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38C7" w14:textId="77777777" w:rsidR="00491368" w:rsidRPr="009A7184" w:rsidRDefault="00491368" w:rsidP="00EA3981">
      <w:r w:rsidRPr="009A7184">
        <w:object w:dxaOrig="2146" w:dyaOrig="1561" w14:anchorId="4D56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8" o:title=""/>
          </v:shape>
          <o:OLEObject Type="Embed" ProgID="Word.Picture.8" ShapeID="_x0000_i1025" DrawAspect="Content" ObjectID="_1752585520" r:id="rId9"/>
        </w:object>
      </w:r>
    </w:p>
    <w:p w14:paraId="1EC3199A" w14:textId="77777777" w:rsidR="00491368" w:rsidRPr="009A7184" w:rsidRDefault="00491368" w:rsidP="00EA3981">
      <w:pPr>
        <w:pStyle w:val="ShortT"/>
        <w:spacing w:before="240"/>
      </w:pPr>
      <w:r w:rsidRPr="009A7184">
        <w:t>Customs Tariff Act 1995</w:t>
      </w:r>
    </w:p>
    <w:p w14:paraId="3DB9E8EF" w14:textId="77777777" w:rsidR="00491368" w:rsidRPr="009A7184" w:rsidRDefault="00491368" w:rsidP="00EA3981">
      <w:pPr>
        <w:pStyle w:val="CompiledActNo"/>
        <w:spacing w:before="240"/>
      </w:pPr>
      <w:r w:rsidRPr="009A7184">
        <w:t>No.</w:t>
      </w:r>
      <w:r w:rsidR="00986578" w:rsidRPr="009A7184">
        <w:t> </w:t>
      </w:r>
      <w:r w:rsidRPr="009A7184">
        <w:t>147, 1995</w:t>
      </w:r>
    </w:p>
    <w:p w14:paraId="2029F750" w14:textId="3BDAE673" w:rsidR="00491368" w:rsidRPr="009A7184" w:rsidRDefault="00491368" w:rsidP="00EA3981">
      <w:pPr>
        <w:spacing w:before="1000"/>
        <w:rPr>
          <w:rFonts w:cs="Arial"/>
          <w:b/>
          <w:sz w:val="32"/>
          <w:szCs w:val="32"/>
        </w:rPr>
      </w:pPr>
      <w:r w:rsidRPr="009A7184">
        <w:rPr>
          <w:rFonts w:cs="Arial"/>
          <w:b/>
          <w:sz w:val="32"/>
          <w:szCs w:val="32"/>
        </w:rPr>
        <w:t>Compilation No.</w:t>
      </w:r>
      <w:r w:rsidR="00986578" w:rsidRPr="009A7184">
        <w:rPr>
          <w:rFonts w:cs="Arial"/>
          <w:b/>
          <w:sz w:val="32"/>
          <w:szCs w:val="32"/>
        </w:rPr>
        <w:t> </w:t>
      </w:r>
      <w:r w:rsidRPr="009A7184">
        <w:rPr>
          <w:rFonts w:cs="Arial"/>
          <w:b/>
          <w:sz w:val="32"/>
          <w:szCs w:val="32"/>
        </w:rPr>
        <w:fldChar w:fldCharType="begin"/>
      </w:r>
      <w:r w:rsidRPr="009A7184">
        <w:rPr>
          <w:rFonts w:cs="Arial"/>
          <w:b/>
          <w:sz w:val="32"/>
          <w:szCs w:val="32"/>
        </w:rPr>
        <w:instrText xml:space="preserve"> DOCPROPERTY  CompilationNumber </w:instrText>
      </w:r>
      <w:r w:rsidRPr="009A7184">
        <w:rPr>
          <w:rFonts w:cs="Arial"/>
          <w:b/>
          <w:sz w:val="32"/>
          <w:szCs w:val="32"/>
        </w:rPr>
        <w:fldChar w:fldCharType="separate"/>
      </w:r>
      <w:r w:rsidR="00200890">
        <w:rPr>
          <w:rFonts w:cs="Arial"/>
          <w:b/>
          <w:sz w:val="32"/>
          <w:szCs w:val="32"/>
        </w:rPr>
        <w:t>85</w:t>
      </w:r>
      <w:r w:rsidRPr="009A7184">
        <w:rPr>
          <w:rFonts w:cs="Arial"/>
          <w:b/>
          <w:sz w:val="32"/>
          <w:szCs w:val="32"/>
        </w:rPr>
        <w:fldChar w:fldCharType="end"/>
      </w:r>
    </w:p>
    <w:p w14:paraId="05016D6A" w14:textId="291E0D51" w:rsidR="00491368" w:rsidRPr="009A7184" w:rsidRDefault="00491368" w:rsidP="005C3BC9">
      <w:pPr>
        <w:tabs>
          <w:tab w:val="left" w:pos="3600"/>
        </w:tabs>
        <w:spacing w:before="480"/>
        <w:rPr>
          <w:rFonts w:cs="Arial"/>
          <w:sz w:val="24"/>
        </w:rPr>
      </w:pPr>
      <w:r w:rsidRPr="009A7184">
        <w:rPr>
          <w:rFonts w:cs="Arial"/>
          <w:b/>
          <w:sz w:val="24"/>
        </w:rPr>
        <w:t>Compilation date:</w:t>
      </w:r>
      <w:r w:rsidR="005C3BC9" w:rsidRPr="009A7184">
        <w:rPr>
          <w:rFonts w:cs="Arial"/>
          <w:sz w:val="24"/>
        </w:rPr>
        <w:tab/>
      </w:r>
      <w:r w:rsidRPr="00200890">
        <w:rPr>
          <w:rFonts w:cs="Arial"/>
          <w:sz w:val="24"/>
        </w:rPr>
        <w:fldChar w:fldCharType="begin"/>
      </w:r>
      <w:r w:rsidR="005836E3" w:rsidRPr="00200890">
        <w:rPr>
          <w:rFonts w:cs="Arial"/>
          <w:sz w:val="24"/>
        </w:rPr>
        <w:instrText>DOCPROPERTY StartDate \@ "d MMMM yyyy" \* MERGEFORMAT</w:instrText>
      </w:r>
      <w:r w:rsidRPr="00200890">
        <w:rPr>
          <w:rFonts w:cs="Arial"/>
          <w:sz w:val="24"/>
        </w:rPr>
        <w:fldChar w:fldCharType="separate"/>
      </w:r>
      <w:r w:rsidR="00200890" w:rsidRPr="00200890">
        <w:rPr>
          <w:rFonts w:cs="Arial"/>
          <w:sz w:val="24"/>
        </w:rPr>
        <w:t>1 January 2022</w:t>
      </w:r>
      <w:r w:rsidRPr="00200890">
        <w:rPr>
          <w:rFonts w:cs="Arial"/>
          <w:sz w:val="24"/>
        </w:rPr>
        <w:fldChar w:fldCharType="end"/>
      </w:r>
    </w:p>
    <w:p w14:paraId="22CF3B93" w14:textId="4E9D5D6B" w:rsidR="00B11105" w:rsidRPr="009A7184" w:rsidRDefault="00B11105" w:rsidP="00200890">
      <w:pPr>
        <w:spacing w:before="240"/>
        <w:ind w:left="3612" w:hanging="3612"/>
        <w:rPr>
          <w:rFonts w:cs="Arial"/>
          <w:sz w:val="24"/>
        </w:rPr>
      </w:pPr>
      <w:r w:rsidRPr="009A7184">
        <w:rPr>
          <w:rFonts w:cs="Arial"/>
          <w:b/>
          <w:sz w:val="24"/>
        </w:rPr>
        <w:t>Includes amendments up to:</w:t>
      </w:r>
      <w:r w:rsidRPr="009A7184">
        <w:rPr>
          <w:rFonts w:cs="Arial"/>
          <w:sz w:val="24"/>
        </w:rPr>
        <w:tab/>
      </w:r>
      <w:r w:rsidRPr="00200890">
        <w:rPr>
          <w:rFonts w:cs="Arial"/>
          <w:sz w:val="24"/>
        </w:rPr>
        <w:fldChar w:fldCharType="begin"/>
      </w:r>
      <w:r w:rsidRPr="00200890">
        <w:rPr>
          <w:rFonts w:cs="Arial"/>
          <w:sz w:val="24"/>
        </w:rPr>
        <w:instrText xml:space="preserve"> DOCPROPERTY IncludesUpTo </w:instrText>
      </w:r>
      <w:r w:rsidRPr="00200890">
        <w:rPr>
          <w:rFonts w:cs="Arial"/>
          <w:sz w:val="24"/>
        </w:rPr>
        <w:fldChar w:fldCharType="separate"/>
      </w:r>
      <w:r w:rsidR="00200890" w:rsidRPr="00200890">
        <w:rPr>
          <w:rFonts w:cs="Arial"/>
          <w:sz w:val="24"/>
        </w:rPr>
        <w:t>Act No. 113, 2021 and Act No. 34, 2023</w:t>
      </w:r>
      <w:r w:rsidRPr="00200890">
        <w:rPr>
          <w:rFonts w:cs="Arial"/>
          <w:sz w:val="24"/>
        </w:rPr>
        <w:fldChar w:fldCharType="end"/>
      </w:r>
    </w:p>
    <w:p w14:paraId="032D357F" w14:textId="26872A25" w:rsidR="00491368" w:rsidRPr="009A7184" w:rsidRDefault="00491368" w:rsidP="005C3BC9">
      <w:pPr>
        <w:tabs>
          <w:tab w:val="left" w:pos="3600"/>
        </w:tabs>
        <w:spacing w:before="240" w:after="240"/>
        <w:rPr>
          <w:rFonts w:cs="Arial"/>
          <w:sz w:val="24"/>
          <w:szCs w:val="24"/>
        </w:rPr>
      </w:pPr>
      <w:r w:rsidRPr="009A7184">
        <w:rPr>
          <w:rFonts w:cs="Arial"/>
          <w:b/>
          <w:sz w:val="24"/>
        </w:rPr>
        <w:t>Registered:</w:t>
      </w:r>
      <w:r w:rsidR="005C3BC9" w:rsidRPr="009A7184">
        <w:rPr>
          <w:rFonts w:cs="Arial"/>
          <w:sz w:val="24"/>
        </w:rPr>
        <w:tab/>
      </w:r>
      <w:r w:rsidRPr="00200890">
        <w:rPr>
          <w:rFonts w:cs="Arial"/>
          <w:sz w:val="24"/>
        </w:rPr>
        <w:fldChar w:fldCharType="begin"/>
      </w:r>
      <w:r w:rsidRPr="00200890">
        <w:rPr>
          <w:rFonts w:cs="Arial"/>
          <w:sz w:val="24"/>
        </w:rPr>
        <w:instrText xml:space="preserve"> IF </w:instrText>
      </w:r>
      <w:r w:rsidRPr="00200890">
        <w:rPr>
          <w:rFonts w:cs="Arial"/>
          <w:sz w:val="24"/>
        </w:rPr>
        <w:fldChar w:fldCharType="begin"/>
      </w:r>
      <w:r w:rsidRPr="00200890">
        <w:rPr>
          <w:rFonts w:cs="Arial"/>
          <w:sz w:val="24"/>
        </w:rPr>
        <w:instrText xml:space="preserve"> DOCPROPERTY RegisteredDate </w:instrText>
      </w:r>
      <w:r w:rsidRPr="00200890">
        <w:rPr>
          <w:rFonts w:cs="Arial"/>
          <w:sz w:val="24"/>
        </w:rPr>
        <w:fldChar w:fldCharType="separate"/>
      </w:r>
      <w:r w:rsidR="00200890" w:rsidRPr="00200890">
        <w:rPr>
          <w:rFonts w:cs="Arial"/>
          <w:sz w:val="24"/>
        </w:rPr>
        <w:instrText>2 February 2022</w:instrText>
      </w:r>
      <w:r w:rsidRPr="00200890">
        <w:rPr>
          <w:rFonts w:cs="Arial"/>
          <w:sz w:val="24"/>
        </w:rPr>
        <w:fldChar w:fldCharType="end"/>
      </w:r>
      <w:r w:rsidRPr="00200890">
        <w:rPr>
          <w:rFonts w:cs="Arial"/>
          <w:sz w:val="24"/>
        </w:rPr>
        <w:instrText xml:space="preserve"> = #1/1/1901# "Unknown" </w:instrText>
      </w:r>
      <w:r w:rsidRPr="00200890">
        <w:rPr>
          <w:rFonts w:cs="Arial"/>
          <w:sz w:val="24"/>
        </w:rPr>
        <w:fldChar w:fldCharType="begin"/>
      </w:r>
      <w:r w:rsidRPr="00200890">
        <w:rPr>
          <w:rFonts w:cs="Arial"/>
          <w:sz w:val="24"/>
        </w:rPr>
        <w:instrText xml:space="preserve"> DOCPROPERTY RegisteredDate \@ "d MMMM yyyy" </w:instrText>
      </w:r>
      <w:r w:rsidRPr="00200890">
        <w:rPr>
          <w:rFonts w:cs="Arial"/>
          <w:sz w:val="24"/>
        </w:rPr>
        <w:fldChar w:fldCharType="separate"/>
      </w:r>
      <w:r w:rsidR="00200890" w:rsidRPr="00200890">
        <w:rPr>
          <w:rFonts w:cs="Arial"/>
          <w:sz w:val="24"/>
        </w:rPr>
        <w:instrText>2 February 2022</w:instrText>
      </w:r>
      <w:r w:rsidRPr="00200890">
        <w:rPr>
          <w:rFonts w:cs="Arial"/>
          <w:sz w:val="24"/>
        </w:rPr>
        <w:fldChar w:fldCharType="end"/>
      </w:r>
      <w:r w:rsidRPr="00200890">
        <w:rPr>
          <w:rFonts w:cs="Arial"/>
          <w:sz w:val="24"/>
        </w:rPr>
        <w:instrText xml:space="preserve"> </w:instrText>
      </w:r>
      <w:r w:rsidRPr="00200890">
        <w:rPr>
          <w:rFonts w:cs="Arial"/>
          <w:sz w:val="24"/>
        </w:rPr>
        <w:fldChar w:fldCharType="separate"/>
      </w:r>
      <w:r w:rsidR="00200890" w:rsidRPr="00200890">
        <w:rPr>
          <w:rFonts w:cs="Arial"/>
          <w:noProof/>
          <w:sz w:val="24"/>
        </w:rPr>
        <w:t>2 February 2022</w:t>
      </w:r>
      <w:r w:rsidRPr="00200890">
        <w:rPr>
          <w:rFonts w:cs="Arial"/>
          <w:sz w:val="24"/>
        </w:rPr>
        <w:fldChar w:fldCharType="end"/>
      </w:r>
    </w:p>
    <w:p w14:paraId="7869FA5D" w14:textId="77777777" w:rsidR="00491368" w:rsidRPr="009A7184" w:rsidRDefault="00491368" w:rsidP="00491368">
      <w:pPr>
        <w:spacing w:before="120"/>
        <w:rPr>
          <w:rFonts w:cs="Arial"/>
          <w:sz w:val="24"/>
        </w:rPr>
      </w:pPr>
      <w:r w:rsidRPr="009A7184">
        <w:rPr>
          <w:rFonts w:cs="Arial"/>
          <w:sz w:val="24"/>
        </w:rPr>
        <w:t>This compilation is in 7 volumes</w:t>
      </w:r>
    </w:p>
    <w:p w14:paraId="14B6A898" w14:textId="77777777" w:rsidR="00491368" w:rsidRPr="009A7184" w:rsidRDefault="00491368" w:rsidP="005836E3">
      <w:pPr>
        <w:tabs>
          <w:tab w:val="left" w:pos="1440"/>
        </w:tabs>
        <w:spacing w:before="240"/>
        <w:rPr>
          <w:rFonts w:cs="Arial"/>
          <w:sz w:val="24"/>
        </w:rPr>
      </w:pPr>
      <w:r w:rsidRPr="009A7184">
        <w:rPr>
          <w:rFonts w:cs="Arial"/>
          <w:sz w:val="24"/>
        </w:rPr>
        <w:t>Volume 1:</w:t>
      </w:r>
      <w:r w:rsidRPr="009A7184">
        <w:rPr>
          <w:rFonts w:cs="Arial"/>
          <w:sz w:val="24"/>
        </w:rPr>
        <w:tab/>
        <w:t>sections</w:t>
      </w:r>
      <w:r w:rsidR="00986578" w:rsidRPr="009A7184">
        <w:rPr>
          <w:rFonts w:cs="Arial"/>
          <w:sz w:val="24"/>
        </w:rPr>
        <w:t> </w:t>
      </w:r>
      <w:r w:rsidRPr="009A7184">
        <w:rPr>
          <w:rFonts w:cs="Arial"/>
          <w:sz w:val="24"/>
        </w:rPr>
        <w:t>1–22</w:t>
      </w:r>
    </w:p>
    <w:p w14:paraId="3E6E7B80" w14:textId="77777777" w:rsidR="00491368" w:rsidRPr="009A7184" w:rsidRDefault="005C3BC9" w:rsidP="005C3BC9">
      <w:pPr>
        <w:tabs>
          <w:tab w:val="left" w:pos="1440"/>
        </w:tabs>
        <w:rPr>
          <w:rFonts w:cs="Arial"/>
          <w:sz w:val="24"/>
        </w:rPr>
      </w:pPr>
      <w:r w:rsidRPr="009A7184">
        <w:rPr>
          <w:rFonts w:cs="Arial"/>
          <w:sz w:val="24"/>
        </w:rPr>
        <w:tab/>
      </w:r>
      <w:r w:rsidR="00A67959" w:rsidRPr="009A7184">
        <w:rPr>
          <w:rFonts w:cs="Arial"/>
          <w:sz w:val="24"/>
        </w:rPr>
        <w:t>Schedule</w:t>
      </w:r>
      <w:r w:rsidR="00986578" w:rsidRPr="009A7184">
        <w:rPr>
          <w:rFonts w:cs="Arial"/>
          <w:sz w:val="24"/>
        </w:rPr>
        <w:t> </w:t>
      </w:r>
      <w:r w:rsidR="00491368" w:rsidRPr="009A7184">
        <w:rPr>
          <w:rFonts w:cs="Arial"/>
          <w:sz w:val="24"/>
        </w:rPr>
        <w:t>2</w:t>
      </w:r>
    </w:p>
    <w:p w14:paraId="2F84C4C1" w14:textId="3DF5F005" w:rsidR="00491368" w:rsidRPr="009A7184" w:rsidRDefault="00491368" w:rsidP="005836E3">
      <w:pPr>
        <w:tabs>
          <w:tab w:val="left" w:pos="1440"/>
        </w:tabs>
        <w:rPr>
          <w:sz w:val="24"/>
        </w:rPr>
      </w:pPr>
      <w:r w:rsidRPr="009A7184">
        <w:rPr>
          <w:rFonts w:cs="Arial"/>
          <w:sz w:val="24"/>
        </w:rPr>
        <w:t>Volume 2:</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1–38)</w:t>
      </w:r>
    </w:p>
    <w:p w14:paraId="137CDF22" w14:textId="3913A65D" w:rsidR="00491368" w:rsidRPr="009A7184" w:rsidRDefault="00491368" w:rsidP="005836E3">
      <w:pPr>
        <w:tabs>
          <w:tab w:val="left" w:pos="1440"/>
        </w:tabs>
        <w:rPr>
          <w:rFonts w:cs="Arial"/>
          <w:sz w:val="24"/>
        </w:rPr>
      </w:pPr>
      <w:r w:rsidRPr="009A7184">
        <w:rPr>
          <w:rFonts w:cs="Arial"/>
          <w:sz w:val="24"/>
        </w:rPr>
        <w:t>Volume 3:</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39–59)</w:t>
      </w:r>
    </w:p>
    <w:p w14:paraId="3888C59D" w14:textId="1869758B" w:rsidR="00491368" w:rsidRPr="009A7184" w:rsidRDefault="00491368" w:rsidP="005836E3">
      <w:pPr>
        <w:tabs>
          <w:tab w:val="left" w:pos="1440"/>
        </w:tabs>
        <w:rPr>
          <w:rFonts w:cs="Arial"/>
          <w:sz w:val="24"/>
        </w:rPr>
      </w:pPr>
      <w:r w:rsidRPr="009A7184">
        <w:rPr>
          <w:rFonts w:cs="Arial"/>
          <w:sz w:val="24"/>
        </w:rPr>
        <w:t>Volume 4:</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60–73)</w:t>
      </w:r>
    </w:p>
    <w:p w14:paraId="7211DC98" w14:textId="42F0FA9C" w:rsidR="00491368" w:rsidRPr="009A7184" w:rsidRDefault="00491368" w:rsidP="005836E3">
      <w:pPr>
        <w:tabs>
          <w:tab w:val="left" w:pos="1440"/>
        </w:tabs>
        <w:rPr>
          <w:rFonts w:cs="Arial"/>
          <w:sz w:val="24"/>
        </w:rPr>
      </w:pPr>
      <w:r w:rsidRPr="009A7184">
        <w:rPr>
          <w:rFonts w:cs="Arial"/>
          <w:sz w:val="24"/>
        </w:rPr>
        <w:t>Volume 5:</w:t>
      </w:r>
      <w:r w:rsidRPr="009A7184">
        <w:rPr>
          <w:rFonts w:cs="Arial"/>
          <w:sz w:val="24"/>
        </w:rPr>
        <w:tab/>
      </w:r>
      <w:r w:rsidR="00B12C14">
        <w:rPr>
          <w:sz w:val="24"/>
        </w:rPr>
        <w:t>Schedule 3</w:t>
      </w:r>
      <w:r w:rsidRPr="009A7184">
        <w:rPr>
          <w:sz w:val="24"/>
        </w:rPr>
        <w:t xml:space="preserve"> (Chapters</w:t>
      </w:r>
      <w:r w:rsidR="00986578" w:rsidRPr="009A7184">
        <w:rPr>
          <w:sz w:val="24"/>
        </w:rPr>
        <w:t> </w:t>
      </w:r>
      <w:r w:rsidRPr="009A7184">
        <w:rPr>
          <w:sz w:val="24"/>
        </w:rPr>
        <w:t>74–97)</w:t>
      </w:r>
    </w:p>
    <w:p w14:paraId="324894C7" w14:textId="37EBF1BA" w:rsidR="00491368" w:rsidRPr="009A7184" w:rsidRDefault="00491368" w:rsidP="005836E3">
      <w:pPr>
        <w:tabs>
          <w:tab w:val="left" w:pos="1440"/>
        </w:tabs>
        <w:rPr>
          <w:rFonts w:cs="Arial"/>
          <w:sz w:val="24"/>
        </w:rPr>
      </w:pPr>
      <w:r w:rsidRPr="009A7184">
        <w:rPr>
          <w:rFonts w:cs="Arial"/>
          <w:sz w:val="24"/>
        </w:rPr>
        <w:t>Volume 6:</w:t>
      </w:r>
      <w:r w:rsidRPr="009A7184">
        <w:rPr>
          <w:rFonts w:cs="Arial"/>
          <w:sz w:val="24"/>
        </w:rPr>
        <w:tab/>
      </w:r>
      <w:r w:rsidRPr="009A7184">
        <w:rPr>
          <w:sz w:val="24"/>
        </w:rPr>
        <w:t>Schedules</w:t>
      </w:r>
      <w:r w:rsidR="00986578" w:rsidRPr="009A7184">
        <w:rPr>
          <w:sz w:val="24"/>
        </w:rPr>
        <w:t> </w:t>
      </w:r>
      <w:r w:rsidRPr="009A7184">
        <w:rPr>
          <w:sz w:val="24"/>
        </w:rPr>
        <w:t>4–1</w:t>
      </w:r>
      <w:r w:rsidR="00CE7CE4">
        <w:rPr>
          <w:sz w:val="24"/>
        </w:rPr>
        <w:t>4</w:t>
      </w:r>
    </w:p>
    <w:p w14:paraId="25805CF4" w14:textId="77777777" w:rsidR="00491368" w:rsidRPr="009A7184" w:rsidRDefault="00491368" w:rsidP="005836E3">
      <w:pPr>
        <w:tabs>
          <w:tab w:val="left" w:pos="1440"/>
        </w:tabs>
        <w:rPr>
          <w:rFonts w:cs="Arial"/>
          <w:b/>
          <w:sz w:val="24"/>
        </w:rPr>
      </w:pPr>
      <w:r w:rsidRPr="009A7184">
        <w:rPr>
          <w:rFonts w:cs="Arial"/>
          <w:b/>
          <w:sz w:val="24"/>
        </w:rPr>
        <w:t>Volume 7:</w:t>
      </w:r>
      <w:r w:rsidRPr="009A7184">
        <w:rPr>
          <w:rFonts w:cs="Arial"/>
          <w:b/>
          <w:sz w:val="24"/>
        </w:rPr>
        <w:tab/>
        <w:t>Endnotes</w:t>
      </w:r>
    </w:p>
    <w:p w14:paraId="487ABB21" w14:textId="77777777" w:rsidR="00491368" w:rsidRPr="009A7184" w:rsidRDefault="00491368" w:rsidP="005C3BC9">
      <w:pPr>
        <w:spacing w:before="120" w:after="240"/>
        <w:rPr>
          <w:rFonts w:cs="Arial"/>
          <w:sz w:val="24"/>
        </w:rPr>
      </w:pPr>
      <w:r w:rsidRPr="009A7184">
        <w:rPr>
          <w:rFonts w:cs="Arial"/>
          <w:sz w:val="24"/>
        </w:rPr>
        <w:t>Each volume has its own contents</w:t>
      </w:r>
    </w:p>
    <w:p w14:paraId="02212BA3" w14:textId="77777777" w:rsidR="00962E17" w:rsidRPr="005A3193" w:rsidRDefault="00962E17" w:rsidP="00962E17">
      <w:pPr>
        <w:spacing w:before="120" w:after="240"/>
        <w:rPr>
          <w:rFonts w:cs="Times New Roman"/>
          <w:b/>
          <w:szCs w:val="22"/>
        </w:rPr>
      </w:pPr>
      <w:r w:rsidRPr="005A3193">
        <w:rPr>
          <w:rFonts w:cs="Times New Roman"/>
          <w:b/>
          <w:bCs/>
          <w:szCs w:val="22"/>
        </w:rPr>
        <w:t>T</w:t>
      </w:r>
      <w:r w:rsidRPr="005A3193">
        <w:rPr>
          <w:rFonts w:cs="Times New Roman"/>
          <w:b/>
          <w:szCs w:val="22"/>
        </w:rPr>
        <w:t>his compilation was rectified to take into account retrospective amendments made by Act No. 34, 2023. The original compilation is available in the rectification history on the Federal Register of Legislation.</w:t>
      </w:r>
    </w:p>
    <w:p w14:paraId="2769CD90" w14:textId="77777777" w:rsidR="00491368" w:rsidRPr="009A7184" w:rsidRDefault="00491368" w:rsidP="00EA3981">
      <w:pPr>
        <w:pageBreakBefore/>
        <w:rPr>
          <w:rFonts w:cs="Arial"/>
          <w:b/>
          <w:sz w:val="32"/>
          <w:szCs w:val="32"/>
        </w:rPr>
      </w:pPr>
      <w:r w:rsidRPr="009A7184">
        <w:rPr>
          <w:rFonts w:cs="Arial"/>
          <w:b/>
          <w:sz w:val="32"/>
          <w:szCs w:val="32"/>
        </w:rPr>
        <w:lastRenderedPageBreak/>
        <w:t>About this compilation</w:t>
      </w:r>
    </w:p>
    <w:p w14:paraId="20FFC85C" w14:textId="77777777" w:rsidR="00491368" w:rsidRPr="009A7184" w:rsidRDefault="00491368" w:rsidP="00EA3981">
      <w:pPr>
        <w:spacing w:before="240"/>
        <w:rPr>
          <w:rFonts w:cs="Arial"/>
        </w:rPr>
      </w:pPr>
      <w:r w:rsidRPr="009A7184">
        <w:rPr>
          <w:rFonts w:cs="Arial"/>
          <w:b/>
          <w:szCs w:val="22"/>
        </w:rPr>
        <w:t>This compilation</w:t>
      </w:r>
    </w:p>
    <w:p w14:paraId="0FB629FF" w14:textId="6E128C82" w:rsidR="00491368" w:rsidRPr="009A7184" w:rsidRDefault="00491368" w:rsidP="00EA3981">
      <w:pPr>
        <w:spacing w:before="120" w:after="120"/>
        <w:rPr>
          <w:rFonts w:cs="Arial"/>
          <w:szCs w:val="22"/>
        </w:rPr>
      </w:pPr>
      <w:r w:rsidRPr="009A7184">
        <w:rPr>
          <w:rFonts w:cs="Arial"/>
          <w:szCs w:val="22"/>
        </w:rPr>
        <w:t xml:space="preserve">This is a compilation of the </w:t>
      </w:r>
      <w:r w:rsidRPr="009A7184">
        <w:rPr>
          <w:rFonts w:cs="Arial"/>
          <w:i/>
          <w:szCs w:val="22"/>
        </w:rPr>
        <w:fldChar w:fldCharType="begin"/>
      </w:r>
      <w:r w:rsidRPr="009A7184">
        <w:rPr>
          <w:rFonts w:cs="Arial"/>
          <w:i/>
          <w:szCs w:val="22"/>
        </w:rPr>
        <w:instrText xml:space="preserve"> STYLEREF  ShortT </w:instrText>
      </w:r>
      <w:r w:rsidRPr="009A7184">
        <w:rPr>
          <w:rFonts w:cs="Arial"/>
          <w:i/>
          <w:szCs w:val="22"/>
        </w:rPr>
        <w:fldChar w:fldCharType="separate"/>
      </w:r>
      <w:r w:rsidR="00200890">
        <w:rPr>
          <w:rFonts w:cs="Arial"/>
          <w:i/>
          <w:noProof/>
          <w:szCs w:val="22"/>
        </w:rPr>
        <w:t>Customs Tariff Act 1995</w:t>
      </w:r>
      <w:r w:rsidRPr="009A7184">
        <w:rPr>
          <w:rFonts w:cs="Arial"/>
          <w:i/>
          <w:szCs w:val="22"/>
        </w:rPr>
        <w:fldChar w:fldCharType="end"/>
      </w:r>
      <w:r w:rsidRPr="009A7184">
        <w:rPr>
          <w:rFonts w:cs="Arial"/>
          <w:szCs w:val="22"/>
        </w:rPr>
        <w:t xml:space="preserve"> that shows the text of the law as amended and in force on </w:t>
      </w:r>
      <w:r w:rsidRPr="00200890">
        <w:rPr>
          <w:rFonts w:cs="Arial"/>
          <w:szCs w:val="22"/>
        </w:rPr>
        <w:fldChar w:fldCharType="begin"/>
      </w:r>
      <w:r w:rsidR="005836E3" w:rsidRPr="00200890">
        <w:rPr>
          <w:rFonts w:cs="Arial"/>
          <w:szCs w:val="22"/>
        </w:rPr>
        <w:instrText>DOCPROPERTY StartDate \@ "d MMMM yyyy" \* MERGEFORMAT</w:instrText>
      </w:r>
      <w:r w:rsidRPr="00200890">
        <w:rPr>
          <w:rFonts w:cs="Arial"/>
          <w:szCs w:val="22"/>
        </w:rPr>
        <w:fldChar w:fldCharType="separate"/>
      </w:r>
      <w:r w:rsidR="00200890" w:rsidRPr="00200890">
        <w:rPr>
          <w:rFonts w:cs="Arial"/>
          <w:szCs w:val="22"/>
        </w:rPr>
        <w:t>1 January 2022</w:t>
      </w:r>
      <w:r w:rsidRPr="00200890">
        <w:rPr>
          <w:rFonts w:cs="Arial"/>
          <w:szCs w:val="22"/>
        </w:rPr>
        <w:fldChar w:fldCharType="end"/>
      </w:r>
      <w:r w:rsidRPr="009A7184">
        <w:rPr>
          <w:rFonts w:cs="Arial"/>
          <w:szCs w:val="22"/>
        </w:rPr>
        <w:t xml:space="preserve"> (the </w:t>
      </w:r>
      <w:r w:rsidRPr="009A7184">
        <w:rPr>
          <w:rFonts w:cs="Arial"/>
          <w:b/>
          <w:i/>
          <w:szCs w:val="22"/>
        </w:rPr>
        <w:t>compilation date</w:t>
      </w:r>
      <w:r w:rsidRPr="009A7184">
        <w:rPr>
          <w:rFonts w:cs="Arial"/>
          <w:szCs w:val="22"/>
        </w:rPr>
        <w:t>).</w:t>
      </w:r>
    </w:p>
    <w:p w14:paraId="5A75D46E" w14:textId="77777777" w:rsidR="00491368" w:rsidRPr="009A7184" w:rsidRDefault="00491368" w:rsidP="00EA3981">
      <w:pPr>
        <w:spacing w:after="120"/>
        <w:rPr>
          <w:rFonts w:cs="Arial"/>
          <w:szCs w:val="22"/>
        </w:rPr>
      </w:pPr>
      <w:r w:rsidRPr="009A7184">
        <w:rPr>
          <w:rFonts w:cs="Arial"/>
          <w:szCs w:val="22"/>
        </w:rPr>
        <w:t xml:space="preserve">The notes at the end of this compilation (the </w:t>
      </w:r>
      <w:r w:rsidRPr="009A7184">
        <w:rPr>
          <w:rFonts w:cs="Arial"/>
          <w:b/>
          <w:i/>
          <w:szCs w:val="22"/>
        </w:rPr>
        <w:t>endnotes</w:t>
      </w:r>
      <w:r w:rsidRPr="009A7184">
        <w:rPr>
          <w:rFonts w:cs="Arial"/>
          <w:szCs w:val="22"/>
        </w:rPr>
        <w:t>) include information about amending laws and the amendment history of provisions of the compiled law.</w:t>
      </w:r>
    </w:p>
    <w:p w14:paraId="75637406" w14:textId="77777777" w:rsidR="00491368" w:rsidRPr="009A7184" w:rsidRDefault="00491368" w:rsidP="00EA3981">
      <w:pPr>
        <w:tabs>
          <w:tab w:val="left" w:pos="5640"/>
        </w:tabs>
        <w:spacing w:before="120" w:after="120"/>
        <w:rPr>
          <w:rFonts w:cs="Arial"/>
          <w:b/>
          <w:szCs w:val="22"/>
        </w:rPr>
      </w:pPr>
      <w:r w:rsidRPr="009A7184">
        <w:rPr>
          <w:rFonts w:cs="Arial"/>
          <w:b/>
          <w:szCs w:val="22"/>
        </w:rPr>
        <w:t>Uncommenced amendments</w:t>
      </w:r>
    </w:p>
    <w:p w14:paraId="0366F1E2" w14:textId="690624AC" w:rsidR="00491368" w:rsidRPr="009A7184" w:rsidRDefault="00491368" w:rsidP="00EA3981">
      <w:pPr>
        <w:spacing w:after="120"/>
        <w:rPr>
          <w:rFonts w:cs="Arial"/>
          <w:szCs w:val="22"/>
        </w:rPr>
      </w:pPr>
      <w:r w:rsidRPr="009A718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F5A2D91" w14:textId="77777777" w:rsidR="00491368" w:rsidRPr="009A7184" w:rsidRDefault="00491368" w:rsidP="00EA3981">
      <w:pPr>
        <w:spacing w:before="120" w:after="120"/>
        <w:rPr>
          <w:rFonts w:cs="Arial"/>
          <w:b/>
          <w:szCs w:val="22"/>
        </w:rPr>
      </w:pPr>
      <w:r w:rsidRPr="009A7184">
        <w:rPr>
          <w:rFonts w:cs="Arial"/>
          <w:b/>
          <w:szCs w:val="22"/>
        </w:rPr>
        <w:t>Application, saving and transitional provisions for provisions and amendments</w:t>
      </w:r>
    </w:p>
    <w:p w14:paraId="6192CB92" w14:textId="77777777" w:rsidR="00491368" w:rsidRPr="009A7184" w:rsidRDefault="00491368" w:rsidP="00EA3981">
      <w:pPr>
        <w:spacing w:after="120"/>
        <w:rPr>
          <w:rFonts w:cs="Arial"/>
          <w:szCs w:val="22"/>
        </w:rPr>
      </w:pPr>
      <w:r w:rsidRPr="009A7184">
        <w:rPr>
          <w:rFonts w:cs="Arial"/>
          <w:szCs w:val="22"/>
        </w:rPr>
        <w:t>If the operation of a provision or amendment of the compiled law is affected by an application, saving or transitional provision that is not included in this compilation, details are included in the endnotes.</w:t>
      </w:r>
    </w:p>
    <w:p w14:paraId="57988D35" w14:textId="77777777" w:rsidR="00491368" w:rsidRPr="009A7184" w:rsidRDefault="00491368" w:rsidP="00EA3981">
      <w:pPr>
        <w:spacing w:after="120"/>
        <w:rPr>
          <w:rFonts w:cs="Arial"/>
          <w:b/>
          <w:szCs w:val="22"/>
        </w:rPr>
      </w:pPr>
      <w:r w:rsidRPr="009A7184">
        <w:rPr>
          <w:rFonts w:cs="Arial"/>
          <w:b/>
          <w:szCs w:val="22"/>
        </w:rPr>
        <w:t>Editorial changes</w:t>
      </w:r>
    </w:p>
    <w:p w14:paraId="126E1D0C" w14:textId="77777777" w:rsidR="00491368" w:rsidRPr="009A7184" w:rsidRDefault="00491368" w:rsidP="00EA3981">
      <w:pPr>
        <w:spacing w:after="120"/>
        <w:rPr>
          <w:rFonts w:cs="Arial"/>
          <w:szCs w:val="22"/>
        </w:rPr>
      </w:pPr>
      <w:r w:rsidRPr="009A7184">
        <w:rPr>
          <w:rFonts w:cs="Arial"/>
          <w:szCs w:val="22"/>
        </w:rPr>
        <w:t>For more information about any editorial changes made in this compilation, see the endnotes.</w:t>
      </w:r>
    </w:p>
    <w:p w14:paraId="255D1354" w14:textId="77777777" w:rsidR="00491368" w:rsidRPr="009A7184" w:rsidRDefault="00491368" w:rsidP="00EA3981">
      <w:pPr>
        <w:spacing w:before="120" w:after="120"/>
        <w:rPr>
          <w:rFonts w:cs="Arial"/>
          <w:b/>
          <w:szCs w:val="22"/>
        </w:rPr>
      </w:pPr>
      <w:r w:rsidRPr="009A7184">
        <w:rPr>
          <w:rFonts w:cs="Arial"/>
          <w:b/>
          <w:szCs w:val="22"/>
        </w:rPr>
        <w:t>Modifications</w:t>
      </w:r>
    </w:p>
    <w:p w14:paraId="7EBB394E" w14:textId="2BB9C2DC" w:rsidR="00491368" w:rsidRPr="009A7184" w:rsidRDefault="00491368" w:rsidP="00EA3981">
      <w:pPr>
        <w:spacing w:after="120"/>
        <w:rPr>
          <w:rFonts w:cs="Arial"/>
          <w:szCs w:val="22"/>
        </w:rPr>
      </w:pPr>
      <w:r w:rsidRPr="009A718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6F926396" w14:textId="14C0415F" w:rsidR="00491368" w:rsidRPr="009A7184" w:rsidRDefault="00491368" w:rsidP="00EA3981">
      <w:pPr>
        <w:spacing w:before="80" w:after="120"/>
        <w:rPr>
          <w:rFonts w:cs="Arial"/>
          <w:b/>
          <w:szCs w:val="22"/>
        </w:rPr>
      </w:pPr>
      <w:r w:rsidRPr="009A7184">
        <w:rPr>
          <w:rFonts w:cs="Arial"/>
          <w:b/>
          <w:szCs w:val="22"/>
        </w:rPr>
        <w:t>Self</w:t>
      </w:r>
      <w:r w:rsidR="00B12C14">
        <w:rPr>
          <w:rFonts w:cs="Arial"/>
          <w:b/>
          <w:szCs w:val="22"/>
        </w:rPr>
        <w:noBreakHyphen/>
      </w:r>
      <w:r w:rsidRPr="009A7184">
        <w:rPr>
          <w:rFonts w:cs="Arial"/>
          <w:b/>
          <w:szCs w:val="22"/>
        </w:rPr>
        <w:t>repealing provisions</w:t>
      </w:r>
    </w:p>
    <w:p w14:paraId="5E03743E" w14:textId="77777777" w:rsidR="00491368" w:rsidRPr="009A7184" w:rsidRDefault="00491368" w:rsidP="00EA3981">
      <w:pPr>
        <w:spacing w:after="120"/>
        <w:rPr>
          <w:rFonts w:cs="Arial"/>
          <w:szCs w:val="22"/>
        </w:rPr>
      </w:pPr>
      <w:r w:rsidRPr="009A7184">
        <w:rPr>
          <w:rFonts w:cs="Arial"/>
          <w:szCs w:val="22"/>
        </w:rPr>
        <w:t>If a provision of the compiled law has been repealed in accordance with a provision of the law, details are included in the endnotes.</w:t>
      </w:r>
    </w:p>
    <w:p w14:paraId="458F4704" w14:textId="77777777" w:rsidR="00491368" w:rsidRPr="009A7184" w:rsidRDefault="00491368" w:rsidP="00EA3981">
      <w:pPr>
        <w:pStyle w:val="Header"/>
        <w:tabs>
          <w:tab w:val="clear" w:pos="4150"/>
          <w:tab w:val="clear" w:pos="8307"/>
        </w:tabs>
      </w:pPr>
      <w:r w:rsidRPr="00B12C14">
        <w:rPr>
          <w:rStyle w:val="CharChapNo"/>
        </w:rPr>
        <w:t xml:space="preserve"> </w:t>
      </w:r>
      <w:r w:rsidRPr="00B12C14">
        <w:rPr>
          <w:rStyle w:val="CharChapText"/>
        </w:rPr>
        <w:t xml:space="preserve"> </w:t>
      </w:r>
    </w:p>
    <w:p w14:paraId="24A42BC9" w14:textId="77777777" w:rsidR="00491368" w:rsidRPr="009A7184" w:rsidRDefault="00491368" w:rsidP="00EA3981">
      <w:pPr>
        <w:pStyle w:val="Header"/>
        <w:tabs>
          <w:tab w:val="clear" w:pos="4150"/>
          <w:tab w:val="clear" w:pos="8307"/>
        </w:tabs>
      </w:pPr>
      <w:r w:rsidRPr="00B12C14">
        <w:rPr>
          <w:rStyle w:val="CharPartNo"/>
        </w:rPr>
        <w:t xml:space="preserve"> </w:t>
      </w:r>
      <w:r w:rsidRPr="00B12C14">
        <w:rPr>
          <w:rStyle w:val="CharPartText"/>
        </w:rPr>
        <w:t xml:space="preserve"> </w:t>
      </w:r>
    </w:p>
    <w:p w14:paraId="493094DC" w14:textId="77777777" w:rsidR="00491368" w:rsidRPr="009A7184" w:rsidRDefault="00491368" w:rsidP="00EA3981">
      <w:pPr>
        <w:pStyle w:val="Header"/>
        <w:tabs>
          <w:tab w:val="clear" w:pos="4150"/>
          <w:tab w:val="clear" w:pos="8307"/>
        </w:tabs>
      </w:pPr>
      <w:r w:rsidRPr="00B12C14">
        <w:rPr>
          <w:rStyle w:val="CharDivNo"/>
        </w:rPr>
        <w:t xml:space="preserve"> </w:t>
      </w:r>
      <w:r w:rsidRPr="00B12C14">
        <w:rPr>
          <w:rStyle w:val="CharDivText"/>
        </w:rPr>
        <w:t xml:space="preserve"> </w:t>
      </w:r>
    </w:p>
    <w:p w14:paraId="67CBA9C4" w14:textId="77777777" w:rsidR="00491368" w:rsidRPr="009A7184" w:rsidRDefault="00491368" w:rsidP="00EA3981">
      <w:pPr>
        <w:sectPr w:rsidR="00491368" w:rsidRPr="009A7184" w:rsidSect="002B62A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B3CA8FC" w14:textId="77777777" w:rsidR="00E91BD9" w:rsidRPr="009A7184" w:rsidRDefault="00E91BD9" w:rsidP="00E91BD9">
      <w:pPr>
        <w:rPr>
          <w:sz w:val="36"/>
          <w:szCs w:val="36"/>
        </w:rPr>
      </w:pPr>
      <w:r w:rsidRPr="009A7184">
        <w:rPr>
          <w:sz w:val="36"/>
          <w:szCs w:val="36"/>
        </w:rPr>
        <w:lastRenderedPageBreak/>
        <w:t>Contents</w:t>
      </w:r>
    </w:p>
    <w:p w14:paraId="45D73FB2" w14:textId="00B850BF" w:rsidR="002B62A7" w:rsidRDefault="00504951" w:rsidP="002B62A7">
      <w:pPr>
        <w:pStyle w:val="TOC2"/>
        <w:rPr>
          <w:rFonts w:asciiTheme="minorHAnsi" w:eastAsiaTheme="minorEastAsia" w:hAnsiTheme="minorHAnsi" w:cstheme="minorBidi"/>
          <w:b w:val="0"/>
          <w:noProof/>
          <w:kern w:val="0"/>
          <w:sz w:val="22"/>
          <w:szCs w:val="22"/>
        </w:rPr>
      </w:pPr>
      <w:r w:rsidRPr="009A7184">
        <w:fldChar w:fldCharType="begin"/>
      </w:r>
      <w:r w:rsidRPr="009A7184">
        <w:instrText xml:space="preserve"> TOC \o "1-9" </w:instrText>
      </w:r>
      <w:r w:rsidRPr="009A7184">
        <w:fldChar w:fldCharType="separate"/>
      </w:r>
      <w:r w:rsidR="002B62A7">
        <w:rPr>
          <w:noProof/>
        </w:rPr>
        <w:t>Endnotes</w:t>
      </w:r>
      <w:r w:rsidR="002B62A7" w:rsidRPr="002B62A7">
        <w:rPr>
          <w:b w:val="0"/>
          <w:noProof/>
          <w:sz w:val="18"/>
        </w:rPr>
        <w:tab/>
      </w:r>
      <w:r w:rsidR="002B62A7" w:rsidRPr="002B62A7">
        <w:rPr>
          <w:b w:val="0"/>
          <w:noProof/>
          <w:sz w:val="18"/>
        </w:rPr>
        <w:fldChar w:fldCharType="begin"/>
      </w:r>
      <w:r w:rsidR="002B62A7" w:rsidRPr="002B62A7">
        <w:rPr>
          <w:b w:val="0"/>
          <w:noProof/>
          <w:sz w:val="18"/>
        </w:rPr>
        <w:instrText xml:space="preserve"> PAGEREF _Toc141972558 \h </w:instrText>
      </w:r>
      <w:r w:rsidR="002B62A7" w:rsidRPr="002B62A7">
        <w:rPr>
          <w:b w:val="0"/>
          <w:noProof/>
          <w:sz w:val="18"/>
        </w:rPr>
      </w:r>
      <w:r w:rsidR="002B62A7" w:rsidRPr="002B62A7">
        <w:rPr>
          <w:b w:val="0"/>
          <w:noProof/>
          <w:sz w:val="18"/>
        </w:rPr>
        <w:fldChar w:fldCharType="separate"/>
      </w:r>
      <w:r w:rsidR="002B62A7" w:rsidRPr="002B62A7">
        <w:rPr>
          <w:b w:val="0"/>
          <w:noProof/>
          <w:sz w:val="18"/>
        </w:rPr>
        <w:t>1</w:t>
      </w:r>
      <w:r w:rsidR="002B62A7" w:rsidRPr="002B62A7">
        <w:rPr>
          <w:b w:val="0"/>
          <w:noProof/>
          <w:sz w:val="18"/>
        </w:rPr>
        <w:fldChar w:fldCharType="end"/>
      </w:r>
    </w:p>
    <w:p w14:paraId="6DB37BA2" w14:textId="459B804E" w:rsidR="002B62A7" w:rsidRDefault="002B62A7">
      <w:pPr>
        <w:pStyle w:val="TOC3"/>
        <w:rPr>
          <w:rFonts w:asciiTheme="minorHAnsi" w:eastAsiaTheme="minorEastAsia" w:hAnsiTheme="minorHAnsi" w:cstheme="minorBidi"/>
          <w:b w:val="0"/>
          <w:noProof/>
          <w:kern w:val="0"/>
          <w:szCs w:val="22"/>
        </w:rPr>
      </w:pPr>
      <w:r>
        <w:rPr>
          <w:noProof/>
        </w:rPr>
        <w:t>Endnote 1—About the endnotes</w:t>
      </w:r>
      <w:r w:rsidRPr="002B62A7">
        <w:rPr>
          <w:b w:val="0"/>
          <w:noProof/>
          <w:sz w:val="18"/>
        </w:rPr>
        <w:tab/>
      </w:r>
      <w:r w:rsidRPr="002B62A7">
        <w:rPr>
          <w:b w:val="0"/>
          <w:noProof/>
          <w:sz w:val="18"/>
        </w:rPr>
        <w:fldChar w:fldCharType="begin"/>
      </w:r>
      <w:r w:rsidRPr="002B62A7">
        <w:rPr>
          <w:b w:val="0"/>
          <w:noProof/>
          <w:sz w:val="18"/>
        </w:rPr>
        <w:instrText xml:space="preserve"> PAGEREF _Toc141972559 \h </w:instrText>
      </w:r>
      <w:r w:rsidRPr="002B62A7">
        <w:rPr>
          <w:b w:val="0"/>
          <w:noProof/>
          <w:sz w:val="18"/>
        </w:rPr>
      </w:r>
      <w:r w:rsidRPr="002B62A7">
        <w:rPr>
          <w:b w:val="0"/>
          <w:noProof/>
          <w:sz w:val="18"/>
        </w:rPr>
        <w:fldChar w:fldCharType="separate"/>
      </w:r>
      <w:r w:rsidRPr="002B62A7">
        <w:rPr>
          <w:b w:val="0"/>
          <w:noProof/>
          <w:sz w:val="18"/>
        </w:rPr>
        <w:t>1</w:t>
      </w:r>
      <w:r w:rsidRPr="002B62A7">
        <w:rPr>
          <w:b w:val="0"/>
          <w:noProof/>
          <w:sz w:val="18"/>
        </w:rPr>
        <w:fldChar w:fldCharType="end"/>
      </w:r>
    </w:p>
    <w:p w14:paraId="199AEC3E" w14:textId="4B6DFB2C" w:rsidR="002B62A7" w:rsidRDefault="002B62A7">
      <w:pPr>
        <w:pStyle w:val="TOC3"/>
        <w:rPr>
          <w:rFonts w:asciiTheme="minorHAnsi" w:eastAsiaTheme="minorEastAsia" w:hAnsiTheme="minorHAnsi" w:cstheme="minorBidi"/>
          <w:b w:val="0"/>
          <w:noProof/>
          <w:kern w:val="0"/>
          <w:szCs w:val="22"/>
        </w:rPr>
      </w:pPr>
      <w:r>
        <w:rPr>
          <w:noProof/>
        </w:rPr>
        <w:t>Endnote 2—Abbreviation key</w:t>
      </w:r>
      <w:r w:rsidRPr="002B62A7">
        <w:rPr>
          <w:b w:val="0"/>
          <w:noProof/>
          <w:sz w:val="18"/>
        </w:rPr>
        <w:tab/>
      </w:r>
      <w:r w:rsidRPr="002B62A7">
        <w:rPr>
          <w:b w:val="0"/>
          <w:noProof/>
          <w:sz w:val="18"/>
        </w:rPr>
        <w:fldChar w:fldCharType="begin"/>
      </w:r>
      <w:r w:rsidRPr="002B62A7">
        <w:rPr>
          <w:b w:val="0"/>
          <w:noProof/>
          <w:sz w:val="18"/>
        </w:rPr>
        <w:instrText xml:space="preserve"> PAGEREF _Toc141972560 \h </w:instrText>
      </w:r>
      <w:r w:rsidRPr="002B62A7">
        <w:rPr>
          <w:b w:val="0"/>
          <w:noProof/>
          <w:sz w:val="18"/>
        </w:rPr>
      </w:r>
      <w:r w:rsidRPr="002B62A7">
        <w:rPr>
          <w:b w:val="0"/>
          <w:noProof/>
          <w:sz w:val="18"/>
        </w:rPr>
        <w:fldChar w:fldCharType="separate"/>
      </w:r>
      <w:r w:rsidRPr="002B62A7">
        <w:rPr>
          <w:b w:val="0"/>
          <w:noProof/>
          <w:sz w:val="18"/>
        </w:rPr>
        <w:t>3</w:t>
      </w:r>
      <w:r w:rsidRPr="002B62A7">
        <w:rPr>
          <w:b w:val="0"/>
          <w:noProof/>
          <w:sz w:val="18"/>
        </w:rPr>
        <w:fldChar w:fldCharType="end"/>
      </w:r>
    </w:p>
    <w:p w14:paraId="6765B9B3" w14:textId="5609BB39" w:rsidR="002B62A7" w:rsidRDefault="002B62A7">
      <w:pPr>
        <w:pStyle w:val="TOC3"/>
        <w:rPr>
          <w:rFonts w:asciiTheme="minorHAnsi" w:eastAsiaTheme="minorEastAsia" w:hAnsiTheme="minorHAnsi" w:cstheme="minorBidi"/>
          <w:b w:val="0"/>
          <w:noProof/>
          <w:kern w:val="0"/>
          <w:szCs w:val="22"/>
        </w:rPr>
      </w:pPr>
      <w:r>
        <w:rPr>
          <w:noProof/>
        </w:rPr>
        <w:t>Endnote 3—Legislation history</w:t>
      </w:r>
      <w:r w:rsidRPr="002B62A7">
        <w:rPr>
          <w:b w:val="0"/>
          <w:noProof/>
          <w:sz w:val="18"/>
        </w:rPr>
        <w:tab/>
      </w:r>
      <w:r w:rsidRPr="002B62A7">
        <w:rPr>
          <w:b w:val="0"/>
          <w:noProof/>
          <w:sz w:val="18"/>
        </w:rPr>
        <w:fldChar w:fldCharType="begin"/>
      </w:r>
      <w:r w:rsidRPr="002B62A7">
        <w:rPr>
          <w:b w:val="0"/>
          <w:noProof/>
          <w:sz w:val="18"/>
        </w:rPr>
        <w:instrText xml:space="preserve"> PAGEREF _Toc141972561 \h </w:instrText>
      </w:r>
      <w:r w:rsidRPr="002B62A7">
        <w:rPr>
          <w:b w:val="0"/>
          <w:noProof/>
          <w:sz w:val="18"/>
        </w:rPr>
      </w:r>
      <w:r w:rsidRPr="002B62A7">
        <w:rPr>
          <w:b w:val="0"/>
          <w:noProof/>
          <w:sz w:val="18"/>
        </w:rPr>
        <w:fldChar w:fldCharType="separate"/>
      </w:r>
      <w:r w:rsidRPr="002B62A7">
        <w:rPr>
          <w:b w:val="0"/>
          <w:noProof/>
          <w:sz w:val="18"/>
        </w:rPr>
        <w:t>4</w:t>
      </w:r>
      <w:r w:rsidRPr="002B62A7">
        <w:rPr>
          <w:b w:val="0"/>
          <w:noProof/>
          <w:sz w:val="18"/>
        </w:rPr>
        <w:fldChar w:fldCharType="end"/>
      </w:r>
    </w:p>
    <w:p w14:paraId="4491E430" w14:textId="06807D1E" w:rsidR="002B62A7" w:rsidRDefault="002B62A7">
      <w:pPr>
        <w:pStyle w:val="TOC3"/>
        <w:rPr>
          <w:rFonts w:asciiTheme="minorHAnsi" w:eastAsiaTheme="minorEastAsia" w:hAnsiTheme="minorHAnsi" w:cstheme="minorBidi"/>
          <w:b w:val="0"/>
          <w:noProof/>
          <w:kern w:val="0"/>
          <w:szCs w:val="22"/>
        </w:rPr>
      </w:pPr>
      <w:r>
        <w:rPr>
          <w:noProof/>
        </w:rPr>
        <w:t>Endnote 4—Amendment history</w:t>
      </w:r>
      <w:r w:rsidRPr="002B62A7">
        <w:rPr>
          <w:b w:val="0"/>
          <w:noProof/>
          <w:sz w:val="18"/>
        </w:rPr>
        <w:tab/>
      </w:r>
      <w:r w:rsidRPr="002B62A7">
        <w:rPr>
          <w:b w:val="0"/>
          <w:noProof/>
          <w:sz w:val="18"/>
        </w:rPr>
        <w:fldChar w:fldCharType="begin"/>
      </w:r>
      <w:r w:rsidRPr="002B62A7">
        <w:rPr>
          <w:b w:val="0"/>
          <w:noProof/>
          <w:sz w:val="18"/>
        </w:rPr>
        <w:instrText xml:space="preserve"> PAGEREF _Toc141972562 \h </w:instrText>
      </w:r>
      <w:r w:rsidRPr="002B62A7">
        <w:rPr>
          <w:b w:val="0"/>
          <w:noProof/>
          <w:sz w:val="18"/>
        </w:rPr>
      </w:r>
      <w:r w:rsidRPr="002B62A7">
        <w:rPr>
          <w:b w:val="0"/>
          <w:noProof/>
          <w:sz w:val="18"/>
        </w:rPr>
        <w:fldChar w:fldCharType="separate"/>
      </w:r>
      <w:r w:rsidRPr="002B62A7">
        <w:rPr>
          <w:b w:val="0"/>
          <w:noProof/>
          <w:sz w:val="18"/>
        </w:rPr>
        <w:t>22</w:t>
      </w:r>
      <w:r w:rsidRPr="002B62A7">
        <w:rPr>
          <w:b w:val="0"/>
          <w:noProof/>
          <w:sz w:val="18"/>
        </w:rPr>
        <w:fldChar w:fldCharType="end"/>
      </w:r>
    </w:p>
    <w:p w14:paraId="2BEBEF50" w14:textId="4D626EC3" w:rsidR="002B62A7" w:rsidRDefault="002B62A7">
      <w:pPr>
        <w:pStyle w:val="TOC3"/>
        <w:rPr>
          <w:rFonts w:asciiTheme="minorHAnsi" w:eastAsiaTheme="minorEastAsia" w:hAnsiTheme="minorHAnsi" w:cstheme="minorBidi"/>
          <w:b w:val="0"/>
          <w:noProof/>
          <w:kern w:val="0"/>
          <w:szCs w:val="22"/>
        </w:rPr>
      </w:pPr>
      <w:r>
        <w:rPr>
          <w:noProof/>
        </w:rPr>
        <w:t>Endnote 5—Editorial changes</w:t>
      </w:r>
      <w:r w:rsidRPr="002B62A7">
        <w:rPr>
          <w:b w:val="0"/>
          <w:noProof/>
          <w:sz w:val="18"/>
        </w:rPr>
        <w:tab/>
      </w:r>
      <w:r w:rsidRPr="002B62A7">
        <w:rPr>
          <w:b w:val="0"/>
          <w:noProof/>
          <w:sz w:val="18"/>
        </w:rPr>
        <w:fldChar w:fldCharType="begin"/>
      </w:r>
      <w:r w:rsidRPr="002B62A7">
        <w:rPr>
          <w:b w:val="0"/>
          <w:noProof/>
          <w:sz w:val="18"/>
        </w:rPr>
        <w:instrText xml:space="preserve"> PAGEREF _Toc141972563 \h </w:instrText>
      </w:r>
      <w:r w:rsidRPr="002B62A7">
        <w:rPr>
          <w:b w:val="0"/>
          <w:noProof/>
          <w:sz w:val="18"/>
        </w:rPr>
      </w:r>
      <w:r w:rsidRPr="002B62A7">
        <w:rPr>
          <w:b w:val="0"/>
          <w:noProof/>
          <w:sz w:val="18"/>
        </w:rPr>
        <w:fldChar w:fldCharType="separate"/>
      </w:r>
      <w:r w:rsidRPr="002B62A7">
        <w:rPr>
          <w:b w:val="0"/>
          <w:noProof/>
          <w:sz w:val="18"/>
        </w:rPr>
        <w:t>416</w:t>
      </w:r>
      <w:r w:rsidRPr="002B62A7">
        <w:rPr>
          <w:b w:val="0"/>
          <w:noProof/>
          <w:sz w:val="18"/>
        </w:rPr>
        <w:fldChar w:fldCharType="end"/>
      </w:r>
    </w:p>
    <w:p w14:paraId="7340D1A6" w14:textId="6A9DE140" w:rsidR="00A47E69" w:rsidRPr="009A7184" w:rsidRDefault="00504951" w:rsidP="00A47E69">
      <w:pPr>
        <w:sectPr w:rsidR="00A47E69" w:rsidRPr="009A7184" w:rsidSect="002B62A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A7184">
        <w:fldChar w:fldCharType="end"/>
      </w:r>
      <w:bookmarkStart w:id="0" w:name="_GoBack"/>
      <w:bookmarkEnd w:id="0"/>
    </w:p>
    <w:p w14:paraId="18B7C87D" w14:textId="77777777" w:rsidR="004772E2" w:rsidRPr="009A7184" w:rsidRDefault="004772E2" w:rsidP="004772E2">
      <w:pPr>
        <w:pStyle w:val="ENotesHeading1"/>
        <w:pageBreakBefore/>
        <w:outlineLvl w:val="9"/>
      </w:pPr>
      <w:bookmarkStart w:id="1" w:name="_Toc141972558"/>
      <w:r w:rsidRPr="009A7184">
        <w:lastRenderedPageBreak/>
        <w:t>Endnotes</w:t>
      </w:r>
      <w:bookmarkEnd w:id="1"/>
    </w:p>
    <w:p w14:paraId="5D932E90" w14:textId="77777777" w:rsidR="00491368" w:rsidRPr="009A7184" w:rsidRDefault="00491368" w:rsidP="00EA3981">
      <w:pPr>
        <w:pStyle w:val="ENotesHeading2"/>
        <w:spacing w:line="240" w:lineRule="auto"/>
        <w:outlineLvl w:val="9"/>
      </w:pPr>
      <w:bookmarkStart w:id="2" w:name="_Toc141972559"/>
      <w:r w:rsidRPr="009A7184">
        <w:t>Endnote 1—About the endnotes</w:t>
      </w:r>
      <w:bookmarkEnd w:id="2"/>
    </w:p>
    <w:p w14:paraId="726E2B44" w14:textId="77777777" w:rsidR="00491368" w:rsidRPr="009A7184" w:rsidRDefault="00491368" w:rsidP="00EA3981">
      <w:pPr>
        <w:spacing w:after="120"/>
      </w:pPr>
      <w:r w:rsidRPr="009A7184">
        <w:t>The endnotes provide information about this compilation and the compiled law.</w:t>
      </w:r>
    </w:p>
    <w:p w14:paraId="077ED18F" w14:textId="77777777" w:rsidR="00491368" w:rsidRPr="009A7184" w:rsidRDefault="00491368" w:rsidP="00EA3981">
      <w:pPr>
        <w:spacing w:after="120"/>
      </w:pPr>
      <w:r w:rsidRPr="009A7184">
        <w:t>The following endnotes are included in every compilation:</w:t>
      </w:r>
    </w:p>
    <w:p w14:paraId="273A062F" w14:textId="77777777" w:rsidR="00491368" w:rsidRPr="009A7184" w:rsidRDefault="00491368" w:rsidP="00EA3981">
      <w:r w:rsidRPr="009A7184">
        <w:t>Endnote 1—About the endnotes</w:t>
      </w:r>
    </w:p>
    <w:p w14:paraId="780C0B7E" w14:textId="77777777" w:rsidR="00491368" w:rsidRPr="009A7184" w:rsidRDefault="00491368" w:rsidP="00EA3981">
      <w:r w:rsidRPr="009A7184">
        <w:t>Endnote 2—Abbreviation key</w:t>
      </w:r>
    </w:p>
    <w:p w14:paraId="0121D97D" w14:textId="77777777" w:rsidR="00491368" w:rsidRPr="009A7184" w:rsidRDefault="00491368" w:rsidP="00EA3981">
      <w:r w:rsidRPr="009A7184">
        <w:t>Endnote 3—Legislation history</w:t>
      </w:r>
    </w:p>
    <w:p w14:paraId="0AA13581" w14:textId="77777777" w:rsidR="00491368" w:rsidRPr="009A7184" w:rsidRDefault="00491368" w:rsidP="00EA3981">
      <w:pPr>
        <w:spacing w:after="120"/>
      </w:pPr>
      <w:r w:rsidRPr="009A7184">
        <w:t>Endnote 4—Amendment history</w:t>
      </w:r>
    </w:p>
    <w:p w14:paraId="658E45F7" w14:textId="77777777" w:rsidR="00491368" w:rsidRPr="009A7184" w:rsidRDefault="00491368" w:rsidP="00EA3981">
      <w:r w:rsidRPr="009A7184">
        <w:rPr>
          <w:b/>
        </w:rPr>
        <w:t>Abbreviation key—Endnote 2</w:t>
      </w:r>
    </w:p>
    <w:p w14:paraId="1E1F119A" w14:textId="77777777" w:rsidR="00491368" w:rsidRPr="009A7184" w:rsidRDefault="00491368" w:rsidP="00EA3981">
      <w:pPr>
        <w:spacing w:after="120"/>
      </w:pPr>
      <w:r w:rsidRPr="009A7184">
        <w:t>The abbreviation key sets out abbreviations that may be used in the endnotes.</w:t>
      </w:r>
    </w:p>
    <w:p w14:paraId="28F2FC4A" w14:textId="77777777" w:rsidR="00491368" w:rsidRPr="009A7184" w:rsidRDefault="00491368" w:rsidP="00EA3981">
      <w:pPr>
        <w:rPr>
          <w:b/>
        </w:rPr>
      </w:pPr>
      <w:r w:rsidRPr="009A7184">
        <w:rPr>
          <w:b/>
        </w:rPr>
        <w:t>Legislation history and amendment history—Endnotes 3 and 4</w:t>
      </w:r>
    </w:p>
    <w:p w14:paraId="0CC57755" w14:textId="77777777" w:rsidR="00491368" w:rsidRPr="009A7184" w:rsidRDefault="00491368" w:rsidP="00EA3981">
      <w:pPr>
        <w:spacing w:after="120"/>
      </w:pPr>
      <w:r w:rsidRPr="009A7184">
        <w:t>Amending laws are annotated in the legislation history and amendment history.</w:t>
      </w:r>
    </w:p>
    <w:p w14:paraId="0E7FA032" w14:textId="77777777" w:rsidR="00491368" w:rsidRPr="009A7184" w:rsidRDefault="00491368" w:rsidP="00EA3981">
      <w:pPr>
        <w:spacing w:after="120"/>
      </w:pPr>
      <w:r w:rsidRPr="009A718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1314700" w14:textId="77777777" w:rsidR="00491368" w:rsidRPr="009A7184" w:rsidRDefault="00491368" w:rsidP="00EA3981">
      <w:pPr>
        <w:spacing w:after="120"/>
      </w:pPr>
      <w:r w:rsidRPr="009A7184">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A7DA49D" w14:textId="77777777" w:rsidR="00491368" w:rsidRPr="009A7184" w:rsidRDefault="00491368" w:rsidP="00EA3981">
      <w:pPr>
        <w:rPr>
          <w:b/>
        </w:rPr>
      </w:pPr>
      <w:r w:rsidRPr="009A7184">
        <w:rPr>
          <w:b/>
        </w:rPr>
        <w:t>Editorial changes</w:t>
      </w:r>
    </w:p>
    <w:p w14:paraId="7120FE2A" w14:textId="77777777" w:rsidR="00491368" w:rsidRPr="009A7184" w:rsidRDefault="00491368" w:rsidP="00EA3981">
      <w:pPr>
        <w:spacing w:after="120"/>
      </w:pPr>
      <w:r w:rsidRPr="009A7184">
        <w:t xml:space="preserve">The </w:t>
      </w:r>
      <w:r w:rsidRPr="009A7184">
        <w:rPr>
          <w:i/>
        </w:rPr>
        <w:t>Legislation Act 2003</w:t>
      </w:r>
      <w:r w:rsidRPr="009A7184">
        <w:t xml:space="preserve"> authorises First Parliamentary Counsel to make editorial and presentational changes to a compiled law in preparing a </w:t>
      </w:r>
      <w:r w:rsidRPr="009A7184">
        <w:lastRenderedPageBreak/>
        <w:t>compilation of the law for registration. The changes must not change the effect of the law. Editorial changes take effect from the compilation registration date.</w:t>
      </w:r>
    </w:p>
    <w:p w14:paraId="19C37703" w14:textId="77777777" w:rsidR="00491368" w:rsidRPr="009A7184" w:rsidRDefault="00491368" w:rsidP="00EA3981">
      <w:pPr>
        <w:spacing w:after="120"/>
      </w:pPr>
      <w:r w:rsidRPr="009A7184">
        <w:t xml:space="preserve">If the compilation includes editorial changes, the endnotes include a brief outline of the changes in general terms. Full details of any changes can be obtained from the Office of Parliamentary Counsel. </w:t>
      </w:r>
    </w:p>
    <w:p w14:paraId="7AB97B56" w14:textId="77777777" w:rsidR="00491368" w:rsidRPr="009A7184" w:rsidRDefault="00491368" w:rsidP="00EA3981">
      <w:pPr>
        <w:keepNext/>
      </w:pPr>
      <w:r w:rsidRPr="009A7184">
        <w:rPr>
          <w:b/>
        </w:rPr>
        <w:t>Misdescribed amendments</w:t>
      </w:r>
    </w:p>
    <w:p w14:paraId="38BD9CDC" w14:textId="77777777" w:rsidR="00491368" w:rsidRPr="009A7184" w:rsidRDefault="00491368" w:rsidP="00EA3981">
      <w:pPr>
        <w:spacing w:after="120"/>
      </w:pPr>
      <w:r w:rsidRPr="009A718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5D377F42" w14:textId="77777777" w:rsidR="00491368" w:rsidRPr="009A7184" w:rsidRDefault="00491368" w:rsidP="00EA3981">
      <w:pPr>
        <w:spacing w:before="120"/>
      </w:pPr>
      <w:r w:rsidRPr="009A7184">
        <w:t>If a misdescribed amendment cannot be given effect as intended, the abbreviation “(md not incorp)” is added to the details of the amendment included in the amendment history.</w:t>
      </w:r>
    </w:p>
    <w:p w14:paraId="3519F0ED" w14:textId="77777777" w:rsidR="0087179A" w:rsidRPr="009A7184" w:rsidRDefault="0087179A" w:rsidP="0087179A"/>
    <w:p w14:paraId="3F3C87CB" w14:textId="77777777" w:rsidR="00491368" w:rsidRPr="009A7184" w:rsidRDefault="00491368" w:rsidP="00EA3981">
      <w:pPr>
        <w:pStyle w:val="ENotesHeading2"/>
        <w:pageBreakBefore/>
        <w:outlineLvl w:val="9"/>
      </w:pPr>
      <w:bookmarkStart w:id="3" w:name="_Toc141972560"/>
      <w:r w:rsidRPr="009A7184">
        <w:lastRenderedPageBreak/>
        <w:t>Endnote 2—Abbreviation key</w:t>
      </w:r>
      <w:bookmarkEnd w:id="3"/>
    </w:p>
    <w:p w14:paraId="10324C78" w14:textId="77777777" w:rsidR="00491368" w:rsidRPr="009A7184" w:rsidRDefault="00491368" w:rsidP="00EA3981">
      <w:pPr>
        <w:pStyle w:val="Tabletext"/>
      </w:pPr>
    </w:p>
    <w:tbl>
      <w:tblPr>
        <w:tblW w:w="7939" w:type="dxa"/>
        <w:tblInd w:w="108" w:type="dxa"/>
        <w:tblLayout w:type="fixed"/>
        <w:tblLook w:val="0000" w:firstRow="0" w:lastRow="0" w:firstColumn="0" w:lastColumn="0" w:noHBand="0" w:noVBand="0"/>
      </w:tblPr>
      <w:tblGrid>
        <w:gridCol w:w="4253"/>
        <w:gridCol w:w="3686"/>
      </w:tblGrid>
      <w:tr w:rsidR="00491368" w:rsidRPr="009A7184" w14:paraId="345AC387" w14:textId="77777777" w:rsidTr="00EA3981">
        <w:tc>
          <w:tcPr>
            <w:tcW w:w="4253" w:type="dxa"/>
            <w:shd w:val="clear" w:color="auto" w:fill="auto"/>
          </w:tcPr>
          <w:p w14:paraId="74AC4346" w14:textId="77777777" w:rsidR="00491368" w:rsidRPr="009A7184" w:rsidRDefault="00491368" w:rsidP="00EA3981">
            <w:pPr>
              <w:spacing w:before="60"/>
              <w:ind w:left="34"/>
              <w:rPr>
                <w:sz w:val="20"/>
              </w:rPr>
            </w:pPr>
            <w:r w:rsidRPr="009A7184">
              <w:rPr>
                <w:sz w:val="20"/>
              </w:rPr>
              <w:t>ad = added or inserted</w:t>
            </w:r>
          </w:p>
        </w:tc>
        <w:tc>
          <w:tcPr>
            <w:tcW w:w="3686" w:type="dxa"/>
            <w:shd w:val="clear" w:color="auto" w:fill="auto"/>
          </w:tcPr>
          <w:p w14:paraId="0F9DD0AA" w14:textId="77777777" w:rsidR="00491368" w:rsidRPr="009A7184" w:rsidRDefault="00491368" w:rsidP="00EA3981">
            <w:pPr>
              <w:spacing w:before="60"/>
              <w:ind w:left="34"/>
              <w:rPr>
                <w:sz w:val="20"/>
              </w:rPr>
            </w:pPr>
            <w:r w:rsidRPr="009A7184">
              <w:rPr>
                <w:sz w:val="20"/>
              </w:rPr>
              <w:t>o = order(s)</w:t>
            </w:r>
          </w:p>
        </w:tc>
      </w:tr>
      <w:tr w:rsidR="00491368" w:rsidRPr="009A7184" w14:paraId="1D481ECF" w14:textId="77777777" w:rsidTr="00EA3981">
        <w:tc>
          <w:tcPr>
            <w:tcW w:w="4253" w:type="dxa"/>
            <w:shd w:val="clear" w:color="auto" w:fill="auto"/>
          </w:tcPr>
          <w:p w14:paraId="190BED9C" w14:textId="77777777" w:rsidR="00491368" w:rsidRPr="009A7184" w:rsidRDefault="00491368" w:rsidP="00EA3981">
            <w:pPr>
              <w:spacing w:before="60"/>
              <w:ind w:left="34"/>
              <w:rPr>
                <w:sz w:val="20"/>
              </w:rPr>
            </w:pPr>
            <w:r w:rsidRPr="009A7184">
              <w:rPr>
                <w:sz w:val="20"/>
              </w:rPr>
              <w:t>am = amended</w:t>
            </w:r>
          </w:p>
        </w:tc>
        <w:tc>
          <w:tcPr>
            <w:tcW w:w="3686" w:type="dxa"/>
            <w:shd w:val="clear" w:color="auto" w:fill="auto"/>
          </w:tcPr>
          <w:p w14:paraId="79A72BCC" w14:textId="77777777" w:rsidR="00491368" w:rsidRPr="009A7184" w:rsidRDefault="00491368" w:rsidP="00EA3981">
            <w:pPr>
              <w:spacing w:before="60"/>
              <w:ind w:left="34"/>
              <w:rPr>
                <w:sz w:val="20"/>
              </w:rPr>
            </w:pPr>
            <w:r w:rsidRPr="009A7184">
              <w:rPr>
                <w:sz w:val="20"/>
              </w:rPr>
              <w:t>Ord = Ordinance</w:t>
            </w:r>
          </w:p>
        </w:tc>
      </w:tr>
      <w:tr w:rsidR="00491368" w:rsidRPr="009A7184" w14:paraId="056B503C" w14:textId="77777777" w:rsidTr="00EA3981">
        <w:tc>
          <w:tcPr>
            <w:tcW w:w="4253" w:type="dxa"/>
            <w:shd w:val="clear" w:color="auto" w:fill="auto"/>
          </w:tcPr>
          <w:p w14:paraId="72D29BAD" w14:textId="77777777" w:rsidR="00491368" w:rsidRPr="009A7184" w:rsidRDefault="00491368" w:rsidP="00EA3981">
            <w:pPr>
              <w:spacing w:before="60"/>
              <w:ind w:left="34"/>
              <w:rPr>
                <w:sz w:val="20"/>
              </w:rPr>
            </w:pPr>
            <w:r w:rsidRPr="009A7184">
              <w:rPr>
                <w:sz w:val="20"/>
              </w:rPr>
              <w:t>amdt = amendment</w:t>
            </w:r>
          </w:p>
        </w:tc>
        <w:tc>
          <w:tcPr>
            <w:tcW w:w="3686" w:type="dxa"/>
            <w:shd w:val="clear" w:color="auto" w:fill="auto"/>
          </w:tcPr>
          <w:p w14:paraId="14AB29B2" w14:textId="77777777" w:rsidR="00491368" w:rsidRPr="009A7184" w:rsidRDefault="00491368" w:rsidP="00EA3981">
            <w:pPr>
              <w:spacing w:before="60"/>
              <w:ind w:left="34"/>
              <w:rPr>
                <w:sz w:val="20"/>
              </w:rPr>
            </w:pPr>
            <w:r w:rsidRPr="009A7184">
              <w:rPr>
                <w:sz w:val="20"/>
              </w:rPr>
              <w:t>orig = original</w:t>
            </w:r>
          </w:p>
        </w:tc>
      </w:tr>
      <w:tr w:rsidR="00491368" w:rsidRPr="009A7184" w14:paraId="54141350" w14:textId="77777777" w:rsidTr="00EA3981">
        <w:tc>
          <w:tcPr>
            <w:tcW w:w="4253" w:type="dxa"/>
            <w:shd w:val="clear" w:color="auto" w:fill="auto"/>
          </w:tcPr>
          <w:p w14:paraId="00F1B49D" w14:textId="77777777" w:rsidR="00491368" w:rsidRPr="009A7184" w:rsidRDefault="00491368" w:rsidP="00EA3981">
            <w:pPr>
              <w:spacing w:before="60"/>
              <w:ind w:left="34"/>
              <w:rPr>
                <w:sz w:val="20"/>
              </w:rPr>
            </w:pPr>
            <w:r w:rsidRPr="009A7184">
              <w:rPr>
                <w:sz w:val="20"/>
              </w:rPr>
              <w:t>c = clause(s)</w:t>
            </w:r>
          </w:p>
        </w:tc>
        <w:tc>
          <w:tcPr>
            <w:tcW w:w="3686" w:type="dxa"/>
            <w:shd w:val="clear" w:color="auto" w:fill="auto"/>
          </w:tcPr>
          <w:p w14:paraId="53AAA1F5" w14:textId="77777777" w:rsidR="00491368" w:rsidRPr="009A7184" w:rsidRDefault="00491368" w:rsidP="00EA3981">
            <w:pPr>
              <w:spacing w:before="60"/>
              <w:ind w:left="34"/>
              <w:rPr>
                <w:sz w:val="20"/>
              </w:rPr>
            </w:pPr>
            <w:r w:rsidRPr="009A7184">
              <w:rPr>
                <w:sz w:val="20"/>
              </w:rPr>
              <w:t>par = paragraph(s)/subparagraph(s)</w:t>
            </w:r>
          </w:p>
        </w:tc>
      </w:tr>
      <w:tr w:rsidR="00491368" w:rsidRPr="009A7184" w14:paraId="074268E5" w14:textId="77777777" w:rsidTr="00EA3981">
        <w:tc>
          <w:tcPr>
            <w:tcW w:w="4253" w:type="dxa"/>
            <w:shd w:val="clear" w:color="auto" w:fill="auto"/>
          </w:tcPr>
          <w:p w14:paraId="2135CB2B" w14:textId="77777777" w:rsidR="00491368" w:rsidRPr="009A7184" w:rsidRDefault="00491368" w:rsidP="00EA3981">
            <w:pPr>
              <w:spacing w:before="60"/>
              <w:ind w:left="34"/>
              <w:rPr>
                <w:sz w:val="20"/>
              </w:rPr>
            </w:pPr>
            <w:r w:rsidRPr="009A7184">
              <w:rPr>
                <w:sz w:val="20"/>
              </w:rPr>
              <w:t>C[x] = Compilation No. x</w:t>
            </w:r>
          </w:p>
        </w:tc>
        <w:tc>
          <w:tcPr>
            <w:tcW w:w="3686" w:type="dxa"/>
            <w:shd w:val="clear" w:color="auto" w:fill="auto"/>
          </w:tcPr>
          <w:p w14:paraId="27BFE1B3" w14:textId="72747CE4" w:rsidR="00491368" w:rsidRPr="009A7184" w:rsidRDefault="005C3BC9" w:rsidP="005C3BC9">
            <w:pPr>
              <w:ind w:left="34" w:firstLine="249"/>
              <w:rPr>
                <w:sz w:val="20"/>
              </w:rPr>
            </w:pPr>
            <w:r w:rsidRPr="009A7184">
              <w:rPr>
                <w:sz w:val="20"/>
              </w:rPr>
              <w:t>/</w:t>
            </w:r>
            <w:r w:rsidR="00491368" w:rsidRPr="009A7184">
              <w:rPr>
                <w:sz w:val="20"/>
              </w:rPr>
              <w:t>sub</w:t>
            </w:r>
            <w:r w:rsidR="00B12C14">
              <w:rPr>
                <w:sz w:val="20"/>
              </w:rPr>
              <w:noBreakHyphen/>
            </w:r>
            <w:r w:rsidR="00491368" w:rsidRPr="009A7184">
              <w:rPr>
                <w:sz w:val="20"/>
              </w:rPr>
              <w:t>subparagraph(s)</w:t>
            </w:r>
          </w:p>
        </w:tc>
      </w:tr>
      <w:tr w:rsidR="00491368" w:rsidRPr="009A7184" w14:paraId="5C48AA4C" w14:textId="77777777" w:rsidTr="00EA3981">
        <w:tc>
          <w:tcPr>
            <w:tcW w:w="4253" w:type="dxa"/>
            <w:shd w:val="clear" w:color="auto" w:fill="auto"/>
          </w:tcPr>
          <w:p w14:paraId="19BEDD01" w14:textId="77777777" w:rsidR="00491368" w:rsidRPr="009A7184" w:rsidRDefault="00491368" w:rsidP="00EA3981">
            <w:pPr>
              <w:spacing w:before="60"/>
              <w:ind w:left="34"/>
              <w:rPr>
                <w:sz w:val="20"/>
              </w:rPr>
            </w:pPr>
            <w:r w:rsidRPr="009A7184">
              <w:rPr>
                <w:sz w:val="20"/>
              </w:rPr>
              <w:t>Ch = Chapter(s)</w:t>
            </w:r>
          </w:p>
        </w:tc>
        <w:tc>
          <w:tcPr>
            <w:tcW w:w="3686" w:type="dxa"/>
            <w:shd w:val="clear" w:color="auto" w:fill="auto"/>
          </w:tcPr>
          <w:p w14:paraId="4A313199" w14:textId="77777777" w:rsidR="00491368" w:rsidRPr="009A7184" w:rsidRDefault="00491368" w:rsidP="00EA3981">
            <w:pPr>
              <w:spacing w:before="60"/>
              <w:ind w:left="34"/>
              <w:rPr>
                <w:sz w:val="20"/>
              </w:rPr>
            </w:pPr>
            <w:r w:rsidRPr="009A7184">
              <w:rPr>
                <w:sz w:val="20"/>
              </w:rPr>
              <w:t>pres = present</w:t>
            </w:r>
          </w:p>
        </w:tc>
      </w:tr>
      <w:tr w:rsidR="00491368" w:rsidRPr="009A7184" w14:paraId="7F9BFCEA" w14:textId="77777777" w:rsidTr="00EA3981">
        <w:tc>
          <w:tcPr>
            <w:tcW w:w="4253" w:type="dxa"/>
            <w:shd w:val="clear" w:color="auto" w:fill="auto"/>
          </w:tcPr>
          <w:p w14:paraId="6ABA1F24" w14:textId="77777777" w:rsidR="00491368" w:rsidRPr="009A7184" w:rsidRDefault="00491368" w:rsidP="00EA3981">
            <w:pPr>
              <w:spacing w:before="60"/>
              <w:ind w:left="34"/>
              <w:rPr>
                <w:sz w:val="20"/>
              </w:rPr>
            </w:pPr>
            <w:r w:rsidRPr="009A7184">
              <w:rPr>
                <w:sz w:val="20"/>
              </w:rPr>
              <w:t>def = definition(s)</w:t>
            </w:r>
          </w:p>
        </w:tc>
        <w:tc>
          <w:tcPr>
            <w:tcW w:w="3686" w:type="dxa"/>
            <w:shd w:val="clear" w:color="auto" w:fill="auto"/>
          </w:tcPr>
          <w:p w14:paraId="014999C0" w14:textId="77777777" w:rsidR="00491368" w:rsidRPr="009A7184" w:rsidRDefault="00491368" w:rsidP="00EA3981">
            <w:pPr>
              <w:spacing w:before="60"/>
              <w:ind w:left="34"/>
              <w:rPr>
                <w:sz w:val="20"/>
              </w:rPr>
            </w:pPr>
            <w:r w:rsidRPr="009A7184">
              <w:rPr>
                <w:sz w:val="20"/>
              </w:rPr>
              <w:t>prev = previous</w:t>
            </w:r>
          </w:p>
        </w:tc>
      </w:tr>
      <w:tr w:rsidR="00491368" w:rsidRPr="009A7184" w14:paraId="3905FFD9" w14:textId="77777777" w:rsidTr="00EA3981">
        <w:tc>
          <w:tcPr>
            <w:tcW w:w="4253" w:type="dxa"/>
            <w:shd w:val="clear" w:color="auto" w:fill="auto"/>
          </w:tcPr>
          <w:p w14:paraId="1E42969F" w14:textId="77777777" w:rsidR="00491368" w:rsidRPr="009A7184" w:rsidRDefault="00491368" w:rsidP="00EA3981">
            <w:pPr>
              <w:spacing w:before="60"/>
              <w:ind w:left="34"/>
              <w:rPr>
                <w:sz w:val="20"/>
              </w:rPr>
            </w:pPr>
            <w:r w:rsidRPr="009A7184">
              <w:rPr>
                <w:sz w:val="20"/>
              </w:rPr>
              <w:t>Dict = Dictionary</w:t>
            </w:r>
          </w:p>
        </w:tc>
        <w:tc>
          <w:tcPr>
            <w:tcW w:w="3686" w:type="dxa"/>
            <w:shd w:val="clear" w:color="auto" w:fill="auto"/>
          </w:tcPr>
          <w:p w14:paraId="7B990948" w14:textId="77777777" w:rsidR="00491368" w:rsidRPr="009A7184" w:rsidRDefault="00491368" w:rsidP="00EA3981">
            <w:pPr>
              <w:spacing w:before="60"/>
              <w:ind w:left="34"/>
              <w:rPr>
                <w:sz w:val="20"/>
              </w:rPr>
            </w:pPr>
            <w:r w:rsidRPr="009A7184">
              <w:rPr>
                <w:sz w:val="20"/>
              </w:rPr>
              <w:t>(prev…) = previously</w:t>
            </w:r>
          </w:p>
        </w:tc>
      </w:tr>
      <w:tr w:rsidR="00491368" w:rsidRPr="009A7184" w14:paraId="7D6A8E6C" w14:textId="77777777" w:rsidTr="00EA3981">
        <w:tc>
          <w:tcPr>
            <w:tcW w:w="4253" w:type="dxa"/>
            <w:shd w:val="clear" w:color="auto" w:fill="auto"/>
          </w:tcPr>
          <w:p w14:paraId="363508DD" w14:textId="77777777" w:rsidR="00491368" w:rsidRPr="009A7184" w:rsidRDefault="00491368" w:rsidP="00EA3981">
            <w:pPr>
              <w:spacing w:before="60"/>
              <w:ind w:left="34"/>
              <w:rPr>
                <w:sz w:val="20"/>
              </w:rPr>
            </w:pPr>
            <w:r w:rsidRPr="009A7184">
              <w:rPr>
                <w:sz w:val="20"/>
              </w:rPr>
              <w:t>disallowed = disallowed by Parliament</w:t>
            </w:r>
          </w:p>
        </w:tc>
        <w:tc>
          <w:tcPr>
            <w:tcW w:w="3686" w:type="dxa"/>
            <w:shd w:val="clear" w:color="auto" w:fill="auto"/>
          </w:tcPr>
          <w:p w14:paraId="2BA1E8BE" w14:textId="77777777" w:rsidR="00491368" w:rsidRPr="009A7184" w:rsidRDefault="00491368" w:rsidP="00EA3981">
            <w:pPr>
              <w:spacing w:before="60"/>
              <w:ind w:left="34"/>
              <w:rPr>
                <w:sz w:val="20"/>
              </w:rPr>
            </w:pPr>
            <w:r w:rsidRPr="009A7184">
              <w:rPr>
                <w:sz w:val="20"/>
              </w:rPr>
              <w:t>Pt = Part(s)</w:t>
            </w:r>
          </w:p>
        </w:tc>
      </w:tr>
      <w:tr w:rsidR="00491368" w:rsidRPr="009A7184" w14:paraId="6EE9E854" w14:textId="77777777" w:rsidTr="00EA3981">
        <w:tc>
          <w:tcPr>
            <w:tcW w:w="4253" w:type="dxa"/>
            <w:shd w:val="clear" w:color="auto" w:fill="auto"/>
          </w:tcPr>
          <w:p w14:paraId="7BE6B76C" w14:textId="77777777" w:rsidR="00491368" w:rsidRPr="009A7184" w:rsidRDefault="00491368" w:rsidP="00EA3981">
            <w:pPr>
              <w:spacing w:before="60"/>
              <w:ind w:left="34"/>
              <w:rPr>
                <w:sz w:val="20"/>
              </w:rPr>
            </w:pPr>
            <w:r w:rsidRPr="009A7184">
              <w:rPr>
                <w:sz w:val="20"/>
              </w:rPr>
              <w:t>Div = Division(s)</w:t>
            </w:r>
          </w:p>
        </w:tc>
        <w:tc>
          <w:tcPr>
            <w:tcW w:w="3686" w:type="dxa"/>
            <w:shd w:val="clear" w:color="auto" w:fill="auto"/>
          </w:tcPr>
          <w:p w14:paraId="5D17A38B" w14:textId="77777777" w:rsidR="00491368" w:rsidRPr="009A7184" w:rsidRDefault="00491368" w:rsidP="00EA3981">
            <w:pPr>
              <w:spacing w:before="60"/>
              <w:ind w:left="34"/>
              <w:rPr>
                <w:sz w:val="20"/>
              </w:rPr>
            </w:pPr>
            <w:r w:rsidRPr="009A7184">
              <w:rPr>
                <w:sz w:val="20"/>
              </w:rPr>
              <w:t>r = regulation(s)/rule(s)</w:t>
            </w:r>
          </w:p>
        </w:tc>
      </w:tr>
      <w:tr w:rsidR="00491368" w:rsidRPr="009A7184" w14:paraId="4DBE2E22" w14:textId="77777777" w:rsidTr="00EA3981">
        <w:tc>
          <w:tcPr>
            <w:tcW w:w="4253" w:type="dxa"/>
            <w:shd w:val="clear" w:color="auto" w:fill="auto"/>
          </w:tcPr>
          <w:p w14:paraId="1E82E0BE" w14:textId="77777777" w:rsidR="00491368" w:rsidRPr="009A7184" w:rsidRDefault="00491368" w:rsidP="00EA3981">
            <w:pPr>
              <w:spacing w:before="60"/>
              <w:ind w:left="34"/>
              <w:rPr>
                <w:sz w:val="20"/>
              </w:rPr>
            </w:pPr>
            <w:r w:rsidRPr="009A7184">
              <w:rPr>
                <w:sz w:val="20"/>
              </w:rPr>
              <w:t>ed = editorial change</w:t>
            </w:r>
          </w:p>
        </w:tc>
        <w:tc>
          <w:tcPr>
            <w:tcW w:w="3686" w:type="dxa"/>
            <w:shd w:val="clear" w:color="auto" w:fill="auto"/>
          </w:tcPr>
          <w:p w14:paraId="1DF4A72D" w14:textId="77777777" w:rsidR="00491368" w:rsidRPr="009A7184" w:rsidRDefault="00491368" w:rsidP="00EA3981">
            <w:pPr>
              <w:spacing w:before="60"/>
              <w:ind w:left="34"/>
              <w:rPr>
                <w:sz w:val="20"/>
              </w:rPr>
            </w:pPr>
            <w:r w:rsidRPr="009A7184">
              <w:rPr>
                <w:sz w:val="20"/>
              </w:rPr>
              <w:t>reloc = relocated</w:t>
            </w:r>
          </w:p>
        </w:tc>
      </w:tr>
      <w:tr w:rsidR="00491368" w:rsidRPr="009A7184" w14:paraId="012E0290" w14:textId="77777777" w:rsidTr="00EA3981">
        <w:tc>
          <w:tcPr>
            <w:tcW w:w="4253" w:type="dxa"/>
            <w:shd w:val="clear" w:color="auto" w:fill="auto"/>
          </w:tcPr>
          <w:p w14:paraId="13FC9E74" w14:textId="77777777" w:rsidR="00491368" w:rsidRPr="009A7184" w:rsidRDefault="00491368" w:rsidP="00EA3981">
            <w:pPr>
              <w:spacing w:before="60"/>
              <w:ind w:left="34"/>
              <w:rPr>
                <w:sz w:val="20"/>
              </w:rPr>
            </w:pPr>
            <w:r w:rsidRPr="009A7184">
              <w:rPr>
                <w:sz w:val="20"/>
              </w:rPr>
              <w:t>exp = expires/expired or ceases/ceased to have</w:t>
            </w:r>
          </w:p>
        </w:tc>
        <w:tc>
          <w:tcPr>
            <w:tcW w:w="3686" w:type="dxa"/>
            <w:shd w:val="clear" w:color="auto" w:fill="auto"/>
          </w:tcPr>
          <w:p w14:paraId="5D578249" w14:textId="77777777" w:rsidR="00491368" w:rsidRPr="009A7184" w:rsidRDefault="00491368" w:rsidP="00EA3981">
            <w:pPr>
              <w:spacing w:before="60"/>
              <w:ind w:left="34"/>
              <w:rPr>
                <w:sz w:val="20"/>
              </w:rPr>
            </w:pPr>
            <w:r w:rsidRPr="009A7184">
              <w:rPr>
                <w:sz w:val="20"/>
              </w:rPr>
              <w:t>renum = renumbered</w:t>
            </w:r>
          </w:p>
        </w:tc>
      </w:tr>
      <w:tr w:rsidR="00491368" w:rsidRPr="009A7184" w14:paraId="6827B7FE" w14:textId="77777777" w:rsidTr="00EA3981">
        <w:tc>
          <w:tcPr>
            <w:tcW w:w="4253" w:type="dxa"/>
            <w:shd w:val="clear" w:color="auto" w:fill="auto"/>
          </w:tcPr>
          <w:p w14:paraId="5D251232" w14:textId="77777777" w:rsidR="00491368" w:rsidRPr="009A7184" w:rsidRDefault="005C3BC9" w:rsidP="005C3BC9">
            <w:pPr>
              <w:ind w:left="34" w:firstLine="249"/>
              <w:rPr>
                <w:sz w:val="20"/>
              </w:rPr>
            </w:pPr>
            <w:r w:rsidRPr="009A7184">
              <w:rPr>
                <w:sz w:val="20"/>
              </w:rPr>
              <w:t>e</w:t>
            </w:r>
            <w:r w:rsidR="00491368" w:rsidRPr="009A7184">
              <w:rPr>
                <w:sz w:val="20"/>
              </w:rPr>
              <w:t>ffect</w:t>
            </w:r>
          </w:p>
        </w:tc>
        <w:tc>
          <w:tcPr>
            <w:tcW w:w="3686" w:type="dxa"/>
            <w:shd w:val="clear" w:color="auto" w:fill="auto"/>
          </w:tcPr>
          <w:p w14:paraId="7237F7BB" w14:textId="77777777" w:rsidR="00491368" w:rsidRPr="009A7184" w:rsidRDefault="00491368" w:rsidP="00EA3981">
            <w:pPr>
              <w:spacing w:before="60"/>
              <w:ind w:left="34"/>
              <w:rPr>
                <w:sz w:val="20"/>
              </w:rPr>
            </w:pPr>
            <w:r w:rsidRPr="009A7184">
              <w:rPr>
                <w:sz w:val="20"/>
              </w:rPr>
              <w:t>rep = repealed</w:t>
            </w:r>
          </w:p>
        </w:tc>
      </w:tr>
      <w:tr w:rsidR="00491368" w:rsidRPr="009A7184" w14:paraId="1D988A70" w14:textId="77777777" w:rsidTr="00EA3981">
        <w:tc>
          <w:tcPr>
            <w:tcW w:w="4253" w:type="dxa"/>
            <w:shd w:val="clear" w:color="auto" w:fill="auto"/>
          </w:tcPr>
          <w:p w14:paraId="56CA7D3D" w14:textId="77777777" w:rsidR="00491368" w:rsidRPr="009A7184" w:rsidRDefault="00491368" w:rsidP="00EA3981">
            <w:pPr>
              <w:spacing w:before="60"/>
              <w:ind w:left="34"/>
              <w:rPr>
                <w:sz w:val="20"/>
              </w:rPr>
            </w:pPr>
            <w:r w:rsidRPr="009A7184">
              <w:rPr>
                <w:sz w:val="20"/>
              </w:rPr>
              <w:t>F = Federal Register of Legislation</w:t>
            </w:r>
          </w:p>
        </w:tc>
        <w:tc>
          <w:tcPr>
            <w:tcW w:w="3686" w:type="dxa"/>
            <w:shd w:val="clear" w:color="auto" w:fill="auto"/>
          </w:tcPr>
          <w:p w14:paraId="31337191" w14:textId="77777777" w:rsidR="00491368" w:rsidRPr="009A7184" w:rsidRDefault="00491368" w:rsidP="00EA3981">
            <w:pPr>
              <w:spacing w:before="60"/>
              <w:ind w:left="34"/>
              <w:rPr>
                <w:sz w:val="20"/>
              </w:rPr>
            </w:pPr>
            <w:r w:rsidRPr="009A7184">
              <w:rPr>
                <w:sz w:val="20"/>
              </w:rPr>
              <w:t>rs = repealed and substituted</w:t>
            </w:r>
          </w:p>
        </w:tc>
      </w:tr>
      <w:tr w:rsidR="00491368" w:rsidRPr="009A7184" w14:paraId="005304BB" w14:textId="77777777" w:rsidTr="00EA3981">
        <w:tc>
          <w:tcPr>
            <w:tcW w:w="4253" w:type="dxa"/>
            <w:shd w:val="clear" w:color="auto" w:fill="auto"/>
          </w:tcPr>
          <w:p w14:paraId="0003BE76" w14:textId="77777777" w:rsidR="00491368" w:rsidRPr="009A7184" w:rsidRDefault="00491368" w:rsidP="00EA3981">
            <w:pPr>
              <w:spacing w:before="60"/>
              <w:ind w:left="34"/>
              <w:rPr>
                <w:sz w:val="20"/>
              </w:rPr>
            </w:pPr>
            <w:r w:rsidRPr="009A7184">
              <w:rPr>
                <w:sz w:val="20"/>
              </w:rPr>
              <w:t>gaz = gazette</w:t>
            </w:r>
          </w:p>
        </w:tc>
        <w:tc>
          <w:tcPr>
            <w:tcW w:w="3686" w:type="dxa"/>
            <w:shd w:val="clear" w:color="auto" w:fill="auto"/>
          </w:tcPr>
          <w:p w14:paraId="2AAE6B31" w14:textId="77777777" w:rsidR="00491368" w:rsidRPr="009A7184" w:rsidRDefault="00491368" w:rsidP="00EA3981">
            <w:pPr>
              <w:spacing w:before="60"/>
              <w:ind w:left="34"/>
              <w:rPr>
                <w:sz w:val="20"/>
              </w:rPr>
            </w:pPr>
            <w:r w:rsidRPr="009A7184">
              <w:rPr>
                <w:sz w:val="20"/>
              </w:rPr>
              <w:t>s = section(s)/subsection(s)</w:t>
            </w:r>
          </w:p>
        </w:tc>
      </w:tr>
      <w:tr w:rsidR="00491368" w:rsidRPr="009A7184" w14:paraId="11523DC5" w14:textId="77777777" w:rsidTr="00EA3981">
        <w:tc>
          <w:tcPr>
            <w:tcW w:w="4253" w:type="dxa"/>
            <w:shd w:val="clear" w:color="auto" w:fill="auto"/>
          </w:tcPr>
          <w:p w14:paraId="0BE937A4" w14:textId="77777777" w:rsidR="00491368" w:rsidRPr="009A7184" w:rsidRDefault="00491368" w:rsidP="00EA3981">
            <w:pPr>
              <w:spacing w:before="60"/>
              <w:ind w:left="34"/>
              <w:rPr>
                <w:sz w:val="20"/>
              </w:rPr>
            </w:pPr>
            <w:r w:rsidRPr="009A7184">
              <w:rPr>
                <w:sz w:val="20"/>
              </w:rPr>
              <w:t xml:space="preserve">LA = </w:t>
            </w:r>
            <w:r w:rsidRPr="009A7184">
              <w:rPr>
                <w:i/>
                <w:sz w:val="20"/>
              </w:rPr>
              <w:t>Legislation Act 2003</w:t>
            </w:r>
          </w:p>
        </w:tc>
        <w:tc>
          <w:tcPr>
            <w:tcW w:w="3686" w:type="dxa"/>
            <w:shd w:val="clear" w:color="auto" w:fill="auto"/>
          </w:tcPr>
          <w:p w14:paraId="0D08452B" w14:textId="77777777" w:rsidR="00491368" w:rsidRPr="009A7184" w:rsidRDefault="00491368" w:rsidP="00EA3981">
            <w:pPr>
              <w:spacing w:before="60"/>
              <w:ind w:left="34"/>
              <w:rPr>
                <w:sz w:val="20"/>
              </w:rPr>
            </w:pPr>
            <w:r w:rsidRPr="009A7184">
              <w:rPr>
                <w:sz w:val="20"/>
              </w:rPr>
              <w:t>Sch = Schedule(s)</w:t>
            </w:r>
          </w:p>
        </w:tc>
      </w:tr>
      <w:tr w:rsidR="00491368" w:rsidRPr="009A7184" w14:paraId="6B4BC0D4" w14:textId="77777777" w:rsidTr="00EA3981">
        <w:tc>
          <w:tcPr>
            <w:tcW w:w="4253" w:type="dxa"/>
            <w:shd w:val="clear" w:color="auto" w:fill="auto"/>
          </w:tcPr>
          <w:p w14:paraId="1B187584" w14:textId="77777777" w:rsidR="00491368" w:rsidRPr="009A7184" w:rsidRDefault="00491368" w:rsidP="00EA3981">
            <w:pPr>
              <w:spacing w:before="60"/>
              <w:ind w:left="34"/>
              <w:rPr>
                <w:sz w:val="20"/>
              </w:rPr>
            </w:pPr>
            <w:r w:rsidRPr="009A7184">
              <w:rPr>
                <w:sz w:val="20"/>
              </w:rPr>
              <w:t xml:space="preserve">LIA = </w:t>
            </w:r>
            <w:r w:rsidRPr="009A7184">
              <w:rPr>
                <w:i/>
                <w:sz w:val="20"/>
              </w:rPr>
              <w:t>Legislative Instruments Act 2003</w:t>
            </w:r>
          </w:p>
        </w:tc>
        <w:tc>
          <w:tcPr>
            <w:tcW w:w="3686" w:type="dxa"/>
            <w:shd w:val="clear" w:color="auto" w:fill="auto"/>
          </w:tcPr>
          <w:p w14:paraId="14611412" w14:textId="77777777" w:rsidR="00491368" w:rsidRPr="009A7184" w:rsidRDefault="00491368" w:rsidP="00EA3981">
            <w:pPr>
              <w:spacing w:before="60"/>
              <w:ind w:left="34"/>
              <w:rPr>
                <w:sz w:val="20"/>
              </w:rPr>
            </w:pPr>
            <w:r w:rsidRPr="009A7184">
              <w:rPr>
                <w:sz w:val="20"/>
              </w:rPr>
              <w:t>Sdiv = Subdivision(s)</w:t>
            </w:r>
          </w:p>
        </w:tc>
      </w:tr>
      <w:tr w:rsidR="00491368" w:rsidRPr="009A7184" w14:paraId="0910633B" w14:textId="77777777" w:rsidTr="00EA3981">
        <w:tc>
          <w:tcPr>
            <w:tcW w:w="4253" w:type="dxa"/>
            <w:shd w:val="clear" w:color="auto" w:fill="auto"/>
          </w:tcPr>
          <w:p w14:paraId="543175BF" w14:textId="77777777" w:rsidR="00491368" w:rsidRPr="009A7184" w:rsidRDefault="00491368" w:rsidP="00EA3981">
            <w:pPr>
              <w:spacing w:before="60"/>
              <w:ind w:left="34"/>
              <w:rPr>
                <w:sz w:val="20"/>
              </w:rPr>
            </w:pPr>
            <w:r w:rsidRPr="009A7184">
              <w:rPr>
                <w:sz w:val="20"/>
              </w:rPr>
              <w:t>(md) = misdescribed amendment can be given</w:t>
            </w:r>
          </w:p>
        </w:tc>
        <w:tc>
          <w:tcPr>
            <w:tcW w:w="3686" w:type="dxa"/>
            <w:shd w:val="clear" w:color="auto" w:fill="auto"/>
          </w:tcPr>
          <w:p w14:paraId="087EF1D6" w14:textId="77777777" w:rsidR="00491368" w:rsidRPr="009A7184" w:rsidRDefault="00491368" w:rsidP="00EA3981">
            <w:pPr>
              <w:spacing w:before="60"/>
              <w:ind w:left="34"/>
              <w:rPr>
                <w:sz w:val="20"/>
              </w:rPr>
            </w:pPr>
            <w:r w:rsidRPr="009A7184">
              <w:rPr>
                <w:sz w:val="20"/>
              </w:rPr>
              <w:t>SLI = Select Legislative Instrument</w:t>
            </w:r>
          </w:p>
        </w:tc>
      </w:tr>
      <w:tr w:rsidR="00491368" w:rsidRPr="009A7184" w14:paraId="148DB4BA" w14:textId="77777777" w:rsidTr="00EA3981">
        <w:tc>
          <w:tcPr>
            <w:tcW w:w="4253" w:type="dxa"/>
            <w:shd w:val="clear" w:color="auto" w:fill="auto"/>
          </w:tcPr>
          <w:p w14:paraId="54BB82A8" w14:textId="77777777" w:rsidR="00491368" w:rsidRPr="009A7184" w:rsidRDefault="005C3BC9" w:rsidP="005C3BC9">
            <w:pPr>
              <w:ind w:left="34" w:firstLine="249"/>
              <w:rPr>
                <w:sz w:val="20"/>
              </w:rPr>
            </w:pPr>
            <w:r w:rsidRPr="009A7184">
              <w:rPr>
                <w:sz w:val="20"/>
              </w:rPr>
              <w:t>e</w:t>
            </w:r>
            <w:r w:rsidR="00491368" w:rsidRPr="009A7184">
              <w:rPr>
                <w:sz w:val="20"/>
              </w:rPr>
              <w:t>ffect</w:t>
            </w:r>
          </w:p>
        </w:tc>
        <w:tc>
          <w:tcPr>
            <w:tcW w:w="3686" w:type="dxa"/>
            <w:shd w:val="clear" w:color="auto" w:fill="auto"/>
          </w:tcPr>
          <w:p w14:paraId="38905806" w14:textId="77777777" w:rsidR="00491368" w:rsidRPr="009A7184" w:rsidRDefault="00491368" w:rsidP="00EA3981">
            <w:pPr>
              <w:spacing w:before="60"/>
              <w:ind w:left="34"/>
              <w:rPr>
                <w:sz w:val="20"/>
              </w:rPr>
            </w:pPr>
            <w:r w:rsidRPr="009A7184">
              <w:rPr>
                <w:sz w:val="20"/>
              </w:rPr>
              <w:t>SR = Statutory Rules</w:t>
            </w:r>
          </w:p>
        </w:tc>
      </w:tr>
      <w:tr w:rsidR="00491368" w:rsidRPr="009A7184" w14:paraId="4BB6F2C7" w14:textId="77777777" w:rsidTr="00EA3981">
        <w:tc>
          <w:tcPr>
            <w:tcW w:w="4253" w:type="dxa"/>
            <w:shd w:val="clear" w:color="auto" w:fill="auto"/>
          </w:tcPr>
          <w:p w14:paraId="1B5AEF2E" w14:textId="77777777" w:rsidR="00491368" w:rsidRPr="009A7184" w:rsidRDefault="00491368" w:rsidP="00EA3981">
            <w:pPr>
              <w:spacing w:before="60"/>
              <w:ind w:left="34"/>
              <w:rPr>
                <w:sz w:val="20"/>
              </w:rPr>
            </w:pPr>
            <w:r w:rsidRPr="009A7184">
              <w:rPr>
                <w:sz w:val="20"/>
              </w:rPr>
              <w:t>(md not incorp) = misdescribed amendment</w:t>
            </w:r>
          </w:p>
        </w:tc>
        <w:tc>
          <w:tcPr>
            <w:tcW w:w="3686" w:type="dxa"/>
            <w:shd w:val="clear" w:color="auto" w:fill="auto"/>
          </w:tcPr>
          <w:p w14:paraId="0A96869D" w14:textId="4B7C36A5" w:rsidR="00491368" w:rsidRPr="009A7184" w:rsidRDefault="00491368" w:rsidP="00EA3981">
            <w:pPr>
              <w:spacing w:before="60"/>
              <w:ind w:left="34"/>
              <w:rPr>
                <w:sz w:val="20"/>
              </w:rPr>
            </w:pPr>
            <w:r w:rsidRPr="009A7184">
              <w:rPr>
                <w:sz w:val="20"/>
              </w:rPr>
              <w:t>Sub</w:t>
            </w:r>
            <w:r w:rsidR="00B12C14">
              <w:rPr>
                <w:sz w:val="20"/>
              </w:rPr>
              <w:noBreakHyphen/>
            </w:r>
            <w:r w:rsidRPr="009A7184">
              <w:rPr>
                <w:sz w:val="20"/>
              </w:rPr>
              <w:t>Ch = Sub</w:t>
            </w:r>
            <w:r w:rsidR="00B12C14">
              <w:rPr>
                <w:sz w:val="20"/>
              </w:rPr>
              <w:noBreakHyphen/>
            </w:r>
            <w:r w:rsidRPr="009A7184">
              <w:rPr>
                <w:sz w:val="20"/>
              </w:rPr>
              <w:t>Chapter(s)</w:t>
            </w:r>
          </w:p>
        </w:tc>
      </w:tr>
      <w:tr w:rsidR="00491368" w:rsidRPr="009A7184" w14:paraId="423609F0" w14:textId="77777777" w:rsidTr="00EA3981">
        <w:tc>
          <w:tcPr>
            <w:tcW w:w="4253" w:type="dxa"/>
            <w:shd w:val="clear" w:color="auto" w:fill="auto"/>
          </w:tcPr>
          <w:p w14:paraId="448C898B" w14:textId="77777777" w:rsidR="00491368" w:rsidRPr="009A7184" w:rsidRDefault="005C3BC9" w:rsidP="005C3BC9">
            <w:pPr>
              <w:ind w:left="34" w:firstLine="249"/>
              <w:rPr>
                <w:sz w:val="20"/>
              </w:rPr>
            </w:pPr>
            <w:r w:rsidRPr="009A7184">
              <w:rPr>
                <w:sz w:val="20"/>
              </w:rPr>
              <w:t>c</w:t>
            </w:r>
            <w:r w:rsidR="00491368" w:rsidRPr="009A7184">
              <w:rPr>
                <w:sz w:val="20"/>
              </w:rPr>
              <w:t>annot be given effect</w:t>
            </w:r>
          </w:p>
        </w:tc>
        <w:tc>
          <w:tcPr>
            <w:tcW w:w="3686" w:type="dxa"/>
            <w:shd w:val="clear" w:color="auto" w:fill="auto"/>
          </w:tcPr>
          <w:p w14:paraId="5E857DC0" w14:textId="77777777" w:rsidR="00491368" w:rsidRPr="009A7184" w:rsidRDefault="00491368" w:rsidP="00EA3981">
            <w:pPr>
              <w:spacing w:before="60"/>
              <w:ind w:left="34"/>
              <w:rPr>
                <w:sz w:val="20"/>
              </w:rPr>
            </w:pPr>
            <w:r w:rsidRPr="009A7184">
              <w:rPr>
                <w:sz w:val="20"/>
              </w:rPr>
              <w:t>SubPt = Subpart(s)</w:t>
            </w:r>
          </w:p>
        </w:tc>
      </w:tr>
      <w:tr w:rsidR="00491368" w:rsidRPr="009A7184" w14:paraId="3BC40233" w14:textId="77777777" w:rsidTr="00EA3981">
        <w:tc>
          <w:tcPr>
            <w:tcW w:w="4253" w:type="dxa"/>
            <w:shd w:val="clear" w:color="auto" w:fill="auto"/>
          </w:tcPr>
          <w:p w14:paraId="2E281833" w14:textId="77777777" w:rsidR="00491368" w:rsidRPr="009A7184" w:rsidRDefault="00491368" w:rsidP="00EA3981">
            <w:pPr>
              <w:spacing w:before="60"/>
              <w:ind w:left="34"/>
              <w:rPr>
                <w:sz w:val="20"/>
              </w:rPr>
            </w:pPr>
            <w:r w:rsidRPr="009A7184">
              <w:rPr>
                <w:sz w:val="20"/>
              </w:rPr>
              <w:t>mod = modified/modification</w:t>
            </w:r>
          </w:p>
        </w:tc>
        <w:tc>
          <w:tcPr>
            <w:tcW w:w="3686" w:type="dxa"/>
            <w:shd w:val="clear" w:color="auto" w:fill="auto"/>
          </w:tcPr>
          <w:p w14:paraId="53353877" w14:textId="77777777" w:rsidR="00491368" w:rsidRPr="009A7184" w:rsidRDefault="00491368" w:rsidP="00EA3981">
            <w:pPr>
              <w:spacing w:before="60"/>
              <w:ind w:left="34"/>
              <w:rPr>
                <w:sz w:val="20"/>
              </w:rPr>
            </w:pPr>
            <w:r w:rsidRPr="009A7184">
              <w:rPr>
                <w:sz w:val="20"/>
                <w:u w:val="single"/>
              </w:rPr>
              <w:t>underlining</w:t>
            </w:r>
            <w:r w:rsidRPr="009A7184">
              <w:rPr>
                <w:sz w:val="20"/>
              </w:rPr>
              <w:t xml:space="preserve"> = whole or part not</w:t>
            </w:r>
          </w:p>
        </w:tc>
      </w:tr>
      <w:tr w:rsidR="00491368" w:rsidRPr="009A7184" w14:paraId="7BFD11C5" w14:textId="77777777" w:rsidTr="00EA3981">
        <w:tc>
          <w:tcPr>
            <w:tcW w:w="4253" w:type="dxa"/>
            <w:shd w:val="clear" w:color="auto" w:fill="auto"/>
          </w:tcPr>
          <w:p w14:paraId="6995379D" w14:textId="77777777" w:rsidR="00491368" w:rsidRPr="009A7184" w:rsidRDefault="00491368" w:rsidP="00EA3981">
            <w:pPr>
              <w:spacing w:before="60"/>
              <w:ind w:left="34"/>
              <w:rPr>
                <w:sz w:val="20"/>
              </w:rPr>
            </w:pPr>
            <w:r w:rsidRPr="009A7184">
              <w:rPr>
                <w:sz w:val="20"/>
              </w:rPr>
              <w:t>No. = Number(s)</w:t>
            </w:r>
          </w:p>
        </w:tc>
        <w:tc>
          <w:tcPr>
            <w:tcW w:w="3686" w:type="dxa"/>
            <w:shd w:val="clear" w:color="auto" w:fill="auto"/>
          </w:tcPr>
          <w:p w14:paraId="1C83811E" w14:textId="77777777" w:rsidR="00491368" w:rsidRPr="009A7184" w:rsidRDefault="005C3BC9" w:rsidP="005C3BC9">
            <w:pPr>
              <w:ind w:left="34" w:firstLine="249"/>
              <w:rPr>
                <w:sz w:val="20"/>
              </w:rPr>
            </w:pPr>
            <w:r w:rsidRPr="009A7184">
              <w:rPr>
                <w:sz w:val="20"/>
              </w:rPr>
              <w:t>c</w:t>
            </w:r>
            <w:r w:rsidR="00491368" w:rsidRPr="009A7184">
              <w:rPr>
                <w:sz w:val="20"/>
              </w:rPr>
              <w:t>ommenced or to be commenced</w:t>
            </w:r>
          </w:p>
        </w:tc>
      </w:tr>
    </w:tbl>
    <w:p w14:paraId="369FA369" w14:textId="77777777" w:rsidR="00491368" w:rsidRPr="009A7184" w:rsidRDefault="00491368" w:rsidP="00EA3981">
      <w:pPr>
        <w:pStyle w:val="Tabletext"/>
      </w:pPr>
    </w:p>
    <w:p w14:paraId="254CBBE7" w14:textId="77777777" w:rsidR="00870189" w:rsidRPr="009A7184" w:rsidRDefault="00870189" w:rsidP="00912491">
      <w:pPr>
        <w:pStyle w:val="ENotesHeading2"/>
        <w:pageBreakBefore/>
        <w:outlineLvl w:val="9"/>
      </w:pPr>
      <w:bookmarkStart w:id="4" w:name="_Toc141972561"/>
      <w:r w:rsidRPr="009A7184">
        <w:t>Endnote 3—Legislation history</w:t>
      </w:r>
      <w:bookmarkEnd w:id="4"/>
    </w:p>
    <w:p w14:paraId="0BD14EB5" w14:textId="77777777" w:rsidR="006416C2" w:rsidRPr="009A7184" w:rsidRDefault="006416C2" w:rsidP="00F0256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416C2" w:rsidRPr="009A7184" w14:paraId="1C88BF9D" w14:textId="77777777" w:rsidTr="00F0256C">
        <w:trPr>
          <w:cantSplit/>
          <w:tblHeader/>
        </w:trPr>
        <w:tc>
          <w:tcPr>
            <w:tcW w:w="1838" w:type="dxa"/>
            <w:tcBorders>
              <w:top w:val="single" w:sz="12" w:space="0" w:color="auto"/>
              <w:bottom w:val="single" w:sz="12" w:space="0" w:color="auto"/>
            </w:tcBorders>
            <w:shd w:val="clear" w:color="auto" w:fill="auto"/>
          </w:tcPr>
          <w:p w14:paraId="77C53BA9" w14:textId="77777777" w:rsidR="006416C2" w:rsidRPr="009A7184" w:rsidRDefault="006416C2" w:rsidP="00F0256C">
            <w:pPr>
              <w:pStyle w:val="ENoteTableHeading"/>
            </w:pPr>
            <w:r w:rsidRPr="009A7184">
              <w:t>Act</w:t>
            </w:r>
          </w:p>
        </w:tc>
        <w:tc>
          <w:tcPr>
            <w:tcW w:w="992" w:type="dxa"/>
            <w:tcBorders>
              <w:top w:val="single" w:sz="12" w:space="0" w:color="auto"/>
              <w:bottom w:val="single" w:sz="12" w:space="0" w:color="auto"/>
            </w:tcBorders>
            <w:shd w:val="clear" w:color="auto" w:fill="auto"/>
          </w:tcPr>
          <w:p w14:paraId="648EAE4A" w14:textId="77777777" w:rsidR="006416C2" w:rsidRPr="009A7184" w:rsidRDefault="006416C2" w:rsidP="00F0256C">
            <w:pPr>
              <w:pStyle w:val="ENoteTableHeading"/>
            </w:pPr>
            <w:r w:rsidRPr="009A7184">
              <w:t>Number and year</w:t>
            </w:r>
          </w:p>
        </w:tc>
        <w:tc>
          <w:tcPr>
            <w:tcW w:w="993" w:type="dxa"/>
            <w:tcBorders>
              <w:top w:val="single" w:sz="12" w:space="0" w:color="auto"/>
              <w:bottom w:val="single" w:sz="12" w:space="0" w:color="auto"/>
            </w:tcBorders>
            <w:shd w:val="clear" w:color="auto" w:fill="auto"/>
          </w:tcPr>
          <w:p w14:paraId="50C13C4D" w14:textId="77777777" w:rsidR="006416C2" w:rsidRPr="009A7184" w:rsidRDefault="006416C2" w:rsidP="00F0256C">
            <w:pPr>
              <w:pStyle w:val="ENoteTableHeading"/>
            </w:pPr>
            <w:r w:rsidRPr="009A7184">
              <w:t>Assent</w:t>
            </w:r>
          </w:p>
        </w:tc>
        <w:tc>
          <w:tcPr>
            <w:tcW w:w="1845" w:type="dxa"/>
            <w:tcBorders>
              <w:top w:val="single" w:sz="12" w:space="0" w:color="auto"/>
              <w:bottom w:val="single" w:sz="12" w:space="0" w:color="auto"/>
            </w:tcBorders>
            <w:shd w:val="clear" w:color="auto" w:fill="auto"/>
          </w:tcPr>
          <w:p w14:paraId="203333A3" w14:textId="77777777" w:rsidR="006416C2" w:rsidRPr="009A7184" w:rsidRDefault="006416C2" w:rsidP="00F0256C">
            <w:pPr>
              <w:pStyle w:val="ENoteTableHeading"/>
            </w:pPr>
            <w:r w:rsidRPr="009A7184">
              <w:t>Commencement</w:t>
            </w:r>
          </w:p>
        </w:tc>
        <w:tc>
          <w:tcPr>
            <w:tcW w:w="1417" w:type="dxa"/>
            <w:tcBorders>
              <w:top w:val="single" w:sz="12" w:space="0" w:color="auto"/>
              <w:bottom w:val="single" w:sz="12" w:space="0" w:color="auto"/>
            </w:tcBorders>
            <w:shd w:val="clear" w:color="auto" w:fill="auto"/>
          </w:tcPr>
          <w:p w14:paraId="6750A9A3" w14:textId="77777777" w:rsidR="006416C2" w:rsidRPr="009A7184" w:rsidRDefault="006416C2" w:rsidP="00F0256C">
            <w:pPr>
              <w:pStyle w:val="ENoteTableHeading"/>
            </w:pPr>
            <w:r w:rsidRPr="009A7184">
              <w:t>Application, saving and transitional provisions</w:t>
            </w:r>
          </w:p>
        </w:tc>
      </w:tr>
      <w:tr w:rsidR="006416C2" w:rsidRPr="009A7184" w14:paraId="08651DEE" w14:textId="77777777" w:rsidTr="00DA7005">
        <w:trPr>
          <w:cantSplit/>
        </w:trPr>
        <w:tc>
          <w:tcPr>
            <w:tcW w:w="1838" w:type="dxa"/>
            <w:tcBorders>
              <w:top w:val="single" w:sz="12" w:space="0" w:color="auto"/>
              <w:bottom w:val="single" w:sz="4" w:space="0" w:color="auto"/>
            </w:tcBorders>
            <w:shd w:val="clear" w:color="auto" w:fill="auto"/>
          </w:tcPr>
          <w:p w14:paraId="452BA501" w14:textId="77777777" w:rsidR="006416C2" w:rsidRPr="009A7184" w:rsidRDefault="006416C2" w:rsidP="00F23FB0">
            <w:pPr>
              <w:pStyle w:val="ENoteTableText"/>
            </w:pPr>
            <w:r w:rsidRPr="009A7184">
              <w:t>Customs Tariff Act 1995</w:t>
            </w:r>
          </w:p>
        </w:tc>
        <w:tc>
          <w:tcPr>
            <w:tcW w:w="992" w:type="dxa"/>
            <w:tcBorders>
              <w:top w:val="single" w:sz="12" w:space="0" w:color="auto"/>
              <w:bottom w:val="single" w:sz="4" w:space="0" w:color="auto"/>
            </w:tcBorders>
            <w:shd w:val="clear" w:color="auto" w:fill="auto"/>
          </w:tcPr>
          <w:p w14:paraId="3665EF54" w14:textId="77777777" w:rsidR="006416C2" w:rsidRPr="009A7184" w:rsidRDefault="006416C2" w:rsidP="00F23FB0">
            <w:pPr>
              <w:pStyle w:val="ENoteTableText"/>
            </w:pPr>
            <w:r w:rsidRPr="009A7184">
              <w:t>147, 1995</w:t>
            </w:r>
          </w:p>
        </w:tc>
        <w:tc>
          <w:tcPr>
            <w:tcW w:w="993" w:type="dxa"/>
            <w:tcBorders>
              <w:top w:val="single" w:sz="12" w:space="0" w:color="auto"/>
              <w:bottom w:val="single" w:sz="4" w:space="0" w:color="auto"/>
            </w:tcBorders>
            <w:shd w:val="clear" w:color="auto" w:fill="auto"/>
          </w:tcPr>
          <w:p w14:paraId="7F9B4CCB" w14:textId="77777777" w:rsidR="006416C2" w:rsidRPr="009A7184" w:rsidRDefault="006416C2" w:rsidP="00F23FB0">
            <w:pPr>
              <w:pStyle w:val="ENoteTableText"/>
            </w:pPr>
            <w:smartTag w:uri="urn:schemas-microsoft-com:office:smarttags" w:element="date">
              <w:smartTagPr>
                <w:attr w:name="Year" w:val="1995"/>
                <w:attr w:name="Day" w:val="16"/>
                <w:attr w:name="Month" w:val="12"/>
              </w:smartTagPr>
              <w:r w:rsidRPr="009A7184">
                <w:t>16 Dec 1995</w:t>
              </w:r>
            </w:smartTag>
          </w:p>
        </w:tc>
        <w:tc>
          <w:tcPr>
            <w:tcW w:w="1845" w:type="dxa"/>
            <w:tcBorders>
              <w:top w:val="single" w:sz="12" w:space="0" w:color="auto"/>
              <w:bottom w:val="single" w:sz="4" w:space="0" w:color="auto"/>
            </w:tcBorders>
            <w:shd w:val="clear" w:color="auto" w:fill="auto"/>
          </w:tcPr>
          <w:p w14:paraId="03DDFB70" w14:textId="77777777" w:rsidR="006416C2" w:rsidRPr="009A7184" w:rsidRDefault="006416C2" w:rsidP="00F23FB0">
            <w:pPr>
              <w:pStyle w:val="ENoteTableText"/>
            </w:pPr>
            <w:r w:rsidRPr="009A7184">
              <w:t>1</w:t>
            </w:r>
            <w:r w:rsidR="00986578" w:rsidRPr="009A7184">
              <w:t> </w:t>
            </w:r>
            <w:r w:rsidRPr="009A7184">
              <w:t>July 1996</w:t>
            </w:r>
          </w:p>
        </w:tc>
        <w:tc>
          <w:tcPr>
            <w:tcW w:w="1417" w:type="dxa"/>
            <w:tcBorders>
              <w:top w:val="single" w:sz="12" w:space="0" w:color="auto"/>
              <w:bottom w:val="single" w:sz="4" w:space="0" w:color="auto"/>
            </w:tcBorders>
            <w:shd w:val="clear" w:color="auto" w:fill="auto"/>
          </w:tcPr>
          <w:p w14:paraId="7603BC8B" w14:textId="77777777" w:rsidR="006416C2" w:rsidRPr="009A7184" w:rsidRDefault="006416C2" w:rsidP="00F23FB0">
            <w:pPr>
              <w:pStyle w:val="ENoteTableText"/>
            </w:pPr>
          </w:p>
        </w:tc>
      </w:tr>
      <w:tr w:rsidR="006416C2" w:rsidRPr="009A7184" w14:paraId="101069E7" w14:textId="77777777" w:rsidTr="00DA7005">
        <w:trPr>
          <w:cantSplit/>
        </w:trPr>
        <w:tc>
          <w:tcPr>
            <w:tcW w:w="1838" w:type="dxa"/>
            <w:tcBorders>
              <w:top w:val="single" w:sz="4" w:space="0" w:color="auto"/>
              <w:bottom w:val="single" w:sz="4" w:space="0" w:color="auto"/>
            </w:tcBorders>
            <w:shd w:val="clear" w:color="auto" w:fill="auto"/>
          </w:tcPr>
          <w:p w14:paraId="2A39E9A3" w14:textId="77777777" w:rsidR="006416C2" w:rsidRPr="009A7184" w:rsidRDefault="006416C2" w:rsidP="00F23FB0">
            <w:pPr>
              <w:pStyle w:val="ENoteTableText"/>
            </w:pPr>
            <w:r w:rsidRPr="009A7184">
              <w:t>Customs Tariff Amendment Act (No.</w:t>
            </w:r>
            <w:r w:rsidR="00986578" w:rsidRPr="009A7184">
              <w:t> </w:t>
            </w:r>
            <w:r w:rsidRPr="009A7184">
              <w:t>1) 1996</w:t>
            </w:r>
          </w:p>
        </w:tc>
        <w:tc>
          <w:tcPr>
            <w:tcW w:w="992" w:type="dxa"/>
            <w:tcBorders>
              <w:top w:val="single" w:sz="4" w:space="0" w:color="auto"/>
              <w:bottom w:val="single" w:sz="4" w:space="0" w:color="auto"/>
            </w:tcBorders>
            <w:shd w:val="clear" w:color="auto" w:fill="auto"/>
          </w:tcPr>
          <w:p w14:paraId="0AC4D235" w14:textId="77777777" w:rsidR="006416C2" w:rsidRPr="009A7184" w:rsidRDefault="006416C2" w:rsidP="00F23FB0">
            <w:pPr>
              <w:pStyle w:val="ENoteTableText"/>
            </w:pPr>
            <w:r w:rsidRPr="009A7184">
              <w:t>32, 1996</w:t>
            </w:r>
          </w:p>
        </w:tc>
        <w:tc>
          <w:tcPr>
            <w:tcW w:w="993" w:type="dxa"/>
            <w:tcBorders>
              <w:top w:val="single" w:sz="4" w:space="0" w:color="auto"/>
              <w:bottom w:val="single" w:sz="4" w:space="0" w:color="auto"/>
            </w:tcBorders>
            <w:shd w:val="clear" w:color="auto" w:fill="auto"/>
          </w:tcPr>
          <w:p w14:paraId="3BC0F360" w14:textId="77777777" w:rsidR="006416C2" w:rsidRPr="009A7184" w:rsidRDefault="006416C2" w:rsidP="00F23FB0">
            <w:pPr>
              <w:pStyle w:val="ENoteTableText"/>
            </w:pPr>
            <w:r w:rsidRPr="009A7184">
              <w:t>9</w:t>
            </w:r>
            <w:r w:rsidR="00986578" w:rsidRPr="009A7184">
              <w:t> </w:t>
            </w:r>
            <w:r w:rsidRPr="009A7184">
              <w:t>July 1996</w:t>
            </w:r>
          </w:p>
        </w:tc>
        <w:tc>
          <w:tcPr>
            <w:tcW w:w="1845" w:type="dxa"/>
            <w:tcBorders>
              <w:top w:val="single" w:sz="4" w:space="0" w:color="auto"/>
              <w:bottom w:val="single" w:sz="4" w:space="0" w:color="auto"/>
            </w:tcBorders>
            <w:shd w:val="clear" w:color="auto" w:fill="auto"/>
          </w:tcPr>
          <w:p w14:paraId="74458596" w14:textId="77777777" w:rsidR="006416C2" w:rsidRPr="009A7184" w:rsidRDefault="006416C2" w:rsidP="007E0F63">
            <w:pPr>
              <w:pStyle w:val="ENoteTableText"/>
            </w:pPr>
            <w:r w:rsidRPr="009A7184">
              <w:t>15</w:t>
            </w:r>
            <w:r w:rsidR="00986578" w:rsidRPr="009A7184">
              <w:t> </w:t>
            </w:r>
            <w:r w:rsidRPr="009A7184">
              <w:t>July 1996 (</w:t>
            </w:r>
            <w:r w:rsidR="007E0F63" w:rsidRPr="009A7184">
              <w:t>gaz</w:t>
            </w:r>
            <w:r w:rsidRPr="009A7184">
              <w:t xml:space="preserve"> 1996, No. S263)</w:t>
            </w:r>
          </w:p>
        </w:tc>
        <w:tc>
          <w:tcPr>
            <w:tcW w:w="1417" w:type="dxa"/>
            <w:tcBorders>
              <w:top w:val="single" w:sz="4" w:space="0" w:color="auto"/>
              <w:bottom w:val="single" w:sz="4" w:space="0" w:color="auto"/>
            </w:tcBorders>
            <w:shd w:val="clear" w:color="auto" w:fill="auto"/>
          </w:tcPr>
          <w:p w14:paraId="2A22B1EC" w14:textId="77777777" w:rsidR="006416C2" w:rsidRPr="009A7184" w:rsidRDefault="006416C2" w:rsidP="00F23FB0">
            <w:pPr>
              <w:pStyle w:val="ENoteTableText"/>
            </w:pPr>
            <w:r w:rsidRPr="009A7184">
              <w:t>—</w:t>
            </w:r>
          </w:p>
        </w:tc>
      </w:tr>
      <w:tr w:rsidR="006416C2" w:rsidRPr="009A7184" w14:paraId="04AB339E" w14:textId="77777777" w:rsidTr="00DA7005">
        <w:trPr>
          <w:cantSplit/>
        </w:trPr>
        <w:tc>
          <w:tcPr>
            <w:tcW w:w="1838" w:type="dxa"/>
            <w:tcBorders>
              <w:top w:val="single" w:sz="4" w:space="0" w:color="auto"/>
              <w:bottom w:val="single" w:sz="4" w:space="0" w:color="auto"/>
            </w:tcBorders>
            <w:shd w:val="clear" w:color="auto" w:fill="auto"/>
          </w:tcPr>
          <w:p w14:paraId="60BB7B1D" w14:textId="77777777" w:rsidR="006416C2" w:rsidRPr="009A7184" w:rsidRDefault="006416C2" w:rsidP="00F23FB0">
            <w:pPr>
              <w:pStyle w:val="ENoteTableText"/>
            </w:pPr>
            <w:r w:rsidRPr="009A7184">
              <w:t>Customs Tariff Amendment Act (No.</w:t>
            </w:r>
            <w:r w:rsidR="00986578" w:rsidRPr="009A7184">
              <w:t> </w:t>
            </w:r>
            <w:r w:rsidRPr="009A7184">
              <w:t>1) 1997</w:t>
            </w:r>
          </w:p>
        </w:tc>
        <w:tc>
          <w:tcPr>
            <w:tcW w:w="992" w:type="dxa"/>
            <w:tcBorders>
              <w:top w:val="single" w:sz="4" w:space="0" w:color="auto"/>
              <w:bottom w:val="single" w:sz="4" w:space="0" w:color="auto"/>
            </w:tcBorders>
            <w:shd w:val="clear" w:color="auto" w:fill="auto"/>
          </w:tcPr>
          <w:p w14:paraId="136EEA38" w14:textId="77777777" w:rsidR="006416C2" w:rsidRPr="009A7184" w:rsidRDefault="006416C2" w:rsidP="00F23FB0">
            <w:pPr>
              <w:pStyle w:val="ENoteTableText"/>
            </w:pPr>
            <w:r w:rsidRPr="009A7184">
              <w:t>32, 1997</w:t>
            </w:r>
          </w:p>
        </w:tc>
        <w:tc>
          <w:tcPr>
            <w:tcW w:w="993" w:type="dxa"/>
            <w:tcBorders>
              <w:top w:val="single" w:sz="4" w:space="0" w:color="auto"/>
              <w:bottom w:val="single" w:sz="4" w:space="0" w:color="auto"/>
            </w:tcBorders>
            <w:shd w:val="clear" w:color="auto" w:fill="auto"/>
          </w:tcPr>
          <w:p w14:paraId="211C224A" w14:textId="77777777" w:rsidR="006416C2" w:rsidRPr="009A7184" w:rsidRDefault="006416C2" w:rsidP="00F23FB0">
            <w:pPr>
              <w:pStyle w:val="ENoteTableText"/>
            </w:pPr>
            <w:smartTag w:uri="urn:schemas-microsoft-com:office:smarttags" w:element="date">
              <w:smartTagPr>
                <w:attr w:name="Year" w:val="1997"/>
                <w:attr w:name="Day" w:val="17"/>
                <w:attr w:name="Month" w:val="4"/>
              </w:smartTagPr>
              <w:r w:rsidRPr="009A7184">
                <w:t>17 Apr 1997</w:t>
              </w:r>
            </w:smartTag>
          </w:p>
        </w:tc>
        <w:tc>
          <w:tcPr>
            <w:tcW w:w="1845" w:type="dxa"/>
            <w:tcBorders>
              <w:top w:val="single" w:sz="4" w:space="0" w:color="auto"/>
              <w:bottom w:val="single" w:sz="4" w:space="0" w:color="auto"/>
            </w:tcBorders>
            <w:shd w:val="clear" w:color="auto" w:fill="auto"/>
          </w:tcPr>
          <w:p w14:paraId="4F5C3059" w14:textId="563B88CB" w:rsidR="006416C2" w:rsidRPr="009A7184" w:rsidRDefault="00B12C14" w:rsidP="004E0A25">
            <w:pPr>
              <w:pStyle w:val="ENoteTableText"/>
            </w:pPr>
            <w:r>
              <w:t>Schedule 1</w:t>
            </w:r>
            <w:r w:rsidR="006416C2" w:rsidRPr="009A7184">
              <w:t>: 1</w:t>
            </w:r>
            <w:r w:rsidR="00986578" w:rsidRPr="009A7184">
              <w:t> </w:t>
            </w:r>
            <w:r w:rsidR="006416C2" w:rsidRPr="009A7184">
              <w:t xml:space="preserve">July 1996 </w:t>
            </w:r>
            <w:r w:rsidR="001934E9" w:rsidRPr="009A7184">
              <w:t>(s 2(2))</w:t>
            </w:r>
            <w:r w:rsidR="006416C2" w:rsidRPr="009A7184">
              <w:br/>
              <w:t>Schedule</w:t>
            </w:r>
            <w:r w:rsidR="00986578" w:rsidRPr="009A7184">
              <w:t> </w:t>
            </w:r>
            <w:r w:rsidR="006416C2" w:rsidRPr="009A7184">
              <w:t>2: 15</w:t>
            </w:r>
            <w:r w:rsidR="00986578" w:rsidRPr="009A7184">
              <w:t> </w:t>
            </w:r>
            <w:r w:rsidR="006416C2" w:rsidRPr="009A7184">
              <w:t>July 1996</w:t>
            </w:r>
            <w:r w:rsidR="006416C2" w:rsidRPr="009A7184">
              <w:br/>
            </w:r>
            <w:r>
              <w:t>Schedule 3</w:t>
            </w:r>
            <w:r w:rsidR="006416C2" w:rsidRPr="009A7184">
              <w:t>: 1 Sept 1996</w:t>
            </w:r>
            <w:r w:rsidR="006416C2" w:rsidRPr="009A7184">
              <w:br/>
              <w:t>Schedule</w:t>
            </w:r>
            <w:r w:rsidR="00986578" w:rsidRPr="009A7184">
              <w:t> </w:t>
            </w:r>
            <w:r w:rsidR="006416C2" w:rsidRPr="009A7184">
              <w:t>4: 1</w:t>
            </w:r>
            <w:r w:rsidR="00986578" w:rsidRPr="009A7184">
              <w:t> </w:t>
            </w:r>
            <w:r w:rsidR="006416C2" w:rsidRPr="009A7184">
              <w:t>July 1997</w:t>
            </w:r>
            <w:r w:rsidR="006416C2" w:rsidRPr="009A7184">
              <w:br/>
              <w:t>Remainder: Royal Assent</w:t>
            </w:r>
          </w:p>
        </w:tc>
        <w:tc>
          <w:tcPr>
            <w:tcW w:w="1417" w:type="dxa"/>
            <w:tcBorders>
              <w:top w:val="single" w:sz="4" w:space="0" w:color="auto"/>
              <w:bottom w:val="single" w:sz="4" w:space="0" w:color="auto"/>
            </w:tcBorders>
            <w:shd w:val="clear" w:color="auto" w:fill="auto"/>
          </w:tcPr>
          <w:p w14:paraId="1EB79A67" w14:textId="77777777" w:rsidR="006416C2" w:rsidRPr="009A7184" w:rsidRDefault="006416C2" w:rsidP="00F23FB0">
            <w:pPr>
              <w:pStyle w:val="ENoteTableText"/>
            </w:pPr>
            <w:r w:rsidRPr="009A7184">
              <w:t>—</w:t>
            </w:r>
          </w:p>
        </w:tc>
      </w:tr>
      <w:tr w:rsidR="006416C2" w:rsidRPr="009A7184" w14:paraId="7443B5B7" w14:textId="77777777" w:rsidTr="00DA7005">
        <w:trPr>
          <w:cantSplit/>
        </w:trPr>
        <w:tc>
          <w:tcPr>
            <w:tcW w:w="1838" w:type="dxa"/>
            <w:tcBorders>
              <w:top w:val="single" w:sz="4" w:space="0" w:color="auto"/>
              <w:bottom w:val="single" w:sz="4" w:space="0" w:color="auto"/>
            </w:tcBorders>
            <w:shd w:val="clear" w:color="auto" w:fill="auto"/>
          </w:tcPr>
          <w:p w14:paraId="36E7F1D7" w14:textId="77777777" w:rsidR="006416C2" w:rsidRPr="009A7184" w:rsidRDefault="006416C2" w:rsidP="00F23FB0">
            <w:pPr>
              <w:pStyle w:val="ENoteTableText"/>
            </w:pPr>
            <w:r w:rsidRPr="009A7184">
              <w:t>Tax Law Improvement Act 1997</w:t>
            </w:r>
          </w:p>
        </w:tc>
        <w:tc>
          <w:tcPr>
            <w:tcW w:w="992" w:type="dxa"/>
            <w:tcBorders>
              <w:top w:val="single" w:sz="4" w:space="0" w:color="auto"/>
              <w:bottom w:val="single" w:sz="4" w:space="0" w:color="auto"/>
            </w:tcBorders>
            <w:shd w:val="clear" w:color="auto" w:fill="auto"/>
          </w:tcPr>
          <w:p w14:paraId="7B359CD8" w14:textId="77777777" w:rsidR="006416C2" w:rsidRPr="009A7184" w:rsidRDefault="006416C2" w:rsidP="00F23FB0">
            <w:pPr>
              <w:pStyle w:val="ENoteTableText"/>
            </w:pPr>
            <w:r w:rsidRPr="009A7184">
              <w:t>121, 1997</w:t>
            </w:r>
          </w:p>
        </w:tc>
        <w:tc>
          <w:tcPr>
            <w:tcW w:w="993" w:type="dxa"/>
            <w:tcBorders>
              <w:top w:val="single" w:sz="4" w:space="0" w:color="auto"/>
              <w:bottom w:val="single" w:sz="4" w:space="0" w:color="auto"/>
            </w:tcBorders>
            <w:shd w:val="clear" w:color="auto" w:fill="auto"/>
          </w:tcPr>
          <w:p w14:paraId="52CEFF35" w14:textId="77777777" w:rsidR="006416C2" w:rsidRPr="009A7184" w:rsidRDefault="006416C2" w:rsidP="00F23FB0">
            <w:pPr>
              <w:pStyle w:val="ENoteTableText"/>
            </w:pPr>
            <w:r w:rsidRPr="009A7184">
              <w:t>8</w:t>
            </w:r>
            <w:r w:rsidR="00986578" w:rsidRPr="009A7184">
              <w:t> </w:t>
            </w:r>
            <w:r w:rsidRPr="009A7184">
              <w:t>July 1997</w:t>
            </w:r>
          </w:p>
        </w:tc>
        <w:tc>
          <w:tcPr>
            <w:tcW w:w="1845" w:type="dxa"/>
            <w:tcBorders>
              <w:top w:val="single" w:sz="4" w:space="0" w:color="auto"/>
              <w:bottom w:val="single" w:sz="4" w:space="0" w:color="auto"/>
            </w:tcBorders>
            <w:shd w:val="clear" w:color="auto" w:fill="auto"/>
          </w:tcPr>
          <w:p w14:paraId="6A216E17" w14:textId="77777777" w:rsidR="006416C2" w:rsidRPr="009A7184" w:rsidRDefault="006416C2" w:rsidP="00B209E5">
            <w:pPr>
              <w:pStyle w:val="ENoteTableText"/>
            </w:pPr>
            <w:r w:rsidRPr="009A7184">
              <w:t>Schedule</w:t>
            </w:r>
            <w:r w:rsidR="00986578" w:rsidRPr="009A7184">
              <w:t> </w:t>
            </w:r>
            <w:r w:rsidRPr="009A7184">
              <w:t>9 (</w:t>
            </w:r>
            <w:r w:rsidR="001F50E2">
              <w:t>item 4</w:t>
            </w:r>
            <w:r w:rsidRPr="009A7184">
              <w:t>1):</w:t>
            </w:r>
            <w:r w:rsidR="00B209E5" w:rsidRPr="009A7184">
              <w:t xml:space="preserve"> </w:t>
            </w:r>
            <w:r w:rsidR="001934E9" w:rsidRPr="009A7184">
              <w:t>1</w:t>
            </w:r>
            <w:r w:rsidR="00986578" w:rsidRPr="009A7184">
              <w:t> </w:t>
            </w:r>
            <w:r w:rsidR="001934E9" w:rsidRPr="009A7184">
              <w:t>July 1997 (s 2(2), (3))</w:t>
            </w:r>
          </w:p>
        </w:tc>
        <w:tc>
          <w:tcPr>
            <w:tcW w:w="1417" w:type="dxa"/>
            <w:tcBorders>
              <w:top w:val="single" w:sz="4" w:space="0" w:color="auto"/>
              <w:bottom w:val="single" w:sz="4" w:space="0" w:color="auto"/>
            </w:tcBorders>
            <w:shd w:val="clear" w:color="auto" w:fill="auto"/>
          </w:tcPr>
          <w:p w14:paraId="1F896065" w14:textId="77777777" w:rsidR="006416C2" w:rsidRPr="009A7184" w:rsidRDefault="006416C2" w:rsidP="00F23FB0">
            <w:pPr>
              <w:pStyle w:val="ENoteTableText"/>
            </w:pPr>
            <w:r w:rsidRPr="009A7184">
              <w:t>—</w:t>
            </w:r>
          </w:p>
        </w:tc>
      </w:tr>
      <w:tr w:rsidR="006416C2" w:rsidRPr="009A7184" w14:paraId="104D4185" w14:textId="77777777" w:rsidTr="00DA7005">
        <w:trPr>
          <w:cantSplit/>
        </w:trPr>
        <w:tc>
          <w:tcPr>
            <w:tcW w:w="1838" w:type="dxa"/>
            <w:tcBorders>
              <w:top w:val="single" w:sz="4" w:space="0" w:color="auto"/>
              <w:bottom w:val="single" w:sz="4" w:space="0" w:color="auto"/>
            </w:tcBorders>
            <w:shd w:val="clear" w:color="auto" w:fill="auto"/>
          </w:tcPr>
          <w:p w14:paraId="649F2211" w14:textId="77777777" w:rsidR="006416C2" w:rsidRPr="009A7184" w:rsidRDefault="006416C2" w:rsidP="00F23FB0">
            <w:pPr>
              <w:pStyle w:val="ENoteTableText"/>
            </w:pPr>
            <w:r w:rsidRPr="009A7184">
              <w:t>Customs Tariff Amendment Act (No.</w:t>
            </w:r>
            <w:r w:rsidR="00986578" w:rsidRPr="009A7184">
              <w:t> </w:t>
            </w:r>
            <w:r w:rsidRPr="009A7184">
              <w:t>3) 1997</w:t>
            </w:r>
          </w:p>
        </w:tc>
        <w:tc>
          <w:tcPr>
            <w:tcW w:w="992" w:type="dxa"/>
            <w:tcBorders>
              <w:top w:val="single" w:sz="4" w:space="0" w:color="auto"/>
              <w:bottom w:val="single" w:sz="4" w:space="0" w:color="auto"/>
            </w:tcBorders>
            <w:shd w:val="clear" w:color="auto" w:fill="auto"/>
          </w:tcPr>
          <w:p w14:paraId="47EAD84B" w14:textId="77777777" w:rsidR="006416C2" w:rsidRPr="009A7184" w:rsidRDefault="006416C2" w:rsidP="00F23FB0">
            <w:pPr>
              <w:pStyle w:val="ENoteTableText"/>
            </w:pPr>
            <w:r w:rsidRPr="009A7184">
              <w:t>136, 1997</w:t>
            </w:r>
          </w:p>
        </w:tc>
        <w:tc>
          <w:tcPr>
            <w:tcW w:w="993" w:type="dxa"/>
            <w:tcBorders>
              <w:top w:val="single" w:sz="4" w:space="0" w:color="auto"/>
              <w:bottom w:val="single" w:sz="4" w:space="0" w:color="auto"/>
            </w:tcBorders>
            <w:shd w:val="clear" w:color="auto" w:fill="auto"/>
          </w:tcPr>
          <w:p w14:paraId="1778813A" w14:textId="77777777" w:rsidR="006416C2" w:rsidRPr="009A7184" w:rsidRDefault="006416C2" w:rsidP="00F23FB0">
            <w:pPr>
              <w:pStyle w:val="ENoteTableText"/>
            </w:pPr>
            <w:smartTag w:uri="urn:schemas-microsoft-com:office:smarttags" w:element="date">
              <w:smartTagPr>
                <w:attr w:name="Year" w:val="1997"/>
                <w:attr w:name="Day" w:val="19"/>
                <w:attr w:name="Month" w:val="9"/>
              </w:smartTagPr>
              <w:r w:rsidRPr="009A7184">
                <w:t>19 Sept 1997</w:t>
              </w:r>
            </w:smartTag>
          </w:p>
        </w:tc>
        <w:tc>
          <w:tcPr>
            <w:tcW w:w="1845" w:type="dxa"/>
            <w:tcBorders>
              <w:top w:val="single" w:sz="4" w:space="0" w:color="auto"/>
              <w:bottom w:val="single" w:sz="4" w:space="0" w:color="auto"/>
            </w:tcBorders>
            <w:shd w:val="clear" w:color="auto" w:fill="auto"/>
          </w:tcPr>
          <w:p w14:paraId="05024898" w14:textId="062BFDFE" w:rsidR="006416C2" w:rsidRPr="009A7184" w:rsidRDefault="00B12C14" w:rsidP="00F23FB0">
            <w:pPr>
              <w:pStyle w:val="ENoteTableText"/>
            </w:pPr>
            <w:r>
              <w:t>Schedule 1</w:t>
            </w:r>
            <w:r w:rsidR="006416C2" w:rsidRPr="009A7184">
              <w:t xml:space="preserve">: </w:t>
            </w:r>
            <w:smartTag w:uri="urn:schemas-microsoft-com:office:smarttags" w:element="date">
              <w:smartTagPr>
                <w:attr w:name="Year" w:val="1997"/>
                <w:attr w:name="Day" w:val="7"/>
                <w:attr w:name="Month" w:val="8"/>
              </w:smartTagPr>
              <w:r w:rsidR="006416C2" w:rsidRPr="009A7184">
                <w:t>7 Aug 1997</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43A79D60" w14:textId="77777777" w:rsidR="006416C2" w:rsidRPr="009A7184" w:rsidRDefault="006416C2" w:rsidP="00F23FB0">
            <w:pPr>
              <w:pStyle w:val="ENoteTableText"/>
            </w:pPr>
            <w:r w:rsidRPr="009A7184">
              <w:t>Sch. 1 (</w:t>
            </w:r>
            <w:r w:rsidR="001F50E2">
              <w:t>item 1</w:t>
            </w:r>
            <w:r w:rsidRPr="009A7184">
              <w:t>0)</w:t>
            </w:r>
          </w:p>
        </w:tc>
      </w:tr>
      <w:tr w:rsidR="006416C2" w:rsidRPr="009A7184" w14:paraId="2ED8CEAC" w14:textId="77777777" w:rsidTr="00DA7005">
        <w:trPr>
          <w:cantSplit/>
        </w:trPr>
        <w:tc>
          <w:tcPr>
            <w:tcW w:w="1838" w:type="dxa"/>
            <w:tcBorders>
              <w:top w:val="single" w:sz="4" w:space="0" w:color="auto"/>
              <w:bottom w:val="single" w:sz="4" w:space="0" w:color="auto"/>
            </w:tcBorders>
            <w:shd w:val="clear" w:color="auto" w:fill="auto"/>
          </w:tcPr>
          <w:p w14:paraId="7ED75664" w14:textId="77777777" w:rsidR="006416C2" w:rsidRPr="009A7184" w:rsidRDefault="006416C2" w:rsidP="00F23FB0">
            <w:pPr>
              <w:pStyle w:val="ENoteTableText"/>
            </w:pPr>
            <w:r w:rsidRPr="009A7184">
              <w:t>Customs Tariff (Fuel Rates Amendments) Act 1997</w:t>
            </w:r>
          </w:p>
        </w:tc>
        <w:tc>
          <w:tcPr>
            <w:tcW w:w="992" w:type="dxa"/>
            <w:tcBorders>
              <w:top w:val="single" w:sz="4" w:space="0" w:color="auto"/>
              <w:bottom w:val="single" w:sz="4" w:space="0" w:color="auto"/>
            </w:tcBorders>
            <w:shd w:val="clear" w:color="auto" w:fill="auto"/>
          </w:tcPr>
          <w:p w14:paraId="261A3AAF" w14:textId="77777777" w:rsidR="006416C2" w:rsidRPr="009A7184" w:rsidRDefault="006416C2" w:rsidP="00F23FB0">
            <w:pPr>
              <w:pStyle w:val="ENoteTableText"/>
            </w:pPr>
            <w:r w:rsidRPr="009A7184">
              <w:t>162, 1997</w:t>
            </w:r>
          </w:p>
        </w:tc>
        <w:tc>
          <w:tcPr>
            <w:tcW w:w="993" w:type="dxa"/>
            <w:tcBorders>
              <w:top w:val="single" w:sz="4" w:space="0" w:color="auto"/>
              <w:bottom w:val="single" w:sz="4" w:space="0" w:color="auto"/>
            </w:tcBorders>
            <w:shd w:val="clear" w:color="auto" w:fill="auto"/>
          </w:tcPr>
          <w:p w14:paraId="574A04E5" w14:textId="77777777" w:rsidR="006416C2" w:rsidRPr="009A7184" w:rsidRDefault="006416C2" w:rsidP="00F23FB0">
            <w:pPr>
              <w:pStyle w:val="ENoteTableText"/>
            </w:pPr>
            <w:smartTag w:uri="urn:schemas-microsoft-com:office:smarttags" w:element="date">
              <w:smartTagPr>
                <w:attr w:name="Year" w:val="1997"/>
                <w:attr w:name="Day" w:val="11"/>
                <w:attr w:name="Month" w:val="11"/>
              </w:smartTagPr>
              <w:r w:rsidRPr="009A7184">
                <w:t>11 Nov 1997</w:t>
              </w:r>
            </w:smartTag>
          </w:p>
        </w:tc>
        <w:tc>
          <w:tcPr>
            <w:tcW w:w="1845" w:type="dxa"/>
            <w:tcBorders>
              <w:top w:val="single" w:sz="4" w:space="0" w:color="auto"/>
              <w:bottom w:val="single" w:sz="4" w:space="0" w:color="auto"/>
            </w:tcBorders>
            <w:shd w:val="clear" w:color="auto" w:fill="auto"/>
          </w:tcPr>
          <w:p w14:paraId="4DAA9D4E" w14:textId="77777777" w:rsidR="006416C2" w:rsidRPr="009A7184" w:rsidRDefault="006416C2" w:rsidP="007E0F63">
            <w:pPr>
              <w:pStyle w:val="ENoteTableText"/>
            </w:pPr>
            <w:smartTag w:uri="urn:schemas-microsoft-com:office:smarttags" w:element="date">
              <w:smartTagPr>
                <w:attr w:name="Year" w:val="1998"/>
                <w:attr w:name="Day" w:val="31"/>
                <w:attr w:name="Month" w:val="1"/>
              </w:smartTagPr>
              <w:r w:rsidRPr="009A7184">
                <w:t>31 Jan 1998</w:t>
              </w:r>
            </w:smartTag>
            <w:r w:rsidRPr="009A7184">
              <w:t xml:space="preserve"> (s.</w:t>
            </w:r>
            <w:r w:rsidR="00986578" w:rsidRPr="009A7184">
              <w:t> </w:t>
            </w:r>
            <w:r w:rsidRPr="009A7184">
              <w:t xml:space="preserve">2 and </w:t>
            </w:r>
            <w:r w:rsidR="007E0F63" w:rsidRPr="009A7184">
              <w:t>gaz</w:t>
            </w:r>
            <w:r w:rsidRPr="009A7184">
              <w:t xml:space="preserve"> 1998, No. GN1)</w:t>
            </w:r>
          </w:p>
        </w:tc>
        <w:tc>
          <w:tcPr>
            <w:tcW w:w="1417" w:type="dxa"/>
            <w:tcBorders>
              <w:top w:val="single" w:sz="4" w:space="0" w:color="auto"/>
              <w:bottom w:val="single" w:sz="4" w:space="0" w:color="auto"/>
            </w:tcBorders>
            <w:shd w:val="clear" w:color="auto" w:fill="auto"/>
          </w:tcPr>
          <w:p w14:paraId="2561AA8E" w14:textId="77777777" w:rsidR="006416C2" w:rsidRPr="009A7184" w:rsidRDefault="006416C2" w:rsidP="00F23FB0">
            <w:pPr>
              <w:pStyle w:val="ENoteTableText"/>
            </w:pPr>
            <w:r w:rsidRPr="009A7184">
              <w:t>Sch. 1 (item</w:t>
            </w:r>
            <w:r w:rsidR="00986578" w:rsidRPr="009A7184">
              <w:t> </w:t>
            </w:r>
            <w:r w:rsidRPr="009A7184">
              <w:t>8)</w:t>
            </w:r>
          </w:p>
        </w:tc>
      </w:tr>
      <w:tr w:rsidR="006416C2" w:rsidRPr="009A7184" w14:paraId="4DF6E31B" w14:textId="77777777" w:rsidTr="009841E7">
        <w:trPr>
          <w:cantSplit/>
        </w:trPr>
        <w:tc>
          <w:tcPr>
            <w:tcW w:w="1838" w:type="dxa"/>
            <w:tcBorders>
              <w:top w:val="single" w:sz="4" w:space="0" w:color="auto"/>
              <w:bottom w:val="single" w:sz="4" w:space="0" w:color="auto"/>
            </w:tcBorders>
            <w:shd w:val="clear" w:color="auto" w:fill="auto"/>
          </w:tcPr>
          <w:p w14:paraId="4E7D6218" w14:textId="77777777" w:rsidR="006416C2" w:rsidRPr="009A7184" w:rsidRDefault="006416C2" w:rsidP="00F23FB0">
            <w:pPr>
              <w:pStyle w:val="ENoteTableText"/>
            </w:pPr>
            <w:r w:rsidRPr="009A7184">
              <w:t>Customs Tariff Amendment Act (No.</w:t>
            </w:r>
            <w:r w:rsidR="00986578" w:rsidRPr="009A7184">
              <w:t> </w:t>
            </w:r>
            <w:r w:rsidRPr="009A7184">
              <w:t>4) 1997</w:t>
            </w:r>
          </w:p>
        </w:tc>
        <w:tc>
          <w:tcPr>
            <w:tcW w:w="992" w:type="dxa"/>
            <w:tcBorders>
              <w:top w:val="single" w:sz="4" w:space="0" w:color="auto"/>
              <w:bottom w:val="single" w:sz="4" w:space="0" w:color="auto"/>
            </w:tcBorders>
            <w:shd w:val="clear" w:color="auto" w:fill="auto"/>
          </w:tcPr>
          <w:p w14:paraId="3B2902BE" w14:textId="77777777" w:rsidR="006416C2" w:rsidRPr="009A7184" w:rsidRDefault="006416C2" w:rsidP="00F23FB0">
            <w:pPr>
              <w:pStyle w:val="ENoteTableText"/>
            </w:pPr>
            <w:r w:rsidRPr="009A7184">
              <w:t>168, 1997</w:t>
            </w:r>
          </w:p>
        </w:tc>
        <w:tc>
          <w:tcPr>
            <w:tcW w:w="993" w:type="dxa"/>
            <w:tcBorders>
              <w:top w:val="single" w:sz="4" w:space="0" w:color="auto"/>
              <w:bottom w:val="single" w:sz="4" w:space="0" w:color="auto"/>
            </w:tcBorders>
            <w:shd w:val="clear" w:color="auto" w:fill="auto"/>
          </w:tcPr>
          <w:p w14:paraId="2F5B0C90" w14:textId="77777777" w:rsidR="006416C2" w:rsidRPr="009A7184" w:rsidRDefault="006416C2" w:rsidP="00F23FB0">
            <w:pPr>
              <w:pStyle w:val="ENoteTableText"/>
            </w:pPr>
            <w:smartTag w:uri="urn:schemas-microsoft-com:office:smarttags" w:element="date">
              <w:smartTagPr>
                <w:attr w:name="Year" w:val="1997"/>
                <w:attr w:name="Day" w:val="11"/>
                <w:attr w:name="Month" w:val="11"/>
              </w:smartTagPr>
              <w:r w:rsidRPr="009A7184">
                <w:t>11 Nov 1997</w:t>
              </w:r>
            </w:smartTag>
          </w:p>
        </w:tc>
        <w:tc>
          <w:tcPr>
            <w:tcW w:w="1845" w:type="dxa"/>
            <w:tcBorders>
              <w:top w:val="single" w:sz="4" w:space="0" w:color="auto"/>
              <w:bottom w:val="single" w:sz="4" w:space="0" w:color="auto"/>
            </w:tcBorders>
            <w:shd w:val="clear" w:color="auto" w:fill="auto"/>
          </w:tcPr>
          <w:p w14:paraId="52FDCC79" w14:textId="77777777" w:rsidR="006416C2" w:rsidRPr="009A7184" w:rsidRDefault="006416C2" w:rsidP="007E0F63">
            <w:pPr>
              <w:pStyle w:val="ENoteTableText"/>
            </w:pPr>
            <w:smartTag w:uri="urn:schemas-microsoft-com:office:smarttags" w:element="date">
              <w:smartTagPr>
                <w:attr w:name="Year" w:val="1998"/>
                <w:attr w:name="Day" w:val="31"/>
                <w:attr w:name="Month" w:val="1"/>
              </w:smartTagPr>
              <w:r w:rsidRPr="009A7184">
                <w:t>31 Jan 1998</w:t>
              </w:r>
            </w:smartTag>
            <w:r w:rsidRPr="009A7184">
              <w:t xml:space="preserve"> (s.</w:t>
            </w:r>
            <w:r w:rsidR="00986578" w:rsidRPr="009A7184">
              <w:t> </w:t>
            </w:r>
            <w:r w:rsidRPr="009A7184">
              <w:t xml:space="preserve">2 and </w:t>
            </w:r>
            <w:r w:rsidR="007E0F63" w:rsidRPr="009A7184">
              <w:t>gaz</w:t>
            </w:r>
            <w:r w:rsidRPr="009A7184">
              <w:t xml:space="preserve"> 1998, No. GN1)</w:t>
            </w:r>
          </w:p>
        </w:tc>
        <w:tc>
          <w:tcPr>
            <w:tcW w:w="1417" w:type="dxa"/>
            <w:tcBorders>
              <w:top w:val="single" w:sz="4" w:space="0" w:color="auto"/>
              <w:bottom w:val="single" w:sz="4" w:space="0" w:color="auto"/>
            </w:tcBorders>
            <w:shd w:val="clear" w:color="auto" w:fill="auto"/>
          </w:tcPr>
          <w:p w14:paraId="6D9A27D4" w14:textId="77777777" w:rsidR="006416C2" w:rsidRPr="009A7184" w:rsidRDefault="006416C2" w:rsidP="00F23FB0">
            <w:pPr>
              <w:pStyle w:val="ENoteTableText"/>
            </w:pPr>
            <w:r w:rsidRPr="009A7184">
              <w:t>Sch. 1 (</w:t>
            </w:r>
            <w:r w:rsidR="001F50E2">
              <w:t>item 3</w:t>
            </w:r>
            <w:r w:rsidRPr="009A7184">
              <w:t>)</w:t>
            </w:r>
          </w:p>
        </w:tc>
      </w:tr>
      <w:tr w:rsidR="006416C2" w:rsidRPr="009A7184" w14:paraId="3606A2C3" w14:textId="77777777" w:rsidTr="00DA7005">
        <w:trPr>
          <w:cantSplit/>
        </w:trPr>
        <w:tc>
          <w:tcPr>
            <w:tcW w:w="1838" w:type="dxa"/>
            <w:tcBorders>
              <w:top w:val="single" w:sz="4" w:space="0" w:color="auto"/>
              <w:bottom w:val="single" w:sz="4" w:space="0" w:color="auto"/>
            </w:tcBorders>
            <w:shd w:val="clear" w:color="auto" w:fill="auto"/>
          </w:tcPr>
          <w:p w14:paraId="13735CA7" w14:textId="77777777" w:rsidR="006416C2" w:rsidRPr="009A7184" w:rsidRDefault="006416C2" w:rsidP="00F23FB0">
            <w:pPr>
              <w:pStyle w:val="ENoteTableText"/>
            </w:pPr>
            <w:r w:rsidRPr="009A7184">
              <w:t>Customs Tariff Amendment Act (No.</w:t>
            </w:r>
            <w:r w:rsidR="00986578" w:rsidRPr="009A7184">
              <w:t> </w:t>
            </w:r>
            <w:r w:rsidRPr="009A7184">
              <w:t>5) 1997</w:t>
            </w:r>
          </w:p>
        </w:tc>
        <w:tc>
          <w:tcPr>
            <w:tcW w:w="992" w:type="dxa"/>
            <w:tcBorders>
              <w:top w:val="single" w:sz="4" w:space="0" w:color="auto"/>
              <w:bottom w:val="single" w:sz="4" w:space="0" w:color="auto"/>
            </w:tcBorders>
            <w:shd w:val="clear" w:color="auto" w:fill="auto"/>
          </w:tcPr>
          <w:p w14:paraId="4BB61DFA" w14:textId="77777777" w:rsidR="006416C2" w:rsidRPr="009A7184" w:rsidRDefault="006416C2" w:rsidP="00F23FB0">
            <w:pPr>
              <w:pStyle w:val="ENoteTableText"/>
            </w:pPr>
            <w:r w:rsidRPr="009A7184">
              <w:t>181, 1997</w:t>
            </w:r>
          </w:p>
        </w:tc>
        <w:tc>
          <w:tcPr>
            <w:tcW w:w="993" w:type="dxa"/>
            <w:tcBorders>
              <w:top w:val="single" w:sz="4" w:space="0" w:color="auto"/>
              <w:bottom w:val="single" w:sz="4" w:space="0" w:color="auto"/>
            </w:tcBorders>
            <w:shd w:val="clear" w:color="auto" w:fill="auto"/>
          </w:tcPr>
          <w:p w14:paraId="24A8D936" w14:textId="77777777" w:rsidR="006416C2" w:rsidRPr="009A7184" w:rsidRDefault="006416C2" w:rsidP="00F23FB0">
            <w:pPr>
              <w:pStyle w:val="ENoteTableText"/>
            </w:pPr>
            <w:smartTag w:uri="urn:schemas-microsoft-com:office:smarttags" w:element="date">
              <w:smartTagPr>
                <w:attr w:name="Year" w:val="1997"/>
                <w:attr w:name="Day" w:val="27"/>
                <w:attr w:name="Month" w:val="11"/>
              </w:smartTagPr>
              <w:r w:rsidRPr="009A7184">
                <w:t>27 Nov 1997</w:t>
              </w:r>
            </w:smartTag>
          </w:p>
        </w:tc>
        <w:tc>
          <w:tcPr>
            <w:tcW w:w="1845" w:type="dxa"/>
            <w:tcBorders>
              <w:top w:val="single" w:sz="4" w:space="0" w:color="auto"/>
              <w:bottom w:val="single" w:sz="4" w:space="0" w:color="auto"/>
            </w:tcBorders>
            <w:shd w:val="clear" w:color="auto" w:fill="auto"/>
          </w:tcPr>
          <w:p w14:paraId="7CA1BAD7" w14:textId="1D62F675" w:rsidR="006416C2" w:rsidRPr="009A7184" w:rsidRDefault="00B12C14" w:rsidP="00F23FB0">
            <w:pPr>
              <w:pStyle w:val="ENoteTableText"/>
            </w:pPr>
            <w:r>
              <w:t>Schedule 1</w:t>
            </w:r>
            <w:r w:rsidR="006416C2" w:rsidRPr="009A7184">
              <w:t>: 17 Sept 1997</w:t>
            </w:r>
            <w:r w:rsidR="006416C2" w:rsidRPr="009A7184">
              <w:br/>
              <w:t>Remainder: Royal Assent</w:t>
            </w:r>
          </w:p>
        </w:tc>
        <w:tc>
          <w:tcPr>
            <w:tcW w:w="1417" w:type="dxa"/>
            <w:tcBorders>
              <w:top w:val="single" w:sz="4" w:space="0" w:color="auto"/>
              <w:bottom w:val="single" w:sz="4" w:space="0" w:color="auto"/>
            </w:tcBorders>
            <w:shd w:val="clear" w:color="auto" w:fill="auto"/>
          </w:tcPr>
          <w:p w14:paraId="6389BC38" w14:textId="77777777" w:rsidR="006416C2" w:rsidRPr="009A7184" w:rsidRDefault="006416C2" w:rsidP="00F23FB0">
            <w:pPr>
              <w:pStyle w:val="ENoteTableText"/>
            </w:pPr>
            <w:r w:rsidRPr="009A7184">
              <w:t>Sch. 1 (items</w:t>
            </w:r>
            <w:r w:rsidR="00986578" w:rsidRPr="009A7184">
              <w:t> </w:t>
            </w:r>
            <w:r w:rsidRPr="009A7184">
              <w:t>5, 6)</w:t>
            </w:r>
          </w:p>
        </w:tc>
      </w:tr>
      <w:tr w:rsidR="006416C2" w:rsidRPr="009A7184" w14:paraId="33BDE980" w14:textId="77777777" w:rsidTr="00DA7005">
        <w:trPr>
          <w:cantSplit/>
        </w:trPr>
        <w:tc>
          <w:tcPr>
            <w:tcW w:w="1838" w:type="dxa"/>
            <w:tcBorders>
              <w:top w:val="single" w:sz="4" w:space="0" w:color="auto"/>
              <w:bottom w:val="single" w:sz="4" w:space="0" w:color="auto"/>
            </w:tcBorders>
            <w:shd w:val="clear" w:color="auto" w:fill="auto"/>
          </w:tcPr>
          <w:p w14:paraId="379ED454" w14:textId="77777777" w:rsidR="006416C2" w:rsidRPr="009A7184" w:rsidRDefault="006416C2" w:rsidP="00F23FB0">
            <w:pPr>
              <w:pStyle w:val="ENoteTableText"/>
            </w:pPr>
            <w:r w:rsidRPr="009A7184">
              <w:t>Customs Tariff Amendment Act (No.</w:t>
            </w:r>
            <w:r w:rsidR="00986578" w:rsidRPr="009A7184">
              <w:t> </w:t>
            </w:r>
            <w:r w:rsidRPr="009A7184">
              <w:t>2) 1997</w:t>
            </w:r>
          </w:p>
        </w:tc>
        <w:tc>
          <w:tcPr>
            <w:tcW w:w="992" w:type="dxa"/>
            <w:tcBorders>
              <w:top w:val="single" w:sz="4" w:space="0" w:color="auto"/>
              <w:bottom w:val="single" w:sz="4" w:space="0" w:color="auto"/>
            </w:tcBorders>
            <w:shd w:val="clear" w:color="auto" w:fill="auto"/>
          </w:tcPr>
          <w:p w14:paraId="63446AE9" w14:textId="77777777" w:rsidR="006416C2" w:rsidRPr="009A7184" w:rsidRDefault="006416C2" w:rsidP="00F23FB0">
            <w:pPr>
              <w:pStyle w:val="ENoteTableText"/>
            </w:pPr>
            <w:r w:rsidRPr="009A7184">
              <w:t>192, 1997</w:t>
            </w:r>
          </w:p>
        </w:tc>
        <w:tc>
          <w:tcPr>
            <w:tcW w:w="993" w:type="dxa"/>
            <w:tcBorders>
              <w:top w:val="single" w:sz="4" w:space="0" w:color="auto"/>
              <w:bottom w:val="single" w:sz="4" w:space="0" w:color="auto"/>
            </w:tcBorders>
            <w:shd w:val="clear" w:color="auto" w:fill="auto"/>
          </w:tcPr>
          <w:p w14:paraId="52C66906" w14:textId="77777777" w:rsidR="006416C2" w:rsidRPr="009A7184" w:rsidRDefault="006416C2" w:rsidP="00F23FB0">
            <w:pPr>
              <w:pStyle w:val="ENoteTableText"/>
            </w:pPr>
            <w:smartTag w:uri="urn:schemas-microsoft-com:office:smarttags" w:element="date">
              <w:smartTagPr>
                <w:attr w:name="Year" w:val="1997"/>
                <w:attr w:name="Day" w:val="8"/>
                <w:attr w:name="Month" w:val="12"/>
              </w:smartTagPr>
              <w:r w:rsidRPr="009A7184">
                <w:t>8 Dec 1997</w:t>
              </w:r>
            </w:smartTag>
          </w:p>
        </w:tc>
        <w:tc>
          <w:tcPr>
            <w:tcW w:w="1845" w:type="dxa"/>
            <w:tcBorders>
              <w:top w:val="single" w:sz="4" w:space="0" w:color="auto"/>
              <w:bottom w:val="single" w:sz="4" w:space="0" w:color="auto"/>
            </w:tcBorders>
            <w:shd w:val="clear" w:color="auto" w:fill="auto"/>
          </w:tcPr>
          <w:p w14:paraId="20B7F91A" w14:textId="09CB7C4D" w:rsidR="006416C2" w:rsidRPr="009A7184" w:rsidRDefault="00B12C14" w:rsidP="00F23FB0">
            <w:pPr>
              <w:pStyle w:val="ENoteTableText"/>
            </w:pPr>
            <w:r>
              <w:t>Schedule 1</w:t>
            </w:r>
            <w:r w:rsidR="006416C2" w:rsidRPr="009A7184">
              <w:t>: 1</w:t>
            </w:r>
            <w:r w:rsidR="00986578" w:rsidRPr="009A7184">
              <w:t> </w:t>
            </w:r>
            <w:r w:rsidR="006416C2" w:rsidRPr="009A7184">
              <w:t>July 1996</w:t>
            </w:r>
            <w:r w:rsidR="006416C2" w:rsidRPr="009A7184">
              <w:br/>
              <w:t>Schedule</w:t>
            </w:r>
            <w:r w:rsidR="00986578" w:rsidRPr="009A7184">
              <w:t> </w:t>
            </w:r>
            <w:r w:rsidR="006416C2" w:rsidRPr="009A7184">
              <w:t xml:space="preserve">2: </w:t>
            </w:r>
            <w:smartTag w:uri="urn:schemas-microsoft-com:office:smarttags" w:element="date">
              <w:smartTagPr>
                <w:attr w:name="Year" w:val="1997"/>
                <w:attr w:name="Day" w:val="1"/>
                <w:attr w:name="Month" w:val="1"/>
              </w:smartTagPr>
              <w:r w:rsidR="006416C2" w:rsidRPr="009A7184">
                <w:t>1 Jan 1997</w:t>
              </w:r>
            </w:smartTag>
            <w:r w:rsidR="006416C2" w:rsidRPr="009A7184">
              <w:br/>
            </w:r>
            <w:r>
              <w:t>Schedule 3</w:t>
            </w:r>
            <w:r w:rsidR="006416C2" w:rsidRPr="009A7184">
              <w:t xml:space="preserve">: </w:t>
            </w:r>
            <w:smartTag w:uri="urn:schemas-microsoft-com:office:smarttags" w:element="date">
              <w:smartTagPr>
                <w:attr w:name="Year" w:val="1997"/>
                <w:attr w:name="Day" w:val="10"/>
                <w:attr w:name="Month" w:val="3"/>
              </w:smartTagPr>
              <w:r w:rsidR="006416C2" w:rsidRPr="009A7184">
                <w:t>10 Mar 1997</w:t>
              </w:r>
            </w:smartTag>
            <w:r w:rsidR="006416C2" w:rsidRPr="009A7184">
              <w:br/>
              <w:t>Schedule</w:t>
            </w:r>
            <w:r w:rsidR="00986578" w:rsidRPr="009A7184">
              <w:t> </w:t>
            </w:r>
            <w:r w:rsidR="006416C2" w:rsidRPr="009A7184">
              <w:t>4: 1</w:t>
            </w:r>
            <w:r w:rsidR="00986578" w:rsidRPr="009A7184">
              <w:t> </w:t>
            </w:r>
            <w:r w:rsidR="006416C2" w:rsidRPr="009A7184">
              <w:t>July 1997</w:t>
            </w:r>
            <w:r w:rsidR="006416C2" w:rsidRPr="009A7184">
              <w:br/>
              <w:t>Schedule</w:t>
            </w:r>
            <w:r w:rsidR="00986578" w:rsidRPr="009A7184">
              <w:t> </w:t>
            </w:r>
            <w:r w:rsidR="006416C2" w:rsidRPr="009A7184">
              <w:t>5: 1</w:t>
            </w:r>
            <w:r w:rsidR="00986578" w:rsidRPr="009A7184">
              <w:t> </w:t>
            </w:r>
            <w:r w:rsidR="006416C2" w:rsidRPr="009A7184">
              <w:t>July 1998</w:t>
            </w:r>
            <w:r w:rsidR="006416C2" w:rsidRPr="009A7184">
              <w:br/>
              <w:t>Remainder: Royal Assent</w:t>
            </w:r>
          </w:p>
        </w:tc>
        <w:tc>
          <w:tcPr>
            <w:tcW w:w="1417" w:type="dxa"/>
            <w:tcBorders>
              <w:top w:val="single" w:sz="4" w:space="0" w:color="auto"/>
              <w:bottom w:val="single" w:sz="4" w:space="0" w:color="auto"/>
            </w:tcBorders>
            <w:shd w:val="clear" w:color="auto" w:fill="auto"/>
          </w:tcPr>
          <w:p w14:paraId="4CDC1FD4" w14:textId="77777777" w:rsidR="006416C2" w:rsidRPr="009A7184" w:rsidRDefault="006416C2" w:rsidP="00F23FB0">
            <w:pPr>
              <w:pStyle w:val="ENoteTableText"/>
            </w:pPr>
            <w:r w:rsidRPr="009A7184">
              <w:t>—</w:t>
            </w:r>
          </w:p>
        </w:tc>
      </w:tr>
      <w:tr w:rsidR="006416C2" w:rsidRPr="009A7184" w14:paraId="65EE7641" w14:textId="77777777" w:rsidTr="00DA7005">
        <w:trPr>
          <w:cantSplit/>
        </w:trPr>
        <w:tc>
          <w:tcPr>
            <w:tcW w:w="1838" w:type="dxa"/>
            <w:tcBorders>
              <w:top w:val="single" w:sz="4" w:space="0" w:color="auto"/>
              <w:bottom w:val="single" w:sz="4" w:space="0" w:color="auto"/>
            </w:tcBorders>
            <w:shd w:val="clear" w:color="auto" w:fill="auto"/>
          </w:tcPr>
          <w:p w14:paraId="17B3930B" w14:textId="77777777" w:rsidR="006416C2" w:rsidRPr="009A7184" w:rsidRDefault="006416C2" w:rsidP="00F23FB0">
            <w:pPr>
              <w:pStyle w:val="ENoteTableText"/>
            </w:pPr>
            <w:r w:rsidRPr="009A7184">
              <w:t>Customs Tariff Amendment Act (No.</w:t>
            </w:r>
            <w:r w:rsidR="00986578" w:rsidRPr="009A7184">
              <w:t> </w:t>
            </w:r>
            <w:r w:rsidRPr="009A7184">
              <w:t>1) 1998</w:t>
            </w:r>
          </w:p>
        </w:tc>
        <w:tc>
          <w:tcPr>
            <w:tcW w:w="992" w:type="dxa"/>
            <w:tcBorders>
              <w:top w:val="single" w:sz="4" w:space="0" w:color="auto"/>
              <w:bottom w:val="single" w:sz="4" w:space="0" w:color="auto"/>
            </w:tcBorders>
            <w:shd w:val="clear" w:color="auto" w:fill="auto"/>
          </w:tcPr>
          <w:p w14:paraId="5F1CC1AB" w14:textId="77777777" w:rsidR="006416C2" w:rsidRPr="009A7184" w:rsidRDefault="006416C2" w:rsidP="00F23FB0">
            <w:pPr>
              <w:pStyle w:val="ENoteTableText"/>
            </w:pPr>
            <w:r w:rsidRPr="009A7184">
              <w:t>73, 1998</w:t>
            </w:r>
          </w:p>
        </w:tc>
        <w:tc>
          <w:tcPr>
            <w:tcW w:w="993" w:type="dxa"/>
            <w:tcBorders>
              <w:top w:val="single" w:sz="4" w:space="0" w:color="auto"/>
              <w:bottom w:val="single" w:sz="4" w:space="0" w:color="auto"/>
            </w:tcBorders>
            <w:shd w:val="clear" w:color="auto" w:fill="auto"/>
          </w:tcPr>
          <w:p w14:paraId="6D3EB18F" w14:textId="77777777" w:rsidR="006416C2" w:rsidRPr="009A7184" w:rsidRDefault="006416C2" w:rsidP="00F23FB0">
            <w:pPr>
              <w:pStyle w:val="ENoteTableText"/>
            </w:pPr>
            <w:r w:rsidRPr="009A7184">
              <w:t>30</w:t>
            </w:r>
            <w:r w:rsidR="00986578" w:rsidRPr="009A7184">
              <w:t> </w:t>
            </w:r>
            <w:r w:rsidRPr="009A7184">
              <w:t>June 1998</w:t>
            </w:r>
          </w:p>
        </w:tc>
        <w:tc>
          <w:tcPr>
            <w:tcW w:w="1845" w:type="dxa"/>
            <w:tcBorders>
              <w:top w:val="single" w:sz="4" w:space="0" w:color="auto"/>
              <w:bottom w:val="single" w:sz="4" w:space="0" w:color="auto"/>
            </w:tcBorders>
            <w:shd w:val="clear" w:color="auto" w:fill="auto"/>
          </w:tcPr>
          <w:p w14:paraId="192E9F22" w14:textId="7B89CF9A" w:rsidR="006416C2" w:rsidRPr="009A7184" w:rsidRDefault="00B12C14" w:rsidP="004E0A25">
            <w:pPr>
              <w:pStyle w:val="ENoteTableText"/>
            </w:pPr>
            <w:r>
              <w:t>Schedule 1</w:t>
            </w:r>
            <w:r w:rsidR="006416C2" w:rsidRPr="009A7184">
              <w:t>: 1</w:t>
            </w:r>
            <w:r w:rsidR="00986578" w:rsidRPr="009A7184">
              <w:t> </w:t>
            </w:r>
            <w:r w:rsidR="006416C2" w:rsidRPr="009A7184">
              <w:t>July 1996</w:t>
            </w:r>
            <w:r w:rsidR="006416C2" w:rsidRPr="009A7184">
              <w:br/>
              <w:t>Schedule</w:t>
            </w:r>
            <w:r w:rsidR="00986578" w:rsidRPr="009A7184">
              <w:t> </w:t>
            </w:r>
            <w:r w:rsidR="006416C2" w:rsidRPr="009A7184">
              <w:t>2: 3</w:t>
            </w:r>
            <w:r w:rsidR="00986578" w:rsidRPr="009A7184">
              <w:t> </w:t>
            </w:r>
            <w:r w:rsidR="006416C2" w:rsidRPr="009A7184">
              <w:t>July 1997</w:t>
            </w:r>
            <w:r w:rsidR="006416C2" w:rsidRPr="009A7184">
              <w:br/>
            </w:r>
            <w:r>
              <w:t>Schedule 3</w:t>
            </w:r>
            <w:r w:rsidR="006416C2" w:rsidRPr="009A7184">
              <w:t xml:space="preserve">: </w:t>
            </w:r>
            <w:r w:rsidR="001934E9" w:rsidRPr="009A7184">
              <w:t>31 Jan 1998 (s 2(4)</w:t>
            </w:r>
            <w:r w:rsidR="00EB32C5" w:rsidRPr="009A7184">
              <w:t>)</w:t>
            </w:r>
            <w:r w:rsidR="006416C2" w:rsidRPr="009A7184">
              <w:br/>
              <w:t>Schedule</w:t>
            </w:r>
            <w:r w:rsidR="00986578" w:rsidRPr="009A7184">
              <w:t> </w:t>
            </w:r>
            <w:r w:rsidR="006416C2" w:rsidRPr="009A7184">
              <w:t xml:space="preserve">4: </w:t>
            </w:r>
            <w:smartTag w:uri="urn:schemas-microsoft-com:office:smarttags" w:element="date">
              <w:smartTagPr>
                <w:attr w:name="Year" w:val="1998"/>
                <w:attr w:name="Day" w:val="1"/>
                <w:attr w:name="Month" w:val="3"/>
              </w:smartTagPr>
              <w:r w:rsidR="006416C2" w:rsidRPr="009A7184">
                <w:t>1 Mar 1998</w:t>
              </w:r>
            </w:smartTag>
            <w:r w:rsidR="006416C2" w:rsidRPr="009A7184">
              <w:br/>
              <w:t>Schedule</w:t>
            </w:r>
            <w:r w:rsidR="00986578" w:rsidRPr="009A7184">
              <w:t> </w:t>
            </w:r>
            <w:r w:rsidR="006416C2" w:rsidRPr="009A7184">
              <w:t>5: 14</w:t>
            </w:r>
            <w:r w:rsidR="00986578" w:rsidRPr="009A7184">
              <w:t> </w:t>
            </w:r>
            <w:r w:rsidR="006416C2" w:rsidRPr="009A7184">
              <w:t>July 1998</w:t>
            </w:r>
            <w:r w:rsidR="006416C2" w:rsidRPr="009A7184">
              <w:br/>
              <w:t>Remainder: Royal Assent</w:t>
            </w:r>
          </w:p>
        </w:tc>
        <w:tc>
          <w:tcPr>
            <w:tcW w:w="1417" w:type="dxa"/>
            <w:tcBorders>
              <w:top w:val="single" w:sz="4" w:space="0" w:color="auto"/>
              <w:bottom w:val="single" w:sz="4" w:space="0" w:color="auto"/>
            </w:tcBorders>
            <w:shd w:val="clear" w:color="auto" w:fill="auto"/>
          </w:tcPr>
          <w:p w14:paraId="2C9B8949" w14:textId="77777777" w:rsidR="006416C2" w:rsidRPr="009A7184" w:rsidRDefault="006416C2" w:rsidP="00F23FB0">
            <w:pPr>
              <w:pStyle w:val="ENoteTableText"/>
            </w:pPr>
            <w:r w:rsidRPr="009A7184">
              <w:t>—</w:t>
            </w:r>
          </w:p>
        </w:tc>
      </w:tr>
      <w:tr w:rsidR="006416C2" w:rsidRPr="009A7184" w14:paraId="1D84BE61" w14:textId="77777777" w:rsidTr="00DA7005">
        <w:trPr>
          <w:cantSplit/>
        </w:trPr>
        <w:tc>
          <w:tcPr>
            <w:tcW w:w="1838" w:type="dxa"/>
            <w:tcBorders>
              <w:top w:val="single" w:sz="4" w:space="0" w:color="auto"/>
              <w:bottom w:val="single" w:sz="4" w:space="0" w:color="auto"/>
            </w:tcBorders>
            <w:shd w:val="clear" w:color="auto" w:fill="auto"/>
          </w:tcPr>
          <w:p w14:paraId="083B996C" w14:textId="77777777" w:rsidR="006416C2" w:rsidRPr="009A7184" w:rsidRDefault="006416C2" w:rsidP="00F23FB0">
            <w:pPr>
              <w:pStyle w:val="ENoteTableText"/>
            </w:pPr>
            <w:r w:rsidRPr="009A7184">
              <w:t>Customs Tariff Amendment (Aviation Fuel Revenues) Act 1999</w:t>
            </w:r>
          </w:p>
        </w:tc>
        <w:tc>
          <w:tcPr>
            <w:tcW w:w="992" w:type="dxa"/>
            <w:tcBorders>
              <w:top w:val="single" w:sz="4" w:space="0" w:color="auto"/>
              <w:bottom w:val="single" w:sz="4" w:space="0" w:color="auto"/>
            </w:tcBorders>
            <w:shd w:val="clear" w:color="auto" w:fill="auto"/>
          </w:tcPr>
          <w:p w14:paraId="717976BC" w14:textId="77777777" w:rsidR="006416C2" w:rsidRPr="009A7184" w:rsidRDefault="006416C2" w:rsidP="00F23FB0">
            <w:pPr>
              <w:pStyle w:val="ENoteTableText"/>
            </w:pPr>
            <w:r w:rsidRPr="009A7184">
              <w:t>98, 1999</w:t>
            </w:r>
          </w:p>
        </w:tc>
        <w:tc>
          <w:tcPr>
            <w:tcW w:w="993" w:type="dxa"/>
            <w:tcBorders>
              <w:top w:val="single" w:sz="4" w:space="0" w:color="auto"/>
              <w:bottom w:val="single" w:sz="4" w:space="0" w:color="auto"/>
            </w:tcBorders>
            <w:shd w:val="clear" w:color="auto" w:fill="auto"/>
          </w:tcPr>
          <w:p w14:paraId="5BCCF478" w14:textId="77777777" w:rsidR="006416C2" w:rsidRPr="009A7184" w:rsidRDefault="006416C2" w:rsidP="00F23FB0">
            <w:pPr>
              <w:pStyle w:val="ENoteTableText"/>
            </w:pPr>
            <w:r w:rsidRPr="009A7184">
              <w:t>16</w:t>
            </w:r>
            <w:r w:rsidR="00986578" w:rsidRPr="009A7184">
              <w:t> </w:t>
            </w:r>
            <w:r w:rsidRPr="009A7184">
              <w:t>July 1999</w:t>
            </w:r>
          </w:p>
        </w:tc>
        <w:tc>
          <w:tcPr>
            <w:tcW w:w="1845" w:type="dxa"/>
            <w:tcBorders>
              <w:top w:val="single" w:sz="4" w:space="0" w:color="auto"/>
              <w:bottom w:val="single" w:sz="4" w:space="0" w:color="auto"/>
            </w:tcBorders>
            <w:shd w:val="clear" w:color="auto" w:fill="auto"/>
          </w:tcPr>
          <w:p w14:paraId="60CB8844" w14:textId="015BE7EF" w:rsidR="006416C2" w:rsidRPr="009A7184" w:rsidRDefault="00B12C14" w:rsidP="00F23FB0">
            <w:pPr>
              <w:pStyle w:val="ENoteTableText"/>
            </w:pPr>
            <w:r>
              <w:t>Schedule 1</w:t>
            </w:r>
            <w:r w:rsidR="006416C2" w:rsidRPr="009A7184">
              <w:t>: 12</w:t>
            </w:r>
            <w:r w:rsidR="00986578" w:rsidRPr="009A7184">
              <w:t> </w:t>
            </w:r>
            <w:r w:rsidR="006416C2" w:rsidRPr="009A7184">
              <w:t>May 1999</w:t>
            </w:r>
            <w:r w:rsidR="006416C2" w:rsidRPr="009A7184">
              <w:br/>
              <w:t>Remainder: Royal Assent</w:t>
            </w:r>
          </w:p>
        </w:tc>
        <w:tc>
          <w:tcPr>
            <w:tcW w:w="1417" w:type="dxa"/>
            <w:tcBorders>
              <w:top w:val="single" w:sz="4" w:space="0" w:color="auto"/>
              <w:bottom w:val="single" w:sz="4" w:space="0" w:color="auto"/>
            </w:tcBorders>
            <w:shd w:val="clear" w:color="auto" w:fill="auto"/>
          </w:tcPr>
          <w:p w14:paraId="7B378F63" w14:textId="77777777" w:rsidR="006416C2" w:rsidRPr="009A7184" w:rsidRDefault="006416C2" w:rsidP="00F23FB0">
            <w:pPr>
              <w:pStyle w:val="ENoteTableText"/>
            </w:pPr>
            <w:r w:rsidRPr="009A7184">
              <w:t>—</w:t>
            </w:r>
          </w:p>
        </w:tc>
      </w:tr>
      <w:tr w:rsidR="006416C2" w:rsidRPr="009A7184" w14:paraId="33953400" w14:textId="77777777" w:rsidTr="00DA7005">
        <w:trPr>
          <w:cantSplit/>
        </w:trPr>
        <w:tc>
          <w:tcPr>
            <w:tcW w:w="1838" w:type="dxa"/>
            <w:tcBorders>
              <w:top w:val="single" w:sz="4" w:space="0" w:color="auto"/>
              <w:bottom w:val="single" w:sz="4" w:space="0" w:color="auto"/>
            </w:tcBorders>
            <w:shd w:val="clear" w:color="auto" w:fill="auto"/>
          </w:tcPr>
          <w:p w14:paraId="08885AFF" w14:textId="77777777" w:rsidR="006416C2" w:rsidRPr="009A7184" w:rsidRDefault="006416C2" w:rsidP="00F23FB0">
            <w:pPr>
              <w:pStyle w:val="ENoteTableText"/>
            </w:pPr>
            <w:r w:rsidRPr="009A7184">
              <w:t>Customs Tariff Amendment Act (No.</w:t>
            </w:r>
            <w:r w:rsidR="00986578" w:rsidRPr="009A7184">
              <w:t> </w:t>
            </w:r>
            <w:r w:rsidRPr="009A7184">
              <w:t>2) 1999</w:t>
            </w:r>
          </w:p>
        </w:tc>
        <w:tc>
          <w:tcPr>
            <w:tcW w:w="992" w:type="dxa"/>
            <w:tcBorders>
              <w:top w:val="single" w:sz="4" w:space="0" w:color="auto"/>
              <w:bottom w:val="single" w:sz="4" w:space="0" w:color="auto"/>
            </w:tcBorders>
            <w:shd w:val="clear" w:color="auto" w:fill="auto"/>
          </w:tcPr>
          <w:p w14:paraId="72178E3F" w14:textId="77777777" w:rsidR="006416C2" w:rsidRPr="009A7184" w:rsidRDefault="006416C2" w:rsidP="00F23FB0">
            <w:pPr>
              <w:pStyle w:val="ENoteTableText"/>
            </w:pPr>
            <w:r w:rsidRPr="009A7184">
              <w:t>124, 1999</w:t>
            </w:r>
          </w:p>
        </w:tc>
        <w:tc>
          <w:tcPr>
            <w:tcW w:w="993" w:type="dxa"/>
            <w:tcBorders>
              <w:top w:val="single" w:sz="4" w:space="0" w:color="auto"/>
              <w:bottom w:val="single" w:sz="4" w:space="0" w:color="auto"/>
            </w:tcBorders>
            <w:shd w:val="clear" w:color="auto" w:fill="auto"/>
          </w:tcPr>
          <w:p w14:paraId="0CB90E23" w14:textId="77777777" w:rsidR="006416C2" w:rsidRPr="009A7184" w:rsidRDefault="006416C2" w:rsidP="00F23FB0">
            <w:pPr>
              <w:pStyle w:val="ENoteTableText"/>
            </w:pPr>
            <w:smartTag w:uri="urn:schemas-microsoft-com:office:smarttags" w:element="date">
              <w:smartTagPr>
                <w:attr w:name="Year" w:val="1999"/>
                <w:attr w:name="Day" w:val="13"/>
                <w:attr w:name="Month" w:val="10"/>
              </w:smartTagPr>
              <w:r w:rsidRPr="009A7184">
                <w:t>13 Oct 1999</w:t>
              </w:r>
            </w:smartTag>
          </w:p>
        </w:tc>
        <w:tc>
          <w:tcPr>
            <w:tcW w:w="1845" w:type="dxa"/>
            <w:tcBorders>
              <w:top w:val="single" w:sz="4" w:space="0" w:color="auto"/>
              <w:bottom w:val="single" w:sz="4" w:space="0" w:color="auto"/>
            </w:tcBorders>
            <w:shd w:val="clear" w:color="auto" w:fill="auto"/>
          </w:tcPr>
          <w:p w14:paraId="326002F2" w14:textId="7E046761" w:rsidR="006416C2" w:rsidRPr="009A7184" w:rsidRDefault="00B12C14" w:rsidP="006A5613">
            <w:pPr>
              <w:pStyle w:val="ENoteTableText"/>
            </w:pPr>
            <w:r>
              <w:t>Schedule 1</w:t>
            </w:r>
            <w:r w:rsidR="006416C2" w:rsidRPr="009A7184">
              <w:t>: 1</w:t>
            </w:r>
            <w:r w:rsidR="00986578" w:rsidRPr="009A7184">
              <w:t> </w:t>
            </w:r>
            <w:r w:rsidR="006416C2" w:rsidRPr="009A7184">
              <w:t>July 1996</w:t>
            </w:r>
            <w:r w:rsidR="006416C2" w:rsidRPr="009A7184">
              <w:br/>
              <w:t>Schedule</w:t>
            </w:r>
            <w:r w:rsidR="00986578" w:rsidRPr="009A7184">
              <w:t> </w:t>
            </w:r>
            <w:r w:rsidR="006416C2" w:rsidRPr="009A7184">
              <w:t>2: 25</w:t>
            </w:r>
            <w:r w:rsidR="00986578" w:rsidRPr="009A7184">
              <w:t> </w:t>
            </w:r>
            <w:r w:rsidR="006416C2" w:rsidRPr="009A7184">
              <w:t>May 1998</w:t>
            </w:r>
            <w:r w:rsidR="006416C2" w:rsidRPr="009A7184">
              <w:br/>
            </w:r>
            <w:r>
              <w:t>Schedule 3</w:t>
            </w:r>
            <w:r w:rsidR="006416C2" w:rsidRPr="009A7184">
              <w:t>: 1</w:t>
            </w:r>
            <w:r w:rsidR="00986578" w:rsidRPr="009A7184">
              <w:t> </w:t>
            </w:r>
            <w:r w:rsidR="006416C2" w:rsidRPr="009A7184">
              <w:t>July 1998</w:t>
            </w:r>
            <w:r w:rsidR="006416C2" w:rsidRPr="009A7184">
              <w:br/>
              <w:t>Schedule</w:t>
            </w:r>
            <w:r w:rsidR="00986578" w:rsidRPr="009A7184">
              <w:t> </w:t>
            </w:r>
            <w:r w:rsidR="006416C2" w:rsidRPr="009A7184">
              <w:t>4: 1 Sept 1998</w:t>
            </w:r>
            <w:r w:rsidR="006416C2" w:rsidRPr="009A7184">
              <w:br/>
              <w:t>Schedule</w:t>
            </w:r>
            <w:r w:rsidR="00986578" w:rsidRPr="009A7184">
              <w:t> </w:t>
            </w:r>
            <w:r w:rsidR="006416C2" w:rsidRPr="009A7184">
              <w:t>5: 1 Jan 1999</w:t>
            </w:r>
            <w:r w:rsidR="006416C2" w:rsidRPr="009A7184">
              <w:br/>
              <w:t>Schedule</w:t>
            </w:r>
            <w:r w:rsidR="00986578" w:rsidRPr="009A7184">
              <w:t> </w:t>
            </w:r>
            <w:r w:rsidR="006416C2" w:rsidRPr="009A7184">
              <w:t>6: 1</w:t>
            </w:r>
            <w:r w:rsidR="00A8137B" w:rsidRPr="009A7184">
              <w:t> </w:t>
            </w:r>
            <w:r w:rsidR="006416C2" w:rsidRPr="009A7184">
              <w:t>Apr 1999</w:t>
            </w:r>
            <w:r w:rsidR="006416C2" w:rsidRPr="009A7184">
              <w:br/>
              <w:t>Schedule</w:t>
            </w:r>
            <w:r w:rsidR="00986578" w:rsidRPr="009A7184">
              <w:t> </w:t>
            </w:r>
            <w:r w:rsidR="006416C2" w:rsidRPr="009A7184">
              <w:t>7: 27 Oct 1999</w:t>
            </w:r>
            <w:r w:rsidR="006416C2" w:rsidRPr="009A7184">
              <w:br/>
              <w:t>Remainder: Royal Assent</w:t>
            </w:r>
          </w:p>
        </w:tc>
        <w:tc>
          <w:tcPr>
            <w:tcW w:w="1417" w:type="dxa"/>
            <w:tcBorders>
              <w:top w:val="single" w:sz="4" w:space="0" w:color="auto"/>
              <w:bottom w:val="single" w:sz="4" w:space="0" w:color="auto"/>
            </w:tcBorders>
            <w:shd w:val="clear" w:color="auto" w:fill="auto"/>
          </w:tcPr>
          <w:p w14:paraId="285DDA87" w14:textId="77777777" w:rsidR="006416C2" w:rsidRPr="009A7184" w:rsidRDefault="006416C2" w:rsidP="00F23FB0">
            <w:pPr>
              <w:pStyle w:val="ENoteTableText"/>
            </w:pPr>
            <w:r w:rsidRPr="009A7184">
              <w:t>—</w:t>
            </w:r>
          </w:p>
        </w:tc>
      </w:tr>
      <w:tr w:rsidR="006416C2" w:rsidRPr="009A7184" w14:paraId="4547BD98" w14:textId="77777777" w:rsidTr="009841E7">
        <w:trPr>
          <w:cantSplit/>
        </w:trPr>
        <w:tc>
          <w:tcPr>
            <w:tcW w:w="1838" w:type="dxa"/>
            <w:tcBorders>
              <w:top w:val="single" w:sz="4" w:space="0" w:color="auto"/>
              <w:bottom w:val="single" w:sz="4" w:space="0" w:color="auto"/>
            </w:tcBorders>
            <w:shd w:val="clear" w:color="auto" w:fill="auto"/>
          </w:tcPr>
          <w:p w14:paraId="7DF8BE5C" w14:textId="77777777" w:rsidR="006416C2" w:rsidRPr="009A7184" w:rsidRDefault="006416C2" w:rsidP="00F23FB0">
            <w:pPr>
              <w:pStyle w:val="ENoteTableText"/>
            </w:pPr>
            <w:r w:rsidRPr="009A7184">
              <w:t>Customs Tariff Amendment (ACIS Implementation) Act 1999</w:t>
            </w:r>
          </w:p>
        </w:tc>
        <w:tc>
          <w:tcPr>
            <w:tcW w:w="992" w:type="dxa"/>
            <w:tcBorders>
              <w:top w:val="single" w:sz="4" w:space="0" w:color="auto"/>
              <w:bottom w:val="single" w:sz="4" w:space="0" w:color="auto"/>
            </w:tcBorders>
            <w:shd w:val="clear" w:color="auto" w:fill="auto"/>
          </w:tcPr>
          <w:p w14:paraId="4AABD1DF" w14:textId="77777777" w:rsidR="006416C2" w:rsidRPr="009A7184" w:rsidRDefault="006416C2" w:rsidP="00F23FB0">
            <w:pPr>
              <w:pStyle w:val="ENoteTableText"/>
            </w:pPr>
            <w:r w:rsidRPr="009A7184">
              <w:t>141, 1999</w:t>
            </w:r>
          </w:p>
        </w:tc>
        <w:tc>
          <w:tcPr>
            <w:tcW w:w="993" w:type="dxa"/>
            <w:tcBorders>
              <w:top w:val="single" w:sz="4" w:space="0" w:color="auto"/>
              <w:bottom w:val="single" w:sz="4" w:space="0" w:color="auto"/>
            </w:tcBorders>
            <w:shd w:val="clear" w:color="auto" w:fill="auto"/>
          </w:tcPr>
          <w:p w14:paraId="3C9F3AFE" w14:textId="77777777" w:rsidR="006416C2" w:rsidRPr="009A7184" w:rsidRDefault="006416C2" w:rsidP="00F23FB0">
            <w:pPr>
              <w:pStyle w:val="ENoteTableText"/>
            </w:pPr>
            <w:smartTag w:uri="urn:schemas-microsoft-com:office:smarttags" w:element="date">
              <w:smartTagPr>
                <w:attr w:name="Year" w:val="1999"/>
                <w:attr w:name="Day" w:val="3"/>
                <w:attr w:name="Month" w:val="11"/>
              </w:smartTagPr>
              <w:r w:rsidRPr="009A7184">
                <w:t>3 Nov 1999</w:t>
              </w:r>
            </w:smartTag>
          </w:p>
        </w:tc>
        <w:tc>
          <w:tcPr>
            <w:tcW w:w="1845" w:type="dxa"/>
            <w:tcBorders>
              <w:top w:val="single" w:sz="4" w:space="0" w:color="auto"/>
              <w:bottom w:val="single" w:sz="4" w:space="0" w:color="auto"/>
            </w:tcBorders>
            <w:shd w:val="clear" w:color="auto" w:fill="auto"/>
          </w:tcPr>
          <w:p w14:paraId="43A6FA17" w14:textId="77777777" w:rsidR="006416C2" w:rsidRPr="009A7184" w:rsidRDefault="006416C2" w:rsidP="007E0F63">
            <w:pPr>
              <w:pStyle w:val="ENoteTableText"/>
            </w:pPr>
            <w:smartTag w:uri="urn:schemas-microsoft-com:office:smarttags" w:element="date">
              <w:smartTagPr>
                <w:attr w:name="Year" w:val="1999"/>
                <w:attr w:name="Day" w:val="30"/>
                <w:attr w:name="Month" w:val="12"/>
              </w:smartTagPr>
              <w:r w:rsidRPr="009A7184">
                <w:t>30 Dec 1999</w:t>
              </w:r>
            </w:smartTag>
            <w:r w:rsidRPr="009A7184">
              <w:t xml:space="preserve"> (</w:t>
            </w:r>
            <w:r w:rsidR="007E0F63" w:rsidRPr="009A7184">
              <w:t>gaz</w:t>
            </w:r>
            <w:r w:rsidRPr="009A7184">
              <w:t xml:space="preserve"> 1999, No. S627)</w:t>
            </w:r>
          </w:p>
        </w:tc>
        <w:tc>
          <w:tcPr>
            <w:tcW w:w="1417" w:type="dxa"/>
            <w:tcBorders>
              <w:top w:val="single" w:sz="4" w:space="0" w:color="auto"/>
              <w:bottom w:val="single" w:sz="4" w:space="0" w:color="auto"/>
            </w:tcBorders>
            <w:shd w:val="clear" w:color="auto" w:fill="auto"/>
          </w:tcPr>
          <w:p w14:paraId="77D519B2" w14:textId="77777777" w:rsidR="006416C2" w:rsidRPr="009A7184" w:rsidRDefault="006416C2" w:rsidP="00F23FB0">
            <w:pPr>
              <w:pStyle w:val="ENoteTableText"/>
            </w:pPr>
            <w:r w:rsidRPr="009A7184">
              <w:t>—</w:t>
            </w:r>
          </w:p>
        </w:tc>
      </w:tr>
      <w:tr w:rsidR="006416C2" w:rsidRPr="009A7184" w14:paraId="0D75B458" w14:textId="77777777" w:rsidTr="00DA7005">
        <w:trPr>
          <w:cantSplit/>
        </w:trPr>
        <w:tc>
          <w:tcPr>
            <w:tcW w:w="1838" w:type="dxa"/>
            <w:tcBorders>
              <w:top w:val="single" w:sz="4" w:space="0" w:color="auto"/>
              <w:bottom w:val="single" w:sz="4" w:space="0" w:color="auto"/>
            </w:tcBorders>
            <w:shd w:val="clear" w:color="auto" w:fill="auto"/>
          </w:tcPr>
          <w:p w14:paraId="6C415AD7" w14:textId="77777777" w:rsidR="006416C2" w:rsidRPr="009A7184" w:rsidRDefault="006416C2" w:rsidP="00F23FB0">
            <w:pPr>
              <w:pStyle w:val="ENoteTableText"/>
            </w:pPr>
            <w:r w:rsidRPr="009A7184">
              <w:t>Customs Tariff Amendment (Tradex) Act 1999</w:t>
            </w:r>
          </w:p>
        </w:tc>
        <w:tc>
          <w:tcPr>
            <w:tcW w:w="992" w:type="dxa"/>
            <w:tcBorders>
              <w:top w:val="single" w:sz="4" w:space="0" w:color="auto"/>
              <w:bottom w:val="single" w:sz="4" w:space="0" w:color="auto"/>
            </w:tcBorders>
            <w:shd w:val="clear" w:color="auto" w:fill="auto"/>
          </w:tcPr>
          <w:p w14:paraId="2246D627" w14:textId="77777777" w:rsidR="006416C2" w:rsidRPr="009A7184" w:rsidRDefault="006416C2" w:rsidP="00F23FB0">
            <w:pPr>
              <w:pStyle w:val="ENoteTableText"/>
            </w:pPr>
            <w:r w:rsidRPr="009A7184">
              <w:t>189, 1999</w:t>
            </w:r>
          </w:p>
        </w:tc>
        <w:tc>
          <w:tcPr>
            <w:tcW w:w="993" w:type="dxa"/>
            <w:tcBorders>
              <w:top w:val="single" w:sz="4" w:space="0" w:color="auto"/>
              <w:bottom w:val="single" w:sz="4" w:space="0" w:color="auto"/>
            </w:tcBorders>
            <w:shd w:val="clear" w:color="auto" w:fill="auto"/>
          </w:tcPr>
          <w:p w14:paraId="12926D50" w14:textId="77777777" w:rsidR="006416C2" w:rsidRPr="009A7184" w:rsidRDefault="006416C2" w:rsidP="00F23FB0">
            <w:pPr>
              <w:pStyle w:val="ENoteTableText"/>
            </w:pPr>
            <w:smartTag w:uri="urn:schemas-microsoft-com:office:smarttags" w:element="date">
              <w:smartTagPr>
                <w:attr w:name="Year" w:val="1999"/>
                <w:attr w:name="Day" w:val="23"/>
                <w:attr w:name="Month" w:val="12"/>
              </w:smartTagPr>
              <w:r w:rsidRPr="009A7184">
                <w:t>23 Dec 1999</w:t>
              </w:r>
            </w:smartTag>
          </w:p>
        </w:tc>
        <w:tc>
          <w:tcPr>
            <w:tcW w:w="1845" w:type="dxa"/>
            <w:tcBorders>
              <w:top w:val="single" w:sz="4" w:space="0" w:color="auto"/>
              <w:bottom w:val="single" w:sz="4" w:space="0" w:color="auto"/>
            </w:tcBorders>
            <w:shd w:val="clear" w:color="auto" w:fill="auto"/>
          </w:tcPr>
          <w:p w14:paraId="1678530F" w14:textId="77777777" w:rsidR="006416C2" w:rsidRPr="009A7184" w:rsidRDefault="006416C2" w:rsidP="004E0A25">
            <w:pPr>
              <w:pStyle w:val="ENoteTableText"/>
            </w:pPr>
            <w:r w:rsidRPr="009A7184">
              <w:t>23</w:t>
            </w:r>
            <w:r w:rsidR="00986578" w:rsidRPr="009A7184">
              <w:t> </w:t>
            </w:r>
            <w:r w:rsidRPr="009A7184">
              <w:t>June 2000 (s.</w:t>
            </w:r>
            <w:r w:rsidR="00986578" w:rsidRPr="009A7184">
              <w:t> </w:t>
            </w:r>
            <w:r w:rsidRPr="009A7184">
              <w:t>2)</w:t>
            </w:r>
          </w:p>
        </w:tc>
        <w:tc>
          <w:tcPr>
            <w:tcW w:w="1417" w:type="dxa"/>
            <w:tcBorders>
              <w:top w:val="single" w:sz="4" w:space="0" w:color="auto"/>
              <w:bottom w:val="single" w:sz="4" w:space="0" w:color="auto"/>
            </w:tcBorders>
            <w:shd w:val="clear" w:color="auto" w:fill="auto"/>
          </w:tcPr>
          <w:p w14:paraId="21171462" w14:textId="77777777" w:rsidR="006416C2" w:rsidRPr="009A7184" w:rsidRDefault="006416C2" w:rsidP="00F23FB0">
            <w:pPr>
              <w:pStyle w:val="ENoteTableText"/>
            </w:pPr>
            <w:r w:rsidRPr="009A7184">
              <w:t>—</w:t>
            </w:r>
          </w:p>
        </w:tc>
      </w:tr>
      <w:tr w:rsidR="006416C2" w:rsidRPr="009A7184" w14:paraId="716BD4AF" w14:textId="77777777" w:rsidTr="00DA7005">
        <w:trPr>
          <w:cantSplit/>
        </w:trPr>
        <w:tc>
          <w:tcPr>
            <w:tcW w:w="1838" w:type="dxa"/>
            <w:tcBorders>
              <w:top w:val="single" w:sz="4" w:space="0" w:color="auto"/>
              <w:bottom w:val="single" w:sz="4" w:space="0" w:color="auto"/>
            </w:tcBorders>
            <w:shd w:val="clear" w:color="auto" w:fill="auto"/>
          </w:tcPr>
          <w:p w14:paraId="7794450B" w14:textId="77777777" w:rsidR="006416C2" w:rsidRPr="009A7184" w:rsidRDefault="006416C2" w:rsidP="00F23FB0">
            <w:pPr>
              <w:pStyle w:val="ENoteTableText"/>
            </w:pPr>
            <w:r w:rsidRPr="009A7184">
              <w:t>Customs Tariff Amendment Act (No.</w:t>
            </w:r>
            <w:r w:rsidR="00986578" w:rsidRPr="009A7184">
              <w:t> </w:t>
            </w:r>
            <w:r w:rsidRPr="009A7184">
              <w:t>1) 1999</w:t>
            </w:r>
          </w:p>
        </w:tc>
        <w:tc>
          <w:tcPr>
            <w:tcW w:w="992" w:type="dxa"/>
            <w:tcBorders>
              <w:top w:val="single" w:sz="4" w:space="0" w:color="auto"/>
              <w:bottom w:val="single" w:sz="4" w:space="0" w:color="auto"/>
            </w:tcBorders>
            <w:shd w:val="clear" w:color="auto" w:fill="auto"/>
          </w:tcPr>
          <w:p w14:paraId="0E29B63A" w14:textId="77777777" w:rsidR="006416C2" w:rsidRPr="009A7184" w:rsidRDefault="006416C2" w:rsidP="00F23FB0">
            <w:pPr>
              <w:pStyle w:val="ENoteTableText"/>
            </w:pPr>
            <w:r w:rsidRPr="009A7184">
              <w:t>190, 1999</w:t>
            </w:r>
          </w:p>
        </w:tc>
        <w:tc>
          <w:tcPr>
            <w:tcW w:w="993" w:type="dxa"/>
            <w:tcBorders>
              <w:top w:val="single" w:sz="4" w:space="0" w:color="auto"/>
              <w:bottom w:val="single" w:sz="4" w:space="0" w:color="auto"/>
            </w:tcBorders>
            <w:shd w:val="clear" w:color="auto" w:fill="auto"/>
          </w:tcPr>
          <w:p w14:paraId="71409307" w14:textId="77777777" w:rsidR="006416C2" w:rsidRPr="009A7184" w:rsidRDefault="006416C2" w:rsidP="00F23FB0">
            <w:pPr>
              <w:pStyle w:val="ENoteTableText"/>
            </w:pPr>
            <w:smartTag w:uri="urn:schemas-microsoft-com:office:smarttags" w:element="date">
              <w:smartTagPr>
                <w:attr w:name="Year" w:val="1999"/>
                <w:attr w:name="Day" w:val="23"/>
                <w:attr w:name="Month" w:val="12"/>
              </w:smartTagPr>
              <w:r w:rsidRPr="009A7184">
                <w:t>23 Dec 1999</w:t>
              </w:r>
            </w:smartTag>
          </w:p>
        </w:tc>
        <w:tc>
          <w:tcPr>
            <w:tcW w:w="1845" w:type="dxa"/>
            <w:tcBorders>
              <w:top w:val="single" w:sz="4" w:space="0" w:color="auto"/>
              <w:bottom w:val="single" w:sz="4" w:space="0" w:color="auto"/>
            </w:tcBorders>
            <w:shd w:val="clear" w:color="auto" w:fill="auto"/>
          </w:tcPr>
          <w:p w14:paraId="55556A14" w14:textId="77777777" w:rsidR="006416C2" w:rsidRPr="009A7184" w:rsidRDefault="006416C2" w:rsidP="00F23FB0">
            <w:pPr>
              <w:pStyle w:val="ENoteTableText"/>
            </w:pPr>
            <w:r w:rsidRPr="009A7184">
              <w:t>1</w:t>
            </w:r>
            <w:r w:rsidR="00986578" w:rsidRPr="009A7184">
              <w:t> </w:t>
            </w:r>
            <w:r w:rsidRPr="009A7184">
              <w:t>July 1999</w:t>
            </w:r>
          </w:p>
        </w:tc>
        <w:tc>
          <w:tcPr>
            <w:tcW w:w="1417" w:type="dxa"/>
            <w:tcBorders>
              <w:top w:val="single" w:sz="4" w:space="0" w:color="auto"/>
              <w:bottom w:val="single" w:sz="4" w:space="0" w:color="auto"/>
            </w:tcBorders>
            <w:shd w:val="clear" w:color="auto" w:fill="auto"/>
          </w:tcPr>
          <w:p w14:paraId="48D368E4" w14:textId="77777777" w:rsidR="006416C2" w:rsidRPr="009A7184" w:rsidRDefault="00A8137B" w:rsidP="00F23FB0">
            <w:pPr>
              <w:pStyle w:val="ENoteTableText"/>
            </w:pPr>
            <w:r w:rsidRPr="009A7184">
              <w:t>s.</w:t>
            </w:r>
            <w:r w:rsidR="006416C2" w:rsidRPr="009A7184">
              <w:t xml:space="preserve"> 4</w:t>
            </w:r>
          </w:p>
        </w:tc>
      </w:tr>
      <w:tr w:rsidR="006416C2" w:rsidRPr="009A7184" w14:paraId="66C91CD7" w14:textId="77777777" w:rsidTr="00DA7005">
        <w:trPr>
          <w:cantSplit/>
        </w:trPr>
        <w:tc>
          <w:tcPr>
            <w:tcW w:w="1838" w:type="dxa"/>
            <w:tcBorders>
              <w:top w:val="single" w:sz="4" w:space="0" w:color="auto"/>
              <w:bottom w:val="single" w:sz="4" w:space="0" w:color="auto"/>
            </w:tcBorders>
            <w:shd w:val="clear" w:color="auto" w:fill="auto"/>
          </w:tcPr>
          <w:p w14:paraId="50CB1FF4" w14:textId="77777777" w:rsidR="006416C2" w:rsidRPr="009A7184" w:rsidRDefault="006416C2" w:rsidP="00F23FB0">
            <w:pPr>
              <w:pStyle w:val="ENoteTableText"/>
            </w:pPr>
            <w:r w:rsidRPr="009A7184">
              <w:t>Customs Tariff Amendment Act (No.</w:t>
            </w:r>
            <w:r w:rsidR="00986578" w:rsidRPr="009A7184">
              <w:t> </w:t>
            </w:r>
            <w:r w:rsidRPr="009A7184">
              <w:t>2) 2000</w:t>
            </w:r>
          </w:p>
        </w:tc>
        <w:tc>
          <w:tcPr>
            <w:tcW w:w="992" w:type="dxa"/>
            <w:tcBorders>
              <w:top w:val="single" w:sz="4" w:space="0" w:color="auto"/>
              <w:bottom w:val="single" w:sz="4" w:space="0" w:color="auto"/>
            </w:tcBorders>
            <w:shd w:val="clear" w:color="auto" w:fill="auto"/>
          </w:tcPr>
          <w:p w14:paraId="1B95C084" w14:textId="77777777" w:rsidR="006416C2" w:rsidRPr="009A7184" w:rsidRDefault="006416C2" w:rsidP="00F23FB0">
            <w:pPr>
              <w:pStyle w:val="ENoteTableText"/>
            </w:pPr>
            <w:r w:rsidRPr="009A7184">
              <w:t>55, 2000</w:t>
            </w:r>
          </w:p>
        </w:tc>
        <w:tc>
          <w:tcPr>
            <w:tcW w:w="993" w:type="dxa"/>
            <w:tcBorders>
              <w:top w:val="single" w:sz="4" w:space="0" w:color="auto"/>
              <w:bottom w:val="single" w:sz="4" w:space="0" w:color="auto"/>
            </w:tcBorders>
            <w:shd w:val="clear" w:color="auto" w:fill="auto"/>
          </w:tcPr>
          <w:p w14:paraId="5B073881" w14:textId="77777777" w:rsidR="006416C2" w:rsidRPr="009A7184" w:rsidRDefault="006416C2" w:rsidP="00F23FB0">
            <w:pPr>
              <w:pStyle w:val="ENoteTableText"/>
            </w:pPr>
            <w:r w:rsidRPr="009A7184">
              <w:t>30</w:t>
            </w:r>
            <w:r w:rsidR="00986578" w:rsidRPr="009A7184">
              <w:t> </w:t>
            </w:r>
            <w:r w:rsidRPr="009A7184">
              <w:t>May 2000</w:t>
            </w:r>
          </w:p>
        </w:tc>
        <w:tc>
          <w:tcPr>
            <w:tcW w:w="1845" w:type="dxa"/>
            <w:tcBorders>
              <w:top w:val="single" w:sz="4" w:space="0" w:color="auto"/>
              <w:bottom w:val="single" w:sz="4" w:space="0" w:color="auto"/>
            </w:tcBorders>
            <w:shd w:val="clear" w:color="auto" w:fill="auto"/>
          </w:tcPr>
          <w:p w14:paraId="3F0FA1AD" w14:textId="13C97240" w:rsidR="006416C2" w:rsidRPr="009A7184" w:rsidRDefault="00B12C14" w:rsidP="00F23FB0">
            <w:pPr>
              <w:pStyle w:val="ENoteTableText"/>
            </w:pPr>
            <w:r>
              <w:t>Schedule 1</w:t>
            </w:r>
            <w:r w:rsidR="006416C2" w:rsidRPr="009A7184">
              <w:t>: 22</w:t>
            </w:r>
            <w:r w:rsidR="00986578" w:rsidRPr="009A7184">
              <w:t> </w:t>
            </w:r>
            <w:r w:rsidR="006416C2" w:rsidRPr="009A7184">
              <w:t>July 1999</w:t>
            </w:r>
            <w:r w:rsidR="006416C2" w:rsidRPr="009A7184">
              <w:br/>
              <w:t>Schedule</w:t>
            </w:r>
            <w:r w:rsidR="00986578" w:rsidRPr="009A7184">
              <w:t> </w:t>
            </w:r>
            <w:r w:rsidR="006416C2" w:rsidRPr="009A7184">
              <w:t>2: 3 Sep</w:t>
            </w:r>
            <w:r w:rsidR="006A5613" w:rsidRPr="009A7184">
              <w:t>t</w:t>
            </w:r>
            <w:r w:rsidR="006416C2" w:rsidRPr="009A7184">
              <w:t xml:space="preserve"> 1999</w:t>
            </w:r>
            <w:r w:rsidR="006416C2" w:rsidRPr="009A7184">
              <w:br/>
            </w:r>
            <w:r>
              <w:t>Schedule 3</w:t>
            </w:r>
            <w:r w:rsidR="006416C2" w:rsidRPr="009A7184">
              <w:t xml:space="preserve">: </w:t>
            </w:r>
            <w:smartTag w:uri="urn:schemas-microsoft-com:office:smarttags" w:element="date">
              <w:smartTagPr>
                <w:attr w:name="Year" w:val="1999"/>
                <w:attr w:name="Day" w:val="1"/>
                <w:attr w:name="Month" w:val="10"/>
              </w:smartTagPr>
              <w:r w:rsidR="006416C2" w:rsidRPr="009A7184">
                <w:t>1 Oct 1999</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55BA4A81" w14:textId="77777777" w:rsidR="006416C2" w:rsidRPr="009A7184" w:rsidRDefault="006416C2" w:rsidP="00F23FB0">
            <w:pPr>
              <w:pStyle w:val="ENoteTableText"/>
            </w:pPr>
            <w:r w:rsidRPr="009A7184">
              <w:t>—</w:t>
            </w:r>
          </w:p>
        </w:tc>
      </w:tr>
      <w:tr w:rsidR="006416C2" w:rsidRPr="009A7184" w14:paraId="13AD82D9" w14:textId="77777777" w:rsidTr="00DA7005">
        <w:trPr>
          <w:cantSplit/>
        </w:trPr>
        <w:tc>
          <w:tcPr>
            <w:tcW w:w="1838" w:type="dxa"/>
            <w:tcBorders>
              <w:top w:val="single" w:sz="4" w:space="0" w:color="auto"/>
              <w:bottom w:val="single" w:sz="4" w:space="0" w:color="auto"/>
            </w:tcBorders>
            <w:shd w:val="clear" w:color="auto" w:fill="auto"/>
          </w:tcPr>
          <w:p w14:paraId="4C64461C" w14:textId="77777777" w:rsidR="006416C2" w:rsidRPr="009A7184" w:rsidRDefault="006416C2" w:rsidP="00F23FB0">
            <w:pPr>
              <w:pStyle w:val="ENoteTableText"/>
            </w:pPr>
            <w:r w:rsidRPr="009A7184">
              <w:t>Customs Tariff Amendment Act (No.</w:t>
            </w:r>
            <w:r w:rsidR="00986578" w:rsidRPr="009A7184">
              <w:t> </w:t>
            </w:r>
            <w:r w:rsidRPr="009A7184">
              <w:t>1) 2000</w:t>
            </w:r>
          </w:p>
        </w:tc>
        <w:tc>
          <w:tcPr>
            <w:tcW w:w="992" w:type="dxa"/>
            <w:tcBorders>
              <w:top w:val="single" w:sz="4" w:space="0" w:color="auto"/>
              <w:bottom w:val="single" w:sz="4" w:space="0" w:color="auto"/>
            </w:tcBorders>
            <w:shd w:val="clear" w:color="auto" w:fill="auto"/>
          </w:tcPr>
          <w:p w14:paraId="3DE2907D" w14:textId="77777777" w:rsidR="006416C2" w:rsidRPr="009A7184" w:rsidRDefault="006416C2" w:rsidP="00F23FB0">
            <w:pPr>
              <w:pStyle w:val="ENoteTableText"/>
            </w:pPr>
            <w:r w:rsidRPr="009A7184">
              <w:t>67, 2000</w:t>
            </w:r>
          </w:p>
        </w:tc>
        <w:tc>
          <w:tcPr>
            <w:tcW w:w="993" w:type="dxa"/>
            <w:tcBorders>
              <w:top w:val="single" w:sz="4" w:space="0" w:color="auto"/>
              <w:bottom w:val="single" w:sz="4" w:space="0" w:color="auto"/>
            </w:tcBorders>
            <w:shd w:val="clear" w:color="auto" w:fill="auto"/>
          </w:tcPr>
          <w:p w14:paraId="37CDEFF7" w14:textId="77777777" w:rsidR="006416C2" w:rsidRPr="009A7184" w:rsidRDefault="006416C2" w:rsidP="00F23FB0">
            <w:pPr>
              <w:pStyle w:val="ENoteTableText"/>
            </w:pPr>
            <w:r w:rsidRPr="009A7184">
              <w:t>22</w:t>
            </w:r>
            <w:r w:rsidR="00986578" w:rsidRPr="009A7184">
              <w:t> </w:t>
            </w:r>
            <w:r w:rsidRPr="009A7184">
              <w:t>June 2000</w:t>
            </w:r>
          </w:p>
        </w:tc>
        <w:tc>
          <w:tcPr>
            <w:tcW w:w="1845" w:type="dxa"/>
            <w:tcBorders>
              <w:top w:val="single" w:sz="4" w:space="0" w:color="auto"/>
              <w:bottom w:val="single" w:sz="4" w:space="0" w:color="auto"/>
            </w:tcBorders>
            <w:shd w:val="clear" w:color="auto" w:fill="auto"/>
          </w:tcPr>
          <w:p w14:paraId="727BA76D" w14:textId="4CB33660" w:rsidR="006416C2" w:rsidRPr="009A7184" w:rsidRDefault="00B12C14" w:rsidP="00F23FB0">
            <w:pPr>
              <w:pStyle w:val="ENoteTableText"/>
            </w:pPr>
            <w:r>
              <w:t>Schedule 1</w:t>
            </w:r>
            <w:r w:rsidR="006416C2" w:rsidRPr="009A7184">
              <w:t>: 1 Nov 1999</w:t>
            </w:r>
            <w:r w:rsidR="006416C2" w:rsidRPr="009A7184">
              <w:br/>
              <w:t>Schedule</w:t>
            </w:r>
            <w:r w:rsidR="00986578" w:rsidRPr="009A7184">
              <w:t> </w:t>
            </w:r>
            <w:r w:rsidR="006416C2" w:rsidRPr="009A7184">
              <w:t>2 :15 Nov 1999</w:t>
            </w:r>
            <w:r w:rsidR="006416C2" w:rsidRPr="009A7184">
              <w:br/>
              <w:t>Remainder: Royal Assent</w:t>
            </w:r>
          </w:p>
        </w:tc>
        <w:tc>
          <w:tcPr>
            <w:tcW w:w="1417" w:type="dxa"/>
            <w:tcBorders>
              <w:top w:val="single" w:sz="4" w:space="0" w:color="auto"/>
              <w:bottom w:val="single" w:sz="4" w:space="0" w:color="auto"/>
            </w:tcBorders>
            <w:shd w:val="clear" w:color="auto" w:fill="auto"/>
          </w:tcPr>
          <w:p w14:paraId="0CD2F27E" w14:textId="77777777" w:rsidR="006416C2" w:rsidRPr="009A7184" w:rsidRDefault="006416C2" w:rsidP="00F23FB0">
            <w:pPr>
              <w:pStyle w:val="ENoteTableText"/>
            </w:pPr>
            <w:r w:rsidRPr="009A7184">
              <w:t>—</w:t>
            </w:r>
          </w:p>
        </w:tc>
      </w:tr>
      <w:tr w:rsidR="006416C2" w:rsidRPr="009A7184" w14:paraId="7DBD7957" w14:textId="77777777" w:rsidTr="00DA7005">
        <w:trPr>
          <w:cantSplit/>
        </w:trPr>
        <w:tc>
          <w:tcPr>
            <w:tcW w:w="1838" w:type="dxa"/>
            <w:tcBorders>
              <w:top w:val="single" w:sz="4" w:space="0" w:color="auto"/>
              <w:bottom w:val="single" w:sz="4" w:space="0" w:color="auto"/>
            </w:tcBorders>
            <w:shd w:val="clear" w:color="auto" w:fill="auto"/>
          </w:tcPr>
          <w:p w14:paraId="028185B8" w14:textId="77777777" w:rsidR="006416C2" w:rsidRPr="009A7184" w:rsidRDefault="006416C2" w:rsidP="00F23FB0">
            <w:pPr>
              <w:pStyle w:val="ENoteTableText"/>
            </w:pPr>
            <w:r w:rsidRPr="009A7184">
              <w:t>Customs Tariff Amendment (Product Stewardship for Waste Oil) Act 2000</w:t>
            </w:r>
          </w:p>
        </w:tc>
        <w:tc>
          <w:tcPr>
            <w:tcW w:w="992" w:type="dxa"/>
            <w:tcBorders>
              <w:top w:val="single" w:sz="4" w:space="0" w:color="auto"/>
              <w:bottom w:val="single" w:sz="4" w:space="0" w:color="auto"/>
            </w:tcBorders>
            <w:shd w:val="clear" w:color="auto" w:fill="auto"/>
          </w:tcPr>
          <w:p w14:paraId="3DF390E0" w14:textId="77777777" w:rsidR="006416C2" w:rsidRPr="009A7184" w:rsidRDefault="006416C2" w:rsidP="00F23FB0">
            <w:pPr>
              <w:pStyle w:val="ENoteTableText"/>
            </w:pPr>
            <w:r w:rsidRPr="009A7184">
              <w:t>103, 2000</w:t>
            </w:r>
          </w:p>
        </w:tc>
        <w:tc>
          <w:tcPr>
            <w:tcW w:w="993" w:type="dxa"/>
            <w:tcBorders>
              <w:top w:val="single" w:sz="4" w:space="0" w:color="auto"/>
              <w:bottom w:val="single" w:sz="4" w:space="0" w:color="auto"/>
            </w:tcBorders>
            <w:shd w:val="clear" w:color="auto" w:fill="auto"/>
          </w:tcPr>
          <w:p w14:paraId="4409C196" w14:textId="77777777" w:rsidR="006416C2" w:rsidRPr="009A7184" w:rsidRDefault="006416C2" w:rsidP="00F23FB0">
            <w:pPr>
              <w:pStyle w:val="ENoteTableText"/>
            </w:pPr>
            <w:r w:rsidRPr="009A7184">
              <w:t>6</w:t>
            </w:r>
            <w:r w:rsidR="00986578" w:rsidRPr="009A7184">
              <w:t> </w:t>
            </w:r>
            <w:r w:rsidRPr="009A7184">
              <w:t>July 2000</w:t>
            </w:r>
          </w:p>
        </w:tc>
        <w:tc>
          <w:tcPr>
            <w:tcW w:w="1845" w:type="dxa"/>
            <w:tcBorders>
              <w:top w:val="single" w:sz="4" w:space="0" w:color="auto"/>
              <w:bottom w:val="single" w:sz="4" w:space="0" w:color="auto"/>
            </w:tcBorders>
            <w:shd w:val="clear" w:color="auto" w:fill="auto"/>
          </w:tcPr>
          <w:p w14:paraId="45546AAA" w14:textId="529C383A" w:rsidR="006416C2" w:rsidRPr="009A7184" w:rsidRDefault="00B12C14" w:rsidP="004E0A25">
            <w:pPr>
              <w:pStyle w:val="ENoteTableText"/>
            </w:pPr>
            <w:r>
              <w:t>Schedule 1</w:t>
            </w:r>
            <w:r w:rsidR="006416C2" w:rsidRPr="009A7184">
              <w:t>: 1 Jan 2001 (s.</w:t>
            </w:r>
            <w:r w:rsidR="00986578" w:rsidRPr="009A7184">
              <w:t> </w:t>
            </w:r>
            <w:r w:rsidR="006416C2" w:rsidRPr="009A7184">
              <w:t>2(9))</w:t>
            </w:r>
            <w:r w:rsidR="006416C2" w:rsidRPr="009A7184">
              <w:br/>
              <w:t>Remainder: Royal Assent</w:t>
            </w:r>
          </w:p>
        </w:tc>
        <w:tc>
          <w:tcPr>
            <w:tcW w:w="1417" w:type="dxa"/>
            <w:tcBorders>
              <w:top w:val="single" w:sz="4" w:space="0" w:color="auto"/>
              <w:bottom w:val="single" w:sz="4" w:space="0" w:color="auto"/>
            </w:tcBorders>
            <w:shd w:val="clear" w:color="auto" w:fill="auto"/>
          </w:tcPr>
          <w:p w14:paraId="528CC70F" w14:textId="77777777" w:rsidR="006416C2" w:rsidRPr="009A7184" w:rsidRDefault="006416C2" w:rsidP="00F23FB0">
            <w:pPr>
              <w:pStyle w:val="ENoteTableText"/>
            </w:pPr>
            <w:r w:rsidRPr="009A7184">
              <w:t>—</w:t>
            </w:r>
          </w:p>
        </w:tc>
      </w:tr>
      <w:tr w:rsidR="006416C2" w:rsidRPr="009A7184" w14:paraId="07A7C1B6" w14:textId="77777777" w:rsidTr="009841E7">
        <w:trPr>
          <w:cantSplit/>
        </w:trPr>
        <w:tc>
          <w:tcPr>
            <w:tcW w:w="1838" w:type="dxa"/>
            <w:tcBorders>
              <w:top w:val="single" w:sz="4" w:space="0" w:color="auto"/>
              <w:bottom w:val="single" w:sz="4" w:space="0" w:color="auto"/>
            </w:tcBorders>
            <w:shd w:val="clear" w:color="auto" w:fill="auto"/>
          </w:tcPr>
          <w:p w14:paraId="68E4F836" w14:textId="77777777" w:rsidR="006416C2" w:rsidRPr="009A7184" w:rsidRDefault="006416C2" w:rsidP="00F23FB0">
            <w:pPr>
              <w:pStyle w:val="ENoteTableText"/>
            </w:pPr>
            <w:r w:rsidRPr="009A7184">
              <w:t>Customs Tariff Amendment Act (No.</w:t>
            </w:r>
            <w:r w:rsidR="00986578" w:rsidRPr="009A7184">
              <w:t> </w:t>
            </w:r>
            <w:r w:rsidRPr="009A7184">
              <w:t>3) 2000</w:t>
            </w:r>
          </w:p>
        </w:tc>
        <w:tc>
          <w:tcPr>
            <w:tcW w:w="992" w:type="dxa"/>
            <w:tcBorders>
              <w:top w:val="single" w:sz="4" w:space="0" w:color="auto"/>
              <w:bottom w:val="single" w:sz="4" w:space="0" w:color="auto"/>
            </w:tcBorders>
            <w:shd w:val="clear" w:color="auto" w:fill="auto"/>
          </w:tcPr>
          <w:p w14:paraId="33132854" w14:textId="77777777" w:rsidR="006416C2" w:rsidRPr="009A7184" w:rsidRDefault="006416C2" w:rsidP="00F23FB0">
            <w:pPr>
              <w:pStyle w:val="ENoteTableText"/>
            </w:pPr>
            <w:r w:rsidRPr="009A7184">
              <w:t>116, 2000</w:t>
            </w:r>
          </w:p>
        </w:tc>
        <w:tc>
          <w:tcPr>
            <w:tcW w:w="993" w:type="dxa"/>
            <w:tcBorders>
              <w:top w:val="single" w:sz="4" w:space="0" w:color="auto"/>
              <w:bottom w:val="single" w:sz="4" w:space="0" w:color="auto"/>
            </w:tcBorders>
            <w:shd w:val="clear" w:color="auto" w:fill="auto"/>
          </w:tcPr>
          <w:p w14:paraId="00FEE9E6" w14:textId="77777777" w:rsidR="006416C2" w:rsidRPr="009A7184" w:rsidRDefault="006416C2" w:rsidP="00F23FB0">
            <w:pPr>
              <w:pStyle w:val="ENoteTableText"/>
            </w:pPr>
            <w:smartTag w:uri="urn:schemas-microsoft-com:office:smarttags" w:element="date">
              <w:smartTagPr>
                <w:attr w:name="Year" w:val="2000"/>
                <w:attr w:name="Day" w:val="7"/>
                <w:attr w:name="Month" w:val="9"/>
              </w:smartTagPr>
              <w:r w:rsidRPr="009A7184">
                <w:t>7 Sept 2000</w:t>
              </w:r>
            </w:smartTag>
          </w:p>
        </w:tc>
        <w:tc>
          <w:tcPr>
            <w:tcW w:w="1845" w:type="dxa"/>
            <w:tcBorders>
              <w:top w:val="single" w:sz="4" w:space="0" w:color="auto"/>
              <w:bottom w:val="single" w:sz="4" w:space="0" w:color="auto"/>
            </w:tcBorders>
            <w:shd w:val="clear" w:color="auto" w:fill="auto"/>
          </w:tcPr>
          <w:p w14:paraId="4E5FC5B1" w14:textId="13891E9D" w:rsidR="006416C2" w:rsidRPr="009A7184" w:rsidRDefault="00B12C14" w:rsidP="00F23FB0">
            <w:pPr>
              <w:pStyle w:val="ENoteTableText"/>
            </w:pPr>
            <w:r>
              <w:t>Schedule 1</w:t>
            </w:r>
            <w:r w:rsidR="006416C2" w:rsidRPr="009A7184">
              <w:t>: 15 Dec 1999</w:t>
            </w:r>
            <w:r w:rsidR="006416C2" w:rsidRPr="009A7184">
              <w:br/>
              <w:t>Schedule</w:t>
            </w:r>
            <w:r w:rsidR="00986578" w:rsidRPr="009A7184">
              <w:t> </w:t>
            </w:r>
            <w:r w:rsidR="006416C2" w:rsidRPr="009A7184">
              <w:t>2: 10 Mar 2000</w:t>
            </w:r>
            <w:r w:rsidR="006416C2" w:rsidRPr="009A7184">
              <w:br/>
            </w:r>
            <w:r>
              <w:t>Schedule 3</w:t>
            </w:r>
            <w:r w:rsidR="006416C2" w:rsidRPr="009A7184">
              <w:t>: 14 Sept 2000</w:t>
            </w:r>
            <w:r w:rsidR="006416C2" w:rsidRPr="009A7184">
              <w:br/>
              <w:t>Remainder: Royal Assent</w:t>
            </w:r>
          </w:p>
        </w:tc>
        <w:tc>
          <w:tcPr>
            <w:tcW w:w="1417" w:type="dxa"/>
            <w:tcBorders>
              <w:top w:val="single" w:sz="4" w:space="0" w:color="auto"/>
              <w:bottom w:val="single" w:sz="4" w:space="0" w:color="auto"/>
            </w:tcBorders>
            <w:shd w:val="clear" w:color="auto" w:fill="auto"/>
          </w:tcPr>
          <w:p w14:paraId="4B2FE66D" w14:textId="77777777" w:rsidR="006416C2" w:rsidRPr="009A7184" w:rsidRDefault="006416C2" w:rsidP="00F23FB0">
            <w:pPr>
              <w:pStyle w:val="ENoteTableText"/>
            </w:pPr>
            <w:r w:rsidRPr="009A7184">
              <w:t>—</w:t>
            </w:r>
          </w:p>
        </w:tc>
      </w:tr>
      <w:tr w:rsidR="006416C2" w:rsidRPr="009A7184" w14:paraId="47EE50FD" w14:textId="77777777" w:rsidTr="00DA7005">
        <w:trPr>
          <w:cantSplit/>
        </w:trPr>
        <w:tc>
          <w:tcPr>
            <w:tcW w:w="1838" w:type="dxa"/>
            <w:tcBorders>
              <w:top w:val="single" w:sz="4" w:space="0" w:color="auto"/>
              <w:bottom w:val="single" w:sz="4" w:space="0" w:color="auto"/>
            </w:tcBorders>
            <w:shd w:val="clear" w:color="auto" w:fill="auto"/>
          </w:tcPr>
          <w:p w14:paraId="49BF1BFD" w14:textId="77777777" w:rsidR="006416C2" w:rsidRPr="009A7184" w:rsidRDefault="006416C2" w:rsidP="00F23FB0">
            <w:pPr>
              <w:pStyle w:val="ENoteTableText"/>
            </w:pPr>
            <w:r w:rsidRPr="009A7184">
              <w:t>Customs Tariff Amendment Act (No.</w:t>
            </w:r>
            <w:r w:rsidR="00986578" w:rsidRPr="009A7184">
              <w:t> </w:t>
            </w:r>
            <w:r w:rsidRPr="009A7184">
              <w:t>1) 2001</w:t>
            </w:r>
          </w:p>
        </w:tc>
        <w:tc>
          <w:tcPr>
            <w:tcW w:w="992" w:type="dxa"/>
            <w:tcBorders>
              <w:top w:val="single" w:sz="4" w:space="0" w:color="auto"/>
              <w:bottom w:val="single" w:sz="4" w:space="0" w:color="auto"/>
            </w:tcBorders>
            <w:shd w:val="clear" w:color="auto" w:fill="auto"/>
          </w:tcPr>
          <w:p w14:paraId="43A18D94" w14:textId="77777777" w:rsidR="006416C2" w:rsidRPr="009A7184" w:rsidRDefault="006416C2" w:rsidP="00F23FB0">
            <w:pPr>
              <w:pStyle w:val="ENoteTableText"/>
            </w:pPr>
            <w:r w:rsidRPr="009A7184">
              <w:t>26, 2001</w:t>
            </w:r>
          </w:p>
        </w:tc>
        <w:tc>
          <w:tcPr>
            <w:tcW w:w="993" w:type="dxa"/>
            <w:tcBorders>
              <w:top w:val="single" w:sz="4" w:space="0" w:color="auto"/>
              <w:bottom w:val="single" w:sz="4" w:space="0" w:color="auto"/>
            </w:tcBorders>
            <w:shd w:val="clear" w:color="auto" w:fill="auto"/>
          </w:tcPr>
          <w:p w14:paraId="27C14A59" w14:textId="77777777" w:rsidR="006416C2" w:rsidRPr="009A7184" w:rsidRDefault="006416C2" w:rsidP="00F23FB0">
            <w:pPr>
              <w:pStyle w:val="ENoteTableText"/>
            </w:pPr>
            <w:smartTag w:uri="urn:schemas-microsoft-com:office:smarttags" w:element="date">
              <w:smartTagPr>
                <w:attr w:name="Year" w:val="2001"/>
                <w:attr w:name="Day" w:val="6"/>
                <w:attr w:name="Month" w:val="4"/>
              </w:smartTagPr>
              <w:r w:rsidRPr="009A7184">
                <w:t>6 Apr 2001</w:t>
              </w:r>
            </w:smartTag>
          </w:p>
        </w:tc>
        <w:tc>
          <w:tcPr>
            <w:tcW w:w="1845" w:type="dxa"/>
            <w:tcBorders>
              <w:top w:val="single" w:sz="4" w:space="0" w:color="auto"/>
              <w:bottom w:val="single" w:sz="4" w:space="0" w:color="auto"/>
            </w:tcBorders>
            <w:shd w:val="clear" w:color="auto" w:fill="auto"/>
          </w:tcPr>
          <w:p w14:paraId="3D4DFB2B" w14:textId="3129DB67" w:rsidR="006416C2" w:rsidRPr="009A7184" w:rsidRDefault="00B12C14" w:rsidP="00F23FB0">
            <w:pPr>
              <w:pStyle w:val="ENoteTableText"/>
            </w:pPr>
            <w:r>
              <w:t>Schedule 1</w:t>
            </w:r>
            <w:r w:rsidR="006416C2" w:rsidRPr="009A7184">
              <w:t xml:space="preserve"> (items</w:t>
            </w:r>
            <w:r w:rsidR="00986578" w:rsidRPr="009A7184">
              <w:t> </w:t>
            </w:r>
            <w:r w:rsidR="006416C2" w:rsidRPr="009A7184">
              <w:t>1–7): 1</w:t>
            </w:r>
            <w:r w:rsidR="00986578" w:rsidRPr="009A7184">
              <w:t> </w:t>
            </w:r>
            <w:r w:rsidR="006416C2" w:rsidRPr="009A7184">
              <w:t>July 2000</w:t>
            </w:r>
            <w:r w:rsidR="006416C2" w:rsidRPr="009A7184">
              <w:br/>
            </w:r>
            <w:r>
              <w:t>Schedule 1</w:t>
            </w:r>
            <w:r w:rsidR="006416C2" w:rsidRPr="009A7184">
              <w:t xml:space="preserve"> (item</w:t>
            </w:r>
            <w:r w:rsidR="00986578" w:rsidRPr="009A7184">
              <w:t> </w:t>
            </w:r>
            <w:r w:rsidR="006416C2" w:rsidRPr="009A7184">
              <w:t>8): 4</w:t>
            </w:r>
            <w:r w:rsidR="00986578" w:rsidRPr="009A7184">
              <w:t> </w:t>
            </w:r>
            <w:r w:rsidR="006416C2" w:rsidRPr="009A7184">
              <w:t>July 2000</w:t>
            </w:r>
            <w:r w:rsidR="006416C2" w:rsidRPr="009A7184">
              <w:br/>
            </w:r>
            <w:r>
              <w:t>Schedule 1</w:t>
            </w:r>
            <w:r w:rsidR="006416C2" w:rsidRPr="009A7184">
              <w:t xml:space="preserve"> (item</w:t>
            </w:r>
            <w:r w:rsidR="00986578" w:rsidRPr="009A7184">
              <w:t> </w:t>
            </w:r>
            <w:r w:rsidR="006416C2" w:rsidRPr="009A7184">
              <w:t xml:space="preserve">9): </w:t>
            </w:r>
            <w:smartTag w:uri="urn:schemas-microsoft-com:office:smarttags" w:element="date">
              <w:smartTagPr>
                <w:attr w:name="Year" w:val="2000"/>
                <w:attr w:name="Day" w:val="14"/>
                <w:attr w:name="Month" w:val="8"/>
              </w:smartTagPr>
              <w:r w:rsidR="006416C2" w:rsidRPr="009A7184">
                <w:t>14 Aug 2000</w:t>
              </w:r>
            </w:smartTag>
            <w:r w:rsidR="006416C2" w:rsidRPr="009A7184">
              <w:br/>
            </w:r>
            <w:r>
              <w:t>Schedule 1</w:t>
            </w:r>
            <w:r w:rsidR="006416C2" w:rsidRPr="009A7184">
              <w:t xml:space="preserve"> (</w:t>
            </w:r>
            <w:r w:rsidR="001F50E2">
              <w:t>item 1</w:t>
            </w:r>
            <w:r w:rsidR="006416C2" w:rsidRPr="009A7184">
              <w:t xml:space="preserve">0): </w:t>
            </w:r>
            <w:smartTag w:uri="urn:schemas-microsoft-com:office:smarttags" w:element="date">
              <w:smartTagPr>
                <w:attr w:name="Year" w:val="2000"/>
                <w:attr w:name="Day" w:val="1"/>
                <w:attr w:name="Month" w:val="9"/>
              </w:smartTagPr>
              <w:r w:rsidR="006416C2" w:rsidRPr="009A7184">
                <w:t>1 Sept 2000</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73A97B5B" w14:textId="77777777" w:rsidR="006416C2" w:rsidRPr="009A7184" w:rsidRDefault="006416C2" w:rsidP="00F23FB0">
            <w:pPr>
              <w:pStyle w:val="ENoteTableText"/>
            </w:pPr>
            <w:r w:rsidRPr="009A7184">
              <w:t>—</w:t>
            </w:r>
          </w:p>
        </w:tc>
      </w:tr>
      <w:tr w:rsidR="006416C2" w:rsidRPr="009A7184" w14:paraId="5A2A43F9" w14:textId="77777777" w:rsidTr="00DA7005">
        <w:trPr>
          <w:cantSplit/>
        </w:trPr>
        <w:tc>
          <w:tcPr>
            <w:tcW w:w="1838" w:type="dxa"/>
            <w:tcBorders>
              <w:top w:val="single" w:sz="4" w:space="0" w:color="auto"/>
              <w:bottom w:val="single" w:sz="4" w:space="0" w:color="auto"/>
            </w:tcBorders>
            <w:shd w:val="clear" w:color="auto" w:fill="auto"/>
          </w:tcPr>
          <w:p w14:paraId="1CA5C85D" w14:textId="77777777" w:rsidR="006416C2" w:rsidRPr="009A7184" w:rsidRDefault="006416C2" w:rsidP="00F23FB0">
            <w:pPr>
              <w:pStyle w:val="ENoteTableText"/>
            </w:pPr>
            <w:r w:rsidRPr="009A7184">
              <w:t>Customs Tariff Amendment Act (No.</w:t>
            </w:r>
            <w:r w:rsidR="00986578" w:rsidRPr="009A7184">
              <w:t> </w:t>
            </w:r>
            <w:r w:rsidRPr="009A7184">
              <w:t>2) 2001</w:t>
            </w:r>
          </w:p>
        </w:tc>
        <w:tc>
          <w:tcPr>
            <w:tcW w:w="992" w:type="dxa"/>
            <w:tcBorders>
              <w:top w:val="single" w:sz="4" w:space="0" w:color="auto"/>
              <w:bottom w:val="single" w:sz="4" w:space="0" w:color="auto"/>
            </w:tcBorders>
            <w:shd w:val="clear" w:color="auto" w:fill="auto"/>
          </w:tcPr>
          <w:p w14:paraId="1F045215" w14:textId="77777777" w:rsidR="006416C2" w:rsidRPr="009A7184" w:rsidRDefault="006416C2" w:rsidP="00F23FB0">
            <w:pPr>
              <w:pStyle w:val="ENoteTableText"/>
            </w:pPr>
            <w:r w:rsidRPr="009A7184">
              <w:t>40, 2001</w:t>
            </w:r>
          </w:p>
        </w:tc>
        <w:tc>
          <w:tcPr>
            <w:tcW w:w="993" w:type="dxa"/>
            <w:tcBorders>
              <w:top w:val="single" w:sz="4" w:space="0" w:color="auto"/>
              <w:bottom w:val="single" w:sz="4" w:space="0" w:color="auto"/>
            </w:tcBorders>
            <w:shd w:val="clear" w:color="auto" w:fill="auto"/>
          </w:tcPr>
          <w:p w14:paraId="03CDAF3F" w14:textId="77777777" w:rsidR="006416C2" w:rsidRPr="009A7184" w:rsidRDefault="006416C2" w:rsidP="00F23FB0">
            <w:pPr>
              <w:pStyle w:val="ENoteTableText"/>
            </w:pPr>
            <w:r w:rsidRPr="009A7184">
              <w:t>14</w:t>
            </w:r>
            <w:r w:rsidR="00986578" w:rsidRPr="009A7184">
              <w:t> </w:t>
            </w:r>
            <w:r w:rsidRPr="009A7184">
              <w:t>May 2001</w:t>
            </w:r>
          </w:p>
        </w:tc>
        <w:tc>
          <w:tcPr>
            <w:tcW w:w="1845" w:type="dxa"/>
            <w:tcBorders>
              <w:top w:val="single" w:sz="4" w:space="0" w:color="auto"/>
              <w:bottom w:val="single" w:sz="4" w:space="0" w:color="auto"/>
            </w:tcBorders>
            <w:shd w:val="clear" w:color="auto" w:fill="auto"/>
          </w:tcPr>
          <w:p w14:paraId="04C8BF89" w14:textId="23F116CE" w:rsidR="006416C2" w:rsidRPr="009A7184" w:rsidRDefault="00B12C14" w:rsidP="00F23FB0">
            <w:pPr>
              <w:pStyle w:val="ENoteTableText"/>
            </w:pPr>
            <w:r>
              <w:t>Schedule 1</w:t>
            </w:r>
            <w:r w:rsidR="006416C2" w:rsidRPr="009A7184">
              <w:t xml:space="preserve"> (</w:t>
            </w:r>
            <w:r w:rsidR="001F50E2">
              <w:t>item 1</w:t>
            </w:r>
            <w:r w:rsidR="006416C2" w:rsidRPr="009A7184">
              <w:t>): 13</w:t>
            </w:r>
            <w:r w:rsidR="00986578" w:rsidRPr="009A7184">
              <w:t> </w:t>
            </w:r>
            <w:r w:rsidR="006416C2" w:rsidRPr="009A7184">
              <w:t>May 2000</w:t>
            </w:r>
            <w:r w:rsidR="006416C2" w:rsidRPr="009A7184">
              <w:br/>
            </w:r>
            <w:r>
              <w:t>Schedule 1</w:t>
            </w:r>
            <w:r w:rsidR="006416C2" w:rsidRPr="009A7184">
              <w:t xml:space="preserve"> (</w:t>
            </w:r>
            <w:r>
              <w:t>items 2</w:t>
            </w:r>
            <w:r w:rsidR="006416C2" w:rsidRPr="009A7184">
              <w:t>–16): 1</w:t>
            </w:r>
            <w:r w:rsidR="00986578" w:rsidRPr="009A7184">
              <w:t> </w:t>
            </w:r>
            <w:r w:rsidR="006416C2" w:rsidRPr="009A7184">
              <w:t>July 2000</w:t>
            </w:r>
            <w:r w:rsidR="006416C2" w:rsidRPr="009A7184">
              <w:br/>
            </w:r>
            <w:r>
              <w:t>Schedule 1</w:t>
            </w:r>
            <w:r w:rsidR="006416C2" w:rsidRPr="009A7184">
              <w:t xml:space="preserve"> (items</w:t>
            </w:r>
            <w:r w:rsidR="00986578" w:rsidRPr="009A7184">
              <w:t> </w:t>
            </w:r>
            <w:r w:rsidR="006416C2" w:rsidRPr="009A7184">
              <w:t>17–22): 2 Mar 2001</w:t>
            </w:r>
            <w:r w:rsidR="006416C2" w:rsidRPr="009A7184">
              <w:br/>
            </w:r>
            <w:r>
              <w:t>Schedule 1</w:t>
            </w:r>
            <w:r w:rsidR="006416C2" w:rsidRPr="009A7184">
              <w:t xml:space="preserve"> (</w:t>
            </w:r>
            <w:r>
              <w:t>items 2</w:t>
            </w:r>
            <w:r w:rsidR="006416C2" w:rsidRPr="009A7184">
              <w:t>3–25): 4 Apr 2001</w:t>
            </w:r>
            <w:r w:rsidR="006416C2" w:rsidRPr="009A7184">
              <w:br/>
              <w:t>Remainder: Royal Assent</w:t>
            </w:r>
          </w:p>
        </w:tc>
        <w:tc>
          <w:tcPr>
            <w:tcW w:w="1417" w:type="dxa"/>
            <w:tcBorders>
              <w:top w:val="single" w:sz="4" w:space="0" w:color="auto"/>
              <w:bottom w:val="single" w:sz="4" w:space="0" w:color="auto"/>
            </w:tcBorders>
            <w:shd w:val="clear" w:color="auto" w:fill="auto"/>
          </w:tcPr>
          <w:p w14:paraId="24688E5D" w14:textId="77777777" w:rsidR="006416C2" w:rsidRPr="009A7184" w:rsidRDefault="006416C2" w:rsidP="00F23FB0">
            <w:pPr>
              <w:pStyle w:val="ENoteTableText"/>
            </w:pPr>
            <w:r w:rsidRPr="009A7184">
              <w:t>—</w:t>
            </w:r>
          </w:p>
        </w:tc>
      </w:tr>
      <w:tr w:rsidR="006416C2" w:rsidRPr="009A7184" w14:paraId="1B25CFEB" w14:textId="77777777" w:rsidTr="00DA7005">
        <w:trPr>
          <w:cantSplit/>
        </w:trPr>
        <w:tc>
          <w:tcPr>
            <w:tcW w:w="1838" w:type="dxa"/>
            <w:tcBorders>
              <w:top w:val="single" w:sz="4" w:space="0" w:color="auto"/>
              <w:bottom w:val="single" w:sz="4" w:space="0" w:color="auto"/>
            </w:tcBorders>
            <w:shd w:val="clear" w:color="auto" w:fill="auto"/>
          </w:tcPr>
          <w:p w14:paraId="227E9E85" w14:textId="77777777" w:rsidR="006416C2" w:rsidRPr="009A7184" w:rsidRDefault="006416C2" w:rsidP="00F23FB0">
            <w:pPr>
              <w:pStyle w:val="ENoteTableText"/>
            </w:pPr>
            <w:r w:rsidRPr="009A7184">
              <w:t>Customs Tariff Amendment Act (No.</w:t>
            </w:r>
            <w:r w:rsidR="00986578" w:rsidRPr="009A7184">
              <w:t> </w:t>
            </w:r>
            <w:r w:rsidRPr="009A7184">
              <w:t>3) 2001</w:t>
            </w:r>
          </w:p>
        </w:tc>
        <w:tc>
          <w:tcPr>
            <w:tcW w:w="992" w:type="dxa"/>
            <w:tcBorders>
              <w:top w:val="single" w:sz="4" w:space="0" w:color="auto"/>
              <w:bottom w:val="single" w:sz="4" w:space="0" w:color="auto"/>
            </w:tcBorders>
            <w:shd w:val="clear" w:color="auto" w:fill="auto"/>
          </w:tcPr>
          <w:p w14:paraId="6E941FD7" w14:textId="77777777" w:rsidR="006416C2" w:rsidRPr="009A7184" w:rsidRDefault="006416C2" w:rsidP="00F23FB0">
            <w:pPr>
              <w:pStyle w:val="ENoteTableText"/>
            </w:pPr>
            <w:r w:rsidRPr="009A7184">
              <w:t>68, 2001</w:t>
            </w:r>
          </w:p>
        </w:tc>
        <w:tc>
          <w:tcPr>
            <w:tcW w:w="993" w:type="dxa"/>
            <w:tcBorders>
              <w:top w:val="single" w:sz="4" w:space="0" w:color="auto"/>
              <w:bottom w:val="single" w:sz="4" w:space="0" w:color="auto"/>
            </w:tcBorders>
            <w:shd w:val="clear" w:color="auto" w:fill="auto"/>
          </w:tcPr>
          <w:p w14:paraId="43967EE8" w14:textId="77777777" w:rsidR="006416C2" w:rsidRPr="009A7184" w:rsidRDefault="006416C2" w:rsidP="00F23FB0">
            <w:pPr>
              <w:pStyle w:val="ENoteTableText"/>
            </w:pPr>
            <w:r w:rsidRPr="009A7184">
              <w:t>30</w:t>
            </w:r>
            <w:r w:rsidR="00986578" w:rsidRPr="009A7184">
              <w:t> </w:t>
            </w:r>
            <w:r w:rsidRPr="009A7184">
              <w:t>June 2001</w:t>
            </w:r>
          </w:p>
        </w:tc>
        <w:tc>
          <w:tcPr>
            <w:tcW w:w="1845" w:type="dxa"/>
            <w:tcBorders>
              <w:top w:val="single" w:sz="4" w:space="0" w:color="auto"/>
              <w:bottom w:val="single" w:sz="4" w:space="0" w:color="auto"/>
            </w:tcBorders>
            <w:shd w:val="clear" w:color="auto" w:fill="auto"/>
          </w:tcPr>
          <w:p w14:paraId="7F8F513C" w14:textId="77777777" w:rsidR="006416C2" w:rsidRPr="009A7184" w:rsidRDefault="006416C2" w:rsidP="00F23FB0">
            <w:pPr>
              <w:pStyle w:val="ENoteTableText"/>
            </w:pPr>
            <w:r w:rsidRPr="009A7184">
              <w:t>30</w:t>
            </w:r>
            <w:r w:rsidR="00986578" w:rsidRPr="009A7184">
              <w:t> </w:t>
            </w:r>
            <w:r w:rsidRPr="009A7184">
              <w:t>June 2001</w:t>
            </w:r>
          </w:p>
        </w:tc>
        <w:tc>
          <w:tcPr>
            <w:tcW w:w="1417" w:type="dxa"/>
            <w:tcBorders>
              <w:top w:val="single" w:sz="4" w:space="0" w:color="auto"/>
              <w:bottom w:val="single" w:sz="4" w:space="0" w:color="auto"/>
            </w:tcBorders>
            <w:shd w:val="clear" w:color="auto" w:fill="auto"/>
          </w:tcPr>
          <w:p w14:paraId="382C6B86" w14:textId="57618048" w:rsidR="006416C2" w:rsidRPr="009A7184" w:rsidRDefault="006416C2" w:rsidP="00F23FB0">
            <w:pPr>
              <w:pStyle w:val="ENoteTableText"/>
            </w:pPr>
            <w:r w:rsidRPr="009A7184">
              <w:t>Sch. 1 (</w:t>
            </w:r>
            <w:r w:rsidR="00B12C14">
              <w:t>item 2</w:t>
            </w:r>
            <w:r w:rsidRPr="009A7184">
              <w:t>)</w:t>
            </w:r>
          </w:p>
        </w:tc>
      </w:tr>
      <w:tr w:rsidR="006416C2" w:rsidRPr="009A7184" w14:paraId="2E340F0C" w14:textId="77777777" w:rsidTr="00DA7005">
        <w:trPr>
          <w:cantSplit/>
        </w:trPr>
        <w:tc>
          <w:tcPr>
            <w:tcW w:w="1838" w:type="dxa"/>
            <w:tcBorders>
              <w:top w:val="single" w:sz="4" w:space="0" w:color="auto"/>
              <w:bottom w:val="nil"/>
            </w:tcBorders>
            <w:shd w:val="clear" w:color="auto" w:fill="auto"/>
          </w:tcPr>
          <w:p w14:paraId="14A634DA" w14:textId="77777777" w:rsidR="006416C2" w:rsidRPr="009A7184" w:rsidRDefault="006416C2" w:rsidP="00F23FB0">
            <w:pPr>
              <w:pStyle w:val="ENoteTableText"/>
            </w:pPr>
            <w:r w:rsidRPr="009A7184">
              <w:t>Customs Tariff Amendment Act (No.</w:t>
            </w:r>
            <w:r w:rsidR="00986578" w:rsidRPr="009A7184">
              <w:t> </w:t>
            </w:r>
            <w:r w:rsidRPr="009A7184">
              <w:t>5) 2001</w:t>
            </w:r>
          </w:p>
        </w:tc>
        <w:tc>
          <w:tcPr>
            <w:tcW w:w="992" w:type="dxa"/>
            <w:tcBorders>
              <w:top w:val="single" w:sz="4" w:space="0" w:color="auto"/>
              <w:bottom w:val="nil"/>
            </w:tcBorders>
            <w:shd w:val="clear" w:color="auto" w:fill="auto"/>
          </w:tcPr>
          <w:p w14:paraId="474657CD" w14:textId="77777777" w:rsidR="006416C2" w:rsidRPr="009A7184" w:rsidRDefault="006416C2" w:rsidP="00F23FB0">
            <w:pPr>
              <w:pStyle w:val="ENoteTableText"/>
            </w:pPr>
            <w:r w:rsidRPr="009A7184">
              <w:t>120, 2001</w:t>
            </w:r>
          </w:p>
        </w:tc>
        <w:tc>
          <w:tcPr>
            <w:tcW w:w="993" w:type="dxa"/>
            <w:tcBorders>
              <w:top w:val="single" w:sz="4" w:space="0" w:color="auto"/>
              <w:bottom w:val="nil"/>
            </w:tcBorders>
            <w:shd w:val="clear" w:color="auto" w:fill="auto"/>
          </w:tcPr>
          <w:p w14:paraId="70A32DAF" w14:textId="77777777" w:rsidR="006416C2" w:rsidRPr="009A7184" w:rsidRDefault="006416C2" w:rsidP="00F23FB0">
            <w:pPr>
              <w:pStyle w:val="ENoteTableText"/>
            </w:pPr>
            <w:smartTag w:uri="urn:schemas-microsoft-com:office:smarttags" w:element="date">
              <w:smartTagPr>
                <w:attr w:name="Year" w:val="2001"/>
                <w:attr w:name="Day" w:val="24"/>
                <w:attr w:name="Month" w:val="9"/>
              </w:smartTagPr>
              <w:r w:rsidRPr="009A7184">
                <w:t>24 Sept 2001</w:t>
              </w:r>
            </w:smartTag>
          </w:p>
        </w:tc>
        <w:tc>
          <w:tcPr>
            <w:tcW w:w="1845" w:type="dxa"/>
            <w:tcBorders>
              <w:top w:val="single" w:sz="4" w:space="0" w:color="auto"/>
              <w:bottom w:val="nil"/>
            </w:tcBorders>
            <w:shd w:val="clear" w:color="auto" w:fill="auto"/>
          </w:tcPr>
          <w:p w14:paraId="3F1C8717" w14:textId="15684D77" w:rsidR="006416C2" w:rsidRPr="009A7184" w:rsidRDefault="00B12C14" w:rsidP="00F23FB0">
            <w:pPr>
              <w:pStyle w:val="ENoteTableText"/>
            </w:pPr>
            <w:r>
              <w:t>Schedule 1</w:t>
            </w:r>
            <w:r w:rsidR="006416C2" w:rsidRPr="009A7184">
              <w:t xml:space="preserve">: </w:t>
            </w:r>
            <w:smartTag w:uri="urn:schemas-microsoft-com:office:smarttags" w:element="date">
              <w:smartTagPr>
                <w:attr w:name="Year" w:val="2002"/>
                <w:attr w:name="Day" w:val="1"/>
                <w:attr w:name="Month" w:val="1"/>
              </w:smartTagPr>
              <w:r w:rsidR="006416C2" w:rsidRPr="009A7184">
                <w:t>1 Jan 2002</w:t>
              </w:r>
            </w:smartTag>
            <w:r w:rsidR="006416C2" w:rsidRPr="009A7184">
              <w:br/>
              <w:t>Remainder: Royal Assent</w:t>
            </w:r>
          </w:p>
        </w:tc>
        <w:tc>
          <w:tcPr>
            <w:tcW w:w="1417" w:type="dxa"/>
            <w:tcBorders>
              <w:top w:val="single" w:sz="4" w:space="0" w:color="auto"/>
              <w:bottom w:val="nil"/>
            </w:tcBorders>
            <w:shd w:val="clear" w:color="auto" w:fill="auto"/>
          </w:tcPr>
          <w:p w14:paraId="44774237" w14:textId="77777777" w:rsidR="006416C2" w:rsidRPr="009A7184" w:rsidRDefault="006416C2" w:rsidP="00F23FB0">
            <w:pPr>
              <w:pStyle w:val="ENoteTableText"/>
            </w:pPr>
            <w:r w:rsidRPr="009A7184">
              <w:t>—</w:t>
            </w:r>
          </w:p>
        </w:tc>
      </w:tr>
      <w:tr w:rsidR="006416C2" w:rsidRPr="009A7184" w14:paraId="4D835FC8" w14:textId="77777777" w:rsidTr="00DA7005">
        <w:trPr>
          <w:cantSplit/>
        </w:trPr>
        <w:tc>
          <w:tcPr>
            <w:tcW w:w="1838" w:type="dxa"/>
            <w:tcBorders>
              <w:top w:val="nil"/>
              <w:bottom w:val="nil"/>
            </w:tcBorders>
            <w:shd w:val="clear" w:color="auto" w:fill="auto"/>
          </w:tcPr>
          <w:p w14:paraId="1E321BC0" w14:textId="77777777" w:rsidR="006416C2" w:rsidRPr="009A7184" w:rsidRDefault="006416C2" w:rsidP="005A42F8">
            <w:pPr>
              <w:pStyle w:val="ENoteTTIndentHeading"/>
              <w:keepNext w:val="0"/>
            </w:pPr>
            <w:r w:rsidRPr="009A7184">
              <w:t>as amended by</w:t>
            </w:r>
          </w:p>
        </w:tc>
        <w:tc>
          <w:tcPr>
            <w:tcW w:w="992" w:type="dxa"/>
            <w:tcBorders>
              <w:top w:val="nil"/>
              <w:bottom w:val="nil"/>
            </w:tcBorders>
            <w:shd w:val="clear" w:color="auto" w:fill="auto"/>
          </w:tcPr>
          <w:p w14:paraId="035F46CE" w14:textId="77777777" w:rsidR="006416C2" w:rsidRPr="009A7184" w:rsidRDefault="006416C2" w:rsidP="005A42F8">
            <w:pPr>
              <w:pStyle w:val="ENoteTableText"/>
            </w:pPr>
          </w:p>
        </w:tc>
        <w:tc>
          <w:tcPr>
            <w:tcW w:w="993" w:type="dxa"/>
            <w:tcBorders>
              <w:top w:val="nil"/>
              <w:bottom w:val="nil"/>
            </w:tcBorders>
            <w:shd w:val="clear" w:color="auto" w:fill="auto"/>
          </w:tcPr>
          <w:p w14:paraId="792C0D32" w14:textId="77777777" w:rsidR="006416C2" w:rsidRPr="009A7184" w:rsidRDefault="006416C2" w:rsidP="005A42F8">
            <w:pPr>
              <w:pStyle w:val="ENoteTableText"/>
            </w:pPr>
          </w:p>
        </w:tc>
        <w:tc>
          <w:tcPr>
            <w:tcW w:w="1845" w:type="dxa"/>
            <w:tcBorders>
              <w:top w:val="nil"/>
              <w:bottom w:val="nil"/>
            </w:tcBorders>
            <w:shd w:val="clear" w:color="auto" w:fill="auto"/>
          </w:tcPr>
          <w:p w14:paraId="2A03387E" w14:textId="77777777" w:rsidR="006416C2" w:rsidRPr="009A7184" w:rsidRDefault="006416C2" w:rsidP="005A42F8">
            <w:pPr>
              <w:pStyle w:val="ENoteTableText"/>
            </w:pPr>
          </w:p>
        </w:tc>
        <w:tc>
          <w:tcPr>
            <w:tcW w:w="1417" w:type="dxa"/>
            <w:tcBorders>
              <w:top w:val="nil"/>
              <w:bottom w:val="nil"/>
            </w:tcBorders>
            <w:shd w:val="clear" w:color="auto" w:fill="auto"/>
          </w:tcPr>
          <w:p w14:paraId="589B0107" w14:textId="77777777" w:rsidR="006416C2" w:rsidRPr="009A7184" w:rsidRDefault="006416C2" w:rsidP="005A42F8">
            <w:pPr>
              <w:pStyle w:val="ENoteTableText"/>
            </w:pPr>
          </w:p>
        </w:tc>
      </w:tr>
      <w:tr w:rsidR="006416C2" w:rsidRPr="009A7184" w14:paraId="3606B75B" w14:textId="77777777" w:rsidTr="00DA7005">
        <w:trPr>
          <w:cantSplit/>
        </w:trPr>
        <w:tc>
          <w:tcPr>
            <w:tcW w:w="1838" w:type="dxa"/>
            <w:tcBorders>
              <w:top w:val="nil"/>
              <w:bottom w:val="nil"/>
            </w:tcBorders>
            <w:shd w:val="clear" w:color="auto" w:fill="auto"/>
          </w:tcPr>
          <w:p w14:paraId="43FE4742" w14:textId="77777777" w:rsidR="006416C2" w:rsidRPr="009A7184" w:rsidRDefault="006416C2" w:rsidP="005A42F8">
            <w:pPr>
              <w:pStyle w:val="ENoteTTi"/>
              <w:keepNext w:val="0"/>
            </w:pPr>
            <w:r w:rsidRPr="009A7184">
              <w:t>Customs Tariff Amendment Act (No.</w:t>
            </w:r>
            <w:r w:rsidR="00986578" w:rsidRPr="009A7184">
              <w:t> </w:t>
            </w:r>
            <w:r w:rsidRPr="009A7184">
              <w:t>1) 2002</w:t>
            </w:r>
          </w:p>
        </w:tc>
        <w:tc>
          <w:tcPr>
            <w:tcW w:w="992" w:type="dxa"/>
            <w:tcBorders>
              <w:top w:val="nil"/>
              <w:bottom w:val="nil"/>
            </w:tcBorders>
            <w:shd w:val="clear" w:color="auto" w:fill="auto"/>
          </w:tcPr>
          <w:p w14:paraId="0D009362" w14:textId="77777777" w:rsidR="006416C2" w:rsidRPr="009A7184" w:rsidRDefault="006416C2" w:rsidP="005A42F8">
            <w:pPr>
              <w:pStyle w:val="ENoteTableText"/>
            </w:pPr>
            <w:r w:rsidRPr="009A7184">
              <w:t>38, 2002</w:t>
            </w:r>
          </w:p>
        </w:tc>
        <w:tc>
          <w:tcPr>
            <w:tcW w:w="993" w:type="dxa"/>
            <w:tcBorders>
              <w:top w:val="nil"/>
              <w:bottom w:val="nil"/>
            </w:tcBorders>
            <w:shd w:val="clear" w:color="auto" w:fill="auto"/>
          </w:tcPr>
          <w:p w14:paraId="6A22D95C" w14:textId="77777777" w:rsidR="006416C2" w:rsidRPr="009A7184" w:rsidRDefault="006416C2" w:rsidP="005A42F8">
            <w:pPr>
              <w:pStyle w:val="ENoteTableText"/>
            </w:pPr>
            <w:r w:rsidRPr="009A7184">
              <w:t>26</w:t>
            </w:r>
            <w:r w:rsidR="00986578" w:rsidRPr="009A7184">
              <w:t> </w:t>
            </w:r>
            <w:r w:rsidRPr="009A7184">
              <w:t>June 2002</w:t>
            </w:r>
          </w:p>
        </w:tc>
        <w:tc>
          <w:tcPr>
            <w:tcW w:w="1845" w:type="dxa"/>
            <w:tcBorders>
              <w:top w:val="nil"/>
              <w:bottom w:val="nil"/>
            </w:tcBorders>
            <w:shd w:val="clear" w:color="auto" w:fill="auto"/>
          </w:tcPr>
          <w:p w14:paraId="55F9988E" w14:textId="4CCAE6B7" w:rsidR="006416C2" w:rsidRPr="009A7184" w:rsidRDefault="00B12C14" w:rsidP="005A42F8">
            <w:pPr>
              <w:pStyle w:val="ENoteTableText"/>
            </w:pPr>
            <w:r>
              <w:t>Schedule 3</w:t>
            </w:r>
            <w:r w:rsidR="006416C2" w:rsidRPr="009A7184">
              <w:t xml:space="preserve">: </w:t>
            </w:r>
            <w:r w:rsidR="001934E9" w:rsidRPr="009A7184">
              <w:t>1 Jan 2002 (s 2(1) items</w:t>
            </w:r>
            <w:r w:rsidR="00986578" w:rsidRPr="009A7184">
              <w:t> </w:t>
            </w:r>
            <w:r w:rsidR="001934E9" w:rsidRPr="009A7184">
              <w:t>4, 5)</w:t>
            </w:r>
          </w:p>
        </w:tc>
        <w:tc>
          <w:tcPr>
            <w:tcW w:w="1417" w:type="dxa"/>
            <w:tcBorders>
              <w:top w:val="nil"/>
              <w:bottom w:val="nil"/>
            </w:tcBorders>
            <w:shd w:val="clear" w:color="auto" w:fill="auto"/>
          </w:tcPr>
          <w:p w14:paraId="635E5C45" w14:textId="77777777" w:rsidR="006416C2" w:rsidRPr="009A7184" w:rsidRDefault="006416C2" w:rsidP="005A42F8">
            <w:pPr>
              <w:pStyle w:val="ENoteTableText"/>
            </w:pPr>
            <w:r w:rsidRPr="009A7184">
              <w:t>—</w:t>
            </w:r>
          </w:p>
        </w:tc>
      </w:tr>
      <w:tr w:rsidR="006416C2" w:rsidRPr="009A7184" w14:paraId="6E19D16C" w14:textId="77777777" w:rsidTr="009841E7">
        <w:trPr>
          <w:cantSplit/>
        </w:trPr>
        <w:tc>
          <w:tcPr>
            <w:tcW w:w="1838" w:type="dxa"/>
            <w:tcBorders>
              <w:top w:val="nil"/>
              <w:bottom w:val="single" w:sz="4" w:space="0" w:color="auto"/>
            </w:tcBorders>
            <w:shd w:val="clear" w:color="auto" w:fill="auto"/>
          </w:tcPr>
          <w:p w14:paraId="3AB4F44D" w14:textId="77777777" w:rsidR="006416C2" w:rsidRPr="009A7184" w:rsidRDefault="006416C2" w:rsidP="005A42F8">
            <w:pPr>
              <w:pStyle w:val="ENoteTTi"/>
              <w:keepNext w:val="0"/>
            </w:pPr>
            <w:r w:rsidRPr="009A7184">
              <w:t>Statute Law Revision Act 2007</w:t>
            </w:r>
          </w:p>
        </w:tc>
        <w:tc>
          <w:tcPr>
            <w:tcW w:w="992" w:type="dxa"/>
            <w:tcBorders>
              <w:top w:val="nil"/>
              <w:bottom w:val="single" w:sz="4" w:space="0" w:color="auto"/>
            </w:tcBorders>
            <w:shd w:val="clear" w:color="auto" w:fill="auto"/>
          </w:tcPr>
          <w:p w14:paraId="4B0D0A6F" w14:textId="77777777" w:rsidR="006416C2" w:rsidRPr="009A7184" w:rsidRDefault="006416C2" w:rsidP="005A42F8">
            <w:pPr>
              <w:pStyle w:val="ENoteTableText"/>
            </w:pPr>
            <w:r w:rsidRPr="009A7184">
              <w:t>8, 2007</w:t>
            </w:r>
          </w:p>
        </w:tc>
        <w:tc>
          <w:tcPr>
            <w:tcW w:w="993" w:type="dxa"/>
            <w:tcBorders>
              <w:top w:val="nil"/>
              <w:bottom w:val="single" w:sz="4" w:space="0" w:color="auto"/>
            </w:tcBorders>
            <w:shd w:val="clear" w:color="auto" w:fill="auto"/>
          </w:tcPr>
          <w:p w14:paraId="4E5623B5" w14:textId="77777777" w:rsidR="006416C2" w:rsidRPr="009A7184" w:rsidRDefault="006416C2" w:rsidP="005A42F8">
            <w:pPr>
              <w:pStyle w:val="ENoteTableText"/>
            </w:pPr>
            <w:smartTag w:uri="urn:schemas-microsoft-com:office:smarttags" w:element="date">
              <w:smartTagPr>
                <w:attr w:name="Month" w:val="3"/>
                <w:attr w:name="Day" w:val="15"/>
                <w:attr w:name="Year" w:val="2007"/>
              </w:smartTagPr>
              <w:r w:rsidRPr="009A7184">
                <w:t>15 Mar 2007</w:t>
              </w:r>
            </w:smartTag>
          </w:p>
        </w:tc>
        <w:tc>
          <w:tcPr>
            <w:tcW w:w="1845" w:type="dxa"/>
            <w:tcBorders>
              <w:top w:val="nil"/>
              <w:bottom w:val="single" w:sz="4" w:space="0" w:color="auto"/>
            </w:tcBorders>
            <w:shd w:val="clear" w:color="auto" w:fill="auto"/>
          </w:tcPr>
          <w:p w14:paraId="59A4B95C" w14:textId="77777777" w:rsidR="006416C2" w:rsidRPr="009A7184" w:rsidRDefault="006416C2" w:rsidP="005A42F8">
            <w:pPr>
              <w:pStyle w:val="ENoteTableText"/>
            </w:pPr>
            <w:r w:rsidRPr="009A7184">
              <w:t>Schedule</w:t>
            </w:r>
            <w:r w:rsidR="00986578" w:rsidRPr="009A7184">
              <w:t> </w:t>
            </w:r>
            <w:r w:rsidRPr="009A7184">
              <w:t>2 (</w:t>
            </w:r>
            <w:r w:rsidR="008E746F" w:rsidRPr="009A7184">
              <w:t>item 6</w:t>
            </w:r>
            <w:r w:rsidRPr="009A7184">
              <w:t xml:space="preserve">): </w:t>
            </w:r>
            <w:r w:rsidR="001934E9" w:rsidRPr="009A7184">
              <w:t>1</w:t>
            </w:r>
            <w:r w:rsidR="00D93C69" w:rsidRPr="009A7184">
              <w:t> </w:t>
            </w:r>
            <w:r w:rsidR="001934E9" w:rsidRPr="009A7184">
              <w:t xml:space="preserve">Jan 2002 (s 2(1) </w:t>
            </w:r>
            <w:r w:rsidR="001F50E2">
              <w:t>item 3</w:t>
            </w:r>
            <w:r w:rsidR="001934E9" w:rsidRPr="009A7184">
              <w:t>1)</w:t>
            </w:r>
          </w:p>
        </w:tc>
        <w:tc>
          <w:tcPr>
            <w:tcW w:w="1417" w:type="dxa"/>
            <w:tcBorders>
              <w:top w:val="nil"/>
              <w:bottom w:val="single" w:sz="4" w:space="0" w:color="auto"/>
            </w:tcBorders>
            <w:shd w:val="clear" w:color="auto" w:fill="auto"/>
          </w:tcPr>
          <w:p w14:paraId="1F67D9C3" w14:textId="77777777" w:rsidR="006416C2" w:rsidRPr="009A7184" w:rsidRDefault="006416C2" w:rsidP="005A42F8">
            <w:pPr>
              <w:pStyle w:val="ENoteTableText"/>
            </w:pPr>
            <w:r w:rsidRPr="009A7184">
              <w:t>—</w:t>
            </w:r>
          </w:p>
        </w:tc>
      </w:tr>
      <w:tr w:rsidR="006416C2" w:rsidRPr="009A7184" w14:paraId="3CD858F0" w14:textId="77777777" w:rsidTr="00DA7005">
        <w:trPr>
          <w:cantSplit/>
        </w:trPr>
        <w:tc>
          <w:tcPr>
            <w:tcW w:w="1838" w:type="dxa"/>
            <w:tcBorders>
              <w:top w:val="single" w:sz="4" w:space="0" w:color="auto"/>
              <w:bottom w:val="single" w:sz="4" w:space="0" w:color="auto"/>
            </w:tcBorders>
            <w:shd w:val="clear" w:color="auto" w:fill="auto"/>
          </w:tcPr>
          <w:p w14:paraId="6F84164A" w14:textId="77777777" w:rsidR="006416C2" w:rsidRPr="009A7184" w:rsidRDefault="006416C2" w:rsidP="00F23FB0">
            <w:pPr>
              <w:pStyle w:val="ENoteTableText"/>
            </w:pPr>
            <w:r w:rsidRPr="009A7184">
              <w:t>Customs Tariff Amendment Act (No.</w:t>
            </w:r>
            <w:r w:rsidR="00986578" w:rsidRPr="009A7184">
              <w:t> </w:t>
            </w:r>
            <w:r w:rsidRPr="009A7184">
              <w:t>4) 2001</w:t>
            </w:r>
          </w:p>
        </w:tc>
        <w:tc>
          <w:tcPr>
            <w:tcW w:w="992" w:type="dxa"/>
            <w:tcBorders>
              <w:top w:val="single" w:sz="4" w:space="0" w:color="auto"/>
              <w:bottom w:val="single" w:sz="4" w:space="0" w:color="auto"/>
            </w:tcBorders>
            <w:shd w:val="clear" w:color="auto" w:fill="auto"/>
          </w:tcPr>
          <w:p w14:paraId="3958110A" w14:textId="77777777" w:rsidR="006416C2" w:rsidRPr="009A7184" w:rsidRDefault="006416C2" w:rsidP="00F23FB0">
            <w:pPr>
              <w:pStyle w:val="ENoteTableText"/>
            </w:pPr>
            <w:r w:rsidRPr="009A7184">
              <w:t>145, 2001</w:t>
            </w:r>
          </w:p>
        </w:tc>
        <w:tc>
          <w:tcPr>
            <w:tcW w:w="993" w:type="dxa"/>
            <w:tcBorders>
              <w:top w:val="single" w:sz="4" w:space="0" w:color="auto"/>
              <w:bottom w:val="single" w:sz="4" w:space="0" w:color="auto"/>
            </w:tcBorders>
            <w:shd w:val="clear" w:color="auto" w:fill="auto"/>
          </w:tcPr>
          <w:p w14:paraId="029285BA" w14:textId="77777777" w:rsidR="006416C2" w:rsidRPr="009A7184" w:rsidRDefault="006416C2" w:rsidP="00F23FB0">
            <w:pPr>
              <w:pStyle w:val="ENoteTableText"/>
            </w:pPr>
            <w:smartTag w:uri="urn:schemas-microsoft-com:office:smarttags" w:element="date">
              <w:smartTagPr>
                <w:attr w:name="Year" w:val="2001"/>
                <w:attr w:name="Day" w:val="1"/>
                <w:attr w:name="Month" w:val="10"/>
              </w:smartTagPr>
              <w:r w:rsidRPr="009A7184">
                <w:t>1 Oct 2001</w:t>
              </w:r>
            </w:smartTag>
          </w:p>
        </w:tc>
        <w:tc>
          <w:tcPr>
            <w:tcW w:w="1845" w:type="dxa"/>
            <w:tcBorders>
              <w:top w:val="single" w:sz="4" w:space="0" w:color="auto"/>
              <w:bottom w:val="single" w:sz="4" w:space="0" w:color="auto"/>
            </w:tcBorders>
            <w:shd w:val="clear" w:color="auto" w:fill="auto"/>
          </w:tcPr>
          <w:p w14:paraId="4A20E2EC" w14:textId="277F99D4" w:rsidR="006416C2" w:rsidRPr="009A7184" w:rsidRDefault="00B12C14" w:rsidP="004E0A25">
            <w:pPr>
              <w:pStyle w:val="ENoteTableText"/>
            </w:pPr>
            <w:r>
              <w:t>Schedule 1</w:t>
            </w:r>
            <w:r w:rsidR="006416C2" w:rsidRPr="009A7184">
              <w:t xml:space="preserve">: </w:t>
            </w:r>
            <w:smartTag w:uri="urn:schemas-microsoft-com:office:smarttags" w:element="date">
              <w:smartTagPr>
                <w:attr w:name="Year" w:val="2001"/>
                <w:attr w:name="Day" w:val="1"/>
                <w:attr w:name="Month" w:val="1"/>
              </w:smartTagPr>
              <w:r w:rsidR="006416C2" w:rsidRPr="009A7184">
                <w:t>1 Jan 2001</w:t>
              </w:r>
            </w:smartTag>
            <w:r w:rsidR="006416C2" w:rsidRPr="009A7184">
              <w:br/>
              <w:t>Schedule</w:t>
            </w:r>
            <w:r w:rsidR="00986578" w:rsidRPr="009A7184">
              <w:t> </w:t>
            </w:r>
            <w:r w:rsidR="006416C2" w:rsidRPr="009A7184">
              <w:t xml:space="preserve">2: </w:t>
            </w:r>
            <w:r w:rsidR="001934E9" w:rsidRPr="009A7184">
              <w:t>1 Jan 2001 (s 2(3))</w:t>
            </w:r>
            <w:r w:rsidR="006416C2" w:rsidRPr="009A7184">
              <w:br/>
            </w:r>
            <w:r>
              <w:t>Schedule 3</w:t>
            </w:r>
            <w:r w:rsidR="006416C2" w:rsidRPr="009A7184">
              <w:t xml:space="preserve">: </w:t>
            </w:r>
            <w:smartTag w:uri="urn:schemas-microsoft-com:office:smarttags" w:element="date">
              <w:smartTagPr>
                <w:attr w:name="Year" w:val="2001"/>
                <w:attr w:name="Day" w:val="1"/>
                <w:attr w:name="Month" w:val="3"/>
              </w:smartTagPr>
              <w:r w:rsidR="006416C2" w:rsidRPr="009A7184">
                <w:t>1 Mar 2001</w:t>
              </w:r>
            </w:smartTag>
            <w:r w:rsidR="006416C2" w:rsidRPr="009A7184">
              <w:br/>
              <w:t>Schedule</w:t>
            </w:r>
            <w:r w:rsidR="00986578" w:rsidRPr="009A7184">
              <w:t> </w:t>
            </w:r>
            <w:r w:rsidR="006416C2" w:rsidRPr="009A7184">
              <w:t>4: 1 Apr 2001</w:t>
            </w:r>
            <w:r w:rsidR="006416C2" w:rsidRPr="009A7184">
              <w:br/>
              <w:t>Schedule</w:t>
            </w:r>
            <w:r w:rsidR="00986578" w:rsidRPr="009A7184">
              <w:t> </w:t>
            </w:r>
            <w:r w:rsidR="006416C2" w:rsidRPr="009A7184">
              <w:t>4A: 30</w:t>
            </w:r>
            <w:r w:rsidR="00986578" w:rsidRPr="009A7184">
              <w:t> </w:t>
            </w:r>
            <w:r w:rsidR="006416C2" w:rsidRPr="009A7184">
              <w:t>June 2001</w:t>
            </w:r>
            <w:r w:rsidR="006416C2" w:rsidRPr="009A7184">
              <w:br/>
              <w:t>Schedule</w:t>
            </w:r>
            <w:r w:rsidR="00986578" w:rsidRPr="009A7184">
              <w:t> </w:t>
            </w:r>
            <w:r w:rsidR="006416C2" w:rsidRPr="009A7184">
              <w:t xml:space="preserve">5: </w:t>
            </w:r>
            <w:smartTag w:uri="urn:schemas-microsoft-com:office:smarttags" w:element="date">
              <w:smartTagPr>
                <w:attr w:name="Year" w:val="2001"/>
                <w:attr w:name="Day" w:val="1"/>
                <w:attr w:name="Month" w:val="8"/>
              </w:smartTagPr>
              <w:r w:rsidR="006416C2" w:rsidRPr="009A7184">
                <w:t>1 Aug 2001</w:t>
              </w:r>
            </w:smartTag>
            <w:r w:rsidR="006416C2" w:rsidRPr="009A7184">
              <w:br/>
              <w:t>Schedule</w:t>
            </w:r>
            <w:r w:rsidR="00986578" w:rsidRPr="009A7184">
              <w:t> </w:t>
            </w:r>
            <w:r w:rsidR="006416C2" w:rsidRPr="009A7184">
              <w:t xml:space="preserve">5A: </w:t>
            </w:r>
            <w:smartTag w:uri="urn:schemas-microsoft-com:office:smarttags" w:element="date">
              <w:smartTagPr>
                <w:attr w:name="Year" w:val="2002"/>
                <w:attr w:name="Day" w:val="1"/>
                <w:attr w:name="Month" w:val="1"/>
              </w:smartTagPr>
              <w:r w:rsidR="006416C2" w:rsidRPr="009A7184">
                <w:t>1 Jan 2002</w:t>
              </w:r>
            </w:smartTag>
            <w:r w:rsidR="006416C2" w:rsidRPr="009A7184">
              <w:br/>
              <w:t>Schedule</w:t>
            </w:r>
            <w:r w:rsidR="00986578" w:rsidRPr="009A7184">
              <w:t> </w:t>
            </w:r>
            <w:r w:rsidR="006416C2" w:rsidRPr="009A7184">
              <w:t>6: 1</w:t>
            </w:r>
            <w:r w:rsidR="00986578" w:rsidRPr="009A7184">
              <w:t> </w:t>
            </w:r>
            <w:r w:rsidR="006416C2" w:rsidRPr="009A7184">
              <w:t>July 2002</w:t>
            </w:r>
            <w:r w:rsidR="006416C2" w:rsidRPr="009A7184">
              <w:br/>
              <w:t>Schedule</w:t>
            </w:r>
            <w:r w:rsidR="00986578" w:rsidRPr="009A7184">
              <w:t> </w:t>
            </w:r>
            <w:r w:rsidR="006416C2" w:rsidRPr="009A7184">
              <w:t xml:space="preserve">7: </w:t>
            </w:r>
            <w:smartTag w:uri="urn:schemas-microsoft-com:office:smarttags" w:element="date">
              <w:smartTagPr>
                <w:attr w:name="Year" w:val="2001"/>
                <w:attr w:name="Day" w:val="15"/>
                <w:attr w:name="Month" w:val="10"/>
              </w:smartTagPr>
              <w:r w:rsidR="006416C2" w:rsidRPr="009A7184">
                <w:t>15 Oct 2001</w:t>
              </w:r>
            </w:smartTag>
            <w:r w:rsidR="006416C2" w:rsidRPr="009A7184">
              <w:br/>
              <w:t>Remainder: Royal Assent</w:t>
            </w:r>
          </w:p>
        </w:tc>
        <w:tc>
          <w:tcPr>
            <w:tcW w:w="1417" w:type="dxa"/>
            <w:tcBorders>
              <w:top w:val="single" w:sz="4" w:space="0" w:color="auto"/>
              <w:bottom w:val="single" w:sz="4" w:space="0" w:color="auto"/>
            </w:tcBorders>
            <w:shd w:val="clear" w:color="auto" w:fill="auto"/>
          </w:tcPr>
          <w:p w14:paraId="6AAE53F9" w14:textId="77777777" w:rsidR="006416C2" w:rsidRPr="009A7184" w:rsidRDefault="006416C2" w:rsidP="00F23FB0">
            <w:pPr>
              <w:pStyle w:val="ENoteTableText"/>
            </w:pPr>
            <w:r w:rsidRPr="009A7184">
              <w:t>—</w:t>
            </w:r>
          </w:p>
        </w:tc>
      </w:tr>
      <w:tr w:rsidR="006416C2" w:rsidRPr="009A7184" w14:paraId="35C1486C" w14:textId="77777777" w:rsidTr="00DA7005">
        <w:trPr>
          <w:cantSplit/>
        </w:trPr>
        <w:tc>
          <w:tcPr>
            <w:tcW w:w="1838" w:type="dxa"/>
            <w:tcBorders>
              <w:top w:val="single" w:sz="4" w:space="0" w:color="auto"/>
              <w:bottom w:val="single" w:sz="4" w:space="0" w:color="auto"/>
            </w:tcBorders>
            <w:shd w:val="clear" w:color="auto" w:fill="auto"/>
          </w:tcPr>
          <w:p w14:paraId="52D8D517" w14:textId="77777777" w:rsidR="006416C2" w:rsidRPr="009A7184" w:rsidRDefault="006416C2" w:rsidP="00F23FB0">
            <w:pPr>
              <w:pStyle w:val="ENoteTableText"/>
            </w:pPr>
            <w:r w:rsidRPr="009A7184">
              <w:t>Customs Tariff Amendment Act (No.</w:t>
            </w:r>
            <w:r w:rsidR="00986578" w:rsidRPr="009A7184">
              <w:t> </w:t>
            </w:r>
            <w:r w:rsidRPr="009A7184">
              <w:t>1) 2002</w:t>
            </w:r>
          </w:p>
        </w:tc>
        <w:tc>
          <w:tcPr>
            <w:tcW w:w="992" w:type="dxa"/>
            <w:tcBorders>
              <w:top w:val="single" w:sz="4" w:space="0" w:color="auto"/>
              <w:bottom w:val="single" w:sz="4" w:space="0" w:color="auto"/>
            </w:tcBorders>
            <w:shd w:val="clear" w:color="auto" w:fill="auto"/>
          </w:tcPr>
          <w:p w14:paraId="6373AE64" w14:textId="77777777" w:rsidR="006416C2" w:rsidRPr="009A7184" w:rsidRDefault="006416C2" w:rsidP="00F23FB0">
            <w:pPr>
              <w:pStyle w:val="ENoteTableText"/>
            </w:pPr>
            <w:r w:rsidRPr="009A7184">
              <w:t>38, 2002</w:t>
            </w:r>
          </w:p>
        </w:tc>
        <w:tc>
          <w:tcPr>
            <w:tcW w:w="993" w:type="dxa"/>
            <w:tcBorders>
              <w:top w:val="single" w:sz="4" w:space="0" w:color="auto"/>
              <w:bottom w:val="single" w:sz="4" w:space="0" w:color="auto"/>
            </w:tcBorders>
            <w:shd w:val="clear" w:color="auto" w:fill="auto"/>
          </w:tcPr>
          <w:p w14:paraId="67F626C4" w14:textId="77777777" w:rsidR="006416C2" w:rsidRPr="009A7184" w:rsidRDefault="006416C2" w:rsidP="00F23FB0">
            <w:pPr>
              <w:pStyle w:val="ENoteTableText"/>
            </w:pPr>
            <w:r w:rsidRPr="009A7184">
              <w:t>26</w:t>
            </w:r>
            <w:r w:rsidR="00986578" w:rsidRPr="009A7184">
              <w:t> </w:t>
            </w:r>
            <w:r w:rsidRPr="009A7184">
              <w:t>June 2002</w:t>
            </w:r>
          </w:p>
        </w:tc>
        <w:tc>
          <w:tcPr>
            <w:tcW w:w="1845" w:type="dxa"/>
            <w:tcBorders>
              <w:top w:val="single" w:sz="4" w:space="0" w:color="auto"/>
              <w:bottom w:val="single" w:sz="4" w:space="0" w:color="auto"/>
            </w:tcBorders>
            <w:shd w:val="clear" w:color="auto" w:fill="auto"/>
          </w:tcPr>
          <w:p w14:paraId="693A1161" w14:textId="0F169C23" w:rsidR="006416C2" w:rsidRPr="009A7184" w:rsidRDefault="00B12C14" w:rsidP="004E0A25">
            <w:pPr>
              <w:pStyle w:val="ENoteTableText"/>
            </w:pPr>
            <w:r>
              <w:t>Schedule 1</w:t>
            </w:r>
            <w:r w:rsidR="006416C2" w:rsidRPr="009A7184">
              <w:t>: 10</w:t>
            </w:r>
            <w:r w:rsidR="00986578" w:rsidRPr="009A7184">
              <w:t> </w:t>
            </w:r>
            <w:r w:rsidR="006416C2" w:rsidRPr="009A7184">
              <w:t xml:space="preserve">July 2002 </w:t>
            </w:r>
            <w:r w:rsidR="001934E9" w:rsidRPr="009A7184">
              <w:t xml:space="preserve">(s 2(1) </w:t>
            </w:r>
            <w:r>
              <w:t>item 2</w:t>
            </w:r>
            <w:r w:rsidR="001934E9" w:rsidRPr="009A7184">
              <w:t>)</w:t>
            </w:r>
            <w:r w:rsidR="006416C2" w:rsidRPr="009A7184">
              <w:br/>
              <w:t>Schedule</w:t>
            </w:r>
            <w:r w:rsidR="00986578" w:rsidRPr="009A7184">
              <w:t> </w:t>
            </w:r>
            <w:r w:rsidR="006416C2" w:rsidRPr="009A7184">
              <w:t xml:space="preserve">2: </w:t>
            </w:r>
            <w:r w:rsidR="001934E9" w:rsidRPr="009A7184">
              <w:t xml:space="preserve">1 Jan 2002 (s 2(1) </w:t>
            </w:r>
            <w:r w:rsidR="001F50E2">
              <w:t>item 3</w:t>
            </w:r>
            <w:r w:rsidR="001934E9" w:rsidRPr="009A7184">
              <w:t>)</w:t>
            </w:r>
          </w:p>
        </w:tc>
        <w:tc>
          <w:tcPr>
            <w:tcW w:w="1417" w:type="dxa"/>
            <w:tcBorders>
              <w:top w:val="single" w:sz="4" w:space="0" w:color="auto"/>
              <w:bottom w:val="single" w:sz="4" w:space="0" w:color="auto"/>
            </w:tcBorders>
            <w:shd w:val="clear" w:color="auto" w:fill="auto"/>
          </w:tcPr>
          <w:p w14:paraId="73B9B0D1" w14:textId="77777777" w:rsidR="006416C2" w:rsidRPr="009A7184" w:rsidRDefault="006416C2" w:rsidP="00F23FB0">
            <w:pPr>
              <w:pStyle w:val="ENoteTableText"/>
            </w:pPr>
            <w:r w:rsidRPr="009A7184">
              <w:t>—</w:t>
            </w:r>
          </w:p>
        </w:tc>
      </w:tr>
      <w:tr w:rsidR="006416C2" w:rsidRPr="009A7184" w14:paraId="43C79D59" w14:textId="77777777" w:rsidTr="00DA7005">
        <w:trPr>
          <w:cantSplit/>
        </w:trPr>
        <w:tc>
          <w:tcPr>
            <w:tcW w:w="1838" w:type="dxa"/>
            <w:tcBorders>
              <w:top w:val="single" w:sz="4" w:space="0" w:color="auto"/>
              <w:bottom w:val="nil"/>
            </w:tcBorders>
            <w:shd w:val="clear" w:color="auto" w:fill="auto"/>
          </w:tcPr>
          <w:p w14:paraId="530432DF" w14:textId="77777777" w:rsidR="006416C2" w:rsidRPr="009A7184" w:rsidRDefault="006416C2" w:rsidP="00F23FB0">
            <w:pPr>
              <w:pStyle w:val="ENoteTableText"/>
            </w:pPr>
            <w:r w:rsidRPr="009A7184">
              <w:t>Statute Law Revision Act 2002</w:t>
            </w:r>
          </w:p>
        </w:tc>
        <w:tc>
          <w:tcPr>
            <w:tcW w:w="992" w:type="dxa"/>
            <w:tcBorders>
              <w:top w:val="single" w:sz="4" w:space="0" w:color="auto"/>
              <w:bottom w:val="nil"/>
            </w:tcBorders>
            <w:shd w:val="clear" w:color="auto" w:fill="auto"/>
          </w:tcPr>
          <w:p w14:paraId="63207478" w14:textId="77777777" w:rsidR="006416C2" w:rsidRPr="009A7184" w:rsidRDefault="006416C2" w:rsidP="00F23FB0">
            <w:pPr>
              <w:pStyle w:val="ENoteTableText"/>
            </w:pPr>
            <w:r w:rsidRPr="009A7184">
              <w:t>63, 2002</w:t>
            </w:r>
          </w:p>
        </w:tc>
        <w:tc>
          <w:tcPr>
            <w:tcW w:w="993" w:type="dxa"/>
            <w:tcBorders>
              <w:top w:val="single" w:sz="4" w:space="0" w:color="auto"/>
              <w:bottom w:val="nil"/>
            </w:tcBorders>
            <w:shd w:val="clear" w:color="auto" w:fill="auto"/>
          </w:tcPr>
          <w:p w14:paraId="6F21092A" w14:textId="77777777" w:rsidR="006416C2" w:rsidRPr="009A7184" w:rsidRDefault="006416C2" w:rsidP="00F23FB0">
            <w:pPr>
              <w:pStyle w:val="ENoteTableText"/>
            </w:pPr>
            <w:r w:rsidRPr="009A7184">
              <w:t>3</w:t>
            </w:r>
            <w:r w:rsidR="00986578" w:rsidRPr="009A7184">
              <w:t> </w:t>
            </w:r>
            <w:r w:rsidRPr="009A7184">
              <w:t>July 2002</w:t>
            </w:r>
          </w:p>
        </w:tc>
        <w:tc>
          <w:tcPr>
            <w:tcW w:w="1845" w:type="dxa"/>
            <w:tcBorders>
              <w:top w:val="single" w:sz="4" w:space="0" w:color="auto"/>
              <w:bottom w:val="nil"/>
            </w:tcBorders>
            <w:shd w:val="clear" w:color="auto" w:fill="auto"/>
          </w:tcPr>
          <w:p w14:paraId="61698DD6" w14:textId="28935294" w:rsidR="006416C2" w:rsidRPr="009A7184" w:rsidRDefault="00B12C14" w:rsidP="006A5613">
            <w:pPr>
              <w:pStyle w:val="ENoteTableText"/>
            </w:pPr>
            <w:r>
              <w:t>Schedule 1</w:t>
            </w:r>
            <w:r w:rsidR="006416C2" w:rsidRPr="009A7184">
              <w:t xml:space="preserve"> (</w:t>
            </w:r>
            <w:r w:rsidR="001F50E2">
              <w:t>item 1</w:t>
            </w:r>
            <w:r w:rsidR="006416C2" w:rsidRPr="009A7184">
              <w:t>4): 1</w:t>
            </w:r>
            <w:r w:rsidR="00986578" w:rsidRPr="009A7184">
              <w:t> </w:t>
            </w:r>
            <w:r w:rsidR="006416C2" w:rsidRPr="009A7184">
              <w:t>July 1999</w:t>
            </w:r>
          </w:p>
        </w:tc>
        <w:tc>
          <w:tcPr>
            <w:tcW w:w="1417" w:type="dxa"/>
            <w:tcBorders>
              <w:top w:val="single" w:sz="4" w:space="0" w:color="auto"/>
              <w:bottom w:val="nil"/>
            </w:tcBorders>
            <w:shd w:val="clear" w:color="auto" w:fill="auto"/>
          </w:tcPr>
          <w:p w14:paraId="29733511" w14:textId="77777777" w:rsidR="006416C2" w:rsidRPr="009A7184" w:rsidRDefault="006416C2" w:rsidP="00F23FB0">
            <w:pPr>
              <w:pStyle w:val="ENoteTableText"/>
            </w:pPr>
            <w:r w:rsidRPr="009A7184">
              <w:t>—</w:t>
            </w:r>
          </w:p>
        </w:tc>
      </w:tr>
      <w:tr w:rsidR="006416C2" w:rsidRPr="009A7184" w14:paraId="71A4C3B5" w14:textId="77777777" w:rsidTr="00DA7005">
        <w:trPr>
          <w:cantSplit/>
        </w:trPr>
        <w:tc>
          <w:tcPr>
            <w:tcW w:w="1838" w:type="dxa"/>
            <w:tcBorders>
              <w:top w:val="nil"/>
              <w:bottom w:val="nil"/>
            </w:tcBorders>
            <w:shd w:val="clear" w:color="auto" w:fill="auto"/>
          </w:tcPr>
          <w:p w14:paraId="5BEC46CE"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1265471F" w14:textId="77777777" w:rsidR="006416C2" w:rsidRPr="009A7184" w:rsidRDefault="006416C2" w:rsidP="00F23FB0">
            <w:pPr>
              <w:pStyle w:val="ENoteTableText"/>
            </w:pPr>
          </w:p>
        </w:tc>
        <w:tc>
          <w:tcPr>
            <w:tcW w:w="993" w:type="dxa"/>
            <w:tcBorders>
              <w:top w:val="nil"/>
              <w:bottom w:val="nil"/>
            </w:tcBorders>
            <w:shd w:val="clear" w:color="auto" w:fill="auto"/>
          </w:tcPr>
          <w:p w14:paraId="52663485" w14:textId="77777777" w:rsidR="006416C2" w:rsidRPr="009A7184" w:rsidRDefault="006416C2" w:rsidP="00F23FB0">
            <w:pPr>
              <w:pStyle w:val="ENoteTableText"/>
            </w:pPr>
          </w:p>
        </w:tc>
        <w:tc>
          <w:tcPr>
            <w:tcW w:w="1845" w:type="dxa"/>
            <w:tcBorders>
              <w:top w:val="nil"/>
              <w:bottom w:val="nil"/>
            </w:tcBorders>
            <w:shd w:val="clear" w:color="auto" w:fill="auto"/>
          </w:tcPr>
          <w:p w14:paraId="35F9BE5D" w14:textId="77777777" w:rsidR="006416C2" w:rsidRPr="009A7184" w:rsidRDefault="006416C2" w:rsidP="00F23FB0">
            <w:pPr>
              <w:pStyle w:val="ENoteTableText"/>
            </w:pPr>
          </w:p>
        </w:tc>
        <w:tc>
          <w:tcPr>
            <w:tcW w:w="1417" w:type="dxa"/>
            <w:tcBorders>
              <w:top w:val="nil"/>
              <w:bottom w:val="nil"/>
            </w:tcBorders>
            <w:shd w:val="clear" w:color="auto" w:fill="auto"/>
          </w:tcPr>
          <w:p w14:paraId="4908CCC7" w14:textId="77777777" w:rsidR="006416C2" w:rsidRPr="009A7184" w:rsidRDefault="006416C2" w:rsidP="00F23FB0">
            <w:pPr>
              <w:pStyle w:val="ENoteTableText"/>
            </w:pPr>
          </w:p>
        </w:tc>
      </w:tr>
      <w:tr w:rsidR="006416C2" w:rsidRPr="009A7184" w14:paraId="6208C1D2" w14:textId="77777777" w:rsidTr="00DA7005">
        <w:trPr>
          <w:cantSplit/>
        </w:trPr>
        <w:tc>
          <w:tcPr>
            <w:tcW w:w="1838" w:type="dxa"/>
            <w:tcBorders>
              <w:top w:val="nil"/>
              <w:bottom w:val="single" w:sz="4" w:space="0" w:color="auto"/>
            </w:tcBorders>
            <w:shd w:val="clear" w:color="auto" w:fill="auto"/>
          </w:tcPr>
          <w:p w14:paraId="58F4F9A7" w14:textId="77777777" w:rsidR="006416C2" w:rsidRPr="009A7184" w:rsidRDefault="006416C2" w:rsidP="00A82F13">
            <w:pPr>
              <w:pStyle w:val="ENoteTTi"/>
            </w:pPr>
            <w:r w:rsidRPr="009A7184">
              <w:t>Statute Law Revision Act 2005</w:t>
            </w:r>
          </w:p>
        </w:tc>
        <w:tc>
          <w:tcPr>
            <w:tcW w:w="992" w:type="dxa"/>
            <w:tcBorders>
              <w:top w:val="nil"/>
              <w:bottom w:val="single" w:sz="4" w:space="0" w:color="auto"/>
            </w:tcBorders>
            <w:shd w:val="clear" w:color="auto" w:fill="auto"/>
          </w:tcPr>
          <w:p w14:paraId="491A6218" w14:textId="77777777" w:rsidR="006416C2" w:rsidRPr="009A7184" w:rsidRDefault="006416C2" w:rsidP="00F23FB0">
            <w:pPr>
              <w:pStyle w:val="ENoteTableText"/>
            </w:pPr>
            <w:r w:rsidRPr="009A7184">
              <w:t>100, 2005</w:t>
            </w:r>
          </w:p>
        </w:tc>
        <w:tc>
          <w:tcPr>
            <w:tcW w:w="993" w:type="dxa"/>
            <w:tcBorders>
              <w:top w:val="nil"/>
              <w:bottom w:val="single" w:sz="4" w:space="0" w:color="auto"/>
            </w:tcBorders>
            <w:shd w:val="clear" w:color="auto" w:fill="auto"/>
          </w:tcPr>
          <w:p w14:paraId="1432182D" w14:textId="77777777" w:rsidR="006416C2" w:rsidRPr="009A7184" w:rsidRDefault="006416C2" w:rsidP="00F23FB0">
            <w:pPr>
              <w:pStyle w:val="ENoteTableText"/>
            </w:pPr>
            <w:r w:rsidRPr="009A7184">
              <w:t>6</w:t>
            </w:r>
            <w:r w:rsidR="00986578" w:rsidRPr="009A7184">
              <w:t> </w:t>
            </w:r>
            <w:r w:rsidRPr="009A7184">
              <w:t>July 2005</w:t>
            </w:r>
          </w:p>
        </w:tc>
        <w:tc>
          <w:tcPr>
            <w:tcW w:w="1845" w:type="dxa"/>
            <w:tcBorders>
              <w:top w:val="nil"/>
              <w:bottom w:val="single" w:sz="4" w:space="0" w:color="auto"/>
            </w:tcBorders>
            <w:shd w:val="clear" w:color="auto" w:fill="auto"/>
          </w:tcPr>
          <w:p w14:paraId="60D62793" w14:textId="77777777" w:rsidR="006416C2" w:rsidRPr="009A7184" w:rsidRDefault="006416C2" w:rsidP="004E0A25">
            <w:pPr>
              <w:pStyle w:val="ENoteTableText"/>
            </w:pPr>
            <w:r w:rsidRPr="009A7184">
              <w:t>Schedule</w:t>
            </w:r>
            <w:r w:rsidR="00986578" w:rsidRPr="009A7184">
              <w:t> </w:t>
            </w:r>
            <w:r w:rsidRPr="009A7184">
              <w:t>2 (items</w:t>
            </w:r>
            <w:r w:rsidR="00986578" w:rsidRPr="009A7184">
              <w:t> </w:t>
            </w:r>
            <w:r w:rsidRPr="009A7184">
              <w:t xml:space="preserve">30, 31): </w:t>
            </w:r>
            <w:r w:rsidR="001934E9" w:rsidRPr="009A7184">
              <w:t>1</w:t>
            </w:r>
            <w:r w:rsidR="00986578" w:rsidRPr="009A7184">
              <w:t> </w:t>
            </w:r>
            <w:r w:rsidR="001934E9" w:rsidRPr="009A7184">
              <w:t xml:space="preserve">July 1999 (s 2(1) </w:t>
            </w:r>
            <w:r w:rsidR="001F50E2">
              <w:t>item 4</w:t>
            </w:r>
            <w:r w:rsidR="001934E9" w:rsidRPr="009A7184">
              <w:t>8)</w:t>
            </w:r>
          </w:p>
        </w:tc>
        <w:tc>
          <w:tcPr>
            <w:tcW w:w="1417" w:type="dxa"/>
            <w:tcBorders>
              <w:top w:val="nil"/>
              <w:bottom w:val="single" w:sz="4" w:space="0" w:color="auto"/>
            </w:tcBorders>
            <w:shd w:val="clear" w:color="auto" w:fill="auto"/>
          </w:tcPr>
          <w:p w14:paraId="12B91935" w14:textId="77777777" w:rsidR="006416C2" w:rsidRPr="009A7184" w:rsidRDefault="006416C2" w:rsidP="00F23FB0">
            <w:pPr>
              <w:pStyle w:val="ENoteTableText"/>
            </w:pPr>
            <w:r w:rsidRPr="009A7184">
              <w:t>—</w:t>
            </w:r>
          </w:p>
        </w:tc>
      </w:tr>
      <w:tr w:rsidR="006416C2" w:rsidRPr="009A7184" w14:paraId="447D2C30" w14:textId="77777777" w:rsidTr="00DA7005">
        <w:trPr>
          <w:cantSplit/>
        </w:trPr>
        <w:tc>
          <w:tcPr>
            <w:tcW w:w="1838" w:type="dxa"/>
            <w:tcBorders>
              <w:top w:val="single" w:sz="4" w:space="0" w:color="auto"/>
              <w:bottom w:val="single" w:sz="4" w:space="0" w:color="auto"/>
            </w:tcBorders>
            <w:shd w:val="clear" w:color="auto" w:fill="auto"/>
          </w:tcPr>
          <w:p w14:paraId="05007EA4" w14:textId="77777777" w:rsidR="006416C2" w:rsidRPr="009A7184" w:rsidRDefault="006416C2" w:rsidP="00F23FB0">
            <w:pPr>
              <w:pStyle w:val="ENoteTableText"/>
            </w:pPr>
            <w:r w:rsidRPr="009A7184">
              <w:t>Customs Tariff Amendment Act (No.</w:t>
            </w:r>
            <w:r w:rsidR="00986578" w:rsidRPr="009A7184">
              <w:t> </w:t>
            </w:r>
            <w:r w:rsidRPr="009A7184">
              <w:t>2) 2002</w:t>
            </w:r>
          </w:p>
        </w:tc>
        <w:tc>
          <w:tcPr>
            <w:tcW w:w="992" w:type="dxa"/>
            <w:tcBorders>
              <w:top w:val="single" w:sz="4" w:space="0" w:color="auto"/>
              <w:bottom w:val="single" w:sz="4" w:space="0" w:color="auto"/>
            </w:tcBorders>
            <w:shd w:val="clear" w:color="auto" w:fill="auto"/>
          </w:tcPr>
          <w:p w14:paraId="7F071BE3" w14:textId="77777777" w:rsidR="006416C2" w:rsidRPr="009A7184" w:rsidRDefault="006416C2" w:rsidP="00F23FB0">
            <w:pPr>
              <w:pStyle w:val="ENoteTableText"/>
            </w:pPr>
            <w:r w:rsidRPr="009A7184">
              <w:t>114, 2002</w:t>
            </w:r>
          </w:p>
        </w:tc>
        <w:tc>
          <w:tcPr>
            <w:tcW w:w="993" w:type="dxa"/>
            <w:tcBorders>
              <w:top w:val="single" w:sz="4" w:space="0" w:color="auto"/>
              <w:bottom w:val="single" w:sz="4" w:space="0" w:color="auto"/>
            </w:tcBorders>
            <w:shd w:val="clear" w:color="auto" w:fill="auto"/>
          </w:tcPr>
          <w:p w14:paraId="4EC5CA27" w14:textId="77777777" w:rsidR="006416C2" w:rsidRPr="009A7184" w:rsidRDefault="006416C2" w:rsidP="00F23FB0">
            <w:pPr>
              <w:pStyle w:val="ENoteTableText"/>
            </w:pPr>
            <w:smartTag w:uri="urn:schemas-microsoft-com:office:smarttags" w:element="date">
              <w:smartTagPr>
                <w:attr w:name="Year" w:val="2002"/>
                <w:attr w:name="Day" w:val="2"/>
                <w:attr w:name="Month" w:val="12"/>
              </w:smartTagPr>
              <w:r w:rsidRPr="009A7184">
                <w:t>2 Dec 2002</w:t>
              </w:r>
            </w:smartTag>
          </w:p>
        </w:tc>
        <w:tc>
          <w:tcPr>
            <w:tcW w:w="1845" w:type="dxa"/>
            <w:tcBorders>
              <w:top w:val="single" w:sz="4" w:space="0" w:color="auto"/>
              <w:bottom w:val="single" w:sz="4" w:space="0" w:color="auto"/>
            </w:tcBorders>
            <w:shd w:val="clear" w:color="auto" w:fill="auto"/>
          </w:tcPr>
          <w:p w14:paraId="14E90938" w14:textId="2A15458E" w:rsidR="006416C2" w:rsidRPr="009A7184" w:rsidRDefault="00B12C14" w:rsidP="004E0A25">
            <w:pPr>
              <w:pStyle w:val="ENoteTableText"/>
            </w:pPr>
            <w:r>
              <w:t>Schedule 1</w:t>
            </w:r>
            <w:r w:rsidR="006416C2" w:rsidRPr="009A7184">
              <w:t xml:space="preserve"> (items</w:t>
            </w:r>
            <w:r w:rsidR="00986578" w:rsidRPr="009A7184">
              <w:t> </w:t>
            </w:r>
            <w:r w:rsidR="006416C2" w:rsidRPr="009A7184">
              <w:t>1–6): 15</w:t>
            </w:r>
            <w:r w:rsidR="00A8137B" w:rsidRPr="009A7184">
              <w:t> </w:t>
            </w:r>
            <w:r w:rsidR="006416C2" w:rsidRPr="009A7184">
              <w:t xml:space="preserve">Apr 2002 </w:t>
            </w:r>
            <w:r w:rsidR="006416C2" w:rsidRPr="009A7184">
              <w:br/>
            </w:r>
            <w:r>
              <w:t>Schedule 1</w:t>
            </w:r>
            <w:r w:rsidR="006416C2" w:rsidRPr="009A7184">
              <w:t xml:space="preserve"> (items</w:t>
            </w:r>
            <w:r w:rsidR="00986578" w:rsidRPr="009A7184">
              <w:t> </w:t>
            </w:r>
            <w:r w:rsidR="006416C2" w:rsidRPr="009A7184">
              <w:t>7–9): 1</w:t>
            </w:r>
            <w:r w:rsidR="00986578" w:rsidRPr="009A7184">
              <w:t> </w:t>
            </w:r>
            <w:r w:rsidR="006416C2" w:rsidRPr="009A7184">
              <w:t xml:space="preserve">July 2002 </w:t>
            </w:r>
            <w:r w:rsidR="006416C2" w:rsidRPr="009A7184">
              <w:br/>
            </w:r>
            <w:r>
              <w:t>Schedule 1</w:t>
            </w:r>
            <w:r w:rsidR="006416C2" w:rsidRPr="009A7184">
              <w:t xml:space="preserve"> (items</w:t>
            </w:r>
            <w:r w:rsidR="00986578" w:rsidRPr="009A7184">
              <w:t> </w:t>
            </w:r>
            <w:r w:rsidR="006416C2" w:rsidRPr="009A7184">
              <w:t>10, 11):</w:t>
            </w:r>
            <w:r w:rsidR="001934E9" w:rsidRPr="009A7184">
              <w:t xml:space="preserve"> 2 Dec 2002 (s 2(1) </w:t>
            </w:r>
            <w:r w:rsidR="001F50E2">
              <w:t>item 4</w:t>
            </w:r>
            <w:r w:rsidR="001934E9"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4B137505" w14:textId="77777777" w:rsidR="006416C2" w:rsidRPr="009A7184" w:rsidRDefault="006416C2" w:rsidP="00F23FB0">
            <w:pPr>
              <w:pStyle w:val="ENoteTableText"/>
            </w:pPr>
            <w:r w:rsidRPr="009A7184">
              <w:t>—</w:t>
            </w:r>
          </w:p>
        </w:tc>
      </w:tr>
      <w:tr w:rsidR="006416C2" w:rsidRPr="009A7184" w14:paraId="187F9A94" w14:textId="77777777" w:rsidTr="00DA7005">
        <w:trPr>
          <w:cantSplit/>
        </w:trPr>
        <w:tc>
          <w:tcPr>
            <w:tcW w:w="1838" w:type="dxa"/>
            <w:tcBorders>
              <w:top w:val="single" w:sz="4" w:space="0" w:color="auto"/>
              <w:bottom w:val="nil"/>
            </w:tcBorders>
            <w:shd w:val="clear" w:color="auto" w:fill="auto"/>
          </w:tcPr>
          <w:p w14:paraId="11151272" w14:textId="77777777" w:rsidR="006416C2" w:rsidRPr="009A7184" w:rsidRDefault="006416C2" w:rsidP="00F23FB0">
            <w:pPr>
              <w:pStyle w:val="ENoteTableText"/>
            </w:pPr>
            <w:r w:rsidRPr="009A7184">
              <w:t>Customs Tariff Amendment Act (No.</w:t>
            </w:r>
            <w:r w:rsidR="00986578" w:rsidRPr="009A7184">
              <w:t> </w:t>
            </w:r>
            <w:r w:rsidRPr="009A7184">
              <w:t>1) 2003</w:t>
            </w:r>
          </w:p>
        </w:tc>
        <w:tc>
          <w:tcPr>
            <w:tcW w:w="992" w:type="dxa"/>
            <w:tcBorders>
              <w:top w:val="single" w:sz="4" w:space="0" w:color="auto"/>
              <w:bottom w:val="nil"/>
            </w:tcBorders>
            <w:shd w:val="clear" w:color="auto" w:fill="auto"/>
          </w:tcPr>
          <w:p w14:paraId="70714D31" w14:textId="77777777" w:rsidR="006416C2" w:rsidRPr="009A7184" w:rsidRDefault="006416C2" w:rsidP="00F23FB0">
            <w:pPr>
              <w:pStyle w:val="ENoteTableText"/>
            </w:pPr>
            <w:r w:rsidRPr="009A7184">
              <w:t>63, 2003</w:t>
            </w:r>
          </w:p>
        </w:tc>
        <w:tc>
          <w:tcPr>
            <w:tcW w:w="993" w:type="dxa"/>
            <w:tcBorders>
              <w:top w:val="single" w:sz="4" w:space="0" w:color="auto"/>
              <w:bottom w:val="nil"/>
            </w:tcBorders>
            <w:shd w:val="clear" w:color="auto" w:fill="auto"/>
          </w:tcPr>
          <w:p w14:paraId="45AB5054" w14:textId="77777777" w:rsidR="006416C2" w:rsidRPr="009A7184" w:rsidRDefault="006416C2" w:rsidP="00F23FB0">
            <w:pPr>
              <w:pStyle w:val="ENoteTableText"/>
            </w:pPr>
            <w:r w:rsidRPr="009A7184">
              <w:t>30</w:t>
            </w:r>
            <w:r w:rsidR="00986578" w:rsidRPr="009A7184">
              <w:t> </w:t>
            </w:r>
            <w:r w:rsidRPr="009A7184">
              <w:t>June 2003</w:t>
            </w:r>
          </w:p>
        </w:tc>
        <w:tc>
          <w:tcPr>
            <w:tcW w:w="1845" w:type="dxa"/>
            <w:tcBorders>
              <w:top w:val="single" w:sz="4" w:space="0" w:color="auto"/>
              <w:bottom w:val="nil"/>
            </w:tcBorders>
            <w:shd w:val="clear" w:color="auto" w:fill="auto"/>
          </w:tcPr>
          <w:p w14:paraId="58358659" w14:textId="766B9C34" w:rsidR="006416C2" w:rsidRPr="009A7184" w:rsidRDefault="00B12C14" w:rsidP="007E0F63">
            <w:pPr>
              <w:pStyle w:val="ENoteTableText"/>
            </w:pPr>
            <w:r>
              <w:t>Schedule 1</w:t>
            </w:r>
            <w:r w:rsidR="006416C2" w:rsidRPr="009A7184">
              <w:t xml:space="preserve">: </w:t>
            </w:r>
            <w:smartTag w:uri="urn:schemas-microsoft-com:office:smarttags" w:element="date">
              <w:smartTagPr>
                <w:attr w:name="Year" w:val="2003"/>
                <w:attr w:name="Day" w:val="1"/>
                <w:attr w:name="Month" w:val="4"/>
              </w:smartTagPr>
              <w:r w:rsidR="006416C2" w:rsidRPr="009A7184">
                <w:t>1 Apr 2003</w:t>
              </w:r>
            </w:smartTag>
            <w:r w:rsidR="006416C2" w:rsidRPr="009A7184">
              <w:br/>
              <w:t>Schedule</w:t>
            </w:r>
            <w:r w:rsidR="00986578" w:rsidRPr="009A7184">
              <w:t> </w:t>
            </w:r>
            <w:r w:rsidR="006416C2" w:rsidRPr="009A7184">
              <w:t>2: 1</w:t>
            </w:r>
            <w:r w:rsidR="00986578" w:rsidRPr="009A7184">
              <w:t> </w:t>
            </w:r>
            <w:r w:rsidR="006416C2" w:rsidRPr="009A7184">
              <w:t>July 2003</w:t>
            </w:r>
            <w:r w:rsidR="006416C2" w:rsidRPr="009A7184">
              <w:br/>
            </w:r>
            <w:r>
              <w:t>Schedule 3</w:t>
            </w:r>
            <w:r w:rsidR="006416C2" w:rsidRPr="009A7184">
              <w:t>: 28</w:t>
            </w:r>
            <w:r w:rsidR="00986578" w:rsidRPr="009A7184">
              <w:t> </w:t>
            </w:r>
            <w:r w:rsidR="006416C2" w:rsidRPr="009A7184">
              <w:t>July 2003 (</w:t>
            </w:r>
            <w:r w:rsidR="007E0F63" w:rsidRPr="009A7184">
              <w:t>gaz</w:t>
            </w:r>
            <w:r w:rsidR="006416C2" w:rsidRPr="009A7184">
              <w:t xml:space="preserve"> 2003, No. S310)</w:t>
            </w:r>
            <w:r w:rsidR="006416C2" w:rsidRPr="009A7184">
              <w:br/>
              <w:t>Remainder: Royal Assent</w:t>
            </w:r>
          </w:p>
        </w:tc>
        <w:tc>
          <w:tcPr>
            <w:tcW w:w="1417" w:type="dxa"/>
            <w:tcBorders>
              <w:top w:val="single" w:sz="4" w:space="0" w:color="auto"/>
              <w:bottom w:val="nil"/>
            </w:tcBorders>
            <w:shd w:val="clear" w:color="auto" w:fill="auto"/>
          </w:tcPr>
          <w:p w14:paraId="186FEA63" w14:textId="77777777" w:rsidR="006416C2" w:rsidRPr="009A7184" w:rsidRDefault="006416C2" w:rsidP="00F23FB0">
            <w:pPr>
              <w:pStyle w:val="ENoteTableText"/>
            </w:pPr>
            <w:r w:rsidRPr="009A7184">
              <w:t>—</w:t>
            </w:r>
          </w:p>
        </w:tc>
      </w:tr>
      <w:tr w:rsidR="006416C2" w:rsidRPr="009A7184" w14:paraId="3F3ACFBA" w14:textId="77777777" w:rsidTr="00DA7005">
        <w:trPr>
          <w:cantSplit/>
        </w:trPr>
        <w:tc>
          <w:tcPr>
            <w:tcW w:w="1838" w:type="dxa"/>
            <w:tcBorders>
              <w:top w:val="nil"/>
              <w:bottom w:val="nil"/>
            </w:tcBorders>
            <w:shd w:val="clear" w:color="auto" w:fill="auto"/>
          </w:tcPr>
          <w:p w14:paraId="7259E599"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7DCA0382" w14:textId="77777777" w:rsidR="006416C2" w:rsidRPr="009A7184" w:rsidRDefault="006416C2" w:rsidP="00F23FB0">
            <w:pPr>
              <w:pStyle w:val="ENoteTableText"/>
            </w:pPr>
          </w:p>
        </w:tc>
        <w:tc>
          <w:tcPr>
            <w:tcW w:w="993" w:type="dxa"/>
            <w:tcBorders>
              <w:top w:val="nil"/>
              <w:bottom w:val="nil"/>
            </w:tcBorders>
            <w:shd w:val="clear" w:color="auto" w:fill="auto"/>
          </w:tcPr>
          <w:p w14:paraId="49F585D7" w14:textId="77777777" w:rsidR="006416C2" w:rsidRPr="009A7184" w:rsidRDefault="006416C2" w:rsidP="00F23FB0">
            <w:pPr>
              <w:pStyle w:val="ENoteTableText"/>
            </w:pPr>
          </w:p>
        </w:tc>
        <w:tc>
          <w:tcPr>
            <w:tcW w:w="1845" w:type="dxa"/>
            <w:tcBorders>
              <w:top w:val="nil"/>
              <w:bottom w:val="nil"/>
            </w:tcBorders>
            <w:shd w:val="clear" w:color="auto" w:fill="auto"/>
          </w:tcPr>
          <w:p w14:paraId="6B1C6D6F" w14:textId="77777777" w:rsidR="006416C2" w:rsidRPr="009A7184" w:rsidRDefault="006416C2" w:rsidP="00F23FB0">
            <w:pPr>
              <w:pStyle w:val="ENoteTableText"/>
            </w:pPr>
          </w:p>
        </w:tc>
        <w:tc>
          <w:tcPr>
            <w:tcW w:w="1417" w:type="dxa"/>
            <w:tcBorders>
              <w:top w:val="nil"/>
              <w:bottom w:val="nil"/>
            </w:tcBorders>
            <w:shd w:val="clear" w:color="auto" w:fill="auto"/>
          </w:tcPr>
          <w:p w14:paraId="3C9F1D7B" w14:textId="77777777" w:rsidR="006416C2" w:rsidRPr="009A7184" w:rsidRDefault="006416C2" w:rsidP="00F23FB0">
            <w:pPr>
              <w:pStyle w:val="ENoteTableText"/>
            </w:pPr>
          </w:p>
        </w:tc>
      </w:tr>
      <w:tr w:rsidR="006416C2" w:rsidRPr="009A7184" w14:paraId="3EECD2EC" w14:textId="77777777" w:rsidTr="00DA7005">
        <w:trPr>
          <w:cantSplit/>
        </w:trPr>
        <w:tc>
          <w:tcPr>
            <w:tcW w:w="1838" w:type="dxa"/>
            <w:tcBorders>
              <w:top w:val="nil"/>
              <w:bottom w:val="single" w:sz="4" w:space="0" w:color="auto"/>
            </w:tcBorders>
            <w:shd w:val="clear" w:color="auto" w:fill="auto"/>
          </w:tcPr>
          <w:p w14:paraId="4E3FD674" w14:textId="77777777" w:rsidR="006416C2" w:rsidRPr="009A7184" w:rsidRDefault="006416C2" w:rsidP="00A82F13">
            <w:pPr>
              <w:pStyle w:val="ENoteTTi"/>
            </w:pPr>
            <w:r w:rsidRPr="009A7184">
              <w:t>Customs Tariff Amendment (Fuels) Act 2004</w:t>
            </w:r>
          </w:p>
        </w:tc>
        <w:tc>
          <w:tcPr>
            <w:tcW w:w="992" w:type="dxa"/>
            <w:tcBorders>
              <w:top w:val="nil"/>
              <w:bottom w:val="single" w:sz="4" w:space="0" w:color="auto"/>
            </w:tcBorders>
            <w:shd w:val="clear" w:color="auto" w:fill="auto"/>
          </w:tcPr>
          <w:p w14:paraId="02130FB7" w14:textId="77777777" w:rsidR="006416C2" w:rsidRPr="009A7184" w:rsidRDefault="006416C2" w:rsidP="00F23FB0">
            <w:pPr>
              <w:pStyle w:val="ENoteTableText"/>
            </w:pPr>
            <w:r w:rsidRPr="009A7184">
              <w:t>65, 2004</w:t>
            </w:r>
          </w:p>
        </w:tc>
        <w:tc>
          <w:tcPr>
            <w:tcW w:w="993" w:type="dxa"/>
            <w:tcBorders>
              <w:top w:val="nil"/>
              <w:bottom w:val="single" w:sz="4" w:space="0" w:color="auto"/>
            </w:tcBorders>
            <w:shd w:val="clear" w:color="auto" w:fill="auto"/>
          </w:tcPr>
          <w:p w14:paraId="304E7E5A" w14:textId="77777777" w:rsidR="006416C2" w:rsidRPr="009A7184" w:rsidRDefault="006416C2" w:rsidP="00F23FB0">
            <w:pPr>
              <w:pStyle w:val="ENoteTableText"/>
            </w:pPr>
            <w:r w:rsidRPr="009A7184">
              <w:t>22</w:t>
            </w:r>
            <w:r w:rsidR="00986578" w:rsidRPr="009A7184">
              <w:t> </w:t>
            </w:r>
            <w:r w:rsidRPr="009A7184">
              <w:t>June 2004</w:t>
            </w:r>
          </w:p>
        </w:tc>
        <w:tc>
          <w:tcPr>
            <w:tcW w:w="1845" w:type="dxa"/>
            <w:tcBorders>
              <w:top w:val="nil"/>
              <w:bottom w:val="single" w:sz="4" w:space="0" w:color="auto"/>
            </w:tcBorders>
            <w:shd w:val="clear" w:color="auto" w:fill="auto"/>
          </w:tcPr>
          <w:p w14:paraId="4E52163E" w14:textId="57F3CAD7" w:rsidR="006416C2" w:rsidRPr="009A7184" w:rsidRDefault="00B12C14" w:rsidP="00D466FB">
            <w:pPr>
              <w:pStyle w:val="ENoteTableText"/>
            </w:pPr>
            <w:r>
              <w:t>Schedule 3</w:t>
            </w:r>
            <w:r w:rsidR="006416C2" w:rsidRPr="009A7184">
              <w:t xml:space="preserve">: </w:t>
            </w:r>
            <w:r w:rsidR="00D466FB" w:rsidRPr="009A7184">
              <w:t>30</w:t>
            </w:r>
            <w:r w:rsidR="00986578" w:rsidRPr="009A7184">
              <w:t> </w:t>
            </w:r>
            <w:r w:rsidR="00D466FB" w:rsidRPr="009A7184">
              <w:t>June 2003 (s 2(1) item</w:t>
            </w:r>
            <w:r w:rsidR="00986578" w:rsidRPr="009A7184">
              <w:t> </w:t>
            </w:r>
            <w:r w:rsidR="00D466FB" w:rsidRPr="009A7184">
              <w:t>9)</w:t>
            </w:r>
          </w:p>
        </w:tc>
        <w:tc>
          <w:tcPr>
            <w:tcW w:w="1417" w:type="dxa"/>
            <w:tcBorders>
              <w:top w:val="nil"/>
              <w:bottom w:val="single" w:sz="4" w:space="0" w:color="auto"/>
            </w:tcBorders>
            <w:shd w:val="clear" w:color="auto" w:fill="auto"/>
          </w:tcPr>
          <w:p w14:paraId="3E2C274F" w14:textId="77777777" w:rsidR="006416C2" w:rsidRPr="009A7184" w:rsidRDefault="006416C2" w:rsidP="00F23FB0">
            <w:pPr>
              <w:pStyle w:val="ENoteTableText"/>
            </w:pPr>
            <w:r w:rsidRPr="009A7184">
              <w:t>—</w:t>
            </w:r>
          </w:p>
        </w:tc>
      </w:tr>
      <w:tr w:rsidR="006416C2" w:rsidRPr="009A7184" w14:paraId="7FB44708" w14:textId="77777777" w:rsidTr="009841E7">
        <w:trPr>
          <w:cantSplit/>
        </w:trPr>
        <w:tc>
          <w:tcPr>
            <w:tcW w:w="1838" w:type="dxa"/>
            <w:tcBorders>
              <w:top w:val="single" w:sz="4" w:space="0" w:color="auto"/>
              <w:bottom w:val="single" w:sz="4" w:space="0" w:color="auto"/>
            </w:tcBorders>
            <w:shd w:val="clear" w:color="auto" w:fill="auto"/>
          </w:tcPr>
          <w:p w14:paraId="1E647DAE" w14:textId="77777777" w:rsidR="006416C2" w:rsidRPr="009A7184" w:rsidRDefault="006416C2" w:rsidP="00F23FB0">
            <w:pPr>
              <w:pStyle w:val="ENoteTableText"/>
            </w:pPr>
            <w:r w:rsidRPr="009A7184">
              <w:t>Customs Tariff Amendment (ACIS) Act 2003</w:t>
            </w:r>
          </w:p>
        </w:tc>
        <w:tc>
          <w:tcPr>
            <w:tcW w:w="992" w:type="dxa"/>
            <w:tcBorders>
              <w:top w:val="single" w:sz="4" w:space="0" w:color="auto"/>
              <w:bottom w:val="single" w:sz="4" w:space="0" w:color="auto"/>
            </w:tcBorders>
            <w:shd w:val="clear" w:color="auto" w:fill="auto"/>
          </w:tcPr>
          <w:p w14:paraId="10363CCD" w14:textId="77777777" w:rsidR="006416C2" w:rsidRPr="009A7184" w:rsidRDefault="006416C2" w:rsidP="00F23FB0">
            <w:pPr>
              <w:pStyle w:val="ENoteTableText"/>
            </w:pPr>
            <w:r w:rsidRPr="009A7184">
              <w:t>97, 2003</w:t>
            </w:r>
          </w:p>
        </w:tc>
        <w:tc>
          <w:tcPr>
            <w:tcW w:w="993" w:type="dxa"/>
            <w:tcBorders>
              <w:top w:val="single" w:sz="4" w:space="0" w:color="auto"/>
              <w:bottom w:val="single" w:sz="4" w:space="0" w:color="auto"/>
            </w:tcBorders>
            <w:shd w:val="clear" w:color="auto" w:fill="auto"/>
          </w:tcPr>
          <w:p w14:paraId="0BC74DFB" w14:textId="77777777" w:rsidR="006416C2" w:rsidRPr="009A7184" w:rsidRDefault="006416C2" w:rsidP="00F23FB0">
            <w:pPr>
              <w:pStyle w:val="ENoteTableText"/>
            </w:pPr>
            <w:smartTag w:uri="urn:schemas-microsoft-com:office:smarttags" w:element="date">
              <w:smartTagPr>
                <w:attr w:name="Year" w:val="2003"/>
                <w:attr w:name="Day" w:val="14"/>
                <w:attr w:name="Month" w:val="10"/>
              </w:smartTagPr>
              <w:r w:rsidRPr="009A7184">
                <w:t>14 Oct 2003</w:t>
              </w:r>
            </w:smartTag>
          </w:p>
        </w:tc>
        <w:tc>
          <w:tcPr>
            <w:tcW w:w="1845" w:type="dxa"/>
            <w:tcBorders>
              <w:top w:val="single" w:sz="4" w:space="0" w:color="auto"/>
              <w:bottom w:val="single" w:sz="4" w:space="0" w:color="auto"/>
            </w:tcBorders>
            <w:shd w:val="clear" w:color="auto" w:fill="auto"/>
          </w:tcPr>
          <w:p w14:paraId="780750ED" w14:textId="77777777" w:rsidR="006416C2" w:rsidRPr="009A7184" w:rsidRDefault="006416C2" w:rsidP="00F23FB0">
            <w:pPr>
              <w:pStyle w:val="ENoteTableText"/>
            </w:pPr>
            <w:smartTag w:uri="urn:schemas-microsoft-com:office:smarttags" w:element="date">
              <w:smartTagPr>
                <w:attr w:name="Year" w:val="2003"/>
                <w:attr w:name="Day" w:val="14"/>
                <w:attr w:name="Month" w:val="10"/>
              </w:smartTagPr>
              <w:r w:rsidRPr="009A7184">
                <w:t>14 Oct 2003</w:t>
              </w:r>
            </w:smartTag>
          </w:p>
        </w:tc>
        <w:tc>
          <w:tcPr>
            <w:tcW w:w="1417" w:type="dxa"/>
            <w:tcBorders>
              <w:top w:val="single" w:sz="4" w:space="0" w:color="auto"/>
              <w:bottom w:val="single" w:sz="4" w:space="0" w:color="auto"/>
            </w:tcBorders>
            <w:shd w:val="clear" w:color="auto" w:fill="auto"/>
          </w:tcPr>
          <w:p w14:paraId="4BB87D85" w14:textId="77777777" w:rsidR="006416C2" w:rsidRPr="009A7184" w:rsidRDefault="006416C2" w:rsidP="00F23FB0">
            <w:pPr>
              <w:pStyle w:val="ENoteTableText"/>
            </w:pPr>
            <w:r w:rsidRPr="009A7184">
              <w:t>—</w:t>
            </w:r>
          </w:p>
        </w:tc>
      </w:tr>
      <w:tr w:rsidR="006416C2" w:rsidRPr="009A7184" w14:paraId="671130FD" w14:textId="77777777" w:rsidTr="00DA7005">
        <w:trPr>
          <w:cantSplit/>
        </w:trPr>
        <w:tc>
          <w:tcPr>
            <w:tcW w:w="1838" w:type="dxa"/>
            <w:tcBorders>
              <w:top w:val="single" w:sz="4" w:space="0" w:color="auto"/>
              <w:bottom w:val="single" w:sz="4" w:space="0" w:color="auto"/>
            </w:tcBorders>
            <w:shd w:val="clear" w:color="auto" w:fill="auto"/>
          </w:tcPr>
          <w:p w14:paraId="4215F771" w14:textId="77777777" w:rsidR="006416C2" w:rsidRPr="009A7184" w:rsidRDefault="006416C2" w:rsidP="00F23FB0">
            <w:pPr>
              <w:pStyle w:val="ENoteTableText"/>
            </w:pPr>
            <w:r w:rsidRPr="009A7184">
              <w:t>Customs Tariff Amendment Act (No.</w:t>
            </w:r>
            <w:r w:rsidR="00986578" w:rsidRPr="009A7184">
              <w:t> </w:t>
            </w:r>
            <w:r w:rsidRPr="009A7184">
              <w:t>1) 2004</w:t>
            </w:r>
          </w:p>
        </w:tc>
        <w:tc>
          <w:tcPr>
            <w:tcW w:w="992" w:type="dxa"/>
            <w:tcBorders>
              <w:top w:val="single" w:sz="4" w:space="0" w:color="auto"/>
              <w:bottom w:val="single" w:sz="4" w:space="0" w:color="auto"/>
            </w:tcBorders>
            <w:shd w:val="clear" w:color="auto" w:fill="auto"/>
          </w:tcPr>
          <w:p w14:paraId="5FC27581" w14:textId="77777777" w:rsidR="006416C2" w:rsidRPr="009A7184" w:rsidRDefault="006416C2" w:rsidP="00F23FB0">
            <w:pPr>
              <w:pStyle w:val="ENoteTableText"/>
            </w:pPr>
            <w:r w:rsidRPr="009A7184">
              <w:t>43, 2004</w:t>
            </w:r>
          </w:p>
        </w:tc>
        <w:tc>
          <w:tcPr>
            <w:tcW w:w="993" w:type="dxa"/>
            <w:tcBorders>
              <w:top w:val="single" w:sz="4" w:space="0" w:color="auto"/>
              <w:bottom w:val="single" w:sz="4" w:space="0" w:color="auto"/>
            </w:tcBorders>
            <w:shd w:val="clear" w:color="auto" w:fill="auto"/>
          </w:tcPr>
          <w:p w14:paraId="4222AC55" w14:textId="77777777" w:rsidR="006416C2" w:rsidRPr="009A7184" w:rsidRDefault="006416C2" w:rsidP="00F23FB0">
            <w:pPr>
              <w:pStyle w:val="ENoteTableText"/>
            </w:pPr>
            <w:smartTag w:uri="urn:schemas-microsoft-com:office:smarttags" w:element="date">
              <w:smartTagPr>
                <w:attr w:name="Year" w:val="2004"/>
                <w:attr w:name="Day" w:val="21"/>
                <w:attr w:name="Month" w:val="4"/>
              </w:smartTagPr>
              <w:r w:rsidRPr="009A7184">
                <w:t>21 Apr 2004</w:t>
              </w:r>
            </w:smartTag>
          </w:p>
        </w:tc>
        <w:tc>
          <w:tcPr>
            <w:tcW w:w="1845" w:type="dxa"/>
            <w:tcBorders>
              <w:top w:val="single" w:sz="4" w:space="0" w:color="auto"/>
              <w:bottom w:val="single" w:sz="4" w:space="0" w:color="auto"/>
            </w:tcBorders>
            <w:shd w:val="clear" w:color="auto" w:fill="auto"/>
          </w:tcPr>
          <w:p w14:paraId="473A03E2" w14:textId="77777777" w:rsidR="006416C2" w:rsidRPr="009A7184" w:rsidRDefault="006416C2" w:rsidP="00F23FB0">
            <w:pPr>
              <w:pStyle w:val="ENoteTableText"/>
            </w:pPr>
            <w:smartTag w:uri="urn:schemas-microsoft-com:office:smarttags" w:element="date">
              <w:smartTagPr>
                <w:attr w:name="Year" w:val="2002"/>
                <w:attr w:name="Day" w:val="18"/>
                <w:attr w:name="Month" w:val="9"/>
              </w:smartTagPr>
              <w:r w:rsidRPr="009A7184">
                <w:t>18 Sept 2002</w:t>
              </w:r>
            </w:smartTag>
          </w:p>
        </w:tc>
        <w:tc>
          <w:tcPr>
            <w:tcW w:w="1417" w:type="dxa"/>
            <w:tcBorders>
              <w:top w:val="single" w:sz="4" w:space="0" w:color="auto"/>
              <w:bottom w:val="single" w:sz="4" w:space="0" w:color="auto"/>
            </w:tcBorders>
            <w:shd w:val="clear" w:color="auto" w:fill="auto"/>
          </w:tcPr>
          <w:p w14:paraId="17B3C820" w14:textId="77777777" w:rsidR="006416C2" w:rsidRPr="009A7184" w:rsidRDefault="006416C2" w:rsidP="00F23FB0">
            <w:pPr>
              <w:pStyle w:val="ENoteTableText"/>
            </w:pPr>
            <w:r w:rsidRPr="009A7184">
              <w:t>—</w:t>
            </w:r>
          </w:p>
        </w:tc>
      </w:tr>
      <w:tr w:rsidR="006416C2" w:rsidRPr="009A7184" w14:paraId="2B7A0E53" w14:textId="77777777" w:rsidTr="00DA7005">
        <w:trPr>
          <w:cantSplit/>
        </w:trPr>
        <w:tc>
          <w:tcPr>
            <w:tcW w:w="1838" w:type="dxa"/>
            <w:tcBorders>
              <w:top w:val="single" w:sz="4" w:space="0" w:color="auto"/>
              <w:bottom w:val="single" w:sz="4" w:space="0" w:color="auto"/>
            </w:tcBorders>
            <w:shd w:val="clear" w:color="auto" w:fill="auto"/>
          </w:tcPr>
          <w:p w14:paraId="1991510C" w14:textId="77777777" w:rsidR="006416C2" w:rsidRPr="009A7184" w:rsidRDefault="006416C2" w:rsidP="00F23FB0">
            <w:pPr>
              <w:pStyle w:val="ENoteTableText"/>
            </w:pPr>
            <w:r w:rsidRPr="009A7184">
              <w:t>Customs Tariff Amendment (Greater Sunrise) Act 2004</w:t>
            </w:r>
          </w:p>
        </w:tc>
        <w:tc>
          <w:tcPr>
            <w:tcW w:w="992" w:type="dxa"/>
            <w:tcBorders>
              <w:top w:val="single" w:sz="4" w:space="0" w:color="auto"/>
              <w:bottom w:val="single" w:sz="4" w:space="0" w:color="auto"/>
            </w:tcBorders>
            <w:shd w:val="clear" w:color="auto" w:fill="auto"/>
          </w:tcPr>
          <w:p w14:paraId="76DF0BDA" w14:textId="77777777" w:rsidR="006416C2" w:rsidRPr="009A7184" w:rsidRDefault="006416C2" w:rsidP="00F23FB0">
            <w:pPr>
              <w:pStyle w:val="ENoteTableText"/>
            </w:pPr>
            <w:r w:rsidRPr="009A7184">
              <w:t>46, 2004</w:t>
            </w:r>
          </w:p>
        </w:tc>
        <w:tc>
          <w:tcPr>
            <w:tcW w:w="993" w:type="dxa"/>
            <w:tcBorders>
              <w:top w:val="single" w:sz="4" w:space="0" w:color="auto"/>
              <w:bottom w:val="single" w:sz="4" w:space="0" w:color="auto"/>
            </w:tcBorders>
            <w:shd w:val="clear" w:color="auto" w:fill="auto"/>
          </w:tcPr>
          <w:p w14:paraId="65D6A9DF" w14:textId="77777777" w:rsidR="006416C2" w:rsidRPr="009A7184" w:rsidRDefault="006416C2" w:rsidP="00F23FB0">
            <w:pPr>
              <w:pStyle w:val="ENoteTableText"/>
            </w:pPr>
            <w:smartTag w:uri="urn:schemas-microsoft-com:office:smarttags" w:element="date">
              <w:smartTagPr>
                <w:attr w:name="Year" w:val="2004"/>
                <w:attr w:name="Day" w:val="21"/>
                <w:attr w:name="Month" w:val="4"/>
              </w:smartTagPr>
              <w:r w:rsidRPr="009A7184">
                <w:t>21 Apr 2004</w:t>
              </w:r>
            </w:smartTag>
          </w:p>
        </w:tc>
        <w:tc>
          <w:tcPr>
            <w:tcW w:w="1845" w:type="dxa"/>
            <w:tcBorders>
              <w:top w:val="single" w:sz="4" w:space="0" w:color="auto"/>
              <w:bottom w:val="single" w:sz="4" w:space="0" w:color="auto"/>
            </w:tcBorders>
            <w:shd w:val="clear" w:color="auto" w:fill="auto"/>
          </w:tcPr>
          <w:p w14:paraId="773FBDA1" w14:textId="365F9FB6" w:rsidR="006416C2" w:rsidRPr="009A7184" w:rsidRDefault="00B12C14" w:rsidP="004E0A25">
            <w:pPr>
              <w:pStyle w:val="ENoteTableText"/>
            </w:pPr>
            <w:r>
              <w:t>Schedule 1</w:t>
            </w:r>
            <w:r w:rsidR="006416C2" w:rsidRPr="009A7184">
              <w:t>: 7 Feb 2007 (s.</w:t>
            </w:r>
            <w:r w:rsidR="00986578" w:rsidRPr="009A7184">
              <w:t> </w:t>
            </w:r>
            <w:r w:rsidR="006416C2" w:rsidRPr="009A7184">
              <w:t>2(1) and F2007L00256)</w:t>
            </w:r>
            <w:r w:rsidR="006416C2" w:rsidRPr="009A7184">
              <w:br/>
              <w:t>Remainder: Royal Assent</w:t>
            </w:r>
          </w:p>
        </w:tc>
        <w:tc>
          <w:tcPr>
            <w:tcW w:w="1417" w:type="dxa"/>
            <w:tcBorders>
              <w:top w:val="single" w:sz="4" w:space="0" w:color="auto"/>
              <w:bottom w:val="single" w:sz="4" w:space="0" w:color="auto"/>
            </w:tcBorders>
            <w:shd w:val="clear" w:color="auto" w:fill="auto"/>
          </w:tcPr>
          <w:p w14:paraId="635ABFB9" w14:textId="77777777" w:rsidR="006416C2" w:rsidRPr="009A7184" w:rsidRDefault="006416C2" w:rsidP="00F23FB0">
            <w:pPr>
              <w:pStyle w:val="ENoteTableText"/>
            </w:pPr>
            <w:r w:rsidRPr="009A7184">
              <w:t>—</w:t>
            </w:r>
          </w:p>
        </w:tc>
      </w:tr>
      <w:tr w:rsidR="006416C2" w:rsidRPr="009A7184" w14:paraId="2D250FD9" w14:textId="77777777" w:rsidTr="00DA7005">
        <w:trPr>
          <w:cantSplit/>
        </w:trPr>
        <w:tc>
          <w:tcPr>
            <w:tcW w:w="1838" w:type="dxa"/>
            <w:tcBorders>
              <w:top w:val="single" w:sz="4" w:space="0" w:color="auto"/>
              <w:bottom w:val="single" w:sz="4" w:space="0" w:color="auto"/>
            </w:tcBorders>
            <w:shd w:val="clear" w:color="auto" w:fill="auto"/>
          </w:tcPr>
          <w:p w14:paraId="04845222" w14:textId="77777777" w:rsidR="006416C2" w:rsidRPr="009A7184" w:rsidRDefault="006416C2" w:rsidP="00F23FB0">
            <w:pPr>
              <w:pStyle w:val="ENoteTableText"/>
            </w:pPr>
            <w:r w:rsidRPr="009A7184">
              <w:t>Customs Tariff Amendment (Fuels) Act 2004</w:t>
            </w:r>
          </w:p>
        </w:tc>
        <w:tc>
          <w:tcPr>
            <w:tcW w:w="992" w:type="dxa"/>
            <w:tcBorders>
              <w:top w:val="single" w:sz="4" w:space="0" w:color="auto"/>
              <w:bottom w:val="single" w:sz="4" w:space="0" w:color="auto"/>
            </w:tcBorders>
            <w:shd w:val="clear" w:color="auto" w:fill="auto"/>
          </w:tcPr>
          <w:p w14:paraId="634F9CDE" w14:textId="77777777" w:rsidR="006416C2" w:rsidRPr="009A7184" w:rsidRDefault="006416C2" w:rsidP="00F23FB0">
            <w:pPr>
              <w:pStyle w:val="ENoteTableText"/>
            </w:pPr>
            <w:r w:rsidRPr="009A7184">
              <w:t>65, 2004</w:t>
            </w:r>
          </w:p>
        </w:tc>
        <w:tc>
          <w:tcPr>
            <w:tcW w:w="993" w:type="dxa"/>
            <w:tcBorders>
              <w:top w:val="single" w:sz="4" w:space="0" w:color="auto"/>
              <w:bottom w:val="single" w:sz="4" w:space="0" w:color="auto"/>
            </w:tcBorders>
            <w:shd w:val="clear" w:color="auto" w:fill="auto"/>
          </w:tcPr>
          <w:p w14:paraId="0041EB89" w14:textId="77777777" w:rsidR="006416C2" w:rsidRPr="009A7184" w:rsidRDefault="006416C2" w:rsidP="00F23FB0">
            <w:pPr>
              <w:pStyle w:val="ENoteTableText"/>
            </w:pPr>
            <w:r w:rsidRPr="009A7184">
              <w:t>22</w:t>
            </w:r>
            <w:r w:rsidR="00986578" w:rsidRPr="009A7184">
              <w:t> </w:t>
            </w:r>
            <w:r w:rsidRPr="009A7184">
              <w:t>June 2004</w:t>
            </w:r>
          </w:p>
        </w:tc>
        <w:tc>
          <w:tcPr>
            <w:tcW w:w="1845" w:type="dxa"/>
            <w:tcBorders>
              <w:top w:val="single" w:sz="4" w:space="0" w:color="auto"/>
              <w:bottom w:val="single" w:sz="4" w:space="0" w:color="auto"/>
            </w:tcBorders>
            <w:shd w:val="clear" w:color="auto" w:fill="auto"/>
          </w:tcPr>
          <w:p w14:paraId="7BF5960C" w14:textId="52749257" w:rsidR="006416C2" w:rsidRPr="009A7184" w:rsidRDefault="00B12C14" w:rsidP="007E0F63">
            <w:pPr>
              <w:pStyle w:val="ENoteTableText"/>
            </w:pPr>
            <w:r>
              <w:t>Schedule 1</w:t>
            </w:r>
            <w:r w:rsidR="006416C2" w:rsidRPr="009A7184">
              <w:t xml:space="preserve"> (items</w:t>
            </w:r>
            <w:r w:rsidR="00986578" w:rsidRPr="009A7184">
              <w:t> </w:t>
            </w:r>
            <w:r w:rsidR="006416C2" w:rsidRPr="009A7184">
              <w:t>1–11, 32–37)</w:t>
            </w:r>
            <w:r w:rsidR="005B00E6" w:rsidRPr="009A7184">
              <w:t xml:space="preserve"> and Schedule</w:t>
            </w:r>
            <w:r w:rsidR="00986578" w:rsidRPr="009A7184">
              <w:t> </w:t>
            </w:r>
            <w:r w:rsidR="005B00E6" w:rsidRPr="009A7184">
              <w:t>2 (</w:t>
            </w:r>
            <w:r w:rsidR="001F50E2">
              <w:t>item 1</w:t>
            </w:r>
            <w:r w:rsidR="005B00E6" w:rsidRPr="009A7184">
              <w:t>)</w:t>
            </w:r>
            <w:r w:rsidR="006416C2" w:rsidRPr="009A7184">
              <w:t>:</w:t>
            </w:r>
            <w:r w:rsidR="005B00E6" w:rsidRPr="009A7184">
              <w:t xml:space="preserve"> 1</w:t>
            </w:r>
            <w:r w:rsidR="00986578" w:rsidRPr="009A7184">
              <w:t> </w:t>
            </w:r>
            <w:r w:rsidR="005B00E6" w:rsidRPr="009A7184">
              <w:t xml:space="preserve">July 2003 (s 2(1) </w:t>
            </w:r>
            <w:r>
              <w:t>items 2</w:t>
            </w:r>
            <w:r w:rsidR="005B00E6" w:rsidRPr="009A7184">
              <w:t>, 4,</w:t>
            </w:r>
            <w:r w:rsidR="006416C2" w:rsidRPr="009A7184">
              <w:t xml:space="preserve"> </w:t>
            </w:r>
            <w:r w:rsidR="005B00E6" w:rsidRPr="009A7184">
              <w:t>7)</w:t>
            </w:r>
            <w:r w:rsidR="006416C2" w:rsidRPr="009A7184">
              <w:br/>
            </w:r>
            <w:r>
              <w:t>Schedule 1</w:t>
            </w:r>
            <w:r w:rsidR="006416C2" w:rsidRPr="009A7184">
              <w:t xml:space="preserve"> (items</w:t>
            </w:r>
            <w:r w:rsidR="00986578" w:rsidRPr="009A7184">
              <w:t> </w:t>
            </w:r>
            <w:r w:rsidR="006416C2" w:rsidRPr="009A7184">
              <w:t>12–31, 38–43):</w:t>
            </w:r>
            <w:r w:rsidR="005B00E6" w:rsidRPr="009A7184">
              <w:t xml:space="preserve"> 28</w:t>
            </w:r>
            <w:r w:rsidR="00986578" w:rsidRPr="009A7184">
              <w:t> </w:t>
            </w:r>
            <w:r w:rsidR="005B00E6" w:rsidRPr="009A7184">
              <w:t>July 2003 (s 2(1) items</w:t>
            </w:r>
            <w:r w:rsidR="00986578" w:rsidRPr="009A7184">
              <w:t> </w:t>
            </w:r>
            <w:r w:rsidR="005B00E6" w:rsidRPr="009A7184">
              <w:t>3, 5)</w:t>
            </w:r>
            <w:r w:rsidR="006416C2" w:rsidRPr="009A7184">
              <w:t xml:space="preserve"> </w:t>
            </w:r>
            <w:r w:rsidR="006416C2" w:rsidRPr="009A7184">
              <w:br/>
            </w:r>
            <w:r>
              <w:t>Schedule 1</w:t>
            </w:r>
            <w:r w:rsidR="006416C2" w:rsidRPr="009A7184">
              <w:t xml:space="preserve"> (items</w:t>
            </w:r>
            <w:r w:rsidR="00986578" w:rsidRPr="009A7184">
              <w:t> </w:t>
            </w:r>
            <w:r w:rsidR="006416C2" w:rsidRPr="009A7184">
              <w:t>44–53)</w:t>
            </w:r>
            <w:r w:rsidR="007E0F63" w:rsidRPr="009A7184">
              <w:t xml:space="preserve"> and </w:t>
            </w:r>
            <w:r w:rsidR="006416C2" w:rsidRPr="009A7184">
              <w:t>Schedule</w:t>
            </w:r>
            <w:r w:rsidR="00986578" w:rsidRPr="009A7184">
              <w:t> </w:t>
            </w:r>
            <w:r w:rsidR="006416C2" w:rsidRPr="009A7184">
              <w:t>2 (</w:t>
            </w:r>
            <w:r>
              <w:t>items 2</w:t>
            </w:r>
            <w:r w:rsidR="006416C2" w:rsidRPr="009A7184">
              <w:t>–22):</w:t>
            </w:r>
            <w:r w:rsidR="001934E9" w:rsidRPr="009A7184">
              <w:t xml:space="preserve"> 18 Sept 2003 (s 2(1) </w:t>
            </w:r>
            <w:r w:rsidR="00C752F0" w:rsidRPr="009A7184">
              <w:t>items 6</w:t>
            </w:r>
            <w:r w:rsidR="007E0F63" w:rsidRPr="009A7184">
              <w:t xml:space="preserve">, </w:t>
            </w:r>
            <w:r w:rsidR="001934E9" w:rsidRPr="009A7184">
              <w:t>8)</w:t>
            </w:r>
          </w:p>
        </w:tc>
        <w:tc>
          <w:tcPr>
            <w:tcW w:w="1417" w:type="dxa"/>
            <w:tcBorders>
              <w:top w:val="single" w:sz="4" w:space="0" w:color="auto"/>
              <w:bottom w:val="single" w:sz="4" w:space="0" w:color="auto"/>
            </w:tcBorders>
            <w:shd w:val="clear" w:color="auto" w:fill="auto"/>
          </w:tcPr>
          <w:p w14:paraId="178A3BCE" w14:textId="77777777" w:rsidR="006416C2" w:rsidRPr="009A7184" w:rsidRDefault="006416C2" w:rsidP="00F23FB0">
            <w:pPr>
              <w:pStyle w:val="ENoteTableText"/>
            </w:pPr>
            <w:r w:rsidRPr="009A7184">
              <w:t>—</w:t>
            </w:r>
          </w:p>
        </w:tc>
      </w:tr>
      <w:tr w:rsidR="006416C2" w:rsidRPr="009A7184" w14:paraId="183BC376" w14:textId="77777777" w:rsidTr="00DA7005">
        <w:trPr>
          <w:cantSplit/>
        </w:trPr>
        <w:tc>
          <w:tcPr>
            <w:tcW w:w="1838" w:type="dxa"/>
            <w:tcBorders>
              <w:top w:val="single" w:sz="4" w:space="0" w:color="auto"/>
              <w:bottom w:val="nil"/>
            </w:tcBorders>
            <w:shd w:val="clear" w:color="auto" w:fill="auto"/>
          </w:tcPr>
          <w:p w14:paraId="01DDD2A6" w14:textId="77777777" w:rsidR="006416C2" w:rsidRPr="009A7184" w:rsidRDefault="006416C2" w:rsidP="00F23FB0">
            <w:pPr>
              <w:pStyle w:val="ENoteTableText"/>
            </w:pPr>
            <w:r w:rsidRPr="009A7184">
              <w:t>US Free Trade Agreement Implementation (Customs Tariff) Act 2004</w:t>
            </w:r>
          </w:p>
        </w:tc>
        <w:tc>
          <w:tcPr>
            <w:tcW w:w="992" w:type="dxa"/>
            <w:tcBorders>
              <w:top w:val="single" w:sz="4" w:space="0" w:color="auto"/>
              <w:bottom w:val="nil"/>
            </w:tcBorders>
            <w:shd w:val="clear" w:color="auto" w:fill="auto"/>
          </w:tcPr>
          <w:p w14:paraId="35E6E37A" w14:textId="77777777" w:rsidR="006416C2" w:rsidRPr="009A7184" w:rsidRDefault="006416C2" w:rsidP="00F23FB0">
            <w:pPr>
              <w:pStyle w:val="ENoteTableText"/>
            </w:pPr>
            <w:r w:rsidRPr="009A7184">
              <w:t>121, 2004</w:t>
            </w:r>
          </w:p>
        </w:tc>
        <w:tc>
          <w:tcPr>
            <w:tcW w:w="993" w:type="dxa"/>
            <w:tcBorders>
              <w:top w:val="single" w:sz="4" w:space="0" w:color="auto"/>
              <w:bottom w:val="nil"/>
            </w:tcBorders>
            <w:shd w:val="clear" w:color="auto" w:fill="auto"/>
          </w:tcPr>
          <w:p w14:paraId="75B18980" w14:textId="77777777" w:rsidR="006416C2" w:rsidRPr="009A7184" w:rsidRDefault="006416C2" w:rsidP="00F23FB0">
            <w:pPr>
              <w:pStyle w:val="ENoteTableText"/>
            </w:pPr>
            <w:smartTag w:uri="urn:schemas-microsoft-com:office:smarttags" w:element="date">
              <w:smartTagPr>
                <w:attr w:name="Year" w:val="2004"/>
                <w:attr w:name="Day" w:val="16"/>
                <w:attr w:name="Month" w:val="8"/>
              </w:smartTagPr>
              <w:r w:rsidRPr="009A7184">
                <w:t>16 Aug 2004</w:t>
              </w:r>
            </w:smartTag>
          </w:p>
        </w:tc>
        <w:tc>
          <w:tcPr>
            <w:tcW w:w="1845" w:type="dxa"/>
            <w:tcBorders>
              <w:top w:val="single" w:sz="4" w:space="0" w:color="auto"/>
              <w:bottom w:val="nil"/>
            </w:tcBorders>
            <w:shd w:val="clear" w:color="auto" w:fill="auto"/>
          </w:tcPr>
          <w:p w14:paraId="36F4DD99" w14:textId="08486BEA" w:rsidR="006416C2" w:rsidRPr="009A7184" w:rsidRDefault="00B12C14" w:rsidP="005C02F1">
            <w:pPr>
              <w:pStyle w:val="ENoteTableText"/>
            </w:pPr>
            <w:r>
              <w:t>Schedule 1</w:t>
            </w:r>
            <w:r w:rsidR="006416C2" w:rsidRPr="009A7184">
              <w:t>: 1 Jan 2005</w:t>
            </w:r>
            <w:r w:rsidR="005C02F1" w:rsidRPr="009A7184">
              <w:t xml:space="preserve"> </w:t>
            </w:r>
            <w:r w:rsidR="00640168" w:rsidRPr="009A7184">
              <w:t xml:space="preserve">(s 2(1) </w:t>
            </w:r>
            <w:r>
              <w:t>items 2</w:t>
            </w:r>
            <w:r w:rsidR="005C02F1" w:rsidRPr="009A7184">
              <w:t>–6</w:t>
            </w:r>
            <w:r w:rsidR="00640168" w:rsidRPr="009A7184">
              <w:t>)</w:t>
            </w:r>
          </w:p>
        </w:tc>
        <w:tc>
          <w:tcPr>
            <w:tcW w:w="1417" w:type="dxa"/>
            <w:tcBorders>
              <w:top w:val="single" w:sz="4" w:space="0" w:color="auto"/>
              <w:bottom w:val="nil"/>
            </w:tcBorders>
            <w:shd w:val="clear" w:color="auto" w:fill="auto"/>
          </w:tcPr>
          <w:p w14:paraId="6AE61836" w14:textId="77777777" w:rsidR="006416C2" w:rsidRPr="009A7184" w:rsidRDefault="006416C2" w:rsidP="00F23FB0">
            <w:pPr>
              <w:pStyle w:val="ENoteTableText"/>
            </w:pPr>
            <w:r w:rsidRPr="009A7184">
              <w:t>—</w:t>
            </w:r>
          </w:p>
        </w:tc>
      </w:tr>
      <w:tr w:rsidR="006416C2" w:rsidRPr="009A7184" w14:paraId="2F0BA015" w14:textId="77777777" w:rsidTr="00DA7005">
        <w:trPr>
          <w:cantSplit/>
        </w:trPr>
        <w:tc>
          <w:tcPr>
            <w:tcW w:w="1838" w:type="dxa"/>
            <w:tcBorders>
              <w:top w:val="nil"/>
              <w:bottom w:val="nil"/>
            </w:tcBorders>
            <w:shd w:val="clear" w:color="auto" w:fill="auto"/>
          </w:tcPr>
          <w:p w14:paraId="47C63273" w14:textId="77777777" w:rsidR="006416C2" w:rsidRPr="009A7184" w:rsidRDefault="006416C2" w:rsidP="00A82F13">
            <w:pPr>
              <w:pStyle w:val="ENoteTTIndentHeading"/>
            </w:pPr>
            <w:r w:rsidRPr="009A7184">
              <w:t>as amended by</w:t>
            </w:r>
          </w:p>
        </w:tc>
        <w:tc>
          <w:tcPr>
            <w:tcW w:w="992" w:type="dxa"/>
            <w:tcBorders>
              <w:top w:val="nil"/>
              <w:bottom w:val="nil"/>
            </w:tcBorders>
            <w:shd w:val="clear" w:color="auto" w:fill="auto"/>
          </w:tcPr>
          <w:p w14:paraId="198A428B" w14:textId="77777777" w:rsidR="006416C2" w:rsidRPr="009A7184" w:rsidRDefault="006416C2" w:rsidP="00F23FB0">
            <w:pPr>
              <w:pStyle w:val="ENoteTableText"/>
            </w:pPr>
          </w:p>
        </w:tc>
        <w:tc>
          <w:tcPr>
            <w:tcW w:w="993" w:type="dxa"/>
            <w:tcBorders>
              <w:top w:val="nil"/>
              <w:bottom w:val="nil"/>
            </w:tcBorders>
            <w:shd w:val="clear" w:color="auto" w:fill="auto"/>
          </w:tcPr>
          <w:p w14:paraId="68277D06" w14:textId="77777777" w:rsidR="006416C2" w:rsidRPr="009A7184" w:rsidRDefault="006416C2" w:rsidP="00F23FB0">
            <w:pPr>
              <w:pStyle w:val="ENoteTableText"/>
            </w:pPr>
          </w:p>
        </w:tc>
        <w:tc>
          <w:tcPr>
            <w:tcW w:w="1845" w:type="dxa"/>
            <w:tcBorders>
              <w:top w:val="nil"/>
              <w:bottom w:val="nil"/>
            </w:tcBorders>
            <w:shd w:val="clear" w:color="auto" w:fill="auto"/>
          </w:tcPr>
          <w:p w14:paraId="4DF447AA" w14:textId="77777777" w:rsidR="006416C2" w:rsidRPr="009A7184" w:rsidRDefault="006416C2" w:rsidP="00F23FB0">
            <w:pPr>
              <w:pStyle w:val="ENoteTableText"/>
            </w:pPr>
          </w:p>
        </w:tc>
        <w:tc>
          <w:tcPr>
            <w:tcW w:w="1417" w:type="dxa"/>
            <w:tcBorders>
              <w:top w:val="nil"/>
              <w:bottom w:val="nil"/>
            </w:tcBorders>
            <w:shd w:val="clear" w:color="auto" w:fill="auto"/>
          </w:tcPr>
          <w:p w14:paraId="2F6E2198" w14:textId="77777777" w:rsidR="006416C2" w:rsidRPr="009A7184" w:rsidRDefault="006416C2" w:rsidP="00F23FB0">
            <w:pPr>
              <w:pStyle w:val="ENoteTableText"/>
            </w:pPr>
          </w:p>
        </w:tc>
      </w:tr>
      <w:tr w:rsidR="006416C2" w:rsidRPr="009A7184" w14:paraId="415CEBE2" w14:textId="77777777" w:rsidTr="00DA7005">
        <w:trPr>
          <w:cantSplit/>
        </w:trPr>
        <w:tc>
          <w:tcPr>
            <w:tcW w:w="1838" w:type="dxa"/>
            <w:tcBorders>
              <w:top w:val="nil"/>
              <w:bottom w:val="single" w:sz="4" w:space="0" w:color="auto"/>
            </w:tcBorders>
            <w:shd w:val="clear" w:color="auto" w:fill="auto"/>
          </w:tcPr>
          <w:p w14:paraId="6C0913A0" w14:textId="4EAE4FD4" w:rsidR="006416C2" w:rsidRPr="009A7184" w:rsidRDefault="006416C2" w:rsidP="00F23FB0">
            <w:pPr>
              <w:pStyle w:val="ENoteTTi"/>
            </w:pPr>
            <w:r w:rsidRPr="009A7184">
              <w:t>Customs Tariff Amendment (Thailand</w:t>
            </w:r>
            <w:r w:rsidR="00B12C14">
              <w:noBreakHyphen/>
            </w:r>
            <w:r w:rsidRPr="009A7184">
              <w:t>Australia Free Trade Agreement Implementation) Act 2004</w:t>
            </w:r>
          </w:p>
        </w:tc>
        <w:tc>
          <w:tcPr>
            <w:tcW w:w="992" w:type="dxa"/>
            <w:tcBorders>
              <w:top w:val="nil"/>
              <w:bottom w:val="single" w:sz="4" w:space="0" w:color="auto"/>
            </w:tcBorders>
            <w:shd w:val="clear" w:color="auto" w:fill="auto"/>
          </w:tcPr>
          <w:p w14:paraId="3342E4B3" w14:textId="77777777" w:rsidR="006416C2" w:rsidRPr="009A7184" w:rsidRDefault="006416C2" w:rsidP="00F23FB0">
            <w:pPr>
              <w:pStyle w:val="ENoteTableText"/>
            </w:pPr>
            <w:r w:rsidRPr="009A7184">
              <w:t>131, 2004</w:t>
            </w:r>
          </w:p>
        </w:tc>
        <w:tc>
          <w:tcPr>
            <w:tcW w:w="993" w:type="dxa"/>
            <w:tcBorders>
              <w:top w:val="nil"/>
              <w:bottom w:val="single" w:sz="4" w:space="0" w:color="auto"/>
            </w:tcBorders>
            <w:shd w:val="clear" w:color="auto" w:fill="auto"/>
          </w:tcPr>
          <w:p w14:paraId="284C7F5F" w14:textId="77777777" w:rsidR="006416C2" w:rsidRPr="009A7184" w:rsidRDefault="006416C2" w:rsidP="00F23FB0">
            <w:pPr>
              <w:pStyle w:val="ENoteTableText"/>
            </w:pPr>
            <w:smartTag w:uri="urn:schemas-microsoft-com:office:smarttags" w:element="date">
              <w:smartTagPr>
                <w:attr w:name="Year" w:val="2004"/>
                <w:attr w:name="Day" w:val="26"/>
                <w:attr w:name="Month" w:val="11"/>
              </w:smartTagPr>
              <w:r w:rsidRPr="009A7184">
                <w:t>26 Nov 2004</w:t>
              </w:r>
            </w:smartTag>
          </w:p>
        </w:tc>
        <w:tc>
          <w:tcPr>
            <w:tcW w:w="1845" w:type="dxa"/>
            <w:tcBorders>
              <w:top w:val="nil"/>
              <w:bottom w:val="single" w:sz="4" w:space="0" w:color="auto"/>
            </w:tcBorders>
            <w:shd w:val="clear" w:color="auto" w:fill="auto"/>
          </w:tcPr>
          <w:p w14:paraId="19BF18E9" w14:textId="77777777" w:rsidR="006416C2" w:rsidRPr="009A7184" w:rsidRDefault="006416C2" w:rsidP="005E02F5">
            <w:pPr>
              <w:pStyle w:val="ENoteTableText"/>
            </w:pPr>
            <w:r w:rsidRPr="009A7184">
              <w:t>Schedule</w:t>
            </w:r>
            <w:r w:rsidR="00986578" w:rsidRPr="009A7184">
              <w:t> </w:t>
            </w:r>
            <w:r w:rsidRPr="009A7184">
              <w:t>2</w:t>
            </w:r>
            <w:r w:rsidR="005E02F5" w:rsidRPr="009A7184">
              <w:t xml:space="preserve"> (items</w:t>
            </w:r>
            <w:r w:rsidR="00986578" w:rsidRPr="009A7184">
              <w:t> </w:t>
            </w:r>
            <w:r w:rsidR="005E02F5" w:rsidRPr="009A7184">
              <w:t>39–46)</w:t>
            </w:r>
            <w:r w:rsidRPr="009A7184">
              <w:t xml:space="preserve">: </w:t>
            </w:r>
            <w:r w:rsidR="005E02F5" w:rsidRPr="009A7184">
              <w:t>never commenced (s 2(1) item</w:t>
            </w:r>
            <w:r w:rsidR="00986578" w:rsidRPr="009A7184">
              <w:t> </w:t>
            </w:r>
            <w:r w:rsidR="005E02F5" w:rsidRPr="009A7184">
              <w:t>8)</w:t>
            </w:r>
          </w:p>
        </w:tc>
        <w:tc>
          <w:tcPr>
            <w:tcW w:w="1417" w:type="dxa"/>
            <w:tcBorders>
              <w:top w:val="nil"/>
              <w:bottom w:val="single" w:sz="4" w:space="0" w:color="auto"/>
            </w:tcBorders>
            <w:shd w:val="clear" w:color="auto" w:fill="auto"/>
          </w:tcPr>
          <w:p w14:paraId="532B5B5D" w14:textId="77777777" w:rsidR="006416C2" w:rsidRPr="009A7184" w:rsidRDefault="006416C2" w:rsidP="00F23FB0">
            <w:pPr>
              <w:pStyle w:val="ENoteTableText"/>
            </w:pPr>
            <w:r w:rsidRPr="009A7184">
              <w:t>—</w:t>
            </w:r>
          </w:p>
        </w:tc>
      </w:tr>
      <w:tr w:rsidR="006416C2" w:rsidRPr="009A7184" w14:paraId="18DB2E92" w14:textId="77777777" w:rsidTr="00DA7005">
        <w:trPr>
          <w:cantSplit/>
        </w:trPr>
        <w:tc>
          <w:tcPr>
            <w:tcW w:w="1838" w:type="dxa"/>
            <w:tcBorders>
              <w:top w:val="single" w:sz="4" w:space="0" w:color="auto"/>
              <w:bottom w:val="single" w:sz="4" w:space="0" w:color="auto"/>
            </w:tcBorders>
            <w:shd w:val="clear" w:color="auto" w:fill="auto"/>
          </w:tcPr>
          <w:p w14:paraId="24D20290" w14:textId="00A1A045" w:rsidR="006416C2" w:rsidRPr="009A7184" w:rsidRDefault="006416C2" w:rsidP="00F23FB0">
            <w:pPr>
              <w:pStyle w:val="ENoteTableText"/>
            </w:pPr>
            <w:r w:rsidRPr="009A7184">
              <w:t>Customs Tariff Amendment (Thailand</w:t>
            </w:r>
            <w:r w:rsidR="00B12C14">
              <w:noBreakHyphen/>
            </w:r>
            <w:r w:rsidRPr="009A7184">
              <w:t>Australia Free Trade Agreement Implementation) Act 2004</w:t>
            </w:r>
          </w:p>
        </w:tc>
        <w:tc>
          <w:tcPr>
            <w:tcW w:w="992" w:type="dxa"/>
            <w:tcBorders>
              <w:top w:val="single" w:sz="4" w:space="0" w:color="auto"/>
              <w:bottom w:val="single" w:sz="4" w:space="0" w:color="auto"/>
            </w:tcBorders>
            <w:shd w:val="clear" w:color="auto" w:fill="auto"/>
          </w:tcPr>
          <w:p w14:paraId="27B91067" w14:textId="77777777" w:rsidR="006416C2" w:rsidRPr="009A7184" w:rsidRDefault="006416C2" w:rsidP="00F23FB0">
            <w:pPr>
              <w:pStyle w:val="ENoteTableText"/>
            </w:pPr>
            <w:r w:rsidRPr="009A7184">
              <w:t>131, 2004</w:t>
            </w:r>
          </w:p>
        </w:tc>
        <w:tc>
          <w:tcPr>
            <w:tcW w:w="993" w:type="dxa"/>
            <w:tcBorders>
              <w:top w:val="single" w:sz="4" w:space="0" w:color="auto"/>
              <w:bottom w:val="single" w:sz="4" w:space="0" w:color="auto"/>
            </w:tcBorders>
            <w:shd w:val="clear" w:color="auto" w:fill="auto"/>
          </w:tcPr>
          <w:p w14:paraId="01B6FAD7" w14:textId="77777777" w:rsidR="006416C2" w:rsidRPr="009A7184" w:rsidRDefault="006416C2" w:rsidP="00F23FB0">
            <w:pPr>
              <w:pStyle w:val="ENoteTableText"/>
            </w:pPr>
            <w:smartTag w:uri="urn:schemas-microsoft-com:office:smarttags" w:element="date">
              <w:smartTagPr>
                <w:attr w:name="Year" w:val="2004"/>
                <w:attr w:name="Day" w:val="26"/>
                <w:attr w:name="Month" w:val="11"/>
              </w:smartTagPr>
              <w:r w:rsidRPr="009A7184">
                <w:t>26 Nov 2004</w:t>
              </w:r>
            </w:smartTag>
          </w:p>
        </w:tc>
        <w:tc>
          <w:tcPr>
            <w:tcW w:w="1845" w:type="dxa"/>
            <w:tcBorders>
              <w:top w:val="single" w:sz="4" w:space="0" w:color="auto"/>
              <w:bottom w:val="single" w:sz="4" w:space="0" w:color="auto"/>
            </w:tcBorders>
            <w:shd w:val="clear" w:color="auto" w:fill="auto"/>
          </w:tcPr>
          <w:p w14:paraId="63C1BF27" w14:textId="60BFCE75" w:rsidR="006416C2" w:rsidRPr="009A7184" w:rsidRDefault="00B12C14" w:rsidP="003849D6">
            <w:pPr>
              <w:pStyle w:val="ENoteTableText"/>
            </w:pPr>
            <w:r>
              <w:t>Schedule 1</w:t>
            </w:r>
            <w:r w:rsidR="006416C2" w:rsidRPr="009A7184">
              <w:t>:</w:t>
            </w:r>
            <w:r w:rsidR="007F37D9" w:rsidRPr="009A7184">
              <w:t xml:space="preserve"> 1 Jan 2005 (s 2(1) </w:t>
            </w:r>
            <w:r>
              <w:t>items 2</w:t>
            </w:r>
            <w:r w:rsidR="008D6660" w:rsidRPr="009A7184">
              <w:t>–</w:t>
            </w:r>
            <w:r w:rsidR="007F37D9" w:rsidRPr="009A7184">
              <w:t>4)</w:t>
            </w:r>
            <w:r w:rsidR="006416C2" w:rsidRPr="009A7184">
              <w:br/>
              <w:t>Schedule</w:t>
            </w:r>
            <w:r w:rsidR="00986578" w:rsidRPr="009A7184">
              <w:t> </w:t>
            </w:r>
            <w:r w:rsidR="006416C2" w:rsidRPr="009A7184">
              <w:t>2</w:t>
            </w:r>
            <w:r w:rsidR="00D93C69" w:rsidRPr="009A7184">
              <w:t xml:space="preserve"> (items</w:t>
            </w:r>
            <w:r w:rsidR="00986578" w:rsidRPr="009A7184">
              <w:t> </w:t>
            </w:r>
            <w:r w:rsidR="00D93C69" w:rsidRPr="009A7184">
              <w:t>1–38)</w:t>
            </w:r>
            <w:r w:rsidR="006416C2" w:rsidRPr="009A7184">
              <w:t>:</w:t>
            </w:r>
            <w:r w:rsidR="008D6660" w:rsidRPr="009A7184">
              <w:t xml:space="preserve"> </w:t>
            </w:r>
            <w:r w:rsidR="00BD4F23" w:rsidRPr="009A7184">
              <w:t>n</w:t>
            </w:r>
            <w:r w:rsidR="008D6660" w:rsidRPr="009A7184">
              <w:t>ever commenced (s 2(1) items</w:t>
            </w:r>
            <w:r w:rsidR="00986578" w:rsidRPr="009A7184">
              <w:t> </w:t>
            </w:r>
            <w:r w:rsidR="008D6660" w:rsidRPr="009A7184">
              <w:t>5–</w:t>
            </w:r>
            <w:r w:rsidR="00D93C69" w:rsidRPr="009A7184">
              <w:t>7</w:t>
            </w:r>
            <w:r w:rsidR="008D6660" w:rsidRPr="009A7184">
              <w:t>)</w:t>
            </w:r>
          </w:p>
        </w:tc>
        <w:tc>
          <w:tcPr>
            <w:tcW w:w="1417" w:type="dxa"/>
            <w:tcBorders>
              <w:top w:val="single" w:sz="4" w:space="0" w:color="auto"/>
              <w:bottom w:val="single" w:sz="4" w:space="0" w:color="auto"/>
            </w:tcBorders>
            <w:shd w:val="clear" w:color="auto" w:fill="auto"/>
          </w:tcPr>
          <w:p w14:paraId="1ACF2C17" w14:textId="77777777" w:rsidR="006416C2" w:rsidRPr="009A7184" w:rsidRDefault="006416C2" w:rsidP="00F23FB0">
            <w:pPr>
              <w:pStyle w:val="ENoteTableText"/>
            </w:pPr>
            <w:r w:rsidRPr="009A7184">
              <w:t>—</w:t>
            </w:r>
          </w:p>
        </w:tc>
      </w:tr>
      <w:tr w:rsidR="006416C2" w:rsidRPr="009A7184" w14:paraId="3027004E" w14:textId="77777777" w:rsidTr="009841E7">
        <w:trPr>
          <w:cantSplit/>
        </w:trPr>
        <w:tc>
          <w:tcPr>
            <w:tcW w:w="1838" w:type="dxa"/>
            <w:tcBorders>
              <w:top w:val="single" w:sz="4" w:space="0" w:color="auto"/>
              <w:bottom w:val="single" w:sz="4" w:space="0" w:color="auto"/>
            </w:tcBorders>
            <w:shd w:val="clear" w:color="auto" w:fill="auto"/>
          </w:tcPr>
          <w:p w14:paraId="2B966411" w14:textId="11C913BD" w:rsidR="006416C2" w:rsidRPr="009A7184" w:rsidRDefault="006416C2" w:rsidP="00F23FB0">
            <w:pPr>
              <w:pStyle w:val="ENoteTableText"/>
            </w:pPr>
            <w:r w:rsidRPr="009A7184">
              <w:t>Customs Tariff Amendment (Textile, Clothing and Footwear Post</w:t>
            </w:r>
            <w:r w:rsidR="00B12C14">
              <w:noBreakHyphen/>
            </w:r>
            <w:r w:rsidRPr="009A7184">
              <w:t>2005 Arrangements) Act 2004</w:t>
            </w:r>
          </w:p>
        </w:tc>
        <w:tc>
          <w:tcPr>
            <w:tcW w:w="992" w:type="dxa"/>
            <w:tcBorders>
              <w:top w:val="single" w:sz="4" w:space="0" w:color="auto"/>
              <w:bottom w:val="single" w:sz="4" w:space="0" w:color="auto"/>
            </w:tcBorders>
            <w:shd w:val="clear" w:color="auto" w:fill="auto"/>
          </w:tcPr>
          <w:p w14:paraId="4389AF86" w14:textId="77777777" w:rsidR="006416C2" w:rsidRPr="009A7184" w:rsidRDefault="006416C2" w:rsidP="00F23FB0">
            <w:pPr>
              <w:pStyle w:val="ENoteTableText"/>
            </w:pPr>
            <w:r w:rsidRPr="009A7184">
              <w:t>147, 2004</w:t>
            </w:r>
          </w:p>
        </w:tc>
        <w:tc>
          <w:tcPr>
            <w:tcW w:w="993" w:type="dxa"/>
            <w:tcBorders>
              <w:top w:val="single" w:sz="4" w:space="0" w:color="auto"/>
              <w:bottom w:val="single" w:sz="4" w:space="0" w:color="auto"/>
            </w:tcBorders>
            <w:shd w:val="clear" w:color="auto" w:fill="auto"/>
          </w:tcPr>
          <w:p w14:paraId="141F8F3C" w14:textId="77777777" w:rsidR="006416C2" w:rsidRPr="009A7184" w:rsidRDefault="006416C2" w:rsidP="00F23FB0">
            <w:pPr>
              <w:pStyle w:val="ENoteTableText"/>
            </w:pPr>
            <w:smartTag w:uri="urn:schemas-microsoft-com:office:smarttags" w:element="date">
              <w:smartTagPr>
                <w:attr w:name="Year" w:val="2004"/>
                <w:attr w:name="Day" w:val="14"/>
                <w:attr w:name="Month" w:val="12"/>
              </w:smartTagPr>
              <w:r w:rsidRPr="009A7184">
                <w:t>14 Dec 2004</w:t>
              </w:r>
            </w:smartTag>
          </w:p>
        </w:tc>
        <w:tc>
          <w:tcPr>
            <w:tcW w:w="1845" w:type="dxa"/>
            <w:tcBorders>
              <w:top w:val="single" w:sz="4" w:space="0" w:color="auto"/>
              <w:bottom w:val="single" w:sz="4" w:space="0" w:color="auto"/>
            </w:tcBorders>
            <w:shd w:val="clear" w:color="auto" w:fill="auto"/>
          </w:tcPr>
          <w:p w14:paraId="19C6A553" w14:textId="77777777" w:rsidR="006416C2" w:rsidRPr="009A7184" w:rsidRDefault="006416C2" w:rsidP="00F23FB0">
            <w:pPr>
              <w:pStyle w:val="ENoteTableText"/>
            </w:pPr>
            <w:smartTag w:uri="urn:schemas-microsoft-com:office:smarttags" w:element="date">
              <w:smartTagPr>
                <w:attr w:name="Year" w:val="2004"/>
                <w:attr w:name="Day" w:val="14"/>
                <w:attr w:name="Month" w:val="12"/>
              </w:smartTagPr>
              <w:r w:rsidRPr="009A7184">
                <w:t>14 Dec 2004</w:t>
              </w:r>
            </w:smartTag>
          </w:p>
        </w:tc>
        <w:tc>
          <w:tcPr>
            <w:tcW w:w="1417" w:type="dxa"/>
            <w:tcBorders>
              <w:top w:val="single" w:sz="4" w:space="0" w:color="auto"/>
              <w:bottom w:val="single" w:sz="4" w:space="0" w:color="auto"/>
            </w:tcBorders>
            <w:shd w:val="clear" w:color="auto" w:fill="auto"/>
          </w:tcPr>
          <w:p w14:paraId="74C1214A" w14:textId="77777777" w:rsidR="006416C2" w:rsidRPr="009A7184" w:rsidRDefault="006416C2" w:rsidP="00F23FB0">
            <w:pPr>
              <w:pStyle w:val="ENoteTableText"/>
            </w:pPr>
            <w:r w:rsidRPr="009A7184">
              <w:t>—</w:t>
            </w:r>
          </w:p>
        </w:tc>
      </w:tr>
      <w:tr w:rsidR="006416C2" w:rsidRPr="009A7184" w14:paraId="7263F899" w14:textId="77777777" w:rsidTr="00DA7005">
        <w:trPr>
          <w:cantSplit/>
        </w:trPr>
        <w:tc>
          <w:tcPr>
            <w:tcW w:w="1838" w:type="dxa"/>
            <w:tcBorders>
              <w:top w:val="single" w:sz="4" w:space="0" w:color="auto"/>
              <w:bottom w:val="single" w:sz="4" w:space="0" w:color="auto"/>
            </w:tcBorders>
            <w:shd w:val="clear" w:color="auto" w:fill="auto"/>
          </w:tcPr>
          <w:p w14:paraId="634383E1" w14:textId="77777777" w:rsidR="006416C2" w:rsidRPr="009A7184" w:rsidRDefault="006416C2" w:rsidP="00F23FB0">
            <w:pPr>
              <w:pStyle w:val="ENoteTableText"/>
            </w:pPr>
            <w:r w:rsidRPr="009A7184">
              <w:t>Customs Tariff Amendment Act (No.</w:t>
            </w:r>
            <w:r w:rsidR="00986578" w:rsidRPr="009A7184">
              <w:t> </w:t>
            </w:r>
            <w:r w:rsidRPr="009A7184">
              <w:t>1) 2005</w:t>
            </w:r>
          </w:p>
        </w:tc>
        <w:tc>
          <w:tcPr>
            <w:tcW w:w="992" w:type="dxa"/>
            <w:tcBorders>
              <w:top w:val="single" w:sz="4" w:space="0" w:color="auto"/>
              <w:bottom w:val="single" w:sz="4" w:space="0" w:color="auto"/>
            </w:tcBorders>
            <w:shd w:val="clear" w:color="auto" w:fill="auto"/>
          </w:tcPr>
          <w:p w14:paraId="30273CE2" w14:textId="77777777" w:rsidR="006416C2" w:rsidRPr="009A7184" w:rsidRDefault="006416C2" w:rsidP="00F23FB0">
            <w:pPr>
              <w:pStyle w:val="ENoteTableText"/>
            </w:pPr>
            <w:r w:rsidRPr="009A7184">
              <w:t>88, 2005</w:t>
            </w:r>
          </w:p>
        </w:tc>
        <w:tc>
          <w:tcPr>
            <w:tcW w:w="993" w:type="dxa"/>
            <w:tcBorders>
              <w:top w:val="single" w:sz="4" w:space="0" w:color="auto"/>
              <w:bottom w:val="single" w:sz="4" w:space="0" w:color="auto"/>
            </w:tcBorders>
            <w:shd w:val="clear" w:color="auto" w:fill="auto"/>
          </w:tcPr>
          <w:p w14:paraId="6C578463" w14:textId="77777777" w:rsidR="006416C2" w:rsidRPr="009A7184" w:rsidRDefault="006416C2" w:rsidP="00F23FB0">
            <w:pPr>
              <w:pStyle w:val="ENoteTableText"/>
            </w:pPr>
            <w:r w:rsidRPr="009A7184">
              <w:t>6</w:t>
            </w:r>
            <w:r w:rsidR="00986578" w:rsidRPr="009A7184">
              <w:t> </w:t>
            </w:r>
            <w:r w:rsidRPr="009A7184">
              <w:t>July 2005</w:t>
            </w:r>
          </w:p>
        </w:tc>
        <w:tc>
          <w:tcPr>
            <w:tcW w:w="1845" w:type="dxa"/>
            <w:tcBorders>
              <w:top w:val="single" w:sz="4" w:space="0" w:color="auto"/>
              <w:bottom w:val="single" w:sz="4" w:space="0" w:color="auto"/>
            </w:tcBorders>
            <w:shd w:val="clear" w:color="auto" w:fill="auto"/>
          </w:tcPr>
          <w:p w14:paraId="747EC572" w14:textId="392C5276" w:rsidR="006416C2" w:rsidRPr="009A7184" w:rsidRDefault="00AD1A2C" w:rsidP="00177E80">
            <w:pPr>
              <w:pStyle w:val="ENoteTableText"/>
            </w:pPr>
            <w:r w:rsidRPr="009A7184">
              <w:t>Sch</w:t>
            </w:r>
            <w:r w:rsidR="00B658B9" w:rsidRPr="009A7184">
              <w:t> </w:t>
            </w:r>
            <w:r w:rsidR="006416C2" w:rsidRPr="009A7184">
              <w:t>1 (</w:t>
            </w:r>
            <w:r w:rsidR="001F50E2">
              <w:t>item 1</w:t>
            </w:r>
            <w:r w:rsidR="006416C2" w:rsidRPr="009A7184">
              <w:t xml:space="preserve">): </w:t>
            </w:r>
            <w:smartTag w:uri="urn:schemas-microsoft-com:office:smarttags" w:element="date">
              <w:smartTagPr>
                <w:attr w:name="Month" w:val="10"/>
                <w:attr w:name="Day" w:val="18"/>
                <w:attr w:name="Year" w:val="2003"/>
              </w:smartTagPr>
              <w:r w:rsidR="006416C2" w:rsidRPr="009A7184">
                <w:t>18 Oct 2003</w:t>
              </w:r>
            </w:smartTag>
            <w:r w:rsidRPr="009A7184">
              <w:br/>
              <w:t>Sch</w:t>
            </w:r>
            <w:r w:rsidR="00B658B9" w:rsidRPr="009A7184">
              <w:t> </w:t>
            </w:r>
            <w:r w:rsidR="006416C2" w:rsidRPr="009A7184">
              <w:t>1 (</w:t>
            </w:r>
            <w:r w:rsidR="00B12C14">
              <w:t>items 2</w:t>
            </w:r>
            <w:r w:rsidRPr="009A7184">
              <w:t>, 3): 24 Mar 2003</w:t>
            </w:r>
            <w:r w:rsidRPr="009A7184">
              <w:br/>
              <w:t>Sch</w:t>
            </w:r>
            <w:r w:rsidR="00B658B9" w:rsidRPr="009A7184">
              <w:t> </w:t>
            </w:r>
            <w:r w:rsidR="006416C2" w:rsidRPr="009A7184">
              <w:t>1 (</w:t>
            </w:r>
            <w:r w:rsidR="001F50E2">
              <w:t>item 4</w:t>
            </w:r>
            <w:r w:rsidR="006416C2" w:rsidRPr="009A7184">
              <w:t xml:space="preserve">): </w:t>
            </w:r>
            <w:smartTag w:uri="urn:schemas-microsoft-com:office:smarttags" w:element="date">
              <w:smartTagPr>
                <w:attr w:name="Month" w:val="1"/>
                <w:attr w:name="Day" w:val="1"/>
                <w:attr w:name="Year" w:val="2005"/>
              </w:smartTagPr>
              <w:r w:rsidR="006416C2" w:rsidRPr="009A7184">
                <w:t>1 Jan 2005</w:t>
              </w:r>
            </w:smartTag>
            <w:r w:rsidRPr="009A7184">
              <w:br/>
              <w:t>Sch</w:t>
            </w:r>
            <w:r w:rsidR="00B658B9" w:rsidRPr="009A7184">
              <w:t> </w:t>
            </w:r>
            <w:r w:rsidR="006416C2" w:rsidRPr="009A7184">
              <w:t>1 (items</w:t>
            </w:r>
            <w:r w:rsidR="00986578" w:rsidRPr="009A7184">
              <w:t> </w:t>
            </w:r>
            <w:r w:rsidR="006416C2" w:rsidRPr="009A7184">
              <w:t>5, 6):</w:t>
            </w:r>
            <w:r w:rsidR="007F37D9" w:rsidRPr="009A7184">
              <w:t xml:space="preserve"> 1</w:t>
            </w:r>
            <w:r w:rsidR="00986578" w:rsidRPr="009A7184">
              <w:t> </w:t>
            </w:r>
            <w:r w:rsidR="007F37D9" w:rsidRPr="009A7184">
              <w:t xml:space="preserve">July 2003 (s 2(1) </w:t>
            </w:r>
            <w:r w:rsidR="008E746F" w:rsidRPr="009A7184">
              <w:t>item 5</w:t>
            </w:r>
            <w:r w:rsidR="007F37D9" w:rsidRPr="009A7184">
              <w:t>)</w:t>
            </w:r>
            <w:r w:rsidRPr="009A7184">
              <w:br/>
              <w:t>Sch</w:t>
            </w:r>
            <w:r w:rsidR="00B658B9" w:rsidRPr="009A7184">
              <w:t> </w:t>
            </w:r>
            <w:r w:rsidR="006416C2" w:rsidRPr="009A7184">
              <w:t>1 (items</w:t>
            </w:r>
            <w:r w:rsidR="00986578" w:rsidRPr="009A7184">
              <w:t> </w:t>
            </w:r>
            <w:r w:rsidR="006416C2" w:rsidRPr="009A7184">
              <w:t>7–59):</w:t>
            </w:r>
            <w:r w:rsidR="007F37D9" w:rsidRPr="009A7184">
              <w:t xml:space="preserve"> 1 Jan 2005 (s 2(1) </w:t>
            </w:r>
            <w:r w:rsidR="008E746F" w:rsidRPr="009A7184">
              <w:t>item 6</w:t>
            </w:r>
            <w:r w:rsidR="007F37D9" w:rsidRPr="009A7184">
              <w:t>)</w:t>
            </w:r>
            <w:r w:rsidRPr="009A7184">
              <w:br/>
              <w:t>Sch</w:t>
            </w:r>
            <w:r w:rsidR="00B658B9" w:rsidRPr="009A7184">
              <w:t> </w:t>
            </w:r>
            <w:r w:rsidR="006416C2" w:rsidRPr="009A7184">
              <w:t>1 (</w:t>
            </w:r>
            <w:r w:rsidR="00C752F0" w:rsidRPr="009A7184">
              <w:t>items 6</w:t>
            </w:r>
            <w:r w:rsidR="006416C2" w:rsidRPr="009A7184">
              <w:t>0–112): 1 Feb 2005</w:t>
            </w:r>
            <w:r w:rsidR="006416C2" w:rsidRPr="009A7184">
              <w:br/>
              <w:t>Remainder: Royal Assent</w:t>
            </w:r>
          </w:p>
        </w:tc>
        <w:tc>
          <w:tcPr>
            <w:tcW w:w="1417" w:type="dxa"/>
            <w:tcBorders>
              <w:top w:val="single" w:sz="4" w:space="0" w:color="auto"/>
              <w:bottom w:val="single" w:sz="4" w:space="0" w:color="auto"/>
            </w:tcBorders>
            <w:shd w:val="clear" w:color="auto" w:fill="auto"/>
          </w:tcPr>
          <w:p w14:paraId="3E698D71" w14:textId="77777777" w:rsidR="006416C2" w:rsidRPr="009A7184" w:rsidRDefault="00AD1A2C" w:rsidP="00F23FB0">
            <w:pPr>
              <w:pStyle w:val="ENoteTableText"/>
            </w:pPr>
            <w:r w:rsidRPr="009A7184">
              <w:t>Sch</w:t>
            </w:r>
            <w:r w:rsidR="006416C2" w:rsidRPr="009A7184">
              <w:t xml:space="preserve"> 1 (</w:t>
            </w:r>
            <w:r w:rsidR="001F50E2">
              <w:t>item 1</w:t>
            </w:r>
            <w:r w:rsidR="006416C2" w:rsidRPr="009A7184">
              <w:t>13)</w:t>
            </w:r>
          </w:p>
        </w:tc>
      </w:tr>
      <w:tr w:rsidR="006416C2" w:rsidRPr="009A7184" w14:paraId="68987E1A" w14:textId="77777777" w:rsidTr="00DA7005">
        <w:trPr>
          <w:cantSplit/>
        </w:trPr>
        <w:tc>
          <w:tcPr>
            <w:tcW w:w="1838" w:type="dxa"/>
            <w:tcBorders>
              <w:top w:val="single" w:sz="4" w:space="0" w:color="auto"/>
              <w:bottom w:val="single" w:sz="4" w:space="0" w:color="auto"/>
            </w:tcBorders>
            <w:shd w:val="clear" w:color="auto" w:fill="auto"/>
          </w:tcPr>
          <w:p w14:paraId="0044E98A" w14:textId="77777777" w:rsidR="006416C2" w:rsidRPr="009A7184" w:rsidRDefault="006416C2" w:rsidP="00F23FB0">
            <w:pPr>
              <w:pStyle w:val="ENoteTableText"/>
            </w:pPr>
            <w:r w:rsidRPr="009A7184">
              <w:t>Customs Tariff Amendment Act (No.</w:t>
            </w:r>
            <w:r w:rsidR="00986578" w:rsidRPr="009A7184">
              <w:t> </w:t>
            </w:r>
            <w:r w:rsidRPr="009A7184">
              <w:t>2) 2005</w:t>
            </w:r>
          </w:p>
        </w:tc>
        <w:tc>
          <w:tcPr>
            <w:tcW w:w="992" w:type="dxa"/>
            <w:tcBorders>
              <w:top w:val="single" w:sz="4" w:space="0" w:color="auto"/>
              <w:bottom w:val="single" w:sz="4" w:space="0" w:color="auto"/>
            </w:tcBorders>
            <w:shd w:val="clear" w:color="auto" w:fill="auto"/>
          </w:tcPr>
          <w:p w14:paraId="6EC01298" w14:textId="77777777" w:rsidR="006416C2" w:rsidRPr="009A7184" w:rsidRDefault="006416C2" w:rsidP="00F23FB0">
            <w:pPr>
              <w:pStyle w:val="ENoteTableText"/>
            </w:pPr>
            <w:r w:rsidRPr="009A7184">
              <w:t>114, 2005</w:t>
            </w:r>
          </w:p>
        </w:tc>
        <w:tc>
          <w:tcPr>
            <w:tcW w:w="993" w:type="dxa"/>
            <w:tcBorders>
              <w:top w:val="single" w:sz="4" w:space="0" w:color="auto"/>
              <w:bottom w:val="single" w:sz="4" w:space="0" w:color="auto"/>
            </w:tcBorders>
            <w:shd w:val="clear" w:color="auto" w:fill="auto"/>
          </w:tcPr>
          <w:p w14:paraId="59964BA7" w14:textId="77777777" w:rsidR="006416C2" w:rsidRPr="009A7184" w:rsidRDefault="006416C2" w:rsidP="00F23FB0">
            <w:pPr>
              <w:pStyle w:val="ENoteTableText"/>
            </w:pPr>
            <w:smartTag w:uri="urn:schemas-microsoft-com:office:smarttags" w:element="date">
              <w:smartTagPr>
                <w:attr w:name="Year" w:val="2005"/>
                <w:attr w:name="Day" w:val="15"/>
                <w:attr w:name="Month" w:val="9"/>
              </w:smartTagPr>
              <w:r w:rsidRPr="009A7184">
                <w:t>15 Sept 2005</w:t>
              </w:r>
            </w:smartTag>
          </w:p>
        </w:tc>
        <w:tc>
          <w:tcPr>
            <w:tcW w:w="1845" w:type="dxa"/>
            <w:tcBorders>
              <w:top w:val="single" w:sz="4" w:space="0" w:color="auto"/>
              <w:bottom w:val="single" w:sz="4" w:space="0" w:color="auto"/>
            </w:tcBorders>
            <w:shd w:val="clear" w:color="auto" w:fill="auto"/>
          </w:tcPr>
          <w:p w14:paraId="75E1263F" w14:textId="77777777" w:rsidR="006416C2" w:rsidRPr="009A7184" w:rsidRDefault="00AD1A2C" w:rsidP="00F23FB0">
            <w:pPr>
              <w:pStyle w:val="ENoteTableText"/>
            </w:pPr>
            <w:r w:rsidRPr="009A7184">
              <w:t>Sch</w:t>
            </w:r>
            <w:r w:rsidR="00B658B9" w:rsidRPr="009A7184">
              <w:t> </w:t>
            </w:r>
            <w:r w:rsidR="006416C2" w:rsidRPr="009A7184">
              <w:t>1 (items</w:t>
            </w:r>
            <w:r w:rsidR="00986578" w:rsidRPr="009A7184">
              <w:t> </w:t>
            </w:r>
            <w:r w:rsidR="006416C2" w:rsidRPr="009A7184">
              <w:t>1–3): 1</w:t>
            </w:r>
            <w:r w:rsidR="00986578" w:rsidRPr="009A7184">
              <w:t> </w:t>
            </w:r>
            <w:r w:rsidRPr="009A7184">
              <w:t>July 2005</w:t>
            </w:r>
            <w:r w:rsidRPr="009A7184">
              <w:br/>
              <w:t>Sch</w:t>
            </w:r>
            <w:r w:rsidR="00B658B9" w:rsidRPr="009A7184">
              <w:t> </w:t>
            </w:r>
            <w:r w:rsidR="006416C2" w:rsidRPr="009A7184">
              <w:t>1 (items</w:t>
            </w:r>
            <w:r w:rsidR="00986578" w:rsidRPr="009A7184">
              <w:t> </w:t>
            </w:r>
            <w:r w:rsidR="006416C2" w:rsidRPr="009A7184">
              <w:t>4–7): 11</w:t>
            </w:r>
            <w:r w:rsidR="00986578" w:rsidRPr="009A7184">
              <w:t> </w:t>
            </w:r>
            <w:r w:rsidR="006416C2" w:rsidRPr="009A7184">
              <w:t>May 2005</w:t>
            </w:r>
            <w:r w:rsidR="006416C2" w:rsidRPr="009A7184">
              <w:br/>
              <w:t>Remainder: Royal Assent</w:t>
            </w:r>
          </w:p>
        </w:tc>
        <w:tc>
          <w:tcPr>
            <w:tcW w:w="1417" w:type="dxa"/>
            <w:tcBorders>
              <w:top w:val="single" w:sz="4" w:space="0" w:color="auto"/>
              <w:bottom w:val="single" w:sz="4" w:space="0" w:color="auto"/>
            </w:tcBorders>
            <w:shd w:val="clear" w:color="auto" w:fill="auto"/>
          </w:tcPr>
          <w:p w14:paraId="59854442" w14:textId="77777777" w:rsidR="006416C2" w:rsidRPr="009A7184" w:rsidRDefault="00AD1A2C" w:rsidP="00F23FB0">
            <w:pPr>
              <w:pStyle w:val="ENoteTableText"/>
            </w:pPr>
            <w:r w:rsidRPr="009A7184">
              <w:t>Sch</w:t>
            </w:r>
            <w:r w:rsidR="006416C2" w:rsidRPr="009A7184">
              <w:t xml:space="preserve"> 1 (</w:t>
            </w:r>
            <w:r w:rsidR="008E746F" w:rsidRPr="009A7184">
              <w:t>item 7</w:t>
            </w:r>
            <w:r w:rsidR="006416C2" w:rsidRPr="009A7184">
              <w:t>)</w:t>
            </w:r>
          </w:p>
        </w:tc>
      </w:tr>
      <w:tr w:rsidR="006416C2" w:rsidRPr="009A7184" w14:paraId="46100EFD" w14:textId="77777777" w:rsidTr="00DA7005">
        <w:trPr>
          <w:cantSplit/>
        </w:trPr>
        <w:tc>
          <w:tcPr>
            <w:tcW w:w="1838" w:type="dxa"/>
            <w:tcBorders>
              <w:top w:val="single" w:sz="4" w:space="0" w:color="auto"/>
              <w:bottom w:val="single" w:sz="4" w:space="0" w:color="auto"/>
            </w:tcBorders>
            <w:shd w:val="clear" w:color="auto" w:fill="auto"/>
          </w:tcPr>
          <w:p w14:paraId="3D2A9B64" w14:textId="77777777" w:rsidR="006416C2" w:rsidRPr="009A7184" w:rsidRDefault="006416C2" w:rsidP="00F23FB0">
            <w:pPr>
              <w:pStyle w:val="ENoteTableText"/>
            </w:pPr>
            <w:r w:rsidRPr="009A7184">
              <w:t>Customs Tariff Amendment (Commonwealth Games) Act 2005</w:t>
            </w:r>
          </w:p>
        </w:tc>
        <w:tc>
          <w:tcPr>
            <w:tcW w:w="992" w:type="dxa"/>
            <w:tcBorders>
              <w:top w:val="single" w:sz="4" w:space="0" w:color="auto"/>
              <w:bottom w:val="single" w:sz="4" w:space="0" w:color="auto"/>
            </w:tcBorders>
            <w:shd w:val="clear" w:color="auto" w:fill="auto"/>
          </w:tcPr>
          <w:p w14:paraId="26980D0B" w14:textId="77777777" w:rsidR="006416C2" w:rsidRPr="009A7184" w:rsidRDefault="006416C2" w:rsidP="00F23FB0">
            <w:pPr>
              <w:pStyle w:val="ENoteTableText"/>
            </w:pPr>
            <w:r w:rsidRPr="009A7184">
              <w:t>131, 2005</w:t>
            </w:r>
          </w:p>
        </w:tc>
        <w:tc>
          <w:tcPr>
            <w:tcW w:w="993" w:type="dxa"/>
            <w:tcBorders>
              <w:top w:val="single" w:sz="4" w:space="0" w:color="auto"/>
              <w:bottom w:val="single" w:sz="4" w:space="0" w:color="auto"/>
            </w:tcBorders>
            <w:shd w:val="clear" w:color="auto" w:fill="auto"/>
          </w:tcPr>
          <w:p w14:paraId="32391DF0" w14:textId="77777777" w:rsidR="006416C2" w:rsidRPr="009A7184" w:rsidRDefault="006416C2" w:rsidP="00F23FB0">
            <w:pPr>
              <w:pStyle w:val="ENoteTableText"/>
            </w:pPr>
            <w:smartTag w:uri="urn:schemas-microsoft-com:office:smarttags" w:element="date">
              <w:smartTagPr>
                <w:attr w:name="Year" w:val="2005"/>
                <w:attr w:name="Day" w:val="8"/>
                <w:attr w:name="Month" w:val="11"/>
              </w:smartTagPr>
              <w:r w:rsidRPr="009A7184">
                <w:t>8 Nov 2005</w:t>
              </w:r>
            </w:smartTag>
          </w:p>
        </w:tc>
        <w:tc>
          <w:tcPr>
            <w:tcW w:w="1845" w:type="dxa"/>
            <w:tcBorders>
              <w:top w:val="single" w:sz="4" w:space="0" w:color="auto"/>
              <w:bottom w:val="single" w:sz="4" w:space="0" w:color="auto"/>
            </w:tcBorders>
            <w:shd w:val="clear" w:color="auto" w:fill="auto"/>
          </w:tcPr>
          <w:p w14:paraId="543E49D7" w14:textId="77777777" w:rsidR="006416C2" w:rsidRPr="009A7184" w:rsidRDefault="006416C2" w:rsidP="00F23FB0">
            <w:pPr>
              <w:pStyle w:val="ENoteTableText"/>
            </w:pPr>
            <w:smartTag w:uri="urn:schemas-microsoft-com:office:smarttags" w:element="date">
              <w:smartTagPr>
                <w:attr w:name="Year" w:val="2005"/>
                <w:attr w:name="Day" w:val="8"/>
                <w:attr w:name="Month" w:val="11"/>
              </w:smartTagPr>
              <w:r w:rsidRPr="009A7184">
                <w:t>8 Nov 2005</w:t>
              </w:r>
            </w:smartTag>
          </w:p>
        </w:tc>
        <w:tc>
          <w:tcPr>
            <w:tcW w:w="1417" w:type="dxa"/>
            <w:tcBorders>
              <w:top w:val="single" w:sz="4" w:space="0" w:color="auto"/>
              <w:bottom w:val="single" w:sz="4" w:space="0" w:color="auto"/>
            </w:tcBorders>
            <w:shd w:val="clear" w:color="auto" w:fill="auto"/>
          </w:tcPr>
          <w:p w14:paraId="74A3AC25" w14:textId="77777777" w:rsidR="006416C2" w:rsidRPr="009A7184" w:rsidRDefault="006416C2" w:rsidP="00F23FB0">
            <w:pPr>
              <w:pStyle w:val="ENoteTableText"/>
            </w:pPr>
            <w:r w:rsidRPr="009A7184">
              <w:t>—</w:t>
            </w:r>
          </w:p>
        </w:tc>
      </w:tr>
      <w:tr w:rsidR="006416C2" w:rsidRPr="009A7184" w14:paraId="64B06924" w14:textId="77777777" w:rsidTr="00DA7005">
        <w:trPr>
          <w:cantSplit/>
        </w:trPr>
        <w:tc>
          <w:tcPr>
            <w:tcW w:w="1838" w:type="dxa"/>
            <w:tcBorders>
              <w:top w:val="single" w:sz="4" w:space="0" w:color="auto"/>
              <w:bottom w:val="single" w:sz="4" w:space="0" w:color="auto"/>
            </w:tcBorders>
            <w:shd w:val="clear" w:color="auto" w:fill="auto"/>
          </w:tcPr>
          <w:p w14:paraId="711BCA03" w14:textId="77777777" w:rsidR="006416C2" w:rsidRPr="009A7184" w:rsidRDefault="006416C2" w:rsidP="00F23FB0">
            <w:pPr>
              <w:pStyle w:val="ENoteTableText"/>
            </w:pPr>
            <w:r w:rsidRPr="009A7184">
              <w:t>Customs Tariff Amendment (Fuel Tax Reform and Other Measures) Act 2006</w:t>
            </w:r>
          </w:p>
        </w:tc>
        <w:tc>
          <w:tcPr>
            <w:tcW w:w="992" w:type="dxa"/>
            <w:tcBorders>
              <w:top w:val="single" w:sz="4" w:space="0" w:color="auto"/>
              <w:bottom w:val="single" w:sz="4" w:space="0" w:color="auto"/>
            </w:tcBorders>
            <w:shd w:val="clear" w:color="auto" w:fill="auto"/>
          </w:tcPr>
          <w:p w14:paraId="5221C794" w14:textId="77777777" w:rsidR="006416C2" w:rsidRPr="009A7184" w:rsidRDefault="006416C2" w:rsidP="00F23FB0">
            <w:pPr>
              <w:pStyle w:val="ENoteTableText"/>
            </w:pPr>
            <w:r w:rsidRPr="009A7184">
              <w:t>77, 2006</w:t>
            </w:r>
          </w:p>
        </w:tc>
        <w:tc>
          <w:tcPr>
            <w:tcW w:w="993" w:type="dxa"/>
            <w:tcBorders>
              <w:top w:val="single" w:sz="4" w:space="0" w:color="auto"/>
              <w:bottom w:val="single" w:sz="4" w:space="0" w:color="auto"/>
            </w:tcBorders>
            <w:shd w:val="clear" w:color="auto" w:fill="auto"/>
          </w:tcPr>
          <w:p w14:paraId="74F26795" w14:textId="77777777" w:rsidR="006416C2" w:rsidRPr="009A7184" w:rsidRDefault="006416C2" w:rsidP="00F23FB0">
            <w:pPr>
              <w:pStyle w:val="ENoteTableText"/>
            </w:pPr>
            <w:r w:rsidRPr="009A7184">
              <w:t>26</w:t>
            </w:r>
            <w:r w:rsidR="00986578" w:rsidRPr="009A7184">
              <w:t> </w:t>
            </w:r>
            <w:r w:rsidRPr="009A7184">
              <w:t>June 2006</w:t>
            </w:r>
          </w:p>
        </w:tc>
        <w:tc>
          <w:tcPr>
            <w:tcW w:w="1845" w:type="dxa"/>
            <w:tcBorders>
              <w:top w:val="single" w:sz="4" w:space="0" w:color="auto"/>
              <w:bottom w:val="single" w:sz="4" w:space="0" w:color="auto"/>
            </w:tcBorders>
            <w:shd w:val="clear" w:color="auto" w:fill="auto"/>
          </w:tcPr>
          <w:p w14:paraId="127CB1C6" w14:textId="77777777" w:rsidR="006416C2" w:rsidRPr="009A7184" w:rsidRDefault="00AD1A2C" w:rsidP="00F23FB0">
            <w:pPr>
              <w:pStyle w:val="ENoteTableText"/>
            </w:pPr>
            <w:r w:rsidRPr="009A7184">
              <w:t>Sch</w:t>
            </w:r>
            <w:r w:rsidR="00B658B9" w:rsidRPr="009A7184">
              <w:t> </w:t>
            </w:r>
            <w:r w:rsidRPr="009A7184">
              <w:t>1: 1 Nov 2005</w:t>
            </w:r>
            <w:r w:rsidRPr="009A7184">
              <w:br/>
              <w:t>Sch</w:t>
            </w:r>
            <w:r w:rsidR="00B658B9" w:rsidRPr="009A7184">
              <w:t> </w:t>
            </w:r>
            <w:r w:rsidR="006416C2" w:rsidRPr="009A7184">
              <w:t>2: 1</w:t>
            </w:r>
            <w:r w:rsidR="00986578" w:rsidRPr="009A7184">
              <w:t> </w:t>
            </w:r>
            <w:r w:rsidR="006416C2" w:rsidRPr="009A7184">
              <w:t>July 2006</w:t>
            </w:r>
            <w:r w:rsidR="006416C2" w:rsidRPr="009A7184">
              <w:br/>
              <w:t>Remainder: Royal Assent</w:t>
            </w:r>
          </w:p>
        </w:tc>
        <w:tc>
          <w:tcPr>
            <w:tcW w:w="1417" w:type="dxa"/>
            <w:tcBorders>
              <w:top w:val="single" w:sz="4" w:space="0" w:color="auto"/>
              <w:bottom w:val="single" w:sz="4" w:space="0" w:color="auto"/>
            </w:tcBorders>
            <w:shd w:val="clear" w:color="auto" w:fill="auto"/>
          </w:tcPr>
          <w:p w14:paraId="54BCA91C" w14:textId="77777777" w:rsidR="006416C2" w:rsidRPr="009A7184" w:rsidRDefault="00AD1A2C" w:rsidP="00F23FB0">
            <w:pPr>
              <w:pStyle w:val="ENoteTableText"/>
            </w:pPr>
            <w:r w:rsidRPr="009A7184">
              <w:t>Sch</w:t>
            </w:r>
            <w:r w:rsidR="006416C2" w:rsidRPr="009A7184">
              <w:t xml:space="preserve"> 1 (</w:t>
            </w:r>
            <w:r w:rsidR="001F50E2">
              <w:t>item 1</w:t>
            </w:r>
            <w:r w:rsidRPr="009A7184">
              <w:t>9) and Sch</w:t>
            </w:r>
            <w:r w:rsidR="006416C2" w:rsidRPr="009A7184">
              <w:t> 2 (</w:t>
            </w:r>
            <w:r w:rsidR="001F50E2">
              <w:t>item 4</w:t>
            </w:r>
            <w:r w:rsidR="006416C2" w:rsidRPr="009A7184">
              <w:t>6)</w:t>
            </w:r>
          </w:p>
        </w:tc>
      </w:tr>
      <w:tr w:rsidR="006416C2" w:rsidRPr="009A7184" w14:paraId="7BECB151" w14:textId="77777777" w:rsidTr="00DA7005">
        <w:trPr>
          <w:cantSplit/>
        </w:trPr>
        <w:tc>
          <w:tcPr>
            <w:tcW w:w="1838" w:type="dxa"/>
            <w:tcBorders>
              <w:top w:val="single" w:sz="4" w:space="0" w:color="auto"/>
              <w:bottom w:val="single" w:sz="4" w:space="0" w:color="auto"/>
            </w:tcBorders>
            <w:shd w:val="clear" w:color="auto" w:fill="auto"/>
          </w:tcPr>
          <w:p w14:paraId="5EBE7F57" w14:textId="77777777" w:rsidR="006416C2" w:rsidRPr="009A7184" w:rsidRDefault="006416C2" w:rsidP="00F23FB0">
            <w:pPr>
              <w:pStyle w:val="ENoteTableText"/>
            </w:pPr>
            <w:r w:rsidRPr="009A7184">
              <w:t>Customs Tariff Amendment (2007 Harmonized System Changes) Act 2006</w:t>
            </w:r>
          </w:p>
        </w:tc>
        <w:tc>
          <w:tcPr>
            <w:tcW w:w="992" w:type="dxa"/>
            <w:tcBorders>
              <w:top w:val="single" w:sz="4" w:space="0" w:color="auto"/>
              <w:bottom w:val="single" w:sz="4" w:space="0" w:color="auto"/>
            </w:tcBorders>
            <w:shd w:val="clear" w:color="auto" w:fill="auto"/>
          </w:tcPr>
          <w:p w14:paraId="4D2810B6" w14:textId="77777777" w:rsidR="006416C2" w:rsidRPr="009A7184" w:rsidRDefault="006416C2" w:rsidP="00F23FB0">
            <w:pPr>
              <w:pStyle w:val="ENoteTableText"/>
            </w:pPr>
            <w:r w:rsidRPr="009A7184">
              <w:t>118, 2006</w:t>
            </w:r>
          </w:p>
        </w:tc>
        <w:tc>
          <w:tcPr>
            <w:tcW w:w="993" w:type="dxa"/>
            <w:tcBorders>
              <w:top w:val="single" w:sz="4" w:space="0" w:color="auto"/>
              <w:bottom w:val="single" w:sz="4" w:space="0" w:color="auto"/>
            </w:tcBorders>
            <w:shd w:val="clear" w:color="auto" w:fill="auto"/>
          </w:tcPr>
          <w:p w14:paraId="1515E35F" w14:textId="77777777" w:rsidR="006416C2" w:rsidRPr="009A7184" w:rsidRDefault="006416C2" w:rsidP="00F23FB0">
            <w:pPr>
              <w:pStyle w:val="ENoteTableText"/>
            </w:pPr>
            <w:smartTag w:uri="urn:schemas-microsoft-com:office:smarttags" w:element="date">
              <w:smartTagPr>
                <w:attr w:name="Year" w:val="2006"/>
                <w:attr w:name="Day" w:val="4"/>
                <w:attr w:name="Month" w:val="11"/>
              </w:smartTagPr>
              <w:r w:rsidRPr="009A7184">
                <w:t>4 Nov 2006</w:t>
              </w:r>
            </w:smartTag>
          </w:p>
        </w:tc>
        <w:tc>
          <w:tcPr>
            <w:tcW w:w="1845" w:type="dxa"/>
            <w:tcBorders>
              <w:top w:val="single" w:sz="4" w:space="0" w:color="auto"/>
              <w:bottom w:val="single" w:sz="4" w:space="0" w:color="auto"/>
            </w:tcBorders>
            <w:shd w:val="clear" w:color="auto" w:fill="auto"/>
          </w:tcPr>
          <w:p w14:paraId="03C07168" w14:textId="77777777" w:rsidR="006416C2" w:rsidRPr="009A7184" w:rsidRDefault="006416C2" w:rsidP="00F23FB0">
            <w:pPr>
              <w:pStyle w:val="ENoteTableText"/>
            </w:pPr>
            <w:smartTag w:uri="urn:schemas-microsoft-com:office:smarttags" w:element="date">
              <w:smartTagPr>
                <w:attr w:name="Year" w:val="2006"/>
                <w:attr w:name="Day" w:val="4"/>
                <w:attr w:name="Month" w:val="11"/>
              </w:smartTagPr>
              <w:r w:rsidRPr="009A7184">
                <w:t>4 Nov 2006</w:t>
              </w:r>
            </w:smartTag>
          </w:p>
        </w:tc>
        <w:tc>
          <w:tcPr>
            <w:tcW w:w="1417" w:type="dxa"/>
            <w:tcBorders>
              <w:top w:val="single" w:sz="4" w:space="0" w:color="auto"/>
              <w:bottom w:val="single" w:sz="4" w:space="0" w:color="auto"/>
            </w:tcBorders>
            <w:shd w:val="clear" w:color="auto" w:fill="auto"/>
          </w:tcPr>
          <w:p w14:paraId="08CB579C" w14:textId="77777777" w:rsidR="006416C2" w:rsidRPr="009A7184" w:rsidRDefault="00AD1A2C" w:rsidP="00F23FB0">
            <w:pPr>
              <w:pStyle w:val="ENoteTableText"/>
            </w:pPr>
            <w:r w:rsidRPr="009A7184">
              <w:t>Sch</w:t>
            </w:r>
            <w:r w:rsidR="006416C2" w:rsidRPr="009A7184">
              <w:t xml:space="preserve"> 1 (</w:t>
            </w:r>
            <w:r w:rsidR="008E746F" w:rsidRPr="009A7184">
              <w:t>item 5</w:t>
            </w:r>
            <w:r w:rsidR="006416C2" w:rsidRPr="009A7184">
              <w:t>99)</w:t>
            </w:r>
          </w:p>
        </w:tc>
      </w:tr>
      <w:tr w:rsidR="006416C2" w:rsidRPr="009A7184" w14:paraId="52F79ECE" w14:textId="77777777" w:rsidTr="00DA7005">
        <w:trPr>
          <w:cantSplit/>
        </w:trPr>
        <w:tc>
          <w:tcPr>
            <w:tcW w:w="1838" w:type="dxa"/>
            <w:tcBorders>
              <w:top w:val="single" w:sz="4" w:space="0" w:color="auto"/>
              <w:bottom w:val="single" w:sz="4" w:space="0" w:color="auto"/>
            </w:tcBorders>
            <w:shd w:val="clear" w:color="auto" w:fill="auto"/>
          </w:tcPr>
          <w:p w14:paraId="425B72BA" w14:textId="77777777" w:rsidR="006416C2" w:rsidRPr="009A7184" w:rsidRDefault="006416C2" w:rsidP="00F23FB0">
            <w:pPr>
              <w:pStyle w:val="ENoteTableText"/>
            </w:pPr>
            <w:r w:rsidRPr="009A7184">
              <w:t>Customs Legislation Amendment (New Zealand Rules of Origin) Act 2006</w:t>
            </w:r>
          </w:p>
        </w:tc>
        <w:tc>
          <w:tcPr>
            <w:tcW w:w="992" w:type="dxa"/>
            <w:tcBorders>
              <w:top w:val="single" w:sz="4" w:space="0" w:color="auto"/>
              <w:bottom w:val="single" w:sz="4" w:space="0" w:color="auto"/>
            </w:tcBorders>
            <w:shd w:val="clear" w:color="auto" w:fill="auto"/>
          </w:tcPr>
          <w:p w14:paraId="494D1E9D" w14:textId="77777777" w:rsidR="006416C2" w:rsidRPr="009A7184" w:rsidRDefault="006416C2" w:rsidP="00F23FB0">
            <w:pPr>
              <w:pStyle w:val="ENoteTableText"/>
            </w:pPr>
            <w:r w:rsidRPr="009A7184">
              <w:t>166, 2006</w:t>
            </w:r>
          </w:p>
        </w:tc>
        <w:tc>
          <w:tcPr>
            <w:tcW w:w="993" w:type="dxa"/>
            <w:tcBorders>
              <w:top w:val="single" w:sz="4" w:space="0" w:color="auto"/>
              <w:bottom w:val="single" w:sz="4" w:space="0" w:color="auto"/>
            </w:tcBorders>
            <w:shd w:val="clear" w:color="auto" w:fill="auto"/>
          </w:tcPr>
          <w:p w14:paraId="2E9C4D18" w14:textId="77777777" w:rsidR="006416C2" w:rsidRPr="009A7184" w:rsidRDefault="006416C2" w:rsidP="00F23FB0">
            <w:pPr>
              <w:pStyle w:val="ENoteTableText"/>
            </w:pPr>
            <w:smartTag w:uri="urn:schemas-microsoft-com:office:smarttags" w:element="date">
              <w:smartTagPr>
                <w:attr w:name="Year" w:val="2006"/>
                <w:attr w:name="Day" w:val="12"/>
                <w:attr w:name="Month" w:val="12"/>
              </w:smartTagPr>
              <w:r w:rsidRPr="009A7184">
                <w:t>12 Dec 2006</w:t>
              </w:r>
            </w:smartTag>
          </w:p>
        </w:tc>
        <w:tc>
          <w:tcPr>
            <w:tcW w:w="1845" w:type="dxa"/>
            <w:tcBorders>
              <w:top w:val="single" w:sz="4" w:space="0" w:color="auto"/>
              <w:bottom w:val="single" w:sz="4" w:space="0" w:color="auto"/>
            </w:tcBorders>
            <w:shd w:val="clear" w:color="auto" w:fill="auto"/>
          </w:tcPr>
          <w:p w14:paraId="3D466650" w14:textId="77777777" w:rsidR="006416C2" w:rsidRPr="009A7184" w:rsidRDefault="006416C2" w:rsidP="00F23FB0">
            <w:pPr>
              <w:pStyle w:val="ENoteTableText"/>
            </w:pPr>
            <w:smartTag w:uri="urn:schemas-microsoft-com:office:smarttags" w:element="date">
              <w:smartTagPr>
                <w:attr w:name="Year" w:val="2007"/>
                <w:attr w:name="Day" w:val="1"/>
                <w:attr w:name="Month" w:val="1"/>
              </w:smartTagPr>
              <w:r w:rsidRPr="009A7184">
                <w:t>1 Jan 2007</w:t>
              </w:r>
            </w:smartTag>
          </w:p>
        </w:tc>
        <w:tc>
          <w:tcPr>
            <w:tcW w:w="1417" w:type="dxa"/>
            <w:tcBorders>
              <w:top w:val="single" w:sz="4" w:space="0" w:color="auto"/>
              <w:bottom w:val="single" w:sz="4" w:space="0" w:color="auto"/>
            </w:tcBorders>
            <w:shd w:val="clear" w:color="auto" w:fill="auto"/>
          </w:tcPr>
          <w:p w14:paraId="50CFE7AC" w14:textId="071E5EBD" w:rsidR="006416C2" w:rsidRPr="009A7184" w:rsidRDefault="00AD1A2C" w:rsidP="00F23FB0">
            <w:pPr>
              <w:pStyle w:val="ENoteTableText"/>
            </w:pPr>
            <w:r w:rsidRPr="009A7184">
              <w:t>Sch</w:t>
            </w:r>
            <w:r w:rsidR="006416C2" w:rsidRPr="009A7184">
              <w:t xml:space="preserve"> 1 (</w:t>
            </w:r>
            <w:r w:rsidR="00B12C14">
              <w:t>item 2</w:t>
            </w:r>
            <w:r w:rsidR="006416C2" w:rsidRPr="009A7184">
              <w:t>2(1))</w:t>
            </w:r>
          </w:p>
        </w:tc>
      </w:tr>
      <w:tr w:rsidR="006416C2" w:rsidRPr="009A7184" w14:paraId="567A84C8" w14:textId="77777777" w:rsidTr="00DA7005">
        <w:trPr>
          <w:cantSplit/>
        </w:trPr>
        <w:tc>
          <w:tcPr>
            <w:tcW w:w="1838" w:type="dxa"/>
            <w:tcBorders>
              <w:top w:val="single" w:sz="4" w:space="0" w:color="auto"/>
              <w:bottom w:val="single" w:sz="4" w:space="0" w:color="auto"/>
            </w:tcBorders>
            <w:shd w:val="clear" w:color="auto" w:fill="auto"/>
          </w:tcPr>
          <w:p w14:paraId="00941F34" w14:textId="77777777" w:rsidR="006416C2" w:rsidRPr="009A7184" w:rsidRDefault="006416C2" w:rsidP="00F23FB0">
            <w:pPr>
              <w:pStyle w:val="ENoteTableText"/>
            </w:pPr>
            <w:r w:rsidRPr="009A7184">
              <w:t>Customs Tariff Amendment (Incorporation of Proposals) Act 2007</w:t>
            </w:r>
          </w:p>
        </w:tc>
        <w:tc>
          <w:tcPr>
            <w:tcW w:w="992" w:type="dxa"/>
            <w:tcBorders>
              <w:top w:val="single" w:sz="4" w:space="0" w:color="auto"/>
              <w:bottom w:val="single" w:sz="4" w:space="0" w:color="auto"/>
            </w:tcBorders>
            <w:shd w:val="clear" w:color="auto" w:fill="auto"/>
          </w:tcPr>
          <w:p w14:paraId="4D7DC39D" w14:textId="77777777" w:rsidR="006416C2" w:rsidRPr="009A7184" w:rsidRDefault="006416C2" w:rsidP="00F23FB0">
            <w:pPr>
              <w:pStyle w:val="ENoteTableText"/>
            </w:pPr>
            <w:r w:rsidRPr="009A7184">
              <w:t>2, 2007</w:t>
            </w:r>
          </w:p>
        </w:tc>
        <w:tc>
          <w:tcPr>
            <w:tcW w:w="993" w:type="dxa"/>
            <w:tcBorders>
              <w:top w:val="single" w:sz="4" w:space="0" w:color="auto"/>
              <w:bottom w:val="single" w:sz="4" w:space="0" w:color="auto"/>
            </w:tcBorders>
            <w:shd w:val="clear" w:color="auto" w:fill="auto"/>
          </w:tcPr>
          <w:p w14:paraId="6CC640F0" w14:textId="77777777" w:rsidR="006416C2" w:rsidRPr="009A7184" w:rsidRDefault="006416C2" w:rsidP="00F23FB0">
            <w:pPr>
              <w:pStyle w:val="ENoteTableText"/>
            </w:pPr>
            <w:smartTag w:uri="urn:schemas-microsoft-com:office:smarttags" w:element="date">
              <w:smartTagPr>
                <w:attr w:name="Year" w:val="2007"/>
                <w:attr w:name="Day" w:val="19"/>
                <w:attr w:name="Month" w:val="2"/>
              </w:smartTagPr>
              <w:r w:rsidRPr="009A7184">
                <w:t>19 Feb 2007</w:t>
              </w:r>
            </w:smartTag>
          </w:p>
        </w:tc>
        <w:tc>
          <w:tcPr>
            <w:tcW w:w="1845" w:type="dxa"/>
            <w:tcBorders>
              <w:top w:val="single" w:sz="4" w:space="0" w:color="auto"/>
              <w:bottom w:val="single" w:sz="4" w:space="0" w:color="auto"/>
            </w:tcBorders>
            <w:shd w:val="clear" w:color="auto" w:fill="auto"/>
          </w:tcPr>
          <w:p w14:paraId="0CB639DE" w14:textId="77777777" w:rsidR="006416C2" w:rsidRPr="009A7184" w:rsidRDefault="00AD1A2C" w:rsidP="00F23FB0">
            <w:pPr>
              <w:pStyle w:val="ENoteTableText"/>
            </w:pPr>
            <w:r w:rsidRPr="009A7184">
              <w:t>Sch</w:t>
            </w:r>
            <w:r w:rsidR="00B658B9" w:rsidRPr="009A7184">
              <w:t> </w:t>
            </w:r>
            <w:r w:rsidR="006416C2" w:rsidRPr="009A7184">
              <w:t>1: 11</w:t>
            </w:r>
            <w:r w:rsidR="00986578" w:rsidRPr="009A7184">
              <w:t> </w:t>
            </w:r>
            <w:r w:rsidRPr="009A7184">
              <w:t>May 2005</w:t>
            </w:r>
            <w:r w:rsidRPr="009A7184">
              <w:br/>
              <w:t>Sch</w:t>
            </w:r>
            <w:r w:rsidR="00B658B9" w:rsidRPr="009A7184">
              <w:t> </w:t>
            </w:r>
            <w:r w:rsidR="006416C2" w:rsidRPr="009A7184">
              <w:t>2: 1</w:t>
            </w:r>
            <w:r w:rsidR="00986578" w:rsidRPr="009A7184">
              <w:t> </w:t>
            </w:r>
            <w:r w:rsidR="006416C2" w:rsidRPr="009A7184">
              <w:t>July 2006</w:t>
            </w:r>
            <w:r w:rsidR="006416C2" w:rsidRPr="009A7184">
              <w:br/>
              <w:t>Remainder: Royal Assent</w:t>
            </w:r>
          </w:p>
        </w:tc>
        <w:tc>
          <w:tcPr>
            <w:tcW w:w="1417" w:type="dxa"/>
            <w:tcBorders>
              <w:top w:val="single" w:sz="4" w:space="0" w:color="auto"/>
              <w:bottom w:val="single" w:sz="4" w:space="0" w:color="auto"/>
            </w:tcBorders>
            <w:shd w:val="clear" w:color="auto" w:fill="auto"/>
          </w:tcPr>
          <w:p w14:paraId="45D6A4BB" w14:textId="322CA2A2" w:rsidR="006416C2" w:rsidRPr="009A7184" w:rsidRDefault="00AD1A2C" w:rsidP="00F23FB0">
            <w:pPr>
              <w:pStyle w:val="ENoteTableText"/>
            </w:pPr>
            <w:r w:rsidRPr="009A7184">
              <w:t>Sch</w:t>
            </w:r>
            <w:r w:rsidR="006416C2" w:rsidRPr="009A7184">
              <w:t xml:space="preserve"> 1 (</w:t>
            </w:r>
            <w:r w:rsidR="00B12C14">
              <w:t>item 2</w:t>
            </w:r>
            <w:r w:rsidRPr="009A7184">
              <w:t>) and Sch</w:t>
            </w:r>
            <w:r w:rsidR="006416C2" w:rsidRPr="009A7184">
              <w:t> 2 (items</w:t>
            </w:r>
            <w:r w:rsidR="00986578" w:rsidRPr="009A7184">
              <w:t> </w:t>
            </w:r>
            <w:r w:rsidR="006416C2" w:rsidRPr="009A7184">
              <w:t>3 and 4)</w:t>
            </w:r>
          </w:p>
        </w:tc>
      </w:tr>
      <w:tr w:rsidR="006416C2" w:rsidRPr="009A7184" w14:paraId="2D1D99A5" w14:textId="77777777" w:rsidTr="009841E7">
        <w:trPr>
          <w:cantSplit/>
        </w:trPr>
        <w:tc>
          <w:tcPr>
            <w:tcW w:w="1838" w:type="dxa"/>
            <w:tcBorders>
              <w:top w:val="single" w:sz="4" w:space="0" w:color="auto"/>
              <w:bottom w:val="single" w:sz="4" w:space="0" w:color="auto"/>
            </w:tcBorders>
            <w:shd w:val="clear" w:color="auto" w:fill="auto"/>
          </w:tcPr>
          <w:p w14:paraId="3544C73F" w14:textId="77777777" w:rsidR="006416C2" w:rsidRPr="009A7184" w:rsidRDefault="006416C2" w:rsidP="00F23FB0">
            <w:pPr>
              <w:pStyle w:val="ENoteTableText"/>
            </w:pPr>
            <w:r w:rsidRPr="009A7184">
              <w:t>Customs Tariff Amendment (Greater Sunrise) Act 2007</w:t>
            </w:r>
          </w:p>
        </w:tc>
        <w:tc>
          <w:tcPr>
            <w:tcW w:w="992" w:type="dxa"/>
            <w:tcBorders>
              <w:top w:val="single" w:sz="4" w:space="0" w:color="auto"/>
              <w:bottom w:val="single" w:sz="4" w:space="0" w:color="auto"/>
            </w:tcBorders>
            <w:shd w:val="clear" w:color="auto" w:fill="auto"/>
          </w:tcPr>
          <w:p w14:paraId="2A9C8684" w14:textId="77777777" w:rsidR="006416C2" w:rsidRPr="009A7184" w:rsidRDefault="006416C2" w:rsidP="00F23FB0">
            <w:pPr>
              <w:pStyle w:val="ENoteTableText"/>
            </w:pPr>
            <w:r w:rsidRPr="009A7184">
              <w:t>48, 2007</w:t>
            </w:r>
          </w:p>
        </w:tc>
        <w:tc>
          <w:tcPr>
            <w:tcW w:w="993" w:type="dxa"/>
            <w:tcBorders>
              <w:top w:val="single" w:sz="4" w:space="0" w:color="auto"/>
              <w:bottom w:val="single" w:sz="4" w:space="0" w:color="auto"/>
            </w:tcBorders>
            <w:shd w:val="clear" w:color="auto" w:fill="auto"/>
          </w:tcPr>
          <w:p w14:paraId="51E14C7F" w14:textId="77777777" w:rsidR="006416C2" w:rsidRPr="009A7184" w:rsidRDefault="006416C2" w:rsidP="00F23FB0">
            <w:pPr>
              <w:pStyle w:val="ENoteTableText"/>
            </w:pPr>
            <w:smartTag w:uri="urn:schemas-microsoft-com:office:smarttags" w:element="date">
              <w:smartTagPr>
                <w:attr w:name="Year" w:val="2007"/>
                <w:attr w:name="Day" w:val="10"/>
                <w:attr w:name="Month" w:val="4"/>
              </w:smartTagPr>
              <w:r w:rsidRPr="009A7184">
                <w:t>10 Apr 2007</w:t>
              </w:r>
            </w:smartTag>
          </w:p>
        </w:tc>
        <w:tc>
          <w:tcPr>
            <w:tcW w:w="1845" w:type="dxa"/>
            <w:tcBorders>
              <w:top w:val="single" w:sz="4" w:space="0" w:color="auto"/>
              <w:bottom w:val="single" w:sz="4" w:space="0" w:color="auto"/>
            </w:tcBorders>
            <w:shd w:val="clear" w:color="auto" w:fill="auto"/>
          </w:tcPr>
          <w:p w14:paraId="4B40761C" w14:textId="77777777" w:rsidR="006416C2" w:rsidRPr="009A7184" w:rsidRDefault="00AD1A2C" w:rsidP="004E0A25">
            <w:pPr>
              <w:pStyle w:val="ENoteTableText"/>
            </w:pPr>
            <w:r w:rsidRPr="009A7184">
              <w:t>Sch</w:t>
            </w:r>
            <w:r w:rsidR="00B658B9" w:rsidRPr="009A7184">
              <w:t> </w:t>
            </w:r>
            <w:r w:rsidR="006416C2" w:rsidRPr="009A7184">
              <w:t>1: 1</w:t>
            </w:r>
            <w:r w:rsidR="00986578" w:rsidRPr="009A7184">
              <w:t> </w:t>
            </w:r>
            <w:r w:rsidR="006416C2" w:rsidRPr="009A7184">
              <w:t>July 2008 (s.</w:t>
            </w:r>
            <w:r w:rsidR="00986578" w:rsidRPr="009A7184">
              <w:t> </w:t>
            </w:r>
            <w:r w:rsidR="006416C2" w:rsidRPr="009A7184">
              <w:t>2(1))</w:t>
            </w:r>
            <w:r w:rsidR="006416C2" w:rsidRPr="009A7184">
              <w:br/>
              <w:t>Remainder: Royal Assent</w:t>
            </w:r>
          </w:p>
        </w:tc>
        <w:tc>
          <w:tcPr>
            <w:tcW w:w="1417" w:type="dxa"/>
            <w:tcBorders>
              <w:top w:val="single" w:sz="4" w:space="0" w:color="auto"/>
              <w:bottom w:val="single" w:sz="4" w:space="0" w:color="auto"/>
            </w:tcBorders>
            <w:shd w:val="clear" w:color="auto" w:fill="auto"/>
          </w:tcPr>
          <w:p w14:paraId="02FFDF13" w14:textId="77777777" w:rsidR="006416C2" w:rsidRPr="009A7184" w:rsidRDefault="006416C2" w:rsidP="00F23FB0">
            <w:pPr>
              <w:pStyle w:val="ENoteTableText"/>
            </w:pPr>
            <w:r w:rsidRPr="009A7184">
              <w:t>—</w:t>
            </w:r>
          </w:p>
        </w:tc>
      </w:tr>
      <w:tr w:rsidR="006416C2" w:rsidRPr="009A7184" w14:paraId="3296F429" w14:textId="77777777" w:rsidTr="00DA7005">
        <w:trPr>
          <w:cantSplit/>
        </w:trPr>
        <w:tc>
          <w:tcPr>
            <w:tcW w:w="1838" w:type="dxa"/>
            <w:tcBorders>
              <w:top w:val="single" w:sz="4" w:space="0" w:color="auto"/>
              <w:bottom w:val="single" w:sz="4" w:space="0" w:color="auto"/>
            </w:tcBorders>
            <w:shd w:val="clear" w:color="auto" w:fill="auto"/>
          </w:tcPr>
          <w:p w14:paraId="639C1C31" w14:textId="77777777" w:rsidR="006416C2" w:rsidRPr="009A7184" w:rsidRDefault="006416C2" w:rsidP="00F23FB0">
            <w:pPr>
              <w:pStyle w:val="ENoteTableText"/>
            </w:pPr>
            <w:r w:rsidRPr="009A7184">
              <w:t>Customs Tariff Amendment Act (No.</w:t>
            </w:r>
            <w:r w:rsidR="00986578" w:rsidRPr="009A7184">
              <w:t> </w:t>
            </w:r>
            <w:r w:rsidRPr="009A7184">
              <w:t>1) 2007</w:t>
            </w:r>
          </w:p>
        </w:tc>
        <w:tc>
          <w:tcPr>
            <w:tcW w:w="992" w:type="dxa"/>
            <w:tcBorders>
              <w:top w:val="single" w:sz="4" w:space="0" w:color="auto"/>
              <w:bottom w:val="single" w:sz="4" w:space="0" w:color="auto"/>
            </w:tcBorders>
            <w:shd w:val="clear" w:color="auto" w:fill="auto"/>
          </w:tcPr>
          <w:p w14:paraId="76F27F0E" w14:textId="77777777" w:rsidR="006416C2" w:rsidRPr="009A7184" w:rsidRDefault="006416C2" w:rsidP="00F23FB0">
            <w:pPr>
              <w:pStyle w:val="ENoteTableText"/>
            </w:pPr>
            <w:r w:rsidRPr="009A7184">
              <w:t>133, 2007</w:t>
            </w:r>
          </w:p>
        </w:tc>
        <w:tc>
          <w:tcPr>
            <w:tcW w:w="993" w:type="dxa"/>
            <w:tcBorders>
              <w:top w:val="single" w:sz="4" w:space="0" w:color="auto"/>
              <w:bottom w:val="single" w:sz="4" w:space="0" w:color="auto"/>
            </w:tcBorders>
            <w:shd w:val="clear" w:color="auto" w:fill="auto"/>
          </w:tcPr>
          <w:p w14:paraId="50013492" w14:textId="77777777" w:rsidR="006416C2" w:rsidRPr="009A7184" w:rsidRDefault="006416C2" w:rsidP="00F23FB0">
            <w:pPr>
              <w:pStyle w:val="ENoteTableText"/>
            </w:pPr>
            <w:smartTag w:uri="urn:schemas-microsoft-com:office:smarttags" w:element="date">
              <w:smartTagPr>
                <w:attr w:name="Year" w:val="2007"/>
                <w:attr w:name="Day" w:val="20"/>
                <w:attr w:name="Month" w:val="8"/>
              </w:smartTagPr>
              <w:r w:rsidRPr="009A7184">
                <w:t>20 Aug 2007</w:t>
              </w:r>
            </w:smartTag>
          </w:p>
        </w:tc>
        <w:tc>
          <w:tcPr>
            <w:tcW w:w="1845" w:type="dxa"/>
            <w:tcBorders>
              <w:top w:val="single" w:sz="4" w:space="0" w:color="auto"/>
              <w:bottom w:val="single" w:sz="4" w:space="0" w:color="auto"/>
            </w:tcBorders>
            <w:shd w:val="clear" w:color="auto" w:fill="auto"/>
          </w:tcPr>
          <w:p w14:paraId="594AA1E0" w14:textId="77777777" w:rsidR="006416C2" w:rsidRPr="009A7184" w:rsidRDefault="006416C2" w:rsidP="00F23FB0">
            <w:pPr>
              <w:pStyle w:val="ENoteTableText"/>
            </w:pPr>
            <w:smartTag w:uri="urn:schemas-microsoft-com:office:smarttags" w:element="date">
              <w:smartTagPr>
                <w:attr w:name="Year" w:val="2007"/>
                <w:attr w:name="Day" w:val="20"/>
                <w:attr w:name="Month" w:val="8"/>
              </w:smartTagPr>
              <w:r w:rsidRPr="009A7184">
                <w:t>20 Aug 2007</w:t>
              </w:r>
            </w:smartTag>
          </w:p>
        </w:tc>
        <w:tc>
          <w:tcPr>
            <w:tcW w:w="1417" w:type="dxa"/>
            <w:tcBorders>
              <w:top w:val="single" w:sz="4" w:space="0" w:color="auto"/>
              <w:bottom w:val="single" w:sz="4" w:space="0" w:color="auto"/>
            </w:tcBorders>
            <w:shd w:val="clear" w:color="auto" w:fill="auto"/>
          </w:tcPr>
          <w:p w14:paraId="1F30EA3D" w14:textId="2DF58D69" w:rsidR="006416C2" w:rsidRPr="009A7184" w:rsidRDefault="00AD1A2C" w:rsidP="00F23FB0">
            <w:pPr>
              <w:pStyle w:val="ENoteTableText"/>
            </w:pPr>
            <w:r w:rsidRPr="009A7184">
              <w:t>Sch</w:t>
            </w:r>
            <w:r w:rsidR="006416C2" w:rsidRPr="009A7184">
              <w:t xml:space="preserve"> 1 (</w:t>
            </w:r>
            <w:r w:rsidR="001F50E2">
              <w:t>item 3</w:t>
            </w:r>
            <w:r w:rsidR="006416C2" w:rsidRPr="009A7184">
              <w:t>) and Sch. 2 (</w:t>
            </w:r>
            <w:r w:rsidR="00B12C14">
              <w:t>item 2</w:t>
            </w:r>
            <w:r w:rsidR="006416C2" w:rsidRPr="009A7184">
              <w:t>)</w:t>
            </w:r>
          </w:p>
        </w:tc>
      </w:tr>
      <w:tr w:rsidR="006416C2" w:rsidRPr="009A7184" w14:paraId="325043A0" w14:textId="77777777" w:rsidTr="00DA7005">
        <w:trPr>
          <w:cantSplit/>
        </w:trPr>
        <w:tc>
          <w:tcPr>
            <w:tcW w:w="1838" w:type="dxa"/>
            <w:tcBorders>
              <w:top w:val="single" w:sz="4" w:space="0" w:color="auto"/>
              <w:bottom w:val="single" w:sz="4" w:space="0" w:color="auto"/>
            </w:tcBorders>
            <w:shd w:val="clear" w:color="auto" w:fill="auto"/>
          </w:tcPr>
          <w:p w14:paraId="6421A61A" w14:textId="77777777" w:rsidR="006416C2" w:rsidRPr="009A7184" w:rsidRDefault="006416C2" w:rsidP="00F23FB0">
            <w:pPr>
              <w:pStyle w:val="ENoteTableText"/>
            </w:pPr>
            <w:r w:rsidRPr="009A7184">
              <w:t>Customs Tariff Amendment (Tobacco Content) Act 2008</w:t>
            </w:r>
          </w:p>
        </w:tc>
        <w:tc>
          <w:tcPr>
            <w:tcW w:w="992" w:type="dxa"/>
            <w:tcBorders>
              <w:top w:val="single" w:sz="4" w:space="0" w:color="auto"/>
              <w:bottom w:val="single" w:sz="4" w:space="0" w:color="auto"/>
            </w:tcBorders>
            <w:shd w:val="clear" w:color="auto" w:fill="auto"/>
          </w:tcPr>
          <w:p w14:paraId="79EE3225" w14:textId="77777777" w:rsidR="006416C2" w:rsidRPr="009A7184" w:rsidRDefault="006416C2" w:rsidP="00F23FB0">
            <w:pPr>
              <w:pStyle w:val="ENoteTableText"/>
            </w:pPr>
            <w:r w:rsidRPr="009A7184">
              <w:t>37, 2008</w:t>
            </w:r>
          </w:p>
        </w:tc>
        <w:tc>
          <w:tcPr>
            <w:tcW w:w="993" w:type="dxa"/>
            <w:tcBorders>
              <w:top w:val="single" w:sz="4" w:space="0" w:color="auto"/>
              <w:bottom w:val="single" w:sz="4" w:space="0" w:color="auto"/>
            </w:tcBorders>
            <w:shd w:val="clear" w:color="auto" w:fill="auto"/>
          </w:tcPr>
          <w:p w14:paraId="4206BB90" w14:textId="77777777" w:rsidR="006416C2" w:rsidRPr="009A7184" w:rsidRDefault="006416C2" w:rsidP="00F23FB0">
            <w:pPr>
              <w:pStyle w:val="ENoteTableText"/>
            </w:pPr>
            <w:r w:rsidRPr="009A7184">
              <w:t>24</w:t>
            </w:r>
            <w:r w:rsidR="00986578" w:rsidRPr="009A7184">
              <w:t> </w:t>
            </w:r>
            <w:r w:rsidRPr="009A7184">
              <w:t>June 2008</w:t>
            </w:r>
          </w:p>
        </w:tc>
        <w:tc>
          <w:tcPr>
            <w:tcW w:w="1845" w:type="dxa"/>
            <w:tcBorders>
              <w:top w:val="single" w:sz="4" w:space="0" w:color="auto"/>
              <w:bottom w:val="single" w:sz="4" w:space="0" w:color="auto"/>
            </w:tcBorders>
            <w:shd w:val="clear" w:color="auto" w:fill="auto"/>
          </w:tcPr>
          <w:p w14:paraId="1756628D" w14:textId="77777777" w:rsidR="006416C2" w:rsidRPr="009A7184" w:rsidRDefault="00AD1A2C" w:rsidP="00F23FB0">
            <w:pPr>
              <w:pStyle w:val="ENoteTableText"/>
            </w:pPr>
            <w:r w:rsidRPr="009A7184">
              <w:t>Sch</w:t>
            </w:r>
            <w:r w:rsidR="00B658B9" w:rsidRPr="009A7184">
              <w:t> </w:t>
            </w:r>
            <w:r w:rsidR="006416C2" w:rsidRPr="009A7184">
              <w:t>1 (items</w:t>
            </w:r>
            <w:r w:rsidR="00986578" w:rsidRPr="009A7184">
              <w:t> </w:t>
            </w:r>
            <w:r w:rsidR="006416C2" w:rsidRPr="009A7184">
              <w:t>1, 2): Royal Assent</w:t>
            </w:r>
          </w:p>
        </w:tc>
        <w:tc>
          <w:tcPr>
            <w:tcW w:w="1417" w:type="dxa"/>
            <w:tcBorders>
              <w:top w:val="single" w:sz="4" w:space="0" w:color="auto"/>
              <w:bottom w:val="single" w:sz="4" w:space="0" w:color="auto"/>
            </w:tcBorders>
            <w:shd w:val="clear" w:color="auto" w:fill="auto"/>
          </w:tcPr>
          <w:p w14:paraId="680F6987" w14:textId="41449180" w:rsidR="006416C2" w:rsidRPr="009A7184" w:rsidRDefault="00AD1A2C" w:rsidP="00F23FB0">
            <w:pPr>
              <w:pStyle w:val="ENoteTableText"/>
            </w:pPr>
            <w:r w:rsidRPr="009A7184">
              <w:t>Sch</w:t>
            </w:r>
            <w:r w:rsidR="006416C2" w:rsidRPr="009A7184">
              <w:t xml:space="preserve"> 1 (</w:t>
            </w:r>
            <w:r w:rsidR="00B12C14">
              <w:t>item 2</w:t>
            </w:r>
            <w:r w:rsidR="006416C2" w:rsidRPr="009A7184">
              <w:t>)</w:t>
            </w:r>
          </w:p>
        </w:tc>
      </w:tr>
      <w:tr w:rsidR="006416C2" w:rsidRPr="009A7184" w14:paraId="6FA6C343" w14:textId="77777777" w:rsidTr="00DA7005">
        <w:trPr>
          <w:cantSplit/>
        </w:trPr>
        <w:tc>
          <w:tcPr>
            <w:tcW w:w="1838" w:type="dxa"/>
            <w:tcBorders>
              <w:top w:val="single" w:sz="4" w:space="0" w:color="auto"/>
              <w:bottom w:val="single" w:sz="4" w:space="0" w:color="auto"/>
            </w:tcBorders>
            <w:shd w:val="clear" w:color="auto" w:fill="auto"/>
          </w:tcPr>
          <w:p w14:paraId="4C3F13F6" w14:textId="77777777" w:rsidR="006416C2" w:rsidRPr="009A7184" w:rsidRDefault="006416C2" w:rsidP="00F23FB0">
            <w:pPr>
              <w:pStyle w:val="ENoteTableText"/>
            </w:pPr>
            <w:r w:rsidRPr="009A7184">
              <w:t>Offshore Petroleum Amendment (Greenhouse Gas Storage) Act 2008</w:t>
            </w:r>
          </w:p>
        </w:tc>
        <w:tc>
          <w:tcPr>
            <w:tcW w:w="992" w:type="dxa"/>
            <w:tcBorders>
              <w:top w:val="single" w:sz="4" w:space="0" w:color="auto"/>
              <w:bottom w:val="single" w:sz="4" w:space="0" w:color="auto"/>
            </w:tcBorders>
            <w:shd w:val="clear" w:color="auto" w:fill="auto"/>
          </w:tcPr>
          <w:p w14:paraId="2AED9F1B" w14:textId="77777777" w:rsidR="006416C2" w:rsidRPr="009A7184" w:rsidRDefault="006416C2" w:rsidP="00F23FB0">
            <w:pPr>
              <w:pStyle w:val="ENoteTableText"/>
            </w:pPr>
            <w:r w:rsidRPr="009A7184">
              <w:t>117, 2008</w:t>
            </w:r>
          </w:p>
        </w:tc>
        <w:tc>
          <w:tcPr>
            <w:tcW w:w="993" w:type="dxa"/>
            <w:tcBorders>
              <w:top w:val="single" w:sz="4" w:space="0" w:color="auto"/>
              <w:bottom w:val="single" w:sz="4" w:space="0" w:color="auto"/>
            </w:tcBorders>
            <w:shd w:val="clear" w:color="auto" w:fill="auto"/>
          </w:tcPr>
          <w:p w14:paraId="78FDA75F" w14:textId="77777777" w:rsidR="006416C2" w:rsidRPr="009A7184" w:rsidRDefault="006416C2" w:rsidP="00F23FB0">
            <w:pPr>
              <w:pStyle w:val="ENoteTableText"/>
            </w:pPr>
            <w:smartTag w:uri="urn:schemas-microsoft-com:office:smarttags" w:element="date">
              <w:smartTagPr>
                <w:attr w:name="Year" w:val="2008"/>
                <w:attr w:name="Day" w:val="21"/>
                <w:attr w:name="Month" w:val="11"/>
              </w:smartTagPr>
              <w:r w:rsidRPr="009A7184">
                <w:t>21 Nov 2008</w:t>
              </w:r>
            </w:smartTag>
          </w:p>
        </w:tc>
        <w:tc>
          <w:tcPr>
            <w:tcW w:w="1845" w:type="dxa"/>
            <w:tcBorders>
              <w:top w:val="single" w:sz="4" w:space="0" w:color="auto"/>
              <w:bottom w:val="single" w:sz="4" w:space="0" w:color="auto"/>
            </w:tcBorders>
            <w:shd w:val="clear" w:color="auto" w:fill="auto"/>
          </w:tcPr>
          <w:p w14:paraId="360ADC2D" w14:textId="77777777" w:rsidR="006416C2" w:rsidRPr="009A7184" w:rsidRDefault="00AD1A2C" w:rsidP="00F23FB0">
            <w:pPr>
              <w:pStyle w:val="ENoteTableText"/>
            </w:pPr>
            <w:r w:rsidRPr="009A7184">
              <w:t>Sch</w:t>
            </w:r>
            <w:r w:rsidR="00B658B9" w:rsidRPr="009A7184">
              <w:t> </w:t>
            </w:r>
            <w:r w:rsidR="006416C2" w:rsidRPr="009A7184">
              <w:t>3 (items</w:t>
            </w:r>
            <w:r w:rsidR="00986578" w:rsidRPr="009A7184">
              <w:t> </w:t>
            </w:r>
            <w:r w:rsidR="006416C2" w:rsidRPr="009A7184">
              <w:t>12, 13): 22 Nov 2008</w:t>
            </w:r>
          </w:p>
        </w:tc>
        <w:tc>
          <w:tcPr>
            <w:tcW w:w="1417" w:type="dxa"/>
            <w:tcBorders>
              <w:top w:val="single" w:sz="4" w:space="0" w:color="auto"/>
              <w:bottom w:val="single" w:sz="4" w:space="0" w:color="auto"/>
            </w:tcBorders>
            <w:shd w:val="clear" w:color="auto" w:fill="auto"/>
          </w:tcPr>
          <w:p w14:paraId="59AD7D24" w14:textId="77777777" w:rsidR="006416C2" w:rsidRPr="009A7184" w:rsidRDefault="006416C2" w:rsidP="00F23FB0">
            <w:pPr>
              <w:pStyle w:val="ENoteTableText"/>
            </w:pPr>
            <w:r w:rsidRPr="009A7184">
              <w:t>—</w:t>
            </w:r>
          </w:p>
        </w:tc>
      </w:tr>
      <w:tr w:rsidR="006416C2" w:rsidRPr="009A7184" w14:paraId="03227E26" w14:textId="77777777" w:rsidTr="00DA7005">
        <w:trPr>
          <w:cantSplit/>
        </w:trPr>
        <w:tc>
          <w:tcPr>
            <w:tcW w:w="1838" w:type="dxa"/>
            <w:tcBorders>
              <w:top w:val="single" w:sz="4" w:space="0" w:color="auto"/>
              <w:bottom w:val="single" w:sz="4" w:space="0" w:color="auto"/>
            </w:tcBorders>
            <w:shd w:val="clear" w:color="auto" w:fill="auto"/>
          </w:tcPr>
          <w:p w14:paraId="6B9DE4D6" w14:textId="2892F491" w:rsidR="006416C2" w:rsidRPr="009A7184" w:rsidRDefault="006416C2" w:rsidP="00F23FB0">
            <w:pPr>
              <w:pStyle w:val="ENoteTableText"/>
            </w:pPr>
            <w:r w:rsidRPr="009A7184">
              <w:t>Customs Tariff Amendment (Australia</w:t>
            </w:r>
            <w:r w:rsidR="00B12C14">
              <w:noBreakHyphen/>
            </w:r>
            <w:r w:rsidRPr="009A7184">
              <w:t>Chile Free Trade Agreement Implementation) Act 2008</w:t>
            </w:r>
          </w:p>
        </w:tc>
        <w:tc>
          <w:tcPr>
            <w:tcW w:w="992" w:type="dxa"/>
            <w:tcBorders>
              <w:top w:val="single" w:sz="4" w:space="0" w:color="auto"/>
              <w:bottom w:val="single" w:sz="4" w:space="0" w:color="auto"/>
            </w:tcBorders>
            <w:shd w:val="clear" w:color="auto" w:fill="auto"/>
          </w:tcPr>
          <w:p w14:paraId="2360DD8E" w14:textId="77777777" w:rsidR="006416C2" w:rsidRPr="009A7184" w:rsidRDefault="006416C2" w:rsidP="00F23FB0">
            <w:pPr>
              <w:pStyle w:val="ENoteTableText"/>
            </w:pPr>
            <w:r w:rsidRPr="009A7184">
              <w:t>128, 2008</w:t>
            </w:r>
          </w:p>
        </w:tc>
        <w:tc>
          <w:tcPr>
            <w:tcW w:w="993" w:type="dxa"/>
            <w:tcBorders>
              <w:top w:val="single" w:sz="4" w:space="0" w:color="auto"/>
              <w:bottom w:val="single" w:sz="4" w:space="0" w:color="auto"/>
            </w:tcBorders>
            <w:shd w:val="clear" w:color="auto" w:fill="auto"/>
          </w:tcPr>
          <w:p w14:paraId="56205525" w14:textId="77777777" w:rsidR="006416C2" w:rsidRPr="009A7184" w:rsidRDefault="006416C2" w:rsidP="00F23FB0">
            <w:pPr>
              <w:pStyle w:val="ENoteTableText"/>
            </w:pPr>
            <w:smartTag w:uri="urn:schemas-microsoft-com:office:smarttags" w:element="date">
              <w:smartTagPr>
                <w:attr w:name="Year" w:val="2008"/>
                <w:attr w:name="Day" w:val="27"/>
                <w:attr w:name="Month" w:val="11"/>
              </w:smartTagPr>
              <w:r w:rsidRPr="009A7184">
                <w:t>27 Nov 2008</w:t>
              </w:r>
            </w:smartTag>
          </w:p>
        </w:tc>
        <w:tc>
          <w:tcPr>
            <w:tcW w:w="1845" w:type="dxa"/>
            <w:tcBorders>
              <w:top w:val="single" w:sz="4" w:space="0" w:color="auto"/>
              <w:bottom w:val="single" w:sz="4" w:space="0" w:color="auto"/>
            </w:tcBorders>
            <w:shd w:val="clear" w:color="auto" w:fill="auto"/>
          </w:tcPr>
          <w:p w14:paraId="316F4E00" w14:textId="77777777" w:rsidR="006416C2" w:rsidRPr="009A7184" w:rsidRDefault="00AD1A2C" w:rsidP="007E0F63">
            <w:pPr>
              <w:pStyle w:val="ENoteTableText"/>
            </w:pPr>
            <w:r w:rsidRPr="009A7184">
              <w:t>Sch</w:t>
            </w:r>
            <w:r w:rsidR="00B658B9" w:rsidRPr="009A7184">
              <w:t> </w:t>
            </w:r>
            <w:r w:rsidR="006416C2" w:rsidRPr="009A7184">
              <w:t>1: 6 Mar 2009 (</w:t>
            </w:r>
            <w:r w:rsidR="007E0F63" w:rsidRPr="009A7184">
              <w:t>gaz</w:t>
            </w:r>
            <w:r w:rsidR="006416C2" w:rsidRPr="009A7184">
              <w:t xml:space="preserve"> 2009, No. GN7)</w:t>
            </w:r>
            <w:r w:rsidR="006416C2" w:rsidRPr="009A7184">
              <w:br/>
              <w:t>Remainder: Royal Assent</w:t>
            </w:r>
          </w:p>
        </w:tc>
        <w:tc>
          <w:tcPr>
            <w:tcW w:w="1417" w:type="dxa"/>
            <w:tcBorders>
              <w:top w:val="single" w:sz="4" w:space="0" w:color="auto"/>
              <w:bottom w:val="single" w:sz="4" w:space="0" w:color="auto"/>
            </w:tcBorders>
            <w:shd w:val="clear" w:color="auto" w:fill="auto"/>
          </w:tcPr>
          <w:p w14:paraId="16101C83" w14:textId="77777777" w:rsidR="006416C2" w:rsidRPr="009A7184" w:rsidRDefault="00AD1A2C" w:rsidP="00F23FB0">
            <w:pPr>
              <w:pStyle w:val="ENoteTableText"/>
            </w:pPr>
            <w:r w:rsidRPr="009A7184">
              <w:t>Sch</w:t>
            </w:r>
            <w:r w:rsidR="006416C2" w:rsidRPr="009A7184">
              <w:t xml:space="preserve"> 1 (</w:t>
            </w:r>
            <w:r w:rsidR="001F50E2">
              <w:t>item 3</w:t>
            </w:r>
            <w:r w:rsidR="006416C2" w:rsidRPr="009A7184">
              <w:t>9)</w:t>
            </w:r>
          </w:p>
        </w:tc>
      </w:tr>
      <w:tr w:rsidR="006416C2" w:rsidRPr="009A7184" w14:paraId="513F5B21" w14:textId="77777777" w:rsidTr="00DA7005">
        <w:trPr>
          <w:cantSplit/>
        </w:trPr>
        <w:tc>
          <w:tcPr>
            <w:tcW w:w="1838" w:type="dxa"/>
            <w:tcBorders>
              <w:top w:val="single" w:sz="4" w:space="0" w:color="auto"/>
              <w:bottom w:val="single" w:sz="4" w:space="0" w:color="auto"/>
            </w:tcBorders>
            <w:shd w:val="clear" w:color="auto" w:fill="auto"/>
          </w:tcPr>
          <w:p w14:paraId="5D4E1FE4" w14:textId="77777777" w:rsidR="006416C2" w:rsidRPr="009A7184" w:rsidRDefault="006416C2" w:rsidP="00F23FB0">
            <w:pPr>
              <w:pStyle w:val="ENoteTableText"/>
            </w:pPr>
            <w:r w:rsidRPr="009A7184">
              <w:t>Customs Tariff Amendment (2009 Measures No.</w:t>
            </w:r>
            <w:r w:rsidR="00986578" w:rsidRPr="009A7184">
              <w:t> </w:t>
            </w:r>
            <w:r w:rsidRPr="009A7184">
              <w:t>1) Act 2009</w:t>
            </w:r>
          </w:p>
        </w:tc>
        <w:tc>
          <w:tcPr>
            <w:tcW w:w="992" w:type="dxa"/>
            <w:tcBorders>
              <w:top w:val="single" w:sz="4" w:space="0" w:color="auto"/>
              <w:bottom w:val="single" w:sz="4" w:space="0" w:color="auto"/>
            </w:tcBorders>
            <w:shd w:val="clear" w:color="auto" w:fill="auto"/>
          </w:tcPr>
          <w:p w14:paraId="192A4E7E" w14:textId="77777777" w:rsidR="006416C2" w:rsidRPr="009A7184" w:rsidRDefault="006416C2" w:rsidP="00F23FB0">
            <w:pPr>
              <w:pStyle w:val="ENoteTableText"/>
            </w:pPr>
            <w:r w:rsidRPr="009A7184">
              <w:t>74, 2009</w:t>
            </w:r>
          </w:p>
        </w:tc>
        <w:tc>
          <w:tcPr>
            <w:tcW w:w="993" w:type="dxa"/>
            <w:tcBorders>
              <w:top w:val="single" w:sz="4" w:space="0" w:color="auto"/>
              <w:bottom w:val="single" w:sz="4" w:space="0" w:color="auto"/>
            </w:tcBorders>
            <w:shd w:val="clear" w:color="auto" w:fill="auto"/>
          </w:tcPr>
          <w:p w14:paraId="0711E808" w14:textId="77777777" w:rsidR="006416C2" w:rsidRPr="009A7184" w:rsidRDefault="006416C2" w:rsidP="00F23FB0">
            <w:pPr>
              <w:pStyle w:val="ENoteTableText"/>
            </w:pPr>
            <w:r w:rsidRPr="009A7184">
              <w:t>27 Aug 2009</w:t>
            </w:r>
          </w:p>
        </w:tc>
        <w:tc>
          <w:tcPr>
            <w:tcW w:w="1845" w:type="dxa"/>
            <w:tcBorders>
              <w:top w:val="single" w:sz="4" w:space="0" w:color="auto"/>
              <w:bottom w:val="single" w:sz="4" w:space="0" w:color="auto"/>
            </w:tcBorders>
            <w:shd w:val="clear" w:color="auto" w:fill="auto"/>
          </w:tcPr>
          <w:p w14:paraId="54FF2D7B" w14:textId="77777777" w:rsidR="006416C2" w:rsidRPr="009A7184" w:rsidRDefault="00AD1A2C" w:rsidP="00F23FB0">
            <w:pPr>
              <w:pStyle w:val="ENoteTableText"/>
            </w:pPr>
            <w:r w:rsidRPr="009A7184">
              <w:t>Sch</w:t>
            </w:r>
            <w:r w:rsidR="00B658B9" w:rsidRPr="009A7184">
              <w:t> </w:t>
            </w:r>
            <w:r w:rsidRPr="009A7184">
              <w:t>1: 27 Apr 2008</w:t>
            </w:r>
            <w:r w:rsidRPr="009A7184">
              <w:br/>
              <w:t>Sch</w:t>
            </w:r>
            <w:r w:rsidR="00B658B9" w:rsidRPr="009A7184">
              <w:t> </w:t>
            </w:r>
            <w:r w:rsidR="006416C2" w:rsidRPr="009A7184">
              <w:t>2 and 3: 28 Aug 2009</w:t>
            </w:r>
            <w:r w:rsidR="006416C2" w:rsidRPr="009A7184">
              <w:br/>
              <w:t>Remainder: Royal Assent</w:t>
            </w:r>
          </w:p>
        </w:tc>
        <w:tc>
          <w:tcPr>
            <w:tcW w:w="1417" w:type="dxa"/>
            <w:tcBorders>
              <w:top w:val="single" w:sz="4" w:space="0" w:color="auto"/>
              <w:bottom w:val="single" w:sz="4" w:space="0" w:color="auto"/>
            </w:tcBorders>
            <w:shd w:val="clear" w:color="auto" w:fill="auto"/>
          </w:tcPr>
          <w:p w14:paraId="5C80B8D3" w14:textId="77777777" w:rsidR="006416C2" w:rsidRPr="009A7184" w:rsidRDefault="00AD1A2C" w:rsidP="00F23FB0">
            <w:pPr>
              <w:pStyle w:val="ENoteTableText"/>
            </w:pPr>
            <w:r w:rsidRPr="009A7184">
              <w:t>Sch</w:t>
            </w:r>
            <w:r w:rsidR="006416C2" w:rsidRPr="009A7184">
              <w:t xml:space="preserve"> 1 (</w:t>
            </w:r>
            <w:r w:rsidR="001F50E2">
              <w:t>item 3</w:t>
            </w:r>
            <w:r w:rsidRPr="009A7184">
              <w:t>4), Sch</w:t>
            </w:r>
            <w:r w:rsidR="006416C2" w:rsidRPr="009A7184">
              <w:t> 2 (</w:t>
            </w:r>
            <w:r w:rsidR="001F50E2">
              <w:t>item 1</w:t>
            </w:r>
            <w:r w:rsidR="006416C2" w:rsidRPr="009A7184">
              <w:t>6</w:t>
            </w:r>
            <w:r w:rsidRPr="009A7184">
              <w:t>) and Sch</w:t>
            </w:r>
            <w:r w:rsidR="006416C2" w:rsidRPr="009A7184">
              <w:t> 3 (</w:t>
            </w:r>
            <w:r w:rsidR="008E746F" w:rsidRPr="009A7184">
              <w:t>item 7</w:t>
            </w:r>
            <w:r w:rsidR="006416C2" w:rsidRPr="009A7184">
              <w:t>)</w:t>
            </w:r>
          </w:p>
        </w:tc>
      </w:tr>
      <w:tr w:rsidR="006416C2" w:rsidRPr="009A7184" w14:paraId="0B63BA5B" w14:textId="77777777" w:rsidTr="00DA7005">
        <w:trPr>
          <w:cantSplit/>
        </w:trPr>
        <w:tc>
          <w:tcPr>
            <w:tcW w:w="1838" w:type="dxa"/>
            <w:tcBorders>
              <w:top w:val="single" w:sz="4" w:space="0" w:color="auto"/>
              <w:bottom w:val="single" w:sz="4" w:space="0" w:color="auto"/>
            </w:tcBorders>
            <w:shd w:val="clear" w:color="auto" w:fill="auto"/>
          </w:tcPr>
          <w:p w14:paraId="0697F116" w14:textId="35054658" w:rsidR="006416C2" w:rsidRPr="009A7184" w:rsidRDefault="006416C2" w:rsidP="00F23FB0">
            <w:pPr>
              <w:pStyle w:val="ENoteTableText"/>
            </w:pPr>
            <w:r w:rsidRPr="009A7184">
              <w:t>Customs Tariff Amendment (ASEAN</w:t>
            </w:r>
            <w:r w:rsidR="00B12C14">
              <w:noBreakHyphen/>
            </w:r>
            <w:r w:rsidRPr="009A7184">
              <w:t>Australia</w:t>
            </w:r>
            <w:r w:rsidR="00B12C14">
              <w:noBreakHyphen/>
            </w:r>
            <w:r w:rsidR="002D1CAE" w:rsidRPr="009A7184">
              <w:br/>
            </w:r>
            <w:r w:rsidRPr="009A7184">
              <w:t>New Zealand Free Trade Agreement Implementation) Act 2009</w:t>
            </w:r>
          </w:p>
        </w:tc>
        <w:tc>
          <w:tcPr>
            <w:tcW w:w="992" w:type="dxa"/>
            <w:tcBorders>
              <w:top w:val="single" w:sz="4" w:space="0" w:color="auto"/>
              <w:bottom w:val="single" w:sz="4" w:space="0" w:color="auto"/>
            </w:tcBorders>
            <w:shd w:val="clear" w:color="auto" w:fill="auto"/>
          </w:tcPr>
          <w:p w14:paraId="0E088248" w14:textId="77777777" w:rsidR="006416C2" w:rsidRPr="009A7184" w:rsidRDefault="006416C2" w:rsidP="00F23FB0">
            <w:pPr>
              <w:pStyle w:val="ENoteTableText"/>
            </w:pPr>
            <w:r w:rsidRPr="009A7184">
              <w:t>98, 2009</w:t>
            </w:r>
          </w:p>
        </w:tc>
        <w:tc>
          <w:tcPr>
            <w:tcW w:w="993" w:type="dxa"/>
            <w:tcBorders>
              <w:top w:val="single" w:sz="4" w:space="0" w:color="auto"/>
              <w:bottom w:val="single" w:sz="4" w:space="0" w:color="auto"/>
            </w:tcBorders>
            <w:shd w:val="clear" w:color="auto" w:fill="auto"/>
          </w:tcPr>
          <w:p w14:paraId="777ABADA" w14:textId="77777777" w:rsidR="006416C2" w:rsidRPr="009A7184" w:rsidRDefault="006416C2" w:rsidP="00F23FB0">
            <w:pPr>
              <w:pStyle w:val="ENoteTableText"/>
            </w:pPr>
            <w:r w:rsidRPr="009A7184">
              <w:t>2 Oct 2009</w:t>
            </w:r>
          </w:p>
        </w:tc>
        <w:tc>
          <w:tcPr>
            <w:tcW w:w="1845" w:type="dxa"/>
            <w:tcBorders>
              <w:top w:val="single" w:sz="4" w:space="0" w:color="auto"/>
              <w:bottom w:val="single" w:sz="4" w:space="0" w:color="auto"/>
            </w:tcBorders>
            <w:shd w:val="clear" w:color="auto" w:fill="auto"/>
          </w:tcPr>
          <w:p w14:paraId="3A5F2DF7" w14:textId="42936A81" w:rsidR="006416C2" w:rsidRPr="009A7184" w:rsidRDefault="00AD1A2C" w:rsidP="00177E80">
            <w:pPr>
              <w:pStyle w:val="ENoteTableText"/>
            </w:pPr>
            <w:r w:rsidRPr="009A7184">
              <w:t>Sch</w:t>
            </w:r>
            <w:r w:rsidR="00B658B9" w:rsidRPr="009A7184">
              <w:t> </w:t>
            </w:r>
            <w:r w:rsidR="006416C2" w:rsidRPr="009A7184">
              <w:t>1: 1 Jan 2010 (s.</w:t>
            </w:r>
            <w:r w:rsidR="00986578" w:rsidRPr="009A7184">
              <w:t> </w:t>
            </w:r>
            <w:r w:rsidR="006416C2" w:rsidRPr="009A7184">
              <w:t>2(1)</w:t>
            </w:r>
            <w:r w:rsidR="00177E80" w:rsidRPr="009A7184">
              <w:t xml:space="preserve"> </w:t>
            </w:r>
            <w:r w:rsidR="00B12C14">
              <w:t>item 2</w:t>
            </w:r>
            <w:r w:rsidRPr="009A7184">
              <w:t>)</w:t>
            </w:r>
            <w:r w:rsidRPr="009A7184">
              <w:br/>
              <w:t>Sch</w:t>
            </w:r>
            <w:r w:rsidR="00B658B9" w:rsidRPr="009A7184">
              <w:t> </w:t>
            </w:r>
            <w:r w:rsidR="006416C2" w:rsidRPr="009A7184">
              <w:t>2:</w:t>
            </w:r>
            <w:r w:rsidR="007F37D9" w:rsidRPr="009A7184">
              <w:t xml:space="preserve"> </w:t>
            </w:r>
            <w:r w:rsidR="00177E80" w:rsidRPr="009A7184">
              <w:t>n</w:t>
            </w:r>
            <w:r w:rsidR="007F37D9" w:rsidRPr="009A7184">
              <w:t xml:space="preserve">ever commenced (s 2(1) </w:t>
            </w:r>
            <w:r w:rsidR="001F50E2">
              <w:t>item 3</w:t>
            </w:r>
            <w:r w:rsidR="007F37D9"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70731E71" w14:textId="77777777" w:rsidR="006416C2" w:rsidRPr="009A7184" w:rsidRDefault="00AD1A2C" w:rsidP="00F23FB0">
            <w:pPr>
              <w:pStyle w:val="ENoteTableText"/>
            </w:pPr>
            <w:r w:rsidRPr="009A7184">
              <w:t>Sch</w:t>
            </w:r>
            <w:r w:rsidR="006416C2" w:rsidRPr="009A7184">
              <w:t xml:space="preserve"> 1 (items</w:t>
            </w:r>
            <w:r w:rsidR="00986578" w:rsidRPr="009A7184">
              <w:t> </w:t>
            </w:r>
            <w:r w:rsidR="006416C2" w:rsidRPr="009A7184">
              <w:t>36, 37)</w:t>
            </w:r>
          </w:p>
        </w:tc>
      </w:tr>
      <w:tr w:rsidR="006416C2" w:rsidRPr="009A7184" w14:paraId="62833424" w14:textId="77777777" w:rsidTr="009841E7">
        <w:trPr>
          <w:cantSplit/>
        </w:trPr>
        <w:tc>
          <w:tcPr>
            <w:tcW w:w="1838" w:type="dxa"/>
            <w:tcBorders>
              <w:top w:val="single" w:sz="4" w:space="0" w:color="auto"/>
              <w:bottom w:val="single" w:sz="4" w:space="0" w:color="auto"/>
            </w:tcBorders>
            <w:shd w:val="clear" w:color="auto" w:fill="auto"/>
          </w:tcPr>
          <w:p w14:paraId="0BF0FEB7" w14:textId="77777777" w:rsidR="006416C2" w:rsidRPr="009A7184" w:rsidRDefault="006416C2" w:rsidP="00F23FB0">
            <w:pPr>
              <w:pStyle w:val="ENoteTableText"/>
            </w:pPr>
            <w:r w:rsidRPr="009A7184">
              <w:t>Customs Tariff Amendment (Incorporation of Proposals) Act 2009</w:t>
            </w:r>
          </w:p>
        </w:tc>
        <w:tc>
          <w:tcPr>
            <w:tcW w:w="992" w:type="dxa"/>
            <w:tcBorders>
              <w:top w:val="single" w:sz="4" w:space="0" w:color="auto"/>
              <w:bottom w:val="single" w:sz="4" w:space="0" w:color="auto"/>
            </w:tcBorders>
            <w:shd w:val="clear" w:color="auto" w:fill="auto"/>
          </w:tcPr>
          <w:p w14:paraId="37687B29" w14:textId="77777777" w:rsidR="006416C2" w:rsidRPr="009A7184" w:rsidRDefault="006416C2" w:rsidP="00F23FB0">
            <w:pPr>
              <w:pStyle w:val="ENoteTableText"/>
            </w:pPr>
            <w:r w:rsidRPr="009A7184">
              <w:t>128, 2009</w:t>
            </w:r>
          </w:p>
        </w:tc>
        <w:tc>
          <w:tcPr>
            <w:tcW w:w="993" w:type="dxa"/>
            <w:tcBorders>
              <w:top w:val="single" w:sz="4" w:space="0" w:color="auto"/>
              <w:bottom w:val="single" w:sz="4" w:space="0" w:color="auto"/>
            </w:tcBorders>
            <w:shd w:val="clear" w:color="auto" w:fill="auto"/>
          </w:tcPr>
          <w:p w14:paraId="3E49B514" w14:textId="77777777" w:rsidR="006416C2" w:rsidRPr="009A7184" w:rsidRDefault="006416C2" w:rsidP="00F23FB0">
            <w:pPr>
              <w:pStyle w:val="ENoteTableText"/>
            </w:pPr>
            <w:r w:rsidRPr="009A7184">
              <w:t>10 Dec 2009</w:t>
            </w:r>
          </w:p>
        </w:tc>
        <w:tc>
          <w:tcPr>
            <w:tcW w:w="1845" w:type="dxa"/>
            <w:tcBorders>
              <w:top w:val="single" w:sz="4" w:space="0" w:color="auto"/>
              <w:bottom w:val="single" w:sz="4" w:space="0" w:color="auto"/>
            </w:tcBorders>
            <w:shd w:val="clear" w:color="auto" w:fill="auto"/>
          </w:tcPr>
          <w:p w14:paraId="2CB48A4C" w14:textId="77777777" w:rsidR="006416C2" w:rsidRPr="009A7184" w:rsidRDefault="00AD1A2C" w:rsidP="00796B94">
            <w:pPr>
              <w:pStyle w:val="ENoteTableText"/>
            </w:pPr>
            <w:r w:rsidRPr="009A7184">
              <w:t>Sch</w:t>
            </w:r>
            <w:r w:rsidR="00B658B9" w:rsidRPr="009A7184">
              <w:t> </w:t>
            </w:r>
            <w:r w:rsidRPr="009A7184">
              <w:t>1: 1 Jan 2009</w:t>
            </w:r>
            <w:r w:rsidRPr="009A7184">
              <w:br/>
              <w:t>Sch</w:t>
            </w:r>
            <w:r w:rsidR="00B658B9" w:rsidRPr="009A7184">
              <w:t> </w:t>
            </w:r>
            <w:r w:rsidR="006416C2" w:rsidRPr="009A7184">
              <w:t>2:</w:t>
            </w:r>
            <w:r w:rsidR="00E63A0D" w:rsidRPr="009A7184">
              <w:t xml:space="preserve"> 6 Mar 2009 (s 2(1) </w:t>
            </w:r>
            <w:r w:rsidR="001F50E2">
              <w:t>item 3</w:t>
            </w:r>
            <w:r w:rsidR="00E63A0D" w:rsidRPr="009A7184">
              <w:t>)</w:t>
            </w:r>
            <w:r w:rsidRPr="009A7184">
              <w:br/>
              <w:t>Sch</w:t>
            </w:r>
            <w:r w:rsidR="00B658B9" w:rsidRPr="009A7184">
              <w:t> </w:t>
            </w:r>
            <w:r w:rsidR="006416C2" w:rsidRPr="009A7184">
              <w:t>3:</w:t>
            </w:r>
            <w:r w:rsidR="00E63A0D" w:rsidRPr="009A7184">
              <w:t xml:space="preserve"> 28 Aug 2009 (s 2(1) </w:t>
            </w:r>
            <w:r w:rsidR="001F50E2">
              <w:t>item 4</w:t>
            </w:r>
            <w:r w:rsidR="00E63A0D" w:rsidRPr="009A7184">
              <w:t>)</w:t>
            </w:r>
            <w:r w:rsidR="006416C2" w:rsidRPr="009A7184">
              <w:br/>
              <w:t>Remainder: Royal Assent</w:t>
            </w:r>
          </w:p>
        </w:tc>
        <w:tc>
          <w:tcPr>
            <w:tcW w:w="1417" w:type="dxa"/>
            <w:tcBorders>
              <w:top w:val="single" w:sz="4" w:space="0" w:color="auto"/>
              <w:bottom w:val="single" w:sz="4" w:space="0" w:color="auto"/>
            </w:tcBorders>
            <w:shd w:val="clear" w:color="auto" w:fill="auto"/>
          </w:tcPr>
          <w:p w14:paraId="252A4AC5" w14:textId="77777777" w:rsidR="006416C2" w:rsidRPr="009A7184" w:rsidRDefault="00AD1A2C" w:rsidP="00F23FB0">
            <w:pPr>
              <w:pStyle w:val="ENoteTableText"/>
            </w:pPr>
            <w:r w:rsidRPr="009A7184">
              <w:t>Sch</w:t>
            </w:r>
            <w:r w:rsidR="006416C2" w:rsidRPr="009A7184">
              <w:t xml:space="preserve"> 2 (</w:t>
            </w:r>
            <w:r w:rsidR="008E746F" w:rsidRPr="009A7184">
              <w:t>item 5</w:t>
            </w:r>
            <w:r w:rsidR="006416C2" w:rsidRPr="009A7184">
              <w:t xml:space="preserve">4) and </w:t>
            </w:r>
            <w:r w:rsidRPr="009A7184">
              <w:t>Sch</w:t>
            </w:r>
            <w:r w:rsidR="006416C2" w:rsidRPr="009A7184">
              <w:t> 3 (</w:t>
            </w:r>
            <w:r w:rsidR="001F50E2">
              <w:t>item 3</w:t>
            </w:r>
            <w:r w:rsidR="006416C2" w:rsidRPr="009A7184">
              <w:t>3)</w:t>
            </w:r>
          </w:p>
        </w:tc>
      </w:tr>
      <w:tr w:rsidR="006416C2" w:rsidRPr="009A7184" w14:paraId="31781010" w14:textId="77777777" w:rsidTr="00DA7005">
        <w:trPr>
          <w:cantSplit/>
        </w:trPr>
        <w:tc>
          <w:tcPr>
            <w:tcW w:w="1838" w:type="dxa"/>
            <w:tcBorders>
              <w:top w:val="single" w:sz="4" w:space="0" w:color="auto"/>
              <w:bottom w:val="single" w:sz="4" w:space="0" w:color="auto"/>
            </w:tcBorders>
            <w:shd w:val="clear" w:color="auto" w:fill="auto"/>
          </w:tcPr>
          <w:p w14:paraId="5E743B58" w14:textId="77777777" w:rsidR="006416C2" w:rsidRPr="009A7184" w:rsidRDefault="006416C2" w:rsidP="00F23FB0">
            <w:pPr>
              <w:pStyle w:val="ENoteTableText"/>
            </w:pPr>
            <w:r w:rsidRPr="009A7184">
              <w:t>Statute Law Revision Act 2010</w:t>
            </w:r>
          </w:p>
        </w:tc>
        <w:tc>
          <w:tcPr>
            <w:tcW w:w="992" w:type="dxa"/>
            <w:tcBorders>
              <w:top w:val="single" w:sz="4" w:space="0" w:color="auto"/>
              <w:bottom w:val="single" w:sz="4" w:space="0" w:color="auto"/>
            </w:tcBorders>
            <w:shd w:val="clear" w:color="auto" w:fill="auto"/>
          </w:tcPr>
          <w:p w14:paraId="2C1578E2" w14:textId="77777777" w:rsidR="006416C2" w:rsidRPr="009A7184" w:rsidRDefault="006416C2" w:rsidP="00F23FB0">
            <w:pPr>
              <w:pStyle w:val="ENoteTableText"/>
            </w:pPr>
            <w:r w:rsidRPr="009A7184">
              <w:t>8, 2010</w:t>
            </w:r>
          </w:p>
        </w:tc>
        <w:tc>
          <w:tcPr>
            <w:tcW w:w="993" w:type="dxa"/>
            <w:tcBorders>
              <w:top w:val="single" w:sz="4" w:space="0" w:color="auto"/>
              <w:bottom w:val="single" w:sz="4" w:space="0" w:color="auto"/>
            </w:tcBorders>
            <w:shd w:val="clear" w:color="auto" w:fill="auto"/>
          </w:tcPr>
          <w:p w14:paraId="4ECB4EBE" w14:textId="77777777" w:rsidR="006416C2" w:rsidRPr="009A7184" w:rsidRDefault="006416C2" w:rsidP="00F23FB0">
            <w:pPr>
              <w:pStyle w:val="ENoteTableText"/>
            </w:pPr>
            <w:r w:rsidRPr="009A7184">
              <w:t>1 Mar 2010</w:t>
            </w:r>
          </w:p>
        </w:tc>
        <w:tc>
          <w:tcPr>
            <w:tcW w:w="1845" w:type="dxa"/>
            <w:tcBorders>
              <w:top w:val="single" w:sz="4" w:space="0" w:color="auto"/>
              <w:bottom w:val="single" w:sz="4" w:space="0" w:color="auto"/>
            </w:tcBorders>
            <w:shd w:val="clear" w:color="auto" w:fill="auto"/>
          </w:tcPr>
          <w:p w14:paraId="6898A44A" w14:textId="77777777" w:rsidR="006416C2" w:rsidRPr="009A7184" w:rsidRDefault="00AD1A2C" w:rsidP="00F23FB0">
            <w:pPr>
              <w:pStyle w:val="ENoteTableText"/>
            </w:pPr>
            <w:r w:rsidRPr="009A7184">
              <w:t>Sch</w:t>
            </w:r>
            <w:r w:rsidR="00B658B9" w:rsidRPr="009A7184">
              <w:t> </w:t>
            </w:r>
            <w:r w:rsidR="006416C2" w:rsidRPr="009A7184">
              <w:t>1 (</w:t>
            </w:r>
            <w:r w:rsidR="001F50E2">
              <w:t>item 1</w:t>
            </w:r>
            <w:r w:rsidRPr="009A7184">
              <w:t>8) and Sch</w:t>
            </w:r>
            <w:r w:rsidR="00B658B9" w:rsidRPr="009A7184">
              <w:t> </w:t>
            </w:r>
            <w:r w:rsidR="006416C2" w:rsidRPr="009A7184">
              <w:t>5 (items</w:t>
            </w:r>
            <w:r w:rsidR="00986578" w:rsidRPr="009A7184">
              <w:t> </w:t>
            </w:r>
            <w:r w:rsidR="006416C2" w:rsidRPr="009A7184">
              <w:t>44–46): Royal Assent</w:t>
            </w:r>
          </w:p>
        </w:tc>
        <w:tc>
          <w:tcPr>
            <w:tcW w:w="1417" w:type="dxa"/>
            <w:tcBorders>
              <w:top w:val="single" w:sz="4" w:space="0" w:color="auto"/>
              <w:bottom w:val="single" w:sz="4" w:space="0" w:color="auto"/>
            </w:tcBorders>
            <w:shd w:val="clear" w:color="auto" w:fill="auto"/>
          </w:tcPr>
          <w:p w14:paraId="42E39FD9" w14:textId="77777777" w:rsidR="006416C2" w:rsidRPr="009A7184" w:rsidRDefault="006416C2" w:rsidP="00F23FB0">
            <w:pPr>
              <w:pStyle w:val="ENoteTableText"/>
            </w:pPr>
            <w:r w:rsidRPr="009A7184">
              <w:t>—</w:t>
            </w:r>
          </w:p>
        </w:tc>
      </w:tr>
      <w:tr w:rsidR="006416C2" w:rsidRPr="009A7184" w14:paraId="2E39ADD2" w14:textId="77777777" w:rsidTr="00DA7005">
        <w:trPr>
          <w:cantSplit/>
        </w:trPr>
        <w:tc>
          <w:tcPr>
            <w:tcW w:w="1838" w:type="dxa"/>
            <w:tcBorders>
              <w:top w:val="single" w:sz="4" w:space="0" w:color="auto"/>
              <w:bottom w:val="single" w:sz="4" w:space="0" w:color="auto"/>
            </w:tcBorders>
            <w:shd w:val="clear" w:color="auto" w:fill="auto"/>
          </w:tcPr>
          <w:p w14:paraId="660D138C" w14:textId="77777777" w:rsidR="006416C2" w:rsidRPr="009A7184" w:rsidRDefault="006416C2" w:rsidP="00F23FB0">
            <w:pPr>
              <w:pStyle w:val="ENoteTableText"/>
            </w:pPr>
            <w:r w:rsidRPr="009A7184">
              <w:t>Customs Tariff Amendment Act (No.</w:t>
            </w:r>
            <w:r w:rsidR="00986578" w:rsidRPr="009A7184">
              <w:t> </w:t>
            </w:r>
            <w:r w:rsidRPr="009A7184">
              <w:t>1) 2010</w:t>
            </w:r>
          </w:p>
        </w:tc>
        <w:tc>
          <w:tcPr>
            <w:tcW w:w="992" w:type="dxa"/>
            <w:tcBorders>
              <w:top w:val="single" w:sz="4" w:space="0" w:color="auto"/>
              <w:bottom w:val="single" w:sz="4" w:space="0" w:color="auto"/>
            </w:tcBorders>
            <w:shd w:val="clear" w:color="auto" w:fill="auto"/>
          </w:tcPr>
          <w:p w14:paraId="1EB3C49E" w14:textId="77777777" w:rsidR="006416C2" w:rsidRPr="009A7184" w:rsidRDefault="006416C2" w:rsidP="00F23FB0">
            <w:pPr>
              <w:pStyle w:val="ENoteTableText"/>
            </w:pPr>
            <w:r w:rsidRPr="009A7184">
              <w:t>64, 2010</w:t>
            </w:r>
          </w:p>
        </w:tc>
        <w:tc>
          <w:tcPr>
            <w:tcW w:w="993" w:type="dxa"/>
            <w:tcBorders>
              <w:top w:val="single" w:sz="4" w:space="0" w:color="auto"/>
              <w:bottom w:val="single" w:sz="4" w:space="0" w:color="auto"/>
            </w:tcBorders>
            <w:shd w:val="clear" w:color="auto" w:fill="auto"/>
          </w:tcPr>
          <w:p w14:paraId="718AA44F" w14:textId="77777777" w:rsidR="006416C2" w:rsidRPr="009A7184" w:rsidRDefault="006416C2" w:rsidP="00F23FB0">
            <w:pPr>
              <w:pStyle w:val="ENoteTableText"/>
            </w:pPr>
            <w:r w:rsidRPr="009A7184">
              <w:t>28</w:t>
            </w:r>
            <w:r w:rsidR="00986578" w:rsidRPr="009A7184">
              <w:t> </w:t>
            </w:r>
            <w:r w:rsidRPr="009A7184">
              <w:t>June 2010</w:t>
            </w:r>
          </w:p>
        </w:tc>
        <w:tc>
          <w:tcPr>
            <w:tcW w:w="1845" w:type="dxa"/>
            <w:tcBorders>
              <w:top w:val="single" w:sz="4" w:space="0" w:color="auto"/>
              <w:bottom w:val="single" w:sz="4" w:space="0" w:color="auto"/>
            </w:tcBorders>
            <w:shd w:val="clear" w:color="auto" w:fill="auto"/>
          </w:tcPr>
          <w:p w14:paraId="6ECE4C67" w14:textId="3D2A44F3" w:rsidR="006416C2" w:rsidRPr="009A7184" w:rsidRDefault="00B12C14" w:rsidP="00F23FB0">
            <w:pPr>
              <w:pStyle w:val="ENoteTableText"/>
            </w:pPr>
            <w:r>
              <w:t>Schedule 1</w:t>
            </w:r>
            <w:r w:rsidR="006416C2" w:rsidRPr="009A7184">
              <w:t xml:space="preserve"> (</w:t>
            </w:r>
            <w:r w:rsidR="001F50E2">
              <w:t>item 1</w:t>
            </w:r>
            <w:r w:rsidR="006416C2" w:rsidRPr="009A7184">
              <w:t>): 14 Dec 2009</w:t>
            </w:r>
            <w:r w:rsidR="006416C2" w:rsidRPr="009A7184">
              <w:br/>
              <w:t>Remainder: Royal Assent</w:t>
            </w:r>
          </w:p>
        </w:tc>
        <w:tc>
          <w:tcPr>
            <w:tcW w:w="1417" w:type="dxa"/>
            <w:tcBorders>
              <w:top w:val="single" w:sz="4" w:space="0" w:color="auto"/>
              <w:bottom w:val="single" w:sz="4" w:space="0" w:color="auto"/>
            </w:tcBorders>
            <w:shd w:val="clear" w:color="auto" w:fill="auto"/>
          </w:tcPr>
          <w:p w14:paraId="7B560639" w14:textId="77777777" w:rsidR="006416C2" w:rsidRPr="009A7184" w:rsidRDefault="006416C2" w:rsidP="00F23FB0">
            <w:pPr>
              <w:pStyle w:val="ENoteTableText"/>
            </w:pPr>
            <w:r w:rsidRPr="009A7184">
              <w:t>—</w:t>
            </w:r>
          </w:p>
        </w:tc>
      </w:tr>
      <w:tr w:rsidR="006416C2" w:rsidRPr="009A7184" w14:paraId="7B796F99" w14:textId="77777777" w:rsidTr="00DA7005">
        <w:trPr>
          <w:cantSplit/>
        </w:trPr>
        <w:tc>
          <w:tcPr>
            <w:tcW w:w="1838" w:type="dxa"/>
            <w:tcBorders>
              <w:top w:val="single" w:sz="4" w:space="0" w:color="auto"/>
              <w:bottom w:val="single" w:sz="4" w:space="0" w:color="auto"/>
            </w:tcBorders>
            <w:shd w:val="clear" w:color="auto" w:fill="auto"/>
          </w:tcPr>
          <w:p w14:paraId="75CE2787" w14:textId="77777777" w:rsidR="006416C2" w:rsidRPr="009A7184" w:rsidRDefault="006416C2" w:rsidP="00F23FB0">
            <w:pPr>
              <w:pStyle w:val="ENoteTableText"/>
            </w:pPr>
            <w:r w:rsidRPr="009A7184">
              <w:t>Customs Tariff Amendment (Tobacco) Act 2010</w:t>
            </w:r>
          </w:p>
        </w:tc>
        <w:tc>
          <w:tcPr>
            <w:tcW w:w="992" w:type="dxa"/>
            <w:tcBorders>
              <w:top w:val="single" w:sz="4" w:space="0" w:color="auto"/>
              <w:bottom w:val="single" w:sz="4" w:space="0" w:color="auto"/>
            </w:tcBorders>
            <w:shd w:val="clear" w:color="auto" w:fill="auto"/>
          </w:tcPr>
          <w:p w14:paraId="00CF68DF" w14:textId="77777777" w:rsidR="006416C2" w:rsidRPr="009A7184" w:rsidRDefault="006416C2" w:rsidP="00F23FB0">
            <w:pPr>
              <w:pStyle w:val="ENoteTableText"/>
            </w:pPr>
            <w:r w:rsidRPr="009A7184">
              <w:t>77, 2010</w:t>
            </w:r>
          </w:p>
        </w:tc>
        <w:tc>
          <w:tcPr>
            <w:tcW w:w="993" w:type="dxa"/>
            <w:tcBorders>
              <w:top w:val="single" w:sz="4" w:space="0" w:color="auto"/>
              <w:bottom w:val="single" w:sz="4" w:space="0" w:color="auto"/>
            </w:tcBorders>
            <w:shd w:val="clear" w:color="auto" w:fill="auto"/>
          </w:tcPr>
          <w:p w14:paraId="2FF6EC2F" w14:textId="77777777" w:rsidR="006416C2" w:rsidRPr="009A7184" w:rsidRDefault="006416C2" w:rsidP="00F23FB0">
            <w:pPr>
              <w:pStyle w:val="ENoteTableText"/>
            </w:pPr>
            <w:r w:rsidRPr="009A7184">
              <w:t>28</w:t>
            </w:r>
            <w:r w:rsidR="00986578" w:rsidRPr="009A7184">
              <w:t> </w:t>
            </w:r>
            <w:r w:rsidRPr="009A7184">
              <w:t>June 2010</w:t>
            </w:r>
          </w:p>
        </w:tc>
        <w:tc>
          <w:tcPr>
            <w:tcW w:w="1845" w:type="dxa"/>
            <w:tcBorders>
              <w:top w:val="single" w:sz="4" w:space="0" w:color="auto"/>
              <w:bottom w:val="single" w:sz="4" w:space="0" w:color="auto"/>
            </w:tcBorders>
            <w:shd w:val="clear" w:color="auto" w:fill="auto"/>
          </w:tcPr>
          <w:p w14:paraId="2ECF9141" w14:textId="77777777" w:rsidR="006416C2" w:rsidRPr="009A7184" w:rsidRDefault="006416C2" w:rsidP="00F23FB0">
            <w:pPr>
              <w:pStyle w:val="ENoteTableText"/>
            </w:pPr>
            <w:r w:rsidRPr="009A7184">
              <w:t>30 Apr 2010</w:t>
            </w:r>
          </w:p>
        </w:tc>
        <w:tc>
          <w:tcPr>
            <w:tcW w:w="1417" w:type="dxa"/>
            <w:tcBorders>
              <w:top w:val="single" w:sz="4" w:space="0" w:color="auto"/>
              <w:bottom w:val="single" w:sz="4" w:space="0" w:color="auto"/>
            </w:tcBorders>
            <w:shd w:val="clear" w:color="auto" w:fill="auto"/>
          </w:tcPr>
          <w:p w14:paraId="6C044935" w14:textId="77777777" w:rsidR="006416C2" w:rsidRPr="009A7184" w:rsidRDefault="006416C2" w:rsidP="00446917">
            <w:pPr>
              <w:pStyle w:val="ENoteTableText"/>
            </w:pPr>
            <w:r w:rsidRPr="009A7184">
              <w:t>Sch 1 (</w:t>
            </w:r>
            <w:r w:rsidR="008E746F" w:rsidRPr="009A7184">
              <w:t>item 5</w:t>
            </w:r>
            <w:r w:rsidRPr="009A7184">
              <w:t>6)</w:t>
            </w:r>
          </w:p>
        </w:tc>
      </w:tr>
      <w:tr w:rsidR="006416C2" w:rsidRPr="009A7184" w14:paraId="61ED4490" w14:textId="77777777" w:rsidTr="00DA7005">
        <w:trPr>
          <w:cantSplit/>
        </w:trPr>
        <w:tc>
          <w:tcPr>
            <w:tcW w:w="1838" w:type="dxa"/>
            <w:tcBorders>
              <w:top w:val="single" w:sz="4" w:space="0" w:color="auto"/>
              <w:bottom w:val="single" w:sz="4" w:space="0" w:color="auto"/>
            </w:tcBorders>
            <w:shd w:val="clear" w:color="auto" w:fill="auto"/>
          </w:tcPr>
          <w:p w14:paraId="7CBB340B" w14:textId="77777777" w:rsidR="006416C2" w:rsidRPr="009A7184" w:rsidRDefault="006416C2" w:rsidP="00F23FB0">
            <w:pPr>
              <w:pStyle w:val="ENoteTableText"/>
            </w:pPr>
            <w:r w:rsidRPr="009A7184">
              <w:t>Customs Tariff Amendment (Aviation Fuel) Act 2010</w:t>
            </w:r>
          </w:p>
        </w:tc>
        <w:tc>
          <w:tcPr>
            <w:tcW w:w="992" w:type="dxa"/>
            <w:tcBorders>
              <w:top w:val="single" w:sz="4" w:space="0" w:color="auto"/>
              <w:bottom w:val="single" w:sz="4" w:space="0" w:color="auto"/>
            </w:tcBorders>
            <w:shd w:val="clear" w:color="auto" w:fill="auto"/>
          </w:tcPr>
          <w:p w14:paraId="34C886C1" w14:textId="77777777" w:rsidR="006416C2" w:rsidRPr="009A7184" w:rsidRDefault="006416C2" w:rsidP="00F23FB0">
            <w:pPr>
              <w:pStyle w:val="ENoteTableText"/>
            </w:pPr>
            <w:r w:rsidRPr="009A7184">
              <w:t>85, 2010</w:t>
            </w:r>
          </w:p>
        </w:tc>
        <w:tc>
          <w:tcPr>
            <w:tcW w:w="993" w:type="dxa"/>
            <w:tcBorders>
              <w:top w:val="single" w:sz="4" w:space="0" w:color="auto"/>
              <w:bottom w:val="single" w:sz="4" w:space="0" w:color="auto"/>
            </w:tcBorders>
            <w:shd w:val="clear" w:color="auto" w:fill="auto"/>
          </w:tcPr>
          <w:p w14:paraId="0BE65E3A" w14:textId="77777777" w:rsidR="006416C2" w:rsidRPr="009A7184" w:rsidRDefault="006416C2" w:rsidP="00F23FB0">
            <w:pPr>
              <w:pStyle w:val="ENoteTableText"/>
            </w:pPr>
            <w:r w:rsidRPr="009A7184">
              <w:t>29</w:t>
            </w:r>
            <w:r w:rsidR="00986578" w:rsidRPr="009A7184">
              <w:t> </w:t>
            </w:r>
            <w:r w:rsidRPr="009A7184">
              <w:t>June 2010</w:t>
            </w:r>
          </w:p>
        </w:tc>
        <w:tc>
          <w:tcPr>
            <w:tcW w:w="1845" w:type="dxa"/>
            <w:tcBorders>
              <w:top w:val="single" w:sz="4" w:space="0" w:color="auto"/>
              <w:bottom w:val="single" w:sz="4" w:space="0" w:color="auto"/>
            </w:tcBorders>
            <w:shd w:val="clear" w:color="auto" w:fill="auto"/>
          </w:tcPr>
          <w:p w14:paraId="1FB98ED2" w14:textId="77777777" w:rsidR="006416C2" w:rsidRPr="009A7184" w:rsidRDefault="006416C2" w:rsidP="00F23FB0">
            <w:pPr>
              <w:pStyle w:val="ENoteTableText"/>
            </w:pPr>
            <w:r w:rsidRPr="009A7184">
              <w:t>1</w:t>
            </w:r>
            <w:r w:rsidR="00986578" w:rsidRPr="009A7184">
              <w:t> </w:t>
            </w:r>
            <w:r w:rsidRPr="009A7184">
              <w:t>July 2010</w:t>
            </w:r>
          </w:p>
        </w:tc>
        <w:tc>
          <w:tcPr>
            <w:tcW w:w="1417" w:type="dxa"/>
            <w:tcBorders>
              <w:top w:val="single" w:sz="4" w:space="0" w:color="auto"/>
              <w:bottom w:val="single" w:sz="4" w:space="0" w:color="auto"/>
            </w:tcBorders>
            <w:shd w:val="clear" w:color="auto" w:fill="auto"/>
          </w:tcPr>
          <w:p w14:paraId="2CA8C729" w14:textId="77777777" w:rsidR="006416C2" w:rsidRPr="009A7184" w:rsidRDefault="006416C2" w:rsidP="00446917">
            <w:pPr>
              <w:pStyle w:val="ENoteTableText"/>
            </w:pPr>
            <w:r w:rsidRPr="009A7184">
              <w:t>Sch 1 (</w:t>
            </w:r>
            <w:r w:rsidR="001F50E2">
              <w:t>item 3</w:t>
            </w:r>
            <w:r w:rsidRPr="009A7184">
              <w:t>1)</w:t>
            </w:r>
          </w:p>
        </w:tc>
      </w:tr>
      <w:tr w:rsidR="006416C2" w:rsidRPr="009A7184" w14:paraId="79FC3105" w14:textId="77777777" w:rsidTr="00DA7005">
        <w:trPr>
          <w:cantSplit/>
        </w:trPr>
        <w:tc>
          <w:tcPr>
            <w:tcW w:w="1838" w:type="dxa"/>
            <w:tcBorders>
              <w:top w:val="single" w:sz="4" w:space="0" w:color="auto"/>
              <w:bottom w:val="single" w:sz="4" w:space="0" w:color="auto"/>
            </w:tcBorders>
            <w:shd w:val="clear" w:color="auto" w:fill="auto"/>
          </w:tcPr>
          <w:p w14:paraId="666C2BE4" w14:textId="77777777" w:rsidR="006416C2" w:rsidRPr="009A7184" w:rsidRDefault="006416C2" w:rsidP="00F23FB0">
            <w:pPr>
              <w:pStyle w:val="ENoteTableText"/>
            </w:pPr>
            <w:r w:rsidRPr="009A7184">
              <w:t>Statute Law Revision Act 2011</w:t>
            </w:r>
          </w:p>
        </w:tc>
        <w:tc>
          <w:tcPr>
            <w:tcW w:w="992" w:type="dxa"/>
            <w:tcBorders>
              <w:top w:val="single" w:sz="4" w:space="0" w:color="auto"/>
              <w:bottom w:val="single" w:sz="4" w:space="0" w:color="auto"/>
            </w:tcBorders>
            <w:shd w:val="clear" w:color="auto" w:fill="auto"/>
          </w:tcPr>
          <w:p w14:paraId="5EDCB307" w14:textId="77777777" w:rsidR="006416C2" w:rsidRPr="009A7184" w:rsidRDefault="006416C2" w:rsidP="00F23FB0">
            <w:pPr>
              <w:pStyle w:val="ENoteTableText"/>
            </w:pPr>
            <w:r w:rsidRPr="009A7184">
              <w:t>5, 2011</w:t>
            </w:r>
          </w:p>
        </w:tc>
        <w:tc>
          <w:tcPr>
            <w:tcW w:w="993" w:type="dxa"/>
            <w:tcBorders>
              <w:top w:val="single" w:sz="4" w:space="0" w:color="auto"/>
              <w:bottom w:val="single" w:sz="4" w:space="0" w:color="auto"/>
            </w:tcBorders>
            <w:shd w:val="clear" w:color="auto" w:fill="auto"/>
          </w:tcPr>
          <w:p w14:paraId="53CCEE48" w14:textId="77777777" w:rsidR="006416C2" w:rsidRPr="009A7184" w:rsidRDefault="006416C2" w:rsidP="00F23FB0">
            <w:pPr>
              <w:pStyle w:val="ENoteTableText"/>
            </w:pPr>
            <w:r w:rsidRPr="009A7184">
              <w:t>22 Mar 2011</w:t>
            </w:r>
          </w:p>
        </w:tc>
        <w:tc>
          <w:tcPr>
            <w:tcW w:w="1845" w:type="dxa"/>
            <w:tcBorders>
              <w:top w:val="single" w:sz="4" w:space="0" w:color="auto"/>
              <w:bottom w:val="single" w:sz="4" w:space="0" w:color="auto"/>
            </w:tcBorders>
            <w:shd w:val="clear" w:color="auto" w:fill="auto"/>
          </w:tcPr>
          <w:p w14:paraId="77DE18B8" w14:textId="77777777" w:rsidR="006416C2" w:rsidRPr="009A7184" w:rsidRDefault="006416C2" w:rsidP="00446917">
            <w:pPr>
              <w:pStyle w:val="ENoteTableText"/>
            </w:pPr>
            <w:r w:rsidRPr="009A7184">
              <w:t>Sch</w:t>
            </w:r>
            <w:r w:rsidR="00830152" w:rsidRPr="009A7184">
              <w:t> </w:t>
            </w:r>
            <w:r w:rsidRPr="009A7184">
              <w:t>5 (items</w:t>
            </w:r>
            <w:r w:rsidR="00986578" w:rsidRPr="009A7184">
              <w:t> </w:t>
            </w:r>
            <w:r w:rsidRPr="009A7184">
              <w:t>87–89): 19 Apr 2011</w:t>
            </w:r>
          </w:p>
        </w:tc>
        <w:tc>
          <w:tcPr>
            <w:tcW w:w="1417" w:type="dxa"/>
            <w:tcBorders>
              <w:top w:val="single" w:sz="4" w:space="0" w:color="auto"/>
              <w:bottom w:val="single" w:sz="4" w:space="0" w:color="auto"/>
            </w:tcBorders>
            <w:shd w:val="clear" w:color="auto" w:fill="auto"/>
          </w:tcPr>
          <w:p w14:paraId="1E673F82" w14:textId="77777777" w:rsidR="006416C2" w:rsidRPr="009A7184" w:rsidRDefault="006416C2" w:rsidP="00F23FB0">
            <w:pPr>
              <w:pStyle w:val="ENoteTableText"/>
            </w:pPr>
            <w:r w:rsidRPr="009A7184">
              <w:t>—</w:t>
            </w:r>
          </w:p>
        </w:tc>
      </w:tr>
      <w:tr w:rsidR="006416C2" w:rsidRPr="009A7184" w14:paraId="5AC5972B" w14:textId="77777777" w:rsidTr="009841E7">
        <w:trPr>
          <w:cantSplit/>
        </w:trPr>
        <w:tc>
          <w:tcPr>
            <w:tcW w:w="1838" w:type="dxa"/>
            <w:tcBorders>
              <w:top w:val="single" w:sz="4" w:space="0" w:color="auto"/>
              <w:bottom w:val="single" w:sz="4" w:space="0" w:color="auto"/>
            </w:tcBorders>
            <w:shd w:val="clear" w:color="auto" w:fill="auto"/>
          </w:tcPr>
          <w:p w14:paraId="5AF18201" w14:textId="77777777" w:rsidR="006416C2" w:rsidRPr="009A7184" w:rsidRDefault="006416C2" w:rsidP="00F23FB0">
            <w:pPr>
              <w:pStyle w:val="ENoteTableText"/>
            </w:pPr>
            <w:r w:rsidRPr="009A7184">
              <w:t>Acts Interpretation Amendment Act 2011</w:t>
            </w:r>
          </w:p>
        </w:tc>
        <w:tc>
          <w:tcPr>
            <w:tcW w:w="992" w:type="dxa"/>
            <w:tcBorders>
              <w:top w:val="single" w:sz="4" w:space="0" w:color="auto"/>
              <w:bottom w:val="single" w:sz="4" w:space="0" w:color="auto"/>
            </w:tcBorders>
            <w:shd w:val="clear" w:color="auto" w:fill="auto"/>
          </w:tcPr>
          <w:p w14:paraId="7E153D7F" w14:textId="77777777" w:rsidR="006416C2" w:rsidRPr="009A7184" w:rsidRDefault="006416C2" w:rsidP="00F23FB0">
            <w:pPr>
              <w:pStyle w:val="ENoteTableText"/>
            </w:pPr>
            <w:r w:rsidRPr="009A7184">
              <w:t>46, 2011</w:t>
            </w:r>
          </w:p>
        </w:tc>
        <w:tc>
          <w:tcPr>
            <w:tcW w:w="993" w:type="dxa"/>
            <w:tcBorders>
              <w:top w:val="single" w:sz="4" w:space="0" w:color="auto"/>
              <w:bottom w:val="single" w:sz="4" w:space="0" w:color="auto"/>
            </w:tcBorders>
            <w:shd w:val="clear" w:color="auto" w:fill="auto"/>
          </w:tcPr>
          <w:p w14:paraId="0FE528E0" w14:textId="77777777" w:rsidR="006416C2" w:rsidRPr="009A7184" w:rsidRDefault="006416C2" w:rsidP="00F23FB0">
            <w:pPr>
              <w:pStyle w:val="ENoteTableText"/>
            </w:pPr>
            <w:r w:rsidRPr="009A7184">
              <w:t>27</w:t>
            </w:r>
            <w:r w:rsidR="00986578" w:rsidRPr="009A7184">
              <w:t> </w:t>
            </w:r>
            <w:r w:rsidRPr="009A7184">
              <w:t>June 2011</w:t>
            </w:r>
          </w:p>
        </w:tc>
        <w:tc>
          <w:tcPr>
            <w:tcW w:w="1845" w:type="dxa"/>
            <w:tcBorders>
              <w:top w:val="single" w:sz="4" w:space="0" w:color="auto"/>
              <w:bottom w:val="single" w:sz="4" w:space="0" w:color="auto"/>
            </w:tcBorders>
            <w:shd w:val="clear" w:color="auto" w:fill="auto"/>
          </w:tcPr>
          <w:p w14:paraId="655DD70A" w14:textId="77777777" w:rsidR="006416C2" w:rsidRPr="009A7184" w:rsidRDefault="006416C2" w:rsidP="00446917">
            <w:pPr>
              <w:pStyle w:val="ENoteTableText"/>
            </w:pPr>
            <w:r w:rsidRPr="009A7184">
              <w:t>Sch</w:t>
            </w:r>
            <w:r w:rsidR="00830152" w:rsidRPr="009A7184">
              <w:t> </w:t>
            </w:r>
            <w:r w:rsidRPr="009A7184">
              <w:t>2 (items</w:t>
            </w:r>
            <w:r w:rsidR="00986578" w:rsidRPr="009A7184">
              <w:t> </w:t>
            </w:r>
            <w:r w:rsidRPr="009A7184">
              <w:t>483–486) and Sch</w:t>
            </w:r>
            <w:r w:rsidR="00830152" w:rsidRPr="009A7184">
              <w:t> </w:t>
            </w:r>
            <w:r w:rsidRPr="009A7184">
              <w:t>3 (items</w:t>
            </w:r>
            <w:r w:rsidR="00986578" w:rsidRPr="009A7184">
              <w:t> </w:t>
            </w:r>
            <w:r w:rsidRPr="009A7184">
              <w:t>10, 11): 27 Dec 2011</w:t>
            </w:r>
          </w:p>
        </w:tc>
        <w:tc>
          <w:tcPr>
            <w:tcW w:w="1417" w:type="dxa"/>
            <w:tcBorders>
              <w:top w:val="single" w:sz="4" w:space="0" w:color="auto"/>
              <w:bottom w:val="single" w:sz="4" w:space="0" w:color="auto"/>
            </w:tcBorders>
            <w:shd w:val="clear" w:color="auto" w:fill="auto"/>
          </w:tcPr>
          <w:p w14:paraId="5C0F8747" w14:textId="77777777" w:rsidR="006416C2" w:rsidRPr="009A7184" w:rsidRDefault="006416C2" w:rsidP="00446917">
            <w:pPr>
              <w:pStyle w:val="ENoteTableText"/>
            </w:pPr>
            <w:r w:rsidRPr="009A7184">
              <w:t>Sch 3 (items</w:t>
            </w:r>
            <w:r w:rsidR="00986578" w:rsidRPr="009A7184">
              <w:t> </w:t>
            </w:r>
            <w:r w:rsidRPr="009A7184">
              <w:t>10, 11)</w:t>
            </w:r>
          </w:p>
        </w:tc>
      </w:tr>
      <w:tr w:rsidR="006416C2" w:rsidRPr="009A7184" w14:paraId="62049E07" w14:textId="77777777" w:rsidTr="00DA7005">
        <w:trPr>
          <w:cantSplit/>
        </w:trPr>
        <w:tc>
          <w:tcPr>
            <w:tcW w:w="1838" w:type="dxa"/>
            <w:tcBorders>
              <w:top w:val="single" w:sz="4" w:space="0" w:color="auto"/>
              <w:bottom w:val="single" w:sz="4" w:space="0" w:color="auto"/>
            </w:tcBorders>
            <w:shd w:val="clear" w:color="auto" w:fill="auto"/>
          </w:tcPr>
          <w:p w14:paraId="6945276F" w14:textId="77777777" w:rsidR="006416C2" w:rsidRPr="009A7184" w:rsidRDefault="006416C2" w:rsidP="00F23FB0">
            <w:pPr>
              <w:pStyle w:val="ENoteTableText"/>
            </w:pPr>
            <w:r w:rsidRPr="009A7184">
              <w:t>Customs Tariff Amendment (Taxation of Alternative Fuels) Act 2011</w:t>
            </w:r>
          </w:p>
        </w:tc>
        <w:tc>
          <w:tcPr>
            <w:tcW w:w="992" w:type="dxa"/>
            <w:tcBorders>
              <w:top w:val="single" w:sz="4" w:space="0" w:color="auto"/>
              <w:bottom w:val="single" w:sz="4" w:space="0" w:color="auto"/>
            </w:tcBorders>
            <w:shd w:val="clear" w:color="auto" w:fill="auto"/>
          </w:tcPr>
          <w:p w14:paraId="1D06ACDC" w14:textId="77777777" w:rsidR="006416C2" w:rsidRPr="009A7184" w:rsidRDefault="006416C2" w:rsidP="00F23FB0">
            <w:pPr>
              <w:pStyle w:val="ENoteTableText"/>
            </w:pPr>
            <w:r w:rsidRPr="009A7184">
              <w:t>65, 2011</w:t>
            </w:r>
          </w:p>
        </w:tc>
        <w:tc>
          <w:tcPr>
            <w:tcW w:w="993" w:type="dxa"/>
            <w:tcBorders>
              <w:top w:val="single" w:sz="4" w:space="0" w:color="auto"/>
              <w:bottom w:val="single" w:sz="4" w:space="0" w:color="auto"/>
            </w:tcBorders>
            <w:shd w:val="clear" w:color="auto" w:fill="auto"/>
          </w:tcPr>
          <w:p w14:paraId="24223E1A" w14:textId="77777777" w:rsidR="006416C2" w:rsidRPr="009A7184" w:rsidRDefault="006416C2" w:rsidP="00F23FB0">
            <w:pPr>
              <w:pStyle w:val="ENoteTableText"/>
            </w:pPr>
            <w:r w:rsidRPr="009A7184">
              <w:t>29</w:t>
            </w:r>
            <w:r w:rsidR="00986578" w:rsidRPr="009A7184">
              <w:t> </w:t>
            </w:r>
            <w:r w:rsidRPr="009A7184">
              <w:t>June 2011</w:t>
            </w:r>
          </w:p>
        </w:tc>
        <w:tc>
          <w:tcPr>
            <w:tcW w:w="1845" w:type="dxa"/>
            <w:tcBorders>
              <w:top w:val="single" w:sz="4" w:space="0" w:color="auto"/>
              <w:bottom w:val="single" w:sz="4" w:space="0" w:color="auto"/>
            </w:tcBorders>
            <w:shd w:val="clear" w:color="auto" w:fill="auto"/>
          </w:tcPr>
          <w:p w14:paraId="50B53E8A" w14:textId="77777777" w:rsidR="006416C2" w:rsidRPr="009A7184" w:rsidRDefault="006416C2" w:rsidP="00566280">
            <w:pPr>
              <w:pStyle w:val="ENoteTableText"/>
            </w:pPr>
            <w:r w:rsidRPr="009A7184">
              <w:t>Sch</w:t>
            </w:r>
            <w:r w:rsidR="00830152" w:rsidRPr="009A7184">
              <w:t> </w:t>
            </w:r>
            <w:r w:rsidRPr="009A7184">
              <w:t>1 (items</w:t>
            </w:r>
            <w:r w:rsidR="00986578" w:rsidRPr="009A7184">
              <w:t> </w:t>
            </w:r>
            <w:r w:rsidRPr="009A7184">
              <w:t>1–44): 1 Dec 2011</w:t>
            </w:r>
            <w:r w:rsidRPr="009A7184">
              <w:br/>
              <w:t>Sch</w:t>
            </w:r>
            <w:r w:rsidR="00830152" w:rsidRPr="009A7184">
              <w:t> </w:t>
            </w:r>
            <w:r w:rsidRPr="009A7184">
              <w:t>1 (items</w:t>
            </w:r>
            <w:r w:rsidR="00986578" w:rsidRPr="009A7184">
              <w:t> </w:t>
            </w:r>
            <w:r w:rsidRPr="009A7184">
              <w:t>45–53):</w:t>
            </w:r>
            <w:r w:rsidR="00E63A0D" w:rsidRPr="009A7184">
              <w:t xml:space="preserve"> 1 Jan 2012 (s 2(1) </w:t>
            </w:r>
            <w:r w:rsidR="001F50E2">
              <w:t>item 3</w:t>
            </w:r>
            <w:r w:rsidR="00E63A0D" w:rsidRPr="009A7184">
              <w:t>)</w:t>
            </w:r>
            <w:r w:rsidRPr="009A7184">
              <w:br/>
              <w:t>Sch</w:t>
            </w:r>
            <w:r w:rsidR="00830152" w:rsidRPr="009A7184">
              <w:t> </w:t>
            </w:r>
            <w:r w:rsidRPr="009A7184">
              <w:t>1 (items</w:t>
            </w:r>
            <w:r w:rsidR="00986578" w:rsidRPr="009A7184">
              <w:t> </w:t>
            </w:r>
            <w:r w:rsidRPr="009A7184">
              <w:t>54–73): 1</w:t>
            </w:r>
            <w:r w:rsidR="00986578" w:rsidRPr="009A7184">
              <w:t> </w:t>
            </w:r>
            <w:r w:rsidRPr="009A7184">
              <w:t>July 2012</w:t>
            </w:r>
            <w:r w:rsidRPr="009A7184">
              <w:br/>
              <w:t>Sch</w:t>
            </w:r>
            <w:r w:rsidR="00830152" w:rsidRPr="009A7184">
              <w:t> </w:t>
            </w:r>
            <w:r w:rsidRPr="009A7184">
              <w:t>1 (items</w:t>
            </w:r>
            <w:r w:rsidR="00986578" w:rsidRPr="009A7184">
              <w:t> </w:t>
            </w:r>
            <w:r w:rsidRPr="009A7184">
              <w:t xml:space="preserve">74–93): </w:t>
            </w:r>
            <w:r w:rsidR="00DB148F" w:rsidRPr="009A7184">
              <w:t>1</w:t>
            </w:r>
            <w:r w:rsidR="00986578" w:rsidRPr="009A7184">
              <w:t> </w:t>
            </w:r>
            <w:r w:rsidR="00DB148F" w:rsidRPr="009A7184">
              <w:t>July 2013</w:t>
            </w:r>
            <w:r w:rsidRPr="009A7184">
              <w:br/>
              <w:t>Sch</w:t>
            </w:r>
            <w:r w:rsidR="00830152" w:rsidRPr="009A7184">
              <w:t> </w:t>
            </w:r>
            <w:r w:rsidRPr="009A7184">
              <w:t>1 (items</w:t>
            </w:r>
            <w:r w:rsidR="00986578" w:rsidRPr="009A7184">
              <w:t> </w:t>
            </w:r>
            <w:r w:rsidRPr="009A7184">
              <w:t>94–113):</w:t>
            </w:r>
            <w:r w:rsidR="00015222" w:rsidRPr="009A7184">
              <w:t xml:space="preserve"> </w:t>
            </w:r>
            <w:r w:rsidR="00751C64" w:rsidRPr="009A7184">
              <w:t>1</w:t>
            </w:r>
            <w:r w:rsidR="00986578" w:rsidRPr="009A7184">
              <w:t> </w:t>
            </w:r>
            <w:r w:rsidR="00751C64" w:rsidRPr="009A7184">
              <w:t>July 2014</w:t>
            </w:r>
            <w:r w:rsidR="008D1833" w:rsidRPr="009A7184">
              <w:t xml:space="preserve"> (s 2(1) </w:t>
            </w:r>
            <w:r w:rsidR="008E746F" w:rsidRPr="009A7184">
              <w:t>item 6</w:t>
            </w:r>
            <w:r w:rsidR="008D1833" w:rsidRPr="009A7184">
              <w:t>)</w:t>
            </w:r>
            <w:r w:rsidRPr="009A7184">
              <w:br/>
              <w:t>Sch</w:t>
            </w:r>
            <w:r w:rsidR="00830152" w:rsidRPr="009A7184">
              <w:t> </w:t>
            </w:r>
            <w:r w:rsidRPr="009A7184">
              <w:t>1 (items</w:t>
            </w:r>
            <w:r w:rsidR="00986578" w:rsidRPr="009A7184">
              <w:t> </w:t>
            </w:r>
            <w:r w:rsidRPr="009A7184">
              <w:t xml:space="preserve">114–133): </w:t>
            </w:r>
            <w:r w:rsidR="008B2BEC" w:rsidRPr="009A7184">
              <w:t>1</w:t>
            </w:r>
            <w:r w:rsidR="00986578" w:rsidRPr="009A7184">
              <w:t> </w:t>
            </w:r>
            <w:r w:rsidR="008B2BEC" w:rsidRPr="009A7184">
              <w:t xml:space="preserve">July 2015 (s 2(1) </w:t>
            </w:r>
            <w:r w:rsidR="008E746F" w:rsidRPr="009A7184">
              <w:t>item 7</w:t>
            </w:r>
            <w:r w:rsidR="008B2BEC" w:rsidRPr="009A7184">
              <w:t>)</w:t>
            </w:r>
            <w:r w:rsidRPr="009A7184">
              <w:br/>
              <w:t>Remainder: Royal Assent</w:t>
            </w:r>
          </w:p>
        </w:tc>
        <w:tc>
          <w:tcPr>
            <w:tcW w:w="1417" w:type="dxa"/>
            <w:tcBorders>
              <w:top w:val="single" w:sz="4" w:space="0" w:color="auto"/>
              <w:bottom w:val="single" w:sz="4" w:space="0" w:color="auto"/>
            </w:tcBorders>
            <w:shd w:val="clear" w:color="auto" w:fill="auto"/>
          </w:tcPr>
          <w:p w14:paraId="542D1ED4" w14:textId="77777777" w:rsidR="006416C2" w:rsidRPr="009A7184" w:rsidRDefault="006416C2" w:rsidP="00566280">
            <w:pPr>
              <w:pStyle w:val="ENoteTableText"/>
            </w:pPr>
            <w:r w:rsidRPr="009A7184">
              <w:t>Sch 1 (</w:t>
            </w:r>
            <w:r w:rsidR="001F50E2">
              <w:t>item 1</w:t>
            </w:r>
            <w:r w:rsidRPr="009A7184">
              <w:t>34)</w:t>
            </w:r>
          </w:p>
        </w:tc>
      </w:tr>
      <w:tr w:rsidR="006416C2" w:rsidRPr="009A7184" w14:paraId="7F392587" w14:textId="77777777" w:rsidTr="00DA7005">
        <w:trPr>
          <w:cantSplit/>
        </w:trPr>
        <w:tc>
          <w:tcPr>
            <w:tcW w:w="1838" w:type="dxa"/>
            <w:tcBorders>
              <w:top w:val="single" w:sz="4" w:space="0" w:color="auto"/>
              <w:bottom w:val="single" w:sz="4" w:space="0" w:color="auto"/>
            </w:tcBorders>
            <w:shd w:val="clear" w:color="auto" w:fill="auto"/>
          </w:tcPr>
          <w:p w14:paraId="662F6BC6" w14:textId="77777777" w:rsidR="006416C2" w:rsidRPr="009A7184" w:rsidRDefault="006416C2" w:rsidP="00F23FB0">
            <w:pPr>
              <w:pStyle w:val="ENoteTableText"/>
            </w:pPr>
            <w:r w:rsidRPr="009A7184">
              <w:t>Customs Tariff Amendment (2012 Harmonized System Changes) Act 2011</w:t>
            </w:r>
          </w:p>
        </w:tc>
        <w:tc>
          <w:tcPr>
            <w:tcW w:w="992" w:type="dxa"/>
            <w:tcBorders>
              <w:top w:val="single" w:sz="4" w:space="0" w:color="auto"/>
              <w:bottom w:val="single" w:sz="4" w:space="0" w:color="auto"/>
            </w:tcBorders>
            <w:shd w:val="clear" w:color="auto" w:fill="auto"/>
          </w:tcPr>
          <w:p w14:paraId="44468716" w14:textId="77777777" w:rsidR="006416C2" w:rsidRPr="009A7184" w:rsidRDefault="006416C2" w:rsidP="00F23FB0">
            <w:pPr>
              <w:pStyle w:val="ENoteTableText"/>
            </w:pPr>
            <w:r w:rsidRPr="009A7184">
              <w:t>85, 2011</w:t>
            </w:r>
          </w:p>
        </w:tc>
        <w:tc>
          <w:tcPr>
            <w:tcW w:w="993" w:type="dxa"/>
            <w:tcBorders>
              <w:top w:val="single" w:sz="4" w:space="0" w:color="auto"/>
              <w:bottom w:val="single" w:sz="4" w:space="0" w:color="auto"/>
            </w:tcBorders>
            <w:shd w:val="clear" w:color="auto" w:fill="auto"/>
          </w:tcPr>
          <w:p w14:paraId="60B93001" w14:textId="77777777" w:rsidR="006416C2" w:rsidRPr="009A7184" w:rsidRDefault="006416C2" w:rsidP="00F23FB0">
            <w:pPr>
              <w:pStyle w:val="ENoteTableText"/>
            </w:pPr>
            <w:r w:rsidRPr="009A7184">
              <w:t>26</w:t>
            </w:r>
            <w:r w:rsidR="00986578" w:rsidRPr="009A7184">
              <w:t> </w:t>
            </w:r>
            <w:r w:rsidRPr="009A7184">
              <w:t>July 2011</w:t>
            </w:r>
          </w:p>
        </w:tc>
        <w:tc>
          <w:tcPr>
            <w:tcW w:w="1845" w:type="dxa"/>
            <w:tcBorders>
              <w:top w:val="single" w:sz="4" w:space="0" w:color="auto"/>
              <w:bottom w:val="single" w:sz="4" w:space="0" w:color="auto"/>
            </w:tcBorders>
            <w:shd w:val="clear" w:color="auto" w:fill="auto"/>
          </w:tcPr>
          <w:p w14:paraId="3B738E79" w14:textId="77777777" w:rsidR="006416C2" w:rsidRPr="009A7184" w:rsidRDefault="006416C2" w:rsidP="00446917">
            <w:pPr>
              <w:pStyle w:val="ENoteTableText"/>
            </w:pPr>
            <w:r w:rsidRPr="009A7184">
              <w:t>Sch</w:t>
            </w:r>
            <w:r w:rsidR="00830152" w:rsidRPr="009A7184">
              <w:t> </w:t>
            </w:r>
            <w:r w:rsidRPr="009A7184">
              <w:t>1 (items</w:t>
            </w:r>
            <w:r w:rsidR="00986578" w:rsidRPr="009A7184">
              <w:t> </w:t>
            </w:r>
            <w:r w:rsidRPr="009A7184">
              <w:t>1–109, 111–308): 1 Jan 2012</w:t>
            </w:r>
            <w:r w:rsidRPr="009A7184">
              <w:br/>
              <w:t>Sch</w:t>
            </w:r>
            <w:r w:rsidR="00830152" w:rsidRPr="009A7184">
              <w:t> </w:t>
            </w:r>
            <w:r w:rsidRPr="009A7184">
              <w:t>1 (</w:t>
            </w:r>
            <w:r w:rsidR="001F50E2">
              <w:t>item 1</w:t>
            </w:r>
            <w:r w:rsidRPr="009A7184">
              <w:t>10):</w:t>
            </w:r>
            <w:r w:rsidR="00E63A0D" w:rsidRPr="009A7184">
              <w:t xml:space="preserve"> </w:t>
            </w:r>
            <w:r w:rsidR="0098194A" w:rsidRPr="009A7184">
              <w:t>n</w:t>
            </w:r>
            <w:r w:rsidR="00E63A0D" w:rsidRPr="009A7184">
              <w:t xml:space="preserve">ever commenced (s 2(1) </w:t>
            </w:r>
            <w:r w:rsidR="001F50E2">
              <w:t>item 3</w:t>
            </w:r>
            <w:r w:rsidR="00E63A0D" w:rsidRPr="009A7184">
              <w:t>)</w:t>
            </w:r>
            <w:r w:rsidRPr="009A7184">
              <w:br/>
              <w:t>Remainder: Royal Assent</w:t>
            </w:r>
          </w:p>
        </w:tc>
        <w:tc>
          <w:tcPr>
            <w:tcW w:w="1417" w:type="dxa"/>
            <w:tcBorders>
              <w:top w:val="single" w:sz="4" w:space="0" w:color="auto"/>
              <w:bottom w:val="single" w:sz="4" w:space="0" w:color="auto"/>
            </w:tcBorders>
            <w:shd w:val="clear" w:color="auto" w:fill="auto"/>
          </w:tcPr>
          <w:p w14:paraId="5B2D9850" w14:textId="77777777" w:rsidR="006416C2" w:rsidRPr="009A7184" w:rsidRDefault="006416C2" w:rsidP="00446917">
            <w:pPr>
              <w:pStyle w:val="ENoteTableText"/>
            </w:pPr>
            <w:r w:rsidRPr="009A7184">
              <w:t>Sch 1 (items</w:t>
            </w:r>
            <w:r w:rsidR="00986578" w:rsidRPr="009A7184">
              <w:t> </w:t>
            </w:r>
            <w:r w:rsidRPr="009A7184">
              <w:t>307, 308)</w:t>
            </w:r>
          </w:p>
        </w:tc>
      </w:tr>
      <w:tr w:rsidR="006416C2" w:rsidRPr="009A7184" w14:paraId="78FEDB72" w14:textId="77777777" w:rsidTr="00DA7005">
        <w:trPr>
          <w:cantSplit/>
        </w:trPr>
        <w:tc>
          <w:tcPr>
            <w:tcW w:w="1838" w:type="dxa"/>
            <w:tcBorders>
              <w:top w:val="single" w:sz="4" w:space="0" w:color="auto"/>
              <w:bottom w:val="single" w:sz="4" w:space="0" w:color="auto"/>
            </w:tcBorders>
            <w:shd w:val="clear" w:color="auto" w:fill="auto"/>
          </w:tcPr>
          <w:p w14:paraId="4E619E88" w14:textId="77777777" w:rsidR="006416C2" w:rsidRPr="009A7184" w:rsidRDefault="006416C2" w:rsidP="00F23FB0">
            <w:pPr>
              <w:pStyle w:val="ENoteTableText"/>
            </w:pPr>
            <w:r w:rsidRPr="009A7184">
              <w:t>Clean Energy (Customs Tariff Amendment) Act 2011</w:t>
            </w:r>
          </w:p>
        </w:tc>
        <w:tc>
          <w:tcPr>
            <w:tcW w:w="992" w:type="dxa"/>
            <w:tcBorders>
              <w:top w:val="single" w:sz="4" w:space="0" w:color="auto"/>
              <w:bottom w:val="single" w:sz="4" w:space="0" w:color="auto"/>
            </w:tcBorders>
            <w:shd w:val="clear" w:color="auto" w:fill="auto"/>
          </w:tcPr>
          <w:p w14:paraId="120BB63A" w14:textId="77777777" w:rsidR="006416C2" w:rsidRPr="009A7184" w:rsidRDefault="006416C2" w:rsidP="00F23FB0">
            <w:pPr>
              <w:pStyle w:val="ENoteTableText"/>
            </w:pPr>
            <w:r w:rsidRPr="009A7184">
              <w:t>155, 2011</w:t>
            </w:r>
          </w:p>
        </w:tc>
        <w:tc>
          <w:tcPr>
            <w:tcW w:w="993" w:type="dxa"/>
            <w:tcBorders>
              <w:top w:val="single" w:sz="4" w:space="0" w:color="auto"/>
              <w:bottom w:val="single" w:sz="4" w:space="0" w:color="auto"/>
            </w:tcBorders>
            <w:shd w:val="clear" w:color="auto" w:fill="auto"/>
          </w:tcPr>
          <w:p w14:paraId="665A9B58" w14:textId="77777777" w:rsidR="006416C2" w:rsidRPr="009A7184" w:rsidRDefault="006416C2" w:rsidP="00F23FB0">
            <w:pPr>
              <w:pStyle w:val="ENoteTableText"/>
            </w:pPr>
            <w:r w:rsidRPr="009A7184">
              <w:t>4 Dec 2011</w:t>
            </w:r>
          </w:p>
        </w:tc>
        <w:tc>
          <w:tcPr>
            <w:tcW w:w="1845" w:type="dxa"/>
            <w:tcBorders>
              <w:top w:val="single" w:sz="4" w:space="0" w:color="auto"/>
              <w:bottom w:val="single" w:sz="4" w:space="0" w:color="auto"/>
            </w:tcBorders>
            <w:shd w:val="clear" w:color="auto" w:fill="auto"/>
          </w:tcPr>
          <w:p w14:paraId="3D067BBA" w14:textId="77777777" w:rsidR="006416C2" w:rsidRPr="009A7184" w:rsidRDefault="006416C2" w:rsidP="00446917">
            <w:pPr>
              <w:pStyle w:val="ENoteTableText"/>
            </w:pPr>
            <w:r w:rsidRPr="009A7184">
              <w:t>Sch</w:t>
            </w:r>
            <w:r w:rsidR="00830152" w:rsidRPr="009A7184">
              <w:t> </w:t>
            </w:r>
            <w:r w:rsidRPr="009A7184">
              <w:t>1 (items</w:t>
            </w:r>
            <w:r w:rsidR="00986578" w:rsidRPr="009A7184">
              <w:t> </w:t>
            </w:r>
            <w:r w:rsidRPr="009A7184">
              <w:t>1–40): 1</w:t>
            </w:r>
            <w:r w:rsidR="00986578" w:rsidRPr="009A7184">
              <w:t> </w:t>
            </w:r>
            <w:r w:rsidRPr="009A7184">
              <w:t>July 2012</w:t>
            </w:r>
            <w:r w:rsidRPr="009A7184">
              <w:br/>
              <w:t>Sch</w:t>
            </w:r>
            <w:r w:rsidR="00830152" w:rsidRPr="009A7184">
              <w:t> </w:t>
            </w:r>
            <w:r w:rsidRPr="009A7184">
              <w:t>1 (</w:t>
            </w:r>
            <w:r w:rsidR="001F50E2">
              <w:t>item 4</w:t>
            </w:r>
            <w:r w:rsidRPr="009A7184">
              <w:t>1): 1</w:t>
            </w:r>
            <w:r w:rsidR="00986578" w:rsidRPr="009A7184">
              <w:t> </w:t>
            </w:r>
            <w:r w:rsidRPr="009A7184">
              <w:t>July 2012 (s.</w:t>
            </w:r>
            <w:r w:rsidR="00986578" w:rsidRPr="009A7184">
              <w:t> </w:t>
            </w:r>
            <w:r w:rsidRPr="009A7184">
              <w:t>2(1))</w:t>
            </w:r>
            <w:r w:rsidRPr="009A7184">
              <w:br/>
              <w:t>Remainder: Royal Assent</w:t>
            </w:r>
          </w:p>
        </w:tc>
        <w:tc>
          <w:tcPr>
            <w:tcW w:w="1417" w:type="dxa"/>
            <w:tcBorders>
              <w:top w:val="single" w:sz="4" w:space="0" w:color="auto"/>
              <w:bottom w:val="single" w:sz="4" w:space="0" w:color="auto"/>
            </w:tcBorders>
            <w:shd w:val="clear" w:color="auto" w:fill="auto"/>
          </w:tcPr>
          <w:p w14:paraId="3CC5529B" w14:textId="77777777" w:rsidR="006416C2" w:rsidRPr="009A7184" w:rsidRDefault="006416C2" w:rsidP="00446917">
            <w:pPr>
              <w:pStyle w:val="ENoteTableText"/>
            </w:pPr>
            <w:r w:rsidRPr="009A7184">
              <w:t>Sch 1 (</w:t>
            </w:r>
            <w:r w:rsidR="001F50E2">
              <w:t>item 4</w:t>
            </w:r>
            <w:r w:rsidRPr="009A7184">
              <w:t>0)</w:t>
            </w:r>
          </w:p>
        </w:tc>
      </w:tr>
      <w:tr w:rsidR="006416C2" w:rsidRPr="009A7184" w14:paraId="5DD716EA" w14:textId="77777777" w:rsidTr="00DA7005">
        <w:trPr>
          <w:cantSplit/>
        </w:trPr>
        <w:tc>
          <w:tcPr>
            <w:tcW w:w="1838" w:type="dxa"/>
            <w:tcBorders>
              <w:top w:val="single" w:sz="4" w:space="0" w:color="auto"/>
              <w:bottom w:val="single" w:sz="4" w:space="0" w:color="auto"/>
            </w:tcBorders>
            <w:shd w:val="clear" w:color="auto" w:fill="auto"/>
          </w:tcPr>
          <w:p w14:paraId="6435AE21" w14:textId="77777777" w:rsidR="006416C2" w:rsidRPr="009A7184" w:rsidRDefault="006416C2" w:rsidP="00F23FB0">
            <w:pPr>
              <w:pStyle w:val="ENoteTableText"/>
            </w:pPr>
            <w:r w:rsidRPr="009A7184">
              <w:t>Clean Energy (Customs Tariff Amendment) Act 2012</w:t>
            </w:r>
          </w:p>
        </w:tc>
        <w:tc>
          <w:tcPr>
            <w:tcW w:w="992" w:type="dxa"/>
            <w:tcBorders>
              <w:top w:val="single" w:sz="4" w:space="0" w:color="auto"/>
              <w:bottom w:val="single" w:sz="4" w:space="0" w:color="auto"/>
            </w:tcBorders>
            <w:shd w:val="clear" w:color="auto" w:fill="auto"/>
          </w:tcPr>
          <w:p w14:paraId="7A6622CB" w14:textId="77777777" w:rsidR="006416C2" w:rsidRPr="009A7184" w:rsidRDefault="006416C2" w:rsidP="00F23FB0">
            <w:pPr>
              <w:pStyle w:val="ENoteTableText"/>
            </w:pPr>
            <w:r w:rsidRPr="009A7184">
              <w:t>85, 2012</w:t>
            </w:r>
          </w:p>
        </w:tc>
        <w:tc>
          <w:tcPr>
            <w:tcW w:w="993" w:type="dxa"/>
            <w:tcBorders>
              <w:top w:val="single" w:sz="4" w:space="0" w:color="auto"/>
              <w:bottom w:val="single" w:sz="4" w:space="0" w:color="auto"/>
            </w:tcBorders>
            <w:shd w:val="clear" w:color="auto" w:fill="auto"/>
          </w:tcPr>
          <w:p w14:paraId="3B51BAC9" w14:textId="77777777" w:rsidR="006416C2" w:rsidRPr="009A7184" w:rsidRDefault="006416C2" w:rsidP="00F23FB0">
            <w:pPr>
              <w:pStyle w:val="ENoteTableText"/>
            </w:pPr>
            <w:r w:rsidRPr="009A7184">
              <w:t>28</w:t>
            </w:r>
            <w:r w:rsidR="00986578" w:rsidRPr="009A7184">
              <w:t> </w:t>
            </w:r>
            <w:r w:rsidRPr="009A7184">
              <w:t>June 2012</w:t>
            </w:r>
          </w:p>
        </w:tc>
        <w:tc>
          <w:tcPr>
            <w:tcW w:w="1845" w:type="dxa"/>
            <w:tcBorders>
              <w:top w:val="single" w:sz="4" w:space="0" w:color="auto"/>
              <w:bottom w:val="single" w:sz="4" w:space="0" w:color="auto"/>
            </w:tcBorders>
            <w:shd w:val="clear" w:color="auto" w:fill="auto"/>
          </w:tcPr>
          <w:p w14:paraId="4977805E" w14:textId="451F59F2" w:rsidR="006416C2" w:rsidRPr="009A7184" w:rsidRDefault="006416C2" w:rsidP="00446917">
            <w:pPr>
              <w:pStyle w:val="ENoteTableText"/>
            </w:pPr>
            <w:r w:rsidRPr="009A7184">
              <w:t>Sch</w:t>
            </w:r>
            <w:r w:rsidR="00830152" w:rsidRPr="009A7184">
              <w:t> </w:t>
            </w:r>
            <w:r w:rsidRPr="009A7184">
              <w:t xml:space="preserve">1: </w:t>
            </w:r>
            <w:r w:rsidR="00214FA3" w:rsidRPr="009A7184">
              <w:t>1</w:t>
            </w:r>
            <w:r w:rsidR="00986578" w:rsidRPr="009A7184">
              <w:t> </w:t>
            </w:r>
            <w:r w:rsidR="00214FA3" w:rsidRPr="009A7184">
              <w:t xml:space="preserve">July 2012 (s 2(1) </w:t>
            </w:r>
            <w:r w:rsidR="00B12C14">
              <w:t>items 2</w:t>
            </w:r>
            <w:r w:rsidR="00214FA3" w:rsidRPr="009A7184">
              <w:t>, 3)</w:t>
            </w:r>
            <w:r w:rsidRPr="009A7184">
              <w:br/>
              <w:t xml:space="preserve">Remainder: </w:t>
            </w:r>
            <w:r w:rsidR="00214FA3" w:rsidRPr="009A7184">
              <w:t>28</w:t>
            </w:r>
            <w:r w:rsidR="00986578" w:rsidRPr="009A7184">
              <w:t> </w:t>
            </w:r>
            <w:r w:rsidR="00214FA3" w:rsidRPr="009A7184">
              <w:t xml:space="preserve">June 2012 (s 2(1) </w:t>
            </w:r>
            <w:r w:rsidR="001F50E2">
              <w:t>item 1</w:t>
            </w:r>
            <w:r w:rsidR="00214FA3" w:rsidRPr="009A7184">
              <w:t>)</w:t>
            </w:r>
          </w:p>
        </w:tc>
        <w:tc>
          <w:tcPr>
            <w:tcW w:w="1417" w:type="dxa"/>
            <w:tcBorders>
              <w:top w:val="single" w:sz="4" w:space="0" w:color="auto"/>
              <w:bottom w:val="single" w:sz="4" w:space="0" w:color="auto"/>
            </w:tcBorders>
            <w:shd w:val="clear" w:color="auto" w:fill="auto"/>
          </w:tcPr>
          <w:p w14:paraId="08847DB4" w14:textId="77777777" w:rsidR="006416C2" w:rsidRPr="009A7184" w:rsidRDefault="006416C2" w:rsidP="00446917">
            <w:pPr>
              <w:pStyle w:val="ENoteTableText"/>
            </w:pPr>
            <w:r w:rsidRPr="009A7184">
              <w:t>Sch 1 (</w:t>
            </w:r>
            <w:r w:rsidR="001F50E2">
              <w:t>item 1</w:t>
            </w:r>
            <w:r w:rsidRPr="009A7184">
              <w:t>0)</w:t>
            </w:r>
          </w:p>
        </w:tc>
      </w:tr>
      <w:tr w:rsidR="006416C2" w:rsidRPr="009A7184" w14:paraId="739DE0DE" w14:textId="77777777" w:rsidTr="00DA7005">
        <w:trPr>
          <w:cantSplit/>
        </w:trPr>
        <w:tc>
          <w:tcPr>
            <w:tcW w:w="1838" w:type="dxa"/>
            <w:tcBorders>
              <w:top w:val="single" w:sz="4" w:space="0" w:color="auto"/>
              <w:bottom w:val="single" w:sz="4" w:space="0" w:color="auto"/>
            </w:tcBorders>
            <w:shd w:val="clear" w:color="auto" w:fill="auto"/>
          </w:tcPr>
          <w:p w14:paraId="1F96F583" w14:textId="77777777" w:rsidR="006416C2" w:rsidRPr="009A7184" w:rsidRDefault="006416C2" w:rsidP="00F23FB0">
            <w:pPr>
              <w:pStyle w:val="ENoteTableText"/>
            </w:pPr>
            <w:r w:rsidRPr="009A7184">
              <w:t>Customs Tariff Amendment (2012 Measures No.</w:t>
            </w:r>
            <w:r w:rsidR="00986578" w:rsidRPr="009A7184">
              <w:t> </w:t>
            </w:r>
            <w:r w:rsidRPr="009A7184">
              <w:t>1) Act 2012</w:t>
            </w:r>
          </w:p>
        </w:tc>
        <w:tc>
          <w:tcPr>
            <w:tcW w:w="992" w:type="dxa"/>
            <w:tcBorders>
              <w:top w:val="single" w:sz="4" w:space="0" w:color="auto"/>
              <w:bottom w:val="single" w:sz="4" w:space="0" w:color="auto"/>
            </w:tcBorders>
            <w:shd w:val="clear" w:color="auto" w:fill="auto"/>
          </w:tcPr>
          <w:p w14:paraId="7D5568A5" w14:textId="77777777" w:rsidR="006416C2" w:rsidRPr="009A7184" w:rsidRDefault="006416C2" w:rsidP="00F23FB0">
            <w:pPr>
              <w:pStyle w:val="ENoteTableText"/>
            </w:pPr>
            <w:r w:rsidRPr="009A7184">
              <w:t>137, 2012</w:t>
            </w:r>
          </w:p>
        </w:tc>
        <w:tc>
          <w:tcPr>
            <w:tcW w:w="993" w:type="dxa"/>
            <w:tcBorders>
              <w:top w:val="single" w:sz="4" w:space="0" w:color="auto"/>
              <w:bottom w:val="single" w:sz="4" w:space="0" w:color="auto"/>
            </w:tcBorders>
            <w:shd w:val="clear" w:color="auto" w:fill="auto"/>
          </w:tcPr>
          <w:p w14:paraId="509C7BC6" w14:textId="77777777" w:rsidR="006416C2" w:rsidRPr="009A7184" w:rsidRDefault="006416C2" w:rsidP="00F23FB0">
            <w:pPr>
              <w:pStyle w:val="ENoteTableText"/>
            </w:pPr>
            <w:r w:rsidRPr="009A7184">
              <w:t>25 Sept 2012</w:t>
            </w:r>
          </w:p>
        </w:tc>
        <w:tc>
          <w:tcPr>
            <w:tcW w:w="1845" w:type="dxa"/>
            <w:tcBorders>
              <w:top w:val="single" w:sz="4" w:space="0" w:color="auto"/>
              <w:bottom w:val="single" w:sz="4" w:space="0" w:color="auto"/>
            </w:tcBorders>
            <w:shd w:val="clear" w:color="auto" w:fill="auto"/>
          </w:tcPr>
          <w:p w14:paraId="1E454242" w14:textId="6C8D47FE" w:rsidR="006416C2" w:rsidRPr="009A7184" w:rsidRDefault="006416C2" w:rsidP="00E33DDD">
            <w:pPr>
              <w:pStyle w:val="ENoteTableText"/>
            </w:pPr>
            <w:r w:rsidRPr="009A7184">
              <w:t>Sch</w:t>
            </w:r>
            <w:r w:rsidR="00830152" w:rsidRPr="009A7184">
              <w:t> </w:t>
            </w:r>
            <w:r w:rsidRPr="009A7184">
              <w:t>1 (items</w:t>
            </w:r>
            <w:r w:rsidR="00986578" w:rsidRPr="009A7184">
              <w:t> </w:t>
            </w:r>
            <w:r w:rsidRPr="009A7184">
              <w:t>1, 2): 1 Mar 2012</w:t>
            </w:r>
            <w:r w:rsidR="00B22D44" w:rsidRPr="009A7184">
              <w:t xml:space="preserve"> (s 2(1) </w:t>
            </w:r>
            <w:r w:rsidR="00B12C14">
              <w:t>item 2</w:t>
            </w:r>
            <w:r w:rsidR="00B22D44" w:rsidRPr="009A7184">
              <w:t>)</w:t>
            </w:r>
            <w:r w:rsidRPr="009A7184">
              <w:br/>
              <w:t>Sch</w:t>
            </w:r>
            <w:r w:rsidR="00830152" w:rsidRPr="009A7184">
              <w:t> </w:t>
            </w:r>
            <w:r w:rsidRPr="009A7184">
              <w:t>1 (items</w:t>
            </w:r>
            <w:r w:rsidR="00986578" w:rsidRPr="009A7184">
              <w:t> </w:t>
            </w:r>
            <w:r w:rsidRPr="009A7184">
              <w:t>3–6, 9): 26 Sept 2012</w:t>
            </w:r>
            <w:r w:rsidR="00B22D44" w:rsidRPr="009A7184">
              <w:t xml:space="preserve"> (s 2(1) items</w:t>
            </w:r>
            <w:r w:rsidR="00986578" w:rsidRPr="009A7184">
              <w:t> </w:t>
            </w:r>
            <w:r w:rsidR="00B22D44" w:rsidRPr="009A7184">
              <w:t>3, 5)</w:t>
            </w:r>
            <w:r w:rsidRPr="009A7184">
              <w:br/>
              <w:t>Sch</w:t>
            </w:r>
            <w:r w:rsidR="00830152" w:rsidRPr="009A7184">
              <w:t> </w:t>
            </w:r>
            <w:r w:rsidRPr="009A7184">
              <w:t>1 (items</w:t>
            </w:r>
            <w:r w:rsidR="00986578" w:rsidRPr="009A7184">
              <w:t> </w:t>
            </w:r>
            <w:r w:rsidRPr="009A7184">
              <w:t>7, 8): 1 Jan 2012</w:t>
            </w:r>
            <w:r w:rsidR="00B22D44" w:rsidRPr="009A7184">
              <w:t xml:space="preserve"> (s 2(1) </w:t>
            </w:r>
            <w:r w:rsidR="001F50E2">
              <w:t>item 4</w:t>
            </w:r>
            <w:r w:rsidR="00B22D44" w:rsidRPr="009A7184">
              <w:t>)</w:t>
            </w:r>
            <w:r w:rsidRPr="009A7184">
              <w:br/>
              <w:t xml:space="preserve">Remainder: </w:t>
            </w:r>
            <w:r w:rsidR="00B22D44" w:rsidRPr="009A7184">
              <w:t xml:space="preserve">25 Sept 2012 (s 2(1) </w:t>
            </w:r>
            <w:r w:rsidR="001F50E2">
              <w:t>item 1</w:t>
            </w:r>
            <w:r w:rsidR="00B22D44" w:rsidRPr="009A7184">
              <w:t>)</w:t>
            </w:r>
          </w:p>
        </w:tc>
        <w:tc>
          <w:tcPr>
            <w:tcW w:w="1417" w:type="dxa"/>
            <w:tcBorders>
              <w:top w:val="single" w:sz="4" w:space="0" w:color="auto"/>
              <w:bottom w:val="single" w:sz="4" w:space="0" w:color="auto"/>
            </w:tcBorders>
            <w:shd w:val="clear" w:color="auto" w:fill="auto"/>
          </w:tcPr>
          <w:p w14:paraId="620BA3F5" w14:textId="199B1107" w:rsidR="006416C2" w:rsidRPr="009A7184" w:rsidRDefault="006416C2" w:rsidP="00446917">
            <w:pPr>
              <w:pStyle w:val="ENoteTableText"/>
            </w:pPr>
            <w:r w:rsidRPr="009A7184">
              <w:t>Sch 1 (</w:t>
            </w:r>
            <w:r w:rsidR="00B12C14">
              <w:t>items 2</w:t>
            </w:r>
            <w:r w:rsidRPr="009A7184">
              <w:t>, 8)</w:t>
            </w:r>
          </w:p>
        </w:tc>
      </w:tr>
      <w:tr w:rsidR="006416C2" w:rsidRPr="009A7184" w14:paraId="30E5CB65" w14:textId="77777777" w:rsidTr="009841E7">
        <w:trPr>
          <w:cantSplit/>
        </w:trPr>
        <w:tc>
          <w:tcPr>
            <w:tcW w:w="1838" w:type="dxa"/>
            <w:tcBorders>
              <w:top w:val="single" w:sz="4" w:space="0" w:color="auto"/>
              <w:bottom w:val="single" w:sz="4" w:space="0" w:color="auto"/>
            </w:tcBorders>
            <w:shd w:val="clear" w:color="auto" w:fill="auto"/>
          </w:tcPr>
          <w:p w14:paraId="0AC88FF3" w14:textId="77777777" w:rsidR="006416C2" w:rsidRPr="009A7184" w:rsidRDefault="006416C2" w:rsidP="00F23FB0">
            <w:pPr>
              <w:pStyle w:val="ENoteTableText"/>
            </w:pPr>
            <w:r w:rsidRPr="009A7184">
              <w:t>Customs Tariff Amendment (Schedule</w:t>
            </w:r>
            <w:r w:rsidR="00986578" w:rsidRPr="009A7184">
              <w:t> </w:t>
            </w:r>
            <w:r w:rsidRPr="009A7184">
              <w:t>4) Act 2012</w:t>
            </w:r>
          </w:p>
        </w:tc>
        <w:tc>
          <w:tcPr>
            <w:tcW w:w="992" w:type="dxa"/>
            <w:tcBorders>
              <w:top w:val="single" w:sz="4" w:space="0" w:color="auto"/>
              <w:bottom w:val="single" w:sz="4" w:space="0" w:color="auto"/>
            </w:tcBorders>
            <w:shd w:val="clear" w:color="auto" w:fill="auto"/>
          </w:tcPr>
          <w:p w14:paraId="4B4714F3" w14:textId="77777777" w:rsidR="006416C2" w:rsidRPr="009A7184" w:rsidRDefault="006416C2" w:rsidP="00F23FB0">
            <w:pPr>
              <w:pStyle w:val="ENoteTableText"/>
            </w:pPr>
            <w:r w:rsidRPr="009A7184">
              <w:t>138, 2012</w:t>
            </w:r>
          </w:p>
        </w:tc>
        <w:tc>
          <w:tcPr>
            <w:tcW w:w="993" w:type="dxa"/>
            <w:tcBorders>
              <w:top w:val="single" w:sz="4" w:space="0" w:color="auto"/>
              <w:bottom w:val="single" w:sz="4" w:space="0" w:color="auto"/>
            </w:tcBorders>
            <w:shd w:val="clear" w:color="auto" w:fill="auto"/>
          </w:tcPr>
          <w:p w14:paraId="00FB868C" w14:textId="77777777" w:rsidR="006416C2" w:rsidRPr="009A7184" w:rsidRDefault="006416C2" w:rsidP="00F23FB0">
            <w:pPr>
              <w:pStyle w:val="ENoteTableText"/>
            </w:pPr>
            <w:r w:rsidRPr="009A7184">
              <w:t>25 Sept 2012</w:t>
            </w:r>
          </w:p>
        </w:tc>
        <w:tc>
          <w:tcPr>
            <w:tcW w:w="1845" w:type="dxa"/>
            <w:tcBorders>
              <w:top w:val="single" w:sz="4" w:space="0" w:color="auto"/>
              <w:bottom w:val="single" w:sz="4" w:space="0" w:color="auto"/>
            </w:tcBorders>
            <w:shd w:val="clear" w:color="auto" w:fill="auto"/>
          </w:tcPr>
          <w:p w14:paraId="4C655B49" w14:textId="10D6FAEB" w:rsidR="006416C2" w:rsidRPr="009A7184" w:rsidRDefault="006416C2" w:rsidP="00446917">
            <w:pPr>
              <w:pStyle w:val="ENoteTableText"/>
            </w:pPr>
            <w:r w:rsidRPr="009A7184">
              <w:t>Sch</w:t>
            </w:r>
            <w:r w:rsidR="00830152" w:rsidRPr="009A7184">
              <w:t> </w:t>
            </w:r>
            <w:r w:rsidRPr="009A7184">
              <w:t xml:space="preserve">1: </w:t>
            </w:r>
            <w:r w:rsidR="0011154A" w:rsidRPr="009A7184">
              <w:t>1 Mar 2013 (</w:t>
            </w:r>
            <w:r w:rsidR="00B22D44" w:rsidRPr="009A7184">
              <w:t>s</w:t>
            </w:r>
            <w:r w:rsidR="0011154A" w:rsidRPr="009A7184">
              <w:t xml:space="preserve"> </w:t>
            </w:r>
            <w:r w:rsidR="00B22D44" w:rsidRPr="009A7184">
              <w:t xml:space="preserve">2(1) </w:t>
            </w:r>
            <w:r w:rsidR="00B12C14">
              <w:t>item 2</w:t>
            </w:r>
            <w:r w:rsidR="00B22D44" w:rsidRPr="009A7184">
              <w:t xml:space="preserve"> and </w:t>
            </w:r>
            <w:r w:rsidR="0011154A" w:rsidRPr="009A7184">
              <w:t>F2012L02253)</w:t>
            </w:r>
          </w:p>
        </w:tc>
        <w:tc>
          <w:tcPr>
            <w:tcW w:w="1417" w:type="dxa"/>
            <w:tcBorders>
              <w:top w:val="single" w:sz="4" w:space="0" w:color="auto"/>
              <w:bottom w:val="single" w:sz="4" w:space="0" w:color="auto"/>
            </w:tcBorders>
            <w:shd w:val="clear" w:color="auto" w:fill="auto"/>
          </w:tcPr>
          <w:p w14:paraId="676BE2B9" w14:textId="77777777" w:rsidR="006416C2" w:rsidRPr="009A7184" w:rsidRDefault="006416C2" w:rsidP="00446917">
            <w:pPr>
              <w:pStyle w:val="ENoteTableText"/>
            </w:pPr>
            <w:r w:rsidRPr="009A7184">
              <w:t>Sch 1 (items</w:t>
            </w:r>
            <w:r w:rsidR="00986578" w:rsidRPr="009A7184">
              <w:t> </w:t>
            </w:r>
            <w:r w:rsidRPr="009A7184">
              <w:t>4–10)</w:t>
            </w:r>
          </w:p>
        </w:tc>
      </w:tr>
      <w:tr w:rsidR="006416C2" w:rsidRPr="009A7184" w14:paraId="44834D61" w14:textId="77777777" w:rsidTr="00382919">
        <w:trPr>
          <w:cantSplit/>
        </w:trPr>
        <w:tc>
          <w:tcPr>
            <w:tcW w:w="1838" w:type="dxa"/>
            <w:tcBorders>
              <w:top w:val="single" w:sz="4" w:space="0" w:color="auto"/>
              <w:bottom w:val="single" w:sz="4" w:space="0" w:color="auto"/>
            </w:tcBorders>
            <w:shd w:val="clear" w:color="auto" w:fill="auto"/>
          </w:tcPr>
          <w:p w14:paraId="7AB8A2A7" w14:textId="73497F4E" w:rsidR="006416C2" w:rsidRPr="009A7184" w:rsidRDefault="006416C2" w:rsidP="00F23FB0">
            <w:pPr>
              <w:pStyle w:val="ENoteTableText"/>
            </w:pPr>
            <w:r w:rsidRPr="009A7184">
              <w:t>Australian Charities and Not</w:t>
            </w:r>
            <w:r w:rsidR="00B12C14">
              <w:noBreakHyphen/>
            </w:r>
            <w:r w:rsidRPr="009A7184">
              <w:t>for</w:t>
            </w:r>
            <w:r w:rsidR="00B12C14">
              <w:noBreakHyphen/>
            </w:r>
            <w:r w:rsidRPr="009A7184">
              <w:t>profits Commission (Consequential and Transitional) Act 2012</w:t>
            </w:r>
          </w:p>
        </w:tc>
        <w:tc>
          <w:tcPr>
            <w:tcW w:w="992" w:type="dxa"/>
            <w:tcBorders>
              <w:top w:val="single" w:sz="4" w:space="0" w:color="auto"/>
              <w:bottom w:val="single" w:sz="4" w:space="0" w:color="auto"/>
            </w:tcBorders>
            <w:shd w:val="clear" w:color="auto" w:fill="auto"/>
          </w:tcPr>
          <w:p w14:paraId="1844CD04" w14:textId="77777777" w:rsidR="006416C2" w:rsidRPr="009A7184" w:rsidRDefault="006416C2" w:rsidP="00F23FB0">
            <w:pPr>
              <w:pStyle w:val="ENoteTableText"/>
            </w:pPr>
            <w:r w:rsidRPr="009A7184">
              <w:t>169, 2012</w:t>
            </w:r>
          </w:p>
        </w:tc>
        <w:tc>
          <w:tcPr>
            <w:tcW w:w="993" w:type="dxa"/>
            <w:tcBorders>
              <w:top w:val="single" w:sz="4" w:space="0" w:color="auto"/>
              <w:bottom w:val="single" w:sz="4" w:space="0" w:color="auto"/>
            </w:tcBorders>
            <w:shd w:val="clear" w:color="auto" w:fill="auto"/>
          </w:tcPr>
          <w:p w14:paraId="2279DF1B" w14:textId="77777777" w:rsidR="006416C2" w:rsidRPr="009A7184" w:rsidRDefault="006416C2" w:rsidP="00F23FB0">
            <w:pPr>
              <w:pStyle w:val="ENoteTableText"/>
            </w:pPr>
            <w:r w:rsidRPr="009A7184">
              <w:t>3 Dec 2012</w:t>
            </w:r>
          </w:p>
        </w:tc>
        <w:tc>
          <w:tcPr>
            <w:tcW w:w="1845" w:type="dxa"/>
            <w:tcBorders>
              <w:top w:val="single" w:sz="4" w:space="0" w:color="auto"/>
              <w:bottom w:val="single" w:sz="4" w:space="0" w:color="auto"/>
            </w:tcBorders>
            <w:shd w:val="clear" w:color="auto" w:fill="auto"/>
          </w:tcPr>
          <w:p w14:paraId="3870E1AE" w14:textId="77777777" w:rsidR="006416C2" w:rsidRPr="009A7184" w:rsidRDefault="006416C2" w:rsidP="00E33DDD">
            <w:pPr>
              <w:pStyle w:val="ENoteTableText"/>
            </w:pPr>
            <w:r w:rsidRPr="009A7184">
              <w:t>Sch</w:t>
            </w:r>
            <w:r w:rsidR="00830152" w:rsidRPr="009A7184">
              <w:t> </w:t>
            </w:r>
            <w:r w:rsidRPr="009A7184">
              <w:t>2 (items</w:t>
            </w:r>
            <w:r w:rsidR="00986578" w:rsidRPr="009A7184">
              <w:t> </w:t>
            </w:r>
            <w:r w:rsidRPr="009A7184">
              <w:t>138–140): 3 Dec 2012 (s</w:t>
            </w:r>
            <w:r w:rsidR="00D43C1D" w:rsidRPr="009A7184">
              <w:t xml:space="preserve"> </w:t>
            </w:r>
            <w:r w:rsidRPr="009A7184">
              <w:t>2(1)</w:t>
            </w:r>
            <w:r w:rsidR="000048F0" w:rsidRPr="009A7184">
              <w:t xml:space="preserve"> items</w:t>
            </w:r>
            <w:r w:rsidR="00986578" w:rsidRPr="009A7184">
              <w:t> </w:t>
            </w:r>
            <w:r w:rsidR="000048F0" w:rsidRPr="009A7184">
              <w:t>4, 5</w:t>
            </w:r>
            <w:r w:rsidRPr="009A7184">
              <w:t>)</w:t>
            </w:r>
            <w:r w:rsidRPr="009A7184">
              <w:br/>
              <w:t>Sch</w:t>
            </w:r>
            <w:r w:rsidR="00830152" w:rsidRPr="009A7184">
              <w:t> </w:t>
            </w:r>
            <w:r w:rsidRPr="009A7184">
              <w:t>2 (</w:t>
            </w:r>
            <w:r w:rsidR="001F50E2">
              <w:t>item 1</w:t>
            </w:r>
            <w:r w:rsidRPr="009A7184">
              <w:t xml:space="preserve">41): </w:t>
            </w:r>
            <w:r w:rsidR="000048F0" w:rsidRPr="009A7184">
              <w:t xml:space="preserve">1 Mar 2013 (s 2(1) </w:t>
            </w:r>
            <w:r w:rsidR="008E746F" w:rsidRPr="009A7184">
              <w:t>item 6</w:t>
            </w:r>
            <w:r w:rsidR="000048F0" w:rsidRPr="009A7184">
              <w:t>)</w:t>
            </w:r>
          </w:p>
        </w:tc>
        <w:tc>
          <w:tcPr>
            <w:tcW w:w="1417" w:type="dxa"/>
            <w:tcBorders>
              <w:top w:val="single" w:sz="4" w:space="0" w:color="auto"/>
              <w:bottom w:val="single" w:sz="4" w:space="0" w:color="auto"/>
            </w:tcBorders>
            <w:shd w:val="clear" w:color="auto" w:fill="auto"/>
          </w:tcPr>
          <w:p w14:paraId="5D8EA601" w14:textId="77777777" w:rsidR="006416C2" w:rsidRPr="009A7184" w:rsidRDefault="006416C2" w:rsidP="00446917">
            <w:pPr>
              <w:pStyle w:val="ENoteTableText"/>
            </w:pPr>
            <w:r w:rsidRPr="009A7184">
              <w:t>Sch 2 (</w:t>
            </w:r>
            <w:r w:rsidR="001F50E2">
              <w:t>item 1</w:t>
            </w:r>
            <w:r w:rsidRPr="009A7184">
              <w:t>40)</w:t>
            </w:r>
          </w:p>
        </w:tc>
      </w:tr>
      <w:tr w:rsidR="006416C2" w:rsidRPr="009A7184" w14:paraId="59E86108" w14:textId="77777777" w:rsidTr="00382919">
        <w:trPr>
          <w:cantSplit/>
        </w:trPr>
        <w:tc>
          <w:tcPr>
            <w:tcW w:w="1838" w:type="dxa"/>
            <w:tcBorders>
              <w:top w:val="single" w:sz="4" w:space="0" w:color="auto"/>
              <w:bottom w:val="single" w:sz="4" w:space="0" w:color="auto"/>
            </w:tcBorders>
            <w:shd w:val="clear" w:color="auto" w:fill="auto"/>
          </w:tcPr>
          <w:p w14:paraId="7C3C53FB" w14:textId="22F3C670" w:rsidR="006416C2" w:rsidRPr="009A7184" w:rsidRDefault="006416C2" w:rsidP="00F23FB0">
            <w:pPr>
              <w:pStyle w:val="ENoteTableText"/>
            </w:pPr>
            <w:r w:rsidRPr="009A7184">
              <w:t>Customs Tariff Amendment (Malaysia</w:t>
            </w:r>
            <w:r w:rsidR="00B12C14">
              <w:noBreakHyphen/>
            </w:r>
            <w:r w:rsidRPr="009A7184">
              <w:t>Australia Free Trade Agreement Implementation) Act 2012</w:t>
            </w:r>
          </w:p>
        </w:tc>
        <w:tc>
          <w:tcPr>
            <w:tcW w:w="992" w:type="dxa"/>
            <w:tcBorders>
              <w:top w:val="single" w:sz="4" w:space="0" w:color="auto"/>
              <w:bottom w:val="single" w:sz="4" w:space="0" w:color="auto"/>
            </w:tcBorders>
            <w:shd w:val="clear" w:color="auto" w:fill="auto"/>
          </w:tcPr>
          <w:p w14:paraId="316ECAE8" w14:textId="77777777" w:rsidR="006416C2" w:rsidRPr="009A7184" w:rsidRDefault="006416C2" w:rsidP="00F23FB0">
            <w:pPr>
              <w:pStyle w:val="ENoteTableText"/>
            </w:pPr>
            <w:r w:rsidRPr="009A7184">
              <w:t>173, 2012</w:t>
            </w:r>
          </w:p>
        </w:tc>
        <w:tc>
          <w:tcPr>
            <w:tcW w:w="993" w:type="dxa"/>
            <w:tcBorders>
              <w:top w:val="single" w:sz="4" w:space="0" w:color="auto"/>
              <w:bottom w:val="single" w:sz="4" w:space="0" w:color="auto"/>
            </w:tcBorders>
            <w:shd w:val="clear" w:color="auto" w:fill="auto"/>
          </w:tcPr>
          <w:p w14:paraId="026AF08A" w14:textId="77777777" w:rsidR="006416C2" w:rsidRPr="009A7184" w:rsidRDefault="006416C2" w:rsidP="00F23FB0">
            <w:pPr>
              <w:pStyle w:val="ENoteTableText"/>
            </w:pPr>
            <w:r w:rsidRPr="009A7184">
              <w:t>4 Dec 2012</w:t>
            </w:r>
          </w:p>
        </w:tc>
        <w:tc>
          <w:tcPr>
            <w:tcW w:w="1845" w:type="dxa"/>
            <w:tcBorders>
              <w:top w:val="single" w:sz="4" w:space="0" w:color="auto"/>
              <w:bottom w:val="single" w:sz="4" w:space="0" w:color="auto"/>
            </w:tcBorders>
            <w:shd w:val="clear" w:color="auto" w:fill="auto"/>
          </w:tcPr>
          <w:p w14:paraId="5B9A91D5" w14:textId="3F52650F" w:rsidR="006416C2" w:rsidRPr="009A7184" w:rsidRDefault="006416C2" w:rsidP="00446917">
            <w:pPr>
              <w:pStyle w:val="ENoteTableText"/>
            </w:pPr>
            <w:r w:rsidRPr="009A7184">
              <w:t>Sch</w:t>
            </w:r>
            <w:r w:rsidR="00830152" w:rsidRPr="009A7184">
              <w:t> </w:t>
            </w:r>
            <w:r w:rsidRPr="009A7184">
              <w:t>1 and Sch</w:t>
            </w:r>
            <w:r w:rsidR="00830152" w:rsidRPr="009A7184">
              <w:t> </w:t>
            </w:r>
            <w:r w:rsidRPr="009A7184">
              <w:t>2 (items</w:t>
            </w:r>
            <w:r w:rsidR="00986578" w:rsidRPr="009A7184">
              <w:t> </w:t>
            </w:r>
            <w:r w:rsidRPr="009A7184">
              <w:t>1–7): 1 Jan 2013 (s</w:t>
            </w:r>
            <w:r w:rsidR="00D43C1D" w:rsidRPr="009A7184">
              <w:t xml:space="preserve"> </w:t>
            </w:r>
            <w:r w:rsidRPr="009A7184">
              <w:t>2(1)</w:t>
            </w:r>
            <w:r w:rsidR="0012767D" w:rsidRPr="009A7184">
              <w:t xml:space="preserve"> </w:t>
            </w:r>
            <w:r w:rsidR="00B12C14">
              <w:t>items 2</w:t>
            </w:r>
            <w:r w:rsidR="0012767D" w:rsidRPr="009A7184">
              <w:t>, 3</w:t>
            </w:r>
            <w:r w:rsidRPr="009A7184">
              <w:t>)</w:t>
            </w:r>
            <w:r w:rsidRPr="009A7184">
              <w:br/>
              <w:t>Sch</w:t>
            </w:r>
            <w:r w:rsidR="00830152" w:rsidRPr="009A7184">
              <w:t> </w:t>
            </w:r>
            <w:r w:rsidRPr="009A7184">
              <w:t>2 (items</w:t>
            </w:r>
            <w:r w:rsidR="00986578" w:rsidRPr="009A7184">
              <w:t> </w:t>
            </w:r>
            <w:r w:rsidRPr="009A7184">
              <w:t xml:space="preserve">8–13): </w:t>
            </w:r>
            <w:r w:rsidR="0012767D" w:rsidRPr="009A7184">
              <w:t xml:space="preserve">1 Mar 2013 (s 2(1) </w:t>
            </w:r>
            <w:r w:rsidR="001F50E2">
              <w:t>item 4</w:t>
            </w:r>
            <w:r w:rsidR="0012767D" w:rsidRPr="009A7184">
              <w:t>)</w:t>
            </w:r>
            <w:r w:rsidRPr="009A7184">
              <w:br/>
              <w:t xml:space="preserve">Remainder: </w:t>
            </w:r>
            <w:r w:rsidR="0012767D" w:rsidRPr="009A7184">
              <w:t xml:space="preserve">4 Dec 2012 (s 2(1) </w:t>
            </w:r>
            <w:r w:rsidR="001F50E2">
              <w:t>item 1</w:t>
            </w:r>
            <w:r w:rsidR="0012767D" w:rsidRPr="009A7184">
              <w:t>)</w:t>
            </w:r>
          </w:p>
        </w:tc>
        <w:tc>
          <w:tcPr>
            <w:tcW w:w="1417" w:type="dxa"/>
            <w:tcBorders>
              <w:top w:val="single" w:sz="4" w:space="0" w:color="auto"/>
              <w:bottom w:val="single" w:sz="4" w:space="0" w:color="auto"/>
            </w:tcBorders>
            <w:shd w:val="clear" w:color="auto" w:fill="auto"/>
          </w:tcPr>
          <w:p w14:paraId="53D97EF5" w14:textId="1189ED38" w:rsidR="006416C2" w:rsidRPr="009A7184" w:rsidRDefault="006416C2" w:rsidP="00446917">
            <w:pPr>
              <w:pStyle w:val="ENoteTableText"/>
            </w:pPr>
            <w:r w:rsidRPr="009A7184">
              <w:t>Sch 1 (</w:t>
            </w:r>
            <w:r w:rsidR="00B12C14">
              <w:t>items 2</w:t>
            </w:r>
            <w:r w:rsidRPr="009A7184">
              <w:t>6, 27) and Sch. 2 (items</w:t>
            </w:r>
            <w:r w:rsidR="00986578" w:rsidRPr="009A7184">
              <w:t> </w:t>
            </w:r>
            <w:r w:rsidRPr="009A7184">
              <w:t>7, 13)</w:t>
            </w:r>
          </w:p>
        </w:tc>
      </w:tr>
      <w:tr w:rsidR="007C2058" w:rsidRPr="009A7184" w14:paraId="5B511858" w14:textId="77777777" w:rsidTr="00382919">
        <w:trPr>
          <w:cantSplit/>
        </w:trPr>
        <w:tc>
          <w:tcPr>
            <w:tcW w:w="1838" w:type="dxa"/>
            <w:tcBorders>
              <w:top w:val="single" w:sz="4" w:space="0" w:color="auto"/>
              <w:bottom w:val="single" w:sz="4" w:space="0" w:color="auto"/>
            </w:tcBorders>
            <w:shd w:val="clear" w:color="auto" w:fill="auto"/>
          </w:tcPr>
          <w:p w14:paraId="42DF5C8D" w14:textId="77777777" w:rsidR="007C2058" w:rsidRPr="009A7184" w:rsidRDefault="003C35AE" w:rsidP="00F23FB0">
            <w:pPr>
              <w:pStyle w:val="ENoteTableText"/>
            </w:pPr>
            <w:r w:rsidRPr="009A7184">
              <w:t>Customs Tariff Amendment (Incorporation of Proposals) Act 2013</w:t>
            </w:r>
          </w:p>
        </w:tc>
        <w:tc>
          <w:tcPr>
            <w:tcW w:w="992" w:type="dxa"/>
            <w:tcBorders>
              <w:top w:val="single" w:sz="4" w:space="0" w:color="auto"/>
              <w:bottom w:val="single" w:sz="4" w:space="0" w:color="auto"/>
            </w:tcBorders>
            <w:shd w:val="clear" w:color="auto" w:fill="auto"/>
          </w:tcPr>
          <w:p w14:paraId="0DEE759A" w14:textId="77777777" w:rsidR="007C2058" w:rsidRPr="009A7184" w:rsidRDefault="003C35AE" w:rsidP="00F23FB0">
            <w:pPr>
              <w:pStyle w:val="ENoteTableText"/>
            </w:pPr>
            <w:r w:rsidRPr="009A7184">
              <w:t>65, 2013</w:t>
            </w:r>
          </w:p>
        </w:tc>
        <w:tc>
          <w:tcPr>
            <w:tcW w:w="993" w:type="dxa"/>
            <w:tcBorders>
              <w:top w:val="single" w:sz="4" w:space="0" w:color="auto"/>
              <w:bottom w:val="single" w:sz="4" w:space="0" w:color="auto"/>
            </w:tcBorders>
            <w:shd w:val="clear" w:color="auto" w:fill="auto"/>
          </w:tcPr>
          <w:p w14:paraId="10224966" w14:textId="77777777" w:rsidR="007C2058" w:rsidRPr="009A7184" w:rsidRDefault="003C35AE" w:rsidP="00F23FB0">
            <w:pPr>
              <w:pStyle w:val="ENoteTableText"/>
            </w:pPr>
            <w:r w:rsidRPr="009A7184">
              <w:t>26</w:t>
            </w:r>
            <w:r w:rsidR="00986578" w:rsidRPr="009A7184">
              <w:t> </w:t>
            </w:r>
            <w:r w:rsidRPr="009A7184">
              <w:t>June 2013</w:t>
            </w:r>
          </w:p>
        </w:tc>
        <w:tc>
          <w:tcPr>
            <w:tcW w:w="1845" w:type="dxa"/>
            <w:tcBorders>
              <w:top w:val="single" w:sz="4" w:space="0" w:color="auto"/>
              <w:bottom w:val="single" w:sz="4" w:space="0" w:color="auto"/>
            </w:tcBorders>
            <w:shd w:val="clear" w:color="auto" w:fill="auto"/>
          </w:tcPr>
          <w:p w14:paraId="0E66873A" w14:textId="0DA519E6" w:rsidR="007C2058" w:rsidRPr="009A7184" w:rsidRDefault="00382919" w:rsidP="0012767D">
            <w:pPr>
              <w:pStyle w:val="ENoteTableText"/>
            </w:pPr>
            <w:r w:rsidRPr="009A7184">
              <w:t xml:space="preserve">Sch 1: </w:t>
            </w:r>
            <w:r w:rsidR="0012767D" w:rsidRPr="009A7184">
              <w:t xml:space="preserve">1 Mar 2013 (s 2(1) </w:t>
            </w:r>
            <w:r w:rsidR="00B12C14">
              <w:t>item 2</w:t>
            </w:r>
            <w:r w:rsidR="0012767D" w:rsidRPr="009A7184">
              <w:t>)</w:t>
            </w:r>
            <w:r w:rsidRPr="009A7184">
              <w:br/>
              <w:t xml:space="preserve">Remainder: </w:t>
            </w:r>
            <w:r w:rsidR="0012767D" w:rsidRPr="009A7184">
              <w:t>26</w:t>
            </w:r>
            <w:r w:rsidR="00986578" w:rsidRPr="009A7184">
              <w:t> </w:t>
            </w:r>
            <w:r w:rsidR="0012767D" w:rsidRPr="009A7184">
              <w:t xml:space="preserve">June 2013 (s 2(1) </w:t>
            </w:r>
            <w:r w:rsidR="001F50E2">
              <w:t>item 1</w:t>
            </w:r>
            <w:r w:rsidR="0012767D" w:rsidRPr="009A7184">
              <w:t>)</w:t>
            </w:r>
          </w:p>
        </w:tc>
        <w:tc>
          <w:tcPr>
            <w:tcW w:w="1417" w:type="dxa"/>
            <w:tcBorders>
              <w:top w:val="single" w:sz="4" w:space="0" w:color="auto"/>
              <w:bottom w:val="single" w:sz="4" w:space="0" w:color="auto"/>
            </w:tcBorders>
            <w:shd w:val="clear" w:color="auto" w:fill="auto"/>
          </w:tcPr>
          <w:p w14:paraId="0E5E8641" w14:textId="77777777" w:rsidR="007C2058" w:rsidRPr="009A7184" w:rsidRDefault="003C35AE" w:rsidP="00F23FB0">
            <w:pPr>
              <w:pStyle w:val="ENoteTableText"/>
            </w:pPr>
            <w:r w:rsidRPr="009A7184">
              <w:t>Sch 1 (</w:t>
            </w:r>
            <w:r w:rsidR="008E746F" w:rsidRPr="009A7184">
              <w:t>item 6</w:t>
            </w:r>
            <w:r w:rsidRPr="009A7184">
              <w:t>)</w:t>
            </w:r>
          </w:p>
        </w:tc>
      </w:tr>
      <w:tr w:rsidR="007C2058" w:rsidRPr="009A7184" w14:paraId="35A93397" w14:textId="77777777" w:rsidTr="00041A01">
        <w:trPr>
          <w:cantSplit/>
        </w:trPr>
        <w:tc>
          <w:tcPr>
            <w:tcW w:w="1838" w:type="dxa"/>
            <w:tcBorders>
              <w:top w:val="single" w:sz="4" w:space="0" w:color="auto"/>
              <w:bottom w:val="single" w:sz="4" w:space="0" w:color="auto"/>
            </w:tcBorders>
            <w:shd w:val="clear" w:color="auto" w:fill="auto"/>
          </w:tcPr>
          <w:p w14:paraId="511FD2AA" w14:textId="77777777" w:rsidR="007C2058" w:rsidRPr="009A7184" w:rsidRDefault="003C35AE" w:rsidP="00F23FB0">
            <w:pPr>
              <w:pStyle w:val="ENoteTableText"/>
            </w:pPr>
            <w:r w:rsidRPr="009A7184">
              <w:t>Statute Law Revision Act 2013</w:t>
            </w:r>
          </w:p>
        </w:tc>
        <w:tc>
          <w:tcPr>
            <w:tcW w:w="992" w:type="dxa"/>
            <w:tcBorders>
              <w:top w:val="single" w:sz="4" w:space="0" w:color="auto"/>
              <w:bottom w:val="single" w:sz="4" w:space="0" w:color="auto"/>
            </w:tcBorders>
            <w:shd w:val="clear" w:color="auto" w:fill="auto"/>
          </w:tcPr>
          <w:p w14:paraId="4CE1B6C6" w14:textId="77777777" w:rsidR="007C2058" w:rsidRPr="009A7184" w:rsidRDefault="003C35AE" w:rsidP="00F23FB0">
            <w:pPr>
              <w:pStyle w:val="ENoteTableText"/>
            </w:pPr>
            <w:r w:rsidRPr="009A7184">
              <w:t>103, 2013</w:t>
            </w:r>
          </w:p>
        </w:tc>
        <w:tc>
          <w:tcPr>
            <w:tcW w:w="993" w:type="dxa"/>
            <w:tcBorders>
              <w:top w:val="single" w:sz="4" w:space="0" w:color="auto"/>
              <w:bottom w:val="single" w:sz="4" w:space="0" w:color="auto"/>
            </w:tcBorders>
            <w:shd w:val="clear" w:color="auto" w:fill="auto"/>
          </w:tcPr>
          <w:p w14:paraId="0A2D9CCE" w14:textId="77777777" w:rsidR="007C2058" w:rsidRPr="009A7184" w:rsidRDefault="003C35AE" w:rsidP="00F23FB0">
            <w:pPr>
              <w:pStyle w:val="ENoteTableText"/>
            </w:pPr>
            <w:r w:rsidRPr="009A7184">
              <w:t>29</w:t>
            </w:r>
            <w:r w:rsidR="00986578" w:rsidRPr="009A7184">
              <w:t> </w:t>
            </w:r>
            <w:r w:rsidRPr="009A7184">
              <w:t>June 2013</w:t>
            </w:r>
          </w:p>
        </w:tc>
        <w:tc>
          <w:tcPr>
            <w:tcW w:w="1845" w:type="dxa"/>
            <w:tcBorders>
              <w:top w:val="single" w:sz="4" w:space="0" w:color="auto"/>
              <w:bottom w:val="single" w:sz="4" w:space="0" w:color="auto"/>
            </w:tcBorders>
            <w:shd w:val="clear" w:color="auto" w:fill="auto"/>
          </w:tcPr>
          <w:p w14:paraId="12E53A45" w14:textId="3D157FAA" w:rsidR="007C2058" w:rsidRPr="009A7184" w:rsidRDefault="003C35AE" w:rsidP="0012767D">
            <w:pPr>
              <w:pStyle w:val="ENoteTableText"/>
            </w:pPr>
            <w:r w:rsidRPr="009A7184">
              <w:t>Sch 1 (</w:t>
            </w:r>
            <w:r w:rsidR="001F50E2">
              <w:t>item 3</w:t>
            </w:r>
            <w:r w:rsidRPr="009A7184">
              <w:t xml:space="preserve">3): </w:t>
            </w:r>
            <w:r w:rsidR="0012767D" w:rsidRPr="009A7184">
              <w:t>29</w:t>
            </w:r>
            <w:r w:rsidR="00986578" w:rsidRPr="009A7184">
              <w:t> </w:t>
            </w:r>
            <w:r w:rsidR="0012767D" w:rsidRPr="009A7184">
              <w:t xml:space="preserve">June 2013 (s 2(1) </w:t>
            </w:r>
            <w:r w:rsidR="00B12C14">
              <w:t>item 2</w:t>
            </w:r>
            <w:r w:rsidR="0012767D" w:rsidRPr="009A7184">
              <w:t>)</w:t>
            </w:r>
          </w:p>
        </w:tc>
        <w:tc>
          <w:tcPr>
            <w:tcW w:w="1417" w:type="dxa"/>
            <w:tcBorders>
              <w:top w:val="single" w:sz="4" w:space="0" w:color="auto"/>
              <w:bottom w:val="single" w:sz="4" w:space="0" w:color="auto"/>
            </w:tcBorders>
            <w:shd w:val="clear" w:color="auto" w:fill="auto"/>
          </w:tcPr>
          <w:p w14:paraId="7EF91BB7" w14:textId="77777777" w:rsidR="007C2058" w:rsidRPr="009A7184" w:rsidRDefault="003C35AE" w:rsidP="00F23FB0">
            <w:pPr>
              <w:pStyle w:val="ENoteTableText"/>
            </w:pPr>
            <w:r w:rsidRPr="009A7184">
              <w:t>—</w:t>
            </w:r>
          </w:p>
        </w:tc>
      </w:tr>
      <w:tr w:rsidR="00B072A6" w:rsidRPr="009A7184" w14:paraId="3B683EA3" w14:textId="77777777" w:rsidTr="008D1833">
        <w:trPr>
          <w:cantSplit/>
        </w:trPr>
        <w:tc>
          <w:tcPr>
            <w:tcW w:w="1838" w:type="dxa"/>
            <w:tcBorders>
              <w:top w:val="single" w:sz="4" w:space="0" w:color="auto"/>
              <w:bottom w:val="single" w:sz="4" w:space="0" w:color="auto"/>
            </w:tcBorders>
            <w:shd w:val="clear" w:color="auto" w:fill="auto"/>
          </w:tcPr>
          <w:p w14:paraId="372D084A" w14:textId="77777777" w:rsidR="00B072A6" w:rsidRPr="009A7184" w:rsidRDefault="00B072A6" w:rsidP="00F23FB0">
            <w:pPr>
              <w:pStyle w:val="ENoteTableText"/>
            </w:pPr>
            <w:r w:rsidRPr="009A7184">
              <w:t>Customs Tariff Amendment (Tobacco) Act 2014</w:t>
            </w:r>
          </w:p>
        </w:tc>
        <w:tc>
          <w:tcPr>
            <w:tcW w:w="992" w:type="dxa"/>
            <w:tcBorders>
              <w:top w:val="single" w:sz="4" w:space="0" w:color="auto"/>
              <w:bottom w:val="single" w:sz="4" w:space="0" w:color="auto"/>
            </w:tcBorders>
            <w:shd w:val="clear" w:color="auto" w:fill="auto"/>
          </w:tcPr>
          <w:p w14:paraId="55A3CFF4" w14:textId="77777777" w:rsidR="00B072A6" w:rsidRPr="009A7184" w:rsidRDefault="00041A01" w:rsidP="00F23FB0">
            <w:pPr>
              <w:pStyle w:val="ENoteTableText"/>
            </w:pPr>
            <w:r w:rsidRPr="009A7184">
              <w:t>8</w:t>
            </w:r>
            <w:r w:rsidR="00B072A6" w:rsidRPr="009A7184">
              <w:t>, 2014</w:t>
            </w:r>
          </w:p>
        </w:tc>
        <w:tc>
          <w:tcPr>
            <w:tcW w:w="993" w:type="dxa"/>
            <w:tcBorders>
              <w:top w:val="single" w:sz="4" w:space="0" w:color="auto"/>
              <w:bottom w:val="single" w:sz="4" w:space="0" w:color="auto"/>
            </w:tcBorders>
            <w:shd w:val="clear" w:color="auto" w:fill="auto"/>
          </w:tcPr>
          <w:p w14:paraId="086DB204" w14:textId="77777777" w:rsidR="00B072A6" w:rsidRPr="009A7184" w:rsidRDefault="00041A01" w:rsidP="00F23FB0">
            <w:pPr>
              <w:pStyle w:val="ENoteTableText"/>
            </w:pPr>
            <w:r w:rsidRPr="009A7184">
              <w:t>18 Mar 2014</w:t>
            </w:r>
          </w:p>
        </w:tc>
        <w:tc>
          <w:tcPr>
            <w:tcW w:w="1845" w:type="dxa"/>
            <w:tcBorders>
              <w:top w:val="single" w:sz="4" w:space="0" w:color="auto"/>
              <w:bottom w:val="single" w:sz="4" w:space="0" w:color="auto"/>
            </w:tcBorders>
            <w:shd w:val="clear" w:color="auto" w:fill="auto"/>
          </w:tcPr>
          <w:p w14:paraId="7352E5EB" w14:textId="77777777" w:rsidR="00B072A6" w:rsidRPr="009A7184" w:rsidRDefault="001A3C32" w:rsidP="0091025C">
            <w:pPr>
              <w:pStyle w:val="ENoteTableText"/>
            </w:pPr>
            <w:r w:rsidRPr="009A7184">
              <w:t>1 Dec 2013</w:t>
            </w:r>
            <w:r w:rsidR="0012767D" w:rsidRPr="009A7184">
              <w:t xml:space="preserve"> (s 2)</w:t>
            </w:r>
          </w:p>
        </w:tc>
        <w:tc>
          <w:tcPr>
            <w:tcW w:w="1417" w:type="dxa"/>
            <w:tcBorders>
              <w:top w:val="single" w:sz="4" w:space="0" w:color="auto"/>
              <w:bottom w:val="single" w:sz="4" w:space="0" w:color="auto"/>
            </w:tcBorders>
            <w:shd w:val="clear" w:color="auto" w:fill="auto"/>
          </w:tcPr>
          <w:p w14:paraId="4E4B577D" w14:textId="77777777" w:rsidR="00B072A6" w:rsidRPr="009A7184" w:rsidRDefault="00B072A6" w:rsidP="00041A01">
            <w:pPr>
              <w:pStyle w:val="ENoteTableText"/>
            </w:pPr>
            <w:r w:rsidRPr="009A7184">
              <w:t>Sch 1 (item</w:t>
            </w:r>
            <w:r w:rsidR="001A3C32" w:rsidRPr="009A7184">
              <w:t>s</w:t>
            </w:r>
            <w:r w:rsidR="00986578" w:rsidRPr="009A7184">
              <w:t> </w:t>
            </w:r>
            <w:r w:rsidRPr="009A7184">
              <w:t>73</w:t>
            </w:r>
            <w:r w:rsidR="00041A01" w:rsidRPr="009A7184">
              <w:t xml:space="preserve">, </w:t>
            </w:r>
            <w:r w:rsidRPr="009A7184">
              <w:t>76)</w:t>
            </w:r>
          </w:p>
        </w:tc>
      </w:tr>
      <w:tr w:rsidR="001B2F17" w:rsidRPr="009A7184" w14:paraId="0103DC28" w14:textId="77777777" w:rsidTr="006E3C62">
        <w:trPr>
          <w:cantSplit/>
        </w:trPr>
        <w:tc>
          <w:tcPr>
            <w:tcW w:w="1838" w:type="dxa"/>
            <w:tcBorders>
              <w:top w:val="single" w:sz="4" w:space="0" w:color="auto"/>
              <w:bottom w:val="single" w:sz="4" w:space="0" w:color="auto"/>
            </w:tcBorders>
            <w:shd w:val="clear" w:color="auto" w:fill="auto"/>
          </w:tcPr>
          <w:p w14:paraId="2937C018" w14:textId="77777777" w:rsidR="001B2F17" w:rsidRPr="009A7184" w:rsidRDefault="001B2F17" w:rsidP="00F23FB0">
            <w:pPr>
              <w:pStyle w:val="ENoteTableText"/>
            </w:pPr>
            <w:r w:rsidRPr="009A7184">
              <w:t>Customs Tariff Amendment (Product Stewardship for Oil) Act 2014</w:t>
            </w:r>
          </w:p>
        </w:tc>
        <w:tc>
          <w:tcPr>
            <w:tcW w:w="992" w:type="dxa"/>
            <w:tcBorders>
              <w:top w:val="single" w:sz="4" w:space="0" w:color="auto"/>
              <w:bottom w:val="single" w:sz="4" w:space="0" w:color="auto"/>
            </w:tcBorders>
            <w:shd w:val="clear" w:color="auto" w:fill="auto"/>
          </w:tcPr>
          <w:p w14:paraId="5AD11A21" w14:textId="77777777" w:rsidR="001B2F17" w:rsidRPr="009A7184" w:rsidRDefault="001B2F17" w:rsidP="00F23FB0">
            <w:pPr>
              <w:pStyle w:val="ENoteTableText"/>
            </w:pPr>
            <w:r w:rsidRPr="009A7184">
              <w:t>70, 2014</w:t>
            </w:r>
          </w:p>
        </w:tc>
        <w:tc>
          <w:tcPr>
            <w:tcW w:w="993" w:type="dxa"/>
            <w:tcBorders>
              <w:top w:val="single" w:sz="4" w:space="0" w:color="auto"/>
              <w:bottom w:val="single" w:sz="4" w:space="0" w:color="auto"/>
            </w:tcBorders>
            <w:shd w:val="clear" w:color="auto" w:fill="auto"/>
          </w:tcPr>
          <w:p w14:paraId="22E453C9" w14:textId="77777777" w:rsidR="001B2F17" w:rsidRPr="009A7184" w:rsidRDefault="001B2F17" w:rsidP="00F23FB0">
            <w:pPr>
              <w:pStyle w:val="ENoteTableText"/>
            </w:pPr>
            <w:r w:rsidRPr="009A7184">
              <w:t>30</w:t>
            </w:r>
            <w:r w:rsidR="00986578" w:rsidRPr="009A7184">
              <w:t> </w:t>
            </w:r>
            <w:r w:rsidRPr="009A7184">
              <w:t>June 2014</w:t>
            </w:r>
          </w:p>
        </w:tc>
        <w:tc>
          <w:tcPr>
            <w:tcW w:w="1845" w:type="dxa"/>
            <w:tcBorders>
              <w:top w:val="single" w:sz="4" w:space="0" w:color="auto"/>
              <w:bottom w:val="single" w:sz="4" w:space="0" w:color="auto"/>
            </w:tcBorders>
            <w:shd w:val="clear" w:color="auto" w:fill="auto"/>
          </w:tcPr>
          <w:p w14:paraId="2C6EF9CC" w14:textId="3D7BA376" w:rsidR="001B2F17" w:rsidRPr="009A7184" w:rsidRDefault="008D1833" w:rsidP="0091025C">
            <w:pPr>
              <w:pStyle w:val="ENoteTableText"/>
            </w:pPr>
            <w:r w:rsidRPr="009A7184">
              <w:t xml:space="preserve">Sch 1: </w:t>
            </w:r>
            <w:r w:rsidR="001B2F17" w:rsidRPr="009A7184">
              <w:t>1</w:t>
            </w:r>
            <w:r w:rsidR="00986578" w:rsidRPr="009A7184">
              <w:t> </w:t>
            </w:r>
            <w:r w:rsidR="001B2F17" w:rsidRPr="009A7184">
              <w:t>July 2014</w:t>
            </w:r>
            <w:r w:rsidRPr="009A7184">
              <w:t xml:space="preserve"> (s 2(1) </w:t>
            </w:r>
            <w:r w:rsidR="00B12C14">
              <w:t>item 2</w:t>
            </w:r>
            <w:r w:rsidRPr="009A7184">
              <w:t>)</w:t>
            </w:r>
            <w:r w:rsidRPr="009A7184">
              <w:br/>
              <w:t>Remainder: 30</w:t>
            </w:r>
            <w:r w:rsidR="00986578" w:rsidRPr="009A7184">
              <w:t> </w:t>
            </w:r>
            <w:r w:rsidRPr="009A7184">
              <w:t xml:space="preserve">June 2014 (s 2(1) </w:t>
            </w:r>
            <w:r w:rsidR="001F50E2">
              <w:t>item 1</w:t>
            </w:r>
            <w:r w:rsidRPr="009A7184">
              <w:t>)</w:t>
            </w:r>
          </w:p>
        </w:tc>
        <w:tc>
          <w:tcPr>
            <w:tcW w:w="1417" w:type="dxa"/>
            <w:tcBorders>
              <w:top w:val="single" w:sz="4" w:space="0" w:color="auto"/>
              <w:bottom w:val="single" w:sz="4" w:space="0" w:color="auto"/>
            </w:tcBorders>
            <w:shd w:val="clear" w:color="auto" w:fill="auto"/>
          </w:tcPr>
          <w:p w14:paraId="3871CE4B" w14:textId="77777777" w:rsidR="001B2F17" w:rsidRPr="009A7184" w:rsidRDefault="001B2F17" w:rsidP="00041A01">
            <w:pPr>
              <w:pStyle w:val="ENoteTableText"/>
            </w:pPr>
            <w:r w:rsidRPr="009A7184">
              <w:t>Sch 1 (</w:t>
            </w:r>
            <w:r w:rsidR="001F50E2">
              <w:t>item 1</w:t>
            </w:r>
            <w:r w:rsidRPr="009A7184">
              <w:t>04)</w:t>
            </w:r>
          </w:p>
        </w:tc>
      </w:tr>
      <w:tr w:rsidR="00C23E41" w:rsidRPr="009A7184" w14:paraId="735B9880" w14:textId="77777777" w:rsidTr="0098194A">
        <w:trPr>
          <w:cantSplit/>
        </w:trPr>
        <w:tc>
          <w:tcPr>
            <w:tcW w:w="1838" w:type="dxa"/>
            <w:tcBorders>
              <w:top w:val="single" w:sz="4" w:space="0" w:color="auto"/>
              <w:bottom w:val="single" w:sz="4" w:space="0" w:color="auto"/>
            </w:tcBorders>
            <w:shd w:val="clear" w:color="auto" w:fill="auto"/>
          </w:tcPr>
          <w:p w14:paraId="0C2193E5" w14:textId="77777777" w:rsidR="00C23E41" w:rsidRPr="009A7184" w:rsidRDefault="00C23E41" w:rsidP="00F23FB0">
            <w:pPr>
              <w:pStyle w:val="ENoteTableText"/>
            </w:pPr>
            <w:r w:rsidRPr="009A7184">
              <w:t>Customs Tariff Amendment (Carbon Tax Repeal) Act 2014</w:t>
            </w:r>
          </w:p>
        </w:tc>
        <w:tc>
          <w:tcPr>
            <w:tcW w:w="992" w:type="dxa"/>
            <w:tcBorders>
              <w:top w:val="single" w:sz="4" w:space="0" w:color="auto"/>
              <w:bottom w:val="single" w:sz="4" w:space="0" w:color="auto"/>
            </w:tcBorders>
            <w:shd w:val="clear" w:color="auto" w:fill="auto"/>
          </w:tcPr>
          <w:p w14:paraId="7F3375DB" w14:textId="77777777" w:rsidR="00C23E41" w:rsidRPr="009A7184" w:rsidRDefault="00C23E41" w:rsidP="00F23FB0">
            <w:pPr>
              <w:pStyle w:val="ENoteTableText"/>
            </w:pPr>
            <w:r w:rsidRPr="009A7184">
              <w:t>86, 2014</w:t>
            </w:r>
          </w:p>
        </w:tc>
        <w:tc>
          <w:tcPr>
            <w:tcW w:w="993" w:type="dxa"/>
            <w:tcBorders>
              <w:top w:val="single" w:sz="4" w:space="0" w:color="auto"/>
              <w:bottom w:val="single" w:sz="4" w:space="0" w:color="auto"/>
            </w:tcBorders>
            <w:shd w:val="clear" w:color="auto" w:fill="auto"/>
          </w:tcPr>
          <w:p w14:paraId="743D4AB4" w14:textId="77777777" w:rsidR="00C23E41" w:rsidRPr="009A7184" w:rsidRDefault="00C23E41" w:rsidP="00F23FB0">
            <w:pPr>
              <w:pStyle w:val="ENoteTableText"/>
            </w:pPr>
            <w:r w:rsidRPr="009A7184">
              <w:t>17</w:t>
            </w:r>
            <w:r w:rsidR="00986578" w:rsidRPr="009A7184">
              <w:t> </w:t>
            </w:r>
            <w:r w:rsidRPr="009A7184">
              <w:t>July 2014</w:t>
            </w:r>
          </w:p>
        </w:tc>
        <w:tc>
          <w:tcPr>
            <w:tcW w:w="1845" w:type="dxa"/>
            <w:tcBorders>
              <w:top w:val="single" w:sz="4" w:space="0" w:color="auto"/>
              <w:bottom w:val="single" w:sz="4" w:space="0" w:color="auto"/>
            </w:tcBorders>
            <w:shd w:val="clear" w:color="auto" w:fill="auto"/>
          </w:tcPr>
          <w:p w14:paraId="6E67D273" w14:textId="28B3CA99" w:rsidR="00C23E41" w:rsidRPr="009A7184" w:rsidRDefault="00C23E41" w:rsidP="0091025C">
            <w:pPr>
              <w:pStyle w:val="ENoteTableText"/>
            </w:pPr>
            <w:r w:rsidRPr="009A7184">
              <w:t>Sch 1: 1</w:t>
            </w:r>
            <w:r w:rsidR="00986578" w:rsidRPr="009A7184">
              <w:t> </w:t>
            </w:r>
            <w:r w:rsidRPr="009A7184">
              <w:t>July 2014</w:t>
            </w:r>
            <w:r w:rsidR="00652B79" w:rsidRPr="009A7184">
              <w:t xml:space="preserve"> (s 2(1) </w:t>
            </w:r>
            <w:r w:rsidR="00B12C14">
              <w:t>item 2</w:t>
            </w:r>
            <w:r w:rsidR="00652B79" w:rsidRPr="009A7184">
              <w:t>)</w:t>
            </w:r>
            <w:r w:rsidRPr="009A7184">
              <w:br/>
              <w:t>Remainder: 17</w:t>
            </w:r>
            <w:r w:rsidR="00986578" w:rsidRPr="009A7184">
              <w:t> </w:t>
            </w:r>
            <w:r w:rsidRPr="009A7184">
              <w:t>July 2014</w:t>
            </w:r>
            <w:r w:rsidR="00652B79" w:rsidRPr="009A7184">
              <w:t xml:space="preserve"> (s 2(1) </w:t>
            </w:r>
            <w:r w:rsidR="001F50E2">
              <w:t>item 1</w:t>
            </w:r>
            <w:r w:rsidR="00652B79" w:rsidRPr="009A7184">
              <w:t>)</w:t>
            </w:r>
          </w:p>
        </w:tc>
        <w:tc>
          <w:tcPr>
            <w:tcW w:w="1417" w:type="dxa"/>
            <w:tcBorders>
              <w:top w:val="single" w:sz="4" w:space="0" w:color="auto"/>
              <w:bottom w:val="single" w:sz="4" w:space="0" w:color="auto"/>
            </w:tcBorders>
            <w:shd w:val="clear" w:color="auto" w:fill="auto"/>
          </w:tcPr>
          <w:p w14:paraId="200177BF" w14:textId="77777777" w:rsidR="00C23E41" w:rsidRPr="009A7184" w:rsidRDefault="00C23E41" w:rsidP="00041A01">
            <w:pPr>
              <w:pStyle w:val="ENoteTableText"/>
            </w:pPr>
            <w:r w:rsidRPr="009A7184">
              <w:t>Sch 1 (</w:t>
            </w:r>
            <w:r w:rsidR="001F50E2">
              <w:t>item 3</w:t>
            </w:r>
            <w:r w:rsidRPr="009A7184">
              <w:t>8)</w:t>
            </w:r>
          </w:p>
        </w:tc>
      </w:tr>
      <w:tr w:rsidR="00F2102C" w:rsidRPr="009A7184" w14:paraId="685B08C2" w14:textId="77777777" w:rsidTr="0098194A">
        <w:trPr>
          <w:cantSplit/>
        </w:trPr>
        <w:tc>
          <w:tcPr>
            <w:tcW w:w="1838" w:type="dxa"/>
            <w:tcBorders>
              <w:top w:val="single" w:sz="4" w:space="0" w:color="auto"/>
              <w:bottom w:val="single" w:sz="4" w:space="0" w:color="auto"/>
            </w:tcBorders>
            <w:shd w:val="clear" w:color="auto" w:fill="auto"/>
          </w:tcPr>
          <w:p w14:paraId="1BF65698" w14:textId="7BF625B5" w:rsidR="00F2102C" w:rsidRPr="009A7184" w:rsidRDefault="00F2102C" w:rsidP="00F23FB0">
            <w:pPr>
              <w:pStyle w:val="ENoteTableText"/>
            </w:pPr>
            <w:r w:rsidRPr="009A7184">
              <w:t>Customs Tariff Amendment (Korea</w:t>
            </w:r>
            <w:r w:rsidR="00B12C14">
              <w:noBreakHyphen/>
            </w:r>
            <w:r w:rsidRPr="009A7184">
              <w:t>Australia Free Trade Agreement Implementation) Act 2014</w:t>
            </w:r>
          </w:p>
        </w:tc>
        <w:tc>
          <w:tcPr>
            <w:tcW w:w="992" w:type="dxa"/>
            <w:tcBorders>
              <w:top w:val="single" w:sz="4" w:space="0" w:color="auto"/>
              <w:bottom w:val="single" w:sz="4" w:space="0" w:color="auto"/>
            </w:tcBorders>
            <w:shd w:val="clear" w:color="auto" w:fill="auto"/>
          </w:tcPr>
          <w:p w14:paraId="5464D4DE" w14:textId="77777777" w:rsidR="00F2102C" w:rsidRPr="009A7184" w:rsidRDefault="00F2102C" w:rsidP="00F23FB0">
            <w:pPr>
              <w:pStyle w:val="ENoteTableText"/>
            </w:pPr>
            <w:r w:rsidRPr="009A7184">
              <w:t>114, 2014</w:t>
            </w:r>
          </w:p>
        </w:tc>
        <w:tc>
          <w:tcPr>
            <w:tcW w:w="993" w:type="dxa"/>
            <w:tcBorders>
              <w:top w:val="single" w:sz="4" w:space="0" w:color="auto"/>
              <w:bottom w:val="single" w:sz="4" w:space="0" w:color="auto"/>
            </w:tcBorders>
            <w:shd w:val="clear" w:color="auto" w:fill="auto"/>
          </w:tcPr>
          <w:p w14:paraId="3B4725B6" w14:textId="77777777" w:rsidR="00F2102C" w:rsidRPr="009A7184" w:rsidRDefault="00F2102C" w:rsidP="00F23FB0">
            <w:pPr>
              <w:pStyle w:val="ENoteTableText"/>
            </w:pPr>
            <w:r w:rsidRPr="009A7184">
              <w:t>21 Oct 2014</w:t>
            </w:r>
          </w:p>
        </w:tc>
        <w:tc>
          <w:tcPr>
            <w:tcW w:w="1845" w:type="dxa"/>
            <w:tcBorders>
              <w:top w:val="single" w:sz="4" w:space="0" w:color="auto"/>
              <w:bottom w:val="single" w:sz="4" w:space="0" w:color="auto"/>
            </w:tcBorders>
            <w:shd w:val="clear" w:color="auto" w:fill="auto"/>
          </w:tcPr>
          <w:p w14:paraId="337E8186" w14:textId="2CEF318C" w:rsidR="00F2102C" w:rsidRPr="009A7184" w:rsidRDefault="00F2102C" w:rsidP="00970151">
            <w:pPr>
              <w:pStyle w:val="ENoteTableText"/>
            </w:pPr>
            <w:r w:rsidRPr="009A7184">
              <w:t xml:space="preserve">Sch 1: 12 Dec 2014 (s 2(1) </w:t>
            </w:r>
            <w:r w:rsidR="00B12C14">
              <w:t>item 2</w:t>
            </w:r>
            <w:r w:rsidRPr="009A7184">
              <w:t>)</w:t>
            </w:r>
          </w:p>
        </w:tc>
        <w:tc>
          <w:tcPr>
            <w:tcW w:w="1417" w:type="dxa"/>
            <w:tcBorders>
              <w:top w:val="single" w:sz="4" w:space="0" w:color="auto"/>
              <w:bottom w:val="single" w:sz="4" w:space="0" w:color="auto"/>
            </w:tcBorders>
            <w:shd w:val="clear" w:color="auto" w:fill="auto"/>
          </w:tcPr>
          <w:p w14:paraId="173BB352" w14:textId="77777777" w:rsidR="00F2102C" w:rsidRPr="009A7184" w:rsidRDefault="00F2102C" w:rsidP="00041A01">
            <w:pPr>
              <w:pStyle w:val="ENoteTableText"/>
            </w:pPr>
            <w:r w:rsidRPr="009A7184">
              <w:t>Sch 1 (</w:t>
            </w:r>
            <w:r w:rsidR="001F50E2">
              <w:t>item 3</w:t>
            </w:r>
            <w:r w:rsidRPr="009A7184">
              <w:t>2)</w:t>
            </w:r>
          </w:p>
        </w:tc>
      </w:tr>
      <w:tr w:rsidR="00D11F1E" w:rsidRPr="009A7184" w14:paraId="10619C07" w14:textId="77777777" w:rsidTr="00975B7F">
        <w:trPr>
          <w:cantSplit/>
        </w:trPr>
        <w:tc>
          <w:tcPr>
            <w:tcW w:w="1838" w:type="dxa"/>
            <w:tcBorders>
              <w:top w:val="single" w:sz="4" w:space="0" w:color="auto"/>
              <w:bottom w:val="single" w:sz="4" w:space="0" w:color="auto"/>
            </w:tcBorders>
            <w:shd w:val="clear" w:color="auto" w:fill="auto"/>
          </w:tcPr>
          <w:p w14:paraId="076BEE9F" w14:textId="163215E9" w:rsidR="00D11F1E" w:rsidRPr="009A7184" w:rsidRDefault="00D11F1E" w:rsidP="00F23FB0">
            <w:pPr>
              <w:pStyle w:val="ENoteTableText"/>
            </w:pPr>
            <w:r w:rsidRPr="009A7184">
              <w:t>Customs Tariff Amendment (Japan</w:t>
            </w:r>
            <w:r w:rsidR="00B12C14">
              <w:noBreakHyphen/>
            </w:r>
            <w:r w:rsidRPr="009A7184">
              <w:t>Australia Economic Partnership Agreement Implementation) Act 2014</w:t>
            </w:r>
          </w:p>
        </w:tc>
        <w:tc>
          <w:tcPr>
            <w:tcW w:w="992" w:type="dxa"/>
            <w:tcBorders>
              <w:top w:val="single" w:sz="4" w:space="0" w:color="auto"/>
              <w:bottom w:val="single" w:sz="4" w:space="0" w:color="auto"/>
            </w:tcBorders>
            <w:shd w:val="clear" w:color="auto" w:fill="auto"/>
          </w:tcPr>
          <w:p w14:paraId="52ADEBB4" w14:textId="77777777" w:rsidR="00D11F1E" w:rsidRPr="009A7184" w:rsidRDefault="00D11F1E" w:rsidP="00F23FB0">
            <w:pPr>
              <w:pStyle w:val="ENoteTableText"/>
            </w:pPr>
            <w:r w:rsidRPr="009A7184">
              <w:t>125, 2014</w:t>
            </w:r>
          </w:p>
        </w:tc>
        <w:tc>
          <w:tcPr>
            <w:tcW w:w="993" w:type="dxa"/>
            <w:tcBorders>
              <w:top w:val="single" w:sz="4" w:space="0" w:color="auto"/>
              <w:bottom w:val="single" w:sz="4" w:space="0" w:color="auto"/>
            </w:tcBorders>
            <w:shd w:val="clear" w:color="auto" w:fill="auto"/>
          </w:tcPr>
          <w:p w14:paraId="75383D17" w14:textId="77777777" w:rsidR="00D11F1E" w:rsidRPr="009A7184" w:rsidRDefault="00D11F1E" w:rsidP="00F23FB0">
            <w:pPr>
              <w:pStyle w:val="ENoteTableText"/>
            </w:pPr>
            <w:r w:rsidRPr="009A7184">
              <w:t>4 Dec 2014</w:t>
            </w:r>
          </w:p>
        </w:tc>
        <w:tc>
          <w:tcPr>
            <w:tcW w:w="1845" w:type="dxa"/>
            <w:tcBorders>
              <w:top w:val="single" w:sz="4" w:space="0" w:color="auto"/>
              <w:bottom w:val="single" w:sz="4" w:space="0" w:color="auto"/>
            </w:tcBorders>
            <w:shd w:val="clear" w:color="auto" w:fill="auto"/>
          </w:tcPr>
          <w:p w14:paraId="098CA05B" w14:textId="67EA3875" w:rsidR="00D11F1E" w:rsidRPr="009A7184" w:rsidRDefault="00D11F1E" w:rsidP="00975B7F">
            <w:pPr>
              <w:pStyle w:val="ENoteTableText"/>
            </w:pPr>
            <w:r w:rsidRPr="009A7184">
              <w:t>Sch 1: 15 Jan 2015</w:t>
            </w:r>
            <w:r w:rsidR="009F0939" w:rsidRPr="009A7184">
              <w:t xml:space="preserve"> (s 2(1) </w:t>
            </w:r>
            <w:r w:rsidR="00B12C14">
              <w:t>item 2</w:t>
            </w:r>
            <w:r w:rsidR="009F0939" w:rsidRPr="009A7184">
              <w:t>)</w:t>
            </w:r>
          </w:p>
        </w:tc>
        <w:tc>
          <w:tcPr>
            <w:tcW w:w="1417" w:type="dxa"/>
            <w:tcBorders>
              <w:top w:val="single" w:sz="4" w:space="0" w:color="auto"/>
              <w:bottom w:val="single" w:sz="4" w:space="0" w:color="auto"/>
            </w:tcBorders>
            <w:shd w:val="clear" w:color="auto" w:fill="auto"/>
          </w:tcPr>
          <w:p w14:paraId="72F0866B" w14:textId="77777777" w:rsidR="00D11F1E" w:rsidRPr="009A7184" w:rsidRDefault="009F0939" w:rsidP="00041A01">
            <w:pPr>
              <w:pStyle w:val="ENoteTableText"/>
            </w:pPr>
            <w:r w:rsidRPr="009A7184">
              <w:t>Sch 1 (items</w:t>
            </w:r>
            <w:r w:rsidR="00986578" w:rsidRPr="009A7184">
              <w:t> </w:t>
            </w:r>
            <w:r w:rsidRPr="009A7184">
              <w:t>34, 35)</w:t>
            </w:r>
          </w:p>
        </w:tc>
      </w:tr>
      <w:tr w:rsidR="00241A53" w:rsidRPr="009A7184" w14:paraId="6B85E727" w14:textId="77777777" w:rsidTr="00566280">
        <w:trPr>
          <w:cantSplit/>
        </w:trPr>
        <w:tc>
          <w:tcPr>
            <w:tcW w:w="1838" w:type="dxa"/>
            <w:tcBorders>
              <w:top w:val="single" w:sz="4" w:space="0" w:color="auto"/>
              <w:bottom w:val="single" w:sz="4" w:space="0" w:color="auto"/>
            </w:tcBorders>
            <w:shd w:val="clear" w:color="auto" w:fill="auto"/>
          </w:tcPr>
          <w:p w14:paraId="0BAB746A" w14:textId="77777777" w:rsidR="00241A53" w:rsidRPr="009A7184" w:rsidRDefault="00241A53" w:rsidP="00F23FB0">
            <w:pPr>
              <w:pStyle w:val="ENoteTableText"/>
              <w:rPr>
                <w:szCs w:val="16"/>
              </w:rPr>
            </w:pPr>
            <w:r w:rsidRPr="009A7184">
              <w:rPr>
                <w:szCs w:val="16"/>
              </w:rPr>
              <w:t>Statute Law Revision Act (No.</w:t>
            </w:r>
            <w:r w:rsidR="00986578" w:rsidRPr="009A7184">
              <w:rPr>
                <w:szCs w:val="16"/>
              </w:rPr>
              <w:t> </w:t>
            </w:r>
            <w:r w:rsidRPr="009A7184">
              <w:rPr>
                <w:szCs w:val="16"/>
              </w:rPr>
              <w:t>1) 2015</w:t>
            </w:r>
          </w:p>
        </w:tc>
        <w:tc>
          <w:tcPr>
            <w:tcW w:w="992" w:type="dxa"/>
            <w:tcBorders>
              <w:top w:val="single" w:sz="4" w:space="0" w:color="auto"/>
              <w:bottom w:val="single" w:sz="4" w:space="0" w:color="auto"/>
            </w:tcBorders>
            <w:shd w:val="clear" w:color="auto" w:fill="auto"/>
          </w:tcPr>
          <w:p w14:paraId="4B9DBF01" w14:textId="77777777" w:rsidR="00241A53" w:rsidRPr="009A7184" w:rsidRDefault="00241A53" w:rsidP="00F23FB0">
            <w:pPr>
              <w:pStyle w:val="ENoteTableText"/>
            </w:pPr>
            <w:r w:rsidRPr="009A7184">
              <w:t>5, 2015</w:t>
            </w:r>
          </w:p>
        </w:tc>
        <w:tc>
          <w:tcPr>
            <w:tcW w:w="993" w:type="dxa"/>
            <w:tcBorders>
              <w:top w:val="single" w:sz="4" w:space="0" w:color="auto"/>
              <w:bottom w:val="single" w:sz="4" w:space="0" w:color="auto"/>
            </w:tcBorders>
            <w:shd w:val="clear" w:color="auto" w:fill="auto"/>
          </w:tcPr>
          <w:p w14:paraId="7DB5618D" w14:textId="77777777" w:rsidR="00241A53" w:rsidRPr="009A7184" w:rsidRDefault="00241A53" w:rsidP="00F23FB0">
            <w:pPr>
              <w:pStyle w:val="ENoteTableText"/>
            </w:pPr>
            <w:r w:rsidRPr="009A7184">
              <w:t>25 Feb 2015</w:t>
            </w:r>
          </w:p>
        </w:tc>
        <w:tc>
          <w:tcPr>
            <w:tcW w:w="1845" w:type="dxa"/>
            <w:tcBorders>
              <w:top w:val="single" w:sz="4" w:space="0" w:color="auto"/>
              <w:bottom w:val="single" w:sz="4" w:space="0" w:color="auto"/>
            </w:tcBorders>
            <w:shd w:val="clear" w:color="auto" w:fill="auto"/>
          </w:tcPr>
          <w:p w14:paraId="326C5669" w14:textId="4717D827" w:rsidR="00241A53" w:rsidRPr="009A7184" w:rsidRDefault="00241A53" w:rsidP="00F73B4B">
            <w:pPr>
              <w:pStyle w:val="ENoteTableText"/>
            </w:pPr>
            <w:r w:rsidRPr="009A7184">
              <w:t>Sch 1 (</w:t>
            </w:r>
            <w:r w:rsidR="001F50E2">
              <w:t>item 1</w:t>
            </w:r>
            <w:r w:rsidRPr="009A7184">
              <w:t xml:space="preserve">3): 25 Mar 2015 (s 2(1) </w:t>
            </w:r>
            <w:r w:rsidR="00B12C14">
              <w:t>item 2</w:t>
            </w:r>
            <w:r w:rsidRPr="009A7184">
              <w:t>)</w:t>
            </w:r>
          </w:p>
        </w:tc>
        <w:tc>
          <w:tcPr>
            <w:tcW w:w="1417" w:type="dxa"/>
            <w:tcBorders>
              <w:top w:val="single" w:sz="4" w:space="0" w:color="auto"/>
              <w:bottom w:val="single" w:sz="4" w:space="0" w:color="auto"/>
            </w:tcBorders>
            <w:shd w:val="clear" w:color="auto" w:fill="auto"/>
          </w:tcPr>
          <w:p w14:paraId="013BBB1D" w14:textId="77777777" w:rsidR="00241A53" w:rsidRPr="009A7184" w:rsidRDefault="00241A53" w:rsidP="00041A01">
            <w:pPr>
              <w:pStyle w:val="ENoteTableText"/>
            </w:pPr>
            <w:r w:rsidRPr="009A7184">
              <w:t>—</w:t>
            </w:r>
          </w:p>
        </w:tc>
      </w:tr>
      <w:tr w:rsidR="00A0673D" w:rsidRPr="009A7184" w14:paraId="6F5178CD" w14:textId="77777777" w:rsidTr="00DA65C0">
        <w:trPr>
          <w:cantSplit/>
        </w:trPr>
        <w:tc>
          <w:tcPr>
            <w:tcW w:w="1838" w:type="dxa"/>
            <w:tcBorders>
              <w:top w:val="single" w:sz="4" w:space="0" w:color="auto"/>
              <w:bottom w:val="nil"/>
            </w:tcBorders>
            <w:shd w:val="clear" w:color="auto" w:fill="auto"/>
          </w:tcPr>
          <w:p w14:paraId="0B01B60A" w14:textId="77777777" w:rsidR="00A0673D" w:rsidRPr="009A7184" w:rsidRDefault="00A0673D" w:rsidP="00F23FB0">
            <w:pPr>
              <w:pStyle w:val="ENoteTableText"/>
              <w:rPr>
                <w:szCs w:val="16"/>
              </w:rPr>
            </w:pPr>
            <w:r w:rsidRPr="009A7184">
              <w:rPr>
                <w:szCs w:val="16"/>
              </w:rPr>
              <w:t>Customs and Other Legislation Amendment (Australian Border Force) Act 2015</w:t>
            </w:r>
          </w:p>
        </w:tc>
        <w:tc>
          <w:tcPr>
            <w:tcW w:w="992" w:type="dxa"/>
            <w:tcBorders>
              <w:top w:val="single" w:sz="4" w:space="0" w:color="auto"/>
              <w:bottom w:val="nil"/>
            </w:tcBorders>
            <w:shd w:val="clear" w:color="auto" w:fill="auto"/>
          </w:tcPr>
          <w:p w14:paraId="5BB147D1" w14:textId="77777777" w:rsidR="00A0673D" w:rsidRPr="009A7184" w:rsidRDefault="00A0673D" w:rsidP="00F23FB0">
            <w:pPr>
              <w:pStyle w:val="ENoteTableText"/>
            </w:pPr>
            <w:r w:rsidRPr="009A7184">
              <w:t>41, 2015</w:t>
            </w:r>
          </w:p>
        </w:tc>
        <w:tc>
          <w:tcPr>
            <w:tcW w:w="993" w:type="dxa"/>
            <w:tcBorders>
              <w:top w:val="single" w:sz="4" w:space="0" w:color="auto"/>
              <w:bottom w:val="nil"/>
            </w:tcBorders>
            <w:shd w:val="clear" w:color="auto" w:fill="auto"/>
          </w:tcPr>
          <w:p w14:paraId="3B1D00E1" w14:textId="77777777" w:rsidR="00A0673D" w:rsidRPr="009A7184" w:rsidRDefault="00A0673D" w:rsidP="00F23FB0">
            <w:pPr>
              <w:pStyle w:val="ENoteTableText"/>
            </w:pPr>
            <w:r w:rsidRPr="009A7184">
              <w:t>20</w:t>
            </w:r>
            <w:r w:rsidR="00986578" w:rsidRPr="009A7184">
              <w:t> </w:t>
            </w:r>
            <w:r w:rsidRPr="009A7184">
              <w:t>May 2015</w:t>
            </w:r>
          </w:p>
        </w:tc>
        <w:tc>
          <w:tcPr>
            <w:tcW w:w="1845" w:type="dxa"/>
            <w:tcBorders>
              <w:top w:val="single" w:sz="4" w:space="0" w:color="auto"/>
              <w:bottom w:val="nil"/>
            </w:tcBorders>
            <w:shd w:val="clear" w:color="auto" w:fill="auto"/>
          </w:tcPr>
          <w:p w14:paraId="62B79D6A" w14:textId="7E3C08B3" w:rsidR="00A0673D" w:rsidRPr="009A7184" w:rsidRDefault="00A0673D" w:rsidP="00F73B4B">
            <w:pPr>
              <w:pStyle w:val="ENoteTableText"/>
            </w:pPr>
            <w:r w:rsidRPr="009A7184">
              <w:t>Sch 6 (</w:t>
            </w:r>
            <w:r w:rsidR="00C752F0" w:rsidRPr="009A7184">
              <w:t>items 6</w:t>
            </w:r>
            <w:r w:rsidRPr="009A7184">
              <w:t>4–69) and Sch 9: 1</w:t>
            </w:r>
            <w:r w:rsidR="00986578" w:rsidRPr="009A7184">
              <w:t> </w:t>
            </w:r>
            <w:r w:rsidRPr="009A7184">
              <w:t xml:space="preserve">July 2015 (s 2(1) </w:t>
            </w:r>
            <w:r w:rsidR="00B12C14">
              <w:t>items 2</w:t>
            </w:r>
            <w:r w:rsidRPr="009A7184">
              <w:t>, 7)</w:t>
            </w:r>
          </w:p>
        </w:tc>
        <w:tc>
          <w:tcPr>
            <w:tcW w:w="1417" w:type="dxa"/>
            <w:tcBorders>
              <w:top w:val="single" w:sz="4" w:space="0" w:color="auto"/>
              <w:bottom w:val="nil"/>
            </w:tcBorders>
            <w:shd w:val="clear" w:color="auto" w:fill="auto"/>
          </w:tcPr>
          <w:p w14:paraId="391ED801" w14:textId="77777777" w:rsidR="00A0673D" w:rsidRPr="009A7184" w:rsidRDefault="00A0673D" w:rsidP="00041A01">
            <w:pPr>
              <w:pStyle w:val="ENoteTableText"/>
            </w:pPr>
            <w:r w:rsidRPr="009A7184">
              <w:t>Sch 6 (</w:t>
            </w:r>
            <w:r w:rsidR="008E746F" w:rsidRPr="009A7184">
              <w:t>item 6</w:t>
            </w:r>
            <w:r w:rsidRPr="009A7184">
              <w:t>9) and Sch 9</w:t>
            </w:r>
          </w:p>
        </w:tc>
      </w:tr>
      <w:tr w:rsidR="00D23211" w:rsidRPr="009A7184" w14:paraId="055DB54D" w14:textId="77777777" w:rsidTr="00DA65C0">
        <w:trPr>
          <w:cantSplit/>
        </w:trPr>
        <w:tc>
          <w:tcPr>
            <w:tcW w:w="1838" w:type="dxa"/>
            <w:tcBorders>
              <w:top w:val="nil"/>
              <w:bottom w:val="nil"/>
            </w:tcBorders>
            <w:shd w:val="clear" w:color="auto" w:fill="auto"/>
          </w:tcPr>
          <w:p w14:paraId="23943388" w14:textId="77777777" w:rsidR="00D23211" w:rsidRPr="009A7184" w:rsidRDefault="00D23211" w:rsidP="00DA65C0">
            <w:pPr>
              <w:pStyle w:val="ENoteTTIndentHeading"/>
            </w:pPr>
            <w:r w:rsidRPr="009A7184">
              <w:t>as amended by</w:t>
            </w:r>
          </w:p>
        </w:tc>
        <w:tc>
          <w:tcPr>
            <w:tcW w:w="992" w:type="dxa"/>
            <w:tcBorders>
              <w:top w:val="nil"/>
              <w:bottom w:val="nil"/>
            </w:tcBorders>
            <w:shd w:val="clear" w:color="auto" w:fill="auto"/>
          </w:tcPr>
          <w:p w14:paraId="0789A0FB" w14:textId="77777777" w:rsidR="00D23211" w:rsidRPr="009A7184" w:rsidRDefault="00D23211" w:rsidP="00F23FB0">
            <w:pPr>
              <w:pStyle w:val="ENoteTableText"/>
            </w:pPr>
          </w:p>
        </w:tc>
        <w:tc>
          <w:tcPr>
            <w:tcW w:w="993" w:type="dxa"/>
            <w:tcBorders>
              <w:top w:val="nil"/>
              <w:bottom w:val="nil"/>
            </w:tcBorders>
            <w:shd w:val="clear" w:color="auto" w:fill="auto"/>
          </w:tcPr>
          <w:p w14:paraId="45F175FB" w14:textId="77777777" w:rsidR="00D23211" w:rsidRPr="009A7184" w:rsidRDefault="00D23211" w:rsidP="00F23FB0">
            <w:pPr>
              <w:pStyle w:val="ENoteTableText"/>
            </w:pPr>
          </w:p>
        </w:tc>
        <w:tc>
          <w:tcPr>
            <w:tcW w:w="1845" w:type="dxa"/>
            <w:tcBorders>
              <w:top w:val="nil"/>
              <w:bottom w:val="nil"/>
            </w:tcBorders>
            <w:shd w:val="clear" w:color="auto" w:fill="auto"/>
          </w:tcPr>
          <w:p w14:paraId="5B47EBE2" w14:textId="77777777" w:rsidR="00D23211" w:rsidRPr="009A7184" w:rsidRDefault="00D23211" w:rsidP="00F73B4B">
            <w:pPr>
              <w:pStyle w:val="ENoteTableText"/>
            </w:pPr>
          </w:p>
        </w:tc>
        <w:tc>
          <w:tcPr>
            <w:tcW w:w="1417" w:type="dxa"/>
            <w:tcBorders>
              <w:top w:val="nil"/>
              <w:bottom w:val="nil"/>
            </w:tcBorders>
            <w:shd w:val="clear" w:color="auto" w:fill="auto"/>
          </w:tcPr>
          <w:p w14:paraId="713124CD" w14:textId="77777777" w:rsidR="00D23211" w:rsidRPr="009A7184" w:rsidRDefault="00D23211" w:rsidP="00041A01">
            <w:pPr>
              <w:pStyle w:val="ENoteTableText"/>
            </w:pPr>
          </w:p>
        </w:tc>
      </w:tr>
      <w:tr w:rsidR="00D23211" w:rsidRPr="009A7184" w14:paraId="56279206" w14:textId="77777777" w:rsidTr="00D23211">
        <w:trPr>
          <w:cantSplit/>
        </w:trPr>
        <w:tc>
          <w:tcPr>
            <w:tcW w:w="1838" w:type="dxa"/>
            <w:tcBorders>
              <w:top w:val="nil"/>
              <w:bottom w:val="single" w:sz="4" w:space="0" w:color="auto"/>
            </w:tcBorders>
            <w:shd w:val="clear" w:color="auto" w:fill="auto"/>
          </w:tcPr>
          <w:p w14:paraId="770102F1" w14:textId="77777777" w:rsidR="00D23211" w:rsidRPr="009A7184" w:rsidRDefault="00D23211" w:rsidP="00DA65C0">
            <w:pPr>
              <w:pStyle w:val="ENoteTTi"/>
            </w:pPr>
            <w:r w:rsidRPr="009A7184">
              <w:t>Australian Border Force Amendment (Protected Information) Act 2017</w:t>
            </w:r>
          </w:p>
        </w:tc>
        <w:tc>
          <w:tcPr>
            <w:tcW w:w="992" w:type="dxa"/>
            <w:tcBorders>
              <w:top w:val="nil"/>
              <w:bottom w:val="single" w:sz="4" w:space="0" w:color="auto"/>
            </w:tcBorders>
            <w:shd w:val="clear" w:color="auto" w:fill="auto"/>
          </w:tcPr>
          <w:p w14:paraId="7CDACBB0" w14:textId="77777777" w:rsidR="00D23211" w:rsidRPr="009A7184" w:rsidRDefault="00D23211" w:rsidP="00F23FB0">
            <w:pPr>
              <w:pStyle w:val="ENoteTableText"/>
            </w:pPr>
            <w:r w:rsidRPr="009A7184">
              <w:t>115, 2017</w:t>
            </w:r>
          </w:p>
        </w:tc>
        <w:tc>
          <w:tcPr>
            <w:tcW w:w="993" w:type="dxa"/>
            <w:tcBorders>
              <w:top w:val="nil"/>
              <w:bottom w:val="single" w:sz="4" w:space="0" w:color="auto"/>
            </w:tcBorders>
            <w:shd w:val="clear" w:color="auto" w:fill="auto"/>
          </w:tcPr>
          <w:p w14:paraId="70C50DC1" w14:textId="77777777" w:rsidR="00D23211" w:rsidRPr="009A7184" w:rsidRDefault="00D23211" w:rsidP="00F23FB0">
            <w:pPr>
              <w:pStyle w:val="ENoteTableText"/>
            </w:pPr>
            <w:r w:rsidRPr="009A7184">
              <w:t>30 Oct 2017</w:t>
            </w:r>
          </w:p>
        </w:tc>
        <w:tc>
          <w:tcPr>
            <w:tcW w:w="1845" w:type="dxa"/>
            <w:tcBorders>
              <w:top w:val="nil"/>
              <w:bottom w:val="single" w:sz="4" w:space="0" w:color="auto"/>
            </w:tcBorders>
            <w:shd w:val="clear" w:color="auto" w:fill="auto"/>
          </w:tcPr>
          <w:p w14:paraId="52AD97D4" w14:textId="1BA55170" w:rsidR="00D23211" w:rsidRPr="009A7184" w:rsidRDefault="00D23211" w:rsidP="00F73B4B">
            <w:pPr>
              <w:pStyle w:val="ENoteTableText"/>
            </w:pPr>
            <w:r w:rsidRPr="009A7184">
              <w:t>Sch 1 (</w:t>
            </w:r>
            <w:r w:rsidR="00B12C14">
              <w:t>item 2</w:t>
            </w:r>
            <w:r w:rsidRPr="009A7184">
              <w:t>6): 1</w:t>
            </w:r>
            <w:r w:rsidR="00986578" w:rsidRPr="009A7184">
              <w:t> </w:t>
            </w:r>
            <w:r w:rsidRPr="009A7184">
              <w:t xml:space="preserve">July 2015 (s 2(1) </w:t>
            </w:r>
            <w:r w:rsidR="00B12C14">
              <w:t>item 2</w:t>
            </w:r>
            <w:r w:rsidRPr="009A7184">
              <w:t>)</w:t>
            </w:r>
          </w:p>
        </w:tc>
        <w:tc>
          <w:tcPr>
            <w:tcW w:w="1417" w:type="dxa"/>
            <w:tcBorders>
              <w:top w:val="nil"/>
              <w:bottom w:val="single" w:sz="4" w:space="0" w:color="auto"/>
            </w:tcBorders>
            <w:shd w:val="clear" w:color="auto" w:fill="auto"/>
          </w:tcPr>
          <w:p w14:paraId="68A67D73" w14:textId="77777777" w:rsidR="00D23211" w:rsidRPr="009A7184" w:rsidRDefault="00D23211" w:rsidP="00041A01">
            <w:pPr>
              <w:pStyle w:val="ENoteTableText"/>
            </w:pPr>
            <w:r w:rsidRPr="009A7184">
              <w:t>—</w:t>
            </w:r>
          </w:p>
        </w:tc>
      </w:tr>
      <w:tr w:rsidR="00A0673D" w:rsidRPr="009A7184" w14:paraId="62A8ED6C" w14:textId="77777777" w:rsidTr="00A25A31">
        <w:trPr>
          <w:cantSplit/>
        </w:trPr>
        <w:tc>
          <w:tcPr>
            <w:tcW w:w="1838" w:type="dxa"/>
            <w:tcBorders>
              <w:top w:val="single" w:sz="4" w:space="0" w:color="auto"/>
              <w:bottom w:val="single" w:sz="4" w:space="0" w:color="auto"/>
            </w:tcBorders>
            <w:shd w:val="clear" w:color="auto" w:fill="auto"/>
          </w:tcPr>
          <w:p w14:paraId="4719C393" w14:textId="77777777" w:rsidR="00A0673D" w:rsidRPr="009A7184" w:rsidRDefault="00A0673D" w:rsidP="00F23FB0">
            <w:pPr>
              <w:pStyle w:val="ENoteTableText"/>
              <w:rPr>
                <w:szCs w:val="16"/>
              </w:rPr>
            </w:pPr>
            <w:r w:rsidRPr="009A7184">
              <w:rPr>
                <w:szCs w:val="16"/>
              </w:rPr>
              <w:t>Customs Tariff Amendment (Fuel Indexation) Act 2015</w:t>
            </w:r>
          </w:p>
        </w:tc>
        <w:tc>
          <w:tcPr>
            <w:tcW w:w="992" w:type="dxa"/>
            <w:tcBorders>
              <w:top w:val="single" w:sz="4" w:space="0" w:color="auto"/>
              <w:bottom w:val="single" w:sz="4" w:space="0" w:color="auto"/>
            </w:tcBorders>
            <w:shd w:val="clear" w:color="auto" w:fill="auto"/>
          </w:tcPr>
          <w:p w14:paraId="4270BE9C" w14:textId="77777777" w:rsidR="00A0673D" w:rsidRPr="009A7184" w:rsidRDefault="00A0673D" w:rsidP="00F23FB0">
            <w:pPr>
              <w:pStyle w:val="ENoteTableText"/>
            </w:pPr>
            <w:r w:rsidRPr="009A7184">
              <w:t>100, 2015</w:t>
            </w:r>
          </w:p>
        </w:tc>
        <w:tc>
          <w:tcPr>
            <w:tcW w:w="993" w:type="dxa"/>
            <w:tcBorders>
              <w:top w:val="single" w:sz="4" w:space="0" w:color="auto"/>
              <w:bottom w:val="single" w:sz="4" w:space="0" w:color="auto"/>
            </w:tcBorders>
            <w:shd w:val="clear" w:color="auto" w:fill="auto"/>
          </w:tcPr>
          <w:p w14:paraId="7A4D4933" w14:textId="77777777" w:rsidR="00A0673D" w:rsidRPr="009A7184" w:rsidRDefault="00A744D6" w:rsidP="00F23FB0">
            <w:pPr>
              <w:pStyle w:val="ENoteTableText"/>
            </w:pPr>
            <w:r w:rsidRPr="009A7184">
              <w:t>30</w:t>
            </w:r>
            <w:r w:rsidR="00986578" w:rsidRPr="009A7184">
              <w:t> </w:t>
            </w:r>
            <w:r w:rsidRPr="009A7184">
              <w:t>June 2015</w:t>
            </w:r>
          </w:p>
        </w:tc>
        <w:tc>
          <w:tcPr>
            <w:tcW w:w="1845" w:type="dxa"/>
            <w:tcBorders>
              <w:top w:val="single" w:sz="4" w:space="0" w:color="auto"/>
              <w:bottom w:val="single" w:sz="4" w:space="0" w:color="auto"/>
            </w:tcBorders>
            <w:shd w:val="clear" w:color="auto" w:fill="auto"/>
          </w:tcPr>
          <w:p w14:paraId="01FE2444" w14:textId="097F5741" w:rsidR="00A0673D" w:rsidRPr="009A7184" w:rsidRDefault="00A744D6" w:rsidP="00824154">
            <w:pPr>
              <w:pStyle w:val="ENoteTableText"/>
            </w:pPr>
            <w:r w:rsidRPr="009A7184">
              <w:t>Sch 1</w:t>
            </w:r>
            <w:r w:rsidR="00566280" w:rsidRPr="009A7184">
              <w:t xml:space="preserve"> </w:t>
            </w:r>
            <w:r w:rsidRPr="009A7184">
              <w:t>(items</w:t>
            </w:r>
            <w:r w:rsidR="00986578" w:rsidRPr="009A7184">
              <w:t> </w:t>
            </w:r>
            <w:r w:rsidRPr="009A7184">
              <w:t xml:space="preserve">1, 2): 10 Nov 2014 (s 2(1) </w:t>
            </w:r>
            <w:r w:rsidR="00B12C14">
              <w:t>item 2</w:t>
            </w:r>
            <w:r w:rsidRPr="009A7184">
              <w:t>)</w:t>
            </w:r>
            <w:r w:rsidRPr="009A7184">
              <w:br/>
              <w:t>Sch 1 (items</w:t>
            </w:r>
            <w:r w:rsidR="00986578" w:rsidRPr="009A7184">
              <w:t> </w:t>
            </w:r>
            <w:r w:rsidRPr="009A7184">
              <w:t xml:space="preserve">3–12): 31 Jan 2015 (s 2(1) </w:t>
            </w:r>
            <w:r w:rsidR="001F50E2">
              <w:t>item 3</w:t>
            </w:r>
            <w:r w:rsidRPr="009A7184">
              <w:t>)</w:t>
            </w:r>
            <w:r w:rsidRPr="009A7184">
              <w:br/>
              <w:t>Sch 1 (items</w:t>
            </w:r>
            <w:r w:rsidR="00986578" w:rsidRPr="009A7184">
              <w:t> </w:t>
            </w:r>
            <w:r w:rsidRPr="009A7184">
              <w:t>13, 14): 1</w:t>
            </w:r>
            <w:r w:rsidR="00986578" w:rsidRPr="009A7184">
              <w:t> </w:t>
            </w:r>
            <w:r w:rsidRPr="009A7184">
              <w:t xml:space="preserve">July 2015 (s 2(1) </w:t>
            </w:r>
            <w:r w:rsidR="001F50E2">
              <w:t>item 4</w:t>
            </w:r>
            <w:r w:rsidRPr="009A7184">
              <w:t>)</w:t>
            </w:r>
            <w:r w:rsidRPr="009A7184">
              <w:br/>
              <w:t>Sch 2: 6</w:t>
            </w:r>
            <w:r w:rsidR="00986578" w:rsidRPr="009A7184">
              <w:t> </w:t>
            </w:r>
            <w:r w:rsidRPr="009A7184">
              <w:t xml:space="preserve">July 2015 (s 2(1) </w:t>
            </w:r>
            <w:r w:rsidR="008E746F" w:rsidRPr="009A7184">
              <w:t>item 5</w:t>
            </w:r>
            <w:r w:rsidRPr="009A7184">
              <w:t>)</w:t>
            </w:r>
          </w:p>
        </w:tc>
        <w:tc>
          <w:tcPr>
            <w:tcW w:w="1417" w:type="dxa"/>
            <w:tcBorders>
              <w:top w:val="single" w:sz="4" w:space="0" w:color="auto"/>
              <w:bottom w:val="single" w:sz="4" w:space="0" w:color="auto"/>
            </w:tcBorders>
            <w:shd w:val="clear" w:color="auto" w:fill="auto"/>
          </w:tcPr>
          <w:p w14:paraId="0DC1E633" w14:textId="2B4CFC56" w:rsidR="00A0673D" w:rsidRPr="009A7184" w:rsidRDefault="00A744D6" w:rsidP="00041A01">
            <w:pPr>
              <w:pStyle w:val="ENoteTableText"/>
            </w:pPr>
            <w:r w:rsidRPr="009A7184">
              <w:t>Sch 1 (</w:t>
            </w:r>
            <w:r w:rsidR="00B12C14">
              <w:t>items 2</w:t>
            </w:r>
            <w:r w:rsidRPr="009A7184">
              <w:t>, 12, 14) and Sch 2 (</w:t>
            </w:r>
            <w:r w:rsidR="00B12C14">
              <w:t>item 2</w:t>
            </w:r>
            <w:r w:rsidRPr="009A7184">
              <w:t>)</w:t>
            </w:r>
          </w:p>
        </w:tc>
      </w:tr>
      <w:tr w:rsidR="0080636F" w:rsidRPr="009A7184" w14:paraId="3F5FD9EA" w14:textId="77777777" w:rsidTr="00A25A31">
        <w:trPr>
          <w:cantSplit/>
        </w:trPr>
        <w:tc>
          <w:tcPr>
            <w:tcW w:w="1838" w:type="dxa"/>
            <w:tcBorders>
              <w:top w:val="single" w:sz="4" w:space="0" w:color="auto"/>
              <w:bottom w:val="single" w:sz="4" w:space="0" w:color="auto"/>
            </w:tcBorders>
            <w:shd w:val="clear" w:color="auto" w:fill="auto"/>
          </w:tcPr>
          <w:p w14:paraId="05A9303D" w14:textId="77777777" w:rsidR="0080636F" w:rsidRPr="009A7184" w:rsidRDefault="0080636F" w:rsidP="00F23FB0">
            <w:pPr>
              <w:pStyle w:val="ENoteTableText"/>
              <w:rPr>
                <w:szCs w:val="16"/>
              </w:rPr>
            </w:pPr>
            <w:r w:rsidRPr="009A7184">
              <w:rPr>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46AC4C22" w14:textId="77777777" w:rsidR="0080636F" w:rsidRPr="009A7184" w:rsidRDefault="0080636F" w:rsidP="00F23FB0">
            <w:pPr>
              <w:pStyle w:val="ENoteTableText"/>
            </w:pPr>
            <w:r w:rsidRPr="009A7184">
              <w:t>126, 2015</w:t>
            </w:r>
          </w:p>
        </w:tc>
        <w:tc>
          <w:tcPr>
            <w:tcW w:w="993" w:type="dxa"/>
            <w:tcBorders>
              <w:top w:val="single" w:sz="4" w:space="0" w:color="auto"/>
              <w:bottom w:val="single" w:sz="4" w:space="0" w:color="auto"/>
            </w:tcBorders>
            <w:shd w:val="clear" w:color="auto" w:fill="auto"/>
          </w:tcPr>
          <w:p w14:paraId="5AF18220" w14:textId="77777777" w:rsidR="0080636F" w:rsidRPr="009A7184" w:rsidRDefault="0080636F" w:rsidP="00F23FB0">
            <w:pPr>
              <w:pStyle w:val="ENoteTableText"/>
            </w:pPr>
            <w:r w:rsidRPr="009A7184">
              <w:t>10 Sept 2015</w:t>
            </w:r>
          </w:p>
        </w:tc>
        <w:tc>
          <w:tcPr>
            <w:tcW w:w="1845" w:type="dxa"/>
            <w:tcBorders>
              <w:top w:val="single" w:sz="4" w:space="0" w:color="auto"/>
              <w:bottom w:val="single" w:sz="4" w:space="0" w:color="auto"/>
            </w:tcBorders>
            <w:shd w:val="clear" w:color="auto" w:fill="auto"/>
          </w:tcPr>
          <w:p w14:paraId="7E19F44A" w14:textId="1B2FA7C2" w:rsidR="0080636F" w:rsidRPr="009A7184" w:rsidRDefault="0080636F">
            <w:pPr>
              <w:pStyle w:val="ENoteTableText"/>
            </w:pPr>
            <w:r w:rsidRPr="009A7184">
              <w:t>Sch 1 (</w:t>
            </w:r>
            <w:r w:rsidR="001F50E2">
              <w:t>item 1</w:t>
            </w:r>
            <w:r w:rsidRPr="009A7184">
              <w:t>62):</w:t>
            </w:r>
            <w:r w:rsidR="00454156" w:rsidRPr="009A7184">
              <w:t xml:space="preserve"> </w:t>
            </w:r>
            <w:r w:rsidR="007B4E64" w:rsidRPr="009A7184">
              <w:t>5 Mar 2016</w:t>
            </w:r>
            <w:r w:rsidR="00454156" w:rsidRPr="009A7184">
              <w:t xml:space="preserve"> (s 2(1) </w:t>
            </w:r>
            <w:r w:rsidR="00B12C14">
              <w:t>item 2</w:t>
            </w:r>
            <w:r w:rsidR="00454156" w:rsidRPr="009A7184">
              <w:t>)</w:t>
            </w:r>
          </w:p>
        </w:tc>
        <w:tc>
          <w:tcPr>
            <w:tcW w:w="1417" w:type="dxa"/>
            <w:tcBorders>
              <w:top w:val="single" w:sz="4" w:space="0" w:color="auto"/>
              <w:bottom w:val="single" w:sz="4" w:space="0" w:color="auto"/>
            </w:tcBorders>
            <w:shd w:val="clear" w:color="auto" w:fill="auto"/>
          </w:tcPr>
          <w:p w14:paraId="44BDC5F3" w14:textId="77777777" w:rsidR="0080636F" w:rsidRPr="009A7184" w:rsidRDefault="00454156" w:rsidP="00041A01">
            <w:pPr>
              <w:pStyle w:val="ENoteTableText"/>
            </w:pPr>
            <w:r w:rsidRPr="009A7184">
              <w:t>—</w:t>
            </w:r>
          </w:p>
        </w:tc>
      </w:tr>
      <w:tr w:rsidR="002A286D" w:rsidRPr="009A7184" w14:paraId="20D50E47" w14:textId="77777777" w:rsidTr="00C33D6B">
        <w:trPr>
          <w:cantSplit/>
        </w:trPr>
        <w:tc>
          <w:tcPr>
            <w:tcW w:w="1838" w:type="dxa"/>
            <w:tcBorders>
              <w:top w:val="single" w:sz="4" w:space="0" w:color="auto"/>
              <w:bottom w:val="single" w:sz="4" w:space="0" w:color="auto"/>
            </w:tcBorders>
            <w:shd w:val="clear" w:color="auto" w:fill="auto"/>
          </w:tcPr>
          <w:p w14:paraId="5B37A94B" w14:textId="1D88C6BD" w:rsidR="002A286D" w:rsidRPr="009A7184" w:rsidRDefault="00CB4E65" w:rsidP="00F23FB0">
            <w:pPr>
              <w:pStyle w:val="ENoteTableText"/>
              <w:rPr>
                <w:szCs w:val="16"/>
              </w:rPr>
            </w:pPr>
            <w:r w:rsidRPr="009A7184">
              <w:rPr>
                <w:szCs w:val="16"/>
              </w:rPr>
              <w:t>Customs Tariff Amendment (China</w:t>
            </w:r>
            <w:r w:rsidR="00B12C14">
              <w:rPr>
                <w:szCs w:val="16"/>
              </w:rPr>
              <w:noBreakHyphen/>
            </w:r>
            <w:r w:rsidRPr="009A7184">
              <w:rPr>
                <w:szCs w:val="16"/>
              </w:rPr>
              <w:t>Australia Free Trade Agreement Implementation) Act 2015</w:t>
            </w:r>
          </w:p>
        </w:tc>
        <w:tc>
          <w:tcPr>
            <w:tcW w:w="992" w:type="dxa"/>
            <w:tcBorders>
              <w:top w:val="single" w:sz="4" w:space="0" w:color="auto"/>
              <w:bottom w:val="single" w:sz="4" w:space="0" w:color="auto"/>
            </w:tcBorders>
            <w:shd w:val="clear" w:color="auto" w:fill="auto"/>
          </w:tcPr>
          <w:p w14:paraId="0166806F" w14:textId="77777777" w:rsidR="002A286D" w:rsidRPr="009A7184" w:rsidRDefault="00CB4E65" w:rsidP="00F23FB0">
            <w:pPr>
              <w:pStyle w:val="ENoteTableText"/>
            </w:pPr>
            <w:r w:rsidRPr="009A7184">
              <w:t>137, 2015</w:t>
            </w:r>
          </w:p>
        </w:tc>
        <w:tc>
          <w:tcPr>
            <w:tcW w:w="993" w:type="dxa"/>
            <w:tcBorders>
              <w:top w:val="single" w:sz="4" w:space="0" w:color="auto"/>
              <w:bottom w:val="single" w:sz="4" w:space="0" w:color="auto"/>
            </w:tcBorders>
            <w:shd w:val="clear" w:color="auto" w:fill="auto"/>
          </w:tcPr>
          <w:p w14:paraId="5459E22A" w14:textId="77777777" w:rsidR="002A286D" w:rsidRPr="009A7184" w:rsidRDefault="00CB4E65" w:rsidP="00F23FB0">
            <w:pPr>
              <w:pStyle w:val="ENoteTableText"/>
            </w:pPr>
            <w:r w:rsidRPr="009A7184">
              <w:t>11 Nov 2015</w:t>
            </w:r>
          </w:p>
        </w:tc>
        <w:tc>
          <w:tcPr>
            <w:tcW w:w="1845" w:type="dxa"/>
            <w:tcBorders>
              <w:top w:val="single" w:sz="4" w:space="0" w:color="auto"/>
              <w:bottom w:val="single" w:sz="4" w:space="0" w:color="auto"/>
            </w:tcBorders>
            <w:shd w:val="clear" w:color="auto" w:fill="auto"/>
          </w:tcPr>
          <w:p w14:paraId="174635CF" w14:textId="4CC9CCE1" w:rsidR="002A286D" w:rsidRPr="009A7184" w:rsidRDefault="002A286D" w:rsidP="00EE7D27">
            <w:pPr>
              <w:pStyle w:val="ENoteTableText"/>
            </w:pPr>
            <w:r w:rsidRPr="009A7184">
              <w:t xml:space="preserve">Sch 1: 20 Dec 2015 (s 2(1) </w:t>
            </w:r>
            <w:r w:rsidR="00B12C14">
              <w:t>item 2</w:t>
            </w:r>
            <w:r w:rsidRPr="009A7184">
              <w:t>)</w:t>
            </w:r>
          </w:p>
        </w:tc>
        <w:tc>
          <w:tcPr>
            <w:tcW w:w="1417" w:type="dxa"/>
            <w:tcBorders>
              <w:top w:val="single" w:sz="4" w:space="0" w:color="auto"/>
              <w:bottom w:val="single" w:sz="4" w:space="0" w:color="auto"/>
            </w:tcBorders>
            <w:shd w:val="clear" w:color="auto" w:fill="auto"/>
          </w:tcPr>
          <w:p w14:paraId="7B8B0F40" w14:textId="77777777" w:rsidR="002A286D" w:rsidRPr="009A7184" w:rsidRDefault="002A286D" w:rsidP="00041A01">
            <w:pPr>
              <w:pStyle w:val="ENoteTableText"/>
            </w:pPr>
            <w:r w:rsidRPr="009A7184">
              <w:t>Sch 1 (items</w:t>
            </w:r>
            <w:r w:rsidR="00986578" w:rsidRPr="009A7184">
              <w:t> </w:t>
            </w:r>
            <w:r w:rsidRPr="009A7184">
              <w:t>34, 35)</w:t>
            </w:r>
          </w:p>
        </w:tc>
      </w:tr>
      <w:tr w:rsidR="00EA3981" w:rsidRPr="009A7184" w14:paraId="5B9B6506" w14:textId="77777777" w:rsidTr="004267F3">
        <w:trPr>
          <w:cantSplit/>
        </w:trPr>
        <w:tc>
          <w:tcPr>
            <w:tcW w:w="1838" w:type="dxa"/>
            <w:tcBorders>
              <w:top w:val="single" w:sz="4" w:space="0" w:color="auto"/>
              <w:bottom w:val="single" w:sz="4" w:space="0" w:color="auto"/>
            </w:tcBorders>
            <w:shd w:val="clear" w:color="auto" w:fill="auto"/>
          </w:tcPr>
          <w:p w14:paraId="28916F5E" w14:textId="77777777" w:rsidR="00EA3981" w:rsidRPr="009A7184" w:rsidRDefault="00EA3981" w:rsidP="00F23FB0">
            <w:pPr>
              <w:pStyle w:val="ENoteTableText"/>
              <w:rPr>
                <w:szCs w:val="16"/>
              </w:rPr>
            </w:pPr>
            <w:r w:rsidRPr="009A7184">
              <w:rPr>
                <w:szCs w:val="16"/>
              </w:rPr>
              <w:t>Territories Legislation Amendment Act 2016</w:t>
            </w:r>
          </w:p>
        </w:tc>
        <w:tc>
          <w:tcPr>
            <w:tcW w:w="992" w:type="dxa"/>
            <w:tcBorders>
              <w:top w:val="single" w:sz="4" w:space="0" w:color="auto"/>
              <w:bottom w:val="single" w:sz="4" w:space="0" w:color="auto"/>
            </w:tcBorders>
            <w:shd w:val="clear" w:color="auto" w:fill="auto"/>
          </w:tcPr>
          <w:p w14:paraId="6E6A3E1D" w14:textId="77777777" w:rsidR="00EA3981" w:rsidRPr="009A7184" w:rsidRDefault="00EA3981" w:rsidP="00F23FB0">
            <w:pPr>
              <w:pStyle w:val="ENoteTableText"/>
            </w:pPr>
            <w:r w:rsidRPr="009A7184">
              <w:t>33, 2016</w:t>
            </w:r>
          </w:p>
        </w:tc>
        <w:tc>
          <w:tcPr>
            <w:tcW w:w="993" w:type="dxa"/>
            <w:tcBorders>
              <w:top w:val="single" w:sz="4" w:space="0" w:color="auto"/>
              <w:bottom w:val="single" w:sz="4" w:space="0" w:color="auto"/>
            </w:tcBorders>
            <w:shd w:val="clear" w:color="auto" w:fill="auto"/>
          </w:tcPr>
          <w:p w14:paraId="7CDDDDFC" w14:textId="77777777" w:rsidR="00EA3981" w:rsidRPr="009A7184" w:rsidRDefault="00EA3981" w:rsidP="00F23FB0">
            <w:pPr>
              <w:pStyle w:val="ENoteTableText"/>
            </w:pPr>
            <w:r w:rsidRPr="009A7184">
              <w:t>23 Mar 2016</w:t>
            </w:r>
          </w:p>
        </w:tc>
        <w:tc>
          <w:tcPr>
            <w:tcW w:w="1845" w:type="dxa"/>
            <w:tcBorders>
              <w:top w:val="single" w:sz="4" w:space="0" w:color="auto"/>
              <w:bottom w:val="single" w:sz="4" w:space="0" w:color="auto"/>
            </w:tcBorders>
            <w:shd w:val="clear" w:color="auto" w:fill="auto"/>
          </w:tcPr>
          <w:p w14:paraId="669A0BB3" w14:textId="77777777" w:rsidR="00EA3981" w:rsidRPr="009A7184" w:rsidRDefault="00EA3981" w:rsidP="00EE7D27">
            <w:pPr>
              <w:pStyle w:val="ENoteTableText"/>
            </w:pPr>
            <w:r w:rsidRPr="009A7184">
              <w:t>Sch 5 (</w:t>
            </w:r>
            <w:r w:rsidR="001F50E2">
              <w:t>item 3</w:t>
            </w:r>
            <w:r w:rsidRPr="009A7184">
              <w:t>5): 1</w:t>
            </w:r>
            <w:r w:rsidR="00986578" w:rsidRPr="009A7184">
              <w:t> </w:t>
            </w:r>
            <w:r w:rsidRPr="009A7184">
              <w:t xml:space="preserve">July 2016 (s 2(1) </w:t>
            </w:r>
            <w:r w:rsidR="008E746F" w:rsidRPr="009A7184">
              <w:t>item 7</w:t>
            </w:r>
            <w:r w:rsidRPr="009A7184">
              <w:t>)</w:t>
            </w:r>
          </w:p>
        </w:tc>
        <w:tc>
          <w:tcPr>
            <w:tcW w:w="1417" w:type="dxa"/>
            <w:tcBorders>
              <w:top w:val="single" w:sz="4" w:space="0" w:color="auto"/>
              <w:bottom w:val="single" w:sz="4" w:space="0" w:color="auto"/>
            </w:tcBorders>
            <w:shd w:val="clear" w:color="auto" w:fill="auto"/>
          </w:tcPr>
          <w:p w14:paraId="3EBFB54F" w14:textId="77777777" w:rsidR="00EA3981" w:rsidRPr="009A7184" w:rsidRDefault="00EA3981" w:rsidP="00041A01">
            <w:pPr>
              <w:pStyle w:val="ENoteTableText"/>
            </w:pPr>
            <w:r w:rsidRPr="009A7184">
              <w:t>—</w:t>
            </w:r>
          </w:p>
        </w:tc>
      </w:tr>
      <w:tr w:rsidR="002E0B5A" w:rsidRPr="009A7184" w14:paraId="094BCF19" w14:textId="77777777" w:rsidTr="00D81422">
        <w:trPr>
          <w:cantSplit/>
        </w:trPr>
        <w:tc>
          <w:tcPr>
            <w:tcW w:w="1838" w:type="dxa"/>
            <w:tcBorders>
              <w:top w:val="single" w:sz="4" w:space="0" w:color="auto"/>
              <w:bottom w:val="single" w:sz="4" w:space="0" w:color="auto"/>
            </w:tcBorders>
            <w:shd w:val="clear" w:color="auto" w:fill="auto"/>
          </w:tcPr>
          <w:p w14:paraId="737F8266" w14:textId="77777777" w:rsidR="002E0B5A" w:rsidRPr="009A7184" w:rsidRDefault="002E0B5A" w:rsidP="00F23FB0">
            <w:pPr>
              <w:pStyle w:val="ENoteTableText"/>
              <w:rPr>
                <w:szCs w:val="16"/>
              </w:rPr>
            </w:pPr>
            <w:r w:rsidRPr="009A7184">
              <w:rPr>
                <w:szCs w:val="16"/>
              </w:rPr>
              <w:t>Customs Tariff Amendment (Tobacco) Act 2016</w:t>
            </w:r>
          </w:p>
        </w:tc>
        <w:tc>
          <w:tcPr>
            <w:tcW w:w="992" w:type="dxa"/>
            <w:tcBorders>
              <w:top w:val="single" w:sz="4" w:space="0" w:color="auto"/>
              <w:bottom w:val="single" w:sz="4" w:space="0" w:color="auto"/>
            </w:tcBorders>
            <w:shd w:val="clear" w:color="auto" w:fill="auto"/>
          </w:tcPr>
          <w:p w14:paraId="7DBA807B" w14:textId="77777777" w:rsidR="002E0B5A" w:rsidRPr="009A7184" w:rsidRDefault="002E0B5A" w:rsidP="00F23FB0">
            <w:pPr>
              <w:pStyle w:val="ENoteTableText"/>
            </w:pPr>
            <w:r w:rsidRPr="009A7184">
              <w:t>59, 2016</w:t>
            </w:r>
          </w:p>
        </w:tc>
        <w:tc>
          <w:tcPr>
            <w:tcW w:w="993" w:type="dxa"/>
            <w:tcBorders>
              <w:top w:val="single" w:sz="4" w:space="0" w:color="auto"/>
              <w:bottom w:val="single" w:sz="4" w:space="0" w:color="auto"/>
            </w:tcBorders>
            <w:shd w:val="clear" w:color="auto" w:fill="auto"/>
          </w:tcPr>
          <w:p w14:paraId="76DFF195" w14:textId="77777777" w:rsidR="002E0B5A" w:rsidRPr="009A7184" w:rsidRDefault="002E0B5A" w:rsidP="00F23FB0">
            <w:pPr>
              <w:pStyle w:val="ENoteTableText"/>
            </w:pPr>
            <w:r w:rsidRPr="009A7184">
              <w:t>23 Sept 2016</w:t>
            </w:r>
          </w:p>
        </w:tc>
        <w:tc>
          <w:tcPr>
            <w:tcW w:w="1845" w:type="dxa"/>
            <w:tcBorders>
              <w:top w:val="single" w:sz="4" w:space="0" w:color="auto"/>
              <w:bottom w:val="single" w:sz="4" w:space="0" w:color="auto"/>
            </w:tcBorders>
            <w:shd w:val="clear" w:color="auto" w:fill="auto"/>
          </w:tcPr>
          <w:p w14:paraId="0843C78F" w14:textId="77777777" w:rsidR="002E0B5A" w:rsidRPr="009A7184" w:rsidRDefault="002E0B5A" w:rsidP="00EE7D27">
            <w:pPr>
              <w:pStyle w:val="ENoteTableText"/>
            </w:pPr>
            <w:r w:rsidRPr="009A7184">
              <w:t xml:space="preserve">Sch 1: 23 Sept 2016 (s 2(1) </w:t>
            </w:r>
            <w:r w:rsidR="001F50E2">
              <w:t>item 1</w:t>
            </w:r>
            <w:r w:rsidRPr="009A7184">
              <w:t>)</w:t>
            </w:r>
          </w:p>
        </w:tc>
        <w:tc>
          <w:tcPr>
            <w:tcW w:w="1417" w:type="dxa"/>
            <w:tcBorders>
              <w:top w:val="single" w:sz="4" w:space="0" w:color="auto"/>
              <w:bottom w:val="single" w:sz="4" w:space="0" w:color="auto"/>
            </w:tcBorders>
            <w:shd w:val="clear" w:color="auto" w:fill="auto"/>
          </w:tcPr>
          <w:p w14:paraId="2B4B781E" w14:textId="77777777" w:rsidR="002E0B5A" w:rsidRPr="009A7184" w:rsidRDefault="002E0B5A" w:rsidP="00041A01">
            <w:pPr>
              <w:pStyle w:val="ENoteTableText"/>
            </w:pPr>
            <w:r w:rsidRPr="009A7184">
              <w:t>—</w:t>
            </w:r>
          </w:p>
        </w:tc>
      </w:tr>
      <w:tr w:rsidR="009840BB" w:rsidRPr="009A7184" w14:paraId="16A3155B" w14:textId="77777777" w:rsidTr="002E073B">
        <w:trPr>
          <w:cantSplit/>
        </w:trPr>
        <w:tc>
          <w:tcPr>
            <w:tcW w:w="1838" w:type="dxa"/>
            <w:tcBorders>
              <w:top w:val="single" w:sz="4" w:space="0" w:color="auto"/>
              <w:bottom w:val="single" w:sz="4" w:space="0" w:color="auto"/>
            </w:tcBorders>
            <w:shd w:val="clear" w:color="auto" w:fill="auto"/>
          </w:tcPr>
          <w:p w14:paraId="3C54AE66" w14:textId="77777777" w:rsidR="009840BB" w:rsidRPr="009A7184" w:rsidRDefault="002E073B" w:rsidP="00F23FB0">
            <w:pPr>
              <w:pStyle w:val="ENoteTableText"/>
              <w:rPr>
                <w:szCs w:val="16"/>
              </w:rPr>
            </w:pPr>
            <w:r w:rsidRPr="009A7184">
              <w:rPr>
                <w:szCs w:val="16"/>
              </w:rPr>
              <w:t>Customs Tariff Amendment (2017 Harmonized System Changes) Act 2016</w:t>
            </w:r>
          </w:p>
        </w:tc>
        <w:tc>
          <w:tcPr>
            <w:tcW w:w="992" w:type="dxa"/>
            <w:tcBorders>
              <w:top w:val="single" w:sz="4" w:space="0" w:color="auto"/>
              <w:bottom w:val="single" w:sz="4" w:space="0" w:color="auto"/>
            </w:tcBorders>
            <w:shd w:val="clear" w:color="auto" w:fill="auto"/>
          </w:tcPr>
          <w:p w14:paraId="17B3615D" w14:textId="77777777" w:rsidR="009840BB" w:rsidRPr="009A7184" w:rsidRDefault="002E073B" w:rsidP="00F23FB0">
            <w:pPr>
              <w:pStyle w:val="ENoteTableText"/>
            </w:pPr>
            <w:r w:rsidRPr="009A7184">
              <w:t>78, 2016</w:t>
            </w:r>
          </w:p>
        </w:tc>
        <w:tc>
          <w:tcPr>
            <w:tcW w:w="993" w:type="dxa"/>
            <w:tcBorders>
              <w:top w:val="single" w:sz="4" w:space="0" w:color="auto"/>
              <w:bottom w:val="single" w:sz="4" w:space="0" w:color="auto"/>
            </w:tcBorders>
            <w:shd w:val="clear" w:color="auto" w:fill="auto"/>
          </w:tcPr>
          <w:p w14:paraId="57AAEC40" w14:textId="77777777" w:rsidR="009840BB" w:rsidRPr="009A7184" w:rsidRDefault="002E073B" w:rsidP="00F23FB0">
            <w:pPr>
              <w:pStyle w:val="ENoteTableText"/>
            </w:pPr>
            <w:r w:rsidRPr="009A7184">
              <w:t>23 Nov 2016</w:t>
            </w:r>
          </w:p>
        </w:tc>
        <w:tc>
          <w:tcPr>
            <w:tcW w:w="1845" w:type="dxa"/>
            <w:tcBorders>
              <w:top w:val="single" w:sz="4" w:space="0" w:color="auto"/>
              <w:bottom w:val="single" w:sz="4" w:space="0" w:color="auto"/>
            </w:tcBorders>
            <w:shd w:val="clear" w:color="auto" w:fill="auto"/>
          </w:tcPr>
          <w:p w14:paraId="53362752" w14:textId="615E38E1" w:rsidR="009840BB" w:rsidRPr="009A7184" w:rsidRDefault="002E073B" w:rsidP="00EE7D27">
            <w:pPr>
              <w:pStyle w:val="ENoteTableText"/>
            </w:pPr>
            <w:r w:rsidRPr="009A7184">
              <w:t xml:space="preserve">Sch 1: 1 Jan 2017 (s 2(1) </w:t>
            </w:r>
            <w:r w:rsidR="00B12C14">
              <w:t>item 2</w:t>
            </w:r>
            <w:r w:rsidRPr="009A7184">
              <w:t>)</w:t>
            </w:r>
          </w:p>
        </w:tc>
        <w:tc>
          <w:tcPr>
            <w:tcW w:w="1417" w:type="dxa"/>
            <w:tcBorders>
              <w:top w:val="single" w:sz="4" w:space="0" w:color="auto"/>
              <w:bottom w:val="single" w:sz="4" w:space="0" w:color="auto"/>
            </w:tcBorders>
            <w:shd w:val="clear" w:color="auto" w:fill="auto"/>
          </w:tcPr>
          <w:p w14:paraId="5F8F46FC" w14:textId="77777777" w:rsidR="009840BB" w:rsidRPr="009A7184" w:rsidRDefault="002E073B" w:rsidP="00041A01">
            <w:pPr>
              <w:pStyle w:val="ENoteTableText"/>
            </w:pPr>
            <w:r w:rsidRPr="009A7184">
              <w:t>Sch 1 (</w:t>
            </w:r>
            <w:r w:rsidR="001F50E2">
              <w:t>item 3</w:t>
            </w:r>
            <w:r w:rsidRPr="009A7184">
              <w:t>22)</w:t>
            </w:r>
          </w:p>
        </w:tc>
      </w:tr>
      <w:tr w:rsidR="00394A0D" w:rsidRPr="009A7184" w14:paraId="1B366975" w14:textId="77777777" w:rsidTr="00A67959">
        <w:trPr>
          <w:cantSplit/>
        </w:trPr>
        <w:tc>
          <w:tcPr>
            <w:tcW w:w="1838" w:type="dxa"/>
            <w:tcBorders>
              <w:top w:val="single" w:sz="4" w:space="0" w:color="auto"/>
              <w:bottom w:val="single" w:sz="4" w:space="0" w:color="auto"/>
            </w:tcBorders>
            <w:shd w:val="clear" w:color="auto" w:fill="auto"/>
          </w:tcPr>
          <w:p w14:paraId="0976F571" w14:textId="77777777" w:rsidR="00394A0D" w:rsidRPr="009A7184" w:rsidRDefault="00394A0D" w:rsidP="00F23FB0">
            <w:pPr>
              <w:pStyle w:val="ENoteTableText"/>
              <w:rPr>
                <w:szCs w:val="16"/>
              </w:rPr>
            </w:pPr>
            <w:r w:rsidRPr="009A7184">
              <w:rPr>
                <w:szCs w:val="16"/>
              </w:rPr>
              <w:t>Customs Tariff Amendment (Expanded Information Technology Agreement Implementation and Other Measures) Act 2016</w:t>
            </w:r>
          </w:p>
        </w:tc>
        <w:tc>
          <w:tcPr>
            <w:tcW w:w="992" w:type="dxa"/>
            <w:tcBorders>
              <w:top w:val="single" w:sz="4" w:space="0" w:color="auto"/>
              <w:bottom w:val="single" w:sz="4" w:space="0" w:color="auto"/>
            </w:tcBorders>
            <w:shd w:val="clear" w:color="auto" w:fill="auto"/>
          </w:tcPr>
          <w:p w14:paraId="33B29810" w14:textId="77777777" w:rsidR="00394A0D" w:rsidRPr="009A7184" w:rsidRDefault="00394A0D" w:rsidP="00F23FB0">
            <w:pPr>
              <w:pStyle w:val="ENoteTableText"/>
            </w:pPr>
            <w:r w:rsidRPr="009A7184">
              <w:t>84, 2016</w:t>
            </w:r>
          </w:p>
        </w:tc>
        <w:tc>
          <w:tcPr>
            <w:tcW w:w="993" w:type="dxa"/>
            <w:tcBorders>
              <w:top w:val="single" w:sz="4" w:space="0" w:color="auto"/>
              <w:bottom w:val="single" w:sz="4" w:space="0" w:color="auto"/>
            </w:tcBorders>
            <w:shd w:val="clear" w:color="auto" w:fill="auto"/>
          </w:tcPr>
          <w:p w14:paraId="65807780" w14:textId="77777777" w:rsidR="00394A0D" w:rsidRPr="009A7184" w:rsidRDefault="00394A0D" w:rsidP="00F23FB0">
            <w:pPr>
              <w:pStyle w:val="ENoteTableText"/>
            </w:pPr>
            <w:r w:rsidRPr="009A7184">
              <w:t>30 Nov 2016</w:t>
            </w:r>
          </w:p>
        </w:tc>
        <w:tc>
          <w:tcPr>
            <w:tcW w:w="1845" w:type="dxa"/>
            <w:tcBorders>
              <w:top w:val="single" w:sz="4" w:space="0" w:color="auto"/>
              <w:bottom w:val="single" w:sz="4" w:space="0" w:color="auto"/>
            </w:tcBorders>
            <w:shd w:val="clear" w:color="auto" w:fill="auto"/>
          </w:tcPr>
          <w:p w14:paraId="0C75539A" w14:textId="336370B5" w:rsidR="00394A0D" w:rsidRPr="009A7184" w:rsidRDefault="00D81422" w:rsidP="00D81422">
            <w:pPr>
              <w:pStyle w:val="ENoteTableText"/>
            </w:pPr>
            <w:r w:rsidRPr="009A7184">
              <w:t xml:space="preserve">Sch 1: 1 Jan 2017 (s 2(1) </w:t>
            </w:r>
            <w:r w:rsidR="00B12C14">
              <w:t>item 2</w:t>
            </w:r>
            <w:r w:rsidRPr="009A7184">
              <w:t>)</w:t>
            </w:r>
            <w:r w:rsidRPr="009A7184">
              <w:br/>
            </w:r>
            <w:r w:rsidR="00394A0D" w:rsidRPr="009A7184">
              <w:t>Sch 2: 28 Dec 2016 (s 2(1)</w:t>
            </w:r>
            <w:r w:rsidR="009840BB" w:rsidRPr="009A7184">
              <w:t xml:space="preserve"> </w:t>
            </w:r>
            <w:r w:rsidR="001F50E2">
              <w:t>item 3</w:t>
            </w:r>
            <w:r w:rsidR="009840BB" w:rsidRPr="009A7184">
              <w:t>)</w:t>
            </w:r>
          </w:p>
        </w:tc>
        <w:tc>
          <w:tcPr>
            <w:tcW w:w="1417" w:type="dxa"/>
            <w:tcBorders>
              <w:top w:val="single" w:sz="4" w:space="0" w:color="auto"/>
              <w:bottom w:val="single" w:sz="4" w:space="0" w:color="auto"/>
            </w:tcBorders>
            <w:shd w:val="clear" w:color="auto" w:fill="auto"/>
          </w:tcPr>
          <w:p w14:paraId="0C14F638" w14:textId="77777777" w:rsidR="00394A0D" w:rsidRPr="009A7184" w:rsidRDefault="009840BB" w:rsidP="00041A01">
            <w:pPr>
              <w:pStyle w:val="ENoteTableText"/>
            </w:pPr>
            <w:r w:rsidRPr="009A7184">
              <w:t>Sch 1 (</w:t>
            </w:r>
            <w:r w:rsidR="001F50E2">
              <w:t>item 1</w:t>
            </w:r>
            <w:r w:rsidRPr="009A7184">
              <w:t>15)</w:t>
            </w:r>
          </w:p>
        </w:tc>
      </w:tr>
      <w:tr w:rsidR="00223AD7" w:rsidRPr="009A7184" w14:paraId="4D995044" w14:textId="77777777" w:rsidTr="008E7467">
        <w:trPr>
          <w:cantSplit/>
        </w:trPr>
        <w:tc>
          <w:tcPr>
            <w:tcW w:w="1838" w:type="dxa"/>
            <w:tcBorders>
              <w:top w:val="single" w:sz="4" w:space="0" w:color="auto"/>
              <w:bottom w:val="single" w:sz="4" w:space="0" w:color="auto"/>
            </w:tcBorders>
            <w:shd w:val="clear" w:color="auto" w:fill="auto"/>
          </w:tcPr>
          <w:p w14:paraId="1178804E" w14:textId="77777777" w:rsidR="00223AD7" w:rsidRPr="009A7184" w:rsidRDefault="00223AD7" w:rsidP="00F23FB0">
            <w:pPr>
              <w:pStyle w:val="ENoteTableText"/>
              <w:rPr>
                <w:szCs w:val="16"/>
              </w:rPr>
            </w:pPr>
            <w:r w:rsidRPr="009A7184">
              <w:rPr>
                <w:szCs w:val="16"/>
              </w:rPr>
              <w:t>Customs Tariff Amendment Act 2017</w:t>
            </w:r>
          </w:p>
        </w:tc>
        <w:tc>
          <w:tcPr>
            <w:tcW w:w="992" w:type="dxa"/>
            <w:tcBorders>
              <w:top w:val="single" w:sz="4" w:space="0" w:color="auto"/>
              <w:bottom w:val="single" w:sz="4" w:space="0" w:color="auto"/>
            </w:tcBorders>
            <w:shd w:val="clear" w:color="auto" w:fill="auto"/>
          </w:tcPr>
          <w:p w14:paraId="56DED8CC" w14:textId="77777777" w:rsidR="00223AD7" w:rsidRPr="009A7184" w:rsidRDefault="00223AD7" w:rsidP="00F23FB0">
            <w:pPr>
              <w:pStyle w:val="ENoteTableText"/>
            </w:pPr>
            <w:r w:rsidRPr="009A7184">
              <w:t>20, 2017</w:t>
            </w:r>
          </w:p>
        </w:tc>
        <w:tc>
          <w:tcPr>
            <w:tcW w:w="993" w:type="dxa"/>
            <w:tcBorders>
              <w:top w:val="single" w:sz="4" w:space="0" w:color="auto"/>
              <w:bottom w:val="single" w:sz="4" w:space="0" w:color="auto"/>
            </w:tcBorders>
            <w:shd w:val="clear" w:color="auto" w:fill="auto"/>
          </w:tcPr>
          <w:p w14:paraId="3E2FE73F" w14:textId="77777777" w:rsidR="00223AD7" w:rsidRPr="009A7184" w:rsidRDefault="00223AD7" w:rsidP="00F23FB0">
            <w:pPr>
              <w:pStyle w:val="ENoteTableText"/>
            </w:pPr>
            <w:r w:rsidRPr="009A7184">
              <w:t>4 Apr 2017</w:t>
            </w:r>
          </w:p>
        </w:tc>
        <w:tc>
          <w:tcPr>
            <w:tcW w:w="1845" w:type="dxa"/>
            <w:tcBorders>
              <w:top w:val="single" w:sz="4" w:space="0" w:color="auto"/>
              <w:bottom w:val="single" w:sz="4" w:space="0" w:color="auto"/>
            </w:tcBorders>
            <w:shd w:val="clear" w:color="auto" w:fill="auto"/>
          </w:tcPr>
          <w:p w14:paraId="4EC72D42" w14:textId="3A847C57" w:rsidR="00223AD7" w:rsidRPr="009A7184" w:rsidRDefault="00223AD7" w:rsidP="00D81422">
            <w:pPr>
              <w:pStyle w:val="ENoteTableText"/>
            </w:pPr>
            <w:r w:rsidRPr="009A7184">
              <w:t>Sch 1: 1</w:t>
            </w:r>
            <w:r w:rsidR="00986578" w:rsidRPr="009A7184">
              <w:t> </w:t>
            </w:r>
            <w:r w:rsidRPr="009A7184">
              <w:t xml:space="preserve">July 2017 (s 2(1) </w:t>
            </w:r>
            <w:r w:rsidR="00B12C14">
              <w:t>item 2</w:t>
            </w:r>
            <w:r w:rsidRPr="009A7184">
              <w:t>)</w:t>
            </w:r>
          </w:p>
        </w:tc>
        <w:tc>
          <w:tcPr>
            <w:tcW w:w="1417" w:type="dxa"/>
            <w:tcBorders>
              <w:top w:val="single" w:sz="4" w:space="0" w:color="auto"/>
              <w:bottom w:val="single" w:sz="4" w:space="0" w:color="auto"/>
            </w:tcBorders>
            <w:shd w:val="clear" w:color="auto" w:fill="auto"/>
          </w:tcPr>
          <w:p w14:paraId="4A2020DB" w14:textId="77777777" w:rsidR="00223AD7" w:rsidRPr="009A7184" w:rsidRDefault="00223AD7" w:rsidP="00041A01">
            <w:pPr>
              <w:pStyle w:val="ENoteTableText"/>
            </w:pPr>
            <w:r w:rsidRPr="009A7184">
              <w:t>Sch 1 (</w:t>
            </w:r>
            <w:r w:rsidR="001F50E2">
              <w:t>item 1</w:t>
            </w:r>
            <w:r w:rsidRPr="009A7184">
              <w:t>8)</w:t>
            </w:r>
          </w:p>
        </w:tc>
      </w:tr>
      <w:tr w:rsidR="00743847" w:rsidRPr="009A7184" w14:paraId="01510F40" w14:textId="77777777" w:rsidTr="008E7467">
        <w:trPr>
          <w:cantSplit/>
        </w:trPr>
        <w:tc>
          <w:tcPr>
            <w:tcW w:w="1838" w:type="dxa"/>
            <w:tcBorders>
              <w:top w:val="single" w:sz="4" w:space="0" w:color="auto"/>
              <w:bottom w:val="single" w:sz="4" w:space="0" w:color="auto"/>
            </w:tcBorders>
            <w:shd w:val="clear" w:color="auto" w:fill="auto"/>
          </w:tcPr>
          <w:p w14:paraId="0DA93153" w14:textId="77777777" w:rsidR="00743847" w:rsidRPr="009A7184" w:rsidRDefault="00743847" w:rsidP="00F23FB0">
            <w:pPr>
              <w:pStyle w:val="ENoteTableText"/>
              <w:rPr>
                <w:szCs w:val="16"/>
              </w:rPr>
            </w:pPr>
            <w:r w:rsidRPr="009A7184">
              <w:rPr>
                <w:szCs w:val="16"/>
              </w:rPr>
              <w:t>Customs Tariff Amendment (Tobacco Duty Harmonisation) Act 2017</w:t>
            </w:r>
          </w:p>
        </w:tc>
        <w:tc>
          <w:tcPr>
            <w:tcW w:w="992" w:type="dxa"/>
            <w:tcBorders>
              <w:top w:val="single" w:sz="4" w:space="0" w:color="auto"/>
              <w:bottom w:val="single" w:sz="4" w:space="0" w:color="auto"/>
            </w:tcBorders>
            <w:shd w:val="clear" w:color="auto" w:fill="auto"/>
          </w:tcPr>
          <w:p w14:paraId="2ED5F0DB" w14:textId="77777777" w:rsidR="00743847" w:rsidRPr="009A7184" w:rsidRDefault="00743847" w:rsidP="00F23FB0">
            <w:pPr>
              <w:pStyle w:val="ENoteTableText"/>
            </w:pPr>
            <w:r w:rsidRPr="009A7184">
              <w:t>79, 2017</w:t>
            </w:r>
          </w:p>
        </w:tc>
        <w:tc>
          <w:tcPr>
            <w:tcW w:w="993" w:type="dxa"/>
            <w:tcBorders>
              <w:top w:val="single" w:sz="4" w:space="0" w:color="auto"/>
              <w:bottom w:val="single" w:sz="4" w:space="0" w:color="auto"/>
            </w:tcBorders>
            <w:shd w:val="clear" w:color="auto" w:fill="auto"/>
          </w:tcPr>
          <w:p w14:paraId="6085C1C5" w14:textId="77777777" w:rsidR="00743847" w:rsidRPr="009A7184" w:rsidRDefault="00743847" w:rsidP="00F23FB0">
            <w:pPr>
              <w:pStyle w:val="ENoteTableText"/>
            </w:pPr>
            <w:r w:rsidRPr="009A7184">
              <w:t>15 Aug 2017</w:t>
            </w:r>
          </w:p>
        </w:tc>
        <w:tc>
          <w:tcPr>
            <w:tcW w:w="1845" w:type="dxa"/>
            <w:tcBorders>
              <w:top w:val="single" w:sz="4" w:space="0" w:color="auto"/>
              <w:bottom w:val="single" w:sz="4" w:space="0" w:color="auto"/>
            </w:tcBorders>
            <w:shd w:val="clear" w:color="auto" w:fill="auto"/>
          </w:tcPr>
          <w:p w14:paraId="066795F6" w14:textId="77777777" w:rsidR="00743847" w:rsidRPr="009A7184" w:rsidRDefault="00743847" w:rsidP="00D81422">
            <w:pPr>
              <w:pStyle w:val="ENoteTableText"/>
            </w:pPr>
            <w:r w:rsidRPr="009A7184">
              <w:t xml:space="preserve">31 Aug 2017 (s 2(1) </w:t>
            </w:r>
            <w:r w:rsidR="001F50E2">
              <w:t>item 1</w:t>
            </w:r>
            <w:r w:rsidRPr="009A7184">
              <w:t>)</w:t>
            </w:r>
          </w:p>
        </w:tc>
        <w:tc>
          <w:tcPr>
            <w:tcW w:w="1417" w:type="dxa"/>
            <w:tcBorders>
              <w:top w:val="single" w:sz="4" w:space="0" w:color="auto"/>
              <w:bottom w:val="single" w:sz="4" w:space="0" w:color="auto"/>
            </w:tcBorders>
            <w:shd w:val="clear" w:color="auto" w:fill="auto"/>
          </w:tcPr>
          <w:p w14:paraId="4EF0A75A" w14:textId="77777777" w:rsidR="00743847" w:rsidRPr="009A7184" w:rsidRDefault="00743847" w:rsidP="00041A01">
            <w:pPr>
              <w:pStyle w:val="ENoteTableText"/>
            </w:pPr>
            <w:r w:rsidRPr="009A7184">
              <w:t>Sch 1 (item</w:t>
            </w:r>
            <w:r w:rsidR="00986578" w:rsidRPr="009A7184">
              <w:t> </w:t>
            </w:r>
            <w:r w:rsidRPr="009A7184">
              <w:t>86)</w:t>
            </w:r>
          </w:p>
        </w:tc>
      </w:tr>
      <w:tr w:rsidR="00743847" w:rsidRPr="009A7184" w14:paraId="036326F7" w14:textId="77777777" w:rsidTr="0030551C">
        <w:trPr>
          <w:cantSplit/>
        </w:trPr>
        <w:tc>
          <w:tcPr>
            <w:tcW w:w="1838" w:type="dxa"/>
            <w:tcBorders>
              <w:top w:val="single" w:sz="4" w:space="0" w:color="auto"/>
              <w:bottom w:val="single" w:sz="4" w:space="0" w:color="auto"/>
            </w:tcBorders>
            <w:shd w:val="clear" w:color="auto" w:fill="auto"/>
          </w:tcPr>
          <w:p w14:paraId="1DC2BEC7" w14:textId="77777777" w:rsidR="00743847" w:rsidRPr="009A7184" w:rsidRDefault="00743847" w:rsidP="00F23FB0">
            <w:pPr>
              <w:pStyle w:val="ENoteTableText"/>
              <w:rPr>
                <w:szCs w:val="16"/>
              </w:rPr>
            </w:pPr>
            <w:r w:rsidRPr="009A7184">
              <w:rPr>
                <w:szCs w:val="16"/>
              </w:rPr>
              <w:t>Customs Tariff Amendment (Incorporation of Proposal and Other Measures) Act 2017</w:t>
            </w:r>
          </w:p>
        </w:tc>
        <w:tc>
          <w:tcPr>
            <w:tcW w:w="992" w:type="dxa"/>
            <w:tcBorders>
              <w:top w:val="single" w:sz="4" w:space="0" w:color="auto"/>
              <w:bottom w:val="single" w:sz="4" w:space="0" w:color="auto"/>
            </w:tcBorders>
            <w:shd w:val="clear" w:color="auto" w:fill="auto"/>
          </w:tcPr>
          <w:p w14:paraId="531D986F" w14:textId="77777777" w:rsidR="00743847" w:rsidRPr="009A7184" w:rsidRDefault="00743847" w:rsidP="00F23FB0">
            <w:pPr>
              <w:pStyle w:val="ENoteTableText"/>
            </w:pPr>
            <w:r w:rsidRPr="009A7184">
              <w:t>82, 2017</w:t>
            </w:r>
          </w:p>
        </w:tc>
        <w:tc>
          <w:tcPr>
            <w:tcW w:w="993" w:type="dxa"/>
            <w:tcBorders>
              <w:top w:val="single" w:sz="4" w:space="0" w:color="auto"/>
              <w:bottom w:val="single" w:sz="4" w:space="0" w:color="auto"/>
            </w:tcBorders>
            <w:shd w:val="clear" w:color="auto" w:fill="auto"/>
          </w:tcPr>
          <w:p w14:paraId="316DABE3" w14:textId="77777777" w:rsidR="00743847" w:rsidRPr="009A7184" w:rsidRDefault="00743847" w:rsidP="00F23FB0">
            <w:pPr>
              <w:pStyle w:val="ENoteTableText"/>
            </w:pPr>
            <w:r w:rsidRPr="009A7184">
              <w:t>16 Aug 2017</w:t>
            </w:r>
          </w:p>
        </w:tc>
        <w:tc>
          <w:tcPr>
            <w:tcW w:w="1845" w:type="dxa"/>
            <w:tcBorders>
              <w:top w:val="single" w:sz="4" w:space="0" w:color="auto"/>
              <w:bottom w:val="single" w:sz="4" w:space="0" w:color="auto"/>
            </w:tcBorders>
            <w:shd w:val="clear" w:color="auto" w:fill="auto"/>
          </w:tcPr>
          <w:p w14:paraId="5767DF42" w14:textId="08E1FDFB" w:rsidR="00743847" w:rsidRPr="009A7184" w:rsidRDefault="00743847" w:rsidP="00D81422">
            <w:pPr>
              <w:pStyle w:val="ENoteTableText"/>
              <w:rPr>
                <w:u w:val="single"/>
              </w:rPr>
            </w:pPr>
            <w:r w:rsidRPr="009A7184">
              <w:t>Sch 1 and Sch 2 (items</w:t>
            </w:r>
            <w:r w:rsidR="00986578" w:rsidRPr="009A7184">
              <w:t> </w:t>
            </w:r>
            <w:r w:rsidRPr="009A7184">
              <w:t xml:space="preserve">7, 8): 1 Jan 2017 (s 2(1) </w:t>
            </w:r>
            <w:r w:rsidR="00B12C14">
              <w:t>items 2</w:t>
            </w:r>
            <w:r w:rsidRPr="009A7184">
              <w:t>, 4)</w:t>
            </w:r>
            <w:r w:rsidRPr="009A7184">
              <w:br/>
              <w:t>Sch 2 (items</w:t>
            </w:r>
            <w:r w:rsidR="00986578" w:rsidRPr="009A7184">
              <w:t> </w:t>
            </w:r>
            <w:r w:rsidRPr="009A7184">
              <w:t>1–6, 38, 39): 13 Sept 2017 (s 2(1) items</w:t>
            </w:r>
            <w:r w:rsidR="00986578" w:rsidRPr="009A7184">
              <w:t> </w:t>
            </w:r>
            <w:r w:rsidRPr="009A7184">
              <w:t>3, 6)</w:t>
            </w:r>
            <w:r w:rsidRPr="009A7184">
              <w:br/>
              <w:t>Sch 2 (items</w:t>
            </w:r>
            <w:r w:rsidR="00986578" w:rsidRPr="009A7184">
              <w:t> </w:t>
            </w:r>
            <w:r w:rsidRPr="009A7184">
              <w:t xml:space="preserve">9–37): 1 Jan 2018 (s 2(1) </w:t>
            </w:r>
            <w:r w:rsidR="008E746F" w:rsidRPr="009A7184">
              <w:t>item 5</w:t>
            </w:r>
            <w:r w:rsidRPr="009A7184">
              <w:t>)</w:t>
            </w:r>
          </w:p>
        </w:tc>
        <w:tc>
          <w:tcPr>
            <w:tcW w:w="1417" w:type="dxa"/>
            <w:tcBorders>
              <w:top w:val="single" w:sz="4" w:space="0" w:color="auto"/>
              <w:bottom w:val="single" w:sz="4" w:space="0" w:color="auto"/>
            </w:tcBorders>
            <w:shd w:val="clear" w:color="auto" w:fill="auto"/>
          </w:tcPr>
          <w:p w14:paraId="46ECBEDE" w14:textId="0F0E0E01" w:rsidR="00743847" w:rsidRPr="009A7184" w:rsidRDefault="00CD2C32" w:rsidP="00CC4EA9">
            <w:pPr>
              <w:pStyle w:val="ENoteTableText"/>
            </w:pPr>
            <w:r w:rsidRPr="009A7184">
              <w:t>Sch 1 (</w:t>
            </w:r>
            <w:r w:rsidR="00B12C14">
              <w:t>item 2</w:t>
            </w:r>
            <w:r w:rsidRPr="009A7184">
              <w:t xml:space="preserve">) </w:t>
            </w:r>
            <w:r w:rsidR="007C71C1" w:rsidRPr="009A7184">
              <w:t xml:space="preserve">and </w:t>
            </w:r>
            <w:r w:rsidR="008E7467" w:rsidRPr="009A7184">
              <w:t>Sch 2 (</w:t>
            </w:r>
            <w:r w:rsidR="00B12C14">
              <w:t>items 2</w:t>
            </w:r>
            <w:r w:rsidR="008E7467" w:rsidRPr="009A7184">
              <w:t>, 6</w:t>
            </w:r>
            <w:r w:rsidR="00C96E86" w:rsidRPr="009A7184">
              <w:t>, 8</w:t>
            </w:r>
            <w:r w:rsidR="007C71C1" w:rsidRPr="009A7184">
              <w:t>,</w:t>
            </w:r>
            <w:r w:rsidR="00CC4EA9" w:rsidRPr="009A7184">
              <w:t xml:space="preserve"> </w:t>
            </w:r>
            <w:r w:rsidRPr="009A7184">
              <w:t>37)</w:t>
            </w:r>
          </w:p>
        </w:tc>
      </w:tr>
      <w:tr w:rsidR="007127FB" w:rsidRPr="009A7184" w14:paraId="7CC4ED8C" w14:textId="77777777" w:rsidTr="00CC4EA9">
        <w:trPr>
          <w:cantSplit/>
        </w:trPr>
        <w:tc>
          <w:tcPr>
            <w:tcW w:w="1838" w:type="dxa"/>
            <w:tcBorders>
              <w:top w:val="single" w:sz="4" w:space="0" w:color="auto"/>
              <w:bottom w:val="single" w:sz="4" w:space="0" w:color="auto"/>
            </w:tcBorders>
            <w:shd w:val="clear" w:color="auto" w:fill="auto"/>
          </w:tcPr>
          <w:p w14:paraId="0DDA7CD1" w14:textId="7803AB21" w:rsidR="007127FB" w:rsidRPr="009A7184" w:rsidRDefault="007127FB">
            <w:pPr>
              <w:pStyle w:val="ENoteTableText"/>
              <w:rPr>
                <w:szCs w:val="16"/>
              </w:rPr>
            </w:pPr>
            <w:r w:rsidRPr="009A7184">
              <w:rPr>
                <w:szCs w:val="16"/>
              </w:rPr>
              <w:t>Customs Tariff Amendment (Singapore</w:t>
            </w:r>
            <w:r w:rsidR="00B12C14">
              <w:rPr>
                <w:szCs w:val="16"/>
              </w:rPr>
              <w:noBreakHyphen/>
            </w:r>
            <w:r w:rsidRPr="009A7184">
              <w:rPr>
                <w:szCs w:val="16"/>
              </w:rPr>
              <w:t>Australia Free Trade Agreement Amendment Implementation) Act 2017</w:t>
            </w:r>
          </w:p>
        </w:tc>
        <w:tc>
          <w:tcPr>
            <w:tcW w:w="992" w:type="dxa"/>
            <w:tcBorders>
              <w:top w:val="single" w:sz="4" w:space="0" w:color="auto"/>
              <w:bottom w:val="single" w:sz="4" w:space="0" w:color="auto"/>
            </w:tcBorders>
            <w:shd w:val="clear" w:color="auto" w:fill="auto"/>
          </w:tcPr>
          <w:p w14:paraId="11F3226A" w14:textId="77777777" w:rsidR="007127FB" w:rsidRPr="009A7184" w:rsidRDefault="007127FB" w:rsidP="00F23FB0">
            <w:pPr>
              <w:pStyle w:val="ENoteTableText"/>
            </w:pPr>
            <w:r w:rsidRPr="009A7184">
              <w:t>121, 2017</w:t>
            </w:r>
          </w:p>
        </w:tc>
        <w:tc>
          <w:tcPr>
            <w:tcW w:w="993" w:type="dxa"/>
            <w:tcBorders>
              <w:top w:val="single" w:sz="4" w:space="0" w:color="auto"/>
              <w:bottom w:val="single" w:sz="4" w:space="0" w:color="auto"/>
            </w:tcBorders>
            <w:shd w:val="clear" w:color="auto" w:fill="auto"/>
          </w:tcPr>
          <w:p w14:paraId="377BF0BC" w14:textId="77777777" w:rsidR="007127FB" w:rsidRPr="009A7184" w:rsidRDefault="007127FB" w:rsidP="00F23FB0">
            <w:pPr>
              <w:pStyle w:val="ENoteTableText"/>
            </w:pPr>
            <w:r w:rsidRPr="009A7184">
              <w:t>30 Oct 2017</w:t>
            </w:r>
          </w:p>
        </w:tc>
        <w:tc>
          <w:tcPr>
            <w:tcW w:w="1845" w:type="dxa"/>
            <w:tcBorders>
              <w:top w:val="single" w:sz="4" w:space="0" w:color="auto"/>
              <w:bottom w:val="single" w:sz="4" w:space="0" w:color="auto"/>
            </w:tcBorders>
            <w:shd w:val="clear" w:color="auto" w:fill="auto"/>
          </w:tcPr>
          <w:p w14:paraId="28CF26ED" w14:textId="7E7AB999" w:rsidR="007127FB" w:rsidRPr="009A7184" w:rsidRDefault="007127FB" w:rsidP="0030551C">
            <w:pPr>
              <w:pStyle w:val="ENoteTableText"/>
            </w:pPr>
            <w:r w:rsidRPr="009A7184">
              <w:t xml:space="preserve">Sch 1: 1 Dec 2017 (s 2(1) </w:t>
            </w:r>
            <w:r w:rsidR="00B12C14">
              <w:t>item 2</w:t>
            </w:r>
            <w:r w:rsidRPr="009A7184">
              <w:t>)</w:t>
            </w:r>
            <w:r w:rsidRPr="009A7184">
              <w:br/>
              <w:t xml:space="preserve">Sch 2: 1 Dec 2020 (s 2(1) </w:t>
            </w:r>
            <w:r w:rsidR="001F50E2">
              <w:t>item 3</w:t>
            </w:r>
            <w:r w:rsidRPr="009A7184">
              <w:t>)</w:t>
            </w:r>
          </w:p>
        </w:tc>
        <w:tc>
          <w:tcPr>
            <w:tcW w:w="1417" w:type="dxa"/>
            <w:tcBorders>
              <w:top w:val="single" w:sz="4" w:space="0" w:color="auto"/>
              <w:bottom w:val="single" w:sz="4" w:space="0" w:color="auto"/>
            </w:tcBorders>
            <w:shd w:val="clear" w:color="auto" w:fill="auto"/>
          </w:tcPr>
          <w:p w14:paraId="2E1528A4" w14:textId="3B031A07" w:rsidR="007127FB" w:rsidRPr="009A7184" w:rsidRDefault="0030551C" w:rsidP="00C96E86">
            <w:pPr>
              <w:pStyle w:val="ENoteTableText"/>
            </w:pPr>
            <w:r w:rsidRPr="009A7184">
              <w:t>Sch 1 (</w:t>
            </w:r>
            <w:r w:rsidR="00B12C14">
              <w:t>item 2</w:t>
            </w:r>
            <w:r w:rsidRPr="009A7184">
              <w:t>2) and</w:t>
            </w:r>
            <w:r w:rsidR="007127FB" w:rsidRPr="009A7184">
              <w:t xml:space="preserve"> Sch 2 (</w:t>
            </w:r>
            <w:r w:rsidR="001F50E2">
              <w:t>item 1</w:t>
            </w:r>
            <w:r w:rsidR="007127FB" w:rsidRPr="009A7184">
              <w:t>42)</w:t>
            </w:r>
          </w:p>
        </w:tc>
      </w:tr>
      <w:tr w:rsidR="00017D00" w:rsidRPr="009A7184" w14:paraId="322AF6D9" w14:textId="77777777" w:rsidTr="00CC4EA9">
        <w:trPr>
          <w:cantSplit/>
        </w:trPr>
        <w:tc>
          <w:tcPr>
            <w:tcW w:w="1838" w:type="dxa"/>
            <w:tcBorders>
              <w:top w:val="single" w:sz="4" w:space="0" w:color="auto"/>
              <w:bottom w:val="single" w:sz="4" w:space="0" w:color="auto"/>
            </w:tcBorders>
            <w:shd w:val="clear" w:color="auto" w:fill="auto"/>
          </w:tcPr>
          <w:p w14:paraId="29DA0920" w14:textId="77777777" w:rsidR="00017D00" w:rsidRPr="009A7184" w:rsidRDefault="00017D00">
            <w:pPr>
              <w:pStyle w:val="ENoteTableText"/>
              <w:rPr>
                <w:szCs w:val="16"/>
              </w:rPr>
            </w:pPr>
            <w:r w:rsidRPr="009A7184">
              <w:rPr>
                <w:szCs w:val="16"/>
              </w:rPr>
              <w:t>Space Activities Amendment (Launches and Returns) Act 2018</w:t>
            </w:r>
          </w:p>
        </w:tc>
        <w:tc>
          <w:tcPr>
            <w:tcW w:w="992" w:type="dxa"/>
            <w:tcBorders>
              <w:top w:val="single" w:sz="4" w:space="0" w:color="auto"/>
              <w:bottom w:val="single" w:sz="4" w:space="0" w:color="auto"/>
            </w:tcBorders>
            <w:shd w:val="clear" w:color="auto" w:fill="auto"/>
          </w:tcPr>
          <w:p w14:paraId="2C9CCE71" w14:textId="77777777" w:rsidR="00017D00" w:rsidRPr="009A7184" w:rsidRDefault="00017D00" w:rsidP="00F23FB0">
            <w:pPr>
              <w:pStyle w:val="ENoteTableText"/>
            </w:pPr>
            <w:r w:rsidRPr="009A7184">
              <w:t>92, 2018</w:t>
            </w:r>
          </w:p>
        </w:tc>
        <w:tc>
          <w:tcPr>
            <w:tcW w:w="993" w:type="dxa"/>
            <w:tcBorders>
              <w:top w:val="single" w:sz="4" w:space="0" w:color="auto"/>
              <w:bottom w:val="single" w:sz="4" w:space="0" w:color="auto"/>
            </w:tcBorders>
            <w:shd w:val="clear" w:color="auto" w:fill="auto"/>
          </w:tcPr>
          <w:p w14:paraId="16A89946" w14:textId="77777777" w:rsidR="00017D00" w:rsidRPr="009A7184" w:rsidRDefault="00017D00" w:rsidP="00F23FB0">
            <w:pPr>
              <w:pStyle w:val="ENoteTableText"/>
            </w:pPr>
            <w:r w:rsidRPr="009A7184">
              <w:t>31 Aug 2018</w:t>
            </w:r>
          </w:p>
        </w:tc>
        <w:tc>
          <w:tcPr>
            <w:tcW w:w="1845" w:type="dxa"/>
            <w:tcBorders>
              <w:top w:val="single" w:sz="4" w:space="0" w:color="auto"/>
              <w:bottom w:val="single" w:sz="4" w:space="0" w:color="auto"/>
            </w:tcBorders>
            <w:shd w:val="clear" w:color="auto" w:fill="auto"/>
          </w:tcPr>
          <w:p w14:paraId="5D0CCC33" w14:textId="77777777" w:rsidR="00017D00" w:rsidRPr="009A7184" w:rsidRDefault="00017D00">
            <w:pPr>
              <w:pStyle w:val="ENoteTableText"/>
            </w:pPr>
            <w:r w:rsidRPr="009A7184">
              <w:t xml:space="preserve">Sch 2: </w:t>
            </w:r>
            <w:r w:rsidR="00954160" w:rsidRPr="009A7184">
              <w:t>31 Aug 2019</w:t>
            </w:r>
            <w:r w:rsidRPr="009A7184">
              <w:t xml:space="preserve"> (s 2(1) </w:t>
            </w:r>
            <w:r w:rsidR="001F50E2">
              <w:t>item 1</w:t>
            </w:r>
            <w:r w:rsidRPr="009A7184">
              <w:t>)</w:t>
            </w:r>
          </w:p>
        </w:tc>
        <w:tc>
          <w:tcPr>
            <w:tcW w:w="1417" w:type="dxa"/>
            <w:tcBorders>
              <w:top w:val="single" w:sz="4" w:space="0" w:color="auto"/>
              <w:bottom w:val="single" w:sz="4" w:space="0" w:color="auto"/>
            </w:tcBorders>
            <w:shd w:val="clear" w:color="auto" w:fill="auto"/>
          </w:tcPr>
          <w:p w14:paraId="4F029C17" w14:textId="77777777" w:rsidR="00017D00" w:rsidRPr="009A7184" w:rsidRDefault="00017D00" w:rsidP="00C96E86">
            <w:pPr>
              <w:pStyle w:val="ENoteTableText"/>
            </w:pPr>
            <w:r w:rsidRPr="009A7184">
              <w:t>—</w:t>
            </w:r>
          </w:p>
        </w:tc>
      </w:tr>
      <w:tr w:rsidR="00017D00" w:rsidRPr="009A7184" w14:paraId="1E32625A" w14:textId="77777777" w:rsidTr="00CC4EA9">
        <w:trPr>
          <w:cantSplit/>
        </w:trPr>
        <w:tc>
          <w:tcPr>
            <w:tcW w:w="1838" w:type="dxa"/>
            <w:tcBorders>
              <w:top w:val="single" w:sz="4" w:space="0" w:color="auto"/>
              <w:bottom w:val="single" w:sz="4" w:space="0" w:color="auto"/>
            </w:tcBorders>
            <w:shd w:val="clear" w:color="auto" w:fill="auto"/>
          </w:tcPr>
          <w:p w14:paraId="354CAA2A" w14:textId="77777777" w:rsidR="00017D00" w:rsidRPr="009A7184" w:rsidRDefault="00017D00">
            <w:pPr>
              <w:pStyle w:val="ENoteTableText"/>
              <w:rPr>
                <w:szCs w:val="16"/>
              </w:rPr>
            </w:pPr>
            <w:r w:rsidRPr="009A7184">
              <w:rPr>
                <w:szCs w:val="16"/>
              </w:rPr>
              <w:t>Customs Tariff Amendment (Pacific Agreement on Closer Economic Relations Plus Implementation) Act 2018</w:t>
            </w:r>
          </w:p>
        </w:tc>
        <w:tc>
          <w:tcPr>
            <w:tcW w:w="992" w:type="dxa"/>
            <w:tcBorders>
              <w:top w:val="single" w:sz="4" w:space="0" w:color="auto"/>
              <w:bottom w:val="single" w:sz="4" w:space="0" w:color="auto"/>
            </w:tcBorders>
            <w:shd w:val="clear" w:color="auto" w:fill="auto"/>
          </w:tcPr>
          <w:p w14:paraId="5928E419" w14:textId="77777777" w:rsidR="00017D00" w:rsidRPr="009A7184" w:rsidRDefault="00017D00" w:rsidP="00F23FB0">
            <w:pPr>
              <w:pStyle w:val="ENoteTableText"/>
            </w:pPr>
            <w:r w:rsidRPr="009A7184">
              <w:t>113, 2018</w:t>
            </w:r>
          </w:p>
        </w:tc>
        <w:tc>
          <w:tcPr>
            <w:tcW w:w="993" w:type="dxa"/>
            <w:tcBorders>
              <w:top w:val="single" w:sz="4" w:space="0" w:color="auto"/>
              <w:bottom w:val="single" w:sz="4" w:space="0" w:color="auto"/>
            </w:tcBorders>
            <w:shd w:val="clear" w:color="auto" w:fill="auto"/>
          </w:tcPr>
          <w:p w14:paraId="10C380EE" w14:textId="77777777" w:rsidR="00017D00" w:rsidRPr="009A7184" w:rsidRDefault="00017D00" w:rsidP="00F23FB0">
            <w:pPr>
              <w:pStyle w:val="ENoteTableText"/>
            </w:pPr>
            <w:r w:rsidRPr="009A7184">
              <w:t>25 Sept 2018</w:t>
            </w:r>
          </w:p>
        </w:tc>
        <w:tc>
          <w:tcPr>
            <w:tcW w:w="1845" w:type="dxa"/>
            <w:tcBorders>
              <w:top w:val="single" w:sz="4" w:space="0" w:color="auto"/>
              <w:bottom w:val="single" w:sz="4" w:space="0" w:color="auto"/>
            </w:tcBorders>
            <w:shd w:val="clear" w:color="auto" w:fill="auto"/>
          </w:tcPr>
          <w:p w14:paraId="3735E8E1" w14:textId="040A637E" w:rsidR="00017D00" w:rsidRPr="009A7184" w:rsidRDefault="00017D00">
            <w:pPr>
              <w:pStyle w:val="ENoteTableText"/>
            </w:pPr>
            <w:r w:rsidRPr="009A7184">
              <w:t xml:space="preserve">Sch 1: </w:t>
            </w:r>
            <w:r w:rsidR="00192CA7" w:rsidRPr="009A7184">
              <w:t>13 Dec 2020</w:t>
            </w:r>
            <w:r w:rsidRPr="009A7184">
              <w:t xml:space="preserve"> (s 2(1) </w:t>
            </w:r>
            <w:r w:rsidR="00B12C14">
              <w:t>item 2</w:t>
            </w:r>
            <w:r w:rsidRPr="009A7184">
              <w:t>)</w:t>
            </w:r>
          </w:p>
        </w:tc>
        <w:tc>
          <w:tcPr>
            <w:tcW w:w="1417" w:type="dxa"/>
            <w:tcBorders>
              <w:top w:val="single" w:sz="4" w:space="0" w:color="auto"/>
              <w:bottom w:val="single" w:sz="4" w:space="0" w:color="auto"/>
            </w:tcBorders>
            <w:shd w:val="clear" w:color="auto" w:fill="auto"/>
          </w:tcPr>
          <w:p w14:paraId="2A33BEFB" w14:textId="6F1EDD5F" w:rsidR="00017D00" w:rsidRPr="009A7184" w:rsidRDefault="00017D00" w:rsidP="00C96E86">
            <w:pPr>
              <w:pStyle w:val="ENoteTableText"/>
            </w:pPr>
            <w:r w:rsidRPr="009A7184">
              <w:t>Sch 1 (</w:t>
            </w:r>
            <w:r w:rsidR="00B12C14">
              <w:t>items 2</w:t>
            </w:r>
            <w:r w:rsidRPr="009A7184">
              <w:t>3, 24)</w:t>
            </w:r>
          </w:p>
        </w:tc>
      </w:tr>
      <w:tr w:rsidR="00017D00" w:rsidRPr="009A7184" w14:paraId="3798E6D8" w14:textId="77777777" w:rsidTr="009C780E">
        <w:trPr>
          <w:cantSplit/>
        </w:trPr>
        <w:tc>
          <w:tcPr>
            <w:tcW w:w="1838" w:type="dxa"/>
            <w:tcBorders>
              <w:top w:val="single" w:sz="4" w:space="0" w:color="auto"/>
              <w:bottom w:val="single" w:sz="4" w:space="0" w:color="auto"/>
            </w:tcBorders>
            <w:shd w:val="clear" w:color="auto" w:fill="auto"/>
          </w:tcPr>
          <w:p w14:paraId="0DF3CEE5" w14:textId="77777777" w:rsidR="00017D00" w:rsidRPr="009A7184" w:rsidRDefault="00017D00">
            <w:pPr>
              <w:pStyle w:val="ENoteTableText"/>
              <w:rPr>
                <w:szCs w:val="16"/>
              </w:rPr>
            </w:pPr>
            <w:r w:rsidRPr="009A7184">
              <w:rPr>
                <w:szCs w:val="16"/>
              </w:rPr>
              <w:t>Customs Tariff Amendment (Incorporation of Proposals) Act 2018</w:t>
            </w:r>
          </w:p>
        </w:tc>
        <w:tc>
          <w:tcPr>
            <w:tcW w:w="992" w:type="dxa"/>
            <w:tcBorders>
              <w:top w:val="single" w:sz="4" w:space="0" w:color="auto"/>
              <w:bottom w:val="single" w:sz="4" w:space="0" w:color="auto"/>
            </w:tcBorders>
            <w:shd w:val="clear" w:color="auto" w:fill="auto"/>
          </w:tcPr>
          <w:p w14:paraId="5D54E382" w14:textId="77777777" w:rsidR="00017D00" w:rsidRPr="009A7184" w:rsidRDefault="00017D00" w:rsidP="00F23FB0">
            <w:pPr>
              <w:pStyle w:val="ENoteTableText"/>
            </w:pPr>
            <w:r w:rsidRPr="009A7184">
              <w:t>114, 2018</w:t>
            </w:r>
          </w:p>
        </w:tc>
        <w:tc>
          <w:tcPr>
            <w:tcW w:w="993" w:type="dxa"/>
            <w:tcBorders>
              <w:top w:val="single" w:sz="4" w:space="0" w:color="auto"/>
              <w:bottom w:val="single" w:sz="4" w:space="0" w:color="auto"/>
            </w:tcBorders>
            <w:shd w:val="clear" w:color="auto" w:fill="auto"/>
          </w:tcPr>
          <w:p w14:paraId="1CA8D489" w14:textId="77777777" w:rsidR="00017D00" w:rsidRPr="009A7184" w:rsidRDefault="00017D00" w:rsidP="00F23FB0">
            <w:pPr>
              <w:pStyle w:val="ENoteTableText"/>
            </w:pPr>
            <w:r w:rsidRPr="009A7184">
              <w:t>25 Sept 2018</w:t>
            </w:r>
          </w:p>
        </w:tc>
        <w:tc>
          <w:tcPr>
            <w:tcW w:w="1845" w:type="dxa"/>
            <w:tcBorders>
              <w:top w:val="single" w:sz="4" w:space="0" w:color="auto"/>
              <w:bottom w:val="single" w:sz="4" w:space="0" w:color="auto"/>
            </w:tcBorders>
            <w:shd w:val="clear" w:color="auto" w:fill="auto"/>
          </w:tcPr>
          <w:p w14:paraId="13EE4B3D" w14:textId="5CA6D0FE" w:rsidR="00017D00" w:rsidRPr="009A7184" w:rsidRDefault="00017D00" w:rsidP="0030551C">
            <w:pPr>
              <w:pStyle w:val="ENoteTableText"/>
            </w:pPr>
            <w:r w:rsidRPr="009A7184">
              <w:t>Sch 1 (items</w:t>
            </w:r>
            <w:r w:rsidR="00986578" w:rsidRPr="009A7184">
              <w:t> </w:t>
            </w:r>
            <w:r w:rsidRPr="009A7184">
              <w:t xml:space="preserve">1, 2): 20 Sept 2017 (s 2(1) </w:t>
            </w:r>
            <w:r w:rsidR="00B12C14">
              <w:t>item 2</w:t>
            </w:r>
            <w:r w:rsidRPr="009A7184">
              <w:t>)</w:t>
            </w:r>
            <w:r w:rsidRPr="009A7184">
              <w:br/>
              <w:t>Sch 1 (items</w:t>
            </w:r>
            <w:r w:rsidR="00986578" w:rsidRPr="009A7184">
              <w:t> </w:t>
            </w:r>
            <w:r w:rsidRPr="009A7184">
              <w:t>3, 4): 1</w:t>
            </w:r>
            <w:r w:rsidR="00986578" w:rsidRPr="009A7184">
              <w:t> </w:t>
            </w:r>
            <w:r w:rsidRPr="009A7184">
              <w:t>July 2</w:t>
            </w:r>
            <w:r w:rsidR="00DB39B3" w:rsidRPr="009A7184">
              <w:t xml:space="preserve">018 (s 2(1) </w:t>
            </w:r>
            <w:r w:rsidR="001F50E2">
              <w:t>item 3</w:t>
            </w:r>
            <w:r w:rsidR="00DB39B3" w:rsidRPr="009A7184">
              <w:t>)</w:t>
            </w:r>
            <w:r w:rsidR="00DB39B3" w:rsidRPr="009A7184">
              <w:br/>
              <w:t>Sch 1 (</w:t>
            </w:r>
            <w:r w:rsidR="008E746F" w:rsidRPr="009A7184">
              <w:t>item 5</w:t>
            </w:r>
            <w:r w:rsidR="00DB39B3" w:rsidRPr="009A7184">
              <w:t xml:space="preserve">): 25 Sept 2018 (s 2(1) </w:t>
            </w:r>
            <w:r w:rsidR="001F50E2">
              <w:t>item 4</w:t>
            </w:r>
            <w:r w:rsidR="00DB39B3" w:rsidRPr="009A7184">
              <w:t>)</w:t>
            </w:r>
          </w:p>
        </w:tc>
        <w:tc>
          <w:tcPr>
            <w:tcW w:w="1417" w:type="dxa"/>
            <w:tcBorders>
              <w:top w:val="single" w:sz="4" w:space="0" w:color="auto"/>
              <w:bottom w:val="single" w:sz="4" w:space="0" w:color="auto"/>
            </w:tcBorders>
            <w:shd w:val="clear" w:color="auto" w:fill="auto"/>
          </w:tcPr>
          <w:p w14:paraId="37C910DE" w14:textId="6AC6CA50" w:rsidR="00017D00" w:rsidRPr="009A7184" w:rsidRDefault="00CC4EA9" w:rsidP="00C96E86">
            <w:pPr>
              <w:pStyle w:val="ENoteTableText"/>
            </w:pPr>
            <w:r w:rsidRPr="009A7184">
              <w:t>Sch 1 (</w:t>
            </w:r>
            <w:r w:rsidR="00B12C14">
              <w:t>items 2</w:t>
            </w:r>
            <w:r w:rsidR="00DB39B3" w:rsidRPr="009A7184">
              <w:t>, 4)</w:t>
            </w:r>
          </w:p>
        </w:tc>
      </w:tr>
      <w:tr w:rsidR="005E7978" w:rsidRPr="009A7184" w14:paraId="5780B9E7" w14:textId="77777777" w:rsidTr="00992643">
        <w:trPr>
          <w:cantSplit/>
        </w:trPr>
        <w:tc>
          <w:tcPr>
            <w:tcW w:w="1838" w:type="dxa"/>
            <w:tcBorders>
              <w:top w:val="single" w:sz="4" w:space="0" w:color="auto"/>
              <w:bottom w:val="single" w:sz="4" w:space="0" w:color="auto"/>
            </w:tcBorders>
            <w:shd w:val="clear" w:color="auto" w:fill="auto"/>
          </w:tcPr>
          <w:p w14:paraId="7FDCD045" w14:textId="1E0A48F8" w:rsidR="005E7978" w:rsidRPr="009A7184" w:rsidRDefault="005E7978" w:rsidP="00992643">
            <w:pPr>
              <w:pStyle w:val="ENoteTableText"/>
              <w:rPr>
                <w:szCs w:val="16"/>
              </w:rPr>
            </w:pPr>
            <w:r w:rsidRPr="009A7184">
              <w:rPr>
                <w:szCs w:val="16"/>
              </w:rPr>
              <w:t>Customs Tariff Amendment (Comprehensive and Progressive Agreement for Trans</w:t>
            </w:r>
            <w:r w:rsidR="00B12C14">
              <w:rPr>
                <w:szCs w:val="16"/>
              </w:rPr>
              <w:noBreakHyphen/>
            </w:r>
            <w:r w:rsidRPr="009A7184">
              <w:rPr>
                <w:szCs w:val="16"/>
              </w:rPr>
              <w:t>Pacific Partnership Implementation) Act 2018</w:t>
            </w:r>
          </w:p>
        </w:tc>
        <w:tc>
          <w:tcPr>
            <w:tcW w:w="992" w:type="dxa"/>
            <w:tcBorders>
              <w:top w:val="single" w:sz="4" w:space="0" w:color="auto"/>
              <w:bottom w:val="single" w:sz="4" w:space="0" w:color="auto"/>
            </w:tcBorders>
            <w:shd w:val="clear" w:color="auto" w:fill="auto"/>
          </w:tcPr>
          <w:p w14:paraId="552EE52B" w14:textId="77777777" w:rsidR="005E7978" w:rsidRPr="009A7184" w:rsidRDefault="005E7978" w:rsidP="00F23FB0">
            <w:pPr>
              <w:pStyle w:val="ENoteTableText"/>
            </w:pPr>
            <w:r w:rsidRPr="009A7184">
              <w:t>128, 2018</w:t>
            </w:r>
          </w:p>
        </w:tc>
        <w:tc>
          <w:tcPr>
            <w:tcW w:w="993" w:type="dxa"/>
            <w:tcBorders>
              <w:top w:val="single" w:sz="4" w:space="0" w:color="auto"/>
              <w:bottom w:val="single" w:sz="4" w:space="0" w:color="auto"/>
            </w:tcBorders>
            <w:shd w:val="clear" w:color="auto" w:fill="auto"/>
          </w:tcPr>
          <w:p w14:paraId="031A9770" w14:textId="77777777" w:rsidR="005E7978" w:rsidRPr="009A7184" w:rsidRDefault="005E7978" w:rsidP="00F23FB0">
            <w:pPr>
              <w:pStyle w:val="ENoteTableText"/>
            </w:pPr>
            <w:r w:rsidRPr="009A7184">
              <w:t>19 Oct 2018</w:t>
            </w:r>
          </w:p>
        </w:tc>
        <w:tc>
          <w:tcPr>
            <w:tcW w:w="1845" w:type="dxa"/>
            <w:tcBorders>
              <w:top w:val="single" w:sz="4" w:space="0" w:color="auto"/>
              <w:bottom w:val="single" w:sz="4" w:space="0" w:color="auto"/>
            </w:tcBorders>
            <w:shd w:val="clear" w:color="auto" w:fill="auto"/>
          </w:tcPr>
          <w:p w14:paraId="2E305DFC" w14:textId="2238A7B6" w:rsidR="005E7978" w:rsidRPr="009A7184" w:rsidRDefault="005E7978" w:rsidP="001C6512">
            <w:pPr>
              <w:pStyle w:val="ENoteTableText"/>
            </w:pPr>
            <w:r w:rsidRPr="009A7184">
              <w:t xml:space="preserve">Sch 1: 30 Dec 2018 (s 2(1) </w:t>
            </w:r>
            <w:r w:rsidR="00B12C14">
              <w:t>item 2</w:t>
            </w:r>
            <w:r w:rsidRPr="009A7184">
              <w:t>)</w:t>
            </w:r>
          </w:p>
        </w:tc>
        <w:tc>
          <w:tcPr>
            <w:tcW w:w="1417" w:type="dxa"/>
            <w:tcBorders>
              <w:top w:val="single" w:sz="4" w:space="0" w:color="auto"/>
              <w:bottom w:val="single" w:sz="4" w:space="0" w:color="auto"/>
            </w:tcBorders>
            <w:shd w:val="clear" w:color="auto" w:fill="auto"/>
          </w:tcPr>
          <w:p w14:paraId="10924C2B" w14:textId="72B121C4" w:rsidR="005E7978" w:rsidRPr="009A7184" w:rsidRDefault="005E7978" w:rsidP="00C96E86">
            <w:pPr>
              <w:pStyle w:val="ENoteTableText"/>
            </w:pPr>
            <w:r w:rsidRPr="009A7184">
              <w:t>Sch 1 (</w:t>
            </w:r>
            <w:r w:rsidR="00B12C14">
              <w:t>items 2</w:t>
            </w:r>
            <w:r w:rsidRPr="009A7184">
              <w:t>8, 29)</w:t>
            </w:r>
          </w:p>
        </w:tc>
      </w:tr>
      <w:tr w:rsidR="0075784F" w:rsidRPr="009A7184" w14:paraId="1F4E8FDE" w14:textId="77777777" w:rsidTr="00E93C97">
        <w:trPr>
          <w:cantSplit/>
        </w:trPr>
        <w:tc>
          <w:tcPr>
            <w:tcW w:w="1838" w:type="dxa"/>
            <w:tcBorders>
              <w:top w:val="single" w:sz="4" w:space="0" w:color="auto"/>
              <w:bottom w:val="single" w:sz="4" w:space="0" w:color="auto"/>
            </w:tcBorders>
            <w:shd w:val="clear" w:color="auto" w:fill="auto"/>
          </w:tcPr>
          <w:p w14:paraId="0068BA2C" w14:textId="77777777" w:rsidR="0075784F" w:rsidRPr="009A7184" w:rsidRDefault="0075784F">
            <w:pPr>
              <w:pStyle w:val="ENoteTableText"/>
              <w:rPr>
                <w:szCs w:val="16"/>
              </w:rPr>
            </w:pPr>
            <w:r w:rsidRPr="009A7184">
              <w:rPr>
                <w:szCs w:val="16"/>
              </w:rPr>
              <w:t>Customs Tariff Amendment (Craft Beer) Act 2019</w:t>
            </w:r>
          </w:p>
        </w:tc>
        <w:tc>
          <w:tcPr>
            <w:tcW w:w="992" w:type="dxa"/>
            <w:tcBorders>
              <w:top w:val="single" w:sz="4" w:space="0" w:color="auto"/>
              <w:bottom w:val="single" w:sz="4" w:space="0" w:color="auto"/>
            </w:tcBorders>
            <w:shd w:val="clear" w:color="auto" w:fill="auto"/>
          </w:tcPr>
          <w:p w14:paraId="4CBAE900" w14:textId="77777777" w:rsidR="0075784F" w:rsidRPr="009A7184" w:rsidRDefault="0075784F" w:rsidP="00F23FB0">
            <w:pPr>
              <w:pStyle w:val="ENoteTableText"/>
            </w:pPr>
            <w:r w:rsidRPr="009A7184">
              <w:t>47, 2019</w:t>
            </w:r>
          </w:p>
        </w:tc>
        <w:tc>
          <w:tcPr>
            <w:tcW w:w="993" w:type="dxa"/>
            <w:tcBorders>
              <w:top w:val="single" w:sz="4" w:space="0" w:color="auto"/>
              <w:bottom w:val="single" w:sz="4" w:space="0" w:color="auto"/>
            </w:tcBorders>
            <w:shd w:val="clear" w:color="auto" w:fill="auto"/>
          </w:tcPr>
          <w:p w14:paraId="398975A0" w14:textId="77777777" w:rsidR="0075784F" w:rsidRPr="009A7184" w:rsidRDefault="0075784F" w:rsidP="00F23FB0">
            <w:pPr>
              <w:pStyle w:val="ENoteTableText"/>
            </w:pPr>
            <w:r w:rsidRPr="009A7184">
              <w:t>5 Apr 2019</w:t>
            </w:r>
          </w:p>
        </w:tc>
        <w:tc>
          <w:tcPr>
            <w:tcW w:w="1845" w:type="dxa"/>
            <w:tcBorders>
              <w:top w:val="single" w:sz="4" w:space="0" w:color="auto"/>
              <w:bottom w:val="single" w:sz="4" w:space="0" w:color="auto"/>
            </w:tcBorders>
            <w:shd w:val="clear" w:color="auto" w:fill="auto"/>
          </w:tcPr>
          <w:p w14:paraId="69724E12" w14:textId="337EE038" w:rsidR="0075784F" w:rsidRPr="009A7184" w:rsidRDefault="0075784F" w:rsidP="00072748">
            <w:pPr>
              <w:pStyle w:val="ENoteTableText"/>
            </w:pPr>
            <w:r w:rsidRPr="009A7184">
              <w:t>Sch 1 and Sch 2 (items</w:t>
            </w:r>
            <w:r w:rsidR="00986578" w:rsidRPr="009A7184">
              <w:t> </w:t>
            </w:r>
            <w:r w:rsidRPr="009A7184">
              <w:t xml:space="preserve">1–22): 6 Apr 2019 (s 2(1) </w:t>
            </w:r>
            <w:r w:rsidR="00B12C14">
              <w:t>item 2</w:t>
            </w:r>
            <w:r w:rsidRPr="009A7184">
              <w:t>)</w:t>
            </w:r>
            <w:r w:rsidRPr="009A7184">
              <w:br/>
              <w:t>Sch 2 (</w:t>
            </w:r>
            <w:r w:rsidR="00B12C14">
              <w:t>items 2</w:t>
            </w:r>
            <w:r w:rsidRPr="009A7184">
              <w:t xml:space="preserve">3–35): 1 Dec 2020 (s 2(1) </w:t>
            </w:r>
            <w:r w:rsidR="001F50E2">
              <w:t>item 3</w:t>
            </w:r>
            <w:r w:rsidRPr="009A7184">
              <w:t>)</w:t>
            </w:r>
            <w:r w:rsidRPr="009A7184">
              <w:br/>
            </w:r>
            <w:r w:rsidR="002B5E3A" w:rsidRPr="009A7184">
              <w:t xml:space="preserve">Sch 2 (items 36–39): </w:t>
            </w:r>
            <w:r w:rsidR="00072748" w:rsidRPr="009A7184">
              <w:t>13 Dec 2020</w:t>
            </w:r>
            <w:r w:rsidR="002B5E3A" w:rsidRPr="009A7184">
              <w:t xml:space="preserve"> (s 2(1) </w:t>
            </w:r>
            <w:r w:rsidR="001F50E2">
              <w:t>item 4</w:t>
            </w:r>
            <w:r w:rsidR="002B5E3A" w:rsidRPr="009A7184">
              <w:t>)</w:t>
            </w:r>
            <w:r w:rsidR="002B5E3A" w:rsidRPr="009A7184">
              <w:br/>
              <w:t xml:space="preserve">Sch 2 (items 40–43): never commenced (s 2(1) </w:t>
            </w:r>
            <w:r w:rsidR="008E746F" w:rsidRPr="009A7184">
              <w:t>item 5</w:t>
            </w:r>
            <w:r w:rsidR="002B5E3A" w:rsidRPr="009A7184">
              <w:t>)</w:t>
            </w:r>
          </w:p>
        </w:tc>
        <w:tc>
          <w:tcPr>
            <w:tcW w:w="1417" w:type="dxa"/>
            <w:tcBorders>
              <w:top w:val="single" w:sz="4" w:space="0" w:color="auto"/>
              <w:bottom w:val="single" w:sz="4" w:space="0" w:color="auto"/>
            </w:tcBorders>
            <w:shd w:val="clear" w:color="auto" w:fill="auto"/>
          </w:tcPr>
          <w:p w14:paraId="6129E54C" w14:textId="633EDD6E" w:rsidR="0075784F" w:rsidRPr="009A7184" w:rsidRDefault="0075784F" w:rsidP="0068266C">
            <w:pPr>
              <w:pStyle w:val="ENoteTableText"/>
            </w:pPr>
            <w:r w:rsidRPr="009A7184">
              <w:t>Sch 1 (items</w:t>
            </w:r>
            <w:r w:rsidR="00986578" w:rsidRPr="009A7184">
              <w:t> </w:t>
            </w:r>
            <w:r w:rsidRPr="009A7184">
              <w:t>7, 8)</w:t>
            </w:r>
            <w:r w:rsidR="0068266C" w:rsidRPr="009A7184">
              <w:t xml:space="preserve"> and</w:t>
            </w:r>
            <w:r w:rsidR="000C7FF9" w:rsidRPr="009A7184">
              <w:t xml:space="preserve"> </w:t>
            </w:r>
            <w:r w:rsidRPr="009A7184">
              <w:t>Sch 2 (</w:t>
            </w:r>
            <w:r w:rsidR="00B12C14">
              <w:t>items 2</w:t>
            </w:r>
            <w:r w:rsidRPr="009A7184">
              <w:t>1, 22</w:t>
            </w:r>
            <w:r w:rsidR="00072748" w:rsidRPr="009A7184">
              <w:t>, 35</w:t>
            </w:r>
            <w:r w:rsidR="0068266C" w:rsidRPr="009A7184">
              <w:t>, 38, 39</w:t>
            </w:r>
            <w:r w:rsidRPr="009A7184">
              <w:t>)</w:t>
            </w:r>
          </w:p>
        </w:tc>
      </w:tr>
      <w:tr w:rsidR="008001BF" w:rsidRPr="009A7184" w14:paraId="681F065D" w14:textId="77777777" w:rsidTr="003F1D26">
        <w:trPr>
          <w:cantSplit/>
        </w:trPr>
        <w:tc>
          <w:tcPr>
            <w:tcW w:w="1838" w:type="dxa"/>
            <w:tcBorders>
              <w:top w:val="single" w:sz="4" w:space="0" w:color="auto"/>
              <w:bottom w:val="single" w:sz="4" w:space="0" w:color="auto"/>
            </w:tcBorders>
            <w:shd w:val="clear" w:color="auto" w:fill="auto"/>
          </w:tcPr>
          <w:p w14:paraId="23F209C6" w14:textId="77777777" w:rsidR="008001BF" w:rsidRPr="009A7184" w:rsidRDefault="008001BF">
            <w:pPr>
              <w:pStyle w:val="ENoteTableText"/>
              <w:rPr>
                <w:szCs w:val="16"/>
              </w:rPr>
            </w:pPr>
            <w:r w:rsidRPr="009A7184">
              <w:t>Timor Sea Maritime Boundaries Treaty Consequential Amendments Act 2019</w:t>
            </w:r>
          </w:p>
        </w:tc>
        <w:tc>
          <w:tcPr>
            <w:tcW w:w="992" w:type="dxa"/>
            <w:tcBorders>
              <w:top w:val="single" w:sz="4" w:space="0" w:color="auto"/>
              <w:bottom w:val="single" w:sz="4" w:space="0" w:color="auto"/>
            </w:tcBorders>
            <w:shd w:val="clear" w:color="auto" w:fill="auto"/>
          </w:tcPr>
          <w:p w14:paraId="176DA768" w14:textId="77777777" w:rsidR="008001BF" w:rsidRPr="009A7184" w:rsidRDefault="008001BF" w:rsidP="00F23FB0">
            <w:pPr>
              <w:pStyle w:val="ENoteTableText"/>
            </w:pPr>
            <w:r w:rsidRPr="009A7184">
              <w:t>57, 2019</w:t>
            </w:r>
          </w:p>
        </w:tc>
        <w:tc>
          <w:tcPr>
            <w:tcW w:w="993" w:type="dxa"/>
            <w:tcBorders>
              <w:top w:val="single" w:sz="4" w:space="0" w:color="auto"/>
              <w:bottom w:val="single" w:sz="4" w:space="0" w:color="auto"/>
            </w:tcBorders>
            <w:shd w:val="clear" w:color="auto" w:fill="auto"/>
          </w:tcPr>
          <w:p w14:paraId="64BBF647" w14:textId="77777777" w:rsidR="008001BF" w:rsidRPr="009A7184" w:rsidRDefault="008001BF" w:rsidP="00F23FB0">
            <w:pPr>
              <w:pStyle w:val="ENoteTableText"/>
            </w:pPr>
            <w:r w:rsidRPr="009A7184">
              <w:t>7 Aug 2019</w:t>
            </w:r>
          </w:p>
        </w:tc>
        <w:tc>
          <w:tcPr>
            <w:tcW w:w="1845" w:type="dxa"/>
            <w:tcBorders>
              <w:top w:val="single" w:sz="4" w:space="0" w:color="auto"/>
              <w:bottom w:val="single" w:sz="4" w:space="0" w:color="auto"/>
            </w:tcBorders>
            <w:shd w:val="clear" w:color="auto" w:fill="auto"/>
          </w:tcPr>
          <w:p w14:paraId="19E3F629" w14:textId="4FE3E670" w:rsidR="008001BF" w:rsidRPr="009A7184" w:rsidRDefault="008001BF" w:rsidP="00AD2087">
            <w:pPr>
              <w:pStyle w:val="ENoteTableText"/>
            </w:pPr>
            <w:r w:rsidRPr="009A7184">
              <w:t>Sch 1 (items</w:t>
            </w:r>
            <w:r w:rsidR="00986578" w:rsidRPr="009A7184">
              <w:t> </w:t>
            </w:r>
            <w:r w:rsidRPr="009A7184">
              <w:t>58</w:t>
            </w:r>
            <w:r w:rsidR="00AD2087" w:rsidRPr="009A7184">
              <w:t>–</w:t>
            </w:r>
            <w:r w:rsidRPr="009A7184">
              <w:t xml:space="preserve">60): 30 Aug 2019 (s 2(1) </w:t>
            </w:r>
            <w:r w:rsidR="00B12C14">
              <w:t>item 2</w:t>
            </w:r>
            <w:r w:rsidRPr="009A7184">
              <w:t>)</w:t>
            </w:r>
          </w:p>
        </w:tc>
        <w:tc>
          <w:tcPr>
            <w:tcW w:w="1417" w:type="dxa"/>
            <w:tcBorders>
              <w:top w:val="single" w:sz="4" w:space="0" w:color="auto"/>
              <w:bottom w:val="single" w:sz="4" w:space="0" w:color="auto"/>
            </w:tcBorders>
            <w:shd w:val="clear" w:color="auto" w:fill="auto"/>
          </w:tcPr>
          <w:p w14:paraId="596739BE" w14:textId="77777777" w:rsidR="008001BF" w:rsidRPr="009A7184" w:rsidRDefault="008001BF">
            <w:pPr>
              <w:pStyle w:val="ENoteTableText"/>
            </w:pPr>
            <w:r w:rsidRPr="009A7184">
              <w:t>—</w:t>
            </w:r>
          </w:p>
        </w:tc>
      </w:tr>
      <w:tr w:rsidR="004711D5" w:rsidRPr="009A7184" w14:paraId="217059BE" w14:textId="77777777" w:rsidTr="00451032">
        <w:trPr>
          <w:cantSplit/>
        </w:trPr>
        <w:tc>
          <w:tcPr>
            <w:tcW w:w="1838" w:type="dxa"/>
            <w:tcBorders>
              <w:top w:val="single" w:sz="4" w:space="0" w:color="auto"/>
              <w:bottom w:val="single" w:sz="4" w:space="0" w:color="auto"/>
            </w:tcBorders>
            <w:shd w:val="clear" w:color="auto" w:fill="auto"/>
          </w:tcPr>
          <w:p w14:paraId="0943FD8C" w14:textId="4A4B0C90" w:rsidR="004711D5" w:rsidRPr="009A7184" w:rsidRDefault="004711D5">
            <w:pPr>
              <w:pStyle w:val="ENoteTableText"/>
            </w:pPr>
            <w:r w:rsidRPr="009A7184">
              <w:t>Customs Tariff Amendment (Growing Australian Export Opportunities Across the Asia</w:t>
            </w:r>
            <w:r w:rsidR="00B12C14">
              <w:noBreakHyphen/>
            </w:r>
            <w:r w:rsidRPr="009A7184">
              <w:t>Pacific) Act 2019</w:t>
            </w:r>
          </w:p>
        </w:tc>
        <w:tc>
          <w:tcPr>
            <w:tcW w:w="992" w:type="dxa"/>
            <w:tcBorders>
              <w:top w:val="single" w:sz="4" w:space="0" w:color="auto"/>
              <w:bottom w:val="single" w:sz="4" w:space="0" w:color="auto"/>
            </w:tcBorders>
            <w:shd w:val="clear" w:color="auto" w:fill="auto"/>
          </w:tcPr>
          <w:p w14:paraId="10629C95" w14:textId="77777777" w:rsidR="004711D5" w:rsidRPr="009A7184" w:rsidRDefault="004711D5" w:rsidP="00F23FB0">
            <w:pPr>
              <w:pStyle w:val="ENoteTableText"/>
            </w:pPr>
            <w:r w:rsidRPr="009A7184">
              <w:t>109, 2019</w:t>
            </w:r>
          </w:p>
        </w:tc>
        <w:tc>
          <w:tcPr>
            <w:tcW w:w="993" w:type="dxa"/>
            <w:tcBorders>
              <w:top w:val="single" w:sz="4" w:space="0" w:color="auto"/>
              <w:bottom w:val="single" w:sz="4" w:space="0" w:color="auto"/>
            </w:tcBorders>
            <w:shd w:val="clear" w:color="auto" w:fill="auto"/>
          </w:tcPr>
          <w:p w14:paraId="321DC6DD" w14:textId="77777777" w:rsidR="004711D5" w:rsidRPr="009A7184" w:rsidRDefault="004711D5" w:rsidP="00F23FB0">
            <w:pPr>
              <w:pStyle w:val="ENoteTableText"/>
            </w:pPr>
            <w:r w:rsidRPr="009A7184">
              <w:t>3 Dec 2019</w:t>
            </w:r>
          </w:p>
        </w:tc>
        <w:tc>
          <w:tcPr>
            <w:tcW w:w="1845" w:type="dxa"/>
            <w:tcBorders>
              <w:top w:val="single" w:sz="4" w:space="0" w:color="auto"/>
              <w:bottom w:val="single" w:sz="4" w:space="0" w:color="auto"/>
            </w:tcBorders>
            <w:shd w:val="clear" w:color="auto" w:fill="auto"/>
          </w:tcPr>
          <w:p w14:paraId="3B62D1BF" w14:textId="7357928D" w:rsidR="004711D5" w:rsidRPr="009A7184" w:rsidRDefault="004711D5" w:rsidP="002035F9">
            <w:pPr>
              <w:pStyle w:val="ENoteTableText"/>
            </w:pPr>
            <w:r w:rsidRPr="009A7184">
              <w:t>Sch 1: 11 Feb 2020</w:t>
            </w:r>
            <w:r w:rsidR="00861BA4" w:rsidRPr="009A7184">
              <w:t xml:space="preserve"> (s 2(1) </w:t>
            </w:r>
            <w:r w:rsidR="00B12C14">
              <w:t>item 2</w:t>
            </w:r>
            <w:r w:rsidR="00861BA4" w:rsidRPr="009A7184">
              <w:t>)</w:t>
            </w:r>
            <w:r w:rsidRPr="009A7184">
              <w:br/>
              <w:t xml:space="preserve">Sch 2: </w:t>
            </w:r>
            <w:r w:rsidR="002035F9" w:rsidRPr="009A7184">
              <w:t>5</w:t>
            </w:r>
            <w:r w:rsidR="00986578" w:rsidRPr="009A7184">
              <w:t> </w:t>
            </w:r>
            <w:r w:rsidR="002035F9" w:rsidRPr="009A7184">
              <w:t>July 2020</w:t>
            </w:r>
            <w:r w:rsidR="00861BA4" w:rsidRPr="009A7184">
              <w:t xml:space="preserve"> (s 2(1) </w:t>
            </w:r>
            <w:r w:rsidR="001F50E2">
              <w:t>item 3</w:t>
            </w:r>
            <w:r w:rsidR="00861BA4" w:rsidRPr="009A7184">
              <w:t>)</w:t>
            </w:r>
            <w:r w:rsidRPr="009A7184">
              <w:br/>
              <w:t>Sch</w:t>
            </w:r>
            <w:r w:rsidR="00F90019" w:rsidRPr="009A7184">
              <w:t xml:space="preserve"> 3</w:t>
            </w:r>
            <w:r w:rsidRPr="009A7184">
              <w:t>: 17 Jan 2020</w:t>
            </w:r>
            <w:r w:rsidR="00861BA4" w:rsidRPr="009A7184">
              <w:t xml:space="preserve"> (s 2(1) </w:t>
            </w:r>
            <w:r w:rsidR="001F50E2">
              <w:t>item 4</w:t>
            </w:r>
            <w:r w:rsidR="00861BA4" w:rsidRPr="009A7184">
              <w:t>)</w:t>
            </w:r>
          </w:p>
        </w:tc>
        <w:tc>
          <w:tcPr>
            <w:tcW w:w="1417" w:type="dxa"/>
            <w:tcBorders>
              <w:top w:val="single" w:sz="4" w:space="0" w:color="auto"/>
              <w:bottom w:val="single" w:sz="4" w:space="0" w:color="auto"/>
            </w:tcBorders>
            <w:shd w:val="clear" w:color="auto" w:fill="auto"/>
          </w:tcPr>
          <w:p w14:paraId="59154E79" w14:textId="69EEFF5F" w:rsidR="004711D5" w:rsidRPr="009A7184" w:rsidRDefault="00575946" w:rsidP="003F61DA">
            <w:pPr>
              <w:pStyle w:val="ENoteTableText"/>
            </w:pPr>
            <w:r w:rsidRPr="009A7184">
              <w:t>Sch 1 (</w:t>
            </w:r>
            <w:r w:rsidR="00B12C14">
              <w:t>items 2</w:t>
            </w:r>
            <w:r w:rsidRPr="009A7184">
              <w:t>8, 29)</w:t>
            </w:r>
            <w:r w:rsidR="003F61DA" w:rsidRPr="009A7184">
              <w:t>,</w:t>
            </w:r>
            <w:r w:rsidRPr="009A7184">
              <w:t xml:space="preserve"> </w:t>
            </w:r>
            <w:r w:rsidR="0027077E" w:rsidRPr="009A7184">
              <w:t>Sch 2 (</w:t>
            </w:r>
            <w:r w:rsidR="00B12C14">
              <w:t>items 2</w:t>
            </w:r>
            <w:r w:rsidR="0027077E" w:rsidRPr="009A7184">
              <w:t xml:space="preserve">3, 24) and </w:t>
            </w:r>
            <w:r w:rsidR="004711D5" w:rsidRPr="009A7184">
              <w:t>Sch 3 (</w:t>
            </w:r>
            <w:r w:rsidR="00B12C14">
              <w:t>items 2</w:t>
            </w:r>
            <w:r w:rsidR="00A94B0D" w:rsidRPr="009A7184">
              <w:t>6, 27)</w:t>
            </w:r>
          </w:p>
        </w:tc>
      </w:tr>
      <w:tr w:rsidR="00535A07" w:rsidRPr="009A7184" w14:paraId="3B20A5BE" w14:textId="77777777" w:rsidTr="00234ECC">
        <w:trPr>
          <w:cantSplit/>
        </w:trPr>
        <w:tc>
          <w:tcPr>
            <w:tcW w:w="1838" w:type="dxa"/>
            <w:tcBorders>
              <w:top w:val="single" w:sz="4" w:space="0" w:color="auto"/>
              <w:bottom w:val="single" w:sz="4" w:space="0" w:color="auto"/>
            </w:tcBorders>
            <w:shd w:val="clear" w:color="auto" w:fill="auto"/>
          </w:tcPr>
          <w:p w14:paraId="6E2F8312" w14:textId="77777777" w:rsidR="00535A07" w:rsidRPr="009A7184" w:rsidRDefault="00535A07">
            <w:pPr>
              <w:pStyle w:val="ENoteTableText"/>
            </w:pPr>
            <w:r w:rsidRPr="009A7184">
              <w:t>Customs Tariff Amendment (Incorporation of Proposals and Other Measures) Act 2021</w:t>
            </w:r>
          </w:p>
        </w:tc>
        <w:tc>
          <w:tcPr>
            <w:tcW w:w="992" w:type="dxa"/>
            <w:tcBorders>
              <w:top w:val="single" w:sz="4" w:space="0" w:color="auto"/>
              <w:bottom w:val="single" w:sz="4" w:space="0" w:color="auto"/>
            </w:tcBorders>
            <w:shd w:val="clear" w:color="auto" w:fill="auto"/>
          </w:tcPr>
          <w:p w14:paraId="2FC43A75" w14:textId="77777777" w:rsidR="00535A07" w:rsidRPr="009A7184" w:rsidRDefault="00535A07" w:rsidP="00F23FB0">
            <w:pPr>
              <w:pStyle w:val="ENoteTableText"/>
            </w:pPr>
            <w:r w:rsidRPr="009A7184">
              <w:t>10, 2021</w:t>
            </w:r>
          </w:p>
        </w:tc>
        <w:tc>
          <w:tcPr>
            <w:tcW w:w="993" w:type="dxa"/>
            <w:tcBorders>
              <w:top w:val="single" w:sz="4" w:space="0" w:color="auto"/>
              <w:bottom w:val="single" w:sz="4" w:space="0" w:color="auto"/>
            </w:tcBorders>
            <w:shd w:val="clear" w:color="auto" w:fill="auto"/>
          </w:tcPr>
          <w:p w14:paraId="16036A28" w14:textId="77777777" w:rsidR="00535A07" w:rsidRPr="009A7184" w:rsidRDefault="00535A07" w:rsidP="00F23FB0">
            <w:pPr>
              <w:pStyle w:val="ENoteTableText"/>
            </w:pPr>
            <w:r w:rsidRPr="009A7184">
              <w:t>1 Mar 2021</w:t>
            </w:r>
          </w:p>
        </w:tc>
        <w:tc>
          <w:tcPr>
            <w:tcW w:w="1845" w:type="dxa"/>
            <w:tcBorders>
              <w:top w:val="single" w:sz="4" w:space="0" w:color="auto"/>
              <w:bottom w:val="single" w:sz="4" w:space="0" w:color="auto"/>
            </w:tcBorders>
            <w:shd w:val="clear" w:color="auto" w:fill="auto"/>
          </w:tcPr>
          <w:p w14:paraId="1C0C373B" w14:textId="2BC6C86A" w:rsidR="00535A07" w:rsidRPr="009A7184" w:rsidRDefault="00B54220" w:rsidP="002035F9">
            <w:pPr>
              <w:pStyle w:val="ENoteTableText"/>
              <w:rPr>
                <w:u w:val="single"/>
              </w:rPr>
            </w:pPr>
            <w:r w:rsidRPr="009A7184">
              <w:t>Sch 1 (</w:t>
            </w:r>
            <w:r w:rsidR="001F50E2">
              <w:t>item 1</w:t>
            </w:r>
            <w:r w:rsidRPr="009A7184">
              <w:t xml:space="preserve">): 1 Feb 2020 (s 2(1) </w:t>
            </w:r>
            <w:r w:rsidR="00B12C14">
              <w:t>item 2</w:t>
            </w:r>
            <w:r w:rsidRPr="009A7184">
              <w:t>)</w:t>
            </w:r>
            <w:r w:rsidRPr="009A7184">
              <w:br/>
              <w:t>Sch 1 (</w:t>
            </w:r>
            <w:r w:rsidR="00B12C14">
              <w:t>items 2</w:t>
            </w:r>
            <w:r w:rsidR="009E3685" w:rsidRPr="009A7184">
              <w:t>–</w:t>
            </w:r>
            <w:r w:rsidRPr="009A7184">
              <w:t xml:space="preserve">77): 29 Mar 2021 (s 2(1) </w:t>
            </w:r>
            <w:r w:rsidR="001F50E2">
              <w:t>item 3</w:t>
            </w:r>
            <w:r w:rsidRPr="009A7184">
              <w:t>)</w:t>
            </w:r>
          </w:p>
        </w:tc>
        <w:tc>
          <w:tcPr>
            <w:tcW w:w="1417" w:type="dxa"/>
            <w:tcBorders>
              <w:top w:val="single" w:sz="4" w:space="0" w:color="auto"/>
              <w:bottom w:val="single" w:sz="4" w:space="0" w:color="auto"/>
            </w:tcBorders>
            <w:shd w:val="clear" w:color="auto" w:fill="auto"/>
          </w:tcPr>
          <w:p w14:paraId="1BAF9CD7" w14:textId="77777777" w:rsidR="00535A07" w:rsidRPr="009A7184" w:rsidRDefault="00B54220" w:rsidP="003F61DA">
            <w:pPr>
              <w:pStyle w:val="ENoteTableText"/>
            </w:pPr>
            <w:r w:rsidRPr="009A7184">
              <w:t>Sch 1 (</w:t>
            </w:r>
            <w:r w:rsidR="00C752F0" w:rsidRPr="009A7184">
              <w:t>items 6</w:t>
            </w:r>
            <w:r w:rsidRPr="009A7184">
              <w:t>, 9, 14, 18, 20, 26)</w:t>
            </w:r>
          </w:p>
        </w:tc>
      </w:tr>
      <w:tr w:rsidR="009D5CCE" w:rsidRPr="009A7184" w14:paraId="4E7E6365" w14:textId="77777777" w:rsidTr="00234ECC">
        <w:trPr>
          <w:cantSplit/>
        </w:trPr>
        <w:tc>
          <w:tcPr>
            <w:tcW w:w="1838" w:type="dxa"/>
            <w:tcBorders>
              <w:top w:val="single" w:sz="4" w:space="0" w:color="auto"/>
              <w:bottom w:val="single" w:sz="4" w:space="0" w:color="auto"/>
            </w:tcBorders>
            <w:shd w:val="clear" w:color="auto" w:fill="auto"/>
          </w:tcPr>
          <w:p w14:paraId="6E83485B" w14:textId="77777777" w:rsidR="009D5CCE" w:rsidRPr="009A7184" w:rsidRDefault="009D5CCE">
            <w:pPr>
              <w:pStyle w:val="ENoteTableText"/>
            </w:pPr>
            <w:r w:rsidRPr="009D5CCE">
              <w:t>Customs Tariff Amendment (2022 Harmonized System Changes) Act 2021</w:t>
            </w:r>
          </w:p>
        </w:tc>
        <w:tc>
          <w:tcPr>
            <w:tcW w:w="992" w:type="dxa"/>
            <w:tcBorders>
              <w:top w:val="single" w:sz="4" w:space="0" w:color="auto"/>
              <w:bottom w:val="single" w:sz="4" w:space="0" w:color="auto"/>
            </w:tcBorders>
            <w:shd w:val="clear" w:color="auto" w:fill="auto"/>
          </w:tcPr>
          <w:p w14:paraId="3D7BBF33" w14:textId="77777777" w:rsidR="009D5CCE" w:rsidRPr="009A7184" w:rsidRDefault="009D5CCE" w:rsidP="00F23FB0">
            <w:pPr>
              <w:pStyle w:val="ENoteTableText"/>
            </w:pPr>
            <w:r>
              <w:t>91, 2021</w:t>
            </w:r>
          </w:p>
        </w:tc>
        <w:tc>
          <w:tcPr>
            <w:tcW w:w="993" w:type="dxa"/>
            <w:tcBorders>
              <w:top w:val="single" w:sz="4" w:space="0" w:color="auto"/>
              <w:bottom w:val="single" w:sz="4" w:space="0" w:color="auto"/>
            </w:tcBorders>
            <w:shd w:val="clear" w:color="auto" w:fill="auto"/>
          </w:tcPr>
          <w:p w14:paraId="4F62CFFB" w14:textId="77777777" w:rsidR="009D5CCE" w:rsidRPr="009A7184" w:rsidRDefault="009D5CCE" w:rsidP="00F23FB0">
            <w:pPr>
              <w:pStyle w:val="ENoteTableText"/>
            </w:pPr>
            <w:r>
              <w:t>2 Sept 2021</w:t>
            </w:r>
          </w:p>
        </w:tc>
        <w:tc>
          <w:tcPr>
            <w:tcW w:w="1845" w:type="dxa"/>
            <w:tcBorders>
              <w:top w:val="single" w:sz="4" w:space="0" w:color="auto"/>
              <w:bottom w:val="single" w:sz="4" w:space="0" w:color="auto"/>
            </w:tcBorders>
            <w:shd w:val="clear" w:color="auto" w:fill="auto"/>
          </w:tcPr>
          <w:p w14:paraId="1CD1C2D4" w14:textId="77777777" w:rsidR="009D5CCE" w:rsidRPr="00E66C26" w:rsidRDefault="009D5CCE" w:rsidP="002035F9">
            <w:pPr>
              <w:pStyle w:val="ENoteTableText"/>
            </w:pPr>
            <w:r w:rsidRPr="00E66C26">
              <w:t xml:space="preserve">1 Jan 2022 (s 2(1) </w:t>
            </w:r>
            <w:r w:rsidR="001F50E2" w:rsidRPr="00E66C26">
              <w:t>item 1</w:t>
            </w:r>
            <w:r w:rsidRPr="00E66C26">
              <w:t>)</w:t>
            </w:r>
          </w:p>
        </w:tc>
        <w:tc>
          <w:tcPr>
            <w:tcW w:w="1417" w:type="dxa"/>
            <w:tcBorders>
              <w:top w:val="single" w:sz="4" w:space="0" w:color="auto"/>
              <w:bottom w:val="single" w:sz="4" w:space="0" w:color="auto"/>
            </w:tcBorders>
            <w:shd w:val="clear" w:color="auto" w:fill="auto"/>
          </w:tcPr>
          <w:p w14:paraId="362BEF0C" w14:textId="77777777" w:rsidR="009D5CCE" w:rsidRPr="00E66C26" w:rsidRDefault="009D5CCE" w:rsidP="003F61DA">
            <w:pPr>
              <w:pStyle w:val="ENoteTableText"/>
            </w:pPr>
            <w:r w:rsidRPr="00E66C26">
              <w:t>Sch 1 (</w:t>
            </w:r>
            <w:r w:rsidR="001F50E2" w:rsidRPr="00E66C26">
              <w:t>item 4</w:t>
            </w:r>
            <w:r w:rsidRPr="00E66C26">
              <w:t>34)</w:t>
            </w:r>
          </w:p>
        </w:tc>
      </w:tr>
      <w:tr w:rsidR="009D5CCE" w:rsidRPr="009A7184" w14:paraId="4B8EE147" w14:textId="77777777" w:rsidTr="00A67FBA">
        <w:trPr>
          <w:cantSplit/>
        </w:trPr>
        <w:tc>
          <w:tcPr>
            <w:tcW w:w="1838" w:type="dxa"/>
            <w:tcBorders>
              <w:top w:val="single" w:sz="4" w:space="0" w:color="auto"/>
              <w:bottom w:val="single" w:sz="4" w:space="0" w:color="auto"/>
            </w:tcBorders>
            <w:shd w:val="clear" w:color="auto" w:fill="auto"/>
          </w:tcPr>
          <w:p w14:paraId="61B7F0D5" w14:textId="77777777" w:rsidR="009D5CCE" w:rsidRPr="009D5CCE" w:rsidRDefault="009D5CCE">
            <w:pPr>
              <w:pStyle w:val="ENoteTableText"/>
            </w:pPr>
            <w:r w:rsidRPr="009D5CCE">
              <w:t>Customs Tariff Amendment (Incorporation of Proposals) Act 2021</w:t>
            </w:r>
          </w:p>
        </w:tc>
        <w:tc>
          <w:tcPr>
            <w:tcW w:w="992" w:type="dxa"/>
            <w:tcBorders>
              <w:top w:val="single" w:sz="4" w:space="0" w:color="auto"/>
              <w:bottom w:val="single" w:sz="4" w:space="0" w:color="auto"/>
            </w:tcBorders>
            <w:shd w:val="clear" w:color="auto" w:fill="auto"/>
          </w:tcPr>
          <w:p w14:paraId="689EFEBB" w14:textId="77777777" w:rsidR="009D5CCE" w:rsidRDefault="009D5CCE" w:rsidP="00F23FB0">
            <w:pPr>
              <w:pStyle w:val="ENoteTableText"/>
            </w:pPr>
            <w:r>
              <w:t>107, 2021</w:t>
            </w:r>
          </w:p>
        </w:tc>
        <w:tc>
          <w:tcPr>
            <w:tcW w:w="993" w:type="dxa"/>
            <w:tcBorders>
              <w:top w:val="single" w:sz="4" w:space="0" w:color="auto"/>
              <w:bottom w:val="single" w:sz="4" w:space="0" w:color="auto"/>
            </w:tcBorders>
            <w:shd w:val="clear" w:color="auto" w:fill="auto"/>
          </w:tcPr>
          <w:p w14:paraId="369F4698" w14:textId="77777777" w:rsidR="009D5CCE" w:rsidRDefault="009D5CCE" w:rsidP="00F23FB0">
            <w:pPr>
              <w:pStyle w:val="ENoteTableText"/>
            </w:pPr>
            <w:r>
              <w:t>13 Sept 2021</w:t>
            </w:r>
          </w:p>
        </w:tc>
        <w:tc>
          <w:tcPr>
            <w:tcW w:w="1845" w:type="dxa"/>
            <w:tcBorders>
              <w:top w:val="single" w:sz="4" w:space="0" w:color="auto"/>
              <w:bottom w:val="single" w:sz="4" w:space="0" w:color="auto"/>
            </w:tcBorders>
            <w:shd w:val="clear" w:color="auto" w:fill="auto"/>
          </w:tcPr>
          <w:p w14:paraId="1763F5F6" w14:textId="1089AEE1" w:rsidR="009D5CCE" w:rsidRPr="00234ECC" w:rsidRDefault="009D5CCE" w:rsidP="002035F9">
            <w:pPr>
              <w:pStyle w:val="ENoteTableText"/>
            </w:pPr>
            <w:r>
              <w:t>Sch 1 (</w:t>
            </w:r>
            <w:r w:rsidR="001F50E2">
              <w:t>item 1</w:t>
            </w:r>
            <w:r>
              <w:t xml:space="preserve">): 1 Jan 2021 (s 2(1) </w:t>
            </w:r>
            <w:r w:rsidR="00B12C14">
              <w:t>item 2</w:t>
            </w:r>
            <w:r>
              <w:t>)</w:t>
            </w:r>
            <w:r w:rsidR="00DA19A3">
              <w:br/>
            </w:r>
            <w:r>
              <w:t>Sch 1 (</w:t>
            </w:r>
            <w:r w:rsidR="00B12C14">
              <w:t>items 2</w:t>
            </w:r>
            <w:r>
              <w:t xml:space="preserve">, 3): 1 Mar 2021 (s 2(1) </w:t>
            </w:r>
            <w:r w:rsidR="001F50E2">
              <w:t>item 3</w:t>
            </w:r>
            <w:r>
              <w:t>)</w:t>
            </w:r>
            <w:r w:rsidR="00DA19A3">
              <w:br/>
            </w:r>
            <w:r>
              <w:t>Sch 1 (</w:t>
            </w:r>
            <w:r w:rsidR="001F50E2">
              <w:t>item 4</w:t>
            </w:r>
            <w:r>
              <w:t xml:space="preserve">): 1 Apr 2021 (s 2(1) </w:t>
            </w:r>
            <w:r w:rsidR="001F50E2">
              <w:t>item 4</w:t>
            </w:r>
            <w:r>
              <w:t>)</w:t>
            </w:r>
          </w:p>
        </w:tc>
        <w:tc>
          <w:tcPr>
            <w:tcW w:w="1417" w:type="dxa"/>
            <w:tcBorders>
              <w:top w:val="single" w:sz="4" w:space="0" w:color="auto"/>
              <w:bottom w:val="single" w:sz="4" w:space="0" w:color="auto"/>
            </w:tcBorders>
            <w:shd w:val="clear" w:color="auto" w:fill="auto"/>
          </w:tcPr>
          <w:p w14:paraId="70DF8F71" w14:textId="77777777" w:rsidR="009D5CCE" w:rsidRPr="00234ECC" w:rsidRDefault="009D5CCE" w:rsidP="003F61DA">
            <w:pPr>
              <w:pStyle w:val="ENoteTableText"/>
            </w:pPr>
            <w:r>
              <w:t>Sch 1 (</w:t>
            </w:r>
            <w:r w:rsidR="001F50E2">
              <w:t>item 3</w:t>
            </w:r>
            <w:r>
              <w:t>)</w:t>
            </w:r>
          </w:p>
        </w:tc>
      </w:tr>
      <w:tr w:rsidR="00FC7DD2" w:rsidRPr="009A7184" w14:paraId="4D1FB479" w14:textId="77777777" w:rsidTr="002C74D2">
        <w:trPr>
          <w:cantSplit/>
        </w:trPr>
        <w:tc>
          <w:tcPr>
            <w:tcW w:w="1838" w:type="dxa"/>
            <w:tcBorders>
              <w:top w:val="single" w:sz="4" w:space="0" w:color="auto"/>
              <w:bottom w:val="single" w:sz="4" w:space="0" w:color="auto"/>
            </w:tcBorders>
            <w:shd w:val="clear" w:color="auto" w:fill="auto"/>
          </w:tcPr>
          <w:p w14:paraId="43654B1E" w14:textId="77777777" w:rsidR="00FC7DD2" w:rsidRPr="009D5CCE" w:rsidRDefault="00FC7DD2">
            <w:pPr>
              <w:pStyle w:val="ENoteTableText"/>
            </w:pPr>
            <w:r w:rsidRPr="00FC7DD2">
              <w:t>Customs Tariff Amendment (Regional Comprehensive Economic Partnership Agreement Implementation) Act 2021</w:t>
            </w:r>
          </w:p>
        </w:tc>
        <w:tc>
          <w:tcPr>
            <w:tcW w:w="992" w:type="dxa"/>
            <w:tcBorders>
              <w:top w:val="single" w:sz="4" w:space="0" w:color="auto"/>
              <w:bottom w:val="single" w:sz="4" w:space="0" w:color="auto"/>
            </w:tcBorders>
            <w:shd w:val="clear" w:color="auto" w:fill="auto"/>
          </w:tcPr>
          <w:p w14:paraId="1FFF8E13" w14:textId="77777777" w:rsidR="00FC7DD2" w:rsidRDefault="00FC7DD2" w:rsidP="00F23FB0">
            <w:pPr>
              <w:pStyle w:val="ENoteTableText"/>
            </w:pPr>
            <w:r>
              <w:t>113, 2021</w:t>
            </w:r>
          </w:p>
        </w:tc>
        <w:tc>
          <w:tcPr>
            <w:tcW w:w="993" w:type="dxa"/>
            <w:tcBorders>
              <w:top w:val="single" w:sz="4" w:space="0" w:color="auto"/>
              <w:bottom w:val="single" w:sz="4" w:space="0" w:color="auto"/>
            </w:tcBorders>
            <w:shd w:val="clear" w:color="auto" w:fill="auto"/>
          </w:tcPr>
          <w:p w14:paraId="29FA3004" w14:textId="77777777" w:rsidR="00FC7DD2" w:rsidRDefault="00FC7DD2" w:rsidP="00F23FB0">
            <w:pPr>
              <w:pStyle w:val="ENoteTableText"/>
            </w:pPr>
            <w:r>
              <w:t>25 Oct 2021</w:t>
            </w:r>
          </w:p>
        </w:tc>
        <w:tc>
          <w:tcPr>
            <w:tcW w:w="1845" w:type="dxa"/>
            <w:tcBorders>
              <w:top w:val="single" w:sz="4" w:space="0" w:color="auto"/>
              <w:bottom w:val="single" w:sz="4" w:space="0" w:color="auto"/>
            </w:tcBorders>
            <w:shd w:val="clear" w:color="auto" w:fill="auto"/>
          </w:tcPr>
          <w:p w14:paraId="7E10DD5F" w14:textId="2CAAA203" w:rsidR="00FC7DD2" w:rsidRDefault="00A67FBA" w:rsidP="002035F9">
            <w:pPr>
              <w:pStyle w:val="ENoteTableText"/>
            </w:pPr>
            <w:r>
              <w:t xml:space="preserve">Sch 1 and Sch 2: </w:t>
            </w:r>
            <w:r w:rsidR="00FC7DD2">
              <w:t xml:space="preserve">1 Jan 2022 (s 2(1) </w:t>
            </w:r>
            <w:r w:rsidR="00B12C14">
              <w:t>items 2</w:t>
            </w:r>
            <w:r w:rsidR="00FC7DD2">
              <w:t xml:space="preserve">, </w:t>
            </w:r>
            <w:r w:rsidR="0033112E">
              <w:t>3</w:t>
            </w:r>
            <w:r w:rsidR="00FC7DD2">
              <w:t>)</w:t>
            </w:r>
          </w:p>
        </w:tc>
        <w:tc>
          <w:tcPr>
            <w:tcW w:w="1417" w:type="dxa"/>
            <w:tcBorders>
              <w:top w:val="single" w:sz="4" w:space="0" w:color="auto"/>
              <w:bottom w:val="single" w:sz="4" w:space="0" w:color="auto"/>
            </w:tcBorders>
            <w:shd w:val="clear" w:color="auto" w:fill="auto"/>
          </w:tcPr>
          <w:p w14:paraId="68097022" w14:textId="4FE660E5" w:rsidR="00FC7DD2" w:rsidRDefault="00FC7DD2" w:rsidP="003F61DA">
            <w:pPr>
              <w:pStyle w:val="ENoteTableText"/>
            </w:pPr>
            <w:r>
              <w:t>Sch 1 (</w:t>
            </w:r>
            <w:r w:rsidR="00B12C14">
              <w:t>items 2</w:t>
            </w:r>
            <w:r>
              <w:t>9, 30)</w:t>
            </w:r>
          </w:p>
        </w:tc>
      </w:tr>
      <w:tr w:rsidR="007671D7" w:rsidRPr="009A7184" w14:paraId="5ABF928C" w14:textId="77777777" w:rsidTr="00975B7F">
        <w:trPr>
          <w:cantSplit/>
        </w:trPr>
        <w:tc>
          <w:tcPr>
            <w:tcW w:w="1838" w:type="dxa"/>
            <w:tcBorders>
              <w:top w:val="single" w:sz="4" w:space="0" w:color="auto"/>
              <w:bottom w:val="single" w:sz="12" w:space="0" w:color="auto"/>
            </w:tcBorders>
            <w:shd w:val="clear" w:color="auto" w:fill="auto"/>
          </w:tcPr>
          <w:p w14:paraId="7D39E4E1" w14:textId="49A8C105" w:rsidR="007671D7" w:rsidRPr="00FC7DD2" w:rsidRDefault="007671D7">
            <w:pPr>
              <w:pStyle w:val="ENoteTableText"/>
            </w:pPr>
            <w:r w:rsidRPr="007671D7">
              <w:t>Customs Tariff Amendment (Incorporation of Proposals) Act 2023</w:t>
            </w:r>
          </w:p>
        </w:tc>
        <w:tc>
          <w:tcPr>
            <w:tcW w:w="992" w:type="dxa"/>
            <w:tcBorders>
              <w:top w:val="single" w:sz="4" w:space="0" w:color="auto"/>
              <w:bottom w:val="single" w:sz="12" w:space="0" w:color="auto"/>
            </w:tcBorders>
            <w:shd w:val="clear" w:color="auto" w:fill="auto"/>
          </w:tcPr>
          <w:p w14:paraId="310E7863" w14:textId="6D822363" w:rsidR="007671D7" w:rsidRDefault="007671D7" w:rsidP="00F23FB0">
            <w:pPr>
              <w:pStyle w:val="ENoteTableText"/>
            </w:pPr>
            <w:r>
              <w:t>34, 2023</w:t>
            </w:r>
          </w:p>
        </w:tc>
        <w:tc>
          <w:tcPr>
            <w:tcW w:w="993" w:type="dxa"/>
            <w:tcBorders>
              <w:top w:val="single" w:sz="4" w:space="0" w:color="auto"/>
              <w:bottom w:val="single" w:sz="12" w:space="0" w:color="auto"/>
            </w:tcBorders>
            <w:shd w:val="clear" w:color="auto" w:fill="auto"/>
          </w:tcPr>
          <w:p w14:paraId="132D3021" w14:textId="1EA8A7FE" w:rsidR="007671D7" w:rsidRDefault="007671D7" w:rsidP="00F23FB0">
            <w:pPr>
              <w:pStyle w:val="ENoteTableText"/>
            </w:pPr>
            <w:r>
              <w:t>28 June 2023</w:t>
            </w:r>
          </w:p>
        </w:tc>
        <w:tc>
          <w:tcPr>
            <w:tcW w:w="1845" w:type="dxa"/>
            <w:tcBorders>
              <w:top w:val="single" w:sz="4" w:space="0" w:color="auto"/>
              <w:bottom w:val="single" w:sz="12" w:space="0" w:color="auto"/>
            </w:tcBorders>
            <w:shd w:val="clear" w:color="auto" w:fill="auto"/>
          </w:tcPr>
          <w:p w14:paraId="479C2460" w14:textId="2ABD67B4" w:rsidR="007671D7" w:rsidRDefault="00A44A35" w:rsidP="002035F9">
            <w:pPr>
              <w:pStyle w:val="ENoteTableText"/>
            </w:pPr>
            <w:r>
              <w:t>Sch 1 (items 1</w:t>
            </w:r>
            <w:r w:rsidRPr="009A7184">
              <w:t>–</w:t>
            </w:r>
            <w:r>
              <w:t xml:space="preserve">3): </w:t>
            </w:r>
            <w:r w:rsidRPr="002C74D2">
              <w:rPr>
                <w:u w:val="single"/>
              </w:rPr>
              <w:t>25 Apr 2022 (s 2(1) item 2)</w:t>
            </w:r>
            <w:r>
              <w:br/>
              <w:t xml:space="preserve">Sch 1 (items 4, 5): </w:t>
            </w:r>
            <w:r w:rsidRPr="002C74D2">
              <w:rPr>
                <w:u w:val="single"/>
              </w:rPr>
              <w:t>4 July 2022 (s 2(1) item 3)</w:t>
            </w:r>
            <w:r>
              <w:rPr>
                <w:u w:val="single"/>
              </w:rPr>
              <w:br/>
            </w:r>
            <w:r w:rsidR="0020165F">
              <w:t>Sch 1 (items 6</w:t>
            </w:r>
            <w:r w:rsidR="0020165F" w:rsidRPr="009A7184">
              <w:t>–</w:t>
            </w:r>
            <w:r w:rsidR="0020165F">
              <w:t>8): 1 July 2021 (s 2(1) item 4)</w:t>
            </w:r>
            <w:r w:rsidR="0020165F">
              <w:br/>
            </w:r>
            <w:r>
              <w:t>Sch 1 (item</w:t>
            </w:r>
            <w:r w:rsidR="00285194">
              <w:t>s 9</w:t>
            </w:r>
            <w:r w:rsidR="00285194" w:rsidRPr="009A7184">
              <w:t>–</w:t>
            </w:r>
            <w:r w:rsidR="00285194">
              <w:t xml:space="preserve">18): </w:t>
            </w:r>
            <w:r w:rsidR="00285194" w:rsidRPr="002C74D2">
              <w:rPr>
                <w:u w:val="single"/>
              </w:rPr>
              <w:t>1 July 2022 (s 2(1) item</w:t>
            </w:r>
            <w:r w:rsidR="00285194">
              <w:rPr>
                <w:u w:val="single"/>
              </w:rPr>
              <w:t>s</w:t>
            </w:r>
            <w:r w:rsidR="00285194" w:rsidRPr="002C74D2">
              <w:rPr>
                <w:u w:val="single"/>
              </w:rPr>
              <w:t xml:space="preserve"> 5</w:t>
            </w:r>
            <w:r w:rsidR="00285194">
              <w:rPr>
                <w:u w:val="single"/>
              </w:rPr>
              <w:t>, 6</w:t>
            </w:r>
            <w:r w:rsidR="00285194" w:rsidRPr="002C74D2">
              <w:rPr>
                <w:u w:val="single"/>
              </w:rPr>
              <w:t>)</w:t>
            </w:r>
            <w:r>
              <w:br/>
              <w:t>Sch 1 (items 19, 20): 1 Jan 2022 (s 2(1) item 7)</w:t>
            </w:r>
          </w:p>
        </w:tc>
        <w:tc>
          <w:tcPr>
            <w:tcW w:w="1417" w:type="dxa"/>
            <w:tcBorders>
              <w:top w:val="single" w:sz="4" w:space="0" w:color="auto"/>
              <w:bottom w:val="single" w:sz="12" w:space="0" w:color="auto"/>
            </w:tcBorders>
            <w:shd w:val="clear" w:color="auto" w:fill="auto"/>
          </w:tcPr>
          <w:p w14:paraId="4C2C4E2B" w14:textId="499A0448" w:rsidR="007671D7" w:rsidRPr="0020165F" w:rsidRDefault="00A44A35" w:rsidP="003F61DA">
            <w:pPr>
              <w:pStyle w:val="ENoteTableText"/>
            </w:pPr>
            <w:r>
              <w:t>Sch 1 (item 8)</w:t>
            </w:r>
            <w:r w:rsidR="00004610">
              <w:t xml:space="preserve"> and</w:t>
            </w:r>
            <w:r w:rsidR="00285194">
              <w:t xml:space="preserve"> </w:t>
            </w:r>
            <w:r w:rsidR="00285194" w:rsidRPr="002C74D2">
              <w:rPr>
                <w:u w:val="single"/>
              </w:rPr>
              <w:t>Sch 1 (item</w:t>
            </w:r>
            <w:r w:rsidR="00004610">
              <w:rPr>
                <w:u w:val="single"/>
              </w:rPr>
              <w:t>s</w:t>
            </w:r>
            <w:r w:rsidR="00285194" w:rsidRPr="002C74D2">
              <w:rPr>
                <w:u w:val="single"/>
              </w:rPr>
              <w:t xml:space="preserve"> 10</w:t>
            </w:r>
            <w:r w:rsidR="00004610">
              <w:rPr>
                <w:u w:val="single"/>
              </w:rPr>
              <w:t>, 18</w:t>
            </w:r>
            <w:r w:rsidR="00285194" w:rsidRPr="002C74D2">
              <w:rPr>
                <w:u w:val="single"/>
              </w:rPr>
              <w:t>)</w:t>
            </w:r>
          </w:p>
        </w:tc>
      </w:tr>
    </w:tbl>
    <w:p w14:paraId="545B63EB" w14:textId="77777777" w:rsidR="006416C2" w:rsidRPr="009A7184" w:rsidRDefault="006416C2" w:rsidP="00F0256C">
      <w:pPr>
        <w:pStyle w:val="Tabletext"/>
      </w:pPr>
    </w:p>
    <w:p w14:paraId="5114FFAB" w14:textId="77777777" w:rsidR="00870189" w:rsidRPr="009A7184" w:rsidRDefault="00870189" w:rsidP="00912491">
      <w:pPr>
        <w:pStyle w:val="ENotesHeading2"/>
        <w:pageBreakBefore/>
        <w:outlineLvl w:val="9"/>
      </w:pPr>
      <w:bookmarkStart w:id="5" w:name="_Toc141972562"/>
      <w:r w:rsidRPr="009A7184">
        <w:t>Endnote 4—Amendment history</w:t>
      </w:r>
      <w:bookmarkEnd w:id="5"/>
    </w:p>
    <w:p w14:paraId="2DA12009" w14:textId="77777777" w:rsidR="006416C2" w:rsidRPr="009A7184" w:rsidRDefault="006416C2" w:rsidP="00F0256C">
      <w:pPr>
        <w:pStyle w:val="Tabletext"/>
      </w:pPr>
    </w:p>
    <w:tbl>
      <w:tblPr>
        <w:tblW w:w="7088" w:type="dxa"/>
        <w:tblInd w:w="108" w:type="dxa"/>
        <w:tblLayout w:type="fixed"/>
        <w:tblLook w:val="0000" w:firstRow="0" w:lastRow="0" w:firstColumn="0" w:lastColumn="0" w:noHBand="0" w:noVBand="0"/>
      </w:tblPr>
      <w:tblGrid>
        <w:gridCol w:w="2044"/>
        <w:gridCol w:w="5044"/>
      </w:tblGrid>
      <w:tr w:rsidR="006416C2" w:rsidRPr="009A7184" w14:paraId="06EDD4B9" w14:textId="77777777" w:rsidTr="001F643F">
        <w:trPr>
          <w:cantSplit/>
          <w:tblHeader/>
        </w:trPr>
        <w:tc>
          <w:tcPr>
            <w:tcW w:w="2044" w:type="dxa"/>
            <w:tcBorders>
              <w:top w:val="single" w:sz="12" w:space="0" w:color="auto"/>
              <w:bottom w:val="single" w:sz="12" w:space="0" w:color="auto"/>
            </w:tcBorders>
            <w:shd w:val="clear" w:color="auto" w:fill="auto"/>
          </w:tcPr>
          <w:p w14:paraId="1956B5BD" w14:textId="77777777" w:rsidR="006416C2" w:rsidRPr="009A7184" w:rsidRDefault="006416C2" w:rsidP="00F0256C">
            <w:pPr>
              <w:pStyle w:val="ENoteTableHeading"/>
              <w:rPr>
                <w:szCs w:val="16"/>
              </w:rPr>
            </w:pPr>
            <w:r w:rsidRPr="009A7184">
              <w:rPr>
                <w:szCs w:val="16"/>
              </w:rPr>
              <w:t>Provision affected</w:t>
            </w:r>
          </w:p>
        </w:tc>
        <w:tc>
          <w:tcPr>
            <w:tcW w:w="5044" w:type="dxa"/>
            <w:tcBorders>
              <w:top w:val="single" w:sz="12" w:space="0" w:color="auto"/>
              <w:bottom w:val="single" w:sz="12" w:space="0" w:color="auto"/>
            </w:tcBorders>
            <w:shd w:val="clear" w:color="auto" w:fill="auto"/>
          </w:tcPr>
          <w:p w14:paraId="2E86DD8A" w14:textId="77777777" w:rsidR="006416C2" w:rsidRPr="009A7184" w:rsidRDefault="006416C2" w:rsidP="00F0256C">
            <w:pPr>
              <w:pStyle w:val="ENoteTableHeading"/>
              <w:rPr>
                <w:szCs w:val="16"/>
              </w:rPr>
            </w:pPr>
            <w:r w:rsidRPr="009A7184">
              <w:rPr>
                <w:szCs w:val="16"/>
              </w:rPr>
              <w:t>How affected</w:t>
            </w:r>
          </w:p>
        </w:tc>
      </w:tr>
      <w:tr w:rsidR="006416C2" w:rsidRPr="009A7184" w14:paraId="523782AD" w14:textId="77777777" w:rsidTr="001F643F">
        <w:trPr>
          <w:cantSplit/>
        </w:trPr>
        <w:tc>
          <w:tcPr>
            <w:tcW w:w="2044" w:type="dxa"/>
            <w:tcBorders>
              <w:top w:val="single" w:sz="12" w:space="0" w:color="auto"/>
            </w:tcBorders>
            <w:shd w:val="clear" w:color="auto" w:fill="auto"/>
          </w:tcPr>
          <w:p w14:paraId="6D066BA9" w14:textId="77777777" w:rsidR="006416C2" w:rsidRPr="009A7184" w:rsidRDefault="006416C2" w:rsidP="00A8137B">
            <w:pPr>
              <w:pStyle w:val="ENoteTableText"/>
              <w:tabs>
                <w:tab w:val="center" w:leader="dot" w:pos="2268"/>
              </w:tabs>
              <w:rPr>
                <w:szCs w:val="16"/>
              </w:rPr>
            </w:pPr>
            <w:r w:rsidRPr="009A7184">
              <w:rPr>
                <w:szCs w:val="16"/>
              </w:rPr>
              <w:t>User’s Guide</w:t>
            </w:r>
            <w:r w:rsidRPr="009A7184">
              <w:rPr>
                <w:szCs w:val="16"/>
              </w:rPr>
              <w:tab/>
            </w:r>
          </w:p>
        </w:tc>
        <w:tc>
          <w:tcPr>
            <w:tcW w:w="5044" w:type="dxa"/>
            <w:tcBorders>
              <w:top w:val="single" w:sz="12" w:space="0" w:color="auto"/>
            </w:tcBorders>
            <w:shd w:val="clear" w:color="auto" w:fill="auto"/>
          </w:tcPr>
          <w:p w14:paraId="2A5D23EA" w14:textId="77777777" w:rsidR="006416C2" w:rsidRPr="009A7184" w:rsidRDefault="006416C2" w:rsidP="00E105EA">
            <w:pPr>
              <w:pStyle w:val="ENoteTableText"/>
              <w:rPr>
                <w:szCs w:val="16"/>
              </w:rPr>
            </w:pPr>
            <w:r w:rsidRPr="009A7184">
              <w:rPr>
                <w:szCs w:val="16"/>
              </w:rPr>
              <w:t xml:space="preserve">rs </w:t>
            </w:r>
            <w:r w:rsidR="00DF44FF" w:rsidRPr="009A7184">
              <w:rPr>
                <w:szCs w:val="16"/>
              </w:rPr>
              <w:t>No 121, 2004; No 131, 2004</w:t>
            </w:r>
          </w:p>
        </w:tc>
      </w:tr>
      <w:tr w:rsidR="006416C2" w:rsidRPr="009A7184" w14:paraId="1D8D987D" w14:textId="77777777" w:rsidTr="001F643F">
        <w:trPr>
          <w:cantSplit/>
        </w:trPr>
        <w:tc>
          <w:tcPr>
            <w:tcW w:w="2044" w:type="dxa"/>
            <w:shd w:val="clear" w:color="auto" w:fill="auto"/>
          </w:tcPr>
          <w:p w14:paraId="369D094E" w14:textId="77777777" w:rsidR="006416C2" w:rsidRPr="009A7184" w:rsidRDefault="006416C2" w:rsidP="004A4921">
            <w:pPr>
              <w:pStyle w:val="ENoteTableText"/>
              <w:rPr>
                <w:szCs w:val="16"/>
              </w:rPr>
            </w:pPr>
          </w:p>
        </w:tc>
        <w:tc>
          <w:tcPr>
            <w:tcW w:w="5044" w:type="dxa"/>
            <w:shd w:val="clear" w:color="auto" w:fill="auto"/>
          </w:tcPr>
          <w:p w14:paraId="417AC2BD" w14:textId="77777777" w:rsidR="006416C2" w:rsidRPr="009A7184" w:rsidRDefault="006416C2" w:rsidP="00F54282">
            <w:pPr>
              <w:pStyle w:val="ENoteTableText"/>
              <w:rPr>
                <w:szCs w:val="16"/>
                <w:u w:val="single"/>
              </w:rPr>
            </w:pPr>
            <w:r w:rsidRPr="009A7184">
              <w:rPr>
                <w:szCs w:val="16"/>
              </w:rPr>
              <w:t>am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8, 2010; No</w:t>
            </w:r>
            <w:r w:rsidR="00F61C27" w:rsidRPr="009A7184">
              <w:rPr>
                <w:szCs w:val="16"/>
              </w:rPr>
              <w:t> </w:t>
            </w:r>
            <w:r w:rsidRPr="009A7184">
              <w:rPr>
                <w:szCs w:val="16"/>
              </w:rPr>
              <w:t>173, 2012</w:t>
            </w:r>
            <w:r w:rsidR="00DA1A19" w:rsidRPr="009A7184">
              <w:rPr>
                <w:szCs w:val="16"/>
              </w:rPr>
              <w:t>; No 114, 2014</w:t>
            </w:r>
            <w:r w:rsidR="00DC77F9" w:rsidRPr="009A7184">
              <w:rPr>
                <w:szCs w:val="16"/>
              </w:rPr>
              <w:t>; No 125, 2014</w:t>
            </w:r>
            <w:r w:rsidR="007A5CE3" w:rsidRPr="009A7184">
              <w:rPr>
                <w:szCs w:val="16"/>
              </w:rPr>
              <w:t>; No 137, 2015</w:t>
            </w:r>
            <w:r w:rsidR="0091031E" w:rsidRPr="009A7184">
              <w:rPr>
                <w:szCs w:val="16"/>
              </w:rPr>
              <w:t>; No 20, 2017</w:t>
            </w:r>
            <w:r w:rsidR="002F2A3D" w:rsidRPr="009A7184">
              <w:rPr>
                <w:szCs w:val="16"/>
              </w:rPr>
              <w:t>; No 121, 2017</w:t>
            </w:r>
            <w:r w:rsidR="00DE6C76" w:rsidRPr="009A7184">
              <w:rPr>
                <w:szCs w:val="16"/>
              </w:rPr>
              <w:t>; No 113, 2018</w:t>
            </w:r>
            <w:r w:rsidR="00D825C9" w:rsidRPr="009A7184">
              <w:rPr>
                <w:szCs w:val="16"/>
              </w:rPr>
              <w:t>; No 128, 2018</w:t>
            </w:r>
            <w:r w:rsidR="00FA376F" w:rsidRPr="009A7184">
              <w:rPr>
                <w:szCs w:val="16"/>
              </w:rPr>
              <w:t>; No 109, 2019</w:t>
            </w:r>
            <w:r w:rsidR="00DF4432">
              <w:rPr>
                <w:szCs w:val="16"/>
              </w:rPr>
              <w:t>; No 113, 2021</w:t>
            </w:r>
          </w:p>
        </w:tc>
      </w:tr>
      <w:tr w:rsidR="006416C2" w:rsidRPr="009A7184" w14:paraId="66C6E62E" w14:textId="77777777" w:rsidTr="001F643F">
        <w:trPr>
          <w:cantSplit/>
        </w:trPr>
        <w:tc>
          <w:tcPr>
            <w:tcW w:w="2044" w:type="dxa"/>
            <w:shd w:val="clear" w:color="auto" w:fill="auto"/>
          </w:tcPr>
          <w:p w14:paraId="5C1FC65B" w14:textId="77777777" w:rsidR="006416C2" w:rsidRPr="009A7184" w:rsidRDefault="006416C2" w:rsidP="00FA1713">
            <w:pPr>
              <w:pStyle w:val="ENoteTableText"/>
              <w:tabs>
                <w:tab w:val="right" w:pos="1213"/>
              </w:tabs>
              <w:ind w:left="1452" w:hanging="1452"/>
              <w:rPr>
                <w:b/>
                <w:szCs w:val="16"/>
              </w:rPr>
            </w:pPr>
            <w:r w:rsidRPr="009A7184">
              <w:rPr>
                <w:b/>
                <w:szCs w:val="16"/>
              </w:rPr>
              <w:t>Part</w:t>
            </w:r>
            <w:r w:rsidR="00986578" w:rsidRPr="009A7184">
              <w:rPr>
                <w:b/>
                <w:szCs w:val="16"/>
              </w:rPr>
              <w:t> </w:t>
            </w:r>
            <w:r w:rsidRPr="009A7184">
              <w:rPr>
                <w:b/>
                <w:szCs w:val="16"/>
              </w:rPr>
              <w:t>1</w:t>
            </w:r>
          </w:p>
        </w:tc>
        <w:tc>
          <w:tcPr>
            <w:tcW w:w="5044" w:type="dxa"/>
            <w:shd w:val="clear" w:color="auto" w:fill="auto"/>
          </w:tcPr>
          <w:p w14:paraId="4A096DD2" w14:textId="77777777" w:rsidR="006416C2" w:rsidRPr="009A7184" w:rsidRDefault="006416C2" w:rsidP="00F23FB0">
            <w:pPr>
              <w:pStyle w:val="ENoteTableText"/>
              <w:rPr>
                <w:szCs w:val="16"/>
              </w:rPr>
            </w:pPr>
          </w:p>
        </w:tc>
      </w:tr>
      <w:tr w:rsidR="006416C2" w:rsidRPr="009A7184" w14:paraId="3E47EDF0" w14:textId="77777777" w:rsidTr="001F643F">
        <w:trPr>
          <w:cantSplit/>
        </w:trPr>
        <w:tc>
          <w:tcPr>
            <w:tcW w:w="2044" w:type="dxa"/>
            <w:shd w:val="clear" w:color="auto" w:fill="auto"/>
          </w:tcPr>
          <w:p w14:paraId="77796B31"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3</w:t>
            </w:r>
            <w:r w:rsidR="006416C2" w:rsidRPr="009A7184">
              <w:rPr>
                <w:szCs w:val="16"/>
              </w:rPr>
              <w:tab/>
            </w:r>
          </w:p>
        </w:tc>
        <w:tc>
          <w:tcPr>
            <w:tcW w:w="5044" w:type="dxa"/>
            <w:shd w:val="clear" w:color="auto" w:fill="auto"/>
          </w:tcPr>
          <w:p w14:paraId="08123A01" w14:textId="4A56C681" w:rsidR="006416C2" w:rsidRPr="009A7184" w:rsidRDefault="006416C2" w:rsidP="009570C7">
            <w:pPr>
              <w:pStyle w:val="ENoteTableText"/>
              <w:rPr>
                <w:szCs w:val="16"/>
              </w:rPr>
            </w:pPr>
            <w:r w:rsidRPr="009A7184">
              <w:rPr>
                <w:szCs w:val="16"/>
              </w:rPr>
              <w:t>am No</w:t>
            </w:r>
            <w:r w:rsidR="00F61C27" w:rsidRPr="009A7184">
              <w:rPr>
                <w:szCs w:val="16"/>
              </w:rPr>
              <w:t> </w:t>
            </w:r>
            <w:r w:rsidRPr="009A7184">
              <w:rPr>
                <w:szCs w:val="16"/>
              </w:rPr>
              <w:t>162, 1997; No</w:t>
            </w:r>
            <w:r w:rsidR="00F61C27" w:rsidRPr="009A7184">
              <w:rPr>
                <w:szCs w:val="16"/>
              </w:rPr>
              <w:t> </w:t>
            </w:r>
            <w:r w:rsidRPr="009A7184">
              <w:rPr>
                <w:szCs w:val="16"/>
              </w:rPr>
              <w:t>63, 2003; No</w:t>
            </w:r>
            <w:r w:rsidR="00F61C27" w:rsidRPr="009A7184">
              <w:rPr>
                <w:szCs w:val="16"/>
              </w:rPr>
              <w:t> </w:t>
            </w:r>
            <w:r w:rsidRPr="009A7184">
              <w:rPr>
                <w:szCs w:val="16"/>
              </w:rPr>
              <w:t xml:space="preserve">46, </w:t>
            </w:r>
            <w:r w:rsidR="009E7940" w:rsidRPr="009A7184">
              <w:rPr>
                <w:szCs w:val="16"/>
              </w:rPr>
              <w:t>2004;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77</w:t>
            </w:r>
            <w:r w:rsidR="004B60D2" w:rsidRPr="009A7184">
              <w:rPr>
                <w:szCs w:val="16"/>
              </w:rPr>
              <w:t>,</w:t>
            </w:r>
            <w:r w:rsidR="009E7940" w:rsidRPr="009A7184">
              <w:rPr>
                <w:szCs w:val="16"/>
              </w:rPr>
              <w:t xml:space="preserve"> 2006; No</w:t>
            </w:r>
            <w:r w:rsidR="00F61C27" w:rsidRPr="009A7184">
              <w:rPr>
                <w:szCs w:val="16"/>
              </w:rPr>
              <w:t> </w:t>
            </w:r>
            <w:r w:rsidRPr="009A7184">
              <w:rPr>
                <w:szCs w:val="16"/>
              </w:rPr>
              <w:t>166, 2006; No</w:t>
            </w:r>
            <w:r w:rsidR="00F61C27" w:rsidRPr="009A7184">
              <w:rPr>
                <w:szCs w:val="16"/>
              </w:rPr>
              <w:t> </w:t>
            </w:r>
            <w:r w:rsidRPr="009A7184">
              <w:rPr>
                <w:szCs w:val="16"/>
              </w:rPr>
              <w:t>48, 2007; No</w:t>
            </w:r>
            <w:r w:rsidR="00F61C27" w:rsidRPr="009A7184">
              <w:rPr>
                <w:szCs w:val="16"/>
              </w:rPr>
              <w:t> </w:t>
            </w:r>
            <w:r w:rsidRPr="009A7184">
              <w:rPr>
                <w:szCs w:val="16"/>
              </w:rPr>
              <w:t>37,</w:t>
            </w:r>
            <w:r w:rsidR="009E7940" w:rsidRPr="009A7184">
              <w:rPr>
                <w:szCs w:val="16"/>
              </w:rPr>
              <w:t xml:space="preserve"> 2008; No</w:t>
            </w:r>
            <w:r w:rsidR="00F61C27" w:rsidRPr="009A7184">
              <w:rPr>
                <w:szCs w:val="16"/>
              </w:rPr>
              <w:t> </w:t>
            </w:r>
            <w:r w:rsidRPr="009A7184">
              <w:rPr>
                <w:szCs w:val="16"/>
              </w:rPr>
              <w:t>117</w:t>
            </w:r>
            <w:r w:rsidR="009E7940" w:rsidRPr="009A7184">
              <w:rPr>
                <w:szCs w:val="16"/>
              </w:rPr>
              <w:t>, 2008;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0082368E" w:rsidRPr="009A7184">
              <w:rPr>
                <w:szCs w:val="16"/>
              </w:rPr>
              <w:t>138,</w:t>
            </w:r>
            <w:r w:rsidR="009E7940" w:rsidRPr="009A7184">
              <w:rPr>
                <w:szCs w:val="16"/>
              </w:rPr>
              <w:t xml:space="preserve"> 2012; No</w:t>
            </w:r>
            <w:r w:rsidR="00F61C27" w:rsidRPr="009A7184">
              <w:rPr>
                <w:szCs w:val="16"/>
              </w:rPr>
              <w:t> </w:t>
            </w:r>
            <w:r w:rsidRPr="009A7184">
              <w:rPr>
                <w:szCs w:val="16"/>
              </w:rPr>
              <w:t>169</w:t>
            </w:r>
            <w:r w:rsidR="009E7940" w:rsidRPr="009A7184">
              <w:rPr>
                <w:szCs w:val="16"/>
              </w:rPr>
              <w:t>, 2012; No</w:t>
            </w:r>
            <w:r w:rsidR="00F61C27" w:rsidRPr="009A7184">
              <w:rPr>
                <w:szCs w:val="16"/>
              </w:rPr>
              <w:t> </w:t>
            </w:r>
            <w:r w:rsidRPr="009A7184">
              <w:rPr>
                <w:szCs w:val="16"/>
              </w:rPr>
              <w:t>173, 2012</w:t>
            </w:r>
            <w:r w:rsidR="00B25770" w:rsidRPr="009A7184">
              <w:rPr>
                <w:szCs w:val="16"/>
              </w:rPr>
              <w:t>; No</w:t>
            </w:r>
            <w:r w:rsidR="00552755" w:rsidRPr="009A7184">
              <w:rPr>
                <w:szCs w:val="16"/>
              </w:rPr>
              <w:t xml:space="preserve"> </w:t>
            </w:r>
            <w:r w:rsidR="00BA6C4B" w:rsidRPr="009A7184">
              <w:rPr>
                <w:szCs w:val="16"/>
              </w:rPr>
              <w:t>8</w:t>
            </w:r>
            <w:r w:rsidR="009E7940" w:rsidRPr="009A7184">
              <w:rPr>
                <w:szCs w:val="16"/>
              </w:rPr>
              <w:t>, 2014;</w:t>
            </w:r>
            <w:r w:rsidR="00DA1A19" w:rsidRPr="009A7184">
              <w:rPr>
                <w:szCs w:val="16"/>
              </w:rPr>
              <w:t xml:space="preserve"> </w:t>
            </w:r>
            <w:r w:rsidR="009E7940" w:rsidRPr="009A7184">
              <w:rPr>
                <w:szCs w:val="16"/>
              </w:rPr>
              <w:t>No</w:t>
            </w:r>
            <w:r w:rsidR="00DA1A19" w:rsidRPr="009A7184">
              <w:rPr>
                <w:szCs w:val="16"/>
              </w:rPr>
              <w:t xml:space="preserve"> 114</w:t>
            </w:r>
            <w:r w:rsidR="00B25770" w:rsidRPr="009A7184">
              <w:rPr>
                <w:szCs w:val="16"/>
              </w:rPr>
              <w:t>, 2014</w:t>
            </w:r>
            <w:r w:rsidR="009E7940" w:rsidRPr="009A7184">
              <w:rPr>
                <w:szCs w:val="16"/>
              </w:rPr>
              <w:t>; No 125, 2014</w:t>
            </w:r>
            <w:r w:rsidR="00A744D6" w:rsidRPr="009A7184">
              <w:rPr>
                <w:szCs w:val="16"/>
              </w:rPr>
              <w:t>; No 41, 2015</w:t>
            </w:r>
            <w:r w:rsidR="007A5CE3" w:rsidRPr="009A7184">
              <w:rPr>
                <w:szCs w:val="16"/>
              </w:rPr>
              <w:t>; No 137, 2015</w:t>
            </w:r>
            <w:r w:rsidR="00977891" w:rsidRPr="009A7184">
              <w:rPr>
                <w:szCs w:val="16"/>
              </w:rPr>
              <w:t>; No 20, 2017</w:t>
            </w:r>
            <w:r w:rsidR="002F2A3D" w:rsidRPr="009A7184">
              <w:rPr>
                <w:szCs w:val="16"/>
              </w:rPr>
              <w:t>; No 121, 2017</w:t>
            </w:r>
            <w:r w:rsidR="00CA48F5" w:rsidRPr="009A7184">
              <w:rPr>
                <w:szCs w:val="16"/>
              </w:rPr>
              <w:t xml:space="preserve">; </w:t>
            </w:r>
            <w:r w:rsidR="005E7978" w:rsidRPr="009A7184">
              <w:rPr>
                <w:szCs w:val="16"/>
              </w:rPr>
              <w:t xml:space="preserve">No </w:t>
            </w:r>
            <w:r w:rsidR="005E7978" w:rsidRPr="009A7184">
              <w:t>128, 2018</w:t>
            </w:r>
          </w:p>
        </w:tc>
      </w:tr>
      <w:tr w:rsidR="00B3785F" w:rsidRPr="009A7184" w14:paraId="1062947B" w14:textId="77777777" w:rsidTr="001F643F">
        <w:trPr>
          <w:cantSplit/>
        </w:trPr>
        <w:tc>
          <w:tcPr>
            <w:tcW w:w="2044" w:type="dxa"/>
            <w:shd w:val="clear" w:color="auto" w:fill="auto"/>
          </w:tcPr>
          <w:p w14:paraId="687FE527" w14:textId="77777777" w:rsidR="00B3785F" w:rsidRPr="009A7184" w:rsidRDefault="00B3785F" w:rsidP="00A8137B">
            <w:pPr>
              <w:pStyle w:val="ENoteTableText"/>
              <w:tabs>
                <w:tab w:val="center" w:leader="dot" w:pos="2268"/>
              </w:tabs>
              <w:rPr>
                <w:szCs w:val="16"/>
              </w:rPr>
            </w:pPr>
          </w:p>
        </w:tc>
        <w:tc>
          <w:tcPr>
            <w:tcW w:w="5044" w:type="dxa"/>
            <w:shd w:val="clear" w:color="auto" w:fill="auto"/>
          </w:tcPr>
          <w:p w14:paraId="0D8708A0" w14:textId="77777777" w:rsidR="00B3785F" w:rsidRPr="009A7184" w:rsidRDefault="00B3785F" w:rsidP="008E0944">
            <w:pPr>
              <w:pStyle w:val="ENoteTableText"/>
              <w:rPr>
                <w:szCs w:val="16"/>
              </w:rPr>
            </w:pPr>
            <w:r w:rsidRPr="009A7184">
              <w:rPr>
                <w:szCs w:val="16"/>
              </w:rPr>
              <w:t>ed C74</w:t>
            </w:r>
          </w:p>
        </w:tc>
      </w:tr>
      <w:tr w:rsidR="00B3785F" w:rsidRPr="009A7184" w14:paraId="016FC492" w14:textId="77777777" w:rsidTr="001F643F">
        <w:trPr>
          <w:cantSplit/>
        </w:trPr>
        <w:tc>
          <w:tcPr>
            <w:tcW w:w="2044" w:type="dxa"/>
            <w:shd w:val="clear" w:color="auto" w:fill="auto"/>
          </w:tcPr>
          <w:p w14:paraId="30E6E88F" w14:textId="77777777" w:rsidR="00B3785F" w:rsidRPr="009A7184" w:rsidRDefault="00B3785F" w:rsidP="00A8137B">
            <w:pPr>
              <w:pStyle w:val="ENoteTableText"/>
              <w:tabs>
                <w:tab w:val="center" w:leader="dot" w:pos="2268"/>
              </w:tabs>
              <w:rPr>
                <w:szCs w:val="16"/>
              </w:rPr>
            </w:pPr>
          </w:p>
        </w:tc>
        <w:tc>
          <w:tcPr>
            <w:tcW w:w="5044" w:type="dxa"/>
            <w:shd w:val="clear" w:color="auto" w:fill="auto"/>
          </w:tcPr>
          <w:p w14:paraId="2574806E" w14:textId="59B348D9" w:rsidR="00B3785F" w:rsidRPr="009A7184" w:rsidRDefault="00B3785F" w:rsidP="00F54282">
            <w:pPr>
              <w:pStyle w:val="ENoteTableText"/>
              <w:rPr>
                <w:szCs w:val="16"/>
                <w:u w:val="single"/>
              </w:rPr>
            </w:pPr>
            <w:r w:rsidRPr="009A7184">
              <w:rPr>
                <w:szCs w:val="16"/>
              </w:rPr>
              <w:t>am No 113, 2018</w:t>
            </w:r>
            <w:r w:rsidR="00C249F9" w:rsidRPr="009A7184">
              <w:rPr>
                <w:szCs w:val="16"/>
              </w:rPr>
              <w:t>; No 57, 2019</w:t>
            </w:r>
            <w:r w:rsidR="009570C7" w:rsidRPr="009A7184">
              <w:t xml:space="preserve">; No </w:t>
            </w:r>
            <w:r w:rsidR="009570C7" w:rsidRPr="009A7184">
              <w:rPr>
                <w:szCs w:val="16"/>
              </w:rPr>
              <w:t>109, 2019</w:t>
            </w:r>
            <w:r w:rsidR="00A67FBA">
              <w:t>; No 113, 2021</w:t>
            </w:r>
          </w:p>
        </w:tc>
      </w:tr>
      <w:tr w:rsidR="008E0944" w:rsidRPr="009A7184" w14:paraId="19CB8D6F" w14:textId="77777777" w:rsidTr="001F643F">
        <w:trPr>
          <w:cantSplit/>
        </w:trPr>
        <w:tc>
          <w:tcPr>
            <w:tcW w:w="2044" w:type="dxa"/>
            <w:shd w:val="clear" w:color="auto" w:fill="auto"/>
          </w:tcPr>
          <w:p w14:paraId="37D4C8E4" w14:textId="77777777" w:rsidR="008E0944" w:rsidRPr="009A7184" w:rsidRDefault="008E0944" w:rsidP="00A8137B">
            <w:pPr>
              <w:pStyle w:val="ENoteTableText"/>
              <w:tabs>
                <w:tab w:val="center" w:leader="dot" w:pos="2268"/>
              </w:tabs>
              <w:rPr>
                <w:szCs w:val="16"/>
              </w:rPr>
            </w:pPr>
            <w:r w:rsidRPr="009A7184">
              <w:rPr>
                <w:szCs w:val="16"/>
              </w:rPr>
              <w:t>s 3A</w:t>
            </w:r>
            <w:r w:rsidRPr="009A7184">
              <w:rPr>
                <w:szCs w:val="16"/>
              </w:rPr>
              <w:tab/>
            </w:r>
          </w:p>
        </w:tc>
        <w:tc>
          <w:tcPr>
            <w:tcW w:w="5044" w:type="dxa"/>
            <w:shd w:val="clear" w:color="auto" w:fill="auto"/>
          </w:tcPr>
          <w:p w14:paraId="792BA0FA" w14:textId="77777777" w:rsidR="008E0944" w:rsidRPr="009A7184" w:rsidRDefault="008E0944" w:rsidP="00F73B4B">
            <w:pPr>
              <w:pStyle w:val="ENoteTableText"/>
              <w:rPr>
                <w:szCs w:val="16"/>
              </w:rPr>
            </w:pPr>
            <w:r w:rsidRPr="009A7184">
              <w:rPr>
                <w:szCs w:val="16"/>
              </w:rPr>
              <w:t>ad No 33, 2016</w:t>
            </w:r>
          </w:p>
        </w:tc>
      </w:tr>
      <w:tr w:rsidR="006416C2" w:rsidRPr="009A7184" w14:paraId="6F342EA7" w14:textId="77777777" w:rsidTr="001F643F">
        <w:trPr>
          <w:cantSplit/>
        </w:trPr>
        <w:tc>
          <w:tcPr>
            <w:tcW w:w="2044" w:type="dxa"/>
            <w:shd w:val="clear" w:color="auto" w:fill="auto"/>
          </w:tcPr>
          <w:p w14:paraId="30FDA37B"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7</w:t>
            </w:r>
            <w:r w:rsidR="006416C2" w:rsidRPr="009A7184">
              <w:rPr>
                <w:szCs w:val="16"/>
              </w:rPr>
              <w:tab/>
            </w:r>
          </w:p>
        </w:tc>
        <w:tc>
          <w:tcPr>
            <w:tcW w:w="5044" w:type="dxa"/>
            <w:shd w:val="clear" w:color="auto" w:fill="auto"/>
          </w:tcPr>
          <w:p w14:paraId="0D757C74" w14:textId="77777777" w:rsidR="006416C2" w:rsidRPr="009A7184" w:rsidRDefault="006416C2" w:rsidP="007443D1">
            <w:pPr>
              <w:pStyle w:val="ENoteTableText"/>
              <w:rPr>
                <w:szCs w:val="16"/>
              </w:rPr>
            </w:pPr>
            <w:r w:rsidRPr="009A7184">
              <w:rPr>
                <w:szCs w:val="16"/>
              </w:rPr>
              <w:t>am No</w:t>
            </w:r>
            <w:r w:rsidR="00830152" w:rsidRPr="009A7184">
              <w:rPr>
                <w:szCs w:val="16"/>
              </w:rPr>
              <w:t> </w:t>
            </w:r>
            <w:r w:rsidRPr="009A7184">
              <w:rPr>
                <w:szCs w:val="16"/>
              </w:rPr>
              <w:t>38, 2002</w:t>
            </w:r>
            <w:r w:rsidR="0031416D" w:rsidRPr="009A7184">
              <w:rPr>
                <w:szCs w:val="16"/>
              </w:rPr>
              <w:t>; No 118, 2006; No 8, 2010</w:t>
            </w:r>
          </w:p>
        </w:tc>
      </w:tr>
      <w:tr w:rsidR="0091031E" w:rsidRPr="009A7184" w14:paraId="178DD6F8" w14:textId="77777777" w:rsidTr="001F643F">
        <w:trPr>
          <w:cantSplit/>
        </w:trPr>
        <w:tc>
          <w:tcPr>
            <w:tcW w:w="2044" w:type="dxa"/>
            <w:shd w:val="clear" w:color="auto" w:fill="auto"/>
          </w:tcPr>
          <w:p w14:paraId="3FEEA591" w14:textId="77777777" w:rsidR="0091031E" w:rsidRPr="009A7184" w:rsidRDefault="0091031E" w:rsidP="00A8137B">
            <w:pPr>
              <w:pStyle w:val="ENoteTableText"/>
              <w:tabs>
                <w:tab w:val="center" w:leader="dot" w:pos="2268"/>
              </w:tabs>
              <w:rPr>
                <w:szCs w:val="16"/>
              </w:rPr>
            </w:pPr>
          </w:p>
        </w:tc>
        <w:tc>
          <w:tcPr>
            <w:tcW w:w="5044" w:type="dxa"/>
            <w:shd w:val="clear" w:color="auto" w:fill="auto"/>
          </w:tcPr>
          <w:p w14:paraId="415290E7" w14:textId="77777777" w:rsidR="0091031E" w:rsidRPr="009A7184" w:rsidRDefault="0091031E" w:rsidP="007443D1">
            <w:pPr>
              <w:pStyle w:val="ENoteTableText"/>
              <w:rPr>
                <w:szCs w:val="16"/>
              </w:rPr>
            </w:pPr>
            <w:r w:rsidRPr="009A7184">
              <w:rPr>
                <w:szCs w:val="16"/>
              </w:rPr>
              <w:t>ed C65</w:t>
            </w:r>
          </w:p>
        </w:tc>
      </w:tr>
      <w:tr w:rsidR="006416C2" w:rsidRPr="009A7184" w14:paraId="6A6B4B8C" w14:textId="77777777" w:rsidTr="001F643F">
        <w:trPr>
          <w:cantSplit/>
        </w:trPr>
        <w:tc>
          <w:tcPr>
            <w:tcW w:w="2044" w:type="dxa"/>
            <w:shd w:val="clear" w:color="auto" w:fill="auto"/>
          </w:tcPr>
          <w:p w14:paraId="377CB4E5"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9</w:t>
            </w:r>
            <w:r w:rsidR="006416C2" w:rsidRPr="009A7184">
              <w:rPr>
                <w:szCs w:val="16"/>
              </w:rPr>
              <w:tab/>
            </w:r>
          </w:p>
        </w:tc>
        <w:tc>
          <w:tcPr>
            <w:tcW w:w="5044" w:type="dxa"/>
            <w:shd w:val="clear" w:color="auto" w:fill="auto"/>
          </w:tcPr>
          <w:p w14:paraId="46349600" w14:textId="77777777" w:rsidR="006416C2" w:rsidRPr="009A7184" w:rsidRDefault="006416C2" w:rsidP="00F73B4B">
            <w:pPr>
              <w:pStyle w:val="ENoteTableText"/>
              <w:rPr>
                <w:szCs w:val="16"/>
              </w:rPr>
            </w:pPr>
            <w:r w:rsidRPr="009A7184">
              <w:rPr>
                <w:szCs w:val="16"/>
              </w:rPr>
              <w:t>am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128, 2008; No</w:t>
            </w:r>
            <w:r w:rsidR="00F61C27" w:rsidRPr="009A7184">
              <w:rPr>
                <w:szCs w:val="16"/>
              </w:rPr>
              <w:t> </w:t>
            </w:r>
            <w:r w:rsidRPr="009A7184">
              <w:rPr>
                <w:szCs w:val="16"/>
              </w:rPr>
              <w:t>98, 2009</w:t>
            </w:r>
            <w:r w:rsidR="00DA1A19" w:rsidRPr="009A7184">
              <w:rPr>
                <w:szCs w:val="16"/>
              </w:rPr>
              <w:t>; No 114, 2014</w:t>
            </w:r>
            <w:r w:rsidR="009E7940" w:rsidRPr="009A7184">
              <w:rPr>
                <w:szCs w:val="16"/>
              </w:rPr>
              <w:t>; No 125, 2014</w:t>
            </w:r>
            <w:r w:rsidR="00A744D6" w:rsidRPr="009A7184">
              <w:rPr>
                <w:szCs w:val="16"/>
              </w:rPr>
              <w:t>; No 41, 2015</w:t>
            </w:r>
            <w:r w:rsidR="007A5CE3" w:rsidRPr="009A7184">
              <w:rPr>
                <w:szCs w:val="16"/>
              </w:rPr>
              <w:t>; No 137, 2015</w:t>
            </w:r>
            <w:r w:rsidR="002F2A3D" w:rsidRPr="009A7184">
              <w:rPr>
                <w:szCs w:val="16"/>
              </w:rPr>
              <w:t>; No 121, 2017</w:t>
            </w:r>
            <w:r w:rsidR="005E7978" w:rsidRPr="009A7184">
              <w:rPr>
                <w:szCs w:val="16"/>
              </w:rPr>
              <w:t xml:space="preserve">; No </w:t>
            </w:r>
            <w:r w:rsidR="005E7978" w:rsidRPr="009A7184">
              <w:t>128, 2018</w:t>
            </w:r>
            <w:r w:rsidR="009570C7" w:rsidRPr="009A7184">
              <w:t xml:space="preserve">; No </w:t>
            </w:r>
            <w:r w:rsidR="009570C7" w:rsidRPr="009A7184">
              <w:rPr>
                <w:szCs w:val="16"/>
              </w:rPr>
              <w:t>109, 2019</w:t>
            </w:r>
            <w:r w:rsidR="00CC0277">
              <w:rPr>
                <w:szCs w:val="16"/>
              </w:rPr>
              <w:t xml:space="preserve">; </w:t>
            </w:r>
            <w:r w:rsidR="00CC0277">
              <w:t>No 113, 2021</w:t>
            </w:r>
          </w:p>
        </w:tc>
      </w:tr>
      <w:tr w:rsidR="006416C2" w:rsidRPr="009A7184" w14:paraId="2437898C" w14:textId="77777777" w:rsidTr="001F643F">
        <w:trPr>
          <w:cantSplit/>
        </w:trPr>
        <w:tc>
          <w:tcPr>
            <w:tcW w:w="2044" w:type="dxa"/>
            <w:shd w:val="clear" w:color="auto" w:fill="auto"/>
          </w:tcPr>
          <w:p w14:paraId="313E39FD" w14:textId="77777777" w:rsidR="006416C2" w:rsidRPr="009A7184" w:rsidRDefault="00A8137B" w:rsidP="00A8137B">
            <w:pPr>
              <w:pStyle w:val="ENoteTableText"/>
              <w:tabs>
                <w:tab w:val="center" w:leader="dot" w:pos="2268"/>
              </w:tabs>
              <w:rPr>
                <w:szCs w:val="16"/>
              </w:rPr>
            </w:pPr>
            <w:r w:rsidRPr="009A7184">
              <w:rPr>
                <w:szCs w:val="16"/>
              </w:rPr>
              <w:t>s</w:t>
            </w:r>
            <w:r w:rsidR="006416C2" w:rsidRPr="009A7184">
              <w:rPr>
                <w:szCs w:val="16"/>
              </w:rPr>
              <w:t xml:space="preserve"> 11</w:t>
            </w:r>
            <w:r w:rsidR="006416C2" w:rsidRPr="009A7184">
              <w:rPr>
                <w:szCs w:val="16"/>
              </w:rPr>
              <w:tab/>
            </w:r>
          </w:p>
        </w:tc>
        <w:tc>
          <w:tcPr>
            <w:tcW w:w="5044" w:type="dxa"/>
            <w:shd w:val="clear" w:color="auto" w:fill="auto"/>
          </w:tcPr>
          <w:p w14:paraId="3B43699D" w14:textId="77777777" w:rsidR="006416C2" w:rsidRPr="009A7184" w:rsidRDefault="006416C2" w:rsidP="00AF7A2A">
            <w:pPr>
              <w:pStyle w:val="ENoteTableText"/>
              <w:rPr>
                <w:szCs w:val="16"/>
                <w:u w:val="single"/>
              </w:rPr>
            </w:pPr>
            <w:r w:rsidRPr="009A7184">
              <w:rPr>
                <w:szCs w:val="16"/>
              </w:rPr>
              <w:t>am No</w:t>
            </w:r>
            <w:r w:rsidR="00F61C27" w:rsidRPr="009A7184">
              <w:rPr>
                <w:szCs w:val="16"/>
              </w:rPr>
              <w:t> </w:t>
            </w:r>
            <w:r w:rsidRPr="009A7184">
              <w:rPr>
                <w:szCs w:val="16"/>
              </w:rPr>
              <w:t>121</w:t>
            </w:r>
            <w:r w:rsidR="009E7940" w:rsidRPr="009A7184">
              <w:rPr>
                <w:szCs w:val="16"/>
              </w:rPr>
              <w:t>, 2004; No</w:t>
            </w:r>
            <w:r w:rsidR="00F61C27" w:rsidRPr="009A7184">
              <w:rPr>
                <w:szCs w:val="16"/>
              </w:rPr>
              <w:t> </w:t>
            </w:r>
            <w:r w:rsidRPr="009A7184">
              <w:rPr>
                <w:szCs w:val="16"/>
              </w:rPr>
              <w:t>131, 2004;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173, 2012</w:t>
            </w:r>
            <w:r w:rsidR="00DA1A19" w:rsidRPr="009A7184">
              <w:rPr>
                <w:szCs w:val="16"/>
              </w:rPr>
              <w:t>; No 114, 2014</w:t>
            </w:r>
            <w:r w:rsidR="009E7940" w:rsidRPr="009A7184">
              <w:rPr>
                <w:szCs w:val="16"/>
              </w:rPr>
              <w:t>; No 125, 2014</w:t>
            </w:r>
            <w:r w:rsidR="007A5CE3" w:rsidRPr="009A7184">
              <w:rPr>
                <w:szCs w:val="16"/>
              </w:rPr>
              <w:t>; No 137, 2015</w:t>
            </w:r>
            <w:r w:rsidR="002F2A3D" w:rsidRPr="009A7184">
              <w:rPr>
                <w:szCs w:val="16"/>
              </w:rPr>
              <w:t>; No 121, 2017</w:t>
            </w:r>
            <w:r w:rsidR="00CA48F5" w:rsidRPr="009A7184">
              <w:rPr>
                <w:szCs w:val="16"/>
              </w:rPr>
              <w:t>; No 113, 2018</w:t>
            </w:r>
            <w:r w:rsidR="009C780E" w:rsidRPr="009A7184">
              <w:rPr>
                <w:szCs w:val="16"/>
              </w:rPr>
              <w:t>;</w:t>
            </w:r>
            <w:r w:rsidR="005E7978" w:rsidRPr="009A7184">
              <w:rPr>
                <w:szCs w:val="16"/>
              </w:rPr>
              <w:t xml:space="preserve"> No </w:t>
            </w:r>
            <w:r w:rsidR="005E7978" w:rsidRPr="009A7184">
              <w:t>128, 2018</w:t>
            </w:r>
            <w:r w:rsidR="00FA376F" w:rsidRPr="009A7184">
              <w:t xml:space="preserve">; No </w:t>
            </w:r>
            <w:r w:rsidR="00FA376F" w:rsidRPr="009A7184">
              <w:rPr>
                <w:szCs w:val="16"/>
              </w:rPr>
              <w:t>109, 2019</w:t>
            </w:r>
            <w:r w:rsidR="00B7481B">
              <w:rPr>
                <w:szCs w:val="16"/>
              </w:rPr>
              <w:t xml:space="preserve">; </w:t>
            </w:r>
            <w:r w:rsidR="00B7481B">
              <w:t>No 113, 2021</w:t>
            </w:r>
          </w:p>
        </w:tc>
      </w:tr>
      <w:tr w:rsidR="006416C2" w:rsidRPr="009A7184" w14:paraId="651532E9" w14:textId="77777777" w:rsidTr="001F643F">
        <w:trPr>
          <w:cantSplit/>
        </w:trPr>
        <w:tc>
          <w:tcPr>
            <w:tcW w:w="2044" w:type="dxa"/>
            <w:shd w:val="clear" w:color="auto" w:fill="auto"/>
          </w:tcPr>
          <w:p w14:paraId="01A48DB7" w14:textId="77777777" w:rsidR="006416C2" w:rsidRPr="009A7184" w:rsidRDefault="007443D1" w:rsidP="007443D1">
            <w:pPr>
              <w:pStyle w:val="ENoteTableText"/>
              <w:tabs>
                <w:tab w:val="center" w:leader="dot" w:pos="2268"/>
              </w:tabs>
              <w:rPr>
                <w:szCs w:val="16"/>
              </w:rPr>
            </w:pPr>
            <w:r w:rsidRPr="009A7184">
              <w:rPr>
                <w:szCs w:val="16"/>
              </w:rPr>
              <w:t xml:space="preserve">s </w:t>
            </w:r>
            <w:r w:rsidR="006416C2" w:rsidRPr="009A7184">
              <w:rPr>
                <w:szCs w:val="16"/>
              </w:rPr>
              <w:t>12</w:t>
            </w:r>
            <w:r w:rsidR="006416C2" w:rsidRPr="009A7184">
              <w:rPr>
                <w:szCs w:val="16"/>
              </w:rPr>
              <w:tab/>
            </w:r>
          </w:p>
        </w:tc>
        <w:tc>
          <w:tcPr>
            <w:tcW w:w="5044" w:type="dxa"/>
            <w:shd w:val="clear" w:color="auto" w:fill="auto"/>
          </w:tcPr>
          <w:p w14:paraId="20DD4E65" w14:textId="77777777" w:rsidR="006416C2" w:rsidRPr="009A7184" w:rsidRDefault="006416C2" w:rsidP="00F23FB0">
            <w:pPr>
              <w:pStyle w:val="ENoteTableText"/>
              <w:rPr>
                <w:szCs w:val="16"/>
              </w:rPr>
            </w:pPr>
            <w:r w:rsidRPr="009A7184">
              <w:rPr>
                <w:szCs w:val="16"/>
              </w:rPr>
              <w:t>am No</w:t>
            </w:r>
            <w:r w:rsidR="00F61C27" w:rsidRPr="009A7184">
              <w:rPr>
                <w:szCs w:val="16"/>
              </w:rPr>
              <w:t> </w:t>
            </w:r>
            <w:r w:rsidRPr="009A7184">
              <w:rPr>
                <w:szCs w:val="16"/>
              </w:rPr>
              <w:t>63, 2003</w:t>
            </w:r>
            <w:r w:rsidR="00977891" w:rsidRPr="009A7184">
              <w:rPr>
                <w:szCs w:val="16"/>
              </w:rPr>
              <w:t>; No 20, 2017</w:t>
            </w:r>
          </w:p>
        </w:tc>
      </w:tr>
      <w:tr w:rsidR="007443D1" w:rsidRPr="009A7184" w14:paraId="0D94F120" w14:textId="77777777" w:rsidTr="001F643F">
        <w:trPr>
          <w:cantSplit/>
        </w:trPr>
        <w:tc>
          <w:tcPr>
            <w:tcW w:w="2044" w:type="dxa"/>
            <w:shd w:val="clear" w:color="auto" w:fill="auto"/>
          </w:tcPr>
          <w:p w14:paraId="794EFF27" w14:textId="77777777" w:rsidR="007443D1" w:rsidRPr="009A7184" w:rsidRDefault="007443D1" w:rsidP="00A8137B">
            <w:pPr>
              <w:pStyle w:val="ENoteTableText"/>
              <w:tabs>
                <w:tab w:val="center" w:leader="dot" w:pos="2268"/>
              </w:tabs>
              <w:rPr>
                <w:szCs w:val="16"/>
              </w:rPr>
            </w:pPr>
            <w:r w:rsidRPr="009A7184">
              <w:rPr>
                <w:szCs w:val="16"/>
              </w:rPr>
              <w:t>s 13</w:t>
            </w:r>
            <w:r w:rsidRPr="009A7184">
              <w:rPr>
                <w:szCs w:val="16"/>
              </w:rPr>
              <w:tab/>
            </w:r>
          </w:p>
        </w:tc>
        <w:tc>
          <w:tcPr>
            <w:tcW w:w="5044" w:type="dxa"/>
            <w:shd w:val="clear" w:color="auto" w:fill="auto"/>
          </w:tcPr>
          <w:p w14:paraId="669F6FE7" w14:textId="77777777" w:rsidR="007443D1" w:rsidRPr="009A7184" w:rsidRDefault="007443D1" w:rsidP="00A35FBF">
            <w:pPr>
              <w:pStyle w:val="ENoteTableText"/>
              <w:rPr>
                <w:szCs w:val="16"/>
              </w:rPr>
            </w:pPr>
            <w:r w:rsidRPr="009A7184">
              <w:rPr>
                <w:szCs w:val="16"/>
              </w:rPr>
              <w:t>am No</w:t>
            </w:r>
            <w:r w:rsidR="00F61C27" w:rsidRPr="009A7184">
              <w:rPr>
                <w:szCs w:val="16"/>
              </w:rPr>
              <w:t> </w:t>
            </w:r>
            <w:r w:rsidRPr="009A7184">
              <w:rPr>
                <w:szCs w:val="16"/>
              </w:rPr>
              <w:t>63, 2003</w:t>
            </w:r>
            <w:r w:rsidR="002F2A3D" w:rsidRPr="009A7184">
              <w:rPr>
                <w:szCs w:val="16"/>
              </w:rPr>
              <w:t>; No 121, 2017</w:t>
            </w:r>
          </w:p>
        </w:tc>
      </w:tr>
      <w:tr w:rsidR="00A35FBF" w:rsidRPr="009A7184" w14:paraId="27032935" w14:textId="77777777" w:rsidTr="001F643F">
        <w:trPr>
          <w:cantSplit/>
        </w:trPr>
        <w:tc>
          <w:tcPr>
            <w:tcW w:w="2044" w:type="dxa"/>
            <w:shd w:val="clear" w:color="auto" w:fill="auto"/>
          </w:tcPr>
          <w:p w14:paraId="25F303EF" w14:textId="77777777" w:rsidR="00A35FBF" w:rsidRPr="009A7184" w:rsidRDefault="00A35FBF" w:rsidP="00A8137B">
            <w:pPr>
              <w:pStyle w:val="ENoteTableText"/>
              <w:tabs>
                <w:tab w:val="center" w:leader="dot" w:pos="2268"/>
              </w:tabs>
              <w:rPr>
                <w:szCs w:val="16"/>
              </w:rPr>
            </w:pPr>
            <w:r w:rsidRPr="009A7184">
              <w:rPr>
                <w:szCs w:val="16"/>
              </w:rPr>
              <w:t>s 13AA</w:t>
            </w:r>
            <w:r w:rsidRPr="009A7184">
              <w:rPr>
                <w:szCs w:val="16"/>
              </w:rPr>
              <w:tab/>
            </w:r>
          </w:p>
        </w:tc>
        <w:tc>
          <w:tcPr>
            <w:tcW w:w="5044" w:type="dxa"/>
            <w:shd w:val="clear" w:color="auto" w:fill="auto"/>
          </w:tcPr>
          <w:p w14:paraId="76EAC136" w14:textId="77777777" w:rsidR="00A35FBF" w:rsidRPr="009A7184" w:rsidRDefault="00A35FBF" w:rsidP="00A35FBF">
            <w:pPr>
              <w:pStyle w:val="ENoteTableText"/>
              <w:rPr>
                <w:szCs w:val="16"/>
              </w:rPr>
            </w:pPr>
            <w:r w:rsidRPr="009A7184">
              <w:rPr>
                <w:szCs w:val="16"/>
              </w:rPr>
              <w:t>ad No 121, 2017</w:t>
            </w:r>
          </w:p>
        </w:tc>
      </w:tr>
      <w:tr w:rsidR="007443D1" w:rsidRPr="009A7184" w14:paraId="7C62C445" w14:textId="77777777" w:rsidTr="001F643F">
        <w:trPr>
          <w:cantSplit/>
        </w:trPr>
        <w:tc>
          <w:tcPr>
            <w:tcW w:w="2044" w:type="dxa"/>
            <w:shd w:val="clear" w:color="auto" w:fill="auto"/>
          </w:tcPr>
          <w:p w14:paraId="3F50A202" w14:textId="77777777" w:rsidR="007443D1" w:rsidRPr="009A7184" w:rsidRDefault="007443D1" w:rsidP="00A8137B">
            <w:pPr>
              <w:pStyle w:val="ENoteTableText"/>
              <w:tabs>
                <w:tab w:val="center" w:leader="dot" w:pos="2268"/>
              </w:tabs>
              <w:rPr>
                <w:szCs w:val="16"/>
              </w:rPr>
            </w:pPr>
            <w:r w:rsidRPr="009A7184">
              <w:rPr>
                <w:szCs w:val="16"/>
              </w:rPr>
              <w:t>s 13A</w:t>
            </w:r>
            <w:r w:rsidRPr="009A7184">
              <w:rPr>
                <w:szCs w:val="16"/>
              </w:rPr>
              <w:tab/>
            </w:r>
          </w:p>
        </w:tc>
        <w:tc>
          <w:tcPr>
            <w:tcW w:w="5044" w:type="dxa"/>
            <w:shd w:val="clear" w:color="auto" w:fill="auto"/>
          </w:tcPr>
          <w:p w14:paraId="1363F2B5"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121, 2004</w:t>
            </w:r>
          </w:p>
        </w:tc>
      </w:tr>
      <w:tr w:rsidR="007443D1" w:rsidRPr="009A7184" w14:paraId="599778E3" w14:textId="77777777" w:rsidTr="001F643F">
        <w:trPr>
          <w:cantSplit/>
        </w:trPr>
        <w:tc>
          <w:tcPr>
            <w:tcW w:w="2044" w:type="dxa"/>
            <w:shd w:val="clear" w:color="auto" w:fill="auto"/>
          </w:tcPr>
          <w:p w14:paraId="741085F2" w14:textId="77777777" w:rsidR="007443D1" w:rsidRPr="009A7184" w:rsidRDefault="007443D1" w:rsidP="00A8137B">
            <w:pPr>
              <w:pStyle w:val="ENoteTableText"/>
              <w:tabs>
                <w:tab w:val="center" w:leader="dot" w:pos="2268"/>
              </w:tabs>
              <w:rPr>
                <w:szCs w:val="16"/>
              </w:rPr>
            </w:pPr>
            <w:r w:rsidRPr="009A7184">
              <w:rPr>
                <w:szCs w:val="16"/>
              </w:rPr>
              <w:t>s 13B</w:t>
            </w:r>
            <w:r w:rsidRPr="009A7184">
              <w:rPr>
                <w:szCs w:val="16"/>
              </w:rPr>
              <w:tab/>
            </w:r>
          </w:p>
        </w:tc>
        <w:tc>
          <w:tcPr>
            <w:tcW w:w="5044" w:type="dxa"/>
            <w:shd w:val="clear" w:color="auto" w:fill="auto"/>
          </w:tcPr>
          <w:p w14:paraId="38EF90EC"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131, 2004</w:t>
            </w:r>
          </w:p>
        </w:tc>
      </w:tr>
      <w:tr w:rsidR="007443D1" w:rsidRPr="009A7184" w14:paraId="13C951BB" w14:textId="77777777" w:rsidTr="001F643F">
        <w:trPr>
          <w:cantSplit/>
        </w:trPr>
        <w:tc>
          <w:tcPr>
            <w:tcW w:w="2044" w:type="dxa"/>
            <w:shd w:val="clear" w:color="auto" w:fill="auto"/>
          </w:tcPr>
          <w:p w14:paraId="23057D6D" w14:textId="77777777" w:rsidR="007443D1" w:rsidRPr="009A7184" w:rsidRDefault="007443D1" w:rsidP="00A8137B">
            <w:pPr>
              <w:pStyle w:val="ENoteTableText"/>
              <w:tabs>
                <w:tab w:val="center" w:leader="dot" w:pos="2268"/>
              </w:tabs>
              <w:rPr>
                <w:szCs w:val="16"/>
              </w:rPr>
            </w:pPr>
            <w:r w:rsidRPr="009A7184">
              <w:rPr>
                <w:szCs w:val="16"/>
              </w:rPr>
              <w:t>s 13C</w:t>
            </w:r>
            <w:r w:rsidRPr="009A7184">
              <w:rPr>
                <w:szCs w:val="16"/>
              </w:rPr>
              <w:tab/>
            </w:r>
          </w:p>
        </w:tc>
        <w:tc>
          <w:tcPr>
            <w:tcW w:w="5044" w:type="dxa"/>
            <w:shd w:val="clear" w:color="auto" w:fill="auto"/>
          </w:tcPr>
          <w:p w14:paraId="24A973B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166, 2006</w:t>
            </w:r>
          </w:p>
        </w:tc>
      </w:tr>
      <w:tr w:rsidR="009570C7" w:rsidRPr="009A7184" w14:paraId="61429753" w14:textId="77777777" w:rsidTr="001F643F">
        <w:trPr>
          <w:cantSplit/>
        </w:trPr>
        <w:tc>
          <w:tcPr>
            <w:tcW w:w="2044" w:type="dxa"/>
            <w:shd w:val="clear" w:color="auto" w:fill="auto"/>
          </w:tcPr>
          <w:p w14:paraId="2D513E63" w14:textId="77777777" w:rsidR="009570C7" w:rsidRPr="009A7184" w:rsidRDefault="009570C7" w:rsidP="00A8137B">
            <w:pPr>
              <w:pStyle w:val="ENoteTableText"/>
              <w:tabs>
                <w:tab w:val="center" w:leader="dot" w:pos="2268"/>
              </w:tabs>
              <w:rPr>
                <w:szCs w:val="16"/>
              </w:rPr>
            </w:pPr>
            <w:r w:rsidRPr="009A7184">
              <w:rPr>
                <w:szCs w:val="16"/>
              </w:rPr>
              <w:t>s 13CA</w:t>
            </w:r>
            <w:r w:rsidRPr="009A7184">
              <w:rPr>
                <w:szCs w:val="16"/>
              </w:rPr>
              <w:tab/>
            </w:r>
          </w:p>
        </w:tc>
        <w:tc>
          <w:tcPr>
            <w:tcW w:w="5044" w:type="dxa"/>
            <w:shd w:val="clear" w:color="auto" w:fill="auto"/>
          </w:tcPr>
          <w:p w14:paraId="20D3326F" w14:textId="77777777" w:rsidR="009570C7" w:rsidRPr="009A7184" w:rsidRDefault="009570C7" w:rsidP="00F23FB0">
            <w:pPr>
              <w:pStyle w:val="ENoteTableText"/>
              <w:rPr>
                <w:szCs w:val="16"/>
              </w:rPr>
            </w:pPr>
            <w:r w:rsidRPr="009A7184">
              <w:rPr>
                <w:szCs w:val="16"/>
              </w:rPr>
              <w:t xml:space="preserve">ad </w:t>
            </w:r>
            <w:r w:rsidRPr="009A7184">
              <w:t xml:space="preserve">No </w:t>
            </w:r>
            <w:r w:rsidRPr="009A7184">
              <w:rPr>
                <w:szCs w:val="16"/>
              </w:rPr>
              <w:t>109, 2019</w:t>
            </w:r>
          </w:p>
        </w:tc>
      </w:tr>
      <w:tr w:rsidR="007443D1" w:rsidRPr="009A7184" w14:paraId="2DE34246" w14:textId="77777777" w:rsidTr="001F643F">
        <w:trPr>
          <w:cantSplit/>
        </w:trPr>
        <w:tc>
          <w:tcPr>
            <w:tcW w:w="2044" w:type="dxa"/>
            <w:shd w:val="clear" w:color="auto" w:fill="auto"/>
          </w:tcPr>
          <w:p w14:paraId="52B44489" w14:textId="77777777" w:rsidR="007443D1" w:rsidRPr="009A7184" w:rsidRDefault="007443D1" w:rsidP="00A8137B">
            <w:pPr>
              <w:pStyle w:val="ENoteTableText"/>
              <w:tabs>
                <w:tab w:val="center" w:leader="dot" w:pos="2268"/>
              </w:tabs>
              <w:rPr>
                <w:szCs w:val="16"/>
              </w:rPr>
            </w:pPr>
            <w:r w:rsidRPr="009A7184">
              <w:rPr>
                <w:szCs w:val="16"/>
              </w:rPr>
              <w:t>s 13D</w:t>
            </w:r>
            <w:r w:rsidRPr="009A7184">
              <w:rPr>
                <w:szCs w:val="16"/>
              </w:rPr>
              <w:tab/>
            </w:r>
          </w:p>
        </w:tc>
        <w:tc>
          <w:tcPr>
            <w:tcW w:w="5044" w:type="dxa"/>
            <w:shd w:val="clear" w:color="auto" w:fill="auto"/>
          </w:tcPr>
          <w:p w14:paraId="68B61F7F"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128, 2008</w:t>
            </w:r>
          </w:p>
        </w:tc>
      </w:tr>
      <w:tr w:rsidR="007443D1" w:rsidRPr="009A7184" w14:paraId="6C1CC3C4" w14:textId="77777777" w:rsidTr="001F643F">
        <w:trPr>
          <w:cantSplit/>
        </w:trPr>
        <w:tc>
          <w:tcPr>
            <w:tcW w:w="2044" w:type="dxa"/>
            <w:shd w:val="clear" w:color="auto" w:fill="auto"/>
          </w:tcPr>
          <w:p w14:paraId="027249EE" w14:textId="77777777" w:rsidR="007443D1" w:rsidRPr="009A7184" w:rsidRDefault="007443D1" w:rsidP="00A8137B">
            <w:pPr>
              <w:pStyle w:val="ENoteTableText"/>
              <w:tabs>
                <w:tab w:val="center" w:leader="dot" w:pos="2268"/>
              </w:tabs>
              <w:rPr>
                <w:szCs w:val="16"/>
              </w:rPr>
            </w:pPr>
            <w:r w:rsidRPr="009A7184">
              <w:rPr>
                <w:szCs w:val="16"/>
              </w:rPr>
              <w:t>s 13E</w:t>
            </w:r>
            <w:r w:rsidRPr="009A7184">
              <w:rPr>
                <w:szCs w:val="16"/>
              </w:rPr>
              <w:tab/>
            </w:r>
          </w:p>
        </w:tc>
        <w:tc>
          <w:tcPr>
            <w:tcW w:w="5044" w:type="dxa"/>
            <w:shd w:val="clear" w:color="auto" w:fill="auto"/>
          </w:tcPr>
          <w:p w14:paraId="758AE26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98, 2009</w:t>
            </w:r>
          </w:p>
        </w:tc>
      </w:tr>
      <w:tr w:rsidR="00CA48F5" w:rsidRPr="009A7184" w14:paraId="5E141D5B" w14:textId="77777777" w:rsidTr="001F643F">
        <w:trPr>
          <w:cantSplit/>
        </w:trPr>
        <w:tc>
          <w:tcPr>
            <w:tcW w:w="2044" w:type="dxa"/>
            <w:shd w:val="clear" w:color="auto" w:fill="auto"/>
          </w:tcPr>
          <w:p w14:paraId="268F1D15" w14:textId="77777777" w:rsidR="00CA48F5" w:rsidRPr="009A7184" w:rsidRDefault="00CA48F5" w:rsidP="00324645">
            <w:pPr>
              <w:pStyle w:val="ENoteTableText"/>
              <w:tabs>
                <w:tab w:val="center" w:leader="dot" w:pos="2268"/>
              </w:tabs>
              <w:rPr>
                <w:szCs w:val="16"/>
              </w:rPr>
            </w:pPr>
            <w:r w:rsidRPr="009A7184">
              <w:rPr>
                <w:szCs w:val="16"/>
              </w:rPr>
              <w:t>s 13EA</w:t>
            </w:r>
            <w:r w:rsidR="00324645" w:rsidRPr="009A7184">
              <w:rPr>
                <w:szCs w:val="16"/>
              </w:rPr>
              <w:tab/>
            </w:r>
          </w:p>
        </w:tc>
        <w:tc>
          <w:tcPr>
            <w:tcW w:w="5044" w:type="dxa"/>
            <w:shd w:val="clear" w:color="auto" w:fill="auto"/>
          </w:tcPr>
          <w:p w14:paraId="5B5B713D" w14:textId="77777777" w:rsidR="00CA48F5" w:rsidRPr="009A7184" w:rsidRDefault="00CA48F5" w:rsidP="00F23FB0">
            <w:pPr>
              <w:pStyle w:val="ENoteTableText"/>
              <w:rPr>
                <w:szCs w:val="16"/>
              </w:rPr>
            </w:pPr>
            <w:r w:rsidRPr="009A7184">
              <w:rPr>
                <w:szCs w:val="16"/>
              </w:rPr>
              <w:t>ad No 113, 2018</w:t>
            </w:r>
          </w:p>
        </w:tc>
      </w:tr>
      <w:tr w:rsidR="005E7978" w:rsidRPr="009A7184" w14:paraId="0E323448" w14:textId="77777777" w:rsidTr="001F643F">
        <w:trPr>
          <w:cantSplit/>
        </w:trPr>
        <w:tc>
          <w:tcPr>
            <w:tcW w:w="2044" w:type="dxa"/>
            <w:shd w:val="clear" w:color="auto" w:fill="auto"/>
          </w:tcPr>
          <w:p w14:paraId="44B710FD" w14:textId="77777777" w:rsidR="005E7978" w:rsidRPr="009A7184" w:rsidRDefault="005E7978" w:rsidP="00324645">
            <w:pPr>
              <w:pStyle w:val="ENoteTableText"/>
              <w:tabs>
                <w:tab w:val="center" w:leader="dot" w:pos="2268"/>
              </w:tabs>
              <w:rPr>
                <w:szCs w:val="16"/>
              </w:rPr>
            </w:pPr>
            <w:r w:rsidRPr="009A7184">
              <w:rPr>
                <w:szCs w:val="16"/>
              </w:rPr>
              <w:t>s 13EB</w:t>
            </w:r>
            <w:r w:rsidRPr="009A7184">
              <w:rPr>
                <w:szCs w:val="16"/>
              </w:rPr>
              <w:tab/>
            </w:r>
          </w:p>
        </w:tc>
        <w:tc>
          <w:tcPr>
            <w:tcW w:w="5044" w:type="dxa"/>
            <w:shd w:val="clear" w:color="auto" w:fill="auto"/>
          </w:tcPr>
          <w:p w14:paraId="3E138716" w14:textId="77777777" w:rsidR="005E7978" w:rsidRPr="009A7184" w:rsidRDefault="005E7978" w:rsidP="00F23FB0">
            <w:pPr>
              <w:pStyle w:val="ENoteTableText"/>
              <w:rPr>
                <w:szCs w:val="16"/>
              </w:rPr>
            </w:pPr>
            <w:r w:rsidRPr="009A7184">
              <w:rPr>
                <w:szCs w:val="16"/>
              </w:rPr>
              <w:t xml:space="preserve">ad No </w:t>
            </w:r>
            <w:r w:rsidRPr="009A7184">
              <w:t>128, 2018</w:t>
            </w:r>
          </w:p>
        </w:tc>
      </w:tr>
      <w:tr w:rsidR="007443D1" w:rsidRPr="009A7184" w14:paraId="26940117" w14:textId="77777777" w:rsidTr="001F643F">
        <w:trPr>
          <w:cantSplit/>
        </w:trPr>
        <w:tc>
          <w:tcPr>
            <w:tcW w:w="2044" w:type="dxa"/>
            <w:shd w:val="clear" w:color="auto" w:fill="auto"/>
          </w:tcPr>
          <w:p w14:paraId="370C671A" w14:textId="77777777" w:rsidR="007443D1" w:rsidRPr="009A7184" w:rsidRDefault="007443D1" w:rsidP="00A8137B">
            <w:pPr>
              <w:pStyle w:val="ENoteTableText"/>
              <w:tabs>
                <w:tab w:val="center" w:leader="dot" w:pos="2268"/>
              </w:tabs>
              <w:rPr>
                <w:szCs w:val="16"/>
              </w:rPr>
            </w:pPr>
            <w:r w:rsidRPr="009A7184">
              <w:rPr>
                <w:szCs w:val="16"/>
              </w:rPr>
              <w:t>s 13F</w:t>
            </w:r>
            <w:r w:rsidRPr="009A7184">
              <w:rPr>
                <w:szCs w:val="16"/>
              </w:rPr>
              <w:tab/>
            </w:r>
          </w:p>
        </w:tc>
        <w:tc>
          <w:tcPr>
            <w:tcW w:w="5044" w:type="dxa"/>
            <w:shd w:val="clear" w:color="auto" w:fill="auto"/>
          </w:tcPr>
          <w:p w14:paraId="71DC2C14"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173, 2012</w:t>
            </w:r>
          </w:p>
        </w:tc>
      </w:tr>
      <w:tr w:rsidR="00575946" w:rsidRPr="009A7184" w14:paraId="6B5737EE" w14:textId="77777777" w:rsidTr="001F643F">
        <w:trPr>
          <w:cantSplit/>
        </w:trPr>
        <w:tc>
          <w:tcPr>
            <w:tcW w:w="2044" w:type="dxa"/>
            <w:shd w:val="clear" w:color="auto" w:fill="auto"/>
          </w:tcPr>
          <w:p w14:paraId="16FA92B8" w14:textId="77777777" w:rsidR="00575946" w:rsidRPr="009A7184" w:rsidRDefault="00575946" w:rsidP="00A8137B">
            <w:pPr>
              <w:pStyle w:val="ENoteTableText"/>
              <w:tabs>
                <w:tab w:val="center" w:leader="dot" w:pos="2268"/>
              </w:tabs>
              <w:rPr>
                <w:szCs w:val="16"/>
              </w:rPr>
            </w:pPr>
            <w:r w:rsidRPr="009A7184">
              <w:rPr>
                <w:szCs w:val="16"/>
              </w:rPr>
              <w:t>s 13FA</w:t>
            </w:r>
            <w:r w:rsidRPr="009A7184">
              <w:rPr>
                <w:szCs w:val="16"/>
              </w:rPr>
              <w:tab/>
            </w:r>
          </w:p>
        </w:tc>
        <w:tc>
          <w:tcPr>
            <w:tcW w:w="5044" w:type="dxa"/>
            <w:shd w:val="clear" w:color="auto" w:fill="auto"/>
          </w:tcPr>
          <w:p w14:paraId="25DB5BA3" w14:textId="77777777" w:rsidR="00575946" w:rsidRPr="009A7184" w:rsidRDefault="00575946" w:rsidP="00F23FB0">
            <w:pPr>
              <w:pStyle w:val="ENoteTableText"/>
              <w:rPr>
                <w:szCs w:val="16"/>
              </w:rPr>
            </w:pPr>
            <w:r w:rsidRPr="009A7184">
              <w:rPr>
                <w:szCs w:val="16"/>
              </w:rPr>
              <w:t>ad No 109, 2019</w:t>
            </w:r>
          </w:p>
        </w:tc>
      </w:tr>
      <w:tr w:rsidR="007443D1" w:rsidRPr="009A7184" w14:paraId="11D0E85D" w14:textId="77777777" w:rsidTr="001F643F">
        <w:trPr>
          <w:cantSplit/>
        </w:trPr>
        <w:tc>
          <w:tcPr>
            <w:tcW w:w="2044" w:type="dxa"/>
            <w:shd w:val="clear" w:color="auto" w:fill="auto"/>
          </w:tcPr>
          <w:p w14:paraId="0C099CC0" w14:textId="77777777" w:rsidR="007443D1" w:rsidRPr="009A7184" w:rsidRDefault="007443D1" w:rsidP="00A8137B">
            <w:pPr>
              <w:pStyle w:val="ENoteTableText"/>
              <w:tabs>
                <w:tab w:val="center" w:leader="dot" w:pos="2268"/>
              </w:tabs>
              <w:rPr>
                <w:szCs w:val="16"/>
              </w:rPr>
            </w:pPr>
            <w:r w:rsidRPr="009A7184">
              <w:rPr>
                <w:szCs w:val="16"/>
              </w:rPr>
              <w:t>s 13G</w:t>
            </w:r>
            <w:r w:rsidRPr="009A7184">
              <w:rPr>
                <w:szCs w:val="16"/>
              </w:rPr>
              <w:tab/>
            </w:r>
          </w:p>
        </w:tc>
        <w:tc>
          <w:tcPr>
            <w:tcW w:w="5044" w:type="dxa"/>
            <w:shd w:val="clear" w:color="auto" w:fill="auto"/>
          </w:tcPr>
          <w:p w14:paraId="67CF2BD1" w14:textId="77777777" w:rsidR="007443D1" w:rsidRPr="009A7184" w:rsidRDefault="007443D1" w:rsidP="00F23FB0">
            <w:pPr>
              <w:pStyle w:val="ENoteTableText"/>
              <w:rPr>
                <w:szCs w:val="16"/>
              </w:rPr>
            </w:pPr>
            <w:r w:rsidRPr="009A7184">
              <w:rPr>
                <w:szCs w:val="16"/>
              </w:rPr>
              <w:t>ad No 114, 2014</w:t>
            </w:r>
          </w:p>
        </w:tc>
      </w:tr>
      <w:tr w:rsidR="007443D1" w:rsidRPr="009A7184" w14:paraId="33F61186" w14:textId="77777777" w:rsidTr="001F643F">
        <w:trPr>
          <w:cantSplit/>
        </w:trPr>
        <w:tc>
          <w:tcPr>
            <w:tcW w:w="2044" w:type="dxa"/>
            <w:shd w:val="clear" w:color="auto" w:fill="auto"/>
          </w:tcPr>
          <w:p w14:paraId="166EFFCB" w14:textId="77777777" w:rsidR="007443D1" w:rsidRPr="009A7184" w:rsidRDefault="007443D1" w:rsidP="00A8137B">
            <w:pPr>
              <w:pStyle w:val="ENoteTableText"/>
              <w:tabs>
                <w:tab w:val="center" w:leader="dot" w:pos="2268"/>
              </w:tabs>
              <w:rPr>
                <w:szCs w:val="16"/>
              </w:rPr>
            </w:pPr>
            <w:r w:rsidRPr="009A7184">
              <w:rPr>
                <w:szCs w:val="16"/>
              </w:rPr>
              <w:t>s 13H</w:t>
            </w:r>
            <w:r w:rsidRPr="009A7184">
              <w:rPr>
                <w:szCs w:val="16"/>
              </w:rPr>
              <w:tab/>
            </w:r>
          </w:p>
        </w:tc>
        <w:tc>
          <w:tcPr>
            <w:tcW w:w="5044" w:type="dxa"/>
            <w:shd w:val="clear" w:color="auto" w:fill="auto"/>
          </w:tcPr>
          <w:p w14:paraId="3B57D794" w14:textId="77777777" w:rsidR="007443D1" w:rsidRPr="009A7184" w:rsidRDefault="007443D1" w:rsidP="00F23FB0">
            <w:pPr>
              <w:pStyle w:val="ENoteTableText"/>
              <w:rPr>
                <w:szCs w:val="16"/>
              </w:rPr>
            </w:pPr>
            <w:r w:rsidRPr="009A7184">
              <w:rPr>
                <w:szCs w:val="16"/>
              </w:rPr>
              <w:t>ad No 125, 2014</w:t>
            </w:r>
          </w:p>
        </w:tc>
      </w:tr>
      <w:tr w:rsidR="007A5CE3" w:rsidRPr="009A7184" w14:paraId="7ECE9265" w14:textId="77777777" w:rsidTr="001F643F">
        <w:trPr>
          <w:cantSplit/>
        </w:trPr>
        <w:tc>
          <w:tcPr>
            <w:tcW w:w="2044" w:type="dxa"/>
            <w:shd w:val="clear" w:color="auto" w:fill="auto"/>
          </w:tcPr>
          <w:p w14:paraId="020B0379" w14:textId="77777777" w:rsidR="007A5CE3" w:rsidRPr="009A7184" w:rsidRDefault="007A5CE3" w:rsidP="000E0F0F">
            <w:pPr>
              <w:pStyle w:val="ENoteTableText"/>
              <w:tabs>
                <w:tab w:val="center" w:leader="dot" w:pos="2268"/>
              </w:tabs>
              <w:rPr>
                <w:szCs w:val="16"/>
              </w:rPr>
            </w:pPr>
            <w:r w:rsidRPr="009A7184">
              <w:rPr>
                <w:szCs w:val="16"/>
              </w:rPr>
              <w:t>s 13J</w:t>
            </w:r>
            <w:r w:rsidRPr="009A7184">
              <w:rPr>
                <w:szCs w:val="16"/>
              </w:rPr>
              <w:tab/>
            </w:r>
          </w:p>
        </w:tc>
        <w:tc>
          <w:tcPr>
            <w:tcW w:w="5044" w:type="dxa"/>
            <w:shd w:val="clear" w:color="auto" w:fill="auto"/>
          </w:tcPr>
          <w:p w14:paraId="7B90D880" w14:textId="77777777" w:rsidR="007A5CE3" w:rsidRPr="009A7184" w:rsidRDefault="007A5CE3" w:rsidP="000E0F0F">
            <w:pPr>
              <w:pStyle w:val="ENoteTableText"/>
              <w:rPr>
                <w:szCs w:val="16"/>
              </w:rPr>
            </w:pPr>
            <w:r w:rsidRPr="009A7184">
              <w:rPr>
                <w:szCs w:val="16"/>
              </w:rPr>
              <w:t>ad No 137, 2015</w:t>
            </w:r>
          </w:p>
        </w:tc>
      </w:tr>
      <w:tr w:rsidR="00FA376F" w:rsidRPr="009A7184" w14:paraId="47C07C5C" w14:textId="77777777" w:rsidTr="001F643F">
        <w:trPr>
          <w:cantSplit/>
        </w:trPr>
        <w:tc>
          <w:tcPr>
            <w:tcW w:w="2044" w:type="dxa"/>
            <w:shd w:val="clear" w:color="auto" w:fill="auto"/>
          </w:tcPr>
          <w:p w14:paraId="55D33330" w14:textId="77777777" w:rsidR="00FA376F" w:rsidRPr="009A7184" w:rsidRDefault="00FA376F" w:rsidP="000E0F0F">
            <w:pPr>
              <w:pStyle w:val="ENoteTableText"/>
              <w:tabs>
                <w:tab w:val="center" w:leader="dot" w:pos="2268"/>
              </w:tabs>
              <w:rPr>
                <w:szCs w:val="16"/>
              </w:rPr>
            </w:pPr>
            <w:r w:rsidRPr="009A7184">
              <w:rPr>
                <w:szCs w:val="16"/>
              </w:rPr>
              <w:t>s 13K</w:t>
            </w:r>
            <w:r w:rsidR="003C0ECC" w:rsidRPr="009A7184">
              <w:rPr>
                <w:szCs w:val="16"/>
              </w:rPr>
              <w:tab/>
            </w:r>
          </w:p>
        </w:tc>
        <w:tc>
          <w:tcPr>
            <w:tcW w:w="5044" w:type="dxa"/>
            <w:shd w:val="clear" w:color="auto" w:fill="auto"/>
          </w:tcPr>
          <w:p w14:paraId="225F9414" w14:textId="77777777" w:rsidR="00FA376F" w:rsidRPr="009A7184" w:rsidRDefault="00FA376F" w:rsidP="000E0F0F">
            <w:pPr>
              <w:pStyle w:val="ENoteTableText"/>
              <w:rPr>
                <w:szCs w:val="16"/>
              </w:rPr>
            </w:pPr>
            <w:r w:rsidRPr="009A7184">
              <w:rPr>
                <w:szCs w:val="16"/>
              </w:rPr>
              <w:t>ad No 109, 2019</w:t>
            </w:r>
          </w:p>
        </w:tc>
      </w:tr>
      <w:tr w:rsidR="00B7481B" w:rsidRPr="009A7184" w14:paraId="57A97C84" w14:textId="77777777" w:rsidTr="001F643F">
        <w:trPr>
          <w:cantSplit/>
        </w:trPr>
        <w:tc>
          <w:tcPr>
            <w:tcW w:w="2044" w:type="dxa"/>
            <w:shd w:val="clear" w:color="auto" w:fill="auto"/>
          </w:tcPr>
          <w:p w14:paraId="3E6FBEFF" w14:textId="77777777" w:rsidR="00B7481B" w:rsidRPr="009A7184" w:rsidRDefault="00B7481B" w:rsidP="000E0F0F">
            <w:pPr>
              <w:pStyle w:val="ENoteTableText"/>
              <w:tabs>
                <w:tab w:val="center" w:leader="dot" w:pos="2268"/>
              </w:tabs>
              <w:rPr>
                <w:szCs w:val="16"/>
              </w:rPr>
            </w:pPr>
            <w:r>
              <w:rPr>
                <w:szCs w:val="16"/>
              </w:rPr>
              <w:t>s 13L</w:t>
            </w:r>
            <w:r>
              <w:rPr>
                <w:szCs w:val="16"/>
              </w:rPr>
              <w:tab/>
            </w:r>
          </w:p>
        </w:tc>
        <w:tc>
          <w:tcPr>
            <w:tcW w:w="5044" w:type="dxa"/>
            <w:shd w:val="clear" w:color="auto" w:fill="auto"/>
          </w:tcPr>
          <w:p w14:paraId="5FFF13DA" w14:textId="77777777" w:rsidR="00B7481B" w:rsidRPr="009A7184" w:rsidRDefault="00B7481B" w:rsidP="000E0F0F">
            <w:pPr>
              <w:pStyle w:val="ENoteTableText"/>
              <w:rPr>
                <w:szCs w:val="16"/>
              </w:rPr>
            </w:pPr>
            <w:r>
              <w:rPr>
                <w:szCs w:val="16"/>
              </w:rPr>
              <w:t xml:space="preserve">ad </w:t>
            </w:r>
            <w:r>
              <w:t>No 113, 2021</w:t>
            </w:r>
          </w:p>
        </w:tc>
      </w:tr>
      <w:tr w:rsidR="007443D1" w:rsidRPr="009A7184" w14:paraId="35E34C63" w14:textId="77777777" w:rsidTr="001F643F">
        <w:trPr>
          <w:cantSplit/>
        </w:trPr>
        <w:tc>
          <w:tcPr>
            <w:tcW w:w="2044" w:type="dxa"/>
            <w:shd w:val="clear" w:color="auto" w:fill="auto"/>
          </w:tcPr>
          <w:p w14:paraId="1C1ACA7E" w14:textId="77777777" w:rsidR="007443D1" w:rsidRPr="009A7184" w:rsidRDefault="007443D1" w:rsidP="00A8137B">
            <w:pPr>
              <w:pStyle w:val="ENoteTableText"/>
              <w:tabs>
                <w:tab w:val="center" w:leader="dot" w:pos="2268"/>
              </w:tabs>
              <w:rPr>
                <w:szCs w:val="16"/>
              </w:rPr>
            </w:pPr>
            <w:r w:rsidRPr="009A7184">
              <w:rPr>
                <w:szCs w:val="16"/>
              </w:rPr>
              <w:t>s 14</w:t>
            </w:r>
            <w:r w:rsidRPr="009A7184">
              <w:rPr>
                <w:szCs w:val="16"/>
              </w:rPr>
              <w:tab/>
            </w:r>
          </w:p>
        </w:tc>
        <w:tc>
          <w:tcPr>
            <w:tcW w:w="5044" w:type="dxa"/>
            <w:shd w:val="clear" w:color="auto" w:fill="auto"/>
          </w:tcPr>
          <w:p w14:paraId="4AD704E3" w14:textId="77777777" w:rsidR="007443D1" w:rsidRPr="009A7184" w:rsidRDefault="007443D1" w:rsidP="00F23FB0">
            <w:pPr>
              <w:pStyle w:val="ENoteTableText"/>
              <w:rPr>
                <w:szCs w:val="16"/>
              </w:rPr>
            </w:pPr>
            <w:r w:rsidRPr="009A7184">
              <w:rPr>
                <w:szCs w:val="16"/>
              </w:rPr>
              <w:t>am No</w:t>
            </w:r>
            <w:r w:rsidR="00F61C27" w:rsidRPr="009A7184">
              <w:rPr>
                <w:szCs w:val="16"/>
              </w:rPr>
              <w:t> </w:t>
            </w:r>
            <w:r w:rsidRPr="009A7184">
              <w:rPr>
                <w:szCs w:val="16"/>
              </w:rPr>
              <w:t>63, 2003; No</w:t>
            </w:r>
            <w:r w:rsidR="00F61C27" w:rsidRPr="009A7184">
              <w:rPr>
                <w:szCs w:val="16"/>
              </w:rPr>
              <w:t> </w:t>
            </w:r>
            <w:r w:rsidRPr="009A7184">
              <w:rPr>
                <w:szCs w:val="16"/>
              </w:rPr>
              <w:t>121, 2004; No 125, 2014</w:t>
            </w:r>
            <w:r w:rsidR="00977891" w:rsidRPr="009A7184">
              <w:rPr>
                <w:szCs w:val="16"/>
              </w:rPr>
              <w:t>; No 20, 2017</w:t>
            </w:r>
            <w:r w:rsidR="00CB7502" w:rsidRPr="009A7184">
              <w:rPr>
                <w:szCs w:val="16"/>
              </w:rPr>
              <w:t>; No 121, 2017</w:t>
            </w:r>
          </w:p>
        </w:tc>
      </w:tr>
      <w:tr w:rsidR="007443D1" w:rsidRPr="009A7184" w14:paraId="75A80740" w14:textId="77777777" w:rsidTr="001F643F">
        <w:trPr>
          <w:cantSplit/>
        </w:trPr>
        <w:tc>
          <w:tcPr>
            <w:tcW w:w="2044" w:type="dxa"/>
            <w:shd w:val="clear" w:color="auto" w:fill="auto"/>
          </w:tcPr>
          <w:p w14:paraId="6BF63639" w14:textId="77777777" w:rsidR="007443D1" w:rsidRPr="009A7184" w:rsidRDefault="007443D1" w:rsidP="006335ED">
            <w:pPr>
              <w:pStyle w:val="ENoteTableText"/>
              <w:keepNext/>
              <w:keepLines/>
              <w:rPr>
                <w:b/>
                <w:szCs w:val="16"/>
              </w:rPr>
            </w:pPr>
            <w:r w:rsidRPr="009A7184">
              <w:rPr>
                <w:b/>
                <w:szCs w:val="16"/>
              </w:rPr>
              <w:t>Part</w:t>
            </w:r>
            <w:r w:rsidR="00986578" w:rsidRPr="009A7184">
              <w:rPr>
                <w:b/>
                <w:szCs w:val="16"/>
              </w:rPr>
              <w:t> </w:t>
            </w:r>
            <w:r w:rsidRPr="009A7184">
              <w:rPr>
                <w:b/>
                <w:szCs w:val="16"/>
              </w:rPr>
              <w:t>2</w:t>
            </w:r>
          </w:p>
        </w:tc>
        <w:tc>
          <w:tcPr>
            <w:tcW w:w="5044" w:type="dxa"/>
            <w:shd w:val="clear" w:color="auto" w:fill="auto"/>
          </w:tcPr>
          <w:p w14:paraId="5F8B14C1" w14:textId="77777777" w:rsidR="007443D1" w:rsidRPr="009A7184" w:rsidRDefault="007443D1" w:rsidP="00F23FB0">
            <w:pPr>
              <w:pStyle w:val="ENoteTableText"/>
              <w:rPr>
                <w:b/>
                <w:szCs w:val="16"/>
              </w:rPr>
            </w:pPr>
          </w:p>
        </w:tc>
      </w:tr>
      <w:tr w:rsidR="007443D1" w:rsidRPr="009A7184" w14:paraId="17A285CF" w14:textId="77777777" w:rsidTr="001F643F">
        <w:trPr>
          <w:cantSplit/>
        </w:trPr>
        <w:tc>
          <w:tcPr>
            <w:tcW w:w="2044" w:type="dxa"/>
            <w:shd w:val="clear" w:color="auto" w:fill="auto"/>
          </w:tcPr>
          <w:p w14:paraId="4A2B2BF8" w14:textId="77777777" w:rsidR="007443D1" w:rsidRPr="009A7184" w:rsidRDefault="007443D1" w:rsidP="00A8137B">
            <w:pPr>
              <w:pStyle w:val="ENoteTableText"/>
              <w:tabs>
                <w:tab w:val="center" w:leader="dot" w:pos="2268"/>
              </w:tabs>
              <w:rPr>
                <w:szCs w:val="16"/>
              </w:rPr>
            </w:pPr>
            <w:r w:rsidRPr="009A7184">
              <w:rPr>
                <w:szCs w:val="16"/>
              </w:rPr>
              <w:t>s 16</w:t>
            </w:r>
            <w:r w:rsidRPr="009A7184">
              <w:rPr>
                <w:szCs w:val="16"/>
              </w:rPr>
              <w:tab/>
            </w:r>
          </w:p>
        </w:tc>
        <w:tc>
          <w:tcPr>
            <w:tcW w:w="5044" w:type="dxa"/>
            <w:shd w:val="clear" w:color="auto" w:fill="auto"/>
          </w:tcPr>
          <w:p w14:paraId="75429D89" w14:textId="65996C67" w:rsidR="007443D1" w:rsidRPr="009A7184" w:rsidRDefault="007443D1">
            <w:pPr>
              <w:pStyle w:val="ENoteTableText"/>
              <w:rPr>
                <w:szCs w:val="16"/>
                <w:u w:val="single"/>
              </w:rPr>
            </w:pPr>
            <w:r w:rsidRPr="009A7184">
              <w:rPr>
                <w:szCs w:val="16"/>
              </w:rPr>
              <w:t>am No</w:t>
            </w:r>
            <w:r w:rsidR="00F61C27" w:rsidRPr="009A7184">
              <w:rPr>
                <w:szCs w:val="16"/>
              </w:rPr>
              <w:t> </w:t>
            </w:r>
            <w:r w:rsidRPr="009A7184">
              <w:rPr>
                <w:szCs w:val="16"/>
              </w:rPr>
              <w:t>63, 2003; No</w:t>
            </w:r>
            <w:r w:rsidR="00F61C27" w:rsidRPr="009A7184">
              <w:rPr>
                <w:szCs w:val="16"/>
              </w:rPr>
              <w:t> </w:t>
            </w:r>
            <w:r w:rsidRPr="009A7184">
              <w:rPr>
                <w:szCs w:val="16"/>
              </w:rPr>
              <w:t>121, 2004; No</w:t>
            </w:r>
            <w:r w:rsidR="00F61C27" w:rsidRPr="009A7184">
              <w:rPr>
                <w:szCs w:val="16"/>
              </w:rPr>
              <w:t> </w:t>
            </w:r>
            <w:r w:rsidRPr="009A7184">
              <w:rPr>
                <w:szCs w:val="16"/>
              </w:rPr>
              <w:t>131, 2004; No</w:t>
            </w:r>
            <w:r w:rsidR="00F61C27" w:rsidRPr="009A7184">
              <w:rPr>
                <w:szCs w:val="16"/>
              </w:rPr>
              <w:t> </w:t>
            </w:r>
            <w:r w:rsidRPr="009A7184">
              <w:rPr>
                <w:szCs w:val="16"/>
              </w:rPr>
              <w:t>166, 2006;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85, 2011; No</w:t>
            </w:r>
            <w:r w:rsidR="00F61C27" w:rsidRPr="009A7184">
              <w:rPr>
                <w:szCs w:val="16"/>
              </w:rPr>
              <w:t> </w:t>
            </w:r>
            <w:r w:rsidRPr="009A7184">
              <w:rPr>
                <w:szCs w:val="16"/>
              </w:rPr>
              <w:t>173, 2012; No 114, 2014; No 125, 2014</w:t>
            </w:r>
            <w:r w:rsidR="007A5CE3" w:rsidRPr="009A7184">
              <w:rPr>
                <w:szCs w:val="16"/>
              </w:rPr>
              <w:t>; No 137, 2015</w:t>
            </w:r>
            <w:r w:rsidR="00977891" w:rsidRPr="009A7184">
              <w:rPr>
                <w:szCs w:val="16"/>
              </w:rPr>
              <w:t>; No 20,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2622B0" w:rsidRPr="009A7184">
              <w:rPr>
                <w:szCs w:val="16"/>
              </w:rPr>
              <w:t>; No 10, 2021</w:t>
            </w:r>
            <w:r w:rsidR="00B7481B">
              <w:rPr>
                <w:szCs w:val="16"/>
              </w:rPr>
              <w:t xml:space="preserve">; </w:t>
            </w:r>
            <w:r w:rsidR="00B7481B">
              <w:t>No 113, 2021</w:t>
            </w:r>
            <w:r w:rsidR="005D7E30">
              <w:t xml:space="preserve">; </w:t>
            </w:r>
            <w:r w:rsidR="005D7E30" w:rsidRPr="002C74D2">
              <w:rPr>
                <w:szCs w:val="16"/>
                <w:u w:val="single"/>
              </w:rPr>
              <w:t>No 34, 2023</w:t>
            </w:r>
          </w:p>
        </w:tc>
      </w:tr>
      <w:tr w:rsidR="007443D1" w:rsidRPr="009A7184" w14:paraId="67F9BE08" w14:textId="77777777" w:rsidTr="001F643F">
        <w:trPr>
          <w:cantSplit/>
        </w:trPr>
        <w:tc>
          <w:tcPr>
            <w:tcW w:w="2044" w:type="dxa"/>
            <w:shd w:val="clear" w:color="auto" w:fill="auto"/>
          </w:tcPr>
          <w:p w14:paraId="50F4258C" w14:textId="77777777" w:rsidR="007443D1" w:rsidRPr="009A7184" w:rsidRDefault="007443D1" w:rsidP="00A8137B">
            <w:pPr>
              <w:pStyle w:val="ENoteTableText"/>
              <w:tabs>
                <w:tab w:val="center" w:leader="dot" w:pos="2268"/>
              </w:tabs>
              <w:rPr>
                <w:szCs w:val="16"/>
              </w:rPr>
            </w:pPr>
            <w:r w:rsidRPr="009A7184">
              <w:rPr>
                <w:szCs w:val="16"/>
              </w:rPr>
              <w:t>s 16A</w:t>
            </w:r>
            <w:r w:rsidRPr="009A7184">
              <w:rPr>
                <w:szCs w:val="16"/>
              </w:rPr>
              <w:tab/>
            </w:r>
          </w:p>
        </w:tc>
        <w:tc>
          <w:tcPr>
            <w:tcW w:w="5044" w:type="dxa"/>
            <w:shd w:val="clear" w:color="auto" w:fill="auto"/>
          </w:tcPr>
          <w:p w14:paraId="41515369"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131, 2004</w:t>
            </w:r>
          </w:p>
        </w:tc>
      </w:tr>
      <w:tr w:rsidR="00454156" w:rsidRPr="009A7184" w14:paraId="3B932F70" w14:textId="77777777" w:rsidTr="001F643F">
        <w:trPr>
          <w:cantSplit/>
        </w:trPr>
        <w:tc>
          <w:tcPr>
            <w:tcW w:w="2044" w:type="dxa"/>
            <w:shd w:val="clear" w:color="auto" w:fill="auto"/>
          </w:tcPr>
          <w:p w14:paraId="72FC1F68" w14:textId="77777777" w:rsidR="00454156" w:rsidRPr="009A7184" w:rsidRDefault="00454156" w:rsidP="002A286D">
            <w:pPr>
              <w:pStyle w:val="ENoteTableText"/>
              <w:tabs>
                <w:tab w:val="center" w:leader="dot" w:pos="2268"/>
              </w:tabs>
              <w:rPr>
                <w:szCs w:val="16"/>
              </w:rPr>
            </w:pPr>
          </w:p>
        </w:tc>
        <w:tc>
          <w:tcPr>
            <w:tcW w:w="5044" w:type="dxa"/>
            <w:shd w:val="clear" w:color="auto" w:fill="auto"/>
          </w:tcPr>
          <w:p w14:paraId="4D4DC534" w14:textId="77777777" w:rsidR="00454156" w:rsidRPr="009A7184" w:rsidRDefault="00454156">
            <w:pPr>
              <w:pStyle w:val="ENoteTableText"/>
              <w:rPr>
                <w:szCs w:val="16"/>
              </w:rPr>
            </w:pPr>
            <w:r w:rsidRPr="009A7184">
              <w:rPr>
                <w:szCs w:val="16"/>
              </w:rPr>
              <w:t>am No 126, 2015</w:t>
            </w:r>
          </w:p>
        </w:tc>
      </w:tr>
      <w:tr w:rsidR="00977891" w:rsidRPr="009A7184" w14:paraId="7A1E0F38" w14:textId="77777777" w:rsidTr="001F643F">
        <w:trPr>
          <w:cantSplit/>
        </w:trPr>
        <w:tc>
          <w:tcPr>
            <w:tcW w:w="2044" w:type="dxa"/>
            <w:shd w:val="clear" w:color="auto" w:fill="auto"/>
          </w:tcPr>
          <w:p w14:paraId="188FA379" w14:textId="77777777" w:rsidR="00977891" w:rsidRPr="009A7184" w:rsidRDefault="00977891" w:rsidP="002A286D">
            <w:pPr>
              <w:pStyle w:val="ENoteTableText"/>
              <w:tabs>
                <w:tab w:val="center" w:leader="dot" w:pos="2268"/>
              </w:tabs>
              <w:rPr>
                <w:szCs w:val="16"/>
              </w:rPr>
            </w:pPr>
          </w:p>
        </w:tc>
        <w:tc>
          <w:tcPr>
            <w:tcW w:w="5044" w:type="dxa"/>
            <w:shd w:val="clear" w:color="auto" w:fill="auto"/>
          </w:tcPr>
          <w:p w14:paraId="597F0CE2" w14:textId="77777777" w:rsidR="00977891" w:rsidRPr="009A7184" w:rsidRDefault="00977891">
            <w:pPr>
              <w:pStyle w:val="ENoteTableText"/>
              <w:rPr>
                <w:szCs w:val="16"/>
              </w:rPr>
            </w:pPr>
            <w:r w:rsidRPr="009A7184">
              <w:rPr>
                <w:szCs w:val="16"/>
              </w:rPr>
              <w:t>rep No 20, 2017</w:t>
            </w:r>
          </w:p>
        </w:tc>
      </w:tr>
      <w:tr w:rsidR="007443D1" w:rsidRPr="009A7184" w14:paraId="24360A7B" w14:textId="77777777" w:rsidTr="001F643F">
        <w:trPr>
          <w:cantSplit/>
        </w:trPr>
        <w:tc>
          <w:tcPr>
            <w:tcW w:w="2044" w:type="dxa"/>
            <w:shd w:val="clear" w:color="auto" w:fill="auto"/>
          </w:tcPr>
          <w:p w14:paraId="6E3ABE5E" w14:textId="77777777" w:rsidR="007443D1" w:rsidRPr="009A7184" w:rsidRDefault="007443D1" w:rsidP="00A8137B">
            <w:pPr>
              <w:pStyle w:val="ENoteTableText"/>
              <w:tabs>
                <w:tab w:val="center" w:leader="dot" w:pos="2268"/>
              </w:tabs>
              <w:rPr>
                <w:szCs w:val="16"/>
              </w:rPr>
            </w:pPr>
            <w:r w:rsidRPr="009A7184">
              <w:rPr>
                <w:szCs w:val="16"/>
              </w:rPr>
              <w:t>s 18</w:t>
            </w:r>
            <w:r w:rsidRPr="009A7184">
              <w:rPr>
                <w:szCs w:val="16"/>
              </w:rPr>
              <w:tab/>
            </w:r>
          </w:p>
        </w:tc>
        <w:tc>
          <w:tcPr>
            <w:tcW w:w="5044" w:type="dxa"/>
            <w:shd w:val="clear" w:color="auto" w:fill="auto"/>
          </w:tcPr>
          <w:p w14:paraId="5EA6130F" w14:textId="63032458" w:rsidR="007443D1" w:rsidRPr="009A7184" w:rsidRDefault="007443D1">
            <w:pPr>
              <w:pStyle w:val="ENoteTableText"/>
              <w:rPr>
                <w:szCs w:val="16"/>
                <w:u w:val="single"/>
              </w:rPr>
            </w:pPr>
            <w:r w:rsidRPr="009A7184">
              <w:rPr>
                <w:szCs w:val="16"/>
              </w:rPr>
              <w:t>am No</w:t>
            </w:r>
            <w:r w:rsidR="00F61C27" w:rsidRPr="009A7184">
              <w:rPr>
                <w:szCs w:val="16"/>
              </w:rPr>
              <w:t> </w:t>
            </w:r>
            <w:r w:rsidRPr="009A7184">
              <w:rPr>
                <w:szCs w:val="16"/>
              </w:rPr>
              <w:t>32, 1997; No</w:t>
            </w:r>
            <w:r w:rsidR="00F61C27" w:rsidRPr="009A7184">
              <w:rPr>
                <w:szCs w:val="16"/>
              </w:rPr>
              <w:t> </w:t>
            </w:r>
            <w:r w:rsidRPr="009A7184">
              <w:rPr>
                <w:szCs w:val="16"/>
              </w:rPr>
              <w:t>63, 2003; No</w:t>
            </w:r>
            <w:r w:rsidR="00F61C27" w:rsidRPr="009A7184">
              <w:rPr>
                <w:szCs w:val="16"/>
              </w:rPr>
              <w:t> </w:t>
            </w:r>
            <w:r w:rsidRPr="009A7184">
              <w:rPr>
                <w:szCs w:val="16"/>
              </w:rPr>
              <w:t>121, 2004; No</w:t>
            </w:r>
            <w:r w:rsidR="00F61C27" w:rsidRPr="009A7184">
              <w:rPr>
                <w:szCs w:val="16"/>
              </w:rPr>
              <w:t> </w:t>
            </w:r>
            <w:r w:rsidRPr="009A7184">
              <w:rPr>
                <w:szCs w:val="16"/>
              </w:rPr>
              <w:t>131, 2004; No</w:t>
            </w:r>
            <w:r w:rsidR="00F61C27" w:rsidRPr="009A7184">
              <w:rPr>
                <w:szCs w:val="16"/>
              </w:rPr>
              <w:t> </w:t>
            </w:r>
            <w:r w:rsidRPr="009A7184">
              <w:rPr>
                <w:szCs w:val="16"/>
              </w:rPr>
              <w:t>166, 2006; No</w:t>
            </w:r>
            <w:r w:rsidR="00F61C27" w:rsidRPr="009A7184">
              <w:rPr>
                <w:szCs w:val="16"/>
              </w:rPr>
              <w:t> </w:t>
            </w:r>
            <w:r w:rsidRPr="009A7184">
              <w:rPr>
                <w:szCs w:val="16"/>
              </w:rPr>
              <w:t>128, 2008; No</w:t>
            </w:r>
            <w:r w:rsidR="00F61C27" w:rsidRPr="009A7184">
              <w:rPr>
                <w:szCs w:val="16"/>
              </w:rPr>
              <w:t> </w:t>
            </w:r>
            <w:r w:rsidRPr="009A7184">
              <w:rPr>
                <w:szCs w:val="16"/>
              </w:rPr>
              <w:t>98, 2009; No</w:t>
            </w:r>
            <w:r w:rsidR="00F61C27" w:rsidRPr="009A7184">
              <w:rPr>
                <w:szCs w:val="16"/>
              </w:rPr>
              <w:t> </w:t>
            </w:r>
            <w:r w:rsidRPr="009A7184">
              <w:rPr>
                <w:szCs w:val="16"/>
              </w:rPr>
              <w:t>173, 2012; No 114, 2014; No 125, 2014</w:t>
            </w:r>
            <w:r w:rsidR="007A5CE3" w:rsidRPr="009A7184">
              <w:rPr>
                <w:szCs w:val="16"/>
              </w:rPr>
              <w:t>; No 137, 2015</w:t>
            </w:r>
            <w:r w:rsidR="00977891" w:rsidRPr="009A7184">
              <w:rPr>
                <w:szCs w:val="16"/>
              </w:rPr>
              <w:t>; No 20,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r w:rsidR="005D7E30">
              <w:t xml:space="preserve">; </w:t>
            </w:r>
            <w:r w:rsidR="005D7E30" w:rsidRPr="002C74D2">
              <w:rPr>
                <w:szCs w:val="16"/>
                <w:u w:val="single"/>
              </w:rPr>
              <w:t>No 34, 2023</w:t>
            </w:r>
          </w:p>
        </w:tc>
      </w:tr>
      <w:tr w:rsidR="005D7E30" w:rsidRPr="009A7184" w14:paraId="7AE317EC" w14:textId="77777777" w:rsidTr="001F643F">
        <w:trPr>
          <w:cantSplit/>
        </w:trPr>
        <w:tc>
          <w:tcPr>
            <w:tcW w:w="2044" w:type="dxa"/>
            <w:shd w:val="clear" w:color="auto" w:fill="auto"/>
          </w:tcPr>
          <w:p w14:paraId="1C6F16DA" w14:textId="47551607" w:rsidR="005D7E30" w:rsidRPr="009A7184" w:rsidRDefault="005D7E30" w:rsidP="00A8137B">
            <w:pPr>
              <w:pStyle w:val="ENoteTableText"/>
              <w:tabs>
                <w:tab w:val="center" w:leader="dot" w:pos="2268"/>
              </w:tabs>
              <w:rPr>
                <w:szCs w:val="16"/>
              </w:rPr>
            </w:pPr>
            <w:r>
              <w:rPr>
                <w:szCs w:val="16"/>
              </w:rPr>
              <w:t>s 18A</w:t>
            </w:r>
            <w:r>
              <w:rPr>
                <w:szCs w:val="16"/>
              </w:rPr>
              <w:tab/>
            </w:r>
          </w:p>
        </w:tc>
        <w:tc>
          <w:tcPr>
            <w:tcW w:w="5044" w:type="dxa"/>
            <w:shd w:val="clear" w:color="auto" w:fill="auto"/>
          </w:tcPr>
          <w:p w14:paraId="6CCC764B" w14:textId="4C99CC7D" w:rsidR="005D7E30" w:rsidRPr="009A7184" w:rsidRDefault="005D7E30">
            <w:pPr>
              <w:pStyle w:val="ENoteTableText"/>
              <w:rPr>
                <w:szCs w:val="16"/>
              </w:rPr>
            </w:pPr>
            <w:r>
              <w:rPr>
                <w:szCs w:val="16"/>
              </w:rPr>
              <w:t xml:space="preserve">ad </w:t>
            </w:r>
            <w:r w:rsidRPr="002C74D2">
              <w:rPr>
                <w:szCs w:val="16"/>
                <w:u w:val="single"/>
              </w:rPr>
              <w:t>No 34, 2023</w:t>
            </w:r>
          </w:p>
        </w:tc>
      </w:tr>
      <w:tr w:rsidR="005D7E30" w:rsidRPr="009A7184" w14:paraId="03954B95" w14:textId="77777777" w:rsidTr="001F643F">
        <w:trPr>
          <w:cantSplit/>
        </w:trPr>
        <w:tc>
          <w:tcPr>
            <w:tcW w:w="2044" w:type="dxa"/>
            <w:shd w:val="clear" w:color="auto" w:fill="auto"/>
          </w:tcPr>
          <w:p w14:paraId="4C769E4B" w14:textId="2D2165D5" w:rsidR="005D7E30" w:rsidRDefault="005D7E30" w:rsidP="00A8137B">
            <w:pPr>
              <w:pStyle w:val="ENoteTableText"/>
              <w:tabs>
                <w:tab w:val="center" w:leader="dot" w:pos="2268"/>
              </w:tabs>
              <w:rPr>
                <w:szCs w:val="16"/>
              </w:rPr>
            </w:pPr>
            <w:r>
              <w:rPr>
                <w:szCs w:val="16"/>
              </w:rPr>
              <w:t>s 18B</w:t>
            </w:r>
            <w:r>
              <w:rPr>
                <w:szCs w:val="16"/>
              </w:rPr>
              <w:tab/>
            </w:r>
          </w:p>
        </w:tc>
        <w:tc>
          <w:tcPr>
            <w:tcW w:w="5044" w:type="dxa"/>
            <w:shd w:val="clear" w:color="auto" w:fill="auto"/>
          </w:tcPr>
          <w:p w14:paraId="7DA37A3C" w14:textId="097AE569" w:rsidR="005D7E30" w:rsidRDefault="005D7E30">
            <w:pPr>
              <w:pStyle w:val="ENoteTableText"/>
              <w:rPr>
                <w:szCs w:val="16"/>
              </w:rPr>
            </w:pPr>
            <w:r>
              <w:rPr>
                <w:szCs w:val="16"/>
              </w:rPr>
              <w:t xml:space="preserve">ad </w:t>
            </w:r>
            <w:r w:rsidRPr="002C74D2">
              <w:rPr>
                <w:szCs w:val="16"/>
                <w:u w:val="single"/>
              </w:rPr>
              <w:t>No 34, 2023</w:t>
            </w:r>
          </w:p>
        </w:tc>
      </w:tr>
      <w:tr w:rsidR="007443D1" w:rsidRPr="009A7184" w14:paraId="30FDA89F" w14:textId="77777777" w:rsidTr="001F643F">
        <w:trPr>
          <w:cantSplit/>
        </w:trPr>
        <w:tc>
          <w:tcPr>
            <w:tcW w:w="2044" w:type="dxa"/>
            <w:shd w:val="clear" w:color="auto" w:fill="auto"/>
          </w:tcPr>
          <w:p w14:paraId="483CD6F7" w14:textId="77777777" w:rsidR="007443D1" w:rsidRPr="009A7184" w:rsidRDefault="007443D1" w:rsidP="00A8137B">
            <w:pPr>
              <w:pStyle w:val="ENoteTableText"/>
              <w:tabs>
                <w:tab w:val="center" w:leader="dot" w:pos="2268"/>
              </w:tabs>
              <w:rPr>
                <w:szCs w:val="16"/>
              </w:rPr>
            </w:pPr>
            <w:r w:rsidRPr="009A7184">
              <w:rPr>
                <w:szCs w:val="16"/>
              </w:rPr>
              <w:t>s 19</w:t>
            </w:r>
            <w:r w:rsidRPr="009A7184">
              <w:rPr>
                <w:szCs w:val="16"/>
              </w:rPr>
              <w:tab/>
            </w:r>
          </w:p>
        </w:tc>
        <w:tc>
          <w:tcPr>
            <w:tcW w:w="5044" w:type="dxa"/>
            <w:shd w:val="clear" w:color="auto" w:fill="auto"/>
          </w:tcPr>
          <w:p w14:paraId="610FAA1B" w14:textId="77777777" w:rsidR="007443D1" w:rsidRPr="009A7184" w:rsidRDefault="007443D1" w:rsidP="00E105EA">
            <w:pPr>
              <w:pStyle w:val="ENoteTableText"/>
              <w:rPr>
                <w:szCs w:val="16"/>
              </w:rPr>
            </w:pPr>
            <w:r w:rsidRPr="009A7184">
              <w:rPr>
                <w:szCs w:val="16"/>
              </w:rPr>
              <w:t xml:space="preserve">am </w:t>
            </w:r>
            <w:r w:rsidR="00DF44FF" w:rsidRPr="009A7184">
              <w:rPr>
                <w:szCs w:val="16"/>
              </w:rPr>
              <w:t>No 32, 1997; No 162, 1997; No 181, 1997</w:t>
            </w:r>
            <w:r w:rsidRPr="009A7184">
              <w:rPr>
                <w:szCs w:val="16"/>
              </w:rPr>
              <w:t>; No</w:t>
            </w:r>
            <w:r w:rsidR="00F61C27" w:rsidRPr="009A7184">
              <w:rPr>
                <w:szCs w:val="16"/>
              </w:rPr>
              <w:t> </w:t>
            </w:r>
            <w:r w:rsidRPr="009A7184">
              <w:rPr>
                <w:szCs w:val="16"/>
              </w:rPr>
              <w:t xml:space="preserve">73, 1998; </w:t>
            </w:r>
            <w:r w:rsidR="00DF44FF" w:rsidRPr="009A7184">
              <w:rPr>
                <w:szCs w:val="16"/>
              </w:rPr>
              <w:t>No 67, 2000; No 103, 2000; No 116, 2000</w:t>
            </w:r>
            <w:r w:rsidRPr="009A7184">
              <w:rPr>
                <w:szCs w:val="16"/>
              </w:rPr>
              <w:t xml:space="preserve">; </w:t>
            </w:r>
            <w:r w:rsidR="00DF44FF" w:rsidRPr="009A7184">
              <w:rPr>
                <w:szCs w:val="16"/>
              </w:rPr>
              <w:t>No 40, 2001; No 68, 2001; No 120, 2001; No 145, 2001</w:t>
            </w:r>
            <w:r w:rsidRPr="009A7184">
              <w:rPr>
                <w:szCs w:val="16"/>
              </w:rPr>
              <w:t>; No</w:t>
            </w:r>
            <w:r w:rsidR="00F61C27" w:rsidRPr="009A7184">
              <w:rPr>
                <w:szCs w:val="16"/>
              </w:rPr>
              <w:t> </w:t>
            </w:r>
            <w:r w:rsidRPr="009A7184">
              <w:rPr>
                <w:szCs w:val="16"/>
              </w:rPr>
              <w:t xml:space="preserve">114, 2002; </w:t>
            </w:r>
            <w:r w:rsidR="00DF44FF" w:rsidRPr="009A7184">
              <w:rPr>
                <w:szCs w:val="16"/>
              </w:rPr>
              <w:t>No 121, 2004; No 131, 2004</w:t>
            </w:r>
            <w:r w:rsidRPr="009A7184">
              <w:rPr>
                <w:szCs w:val="16"/>
              </w:rPr>
              <w:t>; No</w:t>
            </w:r>
            <w:r w:rsidR="00F61C27" w:rsidRPr="009A7184">
              <w:rPr>
                <w:szCs w:val="16"/>
              </w:rPr>
              <w:t> </w:t>
            </w:r>
            <w:r w:rsidRPr="009A7184">
              <w:rPr>
                <w:szCs w:val="16"/>
              </w:rPr>
              <w:t>77, 2006; No</w:t>
            </w:r>
            <w:r w:rsidR="00F61C27" w:rsidRPr="009A7184">
              <w:rPr>
                <w:szCs w:val="16"/>
              </w:rPr>
              <w:t> </w:t>
            </w:r>
            <w:r w:rsidRPr="009A7184">
              <w:rPr>
                <w:szCs w:val="16"/>
              </w:rPr>
              <w:t xml:space="preserve">128, 2008; </w:t>
            </w:r>
            <w:r w:rsidR="00DF44FF" w:rsidRPr="009A7184">
              <w:rPr>
                <w:szCs w:val="16"/>
              </w:rPr>
              <w:t>No 74, 2009, No 98, 2009</w:t>
            </w:r>
            <w:r w:rsidRPr="009A7184">
              <w:rPr>
                <w:szCs w:val="16"/>
              </w:rPr>
              <w:t>; No</w:t>
            </w:r>
            <w:r w:rsidR="00F61C27" w:rsidRPr="009A7184">
              <w:rPr>
                <w:szCs w:val="16"/>
              </w:rPr>
              <w:t> </w:t>
            </w:r>
            <w:r w:rsidRPr="009A7184">
              <w:rPr>
                <w:szCs w:val="16"/>
              </w:rPr>
              <w:t>85, 2011; No</w:t>
            </w:r>
            <w:r w:rsidR="00F61C27" w:rsidRPr="009A7184">
              <w:rPr>
                <w:szCs w:val="16"/>
              </w:rPr>
              <w:t> </w:t>
            </w:r>
            <w:r w:rsidRPr="009A7184">
              <w:rPr>
                <w:szCs w:val="16"/>
              </w:rPr>
              <w:t>173, 2012</w:t>
            </w:r>
          </w:p>
        </w:tc>
      </w:tr>
      <w:tr w:rsidR="007443D1" w:rsidRPr="009A7184" w14:paraId="16CD447B" w14:textId="77777777" w:rsidTr="001F643F">
        <w:trPr>
          <w:cantSplit/>
        </w:trPr>
        <w:tc>
          <w:tcPr>
            <w:tcW w:w="2044" w:type="dxa"/>
            <w:shd w:val="clear" w:color="auto" w:fill="auto"/>
          </w:tcPr>
          <w:p w14:paraId="0E3ABB4C" w14:textId="77777777" w:rsidR="007443D1" w:rsidRPr="009A7184" w:rsidRDefault="007443D1" w:rsidP="00A8137B">
            <w:pPr>
              <w:pStyle w:val="ENoteTableText"/>
              <w:tabs>
                <w:tab w:val="center" w:leader="dot" w:pos="2268"/>
              </w:tabs>
              <w:rPr>
                <w:szCs w:val="16"/>
              </w:rPr>
            </w:pPr>
          </w:p>
        </w:tc>
        <w:tc>
          <w:tcPr>
            <w:tcW w:w="5044" w:type="dxa"/>
            <w:shd w:val="clear" w:color="auto" w:fill="auto"/>
          </w:tcPr>
          <w:p w14:paraId="7E301CC9" w14:textId="77777777" w:rsidR="007443D1" w:rsidRPr="009A7184" w:rsidRDefault="007443D1" w:rsidP="00BA6C4B">
            <w:pPr>
              <w:pStyle w:val="ENoteTableText"/>
              <w:rPr>
                <w:szCs w:val="16"/>
              </w:rPr>
            </w:pPr>
            <w:r w:rsidRPr="009A7184">
              <w:rPr>
                <w:szCs w:val="16"/>
              </w:rPr>
              <w:t>rs No 8, 2014</w:t>
            </w:r>
          </w:p>
        </w:tc>
      </w:tr>
      <w:tr w:rsidR="004B18AD" w:rsidRPr="009A7184" w14:paraId="1C61735C" w14:textId="77777777" w:rsidTr="001F643F">
        <w:trPr>
          <w:cantSplit/>
        </w:trPr>
        <w:tc>
          <w:tcPr>
            <w:tcW w:w="2044" w:type="dxa"/>
            <w:shd w:val="clear" w:color="auto" w:fill="auto"/>
          </w:tcPr>
          <w:p w14:paraId="5BC8E717" w14:textId="77777777" w:rsidR="004B18AD" w:rsidRPr="009A7184" w:rsidRDefault="004B18AD" w:rsidP="00A8137B">
            <w:pPr>
              <w:pStyle w:val="ENoteTableText"/>
              <w:tabs>
                <w:tab w:val="center" w:leader="dot" w:pos="2268"/>
              </w:tabs>
              <w:rPr>
                <w:szCs w:val="16"/>
              </w:rPr>
            </w:pPr>
          </w:p>
        </w:tc>
        <w:tc>
          <w:tcPr>
            <w:tcW w:w="5044" w:type="dxa"/>
            <w:shd w:val="clear" w:color="auto" w:fill="auto"/>
          </w:tcPr>
          <w:p w14:paraId="45565757" w14:textId="77777777" w:rsidR="004B18AD" w:rsidRPr="009A7184" w:rsidRDefault="004B18AD" w:rsidP="00BA6C4B">
            <w:pPr>
              <w:pStyle w:val="ENoteTableText"/>
              <w:rPr>
                <w:szCs w:val="16"/>
              </w:rPr>
            </w:pPr>
            <w:r w:rsidRPr="009A7184">
              <w:rPr>
                <w:szCs w:val="16"/>
              </w:rPr>
              <w:t>am No 41, 2015; No 100, 2015</w:t>
            </w:r>
          </w:p>
        </w:tc>
      </w:tr>
      <w:tr w:rsidR="007443D1" w:rsidRPr="009A7184" w14:paraId="36B565D1" w14:textId="77777777" w:rsidTr="001F643F">
        <w:trPr>
          <w:cantSplit/>
        </w:trPr>
        <w:tc>
          <w:tcPr>
            <w:tcW w:w="2044" w:type="dxa"/>
            <w:shd w:val="clear" w:color="auto" w:fill="auto"/>
          </w:tcPr>
          <w:p w14:paraId="61934039" w14:textId="77777777" w:rsidR="007443D1" w:rsidRPr="009A7184" w:rsidRDefault="007443D1" w:rsidP="00A8137B">
            <w:pPr>
              <w:pStyle w:val="ENoteTableText"/>
              <w:tabs>
                <w:tab w:val="center" w:leader="dot" w:pos="2268"/>
              </w:tabs>
              <w:rPr>
                <w:szCs w:val="16"/>
              </w:rPr>
            </w:pPr>
            <w:r w:rsidRPr="009A7184">
              <w:rPr>
                <w:szCs w:val="16"/>
              </w:rPr>
              <w:t>s 19AAA</w:t>
            </w:r>
            <w:r w:rsidRPr="009A7184">
              <w:rPr>
                <w:szCs w:val="16"/>
              </w:rPr>
              <w:tab/>
            </w:r>
          </w:p>
        </w:tc>
        <w:tc>
          <w:tcPr>
            <w:tcW w:w="5044" w:type="dxa"/>
            <w:shd w:val="clear" w:color="auto" w:fill="auto"/>
          </w:tcPr>
          <w:p w14:paraId="6913C690" w14:textId="77777777" w:rsidR="007443D1" w:rsidRPr="009A7184" w:rsidRDefault="007443D1" w:rsidP="00BA6C4B">
            <w:pPr>
              <w:pStyle w:val="ENoteTableText"/>
              <w:rPr>
                <w:szCs w:val="16"/>
              </w:rPr>
            </w:pPr>
            <w:r w:rsidRPr="009A7184">
              <w:rPr>
                <w:szCs w:val="16"/>
              </w:rPr>
              <w:t>ad No 100, 2015</w:t>
            </w:r>
          </w:p>
        </w:tc>
      </w:tr>
      <w:tr w:rsidR="007443D1" w:rsidRPr="009A7184" w14:paraId="094FEA86" w14:textId="77777777" w:rsidTr="001F643F">
        <w:trPr>
          <w:cantSplit/>
        </w:trPr>
        <w:tc>
          <w:tcPr>
            <w:tcW w:w="2044" w:type="dxa"/>
            <w:shd w:val="clear" w:color="auto" w:fill="auto"/>
          </w:tcPr>
          <w:p w14:paraId="680FE528" w14:textId="77777777" w:rsidR="007443D1" w:rsidRPr="009A7184" w:rsidRDefault="007443D1" w:rsidP="00824154">
            <w:pPr>
              <w:pStyle w:val="ENoteTableText"/>
              <w:tabs>
                <w:tab w:val="center" w:leader="dot" w:pos="2268"/>
              </w:tabs>
              <w:rPr>
                <w:szCs w:val="16"/>
              </w:rPr>
            </w:pPr>
            <w:r w:rsidRPr="009A7184">
              <w:rPr>
                <w:szCs w:val="16"/>
              </w:rPr>
              <w:t>s 19AAB</w:t>
            </w:r>
            <w:r w:rsidRPr="009A7184">
              <w:rPr>
                <w:szCs w:val="16"/>
              </w:rPr>
              <w:tab/>
            </w:r>
          </w:p>
        </w:tc>
        <w:tc>
          <w:tcPr>
            <w:tcW w:w="5044" w:type="dxa"/>
            <w:shd w:val="clear" w:color="auto" w:fill="auto"/>
          </w:tcPr>
          <w:p w14:paraId="44D70E64" w14:textId="77777777" w:rsidR="007443D1" w:rsidRPr="009A7184" w:rsidRDefault="007443D1" w:rsidP="00BA6C4B">
            <w:pPr>
              <w:pStyle w:val="ENoteTableText"/>
              <w:rPr>
                <w:szCs w:val="16"/>
              </w:rPr>
            </w:pPr>
            <w:r w:rsidRPr="009A7184">
              <w:rPr>
                <w:szCs w:val="16"/>
              </w:rPr>
              <w:t>ad No 100, 2015</w:t>
            </w:r>
          </w:p>
        </w:tc>
      </w:tr>
      <w:tr w:rsidR="007443D1" w:rsidRPr="009A7184" w14:paraId="58208BFA" w14:textId="77777777" w:rsidTr="001F643F">
        <w:trPr>
          <w:cantSplit/>
          <w:trHeight w:val="326"/>
        </w:trPr>
        <w:tc>
          <w:tcPr>
            <w:tcW w:w="2044" w:type="dxa"/>
            <w:shd w:val="clear" w:color="auto" w:fill="auto"/>
          </w:tcPr>
          <w:p w14:paraId="59E4C223" w14:textId="77777777" w:rsidR="007443D1" w:rsidRPr="009A7184" w:rsidRDefault="007443D1" w:rsidP="00A8137B">
            <w:pPr>
              <w:pStyle w:val="ENoteTableText"/>
              <w:tabs>
                <w:tab w:val="center" w:leader="dot" w:pos="2268"/>
              </w:tabs>
              <w:rPr>
                <w:szCs w:val="16"/>
              </w:rPr>
            </w:pPr>
            <w:r w:rsidRPr="009A7184">
              <w:rPr>
                <w:szCs w:val="16"/>
              </w:rPr>
              <w:t>s 19AAC</w:t>
            </w:r>
            <w:r w:rsidRPr="009A7184">
              <w:rPr>
                <w:szCs w:val="16"/>
              </w:rPr>
              <w:tab/>
            </w:r>
          </w:p>
        </w:tc>
        <w:tc>
          <w:tcPr>
            <w:tcW w:w="5044" w:type="dxa"/>
            <w:shd w:val="clear" w:color="auto" w:fill="auto"/>
          </w:tcPr>
          <w:p w14:paraId="37F8A00B" w14:textId="77777777" w:rsidR="007443D1" w:rsidRPr="009A7184" w:rsidRDefault="007443D1" w:rsidP="00BA6C4B">
            <w:pPr>
              <w:pStyle w:val="ENoteTableText"/>
              <w:rPr>
                <w:szCs w:val="16"/>
              </w:rPr>
            </w:pPr>
            <w:r w:rsidRPr="009A7184">
              <w:rPr>
                <w:szCs w:val="16"/>
              </w:rPr>
              <w:t>ad No 100, 2015</w:t>
            </w:r>
          </w:p>
        </w:tc>
      </w:tr>
      <w:tr w:rsidR="007443D1" w:rsidRPr="009A7184" w14:paraId="6712850B" w14:textId="77777777" w:rsidTr="001F643F">
        <w:trPr>
          <w:cantSplit/>
        </w:trPr>
        <w:tc>
          <w:tcPr>
            <w:tcW w:w="2044" w:type="dxa"/>
            <w:shd w:val="clear" w:color="auto" w:fill="auto"/>
          </w:tcPr>
          <w:p w14:paraId="73A6E8AF" w14:textId="77777777" w:rsidR="007443D1" w:rsidRPr="009A7184" w:rsidRDefault="007443D1" w:rsidP="00A8137B">
            <w:pPr>
              <w:pStyle w:val="ENoteTableText"/>
              <w:tabs>
                <w:tab w:val="center" w:leader="dot" w:pos="2268"/>
              </w:tabs>
              <w:rPr>
                <w:szCs w:val="16"/>
              </w:rPr>
            </w:pPr>
          </w:p>
        </w:tc>
        <w:tc>
          <w:tcPr>
            <w:tcW w:w="5044" w:type="dxa"/>
            <w:shd w:val="clear" w:color="auto" w:fill="auto"/>
          </w:tcPr>
          <w:p w14:paraId="65396CDF" w14:textId="77777777" w:rsidR="007443D1" w:rsidRPr="009A7184" w:rsidRDefault="007443D1" w:rsidP="00AF7A2A">
            <w:pPr>
              <w:pStyle w:val="ENoteTableText"/>
              <w:rPr>
                <w:szCs w:val="16"/>
              </w:rPr>
            </w:pPr>
            <w:r w:rsidRPr="009A7184">
              <w:rPr>
                <w:szCs w:val="16"/>
              </w:rPr>
              <w:t>am No 100, 2015</w:t>
            </w:r>
            <w:r w:rsidR="00072DB7" w:rsidRPr="009A7184">
              <w:rPr>
                <w:szCs w:val="16"/>
              </w:rPr>
              <w:t>; No 137, 2015</w:t>
            </w:r>
            <w:r w:rsidR="00BD2CD1" w:rsidRPr="009A7184">
              <w:rPr>
                <w:szCs w:val="16"/>
              </w:rPr>
              <w:t>; No 78, 2016</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p>
        </w:tc>
      </w:tr>
      <w:tr w:rsidR="007443D1" w:rsidRPr="009A7184" w14:paraId="72939B36" w14:textId="77777777" w:rsidTr="001F643F">
        <w:trPr>
          <w:cantSplit/>
        </w:trPr>
        <w:tc>
          <w:tcPr>
            <w:tcW w:w="2044" w:type="dxa"/>
            <w:shd w:val="clear" w:color="auto" w:fill="auto"/>
          </w:tcPr>
          <w:p w14:paraId="4C86F5A0" w14:textId="77777777" w:rsidR="007443D1" w:rsidRPr="009A7184" w:rsidRDefault="007443D1" w:rsidP="00A8137B">
            <w:pPr>
              <w:pStyle w:val="ENoteTableText"/>
              <w:tabs>
                <w:tab w:val="center" w:leader="dot" w:pos="2268"/>
              </w:tabs>
              <w:rPr>
                <w:szCs w:val="16"/>
              </w:rPr>
            </w:pPr>
            <w:r w:rsidRPr="009A7184">
              <w:rPr>
                <w:szCs w:val="16"/>
              </w:rPr>
              <w:t>s 19AA</w:t>
            </w:r>
            <w:r w:rsidRPr="009A7184">
              <w:rPr>
                <w:szCs w:val="16"/>
              </w:rPr>
              <w:tab/>
            </w:r>
          </w:p>
        </w:tc>
        <w:tc>
          <w:tcPr>
            <w:tcW w:w="5044" w:type="dxa"/>
            <w:shd w:val="clear" w:color="auto" w:fill="auto"/>
          </w:tcPr>
          <w:p w14:paraId="7089D3EA" w14:textId="77777777" w:rsidR="007443D1" w:rsidRPr="009A7184" w:rsidRDefault="007443D1" w:rsidP="00BA6C4B">
            <w:pPr>
              <w:pStyle w:val="ENoteTableText"/>
              <w:rPr>
                <w:szCs w:val="16"/>
              </w:rPr>
            </w:pPr>
            <w:r w:rsidRPr="009A7184">
              <w:rPr>
                <w:szCs w:val="16"/>
              </w:rPr>
              <w:t>ad No 8, 2014</w:t>
            </w:r>
          </w:p>
        </w:tc>
      </w:tr>
      <w:tr w:rsidR="007443D1" w:rsidRPr="009A7184" w14:paraId="5B21A60E" w14:textId="77777777" w:rsidTr="001F643F">
        <w:trPr>
          <w:cantSplit/>
        </w:trPr>
        <w:tc>
          <w:tcPr>
            <w:tcW w:w="2044" w:type="dxa"/>
            <w:shd w:val="clear" w:color="auto" w:fill="auto"/>
          </w:tcPr>
          <w:p w14:paraId="23B65357" w14:textId="77777777" w:rsidR="007443D1" w:rsidRPr="009A7184" w:rsidRDefault="007443D1" w:rsidP="00A8137B">
            <w:pPr>
              <w:pStyle w:val="ENoteTableText"/>
              <w:tabs>
                <w:tab w:val="center" w:leader="dot" w:pos="2268"/>
              </w:tabs>
              <w:rPr>
                <w:szCs w:val="16"/>
              </w:rPr>
            </w:pPr>
          </w:p>
        </w:tc>
        <w:tc>
          <w:tcPr>
            <w:tcW w:w="5044" w:type="dxa"/>
            <w:shd w:val="clear" w:color="auto" w:fill="auto"/>
          </w:tcPr>
          <w:p w14:paraId="24A7F9AA" w14:textId="77777777" w:rsidR="007443D1" w:rsidRPr="009A7184" w:rsidRDefault="007443D1" w:rsidP="00AF7A2A">
            <w:pPr>
              <w:pStyle w:val="ENoteTableText"/>
              <w:rPr>
                <w:szCs w:val="16"/>
              </w:rPr>
            </w:pPr>
            <w:r w:rsidRPr="009A7184">
              <w:rPr>
                <w:szCs w:val="16"/>
              </w:rPr>
              <w:t>am No 114, 2014; No 125, 2014</w:t>
            </w:r>
            <w:r w:rsidR="00072DB7" w:rsidRPr="009A7184">
              <w:rPr>
                <w:szCs w:val="16"/>
              </w:rPr>
              <w:t>; No 137, 2015</w:t>
            </w:r>
            <w:r w:rsidR="00BD2CD1" w:rsidRPr="009A7184">
              <w:rPr>
                <w:szCs w:val="16"/>
              </w:rPr>
              <w:t>; No 78, 2016</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75784F" w:rsidRPr="009A7184">
              <w:t>; No 47, 2019</w:t>
            </w:r>
            <w:r w:rsidR="003C0ECC" w:rsidRPr="009A7184">
              <w:t xml:space="preserve">; </w:t>
            </w:r>
            <w:r w:rsidR="003C0ECC" w:rsidRPr="009A7184">
              <w:rPr>
                <w:szCs w:val="16"/>
              </w:rPr>
              <w:t>No 109, 2019</w:t>
            </w:r>
            <w:r w:rsidR="00B7481B">
              <w:rPr>
                <w:szCs w:val="16"/>
              </w:rPr>
              <w:t xml:space="preserve">; </w:t>
            </w:r>
            <w:r w:rsidR="00B7481B">
              <w:t>No 113, 2021</w:t>
            </w:r>
          </w:p>
        </w:tc>
      </w:tr>
      <w:tr w:rsidR="007443D1" w:rsidRPr="009A7184" w14:paraId="143C411E" w14:textId="77777777" w:rsidTr="001F643F">
        <w:trPr>
          <w:cantSplit/>
        </w:trPr>
        <w:tc>
          <w:tcPr>
            <w:tcW w:w="2044" w:type="dxa"/>
            <w:shd w:val="clear" w:color="auto" w:fill="auto"/>
          </w:tcPr>
          <w:p w14:paraId="34EC42E0" w14:textId="77777777" w:rsidR="007443D1" w:rsidRPr="009A7184" w:rsidRDefault="007443D1" w:rsidP="00A8137B">
            <w:pPr>
              <w:pStyle w:val="ENoteTableText"/>
              <w:tabs>
                <w:tab w:val="center" w:leader="dot" w:pos="2268"/>
              </w:tabs>
              <w:rPr>
                <w:szCs w:val="16"/>
              </w:rPr>
            </w:pPr>
            <w:r w:rsidRPr="009A7184">
              <w:rPr>
                <w:szCs w:val="16"/>
              </w:rPr>
              <w:t>s 19AB</w:t>
            </w:r>
            <w:r w:rsidRPr="009A7184">
              <w:rPr>
                <w:szCs w:val="16"/>
              </w:rPr>
              <w:tab/>
            </w:r>
          </w:p>
        </w:tc>
        <w:tc>
          <w:tcPr>
            <w:tcW w:w="5044" w:type="dxa"/>
            <w:shd w:val="clear" w:color="auto" w:fill="auto"/>
          </w:tcPr>
          <w:p w14:paraId="66CE5268" w14:textId="77777777" w:rsidR="007443D1" w:rsidRPr="009A7184" w:rsidRDefault="007443D1" w:rsidP="00BA6C4B">
            <w:pPr>
              <w:pStyle w:val="ENoteTableText"/>
              <w:rPr>
                <w:szCs w:val="16"/>
              </w:rPr>
            </w:pPr>
            <w:r w:rsidRPr="009A7184">
              <w:rPr>
                <w:szCs w:val="16"/>
              </w:rPr>
              <w:t>ad No 8, 2014</w:t>
            </w:r>
          </w:p>
        </w:tc>
      </w:tr>
      <w:tr w:rsidR="007443D1" w:rsidRPr="009A7184" w14:paraId="043AE7FC" w14:textId="77777777" w:rsidTr="001F643F">
        <w:trPr>
          <w:cantSplit/>
        </w:trPr>
        <w:tc>
          <w:tcPr>
            <w:tcW w:w="2044" w:type="dxa"/>
            <w:shd w:val="clear" w:color="auto" w:fill="auto"/>
          </w:tcPr>
          <w:p w14:paraId="669ACD80" w14:textId="77777777" w:rsidR="007443D1" w:rsidRPr="009A7184" w:rsidRDefault="007443D1" w:rsidP="00A8137B">
            <w:pPr>
              <w:pStyle w:val="ENoteTableText"/>
              <w:tabs>
                <w:tab w:val="center" w:leader="dot" w:pos="2268"/>
              </w:tabs>
              <w:rPr>
                <w:szCs w:val="16"/>
              </w:rPr>
            </w:pPr>
          </w:p>
        </w:tc>
        <w:tc>
          <w:tcPr>
            <w:tcW w:w="5044" w:type="dxa"/>
            <w:shd w:val="clear" w:color="auto" w:fill="auto"/>
          </w:tcPr>
          <w:p w14:paraId="5BCA8AC7" w14:textId="77777777" w:rsidR="007443D1" w:rsidRPr="009A7184" w:rsidRDefault="007443D1" w:rsidP="00BA6C4B">
            <w:pPr>
              <w:pStyle w:val="ENoteTableText"/>
              <w:rPr>
                <w:szCs w:val="16"/>
                <w:u w:val="single"/>
              </w:rPr>
            </w:pPr>
            <w:r w:rsidRPr="009A7184">
              <w:rPr>
                <w:szCs w:val="16"/>
              </w:rPr>
              <w:t>am No 41, 2015</w:t>
            </w:r>
            <w:r w:rsidR="002E0B5A" w:rsidRPr="009A7184">
              <w:rPr>
                <w:szCs w:val="16"/>
              </w:rPr>
              <w:t>; No 59, 2016</w:t>
            </w:r>
            <w:r w:rsidR="00D247D9" w:rsidRPr="009A7184">
              <w:rPr>
                <w:szCs w:val="16"/>
              </w:rPr>
              <w:t>; No 79, 2017</w:t>
            </w:r>
          </w:p>
        </w:tc>
      </w:tr>
      <w:tr w:rsidR="007443D1" w:rsidRPr="009A7184" w14:paraId="4C3BE838" w14:textId="77777777" w:rsidTr="001F643F">
        <w:trPr>
          <w:cantSplit/>
        </w:trPr>
        <w:tc>
          <w:tcPr>
            <w:tcW w:w="2044" w:type="dxa"/>
            <w:shd w:val="clear" w:color="auto" w:fill="auto"/>
          </w:tcPr>
          <w:p w14:paraId="62E27367" w14:textId="77777777" w:rsidR="007443D1" w:rsidRPr="009A7184" w:rsidRDefault="007443D1" w:rsidP="00A8137B">
            <w:pPr>
              <w:pStyle w:val="ENoteTableText"/>
              <w:tabs>
                <w:tab w:val="center" w:leader="dot" w:pos="2268"/>
              </w:tabs>
              <w:rPr>
                <w:szCs w:val="16"/>
              </w:rPr>
            </w:pPr>
            <w:r w:rsidRPr="009A7184">
              <w:rPr>
                <w:szCs w:val="16"/>
              </w:rPr>
              <w:t>s 19AC</w:t>
            </w:r>
            <w:r w:rsidRPr="009A7184">
              <w:rPr>
                <w:szCs w:val="16"/>
              </w:rPr>
              <w:tab/>
            </w:r>
          </w:p>
        </w:tc>
        <w:tc>
          <w:tcPr>
            <w:tcW w:w="5044" w:type="dxa"/>
            <w:shd w:val="clear" w:color="auto" w:fill="auto"/>
          </w:tcPr>
          <w:p w14:paraId="247233DA" w14:textId="77777777" w:rsidR="007443D1" w:rsidRPr="009A7184" w:rsidRDefault="007443D1" w:rsidP="00BA6C4B">
            <w:pPr>
              <w:pStyle w:val="ENoteTableText"/>
              <w:rPr>
                <w:szCs w:val="16"/>
              </w:rPr>
            </w:pPr>
            <w:r w:rsidRPr="009A7184">
              <w:rPr>
                <w:szCs w:val="16"/>
              </w:rPr>
              <w:t>ad No 8, 2014</w:t>
            </w:r>
          </w:p>
        </w:tc>
      </w:tr>
      <w:tr w:rsidR="007443D1" w:rsidRPr="009A7184" w14:paraId="6BADBEDA" w14:textId="77777777" w:rsidTr="001F643F">
        <w:trPr>
          <w:cantSplit/>
        </w:trPr>
        <w:tc>
          <w:tcPr>
            <w:tcW w:w="2044" w:type="dxa"/>
            <w:shd w:val="clear" w:color="auto" w:fill="auto"/>
          </w:tcPr>
          <w:p w14:paraId="314884C3" w14:textId="77777777" w:rsidR="007443D1" w:rsidRPr="009A7184" w:rsidRDefault="007443D1" w:rsidP="00A8137B">
            <w:pPr>
              <w:pStyle w:val="ENoteTableText"/>
              <w:tabs>
                <w:tab w:val="center" w:leader="dot" w:pos="2268"/>
              </w:tabs>
              <w:rPr>
                <w:szCs w:val="16"/>
              </w:rPr>
            </w:pPr>
          </w:p>
        </w:tc>
        <w:tc>
          <w:tcPr>
            <w:tcW w:w="5044" w:type="dxa"/>
            <w:shd w:val="clear" w:color="auto" w:fill="auto"/>
          </w:tcPr>
          <w:p w14:paraId="4619ED34" w14:textId="77777777" w:rsidR="007443D1" w:rsidRPr="009A7184" w:rsidRDefault="007443D1" w:rsidP="00C54ABC">
            <w:pPr>
              <w:pStyle w:val="ENoteTableText"/>
              <w:rPr>
                <w:szCs w:val="16"/>
              </w:rPr>
            </w:pPr>
            <w:r w:rsidRPr="009A7184">
              <w:rPr>
                <w:szCs w:val="16"/>
              </w:rPr>
              <w:t>am No 114, 2014; No 125, 2014</w:t>
            </w:r>
            <w:r w:rsidR="00072DB7" w:rsidRPr="009A7184">
              <w:rPr>
                <w:szCs w:val="16"/>
              </w:rPr>
              <w:t>; No 137, 2015</w:t>
            </w:r>
            <w:r w:rsidR="00D247D9" w:rsidRPr="009A7184">
              <w:rPr>
                <w:szCs w:val="16"/>
              </w:rPr>
              <w:t>; No 79, 2017</w:t>
            </w:r>
            <w:r w:rsidR="002F2A3D" w:rsidRPr="009A7184">
              <w:rPr>
                <w:szCs w:val="16"/>
              </w:rPr>
              <w:t>;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B7481B">
              <w:rPr>
                <w:szCs w:val="16"/>
              </w:rPr>
              <w:t xml:space="preserve">; </w:t>
            </w:r>
            <w:r w:rsidR="00B7481B">
              <w:t>No 113, 2021</w:t>
            </w:r>
          </w:p>
        </w:tc>
      </w:tr>
      <w:tr w:rsidR="00F25824" w:rsidRPr="009A7184" w14:paraId="03689B2B" w14:textId="77777777" w:rsidTr="001F643F">
        <w:trPr>
          <w:cantSplit/>
        </w:trPr>
        <w:tc>
          <w:tcPr>
            <w:tcW w:w="2044" w:type="dxa"/>
            <w:shd w:val="clear" w:color="auto" w:fill="auto"/>
          </w:tcPr>
          <w:p w14:paraId="037F9EAB" w14:textId="77777777" w:rsidR="00F25824" w:rsidRPr="009A7184" w:rsidRDefault="00F25824" w:rsidP="00A8137B">
            <w:pPr>
              <w:pStyle w:val="ENoteTableText"/>
              <w:tabs>
                <w:tab w:val="center" w:leader="dot" w:pos="2268"/>
              </w:tabs>
              <w:rPr>
                <w:szCs w:val="16"/>
              </w:rPr>
            </w:pPr>
            <w:r w:rsidRPr="009A7184">
              <w:rPr>
                <w:szCs w:val="16"/>
              </w:rPr>
              <w:t>s 19ACA</w:t>
            </w:r>
            <w:r w:rsidRPr="009A7184">
              <w:rPr>
                <w:szCs w:val="16"/>
              </w:rPr>
              <w:tab/>
            </w:r>
          </w:p>
        </w:tc>
        <w:tc>
          <w:tcPr>
            <w:tcW w:w="5044" w:type="dxa"/>
            <w:shd w:val="clear" w:color="auto" w:fill="auto"/>
          </w:tcPr>
          <w:p w14:paraId="51F6C822" w14:textId="77777777" w:rsidR="00F25824" w:rsidRPr="009A7184" w:rsidRDefault="00F25824" w:rsidP="00BA6C4B">
            <w:pPr>
              <w:pStyle w:val="ENoteTableText"/>
              <w:rPr>
                <w:szCs w:val="16"/>
              </w:rPr>
            </w:pPr>
            <w:r w:rsidRPr="009A7184">
              <w:rPr>
                <w:szCs w:val="16"/>
              </w:rPr>
              <w:t>ad No 79, 2017</w:t>
            </w:r>
          </w:p>
        </w:tc>
      </w:tr>
      <w:tr w:rsidR="002F2A3D" w:rsidRPr="009A7184" w14:paraId="2CF19932" w14:textId="77777777" w:rsidTr="001F643F">
        <w:trPr>
          <w:cantSplit/>
        </w:trPr>
        <w:tc>
          <w:tcPr>
            <w:tcW w:w="2044" w:type="dxa"/>
            <w:shd w:val="clear" w:color="auto" w:fill="auto"/>
          </w:tcPr>
          <w:p w14:paraId="5F1579CA" w14:textId="77777777" w:rsidR="002F2A3D" w:rsidRPr="009A7184" w:rsidRDefault="002F2A3D" w:rsidP="00A8137B">
            <w:pPr>
              <w:pStyle w:val="ENoteTableText"/>
              <w:tabs>
                <w:tab w:val="center" w:leader="dot" w:pos="2268"/>
              </w:tabs>
              <w:rPr>
                <w:szCs w:val="16"/>
              </w:rPr>
            </w:pPr>
          </w:p>
        </w:tc>
        <w:tc>
          <w:tcPr>
            <w:tcW w:w="5044" w:type="dxa"/>
            <w:shd w:val="clear" w:color="auto" w:fill="auto"/>
          </w:tcPr>
          <w:p w14:paraId="55EE2AED" w14:textId="77777777" w:rsidR="002F2A3D" w:rsidRPr="009A7184" w:rsidRDefault="002F2A3D" w:rsidP="00C54ABC">
            <w:pPr>
              <w:pStyle w:val="ENoteTableText"/>
              <w:rPr>
                <w:szCs w:val="16"/>
              </w:rPr>
            </w:pPr>
            <w:r w:rsidRPr="009A7184">
              <w:rPr>
                <w:szCs w:val="16"/>
              </w:rPr>
              <w:t>am No 121, 2017</w:t>
            </w:r>
            <w:r w:rsidR="00DF44FF" w:rsidRPr="009A7184">
              <w:rPr>
                <w:szCs w:val="16"/>
              </w:rPr>
              <w:t>; No 113, 2018</w:t>
            </w:r>
            <w:r w:rsidR="005E7978" w:rsidRPr="009A7184">
              <w:rPr>
                <w:szCs w:val="16"/>
              </w:rPr>
              <w:t xml:space="preserve">; No </w:t>
            </w:r>
            <w:r w:rsidR="005E7978" w:rsidRPr="009A7184">
              <w:t>128, 2018</w:t>
            </w:r>
            <w:r w:rsidR="003C0ECC" w:rsidRPr="009A7184">
              <w:t xml:space="preserve">; </w:t>
            </w:r>
            <w:r w:rsidR="003C0ECC" w:rsidRPr="009A7184">
              <w:rPr>
                <w:szCs w:val="16"/>
              </w:rPr>
              <w:t>No 109, 2019</w:t>
            </w:r>
            <w:r w:rsidR="00E807FF">
              <w:rPr>
                <w:szCs w:val="16"/>
              </w:rPr>
              <w:t xml:space="preserve">; </w:t>
            </w:r>
            <w:r w:rsidR="00E807FF" w:rsidRPr="00174708">
              <w:rPr>
                <w:szCs w:val="16"/>
              </w:rPr>
              <w:t xml:space="preserve">No </w:t>
            </w:r>
            <w:r w:rsidR="00E807FF" w:rsidRPr="00174708">
              <w:t>91, 2021</w:t>
            </w:r>
            <w:r w:rsidR="00DF4432">
              <w:t>; No 113, 2021</w:t>
            </w:r>
          </w:p>
        </w:tc>
      </w:tr>
      <w:tr w:rsidR="007443D1" w:rsidRPr="009A7184" w14:paraId="65D4A909" w14:textId="77777777" w:rsidTr="001F643F">
        <w:trPr>
          <w:cantSplit/>
        </w:trPr>
        <w:tc>
          <w:tcPr>
            <w:tcW w:w="2044" w:type="dxa"/>
            <w:shd w:val="clear" w:color="auto" w:fill="auto"/>
          </w:tcPr>
          <w:p w14:paraId="4B8ED780" w14:textId="77777777" w:rsidR="007443D1" w:rsidRPr="009A7184" w:rsidRDefault="007443D1" w:rsidP="00A8137B">
            <w:pPr>
              <w:pStyle w:val="ENoteTableText"/>
              <w:tabs>
                <w:tab w:val="center" w:leader="dot" w:pos="2268"/>
              </w:tabs>
              <w:rPr>
                <w:szCs w:val="16"/>
              </w:rPr>
            </w:pPr>
            <w:r w:rsidRPr="009A7184">
              <w:rPr>
                <w:szCs w:val="16"/>
              </w:rPr>
              <w:t>s 19AD</w:t>
            </w:r>
            <w:r w:rsidRPr="009A7184">
              <w:rPr>
                <w:szCs w:val="16"/>
              </w:rPr>
              <w:tab/>
            </w:r>
          </w:p>
        </w:tc>
        <w:tc>
          <w:tcPr>
            <w:tcW w:w="5044" w:type="dxa"/>
            <w:shd w:val="clear" w:color="auto" w:fill="auto"/>
          </w:tcPr>
          <w:p w14:paraId="41EE1627" w14:textId="77777777" w:rsidR="007443D1" w:rsidRPr="009A7184" w:rsidRDefault="007443D1" w:rsidP="00E70AC0">
            <w:pPr>
              <w:pStyle w:val="ENoteTableText"/>
              <w:rPr>
                <w:szCs w:val="16"/>
              </w:rPr>
            </w:pPr>
            <w:r w:rsidRPr="009A7184">
              <w:rPr>
                <w:szCs w:val="16"/>
              </w:rPr>
              <w:t>ad No 100, 2015</w:t>
            </w:r>
          </w:p>
        </w:tc>
      </w:tr>
      <w:tr w:rsidR="007443D1" w:rsidRPr="009A7184" w14:paraId="73C318C7" w14:textId="77777777" w:rsidTr="001F643F">
        <w:trPr>
          <w:cantSplit/>
        </w:trPr>
        <w:tc>
          <w:tcPr>
            <w:tcW w:w="2044" w:type="dxa"/>
            <w:shd w:val="clear" w:color="auto" w:fill="auto"/>
          </w:tcPr>
          <w:p w14:paraId="2A65BA6D" w14:textId="77777777" w:rsidR="007443D1" w:rsidRPr="009A7184" w:rsidRDefault="007443D1" w:rsidP="00A8137B">
            <w:pPr>
              <w:pStyle w:val="ENoteTableText"/>
              <w:tabs>
                <w:tab w:val="center" w:leader="dot" w:pos="2268"/>
              </w:tabs>
              <w:rPr>
                <w:szCs w:val="16"/>
              </w:rPr>
            </w:pPr>
            <w:r w:rsidRPr="009A7184">
              <w:rPr>
                <w:szCs w:val="16"/>
              </w:rPr>
              <w:t>s 19A</w:t>
            </w:r>
            <w:r w:rsidRPr="009A7184">
              <w:rPr>
                <w:szCs w:val="16"/>
              </w:rPr>
              <w:tab/>
            </w:r>
          </w:p>
        </w:tc>
        <w:tc>
          <w:tcPr>
            <w:tcW w:w="5044" w:type="dxa"/>
            <w:shd w:val="clear" w:color="auto" w:fill="auto"/>
          </w:tcPr>
          <w:p w14:paraId="1BADC09D" w14:textId="77777777" w:rsidR="007443D1" w:rsidRPr="009A7184" w:rsidRDefault="007443D1" w:rsidP="00F23FB0">
            <w:pPr>
              <w:pStyle w:val="ENoteTableText"/>
              <w:rPr>
                <w:szCs w:val="16"/>
              </w:rPr>
            </w:pPr>
            <w:r w:rsidRPr="009A7184">
              <w:rPr>
                <w:szCs w:val="16"/>
              </w:rPr>
              <w:t>ad No</w:t>
            </w:r>
            <w:r w:rsidR="00F61C27" w:rsidRPr="009A7184">
              <w:rPr>
                <w:szCs w:val="16"/>
              </w:rPr>
              <w:t> </w:t>
            </w:r>
            <w:r w:rsidRPr="009A7184">
              <w:rPr>
                <w:szCs w:val="16"/>
              </w:rPr>
              <w:t>155, 2011</w:t>
            </w:r>
          </w:p>
        </w:tc>
      </w:tr>
      <w:tr w:rsidR="007443D1" w:rsidRPr="009A7184" w14:paraId="3F1FC9D1" w14:textId="77777777" w:rsidTr="001F643F">
        <w:trPr>
          <w:cantSplit/>
        </w:trPr>
        <w:tc>
          <w:tcPr>
            <w:tcW w:w="2044" w:type="dxa"/>
            <w:shd w:val="clear" w:color="auto" w:fill="auto"/>
          </w:tcPr>
          <w:p w14:paraId="1E9A9104" w14:textId="77777777" w:rsidR="007443D1" w:rsidRPr="009A7184" w:rsidRDefault="007443D1" w:rsidP="004A4921">
            <w:pPr>
              <w:pStyle w:val="ENoteTableText"/>
              <w:rPr>
                <w:szCs w:val="16"/>
              </w:rPr>
            </w:pPr>
          </w:p>
        </w:tc>
        <w:tc>
          <w:tcPr>
            <w:tcW w:w="5044" w:type="dxa"/>
            <w:shd w:val="clear" w:color="auto" w:fill="auto"/>
          </w:tcPr>
          <w:p w14:paraId="2ABA10B5" w14:textId="77777777" w:rsidR="007443D1" w:rsidRPr="009A7184" w:rsidRDefault="007443D1" w:rsidP="00E105EA">
            <w:pPr>
              <w:pStyle w:val="ENoteTableText"/>
              <w:rPr>
                <w:szCs w:val="16"/>
              </w:rPr>
            </w:pPr>
            <w:r w:rsidRPr="009A7184">
              <w:rPr>
                <w:szCs w:val="16"/>
              </w:rPr>
              <w:t xml:space="preserve">am </w:t>
            </w:r>
            <w:r w:rsidR="00DF44FF" w:rsidRPr="009A7184">
              <w:rPr>
                <w:szCs w:val="16"/>
              </w:rPr>
              <w:t>No 85, 2012; No 173</w:t>
            </w:r>
            <w:r w:rsidR="00F346BE" w:rsidRPr="009A7184">
              <w:rPr>
                <w:szCs w:val="16"/>
              </w:rPr>
              <w:t>,</w:t>
            </w:r>
            <w:r w:rsidR="00DF44FF" w:rsidRPr="009A7184">
              <w:rPr>
                <w:szCs w:val="16"/>
              </w:rPr>
              <w:t xml:space="preserve"> 2012</w:t>
            </w:r>
            <w:r w:rsidRPr="009A7184">
              <w:rPr>
                <w:szCs w:val="16"/>
              </w:rPr>
              <w:t>; No 103, 2013</w:t>
            </w:r>
          </w:p>
        </w:tc>
      </w:tr>
      <w:tr w:rsidR="007443D1" w:rsidRPr="009A7184" w14:paraId="3977DC2E" w14:textId="77777777" w:rsidTr="001F643F">
        <w:trPr>
          <w:cantSplit/>
        </w:trPr>
        <w:tc>
          <w:tcPr>
            <w:tcW w:w="2044" w:type="dxa"/>
            <w:shd w:val="clear" w:color="auto" w:fill="auto"/>
          </w:tcPr>
          <w:p w14:paraId="418E3D81" w14:textId="77777777" w:rsidR="007443D1" w:rsidRPr="009A7184" w:rsidRDefault="007443D1" w:rsidP="004A4921">
            <w:pPr>
              <w:pStyle w:val="ENoteTableText"/>
              <w:rPr>
                <w:szCs w:val="16"/>
              </w:rPr>
            </w:pPr>
          </w:p>
        </w:tc>
        <w:tc>
          <w:tcPr>
            <w:tcW w:w="5044" w:type="dxa"/>
            <w:shd w:val="clear" w:color="auto" w:fill="auto"/>
          </w:tcPr>
          <w:p w14:paraId="08DA4AE5" w14:textId="77777777" w:rsidR="007443D1" w:rsidRPr="009A7184" w:rsidRDefault="007443D1" w:rsidP="00F23FB0">
            <w:pPr>
              <w:pStyle w:val="ENoteTableText"/>
              <w:rPr>
                <w:szCs w:val="16"/>
              </w:rPr>
            </w:pPr>
            <w:r w:rsidRPr="009A7184">
              <w:rPr>
                <w:szCs w:val="16"/>
              </w:rPr>
              <w:t>rep No 86, 2014</w:t>
            </w:r>
          </w:p>
        </w:tc>
      </w:tr>
      <w:tr w:rsidR="007443D1" w:rsidRPr="009A7184" w14:paraId="76EF788D" w14:textId="77777777" w:rsidTr="001F643F">
        <w:trPr>
          <w:cantSplit/>
        </w:trPr>
        <w:tc>
          <w:tcPr>
            <w:tcW w:w="2044" w:type="dxa"/>
            <w:shd w:val="clear" w:color="auto" w:fill="auto"/>
          </w:tcPr>
          <w:p w14:paraId="464691E6" w14:textId="77777777" w:rsidR="007443D1" w:rsidRPr="009A7184" w:rsidRDefault="007443D1" w:rsidP="00637CC4">
            <w:pPr>
              <w:pStyle w:val="ENoteTableText"/>
              <w:tabs>
                <w:tab w:val="right" w:pos="1213"/>
              </w:tabs>
              <w:ind w:left="1452" w:hanging="1452"/>
              <w:rPr>
                <w:b/>
                <w:szCs w:val="16"/>
              </w:rPr>
            </w:pPr>
            <w:r w:rsidRPr="009A7184">
              <w:rPr>
                <w:b/>
                <w:szCs w:val="16"/>
              </w:rPr>
              <w:t>Part</w:t>
            </w:r>
            <w:r w:rsidR="00986578" w:rsidRPr="009A7184">
              <w:rPr>
                <w:b/>
                <w:szCs w:val="16"/>
              </w:rPr>
              <w:t> </w:t>
            </w:r>
            <w:r w:rsidRPr="009A7184">
              <w:rPr>
                <w:b/>
                <w:szCs w:val="16"/>
              </w:rPr>
              <w:t>3</w:t>
            </w:r>
          </w:p>
        </w:tc>
        <w:tc>
          <w:tcPr>
            <w:tcW w:w="5044" w:type="dxa"/>
            <w:shd w:val="clear" w:color="auto" w:fill="auto"/>
          </w:tcPr>
          <w:p w14:paraId="1C57FF72" w14:textId="77777777" w:rsidR="007443D1" w:rsidRPr="009A7184" w:rsidRDefault="007443D1" w:rsidP="00F23FB0">
            <w:pPr>
              <w:pStyle w:val="ENoteTableText"/>
              <w:rPr>
                <w:b/>
                <w:szCs w:val="16"/>
              </w:rPr>
            </w:pPr>
          </w:p>
        </w:tc>
      </w:tr>
      <w:tr w:rsidR="007443D1" w:rsidRPr="009A7184" w14:paraId="7F744930" w14:textId="77777777" w:rsidTr="001F643F">
        <w:trPr>
          <w:cantSplit/>
        </w:trPr>
        <w:tc>
          <w:tcPr>
            <w:tcW w:w="2044" w:type="dxa"/>
            <w:shd w:val="clear" w:color="auto" w:fill="auto"/>
          </w:tcPr>
          <w:p w14:paraId="5BF0A5A4" w14:textId="77777777" w:rsidR="007443D1" w:rsidRPr="009A7184" w:rsidRDefault="007443D1" w:rsidP="00A8137B">
            <w:pPr>
              <w:pStyle w:val="ENoteTableText"/>
              <w:tabs>
                <w:tab w:val="center" w:leader="dot" w:pos="2268"/>
              </w:tabs>
              <w:rPr>
                <w:szCs w:val="16"/>
              </w:rPr>
            </w:pPr>
            <w:r w:rsidRPr="009A7184">
              <w:rPr>
                <w:szCs w:val="16"/>
              </w:rPr>
              <w:t>s. 20A</w:t>
            </w:r>
            <w:r w:rsidRPr="009A7184">
              <w:rPr>
                <w:szCs w:val="16"/>
              </w:rPr>
              <w:tab/>
            </w:r>
          </w:p>
        </w:tc>
        <w:tc>
          <w:tcPr>
            <w:tcW w:w="5044" w:type="dxa"/>
            <w:shd w:val="clear" w:color="auto" w:fill="auto"/>
          </w:tcPr>
          <w:p w14:paraId="3A0F7E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121, 2004</w:t>
            </w:r>
          </w:p>
        </w:tc>
      </w:tr>
      <w:tr w:rsidR="007443D1" w:rsidRPr="009A7184" w14:paraId="55A862DA" w14:textId="77777777" w:rsidTr="001F643F">
        <w:trPr>
          <w:cantSplit/>
        </w:trPr>
        <w:tc>
          <w:tcPr>
            <w:tcW w:w="2044" w:type="dxa"/>
            <w:shd w:val="clear" w:color="auto" w:fill="auto"/>
          </w:tcPr>
          <w:p w14:paraId="2B28B717" w14:textId="414D35C3" w:rsidR="007443D1" w:rsidRPr="009A7184" w:rsidRDefault="00B12C14" w:rsidP="00A8137B">
            <w:pPr>
              <w:pStyle w:val="ENoteTableText"/>
              <w:tabs>
                <w:tab w:val="center" w:leader="dot" w:pos="2268"/>
              </w:tabs>
              <w:rPr>
                <w:szCs w:val="16"/>
              </w:rPr>
            </w:pPr>
            <w:r>
              <w:rPr>
                <w:szCs w:val="16"/>
              </w:rPr>
              <w:t>Schedule 1</w:t>
            </w:r>
            <w:r w:rsidR="007443D1" w:rsidRPr="009A7184">
              <w:rPr>
                <w:szCs w:val="16"/>
              </w:rPr>
              <w:tab/>
            </w:r>
          </w:p>
        </w:tc>
        <w:tc>
          <w:tcPr>
            <w:tcW w:w="5044" w:type="dxa"/>
            <w:shd w:val="clear" w:color="auto" w:fill="auto"/>
          </w:tcPr>
          <w:p w14:paraId="5404C28C" w14:textId="77777777" w:rsidR="007443D1" w:rsidRPr="009A7184" w:rsidRDefault="007443D1" w:rsidP="00F23FB0">
            <w:pPr>
              <w:pStyle w:val="ENoteTableText"/>
              <w:rPr>
                <w:szCs w:val="16"/>
              </w:rPr>
            </w:pPr>
            <w:r w:rsidRPr="009A7184">
              <w:rPr>
                <w:szCs w:val="16"/>
              </w:rPr>
              <w:t>am. Nos. 32 and 192, 1997; Nos. 26 and 145, 2001; No.</w:t>
            </w:r>
            <w:r w:rsidR="00986578" w:rsidRPr="009A7184">
              <w:rPr>
                <w:szCs w:val="16"/>
              </w:rPr>
              <w:t> </w:t>
            </w:r>
            <w:r w:rsidRPr="009A7184">
              <w:rPr>
                <w:szCs w:val="16"/>
              </w:rPr>
              <w:t>63, 2003; No.</w:t>
            </w:r>
            <w:r w:rsidR="00986578" w:rsidRPr="009A7184">
              <w:rPr>
                <w:szCs w:val="16"/>
              </w:rPr>
              <w:t> </w:t>
            </w:r>
            <w:r w:rsidRPr="009A7184">
              <w:rPr>
                <w:szCs w:val="16"/>
              </w:rPr>
              <w:t>88, 2005; No.</w:t>
            </w:r>
            <w:r w:rsidR="00986578" w:rsidRPr="009A7184">
              <w:rPr>
                <w:szCs w:val="16"/>
              </w:rPr>
              <w:t> </w:t>
            </w:r>
            <w:r w:rsidRPr="009A7184">
              <w:rPr>
                <w:szCs w:val="16"/>
              </w:rPr>
              <w:t>137, 2012</w:t>
            </w:r>
          </w:p>
        </w:tc>
      </w:tr>
      <w:tr w:rsidR="00977891" w:rsidRPr="009A7184" w14:paraId="38ABE3A4" w14:textId="77777777" w:rsidTr="001F643F">
        <w:trPr>
          <w:cantSplit/>
        </w:trPr>
        <w:tc>
          <w:tcPr>
            <w:tcW w:w="2044" w:type="dxa"/>
            <w:shd w:val="clear" w:color="auto" w:fill="auto"/>
          </w:tcPr>
          <w:p w14:paraId="37E537E9" w14:textId="77777777" w:rsidR="00977891" w:rsidRPr="009A7184" w:rsidRDefault="00977891" w:rsidP="00A8137B">
            <w:pPr>
              <w:pStyle w:val="ENoteTableText"/>
              <w:tabs>
                <w:tab w:val="center" w:leader="dot" w:pos="2268"/>
              </w:tabs>
              <w:rPr>
                <w:szCs w:val="16"/>
              </w:rPr>
            </w:pPr>
          </w:p>
        </w:tc>
        <w:tc>
          <w:tcPr>
            <w:tcW w:w="5044" w:type="dxa"/>
            <w:shd w:val="clear" w:color="auto" w:fill="auto"/>
          </w:tcPr>
          <w:p w14:paraId="6F9EC301" w14:textId="77777777" w:rsidR="00977891" w:rsidRPr="009A7184" w:rsidRDefault="00977891" w:rsidP="00F23FB0">
            <w:pPr>
              <w:pStyle w:val="ENoteTableText"/>
              <w:rPr>
                <w:szCs w:val="16"/>
              </w:rPr>
            </w:pPr>
            <w:r w:rsidRPr="009A7184">
              <w:rPr>
                <w:szCs w:val="16"/>
              </w:rPr>
              <w:t>rep No 20, 2017</w:t>
            </w:r>
          </w:p>
        </w:tc>
      </w:tr>
      <w:tr w:rsidR="0091031E" w:rsidRPr="009A7184" w14:paraId="13477B2B" w14:textId="77777777" w:rsidTr="001F643F">
        <w:trPr>
          <w:cantSplit/>
        </w:trPr>
        <w:tc>
          <w:tcPr>
            <w:tcW w:w="2044" w:type="dxa"/>
            <w:shd w:val="clear" w:color="auto" w:fill="auto"/>
          </w:tcPr>
          <w:p w14:paraId="3548E22C" w14:textId="77777777" w:rsidR="0091031E" w:rsidRPr="009A7184" w:rsidRDefault="0091031E" w:rsidP="00A8137B">
            <w:pPr>
              <w:pStyle w:val="ENoteTableText"/>
              <w:tabs>
                <w:tab w:val="center" w:leader="dot" w:pos="2268"/>
              </w:tabs>
              <w:rPr>
                <w:b/>
                <w:szCs w:val="16"/>
              </w:rPr>
            </w:pPr>
            <w:r w:rsidRPr="009A7184">
              <w:rPr>
                <w:b/>
                <w:szCs w:val="16"/>
              </w:rPr>
              <w:t>Schedule</w:t>
            </w:r>
            <w:r w:rsidR="00986578" w:rsidRPr="009A7184">
              <w:rPr>
                <w:b/>
                <w:szCs w:val="16"/>
              </w:rPr>
              <w:t> </w:t>
            </w:r>
            <w:r w:rsidRPr="009A7184">
              <w:rPr>
                <w:b/>
                <w:szCs w:val="16"/>
              </w:rPr>
              <w:t>2</w:t>
            </w:r>
          </w:p>
        </w:tc>
        <w:tc>
          <w:tcPr>
            <w:tcW w:w="5044" w:type="dxa"/>
            <w:shd w:val="clear" w:color="auto" w:fill="auto"/>
          </w:tcPr>
          <w:p w14:paraId="4819726C" w14:textId="77777777" w:rsidR="0091031E" w:rsidRPr="009A7184" w:rsidRDefault="0091031E" w:rsidP="00F23FB0">
            <w:pPr>
              <w:pStyle w:val="ENoteTableText"/>
              <w:rPr>
                <w:szCs w:val="16"/>
              </w:rPr>
            </w:pPr>
          </w:p>
        </w:tc>
      </w:tr>
      <w:tr w:rsidR="0091031E" w:rsidRPr="009A7184" w14:paraId="295428DF" w14:textId="77777777" w:rsidTr="001F643F">
        <w:trPr>
          <w:cantSplit/>
        </w:trPr>
        <w:tc>
          <w:tcPr>
            <w:tcW w:w="2044" w:type="dxa"/>
            <w:shd w:val="clear" w:color="auto" w:fill="auto"/>
          </w:tcPr>
          <w:p w14:paraId="384CE39C" w14:textId="77777777" w:rsidR="0091031E" w:rsidRPr="009A7184" w:rsidRDefault="0091031E" w:rsidP="00A8137B">
            <w:pPr>
              <w:pStyle w:val="ENoteTableText"/>
              <w:tabs>
                <w:tab w:val="center" w:leader="dot" w:pos="2268"/>
              </w:tabs>
              <w:rPr>
                <w:szCs w:val="16"/>
              </w:rPr>
            </w:pPr>
            <w:r w:rsidRPr="009A7184">
              <w:rPr>
                <w:szCs w:val="16"/>
              </w:rPr>
              <w:t>Schedule</w:t>
            </w:r>
            <w:r w:rsidR="00986578" w:rsidRPr="009A7184">
              <w:rPr>
                <w:szCs w:val="16"/>
              </w:rPr>
              <w:t> </w:t>
            </w:r>
            <w:r w:rsidRPr="009A7184">
              <w:rPr>
                <w:szCs w:val="16"/>
              </w:rPr>
              <w:t>2</w:t>
            </w:r>
            <w:r w:rsidRPr="009A7184">
              <w:rPr>
                <w:szCs w:val="16"/>
              </w:rPr>
              <w:tab/>
            </w:r>
          </w:p>
        </w:tc>
        <w:tc>
          <w:tcPr>
            <w:tcW w:w="5044" w:type="dxa"/>
            <w:shd w:val="clear" w:color="auto" w:fill="auto"/>
          </w:tcPr>
          <w:p w14:paraId="78C499FB" w14:textId="77777777" w:rsidR="0091031E" w:rsidRPr="009A7184" w:rsidRDefault="0091031E" w:rsidP="00F23FB0">
            <w:pPr>
              <w:pStyle w:val="ENoteTableText"/>
              <w:rPr>
                <w:szCs w:val="16"/>
              </w:rPr>
            </w:pPr>
            <w:r w:rsidRPr="009A7184">
              <w:rPr>
                <w:szCs w:val="16"/>
              </w:rPr>
              <w:t>ed C65</w:t>
            </w:r>
          </w:p>
        </w:tc>
      </w:tr>
      <w:tr w:rsidR="007443D1" w:rsidRPr="009A7184" w14:paraId="74ECC5C8" w14:textId="77777777" w:rsidTr="001F643F">
        <w:trPr>
          <w:cantSplit/>
        </w:trPr>
        <w:tc>
          <w:tcPr>
            <w:tcW w:w="2044" w:type="dxa"/>
            <w:shd w:val="clear" w:color="auto" w:fill="auto"/>
          </w:tcPr>
          <w:p w14:paraId="1CB0C210" w14:textId="6FFA4A89" w:rsidR="007443D1" w:rsidRPr="009A7184" w:rsidRDefault="00B12C14" w:rsidP="00637CC4">
            <w:pPr>
              <w:pStyle w:val="ENoteTableText"/>
              <w:rPr>
                <w:szCs w:val="16"/>
              </w:rPr>
            </w:pPr>
            <w:r>
              <w:rPr>
                <w:b/>
                <w:szCs w:val="16"/>
              </w:rPr>
              <w:t>Schedule 3</w:t>
            </w:r>
          </w:p>
        </w:tc>
        <w:tc>
          <w:tcPr>
            <w:tcW w:w="5044" w:type="dxa"/>
            <w:shd w:val="clear" w:color="auto" w:fill="auto"/>
          </w:tcPr>
          <w:p w14:paraId="4411AB7D" w14:textId="77777777" w:rsidR="007443D1" w:rsidRPr="009A7184" w:rsidRDefault="007443D1" w:rsidP="00F23FB0">
            <w:pPr>
              <w:pStyle w:val="ENoteTableText"/>
              <w:rPr>
                <w:szCs w:val="16"/>
              </w:rPr>
            </w:pPr>
          </w:p>
        </w:tc>
      </w:tr>
      <w:tr w:rsidR="007443D1" w:rsidRPr="009A7184" w14:paraId="2020104D" w14:textId="77777777" w:rsidTr="001F643F">
        <w:trPr>
          <w:cantSplit/>
        </w:trPr>
        <w:tc>
          <w:tcPr>
            <w:tcW w:w="2044" w:type="dxa"/>
            <w:shd w:val="clear" w:color="auto" w:fill="auto"/>
          </w:tcPr>
          <w:p w14:paraId="3A6C6EA9" w14:textId="5734CDCC" w:rsidR="007443D1" w:rsidRPr="009A7184" w:rsidRDefault="00B12C14" w:rsidP="007443D1">
            <w:pPr>
              <w:pStyle w:val="ENoteTableText"/>
              <w:tabs>
                <w:tab w:val="center" w:leader="dot" w:pos="2268"/>
              </w:tabs>
              <w:rPr>
                <w:szCs w:val="16"/>
              </w:rPr>
            </w:pPr>
            <w:r>
              <w:rPr>
                <w:szCs w:val="16"/>
              </w:rPr>
              <w:t>Schedule 3</w:t>
            </w:r>
            <w:r w:rsidR="007443D1" w:rsidRPr="009A7184">
              <w:rPr>
                <w:szCs w:val="16"/>
              </w:rPr>
              <w:t xml:space="preserve"> heading</w:t>
            </w:r>
            <w:r w:rsidR="007443D1" w:rsidRPr="009A7184">
              <w:rPr>
                <w:szCs w:val="16"/>
              </w:rPr>
              <w:tab/>
            </w:r>
          </w:p>
        </w:tc>
        <w:tc>
          <w:tcPr>
            <w:tcW w:w="5044" w:type="dxa"/>
            <w:shd w:val="clear" w:color="auto" w:fill="auto"/>
          </w:tcPr>
          <w:p w14:paraId="6CDE1D8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 No 8, 2010</w:t>
            </w:r>
          </w:p>
        </w:tc>
      </w:tr>
      <w:tr w:rsidR="007443D1" w:rsidRPr="009A7184" w14:paraId="6C291A6B" w14:textId="77777777" w:rsidTr="001F643F">
        <w:trPr>
          <w:cantSplit/>
        </w:trPr>
        <w:tc>
          <w:tcPr>
            <w:tcW w:w="2044" w:type="dxa"/>
            <w:shd w:val="clear" w:color="auto" w:fill="auto"/>
          </w:tcPr>
          <w:p w14:paraId="091E1372" w14:textId="77777777" w:rsidR="007443D1" w:rsidRPr="009A7184" w:rsidRDefault="007443D1" w:rsidP="00F23FB0">
            <w:pPr>
              <w:pStyle w:val="ENoteTableText"/>
              <w:rPr>
                <w:szCs w:val="16"/>
              </w:rPr>
            </w:pPr>
            <w:r w:rsidRPr="009A7184">
              <w:rPr>
                <w:b/>
                <w:szCs w:val="16"/>
              </w:rPr>
              <w:t>Section I</w:t>
            </w:r>
          </w:p>
        </w:tc>
        <w:tc>
          <w:tcPr>
            <w:tcW w:w="5044" w:type="dxa"/>
            <w:shd w:val="clear" w:color="auto" w:fill="auto"/>
          </w:tcPr>
          <w:p w14:paraId="61DCBC1A" w14:textId="77777777" w:rsidR="007443D1" w:rsidRPr="009A7184" w:rsidRDefault="007443D1" w:rsidP="00F23FB0">
            <w:pPr>
              <w:pStyle w:val="ENoteTableText"/>
              <w:rPr>
                <w:szCs w:val="16"/>
              </w:rPr>
            </w:pPr>
          </w:p>
        </w:tc>
      </w:tr>
      <w:tr w:rsidR="007443D1" w:rsidRPr="009A7184" w14:paraId="572DC50F" w14:textId="77777777" w:rsidTr="001F643F">
        <w:trPr>
          <w:cantSplit/>
        </w:trPr>
        <w:tc>
          <w:tcPr>
            <w:tcW w:w="2044" w:type="dxa"/>
            <w:shd w:val="clear" w:color="auto" w:fill="auto"/>
          </w:tcPr>
          <w:p w14:paraId="7FE76710" w14:textId="77777777" w:rsidR="007443D1" w:rsidRPr="009A7184" w:rsidRDefault="001F50E2" w:rsidP="007B2804">
            <w:pPr>
              <w:pStyle w:val="ENoteTableText"/>
              <w:rPr>
                <w:szCs w:val="16"/>
              </w:rPr>
            </w:pPr>
            <w:r>
              <w:rPr>
                <w:b/>
                <w:szCs w:val="16"/>
              </w:rPr>
              <w:t>Chapter 1</w:t>
            </w:r>
          </w:p>
        </w:tc>
        <w:tc>
          <w:tcPr>
            <w:tcW w:w="5044" w:type="dxa"/>
            <w:shd w:val="clear" w:color="auto" w:fill="auto"/>
          </w:tcPr>
          <w:p w14:paraId="6B69DC1A" w14:textId="77777777" w:rsidR="007443D1" w:rsidRPr="009A7184" w:rsidRDefault="007443D1" w:rsidP="007B2804">
            <w:pPr>
              <w:pStyle w:val="ENoteTableText"/>
              <w:rPr>
                <w:szCs w:val="16"/>
              </w:rPr>
            </w:pPr>
          </w:p>
        </w:tc>
      </w:tr>
      <w:tr w:rsidR="007443D1" w:rsidRPr="009A7184" w14:paraId="2DDFCBAB" w14:textId="77777777" w:rsidTr="001F643F">
        <w:trPr>
          <w:cantSplit/>
        </w:trPr>
        <w:tc>
          <w:tcPr>
            <w:tcW w:w="2044" w:type="dxa"/>
            <w:shd w:val="clear" w:color="auto" w:fill="auto"/>
          </w:tcPr>
          <w:p w14:paraId="11EDB4C8" w14:textId="77777777" w:rsidR="007443D1" w:rsidRPr="009A7184" w:rsidRDefault="007443D1" w:rsidP="007443D1">
            <w:pPr>
              <w:pStyle w:val="ENoteTableText"/>
              <w:tabs>
                <w:tab w:val="center" w:leader="dot" w:pos="2268"/>
              </w:tabs>
              <w:rPr>
                <w:szCs w:val="16"/>
              </w:rPr>
            </w:pPr>
            <w:r w:rsidRPr="009A7184">
              <w:rPr>
                <w:szCs w:val="16"/>
              </w:rPr>
              <w:t xml:space="preserve">Note 1 to </w:t>
            </w:r>
            <w:r w:rsidR="001F50E2">
              <w:rPr>
                <w:szCs w:val="16"/>
              </w:rPr>
              <w:t>Chapter 1</w:t>
            </w:r>
            <w:r w:rsidRPr="009A7184">
              <w:rPr>
                <w:szCs w:val="16"/>
              </w:rPr>
              <w:tab/>
            </w:r>
          </w:p>
        </w:tc>
        <w:tc>
          <w:tcPr>
            <w:tcW w:w="5044" w:type="dxa"/>
            <w:shd w:val="clear" w:color="auto" w:fill="auto"/>
          </w:tcPr>
          <w:p w14:paraId="673D187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85, 2011</w:t>
            </w:r>
          </w:p>
        </w:tc>
      </w:tr>
      <w:tr w:rsidR="007443D1" w:rsidRPr="009A7184" w14:paraId="1FA98A7E" w14:textId="77777777" w:rsidTr="001F643F">
        <w:trPr>
          <w:cantSplit/>
        </w:trPr>
        <w:tc>
          <w:tcPr>
            <w:tcW w:w="2044" w:type="dxa"/>
            <w:shd w:val="clear" w:color="auto" w:fill="auto"/>
          </w:tcPr>
          <w:p w14:paraId="7D953B6E" w14:textId="77777777" w:rsidR="007443D1" w:rsidRPr="009A7184" w:rsidRDefault="007443D1" w:rsidP="00A466C5">
            <w:pPr>
              <w:pStyle w:val="ENoteTableText"/>
              <w:rPr>
                <w:szCs w:val="16"/>
              </w:rPr>
            </w:pPr>
            <w:r w:rsidRPr="009A7184">
              <w:rPr>
                <w:b/>
                <w:szCs w:val="16"/>
              </w:rPr>
              <w:t>0101</w:t>
            </w:r>
          </w:p>
        </w:tc>
        <w:tc>
          <w:tcPr>
            <w:tcW w:w="5044" w:type="dxa"/>
            <w:shd w:val="clear" w:color="auto" w:fill="auto"/>
          </w:tcPr>
          <w:p w14:paraId="6115E2C5" w14:textId="77777777" w:rsidR="007443D1" w:rsidRPr="009A7184" w:rsidRDefault="007443D1" w:rsidP="00F23FB0">
            <w:pPr>
              <w:pStyle w:val="ENoteTableText"/>
              <w:rPr>
                <w:szCs w:val="16"/>
              </w:rPr>
            </w:pPr>
          </w:p>
        </w:tc>
      </w:tr>
      <w:tr w:rsidR="007443D1" w:rsidRPr="009A7184" w14:paraId="3C0548DD" w14:textId="77777777" w:rsidTr="001F643F">
        <w:trPr>
          <w:cantSplit/>
        </w:trPr>
        <w:tc>
          <w:tcPr>
            <w:tcW w:w="2044" w:type="dxa"/>
            <w:shd w:val="clear" w:color="auto" w:fill="auto"/>
          </w:tcPr>
          <w:p w14:paraId="4632BEF7" w14:textId="77777777" w:rsidR="007443D1" w:rsidRPr="009A7184" w:rsidRDefault="007443D1" w:rsidP="00A8137B">
            <w:pPr>
              <w:pStyle w:val="ENoteTableText"/>
              <w:tabs>
                <w:tab w:val="center" w:leader="dot" w:pos="2268"/>
              </w:tabs>
              <w:rPr>
                <w:szCs w:val="16"/>
              </w:rPr>
            </w:pPr>
            <w:r w:rsidRPr="009A7184">
              <w:rPr>
                <w:szCs w:val="16"/>
              </w:rPr>
              <w:t>0101.1</w:t>
            </w:r>
            <w:r w:rsidRPr="009A7184">
              <w:rPr>
                <w:szCs w:val="16"/>
              </w:rPr>
              <w:tab/>
            </w:r>
          </w:p>
        </w:tc>
        <w:tc>
          <w:tcPr>
            <w:tcW w:w="5044" w:type="dxa"/>
            <w:shd w:val="clear" w:color="auto" w:fill="auto"/>
          </w:tcPr>
          <w:p w14:paraId="23D4F69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787869F" w14:textId="77777777" w:rsidTr="001F643F">
        <w:trPr>
          <w:cantSplit/>
        </w:trPr>
        <w:tc>
          <w:tcPr>
            <w:tcW w:w="2044" w:type="dxa"/>
            <w:shd w:val="clear" w:color="auto" w:fill="auto"/>
          </w:tcPr>
          <w:p w14:paraId="31C914BC" w14:textId="77777777" w:rsidR="007443D1" w:rsidRPr="009A7184" w:rsidRDefault="007443D1" w:rsidP="00A8137B">
            <w:pPr>
              <w:pStyle w:val="ENoteTableText"/>
              <w:tabs>
                <w:tab w:val="center" w:leader="dot" w:pos="2268"/>
              </w:tabs>
              <w:rPr>
                <w:szCs w:val="16"/>
              </w:rPr>
            </w:pPr>
            <w:r w:rsidRPr="009A7184">
              <w:rPr>
                <w:szCs w:val="16"/>
              </w:rPr>
              <w:t>0101.10.00</w:t>
            </w:r>
            <w:r w:rsidRPr="009A7184">
              <w:rPr>
                <w:szCs w:val="16"/>
              </w:rPr>
              <w:tab/>
            </w:r>
          </w:p>
        </w:tc>
        <w:tc>
          <w:tcPr>
            <w:tcW w:w="5044" w:type="dxa"/>
            <w:shd w:val="clear" w:color="auto" w:fill="auto"/>
          </w:tcPr>
          <w:p w14:paraId="0A2D50F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12E78EE" w14:textId="77777777" w:rsidTr="001F643F">
        <w:trPr>
          <w:cantSplit/>
        </w:trPr>
        <w:tc>
          <w:tcPr>
            <w:tcW w:w="2044" w:type="dxa"/>
            <w:shd w:val="clear" w:color="auto" w:fill="auto"/>
          </w:tcPr>
          <w:p w14:paraId="75443D67" w14:textId="77777777" w:rsidR="007443D1" w:rsidRPr="009A7184" w:rsidRDefault="007443D1" w:rsidP="004A4921">
            <w:pPr>
              <w:pStyle w:val="ENoteTableText"/>
              <w:rPr>
                <w:szCs w:val="16"/>
              </w:rPr>
            </w:pPr>
          </w:p>
        </w:tc>
        <w:tc>
          <w:tcPr>
            <w:tcW w:w="5044" w:type="dxa"/>
            <w:shd w:val="clear" w:color="auto" w:fill="auto"/>
          </w:tcPr>
          <w:p w14:paraId="55F488B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7E6D77C" w14:textId="77777777" w:rsidTr="001F643F">
        <w:trPr>
          <w:cantSplit/>
        </w:trPr>
        <w:tc>
          <w:tcPr>
            <w:tcW w:w="2044" w:type="dxa"/>
            <w:shd w:val="clear" w:color="auto" w:fill="auto"/>
          </w:tcPr>
          <w:p w14:paraId="0EE1F3C4" w14:textId="77777777" w:rsidR="007443D1" w:rsidRPr="009A7184" w:rsidRDefault="007443D1" w:rsidP="00A8137B">
            <w:pPr>
              <w:pStyle w:val="ENoteTableText"/>
              <w:tabs>
                <w:tab w:val="center" w:leader="dot" w:pos="2268"/>
              </w:tabs>
              <w:rPr>
                <w:szCs w:val="16"/>
              </w:rPr>
            </w:pPr>
            <w:r w:rsidRPr="009A7184">
              <w:rPr>
                <w:szCs w:val="16"/>
              </w:rPr>
              <w:t>0101.11.00</w:t>
            </w:r>
            <w:r w:rsidRPr="009A7184">
              <w:rPr>
                <w:szCs w:val="16"/>
              </w:rPr>
              <w:tab/>
            </w:r>
          </w:p>
        </w:tc>
        <w:tc>
          <w:tcPr>
            <w:tcW w:w="5044" w:type="dxa"/>
            <w:shd w:val="clear" w:color="auto" w:fill="auto"/>
          </w:tcPr>
          <w:p w14:paraId="0D516D9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AB34FE7" w14:textId="77777777" w:rsidTr="001F643F">
        <w:trPr>
          <w:cantSplit/>
        </w:trPr>
        <w:tc>
          <w:tcPr>
            <w:tcW w:w="2044" w:type="dxa"/>
            <w:shd w:val="clear" w:color="auto" w:fill="auto"/>
          </w:tcPr>
          <w:p w14:paraId="3DE57368" w14:textId="77777777" w:rsidR="007443D1" w:rsidRPr="009A7184" w:rsidRDefault="007443D1" w:rsidP="00A8137B">
            <w:pPr>
              <w:pStyle w:val="ENoteTableText"/>
              <w:tabs>
                <w:tab w:val="center" w:leader="dot" w:pos="2268"/>
              </w:tabs>
              <w:rPr>
                <w:szCs w:val="16"/>
              </w:rPr>
            </w:pPr>
            <w:r w:rsidRPr="009A7184">
              <w:rPr>
                <w:szCs w:val="16"/>
              </w:rPr>
              <w:t>0101.19.00</w:t>
            </w:r>
            <w:r w:rsidRPr="009A7184">
              <w:rPr>
                <w:szCs w:val="16"/>
              </w:rPr>
              <w:tab/>
            </w:r>
          </w:p>
        </w:tc>
        <w:tc>
          <w:tcPr>
            <w:tcW w:w="5044" w:type="dxa"/>
            <w:shd w:val="clear" w:color="auto" w:fill="auto"/>
          </w:tcPr>
          <w:p w14:paraId="268941F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F92E83A" w14:textId="77777777" w:rsidTr="001F643F">
        <w:trPr>
          <w:cantSplit/>
        </w:trPr>
        <w:tc>
          <w:tcPr>
            <w:tcW w:w="2044" w:type="dxa"/>
            <w:shd w:val="clear" w:color="auto" w:fill="auto"/>
          </w:tcPr>
          <w:p w14:paraId="4C0D4834" w14:textId="77777777" w:rsidR="007443D1" w:rsidRPr="009A7184" w:rsidRDefault="007443D1" w:rsidP="00A8137B">
            <w:pPr>
              <w:pStyle w:val="ENoteTableText"/>
              <w:tabs>
                <w:tab w:val="center" w:leader="dot" w:pos="2268"/>
              </w:tabs>
              <w:rPr>
                <w:szCs w:val="16"/>
              </w:rPr>
            </w:pPr>
            <w:r w:rsidRPr="009A7184">
              <w:rPr>
                <w:szCs w:val="16"/>
              </w:rPr>
              <w:t>0101.2</w:t>
            </w:r>
            <w:r w:rsidRPr="009A7184">
              <w:rPr>
                <w:szCs w:val="16"/>
              </w:rPr>
              <w:tab/>
            </w:r>
          </w:p>
        </w:tc>
        <w:tc>
          <w:tcPr>
            <w:tcW w:w="5044" w:type="dxa"/>
            <w:shd w:val="clear" w:color="auto" w:fill="auto"/>
          </w:tcPr>
          <w:p w14:paraId="3497D3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CBB8D6" w14:textId="77777777" w:rsidTr="001F643F">
        <w:trPr>
          <w:cantSplit/>
        </w:trPr>
        <w:tc>
          <w:tcPr>
            <w:tcW w:w="2044" w:type="dxa"/>
            <w:shd w:val="clear" w:color="auto" w:fill="auto"/>
          </w:tcPr>
          <w:p w14:paraId="01E3C115" w14:textId="77777777" w:rsidR="007443D1" w:rsidRPr="009A7184" w:rsidRDefault="007443D1" w:rsidP="00A8137B">
            <w:pPr>
              <w:pStyle w:val="ENoteTableText"/>
              <w:tabs>
                <w:tab w:val="center" w:leader="dot" w:pos="2268"/>
              </w:tabs>
              <w:rPr>
                <w:szCs w:val="16"/>
              </w:rPr>
            </w:pPr>
            <w:r w:rsidRPr="009A7184">
              <w:rPr>
                <w:szCs w:val="16"/>
              </w:rPr>
              <w:t>0101.20.00</w:t>
            </w:r>
            <w:r w:rsidRPr="009A7184">
              <w:rPr>
                <w:szCs w:val="16"/>
              </w:rPr>
              <w:tab/>
            </w:r>
          </w:p>
        </w:tc>
        <w:tc>
          <w:tcPr>
            <w:tcW w:w="5044" w:type="dxa"/>
            <w:shd w:val="clear" w:color="auto" w:fill="auto"/>
          </w:tcPr>
          <w:p w14:paraId="1972E51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EE61B69" w14:textId="77777777" w:rsidTr="001F643F">
        <w:trPr>
          <w:cantSplit/>
        </w:trPr>
        <w:tc>
          <w:tcPr>
            <w:tcW w:w="2044" w:type="dxa"/>
            <w:shd w:val="clear" w:color="auto" w:fill="auto"/>
          </w:tcPr>
          <w:p w14:paraId="0D7EE8E6" w14:textId="77777777" w:rsidR="007443D1" w:rsidRPr="009A7184" w:rsidRDefault="007443D1" w:rsidP="00A8137B">
            <w:pPr>
              <w:pStyle w:val="ENoteTableText"/>
              <w:tabs>
                <w:tab w:val="center" w:leader="dot" w:pos="2268"/>
              </w:tabs>
              <w:rPr>
                <w:szCs w:val="16"/>
              </w:rPr>
            </w:pPr>
            <w:r w:rsidRPr="009A7184">
              <w:rPr>
                <w:szCs w:val="16"/>
              </w:rPr>
              <w:t>0101.21.00</w:t>
            </w:r>
            <w:r w:rsidRPr="009A7184">
              <w:rPr>
                <w:szCs w:val="16"/>
              </w:rPr>
              <w:tab/>
            </w:r>
          </w:p>
        </w:tc>
        <w:tc>
          <w:tcPr>
            <w:tcW w:w="5044" w:type="dxa"/>
            <w:shd w:val="clear" w:color="auto" w:fill="auto"/>
          </w:tcPr>
          <w:p w14:paraId="58B97C6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E8C995B" w14:textId="77777777" w:rsidTr="001F643F">
        <w:trPr>
          <w:cantSplit/>
        </w:trPr>
        <w:tc>
          <w:tcPr>
            <w:tcW w:w="2044" w:type="dxa"/>
            <w:shd w:val="clear" w:color="auto" w:fill="auto"/>
          </w:tcPr>
          <w:p w14:paraId="3CB67A7D" w14:textId="77777777" w:rsidR="007443D1" w:rsidRPr="009A7184" w:rsidRDefault="007443D1" w:rsidP="00A8137B">
            <w:pPr>
              <w:pStyle w:val="ENoteTableText"/>
              <w:tabs>
                <w:tab w:val="center" w:leader="dot" w:pos="2268"/>
              </w:tabs>
              <w:rPr>
                <w:szCs w:val="16"/>
              </w:rPr>
            </w:pPr>
            <w:r w:rsidRPr="009A7184">
              <w:rPr>
                <w:szCs w:val="16"/>
              </w:rPr>
              <w:t>0101.29.00</w:t>
            </w:r>
            <w:r w:rsidRPr="009A7184">
              <w:rPr>
                <w:szCs w:val="16"/>
              </w:rPr>
              <w:tab/>
            </w:r>
          </w:p>
        </w:tc>
        <w:tc>
          <w:tcPr>
            <w:tcW w:w="5044" w:type="dxa"/>
            <w:shd w:val="clear" w:color="auto" w:fill="auto"/>
          </w:tcPr>
          <w:p w14:paraId="3F85E4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4D8473" w14:textId="77777777" w:rsidTr="001F643F">
        <w:trPr>
          <w:cantSplit/>
        </w:trPr>
        <w:tc>
          <w:tcPr>
            <w:tcW w:w="2044" w:type="dxa"/>
            <w:shd w:val="clear" w:color="auto" w:fill="auto"/>
          </w:tcPr>
          <w:p w14:paraId="42E3FEB7" w14:textId="77777777" w:rsidR="007443D1" w:rsidRPr="009A7184" w:rsidRDefault="007443D1" w:rsidP="00A8137B">
            <w:pPr>
              <w:pStyle w:val="ENoteTableText"/>
              <w:tabs>
                <w:tab w:val="center" w:leader="dot" w:pos="2268"/>
              </w:tabs>
              <w:rPr>
                <w:szCs w:val="16"/>
              </w:rPr>
            </w:pPr>
            <w:r w:rsidRPr="009A7184">
              <w:rPr>
                <w:szCs w:val="16"/>
              </w:rPr>
              <w:t>0101.30.00</w:t>
            </w:r>
            <w:r w:rsidRPr="009A7184">
              <w:rPr>
                <w:szCs w:val="16"/>
              </w:rPr>
              <w:tab/>
            </w:r>
          </w:p>
        </w:tc>
        <w:tc>
          <w:tcPr>
            <w:tcW w:w="5044" w:type="dxa"/>
            <w:shd w:val="clear" w:color="auto" w:fill="auto"/>
          </w:tcPr>
          <w:p w14:paraId="3FAF97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1B686E2" w14:textId="77777777" w:rsidTr="001F643F">
        <w:trPr>
          <w:cantSplit/>
        </w:trPr>
        <w:tc>
          <w:tcPr>
            <w:tcW w:w="2044" w:type="dxa"/>
            <w:shd w:val="clear" w:color="auto" w:fill="auto"/>
          </w:tcPr>
          <w:p w14:paraId="0EDF1130" w14:textId="77777777" w:rsidR="007443D1" w:rsidRPr="009A7184" w:rsidRDefault="007443D1" w:rsidP="00A8137B">
            <w:pPr>
              <w:pStyle w:val="ENoteTableText"/>
              <w:tabs>
                <w:tab w:val="center" w:leader="dot" w:pos="2268"/>
              </w:tabs>
              <w:rPr>
                <w:szCs w:val="16"/>
              </w:rPr>
            </w:pPr>
            <w:r w:rsidRPr="009A7184">
              <w:rPr>
                <w:szCs w:val="16"/>
              </w:rPr>
              <w:t>0101.90.00</w:t>
            </w:r>
            <w:r w:rsidRPr="009A7184">
              <w:rPr>
                <w:szCs w:val="16"/>
              </w:rPr>
              <w:tab/>
            </w:r>
          </w:p>
        </w:tc>
        <w:tc>
          <w:tcPr>
            <w:tcW w:w="5044" w:type="dxa"/>
            <w:shd w:val="clear" w:color="auto" w:fill="auto"/>
          </w:tcPr>
          <w:p w14:paraId="1EA317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4A729B4" w14:textId="77777777" w:rsidTr="001F643F">
        <w:trPr>
          <w:cantSplit/>
        </w:trPr>
        <w:tc>
          <w:tcPr>
            <w:tcW w:w="2044" w:type="dxa"/>
            <w:shd w:val="clear" w:color="auto" w:fill="auto"/>
          </w:tcPr>
          <w:p w14:paraId="0261802B" w14:textId="77777777" w:rsidR="007443D1" w:rsidRPr="009A7184" w:rsidRDefault="007443D1" w:rsidP="001A0D13">
            <w:pPr>
              <w:pStyle w:val="ENoteTableText"/>
              <w:keepNext/>
              <w:rPr>
                <w:szCs w:val="16"/>
              </w:rPr>
            </w:pPr>
            <w:r w:rsidRPr="009A7184">
              <w:rPr>
                <w:b/>
                <w:szCs w:val="16"/>
              </w:rPr>
              <w:t>0102</w:t>
            </w:r>
          </w:p>
        </w:tc>
        <w:tc>
          <w:tcPr>
            <w:tcW w:w="5044" w:type="dxa"/>
            <w:shd w:val="clear" w:color="auto" w:fill="auto"/>
          </w:tcPr>
          <w:p w14:paraId="717EB308" w14:textId="77777777" w:rsidR="007443D1" w:rsidRPr="009A7184" w:rsidRDefault="007443D1" w:rsidP="00F23FB0">
            <w:pPr>
              <w:pStyle w:val="ENoteTableText"/>
              <w:rPr>
                <w:szCs w:val="16"/>
              </w:rPr>
            </w:pPr>
          </w:p>
        </w:tc>
      </w:tr>
      <w:tr w:rsidR="007443D1" w:rsidRPr="009A7184" w14:paraId="425A0811" w14:textId="77777777" w:rsidTr="001F643F">
        <w:trPr>
          <w:cantSplit/>
        </w:trPr>
        <w:tc>
          <w:tcPr>
            <w:tcW w:w="2044" w:type="dxa"/>
            <w:shd w:val="clear" w:color="auto" w:fill="auto"/>
          </w:tcPr>
          <w:p w14:paraId="3BF7A93F" w14:textId="77777777" w:rsidR="007443D1" w:rsidRPr="009A7184" w:rsidRDefault="007443D1" w:rsidP="00A8137B">
            <w:pPr>
              <w:pStyle w:val="ENoteTableText"/>
              <w:tabs>
                <w:tab w:val="center" w:leader="dot" w:pos="2268"/>
              </w:tabs>
              <w:rPr>
                <w:szCs w:val="16"/>
              </w:rPr>
            </w:pPr>
            <w:r w:rsidRPr="009A7184">
              <w:rPr>
                <w:szCs w:val="16"/>
              </w:rPr>
              <w:t>0102.10.00</w:t>
            </w:r>
            <w:r w:rsidRPr="009A7184">
              <w:rPr>
                <w:szCs w:val="16"/>
              </w:rPr>
              <w:tab/>
            </w:r>
          </w:p>
        </w:tc>
        <w:tc>
          <w:tcPr>
            <w:tcW w:w="5044" w:type="dxa"/>
            <w:shd w:val="clear" w:color="auto" w:fill="auto"/>
          </w:tcPr>
          <w:p w14:paraId="27249A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0329256" w14:textId="77777777" w:rsidTr="001F643F">
        <w:trPr>
          <w:cantSplit/>
        </w:trPr>
        <w:tc>
          <w:tcPr>
            <w:tcW w:w="2044" w:type="dxa"/>
            <w:shd w:val="clear" w:color="auto" w:fill="auto"/>
          </w:tcPr>
          <w:p w14:paraId="12F44434" w14:textId="77777777" w:rsidR="007443D1" w:rsidRPr="009A7184" w:rsidRDefault="007443D1" w:rsidP="00A8137B">
            <w:pPr>
              <w:pStyle w:val="ENoteTableText"/>
              <w:tabs>
                <w:tab w:val="center" w:leader="dot" w:pos="2268"/>
              </w:tabs>
              <w:rPr>
                <w:szCs w:val="16"/>
              </w:rPr>
            </w:pPr>
            <w:r w:rsidRPr="009A7184">
              <w:rPr>
                <w:szCs w:val="16"/>
              </w:rPr>
              <w:t>0102.2</w:t>
            </w:r>
            <w:r w:rsidRPr="009A7184">
              <w:rPr>
                <w:szCs w:val="16"/>
              </w:rPr>
              <w:tab/>
            </w:r>
          </w:p>
        </w:tc>
        <w:tc>
          <w:tcPr>
            <w:tcW w:w="5044" w:type="dxa"/>
            <w:shd w:val="clear" w:color="auto" w:fill="auto"/>
          </w:tcPr>
          <w:p w14:paraId="3FE932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39C1D5" w14:textId="77777777" w:rsidTr="001F643F">
        <w:trPr>
          <w:cantSplit/>
        </w:trPr>
        <w:tc>
          <w:tcPr>
            <w:tcW w:w="2044" w:type="dxa"/>
            <w:shd w:val="clear" w:color="auto" w:fill="auto"/>
          </w:tcPr>
          <w:p w14:paraId="5F24D71D" w14:textId="77777777" w:rsidR="007443D1" w:rsidRPr="009A7184" w:rsidRDefault="007443D1" w:rsidP="00A8137B">
            <w:pPr>
              <w:pStyle w:val="ENoteTableText"/>
              <w:tabs>
                <w:tab w:val="center" w:leader="dot" w:pos="2268"/>
              </w:tabs>
              <w:rPr>
                <w:szCs w:val="16"/>
              </w:rPr>
            </w:pPr>
            <w:r w:rsidRPr="009A7184">
              <w:rPr>
                <w:szCs w:val="16"/>
              </w:rPr>
              <w:t>0102.21.00</w:t>
            </w:r>
            <w:r w:rsidRPr="009A7184">
              <w:rPr>
                <w:szCs w:val="16"/>
              </w:rPr>
              <w:tab/>
            </w:r>
          </w:p>
        </w:tc>
        <w:tc>
          <w:tcPr>
            <w:tcW w:w="5044" w:type="dxa"/>
            <w:shd w:val="clear" w:color="auto" w:fill="auto"/>
          </w:tcPr>
          <w:p w14:paraId="235D66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FE74CC" w14:textId="77777777" w:rsidTr="001F643F">
        <w:trPr>
          <w:cantSplit/>
        </w:trPr>
        <w:tc>
          <w:tcPr>
            <w:tcW w:w="2044" w:type="dxa"/>
            <w:shd w:val="clear" w:color="auto" w:fill="auto"/>
          </w:tcPr>
          <w:p w14:paraId="2FCDFC4B" w14:textId="77777777" w:rsidR="007443D1" w:rsidRPr="009A7184" w:rsidRDefault="007443D1" w:rsidP="00A8137B">
            <w:pPr>
              <w:pStyle w:val="ENoteTableText"/>
              <w:tabs>
                <w:tab w:val="center" w:leader="dot" w:pos="2268"/>
              </w:tabs>
              <w:rPr>
                <w:szCs w:val="16"/>
              </w:rPr>
            </w:pPr>
            <w:r w:rsidRPr="009A7184">
              <w:rPr>
                <w:szCs w:val="16"/>
              </w:rPr>
              <w:t>0102.29.00</w:t>
            </w:r>
            <w:r w:rsidRPr="009A7184">
              <w:rPr>
                <w:szCs w:val="16"/>
              </w:rPr>
              <w:tab/>
            </w:r>
          </w:p>
        </w:tc>
        <w:tc>
          <w:tcPr>
            <w:tcW w:w="5044" w:type="dxa"/>
            <w:shd w:val="clear" w:color="auto" w:fill="auto"/>
          </w:tcPr>
          <w:p w14:paraId="0C54A3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2A764A" w14:textId="77777777" w:rsidTr="001F643F">
        <w:trPr>
          <w:cantSplit/>
        </w:trPr>
        <w:tc>
          <w:tcPr>
            <w:tcW w:w="2044" w:type="dxa"/>
            <w:shd w:val="clear" w:color="auto" w:fill="auto"/>
          </w:tcPr>
          <w:p w14:paraId="2DD36D42" w14:textId="77777777" w:rsidR="007443D1" w:rsidRPr="009A7184" w:rsidRDefault="007443D1" w:rsidP="00A8137B">
            <w:pPr>
              <w:pStyle w:val="ENoteTableText"/>
              <w:tabs>
                <w:tab w:val="center" w:leader="dot" w:pos="2268"/>
              </w:tabs>
              <w:rPr>
                <w:szCs w:val="16"/>
              </w:rPr>
            </w:pPr>
            <w:r w:rsidRPr="009A7184">
              <w:rPr>
                <w:szCs w:val="16"/>
              </w:rPr>
              <w:t>0102.3</w:t>
            </w:r>
            <w:r w:rsidRPr="009A7184">
              <w:rPr>
                <w:szCs w:val="16"/>
              </w:rPr>
              <w:tab/>
            </w:r>
          </w:p>
        </w:tc>
        <w:tc>
          <w:tcPr>
            <w:tcW w:w="5044" w:type="dxa"/>
            <w:shd w:val="clear" w:color="auto" w:fill="auto"/>
          </w:tcPr>
          <w:p w14:paraId="23134A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25AB4A" w14:textId="77777777" w:rsidTr="001F643F">
        <w:trPr>
          <w:cantSplit/>
        </w:trPr>
        <w:tc>
          <w:tcPr>
            <w:tcW w:w="2044" w:type="dxa"/>
            <w:shd w:val="clear" w:color="auto" w:fill="auto"/>
          </w:tcPr>
          <w:p w14:paraId="1608D578" w14:textId="77777777" w:rsidR="007443D1" w:rsidRPr="009A7184" w:rsidRDefault="007443D1" w:rsidP="00A8137B">
            <w:pPr>
              <w:pStyle w:val="ENoteTableText"/>
              <w:tabs>
                <w:tab w:val="center" w:leader="dot" w:pos="2268"/>
              </w:tabs>
              <w:rPr>
                <w:szCs w:val="16"/>
              </w:rPr>
            </w:pPr>
            <w:r w:rsidRPr="009A7184">
              <w:rPr>
                <w:szCs w:val="16"/>
              </w:rPr>
              <w:t>0102.31.00</w:t>
            </w:r>
            <w:r w:rsidRPr="009A7184">
              <w:rPr>
                <w:szCs w:val="16"/>
              </w:rPr>
              <w:tab/>
            </w:r>
          </w:p>
        </w:tc>
        <w:tc>
          <w:tcPr>
            <w:tcW w:w="5044" w:type="dxa"/>
            <w:shd w:val="clear" w:color="auto" w:fill="auto"/>
          </w:tcPr>
          <w:p w14:paraId="6BF215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4B21BF" w14:textId="77777777" w:rsidTr="001F643F">
        <w:trPr>
          <w:cantSplit/>
        </w:trPr>
        <w:tc>
          <w:tcPr>
            <w:tcW w:w="2044" w:type="dxa"/>
            <w:shd w:val="clear" w:color="auto" w:fill="auto"/>
          </w:tcPr>
          <w:p w14:paraId="5D28FF89" w14:textId="77777777" w:rsidR="007443D1" w:rsidRPr="009A7184" w:rsidRDefault="007443D1" w:rsidP="00A8137B">
            <w:pPr>
              <w:pStyle w:val="ENoteTableText"/>
              <w:tabs>
                <w:tab w:val="center" w:leader="dot" w:pos="2268"/>
              </w:tabs>
              <w:rPr>
                <w:szCs w:val="16"/>
              </w:rPr>
            </w:pPr>
            <w:r w:rsidRPr="009A7184">
              <w:rPr>
                <w:szCs w:val="16"/>
              </w:rPr>
              <w:t>0102.39.00</w:t>
            </w:r>
            <w:r w:rsidRPr="009A7184">
              <w:rPr>
                <w:szCs w:val="16"/>
              </w:rPr>
              <w:tab/>
            </w:r>
          </w:p>
        </w:tc>
        <w:tc>
          <w:tcPr>
            <w:tcW w:w="5044" w:type="dxa"/>
            <w:shd w:val="clear" w:color="auto" w:fill="auto"/>
          </w:tcPr>
          <w:p w14:paraId="08E019D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60EB7B" w14:textId="77777777" w:rsidTr="001F643F">
        <w:trPr>
          <w:cantSplit/>
        </w:trPr>
        <w:tc>
          <w:tcPr>
            <w:tcW w:w="2044" w:type="dxa"/>
            <w:shd w:val="clear" w:color="auto" w:fill="auto"/>
          </w:tcPr>
          <w:p w14:paraId="155A666B" w14:textId="77777777" w:rsidR="007443D1" w:rsidRPr="009A7184" w:rsidRDefault="007443D1" w:rsidP="005964D0">
            <w:pPr>
              <w:pStyle w:val="ENoteTableText"/>
              <w:keepNext/>
              <w:rPr>
                <w:szCs w:val="16"/>
              </w:rPr>
            </w:pPr>
            <w:r w:rsidRPr="009A7184">
              <w:rPr>
                <w:b/>
                <w:szCs w:val="16"/>
              </w:rPr>
              <w:t>0105</w:t>
            </w:r>
          </w:p>
        </w:tc>
        <w:tc>
          <w:tcPr>
            <w:tcW w:w="5044" w:type="dxa"/>
            <w:shd w:val="clear" w:color="auto" w:fill="auto"/>
          </w:tcPr>
          <w:p w14:paraId="4817DC08" w14:textId="77777777" w:rsidR="007443D1" w:rsidRPr="009A7184" w:rsidRDefault="007443D1" w:rsidP="00F23FB0">
            <w:pPr>
              <w:pStyle w:val="ENoteTableText"/>
              <w:rPr>
                <w:szCs w:val="16"/>
              </w:rPr>
            </w:pPr>
          </w:p>
        </w:tc>
      </w:tr>
      <w:tr w:rsidR="007443D1" w:rsidRPr="009A7184" w14:paraId="7A10DB70" w14:textId="77777777" w:rsidTr="001F643F">
        <w:trPr>
          <w:cantSplit/>
        </w:trPr>
        <w:tc>
          <w:tcPr>
            <w:tcW w:w="2044" w:type="dxa"/>
            <w:shd w:val="clear" w:color="auto" w:fill="auto"/>
          </w:tcPr>
          <w:p w14:paraId="5F36BFF3" w14:textId="77777777" w:rsidR="007443D1" w:rsidRPr="009A7184" w:rsidRDefault="007443D1" w:rsidP="00A8137B">
            <w:pPr>
              <w:pStyle w:val="ENoteTableText"/>
              <w:tabs>
                <w:tab w:val="center" w:leader="dot" w:pos="2268"/>
              </w:tabs>
              <w:rPr>
                <w:szCs w:val="16"/>
              </w:rPr>
            </w:pPr>
            <w:r w:rsidRPr="009A7184">
              <w:rPr>
                <w:szCs w:val="16"/>
              </w:rPr>
              <w:t>0105.13.00</w:t>
            </w:r>
            <w:r w:rsidRPr="009A7184">
              <w:rPr>
                <w:szCs w:val="16"/>
              </w:rPr>
              <w:tab/>
            </w:r>
          </w:p>
        </w:tc>
        <w:tc>
          <w:tcPr>
            <w:tcW w:w="5044" w:type="dxa"/>
            <w:shd w:val="clear" w:color="auto" w:fill="auto"/>
          </w:tcPr>
          <w:p w14:paraId="526EA7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B4E6760" w14:textId="77777777" w:rsidTr="001F643F">
        <w:trPr>
          <w:cantSplit/>
        </w:trPr>
        <w:tc>
          <w:tcPr>
            <w:tcW w:w="2044" w:type="dxa"/>
            <w:shd w:val="clear" w:color="auto" w:fill="auto"/>
          </w:tcPr>
          <w:p w14:paraId="73BF5351" w14:textId="77777777" w:rsidR="007443D1" w:rsidRPr="009A7184" w:rsidRDefault="007443D1" w:rsidP="00A8137B">
            <w:pPr>
              <w:pStyle w:val="ENoteTableText"/>
              <w:tabs>
                <w:tab w:val="center" w:leader="dot" w:pos="2268"/>
              </w:tabs>
              <w:rPr>
                <w:szCs w:val="16"/>
              </w:rPr>
            </w:pPr>
            <w:r w:rsidRPr="009A7184">
              <w:rPr>
                <w:szCs w:val="16"/>
              </w:rPr>
              <w:t>0105.14.00</w:t>
            </w:r>
            <w:r w:rsidRPr="009A7184">
              <w:rPr>
                <w:szCs w:val="16"/>
              </w:rPr>
              <w:tab/>
            </w:r>
          </w:p>
        </w:tc>
        <w:tc>
          <w:tcPr>
            <w:tcW w:w="5044" w:type="dxa"/>
            <w:shd w:val="clear" w:color="auto" w:fill="auto"/>
          </w:tcPr>
          <w:p w14:paraId="0DEC3F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B33D0BA" w14:textId="77777777" w:rsidTr="001F643F">
        <w:trPr>
          <w:cantSplit/>
        </w:trPr>
        <w:tc>
          <w:tcPr>
            <w:tcW w:w="2044" w:type="dxa"/>
            <w:shd w:val="clear" w:color="auto" w:fill="auto"/>
          </w:tcPr>
          <w:p w14:paraId="49E0AA56" w14:textId="77777777" w:rsidR="007443D1" w:rsidRPr="009A7184" w:rsidRDefault="007443D1" w:rsidP="00A8137B">
            <w:pPr>
              <w:pStyle w:val="ENoteTableText"/>
              <w:tabs>
                <w:tab w:val="center" w:leader="dot" w:pos="2268"/>
              </w:tabs>
              <w:rPr>
                <w:szCs w:val="16"/>
              </w:rPr>
            </w:pPr>
            <w:r w:rsidRPr="009A7184">
              <w:rPr>
                <w:szCs w:val="16"/>
              </w:rPr>
              <w:t>0105.15.00</w:t>
            </w:r>
            <w:r w:rsidRPr="009A7184">
              <w:rPr>
                <w:szCs w:val="16"/>
              </w:rPr>
              <w:tab/>
            </w:r>
          </w:p>
        </w:tc>
        <w:tc>
          <w:tcPr>
            <w:tcW w:w="5044" w:type="dxa"/>
            <w:shd w:val="clear" w:color="auto" w:fill="auto"/>
          </w:tcPr>
          <w:p w14:paraId="4AF384A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E1A305" w14:textId="77777777" w:rsidTr="001F643F">
        <w:trPr>
          <w:cantSplit/>
        </w:trPr>
        <w:tc>
          <w:tcPr>
            <w:tcW w:w="2044" w:type="dxa"/>
            <w:shd w:val="clear" w:color="auto" w:fill="auto"/>
          </w:tcPr>
          <w:p w14:paraId="0DDB7146" w14:textId="77777777" w:rsidR="007443D1" w:rsidRPr="009A7184" w:rsidRDefault="007443D1" w:rsidP="00A8137B">
            <w:pPr>
              <w:pStyle w:val="ENoteTableText"/>
              <w:tabs>
                <w:tab w:val="center" w:leader="dot" w:pos="2268"/>
              </w:tabs>
              <w:rPr>
                <w:szCs w:val="16"/>
              </w:rPr>
            </w:pPr>
            <w:r w:rsidRPr="009A7184">
              <w:rPr>
                <w:szCs w:val="16"/>
              </w:rPr>
              <w:t>0105.19.00</w:t>
            </w:r>
            <w:r w:rsidRPr="009A7184">
              <w:rPr>
                <w:szCs w:val="16"/>
              </w:rPr>
              <w:tab/>
            </w:r>
          </w:p>
        </w:tc>
        <w:tc>
          <w:tcPr>
            <w:tcW w:w="5044" w:type="dxa"/>
            <w:shd w:val="clear" w:color="auto" w:fill="auto"/>
          </w:tcPr>
          <w:p w14:paraId="36954E1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4C9E8CF" w14:textId="77777777" w:rsidTr="001F643F">
        <w:trPr>
          <w:cantSplit/>
        </w:trPr>
        <w:tc>
          <w:tcPr>
            <w:tcW w:w="2044" w:type="dxa"/>
            <w:shd w:val="clear" w:color="auto" w:fill="auto"/>
          </w:tcPr>
          <w:p w14:paraId="2337C86A" w14:textId="77777777" w:rsidR="007443D1" w:rsidRPr="009A7184" w:rsidRDefault="007443D1" w:rsidP="00A8137B">
            <w:pPr>
              <w:pStyle w:val="ENoteTableText"/>
              <w:tabs>
                <w:tab w:val="center" w:leader="dot" w:pos="2268"/>
              </w:tabs>
              <w:rPr>
                <w:szCs w:val="16"/>
              </w:rPr>
            </w:pPr>
            <w:r w:rsidRPr="009A7184">
              <w:rPr>
                <w:szCs w:val="16"/>
              </w:rPr>
              <w:t>0105.92.00</w:t>
            </w:r>
            <w:r w:rsidRPr="009A7184">
              <w:rPr>
                <w:szCs w:val="16"/>
              </w:rPr>
              <w:tab/>
            </w:r>
          </w:p>
        </w:tc>
        <w:tc>
          <w:tcPr>
            <w:tcW w:w="5044" w:type="dxa"/>
            <w:shd w:val="clear" w:color="auto" w:fill="auto"/>
          </w:tcPr>
          <w:p w14:paraId="2E105CE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382C0D4" w14:textId="77777777" w:rsidTr="001F643F">
        <w:trPr>
          <w:cantSplit/>
        </w:trPr>
        <w:tc>
          <w:tcPr>
            <w:tcW w:w="2044" w:type="dxa"/>
            <w:shd w:val="clear" w:color="auto" w:fill="auto"/>
          </w:tcPr>
          <w:p w14:paraId="10F51895" w14:textId="77777777" w:rsidR="007443D1" w:rsidRPr="009A7184" w:rsidRDefault="007443D1" w:rsidP="00A8137B">
            <w:pPr>
              <w:pStyle w:val="ENoteTableText"/>
              <w:tabs>
                <w:tab w:val="center" w:leader="dot" w:pos="2268"/>
              </w:tabs>
              <w:rPr>
                <w:szCs w:val="16"/>
              </w:rPr>
            </w:pPr>
            <w:r w:rsidRPr="009A7184">
              <w:rPr>
                <w:szCs w:val="16"/>
              </w:rPr>
              <w:t>0105.93.00</w:t>
            </w:r>
            <w:r w:rsidRPr="009A7184">
              <w:rPr>
                <w:szCs w:val="16"/>
              </w:rPr>
              <w:tab/>
            </w:r>
          </w:p>
        </w:tc>
        <w:tc>
          <w:tcPr>
            <w:tcW w:w="5044" w:type="dxa"/>
            <w:shd w:val="clear" w:color="auto" w:fill="auto"/>
          </w:tcPr>
          <w:p w14:paraId="25BCB54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6B00052" w14:textId="77777777" w:rsidTr="001F643F">
        <w:trPr>
          <w:cantSplit/>
        </w:trPr>
        <w:tc>
          <w:tcPr>
            <w:tcW w:w="2044" w:type="dxa"/>
            <w:shd w:val="clear" w:color="auto" w:fill="auto"/>
          </w:tcPr>
          <w:p w14:paraId="5A2C57A9" w14:textId="77777777" w:rsidR="007443D1" w:rsidRPr="009A7184" w:rsidRDefault="007443D1" w:rsidP="00A8137B">
            <w:pPr>
              <w:pStyle w:val="ENoteTableText"/>
              <w:tabs>
                <w:tab w:val="center" w:leader="dot" w:pos="2268"/>
              </w:tabs>
              <w:rPr>
                <w:szCs w:val="16"/>
              </w:rPr>
            </w:pPr>
            <w:r w:rsidRPr="009A7184">
              <w:rPr>
                <w:szCs w:val="16"/>
              </w:rPr>
              <w:t>0105.94.00</w:t>
            </w:r>
            <w:r w:rsidRPr="009A7184">
              <w:rPr>
                <w:szCs w:val="16"/>
              </w:rPr>
              <w:tab/>
            </w:r>
          </w:p>
        </w:tc>
        <w:tc>
          <w:tcPr>
            <w:tcW w:w="5044" w:type="dxa"/>
            <w:shd w:val="clear" w:color="auto" w:fill="auto"/>
          </w:tcPr>
          <w:p w14:paraId="722BD5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9DFEC9F" w14:textId="77777777" w:rsidTr="001F643F">
        <w:trPr>
          <w:cantSplit/>
        </w:trPr>
        <w:tc>
          <w:tcPr>
            <w:tcW w:w="2044" w:type="dxa"/>
            <w:shd w:val="clear" w:color="auto" w:fill="auto"/>
          </w:tcPr>
          <w:p w14:paraId="79091A7C" w14:textId="77777777" w:rsidR="007443D1" w:rsidRPr="009A7184" w:rsidRDefault="007443D1" w:rsidP="00A466C5">
            <w:pPr>
              <w:pStyle w:val="ENoteTableText"/>
              <w:rPr>
                <w:szCs w:val="16"/>
              </w:rPr>
            </w:pPr>
            <w:r w:rsidRPr="009A7184">
              <w:rPr>
                <w:b/>
                <w:szCs w:val="16"/>
              </w:rPr>
              <w:t>0106</w:t>
            </w:r>
          </w:p>
        </w:tc>
        <w:tc>
          <w:tcPr>
            <w:tcW w:w="5044" w:type="dxa"/>
            <w:shd w:val="clear" w:color="auto" w:fill="auto"/>
          </w:tcPr>
          <w:p w14:paraId="6D49F8EF" w14:textId="77777777" w:rsidR="007443D1" w:rsidRPr="009A7184" w:rsidRDefault="007443D1" w:rsidP="00F23FB0">
            <w:pPr>
              <w:pStyle w:val="ENoteTableText"/>
              <w:rPr>
                <w:szCs w:val="16"/>
              </w:rPr>
            </w:pPr>
          </w:p>
        </w:tc>
      </w:tr>
      <w:tr w:rsidR="007443D1" w:rsidRPr="009A7184" w14:paraId="26F4B45D" w14:textId="77777777" w:rsidTr="001F643F">
        <w:trPr>
          <w:cantSplit/>
        </w:trPr>
        <w:tc>
          <w:tcPr>
            <w:tcW w:w="2044" w:type="dxa"/>
            <w:shd w:val="clear" w:color="auto" w:fill="auto"/>
          </w:tcPr>
          <w:p w14:paraId="2E857D15" w14:textId="77777777" w:rsidR="007443D1" w:rsidRPr="009A7184" w:rsidRDefault="007443D1" w:rsidP="00A8137B">
            <w:pPr>
              <w:pStyle w:val="ENoteTableText"/>
              <w:tabs>
                <w:tab w:val="center" w:leader="dot" w:pos="2268"/>
              </w:tabs>
              <w:rPr>
                <w:szCs w:val="16"/>
              </w:rPr>
            </w:pPr>
            <w:r w:rsidRPr="009A7184">
              <w:rPr>
                <w:szCs w:val="16"/>
              </w:rPr>
              <w:t>0106.00.00</w:t>
            </w:r>
            <w:r w:rsidRPr="009A7184">
              <w:rPr>
                <w:szCs w:val="16"/>
              </w:rPr>
              <w:tab/>
            </w:r>
          </w:p>
        </w:tc>
        <w:tc>
          <w:tcPr>
            <w:tcW w:w="5044" w:type="dxa"/>
            <w:shd w:val="clear" w:color="auto" w:fill="auto"/>
          </w:tcPr>
          <w:p w14:paraId="521C68F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0F3C440" w14:textId="77777777" w:rsidTr="001F643F">
        <w:trPr>
          <w:cantSplit/>
        </w:trPr>
        <w:tc>
          <w:tcPr>
            <w:tcW w:w="2044" w:type="dxa"/>
            <w:shd w:val="clear" w:color="auto" w:fill="auto"/>
          </w:tcPr>
          <w:p w14:paraId="14B81055" w14:textId="77777777" w:rsidR="007443D1" w:rsidRPr="009A7184" w:rsidRDefault="007443D1" w:rsidP="00A8137B">
            <w:pPr>
              <w:pStyle w:val="ENoteTableText"/>
              <w:tabs>
                <w:tab w:val="center" w:leader="dot" w:pos="2268"/>
              </w:tabs>
              <w:rPr>
                <w:szCs w:val="16"/>
              </w:rPr>
            </w:pPr>
            <w:r w:rsidRPr="009A7184">
              <w:rPr>
                <w:szCs w:val="16"/>
              </w:rPr>
              <w:t>0106</w:t>
            </w:r>
            <w:r w:rsidRPr="009A7184">
              <w:rPr>
                <w:szCs w:val="16"/>
              </w:rPr>
              <w:tab/>
            </w:r>
          </w:p>
        </w:tc>
        <w:tc>
          <w:tcPr>
            <w:tcW w:w="5044" w:type="dxa"/>
            <w:shd w:val="clear" w:color="auto" w:fill="auto"/>
          </w:tcPr>
          <w:p w14:paraId="745737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87C557E" w14:textId="77777777" w:rsidTr="001F643F">
        <w:trPr>
          <w:cantSplit/>
        </w:trPr>
        <w:tc>
          <w:tcPr>
            <w:tcW w:w="2044" w:type="dxa"/>
            <w:shd w:val="clear" w:color="auto" w:fill="auto"/>
          </w:tcPr>
          <w:p w14:paraId="32BCA098" w14:textId="77777777" w:rsidR="007443D1" w:rsidRPr="009A7184" w:rsidRDefault="007443D1" w:rsidP="00A8137B">
            <w:pPr>
              <w:pStyle w:val="ENoteTableText"/>
              <w:tabs>
                <w:tab w:val="center" w:leader="dot" w:pos="2268"/>
              </w:tabs>
              <w:rPr>
                <w:szCs w:val="16"/>
              </w:rPr>
            </w:pPr>
            <w:r w:rsidRPr="009A7184">
              <w:rPr>
                <w:szCs w:val="16"/>
              </w:rPr>
              <w:t>0106.1</w:t>
            </w:r>
            <w:r w:rsidRPr="009A7184">
              <w:rPr>
                <w:szCs w:val="16"/>
              </w:rPr>
              <w:tab/>
            </w:r>
          </w:p>
        </w:tc>
        <w:tc>
          <w:tcPr>
            <w:tcW w:w="5044" w:type="dxa"/>
            <w:shd w:val="clear" w:color="auto" w:fill="auto"/>
          </w:tcPr>
          <w:p w14:paraId="0969BCC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E800E9" w14:textId="77777777" w:rsidTr="001F643F">
        <w:trPr>
          <w:cantSplit/>
        </w:trPr>
        <w:tc>
          <w:tcPr>
            <w:tcW w:w="2044" w:type="dxa"/>
            <w:shd w:val="clear" w:color="auto" w:fill="auto"/>
          </w:tcPr>
          <w:p w14:paraId="14E8A0E3" w14:textId="77777777" w:rsidR="007443D1" w:rsidRPr="009A7184" w:rsidRDefault="007443D1" w:rsidP="00A8137B">
            <w:pPr>
              <w:pStyle w:val="ENoteTableText"/>
              <w:tabs>
                <w:tab w:val="center" w:leader="dot" w:pos="2268"/>
              </w:tabs>
              <w:rPr>
                <w:szCs w:val="16"/>
              </w:rPr>
            </w:pPr>
            <w:r w:rsidRPr="009A7184">
              <w:rPr>
                <w:szCs w:val="16"/>
              </w:rPr>
              <w:t>0106.11.00</w:t>
            </w:r>
            <w:r w:rsidRPr="009A7184">
              <w:rPr>
                <w:szCs w:val="16"/>
              </w:rPr>
              <w:tab/>
            </w:r>
          </w:p>
        </w:tc>
        <w:tc>
          <w:tcPr>
            <w:tcW w:w="5044" w:type="dxa"/>
            <w:shd w:val="clear" w:color="auto" w:fill="auto"/>
          </w:tcPr>
          <w:p w14:paraId="3B70DD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A3603E3" w14:textId="77777777" w:rsidTr="001F643F">
        <w:trPr>
          <w:cantSplit/>
        </w:trPr>
        <w:tc>
          <w:tcPr>
            <w:tcW w:w="2044" w:type="dxa"/>
            <w:shd w:val="clear" w:color="auto" w:fill="auto"/>
          </w:tcPr>
          <w:p w14:paraId="2677CE3A" w14:textId="77777777" w:rsidR="007443D1" w:rsidRPr="009A7184" w:rsidRDefault="007443D1" w:rsidP="00A8137B">
            <w:pPr>
              <w:pStyle w:val="ENoteTableText"/>
              <w:tabs>
                <w:tab w:val="center" w:leader="dot" w:pos="2268"/>
              </w:tabs>
              <w:rPr>
                <w:szCs w:val="16"/>
              </w:rPr>
            </w:pPr>
            <w:r w:rsidRPr="009A7184">
              <w:rPr>
                <w:szCs w:val="16"/>
              </w:rPr>
              <w:t>0106.12.00</w:t>
            </w:r>
            <w:r w:rsidRPr="009A7184">
              <w:rPr>
                <w:szCs w:val="16"/>
              </w:rPr>
              <w:tab/>
            </w:r>
          </w:p>
        </w:tc>
        <w:tc>
          <w:tcPr>
            <w:tcW w:w="5044" w:type="dxa"/>
            <w:shd w:val="clear" w:color="auto" w:fill="auto"/>
          </w:tcPr>
          <w:p w14:paraId="5D2F49F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1619CE1" w14:textId="77777777" w:rsidTr="001F643F">
        <w:trPr>
          <w:cantSplit/>
        </w:trPr>
        <w:tc>
          <w:tcPr>
            <w:tcW w:w="2044" w:type="dxa"/>
            <w:shd w:val="clear" w:color="auto" w:fill="auto"/>
          </w:tcPr>
          <w:p w14:paraId="05401647" w14:textId="77777777" w:rsidR="007443D1" w:rsidRPr="009A7184" w:rsidRDefault="007443D1" w:rsidP="004A4921">
            <w:pPr>
              <w:pStyle w:val="ENoteTableText"/>
              <w:rPr>
                <w:szCs w:val="16"/>
              </w:rPr>
            </w:pPr>
          </w:p>
        </w:tc>
        <w:tc>
          <w:tcPr>
            <w:tcW w:w="5044" w:type="dxa"/>
            <w:shd w:val="clear" w:color="auto" w:fill="auto"/>
          </w:tcPr>
          <w:p w14:paraId="06A34A2F" w14:textId="77777777" w:rsidR="007443D1" w:rsidRPr="009A7184" w:rsidRDefault="007443D1" w:rsidP="00AE4DCB">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311F2C6B" w14:textId="77777777" w:rsidTr="001F643F">
        <w:trPr>
          <w:cantSplit/>
        </w:trPr>
        <w:tc>
          <w:tcPr>
            <w:tcW w:w="2044" w:type="dxa"/>
            <w:shd w:val="clear" w:color="auto" w:fill="auto"/>
          </w:tcPr>
          <w:p w14:paraId="58CC393B" w14:textId="77777777" w:rsidR="007443D1" w:rsidRPr="009A7184" w:rsidRDefault="007443D1" w:rsidP="00A8137B">
            <w:pPr>
              <w:pStyle w:val="ENoteTableText"/>
              <w:tabs>
                <w:tab w:val="center" w:leader="dot" w:pos="2268"/>
              </w:tabs>
              <w:rPr>
                <w:szCs w:val="16"/>
              </w:rPr>
            </w:pPr>
            <w:r w:rsidRPr="009A7184">
              <w:rPr>
                <w:szCs w:val="16"/>
              </w:rPr>
              <w:t>0106.13.00</w:t>
            </w:r>
            <w:r w:rsidRPr="009A7184">
              <w:rPr>
                <w:szCs w:val="16"/>
              </w:rPr>
              <w:tab/>
            </w:r>
          </w:p>
        </w:tc>
        <w:tc>
          <w:tcPr>
            <w:tcW w:w="5044" w:type="dxa"/>
            <w:shd w:val="clear" w:color="auto" w:fill="auto"/>
          </w:tcPr>
          <w:p w14:paraId="2DBC6FF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7167E73" w14:textId="77777777" w:rsidTr="001F643F">
        <w:trPr>
          <w:cantSplit/>
        </w:trPr>
        <w:tc>
          <w:tcPr>
            <w:tcW w:w="2044" w:type="dxa"/>
            <w:shd w:val="clear" w:color="auto" w:fill="auto"/>
          </w:tcPr>
          <w:p w14:paraId="13F7E3BC" w14:textId="77777777" w:rsidR="007443D1" w:rsidRPr="009A7184" w:rsidRDefault="007443D1" w:rsidP="00A8137B">
            <w:pPr>
              <w:pStyle w:val="ENoteTableText"/>
              <w:tabs>
                <w:tab w:val="center" w:leader="dot" w:pos="2268"/>
              </w:tabs>
              <w:rPr>
                <w:szCs w:val="16"/>
              </w:rPr>
            </w:pPr>
            <w:r w:rsidRPr="009A7184">
              <w:rPr>
                <w:szCs w:val="16"/>
              </w:rPr>
              <w:t>0106.14.00</w:t>
            </w:r>
            <w:r w:rsidRPr="009A7184">
              <w:rPr>
                <w:szCs w:val="16"/>
              </w:rPr>
              <w:tab/>
            </w:r>
          </w:p>
        </w:tc>
        <w:tc>
          <w:tcPr>
            <w:tcW w:w="5044" w:type="dxa"/>
            <w:shd w:val="clear" w:color="auto" w:fill="auto"/>
          </w:tcPr>
          <w:p w14:paraId="27E855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DA4E3A" w14:textId="77777777" w:rsidTr="001F643F">
        <w:trPr>
          <w:cantSplit/>
        </w:trPr>
        <w:tc>
          <w:tcPr>
            <w:tcW w:w="2044" w:type="dxa"/>
            <w:shd w:val="clear" w:color="auto" w:fill="auto"/>
          </w:tcPr>
          <w:p w14:paraId="54FDC2BD" w14:textId="77777777" w:rsidR="007443D1" w:rsidRPr="009A7184" w:rsidRDefault="007443D1" w:rsidP="00A8137B">
            <w:pPr>
              <w:pStyle w:val="ENoteTableText"/>
              <w:tabs>
                <w:tab w:val="center" w:leader="dot" w:pos="2268"/>
              </w:tabs>
              <w:rPr>
                <w:szCs w:val="16"/>
              </w:rPr>
            </w:pPr>
            <w:r w:rsidRPr="009A7184">
              <w:rPr>
                <w:szCs w:val="16"/>
              </w:rPr>
              <w:t>0106.19.00</w:t>
            </w:r>
            <w:r w:rsidRPr="009A7184">
              <w:rPr>
                <w:szCs w:val="16"/>
              </w:rPr>
              <w:tab/>
            </w:r>
          </w:p>
        </w:tc>
        <w:tc>
          <w:tcPr>
            <w:tcW w:w="5044" w:type="dxa"/>
            <w:shd w:val="clear" w:color="auto" w:fill="auto"/>
          </w:tcPr>
          <w:p w14:paraId="2624B9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86D8969" w14:textId="77777777" w:rsidTr="001F643F">
        <w:trPr>
          <w:cantSplit/>
        </w:trPr>
        <w:tc>
          <w:tcPr>
            <w:tcW w:w="2044" w:type="dxa"/>
            <w:shd w:val="clear" w:color="auto" w:fill="auto"/>
          </w:tcPr>
          <w:p w14:paraId="76F7F25D" w14:textId="77777777" w:rsidR="007443D1" w:rsidRPr="009A7184" w:rsidRDefault="007443D1" w:rsidP="00A8137B">
            <w:pPr>
              <w:pStyle w:val="ENoteTableText"/>
              <w:tabs>
                <w:tab w:val="center" w:leader="dot" w:pos="2268"/>
              </w:tabs>
              <w:rPr>
                <w:szCs w:val="16"/>
              </w:rPr>
            </w:pPr>
            <w:r w:rsidRPr="009A7184">
              <w:rPr>
                <w:szCs w:val="16"/>
              </w:rPr>
              <w:t>0106.20.00</w:t>
            </w:r>
            <w:r w:rsidRPr="009A7184">
              <w:rPr>
                <w:szCs w:val="16"/>
              </w:rPr>
              <w:tab/>
            </w:r>
          </w:p>
        </w:tc>
        <w:tc>
          <w:tcPr>
            <w:tcW w:w="5044" w:type="dxa"/>
            <w:shd w:val="clear" w:color="auto" w:fill="auto"/>
          </w:tcPr>
          <w:p w14:paraId="2119DE3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9C53DDA" w14:textId="77777777" w:rsidTr="001F643F">
        <w:trPr>
          <w:cantSplit/>
        </w:trPr>
        <w:tc>
          <w:tcPr>
            <w:tcW w:w="2044" w:type="dxa"/>
            <w:shd w:val="clear" w:color="auto" w:fill="auto"/>
          </w:tcPr>
          <w:p w14:paraId="1D3D8745" w14:textId="77777777" w:rsidR="007443D1" w:rsidRPr="009A7184" w:rsidRDefault="007443D1" w:rsidP="00A8137B">
            <w:pPr>
              <w:pStyle w:val="ENoteTableText"/>
              <w:tabs>
                <w:tab w:val="center" w:leader="dot" w:pos="2268"/>
              </w:tabs>
              <w:rPr>
                <w:szCs w:val="16"/>
              </w:rPr>
            </w:pPr>
            <w:r w:rsidRPr="009A7184">
              <w:rPr>
                <w:szCs w:val="16"/>
              </w:rPr>
              <w:t>0106.3</w:t>
            </w:r>
            <w:r w:rsidRPr="009A7184">
              <w:rPr>
                <w:szCs w:val="16"/>
              </w:rPr>
              <w:tab/>
            </w:r>
          </w:p>
        </w:tc>
        <w:tc>
          <w:tcPr>
            <w:tcW w:w="5044" w:type="dxa"/>
            <w:shd w:val="clear" w:color="auto" w:fill="auto"/>
          </w:tcPr>
          <w:p w14:paraId="5C7B1AF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29B449F" w14:textId="77777777" w:rsidTr="001F643F">
        <w:trPr>
          <w:cantSplit/>
        </w:trPr>
        <w:tc>
          <w:tcPr>
            <w:tcW w:w="2044" w:type="dxa"/>
            <w:shd w:val="clear" w:color="auto" w:fill="auto"/>
          </w:tcPr>
          <w:p w14:paraId="1EE2DE24" w14:textId="77777777" w:rsidR="007443D1" w:rsidRPr="009A7184" w:rsidRDefault="007443D1" w:rsidP="00A8137B">
            <w:pPr>
              <w:pStyle w:val="ENoteTableText"/>
              <w:tabs>
                <w:tab w:val="center" w:leader="dot" w:pos="2268"/>
              </w:tabs>
              <w:rPr>
                <w:szCs w:val="16"/>
              </w:rPr>
            </w:pPr>
            <w:r w:rsidRPr="009A7184">
              <w:rPr>
                <w:szCs w:val="16"/>
              </w:rPr>
              <w:t>0106.31.00</w:t>
            </w:r>
            <w:r w:rsidRPr="009A7184">
              <w:rPr>
                <w:szCs w:val="16"/>
              </w:rPr>
              <w:tab/>
            </w:r>
          </w:p>
        </w:tc>
        <w:tc>
          <w:tcPr>
            <w:tcW w:w="5044" w:type="dxa"/>
            <w:shd w:val="clear" w:color="auto" w:fill="auto"/>
          </w:tcPr>
          <w:p w14:paraId="0070CD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8F175CA" w14:textId="77777777" w:rsidTr="001F643F">
        <w:trPr>
          <w:cantSplit/>
        </w:trPr>
        <w:tc>
          <w:tcPr>
            <w:tcW w:w="2044" w:type="dxa"/>
            <w:shd w:val="clear" w:color="auto" w:fill="auto"/>
          </w:tcPr>
          <w:p w14:paraId="19A435D9" w14:textId="77777777" w:rsidR="007443D1" w:rsidRPr="009A7184" w:rsidRDefault="007443D1" w:rsidP="00A8137B">
            <w:pPr>
              <w:pStyle w:val="ENoteTableText"/>
              <w:tabs>
                <w:tab w:val="center" w:leader="dot" w:pos="2268"/>
              </w:tabs>
              <w:rPr>
                <w:szCs w:val="16"/>
              </w:rPr>
            </w:pPr>
            <w:r w:rsidRPr="009A7184">
              <w:rPr>
                <w:szCs w:val="16"/>
              </w:rPr>
              <w:t>0106.32.00</w:t>
            </w:r>
            <w:r w:rsidRPr="009A7184">
              <w:rPr>
                <w:szCs w:val="16"/>
              </w:rPr>
              <w:tab/>
            </w:r>
          </w:p>
        </w:tc>
        <w:tc>
          <w:tcPr>
            <w:tcW w:w="5044" w:type="dxa"/>
            <w:shd w:val="clear" w:color="auto" w:fill="auto"/>
          </w:tcPr>
          <w:p w14:paraId="4BB279A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7648729" w14:textId="77777777" w:rsidTr="001F643F">
        <w:trPr>
          <w:cantSplit/>
        </w:trPr>
        <w:tc>
          <w:tcPr>
            <w:tcW w:w="2044" w:type="dxa"/>
            <w:shd w:val="clear" w:color="auto" w:fill="auto"/>
          </w:tcPr>
          <w:p w14:paraId="02408314" w14:textId="77777777" w:rsidR="007443D1" w:rsidRPr="009A7184" w:rsidRDefault="007443D1" w:rsidP="00A8137B">
            <w:pPr>
              <w:pStyle w:val="ENoteTableText"/>
              <w:tabs>
                <w:tab w:val="center" w:leader="dot" w:pos="2268"/>
              </w:tabs>
              <w:rPr>
                <w:szCs w:val="16"/>
              </w:rPr>
            </w:pPr>
            <w:r w:rsidRPr="009A7184">
              <w:rPr>
                <w:szCs w:val="16"/>
              </w:rPr>
              <w:t>0106.33.00</w:t>
            </w:r>
            <w:r w:rsidRPr="009A7184">
              <w:rPr>
                <w:szCs w:val="16"/>
              </w:rPr>
              <w:tab/>
            </w:r>
          </w:p>
        </w:tc>
        <w:tc>
          <w:tcPr>
            <w:tcW w:w="5044" w:type="dxa"/>
            <w:shd w:val="clear" w:color="auto" w:fill="auto"/>
          </w:tcPr>
          <w:p w14:paraId="7FF14E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1EBE17E" w14:textId="77777777" w:rsidTr="001F643F">
        <w:trPr>
          <w:cantSplit/>
        </w:trPr>
        <w:tc>
          <w:tcPr>
            <w:tcW w:w="2044" w:type="dxa"/>
            <w:shd w:val="clear" w:color="auto" w:fill="auto"/>
          </w:tcPr>
          <w:p w14:paraId="16A21CEB" w14:textId="77777777" w:rsidR="007443D1" w:rsidRPr="009A7184" w:rsidRDefault="007443D1" w:rsidP="00A8137B">
            <w:pPr>
              <w:pStyle w:val="ENoteTableText"/>
              <w:tabs>
                <w:tab w:val="center" w:leader="dot" w:pos="2268"/>
              </w:tabs>
              <w:rPr>
                <w:szCs w:val="16"/>
              </w:rPr>
            </w:pPr>
            <w:r w:rsidRPr="009A7184">
              <w:rPr>
                <w:szCs w:val="16"/>
              </w:rPr>
              <w:t>0106.39.00</w:t>
            </w:r>
            <w:r w:rsidRPr="009A7184">
              <w:rPr>
                <w:szCs w:val="16"/>
              </w:rPr>
              <w:tab/>
            </w:r>
          </w:p>
        </w:tc>
        <w:tc>
          <w:tcPr>
            <w:tcW w:w="5044" w:type="dxa"/>
            <w:shd w:val="clear" w:color="auto" w:fill="auto"/>
          </w:tcPr>
          <w:p w14:paraId="643C21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08FF01B" w14:textId="77777777" w:rsidTr="001F643F">
        <w:trPr>
          <w:cantSplit/>
        </w:trPr>
        <w:tc>
          <w:tcPr>
            <w:tcW w:w="2044" w:type="dxa"/>
            <w:shd w:val="clear" w:color="auto" w:fill="auto"/>
          </w:tcPr>
          <w:p w14:paraId="0136802F" w14:textId="77777777" w:rsidR="007443D1" w:rsidRPr="009A7184" w:rsidRDefault="007443D1" w:rsidP="00A8137B">
            <w:pPr>
              <w:pStyle w:val="ENoteTableText"/>
              <w:tabs>
                <w:tab w:val="center" w:leader="dot" w:pos="2268"/>
              </w:tabs>
              <w:rPr>
                <w:szCs w:val="16"/>
              </w:rPr>
            </w:pPr>
            <w:r w:rsidRPr="009A7184">
              <w:rPr>
                <w:szCs w:val="16"/>
              </w:rPr>
              <w:t>0106.4</w:t>
            </w:r>
            <w:r w:rsidRPr="009A7184">
              <w:rPr>
                <w:szCs w:val="16"/>
              </w:rPr>
              <w:tab/>
            </w:r>
          </w:p>
        </w:tc>
        <w:tc>
          <w:tcPr>
            <w:tcW w:w="5044" w:type="dxa"/>
            <w:shd w:val="clear" w:color="auto" w:fill="auto"/>
          </w:tcPr>
          <w:p w14:paraId="22E043A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4A3CE29" w14:textId="77777777" w:rsidTr="001F643F">
        <w:trPr>
          <w:cantSplit/>
        </w:trPr>
        <w:tc>
          <w:tcPr>
            <w:tcW w:w="2044" w:type="dxa"/>
            <w:shd w:val="clear" w:color="auto" w:fill="auto"/>
          </w:tcPr>
          <w:p w14:paraId="7CFAEEA5" w14:textId="77777777" w:rsidR="007443D1" w:rsidRPr="009A7184" w:rsidRDefault="007443D1" w:rsidP="00A8137B">
            <w:pPr>
              <w:pStyle w:val="ENoteTableText"/>
              <w:tabs>
                <w:tab w:val="center" w:leader="dot" w:pos="2268"/>
              </w:tabs>
              <w:rPr>
                <w:szCs w:val="16"/>
              </w:rPr>
            </w:pPr>
            <w:r w:rsidRPr="009A7184">
              <w:rPr>
                <w:szCs w:val="16"/>
              </w:rPr>
              <w:t>0106.41.00</w:t>
            </w:r>
            <w:r w:rsidRPr="009A7184">
              <w:rPr>
                <w:szCs w:val="16"/>
              </w:rPr>
              <w:tab/>
            </w:r>
          </w:p>
        </w:tc>
        <w:tc>
          <w:tcPr>
            <w:tcW w:w="5044" w:type="dxa"/>
            <w:shd w:val="clear" w:color="auto" w:fill="auto"/>
          </w:tcPr>
          <w:p w14:paraId="41A2264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4406FB" w14:textId="77777777" w:rsidTr="001F643F">
        <w:trPr>
          <w:cantSplit/>
        </w:trPr>
        <w:tc>
          <w:tcPr>
            <w:tcW w:w="2044" w:type="dxa"/>
            <w:shd w:val="clear" w:color="auto" w:fill="auto"/>
          </w:tcPr>
          <w:p w14:paraId="1B28B63E" w14:textId="77777777" w:rsidR="007443D1" w:rsidRPr="009A7184" w:rsidRDefault="007443D1" w:rsidP="00A8137B">
            <w:pPr>
              <w:pStyle w:val="ENoteTableText"/>
              <w:tabs>
                <w:tab w:val="center" w:leader="dot" w:pos="2268"/>
              </w:tabs>
              <w:rPr>
                <w:szCs w:val="16"/>
              </w:rPr>
            </w:pPr>
            <w:r w:rsidRPr="009A7184">
              <w:rPr>
                <w:szCs w:val="16"/>
              </w:rPr>
              <w:t>0106.49.00</w:t>
            </w:r>
            <w:r w:rsidRPr="009A7184">
              <w:rPr>
                <w:szCs w:val="16"/>
              </w:rPr>
              <w:tab/>
            </w:r>
          </w:p>
        </w:tc>
        <w:tc>
          <w:tcPr>
            <w:tcW w:w="5044" w:type="dxa"/>
            <w:shd w:val="clear" w:color="auto" w:fill="auto"/>
          </w:tcPr>
          <w:p w14:paraId="03E4169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969822" w14:textId="77777777" w:rsidTr="001F643F">
        <w:trPr>
          <w:cantSplit/>
        </w:trPr>
        <w:tc>
          <w:tcPr>
            <w:tcW w:w="2044" w:type="dxa"/>
            <w:shd w:val="clear" w:color="auto" w:fill="auto"/>
          </w:tcPr>
          <w:p w14:paraId="2CCCC0BF" w14:textId="77777777" w:rsidR="007443D1" w:rsidRPr="009A7184" w:rsidRDefault="007443D1" w:rsidP="00A8137B">
            <w:pPr>
              <w:pStyle w:val="ENoteTableText"/>
              <w:tabs>
                <w:tab w:val="center" w:leader="dot" w:pos="2268"/>
              </w:tabs>
              <w:rPr>
                <w:szCs w:val="16"/>
              </w:rPr>
            </w:pPr>
            <w:r w:rsidRPr="009A7184">
              <w:rPr>
                <w:szCs w:val="16"/>
              </w:rPr>
              <w:t>0106.90.00</w:t>
            </w:r>
            <w:r w:rsidRPr="009A7184">
              <w:rPr>
                <w:szCs w:val="16"/>
              </w:rPr>
              <w:tab/>
            </w:r>
          </w:p>
        </w:tc>
        <w:tc>
          <w:tcPr>
            <w:tcW w:w="5044" w:type="dxa"/>
            <w:shd w:val="clear" w:color="auto" w:fill="auto"/>
          </w:tcPr>
          <w:p w14:paraId="460B390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E1D6F1" w14:textId="77777777" w:rsidTr="001F643F">
        <w:trPr>
          <w:cantSplit/>
        </w:trPr>
        <w:tc>
          <w:tcPr>
            <w:tcW w:w="2044" w:type="dxa"/>
            <w:shd w:val="clear" w:color="auto" w:fill="auto"/>
          </w:tcPr>
          <w:p w14:paraId="27570FBE" w14:textId="77777777" w:rsidR="007443D1" w:rsidRPr="009A7184" w:rsidRDefault="001F50E2" w:rsidP="00F23FB0">
            <w:pPr>
              <w:pStyle w:val="ENoteTableText"/>
              <w:rPr>
                <w:szCs w:val="16"/>
              </w:rPr>
            </w:pPr>
            <w:r>
              <w:rPr>
                <w:b/>
                <w:szCs w:val="16"/>
              </w:rPr>
              <w:t>Chapter 2</w:t>
            </w:r>
          </w:p>
        </w:tc>
        <w:tc>
          <w:tcPr>
            <w:tcW w:w="5044" w:type="dxa"/>
            <w:shd w:val="clear" w:color="auto" w:fill="auto"/>
          </w:tcPr>
          <w:p w14:paraId="5203B920" w14:textId="77777777" w:rsidR="007443D1" w:rsidRPr="009A7184" w:rsidRDefault="007443D1" w:rsidP="00F23FB0">
            <w:pPr>
              <w:pStyle w:val="ENoteTableText"/>
              <w:rPr>
                <w:szCs w:val="16"/>
              </w:rPr>
            </w:pPr>
          </w:p>
        </w:tc>
      </w:tr>
      <w:tr w:rsidR="007443D1" w:rsidRPr="009A7184" w14:paraId="15589E45" w14:textId="77777777" w:rsidTr="001F643F">
        <w:trPr>
          <w:cantSplit/>
        </w:trPr>
        <w:tc>
          <w:tcPr>
            <w:tcW w:w="2044" w:type="dxa"/>
            <w:shd w:val="clear" w:color="auto" w:fill="auto"/>
          </w:tcPr>
          <w:p w14:paraId="39FFBEFB" w14:textId="77777777" w:rsidR="007443D1" w:rsidRPr="009A7184" w:rsidRDefault="007443D1" w:rsidP="00A8137B">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ab/>
            </w:r>
          </w:p>
        </w:tc>
        <w:tc>
          <w:tcPr>
            <w:tcW w:w="5044" w:type="dxa"/>
            <w:shd w:val="clear" w:color="auto" w:fill="auto"/>
          </w:tcPr>
          <w:p w14:paraId="234E7E8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r w:rsidR="001B5DE0">
              <w:rPr>
                <w:szCs w:val="16"/>
              </w:rPr>
              <w:t xml:space="preserve">; </w:t>
            </w:r>
            <w:r w:rsidR="001B5DE0" w:rsidRPr="00174708">
              <w:rPr>
                <w:szCs w:val="16"/>
              </w:rPr>
              <w:t xml:space="preserve">No </w:t>
            </w:r>
            <w:r w:rsidR="001B5DE0" w:rsidRPr="00174708">
              <w:t>91, 2021</w:t>
            </w:r>
          </w:p>
        </w:tc>
      </w:tr>
      <w:tr w:rsidR="007443D1" w:rsidRPr="009A7184" w14:paraId="40069DFA" w14:textId="77777777" w:rsidTr="001F643F">
        <w:trPr>
          <w:cantSplit/>
        </w:trPr>
        <w:tc>
          <w:tcPr>
            <w:tcW w:w="2044" w:type="dxa"/>
            <w:shd w:val="clear" w:color="auto" w:fill="auto"/>
          </w:tcPr>
          <w:p w14:paraId="03BC6A67" w14:textId="77777777" w:rsidR="007443D1" w:rsidRPr="009A7184" w:rsidRDefault="007443D1" w:rsidP="005964D0">
            <w:pPr>
              <w:pStyle w:val="ENoteTableText"/>
              <w:keepNext/>
              <w:rPr>
                <w:szCs w:val="16"/>
              </w:rPr>
            </w:pPr>
            <w:r w:rsidRPr="009A7184">
              <w:rPr>
                <w:b/>
                <w:szCs w:val="16"/>
              </w:rPr>
              <w:t>0202</w:t>
            </w:r>
          </w:p>
        </w:tc>
        <w:tc>
          <w:tcPr>
            <w:tcW w:w="5044" w:type="dxa"/>
            <w:shd w:val="clear" w:color="auto" w:fill="auto"/>
          </w:tcPr>
          <w:p w14:paraId="6E4AA0C5" w14:textId="77777777" w:rsidR="007443D1" w:rsidRPr="009A7184" w:rsidRDefault="007443D1" w:rsidP="00F23FB0">
            <w:pPr>
              <w:pStyle w:val="ENoteTableText"/>
              <w:rPr>
                <w:szCs w:val="16"/>
              </w:rPr>
            </w:pPr>
          </w:p>
        </w:tc>
      </w:tr>
      <w:tr w:rsidR="007443D1" w:rsidRPr="009A7184" w14:paraId="3C753540" w14:textId="77777777" w:rsidTr="001F643F">
        <w:trPr>
          <w:cantSplit/>
        </w:trPr>
        <w:tc>
          <w:tcPr>
            <w:tcW w:w="2044" w:type="dxa"/>
            <w:shd w:val="clear" w:color="auto" w:fill="auto"/>
          </w:tcPr>
          <w:p w14:paraId="58E755C3" w14:textId="77777777" w:rsidR="007443D1" w:rsidRPr="009A7184" w:rsidRDefault="007443D1" w:rsidP="00A8137B">
            <w:pPr>
              <w:pStyle w:val="ENoteTableText"/>
              <w:tabs>
                <w:tab w:val="center" w:leader="dot" w:pos="2268"/>
              </w:tabs>
              <w:rPr>
                <w:szCs w:val="16"/>
              </w:rPr>
            </w:pPr>
            <w:r w:rsidRPr="009A7184">
              <w:rPr>
                <w:szCs w:val="16"/>
              </w:rPr>
              <w:t>0202</w:t>
            </w:r>
            <w:r w:rsidRPr="009A7184">
              <w:rPr>
                <w:szCs w:val="16"/>
              </w:rPr>
              <w:tab/>
            </w:r>
          </w:p>
        </w:tc>
        <w:tc>
          <w:tcPr>
            <w:tcW w:w="5044" w:type="dxa"/>
            <w:shd w:val="clear" w:color="auto" w:fill="auto"/>
          </w:tcPr>
          <w:p w14:paraId="3DD200C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67A7B67" w14:textId="77777777" w:rsidTr="001F643F">
        <w:trPr>
          <w:cantSplit/>
        </w:trPr>
        <w:tc>
          <w:tcPr>
            <w:tcW w:w="2044" w:type="dxa"/>
            <w:shd w:val="clear" w:color="auto" w:fill="auto"/>
          </w:tcPr>
          <w:p w14:paraId="7788B95B" w14:textId="77777777" w:rsidR="007443D1" w:rsidRPr="009A7184" w:rsidRDefault="007443D1" w:rsidP="00F23FB0">
            <w:pPr>
              <w:pStyle w:val="ENoteTableText"/>
              <w:rPr>
                <w:szCs w:val="16"/>
              </w:rPr>
            </w:pPr>
            <w:r w:rsidRPr="009A7184">
              <w:rPr>
                <w:b/>
                <w:szCs w:val="16"/>
              </w:rPr>
              <w:t>0207</w:t>
            </w:r>
          </w:p>
        </w:tc>
        <w:tc>
          <w:tcPr>
            <w:tcW w:w="5044" w:type="dxa"/>
            <w:shd w:val="clear" w:color="auto" w:fill="auto"/>
          </w:tcPr>
          <w:p w14:paraId="533BC17B" w14:textId="77777777" w:rsidR="007443D1" w:rsidRPr="009A7184" w:rsidRDefault="007443D1" w:rsidP="00F23FB0">
            <w:pPr>
              <w:pStyle w:val="ENoteTableText"/>
              <w:rPr>
                <w:szCs w:val="16"/>
              </w:rPr>
            </w:pPr>
          </w:p>
        </w:tc>
      </w:tr>
      <w:tr w:rsidR="007443D1" w:rsidRPr="009A7184" w14:paraId="3E5F626D" w14:textId="77777777" w:rsidTr="001F643F">
        <w:trPr>
          <w:cantSplit/>
        </w:trPr>
        <w:tc>
          <w:tcPr>
            <w:tcW w:w="2044" w:type="dxa"/>
            <w:shd w:val="clear" w:color="auto" w:fill="auto"/>
          </w:tcPr>
          <w:p w14:paraId="13DCF197" w14:textId="77777777" w:rsidR="007443D1" w:rsidRPr="009A7184" w:rsidRDefault="007443D1" w:rsidP="00A8137B">
            <w:pPr>
              <w:pStyle w:val="ENoteTableText"/>
              <w:tabs>
                <w:tab w:val="center" w:leader="dot" w:pos="2268"/>
              </w:tabs>
              <w:rPr>
                <w:szCs w:val="16"/>
              </w:rPr>
            </w:pPr>
            <w:r w:rsidRPr="009A7184">
              <w:rPr>
                <w:szCs w:val="16"/>
              </w:rPr>
              <w:t>0207.3</w:t>
            </w:r>
            <w:r w:rsidRPr="009A7184">
              <w:rPr>
                <w:szCs w:val="16"/>
              </w:rPr>
              <w:tab/>
            </w:r>
          </w:p>
        </w:tc>
        <w:tc>
          <w:tcPr>
            <w:tcW w:w="5044" w:type="dxa"/>
            <w:shd w:val="clear" w:color="auto" w:fill="auto"/>
          </w:tcPr>
          <w:p w14:paraId="1E2CF9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A8CFF95" w14:textId="77777777" w:rsidTr="001F643F">
        <w:trPr>
          <w:cantSplit/>
        </w:trPr>
        <w:tc>
          <w:tcPr>
            <w:tcW w:w="2044" w:type="dxa"/>
            <w:shd w:val="clear" w:color="auto" w:fill="auto"/>
          </w:tcPr>
          <w:p w14:paraId="6C4FC2D7" w14:textId="77777777" w:rsidR="007443D1" w:rsidRPr="009A7184" w:rsidRDefault="007443D1" w:rsidP="00A8137B">
            <w:pPr>
              <w:pStyle w:val="ENoteTableText"/>
              <w:tabs>
                <w:tab w:val="center" w:leader="dot" w:pos="2268"/>
              </w:tabs>
              <w:rPr>
                <w:szCs w:val="16"/>
              </w:rPr>
            </w:pPr>
            <w:r w:rsidRPr="009A7184">
              <w:rPr>
                <w:szCs w:val="16"/>
              </w:rPr>
              <w:t>0207.32.00</w:t>
            </w:r>
            <w:r w:rsidRPr="009A7184">
              <w:rPr>
                <w:szCs w:val="16"/>
              </w:rPr>
              <w:tab/>
            </w:r>
          </w:p>
        </w:tc>
        <w:tc>
          <w:tcPr>
            <w:tcW w:w="5044" w:type="dxa"/>
            <w:shd w:val="clear" w:color="auto" w:fill="auto"/>
          </w:tcPr>
          <w:p w14:paraId="4AF2AA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8B95268" w14:textId="77777777" w:rsidTr="001F643F">
        <w:trPr>
          <w:cantSplit/>
        </w:trPr>
        <w:tc>
          <w:tcPr>
            <w:tcW w:w="2044" w:type="dxa"/>
            <w:shd w:val="clear" w:color="auto" w:fill="auto"/>
          </w:tcPr>
          <w:p w14:paraId="6E35D8AF" w14:textId="77777777" w:rsidR="007443D1" w:rsidRPr="009A7184" w:rsidRDefault="007443D1" w:rsidP="00A8137B">
            <w:pPr>
              <w:pStyle w:val="ENoteTableText"/>
              <w:tabs>
                <w:tab w:val="center" w:leader="dot" w:pos="2268"/>
              </w:tabs>
              <w:rPr>
                <w:szCs w:val="16"/>
              </w:rPr>
            </w:pPr>
            <w:r w:rsidRPr="009A7184">
              <w:rPr>
                <w:szCs w:val="16"/>
              </w:rPr>
              <w:t>0207.33.00</w:t>
            </w:r>
            <w:r w:rsidRPr="009A7184">
              <w:rPr>
                <w:szCs w:val="16"/>
              </w:rPr>
              <w:tab/>
            </w:r>
          </w:p>
        </w:tc>
        <w:tc>
          <w:tcPr>
            <w:tcW w:w="5044" w:type="dxa"/>
            <w:shd w:val="clear" w:color="auto" w:fill="auto"/>
          </w:tcPr>
          <w:p w14:paraId="22C69E7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A5C62B" w14:textId="77777777" w:rsidTr="001F643F">
        <w:trPr>
          <w:cantSplit/>
        </w:trPr>
        <w:tc>
          <w:tcPr>
            <w:tcW w:w="2044" w:type="dxa"/>
            <w:shd w:val="clear" w:color="auto" w:fill="auto"/>
          </w:tcPr>
          <w:p w14:paraId="389B3533" w14:textId="77777777" w:rsidR="007443D1" w:rsidRPr="009A7184" w:rsidRDefault="007443D1" w:rsidP="00A8137B">
            <w:pPr>
              <w:pStyle w:val="ENoteTableText"/>
              <w:tabs>
                <w:tab w:val="center" w:leader="dot" w:pos="2268"/>
              </w:tabs>
              <w:rPr>
                <w:szCs w:val="16"/>
              </w:rPr>
            </w:pPr>
            <w:r w:rsidRPr="009A7184">
              <w:rPr>
                <w:szCs w:val="16"/>
              </w:rPr>
              <w:t>0207.34.00</w:t>
            </w:r>
            <w:r w:rsidRPr="009A7184">
              <w:rPr>
                <w:szCs w:val="16"/>
              </w:rPr>
              <w:tab/>
            </w:r>
          </w:p>
        </w:tc>
        <w:tc>
          <w:tcPr>
            <w:tcW w:w="5044" w:type="dxa"/>
            <w:shd w:val="clear" w:color="auto" w:fill="auto"/>
          </w:tcPr>
          <w:p w14:paraId="3554C21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CE1A5BA" w14:textId="77777777" w:rsidTr="001F643F">
        <w:trPr>
          <w:cantSplit/>
        </w:trPr>
        <w:tc>
          <w:tcPr>
            <w:tcW w:w="2044" w:type="dxa"/>
            <w:shd w:val="clear" w:color="auto" w:fill="auto"/>
          </w:tcPr>
          <w:p w14:paraId="65B017BE" w14:textId="77777777" w:rsidR="007443D1" w:rsidRPr="009A7184" w:rsidRDefault="007443D1" w:rsidP="00A8137B">
            <w:pPr>
              <w:pStyle w:val="ENoteTableText"/>
              <w:tabs>
                <w:tab w:val="center" w:leader="dot" w:pos="2268"/>
              </w:tabs>
              <w:rPr>
                <w:szCs w:val="16"/>
              </w:rPr>
            </w:pPr>
            <w:r w:rsidRPr="009A7184">
              <w:rPr>
                <w:szCs w:val="16"/>
              </w:rPr>
              <w:t>0207.35.00</w:t>
            </w:r>
            <w:r w:rsidRPr="009A7184">
              <w:rPr>
                <w:szCs w:val="16"/>
              </w:rPr>
              <w:tab/>
            </w:r>
          </w:p>
        </w:tc>
        <w:tc>
          <w:tcPr>
            <w:tcW w:w="5044" w:type="dxa"/>
            <w:shd w:val="clear" w:color="auto" w:fill="auto"/>
          </w:tcPr>
          <w:p w14:paraId="2F8BAF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C26335A" w14:textId="77777777" w:rsidTr="001F643F">
        <w:trPr>
          <w:cantSplit/>
        </w:trPr>
        <w:tc>
          <w:tcPr>
            <w:tcW w:w="2044" w:type="dxa"/>
            <w:shd w:val="clear" w:color="auto" w:fill="auto"/>
          </w:tcPr>
          <w:p w14:paraId="179F8FAA" w14:textId="77777777" w:rsidR="007443D1" w:rsidRPr="009A7184" w:rsidRDefault="007443D1" w:rsidP="00A8137B">
            <w:pPr>
              <w:pStyle w:val="ENoteTableText"/>
              <w:tabs>
                <w:tab w:val="center" w:leader="dot" w:pos="2268"/>
              </w:tabs>
              <w:rPr>
                <w:szCs w:val="16"/>
              </w:rPr>
            </w:pPr>
            <w:r w:rsidRPr="009A7184">
              <w:rPr>
                <w:szCs w:val="16"/>
              </w:rPr>
              <w:t>0207.36.00</w:t>
            </w:r>
            <w:r w:rsidRPr="009A7184">
              <w:rPr>
                <w:szCs w:val="16"/>
              </w:rPr>
              <w:tab/>
            </w:r>
          </w:p>
        </w:tc>
        <w:tc>
          <w:tcPr>
            <w:tcW w:w="5044" w:type="dxa"/>
            <w:shd w:val="clear" w:color="auto" w:fill="auto"/>
          </w:tcPr>
          <w:p w14:paraId="5F571DF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14869E" w14:textId="77777777" w:rsidTr="001F643F">
        <w:trPr>
          <w:cantSplit/>
        </w:trPr>
        <w:tc>
          <w:tcPr>
            <w:tcW w:w="2044" w:type="dxa"/>
            <w:shd w:val="clear" w:color="auto" w:fill="auto"/>
          </w:tcPr>
          <w:p w14:paraId="508CBF43" w14:textId="77777777" w:rsidR="007443D1" w:rsidRPr="009A7184" w:rsidRDefault="007443D1" w:rsidP="00A8137B">
            <w:pPr>
              <w:pStyle w:val="ENoteTableText"/>
              <w:tabs>
                <w:tab w:val="center" w:leader="dot" w:pos="2268"/>
              </w:tabs>
              <w:rPr>
                <w:szCs w:val="16"/>
              </w:rPr>
            </w:pPr>
            <w:r w:rsidRPr="009A7184">
              <w:rPr>
                <w:szCs w:val="16"/>
              </w:rPr>
              <w:t>0207.4</w:t>
            </w:r>
            <w:r w:rsidRPr="009A7184">
              <w:rPr>
                <w:szCs w:val="16"/>
              </w:rPr>
              <w:tab/>
            </w:r>
          </w:p>
        </w:tc>
        <w:tc>
          <w:tcPr>
            <w:tcW w:w="5044" w:type="dxa"/>
            <w:shd w:val="clear" w:color="auto" w:fill="auto"/>
          </w:tcPr>
          <w:p w14:paraId="429256B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3229A2" w14:textId="77777777" w:rsidTr="001F643F">
        <w:trPr>
          <w:cantSplit/>
        </w:trPr>
        <w:tc>
          <w:tcPr>
            <w:tcW w:w="2044" w:type="dxa"/>
            <w:shd w:val="clear" w:color="auto" w:fill="auto"/>
          </w:tcPr>
          <w:p w14:paraId="457D055C" w14:textId="77777777" w:rsidR="007443D1" w:rsidRPr="009A7184" w:rsidRDefault="007443D1" w:rsidP="00A8137B">
            <w:pPr>
              <w:pStyle w:val="ENoteTableText"/>
              <w:tabs>
                <w:tab w:val="center" w:leader="dot" w:pos="2268"/>
              </w:tabs>
              <w:rPr>
                <w:szCs w:val="16"/>
              </w:rPr>
            </w:pPr>
            <w:r w:rsidRPr="009A7184">
              <w:rPr>
                <w:szCs w:val="16"/>
              </w:rPr>
              <w:t>0207.41.00</w:t>
            </w:r>
            <w:r w:rsidRPr="009A7184">
              <w:rPr>
                <w:szCs w:val="16"/>
              </w:rPr>
              <w:tab/>
            </w:r>
          </w:p>
        </w:tc>
        <w:tc>
          <w:tcPr>
            <w:tcW w:w="5044" w:type="dxa"/>
            <w:shd w:val="clear" w:color="auto" w:fill="auto"/>
          </w:tcPr>
          <w:p w14:paraId="684369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183784" w14:textId="77777777" w:rsidTr="001F643F">
        <w:trPr>
          <w:cantSplit/>
        </w:trPr>
        <w:tc>
          <w:tcPr>
            <w:tcW w:w="2044" w:type="dxa"/>
            <w:shd w:val="clear" w:color="auto" w:fill="auto"/>
          </w:tcPr>
          <w:p w14:paraId="08743486" w14:textId="77777777" w:rsidR="007443D1" w:rsidRPr="009A7184" w:rsidRDefault="007443D1" w:rsidP="00A8137B">
            <w:pPr>
              <w:pStyle w:val="ENoteTableText"/>
              <w:tabs>
                <w:tab w:val="center" w:leader="dot" w:pos="2268"/>
              </w:tabs>
              <w:rPr>
                <w:szCs w:val="16"/>
              </w:rPr>
            </w:pPr>
            <w:r w:rsidRPr="009A7184">
              <w:rPr>
                <w:szCs w:val="16"/>
              </w:rPr>
              <w:t>0207.42.00</w:t>
            </w:r>
            <w:r w:rsidRPr="009A7184">
              <w:rPr>
                <w:szCs w:val="16"/>
              </w:rPr>
              <w:tab/>
            </w:r>
          </w:p>
        </w:tc>
        <w:tc>
          <w:tcPr>
            <w:tcW w:w="5044" w:type="dxa"/>
            <w:shd w:val="clear" w:color="auto" w:fill="auto"/>
          </w:tcPr>
          <w:p w14:paraId="6D0FB8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77622D" w14:textId="77777777" w:rsidTr="001F643F">
        <w:trPr>
          <w:cantSplit/>
        </w:trPr>
        <w:tc>
          <w:tcPr>
            <w:tcW w:w="2044" w:type="dxa"/>
            <w:shd w:val="clear" w:color="auto" w:fill="auto"/>
          </w:tcPr>
          <w:p w14:paraId="2F166EF0" w14:textId="77777777" w:rsidR="007443D1" w:rsidRPr="009A7184" w:rsidRDefault="007443D1" w:rsidP="00A8137B">
            <w:pPr>
              <w:pStyle w:val="ENoteTableText"/>
              <w:tabs>
                <w:tab w:val="center" w:leader="dot" w:pos="2268"/>
              </w:tabs>
              <w:rPr>
                <w:szCs w:val="16"/>
              </w:rPr>
            </w:pPr>
            <w:r w:rsidRPr="009A7184">
              <w:rPr>
                <w:szCs w:val="16"/>
              </w:rPr>
              <w:t>0207.43.00</w:t>
            </w:r>
            <w:r w:rsidRPr="009A7184">
              <w:rPr>
                <w:szCs w:val="16"/>
              </w:rPr>
              <w:tab/>
            </w:r>
          </w:p>
        </w:tc>
        <w:tc>
          <w:tcPr>
            <w:tcW w:w="5044" w:type="dxa"/>
            <w:shd w:val="clear" w:color="auto" w:fill="auto"/>
          </w:tcPr>
          <w:p w14:paraId="0AAAB89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23E33" w14:textId="77777777" w:rsidTr="001F643F">
        <w:trPr>
          <w:cantSplit/>
        </w:trPr>
        <w:tc>
          <w:tcPr>
            <w:tcW w:w="2044" w:type="dxa"/>
            <w:shd w:val="clear" w:color="auto" w:fill="auto"/>
          </w:tcPr>
          <w:p w14:paraId="48FE2779" w14:textId="77777777" w:rsidR="007443D1" w:rsidRPr="009A7184" w:rsidRDefault="007443D1" w:rsidP="00A8137B">
            <w:pPr>
              <w:pStyle w:val="ENoteTableText"/>
              <w:tabs>
                <w:tab w:val="center" w:leader="dot" w:pos="2268"/>
              </w:tabs>
              <w:rPr>
                <w:szCs w:val="16"/>
              </w:rPr>
            </w:pPr>
            <w:r w:rsidRPr="009A7184">
              <w:rPr>
                <w:szCs w:val="16"/>
              </w:rPr>
              <w:t>0207.44.00</w:t>
            </w:r>
            <w:r w:rsidRPr="009A7184">
              <w:rPr>
                <w:szCs w:val="16"/>
              </w:rPr>
              <w:tab/>
            </w:r>
          </w:p>
        </w:tc>
        <w:tc>
          <w:tcPr>
            <w:tcW w:w="5044" w:type="dxa"/>
            <w:shd w:val="clear" w:color="auto" w:fill="auto"/>
          </w:tcPr>
          <w:p w14:paraId="593D1F9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0C4BD1" w14:textId="77777777" w:rsidTr="001F643F">
        <w:trPr>
          <w:cantSplit/>
        </w:trPr>
        <w:tc>
          <w:tcPr>
            <w:tcW w:w="2044" w:type="dxa"/>
            <w:shd w:val="clear" w:color="auto" w:fill="auto"/>
          </w:tcPr>
          <w:p w14:paraId="2048E98B" w14:textId="77777777" w:rsidR="007443D1" w:rsidRPr="009A7184" w:rsidRDefault="007443D1" w:rsidP="00A8137B">
            <w:pPr>
              <w:pStyle w:val="ENoteTableText"/>
              <w:tabs>
                <w:tab w:val="center" w:leader="dot" w:pos="2268"/>
              </w:tabs>
              <w:rPr>
                <w:szCs w:val="16"/>
              </w:rPr>
            </w:pPr>
            <w:r w:rsidRPr="009A7184">
              <w:rPr>
                <w:szCs w:val="16"/>
              </w:rPr>
              <w:t>0207.45.00</w:t>
            </w:r>
            <w:r w:rsidRPr="009A7184">
              <w:rPr>
                <w:szCs w:val="16"/>
              </w:rPr>
              <w:tab/>
            </w:r>
          </w:p>
        </w:tc>
        <w:tc>
          <w:tcPr>
            <w:tcW w:w="5044" w:type="dxa"/>
            <w:shd w:val="clear" w:color="auto" w:fill="auto"/>
          </w:tcPr>
          <w:p w14:paraId="28344A1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7123743" w14:textId="77777777" w:rsidTr="001F643F">
        <w:trPr>
          <w:cantSplit/>
        </w:trPr>
        <w:tc>
          <w:tcPr>
            <w:tcW w:w="2044" w:type="dxa"/>
            <w:shd w:val="clear" w:color="auto" w:fill="auto"/>
          </w:tcPr>
          <w:p w14:paraId="67C598D8" w14:textId="77777777" w:rsidR="007443D1" w:rsidRPr="009A7184" w:rsidRDefault="007443D1" w:rsidP="00A8137B">
            <w:pPr>
              <w:pStyle w:val="ENoteTableText"/>
              <w:tabs>
                <w:tab w:val="center" w:leader="dot" w:pos="2268"/>
              </w:tabs>
              <w:rPr>
                <w:szCs w:val="16"/>
              </w:rPr>
            </w:pPr>
            <w:r w:rsidRPr="009A7184">
              <w:rPr>
                <w:szCs w:val="16"/>
              </w:rPr>
              <w:t>0207.5</w:t>
            </w:r>
            <w:r w:rsidRPr="009A7184">
              <w:rPr>
                <w:szCs w:val="16"/>
              </w:rPr>
              <w:tab/>
            </w:r>
          </w:p>
        </w:tc>
        <w:tc>
          <w:tcPr>
            <w:tcW w:w="5044" w:type="dxa"/>
            <w:shd w:val="clear" w:color="auto" w:fill="auto"/>
          </w:tcPr>
          <w:p w14:paraId="2285837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9AF0687" w14:textId="77777777" w:rsidTr="001F643F">
        <w:trPr>
          <w:cantSplit/>
        </w:trPr>
        <w:tc>
          <w:tcPr>
            <w:tcW w:w="2044" w:type="dxa"/>
            <w:shd w:val="clear" w:color="auto" w:fill="auto"/>
          </w:tcPr>
          <w:p w14:paraId="10DEF1EA" w14:textId="77777777" w:rsidR="007443D1" w:rsidRPr="009A7184" w:rsidRDefault="007443D1" w:rsidP="00A8137B">
            <w:pPr>
              <w:pStyle w:val="ENoteTableText"/>
              <w:tabs>
                <w:tab w:val="center" w:leader="dot" w:pos="2268"/>
              </w:tabs>
              <w:rPr>
                <w:szCs w:val="16"/>
              </w:rPr>
            </w:pPr>
            <w:r w:rsidRPr="009A7184">
              <w:rPr>
                <w:szCs w:val="16"/>
              </w:rPr>
              <w:t>0207.51.00</w:t>
            </w:r>
            <w:r w:rsidRPr="009A7184">
              <w:rPr>
                <w:szCs w:val="16"/>
              </w:rPr>
              <w:tab/>
            </w:r>
          </w:p>
        </w:tc>
        <w:tc>
          <w:tcPr>
            <w:tcW w:w="5044" w:type="dxa"/>
            <w:shd w:val="clear" w:color="auto" w:fill="auto"/>
          </w:tcPr>
          <w:p w14:paraId="53F359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588892" w14:textId="77777777" w:rsidTr="001F643F">
        <w:trPr>
          <w:cantSplit/>
        </w:trPr>
        <w:tc>
          <w:tcPr>
            <w:tcW w:w="2044" w:type="dxa"/>
            <w:shd w:val="clear" w:color="auto" w:fill="auto"/>
          </w:tcPr>
          <w:p w14:paraId="0A9A4416" w14:textId="77777777" w:rsidR="007443D1" w:rsidRPr="009A7184" w:rsidRDefault="007443D1" w:rsidP="00A8137B">
            <w:pPr>
              <w:pStyle w:val="ENoteTableText"/>
              <w:tabs>
                <w:tab w:val="center" w:leader="dot" w:pos="2268"/>
              </w:tabs>
              <w:rPr>
                <w:szCs w:val="16"/>
              </w:rPr>
            </w:pPr>
            <w:r w:rsidRPr="009A7184">
              <w:rPr>
                <w:szCs w:val="16"/>
              </w:rPr>
              <w:t>0207.52.00</w:t>
            </w:r>
            <w:r w:rsidRPr="009A7184">
              <w:rPr>
                <w:szCs w:val="16"/>
              </w:rPr>
              <w:tab/>
            </w:r>
          </w:p>
        </w:tc>
        <w:tc>
          <w:tcPr>
            <w:tcW w:w="5044" w:type="dxa"/>
            <w:shd w:val="clear" w:color="auto" w:fill="auto"/>
          </w:tcPr>
          <w:p w14:paraId="5B32A7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4A06CF" w14:textId="77777777" w:rsidTr="001F643F">
        <w:trPr>
          <w:cantSplit/>
        </w:trPr>
        <w:tc>
          <w:tcPr>
            <w:tcW w:w="2044" w:type="dxa"/>
            <w:shd w:val="clear" w:color="auto" w:fill="auto"/>
          </w:tcPr>
          <w:p w14:paraId="7C7C1D41" w14:textId="77777777" w:rsidR="007443D1" w:rsidRPr="009A7184" w:rsidRDefault="007443D1" w:rsidP="00A8137B">
            <w:pPr>
              <w:pStyle w:val="ENoteTableText"/>
              <w:tabs>
                <w:tab w:val="center" w:leader="dot" w:pos="2268"/>
              </w:tabs>
              <w:rPr>
                <w:szCs w:val="16"/>
              </w:rPr>
            </w:pPr>
            <w:r w:rsidRPr="009A7184">
              <w:rPr>
                <w:szCs w:val="16"/>
              </w:rPr>
              <w:t>0207.53.00</w:t>
            </w:r>
            <w:r w:rsidRPr="009A7184">
              <w:rPr>
                <w:szCs w:val="16"/>
              </w:rPr>
              <w:tab/>
            </w:r>
          </w:p>
        </w:tc>
        <w:tc>
          <w:tcPr>
            <w:tcW w:w="5044" w:type="dxa"/>
            <w:shd w:val="clear" w:color="auto" w:fill="auto"/>
          </w:tcPr>
          <w:p w14:paraId="407B4D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2A3186" w14:textId="77777777" w:rsidTr="001F643F">
        <w:trPr>
          <w:cantSplit/>
        </w:trPr>
        <w:tc>
          <w:tcPr>
            <w:tcW w:w="2044" w:type="dxa"/>
            <w:shd w:val="clear" w:color="auto" w:fill="auto"/>
          </w:tcPr>
          <w:p w14:paraId="13F412A9" w14:textId="77777777" w:rsidR="007443D1" w:rsidRPr="009A7184" w:rsidRDefault="007443D1" w:rsidP="00A8137B">
            <w:pPr>
              <w:pStyle w:val="ENoteTableText"/>
              <w:tabs>
                <w:tab w:val="center" w:leader="dot" w:pos="2268"/>
              </w:tabs>
              <w:rPr>
                <w:szCs w:val="16"/>
              </w:rPr>
            </w:pPr>
            <w:r w:rsidRPr="009A7184">
              <w:rPr>
                <w:szCs w:val="16"/>
              </w:rPr>
              <w:t>0207.54.00</w:t>
            </w:r>
            <w:r w:rsidRPr="009A7184">
              <w:rPr>
                <w:szCs w:val="16"/>
              </w:rPr>
              <w:tab/>
            </w:r>
          </w:p>
        </w:tc>
        <w:tc>
          <w:tcPr>
            <w:tcW w:w="5044" w:type="dxa"/>
            <w:shd w:val="clear" w:color="auto" w:fill="auto"/>
          </w:tcPr>
          <w:p w14:paraId="157CA09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CA0F93F" w14:textId="77777777" w:rsidTr="001F643F">
        <w:trPr>
          <w:cantSplit/>
        </w:trPr>
        <w:tc>
          <w:tcPr>
            <w:tcW w:w="2044" w:type="dxa"/>
            <w:shd w:val="clear" w:color="auto" w:fill="auto"/>
          </w:tcPr>
          <w:p w14:paraId="12BACC02" w14:textId="77777777" w:rsidR="007443D1" w:rsidRPr="009A7184" w:rsidRDefault="007443D1" w:rsidP="00A8137B">
            <w:pPr>
              <w:pStyle w:val="ENoteTableText"/>
              <w:tabs>
                <w:tab w:val="center" w:leader="dot" w:pos="2268"/>
              </w:tabs>
              <w:rPr>
                <w:szCs w:val="16"/>
              </w:rPr>
            </w:pPr>
            <w:r w:rsidRPr="009A7184">
              <w:rPr>
                <w:szCs w:val="16"/>
              </w:rPr>
              <w:t>0207.55.00</w:t>
            </w:r>
            <w:r w:rsidRPr="009A7184">
              <w:rPr>
                <w:szCs w:val="16"/>
              </w:rPr>
              <w:tab/>
            </w:r>
          </w:p>
        </w:tc>
        <w:tc>
          <w:tcPr>
            <w:tcW w:w="5044" w:type="dxa"/>
            <w:shd w:val="clear" w:color="auto" w:fill="auto"/>
          </w:tcPr>
          <w:p w14:paraId="23311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38BA8D" w14:textId="77777777" w:rsidTr="001F643F">
        <w:trPr>
          <w:cantSplit/>
        </w:trPr>
        <w:tc>
          <w:tcPr>
            <w:tcW w:w="2044" w:type="dxa"/>
            <w:shd w:val="clear" w:color="auto" w:fill="auto"/>
          </w:tcPr>
          <w:p w14:paraId="3686B9CF" w14:textId="77777777" w:rsidR="007443D1" w:rsidRPr="009A7184" w:rsidRDefault="007443D1" w:rsidP="00A8137B">
            <w:pPr>
              <w:pStyle w:val="ENoteTableText"/>
              <w:tabs>
                <w:tab w:val="center" w:leader="dot" w:pos="2268"/>
              </w:tabs>
              <w:rPr>
                <w:szCs w:val="16"/>
              </w:rPr>
            </w:pPr>
            <w:r w:rsidRPr="009A7184">
              <w:rPr>
                <w:szCs w:val="16"/>
              </w:rPr>
              <w:t>0207.60.00</w:t>
            </w:r>
            <w:r w:rsidRPr="009A7184">
              <w:rPr>
                <w:szCs w:val="16"/>
              </w:rPr>
              <w:tab/>
            </w:r>
          </w:p>
        </w:tc>
        <w:tc>
          <w:tcPr>
            <w:tcW w:w="5044" w:type="dxa"/>
            <w:shd w:val="clear" w:color="auto" w:fill="auto"/>
          </w:tcPr>
          <w:p w14:paraId="6992FE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FC56696" w14:textId="77777777" w:rsidTr="001F643F">
        <w:trPr>
          <w:cantSplit/>
        </w:trPr>
        <w:tc>
          <w:tcPr>
            <w:tcW w:w="2044" w:type="dxa"/>
            <w:shd w:val="clear" w:color="auto" w:fill="auto"/>
          </w:tcPr>
          <w:p w14:paraId="66598A36" w14:textId="77777777" w:rsidR="007443D1" w:rsidRPr="009A7184" w:rsidRDefault="007443D1" w:rsidP="00F23FB0">
            <w:pPr>
              <w:pStyle w:val="ENoteTableText"/>
              <w:rPr>
                <w:szCs w:val="16"/>
              </w:rPr>
            </w:pPr>
            <w:r w:rsidRPr="009A7184">
              <w:rPr>
                <w:b/>
                <w:szCs w:val="16"/>
              </w:rPr>
              <w:t>0208</w:t>
            </w:r>
          </w:p>
        </w:tc>
        <w:tc>
          <w:tcPr>
            <w:tcW w:w="5044" w:type="dxa"/>
            <w:shd w:val="clear" w:color="auto" w:fill="auto"/>
          </w:tcPr>
          <w:p w14:paraId="14183567" w14:textId="77777777" w:rsidR="007443D1" w:rsidRPr="009A7184" w:rsidRDefault="007443D1" w:rsidP="00F23FB0">
            <w:pPr>
              <w:pStyle w:val="ENoteTableText"/>
              <w:rPr>
                <w:szCs w:val="16"/>
              </w:rPr>
            </w:pPr>
          </w:p>
        </w:tc>
      </w:tr>
      <w:tr w:rsidR="007443D1" w:rsidRPr="009A7184" w14:paraId="13931E1E" w14:textId="77777777" w:rsidTr="001F643F">
        <w:trPr>
          <w:cantSplit/>
        </w:trPr>
        <w:tc>
          <w:tcPr>
            <w:tcW w:w="2044" w:type="dxa"/>
            <w:shd w:val="clear" w:color="auto" w:fill="auto"/>
          </w:tcPr>
          <w:p w14:paraId="52FD9535" w14:textId="77777777" w:rsidR="007443D1" w:rsidRPr="009A7184" w:rsidRDefault="007443D1" w:rsidP="00A8137B">
            <w:pPr>
              <w:pStyle w:val="ENoteTableText"/>
              <w:tabs>
                <w:tab w:val="center" w:leader="dot" w:pos="2268"/>
              </w:tabs>
              <w:rPr>
                <w:szCs w:val="16"/>
              </w:rPr>
            </w:pPr>
            <w:r w:rsidRPr="009A7184">
              <w:rPr>
                <w:szCs w:val="16"/>
              </w:rPr>
              <w:t>0208.20.00</w:t>
            </w:r>
            <w:r w:rsidRPr="009A7184">
              <w:rPr>
                <w:szCs w:val="16"/>
              </w:rPr>
              <w:tab/>
            </w:r>
          </w:p>
        </w:tc>
        <w:tc>
          <w:tcPr>
            <w:tcW w:w="5044" w:type="dxa"/>
            <w:shd w:val="clear" w:color="auto" w:fill="auto"/>
          </w:tcPr>
          <w:p w14:paraId="6551F0E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5698DE8" w14:textId="77777777" w:rsidTr="001F643F">
        <w:trPr>
          <w:cantSplit/>
        </w:trPr>
        <w:tc>
          <w:tcPr>
            <w:tcW w:w="2044" w:type="dxa"/>
            <w:shd w:val="clear" w:color="auto" w:fill="auto"/>
          </w:tcPr>
          <w:p w14:paraId="0DF71CB9" w14:textId="77777777" w:rsidR="007443D1" w:rsidRPr="009A7184" w:rsidRDefault="007443D1" w:rsidP="00A8137B">
            <w:pPr>
              <w:pStyle w:val="ENoteTableText"/>
              <w:tabs>
                <w:tab w:val="center" w:leader="dot" w:pos="2268"/>
              </w:tabs>
              <w:rPr>
                <w:szCs w:val="16"/>
              </w:rPr>
            </w:pPr>
            <w:r w:rsidRPr="009A7184">
              <w:rPr>
                <w:szCs w:val="16"/>
              </w:rPr>
              <w:t>0208.30.00</w:t>
            </w:r>
            <w:r w:rsidRPr="009A7184">
              <w:rPr>
                <w:szCs w:val="16"/>
              </w:rPr>
              <w:tab/>
            </w:r>
          </w:p>
        </w:tc>
        <w:tc>
          <w:tcPr>
            <w:tcW w:w="5044" w:type="dxa"/>
            <w:shd w:val="clear" w:color="auto" w:fill="auto"/>
          </w:tcPr>
          <w:p w14:paraId="5C15A5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96F2E88" w14:textId="77777777" w:rsidTr="001F643F">
        <w:trPr>
          <w:cantSplit/>
        </w:trPr>
        <w:tc>
          <w:tcPr>
            <w:tcW w:w="2044" w:type="dxa"/>
            <w:shd w:val="clear" w:color="auto" w:fill="auto"/>
          </w:tcPr>
          <w:p w14:paraId="7D75E13B" w14:textId="77777777" w:rsidR="007443D1" w:rsidRPr="009A7184" w:rsidRDefault="007443D1" w:rsidP="00A8137B">
            <w:pPr>
              <w:pStyle w:val="ENoteTableText"/>
              <w:tabs>
                <w:tab w:val="center" w:leader="dot" w:pos="2268"/>
              </w:tabs>
              <w:rPr>
                <w:szCs w:val="16"/>
              </w:rPr>
            </w:pPr>
            <w:r w:rsidRPr="009A7184">
              <w:rPr>
                <w:szCs w:val="16"/>
              </w:rPr>
              <w:t>0208.40.00</w:t>
            </w:r>
            <w:r w:rsidRPr="009A7184">
              <w:rPr>
                <w:szCs w:val="16"/>
              </w:rPr>
              <w:tab/>
            </w:r>
          </w:p>
        </w:tc>
        <w:tc>
          <w:tcPr>
            <w:tcW w:w="5044" w:type="dxa"/>
            <w:shd w:val="clear" w:color="auto" w:fill="auto"/>
          </w:tcPr>
          <w:p w14:paraId="2E4EA07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BA7946" w14:textId="77777777" w:rsidTr="001F643F">
        <w:trPr>
          <w:cantSplit/>
        </w:trPr>
        <w:tc>
          <w:tcPr>
            <w:tcW w:w="2044" w:type="dxa"/>
            <w:shd w:val="clear" w:color="auto" w:fill="auto"/>
          </w:tcPr>
          <w:p w14:paraId="5958D273" w14:textId="77777777" w:rsidR="007443D1" w:rsidRPr="009A7184" w:rsidRDefault="007443D1" w:rsidP="004A4921">
            <w:pPr>
              <w:pStyle w:val="ENoteTableText"/>
              <w:rPr>
                <w:szCs w:val="16"/>
              </w:rPr>
            </w:pPr>
          </w:p>
        </w:tc>
        <w:tc>
          <w:tcPr>
            <w:tcW w:w="5044" w:type="dxa"/>
            <w:shd w:val="clear" w:color="auto" w:fill="auto"/>
          </w:tcPr>
          <w:p w14:paraId="3F8E64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18225C9" w14:textId="77777777" w:rsidTr="001F643F">
        <w:trPr>
          <w:cantSplit/>
        </w:trPr>
        <w:tc>
          <w:tcPr>
            <w:tcW w:w="2044" w:type="dxa"/>
            <w:shd w:val="clear" w:color="auto" w:fill="auto"/>
          </w:tcPr>
          <w:p w14:paraId="10CB667F" w14:textId="77777777" w:rsidR="007443D1" w:rsidRPr="009A7184" w:rsidRDefault="007443D1" w:rsidP="00A8137B">
            <w:pPr>
              <w:pStyle w:val="ENoteTableText"/>
              <w:tabs>
                <w:tab w:val="center" w:leader="dot" w:pos="2268"/>
              </w:tabs>
              <w:rPr>
                <w:szCs w:val="16"/>
              </w:rPr>
            </w:pPr>
            <w:r w:rsidRPr="009A7184">
              <w:rPr>
                <w:szCs w:val="16"/>
              </w:rPr>
              <w:t>0208.50.00</w:t>
            </w:r>
            <w:r w:rsidRPr="009A7184">
              <w:rPr>
                <w:szCs w:val="16"/>
              </w:rPr>
              <w:tab/>
            </w:r>
          </w:p>
        </w:tc>
        <w:tc>
          <w:tcPr>
            <w:tcW w:w="5044" w:type="dxa"/>
            <w:shd w:val="clear" w:color="auto" w:fill="auto"/>
          </w:tcPr>
          <w:p w14:paraId="6627D7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D49B624" w14:textId="77777777" w:rsidTr="001F643F">
        <w:trPr>
          <w:cantSplit/>
        </w:trPr>
        <w:tc>
          <w:tcPr>
            <w:tcW w:w="2044" w:type="dxa"/>
            <w:shd w:val="clear" w:color="auto" w:fill="auto"/>
          </w:tcPr>
          <w:p w14:paraId="18F047EB" w14:textId="77777777" w:rsidR="007443D1" w:rsidRPr="009A7184" w:rsidRDefault="007443D1" w:rsidP="00A8137B">
            <w:pPr>
              <w:pStyle w:val="ENoteTableText"/>
              <w:tabs>
                <w:tab w:val="center" w:leader="dot" w:pos="2268"/>
              </w:tabs>
              <w:rPr>
                <w:szCs w:val="16"/>
              </w:rPr>
            </w:pPr>
            <w:r w:rsidRPr="009A7184">
              <w:rPr>
                <w:szCs w:val="16"/>
              </w:rPr>
              <w:t>0208.60.00</w:t>
            </w:r>
            <w:r w:rsidRPr="009A7184">
              <w:rPr>
                <w:szCs w:val="16"/>
              </w:rPr>
              <w:tab/>
            </w:r>
          </w:p>
        </w:tc>
        <w:tc>
          <w:tcPr>
            <w:tcW w:w="5044" w:type="dxa"/>
            <w:shd w:val="clear" w:color="auto" w:fill="auto"/>
          </w:tcPr>
          <w:p w14:paraId="5503C92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3F210F" w14:textId="77777777" w:rsidTr="001F643F">
        <w:trPr>
          <w:cantSplit/>
        </w:trPr>
        <w:tc>
          <w:tcPr>
            <w:tcW w:w="2044" w:type="dxa"/>
            <w:shd w:val="clear" w:color="auto" w:fill="auto"/>
          </w:tcPr>
          <w:p w14:paraId="5FDD410B" w14:textId="77777777" w:rsidR="007443D1" w:rsidRPr="009A7184" w:rsidRDefault="007443D1" w:rsidP="00F23FB0">
            <w:pPr>
              <w:pStyle w:val="ENoteTableText"/>
              <w:rPr>
                <w:szCs w:val="16"/>
              </w:rPr>
            </w:pPr>
            <w:r w:rsidRPr="009A7184">
              <w:rPr>
                <w:b/>
                <w:szCs w:val="16"/>
              </w:rPr>
              <w:t>0209</w:t>
            </w:r>
          </w:p>
        </w:tc>
        <w:tc>
          <w:tcPr>
            <w:tcW w:w="5044" w:type="dxa"/>
            <w:shd w:val="clear" w:color="auto" w:fill="auto"/>
          </w:tcPr>
          <w:p w14:paraId="46152527" w14:textId="77777777" w:rsidR="007443D1" w:rsidRPr="009A7184" w:rsidRDefault="007443D1" w:rsidP="00F23FB0">
            <w:pPr>
              <w:pStyle w:val="ENoteTableText"/>
              <w:rPr>
                <w:szCs w:val="16"/>
              </w:rPr>
            </w:pPr>
          </w:p>
        </w:tc>
      </w:tr>
      <w:tr w:rsidR="007443D1" w:rsidRPr="009A7184" w14:paraId="4BA85571" w14:textId="77777777" w:rsidTr="001F643F">
        <w:trPr>
          <w:cantSplit/>
        </w:trPr>
        <w:tc>
          <w:tcPr>
            <w:tcW w:w="2044" w:type="dxa"/>
            <w:shd w:val="clear" w:color="auto" w:fill="auto"/>
          </w:tcPr>
          <w:p w14:paraId="74E418C2" w14:textId="77777777" w:rsidR="007443D1" w:rsidRPr="009A7184" w:rsidRDefault="007443D1" w:rsidP="00A8137B">
            <w:pPr>
              <w:pStyle w:val="ENoteTableText"/>
              <w:tabs>
                <w:tab w:val="center" w:leader="dot" w:pos="2268"/>
              </w:tabs>
              <w:rPr>
                <w:szCs w:val="16"/>
              </w:rPr>
            </w:pPr>
            <w:r w:rsidRPr="009A7184">
              <w:rPr>
                <w:szCs w:val="16"/>
              </w:rPr>
              <w:t>0209</w:t>
            </w:r>
            <w:r w:rsidRPr="009A7184">
              <w:rPr>
                <w:szCs w:val="16"/>
              </w:rPr>
              <w:tab/>
            </w:r>
          </w:p>
        </w:tc>
        <w:tc>
          <w:tcPr>
            <w:tcW w:w="5044" w:type="dxa"/>
            <w:shd w:val="clear" w:color="auto" w:fill="auto"/>
          </w:tcPr>
          <w:p w14:paraId="6D96C2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BF04985" w14:textId="77777777" w:rsidTr="001F643F">
        <w:trPr>
          <w:cantSplit/>
        </w:trPr>
        <w:tc>
          <w:tcPr>
            <w:tcW w:w="2044" w:type="dxa"/>
            <w:shd w:val="clear" w:color="auto" w:fill="auto"/>
          </w:tcPr>
          <w:p w14:paraId="13E2B1AF" w14:textId="77777777" w:rsidR="007443D1" w:rsidRPr="009A7184" w:rsidRDefault="007443D1" w:rsidP="00A8137B">
            <w:pPr>
              <w:pStyle w:val="ENoteTableText"/>
              <w:tabs>
                <w:tab w:val="center" w:leader="dot" w:pos="2268"/>
              </w:tabs>
              <w:rPr>
                <w:szCs w:val="16"/>
              </w:rPr>
            </w:pPr>
            <w:r w:rsidRPr="009A7184">
              <w:rPr>
                <w:szCs w:val="16"/>
              </w:rPr>
              <w:t>0209.00.00</w:t>
            </w:r>
            <w:r w:rsidRPr="009A7184">
              <w:rPr>
                <w:szCs w:val="16"/>
              </w:rPr>
              <w:tab/>
            </w:r>
          </w:p>
        </w:tc>
        <w:tc>
          <w:tcPr>
            <w:tcW w:w="5044" w:type="dxa"/>
            <w:shd w:val="clear" w:color="auto" w:fill="auto"/>
          </w:tcPr>
          <w:p w14:paraId="7AC7540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FC0453E" w14:textId="77777777" w:rsidTr="001F643F">
        <w:trPr>
          <w:cantSplit/>
        </w:trPr>
        <w:tc>
          <w:tcPr>
            <w:tcW w:w="2044" w:type="dxa"/>
            <w:shd w:val="clear" w:color="auto" w:fill="auto"/>
          </w:tcPr>
          <w:p w14:paraId="5C414237" w14:textId="77777777" w:rsidR="007443D1" w:rsidRPr="009A7184" w:rsidRDefault="007443D1" w:rsidP="00A8137B">
            <w:pPr>
              <w:pStyle w:val="ENoteTableText"/>
              <w:tabs>
                <w:tab w:val="center" w:leader="dot" w:pos="2268"/>
              </w:tabs>
              <w:rPr>
                <w:szCs w:val="16"/>
              </w:rPr>
            </w:pPr>
            <w:r w:rsidRPr="009A7184">
              <w:rPr>
                <w:szCs w:val="16"/>
              </w:rPr>
              <w:t>0209.10.00</w:t>
            </w:r>
            <w:r w:rsidRPr="009A7184">
              <w:rPr>
                <w:szCs w:val="16"/>
              </w:rPr>
              <w:tab/>
            </w:r>
          </w:p>
        </w:tc>
        <w:tc>
          <w:tcPr>
            <w:tcW w:w="5044" w:type="dxa"/>
            <w:shd w:val="clear" w:color="auto" w:fill="auto"/>
          </w:tcPr>
          <w:p w14:paraId="4E961C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5D5A71" w14:textId="77777777" w:rsidTr="001F643F">
        <w:trPr>
          <w:cantSplit/>
        </w:trPr>
        <w:tc>
          <w:tcPr>
            <w:tcW w:w="2044" w:type="dxa"/>
            <w:shd w:val="clear" w:color="auto" w:fill="auto"/>
          </w:tcPr>
          <w:p w14:paraId="3E2D3FC7" w14:textId="77777777" w:rsidR="007443D1" w:rsidRPr="009A7184" w:rsidRDefault="007443D1" w:rsidP="00A8137B">
            <w:pPr>
              <w:pStyle w:val="ENoteTableText"/>
              <w:tabs>
                <w:tab w:val="center" w:leader="dot" w:pos="2268"/>
              </w:tabs>
              <w:rPr>
                <w:szCs w:val="16"/>
              </w:rPr>
            </w:pPr>
            <w:r w:rsidRPr="009A7184">
              <w:rPr>
                <w:szCs w:val="16"/>
              </w:rPr>
              <w:t>0209.90.00</w:t>
            </w:r>
            <w:r w:rsidRPr="009A7184">
              <w:rPr>
                <w:szCs w:val="16"/>
              </w:rPr>
              <w:tab/>
            </w:r>
          </w:p>
        </w:tc>
        <w:tc>
          <w:tcPr>
            <w:tcW w:w="5044" w:type="dxa"/>
            <w:shd w:val="clear" w:color="auto" w:fill="auto"/>
          </w:tcPr>
          <w:p w14:paraId="68F490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64AAD5" w14:textId="77777777" w:rsidTr="001F643F">
        <w:trPr>
          <w:cantSplit/>
        </w:trPr>
        <w:tc>
          <w:tcPr>
            <w:tcW w:w="2044" w:type="dxa"/>
            <w:shd w:val="clear" w:color="auto" w:fill="auto"/>
          </w:tcPr>
          <w:p w14:paraId="5D634E62" w14:textId="77777777" w:rsidR="007443D1" w:rsidRPr="009A7184" w:rsidRDefault="007443D1" w:rsidP="006335ED">
            <w:pPr>
              <w:pStyle w:val="ENoteTableText"/>
              <w:keepNext/>
              <w:keepLines/>
              <w:rPr>
                <w:szCs w:val="16"/>
              </w:rPr>
            </w:pPr>
            <w:r w:rsidRPr="009A7184">
              <w:rPr>
                <w:b/>
                <w:szCs w:val="16"/>
              </w:rPr>
              <w:t>0210</w:t>
            </w:r>
          </w:p>
        </w:tc>
        <w:tc>
          <w:tcPr>
            <w:tcW w:w="5044" w:type="dxa"/>
            <w:shd w:val="clear" w:color="auto" w:fill="auto"/>
          </w:tcPr>
          <w:p w14:paraId="45C2DB52" w14:textId="77777777" w:rsidR="007443D1" w:rsidRPr="009A7184" w:rsidRDefault="007443D1" w:rsidP="00F23FB0">
            <w:pPr>
              <w:pStyle w:val="ENoteTableText"/>
              <w:rPr>
                <w:szCs w:val="16"/>
              </w:rPr>
            </w:pPr>
          </w:p>
        </w:tc>
      </w:tr>
      <w:tr w:rsidR="007443D1" w:rsidRPr="009A7184" w14:paraId="4E64EBA8" w14:textId="77777777" w:rsidTr="001F643F">
        <w:trPr>
          <w:cantSplit/>
        </w:trPr>
        <w:tc>
          <w:tcPr>
            <w:tcW w:w="2044" w:type="dxa"/>
            <w:shd w:val="clear" w:color="auto" w:fill="auto"/>
          </w:tcPr>
          <w:p w14:paraId="33FAA99C" w14:textId="77777777" w:rsidR="007443D1" w:rsidRPr="009A7184" w:rsidRDefault="007443D1" w:rsidP="00A8137B">
            <w:pPr>
              <w:pStyle w:val="ENoteTableText"/>
              <w:tabs>
                <w:tab w:val="center" w:leader="dot" w:pos="2268"/>
              </w:tabs>
              <w:rPr>
                <w:szCs w:val="16"/>
              </w:rPr>
            </w:pPr>
            <w:r w:rsidRPr="009A7184">
              <w:rPr>
                <w:szCs w:val="16"/>
              </w:rPr>
              <w:t>0210.9</w:t>
            </w:r>
            <w:r w:rsidRPr="009A7184">
              <w:rPr>
                <w:szCs w:val="16"/>
              </w:rPr>
              <w:tab/>
            </w:r>
          </w:p>
        </w:tc>
        <w:tc>
          <w:tcPr>
            <w:tcW w:w="5044" w:type="dxa"/>
            <w:shd w:val="clear" w:color="auto" w:fill="auto"/>
          </w:tcPr>
          <w:p w14:paraId="3249A5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70239E7" w14:textId="77777777" w:rsidTr="001F643F">
        <w:trPr>
          <w:cantSplit/>
        </w:trPr>
        <w:tc>
          <w:tcPr>
            <w:tcW w:w="2044" w:type="dxa"/>
            <w:shd w:val="clear" w:color="auto" w:fill="auto"/>
          </w:tcPr>
          <w:p w14:paraId="10B16CC4" w14:textId="77777777" w:rsidR="007443D1" w:rsidRPr="009A7184" w:rsidRDefault="007443D1" w:rsidP="004A4921">
            <w:pPr>
              <w:pStyle w:val="ENoteTableText"/>
              <w:rPr>
                <w:szCs w:val="16"/>
              </w:rPr>
            </w:pPr>
          </w:p>
        </w:tc>
        <w:tc>
          <w:tcPr>
            <w:tcW w:w="5044" w:type="dxa"/>
            <w:shd w:val="clear" w:color="auto" w:fill="auto"/>
          </w:tcPr>
          <w:p w14:paraId="01A661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7443D1" w:rsidRPr="009A7184" w14:paraId="7B70E00E" w14:textId="77777777" w:rsidTr="001F643F">
        <w:trPr>
          <w:cantSplit/>
        </w:trPr>
        <w:tc>
          <w:tcPr>
            <w:tcW w:w="2044" w:type="dxa"/>
            <w:shd w:val="clear" w:color="auto" w:fill="auto"/>
          </w:tcPr>
          <w:p w14:paraId="5B74439C" w14:textId="77777777" w:rsidR="007443D1" w:rsidRPr="009A7184" w:rsidRDefault="007443D1" w:rsidP="00A8137B">
            <w:pPr>
              <w:pStyle w:val="ENoteTableText"/>
              <w:tabs>
                <w:tab w:val="center" w:leader="dot" w:pos="2268"/>
              </w:tabs>
              <w:rPr>
                <w:szCs w:val="16"/>
              </w:rPr>
            </w:pPr>
            <w:r w:rsidRPr="009A7184">
              <w:rPr>
                <w:szCs w:val="16"/>
              </w:rPr>
              <w:t>0210.90.00</w:t>
            </w:r>
            <w:r w:rsidRPr="009A7184">
              <w:rPr>
                <w:szCs w:val="16"/>
              </w:rPr>
              <w:tab/>
            </w:r>
          </w:p>
        </w:tc>
        <w:tc>
          <w:tcPr>
            <w:tcW w:w="5044" w:type="dxa"/>
            <w:shd w:val="clear" w:color="auto" w:fill="auto"/>
          </w:tcPr>
          <w:p w14:paraId="1652A4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EA00A45" w14:textId="77777777" w:rsidTr="001F643F">
        <w:trPr>
          <w:cantSplit/>
        </w:trPr>
        <w:tc>
          <w:tcPr>
            <w:tcW w:w="2044" w:type="dxa"/>
            <w:shd w:val="clear" w:color="auto" w:fill="auto"/>
          </w:tcPr>
          <w:p w14:paraId="34508281" w14:textId="77777777" w:rsidR="007443D1" w:rsidRPr="009A7184" w:rsidRDefault="007443D1" w:rsidP="00A8137B">
            <w:pPr>
              <w:pStyle w:val="ENoteTableText"/>
              <w:tabs>
                <w:tab w:val="center" w:leader="dot" w:pos="2268"/>
              </w:tabs>
              <w:rPr>
                <w:szCs w:val="16"/>
              </w:rPr>
            </w:pPr>
            <w:r w:rsidRPr="009A7184">
              <w:rPr>
                <w:szCs w:val="16"/>
              </w:rPr>
              <w:t>0210.91.00</w:t>
            </w:r>
            <w:r w:rsidRPr="009A7184">
              <w:rPr>
                <w:szCs w:val="16"/>
              </w:rPr>
              <w:tab/>
            </w:r>
          </w:p>
        </w:tc>
        <w:tc>
          <w:tcPr>
            <w:tcW w:w="5044" w:type="dxa"/>
            <w:shd w:val="clear" w:color="auto" w:fill="auto"/>
          </w:tcPr>
          <w:p w14:paraId="0FAB6D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59E6ABD" w14:textId="77777777" w:rsidTr="001F643F">
        <w:trPr>
          <w:cantSplit/>
        </w:trPr>
        <w:tc>
          <w:tcPr>
            <w:tcW w:w="2044" w:type="dxa"/>
            <w:shd w:val="clear" w:color="auto" w:fill="auto"/>
          </w:tcPr>
          <w:p w14:paraId="1CB6C6C5" w14:textId="77777777" w:rsidR="007443D1" w:rsidRPr="009A7184" w:rsidRDefault="007443D1" w:rsidP="00A8137B">
            <w:pPr>
              <w:pStyle w:val="ENoteTableText"/>
              <w:tabs>
                <w:tab w:val="center" w:leader="dot" w:pos="2268"/>
              </w:tabs>
              <w:rPr>
                <w:szCs w:val="16"/>
              </w:rPr>
            </w:pPr>
            <w:r w:rsidRPr="009A7184">
              <w:rPr>
                <w:szCs w:val="16"/>
              </w:rPr>
              <w:t>0210.92.00</w:t>
            </w:r>
            <w:r w:rsidRPr="009A7184">
              <w:rPr>
                <w:szCs w:val="16"/>
              </w:rPr>
              <w:tab/>
            </w:r>
          </w:p>
        </w:tc>
        <w:tc>
          <w:tcPr>
            <w:tcW w:w="5044" w:type="dxa"/>
            <w:shd w:val="clear" w:color="auto" w:fill="auto"/>
          </w:tcPr>
          <w:p w14:paraId="2AF434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7EFEB0" w14:textId="77777777" w:rsidTr="001F643F">
        <w:trPr>
          <w:cantSplit/>
        </w:trPr>
        <w:tc>
          <w:tcPr>
            <w:tcW w:w="2044" w:type="dxa"/>
            <w:shd w:val="clear" w:color="auto" w:fill="auto"/>
          </w:tcPr>
          <w:p w14:paraId="5971D948" w14:textId="77777777" w:rsidR="007443D1" w:rsidRPr="009A7184" w:rsidRDefault="007443D1" w:rsidP="004A4921">
            <w:pPr>
              <w:pStyle w:val="ENoteTableText"/>
              <w:rPr>
                <w:szCs w:val="16"/>
              </w:rPr>
            </w:pPr>
          </w:p>
        </w:tc>
        <w:tc>
          <w:tcPr>
            <w:tcW w:w="5044" w:type="dxa"/>
            <w:shd w:val="clear" w:color="auto" w:fill="auto"/>
          </w:tcPr>
          <w:p w14:paraId="7FA98C7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8A63FC1" w14:textId="77777777" w:rsidTr="001F643F">
        <w:trPr>
          <w:cantSplit/>
        </w:trPr>
        <w:tc>
          <w:tcPr>
            <w:tcW w:w="2044" w:type="dxa"/>
            <w:shd w:val="clear" w:color="auto" w:fill="auto"/>
          </w:tcPr>
          <w:p w14:paraId="70FD5BCF" w14:textId="77777777" w:rsidR="007443D1" w:rsidRPr="009A7184" w:rsidRDefault="007443D1" w:rsidP="00A8137B">
            <w:pPr>
              <w:pStyle w:val="ENoteTableText"/>
              <w:tabs>
                <w:tab w:val="center" w:leader="dot" w:pos="2268"/>
              </w:tabs>
              <w:rPr>
                <w:szCs w:val="16"/>
              </w:rPr>
            </w:pPr>
            <w:r w:rsidRPr="009A7184">
              <w:rPr>
                <w:szCs w:val="16"/>
              </w:rPr>
              <w:t>0210.93.00</w:t>
            </w:r>
            <w:r w:rsidRPr="009A7184">
              <w:rPr>
                <w:szCs w:val="16"/>
              </w:rPr>
              <w:tab/>
            </w:r>
          </w:p>
        </w:tc>
        <w:tc>
          <w:tcPr>
            <w:tcW w:w="5044" w:type="dxa"/>
            <w:shd w:val="clear" w:color="auto" w:fill="auto"/>
          </w:tcPr>
          <w:p w14:paraId="42B805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8FE918D" w14:textId="77777777" w:rsidTr="001F643F">
        <w:trPr>
          <w:cantSplit/>
        </w:trPr>
        <w:tc>
          <w:tcPr>
            <w:tcW w:w="2044" w:type="dxa"/>
            <w:shd w:val="clear" w:color="auto" w:fill="auto"/>
          </w:tcPr>
          <w:p w14:paraId="0CE890E7" w14:textId="77777777" w:rsidR="007443D1" w:rsidRPr="009A7184" w:rsidRDefault="007443D1" w:rsidP="00A8137B">
            <w:pPr>
              <w:pStyle w:val="ENoteTableText"/>
              <w:tabs>
                <w:tab w:val="center" w:leader="dot" w:pos="2268"/>
              </w:tabs>
              <w:rPr>
                <w:szCs w:val="16"/>
              </w:rPr>
            </w:pPr>
            <w:r w:rsidRPr="009A7184">
              <w:rPr>
                <w:szCs w:val="16"/>
              </w:rPr>
              <w:t>0210.99.00</w:t>
            </w:r>
            <w:r w:rsidRPr="009A7184">
              <w:rPr>
                <w:szCs w:val="16"/>
              </w:rPr>
              <w:tab/>
            </w:r>
          </w:p>
        </w:tc>
        <w:tc>
          <w:tcPr>
            <w:tcW w:w="5044" w:type="dxa"/>
            <w:shd w:val="clear" w:color="auto" w:fill="auto"/>
          </w:tcPr>
          <w:p w14:paraId="510BB3D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E71A9EE" w14:textId="77777777" w:rsidTr="001F643F">
        <w:trPr>
          <w:cantSplit/>
        </w:trPr>
        <w:tc>
          <w:tcPr>
            <w:tcW w:w="2044" w:type="dxa"/>
            <w:shd w:val="clear" w:color="auto" w:fill="auto"/>
          </w:tcPr>
          <w:p w14:paraId="69229747" w14:textId="77777777" w:rsidR="007443D1" w:rsidRPr="009A7184" w:rsidRDefault="001F50E2" w:rsidP="00F23FB0">
            <w:pPr>
              <w:pStyle w:val="ENoteTableText"/>
              <w:rPr>
                <w:szCs w:val="16"/>
              </w:rPr>
            </w:pPr>
            <w:r>
              <w:rPr>
                <w:b/>
                <w:szCs w:val="16"/>
              </w:rPr>
              <w:t>Chapter 3</w:t>
            </w:r>
          </w:p>
        </w:tc>
        <w:tc>
          <w:tcPr>
            <w:tcW w:w="5044" w:type="dxa"/>
            <w:shd w:val="clear" w:color="auto" w:fill="auto"/>
          </w:tcPr>
          <w:p w14:paraId="6F125C73" w14:textId="77777777" w:rsidR="007443D1" w:rsidRPr="009A7184" w:rsidRDefault="007443D1" w:rsidP="00F23FB0">
            <w:pPr>
              <w:pStyle w:val="ENoteTableText"/>
              <w:rPr>
                <w:szCs w:val="16"/>
              </w:rPr>
            </w:pPr>
          </w:p>
        </w:tc>
      </w:tr>
      <w:tr w:rsidR="007443D1" w:rsidRPr="009A7184" w14:paraId="05892AAB" w14:textId="77777777" w:rsidTr="001F643F">
        <w:trPr>
          <w:cantSplit/>
        </w:trPr>
        <w:tc>
          <w:tcPr>
            <w:tcW w:w="2044" w:type="dxa"/>
            <w:shd w:val="clear" w:color="auto" w:fill="auto"/>
          </w:tcPr>
          <w:p w14:paraId="5990D691" w14:textId="77777777" w:rsidR="007443D1" w:rsidRPr="009A7184" w:rsidRDefault="005357B7" w:rsidP="00A8137B">
            <w:pPr>
              <w:pStyle w:val="ENoteTableText"/>
              <w:tabs>
                <w:tab w:val="center" w:leader="dot" w:pos="2268"/>
              </w:tabs>
              <w:rPr>
                <w:szCs w:val="16"/>
              </w:rPr>
            </w:pPr>
            <w:r w:rsidRPr="009A7184">
              <w:rPr>
                <w:szCs w:val="16"/>
              </w:rPr>
              <w:t xml:space="preserve">Note 1 to </w:t>
            </w:r>
            <w:r w:rsidR="001F50E2">
              <w:rPr>
                <w:szCs w:val="16"/>
              </w:rPr>
              <w:t>Chapter 3</w:t>
            </w:r>
            <w:r w:rsidR="007443D1" w:rsidRPr="009A7184">
              <w:rPr>
                <w:szCs w:val="16"/>
              </w:rPr>
              <w:tab/>
            </w:r>
          </w:p>
        </w:tc>
        <w:tc>
          <w:tcPr>
            <w:tcW w:w="5044" w:type="dxa"/>
            <w:shd w:val="clear" w:color="auto" w:fill="auto"/>
          </w:tcPr>
          <w:p w14:paraId="248460F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BD2CD1" w:rsidRPr="009A7184" w14:paraId="1F5126C2" w14:textId="77777777" w:rsidTr="001F643F">
        <w:trPr>
          <w:cantSplit/>
        </w:trPr>
        <w:tc>
          <w:tcPr>
            <w:tcW w:w="2044" w:type="dxa"/>
            <w:shd w:val="clear" w:color="auto" w:fill="auto"/>
          </w:tcPr>
          <w:p w14:paraId="7A369F69" w14:textId="77777777" w:rsidR="00BD2CD1" w:rsidRPr="009A7184" w:rsidRDefault="00BD2CD1" w:rsidP="00A8137B">
            <w:pPr>
              <w:pStyle w:val="ENoteTableText"/>
              <w:tabs>
                <w:tab w:val="center" w:leader="dot" w:pos="2268"/>
              </w:tabs>
              <w:rPr>
                <w:szCs w:val="16"/>
              </w:rPr>
            </w:pPr>
          </w:p>
        </w:tc>
        <w:tc>
          <w:tcPr>
            <w:tcW w:w="5044" w:type="dxa"/>
            <w:shd w:val="clear" w:color="auto" w:fill="auto"/>
          </w:tcPr>
          <w:p w14:paraId="1C8E6F51" w14:textId="77777777" w:rsidR="00BD2CD1" w:rsidRPr="009A7184" w:rsidRDefault="00BD2CD1" w:rsidP="00F23FB0">
            <w:pPr>
              <w:pStyle w:val="ENoteTableText"/>
              <w:rPr>
                <w:szCs w:val="16"/>
              </w:rPr>
            </w:pPr>
            <w:r w:rsidRPr="009A7184">
              <w:rPr>
                <w:szCs w:val="16"/>
              </w:rPr>
              <w:t>am No 78, 2016</w:t>
            </w:r>
          </w:p>
        </w:tc>
      </w:tr>
      <w:tr w:rsidR="001B5DE0" w:rsidRPr="009A7184" w14:paraId="2E5F5C99" w14:textId="77777777" w:rsidTr="001F643F">
        <w:trPr>
          <w:cantSplit/>
        </w:trPr>
        <w:tc>
          <w:tcPr>
            <w:tcW w:w="2044" w:type="dxa"/>
            <w:shd w:val="clear" w:color="auto" w:fill="auto"/>
          </w:tcPr>
          <w:p w14:paraId="07489A06" w14:textId="77777777" w:rsidR="001B5DE0" w:rsidRPr="009A7184" w:rsidRDefault="001B5DE0" w:rsidP="00A8137B">
            <w:pPr>
              <w:pStyle w:val="ENoteTableText"/>
              <w:tabs>
                <w:tab w:val="center" w:leader="dot" w:pos="2268"/>
              </w:tabs>
              <w:rPr>
                <w:szCs w:val="16"/>
              </w:rPr>
            </w:pPr>
            <w:r>
              <w:rPr>
                <w:szCs w:val="16"/>
              </w:rPr>
              <w:t xml:space="preserve">Note 3 to </w:t>
            </w:r>
            <w:r w:rsidR="001F50E2">
              <w:rPr>
                <w:szCs w:val="16"/>
              </w:rPr>
              <w:t>Chapter 3</w:t>
            </w:r>
            <w:r>
              <w:rPr>
                <w:szCs w:val="16"/>
              </w:rPr>
              <w:tab/>
            </w:r>
          </w:p>
        </w:tc>
        <w:tc>
          <w:tcPr>
            <w:tcW w:w="5044" w:type="dxa"/>
            <w:shd w:val="clear" w:color="auto" w:fill="auto"/>
          </w:tcPr>
          <w:p w14:paraId="07499ED7" w14:textId="77777777" w:rsidR="001B5DE0" w:rsidRPr="009A7184" w:rsidRDefault="001B5DE0"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4674951" w14:textId="77777777" w:rsidTr="001F643F">
        <w:trPr>
          <w:cantSplit/>
        </w:trPr>
        <w:tc>
          <w:tcPr>
            <w:tcW w:w="2044" w:type="dxa"/>
            <w:shd w:val="clear" w:color="auto" w:fill="auto"/>
          </w:tcPr>
          <w:p w14:paraId="1B701FCB" w14:textId="77777777" w:rsidR="007443D1" w:rsidRPr="009A7184" w:rsidRDefault="007443D1" w:rsidP="001D78AC">
            <w:pPr>
              <w:pStyle w:val="ENoteTableText"/>
              <w:keepNext/>
              <w:rPr>
                <w:szCs w:val="16"/>
              </w:rPr>
            </w:pPr>
            <w:r w:rsidRPr="009A7184">
              <w:rPr>
                <w:b/>
                <w:szCs w:val="16"/>
              </w:rPr>
              <w:t>0301</w:t>
            </w:r>
          </w:p>
        </w:tc>
        <w:tc>
          <w:tcPr>
            <w:tcW w:w="5044" w:type="dxa"/>
            <w:shd w:val="clear" w:color="auto" w:fill="auto"/>
          </w:tcPr>
          <w:p w14:paraId="378069CA" w14:textId="77777777" w:rsidR="007443D1" w:rsidRPr="009A7184" w:rsidRDefault="007443D1" w:rsidP="001D78AC">
            <w:pPr>
              <w:pStyle w:val="ENoteTableText"/>
              <w:keepNext/>
              <w:rPr>
                <w:szCs w:val="16"/>
              </w:rPr>
            </w:pPr>
          </w:p>
        </w:tc>
      </w:tr>
      <w:tr w:rsidR="007443D1" w:rsidRPr="009A7184" w14:paraId="70BE6680" w14:textId="77777777" w:rsidTr="001F643F">
        <w:trPr>
          <w:cantSplit/>
        </w:trPr>
        <w:tc>
          <w:tcPr>
            <w:tcW w:w="2044" w:type="dxa"/>
            <w:shd w:val="clear" w:color="auto" w:fill="auto"/>
          </w:tcPr>
          <w:p w14:paraId="19748796" w14:textId="77777777" w:rsidR="007443D1" w:rsidRPr="009A7184" w:rsidRDefault="007443D1" w:rsidP="00A8137B">
            <w:pPr>
              <w:pStyle w:val="ENoteTableText"/>
              <w:tabs>
                <w:tab w:val="center" w:leader="dot" w:pos="2268"/>
              </w:tabs>
              <w:rPr>
                <w:szCs w:val="16"/>
              </w:rPr>
            </w:pPr>
            <w:r w:rsidRPr="009A7184">
              <w:rPr>
                <w:szCs w:val="16"/>
              </w:rPr>
              <w:t>0301.1</w:t>
            </w:r>
            <w:r w:rsidRPr="009A7184">
              <w:rPr>
                <w:szCs w:val="16"/>
              </w:rPr>
              <w:tab/>
            </w:r>
          </w:p>
        </w:tc>
        <w:tc>
          <w:tcPr>
            <w:tcW w:w="5044" w:type="dxa"/>
            <w:shd w:val="clear" w:color="auto" w:fill="auto"/>
          </w:tcPr>
          <w:p w14:paraId="2682533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79EC2F" w14:textId="77777777" w:rsidTr="001F643F">
        <w:trPr>
          <w:cantSplit/>
        </w:trPr>
        <w:tc>
          <w:tcPr>
            <w:tcW w:w="2044" w:type="dxa"/>
            <w:shd w:val="clear" w:color="auto" w:fill="auto"/>
          </w:tcPr>
          <w:p w14:paraId="536F2553" w14:textId="77777777" w:rsidR="007443D1" w:rsidRPr="009A7184" w:rsidRDefault="007443D1" w:rsidP="00A8137B">
            <w:pPr>
              <w:pStyle w:val="ENoteTableText"/>
              <w:tabs>
                <w:tab w:val="center" w:leader="dot" w:pos="2268"/>
              </w:tabs>
              <w:rPr>
                <w:szCs w:val="16"/>
              </w:rPr>
            </w:pPr>
            <w:r w:rsidRPr="009A7184">
              <w:rPr>
                <w:szCs w:val="16"/>
              </w:rPr>
              <w:t>0301.10.00</w:t>
            </w:r>
            <w:r w:rsidRPr="009A7184">
              <w:rPr>
                <w:szCs w:val="16"/>
              </w:rPr>
              <w:tab/>
            </w:r>
          </w:p>
        </w:tc>
        <w:tc>
          <w:tcPr>
            <w:tcW w:w="5044" w:type="dxa"/>
            <w:shd w:val="clear" w:color="auto" w:fill="auto"/>
          </w:tcPr>
          <w:p w14:paraId="69F7BF7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C42A435" w14:textId="77777777" w:rsidTr="001F643F">
        <w:trPr>
          <w:cantSplit/>
        </w:trPr>
        <w:tc>
          <w:tcPr>
            <w:tcW w:w="2044" w:type="dxa"/>
            <w:shd w:val="clear" w:color="auto" w:fill="auto"/>
          </w:tcPr>
          <w:p w14:paraId="4066B5BE" w14:textId="77777777" w:rsidR="007443D1" w:rsidRPr="009A7184" w:rsidRDefault="007443D1" w:rsidP="00A8137B">
            <w:pPr>
              <w:pStyle w:val="ENoteTableText"/>
              <w:tabs>
                <w:tab w:val="center" w:leader="dot" w:pos="2268"/>
              </w:tabs>
              <w:rPr>
                <w:szCs w:val="16"/>
              </w:rPr>
            </w:pPr>
            <w:r w:rsidRPr="009A7184">
              <w:rPr>
                <w:szCs w:val="16"/>
              </w:rPr>
              <w:t>0301.11.00</w:t>
            </w:r>
            <w:r w:rsidRPr="009A7184">
              <w:rPr>
                <w:szCs w:val="16"/>
              </w:rPr>
              <w:tab/>
            </w:r>
          </w:p>
        </w:tc>
        <w:tc>
          <w:tcPr>
            <w:tcW w:w="5044" w:type="dxa"/>
            <w:shd w:val="clear" w:color="auto" w:fill="auto"/>
          </w:tcPr>
          <w:p w14:paraId="3F571E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2A36DB4" w14:textId="77777777" w:rsidTr="001F643F">
        <w:trPr>
          <w:cantSplit/>
        </w:trPr>
        <w:tc>
          <w:tcPr>
            <w:tcW w:w="2044" w:type="dxa"/>
            <w:shd w:val="clear" w:color="auto" w:fill="auto"/>
          </w:tcPr>
          <w:p w14:paraId="73A24889" w14:textId="77777777" w:rsidR="007443D1" w:rsidRPr="009A7184" w:rsidRDefault="007443D1" w:rsidP="00A8137B">
            <w:pPr>
              <w:pStyle w:val="ENoteTableText"/>
              <w:tabs>
                <w:tab w:val="center" w:leader="dot" w:pos="2268"/>
              </w:tabs>
              <w:rPr>
                <w:szCs w:val="16"/>
              </w:rPr>
            </w:pPr>
            <w:r w:rsidRPr="009A7184">
              <w:rPr>
                <w:szCs w:val="16"/>
              </w:rPr>
              <w:t>0301.19.00</w:t>
            </w:r>
            <w:r w:rsidRPr="009A7184">
              <w:rPr>
                <w:szCs w:val="16"/>
              </w:rPr>
              <w:tab/>
            </w:r>
          </w:p>
        </w:tc>
        <w:tc>
          <w:tcPr>
            <w:tcW w:w="5044" w:type="dxa"/>
            <w:shd w:val="clear" w:color="auto" w:fill="auto"/>
          </w:tcPr>
          <w:p w14:paraId="33C5B4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E34396" w14:textId="77777777" w:rsidTr="001F643F">
        <w:trPr>
          <w:cantSplit/>
        </w:trPr>
        <w:tc>
          <w:tcPr>
            <w:tcW w:w="2044" w:type="dxa"/>
            <w:shd w:val="clear" w:color="auto" w:fill="auto"/>
          </w:tcPr>
          <w:p w14:paraId="12B469E9" w14:textId="77777777" w:rsidR="007443D1" w:rsidRPr="009A7184" w:rsidRDefault="007443D1" w:rsidP="00A8137B">
            <w:pPr>
              <w:pStyle w:val="ENoteTableText"/>
              <w:tabs>
                <w:tab w:val="center" w:leader="dot" w:pos="2268"/>
              </w:tabs>
              <w:rPr>
                <w:szCs w:val="16"/>
              </w:rPr>
            </w:pPr>
            <w:r w:rsidRPr="009A7184">
              <w:rPr>
                <w:szCs w:val="16"/>
              </w:rPr>
              <w:t>0301.93.00</w:t>
            </w:r>
            <w:r w:rsidRPr="009A7184">
              <w:rPr>
                <w:szCs w:val="16"/>
              </w:rPr>
              <w:tab/>
            </w:r>
          </w:p>
        </w:tc>
        <w:tc>
          <w:tcPr>
            <w:tcW w:w="5044" w:type="dxa"/>
            <w:shd w:val="clear" w:color="auto" w:fill="auto"/>
          </w:tcPr>
          <w:p w14:paraId="2E4FC91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r w:rsidR="00BD2CD1" w:rsidRPr="009A7184">
              <w:rPr>
                <w:szCs w:val="16"/>
              </w:rPr>
              <w:t>; No 78, 2016</w:t>
            </w:r>
          </w:p>
        </w:tc>
      </w:tr>
      <w:tr w:rsidR="007443D1" w:rsidRPr="009A7184" w14:paraId="74976186" w14:textId="77777777" w:rsidTr="001F643F">
        <w:trPr>
          <w:cantSplit/>
        </w:trPr>
        <w:tc>
          <w:tcPr>
            <w:tcW w:w="2044" w:type="dxa"/>
            <w:shd w:val="clear" w:color="auto" w:fill="auto"/>
          </w:tcPr>
          <w:p w14:paraId="3AA4BA78" w14:textId="77777777" w:rsidR="007443D1" w:rsidRPr="009A7184" w:rsidRDefault="007443D1" w:rsidP="00A8137B">
            <w:pPr>
              <w:pStyle w:val="ENoteTableText"/>
              <w:tabs>
                <w:tab w:val="center" w:leader="dot" w:pos="2268"/>
              </w:tabs>
              <w:rPr>
                <w:szCs w:val="16"/>
              </w:rPr>
            </w:pPr>
            <w:r w:rsidRPr="009A7184">
              <w:rPr>
                <w:szCs w:val="16"/>
              </w:rPr>
              <w:t>0301.94.00</w:t>
            </w:r>
            <w:r w:rsidRPr="009A7184">
              <w:rPr>
                <w:szCs w:val="16"/>
              </w:rPr>
              <w:tab/>
            </w:r>
          </w:p>
        </w:tc>
        <w:tc>
          <w:tcPr>
            <w:tcW w:w="5044" w:type="dxa"/>
            <w:shd w:val="clear" w:color="auto" w:fill="auto"/>
          </w:tcPr>
          <w:p w14:paraId="5C9253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F1D899D" w14:textId="77777777" w:rsidTr="001F643F">
        <w:trPr>
          <w:cantSplit/>
        </w:trPr>
        <w:tc>
          <w:tcPr>
            <w:tcW w:w="2044" w:type="dxa"/>
            <w:shd w:val="clear" w:color="auto" w:fill="auto"/>
          </w:tcPr>
          <w:p w14:paraId="6E854537" w14:textId="77777777" w:rsidR="007443D1" w:rsidRPr="009A7184" w:rsidRDefault="007443D1" w:rsidP="004A4921">
            <w:pPr>
              <w:pStyle w:val="ENoteTableText"/>
              <w:rPr>
                <w:szCs w:val="16"/>
              </w:rPr>
            </w:pPr>
          </w:p>
        </w:tc>
        <w:tc>
          <w:tcPr>
            <w:tcW w:w="5044" w:type="dxa"/>
            <w:shd w:val="clear" w:color="auto" w:fill="auto"/>
          </w:tcPr>
          <w:p w14:paraId="09BD52C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65928F0E" w14:textId="77777777" w:rsidTr="001F643F">
        <w:trPr>
          <w:cantSplit/>
        </w:trPr>
        <w:tc>
          <w:tcPr>
            <w:tcW w:w="2044" w:type="dxa"/>
            <w:shd w:val="clear" w:color="auto" w:fill="auto"/>
          </w:tcPr>
          <w:p w14:paraId="6B352665" w14:textId="77777777" w:rsidR="007443D1" w:rsidRPr="009A7184" w:rsidRDefault="007443D1" w:rsidP="00A8137B">
            <w:pPr>
              <w:pStyle w:val="ENoteTableText"/>
              <w:tabs>
                <w:tab w:val="center" w:leader="dot" w:pos="2268"/>
              </w:tabs>
              <w:rPr>
                <w:szCs w:val="16"/>
              </w:rPr>
            </w:pPr>
            <w:r w:rsidRPr="009A7184">
              <w:rPr>
                <w:szCs w:val="16"/>
              </w:rPr>
              <w:t>0301.95.00</w:t>
            </w:r>
            <w:r w:rsidRPr="009A7184">
              <w:rPr>
                <w:szCs w:val="16"/>
              </w:rPr>
              <w:tab/>
            </w:r>
          </w:p>
        </w:tc>
        <w:tc>
          <w:tcPr>
            <w:tcW w:w="5044" w:type="dxa"/>
            <w:shd w:val="clear" w:color="auto" w:fill="auto"/>
          </w:tcPr>
          <w:p w14:paraId="710EF3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FFF13D2" w14:textId="77777777" w:rsidTr="001F643F">
        <w:trPr>
          <w:cantSplit/>
        </w:trPr>
        <w:tc>
          <w:tcPr>
            <w:tcW w:w="2044" w:type="dxa"/>
            <w:shd w:val="clear" w:color="auto" w:fill="auto"/>
          </w:tcPr>
          <w:p w14:paraId="42870A57" w14:textId="77777777" w:rsidR="007443D1" w:rsidRPr="009A7184" w:rsidRDefault="007443D1" w:rsidP="00A466C5">
            <w:pPr>
              <w:pStyle w:val="ENoteTableText"/>
              <w:rPr>
                <w:szCs w:val="16"/>
              </w:rPr>
            </w:pPr>
            <w:r w:rsidRPr="009A7184">
              <w:rPr>
                <w:b/>
                <w:szCs w:val="16"/>
              </w:rPr>
              <w:t>0302</w:t>
            </w:r>
          </w:p>
        </w:tc>
        <w:tc>
          <w:tcPr>
            <w:tcW w:w="5044" w:type="dxa"/>
            <w:shd w:val="clear" w:color="auto" w:fill="auto"/>
          </w:tcPr>
          <w:p w14:paraId="51A487EB" w14:textId="77777777" w:rsidR="007443D1" w:rsidRPr="009A7184" w:rsidRDefault="007443D1" w:rsidP="00F23FB0">
            <w:pPr>
              <w:pStyle w:val="ENoteTableText"/>
              <w:rPr>
                <w:szCs w:val="16"/>
              </w:rPr>
            </w:pPr>
          </w:p>
        </w:tc>
      </w:tr>
      <w:tr w:rsidR="00BD2CD1" w:rsidRPr="009A7184" w14:paraId="6B51E1F1" w14:textId="77777777" w:rsidTr="000348ED">
        <w:trPr>
          <w:cantSplit/>
        </w:trPr>
        <w:tc>
          <w:tcPr>
            <w:tcW w:w="2044" w:type="dxa"/>
            <w:shd w:val="clear" w:color="auto" w:fill="auto"/>
          </w:tcPr>
          <w:p w14:paraId="67A823C5" w14:textId="77777777" w:rsidR="00BD2CD1" w:rsidRPr="009A7184" w:rsidRDefault="00BD2CD1" w:rsidP="000348ED">
            <w:pPr>
              <w:pStyle w:val="ENoteTableText"/>
              <w:tabs>
                <w:tab w:val="center" w:leader="dot" w:pos="2268"/>
              </w:tabs>
              <w:rPr>
                <w:szCs w:val="16"/>
              </w:rPr>
            </w:pPr>
            <w:r w:rsidRPr="009A7184">
              <w:rPr>
                <w:szCs w:val="16"/>
              </w:rPr>
              <w:t>0302.1</w:t>
            </w:r>
            <w:r w:rsidRPr="009A7184">
              <w:rPr>
                <w:szCs w:val="16"/>
              </w:rPr>
              <w:tab/>
            </w:r>
          </w:p>
        </w:tc>
        <w:tc>
          <w:tcPr>
            <w:tcW w:w="5044" w:type="dxa"/>
            <w:shd w:val="clear" w:color="auto" w:fill="auto"/>
          </w:tcPr>
          <w:p w14:paraId="38713D85" w14:textId="77777777" w:rsidR="00BD2CD1" w:rsidRPr="009A7184" w:rsidRDefault="00BD2CD1" w:rsidP="000348ED">
            <w:pPr>
              <w:pStyle w:val="ENoteTableText"/>
              <w:rPr>
                <w:szCs w:val="16"/>
                <w:u w:val="single"/>
              </w:rPr>
            </w:pPr>
            <w:r w:rsidRPr="009A7184">
              <w:rPr>
                <w:szCs w:val="16"/>
              </w:rPr>
              <w:t>am No 78, 2016</w:t>
            </w:r>
          </w:p>
        </w:tc>
      </w:tr>
      <w:tr w:rsidR="007443D1" w:rsidRPr="009A7184" w14:paraId="79A57816" w14:textId="77777777" w:rsidTr="001F643F">
        <w:trPr>
          <w:cantSplit/>
        </w:trPr>
        <w:tc>
          <w:tcPr>
            <w:tcW w:w="2044" w:type="dxa"/>
            <w:shd w:val="clear" w:color="auto" w:fill="auto"/>
          </w:tcPr>
          <w:p w14:paraId="3F55D775" w14:textId="77777777" w:rsidR="007443D1" w:rsidRPr="009A7184" w:rsidRDefault="007443D1" w:rsidP="00A8137B">
            <w:pPr>
              <w:pStyle w:val="ENoteTableText"/>
              <w:tabs>
                <w:tab w:val="center" w:leader="dot" w:pos="2268"/>
              </w:tabs>
              <w:rPr>
                <w:szCs w:val="16"/>
              </w:rPr>
            </w:pPr>
            <w:r w:rsidRPr="009A7184">
              <w:rPr>
                <w:szCs w:val="16"/>
              </w:rPr>
              <w:t>0302.12.00</w:t>
            </w:r>
            <w:r w:rsidRPr="009A7184">
              <w:rPr>
                <w:szCs w:val="16"/>
              </w:rPr>
              <w:tab/>
            </w:r>
          </w:p>
        </w:tc>
        <w:tc>
          <w:tcPr>
            <w:tcW w:w="5044" w:type="dxa"/>
            <w:shd w:val="clear" w:color="auto" w:fill="auto"/>
          </w:tcPr>
          <w:p w14:paraId="5B3775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1BB6D09" w14:textId="77777777" w:rsidTr="001F643F">
        <w:trPr>
          <w:cantSplit/>
        </w:trPr>
        <w:tc>
          <w:tcPr>
            <w:tcW w:w="2044" w:type="dxa"/>
            <w:shd w:val="clear" w:color="auto" w:fill="auto"/>
          </w:tcPr>
          <w:p w14:paraId="5BFCEA56" w14:textId="77777777" w:rsidR="007443D1" w:rsidRPr="009A7184" w:rsidRDefault="007443D1" w:rsidP="00A8137B">
            <w:pPr>
              <w:pStyle w:val="ENoteTableText"/>
              <w:tabs>
                <w:tab w:val="center" w:leader="dot" w:pos="2268"/>
              </w:tabs>
              <w:rPr>
                <w:szCs w:val="16"/>
              </w:rPr>
            </w:pPr>
            <w:r w:rsidRPr="009A7184">
              <w:rPr>
                <w:szCs w:val="16"/>
              </w:rPr>
              <w:t>0302.13.00</w:t>
            </w:r>
            <w:r w:rsidRPr="009A7184">
              <w:rPr>
                <w:szCs w:val="16"/>
              </w:rPr>
              <w:tab/>
            </w:r>
          </w:p>
        </w:tc>
        <w:tc>
          <w:tcPr>
            <w:tcW w:w="5044" w:type="dxa"/>
            <w:shd w:val="clear" w:color="auto" w:fill="auto"/>
          </w:tcPr>
          <w:p w14:paraId="10B6D94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6E34FE" w14:textId="77777777" w:rsidTr="001F643F">
        <w:trPr>
          <w:cantSplit/>
        </w:trPr>
        <w:tc>
          <w:tcPr>
            <w:tcW w:w="2044" w:type="dxa"/>
            <w:shd w:val="clear" w:color="auto" w:fill="auto"/>
          </w:tcPr>
          <w:p w14:paraId="1E52DB19" w14:textId="77777777" w:rsidR="007443D1" w:rsidRPr="009A7184" w:rsidRDefault="007443D1" w:rsidP="00A8137B">
            <w:pPr>
              <w:pStyle w:val="ENoteTableText"/>
              <w:tabs>
                <w:tab w:val="center" w:leader="dot" w:pos="2268"/>
              </w:tabs>
              <w:rPr>
                <w:szCs w:val="16"/>
              </w:rPr>
            </w:pPr>
            <w:r w:rsidRPr="009A7184">
              <w:rPr>
                <w:szCs w:val="16"/>
              </w:rPr>
              <w:t>0302.14.00</w:t>
            </w:r>
            <w:r w:rsidRPr="009A7184">
              <w:rPr>
                <w:szCs w:val="16"/>
              </w:rPr>
              <w:tab/>
            </w:r>
          </w:p>
        </w:tc>
        <w:tc>
          <w:tcPr>
            <w:tcW w:w="5044" w:type="dxa"/>
            <w:shd w:val="clear" w:color="auto" w:fill="auto"/>
          </w:tcPr>
          <w:p w14:paraId="6BAC05F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131A2A1C" w14:textId="77777777" w:rsidTr="001F643F">
        <w:trPr>
          <w:cantSplit/>
        </w:trPr>
        <w:tc>
          <w:tcPr>
            <w:tcW w:w="2044" w:type="dxa"/>
            <w:shd w:val="clear" w:color="auto" w:fill="auto"/>
          </w:tcPr>
          <w:p w14:paraId="3BF3C0C7" w14:textId="77777777" w:rsidR="000014FD" w:rsidRPr="009A7184" w:rsidRDefault="000014FD" w:rsidP="00A8137B">
            <w:pPr>
              <w:pStyle w:val="ENoteTableText"/>
              <w:tabs>
                <w:tab w:val="center" w:leader="dot" w:pos="2268"/>
              </w:tabs>
              <w:rPr>
                <w:szCs w:val="16"/>
              </w:rPr>
            </w:pPr>
            <w:r w:rsidRPr="009A7184">
              <w:rPr>
                <w:szCs w:val="16"/>
              </w:rPr>
              <w:t>0302.2</w:t>
            </w:r>
            <w:r w:rsidRPr="009A7184">
              <w:rPr>
                <w:szCs w:val="16"/>
              </w:rPr>
              <w:tab/>
            </w:r>
          </w:p>
        </w:tc>
        <w:tc>
          <w:tcPr>
            <w:tcW w:w="5044" w:type="dxa"/>
            <w:shd w:val="clear" w:color="auto" w:fill="auto"/>
          </w:tcPr>
          <w:p w14:paraId="1137573B" w14:textId="77777777" w:rsidR="000014FD" w:rsidRPr="009A7184" w:rsidRDefault="000014FD" w:rsidP="00F23FB0">
            <w:pPr>
              <w:pStyle w:val="ENoteTableText"/>
              <w:rPr>
                <w:szCs w:val="16"/>
              </w:rPr>
            </w:pPr>
            <w:r w:rsidRPr="009A7184">
              <w:rPr>
                <w:szCs w:val="16"/>
              </w:rPr>
              <w:t>am No 78, 2016</w:t>
            </w:r>
          </w:p>
        </w:tc>
      </w:tr>
      <w:tr w:rsidR="007443D1" w:rsidRPr="009A7184" w14:paraId="070A8C96" w14:textId="77777777" w:rsidTr="001F643F">
        <w:trPr>
          <w:cantSplit/>
        </w:trPr>
        <w:tc>
          <w:tcPr>
            <w:tcW w:w="2044" w:type="dxa"/>
            <w:shd w:val="clear" w:color="auto" w:fill="auto"/>
          </w:tcPr>
          <w:p w14:paraId="6DCE2612" w14:textId="77777777" w:rsidR="007443D1" w:rsidRPr="009A7184" w:rsidRDefault="007443D1" w:rsidP="00A8137B">
            <w:pPr>
              <w:pStyle w:val="ENoteTableText"/>
              <w:tabs>
                <w:tab w:val="center" w:leader="dot" w:pos="2268"/>
              </w:tabs>
              <w:rPr>
                <w:szCs w:val="16"/>
              </w:rPr>
            </w:pPr>
            <w:r w:rsidRPr="009A7184">
              <w:rPr>
                <w:szCs w:val="16"/>
              </w:rPr>
              <w:t>0302.24.00</w:t>
            </w:r>
            <w:r w:rsidRPr="009A7184">
              <w:rPr>
                <w:szCs w:val="16"/>
              </w:rPr>
              <w:tab/>
            </w:r>
          </w:p>
        </w:tc>
        <w:tc>
          <w:tcPr>
            <w:tcW w:w="5044" w:type="dxa"/>
            <w:shd w:val="clear" w:color="auto" w:fill="auto"/>
          </w:tcPr>
          <w:p w14:paraId="18977F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161164DB" w14:textId="77777777" w:rsidTr="001F643F">
        <w:trPr>
          <w:cantSplit/>
        </w:trPr>
        <w:tc>
          <w:tcPr>
            <w:tcW w:w="2044" w:type="dxa"/>
            <w:shd w:val="clear" w:color="auto" w:fill="auto"/>
          </w:tcPr>
          <w:p w14:paraId="3ABFFD75" w14:textId="77777777" w:rsidR="000014FD" w:rsidRPr="009A7184" w:rsidRDefault="000014FD" w:rsidP="00A8137B">
            <w:pPr>
              <w:pStyle w:val="ENoteTableText"/>
              <w:tabs>
                <w:tab w:val="center" w:leader="dot" w:pos="2268"/>
              </w:tabs>
              <w:rPr>
                <w:szCs w:val="16"/>
              </w:rPr>
            </w:pPr>
            <w:r w:rsidRPr="009A7184">
              <w:rPr>
                <w:szCs w:val="16"/>
              </w:rPr>
              <w:t>0302.3</w:t>
            </w:r>
            <w:r w:rsidRPr="009A7184">
              <w:rPr>
                <w:szCs w:val="16"/>
              </w:rPr>
              <w:tab/>
            </w:r>
          </w:p>
        </w:tc>
        <w:tc>
          <w:tcPr>
            <w:tcW w:w="5044" w:type="dxa"/>
            <w:shd w:val="clear" w:color="auto" w:fill="auto"/>
          </w:tcPr>
          <w:p w14:paraId="726B365C" w14:textId="77777777" w:rsidR="000014FD" w:rsidRPr="009A7184" w:rsidRDefault="000014FD" w:rsidP="00F23FB0">
            <w:pPr>
              <w:pStyle w:val="ENoteTableText"/>
              <w:rPr>
                <w:szCs w:val="16"/>
              </w:rPr>
            </w:pPr>
            <w:r w:rsidRPr="009A7184">
              <w:rPr>
                <w:szCs w:val="16"/>
              </w:rPr>
              <w:t>am No 78, 2016</w:t>
            </w:r>
            <w:r w:rsidR="001B5DE0">
              <w:rPr>
                <w:szCs w:val="16"/>
              </w:rPr>
              <w:t xml:space="preserve">; </w:t>
            </w:r>
            <w:r w:rsidR="00130E51" w:rsidRPr="00174708">
              <w:rPr>
                <w:szCs w:val="16"/>
              </w:rPr>
              <w:t xml:space="preserve">No </w:t>
            </w:r>
            <w:r w:rsidR="00130E51" w:rsidRPr="00174708">
              <w:t>91, 2021</w:t>
            </w:r>
          </w:p>
        </w:tc>
      </w:tr>
      <w:tr w:rsidR="00130E51" w:rsidRPr="009A7184" w14:paraId="28DE7E01" w14:textId="77777777" w:rsidTr="001F643F">
        <w:trPr>
          <w:cantSplit/>
        </w:trPr>
        <w:tc>
          <w:tcPr>
            <w:tcW w:w="2044" w:type="dxa"/>
            <w:shd w:val="clear" w:color="auto" w:fill="auto"/>
          </w:tcPr>
          <w:p w14:paraId="3456DBBC" w14:textId="77777777" w:rsidR="00130E51" w:rsidRPr="009A7184" w:rsidRDefault="00130E51" w:rsidP="00A8137B">
            <w:pPr>
              <w:pStyle w:val="ENoteTableText"/>
              <w:tabs>
                <w:tab w:val="center" w:leader="dot" w:pos="2268"/>
              </w:tabs>
              <w:rPr>
                <w:szCs w:val="16"/>
              </w:rPr>
            </w:pPr>
            <w:r>
              <w:rPr>
                <w:szCs w:val="16"/>
              </w:rPr>
              <w:t>0302.33.00</w:t>
            </w:r>
            <w:r>
              <w:rPr>
                <w:szCs w:val="16"/>
              </w:rPr>
              <w:tab/>
            </w:r>
          </w:p>
        </w:tc>
        <w:tc>
          <w:tcPr>
            <w:tcW w:w="5044" w:type="dxa"/>
            <w:shd w:val="clear" w:color="auto" w:fill="auto"/>
          </w:tcPr>
          <w:p w14:paraId="03387B4A" w14:textId="77777777" w:rsidR="00130E51" w:rsidRPr="009A7184" w:rsidRDefault="00130E51"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18175F6B" w14:textId="77777777" w:rsidTr="001F643F">
        <w:trPr>
          <w:cantSplit/>
        </w:trPr>
        <w:tc>
          <w:tcPr>
            <w:tcW w:w="2044" w:type="dxa"/>
            <w:shd w:val="clear" w:color="auto" w:fill="auto"/>
          </w:tcPr>
          <w:p w14:paraId="7A94C813" w14:textId="77777777" w:rsidR="007443D1" w:rsidRPr="009A7184" w:rsidRDefault="007443D1" w:rsidP="00A8137B">
            <w:pPr>
              <w:pStyle w:val="ENoteTableText"/>
              <w:tabs>
                <w:tab w:val="center" w:leader="dot" w:pos="2268"/>
              </w:tabs>
              <w:rPr>
                <w:szCs w:val="16"/>
              </w:rPr>
            </w:pPr>
            <w:r w:rsidRPr="009A7184">
              <w:rPr>
                <w:szCs w:val="16"/>
              </w:rPr>
              <w:t>0302.34.00</w:t>
            </w:r>
            <w:r w:rsidRPr="009A7184">
              <w:rPr>
                <w:szCs w:val="16"/>
              </w:rPr>
              <w:tab/>
            </w:r>
          </w:p>
        </w:tc>
        <w:tc>
          <w:tcPr>
            <w:tcW w:w="5044" w:type="dxa"/>
            <w:shd w:val="clear" w:color="auto" w:fill="auto"/>
          </w:tcPr>
          <w:p w14:paraId="38CC7E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175127F" w14:textId="77777777" w:rsidTr="001F643F">
        <w:trPr>
          <w:cantSplit/>
        </w:trPr>
        <w:tc>
          <w:tcPr>
            <w:tcW w:w="2044" w:type="dxa"/>
            <w:shd w:val="clear" w:color="auto" w:fill="auto"/>
          </w:tcPr>
          <w:p w14:paraId="53B44BDC" w14:textId="77777777" w:rsidR="007443D1" w:rsidRPr="009A7184" w:rsidRDefault="007443D1" w:rsidP="00A8137B">
            <w:pPr>
              <w:pStyle w:val="ENoteTableText"/>
              <w:tabs>
                <w:tab w:val="center" w:leader="dot" w:pos="2268"/>
              </w:tabs>
              <w:rPr>
                <w:szCs w:val="16"/>
              </w:rPr>
            </w:pPr>
            <w:r w:rsidRPr="009A7184">
              <w:rPr>
                <w:szCs w:val="16"/>
              </w:rPr>
              <w:t>0302.35.00</w:t>
            </w:r>
            <w:r w:rsidRPr="009A7184">
              <w:rPr>
                <w:szCs w:val="16"/>
              </w:rPr>
              <w:tab/>
            </w:r>
          </w:p>
        </w:tc>
        <w:tc>
          <w:tcPr>
            <w:tcW w:w="5044" w:type="dxa"/>
            <w:shd w:val="clear" w:color="auto" w:fill="auto"/>
          </w:tcPr>
          <w:p w14:paraId="46CF15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F39BC7" w14:textId="77777777" w:rsidTr="001F643F">
        <w:trPr>
          <w:cantSplit/>
        </w:trPr>
        <w:tc>
          <w:tcPr>
            <w:tcW w:w="2044" w:type="dxa"/>
            <w:shd w:val="clear" w:color="auto" w:fill="auto"/>
          </w:tcPr>
          <w:p w14:paraId="53535233" w14:textId="77777777" w:rsidR="007443D1" w:rsidRPr="009A7184" w:rsidRDefault="007443D1" w:rsidP="004A4921">
            <w:pPr>
              <w:pStyle w:val="ENoteTableText"/>
              <w:rPr>
                <w:szCs w:val="16"/>
              </w:rPr>
            </w:pPr>
          </w:p>
        </w:tc>
        <w:tc>
          <w:tcPr>
            <w:tcW w:w="5044" w:type="dxa"/>
            <w:shd w:val="clear" w:color="auto" w:fill="auto"/>
          </w:tcPr>
          <w:p w14:paraId="3E8553F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59649BB5" w14:textId="77777777" w:rsidTr="001F643F">
        <w:trPr>
          <w:cantSplit/>
        </w:trPr>
        <w:tc>
          <w:tcPr>
            <w:tcW w:w="2044" w:type="dxa"/>
            <w:shd w:val="clear" w:color="auto" w:fill="auto"/>
          </w:tcPr>
          <w:p w14:paraId="6BABE1BB" w14:textId="77777777" w:rsidR="007443D1" w:rsidRPr="009A7184" w:rsidRDefault="007443D1" w:rsidP="00A8137B">
            <w:pPr>
              <w:pStyle w:val="ENoteTableText"/>
              <w:tabs>
                <w:tab w:val="center" w:leader="dot" w:pos="2268"/>
              </w:tabs>
              <w:rPr>
                <w:szCs w:val="16"/>
              </w:rPr>
            </w:pPr>
            <w:r w:rsidRPr="009A7184">
              <w:rPr>
                <w:szCs w:val="16"/>
              </w:rPr>
              <w:t>0302.36.00</w:t>
            </w:r>
            <w:r w:rsidRPr="009A7184">
              <w:rPr>
                <w:szCs w:val="16"/>
              </w:rPr>
              <w:tab/>
            </w:r>
          </w:p>
        </w:tc>
        <w:tc>
          <w:tcPr>
            <w:tcW w:w="5044" w:type="dxa"/>
            <w:shd w:val="clear" w:color="auto" w:fill="auto"/>
          </w:tcPr>
          <w:p w14:paraId="3BFFA4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EFE2266" w14:textId="77777777" w:rsidTr="001F643F">
        <w:trPr>
          <w:cantSplit/>
        </w:trPr>
        <w:tc>
          <w:tcPr>
            <w:tcW w:w="2044" w:type="dxa"/>
            <w:shd w:val="clear" w:color="auto" w:fill="auto"/>
          </w:tcPr>
          <w:p w14:paraId="03B65E67" w14:textId="77777777" w:rsidR="007443D1" w:rsidRPr="009A7184" w:rsidRDefault="007443D1" w:rsidP="00A8137B">
            <w:pPr>
              <w:pStyle w:val="ENoteTableText"/>
              <w:tabs>
                <w:tab w:val="center" w:leader="dot" w:pos="2268"/>
              </w:tabs>
              <w:rPr>
                <w:szCs w:val="16"/>
              </w:rPr>
            </w:pPr>
            <w:r w:rsidRPr="009A7184">
              <w:rPr>
                <w:szCs w:val="16"/>
              </w:rPr>
              <w:t>0302.4</w:t>
            </w:r>
            <w:r w:rsidRPr="009A7184">
              <w:rPr>
                <w:szCs w:val="16"/>
              </w:rPr>
              <w:tab/>
            </w:r>
          </w:p>
        </w:tc>
        <w:tc>
          <w:tcPr>
            <w:tcW w:w="5044" w:type="dxa"/>
            <w:shd w:val="clear" w:color="auto" w:fill="auto"/>
          </w:tcPr>
          <w:p w14:paraId="06503B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65FAD77F" w14:textId="77777777" w:rsidTr="001F643F">
        <w:trPr>
          <w:cantSplit/>
        </w:trPr>
        <w:tc>
          <w:tcPr>
            <w:tcW w:w="2044" w:type="dxa"/>
            <w:shd w:val="clear" w:color="auto" w:fill="auto"/>
          </w:tcPr>
          <w:p w14:paraId="067A9194"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272F8B2C" w14:textId="77777777" w:rsidR="000014FD" w:rsidRPr="009A7184" w:rsidRDefault="000014FD" w:rsidP="00F23FB0">
            <w:pPr>
              <w:pStyle w:val="ENoteTableText"/>
              <w:rPr>
                <w:szCs w:val="16"/>
              </w:rPr>
            </w:pPr>
            <w:r w:rsidRPr="009A7184">
              <w:rPr>
                <w:szCs w:val="16"/>
              </w:rPr>
              <w:t>am No 78, 2016</w:t>
            </w:r>
          </w:p>
        </w:tc>
      </w:tr>
      <w:tr w:rsidR="007443D1" w:rsidRPr="009A7184" w14:paraId="675FE32F" w14:textId="77777777" w:rsidTr="001F643F">
        <w:trPr>
          <w:cantSplit/>
        </w:trPr>
        <w:tc>
          <w:tcPr>
            <w:tcW w:w="2044" w:type="dxa"/>
            <w:shd w:val="clear" w:color="auto" w:fill="auto"/>
          </w:tcPr>
          <w:p w14:paraId="632A0C09" w14:textId="77777777" w:rsidR="007443D1" w:rsidRPr="009A7184" w:rsidRDefault="007443D1" w:rsidP="00A8137B">
            <w:pPr>
              <w:pStyle w:val="ENoteTableText"/>
              <w:tabs>
                <w:tab w:val="center" w:leader="dot" w:pos="2268"/>
              </w:tabs>
              <w:rPr>
                <w:szCs w:val="16"/>
              </w:rPr>
            </w:pPr>
            <w:r w:rsidRPr="009A7184">
              <w:rPr>
                <w:szCs w:val="16"/>
              </w:rPr>
              <w:t>0302.40.00</w:t>
            </w:r>
            <w:r w:rsidRPr="009A7184">
              <w:rPr>
                <w:szCs w:val="16"/>
              </w:rPr>
              <w:tab/>
            </w:r>
          </w:p>
        </w:tc>
        <w:tc>
          <w:tcPr>
            <w:tcW w:w="5044" w:type="dxa"/>
            <w:shd w:val="clear" w:color="auto" w:fill="auto"/>
          </w:tcPr>
          <w:p w14:paraId="5F1C9A7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3948A5" w14:textId="77777777" w:rsidTr="001F643F">
        <w:trPr>
          <w:cantSplit/>
        </w:trPr>
        <w:tc>
          <w:tcPr>
            <w:tcW w:w="2044" w:type="dxa"/>
            <w:shd w:val="clear" w:color="auto" w:fill="auto"/>
          </w:tcPr>
          <w:p w14:paraId="649B753D" w14:textId="77777777" w:rsidR="007443D1" w:rsidRPr="009A7184" w:rsidRDefault="007443D1" w:rsidP="00A8137B">
            <w:pPr>
              <w:pStyle w:val="ENoteTableText"/>
              <w:tabs>
                <w:tab w:val="center" w:leader="dot" w:pos="2268"/>
              </w:tabs>
              <w:rPr>
                <w:szCs w:val="16"/>
              </w:rPr>
            </w:pPr>
            <w:r w:rsidRPr="009A7184">
              <w:rPr>
                <w:szCs w:val="16"/>
              </w:rPr>
              <w:t>0302.41.00</w:t>
            </w:r>
            <w:r w:rsidRPr="009A7184">
              <w:rPr>
                <w:szCs w:val="16"/>
              </w:rPr>
              <w:tab/>
            </w:r>
          </w:p>
        </w:tc>
        <w:tc>
          <w:tcPr>
            <w:tcW w:w="5044" w:type="dxa"/>
            <w:shd w:val="clear" w:color="auto" w:fill="auto"/>
          </w:tcPr>
          <w:p w14:paraId="3AED85F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2C03B04" w14:textId="77777777" w:rsidTr="001F643F">
        <w:trPr>
          <w:cantSplit/>
        </w:trPr>
        <w:tc>
          <w:tcPr>
            <w:tcW w:w="2044" w:type="dxa"/>
            <w:shd w:val="clear" w:color="auto" w:fill="auto"/>
          </w:tcPr>
          <w:p w14:paraId="41A4BBB5" w14:textId="77777777" w:rsidR="007443D1" w:rsidRPr="009A7184" w:rsidRDefault="007443D1" w:rsidP="00A8137B">
            <w:pPr>
              <w:pStyle w:val="ENoteTableText"/>
              <w:tabs>
                <w:tab w:val="center" w:leader="dot" w:pos="2268"/>
              </w:tabs>
              <w:rPr>
                <w:szCs w:val="16"/>
              </w:rPr>
            </w:pPr>
            <w:r w:rsidRPr="009A7184">
              <w:rPr>
                <w:szCs w:val="16"/>
              </w:rPr>
              <w:t>0302.42.00</w:t>
            </w:r>
            <w:r w:rsidRPr="009A7184">
              <w:rPr>
                <w:szCs w:val="16"/>
              </w:rPr>
              <w:tab/>
            </w:r>
          </w:p>
        </w:tc>
        <w:tc>
          <w:tcPr>
            <w:tcW w:w="5044" w:type="dxa"/>
            <w:shd w:val="clear" w:color="auto" w:fill="auto"/>
          </w:tcPr>
          <w:p w14:paraId="67C1D9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E4E6A68" w14:textId="77777777" w:rsidTr="001F643F">
        <w:trPr>
          <w:cantSplit/>
        </w:trPr>
        <w:tc>
          <w:tcPr>
            <w:tcW w:w="2044" w:type="dxa"/>
            <w:shd w:val="clear" w:color="auto" w:fill="auto"/>
          </w:tcPr>
          <w:p w14:paraId="73A4D64D" w14:textId="77777777" w:rsidR="007443D1" w:rsidRPr="009A7184" w:rsidRDefault="007443D1" w:rsidP="00A8137B">
            <w:pPr>
              <w:pStyle w:val="ENoteTableText"/>
              <w:tabs>
                <w:tab w:val="center" w:leader="dot" w:pos="2268"/>
              </w:tabs>
              <w:rPr>
                <w:szCs w:val="16"/>
              </w:rPr>
            </w:pPr>
            <w:r w:rsidRPr="009A7184">
              <w:rPr>
                <w:szCs w:val="16"/>
              </w:rPr>
              <w:t>0302.43.00</w:t>
            </w:r>
            <w:r w:rsidRPr="009A7184">
              <w:rPr>
                <w:szCs w:val="16"/>
              </w:rPr>
              <w:tab/>
            </w:r>
          </w:p>
        </w:tc>
        <w:tc>
          <w:tcPr>
            <w:tcW w:w="5044" w:type="dxa"/>
            <w:shd w:val="clear" w:color="auto" w:fill="auto"/>
          </w:tcPr>
          <w:p w14:paraId="15BE3D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3D957D1" w14:textId="77777777" w:rsidTr="001F643F">
        <w:trPr>
          <w:cantSplit/>
        </w:trPr>
        <w:tc>
          <w:tcPr>
            <w:tcW w:w="2044" w:type="dxa"/>
            <w:shd w:val="clear" w:color="auto" w:fill="auto"/>
          </w:tcPr>
          <w:p w14:paraId="6154DE5D" w14:textId="77777777" w:rsidR="007443D1" w:rsidRPr="009A7184" w:rsidRDefault="007443D1" w:rsidP="00A8137B">
            <w:pPr>
              <w:pStyle w:val="ENoteTableText"/>
              <w:tabs>
                <w:tab w:val="center" w:leader="dot" w:pos="2268"/>
              </w:tabs>
              <w:rPr>
                <w:szCs w:val="16"/>
              </w:rPr>
            </w:pPr>
            <w:r w:rsidRPr="009A7184">
              <w:rPr>
                <w:szCs w:val="16"/>
              </w:rPr>
              <w:t>0302.44.00</w:t>
            </w:r>
            <w:r w:rsidRPr="009A7184">
              <w:rPr>
                <w:szCs w:val="16"/>
              </w:rPr>
              <w:tab/>
            </w:r>
          </w:p>
        </w:tc>
        <w:tc>
          <w:tcPr>
            <w:tcW w:w="5044" w:type="dxa"/>
            <w:shd w:val="clear" w:color="auto" w:fill="auto"/>
          </w:tcPr>
          <w:p w14:paraId="0FE373A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D93E40" w14:textId="77777777" w:rsidTr="001F643F">
        <w:trPr>
          <w:cantSplit/>
        </w:trPr>
        <w:tc>
          <w:tcPr>
            <w:tcW w:w="2044" w:type="dxa"/>
            <w:shd w:val="clear" w:color="auto" w:fill="auto"/>
          </w:tcPr>
          <w:p w14:paraId="640AA798" w14:textId="77777777" w:rsidR="007443D1" w:rsidRPr="009A7184" w:rsidRDefault="007443D1" w:rsidP="00A8137B">
            <w:pPr>
              <w:pStyle w:val="ENoteTableText"/>
              <w:tabs>
                <w:tab w:val="center" w:leader="dot" w:pos="2268"/>
              </w:tabs>
              <w:rPr>
                <w:szCs w:val="16"/>
              </w:rPr>
            </w:pPr>
            <w:r w:rsidRPr="009A7184">
              <w:rPr>
                <w:szCs w:val="16"/>
              </w:rPr>
              <w:t>0302.45.00</w:t>
            </w:r>
            <w:r w:rsidRPr="009A7184">
              <w:rPr>
                <w:szCs w:val="16"/>
              </w:rPr>
              <w:tab/>
            </w:r>
          </w:p>
        </w:tc>
        <w:tc>
          <w:tcPr>
            <w:tcW w:w="5044" w:type="dxa"/>
            <w:shd w:val="clear" w:color="auto" w:fill="auto"/>
          </w:tcPr>
          <w:p w14:paraId="07CC54A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592F62" w14:textId="77777777" w:rsidTr="001F643F">
        <w:trPr>
          <w:cantSplit/>
        </w:trPr>
        <w:tc>
          <w:tcPr>
            <w:tcW w:w="2044" w:type="dxa"/>
            <w:shd w:val="clear" w:color="auto" w:fill="auto"/>
          </w:tcPr>
          <w:p w14:paraId="5D35E913" w14:textId="77777777" w:rsidR="007443D1" w:rsidRPr="009A7184" w:rsidRDefault="007443D1" w:rsidP="00A8137B">
            <w:pPr>
              <w:pStyle w:val="ENoteTableText"/>
              <w:tabs>
                <w:tab w:val="center" w:leader="dot" w:pos="2268"/>
              </w:tabs>
              <w:rPr>
                <w:szCs w:val="16"/>
              </w:rPr>
            </w:pPr>
            <w:r w:rsidRPr="009A7184">
              <w:rPr>
                <w:szCs w:val="16"/>
              </w:rPr>
              <w:t>0302.46.00</w:t>
            </w:r>
            <w:r w:rsidRPr="009A7184">
              <w:rPr>
                <w:szCs w:val="16"/>
              </w:rPr>
              <w:tab/>
            </w:r>
          </w:p>
        </w:tc>
        <w:tc>
          <w:tcPr>
            <w:tcW w:w="5044" w:type="dxa"/>
            <w:shd w:val="clear" w:color="auto" w:fill="auto"/>
          </w:tcPr>
          <w:p w14:paraId="783B773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C428D94" w14:textId="77777777" w:rsidTr="001F643F">
        <w:trPr>
          <w:cantSplit/>
        </w:trPr>
        <w:tc>
          <w:tcPr>
            <w:tcW w:w="2044" w:type="dxa"/>
            <w:shd w:val="clear" w:color="auto" w:fill="auto"/>
          </w:tcPr>
          <w:p w14:paraId="247B7149" w14:textId="77777777" w:rsidR="007443D1" w:rsidRPr="009A7184" w:rsidRDefault="007443D1" w:rsidP="00A8137B">
            <w:pPr>
              <w:pStyle w:val="ENoteTableText"/>
              <w:tabs>
                <w:tab w:val="center" w:leader="dot" w:pos="2268"/>
              </w:tabs>
              <w:rPr>
                <w:szCs w:val="16"/>
              </w:rPr>
            </w:pPr>
            <w:r w:rsidRPr="009A7184">
              <w:rPr>
                <w:szCs w:val="16"/>
              </w:rPr>
              <w:t>0302.47.00</w:t>
            </w:r>
            <w:r w:rsidRPr="009A7184">
              <w:rPr>
                <w:szCs w:val="16"/>
              </w:rPr>
              <w:tab/>
            </w:r>
          </w:p>
        </w:tc>
        <w:tc>
          <w:tcPr>
            <w:tcW w:w="5044" w:type="dxa"/>
            <w:shd w:val="clear" w:color="auto" w:fill="auto"/>
          </w:tcPr>
          <w:p w14:paraId="2EB5B73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A663B96" w14:textId="77777777" w:rsidTr="001F643F">
        <w:trPr>
          <w:cantSplit/>
        </w:trPr>
        <w:tc>
          <w:tcPr>
            <w:tcW w:w="2044" w:type="dxa"/>
            <w:shd w:val="clear" w:color="auto" w:fill="auto"/>
          </w:tcPr>
          <w:p w14:paraId="703E1D03" w14:textId="77777777" w:rsidR="000014FD" w:rsidRPr="009A7184" w:rsidRDefault="000014FD" w:rsidP="00A8137B">
            <w:pPr>
              <w:pStyle w:val="ENoteTableText"/>
              <w:tabs>
                <w:tab w:val="center" w:leader="dot" w:pos="2268"/>
              </w:tabs>
              <w:rPr>
                <w:szCs w:val="16"/>
              </w:rPr>
            </w:pPr>
            <w:r w:rsidRPr="009A7184">
              <w:rPr>
                <w:szCs w:val="16"/>
              </w:rPr>
              <w:t>0302.49.00</w:t>
            </w:r>
            <w:r w:rsidRPr="009A7184">
              <w:rPr>
                <w:szCs w:val="16"/>
              </w:rPr>
              <w:tab/>
            </w:r>
          </w:p>
        </w:tc>
        <w:tc>
          <w:tcPr>
            <w:tcW w:w="5044" w:type="dxa"/>
            <w:shd w:val="clear" w:color="auto" w:fill="auto"/>
          </w:tcPr>
          <w:p w14:paraId="19EBE96A" w14:textId="77777777" w:rsidR="000014FD" w:rsidRPr="009A7184" w:rsidRDefault="000014FD" w:rsidP="00F23FB0">
            <w:pPr>
              <w:pStyle w:val="ENoteTableText"/>
              <w:rPr>
                <w:szCs w:val="16"/>
              </w:rPr>
            </w:pPr>
            <w:r w:rsidRPr="009A7184">
              <w:rPr>
                <w:szCs w:val="16"/>
              </w:rPr>
              <w:t>ad No 78, 2016</w:t>
            </w:r>
          </w:p>
        </w:tc>
      </w:tr>
      <w:tr w:rsidR="007443D1" w:rsidRPr="009A7184" w14:paraId="7057C424" w14:textId="77777777" w:rsidTr="001F643F">
        <w:trPr>
          <w:cantSplit/>
        </w:trPr>
        <w:tc>
          <w:tcPr>
            <w:tcW w:w="2044" w:type="dxa"/>
            <w:shd w:val="clear" w:color="auto" w:fill="auto"/>
          </w:tcPr>
          <w:p w14:paraId="0F08A630" w14:textId="77777777" w:rsidR="007443D1" w:rsidRPr="009A7184" w:rsidRDefault="007443D1" w:rsidP="00A8137B">
            <w:pPr>
              <w:pStyle w:val="ENoteTableText"/>
              <w:tabs>
                <w:tab w:val="center" w:leader="dot" w:pos="2268"/>
              </w:tabs>
              <w:rPr>
                <w:szCs w:val="16"/>
              </w:rPr>
            </w:pPr>
            <w:r w:rsidRPr="009A7184">
              <w:rPr>
                <w:szCs w:val="16"/>
              </w:rPr>
              <w:t>0302.5</w:t>
            </w:r>
            <w:r w:rsidRPr="009A7184">
              <w:rPr>
                <w:szCs w:val="16"/>
              </w:rPr>
              <w:tab/>
            </w:r>
          </w:p>
        </w:tc>
        <w:tc>
          <w:tcPr>
            <w:tcW w:w="5044" w:type="dxa"/>
            <w:shd w:val="clear" w:color="auto" w:fill="auto"/>
          </w:tcPr>
          <w:p w14:paraId="59DC3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D506C0A" w14:textId="77777777" w:rsidTr="001F643F">
        <w:trPr>
          <w:cantSplit/>
        </w:trPr>
        <w:tc>
          <w:tcPr>
            <w:tcW w:w="2044" w:type="dxa"/>
            <w:shd w:val="clear" w:color="auto" w:fill="auto"/>
          </w:tcPr>
          <w:p w14:paraId="720C9562"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67CBB7A0" w14:textId="77777777" w:rsidR="000014FD" w:rsidRPr="009A7184" w:rsidRDefault="000014FD" w:rsidP="00F23FB0">
            <w:pPr>
              <w:pStyle w:val="ENoteTableText"/>
              <w:rPr>
                <w:szCs w:val="16"/>
              </w:rPr>
            </w:pPr>
            <w:r w:rsidRPr="009A7184">
              <w:rPr>
                <w:szCs w:val="16"/>
              </w:rPr>
              <w:t>am No 78, 2016</w:t>
            </w:r>
          </w:p>
        </w:tc>
      </w:tr>
      <w:tr w:rsidR="007443D1" w:rsidRPr="009A7184" w14:paraId="7FAE4D18" w14:textId="77777777" w:rsidTr="001F643F">
        <w:trPr>
          <w:cantSplit/>
        </w:trPr>
        <w:tc>
          <w:tcPr>
            <w:tcW w:w="2044" w:type="dxa"/>
            <w:shd w:val="clear" w:color="auto" w:fill="auto"/>
          </w:tcPr>
          <w:p w14:paraId="614D7939" w14:textId="77777777" w:rsidR="007443D1" w:rsidRPr="009A7184" w:rsidRDefault="007443D1" w:rsidP="00A8137B">
            <w:pPr>
              <w:pStyle w:val="ENoteTableText"/>
              <w:tabs>
                <w:tab w:val="center" w:leader="dot" w:pos="2268"/>
              </w:tabs>
              <w:rPr>
                <w:szCs w:val="16"/>
              </w:rPr>
            </w:pPr>
            <w:r w:rsidRPr="009A7184">
              <w:rPr>
                <w:szCs w:val="16"/>
              </w:rPr>
              <w:t>0302.50.00</w:t>
            </w:r>
            <w:r w:rsidRPr="009A7184">
              <w:rPr>
                <w:szCs w:val="16"/>
              </w:rPr>
              <w:tab/>
            </w:r>
          </w:p>
        </w:tc>
        <w:tc>
          <w:tcPr>
            <w:tcW w:w="5044" w:type="dxa"/>
            <w:shd w:val="clear" w:color="auto" w:fill="auto"/>
          </w:tcPr>
          <w:p w14:paraId="7430656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E9C8A2B" w14:textId="77777777" w:rsidTr="001F643F">
        <w:trPr>
          <w:cantSplit/>
        </w:trPr>
        <w:tc>
          <w:tcPr>
            <w:tcW w:w="2044" w:type="dxa"/>
            <w:shd w:val="clear" w:color="auto" w:fill="auto"/>
          </w:tcPr>
          <w:p w14:paraId="5CD09285" w14:textId="77777777" w:rsidR="007443D1" w:rsidRPr="009A7184" w:rsidRDefault="007443D1" w:rsidP="00A8137B">
            <w:pPr>
              <w:pStyle w:val="ENoteTableText"/>
              <w:tabs>
                <w:tab w:val="center" w:leader="dot" w:pos="2268"/>
              </w:tabs>
              <w:rPr>
                <w:szCs w:val="16"/>
              </w:rPr>
            </w:pPr>
            <w:r w:rsidRPr="009A7184">
              <w:rPr>
                <w:szCs w:val="16"/>
              </w:rPr>
              <w:t>0302.51.00</w:t>
            </w:r>
            <w:r w:rsidRPr="009A7184">
              <w:rPr>
                <w:szCs w:val="16"/>
              </w:rPr>
              <w:tab/>
            </w:r>
          </w:p>
        </w:tc>
        <w:tc>
          <w:tcPr>
            <w:tcW w:w="5044" w:type="dxa"/>
            <w:shd w:val="clear" w:color="auto" w:fill="auto"/>
          </w:tcPr>
          <w:p w14:paraId="4891DB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D74B1C" w14:textId="77777777" w:rsidTr="001F643F">
        <w:trPr>
          <w:cantSplit/>
        </w:trPr>
        <w:tc>
          <w:tcPr>
            <w:tcW w:w="2044" w:type="dxa"/>
            <w:shd w:val="clear" w:color="auto" w:fill="auto"/>
          </w:tcPr>
          <w:p w14:paraId="766D60B8" w14:textId="77777777" w:rsidR="007443D1" w:rsidRPr="009A7184" w:rsidRDefault="007443D1" w:rsidP="00A8137B">
            <w:pPr>
              <w:pStyle w:val="ENoteTableText"/>
              <w:tabs>
                <w:tab w:val="center" w:leader="dot" w:pos="2268"/>
              </w:tabs>
              <w:rPr>
                <w:szCs w:val="16"/>
              </w:rPr>
            </w:pPr>
            <w:r w:rsidRPr="009A7184">
              <w:rPr>
                <w:szCs w:val="16"/>
              </w:rPr>
              <w:t>0302.52.00</w:t>
            </w:r>
            <w:r w:rsidRPr="009A7184">
              <w:rPr>
                <w:szCs w:val="16"/>
              </w:rPr>
              <w:tab/>
            </w:r>
          </w:p>
        </w:tc>
        <w:tc>
          <w:tcPr>
            <w:tcW w:w="5044" w:type="dxa"/>
            <w:shd w:val="clear" w:color="auto" w:fill="auto"/>
          </w:tcPr>
          <w:p w14:paraId="5D246F8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588527" w14:textId="77777777" w:rsidTr="001F643F">
        <w:trPr>
          <w:cantSplit/>
        </w:trPr>
        <w:tc>
          <w:tcPr>
            <w:tcW w:w="2044" w:type="dxa"/>
            <w:shd w:val="clear" w:color="auto" w:fill="auto"/>
          </w:tcPr>
          <w:p w14:paraId="33694C70" w14:textId="77777777" w:rsidR="007443D1" w:rsidRPr="009A7184" w:rsidRDefault="007443D1" w:rsidP="00A8137B">
            <w:pPr>
              <w:pStyle w:val="ENoteTableText"/>
              <w:tabs>
                <w:tab w:val="center" w:leader="dot" w:pos="2268"/>
              </w:tabs>
              <w:rPr>
                <w:szCs w:val="16"/>
              </w:rPr>
            </w:pPr>
            <w:r w:rsidRPr="009A7184">
              <w:rPr>
                <w:szCs w:val="16"/>
              </w:rPr>
              <w:t>0302.53.00</w:t>
            </w:r>
            <w:r w:rsidRPr="009A7184">
              <w:rPr>
                <w:szCs w:val="16"/>
              </w:rPr>
              <w:tab/>
            </w:r>
          </w:p>
        </w:tc>
        <w:tc>
          <w:tcPr>
            <w:tcW w:w="5044" w:type="dxa"/>
            <w:shd w:val="clear" w:color="auto" w:fill="auto"/>
          </w:tcPr>
          <w:p w14:paraId="69A621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8D9201" w14:textId="77777777" w:rsidTr="001F643F">
        <w:trPr>
          <w:cantSplit/>
        </w:trPr>
        <w:tc>
          <w:tcPr>
            <w:tcW w:w="2044" w:type="dxa"/>
            <w:shd w:val="clear" w:color="auto" w:fill="auto"/>
          </w:tcPr>
          <w:p w14:paraId="4FF8FE83" w14:textId="77777777" w:rsidR="007443D1" w:rsidRPr="009A7184" w:rsidRDefault="007443D1" w:rsidP="00A8137B">
            <w:pPr>
              <w:pStyle w:val="ENoteTableText"/>
              <w:tabs>
                <w:tab w:val="center" w:leader="dot" w:pos="2268"/>
              </w:tabs>
              <w:rPr>
                <w:szCs w:val="16"/>
              </w:rPr>
            </w:pPr>
            <w:r w:rsidRPr="009A7184">
              <w:rPr>
                <w:szCs w:val="16"/>
              </w:rPr>
              <w:t>0302.54.00</w:t>
            </w:r>
            <w:r w:rsidRPr="009A7184">
              <w:rPr>
                <w:szCs w:val="16"/>
              </w:rPr>
              <w:tab/>
            </w:r>
          </w:p>
        </w:tc>
        <w:tc>
          <w:tcPr>
            <w:tcW w:w="5044" w:type="dxa"/>
            <w:shd w:val="clear" w:color="auto" w:fill="auto"/>
          </w:tcPr>
          <w:p w14:paraId="1E48BD2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A7D8778" w14:textId="77777777" w:rsidTr="001F643F">
        <w:trPr>
          <w:cantSplit/>
        </w:trPr>
        <w:tc>
          <w:tcPr>
            <w:tcW w:w="2044" w:type="dxa"/>
            <w:shd w:val="clear" w:color="auto" w:fill="auto"/>
          </w:tcPr>
          <w:p w14:paraId="3D270E79" w14:textId="77777777" w:rsidR="007443D1" w:rsidRPr="009A7184" w:rsidRDefault="007443D1" w:rsidP="00A8137B">
            <w:pPr>
              <w:pStyle w:val="ENoteTableText"/>
              <w:tabs>
                <w:tab w:val="center" w:leader="dot" w:pos="2268"/>
              </w:tabs>
              <w:rPr>
                <w:szCs w:val="16"/>
              </w:rPr>
            </w:pPr>
            <w:r w:rsidRPr="009A7184">
              <w:rPr>
                <w:szCs w:val="16"/>
              </w:rPr>
              <w:t>0302.55.00</w:t>
            </w:r>
            <w:r w:rsidRPr="009A7184">
              <w:rPr>
                <w:szCs w:val="16"/>
              </w:rPr>
              <w:tab/>
            </w:r>
          </w:p>
        </w:tc>
        <w:tc>
          <w:tcPr>
            <w:tcW w:w="5044" w:type="dxa"/>
            <w:shd w:val="clear" w:color="auto" w:fill="auto"/>
          </w:tcPr>
          <w:p w14:paraId="1E6317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E807FF" w:rsidRPr="009A7184" w14:paraId="681B7CCF" w14:textId="77777777" w:rsidTr="001F643F">
        <w:trPr>
          <w:cantSplit/>
        </w:trPr>
        <w:tc>
          <w:tcPr>
            <w:tcW w:w="2044" w:type="dxa"/>
            <w:shd w:val="clear" w:color="auto" w:fill="auto"/>
          </w:tcPr>
          <w:p w14:paraId="1CC2EA2D" w14:textId="77777777" w:rsidR="00E807FF" w:rsidRPr="009A7184" w:rsidRDefault="00E807FF" w:rsidP="00A8137B">
            <w:pPr>
              <w:pStyle w:val="ENoteTableText"/>
              <w:tabs>
                <w:tab w:val="center" w:leader="dot" w:pos="2268"/>
              </w:tabs>
              <w:rPr>
                <w:szCs w:val="16"/>
              </w:rPr>
            </w:pPr>
          </w:p>
        </w:tc>
        <w:tc>
          <w:tcPr>
            <w:tcW w:w="5044" w:type="dxa"/>
            <w:shd w:val="clear" w:color="auto" w:fill="auto"/>
          </w:tcPr>
          <w:p w14:paraId="7C9E832E" w14:textId="77777777" w:rsidR="00E807FF" w:rsidRPr="009A7184" w:rsidRDefault="00E807FF"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073DA380" w14:textId="77777777" w:rsidTr="001F643F">
        <w:trPr>
          <w:cantSplit/>
        </w:trPr>
        <w:tc>
          <w:tcPr>
            <w:tcW w:w="2044" w:type="dxa"/>
            <w:shd w:val="clear" w:color="auto" w:fill="auto"/>
          </w:tcPr>
          <w:p w14:paraId="01901035" w14:textId="77777777" w:rsidR="007443D1" w:rsidRPr="009A7184" w:rsidRDefault="007443D1" w:rsidP="00A8137B">
            <w:pPr>
              <w:pStyle w:val="ENoteTableText"/>
              <w:tabs>
                <w:tab w:val="center" w:leader="dot" w:pos="2268"/>
              </w:tabs>
              <w:rPr>
                <w:szCs w:val="16"/>
              </w:rPr>
            </w:pPr>
            <w:r w:rsidRPr="009A7184">
              <w:rPr>
                <w:szCs w:val="16"/>
              </w:rPr>
              <w:t>0302.56.00</w:t>
            </w:r>
            <w:r w:rsidRPr="009A7184">
              <w:rPr>
                <w:szCs w:val="16"/>
              </w:rPr>
              <w:tab/>
            </w:r>
          </w:p>
        </w:tc>
        <w:tc>
          <w:tcPr>
            <w:tcW w:w="5044" w:type="dxa"/>
            <w:shd w:val="clear" w:color="auto" w:fill="auto"/>
          </w:tcPr>
          <w:p w14:paraId="0ECA70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05A051D" w14:textId="77777777" w:rsidTr="001F643F">
        <w:trPr>
          <w:cantSplit/>
        </w:trPr>
        <w:tc>
          <w:tcPr>
            <w:tcW w:w="2044" w:type="dxa"/>
            <w:shd w:val="clear" w:color="auto" w:fill="auto"/>
          </w:tcPr>
          <w:p w14:paraId="62B612DE" w14:textId="77777777" w:rsidR="007443D1" w:rsidRPr="009A7184" w:rsidRDefault="007443D1" w:rsidP="00A8137B">
            <w:pPr>
              <w:pStyle w:val="ENoteTableText"/>
              <w:tabs>
                <w:tab w:val="center" w:leader="dot" w:pos="2268"/>
              </w:tabs>
              <w:rPr>
                <w:szCs w:val="16"/>
              </w:rPr>
            </w:pPr>
            <w:r w:rsidRPr="009A7184">
              <w:rPr>
                <w:szCs w:val="16"/>
              </w:rPr>
              <w:t>0302.59.00</w:t>
            </w:r>
            <w:r w:rsidRPr="009A7184">
              <w:rPr>
                <w:szCs w:val="16"/>
              </w:rPr>
              <w:tab/>
            </w:r>
          </w:p>
        </w:tc>
        <w:tc>
          <w:tcPr>
            <w:tcW w:w="5044" w:type="dxa"/>
            <w:shd w:val="clear" w:color="auto" w:fill="auto"/>
          </w:tcPr>
          <w:p w14:paraId="7DFEBB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34C87AE" w14:textId="77777777" w:rsidTr="001F643F">
        <w:trPr>
          <w:cantSplit/>
        </w:trPr>
        <w:tc>
          <w:tcPr>
            <w:tcW w:w="2044" w:type="dxa"/>
            <w:shd w:val="clear" w:color="auto" w:fill="auto"/>
          </w:tcPr>
          <w:p w14:paraId="0882EFE6" w14:textId="77777777" w:rsidR="007443D1" w:rsidRPr="009A7184" w:rsidRDefault="007443D1" w:rsidP="00A8137B">
            <w:pPr>
              <w:pStyle w:val="ENoteTableText"/>
              <w:tabs>
                <w:tab w:val="center" w:leader="dot" w:pos="2268"/>
              </w:tabs>
              <w:rPr>
                <w:szCs w:val="16"/>
              </w:rPr>
            </w:pPr>
            <w:r w:rsidRPr="009A7184">
              <w:rPr>
                <w:szCs w:val="16"/>
              </w:rPr>
              <w:t>0302.6</w:t>
            </w:r>
            <w:r w:rsidRPr="009A7184">
              <w:rPr>
                <w:szCs w:val="16"/>
              </w:rPr>
              <w:tab/>
            </w:r>
          </w:p>
        </w:tc>
        <w:tc>
          <w:tcPr>
            <w:tcW w:w="5044" w:type="dxa"/>
            <w:shd w:val="clear" w:color="auto" w:fill="auto"/>
          </w:tcPr>
          <w:p w14:paraId="2239ED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884A135" w14:textId="77777777" w:rsidTr="001F643F">
        <w:trPr>
          <w:cantSplit/>
        </w:trPr>
        <w:tc>
          <w:tcPr>
            <w:tcW w:w="2044" w:type="dxa"/>
            <w:shd w:val="clear" w:color="auto" w:fill="auto"/>
          </w:tcPr>
          <w:p w14:paraId="49FDD7C1" w14:textId="77777777" w:rsidR="007443D1" w:rsidRPr="009A7184" w:rsidRDefault="007443D1" w:rsidP="00A8137B">
            <w:pPr>
              <w:pStyle w:val="ENoteTableText"/>
              <w:tabs>
                <w:tab w:val="center" w:leader="dot" w:pos="2268"/>
              </w:tabs>
              <w:rPr>
                <w:szCs w:val="16"/>
              </w:rPr>
            </w:pPr>
            <w:r w:rsidRPr="009A7184">
              <w:rPr>
                <w:szCs w:val="16"/>
              </w:rPr>
              <w:t>0302.61.00</w:t>
            </w:r>
            <w:r w:rsidRPr="009A7184">
              <w:rPr>
                <w:szCs w:val="16"/>
              </w:rPr>
              <w:tab/>
            </w:r>
          </w:p>
        </w:tc>
        <w:tc>
          <w:tcPr>
            <w:tcW w:w="5044" w:type="dxa"/>
            <w:shd w:val="clear" w:color="auto" w:fill="auto"/>
          </w:tcPr>
          <w:p w14:paraId="2A4AF42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4F805D" w14:textId="77777777" w:rsidTr="001F643F">
        <w:trPr>
          <w:cantSplit/>
        </w:trPr>
        <w:tc>
          <w:tcPr>
            <w:tcW w:w="2044" w:type="dxa"/>
            <w:shd w:val="clear" w:color="auto" w:fill="auto"/>
          </w:tcPr>
          <w:p w14:paraId="33293476" w14:textId="77777777" w:rsidR="007443D1" w:rsidRPr="009A7184" w:rsidRDefault="007443D1" w:rsidP="00A8137B">
            <w:pPr>
              <w:pStyle w:val="ENoteTableText"/>
              <w:tabs>
                <w:tab w:val="center" w:leader="dot" w:pos="2268"/>
              </w:tabs>
              <w:rPr>
                <w:szCs w:val="16"/>
              </w:rPr>
            </w:pPr>
            <w:r w:rsidRPr="009A7184">
              <w:rPr>
                <w:szCs w:val="16"/>
              </w:rPr>
              <w:t>0302.62.00</w:t>
            </w:r>
            <w:r w:rsidRPr="009A7184">
              <w:rPr>
                <w:szCs w:val="16"/>
              </w:rPr>
              <w:tab/>
            </w:r>
          </w:p>
        </w:tc>
        <w:tc>
          <w:tcPr>
            <w:tcW w:w="5044" w:type="dxa"/>
            <w:shd w:val="clear" w:color="auto" w:fill="auto"/>
          </w:tcPr>
          <w:p w14:paraId="4ECE744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B2CD9BD" w14:textId="77777777" w:rsidTr="001F643F">
        <w:trPr>
          <w:cantSplit/>
        </w:trPr>
        <w:tc>
          <w:tcPr>
            <w:tcW w:w="2044" w:type="dxa"/>
            <w:shd w:val="clear" w:color="auto" w:fill="auto"/>
          </w:tcPr>
          <w:p w14:paraId="41FC4EF2" w14:textId="77777777" w:rsidR="007443D1" w:rsidRPr="009A7184" w:rsidRDefault="007443D1" w:rsidP="00A8137B">
            <w:pPr>
              <w:pStyle w:val="ENoteTableText"/>
              <w:tabs>
                <w:tab w:val="center" w:leader="dot" w:pos="2268"/>
              </w:tabs>
              <w:rPr>
                <w:szCs w:val="16"/>
              </w:rPr>
            </w:pPr>
            <w:r w:rsidRPr="009A7184">
              <w:rPr>
                <w:szCs w:val="16"/>
              </w:rPr>
              <w:t>0302.63.00</w:t>
            </w:r>
            <w:r w:rsidRPr="009A7184">
              <w:rPr>
                <w:szCs w:val="16"/>
              </w:rPr>
              <w:tab/>
            </w:r>
          </w:p>
        </w:tc>
        <w:tc>
          <w:tcPr>
            <w:tcW w:w="5044" w:type="dxa"/>
            <w:shd w:val="clear" w:color="auto" w:fill="auto"/>
          </w:tcPr>
          <w:p w14:paraId="076D679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91A2C7C" w14:textId="77777777" w:rsidTr="001F643F">
        <w:trPr>
          <w:cantSplit/>
        </w:trPr>
        <w:tc>
          <w:tcPr>
            <w:tcW w:w="2044" w:type="dxa"/>
            <w:shd w:val="clear" w:color="auto" w:fill="auto"/>
          </w:tcPr>
          <w:p w14:paraId="52A9EA1F" w14:textId="77777777" w:rsidR="007443D1" w:rsidRPr="009A7184" w:rsidRDefault="007443D1" w:rsidP="00A8137B">
            <w:pPr>
              <w:pStyle w:val="ENoteTableText"/>
              <w:tabs>
                <w:tab w:val="center" w:leader="dot" w:pos="2268"/>
              </w:tabs>
              <w:rPr>
                <w:szCs w:val="16"/>
              </w:rPr>
            </w:pPr>
            <w:r w:rsidRPr="009A7184">
              <w:rPr>
                <w:szCs w:val="16"/>
              </w:rPr>
              <w:t>0302.64.00</w:t>
            </w:r>
            <w:r w:rsidRPr="009A7184">
              <w:rPr>
                <w:szCs w:val="16"/>
              </w:rPr>
              <w:tab/>
            </w:r>
          </w:p>
        </w:tc>
        <w:tc>
          <w:tcPr>
            <w:tcW w:w="5044" w:type="dxa"/>
            <w:shd w:val="clear" w:color="auto" w:fill="auto"/>
          </w:tcPr>
          <w:p w14:paraId="5B8785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637CDC6" w14:textId="77777777" w:rsidTr="001F643F">
        <w:trPr>
          <w:cantSplit/>
        </w:trPr>
        <w:tc>
          <w:tcPr>
            <w:tcW w:w="2044" w:type="dxa"/>
            <w:shd w:val="clear" w:color="auto" w:fill="auto"/>
          </w:tcPr>
          <w:p w14:paraId="7C2983D5" w14:textId="77777777" w:rsidR="007443D1" w:rsidRPr="009A7184" w:rsidRDefault="007443D1" w:rsidP="00A8137B">
            <w:pPr>
              <w:pStyle w:val="ENoteTableText"/>
              <w:tabs>
                <w:tab w:val="center" w:leader="dot" w:pos="2268"/>
              </w:tabs>
              <w:rPr>
                <w:szCs w:val="16"/>
              </w:rPr>
            </w:pPr>
            <w:r w:rsidRPr="009A7184">
              <w:rPr>
                <w:szCs w:val="16"/>
              </w:rPr>
              <w:t>0302.65.00</w:t>
            </w:r>
            <w:r w:rsidRPr="009A7184">
              <w:rPr>
                <w:szCs w:val="16"/>
              </w:rPr>
              <w:tab/>
            </w:r>
          </w:p>
        </w:tc>
        <w:tc>
          <w:tcPr>
            <w:tcW w:w="5044" w:type="dxa"/>
            <w:shd w:val="clear" w:color="auto" w:fill="auto"/>
          </w:tcPr>
          <w:p w14:paraId="5FB38D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3CDF535" w14:textId="77777777" w:rsidTr="001F643F">
        <w:trPr>
          <w:cantSplit/>
        </w:trPr>
        <w:tc>
          <w:tcPr>
            <w:tcW w:w="2044" w:type="dxa"/>
            <w:shd w:val="clear" w:color="auto" w:fill="auto"/>
          </w:tcPr>
          <w:p w14:paraId="25DDDD6D" w14:textId="77777777" w:rsidR="007443D1" w:rsidRPr="009A7184" w:rsidRDefault="007443D1" w:rsidP="00A8137B">
            <w:pPr>
              <w:pStyle w:val="ENoteTableText"/>
              <w:tabs>
                <w:tab w:val="center" w:leader="dot" w:pos="2268"/>
              </w:tabs>
              <w:rPr>
                <w:szCs w:val="16"/>
              </w:rPr>
            </w:pPr>
            <w:r w:rsidRPr="009A7184">
              <w:rPr>
                <w:szCs w:val="16"/>
              </w:rPr>
              <w:t>0302.66.00</w:t>
            </w:r>
            <w:r w:rsidRPr="009A7184">
              <w:rPr>
                <w:szCs w:val="16"/>
              </w:rPr>
              <w:tab/>
            </w:r>
          </w:p>
        </w:tc>
        <w:tc>
          <w:tcPr>
            <w:tcW w:w="5044" w:type="dxa"/>
            <w:shd w:val="clear" w:color="auto" w:fill="auto"/>
          </w:tcPr>
          <w:p w14:paraId="4B8476C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81D302B" w14:textId="77777777" w:rsidTr="001F643F">
        <w:trPr>
          <w:cantSplit/>
        </w:trPr>
        <w:tc>
          <w:tcPr>
            <w:tcW w:w="2044" w:type="dxa"/>
            <w:shd w:val="clear" w:color="auto" w:fill="auto"/>
          </w:tcPr>
          <w:p w14:paraId="7F44B337" w14:textId="77777777" w:rsidR="007443D1" w:rsidRPr="009A7184" w:rsidRDefault="007443D1" w:rsidP="00A8137B">
            <w:pPr>
              <w:pStyle w:val="ENoteTableText"/>
              <w:tabs>
                <w:tab w:val="center" w:leader="dot" w:pos="2268"/>
              </w:tabs>
              <w:rPr>
                <w:szCs w:val="16"/>
              </w:rPr>
            </w:pPr>
            <w:r w:rsidRPr="009A7184">
              <w:rPr>
                <w:szCs w:val="16"/>
              </w:rPr>
              <w:t>0302.67.00</w:t>
            </w:r>
            <w:r w:rsidRPr="009A7184">
              <w:rPr>
                <w:szCs w:val="16"/>
              </w:rPr>
              <w:tab/>
            </w:r>
          </w:p>
        </w:tc>
        <w:tc>
          <w:tcPr>
            <w:tcW w:w="5044" w:type="dxa"/>
            <w:shd w:val="clear" w:color="auto" w:fill="auto"/>
          </w:tcPr>
          <w:p w14:paraId="099C31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83862B1" w14:textId="77777777" w:rsidTr="001F643F">
        <w:trPr>
          <w:cantSplit/>
        </w:trPr>
        <w:tc>
          <w:tcPr>
            <w:tcW w:w="2044" w:type="dxa"/>
            <w:shd w:val="clear" w:color="auto" w:fill="auto"/>
          </w:tcPr>
          <w:p w14:paraId="22CDB47E" w14:textId="77777777" w:rsidR="007443D1" w:rsidRPr="009A7184" w:rsidRDefault="007443D1" w:rsidP="004A4921">
            <w:pPr>
              <w:pStyle w:val="ENoteTableText"/>
              <w:rPr>
                <w:szCs w:val="16"/>
              </w:rPr>
            </w:pPr>
          </w:p>
        </w:tc>
        <w:tc>
          <w:tcPr>
            <w:tcW w:w="5044" w:type="dxa"/>
            <w:shd w:val="clear" w:color="auto" w:fill="auto"/>
          </w:tcPr>
          <w:p w14:paraId="48921B9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E8ADAF3" w14:textId="77777777" w:rsidTr="001F643F">
        <w:trPr>
          <w:cantSplit/>
        </w:trPr>
        <w:tc>
          <w:tcPr>
            <w:tcW w:w="2044" w:type="dxa"/>
            <w:shd w:val="clear" w:color="auto" w:fill="auto"/>
          </w:tcPr>
          <w:p w14:paraId="162EF20D" w14:textId="77777777" w:rsidR="007443D1" w:rsidRPr="009A7184" w:rsidRDefault="007443D1" w:rsidP="00A8137B">
            <w:pPr>
              <w:pStyle w:val="ENoteTableText"/>
              <w:tabs>
                <w:tab w:val="center" w:leader="dot" w:pos="2268"/>
              </w:tabs>
              <w:rPr>
                <w:szCs w:val="16"/>
              </w:rPr>
            </w:pPr>
            <w:r w:rsidRPr="009A7184">
              <w:rPr>
                <w:szCs w:val="16"/>
              </w:rPr>
              <w:t>0302.68.00</w:t>
            </w:r>
            <w:r w:rsidRPr="009A7184">
              <w:rPr>
                <w:szCs w:val="16"/>
              </w:rPr>
              <w:tab/>
            </w:r>
          </w:p>
        </w:tc>
        <w:tc>
          <w:tcPr>
            <w:tcW w:w="5044" w:type="dxa"/>
            <w:shd w:val="clear" w:color="auto" w:fill="auto"/>
          </w:tcPr>
          <w:p w14:paraId="220896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3DFBE84" w14:textId="77777777" w:rsidTr="001F643F">
        <w:trPr>
          <w:cantSplit/>
        </w:trPr>
        <w:tc>
          <w:tcPr>
            <w:tcW w:w="2044" w:type="dxa"/>
            <w:shd w:val="clear" w:color="auto" w:fill="auto"/>
          </w:tcPr>
          <w:p w14:paraId="6FFE6867" w14:textId="77777777" w:rsidR="007443D1" w:rsidRPr="009A7184" w:rsidRDefault="007443D1" w:rsidP="004A4921">
            <w:pPr>
              <w:pStyle w:val="ENoteTableText"/>
              <w:rPr>
                <w:szCs w:val="16"/>
              </w:rPr>
            </w:pPr>
          </w:p>
        </w:tc>
        <w:tc>
          <w:tcPr>
            <w:tcW w:w="5044" w:type="dxa"/>
            <w:shd w:val="clear" w:color="auto" w:fill="auto"/>
          </w:tcPr>
          <w:p w14:paraId="0DF8263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43D31B" w14:textId="77777777" w:rsidTr="001F643F">
        <w:trPr>
          <w:cantSplit/>
        </w:trPr>
        <w:tc>
          <w:tcPr>
            <w:tcW w:w="2044" w:type="dxa"/>
            <w:shd w:val="clear" w:color="auto" w:fill="auto"/>
          </w:tcPr>
          <w:p w14:paraId="399C84F4" w14:textId="77777777" w:rsidR="007443D1" w:rsidRPr="009A7184" w:rsidRDefault="007443D1" w:rsidP="00A8137B">
            <w:pPr>
              <w:pStyle w:val="ENoteTableText"/>
              <w:tabs>
                <w:tab w:val="center" w:leader="dot" w:pos="2268"/>
              </w:tabs>
              <w:rPr>
                <w:szCs w:val="16"/>
              </w:rPr>
            </w:pPr>
            <w:r w:rsidRPr="009A7184">
              <w:rPr>
                <w:szCs w:val="16"/>
              </w:rPr>
              <w:t>0302.69.00</w:t>
            </w:r>
            <w:r w:rsidRPr="009A7184">
              <w:rPr>
                <w:szCs w:val="16"/>
              </w:rPr>
              <w:tab/>
            </w:r>
          </w:p>
        </w:tc>
        <w:tc>
          <w:tcPr>
            <w:tcW w:w="5044" w:type="dxa"/>
            <w:shd w:val="clear" w:color="auto" w:fill="auto"/>
          </w:tcPr>
          <w:p w14:paraId="44A5448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3D6D871" w14:textId="77777777" w:rsidTr="001F643F">
        <w:trPr>
          <w:cantSplit/>
        </w:trPr>
        <w:tc>
          <w:tcPr>
            <w:tcW w:w="2044" w:type="dxa"/>
            <w:shd w:val="clear" w:color="auto" w:fill="auto"/>
          </w:tcPr>
          <w:p w14:paraId="2C066C48" w14:textId="77777777" w:rsidR="007443D1" w:rsidRPr="009A7184" w:rsidRDefault="007443D1" w:rsidP="00A8137B">
            <w:pPr>
              <w:pStyle w:val="ENoteTableText"/>
              <w:tabs>
                <w:tab w:val="center" w:leader="dot" w:pos="2268"/>
              </w:tabs>
              <w:rPr>
                <w:szCs w:val="16"/>
              </w:rPr>
            </w:pPr>
            <w:r w:rsidRPr="009A7184">
              <w:rPr>
                <w:szCs w:val="16"/>
              </w:rPr>
              <w:t>0302.7</w:t>
            </w:r>
            <w:r w:rsidRPr="009A7184">
              <w:rPr>
                <w:szCs w:val="16"/>
              </w:rPr>
              <w:tab/>
            </w:r>
          </w:p>
        </w:tc>
        <w:tc>
          <w:tcPr>
            <w:tcW w:w="5044" w:type="dxa"/>
            <w:shd w:val="clear" w:color="auto" w:fill="auto"/>
          </w:tcPr>
          <w:p w14:paraId="0D74C5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00F92B2E" w14:textId="77777777" w:rsidTr="001F643F">
        <w:trPr>
          <w:cantSplit/>
        </w:trPr>
        <w:tc>
          <w:tcPr>
            <w:tcW w:w="2044" w:type="dxa"/>
            <w:shd w:val="clear" w:color="auto" w:fill="auto"/>
          </w:tcPr>
          <w:p w14:paraId="743A533F"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7C987CD0" w14:textId="77777777" w:rsidR="000014FD" w:rsidRPr="009A7184" w:rsidRDefault="000014FD" w:rsidP="00F23FB0">
            <w:pPr>
              <w:pStyle w:val="ENoteTableText"/>
              <w:rPr>
                <w:szCs w:val="16"/>
              </w:rPr>
            </w:pPr>
            <w:r w:rsidRPr="009A7184">
              <w:rPr>
                <w:szCs w:val="16"/>
              </w:rPr>
              <w:t>am No 78, 2016</w:t>
            </w:r>
          </w:p>
        </w:tc>
      </w:tr>
      <w:tr w:rsidR="007443D1" w:rsidRPr="009A7184" w14:paraId="795A45CA" w14:textId="77777777" w:rsidTr="001F643F">
        <w:trPr>
          <w:cantSplit/>
        </w:trPr>
        <w:tc>
          <w:tcPr>
            <w:tcW w:w="2044" w:type="dxa"/>
            <w:shd w:val="clear" w:color="auto" w:fill="auto"/>
          </w:tcPr>
          <w:p w14:paraId="71FA41AD" w14:textId="77777777" w:rsidR="007443D1" w:rsidRPr="009A7184" w:rsidRDefault="007443D1" w:rsidP="00A8137B">
            <w:pPr>
              <w:pStyle w:val="ENoteTableText"/>
              <w:tabs>
                <w:tab w:val="center" w:leader="dot" w:pos="2268"/>
              </w:tabs>
              <w:rPr>
                <w:szCs w:val="16"/>
              </w:rPr>
            </w:pPr>
            <w:r w:rsidRPr="009A7184">
              <w:rPr>
                <w:szCs w:val="16"/>
              </w:rPr>
              <w:t>0302.70.00</w:t>
            </w:r>
            <w:r w:rsidRPr="009A7184">
              <w:rPr>
                <w:szCs w:val="16"/>
              </w:rPr>
              <w:tab/>
            </w:r>
          </w:p>
        </w:tc>
        <w:tc>
          <w:tcPr>
            <w:tcW w:w="5044" w:type="dxa"/>
            <w:shd w:val="clear" w:color="auto" w:fill="auto"/>
          </w:tcPr>
          <w:p w14:paraId="28B66C0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902E24F" w14:textId="77777777" w:rsidTr="001F643F">
        <w:trPr>
          <w:cantSplit/>
        </w:trPr>
        <w:tc>
          <w:tcPr>
            <w:tcW w:w="2044" w:type="dxa"/>
            <w:shd w:val="clear" w:color="auto" w:fill="auto"/>
          </w:tcPr>
          <w:p w14:paraId="17345803" w14:textId="77777777" w:rsidR="007443D1" w:rsidRPr="009A7184" w:rsidRDefault="007443D1" w:rsidP="00A8137B">
            <w:pPr>
              <w:pStyle w:val="ENoteTableText"/>
              <w:tabs>
                <w:tab w:val="center" w:leader="dot" w:pos="2268"/>
              </w:tabs>
              <w:rPr>
                <w:szCs w:val="16"/>
              </w:rPr>
            </w:pPr>
            <w:r w:rsidRPr="009A7184">
              <w:rPr>
                <w:szCs w:val="16"/>
              </w:rPr>
              <w:t>0302.71.00</w:t>
            </w:r>
            <w:r w:rsidRPr="009A7184">
              <w:rPr>
                <w:szCs w:val="16"/>
              </w:rPr>
              <w:tab/>
            </w:r>
          </w:p>
        </w:tc>
        <w:tc>
          <w:tcPr>
            <w:tcW w:w="5044" w:type="dxa"/>
            <w:shd w:val="clear" w:color="auto" w:fill="auto"/>
          </w:tcPr>
          <w:p w14:paraId="4E212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32EBD6" w14:textId="77777777" w:rsidTr="001F643F">
        <w:trPr>
          <w:cantSplit/>
        </w:trPr>
        <w:tc>
          <w:tcPr>
            <w:tcW w:w="2044" w:type="dxa"/>
            <w:shd w:val="clear" w:color="auto" w:fill="auto"/>
          </w:tcPr>
          <w:p w14:paraId="2EB0E42A" w14:textId="77777777" w:rsidR="007443D1" w:rsidRPr="009A7184" w:rsidRDefault="007443D1" w:rsidP="00A8137B">
            <w:pPr>
              <w:pStyle w:val="ENoteTableText"/>
              <w:tabs>
                <w:tab w:val="center" w:leader="dot" w:pos="2268"/>
              </w:tabs>
              <w:rPr>
                <w:szCs w:val="16"/>
              </w:rPr>
            </w:pPr>
            <w:r w:rsidRPr="009A7184">
              <w:rPr>
                <w:szCs w:val="16"/>
              </w:rPr>
              <w:t>0302.72.00</w:t>
            </w:r>
            <w:r w:rsidRPr="009A7184">
              <w:rPr>
                <w:szCs w:val="16"/>
              </w:rPr>
              <w:tab/>
            </w:r>
          </w:p>
        </w:tc>
        <w:tc>
          <w:tcPr>
            <w:tcW w:w="5044" w:type="dxa"/>
            <w:shd w:val="clear" w:color="auto" w:fill="auto"/>
          </w:tcPr>
          <w:p w14:paraId="532DF59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2E30C4" w14:textId="77777777" w:rsidTr="001F643F">
        <w:trPr>
          <w:cantSplit/>
        </w:trPr>
        <w:tc>
          <w:tcPr>
            <w:tcW w:w="2044" w:type="dxa"/>
            <w:shd w:val="clear" w:color="auto" w:fill="auto"/>
          </w:tcPr>
          <w:p w14:paraId="2D8E25A5" w14:textId="77777777" w:rsidR="007443D1" w:rsidRPr="009A7184" w:rsidRDefault="007443D1" w:rsidP="00A8137B">
            <w:pPr>
              <w:pStyle w:val="ENoteTableText"/>
              <w:tabs>
                <w:tab w:val="center" w:leader="dot" w:pos="2268"/>
              </w:tabs>
              <w:rPr>
                <w:szCs w:val="16"/>
              </w:rPr>
            </w:pPr>
            <w:r w:rsidRPr="009A7184">
              <w:rPr>
                <w:szCs w:val="16"/>
              </w:rPr>
              <w:t>0302.73.00</w:t>
            </w:r>
            <w:r w:rsidRPr="009A7184">
              <w:rPr>
                <w:szCs w:val="16"/>
              </w:rPr>
              <w:tab/>
            </w:r>
          </w:p>
        </w:tc>
        <w:tc>
          <w:tcPr>
            <w:tcW w:w="5044" w:type="dxa"/>
            <w:shd w:val="clear" w:color="auto" w:fill="auto"/>
          </w:tcPr>
          <w:p w14:paraId="4146E78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22339439" w14:textId="77777777" w:rsidTr="001F643F">
        <w:trPr>
          <w:cantSplit/>
        </w:trPr>
        <w:tc>
          <w:tcPr>
            <w:tcW w:w="2044" w:type="dxa"/>
            <w:shd w:val="clear" w:color="auto" w:fill="auto"/>
          </w:tcPr>
          <w:p w14:paraId="7F11A48B"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62E2646D" w14:textId="77777777" w:rsidR="000014FD" w:rsidRPr="009A7184" w:rsidRDefault="000014FD" w:rsidP="00F23FB0">
            <w:pPr>
              <w:pStyle w:val="ENoteTableText"/>
              <w:rPr>
                <w:szCs w:val="16"/>
              </w:rPr>
            </w:pPr>
            <w:r w:rsidRPr="009A7184">
              <w:rPr>
                <w:szCs w:val="16"/>
              </w:rPr>
              <w:t>am No 78, 2016</w:t>
            </w:r>
          </w:p>
        </w:tc>
      </w:tr>
      <w:tr w:rsidR="007443D1" w:rsidRPr="009A7184" w14:paraId="37F47A35" w14:textId="77777777" w:rsidTr="001F643F">
        <w:trPr>
          <w:cantSplit/>
        </w:trPr>
        <w:tc>
          <w:tcPr>
            <w:tcW w:w="2044" w:type="dxa"/>
            <w:shd w:val="clear" w:color="auto" w:fill="auto"/>
          </w:tcPr>
          <w:p w14:paraId="2FCA1464" w14:textId="77777777" w:rsidR="007443D1" w:rsidRPr="009A7184" w:rsidRDefault="007443D1" w:rsidP="00A8137B">
            <w:pPr>
              <w:pStyle w:val="ENoteTableText"/>
              <w:tabs>
                <w:tab w:val="center" w:leader="dot" w:pos="2268"/>
              </w:tabs>
              <w:rPr>
                <w:szCs w:val="16"/>
              </w:rPr>
            </w:pPr>
            <w:r w:rsidRPr="009A7184">
              <w:rPr>
                <w:szCs w:val="16"/>
              </w:rPr>
              <w:t>0302.74.00</w:t>
            </w:r>
            <w:r w:rsidRPr="009A7184">
              <w:rPr>
                <w:szCs w:val="16"/>
              </w:rPr>
              <w:tab/>
            </w:r>
          </w:p>
        </w:tc>
        <w:tc>
          <w:tcPr>
            <w:tcW w:w="5044" w:type="dxa"/>
            <w:shd w:val="clear" w:color="auto" w:fill="auto"/>
          </w:tcPr>
          <w:p w14:paraId="767D17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E00C9" w14:textId="77777777" w:rsidTr="001F643F">
        <w:trPr>
          <w:cantSplit/>
        </w:trPr>
        <w:tc>
          <w:tcPr>
            <w:tcW w:w="2044" w:type="dxa"/>
            <w:shd w:val="clear" w:color="auto" w:fill="auto"/>
          </w:tcPr>
          <w:p w14:paraId="39011FCB" w14:textId="77777777" w:rsidR="007443D1" w:rsidRPr="009A7184" w:rsidRDefault="007443D1" w:rsidP="00A8137B">
            <w:pPr>
              <w:pStyle w:val="ENoteTableText"/>
              <w:tabs>
                <w:tab w:val="center" w:leader="dot" w:pos="2268"/>
              </w:tabs>
              <w:rPr>
                <w:szCs w:val="16"/>
              </w:rPr>
            </w:pPr>
            <w:r w:rsidRPr="009A7184">
              <w:rPr>
                <w:szCs w:val="16"/>
              </w:rPr>
              <w:t>0302.79.00</w:t>
            </w:r>
            <w:r w:rsidRPr="009A7184">
              <w:rPr>
                <w:szCs w:val="16"/>
              </w:rPr>
              <w:tab/>
            </w:r>
          </w:p>
        </w:tc>
        <w:tc>
          <w:tcPr>
            <w:tcW w:w="5044" w:type="dxa"/>
            <w:shd w:val="clear" w:color="auto" w:fill="auto"/>
          </w:tcPr>
          <w:p w14:paraId="7B2D6E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B956BE" w14:textId="77777777" w:rsidTr="001F643F">
        <w:trPr>
          <w:cantSplit/>
        </w:trPr>
        <w:tc>
          <w:tcPr>
            <w:tcW w:w="2044" w:type="dxa"/>
            <w:shd w:val="clear" w:color="auto" w:fill="auto"/>
          </w:tcPr>
          <w:p w14:paraId="6370D471" w14:textId="77777777" w:rsidR="007443D1" w:rsidRPr="009A7184" w:rsidRDefault="007443D1" w:rsidP="00A8137B">
            <w:pPr>
              <w:pStyle w:val="ENoteTableText"/>
              <w:tabs>
                <w:tab w:val="center" w:leader="dot" w:pos="2268"/>
              </w:tabs>
              <w:rPr>
                <w:szCs w:val="16"/>
              </w:rPr>
            </w:pPr>
            <w:r w:rsidRPr="009A7184">
              <w:rPr>
                <w:szCs w:val="16"/>
              </w:rPr>
              <w:t>0302.8</w:t>
            </w:r>
            <w:r w:rsidRPr="009A7184">
              <w:rPr>
                <w:szCs w:val="16"/>
              </w:rPr>
              <w:tab/>
            </w:r>
          </w:p>
        </w:tc>
        <w:tc>
          <w:tcPr>
            <w:tcW w:w="5044" w:type="dxa"/>
            <w:shd w:val="clear" w:color="auto" w:fill="auto"/>
          </w:tcPr>
          <w:p w14:paraId="7A92E07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61622DE8" w14:textId="77777777" w:rsidTr="001F643F">
        <w:trPr>
          <w:cantSplit/>
        </w:trPr>
        <w:tc>
          <w:tcPr>
            <w:tcW w:w="2044" w:type="dxa"/>
            <w:shd w:val="clear" w:color="auto" w:fill="auto"/>
          </w:tcPr>
          <w:p w14:paraId="3441B56E"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57DA00EB" w14:textId="77777777" w:rsidR="000014FD" w:rsidRPr="009A7184" w:rsidRDefault="000014FD" w:rsidP="00F23FB0">
            <w:pPr>
              <w:pStyle w:val="ENoteTableText"/>
              <w:rPr>
                <w:szCs w:val="16"/>
              </w:rPr>
            </w:pPr>
            <w:r w:rsidRPr="009A7184">
              <w:rPr>
                <w:szCs w:val="16"/>
              </w:rPr>
              <w:t>am No 78, 2016</w:t>
            </w:r>
          </w:p>
        </w:tc>
      </w:tr>
      <w:tr w:rsidR="007443D1" w:rsidRPr="009A7184" w14:paraId="0137BF52" w14:textId="77777777" w:rsidTr="001F643F">
        <w:trPr>
          <w:cantSplit/>
        </w:trPr>
        <w:tc>
          <w:tcPr>
            <w:tcW w:w="2044" w:type="dxa"/>
            <w:shd w:val="clear" w:color="auto" w:fill="auto"/>
          </w:tcPr>
          <w:p w14:paraId="0E8804C3" w14:textId="77777777" w:rsidR="007443D1" w:rsidRPr="009A7184" w:rsidRDefault="007443D1" w:rsidP="00A8137B">
            <w:pPr>
              <w:pStyle w:val="ENoteTableText"/>
              <w:tabs>
                <w:tab w:val="center" w:leader="dot" w:pos="2268"/>
              </w:tabs>
              <w:rPr>
                <w:szCs w:val="16"/>
              </w:rPr>
            </w:pPr>
            <w:r w:rsidRPr="009A7184">
              <w:rPr>
                <w:szCs w:val="16"/>
              </w:rPr>
              <w:t>0302.81.00</w:t>
            </w:r>
            <w:r w:rsidRPr="009A7184">
              <w:rPr>
                <w:szCs w:val="16"/>
              </w:rPr>
              <w:tab/>
            </w:r>
          </w:p>
        </w:tc>
        <w:tc>
          <w:tcPr>
            <w:tcW w:w="5044" w:type="dxa"/>
            <w:shd w:val="clear" w:color="auto" w:fill="auto"/>
          </w:tcPr>
          <w:p w14:paraId="132B5A6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7C1D23" w14:textId="77777777" w:rsidTr="001F643F">
        <w:trPr>
          <w:cantSplit/>
        </w:trPr>
        <w:tc>
          <w:tcPr>
            <w:tcW w:w="2044" w:type="dxa"/>
            <w:shd w:val="clear" w:color="auto" w:fill="auto"/>
          </w:tcPr>
          <w:p w14:paraId="52B34C1C" w14:textId="77777777" w:rsidR="007443D1" w:rsidRPr="009A7184" w:rsidRDefault="007443D1" w:rsidP="00A8137B">
            <w:pPr>
              <w:pStyle w:val="ENoteTableText"/>
              <w:tabs>
                <w:tab w:val="center" w:leader="dot" w:pos="2268"/>
              </w:tabs>
              <w:rPr>
                <w:szCs w:val="16"/>
              </w:rPr>
            </w:pPr>
            <w:r w:rsidRPr="009A7184">
              <w:rPr>
                <w:szCs w:val="16"/>
              </w:rPr>
              <w:t>0302.82.00</w:t>
            </w:r>
            <w:r w:rsidRPr="009A7184">
              <w:rPr>
                <w:szCs w:val="16"/>
              </w:rPr>
              <w:tab/>
            </w:r>
          </w:p>
        </w:tc>
        <w:tc>
          <w:tcPr>
            <w:tcW w:w="5044" w:type="dxa"/>
            <w:shd w:val="clear" w:color="auto" w:fill="auto"/>
          </w:tcPr>
          <w:p w14:paraId="437BA5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F7DA526" w14:textId="77777777" w:rsidTr="001F643F">
        <w:trPr>
          <w:cantSplit/>
        </w:trPr>
        <w:tc>
          <w:tcPr>
            <w:tcW w:w="2044" w:type="dxa"/>
            <w:shd w:val="clear" w:color="auto" w:fill="auto"/>
          </w:tcPr>
          <w:p w14:paraId="2976C299" w14:textId="77777777" w:rsidR="007443D1" w:rsidRPr="009A7184" w:rsidRDefault="007443D1" w:rsidP="00A8137B">
            <w:pPr>
              <w:pStyle w:val="ENoteTableText"/>
              <w:tabs>
                <w:tab w:val="center" w:leader="dot" w:pos="2268"/>
              </w:tabs>
              <w:rPr>
                <w:szCs w:val="16"/>
              </w:rPr>
            </w:pPr>
            <w:r w:rsidRPr="009A7184">
              <w:rPr>
                <w:szCs w:val="16"/>
              </w:rPr>
              <w:t>0302.83.00</w:t>
            </w:r>
            <w:r w:rsidRPr="009A7184">
              <w:rPr>
                <w:szCs w:val="16"/>
              </w:rPr>
              <w:tab/>
            </w:r>
          </w:p>
        </w:tc>
        <w:tc>
          <w:tcPr>
            <w:tcW w:w="5044" w:type="dxa"/>
            <w:shd w:val="clear" w:color="auto" w:fill="auto"/>
          </w:tcPr>
          <w:p w14:paraId="4C143D3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810F34" w14:textId="77777777" w:rsidTr="001F643F">
        <w:trPr>
          <w:cantSplit/>
        </w:trPr>
        <w:tc>
          <w:tcPr>
            <w:tcW w:w="2044" w:type="dxa"/>
            <w:shd w:val="clear" w:color="auto" w:fill="auto"/>
          </w:tcPr>
          <w:p w14:paraId="52357CCB" w14:textId="77777777" w:rsidR="007443D1" w:rsidRPr="009A7184" w:rsidRDefault="007443D1" w:rsidP="00A8137B">
            <w:pPr>
              <w:pStyle w:val="ENoteTableText"/>
              <w:tabs>
                <w:tab w:val="center" w:leader="dot" w:pos="2268"/>
              </w:tabs>
              <w:rPr>
                <w:szCs w:val="16"/>
              </w:rPr>
            </w:pPr>
            <w:r w:rsidRPr="009A7184">
              <w:rPr>
                <w:szCs w:val="16"/>
              </w:rPr>
              <w:t>0302.84.00</w:t>
            </w:r>
            <w:r w:rsidRPr="009A7184">
              <w:rPr>
                <w:szCs w:val="16"/>
              </w:rPr>
              <w:tab/>
            </w:r>
          </w:p>
        </w:tc>
        <w:tc>
          <w:tcPr>
            <w:tcW w:w="5044" w:type="dxa"/>
            <w:shd w:val="clear" w:color="auto" w:fill="auto"/>
          </w:tcPr>
          <w:p w14:paraId="690157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61CB4F" w14:textId="77777777" w:rsidTr="001F643F">
        <w:trPr>
          <w:cantSplit/>
        </w:trPr>
        <w:tc>
          <w:tcPr>
            <w:tcW w:w="2044" w:type="dxa"/>
            <w:shd w:val="clear" w:color="auto" w:fill="auto"/>
          </w:tcPr>
          <w:p w14:paraId="3931333B" w14:textId="77777777" w:rsidR="007443D1" w:rsidRPr="009A7184" w:rsidRDefault="007443D1" w:rsidP="00A8137B">
            <w:pPr>
              <w:pStyle w:val="ENoteTableText"/>
              <w:tabs>
                <w:tab w:val="center" w:leader="dot" w:pos="2268"/>
              </w:tabs>
              <w:rPr>
                <w:szCs w:val="16"/>
              </w:rPr>
            </w:pPr>
            <w:r w:rsidRPr="009A7184">
              <w:rPr>
                <w:szCs w:val="16"/>
              </w:rPr>
              <w:t>0302.85.00</w:t>
            </w:r>
            <w:r w:rsidRPr="009A7184">
              <w:rPr>
                <w:szCs w:val="16"/>
              </w:rPr>
              <w:tab/>
            </w:r>
          </w:p>
        </w:tc>
        <w:tc>
          <w:tcPr>
            <w:tcW w:w="5044" w:type="dxa"/>
            <w:shd w:val="clear" w:color="auto" w:fill="auto"/>
          </w:tcPr>
          <w:p w14:paraId="2F8723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34BA66" w14:textId="77777777" w:rsidTr="001F643F">
        <w:trPr>
          <w:cantSplit/>
        </w:trPr>
        <w:tc>
          <w:tcPr>
            <w:tcW w:w="2044" w:type="dxa"/>
            <w:shd w:val="clear" w:color="auto" w:fill="auto"/>
          </w:tcPr>
          <w:p w14:paraId="38C19873" w14:textId="77777777" w:rsidR="007443D1" w:rsidRPr="009A7184" w:rsidRDefault="007443D1" w:rsidP="00A8137B">
            <w:pPr>
              <w:pStyle w:val="ENoteTableText"/>
              <w:tabs>
                <w:tab w:val="center" w:leader="dot" w:pos="2268"/>
              </w:tabs>
              <w:rPr>
                <w:szCs w:val="16"/>
              </w:rPr>
            </w:pPr>
            <w:r w:rsidRPr="009A7184">
              <w:rPr>
                <w:szCs w:val="16"/>
              </w:rPr>
              <w:t>0302.89.00</w:t>
            </w:r>
            <w:r w:rsidRPr="009A7184">
              <w:rPr>
                <w:szCs w:val="16"/>
              </w:rPr>
              <w:tab/>
            </w:r>
          </w:p>
        </w:tc>
        <w:tc>
          <w:tcPr>
            <w:tcW w:w="5044" w:type="dxa"/>
            <w:shd w:val="clear" w:color="auto" w:fill="auto"/>
          </w:tcPr>
          <w:p w14:paraId="76024C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40E11A33" w14:textId="77777777" w:rsidTr="001F643F">
        <w:trPr>
          <w:cantSplit/>
        </w:trPr>
        <w:tc>
          <w:tcPr>
            <w:tcW w:w="2044" w:type="dxa"/>
            <w:shd w:val="clear" w:color="auto" w:fill="auto"/>
          </w:tcPr>
          <w:p w14:paraId="6EDFB1E5" w14:textId="77777777" w:rsidR="000014FD" w:rsidRPr="009A7184" w:rsidRDefault="000014FD" w:rsidP="00A8137B">
            <w:pPr>
              <w:pStyle w:val="ENoteTableText"/>
              <w:tabs>
                <w:tab w:val="center" w:leader="dot" w:pos="2268"/>
              </w:tabs>
              <w:rPr>
                <w:szCs w:val="16"/>
              </w:rPr>
            </w:pPr>
            <w:r w:rsidRPr="009A7184">
              <w:rPr>
                <w:szCs w:val="16"/>
              </w:rPr>
              <w:t>0302.9</w:t>
            </w:r>
            <w:r w:rsidRPr="009A7184">
              <w:rPr>
                <w:szCs w:val="16"/>
              </w:rPr>
              <w:tab/>
            </w:r>
          </w:p>
        </w:tc>
        <w:tc>
          <w:tcPr>
            <w:tcW w:w="5044" w:type="dxa"/>
            <w:shd w:val="clear" w:color="auto" w:fill="auto"/>
          </w:tcPr>
          <w:p w14:paraId="16B88C0A" w14:textId="77777777" w:rsidR="000014FD" w:rsidRPr="009A7184" w:rsidRDefault="000014FD" w:rsidP="00F23FB0">
            <w:pPr>
              <w:pStyle w:val="ENoteTableText"/>
              <w:rPr>
                <w:szCs w:val="16"/>
              </w:rPr>
            </w:pPr>
            <w:r w:rsidRPr="009A7184">
              <w:rPr>
                <w:szCs w:val="16"/>
              </w:rPr>
              <w:t>ad No 78, 2016</w:t>
            </w:r>
          </w:p>
        </w:tc>
      </w:tr>
      <w:tr w:rsidR="007443D1" w:rsidRPr="009A7184" w14:paraId="1A92C529" w14:textId="77777777" w:rsidTr="001F643F">
        <w:trPr>
          <w:cantSplit/>
        </w:trPr>
        <w:tc>
          <w:tcPr>
            <w:tcW w:w="2044" w:type="dxa"/>
            <w:shd w:val="clear" w:color="auto" w:fill="auto"/>
          </w:tcPr>
          <w:p w14:paraId="16B6E3B5" w14:textId="77777777" w:rsidR="007443D1" w:rsidRPr="009A7184" w:rsidRDefault="007443D1" w:rsidP="00A8137B">
            <w:pPr>
              <w:pStyle w:val="ENoteTableText"/>
              <w:tabs>
                <w:tab w:val="center" w:leader="dot" w:pos="2268"/>
              </w:tabs>
              <w:rPr>
                <w:szCs w:val="16"/>
              </w:rPr>
            </w:pPr>
            <w:r w:rsidRPr="009A7184">
              <w:rPr>
                <w:szCs w:val="16"/>
              </w:rPr>
              <w:t>0302.90.00</w:t>
            </w:r>
            <w:r w:rsidRPr="009A7184">
              <w:rPr>
                <w:szCs w:val="16"/>
              </w:rPr>
              <w:tab/>
            </w:r>
          </w:p>
        </w:tc>
        <w:tc>
          <w:tcPr>
            <w:tcW w:w="5044" w:type="dxa"/>
            <w:shd w:val="clear" w:color="auto" w:fill="auto"/>
          </w:tcPr>
          <w:p w14:paraId="014A4DA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315894FD" w14:textId="77777777" w:rsidTr="001F643F">
        <w:trPr>
          <w:cantSplit/>
        </w:trPr>
        <w:tc>
          <w:tcPr>
            <w:tcW w:w="2044" w:type="dxa"/>
            <w:shd w:val="clear" w:color="auto" w:fill="auto"/>
          </w:tcPr>
          <w:p w14:paraId="0BA26B2C"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70F63B94" w14:textId="77777777" w:rsidR="000014FD" w:rsidRPr="009A7184" w:rsidRDefault="000014FD" w:rsidP="00F23FB0">
            <w:pPr>
              <w:pStyle w:val="ENoteTableText"/>
              <w:rPr>
                <w:szCs w:val="16"/>
              </w:rPr>
            </w:pPr>
            <w:r w:rsidRPr="009A7184">
              <w:rPr>
                <w:szCs w:val="16"/>
              </w:rPr>
              <w:t>rep No 78, 2016</w:t>
            </w:r>
          </w:p>
        </w:tc>
      </w:tr>
      <w:tr w:rsidR="000014FD" w:rsidRPr="009A7184" w14:paraId="0E1C4DB0" w14:textId="77777777" w:rsidTr="001F643F">
        <w:trPr>
          <w:cantSplit/>
        </w:trPr>
        <w:tc>
          <w:tcPr>
            <w:tcW w:w="2044" w:type="dxa"/>
            <w:shd w:val="clear" w:color="auto" w:fill="auto"/>
          </w:tcPr>
          <w:p w14:paraId="2E5885A7" w14:textId="77777777" w:rsidR="000014FD" w:rsidRPr="009A7184" w:rsidRDefault="000014FD" w:rsidP="00A8137B">
            <w:pPr>
              <w:pStyle w:val="ENoteTableText"/>
              <w:tabs>
                <w:tab w:val="center" w:leader="dot" w:pos="2268"/>
              </w:tabs>
              <w:rPr>
                <w:szCs w:val="16"/>
              </w:rPr>
            </w:pPr>
            <w:r w:rsidRPr="009A7184">
              <w:rPr>
                <w:szCs w:val="16"/>
              </w:rPr>
              <w:t>0302.91.00</w:t>
            </w:r>
            <w:r w:rsidRPr="009A7184">
              <w:rPr>
                <w:szCs w:val="16"/>
              </w:rPr>
              <w:tab/>
            </w:r>
          </w:p>
        </w:tc>
        <w:tc>
          <w:tcPr>
            <w:tcW w:w="5044" w:type="dxa"/>
            <w:shd w:val="clear" w:color="auto" w:fill="auto"/>
          </w:tcPr>
          <w:p w14:paraId="150C260C" w14:textId="77777777" w:rsidR="000014FD" w:rsidRPr="009A7184" w:rsidRDefault="000014FD" w:rsidP="00F23FB0">
            <w:pPr>
              <w:pStyle w:val="ENoteTableText"/>
              <w:rPr>
                <w:szCs w:val="16"/>
              </w:rPr>
            </w:pPr>
            <w:r w:rsidRPr="009A7184">
              <w:rPr>
                <w:szCs w:val="16"/>
              </w:rPr>
              <w:t>ad No 78, 2016</w:t>
            </w:r>
          </w:p>
        </w:tc>
      </w:tr>
      <w:tr w:rsidR="000014FD" w:rsidRPr="009A7184" w14:paraId="62535073" w14:textId="77777777" w:rsidTr="001F643F">
        <w:trPr>
          <w:cantSplit/>
        </w:trPr>
        <w:tc>
          <w:tcPr>
            <w:tcW w:w="2044" w:type="dxa"/>
            <w:shd w:val="clear" w:color="auto" w:fill="auto"/>
          </w:tcPr>
          <w:p w14:paraId="6EDD1CAC" w14:textId="77777777" w:rsidR="000014FD" w:rsidRPr="009A7184" w:rsidRDefault="000014FD" w:rsidP="00A8137B">
            <w:pPr>
              <w:pStyle w:val="ENoteTableText"/>
              <w:tabs>
                <w:tab w:val="center" w:leader="dot" w:pos="2268"/>
              </w:tabs>
              <w:rPr>
                <w:szCs w:val="16"/>
              </w:rPr>
            </w:pPr>
            <w:r w:rsidRPr="009A7184">
              <w:rPr>
                <w:szCs w:val="16"/>
              </w:rPr>
              <w:t>0302.92.00</w:t>
            </w:r>
            <w:r w:rsidRPr="009A7184">
              <w:rPr>
                <w:szCs w:val="16"/>
              </w:rPr>
              <w:tab/>
            </w:r>
          </w:p>
        </w:tc>
        <w:tc>
          <w:tcPr>
            <w:tcW w:w="5044" w:type="dxa"/>
            <w:shd w:val="clear" w:color="auto" w:fill="auto"/>
          </w:tcPr>
          <w:p w14:paraId="33A1D41E" w14:textId="77777777" w:rsidR="000014FD" w:rsidRPr="009A7184" w:rsidRDefault="000014FD" w:rsidP="00F23FB0">
            <w:pPr>
              <w:pStyle w:val="ENoteTableText"/>
              <w:rPr>
                <w:szCs w:val="16"/>
              </w:rPr>
            </w:pPr>
            <w:r w:rsidRPr="009A7184">
              <w:rPr>
                <w:szCs w:val="16"/>
              </w:rPr>
              <w:t>ad No 78, 2016</w:t>
            </w:r>
          </w:p>
        </w:tc>
      </w:tr>
      <w:tr w:rsidR="000014FD" w:rsidRPr="009A7184" w14:paraId="1125520B" w14:textId="77777777" w:rsidTr="001F643F">
        <w:trPr>
          <w:cantSplit/>
        </w:trPr>
        <w:tc>
          <w:tcPr>
            <w:tcW w:w="2044" w:type="dxa"/>
            <w:shd w:val="clear" w:color="auto" w:fill="auto"/>
          </w:tcPr>
          <w:p w14:paraId="3142258B" w14:textId="77777777" w:rsidR="000014FD" w:rsidRPr="009A7184" w:rsidRDefault="000014FD" w:rsidP="00A8137B">
            <w:pPr>
              <w:pStyle w:val="ENoteTableText"/>
              <w:tabs>
                <w:tab w:val="center" w:leader="dot" w:pos="2268"/>
              </w:tabs>
              <w:rPr>
                <w:szCs w:val="16"/>
              </w:rPr>
            </w:pPr>
            <w:r w:rsidRPr="009A7184">
              <w:rPr>
                <w:szCs w:val="16"/>
              </w:rPr>
              <w:t>0302.99.00</w:t>
            </w:r>
            <w:r w:rsidRPr="009A7184">
              <w:rPr>
                <w:szCs w:val="16"/>
              </w:rPr>
              <w:tab/>
            </w:r>
          </w:p>
        </w:tc>
        <w:tc>
          <w:tcPr>
            <w:tcW w:w="5044" w:type="dxa"/>
            <w:shd w:val="clear" w:color="auto" w:fill="auto"/>
          </w:tcPr>
          <w:p w14:paraId="51A71033" w14:textId="77777777" w:rsidR="000014FD" w:rsidRPr="009A7184" w:rsidRDefault="000014FD" w:rsidP="00F23FB0">
            <w:pPr>
              <w:pStyle w:val="ENoteTableText"/>
              <w:rPr>
                <w:szCs w:val="16"/>
              </w:rPr>
            </w:pPr>
            <w:r w:rsidRPr="009A7184">
              <w:rPr>
                <w:szCs w:val="16"/>
              </w:rPr>
              <w:t>ad No 78, 2016</w:t>
            </w:r>
          </w:p>
        </w:tc>
      </w:tr>
      <w:tr w:rsidR="007443D1" w:rsidRPr="009A7184" w14:paraId="72368D5E" w14:textId="77777777" w:rsidTr="001F643F">
        <w:trPr>
          <w:cantSplit/>
        </w:trPr>
        <w:tc>
          <w:tcPr>
            <w:tcW w:w="2044" w:type="dxa"/>
            <w:shd w:val="clear" w:color="auto" w:fill="auto"/>
          </w:tcPr>
          <w:p w14:paraId="5FC9177B" w14:textId="77777777" w:rsidR="007443D1" w:rsidRPr="009A7184" w:rsidRDefault="007443D1" w:rsidP="005964D0">
            <w:pPr>
              <w:pStyle w:val="ENoteTableText"/>
              <w:keepNext/>
              <w:rPr>
                <w:szCs w:val="16"/>
              </w:rPr>
            </w:pPr>
            <w:r w:rsidRPr="009A7184">
              <w:rPr>
                <w:b/>
                <w:szCs w:val="16"/>
              </w:rPr>
              <w:t>0303</w:t>
            </w:r>
          </w:p>
        </w:tc>
        <w:tc>
          <w:tcPr>
            <w:tcW w:w="5044" w:type="dxa"/>
            <w:shd w:val="clear" w:color="auto" w:fill="auto"/>
          </w:tcPr>
          <w:p w14:paraId="4096BF52" w14:textId="77777777" w:rsidR="007443D1" w:rsidRPr="009A7184" w:rsidRDefault="007443D1" w:rsidP="00F23FB0">
            <w:pPr>
              <w:pStyle w:val="ENoteTableText"/>
              <w:rPr>
                <w:szCs w:val="16"/>
              </w:rPr>
            </w:pPr>
          </w:p>
        </w:tc>
      </w:tr>
      <w:tr w:rsidR="007443D1" w:rsidRPr="009A7184" w14:paraId="55F2D6FE" w14:textId="77777777" w:rsidTr="001F643F">
        <w:trPr>
          <w:cantSplit/>
        </w:trPr>
        <w:tc>
          <w:tcPr>
            <w:tcW w:w="2044" w:type="dxa"/>
            <w:shd w:val="clear" w:color="auto" w:fill="auto"/>
          </w:tcPr>
          <w:p w14:paraId="31DA5486" w14:textId="77777777" w:rsidR="007443D1" w:rsidRPr="009A7184" w:rsidRDefault="007443D1" w:rsidP="00A8137B">
            <w:pPr>
              <w:pStyle w:val="ENoteTableText"/>
              <w:tabs>
                <w:tab w:val="center" w:leader="dot" w:pos="2268"/>
              </w:tabs>
              <w:rPr>
                <w:szCs w:val="16"/>
              </w:rPr>
            </w:pPr>
            <w:r w:rsidRPr="009A7184">
              <w:rPr>
                <w:szCs w:val="16"/>
              </w:rPr>
              <w:t>0303.1</w:t>
            </w:r>
            <w:r w:rsidRPr="009A7184">
              <w:rPr>
                <w:szCs w:val="16"/>
              </w:rPr>
              <w:tab/>
            </w:r>
          </w:p>
        </w:tc>
        <w:tc>
          <w:tcPr>
            <w:tcW w:w="5044" w:type="dxa"/>
            <w:shd w:val="clear" w:color="auto" w:fill="auto"/>
          </w:tcPr>
          <w:p w14:paraId="1FE958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3798BDF" w14:textId="77777777" w:rsidTr="001F643F">
        <w:trPr>
          <w:cantSplit/>
        </w:trPr>
        <w:tc>
          <w:tcPr>
            <w:tcW w:w="2044" w:type="dxa"/>
            <w:shd w:val="clear" w:color="auto" w:fill="auto"/>
          </w:tcPr>
          <w:p w14:paraId="602EB659" w14:textId="77777777" w:rsidR="007443D1" w:rsidRPr="009A7184" w:rsidRDefault="007443D1" w:rsidP="004A4921">
            <w:pPr>
              <w:pStyle w:val="ENoteTableText"/>
              <w:rPr>
                <w:szCs w:val="16"/>
              </w:rPr>
            </w:pPr>
          </w:p>
        </w:tc>
        <w:tc>
          <w:tcPr>
            <w:tcW w:w="5044" w:type="dxa"/>
            <w:shd w:val="clear" w:color="auto" w:fill="auto"/>
          </w:tcPr>
          <w:p w14:paraId="7B1659A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6E4F5F7" w14:textId="77777777" w:rsidTr="001F643F">
        <w:trPr>
          <w:cantSplit/>
        </w:trPr>
        <w:tc>
          <w:tcPr>
            <w:tcW w:w="2044" w:type="dxa"/>
            <w:shd w:val="clear" w:color="auto" w:fill="auto"/>
          </w:tcPr>
          <w:p w14:paraId="08F7B2C5" w14:textId="77777777" w:rsidR="000014FD" w:rsidRPr="009A7184" w:rsidRDefault="000014FD" w:rsidP="004A4921">
            <w:pPr>
              <w:pStyle w:val="ENoteTableText"/>
              <w:rPr>
                <w:szCs w:val="16"/>
              </w:rPr>
            </w:pPr>
          </w:p>
        </w:tc>
        <w:tc>
          <w:tcPr>
            <w:tcW w:w="5044" w:type="dxa"/>
            <w:shd w:val="clear" w:color="auto" w:fill="auto"/>
          </w:tcPr>
          <w:p w14:paraId="2191F15B" w14:textId="77777777" w:rsidR="000014FD" w:rsidRPr="009A7184" w:rsidRDefault="000014FD" w:rsidP="00F23FB0">
            <w:pPr>
              <w:pStyle w:val="ENoteTableText"/>
              <w:rPr>
                <w:szCs w:val="16"/>
              </w:rPr>
            </w:pPr>
            <w:r w:rsidRPr="009A7184">
              <w:rPr>
                <w:szCs w:val="16"/>
              </w:rPr>
              <w:t>am No 78, 2016</w:t>
            </w:r>
          </w:p>
        </w:tc>
      </w:tr>
      <w:tr w:rsidR="007443D1" w:rsidRPr="009A7184" w14:paraId="1BA8C729" w14:textId="77777777" w:rsidTr="001F643F">
        <w:trPr>
          <w:cantSplit/>
        </w:trPr>
        <w:tc>
          <w:tcPr>
            <w:tcW w:w="2044" w:type="dxa"/>
            <w:shd w:val="clear" w:color="auto" w:fill="auto"/>
          </w:tcPr>
          <w:p w14:paraId="48BCF0A1" w14:textId="77777777" w:rsidR="007443D1" w:rsidRPr="009A7184" w:rsidRDefault="007443D1" w:rsidP="00A8137B">
            <w:pPr>
              <w:pStyle w:val="ENoteTableText"/>
              <w:tabs>
                <w:tab w:val="center" w:leader="dot" w:pos="2268"/>
              </w:tabs>
              <w:rPr>
                <w:szCs w:val="16"/>
              </w:rPr>
            </w:pPr>
            <w:r w:rsidRPr="009A7184">
              <w:rPr>
                <w:szCs w:val="16"/>
              </w:rPr>
              <w:t>0303.10.00</w:t>
            </w:r>
            <w:r w:rsidRPr="009A7184">
              <w:rPr>
                <w:szCs w:val="16"/>
              </w:rPr>
              <w:tab/>
            </w:r>
          </w:p>
        </w:tc>
        <w:tc>
          <w:tcPr>
            <w:tcW w:w="5044" w:type="dxa"/>
            <w:shd w:val="clear" w:color="auto" w:fill="auto"/>
          </w:tcPr>
          <w:p w14:paraId="136819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92A369E" w14:textId="77777777" w:rsidTr="001F643F">
        <w:trPr>
          <w:cantSplit/>
        </w:trPr>
        <w:tc>
          <w:tcPr>
            <w:tcW w:w="2044" w:type="dxa"/>
            <w:shd w:val="clear" w:color="auto" w:fill="auto"/>
          </w:tcPr>
          <w:p w14:paraId="34ED2552" w14:textId="77777777" w:rsidR="007443D1" w:rsidRPr="009A7184" w:rsidRDefault="007443D1" w:rsidP="00A8137B">
            <w:pPr>
              <w:pStyle w:val="ENoteTableText"/>
              <w:tabs>
                <w:tab w:val="center" w:leader="dot" w:pos="2268"/>
              </w:tabs>
              <w:rPr>
                <w:szCs w:val="16"/>
              </w:rPr>
            </w:pPr>
            <w:r w:rsidRPr="009A7184">
              <w:rPr>
                <w:szCs w:val="16"/>
              </w:rPr>
              <w:t>0303.11.00</w:t>
            </w:r>
            <w:r w:rsidRPr="009A7184">
              <w:rPr>
                <w:szCs w:val="16"/>
              </w:rPr>
              <w:tab/>
            </w:r>
          </w:p>
        </w:tc>
        <w:tc>
          <w:tcPr>
            <w:tcW w:w="5044" w:type="dxa"/>
            <w:shd w:val="clear" w:color="auto" w:fill="auto"/>
          </w:tcPr>
          <w:p w14:paraId="08BD81D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D44386" w14:textId="77777777" w:rsidTr="001F643F">
        <w:trPr>
          <w:cantSplit/>
        </w:trPr>
        <w:tc>
          <w:tcPr>
            <w:tcW w:w="2044" w:type="dxa"/>
            <w:shd w:val="clear" w:color="auto" w:fill="auto"/>
          </w:tcPr>
          <w:p w14:paraId="137E49BB" w14:textId="77777777" w:rsidR="007443D1" w:rsidRPr="009A7184" w:rsidRDefault="007443D1" w:rsidP="004A4921">
            <w:pPr>
              <w:pStyle w:val="ENoteTableText"/>
              <w:rPr>
                <w:szCs w:val="16"/>
              </w:rPr>
            </w:pPr>
          </w:p>
        </w:tc>
        <w:tc>
          <w:tcPr>
            <w:tcW w:w="5044" w:type="dxa"/>
            <w:shd w:val="clear" w:color="auto" w:fill="auto"/>
          </w:tcPr>
          <w:p w14:paraId="6EDF47D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37C81EB" w14:textId="77777777" w:rsidTr="001F643F">
        <w:trPr>
          <w:cantSplit/>
        </w:trPr>
        <w:tc>
          <w:tcPr>
            <w:tcW w:w="2044" w:type="dxa"/>
            <w:shd w:val="clear" w:color="auto" w:fill="auto"/>
          </w:tcPr>
          <w:p w14:paraId="182F308B" w14:textId="77777777" w:rsidR="007443D1" w:rsidRPr="009A7184" w:rsidRDefault="007443D1" w:rsidP="00A8137B">
            <w:pPr>
              <w:pStyle w:val="ENoteTableText"/>
              <w:tabs>
                <w:tab w:val="center" w:leader="dot" w:pos="2268"/>
              </w:tabs>
              <w:rPr>
                <w:szCs w:val="16"/>
              </w:rPr>
            </w:pPr>
            <w:r w:rsidRPr="009A7184">
              <w:rPr>
                <w:szCs w:val="16"/>
              </w:rPr>
              <w:t>0303.12.00</w:t>
            </w:r>
            <w:r w:rsidRPr="009A7184">
              <w:rPr>
                <w:szCs w:val="16"/>
              </w:rPr>
              <w:tab/>
            </w:r>
          </w:p>
        </w:tc>
        <w:tc>
          <w:tcPr>
            <w:tcW w:w="5044" w:type="dxa"/>
            <w:shd w:val="clear" w:color="auto" w:fill="auto"/>
          </w:tcPr>
          <w:p w14:paraId="6565F53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B9CF54" w14:textId="77777777" w:rsidTr="001F643F">
        <w:trPr>
          <w:cantSplit/>
        </w:trPr>
        <w:tc>
          <w:tcPr>
            <w:tcW w:w="2044" w:type="dxa"/>
            <w:shd w:val="clear" w:color="auto" w:fill="auto"/>
          </w:tcPr>
          <w:p w14:paraId="2A90C66D" w14:textId="77777777" w:rsidR="007443D1" w:rsidRPr="009A7184" w:rsidRDefault="007443D1" w:rsidP="00A8137B">
            <w:pPr>
              <w:pStyle w:val="ENoteTableText"/>
              <w:tabs>
                <w:tab w:val="center" w:leader="dot" w:pos="2268"/>
              </w:tabs>
              <w:rPr>
                <w:szCs w:val="16"/>
              </w:rPr>
            </w:pPr>
            <w:r w:rsidRPr="009A7184">
              <w:rPr>
                <w:szCs w:val="16"/>
              </w:rPr>
              <w:t>0303.13.00</w:t>
            </w:r>
            <w:r w:rsidRPr="009A7184">
              <w:rPr>
                <w:szCs w:val="16"/>
              </w:rPr>
              <w:tab/>
            </w:r>
          </w:p>
        </w:tc>
        <w:tc>
          <w:tcPr>
            <w:tcW w:w="5044" w:type="dxa"/>
            <w:shd w:val="clear" w:color="auto" w:fill="auto"/>
          </w:tcPr>
          <w:p w14:paraId="0F1903F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70F5DAE" w14:textId="77777777" w:rsidTr="001F643F">
        <w:trPr>
          <w:cantSplit/>
        </w:trPr>
        <w:tc>
          <w:tcPr>
            <w:tcW w:w="2044" w:type="dxa"/>
            <w:shd w:val="clear" w:color="auto" w:fill="auto"/>
          </w:tcPr>
          <w:p w14:paraId="6C53B6FC" w14:textId="77777777" w:rsidR="007443D1" w:rsidRPr="009A7184" w:rsidRDefault="007443D1" w:rsidP="00A8137B">
            <w:pPr>
              <w:pStyle w:val="ENoteTableText"/>
              <w:tabs>
                <w:tab w:val="center" w:leader="dot" w:pos="2268"/>
              </w:tabs>
              <w:rPr>
                <w:szCs w:val="16"/>
              </w:rPr>
            </w:pPr>
            <w:r w:rsidRPr="009A7184">
              <w:rPr>
                <w:szCs w:val="16"/>
              </w:rPr>
              <w:t>0303.14.00</w:t>
            </w:r>
            <w:r w:rsidRPr="009A7184">
              <w:rPr>
                <w:szCs w:val="16"/>
              </w:rPr>
              <w:tab/>
            </w:r>
          </w:p>
        </w:tc>
        <w:tc>
          <w:tcPr>
            <w:tcW w:w="5044" w:type="dxa"/>
            <w:shd w:val="clear" w:color="auto" w:fill="auto"/>
          </w:tcPr>
          <w:p w14:paraId="629FC9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437DBD" w14:textId="77777777" w:rsidTr="001F643F">
        <w:trPr>
          <w:cantSplit/>
        </w:trPr>
        <w:tc>
          <w:tcPr>
            <w:tcW w:w="2044" w:type="dxa"/>
            <w:shd w:val="clear" w:color="auto" w:fill="auto"/>
          </w:tcPr>
          <w:p w14:paraId="13899981" w14:textId="77777777" w:rsidR="007443D1" w:rsidRPr="009A7184" w:rsidRDefault="007443D1" w:rsidP="00A8137B">
            <w:pPr>
              <w:pStyle w:val="ENoteTableText"/>
              <w:tabs>
                <w:tab w:val="center" w:leader="dot" w:pos="2268"/>
              </w:tabs>
              <w:rPr>
                <w:szCs w:val="16"/>
              </w:rPr>
            </w:pPr>
            <w:r w:rsidRPr="009A7184">
              <w:rPr>
                <w:szCs w:val="16"/>
              </w:rPr>
              <w:t>0303.19.00</w:t>
            </w:r>
            <w:r w:rsidRPr="009A7184">
              <w:rPr>
                <w:szCs w:val="16"/>
              </w:rPr>
              <w:tab/>
            </w:r>
          </w:p>
        </w:tc>
        <w:tc>
          <w:tcPr>
            <w:tcW w:w="5044" w:type="dxa"/>
            <w:shd w:val="clear" w:color="auto" w:fill="auto"/>
          </w:tcPr>
          <w:p w14:paraId="20D2B3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F2F77AF" w14:textId="77777777" w:rsidTr="001F643F">
        <w:trPr>
          <w:cantSplit/>
        </w:trPr>
        <w:tc>
          <w:tcPr>
            <w:tcW w:w="2044" w:type="dxa"/>
            <w:shd w:val="clear" w:color="auto" w:fill="auto"/>
          </w:tcPr>
          <w:p w14:paraId="0E3B949A" w14:textId="77777777" w:rsidR="007443D1" w:rsidRPr="009A7184" w:rsidRDefault="007443D1" w:rsidP="004A4921">
            <w:pPr>
              <w:pStyle w:val="ENoteTableText"/>
              <w:rPr>
                <w:szCs w:val="16"/>
              </w:rPr>
            </w:pPr>
          </w:p>
        </w:tc>
        <w:tc>
          <w:tcPr>
            <w:tcW w:w="5044" w:type="dxa"/>
            <w:shd w:val="clear" w:color="auto" w:fill="auto"/>
          </w:tcPr>
          <w:p w14:paraId="1EC0A2B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48439A2" w14:textId="77777777" w:rsidTr="001F643F">
        <w:trPr>
          <w:cantSplit/>
        </w:trPr>
        <w:tc>
          <w:tcPr>
            <w:tcW w:w="2044" w:type="dxa"/>
            <w:shd w:val="clear" w:color="auto" w:fill="auto"/>
          </w:tcPr>
          <w:p w14:paraId="3B0F64AB" w14:textId="77777777" w:rsidR="007443D1" w:rsidRPr="009A7184" w:rsidRDefault="007443D1" w:rsidP="00A8137B">
            <w:pPr>
              <w:pStyle w:val="ENoteTableText"/>
              <w:tabs>
                <w:tab w:val="center" w:leader="dot" w:pos="2268"/>
              </w:tabs>
              <w:rPr>
                <w:szCs w:val="16"/>
              </w:rPr>
            </w:pPr>
            <w:r w:rsidRPr="009A7184">
              <w:rPr>
                <w:szCs w:val="16"/>
              </w:rPr>
              <w:t>0303.2</w:t>
            </w:r>
            <w:r w:rsidRPr="009A7184">
              <w:rPr>
                <w:szCs w:val="16"/>
              </w:rPr>
              <w:tab/>
            </w:r>
          </w:p>
        </w:tc>
        <w:tc>
          <w:tcPr>
            <w:tcW w:w="5044" w:type="dxa"/>
            <w:shd w:val="clear" w:color="auto" w:fill="auto"/>
          </w:tcPr>
          <w:p w14:paraId="5895C3C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CCD0459" w14:textId="77777777" w:rsidTr="001F643F">
        <w:trPr>
          <w:cantSplit/>
        </w:trPr>
        <w:tc>
          <w:tcPr>
            <w:tcW w:w="2044" w:type="dxa"/>
            <w:shd w:val="clear" w:color="auto" w:fill="auto"/>
          </w:tcPr>
          <w:p w14:paraId="5FA39FE4"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2339D5D5" w14:textId="77777777" w:rsidR="000014FD" w:rsidRPr="009A7184" w:rsidRDefault="000014FD" w:rsidP="00F23FB0">
            <w:pPr>
              <w:pStyle w:val="ENoteTableText"/>
              <w:rPr>
                <w:szCs w:val="16"/>
              </w:rPr>
            </w:pPr>
            <w:r w:rsidRPr="009A7184">
              <w:rPr>
                <w:szCs w:val="16"/>
              </w:rPr>
              <w:t>am No 78, 2016</w:t>
            </w:r>
          </w:p>
        </w:tc>
      </w:tr>
      <w:tr w:rsidR="007443D1" w:rsidRPr="009A7184" w14:paraId="597ADEC9" w14:textId="77777777" w:rsidTr="001F643F">
        <w:trPr>
          <w:cantSplit/>
        </w:trPr>
        <w:tc>
          <w:tcPr>
            <w:tcW w:w="2044" w:type="dxa"/>
            <w:shd w:val="clear" w:color="auto" w:fill="auto"/>
          </w:tcPr>
          <w:p w14:paraId="602CBE78" w14:textId="77777777" w:rsidR="007443D1" w:rsidRPr="009A7184" w:rsidRDefault="007443D1" w:rsidP="00A8137B">
            <w:pPr>
              <w:pStyle w:val="ENoteTableText"/>
              <w:tabs>
                <w:tab w:val="center" w:leader="dot" w:pos="2268"/>
              </w:tabs>
              <w:rPr>
                <w:szCs w:val="16"/>
              </w:rPr>
            </w:pPr>
            <w:r w:rsidRPr="009A7184">
              <w:rPr>
                <w:szCs w:val="16"/>
              </w:rPr>
              <w:t>0303.21.00</w:t>
            </w:r>
            <w:r w:rsidRPr="009A7184">
              <w:rPr>
                <w:szCs w:val="16"/>
              </w:rPr>
              <w:tab/>
            </w:r>
          </w:p>
        </w:tc>
        <w:tc>
          <w:tcPr>
            <w:tcW w:w="5044" w:type="dxa"/>
            <w:shd w:val="clear" w:color="auto" w:fill="auto"/>
          </w:tcPr>
          <w:p w14:paraId="2F93F0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29FACA3" w14:textId="77777777" w:rsidTr="001F643F">
        <w:trPr>
          <w:cantSplit/>
        </w:trPr>
        <w:tc>
          <w:tcPr>
            <w:tcW w:w="2044" w:type="dxa"/>
            <w:shd w:val="clear" w:color="auto" w:fill="auto"/>
          </w:tcPr>
          <w:p w14:paraId="59C19B69" w14:textId="77777777" w:rsidR="007443D1" w:rsidRPr="009A7184" w:rsidRDefault="007443D1" w:rsidP="00A8137B">
            <w:pPr>
              <w:pStyle w:val="ENoteTableText"/>
              <w:tabs>
                <w:tab w:val="center" w:leader="dot" w:pos="2268"/>
              </w:tabs>
              <w:rPr>
                <w:szCs w:val="16"/>
              </w:rPr>
            </w:pPr>
            <w:r w:rsidRPr="009A7184">
              <w:rPr>
                <w:szCs w:val="16"/>
              </w:rPr>
              <w:t>0303.22.00</w:t>
            </w:r>
            <w:r w:rsidRPr="009A7184">
              <w:rPr>
                <w:szCs w:val="16"/>
              </w:rPr>
              <w:tab/>
            </w:r>
          </w:p>
        </w:tc>
        <w:tc>
          <w:tcPr>
            <w:tcW w:w="5044" w:type="dxa"/>
            <w:shd w:val="clear" w:color="auto" w:fill="auto"/>
          </w:tcPr>
          <w:p w14:paraId="7373F58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7B3FADF" w14:textId="77777777" w:rsidTr="001F643F">
        <w:trPr>
          <w:cantSplit/>
        </w:trPr>
        <w:tc>
          <w:tcPr>
            <w:tcW w:w="2044" w:type="dxa"/>
            <w:shd w:val="clear" w:color="auto" w:fill="auto"/>
          </w:tcPr>
          <w:p w14:paraId="02AECCA6" w14:textId="77777777" w:rsidR="007443D1" w:rsidRPr="009A7184" w:rsidRDefault="007443D1" w:rsidP="00A8137B">
            <w:pPr>
              <w:pStyle w:val="ENoteTableText"/>
              <w:tabs>
                <w:tab w:val="center" w:leader="dot" w:pos="2268"/>
              </w:tabs>
              <w:rPr>
                <w:szCs w:val="16"/>
              </w:rPr>
            </w:pPr>
            <w:r w:rsidRPr="009A7184">
              <w:rPr>
                <w:szCs w:val="16"/>
              </w:rPr>
              <w:t>0303.23.00</w:t>
            </w:r>
            <w:r w:rsidRPr="009A7184">
              <w:rPr>
                <w:szCs w:val="16"/>
              </w:rPr>
              <w:tab/>
            </w:r>
          </w:p>
        </w:tc>
        <w:tc>
          <w:tcPr>
            <w:tcW w:w="5044" w:type="dxa"/>
            <w:shd w:val="clear" w:color="auto" w:fill="auto"/>
          </w:tcPr>
          <w:p w14:paraId="06EDB13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B16063" w14:textId="77777777" w:rsidTr="001F643F">
        <w:trPr>
          <w:cantSplit/>
        </w:trPr>
        <w:tc>
          <w:tcPr>
            <w:tcW w:w="2044" w:type="dxa"/>
            <w:shd w:val="clear" w:color="auto" w:fill="auto"/>
          </w:tcPr>
          <w:p w14:paraId="7EAC2BD1" w14:textId="77777777" w:rsidR="007443D1" w:rsidRPr="009A7184" w:rsidRDefault="007443D1" w:rsidP="00A8137B">
            <w:pPr>
              <w:pStyle w:val="ENoteTableText"/>
              <w:tabs>
                <w:tab w:val="center" w:leader="dot" w:pos="2268"/>
              </w:tabs>
              <w:rPr>
                <w:szCs w:val="16"/>
              </w:rPr>
            </w:pPr>
            <w:r w:rsidRPr="009A7184">
              <w:rPr>
                <w:szCs w:val="16"/>
              </w:rPr>
              <w:t>0303.24.00</w:t>
            </w:r>
            <w:r w:rsidRPr="009A7184">
              <w:rPr>
                <w:szCs w:val="16"/>
              </w:rPr>
              <w:tab/>
            </w:r>
          </w:p>
        </w:tc>
        <w:tc>
          <w:tcPr>
            <w:tcW w:w="5044" w:type="dxa"/>
            <w:shd w:val="clear" w:color="auto" w:fill="auto"/>
          </w:tcPr>
          <w:p w14:paraId="2E19FA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89E9FB" w14:textId="77777777" w:rsidTr="001F643F">
        <w:trPr>
          <w:cantSplit/>
        </w:trPr>
        <w:tc>
          <w:tcPr>
            <w:tcW w:w="2044" w:type="dxa"/>
            <w:shd w:val="clear" w:color="auto" w:fill="auto"/>
          </w:tcPr>
          <w:p w14:paraId="70CB84A3" w14:textId="77777777" w:rsidR="007443D1" w:rsidRPr="009A7184" w:rsidRDefault="007443D1" w:rsidP="00A8137B">
            <w:pPr>
              <w:pStyle w:val="ENoteTableText"/>
              <w:tabs>
                <w:tab w:val="center" w:leader="dot" w:pos="2268"/>
              </w:tabs>
              <w:rPr>
                <w:szCs w:val="16"/>
              </w:rPr>
            </w:pPr>
            <w:r w:rsidRPr="009A7184">
              <w:rPr>
                <w:szCs w:val="16"/>
              </w:rPr>
              <w:t>0303.25.00</w:t>
            </w:r>
            <w:r w:rsidRPr="009A7184">
              <w:rPr>
                <w:szCs w:val="16"/>
              </w:rPr>
              <w:tab/>
            </w:r>
          </w:p>
        </w:tc>
        <w:tc>
          <w:tcPr>
            <w:tcW w:w="5044" w:type="dxa"/>
            <w:shd w:val="clear" w:color="auto" w:fill="auto"/>
          </w:tcPr>
          <w:p w14:paraId="4AAC56C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3336BDDC" w14:textId="77777777" w:rsidTr="001F643F">
        <w:trPr>
          <w:cantSplit/>
        </w:trPr>
        <w:tc>
          <w:tcPr>
            <w:tcW w:w="2044" w:type="dxa"/>
            <w:shd w:val="clear" w:color="auto" w:fill="auto"/>
          </w:tcPr>
          <w:p w14:paraId="55E22C48"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60C9A7C9" w14:textId="77777777" w:rsidR="000014FD" w:rsidRPr="009A7184" w:rsidRDefault="000014FD" w:rsidP="00F23FB0">
            <w:pPr>
              <w:pStyle w:val="ENoteTableText"/>
              <w:rPr>
                <w:szCs w:val="16"/>
              </w:rPr>
            </w:pPr>
            <w:r w:rsidRPr="009A7184">
              <w:rPr>
                <w:szCs w:val="16"/>
              </w:rPr>
              <w:t>am No 78, 2016</w:t>
            </w:r>
          </w:p>
        </w:tc>
      </w:tr>
      <w:tr w:rsidR="007443D1" w:rsidRPr="009A7184" w14:paraId="5D070541" w14:textId="77777777" w:rsidTr="001F643F">
        <w:trPr>
          <w:cantSplit/>
        </w:trPr>
        <w:tc>
          <w:tcPr>
            <w:tcW w:w="2044" w:type="dxa"/>
            <w:shd w:val="clear" w:color="auto" w:fill="auto"/>
          </w:tcPr>
          <w:p w14:paraId="561E73B7" w14:textId="77777777" w:rsidR="007443D1" w:rsidRPr="009A7184" w:rsidRDefault="007443D1" w:rsidP="00A8137B">
            <w:pPr>
              <w:pStyle w:val="ENoteTableText"/>
              <w:tabs>
                <w:tab w:val="center" w:leader="dot" w:pos="2268"/>
              </w:tabs>
              <w:rPr>
                <w:szCs w:val="16"/>
              </w:rPr>
            </w:pPr>
            <w:r w:rsidRPr="009A7184">
              <w:rPr>
                <w:szCs w:val="16"/>
              </w:rPr>
              <w:t>0303.26.00</w:t>
            </w:r>
            <w:r w:rsidRPr="009A7184">
              <w:rPr>
                <w:szCs w:val="16"/>
              </w:rPr>
              <w:tab/>
            </w:r>
          </w:p>
        </w:tc>
        <w:tc>
          <w:tcPr>
            <w:tcW w:w="5044" w:type="dxa"/>
            <w:shd w:val="clear" w:color="auto" w:fill="auto"/>
          </w:tcPr>
          <w:p w14:paraId="694A28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7B83E66" w14:textId="77777777" w:rsidTr="001F643F">
        <w:trPr>
          <w:cantSplit/>
        </w:trPr>
        <w:tc>
          <w:tcPr>
            <w:tcW w:w="2044" w:type="dxa"/>
            <w:shd w:val="clear" w:color="auto" w:fill="auto"/>
          </w:tcPr>
          <w:p w14:paraId="71618659" w14:textId="77777777" w:rsidR="007443D1" w:rsidRPr="009A7184" w:rsidRDefault="007443D1" w:rsidP="00A8137B">
            <w:pPr>
              <w:pStyle w:val="ENoteTableText"/>
              <w:tabs>
                <w:tab w:val="center" w:leader="dot" w:pos="2268"/>
              </w:tabs>
              <w:rPr>
                <w:szCs w:val="16"/>
              </w:rPr>
            </w:pPr>
            <w:r w:rsidRPr="009A7184">
              <w:rPr>
                <w:szCs w:val="16"/>
              </w:rPr>
              <w:t>0303.29.00</w:t>
            </w:r>
            <w:r w:rsidRPr="009A7184">
              <w:rPr>
                <w:szCs w:val="16"/>
              </w:rPr>
              <w:tab/>
            </w:r>
          </w:p>
        </w:tc>
        <w:tc>
          <w:tcPr>
            <w:tcW w:w="5044" w:type="dxa"/>
            <w:shd w:val="clear" w:color="auto" w:fill="auto"/>
          </w:tcPr>
          <w:p w14:paraId="456BE83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2AC57045" w14:textId="77777777" w:rsidTr="001F643F">
        <w:trPr>
          <w:cantSplit/>
        </w:trPr>
        <w:tc>
          <w:tcPr>
            <w:tcW w:w="2044" w:type="dxa"/>
            <w:shd w:val="clear" w:color="auto" w:fill="auto"/>
          </w:tcPr>
          <w:p w14:paraId="523EC6A4" w14:textId="77777777" w:rsidR="000014FD" w:rsidRPr="009A7184" w:rsidRDefault="000014FD" w:rsidP="00A8137B">
            <w:pPr>
              <w:pStyle w:val="ENoteTableText"/>
              <w:tabs>
                <w:tab w:val="center" w:leader="dot" w:pos="2268"/>
              </w:tabs>
              <w:rPr>
                <w:szCs w:val="16"/>
              </w:rPr>
            </w:pPr>
            <w:r w:rsidRPr="009A7184">
              <w:rPr>
                <w:szCs w:val="16"/>
              </w:rPr>
              <w:t>0303.3</w:t>
            </w:r>
            <w:r w:rsidRPr="009A7184">
              <w:rPr>
                <w:szCs w:val="16"/>
              </w:rPr>
              <w:tab/>
            </w:r>
          </w:p>
        </w:tc>
        <w:tc>
          <w:tcPr>
            <w:tcW w:w="5044" w:type="dxa"/>
            <w:shd w:val="clear" w:color="auto" w:fill="auto"/>
          </w:tcPr>
          <w:p w14:paraId="4D575785" w14:textId="77777777" w:rsidR="000014FD" w:rsidRPr="009A7184" w:rsidRDefault="000014FD" w:rsidP="00F23FB0">
            <w:pPr>
              <w:pStyle w:val="ENoteTableText"/>
              <w:rPr>
                <w:szCs w:val="16"/>
              </w:rPr>
            </w:pPr>
            <w:r w:rsidRPr="009A7184">
              <w:rPr>
                <w:szCs w:val="16"/>
              </w:rPr>
              <w:t>am No 78, 2016</w:t>
            </w:r>
          </w:p>
        </w:tc>
      </w:tr>
      <w:tr w:rsidR="007443D1" w:rsidRPr="009A7184" w14:paraId="3CA23EDE" w14:textId="77777777" w:rsidTr="001F643F">
        <w:trPr>
          <w:cantSplit/>
        </w:trPr>
        <w:tc>
          <w:tcPr>
            <w:tcW w:w="2044" w:type="dxa"/>
            <w:shd w:val="clear" w:color="auto" w:fill="auto"/>
          </w:tcPr>
          <w:p w14:paraId="7370D091" w14:textId="77777777" w:rsidR="007443D1" w:rsidRPr="009A7184" w:rsidRDefault="007443D1" w:rsidP="00A8137B">
            <w:pPr>
              <w:pStyle w:val="ENoteTableText"/>
              <w:tabs>
                <w:tab w:val="center" w:leader="dot" w:pos="2268"/>
              </w:tabs>
              <w:rPr>
                <w:szCs w:val="16"/>
              </w:rPr>
            </w:pPr>
            <w:r w:rsidRPr="009A7184">
              <w:rPr>
                <w:szCs w:val="16"/>
              </w:rPr>
              <w:t>0303.34.00</w:t>
            </w:r>
            <w:r w:rsidRPr="009A7184">
              <w:rPr>
                <w:szCs w:val="16"/>
              </w:rPr>
              <w:tab/>
            </w:r>
          </w:p>
        </w:tc>
        <w:tc>
          <w:tcPr>
            <w:tcW w:w="5044" w:type="dxa"/>
            <w:shd w:val="clear" w:color="auto" w:fill="auto"/>
          </w:tcPr>
          <w:p w14:paraId="49FE522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40A1922F" w14:textId="77777777" w:rsidTr="001F643F">
        <w:trPr>
          <w:cantSplit/>
        </w:trPr>
        <w:tc>
          <w:tcPr>
            <w:tcW w:w="2044" w:type="dxa"/>
            <w:shd w:val="clear" w:color="auto" w:fill="auto"/>
          </w:tcPr>
          <w:p w14:paraId="375293EE" w14:textId="77777777" w:rsidR="000014FD" w:rsidRPr="009A7184" w:rsidRDefault="000014FD" w:rsidP="00A8137B">
            <w:pPr>
              <w:pStyle w:val="ENoteTableText"/>
              <w:tabs>
                <w:tab w:val="center" w:leader="dot" w:pos="2268"/>
              </w:tabs>
              <w:rPr>
                <w:szCs w:val="16"/>
              </w:rPr>
            </w:pPr>
            <w:r w:rsidRPr="009A7184">
              <w:rPr>
                <w:szCs w:val="16"/>
              </w:rPr>
              <w:t>0303.4</w:t>
            </w:r>
            <w:r w:rsidRPr="009A7184">
              <w:rPr>
                <w:szCs w:val="16"/>
              </w:rPr>
              <w:tab/>
            </w:r>
          </w:p>
        </w:tc>
        <w:tc>
          <w:tcPr>
            <w:tcW w:w="5044" w:type="dxa"/>
            <w:shd w:val="clear" w:color="auto" w:fill="auto"/>
          </w:tcPr>
          <w:p w14:paraId="7601DDA9" w14:textId="77777777" w:rsidR="000014FD" w:rsidRPr="009A7184" w:rsidRDefault="000014FD" w:rsidP="00F23FB0">
            <w:pPr>
              <w:pStyle w:val="ENoteTableText"/>
              <w:rPr>
                <w:szCs w:val="16"/>
              </w:rPr>
            </w:pPr>
            <w:r w:rsidRPr="009A7184">
              <w:rPr>
                <w:szCs w:val="16"/>
              </w:rPr>
              <w:t>am No 78, 2016</w:t>
            </w:r>
            <w:r w:rsidR="00130E51">
              <w:rPr>
                <w:szCs w:val="16"/>
              </w:rPr>
              <w:t xml:space="preserve">; </w:t>
            </w:r>
            <w:r w:rsidR="00130E51" w:rsidRPr="00174708">
              <w:rPr>
                <w:szCs w:val="16"/>
              </w:rPr>
              <w:t xml:space="preserve">No </w:t>
            </w:r>
            <w:r w:rsidR="00130E51" w:rsidRPr="00174708">
              <w:t>91, 2021</w:t>
            </w:r>
          </w:p>
        </w:tc>
      </w:tr>
      <w:tr w:rsidR="00130E51" w:rsidRPr="009A7184" w14:paraId="4F584667" w14:textId="77777777" w:rsidTr="001F643F">
        <w:trPr>
          <w:cantSplit/>
        </w:trPr>
        <w:tc>
          <w:tcPr>
            <w:tcW w:w="2044" w:type="dxa"/>
            <w:shd w:val="clear" w:color="auto" w:fill="auto"/>
          </w:tcPr>
          <w:p w14:paraId="1171DD3C" w14:textId="77777777" w:rsidR="00130E51" w:rsidRPr="009A7184" w:rsidRDefault="00130E51" w:rsidP="00A8137B">
            <w:pPr>
              <w:pStyle w:val="ENoteTableText"/>
              <w:tabs>
                <w:tab w:val="center" w:leader="dot" w:pos="2268"/>
              </w:tabs>
              <w:rPr>
                <w:szCs w:val="16"/>
              </w:rPr>
            </w:pPr>
            <w:r>
              <w:rPr>
                <w:szCs w:val="16"/>
              </w:rPr>
              <w:t>0303.43.00</w:t>
            </w:r>
            <w:r>
              <w:rPr>
                <w:szCs w:val="16"/>
              </w:rPr>
              <w:tab/>
            </w:r>
          </w:p>
        </w:tc>
        <w:tc>
          <w:tcPr>
            <w:tcW w:w="5044" w:type="dxa"/>
            <w:shd w:val="clear" w:color="auto" w:fill="auto"/>
          </w:tcPr>
          <w:p w14:paraId="5840F733" w14:textId="77777777" w:rsidR="00130E51" w:rsidRPr="009A7184" w:rsidRDefault="00130E51"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3E104DB8" w14:textId="77777777" w:rsidTr="001F643F">
        <w:trPr>
          <w:cantSplit/>
        </w:trPr>
        <w:tc>
          <w:tcPr>
            <w:tcW w:w="2044" w:type="dxa"/>
            <w:shd w:val="clear" w:color="auto" w:fill="auto"/>
          </w:tcPr>
          <w:p w14:paraId="0891C652" w14:textId="77777777" w:rsidR="007443D1" w:rsidRPr="009A7184" w:rsidRDefault="007443D1" w:rsidP="00A8137B">
            <w:pPr>
              <w:pStyle w:val="ENoteTableText"/>
              <w:tabs>
                <w:tab w:val="center" w:leader="dot" w:pos="2268"/>
              </w:tabs>
              <w:rPr>
                <w:szCs w:val="16"/>
              </w:rPr>
            </w:pPr>
            <w:r w:rsidRPr="009A7184">
              <w:rPr>
                <w:szCs w:val="16"/>
              </w:rPr>
              <w:t>0303.44.00</w:t>
            </w:r>
            <w:r w:rsidRPr="009A7184">
              <w:rPr>
                <w:szCs w:val="16"/>
              </w:rPr>
              <w:tab/>
            </w:r>
          </w:p>
        </w:tc>
        <w:tc>
          <w:tcPr>
            <w:tcW w:w="5044" w:type="dxa"/>
            <w:shd w:val="clear" w:color="auto" w:fill="auto"/>
          </w:tcPr>
          <w:p w14:paraId="5B71F6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7FD9D4C" w14:textId="77777777" w:rsidTr="001F643F">
        <w:trPr>
          <w:cantSplit/>
        </w:trPr>
        <w:tc>
          <w:tcPr>
            <w:tcW w:w="2044" w:type="dxa"/>
            <w:shd w:val="clear" w:color="auto" w:fill="auto"/>
          </w:tcPr>
          <w:p w14:paraId="128258A6" w14:textId="77777777" w:rsidR="007443D1" w:rsidRPr="009A7184" w:rsidRDefault="007443D1" w:rsidP="00A8137B">
            <w:pPr>
              <w:pStyle w:val="ENoteTableText"/>
              <w:tabs>
                <w:tab w:val="center" w:leader="dot" w:pos="2268"/>
              </w:tabs>
              <w:rPr>
                <w:szCs w:val="16"/>
              </w:rPr>
            </w:pPr>
            <w:r w:rsidRPr="009A7184">
              <w:rPr>
                <w:szCs w:val="16"/>
              </w:rPr>
              <w:t>0303.45.00</w:t>
            </w:r>
            <w:r w:rsidRPr="009A7184">
              <w:rPr>
                <w:szCs w:val="16"/>
              </w:rPr>
              <w:tab/>
            </w:r>
          </w:p>
        </w:tc>
        <w:tc>
          <w:tcPr>
            <w:tcW w:w="5044" w:type="dxa"/>
            <w:shd w:val="clear" w:color="auto" w:fill="auto"/>
          </w:tcPr>
          <w:p w14:paraId="2D8F92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936E20A" w14:textId="77777777" w:rsidTr="001F643F">
        <w:trPr>
          <w:cantSplit/>
        </w:trPr>
        <w:tc>
          <w:tcPr>
            <w:tcW w:w="2044" w:type="dxa"/>
            <w:shd w:val="clear" w:color="auto" w:fill="auto"/>
          </w:tcPr>
          <w:p w14:paraId="57886CBC" w14:textId="77777777" w:rsidR="007443D1" w:rsidRPr="009A7184" w:rsidRDefault="007443D1" w:rsidP="004A4921">
            <w:pPr>
              <w:pStyle w:val="ENoteTableText"/>
              <w:rPr>
                <w:szCs w:val="16"/>
              </w:rPr>
            </w:pPr>
          </w:p>
        </w:tc>
        <w:tc>
          <w:tcPr>
            <w:tcW w:w="5044" w:type="dxa"/>
            <w:shd w:val="clear" w:color="auto" w:fill="auto"/>
          </w:tcPr>
          <w:p w14:paraId="27C0598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0CCDD67" w14:textId="77777777" w:rsidTr="001F643F">
        <w:trPr>
          <w:cantSplit/>
        </w:trPr>
        <w:tc>
          <w:tcPr>
            <w:tcW w:w="2044" w:type="dxa"/>
            <w:shd w:val="clear" w:color="auto" w:fill="auto"/>
          </w:tcPr>
          <w:p w14:paraId="698A5F3D" w14:textId="77777777" w:rsidR="007443D1" w:rsidRPr="009A7184" w:rsidRDefault="007443D1" w:rsidP="00A8137B">
            <w:pPr>
              <w:pStyle w:val="ENoteTableText"/>
              <w:tabs>
                <w:tab w:val="center" w:leader="dot" w:pos="2268"/>
              </w:tabs>
              <w:rPr>
                <w:szCs w:val="16"/>
              </w:rPr>
            </w:pPr>
            <w:r w:rsidRPr="009A7184">
              <w:rPr>
                <w:szCs w:val="16"/>
              </w:rPr>
              <w:t>0303.46.00</w:t>
            </w:r>
            <w:r w:rsidRPr="009A7184">
              <w:rPr>
                <w:szCs w:val="16"/>
              </w:rPr>
              <w:tab/>
            </w:r>
          </w:p>
        </w:tc>
        <w:tc>
          <w:tcPr>
            <w:tcW w:w="5044" w:type="dxa"/>
            <w:shd w:val="clear" w:color="auto" w:fill="auto"/>
          </w:tcPr>
          <w:p w14:paraId="7C749D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FF9154" w14:textId="77777777" w:rsidTr="001F643F">
        <w:trPr>
          <w:cantSplit/>
        </w:trPr>
        <w:tc>
          <w:tcPr>
            <w:tcW w:w="2044" w:type="dxa"/>
            <w:shd w:val="clear" w:color="auto" w:fill="auto"/>
          </w:tcPr>
          <w:p w14:paraId="6E566E4A" w14:textId="77777777" w:rsidR="007443D1" w:rsidRPr="009A7184" w:rsidRDefault="007443D1" w:rsidP="00A8137B">
            <w:pPr>
              <w:pStyle w:val="ENoteTableText"/>
              <w:tabs>
                <w:tab w:val="center" w:leader="dot" w:pos="2268"/>
              </w:tabs>
              <w:rPr>
                <w:szCs w:val="16"/>
              </w:rPr>
            </w:pPr>
            <w:r w:rsidRPr="009A7184">
              <w:rPr>
                <w:szCs w:val="16"/>
              </w:rPr>
              <w:t>0303.5</w:t>
            </w:r>
            <w:r w:rsidRPr="009A7184">
              <w:rPr>
                <w:szCs w:val="16"/>
              </w:rPr>
              <w:tab/>
            </w:r>
          </w:p>
        </w:tc>
        <w:tc>
          <w:tcPr>
            <w:tcW w:w="5044" w:type="dxa"/>
            <w:shd w:val="clear" w:color="auto" w:fill="auto"/>
          </w:tcPr>
          <w:p w14:paraId="04D1FD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8A1016D" w14:textId="77777777" w:rsidTr="001F643F">
        <w:trPr>
          <w:cantSplit/>
        </w:trPr>
        <w:tc>
          <w:tcPr>
            <w:tcW w:w="2044" w:type="dxa"/>
            <w:shd w:val="clear" w:color="auto" w:fill="auto"/>
          </w:tcPr>
          <w:p w14:paraId="1577054E" w14:textId="77777777" w:rsidR="007443D1" w:rsidRPr="009A7184" w:rsidRDefault="007443D1" w:rsidP="004A4921">
            <w:pPr>
              <w:pStyle w:val="ENoteTableText"/>
              <w:rPr>
                <w:szCs w:val="16"/>
              </w:rPr>
            </w:pPr>
          </w:p>
        </w:tc>
        <w:tc>
          <w:tcPr>
            <w:tcW w:w="5044" w:type="dxa"/>
            <w:shd w:val="clear" w:color="auto" w:fill="auto"/>
          </w:tcPr>
          <w:p w14:paraId="1213473F"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7CD11148" w14:textId="77777777" w:rsidTr="001F643F">
        <w:trPr>
          <w:cantSplit/>
        </w:trPr>
        <w:tc>
          <w:tcPr>
            <w:tcW w:w="2044" w:type="dxa"/>
            <w:shd w:val="clear" w:color="auto" w:fill="auto"/>
          </w:tcPr>
          <w:p w14:paraId="23C0554B" w14:textId="77777777" w:rsidR="000014FD" w:rsidRPr="009A7184" w:rsidRDefault="000014FD" w:rsidP="004A4921">
            <w:pPr>
              <w:pStyle w:val="ENoteTableText"/>
              <w:rPr>
                <w:szCs w:val="16"/>
              </w:rPr>
            </w:pPr>
          </w:p>
        </w:tc>
        <w:tc>
          <w:tcPr>
            <w:tcW w:w="5044" w:type="dxa"/>
            <w:shd w:val="clear" w:color="auto" w:fill="auto"/>
          </w:tcPr>
          <w:p w14:paraId="2494D58C" w14:textId="77777777" w:rsidR="000014FD" w:rsidRPr="009A7184" w:rsidRDefault="000014FD" w:rsidP="00F23FB0">
            <w:pPr>
              <w:pStyle w:val="ENoteTableText"/>
              <w:rPr>
                <w:szCs w:val="16"/>
              </w:rPr>
            </w:pPr>
            <w:r w:rsidRPr="009A7184">
              <w:rPr>
                <w:szCs w:val="16"/>
              </w:rPr>
              <w:t>am No 78, 2016</w:t>
            </w:r>
          </w:p>
        </w:tc>
      </w:tr>
      <w:tr w:rsidR="007443D1" w:rsidRPr="009A7184" w14:paraId="1BDFDDA1" w14:textId="77777777" w:rsidTr="001F643F">
        <w:trPr>
          <w:cantSplit/>
        </w:trPr>
        <w:tc>
          <w:tcPr>
            <w:tcW w:w="2044" w:type="dxa"/>
            <w:shd w:val="clear" w:color="auto" w:fill="auto"/>
          </w:tcPr>
          <w:p w14:paraId="7B90E48C" w14:textId="77777777" w:rsidR="007443D1" w:rsidRPr="009A7184" w:rsidRDefault="007443D1" w:rsidP="00A8137B">
            <w:pPr>
              <w:pStyle w:val="ENoteTableText"/>
              <w:tabs>
                <w:tab w:val="center" w:leader="dot" w:pos="2268"/>
              </w:tabs>
              <w:rPr>
                <w:szCs w:val="16"/>
              </w:rPr>
            </w:pPr>
            <w:r w:rsidRPr="009A7184">
              <w:rPr>
                <w:szCs w:val="16"/>
              </w:rPr>
              <w:t>0303.50.00</w:t>
            </w:r>
            <w:r w:rsidRPr="009A7184">
              <w:rPr>
                <w:szCs w:val="16"/>
              </w:rPr>
              <w:tab/>
            </w:r>
          </w:p>
        </w:tc>
        <w:tc>
          <w:tcPr>
            <w:tcW w:w="5044" w:type="dxa"/>
            <w:shd w:val="clear" w:color="auto" w:fill="auto"/>
          </w:tcPr>
          <w:p w14:paraId="009CD68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D827820" w14:textId="77777777" w:rsidTr="001F643F">
        <w:trPr>
          <w:cantSplit/>
        </w:trPr>
        <w:tc>
          <w:tcPr>
            <w:tcW w:w="2044" w:type="dxa"/>
            <w:shd w:val="clear" w:color="auto" w:fill="auto"/>
          </w:tcPr>
          <w:p w14:paraId="76462D5F" w14:textId="77777777" w:rsidR="007443D1" w:rsidRPr="009A7184" w:rsidRDefault="007443D1" w:rsidP="00A8137B">
            <w:pPr>
              <w:pStyle w:val="ENoteTableText"/>
              <w:tabs>
                <w:tab w:val="center" w:leader="dot" w:pos="2268"/>
              </w:tabs>
              <w:rPr>
                <w:szCs w:val="16"/>
              </w:rPr>
            </w:pPr>
            <w:r w:rsidRPr="009A7184">
              <w:rPr>
                <w:szCs w:val="16"/>
              </w:rPr>
              <w:t>0303.51.00</w:t>
            </w:r>
            <w:r w:rsidRPr="009A7184">
              <w:rPr>
                <w:szCs w:val="16"/>
              </w:rPr>
              <w:tab/>
            </w:r>
          </w:p>
        </w:tc>
        <w:tc>
          <w:tcPr>
            <w:tcW w:w="5044" w:type="dxa"/>
            <w:shd w:val="clear" w:color="auto" w:fill="auto"/>
          </w:tcPr>
          <w:p w14:paraId="7D47909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C916B84" w14:textId="77777777" w:rsidTr="001F643F">
        <w:trPr>
          <w:cantSplit/>
        </w:trPr>
        <w:tc>
          <w:tcPr>
            <w:tcW w:w="2044" w:type="dxa"/>
            <w:shd w:val="clear" w:color="auto" w:fill="auto"/>
          </w:tcPr>
          <w:p w14:paraId="51472EED" w14:textId="77777777" w:rsidR="007443D1" w:rsidRPr="009A7184" w:rsidRDefault="007443D1" w:rsidP="004A4921">
            <w:pPr>
              <w:pStyle w:val="ENoteTableText"/>
              <w:rPr>
                <w:szCs w:val="16"/>
              </w:rPr>
            </w:pPr>
          </w:p>
        </w:tc>
        <w:tc>
          <w:tcPr>
            <w:tcW w:w="5044" w:type="dxa"/>
            <w:shd w:val="clear" w:color="auto" w:fill="auto"/>
          </w:tcPr>
          <w:p w14:paraId="32E028F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DD68C54" w14:textId="77777777" w:rsidTr="001F643F">
        <w:trPr>
          <w:cantSplit/>
        </w:trPr>
        <w:tc>
          <w:tcPr>
            <w:tcW w:w="2044" w:type="dxa"/>
            <w:shd w:val="clear" w:color="auto" w:fill="auto"/>
          </w:tcPr>
          <w:p w14:paraId="51D69F96" w14:textId="77777777" w:rsidR="007443D1" w:rsidRPr="009A7184" w:rsidRDefault="007443D1" w:rsidP="00A8137B">
            <w:pPr>
              <w:pStyle w:val="ENoteTableText"/>
              <w:tabs>
                <w:tab w:val="center" w:leader="dot" w:pos="2268"/>
              </w:tabs>
              <w:rPr>
                <w:szCs w:val="16"/>
              </w:rPr>
            </w:pPr>
            <w:r w:rsidRPr="009A7184">
              <w:rPr>
                <w:szCs w:val="16"/>
              </w:rPr>
              <w:t>0303.52.00</w:t>
            </w:r>
            <w:r w:rsidRPr="009A7184">
              <w:rPr>
                <w:szCs w:val="16"/>
              </w:rPr>
              <w:tab/>
            </w:r>
          </w:p>
        </w:tc>
        <w:tc>
          <w:tcPr>
            <w:tcW w:w="5044" w:type="dxa"/>
            <w:shd w:val="clear" w:color="auto" w:fill="auto"/>
          </w:tcPr>
          <w:p w14:paraId="31B528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78ADAFA2" w14:textId="77777777" w:rsidTr="001F643F">
        <w:trPr>
          <w:cantSplit/>
        </w:trPr>
        <w:tc>
          <w:tcPr>
            <w:tcW w:w="2044" w:type="dxa"/>
            <w:shd w:val="clear" w:color="auto" w:fill="auto"/>
          </w:tcPr>
          <w:p w14:paraId="7AD21AE6" w14:textId="77777777" w:rsidR="007443D1" w:rsidRPr="009A7184" w:rsidRDefault="007443D1" w:rsidP="004A4921">
            <w:pPr>
              <w:pStyle w:val="ENoteTableText"/>
              <w:rPr>
                <w:szCs w:val="16"/>
              </w:rPr>
            </w:pPr>
          </w:p>
        </w:tc>
        <w:tc>
          <w:tcPr>
            <w:tcW w:w="5044" w:type="dxa"/>
            <w:shd w:val="clear" w:color="auto" w:fill="auto"/>
          </w:tcPr>
          <w:p w14:paraId="695EE61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F35B25" w14:textId="77777777" w:rsidTr="001F643F">
        <w:trPr>
          <w:cantSplit/>
        </w:trPr>
        <w:tc>
          <w:tcPr>
            <w:tcW w:w="2044" w:type="dxa"/>
            <w:shd w:val="clear" w:color="auto" w:fill="auto"/>
          </w:tcPr>
          <w:p w14:paraId="3A37CB4B" w14:textId="77777777" w:rsidR="007443D1" w:rsidRPr="009A7184" w:rsidRDefault="007443D1" w:rsidP="00A8137B">
            <w:pPr>
              <w:pStyle w:val="ENoteTableText"/>
              <w:tabs>
                <w:tab w:val="center" w:leader="dot" w:pos="2268"/>
              </w:tabs>
              <w:rPr>
                <w:szCs w:val="16"/>
              </w:rPr>
            </w:pPr>
            <w:r w:rsidRPr="009A7184">
              <w:rPr>
                <w:szCs w:val="16"/>
              </w:rPr>
              <w:t>0303.53.00</w:t>
            </w:r>
            <w:r w:rsidRPr="009A7184">
              <w:rPr>
                <w:szCs w:val="16"/>
              </w:rPr>
              <w:tab/>
            </w:r>
          </w:p>
        </w:tc>
        <w:tc>
          <w:tcPr>
            <w:tcW w:w="5044" w:type="dxa"/>
            <w:shd w:val="clear" w:color="auto" w:fill="auto"/>
          </w:tcPr>
          <w:p w14:paraId="097ED66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1474E22" w14:textId="77777777" w:rsidTr="001F643F">
        <w:trPr>
          <w:cantSplit/>
        </w:trPr>
        <w:tc>
          <w:tcPr>
            <w:tcW w:w="2044" w:type="dxa"/>
            <w:shd w:val="clear" w:color="auto" w:fill="auto"/>
          </w:tcPr>
          <w:p w14:paraId="4FFC89B6" w14:textId="77777777" w:rsidR="007443D1" w:rsidRPr="009A7184" w:rsidRDefault="007443D1" w:rsidP="00A8137B">
            <w:pPr>
              <w:pStyle w:val="ENoteTableText"/>
              <w:tabs>
                <w:tab w:val="center" w:leader="dot" w:pos="2268"/>
              </w:tabs>
              <w:rPr>
                <w:szCs w:val="16"/>
              </w:rPr>
            </w:pPr>
            <w:r w:rsidRPr="009A7184">
              <w:rPr>
                <w:szCs w:val="16"/>
              </w:rPr>
              <w:t>0303.54.00</w:t>
            </w:r>
            <w:r w:rsidRPr="009A7184">
              <w:rPr>
                <w:szCs w:val="16"/>
              </w:rPr>
              <w:tab/>
            </w:r>
          </w:p>
        </w:tc>
        <w:tc>
          <w:tcPr>
            <w:tcW w:w="5044" w:type="dxa"/>
            <w:shd w:val="clear" w:color="auto" w:fill="auto"/>
          </w:tcPr>
          <w:p w14:paraId="263BDA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A73AE8" w14:textId="77777777" w:rsidTr="001F643F">
        <w:trPr>
          <w:cantSplit/>
        </w:trPr>
        <w:tc>
          <w:tcPr>
            <w:tcW w:w="2044" w:type="dxa"/>
            <w:shd w:val="clear" w:color="auto" w:fill="auto"/>
          </w:tcPr>
          <w:p w14:paraId="078D5B00" w14:textId="77777777" w:rsidR="007443D1" w:rsidRPr="009A7184" w:rsidRDefault="007443D1" w:rsidP="00A8137B">
            <w:pPr>
              <w:pStyle w:val="ENoteTableText"/>
              <w:tabs>
                <w:tab w:val="center" w:leader="dot" w:pos="2268"/>
              </w:tabs>
              <w:rPr>
                <w:szCs w:val="16"/>
              </w:rPr>
            </w:pPr>
            <w:r w:rsidRPr="009A7184">
              <w:rPr>
                <w:szCs w:val="16"/>
              </w:rPr>
              <w:t>0303.55.00</w:t>
            </w:r>
            <w:r w:rsidRPr="009A7184">
              <w:rPr>
                <w:szCs w:val="16"/>
              </w:rPr>
              <w:tab/>
            </w:r>
          </w:p>
        </w:tc>
        <w:tc>
          <w:tcPr>
            <w:tcW w:w="5044" w:type="dxa"/>
            <w:shd w:val="clear" w:color="auto" w:fill="auto"/>
          </w:tcPr>
          <w:p w14:paraId="54E8D1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BD76E4" w14:textId="77777777" w:rsidTr="001F643F">
        <w:trPr>
          <w:cantSplit/>
        </w:trPr>
        <w:tc>
          <w:tcPr>
            <w:tcW w:w="2044" w:type="dxa"/>
            <w:shd w:val="clear" w:color="auto" w:fill="auto"/>
          </w:tcPr>
          <w:p w14:paraId="648B8F73" w14:textId="77777777" w:rsidR="007443D1" w:rsidRPr="009A7184" w:rsidRDefault="007443D1" w:rsidP="00A8137B">
            <w:pPr>
              <w:pStyle w:val="ENoteTableText"/>
              <w:tabs>
                <w:tab w:val="center" w:leader="dot" w:pos="2268"/>
              </w:tabs>
              <w:rPr>
                <w:szCs w:val="16"/>
              </w:rPr>
            </w:pPr>
            <w:r w:rsidRPr="009A7184">
              <w:rPr>
                <w:szCs w:val="16"/>
              </w:rPr>
              <w:t>0303.56.00</w:t>
            </w:r>
            <w:r w:rsidRPr="009A7184">
              <w:rPr>
                <w:szCs w:val="16"/>
              </w:rPr>
              <w:tab/>
            </w:r>
          </w:p>
        </w:tc>
        <w:tc>
          <w:tcPr>
            <w:tcW w:w="5044" w:type="dxa"/>
            <w:shd w:val="clear" w:color="auto" w:fill="auto"/>
          </w:tcPr>
          <w:p w14:paraId="590B1F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27100E5" w14:textId="77777777" w:rsidTr="001F643F">
        <w:trPr>
          <w:cantSplit/>
        </w:trPr>
        <w:tc>
          <w:tcPr>
            <w:tcW w:w="2044" w:type="dxa"/>
            <w:shd w:val="clear" w:color="auto" w:fill="auto"/>
          </w:tcPr>
          <w:p w14:paraId="7186C418" w14:textId="77777777" w:rsidR="007443D1" w:rsidRPr="009A7184" w:rsidRDefault="007443D1" w:rsidP="00A8137B">
            <w:pPr>
              <w:pStyle w:val="ENoteTableText"/>
              <w:tabs>
                <w:tab w:val="center" w:leader="dot" w:pos="2268"/>
              </w:tabs>
              <w:rPr>
                <w:szCs w:val="16"/>
              </w:rPr>
            </w:pPr>
            <w:r w:rsidRPr="009A7184">
              <w:rPr>
                <w:szCs w:val="16"/>
              </w:rPr>
              <w:t>0303.57.00</w:t>
            </w:r>
            <w:r w:rsidRPr="009A7184">
              <w:rPr>
                <w:szCs w:val="16"/>
              </w:rPr>
              <w:tab/>
            </w:r>
          </w:p>
        </w:tc>
        <w:tc>
          <w:tcPr>
            <w:tcW w:w="5044" w:type="dxa"/>
            <w:shd w:val="clear" w:color="auto" w:fill="auto"/>
          </w:tcPr>
          <w:p w14:paraId="5A1DC0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24895FE5" w14:textId="77777777" w:rsidTr="001F643F">
        <w:trPr>
          <w:cantSplit/>
        </w:trPr>
        <w:tc>
          <w:tcPr>
            <w:tcW w:w="2044" w:type="dxa"/>
            <w:shd w:val="clear" w:color="auto" w:fill="auto"/>
          </w:tcPr>
          <w:p w14:paraId="043C2DF5" w14:textId="77777777" w:rsidR="000014FD" w:rsidRPr="009A7184" w:rsidRDefault="000014FD" w:rsidP="00A8137B">
            <w:pPr>
              <w:pStyle w:val="ENoteTableText"/>
              <w:tabs>
                <w:tab w:val="center" w:leader="dot" w:pos="2268"/>
              </w:tabs>
              <w:rPr>
                <w:szCs w:val="16"/>
              </w:rPr>
            </w:pPr>
            <w:r w:rsidRPr="009A7184">
              <w:rPr>
                <w:szCs w:val="16"/>
              </w:rPr>
              <w:t>0303.59.00</w:t>
            </w:r>
            <w:r w:rsidRPr="009A7184">
              <w:rPr>
                <w:szCs w:val="16"/>
              </w:rPr>
              <w:tab/>
            </w:r>
          </w:p>
        </w:tc>
        <w:tc>
          <w:tcPr>
            <w:tcW w:w="5044" w:type="dxa"/>
            <w:shd w:val="clear" w:color="auto" w:fill="auto"/>
          </w:tcPr>
          <w:p w14:paraId="13BBBE8A" w14:textId="77777777" w:rsidR="000014FD" w:rsidRPr="009A7184" w:rsidRDefault="000014FD" w:rsidP="00F23FB0">
            <w:pPr>
              <w:pStyle w:val="ENoteTableText"/>
              <w:rPr>
                <w:szCs w:val="16"/>
              </w:rPr>
            </w:pPr>
            <w:r w:rsidRPr="009A7184">
              <w:rPr>
                <w:szCs w:val="16"/>
              </w:rPr>
              <w:t>ad No 78, 2016</w:t>
            </w:r>
          </w:p>
        </w:tc>
      </w:tr>
      <w:tr w:rsidR="007443D1" w:rsidRPr="009A7184" w14:paraId="47ADDCC3" w14:textId="77777777" w:rsidTr="001F643F">
        <w:trPr>
          <w:cantSplit/>
        </w:trPr>
        <w:tc>
          <w:tcPr>
            <w:tcW w:w="2044" w:type="dxa"/>
            <w:shd w:val="clear" w:color="auto" w:fill="auto"/>
          </w:tcPr>
          <w:p w14:paraId="45308AAA" w14:textId="77777777" w:rsidR="007443D1" w:rsidRPr="009A7184" w:rsidRDefault="007443D1" w:rsidP="00A8137B">
            <w:pPr>
              <w:pStyle w:val="ENoteTableText"/>
              <w:tabs>
                <w:tab w:val="center" w:leader="dot" w:pos="2268"/>
              </w:tabs>
              <w:rPr>
                <w:szCs w:val="16"/>
              </w:rPr>
            </w:pPr>
            <w:r w:rsidRPr="009A7184">
              <w:rPr>
                <w:szCs w:val="16"/>
              </w:rPr>
              <w:t>0303.6</w:t>
            </w:r>
            <w:r w:rsidRPr="009A7184">
              <w:rPr>
                <w:szCs w:val="16"/>
              </w:rPr>
              <w:tab/>
            </w:r>
          </w:p>
        </w:tc>
        <w:tc>
          <w:tcPr>
            <w:tcW w:w="5044" w:type="dxa"/>
            <w:shd w:val="clear" w:color="auto" w:fill="auto"/>
          </w:tcPr>
          <w:p w14:paraId="724477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E660076" w14:textId="77777777" w:rsidTr="001F643F">
        <w:trPr>
          <w:cantSplit/>
        </w:trPr>
        <w:tc>
          <w:tcPr>
            <w:tcW w:w="2044" w:type="dxa"/>
            <w:shd w:val="clear" w:color="auto" w:fill="auto"/>
          </w:tcPr>
          <w:p w14:paraId="73FB021F" w14:textId="77777777" w:rsidR="007443D1" w:rsidRPr="009A7184" w:rsidRDefault="007443D1" w:rsidP="004A4921">
            <w:pPr>
              <w:pStyle w:val="ENoteTableText"/>
              <w:rPr>
                <w:szCs w:val="16"/>
              </w:rPr>
            </w:pPr>
          </w:p>
        </w:tc>
        <w:tc>
          <w:tcPr>
            <w:tcW w:w="5044" w:type="dxa"/>
            <w:shd w:val="clear" w:color="auto" w:fill="auto"/>
          </w:tcPr>
          <w:p w14:paraId="7F8D64E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0014FD" w:rsidRPr="009A7184" w14:paraId="48AED38C" w14:textId="77777777" w:rsidTr="001F643F">
        <w:trPr>
          <w:cantSplit/>
        </w:trPr>
        <w:tc>
          <w:tcPr>
            <w:tcW w:w="2044" w:type="dxa"/>
            <w:shd w:val="clear" w:color="auto" w:fill="auto"/>
          </w:tcPr>
          <w:p w14:paraId="5A2C8E66" w14:textId="77777777" w:rsidR="000014FD" w:rsidRPr="009A7184" w:rsidRDefault="000014FD" w:rsidP="004A4921">
            <w:pPr>
              <w:pStyle w:val="ENoteTableText"/>
              <w:rPr>
                <w:szCs w:val="16"/>
              </w:rPr>
            </w:pPr>
          </w:p>
        </w:tc>
        <w:tc>
          <w:tcPr>
            <w:tcW w:w="5044" w:type="dxa"/>
            <w:shd w:val="clear" w:color="auto" w:fill="auto"/>
          </w:tcPr>
          <w:p w14:paraId="7A5FCFAB" w14:textId="77777777" w:rsidR="000014FD" w:rsidRPr="009A7184" w:rsidRDefault="000014FD" w:rsidP="00F23FB0">
            <w:pPr>
              <w:pStyle w:val="ENoteTableText"/>
              <w:rPr>
                <w:szCs w:val="16"/>
              </w:rPr>
            </w:pPr>
            <w:r w:rsidRPr="009A7184">
              <w:rPr>
                <w:szCs w:val="16"/>
              </w:rPr>
              <w:t>am No 78, 2016</w:t>
            </w:r>
          </w:p>
        </w:tc>
      </w:tr>
      <w:tr w:rsidR="007443D1" w:rsidRPr="009A7184" w14:paraId="4E8AF8C3" w14:textId="77777777" w:rsidTr="001F643F">
        <w:trPr>
          <w:cantSplit/>
        </w:trPr>
        <w:tc>
          <w:tcPr>
            <w:tcW w:w="2044" w:type="dxa"/>
            <w:shd w:val="clear" w:color="auto" w:fill="auto"/>
          </w:tcPr>
          <w:p w14:paraId="75F68895" w14:textId="77777777" w:rsidR="007443D1" w:rsidRPr="009A7184" w:rsidRDefault="007443D1" w:rsidP="00A8137B">
            <w:pPr>
              <w:pStyle w:val="ENoteTableText"/>
              <w:tabs>
                <w:tab w:val="center" w:leader="dot" w:pos="2268"/>
              </w:tabs>
              <w:rPr>
                <w:szCs w:val="16"/>
              </w:rPr>
            </w:pPr>
            <w:r w:rsidRPr="009A7184">
              <w:rPr>
                <w:szCs w:val="16"/>
              </w:rPr>
              <w:t>0303.60.00</w:t>
            </w:r>
            <w:r w:rsidRPr="009A7184">
              <w:rPr>
                <w:szCs w:val="16"/>
              </w:rPr>
              <w:tab/>
            </w:r>
          </w:p>
        </w:tc>
        <w:tc>
          <w:tcPr>
            <w:tcW w:w="5044" w:type="dxa"/>
            <w:shd w:val="clear" w:color="auto" w:fill="auto"/>
          </w:tcPr>
          <w:p w14:paraId="0DE2BD7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75B8208" w14:textId="77777777" w:rsidTr="001F643F">
        <w:trPr>
          <w:cantSplit/>
        </w:trPr>
        <w:tc>
          <w:tcPr>
            <w:tcW w:w="2044" w:type="dxa"/>
            <w:shd w:val="clear" w:color="auto" w:fill="auto"/>
          </w:tcPr>
          <w:p w14:paraId="447620B7" w14:textId="77777777" w:rsidR="007443D1" w:rsidRPr="009A7184" w:rsidRDefault="007443D1" w:rsidP="00A8137B">
            <w:pPr>
              <w:pStyle w:val="ENoteTableText"/>
              <w:tabs>
                <w:tab w:val="center" w:leader="dot" w:pos="2268"/>
              </w:tabs>
              <w:rPr>
                <w:szCs w:val="16"/>
              </w:rPr>
            </w:pPr>
            <w:r w:rsidRPr="009A7184">
              <w:rPr>
                <w:szCs w:val="16"/>
              </w:rPr>
              <w:t>0303.61.00</w:t>
            </w:r>
            <w:r w:rsidRPr="009A7184">
              <w:rPr>
                <w:szCs w:val="16"/>
              </w:rPr>
              <w:tab/>
            </w:r>
          </w:p>
        </w:tc>
        <w:tc>
          <w:tcPr>
            <w:tcW w:w="5044" w:type="dxa"/>
            <w:shd w:val="clear" w:color="auto" w:fill="auto"/>
          </w:tcPr>
          <w:p w14:paraId="02D1D8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CAEF5D5" w14:textId="77777777" w:rsidTr="001F643F">
        <w:trPr>
          <w:cantSplit/>
        </w:trPr>
        <w:tc>
          <w:tcPr>
            <w:tcW w:w="2044" w:type="dxa"/>
            <w:shd w:val="clear" w:color="auto" w:fill="auto"/>
          </w:tcPr>
          <w:p w14:paraId="1C985609" w14:textId="77777777" w:rsidR="007443D1" w:rsidRPr="009A7184" w:rsidRDefault="007443D1" w:rsidP="004A4921">
            <w:pPr>
              <w:pStyle w:val="ENoteTableText"/>
              <w:rPr>
                <w:szCs w:val="16"/>
              </w:rPr>
            </w:pPr>
          </w:p>
        </w:tc>
        <w:tc>
          <w:tcPr>
            <w:tcW w:w="5044" w:type="dxa"/>
            <w:shd w:val="clear" w:color="auto" w:fill="auto"/>
          </w:tcPr>
          <w:p w14:paraId="1B295B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37B4F2C" w14:textId="77777777" w:rsidTr="001F643F">
        <w:trPr>
          <w:cantSplit/>
        </w:trPr>
        <w:tc>
          <w:tcPr>
            <w:tcW w:w="2044" w:type="dxa"/>
            <w:shd w:val="clear" w:color="auto" w:fill="auto"/>
          </w:tcPr>
          <w:p w14:paraId="7F19BB20" w14:textId="77777777" w:rsidR="007443D1" w:rsidRPr="009A7184" w:rsidRDefault="007443D1" w:rsidP="00A8137B">
            <w:pPr>
              <w:pStyle w:val="ENoteTableText"/>
              <w:tabs>
                <w:tab w:val="center" w:leader="dot" w:pos="2268"/>
              </w:tabs>
              <w:rPr>
                <w:szCs w:val="16"/>
              </w:rPr>
            </w:pPr>
            <w:r w:rsidRPr="009A7184">
              <w:rPr>
                <w:szCs w:val="16"/>
              </w:rPr>
              <w:t>0303.62.00</w:t>
            </w:r>
            <w:r w:rsidRPr="009A7184">
              <w:rPr>
                <w:szCs w:val="16"/>
              </w:rPr>
              <w:tab/>
            </w:r>
          </w:p>
        </w:tc>
        <w:tc>
          <w:tcPr>
            <w:tcW w:w="5044" w:type="dxa"/>
            <w:shd w:val="clear" w:color="auto" w:fill="auto"/>
          </w:tcPr>
          <w:p w14:paraId="192CB72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353891B" w14:textId="77777777" w:rsidTr="001F643F">
        <w:trPr>
          <w:cantSplit/>
        </w:trPr>
        <w:tc>
          <w:tcPr>
            <w:tcW w:w="2044" w:type="dxa"/>
            <w:shd w:val="clear" w:color="auto" w:fill="auto"/>
          </w:tcPr>
          <w:p w14:paraId="0C993C6E" w14:textId="77777777" w:rsidR="007443D1" w:rsidRPr="009A7184" w:rsidRDefault="007443D1" w:rsidP="004A4921">
            <w:pPr>
              <w:pStyle w:val="ENoteTableText"/>
              <w:rPr>
                <w:szCs w:val="16"/>
              </w:rPr>
            </w:pPr>
          </w:p>
        </w:tc>
        <w:tc>
          <w:tcPr>
            <w:tcW w:w="5044" w:type="dxa"/>
            <w:shd w:val="clear" w:color="auto" w:fill="auto"/>
          </w:tcPr>
          <w:p w14:paraId="6DAFFB9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E6C53E0" w14:textId="77777777" w:rsidTr="001F643F">
        <w:trPr>
          <w:cantSplit/>
        </w:trPr>
        <w:tc>
          <w:tcPr>
            <w:tcW w:w="2044" w:type="dxa"/>
            <w:shd w:val="clear" w:color="auto" w:fill="auto"/>
          </w:tcPr>
          <w:p w14:paraId="06BF7B99" w14:textId="77777777" w:rsidR="007443D1" w:rsidRPr="009A7184" w:rsidRDefault="007443D1" w:rsidP="00A8137B">
            <w:pPr>
              <w:pStyle w:val="ENoteTableText"/>
              <w:tabs>
                <w:tab w:val="center" w:leader="dot" w:pos="2268"/>
              </w:tabs>
              <w:rPr>
                <w:szCs w:val="16"/>
              </w:rPr>
            </w:pPr>
            <w:r w:rsidRPr="009A7184">
              <w:rPr>
                <w:szCs w:val="16"/>
              </w:rPr>
              <w:t>0303.63.00</w:t>
            </w:r>
            <w:r w:rsidRPr="009A7184">
              <w:rPr>
                <w:szCs w:val="16"/>
              </w:rPr>
              <w:tab/>
            </w:r>
          </w:p>
        </w:tc>
        <w:tc>
          <w:tcPr>
            <w:tcW w:w="5044" w:type="dxa"/>
            <w:shd w:val="clear" w:color="auto" w:fill="auto"/>
          </w:tcPr>
          <w:p w14:paraId="7AF5453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45D2154" w14:textId="77777777" w:rsidTr="001F643F">
        <w:trPr>
          <w:cantSplit/>
        </w:trPr>
        <w:tc>
          <w:tcPr>
            <w:tcW w:w="2044" w:type="dxa"/>
            <w:shd w:val="clear" w:color="auto" w:fill="auto"/>
          </w:tcPr>
          <w:p w14:paraId="0CDA8195" w14:textId="77777777" w:rsidR="007443D1" w:rsidRPr="009A7184" w:rsidRDefault="007443D1" w:rsidP="00A8137B">
            <w:pPr>
              <w:pStyle w:val="ENoteTableText"/>
              <w:tabs>
                <w:tab w:val="center" w:leader="dot" w:pos="2268"/>
              </w:tabs>
              <w:rPr>
                <w:szCs w:val="16"/>
              </w:rPr>
            </w:pPr>
            <w:r w:rsidRPr="009A7184">
              <w:rPr>
                <w:szCs w:val="16"/>
              </w:rPr>
              <w:t>0303.64.00</w:t>
            </w:r>
            <w:r w:rsidRPr="009A7184">
              <w:rPr>
                <w:szCs w:val="16"/>
              </w:rPr>
              <w:tab/>
            </w:r>
          </w:p>
        </w:tc>
        <w:tc>
          <w:tcPr>
            <w:tcW w:w="5044" w:type="dxa"/>
            <w:shd w:val="clear" w:color="auto" w:fill="auto"/>
          </w:tcPr>
          <w:p w14:paraId="35A9F6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C9B0B1" w14:textId="77777777" w:rsidTr="001F643F">
        <w:trPr>
          <w:cantSplit/>
        </w:trPr>
        <w:tc>
          <w:tcPr>
            <w:tcW w:w="2044" w:type="dxa"/>
            <w:shd w:val="clear" w:color="auto" w:fill="auto"/>
          </w:tcPr>
          <w:p w14:paraId="13D481AA" w14:textId="77777777" w:rsidR="007443D1" w:rsidRPr="009A7184" w:rsidRDefault="007443D1" w:rsidP="00A8137B">
            <w:pPr>
              <w:pStyle w:val="ENoteTableText"/>
              <w:tabs>
                <w:tab w:val="center" w:leader="dot" w:pos="2268"/>
              </w:tabs>
              <w:rPr>
                <w:szCs w:val="16"/>
              </w:rPr>
            </w:pPr>
            <w:r w:rsidRPr="009A7184">
              <w:rPr>
                <w:szCs w:val="16"/>
              </w:rPr>
              <w:t>0303.65.00</w:t>
            </w:r>
            <w:r w:rsidRPr="009A7184">
              <w:rPr>
                <w:szCs w:val="16"/>
              </w:rPr>
              <w:tab/>
            </w:r>
          </w:p>
        </w:tc>
        <w:tc>
          <w:tcPr>
            <w:tcW w:w="5044" w:type="dxa"/>
            <w:shd w:val="clear" w:color="auto" w:fill="auto"/>
          </w:tcPr>
          <w:p w14:paraId="5A7F0A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C6ED9E5" w14:textId="77777777" w:rsidTr="001F643F">
        <w:trPr>
          <w:cantSplit/>
        </w:trPr>
        <w:tc>
          <w:tcPr>
            <w:tcW w:w="2044" w:type="dxa"/>
            <w:shd w:val="clear" w:color="auto" w:fill="auto"/>
          </w:tcPr>
          <w:p w14:paraId="128C5D55" w14:textId="77777777" w:rsidR="007443D1" w:rsidRPr="009A7184" w:rsidRDefault="007443D1" w:rsidP="00A8137B">
            <w:pPr>
              <w:pStyle w:val="ENoteTableText"/>
              <w:tabs>
                <w:tab w:val="center" w:leader="dot" w:pos="2268"/>
              </w:tabs>
              <w:rPr>
                <w:szCs w:val="16"/>
              </w:rPr>
            </w:pPr>
            <w:r w:rsidRPr="009A7184">
              <w:rPr>
                <w:szCs w:val="16"/>
              </w:rPr>
              <w:t>0303.66.00</w:t>
            </w:r>
            <w:r w:rsidRPr="009A7184">
              <w:rPr>
                <w:szCs w:val="16"/>
              </w:rPr>
              <w:tab/>
            </w:r>
          </w:p>
        </w:tc>
        <w:tc>
          <w:tcPr>
            <w:tcW w:w="5044" w:type="dxa"/>
            <w:shd w:val="clear" w:color="auto" w:fill="auto"/>
          </w:tcPr>
          <w:p w14:paraId="2DE52FF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6E295DD" w14:textId="77777777" w:rsidTr="001F643F">
        <w:trPr>
          <w:cantSplit/>
        </w:trPr>
        <w:tc>
          <w:tcPr>
            <w:tcW w:w="2044" w:type="dxa"/>
            <w:shd w:val="clear" w:color="auto" w:fill="auto"/>
          </w:tcPr>
          <w:p w14:paraId="53AA0FFD" w14:textId="77777777" w:rsidR="007443D1" w:rsidRPr="009A7184" w:rsidRDefault="007443D1" w:rsidP="00A8137B">
            <w:pPr>
              <w:pStyle w:val="ENoteTableText"/>
              <w:tabs>
                <w:tab w:val="center" w:leader="dot" w:pos="2268"/>
              </w:tabs>
              <w:rPr>
                <w:szCs w:val="16"/>
              </w:rPr>
            </w:pPr>
            <w:r w:rsidRPr="009A7184">
              <w:rPr>
                <w:szCs w:val="16"/>
              </w:rPr>
              <w:t>0303.67.00</w:t>
            </w:r>
            <w:r w:rsidRPr="009A7184">
              <w:rPr>
                <w:szCs w:val="16"/>
              </w:rPr>
              <w:tab/>
            </w:r>
          </w:p>
        </w:tc>
        <w:tc>
          <w:tcPr>
            <w:tcW w:w="5044" w:type="dxa"/>
            <w:shd w:val="clear" w:color="auto" w:fill="auto"/>
          </w:tcPr>
          <w:p w14:paraId="3E34490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744C676D" w14:textId="77777777" w:rsidTr="001F643F">
        <w:trPr>
          <w:cantSplit/>
        </w:trPr>
        <w:tc>
          <w:tcPr>
            <w:tcW w:w="2044" w:type="dxa"/>
            <w:shd w:val="clear" w:color="auto" w:fill="auto"/>
          </w:tcPr>
          <w:p w14:paraId="6D9C36F1"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1CF4BEE7"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5FBE3F7" w14:textId="77777777" w:rsidTr="001F643F">
        <w:trPr>
          <w:cantSplit/>
        </w:trPr>
        <w:tc>
          <w:tcPr>
            <w:tcW w:w="2044" w:type="dxa"/>
            <w:shd w:val="clear" w:color="auto" w:fill="auto"/>
          </w:tcPr>
          <w:p w14:paraId="3228B3B0" w14:textId="77777777" w:rsidR="007443D1" w:rsidRPr="009A7184" w:rsidRDefault="007443D1" w:rsidP="00A8137B">
            <w:pPr>
              <w:pStyle w:val="ENoteTableText"/>
              <w:tabs>
                <w:tab w:val="center" w:leader="dot" w:pos="2268"/>
              </w:tabs>
              <w:rPr>
                <w:szCs w:val="16"/>
              </w:rPr>
            </w:pPr>
            <w:r w:rsidRPr="009A7184">
              <w:rPr>
                <w:szCs w:val="16"/>
              </w:rPr>
              <w:t>0303.68.00</w:t>
            </w:r>
            <w:r w:rsidRPr="009A7184">
              <w:rPr>
                <w:szCs w:val="16"/>
              </w:rPr>
              <w:tab/>
            </w:r>
          </w:p>
        </w:tc>
        <w:tc>
          <w:tcPr>
            <w:tcW w:w="5044" w:type="dxa"/>
            <w:shd w:val="clear" w:color="auto" w:fill="auto"/>
          </w:tcPr>
          <w:p w14:paraId="5E8240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1B4229" w14:textId="77777777" w:rsidTr="001F643F">
        <w:trPr>
          <w:cantSplit/>
        </w:trPr>
        <w:tc>
          <w:tcPr>
            <w:tcW w:w="2044" w:type="dxa"/>
            <w:shd w:val="clear" w:color="auto" w:fill="auto"/>
          </w:tcPr>
          <w:p w14:paraId="6B65541E" w14:textId="77777777" w:rsidR="007443D1" w:rsidRPr="009A7184" w:rsidRDefault="007443D1" w:rsidP="00A8137B">
            <w:pPr>
              <w:pStyle w:val="ENoteTableText"/>
              <w:tabs>
                <w:tab w:val="center" w:leader="dot" w:pos="2268"/>
              </w:tabs>
              <w:rPr>
                <w:szCs w:val="16"/>
              </w:rPr>
            </w:pPr>
            <w:r w:rsidRPr="009A7184">
              <w:rPr>
                <w:szCs w:val="16"/>
              </w:rPr>
              <w:t>0303.69.00</w:t>
            </w:r>
            <w:r w:rsidRPr="009A7184">
              <w:rPr>
                <w:szCs w:val="16"/>
              </w:rPr>
              <w:tab/>
            </w:r>
          </w:p>
        </w:tc>
        <w:tc>
          <w:tcPr>
            <w:tcW w:w="5044" w:type="dxa"/>
            <w:shd w:val="clear" w:color="auto" w:fill="auto"/>
          </w:tcPr>
          <w:p w14:paraId="2958F7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1CE6BC" w14:textId="77777777" w:rsidTr="001F643F">
        <w:trPr>
          <w:cantSplit/>
        </w:trPr>
        <w:tc>
          <w:tcPr>
            <w:tcW w:w="2044" w:type="dxa"/>
            <w:shd w:val="clear" w:color="auto" w:fill="auto"/>
          </w:tcPr>
          <w:p w14:paraId="11C6113D" w14:textId="77777777" w:rsidR="007443D1" w:rsidRPr="009A7184" w:rsidRDefault="007443D1" w:rsidP="00A8137B">
            <w:pPr>
              <w:pStyle w:val="ENoteTableText"/>
              <w:tabs>
                <w:tab w:val="center" w:leader="dot" w:pos="2268"/>
              </w:tabs>
              <w:rPr>
                <w:szCs w:val="16"/>
              </w:rPr>
            </w:pPr>
            <w:r w:rsidRPr="009A7184">
              <w:rPr>
                <w:szCs w:val="16"/>
              </w:rPr>
              <w:t>0303.7</w:t>
            </w:r>
            <w:r w:rsidRPr="009A7184">
              <w:rPr>
                <w:szCs w:val="16"/>
              </w:rPr>
              <w:tab/>
            </w:r>
          </w:p>
        </w:tc>
        <w:tc>
          <w:tcPr>
            <w:tcW w:w="5044" w:type="dxa"/>
            <w:shd w:val="clear" w:color="auto" w:fill="auto"/>
          </w:tcPr>
          <w:p w14:paraId="76900BA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AB4C174" w14:textId="77777777" w:rsidTr="001F643F">
        <w:trPr>
          <w:cantSplit/>
        </w:trPr>
        <w:tc>
          <w:tcPr>
            <w:tcW w:w="2044" w:type="dxa"/>
            <w:shd w:val="clear" w:color="auto" w:fill="auto"/>
          </w:tcPr>
          <w:p w14:paraId="62CC6993" w14:textId="77777777" w:rsidR="007443D1" w:rsidRPr="009A7184" w:rsidRDefault="007443D1" w:rsidP="00A8137B">
            <w:pPr>
              <w:pStyle w:val="ENoteTableText"/>
              <w:tabs>
                <w:tab w:val="center" w:leader="dot" w:pos="2268"/>
              </w:tabs>
              <w:rPr>
                <w:szCs w:val="16"/>
              </w:rPr>
            </w:pPr>
            <w:r w:rsidRPr="009A7184">
              <w:rPr>
                <w:szCs w:val="16"/>
              </w:rPr>
              <w:t>0303.71.00</w:t>
            </w:r>
            <w:r w:rsidRPr="009A7184">
              <w:rPr>
                <w:szCs w:val="16"/>
              </w:rPr>
              <w:tab/>
            </w:r>
          </w:p>
        </w:tc>
        <w:tc>
          <w:tcPr>
            <w:tcW w:w="5044" w:type="dxa"/>
            <w:shd w:val="clear" w:color="auto" w:fill="auto"/>
          </w:tcPr>
          <w:p w14:paraId="56FB1DD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1705A8E" w14:textId="77777777" w:rsidTr="001F643F">
        <w:trPr>
          <w:cantSplit/>
        </w:trPr>
        <w:tc>
          <w:tcPr>
            <w:tcW w:w="2044" w:type="dxa"/>
            <w:shd w:val="clear" w:color="auto" w:fill="auto"/>
          </w:tcPr>
          <w:p w14:paraId="036E851E" w14:textId="77777777" w:rsidR="007443D1" w:rsidRPr="009A7184" w:rsidRDefault="007443D1" w:rsidP="00A8137B">
            <w:pPr>
              <w:pStyle w:val="ENoteTableText"/>
              <w:tabs>
                <w:tab w:val="center" w:leader="dot" w:pos="2268"/>
              </w:tabs>
              <w:rPr>
                <w:szCs w:val="16"/>
              </w:rPr>
            </w:pPr>
            <w:r w:rsidRPr="009A7184">
              <w:rPr>
                <w:szCs w:val="16"/>
              </w:rPr>
              <w:t>0303.72.00</w:t>
            </w:r>
            <w:r w:rsidRPr="009A7184">
              <w:rPr>
                <w:szCs w:val="16"/>
              </w:rPr>
              <w:tab/>
            </w:r>
          </w:p>
        </w:tc>
        <w:tc>
          <w:tcPr>
            <w:tcW w:w="5044" w:type="dxa"/>
            <w:shd w:val="clear" w:color="auto" w:fill="auto"/>
          </w:tcPr>
          <w:p w14:paraId="41F57AA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CBEA4BB" w14:textId="77777777" w:rsidTr="001F643F">
        <w:trPr>
          <w:cantSplit/>
        </w:trPr>
        <w:tc>
          <w:tcPr>
            <w:tcW w:w="2044" w:type="dxa"/>
            <w:shd w:val="clear" w:color="auto" w:fill="auto"/>
          </w:tcPr>
          <w:p w14:paraId="4E4E97EE" w14:textId="77777777" w:rsidR="007443D1" w:rsidRPr="009A7184" w:rsidRDefault="007443D1" w:rsidP="00A8137B">
            <w:pPr>
              <w:pStyle w:val="ENoteTableText"/>
              <w:tabs>
                <w:tab w:val="center" w:leader="dot" w:pos="2268"/>
              </w:tabs>
              <w:rPr>
                <w:szCs w:val="16"/>
              </w:rPr>
            </w:pPr>
            <w:r w:rsidRPr="009A7184">
              <w:rPr>
                <w:szCs w:val="16"/>
              </w:rPr>
              <w:t>0303.73.00</w:t>
            </w:r>
            <w:r w:rsidRPr="009A7184">
              <w:rPr>
                <w:szCs w:val="16"/>
              </w:rPr>
              <w:tab/>
            </w:r>
          </w:p>
        </w:tc>
        <w:tc>
          <w:tcPr>
            <w:tcW w:w="5044" w:type="dxa"/>
            <w:shd w:val="clear" w:color="auto" w:fill="auto"/>
          </w:tcPr>
          <w:p w14:paraId="382774F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C20283A" w14:textId="77777777" w:rsidTr="001F643F">
        <w:trPr>
          <w:cantSplit/>
        </w:trPr>
        <w:tc>
          <w:tcPr>
            <w:tcW w:w="2044" w:type="dxa"/>
            <w:shd w:val="clear" w:color="auto" w:fill="auto"/>
          </w:tcPr>
          <w:p w14:paraId="18C28FF3" w14:textId="77777777" w:rsidR="007443D1" w:rsidRPr="009A7184" w:rsidRDefault="007443D1" w:rsidP="00A8137B">
            <w:pPr>
              <w:pStyle w:val="ENoteTableText"/>
              <w:tabs>
                <w:tab w:val="center" w:leader="dot" w:pos="2268"/>
              </w:tabs>
              <w:rPr>
                <w:szCs w:val="16"/>
              </w:rPr>
            </w:pPr>
            <w:r w:rsidRPr="009A7184">
              <w:rPr>
                <w:szCs w:val="16"/>
              </w:rPr>
              <w:t>0303.74.00</w:t>
            </w:r>
            <w:r w:rsidRPr="009A7184">
              <w:rPr>
                <w:szCs w:val="16"/>
              </w:rPr>
              <w:tab/>
            </w:r>
          </w:p>
        </w:tc>
        <w:tc>
          <w:tcPr>
            <w:tcW w:w="5044" w:type="dxa"/>
            <w:shd w:val="clear" w:color="auto" w:fill="auto"/>
          </w:tcPr>
          <w:p w14:paraId="7B1913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1733A05" w14:textId="77777777" w:rsidTr="001F643F">
        <w:trPr>
          <w:cantSplit/>
        </w:trPr>
        <w:tc>
          <w:tcPr>
            <w:tcW w:w="2044" w:type="dxa"/>
            <w:shd w:val="clear" w:color="auto" w:fill="auto"/>
          </w:tcPr>
          <w:p w14:paraId="48B3FAC8" w14:textId="77777777" w:rsidR="007443D1" w:rsidRPr="009A7184" w:rsidRDefault="007443D1" w:rsidP="00A8137B">
            <w:pPr>
              <w:pStyle w:val="ENoteTableText"/>
              <w:tabs>
                <w:tab w:val="center" w:leader="dot" w:pos="2268"/>
              </w:tabs>
              <w:rPr>
                <w:szCs w:val="16"/>
              </w:rPr>
            </w:pPr>
            <w:r w:rsidRPr="009A7184">
              <w:rPr>
                <w:szCs w:val="16"/>
              </w:rPr>
              <w:t>0303.75.00</w:t>
            </w:r>
            <w:r w:rsidRPr="009A7184">
              <w:rPr>
                <w:szCs w:val="16"/>
              </w:rPr>
              <w:tab/>
            </w:r>
          </w:p>
        </w:tc>
        <w:tc>
          <w:tcPr>
            <w:tcW w:w="5044" w:type="dxa"/>
            <w:shd w:val="clear" w:color="auto" w:fill="auto"/>
          </w:tcPr>
          <w:p w14:paraId="3BA8AFF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CB26AD6" w14:textId="77777777" w:rsidTr="001F643F">
        <w:trPr>
          <w:cantSplit/>
        </w:trPr>
        <w:tc>
          <w:tcPr>
            <w:tcW w:w="2044" w:type="dxa"/>
            <w:shd w:val="clear" w:color="auto" w:fill="auto"/>
          </w:tcPr>
          <w:p w14:paraId="4C85C0DC" w14:textId="77777777" w:rsidR="007443D1" w:rsidRPr="009A7184" w:rsidRDefault="007443D1" w:rsidP="00A8137B">
            <w:pPr>
              <w:pStyle w:val="ENoteTableText"/>
              <w:tabs>
                <w:tab w:val="center" w:leader="dot" w:pos="2268"/>
              </w:tabs>
              <w:rPr>
                <w:szCs w:val="16"/>
              </w:rPr>
            </w:pPr>
            <w:r w:rsidRPr="009A7184">
              <w:rPr>
                <w:szCs w:val="16"/>
              </w:rPr>
              <w:t>0303.76.00</w:t>
            </w:r>
            <w:r w:rsidRPr="009A7184">
              <w:rPr>
                <w:szCs w:val="16"/>
              </w:rPr>
              <w:tab/>
            </w:r>
          </w:p>
        </w:tc>
        <w:tc>
          <w:tcPr>
            <w:tcW w:w="5044" w:type="dxa"/>
            <w:shd w:val="clear" w:color="auto" w:fill="auto"/>
          </w:tcPr>
          <w:p w14:paraId="4244991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C67360F" w14:textId="77777777" w:rsidTr="001F643F">
        <w:trPr>
          <w:cantSplit/>
        </w:trPr>
        <w:tc>
          <w:tcPr>
            <w:tcW w:w="2044" w:type="dxa"/>
            <w:shd w:val="clear" w:color="auto" w:fill="auto"/>
          </w:tcPr>
          <w:p w14:paraId="43B97F44" w14:textId="77777777" w:rsidR="007443D1" w:rsidRPr="009A7184" w:rsidRDefault="007443D1" w:rsidP="00A8137B">
            <w:pPr>
              <w:pStyle w:val="ENoteTableText"/>
              <w:tabs>
                <w:tab w:val="center" w:leader="dot" w:pos="2268"/>
              </w:tabs>
              <w:rPr>
                <w:szCs w:val="16"/>
              </w:rPr>
            </w:pPr>
            <w:r w:rsidRPr="009A7184">
              <w:rPr>
                <w:szCs w:val="16"/>
              </w:rPr>
              <w:t>0303.77.00</w:t>
            </w:r>
            <w:r w:rsidRPr="009A7184">
              <w:rPr>
                <w:szCs w:val="16"/>
              </w:rPr>
              <w:tab/>
            </w:r>
          </w:p>
        </w:tc>
        <w:tc>
          <w:tcPr>
            <w:tcW w:w="5044" w:type="dxa"/>
            <w:shd w:val="clear" w:color="auto" w:fill="auto"/>
          </w:tcPr>
          <w:p w14:paraId="3E54204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B0B81DE" w14:textId="77777777" w:rsidTr="001F643F">
        <w:trPr>
          <w:cantSplit/>
        </w:trPr>
        <w:tc>
          <w:tcPr>
            <w:tcW w:w="2044" w:type="dxa"/>
            <w:shd w:val="clear" w:color="auto" w:fill="auto"/>
          </w:tcPr>
          <w:p w14:paraId="5E91B75D" w14:textId="77777777" w:rsidR="007443D1" w:rsidRPr="009A7184" w:rsidRDefault="007443D1" w:rsidP="00A8137B">
            <w:pPr>
              <w:pStyle w:val="ENoteTableText"/>
              <w:tabs>
                <w:tab w:val="center" w:leader="dot" w:pos="2268"/>
              </w:tabs>
              <w:rPr>
                <w:szCs w:val="16"/>
              </w:rPr>
            </w:pPr>
            <w:r w:rsidRPr="009A7184">
              <w:rPr>
                <w:szCs w:val="16"/>
              </w:rPr>
              <w:t>0303.78.00</w:t>
            </w:r>
            <w:r w:rsidRPr="009A7184">
              <w:rPr>
                <w:szCs w:val="16"/>
              </w:rPr>
              <w:tab/>
            </w:r>
          </w:p>
        </w:tc>
        <w:tc>
          <w:tcPr>
            <w:tcW w:w="5044" w:type="dxa"/>
            <w:shd w:val="clear" w:color="auto" w:fill="auto"/>
          </w:tcPr>
          <w:p w14:paraId="1734436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8F3F6C" w14:textId="77777777" w:rsidTr="001F643F">
        <w:trPr>
          <w:cantSplit/>
        </w:trPr>
        <w:tc>
          <w:tcPr>
            <w:tcW w:w="2044" w:type="dxa"/>
            <w:shd w:val="clear" w:color="auto" w:fill="auto"/>
          </w:tcPr>
          <w:p w14:paraId="1381F040" w14:textId="77777777" w:rsidR="007443D1" w:rsidRPr="009A7184" w:rsidRDefault="007443D1" w:rsidP="00A8137B">
            <w:pPr>
              <w:pStyle w:val="ENoteTableText"/>
              <w:tabs>
                <w:tab w:val="center" w:leader="dot" w:pos="2268"/>
              </w:tabs>
              <w:rPr>
                <w:szCs w:val="16"/>
              </w:rPr>
            </w:pPr>
            <w:r w:rsidRPr="009A7184">
              <w:rPr>
                <w:szCs w:val="16"/>
              </w:rPr>
              <w:t>0303.79.00</w:t>
            </w:r>
            <w:r w:rsidRPr="009A7184">
              <w:rPr>
                <w:szCs w:val="16"/>
              </w:rPr>
              <w:tab/>
            </w:r>
          </w:p>
        </w:tc>
        <w:tc>
          <w:tcPr>
            <w:tcW w:w="5044" w:type="dxa"/>
            <w:shd w:val="clear" w:color="auto" w:fill="auto"/>
          </w:tcPr>
          <w:p w14:paraId="7AEA8F7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B2C9CE" w14:textId="77777777" w:rsidTr="001F643F">
        <w:trPr>
          <w:cantSplit/>
        </w:trPr>
        <w:tc>
          <w:tcPr>
            <w:tcW w:w="2044" w:type="dxa"/>
            <w:shd w:val="clear" w:color="auto" w:fill="auto"/>
          </w:tcPr>
          <w:p w14:paraId="7980CEB3" w14:textId="77777777" w:rsidR="007443D1" w:rsidRPr="009A7184" w:rsidRDefault="007443D1" w:rsidP="00A8137B">
            <w:pPr>
              <w:pStyle w:val="ENoteTableText"/>
              <w:tabs>
                <w:tab w:val="center" w:leader="dot" w:pos="2268"/>
              </w:tabs>
              <w:rPr>
                <w:szCs w:val="16"/>
              </w:rPr>
            </w:pPr>
            <w:r w:rsidRPr="009A7184">
              <w:rPr>
                <w:szCs w:val="16"/>
              </w:rPr>
              <w:t>0303.8</w:t>
            </w:r>
            <w:r w:rsidRPr="009A7184">
              <w:rPr>
                <w:szCs w:val="16"/>
              </w:rPr>
              <w:tab/>
            </w:r>
          </w:p>
        </w:tc>
        <w:tc>
          <w:tcPr>
            <w:tcW w:w="5044" w:type="dxa"/>
            <w:shd w:val="clear" w:color="auto" w:fill="auto"/>
          </w:tcPr>
          <w:p w14:paraId="5D86994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0014FD" w:rsidRPr="009A7184" w14:paraId="7900A3AC" w14:textId="77777777" w:rsidTr="001F643F">
        <w:trPr>
          <w:cantSplit/>
        </w:trPr>
        <w:tc>
          <w:tcPr>
            <w:tcW w:w="2044" w:type="dxa"/>
            <w:shd w:val="clear" w:color="auto" w:fill="auto"/>
          </w:tcPr>
          <w:p w14:paraId="58F4A03A" w14:textId="77777777" w:rsidR="000014FD" w:rsidRPr="009A7184" w:rsidRDefault="000014FD" w:rsidP="00A8137B">
            <w:pPr>
              <w:pStyle w:val="ENoteTableText"/>
              <w:tabs>
                <w:tab w:val="center" w:leader="dot" w:pos="2268"/>
              </w:tabs>
              <w:rPr>
                <w:szCs w:val="16"/>
              </w:rPr>
            </w:pPr>
          </w:p>
        </w:tc>
        <w:tc>
          <w:tcPr>
            <w:tcW w:w="5044" w:type="dxa"/>
            <w:shd w:val="clear" w:color="auto" w:fill="auto"/>
          </w:tcPr>
          <w:p w14:paraId="3BB3BA58" w14:textId="77777777" w:rsidR="000014FD" w:rsidRPr="009A7184" w:rsidRDefault="000014FD" w:rsidP="00F23FB0">
            <w:pPr>
              <w:pStyle w:val="ENoteTableText"/>
              <w:rPr>
                <w:szCs w:val="16"/>
              </w:rPr>
            </w:pPr>
            <w:r w:rsidRPr="009A7184">
              <w:rPr>
                <w:szCs w:val="16"/>
              </w:rPr>
              <w:t>am No 78, 2016</w:t>
            </w:r>
          </w:p>
        </w:tc>
      </w:tr>
      <w:tr w:rsidR="007443D1" w:rsidRPr="009A7184" w14:paraId="26D6C3CE" w14:textId="77777777" w:rsidTr="001F643F">
        <w:trPr>
          <w:cantSplit/>
        </w:trPr>
        <w:tc>
          <w:tcPr>
            <w:tcW w:w="2044" w:type="dxa"/>
            <w:shd w:val="clear" w:color="auto" w:fill="auto"/>
          </w:tcPr>
          <w:p w14:paraId="2893F84B" w14:textId="77777777" w:rsidR="007443D1" w:rsidRPr="009A7184" w:rsidRDefault="007443D1" w:rsidP="00A8137B">
            <w:pPr>
              <w:pStyle w:val="ENoteTableText"/>
              <w:tabs>
                <w:tab w:val="center" w:leader="dot" w:pos="2268"/>
              </w:tabs>
              <w:rPr>
                <w:szCs w:val="16"/>
              </w:rPr>
            </w:pPr>
            <w:r w:rsidRPr="009A7184">
              <w:rPr>
                <w:szCs w:val="16"/>
              </w:rPr>
              <w:t>0303.80.00</w:t>
            </w:r>
            <w:r w:rsidRPr="009A7184">
              <w:rPr>
                <w:szCs w:val="16"/>
              </w:rPr>
              <w:tab/>
            </w:r>
          </w:p>
        </w:tc>
        <w:tc>
          <w:tcPr>
            <w:tcW w:w="5044" w:type="dxa"/>
            <w:shd w:val="clear" w:color="auto" w:fill="auto"/>
          </w:tcPr>
          <w:p w14:paraId="4FA923F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429170C" w14:textId="77777777" w:rsidTr="001F643F">
        <w:trPr>
          <w:cantSplit/>
        </w:trPr>
        <w:tc>
          <w:tcPr>
            <w:tcW w:w="2044" w:type="dxa"/>
            <w:shd w:val="clear" w:color="auto" w:fill="auto"/>
          </w:tcPr>
          <w:p w14:paraId="18228B55" w14:textId="77777777" w:rsidR="007443D1" w:rsidRPr="009A7184" w:rsidRDefault="007443D1" w:rsidP="00A8137B">
            <w:pPr>
              <w:pStyle w:val="ENoteTableText"/>
              <w:tabs>
                <w:tab w:val="center" w:leader="dot" w:pos="2268"/>
              </w:tabs>
              <w:rPr>
                <w:szCs w:val="16"/>
              </w:rPr>
            </w:pPr>
            <w:r w:rsidRPr="009A7184">
              <w:rPr>
                <w:szCs w:val="16"/>
              </w:rPr>
              <w:t>0303.81.00</w:t>
            </w:r>
            <w:r w:rsidRPr="009A7184">
              <w:rPr>
                <w:szCs w:val="16"/>
              </w:rPr>
              <w:tab/>
            </w:r>
          </w:p>
        </w:tc>
        <w:tc>
          <w:tcPr>
            <w:tcW w:w="5044" w:type="dxa"/>
            <w:shd w:val="clear" w:color="auto" w:fill="auto"/>
          </w:tcPr>
          <w:p w14:paraId="0047F90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70C2C3" w14:textId="77777777" w:rsidTr="001F643F">
        <w:trPr>
          <w:cantSplit/>
        </w:trPr>
        <w:tc>
          <w:tcPr>
            <w:tcW w:w="2044" w:type="dxa"/>
            <w:shd w:val="clear" w:color="auto" w:fill="auto"/>
          </w:tcPr>
          <w:p w14:paraId="17660639" w14:textId="77777777" w:rsidR="007443D1" w:rsidRPr="009A7184" w:rsidRDefault="007443D1" w:rsidP="00A8137B">
            <w:pPr>
              <w:pStyle w:val="ENoteTableText"/>
              <w:tabs>
                <w:tab w:val="center" w:leader="dot" w:pos="2268"/>
              </w:tabs>
              <w:rPr>
                <w:szCs w:val="16"/>
              </w:rPr>
            </w:pPr>
            <w:r w:rsidRPr="009A7184">
              <w:rPr>
                <w:szCs w:val="16"/>
              </w:rPr>
              <w:t>0303.82.00</w:t>
            </w:r>
            <w:r w:rsidRPr="009A7184">
              <w:rPr>
                <w:szCs w:val="16"/>
              </w:rPr>
              <w:tab/>
            </w:r>
          </w:p>
        </w:tc>
        <w:tc>
          <w:tcPr>
            <w:tcW w:w="5044" w:type="dxa"/>
            <w:shd w:val="clear" w:color="auto" w:fill="auto"/>
          </w:tcPr>
          <w:p w14:paraId="400978E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BB8EF3" w14:textId="77777777" w:rsidTr="001F643F">
        <w:trPr>
          <w:cantSplit/>
        </w:trPr>
        <w:tc>
          <w:tcPr>
            <w:tcW w:w="2044" w:type="dxa"/>
            <w:shd w:val="clear" w:color="auto" w:fill="auto"/>
          </w:tcPr>
          <w:p w14:paraId="6EEC8230" w14:textId="77777777" w:rsidR="007443D1" w:rsidRPr="009A7184" w:rsidRDefault="007443D1" w:rsidP="00A8137B">
            <w:pPr>
              <w:pStyle w:val="ENoteTableText"/>
              <w:tabs>
                <w:tab w:val="center" w:leader="dot" w:pos="2268"/>
              </w:tabs>
              <w:rPr>
                <w:szCs w:val="16"/>
              </w:rPr>
            </w:pPr>
            <w:r w:rsidRPr="009A7184">
              <w:rPr>
                <w:szCs w:val="16"/>
              </w:rPr>
              <w:t>0303.83.00</w:t>
            </w:r>
            <w:r w:rsidRPr="009A7184">
              <w:rPr>
                <w:szCs w:val="16"/>
              </w:rPr>
              <w:tab/>
            </w:r>
          </w:p>
        </w:tc>
        <w:tc>
          <w:tcPr>
            <w:tcW w:w="5044" w:type="dxa"/>
            <w:shd w:val="clear" w:color="auto" w:fill="auto"/>
          </w:tcPr>
          <w:p w14:paraId="024B52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40C7BE5" w14:textId="77777777" w:rsidTr="001F643F">
        <w:trPr>
          <w:cantSplit/>
        </w:trPr>
        <w:tc>
          <w:tcPr>
            <w:tcW w:w="2044" w:type="dxa"/>
            <w:shd w:val="clear" w:color="auto" w:fill="auto"/>
          </w:tcPr>
          <w:p w14:paraId="1C67CE5C" w14:textId="77777777" w:rsidR="007443D1" w:rsidRPr="009A7184" w:rsidRDefault="007443D1" w:rsidP="00A8137B">
            <w:pPr>
              <w:pStyle w:val="ENoteTableText"/>
              <w:tabs>
                <w:tab w:val="center" w:leader="dot" w:pos="2268"/>
              </w:tabs>
              <w:rPr>
                <w:szCs w:val="16"/>
              </w:rPr>
            </w:pPr>
            <w:r w:rsidRPr="009A7184">
              <w:rPr>
                <w:szCs w:val="16"/>
              </w:rPr>
              <w:t>0303.84.00</w:t>
            </w:r>
            <w:r w:rsidRPr="009A7184">
              <w:rPr>
                <w:szCs w:val="16"/>
              </w:rPr>
              <w:tab/>
            </w:r>
          </w:p>
        </w:tc>
        <w:tc>
          <w:tcPr>
            <w:tcW w:w="5044" w:type="dxa"/>
            <w:shd w:val="clear" w:color="auto" w:fill="auto"/>
          </w:tcPr>
          <w:p w14:paraId="55644DE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3E28D3" w14:textId="77777777" w:rsidTr="001F643F">
        <w:trPr>
          <w:cantSplit/>
        </w:trPr>
        <w:tc>
          <w:tcPr>
            <w:tcW w:w="2044" w:type="dxa"/>
            <w:shd w:val="clear" w:color="auto" w:fill="auto"/>
          </w:tcPr>
          <w:p w14:paraId="6DF9BAC8" w14:textId="77777777" w:rsidR="007443D1" w:rsidRPr="009A7184" w:rsidRDefault="007443D1" w:rsidP="00A8137B">
            <w:pPr>
              <w:pStyle w:val="ENoteTableText"/>
              <w:tabs>
                <w:tab w:val="center" w:leader="dot" w:pos="2268"/>
              </w:tabs>
              <w:rPr>
                <w:szCs w:val="16"/>
              </w:rPr>
            </w:pPr>
            <w:r w:rsidRPr="009A7184">
              <w:rPr>
                <w:szCs w:val="16"/>
              </w:rPr>
              <w:t>0303.89.00</w:t>
            </w:r>
            <w:r w:rsidRPr="009A7184">
              <w:rPr>
                <w:szCs w:val="16"/>
              </w:rPr>
              <w:tab/>
            </w:r>
          </w:p>
        </w:tc>
        <w:tc>
          <w:tcPr>
            <w:tcW w:w="5044" w:type="dxa"/>
            <w:shd w:val="clear" w:color="auto" w:fill="auto"/>
          </w:tcPr>
          <w:p w14:paraId="207F8C8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77F202A0" w14:textId="77777777" w:rsidTr="001F643F">
        <w:trPr>
          <w:cantSplit/>
        </w:trPr>
        <w:tc>
          <w:tcPr>
            <w:tcW w:w="2044" w:type="dxa"/>
            <w:shd w:val="clear" w:color="auto" w:fill="auto"/>
          </w:tcPr>
          <w:p w14:paraId="63B0F912" w14:textId="77777777" w:rsidR="00964925" w:rsidRPr="009A7184" w:rsidRDefault="00964925" w:rsidP="00A8137B">
            <w:pPr>
              <w:pStyle w:val="ENoteTableText"/>
              <w:tabs>
                <w:tab w:val="center" w:leader="dot" w:pos="2268"/>
              </w:tabs>
              <w:rPr>
                <w:szCs w:val="16"/>
              </w:rPr>
            </w:pPr>
            <w:r w:rsidRPr="009A7184">
              <w:rPr>
                <w:szCs w:val="16"/>
              </w:rPr>
              <w:t>0303.9</w:t>
            </w:r>
            <w:r w:rsidRPr="009A7184">
              <w:rPr>
                <w:szCs w:val="16"/>
              </w:rPr>
              <w:tab/>
            </w:r>
          </w:p>
        </w:tc>
        <w:tc>
          <w:tcPr>
            <w:tcW w:w="5044" w:type="dxa"/>
            <w:shd w:val="clear" w:color="auto" w:fill="auto"/>
          </w:tcPr>
          <w:p w14:paraId="17502040" w14:textId="77777777" w:rsidR="00964925" w:rsidRPr="009A7184" w:rsidRDefault="00964925" w:rsidP="00F23FB0">
            <w:pPr>
              <w:pStyle w:val="ENoteTableText"/>
              <w:rPr>
                <w:szCs w:val="16"/>
              </w:rPr>
            </w:pPr>
            <w:r w:rsidRPr="009A7184">
              <w:rPr>
                <w:szCs w:val="16"/>
              </w:rPr>
              <w:t>ad No 78, 2016</w:t>
            </w:r>
          </w:p>
        </w:tc>
      </w:tr>
      <w:tr w:rsidR="007443D1" w:rsidRPr="009A7184" w14:paraId="78B0F1C8" w14:textId="77777777" w:rsidTr="001F643F">
        <w:trPr>
          <w:cantSplit/>
        </w:trPr>
        <w:tc>
          <w:tcPr>
            <w:tcW w:w="2044" w:type="dxa"/>
            <w:shd w:val="clear" w:color="auto" w:fill="auto"/>
          </w:tcPr>
          <w:p w14:paraId="1A5BA9FD" w14:textId="77777777" w:rsidR="007443D1" w:rsidRPr="009A7184" w:rsidRDefault="007443D1" w:rsidP="00A8137B">
            <w:pPr>
              <w:pStyle w:val="ENoteTableText"/>
              <w:tabs>
                <w:tab w:val="center" w:leader="dot" w:pos="2268"/>
              </w:tabs>
              <w:rPr>
                <w:szCs w:val="16"/>
              </w:rPr>
            </w:pPr>
            <w:r w:rsidRPr="009A7184">
              <w:rPr>
                <w:szCs w:val="16"/>
              </w:rPr>
              <w:t>0303.90.00</w:t>
            </w:r>
            <w:r w:rsidRPr="009A7184">
              <w:rPr>
                <w:szCs w:val="16"/>
              </w:rPr>
              <w:tab/>
            </w:r>
          </w:p>
        </w:tc>
        <w:tc>
          <w:tcPr>
            <w:tcW w:w="5044" w:type="dxa"/>
            <w:shd w:val="clear" w:color="auto" w:fill="auto"/>
          </w:tcPr>
          <w:p w14:paraId="49951E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014B3CED" w14:textId="77777777" w:rsidTr="001F643F">
        <w:trPr>
          <w:cantSplit/>
        </w:trPr>
        <w:tc>
          <w:tcPr>
            <w:tcW w:w="2044" w:type="dxa"/>
            <w:shd w:val="clear" w:color="auto" w:fill="auto"/>
          </w:tcPr>
          <w:p w14:paraId="37388F27" w14:textId="77777777" w:rsidR="00964925" w:rsidRPr="009A7184" w:rsidRDefault="00964925" w:rsidP="00A8137B">
            <w:pPr>
              <w:pStyle w:val="ENoteTableText"/>
              <w:tabs>
                <w:tab w:val="center" w:leader="dot" w:pos="2268"/>
              </w:tabs>
              <w:rPr>
                <w:szCs w:val="16"/>
              </w:rPr>
            </w:pPr>
          </w:p>
        </w:tc>
        <w:tc>
          <w:tcPr>
            <w:tcW w:w="5044" w:type="dxa"/>
            <w:shd w:val="clear" w:color="auto" w:fill="auto"/>
          </w:tcPr>
          <w:p w14:paraId="0FD88AA3" w14:textId="77777777" w:rsidR="00964925" w:rsidRPr="009A7184" w:rsidRDefault="00964925" w:rsidP="00F23FB0">
            <w:pPr>
              <w:pStyle w:val="ENoteTableText"/>
              <w:rPr>
                <w:szCs w:val="16"/>
              </w:rPr>
            </w:pPr>
            <w:r w:rsidRPr="009A7184">
              <w:rPr>
                <w:szCs w:val="16"/>
              </w:rPr>
              <w:t>rep No 78, 2016</w:t>
            </w:r>
          </w:p>
        </w:tc>
      </w:tr>
      <w:tr w:rsidR="00964925" w:rsidRPr="009A7184" w14:paraId="6EAEBCE8" w14:textId="77777777" w:rsidTr="001F643F">
        <w:trPr>
          <w:cantSplit/>
        </w:trPr>
        <w:tc>
          <w:tcPr>
            <w:tcW w:w="2044" w:type="dxa"/>
            <w:shd w:val="clear" w:color="auto" w:fill="auto"/>
          </w:tcPr>
          <w:p w14:paraId="3E6CFBEE" w14:textId="77777777" w:rsidR="00964925" w:rsidRPr="009A7184" w:rsidRDefault="00964925" w:rsidP="00A8137B">
            <w:pPr>
              <w:pStyle w:val="ENoteTableText"/>
              <w:tabs>
                <w:tab w:val="center" w:leader="dot" w:pos="2268"/>
              </w:tabs>
              <w:rPr>
                <w:szCs w:val="16"/>
              </w:rPr>
            </w:pPr>
            <w:r w:rsidRPr="009A7184">
              <w:rPr>
                <w:szCs w:val="16"/>
              </w:rPr>
              <w:t>0303.91.00</w:t>
            </w:r>
            <w:r w:rsidRPr="009A7184">
              <w:rPr>
                <w:szCs w:val="16"/>
              </w:rPr>
              <w:tab/>
            </w:r>
          </w:p>
        </w:tc>
        <w:tc>
          <w:tcPr>
            <w:tcW w:w="5044" w:type="dxa"/>
            <w:shd w:val="clear" w:color="auto" w:fill="auto"/>
          </w:tcPr>
          <w:p w14:paraId="7609BD43" w14:textId="77777777" w:rsidR="00964925" w:rsidRPr="009A7184" w:rsidRDefault="00964925" w:rsidP="00F23FB0">
            <w:pPr>
              <w:pStyle w:val="ENoteTableText"/>
              <w:rPr>
                <w:szCs w:val="16"/>
              </w:rPr>
            </w:pPr>
            <w:r w:rsidRPr="009A7184">
              <w:rPr>
                <w:szCs w:val="16"/>
              </w:rPr>
              <w:t>ad No 78, 2016</w:t>
            </w:r>
          </w:p>
        </w:tc>
      </w:tr>
      <w:tr w:rsidR="00964925" w:rsidRPr="009A7184" w14:paraId="17B25E89" w14:textId="77777777" w:rsidTr="001F643F">
        <w:trPr>
          <w:cantSplit/>
        </w:trPr>
        <w:tc>
          <w:tcPr>
            <w:tcW w:w="2044" w:type="dxa"/>
            <w:shd w:val="clear" w:color="auto" w:fill="auto"/>
          </w:tcPr>
          <w:p w14:paraId="4091FD01" w14:textId="77777777" w:rsidR="00964925" w:rsidRPr="009A7184" w:rsidRDefault="00964925" w:rsidP="00A8137B">
            <w:pPr>
              <w:pStyle w:val="ENoteTableText"/>
              <w:tabs>
                <w:tab w:val="center" w:leader="dot" w:pos="2268"/>
              </w:tabs>
              <w:rPr>
                <w:szCs w:val="16"/>
              </w:rPr>
            </w:pPr>
            <w:r w:rsidRPr="009A7184">
              <w:rPr>
                <w:szCs w:val="16"/>
              </w:rPr>
              <w:t>0303.92.00</w:t>
            </w:r>
            <w:r w:rsidRPr="009A7184">
              <w:rPr>
                <w:szCs w:val="16"/>
              </w:rPr>
              <w:tab/>
            </w:r>
          </w:p>
        </w:tc>
        <w:tc>
          <w:tcPr>
            <w:tcW w:w="5044" w:type="dxa"/>
            <w:shd w:val="clear" w:color="auto" w:fill="auto"/>
          </w:tcPr>
          <w:p w14:paraId="3BA3D86B" w14:textId="77777777" w:rsidR="00964925" w:rsidRPr="009A7184" w:rsidRDefault="00964925" w:rsidP="00F23FB0">
            <w:pPr>
              <w:pStyle w:val="ENoteTableText"/>
              <w:rPr>
                <w:szCs w:val="16"/>
              </w:rPr>
            </w:pPr>
            <w:r w:rsidRPr="009A7184">
              <w:rPr>
                <w:szCs w:val="16"/>
              </w:rPr>
              <w:t>ad No 78, 2016</w:t>
            </w:r>
          </w:p>
        </w:tc>
      </w:tr>
      <w:tr w:rsidR="00964925" w:rsidRPr="009A7184" w14:paraId="17BD2B80" w14:textId="77777777" w:rsidTr="001F643F">
        <w:trPr>
          <w:cantSplit/>
        </w:trPr>
        <w:tc>
          <w:tcPr>
            <w:tcW w:w="2044" w:type="dxa"/>
            <w:shd w:val="clear" w:color="auto" w:fill="auto"/>
          </w:tcPr>
          <w:p w14:paraId="30E16332" w14:textId="77777777" w:rsidR="00964925" w:rsidRPr="009A7184" w:rsidRDefault="00964925" w:rsidP="00A8137B">
            <w:pPr>
              <w:pStyle w:val="ENoteTableText"/>
              <w:tabs>
                <w:tab w:val="center" w:leader="dot" w:pos="2268"/>
              </w:tabs>
              <w:rPr>
                <w:szCs w:val="16"/>
              </w:rPr>
            </w:pPr>
            <w:r w:rsidRPr="009A7184">
              <w:rPr>
                <w:szCs w:val="16"/>
              </w:rPr>
              <w:t>0303.99.00</w:t>
            </w:r>
            <w:r w:rsidRPr="009A7184">
              <w:rPr>
                <w:szCs w:val="16"/>
              </w:rPr>
              <w:tab/>
            </w:r>
          </w:p>
        </w:tc>
        <w:tc>
          <w:tcPr>
            <w:tcW w:w="5044" w:type="dxa"/>
            <w:shd w:val="clear" w:color="auto" w:fill="auto"/>
          </w:tcPr>
          <w:p w14:paraId="51A73C32" w14:textId="77777777" w:rsidR="00964925" w:rsidRPr="009A7184" w:rsidRDefault="00964925" w:rsidP="00F23FB0">
            <w:pPr>
              <w:pStyle w:val="ENoteTableText"/>
              <w:rPr>
                <w:szCs w:val="16"/>
              </w:rPr>
            </w:pPr>
            <w:r w:rsidRPr="009A7184">
              <w:rPr>
                <w:szCs w:val="16"/>
              </w:rPr>
              <w:t>ad No 78, 2016</w:t>
            </w:r>
          </w:p>
        </w:tc>
      </w:tr>
      <w:tr w:rsidR="007443D1" w:rsidRPr="009A7184" w14:paraId="13A20BE6" w14:textId="77777777" w:rsidTr="001F643F">
        <w:trPr>
          <w:cantSplit/>
        </w:trPr>
        <w:tc>
          <w:tcPr>
            <w:tcW w:w="2044" w:type="dxa"/>
            <w:shd w:val="clear" w:color="auto" w:fill="auto"/>
          </w:tcPr>
          <w:p w14:paraId="4F3A7F1A" w14:textId="77777777" w:rsidR="007443D1" w:rsidRPr="009A7184" w:rsidRDefault="007443D1" w:rsidP="00A466C5">
            <w:pPr>
              <w:pStyle w:val="ENoteTableText"/>
              <w:rPr>
                <w:szCs w:val="16"/>
              </w:rPr>
            </w:pPr>
            <w:r w:rsidRPr="009A7184">
              <w:rPr>
                <w:b/>
                <w:szCs w:val="16"/>
              </w:rPr>
              <w:t>0304</w:t>
            </w:r>
          </w:p>
        </w:tc>
        <w:tc>
          <w:tcPr>
            <w:tcW w:w="5044" w:type="dxa"/>
            <w:shd w:val="clear" w:color="auto" w:fill="auto"/>
          </w:tcPr>
          <w:p w14:paraId="122AEBBA" w14:textId="77777777" w:rsidR="007443D1" w:rsidRPr="009A7184" w:rsidRDefault="007443D1" w:rsidP="00F23FB0">
            <w:pPr>
              <w:pStyle w:val="ENoteTableText"/>
              <w:rPr>
                <w:szCs w:val="16"/>
              </w:rPr>
            </w:pPr>
          </w:p>
        </w:tc>
      </w:tr>
      <w:tr w:rsidR="007443D1" w:rsidRPr="009A7184" w14:paraId="3F2C6BCA" w14:textId="77777777" w:rsidTr="001F643F">
        <w:trPr>
          <w:cantSplit/>
        </w:trPr>
        <w:tc>
          <w:tcPr>
            <w:tcW w:w="2044" w:type="dxa"/>
            <w:shd w:val="clear" w:color="auto" w:fill="auto"/>
          </w:tcPr>
          <w:p w14:paraId="4AAF3B6A" w14:textId="77777777" w:rsidR="007443D1" w:rsidRPr="009A7184" w:rsidRDefault="007443D1" w:rsidP="00A8137B">
            <w:pPr>
              <w:pStyle w:val="ENoteTableText"/>
              <w:tabs>
                <w:tab w:val="center" w:leader="dot" w:pos="2268"/>
              </w:tabs>
              <w:rPr>
                <w:szCs w:val="16"/>
              </w:rPr>
            </w:pPr>
            <w:r w:rsidRPr="009A7184">
              <w:rPr>
                <w:szCs w:val="16"/>
              </w:rPr>
              <w:t>0304.1</w:t>
            </w:r>
            <w:r w:rsidRPr="009A7184">
              <w:rPr>
                <w:szCs w:val="16"/>
              </w:rPr>
              <w:tab/>
            </w:r>
          </w:p>
        </w:tc>
        <w:tc>
          <w:tcPr>
            <w:tcW w:w="5044" w:type="dxa"/>
            <w:shd w:val="clear" w:color="auto" w:fill="auto"/>
          </w:tcPr>
          <w:p w14:paraId="3F87289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A8060B4" w14:textId="77777777" w:rsidTr="001F643F">
        <w:trPr>
          <w:cantSplit/>
        </w:trPr>
        <w:tc>
          <w:tcPr>
            <w:tcW w:w="2044" w:type="dxa"/>
            <w:shd w:val="clear" w:color="auto" w:fill="auto"/>
          </w:tcPr>
          <w:p w14:paraId="262FFCCD" w14:textId="77777777" w:rsidR="007443D1" w:rsidRPr="009A7184" w:rsidRDefault="007443D1" w:rsidP="004A4921">
            <w:pPr>
              <w:pStyle w:val="ENoteTableText"/>
              <w:rPr>
                <w:szCs w:val="16"/>
              </w:rPr>
            </w:pPr>
          </w:p>
        </w:tc>
        <w:tc>
          <w:tcPr>
            <w:tcW w:w="5044" w:type="dxa"/>
            <w:shd w:val="clear" w:color="auto" w:fill="auto"/>
          </w:tcPr>
          <w:p w14:paraId="1A0204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AA3348D" w14:textId="77777777" w:rsidTr="001F643F">
        <w:trPr>
          <w:cantSplit/>
        </w:trPr>
        <w:tc>
          <w:tcPr>
            <w:tcW w:w="2044" w:type="dxa"/>
            <w:shd w:val="clear" w:color="auto" w:fill="auto"/>
          </w:tcPr>
          <w:p w14:paraId="0A0AC6DD" w14:textId="77777777" w:rsidR="007443D1" w:rsidRPr="009A7184" w:rsidRDefault="007443D1" w:rsidP="00A8137B">
            <w:pPr>
              <w:pStyle w:val="ENoteTableText"/>
              <w:tabs>
                <w:tab w:val="center" w:leader="dot" w:pos="2268"/>
              </w:tabs>
              <w:rPr>
                <w:szCs w:val="16"/>
              </w:rPr>
            </w:pPr>
            <w:r w:rsidRPr="009A7184">
              <w:rPr>
                <w:szCs w:val="16"/>
              </w:rPr>
              <w:t>0304.10.00</w:t>
            </w:r>
            <w:r w:rsidRPr="009A7184">
              <w:rPr>
                <w:szCs w:val="16"/>
              </w:rPr>
              <w:tab/>
            </w:r>
          </w:p>
        </w:tc>
        <w:tc>
          <w:tcPr>
            <w:tcW w:w="5044" w:type="dxa"/>
            <w:shd w:val="clear" w:color="auto" w:fill="auto"/>
          </w:tcPr>
          <w:p w14:paraId="5A7BCE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AA5B01C" w14:textId="77777777" w:rsidTr="001F643F">
        <w:trPr>
          <w:cantSplit/>
        </w:trPr>
        <w:tc>
          <w:tcPr>
            <w:tcW w:w="2044" w:type="dxa"/>
            <w:shd w:val="clear" w:color="auto" w:fill="auto"/>
          </w:tcPr>
          <w:p w14:paraId="4223E8E1" w14:textId="77777777" w:rsidR="007443D1" w:rsidRPr="009A7184" w:rsidRDefault="007443D1" w:rsidP="00A8137B">
            <w:pPr>
              <w:pStyle w:val="ENoteTableText"/>
              <w:tabs>
                <w:tab w:val="center" w:leader="dot" w:pos="2268"/>
              </w:tabs>
              <w:rPr>
                <w:szCs w:val="16"/>
              </w:rPr>
            </w:pPr>
            <w:r w:rsidRPr="009A7184">
              <w:rPr>
                <w:szCs w:val="16"/>
              </w:rPr>
              <w:t>0304.11.00</w:t>
            </w:r>
            <w:r w:rsidRPr="009A7184">
              <w:rPr>
                <w:szCs w:val="16"/>
              </w:rPr>
              <w:tab/>
            </w:r>
          </w:p>
        </w:tc>
        <w:tc>
          <w:tcPr>
            <w:tcW w:w="5044" w:type="dxa"/>
            <w:shd w:val="clear" w:color="auto" w:fill="auto"/>
          </w:tcPr>
          <w:p w14:paraId="76A9C9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99573B6" w14:textId="77777777" w:rsidTr="001F643F">
        <w:trPr>
          <w:cantSplit/>
        </w:trPr>
        <w:tc>
          <w:tcPr>
            <w:tcW w:w="2044" w:type="dxa"/>
            <w:shd w:val="clear" w:color="auto" w:fill="auto"/>
          </w:tcPr>
          <w:p w14:paraId="71622179" w14:textId="77777777" w:rsidR="007443D1" w:rsidRPr="009A7184" w:rsidRDefault="007443D1" w:rsidP="004A4921">
            <w:pPr>
              <w:pStyle w:val="ENoteTableText"/>
              <w:rPr>
                <w:szCs w:val="16"/>
              </w:rPr>
            </w:pPr>
          </w:p>
        </w:tc>
        <w:tc>
          <w:tcPr>
            <w:tcW w:w="5044" w:type="dxa"/>
            <w:shd w:val="clear" w:color="auto" w:fill="auto"/>
          </w:tcPr>
          <w:p w14:paraId="5CAB101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81C568" w14:textId="77777777" w:rsidTr="001F643F">
        <w:trPr>
          <w:cantSplit/>
        </w:trPr>
        <w:tc>
          <w:tcPr>
            <w:tcW w:w="2044" w:type="dxa"/>
            <w:shd w:val="clear" w:color="auto" w:fill="auto"/>
          </w:tcPr>
          <w:p w14:paraId="6584E4C8" w14:textId="77777777" w:rsidR="007443D1" w:rsidRPr="009A7184" w:rsidRDefault="007443D1" w:rsidP="00A8137B">
            <w:pPr>
              <w:pStyle w:val="ENoteTableText"/>
              <w:tabs>
                <w:tab w:val="center" w:leader="dot" w:pos="2268"/>
              </w:tabs>
              <w:rPr>
                <w:szCs w:val="16"/>
              </w:rPr>
            </w:pPr>
            <w:r w:rsidRPr="009A7184">
              <w:rPr>
                <w:szCs w:val="16"/>
              </w:rPr>
              <w:t>0304.12.00</w:t>
            </w:r>
            <w:r w:rsidRPr="009A7184">
              <w:rPr>
                <w:szCs w:val="16"/>
              </w:rPr>
              <w:tab/>
            </w:r>
          </w:p>
        </w:tc>
        <w:tc>
          <w:tcPr>
            <w:tcW w:w="5044" w:type="dxa"/>
            <w:shd w:val="clear" w:color="auto" w:fill="auto"/>
          </w:tcPr>
          <w:p w14:paraId="3649BA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EF21D88" w14:textId="77777777" w:rsidTr="001F643F">
        <w:trPr>
          <w:cantSplit/>
        </w:trPr>
        <w:tc>
          <w:tcPr>
            <w:tcW w:w="2044" w:type="dxa"/>
            <w:shd w:val="clear" w:color="auto" w:fill="auto"/>
          </w:tcPr>
          <w:p w14:paraId="1E7F1082" w14:textId="77777777" w:rsidR="007443D1" w:rsidRPr="009A7184" w:rsidRDefault="007443D1" w:rsidP="004A4921">
            <w:pPr>
              <w:pStyle w:val="ENoteTableText"/>
              <w:rPr>
                <w:szCs w:val="16"/>
              </w:rPr>
            </w:pPr>
          </w:p>
        </w:tc>
        <w:tc>
          <w:tcPr>
            <w:tcW w:w="5044" w:type="dxa"/>
            <w:shd w:val="clear" w:color="auto" w:fill="auto"/>
          </w:tcPr>
          <w:p w14:paraId="0BA90A0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D25B45F" w14:textId="77777777" w:rsidTr="001F643F">
        <w:trPr>
          <w:cantSplit/>
        </w:trPr>
        <w:tc>
          <w:tcPr>
            <w:tcW w:w="2044" w:type="dxa"/>
            <w:shd w:val="clear" w:color="auto" w:fill="auto"/>
          </w:tcPr>
          <w:p w14:paraId="5963E1B1" w14:textId="77777777" w:rsidR="007443D1" w:rsidRPr="009A7184" w:rsidRDefault="007443D1" w:rsidP="00A8137B">
            <w:pPr>
              <w:pStyle w:val="ENoteTableText"/>
              <w:tabs>
                <w:tab w:val="center" w:leader="dot" w:pos="2268"/>
              </w:tabs>
              <w:rPr>
                <w:szCs w:val="16"/>
              </w:rPr>
            </w:pPr>
            <w:r w:rsidRPr="009A7184">
              <w:rPr>
                <w:szCs w:val="16"/>
              </w:rPr>
              <w:t>0304.19.00</w:t>
            </w:r>
            <w:r w:rsidRPr="009A7184">
              <w:rPr>
                <w:szCs w:val="16"/>
              </w:rPr>
              <w:tab/>
            </w:r>
          </w:p>
        </w:tc>
        <w:tc>
          <w:tcPr>
            <w:tcW w:w="5044" w:type="dxa"/>
            <w:shd w:val="clear" w:color="auto" w:fill="auto"/>
          </w:tcPr>
          <w:p w14:paraId="67D623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A59D8F" w14:textId="77777777" w:rsidTr="001F643F">
        <w:trPr>
          <w:cantSplit/>
        </w:trPr>
        <w:tc>
          <w:tcPr>
            <w:tcW w:w="2044" w:type="dxa"/>
            <w:shd w:val="clear" w:color="auto" w:fill="auto"/>
          </w:tcPr>
          <w:p w14:paraId="4A856884" w14:textId="77777777" w:rsidR="007443D1" w:rsidRPr="009A7184" w:rsidRDefault="007443D1" w:rsidP="004A4921">
            <w:pPr>
              <w:pStyle w:val="ENoteTableText"/>
              <w:rPr>
                <w:szCs w:val="16"/>
              </w:rPr>
            </w:pPr>
          </w:p>
        </w:tc>
        <w:tc>
          <w:tcPr>
            <w:tcW w:w="5044" w:type="dxa"/>
            <w:shd w:val="clear" w:color="auto" w:fill="auto"/>
          </w:tcPr>
          <w:p w14:paraId="7B077F2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28887D" w14:textId="77777777" w:rsidTr="001F643F">
        <w:trPr>
          <w:cantSplit/>
        </w:trPr>
        <w:tc>
          <w:tcPr>
            <w:tcW w:w="2044" w:type="dxa"/>
            <w:shd w:val="clear" w:color="auto" w:fill="auto"/>
          </w:tcPr>
          <w:p w14:paraId="119A5F2D" w14:textId="77777777" w:rsidR="007443D1" w:rsidRPr="009A7184" w:rsidRDefault="007443D1" w:rsidP="00A8137B">
            <w:pPr>
              <w:pStyle w:val="ENoteTableText"/>
              <w:tabs>
                <w:tab w:val="center" w:leader="dot" w:pos="2268"/>
              </w:tabs>
              <w:rPr>
                <w:szCs w:val="16"/>
              </w:rPr>
            </w:pPr>
            <w:r w:rsidRPr="009A7184">
              <w:rPr>
                <w:szCs w:val="16"/>
              </w:rPr>
              <w:t>0304.2</w:t>
            </w:r>
            <w:r w:rsidRPr="009A7184">
              <w:rPr>
                <w:szCs w:val="16"/>
              </w:rPr>
              <w:tab/>
            </w:r>
          </w:p>
        </w:tc>
        <w:tc>
          <w:tcPr>
            <w:tcW w:w="5044" w:type="dxa"/>
            <w:shd w:val="clear" w:color="auto" w:fill="auto"/>
          </w:tcPr>
          <w:p w14:paraId="6A420E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7C8B5D0C" w14:textId="77777777" w:rsidTr="001F643F">
        <w:trPr>
          <w:cantSplit/>
        </w:trPr>
        <w:tc>
          <w:tcPr>
            <w:tcW w:w="2044" w:type="dxa"/>
            <w:shd w:val="clear" w:color="auto" w:fill="auto"/>
          </w:tcPr>
          <w:p w14:paraId="4508C67A" w14:textId="77777777" w:rsidR="007443D1" w:rsidRPr="009A7184" w:rsidRDefault="007443D1" w:rsidP="004A4921">
            <w:pPr>
              <w:pStyle w:val="ENoteTableText"/>
              <w:rPr>
                <w:szCs w:val="16"/>
              </w:rPr>
            </w:pPr>
          </w:p>
        </w:tc>
        <w:tc>
          <w:tcPr>
            <w:tcW w:w="5044" w:type="dxa"/>
            <w:shd w:val="clear" w:color="auto" w:fill="auto"/>
          </w:tcPr>
          <w:p w14:paraId="7CB3107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8F5D4A8" w14:textId="77777777" w:rsidTr="001F643F">
        <w:trPr>
          <w:cantSplit/>
        </w:trPr>
        <w:tc>
          <w:tcPr>
            <w:tcW w:w="2044" w:type="dxa"/>
            <w:shd w:val="clear" w:color="auto" w:fill="auto"/>
          </w:tcPr>
          <w:p w14:paraId="097DA201" w14:textId="77777777" w:rsidR="007443D1" w:rsidRPr="009A7184" w:rsidRDefault="007443D1" w:rsidP="00A8137B">
            <w:pPr>
              <w:pStyle w:val="ENoteTableText"/>
              <w:tabs>
                <w:tab w:val="center" w:leader="dot" w:pos="2268"/>
              </w:tabs>
              <w:rPr>
                <w:szCs w:val="16"/>
              </w:rPr>
            </w:pPr>
            <w:r w:rsidRPr="009A7184">
              <w:rPr>
                <w:szCs w:val="16"/>
              </w:rPr>
              <w:t>0304.20.00</w:t>
            </w:r>
            <w:r w:rsidRPr="009A7184">
              <w:rPr>
                <w:szCs w:val="16"/>
              </w:rPr>
              <w:tab/>
            </w:r>
          </w:p>
        </w:tc>
        <w:tc>
          <w:tcPr>
            <w:tcW w:w="5044" w:type="dxa"/>
            <w:shd w:val="clear" w:color="auto" w:fill="auto"/>
          </w:tcPr>
          <w:p w14:paraId="33BCB19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456529" w14:textId="77777777" w:rsidTr="001F643F">
        <w:trPr>
          <w:cantSplit/>
        </w:trPr>
        <w:tc>
          <w:tcPr>
            <w:tcW w:w="2044" w:type="dxa"/>
            <w:shd w:val="clear" w:color="auto" w:fill="auto"/>
          </w:tcPr>
          <w:p w14:paraId="39EC12F7" w14:textId="77777777" w:rsidR="007443D1" w:rsidRPr="009A7184" w:rsidRDefault="007443D1" w:rsidP="00A8137B">
            <w:pPr>
              <w:pStyle w:val="ENoteTableText"/>
              <w:tabs>
                <w:tab w:val="center" w:leader="dot" w:pos="2268"/>
              </w:tabs>
              <w:rPr>
                <w:szCs w:val="16"/>
              </w:rPr>
            </w:pPr>
            <w:r w:rsidRPr="009A7184">
              <w:rPr>
                <w:szCs w:val="16"/>
              </w:rPr>
              <w:t>0304.21.00</w:t>
            </w:r>
            <w:r w:rsidRPr="009A7184">
              <w:rPr>
                <w:szCs w:val="16"/>
              </w:rPr>
              <w:tab/>
            </w:r>
          </w:p>
        </w:tc>
        <w:tc>
          <w:tcPr>
            <w:tcW w:w="5044" w:type="dxa"/>
            <w:shd w:val="clear" w:color="auto" w:fill="auto"/>
          </w:tcPr>
          <w:p w14:paraId="30A050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2940359" w14:textId="77777777" w:rsidTr="001F643F">
        <w:trPr>
          <w:cantSplit/>
        </w:trPr>
        <w:tc>
          <w:tcPr>
            <w:tcW w:w="2044" w:type="dxa"/>
            <w:shd w:val="clear" w:color="auto" w:fill="auto"/>
          </w:tcPr>
          <w:p w14:paraId="2E467FDB" w14:textId="77777777" w:rsidR="007443D1" w:rsidRPr="009A7184" w:rsidRDefault="007443D1" w:rsidP="004A4921">
            <w:pPr>
              <w:pStyle w:val="ENoteTableText"/>
              <w:rPr>
                <w:szCs w:val="16"/>
              </w:rPr>
            </w:pPr>
          </w:p>
        </w:tc>
        <w:tc>
          <w:tcPr>
            <w:tcW w:w="5044" w:type="dxa"/>
            <w:shd w:val="clear" w:color="auto" w:fill="auto"/>
          </w:tcPr>
          <w:p w14:paraId="61A3C39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461B4D7" w14:textId="77777777" w:rsidTr="001F643F">
        <w:trPr>
          <w:cantSplit/>
        </w:trPr>
        <w:tc>
          <w:tcPr>
            <w:tcW w:w="2044" w:type="dxa"/>
            <w:shd w:val="clear" w:color="auto" w:fill="auto"/>
          </w:tcPr>
          <w:p w14:paraId="635158B4" w14:textId="77777777" w:rsidR="007443D1" w:rsidRPr="009A7184" w:rsidRDefault="007443D1" w:rsidP="00A8137B">
            <w:pPr>
              <w:pStyle w:val="ENoteTableText"/>
              <w:tabs>
                <w:tab w:val="center" w:leader="dot" w:pos="2268"/>
              </w:tabs>
              <w:rPr>
                <w:szCs w:val="16"/>
              </w:rPr>
            </w:pPr>
            <w:r w:rsidRPr="009A7184">
              <w:rPr>
                <w:szCs w:val="16"/>
              </w:rPr>
              <w:t>0304.22.00</w:t>
            </w:r>
            <w:r w:rsidRPr="009A7184">
              <w:rPr>
                <w:szCs w:val="16"/>
              </w:rPr>
              <w:tab/>
            </w:r>
          </w:p>
        </w:tc>
        <w:tc>
          <w:tcPr>
            <w:tcW w:w="5044" w:type="dxa"/>
            <w:shd w:val="clear" w:color="auto" w:fill="auto"/>
          </w:tcPr>
          <w:p w14:paraId="42C4D66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94050D9" w14:textId="77777777" w:rsidTr="001F643F">
        <w:trPr>
          <w:cantSplit/>
        </w:trPr>
        <w:tc>
          <w:tcPr>
            <w:tcW w:w="2044" w:type="dxa"/>
            <w:shd w:val="clear" w:color="auto" w:fill="auto"/>
          </w:tcPr>
          <w:p w14:paraId="03634EE9" w14:textId="77777777" w:rsidR="007443D1" w:rsidRPr="009A7184" w:rsidRDefault="007443D1" w:rsidP="004A4921">
            <w:pPr>
              <w:pStyle w:val="ENoteTableText"/>
              <w:rPr>
                <w:szCs w:val="16"/>
              </w:rPr>
            </w:pPr>
          </w:p>
        </w:tc>
        <w:tc>
          <w:tcPr>
            <w:tcW w:w="5044" w:type="dxa"/>
            <w:shd w:val="clear" w:color="auto" w:fill="auto"/>
          </w:tcPr>
          <w:p w14:paraId="13D6F9F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F6BB3F0" w14:textId="77777777" w:rsidTr="001F643F">
        <w:trPr>
          <w:cantSplit/>
        </w:trPr>
        <w:tc>
          <w:tcPr>
            <w:tcW w:w="2044" w:type="dxa"/>
            <w:shd w:val="clear" w:color="auto" w:fill="auto"/>
          </w:tcPr>
          <w:p w14:paraId="736A5FAF" w14:textId="77777777" w:rsidR="007443D1" w:rsidRPr="009A7184" w:rsidRDefault="007443D1" w:rsidP="00A8137B">
            <w:pPr>
              <w:pStyle w:val="ENoteTableText"/>
              <w:tabs>
                <w:tab w:val="center" w:leader="dot" w:pos="2268"/>
              </w:tabs>
              <w:rPr>
                <w:szCs w:val="16"/>
              </w:rPr>
            </w:pPr>
            <w:r w:rsidRPr="009A7184">
              <w:rPr>
                <w:szCs w:val="16"/>
              </w:rPr>
              <w:t>0304.29.00</w:t>
            </w:r>
            <w:r w:rsidRPr="009A7184">
              <w:rPr>
                <w:szCs w:val="16"/>
              </w:rPr>
              <w:tab/>
            </w:r>
          </w:p>
        </w:tc>
        <w:tc>
          <w:tcPr>
            <w:tcW w:w="5044" w:type="dxa"/>
            <w:shd w:val="clear" w:color="auto" w:fill="auto"/>
          </w:tcPr>
          <w:p w14:paraId="52E5A8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BC7156F" w14:textId="77777777" w:rsidTr="001F643F">
        <w:trPr>
          <w:cantSplit/>
        </w:trPr>
        <w:tc>
          <w:tcPr>
            <w:tcW w:w="2044" w:type="dxa"/>
            <w:shd w:val="clear" w:color="auto" w:fill="auto"/>
          </w:tcPr>
          <w:p w14:paraId="71E2DC25" w14:textId="77777777" w:rsidR="007443D1" w:rsidRPr="009A7184" w:rsidRDefault="007443D1" w:rsidP="004A4921">
            <w:pPr>
              <w:pStyle w:val="ENoteTableText"/>
              <w:rPr>
                <w:szCs w:val="16"/>
              </w:rPr>
            </w:pPr>
          </w:p>
        </w:tc>
        <w:tc>
          <w:tcPr>
            <w:tcW w:w="5044" w:type="dxa"/>
            <w:shd w:val="clear" w:color="auto" w:fill="auto"/>
          </w:tcPr>
          <w:p w14:paraId="27246F1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009C78C" w14:textId="77777777" w:rsidTr="001F643F">
        <w:trPr>
          <w:cantSplit/>
        </w:trPr>
        <w:tc>
          <w:tcPr>
            <w:tcW w:w="2044" w:type="dxa"/>
            <w:shd w:val="clear" w:color="auto" w:fill="auto"/>
          </w:tcPr>
          <w:p w14:paraId="5F8E06C2" w14:textId="77777777" w:rsidR="007443D1" w:rsidRPr="009A7184" w:rsidRDefault="007443D1" w:rsidP="00A8137B">
            <w:pPr>
              <w:pStyle w:val="ENoteTableText"/>
              <w:tabs>
                <w:tab w:val="center" w:leader="dot" w:pos="2268"/>
              </w:tabs>
              <w:rPr>
                <w:szCs w:val="16"/>
              </w:rPr>
            </w:pPr>
            <w:r w:rsidRPr="009A7184">
              <w:rPr>
                <w:szCs w:val="16"/>
              </w:rPr>
              <w:t>0304.3</w:t>
            </w:r>
            <w:r w:rsidRPr="009A7184">
              <w:rPr>
                <w:szCs w:val="16"/>
              </w:rPr>
              <w:tab/>
            </w:r>
          </w:p>
        </w:tc>
        <w:tc>
          <w:tcPr>
            <w:tcW w:w="5044" w:type="dxa"/>
            <w:shd w:val="clear" w:color="auto" w:fill="auto"/>
          </w:tcPr>
          <w:p w14:paraId="66A62C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E73A7DD" w14:textId="77777777" w:rsidTr="001F643F">
        <w:trPr>
          <w:cantSplit/>
        </w:trPr>
        <w:tc>
          <w:tcPr>
            <w:tcW w:w="2044" w:type="dxa"/>
            <w:shd w:val="clear" w:color="auto" w:fill="auto"/>
          </w:tcPr>
          <w:p w14:paraId="6238F0CB" w14:textId="77777777" w:rsidR="00964925" w:rsidRPr="009A7184" w:rsidRDefault="00964925" w:rsidP="00A8137B">
            <w:pPr>
              <w:pStyle w:val="ENoteTableText"/>
              <w:tabs>
                <w:tab w:val="center" w:leader="dot" w:pos="2268"/>
              </w:tabs>
              <w:rPr>
                <w:szCs w:val="16"/>
              </w:rPr>
            </w:pPr>
          </w:p>
        </w:tc>
        <w:tc>
          <w:tcPr>
            <w:tcW w:w="5044" w:type="dxa"/>
            <w:shd w:val="clear" w:color="auto" w:fill="auto"/>
          </w:tcPr>
          <w:p w14:paraId="3D7A78A8" w14:textId="77777777" w:rsidR="00964925" w:rsidRPr="009A7184" w:rsidRDefault="00964925" w:rsidP="00F23FB0">
            <w:pPr>
              <w:pStyle w:val="ENoteTableText"/>
              <w:rPr>
                <w:szCs w:val="16"/>
              </w:rPr>
            </w:pPr>
            <w:r w:rsidRPr="009A7184">
              <w:rPr>
                <w:szCs w:val="16"/>
              </w:rPr>
              <w:t>am No 78, 2016</w:t>
            </w:r>
          </w:p>
        </w:tc>
      </w:tr>
      <w:tr w:rsidR="007443D1" w:rsidRPr="009A7184" w14:paraId="3420264A" w14:textId="77777777" w:rsidTr="001F643F">
        <w:trPr>
          <w:cantSplit/>
        </w:trPr>
        <w:tc>
          <w:tcPr>
            <w:tcW w:w="2044" w:type="dxa"/>
            <w:shd w:val="clear" w:color="auto" w:fill="auto"/>
          </w:tcPr>
          <w:p w14:paraId="55FB932A" w14:textId="77777777" w:rsidR="007443D1" w:rsidRPr="009A7184" w:rsidRDefault="007443D1" w:rsidP="00A8137B">
            <w:pPr>
              <w:pStyle w:val="ENoteTableText"/>
              <w:tabs>
                <w:tab w:val="center" w:leader="dot" w:pos="2268"/>
              </w:tabs>
              <w:rPr>
                <w:szCs w:val="16"/>
              </w:rPr>
            </w:pPr>
            <w:r w:rsidRPr="009A7184">
              <w:rPr>
                <w:szCs w:val="16"/>
              </w:rPr>
              <w:t>0304.31.00</w:t>
            </w:r>
            <w:r w:rsidRPr="009A7184">
              <w:rPr>
                <w:szCs w:val="16"/>
              </w:rPr>
              <w:tab/>
            </w:r>
          </w:p>
        </w:tc>
        <w:tc>
          <w:tcPr>
            <w:tcW w:w="5044" w:type="dxa"/>
            <w:shd w:val="clear" w:color="auto" w:fill="auto"/>
          </w:tcPr>
          <w:p w14:paraId="2F498F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5C7CE90" w14:textId="77777777" w:rsidTr="001F643F">
        <w:trPr>
          <w:cantSplit/>
        </w:trPr>
        <w:tc>
          <w:tcPr>
            <w:tcW w:w="2044" w:type="dxa"/>
            <w:shd w:val="clear" w:color="auto" w:fill="auto"/>
          </w:tcPr>
          <w:p w14:paraId="5069B009" w14:textId="77777777" w:rsidR="007443D1" w:rsidRPr="009A7184" w:rsidRDefault="007443D1" w:rsidP="00A8137B">
            <w:pPr>
              <w:pStyle w:val="ENoteTableText"/>
              <w:tabs>
                <w:tab w:val="center" w:leader="dot" w:pos="2268"/>
              </w:tabs>
              <w:rPr>
                <w:szCs w:val="16"/>
              </w:rPr>
            </w:pPr>
            <w:r w:rsidRPr="009A7184">
              <w:rPr>
                <w:szCs w:val="16"/>
              </w:rPr>
              <w:t>0304.32.00</w:t>
            </w:r>
            <w:r w:rsidRPr="009A7184">
              <w:rPr>
                <w:szCs w:val="16"/>
              </w:rPr>
              <w:tab/>
            </w:r>
          </w:p>
        </w:tc>
        <w:tc>
          <w:tcPr>
            <w:tcW w:w="5044" w:type="dxa"/>
            <w:shd w:val="clear" w:color="auto" w:fill="auto"/>
          </w:tcPr>
          <w:p w14:paraId="01932A3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7D36CB" w14:textId="77777777" w:rsidTr="001F643F">
        <w:trPr>
          <w:cantSplit/>
        </w:trPr>
        <w:tc>
          <w:tcPr>
            <w:tcW w:w="2044" w:type="dxa"/>
            <w:shd w:val="clear" w:color="auto" w:fill="auto"/>
          </w:tcPr>
          <w:p w14:paraId="5D4C1579" w14:textId="77777777" w:rsidR="007443D1" w:rsidRPr="009A7184" w:rsidRDefault="007443D1" w:rsidP="00A8137B">
            <w:pPr>
              <w:pStyle w:val="ENoteTableText"/>
              <w:tabs>
                <w:tab w:val="center" w:leader="dot" w:pos="2268"/>
              </w:tabs>
              <w:rPr>
                <w:szCs w:val="16"/>
              </w:rPr>
            </w:pPr>
            <w:r w:rsidRPr="009A7184">
              <w:rPr>
                <w:szCs w:val="16"/>
              </w:rPr>
              <w:t>0304.33.00</w:t>
            </w:r>
            <w:r w:rsidRPr="009A7184">
              <w:rPr>
                <w:szCs w:val="16"/>
              </w:rPr>
              <w:tab/>
            </w:r>
          </w:p>
        </w:tc>
        <w:tc>
          <w:tcPr>
            <w:tcW w:w="5044" w:type="dxa"/>
            <w:shd w:val="clear" w:color="auto" w:fill="auto"/>
          </w:tcPr>
          <w:p w14:paraId="4AE099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9B7CD25" w14:textId="77777777" w:rsidTr="001F643F">
        <w:trPr>
          <w:cantSplit/>
        </w:trPr>
        <w:tc>
          <w:tcPr>
            <w:tcW w:w="2044" w:type="dxa"/>
            <w:shd w:val="clear" w:color="auto" w:fill="auto"/>
          </w:tcPr>
          <w:p w14:paraId="4FABD799" w14:textId="77777777" w:rsidR="007443D1" w:rsidRPr="009A7184" w:rsidRDefault="007443D1" w:rsidP="00A8137B">
            <w:pPr>
              <w:pStyle w:val="ENoteTableText"/>
              <w:tabs>
                <w:tab w:val="center" w:leader="dot" w:pos="2268"/>
              </w:tabs>
              <w:rPr>
                <w:szCs w:val="16"/>
              </w:rPr>
            </w:pPr>
            <w:r w:rsidRPr="009A7184">
              <w:rPr>
                <w:szCs w:val="16"/>
              </w:rPr>
              <w:t>0304.39.00</w:t>
            </w:r>
            <w:r w:rsidRPr="009A7184">
              <w:rPr>
                <w:szCs w:val="16"/>
              </w:rPr>
              <w:tab/>
            </w:r>
          </w:p>
        </w:tc>
        <w:tc>
          <w:tcPr>
            <w:tcW w:w="5044" w:type="dxa"/>
            <w:shd w:val="clear" w:color="auto" w:fill="auto"/>
          </w:tcPr>
          <w:p w14:paraId="0E7AD7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A9FDD7" w14:textId="77777777" w:rsidTr="001F643F">
        <w:trPr>
          <w:cantSplit/>
        </w:trPr>
        <w:tc>
          <w:tcPr>
            <w:tcW w:w="2044" w:type="dxa"/>
            <w:shd w:val="clear" w:color="auto" w:fill="auto"/>
          </w:tcPr>
          <w:p w14:paraId="3B45BD16" w14:textId="77777777" w:rsidR="007443D1" w:rsidRPr="009A7184" w:rsidRDefault="007443D1" w:rsidP="00A8137B">
            <w:pPr>
              <w:pStyle w:val="ENoteTableText"/>
              <w:tabs>
                <w:tab w:val="center" w:leader="dot" w:pos="2268"/>
              </w:tabs>
              <w:rPr>
                <w:szCs w:val="16"/>
              </w:rPr>
            </w:pPr>
            <w:r w:rsidRPr="009A7184">
              <w:rPr>
                <w:szCs w:val="16"/>
              </w:rPr>
              <w:t>0304.4</w:t>
            </w:r>
            <w:r w:rsidRPr="009A7184">
              <w:rPr>
                <w:szCs w:val="16"/>
              </w:rPr>
              <w:tab/>
            </w:r>
          </w:p>
        </w:tc>
        <w:tc>
          <w:tcPr>
            <w:tcW w:w="5044" w:type="dxa"/>
            <w:shd w:val="clear" w:color="auto" w:fill="auto"/>
          </w:tcPr>
          <w:p w14:paraId="7D73DB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CEAA09" w14:textId="77777777" w:rsidTr="001F643F">
        <w:trPr>
          <w:cantSplit/>
        </w:trPr>
        <w:tc>
          <w:tcPr>
            <w:tcW w:w="2044" w:type="dxa"/>
            <w:shd w:val="clear" w:color="auto" w:fill="auto"/>
          </w:tcPr>
          <w:p w14:paraId="747C0954" w14:textId="77777777" w:rsidR="007443D1" w:rsidRPr="009A7184" w:rsidRDefault="007443D1" w:rsidP="00A8137B">
            <w:pPr>
              <w:pStyle w:val="ENoteTableText"/>
              <w:tabs>
                <w:tab w:val="center" w:leader="dot" w:pos="2268"/>
              </w:tabs>
              <w:rPr>
                <w:szCs w:val="16"/>
              </w:rPr>
            </w:pPr>
            <w:r w:rsidRPr="009A7184">
              <w:rPr>
                <w:szCs w:val="16"/>
              </w:rPr>
              <w:t>0304.41.00</w:t>
            </w:r>
            <w:r w:rsidRPr="009A7184">
              <w:rPr>
                <w:szCs w:val="16"/>
              </w:rPr>
              <w:tab/>
            </w:r>
          </w:p>
        </w:tc>
        <w:tc>
          <w:tcPr>
            <w:tcW w:w="5044" w:type="dxa"/>
            <w:shd w:val="clear" w:color="auto" w:fill="auto"/>
          </w:tcPr>
          <w:p w14:paraId="557ECEC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398D3B" w14:textId="77777777" w:rsidTr="001F643F">
        <w:trPr>
          <w:cantSplit/>
        </w:trPr>
        <w:tc>
          <w:tcPr>
            <w:tcW w:w="2044" w:type="dxa"/>
            <w:shd w:val="clear" w:color="auto" w:fill="auto"/>
          </w:tcPr>
          <w:p w14:paraId="1F5E1900" w14:textId="77777777" w:rsidR="007443D1" w:rsidRPr="009A7184" w:rsidRDefault="007443D1" w:rsidP="00A8137B">
            <w:pPr>
              <w:pStyle w:val="ENoteTableText"/>
              <w:tabs>
                <w:tab w:val="center" w:leader="dot" w:pos="2268"/>
              </w:tabs>
              <w:rPr>
                <w:szCs w:val="16"/>
              </w:rPr>
            </w:pPr>
            <w:r w:rsidRPr="009A7184">
              <w:rPr>
                <w:szCs w:val="16"/>
              </w:rPr>
              <w:t>0304.42.00</w:t>
            </w:r>
            <w:r w:rsidRPr="009A7184">
              <w:rPr>
                <w:szCs w:val="16"/>
              </w:rPr>
              <w:tab/>
            </w:r>
          </w:p>
        </w:tc>
        <w:tc>
          <w:tcPr>
            <w:tcW w:w="5044" w:type="dxa"/>
            <w:shd w:val="clear" w:color="auto" w:fill="auto"/>
          </w:tcPr>
          <w:p w14:paraId="77F1E7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8622A1" w14:textId="77777777" w:rsidTr="001F643F">
        <w:trPr>
          <w:cantSplit/>
        </w:trPr>
        <w:tc>
          <w:tcPr>
            <w:tcW w:w="2044" w:type="dxa"/>
            <w:shd w:val="clear" w:color="auto" w:fill="auto"/>
          </w:tcPr>
          <w:p w14:paraId="38EBCA34" w14:textId="77777777" w:rsidR="007443D1" w:rsidRPr="009A7184" w:rsidRDefault="007443D1" w:rsidP="00A8137B">
            <w:pPr>
              <w:pStyle w:val="ENoteTableText"/>
              <w:tabs>
                <w:tab w:val="center" w:leader="dot" w:pos="2268"/>
              </w:tabs>
              <w:rPr>
                <w:szCs w:val="16"/>
              </w:rPr>
            </w:pPr>
            <w:r w:rsidRPr="009A7184">
              <w:rPr>
                <w:szCs w:val="16"/>
              </w:rPr>
              <w:t>0304.43.00</w:t>
            </w:r>
            <w:r w:rsidRPr="009A7184">
              <w:rPr>
                <w:szCs w:val="16"/>
              </w:rPr>
              <w:tab/>
            </w:r>
          </w:p>
        </w:tc>
        <w:tc>
          <w:tcPr>
            <w:tcW w:w="5044" w:type="dxa"/>
            <w:shd w:val="clear" w:color="auto" w:fill="auto"/>
          </w:tcPr>
          <w:p w14:paraId="48B908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6B63DA" w14:textId="77777777" w:rsidTr="001F643F">
        <w:trPr>
          <w:cantSplit/>
        </w:trPr>
        <w:tc>
          <w:tcPr>
            <w:tcW w:w="2044" w:type="dxa"/>
            <w:shd w:val="clear" w:color="auto" w:fill="auto"/>
          </w:tcPr>
          <w:p w14:paraId="1DEB6830" w14:textId="77777777" w:rsidR="007443D1" w:rsidRPr="009A7184" w:rsidRDefault="007443D1" w:rsidP="00A8137B">
            <w:pPr>
              <w:pStyle w:val="ENoteTableText"/>
              <w:tabs>
                <w:tab w:val="center" w:leader="dot" w:pos="2268"/>
              </w:tabs>
              <w:rPr>
                <w:szCs w:val="16"/>
              </w:rPr>
            </w:pPr>
            <w:r w:rsidRPr="009A7184">
              <w:rPr>
                <w:szCs w:val="16"/>
              </w:rPr>
              <w:t>0304.44.00</w:t>
            </w:r>
            <w:r w:rsidRPr="009A7184">
              <w:rPr>
                <w:szCs w:val="16"/>
              </w:rPr>
              <w:tab/>
            </w:r>
          </w:p>
        </w:tc>
        <w:tc>
          <w:tcPr>
            <w:tcW w:w="5044" w:type="dxa"/>
            <w:shd w:val="clear" w:color="auto" w:fill="auto"/>
          </w:tcPr>
          <w:p w14:paraId="6B08A9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A6CCC2" w14:textId="77777777" w:rsidTr="001F643F">
        <w:trPr>
          <w:cantSplit/>
        </w:trPr>
        <w:tc>
          <w:tcPr>
            <w:tcW w:w="2044" w:type="dxa"/>
            <w:shd w:val="clear" w:color="auto" w:fill="auto"/>
          </w:tcPr>
          <w:p w14:paraId="20E28720" w14:textId="77777777" w:rsidR="007443D1" w:rsidRPr="009A7184" w:rsidRDefault="007443D1" w:rsidP="00A8137B">
            <w:pPr>
              <w:pStyle w:val="ENoteTableText"/>
              <w:tabs>
                <w:tab w:val="center" w:leader="dot" w:pos="2268"/>
              </w:tabs>
              <w:rPr>
                <w:szCs w:val="16"/>
              </w:rPr>
            </w:pPr>
            <w:r w:rsidRPr="009A7184">
              <w:rPr>
                <w:szCs w:val="16"/>
              </w:rPr>
              <w:t>0304.45.00</w:t>
            </w:r>
            <w:r w:rsidRPr="009A7184">
              <w:rPr>
                <w:szCs w:val="16"/>
              </w:rPr>
              <w:tab/>
            </w:r>
          </w:p>
        </w:tc>
        <w:tc>
          <w:tcPr>
            <w:tcW w:w="5044" w:type="dxa"/>
            <w:shd w:val="clear" w:color="auto" w:fill="auto"/>
          </w:tcPr>
          <w:p w14:paraId="2D66A3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5C1391" w14:textId="77777777" w:rsidTr="001F643F">
        <w:trPr>
          <w:cantSplit/>
        </w:trPr>
        <w:tc>
          <w:tcPr>
            <w:tcW w:w="2044" w:type="dxa"/>
            <w:shd w:val="clear" w:color="auto" w:fill="auto"/>
          </w:tcPr>
          <w:p w14:paraId="7B0A0DC8" w14:textId="77777777" w:rsidR="007443D1" w:rsidRPr="009A7184" w:rsidRDefault="007443D1" w:rsidP="00A8137B">
            <w:pPr>
              <w:pStyle w:val="ENoteTableText"/>
              <w:tabs>
                <w:tab w:val="center" w:leader="dot" w:pos="2268"/>
              </w:tabs>
              <w:rPr>
                <w:szCs w:val="16"/>
              </w:rPr>
            </w:pPr>
            <w:r w:rsidRPr="009A7184">
              <w:rPr>
                <w:szCs w:val="16"/>
              </w:rPr>
              <w:t>0304.46.00</w:t>
            </w:r>
            <w:r w:rsidRPr="009A7184">
              <w:rPr>
                <w:szCs w:val="16"/>
              </w:rPr>
              <w:tab/>
            </w:r>
          </w:p>
        </w:tc>
        <w:tc>
          <w:tcPr>
            <w:tcW w:w="5044" w:type="dxa"/>
            <w:shd w:val="clear" w:color="auto" w:fill="auto"/>
          </w:tcPr>
          <w:p w14:paraId="4BBFB3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0444885F" w14:textId="77777777" w:rsidTr="001F643F">
        <w:trPr>
          <w:cantSplit/>
        </w:trPr>
        <w:tc>
          <w:tcPr>
            <w:tcW w:w="2044" w:type="dxa"/>
            <w:shd w:val="clear" w:color="auto" w:fill="auto"/>
          </w:tcPr>
          <w:p w14:paraId="2B676BDB" w14:textId="77777777" w:rsidR="00964925" w:rsidRPr="009A7184" w:rsidRDefault="00964925" w:rsidP="00A8137B">
            <w:pPr>
              <w:pStyle w:val="ENoteTableText"/>
              <w:tabs>
                <w:tab w:val="center" w:leader="dot" w:pos="2268"/>
              </w:tabs>
              <w:rPr>
                <w:szCs w:val="16"/>
              </w:rPr>
            </w:pPr>
            <w:r w:rsidRPr="009A7184">
              <w:rPr>
                <w:szCs w:val="16"/>
              </w:rPr>
              <w:t>0304.47.00</w:t>
            </w:r>
            <w:r w:rsidRPr="009A7184">
              <w:rPr>
                <w:szCs w:val="16"/>
              </w:rPr>
              <w:tab/>
            </w:r>
          </w:p>
        </w:tc>
        <w:tc>
          <w:tcPr>
            <w:tcW w:w="5044" w:type="dxa"/>
            <w:shd w:val="clear" w:color="auto" w:fill="auto"/>
          </w:tcPr>
          <w:p w14:paraId="39A183A8" w14:textId="77777777" w:rsidR="00964925" w:rsidRPr="009A7184" w:rsidRDefault="00964925" w:rsidP="00F23FB0">
            <w:pPr>
              <w:pStyle w:val="ENoteTableText"/>
              <w:rPr>
                <w:szCs w:val="16"/>
              </w:rPr>
            </w:pPr>
            <w:r w:rsidRPr="009A7184">
              <w:rPr>
                <w:szCs w:val="16"/>
              </w:rPr>
              <w:t>ad No 78, 2016</w:t>
            </w:r>
          </w:p>
        </w:tc>
      </w:tr>
      <w:tr w:rsidR="00964925" w:rsidRPr="009A7184" w14:paraId="67199EC2" w14:textId="77777777" w:rsidTr="001F643F">
        <w:trPr>
          <w:cantSplit/>
        </w:trPr>
        <w:tc>
          <w:tcPr>
            <w:tcW w:w="2044" w:type="dxa"/>
            <w:shd w:val="clear" w:color="auto" w:fill="auto"/>
          </w:tcPr>
          <w:p w14:paraId="54304ACD" w14:textId="77777777" w:rsidR="00964925" w:rsidRPr="009A7184" w:rsidRDefault="00964925" w:rsidP="00A8137B">
            <w:pPr>
              <w:pStyle w:val="ENoteTableText"/>
              <w:tabs>
                <w:tab w:val="center" w:leader="dot" w:pos="2268"/>
              </w:tabs>
              <w:rPr>
                <w:szCs w:val="16"/>
              </w:rPr>
            </w:pPr>
            <w:r w:rsidRPr="009A7184">
              <w:rPr>
                <w:szCs w:val="16"/>
              </w:rPr>
              <w:t>0304.48.00</w:t>
            </w:r>
            <w:r w:rsidRPr="009A7184">
              <w:rPr>
                <w:szCs w:val="16"/>
              </w:rPr>
              <w:tab/>
            </w:r>
          </w:p>
        </w:tc>
        <w:tc>
          <w:tcPr>
            <w:tcW w:w="5044" w:type="dxa"/>
            <w:shd w:val="clear" w:color="auto" w:fill="auto"/>
          </w:tcPr>
          <w:p w14:paraId="5BB26D58" w14:textId="77777777" w:rsidR="00964925" w:rsidRPr="009A7184" w:rsidRDefault="00964925" w:rsidP="00F23FB0">
            <w:pPr>
              <w:pStyle w:val="ENoteTableText"/>
              <w:rPr>
                <w:szCs w:val="16"/>
              </w:rPr>
            </w:pPr>
            <w:r w:rsidRPr="009A7184">
              <w:rPr>
                <w:szCs w:val="16"/>
              </w:rPr>
              <w:t>ad No 78, 2016</w:t>
            </w:r>
          </w:p>
        </w:tc>
      </w:tr>
      <w:tr w:rsidR="007443D1" w:rsidRPr="009A7184" w14:paraId="136336B2" w14:textId="77777777" w:rsidTr="001F643F">
        <w:trPr>
          <w:cantSplit/>
        </w:trPr>
        <w:tc>
          <w:tcPr>
            <w:tcW w:w="2044" w:type="dxa"/>
            <w:shd w:val="clear" w:color="auto" w:fill="auto"/>
          </w:tcPr>
          <w:p w14:paraId="5CEC77DA" w14:textId="77777777" w:rsidR="007443D1" w:rsidRPr="009A7184" w:rsidRDefault="007443D1" w:rsidP="00A8137B">
            <w:pPr>
              <w:pStyle w:val="ENoteTableText"/>
              <w:tabs>
                <w:tab w:val="center" w:leader="dot" w:pos="2268"/>
              </w:tabs>
              <w:rPr>
                <w:szCs w:val="16"/>
              </w:rPr>
            </w:pPr>
            <w:r w:rsidRPr="009A7184">
              <w:rPr>
                <w:szCs w:val="16"/>
              </w:rPr>
              <w:t>0304.49.00</w:t>
            </w:r>
            <w:r w:rsidRPr="009A7184">
              <w:rPr>
                <w:szCs w:val="16"/>
              </w:rPr>
              <w:tab/>
            </w:r>
          </w:p>
        </w:tc>
        <w:tc>
          <w:tcPr>
            <w:tcW w:w="5044" w:type="dxa"/>
            <w:shd w:val="clear" w:color="auto" w:fill="auto"/>
          </w:tcPr>
          <w:p w14:paraId="76BEDE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5369E8" w14:textId="77777777" w:rsidTr="001F643F">
        <w:trPr>
          <w:cantSplit/>
        </w:trPr>
        <w:tc>
          <w:tcPr>
            <w:tcW w:w="2044" w:type="dxa"/>
            <w:shd w:val="clear" w:color="auto" w:fill="auto"/>
          </w:tcPr>
          <w:p w14:paraId="603614EB" w14:textId="77777777" w:rsidR="007443D1" w:rsidRPr="009A7184" w:rsidRDefault="007443D1" w:rsidP="00A8137B">
            <w:pPr>
              <w:pStyle w:val="ENoteTableText"/>
              <w:tabs>
                <w:tab w:val="center" w:leader="dot" w:pos="2268"/>
              </w:tabs>
              <w:rPr>
                <w:szCs w:val="16"/>
              </w:rPr>
            </w:pPr>
            <w:r w:rsidRPr="009A7184">
              <w:rPr>
                <w:szCs w:val="16"/>
              </w:rPr>
              <w:t>0304.5</w:t>
            </w:r>
            <w:r w:rsidRPr="009A7184">
              <w:rPr>
                <w:szCs w:val="16"/>
              </w:rPr>
              <w:tab/>
            </w:r>
          </w:p>
        </w:tc>
        <w:tc>
          <w:tcPr>
            <w:tcW w:w="5044" w:type="dxa"/>
            <w:shd w:val="clear" w:color="auto" w:fill="auto"/>
          </w:tcPr>
          <w:p w14:paraId="15CD557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E22B81" w14:textId="77777777" w:rsidTr="001F643F">
        <w:trPr>
          <w:cantSplit/>
        </w:trPr>
        <w:tc>
          <w:tcPr>
            <w:tcW w:w="2044" w:type="dxa"/>
            <w:shd w:val="clear" w:color="auto" w:fill="auto"/>
          </w:tcPr>
          <w:p w14:paraId="78128FF1" w14:textId="77777777" w:rsidR="007443D1" w:rsidRPr="009A7184" w:rsidRDefault="007443D1" w:rsidP="00A8137B">
            <w:pPr>
              <w:pStyle w:val="ENoteTableText"/>
              <w:tabs>
                <w:tab w:val="center" w:leader="dot" w:pos="2268"/>
              </w:tabs>
              <w:rPr>
                <w:szCs w:val="16"/>
              </w:rPr>
            </w:pPr>
            <w:r w:rsidRPr="009A7184">
              <w:rPr>
                <w:szCs w:val="16"/>
              </w:rPr>
              <w:t>0304.51.00</w:t>
            </w:r>
            <w:r w:rsidRPr="009A7184">
              <w:rPr>
                <w:szCs w:val="16"/>
              </w:rPr>
              <w:tab/>
            </w:r>
          </w:p>
        </w:tc>
        <w:tc>
          <w:tcPr>
            <w:tcW w:w="5044" w:type="dxa"/>
            <w:shd w:val="clear" w:color="auto" w:fill="auto"/>
          </w:tcPr>
          <w:p w14:paraId="7B2906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0C0B4CC" w14:textId="77777777" w:rsidTr="001F643F">
        <w:trPr>
          <w:cantSplit/>
        </w:trPr>
        <w:tc>
          <w:tcPr>
            <w:tcW w:w="2044" w:type="dxa"/>
            <w:shd w:val="clear" w:color="auto" w:fill="auto"/>
          </w:tcPr>
          <w:p w14:paraId="52ABD4BF" w14:textId="77777777" w:rsidR="00964925" w:rsidRPr="009A7184" w:rsidRDefault="00964925" w:rsidP="00A8137B">
            <w:pPr>
              <w:pStyle w:val="ENoteTableText"/>
              <w:tabs>
                <w:tab w:val="center" w:leader="dot" w:pos="2268"/>
              </w:tabs>
              <w:rPr>
                <w:szCs w:val="16"/>
              </w:rPr>
            </w:pPr>
          </w:p>
        </w:tc>
        <w:tc>
          <w:tcPr>
            <w:tcW w:w="5044" w:type="dxa"/>
            <w:shd w:val="clear" w:color="auto" w:fill="auto"/>
          </w:tcPr>
          <w:p w14:paraId="250D77FC" w14:textId="77777777" w:rsidR="00964925" w:rsidRPr="009A7184" w:rsidRDefault="00964925" w:rsidP="00F23FB0">
            <w:pPr>
              <w:pStyle w:val="ENoteTableText"/>
              <w:rPr>
                <w:szCs w:val="16"/>
              </w:rPr>
            </w:pPr>
            <w:r w:rsidRPr="009A7184">
              <w:rPr>
                <w:szCs w:val="16"/>
              </w:rPr>
              <w:t>am No 78, 2016</w:t>
            </w:r>
          </w:p>
        </w:tc>
      </w:tr>
      <w:tr w:rsidR="007443D1" w:rsidRPr="009A7184" w14:paraId="31FEFD39" w14:textId="77777777" w:rsidTr="001F643F">
        <w:trPr>
          <w:cantSplit/>
        </w:trPr>
        <w:tc>
          <w:tcPr>
            <w:tcW w:w="2044" w:type="dxa"/>
            <w:shd w:val="clear" w:color="auto" w:fill="auto"/>
          </w:tcPr>
          <w:p w14:paraId="4BE4BD11" w14:textId="77777777" w:rsidR="007443D1" w:rsidRPr="009A7184" w:rsidRDefault="007443D1" w:rsidP="00A8137B">
            <w:pPr>
              <w:pStyle w:val="ENoteTableText"/>
              <w:tabs>
                <w:tab w:val="center" w:leader="dot" w:pos="2268"/>
              </w:tabs>
              <w:rPr>
                <w:szCs w:val="16"/>
              </w:rPr>
            </w:pPr>
            <w:r w:rsidRPr="009A7184">
              <w:rPr>
                <w:szCs w:val="16"/>
              </w:rPr>
              <w:t>0304.52.00</w:t>
            </w:r>
            <w:r w:rsidRPr="009A7184">
              <w:rPr>
                <w:szCs w:val="16"/>
              </w:rPr>
              <w:tab/>
            </w:r>
          </w:p>
        </w:tc>
        <w:tc>
          <w:tcPr>
            <w:tcW w:w="5044" w:type="dxa"/>
            <w:shd w:val="clear" w:color="auto" w:fill="auto"/>
          </w:tcPr>
          <w:p w14:paraId="21360F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67108B" w14:textId="77777777" w:rsidTr="001F643F">
        <w:trPr>
          <w:cantSplit/>
        </w:trPr>
        <w:tc>
          <w:tcPr>
            <w:tcW w:w="2044" w:type="dxa"/>
            <w:shd w:val="clear" w:color="auto" w:fill="auto"/>
          </w:tcPr>
          <w:p w14:paraId="1E453040" w14:textId="77777777" w:rsidR="007443D1" w:rsidRPr="009A7184" w:rsidRDefault="007443D1" w:rsidP="00A8137B">
            <w:pPr>
              <w:pStyle w:val="ENoteTableText"/>
              <w:tabs>
                <w:tab w:val="center" w:leader="dot" w:pos="2268"/>
              </w:tabs>
              <w:rPr>
                <w:szCs w:val="16"/>
              </w:rPr>
            </w:pPr>
            <w:r w:rsidRPr="009A7184">
              <w:rPr>
                <w:szCs w:val="16"/>
              </w:rPr>
              <w:t>0304.53.00</w:t>
            </w:r>
            <w:r w:rsidRPr="009A7184">
              <w:rPr>
                <w:szCs w:val="16"/>
              </w:rPr>
              <w:tab/>
            </w:r>
          </w:p>
        </w:tc>
        <w:tc>
          <w:tcPr>
            <w:tcW w:w="5044" w:type="dxa"/>
            <w:shd w:val="clear" w:color="auto" w:fill="auto"/>
          </w:tcPr>
          <w:p w14:paraId="5F58D8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723F11" w14:textId="77777777" w:rsidTr="001F643F">
        <w:trPr>
          <w:cantSplit/>
        </w:trPr>
        <w:tc>
          <w:tcPr>
            <w:tcW w:w="2044" w:type="dxa"/>
            <w:shd w:val="clear" w:color="auto" w:fill="auto"/>
          </w:tcPr>
          <w:p w14:paraId="02F2A00F" w14:textId="77777777" w:rsidR="007443D1" w:rsidRPr="009A7184" w:rsidRDefault="007443D1" w:rsidP="00A8137B">
            <w:pPr>
              <w:pStyle w:val="ENoteTableText"/>
              <w:tabs>
                <w:tab w:val="center" w:leader="dot" w:pos="2268"/>
              </w:tabs>
              <w:rPr>
                <w:szCs w:val="16"/>
              </w:rPr>
            </w:pPr>
            <w:r w:rsidRPr="009A7184">
              <w:rPr>
                <w:szCs w:val="16"/>
              </w:rPr>
              <w:t>0304.54.00</w:t>
            </w:r>
            <w:r w:rsidRPr="009A7184">
              <w:rPr>
                <w:szCs w:val="16"/>
              </w:rPr>
              <w:tab/>
            </w:r>
          </w:p>
        </w:tc>
        <w:tc>
          <w:tcPr>
            <w:tcW w:w="5044" w:type="dxa"/>
            <w:shd w:val="clear" w:color="auto" w:fill="auto"/>
          </w:tcPr>
          <w:p w14:paraId="30F300C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EF4210" w14:textId="77777777" w:rsidTr="001F643F">
        <w:trPr>
          <w:cantSplit/>
        </w:trPr>
        <w:tc>
          <w:tcPr>
            <w:tcW w:w="2044" w:type="dxa"/>
            <w:shd w:val="clear" w:color="auto" w:fill="auto"/>
          </w:tcPr>
          <w:p w14:paraId="3AEA5F6B" w14:textId="77777777" w:rsidR="007443D1" w:rsidRPr="009A7184" w:rsidRDefault="007443D1" w:rsidP="00A8137B">
            <w:pPr>
              <w:pStyle w:val="ENoteTableText"/>
              <w:tabs>
                <w:tab w:val="center" w:leader="dot" w:pos="2268"/>
              </w:tabs>
              <w:rPr>
                <w:szCs w:val="16"/>
              </w:rPr>
            </w:pPr>
            <w:r w:rsidRPr="009A7184">
              <w:rPr>
                <w:szCs w:val="16"/>
              </w:rPr>
              <w:t>0304.55.00</w:t>
            </w:r>
            <w:r w:rsidRPr="009A7184">
              <w:rPr>
                <w:szCs w:val="16"/>
              </w:rPr>
              <w:tab/>
            </w:r>
          </w:p>
        </w:tc>
        <w:tc>
          <w:tcPr>
            <w:tcW w:w="5044" w:type="dxa"/>
            <w:shd w:val="clear" w:color="auto" w:fill="auto"/>
          </w:tcPr>
          <w:p w14:paraId="4C5B699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374A5179" w14:textId="77777777" w:rsidTr="001F643F">
        <w:trPr>
          <w:cantSplit/>
        </w:trPr>
        <w:tc>
          <w:tcPr>
            <w:tcW w:w="2044" w:type="dxa"/>
            <w:shd w:val="clear" w:color="auto" w:fill="auto"/>
          </w:tcPr>
          <w:p w14:paraId="1AC64917" w14:textId="77777777" w:rsidR="00964925" w:rsidRPr="009A7184" w:rsidRDefault="00964925" w:rsidP="00A8137B">
            <w:pPr>
              <w:pStyle w:val="ENoteTableText"/>
              <w:tabs>
                <w:tab w:val="center" w:leader="dot" w:pos="2268"/>
              </w:tabs>
              <w:rPr>
                <w:szCs w:val="16"/>
              </w:rPr>
            </w:pPr>
            <w:r w:rsidRPr="009A7184">
              <w:rPr>
                <w:szCs w:val="16"/>
              </w:rPr>
              <w:t>0304.56.00</w:t>
            </w:r>
            <w:r w:rsidRPr="009A7184">
              <w:rPr>
                <w:szCs w:val="16"/>
              </w:rPr>
              <w:tab/>
            </w:r>
          </w:p>
        </w:tc>
        <w:tc>
          <w:tcPr>
            <w:tcW w:w="5044" w:type="dxa"/>
            <w:shd w:val="clear" w:color="auto" w:fill="auto"/>
          </w:tcPr>
          <w:p w14:paraId="43EEB2B3" w14:textId="77777777" w:rsidR="00964925" w:rsidRPr="009A7184" w:rsidRDefault="00964925" w:rsidP="00F23FB0">
            <w:pPr>
              <w:pStyle w:val="ENoteTableText"/>
              <w:rPr>
                <w:szCs w:val="16"/>
              </w:rPr>
            </w:pPr>
            <w:r w:rsidRPr="009A7184">
              <w:rPr>
                <w:szCs w:val="16"/>
              </w:rPr>
              <w:t>ad No 78, 2016</w:t>
            </w:r>
          </w:p>
        </w:tc>
      </w:tr>
      <w:tr w:rsidR="00964925" w:rsidRPr="009A7184" w14:paraId="1201CF57" w14:textId="77777777" w:rsidTr="001F643F">
        <w:trPr>
          <w:cantSplit/>
        </w:trPr>
        <w:tc>
          <w:tcPr>
            <w:tcW w:w="2044" w:type="dxa"/>
            <w:shd w:val="clear" w:color="auto" w:fill="auto"/>
          </w:tcPr>
          <w:p w14:paraId="39245DA2" w14:textId="77777777" w:rsidR="00964925" w:rsidRPr="009A7184" w:rsidRDefault="00964925" w:rsidP="00A8137B">
            <w:pPr>
              <w:pStyle w:val="ENoteTableText"/>
              <w:tabs>
                <w:tab w:val="center" w:leader="dot" w:pos="2268"/>
              </w:tabs>
              <w:rPr>
                <w:szCs w:val="16"/>
              </w:rPr>
            </w:pPr>
            <w:r w:rsidRPr="009A7184">
              <w:rPr>
                <w:szCs w:val="16"/>
              </w:rPr>
              <w:t>0304.57.00</w:t>
            </w:r>
            <w:r w:rsidRPr="009A7184">
              <w:rPr>
                <w:szCs w:val="16"/>
              </w:rPr>
              <w:tab/>
            </w:r>
          </w:p>
        </w:tc>
        <w:tc>
          <w:tcPr>
            <w:tcW w:w="5044" w:type="dxa"/>
            <w:shd w:val="clear" w:color="auto" w:fill="auto"/>
          </w:tcPr>
          <w:p w14:paraId="4328DF0D" w14:textId="77777777" w:rsidR="00964925" w:rsidRPr="009A7184" w:rsidRDefault="00964925" w:rsidP="00F23FB0">
            <w:pPr>
              <w:pStyle w:val="ENoteTableText"/>
              <w:rPr>
                <w:szCs w:val="16"/>
              </w:rPr>
            </w:pPr>
            <w:r w:rsidRPr="009A7184">
              <w:rPr>
                <w:szCs w:val="16"/>
              </w:rPr>
              <w:t>ad No 78, 2016</w:t>
            </w:r>
          </w:p>
        </w:tc>
      </w:tr>
      <w:tr w:rsidR="007443D1" w:rsidRPr="009A7184" w14:paraId="6429D8CD" w14:textId="77777777" w:rsidTr="001F643F">
        <w:trPr>
          <w:cantSplit/>
        </w:trPr>
        <w:tc>
          <w:tcPr>
            <w:tcW w:w="2044" w:type="dxa"/>
            <w:shd w:val="clear" w:color="auto" w:fill="auto"/>
          </w:tcPr>
          <w:p w14:paraId="6A7BF95F" w14:textId="77777777" w:rsidR="007443D1" w:rsidRPr="009A7184" w:rsidRDefault="007443D1" w:rsidP="00A8137B">
            <w:pPr>
              <w:pStyle w:val="ENoteTableText"/>
              <w:tabs>
                <w:tab w:val="center" w:leader="dot" w:pos="2268"/>
              </w:tabs>
              <w:rPr>
                <w:szCs w:val="16"/>
              </w:rPr>
            </w:pPr>
            <w:r w:rsidRPr="009A7184">
              <w:rPr>
                <w:szCs w:val="16"/>
              </w:rPr>
              <w:t>0304.59.00</w:t>
            </w:r>
            <w:r w:rsidRPr="009A7184">
              <w:rPr>
                <w:szCs w:val="16"/>
              </w:rPr>
              <w:tab/>
            </w:r>
          </w:p>
        </w:tc>
        <w:tc>
          <w:tcPr>
            <w:tcW w:w="5044" w:type="dxa"/>
            <w:shd w:val="clear" w:color="auto" w:fill="auto"/>
          </w:tcPr>
          <w:p w14:paraId="311A97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B370CD9" w14:textId="77777777" w:rsidTr="001F643F">
        <w:trPr>
          <w:cantSplit/>
        </w:trPr>
        <w:tc>
          <w:tcPr>
            <w:tcW w:w="2044" w:type="dxa"/>
            <w:shd w:val="clear" w:color="auto" w:fill="auto"/>
          </w:tcPr>
          <w:p w14:paraId="346F2D28" w14:textId="77777777" w:rsidR="007443D1" w:rsidRPr="009A7184" w:rsidRDefault="007443D1" w:rsidP="00A8137B">
            <w:pPr>
              <w:pStyle w:val="ENoteTableText"/>
              <w:tabs>
                <w:tab w:val="center" w:leader="dot" w:pos="2268"/>
              </w:tabs>
              <w:rPr>
                <w:szCs w:val="16"/>
              </w:rPr>
            </w:pPr>
            <w:r w:rsidRPr="009A7184">
              <w:rPr>
                <w:szCs w:val="16"/>
              </w:rPr>
              <w:t>0304.6</w:t>
            </w:r>
            <w:r w:rsidRPr="009A7184">
              <w:rPr>
                <w:szCs w:val="16"/>
              </w:rPr>
              <w:tab/>
            </w:r>
          </w:p>
        </w:tc>
        <w:tc>
          <w:tcPr>
            <w:tcW w:w="5044" w:type="dxa"/>
            <w:shd w:val="clear" w:color="auto" w:fill="auto"/>
          </w:tcPr>
          <w:p w14:paraId="282414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47DAC890" w14:textId="77777777" w:rsidTr="001F643F">
        <w:trPr>
          <w:cantSplit/>
        </w:trPr>
        <w:tc>
          <w:tcPr>
            <w:tcW w:w="2044" w:type="dxa"/>
            <w:shd w:val="clear" w:color="auto" w:fill="auto"/>
          </w:tcPr>
          <w:p w14:paraId="59F49D73" w14:textId="77777777" w:rsidR="00964925" w:rsidRPr="009A7184" w:rsidRDefault="00964925" w:rsidP="00A8137B">
            <w:pPr>
              <w:pStyle w:val="ENoteTableText"/>
              <w:tabs>
                <w:tab w:val="center" w:leader="dot" w:pos="2268"/>
              </w:tabs>
              <w:rPr>
                <w:szCs w:val="16"/>
              </w:rPr>
            </w:pPr>
          </w:p>
        </w:tc>
        <w:tc>
          <w:tcPr>
            <w:tcW w:w="5044" w:type="dxa"/>
            <w:shd w:val="clear" w:color="auto" w:fill="auto"/>
          </w:tcPr>
          <w:p w14:paraId="18491C99" w14:textId="77777777" w:rsidR="00964925" w:rsidRPr="009A7184" w:rsidRDefault="00964925" w:rsidP="00F23FB0">
            <w:pPr>
              <w:pStyle w:val="ENoteTableText"/>
              <w:rPr>
                <w:szCs w:val="16"/>
              </w:rPr>
            </w:pPr>
            <w:r w:rsidRPr="009A7184">
              <w:rPr>
                <w:szCs w:val="16"/>
              </w:rPr>
              <w:t>am No 78, 2016</w:t>
            </w:r>
          </w:p>
        </w:tc>
      </w:tr>
      <w:tr w:rsidR="007443D1" w:rsidRPr="009A7184" w14:paraId="1F2128BB" w14:textId="77777777" w:rsidTr="001F643F">
        <w:trPr>
          <w:cantSplit/>
        </w:trPr>
        <w:tc>
          <w:tcPr>
            <w:tcW w:w="2044" w:type="dxa"/>
            <w:shd w:val="clear" w:color="auto" w:fill="auto"/>
          </w:tcPr>
          <w:p w14:paraId="2F4D11E2" w14:textId="77777777" w:rsidR="007443D1" w:rsidRPr="009A7184" w:rsidRDefault="007443D1" w:rsidP="00A8137B">
            <w:pPr>
              <w:pStyle w:val="ENoteTableText"/>
              <w:tabs>
                <w:tab w:val="center" w:leader="dot" w:pos="2268"/>
              </w:tabs>
              <w:rPr>
                <w:szCs w:val="16"/>
              </w:rPr>
            </w:pPr>
            <w:r w:rsidRPr="009A7184">
              <w:rPr>
                <w:szCs w:val="16"/>
              </w:rPr>
              <w:t>0304.61.00</w:t>
            </w:r>
            <w:r w:rsidRPr="009A7184">
              <w:rPr>
                <w:szCs w:val="16"/>
              </w:rPr>
              <w:tab/>
            </w:r>
          </w:p>
        </w:tc>
        <w:tc>
          <w:tcPr>
            <w:tcW w:w="5044" w:type="dxa"/>
            <w:shd w:val="clear" w:color="auto" w:fill="auto"/>
          </w:tcPr>
          <w:p w14:paraId="3AB3CF3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BB3572" w14:textId="77777777" w:rsidTr="001F643F">
        <w:trPr>
          <w:cantSplit/>
        </w:trPr>
        <w:tc>
          <w:tcPr>
            <w:tcW w:w="2044" w:type="dxa"/>
            <w:shd w:val="clear" w:color="auto" w:fill="auto"/>
          </w:tcPr>
          <w:p w14:paraId="562446CE" w14:textId="77777777" w:rsidR="007443D1" w:rsidRPr="009A7184" w:rsidRDefault="007443D1" w:rsidP="00A8137B">
            <w:pPr>
              <w:pStyle w:val="ENoteTableText"/>
              <w:tabs>
                <w:tab w:val="center" w:leader="dot" w:pos="2268"/>
              </w:tabs>
              <w:rPr>
                <w:szCs w:val="16"/>
              </w:rPr>
            </w:pPr>
            <w:r w:rsidRPr="009A7184">
              <w:rPr>
                <w:szCs w:val="16"/>
              </w:rPr>
              <w:t>0304.62.00</w:t>
            </w:r>
            <w:r w:rsidRPr="009A7184">
              <w:rPr>
                <w:szCs w:val="16"/>
              </w:rPr>
              <w:tab/>
            </w:r>
          </w:p>
        </w:tc>
        <w:tc>
          <w:tcPr>
            <w:tcW w:w="5044" w:type="dxa"/>
            <w:shd w:val="clear" w:color="auto" w:fill="auto"/>
          </w:tcPr>
          <w:p w14:paraId="48BD218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816707A" w14:textId="77777777" w:rsidTr="001F643F">
        <w:trPr>
          <w:cantSplit/>
        </w:trPr>
        <w:tc>
          <w:tcPr>
            <w:tcW w:w="2044" w:type="dxa"/>
            <w:shd w:val="clear" w:color="auto" w:fill="auto"/>
          </w:tcPr>
          <w:p w14:paraId="1AFE1941" w14:textId="77777777" w:rsidR="007443D1" w:rsidRPr="009A7184" w:rsidRDefault="007443D1" w:rsidP="00A8137B">
            <w:pPr>
              <w:pStyle w:val="ENoteTableText"/>
              <w:tabs>
                <w:tab w:val="center" w:leader="dot" w:pos="2268"/>
              </w:tabs>
              <w:rPr>
                <w:szCs w:val="16"/>
              </w:rPr>
            </w:pPr>
            <w:r w:rsidRPr="009A7184">
              <w:rPr>
                <w:szCs w:val="16"/>
              </w:rPr>
              <w:t>0304.63.00</w:t>
            </w:r>
            <w:r w:rsidRPr="009A7184">
              <w:rPr>
                <w:szCs w:val="16"/>
              </w:rPr>
              <w:tab/>
            </w:r>
          </w:p>
        </w:tc>
        <w:tc>
          <w:tcPr>
            <w:tcW w:w="5044" w:type="dxa"/>
            <w:shd w:val="clear" w:color="auto" w:fill="auto"/>
          </w:tcPr>
          <w:p w14:paraId="211B86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0AA20E8" w14:textId="77777777" w:rsidTr="001F643F">
        <w:trPr>
          <w:cantSplit/>
        </w:trPr>
        <w:tc>
          <w:tcPr>
            <w:tcW w:w="2044" w:type="dxa"/>
            <w:shd w:val="clear" w:color="auto" w:fill="auto"/>
          </w:tcPr>
          <w:p w14:paraId="4FE5C69F" w14:textId="77777777" w:rsidR="007443D1" w:rsidRPr="009A7184" w:rsidRDefault="007443D1" w:rsidP="00A8137B">
            <w:pPr>
              <w:pStyle w:val="ENoteTableText"/>
              <w:tabs>
                <w:tab w:val="center" w:leader="dot" w:pos="2268"/>
              </w:tabs>
              <w:rPr>
                <w:szCs w:val="16"/>
              </w:rPr>
            </w:pPr>
            <w:r w:rsidRPr="009A7184">
              <w:rPr>
                <w:szCs w:val="16"/>
              </w:rPr>
              <w:t>0304.69.00</w:t>
            </w:r>
            <w:r w:rsidRPr="009A7184">
              <w:rPr>
                <w:szCs w:val="16"/>
              </w:rPr>
              <w:tab/>
            </w:r>
          </w:p>
        </w:tc>
        <w:tc>
          <w:tcPr>
            <w:tcW w:w="5044" w:type="dxa"/>
            <w:shd w:val="clear" w:color="auto" w:fill="auto"/>
          </w:tcPr>
          <w:p w14:paraId="3D01947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CF6CDF" w14:textId="77777777" w:rsidTr="001F643F">
        <w:trPr>
          <w:cantSplit/>
        </w:trPr>
        <w:tc>
          <w:tcPr>
            <w:tcW w:w="2044" w:type="dxa"/>
            <w:shd w:val="clear" w:color="auto" w:fill="auto"/>
          </w:tcPr>
          <w:p w14:paraId="19BD1F2D" w14:textId="77777777" w:rsidR="007443D1" w:rsidRPr="009A7184" w:rsidRDefault="007443D1" w:rsidP="00A8137B">
            <w:pPr>
              <w:pStyle w:val="ENoteTableText"/>
              <w:tabs>
                <w:tab w:val="center" w:leader="dot" w:pos="2268"/>
              </w:tabs>
              <w:rPr>
                <w:szCs w:val="16"/>
              </w:rPr>
            </w:pPr>
            <w:r w:rsidRPr="009A7184">
              <w:rPr>
                <w:szCs w:val="16"/>
              </w:rPr>
              <w:t>0304.7</w:t>
            </w:r>
            <w:r w:rsidRPr="009A7184">
              <w:rPr>
                <w:szCs w:val="16"/>
              </w:rPr>
              <w:tab/>
            </w:r>
          </w:p>
        </w:tc>
        <w:tc>
          <w:tcPr>
            <w:tcW w:w="5044" w:type="dxa"/>
            <w:shd w:val="clear" w:color="auto" w:fill="auto"/>
          </w:tcPr>
          <w:p w14:paraId="0761D2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088D268" w14:textId="77777777" w:rsidTr="001F643F">
        <w:trPr>
          <w:cantSplit/>
        </w:trPr>
        <w:tc>
          <w:tcPr>
            <w:tcW w:w="2044" w:type="dxa"/>
            <w:shd w:val="clear" w:color="auto" w:fill="auto"/>
          </w:tcPr>
          <w:p w14:paraId="0690829E" w14:textId="77777777" w:rsidR="007443D1" w:rsidRPr="009A7184" w:rsidRDefault="007443D1" w:rsidP="00A8137B">
            <w:pPr>
              <w:pStyle w:val="ENoteTableText"/>
              <w:tabs>
                <w:tab w:val="center" w:leader="dot" w:pos="2268"/>
              </w:tabs>
              <w:rPr>
                <w:szCs w:val="16"/>
              </w:rPr>
            </w:pPr>
            <w:r w:rsidRPr="009A7184">
              <w:rPr>
                <w:szCs w:val="16"/>
              </w:rPr>
              <w:t>0304.71.00</w:t>
            </w:r>
            <w:r w:rsidRPr="009A7184">
              <w:rPr>
                <w:szCs w:val="16"/>
              </w:rPr>
              <w:tab/>
            </w:r>
          </w:p>
        </w:tc>
        <w:tc>
          <w:tcPr>
            <w:tcW w:w="5044" w:type="dxa"/>
            <w:shd w:val="clear" w:color="auto" w:fill="auto"/>
          </w:tcPr>
          <w:p w14:paraId="70EF89D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E950B4" w14:textId="77777777" w:rsidTr="001F643F">
        <w:trPr>
          <w:cantSplit/>
        </w:trPr>
        <w:tc>
          <w:tcPr>
            <w:tcW w:w="2044" w:type="dxa"/>
            <w:shd w:val="clear" w:color="auto" w:fill="auto"/>
          </w:tcPr>
          <w:p w14:paraId="0BFCA1A6" w14:textId="77777777" w:rsidR="007443D1" w:rsidRPr="009A7184" w:rsidRDefault="007443D1" w:rsidP="00A8137B">
            <w:pPr>
              <w:pStyle w:val="ENoteTableText"/>
              <w:tabs>
                <w:tab w:val="center" w:leader="dot" w:pos="2268"/>
              </w:tabs>
              <w:rPr>
                <w:szCs w:val="16"/>
              </w:rPr>
            </w:pPr>
            <w:r w:rsidRPr="009A7184">
              <w:rPr>
                <w:szCs w:val="16"/>
              </w:rPr>
              <w:t>0304.72.00</w:t>
            </w:r>
            <w:r w:rsidRPr="009A7184">
              <w:rPr>
                <w:szCs w:val="16"/>
              </w:rPr>
              <w:tab/>
            </w:r>
          </w:p>
        </w:tc>
        <w:tc>
          <w:tcPr>
            <w:tcW w:w="5044" w:type="dxa"/>
            <w:shd w:val="clear" w:color="auto" w:fill="auto"/>
          </w:tcPr>
          <w:p w14:paraId="75D203D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29590A" w14:textId="77777777" w:rsidTr="001F643F">
        <w:trPr>
          <w:cantSplit/>
        </w:trPr>
        <w:tc>
          <w:tcPr>
            <w:tcW w:w="2044" w:type="dxa"/>
            <w:shd w:val="clear" w:color="auto" w:fill="auto"/>
          </w:tcPr>
          <w:p w14:paraId="55C9D2E5" w14:textId="77777777" w:rsidR="007443D1" w:rsidRPr="009A7184" w:rsidRDefault="007443D1" w:rsidP="00A8137B">
            <w:pPr>
              <w:pStyle w:val="ENoteTableText"/>
              <w:tabs>
                <w:tab w:val="center" w:leader="dot" w:pos="2268"/>
              </w:tabs>
              <w:rPr>
                <w:szCs w:val="16"/>
              </w:rPr>
            </w:pPr>
            <w:r w:rsidRPr="009A7184">
              <w:rPr>
                <w:szCs w:val="16"/>
              </w:rPr>
              <w:t>0304.73.00</w:t>
            </w:r>
            <w:r w:rsidRPr="009A7184">
              <w:rPr>
                <w:szCs w:val="16"/>
              </w:rPr>
              <w:tab/>
            </w:r>
          </w:p>
        </w:tc>
        <w:tc>
          <w:tcPr>
            <w:tcW w:w="5044" w:type="dxa"/>
            <w:shd w:val="clear" w:color="auto" w:fill="auto"/>
          </w:tcPr>
          <w:p w14:paraId="3AAC7C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27AD19" w14:textId="77777777" w:rsidTr="001F643F">
        <w:trPr>
          <w:cantSplit/>
        </w:trPr>
        <w:tc>
          <w:tcPr>
            <w:tcW w:w="2044" w:type="dxa"/>
            <w:shd w:val="clear" w:color="auto" w:fill="auto"/>
          </w:tcPr>
          <w:p w14:paraId="7B49778C" w14:textId="77777777" w:rsidR="007443D1" w:rsidRPr="009A7184" w:rsidRDefault="007443D1" w:rsidP="00A8137B">
            <w:pPr>
              <w:pStyle w:val="ENoteTableText"/>
              <w:tabs>
                <w:tab w:val="center" w:leader="dot" w:pos="2268"/>
              </w:tabs>
              <w:rPr>
                <w:szCs w:val="16"/>
              </w:rPr>
            </w:pPr>
            <w:r w:rsidRPr="009A7184">
              <w:rPr>
                <w:szCs w:val="16"/>
              </w:rPr>
              <w:t>0304.74.00</w:t>
            </w:r>
            <w:r w:rsidRPr="009A7184">
              <w:rPr>
                <w:szCs w:val="16"/>
              </w:rPr>
              <w:tab/>
            </w:r>
          </w:p>
        </w:tc>
        <w:tc>
          <w:tcPr>
            <w:tcW w:w="5044" w:type="dxa"/>
            <w:shd w:val="clear" w:color="auto" w:fill="auto"/>
          </w:tcPr>
          <w:p w14:paraId="4C7C28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7014CF" w14:textId="77777777" w:rsidTr="001F643F">
        <w:trPr>
          <w:cantSplit/>
        </w:trPr>
        <w:tc>
          <w:tcPr>
            <w:tcW w:w="2044" w:type="dxa"/>
            <w:shd w:val="clear" w:color="auto" w:fill="auto"/>
          </w:tcPr>
          <w:p w14:paraId="57286735" w14:textId="77777777" w:rsidR="007443D1" w:rsidRPr="009A7184" w:rsidRDefault="007443D1" w:rsidP="00A8137B">
            <w:pPr>
              <w:pStyle w:val="ENoteTableText"/>
              <w:tabs>
                <w:tab w:val="center" w:leader="dot" w:pos="2268"/>
              </w:tabs>
              <w:rPr>
                <w:szCs w:val="16"/>
              </w:rPr>
            </w:pPr>
            <w:r w:rsidRPr="009A7184">
              <w:rPr>
                <w:szCs w:val="16"/>
              </w:rPr>
              <w:t>0304.75.00</w:t>
            </w:r>
            <w:r w:rsidRPr="009A7184">
              <w:rPr>
                <w:szCs w:val="16"/>
              </w:rPr>
              <w:tab/>
            </w:r>
          </w:p>
        </w:tc>
        <w:tc>
          <w:tcPr>
            <w:tcW w:w="5044" w:type="dxa"/>
            <w:shd w:val="clear" w:color="auto" w:fill="auto"/>
          </w:tcPr>
          <w:p w14:paraId="440C2EE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2ABF5CDF" w14:textId="77777777" w:rsidTr="001F643F">
        <w:trPr>
          <w:cantSplit/>
        </w:trPr>
        <w:tc>
          <w:tcPr>
            <w:tcW w:w="2044" w:type="dxa"/>
            <w:shd w:val="clear" w:color="auto" w:fill="auto"/>
          </w:tcPr>
          <w:p w14:paraId="40DB0837"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2DD6F69B"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71C12CC1" w14:textId="77777777" w:rsidTr="001F643F">
        <w:trPr>
          <w:cantSplit/>
        </w:trPr>
        <w:tc>
          <w:tcPr>
            <w:tcW w:w="2044" w:type="dxa"/>
            <w:shd w:val="clear" w:color="auto" w:fill="auto"/>
          </w:tcPr>
          <w:p w14:paraId="0A5A9235" w14:textId="77777777" w:rsidR="007443D1" w:rsidRPr="009A7184" w:rsidRDefault="007443D1" w:rsidP="00A8137B">
            <w:pPr>
              <w:pStyle w:val="ENoteTableText"/>
              <w:tabs>
                <w:tab w:val="center" w:leader="dot" w:pos="2268"/>
              </w:tabs>
              <w:rPr>
                <w:szCs w:val="16"/>
              </w:rPr>
            </w:pPr>
            <w:r w:rsidRPr="009A7184">
              <w:rPr>
                <w:szCs w:val="16"/>
              </w:rPr>
              <w:t>0304.79.00</w:t>
            </w:r>
            <w:r w:rsidRPr="009A7184">
              <w:rPr>
                <w:szCs w:val="16"/>
              </w:rPr>
              <w:tab/>
            </w:r>
          </w:p>
        </w:tc>
        <w:tc>
          <w:tcPr>
            <w:tcW w:w="5044" w:type="dxa"/>
            <w:shd w:val="clear" w:color="auto" w:fill="auto"/>
          </w:tcPr>
          <w:p w14:paraId="4FA7C1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FFC1F5" w14:textId="77777777" w:rsidTr="001F643F">
        <w:trPr>
          <w:cantSplit/>
        </w:trPr>
        <w:tc>
          <w:tcPr>
            <w:tcW w:w="2044" w:type="dxa"/>
            <w:shd w:val="clear" w:color="auto" w:fill="auto"/>
          </w:tcPr>
          <w:p w14:paraId="1ADEDCEE" w14:textId="77777777" w:rsidR="007443D1" w:rsidRPr="009A7184" w:rsidRDefault="007443D1" w:rsidP="00A8137B">
            <w:pPr>
              <w:pStyle w:val="ENoteTableText"/>
              <w:tabs>
                <w:tab w:val="center" w:leader="dot" w:pos="2268"/>
              </w:tabs>
              <w:rPr>
                <w:szCs w:val="16"/>
              </w:rPr>
            </w:pPr>
            <w:r w:rsidRPr="009A7184">
              <w:rPr>
                <w:szCs w:val="16"/>
              </w:rPr>
              <w:t>0304.8</w:t>
            </w:r>
            <w:r w:rsidRPr="009A7184">
              <w:rPr>
                <w:szCs w:val="16"/>
              </w:rPr>
              <w:tab/>
            </w:r>
          </w:p>
        </w:tc>
        <w:tc>
          <w:tcPr>
            <w:tcW w:w="5044" w:type="dxa"/>
            <w:shd w:val="clear" w:color="auto" w:fill="auto"/>
          </w:tcPr>
          <w:p w14:paraId="72CE50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DB553C" w14:textId="77777777" w:rsidTr="001F643F">
        <w:trPr>
          <w:cantSplit/>
        </w:trPr>
        <w:tc>
          <w:tcPr>
            <w:tcW w:w="2044" w:type="dxa"/>
            <w:shd w:val="clear" w:color="auto" w:fill="auto"/>
          </w:tcPr>
          <w:p w14:paraId="41C0D867" w14:textId="77777777" w:rsidR="007443D1" w:rsidRPr="009A7184" w:rsidRDefault="007443D1" w:rsidP="00A8137B">
            <w:pPr>
              <w:pStyle w:val="ENoteTableText"/>
              <w:tabs>
                <w:tab w:val="center" w:leader="dot" w:pos="2268"/>
              </w:tabs>
              <w:rPr>
                <w:szCs w:val="16"/>
              </w:rPr>
            </w:pPr>
            <w:r w:rsidRPr="009A7184">
              <w:rPr>
                <w:szCs w:val="16"/>
              </w:rPr>
              <w:t>0304.81.00</w:t>
            </w:r>
            <w:r w:rsidRPr="009A7184">
              <w:rPr>
                <w:szCs w:val="16"/>
              </w:rPr>
              <w:tab/>
            </w:r>
          </w:p>
        </w:tc>
        <w:tc>
          <w:tcPr>
            <w:tcW w:w="5044" w:type="dxa"/>
            <w:shd w:val="clear" w:color="auto" w:fill="auto"/>
          </w:tcPr>
          <w:p w14:paraId="1E3ABF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BCD033" w14:textId="77777777" w:rsidTr="001F643F">
        <w:trPr>
          <w:cantSplit/>
        </w:trPr>
        <w:tc>
          <w:tcPr>
            <w:tcW w:w="2044" w:type="dxa"/>
            <w:shd w:val="clear" w:color="auto" w:fill="auto"/>
          </w:tcPr>
          <w:p w14:paraId="4F61BDE1" w14:textId="77777777" w:rsidR="007443D1" w:rsidRPr="009A7184" w:rsidRDefault="007443D1" w:rsidP="00A8137B">
            <w:pPr>
              <w:pStyle w:val="ENoteTableText"/>
              <w:tabs>
                <w:tab w:val="center" w:leader="dot" w:pos="2268"/>
              </w:tabs>
              <w:rPr>
                <w:szCs w:val="16"/>
              </w:rPr>
            </w:pPr>
            <w:r w:rsidRPr="009A7184">
              <w:rPr>
                <w:szCs w:val="16"/>
              </w:rPr>
              <w:t>0304.82.00</w:t>
            </w:r>
            <w:r w:rsidRPr="009A7184">
              <w:rPr>
                <w:szCs w:val="16"/>
              </w:rPr>
              <w:tab/>
            </w:r>
          </w:p>
        </w:tc>
        <w:tc>
          <w:tcPr>
            <w:tcW w:w="5044" w:type="dxa"/>
            <w:shd w:val="clear" w:color="auto" w:fill="auto"/>
          </w:tcPr>
          <w:p w14:paraId="73BE4D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A724D66" w14:textId="77777777" w:rsidTr="001F643F">
        <w:trPr>
          <w:cantSplit/>
        </w:trPr>
        <w:tc>
          <w:tcPr>
            <w:tcW w:w="2044" w:type="dxa"/>
            <w:shd w:val="clear" w:color="auto" w:fill="auto"/>
          </w:tcPr>
          <w:p w14:paraId="748C1D0D" w14:textId="77777777" w:rsidR="007443D1" w:rsidRPr="009A7184" w:rsidRDefault="007443D1" w:rsidP="00A8137B">
            <w:pPr>
              <w:pStyle w:val="ENoteTableText"/>
              <w:tabs>
                <w:tab w:val="center" w:leader="dot" w:pos="2268"/>
              </w:tabs>
              <w:rPr>
                <w:szCs w:val="16"/>
              </w:rPr>
            </w:pPr>
            <w:r w:rsidRPr="009A7184">
              <w:rPr>
                <w:szCs w:val="16"/>
              </w:rPr>
              <w:t>0304.83.00</w:t>
            </w:r>
            <w:r w:rsidRPr="009A7184">
              <w:rPr>
                <w:szCs w:val="16"/>
              </w:rPr>
              <w:tab/>
            </w:r>
          </w:p>
        </w:tc>
        <w:tc>
          <w:tcPr>
            <w:tcW w:w="5044" w:type="dxa"/>
            <w:shd w:val="clear" w:color="auto" w:fill="auto"/>
          </w:tcPr>
          <w:p w14:paraId="3E43647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5A2419" w14:textId="77777777" w:rsidTr="001F643F">
        <w:trPr>
          <w:cantSplit/>
        </w:trPr>
        <w:tc>
          <w:tcPr>
            <w:tcW w:w="2044" w:type="dxa"/>
            <w:shd w:val="clear" w:color="auto" w:fill="auto"/>
          </w:tcPr>
          <w:p w14:paraId="4E101AEB" w14:textId="77777777" w:rsidR="007443D1" w:rsidRPr="009A7184" w:rsidRDefault="007443D1" w:rsidP="00A8137B">
            <w:pPr>
              <w:pStyle w:val="ENoteTableText"/>
              <w:tabs>
                <w:tab w:val="center" w:leader="dot" w:pos="2268"/>
              </w:tabs>
              <w:rPr>
                <w:szCs w:val="16"/>
              </w:rPr>
            </w:pPr>
            <w:r w:rsidRPr="009A7184">
              <w:rPr>
                <w:szCs w:val="16"/>
              </w:rPr>
              <w:t>0304.84.00</w:t>
            </w:r>
            <w:r w:rsidRPr="009A7184">
              <w:rPr>
                <w:szCs w:val="16"/>
              </w:rPr>
              <w:tab/>
            </w:r>
          </w:p>
        </w:tc>
        <w:tc>
          <w:tcPr>
            <w:tcW w:w="5044" w:type="dxa"/>
            <w:shd w:val="clear" w:color="auto" w:fill="auto"/>
          </w:tcPr>
          <w:p w14:paraId="5AE593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368E39" w14:textId="77777777" w:rsidTr="001F643F">
        <w:trPr>
          <w:cantSplit/>
        </w:trPr>
        <w:tc>
          <w:tcPr>
            <w:tcW w:w="2044" w:type="dxa"/>
            <w:shd w:val="clear" w:color="auto" w:fill="auto"/>
          </w:tcPr>
          <w:p w14:paraId="01279C71" w14:textId="77777777" w:rsidR="007443D1" w:rsidRPr="009A7184" w:rsidRDefault="007443D1" w:rsidP="00A8137B">
            <w:pPr>
              <w:pStyle w:val="ENoteTableText"/>
              <w:tabs>
                <w:tab w:val="center" w:leader="dot" w:pos="2268"/>
              </w:tabs>
              <w:rPr>
                <w:szCs w:val="16"/>
              </w:rPr>
            </w:pPr>
            <w:r w:rsidRPr="009A7184">
              <w:rPr>
                <w:szCs w:val="16"/>
              </w:rPr>
              <w:t>0304.85.00</w:t>
            </w:r>
            <w:r w:rsidRPr="009A7184">
              <w:rPr>
                <w:szCs w:val="16"/>
              </w:rPr>
              <w:tab/>
            </w:r>
          </w:p>
        </w:tc>
        <w:tc>
          <w:tcPr>
            <w:tcW w:w="5044" w:type="dxa"/>
            <w:shd w:val="clear" w:color="auto" w:fill="auto"/>
          </w:tcPr>
          <w:p w14:paraId="67A947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B02558" w14:textId="77777777" w:rsidTr="001F643F">
        <w:trPr>
          <w:cantSplit/>
        </w:trPr>
        <w:tc>
          <w:tcPr>
            <w:tcW w:w="2044" w:type="dxa"/>
            <w:shd w:val="clear" w:color="auto" w:fill="auto"/>
          </w:tcPr>
          <w:p w14:paraId="1BFB1B11" w14:textId="77777777" w:rsidR="007443D1" w:rsidRPr="009A7184" w:rsidRDefault="007443D1" w:rsidP="00A8137B">
            <w:pPr>
              <w:pStyle w:val="ENoteTableText"/>
              <w:tabs>
                <w:tab w:val="center" w:leader="dot" w:pos="2268"/>
              </w:tabs>
              <w:rPr>
                <w:szCs w:val="16"/>
              </w:rPr>
            </w:pPr>
            <w:r w:rsidRPr="009A7184">
              <w:rPr>
                <w:szCs w:val="16"/>
              </w:rPr>
              <w:t>0304.86.00</w:t>
            </w:r>
            <w:r w:rsidRPr="009A7184">
              <w:rPr>
                <w:szCs w:val="16"/>
              </w:rPr>
              <w:tab/>
            </w:r>
          </w:p>
        </w:tc>
        <w:tc>
          <w:tcPr>
            <w:tcW w:w="5044" w:type="dxa"/>
            <w:shd w:val="clear" w:color="auto" w:fill="auto"/>
          </w:tcPr>
          <w:p w14:paraId="0B4A26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93A2603" w14:textId="77777777" w:rsidTr="001F643F">
        <w:trPr>
          <w:cantSplit/>
        </w:trPr>
        <w:tc>
          <w:tcPr>
            <w:tcW w:w="2044" w:type="dxa"/>
            <w:shd w:val="clear" w:color="auto" w:fill="auto"/>
          </w:tcPr>
          <w:p w14:paraId="1E957856" w14:textId="77777777" w:rsidR="007443D1" w:rsidRPr="009A7184" w:rsidRDefault="007443D1" w:rsidP="00A8137B">
            <w:pPr>
              <w:pStyle w:val="ENoteTableText"/>
              <w:tabs>
                <w:tab w:val="center" w:leader="dot" w:pos="2268"/>
              </w:tabs>
              <w:rPr>
                <w:szCs w:val="16"/>
              </w:rPr>
            </w:pPr>
            <w:r w:rsidRPr="009A7184">
              <w:rPr>
                <w:szCs w:val="16"/>
              </w:rPr>
              <w:t>0304.87.00</w:t>
            </w:r>
            <w:r w:rsidRPr="009A7184">
              <w:rPr>
                <w:szCs w:val="16"/>
              </w:rPr>
              <w:tab/>
            </w:r>
          </w:p>
        </w:tc>
        <w:tc>
          <w:tcPr>
            <w:tcW w:w="5044" w:type="dxa"/>
            <w:shd w:val="clear" w:color="auto" w:fill="auto"/>
          </w:tcPr>
          <w:p w14:paraId="67364D2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26720ABB" w14:textId="77777777" w:rsidTr="001F643F">
        <w:trPr>
          <w:cantSplit/>
        </w:trPr>
        <w:tc>
          <w:tcPr>
            <w:tcW w:w="2044" w:type="dxa"/>
            <w:shd w:val="clear" w:color="auto" w:fill="auto"/>
          </w:tcPr>
          <w:p w14:paraId="36D102F4"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0B6B1785"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964925" w:rsidRPr="009A7184" w14:paraId="68A90947" w14:textId="77777777" w:rsidTr="001F643F">
        <w:trPr>
          <w:cantSplit/>
        </w:trPr>
        <w:tc>
          <w:tcPr>
            <w:tcW w:w="2044" w:type="dxa"/>
            <w:shd w:val="clear" w:color="auto" w:fill="auto"/>
          </w:tcPr>
          <w:p w14:paraId="0012715E" w14:textId="77777777" w:rsidR="00964925" w:rsidRPr="009A7184" w:rsidRDefault="00964925" w:rsidP="00A8137B">
            <w:pPr>
              <w:pStyle w:val="ENoteTableText"/>
              <w:tabs>
                <w:tab w:val="center" w:leader="dot" w:pos="2268"/>
              </w:tabs>
              <w:rPr>
                <w:szCs w:val="16"/>
              </w:rPr>
            </w:pPr>
            <w:r w:rsidRPr="009A7184">
              <w:rPr>
                <w:szCs w:val="16"/>
              </w:rPr>
              <w:t>0304.88.00</w:t>
            </w:r>
            <w:r w:rsidRPr="009A7184">
              <w:rPr>
                <w:szCs w:val="16"/>
              </w:rPr>
              <w:tab/>
            </w:r>
          </w:p>
        </w:tc>
        <w:tc>
          <w:tcPr>
            <w:tcW w:w="5044" w:type="dxa"/>
            <w:shd w:val="clear" w:color="auto" w:fill="auto"/>
          </w:tcPr>
          <w:p w14:paraId="5E93D6EC" w14:textId="77777777" w:rsidR="00964925" w:rsidRPr="009A7184" w:rsidRDefault="00964925" w:rsidP="00F23FB0">
            <w:pPr>
              <w:pStyle w:val="ENoteTableText"/>
              <w:rPr>
                <w:szCs w:val="16"/>
              </w:rPr>
            </w:pPr>
            <w:r w:rsidRPr="009A7184">
              <w:rPr>
                <w:szCs w:val="16"/>
              </w:rPr>
              <w:t>ad No 78, 2016</w:t>
            </w:r>
          </w:p>
        </w:tc>
      </w:tr>
      <w:tr w:rsidR="007443D1" w:rsidRPr="009A7184" w14:paraId="76F38CE5" w14:textId="77777777" w:rsidTr="001F643F">
        <w:trPr>
          <w:cantSplit/>
        </w:trPr>
        <w:tc>
          <w:tcPr>
            <w:tcW w:w="2044" w:type="dxa"/>
            <w:shd w:val="clear" w:color="auto" w:fill="auto"/>
          </w:tcPr>
          <w:p w14:paraId="37D5E5B3" w14:textId="77777777" w:rsidR="007443D1" w:rsidRPr="009A7184" w:rsidRDefault="007443D1" w:rsidP="00A8137B">
            <w:pPr>
              <w:pStyle w:val="ENoteTableText"/>
              <w:tabs>
                <w:tab w:val="center" w:leader="dot" w:pos="2268"/>
              </w:tabs>
              <w:rPr>
                <w:szCs w:val="16"/>
              </w:rPr>
            </w:pPr>
            <w:r w:rsidRPr="009A7184">
              <w:rPr>
                <w:szCs w:val="16"/>
              </w:rPr>
              <w:t>0304.89.00</w:t>
            </w:r>
            <w:r w:rsidRPr="009A7184">
              <w:rPr>
                <w:szCs w:val="16"/>
              </w:rPr>
              <w:tab/>
            </w:r>
          </w:p>
        </w:tc>
        <w:tc>
          <w:tcPr>
            <w:tcW w:w="5044" w:type="dxa"/>
            <w:shd w:val="clear" w:color="auto" w:fill="auto"/>
          </w:tcPr>
          <w:p w14:paraId="23D9D60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3E6D45" w14:textId="77777777" w:rsidTr="001F643F">
        <w:trPr>
          <w:cantSplit/>
        </w:trPr>
        <w:tc>
          <w:tcPr>
            <w:tcW w:w="2044" w:type="dxa"/>
            <w:shd w:val="clear" w:color="auto" w:fill="auto"/>
          </w:tcPr>
          <w:p w14:paraId="787137A8" w14:textId="77777777" w:rsidR="007443D1" w:rsidRPr="009A7184" w:rsidRDefault="007443D1" w:rsidP="00A8137B">
            <w:pPr>
              <w:pStyle w:val="ENoteTableText"/>
              <w:tabs>
                <w:tab w:val="center" w:leader="dot" w:pos="2268"/>
              </w:tabs>
              <w:rPr>
                <w:szCs w:val="16"/>
              </w:rPr>
            </w:pPr>
            <w:r w:rsidRPr="009A7184">
              <w:rPr>
                <w:szCs w:val="16"/>
              </w:rPr>
              <w:t>0304.9</w:t>
            </w:r>
            <w:r w:rsidRPr="009A7184">
              <w:rPr>
                <w:szCs w:val="16"/>
              </w:rPr>
              <w:tab/>
            </w:r>
          </w:p>
        </w:tc>
        <w:tc>
          <w:tcPr>
            <w:tcW w:w="5044" w:type="dxa"/>
            <w:shd w:val="clear" w:color="auto" w:fill="auto"/>
          </w:tcPr>
          <w:p w14:paraId="2A711BA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D2545E5" w14:textId="77777777" w:rsidTr="001F643F">
        <w:trPr>
          <w:cantSplit/>
        </w:trPr>
        <w:tc>
          <w:tcPr>
            <w:tcW w:w="2044" w:type="dxa"/>
            <w:shd w:val="clear" w:color="auto" w:fill="auto"/>
          </w:tcPr>
          <w:p w14:paraId="05F2D23A" w14:textId="77777777" w:rsidR="007443D1" w:rsidRPr="009A7184" w:rsidRDefault="007443D1" w:rsidP="004A4921">
            <w:pPr>
              <w:pStyle w:val="ENoteTableText"/>
              <w:rPr>
                <w:szCs w:val="16"/>
              </w:rPr>
            </w:pPr>
          </w:p>
        </w:tc>
        <w:tc>
          <w:tcPr>
            <w:tcW w:w="5044" w:type="dxa"/>
            <w:shd w:val="clear" w:color="auto" w:fill="auto"/>
          </w:tcPr>
          <w:p w14:paraId="4F77AC9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336E4367" w14:textId="77777777" w:rsidTr="001F643F">
        <w:trPr>
          <w:cantSplit/>
        </w:trPr>
        <w:tc>
          <w:tcPr>
            <w:tcW w:w="2044" w:type="dxa"/>
            <w:shd w:val="clear" w:color="auto" w:fill="auto"/>
          </w:tcPr>
          <w:p w14:paraId="59F733A3" w14:textId="77777777" w:rsidR="007443D1" w:rsidRPr="009A7184" w:rsidRDefault="007443D1" w:rsidP="00A8137B">
            <w:pPr>
              <w:pStyle w:val="ENoteTableText"/>
              <w:tabs>
                <w:tab w:val="center" w:leader="dot" w:pos="2268"/>
              </w:tabs>
              <w:rPr>
                <w:szCs w:val="16"/>
              </w:rPr>
            </w:pPr>
            <w:r w:rsidRPr="009A7184">
              <w:rPr>
                <w:szCs w:val="16"/>
              </w:rPr>
              <w:t>0304.90.00</w:t>
            </w:r>
            <w:r w:rsidRPr="009A7184">
              <w:rPr>
                <w:szCs w:val="16"/>
              </w:rPr>
              <w:tab/>
            </w:r>
          </w:p>
        </w:tc>
        <w:tc>
          <w:tcPr>
            <w:tcW w:w="5044" w:type="dxa"/>
            <w:shd w:val="clear" w:color="auto" w:fill="auto"/>
          </w:tcPr>
          <w:p w14:paraId="7B84DF0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4E4D8CC8" w14:textId="77777777" w:rsidTr="001F643F">
        <w:trPr>
          <w:cantSplit/>
        </w:trPr>
        <w:tc>
          <w:tcPr>
            <w:tcW w:w="2044" w:type="dxa"/>
            <w:shd w:val="clear" w:color="auto" w:fill="auto"/>
          </w:tcPr>
          <w:p w14:paraId="281C9120" w14:textId="77777777" w:rsidR="007443D1" w:rsidRPr="009A7184" w:rsidRDefault="007443D1" w:rsidP="00A8137B">
            <w:pPr>
              <w:pStyle w:val="ENoteTableText"/>
              <w:tabs>
                <w:tab w:val="center" w:leader="dot" w:pos="2268"/>
              </w:tabs>
              <w:rPr>
                <w:szCs w:val="16"/>
              </w:rPr>
            </w:pPr>
            <w:r w:rsidRPr="009A7184">
              <w:rPr>
                <w:szCs w:val="16"/>
              </w:rPr>
              <w:t>0304.91.00</w:t>
            </w:r>
            <w:r w:rsidRPr="009A7184">
              <w:rPr>
                <w:szCs w:val="16"/>
              </w:rPr>
              <w:tab/>
            </w:r>
          </w:p>
        </w:tc>
        <w:tc>
          <w:tcPr>
            <w:tcW w:w="5044" w:type="dxa"/>
            <w:shd w:val="clear" w:color="auto" w:fill="auto"/>
          </w:tcPr>
          <w:p w14:paraId="6AF82FC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1FE68E6" w14:textId="77777777" w:rsidTr="001F643F">
        <w:trPr>
          <w:cantSplit/>
        </w:trPr>
        <w:tc>
          <w:tcPr>
            <w:tcW w:w="2044" w:type="dxa"/>
            <w:shd w:val="clear" w:color="auto" w:fill="auto"/>
          </w:tcPr>
          <w:p w14:paraId="101EA402" w14:textId="77777777" w:rsidR="007443D1" w:rsidRPr="009A7184" w:rsidRDefault="007443D1" w:rsidP="00A8137B">
            <w:pPr>
              <w:pStyle w:val="ENoteTableText"/>
              <w:tabs>
                <w:tab w:val="center" w:leader="dot" w:pos="2268"/>
              </w:tabs>
              <w:rPr>
                <w:szCs w:val="16"/>
              </w:rPr>
            </w:pPr>
            <w:r w:rsidRPr="009A7184">
              <w:rPr>
                <w:szCs w:val="16"/>
              </w:rPr>
              <w:t>0304.92.00</w:t>
            </w:r>
            <w:r w:rsidRPr="009A7184">
              <w:rPr>
                <w:szCs w:val="16"/>
              </w:rPr>
              <w:tab/>
            </w:r>
          </w:p>
        </w:tc>
        <w:tc>
          <w:tcPr>
            <w:tcW w:w="5044" w:type="dxa"/>
            <w:shd w:val="clear" w:color="auto" w:fill="auto"/>
          </w:tcPr>
          <w:p w14:paraId="0286A1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6C077FD" w14:textId="77777777" w:rsidTr="001F643F">
        <w:trPr>
          <w:cantSplit/>
        </w:trPr>
        <w:tc>
          <w:tcPr>
            <w:tcW w:w="2044" w:type="dxa"/>
            <w:shd w:val="clear" w:color="auto" w:fill="auto"/>
          </w:tcPr>
          <w:p w14:paraId="180AFFB3" w14:textId="77777777" w:rsidR="007443D1" w:rsidRPr="009A7184" w:rsidRDefault="007443D1" w:rsidP="00A8137B">
            <w:pPr>
              <w:pStyle w:val="ENoteTableText"/>
              <w:tabs>
                <w:tab w:val="center" w:leader="dot" w:pos="2268"/>
              </w:tabs>
              <w:rPr>
                <w:szCs w:val="16"/>
              </w:rPr>
            </w:pPr>
            <w:r w:rsidRPr="009A7184">
              <w:rPr>
                <w:szCs w:val="16"/>
              </w:rPr>
              <w:t>0304.93.00</w:t>
            </w:r>
            <w:r w:rsidRPr="009A7184">
              <w:rPr>
                <w:szCs w:val="16"/>
              </w:rPr>
              <w:tab/>
            </w:r>
          </w:p>
        </w:tc>
        <w:tc>
          <w:tcPr>
            <w:tcW w:w="5044" w:type="dxa"/>
            <w:shd w:val="clear" w:color="auto" w:fill="auto"/>
          </w:tcPr>
          <w:p w14:paraId="79002C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64925" w:rsidRPr="009A7184" w14:paraId="189335E5" w14:textId="77777777" w:rsidTr="001F643F">
        <w:trPr>
          <w:cantSplit/>
        </w:trPr>
        <w:tc>
          <w:tcPr>
            <w:tcW w:w="2044" w:type="dxa"/>
            <w:shd w:val="clear" w:color="auto" w:fill="auto"/>
          </w:tcPr>
          <w:p w14:paraId="70C7F0F6" w14:textId="77777777" w:rsidR="00964925" w:rsidRPr="009A7184" w:rsidRDefault="00964925" w:rsidP="00A8137B">
            <w:pPr>
              <w:pStyle w:val="ENoteTableText"/>
              <w:tabs>
                <w:tab w:val="center" w:leader="dot" w:pos="2268"/>
              </w:tabs>
              <w:rPr>
                <w:szCs w:val="16"/>
              </w:rPr>
            </w:pPr>
          </w:p>
        </w:tc>
        <w:tc>
          <w:tcPr>
            <w:tcW w:w="5044" w:type="dxa"/>
            <w:shd w:val="clear" w:color="auto" w:fill="auto"/>
          </w:tcPr>
          <w:p w14:paraId="4173F538" w14:textId="77777777" w:rsidR="00964925" w:rsidRPr="009A7184" w:rsidRDefault="00964925" w:rsidP="00F23FB0">
            <w:pPr>
              <w:pStyle w:val="ENoteTableText"/>
              <w:rPr>
                <w:szCs w:val="16"/>
              </w:rPr>
            </w:pPr>
            <w:r w:rsidRPr="009A7184">
              <w:rPr>
                <w:szCs w:val="16"/>
              </w:rPr>
              <w:t>am No 78, 2016</w:t>
            </w:r>
          </w:p>
        </w:tc>
      </w:tr>
      <w:tr w:rsidR="007443D1" w:rsidRPr="009A7184" w14:paraId="09305661" w14:textId="77777777" w:rsidTr="001F643F">
        <w:trPr>
          <w:cantSplit/>
        </w:trPr>
        <w:tc>
          <w:tcPr>
            <w:tcW w:w="2044" w:type="dxa"/>
            <w:shd w:val="clear" w:color="auto" w:fill="auto"/>
          </w:tcPr>
          <w:p w14:paraId="62874FC8" w14:textId="77777777" w:rsidR="007443D1" w:rsidRPr="009A7184" w:rsidRDefault="007443D1" w:rsidP="00A8137B">
            <w:pPr>
              <w:pStyle w:val="ENoteTableText"/>
              <w:tabs>
                <w:tab w:val="center" w:leader="dot" w:pos="2268"/>
              </w:tabs>
              <w:rPr>
                <w:szCs w:val="16"/>
              </w:rPr>
            </w:pPr>
            <w:r w:rsidRPr="009A7184">
              <w:rPr>
                <w:szCs w:val="16"/>
              </w:rPr>
              <w:t>0304.94.00</w:t>
            </w:r>
            <w:r w:rsidRPr="009A7184">
              <w:rPr>
                <w:szCs w:val="16"/>
              </w:rPr>
              <w:tab/>
            </w:r>
          </w:p>
        </w:tc>
        <w:tc>
          <w:tcPr>
            <w:tcW w:w="5044" w:type="dxa"/>
            <w:shd w:val="clear" w:color="auto" w:fill="auto"/>
          </w:tcPr>
          <w:p w14:paraId="7C0C91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5EE850AE" w14:textId="77777777" w:rsidTr="001F643F">
        <w:trPr>
          <w:cantSplit/>
        </w:trPr>
        <w:tc>
          <w:tcPr>
            <w:tcW w:w="2044" w:type="dxa"/>
            <w:shd w:val="clear" w:color="auto" w:fill="auto"/>
          </w:tcPr>
          <w:p w14:paraId="1E6E7B51"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0F7D8F1F"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E560BAC" w14:textId="77777777" w:rsidTr="001F643F">
        <w:trPr>
          <w:cantSplit/>
        </w:trPr>
        <w:tc>
          <w:tcPr>
            <w:tcW w:w="2044" w:type="dxa"/>
            <w:shd w:val="clear" w:color="auto" w:fill="auto"/>
          </w:tcPr>
          <w:p w14:paraId="116C1ACD" w14:textId="77777777" w:rsidR="007443D1" w:rsidRPr="009A7184" w:rsidRDefault="007443D1" w:rsidP="00A8137B">
            <w:pPr>
              <w:pStyle w:val="ENoteTableText"/>
              <w:tabs>
                <w:tab w:val="center" w:leader="dot" w:pos="2268"/>
              </w:tabs>
              <w:rPr>
                <w:szCs w:val="16"/>
              </w:rPr>
            </w:pPr>
            <w:r w:rsidRPr="009A7184">
              <w:rPr>
                <w:szCs w:val="16"/>
              </w:rPr>
              <w:t>0304.95.00</w:t>
            </w:r>
            <w:r w:rsidRPr="009A7184">
              <w:rPr>
                <w:szCs w:val="16"/>
              </w:rPr>
              <w:tab/>
            </w:r>
          </w:p>
        </w:tc>
        <w:tc>
          <w:tcPr>
            <w:tcW w:w="5044" w:type="dxa"/>
            <w:shd w:val="clear" w:color="auto" w:fill="auto"/>
          </w:tcPr>
          <w:p w14:paraId="7B4CDA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3B235BAE" w14:textId="77777777" w:rsidTr="001F643F">
        <w:trPr>
          <w:cantSplit/>
        </w:trPr>
        <w:tc>
          <w:tcPr>
            <w:tcW w:w="2044" w:type="dxa"/>
            <w:shd w:val="clear" w:color="auto" w:fill="auto"/>
          </w:tcPr>
          <w:p w14:paraId="560AB580"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73E1DE8A"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964925" w:rsidRPr="009A7184" w14:paraId="54202F0A" w14:textId="77777777" w:rsidTr="001F643F">
        <w:trPr>
          <w:cantSplit/>
        </w:trPr>
        <w:tc>
          <w:tcPr>
            <w:tcW w:w="2044" w:type="dxa"/>
            <w:shd w:val="clear" w:color="auto" w:fill="auto"/>
          </w:tcPr>
          <w:p w14:paraId="5680EC50" w14:textId="77777777" w:rsidR="00964925" w:rsidRPr="009A7184" w:rsidRDefault="00964925" w:rsidP="00A8137B">
            <w:pPr>
              <w:pStyle w:val="ENoteTableText"/>
              <w:tabs>
                <w:tab w:val="center" w:leader="dot" w:pos="2268"/>
              </w:tabs>
              <w:rPr>
                <w:szCs w:val="16"/>
              </w:rPr>
            </w:pPr>
            <w:r w:rsidRPr="009A7184">
              <w:rPr>
                <w:szCs w:val="16"/>
              </w:rPr>
              <w:t>0304.96.00</w:t>
            </w:r>
            <w:r w:rsidRPr="009A7184">
              <w:rPr>
                <w:szCs w:val="16"/>
              </w:rPr>
              <w:tab/>
            </w:r>
          </w:p>
        </w:tc>
        <w:tc>
          <w:tcPr>
            <w:tcW w:w="5044" w:type="dxa"/>
            <w:shd w:val="clear" w:color="auto" w:fill="auto"/>
          </w:tcPr>
          <w:p w14:paraId="2AF6AB8E" w14:textId="77777777" w:rsidR="00964925" w:rsidRPr="009A7184" w:rsidRDefault="00964925" w:rsidP="00F23FB0">
            <w:pPr>
              <w:pStyle w:val="ENoteTableText"/>
              <w:rPr>
                <w:szCs w:val="16"/>
              </w:rPr>
            </w:pPr>
            <w:r w:rsidRPr="009A7184">
              <w:rPr>
                <w:szCs w:val="16"/>
              </w:rPr>
              <w:t>ad No 78, 2016</w:t>
            </w:r>
          </w:p>
        </w:tc>
      </w:tr>
      <w:tr w:rsidR="00964925" w:rsidRPr="009A7184" w14:paraId="65D1F6C3" w14:textId="77777777" w:rsidTr="001F643F">
        <w:trPr>
          <w:cantSplit/>
        </w:trPr>
        <w:tc>
          <w:tcPr>
            <w:tcW w:w="2044" w:type="dxa"/>
            <w:shd w:val="clear" w:color="auto" w:fill="auto"/>
          </w:tcPr>
          <w:p w14:paraId="71B98545" w14:textId="77777777" w:rsidR="00964925" w:rsidRPr="009A7184" w:rsidRDefault="00964925" w:rsidP="00A8137B">
            <w:pPr>
              <w:pStyle w:val="ENoteTableText"/>
              <w:tabs>
                <w:tab w:val="center" w:leader="dot" w:pos="2268"/>
              </w:tabs>
              <w:rPr>
                <w:szCs w:val="16"/>
              </w:rPr>
            </w:pPr>
            <w:r w:rsidRPr="009A7184">
              <w:rPr>
                <w:szCs w:val="16"/>
              </w:rPr>
              <w:t>0304.97.00</w:t>
            </w:r>
            <w:r w:rsidRPr="009A7184">
              <w:rPr>
                <w:szCs w:val="16"/>
              </w:rPr>
              <w:tab/>
            </w:r>
          </w:p>
        </w:tc>
        <w:tc>
          <w:tcPr>
            <w:tcW w:w="5044" w:type="dxa"/>
            <w:shd w:val="clear" w:color="auto" w:fill="auto"/>
          </w:tcPr>
          <w:p w14:paraId="753AA4D2" w14:textId="77777777" w:rsidR="00964925" w:rsidRPr="009A7184" w:rsidRDefault="00964925" w:rsidP="00F23FB0">
            <w:pPr>
              <w:pStyle w:val="ENoteTableText"/>
              <w:rPr>
                <w:szCs w:val="16"/>
              </w:rPr>
            </w:pPr>
            <w:r w:rsidRPr="009A7184">
              <w:rPr>
                <w:szCs w:val="16"/>
              </w:rPr>
              <w:t>ad No 78, 2016</w:t>
            </w:r>
          </w:p>
        </w:tc>
      </w:tr>
      <w:tr w:rsidR="007443D1" w:rsidRPr="009A7184" w14:paraId="52B77926" w14:textId="77777777" w:rsidTr="001F643F">
        <w:trPr>
          <w:cantSplit/>
        </w:trPr>
        <w:tc>
          <w:tcPr>
            <w:tcW w:w="2044" w:type="dxa"/>
            <w:shd w:val="clear" w:color="auto" w:fill="auto"/>
          </w:tcPr>
          <w:p w14:paraId="42F47506" w14:textId="77777777" w:rsidR="007443D1" w:rsidRPr="009A7184" w:rsidRDefault="007443D1" w:rsidP="00A8137B">
            <w:pPr>
              <w:pStyle w:val="ENoteTableText"/>
              <w:tabs>
                <w:tab w:val="center" w:leader="dot" w:pos="2268"/>
              </w:tabs>
              <w:rPr>
                <w:szCs w:val="16"/>
              </w:rPr>
            </w:pPr>
            <w:r w:rsidRPr="009A7184">
              <w:rPr>
                <w:szCs w:val="16"/>
              </w:rPr>
              <w:t>0304.99.00</w:t>
            </w:r>
            <w:r w:rsidRPr="009A7184">
              <w:rPr>
                <w:szCs w:val="16"/>
              </w:rPr>
              <w:tab/>
            </w:r>
          </w:p>
        </w:tc>
        <w:tc>
          <w:tcPr>
            <w:tcW w:w="5044" w:type="dxa"/>
            <w:shd w:val="clear" w:color="auto" w:fill="auto"/>
          </w:tcPr>
          <w:p w14:paraId="373A4D6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7D736AB" w14:textId="77777777" w:rsidTr="001F643F">
        <w:trPr>
          <w:cantSplit/>
        </w:trPr>
        <w:tc>
          <w:tcPr>
            <w:tcW w:w="2044" w:type="dxa"/>
            <w:shd w:val="clear" w:color="auto" w:fill="auto"/>
          </w:tcPr>
          <w:p w14:paraId="63AF8AC2" w14:textId="77777777" w:rsidR="007443D1" w:rsidRPr="009A7184" w:rsidRDefault="007443D1" w:rsidP="00BC5082">
            <w:pPr>
              <w:pStyle w:val="ENoteTableText"/>
              <w:keepNext/>
              <w:rPr>
                <w:szCs w:val="16"/>
              </w:rPr>
            </w:pPr>
            <w:r w:rsidRPr="009A7184">
              <w:rPr>
                <w:b/>
                <w:szCs w:val="16"/>
              </w:rPr>
              <w:t>0305</w:t>
            </w:r>
          </w:p>
        </w:tc>
        <w:tc>
          <w:tcPr>
            <w:tcW w:w="5044" w:type="dxa"/>
            <w:shd w:val="clear" w:color="auto" w:fill="auto"/>
          </w:tcPr>
          <w:p w14:paraId="606B1A27" w14:textId="77777777" w:rsidR="007443D1" w:rsidRPr="009A7184" w:rsidRDefault="007443D1" w:rsidP="00BC5082">
            <w:pPr>
              <w:pStyle w:val="ENoteTableText"/>
              <w:keepNext/>
              <w:rPr>
                <w:szCs w:val="16"/>
              </w:rPr>
            </w:pPr>
          </w:p>
        </w:tc>
      </w:tr>
      <w:tr w:rsidR="00927E69" w:rsidRPr="009A7184" w14:paraId="0C628222" w14:textId="77777777" w:rsidTr="001F643F">
        <w:trPr>
          <w:cantSplit/>
        </w:trPr>
        <w:tc>
          <w:tcPr>
            <w:tcW w:w="2044" w:type="dxa"/>
            <w:shd w:val="clear" w:color="auto" w:fill="auto"/>
          </w:tcPr>
          <w:p w14:paraId="6658F232" w14:textId="77777777" w:rsidR="00927E69" w:rsidRPr="00E968CF" w:rsidRDefault="00927E69" w:rsidP="00E968CF">
            <w:pPr>
              <w:pStyle w:val="ENoteTableText"/>
              <w:tabs>
                <w:tab w:val="center" w:leader="dot" w:pos="2268"/>
              </w:tabs>
              <w:rPr>
                <w:szCs w:val="16"/>
              </w:rPr>
            </w:pPr>
            <w:r>
              <w:rPr>
                <w:szCs w:val="16"/>
              </w:rPr>
              <w:t>0305</w:t>
            </w:r>
            <w:r>
              <w:rPr>
                <w:szCs w:val="16"/>
              </w:rPr>
              <w:tab/>
            </w:r>
          </w:p>
        </w:tc>
        <w:tc>
          <w:tcPr>
            <w:tcW w:w="5044" w:type="dxa"/>
            <w:shd w:val="clear" w:color="auto" w:fill="auto"/>
          </w:tcPr>
          <w:p w14:paraId="7D504B37"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927E69" w:rsidRPr="009A7184" w14:paraId="2F967CCB" w14:textId="77777777" w:rsidTr="001F643F">
        <w:trPr>
          <w:cantSplit/>
        </w:trPr>
        <w:tc>
          <w:tcPr>
            <w:tcW w:w="2044" w:type="dxa"/>
            <w:shd w:val="clear" w:color="auto" w:fill="auto"/>
          </w:tcPr>
          <w:p w14:paraId="3A26FD49" w14:textId="77777777" w:rsidR="00927E69" w:rsidRDefault="00927E69" w:rsidP="00EA0B63">
            <w:pPr>
              <w:pStyle w:val="ENoteTableText"/>
              <w:tabs>
                <w:tab w:val="center" w:leader="dot" w:pos="2268"/>
              </w:tabs>
              <w:rPr>
                <w:szCs w:val="16"/>
              </w:rPr>
            </w:pPr>
            <w:r>
              <w:rPr>
                <w:szCs w:val="16"/>
              </w:rPr>
              <w:t>0305.10.00</w:t>
            </w:r>
            <w:r>
              <w:rPr>
                <w:szCs w:val="16"/>
              </w:rPr>
              <w:tab/>
            </w:r>
          </w:p>
        </w:tc>
        <w:tc>
          <w:tcPr>
            <w:tcW w:w="5044" w:type="dxa"/>
            <w:shd w:val="clear" w:color="auto" w:fill="auto"/>
          </w:tcPr>
          <w:p w14:paraId="04CFB66F" w14:textId="77777777" w:rsidR="00927E69" w:rsidRDefault="00927E69" w:rsidP="00F23FB0">
            <w:pPr>
              <w:pStyle w:val="ENoteTableText"/>
              <w:rPr>
                <w:szCs w:val="16"/>
              </w:rPr>
            </w:pPr>
            <w:r>
              <w:rPr>
                <w:szCs w:val="16"/>
              </w:rPr>
              <w:t xml:space="preserve">rep </w:t>
            </w:r>
            <w:r w:rsidRPr="00174708">
              <w:rPr>
                <w:szCs w:val="16"/>
              </w:rPr>
              <w:t xml:space="preserve">No </w:t>
            </w:r>
            <w:r w:rsidRPr="00174708">
              <w:t>91, 2021</w:t>
            </w:r>
          </w:p>
        </w:tc>
      </w:tr>
      <w:tr w:rsidR="007443D1" w:rsidRPr="009A7184" w14:paraId="68523EEF" w14:textId="77777777" w:rsidTr="001F643F">
        <w:trPr>
          <w:cantSplit/>
        </w:trPr>
        <w:tc>
          <w:tcPr>
            <w:tcW w:w="2044" w:type="dxa"/>
            <w:shd w:val="clear" w:color="auto" w:fill="auto"/>
          </w:tcPr>
          <w:p w14:paraId="3B3E41A0" w14:textId="77777777" w:rsidR="007443D1" w:rsidRPr="009A7184" w:rsidRDefault="007443D1" w:rsidP="00A8137B">
            <w:pPr>
              <w:pStyle w:val="ENoteTableText"/>
              <w:tabs>
                <w:tab w:val="center" w:leader="dot" w:pos="2268"/>
              </w:tabs>
              <w:rPr>
                <w:szCs w:val="16"/>
              </w:rPr>
            </w:pPr>
            <w:r w:rsidRPr="009A7184">
              <w:rPr>
                <w:szCs w:val="16"/>
              </w:rPr>
              <w:t>0305.20.00</w:t>
            </w:r>
            <w:r w:rsidRPr="009A7184">
              <w:rPr>
                <w:szCs w:val="16"/>
              </w:rPr>
              <w:tab/>
            </w:r>
          </w:p>
        </w:tc>
        <w:tc>
          <w:tcPr>
            <w:tcW w:w="5044" w:type="dxa"/>
            <w:shd w:val="clear" w:color="auto" w:fill="auto"/>
          </w:tcPr>
          <w:p w14:paraId="5E6874B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r w:rsidR="00837F69" w:rsidRPr="009A7184">
              <w:rPr>
                <w:szCs w:val="16"/>
              </w:rPr>
              <w:t>; No 78, 2016</w:t>
            </w:r>
          </w:p>
        </w:tc>
      </w:tr>
      <w:tr w:rsidR="007443D1" w:rsidRPr="009A7184" w14:paraId="46D5F9CD" w14:textId="77777777" w:rsidTr="001F643F">
        <w:trPr>
          <w:cantSplit/>
        </w:trPr>
        <w:tc>
          <w:tcPr>
            <w:tcW w:w="2044" w:type="dxa"/>
            <w:shd w:val="clear" w:color="auto" w:fill="auto"/>
          </w:tcPr>
          <w:p w14:paraId="36454857" w14:textId="77777777" w:rsidR="007443D1" w:rsidRPr="009A7184" w:rsidRDefault="007443D1" w:rsidP="00A8137B">
            <w:pPr>
              <w:pStyle w:val="ENoteTableText"/>
              <w:tabs>
                <w:tab w:val="center" w:leader="dot" w:pos="2268"/>
              </w:tabs>
              <w:rPr>
                <w:szCs w:val="16"/>
              </w:rPr>
            </w:pPr>
            <w:r w:rsidRPr="009A7184">
              <w:rPr>
                <w:szCs w:val="16"/>
              </w:rPr>
              <w:t>0305.3</w:t>
            </w:r>
            <w:r w:rsidRPr="009A7184">
              <w:rPr>
                <w:szCs w:val="16"/>
              </w:rPr>
              <w:tab/>
            </w:r>
          </w:p>
        </w:tc>
        <w:tc>
          <w:tcPr>
            <w:tcW w:w="5044" w:type="dxa"/>
            <w:shd w:val="clear" w:color="auto" w:fill="auto"/>
          </w:tcPr>
          <w:p w14:paraId="1AF512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ED70D4" w14:textId="77777777" w:rsidTr="001F643F">
        <w:trPr>
          <w:cantSplit/>
        </w:trPr>
        <w:tc>
          <w:tcPr>
            <w:tcW w:w="2044" w:type="dxa"/>
            <w:shd w:val="clear" w:color="auto" w:fill="auto"/>
          </w:tcPr>
          <w:p w14:paraId="19DCFEFF" w14:textId="77777777" w:rsidR="007443D1" w:rsidRPr="009A7184" w:rsidRDefault="007443D1" w:rsidP="00A8137B">
            <w:pPr>
              <w:pStyle w:val="ENoteTableText"/>
              <w:tabs>
                <w:tab w:val="center" w:leader="dot" w:pos="2268"/>
              </w:tabs>
              <w:rPr>
                <w:szCs w:val="16"/>
              </w:rPr>
            </w:pPr>
            <w:r w:rsidRPr="009A7184">
              <w:rPr>
                <w:szCs w:val="16"/>
              </w:rPr>
              <w:t>0305.30.00</w:t>
            </w:r>
            <w:r w:rsidRPr="009A7184">
              <w:rPr>
                <w:szCs w:val="16"/>
              </w:rPr>
              <w:tab/>
            </w:r>
          </w:p>
        </w:tc>
        <w:tc>
          <w:tcPr>
            <w:tcW w:w="5044" w:type="dxa"/>
            <w:shd w:val="clear" w:color="auto" w:fill="auto"/>
          </w:tcPr>
          <w:p w14:paraId="4E2F481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4637775" w14:textId="77777777" w:rsidTr="001F643F">
        <w:trPr>
          <w:cantSplit/>
        </w:trPr>
        <w:tc>
          <w:tcPr>
            <w:tcW w:w="2044" w:type="dxa"/>
            <w:shd w:val="clear" w:color="auto" w:fill="auto"/>
          </w:tcPr>
          <w:p w14:paraId="5E0E19A7" w14:textId="77777777" w:rsidR="007443D1" w:rsidRPr="009A7184" w:rsidRDefault="007443D1" w:rsidP="00A8137B">
            <w:pPr>
              <w:pStyle w:val="ENoteTableText"/>
              <w:tabs>
                <w:tab w:val="center" w:leader="dot" w:pos="2268"/>
              </w:tabs>
              <w:rPr>
                <w:szCs w:val="16"/>
              </w:rPr>
            </w:pPr>
            <w:r w:rsidRPr="009A7184">
              <w:rPr>
                <w:szCs w:val="16"/>
              </w:rPr>
              <w:t>0305.31.00</w:t>
            </w:r>
            <w:r w:rsidRPr="009A7184">
              <w:rPr>
                <w:szCs w:val="16"/>
              </w:rPr>
              <w:tab/>
            </w:r>
          </w:p>
        </w:tc>
        <w:tc>
          <w:tcPr>
            <w:tcW w:w="5044" w:type="dxa"/>
            <w:shd w:val="clear" w:color="auto" w:fill="auto"/>
          </w:tcPr>
          <w:p w14:paraId="5DFB15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5AC03A40" w14:textId="77777777" w:rsidTr="001F643F">
        <w:trPr>
          <w:cantSplit/>
        </w:trPr>
        <w:tc>
          <w:tcPr>
            <w:tcW w:w="2044" w:type="dxa"/>
            <w:shd w:val="clear" w:color="auto" w:fill="auto"/>
          </w:tcPr>
          <w:p w14:paraId="76EA6DE9"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1A877C82" w14:textId="77777777" w:rsidR="00837F69" w:rsidRPr="009A7184" w:rsidRDefault="00837F69" w:rsidP="00F23FB0">
            <w:pPr>
              <w:pStyle w:val="ENoteTableText"/>
              <w:rPr>
                <w:szCs w:val="16"/>
              </w:rPr>
            </w:pPr>
            <w:r w:rsidRPr="009A7184">
              <w:rPr>
                <w:szCs w:val="16"/>
              </w:rPr>
              <w:t>am No 78, 2016</w:t>
            </w:r>
          </w:p>
        </w:tc>
      </w:tr>
      <w:tr w:rsidR="007443D1" w:rsidRPr="009A7184" w14:paraId="085D1FE7" w14:textId="77777777" w:rsidTr="001F643F">
        <w:trPr>
          <w:cantSplit/>
        </w:trPr>
        <w:tc>
          <w:tcPr>
            <w:tcW w:w="2044" w:type="dxa"/>
            <w:shd w:val="clear" w:color="auto" w:fill="auto"/>
          </w:tcPr>
          <w:p w14:paraId="1B879DD7" w14:textId="77777777" w:rsidR="007443D1" w:rsidRPr="009A7184" w:rsidRDefault="007443D1" w:rsidP="00A8137B">
            <w:pPr>
              <w:pStyle w:val="ENoteTableText"/>
              <w:tabs>
                <w:tab w:val="center" w:leader="dot" w:pos="2268"/>
              </w:tabs>
              <w:rPr>
                <w:szCs w:val="16"/>
              </w:rPr>
            </w:pPr>
            <w:r w:rsidRPr="009A7184">
              <w:rPr>
                <w:szCs w:val="16"/>
              </w:rPr>
              <w:t>0305.32.00</w:t>
            </w:r>
            <w:r w:rsidRPr="009A7184">
              <w:rPr>
                <w:szCs w:val="16"/>
              </w:rPr>
              <w:tab/>
            </w:r>
          </w:p>
        </w:tc>
        <w:tc>
          <w:tcPr>
            <w:tcW w:w="5044" w:type="dxa"/>
            <w:shd w:val="clear" w:color="auto" w:fill="auto"/>
          </w:tcPr>
          <w:p w14:paraId="3CBF0C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5282E6" w14:textId="77777777" w:rsidTr="001F643F">
        <w:trPr>
          <w:cantSplit/>
        </w:trPr>
        <w:tc>
          <w:tcPr>
            <w:tcW w:w="2044" w:type="dxa"/>
            <w:shd w:val="clear" w:color="auto" w:fill="auto"/>
          </w:tcPr>
          <w:p w14:paraId="779D9B6F" w14:textId="77777777" w:rsidR="007443D1" w:rsidRPr="009A7184" w:rsidRDefault="007443D1" w:rsidP="00A8137B">
            <w:pPr>
              <w:pStyle w:val="ENoteTableText"/>
              <w:tabs>
                <w:tab w:val="center" w:leader="dot" w:pos="2268"/>
              </w:tabs>
              <w:rPr>
                <w:szCs w:val="16"/>
              </w:rPr>
            </w:pPr>
            <w:r w:rsidRPr="009A7184">
              <w:rPr>
                <w:szCs w:val="16"/>
              </w:rPr>
              <w:t>0305.39.00</w:t>
            </w:r>
            <w:r w:rsidRPr="009A7184">
              <w:rPr>
                <w:szCs w:val="16"/>
              </w:rPr>
              <w:tab/>
            </w:r>
          </w:p>
        </w:tc>
        <w:tc>
          <w:tcPr>
            <w:tcW w:w="5044" w:type="dxa"/>
            <w:shd w:val="clear" w:color="auto" w:fill="auto"/>
          </w:tcPr>
          <w:p w14:paraId="7460EC3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B17D9A" w14:textId="77777777" w:rsidTr="001F643F">
        <w:trPr>
          <w:cantSplit/>
        </w:trPr>
        <w:tc>
          <w:tcPr>
            <w:tcW w:w="2044" w:type="dxa"/>
            <w:shd w:val="clear" w:color="auto" w:fill="auto"/>
          </w:tcPr>
          <w:p w14:paraId="09747CB6" w14:textId="77777777" w:rsidR="007443D1" w:rsidRPr="009A7184" w:rsidRDefault="007443D1" w:rsidP="00A8137B">
            <w:pPr>
              <w:pStyle w:val="ENoteTableText"/>
              <w:tabs>
                <w:tab w:val="center" w:leader="dot" w:pos="2268"/>
              </w:tabs>
              <w:rPr>
                <w:szCs w:val="16"/>
              </w:rPr>
            </w:pPr>
            <w:r w:rsidRPr="009A7184">
              <w:rPr>
                <w:szCs w:val="16"/>
              </w:rPr>
              <w:t>0305.4</w:t>
            </w:r>
            <w:r w:rsidRPr="009A7184">
              <w:rPr>
                <w:szCs w:val="16"/>
              </w:rPr>
              <w:tab/>
            </w:r>
          </w:p>
        </w:tc>
        <w:tc>
          <w:tcPr>
            <w:tcW w:w="5044" w:type="dxa"/>
            <w:shd w:val="clear" w:color="auto" w:fill="auto"/>
          </w:tcPr>
          <w:p w14:paraId="54E10C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29F9F3D9" w14:textId="77777777" w:rsidTr="001F643F">
        <w:trPr>
          <w:cantSplit/>
        </w:trPr>
        <w:tc>
          <w:tcPr>
            <w:tcW w:w="2044" w:type="dxa"/>
            <w:shd w:val="clear" w:color="auto" w:fill="auto"/>
          </w:tcPr>
          <w:p w14:paraId="2C2C74D5" w14:textId="77777777" w:rsidR="007443D1" w:rsidRPr="009A7184" w:rsidRDefault="007443D1" w:rsidP="00A8137B">
            <w:pPr>
              <w:pStyle w:val="ENoteTableText"/>
              <w:tabs>
                <w:tab w:val="center" w:leader="dot" w:pos="2268"/>
              </w:tabs>
              <w:rPr>
                <w:szCs w:val="16"/>
              </w:rPr>
            </w:pPr>
            <w:r w:rsidRPr="009A7184">
              <w:rPr>
                <w:szCs w:val="16"/>
              </w:rPr>
              <w:t>0305.41.00</w:t>
            </w:r>
            <w:r w:rsidRPr="009A7184">
              <w:rPr>
                <w:szCs w:val="16"/>
              </w:rPr>
              <w:tab/>
            </w:r>
          </w:p>
        </w:tc>
        <w:tc>
          <w:tcPr>
            <w:tcW w:w="5044" w:type="dxa"/>
            <w:shd w:val="clear" w:color="auto" w:fill="auto"/>
          </w:tcPr>
          <w:p w14:paraId="408ADAD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FF0B692" w14:textId="77777777" w:rsidTr="001F643F">
        <w:trPr>
          <w:cantSplit/>
        </w:trPr>
        <w:tc>
          <w:tcPr>
            <w:tcW w:w="2044" w:type="dxa"/>
            <w:shd w:val="clear" w:color="auto" w:fill="auto"/>
          </w:tcPr>
          <w:p w14:paraId="750C96D5" w14:textId="77777777" w:rsidR="007443D1" w:rsidRPr="009A7184" w:rsidRDefault="007443D1" w:rsidP="00A8137B">
            <w:pPr>
              <w:pStyle w:val="ENoteTableText"/>
              <w:tabs>
                <w:tab w:val="center" w:leader="dot" w:pos="2268"/>
              </w:tabs>
              <w:rPr>
                <w:szCs w:val="16"/>
              </w:rPr>
            </w:pPr>
            <w:r w:rsidRPr="009A7184">
              <w:rPr>
                <w:szCs w:val="16"/>
              </w:rPr>
              <w:t>0305.42.00</w:t>
            </w:r>
            <w:r w:rsidRPr="009A7184">
              <w:rPr>
                <w:szCs w:val="16"/>
              </w:rPr>
              <w:tab/>
            </w:r>
          </w:p>
        </w:tc>
        <w:tc>
          <w:tcPr>
            <w:tcW w:w="5044" w:type="dxa"/>
            <w:shd w:val="clear" w:color="auto" w:fill="auto"/>
          </w:tcPr>
          <w:p w14:paraId="7F0362C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39D24FA8" w14:textId="77777777" w:rsidTr="001F643F">
        <w:trPr>
          <w:cantSplit/>
        </w:trPr>
        <w:tc>
          <w:tcPr>
            <w:tcW w:w="2044" w:type="dxa"/>
            <w:shd w:val="clear" w:color="auto" w:fill="auto"/>
          </w:tcPr>
          <w:p w14:paraId="1098CFE4" w14:textId="77777777" w:rsidR="007443D1" w:rsidRPr="009A7184" w:rsidRDefault="007443D1" w:rsidP="00A8137B">
            <w:pPr>
              <w:pStyle w:val="ENoteTableText"/>
              <w:tabs>
                <w:tab w:val="center" w:leader="dot" w:pos="2268"/>
              </w:tabs>
              <w:rPr>
                <w:szCs w:val="16"/>
              </w:rPr>
            </w:pPr>
            <w:r w:rsidRPr="009A7184">
              <w:rPr>
                <w:szCs w:val="16"/>
              </w:rPr>
              <w:t>0305.43.00</w:t>
            </w:r>
            <w:r w:rsidRPr="009A7184">
              <w:rPr>
                <w:szCs w:val="16"/>
              </w:rPr>
              <w:tab/>
            </w:r>
          </w:p>
        </w:tc>
        <w:tc>
          <w:tcPr>
            <w:tcW w:w="5044" w:type="dxa"/>
            <w:shd w:val="clear" w:color="auto" w:fill="auto"/>
          </w:tcPr>
          <w:p w14:paraId="516C10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209C89" w14:textId="77777777" w:rsidTr="001F643F">
        <w:trPr>
          <w:cantSplit/>
        </w:trPr>
        <w:tc>
          <w:tcPr>
            <w:tcW w:w="2044" w:type="dxa"/>
            <w:shd w:val="clear" w:color="auto" w:fill="auto"/>
          </w:tcPr>
          <w:p w14:paraId="5446A7A9" w14:textId="77777777" w:rsidR="007443D1" w:rsidRPr="009A7184" w:rsidRDefault="007443D1" w:rsidP="00A8137B">
            <w:pPr>
              <w:pStyle w:val="ENoteTableText"/>
              <w:tabs>
                <w:tab w:val="center" w:leader="dot" w:pos="2268"/>
              </w:tabs>
              <w:rPr>
                <w:szCs w:val="16"/>
              </w:rPr>
            </w:pPr>
            <w:r w:rsidRPr="009A7184">
              <w:rPr>
                <w:szCs w:val="16"/>
              </w:rPr>
              <w:t>0305.44.00</w:t>
            </w:r>
            <w:r w:rsidRPr="009A7184">
              <w:rPr>
                <w:szCs w:val="16"/>
              </w:rPr>
              <w:tab/>
            </w:r>
          </w:p>
        </w:tc>
        <w:tc>
          <w:tcPr>
            <w:tcW w:w="5044" w:type="dxa"/>
            <w:shd w:val="clear" w:color="auto" w:fill="auto"/>
          </w:tcPr>
          <w:p w14:paraId="359AF1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0ED64A31" w14:textId="77777777" w:rsidTr="001F643F">
        <w:trPr>
          <w:cantSplit/>
        </w:trPr>
        <w:tc>
          <w:tcPr>
            <w:tcW w:w="2044" w:type="dxa"/>
            <w:shd w:val="clear" w:color="auto" w:fill="auto"/>
          </w:tcPr>
          <w:p w14:paraId="4221F3AF"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2B8E5818" w14:textId="77777777" w:rsidR="00837F69" w:rsidRPr="009A7184" w:rsidRDefault="00837F69" w:rsidP="00F23FB0">
            <w:pPr>
              <w:pStyle w:val="ENoteTableText"/>
              <w:rPr>
                <w:szCs w:val="16"/>
              </w:rPr>
            </w:pPr>
            <w:r w:rsidRPr="009A7184">
              <w:rPr>
                <w:szCs w:val="16"/>
              </w:rPr>
              <w:t>am No 78, 2016</w:t>
            </w:r>
          </w:p>
        </w:tc>
      </w:tr>
      <w:tr w:rsidR="007443D1" w:rsidRPr="009A7184" w14:paraId="1AB2B0CD" w14:textId="77777777" w:rsidTr="001F643F">
        <w:trPr>
          <w:cantSplit/>
        </w:trPr>
        <w:tc>
          <w:tcPr>
            <w:tcW w:w="2044" w:type="dxa"/>
            <w:shd w:val="clear" w:color="auto" w:fill="auto"/>
          </w:tcPr>
          <w:p w14:paraId="4DE8F97D" w14:textId="77777777" w:rsidR="007443D1" w:rsidRPr="009A7184" w:rsidRDefault="007443D1" w:rsidP="00A8137B">
            <w:pPr>
              <w:pStyle w:val="ENoteTableText"/>
              <w:tabs>
                <w:tab w:val="center" w:leader="dot" w:pos="2268"/>
              </w:tabs>
              <w:rPr>
                <w:szCs w:val="16"/>
              </w:rPr>
            </w:pPr>
            <w:r w:rsidRPr="009A7184">
              <w:rPr>
                <w:szCs w:val="16"/>
              </w:rPr>
              <w:t>0305.5</w:t>
            </w:r>
            <w:r w:rsidRPr="009A7184">
              <w:rPr>
                <w:szCs w:val="16"/>
              </w:rPr>
              <w:tab/>
            </w:r>
          </w:p>
        </w:tc>
        <w:tc>
          <w:tcPr>
            <w:tcW w:w="5044" w:type="dxa"/>
            <w:shd w:val="clear" w:color="auto" w:fill="auto"/>
          </w:tcPr>
          <w:p w14:paraId="7DB819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837F69" w:rsidRPr="009A7184" w14:paraId="729E5D7B" w14:textId="77777777" w:rsidTr="001F643F">
        <w:trPr>
          <w:cantSplit/>
        </w:trPr>
        <w:tc>
          <w:tcPr>
            <w:tcW w:w="2044" w:type="dxa"/>
            <w:shd w:val="clear" w:color="auto" w:fill="auto"/>
          </w:tcPr>
          <w:p w14:paraId="54356709" w14:textId="77777777" w:rsidR="00837F69" w:rsidRPr="009A7184" w:rsidRDefault="00837F69" w:rsidP="00A8137B">
            <w:pPr>
              <w:pStyle w:val="ENoteTableText"/>
              <w:tabs>
                <w:tab w:val="center" w:leader="dot" w:pos="2268"/>
              </w:tabs>
              <w:rPr>
                <w:szCs w:val="16"/>
              </w:rPr>
            </w:pPr>
            <w:r w:rsidRPr="009A7184">
              <w:rPr>
                <w:szCs w:val="16"/>
              </w:rPr>
              <w:t>0305.52.00</w:t>
            </w:r>
            <w:r w:rsidRPr="009A7184">
              <w:rPr>
                <w:szCs w:val="16"/>
              </w:rPr>
              <w:tab/>
            </w:r>
          </w:p>
        </w:tc>
        <w:tc>
          <w:tcPr>
            <w:tcW w:w="5044" w:type="dxa"/>
            <w:shd w:val="clear" w:color="auto" w:fill="auto"/>
          </w:tcPr>
          <w:p w14:paraId="1FBEB7D0" w14:textId="77777777" w:rsidR="00837F69" w:rsidRPr="009A7184" w:rsidRDefault="00837F69" w:rsidP="00F23FB0">
            <w:pPr>
              <w:pStyle w:val="ENoteTableText"/>
              <w:rPr>
                <w:szCs w:val="16"/>
              </w:rPr>
            </w:pPr>
            <w:r w:rsidRPr="009A7184">
              <w:rPr>
                <w:szCs w:val="16"/>
              </w:rPr>
              <w:t>ad No 78, 2016</w:t>
            </w:r>
          </w:p>
        </w:tc>
      </w:tr>
      <w:tr w:rsidR="00837F69" w:rsidRPr="009A7184" w14:paraId="0F913720" w14:textId="77777777" w:rsidTr="001F643F">
        <w:trPr>
          <w:cantSplit/>
        </w:trPr>
        <w:tc>
          <w:tcPr>
            <w:tcW w:w="2044" w:type="dxa"/>
            <w:shd w:val="clear" w:color="auto" w:fill="auto"/>
          </w:tcPr>
          <w:p w14:paraId="40753D5B" w14:textId="77777777" w:rsidR="00837F69" w:rsidRPr="009A7184" w:rsidRDefault="00837F69" w:rsidP="00A8137B">
            <w:pPr>
              <w:pStyle w:val="ENoteTableText"/>
              <w:tabs>
                <w:tab w:val="center" w:leader="dot" w:pos="2268"/>
              </w:tabs>
              <w:rPr>
                <w:szCs w:val="16"/>
              </w:rPr>
            </w:pPr>
            <w:r w:rsidRPr="009A7184">
              <w:rPr>
                <w:szCs w:val="16"/>
              </w:rPr>
              <w:t>0305.53.00</w:t>
            </w:r>
            <w:r w:rsidRPr="009A7184">
              <w:rPr>
                <w:szCs w:val="16"/>
              </w:rPr>
              <w:tab/>
            </w:r>
          </w:p>
        </w:tc>
        <w:tc>
          <w:tcPr>
            <w:tcW w:w="5044" w:type="dxa"/>
            <w:shd w:val="clear" w:color="auto" w:fill="auto"/>
          </w:tcPr>
          <w:p w14:paraId="6CBFA7B2" w14:textId="77777777" w:rsidR="00837F69" w:rsidRPr="009A7184" w:rsidRDefault="00837F69" w:rsidP="00F23FB0">
            <w:pPr>
              <w:pStyle w:val="ENoteTableText"/>
              <w:rPr>
                <w:szCs w:val="16"/>
              </w:rPr>
            </w:pPr>
            <w:r w:rsidRPr="009A7184">
              <w:rPr>
                <w:szCs w:val="16"/>
              </w:rPr>
              <w:t>ad No 78, 2016</w:t>
            </w:r>
          </w:p>
        </w:tc>
      </w:tr>
      <w:tr w:rsidR="00837F69" w:rsidRPr="009A7184" w14:paraId="3FEB4E1C" w14:textId="77777777" w:rsidTr="001F643F">
        <w:trPr>
          <w:cantSplit/>
        </w:trPr>
        <w:tc>
          <w:tcPr>
            <w:tcW w:w="2044" w:type="dxa"/>
            <w:shd w:val="clear" w:color="auto" w:fill="auto"/>
          </w:tcPr>
          <w:p w14:paraId="50FC89FC" w14:textId="77777777" w:rsidR="00837F69" w:rsidRPr="009A7184" w:rsidRDefault="00837F69" w:rsidP="00A8137B">
            <w:pPr>
              <w:pStyle w:val="ENoteTableText"/>
              <w:tabs>
                <w:tab w:val="center" w:leader="dot" w:pos="2268"/>
              </w:tabs>
              <w:rPr>
                <w:szCs w:val="16"/>
              </w:rPr>
            </w:pPr>
            <w:r w:rsidRPr="009A7184">
              <w:rPr>
                <w:szCs w:val="16"/>
              </w:rPr>
              <w:t>0305.54.00</w:t>
            </w:r>
            <w:r w:rsidRPr="009A7184">
              <w:rPr>
                <w:szCs w:val="16"/>
              </w:rPr>
              <w:tab/>
            </w:r>
          </w:p>
        </w:tc>
        <w:tc>
          <w:tcPr>
            <w:tcW w:w="5044" w:type="dxa"/>
            <w:shd w:val="clear" w:color="auto" w:fill="auto"/>
          </w:tcPr>
          <w:p w14:paraId="03466DB4" w14:textId="77777777" w:rsidR="00837F69" w:rsidRPr="009A7184" w:rsidRDefault="00837F69" w:rsidP="00F23FB0">
            <w:pPr>
              <w:pStyle w:val="ENoteTableText"/>
              <w:rPr>
                <w:szCs w:val="16"/>
              </w:rPr>
            </w:pPr>
            <w:r w:rsidRPr="009A7184">
              <w:rPr>
                <w:szCs w:val="16"/>
              </w:rPr>
              <w:t>ad No 78, 2016</w:t>
            </w:r>
          </w:p>
        </w:tc>
      </w:tr>
      <w:tr w:rsidR="007443D1" w:rsidRPr="009A7184" w14:paraId="5091F789" w14:textId="77777777" w:rsidTr="001F643F">
        <w:trPr>
          <w:cantSplit/>
        </w:trPr>
        <w:tc>
          <w:tcPr>
            <w:tcW w:w="2044" w:type="dxa"/>
            <w:shd w:val="clear" w:color="auto" w:fill="auto"/>
          </w:tcPr>
          <w:p w14:paraId="41205919" w14:textId="77777777" w:rsidR="007443D1" w:rsidRPr="009A7184" w:rsidRDefault="007443D1" w:rsidP="00A8137B">
            <w:pPr>
              <w:pStyle w:val="ENoteTableText"/>
              <w:tabs>
                <w:tab w:val="center" w:leader="dot" w:pos="2268"/>
              </w:tabs>
              <w:rPr>
                <w:szCs w:val="16"/>
              </w:rPr>
            </w:pPr>
            <w:r w:rsidRPr="009A7184">
              <w:rPr>
                <w:szCs w:val="16"/>
              </w:rPr>
              <w:t>0305.6</w:t>
            </w:r>
            <w:r w:rsidRPr="009A7184">
              <w:rPr>
                <w:szCs w:val="16"/>
              </w:rPr>
              <w:tab/>
            </w:r>
          </w:p>
        </w:tc>
        <w:tc>
          <w:tcPr>
            <w:tcW w:w="5044" w:type="dxa"/>
            <w:shd w:val="clear" w:color="auto" w:fill="auto"/>
          </w:tcPr>
          <w:p w14:paraId="1106E52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1CB41233" w14:textId="77777777" w:rsidTr="001F643F">
        <w:trPr>
          <w:cantSplit/>
        </w:trPr>
        <w:tc>
          <w:tcPr>
            <w:tcW w:w="2044" w:type="dxa"/>
            <w:shd w:val="clear" w:color="auto" w:fill="auto"/>
          </w:tcPr>
          <w:p w14:paraId="0AD231F7" w14:textId="77777777" w:rsidR="007443D1" w:rsidRPr="009A7184" w:rsidRDefault="007443D1" w:rsidP="00A8137B">
            <w:pPr>
              <w:pStyle w:val="ENoteTableText"/>
              <w:tabs>
                <w:tab w:val="center" w:leader="dot" w:pos="2268"/>
              </w:tabs>
              <w:rPr>
                <w:szCs w:val="16"/>
              </w:rPr>
            </w:pPr>
            <w:r w:rsidRPr="009A7184">
              <w:rPr>
                <w:szCs w:val="16"/>
              </w:rPr>
              <w:t>0305.64.00</w:t>
            </w:r>
            <w:r w:rsidRPr="009A7184">
              <w:rPr>
                <w:szCs w:val="16"/>
              </w:rPr>
              <w:tab/>
            </w:r>
          </w:p>
        </w:tc>
        <w:tc>
          <w:tcPr>
            <w:tcW w:w="5044" w:type="dxa"/>
            <w:shd w:val="clear" w:color="auto" w:fill="auto"/>
          </w:tcPr>
          <w:p w14:paraId="3CD399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56C37DC3" w14:textId="77777777" w:rsidTr="001F643F">
        <w:trPr>
          <w:cantSplit/>
        </w:trPr>
        <w:tc>
          <w:tcPr>
            <w:tcW w:w="2044" w:type="dxa"/>
            <w:shd w:val="clear" w:color="auto" w:fill="auto"/>
          </w:tcPr>
          <w:p w14:paraId="432AF470"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61F03238" w14:textId="77777777" w:rsidR="00837F69" w:rsidRPr="009A7184" w:rsidRDefault="00837F69" w:rsidP="00F23FB0">
            <w:pPr>
              <w:pStyle w:val="ENoteTableText"/>
              <w:rPr>
                <w:szCs w:val="16"/>
              </w:rPr>
            </w:pPr>
            <w:r w:rsidRPr="009A7184">
              <w:rPr>
                <w:szCs w:val="16"/>
              </w:rPr>
              <w:t>am No 78, 2016</w:t>
            </w:r>
          </w:p>
        </w:tc>
      </w:tr>
      <w:tr w:rsidR="007443D1" w:rsidRPr="009A7184" w14:paraId="79FA36E9" w14:textId="77777777" w:rsidTr="001F643F">
        <w:trPr>
          <w:cantSplit/>
        </w:trPr>
        <w:tc>
          <w:tcPr>
            <w:tcW w:w="2044" w:type="dxa"/>
            <w:shd w:val="clear" w:color="auto" w:fill="auto"/>
          </w:tcPr>
          <w:p w14:paraId="24BC7F81" w14:textId="77777777" w:rsidR="007443D1" w:rsidRPr="009A7184" w:rsidRDefault="007443D1" w:rsidP="00A8137B">
            <w:pPr>
              <w:pStyle w:val="ENoteTableText"/>
              <w:tabs>
                <w:tab w:val="center" w:leader="dot" w:pos="2268"/>
              </w:tabs>
              <w:rPr>
                <w:szCs w:val="16"/>
              </w:rPr>
            </w:pPr>
            <w:r w:rsidRPr="009A7184">
              <w:rPr>
                <w:szCs w:val="16"/>
              </w:rPr>
              <w:t>0305.7</w:t>
            </w:r>
            <w:r w:rsidRPr="009A7184">
              <w:rPr>
                <w:szCs w:val="16"/>
              </w:rPr>
              <w:tab/>
            </w:r>
          </w:p>
        </w:tc>
        <w:tc>
          <w:tcPr>
            <w:tcW w:w="5044" w:type="dxa"/>
            <w:shd w:val="clear" w:color="auto" w:fill="auto"/>
          </w:tcPr>
          <w:p w14:paraId="6E742D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547130" w14:textId="77777777" w:rsidTr="001F643F">
        <w:trPr>
          <w:cantSplit/>
        </w:trPr>
        <w:tc>
          <w:tcPr>
            <w:tcW w:w="2044" w:type="dxa"/>
            <w:shd w:val="clear" w:color="auto" w:fill="auto"/>
          </w:tcPr>
          <w:p w14:paraId="0F199058" w14:textId="77777777" w:rsidR="007443D1" w:rsidRPr="009A7184" w:rsidRDefault="007443D1" w:rsidP="00A8137B">
            <w:pPr>
              <w:pStyle w:val="ENoteTableText"/>
              <w:tabs>
                <w:tab w:val="center" w:leader="dot" w:pos="2268"/>
              </w:tabs>
              <w:rPr>
                <w:szCs w:val="16"/>
              </w:rPr>
            </w:pPr>
            <w:r w:rsidRPr="009A7184">
              <w:rPr>
                <w:szCs w:val="16"/>
              </w:rPr>
              <w:t>0305.71.00</w:t>
            </w:r>
            <w:r w:rsidRPr="009A7184">
              <w:rPr>
                <w:szCs w:val="16"/>
              </w:rPr>
              <w:tab/>
            </w:r>
          </w:p>
        </w:tc>
        <w:tc>
          <w:tcPr>
            <w:tcW w:w="5044" w:type="dxa"/>
            <w:shd w:val="clear" w:color="auto" w:fill="auto"/>
          </w:tcPr>
          <w:p w14:paraId="62C331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392DBC9" w14:textId="77777777" w:rsidTr="001F643F">
        <w:trPr>
          <w:cantSplit/>
        </w:trPr>
        <w:tc>
          <w:tcPr>
            <w:tcW w:w="2044" w:type="dxa"/>
            <w:shd w:val="clear" w:color="auto" w:fill="auto"/>
          </w:tcPr>
          <w:p w14:paraId="43872E01" w14:textId="77777777" w:rsidR="007443D1" w:rsidRPr="009A7184" w:rsidRDefault="007443D1" w:rsidP="00A8137B">
            <w:pPr>
              <w:pStyle w:val="ENoteTableText"/>
              <w:tabs>
                <w:tab w:val="center" w:leader="dot" w:pos="2268"/>
              </w:tabs>
              <w:rPr>
                <w:szCs w:val="16"/>
              </w:rPr>
            </w:pPr>
            <w:r w:rsidRPr="009A7184">
              <w:rPr>
                <w:szCs w:val="16"/>
              </w:rPr>
              <w:t>0305.72.00</w:t>
            </w:r>
            <w:r w:rsidRPr="009A7184">
              <w:rPr>
                <w:szCs w:val="16"/>
              </w:rPr>
              <w:tab/>
            </w:r>
          </w:p>
        </w:tc>
        <w:tc>
          <w:tcPr>
            <w:tcW w:w="5044" w:type="dxa"/>
            <w:shd w:val="clear" w:color="auto" w:fill="auto"/>
          </w:tcPr>
          <w:p w14:paraId="33FCC8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8FC34F9" w14:textId="77777777" w:rsidTr="001F643F">
        <w:trPr>
          <w:cantSplit/>
        </w:trPr>
        <w:tc>
          <w:tcPr>
            <w:tcW w:w="2044" w:type="dxa"/>
            <w:shd w:val="clear" w:color="auto" w:fill="auto"/>
          </w:tcPr>
          <w:p w14:paraId="340671AE" w14:textId="77777777" w:rsidR="007443D1" w:rsidRPr="009A7184" w:rsidRDefault="007443D1" w:rsidP="00A8137B">
            <w:pPr>
              <w:pStyle w:val="ENoteTableText"/>
              <w:tabs>
                <w:tab w:val="center" w:leader="dot" w:pos="2268"/>
              </w:tabs>
              <w:rPr>
                <w:szCs w:val="16"/>
              </w:rPr>
            </w:pPr>
            <w:r w:rsidRPr="009A7184">
              <w:rPr>
                <w:szCs w:val="16"/>
              </w:rPr>
              <w:t>0305.79.00</w:t>
            </w:r>
            <w:r w:rsidRPr="009A7184">
              <w:rPr>
                <w:szCs w:val="16"/>
              </w:rPr>
              <w:tab/>
            </w:r>
          </w:p>
        </w:tc>
        <w:tc>
          <w:tcPr>
            <w:tcW w:w="5044" w:type="dxa"/>
            <w:shd w:val="clear" w:color="auto" w:fill="auto"/>
          </w:tcPr>
          <w:p w14:paraId="7643FA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EBE5943" w14:textId="77777777" w:rsidTr="001F643F">
        <w:trPr>
          <w:cantSplit/>
        </w:trPr>
        <w:tc>
          <w:tcPr>
            <w:tcW w:w="2044" w:type="dxa"/>
            <w:shd w:val="clear" w:color="auto" w:fill="auto"/>
          </w:tcPr>
          <w:p w14:paraId="6E8906F3" w14:textId="77777777" w:rsidR="007443D1" w:rsidRPr="009A7184" w:rsidRDefault="007443D1" w:rsidP="005964D0">
            <w:pPr>
              <w:pStyle w:val="ENoteTableText"/>
              <w:keepNext/>
              <w:rPr>
                <w:szCs w:val="16"/>
              </w:rPr>
            </w:pPr>
            <w:r w:rsidRPr="009A7184">
              <w:rPr>
                <w:b/>
                <w:szCs w:val="16"/>
              </w:rPr>
              <w:t>0306</w:t>
            </w:r>
          </w:p>
        </w:tc>
        <w:tc>
          <w:tcPr>
            <w:tcW w:w="5044" w:type="dxa"/>
            <w:shd w:val="clear" w:color="auto" w:fill="auto"/>
          </w:tcPr>
          <w:p w14:paraId="19DC97F5" w14:textId="77777777" w:rsidR="007443D1" w:rsidRPr="009A7184" w:rsidRDefault="007443D1" w:rsidP="00F23FB0">
            <w:pPr>
              <w:pStyle w:val="ENoteTableText"/>
              <w:rPr>
                <w:szCs w:val="16"/>
              </w:rPr>
            </w:pPr>
          </w:p>
        </w:tc>
      </w:tr>
      <w:tr w:rsidR="007443D1" w:rsidRPr="009A7184" w14:paraId="25406489" w14:textId="77777777" w:rsidTr="001F643F">
        <w:trPr>
          <w:cantSplit/>
        </w:trPr>
        <w:tc>
          <w:tcPr>
            <w:tcW w:w="2044" w:type="dxa"/>
            <w:shd w:val="clear" w:color="auto" w:fill="auto"/>
          </w:tcPr>
          <w:p w14:paraId="27732F37" w14:textId="77777777" w:rsidR="007443D1" w:rsidRPr="009A7184" w:rsidRDefault="007443D1" w:rsidP="00A8137B">
            <w:pPr>
              <w:pStyle w:val="ENoteTableText"/>
              <w:tabs>
                <w:tab w:val="center" w:leader="dot" w:pos="2268"/>
              </w:tabs>
              <w:rPr>
                <w:szCs w:val="16"/>
              </w:rPr>
            </w:pPr>
            <w:r w:rsidRPr="009A7184">
              <w:rPr>
                <w:szCs w:val="16"/>
              </w:rPr>
              <w:t>0306</w:t>
            </w:r>
            <w:r w:rsidRPr="009A7184">
              <w:rPr>
                <w:szCs w:val="16"/>
              </w:rPr>
              <w:tab/>
            </w:r>
          </w:p>
        </w:tc>
        <w:tc>
          <w:tcPr>
            <w:tcW w:w="5044" w:type="dxa"/>
            <w:shd w:val="clear" w:color="auto" w:fill="auto"/>
          </w:tcPr>
          <w:p w14:paraId="08E71C9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927E69" w:rsidRPr="009A7184" w14:paraId="6F28EA08" w14:textId="77777777" w:rsidTr="001F643F">
        <w:trPr>
          <w:cantSplit/>
        </w:trPr>
        <w:tc>
          <w:tcPr>
            <w:tcW w:w="2044" w:type="dxa"/>
            <w:shd w:val="clear" w:color="auto" w:fill="auto"/>
          </w:tcPr>
          <w:p w14:paraId="325D9E88"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4C979B2D"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407B273E" w14:textId="77777777" w:rsidTr="001F643F">
        <w:trPr>
          <w:cantSplit/>
        </w:trPr>
        <w:tc>
          <w:tcPr>
            <w:tcW w:w="2044" w:type="dxa"/>
            <w:shd w:val="clear" w:color="auto" w:fill="auto"/>
          </w:tcPr>
          <w:p w14:paraId="0FA72933" w14:textId="77777777" w:rsidR="007443D1" w:rsidRPr="009A7184" w:rsidRDefault="007443D1" w:rsidP="00A8137B">
            <w:pPr>
              <w:pStyle w:val="ENoteTableText"/>
              <w:tabs>
                <w:tab w:val="center" w:leader="dot" w:pos="2268"/>
              </w:tabs>
              <w:rPr>
                <w:szCs w:val="16"/>
              </w:rPr>
            </w:pPr>
            <w:r w:rsidRPr="009A7184">
              <w:rPr>
                <w:szCs w:val="16"/>
              </w:rPr>
              <w:t>0306.13.00</w:t>
            </w:r>
            <w:r w:rsidRPr="009A7184">
              <w:rPr>
                <w:szCs w:val="16"/>
              </w:rPr>
              <w:tab/>
            </w:r>
          </w:p>
        </w:tc>
        <w:tc>
          <w:tcPr>
            <w:tcW w:w="5044" w:type="dxa"/>
            <w:shd w:val="clear" w:color="auto" w:fill="auto"/>
          </w:tcPr>
          <w:p w14:paraId="1AE4396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3AD21CD" w14:textId="77777777" w:rsidTr="001F643F">
        <w:trPr>
          <w:cantSplit/>
        </w:trPr>
        <w:tc>
          <w:tcPr>
            <w:tcW w:w="2044" w:type="dxa"/>
            <w:shd w:val="clear" w:color="auto" w:fill="auto"/>
          </w:tcPr>
          <w:p w14:paraId="4F9D54E8" w14:textId="77777777" w:rsidR="007443D1" w:rsidRPr="009A7184" w:rsidRDefault="007443D1" w:rsidP="00A8137B">
            <w:pPr>
              <w:pStyle w:val="ENoteTableText"/>
              <w:tabs>
                <w:tab w:val="center" w:leader="dot" w:pos="2268"/>
              </w:tabs>
              <w:rPr>
                <w:szCs w:val="16"/>
              </w:rPr>
            </w:pPr>
            <w:r w:rsidRPr="009A7184">
              <w:rPr>
                <w:szCs w:val="16"/>
              </w:rPr>
              <w:t>0306.15.00</w:t>
            </w:r>
            <w:r w:rsidRPr="009A7184">
              <w:rPr>
                <w:szCs w:val="16"/>
              </w:rPr>
              <w:tab/>
            </w:r>
          </w:p>
        </w:tc>
        <w:tc>
          <w:tcPr>
            <w:tcW w:w="5044" w:type="dxa"/>
            <w:shd w:val="clear" w:color="auto" w:fill="auto"/>
          </w:tcPr>
          <w:p w14:paraId="61CF2A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40C112F" w14:textId="77777777" w:rsidTr="001F643F">
        <w:trPr>
          <w:cantSplit/>
        </w:trPr>
        <w:tc>
          <w:tcPr>
            <w:tcW w:w="2044" w:type="dxa"/>
            <w:shd w:val="clear" w:color="auto" w:fill="auto"/>
          </w:tcPr>
          <w:p w14:paraId="03F69F6D" w14:textId="77777777" w:rsidR="007443D1" w:rsidRPr="009A7184" w:rsidRDefault="007443D1" w:rsidP="00A8137B">
            <w:pPr>
              <w:pStyle w:val="ENoteTableText"/>
              <w:tabs>
                <w:tab w:val="center" w:leader="dot" w:pos="2268"/>
              </w:tabs>
              <w:rPr>
                <w:szCs w:val="16"/>
              </w:rPr>
            </w:pPr>
            <w:r w:rsidRPr="009A7184">
              <w:rPr>
                <w:szCs w:val="16"/>
              </w:rPr>
              <w:t>0306.16.00</w:t>
            </w:r>
            <w:r w:rsidRPr="009A7184">
              <w:rPr>
                <w:szCs w:val="16"/>
              </w:rPr>
              <w:tab/>
            </w:r>
          </w:p>
        </w:tc>
        <w:tc>
          <w:tcPr>
            <w:tcW w:w="5044" w:type="dxa"/>
            <w:shd w:val="clear" w:color="auto" w:fill="auto"/>
          </w:tcPr>
          <w:p w14:paraId="274EC5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1F92F4" w14:textId="77777777" w:rsidTr="001F643F">
        <w:trPr>
          <w:cantSplit/>
        </w:trPr>
        <w:tc>
          <w:tcPr>
            <w:tcW w:w="2044" w:type="dxa"/>
            <w:shd w:val="clear" w:color="auto" w:fill="auto"/>
          </w:tcPr>
          <w:p w14:paraId="2DFBE3C2" w14:textId="77777777" w:rsidR="007443D1" w:rsidRPr="009A7184" w:rsidRDefault="007443D1" w:rsidP="00A8137B">
            <w:pPr>
              <w:pStyle w:val="ENoteTableText"/>
              <w:tabs>
                <w:tab w:val="center" w:leader="dot" w:pos="2268"/>
              </w:tabs>
              <w:rPr>
                <w:szCs w:val="16"/>
              </w:rPr>
            </w:pPr>
            <w:r w:rsidRPr="009A7184">
              <w:rPr>
                <w:szCs w:val="16"/>
              </w:rPr>
              <w:t>0306.17.00</w:t>
            </w:r>
            <w:r w:rsidRPr="009A7184">
              <w:rPr>
                <w:szCs w:val="16"/>
              </w:rPr>
              <w:tab/>
            </w:r>
          </w:p>
        </w:tc>
        <w:tc>
          <w:tcPr>
            <w:tcW w:w="5044" w:type="dxa"/>
            <w:shd w:val="clear" w:color="auto" w:fill="auto"/>
          </w:tcPr>
          <w:p w14:paraId="335D5F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6DDB6458" w14:textId="77777777" w:rsidTr="001F643F">
        <w:trPr>
          <w:cantSplit/>
        </w:trPr>
        <w:tc>
          <w:tcPr>
            <w:tcW w:w="2044" w:type="dxa"/>
            <w:shd w:val="clear" w:color="auto" w:fill="auto"/>
          </w:tcPr>
          <w:p w14:paraId="76556843" w14:textId="77777777" w:rsidR="00927E69" w:rsidRPr="009A7184" w:rsidRDefault="00927E69" w:rsidP="00A8137B">
            <w:pPr>
              <w:pStyle w:val="ENoteTableText"/>
              <w:tabs>
                <w:tab w:val="center" w:leader="dot" w:pos="2268"/>
              </w:tabs>
              <w:rPr>
                <w:szCs w:val="16"/>
              </w:rPr>
            </w:pPr>
            <w:r>
              <w:rPr>
                <w:szCs w:val="16"/>
              </w:rPr>
              <w:t>0306.19.00</w:t>
            </w:r>
            <w:r>
              <w:rPr>
                <w:szCs w:val="16"/>
              </w:rPr>
              <w:tab/>
            </w:r>
          </w:p>
        </w:tc>
        <w:tc>
          <w:tcPr>
            <w:tcW w:w="5044" w:type="dxa"/>
            <w:shd w:val="clear" w:color="auto" w:fill="auto"/>
          </w:tcPr>
          <w:p w14:paraId="458DD96F"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837F69" w:rsidRPr="009A7184" w14:paraId="7CD29511" w14:textId="77777777" w:rsidTr="001F643F">
        <w:trPr>
          <w:cantSplit/>
        </w:trPr>
        <w:tc>
          <w:tcPr>
            <w:tcW w:w="2044" w:type="dxa"/>
            <w:shd w:val="clear" w:color="auto" w:fill="auto"/>
          </w:tcPr>
          <w:p w14:paraId="14A568D3" w14:textId="77777777" w:rsidR="00837F69" w:rsidRPr="009A7184" w:rsidRDefault="00837F69" w:rsidP="00A8137B">
            <w:pPr>
              <w:pStyle w:val="ENoteTableText"/>
              <w:tabs>
                <w:tab w:val="center" w:leader="dot" w:pos="2268"/>
              </w:tabs>
              <w:rPr>
                <w:szCs w:val="16"/>
              </w:rPr>
            </w:pPr>
            <w:r w:rsidRPr="009A7184">
              <w:rPr>
                <w:szCs w:val="16"/>
              </w:rPr>
              <w:t>0306.2</w:t>
            </w:r>
            <w:r w:rsidRPr="009A7184">
              <w:rPr>
                <w:szCs w:val="16"/>
              </w:rPr>
              <w:tab/>
            </w:r>
          </w:p>
        </w:tc>
        <w:tc>
          <w:tcPr>
            <w:tcW w:w="5044" w:type="dxa"/>
            <w:shd w:val="clear" w:color="auto" w:fill="auto"/>
          </w:tcPr>
          <w:p w14:paraId="28B32D03" w14:textId="77777777" w:rsidR="00837F69" w:rsidRPr="009A7184" w:rsidRDefault="00837F69" w:rsidP="00F23FB0">
            <w:pPr>
              <w:pStyle w:val="ENoteTableText"/>
              <w:rPr>
                <w:szCs w:val="16"/>
              </w:rPr>
            </w:pPr>
            <w:r w:rsidRPr="009A7184">
              <w:rPr>
                <w:szCs w:val="16"/>
              </w:rPr>
              <w:t>rep No 78, 2016</w:t>
            </w:r>
          </w:p>
        </w:tc>
      </w:tr>
      <w:tr w:rsidR="00837F69" w:rsidRPr="009A7184" w14:paraId="5D06CB7F" w14:textId="77777777" w:rsidTr="001F643F">
        <w:trPr>
          <w:cantSplit/>
        </w:trPr>
        <w:tc>
          <w:tcPr>
            <w:tcW w:w="2044" w:type="dxa"/>
            <w:shd w:val="clear" w:color="auto" w:fill="auto"/>
          </w:tcPr>
          <w:p w14:paraId="35ADAA3B" w14:textId="77777777" w:rsidR="00837F69" w:rsidRPr="009A7184" w:rsidRDefault="00837F69" w:rsidP="00A8137B">
            <w:pPr>
              <w:pStyle w:val="ENoteTableText"/>
              <w:tabs>
                <w:tab w:val="center" w:leader="dot" w:pos="2268"/>
              </w:tabs>
              <w:rPr>
                <w:szCs w:val="16"/>
              </w:rPr>
            </w:pPr>
            <w:r w:rsidRPr="009A7184">
              <w:rPr>
                <w:szCs w:val="16"/>
              </w:rPr>
              <w:t>0306.21.00</w:t>
            </w:r>
            <w:r w:rsidRPr="009A7184">
              <w:rPr>
                <w:szCs w:val="16"/>
              </w:rPr>
              <w:tab/>
            </w:r>
          </w:p>
        </w:tc>
        <w:tc>
          <w:tcPr>
            <w:tcW w:w="5044" w:type="dxa"/>
            <w:shd w:val="clear" w:color="auto" w:fill="auto"/>
          </w:tcPr>
          <w:p w14:paraId="6268796A" w14:textId="77777777" w:rsidR="00837F69" w:rsidRPr="009A7184" w:rsidRDefault="00837F69" w:rsidP="00F23FB0">
            <w:pPr>
              <w:pStyle w:val="ENoteTableText"/>
              <w:rPr>
                <w:szCs w:val="16"/>
              </w:rPr>
            </w:pPr>
            <w:r w:rsidRPr="009A7184">
              <w:rPr>
                <w:szCs w:val="16"/>
              </w:rPr>
              <w:t>rep No 78, 2016</w:t>
            </w:r>
          </w:p>
        </w:tc>
      </w:tr>
      <w:tr w:rsidR="00837F69" w:rsidRPr="009A7184" w14:paraId="3940911B" w14:textId="77777777" w:rsidTr="001F643F">
        <w:trPr>
          <w:cantSplit/>
        </w:trPr>
        <w:tc>
          <w:tcPr>
            <w:tcW w:w="2044" w:type="dxa"/>
            <w:shd w:val="clear" w:color="auto" w:fill="auto"/>
          </w:tcPr>
          <w:p w14:paraId="68B9A7DE" w14:textId="77777777" w:rsidR="00837F69" w:rsidRPr="009A7184" w:rsidRDefault="00837F69" w:rsidP="00A8137B">
            <w:pPr>
              <w:pStyle w:val="ENoteTableText"/>
              <w:tabs>
                <w:tab w:val="center" w:leader="dot" w:pos="2268"/>
              </w:tabs>
              <w:rPr>
                <w:szCs w:val="16"/>
              </w:rPr>
            </w:pPr>
            <w:r w:rsidRPr="009A7184">
              <w:rPr>
                <w:szCs w:val="16"/>
              </w:rPr>
              <w:t>0306.22.00</w:t>
            </w:r>
            <w:r w:rsidRPr="009A7184">
              <w:rPr>
                <w:szCs w:val="16"/>
              </w:rPr>
              <w:tab/>
            </w:r>
          </w:p>
        </w:tc>
        <w:tc>
          <w:tcPr>
            <w:tcW w:w="5044" w:type="dxa"/>
            <w:shd w:val="clear" w:color="auto" w:fill="auto"/>
          </w:tcPr>
          <w:p w14:paraId="3569DC98" w14:textId="77777777" w:rsidR="00837F69" w:rsidRPr="009A7184" w:rsidRDefault="00837F69" w:rsidP="00F23FB0">
            <w:pPr>
              <w:pStyle w:val="ENoteTableText"/>
              <w:rPr>
                <w:szCs w:val="16"/>
              </w:rPr>
            </w:pPr>
            <w:r w:rsidRPr="009A7184">
              <w:rPr>
                <w:szCs w:val="16"/>
              </w:rPr>
              <w:t>rep No 78, 2016</w:t>
            </w:r>
          </w:p>
        </w:tc>
      </w:tr>
      <w:tr w:rsidR="007443D1" w:rsidRPr="009A7184" w14:paraId="0C199FEC" w14:textId="77777777" w:rsidTr="001F643F">
        <w:trPr>
          <w:cantSplit/>
        </w:trPr>
        <w:tc>
          <w:tcPr>
            <w:tcW w:w="2044" w:type="dxa"/>
            <w:shd w:val="clear" w:color="auto" w:fill="auto"/>
          </w:tcPr>
          <w:p w14:paraId="7D0B8322" w14:textId="77777777" w:rsidR="007443D1" w:rsidRPr="009A7184" w:rsidRDefault="007443D1" w:rsidP="00A8137B">
            <w:pPr>
              <w:pStyle w:val="ENoteTableText"/>
              <w:tabs>
                <w:tab w:val="center" w:leader="dot" w:pos="2268"/>
              </w:tabs>
              <w:rPr>
                <w:szCs w:val="16"/>
              </w:rPr>
            </w:pPr>
            <w:r w:rsidRPr="009A7184">
              <w:rPr>
                <w:szCs w:val="16"/>
              </w:rPr>
              <w:t>0306.23.00</w:t>
            </w:r>
            <w:r w:rsidRPr="009A7184">
              <w:rPr>
                <w:szCs w:val="16"/>
              </w:rPr>
              <w:tab/>
            </w:r>
          </w:p>
        </w:tc>
        <w:tc>
          <w:tcPr>
            <w:tcW w:w="5044" w:type="dxa"/>
            <w:shd w:val="clear" w:color="auto" w:fill="auto"/>
          </w:tcPr>
          <w:p w14:paraId="3DB2B6B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837F69" w:rsidRPr="009A7184" w14:paraId="6C34D740" w14:textId="77777777" w:rsidTr="001F643F">
        <w:trPr>
          <w:cantSplit/>
        </w:trPr>
        <w:tc>
          <w:tcPr>
            <w:tcW w:w="2044" w:type="dxa"/>
            <w:shd w:val="clear" w:color="auto" w:fill="auto"/>
          </w:tcPr>
          <w:p w14:paraId="4E18CEBD" w14:textId="77777777" w:rsidR="00837F69" w:rsidRPr="009A7184" w:rsidRDefault="00837F69" w:rsidP="00A8137B">
            <w:pPr>
              <w:pStyle w:val="ENoteTableText"/>
              <w:tabs>
                <w:tab w:val="center" w:leader="dot" w:pos="2268"/>
              </w:tabs>
              <w:rPr>
                <w:szCs w:val="16"/>
              </w:rPr>
            </w:pPr>
            <w:r w:rsidRPr="009A7184">
              <w:rPr>
                <w:szCs w:val="16"/>
              </w:rPr>
              <w:t>0306.24.00</w:t>
            </w:r>
            <w:r w:rsidRPr="009A7184">
              <w:rPr>
                <w:szCs w:val="16"/>
              </w:rPr>
              <w:tab/>
            </w:r>
          </w:p>
        </w:tc>
        <w:tc>
          <w:tcPr>
            <w:tcW w:w="5044" w:type="dxa"/>
            <w:shd w:val="clear" w:color="auto" w:fill="auto"/>
          </w:tcPr>
          <w:p w14:paraId="28C016BB" w14:textId="77777777" w:rsidR="00837F69" w:rsidRPr="009A7184" w:rsidRDefault="00837F69" w:rsidP="00F23FB0">
            <w:pPr>
              <w:pStyle w:val="ENoteTableText"/>
              <w:rPr>
                <w:szCs w:val="16"/>
              </w:rPr>
            </w:pPr>
            <w:r w:rsidRPr="009A7184">
              <w:rPr>
                <w:szCs w:val="16"/>
              </w:rPr>
              <w:t>rep No 78, 2016</w:t>
            </w:r>
          </w:p>
        </w:tc>
      </w:tr>
      <w:tr w:rsidR="007443D1" w:rsidRPr="009A7184" w14:paraId="33BDDEB3" w14:textId="77777777" w:rsidTr="001F643F">
        <w:trPr>
          <w:cantSplit/>
        </w:trPr>
        <w:tc>
          <w:tcPr>
            <w:tcW w:w="2044" w:type="dxa"/>
            <w:shd w:val="clear" w:color="auto" w:fill="auto"/>
          </w:tcPr>
          <w:p w14:paraId="4232B1DA" w14:textId="77777777" w:rsidR="007443D1" w:rsidRPr="009A7184" w:rsidRDefault="007443D1" w:rsidP="00A8137B">
            <w:pPr>
              <w:pStyle w:val="ENoteTableText"/>
              <w:tabs>
                <w:tab w:val="center" w:leader="dot" w:pos="2268"/>
              </w:tabs>
              <w:rPr>
                <w:szCs w:val="16"/>
              </w:rPr>
            </w:pPr>
            <w:r w:rsidRPr="009A7184">
              <w:rPr>
                <w:szCs w:val="16"/>
              </w:rPr>
              <w:t>0306.25.00</w:t>
            </w:r>
            <w:r w:rsidRPr="009A7184">
              <w:rPr>
                <w:szCs w:val="16"/>
              </w:rPr>
              <w:tab/>
            </w:r>
          </w:p>
        </w:tc>
        <w:tc>
          <w:tcPr>
            <w:tcW w:w="5044" w:type="dxa"/>
            <w:shd w:val="clear" w:color="auto" w:fill="auto"/>
          </w:tcPr>
          <w:p w14:paraId="2DDDDEE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639F1A83" w14:textId="77777777" w:rsidTr="001F643F">
        <w:trPr>
          <w:cantSplit/>
        </w:trPr>
        <w:tc>
          <w:tcPr>
            <w:tcW w:w="2044" w:type="dxa"/>
            <w:shd w:val="clear" w:color="auto" w:fill="auto"/>
          </w:tcPr>
          <w:p w14:paraId="16154023"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484A40A7" w14:textId="77777777" w:rsidR="00837F69" w:rsidRPr="009A7184" w:rsidRDefault="00837F69" w:rsidP="00F23FB0">
            <w:pPr>
              <w:pStyle w:val="ENoteTableText"/>
              <w:rPr>
                <w:szCs w:val="16"/>
              </w:rPr>
            </w:pPr>
            <w:r w:rsidRPr="009A7184">
              <w:rPr>
                <w:szCs w:val="16"/>
              </w:rPr>
              <w:t>rep No 78, 2016</w:t>
            </w:r>
          </w:p>
        </w:tc>
      </w:tr>
      <w:tr w:rsidR="007443D1" w:rsidRPr="009A7184" w14:paraId="74FB5DEA" w14:textId="77777777" w:rsidTr="001F643F">
        <w:trPr>
          <w:cantSplit/>
        </w:trPr>
        <w:tc>
          <w:tcPr>
            <w:tcW w:w="2044" w:type="dxa"/>
            <w:shd w:val="clear" w:color="auto" w:fill="auto"/>
          </w:tcPr>
          <w:p w14:paraId="69C8F73E" w14:textId="77777777" w:rsidR="007443D1" w:rsidRPr="009A7184" w:rsidRDefault="007443D1" w:rsidP="00A8137B">
            <w:pPr>
              <w:pStyle w:val="ENoteTableText"/>
              <w:tabs>
                <w:tab w:val="center" w:leader="dot" w:pos="2268"/>
              </w:tabs>
              <w:rPr>
                <w:szCs w:val="16"/>
              </w:rPr>
            </w:pPr>
            <w:r w:rsidRPr="009A7184">
              <w:rPr>
                <w:szCs w:val="16"/>
              </w:rPr>
              <w:t>0306.26.00</w:t>
            </w:r>
            <w:r w:rsidRPr="009A7184">
              <w:rPr>
                <w:szCs w:val="16"/>
              </w:rPr>
              <w:tab/>
            </w:r>
          </w:p>
        </w:tc>
        <w:tc>
          <w:tcPr>
            <w:tcW w:w="5044" w:type="dxa"/>
            <w:shd w:val="clear" w:color="auto" w:fill="auto"/>
          </w:tcPr>
          <w:p w14:paraId="5DC1F5B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35D7A875" w14:textId="77777777" w:rsidTr="001F643F">
        <w:trPr>
          <w:cantSplit/>
        </w:trPr>
        <w:tc>
          <w:tcPr>
            <w:tcW w:w="2044" w:type="dxa"/>
            <w:shd w:val="clear" w:color="auto" w:fill="auto"/>
          </w:tcPr>
          <w:p w14:paraId="6A4ED94F"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6DF39CEA" w14:textId="77777777" w:rsidR="00837F69" w:rsidRPr="009A7184" w:rsidRDefault="00837F69" w:rsidP="00F23FB0">
            <w:pPr>
              <w:pStyle w:val="ENoteTableText"/>
              <w:rPr>
                <w:szCs w:val="16"/>
              </w:rPr>
            </w:pPr>
            <w:r w:rsidRPr="009A7184">
              <w:rPr>
                <w:szCs w:val="16"/>
              </w:rPr>
              <w:t>rep No 78, 2016</w:t>
            </w:r>
          </w:p>
        </w:tc>
      </w:tr>
      <w:tr w:rsidR="007443D1" w:rsidRPr="009A7184" w14:paraId="35B22945" w14:textId="77777777" w:rsidTr="001F643F">
        <w:trPr>
          <w:cantSplit/>
        </w:trPr>
        <w:tc>
          <w:tcPr>
            <w:tcW w:w="2044" w:type="dxa"/>
            <w:shd w:val="clear" w:color="auto" w:fill="auto"/>
          </w:tcPr>
          <w:p w14:paraId="2D665643" w14:textId="77777777" w:rsidR="007443D1" w:rsidRPr="009A7184" w:rsidRDefault="007443D1" w:rsidP="00A8137B">
            <w:pPr>
              <w:pStyle w:val="ENoteTableText"/>
              <w:tabs>
                <w:tab w:val="center" w:leader="dot" w:pos="2268"/>
              </w:tabs>
              <w:rPr>
                <w:szCs w:val="16"/>
              </w:rPr>
            </w:pPr>
            <w:r w:rsidRPr="009A7184">
              <w:rPr>
                <w:szCs w:val="16"/>
              </w:rPr>
              <w:t>0306.27.00</w:t>
            </w:r>
            <w:r w:rsidRPr="009A7184">
              <w:rPr>
                <w:szCs w:val="16"/>
              </w:rPr>
              <w:tab/>
            </w:r>
          </w:p>
        </w:tc>
        <w:tc>
          <w:tcPr>
            <w:tcW w:w="5044" w:type="dxa"/>
            <w:shd w:val="clear" w:color="auto" w:fill="auto"/>
          </w:tcPr>
          <w:p w14:paraId="4A08264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837F69" w:rsidRPr="009A7184" w14:paraId="7006FD8B" w14:textId="77777777" w:rsidTr="001F643F">
        <w:trPr>
          <w:cantSplit/>
        </w:trPr>
        <w:tc>
          <w:tcPr>
            <w:tcW w:w="2044" w:type="dxa"/>
            <w:shd w:val="clear" w:color="auto" w:fill="auto"/>
          </w:tcPr>
          <w:p w14:paraId="0EE618FB" w14:textId="77777777" w:rsidR="00837F69" w:rsidRPr="009A7184" w:rsidRDefault="00837F69" w:rsidP="00A8137B">
            <w:pPr>
              <w:pStyle w:val="ENoteTableText"/>
              <w:tabs>
                <w:tab w:val="center" w:leader="dot" w:pos="2268"/>
              </w:tabs>
              <w:rPr>
                <w:szCs w:val="16"/>
              </w:rPr>
            </w:pPr>
          </w:p>
        </w:tc>
        <w:tc>
          <w:tcPr>
            <w:tcW w:w="5044" w:type="dxa"/>
            <w:shd w:val="clear" w:color="auto" w:fill="auto"/>
          </w:tcPr>
          <w:p w14:paraId="2C5911A7" w14:textId="77777777" w:rsidR="00837F69" w:rsidRPr="009A7184" w:rsidRDefault="00837F69" w:rsidP="00F23FB0">
            <w:pPr>
              <w:pStyle w:val="ENoteTableText"/>
              <w:rPr>
                <w:szCs w:val="16"/>
              </w:rPr>
            </w:pPr>
            <w:r w:rsidRPr="009A7184">
              <w:rPr>
                <w:szCs w:val="16"/>
              </w:rPr>
              <w:t>rep No 78, 2016</w:t>
            </w:r>
          </w:p>
        </w:tc>
      </w:tr>
      <w:tr w:rsidR="00837F69" w:rsidRPr="009A7184" w14:paraId="048833D3" w14:textId="77777777" w:rsidTr="001F643F">
        <w:trPr>
          <w:cantSplit/>
        </w:trPr>
        <w:tc>
          <w:tcPr>
            <w:tcW w:w="2044" w:type="dxa"/>
            <w:shd w:val="clear" w:color="auto" w:fill="auto"/>
          </w:tcPr>
          <w:p w14:paraId="5739C172" w14:textId="77777777" w:rsidR="00837F69" w:rsidRPr="009A7184" w:rsidRDefault="00837F69" w:rsidP="00A8137B">
            <w:pPr>
              <w:pStyle w:val="ENoteTableText"/>
              <w:tabs>
                <w:tab w:val="center" w:leader="dot" w:pos="2268"/>
              </w:tabs>
              <w:rPr>
                <w:szCs w:val="16"/>
              </w:rPr>
            </w:pPr>
            <w:r w:rsidRPr="009A7184">
              <w:rPr>
                <w:szCs w:val="16"/>
              </w:rPr>
              <w:t>0306.29.00</w:t>
            </w:r>
            <w:r w:rsidRPr="009A7184">
              <w:rPr>
                <w:szCs w:val="16"/>
              </w:rPr>
              <w:tab/>
            </w:r>
          </w:p>
        </w:tc>
        <w:tc>
          <w:tcPr>
            <w:tcW w:w="5044" w:type="dxa"/>
            <w:shd w:val="clear" w:color="auto" w:fill="auto"/>
          </w:tcPr>
          <w:p w14:paraId="5DBF074E" w14:textId="77777777" w:rsidR="00837F69" w:rsidRPr="009A7184" w:rsidRDefault="00837F69" w:rsidP="00F23FB0">
            <w:pPr>
              <w:pStyle w:val="ENoteTableText"/>
              <w:rPr>
                <w:szCs w:val="16"/>
              </w:rPr>
            </w:pPr>
            <w:r w:rsidRPr="009A7184">
              <w:rPr>
                <w:szCs w:val="16"/>
              </w:rPr>
              <w:t>rep No 78, 2016</w:t>
            </w:r>
          </w:p>
        </w:tc>
      </w:tr>
      <w:tr w:rsidR="00837F69" w:rsidRPr="009A7184" w14:paraId="1263F090" w14:textId="77777777" w:rsidTr="001F643F">
        <w:trPr>
          <w:cantSplit/>
        </w:trPr>
        <w:tc>
          <w:tcPr>
            <w:tcW w:w="2044" w:type="dxa"/>
            <w:shd w:val="clear" w:color="auto" w:fill="auto"/>
          </w:tcPr>
          <w:p w14:paraId="7838DC1F" w14:textId="77777777" w:rsidR="00837F69" w:rsidRPr="009A7184" w:rsidRDefault="00837F69" w:rsidP="00A8137B">
            <w:pPr>
              <w:pStyle w:val="ENoteTableText"/>
              <w:tabs>
                <w:tab w:val="center" w:leader="dot" w:pos="2268"/>
              </w:tabs>
              <w:rPr>
                <w:szCs w:val="16"/>
              </w:rPr>
            </w:pPr>
            <w:r w:rsidRPr="009A7184">
              <w:rPr>
                <w:szCs w:val="16"/>
              </w:rPr>
              <w:t>0306.3</w:t>
            </w:r>
            <w:r w:rsidRPr="009A7184">
              <w:rPr>
                <w:szCs w:val="16"/>
              </w:rPr>
              <w:tab/>
            </w:r>
          </w:p>
        </w:tc>
        <w:tc>
          <w:tcPr>
            <w:tcW w:w="5044" w:type="dxa"/>
            <w:shd w:val="clear" w:color="auto" w:fill="auto"/>
          </w:tcPr>
          <w:p w14:paraId="3861937D" w14:textId="77777777" w:rsidR="00837F69" w:rsidRPr="009A7184" w:rsidRDefault="00837F69" w:rsidP="00F23FB0">
            <w:pPr>
              <w:pStyle w:val="ENoteTableText"/>
              <w:rPr>
                <w:szCs w:val="16"/>
              </w:rPr>
            </w:pPr>
            <w:r w:rsidRPr="009A7184">
              <w:rPr>
                <w:szCs w:val="16"/>
              </w:rPr>
              <w:t>ad No 78, 2016</w:t>
            </w:r>
          </w:p>
        </w:tc>
      </w:tr>
      <w:tr w:rsidR="00837F69" w:rsidRPr="009A7184" w14:paraId="35724938" w14:textId="77777777" w:rsidTr="001F643F">
        <w:trPr>
          <w:cantSplit/>
        </w:trPr>
        <w:tc>
          <w:tcPr>
            <w:tcW w:w="2044" w:type="dxa"/>
            <w:shd w:val="clear" w:color="auto" w:fill="auto"/>
          </w:tcPr>
          <w:p w14:paraId="1F108919" w14:textId="77777777" w:rsidR="00837F69" w:rsidRPr="009A7184" w:rsidRDefault="00837F69" w:rsidP="00A8137B">
            <w:pPr>
              <w:pStyle w:val="ENoteTableText"/>
              <w:tabs>
                <w:tab w:val="center" w:leader="dot" w:pos="2268"/>
              </w:tabs>
              <w:rPr>
                <w:szCs w:val="16"/>
              </w:rPr>
            </w:pPr>
            <w:r w:rsidRPr="009A7184">
              <w:rPr>
                <w:szCs w:val="16"/>
              </w:rPr>
              <w:t>0306.31.00</w:t>
            </w:r>
            <w:r w:rsidRPr="009A7184">
              <w:rPr>
                <w:szCs w:val="16"/>
              </w:rPr>
              <w:tab/>
            </w:r>
          </w:p>
        </w:tc>
        <w:tc>
          <w:tcPr>
            <w:tcW w:w="5044" w:type="dxa"/>
            <w:shd w:val="clear" w:color="auto" w:fill="auto"/>
          </w:tcPr>
          <w:p w14:paraId="5868542E" w14:textId="77777777" w:rsidR="00837F69" w:rsidRPr="009A7184" w:rsidRDefault="00837F69" w:rsidP="00F23FB0">
            <w:pPr>
              <w:pStyle w:val="ENoteTableText"/>
              <w:rPr>
                <w:szCs w:val="16"/>
              </w:rPr>
            </w:pPr>
            <w:r w:rsidRPr="009A7184">
              <w:rPr>
                <w:szCs w:val="16"/>
              </w:rPr>
              <w:t>ad No 78, 2016</w:t>
            </w:r>
          </w:p>
        </w:tc>
      </w:tr>
      <w:tr w:rsidR="00837F69" w:rsidRPr="009A7184" w14:paraId="4125928D" w14:textId="77777777" w:rsidTr="001F643F">
        <w:trPr>
          <w:cantSplit/>
        </w:trPr>
        <w:tc>
          <w:tcPr>
            <w:tcW w:w="2044" w:type="dxa"/>
            <w:shd w:val="clear" w:color="auto" w:fill="auto"/>
          </w:tcPr>
          <w:p w14:paraId="7C6FC162" w14:textId="77777777" w:rsidR="00837F69" w:rsidRPr="009A7184" w:rsidRDefault="00837F69" w:rsidP="00A8137B">
            <w:pPr>
              <w:pStyle w:val="ENoteTableText"/>
              <w:tabs>
                <w:tab w:val="center" w:leader="dot" w:pos="2268"/>
              </w:tabs>
              <w:rPr>
                <w:szCs w:val="16"/>
              </w:rPr>
            </w:pPr>
            <w:r w:rsidRPr="009A7184">
              <w:rPr>
                <w:szCs w:val="16"/>
              </w:rPr>
              <w:t>0306.32.00</w:t>
            </w:r>
            <w:r w:rsidRPr="009A7184">
              <w:rPr>
                <w:szCs w:val="16"/>
              </w:rPr>
              <w:tab/>
            </w:r>
          </w:p>
        </w:tc>
        <w:tc>
          <w:tcPr>
            <w:tcW w:w="5044" w:type="dxa"/>
            <w:shd w:val="clear" w:color="auto" w:fill="auto"/>
          </w:tcPr>
          <w:p w14:paraId="665AB6D9" w14:textId="77777777" w:rsidR="00837F69" w:rsidRPr="009A7184" w:rsidRDefault="00837F69" w:rsidP="00F23FB0">
            <w:pPr>
              <w:pStyle w:val="ENoteTableText"/>
              <w:rPr>
                <w:szCs w:val="16"/>
              </w:rPr>
            </w:pPr>
            <w:r w:rsidRPr="009A7184">
              <w:rPr>
                <w:szCs w:val="16"/>
              </w:rPr>
              <w:t>ad No 78, 2016</w:t>
            </w:r>
          </w:p>
        </w:tc>
      </w:tr>
      <w:tr w:rsidR="00837F69" w:rsidRPr="009A7184" w14:paraId="7A1E862A" w14:textId="77777777" w:rsidTr="001F643F">
        <w:trPr>
          <w:cantSplit/>
        </w:trPr>
        <w:tc>
          <w:tcPr>
            <w:tcW w:w="2044" w:type="dxa"/>
            <w:shd w:val="clear" w:color="auto" w:fill="auto"/>
          </w:tcPr>
          <w:p w14:paraId="5973FE64" w14:textId="77777777" w:rsidR="00837F69" w:rsidRPr="009A7184" w:rsidRDefault="00837F69" w:rsidP="00A8137B">
            <w:pPr>
              <w:pStyle w:val="ENoteTableText"/>
              <w:tabs>
                <w:tab w:val="center" w:leader="dot" w:pos="2268"/>
              </w:tabs>
              <w:rPr>
                <w:szCs w:val="16"/>
              </w:rPr>
            </w:pPr>
            <w:r w:rsidRPr="009A7184">
              <w:rPr>
                <w:szCs w:val="16"/>
              </w:rPr>
              <w:t>0306.33.00</w:t>
            </w:r>
            <w:r w:rsidRPr="009A7184">
              <w:rPr>
                <w:szCs w:val="16"/>
              </w:rPr>
              <w:tab/>
            </w:r>
          </w:p>
        </w:tc>
        <w:tc>
          <w:tcPr>
            <w:tcW w:w="5044" w:type="dxa"/>
            <w:shd w:val="clear" w:color="auto" w:fill="auto"/>
          </w:tcPr>
          <w:p w14:paraId="51F333FE" w14:textId="77777777" w:rsidR="00837F69" w:rsidRPr="009A7184" w:rsidRDefault="00837F69" w:rsidP="00F23FB0">
            <w:pPr>
              <w:pStyle w:val="ENoteTableText"/>
              <w:rPr>
                <w:szCs w:val="16"/>
              </w:rPr>
            </w:pPr>
            <w:r w:rsidRPr="009A7184">
              <w:rPr>
                <w:szCs w:val="16"/>
              </w:rPr>
              <w:t>ad No 78, 2016</w:t>
            </w:r>
          </w:p>
        </w:tc>
      </w:tr>
      <w:tr w:rsidR="00837F69" w:rsidRPr="009A7184" w14:paraId="36D20204" w14:textId="77777777" w:rsidTr="001F643F">
        <w:trPr>
          <w:cantSplit/>
        </w:trPr>
        <w:tc>
          <w:tcPr>
            <w:tcW w:w="2044" w:type="dxa"/>
            <w:shd w:val="clear" w:color="auto" w:fill="auto"/>
          </w:tcPr>
          <w:p w14:paraId="000DF2DF" w14:textId="77777777" w:rsidR="00837F69" w:rsidRPr="009A7184" w:rsidRDefault="00837F69" w:rsidP="00A8137B">
            <w:pPr>
              <w:pStyle w:val="ENoteTableText"/>
              <w:tabs>
                <w:tab w:val="center" w:leader="dot" w:pos="2268"/>
              </w:tabs>
              <w:rPr>
                <w:szCs w:val="16"/>
              </w:rPr>
            </w:pPr>
            <w:r w:rsidRPr="009A7184">
              <w:rPr>
                <w:szCs w:val="16"/>
              </w:rPr>
              <w:t>0306.34.00</w:t>
            </w:r>
            <w:r w:rsidRPr="009A7184">
              <w:rPr>
                <w:szCs w:val="16"/>
              </w:rPr>
              <w:tab/>
            </w:r>
          </w:p>
        </w:tc>
        <w:tc>
          <w:tcPr>
            <w:tcW w:w="5044" w:type="dxa"/>
            <w:shd w:val="clear" w:color="auto" w:fill="auto"/>
          </w:tcPr>
          <w:p w14:paraId="322B00FF" w14:textId="77777777" w:rsidR="00837F69" w:rsidRPr="009A7184" w:rsidRDefault="00837F69" w:rsidP="00F23FB0">
            <w:pPr>
              <w:pStyle w:val="ENoteTableText"/>
              <w:rPr>
                <w:szCs w:val="16"/>
              </w:rPr>
            </w:pPr>
            <w:r w:rsidRPr="009A7184">
              <w:rPr>
                <w:szCs w:val="16"/>
              </w:rPr>
              <w:t>ad No 78, 2016</w:t>
            </w:r>
          </w:p>
        </w:tc>
      </w:tr>
      <w:tr w:rsidR="00837F69" w:rsidRPr="009A7184" w14:paraId="3B3BAEF3" w14:textId="77777777" w:rsidTr="001F643F">
        <w:trPr>
          <w:cantSplit/>
        </w:trPr>
        <w:tc>
          <w:tcPr>
            <w:tcW w:w="2044" w:type="dxa"/>
            <w:shd w:val="clear" w:color="auto" w:fill="auto"/>
          </w:tcPr>
          <w:p w14:paraId="31A43097" w14:textId="77777777" w:rsidR="00837F69" w:rsidRPr="009A7184" w:rsidRDefault="00837F69" w:rsidP="00A8137B">
            <w:pPr>
              <w:pStyle w:val="ENoteTableText"/>
              <w:tabs>
                <w:tab w:val="center" w:leader="dot" w:pos="2268"/>
              </w:tabs>
              <w:rPr>
                <w:szCs w:val="16"/>
              </w:rPr>
            </w:pPr>
            <w:r w:rsidRPr="009A7184">
              <w:rPr>
                <w:szCs w:val="16"/>
              </w:rPr>
              <w:t>0306.35.00</w:t>
            </w:r>
            <w:r w:rsidRPr="009A7184">
              <w:rPr>
                <w:szCs w:val="16"/>
              </w:rPr>
              <w:tab/>
            </w:r>
          </w:p>
        </w:tc>
        <w:tc>
          <w:tcPr>
            <w:tcW w:w="5044" w:type="dxa"/>
            <w:shd w:val="clear" w:color="auto" w:fill="auto"/>
          </w:tcPr>
          <w:p w14:paraId="02E8E23B" w14:textId="77777777" w:rsidR="00837F69" w:rsidRPr="009A7184" w:rsidRDefault="00837F69" w:rsidP="00F23FB0">
            <w:pPr>
              <w:pStyle w:val="ENoteTableText"/>
              <w:rPr>
                <w:szCs w:val="16"/>
              </w:rPr>
            </w:pPr>
            <w:r w:rsidRPr="009A7184">
              <w:rPr>
                <w:szCs w:val="16"/>
              </w:rPr>
              <w:t>ad No 78, 2016</w:t>
            </w:r>
          </w:p>
        </w:tc>
      </w:tr>
      <w:tr w:rsidR="00837F69" w:rsidRPr="009A7184" w14:paraId="2C9CEFC5" w14:textId="77777777" w:rsidTr="001F643F">
        <w:trPr>
          <w:cantSplit/>
        </w:trPr>
        <w:tc>
          <w:tcPr>
            <w:tcW w:w="2044" w:type="dxa"/>
            <w:shd w:val="clear" w:color="auto" w:fill="auto"/>
          </w:tcPr>
          <w:p w14:paraId="7BB37EFC" w14:textId="77777777" w:rsidR="00837F69" w:rsidRPr="009A7184" w:rsidRDefault="00837F69" w:rsidP="00A8137B">
            <w:pPr>
              <w:pStyle w:val="ENoteTableText"/>
              <w:tabs>
                <w:tab w:val="center" w:leader="dot" w:pos="2268"/>
              </w:tabs>
              <w:rPr>
                <w:szCs w:val="16"/>
              </w:rPr>
            </w:pPr>
            <w:r w:rsidRPr="009A7184">
              <w:rPr>
                <w:szCs w:val="16"/>
              </w:rPr>
              <w:t>0306.36.00</w:t>
            </w:r>
            <w:r w:rsidRPr="009A7184">
              <w:rPr>
                <w:szCs w:val="16"/>
              </w:rPr>
              <w:tab/>
            </w:r>
          </w:p>
        </w:tc>
        <w:tc>
          <w:tcPr>
            <w:tcW w:w="5044" w:type="dxa"/>
            <w:shd w:val="clear" w:color="auto" w:fill="auto"/>
          </w:tcPr>
          <w:p w14:paraId="301B912B" w14:textId="77777777" w:rsidR="00837F69" w:rsidRPr="009A7184" w:rsidRDefault="00837F69" w:rsidP="00F23FB0">
            <w:pPr>
              <w:pStyle w:val="ENoteTableText"/>
              <w:rPr>
                <w:szCs w:val="16"/>
              </w:rPr>
            </w:pPr>
            <w:r w:rsidRPr="009A7184">
              <w:rPr>
                <w:szCs w:val="16"/>
              </w:rPr>
              <w:t>ad No 78, 2016</w:t>
            </w:r>
          </w:p>
        </w:tc>
      </w:tr>
      <w:tr w:rsidR="00837F69" w:rsidRPr="009A7184" w14:paraId="2A07EE63" w14:textId="77777777" w:rsidTr="001F643F">
        <w:trPr>
          <w:cantSplit/>
        </w:trPr>
        <w:tc>
          <w:tcPr>
            <w:tcW w:w="2044" w:type="dxa"/>
            <w:shd w:val="clear" w:color="auto" w:fill="auto"/>
          </w:tcPr>
          <w:p w14:paraId="1BA7278B" w14:textId="77777777" w:rsidR="00837F69" w:rsidRPr="009A7184" w:rsidRDefault="00837F69" w:rsidP="00A8137B">
            <w:pPr>
              <w:pStyle w:val="ENoteTableText"/>
              <w:tabs>
                <w:tab w:val="center" w:leader="dot" w:pos="2268"/>
              </w:tabs>
              <w:rPr>
                <w:szCs w:val="16"/>
              </w:rPr>
            </w:pPr>
            <w:r w:rsidRPr="009A7184">
              <w:rPr>
                <w:szCs w:val="16"/>
              </w:rPr>
              <w:t>0306.39.00</w:t>
            </w:r>
            <w:r w:rsidRPr="009A7184">
              <w:rPr>
                <w:szCs w:val="16"/>
              </w:rPr>
              <w:tab/>
            </w:r>
          </w:p>
        </w:tc>
        <w:tc>
          <w:tcPr>
            <w:tcW w:w="5044" w:type="dxa"/>
            <w:shd w:val="clear" w:color="auto" w:fill="auto"/>
          </w:tcPr>
          <w:p w14:paraId="76A4C434" w14:textId="77777777" w:rsidR="00837F69" w:rsidRPr="009A7184" w:rsidRDefault="00837F69" w:rsidP="00F23FB0">
            <w:pPr>
              <w:pStyle w:val="ENoteTableText"/>
              <w:rPr>
                <w:szCs w:val="16"/>
              </w:rPr>
            </w:pPr>
            <w:r w:rsidRPr="009A7184">
              <w:rPr>
                <w:szCs w:val="16"/>
              </w:rPr>
              <w:t>ad No 78, 2016</w:t>
            </w:r>
          </w:p>
        </w:tc>
      </w:tr>
      <w:tr w:rsidR="00927E69" w:rsidRPr="009A7184" w14:paraId="68EE19DA" w14:textId="77777777" w:rsidTr="001F643F">
        <w:trPr>
          <w:cantSplit/>
        </w:trPr>
        <w:tc>
          <w:tcPr>
            <w:tcW w:w="2044" w:type="dxa"/>
            <w:shd w:val="clear" w:color="auto" w:fill="auto"/>
          </w:tcPr>
          <w:p w14:paraId="0D510A3C"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79025119"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837F69" w:rsidRPr="009A7184" w14:paraId="2489790A" w14:textId="77777777" w:rsidTr="001F643F">
        <w:trPr>
          <w:cantSplit/>
        </w:trPr>
        <w:tc>
          <w:tcPr>
            <w:tcW w:w="2044" w:type="dxa"/>
            <w:shd w:val="clear" w:color="auto" w:fill="auto"/>
          </w:tcPr>
          <w:p w14:paraId="11629E15" w14:textId="77777777" w:rsidR="00837F69" w:rsidRPr="009A7184" w:rsidRDefault="00837F69" w:rsidP="00A8137B">
            <w:pPr>
              <w:pStyle w:val="ENoteTableText"/>
              <w:tabs>
                <w:tab w:val="center" w:leader="dot" w:pos="2268"/>
              </w:tabs>
              <w:rPr>
                <w:szCs w:val="16"/>
              </w:rPr>
            </w:pPr>
            <w:r w:rsidRPr="009A7184">
              <w:rPr>
                <w:szCs w:val="16"/>
              </w:rPr>
              <w:t>0306.9</w:t>
            </w:r>
            <w:r w:rsidRPr="009A7184">
              <w:rPr>
                <w:szCs w:val="16"/>
              </w:rPr>
              <w:tab/>
            </w:r>
          </w:p>
        </w:tc>
        <w:tc>
          <w:tcPr>
            <w:tcW w:w="5044" w:type="dxa"/>
            <w:shd w:val="clear" w:color="auto" w:fill="auto"/>
          </w:tcPr>
          <w:p w14:paraId="0F5755F6" w14:textId="77777777" w:rsidR="00837F69" w:rsidRPr="009A7184" w:rsidRDefault="00837F69" w:rsidP="00F23FB0">
            <w:pPr>
              <w:pStyle w:val="ENoteTableText"/>
              <w:rPr>
                <w:szCs w:val="16"/>
              </w:rPr>
            </w:pPr>
            <w:r w:rsidRPr="009A7184">
              <w:rPr>
                <w:szCs w:val="16"/>
              </w:rPr>
              <w:t>ad No 78, 2016</w:t>
            </w:r>
          </w:p>
        </w:tc>
      </w:tr>
      <w:tr w:rsidR="00837F69" w:rsidRPr="009A7184" w14:paraId="1F734849" w14:textId="77777777" w:rsidTr="001F643F">
        <w:trPr>
          <w:cantSplit/>
        </w:trPr>
        <w:tc>
          <w:tcPr>
            <w:tcW w:w="2044" w:type="dxa"/>
            <w:shd w:val="clear" w:color="auto" w:fill="auto"/>
          </w:tcPr>
          <w:p w14:paraId="48F530BA" w14:textId="77777777" w:rsidR="00837F69" w:rsidRPr="009A7184" w:rsidRDefault="00837F69" w:rsidP="00A8137B">
            <w:pPr>
              <w:pStyle w:val="ENoteTableText"/>
              <w:tabs>
                <w:tab w:val="center" w:leader="dot" w:pos="2268"/>
              </w:tabs>
              <w:rPr>
                <w:szCs w:val="16"/>
              </w:rPr>
            </w:pPr>
            <w:r w:rsidRPr="009A7184">
              <w:rPr>
                <w:szCs w:val="16"/>
              </w:rPr>
              <w:t>0306.91.00</w:t>
            </w:r>
            <w:r w:rsidRPr="009A7184">
              <w:rPr>
                <w:szCs w:val="16"/>
              </w:rPr>
              <w:tab/>
            </w:r>
          </w:p>
        </w:tc>
        <w:tc>
          <w:tcPr>
            <w:tcW w:w="5044" w:type="dxa"/>
            <w:shd w:val="clear" w:color="auto" w:fill="auto"/>
          </w:tcPr>
          <w:p w14:paraId="015B1CFA" w14:textId="77777777" w:rsidR="00837F69" w:rsidRPr="009A7184" w:rsidRDefault="00E9426D" w:rsidP="00F23FB0">
            <w:pPr>
              <w:pStyle w:val="ENoteTableText"/>
              <w:rPr>
                <w:szCs w:val="16"/>
              </w:rPr>
            </w:pPr>
            <w:r w:rsidRPr="009A7184">
              <w:rPr>
                <w:szCs w:val="16"/>
              </w:rPr>
              <w:t>ad No 78, 2016</w:t>
            </w:r>
          </w:p>
        </w:tc>
      </w:tr>
      <w:tr w:rsidR="00E9426D" w:rsidRPr="009A7184" w14:paraId="5877F151" w14:textId="77777777" w:rsidTr="001F643F">
        <w:trPr>
          <w:cantSplit/>
        </w:trPr>
        <w:tc>
          <w:tcPr>
            <w:tcW w:w="2044" w:type="dxa"/>
            <w:shd w:val="clear" w:color="auto" w:fill="auto"/>
          </w:tcPr>
          <w:p w14:paraId="24A8EB78" w14:textId="77777777" w:rsidR="00E9426D" w:rsidRPr="009A7184" w:rsidRDefault="00E9426D" w:rsidP="00A8137B">
            <w:pPr>
              <w:pStyle w:val="ENoteTableText"/>
              <w:tabs>
                <w:tab w:val="center" w:leader="dot" w:pos="2268"/>
              </w:tabs>
              <w:rPr>
                <w:szCs w:val="16"/>
              </w:rPr>
            </w:pPr>
            <w:r w:rsidRPr="009A7184">
              <w:rPr>
                <w:szCs w:val="16"/>
              </w:rPr>
              <w:t>0306.92.00</w:t>
            </w:r>
            <w:r w:rsidRPr="009A7184">
              <w:rPr>
                <w:szCs w:val="16"/>
              </w:rPr>
              <w:tab/>
            </w:r>
          </w:p>
        </w:tc>
        <w:tc>
          <w:tcPr>
            <w:tcW w:w="5044" w:type="dxa"/>
            <w:shd w:val="clear" w:color="auto" w:fill="auto"/>
          </w:tcPr>
          <w:p w14:paraId="7F5E1C7D" w14:textId="77777777" w:rsidR="00E9426D" w:rsidRPr="009A7184" w:rsidRDefault="00E9426D" w:rsidP="00F23FB0">
            <w:pPr>
              <w:pStyle w:val="ENoteTableText"/>
              <w:rPr>
                <w:szCs w:val="16"/>
              </w:rPr>
            </w:pPr>
            <w:r w:rsidRPr="009A7184">
              <w:rPr>
                <w:szCs w:val="16"/>
              </w:rPr>
              <w:t>ad No 78, 2016</w:t>
            </w:r>
          </w:p>
        </w:tc>
      </w:tr>
      <w:tr w:rsidR="00E9426D" w:rsidRPr="009A7184" w14:paraId="10629AC4" w14:textId="77777777" w:rsidTr="001F643F">
        <w:trPr>
          <w:cantSplit/>
        </w:trPr>
        <w:tc>
          <w:tcPr>
            <w:tcW w:w="2044" w:type="dxa"/>
            <w:shd w:val="clear" w:color="auto" w:fill="auto"/>
          </w:tcPr>
          <w:p w14:paraId="0C718313" w14:textId="77777777" w:rsidR="00E9426D" w:rsidRPr="009A7184" w:rsidRDefault="00E9426D" w:rsidP="00A8137B">
            <w:pPr>
              <w:pStyle w:val="ENoteTableText"/>
              <w:tabs>
                <w:tab w:val="center" w:leader="dot" w:pos="2268"/>
              </w:tabs>
              <w:rPr>
                <w:szCs w:val="16"/>
              </w:rPr>
            </w:pPr>
            <w:r w:rsidRPr="009A7184">
              <w:rPr>
                <w:szCs w:val="16"/>
              </w:rPr>
              <w:t>0306.93.00</w:t>
            </w:r>
            <w:r w:rsidRPr="009A7184">
              <w:rPr>
                <w:szCs w:val="16"/>
              </w:rPr>
              <w:tab/>
            </w:r>
          </w:p>
        </w:tc>
        <w:tc>
          <w:tcPr>
            <w:tcW w:w="5044" w:type="dxa"/>
            <w:shd w:val="clear" w:color="auto" w:fill="auto"/>
          </w:tcPr>
          <w:p w14:paraId="79BE30C9" w14:textId="77777777" w:rsidR="00E9426D" w:rsidRPr="009A7184" w:rsidRDefault="00E9426D" w:rsidP="00F23FB0">
            <w:pPr>
              <w:pStyle w:val="ENoteTableText"/>
              <w:rPr>
                <w:szCs w:val="16"/>
              </w:rPr>
            </w:pPr>
            <w:r w:rsidRPr="009A7184">
              <w:rPr>
                <w:szCs w:val="16"/>
              </w:rPr>
              <w:t>ad No 78, 2016</w:t>
            </w:r>
          </w:p>
        </w:tc>
      </w:tr>
      <w:tr w:rsidR="00E9426D" w:rsidRPr="009A7184" w14:paraId="4A2838D4" w14:textId="77777777" w:rsidTr="001F643F">
        <w:trPr>
          <w:cantSplit/>
        </w:trPr>
        <w:tc>
          <w:tcPr>
            <w:tcW w:w="2044" w:type="dxa"/>
            <w:shd w:val="clear" w:color="auto" w:fill="auto"/>
          </w:tcPr>
          <w:p w14:paraId="31D7FB8A" w14:textId="77777777" w:rsidR="00E9426D" w:rsidRPr="009A7184" w:rsidRDefault="00E9426D" w:rsidP="00A8137B">
            <w:pPr>
              <w:pStyle w:val="ENoteTableText"/>
              <w:tabs>
                <w:tab w:val="center" w:leader="dot" w:pos="2268"/>
              </w:tabs>
              <w:rPr>
                <w:szCs w:val="16"/>
              </w:rPr>
            </w:pPr>
            <w:r w:rsidRPr="009A7184">
              <w:rPr>
                <w:szCs w:val="16"/>
              </w:rPr>
              <w:t>0306.94.00</w:t>
            </w:r>
            <w:r w:rsidRPr="009A7184">
              <w:rPr>
                <w:szCs w:val="16"/>
              </w:rPr>
              <w:tab/>
            </w:r>
          </w:p>
        </w:tc>
        <w:tc>
          <w:tcPr>
            <w:tcW w:w="5044" w:type="dxa"/>
            <w:shd w:val="clear" w:color="auto" w:fill="auto"/>
          </w:tcPr>
          <w:p w14:paraId="45D9A8A9" w14:textId="77777777" w:rsidR="00E9426D" w:rsidRPr="009A7184" w:rsidRDefault="00E9426D" w:rsidP="00F23FB0">
            <w:pPr>
              <w:pStyle w:val="ENoteTableText"/>
              <w:rPr>
                <w:szCs w:val="16"/>
              </w:rPr>
            </w:pPr>
            <w:r w:rsidRPr="009A7184">
              <w:rPr>
                <w:szCs w:val="16"/>
              </w:rPr>
              <w:t>ad No 78, 2016</w:t>
            </w:r>
          </w:p>
        </w:tc>
      </w:tr>
      <w:tr w:rsidR="00E9426D" w:rsidRPr="009A7184" w14:paraId="01502F82" w14:textId="77777777" w:rsidTr="001F643F">
        <w:trPr>
          <w:cantSplit/>
        </w:trPr>
        <w:tc>
          <w:tcPr>
            <w:tcW w:w="2044" w:type="dxa"/>
            <w:shd w:val="clear" w:color="auto" w:fill="auto"/>
          </w:tcPr>
          <w:p w14:paraId="04190A44" w14:textId="77777777" w:rsidR="00E9426D" w:rsidRPr="009A7184" w:rsidRDefault="00E9426D" w:rsidP="00A8137B">
            <w:pPr>
              <w:pStyle w:val="ENoteTableText"/>
              <w:tabs>
                <w:tab w:val="center" w:leader="dot" w:pos="2268"/>
              </w:tabs>
              <w:rPr>
                <w:szCs w:val="16"/>
              </w:rPr>
            </w:pPr>
            <w:r w:rsidRPr="009A7184">
              <w:rPr>
                <w:szCs w:val="16"/>
              </w:rPr>
              <w:t>0306.95.00</w:t>
            </w:r>
            <w:r w:rsidRPr="009A7184">
              <w:rPr>
                <w:szCs w:val="16"/>
              </w:rPr>
              <w:tab/>
            </w:r>
          </w:p>
        </w:tc>
        <w:tc>
          <w:tcPr>
            <w:tcW w:w="5044" w:type="dxa"/>
            <w:shd w:val="clear" w:color="auto" w:fill="auto"/>
          </w:tcPr>
          <w:p w14:paraId="4FAB7FBC" w14:textId="77777777" w:rsidR="00E9426D" w:rsidRPr="009A7184" w:rsidRDefault="00E9426D" w:rsidP="00F23FB0">
            <w:pPr>
              <w:pStyle w:val="ENoteTableText"/>
              <w:rPr>
                <w:szCs w:val="16"/>
              </w:rPr>
            </w:pPr>
            <w:r w:rsidRPr="009A7184">
              <w:rPr>
                <w:szCs w:val="16"/>
              </w:rPr>
              <w:t>ad No 78, 2016</w:t>
            </w:r>
          </w:p>
        </w:tc>
      </w:tr>
      <w:tr w:rsidR="00E9426D" w:rsidRPr="009A7184" w14:paraId="21110E0F" w14:textId="77777777" w:rsidTr="001F643F">
        <w:trPr>
          <w:cantSplit/>
        </w:trPr>
        <w:tc>
          <w:tcPr>
            <w:tcW w:w="2044" w:type="dxa"/>
            <w:shd w:val="clear" w:color="auto" w:fill="auto"/>
          </w:tcPr>
          <w:p w14:paraId="7C3B4A64" w14:textId="77777777" w:rsidR="00E9426D" w:rsidRPr="009A7184" w:rsidRDefault="00E9426D" w:rsidP="00A8137B">
            <w:pPr>
              <w:pStyle w:val="ENoteTableText"/>
              <w:tabs>
                <w:tab w:val="center" w:leader="dot" w:pos="2268"/>
              </w:tabs>
              <w:rPr>
                <w:szCs w:val="16"/>
              </w:rPr>
            </w:pPr>
            <w:r w:rsidRPr="009A7184">
              <w:rPr>
                <w:szCs w:val="16"/>
              </w:rPr>
              <w:t>0306.99.00</w:t>
            </w:r>
            <w:r w:rsidRPr="009A7184">
              <w:rPr>
                <w:szCs w:val="16"/>
              </w:rPr>
              <w:tab/>
            </w:r>
          </w:p>
        </w:tc>
        <w:tc>
          <w:tcPr>
            <w:tcW w:w="5044" w:type="dxa"/>
            <w:shd w:val="clear" w:color="auto" w:fill="auto"/>
          </w:tcPr>
          <w:p w14:paraId="09A1D911" w14:textId="77777777" w:rsidR="00E9426D" w:rsidRPr="009A7184" w:rsidRDefault="00E9426D" w:rsidP="00F23FB0">
            <w:pPr>
              <w:pStyle w:val="ENoteTableText"/>
              <w:rPr>
                <w:szCs w:val="16"/>
              </w:rPr>
            </w:pPr>
            <w:r w:rsidRPr="009A7184">
              <w:rPr>
                <w:szCs w:val="16"/>
              </w:rPr>
              <w:t>ad No 78, 2016</w:t>
            </w:r>
          </w:p>
        </w:tc>
      </w:tr>
      <w:tr w:rsidR="00927E69" w:rsidRPr="009A7184" w14:paraId="0B0E8906" w14:textId="77777777" w:rsidTr="001F643F">
        <w:trPr>
          <w:cantSplit/>
        </w:trPr>
        <w:tc>
          <w:tcPr>
            <w:tcW w:w="2044" w:type="dxa"/>
            <w:shd w:val="clear" w:color="auto" w:fill="auto"/>
          </w:tcPr>
          <w:p w14:paraId="265527B9"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2BE1A89E"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46E6AEF6" w14:textId="77777777" w:rsidTr="001F643F">
        <w:trPr>
          <w:cantSplit/>
        </w:trPr>
        <w:tc>
          <w:tcPr>
            <w:tcW w:w="2044" w:type="dxa"/>
            <w:shd w:val="clear" w:color="auto" w:fill="auto"/>
          </w:tcPr>
          <w:p w14:paraId="47AB5391" w14:textId="77777777" w:rsidR="007443D1" w:rsidRPr="009A7184" w:rsidRDefault="007443D1" w:rsidP="006335ED">
            <w:pPr>
              <w:pStyle w:val="ENoteTableText"/>
              <w:keepNext/>
              <w:keepLines/>
              <w:rPr>
                <w:szCs w:val="16"/>
              </w:rPr>
            </w:pPr>
            <w:r w:rsidRPr="009A7184">
              <w:rPr>
                <w:b/>
                <w:szCs w:val="16"/>
              </w:rPr>
              <w:t>0307</w:t>
            </w:r>
          </w:p>
        </w:tc>
        <w:tc>
          <w:tcPr>
            <w:tcW w:w="5044" w:type="dxa"/>
            <w:shd w:val="clear" w:color="auto" w:fill="auto"/>
          </w:tcPr>
          <w:p w14:paraId="12B1B7D9" w14:textId="77777777" w:rsidR="007443D1" w:rsidRPr="009A7184" w:rsidRDefault="007443D1" w:rsidP="00F23FB0">
            <w:pPr>
              <w:pStyle w:val="ENoteTableText"/>
              <w:rPr>
                <w:szCs w:val="16"/>
              </w:rPr>
            </w:pPr>
          </w:p>
        </w:tc>
      </w:tr>
      <w:tr w:rsidR="007443D1" w:rsidRPr="009A7184" w14:paraId="33974862" w14:textId="77777777" w:rsidTr="001F643F">
        <w:trPr>
          <w:cantSplit/>
        </w:trPr>
        <w:tc>
          <w:tcPr>
            <w:tcW w:w="2044" w:type="dxa"/>
            <w:shd w:val="clear" w:color="auto" w:fill="auto"/>
          </w:tcPr>
          <w:p w14:paraId="1AD2F6E0" w14:textId="77777777" w:rsidR="007443D1" w:rsidRPr="009A7184" w:rsidRDefault="007443D1" w:rsidP="00A8137B">
            <w:pPr>
              <w:pStyle w:val="ENoteTableText"/>
              <w:tabs>
                <w:tab w:val="center" w:leader="dot" w:pos="2268"/>
              </w:tabs>
              <w:rPr>
                <w:szCs w:val="16"/>
              </w:rPr>
            </w:pPr>
            <w:r w:rsidRPr="009A7184">
              <w:rPr>
                <w:szCs w:val="16"/>
              </w:rPr>
              <w:t>0307</w:t>
            </w:r>
            <w:r w:rsidRPr="009A7184">
              <w:rPr>
                <w:szCs w:val="16"/>
              </w:rPr>
              <w:tab/>
            </w:r>
          </w:p>
        </w:tc>
        <w:tc>
          <w:tcPr>
            <w:tcW w:w="5044" w:type="dxa"/>
            <w:shd w:val="clear" w:color="auto" w:fill="auto"/>
          </w:tcPr>
          <w:p w14:paraId="2A55AB3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927E69" w:rsidRPr="009A7184" w14:paraId="43623201" w14:textId="77777777" w:rsidTr="001F643F">
        <w:trPr>
          <w:cantSplit/>
        </w:trPr>
        <w:tc>
          <w:tcPr>
            <w:tcW w:w="2044" w:type="dxa"/>
            <w:shd w:val="clear" w:color="auto" w:fill="auto"/>
          </w:tcPr>
          <w:p w14:paraId="4DC0AFCB"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7424D091"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5C59E091" w14:textId="77777777" w:rsidTr="001F643F">
        <w:trPr>
          <w:cantSplit/>
        </w:trPr>
        <w:tc>
          <w:tcPr>
            <w:tcW w:w="2044" w:type="dxa"/>
            <w:shd w:val="clear" w:color="auto" w:fill="auto"/>
          </w:tcPr>
          <w:p w14:paraId="2925166C" w14:textId="77777777" w:rsidR="007443D1" w:rsidRPr="009A7184" w:rsidRDefault="007443D1" w:rsidP="00A8137B">
            <w:pPr>
              <w:pStyle w:val="ENoteTableText"/>
              <w:tabs>
                <w:tab w:val="center" w:leader="dot" w:pos="2268"/>
              </w:tabs>
              <w:rPr>
                <w:szCs w:val="16"/>
              </w:rPr>
            </w:pPr>
            <w:r w:rsidRPr="009A7184">
              <w:rPr>
                <w:szCs w:val="16"/>
              </w:rPr>
              <w:t>0307.1</w:t>
            </w:r>
            <w:r w:rsidRPr="009A7184">
              <w:rPr>
                <w:szCs w:val="16"/>
              </w:rPr>
              <w:tab/>
            </w:r>
          </w:p>
        </w:tc>
        <w:tc>
          <w:tcPr>
            <w:tcW w:w="5044" w:type="dxa"/>
            <w:shd w:val="clear" w:color="auto" w:fill="auto"/>
          </w:tcPr>
          <w:p w14:paraId="0EDA00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A537EB" w14:textId="77777777" w:rsidTr="001F643F">
        <w:trPr>
          <w:cantSplit/>
        </w:trPr>
        <w:tc>
          <w:tcPr>
            <w:tcW w:w="2044" w:type="dxa"/>
            <w:shd w:val="clear" w:color="auto" w:fill="auto"/>
          </w:tcPr>
          <w:p w14:paraId="7F08F915" w14:textId="77777777" w:rsidR="007443D1" w:rsidRPr="009A7184" w:rsidRDefault="007443D1" w:rsidP="00A8137B">
            <w:pPr>
              <w:pStyle w:val="ENoteTableText"/>
              <w:tabs>
                <w:tab w:val="center" w:leader="dot" w:pos="2268"/>
              </w:tabs>
              <w:rPr>
                <w:szCs w:val="16"/>
              </w:rPr>
            </w:pPr>
            <w:r w:rsidRPr="009A7184">
              <w:rPr>
                <w:szCs w:val="16"/>
              </w:rPr>
              <w:t>0307.10.00</w:t>
            </w:r>
            <w:r w:rsidRPr="009A7184">
              <w:rPr>
                <w:szCs w:val="16"/>
              </w:rPr>
              <w:tab/>
            </w:r>
          </w:p>
        </w:tc>
        <w:tc>
          <w:tcPr>
            <w:tcW w:w="5044" w:type="dxa"/>
            <w:shd w:val="clear" w:color="auto" w:fill="auto"/>
          </w:tcPr>
          <w:p w14:paraId="164895B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59F4473" w14:textId="77777777" w:rsidTr="001F643F">
        <w:trPr>
          <w:cantSplit/>
        </w:trPr>
        <w:tc>
          <w:tcPr>
            <w:tcW w:w="2044" w:type="dxa"/>
            <w:shd w:val="clear" w:color="auto" w:fill="auto"/>
          </w:tcPr>
          <w:p w14:paraId="525F1E6B" w14:textId="77777777" w:rsidR="007443D1" w:rsidRPr="009A7184" w:rsidRDefault="007443D1" w:rsidP="00A8137B">
            <w:pPr>
              <w:pStyle w:val="ENoteTableText"/>
              <w:tabs>
                <w:tab w:val="center" w:leader="dot" w:pos="2268"/>
              </w:tabs>
              <w:rPr>
                <w:szCs w:val="16"/>
              </w:rPr>
            </w:pPr>
            <w:r w:rsidRPr="009A7184">
              <w:rPr>
                <w:szCs w:val="16"/>
              </w:rPr>
              <w:t>0307.11.00</w:t>
            </w:r>
            <w:r w:rsidRPr="009A7184">
              <w:rPr>
                <w:szCs w:val="16"/>
              </w:rPr>
              <w:tab/>
            </w:r>
          </w:p>
        </w:tc>
        <w:tc>
          <w:tcPr>
            <w:tcW w:w="5044" w:type="dxa"/>
            <w:shd w:val="clear" w:color="auto" w:fill="auto"/>
          </w:tcPr>
          <w:p w14:paraId="261EC60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B5D4D" w:rsidRPr="009A7184" w14:paraId="35591C00" w14:textId="77777777" w:rsidTr="001F643F">
        <w:trPr>
          <w:cantSplit/>
        </w:trPr>
        <w:tc>
          <w:tcPr>
            <w:tcW w:w="2044" w:type="dxa"/>
            <w:shd w:val="clear" w:color="auto" w:fill="auto"/>
          </w:tcPr>
          <w:p w14:paraId="4A119DB5" w14:textId="77777777" w:rsidR="009B5D4D" w:rsidRPr="009A7184" w:rsidRDefault="009B5D4D" w:rsidP="00A8137B">
            <w:pPr>
              <w:pStyle w:val="ENoteTableText"/>
              <w:tabs>
                <w:tab w:val="center" w:leader="dot" w:pos="2268"/>
              </w:tabs>
              <w:rPr>
                <w:szCs w:val="16"/>
              </w:rPr>
            </w:pPr>
            <w:r w:rsidRPr="009A7184">
              <w:rPr>
                <w:szCs w:val="16"/>
              </w:rPr>
              <w:t>0307.12.00</w:t>
            </w:r>
            <w:r w:rsidRPr="009A7184">
              <w:rPr>
                <w:szCs w:val="16"/>
              </w:rPr>
              <w:tab/>
            </w:r>
          </w:p>
        </w:tc>
        <w:tc>
          <w:tcPr>
            <w:tcW w:w="5044" w:type="dxa"/>
            <w:shd w:val="clear" w:color="auto" w:fill="auto"/>
          </w:tcPr>
          <w:p w14:paraId="20DC0FDC" w14:textId="77777777" w:rsidR="009B5D4D" w:rsidRPr="009A7184" w:rsidRDefault="009B5D4D" w:rsidP="00F23FB0">
            <w:pPr>
              <w:pStyle w:val="ENoteTableText"/>
              <w:rPr>
                <w:szCs w:val="16"/>
              </w:rPr>
            </w:pPr>
            <w:r w:rsidRPr="009A7184">
              <w:rPr>
                <w:szCs w:val="16"/>
              </w:rPr>
              <w:t>ad No 78, 2016</w:t>
            </w:r>
          </w:p>
        </w:tc>
      </w:tr>
      <w:tr w:rsidR="007443D1" w:rsidRPr="009A7184" w14:paraId="6D327D1A" w14:textId="77777777" w:rsidTr="001F643F">
        <w:trPr>
          <w:cantSplit/>
        </w:trPr>
        <w:tc>
          <w:tcPr>
            <w:tcW w:w="2044" w:type="dxa"/>
            <w:shd w:val="clear" w:color="auto" w:fill="auto"/>
          </w:tcPr>
          <w:p w14:paraId="369404DE" w14:textId="77777777" w:rsidR="007443D1" w:rsidRPr="009A7184" w:rsidRDefault="007443D1" w:rsidP="00A8137B">
            <w:pPr>
              <w:pStyle w:val="ENoteTableText"/>
              <w:tabs>
                <w:tab w:val="center" w:leader="dot" w:pos="2268"/>
              </w:tabs>
              <w:rPr>
                <w:szCs w:val="16"/>
              </w:rPr>
            </w:pPr>
            <w:r w:rsidRPr="009A7184">
              <w:rPr>
                <w:szCs w:val="16"/>
              </w:rPr>
              <w:t>0307.19.00</w:t>
            </w:r>
            <w:r w:rsidRPr="009A7184">
              <w:rPr>
                <w:szCs w:val="16"/>
              </w:rPr>
              <w:tab/>
            </w:r>
          </w:p>
        </w:tc>
        <w:tc>
          <w:tcPr>
            <w:tcW w:w="5044" w:type="dxa"/>
            <w:shd w:val="clear" w:color="auto" w:fill="auto"/>
          </w:tcPr>
          <w:p w14:paraId="678B7C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7AA2BB22" w14:textId="77777777" w:rsidTr="001F643F">
        <w:trPr>
          <w:cantSplit/>
        </w:trPr>
        <w:tc>
          <w:tcPr>
            <w:tcW w:w="2044" w:type="dxa"/>
            <w:shd w:val="clear" w:color="auto" w:fill="auto"/>
          </w:tcPr>
          <w:p w14:paraId="44F63E2A" w14:textId="77777777" w:rsidR="00927E69" w:rsidRPr="009A7184" w:rsidRDefault="00927E69" w:rsidP="00A8137B">
            <w:pPr>
              <w:pStyle w:val="ENoteTableText"/>
              <w:tabs>
                <w:tab w:val="center" w:leader="dot" w:pos="2268"/>
              </w:tabs>
              <w:rPr>
                <w:szCs w:val="16"/>
              </w:rPr>
            </w:pPr>
            <w:r>
              <w:rPr>
                <w:szCs w:val="16"/>
              </w:rPr>
              <w:t>0307.2</w:t>
            </w:r>
            <w:r>
              <w:rPr>
                <w:szCs w:val="16"/>
              </w:rPr>
              <w:tab/>
            </w:r>
          </w:p>
        </w:tc>
        <w:tc>
          <w:tcPr>
            <w:tcW w:w="5044" w:type="dxa"/>
            <w:shd w:val="clear" w:color="auto" w:fill="auto"/>
          </w:tcPr>
          <w:p w14:paraId="35BBA481" w14:textId="77777777" w:rsidR="00927E69" w:rsidRPr="009A7184" w:rsidRDefault="00927E69" w:rsidP="00F23FB0">
            <w:pPr>
              <w:pStyle w:val="ENoteTableText"/>
              <w:rPr>
                <w:szCs w:val="16"/>
              </w:rPr>
            </w:pPr>
            <w:r>
              <w:rPr>
                <w:szCs w:val="16"/>
              </w:rPr>
              <w:t xml:space="preserve">am </w:t>
            </w:r>
            <w:r w:rsidRPr="00174708">
              <w:rPr>
                <w:szCs w:val="16"/>
              </w:rPr>
              <w:t xml:space="preserve">No </w:t>
            </w:r>
            <w:r w:rsidRPr="00174708">
              <w:t>91, 2021</w:t>
            </w:r>
          </w:p>
        </w:tc>
      </w:tr>
      <w:tr w:rsidR="00DD75B7" w:rsidRPr="009A7184" w14:paraId="00BAE483" w14:textId="77777777" w:rsidTr="001F643F">
        <w:trPr>
          <w:cantSplit/>
        </w:trPr>
        <w:tc>
          <w:tcPr>
            <w:tcW w:w="2044" w:type="dxa"/>
            <w:shd w:val="clear" w:color="auto" w:fill="auto"/>
          </w:tcPr>
          <w:p w14:paraId="4FF1F220" w14:textId="77777777" w:rsidR="00DD75B7" w:rsidRPr="009A7184" w:rsidRDefault="00DD75B7" w:rsidP="00A8137B">
            <w:pPr>
              <w:pStyle w:val="ENoteTableText"/>
              <w:tabs>
                <w:tab w:val="center" w:leader="dot" w:pos="2268"/>
              </w:tabs>
              <w:rPr>
                <w:szCs w:val="16"/>
              </w:rPr>
            </w:pPr>
            <w:r w:rsidRPr="009A7184">
              <w:rPr>
                <w:szCs w:val="16"/>
              </w:rPr>
              <w:t>0307.22.00</w:t>
            </w:r>
            <w:r w:rsidRPr="009A7184">
              <w:rPr>
                <w:szCs w:val="16"/>
              </w:rPr>
              <w:tab/>
            </w:r>
          </w:p>
        </w:tc>
        <w:tc>
          <w:tcPr>
            <w:tcW w:w="5044" w:type="dxa"/>
            <w:shd w:val="clear" w:color="auto" w:fill="auto"/>
          </w:tcPr>
          <w:p w14:paraId="0FE28953" w14:textId="77777777" w:rsidR="00DD75B7" w:rsidRPr="009A7184" w:rsidRDefault="00DD75B7" w:rsidP="00F23FB0">
            <w:pPr>
              <w:pStyle w:val="ENoteTableText"/>
              <w:rPr>
                <w:szCs w:val="16"/>
              </w:rPr>
            </w:pPr>
            <w:r w:rsidRPr="009A7184">
              <w:rPr>
                <w:szCs w:val="16"/>
              </w:rPr>
              <w:t>ad No 78, 2016</w:t>
            </w:r>
          </w:p>
        </w:tc>
      </w:tr>
      <w:tr w:rsidR="00DD75B7" w:rsidRPr="009A7184" w14:paraId="72DF5F17" w14:textId="77777777" w:rsidTr="001F643F">
        <w:trPr>
          <w:cantSplit/>
        </w:trPr>
        <w:tc>
          <w:tcPr>
            <w:tcW w:w="2044" w:type="dxa"/>
            <w:shd w:val="clear" w:color="auto" w:fill="auto"/>
          </w:tcPr>
          <w:p w14:paraId="1CDD2147" w14:textId="77777777" w:rsidR="00DD75B7" w:rsidRPr="009A7184" w:rsidRDefault="00DD75B7" w:rsidP="00A8137B">
            <w:pPr>
              <w:pStyle w:val="ENoteTableText"/>
              <w:tabs>
                <w:tab w:val="center" w:leader="dot" w:pos="2268"/>
              </w:tabs>
              <w:rPr>
                <w:szCs w:val="16"/>
              </w:rPr>
            </w:pPr>
            <w:r w:rsidRPr="009A7184">
              <w:rPr>
                <w:szCs w:val="16"/>
              </w:rPr>
              <w:t>0307.32.00</w:t>
            </w:r>
            <w:r w:rsidRPr="009A7184">
              <w:rPr>
                <w:szCs w:val="16"/>
              </w:rPr>
              <w:tab/>
            </w:r>
          </w:p>
        </w:tc>
        <w:tc>
          <w:tcPr>
            <w:tcW w:w="5044" w:type="dxa"/>
            <w:shd w:val="clear" w:color="auto" w:fill="auto"/>
          </w:tcPr>
          <w:p w14:paraId="6A52504C" w14:textId="77777777" w:rsidR="00DD75B7" w:rsidRPr="009A7184" w:rsidRDefault="00DD75B7" w:rsidP="00F23FB0">
            <w:pPr>
              <w:pStyle w:val="ENoteTableText"/>
              <w:rPr>
                <w:szCs w:val="16"/>
              </w:rPr>
            </w:pPr>
            <w:r w:rsidRPr="009A7184">
              <w:rPr>
                <w:szCs w:val="16"/>
              </w:rPr>
              <w:t>ad No 78, 2016</w:t>
            </w:r>
          </w:p>
        </w:tc>
      </w:tr>
      <w:tr w:rsidR="007443D1" w:rsidRPr="009A7184" w14:paraId="42AB939E" w14:textId="77777777" w:rsidTr="001F643F">
        <w:trPr>
          <w:cantSplit/>
        </w:trPr>
        <w:tc>
          <w:tcPr>
            <w:tcW w:w="2044" w:type="dxa"/>
            <w:shd w:val="clear" w:color="auto" w:fill="auto"/>
          </w:tcPr>
          <w:p w14:paraId="7E4FF807" w14:textId="77777777" w:rsidR="007443D1" w:rsidRPr="009A7184" w:rsidRDefault="007443D1" w:rsidP="00A8137B">
            <w:pPr>
              <w:pStyle w:val="ENoteTableText"/>
              <w:tabs>
                <w:tab w:val="center" w:leader="dot" w:pos="2268"/>
              </w:tabs>
              <w:rPr>
                <w:szCs w:val="16"/>
              </w:rPr>
            </w:pPr>
            <w:r w:rsidRPr="009A7184">
              <w:rPr>
                <w:szCs w:val="16"/>
              </w:rPr>
              <w:t>0307.4</w:t>
            </w:r>
            <w:r w:rsidRPr="009A7184">
              <w:rPr>
                <w:szCs w:val="16"/>
              </w:rPr>
              <w:tab/>
            </w:r>
          </w:p>
        </w:tc>
        <w:tc>
          <w:tcPr>
            <w:tcW w:w="5044" w:type="dxa"/>
            <w:shd w:val="clear" w:color="auto" w:fill="auto"/>
          </w:tcPr>
          <w:p w14:paraId="5CEB1C5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DD75B7" w:rsidRPr="009A7184" w14:paraId="14643E82" w14:textId="77777777" w:rsidTr="001F643F">
        <w:trPr>
          <w:cantSplit/>
        </w:trPr>
        <w:tc>
          <w:tcPr>
            <w:tcW w:w="2044" w:type="dxa"/>
            <w:shd w:val="clear" w:color="auto" w:fill="auto"/>
          </w:tcPr>
          <w:p w14:paraId="4B4AF5F4" w14:textId="77777777" w:rsidR="00DD75B7" w:rsidRPr="009A7184" w:rsidRDefault="00DD75B7" w:rsidP="00A8137B">
            <w:pPr>
              <w:pStyle w:val="ENoteTableText"/>
              <w:tabs>
                <w:tab w:val="center" w:leader="dot" w:pos="2268"/>
              </w:tabs>
              <w:rPr>
                <w:szCs w:val="16"/>
              </w:rPr>
            </w:pPr>
          </w:p>
        </w:tc>
        <w:tc>
          <w:tcPr>
            <w:tcW w:w="5044" w:type="dxa"/>
            <w:shd w:val="clear" w:color="auto" w:fill="auto"/>
          </w:tcPr>
          <w:p w14:paraId="15CA7E84" w14:textId="77777777" w:rsidR="00DD75B7" w:rsidRPr="009A7184" w:rsidRDefault="00DD75B7" w:rsidP="00F23FB0">
            <w:pPr>
              <w:pStyle w:val="ENoteTableText"/>
              <w:rPr>
                <w:szCs w:val="16"/>
              </w:rPr>
            </w:pPr>
            <w:r w:rsidRPr="009A7184">
              <w:rPr>
                <w:szCs w:val="16"/>
              </w:rPr>
              <w:t>rs No 78, 2016</w:t>
            </w:r>
          </w:p>
        </w:tc>
      </w:tr>
      <w:tr w:rsidR="00DD75B7" w:rsidRPr="009A7184" w14:paraId="244A3AD8" w14:textId="77777777" w:rsidTr="001F643F">
        <w:trPr>
          <w:cantSplit/>
        </w:trPr>
        <w:tc>
          <w:tcPr>
            <w:tcW w:w="2044" w:type="dxa"/>
            <w:shd w:val="clear" w:color="auto" w:fill="auto"/>
          </w:tcPr>
          <w:p w14:paraId="64BECFAD" w14:textId="77777777" w:rsidR="00DD75B7" w:rsidRPr="009A7184" w:rsidRDefault="00DD75B7" w:rsidP="00A8137B">
            <w:pPr>
              <w:pStyle w:val="ENoteTableText"/>
              <w:tabs>
                <w:tab w:val="center" w:leader="dot" w:pos="2268"/>
              </w:tabs>
              <w:rPr>
                <w:szCs w:val="16"/>
              </w:rPr>
            </w:pPr>
            <w:r w:rsidRPr="009A7184">
              <w:rPr>
                <w:szCs w:val="16"/>
              </w:rPr>
              <w:t>0307.41.00</w:t>
            </w:r>
            <w:r w:rsidRPr="009A7184">
              <w:rPr>
                <w:szCs w:val="16"/>
              </w:rPr>
              <w:tab/>
            </w:r>
          </w:p>
        </w:tc>
        <w:tc>
          <w:tcPr>
            <w:tcW w:w="5044" w:type="dxa"/>
            <w:shd w:val="clear" w:color="auto" w:fill="auto"/>
          </w:tcPr>
          <w:p w14:paraId="07320082" w14:textId="77777777" w:rsidR="00DD75B7" w:rsidRPr="009A7184" w:rsidRDefault="00DD75B7" w:rsidP="00F23FB0">
            <w:pPr>
              <w:pStyle w:val="ENoteTableText"/>
              <w:rPr>
                <w:szCs w:val="16"/>
              </w:rPr>
            </w:pPr>
            <w:r w:rsidRPr="009A7184">
              <w:rPr>
                <w:szCs w:val="16"/>
              </w:rPr>
              <w:t>rep No 78, 2016</w:t>
            </w:r>
          </w:p>
        </w:tc>
      </w:tr>
      <w:tr w:rsidR="00DD75B7" w:rsidRPr="009A7184" w14:paraId="04C385F8" w14:textId="77777777" w:rsidTr="001F643F">
        <w:trPr>
          <w:cantSplit/>
        </w:trPr>
        <w:tc>
          <w:tcPr>
            <w:tcW w:w="2044" w:type="dxa"/>
            <w:shd w:val="clear" w:color="auto" w:fill="auto"/>
          </w:tcPr>
          <w:p w14:paraId="4EC02C1C" w14:textId="77777777" w:rsidR="00DD75B7" w:rsidRPr="009A7184" w:rsidRDefault="00DD75B7" w:rsidP="00A8137B">
            <w:pPr>
              <w:pStyle w:val="ENoteTableText"/>
              <w:tabs>
                <w:tab w:val="center" w:leader="dot" w:pos="2268"/>
              </w:tabs>
              <w:rPr>
                <w:szCs w:val="16"/>
              </w:rPr>
            </w:pPr>
            <w:r w:rsidRPr="009A7184">
              <w:rPr>
                <w:szCs w:val="16"/>
              </w:rPr>
              <w:t>0307.42.00</w:t>
            </w:r>
            <w:r w:rsidRPr="009A7184">
              <w:rPr>
                <w:szCs w:val="16"/>
              </w:rPr>
              <w:tab/>
            </w:r>
          </w:p>
        </w:tc>
        <w:tc>
          <w:tcPr>
            <w:tcW w:w="5044" w:type="dxa"/>
            <w:shd w:val="clear" w:color="auto" w:fill="auto"/>
          </w:tcPr>
          <w:p w14:paraId="3D691E7D" w14:textId="77777777" w:rsidR="00DD75B7" w:rsidRPr="009A7184" w:rsidRDefault="00DD75B7" w:rsidP="00F23FB0">
            <w:pPr>
              <w:pStyle w:val="ENoteTableText"/>
              <w:rPr>
                <w:szCs w:val="16"/>
              </w:rPr>
            </w:pPr>
            <w:r w:rsidRPr="009A7184">
              <w:rPr>
                <w:szCs w:val="16"/>
              </w:rPr>
              <w:t>ad No 78, 2016</w:t>
            </w:r>
          </w:p>
        </w:tc>
      </w:tr>
      <w:tr w:rsidR="00DD75B7" w:rsidRPr="009A7184" w14:paraId="13A970D9" w14:textId="77777777" w:rsidTr="001F643F">
        <w:trPr>
          <w:cantSplit/>
        </w:trPr>
        <w:tc>
          <w:tcPr>
            <w:tcW w:w="2044" w:type="dxa"/>
            <w:shd w:val="clear" w:color="auto" w:fill="auto"/>
          </w:tcPr>
          <w:p w14:paraId="5BF7256D" w14:textId="77777777" w:rsidR="00DD75B7" w:rsidRPr="009A7184" w:rsidRDefault="00DD75B7" w:rsidP="00A8137B">
            <w:pPr>
              <w:pStyle w:val="ENoteTableText"/>
              <w:tabs>
                <w:tab w:val="center" w:leader="dot" w:pos="2268"/>
              </w:tabs>
              <w:rPr>
                <w:szCs w:val="16"/>
              </w:rPr>
            </w:pPr>
            <w:r w:rsidRPr="009A7184">
              <w:rPr>
                <w:szCs w:val="16"/>
              </w:rPr>
              <w:t>0307.43.00</w:t>
            </w:r>
            <w:r w:rsidRPr="009A7184">
              <w:rPr>
                <w:szCs w:val="16"/>
              </w:rPr>
              <w:tab/>
            </w:r>
          </w:p>
        </w:tc>
        <w:tc>
          <w:tcPr>
            <w:tcW w:w="5044" w:type="dxa"/>
            <w:shd w:val="clear" w:color="auto" w:fill="auto"/>
          </w:tcPr>
          <w:p w14:paraId="3363B87D" w14:textId="77777777" w:rsidR="00DD75B7" w:rsidRPr="009A7184" w:rsidRDefault="00DD75B7" w:rsidP="00F23FB0">
            <w:pPr>
              <w:pStyle w:val="ENoteTableText"/>
              <w:rPr>
                <w:szCs w:val="16"/>
              </w:rPr>
            </w:pPr>
            <w:r w:rsidRPr="009A7184">
              <w:rPr>
                <w:szCs w:val="16"/>
              </w:rPr>
              <w:t>ad No 78, 2016</w:t>
            </w:r>
          </w:p>
        </w:tc>
      </w:tr>
      <w:tr w:rsidR="00DD75B7" w:rsidRPr="009A7184" w14:paraId="3FE56795" w14:textId="77777777" w:rsidTr="001F643F">
        <w:trPr>
          <w:cantSplit/>
        </w:trPr>
        <w:tc>
          <w:tcPr>
            <w:tcW w:w="2044" w:type="dxa"/>
            <w:shd w:val="clear" w:color="auto" w:fill="auto"/>
          </w:tcPr>
          <w:p w14:paraId="665AFBB6" w14:textId="77777777" w:rsidR="00DD75B7" w:rsidRPr="009A7184" w:rsidRDefault="00DD75B7" w:rsidP="00A8137B">
            <w:pPr>
              <w:pStyle w:val="ENoteTableText"/>
              <w:tabs>
                <w:tab w:val="center" w:leader="dot" w:pos="2268"/>
              </w:tabs>
              <w:rPr>
                <w:szCs w:val="16"/>
              </w:rPr>
            </w:pPr>
            <w:r w:rsidRPr="009A7184">
              <w:rPr>
                <w:szCs w:val="16"/>
              </w:rPr>
              <w:t>0307.49.00</w:t>
            </w:r>
            <w:r w:rsidRPr="009A7184">
              <w:rPr>
                <w:szCs w:val="16"/>
              </w:rPr>
              <w:tab/>
            </w:r>
          </w:p>
        </w:tc>
        <w:tc>
          <w:tcPr>
            <w:tcW w:w="5044" w:type="dxa"/>
            <w:shd w:val="clear" w:color="auto" w:fill="auto"/>
          </w:tcPr>
          <w:p w14:paraId="4B776EE0" w14:textId="77777777" w:rsidR="00DD75B7" w:rsidRPr="009A7184" w:rsidRDefault="00DD75B7" w:rsidP="00F23FB0">
            <w:pPr>
              <w:pStyle w:val="ENoteTableText"/>
              <w:rPr>
                <w:szCs w:val="16"/>
              </w:rPr>
            </w:pPr>
            <w:r w:rsidRPr="009A7184">
              <w:rPr>
                <w:szCs w:val="16"/>
              </w:rPr>
              <w:t>rs No 78, 2016</w:t>
            </w:r>
          </w:p>
        </w:tc>
      </w:tr>
      <w:tr w:rsidR="00DD75B7" w:rsidRPr="009A7184" w14:paraId="1646BAEA" w14:textId="77777777" w:rsidTr="001F643F">
        <w:trPr>
          <w:cantSplit/>
        </w:trPr>
        <w:tc>
          <w:tcPr>
            <w:tcW w:w="2044" w:type="dxa"/>
            <w:shd w:val="clear" w:color="auto" w:fill="auto"/>
          </w:tcPr>
          <w:p w14:paraId="5EC3A1A8" w14:textId="77777777" w:rsidR="00DD75B7" w:rsidRPr="009A7184" w:rsidRDefault="00DD75B7" w:rsidP="00A8137B">
            <w:pPr>
              <w:pStyle w:val="ENoteTableText"/>
              <w:tabs>
                <w:tab w:val="center" w:leader="dot" w:pos="2268"/>
              </w:tabs>
              <w:rPr>
                <w:szCs w:val="16"/>
              </w:rPr>
            </w:pPr>
            <w:r w:rsidRPr="009A7184">
              <w:rPr>
                <w:szCs w:val="16"/>
              </w:rPr>
              <w:t>0307.52.00</w:t>
            </w:r>
            <w:r w:rsidRPr="009A7184">
              <w:rPr>
                <w:szCs w:val="16"/>
              </w:rPr>
              <w:tab/>
            </w:r>
          </w:p>
        </w:tc>
        <w:tc>
          <w:tcPr>
            <w:tcW w:w="5044" w:type="dxa"/>
            <w:shd w:val="clear" w:color="auto" w:fill="auto"/>
          </w:tcPr>
          <w:p w14:paraId="121DA4C4" w14:textId="77777777" w:rsidR="00DD75B7" w:rsidRPr="009A7184" w:rsidRDefault="00DD75B7" w:rsidP="00F23FB0">
            <w:pPr>
              <w:pStyle w:val="ENoteTableText"/>
              <w:rPr>
                <w:szCs w:val="16"/>
              </w:rPr>
            </w:pPr>
            <w:r w:rsidRPr="009A7184">
              <w:rPr>
                <w:szCs w:val="16"/>
              </w:rPr>
              <w:t>ad No 78, 2016</w:t>
            </w:r>
          </w:p>
        </w:tc>
      </w:tr>
      <w:tr w:rsidR="007443D1" w:rsidRPr="009A7184" w14:paraId="7BAD03BE" w14:textId="77777777" w:rsidTr="001F643F">
        <w:trPr>
          <w:cantSplit/>
        </w:trPr>
        <w:tc>
          <w:tcPr>
            <w:tcW w:w="2044" w:type="dxa"/>
            <w:shd w:val="clear" w:color="auto" w:fill="auto"/>
          </w:tcPr>
          <w:p w14:paraId="327D4FF7" w14:textId="77777777" w:rsidR="007443D1" w:rsidRPr="009A7184" w:rsidRDefault="007443D1" w:rsidP="00A8137B">
            <w:pPr>
              <w:pStyle w:val="ENoteTableText"/>
              <w:tabs>
                <w:tab w:val="center" w:leader="dot" w:pos="2268"/>
              </w:tabs>
              <w:rPr>
                <w:szCs w:val="16"/>
              </w:rPr>
            </w:pPr>
            <w:r w:rsidRPr="009A7184">
              <w:rPr>
                <w:szCs w:val="16"/>
              </w:rPr>
              <w:t>0307.60.00</w:t>
            </w:r>
            <w:r w:rsidRPr="009A7184">
              <w:rPr>
                <w:szCs w:val="16"/>
              </w:rPr>
              <w:tab/>
            </w:r>
          </w:p>
        </w:tc>
        <w:tc>
          <w:tcPr>
            <w:tcW w:w="5044" w:type="dxa"/>
            <w:shd w:val="clear" w:color="auto" w:fill="auto"/>
          </w:tcPr>
          <w:p w14:paraId="0C718FF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507238D0" w14:textId="77777777" w:rsidTr="001F643F">
        <w:trPr>
          <w:cantSplit/>
        </w:trPr>
        <w:tc>
          <w:tcPr>
            <w:tcW w:w="2044" w:type="dxa"/>
            <w:shd w:val="clear" w:color="auto" w:fill="auto"/>
          </w:tcPr>
          <w:p w14:paraId="37758A62" w14:textId="77777777" w:rsidR="007443D1" w:rsidRPr="009A7184" w:rsidRDefault="007443D1" w:rsidP="00A8137B">
            <w:pPr>
              <w:pStyle w:val="ENoteTableText"/>
              <w:tabs>
                <w:tab w:val="center" w:leader="dot" w:pos="2268"/>
              </w:tabs>
              <w:rPr>
                <w:szCs w:val="16"/>
              </w:rPr>
            </w:pPr>
            <w:r w:rsidRPr="009A7184">
              <w:rPr>
                <w:szCs w:val="16"/>
              </w:rPr>
              <w:t>0307.7</w:t>
            </w:r>
            <w:r w:rsidRPr="009A7184">
              <w:rPr>
                <w:szCs w:val="16"/>
              </w:rPr>
              <w:tab/>
            </w:r>
          </w:p>
        </w:tc>
        <w:tc>
          <w:tcPr>
            <w:tcW w:w="5044" w:type="dxa"/>
            <w:shd w:val="clear" w:color="auto" w:fill="auto"/>
          </w:tcPr>
          <w:p w14:paraId="334A9C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01875E" w14:textId="77777777" w:rsidTr="001F643F">
        <w:trPr>
          <w:cantSplit/>
        </w:trPr>
        <w:tc>
          <w:tcPr>
            <w:tcW w:w="2044" w:type="dxa"/>
            <w:shd w:val="clear" w:color="auto" w:fill="auto"/>
          </w:tcPr>
          <w:p w14:paraId="48FA56CF" w14:textId="77777777" w:rsidR="007443D1" w:rsidRPr="009A7184" w:rsidRDefault="007443D1" w:rsidP="00A8137B">
            <w:pPr>
              <w:pStyle w:val="ENoteTableText"/>
              <w:tabs>
                <w:tab w:val="center" w:leader="dot" w:pos="2268"/>
              </w:tabs>
              <w:rPr>
                <w:szCs w:val="16"/>
              </w:rPr>
            </w:pPr>
            <w:r w:rsidRPr="009A7184">
              <w:rPr>
                <w:szCs w:val="16"/>
              </w:rPr>
              <w:t>0307.71.00</w:t>
            </w:r>
            <w:r w:rsidRPr="009A7184">
              <w:rPr>
                <w:szCs w:val="16"/>
              </w:rPr>
              <w:tab/>
            </w:r>
          </w:p>
        </w:tc>
        <w:tc>
          <w:tcPr>
            <w:tcW w:w="5044" w:type="dxa"/>
            <w:shd w:val="clear" w:color="auto" w:fill="auto"/>
          </w:tcPr>
          <w:p w14:paraId="46E11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09971199" w14:textId="77777777" w:rsidTr="001F643F">
        <w:trPr>
          <w:cantSplit/>
        </w:trPr>
        <w:tc>
          <w:tcPr>
            <w:tcW w:w="2044" w:type="dxa"/>
            <w:shd w:val="clear" w:color="auto" w:fill="auto"/>
          </w:tcPr>
          <w:p w14:paraId="09B2F4C6" w14:textId="77777777" w:rsidR="00DD75B7" w:rsidRPr="009A7184" w:rsidRDefault="00DD75B7" w:rsidP="00A8137B">
            <w:pPr>
              <w:pStyle w:val="ENoteTableText"/>
              <w:tabs>
                <w:tab w:val="center" w:leader="dot" w:pos="2268"/>
              </w:tabs>
              <w:rPr>
                <w:szCs w:val="16"/>
              </w:rPr>
            </w:pPr>
            <w:r w:rsidRPr="009A7184">
              <w:rPr>
                <w:szCs w:val="16"/>
              </w:rPr>
              <w:t>0307.72.00</w:t>
            </w:r>
            <w:r w:rsidRPr="009A7184">
              <w:rPr>
                <w:szCs w:val="16"/>
              </w:rPr>
              <w:tab/>
            </w:r>
          </w:p>
        </w:tc>
        <w:tc>
          <w:tcPr>
            <w:tcW w:w="5044" w:type="dxa"/>
            <w:shd w:val="clear" w:color="auto" w:fill="auto"/>
          </w:tcPr>
          <w:p w14:paraId="3164F851" w14:textId="77777777" w:rsidR="00DD75B7" w:rsidRPr="009A7184" w:rsidRDefault="00DD75B7" w:rsidP="00F23FB0">
            <w:pPr>
              <w:pStyle w:val="ENoteTableText"/>
              <w:rPr>
                <w:szCs w:val="16"/>
              </w:rPr>
            </w:pPr>
            <w:r w:rsidRPr="009A7184">
              <w:rPr>
                <w:szCs w:val="16"/>
              </w:rPr>
              <w:t>ad No 78, 2016</w:t>
            </w:r>
          </w:p>
        </w:tc>
      </w:tr>
      <w:tr w:rsidR="007443D1" w:rsidRPr="009A7184" w14:paraId="242E6BFF" w14:textId="77777777" w:rsidTr="001F643F">
        <w:trPr>
          <w:cantSplit/>
        </w:trPr>
        <w:tc>
          <w:tcPr>
            <w:tcW w:w="2044" w:type="dxa"/>
            <w:shd w:val="clear" w:color="auto" w:fill="auto"/>
          </w:tcPr>
          <w:p w14:paraId="038AC9B7" w14:textId="77777777" w:rsidR="007443D1" w:rsidRPr="009A7184" w:rsidRDefault="007443D1" w:rsidP="00A8137B">
            <w:pPr>
              <w:pStyle w:val="ENoteTableText"/>
              <w:tabs>
                <w:tab w:val="center" w:leader="dot" w:pos="2268"/>
              </w:tabs>
              <w:rPr>
                <w:szCs w:val="16"/>
              </w:rPr>
            </w:pPr>
            <w:r w:rsidRPr="009A7184">
              <w:rPr>
                <w:szCs w:val="16"/>
              </w:rPr>
              <w:t>0307.79.00</w:t>
            </w:r>
            <w:r w:rsidRPr="009A7184">
              <w:rPr>
                <w:szCs w:val="16"/>
              </w:rPr>
              <w:tab/>
            </w:r>
          </w:p>
        </w:tc>
        <w:tc>
          <w:tcPr>
            <w:tcW w:w="5044" w:type="dxa"/>
            <w:shd w:val="clear" w:color="auto" w:fill="auto"/>
          </w:tcPr>
          <w:p w14:paraId="7E692E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87CFE35" w14:textId="77777777" w:rsidTr="001F643F">
        <w:trPr>
          <w:cantSplit/>
        </w:trPr>
        <w:tc>
          <w:tcPr>
            <w:tcW w:w="2044" w:type="dxa"/>
            <w:shd w:val="clear" w:color="auto" w:fill="auto"/>
          </w:tcPr>
          <w:p w14:paraId="23F1CE36" w14:textId="77777777" w:rsidR="007443D1" w:rsidRPr="009A7184" w:rsidRDefault="007443D1" w:rsidP="00A8137B">
            <w:pPr>
              <w:pStyle w:val="ENoteTableText"/>
              <w:tabs>
                <w:tab w:val="center" w:leader="dot" w:pos="2268"/>
              </w:tabs>
              <w:rPr>
                <w:szCs w:val="16"/>
              </w:rPr>
            </w:pPr>
            <w:r w:rsidRPr="009A7184">
              <w:rPr>
                <w:szCs w:val="16"/>
              </w:rPr>
              <w:t>0307.8</w:t>
            </w:r>
            <w:r w:rsidRPr="009A7184">
              <w:rPr>
                <w:szCs w:val="16"/>
              </w:rPr>
              <w:tab/>
            </w:r>
          </w:p>
        </w:tc>
        <w:tc>
          <w:tcPr>
            <w:tcW w:w="5044" w:type="dxa"/>
            <w:shd w:val="clear" w:color="auto" w:fill="auto"/>
          </w:tcPr>
          <w:p w14:paraId="0E80A66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7DC43690" w14:textId="77777777" w:rsidTr="001F643F">
        <w:trPr>
          <w:cantSplit/>
        </w:trPr>
        <w:tc>
          <w:tcPr>
            <w:tcW w:w="2044" w:type="dxa"/>
            <w:shd w:val="clear" w:color="auto" w:fill="auto"/>
          </w:tcPr>
          <w:p w14:paraId="6E311EF4" w14:textId="77777777" w:rsidR="00DD75B7" w:rsidRPr="009A7184" w:rsidRDefault="00DD75B7" w:rsidP="00A8137B">
            <w:pPr>
              <w:pStyle w:val="ENoteTableText"/>
              <w:tabs>
                <w:tab w:val="center" w:leader="dot" w:pos="2268"/>
              </w:tabs>
              <w:rPr>
                <w:szCs w:val="16"/>
              </w:rPr>
            </w:pPr>
          </w:p>
        </w:tc>
        <w:tc>
          <w:tcPr>
            <w:tcW w:w="5044" w:type="dxa"/>
            <w:shd w:val="clear" w:color="auto" w:fill="auto"/>
          </w:tcPr>
          <w:p w14:paraId="6D7D5F76" w14:textId="77777777" w:rsidR="00DD75B7" w:rsidRPr="009A7184" w:rsidRDefault="00DD75B7" w:rsidP="00F23FB0">
            <w:pPr>
              <w:pStyle w:val="ENoteTableText"/>
              <w:rPr>
                <w:szCs w:val="16"/>
              </w:rPr>
            </w:pPr>
            <w:r w:rsidRPr="009A7184">
              <w:rPr>
                <w:szCs w:val="16"/>
              </w:rPr>
              <w:t>rs No 78, 2016</w:t>
            </w:r>
          </w:p>
        </w:tc>
      </w:tr>
      <w:tr w:rsidR="007443D1" w:rsidRPr="009A7184" w14:paraId="63225BF4" w14:textId="77777777" w:rsidTr="001F643F">
        <w:trPr>
          <w:cantSplit/>
        </w:trPr>
        <w:tc>
          <w:tcPr>
            <w:tcW w:w="2044" w:type="dxa"/>
            <w:shd w:val="clear" w:color="auto" w:fill="auto"/>
          </w:tcPr>
          <w:p w14:paraId="6B6E2686" w14:textId="77777777" w:rsidR="007443D1" w:rsidRPr="009A7184" w:rsidRDefault="007443D1" w:rsidP="00A8137B">
            <w:pPr>
              <w:pStyle w:val="ENoteTableText"/>
              <w:tabs>
                <w:tab w:val="center" w:leader="dot" w:pos="2268"/>
              </w:tabs>
              <w:rPr>
                <w:szCs w:val="16"/>
              </w:rPr>
            </w:pPr>
            <w:r w:rsidRPr="009A7184">
              <w:rPr>
                <w:szCs w:val="16"/>
              </w:rPr>
              <w:t>0307.81.00</w:t>
            </w:r>
            <w:r w:rsidRPr="009A7184">
              <w:rPr>
                <w:szCs w:val="16"/>
              </w:rPr>
              <w:tab/>
            </w:r>
          </w:p>
        </w:tc>
        <w:tc>
          <w:tcPr>
            <w:tcW w:w="5044" w:type="dxa"/>
            <w:shd w:val="clear" w:color="auto" w:fill="auto"/>
          </w:tcPr>
          <w:p w14:paraId="7BC8D86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517B69A4" w14:textId="77777777" w:rsidTr="001F643F">
        <w:trPr>
          <w:cantSplit/>
        </w:trPr>
        <w:tc>
          <w:tcPr>
            <w:tcW w:w="2044" w:type="dxa"/>
            <w:shd w:val="clear" w:color="auto" w:fill="auto"/>
          </w:tcPr>
          <w:p w14:paraId="382E8193" w14:textId="77777777" w:rsidR="00DD75B7" w:rsidRPr="009A7184" w:rsidRDefault="00DD75B7" w:rsidP="00A8137B">
            <w:pPr>
              <w:pStyle w:val="ENoteTableText"/>
              <w:tabs>
                <w:tab w:val="center" w:leader="dot" w:pos="2268"/>
              </w:tabs>
              <w:rPr>
                <w:szCs w:val="16"/>
              </w:rPr>
            </w:pPr>
          </w:p>
        </w:tc>
        <w:tc>
          <w:tcPr>
            <w:tcW w:w="5044" w:type="dxa"/>
            <w:shd w:val="clear" w:color="auto" w:fill="auto"/>
          </w:tcPr>
          <w:p w14:paraId="6B2DA763" w14:textId="77777777" w:rsidR="00DD75B7" w:rsidRPr="009A7184" w:rsidRDefault="00DD75B7" w:rsidP="00F23FB0">
            <w:pPr>
              <w:pStyle w:val="ENoteTableText"/>
              <w:rPr>
                <w:szCs w:val="16"/>
              </w:rPr>
            </w:pPr>
            <w:r w:rsidRPr="009A7184">
              <w:rPr>
                <w:szCs w:val="16"/>
              </w:rPr>
              <w:t>rs No 78, 2016</w:t>
            </w:r>
          </w:p>
        </w:tc>
      </w:tr>
      <w:tr w:rsidR="00DD75B7" w:rsidRPr="009A7184" w14:paraId="479D63A9" w14:textId="77777777" w:rsidTr="001F643F">
        <w:trPr>
          <w:cantSplit/>
        </w:trPr>
        <w:tc>
          <w:tcPr>
            <w:tcW w:w="2044" w:type="dxa"/>
            <w:shd w:val="clear" w:color="auto" w:fill="auto"/>
          </w:tcPr>
          <w:p w14:paraId="069088FB" w14:textId="77777777" w:rsidR="00DD75B7" w:rsidRPr="009A7184" w:rsidRDefault="00DD75B7" w:rsidP="00A8137B">
            <w:pPr>
              <w:pStyle w:val="ENoteTableText"/>
              <w:tabs>
                <w:tab w:val="center" w:leader="dot" w:pos="2268"/>
              </w:tabs>
              <w:rPr>
                <w:szCs w:val="16"/>
              </w:rPr>
            </w:pPr>
            <w:r w:rsidRPr="009A7184">
              <w:rPr>
                <w:szCs w:val="16"/>
              </w:rPr>
              <w:t>0307.82.00</w:t>
            </w:r>
            <w:r w:rsidRPr="009A7184">
              <w:rPr>
                <w:szCs w:val="16"/>
              </w:rPr>
              <w:tab/>
            </w:r>
          </w:p>
        </w:tc>
        <w:tc>
          <w:tcPr>
            <w:tcW w:w="5044" w:type="dxa"/>
            <w:shd w:val="clear" w:color="auto" w:fill="auto"/>
          </w:tcPr>
          <w:p w14:paraId="71E3B4D6" w14:textId="77777777" w:rsidR="00DD75B7" w:rsidRPr="009A7184" w:rsidRDefault="00DD75B7" w:rsidP="00F23FB0">
            <w:pPr>
              <w:pStyle w:val="ENoteTableText"/>
              <w:rPr>
                <w:szCs w:val="16"/>
              </w:rPr>
            </w:pPr>
            <w:r w:rsidRPr="009A7184">
              <w:rPr>
                <w:szCs w:val="16"/>
              </w:rPr>
              <w:t>ad No 78, 2016</w:t>
            </w:r>
          </w:p>
        </w:tc>
      </w:tr>
      <w:tr w:rsidR="00DD75B7" w:rsidRPr="009A7184" w14:paraId="186591E5" w14:textId="77777777" w:rsidTr="001F643F">
        <w:trPr>
          <w:cantSplit/>
        </w:trPr>
        <w:tc>
          <w:tcPr>
            <w:tcW w:w="2044" w:type="dxa"/>
            <w:shd w:val="clear" w:color="auto" w:fill="auto"/>
          </w:tcPr>
          <w:p w14:paraId="7C053637" w14:textId="77777777" w:rsidR="00DD75B7" w:rsidRPr="009A7184" w:rsidRDefault="00DD75B7" w:rsidP="00A8137B">
            <w:pPr>
              <w:pStyle w:val="ENoteTableText"/>
              <w:tabs>
                <w:tab w:val="center" w:leader="dot" w:pos="2268"/>
              </w:tabs>
              <w:rPr>
                <w:szCs w:val="16"/>
              </w:rPr>
            </w:pPr>
            <w:r w:rsidRPr="009A7184">
              <w:rPr>
                <w:szCs w:val="16"/>
              </w:rPr>
              <w:t>0307.83.00</w:t>
            </w:r>
            <w:r w:rsidRPr="009A7184">
              <w:rPr>
                <w:szCs w:val="16"/>
              </w:rPr>
              <w:tab/>
            </w:r>
          </w:p>
        </w:tc>
        <w:tc>
          <w:tcPr>
            <w:tcW w:w="5044" w:type="dxa"/>
            <w:shd w:val="clear" w:color="auto" w:fill="auto"/>
          </w:tcPr>
          <w:p w14:paraId="6EFDC46E" w14:textId="77777777" w:rsidR="00DD75B7" w:rsidRPr="009A7184" w:rsidRDefault="00DD75B7" w:rsidP="00F23FB0">
            <w:pPr>
              <w:pStyle w:val="ENoteTableText"/>
              <w:rPr>
                <w:szCs w:val="16"/>
              </w:rPr>
            </w:pPr>
            <w:r w:rsidRPr="009A7184">
              <w:rPr>
                <w:szCs w:val="16"/>
              </w:rPr>
              <w:t>ad No 78, 2016</w:t>
            </w:r>
          </w:p>
        </w:tc>
      </w:tr>
      <w:tr w:rsidR="00DD75B7" w:rsidRPr="009A7184" w14:paraId="26405465" w14:textId="77777777" w:rsidTr="001F643F">
        <w:trPr>
          <w:cantSplit/>
        </w:trPr>
        <w:tc>
          <w:tcPr>
            <w:tcW w:w="2044" w:type="dxa"/>
            <w:shd w:val="clear" w:color="auto" w:fill="auto"/>
          </w:tcPr>
          <w:p w14:paraId="0B9AC141" w14:textId="77777777" w:rsidR="00DD75B7" w:rsidRPr="009A7184" w:rsidRDefault="00DD75B7" w:rsidP="00A8137B">
            <w:pPr>
              <w:pStyle w:val="ENoteTableText"/>
              <w:tabs>
                <w:tab w:val="center" w:leader="dot" w:pos="2268"/>
              </w:tabs>
              <w:rPr>
                <w:szCs w:val="16"/>
              </w:rPr>
            </w:pPr>
            <w:r w:rsidRPr="009A7184">
              <w:rPr>
                <w:szCs w:val="16"/>
              </w:rPr>
              <w:t>0307.84.00</w:t>
            </w:r>
            <w:r w:rsidRPr="009A7184">
              <w:rPr>
                <w:szCs w:val="16"/>
              </w:rPr>
              <w:tab/>
            </w:r>
          </w:p>
        </w:tc>
        <w:tc>
          <w:tcPr>
            <w:tcW w:w="5044" w:type="dxa"/>
            <w:shd w:val="clear" w:color="auto" w:fill="auto"/>
          </w:tcPr>
          <w:p w14:paraId="4AF4A3E5" w14:textId="77777777" w:rsidR="00DD75B7" w:rsidRPr="009A7184" w:rsidRDefault="00DD75B7" w:rsidP="00F23FB0">
            <w:pPr>
              <w:pStyle w:val="ENoteTableText"/>
              <w:rPr>
                <w:szCs w:val="16"/>
              </w:rPr>
            </w:pPr>
            <w:r w:rsidRPr="009A7184">
              <w:rPr>
                <w:szCs w:val="16"/>
              </w:rPr>
              <w:t>ad No 78, 2016</w:t>
            </w:r>
          </w:p>
        </w:tc>
      </w:tr>
      <w:tr w:rsidR="00DD75B7" w:rsidRPr="009A7184" w14:paraId="365C60DB" w14:textId="77777777" w:rsidTr="001F643F">
        <w:trPr>
          <w:cantSplit/>
        </w:trPr>
        <w:tc>
          <w:tcPr>
            <w:tcW w:w="2044" w:type="dxa"/>
            <w:shd w:val="clear" w:color="auto" w:fill="auto"/>
          </w:tcPr>
          <w:p w14:paraId="0CF2761E" w14:textId="77777777" w:rsidR="00DD75B7" w:rsidRPr="009A7184" w:rsidRDefault="00DD75B7" w:rsidP="00A8137B">
            <w:pPr>
              <w:pStyle w:val="ENoteTableText"/>
              <w:tabs>
                <w:tab w:val="center" w:leader="dot" w:pos="2268"/>
              </w:tabs>
              <w:rPr>
                <w:szCs w:val="16"/>
              </w:rPr>
            </w:pPr>
            <w:r w:rsidRPr="009A7184">
              <w:rPr>
                <w:szCs w:val="16"/>
              </w:rPr>
              <w:t>0307.87.00</w:t>
            </w:r>
            <w:r w:rsidRPr="009A7184">
              <w:rPr>
                <w:szCs w:val="16"/>
              </w:rPr>
              <w:tab/>
            </w:r>
          </w:p>
        </w:tc>
        <w:tc>
          <w:tcPr>
            <w:tcW w:w="5044" w:type="dxa"/>
            <w:shd w:val="clear" w:color="auto" w:fill="auto"/>
          </w:tcPr>
          <w:p w14:paraId="4CAA250E" w14:textId="77777777" w:rsidR="00DD75B7" w:rsidRPr="009A7184" w:rsidRDefault="00DD75B7" w:rsidP="00F23FB0">
            <w:pPr>
              <w:pStyle w:val="ENoteTableText"/>
              <w:rPr>
                <w:szCs w:val="16"/>
              </w:rPr>
            </w:pPr>
            <w:r w:rsidRPr="009A7184">
              <w:rPr>
                <w:szCs w:val="16"/>
              </w:rPr>
              <w:t>ad No 78, 2016</w:t>
            </w:r>
          </w:p>
        </w:tc>
      </w:tr>
      <w:tr w:rsidR="00DD75B7" w:rsidRPr="009A7184" w14:paraId="052A7EEB" w14:textId="77777777" w:rsidTr="001F643F">
        <w:trPr>
          <w:cantSplit/>
        </w:trPr>
        <w:tc>
          <w:tcPr>
            <w:tcW w:w="2044" w:type="dxa"/>
            <w:shd w:val="clear" w:color="auto" w:fill="auto"/>
          </w:tcPr>
          <w:p w14:paraId="10FC7213" w14:textId="77777777" w:rsidR="00DD75B7" w:rsidRPr="009A7184" w:rsidRDefault="00DD75B7" w:rsidP="00A8137B">
            <w:pPr>
              <w:pStyle w:val="ENoteTableText"/>
              <w:tabs>
                <w:tab w:val="center" w:leader="dot" w:pos="2268"/>
              </w:tabs>
              <w:rPr>
                <w:szCs w:val="16"/>
              </w:rPr>
            </w:pPr>
            <w:r w:rsidRPr="009A7184">
              <w:rPr>
                <w:szCs w:val="16"/>
              </w:rPr>
              <w:t>0307.88.00</w:t>
            </w:r>
            <w:r w:rsidRPr="009A7184">
              <w:rPr>
                <w:szCs w:val="16"/>
              </w:rPr>
              <w:tab/>
            </w:r>
          </w:p>
        </w:tc>
        <w:tc>
          <w:tcPr>
            <w:tcW w:w="5044" w:type="dxa"/>
            <w:shd w:val="clear" w:color="auto" w:fill="auto"/>
          </w:tcPr>
          <w:p w14:paraId="3FB10570" w14:textId="77777777" w:rsidR="00DD75B7" w:rsidRPr="009A7184" w:rsidRDefault="00DD75B7" w:rsidP="00F23FB0">
            <w:pPr>
              <w:pStyle w:val="ENoteTableText"/>
              <w:rPr>
                <w:szCs w:val="16"/>
              </w:rPr>
            </w:pPr>
            <w:r w:rsidRPr="009A7184">
              <w:rPr>
                <w:szCs w:val="16"/>
              </w:rPr>
              <w:t>ad No 78, 2016</w:t>
            </w:r>
          </w:p>
        </w:tc>
      </w:tr>
      <w:tr w:rsidR="007443D1" w:rsidRPr="009A7184" w14:paraId="1BD7940F" w14:textId="77777777" w:rsidTr="001F643F">
        <w:trPr>
          <w:cantSplit/>
        </w:trPr>
        <w:tc>
          <w:tcPr>
            <w:tcW w:w="2044" w:type="dxa"/>
            <w:shd w:val="clear" w:color="auto" w:fill="auto"/>
          </w:tcPr>
          <w:p w14:paraId="4A53C00F" w14:textId="77777777" w:rsidR="007443D1" w:rsidRPr="009A7184" w:rsidRDefault="007443D1" w:rsidP="00A8137B">
            <w:pPr>
              <w:pStyle w:val="ENoteTableText"/>
              <w:tabs>
                <w:tab w:val="center" w:leader="dot" w:pos="2268"/>
              </w:tabs>
              <w:rPr>
                <w:szCs w:val="16"/>
              </w:rPr>
            </w:pPr>
            <w:r w:rsidRPr="009A7184">
              <w:rPr>
                <w:szCs w:val="16"/>
              </w:rPr>
              <w:t>0307.89.00</w:t>
            </w:r>
            <w:r w:rsidRPr="009A7184">
              <w:rPr>
                <w:szCs w:val="16"/>
              </w:rPr>
              <w:tab/>
            </w:r>
          </w:p>
        </w:tc>
        <w:tc>
          <w:tcPr>
            <w:tcW w:w="5044" w:type="dxa"/>
            <w:shd w:val="clear" w:color="auto" w:fill="auto"/>
          </w:tcPr>
          <w:p w14:paraId="09FBCC4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DD75B7" w:rsidRPr="009A7184" w14:paraId="584B17E8" w14:textId="77777777" w:rsidTr="001F643F">
        <w:trPr>
          <w:cantSplit/>
        </w:trPr>
        <w:tc>
          <w:tcPr>
            <w:tcW w:w="2044" w:type="dxa"/>
            <w:shd w:val="clear" w:color="auto" w:fill="auto"/>
          </w:tcPr>
          <w:p w14:paraId="3857D100" w14:textId="77777777" w:rsidR="00DD75B7" w:rsidRPr="009A7184" w:rsidRDefault="00DD75B7" w:rsidP="00A8137B">
            <w:pPr>
              <w:pStyle w:val="ENoteTableText"/>
              <w:tabs>
                <w:tab w:val="center" w:leader="dot" w:pos="2268"/>
              </w:tabs>
              <w:rPr>
                <w:szCs w:val="16"/>
              </w:rPr>
            </w:pPr>
          </w:p>
        </w:tc>
        <w:tc>
          <w:tcPr>
            <w:tcW w:w="5044" w:type="dxa"/>
            <w:shd w:val="clear" w:color="auto" w:fill="auto"/>
          </w:tcPr>
          <w:p w14:paraId="1BF9C6C4" w14:textId="77777777" w:rsidR="00DD75B7" w:rsidRPr="009A7184" w:rsidRDefault="00DD75B7" w:rsidP="00F23FB0">
            <w:pPr>
              <w:pStyle w:val="ENoteTableText"/>
              <w:rPr>
                <w:szCs w:val="16"/>
              </w:rPr>
            </w:pPr>
            <w:r w:rsidRPr="009A7184">
              <w:rPr>
                <w:szCs w:val="16"/>
              </w:rPr>
              <w:t>rep No 78, 2016</w:t>
            </w:r>
          </w:p>
        </w:tc>
      </w:tr>
      <w:tr w:rsidR="007443D1" w:rsidRPr="009A7184" w14:paraId="5DFF4DDB" w14:textId="77777777" w:rsidTr="001F643F">
        <w:trPr>
          <w:cantSplit/>
        </w:trPr>
        <w:tc>
          <w:tcPr>
            <w:tcW w:w="2044" w:type="dxa"/>
            <w:shd w:val="clear" w:color="auto" w:fill="auto"/>
          </w:tcPr>
          <w:p w14:paraId="53E0FCCA" w14:textId="77777777" w:rsidR="007443D1" w:rsidRPr="009A7184" w:rsidRDefault="007443D1" w:rsidP="00A8137B">
            <w:pPr>
              <w:pStyle w:val="ENoteTableText"/>
              <w:tabs>
                <w:tab w:val="center" w:leader="dot" w:pos="2268"/>
              </w:tabs>
              <w:rPr>
                <w:szCs w:val="16"/>
              </w:rPr>
            </w:pPr>
            <w:r w:rsidRPr="009A7184">
              <w:rPr>
                <w:szCs w:val="16"/>
              </w:rPr>
              <w:t>0307.9</w:t>
            </w:r>
            <w:r w:rsidRPr="009A7184">
              <w:rPr>
                <w:szCs w:val="16"/>
              </w:rPr>
              <w:tab/>
            </w:r>
          </w:p>
        </w:tc>
        <w:tc>
          <w:tcPr>
            <w:tcW w:w="5044" w:type="dxa"/>
            <w:shd w:val="clear" w:color="auto" w:fill="auto"/>
          </w:tcPr>
          <w:p w14:paraId="794EC59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927E69" w:rsidRPr="009A7184" w14:paraId="25C6FCE7" w14:textId="77777777" w:rsidTr="001F643F">
        <w:trPr>
          <w:cantSplit/>
        </w:trPr>
        <w:tc>
          <w:tcPr>
            <w:tcW w:w="2044" w:type="dxa"/>
            <w:shd w:val="clear" w:color="auto" w:fill="auto"/>
          </w:tcPr>
          <w:p w14:paraId="265AAB4B"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7F6A22D3" w14:textId="77777777" w:rsidR="00927E69" w:rsidRPr="00E968CF" w:rsidRDefault="00927E69" w:rsidP="00F23FB0">
            <w:pPr>
              <w:pStyle w:val="ENoteTableText"/>
              <w:rPr>
                <w:b/>
                <w:szCs w:val="16"/>
              </w:rPr>
            </w:pPr>
            <w:r>
              <w:rPr>
                <w:szCs w:val="16"/>
              </w:rPr>
              <w:t xml:space="preserve">am </w:t>
            </w:r>
            <w:r w:rsidRPr="00174708">
              <w:rPr>
                <w:szCs w:val="16"/>
              </w:rPr>
              <w:t xml:space="preserve">No </w:t>
            </w:r>
            <w:r w:rsidRPr="00174708">
              <w:t>91, 2021</w:t>
            </w:r>
          </w:p>
        </w:tc>
      </w:tr>
      <w:tr w:rsidR="007443D1" w:rsidRPr="009A7184" w14:paraId="065B84B9" w14:textId="77777777" w:rsidTr="001F643F">
        <w:trPr>
          <w:cantSplit/>
        </w:trPr>
        <w:tc>
          <w:tcPr>
            <w:tcW w:w="2044" w:type="dxa"/>
            <w:shd w:val="clear" w:color="auto" w:fill="auto"/>
          </w:tcPr>
          <w:p w14:paraId="5DE0F452" w14:textId="77777777" w:rsidR="007443D1" w:rsidRPr="009A7184" w:rsidRDefault="007443D1" w:rsidP="00A8137B">
            <w:pPr>
              <w:pStyle w:val="ENoteTableText"/>
              <w:tabs>
                <w:tab w:val="center" w:leader="dot" w:pos="2268"/>
              </w:tabs>
              <w:rPr>
                <w:szCs w:val="16"/>
              </w:rPr>
            </w:pPr>
            <w:r w:rsidRPr="009A7184">
              <w:rPr>
                <w:szCs w:val="16"/>
              </w:rPr>
              <w:t>0307.91.00</w:t>
            </w:r>
            <w:r w:rsidRPr="009A7184">
              <w:rPr>
                <w:szCs w:val="16"/>
              </w:rPr>
              <w:tab/>
            </w:r>
          </w:p>
        </w:tc>
        <w:tc>
          <w:tcPr>
            <w:tcW w:w="5044" w:type="dxa"/>
            <w:shd w:val="clear" w:color="auto" w:fill="auto"/>
          </w:tcPr>
          <w:p w14:paraId="1A09D5C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22164F" w:rsidRPr="009A7184" w14:paraId="130110F5" w14:textId="77777777" w:rsidTr="001F643F">
        <w:trPr>
          <w:cantSplit/>
        </w:trPr>
        <w:tc>
          <w:tcPr>
            <w:tcW w:w="2044" w:type="dxa"/>
            <w:shd w:val="clear" w:color="auto" w:fill="auto"/>
          </w:tcPr>
          <w:p w14:paraId="7FFF549E" w14:textId="77777777" w:rsidR="0022164F" w:rsidRPr="009A7184" w:rsidRDefault="0022164F" w:rsidP="00A8137B">
            <w:pPr>
              <w:pStyle w:val="ENoteTableText"/>
              <w:tabs>
                <w:tab w:val="center" w:leader="dot" w:pos="2268"/>
              </w:tabs>
              <w:rPr>
                <w:szCs w:val="16"/>
              </w:rPr>
            </w:pPr>
            <w:r w:rsidRPr="009A7184">
              <w:rPr>
                <w:szCs w:val="16"/>
              </w:rPr>
              <w:t>0307.92.00</w:t>
            </w:r>
            <w:r w:rsidRPr="009A7184">
              <w:rPr>
                <w:szCs w:val="16"/>
              </w:rPr>
              <w:tab/>
            </w:r>
          </w:p>
        </w:tc>
        <w:tc>
          <w:tcPr>
            <w:tcW w:w="5044" w:type="dxa"/>
            <w:shd w:val="clear" w:color="auto" w:fill="auto"/>
          </w:tcPr>
          <w:p w14:paraId="015E2012" w14:textId="77777777" w:rsidR="0022164F" w:rsidRPr="009A7184" w:rsidRDefault="0022164F" w:rsidP="00F23FB0">
            <w:pPr>
              <w:pStyle w:val="ENoteTableText"/>
              <w:rPr>
                <w:szCs w:val="16"/>
              </w:rPr>
            </w:pPr>
            <w:r w:rsidRPr="009A7184">
              <w:rPr>
                <w:szCs w:val="16"/>
              </w:rPr>
              <w:t>ad No 78, 2016</w:t>
            </w:r>
          </w:p>
        </w:tc>
      </w:tr>
      <w:tr w:rsidR="007443D1" w:rsidRPr="009A7184" w14:paraId="0A70736F" w14:textId="77777777" w:rsidTr="001F643F">
        <w:trPr>
          <w:cantSplit/>
        </w:trPr>
        <w:tc>
          <w:tcPr>
            <w:tcW w:w="2044" w:type="dxa"/>
            <w:shd w:val="clear" w:color="auto" w:fill="auto"/>
          </w:tcPr>
          <w:p w14:paraId="2AF4463F" w14:textId="77777777" w:rsidR="007443D1" w:rsidRPr="009A7184" w:rsidRDefault="007443D1" w:rsidP="00A8137B">
            <w:pPr>
              <w:pStyle w:val="ENoteTableText"/>
              <w:tabs>
                <w:tab w:val="center" w:leader="dot" w:pos="2268"/>
              </w:tabs>
              <w:rPr>
                <w:szCs w:val="16"/>
              </w:rPr>
            </w:pPr>
            <w:r w:rsidRPr="009A7184">
              <w:rPr>
                <w:szCs w:val="16"/>
              </w:rPr>
              <w:t>0307.99.00</w:t>
            </w:r>
            <w:r w:rsidRPr="009A7184">
              <w:rPr>
                <w:szCs w:val="16"/>
              </w:rPr>
              <w:tab/>
            </w:r>
          </w:p>
        </w:tc>
        <w:tc>
          <w:tcPr>
            <w:tcW w:w="5044" w:type="dxa"/>
            <w:shd w:val="clear" w:color="auto" w:fill="auto"/>
          </w:tcPr>
          <w:p w14:paraId="7837A98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E4DCD47" w14:textId="77777777" w:rsidTr="001F643F">
        <w:trPr>
          <w:cantSplit/>
        </w:trPr>
        <w:tc>
          <w:tcPr>
            <w:tcW w:w="2044" w:type="dxa"/>
            <w:shd w:val="clear" w:color="auto" w:fill="auto"/>
          </w:tcPr>
          <w:p w14:paraId="17092618" w14:textId="77777777" w:rsidR="007443D1" w:rsidRPr="009A7184" w:rsidRDefault="007443D1" w:rsidP="00F23FB0">
            <w:pPr>
              <w:pStyle w:val="ENoteTableText"/>
              <w:rPr>
                <w:szCs w:val="16"/>
              </w:rPr>
            </w:pPr>
            <w:r w:rsidRPr="009A7184">
              <w:rPr>
                <w:b/>
                <w:szCs w:val="16"/>
              </w:rPr>
              <w:t>0308</w:t>
            </w:r>
          </w:p>
        </w:tc>
        <w:tc>
          <w:tcPr>
            <w:tcW w:w="5044" w:type="dxa"/>
            <w:shd w:val="clear" w:color="auto" w:fill="auto"/>
          </w:tcPr>
          <w:p w14:paraId="5507261B" w14:textId="77777777" w:rsidR="007443D1" w:rsidRPr="009A7184" w:rsidRDefault="007443D1" w:rsidP="00F23FB0">
            <w:pPr>
              <w:pStyle w:val="ENoteTableText"/>
              <w:rPr>
                <w:szCs w:val="16"/>
              </w:rPr>
            </w:pPr>
          </w:p>
        </w:tc>
      </w:tr>
      <w:tr w:rsidR="007443D1" w:rsidRPr="009A7184" w14:paraId="13D09331" w14:textId="77777777" w:rsidTr="001F643F">
        <w:trPr>
          <w:cantSplit/>
        </w:trPr>
        <w:tc>
          <w:tcPr>
            <w:tcW w:w="2044" w:type="dxa"/>
            <w:shd w:val="clear" w:color="auto" w:fill="auto"/>
          </w:tcPr>
          <w:p w14:paraId="59C8CCBF" w14:textId="77777777" w:rsidR="007443D1" w:rsidRPr="009A7184" w:rsidRDefault="007443D1" w:rsidP="00A8137B">
            <w:pPr>
              <w:pStyle w:val="ENoteTableText"/>
              <w:tabs>
                <w:tab w:val="center" w:leader="dot" w:pos="2268"/>
              </w:tabs>
              <w:rPr>
                <w:szCs w:val="16"/>
              </w:rPr>
            </w:pPr>
            <w:r w:rsidRPr="009A7184">
              <w:rPr>
                <w:szCs w:val="16"/>
              </w:rPr>
              <w:t>0308</w:t>
            </w:r>
            <w:r w:rsidRPr="009A7184">
              <w:rPr>
                <w:szCs w:val="16"/>
              </w:rPr>
              <w:tab/>
            </w:r>
          </w:p>
        </w:tc>
        <w:tc>
          <w:tcPr>
            <w:tcW w:w="5044" w:type="dxa"/>
            <w:shd w:val="clear" w:color="auto" w:fill="auto"/>
          </w:tcPr>
          <w:p w14:paraId="07639E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927E69" w:rsidRPr="009A7184" w14:paraId="3E572848" w14:textId="77777777" w:rsidTr="001F643F">
        <w:trPr>
          <w:cantSplit/>
        </w:trPr>
        <w:tc>
          <w:tcPr>
            <w:tcW w:w="2044" w:type="dxa"/>
            <w:shd w:val="clear" w:color="auto" w:fill="auto"/>
          </w:tcPr>
          <w:p w14:paraId="43AB7B6B" w14:textId="77777777" w:rsidR="00927E69" w:rsidRPr="009A7184" w:rsidRDefault="00927E69" w:rsidP="00A8137B">
            <w:pPr>
              <w:pStyle w:val="ENoteTableText"/>
              <w:tabs>
                <w:tab w:val="center" w:leader="dot" w:pos="2268"/>
              </w:tabs>
              <w:rPr>
                <w:szCs w:val="16"/>
              </w:rPr>
            </w:pPr>
          </w:p>
        </w:tc>
        <w:tc>
          <w:tcPr>
            <w:tcW w:w="5044" w:type="dxa"/>
            <w:shd w:val="clear" w:color="auto" w:fill="auto"/>
          </w:tcPr>
          <w:p w14:paraId="24AA8FB0" w14:textId="77777777" w:rsidR="00927E69" w:rsidRPr="009A7184" w:rsidRDefault="00927E69"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1EFEC753" w14:textId="77777777" w:rsidTr="001F643F">
        <w:trPr>
          <w:cantSplit/>
        </w:trPr>
        <w:tc>
          <w:tcPr>
            <w:tcW w:w="2044" w:type="dxa"/>
            <w:shd w:val="clear" w:color="auto" w:fill="auto"/>
          </w:tcPr>
          <w:p w14:paraId="30B127BA" w14:textId="77777777" w:rsidR="007443D1" w:rsidRPr="009A7184" w:rsidRDefault="007443D1" w:rsidP="00A8137B">
            <w:pPr>
              <w:pStyle w:val="ENoteTableText"/>
              <w:tabs>
                <w:tab w:val="center" w:leader="dot" w:pos="2268"/>
              </w:tabs>
              <w:rPr>
                <w:szCs w:val="16"/>
              </w:rPr>
            </w:pPr>
            <w:r w:rsidRPr="009A7184">
              <w:rPr>
                <w:szCs w:val="16"/>
              </w:rPr>
              <w:t>0308.1</w:t>
            </w:r>
            <w:r w:rsidRPr="009A7184">
              <w:rPr>
                <w:szCs w:val="16"/>
              </w:rPr>
              <w:tab/>
            </w:r>
          </w:p>
        </w:tc>
        <w:tc>
          <w:tcPr>
            <w:tcW w:w="5044" w:type="dxa"/>
            <w:shd w:val="clear" w:color="auto" w:fill="auto"/>
          </w:tcPr>
          <w:p w14:paraId="174DCE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153E0E6A" w14:textId="77777777" w:rsidTr="001F643F">
        <w:trPr>
          <w:cantSplit/>
        </w:trPr>
        <w:tc>
          <w:tcPr>
            <w:tcW w:w="2044" w:type="dxa"/>
            <w:shd w:val="clear" w:color="auto" w:fill="auto"/>
          </w:tcPr>
          <w:p w14:paraId="2F317406" w14:textId="77777777" w:rsidR="0022164F" w:rsidRPr="009A7184" w:rsidRDefault="0022164F" w:rsidP="00A8137B">
            <w:pPr>
              <w:pStyle w:val="ENoteTableText"/>
              <w:tabs>
                <w:tab w:val="center" w:leader="dot" w:pos="2268"/>
              </w:tabs>
              <w:rPr>
                <w:szCs w:val="16"/>
              </w:rPr>
            </w:pPr>
          </w:p>
        </w:tc>
        <w:tc>
          <w:tcPr>
            <w:tcW w:w="5044" w:type="dxa"/>
            <w:shd w:val="clear" w:color="auto" w:fill="auto"/>
          </w:tcPr>
          <w:p w14:paraId="173CDEDA" w14:textId="77777777" w:rsidR="0022164F" w:rsidRPr="009A7184" w:rsidRDefault="0022164F" w:rsidP="00F23FB0">
            <w:pPr>
              <w:pStyle w:val="ENoteTableText"/>
              <w:rPr>
                <w:szCs w:val="16"/>
              </w:rPr>
            </w:pPr>
            <w:r w:rsidRPr="009A7184">
              <w:rPr>
                <w:szCs w:val="16"/>
              </w:rPr>
              <w:t>am No 78, 2016</w:t>
            </w:r>
          </w:p>
        </w:tc>
      </w:tr>
      <w:tr w:rsidR="007443D1" w:rsidRPr="009A7184" w14:paraId="4A8E6D52" w14:textId="77777777" w:rsidTr="001F643F">
        <w:trPr>
          <w:cantSplit/>
        </w:trPr>
        <w:tc>
          <w:tcPr>
            <w:tcW w:w="2044" w:type="dxa"/>
            <w:shd w:val="clear" w:color="auto" w:fill="auto"/>
          </w:tcPr>
          <w:p w14:paraId="08BBBB59" w14:textId="77777777" w:rsidR="007443D1" w:rsidRPr="009A7184" w:rsidRDefault="007443D1" w:rsidP="00A8137B">
            <w:pPr>
              <w:pStyle w:val="ENoteTableText"/>
              <w:tabs>
                <w:tab w:val="center" w:leader="dot" w:pos="2268"/>
              </w:tabs>
              <w:rPr>
                <w:szCs w:val="16"/>
              </w:rPr>
            </w:pPr>
            <w:r w:rsidRPr="009A7184">
              <w:rPr>
                <w:szCs w:val="16"/>
              </w:rPr>
              <w:t>0308.11.00</w:t>
            </w:r>
            <w:r w:rsidRPr="009A7184">
              <w:rPr>
                <w:szCs w:val="16"/>
              </w:rPr>
              <w:tab/>
            </w:r>
          </w:p>
        </w:tc>
        <w:tc>
          <w:tcPr>
            <w:tcW w:w="5044" w:type="dxa"/>
            <w:shd w:val="clear" w:color="auto" w:fill="auto"/>
          </w:tcPr>
          <w:p w14:paraId="250EF9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2092D120" w14:textId="77777777" w:rsidTr="001F643F">
        <w:trPr>
          <w:cantSplit/>
        </w:trPr>
        <w:tc>
          <w:tcPr>
            <w:tcW w:w="2044" w:type="dxa"/>
            <w:shd w:val="clear" w:color="auto" w:fill="auto"/>
          </w:tcPr>
          <w:p w14:paraId="5504B117" w14:textId="77777777" w:rsidR="0022164F" w:rsidRPr="009A7184" w:rsidRDefault="0022164F" w:rsidP="00A8137B">
            <w:pPr>
              <w:pStyle w:val="ENoteTableText"/>
              <w:tabs>
                <w:tab w:val="center" w:leader="dot" w:pos="2268"/>
              </w:tabs>
              <w:rPr>
                <w:szCs w:val="16"/>
              </w:rPr>
            </w:pPr>
            <w:r w:rsidRPr="009A7184">
              <w:rPr>
                <w:szCs w:val="16"/>
              </w:rPr>
              <w:t>0308.12.00</w:t>
            </w:r>
            <w:r w:rsidRPr="009A7184">
              <w:rPr>
                <w:szCs w:val="16"/>
              </w:rPr>
              <w:tab/>
            </w:r>
          </w:p>
        </w:tc>
        <w:tc>
          <w:tcPr>
            <w:tcW w:w="5044" w:type="dxa"/>
            <w:shd w:val="clear" w:color="auto" w:fill="auto"/>
          </w:tcPr>
          <w:p w14:paraId="300A9214" w14:textId="77777777" w:rsidR="0022164F" w:rsidRPr="009A7184" w:rsidRDefault="0022164F" w:rsidP="00F23FB0">
            <w:pPr>
              <w:pStyle w:val="ENoteTableText"/>
              <w:rPr>
                <w:szCs w:val="16"/>
              </w:rPr>
            </w:pPr>
            <w:r w:rsidRPr="009A7184">
              <w:rPr>
                <w:szCs w:val="16"/>
              </w:rPr>
              <w:t>ad No 78, 2016</w:t>
            </w:r>
          </w:p>
        </w:tc>
      </w:tr>
      <w:tr w:rsidR="007443D1" w:rsidRPr="009A7184" w14:paraId="162E9277" w14:textId="77777777" w:rsidTr="001F643F">
        <w:trPr>
          <w:cantSplit/>
        </w:trPr>
        <w:tc>
          <w:tcPr>
            <w:tcW w:w="2044" w:type="dxa"/>
            <w:shd w:val="clear" w:color="auto" w:fill="auto"/>
          </w:tcPr>
          <w:p w14:paraId="3B6D7385" w14:textId="77777777" w:rsidR="007443D1" w:rsidRPr="009A7184" w:rsidRDefault="007443D1" w:rsidP="00A8137B">
            <w:pPr>
              <w:pStyle w:val="ENoteTableText"/>
              <w:tabs>
                <w:tab w:val="center" w:leader="dot" w:pos="2268"/>
              </w:tabs>
              <w:rPr>
                <w:szCs w:val="16"/>
              </w:rPr>
            </w:pPr>
            <w:r w:rsidRPr="009A7184">
              <w:rPr>
                <w:szCs w:val="16"/>
              </w:rPr>
              <w:t>0308.19.00</w:t>
            </w:r>
            <w:r w:rsidRPr="009A7184">
              <w:rPr>
                <w:szCs w:val="16"/>
              </w:rPr>
              <w:tab/>
            </w:r>
          </w:p>
        </w:tc>
        <w:tc>
          <w:tcPr>
            <w:tcW w:w="5044" w:type="dxa"/>
            <w:shd w:val="clear" w:color="auto" w:fill="auto"/>
          </w:tcPr>
          <w:p w14:paraId="70F5865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4400D0" w14:textId="77777777" w:rsidTr="001F643F">
        <w:trPr>
          <w:cantSplit/>
        </w:trPr>
        <w:tc>
          <w:tcPr>
            <w:tcW w:w="2044" w:type="dxa"/>
            <w:shd w:val="clear" w:color="auto" w:fill="auto"/>
          </w:tcPr>
          <w:p w14:paraId="13B5AC2F" w14:textId="77777777" w:rsidR="007443D1" w:rsidRPr="009A7184" w:rsidRDefault="007443D1" w:rsidP="00A8137B">
            <w:pPr>
              <w:pStyle w:val="ENoteTableText"/>
              <w:tabs>
                <w:tab w:val="center" w:leader="dot" w:pos="2268"/>
              </w:tabs>
              <w:rPr>
                <w:szCs w:val="16"/>
              </w:rPr>
            </w:pPr>
            <w:r w:rsidRPr="009A7184">
              <w:rPr>
                <w:szCs w:val="16"/>
              </w:rPr>
              <w:t>0308.2</w:t>
            </w:r>
            <w:r w:rsidRPr="009A7184">
              <w:rPr>
                <w:szCs w:val="16"/>
              </w:rPr>
              <w:tab/>
            </w:r>
          </w:p>
        </w:tc>
        <w:tc>
          <w:tcPr>
            <w:tcW w:w="5044" w:type="dxa"/>
            <w:shd w:val="clear" w:color="auto" w:fill="auto"/>
          </w:tcPr>
          <w:p w14:paraId="3B9B4F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48088EC3" w14:textId="77777777" w:rsidTr="001F643F">
        <w:trPr>
          <w:cantSplit/>
        </w:trPr>
        <w:tc>
          <w:tcPr>
            <w:tcW w:w="2044" w:type="dxa"/>
            <w:shd w:val="clear" w:color="auto" w:fill="auto"/>
          </w:tcPr>
          <w:p w14:paraId="5BE00613" w14:textId="77777777" w:rsidR="0022164F" w:rsidRPr="009A7184" w:rsidRDefault="0022164F" w:rsidP="00A8137B">
            <w:pPr>
              <w:pStyle w:val="ENoteTableText"/>
              <w:tabs>
                <w:tab w:val="center" w:leader="dot" w:pos="2268"/>
              </w:tabs>
              <w:rPr>
                <w:szCs w:val="16"/>
              </w:rPr>
            </w:pPr>
          </w:p>
        </w:tc>
        <w:tc>
          <w:tcPr>
            <w:tcW w:w="5044" w:type="dxa"/>
            <w:shd w:val="clear" w:color="auto" w:fill="auto"/>
          </w:tcPr>
          <w:p w14:paraId="3C55F0ED" w14:textId="77777777" w:rsidR="0022164F" w:rsidRPr="009A7184" w:rsidRDefault="0022164F" w:rsidP="00F23FB0">
            <w:pPr>
              <w:pStyle w:val="ENoteTableText"/>
              <w:rPr>
                <w:szCs w:val="16"/>
              </w:rPr>
            </w:pPr>
            <w:r w:rsidRPr="009A7184">
              <w:rPr>
                <w:szCs w:val="16"/>
              </w:rPr>
              <w:t>am No 78, 2016</w:t>
            </w:r>
          </w:p>
        </w:tc>
      </w:tr>
      <w:tr w:rsidR="007443D1" w:rsidRPr="009A7184" w14:paraId="4E52F384" w14:textId="77777777" w:rsidTr="001F643F">
        <w:trPr>
          <w:cantSplit/>
        </w:trPr>
        <w:tc>
          <w:tcPr>
            <w:tcW w:w="2044" w:type="dxa"/>
            <w:shd w:val="clear" w:color="auto" w:fill="auto"/>
          </w:tcPr>
          <w:p w14:paraId="0B59A071" w14:textId="77777777" w:rsidR="007443D1" w:rsidRPr="009A7184" w:rsidRDefault="007443D1" w:rsidP="00A8137B">
            <w:pPr>
              <w:pStyle w:val="ENoteTableText"/>
              <w:tabs>
                <w:tab w:val="center" w:leader="dot" w:pos="2268"/>
              </w:tabs>
              <w:rPr>
                <w:szCs w:val="16"/>
              </w:rPr>
            </w:pPr>
            <w:r w:rsidRPr="009A7184">
              <w:rPr>
                <w:szCs w:val="16"/>
              </w:rPr>
              <w:t>0308.21.00</w:t>
            </w:r>
            <w:r w:rsidRPr="009A7184">
              <w:rPr>
                <w:szCs w:val="16"/>
              </w:rPr>
              <w:tab/>
            </w:r>
          </w:p>
        </w:tc>
        <w:tc>
          <w:tcPr>
            <w:tcW w:w="5044" w:type="dxa"/>
            <w:shd w:val="clear" w:color="auto" w:fill="auto"/>
          </w:tcPr>
          <w:p w14:paraId="086CBB1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22164F" w:rsidRPr="009A7184" w14:paraId="6F902661" w14:textId="77777777" w:rsidTr="001F643F">
        <w:trPr>
          <w:cantSplit/>
        </w:trPr>
        <w:tc>
          <w:tcPr>
            <w:tcW w:w="2044" w:type="dxa"/>
            <w:shd w:val="clear" w:color="auto" w:fill="auto"/>
          </w:tcPr>
          <w:p w14:paraId="5F5500B1" w14:textId="77777777" w:rsidR="0022164F" w:rsidRPr="009A7184" w:rsidRDefault="0022164F" w:rsidP="00A8137B">
            <w:pPr>
              <w:pStyle w:val="ENoteTableText"/>
              <w:tabs>
                <w:tab w:val="center" w:leader="dot" w:pos="2268"/>
              </w:tabs>
              <w:rPr>
                <w:szCs w:val="16"/>
              </w:rPr>
            </w:pPr>
            <w:r w:rsidRPr="009A7184">
              <w:rPr>
                <w:szCs w:val="16"/>
              </w:rPr>
              <w:t>0308.22.00</w:t>
            </w:r>
            <w:r w:rsidRPr="009A7184">
              <w:rPr>
                <w:szCs w:val="16"/>
              </w:rPr>
              <w:tab/>
            </w:r>
          </w:p>
        </w:tc>
        <w:tc>
          <w:tcPr>
            <w:tcW w:w="5044" w:type="dxa"/>
            <w:shd w:val="clear" w:color="auto" w:fill="auto"/>
          </w:tcPr>
          <w:p w14:paraId="5B087C29" w14:textId="77777777" w:rsidR="0022164F" w:rsidRPr="009A7184" w:rsidRDefault="0022164F" w:rsidP="00F23FB0">
            <w:pPr>
              <w:pStyle w:val="ENoteTableText"/>
              <w:rPr>
                <w:szCs w:val="16"/>
              </w:rPr>
            </w:pPr>
            <w:r w:rsidRPr="009A7184">
              <w:rPr>
                <w:szCs w:val="16"/>
              </w:rPr>
              <w:t>ad No 78, 2016</w:t>
            </w:r>
          </w:p>
        </w:tc>
      </w:tr>
      <w:tr w:rsidR="007443D1" w:rsidRPr="009A7184" w14:paraId="7656CBF6" w14:textId="77777777" w:rsidTr="001F643F">
        <w:trPr>
          <w:cantSplit/>
        </w:trPr>
        <w:tc>
          <w:tcPr>
            <w:tcW w:w="2044" w:type="dxa"/>
            <w:shd w:val="clear" w:color="auto" w:fill="auto"/>
          </w:tcPr>
          <w:p w14:paraId="081D5040" w14:textId="77777777" w:rsidR="007443D1" w:rsidRPr="009A7184" w:rsidRDefault="007443D1" w:rsidP="00A8137B">
            <w:pPr>
              <w:pStyle w:val="ENoteTableText"/>
              <w:tabs>
                <w:tab w:val="center" w:leader="dot" w:pos="2268"/>
              </w:tabs>
              <w:rPr>
                <w:szCs w:val="16"/>
              </w:rPr>
            </w:pPr>
            <w:r w:rsidRPr="009A7184">
              <w:rPr>
                <w:szCs w:val="16"/>
              </w:rPr>
              <w:t>0308.29.00</w:t>
            </w:r>
            <w:r w:rsidRPr="009A7184">
              <w:rPr>
                <w:szCs w:val="16"/>
              </w:rPr>
              <w:tab/>
            </w:r>
          </w:p>
        </w:tc>
        <w:tc>
          <w:tcPr>
            <w:tcW w:w="5044" w:type="dxa"/>
            <w:shd w:val="clear" w:color="auto" w:fill="auto"/>
          </w:tcPr>
          <w:p w14:paraId="679C683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CD584E9" w14:textId="77777777" w:rsidTr="001F643F">
        <w:trPr>
          <w:cantSplit/>
        </w:trPr>
        <w:tc>
          <w:tcPr>
            <w:tcW w:w="2044" w:type="dxa"/>
            <w:shd w:val="clear" w:color="auto" w:fill="auto"/>
          </w:tcPr>
          <w:p w14:paraId="7ADB8F3B" w14:textId="77777777" w:rsidR="007443D1" w:rsidRPr="009A7184" w:rsidRDefault="007443D1" w:rsidP="00A8137B">
            <w:pPr>
              <w:pStyle w:val="ENoteTableText"/>
              <w:tabs>
                <w:tab w:val="center" w:leader="dot" w:pos="2268"/>
              </w:tabs>
              <w:rPr>
                <w:szCs w:val="16"/>
              </w:rPr>
            </w:pPr>
            <w:r w:rsidRPr="009A7184">
              <w:rPr>
                <w:szCs w:val="16"/>
              </w:rPr>
              <w:t>0308.30.00</w:t>
            </w:r>
            <w:r w:rsidRPr="009A7184">
              <w:rPr>
                <w:szCs w:val="16"/>
              </w:rPr>
              <w:tab/>
            </w:r>
          </w:p>
        </w:tc>
        <w:tc>
          <w:tcPr>
            <w:tcW w:w="5044" w:type="dxa"/>
            <w:shd w:val="clear" w:color="auto" w:fill="auto"/>
          </w:tcPr>
          <w:p w14:paraId="5412B5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B5C266" w14:textId="77777777" w:rsidTr="001F643F">
        <w:trPr>
          <w:cantSplit/>
        </w:trPr>
        <w:tc>
          <w:tcPr>
            <w:tcW w:w="2044" w:type="dxa"/>
            <w:shd w:val="clear" w:color="auto" w:fill="auto"/>
          </w:tcPr>
          <w:p w14:paraId="5658E01F" w14:textId="77777777" w:rsidR="007443D1" w:rsidRPr="009A7184" w:rsidRDefault="007443D1" w:rsidP="00A8137B">
            <w:pPr>
              <w:pStyle w:val="ENoteTableText"/>
              <w:tabs>
                <w:tab w:val="center" w:leader="dot" w:pos="2268"/>
              </w:tabs>
              <w:rPr>
                <w:szCs w:val="16"/>
              </w:rPr>
            </w:pPr>
            <w:r w:rsidRPr="009A7184">
              <w:rPr>
                <w:szCs w:val="16"/>
              </w:rPr>
              <w:t>0308.90.00</w:t>
            </w:r>
            <w:r w:rsidRPr="009A7184">
              <w:rPr>
                <w:szCs w:val="16"/>
              </w:rPr>
              <w:tab/>
            </w:r>
          </w:p>
        </w:tc>
        <w:tc>
          <w:tcPr>
            <w:tcW w:w="5044" w:type="dxa"/>
            <w:shd w:val="clear" w:color="auto" w:fill="auto"/>
          </w:tcPr>
          <w:p w14:paraId="2A9ADA4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67575D" w:rsidRPr="009A7184" w14:paraId="7092114E" w14:textId="77777777" w:rsidTr="001F643F">
        <w:trPr>
          <w:cantSplit/>
        </w:trPr>
        <w:tc>
          <w:tcPr>
            <w:tcW w:w="2044" w:type="dxa"/>
            <w:shd w:val="clear" w:color="auto" w:fill="auto"/>
          </w:tcPr>
          <w:p w14:paraId="04EF714A" w14:textId="77777777" w:rsidR="0067575D" w:rsidRPr="00E968CF" w:rsidRDefault="0067575D" w:rsidP="00A8137B">
            <w:pPr>
              <w:pStyle w:val="ENoteTableText"/>
              <w:tabs>
                <w:tab w:val="center" w:leader="dot" w:pos="2268"/>
              </w:tabs>
              <w:rPr>
                <w:b/>
                <w:szCs w:val="16"/>
              </w:rPr>
            </w:pPr>
            <w:r>
              <w:rPr>
                <w:b/>
                <w:szCs w:val="16"/>
              </w:rPr>
              <w:t>0309</w:t>
            </w:r>
          </w:p>
        </w:tc>
        <w:tc>
          <w:tcPr>
            <w:tcW w:w="5044" w:type="dxa"/>
            <w:shd w:val="clear" w:color="auto" w:fill="auto"/>
          </w:tcPr>
          <w:p w14:paraId="70D9DA21" w14:textId="77777777" w:rsidR="0067575D" w:rsidRPr="009A7184" w:rsidRDefault="0067575D" w:rsidP="00F23FB0">
            <w:pPr>
              <w:pStyle w:val="ENoteTableText"/>
              <w:rPr>
                <w:szCs w:val="16"/>
              </w:rPr>
            </w:pPr>
          </w:p>
        </w:tc>
      </w:tr>
      <w:tr w:rsidR="0067575D" w:rsidRPr="009A7184" w14:paraId="04DB8F3A" w14:textId="77777777" w:rsidTr="001F643F">
        <w:trPr>
          <w:cantSplit/>
        </w:trPr>
        <w:tc>
          <w:tcPr>
            <w:tcW w:w="2044" w:type="dxa"/>
            <w:shd w:val="clear" w:color="auto" w:fill="auto"/>
          </w:tcPr>
          <w:p w14:paraId="2EAEDE24" w14:textId="77777777" w:rsidR="0067575D" w:rsidRPr="00E968CF" w:rsidRDefault="0067575D" w:rsidP="00A8137B">
            <w:pPr>
              <w:pStyle w:val="ENoteTableText"/>
              <w:tabs>
                <w:tab w:val="center" w:leader="dot" w:pos="2268"/>
              </w:tabs>
              <w:rPr>
                <w:szCs w:val="16"/>
              </w:rPr>
            </w:pPr>
            <w:r>
              <w:rPr>
                <w:szCs w:val="16"/>
              </w:rPr>
              <w:t>0309</w:t>
            </w:r>
            <w:r>
              <w:rPr>
                <w:szCs w:val="16"/>
              </w:rPr>
              <w:tab/>
            </w:r>
          </w:p>
        </w:tc>
        <w:tc>
          <w:tcPr>
            <w:tcW w:w="5044" w:type="dxa"/>
            <w:shd w:val="clear" w:color="auto" w:fill="auto"/>
          </w:tcPr>
          <w:p w14:paraId="058CC7D9" w14:textId="77777777" w:rsidR="0067575D" w:rsidRPr="009A7184"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678F5462" w14:textId="77777777" w:rsidTr="001F643F">
        <w:trPr>
          <w:cantSplit/>
        </w:trPr>
        <w:tc>
          <w:tcPr>
            <w:tcW w:w="2044" w:type="dxa"/>
            <w:shd w:val="clear" w:color="auto" w:fill="auto"/>
          </w:tcPr>
          <w:p w14:paraId="76124ACE" w14:textId="77777777" w:rsidR="0067575D" w:rsidRDefault="0067575D" w:rsidP="00A8137B">
            <w:pPr>
              <w:pStyle w:val="ENoteTableText"/>
              <w:tabs>
                <w:tab w:val="center" w:leader="dot" w:pos="2268"/>
              </w:tabs>
              <w:rPr>
                <w:szCs w:val="16"/>
              </w:rPr>
            </w:pPr>
            <w:r>
              <w:rPr>
                <w:szCs w:val="16"/>
              </w:rPr>
              <w:t>0309.10.00</w:t>
            </w:r>
            <w:r>
              <w:rPr>
                <w:szCs w:val="16"/>
              </w:rPr>
              <w:tab/>
            </w:r>
          </w:p>
        </w:tc>
        <w:tc>
          <w:tcPr>
            <w:tcW w:w="5044" w:type="dxa"/>
            <w:shd w:val="clear" w:color="auto" w:fill="auto"/>
          </w:tcPr>
          <w:p w14:paraId="36CCBD84" w14:textId="77777777" w:rsidR="0067575D"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1DE16386" w14:textId="77777777" w:rsidTr="001F643F">
        <w:trPr>
          <w:cantSplit/>
        </w:trPr>
        <w:tc>
          <w:tcPr>
            <w:tcW w:w="2044" w:type="dxa"/>
            <w:shd w:val="clear" w:color="auto" w:fill="auto"/>
          </w:tcPr>
          <w:p w14:paraId="00A50EDE" w14:textId="77777777" w:rsidR="0067575D" w:rsidRDefault="0067575D" w:rsidP="00A8137B">
            <w:pPr>
              <w:pStyle w:val="ENoteTableText"/>
              <w:tabs>
                <w:tab w:val="center" w:leader="dot" w:pos="2268"/>
              </w:tabs>
              <w:rPr>
                <w:szCs w:val="16"/>
              </w:rPr>
            </w:pPr>
            <w:r>
              <w:rPr>
                <w:szCs w:val="16"/>
              </w:rPr>
              <w:t>0309.90.00</w:t>
            </w:r>
            <w:r>
              <w:rPr>
                <w:szCs w:val="16"/>
              </w:rPr>
              <w:tab/>
            </w:r>
          </w:p>
        </w:tc>
        <w:tc>
          <w:tcPr>
            <w:tcW w:w="5044" w:type="dxa"/>
            <w:shd w:val="clear" w:color="auto" w:fill="auto"/>
          </w:tcPr>
          <w:p w14:paraId="57381744" w14:textId="77777777" w:rsidR="0067575D" w:rsidRDefault="0067575D"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4782A31D" w14:textId="77777777" w:rsidTr="001F643F">
        <w:trPr>
          <w:cantSplit/>
        </w:trPr>
        <w:tc>
          <w:tcPr>
            <w:tcW w:w="2044" w:type="dxa"/>
            <w:shd w:val="clear" w:color="auto" w:fill="auto"/>
          </w:tcPr>
          <w:p w14:paraId="6AB3C61F" w14:textId="77777777" w:rsidR="007443D1" w:rsidRPr="009A7184" w:rsidRDefault="001F50E2" w:rsidP="00396186">
            <w:pPr>
              <w:pStyle w:val="ENoteTableText"/>
              <w:keepNext/>
              <w:rPr>
                <w:szCs w:val="16"/>
              </w:rPr>
            </w:pPr>
            <w:r>
              <w:rPr>
                <w:b/>
                <w:szCs w:val="16"/>
              </w:rPr>
              <w:t>Chapter 4</w:t>
            </w:r>
          </w:p>
        </w:tc>
        <w:tc>
          <w:tcPr>
            <w:tcW w:w="5044" w:type="dxa"/>
            <w:shd w:val="clear" w:color="auto" w:fill="auto"/>
          </w:tcPr>
          <w:p w14:paraId="0DC4872E" w14:textId="77777777" w:rsidR="007443D1" w:rsidRPr="009A7184" w:rsidRDefault="007443D1" w:rsidP="00396186">
            <w:pPr>
              <w:pStyle w:val="ENoteTableText"/>
              <w:keepNext/>
              <w:rPr>
                <w:szCs w:val="16"/>
              </w:rPr>
            </w:pPr>
          </w:p>
        </w:tc>
      </w:tr>
      <w:tr w:rsidR="00A23646" w:rsidRPr="009A7184" w14:paraId="087B9B57" w14:textId="77777777" w:rsidTr="001F643F">
        <w:trPr>
          <w:cantSplit/>
        </w:trPr>
        <w:tc>
          <w:tcPr>
            <w:tcW w:w="2044" w:type="dxa"/>
            <w:shd w:val="clear" w:color="auto" w:fill="auto"/>
          </w:tcPr>
          <w:p w14:paraId="79B85A3C" w14:textId="77777777" w:rsidR="00A23646" w:rsidRDefault="00A23646" w:rsidP="00A8137B">
            <w:pPr>
              <w:pStyle w:val="ENoteTableText"/>
              <w:tabs>
                <w:tab w:val="center" w:leader="dot" w:pos="2268"/>
              </w:tabs>
              <w:rPr>
                <w:szCs w:val="16"/>
              </w:rPr>
            </w:pPr>
            <w:r>
              <w:rPr>
                <w:szCs w:val="16"/>
              </w:rPr>
              <w:t xml:space="preserve">Note 2 to </w:t>
            </w:r>
            <w:r w:rsidR="001F50E2">
              <w:rPr>
                <w:szCs w:val="16"/>
              </w:rPr>
              <w:t>Chapter 4</w:t>
            </w:r>
            <w:r>
              <w:rPr>
                <w:szCs w:val="16"/>
              </w:rPr>
              <w:tab/>
            </w:r>
          </w:p>
        </w:tc>
        <w:tc>
          <w:tcPr>
            <w:tcW w:w="5044" w:type="dxa"/>
            <w:shd w:val="clear" w:color="auto" w:fill="auto"/>
          </w:tcPr>
          <w:p w14:paraId="306AB3AC" w14:textId="77777777" w:rsidR="00A23646" w:rsidRDefault="00A23646" w:rsidP="00F23FB0">
            <w:pPr>
              <w:pStyle w:val="ENoteTableText"/>
              <w:rPr>
                <w:szCs w:val="16"/>
              </w:rPr>
            </w:pPr>
            <w:r>
              <w:rPr>
                <w:szCs w:val="16"/>
              </w:rPr>
              <w:t xml:space="preserve">ad </w:t>
            </w:r>
            <w:r w:rsidRPr="00174708">
              <w:rPr>
                <w:szCs w:val="16"/>
              </w:rPr>
              <w:t xml:space="preserve">No </w:t>
            </w:r>
            <w:r w:rsidRPr="00174708">
              <w:t>91, 2021</w:t>
            </w:r>
          </w:p>
        </w:tc>
      </w:tr>
      <w:tr w:rsidR="0067575D" w:rsidRPr="009A7184" w14:paraId="590737C7" w14:textId="77777777" w:rsidTr="001F643F">
        <w:trPr>
          <w:cantSplit/>
        </w:trPr>
        <w:tc>
          <w:tcPr>
            <w:tcW w:w="2044" w:type="dxa"/>
            <w:shd w:val="clear" w:color="auto" w:fill="auto"/>
          </w:tcPr>
          <w:p w14:paraId="09030185" w14:textId="77777777" w:rsidR="0067575D" w:rsidRPr="009A7184" w:rsidRDefault="0067575D" w:rsidP="00A8137B">
            <w:pPr>
              <w:pStyle w:val="ENoteTableText"/>
              <w:tabs>
                <w:tab w:val="center" w:leader="dot" w:pos="2268"/>
              </w:tabs>
              <w:rPr>
                <w:szCs w:val="16"/>
              </w:rPr>
            </w:pPr>
            <w:r>
              <w:rPr>
                <w:szCs w:val="16"/>
              </w:rPr>
              <w:t>Note</w:t>
            </w:r>
            <w:r w:rsidR="00A23646">
              <w:rPr>
                <w:szCs w:val="16"/>
              </w:rPr>
              <w:t xml:space="preserve"> 2 to </w:t>
            </w:r>
            <w:r w:rsidR="001F50E2">
              <w:rPr>
                <w:szCs w:val="16"/>
              </w:rPr>
              <w:t>Chapter 4</w:t>
            </w:r>
            <w:r w:rsidR="00A23646">
              <w:rPr>
                <w:szCs w:val="16"/>
              </w:rPr>
              <w:tab/>
            </w:r>
          </w:p>
        </w:tc>
        <w:tc>
          <w:tcPr>
            <w:tcW w:w="5044" w:type="dxa"/>
            <w:shd w:val="clear" w:color="auto" w:fill="auto"/>
          </w:tcPr>
          <w:p w14:paraId="535E0589" w14:textId="77777777" w:rsidR="0067575D" w:rsidRPr="009A7184" w:rsidRDefault="00A23646" w:rsidP="00F23FB0">
            <w:pPr>
              <w:pStyle w:val="ENoteTableText"/>
              <w:rPr>
                <w:szCs w:val="16"/>
              </w:rPr>
            </w:pPr>
            <w:r>
              <w:rPr>
                <w:szCs w:val="16"/>
              </w:rPr>
              <w:t xml:space="preserve">renum </w:t>
            </w:r>
            <w:r w:rsidRPr="00174708">
              <w:rPr>
                <w:szCs w:val="16"/>
              </w:rPr>
              <w:t xml:space="preserve">No </w:t>
            </w:r>
            <w:r w:rsidRPr="00174708">
              <w:t>91, 2021</w:t>
            </w:r>
          </w:p>
        </w:tc>
      </w:tr>
      <w:tr w:rsidR="00A23646" w:rsidRPr="009A7184" w14:paraId="1D00B6A4" w14:textId="77777777" w:rsidTr="001F643F">
        <w:trPr>
          <w:cantSplit/>
        </w:trPr>
        <w:tc>
          <w:tcPr>
            <w:tcW w:w="2044" w:type="dxa"/>
            <w:shd w:val="clear" w:color="auto" w:fill="auto"/>
          </w:tcPr>
          <w:p w14:paraId="04F3B36D" w14:textId="77777777" w:rsidR="00A23646" w:rsidRDefault="00A23646" w:rsidP="00A8137B">
            <w:pPr>
              <w:pStyle w:val="ENoteTableText"/>
              <w:tabs>
                <w:tab w:val="center" w:leader="dot" w:pos="2268"/>
              </w:tabs>
              <w:rPr>
                <w:szCs w:val="16"/>
              </w:rPr>
            </w:pPr>
            <w:r>
              <w:rPr>
                <w:szCs w:val="16"/>
              </w:rPr>
              <w:t xml:space="preserve">Note 3 to </w:t>
            </w:r>
            <w:r w:rsidR="001F50E2">
              <w:rPr>
                <w:szCs w:val="16"/>
              </w:rPr>
              <w:t>Chapter 4</w:t>
            </w:r>
            <w:r>
              <w:rPr>
                <w:szCs w:val="16"/>
              </w:rPr>
              <w:t xml:space="preserve"> </w:t>
            </w:r>
            <w:r w:rsidR="002C650C">
              <w:rPr>
                <w:szCs w:val="16"/>
              </w:rPr>
              <w:br/>
            </w:r>
            <w:r>
              <w:rPr>
                <w:szCs w:val="16"/>
              </w:rPr>
              <w:t>(prev Note 2</w:t>
            </w:r>
            <w:r w:rsidR="008B410E">
              <w:rPr>
                <w:szCs w:val="16"/>
              </w:rPr>
              <w:t xml:space="preserve"> to </w:t>
            </w:r>
            <w:r w:rsidR="001F50E2">
              <w:rPr>
                <w:szCs w:val="16"/>
              </w:rPr>
              <w:t>Chapter 4</w:t>
            </w:r>
            <w:r>
              <w:rPr>
                <w:szCs w:val="16"/>
              </w:rPr>
              <w:t>)</w:t>
            </w:r>
          </w:p>
        </w:tc>
        <w:tc>
          <w:tcPr>
            <w:tcW w:w="5044" w:type="dxa"/>
            <w:shd w:val="clear" w:color="auto" w:fill="auto"/>
          </w:tcPr>
          <w:p w14:paraId="1436FFD1" w14:textId="77777777" w:rsidR="00A23646" w:rsidRDefault="00A23646" w:rsidP="00F23FB0">
            <w:pPr>
              <w:pStyle w:val="ENoteTableText"/>
              <w:rPr>
                <w:szCs w:val="16"/>
              </w:rPr>
            </w:pPr>
          </w:p>
        </w:tc>
      </w:tr>
      <w:tr w:rsidR="00A23646" w:rsidRPr="009A7184" w14:paraId="7E498422" w14:textId="77777777" w:rsidTr="001F643F">
        <w:trPr>
          <w:cantSplit/>
        </w:trPr>
        <w:tc>
          <w:tcPr>
            <w:tcW w:w="2044" w:type="dxa"/>
            <w:shd w:val="clear" w:color="auto" w:fill="auto"/>
          </w:tcPr>
          <w:p w14:paraId="3F6B7085" w14:textId="77777777" w:rsidR="00A23646" w:rsidRDefault="00A23646" w:rsidP="00A8137B">
            <w:pPr>
              <w:pStyle w:val="ENoteTableText"/>
              <w:tabs>
                <w:tab w:val="center" w:leader="dot" w:pos="2268"/>
              </w:tabs>
              <w:rPr>
                <w:szCs w:val="16"/>
              </w:rPr>
            </w:pPr>
            <w:r>
              <w:rPr>
                <w:szCs w:val="16"/>
              </w:rPr>
              <w:t xml:space="preserve">Note 3 to </w:t>
            </w:r>
            <w:r w:rsidR="001F50E2">
              <w:rPr>
                <w:szCs w:val="16"/>
              </w:rPr>
              <w:t>Chapter 4</w:t>
            </w:r>
            <w:r>
              <w:rPr>
                <w:szCs w:val="16"/>
              </w:rPr>
              <w:tab/>
            </w:r>
          </w:p>
        </w:tc>
        <w:tc>
          <w:tcPr>
            <w:tcW w:w="5044" w:type="dxa"/>
            <w:shd w:val="clear" w:color="auto" w:fill="auto"/>
          </w:tcPr>
          <w:p w14:paraId="17C867F9" w14:textId="77777777" w:rsidR="00A23646" w:rsidRDefault="00A23646" w:rsidP="00F23FB0">
            <w:pPr>
              <w:pStyle w:val="ENoteTableText"/>
              <w:rPr>
                <w:szCs w:val="16"/>
              </w:rPr>
            </w:pPr>
            <w:r>
              <w:rPr>
                <w:szCs w:val="16"/>
              </w:rPr>
              <w:t xml:space="preserve">renum </w:t>
            </w:r>
            <w:r w:rsidRPr="00174708">
              <w:rPr>
                <w:szCs w:val="16"/>
              </w:rPr>
              <w:t xml:space="preserve">No </w:t>
            </w:r>
            <w:r w:rsidRPr="00174708">
              <w:t>91, 2021</w:t>
            </w:r>
          </w:p>
        </w:tc>
      </w:tr>
      <w:tr w:rsidR="002C650C" w:rsidRPr="009A7184" w14:paraId="74A3A785" w14:textId="77777777" w:rsidTr="001F643F">
        <w:trPr>
          <w:cantSplit/>
        </w:trPr>
        <w:tc>
          <w:tcPr>
            <w:tcW w:w="2044" w:type="dxa"/>
            <w:shd w:val="clear" w:color="auto" w:fill="auto"/>
          </w:tcPr>
          <w:p w14:paraId="655F13E5" w14:textId="77777777" w:rsidR="002C650C" w:rsidRDefault="002C650C" w:rsidP="00A8137B">
            <w:pPr>
              <w:pStyle w:val="ENoteTableText"/>
              <w:tabs>
                <w:tab w:val="center" w:leader="dot" w:pos="2268"/>
              </w:tabs>
              <w:rPr>
                <w:szCs w:val="16"/>
              </w:rPr>
            </w:pPr>
            <w:r>
              <w:rPr>
                <w:szCs w:val="16"/>
              </w:rPr>
              <w:t xml:space="preserve">Note 4 to </w:t>
            </w:r>
            <w:r w:rsidR="001F50E2">
              <w:rPr>
                <w:szCs w:val="16"/>
              </w:rPr>
              <w:t>Chapter 4</w:t>
            </w:r>
            <w:r>
              <w:rPr>
                <w:szCs w:val="16"/>
              </w:rPr>
              <w:t xml:space="preserve"> </w:t>
            </w:r>
            <w:r>
              <w:rPr>
                <w:szCs w:val="16"/>
              </w:rPr>
              <w:br/>
              <w:t xml:space="preserve">(prev Note 3 to </w:t>
            </w:r>
            <w:r w:rsidR="001F50E2">
              <w:rPr>
                <w:szCs w:val="16"/>
              </w:rPr>
              <w:t>Chapter 4</w:t>
            </w:r>
            <w:r>
              <w:rPr>
                <w:szCs w:val="16"/>
              </w:rPr>
              <w:t>)</w:t>
            </w:r>
          </w:p>
        </w:tc>
        <w:tc>
          <w:tcPr>
            <w:tcW w:w="5044" w:type="dxa"/>
            <w:shd w:val="clear" w:color="auto" w:fill="auto"/>
          </w:tcPr>
          <w:p w14:paraId="0B8B28AA" w14:textId="77777777" w:rsidR="002C650C" w:rsidRDefault="002C650C" w:rsidP="00F23FB0">
            <w:pPr>
              <w:pStyle w:val="ENoteTableText"/>
              <w:rPr>
                <w:szCs w:val="16"/>
              </w:rPr>
            </w:pPr>
          </w:p>
        </w:tc>
      </w:tr>
      <w:tr w:rsidR="007443D1" w:rsidRPr="009A7184" w14:paraId="57E03089" w14:textId="77777777" w:rsidTr="001F643F">
        <w:trPr>
          <w:cantSplit/>
        </w:trPr>
        <w:tc>
          <w:tcPr>
            <w:tcW w:w="2044" w:type="dxa"/>
            <w:shd w:val="clear" w:color="auto" w:fill="auto"/>
          </w:tcPr>
          <w:p w14:paraId="455E8823" w14:textId="77777777" w:rsidR="007443D1" w:rsidRPr="009A7184" w:rsidRDefault="005357B7" w:rsidP="00A8137B">
            <w:pPr>
              <w:pStyle w:val="ENoteTableText"/>
              <w:tabs>
                <w:tab w:val="center" w:leader="dot" w:pos="2268"/>
              </w:tabs>
              <w:rPr>
                <w:szCs w:val="16"/>
              </w:rPr>
            </w:pPr>
            <w:r w:rsidRPr="009A7184">
              <w:rPr>
                <w:szCs w:val="16"/>
              </w:rPr>
              <w:t xml:space="preserve">Note 4 to </w:t>
            </w:r>
            <w:r w:rsidR="001F50E2">
              <w:rPr>
                <w:szCs w:val="16"/>
              </w:rPr>
              <w:t>Chapter 4</w:t>
            </w:r>
            <w:r w:rsidR="007443D1" w:rsidRPr="009A7184">
              <w:rPr>
                <w:szCs w:val="16"/>
              </w:rPr>
              <w:tab/>
            </w:r>
          </w:p>
        </w:tc>
        <w:tc>
          <w:tcPr>
            <w:tcW w:w="5044" w:type="dxa"/>
            <w:shd w:val="clear" w:color="auto" w:fill="auto"/>
          </w:tcPr>
          <w:p w14:paraId="5699731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22164F" w:rsidRPr="009A7184" w14:paraId="1607F636" w14:textId="77777777" w:rsidTr="001F643F">
        <w:trPr>
          <w:cantSplit/>
        </w:trPr>
        <w:tc>
          <w:tcPr>
            <w:tcW w:w="2044" w:type="dxa"/>
            <w:shd w:val="clear" w:color="auto" w:fill="auto"/>
          </w:tcPr>
          <w:p w14:paraId="4EB2DE0C" w14:textId="77777777" w:rsidR="0022164F" w:rsidRPr="009A7184" w:rsidRDefault="0022164F" w:rsidP="00A8137B">
            <w:pPr>
              <w:pStyle w:val="ENoteTableText"/>
              <w:tabs>
                <w:tab w:val="center" w:leader="dot" w:pos="2268"/>
              </w:tabs>
              <w:rPr>
                <w:szCs w:val="16"/>
              </w:rPr>
            </w:pPr>
          </w:p>
        </w:tc>
        <w:tc>
          <w:tcPr>
            <w:tcW w:w="5044" w:type="dxa"/>
            <w:shd w:val="clear" w:color="auto" w:fill="auto"/>
          </w:tcPr>
          <w:p w14:paraId="3EFD49E0" w14:textId="77777777" w:rsidR="0022164F" w:rsidRPr="009A7184" w:rsidRDefault="0022164F" w:rsidP="00F23FB0">
            <w:pPr>
              <w:pStyle w:val="ENoteTableText"/>
              <w:rPr>
                <w:szCs w:val="16"/>
              </w:rPr>
            </w:pPr>
            <w:r w:rsidRPr="009A7184">
              <w:rPr>
                <w:szCs w:val="16"/>
              </w:rPr>
              <w:t>rs No 78, 2016</w:t>
            </w:r>
          </w:p>
        </w:tc>
      </w:tr>
      <w:tr w:rsidR="00A23646" w:rsidRPr="009A7184" w14:paraId="112DF4E6" w14:textId="77777777" w:rsidTr="001F643F">
        <w:trPr>
          <w:cantSplit/>
        </w:trPr>
        <w:tc>
          <w:tcPr>
            <w:tcW w:w="2044" w:type="dxa"/>
            <w:shd w:val="clear" w:color="auto" w:fill="auto"/>
          </w:tcPr>
          <w:p w14:paraId="4A7D354E" w14:textId="77777777" w:rsidR="00A23646" w:rsidRPr="009A7184" w:rsidRDefault="00A23646" w:rsidP="00A8137B">
            <w:pPr>
              <w:pStyle w:val="ENoteTableText"/>
              <w:tabs>
                <w:tab w:val="center" w:leader="dot" w:pos="2268"/>
              </w:tabs>
              <w:rPr>
                <w:szCs w:val="16"/>
              </w:rPr>
            </w:pPr>
          </w:p>
        </w:tc>
        <w:tc>
          <w:tcPr>
            <w:tcW w:w="5044" w:type="dxa"/>
            <w:shd w:val="clear" w:color="auto" w:fill="auto"/>
          </w:tcPr>
          <w:p w14:paraId="4072DA50" w14:textId="77777777" w:rsidR="00A23646" w:rsidRPr="009A7184" w:rsidRDefault="00A23646" w:rsidP="00F23FB0">
            <w:pPr>
              <w:pStyle w:val="ENoteTableText"/>
              <w:rPr>
                <w:szCs w:val="16"/>
              </w:rPr>
            </w:pPr>
            <w:r>
              <w:rPr>
                <w:szCs w:val="16"/>
              </w:rPr>
              <w:t xml:space="preserve">rep </w:t>
            </w:r>
            <w:r w:rsidRPr="00174708">
              <w:rPr>
                <w:szCs w:val="16"/>
              </w:rPr>
              <w:t xml:space="preserve">No </w:t>
            </w:r>
            <w:r w:rsidRPr="00174708">
              <w:t>91, 2021</w:t>
            </w:r>
          </w:p>
        </w:tc>
      </w:tr>
      <w:tr w:rsidR="0067575D" w:rsidRPr="009A7184" w14:paraId="5CD539F9" w14:textId="77777777" w:rsidTr="001F643F">
        <w:trPr>
          <w:cantSplit/>
        </w:trPr>
        <w:tc>
          <w:tcPr>
            <w:tcW w:w="2044" w:type="dxa"/>
            <w:shd w:val="clear" w:color="auto" w:fill="auto"/>
          </w:tcPr>
          <w:p w14:paraId="2B18DA1F" w14:textId="77777777" w:rsidR="0067575D" w:rsidRPr="009A7184" w:rsidRDefault="0067575D" w:rsidP="00A8137B">
            <w:pPr>
              <w:pStyle w:val="ENoteTableText"/>
              <w:tabs>
                <w:tab w:val="center" w:leader="dot" w:pos="2268"/>
              </w:tabs>
              <w:rPr>
                <w:szCs w:val="16"/>
              </w:rPr>
            </w:pPr>
            <w:r>
              <w:rPr>
                <w:szCs w:val="16"/>
              </w:rPr>
              <w:t xml:space="preserve">Note </w:t>
            </w:r>
            <w:r w:rsidR="00A23646">
              <w:rPr>
                <w:szCs w:val="16"/>
              </w:rPr>
              <w:t>5</w:t>
            </w:r>
            <w:r>
              <w:rPr>
                <w:szCs w:val="16"/>
              </w:rPr>
              <w:t xml:space="preserve"> to </w:t>
            </w:r>
            <w:r w:rsidR="001F50E2">
              <w:rPr>
                <w:szCs w:val="16"/>
              </w:rPr>
              <w:t>Chapter 4</w:t>
            </w:r>
            <w:r>
              <w:rPr>
                <w:szCs w:val="16"/>
              </w:rPr>
              <w:tab/>
            </w:r>
          </w:p>
        </w:tc>
        <w:tc>
          <w:tcPr>
            <w:tcW w:w="5044" w:type="dxa"/>
            <w:shd w:val="clear" w:color="auto" w:fill="auto"/>
          </w:tcPr>
          <w:p w14:paraId="7374A46F" w14:textId="77777777" w:rsidR="0067575D" w:rsidRPr="009A7184" w:rsidRDefault="00A23646" w:rsidP="00F23FB0">
            <w:pPr>
              <w:pStyle w:val="ENoteTableText"/>
              <w:rPr>
                <w:szCs w:val="16"/>
              </w:rPr>
            </w:pPr>
            <w:r>
              <w:rPr>
                <w:szCs w:val="16"/>
              </w:rPr>
              <w:t>ad</w:t>
            </w:r>
            <w:r w:rsidR="0067575D">
              <w:rPr>
                <w:szCs w:val="16"/>
              </w:rPr>
              <w:t xml:space="preserve"> </w:t>
            </w:r>
            <w:r w:rsidR="0067575D" w:rsidRPr="00174708">
              <w:rPr>
                <w:szCs w:val="16"/>
              </w:rPr>
              <w:t xml:space="preserve">No </w:t>
            </w:r>
            <w:r w:rsidR="0067575D" w:rsidRPr="00174708">
              <w:t>91, 2021</w:t>
            </w:r>
          </w:p>
        </w:tc>
      </w:tr>
      <w:tr w:rsidR="00A23646" w:rsidRPr="009A7184" w14:paraId="04329775" w14:textId="77777777" w:rsidTr="001F643F">
        <w:trPr>
          <w:cantSplit/>
        </w:trPr>
        <w:tc>
          <w:tcPr>
            <w:tcW w:w="2044" w:type="dxa"/>
            <w:shd w:val="clear" w:color="auto" w:fill="auto"/>
          </w:tcPr>
          <w:p w14:paraId="7B1DE4D6" w14:textId="77777777" w:rsidR="00A23646" w:rsidRDefault="00A23646" w:rsidP="00A8137B">
            <w:pPr>
              <w:pStyle w:val="ENoteTableText"/>
              <w:tabs>
                <w:tab w:val="center" w:leader="dot" w:pos="2268"/>
              </w:tabs>
              <w:rPr>
                <w:szCs w:val="16"/>
              </w:rPr>
            </w:pPr>
            <w:r>
              <w:rPr>
                <w:szCs w:val="16"/>
              </w:rPr>
              <w:t xml:space="preserve">Note 6 to </w:t>
            </w:r>
            <w:r w:rsidR="001F50E2">
              <w:rPr>
                <w:szCs w:val="16"/>
              </w:rPr>
              <w:t>Chapter 4</w:t>
            </w:r>
            <w:r>
              <w:rPr>
                <w:szCs w:val="16"/>
              </w:rPr>
              <w:tab/>
            </w:r>
          </w:p>
        </w:tc>
        <w:tc>
          <w:tcPr>
            <w:tcW w:w="5044" w:type="dxa"/>
            <w:shd w:val="clear" w:color="auto" w:fill="auto"/>
          </w:tcPr>
          <w:p w14:paraId="44E0EEB6" w14:textId="77777777" w:rsidR="00A23646" w:rsidRDefault="00A23646" w:rsidP="00F23FB0">
            <w:pPr>
              <w:pStyle w:val="ENoteTableText"/>
              <w:rPr>
                <w:szCs w:val="16"/>
              </w:rPr>
            </w:pPr>
            <w:r>
              <w:rPr>
                <w:szCs w:val="16"/>
              </w:rPr>
              <w:t xml:space="preserve">ad </w:t>
            </w:r>
            <w:r w:rsidRPr="00174708">
              <w:rPr>
                <w:szCs w:val="16"/>
              </w:rPr>
              <w:t xml:space="preserve">No </w:t>
            </w:r>
            <w:r w:rsidRPr="00174708">
              <w:t>91, 202</w:t>
            </w:r>
            <w:r w:rsidR="00373A6E" w:rsidRPr="00174708">
              <w:t>1</w:t>
            </w:r>
          </w:p>
        </w:tc>
      </w:tr>
      <w:tr w:rsidR="007443D1" w:rsidRPr="009A7184" w14:paraId="4736D571" w14:textId="77777777" w:rsidTr="001F643F">
        <w:trPr>
          <w:cantSplit/>
        </w:trPr>
        <w:tc>
          <w:tcPr>
            <w:tcW w:w="2044" w:type="dxa"/>
            <w:shd w:val="clear" w:color="auto" w:fill="auto"/>
          </w:tcPr>
          <w:p w14:paraId="23E9271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w:t>
            </w:r>
          </w:p>
        </w:tc>
        <w:tc>
          <w:tcPr>
            <w:tcW w:w="5044" w:type="dxa"/>
            <w:shd w:val="clear" w:color="auto" w:fill="auto"/>
          </w:tcPr>
          <w:p w14:paraId="428D710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7443D1" w:rsidRPr="009A7184" w14:paraId="7082C042" w14:textId="77777777" w:rsidTr="001F643F">
        <w:trPr>
          <w:cantSplit/>
        </w:trPr>
        <w:tc>
          <w:tcPr>
            <w:tcW w:w="2044" w:type="dxa"/>
            <w:shd w:val="clear" w:color="auto" w:fill="auto"/>
          </w:tcPr>
          <w:p w14:paraId="1DA7221A" w14:textId="77777777" w:rsidR="007443D1" w:rsidRPr="009A7184" w:rsidRDefault="007443D1" w:rsidP="00F23FB0">
            <w:pPr>
              <w:pStyle w:val="ENoteTableText"/>
              <w:rPr>
                <w:szCs w:val="16"/>
              </w:rPr>
            </w:pPr>
            <w:r w:rsidRPr="009A7184">
              <w:rPr>
                <w:b/>
                <w:szCs w:val="16"/>
              </w:rPr>
              <w:t>0401</w:t>
            </w:r>
          </w:p>
        </w:tc>
        <w:tc>
          <w:tcPr>
            <w:tcW w:w="5044" w:type="dxa"/>
            <w:shd w:val="clear" w:color="auto" w:fill="auto"/>
          </w:tcPr>
          <w:p w14:paraId="2FD3EEF3" w14:textId="77777777" w:rsidR="007443D1" w:rsidRPr="009A7184" w:rsidRDefault="007443D1" w:rsidP="00F23FB0">
            <w:pPr>
              <w:pStyle w:val="ENoteTableText"/>
              <w:rPr>
                <w:szCs w:val="16"/>
              </w:rPr>
            </w:pPr>
          </w:p>
        </w:tc>
      </w:tr>
      <w:tr w:rsidR="007443D1" w:rsidRPr="009A7184" w14:paraId="074DFED1" w14:textId="77777777" w:rsidTr="001F643F">
        <w:trPr>
          <w:cantSplit/>
        </w:trPr>
        <w:tc>
          <w:tcPr>
            <w:tcW w:w="2044" w:type="dxa"/>
            <w:shd w:val="clear" w:color="auto" w:fill="auto"/>
          </w:tcPr>
          <w:p w14:paraId="631697F7" w14:textId="77777777" w:rsidR="007443D1" w:rsidRPr="009A7184" w:rsidRDefault="007443D1" w:rsidP="00A8137B">
            <w:pPr>
              <w:pStyle w:val="ENoteTableText"/>
              <w:tabs>
                <w:tab w:val="center" w:leader="dot" w:pos="2268"/>
              </w:tabs>
              <w:rPr>
                <w:szCs w:val="16"/>
              </w:rPr>
            </w:pPr>
            <w:r w:rsidRPr="009A7184">
              <w:rPr>
                <w:szCs w:val="16"/>
              </w:rPr>
              <w:t>0401.30.00</w:t>
            </w:r>
            <w:r w:rsidRPr="009A7184">
              <w:rPr>
                <w:szCs w:val="16"/>
              </w:rPr>
              <w:tab/>
            </w:r>
          </w:p>
        </w:tc>
        <w:tc>
          <w:tcPr>
            <w:tcW w:w="5044" w:type="dxa"/>
            <w:shd w:val="clear" w:color="auto" w:fill="auto"/>
          </w:tcPr>
          <w:p w14:paraId="74D0BF7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297F59F" w14:textId="77777777" w:rsidTr="001F643F">
        <w:trPr>
          <w:cantSplit/>
        </w:trPr>
        <w:tc>
          <w:tcPr>
            <w:tcW w:w="2044" w:type="dxa"/>
            <w:shd w:val="clear" w:color="auto" w:fill="auto"/>
          </w:tcPr>
          <w:p w14:paraId="56354F99" w14:textId="77777777" w:rsidR="007443D1" w:rsidRPr="009A7184" w:rsidRDefault="007443D1" w:rsidP="00A8137B">
            <w:pPr>
              <w:pStyle w:val="ENoteTableText"/>
              <w:tabs>
                <w:tab w:val="center" w:leader="dot" w:pos="2268"/>
              </w:tabs>
              <w:rPr>
                <w:szCs w:val="16"/>
              </w:rPr>
            </w:pPr>
            <w:r w:rsidRPr="009A7184">
              <w:rPr>
                <w:szCs w:val="16"/>
              </w:rPr>
              <w:t>0401.40.00</w:t>
            </w:r>
            <w:r w:rsidRPr="009A7184">
              <w:rPr>
                <w:szCs w:val="16"/>
              </w:rPr>
              <w:tab/>
            </w:r>
          </w:p>
        </w:tc>
        <w:tc>
          <w:tcPr>
            <w:tcW w:w="5044" w:type="dxa"/>
            <w:shd w:val="clear" w:color="auto" w:fill="auto"/>
          </w:tcPr>
          <w:p w14:paraId="563B78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D730A20" w14:textId="77777777" w:rsidTr="001F643F">
        <w:trPr>
          <w:cantSplit/>
        </w:trPr>
        <w:tc>
          <w:tcPr>
            <w:tcW w:w="2044" w:type="dxa"/>
            <w:shd w:val="clear" w:color="auto" w:fill="auto"/>
          </w:tcPr>
          <w:p w14:paraId="5AB6B7F7" w14:textId="77777777" w:rsidR="007443D1" w:rsidRPr="009A7184" w:rsidRDefault="007443D1" w:rsidP="00A8137B">
            <w:pPr>
              <w:pStyle w:val="ENoteTableText"/>
              <w:tabs>
                <w:tab w:val="center" w:leader="dot" w:pos="2268"/>
              </w:tabs>
              <w:rPr>
                <w:szCs w:val="16"/>
              </w:rPr>
            </w:pPr>
            <w:r w:rsidRPr="009A7184">
              <w:rPr>
                <w:szCs w:val="16"/>
              </w:rPr>
              <w:t>0401.50.00</w:t>
            </w:r>
            <w:r w:rsidRPr="009A7184">
              <w:rPr>
                <w:szCs w:val="16"/>
              </w:rPr>
              <w:tab/>
            </w:r>
          </w:p>
        </w:tc>
        <w:tc>
          <w:tcPr>
            <w:tcW w:w="5044" w:type="dxa"/>
            <w:shd w:val="clear" w:color="auto" w:fill="auto"/>
          </w:tcPr>
          <w:p w14:paraId="2EBC6B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A23646" w:rsidRPr="009A7184" w14:paraId="214F5CE2" w14:textId="77777777" w:rsidTr="001F643F">
        <w:trPr>
          <w:cantSplit/>
        </w:trPr>
        <w:tc>
          <w:tcPr>
            <w:tcW w:w="2044" w:type="dxa"/>
            <w:shd w:val="clear" w:color="auto" w:fill="auto"/>
          </w:tcPr>
          <w:p w14:paraId="11581DF5" w14:textId="77777777" w:rsidR="00A23646" w:rsidRPr="00F04D1D" w:rsidRDefault="00A23646" w:rsidP="00A8137B">
            <w:pPr>
              <w:pStyle w:val="ENoteTableText"/>
              <w:tabs>
                <w:tab w:val="center" w:leader="dot" w:pos="2268"/>
              </w:tabs>
              <w:rPr>
                <w:b/>
                <w:szCs w:val="16"/>
              </w:rPr>
            </w:pPr>
            <w:r>
              <w:rPr>
                <w:b/>
                <w:szCs w:val="16"/>
              </w:rPr>
              <w:t>0403</w:t>
            </w:r>
          </w:p>
        </w:tc>
        <w:tc>
          <w:tcPr>
            <w:tcW w:w="5044" w:type="dxa"/>
            <w:shd w:val="clear" w:color="auto" w:fill="auto"/>
          </w:tcPr>
          <w:p w14:paraId="7C81F98C" w14:textId="77777777" w:rsidR="00A23646" w:rsidRPr="009A7184" w:rsidRDefault="00A23646" w:rsidP="00F23FB0">
            <w:pPr>
              <w:pStyle w:val="ENoteTableText"/>
              <w:rPr>
                <w:szCs w:val="16"/>
              </w:rPr>
            </w:pPr>
          </w:p>
        </w:tc>
      </w:tr>
      <w:tr w:rsidR="00A23646" w:rsidRPr="009A7184" w14:paraId="4B6D220B" w14:textId="77777777" w:rsidTr="001F643F">
        <w:trPr>
          <w:cantSplit/>
        </w:trPr>
        <w:tc>
          <w:tcPr>
            <w:tcW w:w="2044" w:type="dxa"/>
            <w:shd w:val="clear" w:color="auto" w:fill="auto"/>
          </w:tcPr>
          <w:p w14:paraId="7CAB08AA" w14:textId="77777777" w:rsidR="00A23646" w:rsidRPr="00F04D1D" w:rsidRDefault="00A23646" w:rsidP="00A8137B">
            <w:pPr>
              <w:pStyle w:val="ENoteTableText"/>
              <w:tabs>
                <w:tab w:val="center" w:leader="dot" w:pos="2268"/>
              </w:tabs>
              <w:rPr>
                <w:szCs w:val="16"/>
              </w:rPr>
            </w:pPr>
            <w:r>
              <w:rPr>
                <w:szCs w:val="16"/>
              </w:rPr>
              <w:t>0403</w:t>
            </w:r>
            <w:r>
              <w:rPr>
                <w:szCs w:val="16"/>
              </w:rPr>
              <w:tab/>
            </w:r>
          </w:p>
        </w:tc>
        <w:tc>
          <w:tcPr>
            <w:tcW w:w="5044" w:type="dxa"/>
            <w:shd w:val="clear" w:color="auto" w:fill="auto"/>
          </w:tcPr>
          <w:p w14:paraId="4878554C" w14:textId="77777777" w:rsidR="00A23646" w:rsidRPr="009A7184" w:rsidRDefault="00373A6E" w:rsidP="00F23FB0">
            <w:pPr>
              <w:pStyle w:val="ENoteTableText"/>
              <w:rPr>
                <w:szCs w:val="16"/>
              </w:rPr>
            </w:pPr>
            <w:r>
              <w:rPr>
                <w:szCs w:val="16"/>
              </w:rPr>
              <w:t xml:space="preserve">rs </w:t>
            </w:r>
            <w:r w:rsidRPr="00174708">
              <w:rPr>
                <w:szCs w:val="16"/>
              </w:rPr>
              <w:t xml:space="preserve">No </w:t>
            </w:r>
            <w:r w:rsidRPr="00174708">
              <w:t>91, 2021</w:t>
            </w:r>
          </w:p>
        </w:tc>
      </w:tr>
      <w:tr w:rsidR="00373A6E" w:rsidRPr="009A7184" w14:paraId="2A30B595" w14:textId="77777777" w:rsidTr="001F643F">
        <w:trPr>
          <w:cantSplit/>
        </w:trPr>
        <w:tc>
          <w:tcPr>
            <w:tcW w:w="2044" w:type="dxa"/>
            <w:shd w:val="clear" w:color="auto" w:fill="auto"/>
          </w:tcPr>
          <w:p w14:paraId="34BFED3E" w14:textId="77777777" w:rsidR="00373A6E" w:rsidRDefault="00373A6E" w:rsidP="00A8137B">
            <w:pPr>
              <w:pStyle w:val="ENoteTableText"/>
              <w:tabs>
                <w:tab w:val="center" w:leader="dot" w:pos="2268"/>
              </w:tabs>
              <w:rPr>
                <w:szCs w:val="16"/>
              </w:rPr>
            </w:pPr>
            <w:r>
              <w:rPr>
                <w:szCs w:val="16"/>
              </w:rPr>
              <w:t>0403.10.00</w:t>
            </w:r>
            <w:r>
              <w:rPr>
                <w:szCs w:val="16"/>
              </w:rPr>
              <w:tab/>
            </w:r>
          </w:p>
        </w:tc>
        <w:tc>
          <w:tcPr>
            <w:tcW w:w="5044" w:type="dxa"/>
            <w:shd w:val="clear" w:color="auto" w:fill="auto"/>
          </w:tcPr>
          <w:p w14:paraId="41FD36EB" w14:textId="77777777" w:rsidR="00373A6E" w:rsidRDefault="00373A6E" w:rsidP="00F23FB0">
            <w:pPr>
              <w:pStyle w:val="ENoteTableText"/>
              <w:rPr>
                <w:szCs w:val="16"/>
              </w:rPr>
            </w:pPr>
            <w:r>
              <w:rPr>
                <w:szCs w:val="16"/>
              </w:rPr>
              <w:t xml:space="preserve">rep </w:t>
            </w:r>
            <w:r w:rsidRPr="00174708">
              <w:rPr>
                <w:szCs w:val="16"/>
              </w:rPr>
              <w:t xml:space="preserve">No </w:t>
            </w:r>
            <w:r w:rsidRPr="00174708">
              <w:t>91, 2021</w:t>
            </w:r>
          </w:p>
        </w:tc>
      </w:tr>
      <w:tr w:rsidR="00373A6E" w:rsidRPr="009A7184" w14:paraId="3BDB78E4" w14:textId="77777777" w:rsidTr="001F643F">
        <w:trPr>
          <w:cantSplit/>
        </w:trPr>
        <w:tc>
          <w:tcPr>
            <w:tcW w:w="2044" w:type="dxa"/>
            <w:shd w:val="clear" w:color="auto" w:fill="auto"/>
          </w:tcPr>
          <w:p w14:paraId="29B2D14C" w14:textId="77777777" w:rsidR="00373A6E" w:rsidRDefault="00373A6E" w:rsidP="00A8137B">
            <w:pPr>
              <w:pStyle w:val="ENoteTableText"/>
              <w:tabs>
                <w:tab w:val="center" w:leader="dot" w:pos="2268"/>
              </w:tabs>
              <w:rPr>
                <w:szCs w:val="16"/>
              </w:rPr>
            </w:pPr>
            <w:r>
              <w:rPr>
                <w:szCs w:val="16"/>
              </w:rPr>
              <w:t>0403.20</w:t>
            </w:r>
            <w:r>
              <w:rPr>
                <w:szCs w:val="16"/>
              </w:rPr>
              <w:tab/>
            </w:r>
          </w:p>
        </w:tc>
        <w:tc>
          <w:tcPr>
            <w:tcW w:w="5044" w:type="dxa"/>
            <w:shd w:val="clear" w:color="auto" w:fill="auto"/>
          </w:tcPr>
          <w:p w14:paraId="4C1424FA"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45E1D1B9" w14:textId="77777777" w:rsidTr="001F643F">
        <w:trPr>
          <w:cantSplit/>
        </w:trPr>
        <w:tc>
          <w:tcPr>
            <w:tcW w:w="2044" w:type="dxa"/>
            <w:shd w:val="clear" w:color="auto" w:fill="auto"/>
          </w:tcPr>
          <w:p w14:paraId="6DB99625" w14:textId="77777777" w:rsidR="00373A6E" w:rsidRDefault="00373A6E" w:rsidP="00A8137B">
            <w:pPr>
              <w:pStyle w:val="ENoteTableText"/>
              <w:tabs>
                <w:tab w:val="center" w:leader="dot" w:pos="2268"/>
              </w:tabs>
              <w:rPr>
                <w:szCs w:val="16"/>
              </w:rPr>
            </w:pPr>
            <w:r>
              <w:rPr>
                <w:szCs w:val="16"/>
              </w:rPr>
              <w:t>0403.20.10</w:t>
            </w:r>
            <w:r>
              <w:rPr>
                <w:szCs w:val="16"/>
              </w:rPr>
              <w:tab/>
            </w:r>
          </w:p>
        </w:tc>
        <w:tc>
          <w:tcPr>
            <w:tcW w:w="5044" w:type="dxa"/>
            <w:shd w:val="clear" w:color="auto" w:fill="auto"/>
          </w:tcPr>
          <w:p w14:paraId="03C2090C"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110526A9" w14:textId="77777777" w:rsidTr="001F643F">
        <w:trPr>
          <w:cantSplit/>
        </w:trPr>
        <w:tc>
          <w:tcPr>
            <w:tcW w:w="2044" w:type="dxa"/>
            <w:shd w:val="clear" w:color="auto" w:fill="auto"/>
          </w:tcPr>
          <w:p w14:paraId="0337812D" w14:textId="77777777" w:rsidR="00373A6E" w:rsidRDefault="00373A6E" w:rsidP="00A8137B">
            <w:pPr>
              <w:pStyle w:val="ENoteTableText"/>
              <w:tabs>
                <w:tab w:val="center" w:leader="dot" w:pos="2268"/>
              </w:tabs>
              <w:rPr>
                <w:szCs w:val="16"/>
              </w:rPr>
            </w:pPr>
            <w:r>
              <w:rPr>
                <w:szCs w:val="16"/>
              </w:rPr>
              <w:t>0403.20.90</w:t>
            </w:r>
            <w:r>
              <w:rPr>
                <w:szCs w:val="16"/>
              </w:rPr>
              <w:tab/>
            </w:r>
          </w:p>
        </w:tc>
        <w:tc>
          <w:tcPr>
            <w:tcW w:w="5044" w:type="dxa"/>
            <w:shd w:val="clear" w:color="auto" w:fill="auto"/>
          </w:tcPr>
          <w:p w14:paraId="03633C18"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A36267" w:rsidRPr="009A7184" w14:paraId="1C94C6E5" w14:textId="77777777" w:rsidTr="001F643F">
        <w:trPr>
          <w:cantSplit/>
        </w:trPr>
        <w:tc>
          <w:tcPr>
            <w:tcW w:w="2044" w:type="dxa"/>
            <w:shd w:val="clear" w:color="auto" w:fill="auto"/>
          </w:tcPr>
          <w:p w14:paraId="0DA8E5DF" w14:textId="77777777" w:rsidR="00A36267" w:rsidRPr="009A7184" w:rsidRDefault="00A36267" w:rsidP="00A8137B">
            <w:pPr>
              <w:pStyle w:val="ENoteTableText"/>
              <w:tabs>
                <w:tab w:val="center" w:leader="dot" w:pos="2268"/>
              </w:tabs>
              <w:rPr>
                <w:b/>
                <w:szCs w:val="16"/>
              </w:rPr>
            </w:pPr>
            <w:r w:rsidRPr="009A7184">
              <w:rPr>
                <w:b/>
                <w:szCs w:val="16"/>
              </w:rPr>
              <w:t>0405</w:t>
            </w:r>
          </w:p>
        </w:tc>
        <w:tc>
          <w:tcPr>
            <w:tcW w:w="5044" w:type="dxa"/>
            <w:shd w:val="clear" w:color="auto" w:fill="auto"/>
          </w:tcPr>
          <w:p w14:paraId="2387675B" w14:textId="77777777" w:rsidR="00A36267" w:rsidRPr="009A7184" w:rsidRDefault="00A36267" w:rsidP="00F23FB0">
            <w:pPr>
              <w:pStyle w:val="ENoteTableText"/>
              <w:rPr>
                <w:szCs w:val="16"/>
              </w:rPr>
            </w:pPr>
          </w:p>
        </w:tc>
      </w:tr>
      <w:tr w:rsidR="00A36267" w:rsidRPr="009A7184" w14:paraId="380371C6" w14:textId="77777777" w:rsidTr="001F643F">
        <w:trPr>
          <w:cantSplit/>
        </w:trPr>
        <w:tc>
          <w:tcPr>
            <w:tcW w:w="2044" w:type="dxa"/>
            <w:shd w:val="clear" w:color="auto" w:fill="auto"/>
          </w:tcPr>
          <w:p w14:paraId="129EFD33" w14:textId="77777777" w:rsidR="00A36267" w:rsidRPr="009A7184" w:rsidRDefault="00A36267" w:rsidP="00A8137B">
            <w:pPr>
              <w:pStyle w:val="ENoteTableText"/>
              <w:tabs>
                <w:tab w:val="center" w:leader="dot" w:pos="2268"/>
              </w:tabs>
              <w:rPr>
                <w:szCs w:val="16"/>
              </w:rPr>
            </w:pPr>
            <w:r w:rsidRPr="009A7184">
              <w:rPr>
                <w:szCs w:val="16"/>
              </w:rPr>
              <w:t>0405.20.00</w:t>
            </w:r>
            <w:r w:rsidR="00961EC0" w:rsidRPr="009A7184">
              <w:rPr>
                <w:szCs w:val="16"/>
              </w:rPr>
              <w:tab/>
            </w:r>
          </w:p>
        </w:tc>
        <w:tc>
          <w:tcPr>
            <w:tcW w:w="5044" w:type="dxa"/>
            <w:shd w:val="clear" w:color="auto" w:fill="auto"/>
          </w:tcPr>
          <w:p w14:paraId="7864399F" w14:textId="77777777" w:rsidR="00A36267" w:rsidRPr="009A7184" w:rsidRDefault="001432EF" w:rsidP="00F23FB0">
            <w:pPr>
              <w:pStyle w:val="ENoteTableText"/>
              <w:rPr>
                <w:szCs w:val="16"/>
              </w:rPr>
            </w:pPr>
            <w:r w:rsidRPr="009A7184">
              <w:rPr>
                <w:szCs w:val="16"/>
              </w:rPr>
              <w:t>rs</w:t>
            </w:r>
            <w:r w:rsidR="00A36267" w:rsidRPr="009A7184">
              <w:rPr>
                <w:szCs w:val="16"/>
              </w:rPr>
              <w:t xml:space="preserve"> No 84, 2016</w:t>
            </w:r>
          </w:p>
        </w:tc>
      </w:tr>
      <w:tr w:rsidR="007443D1" w:rsidRPr="009A7184" w14:paraId="23351EC4" w14:textId="77777777" w:rsidTr="001F643F">
        <w:trPr>
          <w:cantSplit/>
        </w:trPr>
        <w:tc>
          <w:tcPr>
            <w:tcW w:w="2044" w:type="dxa"/>
            <w:shd w:val="clear" w:color="auto" w:fill="auto"/>
          </w:tcPr>
          <w:p w14:paraId="77309577" w14:textId="77777777" w:rsidR="00A36267" w:rsidRPr="009A7184" w:rsidRDefault="007443D1" w:rsidP="006335ED">
            <w:pPr>
              <w:pStyle w:val="ENoteTableText"/>
              <w:keepNext/>
              <w:keepLines/>
              <w:rPr>
                <w:b/>
                <w:szCs w:val="16"/>
              </w:rPr>
            </w:pPr>
            <w:r w:rsidRPr="009A7184">
              <w:rPr>
                <w:b/>
                <w:szCs w:val="16"/>
              </w:rPr>
              <w:t>0406</w:t>
            </w:r>
          </w:p>
        </w:tc>
        <w:tc>
          <w:tcPr>
            <w:tcW w:w="5044" w:type="dxa"/>
            <w:shd w:val="clear" w:color="auto" w:fill="auto"/>
          </w:tcPr>
          <w:p w14:paraId="1DE2DC96" w14:textId="77777777" w:rsidR="007443D1" w:rsidRPr="009A7184" w:rsidRDefault="007443D1" w:rsidP="00F23FB0">
            <w:pPr>
              <w:pStyle w:val="ENoteTableText"/>
              <w:rPr>
                <w:szCs w:val="16"/>
              </w:rPr>
            </w:pPr>
          </w:p>
        </w:tc>
      </w:tr>
      <w:tr w:rsidR="006423CB" w:rsidRPr="009A7184" w14:paraId="5CFC8A6B" w14:textId="77777777" w:rsidTr="006423CB">
        <w:trPr>
          <w:cantSplit/>
        </w:trPr>
        <w:tc>
          <w:tcPr>
            <w:tcW w:w="2044" w:type="dxa"/>
            <w:shd w:val="clear" w:color="auto" w:fill="auto"/>
          </w:tcPr>
          <w:p w14:paraId="47EA087D" w14:textId="77777777" w:rsidR="006423CB" w:rsidRPr="009A7184" w:rsidRDefault="006423CB" w:rsidP="006423CB">
            <w:pPr>
              <w:pStyle w:val="ENoteTableText"/>
              <w:tabs>
                <w:tab w:val="center" w:leader="dot" w:pos="2268"/>
              </w:tabs>
              <w:rPr>
                <w:szCs w:val="16"/>
              </w:rPr>
            </w:pPr>
            <w:r w:rsidRPr="009A7184">
              <w:rPr>
                <w:szCs w:val="16"/>
              </w:rPr>
              <w:t>0406.10.00</w:t>
            </w:r>
            <w:r w:rsidRPr="009A7184">
              <w:rPr>
                <w:szCs w:val="16"/>
              </w:rPr>
              <w:tab/>
            </w:r>
          </w:p>
        </w:tc>
        <w:tc>
          <w:tcPr>
            <w:tcW w:w="5044" w:type="dxa"/>
            <w:shd w:val="clear" w:color="auto" w:fill="auto"/>
          </w:tcPr>
          <w:p w14:paraId="78548198" w14:textId="77777777" w:rsidR="006423CB" w:rsidRPr="009A7184" w:rsidRDefault="001432EF">
            <w:pPr>
              <w:pStyle w:val="ENoteTableText"/>
              <w:rPr>
                <w:szCs w:val="16"/>
              </w:rPr>
            </w:pPr>
            <w:r w:rsidRPr="009A7184">
              <w:rPr>
                <w:szCs w:val="16"/>
              </w:rPr>
              <w:t>rs</w:t>
            </w:r>
            <w:r w:rsidR="006423CB" w:rsidRPr="009A7184">
              <w:rPr>
                <w:szCs w:val="16"/>
              </w:rPr>
              <w:t xml:space="preserve"> No 84, 2016</w:t>
            </w:r>
          </w:p>
        </w:tc>
      </w:tr>
      <w:tr w:rsidR="006423CB" w:rsidRPr="009A7184" w14:paraId="24241B5A" w14:textId="77777777" w:rsidTr="006423CB">
        <w:trPr>
          <w:cantSplit/>
        </w:trPr>
        <w:tc>
          <w:tcPr>
            <w:tcW w:w="2044" w:type="dxa"/>
            <w:shd w:val="clear" w:color="auto" w:fill="auto"/>
          </w:tcPr>
          <w:p w14:paraId="5F5721C8" w14:textId="77777777" w:rsidR="006423CB" w:rsidRPr="009A7184" w:rsidRDefault="006423CB" w:rsidP="006423CB">
            <w:pPr>
              <w:pStyle w:val="ENoteTableText"/>
              <w:tabs>
                <w:tab w:val="center" w:leader="dot" w:pos="2268"/>
              </w:tabs>
              <w:rPr>
                <w:szCs w:val="16"/>
              </w:rPr>
            </w:pPr>
            <w:r w:rsidRPr="009A7184">
              <w:rPr>
                <w:szCs w:val="16"/>
              </w:rPr>
              <w:t>0406.</w:t>
            </w:r>
            <w:r w:rsidR="00982EA0" w:rsidRPr="009A7184">
              <w:rPr>
                <w:szCs w:val="16"/>
              </w:rPr>
              <w:t>20.00</w:t>
            </w:r>
            <w:r w:rsidR="00982EA0" w:rsidRPr="009A7184">
              <w:rPr>
                <w:szCs w:val="16"/>
              </w:rPr>
              <w:tab/>
            </w:r>
          </w:p>
        </w:tc>
        <w:tc>
          <w:tcPr>
            <w:tcW w:w="5044" w:type="dxa"/>
            <w:shd w:val="clear" w:color="auto" w:fill="auto"/>
          </w:tcPr>
          <w:p w14:paraId="2CB7D99D" w14:textId="77777777" w:rsidR="006423CB" w:rsidRPr="009A7184" w:rsidRDefault="001432EF" w:rsidP="00014CCA">
            <w:pPr>
              <w:pStyle w:val="ENoteTableText"/>
              <w:rPr>
                <w:szCs w:val="16"/>
              </w:rPr>
            </w:pPr>
            <w:r w:rsidRPr="009A7184">
              <w:rPr>
                <w:szCs w:val="16"/>
              </w:rPr>
              <w:t>rs</w:t>
            </w:r>
            <w:r w:rsidR="00982EA0" w:rsidRPr="009A7184">
              <w:rPr>
                <w:szCs w:val="16"/>
              </w:rPr>
              <w:t xml:space="preserve"> No 84, 2016</w:t>
            </w:r>
          </w:p>
        </w:tc>
      </w:tr>
      <w:tr w:rsidR="00982EA0" w:rsidRPr="009A7184" w14:paraId="2D126133" w14:textId="77777777" w:rsidTr="006423CB">
        <w:trPr>
          <w:cantSplit/>
        </w:trPr>
        <w:tc>
          <w:tcPr>
            <w:tcW w:w="2044" w:type="dxa"/>
            <w:shd w:val="clear" w:color="auto" w:fill="auto"/>
          </w:tcPr>
          <w:p w14:paraId="183A11D5" w14:textId="77777777" w:rsidR="00982EA0" w:rsidRPr="009A7184" w:rsidRDefault="00982EA0" w:rsidP="006423CB">
            <w:pPr>
              <w:pStyle w:val="ENoteTableText"/>
              <w:tabs>
                <w:tab w:val="center" w:leader="dot" w:pos="2268"/>
              </w:tabs>
              <w:rPr>
                <w:szCs w:val="16"/>
              </w:rPr>
            </w:pPr>
            <w:r w:rsidRPr="009A7184">
              <w:rPr>
                <w:szCs w:val="16"/>
              </w:rPr>
              <w:t>0406.30.00</w:t>
            </w:r>
            <w:r w:rsidRPr="009A7184">
              <w:rPr>
                <w:szCs w:val="16"/>
              </w:rPr>
              <w:tab/>
            </w:r>
          </w:p>
        </w:tc>
        <w:tc>
          <w:tcPr>
            <w:tcW w:w="5044" w:type="dxa"/>
            <w:shd w:val="clear" w:color="auto" w:fill="auto"/>
          </w:tcPr>
          <w:p w14:paraId="06CACC75" w14:textId="77777777" w:rsidR="00982EA0" w:rsidRPr="009A7184" w:rsidRDefault="001432EF" w:rsidP="00014CCA">
            <w:pPr>
              <w:pStyle w:val="ENoteTableText"/>
              <w:rPr>
                <w:szCs w:val="16"/>
              </w:rPr>
            </w:pPr>
            <w:r w:rsidRPr="009A7184">
              <w:rPr>
                <w:szCs w:val="16"/>
              </w:rPr>
              <w:t>rs</w:t>
            </w:r>
            <w:r w:rsidR="00982EA0" w:rsidRPr="009A7184">
              <w:rPr>
                <w:szCs w:val="16"/>
              </w:rPr>
              <w:t xml:space="preserve"> No 84, 2016</w:t>
            </w:r>
          </w:p>
        </w:tc>
      </w:tr>
      <w:tr w:rsidR="007443D1" w:rsidRPr="009A7184" w14:paraId="69D09471" w14:textId="77777777" w:rsidTr="001F643F">
        <w:trPr>
          <w:cantSplit/>
        </w:trPr>
        <w:tc>
          <w:tcPr>
            <w:tcW w:w="2044" w:type="dxa"/>
            <w:shd w:val="clear" w:color="auto" w:fill="auto"/>
          </w:tcPr>
          <w:p w14:paraId="352799F3" w14:textId="77777777" w:rsidR="007443D1" w:rsidRPr="009A7184" w:rsidRDefault="007443D1" w:rsidP="00A8137B">
            <w:pPr>
              <w:pStyle w:val="ENoteTableText"/>
              <w:tabs>
                <w:tab w:val="center" w:leader="dot" w:pos="2268"/>
              </w:tabs>
              <w:rPr>
                <w:szCs w:val="16"/>
              </w:rPr>
            </w:pPr>
            <w:r w:rsidRPr="009A7184">
              <w:rPr>
                <w:szCs w:val="16"/>
              </w:rPr>
              <w:t>0406.40</w:t>
            </w:r>
            <w:r w:rsidRPr="009A7184">
              <w:rPr>
                <w:szCs w:val="16"/>
              </w:rPr>
              <w:tab/>
            </w:r>
          </w:p>
        </w:tc>
        <w:tc>
          <w:tcPr>
            <w:tcW w:w="5044" w:type="dxa"/>
            <w:shd w:val="clear" w:color="auto" w:fill="auto"/>
          </w:tcPr>
          <w:p w14:paraId="4B49D08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p>
        </w:tc>
      </w:tr>
      <w:tr w:rsidR="006423CB" w:rsidRPr="009A7184" w14:paraId="5678E2C2" w14:textId="77777777" w:rsidTr="001F643F">
        <w:trPr>
          <w:cantSplit/>
        </w:trPr>
        <w:tc>
          <w:tcPr>
            <w:tcW w:w="2044" w:type="dxa"/>
            <w:shd w:val="clear" w:color="auto" w:fill="auto"/>
          </w:tcPr>
          <w:p w14:paraId="01DB9A02" w14:textId="77777777" w:rsidR="006423CB" w:rsidRPr="009A7184" w:rsidRDefault="00982EA0" w:rsidP="00A8137B">
            <w:pPr>
              <w:pStyle w:val="ENoteTableText"/>
              <w:tabs>
                <w:tab w:val="center" w:leader="dot" w:pos="2268"/>
              </w:tabs>
              <w:rPr>
                <w:szCs w:val="16"/>
              </w:rPr>
            </w:pPr>
            <w:r w:rsidRPr="009A7184">
              <w:rPr>
                <w:szCs w:val="16"/>
              </w:rPr>
              <w:t>0406.40.90</w:t>
            </w:r>
            <w:r w:rsidRPr="009A7184">
              <w:rPr>
                <w:szCs w:val="16"/>
              </w:rPr>
              <w:tab/>
            </w:r>
          </w:p>
        </w:tc>
        <w:tc>
          <w:tcPr>
            <w:tcW w:w="5044" w:type="dxa"/>
            <w:shd w:val="clear" w:color="auto" w:fill="auto"/>
          </w:tcPr>
          <w:p w14:paraId="60AFE1DE" w14:textId="77777777" w:rsidR="006423CB" w:rsidRPr="009A7184" w:rsidRDefault="001432EF" w:rsidP="00F23FB0">
            <w:pPr>
              <w:pStyle w:val="ENoteTableText"/>
              <w:rPr>
                <w:szCs w:val="16"/>
              </w:rPr>
            </w:pPr>
            <w:r w:rsidRPr="009A7184">
              <w:rPr>
                <w:szCs w:val="16"/>
              </w:rPr>
              <w:t>rs</w:t>
            </w:r>
            <w:r w:rsidR="00982EA0" w:rsidRPr="009A7184">
              <w:rPr>
                <w:szCs w:val="16"/>
              </w:rPr>
              <w:t xml:space="preserve"> No 84, 2016</w:t>
            </w:r>
          </w:p>
        </w:tc>
      </w:tr>
      <w:tr w:rsidR="00982EA0" w:rsidRPr="009A7184" w14:paraId="34658D38" w14:textId="77777777" w:rsidTr="001F643F">
        <w:trPr>
          <w:cantSplit/>
        </w:trPr>
        <w:tc>
          <w:tcPr>
            <w:tcW w:w="2044" w:type="dxa"/>
            <w:shd w:val="clear" w:color="auto" w:fill="auto"/>
          </w:tcPr>
          <w:p w14:paraId="76A0068A" w14:textId="77777777" w:rsidR="00982EA0" w:rsidRPr="009A7184" w:rsidRDefault="00982EA0" w:rsidP="00A8137B">
            <w:pPr>
              <w:pStyle w:val="ENoteTableText"/>
              <w:tabs>
                <w:tab w:val="center" w:leader="dot" w:pos="2268"/>
              </w:tabs>
              <w:rPr>
                <w:szCs w:val="16"/>
              </w:rPr>
            </w:pPr>
            <w:r w:rsidRPr="009A7184">
              <w:rPr>
                <w:szCs w:val="16"/>
              </w:rPr>
              <w:t>0406.90.90</w:t>
            </w:r>
            <w:r w:rsidRPr="009A7184">
              <w:rPr>
                <w:szCs w:val="16"/>
              </w:rPr>
              <w:tab/>
            </w:r>
          </w:p>
        </w:tc>
        <w:tc>
          <w:tcPr>
            <w:tcW w:w="5044" w:type="dxa"/>
            <w:shd w:val="clear" w:color="auto" w:fill="auto"/>
          </w:tcPr>
          <w:p w14:paraId="7427C2B5" w14:textId="77777777" w:rsidR="00982EA0" w:rsidRPr="009A7184" w:rsidRDefault="001432EF" w:rsidP="00F23FB0">
            <w:pPr>
              <w:pStyle w:val="ENoteTableText"/>
              <w:rPr>
                <w:szCs w:val="16"/>
              </w:rPr>
            </w:pPr>
            <w:r w:rsidRPr="009A7184">
              <w:rPr>
                <w:szCs w:val="16"/>
              </w:rPr>
              <w:t>rs</w:t>
            </w:r>
            <w:r w:rsidR="00EE1EAB" w:rsidRPr="009A7184">
              <w:rPr>
                <w:szCs w:val="16"/>
              </w:rPr>
              <w:t xml:space="preserve"> No 84, 2016</w:t>
            </w:r>
          </w:p>
        </w:tc>
      </w:tr>
      <w:tr w:rsidR="007443D1" w:rsidRPr="009A7184" w14:paraId="5AF8CCCE" w14:textId="77777777" w:rsidTr="001F643F">
        <w:trPr>
          <w:cantSplit/>
        </w:trPr>
        <w:tc>
          <w:tcPr>
            <w:tcW w:w="2044" w:type="dxa"/>
            <w:shd w:val="clear" w:color="auto" w:fill="auto"/>
          </w:tcPr>
          <w:p w14:paraId="36E773BD" w14:textId="77777777" w:rsidR="007443D1" w:rsidRPr="009A7184" w:rsidRDefault="007443D1" w:rsidP="00F23FB0">
            <w:pPr>
              <w:pStyle w:val="ENoteTableText"/>
              <w:rPr>
                <w:szCs w:val="16"/>
              </w:rPr>
            </w:pPr>
            <w:r w:rsidRPr="009A7184">
              <w:rPr>
                <w:b/>
                <w:szCs w:val="16"/>
              </w:rPr>
              <w:t>0407</w:t>
            </w:r>
          </w:p>
        </w:tc>
        <w:tc>
          <w:tcPr>
            <w:tcW w:w="5044" w:type="dxa"/>
            <w:shd w:val="clear" w:color="auto" w:fill="auto"/>
          </w:tcPr>
          <w:p w14:paraId="684FDDB1" w14:textId="77777777" w:rsidR="007443D1" w:rsidRPr="009A7184" w:rsidRDefault="007443D1" w:rsidP="00F23FB0">
            <w:pPr>
              <w:pStyle w:val="ENoteTableText"/>
              <w:rPr>
                <w:szCs w:val="16"/>
              </w:rPr>
            </w:pPr>
          </w:p>
        </w:tc>
      </w:tr>
      <w:tr w:rsidR="007443D1" w:rsidRPr="009A7184" w14:paraId="1BBDC9D3" w14:textId="77777777" w:rsidTr="001F643F">
        <w:trPr>
          <w:cantSplit/>
        </w:trPr>
        <w:tc>
          <w:tcPr>
            <w:tcW w:w="2044" w:type="dxa"/>
            <w:shd w:val="clear" w:color="auto" w:fill="auto"/>
          </w:tcPr>
          <w:p w14:paraId="15D5DE32" w14:textId="77777777" w:rsidR="007443D1" w:rsidRPr="009A7184" w:rsidRDefault="007443D1" w:rsidP="00A8137B">
            <w:pPr>
              <w:pStyle w:val="ENoteTableText"/>
              <w:tabs>
                <w:tab w:val="center" w:leader="dot" w:pos="2268"/>
              </w:tabs>
              <w:rPr>
                <w:szCs w:val="16"/>
              </w:rPr>
            </w:pPr>
            <w:r w:rsidRPr="009A7184">
              <w:rPr>
                <w:szCs w:val="16"/>
              </w:rPr>
              <w:t>0407</w:t>
            </w:r>
            <w:r w:rsidRPr="009A7184">
              <w:rPr>
                <w:szCs w:val="16"/>
              </w:rPr>
              <w:tab/>
            </w:r>
          </w:p>
        </w:tc>
        <w:tc>
          <w:tcPr>
            <w:tcW w:w="5044" w:type="dxa"/>
            <w:shd w:val="clear" w:color="auto" w:fill="auto"/>
          </w:tcPr>
          <w:p w14:paraId="48B9D21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D21649" w14:textId="77777777" w:rsidTr="001F643F">
        <w:trPr>
          <w:cantSplit/>
        </w:trPr>
        <w:tc>
          <w:tcPr>
            <w:tcW w:w="2044" w:type="dxa"/>
            <w:shd w:val="clear" w:color="auto" w:fill="auto"/>
          </w:tcPr>
          <w:p w14:paraId="5AF454BB" w14:textId="77777777" w:rsidR="007443D1" w:rsidRPr="009A7184" w:rsidRDefault="007443D1" w:rsidP="00A8137B">
            <w:pPr>
              <w:pStyle w:val="ENoteTableText"/>
              <w:tabs>
                <w:tab w:val="center" w:leader="dot" w:pos="2268"/>
              </w:tabs>
              <w:rPr>
                <w:szCs w:val="16"/>
              </w:rPr>
            </w:pPr>
            <w:r w:rsidRPr="009A7184">
              <w:rPr>
                <w:szCs w:val="16"/>
              </w:rPr>
              <w:t>0407.00.00</w:t>
            </w:r>
            <w:r w:rsidRPr="009A7184">
              <w:rPr>
                <w:szCs w:val="16"/>
              </w:rPr>
              <w:tab/>
            </w:r>
          </w:p>
        </w:tc>
        <w:tc>
          <w:tcPr>
            <w:tcW w:w="5044" w:type="dxa"/>
            <w:shd w:val="clear" w:color="auto" w:fill="auto"/>
          </w:tcPr>
          <w:p w14:paraId="6A6362C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32948E" w14:textId="77777777" w:rsidTr="001F643F">
        <w:trPr>
          <w:cantSplit/>
        </w:trPr>
        <w:tc>
          <w:tcPr>
            <w:tcW w:w="2044" w:type="dxa"/>
            <w:shd w:val="clear" w:color="auto" w:fill="auto"/>
          </w:tcPr>
          <w:p w14:paraId="73ADB0C1" w14:textId="77777777" w:rsidR="007443D1" w:rsidRPr="009A7184" w:rsidRDefault="007443D1" w:rsidP="00A8137B">
            <w:pPr>
              <w:pStyle w:val="ENoteTableText"/>
              <w:tabs>
                <w:tab w:val="center" w:leader="dot" w:pos="2268"/>
              </w:tabs>
              <w:rPr>
                <w:szCs w:val="16"/>
              </w:rPr>
            </w:pPr>
            <w:r w:rsidRPr="009A7184">
              <w:rPr>
                <w:szCs w:val="16"/>
              </w:rPr>
              <w:t>0407.1</w:t>
            </w:r>
            <w:r w:rsidRPr="009A7184">
              <w:rPr>
                <w:szCs w:val="16"/>
              </w:rPr>
              <w:tab/>
            </w:r>
          </w:p>
        </w:tc>
        <w:tc>
          <w:tcPr>
            <w:tcW w:w="5044" w:type="dxa"/>
            <w:shd w:val="clear" w:color="auto" w:fill="auto"/>
          </w:tcPr>
          <w:p w14:paraId="6962CB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D99DCE5" w14:textId="77777777" w:rsidTr="001F643F">
        <w:trPr>
          <w:cantSplit/>
        </w:trPr>
        <w:tc>
          <w:tcPr>
            <w:tcW w:w="2044" w:type="dxa"/>
            <w:shd w:val="clear" w:color="auto" w:fill="auto"/>
          </w:tcPr>
          <w:p w14:paraId="4579CDD3" w14:textId="77777777" w:rsidR="007443D1" w:rsidRPr="009A7184" w:rsidRDefault="007443D1" w:rsidP="00A8137B">
            <w:pPr>
              <w:pStyle w:val="ENoteTableText"/>
              <w:tabs>
                <w:tab w:val="center" w:leader="dot" w:pos="2268"/>
              </w:tabs>
              <w:rPr>
                <w:szCs w:val="16"/>
              </w:rPr>
            </w:pPr>
            <w:r w:rsidRPr="009A7184">
              <w:rPr>
                <w:szCs w:val="16"/>
              </w:rPr>
              <w:t>0407.11.00</w:t>
            </w:r>
            <w:r w:rsidRPr="009A7184">
              <w:rPr>
                <w:szCs w:val="16"/>
              </w:rPr>
              <w:tab/>
            </w:r>
          </w:p>
        </w:tc>
        <w:tc>
          <w:tcPr>
            <w:tcW w:w="5044" w:type="dxa"/>
            <w:shd w:val="clear" w:color="auto" w:fill="auto"/>
          </w:tcPr>
          <w:p w14:paraId="6CD9E10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782C70A" w14:textId="77777777" w:rsidTr="001F643F">
        <w:trPr>
          <w:cantSplit/>
        </w:trPr>
        <w:tc>
          <w:tcPr>
            <w:tcW w:w="2044" w:type="dxa"/>
            <w:shd w:val="clear" w:color="auto" w:fill="auto"/>
          </w:tcPr>
          <w:p w14:paraId="12BC2F03" w14:textId="77777777" w:rsidR="007443D1" w:rsidRPr="009A7184" w:rsidRDefault="007443D1" w:rsidP="00A8137B">
            <w:pPr>
              <w:pStyle w:val="ENoteTableText"/>
              <w:tabs>
                <w:tab w:val="center" w:leader="dot" w:pos="2268"/>
              </w:tabs>
              <w:rPr>
                <w:szCs w:val="16"/>
              </w:rPr>
            </w:pPr>
            <w:r w:rsidRPr="009A7184">
              <w:rPr>
                <w:szCs w:val="16"/>
              </w:rPr>
              <w:t>0407.19.00</w:t>
            </w:r>
            <w:r w:rsidRPr="009A7184">
              <w:rPr>
                <w:szCs w:val="16"/>
              </w:rPr>
              <w:tab/>
            </w:r>
          </w:p>
        </w:tc>
        <w:tc>
          <w:tcPr>
            <w:tcW w:w="5044" w:type="dxa"/>
            <w:shd w:val="clear" w:color="auto" w:fill="auto"/>
          </w:tcPr>
          <w:p w14:paraId="586436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C4BA0D8" w14:textId="77777777" w:rsidTr="001F643F">
        <w:trPr>
          <w:cantSplit/>
        </w:trPr>
        <w:tc>
          <w:tcPr>
            <w:tcW w:w="2044" w:type="dxa"/>
            <w:shd w:val="clear" w:color="auto" w:fill="auto"/>
          </w:tcPr>
          <w:p w14:paraId="0F1A9989" w14:textId="77777777" w:rsidR="007443D1" w:rsidRPr="009A7184" w:rsidRDefault="007443D1" w:rsidP="00A8137B">
            <w:pPr>
              <w:pStyle w:val="ENoteTableText"/>
              <w:tabs>
                <w:tab w:val="center" w:leader="dot" w:pos="2268"/>
              </w:tabs>
              <w:rPr>
                <w:szCs w:val="16"/>
              </w:rPr>
            </w:pPr>
            <w:r w:rsidRPr="009A7184">
              <w:rPr>
                <w:szCs w:val="16"/>
              </w:rPr>
              <w:t>0407.2</w:t>
            </w:r>
            <w:r w:rsidRPr="009A7184">
              <w:rPr>
                <w:szCs w:val="16"/>
              </w:rPr>
              <w:tab/>
            </w:r>
          </w:p>
        </w:tc>
        <w:tc>
          <w:tcPr>
            <w:tcW w:w="5044" w:type="dxa"/>
            <w:shd w:val="clear" w:color="auto" w:fill="auto"/>
          </w:tcPr>
          <w:p w14:paraId="0A80DA8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BAECB0" w14:textId="77777777" w:rsidTr="001F643F">
        <w:trPr>
          <w:cantSplit/>
        </w:trPr>
        <w:tc>
          <w:tcPr>
            <w:tcW w:w="2044" w:type="dxa"/>
            <w:shd w:val="clear" w:color="auto" w:fill="auto"/>
          </w:tcPr>
          <w:p w14:paraId="4C663C5C" w14:textId="77777777" w:rsidR="007443D1" w:rsidRPr="009A7184" w:rsidRDefault="007443D1" w:rsidP="00A8137B">
            <w:pPr>
              <w:pStyle w:val="ENoteTableText"/>
              <w:tabs>
                <w:tab w:val="center" w:leader="dot" w:pos="2268"/>
              </w:tabs>
              <w:rPr>
                <w:szCs w:val="16"/>
              </w:rPr>
            </w:pPr>
            <w:r w:rsidRPr="009A7184">
              <w:rPr>
                <w:szCs w:val="16"/>
              </w:rPr>
              <w:t>0407.21.00</w:t>
            </w:r>
            <w:r w:rsidRPr="009A7184">
              <w:rPr>
                <w:szCs w:val="16"/>
              </w:rPr>
              <w:tab/>
            </w:r>
          </w:p>
        </w:tc>
        <w:tc>
          <w:tcPr>
            <w:tcW w:w="5044" w:type="dxa"/>
            <w:shd w:val="clear" w:color="auto" w:fill="auto"/>
          </w:tcPr>
          <w:p w14:paraId="092670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A83E30" w14:textId="77777777" w:rsidTr="001F643F">
        <w:trPr>
          <w:cantSplit/>
        </w:trPr>
        <w:tc>
          <w:tcPr>
            <w:tcW w:w="2044" w:type="dxa"/>
            <w:shd w:val="clear" w:color="auto" w:fill="auto"/>
          </w:tcPr>
          <w:p w14:paraId="7816D182" w14:textId="77777777" w:rsidR="007443D1" w:rsidRPr="009A7184" w:rsidRDefault="007443D1" w:rsidP="00A8137B">
            <w:pPr>
              <w:pStyle w:val="ENoteTableText"/>
              <w:tabs>
                <w:tab w:val="center" w:leader="dot" w:pos="2268"/>
              </w:tabs>
              <w:rPr>
                <w:szCs w:val="16"/>
              </w:rPr>
            </w:pPr>
            <w:r w:rsidRPr="009A7184">
              <w:rPr>
                <w:szCs w:val="16"/>
              </w:rPr>
              <w:t>0407.29.00</w:t>
            </w:r>
            <w:r w:rsidRPr="009A7184">
              <w:rPr>
                <w:szCs w:val="16"/>
              </w:rPr>
              <w:tab/>
            </w:r>
          </w:p>
        </w:tc>
        <w:tc>
          <w:tcPr>
            <w:tcW w:w="5044" w:type="dxa"/>
            <w:shd w:val="clear" w:color="auto" w:fill="auto"/>
          </w:tcPr>
          <w:p w14:paraId="1E70639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9FC3ED" w14:textId="77777777" w:rsidTr="001F643F">
        <w:trPr>
          <w:cantSplit/>
        </w:trPr>
        <w:tc>
          <w:tcPr>
            <w:tcW w:w="2044" w:type="dxa"/>
            <w:shd w:val="clear" w:color="auto" w:fill="auto"/>
          </w:tcPr>
          <w:p w14:paraId="49669E17" w14:textId="77777777" w:rsidR="007443D1" w:rsidRPr="009A7184" w:rsidRDefault="007443D1" w:rsidP="00A8137B">
            <w:pPr>
              <w:pStyle w:val="ENoteTableText"/>
              <w:tabs>
                <w:tab w:val="center" w:leader="dot" w:pos="2268"/>
              </w:tabs>
              <w:rPr>
                <w:szCs w:val="16"/>
              </w:rPr>
            </w:pPr>
            <w:r w:rsidRPr="009A7184">
              <w:rPr>
                <w:szCs w:val="16"/>
              </w:rPr>
              <w:t>0407.90.00</w:t>
            </w:r>
            <w:r w:rsidRPr="009A7184">
              <w:rPr>
                <w:szCs w:val="16"/>
              </w:rPr>
              <w:tab/>
            </w:r>
          </w:p>
        </w:tc>
        <w:tc>
          <w:tcPr>
            <w:tcW w:w="5044" w:type="dxa"/>
            <w:shd w:val="clear" w:color="auto" w:fill="auto"/>
          </w:tcPr>
          <w:p w14:paraId="00CBAC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373A6E" w:rsidRPr="009A7184" w14:paraId="474A84E3" w14:textId="77777777" w:rsidTr="001F643F">
        <w:trPr>
          <w:cantSplit/>
        </w:trPr>
        <w:tc>
          <w:tcPr>
            <w:tcW w:w="2044" w:type="dxa"/>
            <w:shd w:val="clear" w:color="auto" w:fill="auto"/>
          </w:tcPr>
          <w:p w14:paraId="2C2C1CAA" w14:textId="77777777" w:rsidR="00373A6E" w:rsidRPr="00F04D1D" w:rsidRDefault="00373A6E" w:rsidP="00A8137B">
            <w:pPr>
              <w:pStyle w:val="ENoteTableText"/>
              <w:tabs>
                <w:tab w:val="center" w:leader="dot" w:pos="2268"/>
              </w:tabs>
              <w:rPr>
                <w:b/>
                <w:szCs w:val="16"/>
              </w:rPr>
            </w:pPr>
            <w:r>
              <w:rPr>
                <w:b/>
                <w:szCs w:val="16"/>
              </w:rPr>
              <w:t>0410</w:t>
            </w:r>
          </w:p>
        </w:tc>
        <w:tc>
          <w:tcPr>
            <w:tcW w:w="5044" w:type="dxa"/>
            <w:shd w:val="clear" w:color="auto" w:fill="auto"/>
          </w:tcPr>
          <w:p w14:paraId="33546243" w14:textId="77777777" w:rsidR="00373A6E" w:rsidRDefault="00373A6E" w:rsidP="00F23FB0">
            <w:pPr>
              <w:pStyle w:val="ENoteTableText"/>
              <w:rPr>
                <w:szCs w:val="16"/>
              </w:rPr>
            </w:pPr>
          </w:p>
        </w:tc>
      </w:tr>
      <w:tr w:rsidR="00373A6E" w:rsidRPr="009A7184" w14:paraId="7C4C3CB5" w14:textId="77777777" w:rsidTr="001F643F">
        <w:trPr>
          <w:cantSplit/>
        </w:trPr>
        <w:tc>
          <w:tcPr>
            <w:tcW w:w="2044" w:type="dxa"/>
            <w:shd w:val="clear" w:color="auto" w:fill="auto"/>
          </w:tcPr>
          <w:p w14:paraId="10D8C0D0" w14:textId="77777777" w:rsidR="00373A6E" w:rsidRPr="00F04D1D" w:rsidRDefault="00373A6E" w:rsidP="00A8137B">
            <w:pPr>
              <w:pStyle w:val="ENoteTableText"/>
              <w:tabs>
                <w:tab w:val="center" w:leader="dot" w:pos="2268"/>
              </w:tabs>
              <w:rPr>
                <w:szCs w:val="16"/>
              </w:rPr>
            </w:pPr>
            <w:r>
              <w:rPr>
                <w:szCs w:val="16"/>
              </w:rPr>
              <w:t>0410</w:t>
            </w:r>
            <w:r>
              <w:rPr>
                <w:szCs w:val="16"/>
              </w:rPr>
              <w:tab/>
            </w:r>
          </w:p>
        </w:tc>
        <w:tc>
          <w:tcPr>
            <w:tcW w:w="5044" w:type="dxa"/>
            <w:shd w:val="clear" w:color="auto" w:fill="auto"/>
          </w:tcPr>
          <w:p w14:paraId="66699A2A" w14:textId="77777777" w:rsidR="00373A6E" w:rsidRDefault="00373A6E" w:rsidP="00F23FB0">
            <w:pPr>
              <w:pStyle w:val="ENoteTableText"/>
              <w:rPr>
                <w:szCs w:val="16"/>
              </w:rPr>
            </w:pPr>
            <w:r>
              <w:rPr>
                <w:szCs w:val="16"/>
              </w:rPr>
              <w:t xml:space="preserve">ad </w:t>
            </w:r>
            <w:r w:rsidRPr="00AC02D1">
              <w:rPr>
                <w:szCs w:val="16"/>
              </w:rPr>
              <w:t xml:space="preserve">No </w:t>
            </w:r>
            <w:r w:rsidRPr="00AC02D1">
              <w:t>91, 2021</w:t>
            </w:r>
          </w:p>
        </w:tc>
      </w:tr>
      <w:tr w:rsidR="00956118" w:rsidRPr="009A7184" w14:paraId="62F57CE0" w14:textId="77777777" w:rsidTr="001F643F">
        <w:trPr>
          <w:cantSplit/>
        </w:trPr>
        <w:tc>
          <w:tcPr>
            <w:tcW w:w="2044" w:type="dxa"/>
            <w:shd w:val="clear" w:color="auto" w:fill="auto"/>
          </w:tcPr>
          <w:p w14:paraId="13C1EAD6" w14:textId="77777777" w:rsidR="00956118" w:rsidRDefault="00956118" w:rsidP="00A8137B">
            <w:pPr>
              <w:pStyle w:val="ENoteTableText"/>
              <w:tabs>
                <w:tab w:val="center" w:leader="dot" w:pos="2268"/>
              </w:tabs>
              <w:rPr>
                <w:szCs w:val="16"/>
              </w:rPr>
            </w:pPr>
            <w:r>
              <w:rPr>
                <w:szCs w:val="16"/>
              </w:rPr>
              <w:t>0410.00.00</w:t>
            </w:r>
            <w:r>
              <w:rPr>
                <w:szCs w:val="16"/>
              </w:rPr>
              <w:tab/>
            </w:r>
          </w:p>
        </w:tc>
        <w:tc>
          <w:tcPr>
            <w:tcW w:w="5044" w:type="dxa"/>
            <w:shd w:val="clear" w:color="auto" w:fill="auto"/>
          </w:tcPr>
          <w:p w14:paraId="115AC99E" w14:textId="77777777" w:rsidR="00956118" w:rsidRDefault="00956118" w:rsidP="00F23FB0">
            <w:pPr>
              <w:pStyle w:val="ENoteTableText"/>
              <w:rPr>
                <w:szCs w:val="16"/>
              </w:rPr>
            </w:pPr>
            <w:r>
              <w:rPr>
                <w:szCs w:val="16"/>
              </w:rPr>
              <w:t>rep No 91, 2021</w:t>
            </w:r>
          </w:p>
        </w:tc>
      </w:tr>
      <w:tr w:rsidR="00373A6E" w:rsidRPr="009A7184" w14:paraId="68B36739" w14:textId="77777777" w:rsidTr="001F643F">
        <w:trPr>
          <w:cantSplit/>
        </w:trPr>
        <w:tc>
          <w:tcPr>
            <w:tcW w:w="2044" w:type="dxa"/>
            <w:shd w:val="clear" w:color="auto" w:fill="auto"/>
          </w:tcPr>
          <w:p w14:paraId="7EC48C57" w14:textId="77777777" w:rsidR="00373A6E" w:rsidRDefault="00373A6E" w:rsidP="00A8137B">
            <w:pPr>
              <w:pStyle w:val="ENoteTableText"/>
              <w:tabs>
                <w:tab w:val="center" w:leader="dot" w:pos="2268"/>
              </w:tabs>
              <w:rPr>
                <w:szCs w:val="16"/>
              </w:rPr>
            </w:pPr>
            <w:r>
              <w:rPr>
                <w:szCs w:val="16"/>
              </w:rPr>
              <w:t>0410.10.00</w:t>
            </w:r>
            <w:r>
              <w:rPr>
                <w:szCs w:val="16"/>
              </w:rPr>
              <w:tab/>
            </w:r>
          </w:p>
        </w:tc>
        <w:tc>
          <w:tcPr>
            <w:tcW w:w="5044" w:type="dxa"/>
            <w:shd w:val="clear" w:color="auto" w:fill="auto"/>
          </w:tcPr>
          <w:p w14:paraId="5548E62E" w14:textId="437BDCCD" w:rsidR="00373A6E" w:rsidRDefault="00956118" w:rsidP="00F23FB0">
            <w:pPr>
              <w:pStyle w:val="ENoteTableText"/>
              <w:rPr>
                <w:szCs w:val="16"/>
              </w:rPr>
            </w:pPr>
            <w:r>
              <w:rPr>
                <w:szCs w:val="16"/>
              </w:rPr>
              <w:t>ad</w:t>
            </w:r>
            <w:r w:rsidR="00373A6E">
              <w:rPr>
                <w:szCs w:val="16"/>
              </w:rPr>
              <w:t xml:space="preserve"> </w:t>
            </w:r>
            <w:r w:rsidR="00373A6E" w:rsidRPr="00174708">
              <w:rPr>
                <w:szCs w:val="16"/>
              </w:rPr>
              <w:t xml:space="preserve">No </w:t>
            </w:r>
            <w:r w:rsidR="00373A6E" w:rsidRPr="00174708">
              <w:t>91, 2021</w:t>
            </w:r>
          </w:p>
        </w:tc>
      </w:tr>
      <w:tr w:rsidR="00373A6E" w:rsidRPr="009A7184" w14:paraId="3FD26A8A" w14:textId="77777777" w:rsidTr="001F643F">
        <w:trPr>
          <w:cantSplit/>
        </w:trPr>
        <w:tc>
          <w:tcPr>
            <w:tcW w:w="2044" w:type="dxa"/>
            <w:shd w:val="clear" w:color="auto" w:fill="auto"/>
          </w:tcPr>
          <w:p w14:paraId="458BE0DB" w14:textId="77777777" w:rsidR="00373A6E" w:rsidRDefault="00373A6E" w:rsidP="00A8137B">
            <w:pPr>
              <w:pStyle w:val="ENoteTableText"/>
              <w:tabs>
                <w:tab w:val="center" w:leader="dot" w:pos="2268"/>
              </w:tabs>
              <w:rPr>
                <w:szCs w:val="16"/>
              </w:rPr>
            </w:pPr>
            <w:r>
              <w:rPr>
                <w:szCs w:val="16"/>
              </w:rPr>
              <w:t>0410.90.00</w:t>
            </w:r>
            <w:r>
              <w:rPr>
                <w:szCs w:val="16"/>
              </w:rPr>
              <w:tab/>
            </w:r>
          </w:p>
        </w:tc>
        <w:tc>
          <w:tcPr>
            <w:tcW w:w="5044" w:type="dxa"/>
            <w:shd w:val="clear" w:color="auto" w:fill="auto"/>
          </w:tcPr>
          <w:p w14:paraId="223E01A9"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DA44900" w14:textId="77777777" w:rsidTr="001F643F">
        <w:trPr>
          <w:cantSplit/>
        </w:trPr>
        <w:tc>
          <w:tcPr>
            <w:tcW w:w="2044" w:type="dxa"/>
            <w:shd w:val="clear" w:color="auto" w:fill="auto"/>
          </w:tcPr>
          <w:p w14:paraId="064E082D" w14:textId="77777777" w:rsidR="007443D1" w:rsidRPr="009A7184" w:rsidRDefault="001F50E2" w:rsidP="00F23FB0">
            <w:pPr>
              <w:pStyle w:val="ENoteTableText"/>
              <w:rPr>
                <w:szCs w:val="16"/>
              </w:rPr>
            </w:pPr>
            <w:r>
              <w:rPr>
                <w:b/>
                <w:szCs w:val="16"/>
              </w:rPr>
              <w:t>Chapter 5</w:t>
            </w:r>
          </w:p>
        </w:tc>
        <w:tc>
          <w:tcPr>
            <w:tcW w:w="5044" w:type="dxa"/>
            <w:shd w:val="clear" w:color="auto" w:fill="auto"/>
          </w:tcPr>
          <w:p w14:paraId="7A9C6A3B" w14:textId="77777777" w:rsidR="007443D1" w:rsidRPr="009A7184" w:rsidRDefault="007443D1" w:rsidP="00F23FB0">
            <w:pPr>
              <w:pStyle w:val="ENoteTableText"/>
              <w:rPr>
                <w:szCs w:val="16"/>
              </w:rPr>
            </w:pPr>
          </w:p>
        </w:tc>
      </w:tr>
      <w:tr w:rsidR="007443D1" w:rsidRPr="009A7184" w14:paraId="27DC30AA" w14:textId="77777777" w:rsidTr="001F643F">
        <w:trPr>
          <w:cantSplit/>
        </w:trPr>
        <w:tc>
          <w:tcPr>
            <w:tcW w:w="2044" w:type="dxa"/>
            <w:shd w:val="clear" w:color="auto" w:fill="auto"/>
          </w:tcPr>
          <w:p w14:paraId="029170AD" w14:textId="77777777" w:rsidR="007443D1" w:rsidRPr="009A7184" w:rsidRDefault="007443D1" w:rsidP="00A8137B">
            <w:pPr>
              <w:pStyle w:val="ENoteTableText"/>
              <w:tabs>
                <w:tab w:val="center" w:leader="dot" w:pos="2268"/>
              </w:tabs>
              <w:rPr>
                <w:szCs w:val="16"/>
              </w:rPr>
            </w:pPr>
            <w:r w:rsidRPr="009A7184">
              <w:rPr>
                <w:szCs w:val="16"/>
              </w:rPr>
              <w:t>Note 3 to Chapt. 5</w:t>
            </w:r>
            <w:r w:rsidRPr="009A7184">
              <w:rPr>
                <w:szCs w:val="16"/>
              </w:rPr>
              <w:tab/>
            </w:r>
          </w:p>
        </w:tc>
        <w:tc>
          <w:tcPr>
            <w:tcW w:w="5044" w:type="dxa"/>
            <w:shd w:val="clear" w:color="auto" w:fill="auto"/>
          </w:tcPr>
          <w:p w14:paraId="209C510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0348ED" w:rsidRPr="009A7184" w14:paraId="1A3BD637" w14:textId="77777777" w:rsidTr="001F643F">
        <w:trPr>
          <w:cantSplit/>
        </w:trPr>
        <w:tc>
          <w:tcPr>
            <w:tcW w:w="2044" w:type="dxa"/>
            <w:shd w:val="clear" w:color="auto" w:fill="auto"/>
          </w:tcPr>
          <w:p w14:paraId="4543B510" w14:textId="77777777" w:rsidR="000348ED" w:rsidRPr="009A7184" w:rsidRDefault="000348ED" w:rsidP="00A8137B">
            <w:pPr>
              <w:pStyle w:val="ENoteTableText"/>
              <w:tabs>
                <w:tab w:val="center" w:leader="dot" w:pos="2268"/>
              </w:tabs>
              <w:rPr>
                <w:szCs w:val="16"/>
              </w:rPr>
            </w:pPr>
            <w:r w:rsidRPr="009A7184">
              <w:rPr>
                <w:szCs w:val="16"/>
              </w:rPr>
              <w:t xml:space="preserve">Note 4 to </w:t>
            </w:r>
            <w:r w:rsidR="001F50E2">
              <w:rPr>
                <w:szCs w:val="16"/>
              </w:rPr>
              <w:t>Chapter 5</w:t>
            </w:r>
            <w:r w:rsidRPr="009A7184">
              <w:rPr>
                <w:szCs w:val="16"/>
              </w:rPr>
              <w:tab/>
            </w:r>
          </w:p>
        </w:tc>
        <w:tc>
          <w:tcPr>
            <w:tcW w:w="5044" w:type="dxa"/>
            <w:shd w:val="clear" w:color="auto" w:fill="auto"/>
          </w:tcPr>
          <w:p w14:paraId="5185EF58" w14:textId="77777777" w:rsidR="000348ED" w:rsidRPr="009A7184" w:rsidRDefault="000348ED" w:rsidP="00F23FB0">
            <w:pPr>
              <w:pStyle w:val="ENoteTableText"/>
              <w:rPr>
                <w:szCs w:val="16"/>
              </w:rPr>
            </w:pPr>
            <w:r w:rsidRPr="009A7184">
              <w:rPr>
                <w:szCs w:val="16"/>
              </w:rPr>
              <w:t>rs No 78, 2016</w:t>
            </w:r>
          </w:p>
        </w:tc>
      </w:tr>
      <w:tr w:rsidR="007443D1" w:rsidRPr="009A7184" w14:paraId="2E3BB1CD" w14:textId="77777777" w:rsidTr="001F643F">
        <w:trPr>
          <w:cantSplit/>
        </w:trPr>
        <w:tc>
          <w:tcPr>
            <w:tcW w:w="2044" w:type="dxa"/>
            <w:shd w:val="clear" w:color="auto" w:fill="auto"/>
          </w:tcPr>
          <w:p w14:paraId="0495CE41" w14:textId="77777777" w:rsidR="007443D1" w:rsidRPr="009A7184" w:rsidRDefault="007443D1" w:rsidP="00F23FB0">
            <w:pPr>
              <w:pStyle w:val="ENoteTableText"/>
              <w:rPr>
                <w:szCs w:val="16"/>
              </w:rPr>
            </w:pPr>
            <w:r w:rsidRPr="009A7184">
              <w:rPr>
                <w:b/>
                <w:szCs w:val="16"/>
              </w:rPr>
              <w:t>0503</w:t>
            </w:r>
          </w:p>
        </w:tc>
        <w:tc>
          <w:tcPr>
            <w:tcW w:w="5044" w:type="dxa"/>
            <w:shd w:val="clear" w:color="auto" w:fill="auto"/>
          </w:tcPr>
          <w:p w14:paraId="02165807" w14:textId="77777777" w:rsidR="007443D1" w:rsidRPr="009A7184" w:rsidRDefault="007443D1" w:rsidP="00F23FB0">
            <w:pPr>
              <w:pStyle w:val="ENoteTableText"/>
              <w:rPr>
                <w:szCs w:val="16"/>
              </w:rPr>
            </w:pPr>
          </w:p>
        </w:tc>
      </w:tr>
      <w:tr w:rsidR="007443D1" w:rsidRPr="009A7184" w14:paraId="3EEF332A" w14:textId="77777777" w:rsidTr="001F643F">
        <w:trPr>
          <w:cantSplit/>
        </w:trPr>
        <w:tc>
          <w:tcPr>
            <w:tcW w:w="2044" w:type="dxa"/>
            <w:shd w:val="clear" w:color="auto" w:fill="auto"/>
          </w:tcPr>
          <w:p w14:paraId="4320D43A" w14:textId="77777777" w:rsidR="007443D1" w:rsidRPr="009A7184" w:rsidRDefault="007443D1" w:rsidP="00A8137B">
            <w:pPr>
              <w:pStyle w:val="ENoteTableText"/>
              <w:tabs>
                <w:tab w:val="center" w:leader="dot" w:pos="2268"/>
              </w:tabs>
              <w:rPr>
                <w:szCs w:val="16"/>
              </w:rPr>
            </w:pPr>
            <w:r w:rsidRPr="009A7184">
              <w:rPr>
                <w:szCs w:val="16"/>
              </w:rPr>
              <w:t>0503.00.00</w:t>
            </w:r>
            <w:r w:rsidRPr="009A7184">
              <w:rPr>
                <w:szCs w:val="16"/>
              </w:rPr>
              <w:tab/>
            </w:r>
          </w:p>
        </w:tc>
        <w:tc>
          <w:tcPr>
            <w:tcW w:w="5044" w:type="dxa"/>
            <w:shd w:val="clear" w:color="auto" w:fill="auto"/>
          </w:tcPr>
          <w:p w14:paraId="5D7A7BE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6ED0A58" w14:textId="77777777" w:rsidTr="001F643F">
        <w:trPr>
          <w:cantSplit/>
        </w:trPr>
        <w:tc>
          <w:tcPr>
            <w:tcW w:w="2044" w:type="dxa"/>
            <w:shd w:val="clear" w:color="auto" w:fill="auto"/>
          </w:tcPr>
          <w:p w14:paraId="798AB695" w14:textId="77777777" w:rsidR="007443D1" w:rsidRPr="009A7184" w:rsidRDefault="007443D1" w:rsidP="001A0D13">
            <w:pPr>
              <w:pStyle w:val="ENoteTableText"/>
              <w:keepNext/>
              <w:rPr>
                <w:szCs w:val="16"/>
              </w:rPr>
            </w:pPr>
            <w:r w:rsidRPr="009A7184">
              <w:rPr>
                <w:b/>
                <w:szCs w:val="16"/>
              </w:rPr>
              <w:t>0509</w:t>
            </w:r>
          </w:p>
        </w:tc>
        <w:tc>
          <w:tcPr>
            <w:tcW w:w="5044" w:type="dxa"/>
            <w:shd w:val="clear" w:color="auto" w:fill="auto"/>
          </w:tcPr>
          <w:p w14:paraId="598B7AA6" w14:textId="77777777" w:rsidR="007443D1" w:rsidRPr="009A7184" w:rsidRDefault="007443D1" w:rsidP="00F23FB0">
            <w:pPr>
              <w:pStyle w:val="ENoteTableText"/>
              <w:rPr>
                <w:szCs w:val="16"/>
              </w:rPr>
            </w:pPr>
          </w:p>
        </w:tc>
      </w:tr>
      <w:tr w:rsidR="007443D1" w:rsidRPr="009A7184" w14:paraId="29A2DB75" w14:textId="77777777" w:rsidTr="001F643F">
        <w:trPr>
          <w:cantSplit/>
        </w:trPr>
        <w:tc>
          <w:tcPr>
            <w:tcW w:w="2044" w:type="dxa"/>
            <w:shd w:val="clear" w:color="auto" w:fill="auto"/>
          </w:tcPr>
          <w:p w14:paraId="5EB2BC37" w14:textId="77777777" w:rsidR="007443D1" w:rsidRPr="009A7184" w:rsidRDefault="007443D1" w:rsidP="00A8137B">
            <w:pPr>
              <w:pStyle w:val="ENoteTableText"/>
              <w:tabs>
                <w:tab w:val="center" w:leader="dot" w:pos="2268"/>
              </w:tabs>
              <w:rPr>
                <w:szCs w:val="16"/>
              </w:rPr>
            </w:pPr>
            <w:r w:rsidRPr="009A7184">
              <w:rPr>
                <w:szCs w:val="16"/>
              </w:rPr>
              <w:t>0509.00.00</w:t>
            </w:r>
            <w:r w:rsidRPr="009A7184">
              <w:rPr>
                <w:szCs w:val="16"/>
              </w:rPr>
              <w:tab/>
            </w:r>
          </w:p>
        </w:tc>
        <w:tc>
          <w:tcPr>
            <w:tcW w:w="5044" w:type="dxa"/>
            <w:shd w:val="clear" w:color="auto" w:fill="auto"/>
          </w:tcPr>
          <w:p w14:paraId="09EB79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41E4428" w14:textId="77777777" w:rsidTr="001F643F">
        <w:trPr>
          <w:cantSplit/>
        </w:trPr>
        <w:tc>
          <w:tcPr>
            <w:tcW w:w="2044" w:type="dxa"/>
            <w:shd w:val="clear" w:color="auto" w:fill="auto"/>
          </w:tcPr>
          <w:p w14:paraId="67C9EB0C" w14:textId="77777777" w:rsidR="007443D1" w:rsidRPr="009A7184" w:rsidRDefault="007443D1" w:rsidP="00A466C5">
            <w:pPr>
              <w:pStyle w:val="ENoteTableText"/>
              <w:rPr>
                <w:szCs w:val="16"/>
              </w:rPr>
            </w:pPr>
            <w:r w:rsidRPr="009A7184">
              <w:rPr>
                <w:b/>
                <w:szCs w:val="16"/>
              </w:rPr>
              <w:t>0511</w:t>
            </w:r>
          </w:p>
        </w:tc>
        <w:tc>
          <w:tcPr>
            <w:tcW w:w="5044" w:type="dxa"/>
            <w:shd w:val="clear" w:color="auto" w:fill="auto"/>
          </w:tcPr>
          <w:p w14:paraId="484B1981" w14:textId="77777777" w:rsidR="007443D1" w:rsidRPr="009A7184" w:rsidRDefault="007443D1" w:rsidP="00F23FB0">
            <w:pPr>
              <w:pStyle w:val="ENoteTableText"/>
              <w:rPr>
                <w:szCs w:val="16"/>
              </w:rPr>
            </w:pPr>
          </w:p>
        </w:tc>
      </w:tr>
      <w:tr w:rsidR="007443D1" w:rsidRPr="009A7184" w14:paraId="60CF0F55" w14:textId="77777777" w:rsidTr="001F643F">
        <w:trPr>
          <w:cantSplit/>
        </w:trPr>
        <w:tc>
          <w:tcPr>
            <w:tcW w:w="2044" w:type="dxa"/>
            <w:shd w:val="clear" w:color="auto" w:fill="auto"/>
          </w:tcPr>
          <w:p w14:paraId="1829614A" w14:textId="77777777" w:rsidR="007443D1" w:rsidRPr="009A7184" w:rsidRDefault="007443D1" w:rsidP="00A8137B">
            <w:pPr>
              <w:pStyle w:val="ENoteTableText"/>
              <w:tabs>
                <w:tab w:val="center" w:leader="dot" w:pos="2268"/>
              </w:tabs>
              <w:rPr>
                <w:szCs w:val="16"/>
              </w:rPr>
            </w:pPr>
            <w:r w:rsidRPr="009A7184">
              <w:rPr>
                <w:szCs w:val="16"/>
              </w:rPr>
              <w:t>0511.99</w:t>
            </w:r>
            <w:r w:rsidRPr="009A7184">
              <w:rPr>
                <w:szCs w:val="16"/>
              </w:rPr>
              <w:tab/>
            </w:r>
          </w:p>
        </w:tc>
        <w:tc>
          <w:tcPr>
            <w:tcW w:w="5044" w:type="dxa"/>
            <w:shd w:val="clear" w:color="auto" w:fill="auto"/>
          </w:tcPr>
          <w:p w14:paraId="068614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8CA65C1" w14:textId="77777777" w:rsidTr="001F643F">
        <w:trPr>
          <w:cantSplit/>
        </w:trPr>
        <w:tc>
          <w:tcPr>
            <w:tcW w:w="2044" w:type="dxa"/>
            <w:shd w:val="clear" w:color="auto" w:fill="auto"/>
          </w:tcPr>
          <w:p w14:paraId="028C0CDE" w14:textId="77777777" w:rsidR="007443D1" w:rsidRPr="009A7184" w:rsidRDefault="007443D1" w:rsidP="00A8137B">
            <w:pPr>
              <w:pStyle w:val="ENoteTableText"/>
              <w:tabs>
                <w:tab w:val="center" w:leader="dot" w:pos="2268"/>
              </w:tabs>
              <w:rPr>
                <w:szCs w:val="16"/>
              </w:rPr>
            </w:pPr>
            <w:r w:rsidRPr="009A7184">
              <w:rPr>
                <w:szCs w:val="16"/>
              </w:rPr>
              <w:t>0511.99.00</w:t>
            </w:r>
            <w:r w:rsidRPr="009A7184">
              <w:rPr>
                <w:szCs w:val="16"/>
              </w:rPr>
              <w:tab/>
            </w:r>
          </w:p>
        </w:tc>
        <w:tc>
          <w:tcPr>
            <w:tcW w:w="5044" w:type="dxa"/>
            <w:shd w:val="clear" w:color="auto" w:fill="auto"/>
          </w:tcPr>
          <w:p w14:paraId="51D6641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26C0ADB" w14:textId="77777777" w:rsidTr="001F643F">
        <w:trPr>
          <w:cantSplit/>
        </w:trPr>
        <w:tc>
          <w:tcPr>
            <w:tcW w:w="2044" w:type="dxa"/>
            <w:shd w:val="clear" w:color="auto" w:fill="auto"/>
          </w:tcPr>
          <w:p w14:paraId="77AE6BB6" w14:textId="77777777" w:rsidR="007443D1" w:rsidRPr="009A7184" w:rsidRDefault="007443D1" w:rsidP="00A8137B">
            <w:pPr>
              <w:pStyle w:val="ENoteTableText"/>
              <w:tabs>
                <w:tab w:val="center" w:leader="dot" w:pos="2268"/>
              </w:tabs>
              <w:rPr>
                <w:szCs w:val="16"/>
              </w:rPr>
            </w:pPr>
            <w:r w:rsidRPr="009A7184">
              <w:rPr>
                <w:szCs w:val="16"/>
              </w:rPr>
              <w:t>0511.99.10</w:t>
            </w:r>
            <w:r w:rsidRPr="009A7184">
              <w:rPr>
                <w:szCs w:val="16"/>
              </w:rPr>
              <w:tab/>
            </w:r>
          </w:p>
        </w:tc>
        <w:tc>
          <w:tcPr>
            <w:tcW w:w="5044" w:type="dxa"/>
            <w:shd w:val="clear" w:color="auto" w:fill="auto"/>
          </w:tcPr>
          <w:p w14:paraId="796713B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96E91D1" w14:textId="77777777" w:rsidTr="001F643F">
        <w:trPr>
          <w:cantSplit/>
        </w:trPr>
        <w:tc>
          <w:tcPr>
            <w:tcW w:w="2044" w:type="dxa"/>
            <w:shd w:val="clear" w:color="auto" w:fill="auto"/>
          </w:tcPr>
          <w:p w14:paraId="05E93008" w14:textId="77777777" w:rsidR="007443D1" w:rsidRPr="009A7184" w:rsidRDefault="007443D1" w:rsidP="00A8137B">
            <w:pPr>
              <w:pStyle w:val="ENoteTableText"/>
              <w:tabs>
                <w:tab w:val="center" w:leader="dot" w:pos="2268"/>
              </w:tabs>
              <w:rPr>
                <w:szCs w:val="16"/>
              </w:rPr>
            </w:pPr>
            <w:r w:rsidRPr="009A7184">
              <w:rPr>
                <w:szCs w:val="16"/>
              </w:rPr>
              <w:t>0511.99.90</w:t>
            </w:r>
            <w:r w:rsidRPr="009A7184">
              <w:rPr>
                <w:szCs w:val="16"/>
              </w:rPr>
              <w:tab/>
            </w:r>
          </w:p>
        </w:tc>
        <w:tc>
          <w:tcPr>
            <w:tcW w:w="5044" w:type="dxa"/>
            <w:shd w:val="clear" w:color="auto" w:fill="auto"/>
          </w:tcPr>
          <w:p w14:paraId="5DE446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AAD4DA0" w14:textId="77777777" w:rsidTr="001F643F">
        <w:trPr>
          <w:cantSplit/>
        </w:trPr>
        <w:tc>
          <w:tcPr>
            <w:tcW w:w="2044" w:type="dxa"/>
            <w:shd w:val="clear" w:color="auto" w:fill="auto"/>
          </w:tcPr>
          <w:p w14:paraId="41DCBB65" w14:textId="77777777" w:rsidR="007443D1" w:rsidRPr="009A7184" w:rsidRDefault="007443D1" w:rsidP="006335ED">
            <w:pPr>
              <w:pStyle w:val="ENoteTableText"/>
              <w:keepNext/>
              <w:keepLines/>
              <w:rPr>
                <w:szCs w:val="16"/>
              </w:rPr>
            </w:pPr>
            <w:r w:rsidRPr="009A7184">
              <w:rPr>
                <w:b/>
                <w:szCs w:val="16"/>
              </w:rPr>
              <w:t>Section II</w:t>
            </w:r>
          </w:p>
        </w:tc>
        <w:tc>
          <w:tcPr>
            <w:tcW w:w="5044" w:type="dxa"/>
            <w:shd w:val="clear" w:color="auto" w:fill="auto"/>
          </w:tcPr>
          <w:p w14:paraId="4C0DDB92" w14:textId="77777777" w:rsidR="007443D1" w:rsidRPr="009A7184" w:rsidRDefault="007443D1" w:rsidP="00F23FB0">
            <w:pPr>
              <w:pStyle w:val="ENoteTableText"/>
              <w:rPr>
                <w:szCs w:val="16"/>
              </w:rPr>
            </w:pPr>
          </w:p>
        </w:tc>
      </w:tr>
      <w:tr w:rsidR="007443D1" w:rsidRPr="009A7184" w14:paraId="42A21F35" w14:textId="77777777" w:rsidTr="001F643F">
        <w:trPr>
          <w:cantSplit/>
        </w:trPr>
        <w:tc>
          <w:tcPr>
            <w:tcW w:w="2044" w:type="dxa"/>
            <w:shd w:val="clear" w:color="auto" w:fill="auto"/>
          </w:tcPr>
          <w:p w14:paraId="7587C7F1" w14:textId="77777777" w:rsidR="007443D1" w:rsidRPr="009A7184" w:rsidRDefault="001F50E2" w:rsidP="006335ED">
            <w:pPr>
              <w:pStyle w:val="ENoteTableText"/>
              <w:keepNext/>
              <w:keepLines/>
              <w:rPr>
                <w:szCs w:val="16"/>
              </w:rPr>
            </w:pPr>
            <w:r>
              <w:rPr>
                <w:b/>
                <w:szCs w:val="16"/>
              </w:rPr>
              <w:t>Chapter 6</w:t>
            </w:r>
          </w:p>
        </w:tc>
        <w:tc>
          <w:tcPr>
            <w:tcW w:w="5044" w:type="dxa"/>
            <w:shd w:val="clear" w:color="auto" w:fill="auto"/>
          </w:tcPr>
          <w:p w14:paraId="750E5A10" w14:textId="77777777" w:rsidR="007443D1" w:rsidRPr="009A7184" w:rsidRDefault="007443D1" w:rsidP="00F23FB0">
            <w:pPr>
              <w:pStyle w:val="ENoteTableText"/>
              <w:rPr>
                <w:szCs w:val="16"/>
              </w:rPr>
            </w:pPr>
          </w:p>
        </w:tc>
      </w:tr>
      <w:tr w:rsidR="007443D1" w:rsidRPr="009A7184" w14:paraId="6C4B5108" w14:textId="77777777" w:rsidTr="001F643F">
        <w:trPr>
          <w:cantSplit/>
        </w:trPr>
        <w:tc>
          <w:tcPr>
            <w:tcW w:w="2044" w:type="dxa"/>
            <w:shd w:val="clear" w:color="auto" w:fill="auto"/>
          </w:tcPr>
          <w:p w14:paraId="609416C8" w14:textId="77777777" w:rsidR="007443D1" w:rsidRPr="009A7184" w:rsidRDefault="007443D1" w:rsidP="006335ED">
            <w:pPr>
              <w:pStyle w:val="ENoteTableText"/>
              <w:keepNext/>
              <w:keepLines/>
              <w:rPr>
                <w:szCs w:val="16"/>
              </w:rPr>
            </w:pPr>
            <w:r w:rsidRPr="009A7184">
              <w:rPr>
                <w:b/>
                <w:szCs w:val="16"/>
              </w:rPr>
              <w:t>0603</w:t>
            </w:r>
          </w:p>
        </w:tc>
        <w:tc>
          <w:tcPr>
            <w:tcW w:w="5044" w:type="dxa"/>
            <w:shd w:val="clear" w:color="auto" w:fill="auto"/>
          </w:tcPr>
          <w:p w14:paraId="2C3AF164" w14:textId="77777777" w:rsidR="007443D1" w:rsidRPr="009A7184" w:rsidRDefault="007443D1" w:rsidP="00F23FB0">
            <w:pPr>
              <w:pStyle w:val="ENoteTableText"/>
              <w:rPr>
                <w:szCs w:val="16"/>
              </w:rPr>
            </w:pPr>
          </w:p>
        </w:tc>
      </w:tr>
      <w:tr w:rsidR="007443D1" w:rsidRPr="009A7184" w14:paraId="7B6CF25E" w14:textId="77777777" w:rsidTr="001F643F">
        <w:trPr>
          <w:cantSplit/>
        </w:trPr>
        <w:tc>
          <w:tcPr>
            <w:tcW w:w="2044" w:type="dxa"/>
            <w:shd w:val="clear" w:color="auto" w:fill="auto"/>
          </w:tcPr>
          <w:p w14:paraId="20709998" w14:textId="77777777" w:rsidR="007443D1" w:rsidRPr="009A7184" w:rsidRDefault="007443D1" w:rsidP="00A8137B">
            <w:pPr>
              <w:pStyle w:val="ENoteTableText"/>
              <w:tabs>
                <w:tab w:val="center" w:leader="dot" w:pos="2268"/>
              </w:tabs>
              <w:rPr>
                <w:szCs w:val="16"/>
              </w:rPr>
            </w:pPr>
            <w:r w:rsidRPr="009A7184">
              <w:rPr>
                <w:szCs w:val="16"/>
              </w:rPr>
              <w:t>0603.1</w:t>
            </w:r>
            <w:r w:rsidRPr="009A7184">
              <w:rPr>
                <w:szCs w:val="16"/>
              </w:rPr>
              <w:tab/>
            </w:r>
          </w:p>
        </w:tc>
        <w:tc>
          <w:tcPr>
            <w:tcW w:w="5044" w:type="dxa"/>
            <w:shd w:val="clear" w:color="auto" w:fill="auto"/>
          </w:tcPr>
          <w:p w14:paraId="1AC10F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F7EE1EF" w14:textId="77777777" w:rsidTr="001F643F">
        <w:trPr>
          <w:cantSplit/>
        </w:trPr>
        <w:tc>
          <w:tcPr>
            <w:tcW w:w="2044" w:type="dxa"/>
            <w:shd w:val="clear" w:color="auto" w:fill="auto"/>
          </w:tcPr>
          <w:p w14:paraId="1D9AFA82" w14:textId="77777777" w:rsidR="007443D1" w:rsidRPr="009A7184" w:rsidRDefault="007443D1" w:rsidP="00A8137B">
            <w:pPr>
              <w:pStyle w:val="ENoteTableText"/>
              <w:tabs>
                <w:tab w:val="center" w:leader="dot" w:pos="2268"/>
              </w:tabs>
              <w:rPr>
                <w:szCs w:val="16"/>
              </w:rPr>
            </w:pPr>
            <w:r w:rsidRPr="009A7184">
              <w:rPr>
                <w:szCs w:val="16"/>
              </w:rPr>
              <w:t>0603.10.00</w:t>
            </w:r>
            <w:r w:rsidRPr="009A7184">
              <w:rPr>
                <w:szCs w:val="16"/>
              </w:rPr>
              <w:tab/>
            </w:r>
          </w:p>
        </w:tc>
        <w:tc>
          <w:tcPr>
            <w:tcW w:w="5044" w:type="dxa"/>
            <w:shd w:val="clear" w:color="auto" w:fill="auto"/>
          </w:tcPr>
          <w:p w14:paraId="5D89188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8C4B4F0" w14:textId="77777777" w:rsidTr="001F643F">
        <w:trPr>
          <w:cantSplit/>
        </w:trPr>
        <w:tc>
          <w:tcPr>
            <w:tcW w:w="2044" w:type="dxa"/>
            <w:shd w:val="clear" w:color="auto" w:fill="auto"/>
          </w:tcPr>
          <w:p w14:paraId="71AE876E" w14:textId="77777777" w:rsidR="007443D1" w:rsidRPr="009A7184" w:rsidRDefault="007443D1" w:rsidP="00A8137B">
            <w:pPr>
              <w:pStyle w:val="ENoteTableText"/>
              <w:tabs>
                <w:tab w:val="center" w:leader="dot" w:pos="2268"/>
              </w:tabs>
              <w:rPr>
                <w:szCs w:val="16"/>
              </w:rPr>
            </w:pPr>
            <w:r w:rsidRPr="009A7184">
              <w:rPr>
                <w:szCs w:val="16"/>
              </w:rPr>
              <w:t>0603.11.00</w:t>
            </w:r>
            <w:r w:rsidRPr="009A7184">
              <w:rPr>
                <w:szCs w:val="16"/>
              </w:rPr>
              <w:tab/>
            </w:r>
          </w:p>
        </w:tc>
        <w:tc>
          <w:tcPr>
            <w:tcW w:w="5044" w:type="dxa"/>
            <w:shd w:val="clear" w:color="auto" w:fill="auto"/>
          </w:tcPr>
          <w:p w14:paraId="4F8E7F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42CABD4A" w14:textId="77777777" w:rsidTr="001F643F">
        <w:trPr>
          <w:cantSplit/>
        </w:trPr>
        <w:tc>
          <w:tcPr>
            <w:tcW w:w="2044" w:type="dxa"/>
            <w:shd w:val="clear" w:color="auto" w:fill="auto"/>
          </w:tcPr>
          <w:p w14:paraId="1D5E31A8" w14:textId="77777777" w:rsidR="007443D1" w:rsidRPr="009A7184" w:rsidRDefault="007443D1" w:rsidP="00A8137B">
            <w:pPr>
              <w:pStyle w:val="ENoteTableText"/>
              <w:tabs>
                <w:tab w:val="center" w:leader="dot" w:pos="2268"/>
              </w:tabs>
              <w:rPr>
                <w:szCs w:val="16"/>
              </w:rPr>
            </w:pPr>
            <w:r w:rsidRPr="009A7184">
              <w:rPr>
                <w:szCs w:val="16"/>
              </w:rPr>
              <w:t>0603.12.00</w:t>
            </w:r>
            <w:r w:rsidRPr="009A7184">
              <w:rPr>
                <w:szCs w:val="16"/>
              </w:rPr>
              <w:tab/>
            </w:r>
          </w:p>
        </w:tc>
        <w:tc>
          <w:tcPr>
            <w:tcW w:w="5044" w:type="dxa"/>
            <w:shd w:val="clear" w:color="auto" w:fill="auto"/>
          </w:tcPr>
          <w:p w14:paraId="41A3C5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44C6DD8" w14:textId="77777777" w:rsidTr="001F643F">
        <w:trPr>
          <w:cantSplit/>
        </w:trPr>
        <w:tc>
          <w:tcPr>
            <w:tcW w:w="2044" w:type="dxa"/>
            <w:shd w:val="clear" w:color="auto" w:fill="auto"/>
          </w:tcPr>
          <w:p w14:paraId="76CCA39C" w14:textId="77777777" w:rsidR="007443D1" w:rsidRPr="009A7184" w:rsidRDefault="007443D1" w:rsidP="00A8137B">
            <w:pPr>
              <w:pStyle w:val="ENoteTableText"/>
              <w:tabs>
                <w:tab w:val="center" w:leader="dot" w:pos="2268"/>
              </w:tabs>
              <w:rPr>
                <w:szCs w:val="16"/>
              </w:rPr>
            </w:pPr>
            <w:r w:rsidRPr="009A7184">
              <w:rPr>
                <w:szCs w:val="16"/>
              </w:rPr>
              <w:t>0603.13.00</w:t>
            </w:r>
            <w:r w:rsidRPr="009A7184">
              <w:rPr>
                <w:szCs w:val="16"/>
              </w:rPr>
              <w:tab/>
            </w:r>
          </w:p>
        </w:tc>
        <w:tc>
          <w:tcPr>
            <w:tcW w:w="5044" w:type="dxa"/>
            <w:shd w:val="clear" w:color="auto" w:fill="auto"/>
          </w:tcPr>
          <w:p w14:paraId="23AD8EC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BB4154" w14:textId="77777777" w:rsidTr="001F643F">
        <w:trPr>
          <w:cantSplit/>
        </w:trPr>
        <w:tc>
          <w:tcPr>
            <w:tcW w:w="2044" w:type="dxa"/>
            <w:shd w:val="clear" w:color="auto" w:fill="auto"/>
          </w:tcPr>
          <w:p w14:paraId="131EDEB9" w14:textId="77777777" w:rsidR="007443D1" w:rsidRPr="009A7184" w:rsidRDefault="007443D1" w:rsidP="00A8137B">
            <w:pPr>
              <w:pStyle w:val="ENoteTableText"/>
              <w:tabs>
                <w:tab w:val="center" w:leader="dot" w:pos="2268"/>
              </w:tabs>
              <w:rPr>
                <w:szCs w:val="16"/>
              </w:rPr>
            </w:pPr>
            <w:r w:rsidRPr="009A7184">
              <w:rPr>
                <w:szCs w:val="16"/>
              </w:rPr>
              <w:t>0603.14.00</w:t>
            </w:r>
            <w:r w:rsidRPr="009A7184">
              <w:rPr>
                <w:szCs w:val="16"/>
              </w:rPr>
              <w:tab/>
            </w:r>
          </w:p>
        </w:tc>
        <w:tc>
          <w:tcPr>
            <w:tcW w:w="5044" w:type="dxa"/>
            <w:shd w:val="clear" w:color="auto" w:fill="auto"/>
          </w:tcPr>
          <w:p w14:paraId="22531E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24CC8765" w14:textId="77777777" w:rsidTr="001F643F">
        <w:trPr>
          <w:cantSplit/>
        </w:trPr>
        <w:tc>
          <w:tcPr>
            <w:tcW w:w="2044" w:type="dxa"/>
            <w:shd w:val="clear" w:color="auto" w:fill="auto"/>
          </w:tcPr>
          <w:p w14:paraId="4FC61E70" w14:textId="77777777" w:rsidR="007443D1" w:rsidRPr="009A7184" w:rsidRDefault="007443D1" w:rsidP="00A8137B">
            <w:pPr>
              <w:pStyle w:val="ENoteTableText"/>
              <w:tabs>
                <w:tab w:val="center" w:leader="dot" w:pos="2268"/>
              </w:tabs>
              <w:rPr>
                <w:szCs w:val="16"/>
              </w:rPr>
            </w:pPr>
            <w:r w:rsidRPr="009A7184">
              <w:rPr>
                <w:szCs w:val="16"/>
              </w:rPr>
              <w:t>0603.15.00</w:t>
            </w:r>
            <w:r w:rsidRPr="009A7184">
              <w:rPr>
                <w:szCs w:val="16"/>
              </w:rPr>
              <w:tab/>
            </w:r>
          </w:p>
        </w:tc>
        <w:tc>
          <w:tcPr>
            <w:tcW w:w="5044" w:type="dxa"/>
            <w:shd w:val="clear" w:color="auto" w:fill="auto"/>
          </w:tcPr>
          <w:p w14:paraId="7E8A903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1B926CF" w14:textId="77777777" w:rsidTr="001F643F">
        <w:trPr>
          <w:cantSplit/>
        </w:trPr>
        <w:tc>
          <w:tcPr>
            <w:tcW w:w="2044" w:type="dxa"/>
            <w:shd w:val="clear" w:color="auto" w:fill="auto"/>
          </w:tcPr>
          <w:p w14:paraId="557304AF" w14:textId="77777777" w:rsidR="007443D1" w:rsidRPr="009A7184" w:rsidRDefault="007443D1" w:rsidP="00A8137B">
            <w:pPr>
              <w:pStyle w:val="ENoteTableText"/>
              <w:tabs>
                <w:tab w:val="center" w:leader="dot" w:pos="2268"/>
              </w:tabs>
              <w:rPr>
                <w:szCs w:val="16"/>
              </w:rPr>
            </w:pPr>
            <w:r w:rsidRPr="009A7184">
              <w:rPr>
                <w:szCs w:val="16"/>
              </w:rPr>
              <w:t>0603.19.00</w:t>
            </w:r>
            <w:r w:rsidRPr="009A7184">
              <w:rPr>
                <w:szCs w:val="16"/>
              </w:rPr>
              <w:tab/>
            </w:r>
          </w:p>
        </w:tc>
        <w:tc>
          <w:tcPr>
            <w:tcW w:w="5044" w:type="dxa"/>
            <w:shd w:val="clear" w:color="auto" w:fill="auto"/>
          </w:tcPr>
          <w:p w14:paraId="388782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59A3DF8A" w14:textId="77777777" w:rsidTr="001F643F">
        <w:trPr>
          <w:cantSplit/>
        </w:trPr>
        <w:tc>
          <w:tcPr>
            <w:tcW w:w="2044" w:type="dxa"/>
            <w:shd w:val="clear" w:color="auto" w:fill="auto"/>
          </w:tcPr>
          <w:p w14:paraId="7712B98C" w14:textId="77777777" w:rsidR="007443D1" w:rsidRPr="009A7184" w:rsidRDefault="007443D1" w:rsidP="00F23FB0">
            <w:pPr>
              <w:pStyle w:val="ENoteTableText"/>
              <w:rPr>
                <w:szCs w:val="16"/>
              </w:rPr>
            </w:pPr>
            <w:r w:rsidRPr="009A7184">
              <w:rPr>
                <w:b/>
                <w:szCs w:val="16"/>
              </w:rPr>
              <w:t>0604</w:t>
            </w:r>
          </w:p>
        </w:tc>
        <w:tc>
          <w:tcPr>
            <w:tcW w:w="5044" w:type="dxa"/>
            <w:shd w:val="clear" w:color="auto" w:fill="auto"/>
          </w:tcPr>
          <w:p w14:paraId="246534B6" w14:textId="77777777" w:rsidR="007443D1" w:rsidRPr="009A7184" w:rsidRDefault="007443D1" w:rsidP="00F23FB0">
            <w:pPr>
              <w:pStyle w:val="ENoteTableText"/>
              <w:rPr>
                <w:szCs w:val="16"/>
              </w:rPr>
            </w:pPr>
          </w:p>
        </w:tc>
      </w:tr>
      <w:tr w:rsidR="007443D1" w:rsidRPr="009A7184" w14:paraId="358774EB" w14:textId="77777777" w:rsidTr="001F643F">
        <w:trPr>
          <w:cantSplit/>
        </w:trPr>
        <w:tc>
          <w:tcPr>
            <w:tcW w:w="2044" w:type="dxa"/>
            <w:shd w:val="clear" w:color="auto" w:fill="auto"/>
          </w:tcPr>
          <w:p w14:paraId="7EC39E86" w14:textId="77777777" w:rsidR="007443D1" w:rsidRPr="009A7184" w:rsidRDefault="007443D1" w:rsidP="00A8137B">
            <w:pPr>
              <w:pStyle w:val="ENoteTableText"/>
              <w:tabs>
                <w:tab w:val="center" w:leader="dot" w:pos="2268"/>
              </w:tabs>
              <w:rPr>
                <w:szCs w:val="16"/>
              </w:rPr>
            </w:pPr>
            <w:r w:rsidRPr="009A7184">
              <w:rPr>
                <w:szCs w:val="16"/>
              </w:rPr>
              <w:t>0604.10.00</w:t>
            </w:r>
            <w:r w:rsidRPr="009A7184">
              <w:rPr>
                <w:szCs w:val="16"/>
              </w:rPr>
              <w:tab/>
            </w:r>
          </w:p>
        </w:tc>
        <w:tc>
          <w:tcPr>
            <w:tcW w:w="5044" w:type="dxa"/>
            <w:shd w:val="clear" w:color="auto" w:fill="auto"/>
          </w:tcPr>
          <w:p w14:paraId="31A5826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43F004F" w14:textId="77777777" w:rsidTr="001F643F">
        <w:trPr>
          <w:cantSplit/>
        </w:trPr>
        <w:tc>
          <w:tcPr>
            <w:tcW w:w="2044" w:type="dxa"/>
            <w:shd w:val="clear" w:color="auto" w:fill="auto"/>
          </w:tcPr>
          <w:p w14:paraId="289D1F42" w14:textId="77777777" w:rsidR="007443D1" w:rsidRPr="009A7184" w:rsidRDefault="007443D1" w:rsidP="00A8137B">
            <w:pPr>
              <w:pStyle w:val="ENoteTableText"/>
              <w:tabs>
                <w:tab w:val="center" w:leader="dot" w:pos="2268"/>
              </w:tabs>
              <w:rPr>
                <w:szCs w:val="16"/>
              </w:rPr>
            </w:pPr>
            <w:r w:rsidRPr="009A7184">
              <w:rPr>
                <w:szCs w:val="16"/>
              </w:rPr>
              <w:t>0604.20.00</w:t>
            </w:r>
            <w:r w:rsidRPr="009A7184">
              <w:rPr>
                <w:szCs w:val="16"/>
              </w:rPr>
              <w:tab/>
            </w:r>
          </w:p>
        </w:tc>
        <w:tc>
          <w:tcPr>
            <w:tcW w:w="5044" w:type="dxa"/>
            <w:shd w:val="clear" w:color="auto" w:fill="auto"/>
          </w:tcPr>
          <w:p w14:paraId="2EC4F0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DA34C68" w14:textId="77777777" w:rsidTr="001F643F">
        <w:trPr>
          <w:cantSplit/>
        </w:trPr>
        <w:tc>
          <w:tcPr>
            <w:tcW w:w="2044" w:type="dxa"/>
            <w:shd w:val="clear" w:color="auto" w:fill="auto"/>
          </w:tcPr>
          <w:p w14:paraId="0FFBAA3F" w14:textId="77777777" w:rsidR="007443D1" w:rsidRPr="009A7184" w:rsidRDefault="007443D1" w:rsidP="00A8137B">
            <w:pPr>
              <w:pStyle w:val="ENoteTableText"/>
              <w:tabs>
                <w:tab w:val="center" w:leader="dot" w:pos="2268"/>
              </w:tabs>
              <w:rPr>
                <w:szCs w:val="16"/>
              </w:rPr>
            </w:pPr>
            <w:r w:rsidRPr="009A7184">
              <w:rPr>
                <w:szCs w:val="16"/>
              </w:rPr>
              <w:t>0604.9</w:t>
            </w:r>
            <w:r w:rsidRPr="009A7184">
              <w:rPr>
                <w:szCs w:val="16"/>
              </w:rPr>
              <w:tab/>
            </w:r>
          </w:p>
        </w:tc>
        <w:tc>
          <w:tcPr>
            <w:tcW w:w="5044" w:type="dxa"/>
            <w:shd w:val="clear" w:color="auto" w:fill="auto"/>
          </w:tcPr>
          <w:p w14:paraId="44BEFAA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541C89F" w14:textId="77777777" w:rsidTr="001F643F">
        <w:trPr>
          <w:cantSplit/>
        </w:trPr>
        <w:tc>
          <w:tcPr>
            <w:tcW w:w="2044" w:type="dxa"/>
            <w:shd w:val="clear" w:color="auto" w:fill="auto"/>
          </w:tcPr>
          <w:p w14:paraId="2CB72D44" w14:textId="77777777" w:rsidR="007443D1" w:rsidRPr="009A7184" w:rsidRDefault="007443D1" w:rsidP="00A8137B">
            <w:pPr>
              <w:pStyle w:val="ENoteTableText"/>
              <w:tabs>
                <w:tab w:val="center" w:leader="dot" w:pos="2268"/>
              </w:tabs>
              <w:rPr>
                <w:szCs w:val="16"/>
              </w:rPr>
            </w:pPr>
            <w:r w:rsidRPr="009A7184">
              <w:rPr>
                <w:szCs w:val="16"/>
              </w:rPr>
              <w:t>0604.90.00</w:t>
            </w:r>
            <w:r w:rsidRPr="009A7184">
              <w:rPr>
                <w:szCs w:val="16"/>
              </w:rPr>
              <w:tab/>
            </w:r>
          </w:p>
        </w:tc>
        <w:tc>
          <w:tcPr>
            <w:tcW w:w="5044" w:type="dxa"/>
            <w:shd w:val="clear" w:color="auto" w:fill="auto"/>
          </w:tcPr>
          <w:p w14:paraId="0A504A5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FC7D431" w14:textId="77777777" w:rsidTr="001F643F">
        <w:trPr>
          <w:cantSplit/>
        </w:trPr>
        <w:tc>
          <w:tcPr>
            <w:tcW w:w="2044" w:type="dxa"/>
            <w:shd w:val="clear" w:color="auto" w:fill="auto"/>
          </w:tcPr>
          <w:p w14:paraId="07BA58C0" w14:textId="77777777" w:rsidR="007443D1" w:rsidRPr="009A7184" w:rsidRDefault="007443D1" w:rsidP="00A8137B">
            <w:pPr>
              <w:pStyle w:val="ENoteTableText"/>
              <w:tabs>
                <w:tab w:val="center" w:leader="dot" w:pos="2268"/>
              </w:tabs>
              <w:rPr>
                <w:szCs w:val="16"/>
              </w:rPr>
            </w:pPr>
            <w:r w:rsidRPr="009A7184">
              <w:rPr>
                <w:szCs w:val="16"/>
              </w:rPr>
              <w:t>0604.91.00</w:t>
            </w:r>
            <w:r w:rsidRPr="009A7184">
              <w:rPr>
                <w:szCs w:val="16"/>
              </w:rPr>
              <w:tab/>
            </w:r>
          </w:p>
        </w:tc>
        <w:tc>
          <w:tcPr>
            <w:tcW w:w="5044" w:type="dxa"/>
            <w:shd w:val="clear" w:color="auto" w:fill="auto"/>
          </w:tcPr>
          <w:p w14:paraId="12EB81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5330664" w14:textId="77777777" w:rsidTr="001F643F">
        <w:trPr>
          <w:cantSplit/>
        </w:trPr>
        <w:tc>
          <w:tcPr>
            <w:tcW w:w="2044" w:type="dxa"/>
            <w:shd w:val="clear" w:color="auto" w:fill="auto"/>
          </w:tcPr>
          <w:p w14:paraId="6024601F" w14:textId="77777777" w:rsidR="007443D1" w:rsidRPr="009A7184" w:rsidRDefault="007443D1" w:rsidP="00A8137B">
            <w:pPr>
              <w:pStyle w:val="ENoteTableText"/>
              <w:tabs>
                <w:tab w:val="center" w:leader="dot" w:pos="2268"/>
              </w:tabs>
              <w:rPr>
                <w:szCs w:val="16"/>
              </w:rPr>
            </w:pPr>
            <w:r w:rsidRPr="009A7184">
              <w:rPr>
                <w:szCs w:val="16"/>
              </w:rPr>
              <w:t>0604.99.00</w:t>
            </w:r>
            <w:r w:rsidRPr="009A7184">
              <w:rPr>
                <w:szCs w:val="16"/>
              </w:rPr>
              <w:tab/>
            </w:r>
          </w:p>
        </w:tc>
        <w:tc>
          <w:tcPr>
            <w:tcW w:w="5044" w:type="dxa"/>
            <w:shd w:val="clear" w:color="auto" w:fill="auto"/>
          </w:tcPr>
          <w:p w14:paraId="6E887D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40AC04E" w14:textId="77777777" w:rsidTr="001F643F">
        <w:trPr>
          <w:cantSplit/>
        </w:trPr>
        <w:tc>
          <w:tcPr>
            <w:tcW w:w="2044" w:type="dxa"/>
            <w:shd w:val="clear" w:color="auto" w:fill="auto"/>
          </w:tcPr>
          <w:p w14:paraId="1188DEB5" w14:textId="77777777" w:rsidR="007443D1" w:rsidRPr="009A7184" w:rsidRDefault="001F50E2" w:rsidP="002A626D">
            <w:pPr>
              <w:pStyle w:val="ENoteTableText"/>
              <w:keepNext/>
              <w:rPr>
                <w:szCs w:val="16"/>
              </w:rPr>
            </w:pPr>
            <w:r>
              <w:rPr>
                <w:b/>
                <w:szCs w:val="16"/>
              </w:rPr>
              <w:t>Chapter 7</w:t>
            </w:r>
          </w:p>
        </w:tc>
        <w:tc>
          <w:tcPr>
            <w:tcW w:w="5044" w:type="dxa"/>
            <w:shd w:val="clear" w:color="auto" w:fill="auto"/>
          </w:tcPr>
          <w:p w14:paraId="4AD477F5" w14:textId="77777777" w:rsidR="007443D1" w:rsidRPr="009A7184" w:rsidRDefault="007443D1" w:rsidP="002A626D">
            <w:pPr>
              <w:pStyle w:val="ENoteTableText"/>
              <w:keepNext/>
              <w:rPr>
                <w:szCs w:val="16"/>
              </w:rPr>
            </w:pPr>
          </w:p>
        </w:tc>
      </w:tr>
      <w:tr w:rsidR="00373A6E" w:rsidRPr="009A7184" w14:paraId="10C3B799" w14:textId="77777777" w:rsidTr="001F643F">
        <w:trPr>
          <w:cantSplit/>
        </w:trPr>
        <w:tc>
          <w:tcPr>
            <w:tcW w:w="2044" w:type="dxa"/>
            <w:shd w:val="clear" w:color="auto" w:fill="auto"/>
          </w:tcPr>
          <w:p w14:paraId="3B80430F" w14:textId="77777777" w:rsidR="00373A6E" w:rsidRPr="009A7184" w:rsidRDefault="00373A6E" w:rsidP="00A67959">
            <w:pPr>
              <w:pStyle w:val="ENoteTableText"/>
              <w:tabs>
                <w:tab w:val="center" w:leader="dot" w:pos="2268"/>
              </w:tabs>
              <w:rPr>
                <w:szCs w:val="16"/>
              </w:rPr>
            </w:pPr>
            <w:r>
              <w:rPr>
                <w:szCs w:val="16"/>
              </w:rPr>
              <w:t xml:space="preserve">Note 5 to </w:t>
            </w:r>
            <w:r w:rsidR="001F50E2">
              <w:rPr>
                <w:szCs w:val="16"/>
              </w:rPr>
              <w:t>Chapter 7</w:t>
            </w:r>
            <w:r>
              <w:rPr>
                <w:szCs w:val="16"/>
              </w:rPr>
              <w:tab/>
            </w:r>
          </w:p>
        </w:tc>
        <w:tc>
          <w:tcPr>
            <w:tcW w:w="5044" w:type="dxa"/>
            <w:shd w:val="clear" w:color="auto" w:fill="auto"/>
          </w:tcPr>
          <w:p w14:paraId="42995E4E" w14:textId="77777777" w:rsidR="00373A6E" w:rsidRPr="009A7184"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91031E" w:rsidRPr="009A7184" w14:paraId="233CD88E" w14:textId="77777777" w:rsidTr="001F643F">
        <w:trPr>
          <w:cantSplit/>
        </w:trPr>
        <w:tc>
          <w:tcPr>
            <w:tcW w:w="2044" w:type="dxa"/>
            <w:shd w:val="clear" w:color="auto" w:fill="auto"/>
          </w:tcPr>
          <w:p w14:paraId="3F671337" w14:textId="77777777" w:rsidR="0091031E" w:rsidRPr="009A7184" w:rsidRDefault="0091031E" w:rsidP="00A67959">
            <w:pPr>
              <w:pStyle w:val="ENoteTableText"/>
              <w:tabs>
                <w:tab w:val="center" w:leader="dot" w:pos="2268"/>
              </w:tabs>
              <w:rPr>
                <w:szCs w:val="16"/>
              </w:rPr>
            </w:pPr>
            <w:r w:rsidRPr="009A7184">
              <w:rPr>
                <w:szCs w:val="16"/>
              </w:rPr>
              <w:t xml:space="preserve">Additional Note </w:t>
            </w:r>
            <w:r w:rsidR="00A67959" w:rsidRPr="009A7184">
              <w:rPr>
                <w:szCs w:val="16"/>
              </w:rPr>
              <w:t xml:space="preserve">1 </w:t>
            </w:r>
            <w:r w:rsidRPr="009A7184">
              <w:rPr>
                <w:szCs w:val="16"/>
              </w:rPr>
              <w:t>to</w:t>
            </w:r>
            <w:r w:rsidRPr="009A7184">
              <w:rPr>
                <w:szCs w:val="16"/>
              </w:rPr>
              <w:tab/>
            </w:r>
            <w:r w:rsidRPr="009A7184">
              <w:rPr>
                <w:szCs w:val="16"/>
              </w:rPr>
              <w:br/>
            </w:r>
            <w:r w:rsidR="001F50E2">
              <w:rPr>
                <w:szCs w:val="16"/>
              </w:rPr>
              <w:t>Chapter 7</w:t>
            </w:r>
          </w:p>
        </w:tc>
        <w:tc>
          <w:tcPr>
            <w:tcW w:w="5044" w:type="dxa"/>
            <w:shd w:val="clear" w:color="auto" w:fill="auto"/>
          </w:tcPr>
          <w:p w14:paraId="70590C61" w14:textId="77777777" w:rsidR="0091031E" w:rsidRPr="009A7184" w:rsidRDefault="0091031E" w:rsidP="00F23FB0">
            <w:pPr>
              <w:pStyle w:val="ENoteTableText"/>
              <w:rPr>
                <w:szCs w:val="16"/>
              </w:rPr>
            </w:pPr>
            <w:r w:rsidRPr="009A7184">
              <w:rPr>
                <w:szCs w:val="16"/>
              </w:rPr>
              <w:t>ad No 20, 2017</w:t>
            </w:r>
          </w:p>
        </w:tc>
      </w:tr>
      <w:tr w:rsidR="00373A6E" w:rsidRPr="009A7184" w14:paraId="38C185F9" w14:textId="77777777" w:rsidTr="001F643F">
        <w:trPr>
          <w:cantSplit/>
        </w:trPr>
        <w:tc>
          <w:tcPr>
            <w:tcW w:w="2044" w:type="dxa"/>
            <w:shd w:val="clear" w:color="auto" w:fill="auto"/>
          </w:tcPr>
          <w:p w14:paraId="704C880A" w14:textId="77777777" w:rsidR="00373A6E" w:rsidRPr="009A7184" w:rsidRDefault="00373A6E" w:rsidP="00A67959">
            <w:pPr>
              <w:pStyle w:val="ENoteTableText"/>
              <w:tabs>
                <w:tab w:val="center" w:leader="dot" w:pos="2268"/>
              </w:tabs>
              <w:rPr>
                <w:szCs w:val="16"/>
              </w:rPr>
            </w:pPr>
          </w:p>
        </w:tc>
        <w:tc>
          <w:tcPr>
            <w:tcW w:w="5044" w:type="dxa"/>
            <w:shd w:val="clear" w:color="auto" w:fill="auto"/>
          </w:tcPr>
          <w:p w14:paraId="430BDA46" w14:textId="77777777" w:rsidR="00373A6E" w:rsidRPr="009A7184" w:rsidRDefault="00373A6E" w:rsidP="00F23FB0">
            <w:pPr>
              <w:pStyle w:val="ENoteTableText"/>
              <w:rPr>
                <w:szCs w:val="16"/>
              </w:rPr>
            </w:pPr>
            <w:r>
              <w:rPr>
                <w:szCs w:val="16"/>
              </w:rPr>
              <w:t xml:space="preserve">rep </w:t>
            </w:r>
            <w:r w:rsidRPr="00174708">
              <w:rPr>
                <w:szCs w:val="16"/>
              </w:rPr>
              <w:t xml:space="preserve">No </w:t>
            </w:r>
            <w:r w:rsidRPr="00174708">
              <w:t>91, 2021</w:t>
            </w:r>
          </w:p>
        </w:tc>
      </w:tr>
      <w:tr w:rsidR="00373A6E" w:rsidRPr="009A7184" w14:paraId="73F40919" w14:textId="77777777" w:rsidTr="001F643F">
        <w:trPr>
          <w:cantSplit/>
        </w:trPr>
        <w:tc>
          <w:tcPr>
            <w:tcW w:w="2044" w:type="dxa"/>
            <w:shd w:val="clear" w:color="auto" w:fill="auto"/>
          </w:tcPr>
          <w:p w14:paraId="733D736D" w14:textId="77777777" w:rsidR="00373A6E" w:rsidRPr="00A05A01" w:rsidRDefault="00373A6E" w:rsidP="00A67959">
            <w:pPr>
              <w:pStyle w:val="ENoteTableText"/>
              <w:tabs>
                <w:tab w:val="center" w:leader="dot" w:pos="2268"/>
              </w:tabs>
              <w:rPr>
                <w:b/>
                <w:szCs w:val="16"/>
              </w:rPr>
            </w:pPr>
            <w:r>
              <w:rPr>
                <w:b/>
                <w:szCs w:val="16"/>
              </w:rPr>
              <w:t>0704</w:t>
            </w:r>
          </w:p>
        </w:tc>
        <w:tc>
          <w:tcPr>
            <w:tcW w:w="5044" w:type="dxa"/>
            <w:shd w:val="clear" w:color="auto" w:fill="auto"/>
          </w:tcPr>
          <w:p w14:paraId="178211DD" w14:textId="77777777" w:rsidR="00373A6E" w:rsidRDefault="00373A6E" w:rsidP="00F23FB0">
            <w:pPr>
              <w:pStyle w:val="ENoteTableText"/>
              <w:rPr>
                <w:szCs w:val="16"/>
              </w:rPr>
            </w:pPr>
          </w:p>
        </w:tc>
      </w:tr>
      <w:tr w:rsidR="00373A6E" w:rsidRPr="009A7184" w14:paraId="1ED5C978" w14:textId="77777777" w:rsidTr="001F643F">
        <w:trPr>
          <w:cantSplit/>
        </w:trPr>
        <w:tc>
          <w:tcPr>
            <w:tcW w:w="2044" w:type="dxa"/>
            <w:shd w:val="clear" w:color="auto" w:fill="auto"/>
          </w:tcPr>
          <w:p w14:paraId="740DFEA9" w14:textId="77777777" w:rsidR="00373A6E" w:rsidRPr="00A05A01" w:rsidRDefault="00373A6E" w:rsidP="00A67959">
            <w:pPr>
              <w:pStyle w:val="ENoteTableText"/>
              <w:tabs>
                <w:tab w:val="center" w:leader="dot" w:pos="2268"/>
              </w:tabs>
              <w:rPr>
                <w:szCs w:val="16"/>
              </w:rPr>
            </w:pPr>
            <w:r>
              <w:rPr>
                <w:szCs w:val="16"/>
              </w:rPr>
              <w:t>0704.10.00</w:t>
            </w:r>
            <w:r>
              <w:rPr>
                <w:szCs w:val="16"/>
              </w:rPr>
              <w:tab/>
            </w:r>
          </w:p>
        </w:tc>
        <w:tc>
          <w:tcPr>
            <w:tcW w:w="5044" w:type="dxa"/>
            <w:shd w:val="clear" w:color="auto" w:fill="auto"/>
          </w:tcPr>
          <w:p w14:paraId="57EF9FE4" w14:textId="77777777" w:rsidR="00373A6E" w:rsidRDefault="00373A6E" w:rsidP="00F23FB0">
            <w:pPr>
              <w:pStyle w:val="ENoteTableText"/>
              <w:rPr>
                <w:szCs w:val="16"/>
              </w:rPr>
            </w:pPr>
            <w:r>
              <w:rPr>
                <w:szCs w:val="16"/>
              </w:rPr>
              <w:t xml:space="preserve">am </w:t>
            </w:r>
            <w:r w:rsidRPr="00174708">
              <w:rPr>
                <w:szCs w:val="16"/>
              </w:rPr>
              <w:t xml:space="preserve">No </w:t>
            </w:r>
            <w:r w:rsidRPr="00174708">
              <w:t>91, 2021</w:t>
            </w:r>
          </w:p>
        </w:tc>
      </w:tr>
      <w:tr w:rsidR="007443D1" w:rsidRPr="009A7184" w14:paraId="59703ECE" w14:textId="77777777" w:rsidTr="001F643F">
        <w:trPr>
          <w:cantSplit/>
        </w:trPr>
        <w:tc>
          <w:tcPr>
            <w:tcW w:w="2044" w:type="dxa"/>
            <w:shd w:val="clear" w:color="auto" w:fill="auto"/>
          </w:tcPr>
          <w:p w14:paraId="0A9EB9B1" w14:textId="77777777" w:rsidR="007443D1" w:rsidRPr="009A7184" w:rsidRDefault="007443D1" w:rsidP="00396186">
            <w:pPr>
              <w:pStyle w:val="ENoteTableText"/>
              <w:keepNext/>
              <w:rPr>
                <w:szCs w:val="16"/>
              </w:rPr>
            </w:pPr>
            <w:r w:rsidRPr="009A7184">
              <w:rPr>
                <w:b/>
                <w:szCs w:val="16"/>
              </w:rPr>
              <w:t>0709</w:t>
            </w:r>
          </w:p>
        </w:tc>
        <w:tc>
          <w:tcPr>
            <w:tcW w:w="5044" w:type="dxa"/>
            <w:shd w:val="clear" w:color="auto" w:fill="auto"/>
          </w:tcPr>
          <w:p w14:paraId="06467E84" w14:textId="77777777" w:rsidR="007443D1" w:rsidRPr="009A7184" w:rsidRDefault="007443D1" w:rsidP="00396186">
            <w:pPr>
              <w:pStyle w:val="ENoteTableText"/>
              <w:keepNext/>
              <w:rPr>
                <w:szCs w:val="16"/>
              </w:rPr>
            </w:pPr>
          </w:p>
        </w:tc>
      </w:tr>
      <w:tr w:rsidR="007443D1" w:rsidRPr="009A7184" w14:paraId="6AB77BA6" w14:textId="77777777" w:rsidTr="001F643F">
        <w:trPr>
          <w:cantSplit/>
        </w:trPr>
        <w:tc>
          <w:tcPr>
            <w:tcW w:w="2044" w:type="dxa"/>
            <w:shd w:val="clear" w:color="auto" w:fill="auto"/>
          </w:tcPr>
          <w:p w14:paraId="42264F29" w14:textId="77777777" w:rsidR="007443D1" w:rsidRPr="009A7184" w:rsidRDefault="007443D1" w:rsidP="00A8137B">
            <w:pPr>
              <w:pStyle w:val="ENoteTableText"/>
              <w:tabs>
                <w:tab w:val="center" w:leader="dot" w:pos="2268"/>
              </w:tabs>
              <w:rPr>
                <w:szCs w:val="16"/>
              </w:rPr>
            </w:pPr>
            <w:r w:rsidRPr="009A7184">
              <w:rPr>
                <w:szCs w:val="16"/>
              </w:rPr>
              <w:t>0709.10.00</w:t>
            </w:r>
            <w:r w:rsidRPr="009A7184">
              <w:rPr>
                <w:szCs w:val="16"/>
              </w:rPr>
              <w:tab/>
            </w:r>
          </w:p>
        </w:tc>
        <w:tc>
          <w:tcPr>
            <w:tcW w:w="5044" w:type="dxa"/>
            <w:shd w:val="clear" w:color="auto" w:fill="auto"/>
          </w:tcPr>
          <w:p w14:paraId="52B7A81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F428694" w14:textId="77777777" w:rsidTr="001F643F">
        <w:trPr>
          <w:cantSplit/>
        </w:trPr>
        <w:tc>
          <w:tcPr>
            <w:tcW w:w="2044" w:type="dxa"/>
            <w:shd w:val="clear" w:color="auto" w:fill="auto"/>
          </w:tcPr>
          <w:p w14:paraId="1C0F8997" w14:textId="77777777" w:rsidR="007443D1" w:rsidRPr="009A7184" w:rsidRDefault="007443D1" w:rsidP="00A8137B">
            <w:pPr>
              <w:pStyle w:val="ENoteTableText"/>
              <w:tabs>
                <w:tab w:val="center" w:leader="dot" w:pos="2268"/>
              </w:tabs>
              <w:rPr>
                <w:szCs w:val="16"/>
              </w:rPr>
            </w:pPr>
            <w:r w:rsidRPr="009A7184">
              <w:rPr>
                <w:szCs w:val="16"/>
              </w:rPr>
              <w:t>0709.51.00</w:t>
            </w:r>
            <w:r w:rsidRPr="009A7184">
              <w:rPr>
                <w:szCs w:val="16"/>
              </w:rPr>
              <w:tab/>
            </w:r>
          </w:p>
        </w:tc>
        <w:tc>
          <w:tcPr>
            <w:tcW w:w="5044" w:type="dxa"/>
            <w:shd w:val="clear" w:color="auto" w:fill="auto"/>
          </w:tcPr>
          <w:p w14:paraId="1B1E2A1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9F7829D" w14:textId="77777777" w:rsidTr="001F643F">
        <w:trPr>
          <w:cantSplit/>
        </w:trPr>
        <w:tc>
          <w:tcPr>
            <w:tcW w:w="2044" w:type="dxa"/>
            <w:shd w:val="clear" w:color="auto" w:fill="auto"/>
          </w:tcPr>
          <w:p w14:paraId="6631D91E" w14:textId="77777777" w:rsidR="007443D1" w:rsidRPr="009A7184" w:rsidRDefault="007443D1" w:rsidP="00A8137B">
            <w:pPr>
              <w:pStyle w:val="ENoteTableText"/>
              <w:tabs>
                <w:tab w:val="center" w:leader="dot" w:pos="2268"/>
              </w:tabs>
              <w:rPr>
                <w:szCs w:val="16"/>
              </w:rPr>
            </w:pPr>
            <w:r w:rsidRPr="009A7184">
              <w:rPr>
                <w:szCs w:val="16"/>
              </w:rPr>
              <w:t>0709.52.00</w:t>
            </w:r>
            <w:r w:rsidRPr="009A7184">
              <w:rPr>
                <w:szCs w:val="16"/>
              </w:rPr>
              <w:tab/>
            </w:r>
          </w:p>
        </w:tc>
        <w:tc>
          <w:tcPr>
            <w:tcW w:w="5044" w:type="dxa"/>
            <w:shd w:val="clear" w:color="auto" w:fill="auto"/>
          </w:tcPr>
          <w:p w14:paraId="21634FC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59148264" w14:textId="77777777" w:rsidTr="001F643F">
        <w:trPr>
          <w:cantSplit/>
        </w:trPr>
        <w:tc>
          <w:tcPr>
            <w:tcW w:w="2044" w:type="dxa"/>
            <w:shd w:val="clear" w:color="auto" w:fill="auto"/>
          </w:tcPr>
          <w:p w14:paraId="275AC9A2" w14:textId="77777777" w:rsidR="007443D1" w:rsidRPr="009A7184" w:rsidRDefault="007443D1" w:rsidP="004A4921">
            <w:pPr>
              <w:pStyle w:val="ENoteTableText"/>
              <w:rPr>
                <w:szCs w:val="16"/>
              </w:rPr>
            </w:pPr>
          </w:p>
        </w:tc>
        <w:tc>
          <w:tcPr>
            <w:tcW w:w="5044" w:type="dxa"/>
            <w:shd w:val="clear" w:color="auto" w:fill="auto"/>
          </w:tcPr>
          <w:p w14:paraId="60F6046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373A6E" w:rsidRPr="009A7184" w14:paraId="7A1DC35E" w14:textId="77777777" w:rsidTr="001F643F">
        <w:trPr>
          <w:cantSplit/>
        </w:trPr>
        <w:tc>
          <w:tcPr>
            <w:tcW w:w="2044" w:type="dxa"/>
            <w:shd w:val="clear" w:color="auto" w:fill="auto"/>
          </w:tcPr>
          <w:p w14:paraId="02DB2A65" w14:textId="77777777" w:rsidR="00373A6E" w:rsidRPr="009A7184" w:rsidRDefault="00373A6E" w:rsidP="004A4921">
            <w:pPr>
              <w:pStyle w:val="ENoteTableText"/>
              <w:rPr>
                <w:szCs w:val="16"/>
              </w:rPr>
            </w:pPr>
          </w:p>
        </w:tc>
        <w:tc>
          <w:tcPr>
            <w:tcW w:w="5044" w:type="dxa"/>
            <w:shd w:val="clear" w:color="auto" w:fill="auto"/>
          </w:tcPr>
          <w:p w14:paraId="2CF62608" w14:textId="77777777" w:rsidR="00373A6E" w:rsidRPr="009A7184"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0486D660" w14:textId="77777777" w:rsidTr="001F643F">
        <w:trPr>
          <w:cantSplit/>
        </w:trPr>
        <w:tc>
          <w:tcPr>
            <w:tcW w:w="2044" w:type="dxa"/>
            <w:shd w:val="clear" w:color="auto" w:fill="auto"/>
          </w:tcPr>
          <w:p w14:paraId="62DCE269" w14:textId="77777777" w:rsidR="00373A6E" w:rsidRPr="009A7184" w:rsidRDefault="00373A6E" w:rsidP="00AB7C60">
            <w:pPr>
              <w:pStyle w:val="ENoteTableText"/>
              <w:tabs>
                <w:tab w:val="center" w:leader="dot" w:pos="2268"/>
              </w:tabs>
              <w:rPr>
                <w:szCs w:val="16"/>
              </w:rPr>
            </w:pPr>
            <w:r>
              <w:rPr>
                <w:szCs w:val="16"/>
              </w:rPr>
              <w:t>0709.53.00</w:t>
            </w:r>
            <w:r>
              <w:rPr>
                <w:szCs w:val="16"/>
              </w:rPr>
              <w:tab/>
            </w:r>
          </w:p>
        </w:tc>
        <w:tc>
          <w:tcPr>
            <w:tcW w:w="5044" w:type="dxa"/>
            <w:shd w:val="clear" w:color="auto" w:fill="auto"/>
          </w:tcPr>
          <w:p w14:paraId="4EE6BA53"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0BAC785B" w14:textId="77777777" w:rsidTr="001F643F">
        <w:trPr>
          <w:cantSplit/>
        </w:trPr>
        <w:tc>
          <w:tcPr>
            <w:tcW w:w="2044" w:type="dxa"/>
            <w:shd w:val="clear" w:color="auto" w:fill="auto"/>
          </w:tcPr>
          <w:p w14:paraId="43DADAA5" w14:textId="77777777" w:rsidR="00373A6E" w:rsidRDefault="00373A6E" w:rsidP="00EA0B63">
            <w:pPr>
              <w:pStyle w:val="ENoteTableText"/>
              <w:tabs>
                <w:tab w:val="center" w:leader="dot" w:pos="2268"/>
              </w:tabs>
              <w:rPr>
                <w:szCs w:val="16"/>
              </w:rPr>
            </w:pPr>
            <w:r>
              <w:rPr>
                <w:szCs w:val="16"/>
              </w:rPr>
              <w:t>0709.54.00</w:t>
            </w:r>
            <w:r>
              <w:rPr>
                <w:szCs w:val="16"/>
              </w:rPr>
              <w:tab/>
            </w:r>
          </w:p>
        </w:tc>
        <w:tc>
          <w:tcPr>
            <w:tcW w:w="5044" w:type="dxa"/>
            <w:shd w:val="clear" w:color="auto" w:fill="auto"/>
          </w:tcPr>
          <w:p w14:paraId="3E02C781"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539E988A" w14:textId="77777777" w:rsidTr="001F643F">
        <w:trPr>
          <w:cantSplit/>
        </w:trPr>
        <w:tc>
          <w:tcPr>
            <w:tcW w:w="2044" w:type="dxa"/>
            <w:shd w:val="clear" w:color="auto" w:fill="auto"/>
          </w:tcPr>
          <w:p w14:paraId="72920263" w14:textId="77777777" w:rsidR="00373A6E" w:rsidRDefault="00373A6E" w:rsidP="00EA0B63">
            <w:pPr>
              <w:pStyle w:val="ENoteTableText"/>
              <w:tabs>
                <w:tab w:val="center" w:leader="dot" w:pos="2268"/>
              </w:tabs>
              <w:rPr>
                <w:szCs w:val="16"/>
              </w:rPr>
            </w:pPr>
            <w:r>
              <w:rPr>
                <w:szCs w:val="16"/>
              </w:rPr>
              <w:t>0709.55.00</w:t>
            </w:r>
            <w:r>
              <w:rPr>
                <w:szCs w:val="16"/>
              </w:rPr>
              <w:tab/>
            </w:r>
          </w:p>
        </w:tc>
        <w:tc>
          <w:tcPr>
            <w:tcW w:w="5044" w:type="dxa"/>
            <w:shd w:val="clear" w:color="auto" w:fill="auto"/>
          </w:tcPr>
          <w:p w14:paraId="66728D2B"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373A6E" w:rsidRPr="009A7184" w14:paraId="78E7F83E" w14:textId="77777777" w:rsidTr="001F643F">
        <w:trPr>
          <w:cantSplit/>
        </w:trPr>
        <w:tc>
          <w:tcPr>
            <w:tcW w:w="2044" w:type="dxa"/>
            <w:shd w:val="clear" w:color="auto" w:fill="auto"/>
          </w:tcPr>
          <w:p w14:paraId="064ED1E2" w14:textId="77777777" w:rsidR="00373A6E" w:rsidRDefault="00373A6E" w:rsidP="00EA0B63">
            <w:pPr>
              <w:pStyle w:val="ENoteTableText"/>
              <w:tabs>
                <w:tab w:val="center" w:leader="dot" w:pos="2268"/>
              </w:tabs>
              <w:rPr>
                <w:szCs w:val="16"/>
              </w:rPr>
            </w:pPr>
            <w:r>
              <w:rPr>
                <w:szCs w:val="16"/>
              </w:rPr>
              <w:t>0709.56.00</w:t>
            </w:r>
            <w:r>
              <w:rPr>
                <w:szCs w:val="16"/>
              </w:rPr>
              <w:tab/>
            </w:r>
          </w:p>
        </w:tc>
        <w:tc>
          <w:tcPr>
            <w:tcW w:w="5044" w:type="dxa"/>
            <w:shd w:val="clear" w:color="auto" w:fill="auto"/>
          </w:tcPr>
          <w:p w14:paraId="18D68639" w14:textId="77777777" w:rsidR="00373A6E" w:rsidRDefault="00373A6E"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54F7E11C" w14:textId="77777777" w:rsidTr="001F643F">
        <w:trPr>
          <w:cantSplit/>
        </w:trPr>
        <w:tc>
          <w:tcPr>
            <w:tcW w:w="2044" w:type="dxa"/>
            <w:shd w:val="clear" w:color="auto" w:fill="auto"/>
          </w:tcPr>
          <w:p w14:paraId="762B63EC" w14:textId="77777777" w:rsidR="007443D1" w:rsidRPr="009A7184" w:rsidRDefault="007443D1" w:rsidP="00A8137B">
            <w:pPr>
              <w:pStyle w:val="ENoteTableText"/>
              <w:tabs>
                <w:tab w:val="center" w:leader="dot" w:pos="2268"/>
              </w:tabs>
              <w:rPr>
                <w:szCs w:val="16"/>
              </w:rPr>
            </w:pPr>
            <w:r w:rsidRPr="009A7184">
              <w:rPr>
                <w:szCs w:val="16"/>
              </w:rPr>
              <w:t>0709.59.00</w:t>
            </w:r>
            <w:r w:rsidRPr="009A7184">
              <w:rPr>
                <w:szCs w:val="16"/>
              </w:rPr>
              <w:tab/>
            </w:r>
          </w:p>
        </w:tc>
        <w:tc>
          <w:tcPr>
            <w:tcW w:w="5044" w:type="dxa"/>
            <w:shd w:val="clear" w:color="auto" w:fill="auto"/>
          </w:tcPr>
          <w:p w14:paraId="79A5493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0AB32A" w14:textId="77777777" w:rsidTr="001F643F">
        <w:trPr>
          <w:cantSplit/>
        </w:trPr>
        <w:tc>
          <w:tcPr>
            <w:tcW w:w="2044" w:type="dxa"/>
            <w:shd w:val="clear" w:color="auto" w:fill="auto"/>
          </w:tcPr>
          <w:p w14:paraId="4483C650" w14:textId="77777777" w:rsidR="007443D1" w:rsidRPr="009A7184" w:rsidRDefault="007443D1" w:rsidP="00A8137B">
            <w:pPr>
              <w:pStyle w:val="ENoteTableText"/>
              <w:tabs>
                <w:tab w:val="center" w:leader="dot" w:pos="2268"/>
              </w:tabs>
              <w:rPr>
                <w:szCs w:val="16"/>
              </w:rPr>
            </w:pPr>
            <w:r w:rsidRPr="009A7184">
              <w:rPr>
                <w:szCs w:val="16"/>
              </w:rPr>
              <w:t>0709.9</w:t>
            </w:r>
            <w:r w:rsidRPr="009A7184">
              <w:rPr>
                <w:szCs w:val="16"/>
              </w:rPr>
              <w:tab/>
            </w:r>
          </w:p>
        </w:tc>
        <w:tc>
          <w:tcPr>
            <w:tcW w:w="5044" w:type="dxa"/>
            <w:shd w:val="clear" w:color="auto" w:fill="auto"/>
          </w:tcPr>
          <w:p w14:paraId="0E5BCE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A3D83A" w14:textId="77777777" w:rsidTr="001F643F">
        <w:trPr>
          <w:cantSplit/>
        </w:trPr>
        <w:tc>
          <w:tcPr>
            <w:tcW w:w="2044" w:type="dxa"/>
            <w:shd w:val="clear" w:color="auto" w:fill="auto"/>
          </w:tcPr>
          <w:p w14:paraId="7C88395B" w14:textId="77777777" w:rsidR="007443D1" w:rsidRPr="009A7184" w:rsidRDefault="007443D1" w:rsidP="00A8137B">
            <w:pPr>
              <w:pStyle w:val="ENoteTableText"/>
              <w:tabs>
                <w:tab w:val="center" w:leader="dot" w:pos="2268"/>
              </w:tabs>
              <w:rPr>
                <w:szCs w:val="16"/>
              </w:rPr>
            </w:pPr>
            <w:r w:rsidRPr="009A7184">
              <w:rPr>
                <w:szCs w:val="16"/>
              </w:rPr>
              <w:t>0709.90.00</w:t>
            </w:r>
            <w:r w:rsidRPr="009A7184">
              <w:rPr>
                <w:szCs w:val="16"/>
              </w:rPr>
              <w:tab/>
            </w:r>
          </w:p>
        </w:tc>
        <w:tc>
          <w:tcPr>
            <w:tcW w:w="5044" w:type="dxa"/>
            <w:shd w:val="clear" w:color="auto" w:fill="auto"/>
          </w:tcPr>
          <w:p w14:paraId="110D55D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BCDB6DF" w14:textId="77777777" w:rsidTr="001F643F">
        <w:trPr>
          <w:cantSplit/>
        </w:trPr>
        <w:tc>
          <w:tcPr>
            <w:tcW w:w="2044" w:type="dxa"/>
            <w:shd w:val="clear" w:color="auto" w:fill="auto"/>
          </w:tcPr>
          <w:p w14:paraId="73AAF3D9" w14:textId="77777777" w:rsidR="007443D1" w:rsidRPr="009A7184" w:rsidRDefault="007443D1" w:rsidP="00A8137B">
            <w:pPr>
              <w:pStyle w:val="ENoteTableText"/>
              <w:tabs>
                <w:tab w:val="center" w:leader="dot" w:pos="2268"/>
              </w:tabs>
              <w:rPr>
                <w:szCs w:val="16"/>
              </w:rPr>
            </w:pPr>
            <w:r w:rsidRPr="009A7184">
              <w:rPr>
                <w:szCs w:val="16"/>
              </w:rPr>
              <w:t>0709.91.00</w:t>
            </w:r>
            <w:r w:rsidRPr="009A7184">
              <w:rPr>
                <w:szCs w:val="16"/>
              </w:rPr>
              <w:tab/>
            </w:r>
          </w:p>
        </w:tc>
        <w:tc>
          <w:tcPr>
            <w:tcW w:w="5044" w:type="dxa"/>
            <w:shd w:val="clear" w:color="auto" w:fill="auto"/>
          </w:tcPr>
          <w:p w14:paraId="0059B0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5815F3" w14:textId="77777777" w:rsidTr="001F643F">
        <w:trPr>
          <w:cantSplit/>
        </w:trPr>
        <w:tc>
          <w:tcPr>
            <w:tcW w:w="2044" w:type="dxa"/>
            <w:shd w:val="clear" w:color="auto" w:fill="auto"/>
          </w:tcPr>
          <w:p w14:paraId="6DED3944" w14:textId="77777777" w:rsidR="007443D1" w:rsidRPr="009A7184" w:rsidRDefault="007443D1" w:rsidP="00A8137B">
            <w:pPr>
              <w:pStyle w:val="ENoteTableText"/>
              <w:tabs>
                <w:tab w:val="center" w:leader="dot" w:pos="2268"/>
              </w:tabs>
              <w:rPr>
                <w:szCs w:val="16"/>
              </w:rPr>
            </w:pPr>
            <w:r w:rsidRPr="009A7184">
              <w:rPr>
                <w:szCs w:val="16"/>
              </w:rPr>
              <w:t>0709.92.00</w:t>
            </w:r>
            <w:r w:rsidRPr="009A7184">
              <w:rPr>
                <w:szCs w:val="16"/>
              </w:rPr>
              <w:tab/>
            </w:r>
          </w:p>
        </w:tc>
        <w:tc>
          <w:tcPr>
            <w:tcW w:w="5044" w:type="dxa"/>
            <w:shd w:val="clear" w:color="auto" w:fill="auto"/>
          </w:tcPr>
          <w:p w14:paraId="40BACD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0EA1CE" w14:textId="77777777" w:rsidTr="001F643F">
        <w:trPr>
          <w:cantSplit/>
        </w:trPr>
        <w:tc>
          <w:tcPr>
            <w:tcW w:w="2044" w:type="dxa"/>
            <w:shd w:val="clear" w:color="auto" w:fill="auto"/>
          </w:tcPr>
          <w:p w14:paraId="234F0304" w14:textId="77777777" w:rsidR="007443D1" w:rsidRPr="009A7184" w:rsidRDefault="007443D1" w:rsidP="00A8137B">
            <w:pPr>
              <w:pStyle w:val="ENoteTableText"/>
              <w:tabs>
                <w:tab w:val="center" w:leader="dot" w:pos="2268"/>
              </w:tabs>
              <w:rPr>
                <w:szCs w:val="16"/>
              </w:rPr>
            </w:pPr>
            <w:r w:rsidRPr="009A7184">
              <w:rPr>
                <w:szCs w:val="16"/>
              </w:rPr>
              <w:t>0709.93.00</w:t>
            </w:r>
            <w:r w:rsidRPr="009A7184">
              <w:rPr>
                <w:szCs w:val="16"/>
              </w:rPr>
              <w:tab/>
            </w:r>
          </w:p>
        </w:tc>
        <w:tc>
          <w:tcPr>
            <w:tcW w:w="5044" w:type="dxa"/>
            <w:shd w:val="clear" w:color="auto" w:fill="auto"/>
          </w:tcPr>
          <w:p w14:paraId="29336D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D6E6173" w14:textId="77777777" w:rsidTr="001F643F">
        <w:trPr>
          <w:cantSplit/>
        </w:trPr>
        <w:tc>
          <w:tcPr>
            <w:tcW w:w="2044" w:type="dxa"/>
            <w:shd w:val="clear" w:color="auto" w:fill="auto"/>
          </w:tcPr>
          <w:p w14:paraId="0D622618" w14:textId="77777777" w:rsidR="007443D1" w:rsidRPr="009A7184" w:rsidRDefault="007443D1" w:rsidP="00A8137B">
            <w:pPr>
              <w:pStyle w:val="ENoteTableText"/>
              <w:tabs>
                <w:tab w:val="center" w:leader="dot" w:pos="2268"/>
              </w:tabs>
              <w:rPr>
                <w:szCs w:val="16"/>
              </w:rPr>
            </w:pPr>
            <w:r w:rsidRPr="009A7184">
              <w:rPr>
                <w:szCs w:val="16"/>
              </w:rPr>
              <w:t>0709.99.00</w:t>
            </w:r>
            <w:r w:rsidRPr="009A7184">
              <w:rPr>
                <w:szCs w:val="16"/>
              </w:rPr>
              <w:tab/>
            </w:r>
          </w:p>
        </w:tc>
        <w:tc>
          <w:tcPr>
            <w:tcW w:w="5044" w:type="dxa"/>
            <w:shd w:val="clear" w:color="auto" w:fill="auto"/>
          </w:tcPr>
          <w:p w14:paraId="095C1A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1432EF" w:rsidRPr="009A7184" w14:paraId="763255B2" w14:textId="77777777" w:rsidTr="001F643F">
        <w:trPr>
          <w:cantSplit/>
        </w:trPr>
        <w:tc>
          <w:tcPr>
            <w:tcW w:w="2044" w:type="dxa"/>
            <w:shd w:val="clear" w:color="auto" w:fill="auto"/>
          </w:tcPr>
          <w:p w14:paraId="7E9D45CD" w14:textId="77777777" w:rsidR="001432EF" w:rsidRPr="009A7184" w:rsidRDefault="001432EF" w:rsidP="00A8137B">
            <w:pPr>
              <w:pStyle w:val="ENoteTableText"/>
              <w:tabs>
                <w:tab w:val="center" w:leader="dot" w:pos="2268"/>
              </w:tabs>
              <w:rPr>
                <w:b/>
                <w:szCs w:val="16"/>
              </w:rPr>
            </w:pPr>
            <w:r w:rsidRPr="009A7184">
              <w:rPr>
                <w:b/>
                <w:szCs w:val="16"/>
              </w:rPr>
              <w:t>0710</w:t>
            </w:r>
          </w:p>
        </w:tc>
        <w:tc>
          <w:tcPr>
            <w:tcW w:w="5044" w:type="dxa"/>
            <w:shd w:val="clear" w:color="auto" w:fill="auto"/>
          </w:tcPr>
          <w:p w14:paraId="728BBF2F" w14:textId="77777777" w:rsidR="001432EF" w:rsidRPr="009A7184" w:rsidRDefault="001432EF" w:rsidP="00F23FB0">
            <w:pPr>
              <w:pStyle w:val="ENoteTableText"/>
              <w:rPr>
                <w:szCs w:val="16"/>
              </w:rPr>
            </w:pPr>
          </w:p>
        </w:tc>
      </w:tr>
      <w:tr w:rsidR="001432EF" w:rsidRPr="009A7184" w14:paraId="7858623D" w14:textId="77777777" w:rsidTr="001F643F">
        <w:trPr>
          <w:cantSplit/>
        </w:trPr>
        <w:tc>
          <w:tcPr>
            <w:tcW w:w="2044" w:type="dxa"/>
            <w:shd w:val="clear" w:color="auto" w:fill="auto"/>
          </w:tcPr>
          <w:p w14:paraId="040E95F6" w14:textId="77777777" w:rsidR="001432EF" w:rsidRPr="009A7184" w:rsidRDefault="001432EF" w:rsidP="00A8137B">
            <w:pPr>
              <w:pStyle w:val="ENoteTableText"/>
              <w:tabs>
                <w:tab w:val="center" w:leader="dot" w:pos="2268"/>
              </w:tabs>
              <w:rPr>
                <w:szCs w:val="16"/>
              </w:rPr>
            </w:pPr>
            <w:r w:rsidRPr="009A7184">
              <w:rPr>
                <w:szCs w:val="16"/>
              </w:rPr>
              <w:t>0710.21.00</w:t>
            </w:r>
            <w:r w:rsidRPr="009A7184">
              <w:rPr>
                <w:szCs w:val="16"/>
              </w:rPr>
              <w:tab/>
            </w:r>
          </w:p>
        </w:tc>
        <w:tc>
          <w:tcPr>
            <w:tcW w:w="5044" w:type="dxa"/>
            <w:shd w:val="clear" w:color="auto" w:fill="auto"/>
          </w:tcPr>
          <w:p w14:paraId="3E9BC16E" w14:textId="77777777" w:rsidR="001432EF" w:rsidRPr="009A7184" w:rsidRDefault="001432EF" w:rsidP="00F23FB0">
            <w:pPr>
              <w:pStyle w:val="ENoteTableText"/>
              <w:rPr>
                <w:szCs w:val="16"/>
              </w:rPr>
            </w:pPr>
            <w:r w:rsidRPr="009A7184">
              <w:rPr>
                <w:szCs w:val="16"/>
              </w:rPr>
              <w:t>rs No 84, 2016</w:t>
            </w:r>
          </w:p>
        </w:tc>
      </w:tr>
      <w:tr w:rsidR="001432EF" w:rsidRPr="009A7184" w14:paraId="2BB044BD" w14:textId="77777777" w:rsidTr="001F643F">
        <w:trPr>
          <w:cantSplit/>
        </w:trPr>
        <w:tc>
          <w:tcPr>
            <w:tcW w:w="2044" w:type="dxa"/>
            <w:shd w:val="clear" w:color="auto" w:fill="auto"/>
          </w:tcPr>
          <w:p w14:paraId="71BDB0B9" w14:textId="77777777" w:rsidR="001432EF" w:rsidRPr="009A7184" w:rsidRDefault="00C56A1B" w:rsidP="00A8137B">
            <w:pPr>
              <w:pStyle w:val="ENoteTableText"/>
              <w:tabs>
                <w:tab w:val="center" w:leader="dot" w:pos="2268"/>
              </w:tabs>
              <w:rPr>
                <w:szCs w:val="16"/>
              </w:rPr>
            </w:pPr>
            <w:r w:rsidRPr="009A7184">
              <w:rPr>
                <w:szCs w:val="16"/>
              </w:rPr>
              <w:t>0710.22.00</w:t>
            </w:r>
            <w:r w:rsidRPr="009A7184">
              <w:rPr>
                <w:szCs w:val="16"/>
              </w:rPr>
              <w:tab/>
            </w:r>
          </w:p>
        </w:tc>
        <w:tc>
          <w:tcPr>
            <w:tcW w:w="5044" w:type="dxa"/>
            <w:shd w:val="clear" w:color="auto" w:fill="auto"/>
          </w:tcPr>
          <w:p w14:paraId="15319F12" w14:textId="77777777" w:rsidR="001432EF" w:rsidRPr="009A7184" w:rsidRDefault="00C56A1B" w:rsidP="00F23FB0">
            <w:pPr>
              <w:pStyle w:val="ENoteTableText"/>
              <w:rPr>
                <w:szCs w:val="16"/>
              </w:rPr>
            </w:pPr>
            <w:r w:rsidRPr="009A7184">
              <w:rPr>
                <w:szCs w:val="16"/>
              </w:rPr>
              <w:t>rs No 84, 2016</w:t>
            </w:r>
          </w:p>
        </w:tc>
      </w:tr>
      <w:tr w:rsidR="007443D1" w:rsidRPr="009A7184" w14:paraId="134113B4" w14:textId="77777777" w:rsidTr="001F643F">
        <w:trPr>
          <w:cantSplit/>
        </w:trPr>
        <w:tc>
          <w:tcPr>
            <w:tcW w:w="2044" w:type="dxa"/>
            <w:shd w:val="clear" w:color="auto" w:fill="auto"/>
          </w:tcPr>
          <w:p w14:paraId="2449E047" w14:textId="77777777" w:rsidR="007443D1" w:rsidRPr="009A7184" w:rsidRDefault="007443D1" w:rsidP="00A466C5">
            <w:pPr>
              <w:pStyle w:val="ENoteTableText"/>
              <w:rPr>
                <w:szCs w:val="16"/>
              </w:rPr>
            </w:pPr>
            <w:r w:rsidRPr="009A7184">
              <w:rPr>
                <w:b/>
                <w:szCs w:val="16"/>
              </w:rPr>
              <w:t>0711</w:t>
            </w:r>
          </w:p>
        </w:tc>
        <w:tc>
          <w:tcPr>
            <w:tcW w:w="5044" w:type="dxa"/>
            <w:shd w:val="clear" w:color="auto" w:fill="auto"/>
          </w:tcPr>
          <w:p w14:paraId="412DC08F" w14:textId="77777777" w:rsidR="007443D1" w:rsidRPr="009A7184" w:rsidRDefault="007443D1" w:rsidP="00F23FB0">
            <w:pPr>
              <w:pStyle w:val="ENoteTableText"/>
              <w:rPr>
                <w:szCs w:val="16"/>
              </w:rPr>
            </w:pPr>
          </w:p>
        </w:tc>
      </w:tr>
      <w:tr w:rsidR="00373A6E" w:rsidRPr="009A7184" w14:paraId="746C02C8" w14:textId="77777777" w:rsidTr="001F643F">
        <w:trPr>
          <w:cantSplit/>
        </w:trPr>
        <w:tc>
          <w:tcPr>
            <w:tcW w:w="2044" w:type="dxa"/>
            <w:shd w:val="clear" w:color="auto" w:fill="auto"/>
          </w:tcPr>
          <w:p w14:paraId="429DAD7E" w14:textId="77777777" w:rsidR="00373A6E" w:rsidRPr="00AB7C60" w:rsidRDefault="00373A6E" w:rsidP="00AB7C60">
            <w:pPr>
              <w:pStyle w:val="ENoteTableText"/>
              <w:tabs>
                <w:tab w:val="center" w:leader="dot" w:pos="2268"/>
              </w:tabs>
              <w:rPr>
                <w:szCs w:val="16"/>
              </w:rPr>
            </w:pPr>
            <w:r>
              <w:rPr>
                <w:szCs w:val="16"/>
              </w:rPr>
              <w:t>0711</w:t>
            </w:r>
            <w:r>
              <w:rPr>
                <w:szCs w:val="16"/>
              </w:rPr>
              <w:tab/>
            </w:r>
          </w:p>
        </w:tc>
        <w:tc>
          <w:tcPr>
            <w:tcW w:w="5044" w:type="dxa"/>
            <w:shd w:val="clear" w:color="auto" w:fill="auto"/>
          </w:tcPr>
          <w:p w14:paraId="36159117" w14:textId="77777777" w:rsidR="00373A6E" w:rsidRPr="009A7184" w:rsidRDefault="00373A6E" w:rsidP="00F23FB0">
            <w:pPr>
              <w:pStyle w:val="ENoteTableText"/>
              <w:rPr>
                <w:szCs w:val="16"/>
              </w:rPr>
            </w:pPr>
            <w:r>
              <w:rPr>
                <w:szCs w:val="16"/>
              </w:rPr>
              <w:t xml:space="preserve">rs </w:t>
            </w:r>
            <w:r w:rsidRPr="00174708">
              <w:rPr>
                <w:szCs w:val="16"/>
              </w:rPr>
              <w:t xml:space="preserve">No </w:t>
            </w:r>
            <w:r w:rsidRPr="00174708">
              <w:t>91, 2021</w:t>
            </w:r>
          </w:p>
        </w:tc>
      </w:tr>
      <w:tr w:rsidR="007443D1" w:rsidRPr="009A7184" w14:paraId="595C0359" w14:textId="77777777" w:rsidTr="001F643F">
        <w:trPr>
          <w:cantSplit/>
        </w:trPr>
        <w:tc>
          <w:tcPr>
            <w:tcW w:w="2044" w:type="dxa"/>
            <w:shd w:val="clear" w:color="auto" w:fill="auto"/>
          </w:tcPr>
          <w:p w14:paraId="6EB3B448" w14:textId="77777777" w:rsidR="007443D1" w:rsidRPr="009A7184" w:rsidRDefault="007443D1" w:rsidP="00A8137B">
            <w:pPr>
              <w:pStyle w:val="ENoteTableText"/>
              <w:tabs>
                <w:tab w:val="center" w:leader="dot" w:pos="2268"/>
              </w:tabs>
              <w:rPr>
                <w:szCs w:val="16"/>
              </w:rPr>
            </w:pPr>
            <w:r w:rsidRPr="009A7184">
              <w:rPr>
                <w:szCs w:val="16"/>
              </w:rPr>
              <w:t>0711.10.00</w:t>
            </w:r>
            <w:r w:rsidRPr="009A7184">
              <w:rPr>
                <w:szCs w:val="16"/>
              </w:rPr>
              <w:tab/>
            </w:r>
          </w:p>
        </w:tc>
        <w:tc>
          <w:tcPr>
            <w:tcW w:w="5044" w:type="dxa"/>
            <w:shd w:val="clear" w:color="auto" w:fill="auto"/>
          </w:tcPr>
          <w:p w14:paraId="7F18114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D057ABC" w14:textId="77777777" w:rsidTr="001F643F">
        <w:trPr>
          <w:cantSplit/>
        </w:trPr>
        <w:tc>
          <w:tcPr>
            <w:tcW w:w="2044" w:type="dxa"/>
            <w:shd w:val="clear" w:color="auto" w:fill="auto"/>
          </w:tcPr>
          <w:p w14:paraId="39F9417A" w14:textId="77777777" w:rsidR="007443D1" w:rsidRPr="009A7184" w:rsidRDefault="007443D1" w:rsidP="00A8137B">
            <w:pPr>
              <w:pStyle w:val="ENoteTableText"/>
              <w:tabs>
                <w:tab w:val="center" w:leader="dot" w:pos="2268"/>
              </w:tabs>
              <w:rPr>
                <w:szCs w:val="16"/>
              </w:rPr>
            </w:pPr>
            <w:r w:rsidRPr="009A7184">
              <w:rPr>
                <w:szCs w:val="16"/>
              </w:rPr>
              <w:t>0711.5</w:t>
            </w:r>
            <w:r w:rsidRPr="009A7184">
              <w:rPr>
                <w:szCs w:val="16"/>
              </w:rPr>
              <w:tab/>
            </w:r>
          </w:p>
        </w:tc>
        <w:tc>
          <w:tcPr>
            <w:tcW w:w="5044" w:type="dxa"/>
            <w:shd w:val="clear" w:color="auto" w:fill="auto"/>
          </w:tcPr>
          <w:p w14:paraId="2A51BE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F34BED" w14:textId="77777777" w:rsidTr="001F643F">
        <w:trPr>
          <w:cantSplit/>
        </w:trPr>
        <w:tc>
          <w:tcPr>
            <w:tcW w:w="2044" w:type="dxa"/>
            <w:shd w:val="clear" w:color="auto" w:fill="auto"/>
          </w:tcPr>
          <w:p w14:paraId="7642300C" w14:textId="77777777" w:rsidR="007443D1" w:rsidRPr="009A7184" w:rsidRDefault="007443D1" w:rsidP="00A8137B">
            <w:pPr>
              <w:pStyle w:val="ENoteTableText"/>
              <w:tabs>
                <w:tab w:val="center" w:leader="dot" w:pos="2268"/>
              </w:tabs>
              <w:rPr>
                <w:szCs w:val="16"/>
              </w:rPr>
            </w:pPr>
            <w:r w:rsidRPr="009A7184">
              <w:rPr>
                <w:szCs w:val="16"/>
              </w:rPr>
              <w:t>0711.30.00</w:t>
            </w:r>
            <w:r w:rsidRPr="009A7184">
              <w:rPr>
                <w:szCs w:val="16"/>
              </w:rPr>
              <w:tab/>
            </w:r>
          </w:p>
        </w:tc>
        <w:tc>
          <w:tcPr>
            <w:tcW w:w="5044" w:type="dxa"/>
            <w:shd w:val="clear" w:color="auto" w:fill="auto"/>
          </w:tcPr>
          <w:p w14:paraId="643A2D9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E1BEAB" w14:textId="77777777" w:rsidTr="001F643F">
        <w:trPr>
          <w:cantSplit/>
        </w:trPr>
        <w:tc>
          <w:tcPr>
            <w:tcW w:w="2044" w:type="dxa"/>
            <w:shd w:val="clear" w:color="auto" w:fill="auto"/>
          </w:tcPr>
          <w:p w14:paraId="5EB48FAC" w14:textId="77777777" w:rsidR="007443D1" w:rsidRPr="009A7184" w:rsidRDefault="007443D1" w:rsidP="00A8137B">
            <w:pPr>
              <w:pStyle w:val="ENoteTableText"/>
              <w:tabs>
                <w:tab w:val="center" w:leader="dot" w:pos="2268"/>
              </w:tabs>
              <w:rPr>
                <w:szCs w:val="16"/>
              </w:rPr>
            </w:pPr>
            <w:r w:rsidRPr="009A7184">
              <w:rPr>
                <w:szCs w:val="16"/>
              </w:rPr>
              <w:t>0711.51.00</w:t>
            </w:r>
            <w:r w:rsidRPr="009A7184">
              <w:rPr>
                <w:szCs w:val="16"/>
              </w:rPr>
              <w:tab/>
            </w:r>
          </w:p>
        </w:tc>
        <w:tc>
          <w:tcPr>
            <w:tcW w:w="5044" w:type="dxa"/>
            <w:shd w:val="clear" w:color="auto" w:fill="auto"/>
          </w:tcPr>
          <w:p w14:paraId="4FF8AB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A3D3CC1" w14:textId="77777777" w:rsidTr="001F643F">
        <w:trPr>
          <w:cantSplit/>
        </w:trPr>
        <w:tc>
          <w:tcPr>
            <w:tcW w:w="2044" w:type="dxa"/>
            <w:shd w:val="clear" w:color="auto" w:fill="auto"/>
          </w:tcPr>
          <w:p w14:paraId="1C5C5867" w14:textId="77777777" w:rsidR="007443D1" w:rsidRPr="009A7184" w:rsidRDefault="007443D1" w:rsidP="00A8137B">
            <w:pPr>
              <w:pStyle w:val="ENoteTableText"/>
              <w:tabs>
                <w:tab w:val="center" w:leader="dot" w:pos="2268"/>
              </w:tabs>
              <w:rPr>
                <w:szCs w:val="16"/>
              </w:rPr>
            </w:pPr>
            <w:r w:rsidRPr="009A7184">
              <w:rPr>
                <w:szCs w:val="16"/>
              </w:rPr>
              <w:t>0711.59.00</w:t>
            </w:r>
            <w:r w:rsidRPr="009A7184">
              <w:rPr>
                <w:szCs w:val="16"/>
              </w:rPr>
              <w:tab/>
            </w:r>
          </w:p>
        </w:tc>
        <w:tc>
          <w:tcPr>
            <w:tcW w:w="5044" w:type="dxa"/>
            <w:shd w:val="clear" w:color="auto" w:fill="auto"/>
          </w:tcPr>
          <w:p w14:paraId="1DB816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9411526" w14:textId="77777777" w:rsidTr="001F643F">
        <w:trPr>
          <w:cantSplit/>
        </w:trPr>
        <w:tc>
          <w:tcPr>
            <w:tcW w:w="2044" w:type="dxa"/>
            <w:shd w:val="clear" w:color="auto" w:fill="auto"/>
          </w:tcPr>
          <w:p w14:paraId="5A508058" w14:textId="77777777" w:rsidR="007443D1" w:rsidRPr="009A7184" w:rsidRDefault="007443D1" w:rsidP="00F23FB0">
            <w:pPr>
              <w:pStyle w:val="ENoteTableText"/>
              <w:rPr>
                <w:szCs w:val="16"/>
              </w:rPr>
            </w:pPr>
            <w:r w:rsidRPr="009A7184">
              <w:rPr>
                <w:b/>
                <w:szCs w:val="16"/>
              </w:rPr>
              <w:t>0712</w:t>
            </w:r>
          </w:p>
        </w:tc>
        <w:tc>
          <w:tcPr>
            <w:tcW w:w="5044" w:type="dxa"/>
            <w:shd w:val="clear" w:color="auto" w:fill="auto"/>
          </w:tcPr>
          <w:p w14:paraId="5D588DB4" w14:textId="77777777" w:rsidR="007443D1" w:rsidRPr="009A7184" w:rsidRDefault="007443D1" w:rsidP="00F23FB0">
            <w:pPr>
              <w:pStyle w:val="ENoteTableText"/>
              <w:rPr>
                <w:szCs w:val="16"/>
              </w:rPr>
            </w:pPr>
          </w:p>
        </w:tc>
      </w:tr>
      <w:tr w:rsidR="007443D1" w:rsidRPr="009A7184" w14:paraId="571AD8E1" w14:textId="77777777" w:rsidTr="001F643F">
        <w:trPr>
          <w:cantSplit/>
        </w:trPr>
        <w:tc>
          <w:tcPr>
            <w:tcW w:w="2044" w:type="dxa"/>
            <w:shd w:val="clear" w:color="auto" w:fill="auto"/>
          </w:tcPr>
          <w:p w14:paraId="40D515B7" w14:textId="77777777" w:rsidR="007443D1" w:rsidRPr="009A7184" w:rsidRDefault="007443D1" w:rsidP="00A8137B">
            <w:pPr>
              <w:pStyle w:val="ENoteTableText"/>
              <w:tabs>
                <w:tab w:val="center" w:leader="dot" w:pos="2268"/>
              </w:tabs>
              <w:rPr>
                <w:szCs w:val="16"/>
              </w:rPr>
            </w:pPr>
            <w:r w:rsidRPr="009A7184">
              <w:rPr>
                <w:szCs w:val="16"/>
              </w:rPr>
              <w:t>0712.3</w:t>
            </w:r>
            <w:r w:rsidRPr="009A7184">
              <w:rPr>
                <w:szCs w:val="16"/>
              </w:rPr>
              <w:tab/>
            </w:r>
          </w:p>
        </w:tc>
        <w:tc>
          <w:tcPr>
            <w:tcW w:w="5044" w:type="dxa"/>
            <w:shd w:val="clear" w:color="auto" w:fill="auto"/>
          </w:tcPr>
          <w:p w14:paraId="49AEEF3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2697C64" w14:textId="77777777" w:rsidTr="001F643F">
        <w:trPr>
          <w:cantSplit/>
        </w:trPr>
        <w:tc>
          <w:tcPr>
            <w:tcW w:w="2044" w:type="dxa"/>
            <w:shd w:val="clear" w:color="auto" w:fill="auto"/>
          </w:tcPr>
          <w:p w14:paraId="3BFF24C7" w14:textId="77777777" w:rsidR="007443D1" w:rsidRPr="009A7184" w:rsidRDefault="007443D1" w:rsidP="00A8137B">
            <w:pPr>
              <w:pStyle w:val="ENoteTableText"/>
              <w:tabs>
                <w:tab w:val="center" w:leader="dot" w:pos="2268"/>
              </w:tabs>
              <w:rPr>
                <w:szCs w:val="16"/>
              </w:rPr>
            </w:pPr>
            <w:r w:rsidRPr="009A7184">
              <w:rPr>
                <w:szCs w:val="16"/>
              </w:rPr>
              <w:t>0712.30.00</w:t>
            </w:r>
            <w:r w:rsidRPr="009A7184">
              <w:rPr>
                <w:szCs w:val="16"/>
              </w:rPr>
              <w:tab/>
            </w:r>
          </w:p>
        </w:tc>
        <w:tc>
          <w:tcPr>
            <w:tcW w:w="5044" w:type="dxa"/>
            <w:shd w:val="clear" w:color="auto" w:fill="auto"/>
          </w:tcPr>
          <w:p w14:paraId="4632B57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319620E" w14:textId="77777777" w:rsidTr="001F643F">
        <w:trPr>
          <w:cantSplit/>
        </w:trPr>
        <w:tc>
          <w:tcPr>
            <w:tcW w:w="2044" w:type="dxa"/>
            <w:shd w:val="clear" w:color="auto" w:fill="auto"/>
          </w:tcPr>
          <w:p w14:paraId="43D5C518" w14:textId="77777777" w:rsidR="007443D1" w:rsidRPr="009A7184" w:rsidRDefault="007443D1" w:rsidP="00A8137B">
            <w:pPr>
              <w:pStyle w:val="ENoteTableText"/>
              <w:tabs>
                <w:tab w:val="center" w:leader="dot" w:pos="2268"/>
              </w:tabs>
              <w:rPr>
                <w:szCs w:val="16"/>
              </w:rPr>
            </w:pPr>
            <w:r w:rsidRPr="009A7184">
              <w:rPr>
                <w:szCs w:val="16"/>
              </w:rPr>
              <w:t>0712.31.00</w:t>
            </w:r>
            <w:r w:rsidRPr="009A7184">
              <w:rPr>
                <w:szCs w:val="16"/>
              </w:rPr>
              <w:tab/>
            </w:r>
          </w:p>
        </w:tc>
        <w:tc>
          <w:tcPr>
            <w:tcW w:w="5044" w:type="dxa"/>
            <w:shd w:val="clear" w:color="auto" w:fill="auto"/>
          </w:tcPr>
          <w:p w14:paraId="7AF70F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3FBCCE1" w14:textId="77777777" w:rsidTr="001F643F">
        <w:trPr>
          <w:cantSplit/>
        </w:trPr>
        <w:tc>
          <w:tcPr>
            <w:tcW w:w="2044" w:type="dxa"/>
            <w:shd w:val="clear" w:color="auto" w:fill="auto"/>
          </w:tcPr>
          <w:p w14:paraId="2FD3AFD8" w14:textId="77777777" w:rsidR="007443D1" w:rsidRPr="009A7184" w:rsidRDefault="007443D1" w:rsidP="00A8137B">
            <w:pPr>
              <w:pStyle w:val="ENoteTableText"/>
              <w:tabs>
                <w:tab w:val="center" w:leader="dot" w:pos="2268"/>
              </w:tabs>
              <w:rPr>
                <w:szCs w:val="16"/>
              </w:rPr>
            </w:pPr>
            <w:r w:rsidRPr="009A7184">
              <w:rPr>
                <w:szCs w:val="16"/>
              </w:rPr>
              <w:t>0712.32.00</w:t>
            </w:r>
            <w:r w:rsidRPr="009A7184">
              <w:rPr>
                <w:szCs w:val="16"/>
              </w:rPr>
              <w:tab/>
            </w:r>
          </w:p>
        </w:tc>
        <w:tc>
          <w:tcPr>
            <w:tcW w:w="5044" w:type="dxa"/>
            <w:shd w:val="clear" w:color="auto" w:fill="auto"/>
          </w:tcPr>
          <w:p w14:paraId="670DB59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6901A2F" w14:textId="77777777" w:rsidTr="001F643F">
        <w:trPr>
          <w:cantSplit/>
        </w:trPr>
        <w:tc>
          <w:tcPr>
            <w:tcW w:w="2044" w:type="dxa"/>
            <w:shd w:val="clear" w:color="auto" w:fill="auto"/>
          </w:tcPr>
          <w:p w14:paraId="3DEF8C9C" w14:textId="77777777" w:rsidR="007443D1" w:rsidRPr="009A7184" w:rsidRDefault="007443D1" w:rsidP="00A8137B">
            <w:pPr>
              <w:pStyle w:val="ENoteTableText"/>
              <w:tabs>
                <w:tab w:val="center" w:leader="dot" w:pos="2268"/>
              </w:tabs>
              <w:rPr>
                <w:szCs w:val="16"/>
              </w:rPr>
            </w:pPr>
            <w:r w:rsidRPr="009A7184">
              <w:rPr>
                <w:szCs w:val="16"/>
              </w:rPr>
              <w:t>0712.33.00</w:t>
            </w:r>
            <w:r w:rsidRPr="009A7184">
              <w:rPr>
                <w:szCs w:val="16"/>
              </w:rPr>
              <w:tab/>
            </w:r>
          </w:p>
        </w:tc>
        <w:tc>
          <w:tcPr>
            <w:tcW w:w="5044" w:type="dxa"/>
            <w:shd w:val="clear" w:color="auto" w:fill="auto"/>
          </w:tcPr>
          <w:p w14:paraId="29F211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4D6469" w:rsidRPr="009A7184" w14:paraId="568D582F" w14:textId="77777777" w:rsidTr="001F643F">
        <w:trPr>
          <w:cantSplit/>
        </w:trPr>
        <w:tc>
          <w:tcPr>
            <w:tcW w:w="2044" w:type="dxa"/>
            <w:shd w:val="clear" w:color="auto" w:fill="auto"/>
          </w:tcPr>
          <w:p w14:paraId="21496647" w14:textId="77777777" w:rsidR="004D6469" w:rsidRPr="009A7184" w:rsidRDefault="004D6469" w:rsidP="00A8137B">
            <w:pPr>
              <w:pStyle w:val="ENoteTableText"/>
              <w:tabs>
                <w:tab w:val="center" w:leader="dot" w:pos="2268"/>
              </w:tabs>
              <w:rPr>
                <w:szCs w:val="16"/>
              </w:rPr>
            </w:pPr>
            <w:r>
              <w:rPr>
                <w:szCs w:val="16"/>
              </w:rPr>
              <w:t>0712.34.00</w:t>
            </w:r>
            <w:r>
              <w:rPr>
                <w:szCs w:val="16"/>
              </w:rPr>
              <w:tab/>
            </w:r>
          </w:p>
        </w:tc>
        <w:tc>
          <w:tcPr>
            <w:tcW w:w="5044" w:type="dxa"/>
            <w:shd w:val="clear" w:color="auto" w:fill="auto"/>
          </w:tcPr>
          <w:p w14:paraId="17E5662C" w14:textId="77777777" w:rsidR="004D6469" w:rsidRPr="009A7184" w:rsidRDefault="004D6469" w:rsidP="00F23FB0">
            <w:pPr>
              <w:pStyle w:val="ENoteTableText"/>
              <w:rPr>
                <w:szCs w:val="16"/>
              </w:rPr>
            </w:pPr>
            <w:r>
              <w:rPr>
                <w:szCs w:val="16"/>
              </w:rPr>
              <w:t xml:space="preserve">ad </w:t>
            </w:r>
            <w:r w:rsidRPr="00174708">
              <w:rPr>
                <w:szCs w:val="16"/>
              </w:rPr>
              <w:t xml:space="preserve">No </w:t>
            </w:r>
            <w:r w:rsidRPr="00174708">
              <w:t>91, 2021</w:t>
            </w:r>
          </w:p>
        </w:tc>
      </w:tr>
      <w:tr w:rsidR="007443D1" w:rsidRPr="009A7184" w14:paraId="0104D776" w14:textId="77777777" w:rsidTr="001F643F">
        <w:trPr>
          <w:cantSplit/>
        </w:trPr>
        <w:tc>
          <w:tcPr>
            <w:tcW w:w="2044" w:type="dxa"/>
            <w:shd w:val="clear" w:color="auto" w:fill="auto"/>
          </w:tcPr>
          <w:p w14:paraId="077CF7BE" w14:textId="77777777" w:rsidR="007443D1" w:rsidRPr="009A7184" w:rsidRDefault="007443D1" w:rsidP="00A8137B">
            <w:pPr>
              <w:pStyle w:val="ENoteTableText"/>
              <w:tabs>
                <w:tab w:val="center" w:leader="dot" w:pos="2268"/>
              </w:tabs>
              <w:rPr>
                <w:szCs w:val="16"/>
              </w:rPr>
            </w:pPr>
            <w:r w:rsidRPr="009A7184">
              <w:rPr>
                <w:szCs w:val="16"/>
              </w:rPr>
              <w:t>0712.39.00</w:t>
            </w:r>
            <w:r w:rsidRPr="009A7184">
              <w:rPr>
                <w:szCs w:val="16"/>
              </w:rPr>
              <w:tab/>
            </w:r>
          </w:p>
        </w:tc>
        <w:tc>
          <w:tcPr>
            <w:tcW w:w="5044" w:type="dxa"/>
            <w:shd w:val="clear" w:color="auto" w:fill="auto"/>
          </w:tcPr>
          <w:p w14:paraId="6038E06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C56A1B" w:rsidRPr="009A7184" w14:paraId="4E3DEDA5" w14:textId="77777777" w:rsidTr="001F643F">
        <w:trPr>
          <w:cantSplit/>
        </w:trPr>
        <w:tc>
          <w:tcPr>
            <w:tcW w:w="2044" w:type="dxa"/>
            <w:shd w:val="clear" w:color="auto" w:fill="auto"/>
          </w:tcPr>
          <w:p w14:paraId="31CA84C3" w14:textId="77777777" w:rsidR="00C56A1B" w:rsidRPr="009A7184" w:rsidRDefault="00C56A1B" w:rsidP="00A8137B">
            <w:pPr>
              <w:pStyle w:val="ENoteTableText"/>
              <w:tabs>
                <w:tab w:val="center" w:leader="dot" w:pos="2268"/>
              </w:tabs>
              <w:rPr>
                <w:szCs w:val="16"/>
              </w:rPr>
            </w:pPr>
            <w:r w:rsidRPr="009A7184">
              <w:rPr>
                <w:szCs w:val="16"/>
              </w:rPr>
              <w:t>0712.90.10</w:t>
            </w:r>
            <w:r w:rsidRPr="009A7184">
              <w:rPr>
                <w:szCs w:val="16"/>
              </w:rPr>
              <w:tab/>
            </w:r>
          </w:p>
        </w:tc>
        <w:tc>
          <w:tcPr>
            <w:tcW w:w="5044" w:type="dxa"/>
            <w:shd w:val="clear" w:color="auto" w:fill="auto"/>
          </w:tcPr>
          <w:p w14:paraId="4153FDD7" w14:textId="77777777" w:rsidR="00C56A1B" w:rsidRPr="009A7184" w:rsidRDefault="00C56A1B" w:rsidP="00F23FB0">
            <w:pPr>
              <w:pStyle w:val="ENoteTableText"/>
              <w:rPr>
                <w:szCs w:val="16"/>
              </w:rPr>
            </w:pPr>
            <w:r w:rsidRPr="009A7184">
              <w:rPr>
                <w:szCs w:val="16"/>
              </w:rPr>
              <w:t>rs No 84, 2016</w:t>
            </w:r>
          </w:p>
        </w:tc>
      </w:tr>
      <w:tr w:rsidR="007443D1" w:rsidRPr="009A7184" w14:paraId="36596164" w14:textId="77777777" w:rsidTr="001F643F">
        <w:trPr>
          <w:cantSplit/>
        </w:trPr>
        <w:tc>
          <w:tcPr>
            <w:tcW w:w="2044" w:type="dxa"/>
            <w:shd w:val="clear" w:color="auto" w:fill="auto"/>
          </w:tcPr>
          <w:p w14:paraId="38D2AE81" w14:textId="77777777" w:rsidR="007443D1" w:rsidRPr="009A7184" w:rsidRDefault="007443D1" w:rsidP="00566280">
            <w:pPr>
              <w:pStyle w:val="ENoteTableText"/>
              <w:keepNext/>
              <w:keepLines/>
              <w:rPr>
                <w:szCs w:val="16"/>
              </w:rPr>
            </w:pPr>
            <w:r w:rsidRPr="009A7184">
              <w:rPr>
                <w:b/>
                <w:szCs w:val="16"/>
              </w:rPr>
              <w:t>0713</w:t>
            </w:r>
          </w:p>
        </w:tc>
        <w:tc>
          <w:tcPr>
            <w:tcW w:w="5044" w:type="dxa"/>
            <w:shd w:val="clear" w:color="auto" w:fill="auto"/>
          </w:tcPr>
          <w:p w14:paraId="057D635C" w14:textId="77777777" w:rsidR="007443D1" w:rsidRPr="009A7184" w:rsidRDefault="007443D1" w:rsidP="00566280">
            <w:pPr>
              <w:pStyle w:val="ENoteTableText"/>
              <w:keepNext/>
              <w:keepLines/>
              <w:rPr>
                <w:szCs w:val="16"/>
              </w:rPr>
            </w:pPr>
          </w:p>
        </w:tc>
      </w:tr>
      <w:tr w:rsidR="007443D1" w:rsidRPr="009A7184" w14:paraId="6868CD02" w14:textId="77777777" w:rsidTr="001F643F">
        <w:trPr>
          <w:cantSplit/>
        </w:trPr>
        <w:tc>
          <w:tcPr>
            <w:tcW w:w="2044" w:type="dxa"/>
            <w:shd w:val="clear" w:color="auto" w:fill="auto"/>
          </w:tcPr>
          <w:p w14:paraId="1DFA102C" w14:textId="77777777" w:rsidR="007443D1" w:rsidRPr="009A7184" w:rsidRDefault="007443D1" w:rsidP="00A8137B">
            <w:pPr>
              <w:pStyle w:val="ENoteTableText"/>
              <w:tabs>
                <w:tab w:val="center" w:leader="dot" w:pos="2268"/>
              </w:tabs>
              <w:rPr>
                <w:szCs w:val="16"/>
              </w:rPr>
            </w:pPr>
            <w:r w:rsidRPr="009A7184">
              <w:rPr>
                <w:szCs w:val="16"/>
              </w:rPr>
              <w:t>0713.34.00</w:t>
            </w:r>
            <w:r w:rsidRPr="009A7184">
              <w:rPr>
                <w:szCs w:val="16"/>
              </w:rPr>
              <w:tab/>
            </w:r>
          </w:p>
        </w:tc>
        <w:tc>
          <w:tcPr>
            <w:tcW w:w="5044" w:type="dxa"/>
            <w:shd w:val="clear" w:color="auto" w:fill="auto"/>
          </w:tcPr>
          <w:p w14:paraId="1D4B2F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32D38E" w14:textId="77777777" w:rsidTr="001F643F">
        <w:trPr>
          <w:cantSplit/>
        </w:trPr>
        <w:tc>
          <w:tcPr>
            <w:tcW w:w="2044" w:type="dxa"/>
            <w:shd w:val="clear" w:color="auto" w:fill="auto"/>
          </w:tcPr>
          <w:p w14:paraId="178DAB55" w14:textId="77777777" w:rsidR="007443D1" w:rsidRPr="009A7184" w:rsidRDefault="007443D1" w:rsidP="00A8137B">
            <w:pPr>
              <w:pStyle w:val="ENoteTableText"/>
              <w:tabs>
                <w:tab w:val="center" w:leader="dot" w:pos="2268"/>
              </w:tabs>
              <w:rPr>
                <w:szCs w:val="16"/>
              </w:rPr>
            </w:pPr>
            <w:r w:rsidRPr="009A7184">
              <w:rPr>
                <w:szCs w:val="16"/>
              </w:rPr>
              <w:t>0713.35.00</w:t>
            </w:r>
            <w:r w:rsidRPr="009A7184">
              <w:rPr>
                <w:szCs w:val="16"/>
              </w:rPr>
              <w:tab/>
            </w:r>
          </w:p>
        </w:tc>
        <w:tc>
          <w:tcPr>
            <w:tcW w:w="5044" w:type="dxa"/>
            <w:shd w:val="clear" w:color="auto" w:fill="auto"/>
          </w:tcPr>
          <w:p w14:paraId="30F29B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8EC328E" w14:textId="77777777" w:rsidTr="001F643F">
        <w:trPr>
          <w:cantSplit/>
        </w:trPr>
        <w:tc>
          <w:tcPr>
            <w:tcW w:w="2044" w:type="dxa"/>
            <w:shd w:val="clear" w:color="auto" w:fill="auto"/>
          </w:tcPr>
          <w:p w14:paraId="46EAD144" w14:textId="77777777" w:rsidR="007443D1" w:rsidRPr="009A7184" w:rsidRDefault="007443D1" w:rsidP="00A8137B">
            <w:pPr>
              <w:pStyle w:val="ENoteTableText"/>
              <w:tabs>
                <w:tab w:val="center" w:leader="dot" w:pos="2268"/>
              </w:tabs>
              <w:rPr>
                <w:szCs w:val="16"/>
              </w:rPr>
            </w:pPr>
            <w:r w:rsidRPr="009A7184">
              <w:rPr>
                <w:szCs w:val="16"/>
              </w:rPr>
              <w:t>0713.60.00</w:t>
            </w:r>
            <w:r w:rsidRPr="009A7184">
              <w:rPr>
                <w:szCs w:val="16"/>
              </w:rPr>
              <w:tab/>
            </w:r>
          </w:p>
        </w:tc>
        <w:tc>
          <w:tcPr>
            <w:tcW w:w="5044" w:type="dxa"/>
            <w:shd w:val="clear" w:color="auto" w:fill="auto"/>
          </w:tcPr>
          <w:p w14:paraId="396B00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2064F3" w14:textId="77777777" w:rsidTr="001F643F">
        <w:trPr>
          <w:cantSplit/>
        </w:trPr>
        <w:tc>
          <w:tcPr>
            <w:tcW w:w="2044" w:type="dxa"/>
            <w:shd w:val="clear" w:color="auto" w:fill="auto"/>
          </w:tcPr>
          <w:p w14:paraId="785C45A7" w14:textId="77777777" w:rsidR="007443D1" w:rsidRPr="009A7184" w:rsidRDefault="007443D1" w:rsidP="001A0D13">
            <w:pPr>
              <w:pStyle w:val="ENoteTableText"/>
              <w:keepNext/>
              <w:rPr>
                <w:szCs w:val="16"/>
              </w:rPr>
            </w:pPr>
            <w:r w:rsidRPr="009A7184">
              <w:rPr>
                <w:b/>
                <w:szCs w:val="16"/>
              </w:rPr>
              <w:t>0714</w:t>
            </w:r>
          </w:p>
        </w:tc>
        <w:tc>
          <w:tcPr>
            <w:tcW w:w="5044" w:type="dxa"/>
            <w:shd w:val="clear" w:color="auto" w:fill="auto"/>
          </w:tcPr>
          <w:p w14:paraId="06E9103B" w14:textId="77777777" w:rsidR="007443D1" w:rsidRPr="009A7184" w:rsidRDefault="007443D1" w:rsidP="00F23FB0">
            <w:pPr>
              <w:pStyle w:val="ENoteTableText"/>
              <w:rPr>
                <w:szCs w:val="16"/>
              </w:rPr>
            </w:pPr>
          </w:p>
        </w:tc>
      </w:tr>
      <w:tr w:rsidR="007443D1" w:rsidRPr="009A7184" w14:paraId="3FD20552" w14:textId="77777777" w:rsidTr="001F643F">
        <w:trPr>
          <w:cantSplit/>
        </w:trPr>
        <w:tc>
          <w:tcPr>
            <w:tcW w:w="2044" w:type="dxa"/>
            <w:shd w:val="clear" w:color="auto" w:fill="auto"/>
          </w:tcPr>
          <w:p w14:paraId="13CD9CFD" w14:textId="77777777" w:rsidR="007443D1" w:rsidRPr="009A7184" w:rsidRDefault="007443D1" w:rsidP="00A8137B">
            <w:pPr>
              <w:pStyle w:val="ENoteTableText"/>
              <w:tabs>
                <w:tab w:val="center" w:leader="dot" w:pos="2268"/>
              </w:tabs>
              <w:rPr>
                <w:szCs w:val="16"/>
              </w:rPr>
            </w:pPr>
            <w:r w:rsidRPr="009A7184">
              <w:rPr>
                <w:szCs w:val="16"/>
              </w:rPr>
              <w:t>0714.10.10</w:t>
            </w:r>
            <w:r w:rsidRPr="009A7184">
              <w:rPr>
                <w:szCs w:val="16"/>
              </w:rPr>
              <w:tab/>
            </w:r>
          </w:p>
        </w:tc>
        <w:tc>
          <w:tcPr>
            <w:tcW w:w="5044" w:type="dxa"/>
            <w:shd w:val="clear" w:color="auto" w:fill="auto"/>
          </w:tcPr>
          <w:p w14:paraId="520C602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2C2CDB3" w14:textId="77777777" w:rsidTr="001F643F">
        <w:trPr>
          <w:cantSplit/>
        </w:trPr>
        <w:tc>
          <w:tcPr>
            <w:tcW w:w="2044" w:type="dxa"/>
            <w:shd w:val="clear" w:color="auto" w:fill="auto"/>
          </w:tcPr>
          <w:p w14:paraId="7723015D" w14:textId="77777777" w:rsidR="007443D1" w:rsidRPr="009A7184" w:rsidRDefault="007443D1" w:rsidP="00A8137B">
            <w:pPr>
              <w:pStyle w:val="ENoteTableText"/>
              <w:tabs>
                <w:tab w:val="center" w:leader="dot" w:pos="2268"/>
              </w:tabs>
              <w:rPr>
                <w:szCs w:val="16"/>
              </w:rPr>
            </w:pPr>
            <w:r w:rsidRPr="009A7184">
              <w:rPr>
                <w:szCs w:val="16"/>
              </w:rPr>
              <w:t>0714.20.10</w:t>
            </w:r>
            <w:r w:rsidRPr="009A7184">
              <w:rPr>
                <w:szCs w:val="16"/>
              </w:rPr>
              <w:tab/>
            </w:r>
          </w:p>
        </w:tc>
        <w:tc>
          <w:tcPr>
            <w:tcW w:w="5044" w:type="dxa"/>
            <w:shd w:val="clear" w:color="auto" w:fill="auto"/>
          </w:tcPr>
          <w:p w14:paraId="14F8402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EB51827" w14:textId="77777777" w:rsidTr="001F643F">
        <w:trPr>
          <w:cantSplit/>
        </w:trPr>
        <w:tc>
          <w:tcPr>
            <w:tcW w:w="2044" w:type="dxa"/>
            <w:shd w:val="clear" w:color="auto" w:fill="auto"/>
          </w:tcPr>
          <w:p w14:paraId="565A0D37" w14:textId="77777777" w:rsidR="007443D1" w:rsidRPr="009A7184" w:rsidRDefault="007443D1" w:rsidP="00A8137B">
            <w:pPr>
              <w:pStyle w:val="ENoteTableText"/>
              <w:tabs>
                <w:tab w:val="center" w:leader="dot" w:pos="2268"/>
              </w:tabs>
              <w:rPr>
                <w:szCs w:val="16"/>
              </w:rPr>
            </w:pPr>
            <w:r w:rsidRPr="009A7184">
              <w:rPr>
                <w:szCs w:val="16"/>
              </w:rPr>
              <w:t>0714.30</w:t>
            </w:r>
            <w:r w:rsidRPr="009A7184">
              <w:rPr>
                <w:szCs w:val="16"/>
              </w:rPr>
              <w:tab/>
            </w:r>
          </w:p>
        </w:tc>
        <w:tc>
          <w:tcPr>
            <w:tcW w:w="5044" w:type="dxa"/>
            <w:shd w:val="clear" w:color="auto" w:fill="auto"/>
          </w:tcPr>
          <w:p w14:paraId="57B9D1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2180F50" w14:textId="77777777" w:rsidTr="001F643F">
        <w:trPr>
          <w:cantSplit/>
        </w:trPr>
        <w:tc>
          <w:tcPr>
            <w:tcW w:w="2044" w:type="dxa"/>
            <w:shd w:val="clear" w:color="auto" w:fill="auto"/>
          </w:tcPr>
          <w:p w14:paraId="546C563A" w14:textId="77777777" w:rsidR="007443D1" w:rsidRPr="009A7184" w:rsidRDefault="007443D1" w:rsidP="00A8137B">
            <w:pPr>
              <w:pStyle w:val="ENoteTableText"/>
              <w:tabs>
                <w:tab w:val="center" w:leader="dot" w:pos="2268"/>
              </w:tabs>
              <w:rPr>
                <w:szCs w:val="16"/>
              </w:rPr>
            </w:pPr>
            <w:r w:rsidRPr="009A7184">
              <w:rPr>
                <w:szCs w:val="16"/>
              </w:rPr>
              <w:t>0714.30.10</w:t>
            </w:r>
            <w:r w:rsidRPr="009A7184">
              <w:rPr>
                <w:szCs w:val="16"/>
              </w:rPr>
              <w:tab/>
            </w:r>
          </w:p>
        </w:tc>
        <w:tc>
          <w:tcPr>
            <w:tcW w:w="5044" w:type="dxa"/>
            <w:shd w:val="clear" w:color="auto" w:fill="auto"/>
          </w:tcPr>
          <w:p w14:paraId="5B34C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7A918F" w14:textId="77777777" w:rsidTr="001F643F">
        <w:trPr>
          <w:cantSplit/>
        </w:trPr>
        <w:tc>
          <w:tcPr>
            <w:tcW w:w="2044" w:type="dxa"/>
            <w:shd w:val="clear" w:color="auto" w:fill="auto"/>
          </w:tcPr>
          <w:p w14:paraId="4010281C" w14:textId="77777777" w:rsidR="007443D1" w:rsidRPr="009A7184" w:rsidRDefault="007443D1" w:rsidP="00A8137B">
            <w:pPr>
              <w:pStyle w:val="ENoteTableText"/>
              <w:tabs>
                <w:tab w:val="center" w:leader="dot" w:pos="2268"/>
              </w:tabs>
              <w:rPr>
                <w:szCs w:val="16"/>
              </w:rPr>
            </w:pPr>
            <w:r w:rsidRPr="009A7184">
              <w:rPr>
                <w:szCs w:val="16"/>
              </w:rPr>
              <w:t>0714.30.90</w:t>
            </w:r>
            <w:r w:rsidRPr="009A7184">
              <w:rPr>
                <w:szCs w:val="16"/>
              </w:rPr>
              <w:tab/>
            </w:r>
          </w:p>
        </w:tc>
        <w:tc>
          <w:tcPr>
            <w:tcW w:w="5044" w:type="dxa"/>
            <w:shd w:val="clear" w:color="auto" w:fill="auto"/>
          </w:tcPr>
          <w:p w14:paraId="46DF8E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890250D" w14:textId="77777777" w:rsidTr="001F643F">
        <w:trPr>
          <w:cantSplit/>
        </w:trPr>
        <w:tc>
          <w:tcPr>
            <w:tcW w:w="2044" w:type="dxa"/>
            <w:shd w:val="clear" w:color="auto" w:fill="auto"/>
          </w:tcPr>
          <w:p w14:paraId="3E2ED9AA" w14:textId="77777777" w:rsidR="007443D1" w:rsidRPr="009A7184" w:rsidRDefault="007443D1" w:rsidP="00A8137B">
            <w:pPr>
              <w:pStyle w:val="ENoteTableText"/>
              <w:tabs>
                <w:tab w:val="center" w:leader="dot" w:pos="2268"/>
              </w:tabs>
              <w:rPr>
                <w:szCs w:val="16"/>
              </w:rPr>
            </w:pPr>
            <w:r w:rsidRPr="009A7184">
              <w:rPr>
                <w:szCs w:val="16"/>
              </w:rPr>
              <w:t>0714.40</w:t>
            </w:r>
            <w:r w:rsidRPr="009A7184">
              <w:rPr>
                <w:szCs w:val="16"/>
              </w:rPr>
              <w:tab/>
            </w:r>
          </w:p>
        </w:tc>
        <w:tc>
          <w:tcPr>
            <w:tcW w:w="5044" w:type="dxa"/>
            <w:shd w:val="clear" w:color="auto" w:fill="auto"/>
          </w:tcPr>
          <w:p w14:paraId="266129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500FA0" w14:textId="77777777" w:rsidTr="001F643F">
        <w:trPr>
          <w:cantSplit/>
        </w:trPr>
        <w:tc>
          <w:tcPr>
            <w:tcW w:w="2044" w:type="dxa"/>
            <w:shd w:val="clear" w:color="auto" w:fill="auto"/>
          </w:tcPr>
          <w:p w14:paraId="4CEA6A25" w14:textId="77777777" w:rsidR="007443D1" w:rsidRPr="009A7184" w:rsidRDefault="007443D1" w:rsidP="00A8137B">
            <w:pPr>
              <w:pStyle w:val="ENoteTableText"/>
              <w:tabs>
                <w:tab w:val="center" w:leader="dot" w:pos="2268"/>
              </w:tabs>
              <w:rPr>
                <w:szCs w:val="16"/>
              </w:rPr>
            </w:pPr>
            <w:r w:rsidRPr="009A7184">
              <w:rPr>
                <w:szCs w:val="16"/>
              </w:rPr>
              <w:t>0714.40.10</w:t>
            </w:r>
            <w:r w:rsidRPr="009A7184">
              <w:rPr>
                <w:szCs w:val="16"/>
              </w:rPr>
              <w:tab/>
            </w:r>
          </w:p>
        </w:tc>
        <w:tc>
          <w:tcPr>
            <w:tcW w:w="5044" w:type="dxa"/>
            <w:shd w:val="clear" w:color="auto" w:fill="auto"/>
          </w:tcPr>
          <w:p w14:paraId="57F6E2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3BE363" w14:textId="77777777" w:rsidTr="001F643F">
        <w:trPr>
          <w:cantSplit/>
        </w:trPr>
        <w:tc>
          <w:tcPr>
            <w:tcW w:w="2044" w:type="dxa"/>
            <w:shd w:val="clear" w:color="auto" w:fill="auto"/>
          </w:tcPr>
          <w:p w14:paraId="5B742BD7" w14:textId="77777777" w:rsidR="007443D1" w:rsidRPr="009A7184" w:rsidRDefault="007443D1" w:rsidP="00A8137B">
            <w:pPr>
              <w:pStyle w:val="ENoteTableText"/>
              <w:tabs>
                <w:tab w:val="center" w:leader="dot" w:pos="2268"/>
              </w:tabs>
              <w:rPr>
                <w:szCs w:val="16"/>
              </w:rPr>
            </w:pPr>
            <w:r w:rsidRPr="009A7184">
              <w:rPr>
                <w:szCs w:val="16"/>
              </w:rPr>
              <w:t>0714.40.90</w:t>
            </w:r>
            <w:r w:rsidRPr="009A7184">
              <w:rPr>
                <w:szCs w:val="16"/>
              </w:rPr>
              <w:tab/>
            </w:r>
          </w:p>
        </w:tc>
        <w:tc>
          <w:tcPr>
            <w:tcW w:w="5044" w:type="dxa"/>
            <w:shd w:val="clear" w:color="auto" w:fill="auto"/>
          </w:tcPr>
          <w:p w14:paraId="12C2B2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666F8A" w14:textId="77777777" w:rsidTr="001F643F">
        <w:trPr>
          <w:cantSplit/>
        </w:trPr>
        <w:tc>
          <w:tcPr>
            <w:tcW w:w="2044" w:type="dxa"/>
            <w:shd w:val="clear" w:color="auto" w:fill="auto"/>
          </w:tcPr>
          <w:p w14:paraId="5E8F2D05" w14:textId="77777777" w:rsidR="007443D1" w:rsidRPr="009A7184" w:rsidRDefault="007443D1" w:rsidP="00A8137B">
            <w:pPr>
              <w:pStyle w:val="ENoteTableText"/>
              <w:tabs>
                <w:tab w:val="center" w:leader="dot" w:pos="2268"/>
              </w:tabs>
              <w:rPr>
                <w:szCs w:val="16"/>
              </w:rPr>
            </w:pPr>
            <w:r w:rsidRPr="009A7184">
              <w:rPr>
                <w:szCs w:val="16"/>
              </w:rPr>
              <w:t>0714.50</w:t>
            </w:r>
            <w:r w:rsidRPr="009A7184">
              <w:rPr>
                <w:szCs w:val="16"/>
              </w:rPr>
              <w:tab/>
            </w:r>
          </w:p>
        </w:tc>
        <w:tc>
          <w:tcPr>
            <w:tcW w:w="5044" w:type="dxa"/>
            <w:shd w:val="clear" w:color="auto" w:fill="auto"/>
          </w:tcPr>
          <w:p w14:paraId="35BF13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F90BAD2" w14:textId="77777777" w:rsidTr="001F643F">
        <w:trPr>
          <w:cantSplit/>
        </w:trPr>
        <w:tc>
          <w:tcPr>
            <w:tcW w:w="2044" w:type="dxa"/>
            <w:shd w:val="clear" w:color="auto" w:fill="auto"/>
          </w:tcPr>
          <w:p w14:paraId="3AD1EE74" w14:textId="77777777" w:rsidR="007443D1" w:rsidRPr="009A7184" w:rsidRDefault="007443D1" w:rsidP="00A8137B">
            <w:pPr>
              <w:pStyle w:val="ENoteTableText"/>
              <w:tabs>
                <w:tab w:val="center" w:leader="dot" w:pos="2268"/>
              </w:tabs>
              <w:rPr>
                <w:szCs w:val="16"/>
              </w:rPr>
            </w:pPr>
            <w:r w:rsidRPr="009A7184">
              <w:rPr>
                <w:szCs w:val="16"/>
              </w:rPr>
              <w:t>0714.50.10</w:t>
            </w:r>
            <w:r w:rsidRPr="009A7184">
              <w:rPr>
                <w:szCs w:val="16"/>
              </w:rPr>
              <w:tab/>
            </w:r>
          </w:p>
        </w:tc>
        <w:tc>
          <w:tcPr>
            <w:tcW w:w="5044" w:type="dxa"/>
            <w:shd w:val="clear" w:color="auto" w:fill="auto"/>
          </w:tcPr>
          <w:p w14:paraId="22B5B29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B2D5492" w14:textId="77777777" w:rsidTr="001F643F">
        <w:trPr>
          <w:cantSplit/>
        </w:trPr>
        <w:tc>
          <w:tcPr>
            <w:tcW w:w="2044" w:type="dxa"/>
            <w:shd w:val="clear" w:color="auto" w:fill="auto"/>
          </w:tcPr>
          <w:p w14:paraId="5E5BE912" w14:textId="77777777" w:rsidR="007443D1" w:rsidRPr="009A7184" w:rsidRDefault="007443D1" w:rsidP="00A8137B">
            <w:pPr>
              <w:pStyle w:val="ENoteTableText"/>
              <w:tabs>
                <w:tab w:val="center" w:leader="dot" w:pos="2268"/>
              </w:tabs>
              <w:rPr>
                <w:szCs w:val="16"/>
              </w:rPr>
            </w:pPr>
            <w:r w:rsidRPr="009A7184">
              <w:rPr>
                <w:szCs w:val="16"/>
              </w:rPr>
              <w:t>0714.50.90</w:t>
            </w:r>
            <w:r w:rsidRPr="009A7184">
              <w:rPr>
                <w:szCs w:val="16"/>
              </w:rPr>
              <w:tab/>
            </w:r>
          </w:p>
        </w:tc>
        <w:tc>
          <w:tcPr>
            <w:tcW w:w="5044" w:type="dxa"/>
            <w:shd w:val="clear" w:color="auto" w:fill="auto"/>
          </w:tcPr>
          <w:p w14:paraId="07094F2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C1A361" w14:textId="77777777" w:rsidTr="001F643F">
        <w:trPr>
          <w:cantSplit/>
        </w:trPr>
        <w:tc>
          <w:tcPr>
            <w:tcW w:w="2044" w:type="dxa"/>
            <w:shd w:val="clear" w:color="auto" w:fill="auto"/>
          </w:tcPr>
          <w:p w14:paraId="651225A0" w14:textId="77777777" w:rsidR="007443D1" w:rsidRPr="009A7184" w:rsidRDefault="007443D1" w:rsidP="00A8137B">
            <w:pPr>
              <w:pStyle w:val="ENoteTableText"/>
              <w:tabs>
                <w:tab w:val="center" w:leader="dot" w:pos="2268"/>
              </w:tabs>
              <w:rPr>
                <w:szCs w:val="16"/>
              </w:rPr>
            </w:pPr>
            <w:r w:rsidRPr="009A7184">
              <w:rPr>
                <w:szCs w:val="16"/>
              </w:rPr>
              <w:t>0714.90.10</w:t>
            </w:r>
            <w:r w:rsidRPr="009A7184">
              <w:rPr>
                <w:szCs w:val="16"/>
              </w:rPr>
              <w:tab/>
            </w:r>
          </w:p>
        </w:tc>
        <w:tc>
          <w:tcPr>
            <w:tcW w:w="5044" w:type="dxa"/>
            <w:shd w:val="clear" w:color="auto" w:fill="auto"/>
          </w:tcPr>
          <w:p w14:paraId="043A5AF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4BD53D5" w14:textId="77777777" w:rsidTr="001F643F">
        <w:trPr>
          <w:cantSplit/>
        </w:trPr>
        <w:tc>
          <w:tcPr>
            <w:tcW w:w="2044" w:type="dxa"/>
            <w:shd w:val="clear" w:color="auto" w:fill="auto"/>
          </w:tcPr>
          <w:p w14:paraId="18A5A9AA" w14:textId="6BB8CA8F" w:rsidR="007443D1" w:rsidRPr="009A7184" w:rsidRDefault="00B12C14" w:rsidP="00F23FB0">
            <w:pPr>
              <w:pStyle w:val="ENoteTableText"/>
              <w:rPr>
                <w:szCs w:val="16"/>
              </w:rPr>
            </w:pPr>
            <w:r>
              <w:rPr>
                <w:b/>
                <w:szCs w:val="16"/>
              </w:rPr>
              <w:t>Chapter 8</w:t>
            </w:r>
          </w:p>
        </w:tc>
        <w:tc>
          <w:tcPr>
            <w:tcW w:w="5044" w:type="dxa"/>
            <w:shd w:val="clear" w:color="auto" w:fill="auto"/>
          </w:tcPr>
          <w:p w14:paraId="266AA80A" w14:textId="77777777" w:rsidR="007443D1" w:rsidRPr="009A7184" w:rsidRDefault="007443D1" w:rsidP="00F23FB0">
            <w:pPr>
              <w:pStyle w:val="ENoteTableText"/>
              <w:rPr>
                <w:szCs w:val="16"/>
              </w:rPr>
            </w:pPr>
          </w:p>
        </w:tc>
      </w:tr>
      <w:tr w:rsidR="007443D1" w:rsidRPr="009A7184" w14:paraId="6C80A60F" w14:textId="77777777" w:rsidTr="001F643F">
        <w:trPr>
          <w:cantSplit/>
        </w:trPr>
        <w:tc>
          <w:tcPr>
            <w:tcW w:w="2044" w:type="dxa"/>
            <w:shd w:val="clear" w:color="auto" w:fill="auto"/>
          </w:tcPr>
          <w:p w14:paraId="4E46082A" w14:textId="48EAC7E2" w:rsidR="007443D1" w:rsidRPr="009A7184" w:rsidRDefault="007443D1" w:rsidP="00B37198">
            <w:pPr>
              <w:pStyle w:val="ENoteTableText"/>
              <w:tabs>
                <w:tab w:val="center" w:leader="dot" w:pos="2268"/>
              </w:tabs>
              <w:rPr>
                <w:szCs w:val="16"/>
              </w:rPr>
            </w:pPr>
            <w:r w:rsidRPr="009A7184">
              <w:rPr>
                <w:szCs w:val="16"/>
              </w:rPr>
              <w:t xml:space="preserve">Note 3 to </w:t>
            </w:r>
            <w:r w:rsidR="00B12C14">
              <w:rPr>
                <w:szCs w:val="16"/>
              </w:rPr>
              <w:t>Chapter 8</w:t>
            </w:r>
            <w:r w:rsidRPr="009A7184">
              <w:rPr>
                <w:szCs w:val="16"/>
              </w:rPr>
              <w:tab/>
            </w:r>
          </w:p>
        </w:tc>
        <w:tc>
          <w:tcPr>
            <w:tcW w:w="5044" w:type="dxa"/>
            <w:shd w:val="clear" w:color="auto" w:fill="auto"/>
          </w:tcPr>
          <w:p w14:paraId="6FB421C6" w14:textId="77777777" w:rsidR="007443D1" w:rsidRPr="009A7184" w:rsidRDefault="007443D1" w:rsidP="00B37198">
            <w:pPr>
              <w:pStyle w:val="ENoteTableText"/>
              <w:rPr>
                <w:szCs w:val="16"/>
              </w:rPr>
            </w:pPr>
            <w:r w:rsidRPr="009A7184">
              <w:rPr>
                <w:szCs w:val="16"/>
              </w:rPr>
              <w:t>am No</w:t>
            </w:r>
            <w:r w:rsidR="00EB1F5F" w:rsidRPr="009A7184">
              <w:rPr>
                <w:szCs w:val="16"/>
              </w:rPr>
              <w:t> </w:t>
            </w:r>
            <w:r w:rsidRPr="009A7184">
              <w:rPr>
                <w:szCs w:val="16"/>
              </w:rPr>
              <w:t>118, 2006</w:t>
            </w:r>
          </w:p>
        </w:tc>
      </w:tr>
      <w:tr w:rsidR="004D6469" w:rsidRPr="009A7184" w14:paraId="4D2FF49A" w14:textId="77777777" w:rsidTr="001F643F">
        <w:trPr>
          <w:cantSplit/>
        </w:trPr>
        <w:tc>
          <w:tcPr>
            <w:tcW w:w="2044" w:type="dxa"/>
            <w:shd w:val="clear" w:color="auto" w:fill="auto"/>
          </w:tcPr>
          <w:p w14:paraId="1E6F747A" w14:textId="7744585A" w:rsidR="004D6469" w:rsidRPr="009A7184" w:rsidRDefault="004D6469" w:rsidP="00B37198">
            <w:pPr>
              <w:pStyle w:val="ENoteTableText"/>
              <w:tabs>
                <w:tab w:val="center" w:leader="dot" w:pos="2268"/>
              </w:tabs>
              <w:rPr>
                <w:szCs w:val="16"/>
              </w:rPr>
            </w:pPr>
            <w:r>
              <w:rPr>
                <w:szCs w:val="16"/>
              </w:rPr>
              <w:t xml:space="preserve">Note 4 to </w:t>
            </w:r>
            <w:r w:rsidR="00B12C14">
              <w:rPr>
                <w:szCs w:val="16"/>
              </w:rPr>
              <w:t>Chapter 8</w:t>
            </w:r>
            <w:r>
              <w:rPr>
                <w:szCs w:val="16"/>
              </w:rPr>
              <w:tab/>
            </w:r>
          </w:p>
        </w:tc>
        <w:tc>
          <w:tcPr>
            <w:tcW w:w="5044" w:type="dxa"/>
            <w:shd w:val="clear" w:color="auto" w:fill="auto"/>
          </w:tcPr>
          <w:p w14:paraId="34D43CDF" w14:textId="77777777" w:rsidR="004D6469" w:rsidRPr="009A7184" w:rsidRDefault="004D6469" w:rsidP="00B37198">
            <w:pPr>
              <w:pStyle w:val="ENoteTableText"/>
              <w:rPr>
                <w:szCs w:val="16"/>
              </w:rPr>
            </w:pPr>
            <w:r>
              <w:rPr>
                <w:szCs w:val="16"/>
              </w:rPr>
              <w:t xml:space="preserve">ad </w:t>
            </w:r>
            <w:r w:rsidRPr="00174708">
              <w:rPr>
                <w:szCs w:val="16"/>
              </w:rPr>
              <w:t xml:space="preserve">No </w:t>
            </w:r>
            <w:r w:rsidRPr="00174708">
              <w:t>91, 2021</w:t>
            </w:r>
          </w:p>
        </w:tc>
      </w:tr>
      <w:tr w:rsidR="0091031E" w:rsidRPr="009A7184" w14:paraId="2593C36B" w14:textId="77777777" w:rsidTr="001F643F">
        <w:trPr>
          <w:cantSplit/>
        </w:trPr>
        <w:tc>
          <w:tcPr>
            <w:tcW w:w="2044" w:type="dxa"/>
            <w:shd w:val="clear" w:color="auto" w:fill="auto"/>
          </w:tcPr>
          <w:p w14:paraId="43C79DA0" w14:textId="214DCA88" w:rsidR="0091031E" w:rsidRPr="009A7184" w:rsidRDefault="0091031E" w:rsidP="00A8137B">
            <w:pPr>
              <w:pStyle w:val="ENoteTableText"/>
              <w:tabs>
                <w:tab w:val="center" w:leader="dot" w:pos="2268"/>
              </w:tabs>
              <w:rPr>
                <w:szCs w:val="16"/>
              </w:rPr>
            </w:pPr>
            <w:r w:rsidRPr="009A7184">
              <w:rPr>
                <w:szCs w:val="16"/>
              </w:rPr>
              <w:t xml:space="preserve">Additional Note </w:t>
            </w:r>
            <w:r w:rsidR="00A67959" w:rsidRPr="009A7184">
              <w:rPr>
                <w:szCs w:val="16"/>
              </w:rPr>
              <w:t xml:space="preserve">1 </w:t>
            </w:r>
            <w:r w:rsidRPr="009A7184">
              <w:rPr>
                <w:szCs w:val="16"/>
              </w:rPr>
              <w:t>to</w:t>
            </w:r>
            <w:r w:rsidRPr="009A7184">
              <w:rPr>
                <w:szCs w:val="16"/>
              </w:rPr>
              <w:tab/>
            </w:r>
            <w:r w:rsidRPr="009A7184">
              <w:rPr>
                <w:szCs w:val="16"/>
              </w:rPr>
              <w:br/>
            </w:r>
            <w:r w:rsidR="00B12C14">
              <w:rPr>
                <w:szCs w:val="16"/>
              </w:rPr>
              <w:t>Chapter 8</w:t>
            </w:r>
          </w:p>
        </w:tc>
        <w:tc>
          <w:tcPr>
            <w:tcW w:w="5044" w:type="dxa"/>
            <w:shd w:val="clear" w:color="auto" w:fill="auto"/>
          </w:tcPr>
          <w:p w14:paraId="5BF6C942" w14:textId="77777777" w:rsidR="0091031E" w:rsidRPr="009A7184" w:rsidRDefault="0091031E" w:rsidP="00F23FB0">
            <w:pPr>
              <w:pStyle w:val="ENoteTableText"/>
              <w:rPr>
                <w:szCs w:val="16"/>
              </w:rPr>
            </w:pPr>
            <w:r w:rsidRPr="009A7184">
              <w:rPr>
                <w:szCs w:val="16"/>
              </w:rPr>
              <w:t>ad No 20, 2017</w:t>
            </w:r>
          </w:p>
        </w:tc>
      </w:tr>
      <w:tr w:rsidR="004D6469" w:rsidRPr="009A7184" w14:paraId="7AE8D34D" w14:textId="77777777" w:rsidTr="001F643F">
        <w:trPr>
          <w:cantSplit/>
        </w:trPr>
        <w:tc>
          <w:tcPr>
            <w:tcW w:w="2044" w:type="dxa"/>
            <w:shd w:val="clear" w:color="auto" w:fill="auto"/>
          </w:tcPr>
          <w:p w14:paraId="30BC9C90" w14:textId="77777777" w:rsidR="004D6469" w:rsidRPr="009A7184" w:rsidRDefault="004D6469" w:rsidP="00A8137B">
            <w:pPr>
              <w:pStyle w:val="ENoteTableText"/>
              <w:tabs>
                <w:tab w:val="center" w:leader="dot" w:pos="2268"/>
              </w:tabs>
              <w:rPr>
                <w:szCs w:val="16"/>
              </w:rPr>
            </w:pPr>
          </w:p>
        </w:tc>
        <w:tc>
          <w:tcPr>
            <w:tcW w:w="5044" w:type="dxa"/>
            <w:shd w:val="clear" w:color="auto" w:fill="auto"/>
          </w:tcPr>
          <w:p w14:paraId="4ECF1F19" w14:textId="77777777" w:rsidR="004D6469" w:rsidRPr="009A7184" w:rsidRDefault="004D6469" w:rsidP="00F23FB0">
            <w:pPr>
              <w:pStyle w:val="ENoteTableText"/>
              <w:rPr>
                <w:szCs w:val="16"/>
              </w:rPr>
            </w:pPr>
            <w:r>
              <w:rPr>
                <w:szCs w:val="16"/>
              </w:rPr>
              <w:t xml:space="preserve">rep </w:t>
            </w:r>
            <w:r w:rsidRPr="00174708">
              <w:rPr>
                <w:szCs w:val="16"/>
              </w:rPr>
              <w:t xml:space="preserve">No </w:t>
            </w:r>
            <w:r w:rsidRPr="00174708">
              <w:t>91, 2021</w:t>
            </w:r>
          </w:p>
        </w:tc>
      </w:tr>
      <w:tr w:rsidR="007443D1" w:rsidRPr="009A7184" w14:paraId="00C8BFC4" w14:textId="77777777" w:rsidTr="001F643F">
        <w:trPr>
          <w:cantSplit/>
        </w:trPr>
        <w:tc>
          <w:tcPr>
            <w:tcW w:w="2044" w:type="dxa"/>
            <w:shd w:val="clear" w:color="auto" w:fill="auto"/>
          </w:tcPr>
          <w:p w14:paraId="50FF2D47" w14:textId="77777777" w:rsidR="007443D1" w:rsidRPr="009A7184" w:rsidRDefault="007443D1" w:rsidP="00F23FB0">
            <w:pPr>
              <w:pStyle w:val="ENoteTableText"/>
              <w:tabs>
                <w:tab w:val="right" w:pos="1213"/>
              </w:tabs>
              <w:ind w:left="1452" w:hanging="1452"/>
              <w:rPr>
                <w:b/>
                <w:szCs w:val="16"/>
              </w:rPr>
            </w:pPr>
            <w:r w:rsidRPr="009A7184">
              <w:rPr>
                <w:b/>
                <w:szCs w:val="16"/>
              </w:rPr>
              <w:t>0801</w:t>
            </w:r>
          </w:p>
        </w:tc>
        <w:tc>
          <w:tcPr>
            <w:tcW w:w="5044" w:type="dxa"/>
            <w:shd w:val="clear" w:color="auto" w:fill="auto"/>
          </w:tcPr>
          <w:p w14:paraId="6878E3D1" w14:textId="77777777" w:rsidR="007443D1" w:rsidRPr="009A7184" w:rsidRDefault="007443D1" w:rsidP="00F23FB0">
            <w:pPr>
              <w:pStyle w:val="ENoteTableText"/>
              <w:rPr>
                <w:szCs w:val="16"/>
              </w:rPr>
            </w:pPr>
          </w:p>
        </w:tc>
      </w:tr>
      <w:tr w:rsidR="007443D1" w:rsidRPr="009A7184" w14:paraId="6D2AD366" w14:textId="77777777" w:rsidTr="001F643F">
        <w:trPr>
          <w:cantSplit/>
        </w:trPr>
        <w:tc>
          <w:tcPr>
            <w:tcW w:w="2044" w:type="dxa"/>
            <w:shd w:val="clear" w:color="auto" w:fill="auto"/>
          </w:tcPr>
          <w:p w14:paraId="307178D4" w14:textId="77777777" w:rsidR="007443D1" w:rsidRPr="009A7184" w:rsidRDefault="007443D1" w:rsidP="00A8137B">
            <w:pPr>
              <w:pStyle w:val="ENoteTableText"/>
              <w:tabs>
                <w:tab w:val="center" w:leader="dot" w:pos="2268"/>
              </w:tabs>
              <w:rPr>
                <w:szCs w:val="16"/>
              </w:rPr>
            </w:pPr>
            <w:r w:rsidRPr="009A7184">
              <w:rPr>
                <w:szCs w:val="16"/>
              </w:rPr>
              <w:t>0801.12.00</w:t>
            </w:r>
            <w:r w:rsidRPr="009A7184">
              <w:rPr>
                <w:szCs w:val="16"/>
              </w:rPr>
              <w:tab/>
            </w:r>
          </w:p>
        </w:tc>
        <w:tc>
          <w:tcPr>
            <w:tcW w:w="5044" w:type="dxa"/>
            <w:shd w:val="clear" w:color="auto" w:fill="auto"/>
          </w:tcPr>
          <w:p w14:paraId="0C3520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E203038" w14:textId="77777777" w:rsidTr="001F643F">
        <w:trPr>
          <w:cantSplit/>
        </w:trPr>
        <w:tc>
          <w:tcPr>
            <w:tcW w:w="2044" w:type="dxa"/>
            <w:shd w:val="clear" w:color="auto" w:fill="auto"/>
          </w:tcPr>
          <w:p w14:paraId="1EFCDCAA" w14:textId="77777777" w:rsidR="007443D1" w:rsidRPr="009A7184" w:rsidRDefault="007443D1" w:rsidP="00A466C5">
            <w:pPr>
              <w:pStyle w:val="ENoteTableText"/>
              <w:rPr>
                <w:szCs w:val="16"/>
              </w:rPr>
            </w:pPr>
            <w:r w:rsidRPr="009A7184">
              <w:rPr>
                <w:b/>
                <w:szCs w:val="16"/>
              </w:rPr>
              <w:t>0802</w:t>
            </w:r>
          </w:p>
        </w:tc>
        <w:tc>
          <w:tcPr>
            <w:tcW w:w="5044" w:type="dxa"/>
            <w:shd w:val="clear" w:color="auto" w:fill="auto"/>
          </w:tcPr>
          <w:p w14:paraId="65AA3781" w14:textId="77777777" w:rsidR="007443D1" w:rsidRPr="009A7184" w:rsidRDefault="007443D1" w:rsidP="00F23FB0">
            <w:pPr>
              <w:pStyle w:val="ENoteTableText"/>
              <w:rPr>
                <w:szCs w:val="16"/>
              </w:rPr>
            </w:pPr>
          </w:p>
        </w:tc>
      </w:tr>
      <w:tr w:rsidR="007443D1" w:rsidRPr="009A7184" w14:paraId="6BADEDC1" w14:textId="77777777" w:rsidTr="001F643F">
        <w:trPr>
          <w:cantSplit/>
        </w:trPr>
        <w:tc>
          <w:tcPr>
            <w:tcW w:w="2044" w:type="dxa"/>
            <w:shd w:val="clear" w:color="auto" w:fill="auto"/>
          </w:tcPr>
          <w:p w14:paraId="43E6C4D0" w14:textId="77777777" w:rsidR="007443D1" w:rsidRPr="009A7184" w:rsidRDefault="007443D1" w:rsidP="00A8137B">
            <w:pPr>
              <w:pStyle w:val="ENoteTableText"/>
              <w:tabs>
                <w:tab w:val="center" w:leader="dot" w:pos="2268"/>
              </w:tabs>
              <w:rPr>
                <w:szCs w:val="16"/>
              </w:rPr>
            </w:pPr>
            <w:r w:rsidRPr="009A7184">
              <w:rPr>
                <w:szCs w:val="16"/>
              </w:rPr>
              <w:t>0802.4</w:t>
            </w:r>
            <w:r w:rsidRPr="009A7184">
              <w:rPr>
                <w:szCs w:val="16"/>
              </w:rPr>
              <w:tab/>
            </w:r>
          </w:p>
        </w:tc>
        <w:tc>
          <w:tcPr>
            <w:tcW w:w="5044" w:type="dxa"/>
            <w:shd w:val="clear" w:color="auto" w:fill="auto"/>
          </w:tcPr>
          <w:p w14:paraId="07192B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D706800" w14:textId="77777777" w:rsidTr="001F643F">
        <w:trPr>
          <w:cantSplit/>
        </w:trPr>
        <w:tc>
          <w:tcPr>
            <w:tcW w:w="2044" w:type="dxa"/>
            <w:shd w:val="clear" w:color="auto" w:fill="auto"/>
          </w:tcPr>
          <w:p w14:paraId="0A86F7C2" w14:textId="77777777" w:rsidR="007443D1" w:rsidRPr="009A7184" w:rsidRDefault="007443D1" w:rsidP="00A8137B">
            <w:pPr>
              <w:pStyle w:val="ENoteTableText"/>
              <w:tabs>
                <w:tab w:val="center" w:leader="dot" w:pos="2268"/>
              </w:tabs>
              <w:rPr>
                <w:szCs w:val="16"/>
              </w:rPr>
            </w:pPr>
            <w:r w:rsidRPr="009A7184">
              <w:rPr>
                <w:szCs w:val="16"/>
              </w:rPr>
              <w:t>0802.40.00</w:t>
            </w:r>
            <w:r w:rsidRPr="009A7184">
              <w:rPr>
                <w:szCs w:val="16"/>
              </w:rPr>
              <w:tab/>
            </w:r>
          </w:p>
        </w:tc>
        <w:tc>
          <w:tcPr>
            <w:tcW w:w="5044" w:type="dxa"/>
            <w:shd w:val="clear" w:color="auto" w:fill="auto"/>
          </w:tcPr>
          <w:p w14:paraId="76DB7D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BD29173" w14:textId="77777777" w:rsidTr="001F643F">
        <w:trPr>
          <w:cantSplit/>
        </w:trPr>
        <w:tc>
          <w:tcPr>
            <w:tcW w:w="2044" w:type="dxa"/>
            <w:shd w:val="clear" w:color="auto" w:fill="auto"/>
          </w:tcPr>
          <w:p w14:paraId="3C52BD6A" w14:textId="77777777" w:rsidR="007443D1" w:rsidRPr="009A7184" w:rsidRDefault="007443D1" w:rsidP="00A8137B">
            <w:pPr>
              <w:pStyle w:val="ENoteTableText"/>
              <w:tabs>
                <w:tab w:val="center" w:leader="dot" w:pos="2268"/>
              </w:tabs>
              <w:rPr>
                <w:szCs w:val="16"/>
              </w:rPr>
            </w:pPr>
            <w:r w:rsidRPr="009A7184">
              <w:rPr>
                <w:szCs w:val="16"/>
              </w:rPr>
              <w:t>0802.41.00</w:t>
            </w:r>
            <w:r w:rsidRPr="009A7184">
              <w:rPr>
                <w:szCs w:val="16"/>
              </w:rPr>
              <w:tab/>
            </w:r>
          </w:p>
        </w:tc>
        <w:tc>
          <w:tcPr>
            <w:tcW w:w="5044" w:type="dxa"/>
            <w:shd w:val="clear" w:color="auto" w:fill="auto"/>
          </w:tcPr>
          <w:p w14:paraId="4D3957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ED7DA9F" w14:textId="77777777" w:rsidTr="001F643F">
        <w:trPr>
          <w:cantSplit/>
        </w:trPr>
        <w:tc>
          <w:tcPr>
            <w:tcW w:w="2044" w:type="dxa"/>
            <w:shd w:val="clear" w:color="auto" w:fill="auto"/>
          </w:tcPr>
          <w:p w14:paraId="4822A76B" w14:textId="77777777" w:rsidR="007443D1" w:rsidRPr="009A7184" w:rsidRDefault="007443D1" w:rsidP="00A8137B">
            <w:pPr>
              <w:pStyle w:val="ENoteTableText"/>
              <w:tabs>
                <w:tab w:val="center" w:leader="dot" w:pos="2268"/>
              </w:tabs>
              <w:rPr>
                <w:szCs w:val="16"/>
              </w:rPr>
            </w:pPr>
            <w:r w:rsidRPr="009A7184">
              <w:rPr>
                <w:szCs w:val="16"/>
              </w:rPr>
              <w:t>0802.42.00</w:t>
            </w:r>
            <w:r w:rsidRPr="009A7184">
              <w:rPr>
                <w:szCs w:val="16"/>
              </w:rPr>
              <w:tab/>
            </w:r>
          </w:p>
        </w:tc>
        <w:tc>
          <w:tcPr>
            <w:tcW w:w="5044" w:type="dxa"/>
            <w:shd w:val="clear" w:color="auto" w:fill="auto"/>
          </w:tcPr>
          <w:p w14:paraId="747D88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661E05" w14:textId="77777777" w:rsidTr="001F643F">
        <w:trPr>
          <w:cantSplit/>
        </w:trPr>
        <w:tc>
          <w:tcPr>
            <w:tcW w:w="2044" w:type="dxa"/>
            <w:shd w:val="clear" w:color="auto" w:fill="auto"/>
          </w:tcPr>
          <w:p w14:paraId="09EABF3C" w14:textId="77777777" w:rsidR="007443D1" w:rsidRPr="009A7184" w:rsidRDefault="007443D1" w:rsidP="00A8137B">
            <w:pPr>
              <w:pStyle w:val="ENoteTableText"/>
              <w:tabs>
                <w:tab w:val="center" w:leader="dot" w:pos="2268"/>
              </w:tabs>
              <w:rPr>
                <w:szCs w:val="16"/>
              </w:rPr>
            </w:pPr>
            <w:r w:rsidRPr="009A7184">
              <w:rPr>
                <w:szCs w:val="16"/>
              </w:rPr>
              <w:t>0802.5</w:t>
            </w:r>
            <w:r w:rsidRPr="009A7184">
              <w:rPr>
                <w:szCs w:val="16"/>
              </w:rPr>
              <w:tab/>
            </w:r>
          </w:p>
        </w:tc>
        <w:tc>
          <w:tcPr>
            <w:tcW w:w="5044" w:type="dxa"/>
            <w:shd w:val="clear" w:color="auto" w:fill="auto"/>
          </w:tcPr>
          <w:p w14:paraId="0DB720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1D2711" w14:textId="77777777" w:rsidTr="001F643F">
        <w:trPr>
          <w:cantSplit/>
        </w:trPr>
        <w:tc>
          <w:tcPr>
            <w:tcW w:w="2044" w:type="dxa"/>
            <w:shd w:val="clear" w:color="auto" w:fill="auto"/>
          </w:tcPr>
          <w:p w14:paraId="799A9202" w14:textId="77777777" w:rsidR="007443D1" w:rsidRPr="009A7184" w:rsidRDefault="007443D1" w:rsidP="00A8137B">
            <w:pPr>
              <w:pStyle w:val="ENoteTableText"/>
              <w:tabs>
                <w:tab w:val="center" w:leader="dot" w:pos="2268"/>
              </w:tabs>
              <w:rPr>
                <w:szCs w:val="16"/>
              </w:rPr>
            </w:pPr>
            <w:r w:rsidRPr="009A7184">
              <w:rPr>
                <w:szCs w:val="16"/>
              </w:rPr>
              <w:t>0802.50.00</w:t>
            </w:r>
            <w:r w:rsidRPr="009A7184">
              <w:rPr>
                <w:szCs w:val="16"/>
              </w:rPr>
              <w:tab/>
            </w:r>
          </w:p>
        </w:tc>
        <w:tc>
          <w:tcPr>
            <w:tcW w:w="5044" w:type="dxa"/>
            <w:shd w:val="clear" w:color="auto" w:fill="auto"/>
          </w:tcPr>
          <w:p w14:paraId="39E0620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0839B8F" w14:textId="77777777" w:rsidTr="001F643F">
        <w:trPr>
          <w:cantSplit/>
        </w:trPr>
        <w:tc>
          <w:tcPr>
            <w:tcW w:w="2044" w:type="dxa"/>
            <w:shd w:val="clear" w:color="auto" w:fill="auto"/>
          </w:tcPr>
          <w:p w14:paraId="29709B6E" w14:textId="77777777" w:rsidR="007443D1" w:rsidRPr="009A7184" w:rsidRDefault="007443D1" w:rsidP="00A8137B">
            <w:pPr>
              <w:pStyle w:val="ENoteTableText"/>
              <w:tabs>
                <w:tab w:val="center" w:leader="dot" w:pos="2268"/>
              </w:tabs>
              <w:rPr>
                <w:szCs w:val="16"/>
              </w:rPr>
            </w:pPr>
            <w:r w:rsidRPr="009A7184">
              <w:rPr>
                <w:szCs w:val="16"/>
              </w:rPr>
              <w:t>0802.51.00</w:t>
            </w:r>
            <w:r w:rsidRPr="009A7184">
              <w:rPr>
                <w:szCs w:val="16"/>
              </w:rPr>
              <w:tab/>
            </w:r>
          </w:p>
        </w:tc>
        <w:tc>
          <w:tcPr>
            <w:tcW w:w="5044" w:type="dxa"/>
            <w:shd w:val="clear" w:color="auto" w:fill="auto"/>
          </w:tcPr>
          <w:p w14:paraId="6007A6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6912871" w14:textId="77777777" w:rsidTr="001F643F">
        <w:trPr>
          <w:cantSplit/>
        </w:trPr>
        <w:tc>
          <w:tcPr>
            <w:tcW w:w="2044" w:type="dxa"/>
            <w:shd w:val="clear" w:color="auto" w:fill="auto"/>
          </w:tcPr>
          <w:p w14:paraId="73F390A4" w14:textId="77777777" w:rsidR="007443D1" w:rsidRPr="009A7184" w:rsidRDefault="007443D1" w:rsidP="00A8137B">
            <w:pPr>
              <w:pStyle w:val="ENoteTableText"/>
              <w:tabs>
                <w:tab w:val="center" w:leader="dot" w:pos="2268"/>
              </w:tabs>
              <w:rPr>
                <w:szCs w:val="16"/>
              </w:rPr>
            </w:pPr>
            <w:r w:rsidRPr="009A7184">
              <w:rPr>
                <w:szCs w:val="16"/>
              </w:rPr>
              <w:t>0802.52.00</w:t>
            </w:r>
            <w:r w:rsidRPr="009A7184">
              <w:rPr>
                <w:szCs w:val="16"/>
              </w:rPr>
              <w:tab/>
            </w:r>
          </w:p>
        </w:tc>
        <w:tc>
          <w:tcPr>
            <w:tcW w:w="5044" w:type="dxa"/>
            <w:shd w:val="clear" w:color="auto" w:fill="auto"/>
          </w:tcPr>
          <w:p w14:paraId="6200DFA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F2577B0" w14:textId="77777777" w:rsidTr="001F643F">
        <w:trPr>
          <w:cantSplit/>
        </w:trPr>
        <w:tc>
          <w:tcPr>
            <w:tcW w:w="2044" w:type="dxa"/>
            <w:shd w:val="clear" w:color="auto" w:fill="auto"/>
          </w:tcPr>
          <w:p w14:paraId="19C94CEC" w14:textId="77777777" w:rsidR="007443D1" w:rsidRPr="009A7184" w:rsidRDefault="007443D1" w:rsidP="00A8137B">
            <w:pPr>
              <w:pStyle w:val="ENoteTableText"/>
              <w:tabs>
                <w:tab w:val="center" w:leader="dot" w:pos="2268"/>
              </w:tabs>
              <w:rPr>
                <w:szCs w:val="16"/>
              </w:rPr>
            </w:pPr>
            <w:r w:rsidRPr="009A7184">
              <w:rPr>
                <w:szCs w:val="16"/>
              </w:rPr>
              <w:t>0802.6</w:t>
            </w:r>
            <w:r w:rsidRPr="009A7184">
              <w:rPr>
                <w:szCs w:val="16"/>
              </w:rPr>
              <w:tab/>
            </w:r>
          </w:p>
        </w:tc>
        <w:tc>
          <w:tcPr>
            <w:tcW w:w="5044" w:type="dxa"/>
            <w:shd w:val="clear" w:color="auto" w:fill="auto"/>
          </w:tcPr>
          <w:p w14:paraId="5A98B3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EF6E0A" w14:textId="77777777" w:rsidTr="001F643F">
        <w:trPr>
          <w:cantSplit/>
        </w:trPr>
        <w:tc>
          <w:tcPr>
            <w:tcW w:w="2044" w:type="dxa"/>
            <w:shd w:val="clear" w:color="auto" w:fill="auto"/>
          </w:tcPr>
          <w:p w14:paraId="4B6D554E" w14:textId="77777777" w:rsidR="007443D1" w:rsidRPr="009A7184" w:rsidRDefault="007443D1" w:rsidP="00A8137B">
            <w:pPr>
              <w:pStyle w:val="ENoteTableText"/>
              <w:tabs>
                <w:tab w:val="center" w:leader="dot" w:pos="2268"/>
              </w:tabs>
              <w:rPr>
                <w:szCs w:val="16"/>
              </w:rPr>
            </w:pPr>
            <w:r w:rsidRPr="009A7184">
              <w:rPr>
                <w:szCs w:val="16"/>
              </w:rPr>
              <w:t>0802.60.00</w:t>
            </w:r>
            <w:r w:rsidRPr="009A7184">
              <w:rPr>
                <w:szCs w:val="16"/>
              </w:rPr>
              <w:tab/>
            </w:r>
          </w:p>
        </w:tc>
        <w:tc>
          <w:tcPr>
            <w:tcW w:w="5044" w:type="dxa"/>
            <w:shd w:val="clear" w:color="auto" w:fill="auto"/>
          </w:tcPr>
          <w:p w14:paraId="3C6E7E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31EF709B" w14:textId="77777777" w:rsidTr="001F643F">
        <w:trPr>
          <w:cantSplit/>
        </w:trPr>
        <w:tc>
          <w:tcPr>
            <w:tcW w:w="2044" w:type="dxa"/>
            <w:shd w:val="clear" w:color="auto" w:fill="auto"/>
          </w:tcPr>
          <w:p w14:paraId="7D5D6652" w14:textId="77777777" w:rsidR="007443D1" w:rsidRPr="009A7184" w:rsidRDefault="007443D1" w:rsidP="004A4921">
            <w:pPr>
              <w:pStyle w:val="ENoteTableText"/>
              <w:rPr>
                <w:szCs w:val="16"/>
              </w:rPr>
            </w:pPr>
          </w:p>
        </w:tc>
        <w:tc>
          <w:tcPr>
            <w:tcW w:w="5044" w:type="dxa"/>
            <w:shd w:val="clear" w:color="auto" w:fill="auto"/>
          </w:tcPr>
          <w:p w14:paraId="032B5F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8EDE2FC" w14:textId="77777777" w:rsidTr="001F643F">
        <w:trPr>
          <w:cantSplit/>
        </w:trPr>
        <w:tc>
          <w:tcPr>
            <w:tcW w:w="2044" w:type="dxa"/>
            <w:shd w:val="clear" w:color="auto" w:fill="auto"/>
          </w:tcPr>
          <w:p w14:paraId="49BFBEAE" w14:textId="77777777" w:rsidR="007443D1" w:rsidRPr="009A7184" w:rsidRDefault="007443D1" w:rsidP="00A8137B">
            <w:pPr>
              <w:pStyle w:val="ENoteTableText"/>
              <w:tabs>
                <w:tab w:val="center" w:leader="dot" w:pos="2268"/>
              </w:tabs>
              <w:rPr>
                <w:szCs w:val="16"/>
              </w:rPr>
            </w:pPr>
            <w:r w:rsidRPr="009A7184">
              <w:rPr>
                <w:szCs w:val="16"/>
              </w:rPr>
              <w:t>0802.61.00</w:t>
            </w:r>
            <w:r w:rsidRPr="009A7184">
              <w:rPr>
                <w:szCs w:val="16"/>
              </w:rPr>
              <w:tab/>
            </w:r>
          </w:p>
        </w:tc>
        <w:tc>
          <w:tcPr>
            <w:tcW w:w="5044" w:type="dxa"/>
            <w:shd w:val="clear" w:color="auto" w:fill="auto"/>
          </w:tcPr>
          <w:p w14:paraId="5C02F7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D83660A" w14:textId="77777777" w:rsidTr="001F643F">
        <w:trPr>
          <w:cantSplit/>
        </w:trPr>
        <w:tc>
          <w:tcPr>
            <w:tcW w:w="2044" w:type="dxa"/>
            <w:shd w:val="clear" w:color="auto" w:fill="auto"/>
          </w:tcPr>
          <w:p w14:paraId="5929DDF9" w14:textId="77777777" w:rsidR="007443D1" w:rsidRPr="009A7184" w:rsidRDefault="007443D1" w:rsidP="00A8137B">
            <w:pPr>
              <w:pStyle w:val="ENoteTableText"/>
              <w:tabs>
                <w:tab w:val="center" w:leader="dot" w:pos="2268"/>
              </w:tabs>
              <w:rPr>
                <w:szCs w:val="16"/>
              </w:rPr>
            </w:pPr>
            <w:r w:rsidRPr="009A7184">
              <w:rPr>
                <w:szCs w:val="16"/>
              </w:rPr>
              <w:t>0802.62.00</w:t>
            </w:r>
            <w:r w:rsidRPr="009A7184">
              <w:rPr>
                <w:szCs w:val="16"/>
              </w:rPr>
              <w:tab/>
            </w:r>
          </w:p>
        </w:tc>
        <w:tc>
          <w:tcPr>
            <w:tcW w:w="5044" w:type="dxa"/>
            <w:shd w:val="clear" w:color="auto" w:fill="auto"/>
          </w:tcPr>
          <w:p w14:paraId="3635802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6EBB737" w14:textId="77777777" w:rsidTr="001F643F">
        <w:trPr>
          <w:cantSplit/>
        </w:trPr>
        <w:tc>
          <w:tcPr>
            <w:tcW w:w="2044" w:type="dxa"/>
            <w:shd w:val="clear" w:color="auto" w:fill="auto"/>
          </w:tcPr>
          <w:p w14:paraId="74EE54BD" w14:textId="77777777" w:rsidR="007443D1" w:rsidRPr="009A7184" w:rsidRDefault="007443D1" w:rsidP="00A8137B">
            <w:pPr>
              <w:pStyle w:val="ENoteTableText"/>
              <w:tabs>
                <w:tab w:val="center" w:leader="dot" w:pos="2268"/>
              </w:tabs>
              <w:rPr>
                <w:szCs w:val="16"/>
              </w:rPr>
            </w:pPr>
            <w:r w:rsidRPr="009A7184">
              <w:rPr>
                <w:szCs w:val="16"/>
              </w:rPr>
              <w:t>0802.70.00</w:t>
            </w:r>
            <w:r w:rsidRPr="009A7184">
              <w:rPr>
                <w:szCs w:val="16"/>
              </w:rPr>
              <w:tab/>
            </w:r>
          </w:p>
        </w:tc>
        <w:tc>
          <w:tcPr>
            <w:tcW w:w="5044" w:type="dxa"/>
            <w:shd w:val="clear" w:color="auto" w:fill="auto"/>
          </w:tcPr>
          <w:p w14:paraId="7635BEF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B5AF4D" w14:textId="77777777" w:rsidTr="001F643F">
        <w:trPr>
          <w:cantSplit/>
        </w:trPr>
        <w:tc>
          <w:tcPr>
            <w:tcW w:w="2044" w:type="dxa"/>
            <w:shd w:val="clear" w:color="auto" w:fill="auto"/>
          </w:tcPr>
          <w:p w14:paraId="1BE07659" w14:textId="77777777" w:rsidR="007443D1" w:rsidRPr="009A7184" w:rsidRDefault="007443D1" w:rsidP="00A8137B">
            <w:pPr>
              <w:pStyle w:val="ENoteTableText"/>
              <w:tabs>
                <w:tab w:val="center" w:leader="dot" w:pos="2268"/>
              </w:tabs>
              <w:rPr>
                <w:szCs w:val="16"/>
              </w:rPr>
            </w:pPr>
            <w:r w:rsidRPr="009A7184">
              <w:rPr>
                <w:szCs w:val="16"/>
              </w:rPr>
              <w:t>0802.80.00</w:t>
            </w:r>
            <w:r w:rsidRPr="009A7184">
              <w:rPr>
                <w:szCs w:val="16"/>
              </w:rPr>
              <w:tab/>
            </w:r>
          </w:p>
        </w:tc>
        <w:tc>
          <w:tcPr>
            <w:tcW w:w="5044" w:type="dxa"/>
            <w:shd w:val="clear" w:color="auto" w:fill="auto"/>
          </w:tcPr>
          <w:p w14:paraId="0D2905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4D6469" w:rsidRPr="009A7184" w14:paraId="3D06C8F9" w14:textId="77777777" w:rsidTr="001F643F">
        <w:trPr>
          <w:cantSplit/>
        </w:trPr>
        <w:tc>
          <w:tcPr>
            <w:tcW w:w="2044" w:type="dxa"/>
            <w:shd w:val="clear" w:color="auto" w:fill="auto"/>
          </w:tcPr>
          <w:p w14:paraId="4A131CA6" w14:textId="77777777" w:rsidR="004D6469" w:rsidRPr="009A7184" w:rsidRDefault="004D6469" w:rsidP="00A8137B">
            <w:pPr>
              <w:pStyle w:val="ENoteTableText"/>
              <w:tabs>
                <w:tab w:val="center" w:leader="dot" w:pos="2268"/>
              </w:tabs>
              <w:rPr>
                <w:szCs w:val="16"/>
              </w:rPr>
            </w:pPr>
            <w:r>
              <w:rPr>
                <w:szCs w:val="16"/>
              </w:rPr>
              <w:t>0802.9</w:t>
            </w:r>
            <w:r>
              <w:rPr>
                <w:szCs w:val="16"/>
              </w:rPr>
              <w:tab/>
            </w:r>
          </w:p>
        </w:tc>
        <w:tc>
          <w:tcPr>
            <w:tcW w:w="5044" w:type="dxa"/>
            <w:shd w:val="clear" w:color="auto" w:fill="auto"/>
          </w:tcPr>
          <w:p w14:paraId="5A3EF9EC" w14:textId="77777777" w:rsidR="004D6469" w:rsidRPr="009A7184" w:rsidRDefault="00FE05BE" w:rsidP="00F23FB0">
            <w:pPr>
              <w:pStyle w:val="ENoteTableText"/>
              <w:rPr>
                <w:szCs w:val="16"/>
              </w:rPr>
            </w:pPr>
            <w:r>
              <w:rPr>
                <w:szCs w:val="16"/>
              </w:rPr>
              <w:t>ad</w:t>
            </w:r>
            <w:r w:rsidR="004D6469">
              <w:rPr>
                <w:szCs w:val="16"/>
              </w:rPr>
              <w:t xml:space="preserve"> </w:t>
            </w:r>
            <w:r w:rsidR="004D6469" w:rsidRPr="00682276">
              <w:rPr>
                <w:szCs w:val="16"/>
              </w:rPr>
              <w:t xml:space="preserve">No </w:t>
            </w:r>
            <w:r w:rsidR="004D6469" w:rsidRPr="00682276">
              <w:t>91, 2021</w:t>
            </w:r>
          </w:p>
        </w:tc>
      </w:tr>
      <w:tr w:rsidR="004D6469" w:rsidRPr="009A7184" w14:paraId="41452F52" w14:textId="77777777" w:rsidTr="001F643F">
        <w:trPr>
          <w:cantSplit/>
        </w:trPr>
        <w:tc>
          <w:tcPr>
            <w:tcW w:w="2044" w:type="dxa"/>
            <w:shd w:val="clear" w:color="auto" w:fill="auto"/>
          </w:tcPr>
          <w:p w14:paraId="4858C40F" w14:textId="77777777" w:rsidR="004D6469" w:rsidRDefault="004D6469" w:rsidP="00A8137B">
            <w:pPr>
              <w:pStyle w:val="ENoteTableText"/>
              <w:tabs>
                <w:tab w:val="center" w:leader="dot" w:pos="2268"/>
              </w:tabs>
              <w:rPr>
                <w:szCs w:val="16"/>
              </w:rPr>
            </w:pPr>
            <w:r>
              <w:rPr>
                <w:szCs w:val="16"/>
              </w:rPr>
              <w:t>0802.9</w:t>
            </w:r>
            <w:r w:rsidR="00FE05BE">
              <w:rPr>
                <w:szCs w:val="16"/>
              </w:rPr>
              <w:t>0.00</w:t>
            </w:r>
            <w:r>
              <w:rPr>
                <w:szCs w:val="16"/>
              </w:rPr>
              <w:tab/>
            </w:r>
          </w:p>
        </w:tc>
        <w:tc>
          <w:tcPr>
            <w:tcW w:w="5044" w:type="dxa"/>
            <w:shd w:val="clear" w:color="auto" w:fill="auto"/>
          </w:tcPr>
          <w:p w14:paraId="106657DB" w14:textId="77777777" w:rsidR="004D6469" w:rsidRDefault="00FE05BE" w:rsidP="00F23FB0">
            <w:pPr>
              <w:pStyle w:val="ENoteTableText"/>
              <w:rPr>
                <w:szCs w:val="16"/>
              </w:rPr>
            </w:pPr>
            <w:r>
              <w:rPr>
                <w:szCs w:val="16"/>
              </w:rPr>
              <w:t>rep</w:t>
            </w:r>
            <w:r w:rsidR="004D6469">
              <w:rPr>
                <w:szCs w:val="16"/>
              </w:rPr>
              <w:t xml:space="preserve"> </w:t>
            </w:r>
            <w:r w:rsidR="004D6469" w:rsidRPr="00682276">
              <w:rPr>
                <w:szCs w:val="16"/>
              </w:rPr>
              <w:t xml:space="preserve">No </w:t>
            </w:r>
            <w:r w:rsidR="004D6469" w:rsidRPr="00682276">
              <w:t>91, 2021</w:t>
            </w:r>
          </w:p>
        </w:tc>
      </w:tr>
      <w:tr w:rsidR="004D6469" w:rsidRPr="009A7184" w14:paraId="11C8CD25" w14:textId="77777777" w:rsidTr="001F643F">
        <w:trPr>
          <w:cantSplit/>
        </w:trPr>
        <w:tc>
          <w:tcPr>
            <w:tcW w:w="2044" w:type="dxa"/>
            <w:shd w:val="clear" w:color="auto" w:fill="auto"/>
          </w:tcPr>
          <w:p w14:paraId="16353090" w14:textId="77777777" w:rsidR="004D6469" w:rsidRDefault="004D6469" w:rsidP="00A8137B">
            <w:pPr>
              <w:pStyle w:val="ENoteTableText"/>
              <w:tabs>
                <w:tab w:val="center" w:leader="dot" w:pos="2268"/>
              </w:tabs>
              <w:rPr>
                <w:szCs w:val="16"/>
              </w:rPr>
            </w:pPr>
            <w:r>
              <w:rPr>
                <w:szCs w:val="16"/>
              </w:rPr>
              <w:t>0802.91.00</w:t>
            </w:r>
            <w:r>
              <w:rPr>
                <w:szCs w:val="16"/>
              </w:rPr>
              <w:tab/>
            </w:r>
          </w:p>
        </w:tc>
        <w:tc>
          <w:tcPr>
            <w:tcW w:w="5044" w:type="dxa"/>
            <w:shd w:val="clear" w:color="auto" w:fill="auto"/>
          </w:tcPr>
          <w:p w14:paraId="1194BAA4"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4D6469" w:rsidRPr="009A7184" w14:paraId="1AD098A3" w14:textId="77777777" w:rsidTr="001F643F">
        <w:trPr>
          <w:cantSplit/>
        </w:trPr>
        <w:tc>
          <w:tcPr>
            <w:tcW w:w="2044" w:type="dxa"/>
            <w:shd w:val="clear" w:color="auto" w:fill="auto"/>
          </w:tcPr>
          <w:p w14:paraId="5F72B452" w14:textId="77777777" w:rsidR="004D6469" w:rsidRDefault="004D6469" w:rsidP="00A8137B">
            <w:pPr>
              <w:pStyle w:val="ENoteTableText"/>
              <w:tabs>
                <w:tab w:val="center" w:leader="dot" w:pos="2268"/>
              </w:tabs>
              <w:rPr>
                <w:szCs w:val="16"/>
              </w:rPr>
            </w:pPr>
            <w:r>
              <w:rPr>
                <w:szCs w:val="16"/>
              </w:rPr>
              <w:t>0802.92.00</w:t>
            </w:r>
            <w:r>
              <w:rPr>
                <w:szCs w:val="16"/>
              </w:rPr>
              <w:tab/>
            </w:r>
          </w:p>
        </w:tc>
        <w:tc>
          <w:tcPr>
            <w:tcW w:w="5044" w:type="dxa"/>
            <w:shd w:val="clear" w:color="auto" w:fill="auto"/>
          </w:tcPr>
          <w:p w14:paraId="4E7C8A40"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4D6469" w:rsidRPr="009A7184" w14:paraId="132E420F" w14:textId="77777777" w:rsidTr="001F643F">
        <w:trPr>
          <w:cantSplit/>
        </w:trPr>
        <w:tc>
          <w:tcPr>
            <w:tcW w:w="2044" w:type="dxa"/>
            <w:shd w:val="clear" w:color="auto" w:fill="auto"/>
          </w:tcPr>
          <w:p w14:paraId="4F7C6175" w14:textId="77777777" w:rsidR="004D6469" w:rsidRDefault="004D6469" w:rsidP="00A8137B">
            <w:pPr>
              <w:pStyle w:val="ENoteTableText"/>
              <w:tabs>
                <w:tab w:val="center" w:leader="dot" w:pos="2268"/>
              </w:tabs>
              <w:rPr>
                <w:szCs w:val="16"/>
              </w:rPr>
            </w:pPr>
            <w:r>
              <w:rPr>
                <w:szCs w:val="16"/>
              </w:rPr>
              <w:t>0802.99.00</w:t>
            </w:r>
            <w:r>
              <w:rPr>
                <w:szCs w:val="16"/>
              </w:rPr>
              <w:tab/>
            </w:r>
          </w:p>
        </w:tc>
        <w:tc>
          <w:tcPr>
            <w:tcW w:w="5044" w:type="dxa"/>
            <w:shd w:val="clear" w:color="auto" w:fill="auto"/>
          </w:tcPr>
          <w:p w14:paraId="71B3A0D7" w14:textId="77777777" w:rsidR="004D6469" w:rsidRDefault="004D6469"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713374DA" w14:textId="77777777" w:rsidTr="001F643F">
        <w:trPr>
          <w:cantSplit/>
        </w:trPr>
        <w:tc>
          <w:tcPr>
            <w:tcW w:w="2044" w:type="dxa"/>
            <w:shd w:val="clear" w:color="auto" w:fill="auto"/>
          </w:tcPr>
          <w:p w14:paraId="70A8E6EE" w14:textId="77777777" w:rsidR="007443D1" w:rsidRPr="009A7184" w:rsidRDefault="007443D1" w:rsidP="00F23FB0">
            <w:pPr>
              <w:pStyle w:val="ENoteTableText"/>
              <w:rPr>
                <w:szCs w:val="16"/>
              </w:rPr>
            </w:pPr>
            <w:r w:rsidRPr="009A7184">
              <w:rPr>
                <w:b/>
                <w:szCs w:val="16"/>
              </w:rPr>
              <w:t>0803</w:t>
            </w:r>
          </w:p>
        </w:tc>
        <w:tc>
          <w:tcPr>
            <w:tcW w:w="5044" w:type="dxa"/>
            <w:shd w:val="clear" w:color="auto" w:fill="auto"/>
          </w:tcPr>
          <w:p w14:paraId="1AB01C1E" w14:textId="77777777" w:rsidR="007443D1" w:rsidRPr="009A7184" w:rsidRDefault="007443D1" w:rsidP="00F23FB0">
            <w:pPr>
              <w:pStyle w:val="ENoteTableText"/>
              <w:rPr>
                <w:szCs w:val="16"/>
              </w:rPr>
            </w:pPr>
          </w:p>
        </w:tc>
      </w:tr>
      <w:tr w:rsidR="007443D1" w:rsidRPr="009A7184" w14:paraId="547CD00C" w14:textId="77777777" w:rsidTr="001F643F">
        <w:trPr>
          <w:cantSplit/>
        </w:trPr>
        <w:tc>
          <w:tcPr>
            <w:tcW w:w="2044" w:type="dxa"/>
            <w:shd w:val="clear" w:color="auto" w:fill="auto"/>
          </w:tcPr>
          <w:p w14:paraId="5E16B3BF" w14:textId="77777777" w:rsidR="007443D1" w:rsidRPr="009A7184" w:rsidRDefault="007443D1" w:rsidP="00A8137B">
            <w:pPr>
              <w:pStyle w:val="ENoteTableText"/>
              <w:tabs>
                <w:tab w:val="center" w:leader="dot" w:pos="2268"/>
              </w:tabs>
              <w:rPr>
                <w:szCs w:val="16"/>
              </w:rPr>
            </w:pPr>
            <w:r w:rsidRPr="009A7184">
              <w:rPr>
                <w:szCs w:val="16"/>
              </w:rPr>
              <w:t>0803</w:t>
            </w:r>
            <w:r w:rsidRPr="009A7184">
              <w:rPr>
                <w:szCs w:val="16"/>
              </w:rPr>
              <w:tab/>
            </w:r>
          </w:p>
        </w:tc>
        <w:tc>
          <w:tcPr>
            <w:tcW w:w="5044" w:type="dxa"/>
            <w:shd w:val="clear" w:color="auto" w:fill="auto"/>
          </w:tcPr>
          <w:p w14:paraId="27FA9D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7F81CB2" w14:textId="77777777" w:rsidTr="001F643F">
        <w:trPr>
          <w:cantSplit/>
        </w:trPr>
        <w:tc>
          <w:tcPr>
            <w:tcW w:w="2044" w:type="dxa"/>
            <w:shd w:val="clear" w:color="auto" w:fill="auto"/>
          </w:tcPr>
          <w:p w14:paraId="5346318D" w14:textId="77777777" w:rsidR="007443D1" w:rsidRPr="009A7184" w:rsidRDefault="007443D1" w:rsidP="00A8137B">
            <w:pPr>
              <w:pStyle w:val="ENoteTableText"/>
              <w:tabs>
                <w:tab w:val="center" w:leader="dot" w:pos="2268"/>
              </w:tabs>
              <w:rPr>
                <w:szCs w:val="16"/>
              </w:rPr>
            </w:pPr>
            <w:r w:rsidRPr="009A7184">
              <w:rPr>
                <w:szCs w:val="16"/>
              </w:rPr>
              <w:t>0803.00.00</w:t>
            </w:r>
            <w:r w:rsidRPr="009A7184">
              <w:rPr>
                <w:szCs w:val="16"/>
              </w:rPr>
              <w:tab/>
            </w:r>
          </w:p>
        </w:tc>
        <w:tc>
          <w:tcPr>
            <w:tcW w:w="5044" w:type="dxa"/>
            <w:shd w:val="clear" w:color="auto" w:fill="auto"/>
          </w:tcPr>
          <w:p w14:paraId="46E7DC3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60F6205" w14:textId="77777777" w:rsidTr="001F643F">
        <w:trPr>
          <w:cantSplit/>
        </w:trPr>
        <w:tc>
          <w:tcPr>
            <w:tcW w:w="2044" w:type="dxa"/>
            <w:shd w:val="clear" w:color="auto" w:fill="auto"/>
          </w:tcPr>
          <w:p w14:paraId="1471B607" w14:textId="77777777" w:rsidR="007443D1" w:rsidRPr="009A7184" w:rsidRDefault="007443D1" w:rsidP="00A8137B">
            <w:pPr>
              <w:pStyle w:val="ENoteTableText"/>
              <w:tabs>
                <w:tab w:val="center" w:leader="dot" w:pos="2268"/>
              </w:tabs>
              <w:rPr>
                <w:szCs w:val="16"/>
              </w:rPr>
            </w:pPr>
            <w:r w:rsidRPr="009A7184">
              <w:rPr>
                <w:szCs w:val="16"/>
              </w:rPr>
              <w:t>0803.10.00</w:t>
            </w:r>
            <w:r w:rsidRPr="009A7184">
              <w:rPr>
                <w:szCs w:val="16"/>
              </w:rPr>
              <w:tab/>
            </w:r>
          </w:p>
        </w:tc>
        <w:tc>
          <w:tcPr>
            <w:tcW w:w="5044" w:type="dxa"/>
            <w:shd w:val="clear" w:color="auto" w:fill="auto"/>
          </w:tcPr>
          <w:p w14:paraId="6960EA7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9293B09" w14:textId="77777777" w:rsidTr="001F643F">
        <w:trPr>
          <w:cantSplit/>
        </w:trPr>
        <w:tc>
          <w:tcPr>
            <w:tcW w:w="2044" w:type="dxa"/>
            <w:shd w:val="clear" w:color="auto" w:fill="auto"/>
          </w:tcPr>
          <w:p w14:paraId="573039A6" w14:textId="77777777" w:rsidR="007443D1" w:rsidRPr="009A7184" w:rsidRDefault="007443D1" w:rsidP="00A8137B">
            <w:pPr>
              <w:pStyle w:val="ENoteTableText"/>
              <w:tabs>
                <w:tab w:val="center" w:leader="dot" w:pos="2268"/>
              </w:tabs>
              <w:rPr>
                <w:szCs w:val="16"/>
              </w:rPr>
            </w:pPr>
            <w:r w:rsidRPr="009A7184">
              <w:rPr>
                <w:szCs w:val="16"/>
              </w:rPr>
              <w:t>0803.90.00</w:t>
            </w:r>
            <w:r w:rsidRPr="009A7184">
              <w:rPr>
                <w:szCs w:val="16"/>
              </w:rPr>
              <w:tab/>
            </w:r>
          </w:p>
        </w:tc>
        <w:tc>
          <w:tcPr>
            <w:tcW w:w="5044" w:type="dxa"/>
            <w:shd w:val="clear" w:color="auto" w:fill="auto"/>
          </w:tcPr>
          <w:p w14:paraId="70207B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5679F1" w14:textId="77777777" w:rsidTr="001F643F">
        <w:trPr>
          <w:cantSplit/>
        </w:trPr>
        <w:tc>
          <w:tcPr>
            <w:tcW w:w="2044" w:type="dxa"/>
            <w:shd w:val="clear" w:color="auto" w:fill="auto"/>
          </w:tcPr>
          <w:p w14:paraId="2DCA8E2E" w14:textId="77777777" w:rsidR="007443D1" w:rsidRPr="009A7184" w:rsidRDefault="007443D1" w:rsidP="00F23FB0">
            <w:pPr>
              <w:pStyle w:val="ENoteTableText"/>
              <w:rPr>
                <w:szCs w:val="16"/>
              </w:rPr>
            </w:pPr>
            <w:r w:rsidRPr="009A7184">
              <w:rPr>
                <w:b/>
                <w:szCs w:val="16"/>
              </w:rPr>
              <w:t>0805</w:t>
            </w:r>
          </w:p>
        </w:tc>
        <w:tc>
          <w:tcPr>
            <w:tcW w:w="5044" w:type="dxa"/>
            <w:shd w:val="clear" w:color="auto" w:fill="auto"/>
          </w:tcPr>
          <w:p w14:paraId="4EBD403E" w14:textId="77777777" w:rsidR="007443D1" w:rsidRPr="009A7184" w:rsidRDefault="007443D1" w:rsidP="00F23FB0">
            <w:pPr>
              <w:pStyle w:val="ENoteTableText"/>
              <w:rPr>
                <w:szCs w:val="16"/>
              </w:rPr>
            </w:pPr>
          </w:p>
        </w:tc>
      </w:tr>
      <w:tr w:rsidR="000348ED" w:rsidRPr="009A7184" w14:paraId="21C713D1" w14:textId="77777777" w:rsidTr="000348ED">
        <w:trPr>
          <w:cantSplit/>
        </w:trPr>
        <w:tc>
          <w:tcPr>
            <w:tcW w:w="2044" w:type="dxa"/>
            <w:shd w:val="clear" w:color="auto" w:fill="auto"/>
          </w:tcPr>
          <w:p w14:paraId="0990F037" w14:textId="77777777" w:rsidR="000348ED" w:rsidRPr="009A7184" w:rsidRDefault="000348ED">
            <w:pPr>
              <w:pStyle w:val="ENoteTableText"/>
              <w:tabs>
                <w:tab w:val="center" w:leader="dot" w:pos="2268"/>
              </w:tabs>
              <w:rPr>
                <w:szCs w:val="16"/>
              </w:rPr>
            </w:pPr>
            <w:r w:rsidRPr="009A7184">
              <w:rPr>
                <w:szCs w:val="16"/>
              </w:rPr>
              <w:t>0805.2</w:t>
            </w:r>
            <w:r w:rsidRPr="009A7184">
              <w:rPr>
                <w:szCs w:val="16"/>
              </w:rPr>
              <w:tab/>
            </w:r>
          </w:p>
        </w:tc>
        <w:tc>
          <w:tcPr>
            <w:tcW w:w="5044" w:type="dxa"/>
            <w:shd w:val="clear" w:color="auto" w:fill="auto"/>
          </w:tcPr>
          <w:p w14:paraId="185C2368" w14:textId="77777777" w:rsidR="000348ED" w:rsidRPr="009A7184" w:rsidRDefault="000348ED">
            <w:pPr>
              <w:pStyle w:val="ENoteTableText"/>
              <w:rPr>
                <w:szCs w:val="16"/>
                <w:u w:val="single"/>
              </w:rPr>
            </w:pPr>
            <w:r w:rsidRPr="009A7184">
              <w:rPr>
                <w:szCs w:val="16"/>
              </w:rPr>
              <w:t>ad No 78, 2016</w:t>
            </w:r>
          </w:p>
        </w:tc>
      </w:tr>
      <w:tr w:rsidR="000348ED" w:rsidRPr="009A7184" w14:paraId="227791F7" w14:textId="77777777" w:rsidTr="000348ED">
        <w:trPr>
          <w:cantSplit/>
        </w:trPr>
        <w:tc>
          <w:tcPr>
            <w:tcW w:w="2044" w:type="dxa"/>
            <w:shd w:val="clear" w:color="auto" w:fill="auto"/>
          </w:tcPr>
          <w:p w14:paraId="6D4FF3E4" w14:textId="77777777" w:rsidR="000348ED" w:rsidRPr="009A7184" w:rsidRDefault="000348ED" w:rsidP="00E175D7">
            <w:pPr>
              <w:pStyle w:val="ENoteTableText"/>
              <w:tabs>
                <w:tab w:val="center" w:leader="dot" w:pos="2268"/>
              </w:tabs>
              <w:rPr>
                <w:szCs w:val="16"/>
              </w:rPr>
            </w:pPr>
            <w:r w:rsidRPr="009A7184">
              <w:rPr>
                <w:szCs w:val="16"/>
              </w:rPr>
              <w:t>0805.20.00</w:t>
            </w:r>
            <w:r w:rsidRPr="009A7184">
              <w:rPr>
                <w:szCs w:val="16"/>
              </w:rPr>
              <w:tab/>
            </w:r>
          </w:p>
        </w:tc>
        <w:tc>
          <w:tcPr>
            <w:tcW w:w="5044" w:type="dxa"/>
            <w:shd w:val="clear" w:color="auto" w:fill="auto"/>
          </w:tcPr>
          <w:p w14:paraId="2F4C7029" w14:textId="77777777" w:rsidR="000348ED" w:rsidRPr="009A7184" w:rsidRDefault="000348ED" w:rsidP="00E175D7">
            <w:pPr>
              <w:pStyle w:val="ENoteTableText"/>
              <w:rPr>
                <w:szCs w:val="16"/>
              </w:rPr>
            </w:pPr>
            <w:r w:rsidRPr="009A7184">
              <w:rPr>
                <w:szCs w:val="16"/>
              </w:rPr>
              <w:t>rep No 78, 2016</w:t>
            </w:r>
          </w:p>
        </w:tc>
      </w:tr>
      <w:tr w:rsidR="000348ED" w:rsidRPr="009A7184" w14:paraId="65823768" w14:textId="77777777" w:rsidTr="000348ED">
        <w:trPr>
          <w:cantSplit/>
        </w:trPr>
        <w:tc>
          <w:tcPr>
            <w:tcW w:w="2044" w:type="dxa"/>
            <w:shd w:val="clear" w:color="auto" w:fill="auto"/>
          </w:tcPr>
          <w:p w14:paraId="602765A1" w14:textId="77777777" w:rsidR="000348ED" w:rsidRPr="009A7184" w:rsidRDefault="000348ED" w:rsidP="00E175D7">
            <w:pPr>
              <w:pStyle w:val="ENoteTableText"/>
              <w:tabs>
                <w:tab w:val="center" w:leader="dot" w:pos="2268"/>
              </w:tabs>
              <w:rPr>
                <w:szCs w:val="16"/>
              </w:rPr>
            </w:pPr>
            <w:r w:rsidRPr="009A7184">
              <w:rPr>
                <w:szCs w:val="16"/>
              </w:rPr>
              <w:t>0805.21.00</w:t>
            </w:r>
            <w:r w:rsidRPr="009A7184">
              <w:rPr>
                <w:szCs w:val="16"/>
              </w:rPr>
              <w:tab/>
            </w:r>
          </w:p>
        </w:tc>
        <w:tc>
          <w:tcPr>
            <w:tcW w:w="5044" w:type="dxa"/>
            <w:shd w:val="clear" w:color="auto" w:fill="auto"/>
          </w:tcPr>
          <w:p w14:paraId="6272B477" w14:textId="77777777" w:rsidR="000348ED" w:rsidRPr="009A7184" w:rsidRDefault="000348ED" w:rsidP="00E175D7">
            <w:pPr>
              <w:pStyle w:val="ENoteTableText"/>
              <w:rPr>
                <w:szCs w:val="16"/>
              </w:rPr>
            </w:pPr>
            <w:r w:rsidRPr="009A7184">
              <w:rPr>
                <w:szCs w:val="16"/>
              </w:rPr>
              <w:t>ad No 78, 2016</w:t>
            </w:r>
          </w:p>
        </w:tc>
      </w:tr>
      <w:tr w:rsidR="000348ED" w:rsidRPr="009A7184" w14:paraId="40079D4B" w14:textId="77777777" w:rsidTr="000348ED">
        <w:trPr>
          <w:cantSplit/>
        </w:trPr>
        <w:tc>
          <w:tcPr>
            <w:tcW w:w="2044" w:type="dxa"/>
            <w:shd w:val="clear" w:color="auto" w:fill="auto"/>
          </w:tcPr>
          <w:p w14:paraId="4F948C7D" w14:textId="77777777" w:rsidR="000348ED" w:rsidRPr="009A7184" w:rsidRDefault="000348ED" w:rsidP="00E175D7">
            <w:pPr>
              <w:pStyle w:val="ENoteTableText"/>
              <w:tabs>
                <w:tab w:val="center" w:leader="dot" w:pos="2268"/>
              </w:tabs>
              <w:rPr>
                <w:szCs w:val="16"/>
              </w:rPr>
            </w:pPr>
            <w:r w:rsidRPr="009A7184">
              <w:rPr>
                <w:szCs w:val="16"/>
              </w:rPr>
              <w:t>0805.22.00</w:t>
            </w:r>
            <w:r w:rsidRPr="009A7184">
              <w:rPr>
                <w:szCs w:val="16"/>
              </w:rPr>
              <w:tab/>
            </w:r>
          </w:p>
        </w:tc>
        <w:tc>
          <w:tcPr>
            <w:tcW w:w="5044" w:type="dxa"/>
            <w:shd w:val="clear" w:color="auto" w:fill="auto"/>
          </w:tcPr>
          <w:p w14:paraId="10DE6CFB" w14:textId="77777777" w:rsidR="000348ED" w:rsidRPr="009A7184" w:rsidRDefault="000348ED" w:rsidP="00E175D7">
            <w:pPr>
              <w:pStyle w:val="ENoteTableText"/>
              <w:rPr>
                <w:b/>
                <w:szCs w:val="16"/>
              </w:rPr>
            </w:pPr>
            <w:r w:rsidRPr="009A7184">
              <w:rPr>
                <w:szCs w:val="16"/>
              </w:rPr>
              <w:t>ad No 78, 2016</w:t>
            </w:r>
          </w:p>
        </w:tc>
      </w:tr>
      <w:tr w:rsidR="000348ED" w:rsidRPr="009A7184" w14:paraId="33AF8FFE" w14:textId="77777777" w:rsidTr="000348ED">
        <w:trPr>
          <w:cantSplit/>
        </w:trPr>
        <w:tc>
          <w:tcPr>
            <w:tcW w:w="2044" w:type="dxa"/>
            <w:shd w:val="clear" w:color="auto" w:fill="auto"/>
          </w:tcPr>
          <w:p w14:paraId="7F2A245A" w14:textId="77777777" w:rsidR="000348ED" w:rsidRPr="009A7184" w:rsidRDefault="000348ED" w:rsidP="00E175D7">
            <w:pPr>
              <w:pStyle w:val="ENoteTableText"/>
              <w:tabs>
                <w:tab w:val="center" w:leader="dot" w:pos="2268"/>
              </w:tabs>
              <w:rPr>
                <w:szCs w:val="16"/>
              </w:rPr>
            </w:pPr>
            <w:r w:rsidRPr="009A7184">
              <w:rPr>
                <w:szCs w:val="16"/>
              </w:rPr>
              <w:t>0805.29.00</w:t>
            </w:r>
            <w:r w:rsidRPr="009A7184">
              <w:rPr>
                <w:szCs w:val="16"/>
              </w:rPr>
              <w:tab/>
            </w:r>
          </w:p>
        </w:tc>
        <w:tc>
          <w:tcPr>
            <w:tcW w:w="5044" w:type="dxa"/>
            <w:shd w:val="clear" w:color="auto" w:fill="auto"/>
          </w:tcPr>
          <w:p w14:paraId="0EC1964C" w14:textId="77777777" w:rsidR="000348ED" w:rsidRPr="009A7184" w:rsidRDefault="000348ED" w:rsidP="00E175D7">
            <w:pPr>
              <w:pStyle w:val="ENoteTableText"/>
              <w:rPr>
                <w:szCs w:val="16"/>
              </w:rPr>
            </w:pPr>
            <w:r w:rsidRPr="009A7184">
              <w:rPr>
                <w:szCs w:val="16"/>
              </w:rPr>
              <w:t>ad No 78, 2016</w:t>
            </w:r>
          </w:p>
        </w:tc>
      </w:tr>
      <w:tr w:rsidR="007443D1" w:rsidRPr="009A7184" w14:paraId="0DF10752" w14:textId="77777777" w:rsidTr="001F643F">
        <w:trPr>
          <w:cantSplit/>
        </w:trPr>
        <w:tc>
          <w:tcPr>
            <w:tcW w:w="2044" w:type="dxa"/>
            <w:shd w:val="clear" w:color="auto" w:fill="auto"/>
          </w:tcPr>
          <w:p w14:paraId="7133C775" w14:textId="77777777" w:rsidR="007443D1" w:rsidRPr="009A7184" w:rsidRDefault="007443D1" w:rsidP="00A8137B">
            <w:pPr>
              <w:pStyle w:val="ENoteTableText"/>
              <w:tabs>
                <w:tab w:val="center" w:leader="dot" w:pos="2268"/>
              </w:tabs>
              <w:rPr>
                <w:szCs w:val="16"/>
              </w:rPr>
            </w:pPr>
            <w:r w:rsidRPr="009A7184">
              <w:rPr>
                <w:szCs w:val="16"/>
              </w:rPr>
              <w:t>0805.30.00</w:t>
            </w:r>
            <w:r w:rsidRPr="009A7184">
              <w:rPr>
                <w:szCs w:val="16"/>
              </w:rPr>
              <w:tab/>
            </w:r>
          </w:p>
        </w:tc>
        <w:tc>
          <w:tcPr>
            <w:tcW w:w="5044" w:type="dxa"/>
            <w:shd w:val="clear" w:color="auto" w:fill="auto"/>
          </w:tcPr>
          <w:p w14:paraId="6A77B89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F51BD2C" w14:textId="77777777" w:rsidTr="001F643F">
        <w:trPr>
          <w:cantSplit/>
        </w:trPr>
        <w:tc>
          <w:tcPr>
            <w:tcW w:w="2044" w:type="dxa"/>
            <w:shd w:val="clear" w:color="auto" w:fill="auto"/>
          </w:tcPr>
          <w:p w14:paraId="72B28A6F" w14:textId="77777777" w:rsidR="007443D1" w:rsidRPr="009A7184" w:rsidRDefault="007443D1" w:rsidP="00A8137B">
            <w:pPr>
              <w:pStyle w:val="ENoteTableText"/>
              <w:tabs>
                <w:tab w:val="center" w:leader="dot" w:pos="2268"/>
              </w:tabs>
              <w:rPr>
                <w:szCs w:val="16"/>
              </w:rPr>
            </w:pPr>
            <w:r w:rsidRPr="009A7184">
              <w:rPr>
                <w:szCs w:val="16"/>
              </w:rPr>
              <w:t>0805.40.00</w:t>
            </w:r>
            <w:r w:rsidRPr="009A7184">
              <w:rPr>
                <w:szCs w:val="16"/>
              </w:rPr>
              <w:tab/>
            </w:r>
          </w:p>
        </w:tc>
        <w:tc>
          <w:tcPr>
            <w:tcW w:w="5044" w:type="dxa"/>
            <w:shd w:val="clear" w:color="auto" w:fill="auto"/>
          </w:tcPr>
          <w:p w14:paraId="4675C6A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4D6469">
              <w:rPr>
                <w:szCs w:val="16"/>
              </w:rPr>
              <w:t xml:space="preserve">; </w:t>
            </w:r>
            <w:r w:rsidR="004D6469" w:rsidRPr="00682276">
              <w:rPr>
                <w:szCs w:val="16"/>
              </w:rPr>
              <w:t xml:space="preserve">No </w:t>
            </w:r>
            <w:r w:rsidR="004D6469" w:rsidRPr="00682276">
              <w:t>91, 2021</w:t>
            </w:r>
          </w:p>
        </w:tc>
      </w:tr>
      <w:tr w:rsidR="007443D1" w:rsidRPr="009A7184" w14:paraId="41CFF086" w14:textId="77777777" w:rsidTr="001F643F">
        <w:trPr>
          <w:cantSplit/>
        </w:trPr>
        <w:tc>
          <w:tcPr>
            <w:tcW w:w="2044" w:type="dxa"/>
            <w:shd w:val="clear" w:color="auto" w:fill="auto"/>
          </w:tcPr>
          <w:p w14:paraId="6DD2FAAD" w14:textId="77777777" w:rsidR="007443D1" w:rsidRPr="009A7184" w:rsidRDefault="007443D1" w:rsidP="00A8137B">
            <w:pPr>
              <w:pStyle w:val="ENoteTableText"/>
              <w:tabs>
                <w:tab w:val="center" w:leader="dot" w:pos="2268"/>
              </w:tabs>
              <w:rPr>
                <w:szCs w:val="16"/>
              </w:rPr>
            </w:pPr>
            <w:r w:rsidRPr="009A7184">
              <w:rPr>
                <w:szCs w:val="16"/>
              </w:rPr>
              <w:t>0805.50.00</w:t>
            </w:r>
            <w:r w:rsidRPr="009A7184">
              <w:rPr>
                <w:szCs w:val="16"/>
              </w:rPr>
              <w:tab/>
            </w:r>
          </w:p>
        </w:tc>
        <w:tc>
          <w:tcPr>
            <w:tcW w:w="5044" w:type="dxa"/>
            <w:shd w:val="clear" w:color="auto" w:fill="auto"/>
          </w:tcPr>
          <w:p w14:paraId="51E7B9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D6EFB0" w14:textId="77777777" w:rsidTr="001F643F">
        <w:trPr>
          <w:cantSplit/>
        </w:trPr>
        <w:tc>
          <w:tcPr>
            <w:tcW w:w="2044" w:type="dxa"/>
            <w:shd w:val="clear" w:color="auto" w:fill="auto"/>
          </w:tcPr>
          <w:p w14:paraId="614B129A" w14:textId="77777777" w:rsidR="007443D1" w:rsidRPr="009A7184" w:rsidRDefault="007443D1" w:rsidP="00F23FB0">
            <w:pPr>
              <w:pStyle w:val="ENoteTableText"/>
              <w:rPr>
                <w:szCs w:val="16"/>
              </w:rPr>
            </w:pPr>
            <w:r w:rsidRPr="009A7184">
              <w:rPr>
                <w:b/>
                <w:szCs w:val="16"/>
              </w:rPr>
              <w:t>0808</w:t>
            </w:r>
          </w:p>
        </w:tc>
        <w:tc>
          <w:tcPr>
            <w:tcW w:w="5044" w:type="dxa"/>
            <w:shd w:val="clear" w:color="auto" w:fill="auto"/>
          </w:tcPr>
          <w:p w14:paraId="18159A8E" w14:textId="77777777" w:rsidR="007443D1" w:rsidRPr="009A7184" w:rsidRDefault="007443D1" w:rsidP="00F23FB0">
            <w:pPr>
              <w:pStyle w:val="ENoteTableText"/>
              <w:rPr>
                <w:szCs w:val="16"/>
              </w:rPr>
            </w:pPr>
          </w:p>
        </w:tc>
      </w:tr>
      <w:tr w:rsidR="007443D1" w:rsidRPr="009A7184" w14:paraId="26335403" w14:textId="77777777" w:rsidTr="001F643F">
        <w:trPr>
          <w:cantSplit/>
        </w:trPr>
        <w:tc>
          <w:tcPr>
            <w:tcW w:w="2044" w:type="dxa"/>
            <w:shd w:val="clear" w:color="auto" w:fill="auto"/>
          </w:tcPr>
          <w:p w14:paraId="43B5EBF5" w14:textId="77777777" w:rsidR="007443D1" w:rsidRPr="009A7184" w:rsidRDefault="007443D1" w:rsidP="00A8137B">
            <w:pPr>
              <w:pStyle w:val="ENoteTableText"/>
              <w:tabs>
                <w:tab w:val="center" w:leader="dot" w:pos="2268"/>
              </w:tabs>
              <w:rPr>
                <w:szCs w:val="16"/>
              </w:rPr>
            </w:pPr>
            <w:r w:rsidRPr="009A7184">
              <w:rPr>
                <w:szCs w:val="16"/>
              </w:rPr>
              <w:t>0808.20.00</w:t>
            </w:r>
            <w:r w:rsidRPr="009A7184">
              <w:rPr>
                <w:szCs w:val="16"/>
              </w:rPr>
              <w:tab/>
            </w:r>
          </w:p>
        </w:tc>
        <w:tc>
          <w:tcPr>
            <w:tcW w:w="5044" w:type="dxa"/>
            <w:shd w:val="clear" w:color="auto" w:fill="auto"/>
          </w:tcPr>
          <w:p w14:paraId="3529F89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5937438" w14:textId="77777777" w:rsidTr="001F643F">
        <w:trPr>
          <w:cantSplit/>
        </w:trPr>
        <w:tc>
          <w:tcPr>
            <w:tcW w:w="2044" w:type="dxa"/>
            <w:shd w:val="clear" w:color="auto" w:fill="auto"/>
          </w:tcPr>
          <w:p w14:paraId="1A2ABAAE" w14:textId="77777777" w:rsidR="007443D1" w:rsidRPr="009A7184" w:rsidRDefault="007443D1" w:rsidP="00A8137B">
            <w:pPr>
              <w:pStyle w:val="ENoteTableText"/>
              <w:tabs>
                <w:tab w:val="center" w:leader="dot" w:pos="2268"/>
              </w:tabs>
              <w:rPr>
                <w:szCs w:val="16"/>
              </w:rPr>
            </w:pPr>
            <w:r w:rsidRPr="009A7184">
              <w:rPr>
                <w:szCs w:val="16"/>
              </w:rPr>
              <w:t>0808.30.00</w:t>
            </w:r>
            <w:r w:rsidRPr="009A7184">
              <w:rPr>
                <w:szCs w:val="16"/>
              </w:rPr>
              <w:tab/>
            </w:r>
          </w:p>
        </w:tc>
        <w:tc>
          <w:tcPr>
            <w:tcW w:w="5044" w:type="dxa"/>
            <w:shd w:val="clear" w:color="auto" w:fill="auto"/>
          </w:tcPr>
          <w:p w14:paraId="7448528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98E8A20" w14:textId="77777777" w:rsidTr="001F643F">
        <w:trPr>
          <w:cantSplit/>
        </w:trPr>
        <w:tc>
          <w:tcPr>
            <w:tcW w:w="2044" w:type="dxa"/>
            <w:shd w:val="clear" w:color="auto" w:fill="auto"/>
          </w:tcPr>
          <w:p w14:paraId="54DE3407" w14:textId="77777777" w:rsidR="007443D1" w:rsidRPr="009A7184" w:rsidRDefault="007443D1" w:rsidP="00A8137B">
            <w:pPr>
              <w:pStyle w:val="ENoteTableText"/>
              <w:tabs>
                <w:tab w:val="center" w:leader="dot" w:pos="2268"/>
              </w:tabs>
              <w:rPr>
                <w:szCs w:val="16"/>
              </w:rPr>
            </w:pPr>
            <w:r w:rsidRPr="009A7184">
              <w:rPr>
                <w:szCs w:val="16"/>
              </w:rPr>
              <w:t>0808.40.00</w:t>
            </w:r>
            <w:r w:rsidRPr="009A7184">
              <w:rPr>
                <w:szCs w:val="16"/>
              </w:rPr>
              <w:tab/>
            </w:r>
          </w:p>
        </w:tc>
        <w:tc>
          <w:tcPr>
            <w:tcW w:w="5044" w:type="dxa"/>
            <w:shd w:val="clear" w:color="auto" w:fill="auto"/>
          </w:tcPr>
          <w:p w14:paraId="6B7EC66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281A9FD" w14:textId="77777777" w:rsidTr="001F643F">
        <w:trPr>
          <w:cantSplit/>
        </w:trPr>
        <w:tc>
          <w:tcPr>
            <w:tcW w:w="2044" w:type="dxa"/>
            <w:shd w:val="clear" w:color="auto" w:fill="auto"/>
          </w:tcPr>
          <w:p w14:paraId="6C55E1B0" w14:textId="77777777" w:rsidR="007443D1" w:rsidRPr="009A7184" w:rsidRDefault="007443D1" w:rsidP="00F23FB0">
            <w:pPr>
              <w:pStyle w:val="ENoteTableText"/>
              <w:rPr>
                <w:szCs w:val="16"/>
              </w:rPr>
            </w:pPr>
            <w:r w:rsidRPr="009A7184">
              <w:rPr>
                <w:b/>
                <w:szCs w:val="16"/>
              </w:rPr>
              <w:t>0809</w:t>
            </w:r>
          </w:p>
        </w:tc>
        <w:tc>
          <w:tcPr>
            <w:tcW w:w="5044" w:type="dxa"/>
            <w:shd w:val="clear" w:color="auto" w:fill="auto"/>
          </w:tcPr>
          <w:p w14:paraId="35C004B7" w14:textId="77777777" w:rsidR="007443D1" w:rsidRPr="009A7184" w:rsidRDefault="007443D1" w:rsidP="00F23FB0">
            <w:pPr>
              <w:pStyle w:val="ENoteTableText"/>
              <w:rPr>
                <w:szCs w:val="16"/>
              </w:rPr>
            </w:pPr>
          </w:p>
        </w:tc>
      </w:tr>
      <w:tr w:rsidR="007443D1" w:rsidRPr="009A7184" w14:paraId="76DFA2FF" w14:textId="77777777" w:rsidTr="001F643F">
        <w:trPr>
          <w:cantSplit/>
        </w:trPr>
        <w:tc>
          <w:tcPr>
            <w:tcW w:w="2044" w:type="dxa"/>
            <w:shd w:val="clear" w:color="auto" w:fill="auto"/>
          </w:tcPr>
          <w:p w14:paraId="636309A7" w14:textId="77777777" w:rsidR="007443D1" w:rsidRPr="009A7184" w:rsidRDefault="007443D1" w:rsidP="00A8137B">
            <w:pPr>
              <w:pStyle w:val="ENoteTableText"/>
              <w:tabs>
                <w:tab w:val="center" w:leader="dot" w:pos="2268"/>
              </w:tabs>
              <w:rPr>
                <w:szCs w:val="16"/>
              </w:rPr>
            </w:pPr>
            <w:r w:rsidRPr="009A7184">
              <w:rPr>
                <w:szCs w:val="16"/>
              </w:rPr>
              <w:t>0809.2</w:t>
            </w:r>
            <w:r w:rsidRPr="009A7184">
              <w:rPr>
                <w:szCs w:val="16"/>
              </w:rPr>
              <w:tab/>
            </w:r>
          </w:p>
        </w:tc>
        <w:tc>
          <w:tcPr>
            <w:tcW w:w="5044" w:type="dxa"/>
            <w:shd w:val="clear" w:color="auto" w:fill="auto"/>
          </w:tcPr>
          <w:p w14:paraId="6976351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6D21887" w14:textId="77777777" w:rsidTr="001F643F">
        <w:trPr>
          <w:cantSplit/>
        </w:trPr>
        <w:tc>
          <w:tcPr>
            <w:tcW w:w="2044" w:type="dxa"/>
            <w:shd w:val="clear" w:color="auto" w:fill="auto"/>
          </w:tcPr>
          <w:p w14:paraId="7C7D0333" w14:textId="77777777" w:rsidR="007443D1" w:rsidRPr="009A7184" w:rsidRDefault="007443D1" w:rsidP="00A8137B">
            <w:pPr>
              <w:pStyle w:val="ENoteTableText"/>
              <w:tabs>
                <w:tab w:val="center" w:leader="dot" w:pos="2268"/>
              </w:tabs>
              <w:rPr>
                <w:szCs w:val="16"/>
              </w:rPr>
            </w:pPr>
            <w:r w:rsidRPr="009A7184">
              <w:rPr>
                <w:szCs w:val="16"/>
              </w:rPr>
              <w:t>0809.20.00</w:t>
            </w:r>
            <w:r w:rsidRPr="009A7184">
              <w:rPr>
                <w:szCs w:val="16"/>
              </w:rPr>
              <w:tab/>
            </w:r>
          </w:p>
        </w:tc>
        <w:tc>
          <w:tcPr>
            <w:tcW w:w="5044" w:type="dxa"/>
            <w:shd w:val="clear" w:color="auto" w:fill="auto"/>
          </w:tcPr>
          <w:p w14:paraId="62F0B16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FDE06A7" w14:textId="77777777" w:rsidTr="001F643F">
        <w:trPr>
          <w:cantSplit/>
        </w:trPr>
        <w:tc>
          <w:tcPr>
            <w:tcW w:w="2044" w:type="dxa"/>
            <w:shd w:val="clear" w:color="auto" w:fill="auto"/>
          </w:tcPr>
          <w:p w14:paraId="0503CCA9" w14:textId="77777777" w:rsidR="007443D1" w:rsidRPr="009A7184" w:rsidRDefault="007443D1" w:rsidP="00A8137B">
            <w:pPr>
              <w:pStyle w:val="ENoteTableText"/>
              <w:tabs>
                <w:tab w:val="center" w:leader="dot" w:pos="2268"/>
              </w:tabs>
              <w:rPr>
                <w:szCs w:val="16"/>
              </w:rPr>
            </w:pPr>
            <w:r w:rsidRPr="009A7184">
              <w:rPr>
                <w:szCs w:val="16"/>
              </w:rPr>
              <w:t>0809.21.00</w:t>
            </w:r>
            <w:r w:rsidRPr="009A7184">
              <w:rPr>
                <w:szCs w:val="16"/>
              </w:rPr>
              <w:tab/>
            </w:r>
          </w:p>
        </w:tc>
        <w:tc>
          <w:tcPr>
            <w:tcW w:w="5044" w:type="dxa"/>
            <w:shd w:val="clear" w:color="auto" w:fill="auto"/>
          </w:tcPr>
          <w:p w14:paraId="7DCF2C2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4CA54A" w14:textId="77777777" w:rsidTr="001F643F">
        <w:trPr>
          <w:cantSplit/>
        </w:trPr>
        <w:tc>
          <w:tcPr>
            <w:tcW w:w="2044" w:type="dxa"/>
            <w:shd w:val="clear" w:color="auto" w:fill="auto"/>
          </w:tcPr>
          <w:p w14:paraId="53B1DB8E" w14:textId="77777777" w:rsidR="007443D1" w:rsidRPr="009A7184" w:rsidRDefault="007443D1" w:rsidP="00A8137B">
            <w:pPr>
              <w:pStyle w:val="ENoteTableText"/>
              <w:tabs>
                <w:tab w:val="center" w:leader="dot" w:pos="2268"/>
              </w:tabs>
              <w:rPr>
                <w:szCs w:val="16"/>
              </w:rPr>
            </w:pPr>
            <w:r w:rsidRPr="009A7184">
              <w:rPr>
                <w:szCs w:val="16"/>
              </w:rPr>
              <w:t>0809.29.00</w:t>
            </w:r>
            <w:r w:rsidRPr="009A7184">
              <w:rPr>
                <w:szCs w:val="16"/>
              </w:rPr>
              <w:tab/>
            </w:r>
          </w:p>
        </w:tc>
        <w:tc>
          <w:tcPr>
            <w:tcW w:w="5044" w:type="dxa"/>
            <w:shd w:val="clear" w:color="auto" w:fill="auto"/>
          </w:tcPr>
          <w:p w14:paraId="6940BAD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9522FA" w14:textId="77777777" w:rsidTr="001F643F">
        <w:trPr>
          <w:cantSplit/>
        </w:trPr>
        <w:tc>
          <w:tcPr>
            <w:tcW w:w="2044" w:type="dxa"/>
            <w:shd w:val="clear" w:color="auto" w:fill="auto"/>
          </w:tcPr>
          <w:p w14:paraId="5E6E0A42" w14:textId="77777777" w:rsidR="007443D1" w:rsidRPr="009A7184" w:rsidRDefault="007443D1" w:rsidP="00F23FB0">
            <w:pPr>
              <w:pStyle w:val="ENoteTableText"/>
              <w:rPr>
                <w:szCs w:val="16"/>
              </w:rPr>
            </w:pPr>
            <w:r w:rsidRPr="009A7184">
              <w:rPr>
                <w:b/>
                <w:szCs w:val="16"/>
              </w:rPr>
              <w:t>0810</w:t>
            </w:r>
          </w:p>
        </w:tc>
        <w:tc>
          <w:tcPr>
            <w:tcW w:w="5044" w:type="dxa"/>
            <w:shd w:val="clear" w:color="auto" w:fill="auto"/>
          </w:tcPr>
          <w:p w14:paraId="3E8C61EA" w14:textId="77777777" w:rsidR="007443D1" w:rsidRPr="009A7184" w:rsidRDefault="007443D1" w:rsidP="00F23FB0">
            <w:pPr>
              <w:pStyle w:val="ENoteTableText"/>
              <w:rPr>
                <w:szCs w:val="16"/>
              </w:rPr>
            </w:pPr>
          </w:p>
        </w:tc>
      </w:tr>
      <w:tr w:rsidR="007443D1" w:rsidRPr="009A7184" w14:paraId="5FB32DA8" w14:textId="77777777" w:rsidTr="001F643F">
        <w:trPr>
          <w:cantSplit/>
        </w:trPr>
        <w:tc>
          <w:tcPr>
            <w:tcW w:w="2044" w:type="dxa"/>
            <w:shd w:val="clear" w:color="auto" w:fill="auto"/>
          </w:tcPr>
          <w:p w14:paraId="366BA9E9" w14:textId="77777777" w:rsidR="007443D1" w:rsidRPr="009A7184" w:rsidRDefault="007443D1" w:rsidP="00A8137B">
            <w:pPr>
              <w:pStyle w:val="ENoteTableText"/>
              <w:tabs>
                <w:tab w:val="center" w:leader="dot" w:pos="2268"/>
              </w:tabs>
              <w:rPr>
                <w:szCs w:val="16"/>
              </w:rPr>
            </w:pPr>
            <w:r w:rsidRPr="009A7184">
              <w:rPr>
                <w:szCs w:val="16"/>
              </w:rPr>
              <w:t>0810.30.00</w:t>
            </w:r>
            <w:r w:rsidRPr="009A7184">
              <w:rPr>
                <w:szCs w:val="16"/>
              </w:rPr>
              <w:tab/>
            </w:r>
          </w:p>
        </w:tc>
        <w:tc>
          <w:tcPr>
            <w:tcW w:w="5044" w:type="dxa"/>
            <w:shd w:val="clear" w:color="auto" w:fill="auto"/>
          </w:tcPr>
          <w:p w14:paraId="5B62285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43C7278" w14:textId="77777777" w:rsidTr="001F643F">
        <w:trPr>
          <w:cantSplit/>
        </w:trPr>
        <w:tc>
          <w:tcPr>
            <w:tcW w:w="2044" w:type="dxa"/>
            <w:shd w:val="clear" w:color="auto" w:fill="auto"/>
          </w:tcPr>
          <w:p w14:paraId="77EB76DF" w14:textId="77777777" w:rsidR="007443D1" w:rsidRPr="009A7184" w:rsidRDefault="007443D1" w:rsidP="004A4921">
            <w:pPr>
              <w:pStyle w:val="ENoteTableText"/>
              <w:rPr>
                <w:szCs w:val="16"/>
              </w:rPr>
            </w:pPr>
          </w:p>
        </w:tc>
        <w:tc>
          <w:tcPr>
            <w:tcW w:w="5044" w:type="dxa"/>
            <w:shd w:val="clear" w:color="auto" w:fill="auto"/>
          </w:tcPr>
          <w:p w14:paraId="1F3C37F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B2C0702" w14:textId="77777777" w:rsidTr="001F643F">
        <w:trPr>
          <w:cantSplit/>
        </w:trPr>
        <w:tc>
          <w:tcPr>
            <w:tcW w:w="2044" w:type="dxa"/>
            <w:shd w:val="clear" w:color="auto" w:fill="auto"/>
          </w:tcPr>
          <w:p w14:paraId="7E006112" w14:textId="77777777" w:rsidR="007443D1" w:rsidRPr="009A7184" w:rsidRDefault="007443D1" w:rsidP="00A8137B">
            <w:pPr>
              <w:pStyle w:val="ENoteTableText"/>
              <w:tabs>
                <w:tab w:val="center" w:leader="dot" w:pos="2268"/>
              </w:tabs>
              <w:rPr>
                <w:szCs w:val="16"/>
              </w:rPr>
            </w:pPr>
            <w:r w:rsidRPr="009A7184">
              <w:rPr>
                <w:szCs w:val="16"/>
              </w:rPr>
              <w:t>0810.60.00</w:t>
            </w:r>
            <w:r w:rsidRPr="009A7184">
              <w:rPr>
                <w:szCs w:val="16"/>
              </w:rPr>
              <w:tab/>
            </w:r>
          </w:p>
        </w:tc>
        <w:tc>
          <w:tcPr>
            <w:tcW w:w="5044" w:type="dxa"/>
            <w:shd w:val="clear" w:color="auto" w:fill="auto"/>
          </w:tcPr>
          <w:p w14:paraId="6F98FCE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B8C45D9" w14:textId="77777777" w:rsidTr="001F643F">
        <w:trPr>
          <w:cantSplit/>
        </w:trPr>
        <w:tc>
          <w:tcPr>
            <w:tcW w:w="2044" w:type="dxa"/>
            <w:shd w:val="clear" w:color="auto" w:fill="auto"/>
          </w:tcPr>
          <w:p w14:paraId="4315BBC2" w14:textId="77777777" w:rsidR="007443D1" w:rsidRPr="009A7184" w:rsidRDefault="007443D1" w:rsidP="00A8137B">
            <w:pPr>
              <w:pStyle w:val="ENoteTableText"/>
              <w:tabs>
                <w:tab w:val="center" w:leader="dot" w:pos="2268"/>
              </w:tabs>
              <w:rPr>
                <w:szCs w:val="16"/>
              </w:rPr>
            </w:pPr>
            <w:r w:rsidRPr="009A7184">
              <w:rPr>
                <w:szCs w:val="16"/>
              </w:rPr>
              <w:t>0810.70.00</w:t>
            </w:r>
            <w:r w:rsidRPr="009A7184">
              <w:rPr>
                <w:szCs w:val="16"/>
              </w:rPr>
              <w:tab/>
            </w:r>
          </w:p>
        </w:tc>
        <w:tc>
          <w:tcPr>
            <w:tcW w:w="5044" w:type="dxa"/>
            <w:shd w:val="clear" w:color="auto" w:fill="auto"/>
          </w:tcPr>
          <w:p w14:paraId="33D0C7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C56A1B" w:rsidRPr="009A7184" w14:paraId="5EB95F98" w14:textId="77777777" w:rsidTr="001F643F">
        <w:trPr>
          <w:cantSplit/>
        </w:trPr>
        <w:tc>
          <w:tcPr>
            <w:tcW w:w="2044" w:type="dxa"/>
            <w:shd w:val="clear" w:color="auto" w:fill="auto"/>
          </w:tcPr>
          <w:p w14:paraId="7F609701" w14:textId="77777777" w:rsidR="00C56A1B" w:rsidRPr="009A7184" w:rsidRDefault="00C56A1B" w:rsidP="00A8137B">
            <w:pPr>
              <w:pStyle w:val="ENoteTableText"/>
              <w:tabs>
                <w:tab w:val="center" w:leader="dot" w:pos="2268"/>
              </w:tabs>
              <w:rPr>
                <w:b/>
                <w:szCs w:val="16"/>
              </w:rPr>
            </w:pPr>
            <w:r w:rsidRPr="009A7184">
              <w:rPr>
                <w:b/>
                <w:szCs w:val="16"/>
              </w:rPr>
              <w:t>0811</w:t>
            </w:r>
          </w:p>
        </w:tc>
        <w:tc>
          <w:tcPr>
            <w:tcW w:w="5044" w:type="dxa"/>
            <w:shd w:val="clear" w:color="auto" w:fill="auto"/>
          </w:tcPr>
          <w:p w14:paraId="378E0743" w14:textId="77777777" w:rsidR="00C56A1B" w:rsidRPr="009A7184" w:rsidRDefault="00C56A1B" w:rsidP="00F23FB0">
            <w:pPr>
              <w:pStyle w:val="ENoteTableText"/>
              <w:rPr>
                <w:szCs w:val="16"/>
              </w:rPr>
            </w:pPr>
          </w:p>
        </w:tc>
      </w:tr>
      <w:tr w:rsidR="00C56A1B" w:rsidRPr="009A7184" w14:paraId="2B912D53" w14:textId="77777777" w:rsidTr="001F643F">
        <w:trPr>
          <w:cantSplit/>
        </w:trPr>
        <w:tc>
          <w:tcPr>
            <w:tcW w:w="2044" w:type="dxa"/>
            <w:shd w:val="clear" w:color="auto" w:fill="auto"/>
          </w:tcPr>
          <w:p w14:paraId="08952449" w14:textId="77777777" w:rsidR="00C56A1B" w:rsidRPr="009A7184" w:rsidRDefault="00C56A1B" w:rsidP="00A8137B">
            <w:pPr>
              <w:pStyle w:val="ENoteTableText"/>
              <w:tabs>
                <w:tab w:val="center" w:leader="dot" w:pos="2268"/>
              </w:tabs>
              <w:rPr>
                <w:szCs w:val="16"/>
              </w:rPr>
            </w:pPr>
            <w:r w:rsidRPr="009A7184">
              <w:rPr>
                <w:szCs w:val="16"/>
              </w:rPr>
              <w:t>0811.10.00</w:t>
            </w:r>
            <w:r w:rsidRPr="009A7184">
              <w:rPr>
                <w:szCs w:val="16"/>
              </w:rPr>
              <w:tab/>
            </w:r>
          </w:p>
        </w:tc>
        <w:tc>
          <w:tcPr>
            <w:tcW w:w="5044" w:type="dxa"/>
            <w:shd w:val="clear" w:color="auto" w:fill="auto"/>
          </w:tcPr>
          <w:p w14:paraId="5C9DC4BB" w14:textId="77777777" w:rsidR="00C56A1B" w:rsidRPr="009A7184" w:rsidRDefault="00C56A1B" w:rsidP="00F23FB0">
            <w:pPr>
              <w:pStyle w:val="ENoteTableText"/>
              <w:rPr>
                <w:szCs w:val="16"/>
              </w:rPr>
            </w:pPr>
            <w:r w:rsidRPr="009A7184">
              <w:rPr>
                <w:szCs w:val="16"/>
              </w:rPr>
              <w:t>rs No 84, 2016</w:t>
            </w:r>
          </w:p>
        </w:tc>
      </w:tr>
      <w:tr w:rsidR="007443D1" w:rsidRPr="009A7184" w14:paraId="004E23C4" w14:textId="77777777" w:rsidTr="001F643F">
        <w:trPr>
          <w:cantSplit/>
        </w:trPr>
        <w:tc>
          <w:tcPr>
            <w:tcW w:w="2044" w:type="dxa"/>
            <w:shd w:val="clear" w:color="auto" w:fill="auto"/>
          </w:tcPr>
          <w:p w14:paraId="7B849880" w14:textId="77777777" w:rsidR="007443D1" w:rsidRPr="009A7184" w:rsidRDefault="007443D1" w:rsidP="00F23FB0">
            <w:pPr>
              <w:pStyle w:val="ENoteTableText"/>
              <w:rPr>
                <w:szCs w:val="16"/>
              </w:rPr>
            </w:pPr>
            <w:r w:rsidRPr="009A7184">
              <w:rPr>
                <w:b/>
                <w:szCs w:val="16"/>
              </w:rPr>
              <w:t>0812</w:t>
            </w:r>
          </w:p>
        </w:tc>
        <w:tc>
          <w:tcPr>
            <w:tcW w:w="5044" w:type="dxa"/>
            <w:shd w:val="clear" w:color="auto" w:fill="auto"/>
          </w:tcPr>
          <w:p w14:paraId="28DB4E0D" w14:textId="77777777" w:rsidR="007443D1" w:rsidRPr="009A7184" w:rsidRDefault="007443D1" w:rsidP="00F23FB0">
            <w:pPr>
              <w:pStyle w:val="ENoteTableText"/>
              <w:rPr>
                <w:szCs w:val="16"/>
              </w:rPr>
            </w:pPr>
          </w:p>
        </w:tc>
      </w:tr>
      <w:tr w:rsidR="004D6469" w:rsidRPr="009A7184" w14:paraId="54297A0B" w14:textId="77777777" w:rsidTr="001F643F">
        <w:trPr>
          <w:cantSplit/>
        </w:trPr>
        <w:tc>
          <w:tcPr>
            <w:tcW w:w="2044" w:type="dxa"/>
            <w:shd w:val="clear" w:color="auto" w:fill="auto"/>
          </w:tcPr>
          <w:p w14:paraId="50BEBDEA" w14:textId="77777777" w:rsidR="004D6469" w:rsidRPr="009A7184" w:rsidRDefault="004D6469" w:rsidP="00A8137B">
            <w:pPr>
              <w:pStyle w:val="ENoteTableText"/>
              <w:tabs>
                <w:tab w:val="center" w:leader="dot" w:pos="2268"/>
              </w:tabs>
              <w:rPr>
                <w:szCs w:val="16"/>
              </w:rPr>
            </w:pPr>
            <w:r>
              <w:rPr>
                <w:szCs w:val="16"/>
              </w:rPr>
              <w:t>0812</w:t>
            </w:r>
            <w:r>
              <w:rPr>
                <w:szCs w:val="16"/>
              </w:rPr>
              <w:tab/>
            </w:r>
          </w:p>
        </w:tc>
        <w:tc>
          <w:tcPr>
            <w:tcW w:w="5044" w:type="dxa"/>
            <w:shd w:val="clear" w:color="auto" w:fill="auto"/>
          </w:tcPr>
          <w:p w14:paraId="40889E30" w14:textId="77777777" w:rsidR="004D6469" w:rsidRPr="009A7184" w:rsidRDefault="004D6469"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0EE191B7" w14:textId="77777777" w:rsidTr="001F643F">
        <w:trPr>
          <w:cantSplit/>
        </w:trPr>
        <w:tc>
          <w:tcPr>
            <w:tcW w:w="2044" w:type="dxa"/>
            <w:shd w:val="clear" w:color="auto" w:fill="auto"/>
          </w:tcPr>
          <w:p w14:paraId="563BD355" w14:textId="77777777" w:rsidR="007443D1" w:rsidRPr="009A7184" w:rsidRDefault="007443D1" w:rsidP="00A8137B">
            <w:pPr>
              <w:pStyle w:val="ENoteTableText"/>
              <w:tabs>
                <w:tab w:val="center" w:leader="dot" w:pos="2268"/>
              </w:tabs>
              <w:rPr>
                <w:szCs w:val="16"/>
              </w:rPr>
            </w:pPr>
            <w:r w:rsidRPr="009A7184">
              <w:rPr>
                <w:szCs w:val="16"/>
              </w:rPr>
              <w:t>0812.20.00</w:t>
            </w:r>
            <w:r w:rsidRPr="009A7184">
              <w:rPr>
                <w:szCs w:val="16"/>
              </w:rPr>
              <w:tab/>
            </w:r>
          </w:p>
        </w:tc>
        <w:tc>
          <w:tcPr>
            <w:tcW w:w="5044" w:type="dxa"/>
            <w:shd w:val="clear" w:color="auto" w:fill="auto"/>
          </w:tcPr>
          <w:p w14:paraId="50274DD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E479A53" w14:textId="77777777" w:rsidTr="001F643F">
        <w:trPr>
          <w:cantSplit/>
        </w:trPr>
        <w:tc>
          <w:tcPr>
            <w:tcW w:w="2044" w:type="dxa"/>
            <w:shd w:val="clear" w:color="auto" w:fill="auto"/>
          </w:tcPr>
          <w:p w14:paraId="7E9FC8D5" w14:textId="77777777" w:rsidR="007443D1" w:rsidRPr="009A7184" w:rsidRDefault="001F50E2" w:rsidP="00716840">
            <w:pPr>
              <w:pStyle w:val="ENoteTableText"/>
              <w:keepNext/>
              <w:rPr>
                <w:szCs w:val="16"/>
              </w:rPr>
            </w:pPr>
            <w:r>
              <w:rPr>
                <w:b/>
                <w:szCs w:val="16"/>
              </w:rPr>
              <w:t>Chapter 9</w:t>
            </w:r>
          </w:p>
        </w:tc>
        <w:tc>
          <w:tcPr>
            <w:tcW w:w="5044" w:type="dxa"/>
            <w:shd w:val="clear" w:color="auto" w:fill="auto"/>
          </w:tcPr>
          <w:p w14:paraId="52E88BCA" w14:textId="77777777" w:rsidR="007443D1" w:rsidRPr="009A7184" w:rsidRDefault="007443D1" w:rsidP="00F23FB0">
            <w:pPr>
              <w:pStyle w:val="ENoteTableText"/>
              <w:rPr>
                <w:szCs w:val="16"/>
              </w:rPr>
            </w:pPr>
          </w:p>
        </w:tc>
      </w:tr>
      <w:tr w:rsidR="007443D1" w:rsidRPr="009A7184" w14:paraId="6AAA902B" w14:textId="77777777" w:rsidTr="001F643F">
        <w:trPr>
          <w:cantSplit/>
        </w:trPr>
        <w:tc>
          <w:tcPr>
            <w:tcW w:w="2044" w:type="dxa"/>
            <w:shd w:val="clear" w:color="auto" w:fill="auto"/>
          </w:tcPr>
          <w:p w14:paraId="5BF8491A" w14:textId="77777777" w:rsidR="007443D1" w:rsidRPr="009A7184" w:rsidRDefault="007443D1" w:rsidP="00716840">
            <w:pPr>
              <w:pStyle w:val="ENoteTableText"/>
              <w:keepNext/>
              <w:rPr>
                <w:szCs w:val="16"/>
              </w:rPr>
            </w:pPr>
            <w:r w:rsidRPr="009A7184">
              <w:rPr>
                <w:b/>
                <w:szCs w:val="16"/>
              </w:rPr>
              <w:t>0904</w:t>
            </w:r>
          </w:p>
        </w:tc>
        <w:tc>
          <w:tcPr>
            <w:tcW w:w="5044" w:type="dxa"/>
            <w:shd w:val="clear" w:color="auto" w:fill="auto"/>
          </w:tcPr>
          <w:p w14:paraId="5F195A50" w14:textId="77777777" w:rsidR="007443D1" w:rsidRPr="009A7184" w:rsidRDefault="007443D1" w:rsidP="00F23FB0">
            <w:pPr>
              <w:pStyle w:val="ENoteTableText"/>
              <w:rPr>
                <w:szCs w:val="16"/>
              </w:rPr>
            </w:pPr>
          </w:p>
        </w:tc>
      </w:tr>
      <w:tr w:rsidR="007443D1" w:rsidRPr="009A7184" w14:paraId="10C5C3C9" w14:textId="77777777" w:rsidTr="001F643F">
        <w:trPr>
          <w:cantSplit/>
        </w:trPr>
        <w:tc>
          <w:tcPr>
            <w:tcW w:w="2044" w:type="dxa"/>
            <w:shd w:val="clear" w:color="auto" w:fill="auto"/>
          </w:tcPr>
          <w:p w14:paraId="2C69AB0C" w14:textId="77777777" w:rsidR="007443D1" w:rsidRPr="009A7184" w:rsidRDefault="007443D1" w:rsidP="00A8137B">
            <w:pPr>
              <w:pStyle w:val="ENoteTableText"/>
              <w:tabs>
                <w:tab w:val="center" w:leader="dot" w:pos="2268"/>
              </w:tabs>
              <w:rPr>
                <w:szCs w:val="16"/>
              </w:rPr>
            </w:pPr>
            <w:r w:rsidRPr="009A7184">
              <w:rPr>
                <w:szCs w:val="16"/>
              </w:rPr>
              <w:t>0904.2</w:t>
            </w:r>
            <w:r w:rsidRPr="009A7184">
              <w:rPr>
                <w:szCs w:val="16"/>
              </w:rPr>
              <w:tab/>
            </w:r>
          </w:p>
        </w:tc>
        <w:tc>
          <w:tcPr>
            <w:tcW w:w="5044" w:type="dxa"/>
            <w:shd w:val="clear" w:color="auto" w:fill="auto"/>
          </w:tcPr>
          <w:p w14:paraId="6CD3B4A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DC4FAD" w14:textId="77777777" w:rsidTr="001F643F">
        <w:trPr>
          <w:cantSplit/>
        </w:trPr>
        <w:tc>
          <w:tcPr>
            <w:tcW w:w="2044" w:type="dxa"/>
            <w:shd w:val="clear" w:color="auto" w:fill="auto"/>
          </w:tcPr>
          <w:p w14:paraId="0DF49F29" w14:textId="77777777" w:rsidR="007443D1" w:rsidRPr="009A7184" w:rsidRDefault="007443D1" w:rsidP="00A8137B">
            <w:pPr>
              <w:pStyle w:val="ENoteTableText"/>
              <w:tabs>
                <w:tab w:val="center" w:leader="dot" w:pos="2268"/>
              </w:tabs>
              <w:rPr>
                <w:szCs w:val="16"/>
              </w:rPr>
            </w:pPr>
            <w:r w:rsidRPr="009A7184">
              <w:rPr>
                <w:szCs w:val="16"/>
              </w:rPr>
              <w:t>0904.20.00</w:t>
            </w:r>
            <w:r w:rsidRPr="009A7184">
              <w:rPr>
                <w:szCs w:val="16"/>
              </w:rPr>
              <w:tab/>
            </w:r>
          </w:p>
        </w:tc>
        <w:tc>
          <w:tcPr>
            <w:tcW w:w="5044" w:type="dxa"/>
            <w:shd w:val="clear" w:color="auto" w:fill="auto"/>
          </w:tcPr>
          <w:p w14:paraId="7C8A90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FD15C40" w14:textId="77777777" w:rsidTr="001F643F">
        <w:trPr>
          <w:cantSplit/>
        </w:trPr>
        <w:tc>
          <w:tcPr>
            <w:tcW w:w="2044" w:type="dxa"/>
            <w:shd w:val="clear" w:color="auto" w:fill="auto"/>
          </w:tcPr>
          <w:p w14:paraId="20E9872D" w14:textId="77777777" w:rsidR="007443D1" w:rsidRPr="009A7184" w:rsidRDefault="007443D1" w:rsidP="00A8137B">
            <w:pPr>
              <w:pStyle w:val="ENoteTableText"/>
              <w:tabs>
                <w:tab w:val="center" w:leader="dot" w:pos="2268"/>
              </w:tabs>
              <w:rPr>
                <w:szCs w:val="16"/>
              </w:rPr>
            </w:pPr>
            <w:r w:rsidRPr="009A7184">
              <w:rPr>
                <w:szCs w:val="16"/>
              </w:rPr>
              <w:t>0904.21.00</w:t>
            </w:r>
            <w:r w:rsidRPr="009A7184">
              <w:rPr>
                <w:szCs w:val="16"/>
              </w:rPr>
              <w:tab/>
            </w:r>
          </w:p>
        </w:tc>
        <w:tc>
          <w:tcPr>
            <w:tcW w:w="5044" w:type="dxa"/>
            <w:shd w:val="clear" w:color="auto" w:fill="auto"/>
          </w:tcPr>
          <w:p w14:paraId="39F38F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F06BF79" w14:textId="77777777" w:rsidTr="001F643F">
        <w:trPr>
          <w:cantSplit/>
        </w:trPr>
        <w:tc>
          <w:tcPr>
            <w:tcW w:w="2044" w:type="dxa"/>
            <w:shd w:val="clear" w:color="auto" w:fill="auto"/>
          </w:tcPr>
          <w:p w14:paraId="2DCCEA6D" w14:textId="77777777" w:rsidR="007443D1" w:rsidRPr="009A7184" w:rsidRDefault="007443D1" w:rsidP="00A8137B">
            <w:pPr>
              <w:pStyle w:val="ENoteTableText"/>
              <w:tabs>
                <w:tab w:val="center" w:leader="dot" w:pos="2268"/>
              </w:tabs>
              <w:rPr>
                <w:szCs w:val="16"/>
              </w:rPr>
            </w:pPr>
            <w:r w:rsidRPr="009A7184">
              <w:rPr>
                <w:szCs w:val="16"/>
              </w:rPr>
              <w:t>0904.22.00</w:t>
            </w:r>
            <w:r w:rsidRPr="009A7184">
              <w:rPr>
                <w:szCs w:val="16"/>
              </w:rPr>
              <w:tab/>
            </w:r>
          </w:p>
        </w:tc>
        <w:tc>
          <w:tcPr>
            <w:tcW w:w="5044" w:type="dxa"/>
            <w:shd w:val="clear" w:color="auto" w:fill="auto"/>
          </w:tcPr>
          <w:p w14:paraId="294A36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1E0CA5" w14:textId="77777777" w:rsidTr="001F643F">
        <w:trPr>
          <w:cantSplit/>
        </w:trPr>
        <w:tc>
          <w:tcPr>
            <w:tcW w:w="2044" w:type="dxa"/>
            <w:shd w:val="clear" w:color="auto" w:fill="auto"/>
          </w:tcPr>
          <w:p w14:paraId="60EC4924" w14:textId="77777777" w:rsidR="007443D1" w:rsidRPr="009A7184" w:rsidRDefault="007443D1" w:rsidP="006335ED">
            <w:pPr>
              <w:pStyle w:val="ENoteTableText"/>
              <w:keepNext/>
              <w:keepLines/>
              <w:rPr>
                <w:szCs w:val="16"/>
              </w:rPr>
            </w:pPr>
            <w:r w:rsidRPr="009A7184">
              <w:rPr>
                <w:b/>
                <w:szCs w:val="16"/>
              </w:rPr>
              <w:t>0905</w:t>
            </w:r>
          </w:p>
        </w:tc>
        <w:tc>
          <w:tcPr>
            <w:tcW w:w="5044" w:type="dxa"/>
            <w:shd w:val="clear" w:color="auto" w:fill="auto"/>
          </w:tcPr>
          <w:p w14:paraId="63BECF28" w14:textId="77777777" w:rsidR="007443D1" w:rsidRPr="009A7184" w:rsidRDefault="007443D1" w:rsidP="00F23FB0">
            <w:pPr>
              <w:pStyle w:val="ENoteTableText"/>
              <w:rPr>
                <w:szCs w:val="16"/>
              </w:rPr>
            </w:pPr>
          </w:p>
        </w:tc>
      </w:tr>
      <w:tr w:rsidR="007443D1" w:rsidRPr="009A7184" w14:paraId="2D03FFE7" w14:textId="77777777" w:rsidTr="001F643F">
        <w:trPr>
          <w:cantSplit/>
        </w:trPr>
        <w:tc>
          <w:tcPr>
            <w:tcW w:w="2044" w:type="dxa"/>
            <w:shd w:val="clear" w:color="auto" w:fill="auto"/>
          </w:tcPr>
          <w:p w14:paraId="5DD7EAFC" w14:textId="77777777" w:rsidR="007443D1" w:rsidRPr="009A7184" w:rsidRDefault="007443D1" w:rsidP="00A8137B">
            <w:pPr>
              <w:pStyle w:val="ENoteTableText"/>
              <w:tabs>
                <w:tab w:val="center" w:leader="dot" w:pos="2268"/>
              </w:tabs>
              <w:rPr>
                <w:szCs w:val="16"/>
              </w:rPr>
            </w:pPr>
            <w:r w:rsidRPr="009A7184">
              <w:rPr>
                <w:szCs w:val="16"/>
              </w:rPr>
              <w:t>0905</w:t>
            </w:r>
            <w:r w:rsidRPr="009A7184">
              <w:rPr>
                <w:szCs w:val="16"/>
              </w:rPr>
              <w:tab/>
            </w:r>
          </w:p>
        </w:tc>
        <w:tc>
          <w:tcPr>
            <w:tcW w:w="5044" w:type="dxa"/>
            <w:shd w:val="clear" w:color="auto" w:fill="auto"/>
          </w:tcPr>
          <w:p w14:paraId="3F5EA59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ABB1725" w14:textId="77777777" w:rsidTr="001F643F">
        <w:trPr>
          <w:cantSplit/>
        </w:trPr>
        <w:tc>
          <w:tcPr>
            <w:tcW w:w="2044" w:type="dxa"/>
            <w:shd w:val="clear" w:color="auto" w:fill="auto"/>
          </w:tcPr>
          <w:p w14:paraId="0D7D1D88" w14:textId="77777777" w:rsidR="007443D1" w:rsidRPr="009A7184" w:rsidRDefault="007443D1" w:rsidP="00A8137B">
            <w:pPr>
              <w:pStyle w:val="ENoteTableText"/>
              <w:tabs>
                <w:tab w:val="center" w:leader="dot" w:pos="2268"/>
              </w:tabs>
              <w:rPr>
                <w:szCs w:val="16"/>
              </w:rPr>
            </w:pPr>
            <w:r w:rsidRPr="009A7184">
              <w:rPr>
                <w:szCs w:val="16"/>
              </w:rPr>
              <w:t>0905.00.00</w:t>
            </w:r>
            <w:r w:rsidRPr="009A7184">
              <w:rPr>
                <w:szCs w:val="16"/>
              </w:rPr>
              <w:tab/>
            </w:r>
          </w:p>
        </w:tc>
        <w:tc>
          <w:tcPr>
            <w:tcW w:w="5044" w:type="dxa"/>
            <w:shd w:val="clear" w:color="auto" w:fill="auto"/>
          </w:tcPr>
          <w:p w14:paraId="13E2B15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27ABE18" w14:textId="77777777" w:rsidTr="001F643F">
        <w:trPr>
          <w:cantSplit/>
        </w:trPr>
        <w:tc>
          <w:tcPr>
            <w:tcW w:w="2044" w:type="dxa"/>
            <w:shd w:val="clear" w:color="auto" w:fill="auto"/>
          </w:tcPr>
          <w:p w14:paraId="7673E8E3" w14:textId="77777777" w:rsidR="007443D1" w:rsidRPr="009A7184" w:rsidRDefault="007443D1" w:rsidP="00A8137B">
            <w:pPr>
              <w:pStyle w:val="ENoteTableText"/>
              <w:tabs>
                <w:tab w:val="center" w:leader="dot" w:pos="2268"/>
              </w:tabs>
              <w:rPr>
                <w:szCs w:val="16"/>
              </w:rPr>
            </w:pPr>
            <w:r w:rsidRPr="009A7184">
              <w:rPr>
                <w:szCs w:val="16"/>
              </w:rPr>
              <w:t>0905.10.00</w:t>
            </w:r>
            <w:r w:rsidRPr="009A7184">
              <w:rPr>
                <w:szCs w:val="16"/>
              </w:rPr>
              <w:tab/>
            </w:r>
          </w:p>
        </w:tc>
        <w:tc>
          <w:tcPr>
            <w:tcW w:w="5044" w:type="dxa"/>
            <w:shd w:val="clear" w:color="auto" w:fill="auto"/>
          </w:tcPr>
          <w:p w14:paraId="57BA55C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318A686" w14:textId="77777777" w:rsidTr="001F643F">
        <w:trPr>
          <w:cantSplit/>
        </w:trPr>
        <w:tc>
          <w:tcPr>
            <w:tcW w:w="2044" w:type="dxa"/>
            <w:shd w:val="clear" w:color="auto" w:fill="auto"/>
          </w:tcPr>
          <w:p w14:paraId="59DB54AA" w14:textId="77777777" w:rsidR="007443D1" w:rsidRPr="009A7184" w:rsidRDefault="007443D1" w:rsidP="00A8137B">
            <w:pPr>
              <w:pStyle w:val="ENoteTableText"/>
              <w:tabs>
                <w:tab w:val="center" w:leader="dot" w:pos="2268"/>
              </w:tabs>
              <w:rPr>
                <w:szCs w:val="16"/>
              </w:rPr>
            </w:pPr>
            <w:r w:rsidRPr="009A7184">
              <w:rPr>
                <w:szCs w:val="16"/>
              </w:rPr>
              <w:t>0905.20.00</w:t>
            </w:r>
            <w:r w:rsidRPr="009A7184">
              <w:rPr>
                <w:szCs w:val="16"/>
              </w:rPr>
              <w:tab/>
            </w:r>
          </w:p>
        </w:tc>
        <w:tc>
          <w:tcPr>
            <w:tcW w:w="5044" w:type="dxa"/>
            <w:shd w:val="clear" w:color="auto" w:fill="auto"/>
          </w:tcPr>
          <w:p w14:paraId="4E4BF5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EE6536" w14:textId="77777777" w:rsidTr="001F643F">
        <w:trPr>
          <w:cantSplit/>
        </w:trPr>
        <w:tc>
          <w:tcPr>
            <w:tcW w:w="2044" w:type="dxa"/>
            <w:shd w:val="clear" w:color="auto" w:fill="auto"/>
          </w:tcPr>
          <w:p w14:paraId="73B93D44" w14:textId="77777777" w:rsidR="007443D1" w:rsidRPr="009A7184" w:rsidRDefault="007443D1" w:rsidP="00F23FB0">
            <w:pPr>
              <w:pStyle w:val="ENoteTableText"/>
              <w:rPr>
                <w:szCs w:val="16"/>
              </w:rPr>
            </w:pPr>
            <w:r w:rsidRPr="009A7184">
              <w:rPr>
                <w:b/>
                <w:szCs w:val="16"/>
              </w:rPr>
              <w:t>0906</w:t>
            </w:r>
          </w:p>
        </w:tc>
        <w:tc>
          <w:tcPr>
            <w:tcW w:w="5044" w:type="dxa"/>
            <w:shd w:val="clear" w:color="auto" w:fill="auto"/>
          </w:tcPr>
          <w:p w14:paraId="24704AB2" w14:textId="77777777" w:rsidR="007443D1" w:rsidRPr="009A7184" w:rsidRDefault="007443D1" w:rsidP="00F23FB0">
            <w:pPr>
              <w:pStyle w:val="ENoteTableText"/>
              <w:rPr>
                <w:szCs w:val="16"/>
              </w:rPr>
            </w:pPr>
          </w:p>
        </w:tc>
      </w:tr>
      <w:tr w:rsidR="007443D1" w:rsidRPr="009A7184" w14:paraId="43AF5C33" w14:textId="77777777" w:rsidTr="001F643F">
        <w:trPr>
          <w:cantSplit/>
        </w:trPr>
        <w:tc>
          <w:tcPr>
            <w:tcW w:w="2044" w:type="dxa"/>
            <w:shd w:val="clear" w:color="auto" w:fill="auto"/>
          </w:tcPr>
          <w:p w14:paraId="0EAD743B" w14:textId="77777777" w:rsidR="007443D1" w:rsidRPr="009A7184" w:rsidRDefault="007443D1" w:rsidP="00A8137B">
            <w:pPr>
              <w:pStyle w:val="ENoteTableText"/>
              <w:tabs>
                <w:tab w:val="center" w:leader="dot" w:pos="2268"/>
              </w:tabs>
              <w:rPr>
                <w:szCs w:val="16"/>
              </w:rPr>
            </w:pPr>
            <w:r w:rsidRPr="009A7184">
              <w:rPr>
                <w:szCs w:val="16"/>
              </w:rPr>
              <w:t>0906.1</w:t>
            </w:r>
            <w:r w:rsidRPr="009A7184">
              <w:rPr>
                <w:szCs w:val="16"/>
              </w:rPr>
              <w:tab/>
            </w:r>
          </w:p>
        </w:tc>
        <w:tc>
          <w:tcPr>
            <w:tcW w:w="5044" w:type="dxa"/>
            <w:shd w:val="clear" w:color="auto" w:fill="auto"/>
          </w:tcPr>
          <w:p w14:paraId="2F50A3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DFC344D" w14:textId="77777777" w:rsidTr="001F643F">
        <w:trPr>
          <w:cantSplit/>
        </w:trPr>
        <w:tc>
          <w:tcPr>
            <w:tcW w:w="2044" w:type="dxa"/>
            <w:shd w:val="clear" w:color="auto" w:fill="auto"/>
          </w:tcPr>
          <w:p w14:paraId="3970FB13" w14:textId="77777777" w:rsidR="007443D1" w:rsidRPr="009A7184" w:rsidRDefault="007443D1" w:rsidP="00A8137B">
            <w:pPr>
              <w:pStyle w:val="ENoteTableText"/>
              <w:tabs>
                <w:tab w:val="center" w:leader="dot" w:pos="2268"/>
              </w:tabs>
              <w:rPr>
                <w:szCs w:val="16"/>
              </w:rPr>
            </w:pPr>
            <w:r w:rsidRPr="009A7184">
              <w:rPr>
                <w:szCs w:val="16"/>
              </w:rPr>
              <w:t>0906.10.00</w:t>
            </w:r>
            <w:r w:rsidRPr="009A7184">
              <w:rPr>
                <w:szCs w:val="16"/>
              </w:rPr>
              <w:tab/>
            </w:r>
          </w:p>
        </w:tc>
        <w:tc>
          <w:tcPr>
            <w:tcW w:w="5044" w:type="dxa"/>
            <w:shd w:val="clear" w:color="auto" w:fill="auto"/>
          </w:tcPr>
          <w:p w14:paraId="3E5CECF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1FA3E2A" w14:textId="77777777" w:rsidTr="001F643F">
        <w:trPr>
          <w:cantSplit/>
        </w:trPr>
        <w:tc>
          <w:tcPr>
            <w:tcW w:w="2044" w:type="dxa"/>
            <w:shd w:val="clear" w:color="auto" w:fill="auto"/>
          </w:tcPr>
          <w:p w14:paraId="1F6F1CA8" w14:textId="77777777" w:rsidR="007443D1" w:rsidRPr="009A7184" w:rsidRDefault="007443D1" w:rsidP="00A8137B">
            <w:pPr>
              <w:pStyle w:val="ENoteTableText"/>
              <w:tabs>
                <w:tab w:val="center" w:leader="dot" w:pos="2268"/>
              </w:tabs>
              <w:rPr>
                <w:szCs w:val="16"/>
              </w:rPr>
            </w:pPr>
            <w:r w:rsidRPr="009A7184">
              <w:rPr>
                <w:szCs w:val="16"/>
              </w:rPr>
              <w:t>0906.11.00</w:t>
            </w:r>
            <w:r w:rsidRPr="009A7184">
              <w:rPr>
                <w:szCs w:val="16"/>
              </w:rPr>
              <w:tab/>
            </w:r>
          </w:p>
        </w:tc>
        <w:tc>
          <w:tcPr>
            <w:tcW w:w="5044" w:type="dxa"/>
            <w:shd w:val="clear" w:color="auto" w:fill="auto"/>
          </w:tcPr>
          <w:p w14:paraId="04AB12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967A674" w14:textId="77777777" w:rsidTr="001F643F">
        <w:trPr>
          <w:cantSplit/>
        </w:trPr>
        <w:tc>
          <w:tcPr>
            <w:tcW w:w="2044" w:type="dxa"/>
            <w:shd w:val="clear" w:color="auto" w:fill="auto"/>
          </w:tcPr>
          <w:p w14:paraId="682FADDE" w14:textId="77777777" w:rsidR="007443D1" w:rsidRPr="009A7184" w:rsidRDefault="007443D1" w:rsidP="00A8137B">
            <w:pPr>
              <w:pStyle w:val="ENoteTableText"/>
              <w:tabs>
                <w:tab w:val="center" w:leader="dot" w:pos="2268"/>
              </w:tabs>
              <w:rPr>
                <w:szCs w:val="16"/>
              </w:rPr>
            </w:pPr>
            <w:r w:rsidRPr="009A7184">
              <w:rPr>
                <w:szCs w:val="16"/>
              </w:rPr>
              <w:t>0906.19.00</w:t>
            </w:r>
            <w:r w:rsidRPr="009A7184">
              <w:rPr>
                <w:szCs w:val="16"/>
              </w:rPr>
              <w:tab/>
            </w:r>
          </w:p>
        </w:tc>
        <w:tc>
          <w:tcPr>
            <w:tcW w:w="5044" w:type="dxa"/>
            <w:shd w:val="clear" w:color="auto" w:fill="auto"/>
          </w:tcPr>
          <w:p w14:paraId="082E0AF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6DE962AF" w14:textId="77777777" w:rsidTr="001F643F">
        <w:trPr>
          <w:cantSplit/>
        </w:trPr>
        <w:tc>
          <w:tcPr>
            <w:tcW w:w="2044" w:type="dxa"/>
            <w:shd w:val="clear" w:color="auto" w:fill="auto"/>
          </w:tcPr>
          <w:p w14:paraId="4869B297" w14:textId="77777777" w:rsidR="007443D1" w:rsidRPr="009A7184" w:rsidRDefault="007443D1" w:rsidP="00F23FB0">
            <w:pPr>
              <w:pStyle w:val="ENoteTableText"/>
              <w:rPr>
                <w:szCs w:val="16"/>
              </w:rPr>
            </w:pPr>
            <w:r w:rsidRPr="009A7184">
              <w:rPr>
                <w:b/>
                <w:szCs w:val="16"/>
              </w:rPr>
              <w:t>0907</w:t>
            </w:r>
          </w:p>
        </w:tc>
        <w:tc>
          <w:tcPr>
            <w:tcW w:w="5044" w:type="dxa"/>
            <w:shd w:val="clear" w:color="auto" w:fill="auto"/>
          </w:tcPr>
          <w:p w14:paraId="19F52DC3" w14:textId="77777777" w:rsidR="007443D1" w:rsidRPr="009A7184" w:rsidRDefault="007443D1" w:rsidP="00F23FB0">
            <w:pPr>
              <w:pStyle w:val="ENoteTableText"/>
              <w:rPr>
                <w:szCs w:val="16"/>
              </w:rPr>
            </w:pPr>
          </w:p>
        </w:tc>
      </w:tr>
      <w:tr w:rsidR="007443D1" w:rsidRPr="009A7184" w14:paraId="34866D69" w14:textId="77777777" w:rsidTr="001F643F">
        <w:trPr>
          <w:cantSplit/>
        </w:trPr>
        <w:tc>
          <w:tcPr>
            <w:tcW w:w="2044" w:type="dxa"/>
            <w:shd w:val="clear" w:color="auto" w:fill="auto"/>
          </w:tcPr>
          <w:p w14:paraId="2D7BD367" w14:textId="77777777" w:rsidR="007443D1" w:rsidRPr="009A7184" w:rsidRDefault="007443D1" w:rsidP="00A8137B">
            <w:pPr>
              <w:pStyle w:val="ENoteTableText"/>
              <w:tabs>
                <w:tab w:val="center" w:leader="dot" w:pos="2268"/>
              </w:tabs>
              <w:rPr>
                <w:szCs w:val="16"/>
              </w:rPr>
            </w:pPr>
            <w:r w:rsidRPr="009A7184">
              <w:rPr>
                <w:szCs w:val="16"/>
              </w:rPr>
              <w:t>0907</w:t>
            </w:r>
            <w:r w:rsidRPr="009A7184">
              <w:rPr>
                <w:szCs w:val="16"/>
              </w:rPr>
              <w:tab/>
            </w:r>
          </w:p>
        </w:tc>
        <w:tc>
          <w:tcPr>
            <w:tcW w:w="5044" w:type="dxa"/>
            <w:shd w:val="clear" w:color="auto" w:fill="auto"/>
          </w:tcPr>
          <w:p w14:paraId="0269EBC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77C00BE" w14:textId="77777777" w:rsidTr="001F643F">
        <w:trPr>
          <w:cantSplit/>
        </w:trPr>
        <w:tc>
          <w:tcPr>
            <w:tcW w:w="2044" w:type="dxa"/>
            <w:shd w:val="clear" w:color="auto" w:fill="auto"/>
          </w:tcPr>
          <w:p w14:paraId="24201942" w14:textId="77777777" w:rsidR="007443D1" w:rsidRPr="009A7184" w:rsidRDefault="007443D1" w:rsidP="00A8137B">
            <w:pPr>
              <w:pStyle w:val="ENoteTableText"/>
              <w:tabs>
                <w:tab w:val="center" w:leader="dot" w:pos="2268"/>
              </w:tabs>
              <w:rPr>
                <w:szCs w:val="16"/>
              </w:rPr>
            </w:pPr>
            <w:r w:rsidRPr="009A7184">
              <w:rPr>
                <w:szCs w:val="16"/>
              </w:rPr>
              <w:t>0907.00.00</w:t>
            </w:r>
            <w:r w:rsidRPr="009A7184">
              <w:rPr>
                <w:szCs w:val="16"/>
              </w:rPr>
              <w:tab/>
            </w:r>
          </w:p>
        </w:tc>
        <w:tc>
          <w:tcPr>
            <w:tcW w:w="5044" w:type="dxa"/>
            <w:shd w:val="clear" w:color="auto" w:fill="auto"/>
          </w:tcPr>
          <w:p w14:paraId="7E75C7B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887D380" w14:textId="77777777" w:rsidTr="001F643F">
        <w:trPr>
          <w:cantSplit/>
        </w:trPr>
        <w:tc>
          <w:tcPr>
            <w:tcW w:w="2044" w:type="dxa"/>
            <w:shd w:val="clear" w:color="auto" w:fill="auto"/>
          </w:tcPr>
          <w:p w14:paraId="3B35284E" w14:textId="77777777" w:rsidR="007443D1" w:rsidRPr="009A7184" w:rsidRDefault="007443D1" w:rsidP="00A8137B">
            <w:pPr>
              <w:pStyle w:val="ENoteTableText"/>
              <w:tabs>
                <w:tab w:val="center" w:leader="dot" w:pos="2268"/>
              </w:tabs>
              <w:rPr>
                <w:szCs w:val="16"/>
              </w:rPr>
            </w:pPr>
            <w:r w:rsidRPr="009A7184">
              <w:rPr>
                <w:szCs w:val="16"/>
              </w:rPr>
              <w:t>0907.10.00</w:t>
            </w:r>
            <w:r w:rsidRPr="009A7184">
              <w:rPr>
                <w:szCs w:val="16"/>
              </w:rPr>
              <w:tab/>
            </w:r>
          </w:p>
        </w:tc>
        <w:tc>
          <w:tcPr>
            <w:tcW w:w="5044" w:type="dxa"/>
            <w:shd w:val="clear" w:color="auto" w:fill="auto"/>
          </w:tcPr>
          <w:p w14:paraId="0158036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49EC102" w14:textId="77777777" w:rsidTr="001F643F">
        <w:trPr>
          <w:cantSplit/>
        </w:trPr>
        <w:tc>
          <w:tcPr>
            <w:tcW w:w="2044" w:type="dxa"/>
            <w:shd w:val="clear" w:color="auto" w:fill="auto"/>
          </w:tcPr>
          <w:p w14:paraId="7DC98EBE" w14:textId="77777777" w:rsidR="007443D1" w:rsidRPr="009A7184" w:rsidRDefault="007443D1" w:rsidP="00A8137B">
            <w:pPr>
              <w:pStyle w:val="ENoteTableText"/>
              <w:tabs>
                <w:tab w:val="center" w:leader="dot" w:pos="2268"/>
              </w:tabs>
              <w:rPr>
                <w:szCs w:val="16"/>
              </w:rPr>
            </w:pPr>
            <w:r w:rsidRPr="009A7184">
              <w:rPr>
                <w:szCs w:val="16"/>
              </w:rPr>
              <w:t>0907.20.00</w:t>
            </w:r>
            <w:r w:rsidRPr="009A7184">
              <w:rPr>
                <w:szCs w:val="16"/>
              </w:rPr>
              <w:tab/>
            </w:r>
          </w:p>
        </w:tc>
        <w:tc>
          <w:tcPr>
            <w:tcW w:w="5044" w:type="dxa"/>
            <w:shd w:val="clear" w:color="auto" w:fill="auto"/>
          </w:tcPr>
          <w:p w14:paraId="3876120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9917C3" w14:textId="77777777" w:rsidTr="001F643F">
        <w:trPr>
          <w:cantSplit/>
        </w:trPr>
        <w:tc>
          <w:tcPr>
            <w:tcW w:w="2044" w:type="dxa"/>
            <w:shd w:val="clear" w:color="auto" w:fill="auto"/>
          </w:tcPr>
          <w:p w14:paraId="795F261E" w14:textId="77777777" w:rsidR="007443D1" w:rsidRPr="009A7184" w:rsidRDefault="007443D1" w:rsidP="00BC5BB7">
            <w:pPr>
              <w:pStyle w:val="ENoteTableText"/>
              <w:keepNext/>
              <w:rPr>
                <w:szCs w:val="16"/>
              </w:rPr>
            </w:pPr>
            <w:r w:rsidRPr="009A7184">
              <w:rPr>
                <w:b/>
                <w:szCs w:val="16"/>
              </w:rPr>
              <w:t>0908</w:t>
            </w:r>
          </w:p>
        </w:tc>
        <w:tc>
          <w:tcPr>
            <w:tcW w:w="5044" w:type="dxa"/>
            <w:shd w:val="clear" w:color="auto" w:fill="auto"/>
          </w:tcPr>
          <w:p w14:paraId="5246362C" w14:textId="77777777" w:rsidR="007443D1" w:rsidRPr="009A7184" w:rsidRDefault="007443D1" w:rsidP="00BC5BB7">
            <w:pPr>
              <w:pStyle w:val="ENoteTableText"/>
              <w:keepNext/>
              <w:rPr>
                <w:szCs w:val="16"/>
              </w:rPr>
            </w:pPr>
          </w:p>
        </w:tc>
      </w:tr>
      <w:tr w:rsidR="007443D1" w:rsidRPr="009A7184" w14:paraId="4C099837" w14:textId="77777777" w:rsidTr="001F643F">
        <w:trPr>
          <w:cantSplit/>
        </w:trPr>
        <w:tc>
          <w:tcPr>
            <w:tcW w:w="2044" w:type="dxa"/>
            <w:shd w:val="clear" w:color="auto" w:fill="auto"/>
          </w:tcPr>
          <w:p w14:paraId="0E31959E" w14:textId="77777777" w:rsidR="007443D1" w:rsidRPr="009A7184" w:rsidRDefault="007443D1" w:rsidP="00A8137B">
            <w:pPr>
              <w:pStyle w:val="ENoteTableText"/>
              <w:tabs>
                <w:tab w:val="center" w:leader="dot" w:pos="2268"/>
              </w:tabs>
              <w:rPr>
                <w:szCs w:val="16"/>
              </w:rPr>
            </w:pPr>
            <w:r w:rsidRPr="009A7184">
              <w:rPr>
                <w:szCs w:val="16"/>
              </w:rPr>
              <w:t>0908.1</w:t>
            </w:r>
            <w:r w:rsidRPr="009A7184">
              <w:rPr>
                <w:szCs w:val="16"/>
              </w:rPr>
              <w:tab/>
            </w:r>
          </w:p>
        </w:tc>
        <w:tc>
          <w:tcPr>
            <w:tcW w:w="5044" w:type="dxa"/>
            <w:shd w:val="clear" w:color="auto" w:fill="auto"/>
          </w:tcPr>
          <w:p w14:paraId="1F4598F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D79439" w14:textId="77777777" w:rsidTr="001F643F">
        <w:trPr>
          <w:cantSplit/>
        </w:trPr>
        <w:tc>
          <w:tcPr>
            <w:tcW w:w="2044" w:type="dxa"/>
            <w:shd w:val="clear" w:color="auto" w:fill="auto"/>
          </w:tcPr>
          <w:p w14:paraId="27214C13" w14:textId="77777777" w:rsidR="007443D1" w:rsidRPr="009A7184" w:rsidRDefault="007443D1" w:rsidP="00A8137B">
            <w:pPr>
              <w:pStyle w:val="ENoteTableText"/>
              <w:tabs>
                <w:tab w:val="center" w:leader="dot" w:pos="2268"/>
              </w:tabs>
              <w:rPr>
                <w:szCs w:val="16"/>
              </w:rPr>
            </w:pPr>
            <w:r w:rsidRPr="009A7184">
              <w:rPr>
                <w:szCs w:val="16"/>
              </w:rPr>
              <w:t>0908.10.00</w:t>
            </w:r>
            <w:r w:rsidRPr="009A7184">
              <w:rPr>
                <w:szCs w:val="16"/>
              </w:rPr>
              <w:tab/>
            </w:r>
          </w:p>
        </w:tc>
        <w:tc>
          <w:tcPr>
            <w:tcW w:w="5044" w:type="dxa"/>
            <w:shd w:val="clear" w:color="auto" w:fill="auto"/>
          </w:tcPr>
          <w:p w14:paraId="437043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C940118" w14:textId="77777777" w:rsidTr="001F643F">
        <w:trPr>
          <w:cantSplit/>
        </w:trPr>
        <w:tc>
          <w:tcPr>
            <w:tcW w:w="2044" w:type="dxa"/>
            <w:shd w:val="clear" w:color="auto" w:fill="auto"/>
          </w:tcPr>
          <w:p w14:paraId="1D5E3091" w14:textId="77777777" w:rsidR="007443D1" w:rsidRPr="009A7184" w:rsidRDefault="007443D1" w:rsidP="00A8137B">
            <w:pPr>
              <w:pStyle w:val="ENoteTableText"/>
              <w:tabs>
                <w:tab w:val="center" w:leader="dot" w:pos="2268"/>
              </w:tabs>
              <w:rPr>
                <w:szCs w:val="16"/>
              </w:rPr>
            </w:pPr>
            <w:r w:rsidRPr="009A7184">
              <w:rPr>
                <w:szCs w:val="16"/>
              </w:rPr>
              <w:t>0908.11.00</w:t>
            </w:r>
            <w:r w:rsidRPr="009A7184">
              <w:rPr>
                <w:szCs w:val="16"/>
              </w:rPr>
              <w:tab/>
            </w:r>
          </w:p>
        </w:tc>
        <w:tc>
          <w:tcPr>
            <w:tcW w:w="5044" w:type="dxa"/>
            <w:shd w:val="clear" w:color="auto" w:fill="auto"/>
          </w:tcPr>
          <w:p w14:paraId="4179E6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37257A" w14:textId="77777777" w:rsidTr="001F643F">
        <w:trPr>
          <w:cantSplit/>
        </w:trPr>
        <w:tc>
          <w:tcPr>
            <w:tcW w:w="2044" w:type="dxa"/>
            <w:shd w:val="clear" w:color="auto" w:fill="auto"/>
          </w:tcPr>
          <w:p w14:paraId="54FAEC08" w14:textId="77777777" w:rsidR="007443D1" w:rsidRPr="009A7184" w:rsidRDefault="007443D1" w:rsidP="00A8137B">
            <w:pPr>
              <w:pStyle w:val="ENoteTableText"/>
              <w:tabs>
                <w:tab w:val="center" w:leader="dot" w:pos="2268"/>
              </w:tabs>
              <w:rPr>
                <w:szCs w:val="16"/>
              </w:rPr>
            </w:pPr>
            <w:r w:rsidRPr="009A7184">
              <w:rPr>
                <w:szCs w:val="16"/>
              </w:rPr>
              <w:t>0908.12.00</w:t>
            </w:r>
            <w:r w:rsidRPr="009A7184">
              <w:rPr>
                <w:szCs w:val="16"/>
              </w:rPr>
              <w:tab/>
            </w:r>
          </w:p>
        </w:tc>
        <w:tc>
          <w:tcPr>
            <w:tcW w:w="5044" w:type="dxa"/>
            <w:shd w:val="clear" w:color="auto" w:fill="auto"/>
          </w:tcPr>
          <w:p w14:paraId="393DC1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A994836" w14:textId="77777777" w:rsidTr="001F643F">
        <w:trPr>
          <w:cantSplit/>
        </w:trPr>
        <w:tc>
          <w:tcPr>
            <w:tcW w:w="2044" w:type="dxa"/>
            <w:shd w:val="clear" w:color="auto" w:fill="auto"/>
          </w:tcPr>
          <w:p w14:paraId="0BA57857" w14:textId="77777777" w:rsidR="007443D1" w:rsidRPr="009A7184" w:rsidRDefault="007443D1" w:rsidP="00A8137B">
            <w:pPr>
              <w:pStyle w:val="ENoteTableText"/>
              <w:tabs>
                <w:tab w:val="center" w:leader="dot" w:pos="2268"/>
              </w:tabs>
              <w:rPr>
                <w:szCs w:val="16"/>
              </w:rPr>
            </w:pPr>
            <w:r w:rsidRPr="009A7184">
              <w:rPr>
                <w:szCs w:val="16"/>
              </w:rPr>
              <w:t>0908.2</w:t>
            </w:r>
            <w:r w:rsidRPr="009A7184">
              <w:rPr>
                <w:szCs w:val="16"/>
              </w:rPr>
              <w:tab/>
            </w:r>
          </w:p>
        </w:tc>
        <w:tc>
          <w:tcPr>
            <w:tcW w:w="5044" w:type="dxa"/>
            <w:shd w:val="clear" w:color="auto" w:fill="auto"/>
          </w:tcPr>
          <w:p w14:paraId="66064BD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D93BD74" w14:textId="77777777" w:rsidTr="001F643F">
        <w:trPr>
          <w:cantSplit/>
        </w:trPr>
        <w:tc>
          <w:tcPr>
            <w:tcW w:w="2044" w:type="dxa"/>
            <w:shd w:val="clear" w:color="auto" w:fill="auto"/>
          </w:tcPr>
          <w:p w14:paraId="0573FAD0" w14:textId="77777777" w:rsidR="007443D1" w:rsidRPr="009A7184" w:rsidRDefault="007443D1" w:rsidP="00A8137B">
            <w:pPr>
              <w:pStyle w:val="ENoteTableText"/>
              <w:tabs>
                <w:tab w:val="center" w:leader="dot" w:pos="2268"/>
              </w:tabs>
              <w:rPr>
                <w:szCs w:val="16"/>
              </w:rPr>
            </w:pPr>
            <w:r w:rsidRPr="009A7184">
              <w:rPr>
                <w:szCs w:val="16"/>
              </w:rPr>
              <w:t>0908.20.00</w:t>
            </w:r>
            <w:r w:rsidRPr="009A7184">
              <w:rPr>
                <w:szCs w:val="16"/>
              </w:rPr>
              <w:tab/>
            </w:r>
          </w:p>
        </w:tc>
        <w:tc>
          <w:tcPr>
            <w:tcW w:w="5044" w:type="dxa"/>
            <w:shd w:val="clear" w:color="auto" w:fill="auto"/>
          </w:tcPr>
          <w:p w14:paraId="4D69C4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B16D76" w14:textId="77777777" w:rsidTr="001F643F">
        <w:trPr>
          <w:cantSplit/>
        </w:trPr>
        <w:tc>
          <w:tcPr>
            <w:tcW w:w="2044" w:type="dxa"/>
            <w:shd w:val="clear" w:color="auto" w:fill="auto"/>
          </w:tcPr>
          <w:p w14:paraId="57D7FFF4" w14:textId="77777777" w:rsidR="007443D1" w:rsidRPr="009A7184" w:rsidRDefault="007443D1" w:rsidP="00A8137B">
            <w:pPr>
              <w:pStyle w:val="ENoteTableText"/>
              <w:tabs>
                <w:tab w:val="center" w:leader="dot" w:pos="2268"/>
              </w:tabs>
              <w:rPr>
                <w:szCs w:val="16"/>
              </w:rPr>
            </w:pPr>
            <w:r w:rsidRPr="009A7184">
              <w:rPr>
                <w:szCs w:val="16"/>
              </w:rPr>
              <w:t>0908.21.00</w:t>
            </w:r>
            <w:r w:rsidRPr="009A7184">
              <w:rPr>
                <w:szCs w:val="16"/>
              </w:rPr>
              <w:tab/>
            </w:r>
          </w:p>
        </w:tc>
        <w:tc>
          <w:tcPr>
            <w:tcW w:w="5044" w:type="dxa"/>
            <w:shd w:val="clear" w:color="auto" w:fill="auto"/>
          </w:tcPr>
          <w:p w14:paraId="1483146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6C3310" w14:textId="77777777" w:rsidTr="001F643F">
        <w:trPr>
          <w:cantSplit/>
        </w:trPr>
        <w:tc>
          <w:tcPr>
            <w:tcW w:w="2044" w:type="dxa"/>
            <w:shd w:val="clear" w:color="auto" w:fill="auto"/>
          </w:tcPr>
          <w:p w14:paraId="48C0FF64" w14:textId="77777777" w:rsidR="007443D1" w:rsidRPr="009A7184" w:rsidRDefault="007443D1" w:rsidP="00A8137B">
            <w:pPr>
              <w:pStyle w:val="ENoteTableText"/>
              <w:tabs>
                <w:tab w:val="center" w:leader="dot" w:pos="2268"/>
              </w:tabs>
              <w:rPr>
                <w:szCs w:val="16"/>
              </w:rPr>
            </w:pPr>
            <w:r w:rsidRPr="009A7184">
              <w:rPr>
                <w:szCs w:val="16"/>
              </w:rPr>
              <w:t>0908.22.00</w:t>
            </w:r>
            <w:r w:rsidRPr="009A7184">
              <w:rPr>
                <w:szCs w:val="16"/>
              </w:rPr>
              <w:tab/>
            </w:r>
          </w:p>
        </w:tc>
        <w:tc>
          <w:tcPr>
            <w:tcW w:w="5044" w:type="dxa"/>
            <w:shd w:val="clear" w:color="auto" w:fill="auto"/>
          </w:tcPr>
          <w:p w14:paraId="2F1269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01222A" w14:textId="77777777" w:rsidTr="001F643F">
        <w:trPr>
          <w:cantSplit/>
        </w:trPr>
        <w:tc>
          <w:tcPr>
            <w:tcW w:w="2044" w:type="dxa"/>
            <w:shd w:val="clear" w:color="auto" w:fill="auto"/>
          </w:tcPr>
          <w:p w14:paraId="01EFCF46" w14:textId="77777777" w:rsidR="007443D1" w:rsidRPr="009A7184" w:rsidRDefault="007443D1" w:rsidP="00A8137B">
            <w:pPr>
              <w:pStyle w:val="ENoteTableText"/>
              <w:tabs>
                <w:tab w:val="center" w:leader="dot" w:pos="2268"/>
              </w:tabs>
              <w:rPr>
                <w:szCs w:val="16"/>
              </w:rPr>
            </w:pPr>
            <w:r w:rsidRPr="009A7184">
              <w:rPr>
                <w:szCs w:val="16"/>
              </w:rPr>
              <w:t>0908.3</w:t>
            </w:r>
            <w:r w:rsidRPr="009A7184">
              <w:rPr>
                <w:szCs w:val="16"/>
              </w:rPr>
              <w:tab/>
            </w:r>
          </w:p>
        </w:tc>
        <w:tc>
          <w:tcPr>
            <w:tcW w:w="5044" w:type="dxa"/>
            <w:shd w:val="clear" w:color="auto" w:fill="auto"/>
          </w:tcPr>
          <w:p w14:paraId="67EF57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5E3B05" w14:textId="77777777" w:rsidTr="001F643F">
        <w:trPr>
          <w:cantSplit/>
        </w:trPr>
        <w:tc>
          <w:tcPr>
            <w:tcW w:w="2044" w:type="dxa"/>
            <w:shd w:val="clear" w:color="auto" w:fill="auto"/>
          </w:tcPr>
          <w:p w14:paraId="1A8886F8" w14:textId="77777777" w:rsidR="007443D1" w:rsidRPr="009A7184" w:rsidRDefault="007443D1" w:rsidP="00A8137B">
            <w:pPr>
              <w:pStyle w:val="ENoteTableText"/>
              <w:tabs>
                <w:tab w:val="center" w:leader="dot" w:pos="2268"/>
              </w:tabs>
              <w:rPr>
                <w:szCs w:val="16"/>
              </w:rPr>
            </w:pPr>
            <w:r w:rsidRPr="009A7184">
              <w:rPr>
                <w:szCs w:val="16"/>
              </w:rPr>
              <w:t>0908.30.00</w:t>
            </w:r>
            <w:r w:rsidRPr="009A7184">
              <w:rPr>
                <w:szCs w:val="16"/>
              </w:rPr>
              <w:tab/>
            </w:r>
          </w:p>
        </w:tc>
        <w:tc>
          <w:tcPr>
            <w:tcW w:w="5044" w:type="dxa"/>
            <w:shd w:val="clear" w:color="auto" w:fill="auto"/>
          </w:tcPr>
          <w:p w14:paraId="02AE862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C71E4A0" w14:textId="77777777" w:rsidTr="001F643F">
        <w:trPr>
          <w:cantSplit/>
        </w:trPr>
        <w:tc>
          <w:tcPr>
            <w:tcW w:w="2044" w:type="dxa"/>
            <w:shd w:val="clear" w:color="auto" w:fill="auto"/>
          </w:tcPr>
          <w:p w14:paraId="460B2462" w14:textId="77777777" w:rsidR="007443D1" w:rsidRPr="009A7184" w:rsidRDefault="007443D1" w:rsidP="00A8137B">
            <w:pPr>
              <w:pStyle w:val="ENoteTableText"/>
              <w:tabs>
                <w:tab w:val="center" w:leader="dot" w:pos="2268"/>
              </w:tabs>
              <w:rPr>
                <w:szCs w:val="16"/>
              </w:rPr>
            </w:pPr>
            <w:r w:rsidRPr="009A7184">
              <w:rPr>
                <w:szCs w:val="16"/>
              </w:rPr>
              <w:t>0908.31.00</w:t>
            </w:r>
            <w:r w:rsidRPr="009A7184">
              <w:rPr>
                <w:szCs w:val="16"/>
              </w:rPr>
              <w:tab/>
            </w:r>
          </w:p>
        </w:tc>
        <w:tc>
          <w:tcPr>
            <w:tcW w:w="5044" w:type="dxa"/>
            <w:shd w:val="clear" w:color="auto" w:fill="auto"/>
          </w:tcPr>
          <w:p w14:paraId="347F8DD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0CD5233" w14:textId="77777777" w:rsidTr="001F643F">
        <w:trPr>
          <w:cantSplit/>
        </w:trPr>
        <w:tc>
          <w:tcPr>
            <w:tcW w:w="2044" w:type="dxa"/>
            <w:shd w:val="clear" w:color="auto" w:fill="auto"/>
          </w:tcPr>
          <w:p w14:paraId="585C8E56" w14:textId="77777777" w:rsidR="007443D1" w:rsidRPr="009A7184" w:rsidRDefault="007443D1" w:rsidP="00A8137B">
            <w:pPr>
              <w:pStyle w:val="ENoteTableText"/>
              <w:tabs>
                <w:tab w:val="center" w:leader="dot" w:pos="2268"/>
              </w:tabs>
              <w:rPr>
                <w:szCs w:val="16"/>
              </w:rPr>
            </w:pPr>
            <w:r w:rsidRPr="009A7184">
              <w:rPr>
                <w:szCs w:val="16"/>
              </w:rPr>
              <w:t>0908.32.00</w:t>
            </w:r>
            <w:r w:rsidRPr="009A7184">
              <w:rPr>
                <w:szCs w:val="16"/>
              </w:rPr>
              <w:tab/>
            </w:r>
          </w:p>
        </w:tc>
        <w:tc>
          <w:tcPr>
            <w:tcW w:w="5044" w:type="dxa"/>
            <w:shd w:val="clear" w:color="auto" w:fill="auto"/>
          </w:tcPr>
          <w:p w14:paraId="71CD6C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0AC06E" w14:textId="77777777" w:rsidTr="001F643F">
        <w:trPr>
          <w:cantSplit/>
        </w:trPr>
        <w:tc>
          <w:tcPr>
            <w:tcW w:w="2044" w:type="dxa"/>
            <w:shd w:val="clear" w:color="auto" w:fill="auto"/>
          </w:tcPr>
          <w:p w14:paraId="0FD75628" w14:textId="77777777" w:rsidR="007443D1" w:rsidRPr="009A7184" w:rsidRDefault="007443D1" w:rsidP="00F23FB0">
            <w:pPr>
              <w:pStyle w:val="ENoteTableText"/>
              <w:rPr>
                <w:szCs w:val="16"/>
              </w:rPr>
            </w:pPr>
            <w:r w:rsidRPr="009A7184">
              <w:rPr>
                <w:b/>
                <w:szCs w:val="16"/>
              </w:rPr>
              <w:t>0909</w:t>
            </w:r>
          </w:p>
        </w:tc>
        <w:tc>
          <w:tcPr>
            <w:tcW w:w="5044" w:type="dxa"/>
            <w:shd w:val="clear" w:color="auto" w:fill="auto"/>
          </w:tcPr>
          <w:p w14:paraId="5310F819" w14:textId="77777777" w:rsidR="007443D1" w:rsidRPr="009A7184" w:rsidRDefault="007443D1" w:rsidP="00F23FB0">
            <w:pPr>
              <w:pStyle w:val="ENoteTableText"/>
              <w:rPr>
                <w:szCs w:val="16"/>
              </w:rPr>
            </w:pPr>
          </w:p>
        </w:tc>
      </w:tr>
      <w:tr w:rsidR="007443D1" w:rsidRPr="009A7184" w14:paraId="3ED3EA2F" w14:textId="77777777" w:rsidTr="001F643F">
        <w:trPr>
          <w:cantSplit/>
        </w:trPr>
        <w:tc>
          <w:tcPr>
            <w:tcW w:w="2044" w:type="dxa"/>
            <w:shd w:val="clear" w:color="auto" w:fill="auto"/>
          </w:tcPr>
          <w:p w14:paraId="308524A3" w14:textId="77777777" w:rsidR="007443D1" w:rsidRPr="009A7184" w:rsidRDefault="007443D1" w:rsidP="00A8137B">
            <w:pPr>
              <w:pStyle w:val="ENoteTableText"/>
              <w:tabs>
                <w:tab w:val="center" w:leader="dot" w:pos="2268"/>
              </w:tabs>
              <w:rPr>
                <w:szCs w:val="16"/>
              </w:rPr>
            </w:pPr>
            <w:r w:rsidRPr="009A7184">
              <w:rPr>
                <w:szCs w:val="16"/>
              </w:rPr>
              <w:t>0909.10.00</w:t>
            </w:r>
            <w:r w:rsidRPr="009A7184">
              <w:rPr>
                <w:szCs w:val="16"/>
              </w:rPr>
              <w:tab/>
            </w:r>
          </w:p>
        </w:tc>
        <w:tc>
          <w:tcPr>
            <w:tcW w:w="5044" w:type="dxa"/>
            <w:shd w:val="clear" w:color="auto" w:fill="auto"/>
          </w:tcPr>
          <w:p w14:paraId="7EDB518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047D928" w14:textId="77777777" w:rsidTr="001F643F">
        <w:trPr>
          <w:cantSplit/>
        </w:trPr>
        <w:tc>
          <w:tcPr>
            <w:tcW w:w="2044" w:type="dxa"/>
            <w:shd w:val="clear" w:color="auto" w:fill="auto"/>
          </w:tcPr>
          <w:p w14:paraId="62CBD8D3" w14:textId="77777777" w:rsidR="007443D1" w:rsidRPr="009A7184" w:rsidRDefault="007443D1" w:rsidP="00A8137B">
            <w:pPr>
              <w:pStyle w:val="ENoteTableText"/>
              <w:tabs>
                <w:tab w:val="center" w:leader="dot" w:pos="2268"/>
              </w:tabs>
              <w:rPr>
                <w:szCs w:val="16"/>
              </w:rPr>
            </w:pPr>
            <w:r w:rsidRPr="009A7184">
              <w:rPr>
                <w:szCs w:val="16"/>
              </w:rPr>
              <w:t>0909.2</w:t>
            </w:r>
            <w:r w:rsidRPr="009A7184">
              <w:rPr>
                <w:szCs w:val="16"/>
              </w:rPr>
              <w:tab/>
            </w:r>
          </w:p>
        </w:tc>
        <w:tc>
          <w:tcPr>
            <w:tcW w:w="5044" w:type="dxa"/>
            <w:shd w:val="clear" w:color="auto" w:fill="auto"/>
          </w:tcPr>
          <w:p w14:paraId="414A08F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3A7714D" w14:textId="77777777" w:rsidTr="001F643F">
        <w:trPr>
          <w:cantSplit/>
        </w:trPr>
        <w:tc>
          <w:tcPr>
            <w:tcW w:w="2044" w:type="dxa"/>
            <w:shd w:val="clear" w:color="auto" w:fill="auto"/>
          </w:tcPr>
          <w:p w14:paraId="6F62A80C" w14:textId="77777777" w:rsidR="007443D1" w:rsidRPr="009A7184" w:rsidRDefault="007443D1" w:rsidP="00A8137B">
            <w:pPr>
              <w:pStyle w:val="ENoteTableText"/>
              <w:tabs>
                <w:tab w:val="center" w:leader="dot" w:pos="2268"/>
              </w:tabs>
              <w:rPr>
                <w:szCs w:val="16"/>
              </w:rPr>
            </w:pPr>
            <w:r w:rsidRPr="009A7184">
              <w:rPr>
                <w:szCs w:val="16"/>
              </w:rPr>
              <w:t>0909.20.00</w:t>
            </w:r>
            <w:r w:rsidRPr="009A7184">
              <w:rPr>
                <w:szCs w:val="16"/>
              </w:rPr>
              <w:tab/>
            </w:r>
          </w:p>
        </w:tc>
        <w:tc>
          <w:tcPr>
            <w:tcW w:w="5044" w:type="dxa"/>
            <w:shd w:val="clear" w:color="auto" w:fill="auto"/>
          </w:tcPr>
          <w:p w14:paraId="36D5D05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789FBCC" w14:textId="77777777" w:rsidTr="001F643F">
        <w:trPr>
          <w:cantSplit/>
        </w:trPr>
        <w:tc>
          <w:tcPr>
            <w:tcW w:w="2044" w:type="dxa"/>
            <w:shd w:val="clear" w:color="auto" w:fill="auto"/>
          </w:tcPr>
          <w:p w14:paraId="09B277EF" w14:textId="77777777" w:rsidR="007443D1" w:rsidRPr="009A7184" w:rsidRDefault="007443D1" w:rsidP="00A8137B">
            <w:pPr>
              <w:pStyle w:val="ENoteTableText"/>
              <w:tabs>
                <w:tab w:val="center" w:leader="dot" w:pos="2268"/>
              </w:tabs>
              <w:rPr>
                <w:szCs w:val="16"/>
              </w:rPr>
            </w:pPr>
            <w:r w:rsidRPr="009A7184">
              <w:rPr>
                <w:szCs w:val="16"/>
              </w:rPr>
              <w:t>0909.21.00</w:t>
            </w:r>
            <w:r w:rsidRPr="009A7184">
              <w:rPr>
                <w:szCs w:val="16"/>
              </w:rPr>
              <w:tab/>
            </w:r>
          </w:p>
        </w:tc>
        <w:tc>
          <w:tcPr>
            <w:tcW w:w="5044" w:type="dxa"/>
            <w:shd w:val="clear" w:color="auto" w:fill="auto"/>
          </w:tcPr>
          <w:p w14:paraId="1EAFC0F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DB9F9AE" w14:textId="77777777" w:rsidTr="001F643F">
        <w:trPr>
          <w:cantSplit/>
        </w:trPr>
        <w:tc>
          <w:tcPr>
            <w:tcW w:w="2044" w:type="dxa"/>
            <w:shd w:val="clear" w:color="auto" w:fill="auto"/>
          </w:tcPr>
          <w:p w14:paraId="638DB2EC" w14:textId="77777777" w:rsidR="007443D1" w:rsidRPr="009A7184" w:rsidRDefault="007443D1" w:rsidP="00A8137B">
            <w:pPr>
              <w:pStyle w:val="ENoteTableText"/>
              <w:tabs>
                <w:tab w:val="center" w:leader="dot" w:pos="2268"/>
              </w:tabs>
              <w:rPr>
                <w:szCs w:val="16"/>
              </w:rPr>
            </w:pPr>
            <w:r w:rsidRPr="009A7184">
              <w:rPr>
                <w:szCs w:val="16"/>
              </w:rPr>
              <w:t>0909.22.00</w:t>
            </w:r>
            <w:r w:rsidRPr="009A7184">
              <w:rPr>
                <w:szCs w:val="16"/>
              </w:rPr>
              <w:tab/>
            </w:r>
          </w:p>
        </w:tc>
        <w:tc>
          <w:tcPr>
            <w:tcW w:w="5044" w:type="dxa"/>
            <w:shd w:val="clear" w:color="auto" w:fill="auto"/>
          </w:tcPr>
          <w:p w14:paraId="4E16049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93C7E09" w14:textId="77777777" w:rsidTr="001F643F">
        <w:trPr>
          <w:cantSplit/>
        </w:trPr>
        <w:tc>
          <w:tcPr>
            <w:tcW w:w="2044" w:type="dxa"/>
            <w:shd w:val="clear" w:color="auto" w:fill="auto"/>
          </w:tcPr>
          <w:p w14:paraId="22AC5B3C" w14:textId="77777777" w:rsidR="007443D1" w:rsidRPr="009A7184" w:rsidRDefault="007443D1" w:rsidP="00A8137B">
            <w:pPr>
              <w:pStyle w:val="ENoteTableText"/>
              <w:tabs>
                <w:tab w:val="center" w:leader="dot" w:pos="2268"/>
              </w:tabs>
              <w:rPr>
                <w:szCs w:val="16"/>
              </w:rPr>
            </w:pPr>
            <w:r w:rsidRPr="009A7184">
              <w:rPr>
                <w:szCs w:val="16"/>
              </w:rPr>
              <w:t>0909.3</w:t>
            </w:r>
            <w:r w:rsidRPr="009A7184">
              <w:rPr>
                <w:szCs w:val="16"/>
              </w:rPr>
              <w:tab/>
            </w:r>
          </w:p>
        </w:tc>
        <w:tc>
          <w:tcPr>
            <w:tcW w:w="5044" w:type="dxa"/>
            <w:shd w:val="clear" w:color="auto" w:fill="auto"/>
          </w:tcPr>
          <w:p w14:paraId="4934CA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707E8E" w14:textId="77777777" w:rsidTr="001F643F">
        <w:trPr>
          <w:cantSplit/>
        </w:trPr>
        <w:tc>
          <w:tcPr>
            <w:tcW w:w="2044" w:type="dxa"/>
            <w:shd w:val="clear" w:color="auto" w:fill="auto"/>
          </w:tcPr>
          <w:p w14:paraId="70BBCB66" w14:textId="77777777" w:rsidR="007443D1" w:rsidRPr="009A7184" w:rsidRDefault="007443D1" w:rsidP="00A8137B">
            <w:pPr>
              <w:pStyle w:val="ENoteTableText"/>
              <w:tabs>
                <w:tab w:val="center" w:leader="dot" w:pos="2268"/>
              </w:tabs>
              <w:rPr>
                <w:szCs w:val="16"/>
              </w:rPr>
            </w:pPr>
            <w:r w:rsidRPr="009A7184">
              <w:rPr>
                <w:szCs w:val="16"/>
              </w:rPr>
              <w:t>0909.30.00</w:t>
            </w:r>
            <w:r w:rsidRPr="009A7184">
              <w:rPr>
                <w:szCs w:val="16"/>
              </w:rPr>
              <w:tab/>
            </w:r>
          </w:p>
        </w:tc>
        <w:tc>
          <w:tcPr>
            <w:tcW w:w="5044" w:type="dxa"/>
            <w:shd w:val="clear" w:color="auto" w:fill="auto"/>
          </w:tcPr>
          <w:p w14:paraId="6F7707B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DF520E4" w14:textId="77777777" w:rsidTr="001F643F">
        <w:trPr>
          <w:cantSplit/>
        </w:trPr>
        <w:tc>
          <w:tcPr>
            <w:tcW w:w="2044" w:type="dxa"/>
            <w:shd w:val="clear" w:color="auto" w:fill="auto"/>
          </w:tcPr>
          <w:p w14:paraId="2AB3DD89" w14:textId="77777777" w:rsidR="007443D1" w:rsidRPr="009A7184" w:rsidRDefault="007443D1" w:rsidP="00A8137B">
            <w:pPr>
              <w:pStyle w:val="ENoteTableText"/>
              <w:tabs>
                <w:tab w:val="center" w:leader="dot" w:pos="2268"/>
              </w:tabs>
              <w:rPr>
                <w:szCs w:val="16"/>
              </w:rPr>
            </w:pPr>
            <w:r w:rsidRPr="009A7184">
              <w:rPr>
                <w:szCs w:val="16"/>
              </w:rPr>
              <w:t>0909.31.00</w:t>
            </w:r>
            <w:r w:rsidRPr="009A7184">
              <w:rPr>
                <w:szCs w:val="16"/>
              </w:rPr>
              <w:tab/>
            </w:r>
          </w:p>
        </w:tc>
        <w:tc>
          <w:tcPr>
            <w:tcW w:w="5044" w:type="dxa"/>
            <w:shd w:val="clear" w:color="auto" w:fill="auto"/>
          </w:tcPr>
          <w:p w14:paraId="5146A35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838C144" w14:textId="77777777" w:rsidTr="001F643F">
        <w:trPr>
          <w:cantSplit/>
        </w:trPr>
        <w:tc>
          <w:tcPr>
            <w:tcW w:w="2044" w:type="dxa"/>
            <w:shd w:val="clear" w:color="auto" w:fill="auto"/>
          </w:tcPr>
          <w:p w14:paraId="5FFB8DF6" w14:textId="77777777" w:rsidR="007443D1" w:rsidRPr="009A7184" w:rsidRDefault="007443D1" w:rsidP="00A8137B">
            <w:pPr>
              <w:pStyle w:val="ENoteTableText"/>
              <w:tabs>
                <w:tab w:val="center" w:leader="dot" w:pos="2268"/>
              </w:tabs>
              <w:rPr>
                <w:szCs w:val="16"/>
              </w:rPr>
            </w:pPr>
            <w:r w:rsidRPr="009A7184">
              <w:rPr>
                <w:szCs w:val="16"/>
              </w:rPr>
              <w:t>0909.32.00</w:t>
            </w:r>
            <w:r w:rsidRPr="009A7184">
              <w:rPr>
                <w:szCs w:val="16"/>
              </w:rPr>
              <w:tab/>
            </w:r>
          </w:p>
        </w:tc>
        <w:tc>
          <w:tcPr>
            <w:tcW w:w="5044" w:type="dxa"/>
            <w:shd w:val="clear" w:color="auto" w:fill="auto"/>
          </w:tcPr>
          <w:p w14:paraId="50820CF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C71CAAA" w14:textId="77777777" w:rsidTr="001F643F">
        <w:trPr>
          <w:cantSplit/>
        </w:trPr>
        <w:tc>
          <w:tcPr>
            <w:tcW w:w="2044" w:type="dxa"/>
            <w:shd w:val="clear" w:color="auto" w:fill="auto"/>
          </w:tcPr>
          <w:p w14:paraId="245B1D81" w14:textId="77777777" w:rsidR="007443D1" w:rsidRPr="009A7184" w:rsidRDefault="007443D1" w:rsidP="00A8137B">
            <w:pPr>
              <w:pStyle w:val="ENoteTableText"/>
              <w:tabs>
                <w:tab w:val="center" w:leader="dot" w:pos="2268"/>
              </w:tabs>
              <w:rPr>
                <w:szCs w:val="16"/>
              </w:rPr>
            </w:pPr>
            <w:r w:rsidRPr="009A7184">
              <w:rPr>
                <w:szCs w:val="16"/>
              </w:rPr>
              <w:t>0909.40.00</w:t>
            </w:r>
            <w:r w:rsidRPr="009A7184">
              <w:rPr>
                <w:szCs w:val="16"/>
              </w:rPr>
              <w:tab/>
            </w:r>
          </w:p>
        </w:tc>
        <w:tc>
          <w:tcPr>
            <w:tcW w:w="5044" w:type="dxa"/>
            <w:shd w:val="clear" w:color="auto" w:fill="auto"/>
          </w:tcPr>
          <w:p w14:paraId="5687A27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CBC9F3A" w14:textId="77777777" w:rsidTr="001F643F">
        <w:trPr>
          <w:cantSplit/>
        </w:trPr>
        <w:tc>
          <w:tcPr>
            <w:tcW w:w="2044" w:type="dxa"/>
            <w:shd w:val="clear" w:color="auto" w:fill="auto"/>
          </w:tcPr>
          <w:p w14:paraId="24789E25" w14:textId="77777777" w:rsidR="007443D1" w:rsidRPr="009A7184" w:rsidRDefault="007443D1" w:rsidP="00A8137B">
            <w:pPr>
              <w:pStyle w:val="ENoteTableText"/>
              <w:tabs>
                <w:tab w:val="center" w:leader="dot" w:pos="2268"/>
              </w:tabs>
              <w:rPr>
                <w:szCs w:val="16"/>
              </w:rPr>
            </w:pPr>
            <w:r w:rsidRPr="009A7184">
              <w:rPr>
                <w:szCs w:val="16"/>
              </w:rPr>
              <w:t>0909.50.00</w:t>
            </w:r>
            <w:r w:rsidRPr="009A7184">
              <w:rPr>
                <w:szCs w:val="16"/>
              </w:rPr>
              <w:tab/>
            </w:r>
          </w:p>
        </w:tc>
        <w:tc>
          <w:tcPr>
            <w:tcW w:w="5044" w:type="dxa"/>
            <w:shd w:val="clear" w:color="auto" w:fill="auto"/>
          </w:tcPr>
          <w:p w14:paraId="4257C8B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86EA1F0" w14:textId="77777777" w:rsidTr="001F643F">
        <w:trPr>
          <w:cantSplit/>
        </w:trPr>
        <w:tc>
          <w:tcPr>
            <w:tcW w:w="2044" w:type="dxa"/>
            <w:shd w:val="clear" w:color="auto" w:fill="auto"/>
          </w:tcPr>
          <w:p w14:paraId="2B354020" w14:textId="77777777" w:rsidR="007443D1" w:rsidRPr="009A7184" w:rsidRDefault="007443D1" w:rsidP="00A8137B">
            <w:pPr>
              <w:pStyle w:val="ENoteTableText"/>
              <w:tabs>
                <w:tab w:val="center" w:leader="dot" w:pos="2268"/>
              </w:tabs>
              <w:rPr>
                <w:szCs w:val="16"/>
              </w:rPr>
            </w:pPr>
            <w:r w:rsidRPr="009A7184">
              <w:rPr>
                <w:szCs w:val="16"/>
              </w:rPr>
              <w:t>0909.6</w:t>
            </w:r>
            <w:r w:rsidRPr="009A7184">
              <w:rPr>
                <w:szCs w:val="16"/>
              </w:rPr>
              <w:tab/>
            </w:r>
          </w:p>
        </w:tc>
        <w:tc>
          <w:tcPr>
            <w:tcW w:w="5044" w:type="dxa"/>
            <w:shd w:val="clear" w:color="auto" w:fill="auto"/>
          </w:tcPr>
          <w:p w14:paraId="34E9CD1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CA1AEE" w14:textId="77777777" w:rsidTr="001F643F">
        <w:trPr>
          <w:cantSplit/>
        </w:trPr>
        <w:tc>
          <w:tcPr>
            <w:tcW w:w="2044" w:type="dxa"/>
            <w:shd w:val="clear" w:color="auto" w:fill="auto"/>
          </w:tcPr>
          <w:p w14:paraId="174723D8" w14:textId="77777777" w:rsidR="007443D1" w:rsidRPr="009A7184" w:rsidRDefault="007443D1" w:rsidP="00A8137B">
            <w:pPr>
              <w:pStyle w:val="ENoteTableText"/>
              <w:tabs>
                <w:tab w:val="center" w:leader="dot" w:pos="2268"/>
              </w:tabs>
              <w:rPr>
                <w:szCs w:val="16"/>
              </w:rPr>
            </w:pPr>
            <w:r w:rsidRPr="009A7184">
              <w:rPr>
                <w:szCs w:val="16"/>
              </w:rPr>
              <w:t>0909.61.00</w:t>
            </w:r>
            <w:r w:rsidRPr="009A7184">
              <w:rPr>
                <w:szCs w:val="16"/>
              </w:rPr>
              <w:tab/>
            </w:r>
          </w:p>
        </w:tc>
        <w:tc>
          <w:tcPr>
            <w:tcW w:w="5044" w:type="dxa"/>
            <w:shd w:val="clear" w:color="auto" w:fill="auto"/>
          </w:tcPr>
          <w:p w14:paraId="1F36DD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E893128" w14:textId="77777777" w:rsidTr="001F643F">
        <w:trPr>
          <w:cantSplit/>
        </w:trPr>
        <w:tc>
          <w:tcPr>
            <w:tcW w:w="2044" w:type="dxa"/>
            <w:shd w:val="clear" w:color="auto" w:fill="auto"/>
          </w:tcPr>
          <w:p w14:paraId="6277D794" w14:textId="77777777" w:rsidR="007443D1" w:rsidRPr="009A7184" w:rsidRDefault="007443D1" w:rsidP="00A8137B">
            <w:pPr>
              <w:pStyle w:val="ENoteTableText"/>
              <w:tabs>
                <w:tab w:val="center" w:leader="dot" w:pos="2268"/>
              </w:tabs>
              <w:rPr>
                <w:szCs w:val="16"/>
              </w:rPr>
            </w:pPr>
            <w:r w:rsidRPr="009A7184">
              <w:rPr>
                <w:szCs w:val="16"/>
              </w:rPr>
              <w:t>0909.62.00</w:t>
            </w:r>
            <w:r w:rsidRPr="009A7184">
              <w:rPr>
                <w:szCs w:val="16"/>
              </w:rPr>
              <w:tab/>
            </w:r>
          </w:p>
        </w:tc>
        <w:tc>
          <w:tcPr>
            <w:tcW w:w="5044" w:type="dxa"/>
            <w:shd w:val="clear" w:color="auto" w:fill="auto"/>
          </w:tcPr>
          <w:p w14:paraId="2A962EA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DA5EA7" w14:textId="77777777" w:rsidTr="001F643F">
        <w:trPr>
          <w:cantSplit/>
        </w:trPr>
        <w:tc>
          <w:tcPr>
            <w:tcW w:w="2044" w:type="dxa"/>
            <w:shd w:val="clear" w:color="auto" w:fill="auto"/>
          </w:tcPr>
          <w:p w14:paraId="502FBFF8" w14:textId="77777777" w:rsidR="007443D1" w:rsidRPr="009A7184" w:rsidRDefault="007443D1" w:rsidP="001D78AC">
            <w:pPr>
              <w:pStyle w:val="ENoteTableText"/>
              <w:keepNext/>
              <w:rPr>
                <w:szCs w:val="16"/>
              </w:rPr>
            </w:pPr>
            <w:r w:rsidRPr="009A7184">
              <w:rPr>
                <w:b/>
                <w:szCs w:val="16"/>
              </w:rPr>
              <w:t>0910</w:t>
            </w:r>
          </w:p>
        </w:tc>
        <w:tc>
          <w:tcPr>
            <w:tcW w:w="5044" w:type="dxa"/>
            <w:shd w:val="clear" w:color="auto" w:fill="auto"/>
          </w:tcPr>
          <w:p w14:paraId="52E47146" w14:textId="77777777" w:rsidR="007443D1" w:rsidRPr="009A7184" w:rsidRDefault="007443D1" w:rsidP="001D78AC">
            <w:pPr>
              <w:pStyle w:val="ENoteTableText"/>
              <w:keepNext/>
              <w:rPr>
                <w:szCs w:val="16"/>
              </w:rPr>
            </w:pPr>
          </w:p>
        </w:tc>
      </w:tr>
      <w:tr w:rsidR="007443D1" w:rsidRPr="009A7184" w14:paraId="024A99E5" w14:textId="77777777" w:rsidTr="001F643F">
        <w:trPr>
          <w:cantSplit/>
        </w:trPr>
        <w:tc>
          <w:tcPr>
            <w:tcW w:w="2044" w:type="dxa"/>
            <w:shd w:val="clear" w:color="auto" w:fill="auto"/>
          </w:tcPr>
          <w:p w14:paraId="746DE66F" w14:textId="77777777" w:rsidR="007443D1" w:rsidRPr="009A7184" w:rsidRDefault="007443D1" w:rsidP="00A8137B">
            <w:pPr>
              <w:pStyle w:val="ENoteTableText"/>
              <w:tabs>
                <w:tab w:val="center" w:leader="dot" w:pos="2268"/>
              </w:tabs>
              <w:rPr>
                <w:szCs w:val="16"/>
              </w:rPr>
            </w:pPr>
            <w:r w:rsidRPr="009A7184">
              <w:rPr>
                <w:szCs w:val="16"/>
              </w:rPr>
              <w:t>0910.1</w:t>
            </w:r>
            <w:r w:rsidRPr="009A7184">
              <w:rPr>
                <w:szCs w:val="16"/>
              </w:rPr>
              <w:tab/>
            </w:r>
          </w:p>
        </w:tc>
        <w:tc>
          <w:tcPr>
            <w:tcW w:w="5044" w:type="dxa"/>
            <w:shd w:val="clear" w:color="auto" w:fill="auto"/>
          </w:tcPr>
          <w:p w14:paraId="372E32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DFC4ECD" w14:textId="77777777" w:rsidTr="001F643F">
        <w:trPr>
          <w:cantSplit/>
        </w:trPr>
        <w:tc>
          <w:tcPr>
            <w:tcW w:w="2044" w:type="dxa"/>
            <w:shd w:val="clear" w:color="auto" w:fill="auto"/>
          </w:tcPr>
          <w:p w14:paraId="02FE951A" w14:textId="77777777" w:rsidR="007443D1" w:rsidRPr="009A7184" w:rsidRDefault="007443D1" w:rsidP="00A8137B">
            <w:pPr>
              <w:pStyle w:val="ENoteTableText"/>
              <w:tabs>
                <w:tab w:val="center" w:leader="dot" w:pos="2268"/>
              </w:tabs>
              <w:rPr>
                <w:szCs w:val="16"/>
              </w:rPr>
            </w:pPr>
            <w:r w:rsidRPr="009A7184">
              <w:rPr>
                <w:szCs w:val="16"/>
              </w:rPr>
              <w:t>0910.10.00</w:t>
            </w:r>
            <w:r w:rsidRPr="009A7184">
              <w:rPr>
                <w:szCs w:val="16"/>
              </w:rPr>
              <w:tab/>
            </w:r>
          </w:p>
        </w:tc>
        <w:tc>
          <w:tcPr>
            <w:tcW w:w="5044" w:type="dxa"/>
            <w:shd w:val="clear" w:color="auto" w:fill="auto"/>
          </w:tcPr>
          <w:p w14:paraId="7BAAAE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EAE7A4C" w14:textId="77777777" w:rsidTr="001F643F">
        <w:trPr>
          <w:cantSplit/>
        </w:trPr>
        <w:tc>
          <w:tcPr>
            <w:tcW w:w="2044" w:type="dxa"/>
            <w:shd w:val="clear" w:color="auto" w:fill="auto"/>
          </w:tcPr>
          <w:p w14:paraId="336801F0" w14:textId="77777777" w:rsidR="007443D1" w:rsidRPr="009A7184" w:rsidRDefault="007443D1" w:rsidP="00A8137B">
            <w:pPr>
              <w:pStyle w:val="ENoteTableText"/>
              <w:tabs>
                <w:tab w:val="center" w:leader="dot" w:pos="2268"/>
              </w:tabs>
              <w:rPr>
                <w:szCs w:val="16"/>
              </w:rPr>
            </w:pPr>
            <w:r w:rsidRPr="009A7184">
              <w:rPr>
                <w:szCs w:val="16"/>
              </w:rPr>
              <w:t>0910.11.00</w:t>
            </w:r>
            <w:r w:rsidRPr="009A7184">
              <w:rPr>
                <w:szCs w:val="16"/>
              </w:rPr>
              <w:tab/>
            </w:r>
          </w:p>
        </w:tc>
        <w:tc>
          <w:tcPr>
            <w:tcW w:w="5044" w:type="dxa"/>
            <w:shd w:val="clear" w:color="auto" w:fill="auto"/>
          </w:tcPr>
          <w:p w14:paraId="381F2A8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2262912" w14:textId="77777777" w:rsidTr="001F643F">
        <w:trPr>
          <w:cantSplit/>
        </w:trPr>
        <w:tc>
          <w:tcPr>
            <w:tcW w:w="2044" w:type="dxa"/>
            <w:shd w:val="clear" w:color="auto" w:fill="auto"/>
          </w:tcPr>
          <w:p w14:paraId="26966A83" w14:textId="77777777" w:rsidR="007443D1" w:rsidRPr="009A7184" w:rsidRDefault="007443D1" w:rsidP="00A8137B">
            <w:pPr>
              <w:pStyle w:val="ENoteTableText"/>
              <w:tabs>
                <w:tab w:val="center" w:leader="dot" w:pos="2268"/>
              </w:tabs>
              <w:rPr>
                <w:szCs w:val="16"/>
              </w:rPr>
            </w:pPr>
            <w:r w:rsidRPr="009A7184">
              <w:rPr>
                <w:szCs w:val="16"/>
              </w:rPr>
              <w:t>0910.12.00</w:t>
            </w:r>
            <w:r w:rsidRPr="009A7184">
              <w:rPr>
                <w:szCs w:val="16"/>
              </w:rPr>
              <w:tab/>
            </w:r>
          </w:p>
        </w:tc>
        <w:tc>
          <w:tcPr>
            <w:tcW w:w="5044" w:type="dxa"/>
            <w:shd w:val="clear" w:color="auto" w:fill="auto"/>
          </w:tcPr>
          <w:p w14:paraId="7380E03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525DBE" w14:textId="77777777" w:rsidTr="001F643F">
        <w:trPr>
          <w:cantSplit/>
        </w:trPr>
        <w:tc>
          <w:tcPr>
            <w:tcW w:w="2044" w:type="dxa"/>
            <w:shd w:val="clear" w:color="auto" w:fill="auto"/>
          </w:tcPr>
          <w:p w14:paraId="7D026CE1" w14:textId="77777777" w:rsidR="007443D1" w:rsidRPr="009A7184" w:rsidRDefault="007443D1" w:rsidP="00A8137B">
            <w:pPr>
              <w:pStyle w:val="ENoteTableText"/>
              <w:tabs>
                <w:tab w:val="center" w:leader="dot" w:pos="2268"/>
              </w:tabs>
              <w:rPr>
                <w:szCs w:val="16"/>
              </w:rPr>
            </w:pPr>
            <w:r w:rsidRPr="009A7184">
              <w:rPr>
                <w:szCs w:val="16"/>
              </w:rPr>
              <w:t>0910.40.00</w:t>
            </w:r>
            <w:r w:rsidRPr="009A7184">
              <w:rPr>
                <w:szCs w:val="16"/>
              </w:rPr>
              <w:tab/>
            </w:r>
          </w:p>
        </w:tc>
        <w:tc>
          <w:tcPr>
            <w:tcW w:w="5044" w:type="dxa"/>
            <w:shd w:val="clear" w:color="auto" w:fill="auto"/>
          </w:tcPr>
          <w:p w14:paraId="6117EFA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376D991" w14:textId="77777777" w:rsidTr="001F643F">
        <w:trPr>
          <w:cantSplit/>
        </w:trPr>
        <w:tc>
          <w:tcPr>
            <w:tcW w:w="2044" w:type="dxa"/>
            <w:shd w:val="clear" w:color="auto" w:fill="auto"/>
          </w:tcPr>
          <w:p w14:paraId="68E32E11" w14:textId="77777777" w:rsidR="007443D1" w:rsidRPr="009A7184" w:rsidRDefault="007443D1" w:rsidP="00A8137B">
            <w:pPr>
              <w:pStyle w:val="ENoteTableText"/>
              <w:tabs>
                <w:tab w:val="center" w:leader="dot" w:pos="2268"/>
              </w:tabs>
              <w:rPr>
                <w:szCs w:val="16"/>
              </w:rPr>
            </w:pPr>
            <w:r w:rsidRPr="009A7184">
              <w:rPr>
                <w:szCs w:val="16"/>
              </w:rPr>
              <w:t>0910.50.00</w:t>
            </w:r>
            <w:r w:rsidRPr="009A7184">
              <w:rPr>
                <w:szCs w:val="16"/>
              </w:rPr>
              <w:tab/>
            </w:r>
          </w:p>
        </w:tc>
        <w:tc>
          <w:tcPr>
            <w:tcW w:w="5044" w:type="dxa"/>
            <w:shd w:val="clear" w:color="auto" w:fill="auto"/>
          </w:tcPr>
          <w:p w14:paraId="6E6B3FA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0291162" w14:textId="77777777" w:rsidTr="001F643F">
        <w:trPr>
          <w:cantSplit/>
        </w:trPr>
        <w:tc>
          <w:tcPr>
            <w:tcW w:w="2044" w:type="dxa"/>
            <w:shd w:val="clear" w:color="auto" w:fill="auto"/>
          </w:tcPr>
          <w:p w14:paraId="2185641F" w14:textId="77777777" w:rsidR="007443D1" w:rsidRPr="009A7184" w:rsidRDefault="001F50E2" w:rsidP="001A0D13">
            <w:pPr>
              <w:pStyle w:val="ENoteTableText"/>
              <w:keepNext/>
              <w:rPr>
                <w:szCs w:val="16"/>
              </w:rPr>
            </w:pPr>
            <w:r>
              <w:rPr>
                <w:b/>
                <w:szCs w:val="16"/>
              </w:rPr>
              <w:t>Chapter 1</w:t>
            </w:r>
            <w:r w:rsidR="007443D1" w:rsidRPr="009A7184">
              <w:rPr>
                <w:b/>
                <w:szCs w:val="16"/>
              </w:rPr>
              <w:t>0</w:t>
            </w:r>
          </w:p>
        </w:tc>
        <w:tc>
          <w:tcPr>
            <w:tcW w:w="5044" w:type="dxa"/>
            <w:shd w:val="clear" w:color="auto" w:fill="auto"/>
          </w:tcPr>
          <w:p w14:paraId="155EC7F0" w14:textId="77777777" w:rsidR="007443D1" w:rsidRPr="009A7184" w:rsidRDefault="007443D1" w:rsidP="00F23FB0">
            <w:pPr>
              <w:pStyle w:val="ENoteTableText"/>
              <w:rPr>
                <w:szCs w:val="16"/>
              </w:rPr>
            </w:pPr>
          </w:p>
        </w:tc>
      </w:tr>
      <w:tr w:rsidR="007443D1" w:rsidRPr="009A7184" w14:paraId="3E50C305" w14:textId="77777777" w:rsidTr="001F643F">
        <w:trPr>
          <w:cantSplit/>
        </w:trPr>
        <w:tc>
          <w:tcPr>
            <w:tcW w:w="2044" w:type="dxa"/>
            <w:shd w:val="clear" w:color="auto" w:fill="auto"/>
          </w:tcPr>
          <w:p w14:paraId="728CDC94" w14:textId="77777777" w:rsidR="007443D1" w:rsidRPr="009A7184" w:rsidRDefault="007443D1" w:rsidP="00A8137B">
            <w:pPr>
              <w:pStyle w:val="ENoteTableText"/>
              <w:tabs>
                <w:tab w:val="center" w:leader="dot" w:pos="2268"/>
              </w:tabs>
              <w:rPr>
                <w:szCs w:val="16"/>
              </w:rPr>
            </w:pPr>
            <w:r w:rsidRPr="009A7184">
              <w:rPr>
                <w:szCs w:val="16"/>
              </w:rPr>
              <w:t xml:space="preserve">Note 1 to </w:t>
            </w:r>
            <w:r w:rsidR="001F50E2">
              <w:rPr>
                <w:szCs w:val="16"/>
              </w:rPr>
              <w:t>Chapter 1</w:t>
            </w:r>
            <w:r w:rsidRPr="009A7184">
              <w:rPr>
                <w:szCs w:val="16"/>
              </w:rPr>
              <w:t>0</w:t>
            </w:r>
            <w:r w:rsidRPr="009A7184">
              <w:rPr>
                <w:szCs w:val="16"/>
              </w:rPr>
              <w:tab/>
            </w:r>
          </w:p>
        </w:tc>
        <w:tc>
          <w:tcPr>
            <w:tcW w:w="5044" w:type="dxa"/>
            <w:shd w:val="clear" w:color="auto" w:fill="auto"/>
          </w:tcPr>
          <w:p w14:paraId="20F6FC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4D6469">
              <w:rPr>
                <w:szCs w:val="16"/>
              </w:rPr>
              <w:t xml:space="preserve">; </w:t>
            </w:r>
            <w:r w:rsidR="004D6469" w:rsidRPr="00682276">
              <w:rPr>
                <w:szCs w:val="16"/>
              </w:rPr>
              <w:t xml:space="preserve">No </w:t>
            </w:r>
            <w:r w:rsidR="004D6469" w:rsidRPr="00682276">
              <w:t>91, 2021</w:t>
            </w:r>
          </w:p>
        </w:tc>
      </w:tr>
      <w:tr w:rsidR="007443D1" w:rsidRPr="009A7184" w14:paraId="68092F32" w14:textId="77777777" w:rsidTr="001F643F">
        <w:trPr>
          <w:cantSplit/>
        </w:trPr>
        <w:tc>
          <w:tcPr>
            <w:tcW w:w="2044" w:type="dxa"/>
            <w:shd w:val="clear" w:color="auto" w:fill="auto"/>
          </w:tcPr>
          <w:p w14:paraId="3B566AE3" w14:textId="77777777" w:rsidR="007443D1" w:rsidRPr="009A7184" w:rsidRDefault="007443D1" w:rsidP="00F23FB0">
            <w:pPr>
              <w:pStyle w:val="ENoteTableText"/>
              <w:rPr>
                <w:szCs w:val="16"/>
              </w:rPr>
            </w:pPr>
            <w:r w:rsidRPr="009A7184">
              <w:rPr>
                <w:b/>
                <w:szCs w:val="16"/>
              </w:rPr>
              <w:t>1001</w:t>
            </w:r>
          </w:p>
        </w:tc>
        <w:tc>
          <w:tcPr>
            <w:tcW w:w="5044" w:type="dxa"/>
            <w:shd w:val="clear" w:color="auto" w:fill="auto"/>
          </w:tcPr>
          <w:p w14:paraId="7D4F58A8" w14:textId="77777777" w:rsidR="007443D1" w:rsidRPr="009A7184" w:rsidRDefault="007443D1" w:rsidP="00F23FB0">
            <w:pPr>
              <w:pStyle w:val="ENoteTableText"/>
              <w:rPr>
                <w:szCs w:val="16"/>
              </w:rPr>
            </w:pPr>
          </w:p>
        </w:tc>
      </w:tr>
      <w:tr w:rsidR="007443D1" w:rsidRPr="009A7184" w14:paraId="3A8B80BE" w14:textId="77777777" w:rsidTr="001F643F">
        <w:trPr>
          <w:cantSplit/>
        </w:trPr>
        <w:tc>
          <w:tcPr>
            <w:tcW w:w="2044" w:type="dxa"/>
            <w:shd w:val="clear" w:color="auto" w:fill="auto"/>
          </w:tcPr>
          <w:p w14:paraId="43648F45" w14:textId="77777777" w:rsidR="007443D1" w:rsidRPr="009A7184" w:rsidRDefault="007443D1" w:rsidP="00A8137B">
            <w:pPr>
              <w:pStyle w:val="ENoteTableText"/>
              <w:tabs>
                <w:tab w:val="center" w:leader="dot" w:pos="2268"/>
              </w:tabs>
              <w:rPr>
                <w:szCs w:val="16"/>
              </w:rPr>
            </w:pPr>
            <w:r w:rsidRPr="009A7184">
              <w:rPr>
                <w:szCs w:val="16"/>
              </w:rPr>
              <w:t>1001.1</w:t>
            </w:r>
            <w:r w:rsidRPr="009A7184">
              <w:rPr>
                <w:szCs w:val="16"/>
              </w:rPr>
              <w:tab/>
            </w:r>
          </w:p>
        </w:tc>
        <w:tc>
          <w:tcPr>
            <w:tcW w:w="5044" w:type="dxa"/>
            <w:shd w:val="clear" w:color="auto" w:fill="auto"/>
          </w:tcPr>
          <w:p w14:paraId="03D9187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CEC3FA5" w14:textId="77777777" w:rsidTr="001F643F">
        <w:trPr>
          <w:cantSplit/>
        </w:trPr>
        <w:tc>
          <w:tcPr>
            <w:tcW w:w="2044" w:type="dxa"/>
            <w:shd w:val="clear" w:color="auto" w:fill="auto"/>
          </w:tcPr>
          <w:p w14:paraId="14D6BCC3" w14:textId="77777777" w:rsidR="007443D1" w:rsidRPr="009A7184" w:rsidRDefault="007443D1" w:rsidP="00A8137B">
            <w:pPr>
              <w:pStyle w:val="ENoteTableText"/>
              <w:tabs>
                <w:tab w:val="center" w:leader="dot" w:pos="2268"/>
              </w:tabs>
              <w:rPr>
                <w:szCs w:val="16"/>
              </w:rPr>
            </w:pPr>
            <w:r w:rsidRPr="009A7184">
              <w:rPr>
                <w:szCs w:val="16"/>
              </w:rPr>
              <w:t>1001.10.00</w:t>
            </w:r>
            <w:r w:rsidRPr="009A7184">
              <w:rPr>
                <w:szCs w:val="16"/>
              </w:rPr>
              <w:tab/>
            </w:r>
          </w:p>
        </w:tc>
        <w:tc>
          <w:tcPr>
            <w:tcW w:w="5044" w:type="dxa"/>
            <w:shd w:val="clear" w:color="auto" w:fill="auto"/>
          </w:tcPr>
          <w:p w14:paraId="0D14401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C765E33" w14:textId="77777777" w:rsidTr="001F643F">
        <w:trPr>
          <w:cantSplit/>
        </w:trPr>
        <w:tc>
          <w:tcPr>
            <w:tcW w:w="2044" w:type="dxa"/>
            <w:shd w:val="clear" w:color="auto" w:fill="auto"/>
          </w:tcPr>
          <w:p w14:paraId="6E529619" w14:textId="77777777" w:rsidR="007443D1" w:rsidRPr="009A7184" w:rsidRDefault="007443D1" w:rsidP="00A8137B">
            <w:pPr>
              <w:pStyle w:val="ENoteTableText"/>
              <w:tabs>
                <w:tab w:val="center" w:leader="dot" w:pos="2268"/>
              </w:tabs>
              <w:rPr>
                <w:szCs w:val="16"/>
              </w:rPr>
            </w:pPr>
            <w:r w:rsidRPr="009A7184">
              <w:rPr>
                <w:szCs w:val="16"/>
              </w:rPr>
              <w:t>1001.11.00</w:t>
            </w:r>
            <w:r w:rsidRPr="009A7184">
              <w:rPr>
                <w:szCs w:val="16"/>
              </w:rPr>
              <w:tab/>
            </w:r>
          </w:p>
        </w:tc>
        <w:tc>
          <w:tcPr>
            <w:tcW w:w="5044" w:type="dxa"/>
            <w:shd w:val="clear" w:color="auto" w:fill="auto"/>
          </w:tcPr>
          <w:p w14:paraId="7155324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82154D1" w14:textId="77777777" w:rsidTr="001F643F">
        <w:trPr>
          <w:cantSplit/>
        </w:trPr>
        <w:tc>
          <w:tcPr>
            <w:tcW w:w="2044" w:type="dxa"/>
            <w:shd w:val="clear" w:color="auto" w:fill="auto"/>
          </w:tcPr>
          <w:p w14:paraId="1408C257" w14:textId="77777777" w:rsidR="007443D1" w:rsidRPr="009A7184" w:rsidRDefault="007443D1" w:rsidP="00A8137B">
            <w:pPr>
              <w:pStyle w:val="ENoteTableText"/>
              <w:tabs>
                <w:tab w:val="center" w:leader="dot" w:pos="2268"/>
              </w:tabs>
              <w:rPr>
                <w:szCs w:val="16"/>
              </w:rPr>
            </w:pPr>
            <w:r w:rsidRPr="009A7184">
              <w:rPr>
                <w:szCs w:val="16"/>
              </w:rPr>
              <w:t>1001.19.00</w:t>
            </w:r>
            <w:r w:rsidRPr="009A7184">
              <w:rPr>
                <w:szCs w:val="16"/>
              </w:rPr>
              <w:tab/>
            </w:r>
          </w:p>
        </w:tc>
        <w:tc>
          <w:tcPr>
            <w:tcW w:w="5044" w:type="dxa"/>
            <w:shd w:val="clear" w:color="auto" w:fill="auto"/>
          </w:tcPr>
          <w:p w14:paraId="2F14482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5E89F8" w14:textId="77777777" w:rsidTr="001F643F">
        <w:trPr>
          <w:cantSplit/>
        </w:trPr>
        <w:tc>
          <w:tcPr>
            <w:tcW w:w="2044" w:type="dxa"/>
            <w:shd w:val="clear" w:color="auto" w:fill="auto"/>
          </w:tcPr>
          <w:p w14:paraId="71BF9C6E" w14:textId="77777777" w:rsidR="007443D1" w:rsidRPr="009A7184" w:rsidRDefault="007443D1" w:rsidP="00A8137B">
            <w:pPr>
              <w:pStyle w:val="ENoteTableText"/>
              <w:tabs>
                <w:tab w:val="center" w:leader="dot" w:pos="2268"/>
              </w:tabs>
              <w:rPr>
                <w:szCs w:val="16"/>
              </w:rPr>
            </w:pPr>
            <w:r w:rsidRPr="009A7184">
              <w:rPr>
                <w:szCs w:val="16"/>
              </w:rPr>
              <w:t>1001.9</w:t>
            </w:r>
            <w:r w:rsidRPr="009A7184">
              <w:rPr>
                <w:szCs w:val="16"/>
              </w:rPr>
              <w:tab/>
            </w:r>
          </w:p>
        </w:tc>
        <w:tc>
          <w:tcPr>
            <w:tcW w:w="5044" w:type="dxa"/>
            <w:shd w:val="clear" w:color="auto" w:fill="auto"/>
          </w:tcPr>
          <w:p w14:paraId="5EE125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13EF57" w14:textId="77777777" w:rsidTr="001F643F">
        <w:trPr>
          <w:cantSplit/>
        </w:trPr>
        <w:tc>
          <w:tcPr>
            <w:tcW w:w="2044" w:type="dxa"/>
            <w:shd w:val="clear" w:color="auto" w:fill="auto"/>
          </w:tcPr>
          <w:p w14:paraId="0BDFF61E" w14:textId="77777777" w:rsidR="007443D1" w:rsidRPr="009A7184" w:rsidRDefault="007443D1" w:rsidP="00A8137B">
            <w:pPr>
              <w:pStyle w:val="ENoteTableText"/>
              <w:tabs>
                <w:tab w:val="center" w:leader="dot" w:pos="2268"/>
              </w:tabs>
              <w:rPr>
                <w:szCs w:val="16"/>
              </w:rPr>
            </w:pPr>
            <w:r w:rsidRPr="009A7184">
              <w:rPr>
                <w:szCs w:val="16"/>
              </w:rPr>
              <w:t>1001.90.00</w:t>
            </w:r>
            <w:r w:rsidRPr="009A7184">
              <w:rPr>
                <w:szCs w:val="16"/>
              </w:rPr>
              <w:tab/>
            </w:r>
          </w:p>
        </w:tc>
        <w:tc>
          <w:tcPr>
            <w:tcW w:w="5044" w:type="dxa"/>
            <w:shd w:val="clear" w:color="auto" w:fill="auto"/>
          </w:tcPr>
          <w:p w14:paraId="29F19CA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ABC597" w14:textId="77777777" w:rsidTr="001F643F">
        <w:trPr>
          <w:cantSplit/>
        </w:trPr>
        <w:tc>
          <w:tcPr>
            <w:tcW w:w="2044" w:type="dxa"/>
            <w:shd w:val="clear" w:color="auto" w:fill="auto"/>
          </w:tcPr>
          <w:p w14:paraId="58D19E51" w14:textId="77777777" w:rsidR="007443D1" w:rsidRPr="009A7184" w:rsidRDefault="007443D1" w:rsidP="00A8137B">
            <w:pPr>
              <w:pStyle w:val="ENoteTableText"/>
              <w:tabs>
                <w:tab w:val="center" w:leader="dot" w:pos="2268"/>
              </w:tabs>
              <w:rPr>
                <w:szCs w:val="16"/>
              </w:rPr>
            </w:pPr>
            <w:r w:rsidRPr="009A7184">
              <w:rPr>
                <w:szCs w:val="16"/>
              </w:rPr>
              <w:t>1001.91.00</w:t>
            </w:r>
            <w:r w:rsidRPr="009A7184">
              <w:rPr>
                <w:szCs w:val="16"/>
              </w:rPr>
              <w:tab/>
            </w:r>
          </w:p>
        </w:tc>
        <w:tc>
          <w:tcPr>
            <w:tcW w:w="5044" w:type="dxa"/>
            <w:shd w:val="clear" w:color="auto" w:fill="auto"/>
          </w:tcPr>
          <w:p w14:paraId="7CB36E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9FD6B5" w14:textId="77777777" w:rsidTr="001F643F">
        <w:trPr>
          <w:cantSplit/>
        </w:trPr>
        <w:tc>
          <w:tcPr>
            <w:tcW w:w="2044" w:type="dxa"/>
            <w:shd w:val="clear" w:color="auto" w:fill="auto"/>
          </w:tcPr>
          <w:p w14:paraId="7AC7FA9C" w14:textId="77777777" w:rsidR="007443D1" w:rsidRPr="009A7184" w:rsidRDefault="007443D1" w:rsidP="00A8137B">
            <w:pPr>
              <w:pStyle w:val="ENoteTableText"/>
              <w:tabs>
                <w:tab w:val="center" w:leader="dot" w:pos="2268"/>
              </w:tabs>
              <w:rPr>
                <w:szCs w:val="16"/>
              </w:rPr>
            </w:pPr>
            <w:r w:rsidRPr="009A7184">
              <w:rPr>
                <w:szCs w:val="16"/>
              </w:rPr>
              <w:t>1001.99.00</w:t>
            </w:r>
            <w:r w:rsidRPr="009A7184">
              <w:rPr>
                <w:szCs w:val="16"/>
              </w:rPr>
              <w:tab/>
            </w:r>
          </w:p>
        </w:tc>
        <w:tc>
          <w:tcPr>
            <w:tcW w:w="5044" w:type="dxa"/>
            <w:shd w:val="clear" w:color="auto" w:fill="auto"/>
          </w:tcPr>
          <w:p w14:paraId="64E61A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1A68A88" w14:textId="77777777" w:rsidTr="001F643F">
        <w:trPr>
          <w:cantSplit/>
        </w:trPr>
        <w:tc>
          <w:tcPr>
            <w:tcW w:w="2044" w:type="dxa"/>
            <w:shd w:val="clear" w:color="auto" w:fill="auto"/>
          </w:tcPr>
          <w:p w14:paraId="10FCD797" w14:textId="77777777" w:rsidR="007443D1" w:rsidRPr="009A7184" w:rsidRDefault="007443D1" w:rsidP="006335ED">
            <w:pPr>
              <w:pStyle w:val="ENoteTableText"/>
              <w:keepNext/>
              <w:keepLines/>
              <w:rPr>
                <w:szCs w:val="16"/>
              </w:rPr>
            </w:pPr>
            <w:r w:rsidRPr="009A7184">
              <w:rPr>
                <w:b/>
                <w:szCs w:val="16"/>
              </w:rPr>
              <w:t>1002</w:t>
            </w:r>
          </w:p>
        </w:tc>
        <w:tc>
          <w:tcPr>
            <w:tcW w:w="5044" w:type="dxa"/>
            <w:shd w:val="clear" w:color="auto" w:fill="auto"/>
          </w:tcPr>
          <w:p w14:paraId="4EE77CAB" w14:textId="77777777" w:rsidR="007443D1" w:rsidRPr="009A7184" w:rsidRDefault="007443D1" w:rsidP="00F23FB0">
            <w:pPr>
              <w:pStyle w:val="ENoteTableText"/>
              <w:rPr>
                <w:szCs w:val="16"/>
              </w:rPr>
            </w:pPr>
          </w:p>
        </w:tc>
      </w:tr>
      <w:tr w:rsidR="007443D1" w:rsidRPr="009A7184" w14:paraId="520725C6" w14:textId="77777777" w:rsidTr="001F643F">
        <w:trPr>
          <w:cantSplit/>
        </w:trPr>
        <w:tc>
          <w:tcPr>
            <w:tcW w:w="2044" w:type="dxa"/>
            <w:shd w:val="clear" w:color="auto" w:fill="auto"/>
          </w:tcPr>
          <w:p w14:paraId="0D1D5827" w14:textId="77777777" w:rsidR="007443D1" w:rsidRPr="009A7184" w:rsidRDefault="007443D1" w:rsidP="00A8137B">
            <w:pPr>
              <w:pStyle w:val="ENoteTableText"/>
              <w:tabs>
                <w:tab w:val="center" w:leader="dot" w:pos="2268"/>
              </w:tabs>
              <w:rPr>
                <w:szCs w:val="16"/>
              </w:rPr>
            </w:pPr>
            <w:r w:rsidRPr="009A7184">
              <w:rPr>
                <w:szCs w:val="16"/>
              </w:rPr>
              <w:t>1002</w:t>
            </w:r>
            <w:r w:rsidRPr="009A7184">
              <w:rPr>
                <w:szCs w:val="16"/>
              </w:rPr>
              <w:tab/>
            </w:r>
          </w:p>
        </w:tc>
        <w:tc>
          <w:tcPr>
            <w:tcW w:w="5044" w:type="dxa"/>
            <w:shd w:val="clear" w:color="auto" w:fill="auto"/>
          </w:tcPr>
          <w:p w14:paraId="39CB94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ADC6C4" w14:textId="77777777" w:rsidTr="001F643F">
        <w:trPr>
          <w:cantSplit/>
        </w:trPr>
        <w:tc>
          <w:tcPr>
            <w:tcW w:w="2044" w:type="dxa"/>
            <w:shd w:val="clear" w:color="auto" w:fill="auto"/>
          </w:tcPr>
          <w:p w14:paraId="7740F80A" w14:textId="77777777" w:rsidR="007443D1" w:rsidRPr="009A7184" w:rsidRDefault="007443D1" w:rsidP="00A8137B">
            <w:pPr>
              <w:pStyle w:val="ENoteTableText"/>
              <w:tabs>
                <w:tab w:val="center" w:leader="dot" w:pos="2268"/>
              </w:tabs>
              <w:rPr>
                <w:szCs w:val="16"/>
              </w:rPr>
            </w:pPr>
            <w:r w:rsidRPr="009A7184">
              <w:rPr>
                <w:szCs w:val="16"/>
              </w:rPr>
              <w:t>1002.00.00</w:t>
            </w:r>
            <w:r w:rsidRPr="009A7184">
              <w:rPr>
                <w:szCs w:val="16"/>
              </w:rPr>
              <w:tab/>
            </w:r>
          </w:p>
        </w:tc>
        <w:tc>
          <w:tcPr>
            <w:tcW w:w="5044" w:type="dxa"/>
            <w:shd w:val="clear" w:color="auto" w:fill="auto"/>
          </w:tcPr>
          <w:p w14:paraId="1278930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B5D700" w14:textId="77777777" w:rsidTr="001F643F">
        <w:trPr>
          <w:cantSplit/>
        </w:trPr>
        <w:tc>
          <w:tcPr>
            <w:tcW w:w="2044" w:type="dxa"/>
            <w:shd w:val="clear" w:color="auto" w:fill="auto"/>
          </w:tcPr>
          <w:p w14:paraId="43AF28C4" w14:textId="77777777" w:rsidR="007443D1" w:rsidRPr="009A7184" w:rsidRDefault="007443D1" w:rsidP="00A8137B">
            <w:pPr>
              <w:pStyle w:val="ENoteTableText"/>
              <w:tabs>
                <w:tab w:val="center" w:leader="dot" w:pos="2268"/>
              </w:tabs>
              <w:rPr>
                <w:szCs w:val="16"/>
              </w:rPr>
            </w:pPr>
            <w:r w:rsidRPr="009A7184">
              <w:rPr>
                <w:szCs w:val="16"/>
              </w:rPr>
              <w:t>1002.10.00</w:t>
            </w:r>
            <w:r w:rsidRPr="009A7184">
              <w:rPr>
                <w:szCs w:val="16"/>
              </w:rPr>
              <w:tab/>
            </w:r>
          </w:p>
        </w:tc>
        <w:tc>
          <w:tcPr>
            <w:tcW w:w="5044" w:type="dxa"/>
            <w:shd w:val="clear" w:color="auto" w:fill="auto"/>
          </w:tcPr>
          <w:p w14:paraId="31BBBF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CD9312F" w14:textId="77777777" w:rsidTr="001F643F">
        <w:trPr>
          <w:cantSplit/>
        </w:trPr>
        <w:tc>
          <w:tcPr>
            <w:tcW w:w="2044" w:type="dxa"/>
            <w:shd w:val="clear" w:color="auto" w:fill="auto"/>
          </w:tcPr>
          <w:p w14:paraId="7D05CB7A" w14:textId="77777777" w:rsidR="007443D1" w:rsidRPr="009A7184" w:rsidRDefault="007443D1" w:rsidP="00A8137B">
            <w:pPr>
              <w:pStyle w:val="ENoteTableText"/>
              <w:tabs>
                <w:tab w:val="center" w:leader="dot" w:pos="2268"/>
              </w:tabs>
              <w:rPr>
                <w:szCs w:val="16"/>
              </w:rPr>
            </w:pPr>
            <w:r w:rsidRPr="009A7184">
              <w:rPr>
                <w:szCs w:val="16"/>
              </w:rPr>
              <w:t>1002.90.00</w:t>
            </w:r>
            <w:r w:rsidRPr="009A7184">
              <w:rPr>
                <w:szCs w:val="16"/>
              </w:rPr>
              <w:tab/>
            </w:r>
          </w:p>
        </w:tc>
        <w:tc>
          <w:tcPr>
            <w:tcW w:w="5044" w:type="dxa"/>
            <w:shd w:val="clear" w:color="auto" w:fill="auto"/>
          </w:tcPr>
          <w:p w14:paraId="625BF52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6ED9FD6" w14:textId="77777777" w:rsidTr="001F643F">
        <w:trPr>
          <w:cantSplit/>
        </w:trPr>
        <w:tc>
          <w:tcPr>
            <w:tcW w:w="2044" w:type="dxa"/>
            <w:shd w:val="clear" w:color="auto" w:fill="auto"/>
          </w:tcPr>
          <w:p w14:paraId="3340CB9D" w14:textId="77777777" w:rsidR="007443D1" w:rsidRPr="009A7184" w:rsidRDefault="007443D1" w:rsidP="00F23FB0">
            <w:pPr>
              <w:pStyle w:val="ENoteTableText"/>
              <w:rPr>
                <w:szCs w:val="16"/>
              </w:rPr>
            </w:pPr>
            <w:r w:rsidRPr="009A7184">
              <w:rPr>
                <w:b/>
                <w:szCs w:val="16"/>
              </w:rPr>
              <w:t>1003</w:t>
            </w:r>
          </w:p>
        </w:tc>
        <w:tc>
          <w:tcPr>
            <w:tcW w:w="5044" w:type="dxa"/>
            <w:shd w:val="clear" w:color="auto" w:fill="auto"/>
          </w:tcPr>
          <w:p w14:paraId="57D02378" w14:textId="77777777" w:rsidR="007443D1" w:rsidRPr="009A7184" w:rsidRDefault="007443D1" w:rsidP="00F23FB0">
            <w:pPr>
              <w:pStyle w:val="ENoteTableText"/>
              <w:rPr>
                <w:szCs w:val="16"/>
              </w:rPr>
            </w:pPr>
          </w:p>
        </w:tc>
      </w:tr>
      <w:tr w:rsidR="007443D1" w:rsidRPr="009A7184" w14:paraId="3839D649" w14:textId="77777777" w:rsidTr="001F643F">
        <w:trPr>
          <w:cantSplit/>
        </w:trPr>
        <w:tc>
          <w:tcPr>
            <w:tcW w:w="2044" w:type="dxa"/>
            <w:shd w:val="clear" w:color="auto" w:fill="auto"/>
          </w:tcPr>
          <w:p w14:paraId="4519CE80" w14:textId="77777777" w:rsidR="007443D1" w:rsidRPr="009A7184" w:rsidRDefault="007443D1" w:rsidP="00A8137B">
            <w:pPr>
              <w:pStyle w:val="ENoteTableText"/>
              <w:tabs>
                <w:tab w:val="center" w:leader="dot" w:pos="2268"/>
              </w:tabs>
              <w:rPr>
                <w:szCs w:val="16"/>
              </w:rPr>
            </w:pPr>
            <w:r w:rsidRPr="009A7184">
              <w:rPr>
                <w:szCs w:val="16"/>
              </w:rPr>
              <w:t>1003</w:t>
            </w:r>
            <w:r w:rsidRPr="009A7184">
              <w:rPr>
                <w:szCs w:val="16"/>
              </w:rPr>
              <w:tab/>
            </w:r>
          </w:p>
        </w:tc>
        <w:tc>
          <w:tcPr>
            <w:tcW w:w="5044" w:type="dxa"/>
            <w:shd w:val="clear" w:color="auto" w:fill="auto"/>
          </w:tcPr>
          <w:p w14:paraId="0A13E4B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C95717" w14:textId="77777777" w:rsidTr="001F643F">
        <w:trPr>
          <w:cantSplit/>
        </w:trPr>
        <w:tc>
          <w:tcPr>
            <w:tcW w:w="2044" w:type="dxa"/>
            <w:shd w:val="clear" w:color="auto" w:fill="auto"/>
          </w:tcPr>
          <w:p w14:paraId="1DDE82E4" w14:textId="77777777" w:rsidR="007443D1" w:rsidRPr="009A7184" w:rsidRDefault="007443D1" w:rsidP="00A8137B">
            <w:pPr>
              <w:pStyle w:val="ENoteTableText"/>
              <w:tabs>
                <w:tab w:val="center" w:leader="dot" w:pos="2268"/>
              </w:tabs>
              <w:rPr>
                <w:szCs w:val="16"/>
              </w:rPr>
            </w:pPr>
            <w:r w:rsidRPr="009A7184">
              <w:rPr>
                <w:szCs w:val="16"/>
              </w:rPr>
              <w:t>1003.00.00</w:t>
            </w:r>
            <w:r w:rsidRPr="009A7184">
              <w:rPr>
                <w:szCs w:val="16"/>
              </w:rPr>
              <w:tab/>
            </w:r>
          </w:p>
        </w:tc>
        <w:tc>
          <w:tcPr>
            <w:tcW w:w="5044" w:type="dxa"/>
            <w:shd w:val="clear" w:color="auto" w:fill="auto"/>
          </w:tcPr>
          <w:p w14:paraId="7C502C8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55E2AE01" w14:textId="77777777" w:rsidTr="001F643F">
        <w:trPr>
          <w:cantSplit/>
        </w:trPr>
        <w:tc>
          <w:tcPr>
            <w:tcW w:w="2044" w:type="dxa"/>
            <w:shd w:val="clear" w:color="auto" w:fill="auto"/>
          </w:tcPr>
          <w:p w14:paraId="091EE699" w14:textId="77777777" w:rsidR="007443D1" w:rsidRPr="009A7184" w:rsidRDefault="007443D1" w:rsidP="00A8137B">
            <w:pPr>
              <w:pStyle w:val="ENoteTableText"/>
              <w:tabs>
                <w:tab w:val="center" w:leader="dot" w:pos="2268"/>
              </w:tabs>
              <w:rPr>
                <w:szCs w:val="16"/>
              </w:rPr>
            </w:pPr>
            <w:r w:rsidRPr="009A7184">
              <w:rPr>
                <w:szCs w:val="16"/>
              </w:rPr>
              <w:t>1003.10.00</w:t>
            </w:r>
            <w:r w:rsidRPr="009A7184">
              <w:rPr>
                <w:szCs w:val="16"/>
              </w:rPr>
              <w:tab/>
            </w:r>
          </w:p>
        </w:tc>
        <w:tc>
          <w:tcPr>
            <w:tcW w:w="5044" w:type="dxa"/>
            <w:shd w:val="clear" w:color="auto" w:fill="auto"/>
          </w:tcPr>
          <w:p w14:paraId="01813BE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5426B42" w14:textId="77777777" w:rsidTr="001F643F">
        <w:trPr>
          <w:cantSplit/>
        </w:trPr>
        <w:tc>
          <w:tcPr>
            <w:tcW w:w="2044" w:type="dxa"/>
            <w:shd w:val="clear" w:color="auto" w:fill="auto"/>
          </w:tcPr>
          <w:p w14:paraId="743A4DF4" w14:textId="77777777" w:rsidR="007443D1" w:rsidRPr="009A7184" w:rsidRDefault="007443D1" w:rsidP="00A8137B">
            <w:pPr>
              <w:pStyle w:val="ENoteTableText"/>
              <w:tabs>
                <w:tab w:val="center" w:leader="dot" w:pos="2268"/>
              </w:tabs>
              <w:rPr>
                <w:szCs w:val="16"/>
              </w:rPr>
            </w:pPr>
            <w:r w:rsidRPr="009A7184">
              <w:rPr>
                <w:szCs w:val="16"/>
              </w:rPr>
              <w:t>1003.90.00</w:t>
            </w:r>
            <w:r w:rsidRPr="009A7184">
              <w:rPr>
                <w:szCs w:val="16"/>
              </w:rPr>
              <w:tab/>
            </w:r>
          </w:p>
        </w:tc>
        <w:tc>
          <w:tcPr>
            <w:tcW w:w="5044" w:type="dxa"/>
            <w:shd w:val="clear" w:color="auto" w:fill="auto"/>
          </w:tcPr>
          <w:p w14:paraId="7BCD7D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D6E4DD5" w14:textId="77777777" w:rsidTr="001F643F">
        <w:trPr>
          <w:cantSplit/>
        </w:trPr>
        <w:tc>
          <w:tcPr>
            <w:tcW w:w="2044" w:type="dxa"/>
            <w:shd w:val="clear" w:color="auto" w:fill="auto"/>
          </w:tcPr>
          <w:p w14:paraId="3019843E" w14:textId="77777777" w:rsidR="007443D1" w:rsidRPr="009A7184" w:rsidRDefault="007443D1" w:rsidP="00F23FB0">
            <w:pPr>
              <w:pStyle w:val="ENoteTableText"/>
              <w:rPr>
                <w:szCs w:val="16"/>
              </w:rPr>
            </w:pPr>
            <w:r w:rsidRPr="009A7184">
              <w:rPr>
                <w:b/>
                <w:szCs w:val="16"/>
              </w:rPr>
              <w:t>1004</w:t>
            </w:r>
          </w:p>
        </w:tc>
        <w:tc>
          <w:tcPr>
            <w:tcW w:w="5044" w:type="dxa"/>
            <w:shd w:val="clear" w:color="auto" w:fill="auto"/>
          </w:tcPr>
          <w:p w14:paraId="5DF2FA04" w14:textId="77777777" w:rsidR="007443D1" w:rsidRPr="009A7184" w:rsidRDefault="007443D1" w:rsidP="00F23FB0">
            <w:pPr>
              <w:pStyle w:val="ENoteTableText"/>
              <w:rPr>
                <w:szCs w:val="16"/>
              </w:rPr>
            </w:pPr>
          </w:p>
        </w:tc>
      </w:tr>
      <w:tr w:rsidR="007443D1" w:rsidRPr="009A7184" w14:paraId="1843E52F" w14:textId="77777777" w:rsidTr="001F643F">
        <w:trPr>
          <w:cantSplit/>
        </w:trPr>
        <w:tc>
          <w:tcPr>
            <w:tcW w:w="2044" w:type="dxa"/>
            <w:shd w:val="clear" w:color="auto" w:fill="auto"/>
          </w:tcPr>
          <w:p w14:paraId="1BACD12D" w14:textId="77777777" w:rsidR="007443D1" w:rsidRPr="009A7184" w:rsidRDefault="007443D1" w:rsidP="00A8137B">
            <w:pPr>
              <w:pStyle w:val="ENoteTableText"/>
              <w:tabs>
                <w:tab w:val="center" w:leader="dot" w:pos="2268"/>
              </w:tabs>
              <w:rPr>
                <w:szCs w:val="16"/>
              </w:rPr>
            </w:pPr>
            <w:r w:rsidRPr="009A7184">
              <w:rPr>
                <w:szCs w:val="16"/>
              </w:rPr>
              <w:t>1004</w:t>
            </w:r>
            <w:r w:rsidRPr="009A7184">
              <w:rPr>
                <w:szCs w:val="16"/>
              </w:rPr>
              <w:tab/>
            </w:r>
          </w:p>
        </w:tc>
        <w:tc>
          <w:tcPr>
            <w:tcW w:w="5044" w:type="dxa"/>
            <w:shd w:val="clear" w:color="auto" w:fill="auto"/>
          </w:tcPr>
          <w:p w14:paraId="4FE17B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7194E2D" w14:textId="77777777" w:rsidTr="001F643F">
        <w:trPr>
          <w:cantSplit/>
        </w:trPr>
        <w:tc>
          <w:tcPr>
            <w:tcW w:w="2044" w:type="dxa"/>
            <w:shd w:val="clear" w:color="auto" w:fill="auto"/>
          </w:tcPr>
          <w:p w14:paraId="7FBBF5FD" w14:textId="77777777" w:rsidR="007443D1" w:rsidRPr="009A7184" w:rsidRDefault="007443D1" w:rsidP="00A8137B">
            <w:pPr>
              <w:pStyle w:val="ENoteTableText"/>
              <w:tabs>
                <w:tab w:val="center" w:leader="dot" w:pos="2268"/>
              </w:tabs>
              <w:rPr>
                <w:szCs w:val="16"/>
              </w:rPr>
            </w:pPr>
            <w:r w:rsidRPr="009A7184">
              <w:rPr>
                <w:szCs w:val="16"/>
              </w:rPr>
              <w:t>1004.00.00</w:t>
            </w:r>
            <w:r w:rsidRPr="009A7184">
              <w:rPr>
                <w:szCs w:val="16"/>
              </w:rPr>
              <w:tab/>
            </w:r>
          </w:p>
        </w:tc>
        <w:tc>
          <w:tcPr>
            <w:tcW w:w="5044" w:type="dxa"/>
            <w:shd w:val="clear" w:color="auto" w:fill="auto"/>
          </w:tcPr>
          <w:p w14:paraId="68D8FAC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1374C07F" w14:textId="77777777" w:rsidTr="001F643F">
        <w:trPr>
          <w:cantSplit/>
        </w:trPr>
        <w:tc>
          <w:tcPr>
            <w:tcW w:w="2044" w:type="dxa"/>
            <w:shd w:val="clear" w:color="auto" w:fill="auto"/>
          </w:tcPr>
          <w:p w14:paraId="50D902CB" w14:textId="77777777" w:rsidR="007443D1" w:rsidRPr="009A7184" w:rsidRDefault="007443D1" w:rsidP="00A8137B">
            <w:pPr>
              <w:pStyle w:val="ENoteTableText"/>
              <w:tabs>
                <w:tab w:val="center" w:leader="dot" w:pos="2268"/>
              </w:tabs>
              <w:rPr>
                <w:szCs w:val="16"/>
              </w:rPr>
            </w:pPr>
            <w:r w:rsidRPr="009A7184">
              <w:rPr>
                <w:szCs w:val="16"/>
              </w:rPr>
              <w:t>1004.10.00</w:t>
            </w:r>
            <w:r w:rsidRPr="009A7184">
              <w:rPr>
                <w:szCs w:val="16"/>
              </w:rPr>
              <w:tab/>
            </w:r>
          </w:p>
        </w:tc>
        <w:tc>
          <w:tcPr>
            <w:tcW w:w="5044" w:type="dxa"/>
            <w:shd w:val="clear" w:color="auto" w:fill="auto"/>
          </w:tcPr>
          <w:p w14:paraId="304CF58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9596B7" w14:textId="77777777" w:rsidTr="001F643F">
        <w:trPr>
          <w:cantSplit/>
        </w:trPr>
        <w:tc>
          <w:tcPr>
            <w:tcW w:w="2044" w:type="dxa"/>
            <w:shd w:val="clear" w:color="auto" w:fill="auto"/>
          </w:tcPr>
          <w:p w14:paraId="01098A4D" w14:textId="77777777" w:rsidR="007443D1" w:rsidRPr="009A7184" w:rsidRDefault="007443D1" w:rsidP="00A8137B">
            <w:pPr>
              <w:pStyle w:val="ENoteTableText"/>
              <w:tabs>
                <w:tab w:val="center" w:leader="dot" w:pos="2268"/>
              </w:tabs>
              <w:rPr>
                <w:szCs w:val="16"/>
              </w:rPr>
            </w:pPr>
            <w:r w:rsidRPr="009A7184">
              <w:rPr>
                <w:szCs w:val="16"/>
              </w:rPr>
              <w:t>1004.90.00</w:t>
            </w:r>
            <w:r w:rsidRPr="009A7184">
              <w:rPr>
                <w:szCs w:val="16"/>
              </w:rPr>
              <w:tab/>
            </w:r>
          </w:p>
        </w:tc>
        <w:tc>
          <w:tcPr>
            <w:tcW w:w="5044" w:type="dxa"/>
            <w:shd w:val="clear" w:color="auto" w:fill="auto"/>
          </w:tcPr>
          <w:p w14:paraId="660B6E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01344A" w14:textId="77777777" w:rsidTr="001F643F">
        <w:trPr>
          <w:cantSplit/>
        </w:trPr>
        <w:tc>
          <w:tcPr>
            <w:tcW w:w="2044" w:type="dxa"/>
            <w:shd w:val="clear" w:color="auto" w:fill="auto"/>
          </w:tcPr>
          <w:p w14:paraId="08C3C0E0" w14:textId="77777777" w:rsidR="007443D1" w:rsidRPr="009A7184" w:rsidRDefault="007443D1" w:rsidP="00BC5BB7">
            <w:pPr>
              <w:pStyle w:val="ENoteTableText"/>
              <w:keepNext/>
              <w:rPr>
                <w:szCs w:val="16"/>
              </w:rPr>
            </w:pPr>
            <w:r w:rsidRPr="009A7184">
              <w:rPr>
                <w:b/>
                <w:szCs w:val="16"/>
              </w:rPr>
              <w:t>1007</w:t>
            </w:r>
          </w:p>
        </w:tc>
        <w:tc>
          <w:tcPr>
            <w:tcW w:w="5044" w:type="dxa"/>
            <w:shd w:val="clear" w:color="auto" w:fill="auto"/>
          </w:tcPr>
          <w:p w14:paraId="58CB1569" w14:textId="77777777" w:rsidR="007443D1" w:rsidRPr="009A7184" w:rsidRDefault="007443D1" w:rsidP="00BC5BB7">
            <w:pPr>
              <w:pStyle w:val="ENoteTableText"/>
              <w:keepNext/>
              <w:rPr>
                <w:szCs w:val="16"/>
              </w:rPr>
            </w:pPr>
          </w:p>
        </w:tc>
      </w:tr>
      <w:tr w:rsidR="007443D1" w:rsidRPr="009A7184" w14:paraId="7E20FE38" w14:textId="77777777" w:rsidTr="001F643F">
        <w:trPr>
          <w:cantSplit/>
        </w:trPr>
        <w:tc>
          <w:tcPr>
            <w:tcW w:w="2044" w:type="dxa"/>
            <w:shd w:val="clear" w:color="auto" w:fill="auto"/>
          </w:tcPr>
          <w:p w14:paraId="033FB7E1" w14:textId="77777777" w:rsidR="007443D1" w:rsidRPr="009A7184" w:rsidRDefault="007443D1" w:rsidP="00A8137B">
            <w:pPr>
              <w:pStyle w:val="ENoteTableText"/>
              <w:tabs>
                <w:tab w:val="center" w:leader="dot" w:pos="2268"/>
              </w:tabs>
              <w:rPr>
                <w:szCs w:val="16"/>
              </w:rPr>
            </w:pPr>
            <w:r w:rsidRPr="009A7184">
              <w:rPr>
                <w:szCs w:val="16"/>
              </w:rPr>
              <w:t>1007</w:t>
            </w:r>
            <w:r w:rsidRPr="009A7184">
              <w:rPr>
                <w:szCs w:val="16"/>
              </w:rPr>
              <w:tab/>
            </w:r>
          </w:p>
        </w:tc>
        <w:tc>
          <w:tcPr>
            <w:tcW w:w="5044" w:type="dxa"/>
            <w:shd w:val="clear" w:color="auto" w:fill="auto"/>
          </w:tcPr>
          <w:p w14:paraId="3E7DE0A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44156AD" w14:textId="77777777" w:rsidTr="001F643F">
        <w:trPr>
          <w:cantSplit/>
        </w:trPr>
        <w:tc>
          <w:tcPr>
            <w:tcW w:w="2044" w:type="dxa"/>
            <w:shd w:val="clear" w:color="auto" w:fill="auto"/>
          </w:tcPr>
          <w:p w14:paraId="52C59770" w14:textId="77777777" w:rsidR="007443D1" w:rsidRPr="009A7184" w:rsidRDefault="007443D1" w:rsidP="00A8137B">
            <w:pPr>
              <w:pStyle w:val="ENoteTableText"/>
              <w:tabs>
                <w:tab w:val="center" w:leader="dot" w:pos="2268"/>
              </w:tabs>
              <w:rPr>
                <w:szCs w:val="16"/>
              </w:rPr>
            </w:pPr>
            <w:r w:rsidRPr="009A7184">
              <w:rPr>
                <w:szCs w:val="16"/>
              </w:rPr>
              <w:t>1007.00.00</w:t>
            </w:r>
            <w:r w:rsidRPr="009A7184">
              <w:rPr>
                <w:szCs w:val="16"/>
              </w:rPr>
              <w:tab/>
            </w:r>
          </w:p>
        </w:tc>
        <w:tc>
          <w:tcPr>
            <w:tcW w:w="5044" w:type="dxa"/>
            <w:shd w:val="clear" w:color="auto" w:fill="auto"/>
          </w:tcPr>
          <w:p w14:paraId="014F8F8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29CCFB0" w14:textId="77777777" w:rsidTr="001F643F">
        <w:trPr>
          <w:cantSplit/>
        </w:trPr>
        <w:tc>
          <w:tcPr>
            <w:tcW w:w="2044" w:type="dxa"/>
            <w:shd w:val="clear" w:color="auto" w:fill="auto"/>
          </w:tcPr>
          <w:p w14:paraId="39A70CA2" w14:textId="77777777" w:rsidR="007443D1" w:rsidRPr="009A7184" w:rsidRDefault="007443D1" w:rsidP="00A8137B">
            <w:pPr>
              <w:pStyle w:val="ENoteTableText"/>
              <w:tabs>
                <w:tab w:val="center" w:leader="dot" w:pos="2268"/>
              </w:tabs>
              <w:rPr>
                <w:szCs w:val="16"/>
              </w:rPr>
            </w:pPr>
            <w:r w:rsidRPr="009A7184">
              <w:rPr>
                <w:szCs w:val="16"/>
              </w:rPr>
              <w:t>1007.10.00</w:t>
            </w:r>
            <w:r w:rsidRPr="009A7184">
              <w:rPr>
                <w:szCs w:val="16"/>
              </w:rPr>
              <w:tab/>
            </w:r>
          </w:p>
        </w:tc>
        <w:tc>
          <w:tcPr>
            <w:tcW w:w="5044" w:type="dxa"/>
            <w:shd w:val="clear" w:color="auto" w:fill="auto"/>
          </w:tcPr>
          <w:p w14:paraId="589C63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850E7C" w14:textId="77777777" w:rsidTr="001F643F">
        <w:trPr>
          <w:cantSplit/>
        </w:trPr>
        <w:tc>
          <w:tcPr>
            <w:tcW w:w="2044" w:type="dxa"/>
            <w:shd w:val="clear" w:color="auto" w:fill="auto"/>
          </w:tcPr>
          <w:p w14:paraId="54D851CD" w14:textId="77777777" w:rsidR="007443D1" w:rsidRPr="009A7184" w:rsidRDefault="007443D1" w:rsidP="00A8137B">
            <w:pPr>
              <w:pStyle w:val="ENoteTableText"/>
              <w:tabs>
                <w:tab w:val="center" w:leader="dot" w:pos="2268"/>
              </w:tabs>
              <w:rPr>
                <w:szCs w:val="16"/>
              </w:rPr>
            </w:pPr>
            <w:r w:rsidRPr="009A7184">
              <w:rPr>
                <w:szCs w:val="16"/>
              </w:rPr>
              <w:t>1007.90.00</w:t>
            </w:r>
            <w:r w:rsidRPr="009A7184">
              <w:rPr>
                <w:szCs w:val="16"/>
              </w:rPr>
              <w:tab/>
            </w:r>
          </w:p>
        </w:tc>
        <w:tc>
          <w:tcPr>
            <w:tcW w:w="5044" w:type="dxa"/>
            <w:shd w:val="clear" w:color="auto" w:fill="auto"/>
          </w:tcPr>
          <w:p w14:paraId="09C70E8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492E550" w14:textId="77777777" w:rsidTr="001F643F">
        <w:trPr>
          <w:cantSplit/>
        </w:trPr>
        <w:tc>
          <w:tcPr>
            <w:tcW w:w="2044" w:type="dxa"/>
            <w:shd w:val="clear" w:color="auto" w:fill="auto"/>
          </w:tcPr>
          <w:p w14:paraId="6F8982C9" w14:textId="77777777" w:rsidR="007443D1" w:rsidRPr="009A7184" w:rsidRDefault="007443D1" w:rsidP="00F23FB0">
            <w:pPr>
              <w:pStyle w:val="ENoteTableText"/>
              <w:rPr>
                <w:szCs w:val="16"/>
              </w:rPr>
            </w:pPr>
            <w:r w:rsidRPr="009A7184">
              <w:rPr>
                <w:b/>
                <w:szCs w:val="16"/>
              </w:rPr>
              <w:t>1008</w:t>
            </w:r>
          </w:p>
        </w:tc>
        <w:tc>
          <w:tcPr>
            <w:tcW w:w="5044" w:type="dxa"/>
            <w:shd w:val="clear" w:color="auto" w:fill="auto"/>
          </w:tcPr>
          <w:p w14:paraId="096B4DC3" w14:textId="77777777" w:rsidR="007443D1" w:rsidRPr="009A7184" w:rsidRDefault="007443D1" w:rsidP="00F23FB0">
            <w:pPr>
              <w:pStyle w:val="ENoteTableText"/>
              <w:rPr>
                <w:szCs w:val="16"/>
              </w:rPr>
            </w:pPr>
          </w:p>
        </w:tc>
      </w:tr>
      <w:tr w:rsidR="007443D1" w:rsidRPr="009A7184" w14:paraId="2DFBBDED" w14:textId="77777777" w:rsidTr="001F643F">
        <w:trPr>
          <w:cantSplit/>
        </w:trPr>
        <w:tc>
          <w:tcPr>
            <w:tcW w:w="2044" w:type="dxa"/>
            <w:shd w:val="clear" w:color="auto" w:fill="auto"/>
          </w:tcPr>
          <w:p w14:paraId="42742619" w14:textId="77777777" w:rsidR="007443D1" w:rsidRPr="009A7184" w:rsidRDefault="007443D1" w:rsidP="00A8137B">
            <w:pPr>
              <w:pStyle w:val="ENoteTableText"/>
              <w:tabs>
                <w:tab w:val="center" w:leader="dot" w:pos="2268"/>
              </w:tabs>
              <w:rPr>
                <w:szCs w:val="16"/>
              </w:rPr>
            </w:pPr>
            <w:r w:rsidRPr="009A7184">
              <w:rPr>
                <w:szCs w:val="16"/>
              </w:rPr>
              <w:t>1008</w:t>
            </w:r>
            <w:r w:rsidRPr="009A7184">
              <w:rPr>
                <w:szCs w:val="16"/>
              </w:rPr>
              <w:tab/>
            </w:r>
          </w:p>
        </w:tc>
        <w:tc>
          <w:tcPr>
            <w:tcW w:w="5044" w:type="dxa"/>
            <w:shd w:val="clear" w:color="auto" w:fill="auto"/>
          </w:tcPr>
          <w:p w14:paraId="7CE6669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160BFAE" w14:textId="77777777" w:rsidTr="001F643F">
        <w:trPr>
          <w:cantSplit/>
        </w:trPr>
        <w:tc>
          <w:tcPr>
            <w:tcW w:w="2044" w:type="dxa"/>
            <w:shd w:val="clear" w:color="auto" w:fill="auto"/>
          </w:tcPr>
          <w:p w14:paraId="2DB1F0C2" w14:textId="77777777" w:rsidR="007443D1" w:rsidRPr="009A7184" w:rsidRDefault="007443D1" w:rsidP="00A8137B">
            <w:pPr>
              <w:pStyle w:val="ENoteTableText"/>
              <w:tabs>
                <w:tab w:val="center" w:leader="dot" w:pos="2268"/>
              </w:tabs>
              <w:rPr>
                <w:szCs w:val="16"/>
              </w:rPr>
            </w:pPr>
            <w:r w:rsidRPr="009A7184">
              <w:rPr>
                <w:szCs w:val="16"/>
              </w:rPr>
              <w:t>1008.2</w:t>
            </w:r>
            <w:r w:rsidRPr="009A7184">
              <w:rPr>
                <w:szCs w:val="16"/>
              </w:rPr>
              <w:tab/>
            </w:r>
          </w:p>
        </w:tc>
        <w:tc>
          <w:tcPr>
            <w:tcW w:w="5044" w:type="dxa"/>
            <w:shd w:val="clear" w:color="auto" w:fill="auto"/>
          </w:tcPr>
          <w:p w14:paraId="1E6E1D2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275080" w14:textId="77777777" w:rsidTr="001F643F">
        <w:trPr>
          <w:cantSplit/>
        </w:trPr>
        <w:tc>
          <w:tcPr>
            <w:tcW w:w="2044" w:type="dxa"/>
            <w:shd w:val="clear" w:color="auto" w:fill="auto"/>
          </w:tcPr>
          <w:p w14:paraId="77A62244" w14:textId="77777777" w:rsidR="007443D1" w:rsidRPr="009A7184" w:rsidRDefault="007443D1" w:rsidP="00A8137B">
            <w:pPr>
              <w:pStyle w:val="ENoteTableText"/>
              <w:tabs>
                <w:tab w:val="center" w:leader="dot" w:pos="2268"/>
              </w:tabs>
              <w:rPr>
                <w:szCs w:val="16"/>
              </w:rPr>
            </w:pPr>
            <w:r w:rsidRPr="009A7184">
              <w:rPr>
                <w:szCs w:val="16"/>
              </w:rPr>
              <w:t>1008.20.00</w:t>
            </w:r>
            <w:r w:rsidRPr="009A7184">
              <w:rPr>
                <w:szCs w:val="16"/>
              </w:rPr>
              <w:tab/>
            </w:r>
          </w:p>
        </w:tc>
        <w:tc>
          <w:tcPr>
            <w:tcW w:w="5044" w:type="dxa"/>
            <w:shd w:val="clear" w:color="auto" w:fill="auto"/>
          </w:tcPr>
          <w:p w14:paraId="3B7D83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E167CA2" w14:textId="77777777" w:rsidTr="001F643F">
        <w:trPr>
          <w:cantSplit/>
        </w:trPr>
        <w:tc>
          <w:tcPr>
            <w:tcW w:w="2044" w:type="dxa"/>
            <w:shd w:val="clear" w:color="auto" w:fill="auto"/>
          </w:tcPr>
          <w:p w14:paraId="544813EB" w14:textId="77777777" w:rsidR="007443D1" w:rsidRPr="009A7184" w:rsidRDefault="007443D1" w:rsidP="00A8137B">
            <w:pPr>
              <w:pStyle w:val="ENoteTableText"/>
              <w:tabs>
                <w:tab w:val="center" w:leader="dot" w:pos="2268"/>
              </w:tabs>
              <w:rPr>
                <w:szCs w:val="16"/>
              </w:rPr>
            </w:pPr>
            <w:r w:rsidRPr="009A7184">
              <w:rPr>
                <w:szCs w:val="16"/>
              </w:rPr>
              <w:t>1008.21.00</w:t>
            </w:r>
            <w:r w:rsidRPr="009A7184">
              <w:rPr>
                <w:szCs w:val="16"/>
              </w:rPr>
              <w:tab/>
            </w:r>
          </w:p>
        </w:tc>
        <w:tc>
          <w:tcPr>
            <w:tcW w:w="5044" w:type="dxa"/>
            <w:shd w:val="clear" w:color="auto" w:fill="auto"/>
          </w:tcPr>
          <w:p w14:paraId="6C30FAE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517C9DA" w14:textId="77777777" w:rsidTr="001F643F">
        <w:trPr>
          <w:cantSplit/>
        </w:trPr>
        <w:tc>
          <w:tcPr>
            <w:tcW w:w="2044" w:type="dxa"/>
            <w:shd w:val="clear" w:color="auto" w:fill="auto"/>
          </w:tcPr>
          <w:p w14:paraId="2FB8317D" w14:textId="77777777" w:rsidR="007443D1" w:rsidRPr="009A7184" w:rsidRDefault="007443D1" w:rsidP="00A8137B">
            <w:pPr>
              <w:pStyle w:val="ENoteTableText"/>
              <w:tabs>
                <w:tab w:val="center" w:leader="dot" w:pos="2268"/>
              </w:tabs>
              <w:rPr>
                <w:szCs w:val="16"/>
              </w:rPr>
            </w:pPr>
            <w:r w:rsidRPr="009A7184">
              <w:rPr>
                <w:szCs w:val="16"/>
              </w:rPr>
              <w:t>1008.29.00</w:t>
            </w:r>
            <w:r w:rsidRPr="009A7184">
              <w:rPr>
                <w:szCs w:val="16"/>
              </w:rPr>
              <w:tab/>
            </w:r>
          </w:p>
        </w:tc>
        <w:tc>
          <w:tcPr>
            <w:tcW w:w="5044" w:type="dxa"/>
            <w:shd w:val="clear" w:color="auto" w:fill="auto"/>
          </w:tcPr>
          <w:p w14:paraId="484F4B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68E0AE2" w14:textId="77777777" w:rsidTr="001F643F">
        <w:trPr>
          <w:cantSplit/>
        </w:trPr>
        <w:tc>
          <w:tcPr>
            <w:tcW w:w="2044" w:type="dxa"/>
            <w:shd w:val="clear" w:color="auto" w:fill="auto"/>
          </w:tcPr>
          <w:p w14:paraId="1CA77009" w14:textId="77777777" w:rsidR="007443D1" w:rsidRPr="009A7184" w:rsidRDefault="007443D1" w:rsidP="00A8137B">
            <w:pPr>
              <w:pStyle w:val="ENoteTableText"/>
              <w:tabs>
                <w:tab w:val="center" w:leader="dot" w:pos="2268"/>
              </w:tabs>
              <w:rPr>
                <w:szCs w:val="16"/>
              </w:rPr>
            </w:pPr>
            <w:r w:rsidRPr="009A7184">
              <w:rPr>
                <w:szCs w:val="16"/>
              </w:rPr>
              <w:t>1008.30.00</w:t>
            </w:r>
            <w:r w:rsidRPr="009A7184">
              <w:rPr>
                <w:szCs w:val="16"/>
              </w:rPr>
              <w:tab/>
            </w:r>
          </w:p>
        </w:tc>
        <w:tc>
          <w:tcPr>
            <w:tcW w:w="5044" w:type="dxa"/>
            <w:shd w:val="clear" w:color="auto" w:fill="auto"/>
          </w:tcPr>
          <w:p w14:paraId="5E81D9D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6656AACD" w14:textId="77777777" w:rsidTr="001F643F">
        <w:trPr>
          <w:cantSplit/>
        </w:trPr>
        <w:tc>
          <w:tcPr>
            <w:tcW w:w="2044" w:type="dxa"/>
            <w:shd w:val="clear" w:color="auto" w:fill="auto"/>
          </w:tcPr>
          <w:p w14:paraId="02443F6C" w14:textId="77777777" w:rsidR="007443D1" w:rsidRPr="009A7184" w:rsidRDefault="007443D1" w:rsidP="00A8137B">
            <w:pPr>
              <w:pStyle w:val="ENoteTableText"/>
              <w:tabs>
                <w:tab w:val="center" w:leader="dot" w:pos="2268"/>
              </w:tabs>
              <w:rPr>
                <w:szCs w:val="16"/>
              </w:rPr>
            </w:pPr>
            <w:r w:rsidRPr="009A7184">
              <w:rPr>
                <w:szCs w:val="16"/>
              </w:rPr>
              <w:t>1008.40.00</w:t>
            </w:r>
            <w:r w:rsidRPr="009A7184">
              <w:rPr>
                <w:szCs w:val="16"/>
              </w:rPr>
              <w:tab/>
            </w:r>
          </w:p>
        </w:tc>
        <w:tc>
          <w:tcPr>
            <w:tcW w:w="5044" w:type="dxa"/>
            <w:shd w:val="clear" w:color="auto" w:fill="auto"/>
          </w:tcPr>
          <w:p w14:paraId="0F41B2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86ACAD" w14:textId="77777777" w:rsidTr="001F643F">
        <w:trPr>
          <w:cantSplit/>
        </w:trPr>
        <w:tc>
          <w:tcPr>
            <w:tcW w:w="2044" w:type="dxa"/>
            <w:shd w:val="clear" w:color="auto" w:fill="auto"/>
          </w:tcPr>
          <w:p w14:paraId="25E37488" w14:textId="77777777" w:rsidR="007443D1" w:rsidRPr="009A7184" w:rsidRDefault="007443D1" w:rsidP="00A8137B">
            <w:pPr>
              <w:pStyle w:val="ENoteTableText"/>
              <w:tabs>
                <w:tab w:val="center" w:leader="dot" w:pos="2268"/>
              </w:tabs>
              <w:rPr>
                <w:szCs w:val="16"/>
              </w:rPr>
            </w:pPr>
            <w:r w:rsidRPr="009A7184">
              <w:rPr>
                <w:szCs w:val="16"/>
              </w:rPr>
              <w:t>1008.50.00</w:t>
            </w:r>
            <w:r w:rsidRPr="009A7184">
              <w:rPr>
                <w:szCs w:val="16"/>
              </w:rPr>
              <w:tab/>
            </w:r>
          </w:p>
        </w:tc>
        <w:tc>
          <w:tcPr>
            <w:tcW w:w="5044" w:type="dxa"/>
            <w:shd w:val="clear" w:color="auto" w:fill="auto"/>
          </w:tcPr>
          <w:p w14:paraId="21FA5B2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E024EA" w14:textId="77777777" w:rsidTr="001F643F">
        <w:trPr>
          <w:cantSplit/>
        </w:trPr>
        <w:tc>
          <w:tcPr>
            <w:tcW w:w="2044" w:type="dxa"/>
            <w:shd w:val="clear" w:color="auto" w:fill="auto"/>
          </w:tcPr>
          <w:p w14:paraId="759B1859" w14:textId="77777777" w:rsidR="007443D1" w:rsidRPr="009A7184" w:rsidRDefault="007443D1" w:rsidP="00A8137B">
            <w:pPr>
              <w:pStyle w:val="ENoteTableText"/>
              <w:tabs>
                <w:tab w:val="center" w:leader="dot" w:pos="2268"/>
              </w:tabs>
              <w:rPr>
                <w:szCs w:val="16"/>
              </w:rPr>
            </w:pPr>
            <w:r w:rsidRPr="009A7184">
              <w:rPr>
                <w:szCs w:val="16"/>
              </w:rPr>
              <w:t>1008.60.00</w:t>
            </w:r>
            <w:r w:rsidRPr="009A7184">
              <w:rPr>
                <w:szCs w:val="16"/>
              </w:rPr>
              <w:tab/>
            </w:r>
          </w:p>
        </w:tc>
        <w:tc>
          <w:tcPr>
            <w:tcW w:w="5044" w:type="dxa"/>
            <w:shd w:val="clear" w:color="auto" w:fill="auto"/>
          </w:tcPr>
          <w:p w14:paraId="5A0214A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04C9803" w14:textId="77777777" w:rsidTr="001F643F">
        <w:trPr>
          <w:cantSplit/>
        </w:trPr>
        <w:tc>
          <w:tcPr>
            <w:tcW w:w="2044" w:type="dxa"/>
            <w:shd w:val="clear" w:color="auto" w:fill="auto"/>
          </w:tcPr>
          <w:p w14:paraId="5DF4E658" w14:textId="77777777" w:rsidR="007443D1" w:rsidRPr="009A7184" w:rsidRDefault="001F50E2" w:rsidP="006335ED">
            <w:pPr>
              <w:pStyle w:val="ENoteTableText"/>
              <w:keepNext/>
              <w:keepLines/>
              <w:rPr>
                <w:szCs w:val="16"/>
              </w:rPr>
            </w:pPr>
            <w:r>
              <w:rPr>
                <w:b/>
                <w:szCs w:val="16"/>
              </w:rPr>
              <w:t>Chapter 1</w:t>
            </w:r>
            <w:r w:rsidR="007443D1" w:rsidRPr="009A7184">
              <w:rPr>
                <w:b/>
                <w:szCs w:val="16"/>
              </w:rPr>
              <w:t>1</w:t>
            </w:r>
          </w:p>
        </w:tc>
        <w:tc>
          <w:tcPr>
            <w:tcW w:w="5044" w:type="dxa"/>
            <w:shd w:val="clear" w:color="auto" w:fill="auto"/>
          </w:tcPr>
          <w:p w14:paraId="1735A6CC" w14:textId="77777777" w:rsidR="007443D1" w:rsidRPr="009A7184" w:rsidRDefault="007443D1" w:rsidP="00F23FB0">
            <w:pPr>
              <w:pStyle w:val="ENoteTableText"/>
              <w:rPr>
                <w:szCs w:val="16"/>
              </w:rPr>
            </w:pPr>
          </w:p>
        </w:tc>
      </w:tr>
      <w:tr w:rsidR="007443D1" w:rsidRPr="009A7184" w14:paraId="1A31D7DD" w14:textId="77777777" w:rsidTr="001F643F">
        <w:trPr>
          <w:cantSplit/>
        </w:trPr>
        <w:tc>
          <w:tcPr>
            <w:tcW w:w="2044" w:type="dxa"/>
            <w:shd w:val="clear" w:color="auto" w:fill="auto"/>
          </w:tcPr>
          <w:p w14:paraId="15704B89" w14:textId="77777777" w:rsidR="007443D1" w:rsidRPr="009A7184" w:rsidRDefault="007443D1" w:rsidP="00A8137B">
            <w:pPr>
              <w:pStyle w:val="ENoteTableText"/>
              <w:tabs>
                <w:tab w:val="center" w:leader="dot" w:pos="2268"/>
              </w:tabs>
              <w:rPr>
                <w:szCs w:val="16"/>
              </w:rPr>
            </w:pPr>
            <w:r w:rsidRPr="009A7184">
              <w:rPr>
                <w:szCs w:val="16"/>
              </w:rPr>
              <w:t>Note 1 to Chapt. 11</w:t>
            </w:r>
            <w:r w:rsidRPr="009A7184">
              <w:rPr>
                <w:szCs w:val="16"/>
              </w:rPr>
              <w:tab/>
            </w:r>
          </w:p>
        </w:tc>
        <w:tc>
          <w:tcPr>
            <w:tcW w:w="5044" w:type="dxa"/>
            <w:shd w:val="clear" w:color="auto" w:fill="auto"/>
          </w:tcPr>
          <w:p w14:paraId="100E93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5656ADE3" w14:textId="77777777" w:rsidTr="001F643F">
        <w:trPr>
          <w:cantSplit/>
        </w:trPr>
        <w:tc>
          <w:tcPr>
            <w:tcW w:w="2044" w:type="dxa"/>
            <w:shd w:val="clear" w:color="auto" w:fill="auto"/>
          </w:tcPr>
          <w:p w14:paraId="0532F823" w14:textId="77777777" w:rsidR="007443D1" w:rsidRPr="009A7184" w:rsidRDefault="007443D1" w:rsidP="00F23FB0">
            <w:pPr>
              <w:pStyle w:val="ENoteTableText"/>
              <w:rPr>
                <w:szCs w:val="16"/>
              </w:rPr>
            </w:pPr>
            <w:r w:rsidRPr="009A7184">
              <w:rPr>
                <w:b/>
                <w:szCs w:val="16"/>
              </w:rPr>
              <w:t>1102</w:t>
            </w:r>
          </w:p>
        </w:tc>
        <w:tc>
          <w:tcPr>
            <w:tcW w:w="5044" w:type="dxa"/>
            <w:shd w:val="clear" w:color="auto" w:fill="auto"/>
          </w:tcPr>
          <w:p w14:paraId="0F65FAE4" w14:textId="77777777" w:rsidR="007443D1" w:rsidRPr="009A7184" w:rsidRDefault="007443D1" w:rsidP="00F23FB0">
            <w:pPr>
              <w:pStyle w:val="ENoteTableText"/>
              <w:rPr>
                <w:szCs w:val="16"/>
              </w:rPr>
            </w:pPr>
          </w:p>
        </w:tc>
      </w:tr>
      <w:tr w:rsidR="007443D1" w:rsidRPr="009A7184" w14:paraId="2D893A8E" w14:textId="77777777" w:rsidTr="001F643F">
        <w:trPr>
          <w:cantSplit/>
        </w:trPr>
        <w:tc>
          <w:tcPr>
            <w:tcW w:w="2044" w:type="dxa"/>
            <w:shd w:val="clear" w:color="auto" w:fill="auto"/>
          </w:tcPr>
          <w:p w14:paraId="5659BE2D" w14:textId="77777777" w:rsidR="007443D1" w:rsidRPr="009A7184" w:rsidRDefault="007443D1" w:rsidP="00A8137B">
            <w:pPr>
              <w:pStyle w:val="ENoteTableText"/>
              <w:tabs>
                <w:tab w:val="center" w:leader="dot" w:pos="2268"/>
              </w:tabs>
              <w:rPr>
                <w:szCs w:val="16"/>
              </w:rPr>
            </w:pPr>
            <w:r w:rsidRPr="009A7184">
              <w:rPr>
                <w:szCs w:val="16"/>
              </w:rPr>
              <w:t>1102.10.00</w:t>
            </w:r>
            <w:r w:rsidRPr="009A7184">
              <w:rPr>
                <w:szCs w:val="16"/>
              </w:rPr>
              <w:tab/>
            </w:r>
          </w:p>
        </w:tc>
        <w:tc>
          <w:tcPr>
            <w:tcW w:w="5044" w:type="dxa"/>
            <w:shd w:val="clear" w:color="auto" w:fill="auto"/>
          </w:tcPr>
          <w:p w14:paraId="4BE1B9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5AA0BA" w14:textId="77777777" w:rsidTr="001F643F">
        <w:trPr>
          <w:cantSplit/>
        </w:trPr>
        <w:tc>
          <w:tcPr>
            <w:tcW w:w="2044" w:type="dxa"/>
            <w:shd w:val="clear" w:color="auto" w:fill="auto"/>
          </w:tcPr>
          <w:p w14:paraId="04981934" w14:textId="77777777" w:rsidR="007443D1" w:rsidRPr="009A7184" w:rsidRDefault="007443D1" w:rsidP="00A8137B">
            <w:pPr>
              <w:pStyle w:val="ENoteTableText"/>
              <w:tabs>
                <w:tab w:val="center" w:leader="dot" w:pos="2268"/>
              </w:tabs>
              <w:rPr>
                <w:szCs w:val="16"/>
              </w:rPr>
            </w:pPr>
            <w:r w:rsidRPr="009A7184">
              <w:rPr>
                <w:szCs w:val="16"/>
              </w:rPr>
              <w:t>1102.30.00</w:t>
            </w:r>
            <w:r w:rsidRPr="009A7184">
              <w:rPr>
                <w:szCs w:val="16"/>
              </w:rPr>
              <w:tab/>
            </w:r>
          </w:p>
        </w:tc>
        <w:tc>
          <w:tcPr>
            <w:tcW w:w="5044" w:type="dxa"/>
            <w:shd w:val="clear" w:color="auto" w:fill="auto"/>
          </w:tcPr>
          <w:p w14:paraId="5A0B9B8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94E23AA" w14:textId="77777777" w:rsidTr="001F643F">
        <w:trPr>
          <w:cantSplit/>
        </w:trPr>
        <w:tc>
          <w:tcPr>
            <w:tcW w:w="2044" w:type="dxa"/>
            <w:shd w:val="clear" w:color="auto" w:fill="auto"/>
          </w:tcPr>
          <w:p w14:paraId="51D4BDC3" w14:textId="77777777" w:rsidR="007443D1" w:rsidRPr="009A7184" w:rsidRDefault="007443D1" w:rsidP="00F23FB0">
            <w:pPr>
              <w:pStyle w:val="ENoteTableText"/>
              <w:rPr>
                <w:szCs w:val="16"/>
              </w:rPr>
            </w:pPr>
            <w:r w:rsidRPr="009A7184">
              <w:rPr>
                <w:b/>
                <w:szCs w:val="16"/>
              </w:rPr>
              <w:t>1103</w:t>
            </w:r>
          </w:p>
        </w:tc>
        <w:tc>
          <w:tcPr>
            <w:tcW w:w="5044" w:type="dxa"/>
            <w:shd w:val="clear" w:color="auto" w:fill="auto"/>
          </w:tcPr>
          <w:p w14:paraId="6980B289" w14:textId="77777777" w:rsidR="007443D1" w:rsidRPr="009A7184" w:rsidRDefault="007443D1" w:rsidP="00F23FB0">
            <w:pPr>
              <w:pStyle w:val="ENoteTableText"/>
              <w:rPr>
                <w:szCs w:val="16"/>
              </w:rPr>
            </w:pPr>
          </w:p>
        </w:tc>
      </w:tr>
      <w:tr w:rsidR="007443D1" w:rsidRPr="009A7184" w14:paraId="0209E6BD" w14:textId="77777777" w:rsidTr="001F643F">
        <w:trPr>
          <w:cantSplit/>
        </w:trPr>
        <w:tc>
          <w:tcPr>
            <w:tcW w:w="2044" w:type="dxa"/>
            <w:shd w:val="clear" w:color="auto" w:fill="auto"/>
          </w:tcPr>
          <w:p w14:paraId="15BAE7D5" w14:textId="77777777" w:rsidR="007443D1" w:rsidRPr="009A7184" w:rsidRDefault="007443D1" w:rsidP="00A8137B">
            <w:pPr>
              <w:pStyle w:val="ENoteTableText"/>
              <w:tabs>
                <w:tab w:val="center" w:leader="dot" w:pos="2268"/>
              </w:tabs>
              <w:rPr>
                <w:szCs w:val="16"/>
              </w:rPr>
            </w:pPr>
            <w:r w:rsidRPr="009A7184">
              <w:rPr>
                <w:szCs w:val="16"/>
              </w:rPr>
              <w:t>1103.12.00</w:t>
            </w:r>
            <w:r w:rsidRPr="009A7184">
              <w:rPr>
                <w:szCs w:val="16"/>
              </w:rPr>
              <w:tab/>
            </w:r>
          </w:p>
        </w:tc>
        <w:tc>
          <w:tcPr>
            <w:tcW w:w="5044" w:type="dxa"/>
            <w:shd w:val="clear" w:color="auto" w:fill="auto"/>
          </w:tcPr>
          <w:p w14:paraId="3E5C9D4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AF1F311" w14:textId="77777777" w:rsidTr="001F643F">
        <w:trPr>
          <w:cantSplit/>
        </w:trPr>
        <w:tc>
          <w:tcPr>
            <w:tcW w:w="2044" w:type="dxa"/>
            <w:shd w:val="clear" w:color="auto" w:fill="auto"/>
          </w:tcPr>
          <w:p w14:paraId="50E59A81" w14:textId="77777777" w:rsidR="007443D1" w:rsidRPr="009A7184" w:rsidRDefault="007443D1" w:rsidP="00A8137B">
            <w:pPr>
              <w:pStyle w:val="ENoteTableText"/>
              <w:tabs>
                <w:tab w:val="center" w:leader="dot" w:pos="2268"/>
              </w:tabs>
              <w:rPr>
                <w:szCs w:val="16"/>
              </w:rPr>
            </w:pPr>
            <w:r w:rsidRPr="009A7184">
              <w:rPr>
                <w:szCs w:val="16"/>
              </w:rPr>
              <w:t>1103.14.00</w:t>
            </w:r>
            <w:r w:rsidRPr="009A7184">
              <w:rPr>
                <w:szCs w:val="16"/>
              </w:rPr>
              <w:tab/>
            </w:r>
          </w:p>
        </w:tc>
        <w:tc>
          <w:tcPr>
            <w:tcW w:w="5044" w:type="dxa"/>
            <w:shd w:val="clear" w:color="auto" w:fill="auto"/>
          </w:tcPr>
          <w:p w14:paraId="1365296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BF232B4" w14:textId="77777777" w:rsidTr="001F643F">
        <w:trPr>
          <w:cantSplit/>
        </w:trPr>
        <w:tc>
          <w:tcPr>
            <w:tcW w:w="2044" w:type="dxa"/>
            <w:shd w:val="clear" w:color="auto" w:fill="auto"/>
          </w:tcPr>
          <w:p w14:paraId="1F0691D1" w14:textId="77777777" w:rsidR="007443D1" w:rsidRPr="009A7184" w:rsidRDefault="007443D1" w:rsidP="00A8137B">
            <w:pPr>
              <w:pStyle w:val="ENoteTableText"/>
              <w:tabs>
                <w:tab w:val="center" w:leader="dot" w:pos="2268"/>
              </w:tabs>
              <w:rPr>
                <w:szCs w:val="16"/>
              </w:rPr>
            </w:pPr>
            <w:r w:rsidRPr="009A7184">
              <w:rPr>
                <w:szCs w:val="16"/>
              </w:rPr>
              <w:t>1103.2</w:t>
            </w:r>
            <w:r w:rsidRPr="009A7184">
              <w:rPr>
                <w:szCs w:val="16"/>
              </w:rPr>
              <w:tab/>
            </w:r>
          </w:p>
        </w:tc>
        <w:tc>
          <w:tcPr>
            <w:tcW w:w="5044" w:type="dxa"/>
            <w:shd w:val="clear" w:color="auto" w:fill="auto"/>
          </w:tcPr>
          <w:p w14:paraId="5A14D3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153128A" w14:textId="77777777" w:rsidTr="001F643F">
        <w:trPr>
          <w:cantSplit/>
        </w:trPr>
        <w:tc>
          <w:tcPr>
            <w:tcW w:w="2044" w:type="dxa"/>
            <w:shd w:val="clear" w:color="auto" w:fill="auto"/>
          </w:tcPr>
          <w:p w14:paraId="45900313" w14:textId="77777777" w:rsidR="007443D1" w:rsidRPr="009A7184" w:rsidRDefault="007443D1" w:rsidP="00A8137B">
            <w:pPr>
              <w:pStyle w:val="ENoteTableText"/>
              <w:tabs>
                <w:tab w:val="center" w:leader="dot" w:pos="2268"/>
              </w:tabs>
              <w:rPr>
                <w:szCs w:val="16"/>
              </w:rPr>
            </w:pPr>
            <w:r w:rsidRPr="009A7184">
              <w:rPr>
                <w:szCs w:val="16"/>
              </w:rPr>
              <w:t>1103.20.00</w:t>
            </w:r>
            <w:r w:rsidRPr="009A7184">
              <w:rPr>
                <w:szCs w:val="16"/>
              </w:rPr>
              <w:tab/>
            </w:r>
          </w:p>
        </w:tc>
        <w:tc>
          <w:tcPr>
            <w:tcW w:w="5044" w:type="dxa"/>
            <w:shd w:val="clear" w:color="auto" w:fill="auto"/>
          </w:tcPr>
          <w:p w14:paraId="40D2C81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086D292" w14:textId="77777777" w:rsidTr="001F643F">
        <w:trPr>
          <w:cantSplit/>
        </w:trPr>
        <w:tc>
          <w:tcPr>
            <w:tcW w:w="2044" w:type="dxa"/>
            <w:shd w:val="clear" w:color="auto" w:fill="auto"/>
          </w:tcPr>
          <w:p w14:paraId="1AFB1F76" w14:textId="77777777" w:rsidR="007443D1" w:rsidRPr="009A7184" w:rsidRDefault="007443D1" w:rsidP="00A8137B">
            <w:pPr>
              <w:pStyle w:val="ENoteTableText"/>
              <w:tabs>
                <w:tab w:val="center" w:leader="dot" w:pos="2268"/>
              </w:tabs>
              <w:rPr>
                <w:szCs w:val="16"/>
              </w:rPr>
            </w:pPr>
            <w:r w:rsidRPr="009A7184">
              <w:rPr>
                <w:szCs w:val="16"/>
              </w:rPr>
              <w:t>1103.21.00</w:t>
            </w:r>
            <w:r w:rsidRPr="009A7184">
              <w:rPr>
                <w:szCs w:val="16"/>
              </w:rPr>
              <w:tab/>
            </w:r>
          </w:p>
        </w:tc>
        <w:tc>
          <w:tcPr>
            <w:tcW w:w="5044" w:type="dxa"/>
            <w:shd w:val="clear" w:color="auto" w:fill="auto"/>
          </w:tcPr>
          <w:p w14:paraId="2EF2B7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7C4570E" w14:textId="77777777" w:rsidTr="001F643F">
        <w:trPr>
          <w:cantSplit/>
        </w:trPr>
        <w:tc>
          <w:tcPr>
            <w:tcW w:w="2044" w:type="dxa"/>
            <w:shd w:val="clear" w:color="auto" w:fill="auto"/>
          </w:tcPr>
          <w:p w14:paraId="3F48EBDA" w14:textId="77777777" w:rsidR="007443D1" w:rsidRPr="009A7184" w:rsidRDefault="007443D1" w:rsidP="00A8137B">
            <w:pPr>
              <w:pStyle w:val="ENoteTableText"/>
              <w:tabs>
                <w:tab w:val="center" w:leader="dot" w:pos="2268"/>
              </w:tabs>
              <w:rPr>
                <w:szCs w:val="16"/>
              </w:rPr>
            </w:pPr>
            <w:r w:rsidRPr="009A7184">
              <w:rPr>
                <w:szCs w:val="16"/>
              </w:rPr>
              <w:t>1103.29.00</w:t>
            </w:r>
            <w:r w:rsidRPr="009A7184">
              <w:rPr>
                <w:szCs w:val="16"/>
              </w:rPr>
              <w:tab/>
            </w:r>
          </w:p>
        </w:tc>
        <w:tc>
          <w:tcPr>
            <w:tcW w:w="5044" w:type="dxa"/>
            <w:shd w:val="clear" w:color="auto" w:fill="auto"/>
          </w:tcPr>
          <w:p w14:paraId="6B8CE89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E53D471" w14:textId="77777777" w:rsidTr="001F643F">
        <w:trPr>
          <w:cantSplit/>
        </w:trPr>
        <w:tc>
          <w:tcPr>
            <w:tcW w:w="2044" w:type="dxa"/>
            <w:shd w:val="clear" w:color="auto" w:fill="auto"/>
          </w:tcPr>
          <w:p w14:paraId="624C7858" w14:textId="77777777" w:rsidR="007443D1" w:rsidRPr="009A7184" w:rsidRDefault="007443D1" w:rsidP="00F23FB0">
            <w:pPr>
              <w:pStyle w:val="ENoteTableText"/>
              <w:rPr>
                <w:szCs w:val="16"/>
              </w:rPr>
            </w:pPr>
            <w:r w:rsidRPr="009A7184">
              <w:rPr>
                <w:b/>
                <w:szCs w:val="16"/>
              </w:rPr>
              <w:t>1104</w:t>
            </w:r>
          </w:p>
        </w:tc>
        <w:tc>
          <w:tcPr>
            <w:tcW w:w="5044" w:type="dxa"/>
            <w:shd w:val="clear" w:color="auto" w:fill="auto"/>
          </w:tcPr>
          <w:p w14:paraId="2AB1B404" w14:textId="77777777" w:rsidR="007443D1" w:rsidRPr="009A7184" w:rsidRDefault="007443D1" w:rsidP="00F23FB0">
            <w:pPr>
              <w:pStyle w:val="ENoteTableText"/>
              <w:rPr>
                <w:szCs w:val="16"/>
              </w:rPr>
            </w:pPr>
          </w:p>
        </w:tc>
      </w:tr>
      <w:tr w:rsidR="007443D1" w:rsidRPr="009A7184" w14:paraId="4780206F" w14:textId="77777777" w:rsidTr="001F643F">
        <w:trPr>
          <w:cantSplit/>
        </w:trPr>
        <w:tc>
          <w:tcPr>
            <w:tcW w:w="2044" w:type="dxa"/>
            <w:shd w:val="clear" w:color="auto" w:fill="auto"/>
          </w:tcPr>
          <w:p w14:paraId="7109EED4" w14:textId="77777777" w:rsidR="007443D1" w:rsidRPr="009A7184" w:rsidRDefault="007443D1" w:rsidP="00A8137B">
            <w:pPr>
              <w:pStyle w:val="ENoteTableText"/>
              <w:tabs>
                <w:tab w:val="center" w:leader="dot" w:pos="2268"/>
              </w:tabs>
              <w:rPr>
                <w:szCs w:val="16"/>
              </w:rPr>
            </w:pPr>
            <w:r w:rsidRPr="009A7184">
              <w:rPr>
                <w:szCs w:val="16"/>
              </w:rPr>
              <w:t>1104.11.00</w:t>
            </w:r>
            <w:r w:rsidRPr="009A7184">
              <w:rPr>
                <w:szCs w:val="16"/>
              </w:rPr>
              <w:tab/>
            </w:r>
          </w:p>
        </w:tc>
        <w:tc>
          <w:tcPr>
            <w:tcW w:w="5044" w:type="dxa"/>
            <w:shd w:val="clear" w:color="auto" w:fill="auto"/>
          </w:tcPr>
          <w:p w14:paraId="251C3DE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D1EC8E6" w14:textId="77777777" w:rsidTr="001F643F">
        <w:trPr>
          <w:cantSplit/>
        </w:trPr>
        <w:tc>
          <w:tcPr>
            <w:tcW w:w="2044" w:type="dxa"/>
            <w:shd w:val="clear" w:color="auto" w:fill="auto"/>
          </w:tcPr>
          <w:p w14:paraId="196927C8" w14:textId="77777777" w:rsidR="007443D1" w:rsidRPr="009A7184" w:rsidRDefault="007443D1" w:rsidP="00A8137B">
            <w:pPr>
              <w:pStyle w:val="ENoteTableText"/>
              <w:tabs>
                <w:tab w:val="center" w:leader="dot" w:pos="2268"/>
              </w:tabs>
              <w:rPr>
                <w:szCs w:val="16"/>
              </w:rPr>
            </w:pPr>
            <w:r w:rsidRPr="009A7184">
              <w:rPr>
                <w:szCs w:val="16"/>
              </w:rPr>
              <w:t>1104.21.00</w:t>
            </w:r>
            <w:r w:rsidRPr="009A7184">
              <w:rPr>
                <w:szCs w:val="16"/>
              </w:rPr>
              <w:tab/>
            </w:r>
          </w:p>
        </w:tc>
        <w:tc>
          <w:tcPr>
            <w:tcW w:w="5044" w:type="dxa"/>
            <w:shd w:val="clear" w:color="auto" w:fill="auto"/>
          </w:tcPr>
          <w:p w14:paraId="7227D4E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C56A1B" w:rsidRPr="009A7184" w14:paraId="38D34242" w14:textId="77777777" w:rsidTr="001F643F">
        <w:trPr>
          <w:cantSplit/>
        </w:trPr>
        <w:tc>
          <w:tcPr>
            <w:tcW w:w="2044" w:type="dxa"/>
            <w:shd w:val="clear" w:color="auto" w:fill="auto"/>
          </w:tcPr>
          <w:p w14:paraId="210E27DA" w14:textId="77777777" w:rsidR="00C56A1B" w:rsidRPr="009A7184" w:rsidRDefault="00C56A1B" w:rsidP="00BC5BB7">
            <w:pPr>
              <w:pStyle w:val="ENoteTableText"/>
              <w:keepNext/>
              <w:tabs>
                <w:tab w:val="center" w:leader="dot" w:pos="2268"/>
              </w:tabs>
              <w:rPr>
                <w:szCs w:val="16"/>
              </w:rPr>
            </w:pPr>
            <w:r w:rsidRPr="009A7184">
              <w:rPr>
                <w:b/>
                <w:szCs w:val="16"/>
              </w:rPr>
              <w:t>1105</w:t>
            </w:r>
          </w:p>
        </w:tc>
        <w:tc>
          <w:tcPr>
            <w:tcW w:w="5044" w:type="dxa"/>
            <w:shd w:val="clear" w:color="auto" w:fill="auto"/>
          </w:tcPr>
          <w:p w14:paraId="371B9942" w14:textId="77777777" w:rsidR="00C56A1B" w:rsidRPr="009A7184" w:rsidRDefault="00C56A1B" w:rsidP="00BC5BB7">
            <w:pPr>
              <w:pStyle w:val="ENoteTableText"/>
              <w:keepNext/>
              <w:rPr>
                <w:szCs w:val="16"/>
              </w:rPr>
            </w:pPr>
          </w:p>
        </w:tc>
      </w:tr>
      <w:tr w:rsidR="00C56A1B" w:rsidRPr="009A7184" w14:paraId="4062E4DF" w14:textId="77777777" w:rsidTr="001F643F">
        <w:trPr>
          <w:cantSplit/>
        </w:trPr>
        <w:tc>
          <w:tcPr>
            <w:tcW w:w="2044" w:type="dxa"/>
            <w:shd w:val="clear" w:color="auto" w:fill="auto"/>
          </w:tcPr>
          <w:p w14:paraId="1BA1AA2E" w14:textId="77777777" w:rsidR="00C56A1B" w:rsidRPr="009A7184" w:rsidRDefault="00C56A1B" w:rsidP="00A8137B">
            <w:pPr>
              <w:pStyle w:val="ENoteTableText"/>
              <w:tabs>
                <w:tab w:val="center" w:leader="dot" w:pos="2268"/>
              </w:tabs>
              <w:rPr>
                <w:szCs w:val="16"/>
              </w:rPr>
            </w:pPr>
            <w:r w:rsidRPr="009A7184">
              <w:rPr>
                <w:szCs w:val="16"/>
              </w:rPr>
              <w:t>1105.10.00</w:t>
            </w:r>
            <w:r w:rsidRPr="009A7184">
              <w:rPr>
                <w:szCs w:val="16"/>
              </w:rPr>
              <w:tab/>
            </w:r>
          </w:p>
        </w:tc>
        <w:tc>
          <w:tcPr>
            <w:tcW w:w="5044" w:type="dxa"/>
            <w:shd w:val="clear" w:color="auto" w:fill="auto"/>
          </w:tcPr>
          <w:p w14:paraId="240A7623" w14:textId="77777777" w:rsidR="00C56A1B" w:rsidRPr="009A7184" w:rsidRDefault="00C56A1B" w:rsidP="00F23FB0">
            <w:pPr>
              <w:pStyle w:val="ENoteTableText"/>
              <w:rPr>
                <w:szCs w:val="16"/>
              </w:rPr>
            </w:pPr>
            <w:r w:rsidRPr="009A7184">
              <w:rPr>
                <w:szCs w:val="16"/>
              </w:rPr>
              <w:t>rs No 84, 2016</w:t>
            </w:r>
          </w:p>
        </w:tc>
      </w:tr>
      <w:tr w:rsidR="00C56A1B" w:rsidRPr="009A7184" w14:paraId="3D6B0C85" w14:textId="77777777" w:rsidTr="001F643F">
        <w:trPr>
          <w:cantSplit/>
        </w:trPr>
        <w:tc>
          <w:tcPr>
            <w:tcW w:w="2044" w:type="dxa"/>
            <w:shd w:val="clear" w:color="auto" w:fill="auto"/>
          </w:tcPr>
          <w:p w14:paraId="2CF315C8" w14:textId="77777777" w:rsidR="00C56A1B" w:rsidRPr="009A7184" w:rsidRDefault="00C56A1B" w:rsidP="00A8137B">
            <w:pPr>
              <w:pStyle w:val="ENoteTableText"/>
              <w:tabs>
                <w:tab w:val="center" w:leader="dot" w:pos="2268"/>
              </w:tabs>
              <w:rPr>
                <w:szCs w:val="16"/>
              </w:rPr>
            </w:pPr>
            <w:r w:rsidRPr="009A7184">
              <w:rPr>
                <w:szCs w:val="16"/>
              </w:rPr>
              <w:t>1105.20.00</w:t>
            </w:r>
            <w:r w:rsidRPr="009A7184">
              <w:rPr>
                <w:szCs w:val="16"/>
              </w:rPr>
              <w:tab/>
            </w:r>
          </w:p>
        </w:tc>
        <w:tc>
          <w:tcPr>
            <w:tcW w:w="5044" w:type="dxa"/>
            <w:shd w:val="clear" w:color="auto" w:fill="auto"/>
          </w:tcPr>
          <w:p w14:paraId="04975A2C" w14:textId="77777777" w:rsidR="00C56A1B" w:rsidRPr="009A7184" w:rsidRDefault="00C56A1B" w:rsidP="00F23FB0">
            <w:pPr>
              <w:pStyle w:val="ENoteTableText"/>
              <w:rPr>
                <w:szCs w:val="16"/>
              </w:rPr>
            </w:pPr>
            <w:r w:rsidRPr="009A7184">
              <w:rPr>
                <w:szCs w:val="16"/>
              </w:rPr>
              <w:t>rs No 84, 2016</w:t>
            </w:r>
          </w:p>
        </w:tc>
      </w:tr>
      <w:tr w:rsidR="007443D1" w:rsidRPr="009A7184" w14:paraId="267557AA" w14:textId="77777777" w:rsidTr="001F643F">
        <w:trPr>
          <w:cantSplit/>
        </w:trPr>
        <w:tc>
          <w:tcPr>
            <w:tcW w:w="2044" w:type="dxa"/>
            <w:shd w:val="clear" w:color="auto" w:fill="auto"/>
          </w:tcPr>
          <w:p w14:paraId="4ECC2F8B" w14:textId="77777777" w:rsidR="007443D1" w:rsidRPr="009A7184" w:rsidRDefault="007443D1" w:rsidP="00F23FB0">
            <w:pPr>
              <w:pStyle w:val="ENoteTableText"/>
              <w:rPr>
                <w:szCs w:val="16"/>
              </w:rPr>
            </w:pPr>
            <w:r w:rsidRPr="009A7184">
              <w:rPr>
                <w:b/>
                <w:szCs w:val="16"/>
              </w:rPr>
              <w:t>1106</w:t>
            </w:r>
          </w:p>
        </w:tc>
        <w:tc>
          <w:tcPr>
            <w:tcW w:w="5044" w:type="dxa"/>
            <w:shd w:val="clear" w:color="auto" w:fill="auto"/>
          </w:tcPr>
          <w:p w14:paraId="0A48D08D" w14:textId="77777777" w:rsidR="007443D1" w:rsidRPr="009A7184" w:rsidRDefault="007443D1" w:rsidP="00F23FB0">
            <w:pPr>
              <w:pStyle w:val="ENoteTableText"/>
              <w:rPr>
                <w:szCs w:val="16"/>
              </w:rPr>
            </w:pPr>
          </w:p>
        </w:tc>
      </w:tr>
      <w:tr w:rsidR="007443D1" w:rsidRPr="009A7184" w14:paraId="72CE87E3" w14:textId="77777777" w:rsidTr="001F643F">
        <w:trPr>
          <w:cantSplit/>
        </w:trPr>
        <w:tc>
          <w:tcPr>
            <w:tcW w:w="2044" w:type="dxa"/>
            <w:shd w:val="clear" w:color="auto" w:fill="auto"/>
          </w:tcPr>
          <w:p w14:paraId="7EB0CF33" w14:textId="77777777" w:rsidR="007443D1" w:rsidRPr="009A7184" w:rsidRDefault="007443D1" w:rsidP="00A8137B">
            <w:pPr>
              <w:pStyle w:val="ENoteTableText"/>
              <w:tabs>
                <w:tab w:val="center" w:leader="dot" w:pos="2268"/>
              </w:tabs>
              <w:rPr>
                <w:szCs w:val="16"/>
              </w:rPr>
            </w:pPr>
            <w:r w:rsidRPr="009A7184">
              <w:rPr>
                <w:szCs w:val="16"/>
              </w:rPr>
              <w:t>1106.10.00</w:t>
            </w:r>
            <w:r w:rsidRPr="009A7184">
              <w:rPr>
                <w:szCs w:val="16"/>
              </w:rPr>
              <w:tab/>
            </w:r>
          </w:p>
        </w:tc>
        <w:tc>
          <w:tcPr>
            <w:tcW w:w="5044" w:type="dxa"/>
            <w:shd w:val="clear" w:color="auto" w:fill="auto"/>
          </w:tcPr>
          <w:p w14:paraId="6009CB7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C56A1B" w:rsidRPr="009A7184" w14:paraId="1F51C2DF" w14:textId="77777777" w:rsidTr="001F643F">
        <w:trPr>
          <w:cantSplit/>
        </w:trPr>
        <w:tc>
          <w:tcPr>
            <w:tcW w:w="2044" w:type="dxa"/>
            <w:shd w:val="clear" w:color="auto" w:fill="auto"/>
          </w:tcPr>
          <w:p w14:paraId="7840077F" w14:textId="77777777" w:rsidR="00C56A1B" w:rsidRPr="009A7184" w:rsidRDefault="00C56A1B" w:rsidP="00A8137B">
            <w:pPr>
              <w:pStyle w:val="ENoteTableText"/>
              <w:tabs>
                <w:tab w:val="center" w:leader="dot" w:pos="2268"/>
              </w:tabs>
              <w:rPr>
                <w:szCs w:val="16"/>
              </w:rPr>
            </w:pPr>
          </w:p>
        </w:tc>
        <w:tc>
          <w:tcPr>
            <w:tcW w:w="5044" w:type="dxa"/>
            <w:shd w:val="clear" w:color="auto" w:fill="auto"/>
          </w:tcPr>
          <w:p w14:paraId="4B6C930A" w14:textId="77777777" w:rsidR="00C56A1B" w:rsidRPr="009A7184" w:rsidRDefault="00C56A1B" w:rsidP="00F23FB0">
            <w:pPr>
              <w:pStyle w:val="ENoteTableText"/>
              <w:rPr>
                <w:szCs w:val="16"/>
              </w:rPr>
            </w:pPr>
            <w:r w:rsidRPr="009A7184">
              <w:rPr>
                <w:szCs w:val="16"/>
              </w:rPr>
              <w:t>rs No 84, 2016</w:t>
            </w:r>
          </w:p>
        </w:tc>
      </w:tr>
      <w:tr w:rsidR="007443D1" w:rsidRPr="009A7184" w14:paraId="0A698C75" w14:textId="77777777" w:rsidTr="001F643F">
        <w:trPr>
          <w:cantSplit/>
        </w:trPr>
        <w:tc>
          <w:tcPr>
            <w:tcW w:w="2044" w:type="dxa"/>
            <w:shd w:val="clear" w:color="auto" w:fill="auto"/>
          </w:tcPr>
          <w:p w14:paraId="1EADAF7E" w14:textId="77777777" w:rsidR="007443D1" w:rsidRPr="009A7184" w:rsidRDefault="007443D1" w:rsidP="00A8137B">
            <w:pPr>
              <w:pStyle w:val="ENoteTableText"/>
              <w:tabs>
                <w:tab w:val="center" w:leader="dot" w:pos="2268"/>
              </w:tabs>
              <w:rPr>
                <w:szCs w:val="16"/>
              </w:rPr>
            </w:pPr>
            <w:r w:rsidRPr="009A7184">
              <w:rPr>
                <w:szCs w:val="16"/>
              </w:rPr>
              <w:t>1106.20.00</w:t>
            </w:r>
            <w:r w:rsidRPr="009A7184">
              <w:rPr>
                <w:szCs w:val="16"/>
              </w:rPr>
              <w:tab/>
            </w:r>
          </w:p>
        </w:tc>
        <w:tc>
          <w:tcPr>
            <w:tcW w:w="5044" w:type="dxa"/>
            <w:shd w:val="clear" w:color="auto" w:fill="auto"/>
          </w:tcPr>
          <w:p w14:paraId="08323D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24396F" w:rsidRPr="009A7184" w14:paraId="74A62900" w14:textId="77777777" w:rsidTr="001F643F">
        <w:trPr>
          <w:cantSplit/>
        </w:trPr>
        <w:tc>
          <w:tcPr>
            <w:tcW w:w="2044" w:type="dxa"/>
            <w:shd w:val="clear" w:color="auto" w:fill="auto"/>
          </w:tcPr>
          <w:p w14:paraId="0E3E0C4B" w14:textId="77777777" w:rsidR="0024396F" w:rsidRPr="009A7184" w:rsidRDefault="0024396F" w:rsidP="00A8137B">
            <w:pPr>
              <w:pStyle w:val="ENoteTableText"/>
              <w:tabs>
                <w:tab w:val="center" w:leader="dot" w:pos="2268"/>
              </w:tabs>
              <w:rPr>
                <w:szCs w:val="16"/>
              </w:rPr>
            </w:pPr>
          </w:p>
        </w:tc>
        <w:tc>
          <w:tcPr>
            <w:tcW w:w="5044" w:type="dxa"/>
            <w:shd w:val="clear" w:color="auto" w:fill="auto"/>
          </w:tcPr>
          <w:p w14:paraId="7D6A5E07" w14:textId="77777777" w:rsidR="0024396F" w:rsidRPr="009A7184" w:rsidRDefault="0024396F" w:rsidP="00F23FB0">
            <w:pPr>
              <w:pStyle w:val="ENoteTableText"/>
              <w:rPr>
                <w:szCs w:val="16"/>
              </w:rPr>
            </w:pPr>
            <w:r w:rsidRPr="009A7184">
              <w:rPr>
                <w:szCs w:val="16"/>
              </w:rPr>
              <w:t>rs No 84, 2016</w:t>
            </w:r>
          </w:p>
        </w:tc>
      </w:tr>
      <w:tr w:rsidR="007443D1" w:rsidRPr="009A7184" w14:paraId="7E0700BB" w14:textId="77777777" w:rsidTr="001F643F">
        <w:trPr>
          <w:cantSplit/>
        </w:trPr>
        <w:tc>
          <w:tcPr>
            <w:tcW w:w="2044" w:type="dxa"/>
            <w:shd w:val="clear" w:color="auto" w:fill="auto"/>
          </w:tcPr>
          <w:p w14:paraId="257FEBF3" w14:textId="77777777" w:rsidR="007443D1" w:rsidRPr="009A7184" w:rsidRDefault="007443D1" w:rsidP="00F23FB0">
            <w:pPr>
              <w:pStyle w:val="ENoteTableText"/>
              <w:rPr>
                <w:szCs w:val="16"/>
              </w:rPr>
            </w:pPr>
            <w:r w:rsidRPr="009A7184">
              <w:rPr>
                <w:b/>
                <w:szCs w:val="16"/>
              </w:rPr>
              <w:t>1108</w:t>
            </w:r>
          </w:p>
        </w:tc>
        <w:tc>
          <w:tcPr>
            <w:tcW w:w="5044" w:type="dxa"/>
            <w:shd w:val="clear" w:color="auto" w:fill="auto"/>
          </w:tcPr>
          <w:p w14:paraId="378B8200" w14:textId="77777777" w:rsidR="007443D1" w:rsidRPr="009A7184" w:rsidRDefault="007443D1" w:rsidP="00F23FB0">
            <w:pPr>
              <w:pStyle w:val="ENoteTableText"/>
              <w:rPr>
                <w:szCs w:val="16"/>
              </w:rPr>
            </w:pPr>
          </w:p>
        </w:tc>
      </w:tr>
      <w:tr w:rsidR="007443D1" w:rsidRPr="009A7184" w14:paraId="79049309" w14:textId="77777777" w:rsidTr="001F643F">
        <w:trPr>
          <w:cantSplit/>
        </w:trPr>
        <w:tc>
          <w:tcPr>
            <w:tcW w:w="2044" w:type="dxa"/>
            <w:shd w:val="clear" w:color="auto" w:fill="auto"/>
          </w:tcPr>
          <w:p w14:paraId="6DB3F1C1" w14:textId="77777777" w:rsidR="007443D1" w:rsidRPr="009A7184" w:rsidRDefault="007443D1" w:rsidP="00A8137B">
            <w:pPr>
              <w:pStyle w:val="ENoteTableText"/>
              <w:tabs>
                <w:tab w:val="center" w:leader="dot" w:pos="2268"/>
              </w:tabs>
              <w:rPr>
                <w:szCs w:val="16"/>
              </w:rPr>
            </w:pPr>
            <w:r w:rsidRPr="009A7184">
              <w:rPr>
                <w:szCs w:val="16"/>
              </w:rPr>
              <w:t>1108.14.00</w:t>
            </w:r>
            <w:r w:rsidRPr="009A7184">
              <w:rPr>
                <w:szCs w:val="16"/>
              </w:rPr>
              <w:tab/>
            </w:r>
          </w:p>
        </w:tc>
        <w:tc>
          <w:tcPr>
            <w:tcW w:w="5044" w:type="dxa"/>
            <w:shd w:val="clear" w:color="auto" w:fill="auto"/>
          </w:tcPr>
          <w:p w14:paraId="2B4E61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D9D282B" w14:textId="77777777" w:rsidTr="001F643F">
        <w:trPr>
          <w:cantSplit/>
        </w:trPr>
        <w:tc>
          <w:tcPr>
            <w:tcW w:w="2044" w:type="dxa"/>
            <w:shd w:val="clear" w:color="auto" w:fill="auto"/>
          </w:tcPr>
          <w:p w14:paraId="3F89C4E5" w14:textId="77777777" w:rsidR="007443D1" w:rsidRPr="009A7184" w:rsidRDefault="007443D1" w:rsidP="00A8137B">
            <w:pPr>
              <w:pStyle w:val="ENoteTableText"/>
              <w:tabs>
                <w:tab w:val="center" w:leader="dot" w:pos="2268"/>
              </w:tabs>
              <w:rPr>
                <w:szCs w:val="16"/>
              </w:rPr>
            </w:pPr>
            <w:r w:rsidRPr="009A7184">
              <w:rPr>
                <w:szCs w:val="16"/>
              </w:rPr>
              <w:t>1108.20.00</w:t>
            </w:r>
            <w:r w:rsidRPr="009A7184">
              <w:rPr>
                <w:szCs w:val="16"/>
              </w:rPr>
              <w:tab/>
            </w:r>
          </w:p>
        </w:tc>
        <w:tc>
          <w:tcPr>
            <w:tcW w:w="5044" w:type="dxa"/>
            <w:shd w:val="clear" w:color="auto" w:fill="auto"/>
          </w:tcPr>
          <w:p w14:paraId="23534C2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214D1B3F" w14:textId="77777777" w:rsidTr="001F643F">
        <w:trPr>
          <w:cantSplit/>
        </w:trPr>
        <w:tc>
          <w:tcPr>
            <w:tcW w:w="2044" w:type="dxa"/>
            <w:shd w:val="clear" w:color="auto" w:fill="auto"/>
          </w:tcPr>
          <w:p w14:paraId="211AD5B6" w14:textId="77777777" w:rsidR="007443D1" w:rsidRPr="009A7184" w:rsidRDefault="001F50E2" w:rsidP="00716840">
            <w:pPr>
              <w:pStyle w:val="ENoteTableText"/>
              <w:keepNext/>
              <w:rPr>
                <w:szCs w:val="16"/>
              </w:rPr>
            </w:pPr>
            <w:r>
              <w:rPr>
                <w:b/>
                <w:szCs w:val="16"/>
              </w:rPr>
              <w:t>Chapter 1</w:t>
            </w:r>
            <w:r w:rsidR="007443D1" w:rsidRPr="009A7184">
              <w:rPr>
                <w:b/>
                <w:szCs w:val="16"/>
              </w:rPr>
              <w:t>2</w:t>
            </w:r>
          </w:p>
        </w:tc>
        <w:tc>
          <w:tcPr>
            <w:tcW w:w="5044" w:type="dxa"/>
            <w:shd w:val="clear" w:color="auto" w:fill="auto"/>
          </w:tcPr>
          <w:p w14:paraId="1D8563A9" w14:textId="77777777" w:rsidR="007443D1" w:rsidRPr="009A7184" w:rsidRDefault="007443D1" w:rsidP="00F23FB0">
            <w:pPr>
              <w:pStyle w:val="ENoteTableText"/>
              <w:rPr>
                <w:szCs w:val="16"/>
              </w:rPr>
            </w:pPr>
          </w:p>
        </w:tc>
      </w:tr>
      <w:tr w:rsidR="007443D1" w:rsidRPr="009A7184" w14:paraId="62AC3870" w14:textId="77777777" w:rsidTr="001F643F">
        <w:trPr>
          <w:cantSplit/>
        </w:trPr>
        <w:tc>
          <w:tcPr>
            <w:tcW w:w="2044" w:type="dxa"/>
            <w:shd w:val="clear" w:color="auto" w:fill="auto"/>
          </w:tcPr>
          <w:p w14:paraId="261AF2FD" w14:textId="77777777" w:rsidR="007443D1" w:rsidRPr="009A7184" w:rsidRDefault="007443D1" w:rsidP="00A8137B">
            <w:pPr>
              <w:pStyle w:val="ENoteTableText"/>
              <w:tabs>
                <w:tab w:val="center" w:leader="dot" w:pos="2268"/>
              </w:tabs>
              <w:rPr>
                <w:szCs w:val="16"/>
              </w:rPr>
            </w:pPr>
            <w:r w:rsidRPr="009A7184">
              <w:rPr>
                <w:szCs w:val="16"/>
              </w:rPr>
              <w:t>Note 3 to Chapt. 12</w:t>
            </w:r>
            <w:r w:rsidRPr="009A7184">
              <w:rPr>
                <w:szCs w:val="16"/>
              </w:rPr>
              <w:tab/>
            </w:r>
          </w:p>
        </w:tc>
        <w:tc>
          <w:tcPr>
            <w:tcW w:w="5044" w:type="dxa"/>
            <w:shd w:val="clear" w:color="auto" w:fill="auto"/>
          </w:tcPr>
          <w:p w14:paraId="72E8A91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B3E3F93" w14:textId="77777777" w:rsidTr="001F643F">
        <w:trPr>
          <w:cantSplit/>
        </w:trPr>
        <w:tc>
          <w:tcPr>
            <w:tcW w:w="2044" w:type="dxa"/>
            <w:shd w:val="clear" w:color="auto" w:fill="auto"/>
          </w:tcPr>
          <w:p w14:paraId="03FE1368"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12</w:t>
            </w:r>
          </w:p>
        </w:tc>
        <w:tc>
          <w:tcPr>
            <w:tcW w:w="5044" w:type="dxa"/>
            <w:shd w:val="clear" w:color="auto" w:fill="auto"/>
          </w:tcPr>
          <w:p w14:paraId="453B33C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 (as am. by No.</w:t>
            </w:r>
            <w:r w:rsidR="00986578" w:rsidRPr="009A7184">
              <w:rPr>
                <w:szCs w:val="16"/>
              </w:rPr>
              <w:t> </w:t>
            </w:r>
            <w:r w:rsidRPr="009A7184">
              <w:rPr>
                <w:szCs w:val="16"/>
              </w:rPr>
              <w:t>38, 2002)</w:t>
            </w:r>
          </w:p>
        </w:tc>
      </w:tr>
      <w:tr w:rsidR="007443D1" w:rsidRPr="009A7184" w14:paraId="06D8CD01" w14:textId="77777777" w:rsidTr="001F643F">
        <w:trPr>
          <w:cantSplit/>
        </w:trPr>
        <w:tc>
          <w:tcPr>
            <w:tcW w:w="2044" w:type="dxa"/>
            <w:shd w:val="clear" w:color="auto" w:fill="auto"/>
          </w:tcPr>
          <w:p w14:paraId="6E199B8E" w14:textId="77777777" w:rsidR="007443D1" w:rsidRPr="009A7184" w:rsidRDefault="007443D1" w:rsidP="006335ED">
            <w:pPr>
              <w:pStyle w:val="ENoteTableText"/>
              <w:keepNext/>
              <w:keepLines/>
              <w:rPr>
                <w:szCs w:val="16"/>
              </w:rPr>
            </w:pPr>
            <w:r w:rsidRPr="009A7184">
              <w:rPr>
                <w:b/>
                <w:szCs w:val="16"/>
              </w:rPr>
              <w:t>1201</w:t>
            </w:r>
          </w:p>
        </w:tc>
        <w:tc>
          <w:tcPr>
            <w:tcW w:w="5044" w:type="dxa"/>
            <w:shd w:val="clear" w:color="auto" w:fill="auto"/>
          </w:tcPr>
          <w:p w14:paraId="6771766B" w14:textId="77777777" w:rsidR="007443D1" w:rsidRPr="009A7184" w:rsidRDefault="007443D1" w:rsidP="00F23FB0">
            <w:pPr>
              <w:pStyle w:val="ENoteTableText"/>
              <w:rPr>
                <w:szCs w:val="16"/>
              </w:rPr>
            </w:pPr>
          </w:p>
        </w:tc>
      </w:tr>
      <w:tr w:rsidR="007443D1" w:rsidRPr="009A7184" w14:paraId="49DC9069" w14:textId="77777777" w:rsidTr="001F643F">
        <w:trPr>
          <w:cantSplit/>
        </w:trPr>
        <w:tc>
          <w:tcPr>
            <w:tcW w:w="2044" w:type="dxa"/>
            <w:shd w:val="clear" w:color="auto" w:fill="auto"/>
          </w:tcPr>
          <w:p w14:paraId="463D4294" w14:textId="77777777" w:rsidR="007443D1" w:rsidRPr="009A7184" w:rsidRDefault="007443D1" w:rsidP="00A8137B">
            <w:pPr>
              <w:pStyle w:val="ENoteTableText"/>
              <w:tabs>
                <w:tab w:val="center" w:leader="dot" w:pos="2268"/>
              </w:tabs>
              <w:rPr>
                <w:szCs w:val="16"/>
              </w:rPr>
            </w:pPr>
            <w:r w:rsidRPr="009A7184">
              <w:rPr>
                <w:szCs w:val="16"/>
              </w:rPr>
              <w:t>1201</w:t>
            </w:r>
            <w:r w:rsidRPr="009A7184">
              <w:rPr>
                <w:szCs w:val="16"/>
              </w:rPr>
              <w:tab/>
            </w:r>
          </w:p>
        </w:tc>
        <w:tc>
          <w:tcPr>
            <w:tcW w:w="5044" w:type="dxa"/>
            <w:shd w:val="clear" w:color="auto" w:fill="auto"/>
          </w:tcPr>
          <w:p w14:paraId="37300F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6AD359" w14:textId="77777777" w:rsidTr="001F643F">
        <w:trPr>
          <w:cantSplit/>
        </w:trPr>
        <w:tc>
          <w:tcPr>
            <w:tcW w:w="2044" w:type="dxa"/>
            <w:shd w:val="clear" w:color="auto" w:fill="auto"/>
          </w:tcPr>
          <w:p w14:paraId="2D9CD5CD" w14:textId="77777777" w:rsidR="007443D1" w:rsidRPr="009A7184" w:rsidRDefault="007443D1" w:rsidP="00A8137B">
            <w:pPr>
              <w:pStyle w:val="ENoteTableText"/>
              <w:tabs>
                <w:tab w:val="center" w:leader="dot" w:pos="2268"/>
              </w:tabs>
              <w:rPr>
                <w:szCs w:val="16"/>
              </w:rPr>
            </w:pPr>
            <w:r w:rsidRPr="009A7184">
              <w:rPr>
                <w:szCs w:val="16"/>
              </w:rPr>
              <w:t>1201.00.00</w:t>
            </w:r>
            <w:r w:rsidRPr="009A7184">
              <w:rPr>
                <w:szCs w:val="16"/>
              </w:rPr>
              <w:tab/>
            </w:r>
          </w:p>
        </w:tc>
        <w:tc>
          <w:tcPr>
            <w:tcW w:w="5044" w:type="dxa"/>
            <w:shd w:val="clear" w:color="auto" w:fill="auto"/>
          </w:tcPr>
          <w:p w14:paraId="74C2E22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5CAC545" w14:textId="77777777" w:rsidTr="001F643F">
        <w:trPr>
          <w:cantSplit/>
        </w:trPr>
        <w:tc>
          <w:tcPr>
            <w:tcW w:w="2044" w:type="dxa"/>
            <w:shd w:val="clear" w:color="auto" w:fill="auto"/>
          </w:tcPr>
          <w:p w14:paraId="643AEDCC" w14:textId="77777777" w:rsidR="007443D1" w:rsidRPr="009A7184" w:rsidRDefault="007443D1" w:rsidP="00A8137B">
            <w:pPr>
              <w:pStyle w:val="ENoteTableText"/>
              <w:tabs>
                <w:tab w:val="center" w:leader="dot" w:pos="2268"/>
              </w:tabs>
              <w:rPr>
                <w:szCs w:val="16"/>
              </w:rPr>
            </w:pPr>
            <w:r w:rsidRPr="009A7184">
              <w:rPr>
                <w:szCs w:val="16"/>
              </w:rPr>
              <w:t>1201.10.00</w:t>
            </w:r>
            <w:r w:rsidRPr="009A7184">
              <w:rPr>
                <w:szCs w:val="16"/>
              </w:rPr>
              <w:tab/>
            </w:r>
          </w:p>
        </w:tc>
        <w:tc>
          <w:tcPr>
            <w:tcW w:w="5044" w:type="dxa"/>
            <w:shd w:val="clear" w:color="auto" w:fill="auto"/>
          </w:tcPr>
          <w:p w14:paraId="43C19DA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9081DCD" w14:textId="77777777" w:rsidTr="001F643F">
        <w:trPr>
          <w:cantSplit/>
        </w:trPr>
        <w:tc>
          <w:tcPr>
            <w:tcW w:w="2044" w:type="dxa"/>
            <w:shd w:val="clear" w:color="auto" w:fill="auto"/>
          </w:tcPr>
          <w:p w14:paraId="7EFED695" w14:textId="77777777" w:rsidR="007443D1" w:rsidRPr="009A7184" w:rsidRDefault="007443D1" w:rsidP="00A8137B">
            <w:pPr>
              <w:pStyle w:val="ENoteTableText"/>
              <w:tabs>
                <w:tab w:val="center" w:leader="dot" w:pos="2268"/>
              </w:tabs>
              <w:rPr>
                <w:szCs w:val="16"/>
              </w:rPr>
            </w:pPr>
            <w:r w:rsidRPr="009A7184">
              <w:rPr>
                <w:szCs w:val="16"/>
              </w:rPr>
              <w:t>1201.90.00</w:t>
            </w:r>
            <w:r w:rsidRPr="009A7184">
              <w:rPr>
                <w:szCs w:val="16"/>
              </w:rPr>
              <w:tab/>
            </w:r>
          </w:p>
        </w:tc>
        <w:tc>
          <w:tcPr>
            <w:tcW w:w="5044" w:type="dxa"/>
            <w:shd w:val="clear" w:color="auto" w:fill="auto"/>
          </w:tcPr>
          <w:p w14:paraId="117B0F5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1792289" w14:textId="77777777" w:rsidTr="001F643F">
        <w:trPr>
          <w:cantSplit/>
        </w:trPr>
        <w:tc>
          <w:tcPr>
            <w:tcW w:w="2044" w:type="dxa"/>
            <w:shd w:val="clear" w:color="auto" w:fill="auto"/>
          </w:tcPr>
          <w:p w14:paraId="076C06DC" w14:textId="77777777" w:rsidR="007443D1" w:rsidRPr="009A7184" w:rsidRDefault="007443D1" w:rsidP="00F23FB0">
            <w:pPr>
              <w:pStyle w:val="ENoteTableText"/>
              <w:rPr>
                <w:szCs w:val="16"/>
              </w:rPr>
            </w:pPr>
            <w:r w:rsidRPr="009A7184">
              <w:rPr>
                <w:b/>
                <w:szCs w:val="16"/>
              </w:rPr>
              <w:t>1202</w:t>
            </w:r>
          </w:p>
        </w:tc>
        <w:tc>
          <w:tcPr>
            <w:tcW w:w="5044" w:type="dxa"/>
            <w:shd w:val="clear" w:color="auto" w:fill="auto"/>
          </w:tcPr>
          <w:p w14:paraId="564FE10A" w14:textId="77777777" w:rsidR="007443D1" w:rsidRPr="009A7184" w:rsidRDefault="007443D1" w:rsidP="00F23FB0">
            <w:pPr>
              <w:pStyle w:val="ENoteTableText"/>
              <w:rPr>
                <w:szCs w:val="16"/>
              </w:rPr>
            </w:pPr>
          </w:p>
        </w:tc>
      </w:tr>
      <w:tr w:rsidR="007443D1" w:rsidRPr="009A7184" w14:paraId="4BD2A49C" w14:textId="77777777" w:rsidTr="001F643F">
        <w:trPr>
          <w:cantSplit/>
        </w:trPr>
        <w:tc>
          <w:tcPr>
            <w:tcW w:w="2044" w:type="dxa"/>
            <w:shd w:val="clear" w:color="auto" w:fill="auto"/>
          </w:tcPr>
          <w:p w14:paraId="2F2EBCCF" w14:textId="77777777" w:rsidR="007443D1" w:rsidRPr="009A7184" w:rsidRDefault="007443D1" w:rsidP="00A8137B">
            <w:pPr>
              <w:pStyle w:val="ENoteTableText"/>
              <w:tabs>
                <w:tab w:val="center" w:leader="dot" w:pos="2268"/>
              </w:tabs>
              <w:rPr>
                <w:szCs w:val="16"/>
              </w:rPr>
            </w:pPr>
            <w:r w:rsidRPr="009A7184">
              <w:rPr>
                <w:szCs w:val="16"/>
              </w:rPr>
              <w:t>1202.10.00</w:t>
            </w:r>
            <w:r w:rsidRPr="009A7184">
              <w:rPr>
                <w:szCs w:val="16"/>
              </w:rPr>
              <w:tab/>
            </w:r>
          </w:p>
        </w:tc>
        <w:tc>
          <w:tcPr>
            <w:tcW w:w="5044" w:type="dxa"/>
            <w:shd w:val="clear" w:color="auto" w:fill="auto"/>
          </w:tcPr>
          <w:p w14:paraId="2F0E1F4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3D26302" w14:textId="77777777" w:rsidTr="001F643F">
        <w:trPr>
          <w:cantSplit/>
        </w:trPr>
        <w:tc>
          <w:tcPr>
            <w:tcW w:w="2044" w:type="dxa"/>
            <w:shd w:val="clear" w:color="auto" w:fill="auto"/>
          </w:tcPr>
          <w:p w14:paraId="6B01C8E4" w14:textId="77777777" w:rsidR="007443D1" w:rsidRPr="009A7184" w:rsidRDefault="007443D1" w:rsidP="00A8137B">
            <w:pPr>
              <w:pStyle w:val="ENoteTableText"/>
              <w:tabs>
                <w:tab w:val="center" w:leader="dot" w:pos="2268"/>
              </w:tabs>
              <w:rPr>
                <w:szCs w:val="16"/>
              </w:rPr>
            </w:pPr>
            <w:r w:rsidRPr="009A7184">
              <w:rPr>
                <w:szCs w:val="16"/>
              </w:rPr>
              <w:t>1202.20.00</w:t>
            </w:r>
            <w:r w:rsidRPr="009A7184">
              <w:rPr>
                <w:szCs w:val="16"/>
              </w:rPr>
              <w:tab/>
            </w:r>
          </w:p>
        </w:tc>
        <w:tc>
          <w:tcPr>
            <w:tcW w:w="5044" w:type="dxa"/>
            <w:shd w:val="clear" w:color="auto" w:fill="auto"/>
          </w:tcPr>
          <w:p w14:paraId="3E84B2F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2F110E81" w14:textId="77777777" w:rsidTr="001F643F">
        <w:trPr>
          <w:cantSplit/>
        </w:trPr>
        <w:tc>
          <w:tcPr>
            <w:tcW w:w="2044" w:type="dxa"/>
            <w:shd w:val="clear" w:color="auto" w:fill="auto"/>
          </w:tcPr>
          <w:p w14:paraId="392CFCD3" w14:textId="77777777" w:rsidR="007443D1" w:rsidRPr="009A7184" w:rsidRDefault="007443D1" w:rsidP="00A8137B">
            <w:pPr>
              <w:pStyle w:val="ENoteTableText"/>
              <w:tabs>
                <w:tab w:val="center" w:leader="dot" w:pos="2268"/>
              </w:tabs>
              <w:rPr>
                <w:szCs w:val="16"/>
              </w:rPr>
            </w:pPr>
            <w:r w:rsidRPr="009A7184">
              <w:rPr>
                <w:szCs w:val="16"/>
              </w:rPr>
              <w:t>1202.30.00</w:t>
            </w:r>
            <w:r w:rsidRPr="009A7184">
              <w:rPr>
                <w:szCs w:val="16"/>
              </w:rPr>
              <w:tab/>
            </w:r>
          </w:p>
        </w:tc>
        <w:tc>
          <w:tcPr>
            <w:tcW w:w="5044" w:type="dxa"/>
            <w:shd w:val="clear" w:color="auto" w:fill="auto"/>
          </w:tcPr>
          <w:p w14:paraId="0DEBEDD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D49A21" w14:textId="77777777" w:rsidTr="001F643F">
        <w:trPr>
          <w:cantSplit/>
        </w:trPr>
        <w:tc>
          <w:tcPr>
            <w:tcW w:w="2044" w:type="dxa"/>
            <w:shd w:val="clear" w:color="auto" w:fill="auto"/>
          </w:tcPr>
          <w:p w14:paraId="3C662ED3" w14:textId="77777777" w:rsidR="007443D1" w:rsidRPr="009A7184" w:rsidRDefault="007443D1" w:rsidP="00A8137B">
            <w:pPr>
              <w:pStyle w:val="ENoteTableText"/>
              <w:tabs>
                <w:tab w:val="center" w:leader="dot" w:pos="2268"/>
              </w:tabs>
              <w:rPr>
                <w:szCs w:val="16"/>
              </w:rPr>
            </w:pPr>
            <w:r w:rsidRPr="009A7184">
              <w:rPr>
                <w:szCs w:val="16"/>
              </w:rPr>
              <w:t>1202.4</w:t>
            </w:r>
            <w:r w:rsidRPr="009A7184">
              <w:rPr>
                <w:szCs w:val="16"/>
              </w:rPr>
              <w:tab/>
            </w:r>
          </w:p>
        </w:tc>
        <w:tc>
          <w:tcPr>
            <w:tcW w:w="5044" w:type="dxa"/>
            <w:shd w:val="clear" w:color="auto" w:fill="auto"/>
          </w:tcPr>
          <w:p w14:paraId="371F24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4316EF7" w14:textId="77777777" w:rsidTr="001F643F">
        <w:trPr>
          <w:cantSplit/>
        </w:trPr>
        <w:tc>
          <w:tcPr>
            <w:tcW w:w="2044" w:type="dxa"/>
            <w:shd w:val="clear" w:color="auto" w:fill="auto"/>
          </w:tcPr>
          <w:p w14:paraId="3729B7E9" w14:textId="77777777" w:rsidR="007443D1" w:rsidRPr="009A7184" w:rsidRDefault="007443D1" w:rsidP="00A8137B">
            <w:pPr>
              <w:pStyle w:val="ENoteTableText"/>
              <w:tabs>
                <w:tab w:val="center" w:leader="dot" w:pos="2268"/>
              </w:tabs>
              <w:rPr>
                <w:szCs w:val="16"/>
              </w:rPr>
            </w:pPr>
            <w:r w:rsidRPr="009A7184">
              <w:rPr>
                <w:szCs w:val="16"/>
              </w:rPr>
              <w:t>1202.41.00</w:t>
            </w:r>
            <w:r w:rsidRPr="009A7184">
              <w:rPr>
                <w:szCs w:val="16"/>
              </w:rPr>
              <w:tab/>
            </w:r>
          </w:p>
        </w:tc>
        <w:tc>
          <w:tcPr>
            <w:tcW w:w="5044" w:type="dxa"/>
            <w:shd w:val="clear" w:color="auto" w:fill="auto"/>
          </w:tcPr>
          <w:p w14:paraId="568129E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8F1BCAA" w14:textId="77777777" w:rsidTr="001F643F">
        <w:trPr>
          <w:cantSplit/>
        </w:trPr>
        <w:tc>
          <w:tcPr>
            <w:tcW w:w="2044" w:type="dxa"/>
            <w:shd w:val="clear" w:color="auto" w:fill="auto"/>
          </w:tcPr>
          <w:p w14:paraId="677AD0B8" w14:textId="77777777" w:rsidR="007443D1" w:rsidRPr="009A7184" w:rsidRDefault="007443D1" w:rsidP="00A8137B">
            <w:pPr>
              <w:pStyle w:val="ENoteTableText"/>
              <w:tabs>
                <w:tab w:val="center" w:leader="dot" w:pos="2268"/>
              </w:tabs>
              <w:rPr>
                <w:szCs w:val="16"/>
              </w:rPr>
            </w:pPr>
            <w:r w:rsidRPr="009A7184">
              <w:rPr>
                <w:szCs w:val="16"/>
              </w:rPr>
              <w:t>1202.42.00</w:t>
            </w:r>
            <w:r w:rsidRPr="009A7184">
              <w:rPr>
                <w:szCs w:val="16"/>
              </w:rPr>
              <w:tab/>
            </w:r>
          </w:p>
        </w:tc>
        <w:tc>
          <w:tcPr>
            <w:tcW w:w="5044" w:type="dxa"/>
            <w:shd w:val="clear" w:color="auto" w:fill="auto"/>
          </w:tcPr>
          <w:p w14:paraId="6DA61E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BC5869D" w14:textId="77777777" w:rsidTr="001F643F">
        <w:trPr>
          <w:cantSplit/>
        </w:trPr>
        <w:tc>
          <w:tcPr>
            <w:tcW w:w="2044" w:type="dxa"/>
            <w:shd w:val="clear" w:color="auto" w:fill="auto"/>
          </w:tcPr>
          <w:p w14:paraId="0CDF85D3" w14:textId="77777777" w:rsidR="007443D1" w:rsidRPr="009A7184" w:rsidRDefault="007443D1" w:rsidP="00F23FB0">
            <w:pPr>
              <w:pStyle w:val="ENoteTableText"/>
              <w:rPr>
                <w:szCs w:val="16"/>
              </w:rPr>
            </w:pPr>
            <w:r w:rsidRPr="009A7184">
              <w:rPr>
                <w:b/>
                <w:szCs w:val="16"/>
              </w:rPr>
              <w:t>1205</w:t>
            </w:r>
          </w:p>
        </w:tc>
        <w:tc>
          <w:tcPr>
            <w:tcW w:w="5044" w:type="dxa"/>
            <w:shd w:val="clear" w:color="auto" w:fill="auto"/>
          </w:tcPr>
          <w:p w14:paraId="761DAEBD" w14:textId="77777777" w:rsidR="007443D1" w:rsidRPr="009A7184" w:rsidRDefault="007443D1" w:rsidP="00F23FB0">
            <w:pPr>
              <w:pStyle w:val="ENoteTableText"/>
              <w:rPr>
                <w:szCs w:val="16"/>
              </w:rPr>
            </w:pPr>
          </w:p>
        </w:tc>
      </w:tr>
      <w:tr w:rsidR="007443D1" w:rsidRPr="009A7184" w14:paraId="79747397" w14:textId="77777777" w:rsidTr="001F643F">
        <w:trPr>
          <w:cantSplit/>
        </w:trPr>
        <w:tc>
          <w:tcPr>
            <w:tcW w:w="2044" w:type="dxa"/>
            <w:shd w:val="clear" w:color="auto" w:fill="auto"/>
          </w:tcPr>
          <w:p w14:paraId="13CA1BEA" w14:textId="77777777" w:rsidR="007443D1" w:rsidRPr="009A7184" w:rsidRDefault="007443D1" w:rsidP="00A8137B">
            <w:pPr>
              <w:pStyle w:val="ENoteTableText"/>
              <w:tabs>
                <w:tab w:val="center" w:leader="dot" w:pos="2268"/>
              </w:tabs>
              <w:rPr>
                <w:szCs w:val="16"/>
              </w:rPr>
            </w:pPr>
            <w:r w:rsidRPr="009A7184">
              <w:rPr>
                <w:szCs w:val="16"/>
              </w:rPr>
              <w:t>1205</w:t>
            </w:r>
            <w:r w:rsidRPr="009A7184">
              <w:rPr>
                <w:szCs w:val="16"/>
              </w:rPr>
              <w:tab/>
            </w:r>
          </w:p>
        </w:tc>
        <w:tc>
          <w:tcPr>
            <w:tcW w:w="5044" w:type="dxa"/>
            <w:shd w:val="clear" w:color="auto" w:fill="auto"/>
          </w:tcPr>
          <w:p w14:paraId="4B9DA29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ABD6B57" w14:textId="77777777" w:rsidTr="001F643F">
        <w:trPr>
          <w:cantSplit/>
        </w:trPr>
        <w:tc>
          <w:tcPr>
            <w:tcW w:w="2044" w:type="dxa"/>
            <w:shd w:val="clear" w:color="auto" w:fill="auto"/>
          </w:tcPr>
          <w:p w14:paraId="03837327" w14:textId="77777777" w:rsidR="007443D1" w:rsidRPr="009A7184" w:rsidRDefault="007443D1" w:rsidP="00A8137B">
            <w:pPr>
              <w:pStyle w:val="ENoteTableText"/>
              <w:tabs>
                <w:tab w:val="center" w:leader="dot" w:pos="2268"/>
              </w:tabs>
              <w:rPr>
                <w:szCs w:val="16"/>
              </w:rPr>
            </w:pPr>
            <w:r w:rsidRPr="009A7184">
              <w:rPr>
                <w:szCs w:val="16"/>
              </w:rPr>
              <w:t>1205.00.00</w:t>
            </w:r>
            <w:r w:rsidRPr="009A7184">
              <w:rPr>
                <w:szCs w:val="16"/>
              </w:rPr>
              <w:tab/>
            </w:r>
          </w:p>
        </w:tc>
        <w:tc>
          <w:tcPr>
            <w:tcW w:w="5044" w:type="dxa"/>
            <w:shd w:val="clear" w:color="auto" w:fill="auto"/>
          </w:tcPr>
          <w:p w14:paraId="64E5460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95FD46B" w14:textId="77777777" w:rsidTr="001F643F">
        <w:trPr>
          <w:cantSplit/>
        </w:trPr>
        <w:tc>
          <w:tcPr>
            <w:tcW w:w="2044" w:type="dxa"/>
            <w:shd w:val="clear" w:color="auto" w:fill="auto"/>
          </w:tcPr>
          <w:p w14:paraId="5FCBC3CB" w14:textId="77777777" w:rsidR="007443D1" w:rsidRPr="009A7184" w:rsidRDefault="007443D1" w:rsidP="00A8137B">
            <w:pPr>
              <w:pStyle w:val="ENoteTableText"/>
              <w:tabs>
                <w:tab w:val="center" w:leader="dot" w:pos="2268"/>
              </w:tabs>
              <w:rPr>
                <w:szCs w:val="16"/>
              </w:rPr>
            </w:pPr>
            <w:r w:rsidRPr="009A7184">
              <w:rPr>
                <w:szCs w:val="16"/>
              </w:rPr>
              <w:t>1205.10.00</w:t>
            </w:r>
            <w:r w:rsidRPr="009A7184">
              <w:rPr>
                <w:szCs w:val="16"/>
              </w:rPr>
              <w:tab/>
            </w:r>
          </w:p>
        </w:tc>
        <w:tc>
          <w:tcPr>
            <w:tcW w:w="5044" w:type="dxa"/>
            <w:shd w:val="clear" w:color="auto" w:fill="auto"/>
          </w:tcPr>
          <w:p w14:paraId="27231E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27764DC" w14:textId="77777777" w:rsidTr="001F643F">
        <w:trPr>
          <w:cantSplit/>
        </w:trPr>
        <w:tc>
          <w:tcPr>
            <w:tcW w:w="2044" w:type="dxa"/>
            <w:shd w:val="clear" w:color="auto" w:fill="auto"/>
          </w:tcPr>
          <w:p w14:paraId="3C64BB7A" w14:textId="77777777" w:rsidR="007443D1" w:rsidRPr="009A7184" w:rsidRDefault="007443D1" w:rsidP="00A8137B">
            <w:pPr>
              <w:pStyle w:val="ENoteTableText"/>
              <w:tabs>
                <w:tab w:val="center" w:leader="dot" w:pos="2268"/>
              </w:tabs>
              <w:rPr>
                <w:szCs w:val="16"/>
              </w:rPr>
            </w:pPr>
            <w:r w:rsidRPr="009A7184">
              <w:rPr>
                <w:szCs w:val="16"/>
              </w:rPr>
              <w:t>1205.90.00</w:t>
            </w:r>
            <w:r w:rsidRPr="009A7184">
              <w:rPr>
                <w:szCs w:val="16"/>
              </w:rPr>
              <w:tab/>
            </w:r>
          </w:p>
        </w:tc>
        <w:tc>
          <w:tcPr>
            <w:tcW w:w="5044" w:type="dxa"/>
            <w:shd w:val="clear" w:color="auto" w:fill="auto"/>
          </w:tcPr>
          <w:p w14:paraId="7F7910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76A667B" w14:textId="77777777" w:rsidTr="001F643F">
        <w:trPr>
          <w:cantSplit/>
        </w:trPr>
        <w:tc>
          <w:tcPr>
            <w:tcW w:w="2044" w:type="dxa"/>
            <w:shd w:val="clear" w:color="auto" w:fill="auto"/>
          </w:tcPr>
          <w:p w14:paraId="19652829" w14:textId="77777777" w:rsidR="007443D1" w:rsidRPr="009A7184" w:rsidRDefault="007443D1" w:rsidP="00F23FB0">
            <w:pPr>
              <w:pStyle w:val="ENoteTableText"/>
              <w:rPr>
                <w:szCs w:val="16"/>
              </w:rPr>
            </w:pPr>
            <w:r w:rsidRPr="009A7184">
              <w:rPr>
                <w:b/>
                <w:szCs w:val="16"/>
              </w:rPr>
              <w:t>1207</w:t>
            </w:r>
          </w:p>
        </w:tc>
        <w:tc>
          <w:tcPr>
            <w:tcW w:w="5044" w:type="dxa"/>
            <w:shd w:val="clear" w:color="auto" w:fill="auto"/>
          </w:tcPr>
          <w:p w14:paraId="58C2775F" w14:textId="77777777" w:rsidR="007443D1" w:rsidRPr="009A7184" w:rsidRDefault="007443D1" w:rsidP="00F23FB0">
            <w:pPr>
              <w:pStyle w:val="ENoteTableText"/>
              <w:rPr>
                <w:szCs w:val="16"/>
              </w:rPr>
            </w:pPr>
          </w:p>
        </w:tc>
      </w:tr>
      <w:tr w:rsidR="007443D1" w:rsidRPr="009A7184" w14:paraId="620D7B89" w14:textId="77777777" w:rsidTr="001F643F">
        <w:trPr>
          <w:cantSplit/>
        </w:trPr>
        <w:tc>
          <w:tcPr>
            <w:tcW w:w="2044" w:type="dxa"/>
            <w:shd w:val="clear" w:color="auto" w:fill="auto"/>
          </w:tcPr>
          <w:p w14:paraId="07EA56E7" w14:textId="77777777" w:rsidR="007443D1" w:rsidRPr="009A7184" w:rsidRDefault="007443D1" w:rsidP="00A8137B">
            <w:pPr>
              <w:pStyle w:val="ENoteTableText"/>
              <w:tabs>
                <w:tab w:val="center" w:leader="dot" w:pos="2268"/>
              </w:tabs>
              <w:rPr>
                <w:szCs w:val="16"/>
              </w:rPr>
            </w:pPr>
            <w:r w:rsidRPr="009A7184">
              <w:rPr>
                <w:szCs w:val="16"/>
              </w:rPr>
              <w:t>1207.10.00</w:t>
            </w:r>
            <w:r w:rsidRPr="009A7184">
              <w:rPr>
                <w:szCs w:val="16"/>
              </w:rPr>
              <w:tab/>
            </w:r>
          </w:p>
        </w:tc>
        <w:tc>
          <w:tcPr>
            <w:tcW w:w="5044" w:type="dxa"/>
            <w:shd w:val="clear" w:color="auto" w:fill="auto"/>
          </w:tcPr>
          <w:p w14:paraId="441483B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7EBC598" w14:textId="77777777" w:rsidTr="001F643F">
        <w:trPr>
          <w:cantSplit/>
        </w:trPr>
        <w:tc>
          <w:tcPr>
            <w:tcW w:w="2044" w:type="dxa"/>
            <w:shd w:val="clear" w:color="auto" w:fill="auto"/>
          </w:tcPr>
          <w:p w14:paraId="3A492D3B" w14:textId="77777777" w:rsidR="007443D1" w:rsidRPr="009A7184" w:rsidRDefault="007443D1" w:rsidP="004A4921">
            <w:pPr>
              <w:pStyle w:val="ENoteTableText"/>
              <w:rPr>
                <w:szCs w:val="16"/>
              </w:rPr>
            </w:pPr>
          </w:p>
        </w:tc>
        <w:tc>
          <w:tcPr>
            <w:tcW w:w="5044" w:type="dxa"/>
            <w:shd w:val="clear" w:color="auto" w:fill="auto"/>
          </w:tcPr>
          <w:p w14:paraId="245910F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9D2BBC2" w14:textId="77777777" w:rsidTr="001F643F">
        <w:trPr>
          <w:cantSplit/>
        </w:trPr>
        <w:tc>
          <w:tcPr>
            <w:tcW w:w="2044" w:type="dxa"/>
            <w:shd w:val="clear" w:color="auto" w:fill="auto"/>
          </w:tcPr>
          <w:p w14:paraId="7B081C1A" w14:textId="77777777" w:rsidR="007443D1" w:rsidRPr="009A7184" w:rsidRDefault="007443D1" w:rsidP="00A8137B">
            <w:pPr>
              <w:pStyle w:val="ENoteTableText"/>
              <w:tabs>
                <w:tab w:val="center" w:leader="dot" w:pos="2268"/>
              </w:tabs>
              <w:rPr>
                <w:szCs w:val="16"/>
              </w:rPr>
            </w:pPr>
            <w:r w:rsidRPr="009A7184">
              <w:rPr>
                <w:szCs w:val="16"/>
              </w:rPr>
              <w:t>1207.2</w:t>
            </w:r>
            <w:r w:rsidRPr="009A7184">
              <w:rPr>
                <w:szCs w:val="16"/>
              </w:rPr>
              <w:tab/>
            </w:r>
          </w:p>
        </w:tc>
        <w:tc>
          <w:tcPr>
            <w:tcW w:w="5044" w:type="dxa"/>
            <w:shd w:val="clear" w:color="auto" w:fill="auto"/>
          </w:tcPr>
          <w:p w14:paraId="012B010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5E0D9B8" w14:textId="77777777" w:rsidTr="001F643F">
        <w:trPr>
          <w:cantSplit/>
        </w:trPr>
        <w:tc>
          <w:tcPr>
            <w:tcW w:w="2044" w:type="dxa"/>
            <w:shd w:val="clear" w:color="auto" w:fill="auto"/>
          </w:tcPr>
          <w:p w14:paraId="547A025A" w14:textId="77777777" w:rsidR="007443D1" w:rsidRPr="009A7184" w:rsidRDefault="007443D1" w:rsidP="00A8137B">
            <w:pPr>
              <w:pStyle w:val="ENoteTableText"/>
              <w:tabs>
                <w:tab w:val="center" w:leader="dot" w:pos="2268"/>
              </w:tabs>
              <w:rPr>
                <w:szCs w:val="16"/>
              </w:rPr>
            </w:pPr>
            <w:r w:rsidRPr="009A7184">
              <w:rPr>
                <w:szCs w:val="16"/>
              </w:rPr>
              <w:t>1207.20.00</w:t>
            </w:r>
            <w:r w:rsidRPr="009A7184">
              <w:rPr>
                <w:szCs w:val="16"/>
              </w:rPr>
              <w:tab/>
            </w:r>
          </w:p>
        </w:tc>
        <w:tc>
          <w:tcPr>
            <w:tcW w:w="5044" w:type="dxa"/>
            <w:shd w:val="clear" w:color="auto" w:fill="auto"/>
          </w:tcPr>
          <w:p w14:paraId="67B92C2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F885CB4" w14:textId="77777777" w:rsidTr="001F643F">
        <w:trPr>
          <w:cantSplit/>
        </w:trPr>
        <w:tc>
          <w:tcPr>
            <w:tcW w:w="2044" w:type="dxa"/>
            <w:shd w:val="clear" w:color="auto" w:fill="auto"/>
          </w:tcPr>
          <w:p w14:paraId="5E0D4F18" w14:textId="77777777" w:rsidR="007443D1" w:rsidRPr="009A7184" w:rsidRDefault="007443D1" w:rsidP="00A8137B">
            <w:pPr>
              <w:pStyle w:val="ENoteTableText"/>
              <w:tabs>
                <w:tab w:val="center" w:leader="dot" w:pos="2268"/>
              </w:tabs>
              <w:rPr>
                <w:szCs w:val="16"/>
              </w:rPr>
            </w:pPr>
            <w:r w:rsidRPr="009A7184">
              <w:rPr>
                <w:szCs w:val="16"/>
              </w:rPr>
              <w:t>1207.21.00</w:t>
            </w:r>
            <w:r w:rsidRPr="009A7184">
              <w:rPr>
                <w:szCs w:val="16"/>
              </w:rPr>
              <w:tab/>
            </w:r>
          </w:p>
        </w:tc>
        <w:tc>
          <w:tcPr>
            <w:tcW w:w="5044" w:type="dxa"/>
            <w:shd w:val="clear" w:color="auto" w:fill="auto"/>
          </w:tcPr>
          <w:p w14:paraId="3FA0311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53F023" w14:textId="77777777" w:rsidTr="001F643F">
        <w:trPr>
          <w:cantSplit/>
        </w:trPr>
        <w:tc>
          <w:tcPr>
            <w:tcW w:w="2044" w:type="dxa"/>
            <w:shd w:val="clear" w:color="auto" w:fill="auto"/>
          </w:tcPr>
          <w:p w14:paraId="2D595051" w14:textId="77777777" w:rsidR="007443D1" w:rsidRPr="009A7184" w:rsidRDefault="007443D1" w:rsidP="00A8137B">
            <w:pPr>
              <w:pStyle w:val="ENoteTableText"/>
              <w:tabs>
                <w:tab w:val="center" w:leader="dot" w:pos="2268"/>
              </w:tabs>
              <w:rPr>
                <w:szCs w:val="16"/>
              </w:rPr>
            </w:pPr>
            <w:r w:rsidRPr="009A7184">
              <w:rPr>
                <w:szCs w:val="16"/>
              </w:rPr>
              <w:t>1207.29.00</w:t>
            </w:r>
            <w:r w:rsidRPr="009A7184">
              <w:rPr>
                <w:szCs w:val="16"/>
              </w:rPr>
              <w:tab/>
            </w:r>
          </w:p>
        </w:tc>
        <w:tc>
          <w:tcPr>
            <w:tcW w:w="5044" w:type="dxa"/>
            <w:shd w:val="clear" w:color="auto" w:fill="auto"/>
          </w:tcPr>
          <w:p w14:paraId="566AEEB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A3940A9" w14:textId="77777777" w:rsidTr="001F643F">
        <w:trPr>
          <w:cantSplit/>
        </w:trPr>
        <w:tc>
          <w:tcPr>
            <w:tcW w:w="2044" w:type="dxa"/>
            <w:shd w:val="clear" w:color="auto" w:fill="auto"/>
          </w:tcPr>
          <w:p w14:paraId="323067E0" w14:textId="77777777" w:rsidR="007443D1" w:rsidRPr="009A7184" w:rsidRDefault="007443D1" w:rsidP="00A8137B">
            <w:pPr>
              <w:pStyle w:val="ENoteTableText"/>
              <w:tabs>
                <w:tab w:val="center" w:leader="dot" w:pos="2268"/>
              </w:tabs>
              <w:rPr>
                <w:szCs w:val="16"/>
              </w:rPr>
            </w:pPr>
            <w:r w:rsidRPr="009A7184">
              <w:rPr>
                <w:szCs w:val="16"/>
              </w:rPr>
              <w:t>1207.30.00</w:t>
            </w:r>
            <w:r w:rsidRPr="009A7184">
              <w:rPr>
                <w:szCs w:val="16"/>
              </w:rPr>
              <w:tab/>
            </w:r>
          </w:p>
        </w:tc>
        <w:tc>
          <w:tcPr>
            <w:tcW w:w="5044" w:type="dxa"/>
            <w:shd w:val="clear" w:color="auto" w:fill="auto"/>
          </w:tcPr>
          <w:p w14:paraId="060DCB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ED4A75B" w14:textId="77777777" w:rsidTr="001F643F">
        <w:trPr>
          <w:cantSplit/>
        </w:trPr>
        <w:tc>
          <w:tcPr>
            <w:tcW w:w="2044" w:type="dxa"/>
            <w:shd w:val="clear" w:color="auto" w:fill="auto"/>
          </w:tcPr>
          <w:p w14:paraId="61728B21" w14:textId="77777777" w:rsidR="007443D1" w:rsidRPr="009A7184" w:rsidRDefault="007443D1" w:rsidP="004A4921">
            <w:pPr>
              <w:pStyle w:val="ENoteTableText"/>
              <w:rPr>
                <w:szCs w:val="16"/>
              </w:rPr>
            </w:pPr>
          </w:p>
        </w:tc>
        <w:tc>
          <w:tcPr>
            <w:tcW w:w="5044" w:type="dxa"/>
            <w:shd w:val="clear" w:color="auto" w:fill="auto"/>
          </w:tcPr>
          <w:p w14:paraId="025054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21FE584" w14:textId="77777777" w:rsidTr="001F643F">
        <w:trPr>
          <w:cantSplit/>
        </w:trPr>
        <w:tc>
          <w:tcPr>
            <w:tcW w:w="2044" w:type="dxa"/>
            <w:shd w:val="clear" w:color="auto" w:fill="auto"/>
          </w:tcPr>
          <w:p w14:paraId="1F253EAE" w14:textId="77777777" w:rsidR="007443D1" w:rsidRPr="009A7184" w:rsidRDefault="007443D1" w:rsidP="00A8137B">
            <w:pPr>
              <w:pStyle w:val="ENoteTableText"/>
              <w:tabs>
                <w:tab w:val="center" w:leader="dot" w:pos="2268"/>
              </w:tabs>
              <w:rPr>
                <w:szCs w:val="16"/>
              </w:rPr>
            </w:pPr>
            <w:r w:rsidRPr="009A7184">
              <w:rPr>
                <w:szCs w:val="16"/>
              </w:rPr>
              <w:t>1207.40.00</w:t>
            </w:r>
            <w:r w:rsidRPr="009A7184">
              <w:rPr>
                <w:szCs w:val="16"/>
              </w:rPr>
              <w:tab/>
            </w:r>
          </w:p>
        </w:tc>
        <w:tc>
          <w:tcPr>
            <w:tcW w:w="5044" w:type="dxa"/>
            <w:shd w:val="clear" w:color="auto" w:fill="auto"/>
          </w:tcPr>
          <w:p w14:paraId="72E263E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6CB766A4" w14:textId="77777777" w:rsidTr="001F643F">
        <w:trPr>
          <w:cantSplit/>
        </w:trPr>
        <w:tc>
          <w:tcPr>
            <w:tcW w:w="2044" w:type="dxa"/>
            <w:shd w:val="clear" w:color="auto" w:fill="auto"/>
          </w:tcPr>
          <w:p w14:paraId="4CB4ED2B" w14:textId="77777777" w:rsidR="007443D1" w:rsidRPr="009A7184" w:rsidRDefault="007443D1" w:rsidP="00A8137B">
            <w:pPr>
              <w:pStyle w:val="ENoteTableText"/>
              <w:tabs>
                <w:tab w:val="center" w:leader="dot" w:pos="2268"/>
              </w:tabs>
              <w:rPr>
                <w:szCs w:val="16"/>
              </w:rPr>
            </w:pPr>
            <w:r w:rsidRPr="009A7184">
              <w:rPr>
                <w:szCs w:val="16"/>
              </w:rPr>
              <w:t>1207.50.00</w:t>
            </w:r>
            <w:r w:rsidRPr="009A7184">
              <w:rPr>
                <w:szCs w:val="16"/>
              </w:rPr>
              <w:tab/>
            </w:r>
          </w:p>
        </w:tc>
        <w:tc>
          <w:tcPr>
            <w:tcW w:w="5044" w:type="dxa"/>
            <w:shd w:val="clear" w:color="auto" w:fill="auto"/>
          </w:tcPr>
          <w:p w14:paraId="53FB59F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0FC9E540" w14:textId="77777777" w:rsidTr="001F643F">
        <w:trPr>
          <w:cantSplit/>
        </w:trPr>
        <w:tc>
          <w:tcPr>
            <w:tcW w:w="2044" w:type="dxa"/>
            <w:shd w:val="clear" w:color="auto" w:fill="auto"/>
          </w:tcPr>
          <w:p w14:paraId="52E9A2D4" w14:textId="77777777" w:rsidR="007443D1" w:rsidRPr="009A7184" w:rsidRDefault="007443D1" w:rsidP="00A8137B">
            <w:pPr>
              <w:pStyle w:val="ENoteTableText"/>
              <w:tabs>
                <w:tab w:val="center" w:leader="dot" w:pos="2268"/>
              </w:tabs>
              <w:rPr>
                <w:szCs w:val="16"/>
              </w:rPr>
            </w:pPr>
            <w:r w:rsidRPr="009A7184">
              <w:rPr>
                <w:szCs w:val="16"/>
              </w:rPr>
              <w:t>1207.60.00</w:t>
            </w:r>
            <w:r w:rsidRPr="009A7184">
              <w:rPr>
                <w:szCs w:val="16"/>
              </w:rPr>
              <w:tab/>
            </w:r>
          </w:p>
        </w:tc>
        <w:tc>
          <w:tcPr>
            <w:tcW w:w="5044" w:type="dxa"/>
            <w:shd w:val="clear" w:color="auto" w:fill="auto"/>
          </w:tcPr>
          <w:p w14:paraId="6818859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6C9E1B38" w14:textId="77777777" w:rsidTr="001F643F">
        <w:trPr>
          <w:cantSplit/>
        </w:trPr>
        <w:tc>
          <w:tcPr>
            <w:tcW w:w="2044" w:type="dxa"/>
            <w:shd w:val="clear" w:color="auto" w:fill="auto"/>
          </w:tcPr>
          <w:p w14:paraId="4F6C713C" w14:textId="77777777" w:rsidR="007443D1" w:rsidRPr="009A7184" w:rsidRDefault="007443D1" w:rsidP="004A4921">
            <w:pPr>
              <w:pStyle w:val="ENoteTableText"/>
              <w:rPr>
                <w:szCs w:val="16"/>
              </w:rPr>
            </w:pPr>
          </w:p>
        </w:tc>
        <w:tc>
          <w:tcPr>
            <w:tcW w:w="5044" w:type="dxa"/>
            <w:shd w:val="clear" w:color="auto" w:fill="auto"/>
          </w:tcPr>
          <w:p w14:paraId="0E40F2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A26814C" w14:textId="77777777" w:rsidTr="001F643F">
        <w:trPr>
          <w:cantSplit/>
        </w:trPr>
        <w:tc>
          <w:tcPr>
            <w:tcW w:w="2044" w:type="dxa"/>
            <w:shd w:val="clear" w:color="auto" w:fill="auto"/>
          </w:tcPr>
          <w:p w14:paraId="088719D9" w14:textId="77777777" w:rsidR="007443D1" w:rsidRPr="009A7184" w:rsidRDefault="007443D1" w:rsidP="00A8137B">
            <w:pPr>
              <w:pStyle w:val="ENoteTableText"/>
              <w:tabs>
                <w:tab w:val="center" w:leader="dot" w:pos="2268"/>
              </w:tabs>
              <w:rPr>
                <w:szCs w:val="16"/>
              </w:rPr>
            </w:pPr>
            <w:r w:rsidRPr="009A7184">
              <w:rPr>
                <w:szCs w:val="16"/>
              </w:rPr>
              <w:t>1207.70.00</w:t>
            </w:r>
            <w:r w:rsidRPr="009A7184">
              <w:rPr>
                <w:szCs w:val="16"/>
              </w:rPr>
              <w:tab/>
            </w:r>
          </w:p>
        </w:tc>
        <w:tc>
          <w:tcPr>
            <w:tcW w:w="5044" w:type="dxa"/>
            <w:shd w:val="clear" w:color="auto" w:fill="auto"/>
          </w:tcPr>
          <w:p w14:paraId="41F75FE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085D8B5" w14:textId="77777777" w:rsidTr="001F643F">
        <w:trPr>
          <w:cantSplit/>
        </w:trPr>
        <w:tc>
          <w:tcPr>
            <w:tcW w:w="2044" w:type="dxa"/>
            <w:shd w:val="clear" w:color="auto" w:fill="auto"/>
          </w:tcPr>
          <w:p w14:paraId="423B27C9" w14:textId="77777777" w:rsidR="007443D1" w:rsidRPr="009A7184" w:rsidRDefault="007443D1" w:rsidP="00A8137B">
            <w:pPr>
              <w:pStyle w:val="ENoteTableText"/>
              <w:tabs>
                <w:tab w:val="center" w:leader="dot" w:pos="2268"/>
              </w:tabs>
              <w:rPr>
                <w:szCs w:val="16"/>
              </w:rPr>
            </w:pPr>
            <w:r w:rsidRPr="009A7184">
              <w:rPr>
                <w:szCs w:val="16"/>
              </w:rPr>
              <w:t>1207.92.00</w:t>
            </w:r>
            <w:r w:rsidRPr="009A7184">
              <w:rPr>
                <w:szCs w:val="16"/>
              </w:rPr>
              <w:tab/>
            </w:r>
          </w:p>
        </w:tc>
        <w:tc>
          <w:tcPr>
            <w:tcW w:w="5044" w:type="dxa"/>
            <w:shd w:val="clear" w:color="auto" w:fill="auto"/>
          </w:tcPr>
          <w:p w14:paraId="727228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80AD4B6" w14:textId="77777777" w:rsidTr="001F643F">
        <w:trPr>
          <w:cantSplit/>
        </w:trPr>
        <w:tc>
          <w:tcPr>
            <w:tcW w:w="2044" w:type="dxa"/>
            <w:shd w:val="clear" w:color="auto" w:fill="auto"/>
          </w:tcPr>
          <w:p w14:paraId="49D75C03" w14:textId="77777777" w:rsidR="007443D1" w:rsidRPr="009A7184" w:rsidRDefault="007443D1" w:rsidP="00F23FB0">
            <w:pPr>
              <w:pStyle w:val="ENoteTableText"/>
              <w:rPr>
                <w:szCs w:val="16"/>
              </w:rPr>
            </w:pPr>
            <w:r w:rsidRPr="009A7184">
              <w:rPr>
                <w:b/>
                <w:szCs w:val="16"/>
              </w:rPr>
              <w:t>1209</w:t>
            </w:r>
          </w:p>
        </w:tc>
        <w:tc>
          <w:tcPr>
            <w:tcW w:w="5044" w:type="dxa"/>
            <w:shd w:val="clear" w:color="auto" w:fill="auto"/>
          </w:tcPr>
          <w:p w14:paraId="65F1CB22" w14:textId="77777777" w:rsidR="007443D1" w:rsidRPr="009A7184" w:rsidRDefault="007443D1" w:rsidP="00F23FB0">
            <w:pPr>
              <w:pStyle w:val="ENoteTableText"/>
              <w:rPr>
                <w:szCs w:val="16"/>
              </w:rPr>
            </w:pPr>
          </w:p>
        </w:tc>
      </w:tr>
      <w:tr w:rsidR="007443D1" w:rsidRPr="009A7184" w14:paraId="4B8079AB" w14:textId="77777777" w:rsidTr="001F643F">
        <w:trPr>
          <w:cantSplit/>
        </w:trPr>
        <w:tc>
          <w:tcPr>
            <w:tcW w:w="2044" w:type="dxa"/>
            <w:shd w:val="clear" w:color="auto" w:fill="auto"/>
          </w:tcPr>
          <w:p w14:paraId="228EF92D" w14:textId="77777777" w:rsidR="007443D1" w:rsidRPr="009A7184" w:rsidRDefault="007443D1" w:rsidP="00A8137B">
            <w:pPr>
              <w:pStyle w:val="ENoteTableText"/>
              <w:tabs>
                <w:tab w:val="center" w:leader="dot" w:pos="2268"/>
              </w:tabs>
              <w:rPr>
                <w:szCs w:val="16"/>
              </w:rPr>
            </w:pPr>
            <w:r w:rsidRPr="009A7184">
              <w:rPr>
                <w:szCs w:val="16"/>
              </w:rPr>
              <w:t>1209.1</w:t>
            </w:r>
            <w:r w:rsidRPr="009A7184">
              <w:rPr>
                <w:szCs w:val="16"/>
              </w:rPr>
              <w:tab/>
            </w:r>
          </w:p>
        </w:tc>
        <w:tc>
          <w:tcPr>
            <w:tcW w:w="5044" w:type="dxa"/>
            <w:shd w:val="clear" w:color="auto" w:fill="auto"/>
          </w:tcPr>
          <w:p w14:paraId="61F9E9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3B6EF3F" w14:textId="77777777" w:rsidTr="001F643F">
        <w:trPr>
          <w:cantSplit/>
        </w:trPr>
        <w:tc>
          <w:tcPr>
            <w:tcW w:w="2044" w:type="dxa"/>
            <w:shd w:val="clear" w:color="auto" w:fill="auto"/>
          </w:tcPr>
          <w:p w14:paraId="1AC8739C" w14:textId="77777777" w:rsidR="007443D1" w:rsidRPr="009A7184" w:rsidRDefault="007443D1" w:rsidP="00A8137B">
            <w:pPr>
              <w:pStyle w:val="ENoteTableText"/>
              <w:tabs>
                <w:tab w:val="center" w:leader="dot" w:pos="2268"/>
              </w:tabs>
              <w:rPr>
                <w:szCs w:val="16"/>
              </w:rPr>
            </w:pPr>
            <w:r w:rsidRPr="009A7184">
              <w:rPr>
                <w:szCs w:val="16"/>
              </w:rPr>
              <w:t>1209.10.00</w:t>
            </w:r>
            <w:r w:rsidRPr="009A7184">
              <w:rPr>
                <w:szCs w:val="16"/>
              </w:rPr>
              <w:tab/>
            </w:r>
          </w:p>
        </w:tc>
        <w:tc>
          <w:tcPr>
            <w:tcW w:w="5044" w:type="dxa"/>
            <w:shd w:val="clear" w:color="auto" w:fill="auto"/>
          </w:tcPr>
          <w:p w14:paraId="1707DD0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45F8AF2" w14:textId="77777777" w:rsidTr="001F643F">
        <w:trPr>
          <w:cantSplit/>
        </w:trPr>
        <w:tc>
          <w:tcPr>
            <w:tcW w:w="2044" w:type="dxa"/>
            <w:shd w:val="clear" w:color="auto" w:fill="auto"/>
          </w:tcPr>
          <w:p w14:paraId="3C0502FA" w14:textId="77777777" w:rsidR="007443D1" w:rsidRPr="009A7184" w:rsidRDefault="007443D1" w:rsidP="004A4921">
            <w:pPr>
              <w:pStyle w:val="ENoteTableText"/>
              <w:rPr>
                <w:szCs w:val="16"/>
              </w:rPr>
            </w:pPr>
          </w:p>
        </w:tc>
        <w:tc>
          <w:tcPr>
            <w:tcW w:w="5044" w:type="dxa"/>
            <w:shd w:val="clear" w:color="auto" w:fill="auto"/>
          </w:tcPr>
          <w:p w14:paraId="2750086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27BDC49A" w14:textId="77777777" w:rsidTr="001F643F">
        <w:trPr>
          <w:cantSplit/>
        </w:trPr>
        <w:tc>
          <w:tcPr>
            <w:tcW w:w="2044" w:type="dxa"/>
            <w:shd w:val="clear" w:color="auto" w:fill="auto"/>
          </w:tcPr>
          <w:p w14:paraId="206247D9" w14:textId="77777777" w:rsidR="007443D1" w:rsidRPr="009A7184" w:rsidRDefault="007443D1" w:rsidP="00A8137B">
            <w:pPr>
              <w:pStyle w:val="ENoteTableText"/>
              <w:tabs>
                <w:tab w:val="center" w:leader="dot" w:pos="2268"/>
              </w:tabs>
              <w:rPr>
                <w:szCs w:val="16"/>
              </w:rPr>
            </w:pPr>
            <w:r w:rsidRPr="009A7184">
              <w:rPr>
                <w:szCs w:val="16"/>
              </w:rPr>
              <w:t>1209.11.00</w:t>
            </w:r>
            <w:r w:rsidRPr="009A7184">
              <w:rPr>
                <w:szCs w:val="16"/>
              </w:rPr>
              <w:tab/>
            </w:r>
          </w:p>
        </w:tc>
        <w:tc>
          <w:tcPr>
            <w:tcW w:w="5044" w:type="dxa"/>
            <w:shd w:val="clear" w:color="auto" w:fill="auto"/>
          </w:tcPr>
          <w:p w14:paraId="756B12D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EBB5A77" w14:textId="77777777" w:rsidTr="001F643F">
        <w:trPr>
          <w:cantSplit/>
        </w:trPr>
        <w:tc>
          <w:tcPr>
            <w:tcW w:w="2044" w:type="dxa"/>
            <w:shd w:val="clear" w:color="auto" w:fill="auto"/>
          </w:tcPr>
          <w:p w14:paraId="362C1858" w14:textId="77777777" w:rsidR="007443D1" w:rsidRPr="009A7184" w:rsidRDefault="007443D1" w:rsidP="00A8137B">
            <w:pPr>
              <w:pStyle w:val="ENoteTableText"/>
              <w:tabs>
                <w:tab w:val="center" w:leader="dot" w:pos="2268"/>
              </w:tabs>
              <w:rPr>
                <w:szCs w:val="16"/>
              </w:rPr>
            </w:pPr>
            <w:r w:rsidRPr="009A7184">
              <w:rPr>
                <w:szCs w:val="16"/>
              </w:rPr>
              <w:t>1209.19.00</w:t>
            </w:r>
            <w:r w:rsidRPr="009A7184">
              <w:rPr>
                <w:szCs w:val="16"/>
              </w:rPr>
              <w:tab/>
            </w:r>
          </w:p>
        </w:tc>
        <w:tc>
          <w:tcPr>
            <w:tcW w:w="5044" w:type="dxa"/>
            <w:shd w:val="clear" w:color="auto" w:fill="auto"/>
          </w:tcPr>
          <w:p w14:paraId="54AEBDF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A4FE9E0" w14:textId="77777777" w:rsidTr="001F643F">
        <w:trPr>
          <w:cantSplit/>
        </w:trPr>
        <w:tc>
          <w:tcPr>
            <w:tcW w:w="2044" w:type="dxa"/>
            <w:shd w:val="clear" w:color="auto" w:fill="auto"/>
          </w:tcPr>
          <w:p w14:paraId="048A72FB" w14:textId="77777777" w:rsidR="007443D1" w:rsidRPr="009A7184" w:rsidRDefault="007443D1" w:rsidP="00A8137B">
            <w:pPr>
              <w:pStyle w:val="ENoteTableText"/>
              <w:tabs>
                <w:tab w:val="center" w:leader="dot" w:pos="2268"/>
              </w:tabs>
              <w:rPr>
                <w:szCs w:val="16"/>
              </w:rPr>
            </w:pPr>
            <w:r w:rsidRPr="009A7184">
              <w:rPr>
                <w:szCs w:val="16"/>
              </w:rPr>
              <w:t>1209.2</w:t>
            </w:r>
            <w:r w:rsidRPr="009A7184">
              <w:rPr>
                <w:szCs w:val="16"/>
              </w:rPr>
              <w:tab/>
            </w:r>
          </w:p>
        </w:tc>
        <w:tc>
          <w:tcPr>
            <w:tcW w:w="5044" w:type="dxa"/>
            <w:shd w:val="clear" w:color="auto" w:fill="auto"/>
          </w:tcPr>
          <w:p w14:paraId="4E69C24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54758175" w14:textId="77777777" w:rsidTr="001F643F">
        <w:trPr>
          <w:cantSplit/>
        </w:trPr>
        <w:tc>
          <w:tcPr>
            <w:tcW w:w="2044" w:type="dxa"/>
            <w:shd w:val="clear" w:color="auto" w:fill="auto"/>
          </w:tcPr>
          <w:p w14:paraId="76CC1169" w14:textId="77777777" w:rsidR="007443D1" w:rsidRPr="009A7184" w:rsidRDefault="007443D1" w:rsidP="004A4921">
            <w:pPr>
              <w:pStyle w:val="ENoteTableText"/>
              <w:rPr>
                <w:szCs w:val="16"/>
              </w:rPr>
            </w:pPr>
          </w:p>
        </w:tc>
        <w:tc>
          <w:tcPr>
            <w:tcW w:w="5044" w:type="dxa"/>
            <w:shd w:val="clear" w:color="auto" w:fill="auto"/>
          </w:tcPr>
          <w:p w14:paraId="0DC4DD9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3D8E2AD5" w14:textId="77777777" w:rsidTr="001F643F">
        <w:trPr>
          <w:cantSplit/>
        </w:trPr>
        <w:tc>
          <w:tcPr>
            <w:tcW w:w="2044" w:type="dxa"/>
            <w:shd w:val="clear" w:color="auto" w:fill="auto"/>
          </w:tcPr>
          <w:p w14:paraId="3AF447A9" w14:textId="77777777" w:rsidR="007443D1" w:rsidRPr="009A7184" w:rsidRDefault="007443D1" w:rsidP="00A8137B">
            <w:pPr>
              <w:pStyle w:val="ENoteTableText"/>
              <w:tabs>
                <w:tab w:val="center" w:leader="dot" w:pos="2268"/>
              </w:tabs>
              <w:rPr>
                <w:szCs w:val="16"/>
              </w:rPr>
            </w:pPr>
            <w:r w:rsidRPr="009A7184">
              <w:rPr>
                <w:szCs w:val="16"/>
              </w:rPr>
              <w:t>1209.21.00</w:t>
            </w:r>
            <w:r w:rsidRPr="009A7184">
              <w:rPr>
                <w:szCs w:val="16"/>
              </w:rPr>
              <w:tab/>
            </w:r>
          </w:p>
        </w:tc>
        <w:tc>
          <w:tcPr>
            <w:tcW w:w="5044" w:type="dxa"/>
            <w:shd w:val="clear" w:color="auto" w:fill="auto"/>
          </w:tcPr>
          <w:p w14:paraId="486DF649"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A263C17" w14:textId="77777777" w:rsidTr="001F643F">
        <w:trPr>
          <w:cantSplit/>
        </w:trPr>
        <w:tc>
          <w:tcPr>
            <w:tcW w:w="2044" w:type="dxa"/>
            <w:shd w:val="clear" w:color="auto" w:fill="auto"/>
          </w:tcPr>
          <w:p w14:paraId="120DFED4" w14:textId="77777777" w:rsidR="007443D1" w:rsidRPr="009A7184" w:rsidRDefault="007443D1" w:rsidP="00A8137B">
            <w:pPr>
              <w:pStyle w:val="ENoteTableText"/>
              <w:tabs>
                <w:tab w:val="center" w:leader="dot" w:pos="2268"/>
              </w:tabs>
              <w:rPr>
                <w:szCs w:val="16"/>
              </w:rPr>
            </w:pPr>
            <w:r w:rsidRPr="009A7184">
              <w:rPr>
                <w:szCs w:val="16"/>
              </w:rPr>
              <w:t>1209.22.00</w:t>
            </w:r>
            <w:r w:rsidRPr="009A7184">
              <w:rPr>
                <w:szCs w:val="16"/>
              </w:rPr>
              <w:tab/>
            </w:r>
          </w:p>
        </w:tc>
        <w:tc>
          <w:tcPr>
            <w:tcW w:w="5044" w:type="dxa"/>
            <w:shd w:val="clear" w:color="auto" w:fill="auto"/>
          </w:tcPr>
          <w:p w14:paraId="3DF5CF8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54F87E53" w14:textId="77777777" w:rsidTr="001F643F">
        <w:trPr>
          <w:cantSplit/>
        </w:trPr>
        <w:tc>
          <w:tcPr>
            <w:tcW w:w="2044" w:type="dxa"/>
            <w:shd w:val="clear" w:color="auto" w:fill="auto"/>
          </w:tcPr>
          <w:p w14:paraId="47DC08FC" w14:textId="77777777" w:rsidR="007443D1" w:rsidRPr="009A7184" w:rsidRDefault="007443D1" w:rsidP="00A8137B">
            <w:pPr>
              <w:pStyle w:val="ENoteTableText"/>
              <w:tabs>
                <w:tab w:val="center" w:leader="dot" w:pos="2268"/>
              </w:tabs>
              <w:rPr>
                <w:szCs w:val="16"/>
              </w:rPr>
            </w:pPr>
            <w:r w:rsidRPr="009A7184">
              <w:rPr>
                <w:szCs w:val="16"/>
              </w:rPr>
              <w:t>1209.23.00</w:t>
            </w:r>
            <w:r w:rsidRPr="009A7184">
              <w:rPr>
                <w:szCs w:val="16"/>
              </w:rPr>
              <w:tab/>
            </w:r>
          </w:p>
        </w:tc>
        <w:tc>
          <w:tcPr>
            <w:tcW w:w="5044" w:type="dxa"/>
            <w:shd w:val="clear" w:color="auto" w:fill="auto"/>
          </w:tcPr>
          <w:p w14:paraId="5F51821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40C80549" w14:textId="77777777" w:rsidTr="001F643F">
        <w:trPr>
          <w:cantSplit/>
        </w:trPr>
        <w:tc>
          <w:tcPr>
            <w:tcW w:w="2044" w:type="dxa"/>
            <w:shd w:val="clear" w:color="auto" w:fill="auto"/>
          </w:tcPr>
          <w:p w14:paraId="5C132B6A" w14:textId="77777777" w:rsidR="007443D1" w:rsidRPr="009A7184" w:rsidRDefault="007443D1" w:rsidP="00A8137B">
            <w:pPr>
              <w:pStyle w:val="ENoteTableText"/>
              <w:tabs>
                <w:tab w:val="center" w:leader="dot" w:pos="2268"/>
              </w:tabs>
              <w:rPr>
                <w:szCs w:val="16"/>
              </w:rPr>
            </w:pPr>
            <w:r w:rsidRPr="009A7184">
              <w:rPr>
                <w:szCs w:val="16"/>
              </w:rPr>
              <w:t>1209.24.00</w:t>
            </w:r>
            <w:r w:rsidRPr="009A7184">
              <w:rPr>
                <w:szCs w:val="16"/>
              </w:rPr>
              <w:tab/>
            </w:r>
          </w:p>
        </w:tc>
        <w:tc>
          <w:tcPr>
            <w:tcW w:w="5044" w:type="dxa"/>
            <w:shd w:val="clear" w:color="auto" w:fill="auto"/>
          </w:tcPr>
          <w:p w14:paraId="6675659C"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7997F2E8" w14:textId="77777777" w:rsidTr="001F643F">
        <w:trPr>
          <w:cantSplit/>
        </w:trPr>
        <w:tc>
          <w:tcPr>
            <w:tcW w:w="2044" w:type="dxa"/>
            <w:shd w:val="clear" w:color="auto" w:fill="auto"/>
          </w:tcPr>
          <w:p w14:paraId="547FA5C6" w14:textId="77777777" w:rsidR="007443D1" w:rsidRPr="009A7184" w:rsidRDefault="007443D1" w:rsidP="00A8137B">
            <w:pPr>
              <w:pStyle w:val="ENoteTableText"/>
              <w:tabs>
                <w:tab w:val="center" w:leader="dot" w:pos="2268"/>
              </w:tabs>
              <w:rPr>
                <w:szCs w:val="16"/>
              </w:rPr>
            </w:pPr>
            <w:r w:rsidRPr="009A7184">
              <w:rPr>
                <w:szCs w:val="16"/>
              </w:rPr>
              <w:t>1209.25.00</w:t>
            </w:r>
            <w:r w:rsidRPr="009A7184">
              <w:rPr>
                <w:szCs w:val="16"/>
              </w:rPr>
              <w:tab/>
            </w:r>
          </w:p>
        </w:tc>
        <w:tc>
          <w:tcPr>
            <w:tcW w:w="5044" w:type="dxa"/>
            <w:shd w:val="clear" w:color="auto" w:fill="auto"/>
          </w:tcPr>
          <w:p w14:paraId="4007781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11A78D0C" w14:textId="77777777" w:rsidTr="001F643F">
        <w:trPr>
          <w:cantSplit/>
        </w:trPr>
        <w:tc>
          <w:tcPr>
            <w:tcW w:w="2044" w:type="dxa"/>
            <w:shd w:val="clear" w:color="auto" w:fill="auto"/>
          </w:tcPr>
          <w:p w14:paraId="554EB095" w14:textId="77777777" w:rsidR="007443D1" w:rsidRPr="009A7184" w:rsidRDefault="007443D1" w:rsidP="00A8137B">
            <w:pPr>
              <w:pStyle w:val="ENoteTableText"/>
              <w:tabs>
                <w:tab w:val="center" w:leader="dot" w:pos="2268"/>
              </w:tabs>
              <w:rPr>
                <w:szCs w:val="16"/>
              </w:rPr>
            </w:pPr>
            <w:r w:rsidRPr="009A7184">
              <w:rPr>
                <w:szCs w:val="16"/>
              </w:rPr>
              <w:t>1209.26.00</w:t>
            </w:r>
            <w:r w:rsidRPr="009A7184">
              <w:rPr>
                <w:szCs w:val="16"/>
              </w:rPr>
              <w:tab/>
            </w:r>
          </w:p>
        </w:tc>
        <w:tc>
          <w:tcPr>
            <w:tcW w:w="5044" w:type="dxa"/>
            <w:shd w:val="clear" w:color="auto" w:fill="auto"/>
          </w:tcPr>
          <w:p w14:paraId="46D9192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56EB68E" w14:textId="77777777" w:rsidTr="001F643F">
        <w:trPr>
          <w:cantSplit/>
        </w:trPr>
        <w:tc>
          <w:tcPr>
            <w:tcW w:w="2044" w:type="dxa"/>
            <w:shd w:val="clear" w:color="auto" w:fill="auto"/>
          </w:tcPr>
          <w:p w14:paraId="63DAB397" w14:textId="77777777" w:rsidR="007443D1" w:rsidRPr="009A7184" w:rsidRDefault="007443D1" w:rsidP="00BC5BB7">
            <w:pPr>
              <w:pStyle w:val="ENoteTableText"/>
              <w:keepNext/>
              <w:rPr>
                <w:szCs w:val="16"/>
              </w:rPr>
            </w:pPr>
            <w:r w:rsidRPr="009A7184">
              <w:rPr>
                <w:b/>
                <w:szCs w:val="16"/>
              </w:rPr>
              <w:t>1211</w:t>
            </w:r>
          </w:p>
        </w:tc>
        <w:tc>
          <w:tcPr>
            <w:tcW w:w="5044" w:type="dxa"/>
            <w:shd w:val="clear" w:color="auto" w:fill="auto"/>
          </w:tcPr>
          <w:p w14:paraId="58288477" w14:textId="77777777" w:rsidR="007443D1" w:rsidRPr="009A7184" w:rsidRDefault="007443D1" w:rsidP="00BC5BB7">
            <w:pPr>
              <w:pStyle w:val="ENoteTableText"/>
              <w:keepNext/>
              <w:rPr>
                <w:szCs w:val="16"/>
              </w:rPr>
            </w:pPr>
          </w:p>
        </w:tc>
      </w:tr>
      <w:tr w:rsidR="001C6B13" w:rsidRPr="009A7184" w14:paraId="1A13EFAC" w14:textId="77777777" w:rsidTr="00954EE5">
        <w:trPr>
          <w:cantSplit/>
        </w:trPr>
        <w:tc>
          <w:tcPr>
            <w:tcW w:w="2044" w:type="dxa"/>
            <w:shd w:val="clear" w:color="auto" w:fill="auto"/>
          </w:tcPr>
          <w:p w14:paraId="235E1997" w14:textId="77777777" w:rsidR="001C6B13" w:rsidRPr="009A7184" w:rsidRDefault="001C6B13" w:rsidP="00954EE5">
            <w:pPr>
              <w:pStyle w:val="ENoteTableText"/>
              <w:tabs>
                <w:tab w:val="center" w:leader="dot" w:pos="2268"/>
              </w:tabs>
              <w:rPr>
                <w:szCs w:val="16"/>
              </w:rPr>
            </w:pPr>
            <w:r w:rsidRPr="009A7184">
              <w:rPr>
                <w:szCs w:val="16"/>
              </w:rPr>
              <w:t>1211</w:t>
            </w:r>
            <w:r w:rsidRPr="009A7184">
              <w:rPr>
                <w:szCs w:val="16"/>
              </w:rPr>
              <w:tab/>
            </w:r>
          </w:p>
        </w:tc>
        <w:tc>
          <w:tcPr>
            <w:tcW w:w="5044" w:type="dxa"/>
            <w:shd w:val="clear" w:color="auto" w:fill="auto"/>
          </w:tcPr>
          <w:p w14:paraId="6C086B94" w14:textId="77777777" w:rsidR="001C6B13" w:rsidRPr="009A7184" w:rsidRDefault="001C6B13" w:rsidP="00954EE5">
            <w:pPr>
              <w:pStyle w:val="ENoteTableText"/>
              <w:rPr>
                <w:szCs w:val="16"/>
                <w:u w:val="single"/>
              </w:rPr>
            </w:pPr>
            <w:r w:rsidRPr="009A7184">
              <w:rPr>
                <w:szCs w:val="16"/>
              </w:rPr>
              <w:t>am No 78, 2016</w:t>
            </w:r>
          </w:p>
        </w:tc>
      </w:tr>
      <w:tr w:rsidR="007443D1" w:rsidRPr="009A7184" w14:paraId="498CBD29" w14:textId="77777777" w:rsidTr="001F643F">
        <w:trPr>
          <w:cantSplit/>
        </w:trPr>
        <w:tc>
          <w:tcPr>
            <w:tcW w:w="2044" w:type="dxa"/>
            <w:shd w:val="clear" w:color="auto" w:fill="auto"/>
          </w:tcPr>
          <w:p w14:paraId="09DE6A56" w14:textId="77777777" w:rsidR="007443D1" w:rsidRPr="009A7184" w:rsidRDefault="007443D1" w:rsidP="00A8137B">
            <w:pPr>
              <w:pStyle w:val="ENoteTableText"/>
              <w:tabs>
                <w:tab w:val="center" w:leader="dot" w:pos="2268"/>
              </w:tabs>
              <w:rPr>
                <w:szCs w:val="16"/>
              </w:rPr>
            </w:pPr>
            <w:r w:rsidRPr="009A7184">
              <w:rPr>
                <w:szCs w:val="16"/>
              </w:rPr>
              <w:t>1211.10.00</w:t>
            </w:r>
            <w:r w:rsidRPr="009A7184">
              <w:rPr>
                <w:szCs w:val="16"/>
              </w:rPr>
              <w:tab/>
            </w:r>
          </w:p>
        </w:tc>
        <w:tc>
          <w:tcPr>
            <w:tcW w:w="5044" w:type="dxa"/>
            <w:shd w:val="clear" w:color="auto" w:fill="auto"/>
          </w:tcPr>
          <w:p w14:paraId="34A2185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1C6B13" w:rsidRPr="009A7184" w14:paraId="62785012" w14:textId="77777777" w:rsidTr="001F643F">
        <w:trPr>
          <w:cantSplit/>
        </w:trPr>
        <w:tc>
          <w:tcPr>
            <w:tcW w:w="2044" w:type="dxa"/>
            <w:shd w:val="clear" w:color="auto" w:fill="auto"/>
          </w:tcPr>
          <w:p w14:paraId="3741BBE4" w14:textId="77777777" w:rsidR="001C6B13" w:rsidRPr="009A7184" w:rsidRDefault="001C6B13" w:rsidP="00A8137B">
            <w:pPr>
              <w:pStyle w:val="ENoteTableText"/>
              <w:tabs>
                <w:tab w:val="center" w:leader="dot" w:pos="2268"/>
              </w:tabs>
              <w:rPr>
                <w:szCs w:val="16"/>
              </w:rPr>
            </w:pPr>
            <w:r w:rsidRPr="009A7184">
              <w:rPr>
                <w:szCs w:val="16"/>
              </w:rPr>
              <w:t>1211.20</w:t>
            </w:r>
            <w:r w:rsidRPr="009A7184">
              <w:rPr>
                <w:szCs w:val="16"/>
              </w:rPr>
              <w:tab/>
            </w:r>
          </w:p>
        </w:tc>
        <w:tc>
          <w:tcPr>
            <w:tcW w:w="5044" w:type="dxa"/>
            <w:shd w:val="clear" w:color="auto" w:fill="auto"/>
          </w:tcPr>
          <w:p w14:paraId="6FD1E62D" w14:textId="77777777" w:rsidR="001C6B13" w:rsidRPr="009A7184" w:rsidRDefault="001C6B13" w:rsidP="00F23FB0">
            <w:pPr>
              <w:pStyle w:val="ENoteTableText"/>
              <w:rPr>
                <w:szCs w:val="16"/>
              </w:rPr>
            </w:pPr>
            <w:r w:rsidRPr="009A7184">
              <w:rPr>
                <w:szCs w:val="16"/>
              </w:rPr>
              <w:t>ad No 78, 2016</w:t>
            </w:r>
          </w:p>
        </w:tc>
      </w:tr>
      <w:tr w:rsidR="001C6B13" w:rsidRPr="009A7184" w14:paraId="6A1B6FAA" w14:textId="77777777" w:rsidTr="001F643F">
        <w:trPr>
          <w:cantSplit/>
        </w:trPr>
        <w:tc>
          <w:tcPr>
            <w:tcW w:w="2044" w:type="dxa"/>
            <w:shd w:val="clear" w:color="auto" w:fill="auto"/>
          </w:tcPr>
          <w:p w14:paraId="3CA4A8F7" w14:textId="77777777" w:rsidR="001C6B13" w:rsidRPr="009A7184" w:rsidRDefault="001C6B13" w:rsidP="00A8137B">
            <w:pPr>
              <w:pStyle w:val="ENoteTableText"/>
              <w:tabs>
                <w:tab w:val="center" w:leader="dot" w:pos="2268"/>
              </w:tabs>
              <w:rPr>
                <w:szCs w:val="16"/>
              </w:rPr>
            </w:pPr>
            <w:r w:rsidRPr="009A7184">
              <w:rPr>
                <w:szCs w:val="16"/>
              </w:rPr>
              <w:t>1211.20.00</w:t>
            </w:r>
            <w:r w:rsidRPr="009A7184">
              <w:rPr>
                <w:szCs w:val="16"/>
              </w:rPr>
              <w:tab/>
            </w:r>
          </w:p>
        </w:tc>
        <w:tc>
          <w:tcPr>
            <w:tcW w:w="5044" w:type="dxa"/>
            <w:shd w:val="clear" w:color="auto" w:fill="auto"/>
          </w:tcPr>
          <w:p w14:paraId="13F2F130" w14:textId="77777777" w:rsidR="001C6B13" w:rsidRPr="009A7184" w:rsidRDefault="001C6B13" w:rsidP="00F23FB0">
            <w:pPr>
              <w:pStyle w:val="ENoteTableText"/>
              <w:rPr>
                <w:szCs w:val="16"/>
              </w:rPr>
            </w:pPr>
            <w:r w:rsidRPr="009A7184">
              <w:rPr>
                <w:szCs w:val="16"/>
              </w:rPr>
              <w:t>rep No 78, 2016</w:t>
            </w:r>
          </w:p>
        </w:tc>
      </w:tr>
      <w:tr w:rsidR="001C6B13" w:rsidRPr="009A7184" w14:paraId="52A1DF16" w14:textId="77777777" w:rsidTr="001F643F">
        <w:trPr>
          <w:cantSplit/>
        </w:trPr>
        <w:tc>
          <w:tcPr>
            <w:tcW w:w="2044" w:type="dxa"/>
            <w:shd w:val="clear" w:color="auto" w:fill="auto"/>
          </w:tcPr>
          <w:p w14:paraId="3997B38F" w14:textId="77777777" w:rsidR="001C6B13" w:rsidRPr="009A7184" w:rsidRDefault="001C6B13" w:rsidP="00A8137B">
            <w:pPr>
              <w:pStyle w:val="ENoteTableText"/>
              <w:tabs>
                <w:tab w:val="center" w:leader="dot" w:pos="2268"/>
              </w:tabs>
              <w:rPr>
                <w:szCs w:val="16"/>
              </w:rPr>
            </w:pPr>
            <w:r w:rsidRPr="009A7184">
              <w:rPr>
                <w:szCs w:val="16"/>
              </w:rPr>
              <w:t>1211.20.10</w:t>
            </w:r>
            <w:r w:rsidRPr="009A7184">
              <w:rPr>
                <w:szCs w:val="16"/>
              </w:rPr>
              <w:tab/>
            </w:r>
          </w:p>
        </w:tc>
        <w:tc>
          <w:tcPr>
            <w:tcW w:w="5044" w:type="dxa"/>
            <w:shd w:val="clear" w:color="auto" w:fill="auto"/>
          </w:tcPr>
          <w:p w14:paraId="0BD056E2" w14:textId="77777777" w:rsidR="001C6B13" w:rsidRPr="009A7184" w:rsidRDefault="001C6B13" w:rsidP="00F23FB0">
            <w:pPr>
              <w:pStyle w:val="ENoteTableText"/>
              <w:rPr>
                <w:szCs w:val="16"/>
              </w:rPr>
            </w:pPr>
            <w:r w:rsidRPr="009A7184">
              <w:rPr>
                <w:szCs w:val="16"/>
              </w:rPr>
              <w:t>ad No 78, 2016</w:t>
            </w:r>
          </w:p>
        </w:tc>
      </w:tr>
      <w:tr w:rsidR="001C6B13" w:rsidRPr="009A7184" w14:paraId="0F32C377" w14:textId="77777777" w:rsidTr="001F643F">
        <w:trPr>
          <w:cantSplit/>
        </w:trPr>
        <w:tc>
          <w:tcPr>
            <w:tcW w:w="2044" w:type="dxa"/>
            <w:shd w:val="clear" w:color="auto" w:fill="auto"/>
          </w:tcPr>
          <w:p w14:paraId="26F837AB" w14:textId="77777777" w:rsidR="001C6B13" w:rsidRPr="009A7184" w:rsidRDefault="001C6B13" w:rsidP="00A8137B">
            <w:pPr>
              <w:pStyle w:val="ENoteTableText"/>
              <w:tabs>
                <w:tab w:val="center" w:leader="dot" w:pos="2268"/>
              </w:tabs>
              <w:rPr>
                <w:szCs w:val="16"/>
              </w:rPr>
            </w:pPr>
            <w:r w:rsidRPr="009A7184">
              <w:rPr>
                <w:szCs w:val="16"/>
              </w:rPr>
              <w:t>1211.20.20</w:t>
            </w:r>
            <w:r w:rsidRPr="009A7184">
              <w:rPr>
                <w:szCs w:val="16"/>
              </w:rPr>
              <w:tab/>
            </w:r>
          </w:p>
        </w:tc>
        <w:tc>
          <w:tcPr>
            <w:tcW w:w="5044" w:type="dxa"/>
            <w:shd w:val="clear" w:color="auto" w:fill="auto"/>
          </w:tcPr>
          <w:p w14:paraId="1B7C6B72" w14:textId="77777777" w:rsidR="001C6B13" w:rsidRPr="009A7184" w:rsidRDefault="001C6B13" w:rsidP="00F23FB0">
            <w:pPr>
              <w:pStyle w:val="ENoteTableText"/>
              <w:rPr>
                <w:szCs w:val="16"/>
              </w:rPr>
            </w:pPr>
            <w:r w:rsidRPr="009A7184">
              <w:rPr>
                <w:szCs w:val="16"/>
              </w:rPr>
              <w:t>ad No 78, 2016</w:t>
            </w:r>
          </w:p>
        </w:tc>
      </w:tr>
      <w:tr w:rsidR="007443D1" w:rsidRPr="009A7184" w14:paraId="03F3EDAD" w14:textId="77777777" w:rsidTr="001F643F">
        <w:trPr>
          <w:cantSplit/>
        </w:trPr>
        <w:tc>
          <w:tcPr>
            <w:tcW w:w="2044" w:type="dxa"/>
            <w:shd w:val="clear" w:color="auto" w:fill="auto"/>
          </w:tcPr>
          <w:p w14:paraId="298177E9" w14:textId="77777777" w:rsidR="007443D1" w:rsidRPr="009A7184" w:rsidRDefault="007443D1" w:rsidP="00A8137B">
            <w:pPr>
              <w:pStyle w:val="ENoteTableText"/>
              <w:tabs>
                <w:tab w:val="center" w:leader="dot" w:pos="2268"/>
              </w:tabs>
              <w:rPr>
                <w:szCs w:val="16"/>
              </w:rPr>
            </w:pPr>
            <w:r w:rsidRPr="009A7184">
              <w:rPr>
                <w:szCs w:val="16"/>
              </w:rPr>
              <w:t>1211.30.00</w:t>
            </w:r>
            <w:r w:rsidRPr="009A7184">
              <w:rPr>
                <w:szCs w:val="16"/>
              </w:rPr>
              <w:tab/>
            </w:r>
          </w:p>
        </w:tc>
        <w:tc>
          <w:tcPr>
            <w:tcW w:w="5044" w:type="dxa"/>
            <w:shd w:val="clear" w:color="auto" w:fill="auto"/>
          </w:tcPr>
          <w:p w14:paraId="66E1EA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776E65A" w14:textId="77777777" w:rsidTr="001F643F">
        <w:trPr>
          <w:cantSplit/>
        </w:trPr>
        <w:tc>
          <w:tcPr>
            <w:tcW w:w="2044" w:type="dxa"/>
            <w:shd w:val="clear" w:color="auto" w:fill="auto"/>
          </w:tcPr>
          <w:p w14:paraId="3FF1B3A1" w14:textId="77777777" w:rsidR="007443D1" w:rsidRPr="009A7184" w:rsidRDefault="007443D1" w:rsidP="00A8137B">
            <w:pPr>
              <w:pStyle w:val="ENoteTableText"/>
              <w:tabs>
                <w:tab w:val="center" w:leader="dot" w:pos="2268"/>
              </w:tabs>
              <w:rPr>
                <w:szCs w:val="16"/>
              </w:rPr>
            </w:pPr>
            <w:r w:rsidRPr="009A7184">
              <w:rPr>
                <w:szCs w:val="16"/>
              </w:rPr>
              <w:t>1211.40.00</w:t>
            </w:r>
            <w:r w:rsidRPr="009A7184">
              <w:rPr>
                <w:szCs w:val="16"/>
              </w:rPr>
              <w:tab/>
            </w:r>
          </w:p>
        </w:tc>
        <w:tc>
          <w:tcPr>
            <w:tcW w:w="5044" w:type="dxa"/>
            <w:shd w:val="clear" w:color="auto" w:fill="auto"/>
          </w:tcPr>
          <w:p w14:paraId="368500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1C6B13" w:rsidRPr="009A7184" w14:paraId="1F4B9DF5" w14:textId="77777777" w:rsidTr="001F643F">
        <w:trPr>
          <w:cantSplit/>
        </w:trPr>
        <w:tc>
          <w:tcPr>
            <w:tcW w:w="2044" w:type="dxa"/>
            <w:shd w:val="clear" w:color="auto" w:fill="auto"/>
          </w:tcPr>
          <w:p w14:paraId="176FE2D0" w14:textId="77777777" w:rsidR="001C6B13" w:rsidRPr="009A7184" w:rsidRDefault="001C6B13" w:rsidP="00A8137B">
            <w:pPr>
              <w:pStyle w:val="ENoteTableText"/>
              <w:tabs>
                <w:tab w:val="center" w:leader="dot" w:pos="2268"/>
              </w:tabs>
              <w:rPr>
                <w:szCs w:val="16"/>
              </w:rPr>
            </w:pPr>
            <w:r w:rsidRPr="009A7184">
              <w:rPr>
                <w:szCs w:val="16"/>
              </w:rPr>
              <w:t>1211.50.00</w:t>
            </w:r>
            <w:r w:rsidRPr="009A7184">
              <w:rPr>
                <w:szCs w:val="16"/>
              </w:rPr>
              <w:tab/>
            </w:r>
          </w:p>
        </w:tc>
        <w:tc>
          <w:tcPr>
            <w:tcW w:w="5044" w:type="dxa"/>
            <w:shd w:val="clear" w:color="auto" w:fill="auto"/>
          </w:tcPr>
          <w:p w14:paraId="3A5D106B" w14:textId="77777777" w:rsidR="001C6B13" w:rsidRPr="009A7184" w:rsidRDefault="001C6B13" w:rsidP="00F23FB0">
            <w:pPr>
              <w:pStyle w:val="ENoteTableText"/>
              <w:rPr>
                <w:szCs w:val="16"/>
              </w:rPr>
            </w:pPr>
            <w:r w:rsidRPr="009A7184">
              <w:rPr>
                <w:szCs w:val="16"/>
              </w:rPr>
              <w:t>ad No 78, 2016</w:t>
            </w:r>
          </w:p>
        </w:tc>
      </w:tr>
      <w:tr w:rsidR="00632FF6" w:rsidRPr="009A7184" w14:paraId="58B520FD" w14:textId="77777777" w:rsidTr="001F643F">
        <w:trPr>
          <w:cantSplit/>
        </w:trPr>
        <w:tc>
          <w:tcPr>
            <w:tcW w:w="2044" w:type="dxa"/>
            <w:shd w:val="clear" w:color="auto" w:fill="auto"/>
          </w:tcPr>
          <w:p w14:paraId="32F7859D" w14:textId="77777777" w:rsidR="00632FF6" w:rsidRPr="009A7184" w:rsidRDefault="00632FF6" w:rsidP="00A8137B">
            <w:pPr>
              <w:pStyle w:val="ENoteTableText"/>
              <w:tabs>
                <w:tab w:val="center" w:leader="dot" w:pos="2268"/>
              </w:tabs>
              <w:rPr>
                <w:szCs w:val="16"/>
              </w:rPr>
            </w:pPr>
            <w:r>
              <w:rPr>
                <w:szCs w:val="16"/>
              </w:rPr>
              <w:t>1211.60</w:t>
            </w:r>
            <w:r>
              <w:rPr>
                <w:szCs w:val="16"/>
              </w:rPr>
              <w:tab/>
            </w:r>
          </w:p>
        </w:tc>
        <w:tc>
          <w:tcPr>
            <w:tcW w:w="5044" w:type="dxa"/>
            <w:shd w:val="clear" w:color="auto" w:fill="auto"/>
          </w:tcPr>
          <w:p w14:paraId="5CCDA80F"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6E85713B" w14:textId="77777777" w:rsidTr="001F643F">
        <w:trPr>
          <w:cantSplit/>
        </w:trPr>
        <w:tc>
          <w:tcPr>
            <w:tcW w:w="2044" w:type="dxa"/>
            <w:shd w:val="clear" w:color="auto" w:fill="auto"/>
          </w:tcPr>
          <w:p w14:paraId="37BF6613" w14:textId="77777777" w:rsidR="00632FF6" w:rsidRDefault="00632FF6" w:rsidP="00A8137B">
            <w:pPr>
              <w:pStyle w:val="ENoteTableText"/>
              <w:tabs>
                <w:tab w:val="center" w:leader="dot" w:pos="2268"/>
              </w:tabs>
              <w:rPr>
                <w:szCs w:val="16"/>
              </w:rPr>
            </w:pPr>
            <w:r>
              <w:rPr>
                <w:szCs w:val="16"/>
              </w:rPr>
              <w:t>1211.60.1</w:t>
            </w:r>
            <w:r>
              <w:rPr>
                <w:szCs w:val="16"/>
              </w:rPr>
              <w:tab/>
            </w:r>
          </w:p>
        </w:tc>
        <w:tc>
          <w:tcPr>
            <w:tcW w:w="5044" w:type="dxa"/>
            <w:shd w:val="clear" w:color="auto" w:fill="auto"/>
          </w:tcPr>
          <w:p w14:paraId="44BBAA6A"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57B147B9" w14:textId="77777777" w:rsidTr="001F643F">
        <w:trPr>
          <w:cantSplit/>
        </w:trPr>
        <w:tc>
          <w:tcPr>
            <w:tcW w:w="2044" w:type="dxa"/>
            <w:shd w:val="clear" w:color="auto" w:fill="auto"/>
          </w:tcPr>
          <w:p w14:paraId="1055E4A4" w14:textId="77777777" w:rsidR="00632FF6" w:rsidRDefault="00632FF6" w:rsidP="00A8137B">
            <w:pPr>
              <w:pStyle w:val="ENoteTableText"/>
              <w:tabs>
                <w:tab w:val="center" w:leader="dot" w:pos="2268"/>
              </w:tabs>
              <w:rPr>
                <w:szCs w:val="16"/>
              </w:rPr>
            </w:pPr>
            <w:r>
              <w:rPr>
                <w:szCs w:val="16"/>
              </w:rPr>
              <w:t>1211.60.11</w:t>
            </w:r>
            <w:r>
              <w:rPr>
                <w:szCs w:val="16"/>
              </w:rPr>
              <w:tab/>
            </w:r>
          </w:p>
        </w:tc>
        <w:tc>
          <w:tcPr>
            <w:tcW w:w="5044" w:type="dxa"/>
            <w:shd w:val="clear" w:color="auto" w:fill="auto"/>
          </w:tcPr>
          <w:p w14:paraId="4A3112F6"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61332B46" w14:textId="77777777" w:rsidTr="001F643F">
        <w:trPr>
          <w:cantSplit/>
        </w:trPr>
        <w:tc>
          <w:tcPr>
            <w:tcW w:w="2044" w:type="dxa"/>
            <w:shd w:val="clear" w:color="auto" w:fill="auto"/>
          </w:tcPr>
          <w:p w14:paraId="471974AD" w14:textId="77777777" w:rsidR="00632FF6" w:rsidRDefault="00632FF6" w:rsidP="00A8137B">
            <w:pPr>
              <w:pStyle w:val="ENoteTableText"/>
              <w:tabs>
                <w:tab w:val="center" w:leader="dot" w:pos="2268"/>
              </w:tabs>
              <w:rPr>
                <w:szCs w:val="16"/>
              </w:rPr>
            </w:pPr>
            <w:r>
              <w:rPr>
                <w:szCs w:val="16"/>
              </w:rPr>
              <w:t>1211.60.19</w:t>
            </w:r>
            <w:r>
              <w:rPr>
                <w:szCs w:val="16"/>
              </w:rPr>
              <w:tab/>
            </w:r>
          </w:p>
        </w:tc>
        <w:tc>
          <w:tcPr>
            <w:tcW w:w="5044" w:type="dxa"/>
            <w:shd w:val="clear" w:color="auto" w:fill="auto"/>
          </w:tcPr>
          <w:p w14:paraId="369DDCFA"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632FF6" w:rsidRPr="009A7184" w14:paraId="31B3C3DD" w14:textId="77777777" w:rsidTr="001F643F">
        <w:trPr>
          <w:cantSplit/>
        </w:trPr>
        <w:tc>
          <w:tcPr>
            <w:tcW w:w="2044" w:type="dxa"/>
            <w:shd w:val="clear" w:color="auto" w:fill="auto"/>
          </w:tcPr>
          <w:p w14:paraId="03100F13" w14:textId="77777777" w:rsidR="00632FF6" w:rsidRDefault="00632FF6" w:rsidP="00A8137B">
            <w:pPr>
              <w:pStyle w:val="ENoteTableText"/>
              <w:tabs>
                <w:tab w:val="center" w:leader="dot" w:pos="2268"/>
              </w:tabs>
              <w:rPr>
                <w:szCs w:val="16"/>
              </w:rPr>
            </w:pPr>
            <w:r>
              <w:rPr>
                <w:szCs w:val="16"/>
              </w:rPr>
              <w:t>1211.60.90</w:t>
            </w:r>
            <w:r>
              <w:rPr>
                <w:szCs w:val="16"/>
              </w:rPr>
              <w:tab/>
            </w:r>
          </w:p>
        </w:tc>
        <w:tc>
          <w:tcPr>
            <w:tcW w:w="5044" w:type="dxa"/>
            <w:shd w:val="clear" w:color="auto" w:fill="auto"/>
          </w:tcPr>
          <w:p w14:paraId="1A1EFBEF" w14:textId="77777777" w:rsidR="00632FF6" w:rsidRPr="00B942B4" w:rsidRDefault="00632FF6" w:rsidP="00F23FB0">
            <w:pPr>
              <w:pStyle w:val="ENoteTableText"/>
              <w:rPr>
                <w:szCs w:val="16"/>
              </w:rPr>
            </w:pPr>
            <w:r w:rsidRPr="00B942B4">
              <w:rPr>
                <w:szCs w:val="16"/>
              </w:rPr>
              <w:t xml:space="preserve">ad </w:t>
            </w:r>
            <w:r w:rsidRPr="00682276">
              <w:rPr>
                <w:szCs w:val="16"/>
              </w:rPr>
              <w:t xml:space="preserve">No </w:t>
            </w:r>
            <w:r w:rsidRPr="00682276">
              <w:t>91, 2021</w:t>
            </w:r>
          </w:p>
        </w:tc>
      </w:tr>
      <w:tr w:rsidR="001C6B13" w:rsidRPr="009A7184" w14:paraId="2E8D1D5A" w14:textId="77777777" w:rsidTr="001F643F">
        <w:trPr>
          <w:cantSplit/>
        </w:trPr>
        <w:tc>
          <w:tcPr>
            <w:tcW w:w="2044" w:type="dxa"/>
            <w:shd w:val="clear" w:color="auto" w:fill="auto"/>
          </w:tcPr>
          <w:p w14:paraId="586DBD11" w14:textId="77777777" w:rsidR="001C6B13" w:rsidRPr="009A7184" w:rsidRDefault="001C6B13" w:rsidP="00A8137B">
            <w:pPr>
              <w:pStyle w:val="ENoteTableText"/>
              <w:tabs>
                <w:tab w:val="center" w:leader="dot" w:pos="2268"/>
              </w:tabs>
              <w:rPr>
                <w:szCs w:val="16"/>
              </w:rPr>
            </w:pPr>
            <w:r w:rsidRPr="009A7184">
              <w:rPr>
                <w:szCs w:val="16"/>
              </w:rPr>
              <w:t>1211.90</w:t>
            </w:r>
            <w:r w:rsidRPr="009A7184">
              <w:rPr>
                <w:szCs w:val="16"/>
              </w:rPr>
              <w:tab/>
            </w:r>
          </w:p>
        </w:tc>
        <w:tc>
          <w:tcPr>
            <w:tcW w:w="5044" w:type="dxa"/>
            <w:shd w:val="clear" w:color="auto" w:fill="auto"/>
          </w:tcPr>
          <w:p w14:paraId="04FB0F78" w14:textId="77777777" w:rsidR="001C6B13" w:rsidRPr="009A7184" w:rsidRDefault="001C6B13" w:rsidP="00F23FB0">
            <w:pPr>
              <w:pStyle w:val="ENoteTableText"/>
              <w:rPr>
                <w:szCs w:val="16"/>
              </w:rPr>
            </w:pPr>
            <w:r w:rsidRPr="009A7184">
              <w:rPr>
                <w:szCs w:val="16"/>
              </w:rPr>
              <w:t>ad No 78, 2016</w:t>
            </w:r>
          </w:p>
        </w:tc>
      </w:tr>
      <w:tr w:rsidR="001C6B13" w:rsidRPr="009A7184" w14:paraId="1E9B3954" w14:textId="77777777" w:rsidTr="001F643F">
        <w:trPr>
          <w:cantSplit/>
        </w:trPr>
        <w:tc>
          <w:tcPr>
            <w:tcW w:w="2044" w:type="dxa"/>
            <w:shd w:val="clear" w:color="auto" w:fill="auto"/>
          </w:tcPr>
          <w:p w14:paraId="76ABC65B" w14:textId="77777777" w:rsidR="001C6B13" w:rsidRPr="009A7184" w:rsidRDefault="001C6B13" w:rsidP="00A8137B">
            <w:pPr>
              <w:pStyle w:val="ENoteTableText"/>
              <w:tabs>
                <w:tab w:val="center" w:leader="dot" w:pos="2268"/>
              </w:tabs>
              <w:rPr>
                <w:szCs w:val="16"/>
              </w:rPr>
            </w:pPr>
            <w:r w:rsidRPr="009A7184">
              <w:rPr>
                <w:szCs w:val="16"/>
              </w:rPr>
              <w:t>1211.90.00</w:t>
            </w:r>
            <w:r w:rsidRPr="009A7184">
              <w:rPr>
                <w:szCs w:val="16"/>
              </w:rPr>
              <w:tab/>
            </w:r>
          </w:p>
        </w:tc>
        <w:tc>
          <w:tcPr>
            <w:tcW w:w="5044" w:type="dxa"/>
            <w:shd w:val="clear" w:color="auto" w:fill="auto"/>
          </w:tcPr>
          <w:p w14:paraId="36E587E5" w14:textId="77777777" w:rsidR="001C6B13" w:rsidRPr="009A7184" w:rsidRDefault="001C6B13" w:rsidP="00F23FB0">
            <w:pPr>
              <w:pStyle w:val="ENoteTableText"/>
              <w:rPr>
                <w:szCs w:val="16"/>
              </w:rPr>
            </w:pPr>
            <w:r w:rsidRPr="009A7184">
              <w:rPr>
                <w:szCs w:val="16"/>
              </w:rPr>
              <w:t>rep No 78, 2016</w:t>
            </w:r>
          </w:p>
        </w:tc>
      </w:tr>
      <w:tr w:rsidR="001C6B13" w:rsidRPr="009A7184" w14:paraId="2B2152AE" w14:textId="77777777" w:rsidTr="001F643F">
        <w:trPr>
          <w:cantSplit/>
        </w:trPr>
        <w:tc>
          <w:tcPr>
            <w:tcW w:w="2044" w:type="dxa"/>
            <w:shd w:val="clear" w:color="auto" w:fill="auto"/>
          </w:tcPr>
          <w:p w14:paraId="43F31CE3" w14:textId="77777777" w:rsidR="001C6B13" w:rsidRPr="009A7184" w:rsidRDefault="001C6B13" w:rsidP="00A8137B">
            <w:pPr>
              <w:pStyle w:val="ENoteTableText"/>
              <w:tabs>
                <w:tab w:val="center" w:leader="dot" w:pos="2268"/>
              </w:tabs>
              <w:rPr>
                <w:szCs w:val="16"/>
              </w:rPr>
            </w:pPr>
            <w:r w:rsidRPr="009A7184">
              <w:rPr>
                <w:szCs w:val="16"/>
              </w:rPr>
              <w:t>1211.90.10</w:t>
            </w:r>
            <w:r w:rsidRPr="009A7184">
              <w:rPr>
                <w:szCs w:val="16"/>
              </w:rPr>
              <w:tab/>
            </w:r>
          </w:p>
        </w:tc>
        <w:tc>
          <w:tcPr>
            <w:tcW w:w="5044" w:type="dxa"/>
            <w:shd w:val="clear" w:color="auto" w:fill="auto"/>
          </w:tcPr>
          <w:p w14:paraId="60A81458" w14:textId="77777777" w:rsidR="001C6B13" w:rsidRPr="009A7184" w:rsidRDefault="001C6B13" w:rsidP="00F23FB0">
            <w:pPr>
              <w:pStyle w:val="ENoteTableText"/>
              <w:rPr>
                <w:szCs w:val="16"/>
              </w:rPr>
            </w:pPr>
            <w:r w:rsidRPr="009A7184">
              <w:rPr>
                <w:szCs w:val="16"/>
              </w:rPr>
              <w:t>ad No 78, 2016</w:t>
            </w:r>
          </w:p>
        </w:tc>
      </w:tr>
      <w:tr w:rsidR="001C6B13" w:rsidRPr="009A7184" w14:paraId="5E9AD5D2" w14:textId="77777777" w:rsidTr="001F643F">
        <w:trPr>
          <w:cantSplit/>
        </w:trPr>
        <w:tc>
          <w:tcPr>
            <w:tcW w:w="2044" w:type="dxa"/>
            <w:shd w:val="clear" w:color="auto" w:fill="auto"/>
          </w:tcPr>
          <w:p w14:paraId="386DA777" w14:textId="77777777" w:rsidR="001C6B13" w:rsidRPr="009A7184" w:rsidRDefault="001C6B13" w:rsidP="00A8137B">
            <w:pPr>
              <w:pStyle w:val="ENoteTableText"/>
              <w:tabs>
                <w:tab w:val="center" w:leader="dot" w:pos="2268"/>
              </w:tabs>
              <w:rPr>
                <w:szCs w:val="16"/>
              </w:rPr>
            </w:pPr>
            <w:r w:rsidRPr="009A7184">
              <w:rPr>
                <w:szCs w:val="16"/>
              </w:rPr>
              <w:t>1211.90.2</w:t>
            </w:r>
            <w:r w:rsidRPr="009A7184">
              <w:rPr>
                <w:szCs w:val="16"/>
              </w:rPr>
              <w:tab/>
            </w:r>
          </w:p>
        </w:tc>
        <w:tc>
          <w:tcPr>
            <w:tcW w:w="5044" w:type="dxa"/>
            <w:shd w:val="clear" w:color="auto" w:fill="auto"/>
          </w:tcPr>
          <w:p w14:paraId="61BE5A4B" w14:textId="77777777" w:rsidR="001C6B13" w:rsidRPr="009A7184" w:rsidRDefault="001C6B13" w:rsidP="00F23FB0">
            <w:pPr>
              <w:pStyle w:val="ENoteTableText"/>
              <w:rPr>
                <w:szCs w:val="16"/>
              </w:rPr>
            </w:pPr>
            <w:r w:rsidRPr="009A7184">
              <w:rPr>
                <w:szCs w:val="16"/>
              </w:rPr>
              <w:t>ad No 78, 2016</w:t>
            </w:r>
          </w:p>
        </w:tc>
      </w:tr>
      <w:tr w:rsidR="001C6B13" w:rsidRPr="009A7184" w14:paraId="121B9B94" w14:textId="77777777" w:rsidTr="001F643F">
        <w:trPr>
          <w:cantSplit/>
        </w:trPr>
        <w:tc>
          <w:tcPr>
            <w:tcW w:w="2044" w:type="dxa"/>
            <w:shd w:val="clear" w:color="auto" w:fill="auto"/>
          </w:tcPr>
          <w:p w14:paraId="7509CCAD" w14:textId="77777777" w:rsidR="001C6B13" w:rsidRPr="009A7184" w:rsidRDefault="001C6B13" w:rsidP="00A8137B">
            <w:pPr>
              <w:pStyle w:val="ENoteTableText"/>
              <w:tabs>
                <w:tab w:val="center" w:leader="dot" w:pos="2268"/>
              </w:tabs>
              <w:rPr>
                <w:szCs w:val="16"/>
              </w:rPr>
            </w:pPr>
            <w:r w:rsidRPr="009A7184">
              <w:rPr>
                <w:szCs w:val="16"/>
              </w:rPr>
              <w:t>1211.90.21</w:t>
            </w:r>
            <w:r w:rsidRPr="009A7184">
              <w:rPr>
                <w:szCs w:val="16"/>
              </w:rPr>
              <w:tab/>
            </w:r>
          </w:p>
        </w:tc>
        <w:tc>
          <w:tcPr>
            <w:tcW w:w="5044" w:type="dxa"/>
            <w:shd w:val="clear" w:color="auto" w:fill="auto"/>
          </w:tcPr>
          <w:p w14:paraId="13FDFE90" w14:textId="77777777" w:rsidR="001C6B13" w:rsidRPr="009A7184" w:rsidRDefault="001C6B13" w:rsidP="00F23FB0">
            <w:pPr>
              <w:pStyle w:val="ENoteTableText"/>
              <w:rPr>
                <w:szCs w:val="16"/>
              </w:rPr>
            </w:pPr>
            <w:r w:rsidRPr="009A7184">
              <w:rPr>
                <w:szCs w:val="16"/>
              </w:rPr>
              <w:t>ad No 78, 2016</w:t>
            </w:r>
          </w:p>
        </w:tc>
      </w:tr>
      <w:tr w:rsidR="001C6B13" w:rsidRPr="009A7184" w14:paraId="6BD475DA" w14:textId="77777777" w:rsidTr="001F643F">
        <w:trPr>
          <w:cantSplit/>
        </w:trPr>
        <w:tc>
          <w:tcPr>
            <w:tcW w:w="2044" w:type="dxa"/>
            <w:shd w:val="clear" w:color="auto" w:fill="auto"/>
          </w:tcPr>
          <w:p w14:paraId="482C3842" w14:textId="77777777" w:rsidR="001C6B13" w:rsidRPr="009A7184" w:rsidRDefault="001C6B13" w:rsidP="00A8137B">
            <w:pPr>
              <w:pStyle w:val="ENoteTableText"/>
              <w:tabs>
                <w:tab w:val="center" w:leader="dot" w:pos="2268"/>
              </w:tabs>
              <w:rPr>
                <w:szCs w:val="16"/>
              </w:rPr>
            </w:pPr>
            <w:r w:rsidRPr="009A7184">
              <w:rPr>
                <w:szCs w:val="16"/>
              </w:rPr>
              <w:t>1211.90.29</w:t>
            </w:r>
            <w:r w:rsidRPr="009A7184">
              <w:rPr>
                <w:szCs w:val="16"/>
              </w:rPr>
              <w:tab/>
            </w:r>
          </w:p>
        </w:tc>
        <w:tc>
          <w:tcPr>
            <w:tcW w:w="5044" w:type="dxa"/>
            <w:shd w:val="clear" w:color="auto" w:fill="auto"/>
          </w:tcPr>
          <w:p w14:paraId="63771E5B" w14:textId="77777777" w:rsidR="001C6B13" w:rsidRPr="009A7184" w:rsidRDefault="001C6B13" w:rsidP="00F23FB0">
            <w:pPr>
              <w:pStyle w:val="ENoteTableText"/>
              <w:rPr>
                <w:szCs w:val="16"/>
              </w:rPr>
            </w:pPr>
            <w:r w:rsidRPr="009A7184">
              <w:rPr>
                <w:szCs w:val="16"/>
              </w:rPr>
              <w:t>ad No 78, 2016</w:t>
            </w:r>
          </w:p>
        </w:tc>
      </w:tr>
      <w:tr w:rsidR="007443D1" w:rsidRPr="009A7184" w14:paraId="6C96FD43" w14:textId="77777777" w:rsidTr="001F643F">
        <w:trPr>
          <w:cantSplit/>
        </w:trPr>
        <w:tc>
          <w:tcPr>
            <w:tcW w:w="2044" w:type="dxa"/>
            <w:shd w:val="clear" w:color="auto" w:fill="auto"/>
          </w:tcPr>
          <w:p w14:paraId="50BA2282" w14:textId="77777777" w:rsidR="007443D1" w:rsidRPr="009A7184" w:rsidRDefault="007443D1" w:rsidP="00F23FB0">
            <w:pPr>
              <w:pStyle w:val="ENoteTableText"/>
              <w:rPr>
                <w:szCs w:val="16"/>
              </w:rPr>
            </w:pPr>
            <w:r w:rsidRPr="009A7184">
              <w:rPr>
                <w:b/>
                <w:szCs w:val="16"/>
              </w:rPr>
              <w:t>1212</w:t>
            </w:r>
          </w:p>
        </w:tc>
        <w:tc>
          <w:tcPr>
            <w:tcW w:w="5044" w:type="dxa"/>
            <w:shd w:val="clear" w:color="auto" w:fill="auto"/>
          </w:tcPr>
          <w:p w14:paraId="0FCAA7E0" w14:textId="77777777" w:rsidR="007443D1" w:rsidRPr="009A7184" w:rsidRDefault="007443D1" w:rsidP="00F23FB0">
            <w:pPr>
              <w:pStyle w:val="ENoteTableText"/>
              <w:rPr>
                <w:szCs w:val="16"/>
              </w:rPr>
            </w:pPr>
          </w:p>
        </w:tc>
      </w:tr>
      <w:tr w:rsidR="007443D1" w:rsidRPr="009A7184" w14:paraId="178F2F1A" w14:textId="77777777" w:rsidTr="001F643F">
        <w:trPr>
          <w:cantSplit/>
        </w:trPr>
        <w:tc>
          <w:tcPr>
            <w:tcW w:w="2044" w:type="dxa"/>
            <w:shd w:val="clear" w:color="auto" w:fill="auto"/>
          </w:tcPr>
          <w:p w14:paraId="777ED8B7" w14:textId="77777777" w:rsidR="007443D1" w:rsidRPr="009A7184" w:rsidRDefault="007443D1" w:rsidP="00A8137B">
            <w:pPr>
              <w:pStyle w:val="ENoteTableText"/>
              <w:tabs>
                <w:tab w:val="center" w:leader="dot" w:pos="2268"/>
              </w:tabs>
              <w:rPr>
                <w:szCs w:val="16"/>
              </w:rPr>
            </w:pPr>
            <w:r w:rsidRPr="009A7184">
              <w:rPr>
                <w:szCs w:val="16"/>
              </w:rPr>
              <w:t>1212.10.00</w:t>
            </w:r>
            <w:r w:rsidRPr="009A7184">
              <w:rPr>
                <w:szCs w:val="16"/>
              </w:rPr>
              <w:tab/>
            </w:r>
          </w:p>
        </w:tc>
        <w:tc>
          <w:tcPr>
            <w:tcW w:w="5044" w:type="dxa"/>
            <w:shd w:val="clear" w:color="auto" w:fill="auto"/>
          </w:tcPr>
          <w:p w14:paraId="584CDB8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72317D4" w14:textId="77777777" w:rsidTr="001F643F">
        <w:trPr>
          <w:cantSplit/>
        </w:trPr>
        <w:tc>
          <w:tcPr>
            <w:tcW w:w="2044" w:type="dxa"/>
            <w:shd w:val="clear" w:color="auto" w:fill="auto"/>
          </w:tcPr>
          <w:p w14:paraId="6B0EB67C" w14:textId="77777777" w:rsidR="007443D1" w:rsidRPr="009A7184" w:rsidRDefault="007443D1" w:rsidP="00A8137B">
            <w:pPr>
              <w:pStyle w:val="ENoteTableText"/>
              <w:tabs>
                <w:tab w:val="center" w:leader="dot" w:pos="2268"/>
              </w:tabs>
              <w:rPr>
                <w:szCs w:val="16"/>
              </w:rPr>
            </w:pPr>
            <w:r w:rsidRPr="009A7184">
              <w:rPr>
                <w:szCs w:val="16"/>
              </w:rPr>
              <w:t>1212.2</w:t>
            </w:r>
            <w:r w:rsidRPr="009A7184">
              <w:rPr>
                <w:szCs w:val="16"/>
              </w:rPr>
              <w:tab/>
            </w:r>
          </w:p>
        </w:tc>
        <w:tc>
          <w:tcPr>
            <w:tcW w:w="5044" w:type="dxa"/>
            <w:shd w:val="clear" w:color="auto" w:fill="auto"/>
          </w:tcPr>
          <w:p w14:paraId="2E7B9C2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A399893" w14:textId="77777777" w:rsidTr="001F643F">
        <w:trPr>
          <w:cantSplit/>
        </w:trPr>
        <w:tc>
          <w:tcPr>
            <w:tcW w:w="2044" w:type="dxa"/>
            <w:shd w:val="clear" w:color="auto" w:fill="auto"/>
          </w:tcPr>
          <w:p w14:paraId="785603AB" w14:textId="77777777" w:rsidR="007443D1" w:rsidRPr="009A7184" w:rsidRDefault="007443D1" w:rsidP="00A8137B">
            <w:pPr>
              <w:pStyle w:val="ENoteTableText"/>
              <w:tabs>
                <w:tab w:val="center" w:leader="dot" w:pos="2268"/>
              </w:tabs>
              <w:rPr>
                <w:szCs w:val="16"/>
              </w:rPr>
            </w:pPr>
            <w:r w:rsidRPr="009A7184">
              <w:rPr>
                <w:szCs w:val="16"/>
              </w:rPr>
              <w:t>1212.20</w:t>
            </w:r>
            <w:r w:rsidRPr="009A7184">
              <w:rPr>
                <w:szCs w:val="16"/>
              </w:rPr>
              <w:tab/>
            </w:r>
          </w:p>
        </w:tc>
        <w:tc>
          <w:tcPr>
            <w:tcW w:w="5044" w:type="dxa"/>
            <w:shd w:val="clear" w:color="auto" w:fill="auto"/>
          </w:tcPr>
          <w:p w14:paraId="16D7A74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5EBA5B2" w14:textId="77777777" w:rsidTr="001F643F">
        <w:trPr>
          <w:cantSplit/>
        </w:trPr>
        <w:tc>
          <w:tcPr>
            <w:tcW w:w="2044" w:type="dxa"/>
            <w:shd w:val="clear" w:color="auto" w:fill="auto"/>
          </w:tcPr>
          <w:p w14:paraId="3E9F1F50" w14:textId="77777777" w:rsidR="007443D1" w:rsidRPr="009A7184" w:rsidRDefault="007443D1" w:rsidP="00A8137B">
            <w:pPr>
              <w:pStyle w:val="ENoteTableText"/>
              <w:tabs>
                <w:tab w:val="center" w:leader="dot" w:pos="2268"/>
              </w:tabs>
              <w:rPr>
                <w:szCs w:val="16"/>
              </w:rPr>
            </w:pPr>
            <w:r w:rsidRPr="009A7184">
              <w:rPr>
                <w:szCs w:val="16"/>
              </w:rPr>
              <w:t>1212.20.10</w:t>
            </w:r>
            <w:r w:rsidRPr="009A7184">
              <w:rPr>
                <w:szCs w:val="16"/>
              </w:rPr>
              <w:tab/>
            </w:r>
          </w:p>
        </w:tc>
        <w:tc>
          <w:tcPr>
            <w:tcW w:w="5044" w:type="dxa"/>
            <w:shd w:val="clear" w:color="auto" w:fill="auto"/>
          </w:tcPr>
          <w:p w14:paraId="798106B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83BDA9B" w14:textId="77777777" w:rsidTr="001F643F">
        <w:trPr>
          <w:cantSplit/>
        </w:trPr>
        <w:tc>
          <w:tcPr>
            <w:tcW w:w="2044" w:type="dxa"/>
            <w:shd w:val="clear" w:color="auto" w:fill="auto"/>
          </w:tcPr>
          <w:p w14:paraId="1C408A63" w14:textId="77777777" w:rsidR="007443D1" w:rsidRPr="009A7184" w:rsidRDefault="007443D1" w:rsidP="004A4921">
            <w:pPr>
              <w:pStyle w:val="ENoteTableText"/>
              <w:rPr>
                <w:szCs w:val="16"/>
              </w:rPr>
            </w:pPr>
          </w:p>
        </w:tc>
        <w:tc>
          <w:tcPr>
            <w:tcW w:w="5044" w:type="dxa"/>
            <w:shd w:val="clear" w:color="auto" w:fill="auto"/>
          </w:tcPr>
          <w:p w14:paraId="7309C0F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A6B99BF" w14:textId="77777777" w:rsidTr="001F643F">
        <w:trPr>
          <w:cantSplit/>
        </w:trPr>
        <w:tc>
          <w:tcPr>
            <w:tcW w:w="2044" w:type="dxa"/>
            <w:shd w:val="clear" w:color="auto" w:fill="auto"/>
          </w:tcPr>
          <w:p w14:paraId="0B3E4C4C" w14:textId="77777777" w:rsidR="007443D1" w:rsidRPr="009A7184" w:rsidRDefault="007443D1" w:rsidP="00A8137B">
            <w:pPr>
              <w:pStyle w:val="ENoteTableText"/>
              <w:tabs>
                <w:tab w:val="center" w:leader="dot" w:pos="2268"/>
              </w:tabs>
              <w:rPr>
                <w:szCs w:val="16"/>
              </w:rPr>
            </w:pPr>
            <w:r w:rsidRPr="009A7184">
              <w:rPr>
                <w:szCs w:val="16"/>
              </w:rPr>
              <w:t>1212.20.90</w:t>
            </w:r>
            <w:r w:rsidRPr="009A7184">
              <w:rPr>
                <w:szCs w:val="16"/>
              </w:rPr>
              <w:tab/>
            </w:r>
          </w:p>
        </w:tc>
        <w:tc>
          <w:tcPr>
            <w:tcW w:w="5044" w:type="dxa"/>
            <w:shd w:val="clear" w:color="auto" w:fill="auto"/>
          </w:tcPr>
          <w:p w14:paraId="7001A6D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462A666" w14:textId="77777777" w:rsidTr="001F643F">
        <w:trPr>
          <w:cantSplit/>
        </w:trPr>
        <w:tc>
          <w:tcPr>
            <w:tcW w:w="2044" w:type="dxa"/>
            <w:shd w:val="clear" w:color="auto" w:fill="auto"/>
          </w:tcPr>
          <w:p w14:paraId="5CF5FB0B" w14:textId="77777777" w:rsidR="007443D1" w:rsidRPr="009A7184" w:rsidRDefault="007443D1" w:rsidP="00A8137B">
            <w:pPr>
              <w:pStyle w:val="ENoteTableText"/>
              <w:tabs>
                <w:tab w:val="center" w:leader="dot" w:pos="2268"/>
              </w:tabs>
              <w:rPr>
                <w:szCs w:val="16"/>
              </w:rPr>
            </w:pPr>
            <w:r w:rsidRPr="009A7184">
              <w:rPr>
                <w:szCs w:val="16"/>
              </w:rPr>
              <w:t>1212.21</w:t>
            </w:r>
            <w:r w:rsidRPr="009A7184">
              <w:rPr>
                <w:szCs w:val="16"/>
              </w:rPr>
              <w:tab/>
            </w:r>
          </w:p>
        </w:tc>
        <w:tc>
          <w:tcPr>
            <w:tcW w:w="5044" w:type="dxa"/>
            <w:shd w:val="clear" w:color="auto" w:fill="auto"/>
          </w:tcPr>
          <w:p w14:paraId="63ACB9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C2D0A7" w14:textId="77777777" w:rsidTr="001F643F">
        <w:trPr>
          <w:cantSplit/>
        </w:trPr>
        <w:tc>
          <w:tcPr>
            <w:tcW w:w="2044" w:type="dxa"/>
            <w:shd w:val="clear" w:color="auto" w:fill="auto"/>
          </w:tcPr>
          <w:p w14:paraId="07969ED4" w14:textId="77777777" w:rsidR="007443D1" w:rsidRPr="009A7184" w:rsidRDefault="007443D1" w:rsidP="00A8137B">
            <w:pPr>
              <w:pStyle w:val="ENoteTableText"/>
              <w:tabs>
                <w:tab w:val="center" w:leader="dot" w:pos="2268"/>
              </w:tabs>
              <w:rPr>
                <w:szCs w:val="16"/>
              </w:rPr>
            </w:pPr>
            <w:r w:rsidRPr="009A7184">
              <w:rPr>
                <w:szCs w:val="16"/>
              </w:rPr>
              <w:t>1212.21.10</w:t>
            </w:r>
            <w:r w:rsidRPr="009A7184">
              <w:rPr>
                <w:szCs w:val="16"/>
              </w:rPr>
              <w:tab/>
            </w:r>
          </w:p>
        </w:tc>
        <w:tc>
          <w:tcPr>
            <w:tcW w:w="5044" w:type="dxa"/>
            <w:shd w:val="clear" w:color="auto" w:fill="auto"/>
          </w:tcPr>
          <w:p w14:paraId="3857E39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C0EDAA9" w14:textId="77777777" w:rsidTr="001F643F">
        <w:trPr>
          <w:cantSplit/>
        </w:trPr>
        <w:tc>
          <w:tcPr>
            <w:tcW w:w="2044" w:type="dxa"/>
            <w:shd w:val="clear" w:color="auto" w:fill="auto"/>
          </w:tcPr>
          <w:p w14:paraId="32CB645F" w14:textId="77777777" w:rsidR="007443D1" w:rsidRPr="009A7184" w:rsidRDefault="007443D1" w:rsidP="00A8137B">
            <w:pPr>
              <w:pStyle w:val="ENoteTableText"/>
              <w:tabs>
                <w:tab w:val="center" w:leader="dot" w:pos="2268"/>
              </w:tabs>
              <w:rPr>
                <w:szCs w:val="16"/>
              </w:rPr>
            </w:pPr>
            <w:r w:rsidRPr="009A7184">
              <w:rPr>
                <w:szCs w:val="16"/>
              </w:rPr>
              <w:t>1212.21.90</w:t>
            </w:r>
            <w:r w:rsidRPr="009A7184">
              <w:rPr>
                <w:szCs w:val="16"/>
              </w:rPr>
              <w:tab/>
            </w:r>
          </w:p>
        </w:tc>
        <w:tc>
          <w:tcPr>
            <w:tcW w:w="5044" w:type="dxa"/>
            <w:shd w:val="clear" w:color="auto" w:fill="auto"/>
          </w:tcPr>
          <w:p w14:paraId="3FD651D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3F83E83" w14:textId="77777777" w:rsidTr="001F643F">
        <w:trPr>
          <w:cantSplit/>
        </w:trPr>
        <w:tc>
          <w:tcPr>
            <w:tcW w:w="2044" w:type="dxa"/>
            <w:shd w:val="clear" w:color="auto" w:fill="auto"/>
          </w:tcPr>
          <w:p w14:paraId="00E73D4C" w14:textId="77777777" w:rsidR="007443D1" w:rsidRPr="009A7184" w:rsidRDefault="007443D1" w:rsidP="00A8137B">
            <w:pPr>
              <w:pStyle w:val="ENoteTableText"/>
              <w:tabs>
                <w:tab w:val="center" w:leader="dot" w:pos="2268"/>
              </w:tabs>
              <w:rPr>
                <w:szCs w:val="16"/>
              </w:rPr>
            </w:pPr>
            <w:r w:rsidRPr="009A7184">
              <w:rPr>
                <w:szCs w:val="16"/>
              </w:rPr>
              <w:t>1212.29</w:t>
            </w:r>
            <w:r w:rsidRPr="009A7184">
              <w:rPr>
                <w:szCs w:val="16"/>
              </w:rPr>
              <w:tab/>
            </w:r>
          </w:p>
        </w:tc>
        <w:tc>
          <w:tcPr>
            <w:tcW w:w="5044" w:type="dxa"/>
            <w:shd w:val="clear" w:color="auto" w:fill="auto"/>
          </w:tcPr>
          <w:p w14:paraId="42272D0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F681434" w14:textId="77777777" w:rsidTr="001F643F">
        <w:trPr>
          <w:cantSplit/>
        </w:trPr>
        <w:tc>
          <w:tcPr>
            <w:tcW w:w="2044" w:type="dxa"/>
            <w:shd w:val="clear" w:color="auto" w:fill="auto"/>
          </w:tcPr>
          <w:p w14:paraId="15831763" w14:textId="77777777" w:rsidR="007443D1" w:rsidRPr="009A7184" w:rsidRDefault="007443D1" w:rsidP="00A8137B">
            <w:pPr>
              <w:pStyle w:val="ENoteTableText"/>
              <w:tabs>
                <w:tab w:val="center" w:leader="dot" w:pos="2268"/>
              </w:tabs>
              <w:rPr>
                <w:szCs w:val="16"/>
              </w:rPr>
            </w:pPr>
            <w:r w:rsidRPr="009A7184">
              <w:rPr>
                <w:szCs w:val="16"/>
              </w:rPr>
              <w:t>1212.29.10</w:t>
            </w:r>
            <w:r w:rsidRPr="009A7184">
              <w:rPr>
                <w:szCs w:val="16"/>
              </w:rPr>
              <w:tab/>
            </w:r>
          </w:p>
        </w:tc>
        <w:tc>
          <w:tcPr>
            <w:tcW w:w="5044" w:type="dxa"/>
            <w:shd w:val="clear" w:color="auto" w:fill="auto"/>
          </w:tcPr>
          <w:p w14:paraId="6124E4B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7FA36E" w14:textId="77777777" w:rsidTr="001F643F">
        <w:trPr>
          <w:cantSplit/>
        </w:trPr>
        <w:tc>
          <w:tcPr>
            <w:tcW w:w="2044" w:type="dxa"/>
            <w:shd w:val="clear" w:color="auto" w:fill="auto"/>
          </w:tcPr>
          <w:p w14:paraId="36DBFE29" w14:textId="77777777" w:rsidR="007443D1" w:rsidRPr="009A7184" w:rsidRDefault="007443D1" w:rsidP="00A8137B">
            <w:pPr>
              <w:pStyle w:val="ENoteTableText"/>
              <w:tabs>
                <w:tab w:val="center" w:leader="dot" w:pos="2268"/>
              </w:tabs>
              <w:rPr>
                <w:szCs w:val="16"/>
              </w:rPr>
            </w:pPr>
            <w:r w:rsidRPr="009A7184">
              <w:rPr>
                <w:szCs w:val="16"/>
              </w:rPr>
              <w:t>1212.29.90</w:t>
            </w:r>
            <w:r w:rsidRPr="009A7184">
              <w:rPr>
                <w:szCs w:val="16"/>
              </w:rPr>
              <w:tab/>
            </w:r>
          </w:p>
        </w:tc>
        <w:tc>
          <w:tcPr>
            <w:tcW w:w="5044" w:type="dxa"/>
            <w:shd w:val="clear" w:color="auto" w:fill="auto"/>
          </w:tcPr>
          <w:p w14:paraId="30B23A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2347D72" w14:textId="77777777" w:rsidTr="001F643F">
        <w:trPr>
          <w:cantSplit/>
        </w:trPr>
        <w:tc>
          <w:tcPr>
            <w:tcW w:w="2044" w:type="dxa"/>
            <w:shd w:val="clear" w:color="auto" w:fill="auto"/>
          </w:tcPr>
          <w:p w14:paraId="7BAD793E" w14:textId="77777777" w:rsidR="007443D1" w:rsidRPr="009A7184" w:rsidRDefault="007443D1" w:rsidP="00A8137B">
            <w:pPr>
              <w:pStyle w:val="ENoteTableText"/>
              <w:tabs>
                <w:tab w:val="center" w:leader="dot" w:pos="2268"/>
              </w:tabs>
              <w:rPr>
                <w:szCs w:val="16"/>
              </w:rPr>
            </w:pPr>
            <w:r w:rsidRPr="009A7184">
              <w:rPr>
                <w:szCs w:val="16"/>
              </w:rPr>
              <w:t>1212.30.00</w:t>
            </w:r>
            <w:r w:rsidRPr="009A7184">
              <w:rPr>
                <w:szCs w:val="16"/>
              </w:rPr>
              <w:tab/>
            </w:r>
          </w:p>
        </w:tc>
        <w:tc>
          <w:tcPr>
            <w:tcW w:w="5044" w:type="dxa"/>
            <w:shd w:val="clear" w:color="auto" w:fill="auto"/>
          </w:tcPr>
          <w:p w14:paraId="491127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43CDF469" w14:textId="77777777" w:rsidTr="001F643F">
        <w:trPr>
          <w:cantSplit/>
        </w:trPr>
        <w:tc>
          <w:tcPr>
            <w:tcW w:w="2044" w:type="dxa"/>
            <w:shd w:val="clear" w:color="auto" w:fill="auto"/>
          </w:tcPr>
          <w:p w14:paraId="22BD3E8E" w14:textId="77777777" w:rsidR="007443D1" w:rsidRPr="009A7184" w:rsidRDefault="007443D1" w:rsidP="004A4921">
            <w:pPr>
              <w:pStyle w:val="ENoteTableText"/>
              <w:rPr>
                <w:szCs w:val="16"/>
              </w:rPr>
            </w:pPr>
          </w:p>
        </w:tc>
        <w:tc>
          <w:tcPr>
            <w:tcW w:w="5044" w:type="dxa"/>
            <w:shd w:val="clear" w:color="auto" w:fill="auto"/>
          </w:tcPr>
          <w:p w14:paraId="511593A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0FA0C046" w14:textId="77777777" w:rsidTr="001F643F">
        <w:trPr>
          <w:cantSplit/>
        </w:trPr>
        <w:tc>
          <w:tcPr>
            <w:tcW w:w="2044" w:type="dxa"/>
            <w:shd w:val="clear" w:color="auto" w:fill="auto"/>
          </w:tcPr>
          <w:p w14:paraId="4F264752" w14:textId="77777777" w:rsidR="007443D1" w:rsidRPr="009A7184" w:rsidRDefault="007443D1" w:rsidP="00A8137B">
            <w:pPr>
              <w:pStyle w:val="ENoteTableText"/>
              <w:tabs>
                <w:tab w:val="center" w:leader="dot" w:pos="2268"/>
              </w:tabs>
              <w:rPr>
                <w:szCs w:val="16"/>
              </w:rPr>
            </w:pPr>
            <w:r w:rsidRPr="009A7184">
              <w:rPr>
                <w:szCs w:val="16"/>
              </w:rPr>
              <w:t>1212.92.00</w:t>
            </w:r>
            <w:r w:rsidRPr="009A7184">
              <w:rPr>
                <w:szCs w:val="16"/>
              </w:rPr>
              <w:tab/>
            </w:r>
          </w:p>
        </w:tc>
        <w:tc>
          <w:tcPr>
            <w:tcW w:w="5044" w:type="dxa"/>
            <w:shd w:val="clear" w:color="auto" w:fill="auto"/>
          </w:tcPr>
          <w:p w14:paraId="0A8AF3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2B738A5" w14:textId="77777777" w:rsidTr="001F643F">
        <w:trPr>
          <w:cantSplit/>
        </w:trPr>
        <w:tc>
          <w:tcPr>
            <w:tcW w:w="2044" w:type="dxa"/>
            <w:shd w:val="clear" w:color="auto" w:fill="auto"/>
          </w:tcPr>
          <w:p w14:paraId="24FD019E" w14:textId="77777777" w:rsidR="007443D1" w:rsidRPr="009A7184" w:rsidRDefault="007443D1" w:rsidP="004A4921">
            <w:pPr>
              <w:pStyle w:val="ENoteTableText"/>
              <w:rPr>
                <w:szCs w:val="16"/>
              </w:rPr>
            </w:pPr>
          </w:p>
        </w:tc>
        <w:tc>
          <w:tcPr>
            <w:tcW w:w="5044" w:type="dxa"/>
            <w:shd w:val="clear" w:color="auto" w:fill="auto"/>
          </w:tcPr>
          <w:p w14:paraId="1933C9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33883DF" w14:textId="77777777" w:rsidTr="001F643F">
        <w:trPr>
          <w:cantSplit/>
        </w:trPr>
        <w:tc>
          <w:tcPr>
            <w:tcW w:w="2044" w:type="dxa"/>
            <w:shd w:val="clear" w:color="auto" w:fill="auto"/>
          </w:tcPr>
          <w:p w14:paraId="7A050D58" w14:textId="77777777" w:rsidR="007443D1" w:rsidRPr="009A7184" w:rsidRDefault="007443D1" w:rsidP="00A8137B">
            <w:pPr>
              <w:pStyle w:val="ENoteTableText"/>
              <w:tabs>
                <w:tab w:val="center" w:leader="dot" w:pos="2268"/>
              </w:tabs>
              <w:rPr>
                <w:szCs w:val="16"/>
              </w:rPr>
            </w:pPr>
            <w:r w:rsidRPr="009A7184">
              <w:rPr>
                <w:szCs w:val="16"/>
              </w:rPr>
              <w:t>1212.93.00</w:t>
            </w:r>
            <w:r w:rsidRPr="009A7184">
              <w:rPr>
                <w:szCs w:val="16"/>
              </w:rPr>
              <w:tab/>
            </w:r>
          </w:p>
        </w:tc>
        <w:tc>
          <w:tcPr>
            <w:tcW w:w="5044" w:type="dxa"/>
            <w:shd w:val="clear" w:color="auto" w:fill="auto"/>
          </w:tcPr>
          <w:p w14:paraId="2EDDEF7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E35AE5" w14:textId="77777777" w:rsidTr="001F643F">
        <w:trPr>
          <w:cantSplit/>
        </w:trPr>
        <w:tc>
          <w:tcPr>
            <w:tcW w:w="2044" w:type="dxa"/>
            <w:shd w:val="clear" w:color="auto" w:fill="auto"/>
          </w:tcPr>
          <w:p w14:paraId="7A27BB1B" w14:textId="77777777" w:rsidR="007443D1" w:rsidRPr="009A7184" w:rsidRDefault="007443D1" w:rsidP="00A8137B">
            <w:pPr>
              <w:pStyle w:val="ENoteTableText"/>
              <w:tabs>
                <w:tab w:val="center" w:leader="dot" w:pos="2268"/>
              </w:tabs>
              <w:rPr>
                <w:szCs w:val="16"/>
              </w:rPr>
            </w:pPr>
            <w:r w:rsidRPr="009A7184">
              <w:rPr>
                <w:szCs w:val="16"/>
              </w:rPr>
              <w:t>1212.94.00</w:t>
            </w:r>
            <w:r w:rsidRPr="009A7184">
              <w:rPr>
                <w:szCs w:val="16"/>
              </w:rPr>
              <w:tab/>
            </w:r>
          </w:p>
        </w:tc>
        <w:tc>
          <w:tcPr>
            <w:tcW w:w="5044" w:type="dxa"/>
            <w:shd w:val="clear" w:color="auto" w:fill="auto"/>
          </w:tcPr>
          <w:p w14:paraId="6141E46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E9EAFE9" w14:textId="77777777" w:rsidTr="001F643F">
        <w:trPr>
          <w:cantSplit/>
        </w:trPr>
        <w:tc>
          <w:tcPr>
            <w:tcW w:w="2044" w:type="dxa"/>
            <w:shd w:val="clear" w:color="auto" w:fill="auto"/>
          </w:tcPr>
          <w:p w14:paraId="2822CE1F" w14:textId="77777777" w:rsidR="007443D1" w:rsidRPr="009A7184" w:rsidRDefault="001F50E2" w:rsidP="00F23FB0">
            <w:pPr>
              <w:pStyle w:val="ENoteTableText"/>
              <w:rPr>
                <w:szCs w:val="16"/>
              </w:rPr>
            </w:pPr>
            <w:r>
              <w:rPr>
                <w:b/>
                <w:szCs w:val="16"/>
              </w:rPr>
              <w:t>Chapter 1</w:t>
            </w:r>
            <w:r w:rsidR="007443D1" w:rsidRPr="009A7184">
              <w:rPr>
                <w:b/>
                <w:szCs w:val="16"/>
              </w:rPr>
              <w:t>3</w:t>
            </w:r>
          </w:p>
        </w:tc>
        <w:tc>
          <w:tcPr>
            <w:tcW w:w="5044" w:type="dxa"/>
            <w:shd w:val="clear" w:color="auto" w:fill="auto"/>
          </w:tcPr>
          <w:p w14:paraId="5A4A4750" w14:textId="77777777" w:rsidR="007443D1" w:rsidRPr="009A7184" w:rsidRDefault="007443D1" w:rsidP="00F23FB0">
            <w:pPr>
              <w:pStyle w:val="ENoteTableText"/>
              <w:rPr>
                <w:szCs w:val="16"/>
              </w:rPr>
            </w:pPr>
          </w:p>
        </w:tc>
      </w:tr>
      <w:tr w:rsidR="007443D1" w:rsidRPr="009A7184" w14:paraId="1BE952E7" w14:textId="77777777" w:rsidTr="001F643F">
        <w:trPr>
          <w:cantSplit/>
        </w:trPr>
        <w:tc>
          <w:tcPr>
            <w:tcW w:w="2044" w:type="dxa"/>
            <w:shd w:val="clear" w:color="auto" w:fill="auto"/>
          </w:tcPr>
          <w:p w14:paraId="58CF7468" w14:textId="77777777" w:rsidR="007443D1" w:rsidRPr="009A7184" w:rsidRDefault="007443D1" w:rsidP="00A8137B">
            <w:pPr>
              <w:pStyle w:val="ENoteTableText"/>
              <w:tabs>
                <w:tab w:val="center" w:leader="dot" w:pos="2268"/>
              </w:tabs>
              <w:rPr>
                <w:szCs w:val="16"/>
              </w:rPr>
            </w:pPr>
            <w:r w:rsidRPr="009A7184">
              <w:rPr>
                <w:szCs w:val="16"/>
              </w:rPr>
              <w:t>Note 1 to Chapt. 13</w:t>
            </w:r>
            <w:r w:rsidRPr="009A7184">
              <w:rPr>
                <w:szCs w:val="16"/>
              </w:rPr>
              <w:tab/>
            </w:r>
          </w:p>
        </w:tc>
        <w:tc>
          <w:tcPr>
            <w:tcW w:w="5044" w:type="dxa"/>
            <w:shd w:val="clear" w:color="auto" w:fill="auto"/>
          </w:tcPr>
          <w:p w14:paraId="29B18FE0" w14:textId="7847582D"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137, 2012</w:t>
            </w:r>
            <w:r w:rsidR="005D7E30">
              <w:rPr>
                <w:szCs w:val="16"/>
              </w:rPr>
              <w:t>; No 34, 2023</w:t>
            </w:r>
          </w:p>
        </w:tc>
      </w:tr>
      <w:tr w:rsidR="007443D1" w:rsidRPr="009A7184" w14:paraId="7CA8BC0E" w14:textId="77777777" w:rsidTr="001F643F">
        <w:trPr>
          <w:cantSplit/>
        </w:trPr>
        <w:tc>
          <w:tcPr>
            <w:tcW w:w="2044" w:type="dxa"/>
            <w:shd w:val="clear" w:color="auto" w:fill="auto"/>
          </w:tcPr>
          <w:p w14:paraId="611E292E" w14:textId="77777777" w:rsidR="007443D1" w:rsidRPr="009A7184" w:rsidRDefault="007443D1" w:rsidP="001A0D13">
            <w:pPr>
              <w:pStyle w:val="ENoteTableText"/>
              <w:keepNext/>
              <w:rPr>
                <w:szCs w:val="16"/>
              </w:rPr>
            </w:pPr>
            <w:r w:rsidRPr="009A7184">
              <w:rPr>
                <w:b/>
                <w:szCs w:val="16"/>
              </w:rPr>
              <w:t>1301</w:t>
            </w:r>
          </w:p>
        </w:tc>
        <w:tc>
          <w:tcPr>
            <w:tcW w:w="5044" w:type="dxa"/>
            <w:shd w:val="clear" w:color="auto" w:fill="auto"/>
          </w:tcPr>
          <w:p w14:paraId="5D1EAB91" w14:textId="77777777" w:rsidR="007443D1" w:rsidRPr="009A7184" w:rsidRDefault="007443D1" w:rsidP="00F23FB0">
            <w:pPr>
              <w:pStyle w:val="ENoteTableText"/>
              <w:rPr>
                <w:szCs w:val="16"/>
              </w:rPr>
            </w:pPr>
          </w:p>
        </w:tc>
      </w:tr>
      <w:tr w:rsidR="007443D1" w:rsidRPr="009A7184" w14:paraId="2F7F945F" w14:textId="77777777" w:rsidTr="001F643F">
        <w:trPr>
          <w:cantSplit/>
        </w:trPr>
        <w:tc>
          <w:tcPr>
            <w:tcW w:w="2044" w:type="dxa"/>
            <w:shd w:val="clear" w:color="auto" w:fill="auto"/>
          </w:tcPr>
          <w:p w14:paraId="704351E1" w14:textId="77777777" w:rsidR="007443D1" w:rsidRPr="009A7184" w:rsidRDefault="007443D1" w:rsidP="00A8137B">
            <w:pPr>
              <w:pStyle w:val="ENoteTableText"/>
              <w:tabs>
                <w:tab w:val="center" w:leader="dot" w:pos="2268"/>
              </w:tabs>
              <w:rPr>
                <w:szCs w:val="16"/>
              </w:rPr>
            </w:pPr>
            <w:r w:rsidRPr="009A7184">
              <w:rPr>
                <w:szCs w:val="16"/>
              </w:rPr>
              <w:t>1301.10.00</w:t>
            </w:r>
            <w:r w:rsidRPr="009A7184">
              <w:rPr>
                <w:szCs w:val="16"/>
              </w:rPr>
              <w:tab/>
            </w:r>
          </w:p>
        </w:tc>
        <w:tc>
          <w:tcPr>
            <w:tcW w:w="5044" w:type="dxa"/>
            <w:shd w:val="clear" w:color="auto" w:fill="auto"/>
          </w:tcPr>
          <w:p w14:paraId="61A91B0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3045B1F3" w14:textId="77777777" w:rsidTr="001F643F">
        <w:trPr>
          <w:cantSplit/>
        </w:trPr>
        <w:tc>
          <w:tcPr>
            <w:tcW w:w="2044" w:type="dxa"/>
            <w:shd w:val="clear" w:color="auto" w:fill="auto"/>
          </w:tcPr>
          <w:p w14:paraId="4C6BC166" w14:textId="77777777" w:rsidR="007443D1" w:rsidRPr="009A7184" w:rsidRDefault="007443D1" w:rsidP="00ED4D97">
            <w:pPr>
              <w:pStyle w:val="ENoteTableText"/>
              <w:rPr>
                <w:szCs w:val="16"/>
              </w:rPr>
            </w:pPr>
            <w:r w:rsidRPr="009A7184">
              <w:rPr>
                <w:b/>
                <w:szCs w:val="16"/>
              </w:rPr>
              <w:t>1302</w:t>
            </w:r>
          </w:p>
        </w:tc>
        <w:tc>
          <w:tcPr>
            <w:tcW w:w="5044" w:type="dxa"/>
            <w:shd w:val="clear" w:color="auto" w:fill="auto"/>
          </w:tcPr>
          <w:p w14:paraId="5CE74B6E" w14:textId="77777777" w:rsidR="007443D1" w:rsidRPr="009A7184" w:rsidRDefault="007443D1" w:rsidP="00F23FB0">
            <w:pPr>
              <w:pStyle w:val="ENoteTableText"/>
              <w:rPr>
                <w:szCs w:val="16"/>
              </w:rPr>
            </w:pPr>
          </w:p>
        </w:tc>
      </w:tr>
      <w:tr w:rsidR="007443D1" w:rsidRPr="009A7184" w14:paraId="67B62AA1" w14:textId="77777777" w:rsidTr="001F643F">
        <w:trPr>
          <w:cantSplit/>
        </w:trPr>
        <w:tc>
          <w:tcPr>
            <w:tcW w:w="2044" w:type="dxa"/>
            <w:shd w:val="clear" w:color="auto" w:fill="auto"/>
          </w:tcPr>
          <w:p w14:paraId="7CC87BD5" w14:textId="77777777" w:rsidR="007443D1" w:rsidRPr="009A7184" w:rsidRDefault="007443D1" w:rsidP="00A8137B">
            <w:pPr>
              <w:pStyle w:val="ENoteTableText"/>
              <w:tabs>
                <w:tab w:val="center" w:leader="dot" w:pos="2268"/>
              </w:tabs>
              <w:rPr>
                <w:szCs w:val="16"/>
              </w:rPr>
            </w:pPr>
            <w:r w:rsidRPr="009A7184">
              <w:rPr>
                <w:szCs w:val="16"/>
              </w:rPr>
              <w:t>1302.14.00</w:t>
            </w:r>
            <w:r w:rsidRPr="009A7184">
              <w:rPr>
                <w:szCs w:val="16"/>
              </w:rPr>
              <w:tab/>
            </w:r>
          </w:p>
        </w:tc>
        <w:tc>
          <w:tcPr>
            <w:tcW w:w="5044" w:type="dxa"/>
            <w:shd w:val="clear" w:color="auto" w:fill="auto"/>
          </w:tcPr>
          <w:p w14:paraId="3243A24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A274E5" w:rsidRPr="009A7184" w14:paraId="2326BCC2" w14:textId="77777777" w:rsidTr="001F643F">
        <w:trPr>
          <w:cantSplit/>
        </w:trPr>
        <w:tc>
          <w:tcPr>
            <w:tcW w:w="2044" w:type="dxa"/>
            <w:shd w:val="clear" w:color="auto" w:fill="auto"/>
          </w:tcPr>
          <w:p w14:paraId="528E4757" w14:textId="77777777" w:rsidR="00A274E5" w:rsidRPr="009A7184" w:rsidRDefault="00A274E5" w:rsidP="00A8137B">
            <w:pPr>
              <w:pStyle w:val="ENoteTableText"/>
              <w:tabs>
                <w:tab w:val="center" w:leader="dot" w:pos="2268"/>
              </w:tabs>
              <w:rPr>
                <w:szCs w:val="16"/>
              </w:rPr>
            </w:pPr>
          </w:p>
        </w:tc>
        <w:tc>
          <w:tcPr>
            <w:tcW w:w="5044" w:type="dxa"/>
            <w:shd w:val="clear" w:color="auto" w:fill="auto"/>
          </w:tcPr>
          <w:p w14:paraId="3753C12D" w14:textId="77777777" w:rsidR="00A274E5" w:rsidRPr="009A7184" w:rsidRDefault="00A274E5" w:rsidP="00F23FB0">
            <w:pPr>
              <w:pStyle w:val="ENoteTableText"/>
              <w:rPr>
                <w:szCs w:val="16"/>
              </w:rPr>
            </w:pPr>
            <w:r w:rsidRPr="009A7184">
              <w:rPr>
                <w:szCs w:val="16"/>
              </w:rPr>
              <w:t>ad No 78, 2016</w:t>
            </w:r>
          </w:p>
        </w:tc>
      </w:tr>
      <w:tr w:rsidR="007443D1" w:rsidRPr="009A7184" w14:paraId="2727EA05" w14:textId="77777777" w:rsidTr="001F643F">
        <w:trPr>
          <w:cantSplit/>
        </w:trPr>
        <w:tc>
          <w:tcPr>
            <w:tcW w:w="2044" w:type="dxa"/>
            <w:shd w:val="clear" w:color="auto" w:fill="auto"/>
          </w:tcPr>
          <w:p w14:paraId="2024170D" w14:textId="77777777" w:rsidR="007443D1" w:rsidRPr="009A7184" w:rsidRDefault="001F50E2" w:rsidP="00716840">
            <w:pPr>
              <w:pStyle w:val="ENoteTableText"/>
              <w:keepNext/>
              <w:rPr>
                <w:szCs w:val="16"/>
              </w:rPr>
            </w:pPr>
            <w:r>
              <w:rPr>
                <w:b/>
                <w:szCs w:val="16"/>
              </w:rPr>
              <w:t>Chapter 1</w:t>
            </w:r>
            <w:r w:rsidR="007443D1" w:rsidRPr="009A7184">
              <w:rPr>
                <w:b/>
                <w:szCs w:val="16"/>
              </w:rPr>
              <w:t>4</w:t>
            </w:r>
          </w:p>
        </w:tc>
        <w:tc>
          <w:tcPr>
            <w:tcW w:w="5044" w:type="dxa"/>
            <w:shd w:val="clear" w:color="auto" w:fill="auto"/>
          </w:tcPr>
          <w:p w14:paraId="23950685" w14:textId="77777777" w:rsidR="007443D1" w:rsidRPr="009A7184" w:rsidRDefault="007443D1" w:rsidP="00F23FB0">
            <w:pPr>
              <w:pStyle w:val="ENoteTableText"/>
              <w:rPr>
                <w:szCs w:val="16"/>
              </w:rPr>
            </w:pPr>
          </w:p>
        </w:tc>
      </w:tr>
      <w:tr w:rsidR="007443D1" w:rsidRPr="009A7184" w14:paraId="7EF18988" w14:textId="77777777" w:rsidTr="001F643F">
        <w:trPr>
          <w:cantSplit/>
        </w:trPr>
        <w:tc>
          <w:tcPr>
            <w:tcW w:w="2044" w:type="dxa"/>
            <w:shd w:val="clear" w:color="auto" w:fill="auto"/>
          </w:tcPr>
          <w:p w14:paraId="41498327" w14:textId="77777777" w:rsidR="007443D1" w:rsidRPr="009A7184" w:rsidRDefault="007443D1" w:rsidP="00A8137B">
            <w:pPr>
              <w:pStyle w:val="ENoteTableText"/>
              <w:tabs>
                <w:tab w:val="center" w:leader="dot" w:pos="2268"/>
              </w:tabs>
              <w:rPr>
                <w:szCs w:val="16"/>
              </w:rPr>
            </w:pPr>
            <w:r w:rsidRPr="009A7184">
              <w:rPr>
                <w:szCs w:val="16"/>
              </w:rPr>
              <w:t>Note 3 to Chapt. 14</w:t>
            </w:r>
            <w:r w:rsidRPr="009A7184">
              <w:rPr>
                <w:szCs w:val="16"/>
              </w:rPr>
              <w:tab/>
            </w:r>
          </w:p>
        </w:tc>
        <w:tc>
          <w:tcPr>
            <w:tcW w:w="5044" w:type="dxa"/>
            <w:shd w:val="clear" w:color="auto" w:fill="auto"/>
          </w:tcPr>
          <w:p w14:paraId="3C3957FE"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 No.</w:t>
            </w:r>
            <w:r w:rsidR="00986578" w:rsidRPr="009A7184">
              <w:rPr>
                <w:szCs w:val="16"/>
              </w:rPr>
              <w:t> </w:t>
            </w:r>
            <w:r w:rsidRPr="009A7184">
              <w:rPr>
                <w:szCs w:val="16"/>
              </w:rPr>
              <w:t>118, 2006</w:t>
            </w:r>
          </w:p>
        </w:tc>
      </w:tr>
      <w:tr w:rsidR="007443D1" w:rsidRPr="009A7184" w14:paraId="5663D900" w14:textId="77777777" w:rsidTr="001F643F">
        <w:trPr>
          <w:cantSplit/>
        </w:trPr>
        <w:tc>
          <w:tcPr>
            <w:tcW w:w="2044" w:type="dxa"/>
            <w:shd w:val="clear" w:color="auto" w:fill="auto"/>
          </w:tcPr>
          <w:p w14:paraId="13361394" w14:textId="77777777" w:rsidR="007443D1" w:rsidRPr="009A7184" w:rsidRDefault="007443D1" w:rsidP="00A8137B">
            <w:pPr>
              <w:pStyle w:val="ENoteTableText"/>
              <w:tabs>
                <w:tab w:val="center" w:leader="dot" w:pos="2268"/>
              </w:tabs>
              <w:rPr>
                <w:szCs w:val="16"/>
              </w:rPr>
            </w:pPr>
            <w:r w:rsidRPr="009A7184">
              <w:rPr>
                <w:szCs w:val="16"/>
              </w:rPr>
              <w:t>Note 4 to Chapt. 14</w:t>
            </w:r>
            <w:r w:rsidRPr="009A7184">
              <w:rPr>
                <w:szCs w:val="16"/>
              </w:rPr>
              <w:tab/>
            </w:r>
          </w:p>
        </w:tc>
        <w:tc>
          <w:tcPr>
            <w:tcW w:w="5044" w:type="dxa"/>
            <w:shd w:val="clear" w:color="auto" w:fill="auto"/>
          </w:tcPr>
          <w:p w14:paraId="1C99E14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60AB88E" w14:textId="77777777" w:rsidTr="001F643F">
        <w:trPr>
          <w:cantSplit/>
        </w:trPr>
        <w:tc>
          <w:tcPr>
            <w:tcW w:w="2044" w:type="dxa"/>
            <w:shd w:val="clear" w:color="auto" w:fill="auto"/>
          </w:tcPr>
          <w:p w14:paraId="4F88B309" w14:textId="77777777" w:rsidR="007443D1" w:rsidRPr="009A7184" w:rsidRDefault="007443D1" w:rsidP="004A4921">
            <w:pPr>
              <w:pStyle w:val="ENoteTableText"/>
              <w:rPr>
                <w:szCs w:val="16"/>
              </w:rPr>
            </w:pPr>
          </w:p>
        </w:tc>
        <w:tc>
          <w:tcPr>
            <w:tcW w:w="5044" w:type="dxa"/>
            <w:shd w:val="clear" w:color="auto" w:fill="auto"/>
          </w:tcPr>
          <w:p w14:paraId="4A49388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2CC58CF" w14:textId="77777777" w:rsidTr="001F643F">
        <w:trPr>
          <w:cantSplit/>
        </w:trPr>
        <w:tc>
          <w:tcPr>
            <w:tcW w:w="2044" w:type="dxa"/>
            <w:shd w:val="clear" w:color="auto" w:fill="auto"/>
          </w:tcPr>
          <w:p w14:paraId="14572928" w14:textId="77777777" w:rsidR="007443D1" w:rsidRPr="009A7184" w:rsidRDefault="007443D1" w:rsidP="006335ED">
            <w:pPr>
              <w:pStyle w:val="ENoteTableText"/>
              <w:keepNext/>
              <w:keepLines/>
              <w:rPr>
                <w:szCs w:val="16"/>
              </w:rPr>
            </w:pPr>
            <w:r w:rsidRPr="009A7184">
              <w:rPr>
                <w:b/>
                <w:szCs w:val="16"/>
              </w:rPr>
              <w:t>1402</w:t>
            </w:r>
          </w:p>
        </w:tc>
        <w:tc>
          <w:tcPr>
            <w:tcW w:w="5044" w:type="dxa"/>
            <w:shd w:val="clear" w:color="auto" w:fill="auto"/>
          </w:tcPr>
          <w:p w14:paraId="6ED2A9E3" w14:textId="77777777" w:rsidR="007443D1" w:rsidRPr="009A7184" w:rsidRDefault="007443D1" w:rsidP="00F23FB0">
            <w:pPr>
              <w:pStyle w:val="ENoteTableText"/>
              <w:rPr>
                <w:szCs w:val="16"/>
              </w:rPr>
            </w:pPr>
          </w:p>
        </w:tc>
      </w:tr>
      <w:tr w:rsidR="007443D1" w:rsidRPr="009A7184" w14:paraId="49243A19" w14:textId="77777777" w:rsidTr="001F643F">
        <w:trPr>
          <w:cantSplit/>
        </w:trPr>
        <w:tc>
          <w:tcPr>
            <w:tcW w:w="2044" w:type="dxa"/>
            <w:shd w:val="clear" w:color="auto" w:fill="auto"/>
          </w:tcPr>
          <w:p w14:paraId="1477D40B" w14:textId="77777777" w:rsidR="007443D1" w:rsidRPr="009A7184" w:rsidRDefault="007443D1" w:rsidP="00A8137B">
            <w:pPr>
              <w:pStyle w:val="ENoteTableText"/>
              <w:tabs>
                <w:tab w:val="center" w:leader="dot" w:pos="2268"/>
              </w:tabs>
              <w:rPr>
                <w:szCs w:val="16"/>
              </w:rPr>
            </w:pPr>
            <w:r w:rsidRPr="009A7184">
              <w:rPr>
                <w:szCs w:val="16"/>
              </w:rPr>
              <w:t>1402</w:t>
            </w:r>
            <w:r w:rsidRPr="009A7184">
              <w:rPr>
                <w:szCs w:val="16"/>
              </w:rPr>
              <w:tab/>
            </w:r>
          </w:p>
        </w:tc>
        <w:tc>
          <w:tcPr>
            <w:tcW w:w="5044" w:type="dxa"/>
            <w:shd w:val="clear" w:color="auto" w:fill="auto"/>
          </w:tcPr>
          <w:p w14:paraId="540E717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50AED01" w14:textId="77777777" w:rsidTr="001F643F">
        <w:trPr>
          <w:cantSplit/>
        </w:trPr>
        <w:tc>
          <w:tcPr>
            <w:tcW w:w="2044" w:type="dxa"/>
            <w:shd w:val="clear" w:color="auto" w:fill="auto"/>
          </w:tcPr>
          <w:p w14:paraId="0DD5B6B0" w14:textId="77777777" w:rsidR="007443D1" w:rsidRPr="009A7184" w:rsidRDefault="007443D1" w:rsidP="00A8137B">
            <w:pPr>
              <w:pStyle w:val="ENoteTableText"/>
              <w:tabs>
                <w:tab w:val="center" w:leader="dot" w:pos="2268"/>
              </w:tabs>
              <w:rPr>
                <w:szCs w:val="16"/>
              </w:rPr>
            </w:pPr>
            <w:r w:rsidRPr="009A7184">
              <w:rPr>
                <w:szCs w:val="16"/>
              </w:rPr>
              <w:t>1402.00.00</w:t>
            </w:r>
            <w:r w:rsidRPr="009A7184">
              <w:rPr>
                <w:szCs w:val="16"/>
              </w:rPr>
              <w:tab/>
            </w:r>
          </w:p>
        </w:tc>
        <w:tc>
          <w:tcPr>
            <w:tcW w:w="5044" w:type="dxa"/>
            <w:shd w:val="clear" w:color="auto" w:fill="auto"/>
          </w:tcPr>
          <w:p w14:paraId="5ACE3D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4CF89CE" w14:textId="77777777" w:rsidTr="001F643F">
        <w:trPr>
          <w:cantSplit/>
        </w:trPr>
        <w:tc>
          <w:tcPr>
            <w:tcW w:w="2044" w:type="dxa"/>
            <w:shd w:val="clear" w:color="auto" w:fill="auto"/>
          </w:tcPr>
          <w:p w14:paraId="7F33220A" w14:textId="77777777" w:rsidR="007443D1" w:rsidRPr="009A7184" w:rsidRDefault="007443D1" w:rsidP="004A4921">
            <w:pPr>
              <w:pStyle w:val="ENoteTableText"/>
              <w:rPr>
                <w:szCs w:val="16"/>
              </w:rPr>
            </w:pPr>
          </w:p>
        </w:tc>
        <w:tc>
          <w:tcPr>
            <w:tcW w:w="5044" w:type="dxa"/>
            <w:shd w:val="clear" w:color="auto" w:fill="auto"/>
          </w:tcPr>
          <w:p w14:paraId="67ADE24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AA7512E" w14:textId="77777777" w:rsidTr="001F643F">
        <w:trPr>
          <w:cantSplit/>
        </w:trPr>
        <w:tc>
          <w:tcPr>
            <w:tcW w:w="2044" w:type="dxa"/>
            <w:shd w:val="clear" w:color="auto" w:fill="auto"/>
          </w:tcPr>
          <w:p w14:paraId="78E6518A" w14:textId="77777777" w:rsidR="007443D1" w:rsidRPr="009A7184" w:rsidRDefault="007443D1" w:rsidP="00A8137B">
            <w:pPr>
              <w:pStyle w:val="ENoteTableText"/>
              <w:tabs>
                <w:tab w:val="center" w:leader="dot" w:pos="2268"/>
              </w:tabs>
              <w:rPr>
                <w:szCs w:val="16"/>
              </w:rPr>
            </w:pPr>
            <w:r w:rsidRPr="009A7184">
              <w:rPr>
                <w:szCs w:val="16"/>
              </w:rPr>
              <w:t>1402.10.00</w:t>
            </w:r>
            <w:r w:rsidRPr="009A7184">
              <w:rPr>
                <w:szCs w:val="16"/>
              </w:rPr>
              <w:tab/>
            </w:r>
          </w:p>
        </w:tc>
        <w:tc>
          <w:tcPr>
            <w:tcW w:w="5044" w:type="dxa"/>
            <w:shd w:val="clear" w:color="auto" w:fill="auto"/>
          </w:tcPr>
          <w:p w14:paraId="36D313B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57A3BA79" w14:textId="77777777" w:rsidTr="001F643F">
        <w:trPr>
          <w:cantSplit/>
        </w:trPr>
        <w:tc>
          <w:tcPr>
            <w:tcW w:w="2044" w:type="dxa"/>
            <w:shd w:val="clear" w:color="auto" w:fill="auto"/>
          </w:tcPr>
          <w:p w14:paraId="5FE2306B" w14:textId="77777777" w:rsidR="007443D1" w:rsidRPr="009A7184" w:rsidRDefault="007443D1" w:rsidP="00A8137B">
            <w:pPr>
              <w:pStyle w:val="ENoteTableText"/>
              <w:tabs>
                <w:tab w:val="center" w:leader="dot" w:pos="2268"/>
              </w:tabs>
              <w:rPr>
                <w:szCs w:val="16"/>
              </w:rPr>
            </w:pPr>
            <w:r w:rsidRPr="009A7184">
              <w:rPr>
                <w:szCs w:val="16"/>
              </w:rPr>
              <w:t>1402.90.00</w:t>
            </w:r>
            <w:r w:rsidRPr="009A7184">
              <w:rPr>
                <w:szCs w:val="16"/>
              </w:rPr>
              <w:tab/>
            </w:r>
          </w:p>
        </w:tc>
        <w:tc>
          <w:tcPr>
            <w:tcW w:w="5044" w:type="dxa"/>
            <w:shd w:val="clear" w:color="auto" w:fill="auto"/>
          </w:tcPr>
          <w:p w14:paraId="0368697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286CF76" w14:textId="77777777" w:rsidTr="001F643F">
        <w:trPr>
          <w:cantSplit/>
        </w:trPr>
        <w:tc>
          <w:tcPr>
            <w:tcW w:w="2044" w:type="dxa"/>
            <w:shd w:val="clear" w:color="auto" w:fill="auto"/>
          </w:tcPr>
          <w:p w14:paraId="3F359A89" w14:textId="77777777" w:rsidR="007443D1" w:rsidRPr="009A7184" w:rsidRDefault="007443D1" w:rsidP="00BC5082">
            <w:pPr>
              <w:pStyle w:val="ENoteTableText"/>
              <w:keepNext/>
              <w:rPr>
                <w:szCs w:val="16"/>
              </w:rPr>
            </w:pPr>
            <w:r w:rsidRPr="009A7184">
              <w:rPr>
                <w:b/>
                <w:szCs w:val="16"/>
              </w:rPr>
              <w:t>1403</w:t>
            </w:r>
          </w:p>
        </w:tc>
        <w:tc>
          <w:tcPr>
            <w:tcW w:w="5044" w:type="dxa"/>
            <w:shd w:val="clear" w:color="auto" w:fill="auto"/>
          </w:tcPr>
          <w:p w14:paraId="067646CD" w14:textId="77777777" w:rsidR="007443D1" w:rsidRPr="009A7184" w:rsidRDefault="007443D1" w:rsidP="00BC5082">
            <w:pPr>
              <w:pStyle w:val="ENoteTableText"/>
              <w:keepNext/>
              <w:rPr>
                <w:szCs w:val="16"/>
              </w:rPr>
            </w:pPr>
          </w:p>
        </w:tc>
      </w:tr>
      <w:tr w:rsidR="007443D1" w:rsidRPr="009A7184" w14:paraId="76A28FF3" w14:textId="77777777" w:rsidTr="001F643F">
        <w:trPr>
          <w:cantSplit/>
        </w:trPr>
        <w:tc>
          <w:tcPr>
            <w:tcW w:w="2044" w:type="dxa"/>
            <w:shd w:val="clear" w:color="auto" w:fill="auto"/>
          </w:tcPr>
          <w:p w14:paraId="08D1A30F" w14:textId="77777777" w:rsidR="007443D1" w:rsidRPr="009A7184" w:rsidRDefault="007443D1" w:rsidP="00A8137B">
            <w:pPr>
              <w:pStyle w:val="ENoteTableText"/>
              <w:tabs>
                <w:tab w:val="center" w:leader="dot" w:pos="2268"/>
              </w:tabs>
              <w:rPr>
                <w:szCs w:val="16"/>
              </w:rPr>
            </w:pPr>
            <w:r w:rsidRPr="009A7184">
              <w:rPr>
                <w:szCs w:val="16"/>
              </w:rPr>
              <w:t>1403</w:t>
            </w:r>
            <w:r w:rsidRPr="009A7184">
              <w:rPr>
                <w:szCs w:val="16"/>
              </w:rPr>
              <w:tab/>
            </w:r>
          </w:p>
        </w:tc>
        <w:tc>
          <w:tcPr>
            <w:tcW w:w="5044" w:type="dxa"/>
            <w:shd w:val="clear" w:color="auto" w:fill="auto"/>
          </w:tcPr>
          <w:p w14:paraId="6D692AF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50331A0" w14:textId="77777777" w:rsidTr="001F643F">
        <w:trPr>
          <w:cantSplit/>
        </w:trPr>
        <w:tc>
          <w:tcPr>
            <w:tcW w:w="2044" w:type="dxa"/>
            <w:shd w:val="clear" w:color="auto" w:fill="auto"/>
          </w:tcPr>
          <w:p w14:paraId="557957C9" w14:textId="77777777" w:rsidR="007443D1" w:rsidRPr="009A7184" w:rsidRDefault="007443D1" w:rsidP="00A8137B">
            <w:pPr>
              <w:pStyle w:val="ENoteTableText"/>
              <w:tabs>
                <w:tab w:val="center" w:leader="dot" w:pos="2268"/>
              </w:tabs>
              <w:rPr>
                <w:szCs w:val="16"/>
              </w:rPr>
            </w:pPr>
            <w:r w:rsidRPr="009A7184">
              <w:rPr>
                <w:szCs w:val="16"/>
              </w:rPr>
              <w:t>1403.00.00</w:t>
            </w:r>
            <w:r w:rsidRPr="009A7184">
              <w:rPr>
                <w:szCs w:val="16"/>
              </w:rPr>
              <w:tab/>
            </w:r>
          </w:p>
        </w:tc>
        <w:tc>
          <w:tcPr>
            <w:tcW w:w="5044" w:type="dxa"/>
            <w:shd w:val="clear" w:color="auto" w:fill="auto"/>
          </w:tcPr>
          <w:p w14:paraId="2B2993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C3FAE39" w14:textId="77777777" w:rsidTr="001F643F">
        <w:trPr>
          <w:cantSplit/>
        </w:trPr>
        <w:tc>
          <w:tcPr>
            <w:tcW w:w="2044" w:type="dxa"/>
            <w:shd w:val="clear" w:color="auto" w:fill="auto"/>
          </w:tcPr>
          <w:p w14:paraId="1693C17C" w14:textId="77777777" w:rsidR="007443D1" w:rsidRPr="009A7184" w:rsidRDefault="007443D1" w:rsidP="004A4921">
            <w:pPr>
              <w:pStyle w:val="ENoteTableText"/>
              <w:rPr>
                <w:szCs w:val="16"/>
              </w:rPr>
            </w:pPr>
          </w:p>
        </w:tc>
        <w:tc>
          <w:tcPr>
            <w:tcW w:w="5044" w:type="dxa"/>
            <w:shd w:val="clear" w:color="auto" w:fill="auto"/>
          </w:tcPr>
          <w:p w14:paraId="3D727D5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11208250" w14:textId="77777777" w:rsidTr="001F643F">
        <w:trPr>
          <w:cantSplit/>
        </w:trPr>
        <w:tc>
          <w:tcPr>
            <w:tcW w:w="2044" w:type="dxa"/>
            <w:shd w:val="clear" w:color="auto" w:fill="auto"/>
          </w:tcPr>
          <w:p w14:paraId="620BBA50" w14:textId="77777777" w:rsidR="007443D1" w:rsidRPr="009A7184" w:rsidRDefault="007443D1" w:rsidP="00A8137B">
            <w:pPr>
              <w:pStyle w:val="ENoteTableText"/>
              <w:tabs>
                <w:tab w:val="center" w:leader="dot" w:pos="2268"/>
              </w:tabs>
              <w:rPr>
                <w:szCs w:val="16"/>
              </w:rPr>
            </w:pPr>
            <w:r w:rsidRPr="009A7184">
              <w:rPr>
                <w:szCs w:val="16"/>
              </w:rPr>
              <w:t>1403.10.00</w:t>
            </w:r>
            <w:r w:rsidRPr="009A7184">
              <w:rPr>
                <w:szCs w:val="16"/>
              </w:rPr>
              <w:tab/>
            </w:r>
          </w:p>
        </w:tc>
        <w:tc>
          <w:tcPr>
            <w:tcW w:w="5044" w:type="dxa"/>
            <w:shd w:val="clear" w:color="auto" w:fill="auto"/>
          </w:tcPr>
          <w:p w14:paraId="76F787C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B4D5419" w14:textId="77777777" w:rsidTr="001F643F">
        <w:trPr>
          <w:cantSplit/>
        </w:trPr>
        <w:tc>
          <w:tcPr>
            <w:tcW w:w="2044" w:type="dxa"/>
            <w:shd w:val="clear" w:color="auto" w:fill="auto"/>
          </w:tcPr>
          <w:p w14:paraId="2733E05A" w14:textId="77777777" w:rsidR="007443D1" w:rsidRPr="009A7184" w:rsidRDefault="007443D1" w:rsidP="00A8137B">
            <w:pPr>
              <w:pStyle w:val="ENoteTableText"/>
              <w:tabs>
                <w:tab w:val="center" w:leader="dot" w:pos="2268"/>
              </w:tabs>
              <w:rPr>
                <w:szCs w:val="16"/>
              </w:rPr>
            </w:pPr>
            <w:r w:rsidRPr="009A7184">
              <w:rPr>
                <w:szCs w:val="16"/>
              </w:rPr>
              <w:t>1403.90.00</w:t>
            </w:r>
            <w:r w:rsidRPr="009A7184">
              <w:rPr>
                <w:szCs w:val="16"/>
              </w:rPr>
              <w:tab/>
            </w:r>
          </w:p>
        </w:tc>
        <w:tc>
          <w:tcPr>
            <w:tcW w:w="5044" w:type="dxa"/>
            <w:shd w:val="clear" w:color="auto" w:fill="auto"/>
          </w:tcPr>
          <w:p w14:paraId="0C32936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621E37D" w14:textId="77777777" w:rsidTr="001F643F">
        <w:trPr>
          <w:cantSplit/>
        </w:trPr>
        <w:tc>
          <w:tcPr>
            <w:tcW w:w="2044" w:type="dxa"/>
            <w:shd w:val="clear" w:color="auto" w:fill="auto"/>
          </w:tcPr>
          <w:p w14:paraId="30A004B8" w14:textId="77777777" w:rsidR="007443D1" w:rsidRPr="009A7184" w:rsidRDefault="007443D1" w:rsidP="00F23FB0">
            <w:pPr>
              <w:pStyle w:val="ENoteTableText"/>
              <w:rPr>
                <w:szCs w:val="16"/>
              </w:rPr>
            </w:pPr>
            <w:r w:rsidRPr="009A7184">
              <w:rPr>
                <w:b/>
                <w:szCs w:val="16"/>
              </w:rPr>
              <w:t>1404</w:t>
            </w:r>
          </w:p>
        </w:tc>
        <w:tc>
          <w:tcPr>
            <w:tcW w:w="5044" w:type="dxa"/>
            <w:shd w:val="clear" w:color="auto" w:fill="auto"/>
          </w:tcPr>
          <w:p w14:paraId="05E1E52F" w14:textId="77777777" w:rsidR="007443D1" w:rsidRPr="009A7184" w:rsidRDefault="007443D1" w:rsidP="00F23FB0">
            <w:pPr>
              <w:pStyle w:val="ENoteTableText"/>
              <w:rPr>
                <w:szCs w:val="16"/>
              </w:rPr>
            </w:pPr>
          </w:p>
        </w:tc>
      </w:tr>
      <w:tr w:rsidR="007443D1" w:rsidRPr="009A7184" w14:paraId="3235A0B6" w14:textId="77777777" w:rsidTr="001F643F">
        <w:trPr>
          <w:cantSplit/>
        </w:trPr>
        <w:tc>
          <w:tcPr>
            <w:tcW w:w="2044" w:type="dxa"/>
            <w:shd w:val="clear" w:color="auto" w:fill="auto"/>
          </w:tcPr>
          <w:p w14:paraId="1D20FAB8" w14:textId="77777777" w:rsidR="007443D1" w:rsidRPr="009A7184" w:rsidRDefault="007443D1" w:rsidP="00A8137B">
            <w:pPr>
              <w:pStyle w:val="ENoteTableText"/>
              <w:tabs>
                <w:tab w:val="center" w:leader="dot" w:pos="2268"/>
              </w:tabs>
              <w:rPr>
                <w:szCs w:val="16"/>
              </w:rPr>
            </w:pPr>
            <w:r w:rsidRPr="009A7184">
              <w:rPr>
                <w:szCs w:val="16"/>
              </w:rPr>
              <w:t>1404.10.00</w:t>
            </w:r>
            <w:r w:rsidRPr="009A7184">
              <w:rPr>
                <w:szCs w:val="16"/>
              </w:rPr>
              <w:tab/>
            </w:r>
          </w:p>
        </w:tc>
        <w:tc>
          <w:tcPr>
            <w:tcW w:w="5044" w:type="dxa"/>
            <w:shd w:val="clear" w:color="auto" w:fill="auto"/>
          </w:tcPr>
          <w:p w14:paraId="153F233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FFA2425" w14:textId="77777777" w:rsidTr="001F643F">
        <w:trPr>
          <w:cantSplit/>
        </w:trPr>
        <w:tc>
          <w:tcPr>
            <w:tcW w:w="2044" w:type="dxa"/>
            <w:shd w:val="clear" w:color="auto" w:fill="auto"/>
          </w:tcPr>
          <w:p w14:paraId="4E632967" w14:textId="77777777" w:rsidR="007443D1" w:rsidRPr="009A7184" w:rsidRDefault="007443D1" w:rsidP="001D78AC">
            <w:pPr>
              <w:pStyle w:val="ENoteTableText"/>
              <w:keepNext/>
              <w:rPr>
                <w:szCs w:val="16"/>
              </w:rPr>
            </w:pPr>
            <w:r w:rsidRPr="009A7184">
              <w:rPr>
                <w:b/>
                <w:szCs w:val="16"/>
              </w:rPr>
              <w:t>Section III</w:t>
            </w:r>
          </w:p>
        </w:tc>
        <w:tc>
          <w:tcPr>
            <w:tcW w:w="5044" w:type="dxa"/>
            <w:shd w:val="clear" w:color="auto" w:fill="auto"/>
          </w:tcPr>
          <w:p w14:paraId="4D38329A" w14:textId="77777777" w:rsidR="007443D1" w:rsidRPr="009A7184" w:rsidRDefault="007443D1" w:rsidP="001D78AC">
            <w:pPr>
              <w:pStyle w:val="ENoteTableText"/>
              <w:keepNext/>
              <w:rPr>
                <w:szCs w:val="16"/>
              </w:rPr>
            </w:pPr>
          </w:p>
        </w:tc>
      </w:tr>
      <w:tr w:rsidR="00632FF6" w:rsidRPr="009A7184" w14:paraId="5F824BDA" w14:textId="77777777" w:rsidTr="001F643F">
        <w:trPr>
          <w:cantSplit/>
        </w:trPr>
        <w:tc>
          <w:tcPr>
            <w:tcW w:w="2044" w:type="dxa"/>
            <w:shd w:val="clear" w:color="auto" w:fill="auto"/>
          </w:tcPr>
          <w:p w14:paraId="3A49965A" w14:textId="77777777" w:rsidR="00632FF6" w:rsidRPr="00AB7C60" w:rsidRDefault="00632FF6" w:rsidP="00AB7C60">
            <w:pPr>
              <w:pStyle w:val="ENoteTableText"/>
              <w:keepNext/>
              <w:tabs>
                <w:tab w:val="center" w:leader="dot" w:pos="2268"/>
              </w:tabs>
              <w:rPr>
                <w:szCs w:val="16"/>
              </w:rPr>
            </w:pPr>
            <w:r>
              <w:rPr>
                <w:szCs w:val="16"/>
              </w:rPr>
              <w:t>Section III heading</w:t>
            </w:r>
            <w:r>
              <w:rPr>
                <w:szCs w:val="16"/>
              </w:rPr>
              <w:tab/>
            </w:r>
          </w:p>
        </w:tc>
        <w:tc>
          <w:tcPr>
            <w:tcW w:w="5044" w:type="dxa"/>
            <w:shd w:val="clear" w:color="auto" w:fill="auto"/>
          </w:tcPr>
          <w:p w14:paraId="3419DEBA" w14:textId="77777777" w:rsidR="00632FF6" w:rsidRPr="009A7184" w:rsidRDefault="00632FF6" w:rsidP="001D78AC">
            <w:pPr>
              <w:pStyle w:val="ENoteTableText"/>
              <w:keepNext/>
              <w:rPr>
                <w:szCs w:val="16"/>
              </w:rPr>
            </w:pPr>
            <w:r>
              <w:rPr>
                <w:szCs w:val="16"/>
              </w:rPr>
              <w:t xml:space="preserve">rs </w:t>
            </w:r>
            <w:r w:rsidRPr="00682276">
              <w:rPr>
                <w:szCs w:val="16"/>
              </w:rPr>
              <w:t xml:space="preserve">No </w:t>
            </w:r>
            <w:r w:rsidRPr="00682276">
              <w:t>91, 2021</w:t>
            </w:r>
          </w:p>
        </w:tc>
      </w:tr>
      <w:tr w:rsidR="007443D1" w:rsidRPr="009A7184" w14:paraId="41005BBB" w14:textId="77777777" w:rsidTr="001F643F">
        <w:trPr>
          <w:cantSplit/>
        </w:trPr>
        <w:tc>
          <w:tcPr>
            <w:tcW w:w="2044" w:type="dxa"/>
            <w:shd w:val="clear" w:color="auto" w:fill="auto"/>
          </w:tcPr>
          <w:p w14:paraId="24A4D293" w14:textId="77777777" w:rsidR="007443D1" w:rsidRPr="009A7184" w:rsidRDefault="001F50E2" w:rsidP="001D78AC">
            <w:pPr>
              <w:pStyle w:val="ENoteTableText"/>
              <w:keepNext/>
              <w:rPr>
                <w:szCs w:val="16"/>
              </w:rPr>
            </w:pPr>
            <w:r>
              <w:rPr>
                <w:b/>
                <w:szCs w:val="16"/>
              </w:rPr>
              <w:t>Chapter 1</w:t>
            </w:r>
            <w:r w:rsidR="007443D1" w:rsidRPr="009A7184">
              <w:rPr>
                <w:b/>
                <w:szCs w:val="16"/>
              </w:rPr>
              <w:t>5</w:t>
            </w:r>
          </w:p>
        </w:tc>
        <w:tc>
          <w:tcPr>
            <w:tcW w:w="5044" w:type="dxa"/>
            <w:shd w:val="clear" w:color="auto" w:fill="auto"/>
          </w:tcPr>
          <w:p w14:paraId="622F05DA" w14:textId="77777777" w:rsidR="007443D1" w:rsidRPr="009A7184" w:rsidRDefault="007443D1" w:rsidP="001D78AC">
            <w:pPr>
              <w:pStyle w:val="ENoteTableText"/>
              <w:keepNext/>
              <w:rPr>
                <w:szCs w:val="16"/>
              </w:rPr>
            </w:pPr>
          </w:p>
        </w:tc>
      </w:tr>
      <w:tr w:rsidR="00632FF6" w:rsidRPr="009A7184" w14:paraId="2E78C130" w14:textId="77777777" w:rsidTr="001F643F">
        <w:trPr>
          <w:cantSplit/>
        </w:trPr>
        <w:tc>
          <w:tcPr>
            <w:tcW w:w="2044" w:type="dxa"/>
            <w:shd w:val="clear" w:color="auto" w:fill="auto"/>
          </w:tcPr>
          <w:p w14:paraId="45CBDF1D" w14:textId="77777777" w:rsidR="00632FF6" w:rsidRPr="009A7184" w:rsidRDefault="001F50E2" w:rsidP="00A8137B">
            <w:pPr>
              <w:pStyle w:val="ENoteTableText"/>
              <w:tabs>
                <w:tab w:val="center" w:leader="dot" w:pos="2268"/>
              </w:tabs>
              <w:rPr>
                <w:szCs w:val="16"/>
              </w:rPr>
            </w:pPr>
            <w:r>
              <w:rPr>
                <w:szCs w:val="16"/>
              </w:rPr>
              <w:t>Chapter 1</w:t>
            </w:r>
            <w:r w:rsidR="00632FF6">
              <w:rPr>
                <w:szCs w:val="16"/>
              </w:rPr>
              <w:t>5 heading</w:t>
            </w:r>
            <w:r w:rsidR="00632FF6">
              <w:rPr>
                <w:szCs w:val="16"/>
              </w:rPr>
              <w:tab/>
            </w:r>
          </w:p>
        </w:tc>
        <w:tc>
          <w:tcPr>
            <w:tcW w:w="5044" w:type="dxa"/>
            <w:shd w:val="clear" w:color="auto" w:fill="auto"/>
          </w:tcPr>
          <w:p w14:paraId="393B2EA2" w14:textId="77777777" w:rsidR="00632FF6" w:rsidRPr="009A7184" w:rsidRDefault="00632FF6"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3398CADD" w14:textId="77777777" w:rsidTr="001F643F">
        <w:trPr>
          <w:cantSplit/>
        </w:trPr>
        <w:tc>
          <w:tcPr>
            <w:tcW w:w="2044" w:type="dxa"/>
            <w:shd w:val="clear" w:color="auto" w:fill="auto"/>
          </w:tcPr>
          <w:p w14:paraId="69981B16" w14:textId="77777777" w:rsidR="007443D1" w:rsidRPr="009A7184" w:rsidRDefault="007443D1" w:rsidP="00A8137B">
            <w:pPr>
              <w:pStyle w:val="ENoteTableText"/>
              <w:tabs>
                <w:tab w:val="center" w:leader="dot" w:pos="2268"/>
              </w:tabs>
              <w:rPr>
                <w:szCs w:val="16"/>
              </w:rPr>
            </w:pPr>
            <w:r w:rsidRPr="009A7184">
              <w:rPr>
                <w:szCs w:val="16"/>
              </w:rPr>
              <w:t>Note 1 to Chapt. 15</w:t>
            </w:r>
            <w:r w:rsidRPr="009A7184">
              <w:rPr>
                <w:szCs w:val="16"/>
              </w:rPr>
              <w:tab/>
            </w:r>
          </w:p>
        </w:tc>
        <w:tc>
          <w:tcPr>
            <w:tcW w:w="5044" w:type="dxa"/>
            <w:shd w:val="clear" w:color="auto" w:fill="auto"/>
          </w:tcPr>
          <w:p w14:paraId="0B54143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7DC16333" w14:textId="77777777" w:rsidTr="001F643F">
        <w:trPr>
          <w:cantSplit/>
        </w:trPr>
        <w:tc>
          <w:tcPr>
            <w:tcW w:w="2044" w:type="dxa"/>
            <w:shd w:val="clear" w:color="auto" w:fill="auto"/>
          </w:tcPr>
          <w:p w14:paraId="07AB594E"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15</w:t>
            </w:r>
          </w:p>
        </w:tc>
        <w:tc>
          <w:tcPr>
            <w:tcW w:w="5044" w:type="dxa"/>
            <w:shd w:val="clear" w:color="auto" w:fill="auto"/>
          </w:tcPr>
          <w:p w14:paraId="538DB0B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632FF6" w:rsidRPr="009A7184" w14:paraId="128BE49C" w14:textId="77777777" w:rsidTr="001F643F">
        <w:trPr>
          <w:cantSplit/>
        </w:trPr>
        <w:tc>
          <w:tcPr>
            <w:tcW w:w="2044" w:type="dxa"/>
            <w:shd w:val="clear" w:color="auto" w:fill="auto"/>
          </w:tcPr>
          <w:p w14:paraId="7F078BFE" w14:textId="77777777" w:rsidR="00632FF6" w:rsidRPr="009A7184" w:rsidRDefault="00632FF6" w:rsidP="00A8137B">
            <w:pPr>
              <w:pStyle w:val="ENoteTableText"/>
              <w:tabs>
                <w:tab w:val="center" w:leader="dot" w:pos="2268"/>
              </w:tabs>
              <w:rPr>
                <w:szCs w:val="16"/>
              </w:rPr>
            </w:pPr>
            <w:r>
              <w:rPr>
                <w:szCs w:val="16"/>
              </w:rPr>
              <w:t xml:space="preserve">Note 2 to </w:t>
            </w:r>
            <w:r w:rsidR="001F50E2">
              <w:rPr>
                <w:szCs w:val="16"/>
              </w:rPr>
              <w:t>Chapter 1</w:t>
            </w:r>
            <w:r>
              <w:rPr>
                <w:szCs w:val="16"/>
              </w:rPr>
              <w:t>5</w:t>
            </w:r>
            <w:r>
              <w:rPr>
                <w:szCs w:val="16"/>
              </w:rPr>
              <w:tab/>
            </w:r>
          </w:p>
        </w:tc>
        <w:tc>
          <w:tcPr>
            <w:tcW w:w="5044" w:type="dxa"/>
            <w:shd w:val="clear" w:color="auto" w:fill="auto"/>
          </w:tcPr>
          <w:p w14:paraId="5F9281D6" w14:textId="77777777" w:rsidR="00632FF6" w:rsidRPr="009A7184" w:rsidRDefault="00632FF6" w:rsidP="00F23FB0">
            <w:pPr>
              <w:pStyle w:val="ENoteTableText"/>
              <w:rPr>
                <w:szCs w:val="16"/>
              </w:rPr>
            </w:pPr>
            <w:r>
              <w:rPr>
                <w:szCs w:val="16"/>
              </w:rPr>
              <w:t xml:space="preserve">am </w:t>
            </w:r>
            <w:r w:rsidRPr="00682276">
              <w:rPr>
                <w:szCs w:val="16"/>
              </w:rPr>
              <w:t xml:space="preserve">No </w:t>
            </w:r>
            <w:r w:rsidRPr="00682276">
              <w:t>91, 2021</w:t>
            </w:r>
          </w:p>
        </w:tc>
      </w:tr>
      <w:tr w:rsidR="008B410E" w:rsidRPr="009A7184" w14:paraId="07E8BA59" w14:textId="77777777" w:rsidTr="001F643F">
        <w:trPr>
          <w:cantSplit/>
        </w:trPr>
        <w:tc>
          <w:tcPr>
            <w:tcW w:w="2044" w:type="dxa"/>
            <w:shd w:val="clear" w:color="auto" w:fill="auto"/>
          </w:tcPr>
          <w:p w14:paraId="1BCDDD6F" w14:textId="77777777" w:rsidR="008B410E" w:rsidRDefault="008B410E" w:rsidP="00A8137B">
            <w:pPr>
              <w:pStyle w:val="ENoteTableText"/>
              <w:tabs>
                <w:tab w:val="center" w:leader="dot" w:pos="2268"/>
              </w:tabs>
              <w:rPr>
                <w:szCs w:val="16"/>
              </w:rPr>
            </w:pPr>
            <w:r>
              <w:rPr>
                <w:szCs w:val="16"/>
              </w:rPr>
              <w:t>Subheading Note heading</w:t>
            </w:r>
            <w:r>
              <w:rPr>
                <w:szCs w:val="16"/>
              </w:rPr>
              <w:tab/>
            </w:r>
          </w:p>
        </w:tc>
        <w:tc>
          <w:tcPr>
            <w:tcW w:w="5044" w:type="dxa"/>
            <w:shd w:val="clear" w:color="auto" w:fill="auto"/>
          </w:tcPr>
          <w:p w14:paraId="43B4BDF8" w14:textId="77777777" w:rsidR="008B410E" w:rsidRDefault="008B410E" w:rsidP="00F23FB0">
            <w:pPr>
              <w:pStyle w:val="ENoteTableText"/>
              <w:rPr>
                <w:szCs w:val="16"/>
              </w:rPr>
            </w:pPr>
            <w:r>
              <w:rPr>
                <w:szCs w:val="16"/>
              </w:rPr>
              <w:t xml:space="preserve">rep </w:t>
            </w:r>
            <w:r w:rsidRPr="00682276">
              <w:rPr>
                <w:szCs w:val="16"/>
              </w:rPr>
              <w:t xml:space="preserve">No </w:t>
            </w:r>
            <w:r w:rsidRPr="00682276">
              <w:t>91, 2021</w:t>
            </w:r>
          </w:p>
        </w:tc>
      </w:tr>
      <w:tr w:rsidR="008B410E" w:rsidRPr="009A7184" w14:paraId="502C6890" w14:textId="77777777" w:rsidTr="001F643F">
        <w:trPr>
          <w:cantSplit/>
        </w:trPr>
        <w:tc>
          <w:tcPr>
            <w:tcW w:w="2044" w:type="dxa"/>
            <w:shd w:val="clear" w:color="auto" w:fill="auto"/>
          </w:tcPr>
          <w:p w14:paraId="0641A75A" w14:textId="77777777" w:rsidR="008B410E" w:rsidRDefault="008B410E" w:rsidP="00A8137B">
            <w:pPr>
              <w:pStyle w:val="ENoteTableText"/>
              <w:tabs>
                <w:tab w:val="center" w:leader="dot" w:pos="2268"/>
              </w:tabs>
              <w:rPr>
                <w:szCs w:val="16"/>
              </w:rPr>
            </w:pPr>
            <w:r>
              <w:rPr>
                <w:szCs w:val="16"/>
              </w:rPr>
              <w:t>Subheading Notes heading</w:t>
            </w:r>
            <w:r>
              <w:rPr>
                <w:szCs w:val="16"/>
              </w:rPr>
              <w:tab/>
            </w:r>
          </w:p>
        </w:tc>
        <w:tc>
          <w:tcPr>
            <w:tcW w:w="5044" w:type="dxa"/>
            <w:shd w:val="clear" w:color="auto" w:fill="auto"/>
          </w:tcPr>
          <w:p w14:paraId="1FBDD1F5"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59BB773B" w14:textId="77777777" w:rsidTr="001F643F">
        <w:trPr>
          <w:cantSplit/>
        </w:trPr>
        <w:tc>
          <w:tcPr>
            <w:tcW w:w="2044" w:type="dxa"/>
            <w:shd w:val="clear" w:color="auto" w:fill="auto"/>
          </w:tcPr>
          <w:p w14:paraId="52B43DDE" w14:textId="77777777" w:rsidR="008B410E" w:rsidRDefault="008B410E" w:rsidP="00A8137B">
            <w:pPr>
              <w:pStyle w:val="ENoteTableText"/>
              <w:tabs>
                <w:tab w:val="center" w:leader="dot" w:pos="2268"/>
              </w:tabs>
              <w:rPr>
                <w:szCs w:val="16"/>
              </w:rPr>
            </w:pPr>
            <w:r>
              <w:rPr>
                <w:szCs w:val="16"/>
              </w:rPr>
              <w:t>Subheading Note 1</w:t>
            </w:r>
            <w:r>
              <w:rPr>
                <w:szCs w:val="16"/>
              </w:rPr>
              <w:tab/>
            </w:r>
          </w:p>
        </w:tc>
        <w:tc>
          <w:tcPr>
            <w:tcW w:w="5044" w:type="dxa"/>
            <w:shd w:val="clear" w:color="auto" w:fill="auto"/>
          </w:tcPr>
          <w:p w14:paraId="67B65A84"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1C9DA67A" w14:textId="77777777" w:rsidTr="001F643F">
        <w:trPr>
          <w:cantSplit/>
        </w:trPr>
        <w:tc>
          <w:tcPr>
            <w:tcW w:w="2044" w:type="dxa"/>
            <w:shd w:val="clear" w:color="auto" w:fill="auto"/>
          </w:tcPr>
          <w:p w14:paraId="07DA0740" w14:textId="77777777" w:rsidR="008B410E" w:rsidRDefault="008B410E" w:rsidP="00A8137B">
            <w:pPr>
              <w:pStyle w:val="ENoteTableText"/>
              <w:tabs>
                <w:tab w:val="center" w:leader="dot" w:pos="2268"/>
              </w:tabs>
              <w:rPr>
                <w:szCs w:val="16"/>
              </w:rPr>
            </w:pPr>
            <w:r>
              <w:rPr>
                <w:szCs w:val="16"/>
              </w:rPr>
              <w:t>Subheading Note 1</w:t>
            </w:r>
            <w:r>
              <w:rPr>
                <w:szCs w:val="16"/>
              </w:rPr>
              <w:tab/>
            </w:r>
          </w:p>
        </w:tc>
        <w:tc>
          <w:tcPr>
            <w:tcW w:w="5044" w:type="dxa"/>
            <w:shd w:val="clear" w:color="auto" w:fill="auto"/>
          </w:tcPr>
          <w:p w14:paraId="5254DC8B" w14:textId="77777777" w:rsidR="008B410E" w:rsidRDefault="008B410E" w:rsidP="00F23FB0">
            <w:pPr>
              <w:pStyle w:val="ENoteTableText"/>
              <w:rPr>
                <w:szCs w:val="16"/>
              </w:rPr>
            </w:pPr>
            <w:r>
              <w:rPr>
                <w:szCs w:val="16"/>
              </w:rPr>
              <w:t xml:space="preserve">renum </w:t>
            </w:r>
            <w:r w:rsidRPr="00682276">
              <w:rPr>
                <w:szCs w:val="16"/>
              </w:rPr>
              <w:t xml:space="preserve">No </w:t>
            </w:r>
            <w:r w:rsidRPr="00682276">
              <w:t>91, 2021</w:t>
            </w:r>
          </w:p>
        </w:tc>
      </w:tr>
      <w:tr w:rsidR="008B410E" w:rsidRPr="009A7184" w14:paraId="59013020" w14:textId="77777777" w:rsidTr="001F643F">
        <w:trPr>
          <w:cantSplit/>
        </w:trPr>
        <w:tc>
          <w:tcPr>
            <w:tcW w:w="2044" w:type="dxa"/>
            <w:shd w:val="clear" w:color="auto" w:fill="auto"/>
          </w:tcPr>
          <w:p w14:paraId="670851F6" w14:textId="77777777" w:rsidR="008B410E" w:rsidRDefault="008B410E" w:rsidP="00A8137B">
            <w:pPr>
              <w:pStyle w:val="ENoteTableText"/>
              <w:tabs>
                <w:tab w:val="center" w:leader="dot" w:pos="2268"/>
              </w:tabs>
              <w:rPr>
                <w:szCs w:val="16"/>
              </w:rPr>
            </w:pPr>
            <w:r>
              <w:rPr>
                <w:szCs w:val="16"/>
              </w:rPr>
              <w:t xml:space="preserve">Subheading Note 2 </w:t>
            </w:r>
            <w:r w:rsidR="00FE05BE">
              <w:rPr>
                <w:szCs w:val="16"/>
              </w:rPr>
              <w:br/>
            </w:r>
            <w:r>
              <w:rPr>
                <w:szCs w:val="16"/>
              </w:rPr>
              <w:t>(prev Subheading Note 1)</w:t>
            </w:r>
          </w:p>
        </w:tc>
        <w:tc>
          <w:tcPr>
            <w:tcW w:w="5044" w:type="dxa"/>
            <w:shd w:val="clear" w:color="auto" w:fill="auto"/>
          </w:tcPr>
          <w:p w14:paraId="453D3AAF" w14:textId="77777777" w:rsidR="008B410E" w:rsidRDefault="008B410E" w:rsidP="00F23FB0">
            <w:pPr>
              <w:pStyle w:val="ENoteTableText"/>
              <w:rPr>
                <w:szCs w:val="16"/>
              </w:rPr>
            </w:pPr>
          </w:p>
        </w:tc>
      </w:tr>
      <w:tr w:rsidR="007443D1" w:rsidRPr="009A7184" w14:paraId="1E6C93AB" w14:textId="77777777" w:rsidTr="001F643F">
        <w:trPr>
          <w:cantSplit/>
        </w:trPr>
        <w:tc>
          <w:tcPr>
            <w:tcW w:w="2044" w:type="dxa"/>
            <w:shd w:val="clear" w:color="auto" w:fill="auto"/>
          </w:tcPr>
          <w:p w14:paraId="1DA032B0"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15</w:t>
            </w:r>
          </w:p>
        </w:tc>
        <w:tc>
          <w:tcPr>
            <w:tcW w:w="5044" w:type="dxa"/>
            <w:shd w:val="clear" w:color="auto" w:fill="auto"/>
          </w:tcPr>
          <w:p w14:paraId="25C55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r w:rsidRPr="009A7184">
              <w:rPr>
                <w:szCs w:val="16"/>
              </w:rPr>
              <w:br/>
              <w:t>rs. No.</w:t>
            </w:r>
            <w:r w:rsidR="00986578" w:rsidRPr="009A7184">
              <w:rPr>
                <w:szCs w:val="16"/>
              </w:rPr>
              <w:t> </w:t>
            </w:r>
            <w:r w:rsidRPr="009A7184">
              <w:rPr>
                <w:szCs w:val="16"/>
              </w:rPr>
              <w:t>77, 2006</w:t>
            </w:r>
          </w:p>
        </w:tc>
      </w:tr>
      <w:tr w:rsidR="007443D1" w:rsidRPr="009A7184" w14:paraId="73FF25AF" w14:textId="77777777" w:rsidTr="001F643F">
        <w:trPr>
          <w:cantSplit/>
        </w:trPr>
        <w:tc>
          <w:tcPr>
            <w:tcW w:w="2044" w:type="dxa"/>
            <w:shd w:val="clear" w:color="auto" w:fill="auto"/>
          </w:tcPr>
          <w:p w14:paraId="4669CE01" w14:textId="77777777" w:rsidR="007443D1" w:rsidRPr="009A7184" w:rsidRDefault="007443D1" w:rsidP="001A0D13">
            <w:pPr>
              <w:pStyle w:val="ENoteTableText"/>
              <w:keepNext/>
              <w:rPr>
                <w:szCs w:val="16"/>
              </w:rPr>
            </w:pPr>
            <w:r w:rsidRPr="009A7184">
              <w:rPr>
                <w:b/>
                <w:szCs w:val="16"/>
              </w:rPr>
              <w:t>1501</w:t>
            </w:r>
          </w:p>
        </w:tc>
        <w:tc>
          <w:tcPr>
            <w:tcW w:w="5044" w:type="dxa"/>
            <w:shd w:val="clear" w:color="auto" w:fill="auto"/>
          </w:tcPr>
          <w:p w14:paraId="6410CFC2" w14:textId="77777777" w:rsidR="007443D1" w:rsidRPr="009A7184" w:rsidRDefault="007443D1" w:rsidP="00F23FB0">
            <w:pPr>
              <w:pStyle w:val="ENoteTableText"/>
              <w:rPr>
                <w:szCs w:val="16"/>
              </w:rPr>
            </w:pPr>
          </w:p>
        </w:tc>
      </w:tr>
      <w:tr w:rsidR="007443D1" w:rsidRPr="009A7184" w14:paraId="1EBCA14A" w14:textId="77777777" w:rsidTr="001F643F">
        <w:trPr>
          <w:cantSplit/>
        </w:trPr>
        <w:tc>
          <w:tcPr>
            <w:tcW w:w="2044" w:type="dxa"/>
            <w:shd w:val="clear" w:color="auto" w:fill="auto"/>
          </w:tcPr>
          <w:p w14:paraId="1E558D1B" w14:textId="77777777" w:rsidR="007443D1" w:rsidRPr="009A7184" w:rsidRDefault="007443D1" w:rsidP="00A8137B">
            <w:pPr>
              <w:pStyle w:val="ENoteTableText"/>
              <w:tabs>
                <w:tab w:val="center" w:leader="dot" w:pos="2268"/>
              </w:tabs>
              <w:rPr>
                <w:szCs w:val="16"/>
              </w:rPr>
            </w:pPr>
            <w:r w:rsidRPr="009A7184">
              <w:rPr>
                <w:szCs w:val="16"/>
              </w:rPr>
              <w:t>1501</w:t>
            </w:r>
            <w:r w:rsidRPr="009A7184">
              <w:rPr>
                <w:szCs w:val="16"/>
              </w:rPr>
              <w:tab/>
            </w:r>
          </w:p>
        </w:tc>
        <w:tc>
          <w:tcPr>
            <w:tcW w:w="5044" w:type="dxa"/>
            <w:shd w:val="clear" w:color="auto" w:fill="auto"/>
          </w:tcPr>
          <w:p w14:paraId="531319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C88BA6" w14:textId="77777777" w:rsidTr="001F643F">
        <w:trPr>
          <w:cantSplit/>
        </w:trPr>
        <w:tc>
          <w:tcPr>
            <w:tcW w:w="2044" w:type="dxa"/>
            <w:shd w:val="clear" w:color="auto" w:fill="auto"/>
          </w:tcPr>
          <w:p w14:paraId="45846315" w14:textId="77777777" w:rsidR="007443D1" w:rsidRPr="009A7184" w:rsidRDefault="007443D1" w:rsidP="00A8137B">
            <w:pPr>
              <w:pStyle w:val="ENoteTableText"/>
              <w:tabs>
                <w:tab w:val="center" w:leader="dot" w:pos="2268"/>
              </w:tabs>
              <w:rPr>
                <w:szCs w:val="16"/>
              </w:rPr>
            </w:pPr>
            <w:r w:rsidRPr="009A7184">
              <w:rPr>
                <w:szCs w:val="16"/>
              </w:rPr>
              <w:t>1501.00.00</w:t>
            </w:r>
            <w:r w:rsidRPr="009A7184">
              <w:rPr>
                <w:szCs w:val="16"/>
              </w:rPr>
              <w:tab/>
            </w:r>
          </w:p>
        </w:tc>
        <w:tc>
          <w:tcPr>
            <w:tcW w:w="5044" w:type="dxa"/>
            <w:shd w:val="clear" w:color="auto" w:fill="auto"/>
          </w:tcPr>
          <w:p w14:paraId="02D9F63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32, 1997</w:t>
            </w:r>
          </w:p>
        </w:tc>
      </w:tr>
      <w:tr w:rsidR="007443D1" w:rsidRPr="009A7184" w14:paraId="6103A0CD" w14:textId="77777777" w:rsidTr="001F643F">
        <w:trPr>
          <w:cantSplit/>
        </w:trPr>
        <w:tc>
          <w:tcPr>
            <w:tcW w:w="2044" w:type="dxa"/>
            <w:shd w:val="clear" w:color="auto" w:fill="auto"/>
          </w:tcPr>
          <w:p w14:paraId="6EA26B6C" w14:textId="77777777" w:rsidR="007443D1" w:rsidRPr="009A7184" w:rsidRDefault="007443D1" w:rsidP="004A4921">
            <w:pPr>
              <w:pStyle w:val="ENoteTableText"/>
              <w:rPr>
                <w:szCs w:val="16"/>
              </w:rPr>
            </w:pPr>
          </w:p>
        </w:tc>
        <w:tc>
          <w:tcPr>
            <w:tcW w:w="5044" w:type="dxa"/>
            <w:shd w:val="clear" w:color="auto" w:fill="auto"/>
          </w:tcPr>
          <w:p w14:paraId="67FFF26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880D455" w14:textId="77777777" w:rsidTr="001F643F">
        <w:trPr>
          <w:cantSplit/>
        </w:trPr>
        <w:tc>
          <w:tcPr>
            <w:tcW w:w="2044" w:type="dxa"/>
            <w:shd w:val="clear" w:color="auto" w:fill="auto"/>
          </w:tcPr>
          <w:p w14:paraId="633CBF92" w14:textId="77777777" w:rsidR="007443D1" w:rsidRPr="009A7184" w:rsidRDefault="007443D1" w:rsidP="00A8137B">
            <w:pPr>
              <w:pStyle w:val="ENoteTableText"/>
              <w:tabs>
                <w:tab w:val="center" w:leader="dot" w:pos="2268"/>
              </w:tabs>
              <w:rPr>
                <w:szCs w:val="16"/>
              </w:rPr>
            </w:pPr>
            <w:r w:rsidRPr="009A7184">
              <w:rPr>
                <w:szCs w:val="16"/>
              </w:rPr>
              <w:t>1501.10.00</w:t>
            </w:r>
            <w:r w:rsidRPr="009A7184">
              <w:rPr>
                <w:szCs w:val="16"/>
              </w:rPr>
              <w:tab/>
            </w:r>
          </w:p>
        </w:tc>
        <w:tc>
          <w:tcPr>
            <w:tcW w:w="5044" w:type="dxa"/>
            <w:shd w:val="clear" w:color="auto" w:fill="auto"/>
          </w:tcPr>
          <w:p w14:paraId="2C8E41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0940B81" w14:textId="77777777" w:rsidTr="001F643F">
        <w:trPr>
          <w:cantSplit/>
        </w:trPr>
        <w:tc>
          <w:tcPr>
            <w:tcW w:w="2044" w:type="dxa"/>
            <w:shd w:val="clear" w:color="auto" w:fill="auto"/>
          </w:tcPr>
          <w:p w14:paraId="315EAB0E" w14:textId="77777777" w:rsidR="007443D1" w:rsidRPr="009A7184" w:rsidRDefault="007443D1" w:rsidP="00A8137B">
            <w:pPr>
              <w:pStyle w:val="ENoteTableText"/>
              <w:tabs>
                <w:tab w:val="center" w:leader="dot" w:pos="2268"/>
              </w:tabs>
              <w:rPr>
                <w:szCs w:val="16"/>
              </w:rPr>
            </w:pPr>
            <w:r w:rsidRPr="009A7184">
              <w:rPr>
                <w:szCs w:val="16"/>
              </w:rPr>
              <w:t>1501.20.00</w:t>
            </w:r>
            <w:r w:rsidRPr="009A7184">
              <w:rPr>
                <w:szCs w:val="16"/>
              </w:rPr>
              <w:tab/>
            </w:r>
          </w:p>
        </w:tc>
        <w:tc>
          <w:tcPr>
            <w:tcW w:w="5044" w:type="dxa"/>
            <w:shd w:val="clear" w:color="auto" w:fill="auto"/>
          </w:tcPr>
          <w:p w14:paraId="17D4FA5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3B54AF5" w14:textId="77777777" w:rsidTr="001F643F">
        <w:trPr>
          <w:cantSplit/>
        </w:trPr>
        <w:tc>
          <w:tcPr>
            <w:tcW w:w="2044" w:type="dxa"/>
            <w:shd w:val="clear" w:color="auto" w:fill="auto"/>
          </w:tcPr>
          <w:p w14:paraId="2A8A4D66" w14:textId="77777777" w:rsidR="007443D1" w:rsidRPr="009A7184" w:rsidRDefault="007443D1" w:rsidP="00A8137B">
            <w:pPr>
              <w:pStyle w:val="ENoteTableText"/>
              <w:tabs>
                <w:tab w:val="center" w:leader="dot" w:pos="2268"/>
              </w:tabs>
              <w:rPr>
                <w:szCs w:val="16"/>
              </w:rPr>
            </w:pPr>
            <w:r w:rsidRPr="009A7184">
              <w:rPr>
                <w:szCs w:val="16"/>
              </w:rPr>
              <w:t>1501.90.00</w:t>
            </w:r>
            <w:r w:rsidRPr="009A7184">
              <w:rPr>
                <w:szCs w:val="16"/>
              </w:rPr>
              <w:tab/>
            </w:r>
          </w:p>
        </w:tc>
        <w:tc>
          <w:tcPr>
            <w:tcW w:w="5044" w:type="dxa"/>
            <w:shd w:val="clear" w:color="auto" w:fill="auto"/>
          </w:tcPr>
          <w:p w14:paraId="16C80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E290212" w14:textId="77777777" w:rsidTr="001F643F">
        <w:trPr>
          <w:cantSplit/>
        </w:trPr>
        <w:tc>
          <w:tcPr>
            <w:tcW w:w="2044" w:type="dxa"/>
            <w:shd w:val="clear" w:color="auto" w:fill="auto"/>
          </w:tcPr>
          <w:p w14:paraId="2D0945E3" w14:textId="77777777" w:rsidR="007443D1" w:rsidRPr="009A7184" w:rsidRDefault="007443D1" w:rsidP="00F23FB0">
            <w:pPr>
              <w:pStyle w:val="ENoteTableText"/>
              <w:rPr>
                <w:szCs w:val="16"/>
              </w:rPr>
            </w:pPr>
            <w:r w:rsidRPr="009A7184">
              <w:rPr>
                <w:b/>
                <w:szCs w:val="16"/>
              </w:rPr>
              <w:t>1502</w:t>
            </w:r>
          </w:p>
        </w:tc>
        <w:tc>
          <w:tcPr>
            <w:tcW w:w="5044" w:type="dxa"/>
            <w:shd w:val="clear" w:color="auto" w:fill="auto"/>
          </w:tcPr>
          <w:p w14:paraId="57CAE7BC" w14:textId="77777777" w:rsidR="007443D1" w:rsidRPr="009A7184" w:rsidRDefault="007443D1" w:rsidP="00F23FB0">
            <w:pPr>
              <w:pStyle w:val="ENoteTableText"/>
              <w:rPr>
                <w:szCs w:val="16"/>
              </w:rPr>
            </w:pPr>
          </w:p>
        </w:tc>
      </w:tr>
      <w:tr w:rsidR="007443D1" w:rsidRPr="009A7184" w14:paraId="3695171C" w14:textId="77777777" w:rsidTr="001F643F">
        <w:trPr>
          <w:cantSplit/>
        </w:trPr>
        <w:tc>
          <w:tcPr>
            <w:tcW w:w="2044" w:type="dxa"/>
            <w:shd w:val="clear" w:color="auto" w:fill="auto"/>
          </w:tcPr>
          <w:p w14:paraId="26414029" w14:textId="77777777" w:rsidR="007443D1" w:rsidRPr="009A7184" w:rsidRDefault="007443D1" w:rsidP="00A8137B">
            <w:pPr>
              <w:pStyle w:val="ENoteTableText"/>
              <w:tabs>
                <w:tab w:val="center" w:leader="dot" w:pos="2268"/>
              </w:tabs>
              <w:rPr>
                <w:szCs w:val="16"/>
              </w:rPr>
            </w:pPr>
            <w:r w:rsidRPr="009A7184">
              <w:rPr>
                <w:szCs w:val="16"/>
              </w:rPr>
              <w:t>1502</w:t>
            </w:r>
            <w:r w:rsidRPr="009A7184">
              <w:rPr>
                <w:szCs w:val="16"/>
              </w:rPr>
              <w:tab/>
            </w:r>
          </w:p>
        </w:tc>
        <w:tc>
          <w:tcPr>
            <w:tcW w:w="5044" w:type="dxa"/>
            <w:shd w:val="clear" w:color="auto" w:fill="auto"/>
          </w:tcPr>
          <w:p w14:paraId="304733A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53FA792" w14:textId="77777777" w:rsidTr="001F643F">
        <w:trPr>
          <w:cantSplit/>
        </w:trPr>
        <w:tc>
          <w:tcPr>
            <w:tcW w:w="2044" w:type="dxa"/>
            <w:shd w:val="clear" w:color="auto" w:fill="auto"/>
          </w:tcPr>
          <w:p w14:paraId="10A462AB" w14:textId="77777777" w:rsidR="007443D1" w:rsidRPr="009A7184" w:rsidRDefault="007443D1" w:rsidP="00A8137B">
            <w:pPr>
              <w:pStyle w:val="ENoteTableText"/>
              <w:tabs>
                <w:tab w:val="center" w:leader="dot" w:pos="2268"/>
              </w:tabs>
              <w:rPr>
                <w:szCs w:val="16"/>
              </w:rPr>
            </w:pPr>
            <w:r w:rsidRPr="009A7184">
              <w:rPr>
                <w:szCs w:val="16"/>
              </w:rPr>
              <w:t>1502.00.00</w:t>
            </w:r>
            <w:r w:rsidRPr="009A7184">
              <w:rPr>
                <w:szCs w:val="16"/>
              </w:rPr>
              <w:tab/>
            </w:r>
          </w:p>
        </w:tc>
        <w:tc>
          <w:tcPr>
            <w:tcW w:w="5044" w:type="dxa"/>
            <w:shd w:val="clear" w:color="auto" w:fill="auto"/>
          </w:tcPr>
          <w:p w14:paraId="0D69F74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1145E35" w14:textId="77777777" w:rsidTr="001F643F">
        <w:trPr>
          <w:cantSplit/>
        </w:trPr>
        <w:tc>
          <w:tcPr>
            <w:tcW w:w="2044" w:type="dxa"/>
            <w:shd w:val="clear" w:color="auto" w:fill="auto"/>
          </w:tcPr>
          <w:p w14:paraId="660C6AE5" w14:textId="77777777" w:rsidR="007443D1" w:rsidRPr="009A7184" w:rsidRDefault="007443D1" w:rsidP="00A8137B">
            <w:pPr>
              <w:pStyle w:val="ENoteTableText"/>
              <w:tabs>
                <w:tab w:val="center" w:leader="dot" w:pos="2268"/>
              </w:tabs>
              <w:rPr>
                <w:szCs w:val="16"/>
              </w:rPr>
            </w:pPr>
            <w:r w:rsidRPr="009A7184">
              <w:rPr>
                <w:szCs w:val="16"/>
              </w:rPr>
              <w:t>1502.10.00</w:t>
            </w:r>
            <w:r w:rsidRPr="009A7184">
              <w:rPr>
                <w:szCs w:val="16"/>
              </w:rPr>
              <w:tab/>
            </w:r>
          </w:p>
        </w:tc>
        <w:tc>
          <w:tcPr>
            <w:tcW w:w="5044" w:type="dxa"/>
            <w:shd w:val="clear" w:color="auto" w:fill="auto"/>
          </w:tcPr>
          <w:p w14:paraId="056DD1C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4590509" w14:textId="77777777" w:rsidTr="001F643F">
        <w:trPr>
          <w:cantSplit/>
        </w:trPr>
        <w:tc>
          <w:tcPr>
            <w:tcW w:w="2044" w:type="dxa"/>
            <w:shd w:val="clear" w:color="auto" w:fill="auto"/>
          </w:tcPr>
          <w:p w14:paraId="656EFE94" w14:textId="77777777" w:rsidR="007443D1" w:rsidRPr="009A7184" w:rsidRDefault="007443D1" w:rsidP="00A8137B">
            <w:pPr>
              <w:pStyle w:val="ENoteTableText"/>
              <w:tabs>
                <w:tab w:val="center" w:leader="dot" w:pos="2268"/>
              </w:tabs>
              <w:rPr>
                <w:szCs w:val="16"/>
              </w:rPr>
            </w:pPr>
            <w:r w:rsidRPr="009A7184">
              <w:rPr>
                <w:szCs w:val="16"/>
              </w:rPr>
              <w:t>1502.90.00</w:t>
            </w:r>
            <w:r w:rsidRPr="009A7184">
              <w:rPr>
                <w:szCs w:val="16"/>
              </w:rPr>
              <w:tab/>
            </w:r>
          </w:p>
        </w:tc>
        <w:tc>
          <w:tcPr>
            <w:tcW w:w="5044" w:type="dxa"/>
            <w:shd w:val="clear" w:color="auto" w:fill="auto"/>
          </w:tcPr>
          <w:p w14:paraId="6E29601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A9C3D47" w14:textId="77777777" w:rsidTr="001F643F">
        <w:trPr>
          <w:cantSplit/>
        </w:trPr>
        <w:tc>
          <w:tcPr>
            <w:tcW w:w="2044" w:type="dxa"/>
            <w:shd w:val="clear" w:color="auto" w:fill="auto"/>
          </w:tcPr>
          <w:p w14:paraId="262315A5" w14:textId="77777777" w:rsidR="007443D1" w:rsidRPr="009A7184" w:rsidRDefault="007443D1" w:rsidP="00ED4D97">
            <w:pPr>
              <w:pStyle w:val="ENoteTableText"/>
              <w:rPr>
                <w:szCs w:val="16"/>
              </w:rPr>
            </w:pPr>
            <w:r w:rsidRPr="009A7184">
              <w:rPr>
                <w:b/>
                <w:szCs w:val="16"/>
              </w:rPr>
              <w:t>1505</w:t>
            </w:r>
          </w:p>
        </w:tc>
        <w:tc>
          <w:tcPr>
            <w:tcW w:w="5044" w:type="dxa"/>
            <w:shd w:val="clear" w:color="auto" w:fill="auto"/>
          </w:tcPr>
          <w:p w14:paraId="2B021995" w14:textId="77777777" w:rsidR="007443D1" w:rsidRPr="009A7184" w:rsidRDefault="007443D1" w:rsidP="00F23FB0">
            <w:pPr>
              <w:pStyle w:val="ENoteTableText"/>
              <w:rPr>
                <w:szCs w:val="16"/>
              </w:rPr>
            </w:pPr>
          </w:p>
        </w:tc>
      </w:tr>
      <w:tr w:rsidR="007443D1" w:rsidRPr="009A7184" w14:paraId="774C7B08" w14:textId="77777777" w:rsidTr="001F643F">
        <w:trPr>
          <w:cantSplit/>
        </w:trPr>
        <w:tc>
          <w:tcPr>
            <w:tcW w:w="2044" w:type="dxa"/>
            <w:shd w:val="clear" w:color="auto" w:fill="auto"/>
          </w:tcPr>
          <w:p w14:paraId="26E77F99" w14:textId="77777777" w:rsidR="007443D1" w:rsidRPr="009A7184" w:rsidRDefault="007443D1" w:rsidP="00A8137B">
            <w:pPr>
              <w:pStyle w:val="ENoteTableText"/>
              <w:tabs>
                <w:tab w:val="center" w:leader="dot" w:pos="2268"/>
              </w:tabs>
              <w:rPr>
                <w:szCs w:val="16"/>
              </w:rPr>
            </w:pPr>
            <w:r w:rsidRPr="009A7184">
              <w:rPr>
                <w:szCs w:val="16"/>
              </w:rPr>
              <w:t>1505</w:t>
            </w:r>
            <w:r w:rsidRPr="009A7184">
              <w:rPr>
                <w:szCs w:val="16"/>
              </w:rPr>
              <w:tab/>
            </w:r>
          </w:p>
        </w:tc>
        <w:tc>
          <w:tcPr>
            <w:tcW w:w="5044" w:type="dxa"/>
            <w:shd w:val="clear" w:color="auto" w:fill="auto"/>
          </w:tcPr>
          <w:p w14:paraId="1A16C9E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C30E69A" w14:textId="77777777" w:rsidTr="001F643F">
        <w:trPr>
          <w:cantSplit/>
        </w:trPr>
        <w:tc>
          <w:tcPr>
            <w:tcW w:w="2044" w:type="dxa"/>
            <w:shd w:val="clear" w:color="auto" w:fill="auto"/>
          </w:tcPr>
          <w:p w14:paraId="4C18D31F" w14:textId="77777777" w:rsidR="007443D1" w:rsidRPr="009A7184" w:rsidRDefault="007443D1" w:rsidP="00A8137B">
            <w:pPr>
              <w:pStyle w:val="ENoteTableText"/>
              <w:tabs>
                <w:tab w:val="center" w:leader="dot" w:pos="2268"/>
              </w:tabs>
              <w:rPr>
                <w:szCs w:val="16"/>
              </w:rPr>
            </w:pPr>
            <w:r w:rsidRPr="009A7184">
              <w:rPr>
                <w:szCs w:val="16"/>
              </w:rPr>
              <w:t>1505.00.00</w:t>
            </w:r>
            <w:r w:rsidRPr="009A7184">
              <w:rPr>
                <w:szCs w:val="16"/>
              </w:rPr>
              <w:tab/>
            </w:r>
          </w:p>
        </w:tc>
        <w:tc>
          <w:tcPr>
            <w:tcW w:w="5044" w:type="dxa"/>
            <w:shd w:val="clear" w:color="auto" w:fill="auto"/>
          </w:tcPr>
          <w:p w14:paraId="6F6837C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4C33ECA" w14:textId="77777777" w:rsidTr="001F643F">
        <w:trPr>
          <w:cantSplit/>
        </w:trPr>
        <w:tc>
          <w:tcPr>
            <w:tcW w:w="2044" w:type="dxa"/>
            <w:shd w:val="clear" w:color="auto" w:fill="auto"/>
          </w:tcPr>
          <w:p w14:paraId="4B0B47A2" w14:textId="77777777" w:rsidR="007443D1" w:rsidRPr="009A7184" w:rsidRDefault="007443D1" w:rsidP="00A8137B">
            <w:pPr>
              <w:pStyle w:val="ENoteTableText"/>
              <w:tabs>
                <w:tab w:val="center" w:leader="dot" w:pos="2268"/>
              </w:tabs>
              <w:rPr>
                <w:szCs w:val="16"/>
              </w:rPr>
            </w:pPr>
            <w:r w:rsidRPr="009A7184">
              <w:rPr>
                <w:szCs w:val="16"/>
              </w:rPr>
              <w:t>1505.10.00</w:t>
            </w:r>
            <w:r w:rsidRPr="009A7184">
              <w:rPr>
                <w:szCs w:val="16"/>
              </w:rPr>
              <w:tab/>
            </w:r>
          </w:p>
        </w:tc>
        <w:tc>
          <w:tcPr>
            <w:tcW w:w="5044" w:type="dxa"/>
            <w:shd w:val="clear" w:color="auto" w:fill="auto"/>
          </w:tcPr>
          <w:p w14:paraId="0AC7F9B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B7D4335" w14:textId="77777777" w:rsidTr="001F643F">
        <w:trPr>
          <w:cantSplit/>
        </w:trPr>
        <w:tc>
          <w:tcPr>
            <w:tcW w:w="2044" w:type="dxa"/>
            <w:shd w:val="clear" w:color="auto" w:fill="auto"/>
          </w:tcPr>
          <w:p w14:paraId="414CA167" w14:textId="77777777" w:rsidR="007443D1" w:rsidRPr="009A7184" w:rsidRDefault="007443D1" w:rsidP="00A8137B">
            <w:pPr>
              <w:pStyle w:val="ENoteTableText"/>
              <w:tabs>
                <w:tab w:val="center" w:leader="dot" w:pos="2268"/>
              </w:tabs>
              <w:rPr>
                <w:szCs w:val="16"/>
              </w:rPr>
            </w:pPr>
            <w:r w:rsidRPr="009A7184">
              <w:rPr>
                <w:szCs w:val="16"/>
              </w:rPr>
              <w:t>1505.90.00</w:t>
            </w:r>
            <w:r w:rsidRPr="009A7184">
              <w:rPr>
                <w:szCs w:val="16"/>
              </w:rPr>
              <w:tab/>
            </w:r>
          </w:p>
        </w:tc>
        <w:tc>
          <w:tcPr>
            <w:tcW w:w="5044" w:type="dxa"/>
            <w:shd w:val="clear" w:color="auto" w:fill="auto"/>
          </w:tcPr>
          <w:p w14:paraId="33D8B3F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8B410E" w:rsidRPr="009A7184" w14:paraId="7405728B" w14:textId="77777777" w:rsidTr="001F643F">
        <w:trPr>
          <w:cantSplit/>
        </w:trPr>
        <w:tc>
          <w:tcPr>
            <w:tcW w:w="2044" w:type="dxa"/>
            <w:shd w:val="clear" w:color="auto" w:fill="auto"/>
          </w:tcPr>
          <w:p w14:paraId="2F880360" w14:textId="77777777" w:rsidR="008B410E" w:rsidRPr="001208E2" w:rsidRDefault="008B410E" w:rsidP="00A8137B">
            <w:pPr>
              <w:pStyle w:val="ENoteTableText"/>
              <w:tabs>
                <w:tab w:val="center" w:leader="dot" w:pos="2268"/>
              </w:tabs>
              <w:rPr>
                <w:b/>
                <w:szCs w:val="16"/>
              </w:rPr>
            </w:pPr>
            <w:r>
              <w:rPr>
                <w:b/>
                <w:szCs w:val="16"/>
              </w:rPr>
              <w:t>1509</w:t>
            </w:r>
          </w:p>
        </w:tc>
        <w:tc>
          <w:tcPr>
            <w:tcW w:w="5044" w:type="dxa"/>
            <w:shd w:val="clear" w:color="auto" w:fill="auto"/>
          </w:tcPr>
          <w:p w14:paraId="0FF6396B" w14:textId="77777777" w:rsidR="008B410E" w:rsidRPr="009A7184" w:rsidRDefault="008B410E" w:rsidP="00F23FB0">
            <w:pPr>
              <w:pStyle w:val="ENoteTableText"/>
              <w:rPr>
                <w:szCs w:val="16"/>
              </w:rPr>
            </w:pPr>
          </w:p>
        </w:tc>
      </w:tr>
      <w:tr w:rsidR="008B410E" w:rsidRPr="009A7184" w14:paraId="27FBBD53" w14:textId="77777777" w:rsidTr="001F643F">
        <w:trPr>
          <w:cantSplit/>
        </w:trPr>
        <w:tc>
          <w:tcPr>
            <w:tcW w:w="2044" w:type="dxa"/>
            <w:shd w:val="clear" w:color="auto" w:fill="auto"/>
          </w:tcPr>
          <w:p w14:paraId="100832F0" w14:textId="77777777" w:rsidR="008B410E" w:rsidRPr="001208E2" w:rsidRDefault="008B410E" w:rsidP="00A8137B">
            <w:pPr>
              <w:pStyle w:val="ENoteTableText"/>
              <w:tabs>
                <w:tab w:val="center" w:leader="dot" w:pos="2268"/>
              </w:tabs>
              <w:rPr>
                <w:szCs w:val="16"/>
              </w:rPr>
            </w:pPr>
            <w:r>
              <w:rPr>
                <w:szCs w:val="16"/>
              </w:rPr>
              <w:t>1509.10.00</w:t>
            </w:r>
            <w:r>
              <w:rPr>
                <w:szCs w:val="16"/>
              </w:rPr>
              <w:tab/>
            </w:r>
          </w:p>
        </w:tc>
        <w:tc>
          <w:tcPr>
            <w:tcW w:w="5044" w:type="dxa"/>
            <w:shd w:val="clear" w:color="auto" w:fill="auto"/>
          </w:tcPr>
          <w:p w14:paraId="2596DF28" w14:textId="77777777" w:rsidR="008B410E" w:rsidRPr="009A7184" w:rsidRDefault="008B410E" w:rsidP="00F23FB0">
            <w:pPr>
              <w:pStyle w:val="ENoteTableText"/>
              <w:rPr>
                <w:szCs w:val="16"/>
              </w:rPr>
            </w:pPr>
            <w:r>
              <w:rPr>
                <w:szCs w:val="16"/>
              </w:rPr>
              <w:t xml:space="preserve">rep </w:t>
            </w:r>
            <w:r w:rsidRPr="00682276">
              <w:rPr>
                <w:szCs w:val="16"/>
              </w:rPr>
              <w:t xml:space="preserve">No </w:t>
            </w:r>
            <w:r w:rsidRPr="00682276">
              <w:t>91, 2021</w:t>
            </w:r>
          </w:p>
        </w:tc>
      </w:tr>
      <w:tr w:rsidR="008B410E" w:rsidRPr="009A7184" w14:paraId="7A3E1B25" w14:textId="77777777" w:rsidTr="001F643F">
        <w:trPr>
          <w:cantSplit/>
        </w:trPr>
        <w:tc>
          <w:tcPr>
            <w:tcW w:w="2044" w:type="dxa"/>
            <w:shd w:val="clear" w:color="auto" w:fill="auto"/>
          </w:tcPr>
          <w:p w14:paraId="7F9AF10A" w14:textId="77777777" w:rsidR="008B410E" w:rsidRDefault="008B410E" w:rsidP="00A8137B">
            <w:pPr>
              <w:pStyle w:val="ENoteTableText"/>
              <w:tabs>
                <w:tab w:val="center" w:leader="dot" w:pos="2268"/>
              </w:tabs>
              <w:rPr>
                <w:szCs w:val="16"/>
              </w:rPr>
            </w:pPr>
            <w:r>
              <w:rPr>
                <w:szCs w:val="16"/>
              </w:rPr>
              <w:t>1509.20.00</w:t>
            </w:r>
            <w:r>
              <w:rPr>
                <w:szCs w:val="16"/>
              </w:rPr>
              <w:tab/>
            </w:r>
          </w:p>
        </w:tc>
        <w:tc>
          <w:tcPr>
            <w:tcW w:w="5044" w:type="dxa"/>
            <w:shd w:val="clear" w:color="auto" w:fill="auto"/>
          </w:tcPr>
          <w:p w14:paraId="761E0F4E"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04CBF05A" w14:textId="77777777" w:rsidTr="001F643F">
        <w:trPr>
          <w:cantSplit/>
        </w:trPr>
        <w:tc>
          <w:tcPr>
            <w:tcW w:w="2044" w:type="dxa"/>
            <w:shd w:val="clear" w:color="auto" w:fill="auto"/>
          </w:tcPr>
          <w:p w14:paraId="3BA4455D" w14:textId="77777777" w:rsidR="008B410E" w:rsidRDefault="008B410E" w:rsidP="00A8137B">
            <w:pPr>
              <w:pStyle w:val="ENoteTableText"/>
              <w:tabs>
                <w:tab w:val="center" w:leader="dot" w:pos="2268"/>
              </w:tabs>
              <w:rPr>
                <w:szCs w:val="16"/>
              </w:rPr>
            </w:pPr>
            <w:r>
              <w:rPr>
                <w:szCs w:val="16"/>
              </w:rPr>
              <w:t>1509.30.00</w:t>
            </w:r>
            <w:r>
              <w:rPr>
                <w:szCs w:val="16"/>
              </w:rPr>
              <w:tab/>
            </w:r>
          </w:p>
        </w:tc>
        <w:tc>
          <w:tcPr>
            <w:tcW w:w="5044" w:type="dxa"/>
            <w:shd w:val="clear" w:color="auto" w:fill="auto"/>
          </w:tcPr>
          <w:p w14:paraId="2805E26B"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8B410E" w:rsidRPr="009A7184" w14:paraId="7D69A9B2" w14:textId="77777777" w:rsidTr="001F643F">
        <w:trPr>
          <w:cantSplit/>
        </w:trPr>
        <w:tc>
          <w:tcPr>
            <w:tcW w:w="2044" w:type="dxa"/>
            <w:shd w:val="clear" w:color="auto" w:fill="auto"/>
          </w:tcPr>
          <w:p w14:paraId="1ED05921" w14:textId="77777777" w:rsidR="008B410E" w:rsidRDefault="008B410E" w:rsidP="00A8137B">
            <w:pPr>
              <w:pStyle w:val="ENoteTableText"/>
              <w:tabs>
                <w:tab w:val="center" w:leader="dot" w:pos="2268"/>
              </w:tabs>
              <w:rPr>
                <w:szCs w:val="16"/>
              </w:rPr>
            </w:pPr>
            <w:r>
              <w:rPr>
                <w:szCs w:val="16"/>
              </w:rPr>
              <w:t>1509.40.00</w:t>
            </w:r>
            <w:r>
              <w:rPr>
                <w:szCs w:val="16"/>
              </w:rPr>
              <w:tab/>
            </w:r>
          </w:p>
        </w:tc>
        <w:tc>
          <w:tcPr>
            <w:tcW w:w="5044" w:type="dxa"/>
            <w:shd w:val="clear" w:color="auto" w:fill="auto"/>
          </w:tcPr>
          <w:p w14:paraId="39F815D0" w14:textId="77777777" w:rsidR="008B410E" w:rsidRDefault="008B410E" w:rsidP="00F23FB0">
            <w:pPr>
              <w:pStyle w:val="ENoteTableText"/>
              <w:rPr>
                <w:szCs w:val="16"/>
              </w:rPr>
            </w:pPr>
            <w:r>
              <w:rPr>
                <w:szCs w:val="16"/>
              </w:rPr>
              <w:t xml:space="preserve">ad </w:t>
            </w:r>
            <w:r w:rsidRPr="00682276">
              <w:rPr>
                <w:szCs w:val="16"/>
              </w:rPr>
              <w:t xml:space="preserve">No </w:t>
            </w:r>
            <w:r w:rsidRPr="00682276">
              <w:t>91, 2021</w:t>
            </w:r>
          </w:p>
        </w:tc>
      </w:tr>
      <w:tr w:rsidR="00EB0E91" w:rsidRPr="009A7184" w14:paraId="5F467C46" w14:textId="77777777" w:rsidTr="001F643F">
        <w:trPr>
          <w:cantSplit/>
        </w:trPr>
        <w:tc>
          <w:tcPr>
            <w:tcW w:w="2044" w:type="dxa"/>
            <w:shd w:val="clear" w:color="auto" w:fill="auto"/>
          </w:tcPr>
          <w:p w14:paraId="59A00966" w14:textId="77777777" w:rsidR="00EB0E91" w:rsidRPr="00EA0B63" w:rsidRDefault="00EB0E91" w:rsidP="00A8137B">
            <w:pPr>
              <w:pStyle w:val="ENoteTableText"/>
              <w:tabs>
                <w:tab w:val="center" w:leader="dot" w:pos="2268"/>
              </w:tabs>
              <w:rPr>
                <w:szCs w:val="16"/>
              </w:rPr>
            </w:pPr>
            <w:r>
              <w:rPr>
                <w:b/>
                <w:szCs w:val="16"/>
              </w:rPr>
              <w:t>1510</w:t>
            </w:r>
          </w:p>
        </w:tc>
        <w:tc>
          <w:tcPr>
            <w:tcW w:w="5044" w:type="dxa"/>
            <w:shd w:val="clear" w:color="auto" w:fill="auto"/>
          </w:tcPr>
          <w:p w14:paraId="6B957215" w14:textId="77777777" w:rsidR="00EB0E91" w:rsidRDefault="00EB0E91" w:rsidP="00F23FB0">
            <w:pPr>
              <w:pStyle w:val="ENoteTableText"/>
              <w:rPr>
                <w:szCs w:val="16"/>
              </w:rPr>
            </w:pPr>
          </w:p>
        </w:tc>
      </w:tr>
      <w:tr w:rsidR="00D25CE4" w:rsidRPr="009A7184" w14:paraId="5B3A819E" w14:textId="77777777" w:rsidTr="001F643F">
        <w:trPr>
          <w:cantSplit/>
        </w:trPr>
        <w:tc>
          <w:tcPr>
            <w:tcW w:w="2044" w:type="dxa"/>
            <w:shd w:val="clear" w:color="auto" w:fill="auto"/>
          </w:tcPr>
          <w:p w14:paraId="2E1A71F5" w14:textId="77777777" w:rsidR="00D25CE4" w:rsidRPr="001208E2" w:rsidRDefault="00D25CE4" w:rsidP="00A8137B">
            <w:pPr>
              <w:pStyle w:val="ENoteTableText"/>
              <w:tabs>
                <w:tab w:val="center" w:leader="dot" w:pos="2268"/>
              </w:tabs>
              <w:rPr>
                <w:szCs w:val="16"/>
              </w:rPr>
            </w:pPr>
            <w:r>
              <w:rPr>
                <w:szCs w:val="16"/>
              </w:rPr>
              <w:t>1510</w:t>
            </w:r>
            <w:r>
              <w:rPr>
                <w:szCs w:val="16"/>
              </w:rPr>
              <w:tab/>
            </w:r>
          </w:p>
        </w:tc>
        <w:tc>
          <w:tcPr>
            <w:tcW w:w="5044" w:type="dxa"/>
            <w:shd w:val="clear" w:color="auto" w:fill="auto"/>
          </w:tcPr>
          <w:p w14:paraId="47928664" w14:textId="77777777" w:rsidR="00D25CE4" w:rsidRPr="00B942B4" w:rsidRDefault="00C33827" w:rsidP="00F23FB0">
            <w:pPr>
              <w:pStyle w:val="ENoteTableText"/>
              <w:rPr>
                <w:szCs w:val="16"/>
              </w:rPr>
            </w:pPr>
            <w:r w:rsidRPr="00B942B4">
              <w:rPr>
                <w:szCs w:val="16"/>
              </w:rPr>
              <w:t>ad</w:t>
            </w:r>
            <w:r w:rsidR="00D25CE4" w:rsidRPr="00B942B4">
              <w:rPr>
                <w:szCs w:val="16"/>
              </w:rPr>
              <w:t xml:space="preserve"> </w:t>
            </w:r>
            <w:r w:rsidR="00D25CE4" w:rsidRPr="00682276">
              <w:rPr>
                <w:szCs w:val="16"/>
              </w:rPr>
              <w:t xml:space="preserve">No </w:t>
            </w:r>
            <w:r w:rsidR="00D25CE4" w:rsidRPr="00682276">
              <w:t>91, 2021</w:t>
            </w:r>
          </w:p>
        </w:tc>
      </w:tr>
      <w:tr w:rsidR="00C33827" w:rsidRPr="009A7184" w14:paraId="58E1C19F" w14:textId="77777777" w:rsidTr="001F643F">
        <w:trPr>
          <w:cantSplit/>
        </w:trPr>
        <w:tc>
          <w:tcPr>
            <w:tcW w:w="2044" w:type="dxa"/>
            <w:shd w:val="clear" w:color="auto" w:fill="auto"/>
          </w:tcPr>
          <w:p w14:paraId="6E8B7BB0" w14:textId="77777777" w:rsidR="00C33827" w:rsidRDefault="00C33827" w:rsidP="00A8137B">
            <w:pPr>
              <w:pStyle w:val="ENoteTableText"/>
              <w:tabs>
                <w:tab w:val="center" w:leader="dot" w:pos="2268"/>
              </w:tabs>
              <w:rPr>
                <w:szCs w:val="16"/>
              </w:rPr>
            </w:pPr>
            <w:r>
              <w:rPr>
                <w:szCs w:val="16"/>
              </w:rPr>
              <w:t>1510.00.00</w:t>
            </w:r>
            <w:r>
              <w:rPr>
                <w:szCs w:val="16"/>
              </w:rPr>
              <w:tab/>
            </w:r>
          </w:p>
        </w:tc>
        <w:tc>
          <w:tcPr>
            <w:tcW w:w="5044" w:type="dxa"/>
            <w:shd w:val="clear" w:color="auto" w:fill="auto"/>
          </w:tcPr>
          <w:p w14:paraId="7815015A" w14:textId="77777777" w:rsidR="00C33827" w:rsidRPr="00B942B4" w:rsidRDefault="00C33827" w:rsidP="00F23FB0">
            <w:pPr>
              <w:pStyle w:val="ENoteTableText"/>
              <w:rPr>
                <w:szCs w:val="16"/>
              </w:rPr>
            </w:pPr>
            <w:r w:rsidRPr="00B942B4">
              <w:rPr>
                <w:szCs w:val="16"/>
              </w:rPr>
              <w:t xml:space="preserve">rep </w:t>
            </w:r>
            <w:r w:rsidRPr="00682276">
              <w:rPr>
                <w:szCs w:val="16"/>
              </w:rPr>
              <w:t xml:space="preserve">No </w:t>
            </w:r>
            <w:r w:rsidRPr="00682276">
              <w:t>91, 2021</w:t>
            </w:r>
          </w:p>
        </w:tc>
      </w:tr>
      <w:tr w:rsidR="00D25CE4" w:rsidRPr="009A7184" w14:paraId="2715154A" w14:textId="77777777" w:rsidTr="001F643F">
        <w:trPr>
          <w:cantSplit/>
        </w:trPr>
        <w:tc>
          <w:tcPr>
            <w:tcW w:w="2044" w:type="dxa"/>
            <w:shd w:val="clear" w:color="auto" w:fill="auto"/>
          </w:tcPr>
          <w:p w14:paraId="67CDC833" w14:textId="77777777" w:rsidR="00D25CE4" w:rsidRDefault="00D25CE4" w:rsidP="00A8137B">
            <w:pPr>
              <w:pStyle w:val="ENoteTableText"/>
              <w:tabs>
                <w:tab w:val="center" w:leader="dot" w:pos="2268"/>
              </w:tabs>
              <w:rPr>
                <w:szCs w:val="16"/>
              </w:rPr>
            </w:pPr>
            <w:r>
              <w:rPr>
                <w:szCs w:val="16"/>
              </w:rPr>
              <w:t>1510.10.00</w:t>
            </w:r>
            <w:r>
              <w:rPr>
                <w:szCs w:val="16"/>
              </w:rPr>
              <w:tab/>
            </w:r>
          </w:p>
        </w:tc>
        <w:tc>
          <w:tcPr>
            <w:tcW w:w="5044" w:type="dxa"/>
            <w:shd w:val="clear" w:color="auto" w:fill="auto"/>
          </w:tcPr>
          <w:p w14:paraId="5C864BC1" w14:textId="77777777" w:rsidR="00D25CE4" w:rsidRPr="00B942B4" w:rsidRDefault="00C33827" w:rsidP="00F23FB0">
            <w:pPr>
              <w:pStyle w:val="ENoteTableText"/>
              <w:rPr>
                <w:szCs w:val="16"/>
              </w:rPr>
            </w:pPr>
            <w:r w:rsidRPr="00B942B4">
              <w:rPr>
                <w:szCs w:val="16"/>
              </w:rPr>
              <w:t>ad</w:t>
            </w:r>
            <w:r w:rsidR="00D25CE4" w:rsidRPr="00B942B4">
              <w:rPr>
                <w:szCs w:val="16"/>
              </w:rPr>
              <w:t xml:space="preserve"> </w:t>
            </w:r>
            <w:r w:rsidR="00D25CE4" w:rsidRPr="00682276">
              <w:rPr>
                <w:szCs w:val="16"/>
              </w:rPr>
              <w:t xml:space="preserve">No </w:t>
            </w:r>
            <w:r w:rsidR="00D25CE4" w:rsidRPr="00682276">
              <w:t>91, 2021</w:t>
            </w:r>
          </w:p>
        </w:tc>
      </w:tr>
      <w:tr w:rsidR="00D25CE4" w:rsidRPr="009A7184" w14:paraId="598D40A4" w14:textId="77777777" w:rsidTr="001F643F">
        <w:trPr>
          <w:cantSplit/>
        </w:trPr>
        <w:tc>
          <w:tcPr>
            <w:tcW w:w="2044" w:type="dxa"/>
            <w:shd w:val="clear" w:color="auto" w:fill="auto"/>
          </w:tcPr>
          <w:p w14:paraId="6EDE7A1E" w14:textId="77777777" w:rsidR="00D25CE4" w:rsidRDefault="00D25CE4" w:rsidP="00A8137B">
            <w:pPr>
              <w:pStyle w:val="ENoteTableText"/>
              <w:tabs>
                <w:tab w:val="center" w:leader="dot" w:pos="2268"/>
              </w:tabs>
              <w:rPr>
                <w:szCs w:val="16"/>
              </w:rPr>
            </w:pPr>
            <w:r>
              <w:rPr>
                <w:szCs w:val="16"/>
              </w:rPr>
              <w:t>1510.90.00</w:t>
            </w:r>
            <w:r>
              <w:rPr>
                <w:szCs w:val="16"/>
              </w:rPr>
              <w:tab/>
            </w:r>
          </w:p>
        </w:tc>
        <w:tc>
          <w:tcPr>
            <w:tcW w:w="5044" w:type="dxa"/>
            <w:shd w:val="clear" w:color="auto" w:fill="auto"/>
          </w:tcPr>
          <w:p w14:paraId="67FFC09D" w14:textId="77777777" w:rsidR="00D25CE4" w:rsidRPr="00B942B4" w:rsidRDefault="00D25CE4" w:rsidP="00F23FB0">
            <w:pPr>
              <w:pStyle w:val="ENoteTableText"/>
              <w:rPr>
                <w:szCs w:val="16"/>
              </w:rPr>
            </w:pPr>
            <w:r w:rsidRPr="00B942B4">
              <w:rPr>
                <w:szCs w:val="16"/>
              </w:rPr>
              <w:t xml:space="preserve">ad </w:t>
            </w:r>
            <w:r w:rsidRPr="00682276">
              <w:rPr>
                <w:szCs w:val="16"/>
              </w:rPr>
              <w:t xml:space="preserve">No </w:t>
            </w:r>
            <w:r w:rsidRPr="00682276">
              <w:t>91, 2021</w:t>
            </w:r>
          </w:p>
        </w:tc>
      </w:tr>
      <w:tr w:rsidR="007443D1" w:rsidRPr="009A7184" w14:paraId="66A2B5F2" w14:textId="77777777" w:rsidTr="001F643F">
        <w:trPr>
          <w:cantSplit/>
        </w:trPr>
        <w:tc>
          <w:tcPr>
            <w:tcW w:w="2044" w:type="dxa"/>
            <w:shd w:val="clear" w:color="auto" w:fill="auto"/>
          </w:tcPr>
          <w:p w14:paraId="1AF5CC37" w14:textId="77777777" w:rsidR="007443D1" w:rsidRPr="009A7184" w:rsidRDefault="007443D1" w:rsidP="00ED4D97">
            <w:pPr>
              <w:pStyle w:val="ENoteTableText"/>
              <w:rPr>
                <w:szCs w:val="16"/>
              </w:rPr>
            </w:pPr>
            <w:r w:rsidRPr="009A7184">
              <w:rPr>
                <w:b/>
                <w:szCs w:val="16"/>
              </w:rPr>
              <w:t>1514</w:t>
            </w:r>
          </w:p>
        </w:tc>
        <w:tc>
          <w:tcPr>
            <w:tcW w:w="5044" w:type="dxa"/>
            <w:shd w:val="clear" w:color="auto" w:fill="auto"/>
          </w:tcPr>
          <w:p w14:paraId="62A81E63" w14:textId="77777777" w:rsidR="007443D1" w:rsidRPr="009A7184" w:rsidRDefault="007443D1" w:rsidP="00F23FB0">
            <w:pPr>
              <w:pStyle w:val="ENoteTableText"/>
              <w:rPr>
                <w:szCs w:val="16"/>
              </w:rPr>
            </w:pPr>
          </w:p>
        </w:tc>
      </w:tr>
      <w:tr w:rsidR="007443D1" w:rsidRPr="009A7184" w14:paraId="040F7F9D" w14:textId="77777777" w:rsidTr="001F643F">
        <w:trPr>
          <w:cantSplit/>
        </w:trPr>
        <w:tc>
          <w:tcPr>
            <w:tcW w:w="2044" w:type="dxa"/>
            <w:shd w:val="clear" w:color="auto" w:fill="auto"/>
          </w:tcPr>
          <w:p w14:paraId="0B2AFA08" w14:textId="77777777" w:rsidR="007443D1" w:rsidRPr="009A7184" w:rsidRDefault="007443D1" w:rsidP="00A8137B">
            <w:pPr>
              <w:pStyle w:val="ENoteTableText"/>
              <w:tabs>
                <w:tab w:val="center" w:leader="dot" w:pos="2268"/>
              </w:tabs>
              <w:rPr>
                <w:szCs w:val="16"/>
              </w:rPr>
            </w:pPr>
            <w:r w:rsidRPr="009A7184">
              <w:rPr>
                <w:szCs w:val="16"/>
              </w:rPr>
              <w:t>1514.1</w:t>
            </w:r>
            <w:r w:rsidRPr="009A7184">
              <w:rPr>
                <w:szCs w:val="16"/>
              </w:rPr>
              <w:tab/>
            </w:r>
          </w:p>
        </w:tc>
        <w:tc>
          <w:tcPr>
            <w:tcW w:w="5044" w:type="dxa"/>
            <w:shd w:val="clear" w:color="auto" w:fill="auto"/>
          </w:tcPr>
          <w:p w14:paraId="0AC6B4B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9370BA1" w14:textId="77777777" w:rsidTr="001F643F">
        <w:trPr>
          <w:cantSplit/>
        </w:trPr>
        <w:tc>
          <w:tcPr>
            <w:tcW w:w="2044" w:type="dxa"/>
            <w:shd w:val="clear" w:color="auto" w:fill="auto"/>
          </w:tcPr>
          <w:p w14:paraId="619F672D" w14:textId="77777777" w:rsidR="007443D1" w:rsidRPr="009A7184" w:rsidRDefault="007443D1" w:rsidP="00A8137B">
            <w:pPr>
              <w:pStyle w:val="ENoteTableText"/>
              <w:tabs>
                <w:tab w:val="center" w:leader="dot" w:pos="2268"/>
              </w:tabs>
              <w:rPr>
                <w:szCs w:val="16"/>
              </w:rPr>
            </w:pPr>
            <w:r w:rsidRPr="009A7184">
              <w:rPr>
                <w:szCs w:val="16"/>
              </w:rPr>
              <w:t>1514.10.00</w:t>
            </w:r>
            <w:r w:rsidRPr="009A7184">
              <w:rPr>
                <w:szCs w:val="16"/>
              </w:rPr>
              <w:tab/>
            </w:r>
          </w:p>
        </w:tc>
        <w:tc>
          <w:tcPr>
            <w:tcW w:w="5044" w:type="dxa"/>
            <w:shd w:val="clear" w:color="auto" w:fill="auto"/>
          </w:tcPr>
          <w:p w14:paraId="3B460B9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14237237" w14:textId="77777777" w:rsidTr="001F643F">
        <w:trPr>
          <w:cantSplit/>
        </w:trPr>
        <w:tc>
          <w:tcPr>
            <w:tcW w:w="2044" w:type="dxa"/>
            <w:shd w:val="clear" w:color="auto" w:fill="auto"/>
          </w:tcPr>
          <w:p w14:paraId="1FC5D151" w14:textId="77777777" w:rsidR="007443D1" w:rsidRPr="009A7184" w:rsidRDefault="007443D1" w:rsidP="00A8137B">
            <w:pPr>
              <w:pStyle w:val="ENoteTableText"/>
              <w:tabs>
                <w:tab w:val="center" w:leader="dot" w:pos="2268"/>
              </w:tabs>
              <w:rPr>
                <w:szCs w:val="16"/>
              </w:rPr>
            </w:pPr>
            <w:r w:rsidRPr="009A7184">
              <w:rPr>
                <w:szCs w:val="16"/>
              </w:rPr>
              <w:t>1514.11.00</w:t>
            </w:r>
            <w:r w:rsidRPr="009A7184">
              <w:rPr>
                <w:szCs w:val="16"/>
              </w:rPr>
              <w:tab/>
            </w:r>
          </w:p>
        </w:tc>
        <w:tc>
          <w:tcPr>
            <w:tcW w:w="5044" w:type="dxa"/>
            <w:shd w:val="clear" w:color="auto" w:fill="auto"/>
          </w:tcPr>
          <w:p w14:paraId="02FBE2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3F86006" w14:textId="77777777" w:rsidTr="001F643F">
        <w:trPr>
          <w:cantSplit/>
        </w:trPr>
        <w:tc>
          <w:tcPr>
            <w:tcW w:w="2044" w:type="dxa"/>
            <w:shd w:val="clear" w:color="auto" w:fill="auto"/>
          </w:tcPr>
          <w:p w14:paraId="2EE16DF8" w14:textId="77777777" w:rsidR="007443D1" w:rsidRPr="009A7184" w:rsidRDefault="007443D1" w:rsidP="004A4921">
            <w:pPr>
              <w:pStyle w:val="ENoteTableText"/>
              <w:rPr>
                <w:szCs w:val="16"/>
              </w:rPr>
            </w:pPr>
          </w:p>
        </w:tc>
        <w:tc>
          <w:tcPr>
            <w:tcW w:w="5044" w:type="dxa"/>
            <w:shd w:val="clear" w:color="auto" w:fill="auto"/>
          </w:tcPr>
          <w:p w14:paraId="1944803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F40203B" w14:textId="77777777" w:rsidTr="001F643F">
        <w:trPr>
          <w:cantSplit/>
        </w:trPr>
        <w:tc>
          <w:tcPr>
            <w:tcW w:w="2044" w:type="dxa"/>
            <w:shd w:val="clear" w:color="auto" w:fill="auto"/>
          </w:tcPr>
          <w:p w14:paraId="1A88CB68" w14:textId="77777777" w:rsidR="007443D1" w:rsidRPr="009A7184" w:rsidRDefault="007443D1" w:rsidP="00A8137B">
            <w:pPr>
              <w:pStyle w:val="ENoteTableText"/>
              <w:tabs>
                <w:tab w:val="center" w:leader="dot" w:pos="2268"/>
              </w:tabs>
              <w:rPr>
                <w:szCs w:val="16"/>
              </w:rPr>
            </w:pPr>
            <w:r w:rsidRPr="009A7184">
              <w:rPr>
                <w:szCs w:val="16"/>
              </w:rPr>
              <w:t>1514.19.00</w:t>
            </w:r>
            <w:r w:rsidRPr="009A7184">
              <w:rPr>
                <w:szCs w:val="16"/>
              </w:rPr>
              <w:tab/>
            </w:r>
          </w:p>
        </w:tc>
        <w:tc>
          <w:tcPr>
            <w:tcW w:w="5044" w:type="dxa"/>
            <w:shd w:val="clear" w:color="auto" w:fill="auto"/>
          </w:tcPr>
          <w:p w14:paraId="0CF006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84FA713" w14:textId="77777777" w:rsidTr="001F643F">
        <w:trPr>
          <w:cantSplit/>
        </w:trPr>
        <w:tc>
          <w:tcPr>
            <w:tcW w:w="2044" w:type="dxa"/>
            <w:shd w:val="clear" w:color="auto" w:fill="auto"/>
          </w:tcPr>
          <w:p w14:paraId="0A217CE2" w14:textId="77777777" w:rsidR="007443D1" w:rsidRPr="009A7184" w:rsidRDefault="007443D1" w:rsidP="004A4921">
            <w:pPr>
              <w:pStyle w:val="ENoteTableText"/>
              <w:rPr>
                <w:szCs w:val="16"/>
              </w:rPr>
            </w:pPr>
          </w:p>
        </w:tc>
        <w:tc>
          <w:tcPr>
            <w:tcW w:w="5044" w:type="dxa"/>
            <w:shd w:val="clear" w:color="auto" w:fill="auto"/>
          </w:tcPr>
          <w:p w14:paraId="41C0B0E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8948DBA" w14:textId="77777777" w:rsidTr="001F643F">
        <w:trPr>
          <w:cantSplit/>
        </w:trPr>
        <w:tc>
          <w:tcPr>
            <w:tcW w:w="2044" w:type="dxa"/>
            <w:shd w:val="clear" w:color="auto" w:fill="auto"/>
          </w:tcPr>
          <w:p w14:paraId="42C941DE" w14:textId="77777777" w:rsidR="007443D1" w:rsidRPr="009A7184" w:rsidRDefault="007443D1" w:rsidP="00A8137B">
            <w:pPr>
              <w:pStyle w:val="ENoteTableText"/>
              <w:tabs>
                <w:tab w:val="center" w:leader="dot" w:pos="2268"/>
              </w:tabs>
              <w:rPr>
                <w:szCs w:val="16"/>
              </w:rPr>
            </w:pPr>
            <w:r w:rsidRPr="009A7184">
              <w:rPr>
                <w:szCs w:val="16"/>
              </w:rPr>
              <w:t>1514.9</w:t>
            </w:r>
            <w:r w:rsidRPr="009A7184">
              <w:rPr>
                <w:szCs w:val="16"/>
              </w:rPr>
              <w:tab/>
            </w:r>
          </w:p>
        </w:tc>
        <w:tc>
          <w:tcPr>
            <w:tcW w:w="5044" w:type="dxa"/>
            <w:shd w:val="clear" w:color="auto" w:fill="auto"/>
          </w:tcPr>
          <w:p w14:paraId="3DF0C3C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32A0CB5" w14:textId="77777777" w:rsidTr="001F643F">
        <w:trPr>
          <w:cantSplit/>
        </w:trPr>
        <w:tc>
          <w:tcPr>
            <w:tcW w:w="2044" w:type="dxa"/>
            <w:shd w:val="clear" w:color="auto" w:fill="auto"/>
          </w:tcPr>
          <w:p w14:paraId="560DF4E2" w14:textId="77777777" w:rsidR="007443D1" w:rsidRPr="009A7184" w:rsidRDefault="007443D1" w:rsidP="00A8137B">
            <w:pPr>
              <w:pStyle w:val="ENoteTableText"/>
              <w:tabs>
                <w:tab w:val="center" w:leader="dot" w:pos="2268"/>
              </w:tabs>
              <w:rPr>
                <w:szCs w:val="16"/>
              </w:rPr>
            </w:pPr>
            <w:r w:rsidRPr="009A7184">
              <w:rPr>
                <w:szCs w:val="16"/>
              </w:rPr>
              <w:t>1514.90.00</w:t>
            </w:r>
            <w:r w:rsidRPr="009A7184">
              <w:rPr>
                <w:szCs w:val="16"/>
              </w:rPr>
              <w:tab/>
            </w:r>
          </w:p>
        </w:tc>
        <w:tc>
          <w:tcPr>
            <w:tcW w:w="5044" w:type="dxa"/>
            <w:shd w:val="clear" w:color="auto" w:fill="auto"/>
          </w:tcPr>
          <w:p w14:paraId="707853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6463EFE7" w14:textId="77777777" w:rsidTr="001F643F">
        <w:trPr>
          <w:cantSplit/>
        </w:trPr>
        <w:tc>
          <w:tcPr>
            <w:tcW w:w="2044" w:type="dxa"/>
            <w:shd w:val="clear" w:color="auto" w:fill="auto"/>
          </w:tcPr>
          <w:p w14:paraId="0F36567F" w14:textId="77777777" w:rsidR="007443D1" w:rsidRPr="009A7184" w:rsidRDefault="007443D1" w:rsidP="00A8137B">
            <w:pPr>
              <w:pStyle w:val="ENoteTableText"/>
              <w:tabs>
                <w:tab w:val="center" w:leader="dot" w:pos="2268"/>
              </w:tabs>
              <w:rPr>
                <w:szCs w:val="16"/>
              </w:rPr>
            </w:pPr>
            <w:r w:rsidRPr="009A7184">
              <w:rPr>
                <w:szCs w:val="16"/>
              </w:rPr>
              <w:t>1514.91.00</w:t>
            </w:r>
            <w:r w:rsidRPr="009A7184">
              <w:rPr>
                <w:szCs w:val="16"/>
              </w:rPr>
              <w:tab/>
            </w:r>
          </w:p>
        </w:tc>
        <w:tc>
          <w:tcPr>
            <w:tcW w:w="5044" w:type="dxa"/>
            <w:shd w:val="clear" w:color="auto" w:fill="auto"/>
          </w:tcPr>
          <w:p w14:paraId="32A0F85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39FF59B" w14:textId="77777777" w:rsidTr="001F643F">
        <w:trPr>
          <w:cantSplit/>
        </w:trPr>
        <w:tc>
          <w:tcPr>
            <w:tcW w:w="2044" w:type="dxa"/>
            <w:shd w:val="clear" w:color="auto" w:fill="auto"/>
          </w:tcPr>
          <w:p w14:paraId="68F76A00" w14:textId="77777777" w:rsidR="007443D1" w:rsidRPr="009A7184" w:rsidRDefault="007443D1" w:rsidP="004A4921">
            <w:pPr>
              <w:pStyle w:val="ENoteTableText"/>
              <w:rPr>
                <w:szCs w:val="16"/>
              </w:rPr>
            </w:pPr>
          </w:p>
        </w:tc>
        <w:tc>
          <w:tcPr>
            <w:tcW w:w="5044" w:type="dxa"/>
            <w:shd w:val="clear" w:color="auto" w:fill="auto"/>
          </w:tcPr>
          <w:p w14:paraId="76AA703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22E7261" w14:textId="77777777" w:rsidTr="001F643F">
        <w:trPr>
          <w:cantSplit/>
        </w:trPr>
        <w:tc>
          <w:tcPr>
            <w:tcW w:w="2044" w:type="dxa"/>
            <w:shd w:val="clear" w:color="auto" w:fill="auto"/>
          </w:tcPr>
          <w:p w14:paraId="2A9DE618" w14:textId="77777777" w:rsidR="007443D1" w:rsidRPr="009A7184" w:rsidRDefault="007443D1" w:rsidP="00A8137B">
            <w:pPr>
              <w:pStyle w:val="ENoteTableText"/>
              <w:tabs>
                <w:tab w:val="center" w:leader="dot" w:pos="2268"/>
              </w:tabs>
              <w:rPr>
                <w:szCs w:val="16"/>
              </w:rPr>
            </w:pPr>
            <w:r w:rsidRPr="009A7184">
              <w:rPr>
                <w:szCs w:val="16"/>
              </w:rPr>
              <w:t>1514.99.00</w:t>
            </w:r>
            <w:r w:rsidRPr="009A7184">
              <w:rPr>
                <w:szCs w:val="16"/>
              </w:rPr>
              <w:tab/>
            </w:r>
          </w:p>
        </w:tc>
        <w:tc>
          <w:tcPr>
            <w:tcW w:w="5044" w:type="dxa"/>
            <w:shd w:val="clear" w:color="auto" w:fill="auto"/>
          </w:tcPr>
          <w:p w14:paraId="0690F5B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3566F1" w14:textId="77777777" w:rsidTr="001F643F">
        <w:trPr>
          <w:cantSplit/>
        </w:trPr>
        <w:tc>
          <w:tcPr>
            <w:tcW w:w="2044" w:type="dxa"/>
            <w:shd w:val="clear" w:color="auto" w:fill="auto"/>
          </w:tcPr>
          <w:p w14:paraId="4AE69601" w14:textId="77777777" w:rsidR="007443D1" w:rsidRPr="009A7184" w:rsidRDefault="007443D1" w:rsidP="004A4921">
            <w:pPr>
              <w:pStyle w:val="ENoteTableText"/>
              <w:rPr>
                <w:szCs w:val="16"/>
              </w:rPr>
            </w:pPr>
          </w:p>
        </w:tc>
        <w:tc>
          <w:tcPr>
            <w:tcW w:w="5044" w:type="dxa"/>
            <w:shd w:val="clear" w:color="auto" w:fill="auto"/>
          </w:tcPr>
          <w:p w14:paraId="0B1588F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2249689" w14:textId="77777777" w:rsidTr="001F643F">
        <w:trPr>
          <w:cantSplit/>
        </w:trPr>
        <w:tc>
          <w:tcPr>
            <w:tcW w:w="2044" w:type="dxa"/>
            <w:shd w:val="clear" w:color="auto" w:fill="auto"/>
          </w:tcPr>
          <w:p w14:paraId="1FBB1042" w14:textId="77777777" w:rsidR="007443D1" w:rsidRPr="009A7184" w:rsidRDefault="007443D1" w:rsidP="001A0D13">
            <w:pPr>
              <w:pStyle w:val="ENoteTableText"/>
              <w:keepNext/>
              <w:rPr>
                <w:szCs w:val="16"/>
              </w:rPr>
            </w:pPr>
            <w:r w:rsidRPr="009A7184">
              <w:rPr>
                <w:b/>
                <w:szCs w:val="16"/>
              </w:rPr>
              <w:t>1515</w:t>
            </w:r>
          </w:p>
        </w:tc>
        <w:tc>
          <w:tcPr>
            <w:tcW w:w="5044" w:type="dxa"/>
            <w:shd w:val="clear" w:color="auto" w:fill="auto"/>
          </w:tcPr>
          <w:p w14:paraId="666B6C3F" w14:textId="77777777" w:rsidR="007443D1" w:rsidRPr="009A7184" w:rsidRDefault="007443D1" w:rsidP="00F23FB0">
            <w:pPr>
              <w:pStyle w:val="ENoteTableText"/>
              <w:rPr>
                <w:szCs w:val="16"/>
              </w:rPr>
            </w:pPr>
          </w:p>
        </w:tc>
      </w:tr>
      <w:tr w:rsidR="00D25CE4" w:rsidRPr="009A7184" w14:paraId="25594805" w14:textId="77777777" w:rsidTr="001F643F">
        <w:trPr>
          <w:cantSplit/>
        </w:trPr>
        <w:tc>
          <w:tcPr>
            <w:tcW w:w="2044" w:type="dxa"/>
            <w:shd w:val="clear" w:color="auto" w:fill="auto"/>
          </w:tcPr>
          <w:p w14:paraId="10AFE3F5" w14:textId="77777777" w:rsidR="00D25CE4" w:rsidRPr="009A7184" w:rsidRDefault="00D25CE4" w:rsidP="00A8137B">
            <w:pPr>
              <w:pStyle w:val="ENoteTableText"/>
              <w:tabs>
                <w:tab w:val="center" w:leader="dot" w:pos="2268"/>
              </w:tabs>
              <w:rPr>
                <w:szCs w:val="16"/>
              </w:rPr>
            </w:pPr>
            <w:r>
              <w:rPr>
                <w:szCs w:val="16"/>
              </w:rPr>
              <w:t>1515</w:t>
            </w:r>
            <w:r>
              <w:rPr>
                <w:szCs w:val="16"/>
              </w:rPr>
              <w:tab/>
            </w:r>
          </w:p>
        </w:tc>
        <w:tc>
          <w:tcPr>
            <w:tcW w:w="5044" w:type="dxa"/>
            <w:shd w:val="clear" w:color="auto" w:fill="auto"/>
          </w:tcPr>
          <w:p w14:paraId="46C8EDD8"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7797B112" w14:textId="77777777" w:rsidTr="001F643F">
        <w:trPr>
          <w:cantSplit/>
        </w:trPr>
        <w:tc>
          <w:tcPr>
            <w:tcW w:w="2044" w:type="dxa"/>
            <w:shd w:val="clear" w:color="auto" w:fill="auto"/>
          </w:tcPr>
          <w:p w14:paraId="6D2CA568" w14:textId="77777777" w:rsidR="007443D1" w:rsidRPr="009A7184" w:rsidRDefault="007443D1" w:rsidP="00A8137B">
            <w:pPr>
              <w:pStyle w:val="ENoteTableText"/>
              <w:tabs>
                <w:tab w:val="center" w:leader="dot" w:pos="2268"/>
              </w:tabs>
              <w:rPr>
                <w:szCs w:val="16"/>
              </w:rPr>
            </w:pPr>
            <w:r w:rsidRPr="009A7184">
              <w:rPr>
                <w:szCs w:val="16"/>
              </w:rPr>
              <w:t>1515.21.00</w:t>
            </w:r>
            <w:r w:rsidRPr="009A7184">
              <w:rPr>
                <w:szCs w:val="16"/>
              </w:rPr>
              <w:tab/>
            </w:r>
          </w:p>
        </w:tc>
        <w:tc>
          <w:tcPr>
            <w:tcW w:w="5044" w:type="dxa"/>
            <w:shd w:val="clear" w:color="auto" w:fill="auto"/>
          </w:tcPr>
          <w:p w14:paraId="64D26C7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7AE66602" w14:textId="77777777" w:rsidTr="001F643F">
        <w:trPr>
          <w:cantSplit/>
        </w:trPr>
        <w:tc>
          <w:tcPr>
            <w:tcW w:w="2044" w:type="dxa"/>
            <w:shd w:val="clear" w:color="auto" w:fill="auto"/>
          </w:tcPr>
          <w:p w14:paraId="11710750" w14:textId="77777777" w:rsidR="007443D1" w:rsidRPr="009A7184" w:rsidRDefault="007443D1" w:rsidP="00A8137B">
            <w:pPr>
              <w:pStyle w:val="ENoteTableText"/>
              <w:tabs>
                <w:tab w:val="center" w:leader="dot" w:pos="2268"/>
              </w:tabs>
              <w:rPr>
                <w:szCs w:val="16"/>
              </w:rPr>
            </w:pPr>
            <w:r w:rsidRPr="009A7184">
              <w:rPr>
                <w:szCs w:val="16"/>
              </w:rPr>
              <w:t>1515.40.00</w:t>
            </w:r>
            <w:r w:rsidRPr="009A7184">
              <w:rPr>
                <w:szCs w:val="16"/>
              </w:rPr>
              <w:tab/>
            </w:r>
          </w:p>
        </w:tc>
        <w:tc>
          <w:tcPr>
            <w:tcW w:w="5044" w:type="dxa"/>
            <w:shd w:val="clear" w:color="auto" w:fill="auto"/>
          </w:tcPr>
          <w:p w14:paraId="383240A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0478567" w14:textId="77777777" w:rsidTr="001F643F">
        <w:trPr>
          <w:cantSplit/>
        </w:trPr>
        <w:tc>
          <w:tcPr>
            <w:tcW w:w="2044" w:type="dxa"/>
            <w:shd w:val="clear" w:color="auto" w:fill="auto"/>
          </w:tcPr>
          <w:p w14:paraId="73E44ECA" w14:textId="77777777" w:rsidR="007443D1" w:rsidRPr="009A7184" w:rsidRDefault="007443D1" w:rsidP="00A8137B">
            <w:pPr>
              <w:pStyle w:val="ENoteTableText"/>
              <w:tabs>
                <w:tab w:val="center" w:leader="dot" w:pos="2268"/>
              </w:tabs>
              <w:rPr>
                <w:szCs w:val="16"/>
              </w:rPr>
            </w:pPr>
            <w:r w:rsidRPr="009A7184">
              <w:rPr>
                <w:szCs w:val="16"/>
              </w:rPr>
              <w:t>1515.60.00</w:t>
            </w:r>
            <w:r w:rsidRPr="009A7184">
              <w:rPr>
                <w:szCs w:val="16"/>
              </w:rPr>
              <w:tab/>
            </w:r>
          </w:p>
        </w:tc>
        <w:tc>
          <w:tcPr>
            <w:tcW w:w="5044" w:type="dxa"/>
            <w:shd w:val="clear" w:color="auto" w:fill="auto"/>
          </w:tcPr>
          <w:p w14:paraId="18AF83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D25CE4" w:rsidRPr="009A7184" w14:paraId="4F85BC25" w14:textId="77777777" w:rsidTr="001F643F">
        <w:trPr>
          <w:cantSplit/>
        </w:trPr>
        <w:tc>
          <w:tcPr>
            <w:tcW w:w="2044" w:type="dxa"/>
            <w:shd w:val="clear" w:color="auto" w:fill="auto"/>
          </w:tcPr>
          <w:p w14:paraId="72D57B29" w14:textId="77777777" w:rsidR="00D25CE4" w:rsidRPr="009A7184" w:rsidRDefault="00D25CE4" w:rsidP="00A8137B">
            <w:pPr>
              <w:pStyle w:val="ENoteTableText"/>
              <w:tabs>
                <w:tab w:val="center" w:leader="dot" w:pos="2268"/>
              </w:tabs>
              <w:rPr>
                <w:szCs w:val="16"/>
              </w:rPr>
            </w:pPr>
          </w:p>
        </w:tc>
        <w:tc>
          <w:tcPr>
            <w:tcW w:w="5044" w:type="dxa"/>
            <w:shd w:val="clear" w:color="auto" w:fill="auto"/>
          </w:tcPr>
          <w:p w14:paraId="02E2BD53" w14:textId="77777777" w:rsidR="00D25CE4" w:rsidRPr="009A7184" w:rsidRDefault="00D25CE4"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4E388E6F" w14:textId="77777777" w:rsidTr="001F643F">
        <w:trPr>
          <w:cantSplit/>
        </w:trPr>
        <w:tc>
          <w:tcPr>
            <w:tcW w:w="2044" w:type="dxa"/>
            <w:shd w:val="clear" w:color="auto" w:fill="auto"/>
          </w:tcPr>
          <w:p w14:paraId="588FAA9D" w14:textId="77777777" w:rsidR="007443D1" w:rsidRPr="009A7184" w:rsidRDefault="007443D1" w:rsidP="00F23FB0">
            <w:pPr>
              <w:pStyle w:val="ENoteTableText"/>
              <w:rPr>
                <w:szCs w:val="16"/>
              </w:rPr>
            </w:pPr>
            <w:r w:rsidRPr="009A7184">
              <w:rPr>
                <w:b/>
                <w:szCs w:val="16"/>
              </w:rPr>
              <w:t>1516</w:t>
            </w:r>
          </w:p>
        </w:tc>
        <w:tc>
          <w:tcPr>
            <w:tcW w:w="5044" w:type="dxa"/>
            <w:shd w:val="clear" w:color="auto" w:fill="auto"/>
          </w:tcPr>
          <w:p w14:paraId="1A912B58" w14:textId="77777777" w:rsidR="007443D1" w:rsidRPr="009A7184" w:rsidRDefault="007443D1" w:rsidP="00F23FB0">
            <w:pPr>
              <w:pStyle w:val="ENoteTableText"/>
              <w:rPr>
                <w:szCs w:val="16"/>
              </w:rPr>
            </w:pPr>
          </w:p>
        </w:tc>
      </w:tr>
      <w:tr w:rsidR="00D25CE4" w:rsidRPr="009A7184" w14:paraId="6ED8F844" w14:textId="77777777" w:rsidTr="001F643F">
        <w:trPr>
          <w:cantSplit/>
        </w:trPr>
        <w:tc>
          <w:tcPr>
            <w:tcW w:w="2044" w:type="dxa"/>
            <w:shd w:val="clear" w:color="auto" w:fill="auto"/>
          </w:tcPr>
          <w:p w14:paraId="6ABD0C64" w14:textId="77777777" w:rsidR="00D25CE4" w:rsidRPr="009A7184" w:rsidRDefault="00D25CE4" w:rsidP="00A8137B">
            <w:pPr>
              <w:pStyle w:val="ENoteTableText"/>
              <w:tabs>
                <w:tab w:val="center" w:leader="dot" w:pos="2268"/>
              </w:tabs>
              <w:rPr>
                <w:szCs w:val="16"/>
              </w:rPr>
            </w:pPr>
            <w:r>
              <w:rPr>
                <w:szCs w:val="16"/>
              </w:rPr>
              <w:t>1516</w:t>
            </w:r>
            <w:r>
              <w:rPr>
                <w:szCs w:val="16"/>
              </w:rPr>
              <w:tab/>
            </w:r>
          </w:p>
        </w:tc>
        <w:tc>
          <w:tcPr>
            <w:tcW w:w="5044" w:type="dxa"/>
            <w:shd w:val="clear" w:color="auto" w:fill="auto"/>
          </w:tcPr>
          <w:p w14:paraId="719150E3"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43895DF6" w14:textId="77777777" w:rsidTr="001F643F">
        <w:trPr>
          <w:cantSplit/>
        </w:trPr>
        <w:tc>
          <w:tcPr>
            <w:tcW w:w="2044" w:type="dxa"/>
            <w:shd w:val="clear" w:color="auto" w:fill="auto"/>
          </w:tcPr>
          <w:p w14:paraId="14B946CF" w14:textId="77777777" w:rsidR="007443D1" w:rsidRPr="009A7184" w:rsidRDefault="007443D1" w:rsidP="00A8137B">
            <w:pPr>
              <w:pStyle w:val="ENoteTableText"/>
              <w:tabs>
                <w:tab w:val="center" w:leader="dot" w:pos="2268"/>
              </w:tabs>
              <w:rPr>
                <w:szCs w:val="16"/>
              </w:rPr>
            </w:pPr>
            <w:r w:rsidRPr="009A7184">
              <w:rPr>
                <w:szCs w:val="16"/>
              </w:rPr>
              <w:t>1516.10</w:t>
            </w:r>
            <w:r w:rsidRPr="009A7184">
              <w:rPr>
                <w:szCs w:val="16"/>
              </w:rPr>
              <w:tab/>
            </w:r>
          </w:p>
        </w:tc>
        <w:tc>
          <w:tcPr>
            <w:tcW w:w="5044" w:type="dxa"/>
            <w:shd w:val="clear" w:color="auto" w:fill="auto"/>
          </w:tcPr>
          <w:p w14:paraId="22DE41A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F9059C7" w14:textId="77777777" w:rsidTr="001F643F">
        <w:trPr>
          <w:cantSplit/>
        </w:trPr>
        <w:tc>
          <w:tcPr>
            <w:tcW w:w="2044" w:type="dxa"/>
            <w:shd w:val="clear" w:color="auto" w:fill="auto"/>
          </w:tcPr>
          <w:p w14:paraId="07E68C59" w14:textId="77777777" w:rsidR="007443D1" w:rsidRPr="009A7184" w:rsidRDefault="007443D1" w:rsidP="004A4921">
            <w:pPr>
              <w:pStyle w:val="ENoteTableText"/>
              <w:rPr>
                <w:szCs w:val="16"/>
              </w:rPr>
            </w:pPr>
          </w:p>
        </w:tc>
        <w:tc>
          <w:tcPr>
            <w:tcW w:w="5044" w:type="dxa"/>
            <w:shd w:val="clear" w:color="auto" w:fill="auto"/>
          </w:tcPr>
          <w:p w14:paraId="32A2EDF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5DA3E8EA" w14:textId="77777777" w:rsidTr="001F643F">
        <w:trPr>
          <w:cantSplit/>
        </w:trPr>
        <w:tc>
          <w:tcPr>
            <w:tcW w:w="2044" w:type="dxa"/>
            <w:shd w:val="clear" w:color="auto" w:fill="auto"/>
          </w:tcPr>
          <w:p w14:paraId="4FD0E57C" w14:textId="77777777" w:rsidR="007443D1" w:rsidRPr="009A7184" w:rsidRDefault="007443D1" w:rsidP="00A8137B">
            <w:pPr>
              <w:pStyle w:val="ENoteTableText"/>
              <w:tabs>
                <w:tab w:val="center" w:leader="dot" w:pos="2268"/>
              </w:tabs>
              <w:rPr>
                <w:szCs w:val="16"/>
              </w:rPr>
            </w:pPr>
            <w:r w:rsidRPr="009A7184">
              <w:rPr>
                <w:szCs w:val="16"/>
              </w:rPr>
              <w:t>1516.10.00</w:t>
            </w:r>
            <w:r w:rsidRPr="009A7184">
              <w:rPr>
                <w:szCs w:val="16"/>
              </w:rPr>
              <w:tab/>
            </w:r>
          </w:p>
        </w:tc>
        <w:tc>
          <w:tcPr>
            <w:tcW w:w="5044" w:type="dxa"/>
            <w:shd w:val="clear" w:color="auto" w:fill="auto"/>
          </w:tcPr>
          <w:p w14:paraId="1C0096B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65, 2004</w:t>
            </w:r>
          </w:p>
        </w:tc>
      </w:tr>
      <w:tr w:rsidR="007443D1" w:rsidRPr="009A7184" w14:paraId="4A648927" w14:textId="77777777" w:rsidTr="001F643F">
        <w:trPr>
          <w:cantSplit/>
        </w:trPr>
        <w:tc>
          <w:tcPr>
            <w:tcW w:w="2044" w:type="dxa"/>
            <w:shd w:val="clear" w:color="auto" w:fill="auto"/>
          </w:tcPr>
          <w:p w14:paraId="742B3671" w14:textId="77777777" w:rsidR="007443D1" w:rsidRPr="009A7184" w:rsidRDefault="007443D1" w:rsidP="004A4921">
            <w:pPr>
              <w:pStyle w:val="ENoteTableText"/>
              <w:rPr>
                <w:szCs w:val="16"/>
              </w:rPr>
            </w:pPr>
          </w:p>
        </w:tc>
        <w:tc>
          <w:tcPr>
            <w:tcW w:w="5044" w:type="dxa"/>
            <w:shd w:val="clear" w:color="auto" w:fill="auto"/>
          </w:tcPr>
          <w:p w14:paraId="38D47A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7443D1" w:rsidRPr="009A7184" w14:paraId="64F48FD0" w14:textId="77777777" w:rsidTr="001F643F">
        <w:trPr>
          <w:cantSplit/>
        </w:trPr>
        <w:tc>
          <w:tcPr>
            <w:tcW w:w="2044" w:type="dxa"/>
            <w:shd w:val="clear" w:color="auto" w:fill="auto"/>
          </w:tcPr>
          <w:p w14:paraId="0DEE8B51" w14:textId="77777777" w:rsidR="007443D1" w:rsidRPr="009A7184" w:rsidRDefault="007443D1" w:rsidP="00A8137B">
            <w:pPr>
              <w:pStyle w:val="ENoteTableText"/>
              <w:tabs>
                <w:tab w:val="center" w:leader="dot" w:pos="2268"/>
              </w:tabs>
              <w:rPr>
                <w:szCs w:val="16"/>
              </w:rPr>
            </w:pPr>
            <w:r w:rsidRPr="009A7184">
              <w:rPr>
                <w:szCs w:val="16"/>
              </w:rPr>
              <w:t>1516.10.10</w:t>
            </w:r>
            <w:r w:rsidRPr="009A7184">
              <w:rPr>
                <w:szCs w:val="16"/>
              </w:rPr>
              <w:tab/>
            </w:r>
          </w:p>
        </w:tc>
        <w:tc>
          <w:tcPr>
            <w:tcW w:w="5044" w:type="dxa"/>
            <w:shd w:val="clear" w:color="auto" w:fill="auto"/>
          </w:tcPr>
          <w:p w14:paraId="136356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6C226D80" w14:textId="77777777" w:rsidTr="001F643F">
        <w:trPr>
          <w:cantSplit/>
        </w:trPr>
        <w:tc>
          <w:tcPr>
            <w:tcW w:w="2044" w:type="dxa"/>
            <w:shd w:val="clear" w:color="auto" w:fill="auto"/>
          </w:tcPr>
          <w:p w14:paraId="153E0598" w14:textId="77777777" w:rsidR="007443D1" w:rsidRPr="009A7184" w:rsidRDefault="007443D1" w:rsidP="004A4921">
            <w:pPr>
              <w:pStyle w:val="ENoteTableText"/>
              <w:rPr>
                <w:szCs w:val="16"/>
              </w:rPr>
            </w:pPr>
          </w:p>
        </w:tc>
        <w:tc>
          <w:tcPr>
            <w:tcW w:w="5044" w:type="dxa"/>
            <w:shd w:val="clear" w:color="auto" w:fill="auto"/>
          </w:tcPr>
          <w:p w14:paraId="0769425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4D768FF8" w14:textId="77777777" w:rsidTr="001F643F">
        <w:trPr>
          <w:cantSplit/>
        </w:trPr>
        <w:tc>
          <w:tcPr>
            <w:tcW w:w="2044" w:type="dxa"/>
            <w:shd w:val="clear" w:color="auto" w:fill="auto"/>
          </w:tcPr>
          <w:p w14:paraId="7FCFB14C" w14:textId="77777777" w:rsidR="007443D1" w:rsidRPr="009A7184" w:rsidRDefault="007443D1" w:rsidP="00A8137B">
            <w:pPr>
              <w:pStyle w:val="ENoteTableText"/>
              <w:tabs>
                <w:tab w:val="center" w:leader="dot" w:pos="2268"/>
              </w:tabs>
              <w:rPr>
                <w:szCs w:val="16"/>
              </w:rPr>
            </w:pPr>
            <w:r w:rsidRPr="009A7184">
              <w:rPr>
                <w:szCs w:val="16"/>
              </w:rPr>
              <w:t>1516.10.90</w:t>
            </w:r>
            <w:r w:rsidRPr="009A7184">
              <w:rPr>
                <w:szCs w:val="16"/>
              </w:rPr>
              <w:tab/>
            </w:r>
          </w:p>
        </w:tc>
        <w:tc>
          <w:tcPr>
            <w:tcW w:w="5044" w:type="dxa"/>
            <w:shd w:val="clear" w:color="auto" w:fill="auto"/>
          </w:tcPr>
          <w:p w14:paraId="5DD19C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B9431D3" w14:textId="77777777" w:rsidTr="001F643F">
        <w:trPr>
          <w:cantSplit/>
        </w:trPr>
        <w:tc>
          <w:tcPr>
            <w:tcW w:w="2044" w:type="dxa"/>
            <w:shd w:val="clear" w:color="auto" w:fill="auto"/>
          </w:tcPr>
          <w:p w14:paraId="587DF55C" w14:textId="77777777" w:rsidR="007443D1" w:rsidRPr="009A7184" w:rsidRDefault="007443D1" w:rsidP="004A4921">
            <w:pPr>
              <w:pStyle w:val="ENoteTableText"/>
              <w:rPr>
                <w:szCs w:val="16"/>
              </w:rPr>
            </w:pPr>
          </w:p>
        </w:tc>
        <w:tc>
          <w:tcPr>
            <w:tcW w:w="5044" w:type="dxa"/>
            <w:shd w:val="clear" w:color="auto" w:fill="auto"/>
          </w:tcPr>
          <w:p w14:paraId="733AA33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605F9761" w14:textId="77777777" w:rsidTr="001F643F">
        <w:trPr>
          <w:cantSplit/>
        </w:trPr>
        <w:tc>
          <w:tcPr>
            <w:tcW w:w="2044" w:type="dxa"/>
            <w:shd w:val="clear" w:color="auto" w:fill="auto"/>
          </w:tcPr>
          <w:p w14:paraId="6F483202" w14:textId="77777777" w:rsidR="007443D1" w:rsidRPr="009A7184" w:rsidRDefault="007443D1" w:rsidP="00A8137B">
            <w:pPr>
              <w:pStyle w:val="ENoteTableText"/>
              <w:tabs>
                <w:tab w:val="center" w:leader="dot" w:pos="2268"/>
              </w:tabs>
              <w:rPr>
                <w:szCs w:val="16"/>
              </w:rPr>
            </w:pPr>
            <w:r w:rsidRPr="009A7184">
              <w:rPr>
                <w:szCs w:val="16"/>
              </w:rPr>
              <w:t>1516.20</w:t>
            </w:r>
            <w:r w:rsidRPr="009A7184">
              <w:rPr>
                <w:szCs w:val="16"/>
              </w:rPr>
              <w:tab/>
            </w:r>
          </w:p>
        </w:tc>
        <w:tc>
          <w:tcPr>
            <w:tcW w:w="5044" w:type="dxa"/>
            <w:shd w:val="clear" w:color="auto" w:fill="auto"/>
          </w:tcPr>
          <w:p w14:paraId="3FB3661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EAD7F63" w14:textId="77777777" w:rsidTr="001F643F">
        <w:trPr>
          <w:cantSplit/>
        </w:trPr>
        <w:tc>
          <w:tcPr>
            <w:tcW w:w="2044" w:type="dxa"/>
            <w:shd w:val="clear" w:color="auto" w:fill="auto"/>
          </w:tcPr>
          <w:p w14:paraId="4E3F5215" w14:textId="77777777" w:rsidR="007443D1" w:rsidRPr="009A7184" w:rsidRDefault="007443D1" w:rsidP="004A4921">
            <w:pPr>
              <w:pStyle w:val="ENoteTableText"/>
              <w:rPr>
                <w:szCs w:val="16"/>
              </w:rPr>
            </w:pPr>
          </w:p>
        </w:tc>
        <w:tc>
          <w:tcPr>
            <w:tcW w:w="5044" w:type="dxa"/>
            <w:shd w:val="clear" w:color="auto" w:fill="auto"/>
          </w:tcPr>
          <w:p w14:paraId="6E3CD46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07BEE58B" w14:textId="77777777" w:rsidTr="001F643F">
        <w:trPr>
          <w:cantSplit/>
        </w:trPr>
        <w:tc>
          <w:tcPr>
            <w:tcW w:w="2044" w:type="dxa"/>
            <w:shd w:val="clear" w:color="auto" w:fill="auto"/>
          </w:tcPr>
          <w:p w14:paraId="50FCB821" w14:textId="77777777" w:rsidR="007443D1" w:rsidRPr="009A7184" w:rsidRDefault="007443D1" w:rsidP="00A8137B">
            <w:pPr>
              <w:pStyle w:val="ENoteTableText"/>
              <w:tabs>
                <w:tab w:val="center" w:leader="dot" w:pos="2268"/>
              </w:tabs>
              <w:rPr>
                <w:szCs w:val="16"/>
              </w:rPr>
            </w:pPr>
            <w:r w:rsidRPr="009A7184">
              <w:rPr>
                <w:szCs w:val="16"/>
              </w:rPr>
              <w:t>1516.20.00</w:t>
            </w:r>
            <w:r w:rsidRPr="009A7184">
              <w:rPr>
                <w:szCs w:val="16"/>
              </w:rPr>
              <w:tab/>
            </w:r>
          </w:p>
        </w:tc>
        <w:tc>
          <w:tcPr>
            <w:tcW w:w="5044" w:type="dxa"/>
            <w:shd w:val="clear" w:color="auto" w:fill="auto"/>
          </w:tcPr>
          <w:p w14:paraId="0A30A88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65, 2004</w:t>
            </w:r>
          </w:p>
        </w:tc>
      </w:tr>
      <w:tr w:rsidR="007443D1" w:rsidRPr="009A7184" w14:paraId="6A095B05" w14:textId="77777777" w:rsidTr="001F643F">
        <w:trPr>
          <w:cantSplit/>
        </w:trPr>
        <w:tc>
          <w:tcPr>
            <w:tcW w:w="2044" w:type="dxa"/>
            <w:shd w:val="clear" w:color="auto" w:fill="auto"/>
          </w:tcPr>
          <w:p w14:paraId="4178C170" w14:textId="77777777" w:rsidR="007443D1" w:rsidRPr="009A7184" w:rsidRDefault="007443D1" w:rsidP="004A4921">
            <w:pPr>
              <w:pStyle w:val="ENoteTableText"/>
              <w:rPr>
                <w:szCs w:val="16"/>
              </w:rPr>
            </w:pPr>
          </w:p>
        </w:tc>
        <w:tc>
          <w:tcPr>
            <w:tcW w:w="5044" w:type="dxa"/>
            <w:shd w:val="clear" w:color="auto" w:fill="auto"/>
          </w:tcPr>
          <w:p w14:paraId="50A1CB8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7443D1" w:rsidRPr="009A7184" w14:paraId="095797F5" w14:textId="77777777" w:rsidTr="001F643F">
        <w:trPr>
          <w:cantSplit/>
        </w:trPr>
        <w:tc>
          <w:tcPr>
            <w:tcW w:w="2044" w:type="dxa"/>
            <w:shd w:val="clear" w:color="auto" w:fill="auto"/>
          </w:tcPr>
          <w:p w14:paraId="03F5C761" w14:textId="77777777" w:rsidR="007443D1" w:rsidRPr="009A7184" w:rsidRDefault="007443D1" w:rsidP="00A8137B">
            <w:pPr>
              <w:pStyle w:val="ENoteTableText"/>
              <w:tabs>
                <w:tab w:val="center" w:leader="dot" w:pos="2268"/>
              </w:tabs>
              <w:rPr>
                <w:szCs w:val="16"/>
              </w:rPr>
            </w:pPr>
            <w:r w:rsidRPr="009A7184">
              <w:rPr>
                <w:szCs w:val="16"/>
              </w:rPr>
              <w:t>1516.20.10</w:t>
            </w:r>
            <w:r w:rsidRPr="009A7184">
              <w:rPr>
                <w:szCs w:val="16"/>
              </w:rPr>
              <w:tab/>
            </w:r>
          </w:p>
        </w:tc>
        <w:tc>
          <w:tcPr>
            <w:tcW w:w="5044" w:type="dxa"/>
            <w:shd w:val="clear" w:color="auto" w:fill="auto"/>
          </w:tcPr>
          <w:p w14:paraId="06EE91A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2D9BA02E" w14:textId="77777777" w:rsidTr="001F643F">
        <w:trPr>
          <w:cantSplit/>
        </w:trPr>
        <w:tc>
          <w:tcPr>
            <w:tcW w:w="2044" w:type="dxa"/>
            <w:shd w:val="clear" w:color="auto" w:fill="auto"/>
          </w:tcPr>
          <w:p w14:paraId="006D3A05" w14:textId="77777777" w:rsidR="007443D1" w:rsidRPr="009A7184" w:rsidRDefault="007443D1" w:rsidP="004A4921">
            <w:pPr>
              <w:pStyle w:val="ENoteTableText"/>
              <w:rPr>
                <w:szCs w:val="16"/>
              </w:rPr>
            </w:pPr>
          </w:p>
        </w:tc>
        <w:tc>
          <w:tcPr>
            <w:tcW w:w="5044" w:type="dxa"/>
            <w:shd w:val="clear" w:color="auto" w:fill="auto"/>
          </w:tcPr>
          <w:p w14:paraId="7957852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7443D1" w:rsidRPr="009A7184" w14:paraId="0763525B" w14:textId="77777777" w:rsidTr="001F643F">
        <w:trPr>
          <w:cantSplit/>
        </w:trPr>
        <w:tc>
          <w:tcPr>
            <w:tcW w:w="2044" w:type="dxa"/>
            <w:shd w:val="clear" w:color="auto" w:fill="auto"/>
          </w:tcPr>
          <w:p w14:paraId="465CCB85" w14:textId="77777777" w:rsidR="007443D1" w:rsidRPr="009A7184" w:rsidRDefault="007443D1" w:rsidP="00A8137B">
            <w:pPr>
              <w:pStyle w:val="ENoteTableText"/>
              <w:tabs>
                <w:tab w:val="center" w:leader="dot" w:pos="2268"/>
              </w:tabs>
              <w:rPr>
                <w:szCs w:val="16"/>
              </w:rPr>
            </w:pPr>
            <w:r w:rsidRPr="009A7184">
              <w:rPr>
                <w:szCs w:val="16"/>
              </w:rPr>
              <w:t>1516.20.90</w:t>
            </w:r>
            <w:r w:rsidRPr="009A7184">
              <w:rPr>
                <w:szCs w:val="16"/>
              </w:rPr>
              <w:tab/>
            </w:r>
          </w:p>
        </w:tc>
        <w:tc>
          <w:tcPr>
            <w:tcW w:w="5044" w:type="dxa"/>
            <w:shd w:val="clear" w:color="auto" w:fill="auto"/>
          </w:tcPr>
          <w:p w14:paraId="70F879B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65, 2004</w:t>
            </w:r>
          </w:p>
        </w:tc>
      </w:tr>
      <w:tr w:rsidR="007443D1" w:rsidRPr="009A7184" w14:paraId="5E6B9131" w14:textId="77777777" w:rsidTr="001F643F">
        <w:trPr>
          <w:cantSplit/>
        </w:trPr>
        <w:tc>
          <w:tcPr>
            <w:tcW w:w="2044" w:type="dxa"/>
            <w:shd w:val="clear" w:color="auto" w:fill="auto"/>
          </w:tcPr>
          <w:p w14:paraId="085B28EE" w14:textId="77777777" w:rsidR="007443D1" w:rsidRPr="009A7184" w:rsidRDefault="007443D1" w:rsidP="004A4921">
            <w:pPr>
              <w:pStyle w:val="ENoteTableText"/>
              <w:rPr>
                <w:szCs w:val="16"/>
              </w:rPr>
            </w:pPr>
          </w:p>
        </w:tc>
        <w:tc>
          <w:tcPr>
            <w:tcW w:w="5044" w:type="dxa"/>
            <w:shd w:val="clear" w:color="auto" w:fill="auto"/>
          </w:tcPr>
          <w:p w14:paraId="2C3DEAF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77, 2006</w:t>
            </w:r>
          </w:p>
        </w:tc>
      </w:tr>
      <w:tr w:rsidR="00D25CE4" w:rsidRPr="009A7184" w14:paraId="1878F55C" w14:textId="77777777" w:rsidTr="001F643F">
        <w:trPr>
          <w:cantSplit/>
        </w:trPr>
        <w:tc>
          <w:tcPr>
            <w:tcW w:w="2044" w:type="dxa"/>
            <w:shd w:val="clear" w:color="auto" w:fill="auto"/>
          </w:tcPr>
          <w:p w14:paraId="5FADFCFC" w14:textId="77777777" w:rsidR="00D25CE4" w:rsidRPr="009A7184" w:rsidRDefault="00D25CE4" w:rsidP="001208E2">
            <w:pPr>
              <w:pStyle w:val="ENoteTableText"/>
              <w:tabs>
                <w:tab w:val="center" w:leader="dot" w:pos="2268"/>
              </w:tabs>
              <w:rPr>
                <w:szCs w:val="16"/>
              </w:rPr>
            </w:pPr>
            <w:r>
              <w:rPr>
                <w:szCs w:val="16"/>
              </w:rPr>
              <w:t>1516.30.00</w:t>
            </w:r>
          </w:p>
        </w:tc>
        <w:tc>
          <w:tcPr>
            <w:tcW w:w="5044" w:type="dxa"/>
            <w:shd w:val="clear" w:color="auto" w:fill="auto"/>
          </w:tcPr>
          <w:p w14:paraId="30CF36E0" w14:textId="77777777" w:rsidR="00D25CE4" w:rsidRPr="009A7184" w:rsidRDefault="00D25CE4" w:rsidP="00F23FB0">
            <w:pPr>
              <w:pStyle w:val="ENoteTableText"/>
              <w:rPr>
                <w:szCs w:val="16"/>
              </w:rPr>
            </w:pPr>
            <w:r>
              <w:rPr>
                <w:szCs w:val="16"/>
              </w:rPr>
              <w:t xml:space="preserve">ad </w:t>
            </w:r>
            <w:r w:rsidRPr="00682276">
              <w:rPr>
                <w:szCs w:val="16"/>
              </w:rPr>
              <w:t xml:space="preserve">No </w:t>
            </w:r>
            <w:r w:rsidRPr="00682276">
              <w:t>91, 2021</w:t>
            </w:r>
          </w:p>
        </w:tc>
      </w:tr>
      <w:tr w:rsidR="00D25CE4" w:rsidRPr="009A7184" w14:paraId="22135BF2" w14:textId="77777777" w:rsidTr="001F643F">
        <w:trPr>
          <w:cantSplit/>
        </w:trPr>
        <w:tc>
          <w:tcPr>
            <w:tcW w:w="2044" w:type="dxa"/>
            <w:shd w:val="clear" w:color="auto" w:fill="auto"/>
          </w:tcPr>
          <w:p w14:paraId="736996EC" w14:textId="77777777" w:rsidR="00D25CE4" w:rsidRPr="001208E2" w:rsidRDefault="00D25CE4" w:rsidP="00EA0B63">
            <w:pPr>
              <w:pStyle w:val="ENoteTableText"/>
              <w:tabs>
                <w:tab w:val="center" w:leader="dot" w:pos="2268"/>
              </w:tabs>
              <w:rPr>
                <w:b/>
                <w:szCs w:val="16"/>
              </w:rPr>
            </w:pPr>
            <w:r>
              <w:rPr>
                <w:b/>
                <w:szCs w:val="16"/>
              </w:rPr>
              <w:t>1517</w:t>
            </w:r>
          </w:p>
        </w:tc>
        <w:tc>
          <w:tcPr>
            <w:tcW w:w="5044" w:type="dxa"/>
            <w:shd w:val="clear" w:color="auto" w:fill="auto"/>
          </w:tcPr>
          <w:p w14:paraId="34CFC708" w14:textId="77777777" w:rsidR="00D25CE4" w:rsidRDefault="00D25CE4" w:rsidP="00F23FB0">
            <w:pPr>
              <w:pStyle w:val="ENoteTableText"/>
              <w:rPr>
                <w:szCs w:val="16"/>
              </w:rPr>
            </w:pPr>
          </w:p>
        </w:tc>
      </w:tr>
      <w:tr w:rsidR="00D25CE4" w:rsidRPr="009A7184" w14:paraId="1C39B5B0" w14:textId="77777777" w:rsidTr="001F643F">
        <w:trPr>
          <w:cantSplit/>
        </w:trPr>
        <w:tc>
          <w:tcPr>
            <w:tcW w:w="2044" w:type="dxa"/>
            <w:shd w:val="clear" w:color="auto" w:fill="auto"/>
          </w:tcPr>
          <w:p w14:paraId="5BBB04D1" w14:textId="77777777" w:rsidR="00D25CE4" w:rsidRPr="001208E2" w:rsidRDefault="00D25CE4" w:rsidP="00EA0B63">
            <w:pPr>
              <w:pStyle w:val="ENoteTableText"/>
              <w:tabs>
                <w:tab w:val="center" w:leader="dot" w:pos="2268"/>
              </w:tabs>
              <w:rPr>
                <w:szCs w:val="16"/>
              </w:rPr>
            </w:pPr>
            <w:r>
              <w:rPr>
                <w:szCs w:val="16"/>
              </w:rPr>
              <w:t>1517</w:t>
            </w:r>
            <w:r>
              <w:rPr>
                <w:szCs w:val="16"/>
              </w:rPr>
              <w:tab/>
            </w:r>
          </w:p>
        </w:tc>
        <w:tc>
          <w:tcPr>
            <w:tcW w:w="5044" w:type="dxa"/>
            <w:shd w:val="clear" w:color="auto" w:fill="auto"/>
          </w:tcPr>
          <w:p w14:paraId="30B49EB8" w14:textId="77777777" w:rsidR="00D25CE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D25CE4" w:rsidRPr="009A7184" w14:paraId="6DC6D2B2" w14:textId="77777777" w:rsidTr="001F643F">
        <w:trPr>
          <w:cantSplit/>
        </w:trPr>
        <w:tc>
          <w:tcPr>
            <w:tcW w:w="2044" w:type="dxa"/>
            <w:shd w:val="clear" w:color="auto" w:fill="auto"/>
          </w:tcPr>
          <w:p w14:paraId="6CFBE74B" w14:textId="77777777" w:rsidR="00D25CE4" w:rsidRPr="001208E2" w:rsidRDefault="00D25CE4" w:rsidP="00EA0B63">
            <w:pPr>
              <w:pStyle w:val="ENoteTableText"/>
              <w:tabs>
                <w:tab w:val="center" w:leader="dot" w:pos="2268"/>
              </w:tabs>
              <w:rPr>
                <w:b/>
                <w:szCs w:val="16"/>
              </w:rPr>
            </w:pPr>
            <w:r>
              <w:rPr>
                <w:b/>
                <w:szCs w:val="16"/>
              </w:rPr>
              <w:t>1518</w:t>
            </w:r>
          </w:p>
        </w:tc>
        <w:tc>
          <w:tcPr>
            <w:tcW w:w="5044" w:type="dxa"/>
            <w:shd w:val="clear" w:color="auto" w:fill="auto"/>
          </w:tcPr>
          <w:p w14:paraId="16E51798" w14:textId="77777777" w:rsidR="00D25CE4" w:rsidRDefault="00D25CE4" w:rsidP="00F23FB0">
            <w:pPr>
              <w:pStyle w:val="ENoteTableText"/>
              <w:rPr>
                <w:szCs w:val="16"/>
              </w:rPr>
            </w:pPr>
          </w:p>
        </w:tc>
      </w:tr>
      <w:tr w:rsidR="00D25CE4" w:rsidRPr="009A7184" w14:paraId="47D1AFC8" w14:textId="77777777" w:rsidTr="001F643F">
        <w:trPr>
          <w:cantSplit/>
        </w:trPr>
        <w:tc>
          <w:tcPr>
            <w:tcW w:w="2044" w:type="dxa"/>
            <w:shd w:val="clear" w:color="auto" w:fill="auto"/>
          </w:tcPr>
          <w:p w14:paraId="7F8DE481" w14:textId="77777777" w:rsidR="00D25CE4" w:rsidRPr="001208E2" w:rsidRDefault="00D25CE4" w:rsidP="00EA0B63">
            <w:pPr>
              <w:pStyle w:val="ENoteTableText"/>
              <w:tabs>
                <w:tab w:val="center" w:leader="dot" w:pos="2268"/>
              </w:tabs>
              <w:rPr>
                <w:szCs w:val="16"/>
              </w:rPr>
            </w:pPr>
            <w:r>
              <w:rPr>
                <w:szCs w:val="16"/>
              </w:rPr>
              <w:t>1518</w:t>
            </w:r>
            <w:r>
              <w:rPr>
                <w:szCs w:val="16"/>
              </w:rPr>
              <w:tab/>
            </w:r>
          </w:p>
        </w:tc>
        <w:tc>
          <w:tcPr>
            <w:tcW w:w="5044" w:type="dxa"/>
            <w:shd w:val="clear" w:color="auto" w:fill="auto"/>
          </w:tcPr>
          <w:p w14:paraId="01843429" w14:textId="77777777" w:rsidR="00D25CE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6604B9B" w14:textId="77777777" w:rsidTr="001F643F">
        <w:trPr>
          <w:cantSplit/>
        </w:trPr>
        <w:tc>
          <w:tcPr>
            <w:tcW w:w="2044" w:type="dxa"/>
            <w:shd w:val="clear" w:color="auto" w:fill="auto"/>
          </w:tcPr>
          <w:p w14:paraId="52516FE9" w14:textId="77777777" w:rsidR="007443D1" w:rsidRPr="009A7184" w:rsidRDefault="007443D1" w:rsidP="00F23FB0">
            <w:pPr>
              <w:pStyle w:val="ENoteTableText"/>
              <w:rPr>
                <w:szCs w:val="16"/>
              </w:rPr>
            </w:pPr>
            <w:r w:rsidRPr="009A7184">
              <w:rPr>
                <w:b/>
                <w:szCs w:val="16"/>
              </w:rPr>
              <w:t>Section IV</w:t>
            </w:r>
          </w:p>
        </w:tc>
        <w:tc>
          <w:tcPr>
            <w:tcW w:w="5044" w:type="dxa"/>
            <w:shd w:val="clear" w:color="auto" w:fill="auto"/>
          </w:tcPr>
          <w:p w14:paraId="193F244D" w14:textId="77777777" w:rsidR="007443D1" w:rsidRPr="009A7184" w:rsidRDefault="007443D1" w:rsidP="00F23FB0">
            <w:pPr>
              <w:pStyle w:val="ENoteTableText"/>
              <w:rPr>
                <w:szCs w:val="16"/>
              </w:rPr>
            </w:pPr>
          </w:p>
        </w:tc>
      </w:tr>
      <w:tr w:rsidR="00D25CE4" w:rsidRPr="009A7184" w14:paraId="5A393B07" w14:textId="77777777" w:rsidTr="001F643F">
        <w:trPr>
          <w:cantSplit/>
        </w:trPr>
        <w:tc>
          <w:tcPr>
            <w:tcW w:w="2044" w:type="dxa"/>
            <w:shd w:val="clear" w:color="auto" w:fill="auto"/>
          </w:tcPr>
          <w:p w14:paraId="57414489" w14:textId="77777777" w:rsidR="00D25CE4" w:rsidRPr="001208E2" w:rsidRDefault="00D25CE4" w:rsidP="001208E2">
            <w:pPr>
              <w:pStyle w:val="ENoteTableText"/>
              <w:tabs>
                <w:tab w:val="center" w:leader="dot" w:pos="2268"/>
              </w:tabs>
              <w:rPr>
                <w:szCs w:val="16"/>
              </w:rPr>
            </w:pPr>
            <w:r>
              <w:rPr>
                <w:szCs w:val="16"/>
              </w:rPr>
              <w:t>Section IV heading</w:t>
            </w:r>
            <w:r>
              <w:rPr>
                <w:szCs w:val="16"/>
              </w:rPr>
              <w:tab/>
            </w:r>
          </w:p>
        </w:tc>
        <w:tc>
          <w:tcPr>
            <w:tcW w:w="5044" w:type="dxa"/>
            <w:shd w:val="clear" w:color="auto" w:fill="auto"/>
          </w:tcPr>
          <w:p w14:paraId="7DEF23B1" w14:textId="77777777" w:rsidR="00D25CE4" w:rsidRPr="009A7184" w:rsidRDefault="00D25CE4" w:rsidP="00F23FB0">
            <w:pPr>
              <w:pStyle w:val="ENoteTableText"/>
              <w:rPr>
                <w:szCs w:val="16"/>
              </w:rPr>
            </w:pPr>
            <w:r>
              <w:rPr>
                <w:szCs w:val="16"/>
              </w:rPr>
              <w:t xml:space="preserve">rs </w:t>
            </w:r>
            <w:r w:rsidRPr="00682276">
              <w:rPr>
                <w:szCs w:val="16"/>
              </w:rPr>
              <w:t xml:space="preserve">No </w:t>
            </w:r>
            <w:r w:rsidRPr="00682276">
              <w:t>91, 2021</w:t>
            </w:r>
          </w:p>
        </w:tc>
      </w:tr>
      <w:tr w:rsidR="005E7010" w:rsidRPr="009A7184" w14:paraId="7E61B435" w14:textId="77777777" w:rsidTr="000C08B3">
        <w:trPr>
          <w:cantSplit/>
        </w:trPr>
        <w:tc>
          <w:tcPr>
            <w:tcW w:w="2044" w:type="dxa"/>
            <w:shd w:val="clear" w:color="auto" w:fill="auto"/>
          </w:tcPr>
          <w:p w14:paraId="609A73F3" w14:textId="77777777" w:rsidR="005E7010" w:rsidRPr="009A7184" w:rsidRDefault="005E7010" w:rsidP="000C08B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Section IV</w:t>
            </w:r>
          </w:p>
        </w:tc>
        <w:tc>
          <w:tcPr>
            <w:tcW w:w="5044" w:type="dxa"/>
            <w:shd w:val="clear" w:color="auto" w:fill="auto"/>
          </w:tcPr>
          <w:p w14:paraId="205F2D83" w14:textId="77777777" w:rsidR="005E7010" w:rsidRPr="009A7184" w:rsidRDefault="005E7010" w:rsidP="000C08B3">
            <w:pPr>
              <w:pStyle w:val="ENoteTableText"/>
              <w:rPr>
                <w:szCs w:val="16"/>
                <w:u w:val="single"/>
              </w:rPr>
            </w:pPr>
            <w:r w:rsidRPr="009A7184">
              <w:rPr>
                <w:szCs w:val="16"/>
              </w:rPr>
              <w:t>ad No 10, 2021</w:t>
            </w:r>
          </w:p>
        </w:tc>
      </w:tr>
      <w:tr w:rsidR="007443D1" w:rsidRPr="009A7184" w14:paraId="70879A8E" w14:textId="77777777" w:rsidTr="001F643F">
        <w:trPr>
          <w:cantSplit/>
        </w:trPr>
        <w:tc>
          <w:tcPr>
            <w:tcW w:w="2044" w:type="dxa"/>
            <w:shd w:val="clear" w:color="auto" w:fill="auto"/>
          </w:tcPr>
          <w:p w14:paraId="054B493F" w14:textId="77777777" w:rsidR="007443D1" w:rsidRPr="009A7184" w:rsidRDefault="001F50E2" w:rsidP="00E51094">
            <w:pPr>
              <w:pStyle w:val="ENoteTableText"/>
              <w:keepNext/>
              <w:rPr>
                <w:szCs w:val="16"/>
              </w:rPr>
            </w:pPr>
            <w:r>
              <w:rPr>
                <w:b/>
                <w:szCs w:val="16"/>
              </w:rPr>
              <w:t>Chapter 1</w:t>
            </w:r>
            <w:r w:rsidR="007443D1" w:rsidRPr="009A7184">
              <w:rPr>
                <w:b/>
                <w:szCs w:val="16"/>
              </w:rPr>
              <w:t>6</w:t>
            </w:r>
          </w:p>
        </w:tc>
        <w:tc>
          <w:tcPr>
            <w:tcW w:w="5044" w:type="dxa"/>
            <w:shd w:val="clear" w:color="auto" w:fill="auto"/>
          </w:tcPr>
          <w:p w14:paraId="3445B042" w14:textId="77777777" w:rsidR="007443D1" w:rsidRPr="009A7184" w:rsidRDefault="007443D1" w:rsidP="00E51094">
            <w:pPr>
              <w:pStyle w:val="ENoteTableText"/>
              <w:keepNext/>
              <w:rPr>
                <w:szCs w:val="16"/>
              </w:rPr>
            </w:pPr>
          </w:p>
        </w:tc>
      </w:tr>
      <w:tr w:rsidR="00D25CE4" w:rsidRPr="009A7184" w14:paraId="48484471" w14:textId="77777777" w:rsidTr="00954EE5">
        <w:trPr>
          <w:cantSplit/>
        </w:trPr>
        <w:tc>
          <w:tcPr>
            <w:tcW w:w="2044" w:type="dxa"/>
            <w:shd w:val="clear" w:color="auto" w:fill="auto"/>
          </w:tcPr>
          <w:p w14:paraId="1D413DD6" w14:textId="77777777" w:rsidR="00D25CE4" w:rsidRPr="009A7184" w:rsidRDefault="001F50E2">
            <w:pPr>
              <w:pStyle w:val="ENoteTableText"/>
              <w:tabs>
                <w:tab w:val="center" w:leader="dot" w:pos="2268"/>
              </w:tabs>
              <w:rPr>
                <w:szCs w:val="16"/>
              </w:rPr>
            </w:pPr>
            <w:r>
              <w:rPr>
                <w:szCs w:val="16"/>
              </w:rPr>
              <w:t>Chapter 1</w:t>
            </w:r>
            <w:r w:rsidR="00D25CE4">
              <w:rPr>
                <w:szCs w:val="16"/>
              </w:rPr>
              <w:t>6 heading</w:t>
            </w:r>
            <w:r w:rsidR="00D25CE4">
              <w:rPr>
                <w:szCs w:val="16"/>
              </w:rPr>
              <w:tab/>
            </w:r>
          </w:p>
        </w:tc>
        <w:tc>
          <w:tcPr>
            <w:tcW w:w="5044" w:type="dxa"/>
            <w:shd w:val="clear" w:color="auto" w:fill="auto"/>
          </w:tcPr>
          <w:p w14:paraId="6AEE0525" w14:textId="77777777" w:rsidR="00D25CE4" w:rsidRPr="009A7184" w:rsidRDefault="00D25CE4">
            <w:pPr>
              <w:pStyle w:val="ENoteTableText"/>
              <w:rPr>
                <w:szCs w:val="16"/>
              </w:rPr>
            </w:pPr>
            <w:r>
              <w:rPr>
                <w:szCs w:val="16"/>
              </w:rPr>
              <w:t xml:space="preserve">rs </w:t>
            </w:r>
            <w:r w:rsidRPr="00682276">
              <w:rPr>
                <w:szCs w:val="16"/>
              </w:rPr>
              <w:t xml:space="preserve">No </w:t>
            </w:r>
            <w:r w:rsidRPr="00682276">
              <w:t>91, 2021</w:t>
            </w:r>
          </w:p>
        </w:tc>
      </w:tr>
      <w:tr w:rsidR="00C33827" w:rsidRPr="009A7184" w14:paraId="36ADC155" w14:textId="77777777" w:rsidTr="00954EE5">
        <w:trPr>
          <w:cantSplit/>
        </w:trPr>
        <w:tc>
          <w:tcPr>
            <w:tcW w:w="2044" w:type="dxa"/>
            <w:shd w:val="clear" w:color="auto" w:fill="auto"/>
          </w:tcPr>
          <w:p w14:paraId="17768163" w14:textId="77777777" w:rsidR="00C33827" w:rsidRDefault="00C33827">
            <w:pPr>
              <w:pStyle w:val="ENoteTableText"/>
              <w:tabs>
                <w:tab w:val="center" w:leader="dot" w:pos="2268"/>
              </w:tabs>
              <w:rPr>
                <w:szCs w:val="16"/>
              </w:rPr>
            </w:pPr>
            <w:r>
              <w:rPr>
                <w:szCs w:val="16"/>
              </w:rPr>
              <w:t xml:space="preserve">Note 1 to </w:t>
            </w:r>
            <w:r w:rsidR="001F50E2">
              <w:rPr>
                <w:szCs w:val="16"/>
              </w:rPr>
              <w:t>Chapter 1</w:t>
            </w:r>
            <w:r>
              <w:rPr>
                <w:szCs w:val="16"/>
              </w:rPr>
              <w:t>6</w:t>
            </w:r>
            <w:r>
              <w:rPr>
                <w:szCs w:val="16"/>
              </w:rPr>
              <w:tab/>
            </w:r>
          </w:p>
        </w:tc>
        <w:tc>
          <w:tcPr>
            <w:tcW w:w="5044" w:type="dxa"/>
            <w:shd w:val="clear" w:color="auto" w:fill="auto"/>
          </w:tcPr>
          <w:p w14:paraId="384E80BE" w14:textId="77777777" w:rsidR="00C33827" w:rsidRPr="00B942B4" w:rsidRDefault="00C33827">
            <w:pPr>
              <w:pStyle w:val="ENoteTableText"/>
              <w:rPr>
                <w:szCs w:val="16"/>
              </w:rPr>
            </w:pPr>
            <w:r w:rsidRPr="00B942B4">
              <w:rPr>
                <w:szCs w:val="16"/>
              </w:rPr>
              <w:t xml:space="preserve">rs </w:t>
            </w:r>
            <w:r w:rsidRPr="00682276">
              <w:rPr>
                <w:szCs w:val="16"/>
              </w:rPr>
              <w:t xml:space="preserve">No </w:t>
            </w:r>
            <w:r w:rsidRPr="00682276">
              <w:t>91, 2021</w:t>
            </w:r>
          </w:p>
        </w:tc>
      </w:tr>
      <w:tr w:rsidR="00C33827" w:rsidRPr="009A7184" w14:paraId="58B4B278" w14:textId="77777777" w:rsidTr="00954EE5">
        <w:trPr>
          <w:cantSplit/>
        </w:trPr>
        <w:tc>
          <w:tcPr>
            <w:tcW w:w="2044" w:type="dxa"/>
            <w:shd w:val="clear" w:color="auto" w:fill="auto"/>
          </w:tcPr>
          <w:p w14:paraId="42DE9838" w14:textId="77777777" w:rsidR="00C33827" w:rsidRDefault="00C33827">
            <w:pPr>
              <w:pStyle w:val="ENoteTableText"/>
              <w:tabs>
                <w:tab w:val="center" w:leader="dot" w:pos="2268"/>
              </w:tabs>
              <w:rPr>
                <w:szCs w:val="16"/>
              </w:rPr>
            </w:pPr>
            <w:r>
              <w:rPr>
                <w:szCs w:val="16"/>
              </w:rPr>
              <w:t xml:space="preserve">Note 2 to </w:t>
            </w:r>
            <w:r w:rsidR="001F50E2">
              <w:rPr>
                <w:szCs w:val="16"/>
              </w:rPr>
              <w:t>Chapter 1</w:t>
            </w:r>
            <w:r>
              <w:rPr>
                <w:szCs w:val="16"/>
              </w:rPr>
              <w:t>6</w:t>
            </w:r>
            <w:r>
              <w:rPr>
                <w:szCs w:val="16"/>
              </w:rPr>
              <w:tab/>
            </w:r>
          </w:p>
        </w:tc>
        <w:tc>
          <w:tcPr>
            <w:tcW w:w="5044" w:type="dxa"/>
            <w:shd w:val="clear" w:color="auto" w:fill="auto"/>
          </w:tcPr>
          <w:p w14:paraId="70827AFA" w14:textId="77777777" w:rsidR="00C33827" w:rsidRPr="00B942B4" w:rsidRDefault="00C33827">
            <w:pPr>
              <w:pStyle w:val="ENoteTableText"/>
              <w:rPr>
                <w:szCs w:val="16"/>
              </w:rPr>
            </w:pPr>
            <w:r w:rsidRPr="00B942B4">
              <w:rPr>
                <w:szCs w:val="16"/>
              </w:rPr>
              <w:t xml:space="preserve">rs </w:t>
            </w:r>
            <w:r w:rsidRPr="00682276">
              <w:rPr>
                <w:szCs w:val="16"/>
              </w:rPr>
              <w:t xml:space="preserve">No </w:t>
            </w:r>
            <w:r w:rsidRPr="00682276">
              <w:t>91, 2021</w:t>
            </w:r>
          </w:p>
        </w:tc>
      </w:tr>
      <w:tr w:rsidR="00A274E5" w:rsidRPr="009A7184" w14:paraId="42865F77" w14:textId="77777777" w:rsidTr="00954EE5">
        <w:trPr>
          <w:cantSplit/>
        </w:trPr>
        <w:tc>
          <w:tcPr>
            <w:tcW w:w="2044" w:type="dxa"/>
            <w:shd w:val="clear" w:color="auto" w:fill="auto"/>
          </w:tcPr>
          <w:p w14:paraId="272F83EE" w14:textId="77777777" w:rsidR="00A274E5" w:rsidRPr="009A7184" w:rsidRDefault="00A274E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1</w:t>
            </w:r>
            <w:r w:rsidRPr="009A7184">
              <w:rPr>
                <w:szCs w:val="16"/>
              </w:rPr>
              <w:t>6</w:t>
            </w:r>
          </w:p>
        </w:tc>
        <w:tc>
          <w:tcPr>
            <w:tcW w:w="5044" w:type="dxa"/>
            <w:shd w:val="clear" w:color="auto" w:fill="auto"/>
          </w:tcPr>
          <w:p w14:paraId="64E50F3C" w14:textId="77777777" w:rsidR="00A274E5" w:rsidRPr="009A7184" w:rsidRDefault="00A274E5">
            <w:pPr>
              <w:pStyle w:val="ENoteTableText"/>
              <w:rPr>
                <w:szCs w:val="16"/>
                <w:u w:val="single"/>
              </w:rPr>
            </w:pPr>
            <w:r w:rsidRPr="009A7184">
              <w:rPr>
                <w:szCs w:val="16"/>
              </w:rPr>
              <w:t>am No 78, 2016</w:t>
            </w:r>
          </w:p>
        </w:tc>
      </w:tr>
      <w:tr w:rsidR="00D25CE4" w:rsidRPr="009A7184" w14:paraId="4A542127" w14:textId="77777777" w:rsidTr="00954EE5">
        <w:trPr>
          <w:cantSplit/>
        </w:trPr>
        <w:tc>
          <w:tcPr>
            <w:tcW w:w="2044" w:type="dxa"/>
            <w:shd w:val="clear" w:color="auto" w:fill="auto"/>
          </w:tcPr>
          <w:p w14:paraId="38093CEF" w14:textId="77777777" w:rsidR="00D25CE4" w:rsidRPr="009A7184" w:rsidRDefault="00D25CE4">
            <w:pPr>
              <w:pStyle w:val="ENoteTableText"/>
              <w:tabs>
                <w:tab w:val="center" w:leader="dot" w:pos="2268"/>
              </w:tabs>
              <w:rPr>
                <w:szCs w:val="16"/>
              </w:rPr>
            </w:pPr>
          </w:p>
        </w:tc>
        <w:tc>
          <w:tcPr>
            <w:tcW w:w="5044" w:type="dxa"/>
            <w:shd w:val="clear" w:color="auto" w:fill="auto"/>
          </w:tcPr>
          <w:p w14:paraId="55737B75" w14:textId="77777777" w:rsidR="00D25CE4" w:rsidRPr="009A7184" w:rsidRDefault="00D25CE4">
            <w:pPr>
              <w:pStyle w:val="ENoteTableText"/>
              <w:rPr>
                <w:szCs w:val="16"/>
              </w:rPr>
            </w:pPr>
            <w:r>
              <w:rPr>
                <w:szCs w:val="16"/>
              </w:rPr>
              <w:t xml:space="preserve">rs </w:t>
            </w:r>
            <w:r w:rsidRPr="00682276">
              <w:rPr>
                <w:szCs w:val="16"/>
              </w:rPr>
              <w:t xml:space="preserve">No </w:t>
            </w:r>
            <w:r w:rsidRPr="00682276">
              <w:t>91, 2021</w:t>
            </w:r>
          </w:p>
        </w:tc>
      </w:tr>
      <w:tr w:rsidR="007443D1" w:rsidRPr="009A7184" w14:paraId="1ACC6D1B" w14:textId="77777777" w:rsidTr="001F643F">
        <w:trPr>
          <w:cantSplit/>
        </w:trPr>
        <w:tc>
          <w:tcPr>
            <w:tcW w:w="2044" w:type="dxa"/>
            <w:shd w:val="clear" w:color="auto" w:fill="auto"/>
          </w:tcPr>
          <w:p w14:paraId="1888B35B" w14:textId="77777777" w:rsidR="007443D1" w:rsidRPr="009A7184" w:rsidRDefault="007443D1" w:rsidP="00A8137B">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16</w:t>
            </w:r>
          </w:p>
        </w:tc>
        <w:tc>
          <w:tcPr>
            <w:tcW w:w="5044" w:type="dxa"/>
            <w:shd w:val="clear" w:color="auto" w:fill="auto"/>
          </w:tcPr>
          <w:p w14:paraId="4F5569E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C01EDA" w:rsidRPr="009A7184" w14:paraId="50F29A6E" w14:textId="77777777" w:rsidTr="001F643F">
        <w:trPr>
          <w:cantSplit/>
        </w:trPr>
        <w:tc>
          <w:tcPr>
            <w:tcW w:w="2044" w:type="dxa"/>
            <w:shd w:val="clear" w:color="auto" w:fill="auto"/>
          </w:tcPr>
          <w:p w14:paraId="2F826267" w14:textId="77777777" w:rsidR="00C01EDA" w:rsidRPr="00497524" w:rsidRDefault="00C01EDA" w:rsidP="00A8137B">
            <w:pPr>
              <w:pStyle w:val="ENoteTableText"/>
              <w:tabs>
                <w:tab w:val="center" w:leader="dot" w:pos="2268"/>
              </w:tabs>
              <w:rPr>
                <w:b/>
                <w:szCs w:val="16"/>
              </w:rPr>
            </w:pPr>
            <w:r>
              <w:rPr>
                <w:b/>
                <w:szCs w:val="16"/>
              </w:rPr>
              <w:t>1601</w:t>
            </w:r>
          </w:p>
        </w:tc>
        <w:tc>
          <w:tcPr>
            <w:tcW w:w="5044" w:type="dxa"/>
            <w:shd w:val="clear" w:color="auto" w:fill="auto"/>
          </w:tcPr>
          <w:p w14:paraId="3805C8BC" w14:textId="77777777" w:rsidR="00C01EDA" w:rsidRPr="009A7184" w:rsidRDefault="00C01EDA" w:rsidP="00F23FB0">
            <w:pPr>
              <w:pStyle w:val="ENoteTableText"/>
              <w:rPr>
                <w:szCs w:val="16"/>
              </w:rPr>
            </w:pPr>
          </w:p>
        </w:tc>
      </w:tr>
      <w:tr w:rsidR="00416F92" w:rsidRPr="009A7184" w14:paraId="4A6894F5" w14:textId="77777777" w:rsidTr="001F643F">
        <w:trPr>
          <w:cantSplit/>
        </w:trPr>
        <w:tc>
          <w:tcPr>
            <w:tcW w:w="2044" w:type="dxa"/>
            <w:shd w:val="clear" w:color="auto" w:fill="auto"/>
          </w:tcPr>
          <w:p w14:paraId="061B4867" w14:textId="77777777" w:rsidR="00416F92" w:rsidRPr="00497524" w:rsidRDefault="00416F92" w:rsidP="00A8137B">
            <w:pPr>
              <w:pStyle w:val="ENoteTableText"/>
              <w:tabs>
                <w:tab w:val="center" w:leader="dot" w:pos="2268"/>
              </w:tabs>
              <w:rPr>
                <w:szCs w:val="16"/>
              </w:rPr>
            </w:pPr>
            <w:r>
              <w:rPr>
                <w:szCs w:val="16"/>
              </w:rPr>
              <w:t>1601.00.00</w:t>
            </w:r>
            <w:r>
              <w:rPr>
                <w:szCs w:val="16"/>
              </w:rPr>
              <w:tab/>
            </w:r>
          </w:p>
        </w:tc>
        <w:tc>
          <w:tcPr>
            <w:tcW w:w="5044" w:type="dxa"/>
            <w:shd w:val="clear" w:color="auto" w:fill="auto"/>
          </w:tcPr>
          <w:p w14:paraId="5FB5541C" w14:textId="77777777" w:rsidR="00416F92" w:rsidRPr="009A7184" w:rsidRDefault="00416F92"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AE0110B" w14:textId="77777777" w:rsidTr="001F643F">
        <w:trPr>
          <w:cantSplit/>
        </w:trPr>
        <w:tc>
          <w:tcPr>
            <w:tcW w:w="2044" w:type="dxa"/>
            <w:shd w:val="clear" w:color="auto" w:fill="auto"/>
          </w:tcPr>
          <w:p w14:paraId="29274C3A" w14:textId="77777777" w:rsidR="007443D1" w:rsidRPr="009A7184" w:rsidRDefault="007443D1" w:rsidP="00F23FB0">
            <w:pPr>
              <w:pStyle w:val="ENoteTableText"/>
              <w:rPr>
                <w:szCs w:val="16"/>
              </w:rPr>
            </w:pPr>
            <w:r w:rsidRPr="009A7184">
              <w:rPr>
                <w:b/>
                <w:szCs w:val="16"/>
              </w:rPr>
              <w:t>1602</w:t>
            </w:r>
          </w:p>
        </w:tc>
        <w:tc>
          <w:tcPr>
            <w:tcW w:w="5044" w:type="dxa"/>
            <w:shd w:val="clear" w:color="auto" w:fill="auto"/>
          </w:tcPr>
          <w:p w14:paraId="63A42303" w14:textId="77777777" w:rsidR="007443D1" w:rsidRPr="009A7184" w:rsidRDefault="007443D1" w:rsidP="00F23FB0">
            <w:pPr>
              <w:pStyle w:val="ENoteTableText"/>
              <w:rPr>
                <w:szCs w:val="16"/>
              </w:rPr>
            </w:pPr>
          </w:p>
        </w:tc>
      </w:tr>
      <w:tr w:rsidR="00416F92" w:rsidRPr="009A7184" w14:paraId="55F412BB" w14:textId="77777777" w:rsidTr="001F643F">
        <w:trPr>
          <w:cantSplit/>
        </w:trPr>
        <w:tc>
          <w:tcPr>
            <w:tcW w:w="2044" w:type="dxa"/>
            <w:shd w:val="clear" w:color="auto" w:fill="auto"/>
          </w:tcPr>
          <w:p w14:paraId="70FA9C80" w14:textId="77777777" w:rsidR="00416F92" w:rsidRPr="009A7184" w:rsidRDefault="00416F92" w:rsidP="00A8137B">
            <w:pPr>
              <w:pStyle w:val="ENoteTableText"/>
              <w:tabs>
                <w:tab w:val="center" w:leader="dot" w:pos="2268"/>
              </w:tabs>
              <w:rPr>
                <w:szCs w:val="16"/>
              </w:rPr>
            </w:pPr>
            <w:r>
              <w:rPr>
                <w:szCs w:val="16"/>
              </w:rPr>
              <w:t>1602</w:t>
            </w:r>
            <w:r>
              <w:rPr>
                <w:szCs w:val="16"/>
              </w:rPr>
              <w:tab/>
            </w:r>
          </w:p>
        </w:tc>
        <w:tc>
          <w:tcPr>
            <w:tcW w:w="5044" w:type="dxa"/>
            <w:shd w:val="clear" w:color="auto" w:fill="auto"/>
          </w:tcPr>
          <w:p w14:paraId="5952BB9B" w14:textId="77777777" w:rsidR="00416F92" w:rsidRPr="009A7184" w:rsidRDefault="00416F92"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34BA2585" w14:textId="77777777" w:rsidTr="001F643F">
        <w:trPr>
          <w:cantSplit/>
        </w:trPr>
        <w:tc>
          <w:tcPr>
            <w:tcW w:w="2044" w:type="dxa"/>
            <w:shd w:val="clear" w:color="auto" w:fill="auto"/>
          </w:tcPr>
          <w:p w14:paraId="0F7F7F94" w14:textId="77777777" w:rsidR="007443D1" w:rsidRPr="009A7184" w:rsidRDefault="007443D1" w:rsidP="00A8137B">
            <w:pPr>
              <w:pStyle w:val="ENoteTableText"/>
              <w:tabs>
                <w:tab w:val="center" w:leader="dot" w:pos="2268"/>
              </w:tabs>
              <w:rPr>
                <w:szCs w:val="16"/>
              </w:rPr>
            </w:pPr>
            <w:r w:rsidRPr="009A7184">
              <w:rPr>
                <w:szCs w:val="16"/>
              </w:rPr>
              <w:t>1602.10.00</w:t>
            </w:r>
            <w:r w:rsidRPr="009A7184">
              <w:rPr>
                <w:szCs w:val="16"/>
              </w:rPr>
              <w:tab/>
            </w:r>
          </w:p>
        </w:tc>
        <w:tc>
          <w:tcPr>
            <w:tcW w:w="5044" w:type="dxa"/>
            <w:shd w:val="clear" w:color="auto" w:fill="auto"/>
          </w:tcPr>
          <w:p w14:paraId="294E1CF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ED05715" w14:textId="77777777" w:rsidTr="001F643F">
        <w:trPr>
          <w:cantSplit/>
        </w:trPr>
        <w:tc>
          <w:tcPr>
            <w:tcW w:w="2044" w:type="dxa"/>
            <w:shd w:val="clear" w:color="auto" w:fill="auto"/>
          </w:tcPr>
          <w:p w14:paraId="643E2778" w14:textId="77777777" w:rsidR="007443D1" w:rsidRPr="009A7184" w:rsidRDefault="007443D1" w:rsidP="00A8137B">
            <w:pPr>
              <w:pStyle w:val="ENoteTableText"/>
              <w:tabs>
                <w:tab w:val="center" w:leader="dot" w:pos="2268"/>
              </w:tabs>
              <w:rPr>
                <w:szCs w:val="16"/>
              </w:rPr>
            </w:pPr>
            <w:r w:rsidRPr="009A7184">
              <w:rPr>
                <w:szCs w:val="16"/>
              </w:rPr>
              <w:t>1602.20.00</w:t>
            </w:r>
            <w:r w:rsidRPr="009A7184">
              <w:rPr>
                <w:szCs w:val="16"/>
              </w:rPr>
              <w:tab/>
            </w:r>
          </w:p>
        </w:tc>
        <w:tc>
          <w:tcPr>
            <w:tcW w:w="5044" w:type="dxa"/>
            <w:shd w:val="clear" w:color="auto" w:fill="auto"/>
          </w:tcPr>
          <w:p w14:paraId="3F7D23B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FDA911E" w14:textId="77777777" w:rsidTr="001F643F">
        <w:trPr>
          <w:cantSplit/>
        </w:trPr>
        <w:tc>
          <w:tcPr>
            <w:tcW w:w="2044" w:type="dxa"/>
            <w:shd w:val="clear" w:color="auto" w:fill="auto"/>
          </w:tcPr>
          <w:p w14:paraId="59A9A987" w14:textId="77777777" w:rsidR="007443D1" w:rsidRPr="009A7184" w:rsidRDefault="007443D1" w:rsidP="00A8137B">
            <w:pPr>
              <w:pStyle w:val="ENoteTableText"/>
              <w:tabs>
                <w:tab w:val="center" w:leader="dot" w:pos="2268"/>
              </w:tabs>
              <w:rPr>
                <w:szCs w:val="16"/>
              </w:rPr>
            </w:pPr>
            <w:r w:rsidRPr="009A7184">
              <w:rPr>
                <w:szCs w:val="16"/>
              </w:rPr>
              <w:t>1602.41.00</w:t>
            </w:r>
            <w:r w:rsidRPr="009A7184">
              <w:rPr>
                <w:szCs w:val="16"/>
              </w:rPr>
              <w:tab/>
            </w:r>
          </w:p>
        </w:tc>
        <w:tc>
          <w:tcPr>
            <w:tcW w:w="5044" w:type="dxa"/>
            <w:shd w:val="clear" w:color="auto" w:fill="auto"/>
          </w:tcPr>
          <w:p w14:paraId="5CD9854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AAA9E4B" w14:textId="77777777" w:rsidTr="001F643F">
        <w:trPr>
          <w:cantSplit/>
        </w:trPr>
        <w:tc>
          <w:tcPr>
            <w:tcW w:w="2044" w:type="dxa"/>
            <w:shd w:val="clear" w:color="auto" w:fill="auto"/>
          </w:tcPr>
          <w:p w14:paraId="1EFDF8B4" w14:textId="77777777" w:rsidR="007443D1" w:rsidRPr="009A7184" w:rsidRDefault="007443D1" w:rsidP="00A8137B">
            <w:pPr>
              <w:pStyle w:val="ENoteTableText"/>
              <w:tabs>
                <w:tab w:val="center" w:leader="dot" w:pos="2268"/>
              </w:tabs>
              <w:rPr>
                <w:szCs w:val="16"/>
              </w:rPr>
            </w:pPr>
            <w:r w:rsidRPr="009A7184">
              <w:rPr>
                <w:szCs w:val="16"/>
              </w:rPr>
              <w:t>1602.42.00</w:t>
            </w:r>
            <w:r w:rsidRPr="009A7184">
              <w:rPr>
                <w:szCs w:val="16"/>
              </w:rPr>
              <w:tab/>
            </w:r>
          </w:p>
        </w:tc>
        <w:tc>
          <w:tcPr>
            <w:tcW w:w="5044" w:type="dxa"/>
            <w:shd w:val="clear" w:color="auto" w:fill="auto"/>
          </w:tcPr>
          <w:p w14:paraId="103ACBD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8B29742" w14:textId="77777777" w:rsidTr="001F643F">
        <w:trPr>
          <w:cantSplit/>
        </w:trPr>
        <w:tc>
          <w:tcPr>
            <w:tcW w:w="2044" w:type="dxa"/>
            <w:shd w:val="clear" w:color="auto" w:fill="auto"/>
          </w:tcPr>
          <w:p w14:paraId="3E877D03" w14:textId="77777777" w:rsidR="007443D1" w:rsidRPr="009A7184" w:rsidRDefault="007443D1" w:rsidP="00A8137B">
            <w:pPr>
              <w:pStyle w:val="ENoteTableText"/>
              <w:tabs>
                <w:tab w:val="center" w:leader="dot" w:pos="2268"/>
              </w:tabs>
              <w:rPr>
                <w:szCs w:val="16"/>
              </w:rPr>
            </w:pPr>
            <w:r w:rsidRPr="009A7184">
              <w:rPr>
                <w:szCs w:val="16"/>
              </w:rPr>
              <w:t>1602.49.00</w:t>
            </w:r>
            <w:r w:rsidRPr="009A7184">
              <w:rPr>
                <w:szCs w:val="16"/>
              </w:rPr>
              <w:tab/>
            </w:r>
          </w:p>
        </w:tc>
        <w:tc>
          <w:tcPr>
            <w:tcW w:w="5044" w:type="dxa"/>
            <w:shd w:val="clear" w:color="auto" w:fill="auto"/>
          </w:tcPr>
          <w:p w14:paraId="6ED3A6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334A778" w14:textId="77777777" w:rsidTr="001F643F">
        <w:trPr>
          <w:cantSplit/>
        </w:trPr>
        <w:tc>
          <w:tcPr>
            <w:tcW w:w="2044" w:type="dxa"/>
            <w:shd w:val="clear" w:color="auto" w:fill="auto"/>
          </w:tcPr>
          <w:p w14:paraId="06618CD5" w14:textId="77777777" w:rsidR="007443D1" w:rsidRPr="009A7184" w:rsidRDefault="007443D1" w:rsidP="00A8137B">
            <w:pPr>
              <w:pStyle w:val="ENoteTableText"/>
              <w:tabs>
                <w:tab w:val="center" w:leader="dot" w:pos="2268"/>
              </w:tabs>
              <w:rPr>
                <w:szCs w:val="16"/>
              </w:rPr>
            </w:pPr>
            <w:r w:rsidRPr="009A7184">
              <w:rPr>
                <w:szCs w:val="16"/>
              </w:rPr>
              <w:t>1602.50.00</w:t>
            </w:r>
            <w:r w:rsidRPr="009A7184">
              <w:rPr>
                <w:szCs w:val="16"/>
              </w:rPr>
              <w:tab/>
            </w:r>
          </w:p>
        </w:tc>
        <w:tc>
          <w:tcPr>
            <w:tcW w:w="5044" w:type="dxa"/>
            <w:shd w:val="clear" w:color="auto" w:fill="auto"/>
          </w:tcPr>
          <w:p w14:paraId="6764704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21141977" w14:textId="77777777" w:rsidTr="001F643F">
        <w:trPr>
          <w:cantSplit/>
        </w:trPr>
        <w:tc>
          <w:tcPr>
            <w:tcW w:w="2044" w:type="dxa"/>
            <w:shd w:val="clear" w:color="auto" w:fill="auto"/>
          </w:tcPr>
          <w:p w14:paraId="66095F3D" w14:textId="77777777" w:rsidR="007443D1" w:rsidRPr="009A7184" w:rsidRDefault="007443D1" w:rsidP="00A8137B">
            <w:pPr>
              <w:pStyle w:val="ENoteTableText"/>
              <w:tabs>
                <w:tab w:val="center" w:leader="dot" w:pos="2268"/>
              </w:tabs>
              <w:rPr>
                <w:szCs w:val="16"/>
              </w:rPr>
            </w:pPr>
            <w:r w:rsidRPr="009A7184">
              <w:rPr>
                <w:szCs w:val="16"/>
              </w:rPr>
              <w:t>1602.90.00</w:t>
            </w:r>
            <w:r w:rsidRPr="009A7184">
              <w:rPr>
                <w:szCs w:val="16"/>
              </w:rPr>
              <w:tab/>
            </w:r>
          </w:p>
        </w:tc>
        <w:tc>
          <w:tcPr>
            <w:tcW w:w="5044" w:type="dxa"/>
            <w:shd w:val="clear" w:color="auto" w:fill="auto"/>
          </w:tcPr>
          <w:p w14:paraId="10978D4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7FF59836" w14:textId="77777777" w:rsidTr="001F643F">
        <w:trPr>
          <w:cantSplit/>
        </w:trPr>
        <w:tc>
          <w:tcPr>
            <w:tcW w:w="2044" w:type="dxa"/>
            <w:shd w:val="clear" w:color="auto" w:fill="auto"/>
          </w:tcPr>
          <w:p w14:paraId="1B21ABF2" w14:textId="77777777" w:rsidR="007443D1" w:rsidRPr="009A7184" w:rsidRDefault="007443D1" w:rsidP="00F23FB0">
            <w:pPr>
              <w:pStyle w:val="ENoteTableText"/>
              <w:rPr>
                <w:szCs w:val="16"/>
              </w:rPr>
            </w:pPr>
            <w:r w:rsidRPr="009A7184">
              <w:rPr>
                <w:b/>
                <w:szCs w:val="16"/>
              </w:rPr>
              <w:t>1604</w:t>
            </w:r>
          </w:p>
        </w:tc>
        <w:tc>
          <w:tcPr>
            <w:tcW w:w="5044" w:type="dxa"/>
            <w:shd w:val="clear" w:color="auto" w:fill="auto"/>
          </w:tcPr>
          <w:p w14:paraId="75CE21DA" w14:textId="77777777" w:rsidR="007443D1" w:rsidRPr="009A7184" w:rsidRDefault="007443D1" w:rsidP="00F23FB0">
            <w:pPr>
              <w:pStyle w:val="ENoteTableText"/>
              <w:rPr>
                <w:szCs w:val="16"/>
              </w:rPr>
            </w:pPr>
          </w:p>
        </w:tc>
      </w:tr>
      <w:tr w:rsidR="00416F92" w:rsidRPr="009A7184" w14:paraId="7B80D38E" w14:textId="77777777" w:rsidTr="001F643F">
        <w:trPr>
          <w:cantSplit/>
        </w:trPr>
        <w:tc>
          <w:tcPr>
            <w:tcW w:w="2044" w:type="dxa"/>
            <w:shd w:val="clear" w:color="auto" w:fill="auto"/>
          </w:tcPr>
          <w:p w14:paraId="0BDD3EBD" w14:textId="77777777" w:rsidR="00416F92" w:rsidRPr="009A7184" w:rsidRDefault="00416F92" w:rsidP="00A8137B">
            <w:pPr>
              <w:pStyle w:val="ENoteTableText"/>
              <w:tabs>
                <w:tab w:val="center" w:leader="dot" w:pos="2268"/>
              </w:tabs>
              <w:rPr>
                <w:szCs w:val="16"/>
              </w:rPr>
            </w:pPr>
            <w:r>
              <w:rPr>
                <w:szCs w:val="16"/>
              </w:rPr>
              <w:t>1604.14.00</w:t>
            </w:r>
            <w:r>
              <w:rPr>
                <w:szCs w:val="16"/>
              </w:rPr>
              <w:tab/>
            </w:r>
          </w:p>
        </w:tc>
        <w:tc>
          <w:tcPr>
            <w:tcW w:w="5044" w:type="dxa"/>
            <w:shd w:val="clear" w:color="auto" w:fill="auto"/>
          </w:tcPr>
          <w:p w14:paraId="41BC9A86" w14:textId="77777777" w:rsidR="00416F92" w:rsidRPr="009A7184" w:rsidRDefault="00416F92"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E2932FD" w14:textId="77777777" w:rsidTr="001F643F">
        <w:trPr>
          <w:cantSplit/>
        </w:trPr>
        <w:tc>
          <w:tcPr>
            <w:tcW w:w="2044" w:type="dxa"/>
            <w:shd w:val="clear" w:color="auto" w:fill="auto"/>
          </w:tcPr>
          <w:p w14:paraId="1840D65D" w14:textId="77777777" w:rsidR="007443D1" w:rsidRPr="009A7184" w:rsidRDefault="007443D1" w:rsidP="00A8137B">
            <w:pPr>
              <w:pStyle w:val="ENoteTableText"/>
              <w:tabs>
                <w:tab w:val="center" w:leader="dot" w:pos="2268"/>
              </w:tabs>
              <w:rPr>
                <w:szCs w:val="16"/>
              </w:rPr>
            </w:pPr>
            <w:r w:rsidRPr="009A7184">
              <w:rPr>
                <w:szCs w:val="16"/>
              </w:rPr>
              <w:t>1604.17.00</w:t>
            </w:r>
            <w:r w:rsidRPr="009A7184">
              <w:rPr>
                <w:szCs w:val="16"/>
              </w:rPr>
              <w:tab/>
            </w:r>
          </w:p>
        </w:tc>
        <w:tc>
          <w:tcPr>
            <w:tcW w:w="5044" w:type="dxa"/>
            <w:shd w:val="clear" w:color="auto" w:fill="auto"/>
          </w:tcPr>
          <w:p w14:paraId="0A6C77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A274E5" w:rsidRPr="009A7184" w14:paraId="6C8BE1C0" w14:textId="77777777" w:rsidTr="001F643F">
        <w:trPr>
          <w:cantSplit/>
        </w:trPr>
        <w:tc>
          <w:tcPr>
            <w:tcW w:w="2044" w:type="dxa"/>
            <w:shd w:val="clear" w:color="auto" w:fill="auto"/>
          </w:tcPr>
          <w:p w14:paraId="0D95FD56" w14:textId="77777777" w:rsidR="00A274E5" w:rsidRPr="009A7184" w:rsidRDefault="00A274E5" w:rsidP="00A8137B">
            <w:pPr>
              <w:pStyle w:val="ENoteTableText"/>
              <w:tabs>
                <w:tab w:val="center" w:leader="dot" w:pos="2268"/>
              </w:tabs>
              <w:rPr>
                <w:szCs w:val="16"/>
              </w:rPr>
            </w:pPr>
            <w:r w:rsidRPr="009A7184">
              <w:rPr>
                <w:szCs w:val="16"/>
              </w:rPr>
              <w:t>1604.18.00</w:t>
            </w:r>
            <w:r w:rsidRPr="009A7184">
              <w:rPr>
                <w:szCs w:val="16"/>
              </w:rPr>
              <w:tab/>
            </w:r>
          </w:p>
        </w:tc>
        <w:tc>
          <w:tcPr>
            <w:tcW w:w="5044" w:type="dxa"/>
            <w:shd w:val="clear" w:color="auto" w:fill="auto"/>
          </w:tcPr>
          <w:p w14:paraId="4E249599" w14:textId="77777777" w:rsidR="00A274E5" w:rsidRPr="009A7184" w:rsidRDefault="00A274E5" w:rsidP="00F23FB0">
            <w:pPr>
              <w:pStyle w:val="ENoteTableText"/>
              <w:rPr>
                <w:szCs w:val="16"/>
              </w:rPr>
            </w:pPr>
            <w:r w:rsidRPr="009A7184">
              <w:rPr>
                <w:szCs w:val="16"/>
              </w:rPr>
              <w:t>ad No 78, 2016</w:t>
            </w:r>
          </w:p>
        </w:tc>
      </w:tr>
      <w:tr w:rsidR="007443D1" w:rsidRPr="009A7184" w14:paraId="3DFC2389" w14:textId="77777777" w:rsidTr="001F643F">
        <w:trPr>
          <w:cantSplit/>
        </w:trPr>
        <w:tc>
          <w:tcPr>
            <w:tcW w:w="2044" w:type="dxa"/>
            <w:shd w:val="clear" w:color="auto" w:fill="auto"/>
          </w:tcPr>
          <w:p w14:paraId="4D60746A" w14:textId="77777777" w:rsidR="007443D1" w:rsidRPr="009A7184" w:rsidRDefault="007443D1" w:rsidP="00A8137B">
            <w:pPr>
              <w:pStyle w:val="ENoteTableText"/>
              <w:tabs>
                <w:tab w:val="center" w:leader="dot" w:pos="2268"/>
              </w:tabs>
              <w:rPr>
                <w:szCs w:val="16"/>
              </w:rPr>
            </w:pPr>
            <w:r w:rsidRPr="009A7184">
              <w:rPr>
                <w:szCs w:val="16"/>
              </w:rPr>
              <w:t>1604.3</w:t>
            </w:r>
            <w:r w:rsidRPr="009A7184">
              <w:rPr>
                <w:szCs w:val="16"/>
              </w:rPr>
              <w:tab/>
            </w:r>
          </w:p>
        </w:tc>
        <w:tc>
          <w:tcPr>
            <w:tcW w:w="5044" w:type="dxa"/>
            <w:shd w:val="clear" w:color="auto" w:fill="auto"/>
          </w:tcPr>
          <w:p w14:paraId="085EF57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EDA8469" w14:textId="77777777" w:rsidTr="001F643F">
        <w:trPr>
          <w:cantSplit/>
        </w:trPr>
        <w:tc>
          <w:tcPr>
            <w:tcW w:w="2044" w:type="dxa"/>
            <w:shd w:val="clear" w:color="auto" w:fill="auto"/>
          </w:tcPr>
          <w:p w14:paraId="0CEC0CEC" w14:textId="77777777" w:rsidR="007443D1" w:rsidRPr="009A7184" w:rsidRDefault="007443D1" w:rsidP="00A8137B">
            <w:pPr>
              <w:pStyle w:val="ENoteTableText"/>
              <w:tabs>
                <w:tab w:val="center" w:leader="dot" w:pos="2268"/>
              </w:tabs>
              <w:rPr>
                <w:szCs w:val="16"/>
              </w:rPr>
            </w:pPr>
            <w:r w:rsidRPr="009A7184">
              <w:rPr>
                <w:szCs w:val="16"/>
              </w:rPr>
              <w:t>1604.30.00</w:t>
            </w:r>
            <w:r w:rsidRPr="009A7184">
              <w:rPr>
                <w:szCs w:val="16"/>
              </w:rPr>
              <w:tab/>
            </w:r>
          </w:p>
        </w:tc>
        <w:tc>
          <w:tcPr>
            <w:tcW w:w="5044" w:type="dxa"/>
            <w:shd w:val="clear" w:color="auto" w:fill="auto"/>
          </w:tcPr>
          <w:p w14:paraId="56B87E8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6DB88805" w14:textId="77777777" w:rsidTr="001F643F">
        <w:trPr>
          <w:cantSplit/>
        </w:trPr>
        <w:tc>
          <w:tcPr>
            <w:tcW w:w="2044" w:type="dxa"/>
            <w:shd w:val="clear" w:color="auto" w:fill="auto"/>
          </w:tcPr>
          <w:p w14:paraId="2016B705" w14:textId="77777777" w:rsidR="007443D1" w:rsidRPr="009A7184" w:rsidRDefault="007443D1" w:rsidP="00A8137B">
            <w:pPr>
              <w:pStyle w:val="ENoteTableText"/>
              <w:tabs>
                <w:tab w:val="center" w:leader="dot" w:pos="2268"/>
              </w:tabs>
              <w:rPr>
                <w:szCs w:val="16"/>
              </w:rPr>
            </w:pPr>
            <w:r w:rsidRPr="009A7184">
              <w:rPr>
                <w:szCs w:val="16"/>
              </w:rPr>
              <w:t>1604.31.00</w:t>
            </w:r>
            <w:r w:rsidRPr="009A7184">
              <w:rPr>
                <w:szCs w:val="16"/>
              </w:rPr>
              <w:tab/>
            </w:r>
          </w:p>
        </w:tc>
        <w:tc>
          <w:tcPr>
            <w:tcW w:w="5044" w:type="dxa"/>
            <w:shd w:val="clear" w:color="auto" w:fill="auto"/>
          </w:tcPr>
          <w:p w14:paraId="2277EC7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CECB5F1" w14:textId="77777777" w:rsidTr="001F643F">
        <w:trPr>
          <w:cantSplit/>
        </w:trPr>
        <w:tc>
          <w:tcPr>
            <w:tcW w:w="2044" w:type="dxa"/>
            <w:shd w:val="clear" w:color="auto" w:fill="auto"/>
          </w:tcPr>
          <w:p w14:paraId="5B471762" w14:textId="77777777" w:rsidR="007443D1" w:rsidRPr="009A7184" w:rsidRDefault="007443D1" w:rsidP="00A8137B">
            <w:pPr>
              <w:pStyle w:val="ENoteTableText"/>
              <w:tabs>
                <w:tab w:val="center" w:leader="dot" w:pos="2268"/>
              </w:tabs>
              <w:rPr>
                <w:szCs w:val="16"/>
              </w:rPr>
            </w:pPr>
            <w:r w:rsidRPr="009A7184">
              <w:rPr>
                <w:szCs w:val="16"/>
              </w:rPr>
              <w:t>1604.32.00</w:t>
            </w:r>
            <w:r w:rsidRPr="009A7184">
              <w:rPr>
                <w:szCs w:val="16"/>
              </w:rPr>
              <w:tab/>
            </w:r>
          </w:p>
        </w:tc>
        <w:tc>
          <w:tcPr>
            <w:tcW w:w="5044" w:type="dxa"/>
            <w:shd w:val="clear" w:color="auto" w:fill="auto"/>
          </w:tcPr>
          <w:p w14:paraId="5158F64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5F87FC6" w14:textId="77777777" w:rsidTr="001F643F">
        <w:trPr>
          <w:cantSplit/>
        </w:trPr>
        <w:tc>
          <w:tcPr>
            <w:tcW w:w="2044" w:type="dxa"/>
            <w:shd w:val="clear" w:color="auto" w:fill="auto"/>
          </w:tcPr>
          <w:p w14:paraId="000CC894" w14:textId="77777777" w:rsidR="007443D1" w:rsidRPr="009A7184" w:rsidRDefault="007443D1" w:rsidP="00F23FB0">
            <w:pPr>
              <w:pStyle w:val="ENoteTableText"/>
              <w:rPr>
                <w:szCs w:val="16"/>
              </w:rPr>
            </w:pPr>
            <w:r w:rsidRPr="009A7184">
              <w:rPr>
                <w:b/>
                <w:szCs w:val="16"/>
              </w:rPr>
              <w:t>1605</w:t>
            </w:r>
          </w:p>
        </w:tc>
        <w:tc>
          <w:tcPr>
            <w:tcW w:w="5044" w:type="dxa"/>
            <w:shd w:val="clear" w:color="auto" w:fill="auto"/>
          </w:tcPr>
          <w:p w14:paraId="05778A12" w14:textId="77777777" w:rsidR="007443D1" w:rsidRPr="009A7184" w:rsidRDefault="007443D1" w:rsidP="00F23FB0">
            <w:pPr>
              <w:pStyle w:val="ENoteTableText"/>
              <w:rPr>
                <w:szCs w:val="16"/>
              </w:rPr>
            </w:pPr>
          </w:p>
        </w:tc>
      </w:tr>
      <w:tr w:rsidR="007443D1" w:rsidRPr="009A7184" w14:paraId="106CB7FC" w14:textId="77777777" w:rsidTr="001F643F">
        <w:trPr>
          <w:cantSplit/>
        </w:trPr>
        <w:tc>
          <w:tcPr>
            <w:tcW w:w="2044" w:type="dxa"/>
            <w:shd w:val="clear" w:color="auto" w:fill="auto"/>
          </w:tcPr>
          <w:p w14:paraId="394AAF02" w14:textId="77777777" w:rsidR="007443D1" w:rsidRPr="009A7184" w:rsidRDefault="007443D1" w:rsidP="00A8137B">
            <w:pPr>
              <w:pStyle w:val="ENoteTableText"/>
              <w:tabs>
                <w:tab w:val="center" w:leader="dot" w:pos="2268"/>
              </w:tabs>
              <w:rPr>
                <w:szCs w:val="16"/>
              </w:rPr>
            </w:pPr>
            <w:r w:rsidRPr="009A7184">
              <w:rPr>
                <w:szCs w:val="16"/>
              </w:rPr>
              <w:t>1605.2</w:t>
            </w:r>
            <w:r w:rsidRPr="009A7184">
              <w:rPr>
                <w:szCs w:val="16"/>
              </w:rPr>
              <w:tab/>
            </w:r>
          </w:p>
        </w:tc>
        <w:tc>
          <w:tcPr>
            <w:tcW w:w="5044" w:type="dxa"/>
            <w:shd w:val="clear" w:color="auto" w:fill="auto"/>
          </w:tcPr>
          <w:p w14:paraId="0128AC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1A327B1" w14:textId="77777777" w:rsidTr="001F643F">
        <w:trPr>
          <w:cantSplit/>
        </w:trPr>
        <w:tc>
          <w:tcPr>
            <w:tcW w:w="2044" w:type="dxa"/>
            <w:shd w:val="clear" w:color="auto" w:fill="auto"/>
          </w:tcPr>
          <w:p w14:paraId="35DAE9DC" w14:textId="77777777" w:rsidR="007443D1" w:rsidRPr="009A7184" w:rsidRDefault="007443D1" w:rsidP="00A8137B">
            <w:pPr>
              <w:pStyle w:val="ENoteTableText"/>
              <w:tabs>
                <w:tab w:val="center" w:leader="dot" w:pos="2268"/>
              </w:tabs>
              <w:rPr>
                <w:szCs w:val="16"/>
              </w:rPr>
            </w:pPr>
            <w:r w:rsidRPr="009A7184">
              <w:rPr>
                <w:szCs w:val="16"/>
              </w:rPr>
              <w:t>1605.20.00</w:t>
            </w:r>
            <w:r w:rsidRPr="009A7184">
              <w:rPr>
                <w:szCs w:val="16"/>
              </w:rPr>
              <w:tab/>
            </w:r>
          </w:p>
        </w:tc>
        <w:tc>
          <w:tcPr>
            <w:tcW w:w="5044" w:type="dxa"/>
            <w:shd w:val="clear" w:color="auto" w:fill="auto"/>
          </w:tcPr>
          <w:p w14:paraId="2A4A5B7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06B4689" w14:textId="77777777" w:rsidTr="001F643F">
        <w:trPr>
          <w:cantSplit/>
        </w:trPr>
        <w:tc>
          <w:tcPr>
            <w:tcW w:w="2044" w:type="dxa"/>
            <w:shd w:val="clear" w:color="auto" w:fill="auto"/>
          </w:tcPr>
          <w:p w14:paraId="6B366DC4" w14:textId="77777777" w:rsidR="007443D1" w:rsidRPr="009A7184" w:rsidRDefault="007443D1" w:rsidP="00A8137B">
            <w:pPr>
              <w:pStyle w:val="ENoteTableText"/>
              <w:tabs>
                <w:tab w:val="center" w:leader="dot" w:pos="2268"/>
              </w:tabs>
              <w:rPr>
                <w:szCs w:val="16"/>
              </w:rPr>
            </w:pPr>
            <w:r w:rsidRPr="009A7184">
              <w:rPr>
                <w:szCs w:val="16"/>
              </w:rPr>
              <w:t>1605.21.00</w:t>
            </w:r>
            <w:r w:rsidRPr="009A7184">
              <w:rPr>
                <w:szCs w:val="16"/>
              </w:rPr>
              <w:tab/>
            </w:r>
          </w:p>
        </w:tc>
        <w:tc>
          <w:tcPr>
            <w:tcW w:w="5044" w:type="dxa"/>
            <w:shd w:val="clear" w:color="auto" w:fill="auto"/>
          </w:tcPr>
          <w:p w14:paraId="221DE87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2D8C0FB" w14:textId="77777777" w:rsidTr="001F643F">
        <w:trPr>
          <w:cantSplit/>
        </w:trPr>
        <w:tc>
          <w:tcPr>
            <w:tcW w:w="2044" w:type="dxa"/>
            <w:shd w:val="clear" w:color="auto" w:fill="auto"/>
          </w:tcPr>
          <w:p w14:paraId="5E7DEFE7" w14:textId="77777777" w:rsidR="007443D1" w:rsidRPr="009A7184" w:rsidRDefault="007443D1" w:rsidP="00A8137B">
            <w:pPr>
              <w:pStyle w:val="ENoteTableText"/>
              <w:tabs>
                <w:tab w:val="center" w:leader="dot" w:pos="2268"/>
              </w:tabs>
              <w:rPr>
                <w:szCs w:val="16"/>
              </w:rPr>
            </w:pPr>
            <w:r w:rsidRPr="009A7184">
              <w:rPr>
                <w:szCs w:val="16"/>
              </w:rPr>
              <w:t>1605.29.00</w:t>
            </w:r>
            <w:r w:rsidRPr="009A7184">
              <w:rPr>
                <w:szCs w:val="16"/>
              </w:rPr>
              <w:tab/>
            </w:r>
          </w:p>
        </w:tc>
        <w:tc>
          <w:tcPr>
            <w:tcW w:w="5044" w:type="dxa"/>
            <w:shd w:val="clear" w:color="auto" w:fill="auto"/>
          </w:tcPr>
          <w:p w14:paraId="20694DC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5C022D7" w14:textId="77777777" w:rsidTr="001F643F">
        <w:trPr>
          <w:cantSplit/>
        </w:trPr>
        <w:tc>
          <w:tcPr>
            <w:tcW w:w="2044" w:type="dxa"/>
            <w:shd w:val="clear" w:color="auto" w:fill="auto"/>
          </w:tcPr>
          <w:p w14:paraId="507004D2" w14:textId="77777777" w:rsidR="007443D1" w:rsidRPr="009A7184" w:rsidRDefault="007443D1" w:rsidP="00A8137B">
            <w:pPr>
              <w:pStyle w:val="ENoteTableText"/>
              <w:tabs>
                <w:tab w:val="center" w:leader="dot" w:pos="2268"/>
              </w:tabs>
              <w:rPr>
                <w:szCs w:val="16"/>
              </w:rPr>
            </w:pPr>
            <w:r w:rsidRPr="009A7184">
              <w:rPr>
                <w:szCs w:val="16"/>
              </w:rPr>
              <w:t>1605.5</w:t>
            </w:r>
            <w:r w:rsidRPr="009A7184">
              <w:rPr>
                <w:szCs w:val="16"/>
              </w:rPr>
              <w:tab/>
            </w:r>
          </w:p>
        </w:tc>
        <w:tc>
          <w:tcPr>
            <w:tcW w:w="5044" w:type="dxa"/>
            <w:shd w:val="clear" w:color="auto" w:fill="auto"/>
          </w:tcPr>
          <w:p w14:paraId="7475C98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F293445" w14:textId="77777777" w:rsidTr="001F643F">
        <w:trPr>
          <w:cantSplit/>
        </w:trPr>
        <w:tc>
          <w:tcPr>
            <w:tcW w:w="2044" w:type="dxa"/>
            <w:shd w:val="clear" w:color="auto" w:fill="auto"/>
          </w:tcPr>
          <w:p w14:paraId="17058F50" w14:textId="77777777" w:rsidR="007443D1" w:rsidRPr="009A7184" w:rsidRDefault="007443D1" w:rsidP="00A8137B">
            <w:pPr>
              <w:pStyle w:val="ENoteTableText"/>
              <w:tabs>
                <w:tab w:val="center" w:leader="dot" w:pos="2268"/>
              </w:tabs>
              <w:rPr>
                <w:szCs w:val="16"/>
              </w:rPr>
            </w:pPr>
            <w:r w:rsidRPr="009A7184">
              <w:rPr>
                <w:szCs w:val="16"/>
              </w:rPr>
              <w:t>1605.51.00</w:t>
            </w:r>
            <w:r w:rsidRPr="009A7184">
              <w:rPr>
                <w:szCs w:val="16"/>
              </w:rPr>
              <w:tab/>
            </w:r>
          </w:p>
        </w:tc>
        <w:tc>
          <w:tcPr>
            <w:tcW w:w="5044" w:type="dxa"/>
            <w:shd w:val="clear" w:color="auto" w:fill="auto"/>
          </w:tcPr>
          <w:p w14:paraId="4B57B78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5ADF7F5" w14:textId="77777777" w:rsidTr="001F643F">
        <w:trPr>
          <w:cantSplit/>
        </w:trPr>
        <w:tc>
          <w:tcPr>
            <w:tcW w:w="2044" w:type="dxa"/>
            <w:shd w:val="clear" w:color="auto" w:fill="auto"/>
          </w:tcPr>
          <w:p w14:paraId="6AC74708" w14:textId="77777777" w:rsidR="007443D1" w:rsidRPr="009A7184" w:rsidRDefault="007443D1" w:rsidP="00A8137B">
            <w:pPr>
              <w:pStyle w:val="ENoteTableText"/>
              <w:tabs>
                <w:tab w:val="center" w:leader="dot" w:pos="2268"/>
              </w:tabs>
              <w:rPr>
                <w:szCs w:val="16"/>
              </w:rPr>
            </w:pPr>
            <w:r w:rsidRPr="009A7184">
              <w:rPr>
                <w:szCs w:val="16"/>
              </w:rPr>
              <w:t>1605.52.00</w:t>
            </w:r>
            <w:r w:rsidRPr="009A7184">
              <w:rPr>
                <w:szCs w:val="16"/>
              </w:rPr>
              <w:tab/>
            </w:r>
          </w:p>
        </w:tc>
        <w:tc>
          <w:tcPr>
            <w:tcW w:w="5044" w:type="dxa"/>
            <w:shd w:val="clear" w:color="auto" w:fill="auto"/>
          </w:tcPr>
          <w:p w14:paraId="79FCE36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D872229" w14:textId="77777777" w:rsidTr="001F643F">
        <w:trPr>
          <w:cantSplit/>
        </w:trPr>
        <w:tc>
          <w:tcPr>
            <w:tcW w:w="2044" w:type="dxa"/>
            <w:shd w:val="clear" w:color="auto" w:fill="auto"/>
          </w:tcPr>
          <w:p w14:paraId="2E0E5BBB" w14:textId="77777777" w:rsidR="007443D1" w:rsidRPr="009A7184" w:rsidRDefault="007443D1" w:rsidP="00A8137B">
            <w:pPr>
              <w:pStyle w:val="ENoteTableText"/>
              <w:tabs>
                <w:tab w:val="center" w:leader="dot" w:pos="2268"/>
              </w:tabs>
              <w:rPr>
                <w:szCs w:val="16"/>
              </w:rPr>
            </w:pPr>
            <w:r w:rsidRPr="009A7184">
              <w:rPr>
                <w:szCs w:val="16"/>
              </w:rPr>
              <w:t>1605.53.00</w:t>
            </w:r>
            <w:r w:rsidRPr="009A7184">
              <w:rPr>
                <w:szCs w:val="16"/>
              </w:rPr>
              <w:tab/>
            </w:r>
          </w:p>
        </w:tc>
        <w:tc>
          <w:tcPr>
            <w:tcW w:w="5044" w:type="dxa"/>
            <w:shd w:val="clear" w:color="auto" w:fill="auto"/>
          </w:tcPr>
          <w:p w14:paraId="77E1D3C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CF7DF4A" w14:textId="77777777" w:rsidTr="001F643F">
        <w:trPr>
          <w:cantSplit/>
        </w:trPr>
        <w:tc>
          <w:tcPr>
            <w:tcW w:w="2044" w:type="dxa"/>
            <w:shd w:val="clear" w:color="auto" w:fill="auto"/>
          </w:tcPr>
          <w:p w14:paraId="34364BD9" w14:textId="77777777" w:rsidR="007443D1" w:rsidRPr="009A7184" w:rsidRDefault="007443D1" w:rsidP="00A8137B">
            <w:pPr>
              <w:pStyle w:val="ENoteTableText"/>
              <w:tabs>
                <w:tab w:val="center" w:leader="dot" w:pos="2268"/>
              </w:tabs>
              <w:rPr>
                <w:szCs w:val="16"/>
              </w:rPr>
            </w:pPr>
            <w:r w:rsidRPr="009A7184">
              <w:rPr>
                <w:szCs w:val="16"/>
              </w:rPr>
              <w:t>1605.54.00</w:t>
            </w:r>
            <w:r w:rsidRPr="009A7184">
              <w:rPr>
                <w:szCs w:val="16"/>
              </w:rPr>
              <w:tab/>
            </w:r>
          </w:p>
        </w:tc>
        <w:tc>
          <w:tcPr>
            <w:tcW w:w="5044" w:type="dxa"/>
            <w:shd w:val="clear" w:color="auto" w:fill="auto"/>
          </w:tcPr>
          <w:p w14:paraId="22088C3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3E93726" w14:textId="77777777" w:rsidTr="001F643F">
        <w:trPr>
          <w:cantSplit/>
        </w:trPr>
        <w:tc>
          <w:tcPr>
            <w:tcW w:w="2044" w:type="dxa"/>
            <w:shd w:val="clear" w:color="auto" w:fill="auto"/>
          </w:tcPr>
          <w:p w14:paraId="0C3DF466" w14:textId="77777777" w:rsidR="007443D1" w:rsidRPr="009A7184" w:rsidRDefault="007443D1" w:rsidP="00A8137B">
            <w:pPr>
              <w:pStyle w:val="ENoteTableText"/>
              <w:tabs>
                <w:tab w:val="center" w:leader="dot" w:pos="2268"/>
              </w:tabs>
              <w:rPr>
                <w:szCs w:val="16"/>
              </w:rPr>
            </w:pPr>
            <w:r w:rsidRPr="009A7184">
              <w:rPr>
                <w:szCs w:val="16"/>
              </w:rPr>
              <w:t>1605.55.00</w:t>
            </w:r>
            <w:r w:rsidRPr="009A7184">
              <w:rPr>
                <w:szCs w:val="16"/>
              </w:rPr>
              <w:tab/>
            </w:r>
          </w:p>
        </w:tc>
        <w:tc>
          <w:tcPr>
            <w:tcW w:w="5044" w:type="dxa"/>
            <w:shd w:val="clear" w:color="auto" w:fill="auto"/>
          </w:tcPr>
          <w:p w14:paraId="3FD5B0B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E08CD6E" w14:textId="77777777" w:rsidTr="001F643F">
        <w:trPr>
          <w:cantSplit/>
        </w:trPr>
        <w:tc>
          <w:tcPr>
            <w:tcW w:w="2044" w:type="dxa"/>
            <w:shd w:val="clear" w:color="auto" w:fill="auto"/>
          </w:tcPr>
          <w:p w14:paraId="24F5580A" w14:textId="77777777" w:rsidR="007443D1" w:rsidRPr="009A7184" w:rsidRDefault="007443D1" w:rsidP="00A8137B">
            <w:pPr>
              <w:pStyle w:val="ENoteTableText"/>
              <w:tabs>
                <w:tab w:val="center" w:leader="dot" w:pos="2268"/>
              </w:tabs>
              <w:rPr>
                <w:szCs w:val="16"/>
              </w:rPr>
            </w:pPr>
            <w:r w:rsidRPr="009A7184">
              <w:rPr>
                <w:szCs w:val="16"/>
              </w:rPr>
              <w:t>1605.56.00</w:t>
            </w:r>
            <w:r w:rsidRPr="009A7184">
              <w:rPr>
                <w:szCs w:val="16"/>
              </w:rPr>
              <w:tab/>
            </w:r>
          </w:p>
        </w:tc>
        <w:tc>
          <w:tcPr>
            <w:tcW w:w="5044" w:type="dxa"/>
            <w:shd w:val="clear" w:color="auto" w:fill="auto"/>
          </w:tcPr>
          <w:p w14:paraId="733F4A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280A1D8" w14:textId="77777777" w:rsidTr="001F643F">
        <w:trPr>
          <w:cantSplit/>
        </w:trPr>
        <w:tc>
          <w:tcPr>
            <w:tcW w:w="2044" w:type="dxa"/>
            <w:shd w:val="clear" w:color="auto" w:fill="auto"/>
          </w:tcPr>
          <w:p w14:paraId="12BDE6C8" w14:textId="77777777" w:rsidR="007443D1" w:rsidRPr="009A7184" w:rsidRDefault="007443D1" w:rsidP="00A8137B">
            <w:pPr>
              <w:pStyle w:val="ENoteTableText"/>
              <w:tabs>
                <w:tab w:val="center" w:leader="dot" w:pos="2268"/>
              </w:tabs>
              <w:rPr>
                <w:szCs w:val="16"/>
              </w:rPr>
            </w:pPr>
            <w:r w:rsidRPr="009A7184">
              <w:rPr>
                <w:szCs w:val="16"/>
              </w:rPr>
              <w:t>1605.57.00</w:t>
            </w:r>
            <w:r w:rsidRPr="009A7184">
              <w:rPr>
                <w:szCs w:val="16"/>
              </w:rPr>
              <w:tab/>
            </w:r>
          </w:p>
        </w:tc>
        <w:tc>
          <w:tcPr>
            <w:tcW w:w="5044" w:type="dxa"/>
            <w:shd w:val="clear" w:color="auto" w:fill="auto"/>
          </w:tcPr>
          <w:p w14:paraId="1A4B36C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71C96DA" w14:textId="77777777" w:rsidTr="001F643F">
        <w:trPr>
          <w:cantSplit/>
        </w:trPr>
        <w:tc>
          <w:tcPr>
            <w:tcW w:w="2044" w:type="dxa"/>
            <w:shd w:val="clear" w:color="auto" w:fill="auto"/>
          </w:tcPr>
          <w:p w14:paraId="2BCDAE7E" w14:textId="77777777" w:rsidR="007443D1" w:rsidRPr="009A7184" w:rsidRDefault="007443D1" w:rsidP="00A8137B">
            <w:pPr>
              <w:pStyle w:val="ENoteTableText"/>
              <w:tabs>
                <w:tab w:val="center" w:leader="dot" w:pos="2268"/>
              </w:tabs>
              <w:rPr>
                <w:szCs w:val="16"/>
              </w:rPr>
            </w:pPr>
            <w:r w:rsidRPr="009A7184">
              <w:rPr>
                <w:szCs w:val="16"/>
              </w:rPr>
              <w:t>1605.58.00</w:t>
            </w:r>
            <w:r w:rsidRPr="009A7184">
              <w:rPr>
                <w:szCs w:val="16"/>
              </w:rPr>
              <w:tab/>
            </w:r>
          </w:p>
        </w:tc>
        <w:tc>
          <w:tcPr>
            <w:tcW w:w="5044" w:type="dxa"/>
            <w:shd w:val="clear" w:color="auto" w:fill="auto"/>
          </w:tcPr>
          <w:p w14:paraId="0CABD52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A4B0AA9" w14:textId="77777777" w:rsidTr="001F643F">
        <w:trPr>
          <w:cantSplit/>
        </w:trPr>
        <w:tc>
          <w:tcPr>
            <w:tcW w:w="2044" w:type="dxa"/>
            <w:shd w:val="clear" w:color="auto" w:fill="auto"/>
          </w:tcPr>
          <w:p w14:paraId="5ED3FBB1" w14:textId="77777777" w:rsidR="007443D1" w:rsidRPr="009A7184" w:rsidRDefault="007443D1" w:rsidP="00A8137B">
            <w:pPr>
              <w:pStyle w:val="ENoteTableText"/>
              <w:tabs>
                <w:tab w:val="center" w:leader="dot" w:pos="2268"/>
              </w:tabs>
              <w:rPr>
                <w:szCs w:val="16"/>
              </w:rPr>
            </w:pPr>
            <w:r w:rsidRPr="009A7184">
              <w:rPr>
                <w:szCs w:val="16"/>
              </w:rPr>
              <w:t>1605.59.00</w:t>
            </w:r>
            <w:r w:rsidRPr="009A7184">
              <w:rPr>
                <w:szCs w:val="16"/>
              </w:rPr>
              <w:tab/>
            </w:r>
          </w:p>
        </w:tc>
        <w:tc>
          <w:tcPr>
            <w:tcW w:w="5044" w:type="dxa"/>
            <w:shd w:val="clear" w:color="auto" w:fill="auto"/>
          </w:tcPr>
          <w:p w14:paraId="056B8E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BD5C394" w14:textId="77777777" w:rsidTr="001F643F">
        <w:trPr>
          <w:cantSplit/>
        </w:trPr>
        <w:tc>
          <w:tcPr>
            <w:tcW w:w="2044" w:type="dxa"/>
            <w:shd w:val="clear" w:color="auto" w:fill="auto"/>
          </w:tcPr>
          <w:p w14:paraId="7BE49EE7" w14:textId="77777777" w:rsidR="007443D1" w:rsidRPr="009A7184" w:rsidRDefault="007443D1" w:rsidP="00A8137B">
            <w:pPr>
              <w:pStyle w:val="ENoteTableText"/>
              <w:tabs>
                <w:tab w:val="center" w:leader="dot" w:pos="2268"/>
              </w:tabs>
              <w:rPr>
                <w:szCs w:val="16"/>
              </w:rPr>
            </w:pPr>
            <w:r w:rsidRPr="009A7184">
              <w:rPr>
                <w:szCs w:val="16"/>
              </w:rPr>
              <w:t>1605.6</w:t>
            </w:r>
            <w:r w:rsidRPr="009A7184">
              <w:rPr>
                <w:szCs w:val="16"/>
              </w:rPr>
              <w:tab/>
            </w:r>
          </w:p>
        </w:tc>
        <w:tc>
          <w:tcPr>
            <w:tcW w:w="5044" w:type="dxa"/>
            <w:shd w:val="clear" w:color="auto" w:fill="auto"/>
          </w:tcPr>
          <w:p w14:paraId="0CB0F5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8CD9D1A" w14:textId="77777777" w:rsidTr="001F643F">
        <w:trPr>
          <w:cantSplit/>
        </w:trPr>
        <w:tc>
          <w:tcPr>
            <w:tcW w:w="2044" w:type="dxa"/>
            <w:shd w:val="clear" w:color="auto" w:fill="auto"/>
          </w:tcPr>
          <w:p w14:paraId="52BCF4DC" w14:textId="77777777" w:rsidR="007443D1" w:rsidRPr="009A7184" w:rsidRDefault="007443D1" w:rsidP="00A8137B">
            <w:pPr>
              <w:pStyle w:val="ENoteTableText"/>
              <w:tabs>
                <w:tab w:val="center" w:leader="dot" w:pos="2268"/>
              </w:tabs>
              <w:rPr>
                <w:szCs w:val="16"/>
              </w:rPr>
            </w:pPr>
            <w:r w:rsidRPr="009A7184">
              <w:rPr>
                <w:szCs w:val="16"/>
              </w:rPr>
              <w:t>1605.61.00</w:t>
            </w:r>
            <w:r w:rsidRPr="009A7184">
              <w:rPr>
                <w:szCs w:val="16"/>
              </w:rPr>
              <w:tab/>
            </w:r>
          </w:p>
        </w:tc>
        <w:tc>
          <w:tcPr>
            <w:tcW w:w="5044" w:type="dxa"/>
            <w:shd w:val="clear" w:color="auto" w:fill="auto"/>
          </w:tcPr>
          <w:p w14:paraId="360A6B9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0AD7DB7" w14:textId="77777777" w:rsidTr="001F643F">
        <w:trPr>
          <w:cantSplit/>
        </w:trPr>
        <w:tc>
          <w:tcPr>
            <w:tcW w:w="2044" w:type="dxa"/>
            <w:shd w:val="clear" w:color="auto" w:fill="auto"/>
          </w:tcPr>
          <w:p w14:paraId="1310B8DA" w14:textId="77777777" w:rsidR="007443D1" w:rsidRPr="009A7184" w:rsidRDefault="007443D1" w:rsidP="00A8137B">
            <w:pPr>
              <w:pStyle w:val="ENoteTableText"/>
              <w:tabs>
                <w:tab w:val="center" w:leader="dot" w:pos="2268"/>
              </w:tabs>
              <w:rPr>
                <w:szCs w:val="16"/>
              </w:rPr>
            </w:pPr>
            <w:r w:rsidRPr="009A7184">
              <w:rPr>
                <w:szCs w:val="16"/>
              </w:rPr>
              <w:t>1605.62.00</w:t>
            </w:r>
            <w:r w:rsidRPr="009A7184">
              <w:rPr>
                <w:szCs w:val="16"/>
              </w:rPr>
              <w:tab/>
            </w:r>
          </w:p>
        </w:tc>
        <w:tc>
          <w:tcPr>
            <w:tcW w:w="5044" w:type="dxa"/>
            <w:shd w:val="clear" w:color="auto" w:fill="auto"/>
          </w:tcPr>
          <w:p w14:paraId="039044D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F4F25DC" w14:textId="77777777" w:rsidTr="001F643F">
        <w:trPr>
          <w:cantSplit/>
        </w:trPr>
        <w:tc>
          <w:tcPr>
            <w:tcW w:w="2044" w:type="dxa"/>
            <w:shd w:val="clear" w:color="auto" w:fill="auto"/>
          </w:tcPr>
          <w:p w14:paraId="2ABCA342" w14:textId="77777777" w:rsidR="007443D1" w:rsidRPr="009A7184" w:rsidRDefault="007443D1" w:rsidP="00A8137B">
            <w:pPr>
              <w:pStyle w:val="ENoteTableText"/>
              <w:tabs>
                <w:tab w:val="center" w:leader="dot" w:pos="2268"/>
              </w:tabs>
              <w:rPr>
                <w:szCs w:val="16"/>
              </w:rPr>
            </w:pPr>
            <w:r w:rsidRPr="009A7184">
              <w:rPr>
                <w:szCs w:val="16"/>
              </w:rPr>
              <w:t>1605.63.00</w:t>
            </w:r>
            <w:r w:rsidRPr="009A7184">
              <w:rPr>
                <w:szCs w:val="16"/>
              </w:rPr>
              <w:tab/>
            </w:r>
          </w:p>
        </w:tc>
        <w:tc>
          <w:tcPr>
            <w:tcW w:w="5044" w:type="dxa"/>
            <w:shd w:val="clear" w:color="auto" w:fill="auto"/>
          </w:tcPr>
          <w:p w14:paraId="21CFE3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723667FB" w14:textId="77777777" w:rsidTr="001F643F">
        <w:trPr>
          <w:cantSplit/>
        </w:trPr>
        <w:tc>
          <w:tcPr>
            <w:tcW w:w="2044" w:type="dxa"/>
            <w:shd w:val="clear" w:color="auto" w:fill="auto"/>
          </w:tcPr>
          <w:p w14:paraId="5A6C478E" w14:textId="77777777" w:rsidR="007443D1" w:rsidRPr="009A7184" w:rsidRDefault="007443D1" w:rsidP="00A8137B">
            <w:pPr>
              <w:pStyle w:val="ENoteTableText"/>
              <w:tabs>
                <w:tab w:val="center" w:leader="dot" w:pos="2268"/>
              </w:tabs>
              <w:rPr>
                <w:szCs w:val="16"/>
              </w:rPr>
            </w:pPr>
            <w:r w:rsidRPr="009A7184">
              <w:rPr>
                <w:szCs w:val="16"/>
              </w:rPr>
              <w:t>1605.69.00</w:t>
            </w:r>
            <w:r w:rsidRPr="009A7184">
              <w:rPr>
                <w:szCs w:val="16"/>
              </w:rPr>
              <w:tab/>
            </w:r>
          </w:p>
        </w:tc>
        <w:tc>
          <w:tcPr>
            <w:tcW w:w="5044" w:type="dxa"/>
            <w:shd w:val="clear" w:color="auto" w:fill="auto"/>
          </w:tcPr>
          <w:p w14:paraId="0701FC3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1B7B18C" w14:textId="77777777" w:rsidTr="001F643F">
        <w:trPr>
          <w:cantSplit/>
        </w:trPr>
        <w:tc>
          <w:tcPr>
            <w:tcW w:w="2044" w:type="dxa"/>
            <w:shd w:val="clear" w:color="auto" w:fill="auto"/>
          </w:tcPr>
          <w:p w14:paraId="2C3FEE63" w14:textId="77777777" w:rsidR="007443D1" w:rsidRPr="009A7184" w:rsidRDefault="007443D1" w:rsidP="00A8137B">
            <w:pPr>
              <w:pStyle w:val="ENoteTableText"/>
              <w:tabs>
                <w:tab w:val="center" w:leader="dot" w:pos="2268"/>
              </w:tabs>
              <w:rPr>
                <w:szCs w:val="16"/>
              </w:rPr>
            </w:pPr>
            <w:r w:rsidRPr="009A7184">
              <w:rPr>
                <w:szCs w:val="16"/>
              </w:rPr>
              <w:t>1605.90.00</w:t>
            </w:r>
            <w:r w:rsidRPr="009A7184">
              <w:rPr>
                <w:szCs w:val="16"/>
              </w:rPr>
              <w:tab/>
            </w:r>
          </w:p>
        </w:tc>
        <w:tc>
          <w:tcPr>
            <w:tcW w:w="5044" w:type="dxa"/>
            <w:shd w:val="clear" w:color="auto" w:fill="auto"/>
          </w:tcPr>
          <w:p w14:paraId="2BA91C8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79BC20" w14:textId="77777777" w:rsidTr="001F643F">
        <w:trPr>
          <w:cantSplit/>
        </w:trPr>
        <w:tc>
          <w:tcPr>
            <w:tcW w:w="2044" w:type="dxa"/>
            <w:shd w:val="clear" w:color="auto" w:fill="auto"/>
          </w:tcPr>
          <w:p w14:paraId="4F23072C" w14:textId="77777777" w:rsidR="007443D1" w:rsidRPr="009A7184" w:rsidRDefault="001F50E2" w:rsidP="00F23FB0">
            <w:pPr>
              <w:pStyle w:val="ENoteTableText"/>
              <w:rPr>
                <w:szCs w:val="16"/>
              </w:rPr>
            </w:pPr>
            <w:r>
              <w:rPr>
                <w:b/>
                <w:szCs w:val="16"/>
              </w:rPr>
              <w:t>Chapter 1</w:t>
            </w:r>
            <w:r w:rsidR="007443D1" w:rsidRPr="009A7184">
              <w:rPr>
                <w:b/>
                <w:szCs w:val="16"/>
              </w:rPr>
              <w:t>7</w:t>
            </w:r>
          </w:p>
        </w:tc>
        <w:tc>
          <w:tcPr>
            <w:tcW w:w="5044" w:type="dxa"/>
            <w:shd w:val="clear" w:color="auto" w:fill="auto"/>
          </w:tcPr>
          <w:p w14:paraId="0DD70F7C" w14:textId="77777777" w:rsidR="007443D1" w:rsidRPr="009A7184" w:rsidRDefault="007443D1" w:rsidP="00F23FB0">
            <w:pPr>
              <w:pStyle w:val="ENoteTableText"/>
              <w:rPr>
                <w:szCs w:val="16"/>
              </w:rPr>
            </w:pPr>
          </w:p>
        </w:tc>
      </w:tr>
      <w:tr w:rsidR="007443D1" w:rsidRPr="009A7184" w14:paraId="2AE316EA" w14:textId="77777777" w:rsidTr="001F643F">
        <w:trPr>
          <w:cantSplit/>
        </w:trPr>
        <w:tc>
          <w:tcPr>
            <w:tcW w:w="2044" w:type="dxa"/>
            <w:shd w:val="clear" w:color="auto" w:fill="auto"/>
          </w:tcPr>
          <w:p w14:paraId="6F32D450" w14:textId="77777777" w:rsidR="007443D1" w:rsidRPr="009A7184" w:rsidRDefault="007443D1" w:rsidP="00A8137B">
            <w:pPr>
              <w:pStyle w:val="ENoteTableText"/>
              <w:tabs>
                <w:tab w:val="center" w:leader="dot" w:pos="2268"/>
              </w:tabs>
              <w:rPr>
                <w:szCs w:val="16"/>
              </w:rPr>
            </w:pPr>
            <w:r w:rsidRPr="009A7184">
              <w:rPr>
                <w:szCs w:val="16"/>
              </w:rPr>
              <w:t>Heading to Subhead. Note</w:t>
            </w:r>
            <w:r w:rsidRPr="009A7184">
              <w:rPr>
                <w:szCs w:val="16"/>
              </w:rPr>
              <w:tab/>
            </w:r>
          </w:p>
        </w:tc>
        <w:tc>
          <w:tcPr>
            <w:tcW w:w="5044" w:type="dxa"/>
            <w:shd w:val="clear" w:color="auto" w:fill="auto"/>
          </w:tcPr>
          <w:p w14:paraId="0C08063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EA389C6" w14:textId="77777777" w:rsidTr="001F643F">
        <w:trPr>
          <w:cantSplit/>
        </w:trPr>
        <w:tc>
          <w:tcPr>
            <w:tcW w:w="2044" w:type="dxa"/>
            <w:shd w:val="clear" w:color="auto" w:fill="auto"/>
          </w:tcPr>
          <w:p w14:paraId="64F2EBEB" w14:textId="77777777" w:rsidR="007443D1" w:rsidRPr="009A7184" w:rsidRDefault="007443D1" w:rsidP="00A8137B">
            <w:pPr>
              <w:pStyle w:val="ENoteTableText"/>
              <w:tabs>
                <w:tab w:val="center" w:leader="dot" w:pos="2268"/>
              </w:tabs>
              <w:rPr>
                <w:szCs w:val="16"/>
              </w:rPr>
            </w:pPr>
            <w:r w:rsidRPr="009A7184">
              <w:rPr>
                <w:szCs w:val="16"/>
              </w:rPr>
              <w:t>Heading to Subhead. Notes</w:t>
            </w:r>
            <w:r w:rsidRPr="009A7184">
              <w:rPr>
                <w:szCs w:val="16"/>
              </w:rPr>
              <w:tab/>
            </w:r>
          </w:p>
        </w:tc>
        <w:tc>
          <w:tcPr>
            <w:tcW w:w="5044" w:type="dxa"/>
            <w:shd w:val="clear" w:color="auto" w:fill="auto"/>
          </w:tcPr>
          <w:p w14:paraId="5651793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A1B9911" w14:textId="77777777" w:rsidTr="001F643F">
        <w:trPr>
          <w:cantSplit/>
        </w:trPr>
        <w:tc>
          <w:tcPr>
            <w:tcW w:w="2044" w:type="dxa"/>
            <w:shd w:val="clear" w:color="auto" w:fill="auto"/>
          </w:tcPr>
          <w:p w14:paraId="32E9282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17</w:t>
            </w:r>
          </w:p>
        </w:tc>
        <w:tc>
          <w:tcPr>
            <w:tcW w:w="5044" w:type="dxa"/>
            <w:shd w:val="clear" w:color="auto" w:fill="auto"/>
          </w:tcPr>
          <w:p w14:paraId="35B634F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85, 2011</w:t>
            </w:r>
          </w:p>
        </w:tc>
      </w:tr>
      <w:tr w:rsidR="007443D1" w:rsidRPr="009A7184" w14:paraId="00981AB0" w14:textId="77777777" w:rsidTr="001F643F">
        <w:trPr>
          <w:cantSplit/>
        </w:trPr>
        <w:tc>
          <w:tcPr>
            <w:tcW w:w="2044" w:type="dxa"/>
            <w:shd w:val="clear" w:color="auto" w:fill="auto"/>
          </w:tcPr>
          <w:p w14:paraId="7FCBDBC4" w14:textId="77777777" w:rsidR="007443D1" w:rsidRPr="009A7184" w:rsidRDefault="007443D1" w:rsidP="00A8137B">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17</w:t>
            </w:r>
          </w:p>
        </w:tc>
        <w:tc>
          <w:tcPr>
            <w:tcW w:w="5044" w:type="dxa"/>
            <w:shd w:val="clear" w:color="auto" w:fill="auto"/>
          </w:tcPr>
          <w:p w14:paraId="4ABAF00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2EFBA764" w14:textId="77777777" w:rsidTr="001F643F">
        <w:trPr>
          <w:cantSplit/>
        </w:trPr>
        <w:tc>
          <w:tcPr>
            <w:tcW w:w="2044" w:type="dxa"/>
            <w:shd w:val="clear" w:color="auto" w:fill="auto"/>
          </w:tcPr>
          <w:p w14:paraId="66447DFE" w14:textId="77777777" w:rsidR="007443D1" w:rsidRPr="009A7184" w:rsidRDefault="007443D1" w:rsidP="00F23FB0">
            <w:pPr>
              <w:pStyle w:val="ENoteTableText"/>
              <w:rPr>
                <w:szCs w:val="16"/>
              </w:rPr>
            </w:pPr>
            <w:r w:rsidRPr="009A7184">
              <w:rPr>
                <w:b/>
                <w:szCs w:val="16"/>
              </w:rPr>
              <w:t>1701</w:t>
            </w:r>
          </w:p>
        </w:tc>
        <w:tc>
          <w:tcPr>
            <w:tcW w:w="5044" w:type="dxa"/>
            <w:shd w:val="clear" w:color="auto" w:fill="auto"/>
          </w:tcPr>
          <w:p w14:paraId="6CA271FB" w14:textId="77777777" w:rsidR="007443D1" w:rsidRPr="009A7184" w:rsidRDefault="007443D1" w:rsidP="00F23FB0">
            <w:pPr>
              <w:pStyle w:val="ENoteTableText"/>
              <w:rPr>
                <w:szCs w:val="16"/>
              </w:rPr>
            </w:pPr>
          </w:p>
        </w:tc>
      </w:tr>
      <w:tr w:rsidR="007443D1" w:rsidRPr="009A7184" w14:paraId="5C27C950" w14:textId="77777777" w:rsidTr="001F643F">
        <w:trPr>
          <w:cantSplit/>
        </w:trPr>
        <w:tc>
          <w:tcPr>
            <w:tcW w:w="2044" w:type="dxa"/>
            <w:shd w:val="clear" w:color="auto" w:fill="auto"/>
          </w:tcPr>
          <w:p w14:paraId="07516EE3" w14:textId="77777777" w:rsidR="007443D1" w:rsidRPr="009A7184" w:rsidRDefault="007443D1" w:rsidP="00A8137B">
            <w:pPr>
              <w:pStyle w:val="ENoteTableText"/>
              <w:tabs>
                <w:tab w:val="center" w:leader="dot" w:pos="2268"/>
              </w:tabs>
              <w:rPr>
                <w:szCs w:val="16"/>
              </w:rPr>
            </w:pPr>
            <w:r w:rsidRPr="009A7184">
              <w:rPr>
                <w:szCs w:val="16"/>
              </w:rPr>
              <w:t>1701.11.00</w:t>
            </w:r>
            <w:r w:rsidRPr="009A7184">
              <w:rPr>
                <w:szCs w:val="16"/>
              </w:rPr>
              <w:tab/>
            </w:r>
          </w:p>
        </w:tc>
        <w:tc>
          <w:tcPr>
            <w:tcW w:w="5044" w:type="dxa"/>
            <w:shd w:val="clear" w:color="auto" w:fill="auto"/>
          </w:tcPr>
          <w:p w14:paraId="5A17BFD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336E58B8" w14:textId="77777777" w:rsidTr="001F643F">
        <w:trPr>
          <w:cantSplit/>
        </w:trPr>
        <w:tc>
          <w:tcPr>
            <w:tcW w:w="2044" w:type="dxa"/>
            <w:shd w:val="clear" w:color="auto" w:fill="auto"/>
          </w:tcPr>
          <w:p w14:paraId="7D62E7F6" w14:textId="77777777" w:rsidR="007443D1" w:rsidRPr="009A7184" w:rsidRDefault="007443D1" w:rsidP="004A4921">
            <w:pPr>
              <w:pStyle w:val="ENoteTableText"/>
              <w:rPr>
                <w:szCs w:val="16"/>
              </w:rPr>
            </w:pPr>
          </w:p>
        </w:tc>
        <w:tc>
          <w:tcPr>
            <w:tcW w:w="5044" w:type="dxa"/>
            <w:shd w:val="clear" w:color="auto" w:fill="auto"/>
          </w:tcPr>
          <w:p w14:paraId="5669C9C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34FD9200" w14:textId="77777777" w:rsidTr="001F643F">
        <w:trPr>
          <w:cantSplit/>
        </w:trPr>
        <w:tc>
          <w:tcPr>
            <w:tcW w:w="2044" w:type="dxa"/>
            <w:shd w:val="clear" w:color="auto" w:fill="auto"/>
          </w:tcPr>
          <w:p w14:paraId="2B4E4FA1" w14:textId="77777777" w:rsidR="007443D1" w:rsidRPr="009A7184" w:rsidRDefault="007443D1" w:rsidP="00A8137B">
            <w:pPr>
              <w:pStyle w:val="ENoteTableText"/>
              <w:tabs>
                <w:tab w:val="center" w:leader="dot" w:pos="2268"/>
              </w:tabs>
              <w:rPr>
                <w:szCs w:val="16"/>
              </w:rPr>
            </w:pPr>
            <w:r w:rsidRPr="009A7184">
              <w:rPr>
                <w:szCs w:val="16"/>
              </w:rPr>
              <w:t>1701.12.00</w:t>
            </w:r>
            <w:r w:rsidRPr="009A7184">
              <w:rPr>
                <w:szCs w:val="16"/>
              </w:rPr>
              <w:tab/>
            </w:r>
          </w:p>
        </w:tc>
        <w:tc>
          <w:tcPr>
            <w:tcW w:w="5044" w:type="dxa"/>
            <w:shd w:val="clear" w:color="auto" w:fill="auto"/>
          </w:tcPr>
          <w:p w14:paraId="7651A39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C923E74" w14:textId="77777777" w:rsidTr="001F643F">
        <w:trPr>
          <w:cantSplit/>
        </w:trPr>
        <w:tc>
          <w:tcPr>
            <w:tcW w:w="2044" w:type="dxa"/>
            <w:shd w:val="clear" w:color="auto" w:fill="auto"/>
          </w:tcPr>
          <w:p w14:paraId="7ED6E20A" w14:textId="77777777" w:rsidR="007443D1" w:rsidRPr="009A7184" w:rsidRDefault="007443D1" w:rsidP="004A4921">
            <w:pPr>
              <w:pStyle w:val="ENoteTableText"/>
              <w:rPr>
                <w:szCs w:val="16"/>
              </w:rPr>
            </w:pPr>
          </w:p>
        </w:tc>
        <w:tc>
          <w:tcPr>
            <w:tcW w:w="5044" w:type="dxa"/>
            <w:shd w:val="clear" w:color="auto" w:fill="auto"/>
          </w:tcPr>
          <w:p w14:paraId="14AA83E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85, 2011</w:t>
            </w:r>
          </w:p>
        </w:tc>
      </w:tr>
      <w:tr w:rsidR="007443D1" w:rsidRPr="009A7184" w14:paraId="49C8E171" w14:textId="77777777" w:rsidTr="001F643F">
        <w:trPr>
          <w:cantSplit/>
        </w:trPr>
        <w:tc>
          <w:tcPr>
            <w:tcW w:w="2044" w:type="dxa"/>
            <w:shd w:val="clear" w:color="auto" w:fill="auto"/>
          </w:tcPr>
          <w:p w14:paraId="4172E1AD" w14:textId="77777777" w:rsidR="007443D1" w:rsidRPr="009A7184" w:rsidRDefault="007443D1" w:rsidP="00A8137B">
            <w:pPr>
              <w:pStyle w:val="ENoteTableText"/>
              <w:tabs>
                <w:tab w:val="center" w:leader="dot" w:pos="2268"/>
              </w:tabs>
              <w:rPr>
                <w:szCs w:val="16"/>
              </w:rPr>
            </w:pPr>
            <w:r w:rsidRPr="009A7184">
              <w:rPr>
                <w:szCs w:val="16"/>
              </w:rPr>
              <w:t>1701.13.00</w:t>
            </w:r>
            <w:r w:rsidRPr="009A7184">
              <w:rPr>
                <w:szCs w:val="16"/>
              </w:rPr>
              <w:tab/>
            </w:r>
          </w:p>
        </w:tc>
        <w:tc>
          <w:tcPr>
            <w:tcW w:w="5044" w:type="dxa"/>
            <w:shd w:val="clear" w:color="auto" w:fill="auto"/>
          </w:tcPr>
          <w:p w14:paraId="6F4875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596EEE51" w14:textId="77777777" w:rsidTr="001F643F">
        <w:trPr>
          <w:cantSplit/>
        </w:trPr>
        <w:tc>
          <w:tcPr>
            <w:tcW w:w="2044" w:type="dxa"/>
            <w:shd w:val="clear" w:color="auto" w:fill="auto"/>
          </w:tcPr>
          <w:p w14:paraId="3A7D7734" w14:textId="77777777" w:rsidR="007443D1" w:rsidRPr="009A7184" w:rsidRDefault="007443D1" w:rsidP="00A8137B">
            <w:pPr>
              <w:pStyle w:val="ENoteTableText"/>
              <w:tabs>
                <w:tab w:val="center" w:leader="dot" w:pos="2268"/>
              </w:tabs>
              <w:rPr>
                <w:szCs w:val="16"/>
              </w:rPr>
            </w:pPr>
            <w:r w:rsidRPr="009A7184">
              <w:rPr>
                <w:szCs w:val="16"/>
              </w:rPr>
              <w:t>1701.14.00</w:t>
            </w:r>
            <w:r w:rsidRPr="009A7184">
              <w:rPr>
                <w:szCs w:val="16"/>
              </w:rPr>
              <w:tab/>
            </w:r>
          </w:p>
        </w:tc>
        <w:tc>
          <w:tcPr>
            <w:tcW w:w="5044" w:type="dxa"/>
            <w:shd w:val="clear" w:color="auto" w:fill="auto"/>
          </w:tcPr>
          <w:p w14:paraId="7A52E6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16D78950" w14:textId="77777777" w:rsidTr="001F643F">
        <w:trPr>
          <w:cantSplit/>
        </w:trPr>
        <w:tc>
          <w:tcPr>
            <w:tcW w:w="2044" w:type="dxa"/>
            <w:shd w:val="clear" w:color="auto" w:fill="auto"/>
          </w:tcPr>
          <w:p w14:paraId="0FB99164" w14:textId="77777777" w:rsidR="007443D1" w:rsidRPr="009A7184" w:rsidRDefault="007443D1" w:rsidP="00A8137B">
            <w:pPr>
              <w:pStyle w:val="ENoteTableText"/>
              <w:tabs>
                <w:tab w:val="center" w:leader="dot" w:pos="2268"/>
              </w:tabs>
              <w:rPr>
                <w:szCs w:val="16"/>
              </w:rPr>
            </w:pPr>
            <w:r w:rsidRPr="009A7184">
              <w:rPr>
                <w:szCs w:val="16"/>
              </w:rPr>
              <w:t>1701.91.00</w:t>
            </w:r>
            <w:r w:rsidRPr="009A7184">
              <w:rPr>
                <w:szCs w:val="16"/>
              </w:rPr>
              <w:tab/>
            </w:r>
          </w:p>
        </w:tc>
        <w:tc>
          <w:tcPr>
            <w:tcW w:w="5044" w:type="dxa"/>
            <w:shd w:val="clear" w:color="auto" w:fill="auto"/>
          </w:tcPr>
          <w:p w14:paraId="5D0B556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97EAB58" w14:textId="77777777" w:rsidTr="001F643F">
        <w:trPr>
          <w:cantSplit/>
        </w:trPr>
        <w:tc>
          <w:tcPr>
            <w:tcW w:w="2044" w:type="dxa"/>
            <w:shd w:val="clear" w:color="auto" w:fill="auto"/>
          </w:tcPr>
          <w:p w14:paraId="65BB8D70" w14:textId="77777777" w:rsidR="007443D1" w:rsidRPr="009A7184" w:rsidRDefault="007443D1" w:rsidP="00A8137B">
            <w:pPr>
              <w:pStyle w:val="ENoteTableText"/>
              <w:tabs>
                <w:tab w:val="center" w:leader="dot" w:pos="2268"/>
              </w:tabs>
              <w:rPr>
                <w:szCs w:val="16"/>
              </w:rPr>
            </w:pPr>
            <w:r w:rsidRPr="009A7184">
              <w:rPr>
                <w:szCs w:val="16"/>
              </w:rPr>
              <w:t>1701.99</w:t>
            </w:r>
            <w:r w:rsidRPr="009A7184">
              <w:rPr>
                <w:szCs w:val="16"/>
              </w:rPr>
              <w:tab/>
            </w:r>
          </w:p>
        </w:tc>
        <w:tc>
          <w:tcPr>
            <w:tcW w:w="5044" w:type="dxa"/>
            <w:shd w:val="clear" w:color="auto" w:fill="auto"/>
          </w:tcPr>
          <w:p w14:paraId="672DF78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5B727CEA" w14:textId="77777777" w:rsidTr="001F643F">
        <w:trPr>
          <w:cantSplit/>
        </w:trPr>
        <w:tc>
          <w:tcPr>
            <w:tcW w:w="2044" w:type="dxa"/>
            <w:shd w:val="clear" w:color="auto" w:fill="auto"/>
          </w:tcPr>
          <w:p w14:paraId="3B8047FB" w14:textId="77777777" w:rsidR="007443D1" w:rsidRPr="009A7184" w:rsidRDefault="007443D1" w:rsidP="00A8137B">
            <w:pPr>
              <w:pStyle w:val="ENoteTableText"/>
              <w:tabs>
                <w:tab w:val="center" w:leader="dot" w:pos="2268"/>
              </w:tabs>
              <w:rPr>
                <w:szCs w:val="16"/>
              </w:rPr>
            </w:pPr>
            <w:r w:rsidRPr="009A7184">
              <w:rPr>
                <w:szCs w:val="16"/>
              </w:rPr>
              <w:t>1701.99.00</w:t>
            </w:r>
            <w:r w:rsidRPr="009A7184">
              <w:rPr>
                <w:szCs w:val="16"/>
              </w:rPr>
              <w:tab/>
            </w:r>
          </w:p>
        </w:tc>
        <w:tc>
          <w:tcPr>
            <w:tcW w:w="5044" w:type="dxa"/>
            <w:shd w:val="clear" w:color="auto" w:fill="auto"/>
          </w:tcPr>
          <w:p w14:paraId="4356291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116, 2000</w:t>
            </w:r>
          </w:p>
        </w:tc>
      </w:tr>
      <w:tr w:rsidR="007443D1" w:rsidRPr="009A7184" w14:paraId="02D879BA" w14:textId="77777777" w:rsidTr="001F643F">
        <w:trPr>
          <w:cantSplit/>
        </w:trPr>
        <w:tc>
          <w:tcPr>
            <w:tcW w:w="2044" w:type="dxa"/>
            <w:shd w:val="clear" w:color="auto" w:fill="auto"/>
          </w:tcPr>
          <w:p w14:paraId="522F13FE" w14:textId="77777777" w:rsidR="007443D1" w:rsidRPr="009A7184" w:rsidRDefault="007443D1" w:rsidP="00A8137B">
            <w:pPr>
              <w:pStyle w:val="ENoteTableText"/>
              <w:tabs>
                <w:tab w:val="center" w:leader="dot" w:pos="2268"/>
              </w:tabs>
              <w:rPr>
                <w:szCs w:val="16"/>
              </w:rPr>
            </w:pPr>
            <w:r w:rsidRPr="009A7184">
              <w:rPr>
                <w:szCs w:val="16"/>
              </w:rPr>
              <w:t>1701.99.10</w:t>
            </w:r>
            <w:r w:rsidRPr="009A7184">
              <w:rPr>
                <w:szCs w:val="16"/>
              </w:rPr>
              <w:tab/>
            </w:r>
          </w:p>
        </w:tc>
        <w:tc>
          <w:tcPr>
            <w:tcW w:w="5044" w:type="dxa"/>
            <w:shd w:val="clear" w:color="auto" w:fill="auto"/>
          </w:tcPr>
          <w:p w14:paraId="731EE23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308C6D4A" w14:textId="77777777" w:rsidTr="001F643F">
        <w:trPr>
          <w:cantSplit/>
        </w:trPr>
        <w:tc>
          <w:tcPr>
            <w:tcW w:w="2044" w:type="dxa"/>
            <w:shd w:val="clear" w:color="auto" w:fill="auto"/>
          </w:tcPr>
          <w:p w14:paraId="45C274DD" w14:textId="77777777" w:rsidR="007443D1" w:rsidRPr="009A7184" w:rsidRDefault="007443D1" w:rsidP="00A8137B">
            <w:pPr>
              <w:pStyle w:val="ENoteTableText"/>
              <w:tabs>
                <w:tab w:val="center" w:leader="dot" w:pos="2268"/>
              </w:tabs>
              <w:rPr>
                <w:szCs w:val="16"/>
              </w:rPr>
            </w:pPr>
            <w:r w:rsidRPr="009A7184">
              <w:rPr>
                <w:szCs w:val="16"/>
              </w:rPr>
              <w:t>1701.99.90</w:t>
            </w:r>
            <w:r w:rsidRPr="009A7184">
              <w:rPr>
                <w:szCs w:val="16"/>
              </w:rPr>
              <w:tab/>
            </w:r>
          </w:p>
        </w:tc>
        <w:tc>
          <w:tcPr>
            <w:tcW w:w="5044" w:type="dxa"/>
            <w:shd w:val="clear" w:color="auto" w:fill="auto"/>
          </w:tcPr>
          <w:p w14:paraId="500A272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60C5FE50" w14:textId="77777777" w:rsidTr="001F643F">
        <w:trPr>
          <w:cantSplit/>
        </w:trPr>
        <w:tc>
          <w:tcPr>
            <w:tcW w:w="2044" w:type="dxa"/>
            <w:shd w:val="clear" w:color="auto" w:fill="auto"/>
          </w:tcPr>
          <w:p w14:paraId="1649883A" w14:textId="77777777" w:rsidR="007443D1" w:rsidRPr="009A7184" w:rsidRDefault="007443D1" w:rsidP="004A4921">
            <w:pPr>
              <w:pStyle w:val="ENoteTableText"/>
              <w:rPr>
                <w:szCs w:val="16"/>
              </w:rPr>
            </w:pPr>
          </w:p>
        </w:tc>
        <w:tc>
          <w:tcPr>
            <w:tcW w:w="5044" w:type="dxa"/>
            <w:shd w:val="clear" w:color="auto" w:fill="auto"/>
          </w:tcPr>
          <w:p w14:paraId="1DFBD27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116, 2000</w:t>
            </w:r>
          </w:p>
        </w:tc>
      </w:tr>
      <w:tr w:rsidR="007443D1" w:rsidRPr="009A7184" w14:paraId="6D551725" w14:textId="77777777" w:rsidTr="001F643F">
        <w:trPr>
          <w:cantSplit/>
        </w:trPr>
        <w:tc>
          <w:tcPr>
            <w:tcW w:w="2044" w:type="dxa"/>
            <w:shd w:val="clear" w:color="auto" w:fill="auto"/>
          </w:tcPr>
          <w:p w14:paraId="26BA3029" w14:textId="77777777" w:rsidR="007443D1" w:rsidRPr="009A7184" w:rsidRDefault="007443D1" w:rsidP="00E51094">
            <w:pPr>
              <w:pStyle w:val="ENoteTableText"/>
              <w:keepNext/>
              <w:rPr>
                <w:szCs w:val="16"/>
              </w:rPr>
            </w:pPr>
            <w:r w:rsidRPr="009A7184">
              <w:rPr>
                <w:b/>
                <w:szCs w:val="16"/>
              </w:rPr>
              <w:t>1702</w:t>
            </w:r>
          </w:p>
        </w:tc>
        <w:tc>
          <w:tcPr>
            <w:tcW w:w="5044" w:type="dxa"/>
            <w:shd w:val="clear" w:color="auto" w:fill="auto"/>
          </w:tcPr>
          <w:p w14:paraId="4FD65A5A" w14:textId="77777777" w:rsidR="007443D1" w:rsidRPr="009A7184" w:rsidRDefault="007443D1" w:rsidP="00E51094">
            <w:pPr>
              <w:pStyle w:val="ENoteTableText"/>
              <w:keepNext/>
              <w:rPr>
                <w:szCs w:val="16"/>
              </w:rPr>
            </w:pPr>
          </w:p>
        </w:tc>
      </w:tr>
      <w:tr w:rsidR="007443D1" w:rsidRPr="009A7184" w14:paraId="5F9065C2" w14:textId="77777777" w:rsidTr="001F643F">
        <w:trPr>
          <w:cantSplit/>
        </w:trPr>
        <w:tc>
          <w:tcPr>
            <w:tcW w:w="2044" w:type="dxa"/>
            <w:shd w:val="clear" w:color="auto" w:fill="auto"/>
          </w:tcPr>
          <w:p w14:paraId="7465C838" w14:textId="77777777" w:rsidR="007443D1" w:rsidRPr="009A7184" w:rsidRDefault="007443D1" w:rsidP="00A8137B">
            <w:pPr>
              <w:pStyle w:val="ENoteTableText"/>
              <w:tabs>
                <w:tab w:val="center" w:leader="dot" w:pos="2268"/>
              </w:tabs>
              <w:rPr>
                <w:szCs w:val="16"/>
              </w:rPr>
            </w:pPr>
            <w:r w:rsidRPr="009A7184">
              <w:rPr>
                <w:szCs w:val="16"/>
              </w:rPr>
              <w:t>1702.11.00</w:t>
            </w:r>
            <w:r w:rsidRPr="009A7184">
              <w:rPr>
                <w:szCs w:val="16"/>
              </w:rPr>
              <w:tab/>
            </w:r>
          </w:p>
        </w:tc>
        <w:tc>
          <w:tcPr>
            <w:tcW w:w="5044" w:type="dxa"/>
            <w:shd w:val="clear" w:color="auto" w:fill="auto"/>
          </w:tcPr>
          <w:p w14:paraId="7FBF0E3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43F1D35" w14:textId="77777777" w:rsidTr="001F643F">
        <w:trPr>
          <w:cantSplit/>
        </w:trPr>
        <w:tc>
          <w:tcPr>
            <w:tcW w:w="2044" w:type="dxa"/>
            <w:shd w:val="clear" w:color="auto" w:fill="auto"/>
          </w:tcPr>
          <w:p w14:paraId="419CBC56" w14:textId="77777777" w:rsidR="007443D1" w:rsidRPr="009A7184" w:rsidRDefault="007443D1" w:rsidP="00A8137B">
            <w:pPr>
              <w:pStyle w:val="ENoteTableText"/>
              <w:tabs>
                <w:tab w:val="center" w:leader="dot" w:pos="2268"/>
              </w:tabs>
              <w:rPr>
                <w:szCs w:val="16"/>
              </w:rPr>
            </w:pPr>
            <w:r w:rsidRPr="009A7184">
              <w:rPr>
                <w:szCs w:val="16"/>
              </w:rPr>
              <w:t>1702.19.00</w:t>
            </w:r>
            <w:r w:rsidRPr="009A7184">
              <w:rPr>
                <w:szCs w:val="16"/>
              </w:rPr>
              <w:tab/>
            </w:r>
          </w:p>
        </w:tc>
        <w:tc>
          <w:tcPr>
            <w:tcW w:w="5044" w:type="dxa"/>
            <w:shd w:val="clear" w:color="auto" w:fill="auto"/>
          </w:tcPr>
          <w:p w14:paraId="34F2088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324F4843" w14:textId="77777777" w:rsidTr="001F643F">
        <w:trPr>
          <w:cantSplit/>
        </w:trPr>
        <w:tc>
          <w:tcPr>
            <w:tcW w:w="2044" w:type="dxa"/>
            <w:shd w:val="clear" w:color="auto" w:fill="auto"/>
          </w:tcPr>
          <w:p w14:paraId="44504A21" w14:textId="77777777" w:rsidR="007443D1" w:rsidRPr="009A7184" w:rsidRDefault="007443D1" w:rsidP="00A8137B">
            <w:pPr>
              <w:pStyle w:val="ENoteTableText"/>
              <w:tabs>
                <w:tab w:val="center" w:leader="dot" w:pos="2268"/>
              </w:tabs>
              <w:rPr>
                <w:szCs w:val="16"/>
              </w:rPr>
            </w:pPr>
            <w:r w:rsidRPr="009A7184">
              <w:rPr>
                <w:szCs w:val="16"/>
              </w:rPr>
              <w:t>1702.20.00</w:t>
            </w:r>
            <w:r w:rsidRPr="009A7184">
              <w:rPr>
                <w:szCs w:val="16"/>
              </w:rPr>
              <w:tab/>
            </w:r>
          </w:p>
        </w:tc>
        <w:tc>
          <w:tcPr>
            <w:tcW w:w="5044" w:type="dxa"/>
            <w:shd w:val="clear" w:color="auto" w:fill="auto"/>
          </w:tcPr>
          <w:p w14:paraId="57389F9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24396F" w:rsidRPr="009A7184" w14:paraId="3CAAACAB" w14:textId="77777777" w:rsidTr="001F643F">
        <w:trPr>
          <w:cantSplit/>
        </w:trPr>
        <w:tc>
          <w:tcPr>
            <w:tcW w:w="2044" w:type="dxa"/>
            <w:shd w:val="clear" w:color="auto" w:fill="auto"/>
          </w:tcPr>
          <w:p w14:paraId="2693F51A" w14:textId="77777777" w:rsidR="0024396F" w:rsidRPr="009A7184" w:rsidRDefault="0024396F" w:rsidP="00A8137B">
            <w:pPr>
              <w:pStyle w:val="ENoteTableText"/>
              <w:tabs>
                <w:tab w:val="center" w:leader="dot" w:pos="2268"/>
              </w:tabs>
              <w:rPr>
                <w:szCs w:val="16"/>
              </w:rPr>
            </w:pPr>
            <w:r w:rsidRPr="009A7184">
              <w:rPr>
                <w:szCs w:val="16"/>
              </w:rPr>
              <w:t>1702.30.00</w:t>
            </w:r>
            <w:r w:rsidRPr="009A7184">
              <w:rPr>
                <w:szCs w:val="16"/>
              </w:rPr>
              <w:tab/>
            </w:r>
          </w:p>
        </w:tc>
        <w:tc>
          <w:tcPr>
            <w:tcW w:w="5044" w:type="dxa"/>
            <w:shd w:val="clear" w:color="auto" w:fill="auto"/>
          </w:tcPr>
          <w:p w14:paraId="152EBA38" w14:textId="77777777" w:rsidR="0024396F" w:rsidRPr="009A7184" w:rsidRDefault="0024396F" w:rsidP="00F23FB0">
            <w:pPr>
              <w:pStyle w:val="ENoteTableText"/>
              <w:rPr>
                <w:szCs w:val="16"/>
              </w:rPr>
            </w:pPr>
            <w:r w:rsidRPr="009A7184">
              <w:rPr>
                <w:szCs w:val="16"/>
              </w:rPr>
              <w:t>rs No 84, 2016</w:t>
            </w:r>
          </w:p>
        </w:tc>
      </w:tr>
      <w:tr w:rsidR="007443D1" w:rsidRPr="009A7184" w14:paraId="2798847C" w14:textId="77777777" w:rsidTr="001F643F">
        <w:trPr>
          <w:cantSplit/>
        </w:trPr>
        <w:tc>
          <w:tcPr>
            <w:tcW w:w="2044" w:type="dxa"/>
            <w:shd w:val="clear" w:color="auto" w:fill="auto"/>
          </w:tcPr>
          <w:p w14:paraId="7AAEEA0B" w14:textId="77777777" w:rsidR="007443D1" w:rsidRPr="009A7184" w:rsidRDefault="007443D1" w:rsidP="00A8137B">
            <w:pPr>
              <w:pStyle w:val="ENoteTableText"/>
              <w:tabs>
                <w:tab w:val="center" w:leader="dot" w:pos="2268"/>
              </w:tabs>
              <w:rPr>
                <w:szCs w:val="16"/>
              </w:rPr>
            </w:pPr>
            <w:r w:rsidRPr="009A7184">
              <w:rPr>
                <w:szCs w:val="16"/>
              </w:rPr>
              <w:t>1702.40.00</w:t>
            </w:r>
            <w:r w:rsidRPr="009A7184">
              <w:rPr>
                <w:szCs w:val="16"/>
              </w:rPr>
              <w:tab/>
            </w:r>
          </w:p>
        </w:tc>
        <w:tc>
          <w:tcPr>
            <w:tcW w:w="5044" w:type="dxa"/>
            <w:shd w:val="clear" w:color="auto" w:fill="auto"/>
          </w:tcPr>
          <w:p w14:paraId="2355A49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24396F" w:rsidRPr="009A7184" w14:paraId="1CF313D4" w14:textId="77777777" w:rsidTr="001F643F">
        <w:trPr>
          <w:cantSplit/>
        </w:trPr>
        <w:tc>
          <w:tcPr>
            <w:tcW w:w="2044" w:type="dxa"/>
            <w:shd w:val="clear" w:color="auto" w:fill="auto"/>
          </w:tcPr>
          <w:p w14:paraId="211F490A" w14:textId="77777777" w:rsidR="0024396F" w:rsidRPr="009A7184" w:rsidRDefault="0024396F" w:rsidP="00A8137B">
            <w:pPr>
              <w:pStyle w:val="ENoteTableText"/>
              <w:tabs>
                <w:tab w:val="center" w:leader="dot" w:pos="2268"/>
              </w:tabs>
              <w:rPr>
                <w:szCs w:val="16"/>
              </w:rPr>
            </w:pPr>
          </w:p>
        </w:tc>
        <w:tc>
          <w:tcPr>
            <w:tcW w:w="5044" w:type="dxa"/>
            <w:shd w:val="clear" w:color="auto" w:fill="auto"/>
          </w:tcPr>
          <w:p w14:paraId="4841BCC1" w14:textId="77777777" w:rsidR="0024396F" w:rsidRPr="009A7184" w:rsidRDefault="0024396F" w:rsidP="00F23FB0">
            <w:pPr>
              <w:pStyle w:val="ENoteTableText"/>
              <w:rPr>
                <w:szCs w:val="16"/>
              </w:rPr>
            </w:pPr>
            <w:r w:rsidRPr="009A7184">
              <w:rPr>
                <w:szCs w:val="16"/>
              </w:rPr>
              <w:t>rs No 84, 2016</w:t>
            </w:r>
          </w:p>
        </w:tc>
      </w:tr>
      <w:tr w:rsidR="007443D1" w:rsidRPr="009A7184" w14:paraId="5B830A6F" w14:textId="77777777" w:rsidTr="001F643F">
        <w:trPr>
          <w:cantSplit/>
        </w:trPr>
        <w:tc>
          <w:tcPr>
            <w:tcW w:w="2044" w:type="dxa"/>
            <w:shd w:val="clear" w:color="auto" w:fill="auto"/>
          </w:tcPr>
          <w:p w14:paraId="344C6C15" w14:textId="77777777" w:rsidR="007443D1" w:rsidRPr="009A7184" w:rsidRDefault="007443D1" w:rsidP="00A8137B">
            <w:pPr>
              <w:pStyle w:val="ENoteTableText"/>
              <w:tabs>
                <w:tab w:val="center" w:leader="dot" w:pos="2268"/>
              </w:tabs>
              <w:rPr>
                <w:szCs w:val="16"/>
              </w:rPr>
            </w:pPr>
            <w:r w:rsidRPr="009A7184">
              <w:rPr>
                <w:szCs w:val="16"/>
              </w:rPr>
              <w:t>1702.60.00</w:t>
            </w:r>
            <w:r w:rsidRPr="009A7184">
              <w:rPr>
                <w:szCs w:val="16"/>
              </w:rPr>
              <w:tab/>
            </w:r>
          </w:p>
        </w:tc>
        <w:tc>
          <w:tcPr>
            <w:tcW w:w="5044" w:type="dxa"/>
            <w:shd w:val="clear" w:color="auto" w:fill="auto"/>
          </w:tcPr>
          <w:p w14:paraId="72DB20B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53736D4" w14:textId="77777777" w:rsidTr="001F643F">
        <w:trPr>
          <w:cantSplit/>
        </w:trPr>
        <w:tc>
          <w:tcPr>
            <w:tcW w:w="2044" w:type="dxa"/>
            <w:shd w:val="clear" w:color="auto" w:fill="auto"/>
          </w:tcPr>
          <w:p w14:paraId="4D342B33" w14:textId="77777777" w:rsidR="007443D1" w:rsidRPr="009A7184" w:rsidRDefault="007443D1" w:rsidP="00A8137B">
            <w:pPr>
              <w:pStyle w:val="ENoteTableText"/>
              <w:tabs>
                <w:tab w:val="center" w:leader="dot" w:pos="2268"/>
              </w:tabs>
              <w:rPr>
                <w:szCs w:val="16"/>
              </w:rPr>
            </w:pPr>
            <w:r w:rsidRPr="009A7184">
              <w:rPr>
                <w:szCs w:val="16"/>
              </w:rPr>
              <w:t>1702.90</w:t>
            </w:r>
            <w:r w:rsidRPr="009A7184">
              <w:rPr>
                <w:szCs w:val="16"/>
              </w:rPr>
              <w:tab/>
            </w:r>
          </w:p>
        </w:tc>
        <w:tc>
          <w:tcPr>
            <w:tcW w:w="5044" w:type="dxa"/>
            <w:shd w:val="clear" w:color="auto" w:fill="auto"/>
          </w:tcPr>
          <w:p w14:paraId="656A2C6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7CD0339B" w14:textId="77777777" w:rsidTr="001F643F">
        <w:trPr>
          <w:cantSplit/>
        </w:trPr>
        <w:tc>
          <w:tcPr>
            <w:tcW w:w="2044" w:type="dxa"/>
            <w:shd w:val="clear" w:color="auto" w:fill="auto"/>
          </w:tcPr>
          <w:p w14:paraId="223F25B4" w14:textId="77777777" w:rsidR="007443D1" w:rsidRPr="009A7184" w:rsidRDefault="007443D1" w:rsidP="00A8137B">
            <w:pPr>
              <w:pStyle w:val="ENoteTableText"/>
              <w:tabs>
                <w:tab w:val="center" w:leader="dot" w:pos="2268"/>
              </w:tabs>
              <w:rPr>
                <w:szCs w:val="16"/>
              </w:rPr>
            </w:pPr>
            <w:r w:rsidRPr="009A7184">
              <w:rPr>
                <w:szCs w:val="16"/>
              </w:rPr>
              <w:t>1702.90.10</w:t>
            </w:r>
            <w:r w:rsidRPr="009A7184">
              <w:rPr>
                <w:szCs w:val="16"/>
              </w:rPr>
              <w:tab/>
            </w:r>
          </w:p>
        </w:tc>
        <w:tc>
          <w:tcPr>
            <w:tcW w:w="5044" w:type="dxa"/>
            <w:shd w:val="clear" w:color="auto" w:fill="auto"/>
          </w:tcPr>
          <w:p w14:paraId="6B96373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192, 1997</w:t>
            </w:r>
          </w:p>
        </w:tc>
      </w:tr>
      <w:tr w:rsidR="007443D1" w:rsidRPr="009A7184" w14:paraId="17063D89" w14:textId="77777777" w:rsidTr="001F643F">
        <w:trPr>
          <w:cantSplit/>
        </w:trPr>
        <w:tc>
          <w:tcPr>
            <w:tcW w:w="2044" w:type="dxa"/>
            <w:shd w:val="clear" w:color="auto" w:fill="auto"/>
          </w:tcPr>
          <w:p w14:paraId="5A58B539" w14:textId="77777777" w:rsidR="007443D1" w:rsidRPr="009A7184" w:rsidRDefault="007443D1" w:rsidP="00566280">
            <w:pPr>
              <w:pStyle w:val="ENoteTableText"/>
              <w:keepNext/>
              <w:keepLines/>
              <w:rPr>
                <w:szCs w:val="16"/>
              </w:rPr>
            </w:pPr>
            <w:r w:rsidRPr="009A7184">
              <w:rPr>
                <w:b/>
                <w:szCs w:val="16"/>
              </w:rPr>
              <w:t>1703</w:t>
            </w:r>
          </w:p>
        </w:tc>
        <w:tc>
          <w:tcPr>
            <w:tcW w:w="5044" w:type="dxa"/>
            <w:shd w:val="clear" w:color="auto" w:fill="auto"/>
          </w:tcPr>
          <w:p w14:paraId="182D258C" w14:textId="77777777" w:rsidR="007443D1" w:rsidRPr="009A7184" w:rsidRDefault="007443D1" w:rsidP="00566280">
            <w:pPr>
              <w:pStyle w:val="ENoteTableText"/>
              <w:keepNext/>
              <w:keepLines/>
              <w:rPr>
                <w:szCs w:val="16"/>
              </w:rPr>
            </w:pPr>
          </w:p>
        </w:tc>
      </w:tr>
      <w:tr w:rsidR="007443D1" w:rsidRPr="009A7184" w14:paraId="1ECB49FF" w14:textId="77777777" w:rsidTr="001F643F">
        <w:trPr>
          <w:cantSplit/>
        </w:trPr>
        <w:tc>
          <w:tcPr>
            <w:tcW w:w="2044" w:type="dxa"/>
            <w:shd w:val="clear" w:color="auto" w:fill="auto"/>
          </w:tcPr>
          <w:p w14:paraId="657363CB" w14:textId="77777777" w:rsidR="007443D1" w:rsidRPr="009A7184" w:rsidRDefault="007443D1" w:rsidP="00A8137B">
            <w:pPr>
              <w:pStyle w:val="ENoteTableText"/>
              <w:tabs>
                <w:tab w:val="center" w:leader="dot" w:pos="2268"/>
              </w:tabs>
              <w:rPr>
                <w:szCs w:val="16"/>
              </w:rPr>
            </w:pPr>
            <w:r w:rsidRPr="009A7184">
              <w:rPr>
                <w:szCs w:val="16"/>
              </w:rPr>
              <w:t>1703.10</w:t>
            </w:r>
            <w:r w:rsidRPr="009A7184">
              <w:rPr>
                <w:szCs w:val="16"/>
              </w:rPr>
              <w:tab/>
            </w:r>
          </w:p>
        </w:tc>
        <w:tc>
          <w:tcPr>
            <w:tcW w:w="5044" w:type="dxa"/>
            <w:shd w:val="clear" w:color="auto" w:fill="auto"/>
          </w:tcPr>
          <w:p w14:paraId="16C8575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763A75F6" w14:textId="77777777" w:rsidTr="001F643F">
        <w:trPr>
          <w:cantSplit/>
        </w:trPr>
        <w:tc>
          <w:tcPr>
            <w:tcW w:w="2044" w:type="dxa"/>
            <w:shd w:val="clear" w:color="auto" w:fill="auto"/>
          </w:tcPr>
          <w:p w14:paraId="77E2879C" w14:textId="77777777" w:rsidR="007443D1" w:rsidRPr="009A7184" w:rsidRDefault="007443D1" w:rsidP="00A8137B">
            <w:pPr>
              <w:pStyle w:val="ENoteTableText"/>
              <w:tabs>
                <w:tab w:val="center" w:leader="dot" w:pos="2268"/>
              </w:tabs>
              <w:rPr>
                <w:szCs w:val="16"/>
              </w:rPr>
            </w:pPr>
            <w:r w:rsidRPr="009A7184">
              <w:rPr>
                <w:szCs w:val="16"/>
              </w:rPr>
              <w:t>1703.10.00</w:t>
            </w:r>
            <w:r w:rsidRPr="009A7184">
              <w:rPr>
                <w:szCs w:val="16"/>
              </w:rPr>
              <w:tab/>
            </w:r>
          </w:p>
        </w:tc>
        <w:tc>
          <w:tcPr>
            <w:tcW w:w="5044" w:type="dxa"/>
            <w:shd w:val="clear" w:color="auto" w:fill="auto"/>
          </w:tcPr>
          <w:p w14:paraId="487972E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192, 1997</w:t>
            </w:r>
          </w:p>
        </w:tc>
      </w:tr>
      <w:tr w:rsidR="007443D1" w:rsidRPr="009A7184" w14:paraId="0437E577" w14:textId="77777777" w:rsidTr="001F643F">
        <w:trPr>
          <w:cantSplit/>
        </w:trPr>
        <w:tc>
          <w:tcPr>
            <w:tcW w:w="2044" w:type="dxa"/>
            <w:shd w:val="clear" w:color="auto" w:fill="auto"/>
          </w:tcPr>
          <w:p w14:paraId="3BCC6158" w14:textId="77777777" w:rsidR="007443D1" w:rsidRPr="009A7184" w:rsidRDefault="007443D1" w:rsidP="00A8137B">
            <w:pPr>
              <w:pStyle w:val="ENoteTableText"/>
              <w:tabs>
                <w:tab w:val="center" w:leader="dot" w:pos="2268"/>
              </w:tabs>
              <w:rPr>
                <w:szCs w:val="16"/>
              </w:rPr>
            </w:pPr>
            <w:r w:rsidRPr="009A7184">
              <w:rPr>
                <w:szCs w:val="16"/>
              </w:rPr>
              <w:t>1703.10.10</w:t>
            </w:r>
            <w:r w:rsidRPr="009A7184">
              <w:rPr>
                <w:szCs w:val="16"/>
              </w:rPr>
              <w:tab/>
            </w:r>
          </w:p>
        </w:tc>
        <w:tc>
          <w:tcPr>
            <w:tcW w:w="5044" w:type="dxa"/>
            <w:shd w:val="clear" w:color="auto" w:fill="auto"/>
          </w:tcPr>
          <w:p w14:paraId="2ABF33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1F0665B6" w14:textId="77777777" w:rsidTr="001F643F">
        <w:trPr>
          <w:cantSplit/>
        </w:trPr>
        <w:tc>
          <w:tcPr>
            <w:tcW w:w="2044" w:type="dxa"/>
            <w:shd w:val="clear" w:color="auto" w:fill="auto"/>
          </w:tcPr>
          <w:p w14:paraId="6F6ABBF4" w14:textId="77777777" w:rsidR="007443D1" w:rsidRPr="009A7184" w:rsidRDefault="007443D1" w:rsidP="00A8137B">
            <w:pPr>
              <w:pStyle w:val="ENoteTableText"/>
              <w:tabs>
                <w:tab w:val="center" w:leader="dot" w:pos="2268"/>
              </w:tabs>
              <w:rPr>
                <w:szCs w:val="16"/>
              </w:rPr>
            </w:pPr>
            <w:r w:rsidRPr="009A7184">
              <w:rPr>
                <w:szCs w:val="16"/>
              </w:rPr>
              <w:t>1703.10.90</w:t>
            </w:r>
            <w:r w:rsidRPr="009A7184">
              <w:rPr>
                <w:szCs w:val="16"/>
              </w:rPr>
              <w:tab/>
            </w:r>
          </w:p>
        </w:tc>
        <w:tc>
          <w:tcPr>
            <w:tcW w:w="5044" w:type="dxa"/>
            <w:shd w:val="clear" w:color="auto" w:fill="auto"/>
          </w:tcPr>
          <w:p w14:paraId="6CB9628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7BD30EA7" w14:textId="77777777" w:rsidTr="001F643F">
        <w:trPr>
          <w:cantSplit/>
        </w:trPr>
        <w:tc>
          <w:tcPr>
            <w:tcW w:w="2044" w:type="dxa"/>
            <w:shd w:val="clear" w:color="auto" w:fill="auto"/>
          </w:tcPr>
          <w:p w14:paraId="5378AA4B" w14:textId="77777777" w:rsidR="007443D1" w:rsidRPr="009A7184" w:rsidRDefault="007443D1" w:rsidP="00A8137B">
            <w:pPr>
              <w:pStyle w:val="ENoteTableText"/>
              <w:tabs>
                <w:tab w:val="center" w:leader="dot" w:pos="2268"/>
              </w:tabs>
              <w:rPr>
                <w:szCs w:val="16"/>
              </w:rPr>
            </w:pPr>
            <w:r w:rsidRPr="009A7184">
              <w:rPr>
                <w:szCs w:val="16"/>
              </w:rPr>
              <w:t>1703.90</w:t>
            </w:r>
            <w:r w:rsidRPr="009A7184">
              <w:rPr>
                <w:szCs w:val="16"/>
              </w:rPr>
              <w:tab/>
            </w:r>
          </w:p>
        </w:tc>
        <w:tc>
          <w:tcPr>
            <w:tcW w:w="5044" w:type="dxa"/>
            <w:shd w:val="clear" w:color="auto" w:fill="auto"/>
          </w:tcPr>
          <w:p w14:paraId="5729DB6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2B10782D" w14:textId="77777777" w:rsidTr="001F643F">
        <w:trPr>
          <w:cantSplit/>
        </w:trPr>
        <w:tc>
          <w:tcPr>
            <w:tcW w:w="2044" w:type="dxa"/>
            <w:shd w:val="clear" w:color="auto" w:fill="auto"/>
          </w:tcPr>
          <w:p w14:paraId="6AE60FC1" w14:textId="77777777" w:rsidR="007443D1" w:rsidRPr="009A7184" w:rsidRDefault="007443D1" w:rsidP="00A8137B">
            <w:pPr>
              <w:pStyle w:val="ENoteTableText"/>
              <w:tabs>
                <w:tab w:val="center" w:leader="dot" w:pos="2268"/>
              </w:tabs>
              <w:rPr>
                <w:szCs w:val="16"/>
              </w:rPr>
            </w:pPr>
            <w:r w:rsidRPr="009A7184">
              <w:rPr>
                <w:szCs w:val="16"/>
              </w:rPr>
              <w:t>1703.90.00</w:t>
            </w:r>
            <w:r w:rsidRPr="009A7184">
              <w:rPr>
                <w:szCs w:val="16"/>
              </w:rPr>
              <w:tab/>
            </w:r>
          </w:p>
        </w:tc>
        <w:tc>
          <w:tcPr>
            <w:tcW w:w="5044" w:type="dxa"/>
            <w:shd w:val="clear" w:color="auto" w:fill="auto"/>
          </w:tcPr>
          <w:p w14:paraId="16F75F5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192, 1997</w:t>
            </w:r>
          </w:p>
        </w:tc>
      </w:tr>
      <w:tr w:rsidR="007443D1" w:rsidRPr="009A7184" w14:paraId="158F0708" w14:textId="77777777" w:rsidTr="001F643F">
        <w:trPr>
          <w:cantSplit/>
        </w:trPr>
        <w:tc>
          <w:tcPr>
            <w:tcW w:w="2044" w:type="dxa"/>
            <w:shd w:val="clear" w:color="auto" w:fill="auto"/>
          </w:tcPr>
          <w:p w14:paraId="31DF1058" w14:textId="77777777" w:rsidR="007443D1" w:rsidRPr="009A7184" w:rsidRDefault="007443D1" w:rsidP="00A8137B">
            <w:pPr>
              <w:pStyle w:val="ENoteTableText"/>
              <w:tabs>
                <w:tab w:val="center" w:leader="dot" w:pos="2268"/>
              </w:tabs>
              <w:rPr>
                <w:szCs w:val="16"/>
              </w:rPr>
            </w:pPr>
            <w:r w:rsidRPr="009A7184">
              <w:rPr>
                <w:szCs w:val="16"/>
              </w:rPr>
              <w:t>1703.90.10</w:t>
            </w:r>
            <w:r w:rsidRPr="009A7184">
              <w:rPr>
                <w:szCs w:val="16"/>
              </w:rPr>
              <w:tab/>
            </w:r>
          </w:p>
        </w:tc>
        <w:tc>
          <w:tcPr>
            <w:tcW w:w="5044" w:type="dxa"/>
            <w:shd w:val="clear" w:color="auto" w:fill="auto"/>
          </w:tcPr>
          <w:p w14:paraId="5582CA1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7443D1" w:rsidRPr="009A7184" w14:paraId="2F39BE35" w14:textId="77777777" w:rsidTr="001F643F">
        <w:trPr>
          <w:cantSplit/>
        </w:trPr>
        <w:tc>
          <w:tcPr>
            <w:tcW w:w="2044" w:type="dxa"/>
            <w:shd w:val="clear" w:color="auto" w:fill="auto"/>
          </w:tcPr>
          <w:p w14:paraId="2B0D865D" w14:textId="77777777" w:rsidR="007443D1" w:rsidRPr="009A7184" w:rsidRDefault="007443D1" w:rsidP="00A8137B">
            <w:pPr>
              <w:pStyle w:val="ENoteTableText"/>
              <w:tabs>
                <w:tab w:val="center" w:leader="dot" w:pos="2268"/>
              </w:tabs>
              <w:rPr>
                <w:szCs w:val="16"/>
              </w:rPr>
            </w:pPr>
            <w:r w:rsidRPr="009A7184">
              <w:rPr>
                <w:szCs w:val="16"/>
              </w:rPr>
              <w:t>1703.90.90</w:t>
            </w:r>
            <w:r w:rsidRPr="009A7184">
              <w:rPr>
                <w:szCs w:val="16"/>
              </w:rPr>
              <w:tab/>
            </w:r>
          </w:p>
        </w:tc>
        <w:tc>
          <w:tcPr>
            <w:tcW w:w="5044" w:type="dxa"/>
            <w:shd w:val="clear" w:color="auto" w:fill="auto"/>
          </w:tcPr>
          <w:p w14:paraId="40E86A1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192, 1997</w:t>
            </w:r>
          </w:p>
        </w:tc>
      </w:tr>
      <w:tr w:rsidR="00416F92" w:rsidRPr="009A7184" w14:paraId="3A871289" w14:textId="77777777" w:rsidTr="001F643F">
        <w:trPr>
          <w:cantSplit/>
        </w:trPr>
        <w:tc>
          <w:tcPr>
            <w:tcW w:w="2044" w:type="dxa"/>
            <w:shd w:val="clear" w:color="auto" w:fill="auto"/>
          </w:tcPr>
          <w:p w14:paraId="5542BB4A" w14:textId="77777777" w:rsidR="00416F92" w:rsidRPr="009A7184" w:rsidRDefault="001F50E2" w:rsidP="00BC5082">
            <w:pPr>
              <w:pStyle w:val="ENoteTableText"/>
              <w:keepNext/>
              <w:rPr>
                <w:b/>
                <w:szCs w:val="16"/>
              </w:rPr>
            </w:pPr>
            <w:r>
              <w:rPr>
                <w:b/>
                <w:szCs w:val="16"/>
              </w:rPr>
              <w:t>Chapter 1</w:t>
            </w:r>
            <w:r w:rsidR="00416F92">
              <w:rPr>
                <w:b/>
                <w:szCs w:val="16"/>
              </w:rPr>
              <w:t>8</w:t>
            </w:r>
          </w:p>
        </w:tc>
        <w:tc>
          <w:tcPr>
            <w:tcW w:w="5044" w:type="dxa"/>
            <w:shd w:val="clear" w:color="auto" w:fill="auto"/>
          </w:tcPr>
          <w:p w14:paraId="7C17DD05" w14:textId="77777777" w:rsidR="00416F92" w:rsidRPr="009A7184" w:rsidRDefault="00416F92" w:rsidP="00BC5082">
            <w:pPr>
              <w:pStyle w:val="ENoteTableText"/>
              <w:keepNext/>
              <w:rPr>
                <w:szCs w:val="16"/>
              </w:rPr>
            </w:pPr>
          </w:p>
        </w:tc>
      </w:tr>
      <w:tr w:rsidR="00416F92" w:rsidRPr="009A7184" w14:paraId="2463EE62" w14:textId="77777777" w:rsidTr="001F643F">
        <w:trPr>
          <w:cantSplit/>
        </w:trPr>
        <w:tc>
          <w:tcPr>
            <w:tcW w:w="2044" w:type="dxa"/>
            <w:shd w:val="clear" w:color="auto" w:fill="auto"/>
          </w:tcPr>
          <w:p w14:paraId="6ADEE636" w14:textId="77777777" w:rsidR="00416F92" w:rsidRPr="00A05A01" w:rsidRDefault="00C33827" w:rsidP="00A05A01">
            <w:pPr>
              <w:pStyle w:val="ENoteTableText"/>
              <w:tabs>
                <w:tab w:val="center" w:leader="dot" w:pos="2268"/>
              </w:tabs>
              <w:rPr>
                <w:szCs w:val="16"/>
              </w:rPr>
            </w:pPr>
            <w:r>
              <w:rPr>
                <w:szCs w:val="16"/>
              </w:rPr>
              <w:t xml:space="preserve">Note 1 to </w:t>
            </w:r>
            <w:r w:rsidR="001F50E2">
              <w:rPr>
                <w:szCs w:val="16"/>
              </w:rPr>
              <w:t>Chapter 1</w:t>
            </w:r>
            <w:r w:rsidR="00416F92">
              <w:rPr>
                <w:szCs w:val="16"/>
              </w:rPr>
              <w:t>8</w:t>
            </w:r>
            <w:r w:rsidR="00416F92">
              <w:rPr>
                <w:szCs w:val="16"/>
              </w:rPr>
              <w:tab/>
            </w:r>
          </w:p>
        </w:tc>
        <w:tc>
          <w:tcPr>
            <w:tcW w:w="5044" w:type="dxa"/>
            <w:shd w:val="clear" w:color="auto" w:fill="auto"/>
          </w:tcPr>
          <w:p w14:paraId="04329AA9" w14:textId="77777777" w:rsidR="00416F92" w:rsidRPr="009A7184" w:rsidRDefault="00C33827" w:rsidP="00F23FB0">
            <w:pPr>
              <w:pStyle w:val="ENoteTableText"/>
              <w:rPr>
                <w:szCs w:val="16"/>
              </w:rPr>
            </w:pPr>
            <w:r>
              <w:rPr>
                <w:szCs w:val="16"/>
              </w:rPr>
              <w:t>rs</w:t>
            </w:r>
            <w:r w:rsidR="00416F92">
              <w:rPr>
                <w:szCs w:val="16"/>
              </w:rPr>
              <w:t xml:space="preserve"> </w:t>
            </w:r>
            <w:r w:rsidR="00416F92" w:rsidRPr="00682276">
              <w:rPr>
                <w:szCs w:val="16"/>
              </w:rPr>
              <w:t xml:space="preserve">No </w:t>
            </w:r>
            <w:r w:rsidR="00416F92" w:rsidRPr="00682276">
              <w:t>91, 2021</w:t>
            </w:r>
          </w:p>
        </w:tc>
      </w:tr>
      <w:tr w:rsidR="007443D1" w:rsidRPr="009A7184" w14:paraId="6CA07391" w14:textId="77777777" w:rsidTr="001F643F">
        <w:trPr>
          <w:cantSplit/>
        </w:trPr>
        <w:tc>
          <w:tcPr>
            <w:tcW w:w="2044" w:type="dxa"/>
            <w:shd w:val="clear" w:color="auto" w:fill="auto"/>
          </w:tcPr>
          <w:p w14:paraId="28BCE6CA" w14:textId="77777777" w:rsidR="007443D1" w:rsidRPr="009A7184" w:rsidRDefault="001F50E2" w:rsidP="00F23FB0">
            <w:pPr>
              <w:pStyle w:val="ENoteTableText"/>
              <w:rPr>
                <w:szCs w:val="16"/>
              </w:rPr>
            </w:pPr>
            <w:r>
              <w:rPr>
                <w:b/>
                <w:szCs w:val="16"/>
              </w:rPr>
              <w:t>Chapter 1</w:t>
            </w:r>
            <w:r w:rsidR="007443D1" w:rsidRPr="009A7184">
              <w:rPr>
                <w:b/>
                <w:szCs w:val="16"/>
              </w:rPr>
              <w:t>9</w:t>
            </w:r>
          </w:p>
        </w:tc>
        <w:tc>
          <w:tcPr>
            <w:tcW w:w="5044" w:type="dxa"/>
            <w:shd w:val="clear" w:color="auto" w:fill="auto"/>
          </w:tcPr>
          <w:p w14:paraId="71EEAE45" w14:textId="77777777" w:rsidR="007443D1" w:rsidRPr="009A7184" w:rsidRDefault="007443D1" w:rsidP="00F23FB0">
            <w:pPr>
              <w:pStyle w:val="ENoteTableText"/>
              <w:rPr>
                <w:szCs w:val="16"/>
              </w:rPr>
            </w:pPr>
          </w:p>
        </w:tc>
      </w:tr>
      <w:tr w:rsidR="00416F92" w:rsidRPr="009A7184" w14:paraId="24505046" w14:textId="77777777" w:rsidTr="001F643F">
        <w:trPr>
          <w:cantSplit/>
        </w:trPr>
        <w:tc>
          <w:tcPr>
            <w:tcW w:w="2044" w:type="dxa"/>
            <w:shd w:val="clear" w:color="auto" w:fill="auto"/>
          </w:tcPr>
          <w:p w14:paraId="627E6E18" w14:textId="77777777" w:rsidR="00416F92" w:rsidRPr="00A05A01" w:rsidRDefault="00C33827" w:rsidP="00A05A01">
            <w:pPr>
              <w:pStyle w:val="ENoteTableText"/>
              <w:tabs>
                <w:tab w:val="center" w:leader="dot" w:pos="2268"/>
              </w:tabs>
              <w:rPr>
                <w:szCs w:val="16"/>
              </w:rPr>
            </w:pPr>
            <w:r>
              <w:rPr>
                <w:szCs w:val="16"/>
              </w:rPr>
              <w:t xml:space="preserve">Note 1 to </w:t>
            </w:r>
            <w:r w:rsidR="001F50E2">
              <w:rPr>
                <w:szCs w:val="16"/>
              </w:rPr>
              <w:t>Chapter 1</w:t>
            </w:r>
            <w:r w:rsidR="00416F92">
              <w:rPr>
                <w:szCs w:val="16"/>
              </w:rPr>
              <w:t>9</w:t>
            </w:r>
            <w:r w:rsidR="00416F92">
              <w:rPr>
                <w:szCs w:val="16"/>
              </w:rPr>
              <w:tab/>
            </w:r>
          </w:p>
        </w:tc>
        <w:tc>
          <w:tcPr>
            <w:tcW w:w="5044" w:type="dxa"/>
            <w:shd w:val="clear" w:color="auto" w:fill="auto"/>
          </w:tcPr>
          <w:p w14:paraId="275288A1" w14:textId="77777777" w:rsidR="00416F92" w:rsidRPr="009A7184" w:rsidRDefault="00C33827" w:rsidP="00F23FB0">
            <w:pPr>
              <w:pStyle w:val="ENoteTableText"/>
              <w:rPr>
                <w:szCs w:val="16"/>
              </w:rPr>
            </w:pPr>
            <w:r>
              <w:rPr>
                <w:szCs w:val="16"/>
              </w:rPr>
              <w:t>am</w:t>
            </w:r>
            <w:r w:rsidR="00416F92">
              <w:rPr>
                <w:szCs w:val="16"/>
              </w:rPr>
              <w:t xml:space="preserve"> </w:t>
            </w:r>
            <w:r w:rsidR="00416F92" w:rsidRPr="00682276">
              <w:rPr>
                <w:szCs w:val="16"/>
              </w:rPr>
              <w:t xml:space="preserve">No </w:t>
            </w:r>
            <w:r w:rsidR="00416F92" w:rsidRPr="00682276">
              <w:t>91, 2021</w:t>
            </w:r>
          </w:p>
        </w:tc>
      </w:tr>
      <w:tr w:rsidR="007443D1" w:rsidRPr="009A7184" w14:paraId="38F54660" w14:textId="77777777" w:rsidTr="001F643F">
        <w:trPr>
          <w:cantSplit/>
        </w:trPr>
        <w:tc>
          <w:tcPr>
            <w:tcW w:w="2044" w:type="dxa"/>
            <w:shd w:val="clear" w:color="auto" w:fill="auto"/>
          </w:tcPr>
          <w:p w14:paraId="3824415B" w14:textId="77777777" w:rsidR="007443D1" w:rsidRPr="009A7184" w:rsidRDefault="007443D1" w:rsidP="00B37198">
            <w:pPr>
              <w:pStyle w:val="ENoteTableText"/>
              <w:tabs>
                <w:tab w:val="center" w:leader="dot" w:pos="2268"/>
              </w:tabs>
              <w:rPr>
                <w:szCs w:val="16"/>
              </w:rPr>
            </w:pPr>
            <w:r w:rsidRPr="009A7184">
              <w:rPr>
                <w:szCs w:val="16"/>
              </w:rPr>
              <w:t xml:space="preserve">Note 2 to </w:t>
            </w:r>
            <w:r w:rsidR="001F50E2">
              <w:rPr>
                <w:szCs w:val="16"/>
              </w:rPr>
              <w:t>Chapter 1</w:t>
            </w:r>
            <w:r w:rsidRPr="009A7184">
              <w:rPr>
                <w:szCs w:val="16"/>
              </w:rPr>
              <w:t>9</w:t>
            </w:r>
            <w:r w:rsidRPr="009A7184">
              <w:rPr>
                <w:szCs w:val="16"/>
              </w:rPr>
              <w:tab/>
            </w:r>
          </w:p>
        </w:tc>
        <w:tc>
          <w:tcPr>
            <w:tcW w:w="5044" w:type="dxa"/>
            <w:shd w:val="clear" w:color="auto" w:fill="auto"/>
          </w:tcPr>
          <w:p w14:paraId="61EC152D" w14:textId="77777777" w:rsidR="007443D1" w:rsidRPr="009A7184" w:rsidRDefault="00B37198" w:rsidP="00F23FB0">
            <w:pPr>
              <w:pStyle w:val="ENoteTableText"/>
              <w:rPr>
                <w:szCs w:val="16"/>
              </w:rPr>
            </w:pPr>
            <w:r w:rsidRPr="009A7184">
              <w:rPr>
                <w:szCs w:val="16"/>
              </w:rPr>
              <w:t>rs No</w:t>
            </w:r>
            <w:r w:rsidR="00EB1F5F" w:rsidRPr="009A7184">
              <w:rPr>
                <w:szCs w:val="16"/>
              </w:rPr>
              <w:t> </w:t>
            </w:r>
            <w:r w:rsidR="007443D1" w:rsidRPr="009A7184">
              <w:rPr>
                <w:szCs w:val="16"/>
              </w:rPr>
              <w:t>120, 2001</w:t>
            </w:r>
          </w:p>
        </w:tc>
      </w:tr>
      <w:tr w:rsidR="007443D1" w:rsidRPr="009A7184" w14:paraId="2EABFD3A" w14:textId="77777777" w:rsidTr="001F643F">
        <w:trPr>
          <w:cantSplit/>
        </w:trPr>
        <w:tc>
          <w:tcPr>
            <w:tcW w:w="2044" w:type="dxa"/>
            <w:shd w:val="clear" w:color="auto" w:fill="auto"/>
          </w:tcPr>
          <w:p w14:paraId="3499A159" w14:textId="77777777" w:rsidR="007443D1" w:rsidRPr="009A7184" w:rsidRDefault="007443D1" w:rsidP="00B37198">
            <w:pPr>
              <w:pStyle w:val="ENoteTableText"/>
              <w:tabs>
                <w:tab w:val="center" w:leader="dot" w:pos="2268"/>
              </w:tabs>
              <w:rPr>
                <w:szCs w:val="16"/>
              </w:rPr>
            </w:pPr>
            <w:r w:rsidRPr="009A7184">
              <w:rPr>
                <w:szCs w:val="16"/>
              </w:rPr>
              <w:t xml:space="preserve">Note 3 to </w:t>
            </w:r>
            <w:r w:rsidR="001F50E2">
              <w:rPr>
                <w:szCs w:val="16"/>
              </w:rPr>
              <w:t>Chapter 1</w:t>
            </w:r>
            <w:r w:rsidRPr="009A7184">
              <w:rPr>
                <w:szCs w:val="16"/>
              </w:rPr>
              <w:t>9</w:t>
            </w:r>
            <w:r w:rsidRPr="009A7184">
              <w:rPr>
                <w:szCs w:val="16"/>
              </w:rPr>
              <w:tab/>
            </w:r>
          </w:p>
        </w:tc>
        <w:tc>
          <w:tcPr>
            <w:tcW w:w="5044" w:type="dxa"/>
            <w:shd w:val="clear" w:color="auto" w:fill="auto"/>
          </w:tcPr>
          <w:p w14:paraId="04CFB052" w14:textId="77777777" w:rsidR="007443D1" w:rsidRPr="009A7184" w:rsidRDefault="007443D1" w:rsidP="00B37198">
            <w:pPr>
              <w:pStyle w:val="ENoteTableText"/>
              <w:rPr>
                <w:szCs w:val="16"/>
              </w:rPr>
            </w:pPr>
            <w:r w:rsidRPr="009A7184">
              <w:rPr>
                <w:szCs w:val="16"/>
              </w:rPr>
              <w:t>am No</w:t>
            </w:r>
            <w:r w:rsidR="00EB1F5F" w:rsidRPr="009A7184">
              <w:rPr>
                <w:szCs w:val="16"/>
              </w:rPr>
              <w:t> </w:t>
            </w:r>
            <w:r w:rsidRPr="009A7184">
              <w:rPr>
                <w:szCs w:val="16"/>
              </w:rPr>
              <w:t>118, 2006</w:t>
            </w:r>
          </w:p>
        </w:tc>
      </w:tr>
      <w:tr w:rsidR="0091031E" w:rsidRPr="009A7184" w14:paraId="0E70B91F" w14:textId="77777777" w:rsidTr="001F643F">
        <w:trPr>
          <w:cantSplit/>
        </w:trPr>
        <w:tc>
          <w:tcPr>
            <w:tcW w:w="2044" w:type="dxa"/>
            <w:shd w:val="clear" w:color="auto" w:fill="auto"/>
          </w:tcPr>
          <w:p w14:paraId="171E5FD5" w14:textId="77777777" w:rsidR="0091031E" w:rsidRPr="009A7184" w:rsidRDefault="0091031E" w:rsidP="00A8137B">
            <w:pPr>
              <w:pStyle w:val="ENoteTableText"/>
              <w:tabs>
                <w:tab w:val="center" w:leader="dot" w:pos="2268"/>
              </w:tabs>
              <w:rPr>
                <w:szCs w:val="16"/>
              </w:rPr>
            </w:pPr>
            <w:r w:rsidRPr="009A7184">
              <w:rPr>
                <w:szCs w:val="16"/>
              </w:rPr>
              <w:t>Additional Note</w:t>
            </w:r>
            <w:r w:rsidR="00A67959" w:rsidRPr="009A7184">
              <w:rPr>
                <w:szCs w:val="16"/>
              </w:rPr>
              <w:t xml:space="preserve"> 1</w:t>
            </w:r>
            <w:r w:rsidRPr="009A7184">
              <w:rPr>
                <w:szCs w:val="16"/>
              </w:rPr>
              <w:t xml:space="preserve"> to</w:t>
            </w:r>
            <w:r w:rsidRPr="009A7184">
              <w:rPr>
                <w:szCs w:val="16"/>
              </w:rPr>
              <w:tab/>
            </w:r>
            <w:r w:rsidRPr="009A7184">
              <w:rPr>
                <w:szCs w:val="16"/>
              </w:rPr>
              <w:br/>
            </w:r>
            <w:r w:rsidR="001F50E2">
              <w:rPr>
                <w:szCs w:val="16"/>
              </w:rPr>
              <w:t>Chapter 1</w:t>
            </w:r>
            <w:r w:rsidRPr="009A7184">
              <w:rPr>
                <w:szCs w:val="16"/>
              </w:rPr>
              <w:t>9</w:t>
            </w:r>
          </w:p>
        </w:tc>
        <w:tc>
          <w:tcPr>
            <w:tcW w:w="5044" w:type="dxa"/>
            <w:shd w:val="clear" w:color="auto" w:fill="auto"/>
          </w:tcPr>
          <w:p w14:paraId="034F25FB" w14:textId="77777777" w:rsidR="0091031E" w:rsidRPr="009A7184" w:rsidRDefault="0091031E" w:rsidP="00F23FB0">
            <w:pPr>
              <w:pStyle w:val="ENoteTableText"/>
              <w:rPr>
                <w:szCs w:val="16"/>
              </w:rPr>
            </w:pPr>
            <w:r w:rsidRPr="009A7184">
              <w:rPr>
                <w:szCs w:val="16"/>
              </w:rPr>
              <w:t>ad No 20, 2017</w:t>
            </w:r>
          </w:p>
        </w:tc>
      </w:tr>
      <w:tr w:rsidR="007443D1" w:rsidRPr="009A7184" w14:paraId="4B6ECD15" w14:textId="77777777" w:rsidTr="001F643F">
        <w:trPr>
          <w:cantSplit/>
        </w:trPr>
        <w:tc>
          <w:tcPr>
            <w:tcW w:w="2044" w:type="dxa"/>
            <w:shd w:val="clear" w:color="auto" w:fill="auto"/>
          </w:tcPr>
          <w:p w14:paraId="157A90D1" w14:textId="77777777" w:rsidR="007443D1" w:rsidRPr="009A7184" w:rsidRDefault="007443D1" w:rsidP="00F23FB0">
            <w:pPr>
              <w:pStyle w:val="ENoteTableText"/>
              <w:rPr>
                <w:szCs w:val="16"/>
              </w:rPr>
            </w:pPr>
            <w:r w:rsidRPr="009A7184">
              <w:rPr>
                <w:b/>
                <w:szCs w:val="16"/>
              </w:rPr>
              <w:t>1901</w:t>
            </w:r>
          </w:p>
        </w:tc>
        <w:tc>
          <w:tcPr>
            <w:tcW w:w="5044" w:type="dxa"/>
            <w:shd w:val="clear" w:color="auto" w:fill="auto"/>
          </w:tcPr>
          <w:p w14:paraId="1A124F09" w14:textId="77777777" w:rsidR="007443D1" w:rsidRPr="009A7184" w:rsidRDefault="007443D1" w:rsidP="00F23FB0">
            <w:pPr>
              <w:pStyle w:val="ENoteTableText"/>
              <w:rPr>
                <w:szCs w:val="16"/>
              </w:rPr>
            </w:pPr>
          </w:p>
        </w:tc>
      </w:tr>
      <w:tr w:rsidR="007443D1" w:rsidRPr="009A7184" w14:paraId="1EA0F680" w14:textId="77777777" w:rsidTr="001F643F">
        <w:trPr>
          <w:cantSplit/>
        </w:trPr>
        <w:tc>
          <w:tcPr>
            <w:tcW w:w="2044" w:type="dxa"/>
            <w:shd w:val="clear" w:color="auto" w:fill="auto"/>
          </w:tcPr>
          <w:p w14:paraId="74BE7D09" w14:textId="77777777" w:rsidR="007443D1" w:rsidRPr="009A7184" w:rsidRDefault="007443D1" w:rsidP="00A8137B">
            <w:pPr>
              <w:pStyle w:val="ENoteTableText"/>
              <w:tabs>
                <w:tab w:val="center" w:leader="dot" w:pos="2268"/>
              </w:tabs>
              <w:rPr>
                <w:szCs w:val="16"/>
              </w:rPr>
            </w:pPr>
            <w:r w:rsidRPr="009A7184">
              <w:rPr>
                <w:szCs w:val="16"/>
              </w:rPr>
              <w:t>1901</w:t>
            </w:r>
            <w:r w:rsidRPr="009A7184">
              <w:rPr>
                <w:szCs w:val="16"/>
              </w:rPr>
              <w:tab/>
            </w:r>
          </w:p>
        </w:tc>
        <w:tc>
          <w:tcPr>
            <w:tcW w:w="5044" w:type="dxa"/>
            <w:shd w:val="clear" w:color="auto" w:fill="auto"/>
          </w:tcPr>
          <w:p w14:paraId="4ACFBD6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6F63DD97" w14:textId="77777777" w:rsidTr="001F643F">
        <w:trPr>
          <w:cantSplit/>
        </w:trPr>
        <w:tc>
          <w:tcPr>
            <w:tcW w:w="2044" w:type="dxa"/>
            <w:shd w:val="clear" w:color="auto" w:fill="auto"/>
          </w:tcPr>
          <w:p w14:paraId="201D5230" w14:textId="77777777" w:rsidR="007443D1" w:rsidRPr="009A7184" w:rsidRDefault="007443D1" w:rsidP="00A8137B">
            <w:pPr>
              <w:pStyle w:val="ENoteTableText"/>
              <w:tabs>
                <w:tab w:val="center" w:leader="dot" w:pos="2268"/>
              </w:tabs>
              <w:rPr>
                <w:szCs w:val="16"/>
              </w:rPr>
            </w:pPr>
            <w:r w:rsidRPr="009A7184">
              <w:rPr>
                <w:szCs w:val="16"/>
              </w:rPr>
              <w:t>1901.10.00</w:t>
            </w:r>
            <w:r w:rsidRPr="009A7184">
              <w:rPr>
                <w:szCs w:val="16"/>
              </w:rPr>
              <w:tab/>
            </w:r>
          </w:p>
        </w:tc>
        <w:tc>
          <w:tcPr>
            <w:tcW w:w="5044" w:type="dxa"/>
            <w:shd w:val="clear" w:color="auto" w:fill="auto"/>
          </w:tcPr>
          <w:p w14:paraId="1FE6AC11" w14:textId="77777777" w:rsidR="007443D1" w:rsidRPr="009A7184" w:rsidRDefault="007443D1">
            <w:pPr>
              <w:pStyle w:val="ENoteTableText"/>
              <w:rPr>
                <w:szCs w:val="16"/>
              </w:rPr>
            </w:pPr>
            <w:r w:rsidRPr="009A7184">
              <w:rPr>
                <w:szCs w:val="16"/>
              </w:rPr>
              <w:t>am No</w:t>
            </w:r>
            <w:r w:rsidR="00CF3724" w:rsidRPr="009A7184">
              <w:rPr>
                <w:szCs w:val="16"/>
              </w:rPr>
              <w:t> </w:t>
            </w:r>
            <w:r w:rsidRPr="009A7184">
              <w:rPr>
                <w:szCs w:val="16"/>
              </w:rPr>
              <w:t>116, 2000</w:t>
            </w:r>
            <w:r w:rsidR="00A274E5" w:rsidRPr="009A7184">
              <w:rPr>
                <w:szCs w:val="16"/>
              </w:rPr>
              <w:t>; No 78, 2016</w:t>
            </w:r>
          </w:p>
        </w:tc>
      </w:tr>
      <w:tr w:rsidR="007443D1" w:rsidRPr="009A7184" w14:paraId="426C2996" w14:textId="77777777" w:rsidTr="001F643F">
        <w:trPr>
          <w:cantSplit/>
        </w:trPr>
        <w:tc>
          <w:tcPr>
            <w:tcW w:w="2044" w:type="dxa"/>
            <w:shd w:val="clear" w:color="auto" w:fill="auto"/>
          </w:tcPr>
          <w:p w14:paraId="6538ECC1" w14:textId="77777777" w:rsidR="007443D1" w:rsidRPr="009A7184" w:rsidRDefault="007443D1" w:rsidP="00F23FB0">
            <w:pPr>
              <w:pStyle w:val="ENoteTableText"/>
              <w:rPr>
                <w:b/>
                <w:szCs w:val="16"/>
              </w:rPr>
            </w:pPr>
            <w:r w:rsidRPr="009A7184">
              <w:rPr>
                <w:b/>
                <w:szCs w:val="16"/>
              </w:rPr>
              <w:t>1902</w:t>
            </w:r>
          </w:p>
        </w:tc>
        <w:tc>
          <w:tcPr>
            <w:tcW w:w="5044" w:type="dxa"/>
            <w:shd w:val="clear" w:color="auto" w:fill="auto"/>
          </w:tcPr>
          <w:p w14:paraId="53DF8E8A" w14:textId="77777777" w:rsidR="007443D1" w:rsidRPr="009A7184" w:rsidRDefault="007443D1" w:rsidP="00F23FB0">
            <w:pPr>
              <w:pStyle w:val="ENoteTableText"/>
              <w:rPr>
                <w:szCs w:val="16"/>
              </w:rPr>
            </w:pPr>
          </w:p>
        </w:tc>
      </w:tr>
      <w:tr w:rsidR="007443D1" w:rsidRPr="009A7184" w14:paraId="7923E8E4" w14:textId="77777777" w:rsidTr="001F643F">
        <w:trPr>
          <w:cantSplit/>
        </w:trPr>
        <w:tc>
          <w:tcPr>
            <w:tcW w:w="2044" w:type="dxa"/>
            <w:shd w:val="clear" w:color="auto" w:fill="auto"/>
          </w:tcPr>
          <w:p w14:paraId="4A843715" w14:textId="77777777" w:rsidR="007443D1" w:rsidRPr="009A7184" w:rsidRDefault="007443D1" w:rsidP="00A8137B">
            <w:pPr>
              <w:pStyle w:val="ENoteTableText"/>
              <w:tabs>
                <w:tab w:val="center" w:leader="dot" w:pos="2268"/>
              </w:tabs>
              <w:rPr>
                <w:szCs w:val="16"/>
              </w:rPr>
            </w:pPr>
            <w:r w:rsidRPr="009A7184">
              <w:rPr>
                <w:szCs w:val="16"/>
              </w:rPr>
              <w:t>1902.40.00</w:t>
            </w:r>
            <w:r w:rsidRPr="009A7184">
              <w:rPr>
                <w:szCs w:val="16"/>
              </w:rPr>
              <w:tab/>
            </w:r>
          </w:p>
        </w:tc>
        <w:tc>
          <w:tcPr>
            <w:tcW w:w="5044" w:type="dxa"/>
            <w:shd w:val="clear" w:color="auto" w:fill="auto"/>
          </w:tcPr>
          <w:p w14:paraId="4D42076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04AF5D53" w14:textId="77777777" w:rsidTr="001F643F">
        <w:trPr>
          <w:cantSplit/>
        </w:trPr>
        <w:tc>
          <w:tcPr>
            <w:tcW w:w="2044" w:type="dxa"/>
            <w:shd w:val="clear" w:color="auto" w:fill="auto"/>
          </w:tcPr>
          <w:p w14:paraId="71AA5C2D" w14:textId="77777777" w:rsidR="007443D1" w:rsidRPr="009A7184" w:rsidRDefault="007443D1" w:rsidP="00F23FB0">
            <w:pPr>
              <w:pStyle w:val="ENoteTableText"/>
              <w:rPr>
                <w:szCs w:val="16"/>
              </w:rPr>
            </w:pPr>
            <w:r w:rsidRPr="009A7184">
              <w:rPr>
                <w:b/>
                <w:szCs w:val="16"/>
              </w:rPr>
              <w:t>1904</w:t>
            </w:r>
          </w:p>
        </w:tc>
        <w:tc>
          <w:tcPr>
            <w:tcW w:w="5044" w:type="dxa"/>
            <w:shd w:val="clear" w:color="auto" w:fill="auto"/>
          </w:tcPr>
          <w:p w14:paraId="2F9F132C" w14:textId="77777777" w:rsidR="007443D1" w:rsidRPr="009A7184" w:rsidRDefault="007443D1" w:rsidP="00F23FB0">
            <w:pPr>
              <w:pStyle w:val="ENoteTableText"/>
              <w:rPr>
                <w:szCs w:val="16"/>
              </w:rPr>
            </w:pPr>
          </w:p>
        </w:tc>
      </w:tr>
      <w:tr w:rsidR="007443D1" w:rsidRPr="009A7184" w14:paraId="4ACA9BE3" w14:textId="77777777" w:rsidTr="001F643F">
        <w:trPr>
          <w:cantSplit/>
        </w:trPr>
        <w:tc>
          <w:tcPr>
            <w:tcW w:w="2044" w:type="dxa"/>
            <w:shd w:val="clear" w:color="auto" w:fill="auto"/>
          </w:tcPr>
          <w:p w14:paraId="569BE090" w14:textId="77777777" w:rsidR="007443D1" w:rsidRPr="009A7184" w:rsidRDefault="007443D1" w:rsidP="00A8137B">
            <w:pPr>
              <w:pStyle w:val="ENoteTableText"/>
              <w:tabs>
                <w:tab w:val="center" w:leader="dot" w:pos="2268"/>
              </w:tabs>
              <w:rPr>
                <w:szCs w:val="16"/>
              </w:rPr>
            </w:pPr>
            <w:r w:rsidRPr="009A7184">
              <w:rPr>
                <w:szCs w:val="16"/>
              </w:rPr>
              <w:t>1904</w:t>
            </w:r>
            <w:r w:rsidRPr="009A7184">
              <w:rPr>
                <w:szCs w:val="16"/>
              </w:rPr>
              <w:tab/>
            </w:r>
          </w:p>
        </w:tc>
        <w:tc>
          <w:tcPr>
            <w:tcW w:w="5044" w:type="dxa"/>
            <w:shd w:val="clear" w:color="auto" w:fill="auto"/>
          </w:tcPr>
          <w:p w14:paraId="3502E2FC"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B9A2E1E" w14:textId="77777777" w:rsidTr="001F643F">
        <w:trPr>
          <w:cantSplit/>
        </w:trPr>
        <w:tc>
          <w:tcPr>
            <w:tcW w:w="2044" w:type="dxa"/>
            <w:shd w:val="clear" w:color="auto" w:fill="auto"/>
          </w:tcPr>
          <w:p w14:paraId="59CB3219" w14:textId="77777777" w:rsidR="007443D1" w:rsidRPr="009A7184" w:rsidRDefault="007443D1" w:rsidP="00A8137B">
            <w:pPr>
              <w:pStyle w:val="ENoteTableText"/>
              <w:tabs>
                <w:tab w:val="center" w:leader="dot" w:pos="2268"/>
              </w:tabs>
              <w:rPr>
                <w:szCs w:val="16"/>
              </w:rPr>
            </w:pPr>
            <w:r w:rsidRPr="009A7184">
              <w:rPr>
                <w:szCs w:val="16"/>
              </w:rPr>
              <w:t>1904.30.00</w:t>
            </w:r>
            <w:r w:rsidRPr="009A7184">
              <w:rPr>
                <w:szCs w:val="16"/>
              </w:rPr>
              <w:tab/>
            </w:r>
          </w:p>
        </w:tc>
        <w:tc>
          <w:tcPr>
            <w:tcW w:w="5044" w:type="dxa"/>
            <w:shd w:val="clear" w:color="auto" w:fill="auto"/>
          </w:tcPr>
          <w:p w14:paraId="634DD2B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24396F" w:rsidRPr="009A7184" w14:paraId="664EE83A" w14:textId="77777777" w:rsidTr="001F643F">
        <w:trPr>
          <w:cantSplit/>
        </w:trPr>
        <w:tc>
          <w:tcPr>
            <w:tcW w:w="2044" w:type="dxa"/>
            <w:shd w:val="clear" w:color="auto" w:fill="auto"/>
          </w:tcPr>
          <w:p w14:paraId="24E81B1A" w14:textId="77777777" w:rsidR="0024396F" w:rsidRPr="009A7184" w:rsidRDefault="0024396F" w:rsidP="00A8137B">
            <w:pPr>
              <w:pStyle w:val="ENoteTableText"/>
              <w:tabs>
                <w:tab w:val="center" w:leader="dot" w:pos="2268"/>
              </w:tabs>
              <w:rPr>
                <w:szCs w:val="16"/>
              </w:rPr>
            </w:pPr>
            <w:r w:rsidRPr="009A7184">
              <w:rPr>
                <w:szCs w:val="16"/>
              </w:rPr>
              <w:t>1904.90.00</w:t>
            </w:r>
            <w:r w:rsidRPr="009A7184">
              <w:rPr>
                <w:szCs w:val="16"/>
              </w:rPr>
              <w:tab/>
            </w:r>
          </w:p>
        </w:tc>
        <w:tc>
          <w:tcPr>
            <w:tcW w:w="5044" w:type="dxa"/>
            <w:shd w:val="clear" w:color="auto" w:fill="auto"/>
          </w:tcPr>
          <w:p w14:paraId="776484FD" w14:textId="77777777" w:rsidR="0024396F" w:rsidRPr="009A7184" w:rsidRDefault="0024396F" w:rsidP="00F23FB0">
            <w:pPr>
              <w:pStyle w:val="ENoteTableText"/>
              <w:rPr>
                <w:szCs w:val="16"/>
              </w:rPr>
            </w:pPr>
            <w:r w:rsidRPr="009A7184">
              <w:rPr>
                <w:szCs w:val="16"/>
              </w:rPr>
              <w:t>rs No 84, 2016</w:t>
            </w:r>
          </w:p>
        </w:tc>
      </w:tr>
      <w:tr w:rsidR="007443D1" w:rsidRPr="009A7184" w14:paraId="7AF05978" w14:textId="77777777" w:rsidTr="001F643F">
        <w:trPr>
          <w:cantSplit/>
        </w:trPr>
        <w:tc>
          <w:tcPr>
            <w:tcW w:w="2044" w:type="dxa"/>
            <w:shd w:val="clear" w:color="auto" w:fill="auto"/>
          </w:tcPr>
          <w:p w14:paraId="7C2FDEE5" w14:textId="77777777" w:rsidR="007443D1" w:rsidRPr="009A7184" w:rsidRDefault="007443D1" w:rsidP="00ED4D97">
            <w:pPr>
              <w:pStyle w:val="ENoteTableText"/>
              <w:rPr>
                <w:szCs w:val="16"/>
              </w:rPr>
            </w:pPr>
            <w:r w:rsidRPr="009A7184">
              <w:rPr>
                <w:b/>
                <w:szCs w:val="16"/>
              </w:rPr>
              <w:t>1905</w:t>
            </w:r>
          </w:p>
        </w:tc>
        <w:tc>
          <w:tcPr>
            <w:tcW w:w="5044" w:type="dxa"/>
            <w:shd w:val="clear" w:color="auto" w:fill="auto"/>
          </w:tcPr>
          <w:p w14:paraId="5386F1A0" w14:textId="77777777" w:rsidR="007443D1" w:rsidRPr="009A7184" w:rsidRDefault="007443D1" w:rsidP="00F23FB0">
            <w:pPr>
              <w:pStyle w:val="ENoteTableText"/>
              <w:rPr>
                <w:szCs w:val="16"/>
              </w:rPr>
            </w:pPr>
          </w:p>
        </w:tc>
      </w:tr>
      <w:tr w:rsidR="007443D1" w:rsidRPr="009A7184" w14:paraId="3E6B83F7" w14:textId="77777777" w:rsidTr="001F643F">
        <w:trPr>
          <w:cantSplit/>
        </w:trPr>
        <w:tc>
          <w:tcPr>
            <w:tcW w:w="2044" w:type="dxa"/>
            <w:shd w:val="clear" w:color="auto" w:fill="auto"/>
          </w:tcPr>
          <w:p w14:paraId="71A54255" w14:textId="77777777" w:rsidR="007443D1" w:rsidRPr="009A7184" w:rsidRDefault="007443D1" w:rsidP="00A8137B">
            <w:pPr>
              <w:pStyle w:val="ENoteTableText"/>
              <w:tabs>
                <w:tab w:val="center" w:leader="dot" w:pos="2268"/>
              </w:tabs>
              <w:rPr>
                <w:szCs w:val="16"/>
              </w:rPr>
            </w:pPr>
            <w:r w:rsidRPr="009A7184">
              <w:rPr>
                <w:szCs w:val="16"/>
              </w:rPr>
              <w:t>1905.3</w:t>
            </w:r>
            <w:r w:rsidRPr="009A7184">
              <w:rPr>
                <w:szCs w:val="16"/>
              </w:rPr>
              <w:tab/>
            </w:r>
          </w:p>
        </w:tc>
        <w:tc>
          <w:tcPr>
            <w:tcW w:w="5044" w:type="dxa"/>
            <w:shd w:val="clear" w:color="auto" w:fill="auto"/>
          </w:tcPr>
          <w:p w14:paraId="6BEEAC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2189C1" w14:textId="77777777" w:rsidTr="001F643F">
        <w:trPr>
          <w:cantSplit/>
        </w:trPr>
        <w:tc>
          <w:tcPr>
            <w:tcW w:w="2044" w:type="dxa"/>
            <w:shd w:val="clear" w:color="auto" w:fill="auto"/>
          </w:tcPr>
          <w:p w14:paraId="3DB26C2E" w14:textId="77777777" w:rsidR="007443D1" w:rsidRPr="009A7184" w:rsidRDefault="007443D1" w:rsidP="00A8137B">
            <w:pPr>
              <w:pStyle w:val="ENoteTableText"/>
              <w:tabs>
                <w:tab w:val="center" w:leader="dot" w:pos="2268"/>
              </w:tabs>
              <w:rPr>
                <w:szCs w:val="16"/>
              </w:rPr>
            </w:pPr>
            <w:r w:rsidRPr="009A7184">
              <w:rPr>
                <w:szCs w:val="16"/>
              </w:rPr>
              <w:t>1905.30.00</w:t>
            </w:r>
            <w:r w:rsidRPr="009A7184">
              <w:rPr>
                <w:szCs w:val="16"/>
              </w:rPr>
              <w:tab/>
            </w:r>
          </w:p>
        </w:tc>
        <w:tc>
          <w:tcPr>
            <w:tcW w:w="5044" w:type="dxa"/>
            <w:shd w:val="clear" w:color="auto" w:fill="auto"/>
          </w:tcPr>
          <w:p w14:paraId="00ECE53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B650EE9" w14:textId="77777777" w:rsidTr="001F643F">
        <w:trPr>
          <w:cantSplit/>
        </w:trPr>
        <w:tc>
          <w:tcPr>
            <w:tcW w:w="2044" w:type="dxa"/>
            <w:shd w:val="clear" w:color="auto" w:fill="auto"/>
          </w:tcPr>
          <w:p w14:paraId="70AE7BBE" w14:textId="77777777" w:rsidR="007443D1" w:rsidRPr="009A7184" w:rsidRDefault="007443D1" w:rsidP="00A8137B">
            <w:pPr>
              <w:pStyle w:val="ENoteTableText"/>
              <w:tabs>
                <w:tab w:val="center" w:leader="dot" w:pos="2268"/>
              </w:tabs>
              <w:rPr>
                <w:szCs w:val="16"/>
              </w:rPr>
            </w:pPr>
            <w:r w:rsidRPr="009A7184">
              <w:rPr>
                <w:szCs w:val="16"/>
              </w:rPr>
              <w:t>1905.31.00</w:t>
            </w:r>
            <w:r w:rsidRPr="009A7184">
              <w:rPr>
                <w:szCs w:val="16"/>
              </w:rPr>
              <w:tab/>
            </w:r>
          </w:p>
        </w:tc>
        <w:tc>
          <w:tcPr>
            <w:tcW w:w="5044" w:type="dxa"/>
            <w:shd w:val="clear" w:color="auto" w:fill="auto"/>
          </w:tcPr>
          <w:p w14:paraId="70CE0A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68C03A" w14:textId="77777777" w:rsidTr="001F643F">
        <w:trPr>
          <w:cantSplit/>
        </w:trPr>
        <w:tc>
          <w:tcPr>
            <w:tcW w:w="2044" w:type="dxa"/>
            <w:shd w:val="clear" w:color="auto" w:fill="auto"/>
          </w:tcPr>
          <w:p w14:paraId="5EF9C74D" w14:textId="77777777" w:rsidR="007443D1" w:rsidRPr="009A7184" w:rsidRDefault="007443D1" w:rsidP="00A8137B">
            <w:pPr>
              <w:pStyle w:val="ENoteTableText"/>
              <w:tabs>
                <w:tab w:val="center" w:leader="dot" w:pos="2268"/>
              </w:tabs>
              <w:rPr>
                <w:szCs w:val="16"/>
              </w:rPr>
            </w:pPr>
            <w:r w:rsidRPr="009A7184">
              <w:rPr>
                <w:szCs w:val="16"/>
              </w:rPr>
              <w:t>1905.32.00</w:t>
            </w:r>
            <w:r w:rsidRPr="009A7184">
              <w:rPr>
                <w:szCs w:val="16"/>
              </w:rPr>
              <w:tab/>
            </w:r>
          </w:p>
        </w:tc>
        <w:tc>
          <w:tcPr>
            <w:tcW w:w="5044" w:type="dxa"/>
            <w:shd w:val="clear" w:color="auto" w:fill="auto"/>
          </w:tcPr>
          <w:p w14:paraId="2F5FB9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D2361D3" w14:textId="77777777" w:rsidTr="001F643F">
        <w:trPr>
          <w:cantSplit/>
        </w:trPr>
        <w:tc>
          <w:tcPr>
            <w:tcW w:w="2044" w:type="dxa"/>
            <w:shd w:val="clear" w:color="auto" w:fill="auto"/>
          </w:tcPr>
          <w:p w14:paraId="7BA32C1C" w14:textId="77777777" w:rsidR="007443D1" w:rsidRPr="009A7184" w:rsidRDefault="001F50E2" w:rsidP="00F23FB0">
            <w:pPr>
              <w:pStyle w:val="ENoteTableText"/>
              <w:rPr>
                <w:szCs w:val="16"/>
              </w:rPr>
            </w:pPr>
            <w:r>
              <w:rPr>
                <w:b/>
                <w:szCs w:val="16"/>
              </w:rPr>
              <w:t>Chapter 2</w:t>
            </w:r>
            <w:r w:rsidR="007443D1" w:rsidRPr="009A7184">
              <w:rPr>
                <w:b/>
                <w:szCs w:val="16"/>
              </w:rPr>
              <w:t>0</w:t>
            </w:r>
          </w:p>
        </w:tc>
        <w:tc>
          <w:tcPr>
            <w:tcW w:w="5044" w:type="dxa"/>
            <w:shd w:val="clear" w:color="auto" w:fill="auto"/>
          </w:tcPr>
          <w:p w14:paraId="3DE03378" w14:textId="77777777" w:rsidR="007443D1" w:rsidRPr="009A7184" w:rsidRDefault="007443D1" w:rsidP="00F23FB0">
            <w:pPr>
              <w:pStyle w:val="ENoteTableText"/>
              <w:rPr>
                <w:szCs w:val="16"/>
              </w:rPr>
            </w:pPr>
          </w:p>
        </w:tc>
      </w:tr>
      <w:tr w:rsidR="007443D1" w:rsidRPr="009A7184" w14:paraId="1908505F" w14:textId="77777777" w:rsidTr="001F643F">
        <w:trPr>
          <w:cantSplit/>
        </w:trPr>
        <w:tc>
          <w:tcPr>
            <w:tcW w:w="2044" w:type="dxa"/>
            <w:shd w:val="clear" w:color="auto" w:fill="auto"/>
          </w:tcPr>
          <w:p w14:paraId="316CD6B0" w14:textId="77777777" w:rsidR="007443D1" w:rsidRPr="009A7184" w:rsidRDefault="007443D1" w:rsidP="00A8137B">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0</w:t>
            </w:r>
            <w:r w:rsidRPr="009A7184">
              <w:rPr>
                <w:szCs w:val="16"/>
              </w:rPr>
              <w:tab/>
            </w:r>
          </w:p>
        </w:tc>
        <w:tc>
          <w:tcPr>
            <w:tcW w:w="5044" w:type="dxa"/>
            <w:shd w:val="clear" w:color="auto" w:fill="auto"/>
          </w:tcPr>
          <w:p w14:paraId="3774DB2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C33827">
              <w:rPr>
                <w:szCs w:val="16"/>
              </w:rPr>
              <w:t xml:space="preserve">; </w:t>
            </w:r>
            <w:r w:rsidR="00C33827" w:rsidRPr="00682276">
              <w:rPr>
                <w:szCs w:val="16"/>
              </w:rPr>
              <w:t xml:space="preserve">No </w:t>
            </w:r>
            <w:r w:rsidR="00C33827" w:rsidRPr="00682276">
              <w:t>91, 2021</w:t>
            </w:r>
          </w:p>
        </w:tc>
      </w:tr>
      <w:tr w:rsidR="007443D1" w:rsidRPr="009A7184" w14:paraId="16E24A5C" w14:textId="77777777" w:rsidTr="001F643F">
        <w:trPr>
          <w:cantSplit/>
        </w:trPr>
        <w:tc>
          <w:tcPr>
            <w:tcW w:w="2044" w:type="dxa"/>
            <w:shd w:val="clear" w:color="auto" w:fill="auto"/>
          </w:tcPr>
          <w:p w14:paraId="6F0000E2" w14:textId="77777777" w:rsidR="007443D1" w:rsidRPr="009A7184" w:rsidRDefault="007443D1" w:rsidP="00A8137B">
            <w:pPr>
              <w:pStyle w:val="ENoteTableText"/>
              <w:tabs>
                <w:tab w:val="center" w:leader="dot" w:pos="2268"/>
              </w:tabs>
              <w:rPr>
                <w:szCs w:val="16"/>
              </w:rPr>
            </w:pPr>
            <w:r w:rsidRPr="009A7184">
              <w:rPr>
                <w:szCs w:val="16"/>
              </w:rPr>
              <w:t>Note 5 to Chapt. 20</w:t>
            </w:r>
            <w:r w:rsidRPr="009A7184">
              <w:rPr>
                <w:szCs w:val="16"/>
              </w:rPr>
              <w:tab/>
            </w:r>
          </w:p>
        </w:tc>
        <w:tc>
          <w:tcPr>
            <w:tcW w:w="5044" w:type="dxa"/>
            <w:shd w:val="clear" w:color="auto" w:fill="auto"/>
          </w:tcPr>
          <w:p w14:paraId="6E2EDD07"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34F9EB67" w14:textId="77777777" w:rsidTr="001F643F">
        <w:trPr>
          <w:cantSplit/>
        </w:trPr>
        <w:tc>
          <w:tcPr>
            <w:tcW w:w="2044" w:type="dxa"/>
            <w:shd w:val="clear" w:color="auto" w:fill="auto"/>
          </w:tcPr>
          <w:p w14:paraId="024B65CC" w14:textId="77777777" w:rsidR="007443D1" w:rsidRPr="009A7184" w:rsidRDefault="007443D1" w:rsidP="00A8137B">
            <w:pPr>
              <w:pStyle w:val="ENoteTableText"/>
              <w:tabs>
                <w:tab w:val="center" w:leader="dot" w:pos="2268"/>
              </w:tabs>
              <w:rPr>
                <w:szCs w:val="16"/>
              </w:rPr>
            </w:pPr>
            <w:r w:rsidRPr="009A7184">
              <w:rPr>
                <w:szCs w:val="16"/>
              </w:rPr>
              <w:t>Note 6 to Chapt. 20</w:t>
            </w:r>
            <w:r w:rsidRPr="009A7184">
              <w:rPr>
                <w:szCs w:val="16"/>
              </w:rPr>
              <w:tab/>
            </w:r>
          </w:p>
        </w:tc>
        <w:tc>
          <w:tcPr>
            <w:tcW w:w="5044" w:type="dxa"/>
            <w:shd w:val="clear" w:color="auto" w:fill="auto"/>
          </w:tcPr>
          <w:p w14:paraId="218CE35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363ECE" w:rsidRPr="009A7184" w14:paraId="0058BFEA" w14:textId="77777777" w:rsidTr="001F643F">
        <w:trPr>
          <w:cantSplit/>
        </w:trPr>
        <w:tc>
          <w:tcPr>
            <w:tcW w:w="2044" w:type="dxa"/>
            <w:shd w:val="clear" w:color="auto" w:fill="auto"/>
          </w:tcPr>
          <w:p w14:paraId="72C8AFBF" w14:textId="77777777" w:rsidR="00363ECE" w:rsidRPr="009A7184" w:rsidRDefault="00363ECE" w:rsidP="00363ECE">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2</w:t>
            </w:r>
            <w:r w:rsidRPr="009A7184">
              <w:rPr>
                <w:szCs w:val="16"/>
              </w:rPr>
              <w:t>0</w:t>
            </w:r>
          </w:p>
        </w:tc>
        <w:tc>
          <w:tcPr>
            <w:tcW w:w="5044" w:type="dxa"/>
            <w:shd w:val="clear" w:color="auto" w:fill="auto"/>
          </w:tcPr>
          <w:p w14:paraId="180B30B8" w14:textId="77777777" w:rsidR="00363ECE" w:rsidRPr="009A7184" w:rsidRDefault="00363ECE" w:rsidP="00F23FB0">
            <w:pPr>
              <w:pStyle w:val="ENoteTableText"/>
              <w:rPr>
                <w:szCs w:val="16"/>
              </w:rPr>
            </w:pPr>
            <w:r w:rsidRPr="009A7184">
              <w:rPr>
                <w:szCs w:val="16"/>
              </w:rPr>
              <w:t>am No 78, 2016</w:t>
            </w:r>
          </w:p>
        </w:tc>
      </w:tr>
      <w:tr w:rsidR="00363ECE" w:rsidRPr="009A7184" w14:paraId="6A17038A" w14:textId="77777777" w:rsidTr="001F643F">
        <w:trPr>
          <w:cantSplit/>
        </w:trPr>
        <w:tc>
          <w:tcPr>
            <w:tcW w:w="2044" w:type="dxa"/>
            <w:shd w:val="clear" w:color="auto" w:fill="auto"/>
          </w:tcPr>
          <w:p w14:paraId="67C728E8" w14:textId="77777777" w:rsidR="00363ECE" w:rsidRPr="009A7184" w:rsidRDefault="00363ECE" w:rsidP="00363ECE">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2</w:t>
            </w:r>
            <w:r w:rsidRPr="009A7184">
              <w:rPr>
                <w:szCs w:val="16"/>
              </w:rPr>
              <w:t>0</w:t>
            </w:r>
          </w:p>
        </w:tc>
        <w:tc>
          <w:tcPr>
            <w:tcW w:w="5044" w:type="dxa"/>
            <w:shd w:val="clear" w:color="auto" w:fill="auto"/>
          </w:tcPr>
          <w:p w14:paraId="5E792F43" w14:textId="77777777" w:rsidR="00363ECE" w:rsidRPr="009A7184" w:rsidRDefault="00363ECE" w:rsidP="00F23FB0">
            <w:pPr>
              <w:pStyle w:val="ENoteTableText"/>
              <w:rPr>
                <w:szCs w:val="16"/>
              </w:rPr>
            </w:pPr>
            <w:r w:rsidRPr="009A7184">
              <w:rPr>
                <w:szCs w:val="16"/>
              </w:rPr>
              <w:t>am No 78, 2016</w:t>
            </w:r>
          </w:p>
        </w:tc>
      </w:tr>
      <w:tr w:rsidR="007443D1" w:rsidRPr="009A7184" w14:paraId="5CD5B0F4" w14:textId="77777777" w:rsidTr="001F643F">
        <w:trPr>
          <w:cantSplit/>
        </w:trPr>
        <w:tc>
          <w:tcPr>
            <w:tcW w:w="2044" w:type="dxa"/>
            <w:shd w:val="clear" w:color="auto" w:fill="auto"/>
          </w:tcPr>
          <w:p w14:paraId="0FEFBC0C" w14:textId="77777777" w:rsidR="007443D1" w:rsidRPr="009A7184" w:rsidRDefault="007443D1" w:rsidP="00A8137B">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20</w:t>
            </w:r>
          </w:p>
        </w:tc>
        <w:tc>
          <w:tcPr>
            <w:tcW w:w="5044" w:type="dxa"/>
            <w:shd w:val="clear" w:color="auto" w:fill="auto"/>
          </w:tcPr>
          <w:p w14:paraId="7B0DD5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672CF1E" w14:textId="77777777" w:rsidTr="001F643F">
        <w:trPr>
          <w:cantSplit/>
        </w:trPr>
        <w:tc>
          <w:tcPr>
            <w:tcW w:w="2044" w:type="dxa"/>
            <w:shd w:val="clear" w:color="auto" w:fill="auto"/>
          </w:tcPr>
          <w:p w14:paraId="0CF26D37" w14:textId="77777777" w:rsidR="007443D1" w:rsidRPr="009A7184" w:rsidRDefault="007443D1" w:rsidP="00F23FB0">
            <w:pPr>
              <w:pStyle w:val="ENoteTableText"/>
              <w:rPr>
                <w:szCs w:val="16"/>
              </w:rPr>
            </w:pPr>
            <w:r w:rsidRPr="009A7184">
              <w:rPr>
                <w:b/>
                <w:szCs w:val="16"/>
              </w:rPr>
              <w:t>2001</w:t>
            </w:r>
          </w:p>
        </w:tc>
        <w:tc>
          <w:tcPr>
            <w:tcW w:w="5044" w:type="dxa"/>
            <w:shd w:val="clear" w:color="auto" w:fill="auto"/>
          </w:tcPr>
          <w:p w14:paraId="4B549206" w14:textId="77777777" w:rsidR="007443D1" w:rsidRPr="009A7184" w:rsidRDefault="007443D1" w:rsidP="00F23FB0">
            <w:pPr>
              <w:pStyle w:val="ENoteTableText"/>
              <w:rPr>
                <w:szCs w:val="16"/>
              </w:rPr>
            </w:pPr>
          </w:p>
        </w:tc>
      </w:tr>
      <w:tr w:rsidR="007443D1" w:rsidRPr="009A7184" w14:paraId="42A36390" w14:textId="77777777" w:rsidTr="001F643F">
        <w:trPr>
          <w:cantSplit/>
        </w:trPr>
        <w:tc>
          <w:tcPr>
            <w:tcW w:w="2044" w:type="dxa"/>
            <w:shd w:val="clear" w:color="auto" w:fill="auto"/>
          </w:tcPr>
          <w:p w14:paraId="7D806AB1" w14:textId="77777777" w:rsidR="007443D1" w:rsidRPr="009A7184" w:rsidRDefault="007443D1" w:rsidP="00A8137B">
            <w:pPr>
              <w:pStyle w:val="ENoteTableText"/>
              <w:tabs>
                <w:tab w:val="center" w:leader="dot" w:pos="2268"/>
              </w:tabs>
              <w:rPr>
                <w:szCs w:val="16"/>
              </w:rPr>
            </w:pPr>
            <w:r w:rsidRPr="009A7184">
              <w:rPr>
                <w:szCs w:val="16"/>
              </w:rPr>
              <w:t>2001.10.00</w:t>
            </w:r>
            <w:r w:rsidRPr="009A7184">
              <w:rPr>
                <w:szCs w:val="16"/>
              </w:rPr>
              <w:tab/>
            </w:r>
          </w:p>
        </w:tc>
        <w:tc>
          <w:tcPr>
            <w:tcW w:w="5044" w:type="dxa"/>
            <w:shd w:val="clear" w:color="auto" w:fill="auto"/>
          </w:tcPr>
          <w:p w14:paraId="4289FC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6952D71" w14:textId="77777777" w:rsidTr="001F643F">
        <w:trPr>
          <w:cantSplit/>
        </w:trPr>
        <w:tc>
          <w:tcPr>
            <w:tcW w:w="2044" w:type="dxa"/>
            <w:shd w:val="clear" w:color="auto" w:fill="auto"/>
          </w:tcPr>
          <w:p w14:paraId="112F54BF" w14:textId="77777777" w:rsidR="007443D1" w:rsidRPr="009A7184" w:rsidRDefault="007443D1" w:rsidP="00A8137B">
            <w:pPr>
              <w:pStyle w:val="ENoteTableText"/>
              <w:tabs>
                <w:tab w:val="center" w:leader="dot" w:pos="2268"/>
              </w:tabs>
              <w:rPr>
                <w:szCs w:val="16"/>
              </w:rPr>
            </w:pPr>
            <w:r w:rsidRPr="009A7184">
              <w:rPr>
                <w:szCs w:val="16"/>
              </w:rPr>
              <w:t>2001.20.00</w:t>
            </w:r>
            <w:r w:rsidRPr="009A7184">
              <w:rPr>
                <w:szCs w:val="16"/>
              </w:rPr>
              <w:tab/>
            </w:r>
          </w:p>
        </w:tc>
        <w:tc>
          <w:tcPr>
            <w:tcW w:w="5044" w:type="dxa"/>
            <w:shd w:val="clear" w:color="auto" w:fill="auto"/>
          </w:tcPr>
          <w:p w14:paraId="5FD2D72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C8C0199" w14:textId="77777777" w:rsidTr="001F643F">
        <w:trPr>
          <w:cantSplit/>
        </w:trPr>
        <w:tc>
          <w:tcPr>
            <w:tcW w:w="2044" w:type="dxa"/>
            <w:shd w:val="clear" w:color="auto" w:fill="auto"/>
          </w:tcPr>
          <w:p w14:paraId="13FD10F6" w14:textId="77777777" w:rsidR="007443D1" w:rsidRPr="009A7184" w:rsidRDefault="007443D1" w:rsidP="00A8137B">
            <w:pPr>
              <w:pStyle w:val="ENoteTableText"/>
              <w:tabs>
                <w:tab w:val="center" w:leader="dot" w:pos="2268"/>
              </w:tabs>
              <w:rPr>
                <w:szCs w:val="16"/>
              </w:rPr>
            </w:pPr>
            <w:r w:rsidRPr="009A7184">
              <w:rPr>
                <w:szCs w:val="16"/>
              </w:rPr>
              <w:t>2001.90</w:t>
            </w:r>
            <w:r w:rsidRPr="009A7184">
              <w:rPr>
                <w:szCs w:val="16"/>
              </w:rPr>
              <w:tab/>
            </w:r>
          </w:p>
        </w:tc>
        <w:tc>
          <w:tcPr>
            <w:tcW w:w="5044" w:type="dxa"/>
            <w:shd w:val="clear" w:color="auto" w:fill="auto"/>
          </w:tcPr>
          <w:p w14:paraId="6E8056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348F1E1E" w14:textId="77777777" w:rsidTr="001F643F">
        <w:trPr>
          <w:cantSplit/>
        </w:trPr>
        <w:tc>
          <w:tcPr>
            <w:tcW w:w="2044" w:type="dxa"/>
            <w:shd w:val="clear" w:color="auto" w:fill="auto"/>
          </w:tcPr>
          <w:p w14:paraId="3226374E" w14:textId="77777777" w:rsidR="007443D1" w:rsidRPr="009A7184" w:rsidRDefault="007443D1" w:rsidP="00A8137B">
            <w:pPr>
              <w:pStyle w:val="ENoteTableText"/>
              <w:tabs>
                <w:tab w:val="center" w:leader="dot" w:pos="2268"/>
              </w:tabs>
              <w:rPr>
                <w:szCs w:val="16"/>
              </w:rPr>
            </w:pPr>
            <w:r w:rsidRPr="009A7184">
              <w:rPr>
                <w:szCs w:val="16"/>
              </w:rPr>
              <w:t>2001.90.00</w:t>
            </w:r>
            <w:r w:rsidRPr="009A7184">
              <w:rPr>
                <w:szCs w:val="16"/>
              </w:rPr>
              <w:tab/>
            </w:r>
          </w:p>
        </w:tc>
        <w:tc>
          <w:tcPr>
            <w:tcW w:w="5044" w:type="dxa"/>
            <w:shd w:val="clear" w:color="auto" w:fill="auto"/>
          </w:tcPr>
          <w:p w14:paraId="7F24745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DC3434E" w14:textId="77777777" w:rsidTr="001F643F">
        <w:trPr>
          <w:cantSplit/>
        </w:trPr>
        <w:tc>
          <w:tcPr>
            <w:tcW w:w="2044" w:type="dxa"/>
            <w:shd w:val="clear" w:color="auto" w:fill="auto"/>
          </w:tcPr>
          <w:p w14:paraId="718344E1" w14:textId="77777777" w:rsidR="007443D1" w:rsidRPr="009A7184" w:rsidRDefault="007443D1" w:rsidP="00A8137B">
            <w:pPr>
              <w:pStyle w:val="ENoteTableText"/>
              <w:tabs>
                <w:tab w:val="center" w:leader="dot" w:pos="2268"/>
              </w:tabs>
              <w:rPr>
                <w:szCs w:val="16"/>
              </w:rPr>
            </w:pPr>
            <w:r w:rsidRPr="009A7184">
              <w:rPr>
                <w:szCs w:val="16"/>
              </w:rPr>
              <w:t>2001.90.10</w:t>
            </w:r>
            <w:r w:rsidRPr="009A7184">
              <w:rPr>
                <w:szCs w:val="16"/>
              </w:rPr>
              <w:tab/>
            </w:r>
          </w:p>
        </w:tc>
        <w:tc>
          <w:tcPr>
            <w:tcW w:w="5044" w:type="dxa"/>
            <w:shd w:val="clear" w:color="auto" w:fill="auto"/>
          </w:tcPr>
          <w:p w14:paraId="53F65FB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827444F" w14:textId="77777777" w:rsidTr="001F643F">
        <w:trPr>
          <w:cantSplit/>
        </w:trPr>
        <w:tc>
          <w:tcPr>
            <w:tcW w:w="2044" w:type="dxa"/>
            <w:shd w:val="clear" w:color="auto" w:fill="auto"/>
          </w:tcPr>
          <w:p w14:paraId="36F9CDEB" w14:textId="77777777" w:rsidR="007443D1" w:rsidRPr="009A7184" w:rsidRDefault="007443D1" w:rsidP="004A4921">
            <w:pPr>
              <w:pStyle w:val="ENoteTableText"/>
              <w:rPr>
                <w:szCs w:val="16"/>
              </w:rPr>
            </w:pPr>
          </w:p>
        </w:tc>
        <w:tc>
          <w:tcPr>
            <w:tcW w:w="5044" w:type="dxa"/>
            <w:shd w:val="clear" w:color="auto" w:fill="auto"/>
          </w:tcPr>
          <w:p w14:paraId="285D8E4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EFB4CB6" w14:textId="77777777" w:rsidTr="001F643F">
        <w:trPr>
          <w:cantSplit/>
        </w:trPr>
        <w:tc>
          <w:tcPr>
            <w:tcW w:w="2044" w:type="dxa"/>
            <w:shd w:val="clear" w:color="auto" w:fill="auto"/>
          </w:tcPr>
          <w:p w14:paraId="0574455F" w14:textId="77777777" w:rsidR="007443D1" w:rsidRPr="009A7184" w:rsidRDefault="007443D1" w:rsidP="00A8137B">
            <w:pPr>
              <w:pStyle w:val="ENoteTableText"/>
              <w:tabs>
                <w:tab w:val="center" w:leader="dot" w:pos="2268"/>
              </w:tabs>
              <w:rPr>
                <w:szCs w:val="16"/>
              </w:rPr>
            </w:pPr>
            <w:r w:rsidRPr="009A7184">
              <w:rPr>
                <w:szCs w:val="16"/>
              </w:rPr>
              <w:t>2001.90.90</w:t>
            </w:r>
            <w:r w:rsidRPr="009A7184">
              <w:rPr>
                <w:szCs w:val="16"/>
              </w:rPr>
              <w:tab/>
            </w:r>
          </w:p>
        </w:tc>
        <w:tc>
          <w:tcPr>
            <w:tcW w:w="5044" w:type="dxa"/>
            <w:shd w:val="clear" w:color="auto" w:fill="auto"/>
          </w:tcPr>
          <w:p w14:paraId="5896099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24396F" w:rsidRPr="009A7184" w14:paraId="1D91A7AF" w14:textId="77777777" w:rsidTr="001F643F">
        <w:trPr>
          <w:cantSplit/>
        </w:trPr>
        <w:tc>
          <w:tcPr>
            <w:tcW w:w="2044" w:type="dxa"/>
            <w:shd w:val="clear" w:color="auto" w:fill="auto"/>
          </w:tcPr>
          <w:p w14:paraId="59BAADF2" w14:textId="77777777" w:rsidR="0024396F" w:rsidRPr="009A7184" w:rsidRDefault="0024396F" w:rsidP="00A8137B">
            <w:pPr>
              <w:pStyle w:val="ENoteTableText"/>
              <w:tabs>
                <w:tab w:val="center" w:leader="dot" w:pos="2268"/>
              </w:tabs>
              <w:rPr>
                <w:szCs w:val="16"/>
              </w:rPr>
            </w:pPr>
            <w:r w:rsidRPr="009A7184">
              <w:rPr>
                <w:b/>
                <w:szCs w:val="16"/>
              </w:rPr>
              <w:t>2002</w:t>
            </w:r>
          </w:p>
        </w:tc>
        <w:tc>
          <w:tcPr>
            <w:tcW w:w="5044" w:type="dxa"/>
            <w:shd w:val="clear" w:color="auto" w:fill="auto"/>
          </w:tcPr>
          <w:p w14:paraId="69AFEFDC" w14:textId="77777777" w:rsidR="0024396F" w:rsidRPr="009A7184" w:rsidRDefault="0024396F" w:rsidP="00F23FB0">
            <w:pPr>
              <w:pStyle w:val="ENoteTableText"/>
              <w:rPr>
                <w:szCs w:val="16"/>
              </w:rPr>
            </w:pPr>
          </w:p>
        </w:tc>
      </w:tr>
      <w:tr w:rsidR="0024396F" w:rsidRPr="009A7184" w14:paraId="24170352" w14:textId="77777777" w:rsidTr="001F643F">
        <w:trPr>
          <w:cantSplit/>
        </w:trPr>
        <w:tc>
          <w:tcPr>
            <w:tcW w:w="2044" w:type="dxa"/>
            <w:shd w:val="clear" w:color="auto" w:fill="auto"/>
          </w:tcPr>
          <w:p w14:paraId="77DAB977" w14:textId="77777777" w:rsidR="0024396F" w:rsidRPr="009A7184" w:rsidRDefault="0024396F" w:rsidP="00A8137B">
            <w:pPr>
              <w:pStyle w:val="ENoteTableText"/>
              <w:tabs>
                <w:tab w:val="center" w:leader="dot" w:pos="2268"/>
              </w:tabs>
              <w:rPr>
                <w:szCs w:val="16"/>
              </w:rPr>
            </w:pPr>
            <w:r w:rsidRPr="009A7184">
              <w:rPr>
                <w:szCs w:val="16"/>
              </w:rPr>
              <w:t>2002.10.00</w:t>
            </w:r>
            <w:r w:rsidRPr="009A7184">
              <w:rPr>
                <w:szCs w:val="16"/>
              </w:rPr>
              <w:tab/>
            </w:r>
          </w:p>
        </w:tc>
        <w:tc>
          <w:tcPr>
            <w:tcW w:w="5044" w:type="dxa"/>
            <w:shd w:val="clear" w:color="auto" w:fill="auto"/>
          </w:tcPr>
          <w:p w14:paraId="1D0A02B8" w14:textId="77777777" w:rsidR="0024396F" w:rsidRPr="009A7184" w:rsidRDefault="0024396F" w:rsidP="00F23FB0">
            <w:pPr>
              <w:pStyle w:val="ENoteTableText"/>
              <w:rPr>
                <w:szCs w:val="16"/>
              </w:rPr>
            </w:pPr>
            <w:r w:rsidRPr="009A7184">
              <w:rPr>
                <w:szCs w:val="16"/>
              </w:rPr>
              <w:t>rs No 84, 2016</w:t>
            </w:r>
          </w:p>
        </w:tc>
      </w:tr>
      <w:tr w:rsidR="0024396F" w:rsidRPr="009A7184" w14:paraId="2262D551" w14:textId="77777777" w:rsidTr="001F643F">
        <w:trPr>
          <w:cantSplit/>
        </w:trPr>
        <w:tc>
          <w:tcPr>
            <w:tcW w:w="2044" w:type="dxa"/>
            <w:shd w:val="clear" w:color="auto" w:fill="auto"/>
          </w:tcPr>
          <w:p w14:paraId="21E7164A" w14:textId="77777777" w:rsidR="0024396F" w:rsidRPr="009A7184" w:rsidRDefault="0024396F" w:rsidP="00A8137B">
            <w:pPr>
              <w:pStyle w:val="ENoteTableText"/>
              <w:tabs>
                <w:tab w:val="center" w:leader="dot" w:pos="2268"/>
              </w:tabs>
              <w:rPr>
                <w:szCs w:val="16"/>
              </w:rPr>
            </w:pPr>
            <w:r w:rsidRPr="009A7184">
              <w:rPr>
                <w:szCs w:val="16"/>
              </w:rPr>
              <w:t>2002.90.00</w:t>
            </w:r>
            <w:r w:rsidRPr="009A7184">
              <w:rPr>
                <w:szCs w:val="16"/>
              </w:rPr>
              <w:tab/>
            </w:r>
          </w:p>
        </w:tc>
        <w:tc>
          <w:tcPr>
            <w:tcW w:w="5044" w:type="dxa"/>
            <w:shd w:val="clear" w:color="auto" w:fill="auto"/>
          </w:tcPr>
          <w:p w14:paraId="394EE2E2" w14:textId="77777777" w:rsidR="0024396F" w:rsidRPr="009A7184" w:rsidRDefault="0024396F" w:rsidP="00F23FB0">
            <w:pPr>
              <w:pStyle w:val="ENoteTableText"/>
              <w:rPr>
                <w:szCs w:val="16"/>
              </w:rPr>
            </w:pPr>
            <w:r w:rsidRPr="009A7184">
              <w:rPr>
                <w:szCs w:val="16"/>
              </w:rPr>
              <w:t>rs No 84, 2016</w:t>
            </w:r>
          </w:p>
        </w:tc>
      </w:tr>
      <w:tr w:rsidR="007443D1" w:rsidRPr="009A7184" w14:paraId="202CB66F" w14:textId="77777777" w:rsidTr="001F643F">
        <w:trPr>
          <w:cantSplit/>
        </w:trPr>
        <w:tc>
          <w:tcPr>
            <w:tcW w:w="2044" w:type="dxa"/>
            <w:shd w:val="clear" w:color="auto" w:fill="auto"/>
          </w:tcPr>
          <w:p w14:paraId="449E3667" w14:textId="77777777" w:rsidR="007443D1" w:rsidRPr="009A7184" w:rsidRDefault="007443D1" w:rsidP="006335ED">
            <w:pPr>
              <w:pStyle w:val="ENoteTableText"/>
              <w:rPr>
                <w:szCs w:val="16"/>
              </w:rPr>
            </w:pPr>
            <w:r w:rsidRPr="009A7184">
              <w:rPr>
                <w:b/>
                <w:szCs w:val="16"/>
              </w:rPr>
              <w:t>2003</w:t>
            </w:r>
          </w:p>
        </w:tc>
        <w:tc>
          <w:tcPr>
            <w:tcW w:w="5044" w:type="dxa"/>
            <w:shd w:val="clear" w:color="auto" w:fill="auto"/>
          </w:tcPr>
          <w:p w14:paraId="0499ED2E" w14:textId="77777777" w:rsidR="007443D1" w:rsidRPr="009A7184" w:rsidRDefault="007443D1" w:rsidP="00F23FB0">
            <w:pPr>
              <w:pStyle w:val="ENoteTableText"/>
              <w:rPr>
                <w:szCs w:val="16"/>
              </w:rPr>
            </w:pPr>
          </w:p>
        </w:tc>
      </w:tr>
      <w:tr w:rsidR="007443D1" w:rsidRPr="009A7184" w14:paraId="12E81FCF" w14:textId="77777777" w:rsidTr="001F643F">
        <w:trPr>
          <w:cantSplit/>
        </w:trPr>
        <w:tc>
          <w:tcPr>
            <w:tcW w:w="2044" w:type="dxa"/>
            <w:shd w:val="clear" w:color="auto" w:fill="auto"/>
          </w:tcPr>
          <w:p w14:paraId="6E5F870E" w14:textId="77777777" w:rsidR="007443D1" w:rsidRPr="009A7184" w:rsidRDefault="007443D1" w:rsidP="00A8137B">
            <w:pPr>
              <w:pStyle w:val="ENoteTableText"/>
              <w:tabs>
                <w:tab w:val="center" w:leader="dot" w:pos="2268"/>
              </w:tabs>
              <w:rPr>
                <w:szCs w:val="16"/>
              </w:rPr>
            </w:pPr>
            <w:r w:rsidRPr="009A7184">
              <w:rPr>
                <w:szCs w:val="16"/>
              </w:rPr>
              <w:t>2003.10.00</w:t>
            </w:r>
            <w:r w:rsidRPr="009A7184">
              <w:rPr>
                <w:szCs w:val="16"/>
              </w:rPr>
              <w:tab/>
            </w:r>
          </w:p>
        </w:tc>
        <w:tc>
          <w:tcPr>
            <w:tcW w:w="5044" w:type="dxa"/>
            <w:shd w:val="clear" w:color="auto" w:fill="auto"/>
          </w:tcPr>
          <w:p w14:paraId="61CD0FE8"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19103107" w14:textId="77777777" w:rsidTr="001F643F">
        <w:trPr>
          <w:cantSplit/>
        </w:trPr>
        <w:tc>
          <w:tcPr>
            <w:tcW w:w="2044" w:type="dxa"/>
            <w:shd w:val="clear" w:color="auto" w:fill="auto"/>
          </w:tcPr>
          <w:p w14:paraId="6E190A95" w14:textId="77777777" w:rsidR="007443D1" w:rsidRPr="009A7184" w:rsidRDefault="007443D1" w:rsidP="00A8137B">
            <w:pPr>
              <w:pStyle w:val="ENoteTableText"/>
              <w:tabs>
                <w:tab w:val="center" w:leader="dot" w:pos="2268"/>
              </w:tabs>
              <w:rPr>
                <w:szCs w:val="16"/>
              </w:rPr>
            </w:pPr>
            <w:r w:rsidRPr="009A7184">
              <w:rPr>
                <w:szCs w:val="16"/>
              </w:rPr>
              <w:t>2003.20.00</w:t>
            </w:r>
            <w:r w:rsidRPr="009A7184">
              <w:rPr>
                <w:szCs w:val="16"/>
              </w:rPr>
              <w:tab/>
            </w:r>
          </w:p>
        </w:tc>
        <w:tc>
          <w:tcPr>
            <w:tcW w:w="5044" w:type="dxa"/>
            <w:shd w:val="clear" w:color="auto" w:fill="auto"/>
          </w:tcPr>
          <w:p w14:paraId="51B7F3C8"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AB052BF" w14:textId="77777777" w:rsidTr="001F643F">
        <w:trPr>
          <w:cantSplit/>
        </w:trPr>
        <w:tc>
          <w:tcPr>
            <w:tcW w:w="2044" w:type="dxa"/>
            <w:shd w:val="clear" w:color="auto" w:fill="auto"/>
          </w:tcPr>
          <w:p w14:paraId="1D358634" w14:textId="77777777" w:rsidR="007443D1" w:rsidRPr="009A7184" w:rsidRDefault="007443D1" w:rsidP="004A4921">
            <w:pPr>
              <w:pStyle w:val="ENoteTableText"/>
              <w:rPr>
                <w:szCs w:val="16"/>
              </w:rPr>
            </w:pPr>
          </w:p>
        </w:tc>
        <w:tc>
          <w:tcPr>
            <w:tcW w:w="5044" w:type="dxa"/>
            <w:shd w:val="clear" w:color="auto" w:fill="auto"/>
          </w:tcPr>
          <w:p w14:paraId="296A3642"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1D8B6626" w14:textId="77777777" w:rsidTr="001F643F">
        <w:trPr>
          <w:cantSplit/>
        </w:trPr>
        <w:tc>
          <w:tcPr>
            <w:tcW w:w="2044" w:type="dxa"/>
            <w:shd w:val="clear" w:color="auto" w:fill="auto"/>
          </w:tcPr>
          <w:p w14:paraId="09636240" w14:textId="77777777" w:rsidR="007443D1" w:rsidRPr="009A7184" w:rsidRDefault="007443D1" w:rsidP="004A4921">
            <w:pPr>
              <w:pStyle w:val="ENoteTableText"/>
              <w:rPr>
                <w:szCs w:val="16"/>
              </w:rPr>
            </w:pPr>
          </w:p>
        </w:tc>
        <w:tc>
          <w:tcPr>
            <w:tcW w:w="5044" w:type="dxa"/>
            <w:shd w:val="clear" w:color="auto" w:fill="auto"/>
          </w:tcPr>
          <w:p w14:paraId="44BCE43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746BFCF7" w14:textId="77777777" w:rsidTr="001F643F">
        <w:trPr>
          <w:cantSplit/>
        </w:trPr>
        <w:tc>
          <w:tcPr>
            <w:tcW w:w="2044" w:type="dxa"/>
            <w:shd w:val="clear" w:color="auto" w:fill="auto"/>
          </w:tcPr>
          <w:p w14:paraId="07DA8FAF" w14:textId="77777777" w:rsidR="007443D1" w:rsidRPr="009A7184" w:rsidRDefault="007443D1" w:rsidP="00A8137B">
            <w:pPr>
              <w:pStyle w:val="ENoteTableText"/>
              <w:tabs>
                <w:tab w:val="center" w:leader="dot" w:pos="2268"/>
              </w:tabs>
              <w:rPr>
                <w:szCs w:val="16"/>
              </w:rPr>
            </w:pPr>
            <w:r w:rsidRPr="009A7184">
              <w:rPr>
                <w:szCs w:val="16"/>
              </w:rPr>
              <w:t>2003.90</w:t>
            </w:r>
            <w:r w:rsidRPr="009A7184">
              <w:rPr>
                <w:szCs w:val="16"/>
              </w:rPr>
              <w:tab/>
            </w:r>
          </w:p>
        </w:tc>
        <w:tc>
          <w:tcPr>
            <w:tcW w:w="5044" w:type="dxa"/>
            <w:shd w:val="clear" w:color="auto" w:fill="auto"/>
          </w:tcPr>
          <w:p w14:paraId="66C6D1D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61997C25" w14:textId="77777777" w:rsidTr="001F643F">
        <w:trPr>
          <w:cantSplit/>
        </w:trPr>
        <w:tc>
          <w:tcPr>
            <w:tcW w:w="2044" w:type="dxa"/>
            <w:shd w:val="clear" w:color="auto" w:fill="auto"/>
          </w:tcPr>
          <w:p w14:paraId="6DD478DA" w14:textId="77777777" w:rsidR="007443D1" w:rsidRPr="009A7184" w:rsidRDefault="007443D1" w:rsidP="00A8137B">
            <w:pPr>
              <w:pStyle w:val="ENoteTableText"/>
              <w:tabs>
                <w:tab w:val="center" w:leader="dot" w:pos="2268"/>
              </w:tabs>
              <w:rPr>
                <w:szCs w:val="16"/>
              </w:rPr>
            </w:pPr>
            <w:r w:rsidRPr="009A7184">
              <w:rPr>
                <w:szCs w:val="16"/>
              </w:rPr>
              <w:t>2003.90.00</w:t>
            </w:r>
            <w:r w:rsidRPr="009A7184">
              <w:rPr>
                <w:szCs w:val="16"/>
              </w:rPr>
              <w:tab/>
            </w:r>
          </w:p>
        </w:tc>
        <w:tc>
          <w:tcPr>
            <w:tcW w:w="5044" w:type="dxa"/>
            <w:shd w:val="clear" w:color="auto" w:fill="auto"/>
          </w:tcPr>
          <w:p w14:paraId="0B2D3D6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72F61A8" w14:textId="77777777" w:rsidTr="001F643F">
        <w:trPr>
          <w:cantSplit/>
        </w:trPr>
        <w:tc>
          <w:tcPr>
            <w:tcW w:w="2044" w:type="dxa"/>
            <w:shd w:val="clear" w:color="auto" w:fill="auto"/>
          </w:tcPr>
          <w:p w14:paraId="583C8E94" w14:textId="77777777" w:rsidR="007443D1" w:rsidRPr="009A7184" w:rsidRDefault="007443D1" w:rsidP="004A4921">
            <w:pPr>
              <w:pStyle w:val="ENoteTableText"/>
              <w:rPr>
                <w:szCs w:val="16"/>
              </w:rPr>
            </w:pPr>
          </w:p>
        </w:tc>
        <w:tc>
          <w:tcPr>
            <w:tcW w:w="5044" w:type="dxa"/>
            <w:shd w:val="clear" w:color="auto" w:fill="auto"/>
          </w:tcPr>
          <w:p w14:paraId="2636964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BA1E514" w14:textId="77777777" w:rsidTr="001F643F">
        <w:trPr>
          <w:cantSplit/>
        </w:trPr>
        <w:tc>
          <w:tcPr>
            <w:tcW w:w="2044" w:type="dxa"/>
            <w:shd w:val="clear" w:color="auto" w:fill="auto"/>
          </w:tcPr>
          <w:p w14:paraId="0FC2314B" w14:textId="77777777" w:rsidR="007443D1" w:rsidRPr="009A7184" w:rsidRDefault="007443D1" w:rsidP="00A8137B">
            <w:pPr>
              <w:pStyle w:val="ENoteTableText"/>
              <w:tabs>
                <w:tab w:val="center" w:leader="dot" w:pos="2268"/>
              </w:tabs>
              <w:rPr>
                <w:szCs w:val="16"/>
              </w:rPr>
            </w:pPr>
            <w:r w:rsidRPr="009A7184">
              <w:rPr>
                <w:szCs w:val="16"/>
              </w:rPr>
              <w:t>2003.90.10</w:t>
            </w:r>
            <w:r w:rsidRPr="009A7184">
              <w:rPr>
                <w:szCs w:val="16"/>
              </w:rPr>
              <w:tab/>
            </w:r>
          </w:p>
        </w:tc>
        <w:tc>
          <w:tcPr>
            <w:tcW w:w="5044" w:type="dxa"/>
            <w:shd w:val="clear" w:color="auto" w:fill="auto"/>
          </w:tcPr>
          <w:p w14:paraId="27E9B3C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B8DBDA8" w14:textId="77777777" w:rsidTr="001F643F">
        <w:trPr>
          <w:cantSplit/>
        </w:trPr>
        <w:tc>
          <w:tcPr>
            <w:tcW w:w="2044" w:type="dxa"/>
            <w:shd w:val="clear" w:color="auto" w:fill="auto"/>
          </w:tcPr>
          <w:p w14:paraId="1CDE14AC" w14:textId="77777777" w:rsidR="007443D1" w:rsidRPr="009A7184" w:rsidRDefault="007443D1" w:rsidP="00A8137B">
            <w:pPr>
              <w:pStyle w:val="ENoteTableText"/>
              <w:tabs>
                <w:tab w:val="center" w:leader="dot" w:pos="2268"/>
              </w:tabs>
              <w:rPr>
                <w:szCs w:val="16"/>
              </w:rPr>
            </w:pPr>
            <w:r w:rsidRPr="009A7184">
              <w:rPr>
                <w:szCs w:val="16"/>
              </w:rPr>
              <w:t>2003.90.90</w:t>
            </w:r>
            <w:r w:rsidRPr="009A7184">
              <w:rPr>
                <w:szCs w:val="16"/>
              </w:rPr>
              <w:tab/>
            </w:r>
          </w:p>
        </w:tc>
        <w:tc>
          <w:tcPr>
            <w:tcW w:w="5044" w:type="dxa"/>
            <w:shd w:val="clear" w:color="auto" w:fill="auto"/>
          </w:tcPr>
          <w:p w14:paraId="0ECBCD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4003FDCF" w14:textId="77777777" w:rsidTr="001F643F">
        <w:trPr>
          <w:cantSplit/>
        </w:trPr>
        <w:tc>
          <w:tcPr>
            <w:tcW w:w="2044" w:type="dxa"/>
            <w:shd w:val="clear" w:color="auto" w:fill="auto"/>
          </w:tcPr>
          <w:p w14:paraId="47B1B2B8" w14:textId="77777777" w:rsidR="007443D1" w:rsidRPr="009A7184" w:rsidRDefault="007443D1" w:rsidP="00ED4D97">
            <w:pPr>
              <w:pStyle w:val="ENoteTableText"/>
              <w:rPr>
                <w:szCs w:val="16"/>
              </w:rPr>
            </w:pPr>
            <w:r w:rsidRPr="009A7184">
              <w:rPr>
                <w:b/>
                <w:szCs w:val="16"/>
              </w:rPr>
              <w:t>2005</w:t>
            </w:r>
          </w:p>
        </w:tc>
        <w:tc>
          <w:tcPr>
            <w:tcW w:w="5044" w:type="dxa"/>
            <w:shd w:val="clear" w:color="auto" w:fill="auto"/>
          </w:tcPr>
          <w:p w14:paraId="07220AC6" w14:textId="77777777" w:rsidR="007443D1" w:rsidRPr="009A7184" w:rsidRDefault="007443D1" w:rsidP="00F23FB0">
            <w:pPr>
              <w:pStyle w:val="ENoteTableText"/>
              <w:rPr>
                <w:szCs w:val="16"/>
              </w:rPr>
            </w:pPr>
          </w:p>
        </w:tc>
      </w:tr>
      <w:tr w:rsidR="007443D1" w:rsidRPr="009A7184" w14:paraId="21C378FA" w14:textId="77777777" w:rsidTr="001F643F">
        <w:trPr>
          <w:cantSplit/>
        </w:trPr>
        <w:tc>
          <w:tcPr>
            <w:tcW w:w="2044" w:type="dxa"/>
            <w:shd w:val="clear" w:color="auto" w:fill="auto"/>
          </w:tcPr>
          <w:p w14:paraId="742CCAA8" w14:textId="77777777" w:rsidR="007443D1" w:rsidRPr="009A7184" w:rsidRDefault="007443D1" w:rsidP="00A8137B">
            <w:pPr>
              <w:pStyle w:val="ENoteTableText"/>
              <w:tabs>
                <w:tab w:val="center" w:leader="dot" w:pos="2268"/>
              </w:tabs>
              <w:rPr>
                <w:szCs w:val="16"/>
              </w:rPr>
            </w:pPr>
            <w:r w:rsidRPr="009A7184">
              <w:rPr>
                <w:szCs w:val="16"/>
              </w:rPr>
              <w:t>2005.10.00</w:t>
            </w:r>
            <w:r w:rsidRPr="009A7184">
              <w:rPr>
                <w:szCs w:val="16"/>
              </w:rPr>
              <w:tab/>
            </w:r>
          </w:p>
        </w:tc>
        <w:tc>
          <w:tcPr>
            <w:tcW w:w="5044" w:type="dxa"/>
            <w:shd w:val="clear" w:color="auto" w:fill="auto"/>
          </w:tcPr>
          <w:p w14:paraId="756794C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26125E15" w14:textId="77777777" w:rsidTr="001F643F">
        <w:trPr>
          <w:cantSplit/>
        </w:trPr>
        <w:tc>
          <w:tcPr>
            <w:tcW w:w="2044" w:type="dxa"/>
            <w:shd w:val="clear" w:color="auto" w:fill="auto"/>
          </w:tcPr>
          <w:p w14:paraId="6304CAD6" w14:textId="77777777" w:rsidR="007443D1" w:rsidRPr="009A7184" w:rsidRDefault="007443D1" w:rsidP="00A8137B">
            <w:pPr>
              <w:pStyle w:val="ENoteTableText"/>
              <w:tabs>
                <w:tab w:val="center" w:leader="dot" w:pos="2268"/>
              </w:tabs>
              <w:rPr>
                <w:szCs w:val="16"/>
              </w:rPr>
            </w:pPr>
            <w:r w:rsidRPr="009A7184">
              <w:rPr>
                <w:szCs w:val="16"/>
              </w:rPr>
              <w:t>2005.20.00</w:t>
            </w:r>
            <w:r w:rsidRPr="009A7184">
              <w:rPr>
                <w:szCs w:val="16"/>
              </w:rPr>
              <w:tab/>
            </w:r>
          </w:p>
        </w:tc>
        <w:tc>
          <w:tcPr>
            <w:tcW w:w="5044" w:type="dxa"/>
            <w:shd w:val="clear" w:color="auto" w:fill="auto"/>
          </w:tcPr>
          <w:p w14:paraId="49E6608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20A570B3" w14:textId="77777777" w:rsidTr="001F643F">
        <w:trPr>
          <w:cantSplit/>
        </w:trPr>
        <w:tc>
          <w:tcPr>
            <w:tcW w:w="2044" w:type="dxa"/>
            <w:shd w:val="clear" w:color="auto" w:fill="auto"/>
          </w:tcPr>
          <w:p w14:paraId="29B01E34" w14:textId="77777777" w:rsidR="007443D1" w:rsidRPr="009A7184" w:rsidRDefault="007443D1" w:rsidP="00A8137B">
            <w:pPr>
              <w:pStyle w:val="ENoteTableText"/>
              <w:tabs>
                <w:tab w:val="center" w:leader="dot" w:pos="2268"/>
              </w:tabs>
              <w:rPr>
                <w:szCs w:val="16"/>
              </w:rPr>
            </w:pPr>
            <w:r w:rsidRPr="009A7184">
              <w:rPr>
                <w:szCs w:val="16"/>
              </w:rPr>
              <w:t>2005.40.00</w:t>
            </w:r>
            <w:r w:rsidRPr="009A7184">
              <w:rPr>
                <w:szCs w:val="16"/>
              </w:rPr>
              <w:tab/>
            </w:r>
          </w:p>
        </w:tc>
        <w:tc>
          <w:tcPr>
            <w:tcW w:w="5044" w:type="dxa"/>
            <w:shd w:val="clear" w:color="auto" w:fill="auto"/>
          </w:tcPr>
          <w:p w14:paraId="64836ACF"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51C36B2C" w14:textId="77777777" w:rsidTr="001F643F">
        <w:trPr>
          <w:cantSplit/>
        </w:trPr>
        <w:tc>
          <w:tcPr>
            <w:tcW w:w="2044" w:type="dxa"/>
            <w:shd w:val="clear" w:color="auto" w:fill="auto"/>
          </w:tcPr>
          <w:p w14:paraId="05E15348" w14:textId="77777777" w:rsidR="007443D1" w:rsidRPr="009A7184" w:rsidRDefault="007443D1" w:rsidP="00A8137B">
            <w:pPr>
              <w:pStyle w:val="ENoteTableText"/>
              <w:tabs>
                <w:tab w:val="center" w:leader="dot" w:pos="2268"/>
              </w:tabs>
              <w:rPr>
                <w:szCs w:val="16"/>
              </w:rPr>
            </w:pPr>
            <w:r w:rsidRPr="009A7184">
              <w:rPr>
                <w:szCs w:val="16"/>
              </w:rPr>
              <w:t>2005.51.00</w:t>
            </w:r>
            <w:r w:rsidRPr="009A7184">
              <w:rPr>
                <w:szCs w:val="16"/>
              </w:rPr>
              <w:tab/>
            </w:r>
          </w:p>
        </w:tc>
        <w:tc>
          <w:tcPr>
            <w:tcW w:w="5044" w:type="dxa"/>
            <w:shd w:val="clear" w:color="auto" w:fill="auto"/>
          </w:tcPr>
          <w:p w14:paraId="304492E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18F48282" w14:textId="77777777" w:rsidTr="001F643F">
        <w:trPr>
          <w:cantSplit/>
        </w:trPr>
        <w:tc>
          <w:tcPr>
            <w:tcW w:w="2044" w:type="dxa"/>
            <w:shd w:val="clear" w:color="auto" w:fill="auto"/>
          </w:tcPr>
          <w:p w14:paraId="50F361FB" w14:textId="77777777" w:rsidR="007443D1" w:rsidRPr="009A7184" w:rsidRDefault="007443D1" w:rsidP="00A8137B">
            <w:pPr>
              <w:pStyle w:val="ENoteTableText"/>
              <w:tabs>
                <w:tab w:val="center" w:leader="dot" w:pos="2268"/>
              </w:tabs>
              <w:rPr>
                <w:szCs w:val="16"/>
              </w:rPr>
            </w:pPr>
            <w:r w:rsidRPr="009A7184">
              <w:rPr>
                <w:szCs w:val="16"/>
              </w:rPr>
              <w:t>2005.60.00</w:t>
            </w:r>
            <w:r w:rsidRPr="009A7184">
              <w:rPr>
                <w:szCs w:val="16"/>
              </w:rPr>
              <w:tab/>
            </w:r>
          </w:p>
        </w:tc>
        <w:tc>
          <w:tcPr>
            <w:tcW w:w="5044" w:type="dxa"/>
            <w:shd w:val="clear" w:color="auto" w:fill="auto"/>
          </w:tcPr>
          <w:p w14:paraId="2402C2B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3DC95EB" w14:textId="77777777" w:rsidTr="001F643F">
        <w:trPr>
          <w:cantSplit/>
        </w:trPr>
        <w:tc>
          <w:tcPr>
            <w:tcW w:w="2044" w:type="dxa"/>
            <w:shd w:val="clear" w:color="auto" w:fill="auto"/>
          </w:tcPr>
          <w:p w14:paraId="773F6627" w14:textId="77777777" w:rsidR="007443D1" w:rsidRPr="009A7184" w:rsidRDefault="007443D1" w:rsidP="00A8137B">
            <w:pPr>
              <w:pStyle w:val="ENoteTableText"/>
              <w:tabs>
                <w:tab w:val="center" w:leader="dot" w:pos="2268"/>
              </w:tabs>
              <w:rPr>
                <w:szCs w:val="16"/>
              </w:rPr>
            </w:pPr>
            <w:r w:rsidRPr="009A7184">
              <w:rPr>
                <w:szCs w:val="16"/>
              </w:rPr>
              <w:t>2005.9</w:t>
            </w:r>
            <w:r w:rsidRPr="009A7184">
              <w:rPr>
                <w:szCs w:val="16"/>
              </w:rPr>
              <w:tab/>
            </w:r>
          </w:p>
        </w:tc>
        <w:tc>
          <w:tcPr>
            <w:tcW w:w="5044" w:type="dxa"/>
            <w:shd w:val="clear" w:color="auto" w:fill="auto"/>
          </w:tcPr>
          <w:p w14:paraId="563ED77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4B730D5" w14:textId="77777777" w:rsidTr="001F643F">
        <w:trPr>
          <w:cantSplit/>
        </w:trPr>
        <w:tc>
          <w:tcPr>
            <w:tcW w:w="2044" w:type="dxa"/>
            <w:shd w:val="clear" w:color="auto" w:fill="auto"/>
          </w:tcPr>
          <w:p w14:paraId="0070403A" w14:textId="77777777" w:rsidR="007443D1" w:rsidRPr="009A7184" w:rsidRDefault="007443D1" w:rsidP="00A8137B">
            <w:pPr>
              <w:pStyle w:val="ENoteTableText"/>
              <w:tabs>
                <w:tab w:val="center" w:leader="dot" w:pos="2268"/>
              </w:tabs>
              <w:rPr>
                <w:szCs w:val="16"/>
              </w:rPr>
            </w:pPr>
            <w:r w:rsidRPr="009A7184">
              <w:rPr>
                <w:szCs w:val="16"/>
              </w:rPr>
              <w:t>2005.90.00</w:t>
            </w:r>
            <w:r w:rsidRPr="009A7184">
              <w:rPr>
                <w:szCs w:val="16"/>
              </w:rPr>
              <w:tab/>
            </w:r>
          </w:p>
        </w:tc>
        <w:tc>
          <w:tcPr>
            <w:tcW w:w="5044" w:type="dxa"/>
            <w:shd w:val="clear" w:color="auto" w:fill="auto"/>
          </w:tcPr>
          <w:p w14:paraId="6D5C9B1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9DCABAA" w14:textId="77777777" w:rsidTr="001F643F">
        <w:trPr>
          <w:cantSplit/>
        </w:trPr>
        <w:tc>
          <w:tcPr>
            <w:tcW w:w="2044" w:type="dxa"/>
            <w:shd w:val="clear" w:color="auto" w:fill="auto"/>
          </w:tcPr>
          <w:p w14:paraId="52D9081C" w14:textId="77777777" w:rsidR="007443D1" w:rsidRPr="009A7184" w:rsidRDefault="007443D1" w:rsidP="004A4921">
            <w:pPr>
              <w:pStyle w:val="ENoteTableText"/>
              <w:rPr>
                <w:szCs w:val="16"/>
              </w:rPr>
            </w:pPr>
          </w:p>
        </w:tc>
        <w:tc>
          <w:tcPr>
            <w:tcW w:w="5044" w:type="dxa"/>
            <w:shd w:val="clear" w:color="auto" w:fill="auto"/>
          </w:tcPr>
          <w:p w14:paraId="6B1904D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25646E10" w14:textId="77777777" w:rsidTr="001F643F">
        <w:trPr>
          <w:cantSplit/>
        </w:trPr>
        <w:tc>
          <w:tcPr>
            <w:tcW w:w="2044" w:type="dxa"/>
            <w:shd w:val="clear" w:color="auto" w:fill="auto"/>
          </w:tcPr>
          <w:p w14:paraId="61B26BB4" w14:textId="77777777" w:rsidR="007443D1" w:rsidRPr="009A7184" w:rsidRDefault="007443D1" w:rsidP="00A8137B">
            <w:pPr>
              <w:pStyle w:val="ENoteTableText"/>
              <w:tabs>
                <w:tab w:val="center" w:leader="dot" w:pos="2268"/>
              </w:tabs>
              <w:rPr>
                <w:szCs w:val="16"/>
              </w:rPr>
            </w:pPr>
            <w:r w:rsidRPr="009A7184">
              <w:rPr>
                <w:szCs w:val="16"/>
              </w:rPr>
              <w:t>2005.91.00</w:t>
            </w:r>
            <w:r w:rsidRPr="009A7184">
              <w:rPr>
                <w:szCs w:val="16"/>
              </w:rPr>
              <w:tab/>
            </w:r>
          </w:p>
        </w:tc>
        <w:tc>
          <w:tcPr>
            <w:tcW w:w="5044" w:type="dxa"/>
            <w:shd w:val="clear" w:color="auto" w:fill="auto"/>
          </w:tcPr>
          <w:p w14:paraId="14DAB52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13F65D42" w14:textId="77777777" w:rsidTr="001F643F">
        <w:trPr>
          <w:cantSplit/>
        </w:trPr>
        <w:tc>
          <w:tcPr>
            <w:tcW w:w="2044" w:type="dxa"/>
            <w:shd w:val="clear" w:color="auto" w:fill="auto"/>
          </w:tcPr>
          <w:p w14:paraId="18DF2DF0" w14:textId="77777777" w:rsidR="007443D1" w:rsidRPr="009A7184" w:rsidRDefault="007443D1" w:rsidP="00A8137B">
            <w:pPr>
              <w:pStyle w:val="ENoteTableText"/>
              <w:tabs>
                <w:tab w:val="center" w:leader="dot" w:pos="2268"/>
              </w:tabs>
              <w:rPr>
                <w:szCs w:val="16"/>
              </w:rPr>
            </w:pPr>
            <w:r w:rsidRPr="009A7184">
              <w:rPr>
                <w:szCs w:val="16"/>
              </w:rPr>
              <w:t>2005.99.00</w:t>
            </w:r>
            <w:r w:rsidRPr="009A7184">
              <w:rPr>
                <w:szCs w:val="16"/>
              </w:rPr>
              <w:tab/>
            </w:r>
          </w:p>
        </w:tc>
        <w:tc>
          <w:tcPr>
            <w:tcW w:w="5044" w:type="dxa"/>
            <w:shd w:val="clear" w:color="auto" w:fill="auto"/>
          </w:tcPr>
          <w:p w14:paraId="44F206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118, 2006</w:t>
            </w:r>
          </w:p>
        </w:tc>
      </w:tr>
      <w:tr w:rsidR="007443D1" w:rsidRPr="009A7184" w14:paraId="0CC45940" w14:textId="77777777" w:rsidTr="001F643F">
        <w:trPr>
          <w:cantSplit/>
        </w:trPr>
        <w:tc>
          <w:tcPr>
            <w:tcW w:w="2044" w:type="dxa"/>
            <w:shd w:val="clear" w:color="auto" w:fill="auto"/>
          </w:tcPr>
          <w:p w14:paraId="6D647AF9" w14:textId="77777777" w:rsidR="007443D1" w:rsidRPr="009A7184" w:rsidRDefault="007443D1" w:rsidP="00F23FB0">
            <w:pPr>
              <w:pStyle w:val="ENoteTableText"/>
              <w:rPr>
                <w:szCs w:val="16"/>
              </w:rPr>
            </w:pPr>
            <w:r w:rsidRPr="009A7184">
              <w:rPr>
                <w:b/>
                <w:szCs w:val="16"/>
              </w:rPr>
              <w:t>2006</w:t>
            </w:r>
          </w:p>
        </w:tc>
        <w:tc>
          <w:tcPr>
            <w:tcW w:w="5044" w:type="dxa"/>
            <w:shd w:val="clear" w:color="auto" w:fill="auto"/>
          </w:tcPr>
          <w:p w14:paraId="42CEA608" w14:textId="77777777" w:rsidR="007443D1" w:rsidRPr="009A7184" w:rsidRDefault="007443D1" w:rsidP="00F23FB0">
            <w:pPr>
              <w:pStyle w:val="ENoteTableText"/>
              <w:rPr>
                <w:szCs w:val="16"/>
              </w:rPr>
            </w:pPr>
          </w:p>
        </w:tc>
      </w:tr>
      <w:tr w:rsidR="007443D1" w:rsidRPr="009A7184" w14:paraId="7A5EF546" w14:textId="77777777" w:rsidTr="001F643F">
        <w:trPr>
          <w:cantSplit/>
        </w:trPr>
        <w:tc>
          <w:tcPr>
            <w:tcW w:w="2044" w:type="dxa"/>
            <w:shd w:val="clear" w:color="auto" w:fill="auto"/>
          </w:tcPr>
          <w:p w14:paraId="63A0A5A5" w14:textId="77777777" w:rsidR="007443D1" w:rsidRPr="009A7184" w:rsidRDefault="007443D1" w:rsidP="00A8137B">
            <w:pPr>
              <w:pStyle w:val="ENoteTableText"/>
              <w:tabs>
                <w:tab w:val="center" w:leader="dot" w:pos="2268"/>
              </w:tabs>
              <w:rPr>
                <w:szCs w:val="16"/>
              </w:rPr>
            </w:pPr>
            <w:r w:rsidRPr="009A7184">
              <w:rPr>
                <w:szCs w:val="16"/>
              </w:rPr>
              <w:t>2006.00.10</w:t>
            </w:r>
            <w:r w:rsidRPr="009A7184">
              <w:rPr>
                <w:szCs w:val="16"/>
              </w:rPr>
              <w:tab/>
            </w:r>
          </w:p>
        </w:tc>
        <w:tc>
          <w:tcPr>
            <w:tcW w:w="5044" w:type="dxa"/>
            <w:shd w:val="clear" w:color="auto" w:fill="auto"/>
          </w:tcPr>
          <w:p w14:paraId="24FF8A0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3059F1AE" w14:textId="77777777" w:rsidTr="001F643F">
        <w:trPr>
          <w:cantSplit/>
        </w:trPr>
        <w:tc>
          <w:tcPr>
            <w:tcW w:w="2044" w:type="dxa"/>
            <w:shd w:val="clear" w:color="auto" w:fill="auto"/>
          </w:tcPr>
          <w:p w14:paraId="27F46A41" w14:textId="77777777" w:rsidR="007443D1" w:rsidRPr="009A7184" w:rsidRDefault="007443D1" w:rsidP="00A8137B">
            <w:pPr>
              <w:pStyle w:val="ENoteTableText"/>
              <w:tabs>
                <w:tab w:val="center" w:leader="dot" w:pos="2268"/>
              </w:tabs>
              <w:rPr>
                <w:szCs w:val="16"/>
              </w:rPr>
            </w:pPr>
            <w:r w:rsidRPr="009A7184">
              <w:rPr>
                <w:szCs w:val="16"/>
              </w:rPr>
              <w:t>2006.00.20</w:t>
            </w:r>
            <w:r w:rsidRPr="009A7184">
              <w:rPr>
                <w:szCs w:val="16"/>
              </w:rPr>
              <w:tab/>
            </w:r>
          </w:p>
        </w:tc>
        <w:tc>
          <w:tcPr>
            <w:tcW w:w="5044" w:type="dxa"/>
            <w:shd w:val="clear" w:color="auto" w:fill="auto"/>
          </w:tcPr>
          <w:p w14:paraId="669D01C6"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35C9E9CD" w14:textId="77777777" w:rsidTr="001F643F">
        <w:trPr>
          <w:cantSplit/>
        </w:trPr>
        <w:tc>
          <w:tcPr>
            <w:tcW w:w="2044" w:type="dxa"/>
            <w:shd w:val="clear" w:color="auto" w:fill="auto"/>
          </w:tcPr>
          <w:p w14:paraId="05997782" w14:textId="77777777" w:rsidR="007443D1" w:rsidRPr="009A7184" w:rsidRDefault="007443D1" w:rsidP="00A8137B">
            <w:pPr>
              <w:pStyle w:val="ENoteTableText"/>
              <w:tabs>
                <w:tab w:val="center" w:leader="dot" w:pos="2268"/>
              </w:tabs>
              <w:rPr>
                <w:szCs w:val="16"/>
              </w:rPr>
            </w:pPr>
            <w:r w:rsidRPr="009A7184">
              <w:rPr>
                <w:szCs w:val="16"/>
              </w:rPr>
              <w:t>2006.00.31</w:t>
            </w:r>
            <w:r w:rsidRPr="009A7184">
              <w:rPr>
                <w:szCs w:val="16"/>
              </w:rPr>
              <w:tab/>
            </w:r>
          </w:p>
        </w:tc>
        <w:tc>
          <w:tcPr>
            <w:tcW w:w="5044" w:type="dxa"/>
            <w:shd w:val="clear" w:color="auto" w:fill="auto"/>
          </w:tcPr>
          <w:p w14:paraId="6B8A5AC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549B061C" w14:textId="77777777" w:rsidTr="001F643F">
        <w:trPr>
          <w:cantSplit/>
        </w:trPr>
        <w:tc>
          <w:tcPr>
            <w:tcW w:w="2044" w:type="dxa"/>
            <w:shd w:val="clear" w:color="auto" w:fill="auto"/>
          </w:tcPr>
          <w:p w14:paraId="1E1B1F0A" w14:textId="77777777" w:rsidR="007443D1" w:rsidRPr="009A7184" w:rsidRDefault="007443D1" w:rsidP="00A8137B">
            <w:pPr>
              <w:pStyle w:val="ENoteTableText"/>
              <w:tabs>
                <w:tab w:val="center" w:leader="dot" w:pos="2268"/>
              </w:tabs>
              <w:rPr>
                <w:szCs w:val="16"/>
              </w:rPr>
            </w:pPr>
            <w:r w:rsidRPr="009A7184">
              <w:rPr>
                <w:szCs w:val="16"/>
              </w:rPr>
              <w:t>2006.00.39</w:t>
            </w:r>
            <w:r w:rsidRPr="009A7184">
              <w:rPr>
                <w:szCs w:val="16"/>
              </w:rPr>
              <w:tab/>
            </w:r>
          </w:p>
        </w:tc>
        <w:tc>
          <w:tcPr>
            <w:tcW w:w="5044" w:type="dxa"/>
            <w:shd w:val="clear" w:color="auto" w:fill="auto"/>
          </w:tcPr>
          <w:p w14:paraId="118273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0203C62" w14:textId="77777777" w:rsidTr="001F643F">
        <w:trPr>
          <w:cantSplit/>
        </w:trPr>
        <w:tc>
          <w:tcPr>
            <w:tcW w:w="2044" w:type="dxa"/>
            <w:shd w:val="clear" w:color="auto" w:fill="auto"/>
          </w:tcPr>
          <w:p w14:paraId="5A464E77" w14:textId="77777777" w:rsidR="007443D1" w:rsidRPr="009A7184" w:rsidRDefault="007443D1" w:rsidP="00F23FB0">
            <w:pPr>
              <w:pStyle w:val="ENoteTableText"/>
              <w:rPr>
                <w:szCs w:val="16"/>
              </w:rPr>
            </w:pPr>
            <w:r w:rsidRPr="009A7184">
              <w:rPr>
                <w:b/>
                <w:szCs w:val="16"/>
              </w:rPr>
              <w:t>2007</w:t>
            </w:r>
          </w:p>
        </w:tc>
        <w:tc>
          <w:tcPr>
            <w:tcW w:w="5044" w:type="dxa"/>
            <w:shd w:val="clear" w:color="auto" w:fill="auto"/>
          </w:tcPr>
          <w:p w14:paraId="563D1374" w14:textId="77777777" w:rsidR="007443D1" w:rsidRPr="009A7184" w:rsidRDefault="007443D1" w:rsidP="00F23FB0">
            <w:pPr>
              <w:pStyle w:val="ENoteTableText"/>
              <w:rPr>
                <w:szCs w:val="16"/>
              </w:rPr>
            </w:pPr>
          </w:p>
        </w:tc>
      </w:tr>
      <w:tr w:rsidR="007443D1" w:rsidRPr="009A7184" w14:paraId="691145A0" w14:textId="77777777" w:rsidTr="001F643F">
        <w:trPr>
          <w:cantSplit/>
        </w:trPr>
        <w:tc>
          <w:tcPr>
            <w:tcW w:w="2044" w:type="dxa"/>
            <w:shd w:val="clear" w:color="auto" w:fill="auto"/>
          </w:tcPr>
          <w:p w14:paraId="6FB93D03" w14:textId="77777777" w:rsidR="007443D1" w:rsidRPr="009A7184" w:rsidRDefault="007443D1" w:rsidP="00A8137B">
            <w:pPr>
              <w:pStyle w:val="ENoteTableText"/>
              <w:tabs>
                <w:tab w:val="center" w:leader="dot" w:pos="2268"/>
              </w:tabs>
              <w:rPr>
                <w:szCs w:val="16"/>
              </w:rPr>
            </w:pPr>
            <w:r w:rsidRPr="009A7184">
              <w:rPr>
                <w:szCs w:val="16"/>
              </w:rPr>
              <w:t>2007</w:t>
            </w:r>
            <w:r w:rsidRPr="009A7184">
              <w:rPr>
                <w:szCs w:val="16"/>
              </w:rPr>
              <w:tab/>
            </w:r>
          </w:p>
        </w:tc>
        <w:tc>
          <w:tcPr>
            <w:tcW w:w="5044" w:type="dxa"/>
            <w:shd w:val="clear" w:color="auto" w:fill="auto"/>
          </w:tcPr>
          <w:p w14:paraId="30668BE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 No.</w:t>
            </w:r>
            <w:r w:rsidR="00986578" w:rsidRPr="009A7184">
              <w:rPr>
                <w:szCs w:val="16"/>
              </w:rPr>
              <w:t> </w:t>
            </w:r>
            <w:r w:rsidRPr="009A7184">
              <w:rPr>
                <w:szCs w:val="16"/>
              </w:rPr>
              <w:t>38, 2002</w:t>
            </w:r>
          </w:p>
        </w:tc>
      </w:tr>
      <w:tr w:rsidR="007443D1" w:rsidRPr="009A7184" w14:paraId="717FFE0C" w14:textId="77777777" w:rsidTr="001F643F">
        <w:trPr>
          <w:cantSplit/>
        </w:trPr>
        <w:tc>
          <w:tcPr>
            <w:tcW w:w="2044" w:type="dxa"/>
            <w:shd w:val="clear" w:color="auto" w:fill="auto"/>
          </w:tcPr>
          <w:p w14:paraId="56A8F3E0" w14:textId="77777777" w:rsidR="007443D1" w:rsidRPr="009A7184" w:rsidRDefault="007443D1" w:rsidP="00F23FB0">
            <w:pPr>
              <w:pStyle w:val="ENoteTableText"/>
              <w:rPr>
                <w:szCs w:val="16"/>
              </w:rPr>
            </w:pPr>
            <w:r w:rsidRPr="009A7184">
              <w:rPr>
                <w:b/>
                <w:szCs w:val="16"/>
              </w:rPr>
              <w:t>2008</w:t>
            </w:r>
          </w:p>
        </w:tc>
        <w:tc>
          <w:tcPr>
            <w:tcW w:w="5044" w:type="dxa"/>
            <w:shd w:val="clear" w:color="auto" w:fill="auto"/>
          </w:tcPr>
          <w:p w14:paraId="2AA0AFAB" w14:textId="77777777" w:rsidR="007443D1" w:rsidRPr="009A7184" w:rsidRDefault="007443D1" w:rsidP="00F23FB0">
            <w:pPr>
              <w:pStyle w:val="ENoteTableText"/>
              <w:rPr>
                <w:szCs w:val="16"/>
              </w:rPr>
            </w:pPr>
          </w:p>
        </w:tc>
      </w:tr>
      <w:tr w:rsidR="007443D1" w:rsidRPr="009A7184" w14:paraId="3E4033ED" w14:textId="77777777" w:rsidTr="001F643F">
        <w:trPr>
          <w:cantSplit/>
        </w:trPr>
        <w:tc>
          <w:tcPr>
            <w:tcW w:w="2044" w:type="dxa"/>
            <w:shd w:val="clear" w:color="auto" w:fill="auto"/>
          </w:tcPr>
          <w:p w14:paraId="564204C6" w14:textId="77777777" w:rsidR="007443D1" w:rsidRPr="009A7184" w:rsidRDefault="007443D1" w:rsidP="00A8137B">
            <w:pPr>
              <w:pStyle w:val="ENoteTableText"/>
              <w:tabs>
                <w:tab w:val="center" w:leader="dot" w:pos="2268"/>
              </w:tabs>
              <w:rPr>
                <w:szCs w:val="16"/>
              </w:rPr>
            </w:pPr>
            <w:r w:rsidRPr="009A7184">
              <w:rPr>
                <w:szCs w:val="16"/>
              </w:rPr>
              <w:t>2008.30.00</w:t>
            </w:r>
            <w:r w:rsidRPr="009A7184">
              <w:rPr>
                <w:szCs w:val="16"/>
              </w:rPr>
              <w:tab/>
            </w:r>
          </w:p>
        </w:tc>
        <w:tc>
          <w:tcPr>
            <w:tcW w:w="5044" w:type="dxa"/>
            <w:shd w:val="clear" w:color="auto" w:fill="auto"/>
          </w:tcPr>
          <w:p w14:paraId="3DBE07D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929A4E6" w14:textId="77777777" w:rsidTr="001F643F">
        <w:trPr>
          <w:cantSplit/>
        </w:trPr>
        <w:tc>
          <w:tcPr>
            <w:tcW w:w="2044" w:type="dxa"/>
            <w:shd w:val="clear" w:color="auto" w:fill="auto"/>
          </w:tcPr>
          <w:p w14:paraId="4014DCFF" w14:textId="77777777" w:rsidR="007443D1" w:rsidRPr="009A7184" w:rsidRDefault="007443D1" w:rsidP="00A8137B">
            <w:pPr>
              <w:pStyle w:val="ENoteTableText"/>
              <w:tabs>
                <w:tab w:val="center" w:leader="dot" w:pos="2268"/>
              </w:tabs>
              <w:rPr>
                <w:szCs w:val="16"/>
              </w:rPr>
            </w:pPr>
            <w:r w:rsidRPr="009A7184">
              <w:rPr>
                <w:szCs w:val="16"/>
              </w:rPr>
              <w:t>2008.60.00</w:t>
            </w:r>
            <w:r w:rsidRPr="009A7184">
              <w:rPr>
                <w:szCs w:val="16"/>
              </w:rPr>
              <w:tab/>
            </w:r>
          </w:p>
        </w:tc>
        <w:tc>
          <w:tcPr>
            <w:tcW w:w="5044" w:type="dxa"/>
            <w:shd w:val="clear" w:color="auto" w:fill="auto"/>
          </w:tcPr>
          <w:p w14:paraId="7B6EEA9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07E2DD27" w14:textId="77777777" w:rsidTr="001F643F">
        <w:trPr>
          <w:cantSplit/>
        </w:trPr>
        <w:tc>
          <w:tcPr>
            <w:tcW w:w="2044" w:type="dxa"/>
            <w:shd w:val="clear" w:color="auto" w:fill="auto"/>
          </w:tcPr>
          <w:p w14:paraId="7DA7FEDE" w14:textId="77777777" w:rsidR="007443D1" w:rsidRPr="009A7184" w:rsidRDefault="007443D1" w:rsidP="00A8137B">
            <w:pPr>
              <w:pStyle w:val="ENoteTableText"/>
              <w:tabs>
                <w:tab w:val="center" w:leader="dot" w:pos="2268"/>
              </w:tabs>
              <w:rPr>
                <w:szCs w:val="16"/>
              </w:rPr>
            </w:pPr>
            <w:r w:rsidRPr="009A7184">
              <w:rPr>
                <w:szCs w:val="16"/>
              </w:rPr>
              <w:t>2008.70.00</w:t>
            </w:r>
            <w:r w:rsidRPr="009A7184">
              <w:rPr>
                <w:szCs w:val="16"/>
              </w:rPr>
              <w:tab/>
            </w:r>
          </w:p>
        </w:tc>
        <w:tc>
          <w:tcPr>
            <w:tcW w:w="5044" w:type="dxa"/>
            <w:shd w:val="clear" w:color="auto" w:fill="auto"/>
          </w:tcPr>
          <w:p w14:paraId="30E9796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120, 2001</w:t>
            </w:r>
          </w:p>
        </w:tc>
      </w:tr>
      <w:tr w:rsidR="007443D1" w:rsidRPr="009A7184" w14:paraId="3C50FC1B" w14:textId="77777777" w:rsidTr="001F643F">
        <w:trPr>
          <w:cantSplit/>
        </w:trPr>
        <w:tc>
          <w:tcPr>
            <w:tcW w:w="2044" w:type="dxa"/>
            <w:shd w:val="clear" w:color="auto" w:fill="auto"/>
          </w:tcPr>
          <w:p w14:paraId="254AE342" w14:textId="77777777" w:rsidR="007443D1" w:rsidRPr="009A7184" w:rsidRDefault="007443D1" w:rsidP="00A8137B">
            <w:pPr>
              <w:pStyle w:val="ENoteTableText"/>
              <w:tabs>
                <w:tab w:val="center" w:leader="dot" w:pos="2268"/>
              </w:tabs>
              <w:rPr>
                <w:szCs w:val="16"/>
              </w:rPr>
            </w:pPr>
            <w:r w:rsidRPr="009A7184">
              <w:rPr>
                <w:szCs w:val="16"/>
              </w:rPr>
              <w:t>2008.80.00</w:t>
            </w:r>
            <w:r w:rsidRPr="009A7184">
              <w:rPr>
                <w:szCs w:val="16"/>
              </w:rPr>
              <w:tab/>
            </w:r>
          </w:p>
        </w:tc>
        <w:tc>
          <w:tcPr>
            <w:tcW w:w="5044" w:type="dxa"/>
            <w:shd w:val="clear" w:color="auto" w:fill="auto"/>
          </w:tcPr>
          <w:p w14:paraId="44FD1665"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6AD6F483" w14:textId="77777777" w:rsidTr="001F643F">
        <w:trPr>
          <w:cantSplit/>
        </w:trPr>
        <w:tc>
          <w:tcPr>
            <w:tcW w:w="2044" w:type="dxa"/>
            <w:shd w:val="clear" w:color="auto" w:fill="auto"/>
          </w:tcPr>
          <w:p w14:paraId="09E4625E" w14:textId="77777777" w:rsidR="007443D1" w:rsidRPr="009A7184" w:rsidRDefault="007443D1" w:rsidP="00A8137B">
            <w:pPr>
              <w:pStyle w:val="ENoteTableText"/>
              <w:tabs>
                <w:tab w:val="center" w:leader="dot" w:pos="2268"/>
              </w:tabs>
              <w:rPr>
                <w:szCs w:val="16"/>
              </w:rPr>
            </w:pPr>
            <w:r w:rsidRPr="009A7184">
              <w:rPr>
                <w:szCs w:val="16"/>
              </w:rPr>
              <w:t>2008.91.00</w:t>
            </w:r>
            <w:r w:rsidRPr="009A7184">
              <w:rPr>
                <w:szCs w:val="16"/>
              </w:rPr>
              <w:tab/>
            </w:r>
          </w:p>
        </w:tc>
        <w:tc>
          <w:tcPr>
            <w:tcW w:w="5044" w:type="dxa"/>
            <w:shd w:val="clear" w:color="auto" w:fill="auto"/>
          </w:tcPr>
          <w:p w14:paraId="199E59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1A58F4" w:rsidRPr="009A7184" w14:paraId="7CA5C2C4" w14:textId="77777777" w:rsidTr="001F643F">
        <w:trPr>
          <w:cantSplit/>
        </w:trPr>
        <w:tc>
          <w:tcPr>
            <w:tcW w:w="2044" w:type="dxa"/>
            <w:shd w:val="clear" w:color="auto" w:fill="auto"/>
          </w:tcPr>
          <w:p w14:paraId="536F3A7A" w14:textId="77777777" w:rsidR="001A58F4" w:rsidRPr="009A7184" w:rsidRDefault="001A58F4" w:rsidP="00A8137B">
            <w:pPr>
              <w:pStyle w:val="ENoteTableText"/>
              <w:tabs>
                <w:tab w:val="center" w:leader="dot" w:pos="2268"/>
              </w:tabs>
              <w:rPr>
                <w:szCs w:val="16"/>
              </w:rPr>
            </w:pPr>
          </w:p>
        </w:tc>
        <w:tc>
          <w:tcPr>
            <w:tcW w:w="5044" w:type="dxa"/>
            <w:shd w:val="clear" w:color="auto" w:fill="auto"/>
          </w:tcPr>
          <w:p w14:paraId="6D2341F2" w14:textId="77777777" w:rsidR="001A58F4" w:rsidRPr="009A7184" w:rsidRDefault="001A58F4" w:rsidP="00F23FB0">
            <w:pPr>
              <w:pStyle w:val="ENoteTableText"/>
              <w:rPr>
                <w:szCs w:val="16"/>
              </w:rPr>
            </w:pPr>
            <w:r w:rsidRPr="009A7184">
              <w:rPr>
                <w:szCs w:val="16"/>
              </w:rPr>
              <w:t>rs No 84, 2016</w:t>
            </w:r>
          </w:p>
        </w:tc>
      </w:tr>
      <w:tr w:rsidR="007443D1" w:rsidRPr="009A7184" w14:paraId="75D8E2CA" w14:textId="77777777" w:rsidTr="001F643F">
        <w:trPr>
          <w:cantSplit/>
        </w:trPr>
        <w:tc>
          <w:tcPr>
            <w:tcW w:w="2044" w:type="dxa"/>
            <w:shd w:val="clear" w:color="auto" w:fill="auto"/>
          </w:tcPr>
          <w:p w14:paraId="7E2DE218" w14:textId="77777777" w:rsidR="007443D1" w:rsidRPr="009A7184" w:rsidRDefault="007443D1" w:rsidP="00A8137B">
            <w:pPr>
              <w:pStyle w:val="ENoteTableText"/>
              <w:tabs>
                <w:tab w:val="center" w:leader="dot" w:pos="2268"/>
              </w:tabs>
              <w:rPr>
                <w:szCs w:val="16"/>
              </w:rPr>
            </w:pPr>
            <w:r w:rsidRPr="009A7184">
              <w:rPr>
                <w:szCs w:val="16"/>
              </w:rPr>
              <w:t>2008.92.00</w:t>
            </w:r>
            <w:r w:rsidRPr="009A7184">
              <w:rPr>
                <w:szCs w:val="16"/>
              </w:rPr>
              <w:tab/>
            </w:r>
          </w:p>
        </w:tc>
        <w:tc>
          <w:tcPr>
            <w:tcW w:w="5044" w:type="dxa"/>
            <w:shd w:val="clear" w:color="auto" w:fill="auto"/>
          </w:tcPr>
          <w:p w14:paraId="4147AD87"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5E6FD2BF" w14:textId="77777777" w:rsidTr="001F643F">
        <w:trPr>
          <w:cantSplit/>
        </w:trPr>
        <w:tc>
          <w:tcPr>
            <w:tcW w:w="2044" w:type="dxa"/>
            <w:shd w:val="clear" w:color="auto" w:fill="auto"/>
          </w:tcPr>
          <w:p w14:paraId="1C815BEB" w14:textId="77777777" w:rsidR="007443D1" w:rsidRPr="009A7184" w:rsidRDefault="007443D1" w:rsidP="004A4921">
            <w:pPr>
              <w:pStyle w:val="ENoteTableText"/>
              <w:rPr>
                <w:szCs w:val="16"/>
              </w:rPr>
            </w:pPr>
          </w:p>
        </w:tc>
        <w:tc>
          <w:tcPr>
            <w:tcW w:w="5044" w:type="dxa"/>
            <w:shd w:val="clear" w:color="auto" w:fill="auto"/>
          </w:tcPr>
          <w:p w14:paraId="29AFF5A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02F67B33" w14:textId="77777777" w:rsidTr="001F643F">
        <w:trPr>
          <w:cantSplit/>
        </w:trPr>
        <w:tc>
          <w:tcPr>
            <w:tcW w:w="2044" w:type="dxa"/>
            <w:shd w:val="clear" w:color="auto" w:fill="auto"/>
          </w:tcPr>
          <w:p w14:paraId="02F4C361" w14:textId="77777777" w:rsidR="007443D1" w:rsidRPr="009A7184" w:rsidRDefault="007443D1" w:rsidP="00A8137B">
            <w:pPr>
              <w:pStyle w:val="ENoteTableText"/>
              <w:tabs>
                <w:tab w:val="center" w:leader="dot" w:pos="2268"/>
              </w:tabs>
              <w:rPr>
                <w:szCs w:val="16"/>
              </w:rPr>
            </w:pPr>
            <w:r w:rsidRPr="009A7184">
              <w:rPr>
                <w:szCs w:val="16"/>
              </w:rPr>
              <w:t>2008.93.00</w:t>
            </w:r>
            <w:r w:rsidRPr="009A7184">
              <w:rPr>
                <w:szCs w:val="16"/>
              </w:rPr>
              <w:tab/>
            </w:r>
          </w:p>
        </w:tc>
        <w:tc>
          <w:tcPr>
            <w:tcW w:w="5044" w:type="dxa"/>
            <w:shd w:val="clear" w:color="auto" w:fill="auto"/>
          </w:tcPr>
          <w:p w14:paraId="02F8197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0D187C4D" w14:textId="77777777" w:rsidTr="001F643F">
        <w:trPr>
          <w:cantSplit/>
        </w:trPr>
        <w:tc>
          <w:tcPr>
            <w:tcW w:w="2044" w:type="dxa"/>
            <w:shd w:val="clear" w:color="auto" w:fill="auto"/>
          </w:tcPr>
          <w:p w14:paraId="44E11323" w14:textId="77777777" w:rsidR="005F52EA" w:rsidRPr="009A7184" w:rsidRDefault="005F52EA" w:rsidP="00A8137B">
            <w:pPr>
              <w:pStyle w:val="ENoteTableText"/>
              <w:tabs>
                <w:tab w:val="center" w:leader="dot" w:pos="2268"/>
              </w:tabs>
              <w:rPr>
                <w:szCs w:val="16"/>
              </w:rPr>
            </w:pPr>
          </w:p>
        </w:tc>
        <w:tc>
          <w:tcPr>
            <w:tcW w:w="5044" w:type="dxa"/>
            <w:shd w:val="clear" w:color="auto" w:fill="auto"/>
          </w:tcPr>
          <w:p w14:paraId="09A80019"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DC4EAD3" w14:textId="77777777" w:rsidTr="001F643F">
        <w:trPr>
          <w:cantSplit/>
        </w:trPr>
        <w:tc>
          <w:tcPr>
            <w:tcW w:w="2044" w:type="dxa"/>
            <w:shd w:val="clear" w:color="auto" w:fill="auto"/>
          </w:tcPr>
          <w:p w14:paraId="7F6558CE" w14:textId="77777777" w:rsidR="007443D1" w:rsidRPr="009A7184" w:rsidRDefault="007443D1" w:rsidP="00A8137B">
            <w:pPr>
              <w:pStyle w:val="ENoteTableText"/>
              <w:tabs>
                <w:tab w:val="center" w:leader="dot" w:pos="2268"/>
              </w:tabs>
              <w:rPr>
                <w:szCs w:val="16"/>
              </w:rPr>
            </w:pPr>
            <w:r w:rsidRPr="009A7184">
              <w:rPr>
                <w:szCs w:val="16"/>
              </w:rPr>
              <w:t>2008.97.00</w:t>
            </w:r>
            <w:r w:rsidRPr="009A7184">
              <w:rPr>
                <w:szCs w:val="16"/>
              </w:rPr>
              <w:tab/>
            </w:r>
          </w:p>
        </w:tc>
        <w:tc>
          <w:tcPr>
            <w:tcW w:w="5044" w:type="dxa"/>
            <w:shd w:val="clear" w:color="auto" w:fill="auto"/>
          </w:tcPr>
          <w:p w14:paraId="6E0CD7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3AB49641" w14:textId="77777777" w:rsidTr="001F643F">
        <w:trPr>
          <w:cantSplit/>
        </w:trPr>
        <w:tc>
          <w:tcPr>
            <w:tcW w:w="2044" w:type="dxa"/>
            <w:shd w:val="clear" w:color="auto" w:fill="auto"/>
          </w:tcPr>
          <w:p w14:paraId="06719C5D" w14:textId="77777777" w:rsidR="007443D1" w:rsidRPr="009A7184" w:rsidRDefault="007443D1" w:rsidP="00A8137B">
            <w:pPr>
              <w:pStyle w:val="ENoteTableText"/>
              <w:tabs>
                <w:tab w:val="center" w:leader="dot" w:pos="2268"/>
              </w:tabs>
              <w:rPr>
                <w:szCs w:val="16"/>
              </w:rPr>
            </w:pPr>
            <w:r w:rsidRPr="009A7184">
              <w:rPr>
                <w:szCs w:val="16"/>
              </w:rPr>
              <w:t>2008.99.00</w:t>
            </w:r>
            <w:r w:rsidRPr="009A7184">
              <w:rPr>
                <w:szCs w:val="16"/>
              </w:rPr>
              <w:tab/>
            </w:r>
          </w:p>
        </w:tc>
        <w:tc>
          <w:tcPr>
            <w:tcW w:w="5044" w:type="dxa"/>
            <w:shd w:val="clear" w:color="auto" w:fill="auto"/>
          </w:tcPr>
          <w:p w14:paraId="4F884B10"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4531DCBC" w14:textId="77777777" w:rsidTr="001F643F">
        <w:trPr>
          <w:cantSplit/>
        </w:trPr>
        <w:tc>
          <w:tcPr>
            <w:tcW w:w="2044" w:type="dxa"/>
            <w:shd w:val="clear" w:color="auto" w:fill="auto"/>
          </w:tcPr>
          <w:p w14:paraId="3CF5159A" w14:textId="77777777" w:rsidR="007443D1" w:rsidRPr="009A7184" w:rsidRDefault="007443D1" w:rsidP="00F23FB0">
            <w:pPr>
              <w:pStyle w:val="ENoteTableText"/>
              <w:rPr>
                <w:szCs w:val="16"/>
              </w:rPr>
            </w:pPr>
            <w:r w:rsidRPr="009A7184">
              <w:rPr>
                <w:b/>
                <w:szCs w:val="16"/>
              </w:rPr>
              <w:t>2009</w:t>
            </w:r>
          </w:p>
        </w:tc>
        <w:tc>
          <w:tcPr>
            <w:tcW w:w="5044" w:type="dxa"/>
            <w:shd w:val="clear" w:color="auto" w:fill="auto"/>
          </w:tcPr>
          <w:p w14:paraId="214A948E" w14:textId="77777777" w:rsidR="007443D1" w:rsidRPr="009A7184" w:rsidRDefault="007443D1" w:rsidP="00F23FB0">
            <w:pPr>
              <w:pStyle w:val="ENoteTableText"/>
              <w:rPr>
                <w:szCs w:val="16"/>
              </w:rPr>
            </w:pPr>
          </w:p>
        </w:tc>
      </w:tr>
      <w:tr w:rsidR="005F52EA" w:rsidRPr="009A7184" w14:paraId="61A68735" w14:textId="77777777" w:rsidTr="001F643F">
        <w:trPr>
          <w:cantSplit/>
        </w:trPr>
        <w:tc>
          <w:tcPr>
            <w:tcW w:w="2044" w:type="dxa"/>
            <w:shd w:val="clear" w:color="auto" w:fill="auto"/>
          </w:tcPr>
          <w:p w14:paraId="24EDE746" w14:textId="77777777" w:rsidR="005F52EA" w:rsidRPr="009A7184" w:rsidRDefault="005F52EA" w:rsidP="00A8137B">
            <w:pPr>
              <w:pStyle w:val="ENoteTableText"/>
              <w:tabs>
                <w:tab w:val="center" w:leader="dot" w:pos="2268"/>
              </w:tabs>
              <w:rPr>
                <w:szCs w:val="16"/>
              </w:rPr>
            </w:pPr>
            <w:r>
              <w:rPr>
                <w:szCs w:val="16"/>
              </w:rPr>
              <w:t>2009</w:t>
            </w:r>
            <w:r>
              <w:rPr>
                <w:szCs w:val="16"/>
              </w:rPr>
              <w:tab/>
            </w:r>
          </w:p>
        </w:tc>
        <w:tc>
          <w:tcPr>
            <w:tcW w:w="5044" w:type="dxa"/>
            <w:shd w:val="clear" w:color="auto" w:fill="auto"/>
          </w:tcPr>
          <w:p w14:paraId="55CE2D23"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4054EDF9" w14:textId="77777777" w:rsidTr="001F643F">
        <w:trPr>
          <w:cantSplit/>
        </w:trPr>
        <w:tc>
          <w:tcPr>
            <w:tcW w:w="2044" w:type="dxa"/>
            <w:shd w:val="clear" w:color="auto" w:fill="auto"/>
          </w:tcPr>
          <w:p w14:paraId="4C9DE0E2" w14:textId="77777777" w:rsidR="007443D1" w:rsidRPr="009A7184" w:rsidRDefault="007443D1" w:rsidP="00A8137B">
            <w:pPr>
              <w:pStyle w:val="ENoteTableText"/>
              <w:tabs>
                <w:tab w:val="center" w:leader="dot" w:pos="2268"/>
              </w:tabs>
              <w:rPr>
                <w:szCs w:val="16"/>
              </w:rPr>
            </w:pPr>
            <w:r w:rsidRPr="009A7184">
              <w:rPr>
                <w:szCs w:val="16"/>
              </w:rPr>
              <w:t>2009.1</w:t>
            </w:r>
            <w:r w:rsidRPr="009A7184">
              <w:rPr>
                <w:szCs w:val="16"/>
              </w:rPr>
              <w:tab/>
            </w:r>
          </w:p>
        </w:tc>
        <w:tc>
          <w:tcPr>
            <w:tcW w:w="5044" w:type="dxa"/>
            <w:shd w:val="clear" w:color="auto" w:fill="auto"/>
          </w:tcPr>
          <w:p w14:paraId="5FC915C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0A8A6BC1" w14:textId="77777777" w:rsidTr="001F643F">
        <w:trPr>
          <w:cantSplit/>
        </w:trPr>
        <w:tc>
          <w:tcPr>
            <w:tcW w:w="2044" w:type="dxa"/>
            <w:shd w:val="clear" w:color="auto" w:fill="auto"/>
          </w:tcPr>
          <w:p w14:paraId="153A4745" w14:textId="77777777" w:rsidR="007443D1" w:rsidRPr="009A7184" w:rsidRDefault="007443D1" w:rsidP="00A8137B">
            <w:pPr>
              <w:pStyle w:val="ENoteTableText"/>
              <w:tabs>
                <w:tab w:val="center" w:leader="dot" w:pos="2268"/>
              </w:tabs>
              <w:rPr>
                <w:szCs w:val="16"/>
              </w:rPr>
            </w:pPr>
            <w:r w:rsidRPr="009A7184">
              <w:rPr>
                <w:szCs w:val="16"/>
              </w:rPr>
              <w:t>2009.11.00</w:t>
            </w:r>
            <w:r w:rsidRPr="009A7184">
              <w:rPr>
                <w:szCs w:val="16"/>
              </w:rPr>
              <w:tab/>
            </w:r>
          </w:p>
        </w:tc>
        <w:tc>
          <w:tcPr>
            <w:tcW w:w="5044" w:type="dxa"/>
            <w:shd w:val="clear" w:color="auto" w:fill="auto"/>
          </w:tcPr>
          <w:p w14:paraId="77CCE56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3118C056" w14:textId="77777777" w:rsidTr="001F643F">
        <w:trPr>
          <w:cantSplit/>
        </w:trPr>
        <w:tc>
          <w:tcPr>
            <w:tcW w:w="2044" w:type="dxa"/>
            <w:shd w:val="clear" w:color="auto" w:fill="auto"/>
          </w:tcPr>
          <w:p w14:paraId="7B5486FA" w14:textId="77777777" w:rsidR="007443D1" w:rsidRPr="009A7184" w:rsidRDefault="007443D1" w:rsidP="00A8137B">
            <w:pPr>
              <w:pStyle w:val="ENoteTableText"/>
              <w:tabs>
                <w:tab w:val="center" w:leader="dot" w:pos="2268"/>
              </w:tabs>
              <w:rPr>
                <w:szCs w:val="16"/>
              </w:rPr>
            </w:pPr>
            <w:r w:rsidRPr="009A7184">
              <w:rPr>
                <w:szCs w:val="16"/>
              </w:rPr>
              <w:t>2009.12.00</w:t>
            </w:r>
            <w:r w:rsidRPr="009A7184">
              <w:rPr>
                <w:szCs w:val="16"/>
              </w:rPr>
              <w:tab/>
            </w:r>
          </w:p>
        </w:tc>
        <w:tc>
          <w:tcPr>
            <w:tcW w:w="5044" w:type="dxa"/>
            <w:shd w:val="clear" w:color="auto" w:fill="auto"/>
          </w:tcPr>
          <w:p w14:paraId="74CB2A0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ACA5A9E" w14:textId="77777777" w:rsidTr="001F643F">
        <w:trPr>
          <w:cantSplit/>
        </w:trPr>
        <w:tc>
          <w:tcPr>
            <w:tcW w:w="2044" w:type="dxa"/>
            <w:shd w:val="clear" w:color="auto" w:fill="auto"/>
          </w:tcPr>
          <w:p w14:paraId="1D978314" w14:textId="77777777" w:rsidR="007443D1" w:rsidRPr="009A7184" w:rsidRDefault="007443D1" w:rsidP="00A8137B">
            <w:pPr>
              <w:pStyle w:val="ENoteTableText"/>
              <w:tabs>
                <w:tab w:val="center" w:leader="dot" w:pos="2268"/>
              </w:tabs>
              <w:rPr>
                <w:szCs w:val="16"/>
              </w:rPr>
            </w:pPr>
            <w:r w:rsidRPr="009A7184">
              <w:rPr>
                <w:szCs w:val="16"/>
              </w:rPr>
              <w:t>2009.19.00</w:t>
            </w:r>
            <w:r w:rsidRPr="009A7184">
              <w:rPr>
                <w:szCs w:val="16"/>
              </w:rPr>
              <w:tab/>
            </w:r>
          </w:p>
        </w:tc>
        <w:tc>
          <w:tcPr>
            <w:tcW w:w="5044" w:type="dxa"/>
            <w:shd w:val="clear" w:color="auto" w:fill="auto"/>
          </w:tcPr>
          <w:p w14:paraId="588C55F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7BB115F5" w14:textId="77777777" w:rsidTr="001F643F">
        <w:trPr>
          <w:cantSplit/>
        </w:trPr>
        <w:tc>
          <w:tcPr>
            <w:tcW w:w="2044" w:type="dxa"/>
            <w:shd w:val="clear" w:color="auto" w:fill="auto"/>
          </w:tcPr>
          <w:p w14:paraId="6003253B" w14:textId="77777777" w:rsidR="007443D1" w:rsidRPr="009A7184" w:rsidRDefault="007443D1" w:rsidP="00A8137B">
            <w:pPr>
              <w:pStyle w:val="ENoteTableText"/>
              <w:tabs>
                <w:tab w:val="center" w:leader="dot" w:pos="2268"/>
              </w:tabs>
              <w:rPr>
                <w:szCs w:val="16"/>
              </w:rPr>
            </w:pPr>
            <w:r w:rsidRPr="009A7184">
              <w:rPr>
                <w:szCs w:val="16"/>
              </w:rPr>
              <w:t>2009.2</w:t>
            </w:r>
            <w:r w:rsidRPr="009A7184">
              <w:rPr>
                <w:szCs w:val="16"/>
              </w:rPr>
              <w:tab/>
            </w:r>
          </w:p>
        </w:tc>
        <w:tc>
          <w:tcPr>
            <w:tcW w:w="5044" w:type="dxa"/>
            <w:shd w:val="clear" w:color="auto" w:fill="auto"/>
          </w:tcPr>
          <w:p w14:paraId="73B82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CBEAA1C" w14:textId="77777777" w:rsidTr="001F643F">
        <w:trPr>
          <w:cantSplit/>
        </w:trPr>
        <w:tc>
          <w:tcPr>
            <w:tcW w:w="2044" w:type="dxa"/>
            <w:shd w:val="clear" w:color="auto" w:fill="auto"/>
          </w:tcPr>
          <w:p w14:paraId="53A45BCD" w14:textId="77777777" w:rsidR="007443D1" w:rsidRPr="009A7184" w:rsidRDefault="007443D1" w:rsidP="004A4921">
            <w:pPr>
              <w:pStyle w:val="ENoteTableText"/>
              <w:rPr>
                <w:szCs w:val="16"/>
              </w:rPr>
            </w:pPr>
          </w:p>
        </w:tc>
        <w:tc>
          <w:tcPr>
            <w:tcW w:w="5044" w:type="dxa"/>
            <w:shd w:val="clear" w:color="auto" w:fill="auto"/>
          </w:tcPr>
          <w:p w14:paraId="6362B4CB"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118, 2006</w:t>
            </w:r>
            <w:r w:rsidR="005F52EA">
              <w:rPr>
                <w:szCs w:val="16"/>
              </w:rPr>
              <w:t xml:space="preserve">; </w:t>
            </w:r>
            <w:r w:rsidR="005F52EA" w:rsidRPr="00682276">
              <w:rPr>
                <w:szCs w:val="16"/>
              </w:rPr>
              <w:t xml:space="preserve">No </w:t>
            </w:r>
            <w:r w:rsidR="005F52EA" w:rsidRPr="00682276">
              <w:t>91, 2021</w:t>
            </w:r>
          </w:p>
        </w:tc>
      </w:tr>
      <w:tr w:rsidR="007443D1" w:rsidRPr="009A7184" w14:paraId="001BECF4" w14:textId="77777777" w:rsidTr="001F643F">
        <w:trPr>
          <w:cantSplit/>
        </w:trPr>
        <w:tc>
          <w:tcPr>
            <w:tcW w:w="2044" w:type="dxa"/>
            <w:shd w:val="clear" w:color="auto" w:fill="auto"/>
          </w:tcPr>
          <w:p w14:paraId="1990D043" w14:textId="77777777" w:rsidR="007443D1" w:rsidRPr="009A7184" w:rsidRDefault="007443D1" w:rsidP="00A8137B">
            <w:pPr>
              <w:pStyle w:val="ENoteTableText"/>
              <w:tabs>
                <w:tab w:val="center" w:leader="dot" w:pos="2268"/>
              </w:tabs>
              <w:rPr>
                <w:szCs w:val="16"/>
              </w:rPr>
            </w:pPr>
            <w:r w:rsidRPr="009A7184">
              <w:rPr>
                <w:szCs w:val="16"/>
              </w:rPr>
              <w:t>2009.20.00</w:t>
            </w:r>
            <w:r w:rsidRPr="009A7184">
              <w:rPr>
                <w:szCs w:val="16"/>
              </w:rPr>
              <w:tab/>
            </w:r>
          </w:p>
        </w:tc>
        <w:tc>
          <w:tcPr>
            <w:tcW w:w="5044" w:type="dxa"/>
            <w:shd w:val="clear" w:color="auto" w:fill="auto"/>
          </w:tcPr>
          <w:p w14:paraId="639256E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4BAC75D" w14:textId="77777777" w:rsidTr="001F643F">
        <w:trPr>
          <w:cantSplit/>
        </w:trPr>
        <w:tc>
          <w:tcPr>
            <w:tcW w:w="2044" w:type="dxa"/>
            <w:shd w:val="clear" w:color="auto" w:fill="auto"/>
          </w:tcPr>
          <w:p w14:paraId="4A5DFFBE" w14:textId="77777777" w:rsidR="007443D1" w:rsidRPr="009A7184" w:rsidRDefault="007443D1" w:rsidP="00A8137B">
            <w:pPr>
              <w:pStyle w:val="ENoteTableText"/>
              <w:tabs>
                <w:tab w:val="center" w:leader="dot" w:pos="2268"/>
              </w:tabs>
              <w:rPr>
                <w:szCs w:val="16"/>
              </w:rPr>
            </w:pPr>
            <w:r w:rsidRPr="009A7184">
              <w:rPr>
                <w:szCs w:val="16"/>
              </w:rPr>
              <w:t>2009.21.00</w:t>
            </w:r>
            <w:r w:rsidRPr="009A7184">
              <w:rPr>
                <w:szCs w:val="16"/>
              </w:rPr>
              <w:tab/>
            </w:r>
          </w:p>
        </w:tc>
        <w:tc>
          <w:tcPr>
            <w:tcW w:w="5044" w:type="dxa"/>
            <w:shd w:val="clear" w:color="auto" w:fill="auto"/>
          </w:tcPr>
          <w:p w14:paraId="1328F13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018F12E" w14:textId="77777777" w:rsidTr="001F643F">
        <w:trPr>
          <w:cantSplit/>
        </w:trPr>
        <w:tc>
          <w:tcPr>
            <w:tcW w:w="2044" w:type="dxa"/>
            <w:shd w:val="clear" w:color="auto" w:fill="auto"/>
          </w:tcPr>
          <w:p w14:paraId="2C7F0258" w14:textId="77777777" w:rsidR="007443D1" w:rsidRPr="009A7184" w:rsidRDefault="007443D1" w:rsidP="00A8137B">
            <w:pPr>
              <w:pStyle w:val="ENoteTableText"/>
              <w:tabs>
                <w:tab w:val="center" w:leader="dot" w:pos="2268"/>
              </w:tabs>
              <w:rPr>
                <w:szCs w:val="16"/>
              </w:rPr>
            </w:pPr>
            <w:r w:rsidRPr="009A7184">
              <w:rPr>
                <w:szCs w:val="16"/>
              </w:rPr>
              <w:t>2009.29.00</w:t>
            </w:r>
            <w:r w:rsidRPr="009A7184">
              <w:rPr>
                <w:szCs w:val="16"/>
              </w:rPr>
              <w:tab/>
            </w:r>
          </w:p>
        </w:tc>
        <w:tc>
          <w:tcPr>
            <w:tcW w:w="5044" w:type="dxa"/>
            <w:shd w:val="clear" w:color="auto" w:fill="auto"/>
          </w:tcPr>
          <w:p w14:paraId="1F89AF5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56FD599" w14:textId="77777777" w:rsidTr="001F643F">
        <w:trPr>
          <w:cantSplit/>
        </w:trPr>
        <w:tc>
          <w:tcPr>
            <w:tcW w:w="2044" w:type="dxa"/>
            <w:shd w:val="clear" w:color="auto" w:fill="auto"/>
          </w:tcPr>
          <w:p w14:paraId="57E93140" w14:textId="77777777" w:rsidR="007443D1" w:rsidRPr="009A7184" w:rsidRDefault="007443D1" w:rsidP="00A8137B">
            <w:pPr>
              <w:pStyle w:val="ENoteTableText"/>
              <w:tabs>
                <w:tab w:val="center" w:leader="dot" w:pos="2268"/>
              </w:tabs>
              <w:rPr>
                <w:szCs w:val="16"/>
              </w:rPr>
            </w:pPr>
            <w:r w:rsidRPr="009A7184">
              <w:rPr>
                <w:szCs w:val="16"/>
              </w:rPr>
              <w:t>2009.3</w:t>
            </w:r>
            <w:r w:rsidRPr="009A7184">
              <w:rPr>
                <w:szCs w:val="16"/>
              </w:rPr>
              <w:tab/>
            </w:r>
          </w:p>
        </w:tc>
        <w:tc>
          <w:tcPr>
            <w:tcW w:w="5044" w:type="dxa"/>
            <w:shd w:val="clear" w:color="auto" w:fill="auto"/>
          </w:tcPr>
          <w:p w14:paraId="28133F4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EB3BB48" w14:textId="77777777" w:rsidTr="001F643F">
        <w:trPr>
          <w:cantSplit/>
        </w:trPr>
        <w:tc>
          <w:tcPr>
            <w:tcW w:w="2044" w:type="dxa"/>
            <w:shd w:val="clear" w:color="auto" w:fill="auto"/>
          </w:tcPr>
          <w:p w14:paraId="2E620EA6" w14:textId="77777777" w:rsidR="007443D1" w:rsidRPr="009A7184" w:rsidRDefault="007443D1" w:rsidP="00A8137B">
            <w:pPr>
              <w:pStyle w:val="ENoteTableText"/>
              <w:tabs>
                <w:tab w:val="center" w:leader="dot" w:pos="2268"/>
              </w:tabs>
              <w:rPr>
                <w:szCs w:val="16"/>
              </w:rPr>
            </w:pPr>
            <w:r w:rsidRPr="009A7184">
              <w:rPr>
                <w:szCs w:val="16"/>
              </w:rPr>
              <w:t>2009.30</w:t>
            </w:r>
            <w:r w:rsidRPr="009A7184">
              <w:rPr>
                <w:szCs w:val="16"/>
              </w:rPr>
              <w:tab/>
            </w:r>
          </w:p>
        </w:tc>
        <w:tc>
          <w:tcPr>
            <w:tcW w:w="5044" w:type="dxa"/>
            <w:shd w:val="clear" w:color="auto" w:fill="auto"/>
          </w:tcPr>
          <w:p w14:paraId="02D8B56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35B4179" w14:textId="77777777" w:rsidTr="001F643F">
        <w:trPr>
          <w:cantSplit/>
        </w:trPr>
        <w:tc>
          <w:tcPr>
            <w:tcW w:w="2044" w:type="dxa"/>
            <w:shd w:val="clear" w:color="auto" w:fill="auto"/>
          </w:tcPr>
          <w:p w14:paraId="60249FF5" w14:textId="77777777" w:rsidR="007443D1" w:rsidRPr="009A7184" w:rsidRDefault="007443D1" w:rsidP="00A8137B">
            <w:pPr>
              <w:pStyle w:val="ENoteTableText"/>
              <w:tabs>
                <w:tab w:val="center" w:leader="dot" w:pos="2268"/>
              </w:tabs>
              <w:rPr>
                <w:szCs w:val="16"/>
              </w:rPr>
            </w:pPr>
            <w:r w:rsidRPr="009A7184">
              <w:rPr>
                <w:szCs w:val="16"/>
              </w:rPr>
              <w:t>2009.30.10</w:t>
            </w:r>
            <w:r w:rsidRPr="009A7184">
              <w:rPr>
                <w:szCs w:val="16"/>
              </w:rPr>
              <w:tab/>
            </w:r>
          </w:p>
        </w:tc>
        <w:tc>
          <w:tcPr>
            <w:tcW w:w="5044" w:type="dxa"/>
            <w:shd w:val="clear" w:color="auto" w:fill="auto"/>
          </w:tcPr>
          <w:p w14:paraId="781972E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1C13611" w14:textId="77777777" w:rsidTr="001F643F">
        <w:trPr>
          <w:cantSplit/>
        </w:trPr>
        <w:tc>
          <w:tcPr>
            <w:tcW w:w="2044" w:type="dxa"/>
            <w:shd w:val="clear" w:color="auto" w:fill="auto"/>
          </w:tcPr>
          <w:p w14:paraId="5EEB822B" w14:textId="77777777" w:rsidR="007443D1" w:rsidRPr="009A7184" w:rsidRDefault="007443D1" w:rsidP="00A8137B">
            <w:pPr>
              <w:pStyle w:val="ENoteTableText"/>
              <w:tabs>
                <w:tab w:val="center" w:leader="dot" w:pos="2268"/>
              </w:tabs>
              <w:rPr>
                <w:szCs w:val="16"/>
              </w:rPr>
            </w:pPr>
            <w:r w:rsidRPr="009A7184">
              <w:rPr>
                <w:szCs w:val="16"/>
              </w:rPr>
              <w:t>2009.30.20</w:t>
            </w:r>
            <w:r w:rsidRPr="009A7184">
              <w:rPr>
                <w:szCs w:val="16"/>
              </w:rPr>
              <w:tab/>
            </w:r>
          </w:p>
        </w:tc>
        <w:tc>
          <w:tcPr>
            <w:tcW w:w="5044" w:type="dxa"/>
            <w:shd w:val="clear" w:color="auto" w:fill="auto"/>
          </w:tcPr>
          <w:p w14:paraId="0BED82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FB34C1E" w14:textId="77777777" w:rsidTr="001F643F">
        <w:trPr>
          <w:cantSplit/>
        </w:trPr>
        <w:tc>
          <w:tcPr>
            <w:tcW w:w="2044" w:type="dxa"/>
            <w:shd w:val="clear" w:color="auto" w:fill="auto"/>
          </w:tcPr>
          <w:p w14:paraId="5C43FA59" w14:textId="77777777" w:rsidR="007443D1" w:rsidRPr="009A7184" w:rsidRDefault="007443D1" w:rsidP="00A8137B">
            <w:pPr>
              <w:pStyle w:val="ENoteTableText"/>
              <w:tabs>
                <w:tab w:val="center" w:leader="dot" w:pos="2268"/>
              </w:tabs>
              <w:rPr>
                <w:szCs w:val="16"/>
              </w:rPr>
            </w:pPr>
            <w:r w:rsidRPr="009A7184">
              <w:rPr>
                <w:szCs w:val="16"/>
              </w:rPr>
              <w:t>2009.30.90</w:t>
            </w:r>
            <w:r w:rsidRPr="009A7184">
              <w:rPr>
                <w:szCs w:val="16"/>
              </w:rPr>
              <w:tab/>
            </w:r>
          </w:p>
        </w:tc>
        <w:tc>
          <w:tcPr>
            <w:tcW w:w="5044" w:type="dxa"/>
            <w:shd w:val="clear" w:color="auto" w:fill="auto"/>
          </w:tcPr>
          <w:p w14:paraId="36E80FCF"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E79C5A5" w14:textId="77777777" w:rsidTr="001F643F">
        <w:trPr>
          <w:cantSplit/>
        </w:trPr>
        <w:tc>
          <w:tcPr>
            <w:tcW w:w="2044" w:type="dxa"/>
            <w:shd w:val="clear" w:color="auto" w:fill="auto"/>
          </w:tcPr>
          <w:p w14:paraId="1C7C0586" w14:textId="77777777" w:rsidR="007443D1" w:rsidRPr="009A7184" w:rsidRDefault="007443D1" w:rsidP="00A8137B">
            <w:pPr>
              <w:pStyle w:val="ENoteTableText"/>
              <w:tabs>
                <w:tab w:val="center" w:leader="dot" w:pos="2268"/>
              </w:tabs>
              <w:rPr>
                <w:szCs w:val="16"/>
              </w:rPr>
            </w:pPr>
            <w:r w:rsidRPr="009A7184">
              <w:rPr>
                <w:szCs w:val="16"/>
              </w:rPr>
              <w:t>2009.31</w:t>
            </w:r>
            <w:r w:rsidRPr="009A7184">
              <w:rPr>
                <w:szCs w:val="16"/>
              </w:rPr>
              <w:tab/>
            </w:r>
          </w:p>
        </w:tc>
        <w:tc>
          <w:tcPr>
            <w:tcW w:w="5044" w:type="dxa"/>
            <w:shd w:val="clear" w:color="auto" w:fill="auto"/>
          </w:tcPr>
          <w:p w14:paraId="5CECAB7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796C9642" w14:textId="77777777" w:rsidTr="001F643F">
        <w:trPr>
          <w:cantSplit/>
        </w:trPr>
        <w:tc>
          <w:tcPr>
            <w:tcW w:w="2044" w:type="dxa"/>
            <w:shd w:val="clear" w:color="auto" w:fill="auto"/>
          </w:tcPr>
          <w:p w14:paraId="20A0429B" w14:textId="77777777" w:rsidR="007443D1" w:rsidRPr="009A7184" w:rsidRDefault="007443D1" w:rsidP="00A8137B">
            <w:pPr>
              <w:pStyle w:val="ENoteTableText"/>
              <w:tabs>
                <w:tab w:val="center" w:leader="dot" w:pos="2268"/>
              </w:tabs>
              <w:rPr>
                <w:szCs w:val="16"/>
              </w:rPr>
            </w:pPr>
            <w:r w:rsidRPr="009A7184">
              <w:rPr>
                <w:szCs w:val="16"/>
              </w:rPr>
              <w:t>2009.31.10</w:t>
            </w:r>
            <w:r w:rsidRPr="009A7184">
              <w:rPr>
                <w:szCs w:val="16"/>
              </w:rPr>
              <w:tab/>
            </w:r>
          </w:p>
        </w:tc>
        <w:tc>
          <w:tcPr>
            <w:tcW w:w="5044" w:type="dxa"/>
            <w:shd w:val="clear" w:color="auto" w:fill="auto"/>
          </w:tcPr>
          <w:p w14:paraId="3F27EA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A309E2B" w14:textId="77777777" w:rsidTr="001F643F">
        <w:trPr>
          <w:cantSplit/>
        </w:trPr>
        <w:tc>
          <w:tcPr>
            <w:tcW w:w="2044" w:type="dxa"/>
            <w:shd w:val="clear" w:color="auto" w:fill="auto"/>
          </w:tcPr>
          <w:p w14:paraId="55CD4E19" w14:textId="77777777" w:rsidR="007443D1" w:rsidRPr="009A7184" w:rsidRDefault="007443D1" w:rsidP="00A8137B">
            <w:pPr>
              <w:pStyle w:val="ENoteTableText"/>
              <w:tabs>
                <w:tab w:val="center" w:leader="dot" w:pos="2268"/>
              </w:tabs>
              <w:rPr>
                <w:szCs w:val="16"/>
              </w:rPr>
            </w:pPr>
            <w:r w:rsidRPr="009A7184">
              <w:rPr>
                <w:szCs w:val="16"/>
              </w:rPr>
              <w:t>2009.31.20</w:t>
            </w:r>
            <w:r w:rsidRPr="009A7184">
              <w:rPr>
                <w:szCs w:val="16"/>
              </w:rPr>
              <w:tab/>
            </w:r>
          </w:p>
        </w:tc>
        <w:tc>
          <w:tcPr>
            <w:tcW w:w="5044" w:type="dxa"/>
            <w:shd w:val="clear" w:color="auto" w:fill="auto"/>
          </w:tcPr>
          <w:p w14:paraId="4039F31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5706E09" w14:textId="77777777" w:rsidTr="001F643F">
        <w:trPr>
          <w:cantSplit/>
        </w:trPr>
        <w:tc>
          <w:tcPr>
            <w:tcW w:w="2044" w:type="dxa"/>
            <w:shd w:val="clear" w:color="auto" w:fill="auto"/>
          </w:tcPr>
          <w:p w14:paraId="06308A0D" w14:textId="77777777" w:rsidR="007443D1" w:rsidRPr="009A7184" w:rsidRDefault="007443D1" w:rsidP="00A8137B">
            <w:pPr>
              <w:pStyle w:val="ENoteTableText"/>
              <w:tabs>
                <w:tab w:val="center" w:leader="dot" w:pos="2268"/>
              </w:tabs>
              <w:rPr>
                <w:szCs w:val="16"/>
              </w:rPr>
            </w:pPr>
            <w:r w:rsidRPr="009A7184">
              <w:rPr>
                <w:szCs w:val="16"/>
              </w:rPr>
              <w:t>2009.31.90</w:t>
            </w:r>
            <w:r w:rsidRPr="009A7184">
              <w:rPr>
                <w:szCs w:val="16"/>
              </w:rPr>
              <w:tab/>
            </w:r>
          </w:p>
        </w:tc>
        <w:tc>
          <w:tcPr>
            <w:tcW w:w="5044" w:type="dxa"/>
            <w:shd w:val="clear" w:color="auto" w:fill="auto"/>
          </w:tcPr>
          <w:p w14:paraId="0F2CD19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CD96E76" w14:textId="77777777" w:rsidTr="001F643F">
        <w:trPr>
          <w:cantSplit/>
        </w:trPr>
        <w:tc>
          <w:tcPr>
            <w:tcW w:w="2044" w:type="dxa"/>
            <w:shd w:val="clear" w:color="auto" w:fill="auto"/>
          </w:tcPr>
          <w:p w14:paraId="053A1841" w14:textId="77777777" w:rsidR="007443D1" w:rsidRPr="009A7184" w:rsidRDefault="007443D1" w:rsidP="00A8137B">
            <w:pPr>
              <w:pStyle w:val="ENoteTableText"/>
              <w:tabs>
                <w:tab w:val="center" w:leader="dot" w:pos="2268"/>
              </w:tabs>
              <w:rPr>
                <w:szCs w:val="16"/>
              </w:rPr>
            </w:pPr>
            <w:r w:rsidRPr="009A7184">
              <w:rPr>
                <w:szCs w:val="16"/>
              </w:rPr>
              <w:t>2009.39</w:t>
            </w:r>
            <w:r w:rsidRPr="009A7184">
              <w:rPr>
                <w:szCs w:val="16"/>
              </w:rPr>
              <w:tab/>
            </w:r>
          </w:p>
        </w:tc>
        <w:tc>
          <w:tcPr>
            <w:tcW w:w="5044" w:type="dxa"/>
            <w:shd w:val="clear" w:color="auto" w:fill="auto"/>
          </w:tcPr>
          <w:p w14:paraId="20C125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58BC5FA" w14:textId="77777777" w:rsidTr="001F643F">
        <w:trPr>
          <w:cantSplit/>
        </w:trPr>
        <w:tc>
          <w:tcPr>
            <w:tcW w:w="2044" w:type="dxa"/>
            <w:shd w:val="clear" w:color="auto" w:fill="auto"/>
          </w:tcPr>
          <w:p w14:paraId="2C6F6B87" w14:textId="77777777" w:rsidR="007443D1" w:rsidRPr="009A7184" w:rsidRDefault="007443D1" w:rsidP="00A8137B">
            <w:pPr>
              <w:pStyle w:val="ENoteTableText"/>
              <w:tabs>
                <w:tab w:val="center" w:leader="dot" w:pos="2268"/>
              </w:tabs>
              <w:rPr>
                <w:szCs w:val="16"/>
              </w:rPr>
            </w:pPr>
            <w:r w:rsidRPr="009A7184">
              <w:rPr>
                <w:szCs w:val="16"/>
              </w:rPr>
              <w:t>2009.39.10</w:t>
            </w:r>
            <w:r w:rsidRPr="009A7184">
              <w:rPr>
                <w:szCs w:val="16"/>
              </w:rPr>
              <w:tab/>
            </w:r>
          </w:p>
        </w:tc>
        <w:tc>
          <w:tcPr>
            <w:tcW w:w="5044" w:type="dxa"/>
            <w:shd w:val="clear" w:color="auto" w:fill="auto"/>
          </w:tcPr>
          <w:p w14:paraId="497CD88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64469A" w14:textId="77777777" w:rsidTr="001F643F">
        <w:trPr>
          <w:cantSplit/>
        </w:trPr>
        <w:tc>
          <w:tcPr>
            <w:tcW w:w="2044" w:type="dxa"/>
            <w:shd w:val="clear" w:color="auto" w:fill="auto"/>
          </w:tcPr>
          <w:p w14:paraId="6E36E939" w14:textId="77777777" w:rsidR="007443D1" w:rsidRPr="009A7184" w:rsidRDefault="007443D1" w:rsidP="00A8137B">
            <w:pPr>
              <w:pStyle w:val="ENoteTableText"/>
              <w:tabs>
                <w:tab w:val="center" w:leader="dot" w:pos="2268"/>
              </w:tabs>
              <w:rPr>
                <w:szCs w:val="16"/>
              </w:rPr>
            </w:pPr>
            <w:r w:rsidRPr="009A7184">
              <w:rPr>
                <w:szCs w:val="16"/>
              </w:rPr>
              <w:t>2009.39.20</w:t>
            </w:r>
            <w:r w:rsidRPr="009A7184">
              <w:rPr>
                <w:szCs w:val="16"/>
              </w:rPr>
              <w:tab/>
            </w:r>
          </w:p>
        </w:tc>
        <w:tc>
          <w:tcPr>
            <w:tcW w:w="5044" w:type="dxa"/>
            <w:shd w:val="clear" w:color="auto" w:fill="auto"/>
          </w:tcPr>
          <w:p w14:paraId="4B9E350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165B038" w14:textId="77777777" w:rsidTr="001F643F">
        <w:trPr>
          <w:cantSplit/>
        </w:trPr>
        <w:tc>
          <w:tcPr>
            <w:tcW w:w="2044" w:type="dxa"/>
            <w:shd w:val="clear" w:color="auto" w:fill="auto"/>
          </w:tcPr>
          <w:p w14:paraId="14F53041" w14:textId="77777777" w:rsidR="007443D1" w:rsidRPr="009A7184" w:rsidRDefault="007443D1" w:rsidP="00A8137B">
            <w:pPr>
              <w:pStyle w:val="ENoteTableText"/>
              <w:tabs>
                <w:tab w:val="center" w:leader="dot" w:pos="2268"/>
              </w:tabs>
              <w:rPr>
                <w:szCs w:val="16"/>
              </w:rPr>
            </w:pPr>
            <w:r w:rsidRPr="009A7184">
              <w:rPr>
                <w:szCs w:val="16"/>
              </w:rPr>
              <w:t>2009.39.90</w:t>
            </w:r>
            <w:r w:rsidRPr="009A7184">
              <w:rPr>
                <w:szCs w:val="16"/>
              </w:rPr>
              <w:tab/>
            </w:r>
          </w:p>
        </w:tc>
        <w:tc>
          <w:tcPr>
            <w:tcW w:w="5044" w:type="dxa"/>
            <w:shd w:val="clear" w:color="auto" w:fill="auto"/>
          </w:tcPr>
          <w:p w14:paraId="1D48EAD5"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F71B173" w14:textId="77777777" w:rsidTr="001F643F">
        <w:trPr>
          <w:cantSplit/>
        </w:trPr>
        <w:tc>
          <w:tcPr>
            <w:tcW w:w="2044" w:type="dxa"/>
            <w:shd w:val="clear" w:color="auto" w:fill="auto"/>
          </w:tcPr>
          <w:p w14:paraId="052608B9" w14:textId="77777777" w:rsidR="007443D1" w:rsidRPr="009A7184" w:rsidRDefault="007443D1" w:rsidP="00A8137B">
            <w:pPr>
              <w:pStyle w:val="ENoteTableText"/>
              <w:tabs>
                <w:tab w:val="center" w:leader="dot" w:pos="2268"/>
              </w:tabs>
              <w:rPr>
                <w:szCs w:val="16"/>
              </w:rPr>
            </w:pPr>
            <w:r w:rsidRPr="009A7184">
              <w:rPr>
                <w:szCs w:val="16"/>
              </w:rPr>
              <w:t>2009.4</w:t>
            </w:r>
            <w:r w:rsidRPr="009A7184">
              <w:rPr>
                <w:szCs w:val="16"/>
              </w:rPr>
              <w:tab/>
            </w:r>
          </w:p>
        </w:tc>
        <w:tc>
          <w:tcPr>
            <w:tcW w:w="5044" w:type="dxa"/>
            <w:shd w:val="clear" w:color="auto" w:fill="auto"/>
          </w:tcPr>
          <w:p w14:paraId="1F29536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6D68D4C" w14:textId="77777777" w:rsidTr="001F643F">
        <w:trPr>
          <w:cantSplit/>
        </w:trPr>
        <w:tc>
          <w:tcPr>
            <w:tcW w:w="2044" w:type="dxa"/>
            <w:shd w:val="clear" w:color="auto" w:fill="auto"/>
          </w:tcPr>
          <w:p w14:paraId="17B13523" w14:textId="77777777" w:rsidR="007443D1" w:rsidRPr="009A7184" w:rsidRDefault="007443D1" w:rsidP="00A8137B">
            <w:pPr>
              <w:pStyle w:val="ENoteTableText"/>
              <w:tabs>
                <w:tab w:val="center" w:leader="dot" w:pos="2268"/>
              </w:tabs>
              <w:rPr>
                <w:szCs w:val="16"/>
              </w:rPr>
            </w:pPr>
            <w:r w:rsidRPr="009A7184">
              <w:rPr>
                <w:szCs w:val="16"/>
              </w:rPr>
              <w:t>2009.40.00</w:t>
            </w:r>
            <w:r w:rsidRPr="009A7184">
              <w:rPr>
                <w:szCs w:val="16"/>
              </w:rPr>
              <w:tab/>
            </w:r>
          </w:p>
        </w:tc>
        <w:tc>
          <w:tcPr>
            <w:tcW w:w="5044" w:type="dxa"/>
            <w:shd w:val="clear" w:color="auto" w:fill="auto"/>
          </w:tcPr>
          <w:p w14:paraId="0450479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0BEBA512" w14:textId="77777777" w:rsidTr="001F643F">
        <w:trPr>
          <w:cantSplit/>
        </w:trPr>
        <w:tc>
          <w:tcPr>
            <w:tcW w:w="2044" w:type="dxa"/>
            <w:shd w:val="clear" w:color="auto" w:fill="auto"/>
          </w:tcPr>
          <w:p w14:paraId="3FF76D9B" w14:textId="77777777" w:rsidR="007443D1" w:rsidRPr="009A7184" w:rsidRDefault="007443D1" w:rsidP="00A8137B">
            <w:pPr>
              <w:pStyle w:val="ENoteTableText"/>
              <w:tabs>
                <w:tab w:val="center" w:leader="dot" w:pos="2268"/>
              </w:tabs>
              <w:rPr>
                <w:szCs w:val="16"/>
              </w:rPr>
            </w:pPr>
            <w:r w:rsidRPr="009A7184">
              <w:rPr>
                <w:szCs w:val="16"/>
              </w:rPr>
              <w:t>2009.41.00</w:t>
            </w:r>
            <w:r w:rsidRPr="009A7184">
              <w:rPr>
                <w:szCs w:val="16"/>
              </w:rPr>
              <w:tab/>
            </w:r>
          </w:p>
        </w:tc>
        <w:tc>
          <w:tcPr>
            <w:tcW w:w="5044" w:type="dxa"/>
            <w:shd w:val="clear" w:color="auto" w:fill="auto"/>
          </w:tcPr>
          <w:p w14:paraId="1234BAB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6783A83" w14:textId="77777777" w:rsidTr="001F643F">
        <w:trPr>
          <w:cantSplit/>
        </w:trPr>
        <w:tc>
          <w:tcPr>
            <w:tcW w:w="2044" w:type="dxa"/>
            <w:shd w:val="clear" w:color="auto" w:fill="auto"/>
          </w:tcPr>
          <w:p w14:paraId="6A286BEB" w14:textId="77777777" w:rsidR="007443D1" w:rsidRPr="009A7184" w:rsidRDefault="007443D1" w:rsidP="00A8137B">
            <w:pPr>
              <w:pStyle w:val="ENoteTableText"/>
              <w:tabs>
                <w:tab w:val="center" w:leader="dot" w:pos="2268"/>
              </w:tabs>
              <w:rPr>
                <w:szCs w:val="16"/>
              </w:rPr>
            </w:pPr>
            <w:r w:rsidRPr="009A7184">
              <w:rPr>
                <w:szCs w:val="16"/>
              </w:rPr>
              <w:t>2009.49.00</w:t>
            </w:r>
            <w:r w:rsidRPr="009A7184">
              <w:rPr>
                <w:szCs w:val="16"/>
              </w:rPr>
              <w:tab/>
            </w:r>
          </w:p>
        </w:tc>
        <w:tc>
          <w:tcPr>
            <w:tcW w:w="5044" w:type="dxa"/>
            <w:shd w:val="clear" w:color="auto" w:fill="auto"/>
          </w:tcPr>
          <w:p w14:paraId="2BC102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4C65EC1" w14:textId="77777777" w:rsidTr="001F643F">
        <w:trPr>
          <w:cantSplit/>
        </w:trPr>
        <w:tc>
          <w:tcPr>
            <w:tcW w:w="2044" w:type="dxa"/>
            <w:shd w:val="clear" w:color="auto" w:fill="auto"/>
          </w:tcPr>
          <w:p w14:paraId="6D69773F" w14:textId="77777777" w:rsidR="007443D1" w:rsidRPr="009A7184" w:rsidRDefault="007443D1" w:rsidP="00A8137B">
            <w:pPr>
              <w:pStyle w:val="ENoteTableText"/>
              <w:tabs>
                <w:tab w:val="center" w:leader="dot" w:pos="2268"/>
              </w:tabs>
              <w:rPr>
                <w:szCs w:val="16"/>
              </w:rPr>
            </w:pPr>
            <w:r w:rsidRPr="009A7184">
              <w:rPr>
                <w:szCs w:val="16"/>
              </w:rPr>
              <w:t>2009.50.00</w:t>
            </w:r>
            <w:r w:rsidRPr="009A7184">
              <w:rPr>
                <w:szCs w:val="16"/>
              </w:rPr>
              <w:tab/>
            </w:r>
          </w:p>
        </w:tc>
        <w:tc>
          <w:tcPr>
            <w:tcW w:w="5044" w:type="dxa"/>
            <w:shd w:val="clear" w:color="auto" w:fill="auto"/>
          </w:tcPr>
          <w:p w14:paraId="0210ACE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120, 2001</w:t>
            </w:r>
          </w:p>
        </w:tc>
      </w:tr>
      <w:tr w:rsidR="007443D1" w:rsidRPr="009A7184" w14:paraId="0E82683D" w14:textId="77777777" w:rsidTr="001F643F">
        <w:trPr>
          <w:cantSplit/>
        </w:trPr>
        <w:tc>
          <w:tcPr>
            <w:tcW w:w="2044" w:type="dxa"/>
            <w:shd w:val="clear" w:color="auto" w:fill="auto"/>
          </w:tcPr>
          <w:p w14:paraId="592DF279" w14:textId="77777777" w:rsidR="007443D1" w:rsidRPr="009A7184" w:rsidRDefault="007443D1" w:rsidP="00A8137B">
            <w:pPr>
              <w:pStyle w:val="ENoteTableText"/>
              <w:tabs>
                <w:tab w:val="center" w:leader="dot" w:pos="2268"/>
              </w:tabs>
              <w:rPr>
                <w:szCs w:val="16"/>
              </w:rPr>
            </w:pPr>
            <w:r w:rsidRPr="009A7184">
              <w:rPr>
                <w:szCs w:val="16"/>
              </w:rPr>
              <w:t>2009.6</w:t>
            </w:r>
            <w:r w:rsidRPr="009A7184">
              <w:rPr>
                <w:szCs w:val="16"/>
              </w:rPr>
              <w:tab/>
            </w:r>
          </w:p>
        </w:tc>
        <w:tc>
          <w:tcPr>
            <w:tcW w:w="5044" w:type="dxa"/>
            <w:shd w:val="clear" w:color="auto" w:fill="auto"/>
          </w:tcPr>
          <w:p w14:paraId="52BBED1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07A1990B" w14:textId="77777777" w:rsidTr="001F643F">
        <w:trPr>
          <w:cantSplit/>
        </w:trPr>
        <w:tc>
          <w:tcPr>
            <w:tcW w:w="2044" w:type="dxa"/>
            <w:shd w:val="clear" w:color="auto" w:fill="auto"/>
          </w:tcPr>
          <w:p w14:paraId="3BE5B571" w14:textId="77777777" w:rsidR="007443D1" w:rsidRPr="009A7184" w:rsidRDefault="007443D1" w:rsidP="00A8137B">
            <w:pPr>
              <w:pStyle w:val="ENoteTableText"/>
              <w:tabs>
                <w:tab w:val="center" w:leader="dot" w:pos="2268"/>
              </w:tabs>
              <w:rPr>
                <w:szCs w:val="16"/>
              </w:rPr>
            </w:pPr>
            <w:r w:rsidRPr="009A7184">
              <w:rPr>
                <w:szCs w:val="16"/>
              </w:rPr>
              <w:t>2009.60.00</w:t>
            </w:r>
            <w:r w:rsidRPr="009A7184">
              <w:rPr>
                <w:szCs w:val="16"/>
              </w:rPr>
              <w:tab/>
            </w:r>
          </w:p>
        </w:tc>
        <w:tc>
          <w:tcPr>
            <w:tcW w:w="5044" w:type="dxa"/>
            <w:shd w:val="clear" w:color="auto" w:fill="auto"/>
          </w:tcPr>
          <w:p w14:paraId="766E7C40"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23480AF" w14:textId="77777777" w:rsidTr="001F643F">
        <w:trPr>
          <w:cantSplit/>
        </w:trPr>
        <w:tc>
          <w:tcPr>
            <w:tcW w:w="2044" w:type="dxa"/>
            <w:shd w:val="clear" w:color="auto" w:fill="auto"/>
          </w:tcPr>
          <w:p w14:paraId="5D78DCCA" w14:textId="77777777" w:rsidR="007443D1" w:rsidRPr="009A7184" w:rsidRDefault="007443D1" w:rsidP="00A8137B">
            <w:pPr>
              <w:pStyle w:val="ENoteTableText"/>
              <w:tabs>
                <w:tab w:val="center" w:leader="dot" w:pos="2268"/>
              </w:tabs>
              <w:rPr>
                <w:szCs w:val="16"/>
              </w:rPr>
            </w:pPr>
            <w:r w:rsidRPr="009A7184">
              <w:rPr>
                <w:szCs w:val="16"/>
              </w:rPr>
              <w:t>2009.61.00</w:t>
            </w:r>
            <w:r w:rsidRPr="009A7184">
              <w:rPr>
                <w:szCs w:val="16"/>
              </w:rPr>
              <w:tab/>
            </w:r>
          </w:p>
        </w:tc>
        <w:tc>
          <w:tcPr>
            <w:tcW w:w="5044" w:type="dxa"/>
            <w:shd w:val="clear" w:color="auto" w:fill="auto"/>
          </w:tcPr>
          <w:p w14:paraId="00BB082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823254A" w14:textId="77777777" w:rsidTr="001F643F">
        <w:trPr>
          <w:cantSplit/>
        </w:trPr>
        <w:tc>
          <w:tcPr>
            <w:tcW w:w="2044" w:type="dxa"/>
            <w:shd w:val="clear" w:color="auto" w:fill="auto"/>
          </w:tcPr>
          <w:p w14:paraId="53397C1C" w14:textId="77777777" w:rsidR="007443D1" w:rsidRPr="009A7184" w:rsidRDefault="007443D1" w:rsidP="00A8137B">
            <w:pPr>
              <w:pStyle w:val="ENoteTableText"/>
              <w:tabs>
                <w:tab w:val="center" w:leader="dot" w:pos="2268"/>
              </w:tabs>
              <w:rPr>
                <w:szCs w:val="16"/>
              </w:rPr>
            </w:pPr>
            <w:r w:rsidRPr="009A7184">
              <w:rPr>
                <w:szCs w:val="16"/>
              </w:rPr>
              <w:t>2009.69.00</w:t>
            </w:r>
            <w:r w:rsidRPr="009A7184">
              <w:rPr>
                <w:szCs w:val="16"/>
              </w:rPr>
              <w:tab/>
            </w:r>
          </w:p>
        </w:tc>
        <w:tc>
          <w:tcPr>
            <w:tcW w:w="5044" w:type="dxa"/>
            <w:shd w:val="clear" w:color="auto" w:fill="auto"/>
          </w:tcPr>
          <w:p w14:paraId="5F5B2EE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4D3497B" w14:textId="77777777" w:rsidTr="001F643F">
        <w:trPr>
          <w:cantSplit/>
        </w:trPr>
        <w:tc>
          <w:tcPr>
            <w:tcW w:w="2044" w:type="dxa"/>
            <w:shd w:val="clear" w:color="auto" w:fill="auto"/>
          </w:tcPr>
          <w:p w14:paraId="075A6BC4" w14:textId="77777777" w:rsidR="007443D1" w:rsidRPr="009A7184" w:rsidRDefault="007443D1" w:rsidP="00A8137B">
            <w:pPr>
              <w:pStyle w:val="ENoteTableText"/>
              <w:tabs>
                <w:tab w:val="center" w:leader="dot" w:pos="2268"/>
              </w:tabs>
              <w:rPr>
                <w:szCs w:val="16"/>
              </w:rPr>
            </w:pPr>
            <w:r w:rsidRPr="009A7184">
              <w:rPr>
                <w:szCs w:val="16"/>
              </w:rPr>
              <w:t>2009.7</w:t>
            </w:r>
            <w:r w:rsidRPr="009A7184">
              <w:rPr>
                <w:szCs w:val="16"/>
              </w:rPr>
              <w:tab/>
            </w:r>
          </w:p>
        </w:tc>
        <w:tc>
          <w:tcPr>
            <w:tcW w:w="5044" w:type="dxa"/>
            <w:shd w:val="clear" w:color="auto" w:fill="auto"/>
          </w:tcPr>
          <w:p w14:paraId="32E4F6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6114EBC" w14:textId="77777777" w:rsidTr="001F643F">
        <w:trPr>
          <w:cantSplit/>
        </w:trPr>
        <w:tc>
          <w:tcPr>
            <w:tcW w:w="2044" w:type="dxa"/>
            <w:shd w:val="clear" w:color="auto" w:fill="auto"/>
          </w:tcPr>
          <w:p w14:paraId="08B6A763" w14:textId="77777777" w:rsidR="007443D1" w:rsidRPr="009A7184" w:rsidRDefault="007443D1" w:rsidP="00A8137B">
            <w:pPr>
              <w:pStyle w:val="ENoteTableText"/>
              <w:tabs>
                <w:tab w:val="center" w:leader="dot" w:pos="2268"/>
              </w:tabs>
              <w:rPr>
                <w:szCs w:val="16"/>
              </w:rPr>
            </w:pPr>
            <w:r w:rsidRPr="009A7184">
              <w:rPr>
                <w:szCs w:val="16"/>
              </w:rPr>
              <w:t>2009.70.00</w:t>
            </w:r>
            <w:r w:rsidRPr="009A7184">
              <w:rPr>
                <w:szCs w:val="16"/>
              </w:rPr>
              <w:tab/>
            </w:r>
          </w:p>
        </w:tc>
        <w:tc>
          <w:tcPr>
            <w:tcW w:w="5044" w:type="dxa"/>
            <w:shd w:val="clear" w:color="auto" w:fill="auto"/>
          </w:tcPr>
          <w:p w14:paraId="6240412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71479AD4" w14:textId="77777777" w:rsidTr="001F643F">
        <w:trPr>
          <w:cantSplit/>
        </w:trPr>
        <w:tc>
          <w:tcPr>
            <w:tcW w:w="2044" w:type="dxa"/>
            <w:shd w:val="clear" w:color="auto" w:fill="auto"/>
          </w:tcPr>
          <w:p w14:paraId="71067802" w14:textId="77777777" w:rsidR="007443D1" w:rsidRPr="009A7184" w:rsidRDefault="007443D1" w:rsidP="00A8137B">
            <w:pPr>
              <w:pStyle w:val="ENoteTableText"/>
              <w:tabs>
                <w:tab w:val="center" w:leader="dot" w:pos="2268"/>
              </w:tabs>
              <w:rPr>
                <w:szCs w:val="16"/>
              </w:rPr>
            </w:pPr>
            <w:r w:rsidRPr="009A7184">
              <w:rPr>
                <w:szCs w:val="16"/>
              </w:rPr>
              <w:t>2009.71.00</w:t>
            </w:r>
            <w:r w:rsidRPr="009A7184">
              <w:rPr>
                <w:szCs w:val="16"/>
              </w:rPr>
              <w:tab/>
            </w:r>
          </w:p>
        </w:tc>
        <w:tc>
          <w:tcPr>
            <w:tcW w:w="5044" w:type="dxa"/>
            <w:shd w:val="clear" w:color="auto" w:fill="auto"/>
          </w:tcPr>
          <w:p w14:paraId="2036CC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9EA8EBF" w14:textId="77777777" w:rsidTr="001F643F">
        <w:trPr>
          <w:cantSplit/>
        </w:trPr>
        <w:tc>
          <w:tcPr>
            <w:tcW w:w="2044" w:type="dxa"/>
            <w:shd w:val="clear" w:color="auto" w:fill="auto"/>
          </w:tcPr>
          <w:p w14:paraId="630BAB74" w14:textId="77777777" w:rsidR="007443D1" w:rsidRPr="009A7184" w:rsidRDefault="007443D1" w:rsidP="00A8137B">
            <w:pPr>
              <w:pStyle w:val="ENoteTableText"/>
              <w:tabs>
                <w:tab w:val="center" w:leader="dot" w:pos="2268"/>
              </w:tabs>
              <w:rPr>
                <w:szCs w:val="16"/>
              </w:rPr>
            </w:pPr>
            <w:r w:rsidRPr="009A7184">
              <w:rPr>
                <w:szCs w:val="16"/>
              </w:rPr>
              <w:t>2009.79.00</w:t>
            </w:r>
            <w:r w:rsidRPr="009A7184">
              <w:rPr>
                <w:szCs w:val="16"/>
              </w:rPr>
              <w:tab/>
            </w:r>
          </w:p>
        </w:tc>
        <w:tc>
          <w:tcPr>
            <w:tcW w:w="5044" w:type="dxa"/>
            <w:shd w:val="clear" w:color="auto" w:fill="auto"/>
          </w:tcPr>
          <w:p w14:paraId="51BD65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05C5A47" w14:textId="77777777" w:rsidTr="001F643F">
        <w:trPr>
          <w:cantSplit/>
        </w:trPr>
        <w:tc>
          <w:tcPr>
            <w:tcW w:w="2044" w:type="dxa"/>
            <w:shd w:val="clear" w:color="auto" w:fill="auto"/>
          </w:tcPr>
          <w:p w14:paraId="667333A4" w14:textId="77777777" w:rsidR="007443D1" w:rsidRPr="009A7184" w:rsidRDefault="007443D1" w:rsidP="00A8137B">
            <w:pPr>
              <w:pStyle w:val="ENoteTableText"/>
              <w:tabs>
                <w:tab w:val="center" w:leader="dot" w:pos="2268"/>
              </w:tabs>
              <w:rPr>
                <w:szCs w:val="16"/>
              </w:rPr>
            </w:pPr>
            <w:r w:rsidRPr="009A7184">
              <w:rPr>
                <w:szCs w:val="16"/>
              </w:rPr>
              <w:t>2009.8</w:t>
            </w:r>
            <w:r w:rsidRPr="009A7184">
              <w:rPr>
                <w:szCs w:val="16"/>
              </w:rPr>
              <w:tab/>
            </w:r>
          </w:p>
        </w:tc>
        <w:tc>
          <w:tcPr>
            <w:tcW w:w="5044" w:type="dxa"/>
            <w:shd w:val="clear" w:color="auto" w:fill="auto"/>
          </w:tcPr>
          <w:p w14:paraId="6C90F6E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28E5141F" w14:textId="77777777" w:rsidTr="001F643F">
        <w:trPr>
          <w:cantSplit/>
        </w:trPr>
        <w:tc>
          <w:tcPr>
            <w:tcW w:w="2044" w:type="dxa"/>
            <w:shd w:val="clear" w:color="auto" w:fill="auto"/>
          </w:tcPr>
          <w:p w14:paraId="42001A5A" w14:textId="77777777" w:rsidR="005F52EA" w:rsidRPr="009A7184" w:rsidRDefault="005F52EA" w:rsidP="00A8137B">
            <w:pPr>
              <w:pStyle w:val="ENoteTableText"/>
              <w:tabs>
                <w:tab w:val="center" w:leader="dot" w:pos="2268"/>
              </w:tabs>
              <w:rPr>
                <w:szCs w:val="16"/>
              </w:rPr>
            </w:pPr>
          </w:p>
        </w:tc>
        <w:tc>
          <w:tcPr>
            <w:tcW w:w="5044" w:type="dxa"/>
            <w:shd w:val="clear" w:color="auto" w:fill="auto"/>
          </w:tcPr>
          <w:p w14:paraId="18FFD041"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4B2CCCA0" w14:textId="77777777" w:rsidTr="001F643F">
        <w:trPr>
          <w:cantSplit/>
        </w:trPr>
        <w:tc>
          <w:tcPr>
            <w:tcW w:w="2044" w:type="dxa"/>
            <w:shd w:val="clear" w:color="auto" w:fill="auto"/>
          </w:tcPr>
          <w:p w14:paraId="7741C02D" w14:textId="77777777" w:rsidR="007443D1" w:rsidRPr="009A7184" w:rsidRDefault="007443D1" w:rsidP="00A8137B">
            <w:pPr>
              <w:pStyle w:val="ENoteTableText"/>
              <w:tabs>
                <w:tab w:val="center" w:leader="dot" w:pos="2268"/>
              </w:tabs>
              <w:rPr>
                <w:szCs w:val="16"/>
              </w:rPr>
            </w:pPr>
            <w:r w:rsidRPr="009A7184">
              <w:rPr>
                <w:szCs w:val="16"/>
              </w:rPr>
              <w:t>2009.80.00</w:t>
            </w:r>
            <w:r w:rsidRPr="009A7184">
              <w:rPr>
                <w:szCs w:val="16"/>
              </w:rPr>
              <w:tab/>
            </w:r>
          </w:p>
        </w:tc>
        <w:tc>
          <w:tcPr>
            <w:tcW w:w="5044" w:type="dxa"/>
            <w:shd w:val="clear" w:color="auto" w:fill="auto"/>
          </w:tcPr>
          <w:p w14:paraId="3076732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85, 2011</w:t>
            </w:r>
          </w:p>
        </w:tc>
      </w:tr>
      <w:tr w:rsidR="007443D1" w:rsidRPr="009A7184" w14:paraId="41E8CAED" w14:textId="77777777" w:rsidTr="001F643F">
        <w:trPr>
          <w:cantSplit/>
        </w:trPr>
        <w:tc>
          <w:tcPr>
            <w:tcW w:w="2044" w:type="dxa"/>
            <w:shd w:val="clear" w:color="auto" w:fill="auto"/>
          </w:tcPr>
          <w:p w14:paraId="10B30313" w14:textId="77777777" w:rsidR="007443D1" w:rsidRPr="009A7184" w:rsidRDefault="007443D1" w:rsidP="00A8137B">
            <w:pPr>
              <w:pStyle w:val="ENoteTableText"/>
              <w:tabs>
                <w:tab w:val="center" w:leader="dot" w:pos="2268"/>
              </w:tabs>
              <w:rPr>
                <w:szCs w:val="16"/>
              </w:rPr>
            </w:pPr>
            <w:r w:rsidRPr="009A7184">
              <w:rPr>
                <w:szCs w:val="16"/>
              </w:rPr>
              <w:t>2009.81.00</w:t>
            </w:r>
            <w:r w:rsidRPr="009A7184">
              <w:rPr>
                <w:szCs w:val="16"/>
              </w:rPr>
              <w:tab/>
            </w:r>
          </w:p>
        </w:tc>
        <w:tc>
          <w:tcPr>
            <w:tcW w:w="5044" w:type="dxa"/>
            <w:shd w:val="clear" w:color="auto" w:fill="auto"/>
          </w:tcPr>
          <w:p w14:paraId="3E89A76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29FC25D1" w14:textId="77777777" w:rsidTr="001F643F">
        <w:trPr>
          <w:cantSplit/>
        </w:trPr>
        <w:tc>
          <w:tcPr>
            <w:tcW w:w="2044" w:type="dxa"/>
            <w:shd w:val="clear" w:color="auto" w:fill="auto"/>
          </w:tcPr>
          <w:p w14:paraId="1ABDC722" w14:textId="77777777" w:rsidR="005F52EA" w:rsidRPr="009A7184" w:rsidRDefault="005F52EA" w:rsidP="00A8137B">
            <w:pPr>
              <w:pStyle w:val="ENoteTableText"/>
              <w:tabs>
                <w:tab w:val="center" w:leader="dot" w:pos="2268"/>
              </w:tabs>
              <w:rPr>
                <w:szCs w:val="16"/>
              </w:rPr>
            </w:pPr>
          </w:p>
        </w:tc>
        <w:tc>
          <w:tcPr>
            <w:tcW w:w="5044" w:type="dxa"/>
            <w:shd w:val="clear" w:color="auto" w:fill="auto"/>
          </w:tcPr>
          <w:p w14:paraId="7D8D1F71" w14:textId="77777777" w:rsidR="005F52EA" w:rsidRPr="009A7184" w:rsidRDefault="005F52EA" w:rsidP="00F23FB0">
            <w:pPr>
              <w:pStyle w:val="ENoteTableText"/>
              <w:rPr>
                <w:szCs w:val="16"/>
              </w:rPr>
            </w:pPr>
            <w:r>
              <w:rPr>
                <w:szCs w:val="16"/>
              </w:rPr>
              <w:t xml:space="preserve">am </w:t>
            </w:r>
            <w:r w:rsidRPr="00682276">
              <w:rPr>
                <w:szCs w:val="16"/>
              </w:rPr>
              <w:t xml:space="preserve">No </w:t>
            </w:r>
            <w:r w:rsidRPr="00682276">
              <w:t>91, 2021</w:t>
            </w:r>
          </w:p>
        </w:tc>
      </w:tr>
      <w:tr w:rsidR="007443D1" w:rsidRPr="009A7184" w14:paraId="71BA6719" w14:textId="77777777" w:rsidTr="001F643F">
        <w:trPr>
          <w:cantSplit/>
        </w:trPr>
        <w:tc>
          <w:tcPr>
            <w:tcW w:w="2044" w:type="dxa"/>
            <w:shd w:val="clear" w:color="auto" w:fill="auto"/>
          </w:tcPr>
          <w:p w14:paraId="49438ED4" w14:textId="77777777" w:rsidR="007443D1" w:rsidRPr="009A7184" w:rsidRDefault="007443D1" w:rsidP="00A8137B">
            <w:pPr>
              <w:pStyle w:val="ENoteTableText"/>
              <w:tabs>
                <w:tab w:val="center" w:leader="dot" w:pos="2268"/>
              </w:tabs>
              <w:rPr>
                <w:szCs w:val="16"/>
              </w:rPr>
            </w:pPr>
            <w:r w:rsidRPr="009A7184">
              <w:rPr>
                <w:szCs w:val="16"/>
              </w:rPr>
              <w:t>2009.89.00</w:t>
            </w:r>
            <w:r w:rsidRPr="009A7184">
              <w:rPr>
                <w:szCs w:val="16"/>
              </w:rPr>
              <w:tab/>
            </w:r>
          </w:p>
        </w:tc>
        <w:tc>
          <w:tcPr>
            <w:tcW w:w="5044" w:type="dxa"/>
            <w:shd w:val="clear" w:color="auto" w:fill="auto"/>
          </w:tcPr>
          <w:p w14:paraId="3FCB34E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7443D1" w:rsidRPr="009A7184" w14:paraId="0F05299B" w14:textId="77777777" w:rsidTr="001F643F">
        <w:trPr>
          <w:cantSplit/>
        </w:trPr>
        <w:tc>
          <w:tcPr>
            <w:tcW w:w="2044" w:type="dxa"/>
            <w:shd w:val="clear" w:color="auto" w:fill="auto"/>
          </w:tcPr>
          <w:p w14:paraId="171225B7" w14:textId="77777777" w:rsidR="007443D1" w:rsidRPr="009A7184" w:rsidRDefault="001F50E2" w:rsidP="00F23FB0">
            <w:pPr>
              <w:pStyle w:val="ENoteTableText"/>
              <w:rPr>
                <w:szCs w:val="16"/>
              </w:rPr>
            </w:pPr>
            <w:r>
              <w:rPr>
                <w:b/>
                <w:szCs w:val="16"/>
              </w:rPr>
              <w:t>Chapter 2</w:t>
            </w:r>
            <w:r w:rsidR="007443D1" w:rsidRPr="009A7184">
              <w:rPr>
                <w:b/>
                <w:szCs w:val="16"/>
              </w:rPr>
              <w:t>1</w:t>
            </w:r>
          </w:p>
        </w:tc>
        <w:tc>
          <w:tcPr>
            <w:tcW w:w="5044" w:type="dxa"/>
            <w:shd w:val="clear" w:color="auto" w:fill="auto"/>
          </w:tcPr>
          <w:p w14:paraId="2E3DAC3B" w14:textId="77777777" w:rsidR="007443D1" w:rsidRPr="009A7184" w:rsidRDefault="007443D1" w:rsidP="00F23FB0">
            <w:pPr>
              <w:pStyle w:val="ENoteTableText"/>
              <w:rPr>
                <w:szCs w:val="16"/>
              </w:rPr>
            </w:pPr>
          </w:p>
        </w:tc>
      </w:tr>
      <w:tr w:rsidR="008D0B50" w:rsidRPr="009A7184" w14:paraId="23BC7409" w14:textId="77777777" w:rsidTr="001F643F">
        <w:trPr>
          <w:cantSplit/>
        </w:trPr>
        <w:tc>
          <w:tcPr>
            <w:tcW w:w="2044" w:type="dxa"/>
            <w:shd w:val="clear" w:color="auto" w:fill="auto"/>
          </w:tcPr>
          <w:p w14:paraId="5419CE70" w14:textId="77777777" w:rsidR="008D0B50" w:rsidRPr="009A7184" w:rsidRDefault="008D0B50" w:rsidP="00A8137B">
            <w:pPr>
              <w:pStyle w:val="ENoteTableText"/>
              <w:tabs>
                <w:tab w:val="center" w:leader="dot" w:pos="2268"/>
              </w:tabs>
              <w:rPr>
                <w:szCs w:val="16"/>
              </w:rPr>
            </w:pPr>
            <w:r>
              <w:rPr>
                <w:szCs w:val="16"/>
              </w:rPr>
              <w:t xml:space="preserve">Note 1 to </w:t>
            </w:r>
            <w:r w:rsidR="001F50E2">
              <w:rPr>
                <w:szCs w:val="16"/>
              </w:rPr>
              <w:t>Chapter 2</w:t>
            </w:r>
            <w:r>
              <w:rPr>
                <w:szCs w:val="16"/>
              </w:rPr>
              <w:t>1</w:t>
            </w:r>
            <w:r>
              <w:rPr>
                <w:szCs w:val="16"/>
              </w:rPr>
              <w:tab/>
            </w:r>
          </w:p>
        </w:tc>
        <w:tc>
          <w:tcPr>
            <w:tcW w:w="5044" w:type="dxa"/>
            <w:shd w:val="clear" w:color="auto" w:fill="auto"/>
          </w:tcPr>
          <w:p w14:paraId="7D118230" w14:textId="77777777" w:rsidR="008D0B50" w:rsidRPr="009A7184" w:rsidRDefault="008D0B50">
            <w:pPr>
              <w:pStyle w:val="ENoteTableText"/>
              <w:rPr>
                <w:szCs w:val="16"/>
              </w:rPr>
            </w:pPr>
            <w:r>
              <w:rPr>
                <w:szCs w:val="16"/>
              </w:rPr>
              <w:t xml:space="preserve">am </w:t>
            </w:r>
            <w:r w:rsidRPr="00682276">
              <w:rPr>
                <w:szCs w:val="16"/>
              </w:rPr>
              <w:t xml:space="preserve">No </w:t>
            </w:r>
            <w:r w:rsidRPr="00682276">
              <w:t>91, 2021</w:t>
            </w:r>
          </w:p>
        </w:tc>
      </w:tr>
      <w:tr w:rsidR="007443D1" w:rsidRPr="009A7184" w14:paraId="04C8F668" w14:textId="77777777" w:rsidTr="001F643F">
        <w:trPr>
          <w:cantSplit/>
        </w:trPr>
        <w:tc>
          <w:tcPr>
            <w:tcW w:w="2044" w:type="dxa"/>
            <w:shd w:val="clear" w:color="auto" w:fill="auto"/>
          </w:tcPr>
          <w:p w14:paraId="0FBC35D8" w14:textId="77777777" w:rsidR="007443D1" w:rsidRPr="009A7184" w:rsidRDefault="007443D1" w:rsidP="00A8137B">
            <w:pPr>
              <w:pStyle w:val="ENoteTableText"/>
              <w:tabs>
                <w:tab w:val="center" w:leader="dot" w:pos="2268"/>
              </w:tabs>
              <w:rPr>
                <w:szCs w:val="16"/>
              </w:rPr>
            </w:pPr>
            <w:r w:rsidRPr="009A7184">
              <w:rPr>
                <w:szCs w:val="16"/>
              </w:rPr>
              <w:t xml:space="preserve">Note 3 to </w:t>
            </w:r>
            <w:r w:rsidR="001F50E2">
              <w:rPr>
                <w:szCs w:val="16"/>
              </w:rPr>
              <w:t>Chapter 2</w:t>
            </w:r>
            <w:r w:rsidRPr="009A7184">
              <w:rPr>
                <w:szCs w:val="16"/>
              </w:rPr>
              <w:t>1</w:t>
            </w:r>
            <w:r w:rsidRPr="009A7184">
              <w:rPr>
                <w:szCs w:val="16"/>
              </w:rPr>
              <w:tab/>
            </w:r>
          </w:p>
        </w:tc>
        <w:tc>
          <w:tcPr>
            <w:tcW w:w="5044" w:type="dxa"/>
            <w:shd w:val="clear" w:color="auto" w:fill="auto"/>
          </w:tcPr>
          <w:p w14:paraId="426A5844" w14:textId="77777777" w:rsidR="007443D1" w:rsidRPr="009A7184" w:rsidRDefault="007443D1">
            <w:pPr>
              <w:pStyle w:val="ENoteTableText"/>
              <w:rPr>
                <w:szCs w:val="16"/>
                <w:u w:val="single"/>
              </w:rPr>
            </w:pPr>
            <w:r w:rsidRPr="009A7184">
              <w:rPr>
                <w:szCs w:val="16"/>
              </w:rPr>
              <w:t>am No</w:t>
            </w:r>
            <w:r w:rsidR="00CF3724" w:rsidRPr="009A7184">
              <w:rPr>
                <w:szCs w:val="16"/>
              </w:rPr>
              <w:t> </w:t>
            </w:r>
            <w:r w:rsidRPr="009A7184">
              <w:rPr>
                <w:szCs w:val="16"/>
              </w:rPr>
              <w:t>85, 2011</w:t>
            </w:r>
            <w:r w:rsidR="00412D9B" w:rsidRPr="009A7184">
              <w:rPr>
                <w:szCs w:val="16"/>
              </w:rPr>
              <w:t>; No 78, 2016</w:t>
            </w:r>
          </w:p>
        </w:tc>
      </w:tr>
      <w:tr w:rsidR="00876811" w:rsidRPr="009A7184" w14:paraId="7E5D1F77" w14:textId="77777777" w:rsidTr="000C08B3">
        <w:trPr>
          <w:cantSplit/>
        </w:trPr>
        <w:tc>
          <w:tcPr>
            <w:tcW w:w="2044" w:type="dxa"/>
            <w:shd w:val="clear" w:color="auto" w:fill="auto"/>
          </w:tcPr>
          <w:p w14:paraId="2CA1B51F" w14:textId="77777777" w:rsidR="00876811" w:rsidRPr="009A7184" w:rsidRDefault="00876811" w:rsidP="000C08B3">
            <w:pPr>
              <w:pStyle w:val="ENoteTableText"/>
              <w:tabs>
                <w:tab w:val="center" w:leader="dot" w:pos="2268"/>
              </w:tabs>
              <w:rPr>
                <w:szCs w:val="16"/>
              </w:rPr>
            </w:pPr>
            <w:r w:rsidRPr="009A7184">
              <w:rPr>
                <w:szCs w:val="16"/>
              </w:rPr>
              <w:t>Additional Note</w:t>
            </w:r>
            <w:r w:rsidR="00042F01" w:rsidRPr="009A7184">
              <w:rPr>
                <w:szCs w:val="16"/>
              </w:rPr>
              <w:t xml:space="preserve"> heading</w:t>
            </w:r>
            <w:r w:rsidRPr="009A7184">
              <w:rPr>
                <w:szCs w:val="16"/>
              </w:rPr>
              <w:tab/>
            </w:r>
          </w:p>
        </w:tc>
        <w:tc>
          <w:tcPr>
            <w:tcW w:w="5044" w:type="dxa"/>
            <w:shd w:val="clear" w:color="auto" w:fill="auto"/>
          </w:tcPr>
          <w:p w14:paraId="52AE28B9" w14:textId="77777777" w:rsidR="00876811" w:rsidRPr="009A7184" w:rsidRDefault="00876811" w:rsidP="000C08B3">
            <w:pPr>
              <w:pStyle w:val="ENoteTableText"/>
              <w:rPr>
                <w:szCs w:val="16"/>
              </w:rPr>
            </w:pPr>
            <w:r w:rsidRPr="009A7184">
              <w:rPr>
                <w:szCs w:val="16"/>
              </w:rPr>
              <w:t>rep No 10, 2021</w:t>
            </w:r>
          </w:p>
        </w:tc>
      </w:tr>
      <w:tr w:rsidR="00876811" w:rsidRPr="009A7184" w14:paraId="289D7EAC" w14:textId="77777777" w:rsidTr="009D55CF">
        <w:trPr>
          <w:cantSplit/>
        </w:trPr>
        <w:tc>
          <w:tcPr>
            <w:tcW w:w="2044" w:type="dxa"/>
            <w:shd w:val="clear" w:color="auto" w:fill="auto"/>
          </w:tcPr>
          <w:p w14:paraId="558D0566" w14:textId="77777777" w:rsidR="00876811" w:rsidRPr="009A7184" w:rsidRDefault="00876811" w:rsidP="000C08B3">
            <w:pPr>
              <w:pStyle w:val="ENoteTableText"/>
              <w:tabs>
                <w:tab w:val="center" w:leader="dot" w:pos="2268"/>
              </w:tabs>
              <w:rPr>
                <w:szCs w:val="16"/>
              </w:rPr>
            </w:pPr>
            <w:r w:rsidRPr="009A7184">
              <w:rPr>
                <w:szCs w:val="16"/>
              </w:rPr>
              <w:t>Additional</w:t>
            </w:r>
            <w:r w:rsidR="00042F01" w:rsidRPr="009A7184">
              <w:rPr>
                <w:szCs w:val="16"/>
              </w:rPr>
              <w:t xml:space="preserve"> </w:t>
            </w:r>
            <w:r w:rsidRPr="009A7184">
              <w:rPr>
                <w:szCs w:val="16"/>
              </w:rPr>
              <w:t>Notes</w:t>
            </w:r>
            <w:r w:rsidR="00042F01" w:rsidRPr="009A7184">
              <w:rPr>
                <w:szCs w:val="16"/>
              </w:rPr>
              <w:t xml:space="preserve"> heading</w:t>
            </w:r>
            <w:r w:rsidR="00042F01" w:rsidRPr="009A7184">
              <w:rPr>
                <w:szCs w:val="16"/>
              </w:rPr>
              <w:tab/>
            </w:r>
          </w:p>
        </w:tc>
        <w:tc>
          <w:tcPr>
            <w:tcW w:w="5044" w:type="dxa"/>
            <w:shd w:val="clear" w:color="auto" w:fill="auto"/>
          </w:tcPr>
          <w:p w14:paraId="1E150CEC" w14:textId="77777777" w:rsidR="00876811" w:rsidRPr="009A7184" w:rsidRDefault="00876811" w:rsidP="000C08B3">
            <w:pPr>
              <w:pStyle w:val="ENoteTableText"/>
              <w:rPr>
                <w:szCs w:val="16"/>
              </w:rPr>
            </w:pPr>
            <w:r w:rsidRPr="009A7184">
              <w:rPr>
                <w:szCs w:val="16"/>
              </w:rPr>
              <w:t>ad No 10, 2021</w:t>
            </w:r>
          </w:p>
        </w:tc>
      </w:tr>
      <w:tr w:rsidR="007443D1" w:rsidRPr="009A7184" w14:paraId="2A898CE7" w14:textId="77777777" w:rsidTr="001F643F">
        <w:trPr>
          <w:cantSplit/>
        </w:trPr>
        <w:tc>
          <w:tcPr>
            <w:tcW w:w="2044" w:type="dxa"/>
            <w:shd w:val="clear" w:color="auto" w:fill="auto"/>
          </w:tcPr>
          <w:p w14:paraId="3D114428"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2</w:t>
            </w:r>
            <w:r w:rsidRPr="009A7184">
              <w:rPr>
                <w:szCs w:val="16"/>
              </w:rPr>
              <w:t>1</w:t>
            </w:r>
          </w:p>
        </w:tc>
        <w:tc>
          <w:tcPr>
            <w:tcW w:w="5044" w:type="dxa"/>
            <w:shd w:val="clear" w:color="auto" w:fill="auto"/>
          </w:tcPr>
          <w:p w14:paraId="5A708AC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38, 2002</w:t>
            </w:r>
          </w:p>
        </w:tc>
      </w:tr>
      <w:tr w:rsidR="00876811" w:rsidRPr="009A7184" w14:paraId="56DF7695" w14:textId="77777777" w:rsidTr="000C08B3">
        <w:trPr>
          <w:cantSplit/>
        </w:trPr>
        <w:tc>
          <w:tcPr>
            <w:tcW w:w="2044" w:type="dxa"/>
            <w:shd w:val="clear" w:color="auto" w:fill="auto"/>
          </w:tcPr>
          <w:p w14:paraId="79EF36C2" w14:textId="77777777" w:rsidR="00876811" w:rsidRPr="009A7184" w:rsidRDefault="00876811" w:rsidP="000C08B3">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2</w:t>
            </w:r>
            <w:r w:rsidRPr="009A7184">
              <w:rPr>
                <w:szCs w:val="16"/>
              </w:rPr>
              <w:t>1</w:t>
            </w:r>
          </w:p>
        </w:tc>
        <w:tc>
          <w:tcPr>
            <w:tcW w:w="5044" w:type="dxa"/>
            <w:shd w:val="clear" w:color="auto" w:fill="auto"/>
          </w:tcPr>
          <w:p w14:paraId="69149D32" w14:textId="77777777" w:rsidR="00876811" w:rsidRPr="009A7184" w:rsidRDefault="00876811" w:rsidP="000C08B3">
            <w:pPr>
              <w:pStyle w:val="ENoteTableText"/>
              <w:rPr>
                <w:szCs w:val="16"/>
              </w:rPr>
            </w:pPr>
            <w:r w:rsidRPr="009A7184">
              <w:rPr>
                <w:szCs w:val="16"/>
              </w:rPr>
              <w:t>ad No 10, 2021</w:t>
            </w:r>
          </w:p>
        </w:tc>
      </w:tr>
      <w:tr w:rsidR="00876811" w:rsidRPr="009A7184" w14:paraId="42002304" w14:textId="77777777" w:rsidTr="000C08B3">
        <w:trPr>
          <w:cantSplit/>
        </w:trPr>
        <w:tc>
          <w:tcPr>
            <w:tcW w:w="2044" w:type="dxa"/>
            <w:shd w:val="clear" w:color="auto" w:fill="auto"/>
          </w:tcPr>
          <w:p w14:paraId="55D50FCA" w14:textId="77777777" w:rsidR="00876811" w:rsidRPr="009A7184" w:rsidRDefault="00876811" w:rsidP="000C08B3">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2</w:t>
            </w:r>
            <w:r w:rsidRPr="009A7184">
              <w:rPr>
                <w:szCs w:val="16"/>
              </w:rPr>
              <w:t>1</w:t>
            </w:r>
          </w:p>
        </w:tc>
        <w:tc>
          <w:tcPr>
            <w:tcW w:w="5044" w:type="dxa"/>
            <w:shd w:val="clear" w:color="auto" w:fill="auto"/>
          </w:tcPr>
          <w:p w14:paraId="69CB942B" w14:textId="77777777" w:rsidR="00876811" w:rsidRPr="009A7184" w:rsidRDefault="00876811" w:rsidP="000C08B3">
            <w:pPr>
              <w:pStyle w:val="ENoteTableText"/>
              <w:rPr>
                <w:szCs w:val="16"/>
              </w:rPr>
            </w:pPr>
            <w:r w:rsidRPr="009A7184">
              <w:rPr>
                <w:szCs w:val="16"/>
              </w:rPr>
              <w:t>ad No 10, 2021</w:t>
            </w:r>
          </w:p>
        </w:tc>
      </w:tr>
      <w:tr w:rsidR="007443D1" w:rsidRPr="009A7184" w14:paraId="4F517DD4" w14:textId="77777777" w:rsidTr="001F643F">
        <w:trPr>
          <w:cantSplit/>
        </w:trPr>
        <w:tc>
          <w:tcPr>
            <w:tcW w:w="2044" w:type="dxa"/>
            <w:shd w:val="clear" w:color="auto" w:fill="auto"/>
          </w:tcPr>
          <w:p w14:paraId="1A4C31CA" w14:textId="77777777" w:rsidR="007443D1" w:rsidRPr="009A7184" w:rsidRDefault="007443D1" w:rsidP="00F23FB0">
            <w:pPr>
              <w:pStyle w:val="ENoteTableText"/>
              <w:rPr>
                <w:szCs w:val="16"/>
              </w:rPr>
            </w:pPr>
            <w:r w:rsidRPr="009A7184">
              <w:rPr>
                <w:b/>
                <w:szCs w:val="16"/>
              </w:rPr>
              <w:t>2104</w:t>
            </w:r>
          </w:p>
        </w:tc>
        <w:tc>
          <w:tcPr>
            <w:tcW w:w="5044" w:type="dxa"/>
            <w:shd w:val="clear" w:color="auto" w:fill="auto"/>
          </w:tcPr>
          <w:p w14:paraId="781EC3FB" w14:textId="77777777" w:rsidR="007443D1" w:rsidRPr="009A7184" w:rsidRDefault="007443D1" w:rsidP="00F23FB0">
            <w:pPr>
              <w:pStyle w:val="ENoteTableText"/>
              <w:rPr>
                <w:szCs w:val="16"/>
              </w:rPr>
            </w:pPr>
          </w:p>
        </w:tc>
      </w:tr>
      <w:tr w:rsidR="00B56681" w:rsidRPr="009A7184" w14:paraId="2520BCFA" w14:textId="77777777" w:rsidTr="001A684A">
        <w:trPr>
          <w:cantSplit/>
        </w:trPr>
        <w:tc>
          <w:tcPr>
            <w:tcW w:w="2044" w:type="dxa"/>
            <w:shd w:val="clear" w:color="auto" w:fill="auto"/>
          </w:tcPr>
          <w:p w14:paraId="0454FB6C" w14:textId="77777777" w:rsidR="00B56681" w:rsidRPr="009A7184" w:rsidRDefault="00B56681" w:rsidP="001A684A">
            <w:pPr>
              <w:pStyle w:val="ENoteTableText"/>
              <w:tabs>
                <w:tab w:val="center" w:leader="dot" w:pos="2268"/>
              </w:tabs>
              <w:rPr>
                <w:szCs w:val="16"/>
              </w:rPr>
            </w:pPr>
            <w:r w:rsidRPr="009A7184">
              <w:rPr>
                <w:szCs w:val="16"/>
              </w:rPr>
              <w:t>2104.10.00</w:t>
            </w:r>
            <w:r w:rsidRPr="009A7184">
              <w:rPr>
                <w:szCs w:val="16"/>
              </w:rPr>
              <w:tab/>
            </w:r>
          </w:p>
        </w:tc>
        <w:tc>
          <w:tcPr>
            <w:tcW w:w="5044" w:type="dxa"/>
            <w:shd w:val="clear" w:color="auto" w:fill="auto"/>
          </w:tcPr>
          <w:p w14:paraId="4B3E03B3" w14:textId="77777777" w:rsidR="00B56681" w:rsidRPr="009A7184" w:rsidRDefault="00B56681">
            <w:pPr>
              <w:pStyle w:val="ENoteTableText"/>
              <w:rPr>
                <w:szCs w:val="16"/>
              </w:rPr>
            </w:pPr>
            <w:r w:rsidRPr="009A7184">
              <w:rPr>
                <w:szCs w:val="16"/>
              </w:rPr>
              <w:t>rs No 84, 2016</w:t>
            </w:r>
          </w:p>
        </w:tc>
      </w:tr>
      <w:tr w:rsidR="007443D1" w:rsidRPr="009A7184" w14:paraId="5163AC5B" w14:textId="77777777" w:rsidTr="001F643F">
        <w:trPr>
          <w:cantSplit/>
        </w:trPr>
        <w:tc>
          <w:tcPr>
            <w:tcW w:w="2044" w:type="dxa"/>
            <w:shd w:val="clear" w:color="auto" w:fill="auto"/>
          </w:tcPr>
          <w:p w14:paraId="73FE7937" w14:textId="77777777" w:rsidR="007443D1" w:rsidRPr="009A7184" w:rsidRDefault="007443D1" w:rsidP="00A8137B">
            <w:pPr>
              <w:pStyle w:val="ENoteTableText"/>
              <w:tabs>
                <w:tab w:val="center" w:leader="dot" w:pos="2268"/>
              </w:tabs>
              <w:rPr>
                <w:szCs w:val="16"/>
              </w:rPr>
            </w:pPr>
            <w:r w:rsidRPr="009A7184">
              <w:rPr>
                <w:szCs w:val="16"/>
              </w:rPr>
              <w:t>2104.20.00</w:t>
            </w:r>
            <w:r w:rsidRPr="009A7184">
              <w:rPr>
                <w:szCs w:val="16"/>
              </w:rPr>
              <w:tab/>
            </w:r>
          </w:p>
        </w:tc>
        <w:tc>
          <w:tcPr>
            <w:tcW w:w="5044" w:type="dxa"/>
            <w:shd w:val="clear" w:color="auto" w:fill="auto"/>
          </w:tcPr>
          <w:p w14:paraId="047D2E3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B56681" w:rsidRPr="009A7184" w14:paraId="5D57CAFE" w14:textId="77777777" w:rsidTr="001F643F">
        <w:trPr>
          <w:cantSplit/>
        </w:trPr>
        <w:tc>
          <w:tcPr>
            <w:tcW w:w="2044" w:type="dxa"/>
            <w:shd w:val="clear" w:color="auto" w:fill="auto"/>
          </w:tcPr>
          <w:p w14:paraId="77D802DC" w14:textId="77777777" w:rsidR="00B56681" w:rsidRPr="009A7184" w:rsidRDefault="00B56681" w:rsidP="00A8137B">
            <w:pPr>
              <w:pStyle w:val="ENoteTableText"/>
              <w:tabs>
                <w:tab w:val="center" w:leader="dot" w:pos="2268"/>
              </w:tabs>
              <w:rPr>
                <w:szCs w:val="16"/>
              </w:rPr>
            </w:pPr>
          </w:p>
        </w:tc>
        <w:tc>
          <w:tcPr>
            <w:tcW w:w="5044" w:type="dxa"/>
            <w:shd w:val="clear" w:color="auto" w:fill="auto"/>
          </w:tcPr>
          <w:p w14:paraId="34F2B007" w14:textId="77777777" w:rsidR="00B56681" w:rsidRPr="009A7184" w:rsidRDefault="00B56681" w:rsidP="00F23FB0">
            <w:pPr>
              <w:pStyle w:val="ENoteTableText"/>
              <w:rPr>
                <w:szCs w:val="16"/>
              </w:rPr>
            </w:pPr>
            <w:r w:rsidRPr="009A7184">
              <w:rPr>
                <w:szCs w:val="16"/>
              </w:rPr>
              <w:t>rs No 84, 2016</w:t>
            </w:r>
          </w:p>
        </w:tc>
      </w:tr>
      <w:tr w:rsidR="00B56681" w:rsidRPr="009A7184" w14:paraId="1DD75CB2" w14:textId="77777777" w:rsidTr="001F643F">
        <w:trPr>
          <w:cantSplit/>
        </w:trPr>
        <w:tc>
          <w:tcPr>
            <w:tcW w:w="2044" w:type="dxa"/>
            <w:shd w:val="clear" w:color="auto" w:fill="auto"/>
          </w:tcPr>
          <w:p w14:paraId="0C1352EF" w14:textId="77777777" w:rsidR="00B56681" w:rsidRPr="009A7184" w:rsidRDefault="00B56681" w:rsidP="00A8137B">
            <w:pPr>
              <w:pStyle w:val="ENoteTableText"/>
              <w:tabs>
                <w:tab w:val="center" w:leader="dot" w:pos="2268"/>
              </w:tabs>
              <w:rPr>
                <w:b/>
                <w:szCs w:val="16"/>
              </w:rPr>
            </w:pPr>
            <w:r w:rsidRPr="009A7184">
              <w:rPr>
                <w:b/>
                <w:szCs w:val="16"/>
              </w:rPr>
              <w:t>2105</w:t>
            </w:r>
          </w:p>
        </w:tc>
        <w:tc>
          <w:tcPr>
            <w:tcW w:w="5044" w:type="dxa"/>
            <w:shd w:val="clear" w:color="auto" w:fill="auto"/>
          </w:tcPr>
          <w:p w14:paraId="5C615A70" w14:textId="77777777" w:rsidR="00B56681" w:rsidRPr="009A7184" w:rsidRDefault="00B56681" w:rsidP="00F23FB0">
            <w:pPr>
              <w:pStyle w:val="ENoteTableText"/>
              <w:rPr>
                <w:szCs w:val="16"/>
              </w:rPr>
            </w:pPr>
          </w:p>
        </w:tc>
      </w:tr>
      <w:tr w:rsidR="00B56681" w:rsidRPr="009A7184" w14:paraId="0C2E8058" w14:textId="77777777" w:rsidTr="001F643F">
        <w:trPr>
          <w:cantSplit/>
        </w:trPr>
        <w:tc>
          <w:tcPr>
            <w:tcW w:w="2044" w:type="dxa"/>
            <w:shd w:val="clear" w:color="auto" w:fill="auto"/>
          </w:tcPr>
          <w:p w14:paraId="6A0BE29E" w14:textId="77777777" w:rsidR="00B56681" w:rsidRPr="009A7184" w:rsidRDefault="00B56681" w:rsidP="00A8137B">
            <w:pPr>
              <w:pStyle w:val="ENoteTableText"/>
              <w:tabs>
                <w:tab w:val="center" w:leader="dot" w:pos="2268"/>
              </w:tabs>
              <w:rPr>
                <w:szCs w:val="16"/>
              </w:rPr>
            </w:pPr>
            <w:r w:rsidRPr="009A7184">
              <w:rPr>
                <w:szCs w:val="16"/>
              </w:rPr>
              <w:t>2105.00.00</w:t>
            </w:r>
            <w:r w:rsidRPr="009A7184">
              <w:rPr>
                <w:szCs w:val="16"/>
              </w:rPr>
              <w:tab/>
            </w:r>
          </w:p>
        </w:tc>
        <w:tc>
          <w:tcPr>
            <w:tcW w:w="5044" w:type="dxa"/>
            <w:shd w:val="clear" w:color="auto" w:fill="auto"/>
          </w:tcPr>
          <w:p w14:paraId="6501ABF3" w14:textId="77777777" w:rsidR="00B56681" w:rsidRPr="009A7184" w:rsidRDefault="00B56681" w:rsidP="00F23FB0">
            <w:pPr>
              <w:pStyle w:val="ENoteTableText"/>
              <w:rPr>
                <w:szCs w:val="16"/>
              </w:rPr>
            </w:pPr>
            <w:r w:rsidRPr="009A7184">
              <w:rPr>
                <w:szCs w:val="16"/>
              </w:rPr>
              <w:t>rs No 84, 2016</w:t>
            </w:r>
          </w:p>
        </w:tc>
      </w:tr>
      <w:tr w:rsidR="007443D1" w:rsidRPr="009A7184" w14:paraId="7080CA56" w14:textId="77777777" w:rsidTr="001F643F">
        <w:trPr>
          <w:cantSplit/>
        </w:trPr>
        <w:tc>
          <w:tcPr>
            <w:tcW w:w="2044" w:type="dxa"/>
            <w:shd w:val="clear" w:color="auto" w:fill="auto"/>
          </w:tcPr>
          <w:p w14:paraId="6EFE5521" w14:textId="77777777" w:rsidR="007443D1" w:rsidRPr="009A7184" w:rsidRDefault="007443D1" w:rsidP="00F23FB0">
            <w:pPr>
              <w:pStyle w:val="ENoteTableText"/>
              <w:rPr>
                <w:szCs w:val="16"/>
              </w:rPr>
            </w:pPr>
            <w:r w:rsidRPr="009A7184">
              <w:rPr>
                <w:b/>
                <w:szCs w:val="16"/>
              </w:rPr>
              <w:t>2106</w:t>
            </w:r>
          </w:p>
        </w:tc>
        <w:tc>
          <w:tcPr>
            <w:tcW w:w="5044" w:type="dxa"/>
            <w:shd w:val="clear" w:color="auto" w:fill="auto"/>
          </w:tcPr>
          <w:p w14:paraId="2E14D6CA" w14:textId="77777777" w:rsidR="007443D1" w:rsidRPr="009A7184" w:rsidRDefault="007443D1" w:rsidP="00F23FB0">
            <w:pPr>
              <w:pStyle w:val="ENoteTableText"/>
              <w:rPr>
                <w:szCs w:val="16"/>
              </w:rPr>
            </w:pPr>
          </w:p>
        </w:tc>
      </w:tr>
      <w:tr w:rsidR="00587637" w:rsidRPr="009A7184" w14:paraId="7867E25B" w14:textId="77777777" w:rsidTr="000C08B3">
        <w:trPr>
          <w:cantSplit/>
        </w:trPr>
        <w:tc>
          <w:tcPr>
            <w:tcW w:w="2044" w:type="dxa"/>
            <w:shd w:val="clear" w:color="auto" w:fill="auto"/>
          </w:tcPr>
          <w:p w14:paraId="17DF45F9" w14:textId="77777777" w:rsidR="00587637" w:rsidRPr="009A7184" w:rsidRDefault="00587637" w:rsidP="000C08B3">
            <w:pPr>
              <w:pStyle w:val="ENoteTableText"/>
              <w:tabs>
                <w:tab w:val="center" w:leader="dot" w:pos="2268"/>
              </w:tabs>
              <w:rPr>
                <w:szCs w:val="16"/>
              </w:rPr>
            </w:pPr>
            <w:r w:rsidRPr="009A7184">
              <w:rPr>
                <w:szCs w:val="16"/>
              </w:rPr>
              <w:t>2106.90.1</w:t>
            </w:r>
            <w:r w:rsidRPr="009A7184">
              <w:rPr>
                <w:szCs w:val="16"/>
              </w:rPr>
              <w:tab/>
            </w:r>
          </w:p>
        </w:tc>
        <w:tc>
          <w:tcPr>
            <w:tcW w:w="5044" w:type="dxa"/>
            <w:shd w:val="clear" w:color="auto" w:fill="auto"/>
          </w:tcPr>
          <w:p w14:paraId="6B8C1754" w14:textId="77777777" w:rsidR="00587637" w:rsidRPr="009A7184" w:rsidRDefault="00587637" w:rsidP="000C08B3">
            <w:pPr>
              <w:pStyle w:val="ENoteTableText"/>
              <w:rPr>
                <w:szCs w:val="16"/>
              </w:rPr>
            </w:pPr>
            <w:r w:rsidRPr="009A7184">
              <w:rPr>
                <w:szCs w:val="16"/>
              </w:rPr>
              <w:t>ad No 10, 2021</w:t>
            </w:r>
          </w:p>
        </w:tc>
      </w:tr>
      <w:tr w:rsidR="007759E0" w:rsidRPr="009A7184" w14:paraId="78282E47" w14:textId="77777777" w:rsidTr="00863891">
        <w:trPr>
          <w:cantSplit/>
        </w:trPr>
        <w:tc>
          <w:tcPr>
            <w:tcW w:w="2044" w:type="dxa"/>
            <w:shd w:val="clear" w:color="auto" w:fill="auto"/>
          </w:tcPr>
          <w:p w14:paraId="4463AC2D" w14:textId="77777777" w:rsidR="007759E0" w:rsidRPr="009A7184" w:rsidRDefault="007759E0" w:rsidP="00863891">
            <w:pPr>
              <w:pStyle w:val="ENoteTableText"/>
              <w:tabs>
                <w:tab w:val="center" w:leader="dot" w:pos="2268"/>
              </w:tabs>
              <w:rPr>
                <w:szCs w:val="16"/>
              </w:rPr>
            </w:pPr>
            <w:r w:rsidRPr="009A7184">
              <w:rPr>
                <w:szCs w:val="16"/>
              </w:rPr>
              <w:t>2106.90.10</w:t>
            </w:r>
            <w:r w:rsidRPr="009A7184">
              <w:rPr>
                <w:szCs w:val="16"/>
              </w:rPr>
              <w:tab/>
            </w:r>
          </w:p>
        </w:tc>
        <w:tc>
          <w:tcPr>
            <w:tcW w:w="5044" w:type="dxa"/>
            <w:shd w:val="clear" w:color="auto" w:fill="auto"/>
          </w:tcPr>
          <w:p w14:paraId="3ED12293" w14:textId="77777777" w:rsidR="007759E0" w:rsidRPr="009A7184" w:rsidRDefault="007759E0" w:rsidP="00863891">
            <w:pPr>
              <w:pStyle w:val="ENoteTableText"/>
              <w:rPr>
                <w:szCs w:val="16"/>
              </w:rPr>
            </w:pPr>
            <w:r w:rsidRPr="009A7184">
              <w:rPr>
                <w:szCs w:val="16"/>
              </w:rPr>
              <w:t>rep No 10, 2021</w:t>
            </w:r>
          </w:p>
        </w:tc>
      </w:tr>
      <w:tr w:rsidR="00587637" w:rsidRPr="009A7184" w14:paraId="1EC9809B" w14:textId="77777777" w:rsidTr="000C08B3">
        <w:trPr>
          <w:cantSplit/>
        </w:trPr>
        <w:tc>
          <w:tcPr>
            <w:tcW w:w="2044" w:type="dxa"/>
            <w:shd w:val="clear" w:color="auto" w:fill="auto"/>
          </w:tcPr>
          <w:p w14:paraId="38844192" w14:textId="77777777" w:rsidR="00587637" w:rsidRPr="009A7184" w:rsidRDefault="00587637" w:rsidP="000C08B3">
            <w:pPr>
              <w:pStyle w:val="ENoteTableText"/>
              <w:tabs>
                <w:tab w:val="center" w:leader="dot" w:pos="2268"/>
              </w:tabs>
              <w:rPr>
                <w:szCs w:val="16"/>
              </w:rPr>
            </w:pPr>
            <w:r w:rsidRPr="009A7184">
              <w:rPr>
                <w:szCs w:val="16"/>
              </w:rPr>
              <w:t>2106.90.15</w:t>
            </w:r>
            <w:r w:rsidRPr="009A7184">
              <w:rPr>
                <w:szCs w:val="16"/>
              </w:rPr>
              <w:tab/>
            </w:r>
          </w:p>
        </w:tc>
        <w:tc>
          <w:tcPr>
            <w:tcW w:w="5044" w:type="dxa"/>
            <w:shd w:val="clear" w:color="auto" w:fill="auto"/>
          </w:tcPr>
          <w:p w14:paraId="44D4478B" w14:textId="77777777" w:rsidR="00587637" w:rsidRPr="009A7184" w:rsidRDefault="00587637" w:rsidP="000C08B3">
            <w:pPr>
              <w:pStyle w:val="ENoteTableText"/>
              <w:rPr>
                <w:szCs w:val="16"/>
              </w:rPr>
            </w:pPr>
            <w:r w:rsidRPr="009A7184">
              <w:rPr>
                <w:szCs w:val="16"/>
              </w:rPr>
              <w:t>ad No 10, 2021</w:t>
            </w:r>
          </w:p>
        </w:tc>
      </w:tr>
      <w:tr w:rsidR="00587637" w:rsidRPr="009A7184" w14:paraId="20B42DF3" w14:textId="77777777" w:rsidTr="000C08B3">
        <w:trPr>
          <w:cantSplit/>
        </w:trPr>
        <w:tc>
          <w:tcPr>
            <w:tcW w:w="2044" w:type="dxa"/>
            <w:shd w:val="clear" w:color="auto" w:fill="auto"/>
          </w:tcPr>
          <w:p w14:paraId="33577D5F" w14:textId="77777777" w:rsidR="00587637" w:rsidRPr="009A7184" w:rsidRDefault="00587637" w:rsidP="000C08B3">
            <w:pPr>
              <w:pStyle w:val="ENoteTableText"/>
              <w:tabs>
                <w:tab w:val="center" w:leader="dot" w:pos="2268"/>
              </w:tabs>
              <w:rPr>
                <w:szCs w:val="16"/>
              </w:rPr>
            </w:pPr>
            <w:r w:rsidRPr="009A7184">
              <w:rPr>
                <w:szCs w:val="16"/>
              </w:rPr>
              <w:t>2106.90.16</w:t>
            </w:r>
            <w:r w:rsidRPr="009A7184">
              <w:rPr>
                <w:szCs w:val="16"/>
              </w:rPr>
              <w:tab/>
            </w:r>
          </w:p>
        </w:tc>
        <w:tc>
          <w:tcPr>
            <w:tcW w:w="5044" w:type="dxa"/>
            <w:shd w:val="clear" w:color="auto" w:fill="auto"/>
          </w:tcPr>
          <w:p w14:paraId="3E716ECB" w14:textId="77777777" w:rsidR="00587637" w:rsidRPr="009A7184" w:rsidRDefault="00587637" w:rsidP="000C08B3">
            <w:pPr>
              <w:pStyle w:val="ENoteTableText"/>
              <w:rPr>
                <w:szCs w:val="16"/>
              </w:rPr>
            </w:pPr>
            <w:r w:rsidRPr="009A7184">
              <w:rPr>
                <w:szCs w:val="16"/>
              </w:rPr>
              <w:t>ad No 10, 2021</w:t>
            </w:r>
          </w:p>
        </w:tc>
      </w:tr>
      <w:tr w:rsidR="00587637" w:rsidRPr="009A7184" w14:paraId="14A090A1" w14:textId="77777777" w:rsidTr="000C08B3">
        <w:trPr>
          <w:cantSplit/>
        </w:trPr>
        <w:tc>
          <w:tcPr>
            <w:tcW w:w="2044" w:type="dxa"/>
            <w:shd w:val="clear" w:color="auto" w:fill="auto"/>
          </w:tcPr>
          <w:p w14:paraId="3B5392B4" w14:textId="77777777" w:rsidR="00587637" w:rsidRPr="009A7184" w:rsidRDefault="00587637" w:rsidP="000C08B3">
            <w:pPr>
              <w:pStyle w:val="ENoteTableText"/>
              <w:tabs>
                <w:tab w:val="center" w:leader="dot" w:pos="2268"/>
              </w:tabs>
              <w:rPr>
                <w:szCs w:val="16"/>
              </w:rPr>
            </w:pPr>
            <w:r w:rsidRPr="009A7184">
              <w:rPr>
                <w:szCs w:val="16"/>
              </w:rPr>
              <w:t>2106.90.19</w:t>
            </w:r>
            <w:r w:rsidRPr="009A7184">
              <w:rPr>
                <w:szCs w:val="16"/>
              </w:rPr>
              <w:tab/>
            </w:r>
          </w:p>
        </w:tc>
        <w:tc>
          <w:tcPr>
            <w:tcW w:w="5044" w:type="dxa"/>
            <w:shd w:val="clear" w:color="auto" w:fill="auto"/>
          </w:tcPr>
          <w:p w14:paraId="102FCB8D" w14:textId="77777777" w:rsidR="00587637" w:rsidRPr="009A7184" w:rsidRDefault="00587637" w:rsidP="000C08B3">
            <w:pPr>
              <w:pStyle w:val="ENoteTableText"/>
              <w:rPr>
                <w:szCs w:val="16"/>
              </w:rPr>
            </w:pPr>
            <w:r w:rsidRPr="009A7184">
              <w:rPr>
                <w:szCs w:val="16"/>
              </w:rPr>
              <w:t>ad No 10, 2021</w:t>
            </w:r>
          </w:p>
        </w:tc>
      </w:tr>
      <w:tr w:rsidR="007443D1" w:rsidRPr="009A7184" w14:paraId="4A041DC8" w14:textId="77777777" w:rsidTr="001F643F">
        <w:trPr>
          <w:cantSplit/>
        </w:trPr>
        <w:tc>
          <w:tcPr>
            <w:tcW w:w="2044" w:type="dxa"/>
            <w:shd w:val="clear" w:color="auto" w:fill="auto"/>
          </w:tcPr>
          <w:p w14:paraId="6ED93100" w14:textId="77777777" w:rsidR="007443D1" w:rsidRPr="009A7184" w:rsidRDefault="007443D1" w:rsidP="00A8137B">
            <w:pPr>
              <w:pStyle w:val="ENoteTableText"/>
              <w:tabs>
                <w:tab w:val="center" w:leader="dot" w:pos="2268"/>
              </w:tabs>
              <w:rPr>
                <w:szCs w:val="16"/>
              </w:rPr>
            </w:pPr>
            <w:r w:rsidRPr="009A7184">
              <w:rPr>
                <w:szCs w:val="16"/>
              </w:rPr>
              <w:t>2106.90.20</w:t>
            </w:r>
            <w:r w:rsidRPr="009A7184">
              <w:rPr>
                <w:szCs w:val="16"/>
              </w:rPr>
              <w:tab/>
            </w:r>
          </w:p>
        </w:tc>
        <w:tc>
          <w:tcPr>
            <w:tcW w:w="5044" w:type="dxa"/>
            <w:shd w:val="clear" w:color="auto" w:fill="auto"/>
          </w:tcPr>
          <w:p w14:paraId="1D39B5E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5F52EA" w:rsidRPr="009A7184" w14:paraId="512F1E64" w14:textId="77777777" w:rsidTr="001F643F">
        <w:trPr>
          <w:cantSplit/>
        </w:trPr>
        <w:tc>
          <w:tcPr>
            <w:tcW w:w="2044" w:type="dxa"/>
            <w:shd w:val="clear" w:color="auto" w:fill="auto"/>
          </w:tcPr>
          <w:p w14:paraId="1AF76AB5" w14:textId="77777777" w:rsidR="005F52EA" w:rsidRPr="009A7184" w:rsidRDefault="005F52EA" w:rsidP="00A8137B">
            <w:pPr>
              <w:pStyle w:val="ENoteTableText"/>
              <w:tabs>
                <w:tab w:val="center" w:leader="dot" w:pos="2268"/>
              </w:tabs>
              <w:rPr>
                <w:szCs w:val="16"/>
              </w:rPr>
            </w:pPr>
          </w:p>
        </w:tc>
        <w:tc>
          <w:tcPr>
            <w:tcW w:w="5044" w:type="dxa"/>
            <w:shd w:val="clear" w:color="auto" w:fill="auto"/>
          </w:tcPr>
          <w:p w14:paraId="20C56E8F" w14:textId="77777777" w:rsidR="005F52EA" w:rsidRPr="009A7184" w:rsidRDefault="005F52EA" w:rsidP="00F23FB0">
            <w:pPr>
              <w:pStyle w:val="ENoteTableText"/>
              <w:rPr>
                <w:szCs w:val="16"/>
              </w:rPr>
            </w:pPr>
            <w:r>
              <w:rPr>
                <w:szCs w:val="16"/>
              </w:rPr>
              <w:t xml:space="preserve">rep </w:t>
            </w:r>
            <w:r w:rsidRPr="00682276">
              <w:rPr>
                <w:szCs w:val="16"/>
              </w:rPr>
              <w:t xml:space="preserve">No </w:t>
            </w:r>
            <w:r w:rsidRPr="00682276">
              <w:t>91, 2021</w:t>
            </w:r>
          </w:p>
        </w:tc>
      </w:tr>
      <w:tr w:rsidR="007759E0" w:rsidRPr="009A7184" w14:paraId="53F5FB96" w14:textId="77777777" w:rsidTr="00863891">
        <w:trPr>
          <w:cantSplit/>
        </w:trPr>
        <w:tc>
          <w:tcPr>
            <w:tcW w:w="2044" w:type="dxa"/>
            <w:shd w:val="clear" w:color="auto" w:fill="auto"/>
          </w:tcPr>
          <w:p w14:paraId="17ADD63F" w14:textId="77777777" w:rsidR="007759E0" w:rsidRPr="009A7184" w:rsidRDefault="007759E0" w:rsidP="00863891">
            <w:pPr>
              <w:pStyle w:val="ENoteTableText"/>
              <w:tabs>
                <w:tab w:val="center" w:leader="dot" w:pos="2268"/>
              </w:tabs>
              <w:rPr>
                <w:szCs w:val="16"/>
              </w:rPr>
            </w:pPr>
            <w:r w:rsidRPr="009A7184">
              <w:rPr>
                <w:szCs w:val="16"/>
              </w:rPr>
              <w:t>2106.90.9</w:t>
            </w:r>
            <w:r w:rsidRPr="009A7184">
              <w:rPr>
                <w:szCs w:val="16"/>
              </w:rPr>
              <w:tab/>
            </w:r>
          </w:p>
        </w:tc>
        <w:tc>
          <w:tcPr>
            <w:tcW w:w="5044" w:type="dxa"/>
            <w:shd w:val="clear" w:color="auto" w:fill="auto"/>
          </w:tcPr>
          <w:p w14:paraId="0300E24B" w14:textId="77777777" w:rsidR="007759E0" w:rsidRPr="009A7184" w:rsidRDefault="007759E0" w:rsidP="00863891">
            <w:pPr>
              <w:pStyle w:val="ENoteTableText"/>
              <w:rPr>
                <w:szCs w:val="16"/>
              </w:rPr>
            </w:pPr>
            <w:r w:rsidRPr="009A7184">
              <w:rPr>
                <w:szCs w:val="16"/>
              </w:rPr>
              <w:t>ad No 10, 2021</w:t>
            </w:r>
          </w:p>
        </w:tc>
      </w:tr>
      <w:tr w:rsidR="00B56681" w:rsidRPr="009A7184" w14:paraId="1E12288E" w14:textId="77777777" w:rsidTr="001F643F">
        <w:trPr>
          <w:cantSplit/>
        </w:trPr>
        <w:tc>
          <w:tcPr>
            <w:tcW w:w="2044" w:type="dxa"/>
            <w:shd w:val="clear" w:color="auto" w:fill="auto"/>
          </w:tcPr>
          <w:p w14:paraId="1EC18702" w14:textId="77777777" w:rsidR="00B56681" w:rsidRPr="009A7184" w:rsidRDefault="00B56681" w:rsidP="00A8137B">
            <w:pPr>
              <w:pStyle w:val="ENoteTableText"/>
              <w:tabs>
                <w:tab w:val="center" w:leader="dot" w:pos="2268"/>
              </w:tabs>
              <w:rPr>
                <w:szCs w:val="16"/>
              </w:rPr>
            </w:pPr>
            <w:r w:rsidRPr="009A7184">
              <w:rPr>
                <w:szCs w:val="16"/>
              </w:rPr>
              <w:t>2106.90.90</w:t>
            </w:r>
            <w:r w:rsidRPr="009A7184">
              <w:rPr>
                <w:szCs w:val="16"/>
              </w:rPr>
              <w:tab/>
            </w:r>
          </w:p>
        </w:tc>
        <w:tc>
          <w:tcPr>
            <w:tcW w:w="5044" w:type="dxa"/>
            <w:shd w:val="clear" w:color="auto" w:fill="auto"/>
          </w:tcPr>
          <w:p w14:paraId="01651639" w14:textId="77777777" w:rsidR="00B56681" w:rsidRPr="009A7184" w:rsidRDefault="00B56681" w:rsidP="00F23FB0">
            <w:pPr>
              <w:pStyle w:val="ENoteTableText"/>
              <w:rPr>
                <w:szCs w:val="16"/>
              </w:rPr>
            </w:pPr>
            <w:r w:rsidRPr="009A7184">
              <w:rPr>
                <w:szCs w:val="16"/>
              </w:rPr>
              <w:t>rs No 84, 2016</w:t>
            </w:r>
          </w:p>
        </w:tc>
      </w:tr>
      <w:tr w:rsidR="005E7010" w:rsidRPr="009A7184" w14:paraId="1BE94795" w14:textId="77777777" w:rsidTr="001F643F">
        <w:trPr>
          <w:cantSplit/>
        </w:trPr>
        <w:tc>
          <w:tcPr>
            <w:tcW w:w="2044" w:type="dxa"/>
            <w:shd w:val="clear" w:color="auto" w:fill="auto"/>
          </w:tcPr>
          <w:p w14:paraId="39AA8AA2" w14:textId="77777777" w:rsidR="005E7010" w:rsidRPr="009A7184" w:rsidRDefault="005E7010" w:rsidP="00A8137B">
            <w:pPr>
              <w:pStyle w:val="ENoteTableText"/>
              <w:tabs>
                <w:tab w:val="center" w:leader="dot" w:pos="2268"/>
              </w:tabs>
              <w:rPr>
                <w:szCs w:val="16"/>
              </w:rPr>
            </w:pPr>
          </w:p>
        </w:tc>
        <w:tc>
          <w:tcPr>
            <w:tcW w:w="5044" w:type="dxa"/>
            <w:shd w:val="clear" w:color="auto" w:fill="auto"/>
          </w:tcPr>
          <w:p w14:paraId="5E952CEC" w14:textId="77777777" w:rsidR="005E7010" w:rsidRPr="009A7184" w:rsidRDefault="005E7010" w:rsidP="00F23FB0">
            <w:pPr>
              <w:pStyle w:val="ENoteTableText"/>
              <w:rPr>
                <w:szCs w:val="16"/>
              </w:rPr>
            </w:pPr>
            <w:r w:rsidRPr="009A7184">
              <w:rPr>
                <w:szCs w:val="16"/>
              </w:rPr>
              <w:t>rep No 10, 2021</w:t>
            </w:r>
          </w:p>
        </w:tc>
      </w:tr>
      <w:tr w:rsidR="005E7010" w:rsidRPr="009A7184" w14:paraId="68C6BB9C" w14:textId="77777777" w:rsidTr="001F643F">
        <w:trPr>
          <w:cantSplit/>
        </w:trPr>
        <w:tc>
          <w:tcPr>
            <w:tcW w:w="2044" w:type="dxa"/>
            <w:shd w:val="clear" w:color="auto" w:fill="auto"/>
          </w:tcPr>
          <w:p w14:paraId="5F6BDD8B" w14:textId="77777777" w:rsidR="005E7010" w:rsidRPr="009A7184" w:rsidRDefault="005E7010" w:rsidP="00A8137B">
            <w:pPr>
              <w:pStyle w:val="ENoteTableText"/>
              <w:tabs>
                <w:tab w:val="center" w:leader="dot" w:pos="2268"/>
              </w:tabs>
              <w:rPr>
                <w:szCs w:val="16"/>
              </w:rPr>
            </w:pPr>
            <w:r w:rsidRPr="009A7184">
              <w:rPr>
                <w:szCs w:val="16"/>
              </w:rPr>
              <w:t>2106.90.95</w:t>
            </w:r>
            <w:r w:rsidRPr="009A7184">
              <w:rPr>
                <w:szCs w:val="16"/>
              </w:rPr>
              <w:tab/>
            </w:r>
          </w:p>
        </w:tc>
        <w:tc>
          <w:tcPr>
            <w:tcW w:w="5044" w:type="dxa"/>
            <w:shd w:val="clear" w:color="auto" w:fill="auto"/>
          </w:tcPr>
          <w:p w14:paraId="481F0319" w14:textId="77777777" w:rsidR="005E7010" w:rsidRPr="009A7184" w:rsidRDefault="005E7010" w:rsidP="00F23FB0">
            <w:pPr>
              <w:pStyle w:val="ENoteTableText"/>
              <w:rPr>
                <w:szCs w:val="16"/>
              </w:rPr>
            </w:pPr>
            <w:r w:rsidRPr="009A7184">
              <w:rPr>
                <w:szCs w:val="16"/>
              </w:rPr>
              <w:t>ad No 10, 2021</w:t>
            </w:r>
          </w:p>
        </w:tc>
      </w:tr>
      <w:tr w:rsidR="005E7010" w:rsidRPr="009A7184" w14:paraId="2D83EAD8" w14:textId="77777777" w:rsidTr="001F643F">
        <w:trPr>
          <w:cantSplit/>
        </w:trPr>
        <w:tc>
          <w:tcPr>
            <w:tcW w:w="2044" w:type="dxa"/>
            <w:shd w:val="clear" w:color="auto" w:fill="auto"/>
          </w:tcPr>
          <w:p w14:paraId="2B182E3C" w14:textId="77777777" w:rsidR="005E7010" w:rsidRPr="009A7184" w:rsidRDefault="005E7010" w:rsidP="00A8137B">
            <w:pPr>
              <w:pStyle w:val="ENoteTableText"/>
              <w:tabs>
                <w:tab w:val="center" w:leader="dot" w:pos="2268"/>
              </w:tabs>
              <w:rPr>
                <w:szCs w:val="16"/>
              </w:rPr>
            </w:pPr>
            <w:r w:rsidRPr="009A7184">
              <w:rPr>
                <w:szCs w:val="16"/>
              </w:rPr>
              <w:t>2106.90.96</w:t>
            </w:r>
            <w:r w:rsidRPr="009A7184">
              <w:rPr>
                <w:szCs w:val="16"/>
              </w:rPr>
              <w:tab/>
            </w:r>
          </w:p>
        </w:tc>
        <w:tc>
          <w:tcPr>
            <w:tcW w:w="5044" w:type="dxa"/>
            <w:shd w:val="clear" w:color="auto" w:fill="auto"/>
          </w:tcPr>
          <w:p w14:paraId="59B2701D" w14:textId="77777777" w:rsidR="005E7010" w:rsidRPr="009A7184" w:rsidRDefault="005E7010" w:rsidP="00F23FB0">
            <w:pPr>
              <w:pStyle w:val="ENoteTableText"/>
              <w:rPr>
                <w:szCs w:val="16"/>
              </w:rPr>
            </w:pPr>
            <w:r w:rsidRPr="009A7184">
              <w:rPr>
                <w:szCs w:val="16"/>
              </w:rPr>
              <w:t>ad No 10, 2021</w:t>
            </w:r>
          </w:p>
        </w:tc>
      </w:tr>
      <w:tr w:rsidR="005E7010" w:rsidRPr="009A7184" w14:paraId="4C6B0E63" w14:textId="77777777" w:rsidTr="001F643F">
        <w:trPr>
          <w:cantSplit/>
        </w:trPr>
        <w:tc>
          <w:tcPr>
            <w:tcW w:w="2044" w:type="dxa"/>
            <w:shd w:val="clear" w:color="auto" w:fill="auto"/>
          </w:tcPr>
          <w:p w14:paraId="38D51FEF" w14:textId="77777777" w:rsidR="005E7010" w:rsidRPr="009A7184" w:rsidRDefault="005E7010" w:rsidP="00A8137B">
            <w:pPr>
              <w:pStyle w:val="ENoteTableText"/>
              <w:tabs>
                <w:tab w:val="center" w:leader="dot" w:pos="2268"/>
              </w:tabs>
              <w:rPr>
                <w:szCs w:val="16"/>
              </w:rPr>
            </w:pPr>
            <w:r w:rsidRPr="009A7184">
              <w:rPr>
                <w:szCs w:val="16"/>
              </w:rPr>
              <w:t>2106.90.99</w:t>
            </w:r>
            <w:r w:rsidRPr="009A7184">
              <w:rPr>
                <w:szCs w:val="16"/>
              </w:rPr>
              <w:tab/>
            </w:r>
          </w:p>
        </w:tc>
        <w:tc>
          <w:tcPr>
            <w:tcW w:w="5044" w:type="dxa"/>
            <w:shd w:val="clear" w:color="auto" w:fill="auto"/>
          </w:tcPr>
          <w:p w14:paraId="6336E7E4" w14:textId="77777777" w:rsidR="005E7010" w:rsidRPr="009A7184" w:rsidRDefault="005E7010" w:rsidP="00F23FB0">
            <w:pPr>
              <w:pStyle w:val="ENoteTableText"/>
              <w:rPr>
                <w:szCs w:val="16"/>
              </w:rPr>
            </w:pPr>
            <w:r w:rsidRPr="009A7184">
              <w:rPr>
                <w:szCs w:val="16"/>
              </w:rPr>
              <w:t>ad No 10, 2021</w:t>
            </w:r>
          </w:p>
        </w:tc>
      </w:tr>
      <w:tr w:rsidR="007443D1" w:rsidRPr="009A7184" w14:paraId="35AAF513" w14:textId="77777777" w:rsidTr="001F643F">
        <w:trPr>
          <w:cantSplit/>
        </w:trPr>
        <w:tc>
          <w:tcPr>
            <w:tcW w:w="2044" w:type="dxa"/>
            <w:shd w:val="clear" w:color="auto" w:fill="auto"/>
          </w:tcPr>
          <w:p w14:paraId="4213CFC5" w14:textId="77777777" w:rsidR="007443D1" w:rsidRPr="009A7184" w:rsidRDefault="001F50E2" w:rsidP="00F23FB0">
            <w:pPr>
              <w:pStyle w:val="ENoteTableText"/>
              <w:rPr>
                <w:szCs w:val="16"/>
              </w:rPr>
            </w:pPr>
            <w:r>
              <w:rPr>
                <w:b/>
                <w:szCs w:val="16"/>
              </w:rPr>
              <w:t>Chapter 2</w:t>
            </w:r>
            <w:r w:rsidR="007443D1" w:rsidRPr="009A7184">
              <w:rPr>
                <w:b/>
                <w:szCs w:val="16"/>
              </w:rPr>
              <w:t>2</w:t>
            </w:r>
          </w:p>
        </w:tc>
        <w:tc>
          <w:tcPr>
            <w:tcW w:w="5044" w:type="dxa"/>
            <w:shd w:val="clear" w:color="auto" w:fill="auto"/>
          </w:tcPr>
          <w:p w14:paraId="0D169050" w14:textId="77777777" w:rsidR="007443D1" w:rsidRPr="009A7184" w:rsidRDefault="007443D1" w:rsidP="00F23FB0">
            <w:pPr>
              <w:pStyle w:val="ENoteTableText"/>
              <w:rPr>
                <w:szCs w:val="16"/>
              </w:rPr>
            </w:pPr>
          </w:p>
        </w:tc>
      </w:tr>
      <w:tr w:rsidR="007443D1" w:rsidRPr="009A7184" w14:paraId="6C121F45" w14:textId="77777777" w:rsidTr="001F643F">
        <w:trPr>
          <w:cantSplit/>
        </w:trPr>
        <w:tc>
          <w:tcPr>
            <w:tcW w:w="2044" w:type="dxa"/>
            <w:shd w:val="clear" w:color="auto" w:fill="auto"/>
          </w:tcPr>
          <w:p w14:paraId="7A88B397" w14:textId="77777777" w:rsidR="007443D1" w:rsidRPr="009A7184" w:rsidRDefault="007443D1">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2</w:t>
            </w:r>
            <w:r w:rsidRPr="009A7184">
              <w:rPr>
                <w:szCs w:val="16"/>
              </w:rPr>
              <w:tab/>
            </w:r>
          </w:p>
        </w:tc>
        <w:tc>
          <w:tcPr>
            <w:tcW w:w="5044" w:type="dxa"/>
            <w:shd w:val="clear" w:color="auto" w:fill="auto"/>
          </w:tcPr>
          <w:p w14:paraId="695E91F4" w14:textId="77777777" w:rsidR="007443D1" w:rsidRPr="009A7184" w:rsidRDefault="007443D1" w:rsidP="00F23FB0">
            <w:pPr>
              <w:pStyle w:val="ENoteTableText"/>
              <w:rPr>
                <w:szCs w:val="16"/>
              </w:rPr>
            </w:pPr>
            <w:r w:rsidRPr="009A7184">
              <w:rPr>
                <w:szCs w:val="16"/>
              </w:rPr>
              <w:t>am No</w:t>
            </w:r>
            <w:r w:rsidR="00CF3724" w:rsidRPr="009A7184">
              <w:rPr>
                <w:szCs w:val="16"/>
              </w:rPr>
              <w:t> </w:t>
            </w:r>
            <w:r w:rsidRPr="009A7184">
              <w:rPr>
                <w:szCs w:val="16"/>
              </w:rPr>
              <w:t>118, 2006</w:t>
            </w:r>
            <w:r w:rsidR="00412D9B" w:rsidRPr="009A7184">
              <w:rPr>
                <w:szCs w:val="16"/>
              </w:rPr>
              <w:t>; No 78, 2016</w:t>
            </w:r>
          </w:p>
        </w:tc>
      </w:tr>
      <w:tr w:rsidR="007443D1" w:rsidRPr="009A7184" w14:paraId="0A471DD6" w14:textId="77777777" w:rsidTr="001F643F">
        <w:trPr>
          <w:cantSplit/>
        </w:trPr>
        <w:tc>
          <w:tcPr>
            <w:tcW w:w="2044" w:type="dxa"/>
            <w:shd w:val="clear" w:color="auto" w:fill="auto"/>
          </w:tcPr>
          <w:p w14:paraId="0E468DE9" w14:textId="77777777" w:rsidR="007443D1" w:rsidRPr="009A7184" w:rsidRDefault="007443D1" w:rsidP="00A8137B">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43BED03A"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3142020F" w14:textId="77777777" w:rsidTr="001F643F">
        <w:trPr>
          <w:cantSplit/>
        </w:trPr>
        <w:tc>
          <w:tcPr>
            <w:tcW w:w="2044" w:type="dxa"/>
            <w:shd w:val="clear" w:color="auto" w:fill="auto"/>
          </w:tcPr>
          <w:p w14:paraId="65504945" w14:textId="77777777" w:rsidR="007443D1" w:rsidRPr="009A7184" w:rsidRDefault="007443D1" w:rsidP="00A8137B">
            <w:pPr>
              <w:pStyle w:val="ENoteTableText"/>
              <w:tabs>
                <w:tab w:val="center" w:leader="dot" w:pos="2268"/>
              </w:tabs>
              <w:rPr>
                <w:szCs w:val="16"/>
              </w:rPr>
            </w:pPr>
            <w:r w:rsidRPr="009A7184">
              <w:rPr>
                <w:szCs w:val="16"/>
              </w:rPr>
              <w:t>Additional Note 3</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5417D48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am No</w:t>
            </w:r>
            <w:r w:rsidR="00986578" w:rsidRPr="009A7184">
              <w:rPr>
                <w:szCs w:val="16"/>
              </w:rPr>
              <w:t> </w:t>
            </w:r>
            <w:r w:rsidRPr="009A7184">
              <w:rPr>
                <w:szCs w:val="16"/>
              </w:rPr>
              <w:t>114, 2005</w:t>
            </w:r>
          </w:p>
        </w:tc>
      </w:tr>
      <w:tr w:rsidR="007443D1" w:rsidRPr="009A7184" w14:paraId="59D83F06" w14:textId="77777777" w:rsidTr="001F643F">
        <w:trPr>
          <w:cantSplit/>
        </w:trPr>
        <w:tc>
          <w:tcPr>
            <w:tcW w:w="2044" w:type="dxa"/>
            <w:shd w:val="clear" w:color="auto" w:fill="auto"/>
          </w:tcPr>
          <w:p w14:paraId="4C55D550" w14:textId="77777777" w:rsidR="007443D1" w:rsidRPr="009A7184" w:rsidRDefault="007443D1" w:rsidP="00A8137B">
            <w:pPr>
              <w:pStyle w:val="ENoteTableText"/>
              <w:tabs>
                <w:tab w:val="center" w:leader="dot" w:pos="2268"/>
              </w:tabs>
              <w:rPr>
                <w:szCs w:val="16"/>
              </w:rPr>
            </w:pPr>
            <w:r w:rsidRPr="009A7184">
              <w:rPr>
                <w:szCs w:val="16"/>
              </w:rPr>
              <w:t>Additional Note 4</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13E52C1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rs No</w:t>
            </w:r>
            <w:r w:rsidR="00986578" w:rsidRPr="009A7184">
              <w:rPr>
                <w:szCs w:val="16"/>
              </w:rPr>
              <w:t> </w:t>
            </w:r>
            <w:r w:rsidRPr="009A7184">
              <w:rPr>
                <w:szCs w:val="16"/>
              </w:rPr>
              <w:t>74, 2009</w:t>
            </w:r>
          </w:p>
        </w:tc>
      </w:tr>
      <w:tr w:rsidR="007443D1" w:rsidRPr="009A7184" w14:paraId="190FF6FD" w14:textId="77777777" w:rsidTr="001F643F">
        <w:trPr>
          <w:cantSplit/>
        </w:trPr>
        <w:tc>
          <w:tcPr>
            <w:tcW w:w="2044" w:type="dxa"/>
            <w:shd w:val="clear" w:color="auto" w:fill="auto"/>
          </w:tcPr>
          <w:p w14:paraId="57F6A185" w14:textId="77777777" w:rsidR="007443D1" w:rsidRPr="009A7184" w:rsidRDefault="007443D1" w:rsidP="00A8137B">
            <w:pPr>
              <w:pStyle w:val="ENoteTableText"/>
              <w:tabs>
                <w:tab w:val="center" w:leader="dot" w:pos="2268"/>
              </w:tabs>
              <w:rPr>
                <w:szCs w:val="16"/>
              </w:rPr>
            </w:pPr>
            <w:r w:rsidRPr="009A7184">
              <w:rPr>
                <w:szCs w:val="16"/>
              </w:rPr>
              <w:t>Additional Note 4A</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2B9F4B1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EF392F" w:rsidRPr="009A7184" w14:paraId="56D15281" w14:textId="77777777" w:rsidTr="001F643F">
        <w:trPr>
          <w:cantSplit/>
        </w:trPr>
        <w:tc>
          <w:tcPr>
            <w:tcW w:w="2044" w:type="dxa"/>
            <w:shd w:val="clear" w:color="auto" w:fill="auto"/>
          </w:tcPr>
          <w:p w14:paraId="14830EA5" w14:textId="77777777" w:rsidR="00EF392F" w:rsidRPr="009A7184" w:rsidRDefault="00EF392F" w:rsidP="00A8137B">
            <w:pPr>
              <w:pStyle w:val="ENoteTableText"/>
              <w:tabs>
                <w:tab w:val="center" w:leader="dot" w:pos="2268"/>
              </w:tabs>
              <w:rPr>
                <w:szCs w:val="16"/>
              </w:rPr>
            </w:pPr>
            <w:r w:rsidRPr="009A7184">
              <w:rPr>
                <w:szCs w:val="16"/>
              </w:rPr>
              <w:t>Additional Note 4B</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02D59567" w14:textId="77777777" w:rsidR="00EF392F" w:rsidRPr="009A7184" w:rsidRDefault="00EF392F" w:rsidP="00F23FB0">
            <w:pPr>
              <w:pStyle w:val="ENoteTableText"/>
              <w:rPr>
                <w:szCs w:val="16"/>
              </w:rPr>
            </w:pPr>
            <w:r w:rsidRPr="009A7184">
              <w:rPr>
                <w:szCs w:val="16"/>
              </w:rPr>
              <w:t>ad No 74, 2009</w:t>
            </w:r>
          </w:p>
        </w:tc>
      </w:tr>
      <w:tr w:rsidR="007443D1" w:rsidRPr="009A7184" w14:paraId="3DA106E9" w14:textId="77777777" w:rsidTr="001F643F">
        <w:trPr>
          <w:cantSplit/>
        </w:trPr>
        <w:tc>
          <w:tcPr>
            <w:tcW w:w="2044" w:type="dxa"/>
            <w:shd w:val="clear" w:color="auto" w:fill="auto"/>
          </w:tcPr>
          <w:p w14:paraId="375700A6" w14:textId="77777777" w:rsidR="007443D1" w:rsidRPr="009A7184" w:rsidRDefault="007443D1" w:rsidP="00A8137B">
            <w:pPr>
              <w:pStyle w:val="ENoteTableText"/>
              <w:tabs>
                <w:tab w:val="center" w:leader="dot" w:pos="2268"/>
              </w:tabs>
              <w:rPr>
                <w:szCs w:val="16"/>
              </w:rPr>
            </w:pPr>
            <w:r w:rsidRPr="009A7184">
              <w:rPr>
                <w:szCs w:val="16"/>
              </w:rPr>
              <w:t>Additional Note 5</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1FC0AC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EF392F" w:rsidRPr="009A7184" w14:paraId="23165E03" w14:textId="77777777" w:rsidTr="001F643F">
        <w:trPr>
          <w:cantSplit/>
        </w:trPr>
        <w:tc>
          <w:tcPr>
            <w:tcW w:w="2044" w:type="dxa"/>
            <w:shd w:val="clear" w:color="auto" w:fill="auto"/>
          </w:tcPr>
          <w:p w14:paraId="6592E90A" w14:textId="77777777" w:rsidR="00EF392F" w:rsidRPr="009A7184" w:rsidRDefault="00EF392F" w:rsidP="00A8137B">
            <w:pPr>
              <w:pStyle w:val="ENoteTableText"/>
              <w:tabs>
                <w:tab w:val="center" w:leader="dot" w:pos="2268"/>
              </w:tabs>
              <w:rPr>
                <w:szCs w:val="16"/>
              </w:rPr>
            </w:pPr>
            <w:r w:rsidRPr="009A7184">
              <w:rPr>
                <w:szCs w:val="16"/>
              </w:rPr>
              <w:t>Additional Note 6</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50032103" w14:textId="77777777" w:rsidR="00EF392F" w:rsidRPr="009A7184" w:rsidRDefault="00EF392F" w:rsidP="00F23FB0">
            <w:pPr>
              <w:pStyle w:val="ENoteTableText"/>
              <w:rPr>
                <w:szCs w:val="16"/>
              </w:rPr>
            </w:pPr>
            <w:r w:rsidRPr="009A7184">
              <w:rPr>
                <w:szCs w:val="16"/>
              </w:rPr>
              <w:t>ad No 40, 2001</w:t>
            </w:r>
          </w:p>
        </w:tc>
      </w:tr>
      <w:tr w:rsidR="007443D1" w:rsidRPr="009A7184" w14:paraId="7A6C9396" w14:textId="77777777" w:rsidTr="001F643F">
        <w:trPr>
          <w:cantSplit/>
        </w:trPr>
        <w:tc>
          <w:tcPr>
            <w:tcW w:w="2044" w:type="dxa"/>
            <w:shd w:val="clear" w:color="auto" w:fill="auto"/>
          </w:tcPr>
          <w:p w14:paraId="2C215E7A" w14:textId="77777777" w:rsidR="007443D1" w:rsidRPr="009A7184" w:rsidRDefault="007443D1" w:rsidP="00A8137B">
            <w:pPr>
              <w:pStyle w:val="ENoteTableText"/>
              <w:tabs>
                <w:tab w:val="center" w:leader="dot" w:pos="2268"/>
              </w:tabs>
              <w:rPr>
                <w:szCs w:val="16"/>
              </w:rPr>
            </w:pPr>
            <w:r w:rsidRPr="009A7184">
              <w:rPr>
                <w:szCs w:val="16"/>
              </w:rPr>
              <w:t>Additional Note 7</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1732297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r w:rsidRPr="009A7184">
              <w:rPr>
                <w:szCs w:val="16"/>
              </w:rPr>
              <w:br/>
              <w:t>am No</w:t>
            </w:r>
            <w:r w:rsidR="00986578" w:rsidRPr="009A7184">
              <w:rPr>
                <w:szCs w:val="16"/>
              </w:rPr>
              <w:t> </w:t>
            </w:r>
            <w:r w:rsidRPr="009A7184">
              <w:rPr>
                <w:szCs w:val="16"/>
              </w:rPr>
              <w:t>77, 2006</w:t>
            </w:r>
          </w:p>
        </w:tc>
      </w:tr>
      <w:tr w:rsidR="007443D1" w:rsidRPr="009A7184" w14:paraId="1F73A9C1" w14:textId="77777777" w:rsidTr="001F643F">
        <w:trPr>
          <w:cantSplit/>
        </w:trPr>
        <w:tc>
          <w:tcPr>
            <w:tcW w:w="2044" w:type="dxa"/>
            <w:shd w:val="clear" w:color="auto" w:fill="auto"/>
          </w:tcPr>
          <w:p w14:paraId="3266E2E5" w14:textId="77777777" w:rsidR="007443D1" w:rsidRPr="009A7184" w:rsidRDefault="007443D1" w:rsidP="00A8137B">
            <w:pPr>
              <w:pStyle w:val="ENoteTableText"/>
              <w:tabs>
                <w:tab w:val="center" w:leader="dot" w:pos="2268"/>
              </w:tabs>
              <w:rPr>
                <w:szCs w:val="16"/>
              </w:rPr>
            </w:pPr>
            <w:r w:rsidRPr="009A7184">
              <w:rPr>
                <w:szCs w:val="16"/>
              </w:rPr>
              <w:t>Additional Note 7A</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301B39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p>
        </w:tc>
      </w:tr>
      <w:tr w:rsidR="00EF392F" w:rsidRPr="009A7184" w14:paraId="3A5AA4AB" w14:textId="77777777" w:rsidTr="001F643F">
        <w:trPr>
          <w:cantSplit/>
        </w:trPr>
        <w:tc>
          <w:tcPr>
            <w:tcW w:w="2044" w:type="dxa"/>
            <w:shd w:val="clear" w:color="auto" w:fill="auto"/>
          </w:tcPr>
          <w:p w14:paraId="33442136" w14:textId="77777777" w:rsidR="00EF392F" w:rsidRPr="009A7184" w:rsidRDefault="00EF392F" w:rsidP="00A8137B">
            <w:pPr>
              <w:pStyle w:val="ENoteTableText"/>
              <w:tabs>
                <w:tab w:val="center" w:leader="dot" w:pos="2268"/>
              </w:tabs>
              <w:rPr>
                <w:szCs w:val="16"/>
              </w:rPr>
            </w:pPr>
            <w:r w:rsidRPr="009A7184">
              <w:rPr>
                <w:szCs w:val="16"/>
              </w:rPr>
              <w:t>Additional Note 7B</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57BAF520" w14:textId="77777777" w:rsidR="00EF392F" w:rsidRPr="009A7184" w:rsidRDefault="00EF392F" w:rsidP="00F23FB0">
            <w:pPr>
              <w:pStyle w:val="ENoteTableText"/>
              <w:rPr>
                <w:szCs w:val="16"/>
              </w:rPr>
            </w:pPr>
            <w:r w:rsidRPr="009A7184">
              <w:rPr>
                <w:szCs w:val="16"/>
              </w:rPr>
              <w:t>ad No 77, 2006</w:t>
            </w:r>
          </w:p>
        </w:tc>
      </w:tr>
      <w:tr w:rsidR="007443D1" w:rsidRPr="009A7184" w14:paraId="44ECEF0F" w14:textId="77777777" w:rsidTr="001F643F">
        <w:trPr>
          <w:cantSplit/>
        </w:trPr>
        <w:tc>
          <w:tcPr>
            <w:tcW w:w="2044" w:type="dxa"/>
            <w:shd w:val="clear" w:color="auto" w:fill="auto"/>
          </w:tcPr>
          <w:p w14:paraId="426BF802" w14:textId="77777777" w:rsidR="007443D1" w:rsidRPr="009A7184" w:rsidRDefault="007443D1" w:rsidP="00A8137B">
            <w:pPr>
              <w:pStyle w:val="ENoteTableText"/>
              <w:tabs>
                <w:tab w:val="center" w:leader="dot" w:pos="2268"/>
              </w:tabs>
              <w:rPr>
                <w:szCs w:val="16"/>
              </w:rPr>
            </w:pPr>
            <w:r w:rsidRPr="009A7184">
              <w:rPr>
                <w:szCs w:val="16"/>
              </w:rPr>
              <w:t>Additional Note 8</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43162D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BCEF629" w14:textId="77777777" w:rsidTr="001F643F">
        <w:trPr>
          <w:cantSplit/>
        </w:trPr>
        <w:tc>
          <w:tcPr>
            <w:tcW w:w="2044" w:type="dxa"/>
            <w:shd w:val="clear" w:color="auto" w:fill="auto"/>
          </w:tcPr>
          <w:p w14:paraId="509BE5FE" w14:textId="77777777" w:rsidR="007443D1" w:rsidRPr="009A7184" w:rsidRDefault="007443D1" w:rsidP="00A8137B">
            <w:pPr>
              <w:pStyle w:val="ENoteTableText"/>
              <w:tabs>
                <w:tab w:val="center" w:leader="dot" w:pos="2268"/>
              </w:tabs>
              <w:rPr>
                <w:szCs w:val="16"/>
              </w:rPr>
            </w:pPr>
            <w:r w:rsidRPr="009A7184">
              <w:rPr>
                <w:szCs w:val="16"/>
              </w:rPr>
              <w:t>Additional Note 9</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07D32F6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77, 2006</w:t>
            </w:r>
            <w:r w:rsidRPr="009A7184">
              <w:rPr>
                <w:szCs w:val="16"/>
              </w:rPr>
              <w:br/>
              <w:t>rs No</w:t>
            </w:r>
            <w:r w:rsidR="00986578" w:rsidRPr="009A7184">
              <w:rPr>
                <w:szCs w:val="16"/>
              </w:rPr>
              <w:t> </w:t>
            </w:r>
            <w:r w:rsidRPr="009A7184">
              <w:rPr>
                <w:szCs w:val="16"/>
              </w:rPr>
              <w:t>74, 2009</w:t>
            </w:r>
          </w:p>
        </w:tc>
      </w:tr>
      <w:tr w:rsidR="00E85177" w:rsidRPr="009A7184" w14:paraId="21FA1960" w14:textId="77777777" w:rsidTr="001F643F">
        <w:trPr>
          <w:cantSplit/>
        </w:trPr>
        <w:tc>
          <w:tcPr>
            <w:tcW w:w="2044" w:type="dxa"/>
            <w:shd w:val="clear" w:color="auto" w:fill="auto"/>
          </w:tcPr>
          <w:p w14:paraId="5DC65803" w14:textId="77777777" w:rsidR="00E85177" w:rsidRPr="009A7184" w:rsidRDefault="00E85177" w:rsidP="00A8137B">
            <w:pPr>
              <w:pStyle w:val="ENoteTableText"/>
              <w:tabs>
                <w:tab w:val="center" w:leader="dot" w:pos="2268"/>
              </w:tabs>
              <w:rPr>
                <w:szCs w:val="16"/>
              </w:rPr>
            </w:pPr>
            <w:r w:rsidRPr="009A7184">
              <w:rPr>
                <w:szCs w:val="16"/>
              </w:rPr>
              <w:t>Additional Note 10</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1D2B521E" w14:textId="77777777" w:rsidR="00E85177" w:rsidRPr="009A7184" w:rsidRDefault="00E85177" w:rsidP="00F23FB0">
            <w:pPr>
              <w:pStyle w:val="ENoteTableText"/>
              <w:rPr>
                <w:szCs w:val="16"/>
              </w:rPr>
            </w:pPr>
            <w:r w:rsidRPr="009A7184">
              <w:rPr>
                <w:szCs w:val="16"/>
              </w:rPr>
              <w:t>ad No 77, 2006</w:t>
            </w:r>
            <w:r w:rsidRPr="009A7184">
              <w:rPr>
                <w:szCs w:val="16"/>
              </w:rPr>
              <w:br/>
              <w:t>rs No 74, 2009</w:t>
            </w:r>
          </w:p>
        </w:tc>
      </w:tr>
      <w:tr w:rsidR="007443D1" w:rsidRPr="009A7184" w14:paraId="4CB767F2" w14:textId="77777777" w:rsidTr="001F643F">
        <w:trPr>
          <w:cantSplit/>
        </w:trPr>
        <w:tc>
          <w:tcPr>
            <w:tcW w:w="2044" w:type="dxa"/>
            <w:shd w:val="clear" w:color="auto" w:fill="auto"/>
          </w:tcPr>
          <w:p w14:paraId="12AC2E80" w14:textId="77777777" w:rsidR="007443D1" w:rsidRPr="009A7184" w:rsidRDefault="007443D1" w:rsidP="00A8137B">
            <w:pPr>
              <w:pStyle w:val="ENoteTableText"/>
              <w:tabs>
                <w:tab w:val="center" w:leader="dot" w:pos="2268"/>
              </w:tabs>
              <w:rPr>
                <w:szCs w:val="16"/>
              </w:rPr>
            </w:pPr>
            <w:r w:rsidRPr="009A7184">
              <w:rPr>
                <w:szCs w:val="16"/>
              </w:rPr>
              <w:t>Additional Note 11</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7280A7E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65, 2011</w:t>
            </w:r>
          </w:p>
        </w:tc>
      </w:tr>
      <w:tr w:rsidR="00B54220" w:rsidRPr="009A7184" w14:paraId="36CF9349" w14:textId="77777777" w:rsidTr="000C08B3">
        <w:trPr>
          <w:cantSplit/>
        </w:trPr>
        <w:tc>
          <w:tcPr>
            <w:tcW w:w="2044" w:type="dxa"/>
            <w:shd w:val="clear" w:color="auto" w:fill="auto"/>
          </w:tcPr>
          <w:p w14:paraId="331B8CF3" w14:textId="77777777" w:rsidR="00B54220" w:rsidRPr="009A7184" w:rsidRDefault="00B54220" w:rsidP="000C08B3">
            <w:pPr>
              <w:pStyle w:val="ENoteTableText"/>
              <w:tabs>
                <w:tab w:val="center" w:leader="dot" w:pos="2268"/>
              </w:tabs>
              <w:rPr>
                <w:szCs w:val="16"/>
              </w:rPr>
            </w:pPr>
            <w:r w:rsidRPr="009A7184">
              <w:rPr>
                <w:szCs w:val="16"/>
              </w:rPr>
              <w:t>Additional Note 12</w:t>
            </w:r>
            <w:r w:rsidR="00042F01" w:rsidRPr="009A7184">
              <w:rPr>
                <w:szCs w:val="16"/>
              </w:rPr>
              <w:t xml:space="preserve"> to</w:t>
            </w:r>
            <w:r w:rsidRPr="009A7184">
              <w:rPr>
                <w:szCs w:val="16"/>
              </w:rPr>
              <w:tab/>
            </w:r>
            <w:r w:rsidRPr="009A7184">
              <w:rPr>
                <w:szCs w:val="16"/>
              </w:rPr>
              <w:br/>
            </w:r>
            <w:r w:rsidR="001F50E2">
              <w:rPr>
                <w:szCs w:val="16"/>
              </w:rPr>
              <w:t>Chapter 2</w:t>
            </w:r>
            <w:r w:rsidRPr="009A7184">
              <w:rPr>
                <w:szCs w:val="16"/>
              </w:rPr>
              <w:t>2</w:t>
            </w:r>
          </w:p>
        </w:tc>
        <w:tc>
          <w:tcPr>
            <w:tcW w:w="5044" w:type="dxa"/>
            <w:shd w:val="clear" w:color="auto" w:fill="auto"/>
          </w:tcPr>
          <w:p w14:paraId="42FB1E8B" w14:textId="77777777" w:rsidR="00B54220" w:rsidRPr="009A7184" w:rsidRDefault="00B54220" w:rsidP="000C08B3">
            <w:pPr>
              <w:pStyle w:val="ENoteTableText"/>
              <w:rPr>
                <w:szCs w:val="16"/>
              </w:rPr>
            </w:pPr>
            <w:r w:rsidRPr="009A7184">
              <w:rPr>
                <w:szCs w:val="16"/>
              </w:rPr>
              <w:t>ad No 10, 2021</w:t>
            </w:r>
          </w:p>
        </w:tc>
      </w:tr>
      <w:tr w:rsidR="00412D9B" w:rsidRPr="009A7184" w14:paraId="30D3EE71" w14:textId="77777777" w:rsidTr="001F643F">
        <w:trPr>
          <w:cantSplit/>
        </w:trPr>
        <w:tc>
          <w:tcPr>
            <w:tcW w:w="2044" w:type="dxa"/>
            <w:shd w:val="clear" w:color="auto" w:fill="auto"/>
          </w:tcPr>
          <w:p w14:paraId="54523AB9" w14:textId="77777777" w:rsidR="00412D9B" w:rsidRPr="009A7184" w:rsidRDefault="00412D9B" w:rsidP="00A8137B">
            <w:pPr>
              <w:pStyle w:val="ENoteTableText"/>
              <w:tabs>
                <w:tab w:val="center" w:leader="dot" w:pos="2268"/>
              </w:tabs>
              <w:rPr>
                <w:b/>
                <w:szCs w:val="16"/>
              </w:rPr>
            </w:pPr>
            <w:r w:rsidRPr="009A7184">
              <w:rPr>
                <w:b/>
                <w:szCs w:val="16"/>
              </w:rPr>
              <w:t>2202</w:t>
            </w:r>
          </w:p>
        </w:tc>
        <w:tc>
          <w:tcPr>
            <w:tcW w:w="5044" w:type="dxa"/>
            <w:shd w:val="clear" w:color="auto" w:fill="auto"/>
          </w:tcPr>
          <w:p w14:paraId="71A3B7ED" w14:textId="77777777" w:rsidR="00412D9B" w:rsidRPr="009A7184" w:rsidRDefault="00412D9B" w:rsidP="00F23FB0">
            <w:pPr>
              <w:pStyle w:val="ENoteTableText"/>
              <w:rPr>
                <w:szCs w:val="16"/>
              </w:rPr>
            </w:pPr>
          </w:p>
        </w:tc>
      </w:tr>
      <w:tr w:rsidR="005F52EA" w:rsidRPr="009A7184" w14:paraId="68B6B643" w14:textId="77777777" w:rsidTr="001F643F">
        <w:trPr>
          <w:cantSplit/>
        </w:trPr>
        <w:tc>
          <w:tcPr>
            <w:tcW w:w="2044" w:type="dxa"/>
            <w:shd w:val="clear" w:color="auto" w:fill="auto"/>
          </w:tcPr>
          <w:p w14:paraId="4D6F3BE4" w14:textId="77777777" w:rsidR="005F52EA" w:rsidRPr="00DF294D" w:rsidRDefault="005F52EA" w:rsidP="00A8137B">
            <w:pPr>
              <w:pStyle w:val="ENoteTableText"/>
              <w:tabs>
                <w:tab w:val="center" w:leader="dot" w:pos="2268"/>
              </w:tabs>
              <w:rPr>
                <w:szCs w:val="16"/>
              </w:rPr>
            </w:pPr>
            <w:r>
              <w:rPr>
                <w:szCs w:val="16"/>
              </w:rPr>
              <w:t>2202</w:t>
            </w:r>
            <w:r>
              <w:rPr>
                <w:szCs w:val="16"/>
              </w:rPr>
              <w:tab/>
            </w:r>
          </w:p>
        </w:tc>
        <w:tc>
          <w:tcPr>
            <w:tcW w:w="5044" w:type="dxa"/>
            <w:shd w:val="clear" w:color="auto" w:fill="auto"/>
          </w:tcPr>
          <w:p w14:paraId="3F5987AC"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587637" w:rsidRPr="009A7184" w14:paraId="128629D4" w14:textId="77777777" w:rsidTr="001F643F">
        <w:trPr>
          <w:cantSplit/>
        </w:trPr>
        <w:tc>
          <w:tcPr>
            <w:tcW w:w="2044" w:type="dxa"/>
            <w:shd w:val="clear" w:color="auto" w:fill="auto"/>
          </w:tcPr>
          <w:p w14:paraId="447B0DF1" w14:textId="77777777" w:rsidR="00587637" w:rsidRPr="009A7184" w:rsidRDefault="00587637" w:rsidP="00A8137B">
            <w:pPr>
              <w:pStyle w:val="ENoteTableText"/>
              <w:tabs>
                <w:tab w:val="center" w:leader="dot" w:pos="2268"/>
              </w:tabs>
              <w:rPr>
                <w:szCs w:val="16"/>
              </w:rPr>
            </w:pPr>
            <w:r w:rsidRPr="009A7184">
              <w:rPr>
                <w:szCs w:val="16"/>
              </w:rPr>
              <w:t>2202.10</w:t>
            </w:r>
            <w:r w:rsidRPr="009A7184">
              <w:rPr>
                <w:szCs w:val="16"/>
              </w:rPr>
              <w:tab/>
            </w:r>
          </w:p>
        </w:tc>
        <w:tc>
          <w:tcPr>
            <w:tcW w:w="5044" w:type="dxa"/>
            <w:shd w:val="clear" w:color="auto" w:fill="auto"/>
          </w:tcPr>
          <w:p w14:paraId="3FD2BC14" w14:textId="77777777" w:rsidR="00587637" w:rsidRPr="009A7184" w:rsidRDefault="00587637" w:rsidP="00F23FB0">
            <w:pPr>
              <w:pStyle w:val="ENoteTableText"/>
              <w:rPr>
                <w:szCs w:val="16"/>
              </w:rPr>
            </w:pPr>
            <w:r w:rsidRPr="009A7184">
              <w:rPr>
                <w:szCs w:val="16"/>
              </w:rPr>
              <w:t>ad No 10, 2021</w:t>
            </w:r>
          </w:p>
        </w:tc>
      </w:tr>
      <w:tr w:rsidR="007759E0" w:rsidRPr="009A7184" w14:paraId="28D1C9E7" w14:textId="77777777" w:rsidTr="00863891">
        <w:trPr>
          <w:cantSplit/>
        </w:trPr>
        <w:tc>
          <w:tcPr>
            <w:tcW w:w="2044" w:type="dxa"/>
            <w:shd w:val="clear" w:color="auto" w:fill="auto"/>
          </w:tcPr>
          <w:p w14:paraId="3FFF6655" w14:textId="77777777" w:rsidR="007759E0" w:rsidRPr="009A7184" w:rsidRDefault="007759E0" w:rsidP="00863891">
            <w:pPr>
              <w:pStyle w:val="ENoteTableText"/>
              <w:tabs>
                <w:tab w:val="center" w:leader="dot" w:pos="2268"/>
              </w:tabs>
              <w:rPr>
                <w:szCs w:val="16"/>
              </w:rPr>
            </w:pPr>
            <w:r w:rsidRPr="009A7184">
              <w:rPr>
                <w:szCs w:val="16"/>
              </w:rPr>
              <w:t>2202.10.00</w:t>
            </w:r>
            <w:r w:rsidRPr="009A7184">
              <w:rPr>
                <w:szCs w:val="16"/>
              </w:rPr>
              <w:tab/>
            </w:r>
          </w:p>
        </w:tc>
        <w:tc>
          <w:tcPr>
            <w:tcW w:w="5044" w:type="dxa"/>
            <w:shd w:val="clear" w:color="auto" w:fill="auto"/>
          </w:tcPr>
          <w:p w14:paraId="4405AD2F" w14:textId="77777777" w:rsidR="007759E0" w:rsidRPr="009A7184" w:rsidRDefault="007759E0" w:rsidP="00863891">
            <w:pPr>
              <w:pStyle w:val="ENoteTableText"/>
              <w:rPr>
                <w:szCs w:val="16"/>
              </w:rPr>
            </w:pPr>
            <w:r w:rsidRPr="009A7184">
              <w:rPr>
                <w:szCs w:val="16"/>
              </w:rPr>
              <w:t>rep No 10, 2021</w:t>
            </w:r>
          </w:p>
        </w:tc>
      </w:tr>
      <w:tr w:rsidR="003C6423" w:rsidRPr="009A7184" w14:paraId="0E34E19E" w14:textId="77777777" w:rsidTr="001F643F">
        <w:trPr>
          <w:cantSplit/>
        </w:trPr>
        <w:tc>
          <w:tcPr>
            <w:tcW w:w="2044" w:type="dxa"/>
            <w:shd w:val="clear" w:color="auto" w:fill="auto"/>
          </w:tcPr>
          <w:p w14:paraId="133B76FE" w14:textId="77777777" w:rsidR="003C6423" w:rsidRPr="009A7184" w:rsidRDefault="003C6423" w:rsidP="00A8137B">
            <w:pPr>
              <w:pStyle w:val="ENoteTableText"/>
              <w:tabs>
                <w:tab w:val="center" w:leader="dot" w:pos="2268"/>
              </w:tabs>
              <w:rPr>
                <w:szCs w:val="16"/>
              </w:rPr>
            </w:pPr>
            <w:r w:rsidRPr="009A7184">
              <w:rPr>
                <w:szCs w:val="16"/>
              </w:rPr>
              <w:t>2202.10.50</w:t>
            </w:r>
            <w:r w:rsidRPr="009A7184">
              <w:rPr>
                <w:szCs w:val="16"/>
              </w:rPr>
              <w:tab/>
            </w:r>
          </w:p>
        </w:tc>
        <w:tc>
          <w:tcPr>
            <w:tcW w:w="5044" w:type="dxa"/>
            <w:shd w:val="clear" w:color="auto" w:fill="auto"/>
          </w:tcPr>
          <w:p w14:paraId="6B509A1B" w14:textId="77777777" w:rsidR="003C6423" w:rsidRPr="009A7184" w:rsidRDefault="003C6423" w:rsidP="00F23FB0">
            <w:pPr>
              <w:pStyle w:val="ENoteTableText"/>
              <w:rPr>
                <w:szCs w:val="16"/>
              </w:rPr>
            </w:pPr>
            <w:r w:rsidRPr="009A7184">
              <w:rPr>
                <w:szCs w:val="16"/>
              </w:rPr>
              <w:t>ad No 10, 2021</w:t>
            </w:r>
          </w:p>
        </w:tc>
      </w:tr>
      <w:tr w:rsidR="003C6423" w:rsidRPr="009A7184" w14:paraId="2226CCD0" w14:textId="77777777" w:rsidTr="001F643F">
        <w:trPr>
          <w:cantSplit/>
        </w:trPr>
        <w:tc>
          <w:tcPr>
            <w:tcW w:w="2044" w:type="dxa"/>
            <w:shd w:val="clear" w:color="auto" w:fill="auto"/>
          </w:tcPr>
          <w:p w14:paraId="1DC01BC7" w14:textId="77777777" w:rsidR="003C6423" w:rsidRPr="009A7184" w:rsidRDefault="003C6423" w:rsidP="00A8137B">
            <w:pPr>
              <w:pStyle w:val="ENoteTableText"/>
              <w:tabs>
                <w:tab w:val="center" w:leader="dot" w:pos="2268"/>
              </w:tabs>
              <w:rPr>
                <w:szCs w:val="16"/>
              </w:rPr>
            </w:pPr>
            <w:r w:rsidRPr="009A7184">
              <w:rPr>
                <w:szCs w:val="16"/>
              </w:rPr>
              <w:t>2202.10.90</w:t>
            </w:r>
            <w:r w:rsidRPr="009A7184">
              <w:rPr>
                <w:szCs w:val="16"/>
              </w:rPr>
              <w:tab/>
            </w:r>
          </w:p>
        </w:tc>
        <w:tc>
          <w:tcPr>
            <w:tcW w:w="5044" w:type="dxa"/>
            <w:shd w:val="clear" w:color="auto" w:fill="auto"/>
          </w:tcPr>
          <w:p w14:paraId="6DF66FAA" w14:textId="77777777" w:rsidR="003C6423" w:rsidRPr="009A7184" w:rsidRDefault="003C6423" w:rsidP="00F23FB0">
            <w:pPr>
              <w:pStyle w:val="ENoteTableText"/>
              <w:rPr>
                <w:szCs w:val="16"/>
              </w:rPr>
            </w:pPr>
            <w:r w:rsidRPr="009A7184">
              <w:rPr>
                <w:szCs w:val="16"/>
              </w:rPr>
              <w:t>ad No 10, 2021</w:t>
            </w:r>
          </w:p>
        </w:tc>
      </w:tr>
      <w:tr w:rsidR="00412D9B" w:rsidRPr="009A7184" w14:paraId="2F7F35E4" w14:textId="77777777" w:rsidTr="001F643F">
        <w:trPr>
          <w:cantSplit/>
        </w:trPr>
        <w:tc>
          <w:tcPr>
            <w:tcW w:w="2044" w:type="dxa"/>
            <w:shd w:val="clear" w:color="auto" w:fill="auto"/>
          </w:tcPr>
          <w:p w14:paraId="458C0B5F" w14:textId="77777777" w:rsidR="00412D9B" w:rsidRPr="009A7184" w:rsidRDefault="00412D9B" w:rsidP="00A8137B">
            <w:pPr>
              <w:pStyle w:val="ENoteTableText"/>
              <w:tabs>
                <w:tab w:val="center" w:leader="dot" w:pos="2268"/>
              </w:tabs>
              <w:rPr>
                <w:szCs w:val="16"/>
              </w:rPr>
            </w:pPr>
            <w:r w:rsidRPr="009A7184">
              <w:rPr>
                <w:szCs w:val="16"/>
              </w:rPr>
              <w:t>2202.9</w:t>
            </w:r>
            <w:r w:rsidRPr="009A7184">
              <w:rPr>
                <w:szCs w:val="16"/>
              </w:rPr>
              <w:tab/>
            </w:r>
          </w:p>
        </w:tc>
        <w:tc>
          <w:tcPr>
            <w:tcW w:w="5044" w:type="dxa"/>
            <w:shd w:val="clear" w:color="auto" w:fill="auto"/>
          </w:tcPr>
          <w:p w14:paraId="289D241D" w14:textId="77777777" w:rsidR="00412D9B" w:rsidRPr="009A7184" w:rsidRDefault="00412D9B" w:rsidP="00F23FB0">
            <w:pPr>
              <w:pStyle w:val="ENoteTableText"/>
              <w:rPr>
                <w:szCs w:val="16"/>
              </w:rPr>
            </w:pPr>
            <w:r w:rsidRPr="009A7184">
              <w:rPr>
                <w:szCs w:val="16"/>
              </w:rPr>
              <w:t>ad No 78, 2016</w:t>
            </w:r>
          </w:p>
        </w:tc>
      </w:tr>
      <w:tr w:rsidR="00412D9B" w:rsidRPr="009A7184" w14:paraId="5E2FAEDD" w14:textId="77777777" w:rsidTr="001F643F">
        <w:trPr>
          <w:cantSplit/>
        </w:trPr>
        <w:tc>
          <w:tcPr>
            <w:tcW w:w="2044" w:type="dxa"/>
            <w:shd w:val="clear" w:color="auto" w:fill="auto"/>
          </w:tcPr>
          <w:p w14:paraId="3E433F00" w14:textId="77777777" w:rsidR="00412D9B" w:rsidRPr="009A7184" w:rsidRDefault="00412D9B" w:rsidP="00A8137B">
            <w:pPr>
              <w:pStyle w:val="ENoteTableText"/>
              <w:tabs>
                <w:tab w:val="center" w:leader="dot" w:pos="2268"/>
              </w:tabs>
              <w:rPr>
                <w:szCs w:val="16"/>
              </w:rPr>
            </w:pPr>
            <w:r w:rsidRPr="009A7184">
              <w:rPr>
                <w:szCs w:val="16"/>
              </w:rPr>
              <w:t>2202.90.00</w:t>
            </w:r>
            <w:r w:rsidRPr="009A7184">
              <w:rPr>
                <w:szCs w:val="16"/>
              </w:rPr>
              <w:tab/>
            </w:r>
          </w:p>
        </w:tc>
        <w:tc>
          <w:tcPr>
            <w:tcW w:w="5044" w:type="dxa"/>
            <w:shd w:val="clear" w:color="auto" w:fill="auto"/>
          </w:tcPr>
          <w:p w14:paraId="34D4AE4E" w14:textId="77777777" w:rsidR="00412D9B" w:rsidRPr="009A7184" w:rsidRDefault="00412D9B" w:rsidP="00F23FB0">
            <w:pPr>
              <w:pStyle w:val="ENoteTableText"/>
              <w:rPr>
                <w:szCs w:val="16"/>
              </w:rPr>
            </w:pPr>
            <w:r w:rsidRPr="009A7184">
              <w:rPr>
                <w:szCs w:val="16"/>
              </w:rPr>
              <w:t>rep No 78, 2016</w:t>
            </w:r>
          </w:p>
        </w:tc>
      </w:tr>
      <w:tr w:rsidR="00412D9B" w:rsidRPr="009A7184" w14:paraId="0279C5A5" w14:textId="77777777" w:rsidTr="001F643F">
        <w:trPr>
          <w:cantSplit/>
        </w:trPr>
        <w:tc>
          <w:tcPr>
            <w:tcW w:w="2044" w:type="dxa"/>
            <w:shd w:val="clear" w:color="auto" w:fill="auto"/>
          </w:tcPr>
          <w:p w14:paraId="66544DE4" w14:textId="77777777" w:rsidR="00412D9B" w:rsidRPr="009A7184" w:rsidRDefault="00412D9B" w:rsidP="00A8137B">
            <w:pPr>
              <w:pStyle w:val="ENoteTableText"/>
              <w:tabs>
                <w:tab w:val="center" w:leader="dot" w:pos="2268"/>
              </w:tabs>
              <w:rPr>
                <w:szCs w:val="16"/>
              </w:rPr>
            </w:pPr>
            <w:r w:rsidRPr="009A7184">
              <w:rPr>
                <w:szCs w:val="16"/>
              </w:rPr>
              <w:t>2202.91.00</w:t>
            </w:r>
            <w:r w:rsidRPr="009A7184">
              <w:rPr>
                <w:szCs w:val="16"/>
              </w:rPr>
              <w:tab/>
            </w:r>
          </w:p>
        </w:tc>
        <w:tc>
          <w:tcPr>
            <w:tcW w:w="5044" w:type="dxa"/>
            <w:shd w:val="clear" w:color="auto" w:fill="auto"/>
          </w:tcPr>
          <w:p w14:paraId="4B3D1C76" w14:textId="77777777" w:rsidR="00412D9B" w:rsidRPr="009A7184" w:rsidRDefault="00412D9B" w:rsidP="00F23FB0">
            <w:pPr>
              <w:pStyle w:val="ENoteTableText"/>
              <w:rPr>
                <w:szCs w:val="16"/>
              </w:rPr>
            </w:pPr>
            <w:r w:rsidRPr="009A7184">
              <w:rPr>
                <w:szCs w:val="16"/>
              </w:rPr>
              <w:t>ad No 78, 2016</w:t>
            </w:r>
          </w:p>
        </w:tc>
      </w:tr>
      <w:tr w:rsidR="00412D9B" w:rsidRPr="009A7184" w14:paraId="4E490FF7" w14:textId="77777777" w:rsidTr="001F643F">
        <w:trPr>
          <w:cantSplit/>
        </w:trPr>
        <w:tc>
          <w:tcPr>
            <w:tcW w:w="2044" w:type="dxa"/>
            <w:shd w:val="clear" w:color="auto" w:fill="auto"/>
          </w:tcPr>
          <w:p w14:paraId="149FF833" w14:textId="77777777" w:rsidR="00412D9B" w:rsidRPr="009A7184" w:rsidRDefault="00412D9B" w:rsidP="00A8137B">
            <w:pPr>
              <w:pStyle w:val="ENoteTableText"/>
              <w:tabs>
                <w:tab w:val="center" w:leader="dot" w:pos="2268"/>
              </w:tabs>
              <w:rPr>
                <w:szCs w:val="16"/>
              </w:rPr>
            </w:pPr>
            <w:r w:rsidRPr="009A7184">
              <w:rPr>
                <w:szCs w:val="16"/>
              </w:rPr>
              <w:t>2202.99.00</w:t>
            </w:r>
            <w:r w:rsidRPr="009A7184">
              <w:rPr>
                <w:szCs w:val="16"/>
              </w:rPr>
              <w:tab/>
            </w:r>
          </w:p>
        </w:tc>
        <w:tc>
          <w:tcPr>
            <w:tcW w:w="5044" w:type="dxa"/>
            <w:shd w:val="clear" w:color="auto" w:fill="auto"/>
          </w:tcPr>
          <w:p w14:paraId="58018B47" w14:textId="77777777" w:rsidR="00412D9B" w:rsidRPr="009A7184" w:rsidRDefault="00412D9B" w:rsidP="00F23FB0">
            <w:pPr>
              <w:pStyle w:val="ENoteTableText"/>
              <w:rPr>
                <w:szCs w:val="16"/>
              </w:rPr>
            </w:pPr>
            <w:r w:rsidRPr="009A7184">
              <w:rPr>
                <w:szCs w:val="16"/>
              </w:rPr>
              <w:t>ad No 78, 2016</w:t>
            </w:r>
          </w:p>
        </w:tc>
      </w:tr>
      <w:tr w:rsidR="007443D1" w:rsidRPr="009A7184" w14:paraId="07678F15" w14:textId="77777777" w:rsidTr="001F643F">
        <w:trPr>
          <w:cantSplit/>
        </w:trPr>
        <w:tc>
          <w:tcPr>
            <w:tcW w:w="2044" w:type="dxa"/>
            <w:shd w:val="clear" w:color="auto" w:fill="auto"/>
          </w:tcPr>
          <w:p w14:paraId="63F64328" w14:textId="77777777" w:rsidR="007443D1" w:rsidRPr="009A7184" w:rsidRDefault="007443D1" w:rsidP="006335ED">
            <w:pPr>
              <w:pStyle w:val="ENoteTableText"/>
              <w:keepNext/>
              <w:keepLines/>
              <w:rPr>
                <w:szCs w:val="16"/>
              </w:rPr>
            </w:pPr>
            <w:r w:rsidRPr="009A7184">
              <w:rPr>
                <w:b/>
                <w:szCs w:val="16"/>
              </w:rPr>
              <w:t>2203</w:t>
            </w:r>
          </w:p>
        </w:tc>
        <w:tc>
          <w:tcPr>
            <w:tcW w:w="5044" w:type="dxa"/>
            <w:shd w:val="clear" w:color="auto" w:fill="auto"/>
          </w:tcPr>
          <w:p w14:paraId="797B39DB" w14:textId="77777777" w:rsidR="007443D1" w:rsidRPr="009A7184" w:rsidRDefault="007443D1" w:rsidP="00F23FB0">
            <w:pPr>
              <w:pStyle w:val="ENoteTableText"/>
              <w:rPr>
                <w:szCs w:val="16"/>
              </w:rPr>
            </w:pPr>
          </w:p>
        </w:tc>
      </w:tr>
      <w:tr w:rsidR="007443D1" w:rsidRPr="009A7184" w14:paraId="5DD7CFB2" w14:textId="77777777" w:rsidTr="001F643F">
        <w:trPr>
          <w:cantSplit/>
        </w:trPr>
        <w:tc>
          <w:tcPr>
            <w:tcW w:w="2044" w:type="dxa"/>
            <w:shd w:val="clear" w:color="auto" w:fill="auto"/>
          </w:tcPr>
          <w:p w14:paraId="2AE8CA4F" w14:textId="77777777" w:rsidR="007443D1" w:rsidRPr="009A7184" w:rsidRDefault="007443D1" w:rsidP="00A8137B">
            <w:pPr>
              <w:pStyle w:val="ENoteTableText"/>
              <w:tabs>
                <w:tab w:val="center" w:leader="dot" w:pos="2268"/>
              </w:tabs>
              <w:rPr>
                <w:szCs w:val="16"/>
              </w:rPr>
            </w:pPr>
            <w:r w:rsidRPr="009A7184">
              <w:rPr>
                <w:szCs w:val="16"/>
              </w:rPr>
              <w:t>2203.00.10</w:t>
            </w:r>
            <w:r w:rsidRPr="009A7184">
              <w:rPr>
                <w:szCs w:val="16"/>
              </w:rPr>
              <w:tab/>
            </w:r>
          </w:p>
        </w:tc>
        <w:tc>
          <w:tcPr>
            <w:tcW w:w="5044" w:type="dxa"/>
            <w:shd w:val="clear" w:color="auto" w:fill="auto"/>
          </w:tcPr>
          <w:p w14:paraId="3FA5FC96"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888783F" w14:textId="77777777" w:rsidTr="001F643F">
        <w:trPr>
          <w:cantSplit/>
        </w:trPr>
        <w:tc>
          <w:tcPr>
            <w:tcW w:w="2044" w:type="dxa"/>
            <w:shd w:val="clear" w:color="auto" w:fill="auto"/>
          </w:tcPr>
          <w:p w14:paraId="3B47CB43" w14:textId="77777777" w:rsidR="007443D1" w:rsidRPr="009A7184" w:rsidRDefault="007443D1" w:rsidP="004A4921">
            <w:pPr>
              <w:pStyle w:val="ENoteTableText"/>
              <w:rPr>
                <w:szCs w:val="16"/>
              </w:rPr>
            </w:pPr>
          </w:p>
        </w:tc>
        <w:tc>
          <w:tcPr>
            <w:tcW w:w="5044" w:type="dxa"/>
            <w:shd w:val="clear" w:color="auto" w:fill="auto"/>
          </w:tcPr>
          <w:p w14:paraId="4C4D9CE2"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48575E42" w14:textId="77777777" w:rsidTr="001F643F">
        <w:trPr>
          <w:cantSplit/>
        </w:trPr>
        <w:tc>
          <w:tcPr>
            <w:tcW w:w="2044" w:type="dxa"/>
            <w:shd w:val="clear" w:color="auto" w:fill="auto"/>
          </w:tcPr>
          <w:p w14:paraId="0679E32E" w14:textId="77777777" w:rsidR="007443D1" w:rsidRPr="009A7184" w:rsidRDefault="007443D1" w:rsidP="00A8137B">
            <w:pPr>
              <w:pStyle w:val="ENoteTableText"/>
              <w:tabs>
                <w:tab w:val="center" w:leader="dot" w:pos="2268"/>
              </w:tabs>
              <w:rPr>
                <w:szCs w:val="16"/>
              </w:rPr>
            </w:pPr>
            <w:r w:rsidRPr="009A7184">
              <w:rPr>
                <w:szCs w:val="16"/>
              </w:rPr>
              <w:t>2203.00.20</w:t>
            </w:r>
            <w:r w:rsidRPr="009A7184">
              <w:rPr>
                <w:szCs w:val="16"/>
              </w:rPr>
              <w:tab/>
            </w:r>
          </w:p>
        </w:tc>
        <w:tc>
          <w:tcPr>
            <w:tcW w:w="5044" w:type="dxa"/>
            <w:shd w:val="clear" w:color="auto" w:fill="auto"/>
          </w:tcPr>
          <w:p w14:paraId="0D0D0A7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58504A3" w14:textId="77777777" w:rsidTr="001F643F">
        <w:trPr>
          <w:cantSplit/>
        </w:trPr>
        <w:tc>
          <w:tcPr>
            <w:tcW w:w="2044" w:type="dxa"/>
            <w:shd w:val="clear" w:color="auto" w:fill="auto"/>
          </w:tcPr>
          <w:p w14:paraId="5AC7DA73" w14:textId="77777777" w:rsidR="007443D1" w:rsidRPr="009A7184" w:rsidRDefault="007443D1" w:rsidP="00A8137B">
            <w:pPr>
              <w:pStyle w:val="ENoteTableText"/>
              <w:tabs>
                <w:tab w:val="center" w:leader="dot" w:pos="2268"/>
              </w:tabs>
              <w:rPr>
                <w:szCs w:val="16"/>
              </w:rPr>
            </w:pPr>
            <w:r w:rsidRPr="009A7184">
              <w:rPr>
                <w:szCs w:val="16"/>
              </w:rPr>
              <w:t>2203.00.3</w:t>
            </w:r>
            <w:r w:rsidRPr="009A7184">
              <w:rPr>
                <w:szCs w:val="16"/>
              </w:rPr>
              <w:tab/>
            </w:r>
          </w:p>
        </w:tc>
        <w:tc>
          <w:tcPr>
            <w:tcW w:w="5044" w:type="dxa"/>
            <w:shd w:val="clear" w:color="auto" w:fill="auto"/>
          </w:tcPr>
          <w:p w14:paraId="40144AC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2D6AE30" w14:textId="77777777" w:rsidTr="001F643F">
        <w:trPr>
          <w:cantSplit/>
        </w:trPr>
        <w:tc>
          <w:tcPr>
            <w:tcW w:w="2044" w:type="dxa"/>
            <w:shd w:val="clear" w:color="auto" w:fill="auto"/>
          </w:tcPr>
          <w:p w14:paraId="3B0FCD56" w14:textId="77777777" w:rsidR="007443D1" w:rsidRPr="009A7184" w:rsidRDefault="007443D1" w:rsidP="004A4921">
            <w:pPr>
              <w:pStyle w:val="ENoteTableText"/>
              <w:rPr>
                <w:szCs w:val="16"/>
              </w:rPr>
            </w:pPr>
          </w:p>
        </w:tc>
        <w:tc>
          <w:tcPr>
            <w:tcW w:w="5044" w:type="dxa"/>
            <w:shd w:val="clear" w:color="auto" w:fill="auto"/>
          </w:tcPr>
          <w:p w14:paraId="68453A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w:t>
            </w:r>
          </w:p>
        </w:tc>
      </w:tr>
      <w:tr w:rsidR="007443D1" w:rsidRPr="009A7184" w14:paraId="4B462E23" w14:textId="77777777" w:rsidTr="001F643F">
        <w:trPr>
          <w:cantSplit/>
        </w:trPr>
        <w:tc>
          <w:tcPr>
            <w:tcW w:w="2044" w:type="dxa"/>
            <w:shd w:val="clear" w:color="auto" w:fill="auto"/>
          </w:tcPr>
          <w:p w14:paraId="40E54459" w14:textId="77777777" w:rsidR="007443D1" w:rsidRPr="009A7184" w:rsidRDefault="007443D1" w:rsidP="004A4921">
            <w:pPr>
              <w:pStyle w:val="ENoteTableText"/>
              <w:rPr>
                <w:szCs w:val="16"/>
              </w:rPr>
            </w:pPr>
          </w:p>
        </w:tc>
        <w:tc>
          <w:tcPr>
            <w:tcW w:w="5044" w:type="dxa"/>
            <w:shd w:val="clear" w:color="auto" w:fill="auto"/>
          </w:tcPr>
          <w:p w14:paraId="367BED2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4B2C3EE6" w14:textId="77777777" w:rsidTr="001F643F">
        <w:trPr>
          <w:cantSplit/>
        </w:trPr>
        <w:tc>
          <w:tcPr>
            <w:tcW w:w="2044" w:type="dxa"/>
            <w:shd w:val="clear" w:color="auto" w:fill="auto"/>
          </w:tcPr>
          <w:p w14:paraId="5E64D24C" w14:textId="77777777" w:rsidR="007443D1" w:rsidRPr="009A7184" w:rsidRDefault="007443D1" w:rsidP="00A8137B">
            <w:pPr>
              <w:pStyle w:val="ENoteTableText"/>
              <w:tabs>
                <w:tab w:val="center" w:leader="dot" w:pos="2268"/>
              </w:tabs>
              <w:rPr>
                <w:szCs w:val="16"/>
              </w:rPr>
            </w:pPr>
            <w:r w:rsidRPr="009A7184">
              <w:rPr>
                <w:szCs w:val="16"/>
              </w:rPr>
              <w:t>2203.00.31</w:t>
            </w:r>
            <w:r w:rsidRPr="009A7184">
              <w:rPr>
                <w:szCs w:val="16"/>
              </w:rPr>
              <w:tab/>
            </w:r>
          </w:p>
        </w:tc>
        <w:tc>
          <w:tcPr>
            <w:tcW w:w="5044" w:type="dxa"/>
            <w:shd w:val="clear" w:color="auto" w:fill="auto"/>
          </w:tcPr>
          <w:p w14:paraId="5CE4A8C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EDC87DC" w14:textId="77777777" w:rsidTr="001F643F">
        <w:trPr>
          <w:cantSplit/>
        </w:trPr>
        <w:tc>
          <w:tcPr>
            <w:tcW w:w="2044" w:type="dxa"/>
            <w:shd w:val="clear" w:color="auto" w:fill="auto"/>
          </w:tcPr>
          <w:p w14:paraId="7B75DE82" w14:textId="77777777" w:rsidR="007443D1" w:rsidRPr="009A7184" w:rsidRDefault="007443D1" w:rsidP="004A4921">
            <w:pPr>
              <w:pStyle w:val="ENoteTableText"/>
              <w:rPr>
                <w:szCs w:val="16"/>
              </w:rPr>
            </w:pPr>
          </w:p>
        </w:tc>
        <w:tc>
          <w:tcPr>
            <w:tcW w:w="5044" w:type="dxa"/>
            <w:shd w:val="clear" w:color="auto" w:fill="auto"/>
          </w:tcPr>
          <w:p w14:paraId="73E6231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p>
        </w:tc>
      </w:tr>
      <w:tr w:rsidR="007443D1" w:rsidRPr="009A7184" w14:paraId="0ECE17B8" w14:textId="77777777" w:rsidTr="001F643F">
        <w:trPr>
          <w:cantSplit/>
        </w:trPr>
        <w:tc>
          <w:tcPr>
            <w:tcW w:w="2044" w:type="dxa"/>
            <w:shd w:val="clear" w:color="auto" w:fill="auto"/>
          </w:tcPr>
          <w:p w14:paraId="4D54FBC8" w14:textId="77777777" w:rsidR="007443D1" w:rsidRPr="009A7184" w:rsidRDefault="007443D1" w:rsidP="004A4921">
            <w:pPr>
              <w:pStyle w:val="ENoteTableText"/>
              <w:rPr>
                <w:szCs w:val="16"/>
              </w:rPr>
            </w:pPr>
          </w:p>
        </w:tc>
        <w:tc>
          <w:tcPr>
            <w:tcW w:w="5044" w:type="dxa"/>
            <w:shd w:val="clear" w:color="auto" w:fill="auto"/>
          </w:tcPr>
          <w:p w14:paraId="504C00F8"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6BF5BCCC" w14:textId="77777777" w:rsidTr="001F643F">
        <w:trPr>
          <w:cantSplit/>
        </w:trPr>
        <w:tc>
          <w:tcPr>
            <w:tcW w:w="2044" w:type="dxa"/>
            <w:shd w:val="clear" w:color="auto" w:fill="auto"/>
          </w:tcPr>
          <w:p w14:paraId="1370975B" w14:textId="77777777" w:rsidR="007443D1" w:rsidRPr="009A7184" w:rsidRDefault="007443D1" w:rsidP="00A8137B">
            <w:pPr>
              <w:pStyle w:val="ENoteTableText"/>
              <w:tabs>
                <w:tab w:val="center" w:leader="dot" w:pos="2268"/>
              </w:tabs>
              <w:rPr>
                <w:szCs w:val="16"/>
              </w:rPr>
            </w:pPr>
            <w:r w:rsidRPr="009A7184">
              <w:rPr>
                <w:szCs w:val="16"/>
              </w:rPr>
              <w:t>2203.00.39</w:t>
            </w:r>
            <w:r w:rsidRPr="009A7184">
              <w:rPr>
                <w:szCs w:val="16"/>
              </w:rPr>
              <w:tab/>
            </w:r>
          </w:p>
        </w:tc>
        <w:tc>
          <w:tcPr>
            <w:tcW w:w="5044" w:type="dxa"/>
            <w:shd w:val="clear" w:color="auto" w:fill="auto"/>
          </w:tcPr>
          <w:p w14:paraId="616B49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DB7A33B" w14:textId="77777777" w:rsidTr="001F643F">
        <w:trPr>
          <w:cantSplit/>
        </w:trPr>
        <w:tc>
          <w:tcPr>
            <w:tcW w:w="2044" w:type="dxa"/>
            <w:shd w:val="clear" w:color="auto" w:fill="auto"/>
          </w:tcPr>
          <w:p w14:paraId="4D58C73C" w14:textId="77777777" w:rsidR="007443D1" w:rsidRPr="009A7184" w:rsidRDefault="007443D1" w:rsidP="004A4921">
            <w:pPr>
              <w:pStyle w:val="ENoteTableText"/>
              <w:rPr>
                <w:szCs w:val="16"/>
              </w:rPr>
            </w:pPr>
          </w:p>
        </w:tc>
        <w:tc>
          <w:tcPr>
            <w:tcW w:w="5044" w:type="dxa"/>
            <w:shd w:val="clear" w:color="auto" w:fill="auto"/>
          </w:tcPr>
          <w:p w14:paraId="61E01C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63, 2003</w:t>
            </w:r>
          </w:p>
        </w:tc>
      </w:tr>
      <w:tr w:rsidR="007443D1" w:rsidRPr="009A7184" w14:paraId="11DFBD20" w14:textId="77777777" w:rsidTr="001F643F">
        <w:trPr>
          <w:cantSplit/>
        </w:trPr>
        <w:tc>
          <w:tcPr>
            <w:tcW w:w="2044" w:type="dxa"/>
            <w:shd w:val="clear" w:color="auto" w:fill="auto"/>
          </w:tcPr>
          <w:p w14:paraId="38FDFE9A" w14:textId="77777777" w:rsidR="007443D1" w:rsidRPr="009A7184" w:rsidRDefault="007443D1" w:rsidP="004A4921">
            <w:pPr>
              <w:pStyle w:val="ENoteTableText"/>
              <w:rPr>
                <w:szCs w:val="16"/>
              </w:rPr>
            </w:pPr>
          </w:p>
        </w:tc>
        <w:tc>
          <w:tcPr>
            <w:tcW w:w="5044" w:type="dxa"/>
            <w:shd w:val="clear" w:color="auto" w:fill="auto"/>
          </w:tcPr>
          <w:p w14:paraId="031D30A4"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74, 2009</w:t>
            </w:r>
          </w:p>
        </w:tc>
      </w:tr>
      <w:tr w:rsidR="007443D1" w:rsidRPr="009A7184" w14:paraId="0DB09799" w14:textId="77777777" w:rsidTr="001F643F">
        <w:trPr>
          <w:cantSplit/>
        </w:trPr>
        <w:tc>
          <w:tcPr>
            <w:tcW w:w="2044" w:type="dxa"/>
            <w:shd w:val="clear" w:color="auto" w:fill="auto"/>
          </w:tcPr>
          <w:p w14:paraId="4F673B49" w14:textId="77777777" w:rsidR="007443D1" w:rsidRPr="009A7184" w:rsidRDefault="007443D1" w:rsidP="00A8137B">
            <w:pPr>
              <w:pStyle w:val="ENoteTableText"/>
              <w:tabs>
                <w:tab w:val="center" w:leader="dot" w:pos="2268"/>
              </w:tabs>
              <w:rPr>
                <w:szCs w:val="16"/>
              </w:rPr>
            </w:pPr>
            <w:r w:rsidRPr="009A7184">
              <w:rPr>
                <w:szCs w:val="16"/>
              </w:rPr>
              <w:t>2203.00.6</w:t>
            </w:r>
            <w:r w:rsidRPr="009A7184">
              <w:rPr>
                <w:szCs w:val="16"/>
              </w:rPr>
              <w:tab/>
            </w:r>
          </w:p>
        </w:tc>
        <w:tc>
          <w:tcPr>
            <w:tcW w:w="5044" w:type="dxa"/>
            <w:shd w:val="clear" w:color="auto" w:fill="auto"/>
          </w:tcPr>
          <w:p w14:paraId="465A350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6205B68" w14:textId="77777777" w:rsidTr="001F643F">
        <w:trPr>
          <w:cantSplit/>
        </w:trPr>
        <w:tc>
          <w:tcPr>
            <w:tcW w:w="2044" w:type="dxa"/>
            <w:shd w:val="clear" w:color="auto" w:fill="auto"/>
          </w:tcPr>
          <w:p w14:paraId="4AB48473" w14:textId="77777777" w:rsidR="007443D1" w:rsidRPr="009A7184" w:rsidRDefault="007443D1" w:rsidP="004A4921">
            <w:pPr>
              <w:pStyle w:val="ENoteTableText"/>
              <w:rPr>
                <w:szCs w:val="16"/>
              </w:rPr>
            </w:pPr>
          </w:p>
        </w:tc>
        <w:tc>
          <w:tcPr>
            <w:tcW w:w="5044" w:type="dxa"/>
            <w:shd w:val="clear" w:color="auto" w:fill="auto"/>
          </w:tcPr>
          <w:p w14:paraId="0A4A0EA4"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74, 2009</w:t>
            </w:r>
          </w:p>
        </w:tc>
      </w:tr>
      <w:tr w:rsidR="007443D1" w:rsidRPr="009A7184" w14:paraId="5F7D1869" w14:textId="77777777" w:rsidTr="001F643F">
        <w:trPr>
          <w:cantSplit/>
        </w:trPr>
        <w:tc>
          <w:tcPr>
            <w:tcW w:w="2044" w:type="dxa"/>
            <w:shd w:val="clear" w:color="auto" w:fill="auto"/>
          </w:tcPr>
          <w:p w14:paraId="325F769B" w14:textId="77777777" w:rsidR="007443D1" w:rsidRPr="009A7184" w:rsidRDefault="007443D1" w:rsidP="00A8137B">
            <w:pPr>
              <w:pStyle w:val="ENoteTableText"/>
              <w:tabs>
                <w:tab w:val="center" w:leader="dot" w:pos="2268"/>
              </w:tabs>
              <w:rPr>
                <w:szCs w:val="16"/>
              </w:rPr>
            </w:pPr>
            <w:r w:rsidRPr="009A7184">
              <w:rPr>
                <w:szCs w:val="16"/>
              </w:rPr>
              <w:t>2203.00.61</w:t>
            </w:r>
            <w:r w:rsidRPr="009A7184">
              <w:rPr>
                <w:szCs w:val="16"/>
              </w:rPr>
              <w:tab/>
            </w:r>
          </w:p>
        </w:tc>
        <w:tc>
          <w:tcPr>
            <w:tcW w:w="5044" w:type="dxa"/>
            <w:shd w:val="clear" w:color="auto" w:fill="auto"/>
          </w:tcPr>
          <w:p w14:paraId="1355D946"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D14FB37" w14:textId="77777777" w:rsidTr="001F643F">
        <w:trPr>
          <w:cantSplit/>
        </w:trPr>
        <w:tc>
          <w:tcPr>
            <w:tcW w:w="2044" w:type="dxa"/>
            <w:shd w:val="clear" w:color="auto" w:fill="auto"/>
          </w:tcPr>
          <w:p w14:paraId="5D1E6702" w14:textId="77777777" w:rsidR="007443D1" w:rsidRPr="009A7184" w:rsidRDefault="007443D1" w:rsidP="004A4921">
            <w:pPr>
              <w:pStyle w:val="ENoteTableText"/>
              <w:rPr>
                <w:szCs w:val="16"/>
              </w:rPr>
            </w:pPr>
          </w:p>
        </w:tc>
        <w:tc>
          <w:tcPr>
            <w:tcW w:w="5044" w:type="dxa"/>
            <w:shd w:val="clear" w:color="auto" w:fill="auto"/>
          </w:tcPr>
          <w:p w14:paraId="7262A305"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75784F" w:rsidRPr="009A7184" w14:paraId="34A8EBF2" w14:textId="77777777" w:rsidTr="001F643F">
        <w:trPr>
          <w:cantSplit/>
        </w:trPr>
        <w:tc>
          <w:tcPr>
            <w:tcW w:w="2044" w:type="dxa"/>
            <w:shd w:val="clear" w:color="auto" w:fill="auto"/>
          </w:tcPr>
          <w:p w14:paraId="38F64552" w14:textId="77777777" w:rsidR="0075784F" w:rsidRPr="009A7184" w:rsidRDefault="0075784F" w:rsidP="004A4921">
            <w:pPr>
              <w:pStyle w:val="ENoteTableText"/>
              <w:rPr>
                <w:szCs w:val="16"/>
              </w:rPr>
            </w:pPr>
          </w:p>
        </w:tc>
        <w:tc>
          <w:tcPr>
            <w:tcW w:w="5044" w:type="dxa"/>
            <w:shd w:val="clear" w:color="auto" w:fill="auto"/>
          </w:tcPr>
          <w:p w14:paraId="5ACE3A8C" w14:textId="77777777" w:rsidR="0075784F" w:rsidRPr="009A7184" w:rsidRDefault="0075784F" w:rsidP="00F23FB0">
            <w:pPr>
              <w:pStyle w:val="ENoteTableText"/>
              <w:rPr>
                <w:szCs w:val="16"/>
              </w:rPr>
            </w:pPr>
            <w:r w:rsidRPr="009A7184">
              <w:rPr>
                <w:szCs w:val="16"/>
              </w:rPr>
              <w:t>rep No 47, 2019</w:t>
            </w:r>
          </w:p>
        </w:tc>
      </w:tr>
      <w:tr w:rsidR="00D6597A" w:rsidRPr="009A7184" w14:paraId="421C834A" w14:textId="77777777" w:rsidTr="001F643F">
        <w:trPr>
          <w:cantSplit/>
        </w:trPr>
        <w:tc>
          <w:tcPr>
            <w:tcW w:w="2044" w:type="dxa"/>
            <w:shd w:val="clear" w:color="auto" w:fill="auto"/>
          </w:tcPr>
          <w:p w14:paraId="4F7069A5" w14:textId="77777777" w:rsidR="00D6597A" w:rsidRPr="009A7184" w:rsidRDefault="00D6597A" w:rsidP="004A4921">
            <w:pPr>
              <w:pStyle w:val="ENoteTableText"/>
              <w:rPr>
                <w:szCs w:val="16"/>
              </w:rPr>
            </w:pPr>
          </w:p>
        </w:tc>
        <w:tc>
          <w:tcPr>
            <w:tcW w:w="5044" w:type="dxa"/>
            <w:shd w:val="clear" w:color="auto" w:fill="auto"/>
          </w:tcPr>
          <w:p w14:paraId="2691CAC4" w14:textId="77777777" w:rsidR="00D6597A" w:rsidRPr="009A7184" w:rsidRDefault="00D6597A" w:rsidP="00EA2D29">
            <w:pPr>
              <w:pStyle w:val="ENoteTableText"/>
              <w:rPr>
                <w:szCs w:val="16"/>
              </w:rPr>
            </w:pPr>
            <w:r w:rsidRPr="009A7184">
              <w:rPr>
                <w:szCs w:val="16"/>
              </w:rPr>
              <w:t>am No 121, 2017</w:t>
            </w:r>
            <w:r w:rsidR="00CF276A" w:rsidRPr="009A7184">
              <w:rPr>
                <w:szCs w:val="16"/>
              </w:rPr>
              <w:t xml:space="preserve"> (amdt never applied (Sch 2 </w:t>
            </w:r>
            <w:r w:rsidR="008E746F" w:rsidRPr="009A7184">
              <w:rPr>
                <w:szCs w:val="16"/>
              </w:rPr>
              <w:t>item 5</w:t>
            </w:r>
            <w:r w:rsidR="00CF276A" w:rsidRPr="009A7184">
              <w:rPr>
                <w:szCs w:val="16"/>
              </w:rPr>
              <w:t>))</w:t>
            </w:r>
          </w:p>
        </w:tc>
      </w:tr>
      <w:tr w:rsidR="007443D1" w:rsidRPr="009A7184" w14:paraId="326E8A8A" w14:textId="77777777" w:rsidTr="001F643F">
        <w:trPr>
          <w:cantSplit/>
        </w:trPr>
        <w:tc>
          <w:tcPr>
            <w:tcW w:w="2044" w:type="dxa"/>
            <w:shd w:val="clear" w:color="auto" w:fill="auto"/>
          </w:tcPr>
          <w:p w14:paraId="5AE58FAA" w14:textId="77777777" w:rsidR="007443D1" w:rsidRPr="009A7184" w:rsidRDefault="007443D1" w:rsidP="00A8137B">
            <w:pPr>
              <w:pStyle w:val="ENoteTableText"/>
              <w:tabs>
                <w:tab w:val="center" w:leader="dot" w:pos="2268"/>
              </w:tabs>
              <w:rPr>
                <w:szCs w:val="16"/>
              </w:rPr>
            </w:pPr>
            <w:r w:rsidRPr="009A7184">
              <w:rPr>
                <w:szCs w:val="16"/>
              </w:rPr>
              <w:t>2203.00.62</w:t>
            </w:r>
            <w:r w:rsidRPr="009A7184">
              <w:rPr>
                <w:szCs w:val="16"/>
              </w:rPr>
              <w:tab/>
            </w:r>
          </w:p>
        </w:tc>
        <w:tc>
          <w:tcPr>
            <w:tcW w:w="5044" w:type="dxa"/>
            <w:shd w:val="clear" w:color="auto" w:fill="auto"/>
          </w:tcPr>
          <w:p w14:paraId="33C5482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69C2B5B" w14:textId="77777777" w:rsidTr="001F643F">
        <w:trPr>
          <w:cantSplit/>
        </w:trPr>
        <w:tc>
          <w:tcPr>
            <w:tcW w:w="2044" w:type="dxa"/>
            <w:shd w:val="clear" w:color="auto" w:fill="auto"/>
          </w:tcPr>
          <w:p w14:paraId="55C59FB5" w14:textId="77777777" w:rsidR="007443D1" w:rsidRPr="009A7184" w:rsidRDefault="007443D1" w:rsidP="004A4921">
            <w:pPr>
              <w:pStyle w:val="ENoteTableText"/>
              <w:rPr>
                <w:szCs w:val="16"/>
              </w:rPr>
            </w:pPr>
          </w:p>
        </w:tc>
        <w:tc>
          <w:tcPr>
            <w:tcW w:w="5044" w:type="dxa"/>
            <w:shd w:val="clear" w:color="auto" w:fill="auto"/>
          </w:tcPr>
          <w:p w14:paraId="198CB8D9"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75784F" w:rsidRPr="009A7184" w14:paraId="6FB15E7D" w14:textId="77777777" w:rsidTr="001F643F">
        <w:trPr>
          <w:cantSplit/>
        </w:trPr>
        <w:tc>
          <w:tcPr>
            <w:tcW w:w="2044" w:type="dxa"/>
            <w:shd w:val="clear" w:color="auto" w:fill="auto"/>
          </w:tcPr>
          <w:p w14:paraId="703829AF" w14:textId="77777777" w:rsidR="0075784F" w:rsidRPr="009A7184" w:rsidRDefault="0075784F" w:rsidP="004A4921">
            <w:pPr>
              <w:pStyle w:val="ENoteTableText"/>
              <w:rPr>
                <w:szCs w:val="16"/>
              </w:rPr>
            </w:pPr>
          </w:p>
        </w:tc>
        <w:tc>
          <w:tcPr>
            <w:tcW w:w="5044" w:type="dxa"/>
            <w:shd w:val="clear" w:color="auto" w:fill="auto"/>
          </w:tcPr>
          <w:p w14:paraId="35A4006E" w14:textId="77777777" w:rsidR="0075784F" w:rsidRPr="009A7184" w:rsidRDefault="0075784F" w:rsidP="00F23FB0">
            <w:pPr>
              <w:pStyle w:val="ENoteTableText"/>
              <w:rPr>
                <w:szCs w:val="16"/>
              </w:rPr>
            </w:pPr>
            <w:r w:rsidRPr="009A7184">
              <w:rPr>
                <w:szCs w:val="16"/>
              </w:rPr>
              <w:t>rep No 47, 2019</w:t>
            </w:r>
          </w:p>
        </w:tc>
      </w:tr>
      <w:tr w:rsidR="00D6597A" w:rsidRPr="009A7184" w14:paraId="623D27DE" w14:textId="77777777" w:rsidTr="001F643F">
        <w:trPr>
          <w:cantSplit/>
        </w:trPr>
        <w:tc>
          <w:tcPr>
            <w:tcW w:w="2044" w:type="dxa"/>
            <w:shd w:val="clear" w:color="auto" w:fill="auto"/>
          </w:tcPr>
          <w:p w14:paraId="0282DC26" w14:textId="77777777" w:rsidR="00D6597A" w:rsidRPr="009A7184" w:rsidRDefault="00D6597A" w:rsidP="004A4921">
            <w:pPr>
              <w:pStyle w:val="ENoteTableText"/>
              <w:rPr>
                <w:szCs w:val="16"/>
              </w:rPr>
            </w:pPr>
          </w:p>
        </w:tc>
        <w:tc>
          <w:tcPr>
            <w:tcW w:w="5044" w:type="dxa"/>
            <w:shd w:val="clear" w:color="auto" w:fill="auto"/>
          </w:tcPr>
          <w:p w14:paraId="71443F4C" w14:textId="77777777" w:rsidR="00D6597A" w:rsidRPr="009A7184" w:rsidRDefault="00D6597A" w:rsidP="00EA2D29">
            <w:pPr>
              <w:pStyle w:val="ENoteTableText"/>
              <w:rPr>
                <w:szCs w:val="16"/>
              </w:rPr>
            </w:pPr>
            <w:r w:rsidRPr="009A7184">
              <w:rPr>
                <w:szCs w:val="16"/>
              </w:rPr>
              <w:t>am No 121, 2017</w:t>
            </w:r>
            <w:r w:rsidR="00CF276A" w:rsidRPr="009A7184">
              <w:rPr>
                <w:szCs w:val="16"/>
              </w:rPr>
              <w:t xml:space="preserve"> (amdt never applied (Sch 2 </w:t>
            </w:r>
            <w:r w:rsidR="008E746F" w:rsidRPr="009A7184">
              <w:rPr>
                <w:szCs w:val="16"/>
              </w:rPr>
              <w:t>item 6</w:t>
            </w:r>
            <w:r w:rsidR="00CF276A" w:rsidRPr="009A7184">
              <w:rPr>
                <w:szCs w:val="16"/>
              </w:rPr>
              <w:t>))</w:t>
            </w:r>
          </w:p>
        </w:tc>
      </w:tr>
      <w:tr w:rsidR="00D6597A" w:rsidRPr="009A7184" w14:paraId="18BC203F" w14:textId="77777777" w:rsidTr="0082081C">
        <w:trPr>
          <w:cantSplit/>
        </w:trPr>
        <w:tc>
          <w:tcPr>
            <w:tcW w:w="2044" w:type="dxa"/>
            <w:shd w:val="clear" w:color="auto" w:fill="auto"/>
          </w:tcPr>
          <w:p w14:paraId="5F2F57B9" w14:textId="77777777" w:rsidR="00D6597A" w:rsidRPr="009A7184" w:rsidRDefault="00D6597A" w:rsidP="0082081C">
            <w:pPr>
              <w:pStyle w:val="ENoteTableText"/>
              <w:tabs>
                <w:tab w:val="center" w:leader="dot" w:pos="2268"/>
              </w:tabs>
              <w:rPr>
                <w:szCs w:val="16"/>
              </w:rPr>
            </w:pPr>
            <w:r w:rsidRPr="009A7184">
              <w:rPr>
                <w:szCs w:val="16"/>
              </w:rPr>
              <w:t>2203.00.63</w:t>
            </w:r>
            <w:r w:rsidRPr="009A7184">
              <w:rPr>
                <w:szCs w:val="16"/>
              </w:rPr>
              <w:tab/>
            </w:r>
          </w:p>
        </w:tc>
        <w:tc>
          <w:tcPr>
            <w:tcW w:w="5044" w:type="dxa"/>
            <w:shd w:val="clear" w:color="auto" w:fill="auto"/>
          </w:tcPr>
          <w:p w14:paraId="36453983" w14:textId="77777777" w:rsidR="00D6597A" w:rsidRPr="009A7184" w:rsidRDefault="00D6597A" w:rsidP="0082081C">
            <w:pPr>
              <w:pStyle w:val="ENoteTableText"/>
              <w:rPr>
                <w:szCs w:val="16"/>
              </w:rPr>
            </w:pPr>
            <w:r w:rsidRPr="009A7184">
              <w:rPr>
                <w:szCs w:val="16"/>
              </w:rPr>
              <w:t>ad No 47, 2019</w:t>
            </w:r>
          </w:p>
        </w:tc>
      </w:tr>
      <w:tr w:rsidR="00D6597A" w:rsidRPr="009A7184" w14:paraId="21F671F4" w14:textId="77777777" w:rsidTr="0082081C">
        <w:trPr>
          <w:cantSplit/>
        </w:trPr>
        <w:tc>
          <w:tcPr>
            <w:tcW w:w="2044" w:type="dxa"/>
            <w:shd w:val="clear" w:color="auto" w:fill="auto"/>
          </w:tcPr>
          <w:p w14:paraId="042DD992" w14:textId="77777777" w:rsidR="00D6597A" w:rsidRPr="009A7184" w:rsidRDefault="00D6597A" w:rsidP="0082081C">
            <w:pPr>
              <w:pStyle w:val="ENoteTableText"/>
              <w:tabs>
                <w:tab w:val="center" w:leader="dot" w:pos="2268"/>
              </w:tabs>
              <w:rPr>
                <w:szCs w:val="16"/>
              </w:rPr>
            </w:pPr>
          </w:p>
        </w:tc>
        <w:tc>
          <w:tcPr>
            <w:tcW w:w="5044" w:type="dxa"/>
            <w:shd w:val="clear" w:color="auto" w:fill="auto"/>
          </w:tcPr>
          <w:p w14:paraId="6E0070DB" w14:textId="77777777" w:rsidR="00D6597A" w:rsidRPr="009A7184" w:rsidRDefault="00D6597A" w:rsidP="0082081C">
            <w:pPr>
              <w:pStyle w:val="ENoteTableText"/>
              <w:rPr>
                <w:szCs w:val="16"/>
              </w:rPr>
            </w:pPr>
            <w:r w:rsidRPr="009A7184">
              <w:rPr>
                <w:szCs w:val="16"/>
              </w:rPr>
              <w:t>am No 47, 2019</w:t>
            </w:r>
          </w:p>
        </w:tc>
      </w:tr>
      <w:tr w:rsidR="00D6597A" w:rsidRPr="009A7184" w14:paraId="7531019F" w14:textId="77777777" w:rsidTr="0082081C">
        <w:trPr>
          <w:cantSplit/>
        </w:trPr>
        <w:tc>
          <w:tcPr>
            <w:tcW w:w="2044" w:type="dxa"/>
            <w:shd w:val="clear" w:color="auto" w:fill="auto"/>
          </w:tcPr>
          <w:p w14:paraId="067E62CE" w14:textId="77777777" w:rsidR="00D6597A" w:rsidRPr="009A7184" w:rsidRDefault="00D6597A" w:rsidP="0082081C">
            <w:pPr>
              <w:pStyle w:val="ENoteTableText"/>
              <w:tabs>
                <w:tab w:val="center" w:leader="dot" w:pos="2268"/>
              </w:tabs>
              <w:rPr>
                <w:szCs w:val="16"/>
              </w:rPr>
            </w:pPr>
            <w:r w:rsidRPr="009A7184">
              <w:rPr>
                <w:szCs w:val="16"/>
              </w:rPr>
              <w:t>2203.00.64</w:t>
            </w:r>
            <w:r w:rsidRPr="009A7184">
              <w:rPr>
                <w:szCs w:val="16"/>
              </w:rPr>
              <w:tab/>
            </w:r>
          </w:p>
        </w:tc>
        <w:tc>
          <w:tcPr>
            <w:tcW w:w="5044" w:type="dxa"/>
            <w:shd w:val="clear" w:color="auto" w:fill="auto"/>
          </w:tcPr>
          <w:p w14:paraId="39A11F0D" w14:textId="77777777" w:rsidR="00D6597A" w:rsidRPr="009A7184" w:rsidRDefault="00D6597A" w:rsidP="0082081C">
            <w:pPr>
              <w:pStyle w:val="ENoteTableText"/>
              <w:rPr>
                <w:szCs w:val="16"/>
              </w:rPr>
            </w:pPr>
            <w:r w:rsidRPr="009A7184">
              <w:rPr>
                <w:szCs w:val="16"/>
              </w:rPr>
              <w:t>ad No 47, 2019</w:t>
            </w:r>
          </w:p>
        </w:tc>
      </w:tr>
      <w:tr w:rsidR="00D6597A" w:rsidRPr="009A7184" w14:paraId="2288C3C6" w14:textId="77777777" w:rsidTr="0082081C">
        <w:trPr>
          <w:cantSplit/>
        </w:trPr>
        <w:tc>
          <w:tcPr>
            <w:tcW w:w="2044" w:type="dxa"/>
            <w:shd w:val="clear" w:color="auto" w:fill="auto"/>
          </w:tcPr>
          <w:p w14:paraId="74183109" w14:textId="77777777" w:rsidR="00D6597A" w:rsidRPr="009A7184" w:rsidRDefault="00D6597A" w:rsidP="0082081C">
            <w:pPr>
              <w:pStyle w:val="ENoteTableText"/>
              <w:tabs>
                <w:tab w:val="center" w:leader="dot" w:pos="2268"/>
              </w:tabs>
              <w:rPr>
                <w:szCs w:val="16"/>
              </w:rPr>
            </w:pPr>
          </w:p>
        </w:tc>
        <w:tc>
          <w:tcPr>
            <w:tcW w:w="5044" w:type="dxa"/>
            <w:shd w:val="clear" w:color="auto" w:fill="auto"/>
          </w:tcPr>
          <w:p w14:paraId="5F1E2545" w14:textId="77777777" w:rsidR="00D6597A" w:rsidRPr="009A7184" w:rsidRDefault="00D6597A" w:rsidP="0082081C">
            <w:pPr>
              <w:pStyle w:val="ENoteTableText"/>
              <w:rPr>
                <w:szCs w:val="16"/>
              </w:rPr>
            </w:pPr>
            <w:r w:rsidRPr="009A7184">
              <w:rPr>
                <w:szCs w:val="16"/>
              </w:rPr>
              <w:t>am No 47, 2019</w:t>
            </w:r>
          </w:p>
        </w:tc>
      </w:tr>
      <w:tr w:rsidR="00D6597A" w:rsidRPr="009A7184" w14:paraId="664B40DB" w14:textId="77777777" w:rsidTr="0082081C">
        <w:trPr>
          <w:cantSplit/>
        </w:trPr>
        <w:tc>
          <w:tcPr>
            <w:tcW w:w="2044" w:type="dxa"/>
            <w:shd w:val="clear" w:color="auto" w:fill="auto"/>
          </w:tcPr>
          <w:p w14:paraId="73CB587F" w14:textId="77777777" w:rsidR="00D6597A" w:rsidRPr="009A7184" w:rsidRDefault="00D6597A" w:rsidP="0082081C">
            <w:pPr>
              <w:pStyle w:val="ENoteTableText"/>
              <w:tabs>
                <w:tab w:val="center" w:leader="dot" w:pos="2268"/>
              </w:tabs>
              <w:rPr>
                <w:szCs w:val="16"/>
              </w:rPr>
            </w:pPr>
            <w:r w:rsidRPr="009A7184">
              <w:rPr>
                <w:szCs w:val="16"/>
              </w:rPr>
              <w:t>2203.00.65</w:t>
            </w:r>
            <w:r w:rsidRPr="009A7184">
              <w:rPr>
                <w:szCs w:val="16"/>
              </w:rPr>
              <w:tab/>
            </w:r>
          </w:p>
        </w:tc>
        <w:tc>
          <w:tcPr>
            <w:tcW w:w="5044" w:type="dxa"/>
            <w:shd w:val="clear" w:color="auto" w:fill="auto"/>
          </w:tcPr>
          <w:p w14:paraId="5B0EEA9C" w14:textId="77777777" w:rsidR="00D6597A" w:rsidRPr="009A7184" w:rsidRDefault="00D6597A" w:rsidP="0082081C">
            <w:pPr>
              <w:pStyle w:val="ENoteTableText"/>
              <w:rPr>
                <w:szCs w:val="16"/>
              </w:rPr>
            </w:pPr>
            <w:r w:rsidRPr="009A7184">
              <w:rPr>
                <w:szCs w:val="16"/>
              </w:rPr>
              <w:t>ad No 47, 2019</w:t>
            </w:r>
          </w:p>
        </w:tc>
      </w:tr>
      <w:tr w:rsidR="00D6597A" w:rsidRPr="009A7184" w14:paraId="602EEDFE" w14:textId="77777777" w:rsidTr="0082081C">
        <w:trPr>
          <w:cantSplit/>
        </w:trPr>
        <w:tc>
          <w:tcPr>
            <w:tcW w:w="2044" w:type="dxa"/>
            <w:shd w:val="clear" w:color="auto" w:fill="auto"/>
          </w:tcPr>
          <w:p w14:paraId="7003F7C2" w14:textId="77777777" w:rsidR="00D6597A" w:rsidRPr="009A7184" w:rsidRDefault="00D6597A" w:rsidP="0082081C">
            <w:pPr>
              <w:pStyle w:val="ENoteTableText"/>
              <w:tabs>
                <w:tab w:val="center" w:leader="dot" w:pos="2268"/>
              </w:tabs>
              <w:rPr>
                <w:szCs w:val="16"/>
              </w:rPr>
            </w:pPr>
          </w:p>
        </w:tc>
        <w:tc>
          <w:tcPr>
            <w:tcW w:w="5044" w:type="dxa"/>
            <w:shd w:val="clear" w:color="auto" w:fill="auto"/>
          </w:tcPr>
          <w:p w14:paraId="6344C463" w14:textId="77777777" w:rsidR="00D6597A" w:rsidRPr="009A7184" w:rsidRDefault="00D6597A" w:rsidP="0082081C">
            <w:pPr>
              <w:pStyle w:val="ENoteTableText"/>
              <w:rPr>
                <w:szCs w:val="16"/>
              </w:rPr>
            </w:pPr>
            <w:r w:rsidRPr="009A7184">
              <w:rPr>
                <w:szCs w:val="16"/>
              </w:rPr>
              <w:t>am No 47, 2019</w:t>
            </w:r>
          </w:p>
        </w:tc>
      </w:tr>
      <w:tr w:rsidR="00D6597A" w:rsidRPr="009A7184" w14:paraId="04653A34" w14:textId="77777777" w:rsidTr="0082081C">
        <w:trPr>
          <w:cantSplit/>
        </w:trPr>
        <w:tc>
          <w:tcPr>
            <w:tcW w:w="2044" w:type="dxa"/>
            <w:shd w:val="clear" w:color="auto" w:fill="auto"/>
          </w:tcPr>
          <w:p w14:paraId="036D15EC" w14:textId="77777777" w:rsidR="00D6597A" w:rsidRPr="009A7184" w:rsidRDefault="00D6597A" w:rsidP="0082081C">
            <w:pPr>
              <w:pStyle w:val="ENoteTableText"/>
              <w:tabs>
                <w:tab w:val="center" w:leader="dot" w:pos="2268"/>
              </w:tabs>
              <w:rPr>
                <w:szCs w:val="16"/>
              </w:rPr>
            </w:pPr>
            <w:r w:rsidRPr="009A7184">
              <w:rPr>
                <w:szCs w:val="16"/>
              </w:rPr>
              <w:t>2203.00.66</w:t>
            </w:r>
            <w:r w:rsidRPr="009A7184">
              <w:rPr>
                <w:szCs w:val="16"/>
              </w:rPr>
              <w:tab/>
            </w:r>
          </w:p>
        </w:tc>
        <w:tc>
          <w:tcPr>
            <w:tcW w:w="5044" w:type="dxa"/>
            <w:shd w:val="clear" w:color="auto" w:fill="auto"/>
          </w:tcPr>
          <w:p w14:paraId="0AEEC0C0" w14:textId="77777777" w:rsidR="00D6597A" w:rsidRPr="009A7184" w:rsidRDefault="00D6597A" w:rsidP="0082081C">
            <w:pPr>
              <w:pStyle w:val="ENoteTableText"/>
              <w:rPr>
                <w:szCs w:val="16"/>
              </w:rPr>
            </w:pPr>
            <w:r w:rsidRPr="009A7184">
              <w:rPr>
                <w:szCs w:val="16"/>
              </w:rPr>
              <w:t>ad No 47, 2019</w:t>
            </w:r>
          </w:p>
        </w:tc>
      </w:tr>
      <w:tr w:rsidR="00D6597A" w:rsidRPr="009A7184" w14:paraId="0E8ABC5F" w14:textId="77777777" w:rsidTr="0082081C">
        <w:trPr>
          <w:cantSplit/>
        </w:trPr>
        <w:tc>
          <w:tcPr>
            <w:tcW w:w="2044" w:type="dxa"/>
            <w:shd w:val="clear" w:color="auto" w:fill="auto"/>
          </w:tcPr>
          <w:p w14:paraId="3A769610" w14:textId="77777777" w:rsidR="00D6597A" w:rsidRPr="009A7184" w:rsidRDefault="00D6597A" w:rsidP="0082081C">
            <w:pPr>
              <w:pStyle w:val="ENoteTableText"/>
              <w:tabs>
                <w:tab w:val="center" w:leader="dot" w:pos="2268"/>
              </w:tabs>
              <w:rPr>
                <w:szCs w:val="16"/>
              </w:rPr>
            </w:pPr>
          </w:p>
        </w:tc>
        <w:tc>
          <w:tcPr>
            <w:tcW w:w="5044" w:type="dxa"/>
            <w:shd w:val="clear" w:color="auto" w:fill="auto"/>
          </w:tcPr>
          <w:p w14:paraId="7267ADFD" w14:textId="77777777" w:rsidR="00D6597A" w:rsidRPr="009A7184" w:rsidRDefault="00D6597A" w:rsidP="0082081C">
            <w:pPr>
              <w:pStyle w:val="ENoteTableText"/>
              <w:rPr>
                <w:szCs w:val="16"/>
              </w:rPr>
            </w:pPr>
            <w:r w:rsidRPr="009A7184">
              <w:rPr>
                <w:szCs w:val="16"/>
              </w:rPr>
              <w:t>am No 47, 2019</w:t>
            </w:r>
          </w:p>
        </w:tc>
      </w:tr>
      <w:tr w:rsidR="00D6597A" w:rsidRPr="009A7184" w14:paraId="79AAEACE" w14:textId="77777777" w:rsidTr="0082081C">
        <w:trPr>
          <w:cantSplit/>
        </w:trPr>
        <w:tc>
          <w:tcPr>
            <w:tcW w:w="2044" w:type="dxa"/>
            <w:shd w:val="clear" w:color="auto" w:fill="auto"/>
          </w:tcPr>
          <w:p w14:paraId="7B694CEB" w14:textId="77777777" w:rsidR="00D6597A" w:rsidRPr="009A7184" w:rsidRDefault="00D6597A" w:rsidP="0082081C">
            <w:pPr>
              <w:pStyle w:val="ENoteTableText"/>
              <w:tabs>
                <w:tab w:val="center" w:leader="dot" w:pos="2268"/>
              </w:tabs>
              <w:rPr>
                <w:szCs w:val="16"/>
              </w:rPr>
            </w:pPr>
            <w:r w:rsidRPr="009A7184">
              <w:rPr>
                <w:szCs w:val="16"/>
              </w:rPr>
              <w:t>2203.00.67</w:t>
            </w:r>
            <w:r w:rsidRPr="009A7184">
              <w:rPr>
                <w:szCs w:val="16"/>
              </w:rPr>
              <w:tab/>
            </w:r>
          </w:p>
        </w:tc>
        <w:tc>
          <w:tcPr>
            <w:tcW w:w="5044" w:type="dxa"/>
            <w:shd w:val="clear" w:color="auto" w:fill="auto"/>
          </w:tcPr>
          <w:p w14:paraId="11B8CD5C" w14:textId="77777777" w:rsidR="00D6597A" w:rsidRPr="009A7184" w:rsidRDefault="00D6597A" w:rsidP="0082081C">
            <w:pPr>
              <w:pStyle w:val="ENoteTableText"/>
              <w:rPr>
                <w:szCs w:val="16"/>
              </w:rPr>
            </w:pPr>
            <w:r w:rsidRPr="009A7184">
              <w:rPr>
                <w:szCs w:val="16"/>
              </w:rPr>
              <w:t>ad No 47, 2019</w:t>
            </w:r>
          </w:p>
        </w:tc>
      </w:tr>
      <w:tr w:rsidR="00D6597A" w:rsidRPr="009A7184" w14:paraId="53191AD3" w14:textId="77777777" w:rsidTr="0082081C">
        <w:trPr>
          <w:cantSplit/>
        </w:trPr>
        <w:tc>
          <w:tcPr>
            <w:tcW w:w="2044" w:type="dxa"/>
            <w:shd w:val="clear" w:color="auto" w:fill="auto"/>
          </w:tcPr>
          <w:p w14:paraId="2CFEDD5E" w14:textId="77777777" w:rsidR="00D6597A" w:rsidRPr="009A7184" w:rsidRDefault="00D6597A" w:rsidP="0082081C">
            <w:pPr>
              <w:pStyle w:val="ENoteTableText"/>
              <w:tabs>
                <w:tab w:val="center" w:leader="dot" w:pos="2268"/>
              </w:tabs>
              <w:rPr>
                <w:szCs w:val="16"/>
              </w:rPr>
            </w:pPr>
          </w:p>
        </w:tc>
        <w:tc>
          <w:tcPr>
            <w:tcW w:w="5044" w:type="dxa"/>
            <w:shd w:val="clear" w:color="auto" w:fill="auto"/>
          </w:tcPr>
          <w:p w14:paraId="487F34CB" w14:textId="77777777" w:rsidR="00D6597A" w:rsidRPr="009A7184" w:rsidRDefault="00D6597A" w:rsidP="0082081C">
            <w:pPr>
              <w:pStyle w:val="ENoteTableText"/>
              <w:rPr>
                <w:szCs w:val="16"/>
              </w:rPr>
            </w:pPr>
            <w:r w:rsidRPr="009A7184">
              <w:rPr>
                <w:szCs w:val="16"/>
              </w:rPr>
              <w:t>am No 47, 2019</w:t>
            </w:r>
          </w:p>
        </w:tc>
      </w:tr>
      <w:tr w:rsidR="007443D1" w:rsidRPr="009A7184" w14:paraId="63108395" w14:textId="77777777" w:rsidTr="001F643F">
        <w:trPr>
          <w:cantSplit/>
        </w:trPr>
        <w:tc>
          <w:tcPr>
            <w:tcW w:w="2044" w:type="dxa"/>
            <w:shd w:val="clear" w:color="auto" w:fill="auto"/>
          </w:tcPr>
          <w:p w14:paraId="0526EAA5" w14:textId="77777777" w:rsidR="007443D1" w:rsidRPr="009A7184" w:rsidRDefault="007443D1" w:rsidP="00A8137B">
            <w:pPr>
              <w:pStyle w:val="ENoteTableText"/>
              <w:tabs>
                <w:tab w:val="center" w:leader="dot" w:pos="2268"/>
              </w:tabs>
              <w:rPr>
                <w:szCs w:val="16"/>
              </w:rPr>
            </w:pPr>
            <w:r w:rsidRPr="009A7184">
              <w:rPr>
                <w:szCs w:val="16"/>
              </w:rPr>
              <w:t>2203.00.69</w:t>
            </w:r>
            <w:r w:rsidRPr="009A7184">
              <w:rPr>
                <w:szCs w:val="16"/>
              </w:rPr>
              <w:tab/>
            </w:r>
          </w:p>
        </w:tc>
        <w:tc>
          <w:tcPr>
            <w:tcW w:w="5044" w:type="dxa"/>
            <w:shd w:val="clear" w:color="auto" w:fill="auto"/>
          </w:tcPr>
          <w:p w14:paraId="4104753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7081978" w14:textId="77777777" w:rsidTr="001F643F">
        <w:trPr>
          <w:cantSplit/>
        </w:trPr>
        <w:tc>
          <w:tcPr>
            <w:tcW w:w="2044" w:type="dxa"/>
            <w:shd w:val="clear" w:color="auto" w:fill="auto"/>
          </w:tcPr>
          <w:p w14:paraId="0B94E078" w14:textId="77777777" w:rsidR="007443D1" w:rsidRPr="009A7184" w:rsidRDefault="007443D1" w:rsidP="004A4921">
            <w:pPr>
              <w:pStyle w:val="ENoteTableText"/>
              <w:rPr>
                <w:szCs w:val="16"/>
              </w:rPr>
            </w:pPr>
          </w:p>
        </w:tc>
        <w:tc>
          <w:tcPr>
            <w:tcW w:w="5044" w:type="dxa"/>
            <w:shd w:val="clear" w:color="auto" w:fill="auto"/>
          </w:tcPr>
          <w:p w14:paraId="6974204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p>
        </w:tc>
      </w:tr>
      <w:tr w:rsidR="00FD3C89" w:rsidRPr="009A7184" w14:paraId="79E65969" w14:textId="77777777" w:rsidTr="001F643F">
        <w:trPr>
          <w:cantSplit/>
        </w:trPr>
        <w:tc>
          <w:tcPr>
            <w:tcW w:w="2044" w:type="dxa"/>
            <w:shd w:val="clear" w:color="auto" w:fill="auto"/>
          </w:tcPr>
          <w:p w14:paraId="7CC5CEDB" w14:textId="77777777" w:rsidR="00FD3C89" w:rsidRPr="009A7184" w:rsidRDefault="00FD3C89" w:rsidP="004A4921">
            <w:pPr>
              <w:pStyle w:val="ENoteTableText"/>
              <w:rPr>
                <w:szCs w:val="16"/>
              </w:rPr>
            </w:pPr>
          </w:p>
        </w:tc>
        <w:tc>
          <w:tcPr>
            <w:tcW w:w="5044" w:type="dxa"/>
            <w:shd w:val="clear" w:color="auto" w:fill="auto"/>
          </w:tcPr>
          <w:p w14:paraId="4B9DA596" w14:textId="77777777" w:rsidR="00FD3C89" w:rsidRPr="009A7184" w:rsidRDefault="00FD3C89" w:rsidP="00F23FB0">
            <w:pPr>
              <w:pStyle w:val="ENoteTableText"/>
              <w:rPr>
                <w:szCs w:val="16"/>
              </w:rPr>
            </w:pPr>
            <w:r w:rsidRPr="009A7184">
              <w:rPr>
                <w:szCs w:val="16"/>
              </w:rPr>
              <w:t>rs No 47, 2019</w:t>
            </w:r>
          </w:p>
        </w:tc>
      </w:tr>
      <w:tr w:rsidR="00D6597A" w:rsidRPr="009A7184" w14:paraId="32CFB458" w14:textId="77777777" w:rsidTr="001F643F">
        <w:trPr>
          <w:cantSplit/>
        </w:trPr>
        <w:tc>
          <w:tcPr>
            <w:tcW w:w="2044" w:type="dxa"/>
            <w:shd w:val="clear" w:color="auto" w:fill="auto"/>
          </w:tcPr>
          <w:p w14:paraId="1500FCE5" w14:textId="77777777" w:rsidR="00D6597A" w:rsidRPr="009A7184" w:rsidRDefault="00D6597A" w:rsidP="004A4921">
            <w:pPr>
              <w:pStyle w:val="ENoteTableText"/>
              <w:rPr>
                <w:szCs w:val="16"/>
              </w:rPr>
            </w:pPr>
          </w:p>
        </w:tc>
        <w:tc>
          <w:tcPr>
            <w:tcW w:w="5044" w:type="dxa"/>
            <w:shd w:val="clear" w:color="auto" w:fill="auto"/>
          </w:tcPr>
          <w:p w14:paraId="61F29875" w14:textId="77777777" w:rsidR="00D6597A" w:rsidRPr="009A7184" w:rsidRDefault="00D6597A" w:rsidP="00EA2D29">
            <w:pPr>
              <w:pStyle w:val="ENoteTableText"/>
              <w:rPr>
                <w:szCs w:val="16"/>
              </w:rPr>
            </w:pPr>
            <w:r w:rsidRPr="009A7184">
              <w:rPr>
                <w:szCs w:val="16"/>
              </w:rPr>
              <w:t>am No 121, 2017</w:t>
            </w:r>
            <w:r w:rsidR="00003749" w:rsidRPr="009A7184">
              <w:rPr>
                <w:szCs w:val="16"/>
              </w:rPr>
              <w:t xml:space="preserve"> (amdt never applied (Sch 2 </w:t>
            </w:r>
            <w:r w:rsidR="008E746F" w:rsidRPr="009A7184">
              <w:rPr>
                <w:szCs w:val="16"/>
              </w:rPr>
              <w:t>item 7</w:t>
            </w:r>
            <w:r w:rsidR="00003749" w:rsidRPr="009A7184">
              <w:rPr>
                <w:szCs w:val="16"/>
              </w:rPr>
              <w:t>))</w:t>
            </w:r>
            <w:r w:rsidR="0082081C" w:rsidRPr="009A7184">
              <w:rPr>
                <w:szCs w:val="16"/>
              </w:rPr>
              <w:t>; No 47, 2019</w:t>
            </w:r>
          </w:p>
        </w:tc>
      </w:tr>
      <w:tr w:rsidR="007443D1" w:rsidRPr="009A7184" w14:paraId="53C8B5AE" w14:textId="77777777" w:rsidTr="001F643F">
        <w:trPr>
          <w:cantSplit/>
        </w:trPr>
        <w:tc>
          <w:tcPr>
            <w:tcW w:w="2044" w:type="dxa"/>
            <w:shd w:val="clear" w:color="auto" w:fill="auto"/>
          </w:tcPr>
          <w:p w14:paraId="654666C3" w14:textId="77777777" w:rsidR="007443D1" w:rsidRPr="009A7184" w:rsidRDefault="007443D1" w:rsidP="00A8137B">
            <w:pPr>
              <w:pStyle w:val="ENoteTableText"/>
              <w:tabs>
                <w:tab w:val="center" w:leader="dot" w:pos="2268"/>
              </w:tabs>
              <w:rPr>
                <w:szCs w:val="16"/>
              </w:rPr>
            </w:pPr>
            <w:r w:rsidRPr="009A7184">
              <w:rPr>
                <w:szCs w:val="16"/>
              </w:rPr>
              <w:t>2203.00.7</w:t>
            </w:r>
            <w:r w:rsidRPr="009A7184">
              <w:rPr>
                <w:szCs w:val="16"/>
              </w:rPr>
              <w:tab/>
            </w:r>
          </w:p>
        </w:tc>
        <w:tc>
          <w:tcPr>
            <w:tcW w:w="5044" w:type="dxa"/>
            <w:shd w:val="clear" w:color="auto" w:fill="auto"/>
          </w:tcPr>
          <w:p w14:paraId="58E13C07"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59106F" w14:textId="77777777" w:rsidTr="001F643F">
        <w:trPr>
          <w:cantSplit/>
        </w:trPr>
        <w:tc>
          <w:tcPr>
            <w:tcW w:w="2044" w:type="dxa"/>
            <w:shd w:val="clear" w:color="auto" w:fill="auto"/>
          </w:tcPr>
          <w:p w14:paraId="55EEA595" w14:textId="77777777" w:rsidR="007443D1" w:rsidRPr="009A7184" w:rsidRDefault="007443D1" w:rsidP="004A4921">
            <w:pPr>
              <w:pStyle w:val="ENoteTableText"/>
              <w:rPr>
                <w:szCs w:val="16"/>
              </w:rPr>
            </w:pPr>
          </w:p>
        </w:tc>
        <w:tc>
          <w:tcPr>
            <w:tcW w:w="5044" w:type="dxa"/>
            <w:shd w:val="clear" w:color="auto" w:fill="auto"/>
          </w:tcPr>
          <w:p w14:paraId="3F532902"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74, 2009</w:t>
            </w:r>
          </w:p>
        </w:tc>
      </w:tr>
      <w:tr w:rsidR="007443D1" w:rsidRPr="009A7184" w14:paraId="57D9FA7B" w14:textId="77777777" w:rsidTr="001F643F">
        <w:trPr>
          <w:cantSplit/>
        </w:trPr>
        <w:tc>
          <w:tcPr>
            <w:tcW w:w="2044" w:type="dxa"/>
            <w:shd w:val="clear" w:color="auto" w:fill="auto"/>
          </w:tcPr>
          <w:p w14:paraId="17D862F2" w14:textId="77777777" w:rsidR="007443D1" w:rsidRPr="009A7184" w:rsidRDefault="007443D1" w:rsidP="00A8137B">
            <w:pPr>
              <w:pStyle w:val="ENoteTableText"/>
              <w:tabs>
                <w:tab w:val="center" w:leader="dot" w:pos="2268"/>
              </w:tabs>
              <w:rPr>
                <w:szCs w:val="16"/>
              </w:rPr>
            </w:pPr>
            <w:r w:rsidRPr="009A7184">
              <w:rPr>
                <w:szCs w:val="16"/>
              </w:rPr>
              <w:t>2203.00.71</w:t>
            </w:r>
            <w:r w:rsidRPr="009A7184">
              <w:rPr>
                <w:szCs w:val="16"/>
              </w:rPr>
              <w:tab/>
            </w:r>
          </w:p>
        </w:tc>
        <w:tc>
          <w:tcPr>
            <w:tcW w:w="5044" w:type="dxa"/>
            <w:shd w:val="clear" w:color="auto" w:fill="auto"/>
          </w:tcPr>
          <w:p w14:paraId="635891B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7259AD1" w14:textId="77777777" w:rsidTr="001F643F">
        <w:trPr>
          <w:cantSplit/>
        </w:trPr>
        <w:tc>
          <w:tcPr>
            <w:tcW w:w="2044" w:type="dxa"/>
            <w:shd w:val="clear" w:color="auto" w:fill="auto"/>
          </w:tcPr>
          <w:p w14:paraId="606B2FF3" w14:textId="77777777" w:rsidR="007443D1" w:rsidRPr="009A7184" w:rsidRDefault="007443D1" w:rsidP="004A4921">
            <w:pPr>
              <w:pStyle w:val="ENoteTableText"/>
              <w:rPr>
                <w:szCs w:val="16"/>
              </w:rPr>
            </w:pPr>
          </w:p>
        </w:tc>
        <w:tc>
          <w:tcPr>
            <w:tcW w:w="5044" w:type="dxa"/>
            <w:shd w:val="clear" w:color="auto" w:fill="auto"/>
          </w:tcPr>
          <w:p w14:paraId="0B1B735E" w14:textId="77777777" w:rsidR="007443D1" w:rsidRPr="009A7184" w:rsidRDefault="007443D1" w:rsidP="00703C00">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r w:rsidR="002C13FF" w:rsidRPr="009A7184">
              <w:rPr>
                <w:szCs w:val="16"/>
              </w:rPr>
              <w:t>; No 121, 2017</w:t>
            </w:r>
          </w:p>
        </w:tc>
      </w:tr>
      <w:tr w:rsidR="007443D1" w:rsidRPr="009A7184" w14:paraId="3750AA4D" w14:textId="77777777" w:rsidTr="001F643F">
        <w:trPr>
          <w:cantSplit/>
        </w:trPr>
        <w:tc>
          <w:tcPr>
            <w:tcW w:w="2044" w:type="dxa"/>
            <w:shd w:val="clear" w:color="auto" w:fill="auto"/>
          </w:tcPr>
          <w:p w14:paraId="38B10A36" w14:textId="77777777" w:rsidR="007443D1" w:rsidRPr="009A7184" w:rsidRDefault="007443D1" w:rsidP="00A8137B">
            <w:pPr>
              <w:pStyle w:val="ENoteTableText"/>
              <w:tabs>
                <w:tab w:val="center" w:leader="dot" w:pos="2268"/>
              </w:tabs>
              <w:rPr>
                <w:szCs w:val="16"/>
              </w:rPr>
            </w:pPr>
            <w:r w:rsidRPr="009A7184">
              <w:rPr>
                <w:szCs w:val="16"/>
              </w:rPr>
              <w:t>2203.00.72</w:t>
            </w:r>
            <w:r w:rsidRPr="009A7184">
              <w:rPr>
                <w:szCs w:val="16"/>
              </w:rPr>
              <w:tab/>
            </w:r>
          </w:p>
        </w:tc>
        <w:tc>
          <w:tcPr>
            <w:tcW w:w="5044" w:type="dxa"/>
            <w:shd w:val="clear" w:color="auto" w:fill="auto"/>
          </w:tcPr>
          <w:p w14:paraId="7AE17BA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A263CE1" w14:textId="77777777" w:rsidTr="001F643F">
        <w:trPr>
          <w:cantSplit/>
        </w:trPr>
        <w:tc>
          <w:tcPr>
            <w:tcW w:w="2044" w:type="dxa"/>
            <w:shd w:val="clear" w:color="auto" w:fill="auto"/>
          </w:tcPr>
          <w:p w14:paraId="2CA22B82" w14:textId="77777777" w:rsidR="007443D1" w:rsidRPr="009A7184" w:rsidRDefault="007443D1" w:rsidP="004A4921">
            <w:pPr>
              <w:pStyle w:val="ENoteTableText"/>
              <w:rPr>
                <w:szCs w:val="16"/>
              </w:rPr>
            </w:pPr>
          </w:p>
        </w:tc>
        <w:tc>
          <w:tcPr>
            <w:tcW w:w="5044" w:type="dxa"/>
            <w:shd w:val="clear" w:color="auto" w:fill="auto"/>
          </w:tcPr>
          <w:p w14:paraId="646BE46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44F99375" w14:textId="77777777" w:rsidTr="001F643F">
        <w:trPr>
          <w:cantSplit/>
        </w:trPr>
        <w:tc>
          <w:tcPr>
            <w:tcW w:w="2044" w:type="dxa"/>
            <w:shd w:val="clear" w:color="auto" w:fill="auto"/>
          </w:tcPr>
          <w:p w14:paraId="47FA4813" w14:textId="77777777" w:rsidR="007443D1" w:rsidRPr="009A7184" w:rsidRDefault="007443D1" w:rsidP="00A8137B">
            <w:pPr>
              <w:pStyle w:val="ENoteTableText"/>
              <w:tabs>
                <w:tab w:val="center" w:leader="dot" w:pos="2268"/>
              </w:tabs>
              <w:rPr>
                <w:szCs w:val="16"/>
              </w:rPr>
            </w:pPr>
            <w:r w:rsidRPr="009A7184">
              <w:rPr>
                <w:szCs w:val="16"/>
              </w:rPr>
              <w:t>2203.00.79</w:t>
            </w:r>
            <w:r w:rsidRPr="009A7184">
              <w:rPr>
                <w:szCs w:val="16"/>
              </w:rPr>
              <w:tab/>
            </w:r>
          </w:p>
        </w:tc>
        <w:tc>
          <w:tcPr>
            <w:tcW w:w="5044" w:type="dxa"/>
            <w:shd w:val="clear" w:color="auto" w:fill="auto"/>
          </w:tcPr>
          <w:p w14:paraId="67ABCD8D"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0D044DF" w14:textId="77777777" w:rsidTr="001F643F">
        <w:trPr>
          <w:cantSplit/>
        </w:trPr>
        <w:tc>
          <w:tcPr>
            <w:tcW w:w="2044" w:type="dxa"/>
            <w:shd w:val="clear" w:color="auto" w:fill="auto"/>
          </w:tcPr>
          <w:p w14:paraId="359AC54C" w14:textId="77777777" w:rsidR="007443D1" w:rsidRPr="009A7184" w:rsidRDefault="007443D1" w:rsidP="004A4921">
            <w:pPr>
              <w:pStyle w:val="ENoteTableText"/>
              <w:rPr>
                <w:szCs w:val="16"/>
              </w:rPr>
            </w:pPr>
          </w:p>
        </w:tc>
        <w:tc>
          <w:tcPr>
            <w:tcW w:w="5044" w:type="dxa"/>
            <w:shd w:val="clear" w:color="auto" w:fill="auto"/>
          </w:tcPr>
          <w:p w14:paraId="0D8FCDA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15C2DE87" w14:textId="77777777" w:rsidTr="001F643F">
        <w:trPr>
          <w:cantSplit/>
        </w:trPr>
        <w:tc>
          <w:tcPr>
            <w:tcW w:w="2044" w:type="dxa"/>
            <w:shd w:val="clear" w:color="auto" w:fill="auto"/>
          </w:tcPr>
          <w:p w14:paraId="30EEFF5F" w14:textId="77777777" w:rsidR="007443D1" w:rsidRPr="009A7184" w:rsidRDefault="007443D1" w:rsidP="00A8137B">
            <w:pPr>
              <w:pStyle w:val="ENoteTableText"/>
              <w:tabs>
                <w:tab w:val="center" w:leader="dot" w:pos="2268"/>
              </w:tabs>
              <w:rPr>
                <w:szCs w:val="16"/>
              </w:rPr>
            </w:pPr>
            <w:r w:rsidRPr="009A7184">
              <w:rPr>
                <w:szCs w:val="16"/>
              </w:rPr>
              <w:t>2203.00.8</w:t>
            </w:r>
            <w:r w:rsidRPr="009A7184">
              <w:rPr>
                <w:szCs w:val="16"/>
              </w:rPr>
              <w:tab/>
            </w:r>
          </w:p>
        </w:tc>
        <w:tc>
          <w:tcPr>
            <w:tcW w:w="5044" w:type="dxa"/>
            <w:shd w:val="clear" w:color="auto" w:fill="auto"/>
          </w:tcPr>
          <w:p w14:paraId="5BC7A99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2452BD6" w14:textId="77777777" w:rsidTr="001F643F">
        <w:trPr>
          <w:cantSplit/>
        </w:trPr>
        <w:tc>
          <w:tcPr>
            <w:tcW w:w="2044" w:type="dxa"/>
            <w:shd w:val="clear" w:color="auto" w:fill="auto"/>
          </w:tcPr>
          <w:p w14:paraId="6FDFA97F" w14:textId="77777777" w:rsidR="007443D1" w:rsidRPr="009A7184" w:rsidRDefault="007443D1" w:rsidP="004A4921">
            <w:pPr>
              <w:pStyle w:val="ENoteTableText"/>
              <w:rPr>
                <w:szCs w:val="16"/>
              </w:rPr>
            </w:pPr>
          </w:p>
        </w:tc>
        <w:tc>
          <w:tcPr>
            <w:tcW w:w="5044" w:type="dxa"/>
            <w:shd w:val="clear" w:color="auto" w:fill="auto"/>
          </w:tcPr>
          <w:p w14:paraId="72765FC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7C885861" w14:textId="77777777" w:rsidTr="001F643F">
        <w:trPr>
          <w:cantSplit/>
        </w:trPr>
        <w:tc>
          <w:tcPr>
            <w:tcW w:w="2044" w:type="dxa"/>
            <w:shd w:val="clear" w:color="auto" w:fill="auto"/>
          </w:tcPr>
          <w:p w14:paraId="72AF82C9" w14:textId="77777777" w:rsidR="007443D1" w:rsidRPr="009A7184" w:rsidRDefault="007443D1" w:rsidP="00A8137B">
            <w:pPr>
              <w:pStyle w:val="ENoteTableText"/>
              <w:tabs>
                <w:tab w:val="center" w:leader="dot" w:pos="2268"/>
              </w:tabs>
              <w:rPr>
                <w:szCs w:val="16"/>
              </w:rPr>
            </w:pPr>
            <w:r w:rsidRPr="009A7184">
              <w:rPr>
                <w:szCs w:val="16"/>
              </w:rPr>
              <w:t>2203.00.81</w:t>
            </w:r>
            <w:r w:rsidRPr="009A7184">
              <w:rPr>
                <w:szCs w:val="16"/>
              </w:rPr>
              <w:tab/>
            </w:r>
          </w:p>
        </w:tc>
        <w:tc>
          <w:tcPr>
            <w:tcW w:w="5044" w:type="dxa"/>
            <w:shd w:val="clear" w:color="auto" w:fill="auto"/>
          </w:tcPr>
          <w:p w14:paraId="5239554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6FDDED3" w14:textId="77777777" w:rsidTr="001F643F">
        <w:trPr>
          <w:cantSplit/>
        </w:trPr>
        <w:tc>
          <w:tcPr>
            <w:tcW w:w="2044" w:type="dxa"/>
            <w:shd w:val="clear" w:color="auto" w:fill="auto"/>
          </w:tcPr>
          <w:p w14:paraId="15B3832B" w14:textId="77777777" w:rsidR="007443D1" w:rsidRPr="009A7184" w:rsidRDefault="007443D1" w:rsidP="004A4921">
            <w:pPr>
              <w:pStyle w:val="ENoteTableText"/>
              <w:rPr>
                <w:szCs w:val="16"/>
              </w:rPr>
            </w:pPr>
          </w:p>
        </w:tc>
        <w:tc>
          <w:tcPr>
            <w:tcW w:w="5044" w:type="dxa"/>
            <w:shd w:val="clear" w:color="auto" w:fill="auto"/>
          </w:tcPr>
          <w:p w14:paraId="22BBBAE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1D97835" w14:textId="77777777" w:rsidTr="001F643F">
        <w:trPr>
          <w:cantSplit/>
        </w:trPr>
        <w:tc>
          <w:tcPr>
            <w:tcW w:w="2044" w:type="dxa"/>
            <w:shd w:val="clear" w:color="auto" w:fill="auto"/>
          </w:tcPr>
          <w:p w14:paraId="245A1341" w14:textId="77777777" w:rsidR="007443D1" w:rsidRPr="009A7184" w:rsidRDefault="007443D1" w:rsidP="00A8137B">
            <w:pPr>
              <w:pStyle w:val="ENoteTableText"/>
              <w:tabs>
                <w:tab w:val="center" w:leader="dot" w:pos="2268"/>
              </w:tabs>
              <w:rPr>
                <w:szCs w:val="16"/>
              </w:rPr>
            </w:pPr>
            <w:r w:rsidRPr="009A7184">
              <w:rPr>
                <w:szCs w:val="16"/>
              </w:rPr>
              <w:t>2203.00.82</w:t>
            </w:r>
            <w:r w:rsidRPr="009A7184">
              <w:rPr>
                <w:szCs w:val="16"/>
              </w:rPr>
              <w:tab/>
            </w:r>
          </w:p>
        </w:tc>
        <w:tc>
          <w:tcPr>
            <w:tcW w:w="5044" w:type="dxa"/>
            <w:shd w:val="clear" w:color="auto" w:fill="auto"/>
          </w:tcPr>
          <w:p w14:paraId="2EA16CD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EE79AB0" w14:textId="77777777" w:rsidTr="001F643F">
        <w:trPr>
          <w:cantSplit/>
        </w:trPr>
        <w:tc>
          <w:tcPr>
            <w:tcW w:w="2044" w:type="dxa"/>
            <w:shd w:val="clear" w:color="auto" w:fill="auto"/>
          </w:tcPr>
          <w:p w14:paraId="0EE545A6" w14:textId="77777777" w:rsidR="007443D1" w:rsidRPr="009A7184" w:rsidRDefault="007443D1" w:rsidP="004A4921">
            <w:pPr>
              <w:pStyle w:val="ENoteTableText"/>
              <w:rPr>
                <w:szCs w:val="16"/>
              </w:rPr>
            </w:pPr>
          </w:p>
        </w:tc>
        <w:tc>
          <w:tcPr>
            <w:tcW w:w="5044" w:type="dxa"/>
            <w:shd w:val="clear" w:color="auto" w:fill="auto"/>
          </w:tcPr>
          <w:p w14:paraId="0CADB4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E5B89FB" w14:textId="77777777" w:rsidTr="001F643F">
        <w:trPr>
          <w:cantSplit/>
        </w:trPr>
        <w:tc>
          <w:tcPr>
            <w:tcW w:w="2044" w:type="dxa"/>
            <w:shd w:val="clear" w:color="auto" w:fill="auto"/>
          </w:tcPr>
          <w:p w14:paraId="162643AE" w14:textId="77777777" w:rsidR="007443D1" w:rsidRPr="009A7184" w:rsidRDefault="007443D1" w:rsidP="00A8137B">
            <w:pPr>
              <w:pStyle w:val="ENoteTableText"/>
              <w:tabs>
                <w:tab w:val="center" w:leader="dot" w:pos="2268"/>
              </w:tabs>
              <w:rPr>
                <w:szCs w:val="16"/>
              </w:rPr>
            </w:pPr>
            <w:r w:rsidRPr="009A7184">
              <w:rPr>
                <w:szCs w:val="16"/>
              </w:rPr>
              <w:t>2203.00.89</w:t>
            </w:r>
            <w:r w:rsidRPr="009A7184">
              <w:rPr>
                <w:szCs w:val="16"/>
              </w:rPr>
              <w:tab/>
            </w:r>
          </w:p>
        </w:tc>
        <w:tc>
          <w:tcPr>
            <w:tcW w:w="5044" w:type="dxa"/>
            <w:shd w:val="clear" w:color="auto" w:fill="auto"/>
          </w:tcPr>
          <w:p w14:paraId="54FF39D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3C9AE20" w14:textId="77777777" w:rsidTr="001F643F">
        <w:trPr>
          <w:cantSplit/>
        </w:trPr>
        <w:tc>
          <w:tcPr>
            <w:tcW w:w="2044" w:type="dxa"/>
            <w:shd w:val="clear" w:color="auto" w:fill="auto"/>
          </w:tcPr>
          <w:p w14:paraId="78C952F3" w14:textId="77777777" w:rsidR="007443D1" w:rsidRPr="009A7184" w:rsidRDefault="007443D1" w:rsidP="004A4921">
            <w:pPr>
              <w:pStyle w:val="ENoteTableText"/>
              <w:rPr>
                <w:szCs w:val="16"/>
              </w:rPr>
            </w:pPr>
          </w:p>
        </w:tc>
        <w:tc>
          <w:tcPr>
            <w:tcW w:w="5044" w:type="dxa"/>
            <w:shd w:val="clear" w:color="auto" w:fill="auto"/>
          </w:tcPr>
          <w:p w14:paraId="5E801C4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412A7AC" w14:textId="77777777" w:rsidTr="001F643F">
        <w:trPr>
          <w:cantSplit/>
        </w:trPr>
        <w:tc>
          <w:tcPr>
            <w:tcW w:w="2044" w:type="dxa"/>
            <w:shd w:val="clear" w:color="auto" w:fill="auto"/>
          </w:tcPr>
          <w:p w14:paraId="1B29F5C4" w14:textId="77777777" w:rsidR="007443D1" w:rsidRPr="009A7184" w:rsidRDefault="007443D1" w:rsidP="00A8137B">
            <w:pPr>
              <w:pStyle w:val="ENoteTableText"/>
              <w:tabs>
                <w:tab w:val="center" w:leader="dot" w:pos="2268"/>
              </w:tabs>
              <w:rPr>
                <w:szCs w:val="16"/>
              </w:rPr>
            </w:pPr>
            <w:r w:rsidRPr="009A7184">
              <w:rPr>
                <w:szCs w:val="16"/>
              </w:rPr>
              <w:t>2203.00.9</w:t>
            </w:r>
            <w:r w:rsidRPr="009A7184">
              <w:rPr>
                <w:szCs w:val="16"/>
              </w:rPr>
              <w:tab/>
            </w:r>
          </w:p>
        </w:tc>
        <w:tc>
          <w:tcPr>
            <w:tcW w:w="5044" w:type="dxa"/>
            <w:shd w:val="clear" w:color="auto" w:fill="auto"/>
          </w:tcPr>
          <w:p w14:paraId="33C628A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3A0F112" w14:textId="77777777" w:rsidTr="001F643F">
        <w:trPr>
          <w:cantSplit/>
        </w:trPr>
        <w:tc>
          <w:tcPr>
            <w:tcW w:w="2044" w:type="dxa"/>
            <w:shd w:val="clear" w:color="auto" w:fill="auto"/>
          </w:tcPr>
          <w:p w14:paraId="6AB747E0" w14:textId="77777777" w:rsidR="007443D1" w:rsidRPr="009A7184" w:rsidRDefault="007443D1" w:rsidP="00A8137B">
            <w:pPr>
              <w:pStyle w:val="ENoteTableText"/>
              <w:tabs>
                <w:tab w:val="center" w:leader="dot" w:pos="2268"/>
              </w:tabs>
              <w:rPr>
                <w:szCs w:val="16"/>
              </w:rPr>
            </w:pPr>
            <w:r w:rsidRPr="009A7184">
              <w:rPr>
                <w:szCs w:val="16"/>
              </w:rPr>
              <w:t>2203.00.90</w:t>
            </w:r>
            <w:r w:rsidRPr="009A7184">
              <w:rPr>
                <w:szCs w:val="16"/>
              </w:rPr>
              <w:tab/>
            </w:r>
          </w:p>
        </w:tc>
        <w:tc>
          <w:tcPr>
            <w:tcW w:w="5044" w:type="dxa"/>
            <w:shd w:val="clear" w:color="auto" w:fill="auto"/>
          </w:tcPr>
          <w:p w14:paraId="144D46C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76D5EE5" w14:textId="77777777" w:rsidTr="001F643F">
        <w:trPr>
          <w:cantSplit/>
        </w:trPr>
        <w:tc>
          <w:tcPr>
            <w:tcW w:w="2044" w:type="dxa"/>
            <w:shd w:val="clear" w:color="auto" w:fill="auto"/>
          </w:tcPr>
          <w:p w14:paraId="004D22E6" w14:textId="77777777" w:rsidR="007443D1" w:rsidRPr="009A7184" w:rsidRDefault="007443D1" w:rsidP="00A8137B">
            <w:pPr>
              <w:pStyle w:val="ENoteTableText"/>
              <w:tabs>
                <w:tab w:val="center" w:leader="dot" w:pos="2268"/>
              </w:tabs>
              <w:rPr>
                <w:szCs w:val="16"/>
              </w:rPr>
            </w:pPr>
            <w:r w:rsidRPr="009A7184">
              <w:rPr>
                <w:szCs w:val="16"/>
              </w:rPr>
              <w:t>2203.00.91</w:t>
            </w:r>
            <w:r w:rsidRPr="009A7184">
              <w:rPr>
                <w:szCs w:val="16"/>
              </w:rPr>
              <w:tab/>
            </w:r>
          </w:p>
        </w:tc>
        <w:tc>
          <w:tcPr>
            <w:tcW w:w="5044" w:type="dxa"/>
            <w:shd w:val="clear" w:color="auto" w:fill="auto"/>
          </w:tcPr>
          <w:p w14:paraId="2A407FA3"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5119FAAB" w14:textId="77777777" w:rsidTr="001F643F">
        <w:trPr>
          <w:cantSplit/>
        </w:trPr>
        <w:tc>
          <w:tcPr>
            <w:tcW w:w="2044" w:type="dxa"/>
            <w:shd w:val="clear" w:color="auto" w:fill="auto"/>
          </w:tcPr>
          <w:p w14:paraId="09DE2E6B" w14:textId="77777777" w:rsidR="007443D1" w:rsidRPr="009A7184" w:rsidRDefault="007443D1" w:rsidP="004A4921">
            <w:pPr>
              <w:pStyle w:val="ENoteTableText"/>
              <w:rPr>
                <w:szCs w:val="16"/>
              </w:rPr>
            </w:pPr>
          </w:p>
        </w:tc>
        <w:tc>
          <w:tcPr>
            <w:tcW w:w="5044" w:type="dxa"/>
            <w:shd w:val="clear" w:color="auto" w:fill="auto"/>
          </w:tcPr>
          <w:p w14:paraId="2BA76D5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2C13FF" w:rsidRPr="009A7184">
              <w:rPr>
                <w:szCs w:val="16"/>
              </w:rPr>
              <w:t>; No 121, 2017</w:t>
            </w:r>
          </w:p>
        </w:tc>
      </w:tr>
      <w:tr w:rsidR="007443D1" w:rsidRPr="009A7184" w14:paraId="36921AB6" w14:textId="77777777" w:rsidTr="001F643F">
        <w:trPr>
          <w:cantSplit/>
        </w:trPr>
        <w:tc>
          <w:tcPr>
            <w:tcW w:w="2044" w:type="dxa"/>
            <w:shd w:val="clear" w:color="auto" w:fill="auto"/>
          </w:tcPr>
          <w:p w14:paraId="6CB25313" w14:textId="77777777" w:rsidR="007443D1" w:rsidRPr="009A7184" w:rsidRDefault="007443D1" w:rsidP="00A8137B">
            <w:pPr>
              <w:pStyle w:val="ENoteTableText"/>
              <w:tabs>
                <w:tab w:val="center" w:leader="dot" w:pos="2268"/>
              </w:tabs>
              <w:rPr>
                <w:szCs w:val="16"/>
              </w:rPr>
            </w:pPr>
            <w:r w:rsidRPr="009A7184">
              <w:rPr>
                <w:szCs w:val="16"/>
              </w:rPr>
              <w:t>2203.00.99</w:t>
            </w:r>
            <w:r w:rsidRPr="009A7184">
              <w:rPr>
                <w:szCs w:val="16"/>
              </w:rPr>
              <w:tab/>
            </w:r>
          </w:p>
        </w:tc>
        <w:tc>
          <w:tcPr>
            <w:tcW w:w="5044" w:type="dxa"/>
            <w:shd w:val="clear" w:color="auto" w:fill="auto"/>
          </w:tcPr>
          <w:p w14:paraId="102A01C2"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66A8140F" w14:textId="77777777" w:rsidTr="001F643F">
        <w:trPr>
          <w:cantSplit/>
        </w:trPr>
        <w:tc>
          <w:tcPr>
            <w:tcW w:w="2044" w:type="dxa"/>
            <w:shd w:val="clear" w:color="auto" w:fill="auto"/>
          </w:tcPr>
          <w:p w14:paraId="1E178A8A" w14:textId="77777777" w:rsidR="007443D1" w:rsidRPr="009A7184" w:rsidRDefault="007443D1" w:rsidP="004A4921">
            <w:pPr>
              <w:pStyle w:val="ENoteTableText"/>
              <w:rPr>
                <w:szCs w:val="16"/>
              </w:rPr>
            </w:pPr>
          </w:p>
        </w:tc>
        <w:tc>
          <w:tcPr>
            <w:tcW w:w="5044" w:type="dxa"/>
            <w:shd w:val="clear" w:color="auto" w:fill="auto"/>
          </w:tcPr>
          <w:p w14:paraId="082AA27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2C13FF" w:rsidRPr="009A7184">
              <w:rPr>
                <w:szCs w:val="16"/>
              </w:rPr>
              <w:t>; No 121, 2017</w:t>
            </w:r>
          </w:p>
        </w:tc>
      </w:tr>
      <w:tr w:rsidR="007443D1" w:rsidRPr="009A7184" w14:paraId="72582115" w14:textId="77777777" w:rsidTr="001F643F">
        <w:trPr>
          <w:cantSplit/>
        </w:trPr>
        <w:tc>
          <w:tcPr>
            <w:tcW w:w="2044" w:type="dxa"/>
            <w:shd w:val="clear" w:color="auto" w:fill="auto"/>
          </w:tcPr>
          <w:p w14:paraId="5916794F" w14:textId="77777777" w:rsidR="007443D1" w:rsidRPr="009A7184" w:rsidRDefault="007443D1" w:rsidP="00F23FB0">
            <w:pPr>
              <w:pStyle w:val="ENoteTableText"/>
              <w:rPr>
                <w:szCs w:val="16"/>
              </w:rPr>
            </w:pPr>
            <w:r w:rsidRPr="009A7184">
              <w:rPr>
                <w:b/>
                <w:szCs w:val="16"/>
              </w:rPr>
              <w:t>2204</w:t>
            </w:r>
          </w:p>
        </w:tc>
        <w:tc>
          <w:tcPr>
            <w:tcW w:w="5044" w:type="dxa"/>
            <w:shd w:val="clear" w:color="auto" w:fill="auto"/>
          </w:tcPr>
          <w:p w14:paraId="4E38C130" w14:textId="77777777" w:rsidR="007443D1" w:rsidRPr="009A7184" w:rsidRDefault="007443D1" w:rsidP="00F23FB0">
            <w:pPr>
              <w:pStyle w:val="ENoteTableText"/>
              <w:rPr>
                <w:szCs w:val="16"/>
              </w:rPr>
            </w:pPr>
          </w:p>
        </w:tc>
      </w:tr>
      <w:tr w:rsidR="007443D1" w:rsidRPr="009A7184" w14:paraId="3B4A2943" w14:textId="77777777" w:rsidTr="001F643F">
        <w:trPr>
          <w:cantSplit/>
        </w:trPr>
        <w:tc>
          <w:tcPr>
            <w:tcW w:w="2044" w:type="dxa"/>
            <w:shd w:val="clear" w:color="auto" w:fill="auto"/>
          </w:tcPr>
          <w:p w14:paraId="39FA09E1" w14:textId="77777777" w:rsidR="007443D1" w:rsidRPr="009A7184" w:rsidRDefault="007443D1" w:rsidP="00A8137B">
            <w:pPr>
              <w:pStyle w:val="ENoteTableText"/>
              <w:tabs>
                <w:tab w:val="center" w:leader="dot" w:pos="2268"/>
              </w:tabs>
              <w:rPr>
                <w:szCs w:val="16"/>
              </w:rPr>
            </w:pPr>
            <w:r w:rsidRPr="009A7184">
              <w:rPr>
                <w:szCs w:val="16"/>
              </w:rPr>
              <w:t>2204.10</w:t>
            </w:r>
            <w:r w:rsidRPr="009A7184">
              <w:rPr>
                <w:szCs w:val="16"/>
              </w:rPr>
              <w:tab/>
            </w:r>
          </w:p>
        </w:tc>
        <w:tc>
          <w:tcPr>
            <w:tcW w:w="5044" w:type="dxa"/>
            <w:shd w:val="clear" w:color="auto" w:fill="auto"/>
          </w:tcPr>
          <w:p w14:paraId="4859E244"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5D854716" w14:textId="77777777" w:rsidTr="001F643F">
        <w:trPr>
          <w:cantSplit/>
        </w:trPr>
        <w:tc>
          <w:tcPr>
            <w:tcW w:w="2044" w:type="dxa"/>
            <w:shd w:val="clear" w:color="auto" w:fill="auto"/>
          </w:tcPr>
          <w:p w14:paraId="271DD206" w14:textId="77777777" w:rsidR="007443D1" w:rsidRPr="009A7184" w:rsidRDefault="007443D1" w:rsidP="00A8137B">
            <w:pPr>
              <w:pStyle w:val="ENoteTableText"/>
              <w:tabs>
                <w:tab w:val="center" w:leader="dot" w:pos="2268"/>
              </w:tabs>
              <w:rPr>
                <w:szCs w:val="16"/>
              </w:rPr>
            </w:pPr>
            <w:r w:rsidRPr="009A7184">
              <w:rPr>
                <w:szCs w:val="16"/>
              </w:rPr>
              <w:t>2204.10.2</w:t>
            </w:r>
            <w:r w:rsidRPr="009A7184">
              <w:rPr>
                <w:szCs w:val="16"/>
              </w:rPr>
              <w:tab/>
            </w:r>
          </w:p>
        </w:tc>
        <w:tc>
          <w:tcPr>
            <w:tcW w:w="5044" w:type="dxa"/>
            <w:shd w:val="clear" w:color="auto" w:fill="auto"/>
          </w:tcPr>
          <w:p w14:paraId="3E0EEC1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E13D38D" w14:textId="77777777" w:rsidTr="001F643F">
        <w:trPr>
          <w:cantSplit/>
        </w:trPr>
        <w:tc>
          <w:tcPr>
            <w:tcW w:w="2044" w:type="dxa"/>
            <w:shd w:val="clear" w:color="auto" w:fill="auto"/>
          </w:tcPr>
          <w:p w14:paraId="5D05116C" w14:textId="77777777" w:rsidR="007443D1" w:rsidRPr="009A7184" w:rsidRDefault="007443D1" w:rsidP="00A8137B">
            <w:pPr>
              <w:pStyle w:val="ENoteTableText"/>
              <w:tabs>
                <w:tab w:val="center" w:leader="dot" w:pos="2268"/>
              </w:tabs>
              <w:rPr>
                <w:szCs w:val="16"/>
              </w:rPr>
            </w:pPr>
            <w:r w:rsidRPr="009A7184">
              <w:rPr>
                <w:szCs w:val="16"/>
              </w:rPr>
              <w:t>2204.10.10</w:t>
            </w:r>
            <w:r w:rsidRPr="009A7184">
              <w:rPr>
                <w:szCs w:val="16"/>
              </w:rPr>
              <w:tab/>
            </w:r>
          </w:p>
        </w:tc>
        <w:tc>
          <w:tcPr>
            <w:tcW w:w="5044" w:type="dxa"/>
            <w:shd w:val="clear" w:color="auto" w:fill="auto"/>
          </w:tcPr>
          <w:p w14:paraId="267A54CC"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6755067F" w14:textId="77777777" w:rsidTr="001F643F">
        <w:trPr>
          <w:cantSplit/>
        </w:trPr>
        <w:tc>
          <w:tcPr>
            <w:tcW w:w="2044" w:type="dxa"/>
            <w:shd w:val="clear" w:color="auto" w:fill="auto"/>
          </w:tcPr>
          <w:p w14:paraId="19A79FF7" w14:textId="77777777" w:rsidR="007443D1" w:rsidRPr="009A7184" w:rsidRDefault="007443D1" w:rsidP="00A8137B">
            <w:pPr>
              <w:pStyle w:val="ENoteTableText"/>
              <w:tabs>
                <w:tab w:val="center" w:leader="dot" w:pos="2268"/>
              </w:tabs>
              <w:rPr>
                <w:szCs w:val="16"/>
              </w:rPr>
            </w:pPr>
            <w:r w:rsidRPr="009A7184">
              <w:rPr>
                <w:szCs w:val="16"/>
              </w:rPr>
              <w:t>2204.10.21</w:t>
            </w:r>
            <w:r w:rsidRPr="009A7184">
              <w:rPr>
                <w:szCs w:val="16"/>
              </w:rPr>
              <w:tab/>
            </w:r>
          </w:p>
        </w:tc>
        <w:tc>
          <w:tcPr>
            <w:tcW w:w="5044" w:type="dxa"/>
            <w:shd w:val="clear" w:color="auto" w:fill="auto"/>
          </w:tcPr>
          <w:p w14:paraId="4EB0951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4416C71" w14:textId="77777777" w:rsidTr="001F643F">
        <w:trPr>
          <w:cantSplit/>
        </w:trPr>
        <w:tc>
          <w:tcPr>
            <w:tcW w:w="2044" w:type="dxa"/>
            <w:shd w:val="clear" w:color="auto" w:fill="auto"/>
          </w:tcPr>
          <w:p w14:paraId="43E7203C" w14:textId="77777777" w:rsidR="007443D1" w:rsidRPr="009A7184" w:rsidRDefault="007443D1" w:rsidP="00A8137B">
            <w:pPr>
              <w:pStyle w:val="ENoteTableText"/>
              <w:tabs>
                <w:tab w:val="center" w:leader="dot" w:pos="2268"/>
              </w:tabs>
              <w:rPr>
                <w:szCs w:val="16"/>
              </w:rPr>
            </w:pPr>
            <w:r w:rsidRPr="009A7184">
              <w:rPr>
                <w:szCs w:val="16"/>
              </w:rPr>
              <w:t>2204.10.22</w:t>
            </w:r>
            <w:r w:rsidRPr="009A7184">
              <w:rPr>
                <w:szCs w:val="16"/>
              </w:rPr>
              <w:tab/>
            </w:r>
          </w:p>
        </w:tc>
        <w:tc>
          <w:tcPr>
            <w:tcW w:w="5044" w:type="dxa"/>
            <w:shd w:val="clear" w:color="auto" w:fill="auto"/>
          </w:tcPr>
          <w:p w14:paraId="14CC7F6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E9C0E26" w14:textId="77777777" w:rsidTr="001F643F">
        <w:trPr>
          <w:cantSplit/>
        </w:trPr>
        <w:tc>
          <w:tcPr>
            <w:tcW w:w="2044" w:type="dxa"/>
            <w:shd w:val="clear" w:color="auto" w:fill="auto"/>
          </w:tcPr>
          <w:p w14:paraId="5CE9D77B" w14:textId="77777777" w:rsidR="007443D1" w:rsidRPr="009A7184" w:rsidRDefault="007443D1" w:rsidP="00A8137B">
            <w:pPr>
              <w:pStyle w:val="ENoteTableText"/>
              <w:tabs>
                <w:tab w:val="center" w:leader="dot" w:pos="2268"/>
              </w:tabs>
              <w:rPr>
                <w:szCs w:val="16"/>
              </w:rPr>
            </w:pPr>
            <w:r w:rsidRPr="009A7184">
              <w:rPr>
                <w:szCs w:val="16"/>
              </w:rPr>
              <w:t>2204.10.23</w:t>
            </w:r>
            <w:r w:rsidRPr="009A7184">
              <w:rPr>
                <w:szCs w:val="16"/>
              </w:rPr>
              <w:tab/>
            </w:r>
          </w:p>
        </w:tc>
        <w:tc>
          <w:tcPr>
            <w:tcW w:w="5044" w:type="dxa"/>
            <w:shd w:val="clear" w:color="auto" w:fill="auto"/>
          </w:tcPr>
          <w:p w14:paraId="11FC7EE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27F8AC8" w14:textId="77777777" w:rsidTr="001F643F">
        <w:trPr>
          <w:cantSplit/>
        </w:trPr>
        <w:tc>
          <w:tcPr>
            <w:tcW w:w="2044" w:type="dxa"/>
            <w:shd w:val="clear" w:color="auto" w:fill="auto"/>
          </w:tcPr>
          <w:p w14:paraId="63D7992D" w14:textId="77777777" w:rsidR="007443D1" w:rsidRPr="009A7184" w:rsidRDefault="007443D1" w:rsidP="004A4921">
            <w:pPr>
              <w:pStyle w:val="ENoteTableText"/>
              <w:rPr>
                <w:szCs w:val="16"/>
              </w:rPr>
            </w:pPr>
          </w:p>
        </w:tc>
        <w:tc>
          <w:tcPr>
            <w:tcW w:w="5044" w:type="dxa"/>
            <w:shd w:val="clear" w:color="auto" w:fill="auto"/>
          </w:tcPr>
          <w:p w14:paraId="611C373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74B43E54" w14:textId="77777777" w:rsidTr="001F643F">
        <w:trPr>
          <w:cantSplit/>
        </w:trPr>
        <w:tc>
          <w:tcPr>
            <w:tcW w:w="2044" w:type="dxa"/>
            <w:shd w:val="clear" w:color="auto" w:fill="auto"/>
          </w:tcPr>
          <w:p w14:paraId="41FBE4E9" w14:textId="77777777" w:rsidR="007443D1" w:rsidRPr="009A7184" w:rsidRDefault="007443D1" w:rsidP="00A8137B">
            <w:pPr>
              <w:pStyle w:val="ENoteTableText"/>
              <w:tabs>
                <w:tab w:val="center" w:leader="dot" w:pos="2268"/>
              </w:tabs>
              <w:rPr>
                <w:szCs w:val="16"/>
              </w:rPr>
            </w:pPr>
            <w:r w:rsidRPr="009A7184">
              <w:rPr>
                <w:szCs w:val="16"/>
              </w:rPr>
              <w:t>2204.10.29</w:t>
            </w:r>
            <w:r w:rsidRPr="009A7184">
              <w:rPr>
                <w:szCs w:val="16"/>
              </w:rPr>
              <w:tab/>
            </w:r>
          </w:p>
        </w:tc>
        <w:tc>
          <w:tcPr>
            <w:tcW w:w="5044" w:type="dxa"/>
            <w:shd w:val="clear" w:color="auto" w:fill="auto"/>
          </w:tcPr>
          <w:p w14:paraId="778998B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3AF7FCE" w14:textId="77777777" w:rsidTr="001F643F">
        <w:trPr>
          <w:cantSplit/>
        </w:trPr>
        <w:tc>
          <w:tcPr>
            <w:tcW w:w="2044" w:type="dxa"/>
            <w:shd w:val="clear" w:color="auto" w:fill="auto"/>
          </w:tcPr>
          <w:p w14:paraId="41C80FFB" w14:textId="77777777" w:rsidR="007443D1" w:rsidRPr="009A7184" w:rsidRDefault="007443D1" w:rsidP="004A4921">
            <w:pPr>
              <w:pStyle w:val="ENoteTableText"/>
              <w:rPr>
                <w:szCs w:val="16"/>
              </w:rPr>
            </w:pPr>
          </w:p>
        </w:tc>
        <w:tc>
          <w:tcPr>
            <w:tcW w:w="5044" w:type="dxa"/>
            <w:shd w:val="clear" w:color="auto" w:fill="auto"/>
          </w:tcPr>
          <w:p w14:paraId="3319E69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687E14C5" w14:textId="77777777" w:rsidTr="001F643F">
        <w:trPr>
          <w:cantSplit/>
        </w:trPr>
        <w:tc>
          <w:tcPr>
            <w:tcW w:w="2044" w:type="dxa"/>
            <w:shd w:val="clear" w:color="auto" w:fill="auto"/>
          </w:tcPr>
          <w:p w14:paraId="7EC6B29C" w14:textId="77777777" w:rsidR="007443D1" w:rsidRPr="009A7184" w:rsidRDefault="007443D1" w:rsidP="00A8137B">
            <w:pPr>
              <w:pStyle w:val="ENoteTableText"/>
              <w:tabs>
                <w:tab w:val="center" w:leader="dot" w:pos="2268"/>
              </w:tabs>
              <w:rPr>
                <w:szCs w:val="16"/>
              </w:rPr>
            </w:pPr>
            <w:r w:rsidRPr="009A7184">
              <w:rPr>
                <w:szCs w:val="16"/>
              </w:rPr>
              <w:t>2204.10.8</w:t>
            </w:r>
            <w:r w:rsidRPr="009A7184">
              <w:rPr>
                <w:szCs w:val="16"/>
              </w:rPr>
              <w:tab/>
            </w:r>
          </w:p>
        </w:tc>
        <w:tc>
          <w:tcPr>
            <w:tcW w:w="5044" w:type="dxa"/>
            <w:shd w:val="clear" w:color="auto" w:fill="auto"/>
          </w:tcPr>
          <w:p w14:paraId="27BF146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D0FC7D8" w14:textId="77777777" w:rsidTr="001F643F">
        <w:trPr>
          <w:cantSplit/>
        </w:trPr>
        <w:tc>
          <w:tcPr>
            <w:tcW w:w="2044" w:type="dxa"/>
            <w:shd w:val="clear" w:color="auto" w:fill="auto"/>
          </w:tcPr>
          <w:p w14:paraId="47EFBE9B" w14:textId="77777777" w:rsidR="007443D1" w:rsidRPr="009A7184" w:rsidRDefault="007443D1" w:rsidP="00A8137B">
            <w:pPr>
              <w:pStyle w:val="ENoteTableText"/>
              <w:tabs>
                <w:tab w:val="center" w:leader="dot" w:pos="2268"/>
              </w:tabs>
              <w:rPr>
                <w:szCs w:val="16"/>
              </w:rPr>
            </w:pPr>
            <w:r w:rsidRPr="009A7184">
              <w:rPr>
                <w:szCs w:val="16"/>
              </w:rPr>
              <w:t>2204.10.81</w:t>
            </w:r>
            <w:r w:rsidRPr="009A7184">
              <w:rPr>
                <w:szCs w:val="16"/>
              </w:rPr>
              <w:tab/>
            </w:r>
          </w:p>
        </w:tc>
        <w:tc>
          <w:tcPr>
            <w:tcW w:w="5044" w:type="dxa"/>
            <w:shd w:val="clear" w:color="auto" w:fill="auto"/>
          </w:tcPr>
          <w:p w14:paraId="53700F8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3E77B54" w14:textId="77777777" w:rsidTr="001F643F">
        <w:trPr>
          <w:cantSplit/>
        </w:trPr>
        <w:tc>
          <w:tcPr>
            <w:tcW w:w="2044" w:type="dxa"/>
            <w:shd w:val="clear" w:color="auto" w:fill="auto"/>
          </w:tcPr>
          <w:p w14:paraId="3172663D" w14:textId="77777777" w:rsidR="007443D1" w:rsidRPr="009A7184" w:rsidRDefault="007443D1" w:rsidP="00A8137B">
            <w:pPr>
              <w:pStyle w:val="ENoteTableText"/>
              <w:tabs>
                <w:tab w:val="center" w:leader="dot" w:pos="2268"/>
              </w:tabs>
              <w:rPr>
                <w:szCs w:val="16"/>
              </w:rPr>
            </w:pPr>
            <w:r w:rsidRPr="009A7184">
              <w:rPr>
                <w:szCs w:val="16"/>
              </w:rPr>
              <w:t>2204.10.82</w:t>
            </w:r>
            <w:r w:rsidRPr="009A7184">
              <w:rPr>
                <w:szCs w:val="16"/>
              </w:rPr>
              <w:tab/>
            </w:r>
          </w:p>
        </w:tc>
        <w:tc>
          <w:tcPr>
            <w:tcW w:w="5044" w:type="dxa"/>
            <w:shd w:val="clear" w:color="auto" w:fill="auto"/>
          </w:tcPr>
          <w:p w14:paraId="0CC8F18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0822171" w14:textId="77777777" w:rsidTr="001F643F">
        <w:trPr>
          <w:cantSplit/>
        </w:trPr>
        <w:tc>
          <w:tcPr>
            <w:tcW w:w="2044" w:type="dxa"/>
            <w:shd w:val="clear" w:color="auto" w:fill="auto"/>
          </w:tcPr>
          <w:p w14:paraId="3272F579" w14:textId="77777777" w:rsidR="007443D1" w:rsidRPr="009A7184" w:rsidRDefault="007443D1" w:rsidP="00A8137B">
            <w:pPr>
              <w:pStyle w:val="ENoteTableText"/>
              <w:tabs>
                <w:tab w:val="center" w:leader="dot" w:pos="2268"/>
              </w:tabs>
              <w:rPr>
                <w:szCs w:val="16"/>
              </w:rPr>
            </w:pPr>
            <w:r w:rsidRPr="009A7184">
              <w:rPr>
                <w:szCs w:val="16"/>
              </w:rPr>
              <w:t>2204.10.83</w:t>
            </w:r>
            <w:r w:rsidRPr="009A7184">
              <w:rPr>
                <w:szCs w:val="16"/>
              </w:rPr>
              <w:tab/>
            </w:r>
          </w:p>
        </w:tc>
        <w:tc>
          <w:tcPr>
            <w:tcW w:w="5044" w:type="dxa"/>
            <w:shd w:val="clear" w:color="auto" w:fill="auto"/>
          </w:tcPr>
          <w:p w14:paraId="7F3FE00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D118B55" w14:textId="77777777" w:rsidTr="001F643F">
        <w:trPr>
          <w:cantSplit/>
        </w:trPr>
        <w:tc>
          <w:tcPr>
            <w:tcW w:w="2044" w:type="dxa"/>
            <w:shd w:val="clear" w:color="auto" w:fill="auto"/>
          </w:tcPr>
          <w:p w14:paraId="2B49CF2F" w14:textId="77777777" w:rsidR="007443D1" w:rsidRPr="009A7184" w:rsidRDefault="007443D1" w:rsidP="004A4921">
            <w:pPr>
              <w:pStyle w:val="ENoteTableText"/>
              <w:rPr>
                <w:szCs w:val="16"/>
              </w:rPr>
            </w:pPr>
          </w:p>
        </w:tc>
        <w:tc>
          <w:tcPr>
            <w:tcW w:w="5044" w:type="dxa"/>
            <w:shd w:val="clear" w:color="auto" w:fill="auto"/>
          </w:tcPr>
          <w:p w14:paraId="499DFD7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147C017C" w14:textId="77777777" w:rsidTr="001F643F">
        <w:trPr>
          <w:cantSplit/>
        </w:trPr>
        <w:tc>
          <w:tcPr>
            <w:tcW w:w="2044" w:type="dxa"/>
            <w:shd w:val="clear" w:color="auto" w:fill="auto"/>
          </w:tcPr>
          <w:p w14:paraId="351B1233" w14:textId="77777777" w:rsidR="007443D1" w:rsidRPr="009A7184" w:rsidRDefault="007443D1" w:rsidP="00A8137B">
            <w:pPr>
              <w:pStyle w:val="ENoteTableText"/>
              <w:tabs>
                <w:tab w:val="center" w:leader="dot" w:pos="2268"/>
              </w:tabs>
              <w:rPr>
                <w:szCs w:val="16"/>
              </w:rPr>
            </w:pPr>
            <w:r w:rsidRPr="009A7184">
              <w:rPr>
                <w:szCs w:val="16"/>
              </w:rPr>
              <w:t>2204.10.89</w:t>
            </w:r>
            <w:r w:rsidRPr="009A7184">
              <w:rPr>
                <w:szCs w:val="16"/>
              </w:rPr>
              <w:tab/>
            </w:r>
          </w:p>
        </w:tc>
        <w:tc>
          <w:tcPr>
            <w:tcW w:w="5044" w:type="dxa"/>
            <w:shd w:val="clear" w:color="auto" w:fill="auto"/>
          </w:tcPr>
          <w:p w14:paraId="6A95EB9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BABE7C0" w14:textId="77777777" w:rsidTr="001F643F">
        <w:trPr>
          <w:cantSplit/>
        </w:trPr>
        <w:tc>
          <w:tcPr>
            <w:tcW w:w="2044" w:type="dxa"/>
            <w:shd w:val="clear" w:color="auto" w:fill="auto"/>
          </w:tcPr>
          <w:p w14:paraId="7451AEA9" w14:textId="77777777" w:rsidR="007443D1" w:rsidRPr="009A7184" w:rsidRDefault="007443D1" w:rsidP="004A4921">
            <w:pPr>
              <w:pStyle w:val="ENoteTableText"/>
              <w:rPr>
                <w:szCs w:val="16"/>
              </w:rPr>
            </w:pPr>
          </w:p>
        </w:tc>
        <w:tc>
          <w:tcPr>
            <w:tcW w:w="5044" w:type="dxa"/>
            <w:shd w:val="clear" w:color="auto" w:fill="auto"/>
          </w:tcPr>
          <w:p w14:paraId="7CA68792"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7443D1" w:rsidRPr="009A7184" w14:paraId="7896E688" w14:textId="77777777" w:rsidTr="001F643F">
        <w:trPr>
          <w:cantSplit/>
        </w:trPr>
        <w:tc>
          <w:tcPr>
            <w:tcW w:w="2044" w:type="dxa"/>
            <w:shd w:val="clear" w:color="auto" w:fill="auto"/>
          </w:tcPr>
          <w:p w14:paraId="2CE66008" w14:textId="77777777" w:rsidR="007443D1" w:rsidRPr="009A7184" w:rsidRDefault="007443D1" w:rsidP="00A8137B">
            <w:pPr>
              <w:pStyle w:val="ENoteTableText"/>
              <w:tabs>
                <w:tab w:val="center" w:leader="dot" w:pos="2268"/>
              </w:tabs>
              <w:rPr>
                <w:szCs w:val="16"/>
              </w:rPr>
            </w:pPr>
            <w:r w:rsidRPr="009A7184">
              <w:rPr>
                <w:szCs w:val="16"/>
              </w:rPr>
              <w:t>2204.10.90</w:t>
            </w:r>
            <w:r w:rsidRPr="009A7184">
              <w:rPr>
                <w:szCs w:val="16"/>
              </w:rPr>
              <w:tab/>
            </w:r>
          </w:p>
        </w:tc>
        <w:tc>
          <w:tcPr>
            <w:tcW w:w="5044" w:type="dxa"/>
            <w:shd w:val="clear" w:color="auto" w:fill="auto"/>
          </w:tcPr>
          <w:p w14:paraId="1CFEDDF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234EB3F1" w14:textId="77777777" w:rsidTr="001F643F">
        <w:trPr>
          <w:cantSplit/>
        </w:trPr>
        <w:tc>
          <w:tcPr>
            <w:tcW w:w="2044" w:type="dxa"/>
            <w:shd w:val="clear" w:color="auto" w:fill="auto"/>
          </w:tcPr>
          <w:p w14:paraId="5016F561" w14:textId="77777777" w:rsidR="007443D1" w:rsidRPr="009A7184" w:rsidRDefault="007443D1" w:rsidP="00A8137B">
            <w:pPr>
              <w:pStyle w:val="ENoteTableText"/>
              <w:tabs>
                <w:tab w:val="center" w:leader="dot" w:pos="2268"/>
              </w:tabs>
              <w:rPr>
                <w:szCs w:val="16"/>
              </w:rPr>
            </w:pPr>
            <w:r w:rsidRPr="009A7184">
              <w:rPr>
                <w:szCs w:val="16"/>
              </w:rPr>
              <w:t>2204.21</w:t>
            </w:r>
            <w:r w:rsidRPr="009A7184">
              <w:rPr>
                <w:szCs w:val="16"/>
              </w:rPr>
              <w:tab/>
            </w:r>
          </w:p>
        </w:tc>
        <w:tc>
          <w:tcPr>
            <w:tcW w:w="5044" w:type="dxa"/>
            <w:shd w:val="clear" w:color="auto" w:fill="auto"/>
          </w:tcPr>
          <w:p w14:paraId="1BD05B6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958783A" w14:textId="77777777" w:rsidTr="001F643F">
        <w:trPr>
          <w:cantSplit/>
        </w:trPr>
        <w:tc>
          <w:tcPr>
            <w:tcW w:w="2044" w:type="dxa"/>
            <w:shd w:val="clear" w:color="auto" w:fill="auto"/>
          </w:tcPr>
          <w:p w14:paraId="1D59E943" w14:textId="77777777" w:rsidR="007443D1" w:rsidRPr="009A7184" w:rsidRDefault="007443D1" w:rsidP="00A8137B">
            <w:pPr>
              <w:pStyle w:val="ENoteTableText"/>
              <w:tabs>
                <w:tab w:val="center" w:leader="dot" w:pos="2268"/>
              </w:tabs>
              <w:rPr>
                <w:szCs w:val="16"/>
              </w:rPr>
            </w:pPr>
            <w:r w:rsidRPr="009A7184">
              <w:rPr>
                <w:szCs w:val="16"/>
              </w:rPr>
              <w:t>2204.21.00</w:t>
            </w:r>
            <w:r w:rsidRPr="009A7184">
              <w:rPr>
                <w:szCs w:val="16"/>
              </w:rPr>
              <w:tab/>
            </w:r>
          </w:p>
        </w:tc>
        <w:tc>
          <w:tcPr>
            <w:tcW w:w="5044" w:type="dxa"/>
            <w:shd w:val="clear" w:color="auto" w:fill="auto"/>
          </w:tcPr>
          <w:p w14:paraId="1D56787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2BD0340B" w14:textId="77777777" w:rsidTr="001F643F">
        <w:trPr>
          <w:cantSplit/>
        </w:trPr>
        <w:tc>
          <w:tcPr>
            <w:tcW w:w="2044" w:type="dxa"/>
            <w:shd w:val="clear" w:color="auto" w:fill="auto"/>
          </w:tcPr>
          <w:p w14:paraId="7208FA5F" w14:textId="77777777" w:rsidR="007443D1" w:rsidRPr="009A7184" w:rsidRDefault="007443D1" w:rsidP="00A8137B">
            <w:pPr>
              <w:pStyle w:val="ENoteTableText"/>
              <w:tabs>
                <w:tab w:val="center" w:leader="dot" w:pos="2268"/>
              </w:tabs>
              <w:rPr>
                <w:szCs w:val="16"/>
              </w:rPr>
            </w:pPr>
            <w:r w:rsidRPr="009A7184">
              <w:rPr>
                <w:szCs w:val="16"/>
              </w:rPr>
              <w:t>2204.21.10</w:t>
            </w:r>
            <w:r w:rsidRPr="009A7184">
              <w:rPr>
                <w:szCs w:val="16"/>
              </w:rPr>
              <w:tab/>
            </w:r>
          </w:p>
        </w:tc>
        <w:tc>
          <w:tcPr>
            <w:tcW w:w="5044" w:type="dxa"/>
            <w:shd w:val="clear" w:color="auto" w:fill="auto"/>
          </w:tcPr>
          <w:p w14:paraId="5D79FC4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C034E9C" w14:textId="77777777" w:rsidTr="001F643F">
        <w:trPr>
          <w:cantSplit/>
        </w:trPr>
        <w:tc>
          <w:tcPr>
            <w:tcW w:w="2044" w:type="dxa"/>
            <w:shd w:val="clear" w:color="auto" w:fill="auto"/>
          </w:tcPr>
          <w:p w14:paraId="6D695453" w14:textId="77777777" w:rsidR="007443D1" w:rsidRPr="009A7184" w:rsidRDefault="007443D1" w:rsidP="00A8137B">
            <w:pPr>
              <w:pStyle w:val="ENoteTableText"/>
              <w:tabs>
                <w:tab w:val="center" w:leader="dot" w:pos="2268"/>
              </w:tabs>
              <w:rPr>
                <w:szCs w:val="16"/>
              </w:rPr>
            </w:pPr>
            <w:r w:rsidRPr="009A7184">
              <w:rPr>
                <w:szCs w:val="16"/>
              </w:rPr>
              <w:t>2204.21.20</w:t>
            </w:r>
            <w:r w:rsidRPr="009A7184">
              <w:rPr>
                <w:szCs w:val="16"/>
              </w:rPr>
              <w:tab/>
            </w:r>
          </w:p>
        </w:tc>
        <w:tc>
          <w:tcPr>
            <w:tcW w:w="5044" w:type="dxa"/>
            <w:shd w:val="clear" w:color="auto" w:fill="auto"/>
          </w:tcPr>
          <w:p w14:paraId="7CD4D5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5952ABC" w14:textId="77777777" w:rsidTr="001F643F">
        <w:trPr>
          <w:cantSplit/>
        </w:trPr>
        <w:tc>
          <w:tcPr>
            <w:tcW w:w="2044" w:type="dxa"/>
            <w:shd w:val="clear" w:color="auto" w:fill="auto"/>
          </w:tcPr>
          <w:p w14:paraId="75EB64C0" w14:textId="77777777" w:rsidR="007443D1" w:rsidRPr="009A7184" w:rsidRDefault="007443D1" w:rsidP="00A8137B">
            <w:pPr>
              <w:pStyle w:val="ENoteTableText"/>
              <w:tabs>
                <w:tab w:val="center" w:leader="dot" w:pos="2268"/>
              </w:tabs>
              <w:rPr>
                <w:szCs w:val="16"/>
              </w:rPr>
            </w:pPr>
            <w:r w:rsidRPr="009A7184">
              <w:rPr>
                <w:szCs w:val="16"/>
              </w:rPr>
              <w:t>2204.21.30</w:t>
            </w:r>
            <w:r w:rsidRPr="009A7184">
              <w:rPr>
                <w:szCs w:val="16"/>
              </w:rPr>
              <w:tab/>
            </w:r>
          </w:p>
        </w:tc>
        <w:tc>
          <w:tcPr>
            <w:tcW w:w="5044" w:type="dxa"/>
            <w:shd w:val="clear" w:color="auto" w:fill="auto"/>
          </w:tcPr>
          <w:p w14:paraId="62850EC9"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FEAF153" w14:textId="77777777" w:rsidTr="001F643F">
        <w:trPr>
          <w:cantSplit/>
        </w:trPr>
        <w:tc>
          <w:tcPr>
            <w:tcW w:w="2044" w:type="dxa"/>
            <w:shd w:val="clear" w:color="auto" w:fill="auto"/>
          </w:tcPr>
          <w:p w14:paraId="66952F7C" w14:textId="77777777" w:rsidR="007443D1" w:rsidRPr="009A7184" w:rsidRDefault="007443D1" w:rsidP="004A4921">
            <w:pPr>
              <w:pStyle w:val="ENoteTableText"/>
              <w:rPr>
                <w:szCs w:val="16"/>
              </w:rPr>
            </w:pPr>
          </w:p>
        </w:tc>
        <w:tc>
          <w:tcPr>
            <w:tcW w:w="5044" w:type="dxa"/>
            <w:shd w:val="clear" w:color="auto" w:fill="auto"/>
          </w:tcPr>
          <w:p w14:paraId="044B82F0"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2C13FF" w:rsidRPr="009A7184">
              <w:rPr>
                <w:szCs w:val="16"/>
              </w:rPr>
              <w:t>; No 121, 2017</w:t>
            </w:r>
          </w:p>
        </w:tc>
      </w:tr>
      <w:tr w:rsidR="007443D1" w:rsidRPr="009A7184" w14:paraId="55E77530" w14:textId="77777777" w:rsidTr="001F643F">
        <w:trPr>
          <w:cantSplit/>
        </w:trPr>
        <w:tc>
          <w:tcPr>
            <w:tcW w:w="2044" w:type="dxa"/>
            <w:shd w:val="clear" w:color="auto" w:fill="auto"/>
          </w:tcPr>
          <w:p w14:paraId="5338E993" w14:textId="77777777" w:rsidR="007443D1" w:rsidRPr="009A7184" w:rsidRDefault="007443D1" w:rsidP="00A8137B">
            <w:pPr>
              <w:pStyle w:val="ENoteTableText"/>
              <w:tabs>
                <w:tab w:val="center" w:leader="dot" w:pos="2268"/>
              </w:tabs>
              <w:rPr>
                <w:szCs w:val="16"/>
              </w:rPr>
            </w:pPr>
            <w:r w:rsidRPr="009A7184">
              <w:rPr>
                <w:szCs w:val="16"/>
              </w:rPr>
              <w:t>2204.21.90</w:t>
            </w:r>
            <w:r w:rsidRPr="009A7184">
              <w:rPr>
                <w:szCs w:val="16"/>
              </w:rPr>
              <w:tab/>
            </w:r>
          </w:p>
        </w:tc>
        <w:tc>
          <w:tcPr>
            <w:tcW w:w="5044" w:type="dxa"/>
            <w:shd w:val="clear" w:color="auto" w:fill="auto"/>
          </w:tcPr>
          <w:p w14:paraId="49657FD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89256F3" w14:textId="77777777" w:rsidTr="001F643F">
        <w:trPr>
          <w:cantSplit/>
        </w:trPr>
        <w:tc>
          <w:tcPr>
            <w:tcW w:w="2044" w:type="dxa"/>
            <w:shd w:val="clear" w:color="auto" w:fill="auto"/>
          </w:tcPr>
          <w:p w14:paraId="2B8790D9" w14:textId="77777777" w:rsidR="007443D1" w:rsidRPr="009A7184" w:rsidRDefault="007443D1" w:rsidP="004A4921">
            <w:pPr>
              <w:pStyle w:val="ENoteTableText"/>
              <w:rPr>
                <w:szCs w:val="16"/>
              </w:rPr>
            </w:pPr>
          </w:p>
        </w:tc>
        <w:tc>
          <w:tcPr>
            <w:tcW w:w="5044" w:type="dxa"/>
            <w:shd w:val="clear" w:color="auto" w:fill="auto"/>
          </w:tcPr>
          <w:p w14:paraId="0ACCA99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2C13FF" w:rsidRPr="009A7184">
              <w:rPr>
                <w:szCs w:val="16"/>
              </w:rPr>
              <w:t>; No 121, 2017</w:t>
            </w:r>
          </w:p>
        </w:tc>
      </w:tr>
      <w:tr w:rsidR="00412D9B" w:rsidRPr="009A7184" w14:paraId="547CE807" w14:textId="77777777" w:rsidTr="00954EE5">
        <w:trPr>
          <w:cantSplit/>
        </w:trPr>
        <w:tc>
          <w:tcPr>
            <w:tcW w:w="2044" w:type="dxa"/>
            <w:shd w:val="clear" w:color="auto" w:fill="auto"/>
          </w:tcPr>
          <w:p w14:paraId="511E8D5B" w14:textId="77777777" w:rsidR="00412D9B" w:rsidRPr="009A7184" w:rsidRDefault="00412D9B" w:rsidP="00954EE5">
            <w:pPr>
              <w:pStyle w:val="ENoteTableText"/>
              <w:tabs>
                <w:tab w:val="center" w:leader="dot" w:pos="2268"/>
              </w:tabs>
              <w:rPr>
                <w:szCs w:val="16"/>
              </w:rPr>
            </w:pPr>
            <w:r w:rsidRPr="009A7184">
              <w:rPr>
                <w:szCs w:val="16"/>
              </w:rPr>
              <w:t>2204.22</w:t>
            </w:r>
            <w:r w:rsidRPr="009A7184">
              <w:rPr>
                <w:szCs w:val="16"/>
              </w:rPr>
              <w:tab/>
            </w:r>
          </w:p>
        </w:tc>
        <w:tc>
          <w:tcPr>
            <w:tcW w:w="5044" w:type="dxa"/>
            <w:shd w:val="clear" w:color="auto" w:fill="auto"/>
          </w:tcPr>
          <w:p w14:paraId="1C21B72D" w14:textId="77777777" w:rsidR="00412D9B" w:rsidRPr="009A7184" w:rsidRDefault="00412D9B" w:rsidP="00954EE5">
            <w:pPr>
              <w:pStyle w:val="ENoteTableText"/>
              <w:rPr>
                <w:szCs w:val="16"/>
                <w:u w:val="single"/>
              </w:rPr>
            </w:pPr>
            <w:r w:rsidRPr="009A7184">
              <w:rPr>
                <w:szCs w:val="16"/>
              </w:rPr>
              <w:t>ad No 78, 2016</w:t>
            </w:r>
          </w:p>
        </w:tc>
      </w:tr>
      <w:tr w:rsidR="00412D9B" w:rsidRPr="009A7184" w14:paraId="5877A6BE" w14:textId="77777777" w:rsidTr="00954EE5">
        <w:trPr>
          <w:cantSplit/>
        </w:trPr>
        <w:tc>
          <w:tcPr>
            <w:tcW w:w="2044" w:type="dxa"/>
            <w:shd w:val="clear" w:color="auto" w:fill="auto"/>
          </w:tcPr>
          <w:p w14:paraId="56DE349A" w14:textId="77777777" w:rsidR="00412D9B" w:rsidRPr="009A7184" w:rsidRDefault="00412D9B" w:rsidP="00954EE5">
            <w:pPr>
              <w:pStyle w:val="ENoteTableText"/>
              <w:tabs>
                <w:tab w:val="center" w:leader="dot" w:pos="2268"/>
              </w:tabs>
              <w:rPr>
                <w:szCs w:val="16"/>
              </w:rPr>
            </w:pPr>
            <w:r w:rsidRPr="009A7184">
              <w:rPr>
                <w:szCs w:val="16"/>
              </w:rPr>
              <w:t>2204.22.10</w:t>
            </w:r>
            <w:r w:rsidRPr="009A7184">
              <w:rPr>
                <w:szCs w:val="16"/>
              </w:rPr>
              <w:tab/>
            </w:r>
          </w:p>
        </w:tc>
        <w:tc>
          <w:tcPr>
            <w:tcW w:w="5044" w:type="dxa"/>
            <w:shd w:val="clear" w:color="auto" w:fill="auto"/>
          </w:tcPr>
          <w:p w14:paraId="2594CC8B" w14:textId="77777777" w:rsidR="00412D9B" w:rsidRPr="009A7184" w:rsidRDefault="00412D9B" w:rsidP="00954EE5">
            <w:pPr>
              <w:pStyle w:val="ENoteTableText"/>
              <w:rPr>
                <w:szCs w:val="16"/>
              </w:rPr>
            </w:pPr>
            <w:r w:rsidRPr="009A7184">
              <w:rPr>
                <w:szCs w:val="16"/>
              </w:rPr>
              <w:t>ad No 78, 2016</w:t>
            </w:r>
          </w:p>
        </w:tc>
      </w:tr>
      <w:tr w:rsidR="00412D9B" w:rsidRPr="009A7184" w14:paraId="54E08EF7" w14:textId="77777777" w:rsidTr="00954EE5">
        <w:trPr>
          <w:cantSplit/>
        </w:trPr>
        <w:tc>
          <w:tcPr>
            <w:tcW w:w="2044" w:type="dxa"/>
            <w:shd w:val="clear" w:color="auto" w:fill="auto"/>
          </w:tcPr>
          <w:p w14:paraId="0144B459" w14:textId="77777777" w:rsidR="00412D9B" w:rsidRPr="009A7184" w:rsidRDefault="00412D9B" w:rsidP="00954EE5">
            <w:pPr>
              <w:pStyle w:val="ENoteTableText"/>
              <w:tabs>
                <w:tab w:val="center" w:leader="dot" w:pos="2268"/>
              </w:tabs>
              <w:rPr>
                <w:szCs w:val="16"/>
              </w:rPr>
            </w:pPr>
            <w:r w:rsidRPr="009A7184">
              <w:rPr>
                <w:szCs w:val="16"/>
              </w:rPr>
              <w:t>2204.22.20</w:t>
            </w:r>
            <w:r w:rsidRPr="009A7184">
              <w:rPr>
                <w:szCs w:val="16"/>
              </w:rPr>
              <w:tab/>
            </w:r>
          </w:p>
        </w:tc>
        <w:tc>
          <w:tcPr>
            <w:tcW w:w="5044" w:type="dxa"/>
            <w:shd w:val="clear" w:color="auto" w:fill="auto"/>
          </w:tcPr>
          <w:p w14:paraId="43C76E55" w14:textId="77777777" w:rsidR="00412D9B" w:rsidRPr="009A7184" w:rsidRDefault="00412D9B" w:rsidP="00954EE5">
            <w:pPr>
              <w:pStyle w:val="ENoteTableText"/>
              <w:rPr>
                <w:szCs w:val="16"/>
              </w:rPr>
            </w:pPr>
            <w:r w:rsidRPr="009A7184">
              <w:rPr>
                <w:szCs w:val="16"/>
              </w:rPr>
              <w:t>ad No 78, 2016</w:t>
            </w:r>
          </w:p>
        </w:tc>
      </w:tr>
      <w:tr w:rsidR="0052355E" w:rsidRPr="009A7184" w14:paraId="532E6A8C" w14:textId="77777777" w:rsidTr="00954EE5">
        <w:trPr>
          <w:cantSplit/>
        </w:trPr>
        <w:tc>
          <w:tcPr>
            <w:tcW w:w="2044" w:type="dxa"/>
            <w:shd w:val="clear" w:color="auto" w:fill="auto"/>
          </w:tcPr>
          <w:p w14:paraId="45D9881A" w14:textId="77777777" w:rsidR="0052355E" w:rsidRPr="009A7184" w:rsidRDefault="0052355E" w:rsidP="00954EE5">
            <w:pPr>
              <w:pStyle w:val="ENoteTableText"/>
              <w:tabs>
                <w:tab w:val="center" w:leader="dot" w:pos="2268"/>
              </w:tabs>
              <w:rPr>
                <w:szCs w:val="16"/>
              </w:rPr>
            </w:pPr>
            <w:r w:rsidRPr="009A7184">
              <w:rPr>
                <w:szCs w:val="16"/>
              </w:rPr>
              <w:t>2204.22.30</w:t>
            </w:r>
            <w:r w:rsidRPr="009A7184">
              <w:rPr>
                <w:szCs w:val="16"/>
              </w:rPr>
              <w:tab/>
            </w:r>
          </w:p>
        </w:tc>
        <w:tc>
          <w:tcPr>
            <w:tcW w:w="5044" w:type="dxa"/>
            <w:shd w:val="clear" w:color="auto" w:fill="auto"/>
          </w:tcPr>
          <w:p w14:paraId="45471647" w14:textId="77777777" w:rsidR="0052355E" w:rsidRPr="009A7184" w:rsidRDefault="0052355E" w:rsidP="00954EE5">
            <w:pPr>
              <w:pStyle w:val="ENoteTableText"/>
              <w:rPr>
                <w:szCs w:val="16"/>
              </w:rPr>
            </w:pPr>
            <w:r w:rsidRPr="009A7184">
              <w:rPr>
                <w:szCs w:val="16"/>
              </w:rPr>
              <w:t>ad No 78, 2016</w:t>
            </w:r>
          </w:p>
        </w:tc>
      </w:tr>
      <w:tr w:rsidR="002C13FF" w:rsidRPr="009A7184" w14:paraId="553AC788" w14:textId="77777777" w:rsidTr="00954EE5">
        <w:trPr>
          <w:cantSplit/>
        </w:trPr>
        <w:tc>
          <w:tcPr>
            <w:tcW w:w="2044" w:type="dxa"/>
            <w:shd w:val="clear" w:color="auto" w:fill="auto"/>
          </w:tcPr>
          <w:p w14:paraId="36BA6503" w14:textId="77777777" w:rsidR="002C13FF" w:rsidRPr="009A7184" w:rsidRDefault="002C13FF" w:rsidP="00954EE5">
            <w:pPr>
              <w:pStyle w:val="ENoteTableText"/>
              <w:tabs>
                <w:tab w:val="center" w:leader="dot" w:pos="2268"/>
              </w:tabs>
              <w:rPr>
                <w:szCs w:val="16"/>
              </w:rPr>
            </w:pPr>
          </w:p>
        </w:tc>
        <w:tc>
          <w:tcPr>
            <w:tcW w:w="5044" w:type="dxa"/>
            <w:shd w:val="clear" w:color="auto" w:fill="auto"/>
          </w:tcPr>
          <w:p w14:paraId="27C1EA00" w14:textId="77777777" w:rsidR="002C13FF" w:rsidRPr="009A7184" w:rsidRDefault="002C13FF" w:rsidP="00954EE5">
            <w:pPr>
              <w:pStyle w:val="ENoteTableText"/>
              <w:rPr>
                <w:szCs w:val="16"/>
              </w:rPr>
            </w:pPr>
            <w:r w:rsidRPr="009A7184">
              <w:rPr>
                <w:szCs w:val="16"/>
              </w:rPr>
              <w:t>am No 121, 2017</w:t>
            </w:r>
          </w:p>
        </w:tc>
      </w:tr>
      <w:tr w:rsidR="0052355E" w:rsidRPr="009A7184" w14:paraId="447F97DA" w14:textId="77777777" w:rsidTr="00954EE5">
        <w:trPr>
          <w:cantSplit/>
        </w:trPr>
        <w:tc>
          <w:tcPr>
            <w:tcW w:w="2044" w:type="dxa"/>
            <w:shd w:val="clear" w:color="auto" w:fill="auto"/>
          </w:tcPr>
          <w:p w14:paraId="4B059BD3" w14:textId="77777777" w:rsidR="0052355E" w:rsidRPr="009A7184" w:rsidRDefault="0052355E" w:rsidP="00954EE5">
            <w:pPr>
              <w:pStyle w:val="ENoteTableText"/>
              <w:tabs>
                <w:tab w:val="center" w:leader="dot" w:pos="2268"/>
              </w:tabs>
              <w:rPr>
                <w:szCs w:val="16"/>
              </w:rPr>
            </w:pPr>
            <w:r w:rsidRPr="009A7184">
              <w:rPr>
                <w:szCs w:val="16"/>
              </w:rPr>
              <w:t>2204.22.90</w:t>
            </w:r>
            <w:r w:rsidRPr="009A7184">
              <w:rPr>
                <w:szCs w:val="16"/>
              </w:rPr>
              <w:tab/>
            </w:r>
          </w:p>
        </w:tc>
        <w:tc>
          <w:tcPr>
            <w:tcW w:w="5044" w:type="dxa"/>
            <w:shd w:val="clear" w:color="auto" w:fill="auto"/>
          </w:tcPr>
          <w:p w14:paraId="3137CB50" w14:textId="77777777" w:rsidR="0052355E" w:rsidRPr="009A7184" w:rsidRDefault="0052355E" w:rsidP="00954EE5">
            <w:pPr>
              <w:pStyle w:val="ENoteTableText"/>
              <w:rPr>
                <w:szCs w:val="16"/>
              </w:rPr>
            </w:pPr>
            <w:r w:rsidRPr="009A7184">
              <w:rPr>
                <w:szCs w:val="16"/>
              </w:rPr>
              <w:t>ad No 78, 2016</w:t>
            </w:r>
          </w:p>
        </w:tc>
      </w:tr>
      <w:tr w:rsidR="002C13FF" w:rsidRPr="009A7184" w14:paraId="10ECC676" w14:textId="77777777" w:rsidTr="00954EE5">
        <w:trPr>
          <w:cantSplit/>
        </w:trPr>
        <w:tc>
          <w:tcPr>
            <w:tcW w:w="2044" w:type="dxa"/>
            <w:shd w:val="clear" w:color="auto" w:fill="auto"/>
          </w:tcPr>
          <w:p w14:paraId="6DF14D3A" w14:textId="77777777" w:rsidR="002C13FF" w:rsidRPr="009A7184" w:rsidRDefault="002C13FF" w:rsidP="00954EE5">
            <w:pPr>
              <w:pStyle w:val="ENoteTableText"/>
              <w:tabs>
                <w:tab w:val="center" w:leader="dot" w:pos="2268"/>
              </w:tabs>
              <w:rPr>
                <w:szCs w:val="16"/>
              </w:rPr>
            </w:pPr>
          </w:p>
        </w:tc>
        <w:tc>
          <w:tcPr>
            <w:tcW w:w="5044" w:type="dxa"/>
            <w:shd w:val="clear" w:color="auto" w:fill="auto"/>
          </w:tcPr>
          <w:p w14:paraId="5D2C8B67" w14:textId="77777777" w:rsidR="002C13FF" w:rsidRPr="009A7184" w:rsidRDefault="002C13FF" w:rsidP="00954EE5">
            <w:pPr>
              <w:pStyle w:val="ENoteTableText"/>
              <w:rPr>
                <w:szCs w:val="16"/>
              </w:rPr>
            </w:pPr>
            <w:r w:rsidRPr="009A7184">
              <w:rPr>
                <w:szCs w:val="16"/>
              </w:rPr>
              <w:t>am No 121, 2017</w:t>
            </w:r>
          </w:p>
        </w:tc>
      </w:tr>
      <w:tr w:rsidR="007443D1" w:rsidRPr="009A7184" w14:paraId="7E7F3005" w14:textId="77777777" w:rsidTr="001F643F">
        <w:trPr>
          <w:cantSplit/>
        </w:trPr>
        <w:tc>
          <w:tcPr>
            <w:tcW w:w="2044" w:type="dxa"/>
            <w:shd w:val="clear" w:color="auto" w:fill="auto"/>
          </w:tcPr>
          <w:p w14:paraId="668660C0" w14:textId="77777777" w:rsidR="007443D1" w:rsidRPr="009A7184" w:rsidRDefault="007443D1" w:rsidP="00A8137B">
            <w:pPr>
              <w:pStyle w:val="ENoteTableText"/>
              <w:tabs>
                <w:tab w:val="center" w:leader="dot" w:pos="2268"/>
              </w:tabs>
              <w:rPr>
                <w:szCs w:val="16"/>
              </w:rPr>
            </w:pPr>
            <w:r w:rsidRPr="009A7184">
              <w:rPr>
                <w:szCs w:val="16"/>
              </w:rPr>
              <w:t>2204.29</w:t>
            </w:r>
            <w:r w:rsidRPr="009A7184">
              <w:rPr>
                <w:szCs w:val="16"/>
              </w:rPr>
              <w:tab/>
            </w:r>
          </w:p>
        </w:tc>
        <w:tc>
          <w:tcPr>
            <w:tcW w:w="5044" w:type="dxa"/>
            <w:shd w:val="clear" w:color="auto" w:fill="auto"/>
          </w:tcPr>
          <w:p w14:paraId="4C3A955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E0312EE" w14:textId="77777777" w:rsidTr="001F643F">
        <w:trPr>
          <w:cantSplit/>
        </w:trPr>
        <w:tc>
          <w:tcPr>
            <w:tcW w:w="2044" w:type="dxa"/>
            <w:shd w:val="clear" w:color="auto" w:fill="auto"/>
          </w:tcPr>
          <w:p w14:paraId="706229B9" w14:textId="77777777" w:rsidR="007443D1" w:rsidRPr="009A7184" w:rsidRDefault="007443D1" w:rsidP="00A8137B">
            <w:pPr>
              <w:pStyle w:val="ENoteTableText"/>
              <w:tabs>
                <w:tab w:val="center" w:leader="dot" w:pos="2268"/>
              </w:tabs>
              <w:rPr>
                <w:szCs w:val="16"/>
              </w:rPr>
            </w:pPr>
            <w:r w:rsidRPr="009A7184">
              <w:rPr>
                <w:szCs w:val="16"/>
              </w:rPr>
              <w:t>2204.29.00</w:t>
            </w:r>
            <w:r w:rsidRPr="009A7184">
              <w:rPr>
                <w:szCs w:val="16"/>
              </w:rPr>
              <w:tab/>
            </w:r>
          </w:p>
        </w:tc>
        <w:tc>
          <w:tcPr>
            <w:tcW w:w="5044" w:type="dxa"/>
            <w:shd w:val="clear" w:color="auto" w:fill="auto"/>
          </w:tcPr>
          <w:p w14:paraId="00E78C6E"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36031547" w14:textId="77777777" w:rsidTr="001F643F">
        <w:trPr>
          <w:cantSplit/>
        </w:trPr>
        <w:tc>
          <w:tcPr>
            <w:tcW w:w="2044" w:type="dxa"/>
            <w:shd w:val="clear" w:color="auto" w:fill="auto"/>
          </w:tcPr>
          <w:p w14:paraId="66FA0C6D" w14:textId="77777777" w:rsidR="007443D1" w:rsidRPr="009A7184" w:rsidRDefault="007443D1" w:rsidP="00A8137B">
            <w:pPr>
              <w:pStyle w:val="ENoteTableText"/>
              <w:tabs>
                <w:tab w:val="center" w:leader="dot" w:pos="2268"/>
              </w:tabs>
              <w:rPr>
                <w:szCs w:val="16"/>
              </w:rPr>
            </w:pPr>
            <w:r w:rsidRPr="009A7184">
              <w:rPr>
                <w:szCs w:val="16"/>
              </w:rPr>
              <w:t>2204.29.10</w:t>
            </w:r>
            <w:r w:rsidRPr="009A7184">
              <w:rPr>
                <w:szCs w:val="16"/>
              </w:rPr>
              <w:tab/>
            </w:r>
          </w:p>
        </w:tc>
        <w:tc>
          <w:tcPr>
            <w:tcW w:w="5044" w:type="dxa"/>
            <w:shd w:val="clear" w:color="auto" w:fill="auto"/>
          </w:tcPr>
          <w:p w14:paraId="21BBA05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ED5ED15" w14:textId="77777777" w:rsidTr="001F643F">
        <w:trPr>
          <w:cantSplit/>
        </w:trPr>
        <w:tc>
          <w:tcPr>
            <w:tcW w:w="2044" w:type="dxa"/>
            <w:shd w:val="clear" w:color="auto" w:fill="auto"/>
          </w:tcPr>
          <w:p w14:paraId="2F541F4F" w14:textId="77777777" w:rsidR="007443D1" w:rsidRPr="009A7184" w:rsidRDefault="007443D1" w:rsidP="00A8137B">
            <w:pPr>
              <w:pStyle w:val="ENoteTableText"/>
              <w:tabs>
                <w:tab w:val="center" w:leader="dot" w:pos="2268"/>
              </w:tabs>
              <w:rPr>
                <w:szCs w:val="16"/>
              </w:rPr>
            </w:pPr>
            <w:r w:rsidRPr="009A7184">
              <w:rPr>
                <w:szCs w:val="16"/>
              </w:rPr>
              <w:t>2204.29.20</w:t>
            </w:r>
            <w:r w:rsidRPr="009A7184">
              <w:rPr>
                <w:szCs w:val="16"/>
              </w:rPr>
              <w:tab/>
            </w:r>
          </w:p>
        </w:tc>
        <w:tc>
          <w:tcPr>
            <w:tcW w:w="5044" w:type="dxa"/>
            <w:shd w:val="clear" w:color="auto" w:fill="auto"/>
          </w:tcPr>
          <w:p w14:paraId="4941DD5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728315" w14:textId="77777777" w:rsidTr="001F643F">
        <w:trPr>
          <w:cantSplit/>
        </w:trPr>
        <w:tc>
          <w:tcPr>
            <w:tcW w:w="2044" w:type="dxa"/>
            <w:shd w:val="clear" w:color="auto" w:fill="auto"/>
          </w:tcPr>
          <w:p w14:paraId="6FF53696" w14:textId="77777777" w:rsidR="007443D1" w:rsidRPr="009A7184" w:rsidRDefault="007443D1" w:rsidP="00A8137B">
            <w:pPr>
              <w:pStyle w:val="ENoteTableText"/>
              <w:tabs>
                <w:tab w:val="center" w:leader="dot" w:pos="2268"/>
              </w:tabs>
              <w:rPr>
                <w:szCs w:val="16"/>
              </w:rPr>
            </w:pPr>
            <w:r w:rsidRPr="009A7184">
              <w:rPr>
                <w:szCs w:val="16"/>
              </w:rPr>
              <w:t>2204.29.30</w:t>
            </w:r>
            <w:r w:rsidRPr="009A7184">
              <w:rPr>
                <w:szCs w:val="16"/>
              </w:rPr>
              <w:tab/>
            </w:r>
          </w:p>
        </w:tc>
        <w:tc>
          <w:tcPr>
            <w:tcW w:w="5044" w:type="dxa"/>
            <w:shd w:val="clear" w:color="auto" w:fill="auto"/>
          </w:tcPr>
          <w:p w14:paraId="2D3C115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54DF40F" w14:textId="77777777" w:rsidTr="001F643F">
        <w:trPr>
          <w:cantSplit/>
        </w:trPr>
        <w:tc>
          <w:tcPr>
            <w:tcW w:w="2044" w:type="dxa"/>
            <w:shd w:val="clear" w:color="auto" w:fill="auto"/>
          </w:tcPr>
          <w:p w14:paraId="681BB137" w14:textId="77777777" w:rsidR="007443D1" w:rsidRPr="009A7184" w:rsidRDefault="007443D1" w:rsidP="004A4921">
            <w:pPr>
              <w:pStyle w:val="ENoteTableText"/>
              <w:rPr>
                <w:szCs w:val="16"/>
              </w:rPr>
            </w:pPr>
          </w:p>
        </w:tc>
        <w:tc>
          <w:tcPr>
            <w:tcW w:w="5044" w:type="dxa"/>
            <w:shd w:val="clear" w:color="auto" w:fill="auto"/>
          </w:tcPr>
          <w:p w14:paraId="096A7D1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3591AFB3" w14:textId="77777777" w:rsidTr="001F643F">
        <w:trPr>
          <w:cantSplit/>
        </w:trPr>
        <w:tc>
          <w:tcPr>
            <w:tcW w:w="2044" w:type="dxa"/>
            <w:shd w:val="clear" w:color="auto" w:fill="auto"/>
          </w:tcPr>
          <w:p w14:paraId="2A98C455" w14:textId="77777777" w:rsidR="007443D1" w:rsidRPr="009A7184" w:rsidRDefault="007443D1" w:rsidP="00A8137B">
            <w:pPr>
              <w:pStyle w:val="ENoteTableText"/>
              <w:tabs>
                <w:tab w:val="center" w:leader="dot" w:pos="2268"/>
              </w:tabs>
              <w:rPr>
                <w:szCs w:val="16"/>
              </w:rPr>
            </w:pPr>
            <w:r w:rsidRPr="009A7184">
              <w:rPr>
                <w:szCs w:val="16"/>
              </w:rPr>
              <w:t>2204.29.90</w:t>
            </w:r>
            <w:r w:rsidRPr="009A7184">
              <w:rPr>
                <w:szCs w:val="16"/>
              </w:rPr>
              <w:tab/>
            </w:r>
          </w:p>
        </w:tc>
        <w:tc>
          <w:tcPr>
            <w:tcW w:w="5044" w:type="dxa"/>
            <w:shd w:val="clear" w:color="auto" w:fill="auto"/>
          </w:tcPr>
          <w:p w14:paraId="41B0C566"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F9E1BB7" w14:textId="77777777" w:rsidTr="001F643F">
        <w:trPr>
          <w:cantSplit/>
        </w:trPr>
        <w:tc>
          <w:tcPr>
            <w:tcW w:w="2044" w:type="dxa"/>
            <w:shd w:val="clear" w:color="auto" w:fill="auto"/>
          </w:tcPr>
          <w:p w14:paraId="310E311B" w14:textId="77777777" w:rsidR="007443D1" w:rsidRPr="009A7184" w:rsidRDefault="007443D1" w:rsidP="004A4921">
            <w:pPr>
              <w:pStyle w:val="ENoteTableText"/>
              <w:rPr>
                <w:szCs w:val="16"/>
              </w:rPr>
            </w:pPr>
          </w:p>
        </w:tc>
        <w:tc>
          <w:tcPr>
            <w:tcW w:w="5044" w:type="dxa"/>
            <w:shd w:val="clear" w:color="auto" w:fill="auto"/>
          </w:tcPr>
          <w:p w14:paraId="087EB2C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4EA980E7" w14:textId="77777777" w:rsidTr="001F643F">
        <w:trPr>
          <w:cantSplit/>
        </w:trPr>
        <w:tc>
          <w:tcPr>
            <w:tcW w:w="2044" w:type="dxa"/>
            <w:shd w:val="clear" w:color="auto" w:fill="auto"/>
          </w:tcPr>
          <w:p w14:paraId="6F9A32FD" w14:textId="77777777" w:rsidR="007443D1" w:rsidRPr="009A7184" w:rsidRDefault="007443D1" w:rsidP="00A8137B">
            <w:pPr>
              <w:pStyle w:val="ENoteTableText"/>
              <w:tabs>
                <w:tab w:val="center" w:leader="dot" w:pos="2268"/>
              </w:tabs>
              <w:rPr>
                <w:szCs w:val="16"/>
              </w:rPr>
            </w:pPr>
            <w:r w:rsidRPr="009A7184">
              <w:rPr>
                <w:szCs w:val="16"/>
              </w:rPr>
              <w:t>2204.30</w:t>
            </w:r>
            <w:r w:rsidRPr="009A7184">
              <w:rPr>
                <w:szCs w:val="16"/>
              </w:rPr>
              <w:tab/>
            </w:r>
          </w:p>
        </w:tc>
        <w:tc>
          <w:tcPr>
            <w:tcW w:w="5044" w:type="dxa"/>
            <w:shd w:val="clear" w:color="auto" w:fill="auto"/>
          </w:tcPr>
          <w:p w14:paraId="09A3095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E829071" w14:textId="77777777" w:rsidTr="001F643F">
        <w:trPr>
          <w:cantSplit/>
        </w:trPr>
        <w:tc>
          <w:tcPr>
            <w:tcW w:w="2044" w:type="dxa"/>
            <w:shd w:val="clear" w:color="auto" w:fill="auto"/>
          </w:tcPr>
          <w:p w14:paraId="57C31042" w14:textId="77777777" w:rsidR="007443D1" w:rsidRPr="009A7184" w:rsidRDefault="007443D1" w:rsidP="00A8137B">
            <w:pPr>
              <w:pStyle w:val="ENoteTableText"/>
              <w:tabs>
                <w:tab w:val="center" w:leader="dot" w:pos="2268"/>
              </w:tabs>
              <w:rPr>
                <w:szCs w:val="16"/>
              </w:rPr>
            </w:pPr>
            <w:r w:rsidRPr="009A7184">
              <w:rPr>
                <w:szCs w:val="16"/>
              </w:rPr>
              <w:t>2204.30.00</w:t>
            </w:r>
            <w:r w:rsidRPr="009A7184">
              <w:rPr>
                <w:szCs w:val="16"/>
              </w:rPr>
              <w:tab/>
            </w:r>
          </w:p>
        </w:tc>
        <w:tc>
          <w:tcPr>
            <w:tcW w:w="5044" w:type="dxa"/>
            <w:shd w:val="clear" w:color="auto" w:fill="auto"/>
          </w:tcPr>
          <w:p w14:paraId="715394D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6D494203" w14:textId="77777777" w:rsidTr="001F643F">
        <w:trPr>
          <w:cantSplit/>
        </w:trPr>
        <w:tc>
          <w:tcPr>
            <w:tcW w:w="2044" w:type="dxa"/>
            <w:shd w:val="clear" w:color="auto" w:fill="auto"/>
          </w:tcPr>
          <w:p w14:paraId="61EC14B1" w14:textId="77777777" w:rsidR="007443D1" w:rsidRPr="009A7184" w:rsidRDefault="007443D1" w:rsidP="00A8137B">
            <w:pPr>
              <w:pStyle w:val="ENoteTableText"/>
              <w:tabs>
                <w:tab w:val="center" w:leader="dot" w:pos="2268"/>
              </w:tabs>
              <w:rPr>
                <w:szCs w:val="16"/>
              </w:rPr>
            </w:pPr>
            <w:r w:rsidRPr="009A7184">
              <w:rPr>
                <w:szCs w:val="16"/>
              </w:rPr>
              <w:t>2204.30.10</w:t>
            </w:r>
            <w:r w:rsidRPr="009A7184">
              <w:rPr>
                <w:szCs w:val="16"/>
              </w:rPr>
              <w:tab/>
            </w:r>
          </w:p>
        </w:tc>
        <w:tc>
          <w:tcPr>
            <w:tcW w:w="5044" w:type="dxa"/>
            <w:shd w:val="clear" w:color="auto" w:fill="auto"/>
          </w:tcPr>
          <w:p w14:paraId="38E2BBB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FCFCD52" w14:textId="77777777" w:rsidTr="001F643F">
        <w:trPr>
          <w:cantSplit/>
        </w:trPr>
        <w:tc>
          <w:tcPr>
            <w:tcW w:w="2044" w:type="dxa"/>
            <w:shd w:val="clear" w:color="auto" w:fill="auto"/>
          </w:tcPr>
          <w:p w14:paraId="2E764CB3" w14:textId="77777777" w:rsidR="007443D1" w:rsidRPr="009A7184" w:rsidRDefault="007443D1" w:rsidP="00A8137B">
            <w:pPr>
              <w:pStyle w:val="ENoteTableText"/>
              <w:tabs>
                <w:tab w:val="center" w:leader="dot" w:pos="2268"/>
              </w:tabs>
              <w:rPr>
                <w:szCs w:val="16"/>
              </w:rPr>
            </w:pPr>
            <w:r w:rsidRPr="009A7184">
              <w:rPr>
                <w:szCs w:val="16"/>
              </w:rPr>
              <w:t>2204.30.90</w:t>
            </w:r>
            <w:r w:rsidRPr="009A7184">
              <w:rPr>
                <w:szCs w:val="16"/>
              </w:rPr>
              <w:tab/>
            </w:r>
          </w:p>
        </w:tc>
        <w:tc>
          <w:tcPr>
            <w:tcW w:w="5044" w:type="dxa"/>
            <w:shd w:val="clear" w:color="auto" w:fill="auto"/>
          </w:tcPr>
          <w:p w14:paraId="0B6940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7788723" w14:textId="77777777" w:rsidTr="001F643F">
        <w:trPr>
          <w:cantSplit/>
        </w:trPr>
        <w:tc>
          <w:tcPr>
            <w:tcW w:w="2044" w:type="dxa"/>
            <w:shd w:val="clear" w:color="auto" w:fill="auto"/>
          </w:tcPr>
          <w:p w14:paraId="4204ADDD" w14:textId="77777777" w:rsidR="007443D1" w:rsidRPr="009A7184" w:rsidRDefault="007443D1" w:rsidP="00F23FB0">
            <w:pPr>
              <w:pStyle w:val="ENoteTableText"/>
              <w:rPr>
                <w:szCs w:val="16"/>
              </w:rPr>
            </w:pPr>
            <w:r w:rsidRPr="009A7184">
              <w:rPr>
                <w:b/>
                <w:szCs w:val="16"/>
              </w:rPr>
              <w:t>2205</w:t>
            </w:r>
          </w:p>
        </w:tc>
        <w:tc>
          <w:tcPr>
            <w:tcW w:w="5044" w:type="dxa"/>
            <w:shd w:val="clear" w:color="auto" w:fill="auto"/>
          </w:tcPr>
          <w:p w14:paraId="488EC06A" w14:textId="77777777" w:rsidR="007443D1" w:rsidRPr="009A7184" w:rsidRDefault="007443D1" w:rsidP="00F23FB0">
            <w:pPr>
              <w:pStyle w:val="ENoteTableText"/>
              <w:rPr>
                <w:szCs w:val="16"/>
              </w:rPr>
            </w:pPr>
          </w:p>
        </w:tc>
      </w:tr>
      <w:tr w:rsidR="007443D1" w:rsidRPr="009A7184" w14:paraId="40F54E89" w14:textId="77777777" w:rsidTr="001F643F">
        <w:trPr>
          <w:cantSplit/>
        </w:trPr>
        <w:tc>
          <w:tcPr>
            <w:tcW w:w="2044" w:type="dxa"/>
            <w:shd w:val="clear" w:color="auto" w:fill="auto"/>
          </w:tcPr>
          <w:p w14:paraId="55E52161" w14:textId="77777777" w:rsidR="007443D1" w:rsidRPr="009A7184" w:rsidRDefault="007443D1" w:rsidP="00A8137B">
            <w:pPr>
              <w:pStyle w:val="ENoteTableText"/>
              <w:tabs>
                <w:tab w:val="center" w:leader="dot" w:pos="2268"/>
              </w:tabs>
              <w:rPr>
                <w:szCs w:val="16"/>
              </w:rPr>
            </w:pPr>
            <w:r w:rsidRPr="009A7184">
              <w:rPr>
                <w:szCs w:val="16"/>
              </w:rPr>
              <w:t>2205.10</w:t>
            </w:r>
            <w:r w:rsidRPr="009A7184">
              <w:rPr>
                <w:szCs w:val="16"/>
              </w:rPr>
              <w:tab/>
            </w:r>
          </w:p>
        </w:tc>
        <w:tc>
          <w:tcPr>
            <w:tcW w:w="5044" w:type="dxa"/>
            <w:shd w:val="clear" w:color="auto" w:fill="auto"/>
          </w:tcPr>
          <w:p w14:paraId="523E740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D88932E" w14:textId="77777777" w:rsidTr="001F643F">
        <w:trPr>
          <w:cantSplit/>
        </w:trPr>
        <w:tc>
          <w:tcPr>
            <w:tcW w:w="2044" w:type="dxa"/>
            <w:shd w:val="clear" w:color="auto" w:fill="auto"/>
          </w:tcPr>
          <w:p w14:paraId="1DD2C77F" w14:textId="77777777" w:rsidR="007443D1" w:rsidRPr="009A7184" w:rsidRDefault="007443D1" w:rsidP="00A8137B">
            <w:pPr>
              <w:pStyle w:val="ENoteTableText"/>
              <w:tabs>
                <w:tab w:val="center" w:leader="dot" w:pos="2268"/>
              </w:tabs>
              <w:rPr>
                <w:szCs w:val="16"/>
              </w:rPr>
            </w:pPr>
            <w:r w:rsidRPr="009A7184">
              <w:rPr>
                <w:szCs w:val="16"/>
              </w:rPr>
              <w:t>2205.10.00</w:t>
            </w:r>
            <w:r w:rsidRPr="009A7184">
              <w:rPr>
                <w:szCs w:val="16"/>
              </w:rPr>
              <w:tab/>
            </w:r>
          </w:p>
        </w:tc>
        <w:tc>
          <w:tcPr>
            <w:tcW w:w="5044" w:type="dxa"/>
            <w:shd w:val="clear" w:color="auto" w:fill="auto"/>
          </w:tcPr>
          <w:p w14:paraId="3A3C11E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14FDE8AB" w14:textId="77777777" w:rsidTr="001F643F">
        <w:trPr>
          <w:cantSplit/>
        </w:trPr>
        <w:tc>
          <w:tcPr>
            <w:tcW w:w="2044" w:type="dxa"/>
            <w:shd w:val="clear" w:color="auto" w:fill="auto"/>
          </w:tcPr>
          <w:p w14:paraId="6B831CA2" w14:textId="77777777" w:rsidR="007443D1" w:rsidRPr="009A7184" w:rsidRDefault="007443D1" w:rsidP="00A8137B">
            <w:pPr>
              <w:pStyle w:val="ENoteTableText"/>
              <w:tabs>
                <w:tab w:val="center" w:leader="dot" w:pos="2268"/>
              </w:tabs>
              <w:rPr>
                <w:szCs w:val="16"/>
              </w:rPr>
            </w:pPr>
            <w:r w:rsidRPr="009A7184">
              <w:rPr>
                <w:szCs w:val="16"/>
              </w:rPr>
              <w:t>2205.10.10</w:t>
            </w:r>
            <w:r w:rsidRPr="009A7184">
              <w:rPr>
                <w:szCs w:val="16"/>
              </w:rPr>
              <w:tab/>
            </w:r>
          </w:p>
        </w:tc>
        <w:tc>
          <w:tcPr>
            <w:tcW w:w="5044" w:type="dxa"/>
            <w:shd w:val="clear" w:color="auto" w:fill="auto"/>
          </w:tcPr>
          <w:p w14:paraId="1FEE534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3F27AF3" w14:textId="77777777" w:rsidTr="001F643F">
        <w:trPr>
          <w:cantSplit/>
        </w:trPr>
        <w:tc>
          <w:tcPr>
            <w:tcW w:w="2044" w:type="dxa"/>
            <w:shd w:val="clear" w:color="auto" w:fill="auto"/>
          </w:tcPr>
          <w:p w14:paraId="6BD3B718" w14:textId="77777777" w:rsidR="007443D1" w:rsidRPr="009A7184" w:rsidRDefault="007443D1" w:rsidP="00A8137B">
            <w:pPr>
              <w:pStyle w:val="ENoteTableText"/>
              <w:tabs>
                <w:tab w:val="center" w:leader="dot" w:pos="2268"/>
              </w:tabs>
              <w:rPr>
                <w:szCs w:val="16"/>
              </w:rPr>
            </w:pPr>
            <w:r w:rsidRPr="009A7184">
              <w:rPr>
                <w:szCs w:val="16"/>
              </w:rPr>
              <w:t>2205.10.20</w:t>
            </w:r>
            <w:r w:rsidRPr="009A7184">
              <w:rPr>
                <w:szCs w:val="16"/>
              </w:rPr>
              <w:tab/>
            </w:r>
          </w:p>
        </w:tc>
        <w:tc>
          <w:tcPr>
            <w:tcW w:w="5044" w:type="dxa"/>
            <w:shd w:val="clear" w:color="auto" w:fill="auto"/>
          </w:tcPr>
          <w:p w14:paraId="3423FEC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F6B9883" w14:textId="77777777" w:rsidTr="001F643F">
        <w:trPr>
          <w:cantSplit/>
        </w:trPr>
        <w:tc>
          <w:tcPr>
            <w:tcW w:w="2044" w:type="dxa"/>
            <w:shd w:val="clear" w:color="auto" w:fill="auto"/>
          </w:tcPr>
          <w:p w14:paraId="6863A7DF" w14:textId="77777777" w:rsidR="007443D1" w:rsidRPr="009A7184" w:rsidRDefault="007443D1" w:rsidP="00A8137B">
            <w:pPr>
              <w:pStyle w:val="ENoteTableText"/>
              <w:tabs>
                <w:tab w:val="center" w:leader="dot" w:pos="2268"/>
              </w:tabs>
              <w:rPr>
                <w:szCs w:val="16"/>
              </w:rPr>
            </w:pPr>
            <w:r w:rsidRPr="009A7184">
              <w:rPr>
                <w:szCs w:val="16"/>
              </w:rPr>
              <w:t>2205.10.30</w:t>
            </w:r>
            <w:r w:rsidRPr="009A7184">
              <w:rPr>
                <w:szCs w:val="16"/>
              </w:rPr>
              <w:tab/>
            </w:r>
          </w:p>
        </w:tc>
        <w:tc>
          <w:tcPr>
            <w:tcW w:w="5044" w:type="dxa"/>
            <w:shd w:val="clear" w:color="auto" w:fill="auto"/>
          </w:tcPr>
          <w:p w14:paraId="522C0FEB"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0DEC779" w14:textId="77777777" w:rsidTr="001F643F">
        <w:trPr>
          <w:cantSplit/>
        </w:trPr>
        <w:tc>
          <w:tcPr>
            <w:tcW w:w="2044" w:type="dxa"/>
            <w:shd w:val="clear" w:color="auto" w:fill="auto"/>
          </w:tcPr>
          <w:p w14:paraId="5DC6DA3D" w14:textId="77777777" w:rsidR="007443D1" w:rsidRPr="009A7184" w:rsidRDefault="007443D1" w:rsidP="004A4921">
            <w:pPr>
              <w:pStyle w:val="ENoteTableText"/>
              <w:rPr>
                <w:szCs w:val="16"/>
              </w:rPr>
            </w:pPr>
          </w:p>
        </w:tc>
        <w:tc>
          <w:tcPr>
            <w:tcW w:w="5044" w:type="dxa"/>
            <w:shd w:val="clear" w:color="auto" w:fill="auto"/>
          </w:tcPr>
          <w:p w14:paraId="30AF51B8"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026512C0" w14:textId="77777777" w:rsidTr="001F643F">
        <w:trPr>
          <w:cantSplit/>
        </w:trPr>
        <w:tc>
          <w:tcPr>
            <w:tcW w:w="2044" w:type="dxa"/>
            <w:shd w:val="clear" w:color="auto" w:fill="auto"/>
          </w:tcPr>
          <w:p w14:paraId="0D975FAD" w14:textId="77777777" w:rsidR="007443D1" w:rsidRPr="009A7184" w:rsidRDefault="007443D1" w:rsidP="00A8137B">
            <w:pPr>
              <w:pStyle w:val="ENoteTableText"/>
              <w:tabs>
                <w:tab w:val="center" w:leader="dot" w:pos="2268"/>
              </w:tabs>
              <w:rPr>
                <w:szCs w:val="16"/>
              </w:rPr>
            </w:pPr>
            <w:r w:rsidRPr="009A7184">
              <w:rPr>
                <w:szCs w:val="16"/>
              </w:rPr>
              <w:t>2205.10.90</w:t>
            </w:r>
            <w:r w:rsidRPr="009A7184">
              <w:rPr>
                <w:szCs w:val="16"/>
              </w:rPr>
              <w:tab/>
            </w:r>
          </w:p>
        </w:tc>
        <w:tc>
          <w:tcPr>
            <w:tcW w:w="5044" w:type="dxa"/>
            <w:shd w:val="clear" w:color="auto" w:fill="auto"/>
          </w:tcPr>
          <w:p w14:paraId="033E26D9"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D1F5F3E" w14:textId="77777777" w:rsidTr="001F643F">
        <w:trPr>
          <w:cantSplit/>
        </w:trPr>
        <w:tc>
          <w:tcPr>
            <w:tcW w:w="2044" w:type="dxa"/>
            <w:shd w:val="clear" w:color="auto" w:fill="auto"/>
          </w:tcPr>
          <w:p w14:paraId="7A8D00E7" w14:textId="77777777" w:rsidR="007443D1" w:rsidRPr="009A7184" w:rsidRDefault="007443D1" w:rsidP="004A4921">
            <w:pPr>
              <w:pStyle w:val="ENoteTableText"/>
              <w:rPr>
                <w:szCs w:val="16"/>
              </w:rPr>
            </w:pPr>
          </w:p>
        </w:tc>
        <w:tc>
          <w:tcPr>
            <w:tcW w:w="5044" w:type="dxa"/>
            <w:shd w:val="clear" w:color="auto" w:fill="auto"/>
          </w:tcPr>
          <w:p w14:paraId="0E6894C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17C2F9CB" w14:textId="77777777" w:rsidTr="001F643F">
        <w:trPr>
          <w:cantSplit/>
        </w:trPr>
        <w:tc>
          <w:tcPr>
            <w:tcW w:w="2044" w:type="dxa"/>
            <w:shd w:val="clear" w:color="auto" w:fill="auto"/>
          </w:tcPr>
          <w:p w14:paraId="1795B108" w14:textId="77777777" w:rsidR="007443D1" w:rsidRPr="009A7184" w:rsidRDefault="007443D1" w:rsidP="00A8137B">
            <w:pPr>
              <w:pStyle w:val="ENoteTableText"/>
              <w:tabs>
                <w:tab w:val="center" w:leader="dot" w:pos="2268"/>
              </w:tabs>
              <w:rPr>
                <w:szCs w:val="16"/>
              </w:rPr>
            </w:pPr>
            <w:r w:rsidRPr="009A7184">
              <w:rPr>
                <w:szCs w:val="16"/>
              </w:rPr>
              <w:t>2205.90</w:t>
            </w:r>
            <w:r w:rsidRPr="009A7184">
              <w:rPr>
                <w:szCs w:val="16"/>
              </w:rPr>
              <w:tab/>
            </w:r>
          </w:p>
        </w:tc>
        <w:tc>
          <w:tcPr>
            <w:tcW w:w="5044" w:type="dxa"/>
            <w:shd w:val="clear" w:color="auto" w:fill="auto"/>
          </w:tcPr>
          <w:p w14:paraId="64B53BC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38DE908" w14:textId="77777777" w:rsidTr="001F643F">
        <w:trPr>
          <w:cantSplit/>
        </w:trPr>
        <w:tc>
          <w:tcPr>
            <w:tcW w:w="2044" w:type="dxa"/>
            <w:shd w:val="clear" w:color="auto" w:fill="auto"/>
          </w:tcPr>
          <w:p w14:paraId="2DF59293" w14:textId="77777777" w:rsidR="007443D1" w:rsidRPr="009A7184" w:rsidRDefault="007443D1" w:rsidP="00A8137B">
            <w:pPr>
              <w:pStyle w:val="ENoteTableText"/>
              <w:tabs>
                <w:tab w:val="center" w:leader="dot" w:pos="2268"/>
              </w:tabs>
              <w:rPr>
                <w:szCs w:val="16"/>
              </w:rPr>
            </w:pPr>
            <w:r w:rsidRPr="009A7184">
              <w:rPr>
                <w:szCs w:val="16"/>
              </w:rPr>
              <w:t>2205.90.00</w:t>
            </w:r>
            <w:r w:rsidRPr="009A7184">
              <w:rPr>
                <w:szCs w:val="16"/>
              </w:rPr>
              <w:tab/>
            </w:r>
          </w:p>
        </w:tc>
        <w:tc>
          <w:tcPr>
            <w:tcW w:w="5044" w:type="dxa"/>
            <w:shd w:val="clear" w:color="auto" w:fill="auto"/>
          </w:tcPr>
          <w:p w14:paraId="4104E339"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418A0993" w14:textId="77777777" w:rsidTr="001F643F">
        <w:trPr>
          <w:cantSplit/>
        </w:trPr>
        <w:tc>
          <w:tcPr>
            <w:tcW w:w="2044" w:type="dxa"/>
            <w:shd w:val="clear" w:color="auto" w:fill="auto"/>
          </w:tcPr>
          <w:p w14:paraId="2631C441" w14:textId="77777777" w:rsidR="007443D1" w:rsidRPr="009A7184" w:rsidRDefault="007443D1" w:rsidP="00A8137B">
            <w:pPr>
              <w:pStyle w:val="ENoteTableText"/>
              <w:tabs>
                <w:tab w:val="center" w:leader="dot" w:pos="2268"/>
              </w:tabs>
              <w:rPr>
                <w:szCs w:val="16"/>
              </w:rPr>
            </w:pPr>
            <w:r w:rsidRPr="009A7184">
              <w:rPr>
                <w:szCs w:val="16"/>
              </w:rPr>
              <w:t>2205.90.10</w:t>
            </w:r>
            <w:r w:rsidRPr="009A7184">
              <w:rPr>
                <w:szCs w:val="16"/>
              </w:rPr>
              <w:tab/>
            </w:r>
          </w:p>
        </w:tc>
        <w:tc>
          <w:tcPr>
            <w:tcW w:w="5044" w:type="dxa"/>
            <w:shd w:val="clear" w:color="auto" w:fill="auto"/>
          </w:tcPr>
          <w:p w14:paraId="5E42BE43"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EA40375" w14:textId="77777777" w:rsidTr="001F643F">
        <w:trPr>
          <w:cantSplit/>
        </w:trPr>
        <w:tc>
          <w:tcPr>
            <w:tcW w:w="2044" w:type="dxa"/>
            <w:shd w:val="clear" w:color="auto" w:fill="auto"/>
          </w:tcPr>
          <w:p w14:paraId="679E2231" w14:textId="77777777" w:rsidR="007443D1" w:rsidRPr="009A7184" w:rsidRDefault="007443D1" w:rsidP="00A8137B">
            <w:pPr>
              <w:pStyle w:val="ENoteTableText"/>
              <w:tabs>
                <w:tab w:val="center" w:leader="dot" w:pos="2268"/>
              </w:tabs>
              <w:rPr>
                <w:szCs w:val="16"/>
              </w:rPr>
            </w:pPr>
            <w:r w:rsidRPr="009A7184">
              <w:rPr>
                <w:szCs w:val="16"/>
              </w:rPr>
              <w:t>2205.90.20</w:t>
            </w:r>
            <w:r w:rsidRPr="009A7184">
              <w:rPr>
                <w:szCs w:val="16"/>
              </w:rPr>
              <w:tab/>
            </w:r>
          </w:p>
        </w:tc>
        <w:tc>
          <w:tcPr>
            <w:tcW w:w="5044" w:type="dxa"/>
            <w:shd w:val="clear" w:color="auto" w:fill="auto"/>
          </w:tcPr>
          <w:p w14:paraId="3892B12E"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5728732" w14:textId="77777777" w:rsidTr="001F643F">
        <w:trPr>
          <w:cantSplit/>
        </w:trPr>
        <w:tc>
          <w:tcPr>
            <w:tcW w:w="2044" w:type="dxa"/>
            <w:shd w:val="clear" w:color="auto" w:fill="auto"/>
          </w:tcPr>
          <w:p w14:paraId="25257FDD" w14:textId="77777777" w:rsidR="007443D1" w:rsidRPr="009A7184" w:rsidRDefault="007443D1" w:rsidP="00A8137B">
            <w:pPr>
              <w:pStyle w:val="ENoteTableText"/>
              <w:tabs>
                <w:tab w:val="center" w:leader="dot" w:pos="2268"/>
              </w:tabs>
              <w:rPr>
                <w:szCs w:val="16"/>
              </w:rPr>
            </w:pPr>
            <w:r w:rsidRPr="009A7184">
              <w:rPr>
                <w:szCs w:val="16"/>
              </w:rPr>
              <w:t>2205.90.30</w:t>
            </w:r>
            <w:r w:rsidRPr="009A7184">
              <w:rPr>
                <w:szCs w:val="16"/>
              </w:rPr>
              <w:tab/>
            </w:r>
          </w:p>
        </w:tc>
        <w:tc>
          <w:tcPr>
            <w:tcW w:w="5044" w:type="dxa"/>
            <w:shd w:val="clear" w:color="auto" w:fill="auto"/>
          </w:tcPr>
          <w:p w14:paraId="2AA70B8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FFC5712" w14:textId="77777777" w:rsidTr="001F643F">
        <w:trPr>
          <w:cantSplit/>
        </w:trPr>
        <w:tc>
          <w:tcPr>
            <w:tcW w:w="2044" w:type="dxa"/>
            <w:shd w:val="clear" w:color="auto" w:fill="auto"/>
          </w:tcPr>
          <w:p w14:paraId="75B96FBD" w14:textId="77777777" w:rsidR="007443D1" w:rsidRPr="009A7184" w:rsidRDefault="007443D1" w:rsidP="004A4921">
            <w:pPr>
              <w:pStyle w:val="ENoteTableText"/>
              <w:rPr>
                <w:szCs w:val="16"/>
              </w:rPr>
            </w:pPr>
          </w:p>
        </w:tc>
        <w:tc>
          <w:tcPr>
            <w:tcW w:w="5044" w:type="dxa"/>
            <w:shd w:val="clear" w:color="auto" w:fill="auto"/>
          </w:tcPr>
          <w:p w14:paraId="6600990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1B4CE0" w:rsidRPr="009A7184">
              <w:rPr>
                <w:szCs w:val="16"/>
              </w:rPr>
              <w:t>; No 121, 2017</w:t>
            </w:r>
          </w:p>
        </w:tc>
      </w:tr>
      <w:tr w:rsidR="007443D1" w:rsidRPr="009A7184" w14:paraId="1E47C707" w14:textId="77777777" w:rsidTr="001F643F">
        <w:trPr>
          <w:cantSplit/>
        </w:trPr>
        <w:tc>
          <w:tcPr>
            <w:tcW w:w="2044" w:type="dxa"/>
            <w:shd w:val="clear" w:color="auto" w:fill="auto"/>
          </w:tcPr>
          <w:p w14:paraId="4EA53517" w14:textId="77777777" w:rsidR="007443D1" w:rsidRPr="009A7184" w:rsidRDefault="007443D1" w:rsidP="00A8137B">
            <w:pPr>
              <w:pStyle w:val="ENoteTableText"/>
              <w:tabs>
                <w:tab w:val="center" w:leader="dot" w:pos="2268"/>
              </w:tabs>
              <w:rPr>
                <w:szCs w:val="16"/>
              </w:rPr>
            </w:pPr>
            <w:r w:rsidRPr="009A7184">
              <w:rPr>
                <w:szCs w:val="16"/>
              </w:rPr>
              <w:t>2205.90.90</w:t>
            </w:r>
            <w:r w:rsidRPr="009A7184">
              <w:rPr>
                <w:szCs w:val="16"/>
              </w:rPr>
              <w:tab/>
            </w:r>
          </w:p>
        </w:tc>
        <w:tc>
          <w:tcPr>
            <w:tcW w:w="5044" w:type="dxa"/>
            <w:shd w:val="clear" w:color="auto" w:fill="auto"/>
          </w:tcPr>
          <w:p w14:paraId="32F28E3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B3479B0" w14:textId="77777777" w:rsidTr="001F643F">
        <w:trPr>
          <w:cantSplit/>
        </w:trPr>
        <w:tc>
          <w:tcPr>
            <w:tcW w:w="2044" w:type="dxa"/>
            <w:shd w:val="clear" w:color="auto" w:fill="auto"/>
          </w:tcPr>
          <w:p w14:paraId="42AB1D9A" w14:textId="77777777" w:rsidR="007443D1" w:rsidRPr="009A7184" w:rsidRDefault="007443D1" w:rsidP="004A4921">
            <w:pPr>
              <w:pStyle w:val="ENoteTableText"/>
              <w:rPr>
                <w:szCs w:val="16"/>
              </w:rPr>
            </w:pPr>
          </w:p>
        </w:tc>
        <w:tc>
          <w:tcPr>
            <w:tcW w:w="5044" w:type="dxa"/>
            <w:shd w:val="clear" w:color="auto" w:fill="auto"/>
          </w:tcPr>
          <w:p w14:paraId="399B706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1B4CE0" w:rsidRPr="009A7184">
              <w:rPr>
                <w:szCs w:val="16"/>
              </w:rPr>
              <w:t>; No 121, 2017</w:t>
            </w:r>
          </w:p>
        </w:tc>
      </w:tr>
      <w:tr w:rsidR="007443D1" w:rsidRPr="009A7184" w14:paraId="1743A56F" w14:textId="77777777" w:rsidTr="001F643F">
        <w:trPr>
          <w:cantSplit/>
        </w:trPr>
        <w:tc>
          <w:tcPr>
            <w:tcW w:w="2044" w:type="dxa"/>
            <w:shd w:val="clear" w:color="auto" w:fill="auto"/>
          </w:tcPr>
          <w:p w14:paraId="472D0CFC" w14:textId="77777777" w:rsidR="007443D1" w:rsidRPr="009A7184" w:rsidRDefault="007443D1" w:rsidP="00F23FB0">
            <w:pPr>
              <w:pStyle w:val="ENoteTableText"/>
              <w:rPr>
                <w:szCs w:val="16"/>
              </w:rPr>
            </w:pPr>
            <w:r w:rsidRPr="009A7184">
              <w:rPr>
                <w:b/>
                <w:szCs w:val="16"/>
              </w:rPr>
              <w:t>2206</w:t>
            </w:r>
          </w:p>
        </w:tc>
        <w:tc>
          <w:tcPr>
            <w:tcW w:w="5044" w:type="dxa"/>
            <w:shd w:val="clear" w:color="auto" w:fill="auto"/>
          </w:tcPr>
          <w:p w14:paraId="2657F44B" w14:textId="77777777" w:rsidR="007443D1" w:rsidRPr="009A7184" w:rsidRDefault="007443D1" w:rsidP="00F23FB0">
            <w:pPr>
              <w:pStyle w:val="ENoteTableText"/>
              <w:rPr>
                <w:szCs w:val="16"/>
              </w:rPr>
            </w:pPr>
          </w:p>
        </w:tc>
      </w:tr>
      <w:tr w:rsidR="00E20F1F" w:rsidRPr="009A7184" w14:paraId="36A4886E" w14:textId="77777777" w:rsidTr="00954EE5">
        <w:trPr>
          <w:cantSplit/>
        </w:trPr>
        <w:tc>
          <w:tcPr>
            <w:tcW w:w="2044" w:type="dxa"/>
            <w:shd w:val="clear" w:color="auto" w:fill="auto"/>
          </w:tcPr>
          <w:p w14:paraId="192E520B" w14:textId="77777777" w:rsidR="00E20F1F" w:rsidRPr="009A7184" w:rsidRDefault="00E20F1F" w:rsidP="00954EE5">
            <w:pPr>
              <w:pStyle w:val="ENoteTableText"/>
              <w:tabs>
                <w:tab w:val="center" w:leader="dot" w:pos="2268"/>
              </w:tabs>
              <w:rPr>
                <w:szCs w:val="16"/>
              </w:rPr>
            </w:pPr>
            <w:r w:rsidRPr="009A7184">
              <w:rPr>
                <w:szCs w:val="16"/>
              </w:rPr>
              <w:t>2206</w:t>
            </w:r>
            <w:r w:rsidRPr="009A7184">
              <w:rPr>
                <w:szCs w:val="16"/>
              </w:rPr>
              <w:tab/>
            </w:r>
          </w:p>
        </w:tc>
        <w:tc>
          <w:tcPr>
            <w:tcW w:w="5044" w:type="dxa"/>
            <w:shd w:val="clear" w:color="auto" w:fill="auto"/>
          </w:tcPr>
          <w:p w14:paraId="210E24BF" w14:textId="77777777" w:rsidR="00E20F1F" w:rsidRPr="009A7184" w:rsidRDefault="00E20F1F" w:rsidP="00954EE5">
            <w:pPr>
              <w:pStyle w:val="ENoteTableText"/>
              <w:rPr>
                <w:szCs w:val="16"/>
                <w:u w:val="single"/>
              </w:rPr>
            </w:pPr>
            <w:r w:rsidRPr="009A7184">
              <w:rPr>
                <w:szCs w:val="16"/>
              </w:rPr>
              <w:t>am No 78, 2016</w:t>
            </w:r>
          </w:p>
        </w:tc>
      </w:tr>
      <w:tr w:rsidR="007443D1" w:rsidRPr="009A7184" w14:paraId="417340C2" w14:textId="77777777" w:rsidTr="001F643F">
        <w:trPr>
          <w:cantSplit/>
        </w:trPr>
        <w:tc>
          <w:tcPr>
            <w:tcW w:w="2044" w:type="dxa"/>
            <w:shd w:val="clear" w:color="auto" w:fill="auto"/>
          </w:tcPr>
          <w:p w14:paraId="6112C404" w14:textId="77777777" w:rsidR="007443D1" w:rsidRPr="009A7184" w:rsidRDefault="007443D1" w:rsidP="00A8137B">
            <w:pPr>
              <w:pStyle w:val="ENoteTableText"/>
              <w:tabs>
                <w:tab w:val="center" w:leader="dot" w:pos="2268"/>
              </w:tabs>
              <w:rPr>
                <w:szCs w:val="16"/>
              </w:rPr>
            </w:pPr>
            <w:r w:rsidRPr="009A7184">
              <w:rPr>
                <w:szCs w:val="16"/>
              </w:rPr>
              <w:t>2206.00.1</w:t>
            </w:r>
            <w:r w:rsidRPr="009A7184">
              <w:rPr>
                <w:szCs w:val="16"/>
              </w:rPr>
              <w:tab/>
            </w:r>
          </w:p>
        </w:tc>
        <w:tc>
          <w:tcPr>
            <w:tcW w:w="5044" w:type="dxa"/>
            <w:shd w:val="clear" w:color="auto" w:fill="auto"/>
          </w:tcPr>
          <w:p w14:paraId="27F6C8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695E92E" w14:textId="77777777" w:rsidTr="001F643F">
        <w:trPr>
          <w:cantSplit/>
        </w:trPr>
        <w:tc>
          <w:tcPr>
            <w:tcW w:w="2044" w:type="dxa"/>
            <w:shd w:val="clear" w:color="auto" w:fill="auto"/>
          </w:tcPr>
          <w:p w14:paraId="7D88196E" w14:textId="77777777" w:rsidR="007443D1" w:rsidRPr="009A7184" w:rsidRDefault="007443D1" w:rsidP="004A4921">
            <w:pPr>
              <w:pStyle w:val="ENoteTableText"/>
              <w:rPr>
                <w:szCs w:val="16"/>
              </w:rPr>
            </w:pPr>
          </w:p>
        </w:tc>
        <w:tc>
          <w:tcPr>
            <w:tcW w:w="5044" w:type="dxa"/>
            <w:shd w:val="clear" w:color="auto" w:fill="auto"/>
          </w:tcPr>
          <w:p w14:paraId="694491B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6F53BFB" w14:textId="77777777" w:rsidTr="001F643F">
        <w:trPr>
          <w:cantSplit/>
        </w:trPr>
        <w:tc>
          <w:tcPr>
            <w:tcW w:w="2044" w:type="dxa"/>
            <w:shd w:val="clear" w:color="auto" w:fill="auto"/>
          </w:tcPr>
          <w:p w14:paraId="401F2DD4" w14:textId="77777777" w:rsidR="007443D1" w:rsidRPr="009A7184" w:rsidRDefault="007443D1" w:rsidP="00A8137B">
            <w:pPr>
              <w:pStyle w:val="ENoteTableText"/>
              <w:tabs>
                <w:tab w:val="center" w:leader="dot" w:pos="2268"/>
              </w:tabs>
              <w:rPr>
                <w:szCs w:val="16"/>
              </w:rPr>
            </w:pPr>
            <w:r w:rsidRPr="009A7184">
              <w:rPr>
                <w:szCs w:val="16"/>
              </w:rPr>
              <w:t>2206.00.11</w:t>
            </w:r>
            <w:r w:rsidRPr="009A7184">
              <w:rPr>
                <w:szCs w:val="16"/>
              </w:rPr>
              <w:tab/>
            </w:r>
          </w:p>
        </w:tc>
        <w:tc>
          <w:tcPr>
            <w:tcW w:w="5044" w:type="dxa"/>
            <w:shd w:val="clear" w:color="auto" w:fill="auto"/>
          </w:tcPr>
          <w:p w14:paraId="072DE6A0"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77F3469E" w14:textId="77777777" w:rsidTr="001F643F">
        <w:trPr>
          <w:cantSplit/>
        </w:trPr>
        <w:tc>
          <w:tcPr>
            <w:tcW w:w="2044" w:type="dxa"/>
            <w:shd w:val="clear" w:color="auto" w:fill="auto"/>
          </w:tcPr>
          <w:p w14:paraId="090AB3F9" w14:textId="77777777" w:rsidR="007443D1" w:rsidRPr="009A7184" w:rsidRDefault="007443D1" w:rsidP="004A4921">
            <w:pPr>
              <w:pStyle w:val="ENoteTableText"/>
              <w:rPr>
                <w:szCs w:val="16"/>
              </w:rPr>
            </w:pPr>
          </w:p>
        </w:tc>
        <w:tc>
          <w:tcPr>
            <w:tcW w:w="5044" w:type="dxa"/>
            <w:shd w:val="clear" w:color="auto" w:fill="auto"/>
          </w:tcPr>
          <w:p w14:paraId="7AA71C3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1EE604D2" w14:textId="77777777" w:rsidTr="001F643F">
        <w:trPr>
          <w:cantSplit/>
        </w:trPr>
        <w:tc>
          <w:tcPr>
            <w:tcW w:w="2044" w:type="dxa"/>
            <w:shd w:val="clear" w:color="auto" w:fill="auto"/>
          </w:tcPr>
          <w:p w14:paraId="4AE92258" w14:textId="77777777" w:rsidR="007443D1" w:rsidRPr="009A7184" w:rsidRDefault="007443D1" w:rsidP="00A8137B">
            <w:pPr>
              <w:pStyle w:val="ENoteTableText"/>
              <w:tabs>
                <w:tab w:val="center" w:leader="dot" w:pos="2268"/>
              </w:tabs>
              <w:rPr>
                <w:szCs w:val="16"/>
              </w:rPr>
            </w:pPr>
            <w:r w:rsidRPr="009A7184">
              <w:rPr>
                <w:szCs w:val="16"/>
              </w:rPr>
              <w:t>2206.00.12</w:t>
            </w:r>
            <w:r w:rsidRPr="009A7184">
              <w:rPr>
                <w:szCs w:val="16"/>
              </w:rPr>
              <w:tab/>
            </w:r>
          </w:p>
        </w:tc>
        <w:tc>
          <w:tcPr>
            <w:tcW w:w="5044" w:type="dxa"/>
            <w:shd w:val="clear" w:color="auto" w:fill="auto"/>
          </w:tcPr>
          <w:p w14:paraId="6CD7690D"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EAFF7AD" w14:textId="77777777" w:rsidTr="001F643F">
        <w:trPr>
          <w:cantSplit/>
        </w:trPr>
        <w:tc>
          <w:tcPr>
            <w:tcW w:w="2044" w:type="dxa"/>
            <w:shd w:val="clear" w:color="auto" w:fill="auto"/>
          </w:tcPr>
          <w:p w14:paraId="7953B1BF" w14:textId="77777777" w:rsidR="007443D1" w:rsidRPr="009A7184" w:rsidRDefault="007443D1" w:rsidP="004A4921">
            <w:pPr>
              <w:pStyle w:val="ENoteTableText"/>
              <w:rPr>
                <w:szCs w:val="16"/>
              </w:rPr>
            </w:pPr>
          </w:p>
        </w:tc>
        <w:tc>
          <w:tcPr>
            <w:tcW w:w="5044" w:type="dxa"/>
            <w:shd w:val="clear" w:color="auto" w:fill="auto"/>
          </w:tcPr>
          <w:p w14:paraId="1AD6D4D7"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5ACA277C" w14:textId="77777777" w:rsidTr="001F643F">
        <w:trPr>
          <w:cantSplit/>
        </w:trPr>
        <w:tc>
          <w:tcPr>
            <w:tcW w:w="2044" w:type="dxa"/>
            <w:shd w:val="clear" w:color="auto" w:fill="auto"/>
          </w:tcPr>
          <w:p w14:paraId="7FBD6AD4" w14:textId="77777777" w:rsidR="007443D1" w:rsidRPr="009A7184" w:rsidRDefault="007443D1" w:rsidP="00A8137B">
            <w:pPr>
              <w:pStyle w:val="ENoteTableText"/>
              <w:tabs>
                <w:tab w:val="center" w:leader="dot" w:pos="2268"/>
              </w:tabs>
              <w:rPr>
                <w:szCs w:val="16"/>
              </w:rPr>
            </w:pPr>
            <w:r w:rsidRPr="009A7184">
              <w:rPr>
                <w:szCs w:val="16"/>
              </w:rPr>
              <w:t>2206.00.13</w:t>
            </w:r>
            <w:r w:rsidRPr="009A7184">
              <w:rPr>
                <w:szCs w:val="16"/>
              </w:rPr>
              <w:tab/>
            </w:r>
          </w:p>
        </w:tc>
        <w:tc>
          <w:tcPr>
            <w:tcW w:w="5044" w:type="dxa"/>
            <w:shd w:val="clear" w:color="auto" w:fill="auto"/>
          </w:tcPr>
          <w:p w14:paraId="20B8560E"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6220DEAE" w14:textId="77777777" w:rsidTr="001F643F">
        <w:trPr>
          <w:cantSplit/>
        </w:trPr>
        <w:tc>
          <w:tcPr>
            <w:tcW w:w="2044" w:type="dxa"/>
            <w:shd w:val="clear" w:color="auto" w:fill="auto"/>
          </w:tcPr>
          <w:p w14:paraId="18599611" w14:textId="77777777" w:rsidR="007443D1" w:rsidRPr="009A7184" w:rsidRDefault="007443D1" w:rsidP="004A4921">
            <w:pPr>
              <w:pStyle w:val="ENoteTableText"/>
              <w:rPr>
                <w:szCs w:val="16"/>
              </w:rPr>
            </w:pPr>
          </w:p>
        </w:tc>
        <w:tc>
          <w:tcPr>
            <w:tcW w:w="5044" w:type="dxa"/>
            <w:shd w:val="clear" w:color="auto" w:fill="auto"/>
          </w:tcPr>
          <w:p w14:paraId="3FDED1BC"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1B4CE0" w:rsidRPr="009A7184">
              <w:rPr>
                <w:szCs w:val="16"/>
              </w:rPr>
              <w:t>; No 121, 2017</w:t>
            </w:r>
          </w:p>
        </w:tc>
      </w:tr>
      <w:tr w:rsidR="007443D1" w:rsidRPr="009A7184" w14:paraId="043CCBEF" w14:textId="77777777" w:rsidTr="001F643F">
        <w:trPr>
          <w:cantSplit/>
        </w:trPr>
        <w:tc>
          <w:tcPr>
            <w:tcW w:w="2044" w:type="dxa"/>
            <w:shd w:val="clear" w:color="auto" w:fill="auto"/>
          </w:tcPr>
          <w:p w14:paraId="220B9AB2" w14:textId="77777777" w:rsidR="007443D1" w:rsidRPr="009A7184" w:rsidRDefault="007443D1" w:rsidP="00A8137B">
            <w:pPr>
              <w:pStyle w:val="ENoteTableText"/>
              <w:tabs>
                <w:tab w:val="center" w:leader="dot" w:pos="2268"/>
              </w:tabs>
              <w:rPr>
                <w:szCs w:val="16"/>
              </w:rPr>
            </w:pPr>
            <w:r w:rsidRPr="009A7184">
              <w:rPr>
                <w:szCs w:val="16"/>
              </w:rPr>
              <w:t>2206.00.14</w:t>
            </w:r>
            <w:r w:rsidRPr="009A7184">
              <w:rPr>
                <w:szCs w:val="16"/>
              </w:rPr>
              <w:tab/>
            </w:r>
          </w:p>
        </w:tc>
        <w:tc>
          <w:tcPr>
            <w:tcW w:w="5044" w:type="dxa"/>
            <w:shd w:val="clear" w:color="auto" w:fill="auto"/>
          </w:tcPr>
          <w:p w14:paraId="323A5E3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AA54C7E" w14:textId="77777777" w:rsidTr="001F643F">
        <w:trPr>
          <w:cantSplit/>
        </w:trPr>
        <w:tc>
          <w:tcPr>
            <w:tcW w:w="2044" w:type="dxa"/>
            <w:shd w:val="clear" w:color="auto" w:fill="auto"/>
          </w:tcPr>
          <w:p w14:paraId="2B68378A" w14:textId="77777777" w:rsidR="007443D1" w:rsidRPr="009A7184" w:rsidRDefault="007443D1" w:rsidP="004A4921">
            <w:pPr>
              <w:pStyle w:val="ENoteTableText"/>
              <w:rPr>
                <w:szCs w:val="16"/>
              </w:rPr>
            </w:pPr>
          </w:p>
        </w:tc>
        <w:tc>
          <w:tcPr>
            <w:tcW w:w="5044" w:type="dxa"/>
            <w:shd w:val="clear" w:color="auto" w:fill="auto"/>
          </w:tcPr>
          <w:p w14:paraId="582766F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1B4CE0" w:rsidRPr="009A7184">
              <w:rPr>
                <w:szCs w:val="16"/>
              </w:rPr>
              <w:t>; No 121, 2017</w:t>
            </w:r>
          </w:p>
        </w:tc>
      </w:tr>
      <w:tr w:rsidR="007443D1" w:rsidRPr="009A7184" w14:paraId="02F0A6DA" w14:textId="77777777" w:rsidTr="001F643F">
        <w:trPr>
          <w:cantSplit/>
        </w:trPr>
        <w:tc>
          <w:tcPr>
            <w:tcW w:w="2044" w:type="dxa"/>
            <w:shd w:val="clear" w:color="auto" w:fill="auto"/>
          </w:tcPr>
          <w:p w14:paraId="32748445" w14:textId="77777777" w:rsidR="007443D1" w:rsidRPr="009A7184" w:rsidRDefault="007443D1" w:rsidP="00A8137B">
            <w:pPr>
              <w:pStyle w:val="ENoteTableText"/>
              <w:tabs>
                <w:tab w:val="center" w:leader="dot" w:pos="2268"/>
              </w:tabs>
              <w:rPr>
                <w:szCs w:val="16"/>
              </w:rPr>
            </w:pPr>
            <w:r w:rsidRPr="009A7184">
              <w:rPr>
                <w:szCs w:val="16"/>
              </w:rPr>
              <w:t>2206.00.2</w:t>
            </w:r>
            <w:r w:rsidRPr="009A7184">
              <w:rPr>
                <w:szCs w:val="16"/>
              </w:rPr>
              <w:tab/>
            </w:r>
          </w:p>
        </w:tc>
        <w:tc>
          <w:tcPr>
            <w:tcW w:w="5044" w:type="dxa"/>
            <w:shd w:val="clear" w:color="auto" w:fill="auto"/>
          </w:tcPr>
          <w:p w14:paraId="3B0326B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1D30FF8" w14:textId="77777777" w:rsidTr="001F643F">
        <w:trPr>
          <w:cantSplit/>
        </w:trPr>
        <w:tc>
          <w:tcPr>
            <w:tcW w:w="2044" w:type="dxa"/>
            <w:shd w:val="clear" w:color="auto" w:fill="auto"/>
          </w:tcPr>
          <w:p w14:paraId="653DBC67" w14:textId="77777777" w:rsidR="007443D1" w:rsidRPr="009A7184" w:rsidRDefault="007443D1" w:rsidP="00A8137B">
            <w:pPr>
              <w:pStyle w:val="ENoteTableText"/>
              <w:tabs>
                <w:tab w:val="center" w:leader="dot" w:pos="2268"/>
              </w:tabs>
              <w:rPr>
                <w:szCs w:val="16"/>
              </w:rPr>
            </w:pPr>
            <w:r w:rsidRPr="009A7184">
              <w:rPr>
                <w:szCs w:val="16"/>
              </w:rPr>
              <w:t>2206.00.20</w:t>
            </w:r>
            <w:r w:rsidRPr="009A7184">
              <w:rPr>
                <w:szCs w:val="16"/>
              </w:rPr>
              <w:tab/>
            </w:r>
          </w:p>
        </w:tc>
        <w:tc>
          <w:tcPr>
            <w:tcW w:w="5044" w:type="dxa"/>
            <w:shd w:val="clear" w:color="auto" w:fill="auto"/>
          </w:tcPr>
          <w:p w14:paraId="0C71B901"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439247D8" w14:textId="77777777" w:rsidTr="001F643F">
        <w:trPr>
          <w:cantSplit/>
        </w:trPr>
        <w:tc>
          <w:tcPr>
            <w:tcW w:w="2044" w:type="dxa"/>
            <w:shd w:val="clear" w:color="auto" w:fill="auto"/>
          </w:tcPr>
          <w:p w14:paraId="19183DD7" w14:textId="77777777" w:rsidR="007443D1" w:rsidRPr="009A7184" w:rsidRDefault="007443D1" w:rsidP="004A4921">
            <w:pPr>
              <w:pStyle w:val="ENoteTableText"/>
              <w:rPr>
                <w:szCs w:val="16"/>
              </w:rPr>
            </w:pPr>
          </w:p>
        </w:tc>
        <w:tc>
          <w:tcPr>
            <w:tcW w:w="5044" w:type="dxa"/>
            <w:shd w:val="clear" w:color="auto" w:fill="auto"/>
          </w:tcPr>
          <w:p w14:paraId="5209230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09EC9BD0" w14:textId="77777777" w:rsidTr="001F643F">
        <w:trPr>
          <w:cantSplit/>
        </w:trPr>
        <w:tc>
          <w:tcPr>
            <w:tcW w:w="2044" w:type="dxa"/>
            <w:shd w:val="clear" w:color="auto" w:fill="auto"/>
          </w:tcPr>
          <w:p w14:paraId="5DDB040E" w14:textId="77777777" w:rsidR="007443D1" w:rsidRPr="009A7184" w:rsidRDefault="007443D1" w:rsidP="00A8137B">
            <w:pPr>
              <w:pStyle w:val="ENoteTableText"/>
              <w:tabs>
                <w:tab w:val="center" w:leader="dot" w:pos="2268"/>
              </w:tabs>
              <w:rPr>
                <w:szCs w:val="16"/>
              </w:rPr>
            </w:pPr>
            <w:r w:rsidRPr="009A7184">
              <w:rPr>
                <w:szCs w:val="16"/>
              </w:rPr>
              <w:t>2206.00.21</w:t>
            </w:r>
            <w:r w:rsidRPr="009A7184">
              <w:rPr>
                <w:szCs w:val="16"/>
              </w:rPr>
              <w:tab/>
            </w:r>
          </w:p>
        </w:tc>
        <w:tc>
          <w:tcPr>
            <w:tcW w:w="5044" w:type="dxa"/>
            <w:shd w:val="clear" w:color="auto" w:fill="auto"/>
          </w:tcPr>
          <w:p w14:paraId="36377E1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3A3CA635" w14:textId="77777777" w:rsidTr="001F643F">
        <w:trPr>
          <w:cantSplit/>
        </w:trPr>
        <w:tc>
          <w:tcPr>
            <w:tcW w:w="2044" w:type="dxa"/>
            <w:shd w:val="clear" w:color="auto" w:fill="auto"/>
          </w:tcPr>
          <w:p w14:paraId="5522262B" w14:textId="77777777" w:rsidR="007443D1" w:rsidRPr="009A7184" w:rsidRDefault="007443D1" w:rsidP="004A4921">
            <w:pPr>
              <w:pStyle w:val="ENoteTableText"/>
              <w:rPr>
                <w:szCs w:val="16"/>
              </w:rPr>
            </w:pPr>
          </w:p>
        </w:tc>
        <w:tc>
          <w:tcPr>
            <w:tcW w:w="5044" w:type="dxa"/>
            <w:shd w:val="clear" w:color="auto" w:fill="auto"/>
          </w:tcPr>
          <w:p w14:paraId="1A1F34E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6AAA7B15" w14:textId="77777777" w:rsidTr="001F643F">
        <w:trPr>
          <w:cantSplit/>
        </w:trPr>
        <w:tc>
          <w:tcPr>
            <w:tcW w:w="2044" w:type="dxa"/>
            <w:shd w:val="clear" w:color="auto" w:fill="auto"/>
          </w:tcPr>
          <w:p w14:paraId="43C10C81" w14:textId="77777777" w:rsidR="007443D1" w:rsidRPr="009A7184" w:rsidRDefault="007443D1" w:rsidP="00A8137B">
            <w:pPr>
              <w:pStyle w:val="ENoteTableText"/>
              <w:tabs>
                <w:tab w:val="center" w:leader="dot" w:pos="2268"/>
              </w:tabs>
              <w:rPr>
                <w:szCs w:val="16"/>
              </w:rPr>
            </w:pPr>
            <w:r w:rsidRPr="009A7184">
              <w:rPr>
                <w:szCs w:val="16"/>
              </w:rPr>
              <w:t>2206.00.22</w:t>
            </w:r>
            <w:r w:rsidRPr="009A7184">
              <w:rPr>
                <w:szCs w:val="16"/>
              </w:rPr>
              <w:tab/>
            </w:r>
          </w:p>
        </w:tc>
        <w:tc>
          <w:tcPr>
            <w:tcW w:w="5044" w:type="dxa"/>
            <w:shd w:val="clear" w:color="auto" w:fill="auto"/>
          </w:tcPr>
          <w:p w14:paraId="6009951E"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08C1E7F2" w14:textId="77777777" w:rsidTr="001F643F">
        <w:trPr>
          <w:cantSplit/>
        </w:trPr>
        <w:tc>
          <w:tcPr>
            <w:tcW w:w="2044" w:type="dxa"/>
            <w:shd w:val="clear" w:color="auto" w:fill="auto"/>
          </w:tcPr>
          <w:p w14:paraId="2940D701" w14:textId="77777777" w:rsidR="007443D1" w:rsidRPr="009A7184" w:rsidRDefault="007443D1" w:rsidP="004A4921">
            <w:pPr>
              <w:pStyle w:val="ENoteTableText"/>
              <w:rPr>
                <w:szCs w:val="16"/>
              </w:rPr>
            </w:pPr>
          </w:p>
        </w:tc>
        <w:tc>
          <w:tcPr>
            <w:tcW w:w="5044" w:type="dxa"/>
            <w:shd w:val="clear" w:color="auto" w:fill="auto"/>
          </w:tcPr>
          <w:p w14:paraId="37851D4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1C08FE7C" w14:textId="77777777" w:rsidTr="001F643F">
        <w:trPr>
          <w:cantSplit/>
        </w:trPr>
        <w:tc>
          <w:tcPr>
            <w:tcW w:w="2044" w:type="dxa"/>
            <w:shd w:val="clear" w:color="auto" w:fill="auto"/>
          </w:tcPr>
          <w:p w14:paraId="11EBE1A5" w14:textId="77777777" w:rsidR="007443D1" w:rsidRPr="009A7184" w:rsidRDefault="007443D1" w:rsidP="00A8137B">
            <w:pPr>
              <w:pStyle w:val="ENoteTableText"/>
              <w:tabs>
                <w:tab w:val="center" w:leader="dot" w:pos="2268"/>
              </w:tabs>
              <w:rPr>
                <w:szCs w:val="16"/>
              </w:rPr>
            </w:pPr>
            <w:r w:rsidRPr="009A7184">
              <w:rPr>
                <w:szCs w:val="16"/>
              </w:rPr>
              <w:t>2206.00.23</w:t>
            </w:r>
            <w:r w:rsidRPr="009A7184">
              <w:rPr>
                <w:szCs w:val="16"/>
              </w:rPr>
              <w:tab/>
            </w:r>
          </w:p>
        </w:tc>
        <w:tc>
          <w:tcPr>
            <w:tcW w:w="5044" w:type="dxa"/>
            <w:shd w:val="clear" w:color="auto" w:fill="auto"/>
          </w:tcPr>
          <w:p w14:paraId="213C294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1EF75E85" w14:textId="77777777" w:rsidTr="001F643F">
        <w:trPr>
          <w:cantSplit/>
        </w:trPr>
        <w:tc>
          <w:tcPr>
            <w:tcW w:w="2044" w:type="dxa"/>
            <w:shd w:val="clear" w:color="auto" w:fill="auto"/>
          </w:tcPr>
          <w:p w14:paraId="2017A587" w14:textId="77777777" w:rsidR="007443D1" w:rsidRPr="009A7184" w:rsidRDefault="007443D1" w:rsidP="004A4921">
            <w:pPr>
              <w:pStyle w:val="ENoteTableText"/>
              <w:rPr>
                <w:szCs w:val="16"/>
              </w:rPr>
            </w:pPr>
          </w:p>
        </w:tc>
        <w:tc>
          <w:tcPr>
            <w:tcW w:w="5044" w:type="dxa"/>
            <w:shd w:val="clear" w:color="auto" w:fill="auto"/>
          </w:tcPr>
          <w:p w14:paraId="4635F4A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178B8B57" w14:textId="77777777" w:rsidTr="001F643F">
        <w:trPr>
          <w:cantSplit/>
        </w:trPr>
        <w:tc>
          <w:tcPr>
            <w:tcW w:w="2044" w:type="dxa"/>
            <w:shd w:val="clear" w:color="auto" w:fill="auto"/>
          </w:tcPr>
          <w:p w14:paraId="12F1E278" w14:textId="77777777" w:rsidR="007443D1" w:rsidRPr="009A7184" w:rsidRDefault="007443D1" w:rsidP="00A8137B">
            <w:pPr>
              <w:pStyle w:val="ENoteTableText"/>
              <w:tabs>
                <w:tab w:val="center" w:leader="dot" w:pos="2268"/>
              </w:tabs>
              <w:rPr>
                <w:szCs w:val="16"/>
              </w:rPr>
            </w:pPr>
            <w:r w:rsidRPr="009A7184">
              <w:rPr>
                <w:szCs w:val="16"/>
              </w:rPr>
              <w:t>2206.00.24</w:t>
            </w:r>
            <w:r w:rsidRPr="009A7184">
              <w:rPr>
                <w:szCs w:val="16"/>
              </w:rPr>
              <w:tab/>
            </w:r>
          </w:p>
        </w:tc>
        <w:tc>
          <w:tcPr>
            <w:tcW w:w="5044" w:type="dxa"/>
            <w:shd w:val="clear" w:color="auto" w:fill="auto"/>
          </w:tcPr>
          <w:p w14:paraId="6489DA6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74, 2009</w:t>
            </w:r>
          </w:p>
        </w:tc>
      </w:tr>
      <w:tr w:rsidR="007443D1" w:rsidRPr="009A7184" w14:paraId="7B1A0AA1" w14:textId="77777777" w:rsidTr="001F643F">
        <w:trPr>
          <w:cantSplit/>
        </w:trPr>
        <w:tc>
          <w:tcPr>
            <w:tcW w:w="2044" w:type="dxa"/>
            <w:shd w:val="clear" w:color="auto" w:fill="auto"/>
          </w:tcPr>
          <w:p w14:paraId="5F6D42C0" w14:textId="77777777" w:rsidR="007443D1" w:rsidRPr="009A7184" w:rsidRDefault="007443D1" w:rsidP="004A4921">
            <w:pPr>
              <w:pStyle w:val="ENoteTableText"/>
              <w:rPr>
                <w:szCs w:val="16"/>
              </w:rPr>
            </w:pPr>
          </w:p>
        </w:tc>
        <w:tc>
          <w:tcPr>
            <w:tcW w:w="5044" w:type="dxa"/>
            <w:shd w:val="clear" w:color="auto" w:fill="auto"/>
          </w:tcPr>
          <w:p w14:paraId="7DA697CA"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128, 2009</w:t>
            </w:r>
            <w:r w:rsidR="00F67B06" w:rsidRPr="009A7184">
              <w:rPr>
                <w:szCs w:val="16"/>
              </w:rPr>
              <w:t>; No 121, 2017</w:t>
            </w:r>
          </w:p>
        </w:tc>
      </w:tr>
      <w:tr w:rsidR="007443D1" w:rsidRPr="009A7184" w14:paraId="20FEF6C6" w14:textId="77777777" w:rsidTr="001F643F">
        <w:trPr>
          <w:cantSplit/>
        </w:trPr>
        <w:tc>
          <w:tcPr>
            <w:tcW w:w="2044" w:type="dxa"/>
            <w:shd w:val="clear" w:color="auto" w:fill="auto"/>
          </w:tcPr>
          <w:p w14:paraId="3116B235" w14:textId="77777777" w:rsidR="007443D1" w:rsidRPr="009A7184" w:rsidRDefault="007443D1" w:rsidP="00A8137B">
            <w:pPr>
              <w:pStyle w:val="ENoteTableText"/>
              <w:tabs>
                <w:tab w:val="center" w:leader="dot" w:pos="2268"/>
              </w:tabs>
              <w:rPr>
                <w:szCs w:val="16"/>
              </w:rPr>
            </w:pPr>
            <w:r w:rsidRPr="009A7184">
              <w:rPr>
                <w:szCs w:val="16"/>
              </w:rPr>
              <w:t>2206.00.30</w:t>
            </w:r>
            <w:r w:rsidRPr="009A7184">
              <w:rPr>
                <w:szCs w:val="16"/>
              </w:rPr>
              <w:tab/>
            </w:r>
          </w:p>
        </w:tc>
        <w:tc>
          <w:tcPr>
            <w:tcW w:w="5044" w:type="dxa"/>
            <w:shd w:val="clear" w:color="auto" w:fill="auto"/>
          </w:tcPr>
          <w:p w14:paraId="4EBF6E80"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A7586D3" w14:textId="77777777" w:rsidTr="001F643F">
        <w:trPr>
          <w:cantSplit/>
        </w:trPr>
        <w:tc>
          <w:tcPr>
            <w:tcW w:w="2044" w:type="dxa"/>
            <w:shd w:val="clear" w:color="auto" w:fill="auto"/>
          </w:tcPr>
          <w:p w14:paraId="704DCE56" w14:textId="77777777" w:rsidR="007443D1" w:rsidRPr="009A7184" w:rsidRDefault="007443D1" w:rsidP="004A4921">
            <w:pPr>
              <w:pStyle w:val="ENoteTableText"/>
              <w:rPr>
                <w:szCs w:val="16"/>
              </w:rPr>
            </w:pPr>
          </w:p>
        </w:tc>
        <w:tc>
          <w:tcPr>
            <w:tcW w:w="5044" w:type="dxa"/>
            <w:shd w:val="clear" w:color="auto" w:fill="auto"/>
          </w:tcPr>
          <w:p w14:paraId="73F1B339"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114, 2005</w:t>
            </w:r>
          </w:p>
        </w:tc>
      </w:tr>
      <w:tr w:rsidR="007443D1" w:rsidRPr="009A7184" w14:paraId="69AA2908" w14:textId="77777777" w:rsidTr="001F643F">
        <w:trPr>
          <w:cantSplit/>
        </w:trPr>
        <w:tc>
          <w:tcPr>
            <w:tcW w:w="2044" w:type="dxa"/>
            <w:shd w:val="clear" w:color="auto" w:fill="auto"/>
          </w:tcPr>
          <w:p w14:paraId="29C1FC89" w14:textId="77777777" w:rsidR="007443D1" w:rsidRPr="009A7184" w:rsidRDefault="007443D1" w:rsidP="00A8137B">
            <w:pPr>
              <w:pStyle w:val="ENoteTableText"/>
              <w:tabs>
                <w:tab w:val="center" w:leader="dot" w:pos="2268"/>
              </w:tabs>
              <w:rPr>
                <w:szCs w:val="16"/>
              </w:rPr>
            </w:pPr>
            <w:r w:rsidRPr="009A7184">
              <w:rPr>
                <w:szCs w:val="16"/>
              </w:rPr>
              <w:t>2206.00.4</w:t>
            </w:r>
            <w:r w:rsidRPr="009A7184">
              <w:rPr>
                <w:szCs w:val="16"/>
              </w:rPr>
              <w:tab/>
            </w:r>
          </w:p>
        </w:tc>
        <w:tc>
          <w:tcPr>
            <w:tcW w:w="5044" w:type="dxa"/>
            <w:shd w:val="clear" w:color="auto" w:fill="auto"/>
          </w:tcPr>
          <w:p w14:paraId="1201C9D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24FC40B" w14:textId="77777777" w:rsidTr="001F643F">
        <w:trPr>
          <w:cantSplit/>
        </w:trPr>
        <w:tc>
          <w:tcPr>
            <w:tcW w:w="2044" w:type="dxa"/>
            <w:shd w:val="clear" w:color="auto" w:fill="auto"/>
          </w:tcPr>
          <w:p w14:paraId="3FF4FA83" w14:textId="77777777" w:rsidR="007443D1" w:rsidRPr="009A7184" w:rsidRDefault="007443D1" w:rsidP="004A4921">
            <w:pPr>
              <w:pStyle w:val="ENoteTableText"/>
              <w:rPr>
                <w:szCs w:val="16"/>
              </w:rPr>
            </w:pPr>
          </w:p>
        </w:tc>
        <w:tc>
          <w:tcPr>
            <w:tcW w:w="5044" w:type="dxa"/>
            <w:shd w:val="clear" w:color="auto" w:fill="auto"/>
          </w:tcPr>
          <w:p w14:paraId="343B4EEE"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114, 2005</w:t>
            </w:r>
          </w:p>
        </w:tc>
      </w:tr>
      <w:tr w:rsidR="007443D1" w:rsidRPr="009A7184" w14:paraId="5A369AE2" w14:textId="77777777" w:rsidTr="001F643F">
        <w:trPr>
          <w:cantSplit/>
        </w:trPr>
        <w:tc>
          <w:tcPr>
            <w:tcW w:w="2044" w:type="dxa"/>
            <w:shd w:val="clear" w:color="auto" w:fill="auto"/>
          </w:tcPr>
          <w:p w14:paraId="2920D40E" w14:textId="77777777" w:rsidR="007443D1" w:rsidRPr="009A7184" w:rsidRDefault="007443D1" w:rsidP="00A8137B">
            <w:pPr>
              <w:pStyle w:val="ENoteTableText"/>
              <w:tabs>
                <w:tab w:val="center" w:leader="dot" w:pos="2268"/>
              </w:tabs>
              <w:rPr>
                <w:szCs w:val="16"/>
              </w:rPr>
            </w:pPr>
            <w:r w:rsidRPr="009A7184">
              <w:rPr>
                <w:szCs w:val="16"/>
              </w:rPr>
              <w:t>2206.00.41</w:t>
            </w:r>
            <w:r w:rsidRPr="009A7184">
              <w:rPr>
                <w:szCs w:val="16"/>
              </w:rPr>
              <w:tab/>
            </w:r>
          </w:p>
        </w:tc>
        <w:tc>
          <w:tcPr>
            <w:tcW w:w="5044" w:type="dxa"/>
            <w:shd w:val="clear" w:color="auto" w:fill="auto"/>
          </w:tcPr>
          <w:p w14:paraId="6B73F2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03265EF" w14:textId="77777777" w:rsidTr="001F643F">
        <w:trPr>
          <w:cantSplit/>
        </w:trPr>
        <w:tc>
          <w:tcPr>
            <w:tcW w:w="2044" w:type="dxa"/>
            <w:shd w:val="clear" w:color="auto" w:fill="auto"/>
          </w:tcPr>
          <w:p w14:paraId="7BE0A60A" w14:textId="77777777" w:rsidR="007443D1" w:rsidRPr="009A7184" w:rsidRDefault="007443D1" w:rsidP="00A8137B">
            <w:pPr>
              <w:pStyle w:val="ENoteTableText"/>
              <w:tabs>
                <w:tab w:val="center" w:leader="dot" w:pos="2268"/>
              </w:tabs>
              <w:rPr>
                <w:szCs w:val="16"/>
              </w:rPr>
            </w:pPr>
            <w:r w:rsidRPr="009A7184">
              <w:rPr>
                <w:szCs w:val="16"/>
              </w:rPr>
              <w:t>2206.00.42</w:t>
            </w:r>
            <w:r w:rsidRPr="009A7184">
              <w:rPr>
                <w:szCs w:val="16"/>
              </w:rPr>
              <w:tab/>
            </w:r>
          </w:p>
        </w:tc>
        <w:tc>
          <w:tcPr>
            <w:tcW w:w="5044" w:type="dxa"/>
            <w:shd w:val="clear" w:color="auto" w:fill="auto"/>
          </w:tcPr>
          <w:p w14:paraId="744EDAF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C0DB86D" w14:textId="77777777" w:rsidTr="001F643F">
        <w:trPr>
          <w:cantSplit/>
        </w:trPr>
        <w:tc>
          <w:tcPr>
            <w:tcW w:w="2044" w:type="dxa"/>
            <w:shd w:val="clear" w:color="auto" w:fill="auto"/>
          </w:tcPr>
          <w:p w14:paraId="787D4A94" w14:textId="77777777" w:rsidR="007443D1" w:rsidRPr="009A7184" w:rsidRDefault="007443D1" w:rsidP="00A8137B">
            <w:pPr>
              <w:pStyle w:val="ENoteTableText"/>
              <w:tabs>
                <w:tab w:val="center" w:leader="dot" w:pos="2268"/>
              </w:tabs>
              <w:rPr>
                <w:szCs w:val="16"/>
              </w:rPr>
            </w:pPr>
            <w:r w:rsidRPr="009A7184">
              <w:rPr>
                <w:szCs w:val="16"/>
              </w:rPr>
              <w:t>2206.00.5</w:t>
            </w:r>
            <w:r w:rsidRPr="009A7184">
              <w:rPr>
                <w:szCs w:val="16"/>
              </w:rPr>
              <w:tab/>
            </w:r>
          </w:p>
        </w:tc>
        <w:tc>
          <w:tcPr>
            <w:tcW w:w="5044" w:type="dxa"/>
            <w:shd w:val="clear" w:color="auto" w:fill="auto"/>
          </w:tcPr>
          <w:p w14:paraId="79A2F7E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A14FCE2" w14:textId="77777777" w:rsidTr="001F643F">
        <w:trPr>
          <w:cantSplit/>
        </w:trPr>
        <w:tc>
          <w:tcPr>
            <w:tcW w:w="2044" w:type="dxa"/>
            <w:shd w:val="clear" w:color="auto" w:fill="auto"/>
          </w:tcPr>
          <w:p w14:paraId="35692782" w14:textId="77777777" w:rsidR="007443D1" w:rsidRPr="009A7184" w:rsidRDefault="007443D1" w:rsidP="00A8137B">
            <w:pPr>
              <w:pStyle w:val="ENoteTableText"/>
              <w:tabs>
                <w:tab w:val="center" w:leader="dot" w:pos="2268"/>
              </w:tabs>
              <w:rPr>
                <w:szCs w:val="16"/>
              </w:rPr>
            </w:pPr>
            <w:r w:rsidRPr="009A7184">
              <w:rPr>
                <w:szCs w:val="16"/>
              </w:rPr>
              <w:t>2206.00.51</w:t>
            </w:r>
            <w:r w:rsidRPr="009A7184">
              <w:rPr>
                <w:szCs w:val="16"/>
              </w:rPr>
              <w:tab/>
            </w:r>
          </w:p>
        </w:tc>
        <w:tc>
          <w:tcPr>
            <w:tcW w:w="5044" w:type="dxa"/>
            <w:shd w:val="clear" w:color="auto" w:fill="auto"/>
          </w:tcPr>
          <w:p w14:paraId="1E1D6E1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0C6CB06" w14:textId="77777777" w:rsidTr="001F643F">
        <w:trPr>
          <w:cantSplit/>
        </w:trPr>
        <w:tc>
          <w:tcPr>
            <w:tcW w:w="2044" w:type="dxa"/>
            <w:shd w:val="clear" w:color="auto" w:fill="auto"/>
          </w:tcPr>
          <w:p w14:paraId="42366176" w14:textId="77777777" w:rsidR="007443D1" w:rsidRPr="009A7184" w:rsidRDefault="007443D1" w:rsidP="00A8137B">
            <w:pPr>
              <w:pStyle w:val="ENoteTableText"/>
              <w:tabs>
                <w:tab w:val="center" w:leader="dot" w:pos="2268"/>
              </w:tabs>
              <w:rPr>
                <w:szCs w:val="16"/>
              </w:rPr>
            </w:pPr>
            <w:r w:rsidRPr="009A7184">
              <w:rPr>
                <w:szCs w:val="16"/>
              </w:rPr>
              <w:t>2206.00.52</w:t>
            </w:r>
            <w:r w:rsidRPr="009A7184">
              <w:rPr>
                <w:szCs w:val="16"/>
              </w:rPr>
              <w:tab/>
            </w:r>
          </w:p>
        </w:tc>
        <w:tc>
          <w:tcPr>
            <w:tcW w:w="5044" w:type="dxa"/>
            <w:shd w:val="clear" w:color="auto" w:fill="auto"/>
          </w:tcPr>
          <w:p w14:paraId="3B45D345"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FAEDBB8" w14:textId="77777777" w:rsidTr="001F643F">
        <w:trPr>
          <w:cantSplit/>
        </w:trPr>
        <w:tc>
          <w:tcPr>
            <w:tcW w:w="2044" w:type="dxa"/>
            <w:shd w:val="clear" w:color="auto" w:fill="auto"/>
          </w:tcPr>
          <w:p w14:paraId="65674732" w14:textId="77777777" w:rsidR="007443D1" w:rsidRPr="009A7184" w:rsidRDefault="007443D1" w:rsidP="004A4921">
            <w:pPr>
              <w:pStyle w:val="ENoteTableText"/>
              <w:rPr>
                <w:szCs w:val="16"/>
              </w:rPr>
            </w:pPr>
          </w:p>
        </w:tc>
        <w:tc>
          <w:tcPr>
            <w:tcW w:w="5044" w:type="dxa"/>
            <w:shd w:val="clear" w:color="auto" w:fill="auto"/>
          </w:tcPr>
          <w:p w14:paraId="462334D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20DD725D" w14:textId="77777777" w:rsidTr="001F643F">
        <w:trPr>
          <w:cantSplit/>
        </w:trPr>
        <w:tc>
          <w:tcPr>
            <w:tcW w:w="2044" w:type="dxa"/>
            <w:shd w:val="clear" w:color="auto" w:fill="auto"/>
          </w:tcPr>
          <w:p w14:paraId="023003DB" w14:textId="77777777" w:rsidR="007443D1" w:rsidRPr="009A7184" w:rsidRDefault="007443D1" w:rsidP="00A8137B">
            <w:pPr>
              <w:pStyle w:val="ENoteTableText"/>
              <w:tabs>
                <w:tab w:val="center" w:leader="dot" w:pos="2268"/>
              </w:tabs>
              <w:rPr>
                <w:szCs w:val="16"/>
              </w:rPr>
            </w:pPr>
            <w:r w:rsidRPr="009A7184">
              <w:rPr>
                <w:szCs w:val="16"/>
              </w:rPr>
              <w:t>2206.00.59</w:t>
            </w:r>
            <w:r w:rsidRPr="009A7184">
              <w:rPr>
                <w:szCs w:val="16"/>
              </w:rPr>
              <w:tab/>
            </w:r>
          </w:p>
        </w:tc>
        <w:tc>
          <w:tcPr>
            <w:tcW w:w="5044" w:type="dxa"/>
            <w:shd w:val="clear" w:color="auto" w:fill="auto"/>
          </w:tcPr>
          <w:p w14:paraId="07108C2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4C181F7" w14:textId="77777777" w:rsidTr="001F643F">
        <w:trPr>
          <w:cantSplit/>
        </w:trPr>
        <w:tc>
          <w:tcPr>
            <w:tcW w:w="2044" w:type="dxa"/>
            <w:shd w:val="clear" w:color="auto" w:fill="auto"/>
          </w:tcPr>
          <w:p w14:paraId="6A791B1C" w14:textId="77777777" w:rsidR="007443D1" w:rsidRPr="009A7184" w:rsidRDefault="007443D1" w:rsidP="004A4921">
            <w:pPr>
              <w:pStyle w:val="ENoteTableText"/>
              <w:rPr>
                <w:szCs w:val="16"/>
              </w:rPr>
            </w:pPr>
          </w:p>
        </w:tc>
        <w:tc>
          <w:tcPr>
            <w:tcW w:w="5044" w:type="dxa"/>
            <w:shd w:val="clear" w:color="auto" w:fill="auto"/>
          </w:tcPr>
          <w:p w14:paraId="4312011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23BBF42F" w14:textId="77777777" w:rsidTr="001F643F">
        <w:trPr>
          <w:cantSplit/>
        </w:trPr>
        <w:tc>
          <w:tcPr>
            <w:tcW w:w="2044" w:type="dxa"/>
            <w:shd w:val="clear" w:color="auto" w:fill="auto"/>
          </w:tcPr>
          <w:p w14:paraId="2EA39EB3" w14:textId="77777777" w:rsidR="007443D1" w:rsidRPr="009A7184" w:rsidRDefault="007443D1" w:rsidP="00A8137B">
            <w:pPr>
              <w:pStyle w:val="ENoteTableText"/>
              <w:tabs>
                <w:tab w:val="center" w:leader="dot" w:pos="2268"/>
              </w:tabs>
              <w:rPr>
                <w:szCs w:val="16"/>
              </w:rPr>
            </w:pPr>
            <w:r w:rsidRPr="009A7184">
              <w:rPr>
                <w:szCs w:val="16"/>
              </w:rPr>
              <w:t>2206.00.6</w:t>
            </w:r>
            <w:r w:rsidRPr="009A7184">
              <w:rPr>
                <w:szCs w:val="16"/>
              </w:rPr>
              <w:tab/>
            </w:r>
          </w:p>
        </w:tc>
        <w:tc>
          <w:tcPr>
            <w:tcW w:w="5044" w:type="dxa"/>
            <w:shd w:val="clear" w:color="auto" w:fill="auto"/>
          </w:tcPr>
          <w:p w14:paraId="560BF4D2"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495AD0B" w14:textId="77777777" w:rsidTr="001F643F">
        <w:trPr>
          <w:cantSplit/>
        </w:trPr>
        <w:tc>
          <w:tcPr>
            <w:tcW w:w="2044" w:type="dxa"/>
            <w:shd w:val="clear" w:color="auto" w:fill="auto"/>
          </w:tcPr>
          <w:p w14:paraId="7C936505" w14:textId="77777777" w:rsidR="007443D1" w:rsidRPr="009A7184" w:rsidRDefault="007443D1" w:rsidP="00A8137B">
            <w:pPr>
              <w:pStyle w:val="ENoteTableText"/>
              <w:tabs>
                <w:tab w:val="center" w:leader="dot" w:pos="2268"/>
              </w:tabs>
              <w:rPr>
                <w:szCs w:val="16"/>
              </w:rPr>
            </w:pPr>
            <w:r w:rsidRPr="009A7184">
              <w:rPr>
                <w:szCs w:val="16"/>
              </w:rPr>
              <w:t>2206.00.61</w:t>
            </w:r>
            <w:r w:rsidRPr="009A7184">
              <w:rPr>
                <w:szCs w:val="16"/>
              </w:rPr>
              <w:tab/>
            </w:r>
          </w:p>
        </w:tc>
        <w:tc>
          <w:tcPr>
            <w:tcW w:w="5044" w:type="dxa"/>
            <w:shd w:val="clear" w:color="auto" w:fill="auto"/>
          </w:tcPr>
          <w:p w14:paraId="3D9768A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F846D66" w14:textId="77777777" w:rsidTr="001F643F">
        <w:trPr>
          <w:cantSplit/>
        </w:trPr>
        <w:tc>
          <w:tcPr>
            <w:tcW w:w="2044" w:type="dxa"/>
            <w:shd w:val="clear" w:color="auto" w:fill="auto"/>
          </w:tcPr>
          <w:p w14:paraId="2D1C86EB" w14:textId="77777777" w:rsidR="007443D1" w:rsidRPr="009A7184" w:rsidRDefault="007443D1" w:rsidP="00A8137B">
            <w:pPr>
              <w:pStyle w:val="ENoteTableText"/>
              <w:tabs>
                <w:tab w:val="center" w:leader="dot" w:pos="2268"/>
              </w:tabs>
              <w:rPr>
                <w:szCs w:val="16"/>
              </w:rPr>
            </w:pPr>
            <w:r w:rsidRPr="009A7184">
              <w:rPr>
                <w:szCs w:val="16"/>
              </w:rPr>
              <w:t>2206.00.62</w:t>
            </w:r>
            <w:r w:rsidRPr="009A7184">
              <w:rPr>
                <w:szCs w:val="16"/>
              </w:rPr>
              <w:tab/>
            </w:r>
          </w:p>
        </w:tc>
        <w:tc>
          <w:tcPr>
            <w:tcW w:w="5044" w:type="dxa"/>
            <w:shd w:val="clear" w:color="auto" w:fill="auto"/>
          </w:tcPr>
          <w:p w14:paraId="3A70AC0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437C553" w14:textId="77777777" w:rsidTr="001F643F">
        <w:trPr>
          <w:cantSplit/>
        </w:trPr>
        <w:tc>
          <w:tcPr>
            <w:tcW w:w="2044" w:type="dxa"/>
            <w:shd w:val="clear" w:color="auto" w:fill="auto"/>
          </w:tcPr>
          <w:p w14:paraId="6665A843" w14:textId="77777777" w:rsidR="007443D1" w:rsidRPr="009A7184" w:rsidRDefault="007443D1" w:rsidP="004A4921">
            <w:pPr>
              <w:pStyle w:val="ENoteTableText"/>
              <w:rPr>
                <w:szCs w:val="16"/>
              </w:rPr>
            </w:pPr>
          </w:p>
        </w:tc>
        <w:tc>
          <w:tcPr>
            <w:tcW w:w="5044" w:type="dxa"/>
            <w:shd w:val="clear" w:color="auto" w:fill="auto"/>
          </w:tcPr>
          <w:p w14:paraId="64F4F3B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21849A86" w14:textId="77777777" w:rsidTr="001F643F">
        <w:trPr>
          <w:cantSplit/>
        </w:trPr>
        <w:tc>
          <w:tcPr>
            <w:tcW w:w="2044" w:type="dxa"/>
            <w:shd w:val="clear" w:color="auto" w:fill="auto"/>
          </w:tcPr>
          <w:p w14:paraId="0A99B9F4" w14:textId="77777777" w:rsidR="007443D1" w:rsidRPr="009A7184" w:rsidRDefault="007443D1" w:rsidP="00A8137B">
            <w:pPr>
              <w:pStyle w:val="ENoteTableText"/>
              <w:tabs>
                <w:tab w:val="center" w:leader="dot" w:pos="2268"/>
              </w:tabs>
              <w:rPr>
                <w:szCs w:val="16"/>
              </w:rPr>
            </w:pPr>
            <w:r w:rsidRPr="009A7184">
              <w:rPr>
                <w:szCs w:val="16"/>
              </w:rPr>
              <w:t>2206.00.69</w:t>
            </w:r>
            <w:r w:rsidRPr="009A7184">
              <w:rPr>
                <w:szCs w:val="16"/>
              </w:rPr>
              <w:tab/>
            </w:r>
          </w:p>
        </w:tc>
        <w:tc>
          <w:tcPr>
            <w:tcW w:w="5044" w:type="dxa"/>
            <w:shd w:val="clear" w:color="auto" w:fill="auto"/>
          </w:tcPr>
          <w:p w14:paraId="467F6CFA"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918F890" w14:textId="77777777" w:rsidTr="001F643F">
        <w:trPr>
          <w:cantSplit/>
        </w:trPr>
        <w:tc>
          <w:tcPr>
            <w:tcW w:w="2044" w:type="dxa"/>
            <w:shd w:val="clear" w:color="auto" w:fill="auto"/>
          </w:tcPr>
          <w:p w14:paraId="7728C923" w14:textId="77777777" w:rsidR="007443D1" w:rsidRPr="009A7184" w:rsidRDefault="007443D1" w:rsidP="004A4921">
            <w:pPr>
              <w:pStyle w:val="ENoteTableText"/>
              <w:rPr>
                <w:szCs w:val="16"/>
              </w:rPr>
            </w:pPr>
          </w:p>
        </w:tc>
        <w:tc>
          <w:tcPr>
            <w:tcW w:w="5044" w:type="dxa"/>
            <w:shd w:val="clear" w:color="auto" w:fill="auto"/>
          </w:tcPr>
          <w:p w14:paraId="72B9485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4AB8FB9F" w14:textId="77777777" w:rsidTr="001F643F">
        <w:trPr>
          <w:cantSplit/>
        </w:trPr>
        <w:tc>
          <w:tcPr>
            <w:tcW w:w="2044" w:type="dxa"/>
            <w:shd w:val="clear" w:color="auto" w:fill="auto"/>
          </w:tcPr>
          <w:p w14:paraId="5E0486C0" w14:textId="77777777" w:rsidR="007443D1" w:rsidRPr="009A7184" w:rsidRDefault="007443D1" w:rsidP="00A8137B">
            <w:pPr>
              <w:pStyle w:val="ENoteTableText"/>
              <w:tabs>
                <w:tab w:val="center" w:leader="dot" w:pos="2268"/>
              </w:tabs>
              <w:rPr>
                <w:szCs w:val="16"/>
              </w:rPr>
            </w:pPr>
            <w:r w:rsidRPr="009A7184">
              <w:rPr>
                <w:szCs w:val="16"/>
              </w:rPr>
              <w:t>2206.00.7</w:t>
            </w:r>
            <w:r w:rsidRPr="009A7184">
              <w:rPr>
                <w:szCs w:val="16"/>
              </w:rPr>
              <w:tab/>
            </w:r>
          </w:p>
        </w:tc>
        <w:tc>
          <w:tcPr>
            <w:tcW w:w="5044" w:type="dxa"/>
            <w:shd w:val="clear" w:color="auto" w:fill="auto"/>
          </w:tcPr>
          <w:p w14:paraId="6EB256C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10B4C42" w14:textId="77777777" w:rsidTr="001F643F">
        <w:trPr>
          <w:cantSplit/>
        </w:trPr>
        <w:tc>
          <w:tcPr>
            <w:tcW w:w="2044" w:type="dxa"/>
            <w:shd w:val="clear" w:color="auto" w:fill="auto"/>
          </w:tcPr>
          <w:p w14:paraId="3599D40F" w14:textId="77777777" w:rsidR="007443D1" w:rsidRPr="009A7184" w:rsidRDefault="007443D1" w:rsidP="004A4921">
            <w:pPr>
              <w:pStyle w:val="ENoteTableText"/>
              <w:rPr>
                <w:szCs w:val="16"/>
              </w:rPr>
            </w:pPr>
          </w:p>
        </w:tc>
        <w:tc>
          <w:tcPr>
            <w:tcW w:w="5044" w:type="dxa"/>
            <w:shd w:val="clear" w:color="auto" w:fill="auto"/>
          </w:tcPr>
          <w:p w14:paraId="6969205C"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47F087BE" w14:textId="77777777" w:rsidTr="001F643F">
        <w:trPr>
          <w:cantSplit/>
        </w:trPr>
        <w:tc>
          <w:tcPr>
            <w:tcW w:w="2044" w:type="dxa"/>
            <w:shd w:val="clear" w:color="auto" w:fill="auto"/>
          </w:tcPr>
          <w:p w14:paraId="2979237F" w14:textId="77777777" w:rsidR="007443D1" w:rsidRPr="009A7184" w:rsidRDefault="007443D1" w:rsidP="004A4921">
            <w:pPr>
              <w:pStyle w:val="ENoteTableText"/>
              <w:rPr>
                <w:szCs w:val="16"/>
              </w:rPr>
            </w:pPr>
          </w:p>
        </w:tc>
        <w:tc>
          <w:tcPr>
            <w:tcW w:w="5044" w:type="dxa"/>
            <w:shd w:val="clear" w:color="auto" w:fill="auto"/>
          </w:tcPr>
          <w:p w14:paraId="2753765D"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 No.</w:t>
            </w:r>
            <w:r w:rsidR="00986578" w:rsidRPr="009A7184">
              <w:rPr>
                <w:szCs w:val="16"/>
              </w:rPr>
              <w:t> </w:t>
            </w:r>
            <w:r w:rsidRPr="009A7184">
              <w:rPr>
                <w:szCs w:val="16"/>
              </w:rPr>
              <w:t>74, 2009</w:t>
            </w:r>
          </w:p>
        </w:tc>
      </w:tr>
      <w:tr w:rsidR="007443D1" w:rsidRPr="009A7184" w14:paraId="2E5FA363" w14:textId="77777777" w:rsidTr="001F643F">
        <w:trPr>
          <w:cantSplit/>
        </w:trPr>
        <w:tc>
          <w:tcPr>
            <w:tcW w:w="2044" w:type="dxa"/>
            <w:shd w:val="clear" w:color="auto" w:fill="auto"/>
          </w:tcPr>
          <w:p w14:paraId="71945DD3" w14:textId="77777777" w:rsidR="007443D1" w:rsidRPr="009A7184" w:rsidRDefault="007443D1" w:rsidP="00A8137B">
            <w:pPr>
              <w:pStyle w:val="ENoteTableText"/>
              <w:tabs>
                <w:tab w:val="center" w:leader="dot" w:pos="2268"/>
              </w:tabs>
              <w:rPr>
                <w:szCs w:val="16"/>
              </w:rPr>
            </w:pPr>
            <w:r w:rsidRPr="009A7184">
              <w:rPr>
                <w:szCs w:val="16"/>
              </w:rPr>
              <w:t>2206.00.71</w:t>
            </w:r>
            <w:r w:rsidRPr="009A7184">
              <w:rPr>
                <w:szCs w:val="16"/>
              </w:rPr>
              <w:tab/>
            </w:r>
          </w:p>
        </w:tc>
        <w:tc>
          <w:tcPr>
            <w:tcW w:w="5044" w:type="dxa"/>
            <w:shd w:val="clear" w:color="auto" w:fill="auto"/>
          </w:tcPr>
          <w:p w14:paraId="63E0490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0F870D5" w14:textId="77777777" w:rsidTr="001F643F">
        <w:trPr>
          <w:cantSplit/>
        </w:trPr>
        <w:tc>
          <w:tcPr>
            <w:tcW w:w="2044" w:type="dxa"/>
            <w:shd w:val="clear" w:color="auto" w:fill="auto"/>
          </w:tcPr>
          <w:p w14:paraId="260BC5C3" w14:textId="77777777" w:rsidR="007443D1" w:rsidRPr="009A7184" w:rsidRDefault="007443D1" w:rsidP="004A4921">
            <w:pPr>
              <w:pStyle w:val="ENoteTableText"/>
              <w:rPr>
                <w:szCs w:val="16"/>
              </w:rPr>
            </w:pPr>
          </w:p>
        </w:tc>
        <w:tc>
          <w:tcPr>
            <w:tcW w:w="5044" w:type="dxa"/>
            <w:shd w:val="clear" w:color="auto" w:fill="auto"/>
          </w:tcPr>
          <w:p w14:paraId="2CAE978B"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40, 2001</w:t>
            </w:r>
          </w:p>
        </w:tc>
      </w:tr>
      <w:tr w:rsidR="007443D1" w:rsidRPr="009A7184" w14:paraId="49BAA7FA" w14:textId="77777777" w:rsidTr="001F643F">
        <w:trPr>
          <w:cantSplit/>
        </w:trPr>
        <w:tc>
          <w:tcPr>
            <w:tcW w:w="2044" w:type="dxa"/>
            <w:shd w:val="clear" w:color="auto" w:fill="auto"/>
          </w:tcPr>
          <w:p w14:paraId="160D8435" w14:textId="77777777" w:rsidR="007443D1" w:rsidRPr="009A7184" w:rsidRDefault="007443D1" w:rsidP="00A8137B">
            <w:pPr>
              <w:pStyle w:val="ENoteTableText"/>
              <w:tabs>
                <w:tab w:val="center" w:leader="dot" w:pos="2268"/>
              </w:tabs>
              <w:rPr>
                <w:szCs w:val="16"/>
              </w:rPr>
            </w:pPr>
            <w:r w:rsidRPr="009A7184">
              <w:rPr>
                <w:szCs w:val="16"/>
              </w:rPr>
              <w:t>2206.00.72</w:t>
            </w:r>
            <w:r w:rsidRPr="009A7184">
              <w:rPr>
                <w:szCs w:val="16"/>
              </w:rPr>
              <w:tab/>
            </w:r>
          </w:p>
        </w:tc>
        <w:tc>
          <w:tcPr>
            <w:tcW w:w="5044" w:type="dxa"/>
            <w:shd w:val="clear" w:color="auto" w:fill="auto"/>
          </w:tcPr>
          <w:p w14:paraId="1F959D2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DDADF24" w14:textId="77777777" w:rsidTr="001F643F">
        <w:trPr>
          <w:cantSplit/>
        </w:trPr>
        <w:tc>
          <w:tcPr>
            <w:tcW w:w="2044" w:type="dxa"/>
            <w:shd w:val="clear" w:color="auto" w:fill="auto"/>
          </w:tcPr>
          <w:p w14:paraId="18CAEE40" w14:textId="77777777" w:rsidR="007443D1" w:rsidRPr="009A7184" w:rsidRDefault="007443D1" w:rsidP="00F23FB0">
            <w:pPr>
              <w:pStyle w:val="ENoteTableText"/>
              <w:rPr>
                <w:szCs w:val="16"/>
              </w:rPr>
            </w:pPr>
          </w:p>
        </w:tc>
        <w:tc>
          <w:tcPr>
            <w:tcW w:w="5044" w:type="dxa"/>
            <w:shd w:val="clear" w:color="auto" w:fill="auto"/>
          </w:tcPr>
          <w:p w14:paraId="3C22CB37"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38744436" w14:textId="77777777" w:rsidTr="001F643F">
        <w:trPr>
          <w:cantSplit/>
        </w:trPr>
        <w:tc>
          <w:tcPr>
            <w:tcW w:w="2044" w:type="dxa"/>
            <w:shd w:val="clear" w:color="auto" w:fill="auto"/>
          </w:tcPr>
          <w:p w14:paraId="70AF199A" w14:textId="77777777" w:rsidR="00FD3C89" w:rsidRPr="009A7184" w:rsidRDefault="00FD3C89" w:rsidP="00F23FB0">
            <w:pPr>
              <w:pStyle w:val="ENoteTableText"/>
              <w:rPr>
                <w:szCs w:val="16"/>
              </w:rPr>
            </w:pPr>
          </w:p>
        </w:tc>
        <w:tc>
          <w:tcPr>
            <w:tcW w:w="5044" w:type="dxa"/>
            <w:shd w:val="clear" w:color="auto" w:fill="auto"/>
          </w:tcPr>
          <w:p w14:paraId="08762BA0" w14:textId="77777777" w:rsidR="00FD3C89" w:rsidRPr="009A7184" w:rsidRDefault="00FD3C89" w:rsidP="00F23FB0">
            <w:pPr>
              <w:pStyle w:val="ENoteTableText"/>
              <w:rPr>
                <w:szCs w:val="16"/>
              </w:rPr>
            </w:pPr>
            <w:r w:rsidRPr="009A7184">
              <w:rPr>
                <w:szCs w:val="16"/>
              </w:rPr>
              <w:t>ad No 47, 2019</w:t>
            </w:r>
          </w:p>
        </w:tc>
      </w:tr>
      <w:tr w:rsidR="00CD53BE" w:rsidRPr="009A7184" w14:paraId="35D5F3E6" w14:textId="77777777" w:rsidTr="001F643F">
        <w:trPr>
          <w:cantSplit/>
        </w:trPr>
        <w:tc>
          <w:tcPr>
            <w:tcW w:w="2044" w:type="dxa"/>
            <w:shd w:val="clear" w:color="auto" w:fill="auto"/>
          </w:tcPr>
          <w:p w14:paraId="5F69901A" w14:textId="77777777" w:rsidR="00CD53BE" w:rsidRPr="009A7184" w:rsidRDefault="00CD53BE" w:rsidP="00F23FB0">
            <w:pPr>
              <w:pStyle w:val="ENoteTableText"/>
              <w:rPr>
                <w:szCs w:val="16"/>
              </w:rPr>
            </w:pPr>
          </w:p>
        </w:tc>
        <w:tc>
          <w:tcPr>
            <w:tcW w:w="5044" w:type="dxa"/>
            <w:shd w:val="clear" w:color="auto" w:fill="auto"/>
          </w:tcPr>
          <w:p w14:paraId="6FCA1008" w14:textId="77777777" w:rsidR="00CD53BE" w:rsidRPr="009A7184" w:rsidRDefault="00CD53BE" w:rsidP="00F23FB0">
            <w:pPr>
              <w:pStyle w:val="ENoteTableText"/>
              <w:rPr>
                <w:szCs w:val="16"/>
              </w:rPr>
            </w:pPr>
            <w:r w:rsidRPr="009A7184">
              <w:rPr>
                <w:szCs w:val="16"/>
              </w:rPr>
              <w:t>am No 47, 2019</w:t>
            </w:r>
          </w:p>
        </w:tc>
      </w:tr>
      <w:tr w:rsidR="007443D1" w:rsidRPr="009A7184" w14:paraId="58599222" w14:textId="77777777" w:rsidTr="001F643F">
        <w:trPr>
          <w:cantSplit/>
        </w:trPr>
        <w:tc>
          <w:tcPr>
            <w:tcW w:w="2044" w:type="dxa"/>
            <w:shd w:val="clear" w:color="auto" w:fill="auto"/>
          </w:tcPr>
          <w:p w14:paraId="6BFA9518" w14:textId="77777777" w:rsidR="007443D1" w:rsidRPr="009A7184" w:rsidRDefault="007443D1" w:rsidP="00A8137B">
            <w:pPr>
              <w:pStyle w:val="ENoteTableText"/>
              <w:tabs>
                <w:tab w:val="center" w:leader="dot" w:pos="2268"/>
              </w:tabs>
              <w:rPr>
                <w:szCs w:val="16"/>
              </w:rPr>
            </w:pPr>
            <w:r w:rsidRPr="009A7184">
              <w:rPr>
                <w:szCs w:val="16"/>
              </w:rPr>
              <w:t>2206.00.73</w:t>
            </w:r>
            <w:r w:rsidRPr="009A7184">
              <w:rPr>
                <w:szCs w:val="16"/>
              </w:rPr>
              <w:tab/>
            </w:r>
          </w:p>
        </w:tc>
        <w:tc>
          <w:tcPr>
            <w:tcW w:w="5044" w:type="dxa"/>
            <w:shd w:val="clear" w:color="auto" w:fill="auto"/>
          </w:tcPr>
          <w:p w14:paraId="0736B20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AF0571B" w14:textId="77777777" w:rsidTr="001F643F">
        <w:trPr>
          <w:cantSplit/>
        </w:trPr>
        <w:tc>
          <w:tcPr>
            <w:tcW w:w="2044" w:type="dxa"/>
            <w:shd w:val="clear" w:color="auto" w:fill="auto"/>
          </w:tcPr>
          <w:p w14:paraId="7F481464" w14:textId="77777777" w:rsidR="007443D1" w:rsidRPr="009A7184" w:rsidRDefault="007443D1" w:rsidP="00F23FB0">
            <w:pPr>
              <w:pStyle w:val="ENoteTableText"/>
              <w:rPr>
                <w:szCs w:val="16"/>
              </w:rPr>
            </w:pPr>
          </w:p>
        </w:tc>
        <w:tc>
          <w:tcPr>
            <w:tcW w:w="5044" w:type="dxa"/>
            <w:shd w:val="clear" w:color="auto" w:fill="auto"/>
          </w:tcPr>
          <w:p w14:paraId="0B432BB4"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46D5255A" w14:textId="77777777" w:rsidTr="001F643F">
        <w:trPr>
          <w:cantSplit/>
        </w:trPr>
        <w:tc>
          <w:tcPr>
            <w:tcW w:w="2044" w:type="dxa"/>
            <w:shd w:val="clear" w:color="auto" w:fill="auto"/>
          </w:tcPr>
          <w:p w14:paraId="614A81EB" w14:textId="77777777" w:rsidR="00FD3C89" w:rsidRPr="009A7184" w:rsidRDefault="00FD3C89" w:rsidP="00F23FB0">
            <w:pPr>
              <w:pStyle w:val="ENoteTableText"/>
              <w:rPr>
                <w:szCs w:val="16"/>
              </w:rPr>
            </w:pPr>
          </w:p>
        </w:tc>
        <w:tc>
          <w:tcPr>
            <w:tcW w:w="5044" w:type="dxa"/>
            <w:shd w:val="clear" w:color="auto" w:fill="auto"/>
          </w:tcPr>
          <w:p w14:paraId="02670FC8" w14:textId="77777777" w:rsidR="00FD3C89" w:rsidRPr="009A7184" w:rsidRDefault="00FD3C89" w:rsidP="00F23FB0">
            <w:pPr>
              <w:pStyle w:val="ENoteTableText"/>
              <w:rPr>
                <w:szCs w:val="16"/>
              </w:rPr>
            </w:pPr>
            <w:r w:rsidRPr="009A7184">
              <w:rPr>
                <w:szCs w:val="16"/>
              </w:rPr>
              <w:t>ad No 47, 2019</w:t>
            </w:r>
          </w:p>
        </w:tc>
      </w:tr>
      <w:tr w:rsidR="00CD53BE" w:rsidRPr="009A7184" w14:paraId="0EDFE078" w14:textId="77777777" w:rsidTr="001F643F">
        <w:trPr>
          <w:cantSplit/>
        </w:trPr>
        <w:tc>
          <w:tcPr>
            <w:tcW w:w="2044" w:type="dxa"/>
            <w:shd w:val="clear" w:color="auto" w:fill="auto"/>
          </w:tcPr>
          <w:p w14:paraId="7A06C24A" w14:textId="77777777" w:rsidR="00CD53BE" w:rsidRPr="009A7184" w:rsidRDefault="00CD53BE" w:rsidP="00F23FB0">
            <w:pPr>
              <w:pStyle w:val="ENoteTableText"/>
              <w:rPr>
                <w:szCs w:val="16"/>
              </w:rPr>
            </w:pPr>
          </w:p>
        </w:tc>
        <w:tc>
          <w:tcPr>
            <w:tcW w:w="5044" w:type="dxa"/>
            <w:shd w:val="clear" w:color="auto" w:fill="auto"/>
          </w:tcPr>
          <w:p w14:paraId="7058847F" w14:textId="77777777" w:rsidR="00CD53BE" w:rsidRPr="009A7184" w:rsidRDefault="00CD53BE" w:rsidP="00F23FB0">
            <w:pPr>
              <w:pStyle w:val="ENoteTableText"/>
              <w:rPr>
                <w:szCs w:val="16"/>
              </w:rPr>
            </w:pPr>
            <w:r w:rsidRPr="009A7184">
              <w:rPr>
                <w:szCs w:val="16"/>
              </w:rPr>
              <w:t>am No 47, 2019</w:t>
            </w:r>
          </w:p>
        </w:tc>
      </w:tr>
      <w:tr w:rsidR="0082081C" w:rsidRPr="009A7184" w14:paraId="50C7FFC3" w14:textId="77777777" w:rsidTr="0082081C">
        <w:trPr>
          <w:cantSplit/>
        </w:trPr>
        <w:tc>
          <w:tcPr>
            <w:tcW w:w="2044" w:type="dxa"/>
            <w:shd w:val="clear" w:color="auto" w:fill="auto"/>
          </w:tcPr>
          <w:p w14:paraId="3DB31776" w14:textId="77777777" w:rsidR="0082081C" w:rsidRPr="009A7184" w:rsidRDefault="0082081C" w:rsidP="0082081C">
            <w:pPr>
              <w:pStyle w:val="ENoteTableText"/>
              <w:tabs>
                <w:tab w:val="center" w:leader="dot" w:pos="2268"/>
              </w:tabs>
              <w:rPr>
                <w:szCs w:val="16"/>
              </w:rPr>
            </w:pPr>
            <w:r w:rsidRPr="009A7184">
              <w:rPr>
                <w:szCs w:val="16"/>
              </w:rPr>
              <w:t>2206.00.74</w:t>
            </w:r>
            <w:r w:rsidRPr="009A7184">
              <w:rPr>
                <w:szCs w:val="16"/>
              </w:rPr>
              <w:tab/>
            </w:r>
          </w:p>
        </w:tc>
        <w:tc>
          <w:tcPr>
            <w:tcW w:w="5044" w:type="dxa"/>
            <w:shd w:val="clear" w:color="auto" w:fill="auto"/>
          </w:tcPr>
          <w:p w14:paraId="1A97E8BB" w14:textId="77777777" w:rsidR="0082081C" w:rsidRPr="009A7184" w:rsidRDefault="0082081C">
            <w:pPr>
              <w:pStyle w:val="ENoteTableText"/>
              <w:rPr>
                <w:szCs w:val="16"/>
              </w:rPr>
            </w:pPr>
            <w:r w:rsidRPr="009A7184">
              <w:rPr>
                <w:szCs w:val="16"/>
              </w:rPr>
              <w:t>ad No</w:t>
            </w:r>
            <w:r w:rsidR="00986578" w:rsidRPr="009A7184">
              <w:rPr>
                <w:szCs w:val="16"/>
              </w:rPr>
              <w:t> </w:t>
            </w:r>
            <w:r w:rsidRPr="009A7184">
              <w:rPr>
                <w:szCs w:val="16"/>
              </w:rPr>
              <w:t>40, 2001</w:t>
            </w:r>
          </w:p>
        </w:tc>
      </w:tr>
      <w:tr w:rsidR="0082081C" w:rsidRPr="009A7184" w14:paraId="782B6630" w14:textId="77777777" w:rsidTr="0082081C">
        <w:trPr>
          <w:cantSplit/>
        </w:trPr>
        <w:tc>
          <w:tcPr>
            <w:tcW w:w="2044" w:type="dxa"/>
            <w:shd w:val="clear" w:color="auto" w:fill="auto"/>
          </w:tcPr>
          <w:p w14:paraId="23ABADAA" w14:textId="77777777" w:rsidR="0082081C" w:rsidRPr="009A7184" w:rsidRDefault="0082081C" w:rsidP="0082081C">
            <w:pPr>
              <w:pStyle w:val="ENoteTableText"/>
              <w:rPr>
                <w:szCs w:val="16"/>
              </w:rPr>
            </w:pPr>
          </w:p>
        </w:tc>
        <w:tc>
          <w:tcPr>
            <w:tcW w:w="5044" w:type="dxa"/>
            <w:shd w:val="clear" w:color="auto" w:fill="auto"/>
          </w:tcPr>
          <w:p w14:paraId="0C3213B9" w14:textId="77777777" w:rsidR="0082081C" w:rsidRPr="009A7184" w:rsidRDefault="0082081C">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82081C" w:rsidRPr="009A7184" w14:paraId="6447D7F8" w14:textId="77777777" w:rsidTr="0082081C">
        <w:trPr>
          <w:cantSplit/>
        </w:trPr>
        <w:tc>
          <w:tcPr>
            <w:tcW w:w="2044" w:type="dxa"/>
            <w:shd w:val="clear" w:color="auto" w:fill="auto"/>
          </w:tcPr>
          <w:p w14:paraId="33FC324E" w14:textId="77777777" w:rsidR="0082081C" w:rsidRPr="009A7184" w:rsidRDefault="0082081C" w:rsidP="0082081C">
            <w:pPr>
              <w:pStyle w:val="ENoteTableText"/>
              <w:rPr>
                <w:szCs w:val="16"/>
              </w:rPr>
            </w:pPr>
          </w:p>
        </w:tc>
        <w:tc>
          <w:tcPr>
            <w:tcW w:w="5044" w:type="dxa"/>
            <w:shd w:val="clear" w:color="auto" w:fill="auto"/>
          </w:tcPr>
          <w:p w14:paraId="6D229F58" w14:textId="77777777" w:rsidR="0082081C" w:rsidRPr="009A7184" w:rsidRDefault="0082081C" w:rsidP="0082081C">
            <w:pPr>
              <w:pStyle w:val="ENoteTableText"/>
              <w:rPr>
                <w:szCs w:val="16"/>
              </w:rPr>
            </w:pPr>
            <w:r w:rsidRPr="009A7184">
              <w:rPr>
                <w:szCs w:val="16"/>
              </w:rPr>
              <w:t>rep No 47, 2019</w:t>
            </w:r>
          </w:p>
        </w:tc>
      </w:tr>
      <w:tr w:rsidR="0082081C" w:rsidRPr="009A7184" w14:paraId="519DA1DB" w14:textId="77777777" w:rsidTr="0082081C">
        <w:trPr>
          <w:cantSplit/>
        </w:trPr>
        <w:tc>
          <w:tcPr>
            <w:tcW w:w="2044" w:type="dxa"/>
            <w:shd w:val="clear" w:color="auto" w:fill="auto"/>
          </w:tcPr>
          <w:p w14:paraId="33353F9A" w14:textId="77777777" w:rsidR="0082081C" w:rsidRPr="009A7184" w:rsidRDefault="0082081C" w:rsidP="0082081C">
            <w:pPr>
              <w:pStyle w:val="ENoteTableText"/>
              <w:rPr>
                <w:szCs w:val="16"/>
              </w:rPr>
            </w:pPr>
          </w:p>
        </w:tc>
        <w:tc>
          <w:tcPr>
            <w:tcW w:w="5044" w:type="dxa"/>
            <w:shd w:val="clear" w:color="auto" w:fill="auto"/>
          </w:tcPr>
          <w:p w14:paraId="1CD5D01D" w14:textId="77777777" w:rsidR="0082081C" w:rsidRPr="009A7184" w:rsidRDefault="0082081C"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7))</w:t>
            </w:r>
          </w:p>
        </w:tc>
      </w:tr>
      <w:tr w:rsidR="0082081C" w:rsidRPr="009A7184" w14:paraId="4BDD0F79" w14:textId="77777777" w:rsidTr="0082081C">
        <w:trPr>
          <w:cantSplit/>
        </w:trPr>
        <w:tc>
          <w:tcPr>
            <w:tcW w:w="2044" w:type="dxa"/>
            <w:shd w:val="clear" w:color="auto" w:fill="auto"/>
          </w:tcPr>
          <w:p w14:paraId="275726AD" w14:textId="77777777" w:rsidR="0082081C" w:rsidRPr="009A7184" w:rsidRDefault="0082081C" w:rsidP="0082081C">
            <w:pPr>
              <w:pStyle w:val="ENoteTableText"/>
              <w:tabs>
                <w:tab w:val="center" w:leader="dot" w:pos="2268"/>
              </w:tabs>
              <w:rPr>
                <w:szCs w:val="16"/>
              </w:rPr>
            </w:pPr>
            <w:r w:rsidRPr="009A7184">
              <w:rPr>
                <w:szCs w:val="16"/>
              </w:rPr>
              <w:t>2206.00.75</w:t>
            </w:r>
            <w:r w:rsidRPr="009A7184">
              <w:rPr>
                <w:szCs w:val="16"/>
              </w:rPr>
              <w:tab/>
            </w:r>
          </w:p>
        </w:tc>
        <w:tc>
          <w:tcPr>
            <w:tcW w:w="5044" w:type="dxa"/>
            <w:shd w:val="clear" w:color="auto" w:fill="auto"/>
          </w:tcPr>
          <w:p w14:paraId="557385B3" w14:textId="77777777" w:rsidR="0082081C" w:rsidRPr="009A7184" w:rsidRDefault="0082081C">
            <w:pPr>
              <w:pStyle w:val="ENoteTableText"/>
              <w:rPr>
                <w:szCs w:val="16"/>
              </w:rPr>
            </w:pPr>
            <w:r w:rsidRPr="009A7184">
              <w:rPr>
                <w:szCs w:val="16"/>
              </w:rPr>
              <w:t>ad No</w:t>
            </w:r>
            <w:r w:rsidR="00986578" w:rsidRPr="009A7184">
              <w:rPr>
                <w:szCs w:val="16"/>
              </w:rPr>
              <w:t> </w:t>
            </w:r>
            <w:r w:rsidRPr="009A7184">
              <w:rPr>
                <w:szCs w:val="16"/>
              </w:rPr>
              <w:t>40, 2001</w:t>
            </w:r>
          </w:p>
        </w:tc>
      </w:tr>
      <w:tr w:rsidR="0082081C" w:rsidRPr="009A7184" w14:paraId="24DB4097" w14:textId="77777777" w:rsidTr="0082081C">
        <w:trPr>
          <w:cantSplit/>
        </w:trPr>
        <w:tc>
          <w:tcPr>
            <w:tcW w:w="2044" w:type="dxa"/>
            <w:shd w:val="clear" w:color="auto" w:fill="auto"/>
          </w:tcPr>
          <w:p w14:paraId="7AA780ED" w14:textId="77777777" w:rsidR="0082081C" w:rsidRPr="009A7184" w:rsidRDefault="0082081C" w:rsidP="0082081C">
            <w:pPr>
              <w:pStyle w:val="ENoteTableText"/>
              <w:rPr>
                <w:szCs w:val="16"/>
              </w:rPr>
            </w:pPr>
          </w:p>
        </w:tc>
        <w:tc>
          <w:tcPr>
            <w:tcW w:w="5044" w:type="dxa"/>
            <w:shd w:val="clear" w:color="auto" w:fill="auto"/>
          </w:tcPr>
          <w:p w14:paraId="0709FA7D" w14:textId="77777777" w:rsidR="0082081C" w:rsidRPr="009A7184" w:rsidRDefault="0082081C">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p>
        </w:tc>
      </w:tr>
      <w:tr w:rsidR="0082081C" w:rsidRPr="009A7184" w14:paraId="6B0E9738" w14:textId="77777777" w:rsidTr="0082081C">
        <w:trPr>
          <w:cantSplit/>
        </w:trPr>
        <w:tc>
          <w:tcPr>
            <w:tcW w:w="2044" w:type="dxa"/>
            <w:shd w:val="clear" w:color="auto" w:fill="auto"/>
          </w:tcPr>
          <w:p w14:paraId="0A4996A8" w14:textId="77777777" w:rsidR="0082081C" w:rsidRPr="009A7184" w:rsidRDefault="0082081C" w:rsidP="0082081C">
            <w:pPr>
              <w:pStyle w:val="ENoteTableText"/>
              <w:rPr>
                <w:szCs w:val="16"/>
              </w:rPr>
            </w:pPr>
          </w:p>
        </w:tc>
        <w:tc>
          <w:tcPr>
            <w:tcW w:w="5044" w:type="dxa"/>
            <w:shd w:val="clear" w:color="auto" w:fill="auto"/>
          </w:tcPr>
          <w:p w14:paraId="44256E8B" w14:textId="77777777" w:rsidR="0082081C" w:rsidRPr="009A7184" w:rsidRDefault="0082081C" w:rsidP="0082081C">
            <w:pPr>
              <w:pStyle w:val="ENoteTableText"/>
              <w:rPr>
                <w:szCs w:val="16"/>
              </w:rPr>
            </w:pPr>
            <w:r w:rsidRPr="009A7184">
              <w:rPr>
                <w:szCs w:val="16"/>
              </w:rPr>
              <w:t>rep No 47, 2019</w:t>
            </w:r>
          </w:p>
        </w:tc>
      </w:tr>
      <w:tr w:rsidR="0082081C" w:rsidRPr="009A7184" w14:paraId="1793ADAB" w14:textId="77777777" w:rsidTr="0082081C">
        <w:trPr>
          <w:cantSplit/>
        </w:trPr>
        <w:tc>
          <w:tcPr>
            <w:tcW w:w="2044" w:type="dxa"/>
            <w:shd w:val="clear" w:color="auto" w:fill="auto"/>
          </w:tcPr>
          <w:p w14:paraId="29CC3F8C" w14:textId="77777777" w:rsidR="0082081C" w:rsidRPr="009A7184" w:rsidRDefault="0082081C" w:rsidP="0082081C">
            <w:pPr>
              <w:pStyle w:val="ENoteTableText"/>
              <w:rPr>
                <w:szCs w:val="16"/>
              </w:rPr>
            </w:pPr>
          </w:p>
        </w:tc>
        <w:tc>
          <w:tcPr>
            <w:tcW w:w="5044" w:type="dxa"/>
            <w:shd w:val="clear" w:color="auto" w:fill="auto"/>
          </w:tcPr>
          <w:p w14:paraId="1BAEAF9C" w14:textId="77777777" w:rsidR="0082081C" w:rsidRPr="009A7184" w:rsidRDefault="0082081C"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8))</w:t>
            </w:r>
          </w:p>
        </w:tc>
      </w:tr>
      <w:tr w:rsidR="00FD3C89" w:rsidRPr="009A7184" w14:paraId="51E670FB" w14:textId="77777777" w:rsidTr="001F643F">
        <w:trPr>
          <w:cantSplit/>
        </w:trPr>
        <w:tc>
          <w:tcPr>
            <w:tcW w:w="2044" w:type="dxa"/>
            <w:shd w:val="clear" w:color="auto" w:fill="auto"/>
          </w:tcPr>
          <w:p w14:paraId="177A433A" w14:textId="77777777" w:rsidR="00FD3C89" w:rsidRPr="009A7184" w:rsidRDefault="00FD3C89" w:rsidP="0082081C">
            <w:pPr>
              <w:pStyle w:val="ENoteTableText"/>
              <w:tabs>
                <w:tab w:val="center" w:leader="dot" w:pos="2268"/>
              </w:tabs>
              <w:rPr>
                <w:szCs w:val="16"/>
              </w:rPr>
            </w:pPr>
            <w:r w:rsidRPr="009A7184">
              <w:rPr>
                <w:szCs w:val="16"/>
              </w:rPr>
              <w:t>2206.00.76</w:t>
            </w:r>
            <w:r w:rsidRPr="009A7184">
              <w:rPr>
                <w:szCs w:val="16"/>
              </w:rPr>
              <w:tab/>
            </w:r>
          </w:p>
        </w:tc>
        <w:tc>
          <w:tcPr>
            <w:tcW w:w="5044" w:type="dxa"/>
            <w:shd w:val="clear" w:color="auto" w:fill="auto"/>
          </w:tcPr>
          <w:p w14:paraId="4871D433" w14:textId="77777777" w:rsidR="00FD3C89" w:rsidRPr="009A7184" w:rsidRDefault="00FD3C89" w:rsidP="00F23FB0">
            <w:pPr>
              <w:pStyle w:val="ENoteTableText"/>
              <w:rPr>
                <w:szCs w:val="16"/>
              </w:rPr>
            </w:pPr>
            <w:r w:rsidRPr="009A7184">
              <w:rPr>
                <w:szCs w:val="16"/>
              </w:rPr>
              <w:t>ad No 47, 2019</w:t>
            </w:r>
          </w:p>
        </w:tc>
      </w:tr>
      <w:tr w:rsidR="00CD53BE" w:rsidRPr="009A7184" w14:paraId="63D88864" w14:textId="77777777" w:rsidTr="001F643F">
        <w:trPr>
          <w:cantSplit/>
        </w:trPr>
        <w:tc>
          <w:tcPr>
            <w:tcW w:w="2044" w:type="dxa"/>
            <w:shd w:val="clear" w:color="auto" w:fill="auto"/>
          </w:tcPr>
          <w:p w14:paraId="10893FD4" w14:textId="77777777" w:rsidR="00CD53BE" w:rsidRPr="009A7184" w:rsidRDefault="00CD53BE" w:rsidP="00CD53BE">
            <w:pPr>
              <w:pStyle w:val="ENoteTableText"/>
              <w:tabs>
                <w:tab w:val="center" w:leader="dot" w:pos="2268"/>
              </w:tabs>
              <w:rPr>
                <w:szCs w:val="16"/>
              </w:rPr>
            </w:pPr>
          </w:p>
        </w:tc>
        <w:tc>
          <w:tcPr>
            <w:tcW w:w="5044" w:type="dxa"/>
            <w:shd w:val="clear" w:color="auto" w:fill="auto"/>
          </w:tcPr>
          <w:p w14:paraId="7C62580B" w14:textId="77777777" w:rsidR="00CD53BE" w:rsidRPr="009A7184" w:rsidRDefault="00CD53BE" w:rsidP="00F23FB0">
            <w:pPr>
              <w:pStyle w:val="ENoteTableText"/>
              <w:rPr>
                <w:szCs w:val="16"/>
              </w:rPr>
            </w:pPr>
            <w:r w:rsidRPr="009A7184">
              <w:rPr>
                <w:szCs w:val="16"/>
              </w:rPr>
              <w:t>am No 47, 2019</w:t>
            </w:r>
          </w:p>
        </w:tc>
      </w:tr>
      <w:tr w:rsidR="00FD3C89" w:rsidRPr="009A7184" w14:paraId="0D49FF98" w14:textId="77777777" w:rsidTr="001F643F">
        <w:trPr>
          <w:cantSplit/>
        </w:trPr>
        <w:tc>
          <w:tcPr>
            <w:tcW w:w="2044" w:type="dxa"/>
            <w:shd w:val="clear" w:color="auto" w:fill="auto"/>
          </w:tcPr>
          <w:p w14:paraId="04F561D6" w14:textId="77777777" w:rsidR="00FD3C89" w:rsidRPr="009A7184" w:rsidRDefault="00FD3C89" w:rsidP="0082081C">
            <w:pPr>
              <w:pStyle w:val="ENoteTableText"/>
              <w:tabs>
                <w:tab w:val="center" w:leader="dot" w:pos="2268"/>
              </w:tabs>
              <w:rPr>
                <w:szCs w:val="16"/>
              </w:rPr>
            </w:pPr>
            <w:r w:rsidRPr="009A7184">
              <w:rPr>
                <w:szCs w:val="16"/>
              </w:rPr>
              <w:t>2206.00.77</w:t>
            </w:r>
            <w:r w:rsidRPr="009A7184">
              <w:rPr>
                <w:szCs w:val="16"/>
              </w:rPr>
              <w:tab/>
            </w:r>
          </w:p>
        </w:tc>
        <w:tc>
          <w:tcPr>
            <w:tcW w:w="5044" w:type="dxa"/>
            <w:shd w:val="clear" w:color="auto" w:fill="auto"/>
          </w:tcPr>
          <w:p w14:paraId="54B70BBC" w14:textId="77777777" w:rsidR="00FD3C89" w:rsidRPr="009A7184" w:rsidRDefault="00FD3C89" w:rsidP="00F23FB0">
            <w:pPr>
              <w:pStyle w:val="ENoteTableText"/>
              <w:rPr>
                <w:szCs w:val="16"/>
              </w:rPr>
            </w:pPr>
            <w:r w:rsidRPr="009A7184">
              <w:rPr>
                <w:szCs w:val="16"/>
              </w:rPr>
              <w:t>ad No 47, 2019</w:t>
            </w:r>
          </w:p>
        </w:tc>
      </w:tr>
      <w:tr w:rsidR="00CD53BE" w:rsidRPr="009A7184" w14:paraId="586C7E5A" w14:textId="77777777" w:rsidTr="001F643F">
        <w:trPr>
          <w:cantSplit/>
        </w:trPr>
        <w:tc>
          <w:tcPr>
            <w:tcW w:w="2044" w:type="dxa"/>
            <w:shd w:val="clear" w:color="auto" w:fill="auto"/>
          </w:tcPr>
          <w:p w14:paraId="6ADF2AF4" w14:textId="77777777" w:rsidR="00CD53BE" w:rsidRPr="009A7184" w:rsidRDefault="00CD53BE" w:rsidP="00CD53BE">
            <w:pPr>
              <w:pStyle w:val="ENoteTableText"/>
              <w:tabs>
                <w:tab w:val="center" w:leader="dot" w:pos="2268"/>
              </w:tabs>
              <w:rPr>
                <w:szCs w:val="16"/>
              </w:rPr>
            </w:pPr>
          </w:p>
        </w:tc>
        <w:tc>
          <w:tcPr>
            <w:tcW w:w="5044" w:type="dxa"/>
            <w:shd w:val="clear" w:color="auto" w:fill="auto"/>
          </w:tcPr>
          <w:p w14:paraId="0E7FD073" w14:textId="77777777" w:rsidR="00CD53BE" w:rsidRPr="009A7184" w:rsidRDefault="00CD53BE" w:rsidP="00F23FB0">
            <w:pPr>
              <w:pStyle w:val="ENoteTableText"/>
              <w:rPr>
                <w:szCs w:val="16"/>
              </w:rPr>
            </w:pPr>
            <w:r w:rsidRPr="009A7184">
              <w:rPr>
                <w:szCs w:val="16"/>
              </w:rPr>
              <w:t>am No 47, 2019</w:t>
            </w:r>
          </w:p>
        </w:tc>
      </w:tr>
      <w:tr w:rsidR="007443D1" w:rsidRPr="009A7184" w14:paraId="1AB5BD70" w14:textId="77777777" w:rsidTr="001F643F">
        <w:trPr>
          <w:cantSplit/>
        </w:trPr>
        <w:tc>
          <w:tcPr>
            <w:tcW w:w="2044" w:type="dxa"/>
            <w:shd w:val="clear" w:color="auto" w:fill="auto"/>
          </w:tcPr>
          <w:p w14:paraId="553833D6" w14:textId="77777777" w:rsidR="007443D1" w:rsidRPr="009A7184" w:rsidRDefault="007443D1" w:rsidP="00A8137B">
            <w:pPr>
              <w:pStyle w:val="ENoteTableText"/>
              <w:tabs>
                <w:tab w:val="center" w:leader="dot" w:pos="2268"/>
              </w:tabs>
              <w:rPr>
                <w:szCs w:val="16"/>
              </w:rPr>
            </w:pPr>
            <w:r w:rsidRPr="009A7184">
              <w:rPr>
                <w:szCs w:val="16"/>
              </w:rPr>
              <w:t>2206.00.78</w:t>
            </w:r>
            <w:r w:rsidRPr="009A7184">
              <w:rPr>
                <w:szCs w:val="16"/>
              </w:rPr>
              <w:tab/>
            </w:r>
          </w:p>
        </w:tc>
        <w:tc>
          <w:tcPr>
            <w:tcW w:w="5044" w:type="dxa"/>
            <w:shd w:val="clear" w:color="auto" w:fill="auto"/>
          </w:tcPr>
          <w:p w14:paraId="68297D38"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99C43BE" w14:textId="77777777" w:rsidTr="001F643F">
        <w:trPr>
          <w:cantSplit/>
        </w:trPr>
        <w:tc>
          <w:tcPr>
            <w:tcW w:w="2044" w:type="dxa"/>
            <w:shd w:val="clear" w:color="auto" w:fill="auto"/>
          </w:tcPr>
          <w:p w14:paraId="49314156" w14:textId="77777777" w:rsidR="007443D1" w:rsidRPr="009A7184" w:rsidRDefault="007443D1" w:rsidP="004A4921">
            <w:pPr>
              <w:pStyle w:val="ENoteTableText"/>
              <w:rPr>
                <w:szCs w:val="16"/>
              </w:rPr>
            </w:pPr>
          </w:p>
        </w:tc>
        <w:tc>
          <w:tcPr>
            <w:tcW w:w="5044" w:type="dxa"/>
            <w:shd w:val="clear" w:color="auto" w:fill="auto"/>
          </w:tcPr>
          <w:p w14:paraId="01A45D4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p>
        </w:tc>
      </w:tr>
      <w:tr w:rsidR="00FD3C89" w:rsidRPr="009A7184" w14:paraId="7B9DB5DB" w14:textId="77777777" w:rsidTr="001F643F">
        <w:trPr>
          <w:cantSplit/>
        </w:trPr>
        <w:tc>
          <w:tcPr>
            <w:tcW w:w="2044" w:type="dxa"/>
            <w:shd w:val="clear" w:color="auto" w:fill="auto"/>
          </w:tcPr>
          <w:p w14:paraId="1ADF91AA" w14:textId="77777777" w:rsidR="00FD3C89" w:rsidRPr="009A7184" w:rsidRDefault="00FD3C89" w:rsidP="004A4921">
            <w:pPr>
              <w:pStyle w:val="ENoteTableText"/>
              <w:rPr>
                <w:szCs w:val="16"/>
              </w:rPr>
            </w:pPr>
          </w:p>
        </w:tc>
        <w:tc>
          <w:tcPr>
            <w:tcW w:w="5044" w:type="dxa"/>
            <w:shd w:val="clear" w:color="auto" w:fill="auto"/>
          </w:tcPr>
          <w:p w14:paraId="0DE3EA3C" w14:textId="77777777" w:rsidR="00FD3C89" w:rsidRPr="009A7184" w:rsidRDefault="00FD3C89" w:rsidP="00F23FB0">
            <w:pPr>
              <w:pStyle w:val="ENoteTableText"/>
              <w:rPr>
                <w:szCs w:val="16"/>
              </w:rPr>
            </w:pPr>
            <w:r w:rsidRPr="009A7184">
              <w:rPr>
                <w:szCs w:val="16"/>
              </w:rPr>
              <w:t>rs No 47, 2019</w:t>
            </w:r>
          </w:p>
        </w:tc>
      </w:tr>
      <w:tr w:rsidR="00D6597A" w:rsidRPr="009A7184" w14:paraId="30CF8AD8" w14:textId="77777777" w:rsidTr="001F643F">
        <w:trPr>
          <w:cantSplit/>
        </w:trPr>
        <w:tc>
          <w:tcPr>
            <w:tcW w:w="2044" w:type="dxa"/>
            <w:shd w:val="clear" w:color="auto" w:fill="auto"/>
          </w:tcPr>
          <w:p w14:paraId="6C5681A3" w14:textId="77777777" w:rsidR="00D6597A" w:rsidRPr="009A7184" w:rsidRDefault="00D6597A" w:rsidP="004A4921">
            <w:pPr>
              <w:pStyle w:val="ENoteTableText"/>
              <w:rPr>
                <w:szCs w:val="16"/>
              </w:rPr>
            </w:pPr>
          </w:p>
        </w:tc>
        <w:tc>
          <w:tcPr>
            <w:tcW w:w="5044" w:type="dxa"/>
            <w:shd w:val="clear" w:color="auto" w:fill="auto"/>
          </w:tcPr>
          <w:p w14:paraId="4DB8422D" w14:textId="77777777" w:rsidR="00D6597A" w:rsidRPr="009A7184" w:rsidRDefault="00D6597A" w:rsidP="00EA2D29">
            <w:pPr>
              <w:pStyle w:val="ENoteTableText"/>
              <w:rPr>
                <w:szCs w:val="16"/>
              </w:rPr>
            </w:pPr>
            <w:r w:rsidRPr="009A7184">
              <w:rPr>
                <w:szCs w:val="16"/>
              </w:rPr>
              <w:t>am No 121, 2017</w:t>
            </w:r>
            <w:r w:rsidR="00CC3B64" w:rsidRPr="009A7184">
              <w:rPr>
                <w:szCs w:val="16"/>
              </w:rPr>
              <w:t xml:space="preserve"> (amdt never applied (Sch 2 </w:t>
            </w:r>
            <w:r w:rsidR="001F50E2">
              <w:rPr>
                <w:szCs w:val="16"/>
              </w:rPr>
              <w:t>item 3</w:t>
            </w:r>
            <w:r w:rsidR="00CC3B64" w:rsidRPr="009A7184">
              <w:rPr>
                <w:szCs w:val="16"/>
              </w:rPr>
              <w:t>9))</w:t>
            </w:r>
            <w:r w:rsidR="0082081C" w:rsidRPr="009A7184">
              <w:rPr>
                <w:szCs w:val="16"/>
              </w:rPr>
              <w:t>; No 47, 2019</w:t>
            </w:r>
          </w:p>
        </w:tc>
      </w:tr>
      <w:tr w:rsidR="007443D1" w:rsidRPr="009A7184" w14:paraId="6EC9E2AA" w14:textId="77777777" w:rsidTr="001F643F">
        <w:trPr>
          <w:cantSplit/>
        </w:trPr>
        <w:tc>
          <w:tcPr>
            <w:tcW w:w="2044" w:type="dxa"/>
            <w:shd w:val="clear" w:color="auto" w:fill="auto"/>
          </w:tcPr>
          <w:p w14:paraId="250E59C9" w14:textId="77777777" w:rsidR="007443D1" w:rsidRPr="009A7184" w:rsidRDefault="007443D1" w:rsidP="00A8137B">
            <w:pPr>
              <w:pStyle w:val="ENoteTableText"/>
              <w:tabs>
                <w:tab w:val="center" w:leader="dot" w:pos="2268"/>
              </w:tabs>
              <w:rPr>
                <w:szCs w:val="16"/>
              </w:rPr>
            </w:pPr>
            <w:r w:rsidRPr="009A7184">
              <w:rPr>
                <w:szCs w:val="16"/>
              </w:rPr>
              <w:t>2206.00.79</w:t>
            </w:r>
            <w:r w:rsidRPr="009A7184">
              <w:rPr>
                <w:szCs w:val="16"/>
              </w:rPr>
              <w:tab/>
            </w:r>
          </w:p>
        </w:tc>
        <w:tc>
          <w:tcPr>
            <w:tcW w:w="5044" w:type="dxa"/>
            <w:shd w:val="clear" w:color="auto" w:fill="auto"/>
          </w:tcPr>
          <w:p w14:paraId="32973B47"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2BE09FAB" w14:textId="77777777" w:rsidTr="001F643F">
        <w:trPr>
          <w:cantSplit/>
        </w:trPr>
        <w:tc>
          <w:tcPr>
            <w:tcW w:w="2044" w:type="dxa"/>
            <w:shd w:val="clear" w:color="auto" w:fill="auto"/>
          </w:tcPr>
          <w:p w14:paraId="520985B9" w14:textId="77777777" w:rsidR="007443D1" w:rsidRPr="009A7184" w:rsidRDefault="007443D1" w:rsidP="00F23FB0">
            <w:pPr>
              <w:pStyle w:val="ENoteTableText"/>
              <w:rPr>
                <w:szCs w:val="16"/>
              </w:rPr>
            </w:pPr>
          </w:p>
        </w:tc>
        <w:tc>
          <w:tcPr>
            <w:tcW w:w="5044" w:type="dxa"/>
            <w:shd w:val="clear" w:color="auto" w:fill="auto"/>
          </w:tcPr>
          <w:p w14:paraId="525BEEAF" w14:textId="77777777" w:rsidR="007443D1" w:rsidRPr="009A7184" w:rsidRDefault="007443D1">
            <w:pPr>
              <w:pStyle w:val="ENoteTableText"/>
              <w:rPr>
                <w:szCs w:val="16"/>
              </w:rPr>
            </w:pPr>
            <w:r w:rsidRPr="009A7184">
              <w:rPr>
                <w:szCs w:val="16"/>
              </w:rPr>
              <w:t>rep No</w:t>
            </w:r>
            <w:r w:rsidR="00986578" w:rsidRPr="009A7184">
              <w:rPr>
                <w:szCs w:val="16"/>
              </w:rPr>
              <w:t> </w:t>
            </w:r>
            <w:r w:rsidRPr="009A7184">
              <w:rPr>
                <w:szCs w:val="16"/>
              </w:rPr>
              <w:t>40, 2001</w:t>
            </w:r>
          </w:p>
        </w:tc>
      </w:tr>
      <w:tr w:rsidR="00FD3C89" w:rsidRPr="009A7184" w14:paraId="2AD1C6E5" w14:textId="77777777" w:rsidTr="001F643F">
        <w:trPr>
          <w:cantSplit/>
        </w:trPr>
        <w:tc>
          <w:tcPr>
            <w:tcW w:w="2044" w:type="dxa"/>
            <w:shd w:val="clear" w:color="auto" w:fill="auto"/>
          </w:tcPr>
          <w:p w14:paraId="635A32C5" w14:textId="77777777" w:rsidR="00FD3C89" w:rsidRPr="009A7184" w:rsidRDefault="00FD3C89" w:rsidP="00F23FB0">
            <w:pPr>
              <w:pStyle w:val="ENoteTableText"/>
              <w:rPr>
                <w:szCs w:val="16"/>
              </w:rPr>
            </w:pPr>
          </w:p>
        </w:tc>
        <w:tc>
          <w:tcPr>
            <w:tcW w:w="5044" w:type="dxa"/>
            <w:shd w:val="clear" w:color="auto" w:fill="auto"/>
          </w:tcPr>
          <w:p w14:paraId="165A8CA1" w14:textId="77777777" w:rsidR="00FD3C89" w:rsidRPr="009A7184" w:rsidRDefault="00FD3C89" w:rsidP="00F23FB0">
            <w:pPr>
              <w:pStyle w:val="ENoteTableText"/>
              <w:rPr>
                <w:szCs w:val="16"/>
              </w:rPr>
            </w:pPr>
            <w:r w:rsidRPr="009A7184">
              <w:rPr>
                <w:szCs w:val="16"/>
              </w:rPr>
              <w:t>ad No 47, 2019</w:t>
            </w:r>
          </w:p>
        </w:tc>
      </w:tr>
      <w:tr w:rsidR="00CD53BE" w:rsidRPr="009A7184" w14:paraId="0B8B8179" w14:textId="77777777" w:rsidTr="001F643F">
        <w:trPr>
          <w:cantSplit/>
        </w:trPr>
        <w:tc>
          <w:tcPr>
            <w:tcW w:w="2044" w:type="dxa"/>
            <w:shd w:val="clear" w:color="auto" w:fill="auto"/>
          </w:tcPr>
          <w:p w14:paraId="4CC800D4" w14:textId="77777777" w:rsidR="00CD53BE" w:rsidRPr="009A7184" w:rsidRDefault="00CD53BE" w:rsidP="00F23FB0">
            <w:pPr>
              <w:pStyle w:val="ENoteTableText"/>
              <w:rPr>
                <w:szCs w:val="16"/>
              </w:rPr>
            </w:pPr>
          </w:p>
        </w:tc>
        <w:tc>
          <w:tcPr>
            <w:tcW w:w="5044" w:type="dxa"/>
            <w:shd w:val="clear" w:color="auto" w:fill="auto"/>
          </w:tcPr>
          <w:p w14:paraId="2FD4A35A" w14:textId="77777777" w:rsidR="00CD53BE" w:rsidRPr="009A7184" w:rsidRDefault="00CD53BE" w:rsidP="00F23FB0">
            <w:pPr>
              <w:pStyle w:val="ENoteTableText"/>
              <w:rPr>
                <w:szCs w:val="16"/>
              </w:rPr>
            </w:pPr>
            <w:r w:rsidRPr="009A7184">
              <w:rPr>
                <w:szCs w:val="16"/>
              </w:rPr>
              <w:t>am No 47, 2019</w:t>
            </w:r>
          </w:p>
        </w:tc>
      </w:tr>
      <w:tr w:rsidR="007443D1" w:rsidRPr="009A7184" w14:paraId="176696A3" w14:textId="77777777" w:rsidTr="001F643F">
        <w:trPr>
          <w:cantSplit/>
        </w:trPr>
        <w:tc>
          <w:tcPr>
            <w:tcW w:w="2044" w:type="dxa"/>
            <w:shd w:val="clear" w:color="auto" w:fill="auto"/>
          </w:tcPr>
          <w:p w14:paraId="01F2C744" w14:textId="77777777" w:rsidR="007443D1" w:rsidRPr="009A7184" w:rsidRDefault="007443D1" w:rsidP="00A8137B">
            <w:pPr>
              <w:pStyle w:val="ENoteTableText"/>
              <w:tabs>
                <w:tab w:val="center" w:leader="dot" w:pos="2268"/>
              </w:tabs>
              <w:rPr>
                <w:szCs w:val="16"/>
              </w:rPr>
            </w:pPr>
            <w:r w:rsidRPr="009A7184">
              <w:rPr>
                <w:szCs w:val="16"/>
              </w:rPr>
              <w:t>2206.00.8</w:t>
            </w:r>
            <w:r w:rsidRPr="009A7184">
              <w:rPr>
                <w:szCs w:val="16"/>
              </w:rPr>
              <w:tab/>
            </w:r>
          </w:p>
        </w:tc>
        <w:tc>
          <w:tcPr>
            <w:tcW w:w="5044" w:type="dxa"/>
            <w:shd w:val="clear" w:color="auto" w:fill="auto"/>
          </w:tcPr>
          <w:p w14:paraId="59D33A0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A044E31" w14:textId="77777777" w:rsidTr="001F643F">
        <w:trPr>
          <w:cantSplit/>
        </w:trPr>
        <w:tc>
          <w:tcPr>
            <w:tcW w:w="2044" w:type="dxa"/>
            <w:shd w:val="clear" w:color="auto" w:fill="auto"/>
          </w:tcPr>
          <w:p w14:paraId="55AD9F24" w14:textId="77777777" w:rsidR="007443D1" w:rsidRPr="009A7184" w:rsidRDefault="007443D1" w:rsidP="004A4921">
            <w:pPr>
              <w:pStyle w:val="ENoteTableText"/>
              <w:rPr>
                <w:szCs w:val="16"/>
              </w:rPr>
            </w:pPr>
          </w:p>
        </w:tc>
        <w:tc>
          <w:tcPr>
            <w:tcW w:w="5044" w:type="dxa"/>
            <w:shd w:val="clear" w:color="auto" w:fill="auto"/>
          </w:tcPr>
          <w:p w14:paraId="00BEFD33"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77, 2006; No.</w:t>
            </w:r>
            <w:r w:rsidR="00986578" w:rsidRPr="009A7184">
              <w:rPr>
                <w:szCs w:val="16"/>
              </w:rPr>
              <w:t> </w:t>
            </w:r>
            <w:r w:rsidRPr="009A7184">
              <w:rPr>
                <w:szCs w:val="16"/>
              </w:rPr>
              <w:t>74, 2009</w:t>
            </w:r>
          </w:p>
        </w:tc>
      </w:tr>
      <w:tr w:rsidR="007443D1" w:rsidRPr="009A7184" w14:paraId="310D3885" w14:textId="77777777" w:rsidTr="001F643F">
        <w:trPr>
          <w:cantSplit/>
        </w:trPr>
        <w:tc>
          <w:tcPr>
            <w:tcW w:w="2044" w:type="dxa"/>
            <w:shd w:val="clear" w:color="auto" w:fill="auto"/>
          </w:tcPr>
          <w:p w14:paraId="52387E46" w14:textId="77777777" w:rsidR="007443D1" w:rsidRPr="009A7184" w:rsidRDefault="007443D1" w:rsidP="00A8137B">
            <w:pPr>
              <w:pStyle w:val="ENoteTableText"/>
              <w:tabs>
                <w:tab w:val="center" w:leader="dot" w:pos="2268"/>
              </w:tabs>
              <w:rPr>
                <w:szCs w:val="16"/>
              </w:rPr>
            </w:pPr>
            <w:r w:rsidRPr="009A7184">
              <w:rPr>
                <w:szCs w:val="16"/>
              </w:rPr>
              <w:t>2206.00.81</w:t>
            </w:r>
            <w:r w:rsidRPr="009A7184">
              <w:rPr>
                <w:szCs w:val="16"/>
              </w:rPr>
              <w:tab/>
            </w:r>
          </w:p>
        </w:tc>
        <w:tc>
          <w:tcPr>
            <w:tcW w:w="5044" w:type="dxa"/>
            <w:shd w:val="clear" w:color="auto" w:fill="auto"/>
          </w:tcPr>
          <w:p w14:paraId="5C512BE1"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70F803FB" w14:textId="77777777" w:rsidTr="001F643F">
        <w:trPr>
          <w:cantSplit/>
        </w:trPr>
        <w:tc>
          <w:tcPr>
            <w:tcW w:w="2044" w:type="dxa"/>
            <w:shd w:val="clear" w:color="auto" w:fill="auto"/>
          </w:tcPr>
          <w:p w14:paraId="633E21BA" w14:textId="77777777" w:rsidR="007443D1" w:rsidRPr="009A7184" w:rsidRDefault="007443D1" w:rsidP="00A8137B">
            <w:pPr>
              <w:pStyle w:val="ENoteTableText"/>
              <w:tabs>
                <w:tab w:val="center" w:leader="dot" w:pos="2268"/>
              </w:tabs>
              <w:rPr>
                <w:szCs w:val="16"/>
              </w:rPr>
            </w:pPr>
            <w:r w:rsidRPr="009A7184">
              <w:rPr>
                <w:szCs w:val="16"/>
              </w:rPr>
              <w:t>2206.00.82</w:t>
            </w:r>
            <w:r w:rsidRPr="009A7184">
              <w:rPr>
                <w:szCs w:val="16"/>
              </w:rPr>
              <w:tab/>
            </w:r>
          </w:p>
        </w:tc>
        <w:tc>
          <w:tcPr>
            <w:tcW w:w="5044" w:type="dxa"/>
            <w:shd w:val="clear" w:color="auto" w:fill="auto"/>
          </w:tcPr>
          <w:p w14:paraId="61A0CD7C"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51137704" w14:textId="77777777" w:rsidTr="001F643F">
        <w:trPr>
          <w:cantSplit/>
        </w:trPr>
        <w:tc>
          <w:tcPr>
            <w:tcW w:w="2044" w:type="dxa"/>
            <w:shd w:val="clear" w:color="auto" w:fill="auto"/>
          </w:tcPr>
          <w:p w14:paraId="75BDB0A3" w14:textId="77777777" w:rsidR="007443D1" w:rsidRPr="009A7184" w:rsidRDefault="007443D1" w:rsidP="004A4921">
            <w:pPr>
              <w:pStyle w:val="ENoteTableText"/>
              <w:rPr>
                <w:szCs w:val="16"/>
              </w:rPr>
            </w:pPr>
          </w:p>
        </w:tc>
        <w:tc>
          <w:tcPr>
            <w:tcW w:w="5044" w:type="dxa"/>
            <w:shd w:val="clear" w:color="auto" w:fill="auto"/>
          </w:tcPr>
          <w:p w14:paraId="092E522E"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114, 2002; No</w:t>
            </w:r>
            <w:r w:rsidR="00986578" w:rsidRPr="009A7184">
              <w:rPr>
                <w:szCs w:val="16"/>
              </w:rPr>
              <w:t> </w:t>
            </w:r>
            <w:r w:rsidRPr="009A7184">
              <w:rPr>
                <w:szCs w:val="16"/>
              </w:rPr>
              <w:t>63, 2003</w:t>
            </w:r>
            <w:r w:rsidR="00F67B06" w:rsidRPr="009A7184">
              <w:rPr>
                <w:szCs w:val="16"/>
              </w:rPr>
              <w:t>; No 121, 2017</w:t>
            </w:r>
          </w:p>
        </w:tc>
      </w:tr>
      <w:tr w:rsidR="007443D1" w:rsidRPr="009A7184" w14:paraId="52B2BEFB" w14:textId="77777777" w:rsidTr="001F643F">
        <w:trPr>
          <w:cantSplit/>
        </w:trPr>
        <w:tc>
          <w:tcPr>
            <w:tcW w:w="2044" w:type="dxa"/>
            <w:shd w:val="clear" w:color="auto" w:fill="auto"/>
          </w:tcPr>
          <w:p w14:paraId="72C9B927" w14:textId="77777777" w:rsidR="007443D1" w:rsidRPr="009A7184" w:rsidRDefault="007443D1" w:rsidP="00A8137B">
            <w:pPr>
              <w:pStyle w:val="ENoteTableText"/>
              <w:tabs>
                <w:tab w:val="center" w:leader="dot" w:pos="2268"/>
              </w:tabs>
              <w:rPr>
                <w:szCs w:val="16"/>
              </w:rPr>
            </w:pPr>
            <w:r w:rsidRPr="009A7184">
              <w:rPr>
                <w:szCs w:val="16"/>
              </w:rPr>
              <w:t>2206.00.83</w:t>
            </w:r>
            <w:r w:rsidRPr="009A7184">
              <w:rPr>
                <w:szCs w:val="16"/>
              </w:rPr>
              <w:tab/>
            </w:r>
          </w:p>
        </w:tc>
        <w:tc>
          <w:tcPr>
            <w:tcW w:w="5044" w:type="dxa"/>
            <w:shd w:val="clear" w:color="auto" w:fill="auto"/>
          </w:tcPr>
          <w:p w14:paraId="3FD1122B"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45439A13" w14:textId="77777777" w:rsidTr="001F643F">
        <w:trPr>
          <w:cantSplit/>
        </w:trPr>
        <w:tc>
          <w:tcPr>
            <w:tcW w:w="2044" w:type="dxa"/>
            <w:shd w:val="clear" w:color="auto" w:fill="auto"/>
          </w:tcPr>
          <w:p w14:paraId="2E558857" w14:textId="77777777" w:rsidR="007443D1" w:rsidRPr="009A7184" w:rsidRDefault="007443D1" w:rsidP="004A4921">
            <w:pPr>
              <w:pStyle w:val="ENoteTableText"/>
              <w:rPr>
                <w:szCs w:val="16"/>
              </w:rPr>
            </w:pPr>
          </w:p>
        </w:tc>
        <w:tc>
          <w:tcPr>
            <w:tcW w:w="5044" w:type="dxa"/>
            <w:shd w:val="clear" w:color="auto" w:fill="auto"/>
          </w:tcPr>
          <w:p w14:paraId="225C2D5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3EB6926F" w14:textId="77777777" w:rsidTr="001F643F">
        <w:trPr>
          <w:cantSplit/>
        </w:trPr>
        <w:tc>
          <w:tcPr>
            <w:tcW w:w="2044" w:type="dxa"/>
            <w:shd w:val="clear" w:color="auto" w:fill="auto"/>
          </w:tcPr>
          <w:p w14:paraId="4D7AAB56" w14:textId="77777777" w:rsidR="007443D1" w:rsidRPr="009A7184" w:rsidRDefault="007443D1" w:rsidP="00A8137B">
            <w:pPr>
              <w:pStyle w:val="ENoteTableText"/>
              <w:tabs>
                <w:tab w:val="center" w:leader="dot" w:pos="2268"/>
              </w:tabs>
              <w:rPr>
                <w:szCs w:val="16"/>
              </w:rPr>
            </w:pPr>
            <w:r w:rsidRPr="009A7184">
              <w:rPr>
                <w:szCs w:val="16"/>
              </w:rPr>
              <w:t>2206.00.89</w:t>
            </w:r>
            <w:r w:rsidRPr="009A7184">
              <w:rPr>
                <w:szCs w:val="16"/>
              </w:rPr>
              <w:tab/>
            </w:r>
          </w:p>
        </w:tc>
        <w:tc>
          <w:tcPr>
            <w:tcW w:w="5044" w:type="dxa"/>
            <w:shd w:val="clear" w:color="auto" w:fill="auto"/>
          </w:tcPr>
          <w:p w14:paraId="760BD350"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1736A90" w14:textId="77777777" w:rsidTr="001F643F">
        <w:trPr>
          <w:cantSplit/>
        </w:trPr>
        <w:tc>
          <w:tcPr>
            <w:tcW w:w="2044" w:type="dxa"/>
            <w:shd w:val="clear" w:color="auto" w:fill="auto"/>
          </w:tcPr>
          <w:p w14:paraId="7D1C753A" w14:textId="77777777" w:rsidR="007443D1" w:rsidRPr="009A7184" w:rsidRDefault="007443D1" w:rsidP="004A4921">
            <w:pPr>
              <w:pStyle w:val="ENoteTableText"/>
              <w:rPr>
                <w:szCs w:val="16"/>
              </w:rPr>
            </w:pPr>
          </w:p>
        </w:tc>
        <w:tc>
          <w:tcPr>
            <w:tcW w:w="5044" w:type="dxa"/>
            <w:shd w:val="clear" w:color="auto" w:fill="auto"/>
          </w:tcPr>
          <w:p w14:paraId="47CA2828"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138FF109" w14:textId="77777777" w:rsidTr="001F643F">
        <w:trPr>
          <w:cantSplit/>
        </w:trPr>
        <w:tc>
          <w:tcPr>
            <w:tcW w:w="2044" w:type="dxa"/>
            <w:shd w:val="clear" w:color="auto" w:fill="auto"/>
          </w:tcPr>
          <w:p w14:paraId="33CBDC99" w14:textId="77777777" w:rsidR="007443D1" w:rsidRPr="009A7184" w:rsidRDefault="007443D1" w:rsidP="00A8137B">
            <w:pPr>
              <w:pStyle w:val="ENoteTableText"/>
              <w:tabs>
                <w:tab w:val="center" w:leader="dot" w:pos="2268"/>
              </w:tabs>
              <w:rPr>
                <w:szCs w:val="16"/>
              </w:rPr>
            </w:pPr>
            <w:r w:rsidRPr="009A7184">
              <w:rPr>
                <w:szCs w:val="16"/>
              </w:rPr>
              <w:t>2206.00.9</w:t>
            </w:r>
            <w:r w:rsidRPr="009A7184">
              <w:rPr>
                <w:szCs w:val="16"/>
              </w:rPr>
              <w:tab/>
            </w:r>
          </w:p>
        </w:tc>
        <w:tc>
          <w:tcPr>
            <w:tcW w:w="5044" w:type="dxa"/>
            <w:shd w:val="clear" w:color="auto" w:fill="auto"/>
          </w:tcPr>
          <w:p w14:paraId="2EDA9B98"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6C5B687" w14:textId="77777777" w:rsidTr="001F643F">
        <w:trPr>
          <w:cantSplit/>
        </w:trPr>
        <w:tc>
          <w:tcPr>
            <w:tcW w:w="2044" w:type="dxa"/>
            <w:shd w:val="clear" w:color="auto" w:fill="auto"/>
          </w:tcPr>
          <w:p w14:paraId="141E9F71" w14:textId="77777777" w:rsidR="007443D1" w:rsidRPr="009A7184" w:rsidRDefault="007443D1" w:rsidP="00A8137B">
            <w:pPr>
              <w:pStyle w:val="ENoteTableText"/>
              <w:tabs>
                <w:tab w:val="center" w:leader="dot" w:pos="2268"/>
              </w:tabs>
              <w:rPr>
                <w:szCs w:val="16"/>
              </w:rPr>
            </w:pPr>
            <w:r w:rsidRPr="009A7184">
              <w:rPr>
                <w:szCs w:val="16"/>
              </w:rPr>
              <w:t>2206.00.90</w:t>
            </w:r>
            <w:r w:rsidRPr="009A7184">
              <w:rPr>
                <w:szCs w:val="16"/>
              </w:rPr>
              <w:tab/>
            </w:r>
          </w:p>
        </w:tc>
        <w:tc>
          <w:tcPr>
            <w:tcW w:w="5044" w:type="dxa"/>
            <w:shd w:val="clear" w:color="auto" w:fill="auto"/>
          </w:tcPr>
          <w:p w14:paraId="75D77C3A" w14:textId="77777777" w:rsidR="007443D1" w:rsidRPr="009A7184" w:rsidRDefault="007443D1" w:rsidP="00F23FB0">
            <w:pPr>
              <w:pStyle w:val="ENoteTableText"/>
              <w:rPr>
                <w:szCs w:val="16"/>
              </w:rPr>
            </w:pPr>
            <w:r w:rsidRPr="009A7184">
              <w:rPr>
                <w:szCs w:val="16"/>
              </w:rPr>
              <w:t>am. No.</w:t>
            </w:r>
            <w:r w:rsidR="00986578" w:rsidRPr="009A7184">
              <w:rPr>
                <w:szCs w:val="16"/>
              </w:rPr>
              <w:t> </w:t>
            </w:r>
            <w:r w:rsidRPr="009A7184">
              <w:rPr>
                <w:szCs w:val="16"/>
              </w:rPr>
              <w:t>116, 2000</w:t>
            </w:r>
          </w:p>
        </w:tc>
      </w:tr>
      <w:tr w:rsidR="007443D1" w:rsidRPr="009A7184" w14:paraId="620CD59B" w14:textId="77777777" w:rsidTr="001F643F">
        <w:trPr>
          <w:cantSplit/>
        </w:trPr>
        <w:tc>
          <w:tcPr>
            <w:tcW w:w="2044" w:type="dxa"/>
            <w:shd w:val="clear" w:color="auto" w:fill="auto"/>
          </w:tcPr>
          <w:p w14:paraId="49F843D1" w14:textId="77777777" w:rsidR="007443D1" w:rsidRPr="009A7184" w:rsidRDefault="007443D1" w:rsidP="00F23FB0">
            <w:pPr>
              <w:pStyle w:val="ENoteTableText"/>
              <w:rPr>
                <w:szCs w:val="16"/>
              </w:rPr>
            </w:pPr>
          </w:p>
        </w:tc>
        <w:tc>
          <w:tcPr>
            <w:tcW w:w="5044" w:type="dxa"/>
            <w:shd w:val="clear" w:color="auto" w:fill="auto"/>
          </w:tcPr>
          <w:p w14:paraId="544E7C8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7F641915" w14:textId="77777777" w:rsidTr="001F643F">
        <w:trPr>
          <w:cantSplit/>
        </w:trPr>
        <w:tc>
          <w:tcPr>
            <w:tcW w:w="2044" w:type="dxa"/>
            <w:shd w:val="clear" w:color="auto" w:fill="auto"/>
          </w:tcPr>
          <w:p w14:paraId="216B97D7" w14:textId="77777777" w:rsidR="007443D1" w:rsidRPr="009A7184" w:rsidRDefault="007443D1" w:rsidP="00A8137B">
            <w:pPr>
              <w:pStyle w:val="ENoteTableText"/>
              <w:tabs>
                <w:tab w:val="center" w:leader="dot" w:pos="2268"/>
              </w:tabs>
              <w:rPr>
                <w:szCs w:val="16"/>
              </w:rPr>
            </w:pPr>
            <w:r w:rsidRPr="009A7184">
              <w:rPr>
                <w:szCs w:val="16"/>
              </w:rPr>
              <w:t>2206.00.91</w:t>
            </w:r>
            <w:r w:rsidRPr="009A7184">
              <w:rPr>
                <w:szCs w:val="16"/>
              </w:rPr>
              <w:tab/>
            </w:r>
          </w:p>
        </w:tc>
        <w:tc>
          <w:tcPr>
            <w:tcW w:w="5044" w:type="dxa"/>
            <w:shd w:val="clear" w:color="auto" w:fill="auto"/>
          </w:tcPr>
          <w:p w14:paraId="37ACE899"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6EA932BC" w14:textId="77777777" w:rsidTr="001F643F">
        <w:trPr>
          <w:cantSplit/>
        </w:trPr>
        <w:tc>
          <w:tcPr>
            <w:tcW w:w="2044" w:type="dxa"/>
            <w:shd w:val="clear" w:color="auto" w:fill="auto"/>
          </w:tcPr>
          <w:p w14:paraId="3E234339" w14:textId="77777777" w:rsidR="007443D1" w:rsidRPr="009A7184" w:rsidRDefault="007443D1" w:rsidP="00A8137B">
            <w:pPr>
              <w:pStyle w:val="ENoteTableText"/>
              <w:tabs>
                <w:tab w:val="center" w:leader="dot" w:pos="2268"/>
              </w:tabs>
              <w:rPr>
                <w:szCs w:val="16"/>
              </w:rPr>
            </w:pPr>
            <w:r w:rsidRPr="009A7184">
              <w:rPr>
                <w:szCs w:val="16"/>
              </w:rPr>
              <w:t>2206.00.92</w:t>
            </w:r>
            <w:r w:rsidRPr="009A7184">
              <w:rPr>
                <w:szCs w:val="16"/>
              </w:rPr>
              <w:tab/>
            </w:r>
          </w:p>
        </w:tc>
        <w:tc>
          <w:tcPr>
            <w:tcW w:w="5044" w:type="dxa"/>
            <w:shd w:val="clear" w:color="auto" w:fill="auto"/>
          </w:tcPr>
          <w:p w14:paraId="69D6C0A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854D509" w14:textId="77777777" w:rsidTr="001F643F">
        <w:trPr>
          <w:cantSplit/>
        </w:trPr>
        <w:tc>
          <w:tcPr>
            <w:tcW w:w="2044" w:type="dxa"/>
            <w:shd w:val="clear" w:color="auto" w:fill="auto"/>
          </w:tcPr>
          <w:p w14:paraId="6C0C4A5C" w14:textId="77777777" w:rsidR="007443D1" w:rsidRPr="009A7184" w:rsidRDefault="007443D1" w:rsidP="004A4921">
            <w:pPr>
              <w:pStyle w:val="ENoteTableText"/>
              <w:rPr>
                <w:szCs w:val="16"/>
              </w:rPr>
            </w:pPr>
          </w:p>
        </w:tc>
        <w:tc>
          <w:tcPr>
            <w:tcW w:w="5044" w:type="dxa"/>
            <w:shd w:val="clear" w:color="auto" w:fill="auto"/>
          </w:tcPr>
          <w:p w14:paraId="2E8D933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7884DA3B" w14:textId="77777777" w:rsidTr="001F643F">
        <w:trPr>
          <w:cantSplit/>
        </w:trPr>
        <w:tc>
          <w:tcPr>
            <w:tcW w:w="2044" w:type="dxa"/>
            <w:shd w:val="clear" w:color="auto" w:fill="auto"/>
          </w:tcPr>
          <w:p w14:paraId="397D7504" w14:textId="77777777" w:rsidR="007443D1" w:rsidRPr="009A7184" w:rsidRDefault="007443D1" w:rsidP="00A8137B">
            <w:pPr>
              <w:pStyle w:val="ENoteTableText"/>
              <w:tabs>
                <w:tab w:val="center" w:leader="dot" w:pos="2268"/>
              </w:tabs>
              <w:rPr>
                <w:szCs w:val="16"/>
              </w:rPr>
            </w:pPr>
            <w:r w:rsidRPr="009A7184">
              <w:rPr>
                <w:szCs w:val="16"/>
              </w:rPr>
              <w:t>2206.00.99</w:t>
            </w:r>
            <w:r w:rsidRPr="009A7184">
              <w:rPr>
                <w:szCs w:val="16"/>
              </w:rPr>
              <w:tab/>
            </w:r>
          </w:p>
        </w:tc>
        <w:tc>
          <w:tcPr>
            <w:tcW w:w="5044" w:type="dxa"/>
            <w:shd w:val="clear" w:color="auto" w:fill="auto"/>
          </w:tcPr>
          <w:p w14:paraId="1CFEDD84"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8A70CA0" w14:textId="77777777" w:rsidTr="001F643F">
        <w:trPr>
          <w:cantSplit/>
        </w:trPr>
        <w:tc>
          <w:tcPr>
            <w:tcW w:w="2044" w:type="dxa"/>
            <w:shd w:val="clear" w:color="auto" w:fill="auto"/>
          </w:tcPr>
          <w:p w14:paraId="1BB4FC00" w14:textId="77777777" w:rsidR="007443D1" w:rsidRPr="009A7184" w:rsidRDefault="007443D1" w:rsidP="004A4921">
            <w:pPr>
              <w:pStyle w:val="ENoteTableText"/>
              <w:rPr>
                <w:szCs w:val="16"/>
              </w:rPr>
            </w:pPr>
          </w:p>
        </w:tc>
        <w:tc>
          <w:tcPr>
            <w:tcW w:w="5044" w:type="dxa"/>
            <w:shd w:val="clear" w:color="auto" w:fill="auto"/>
          </w:tcPr>
          <w:p w14:paraId="09345B81"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74C0DB73" w14:textId="77777777" w:rsidTr="001F643F">
        <w:trPr>
          <w:cantSplit/>
        </w:trPr>
        <w:tc>
          <w:tcPr>
            <w:tcW w:w="2044" w:type="dxa"/>
            <w:shd w:val="clear" w:color="auto" w:fill="auto"/>
          </w:tcPr>
          <w:p w14:paraId="7B9C28C5" w14:textId="77777777" w:rsidR="007443D1" w:rsidRPr="009A7184" w:rsidRDefault="007443D1" w:rsidP="00716840">
            <w:pPr>
              <w:pStyle w:val="ENoteTableText"/>
              <w:keepNext/>
              <w:rPr>
                <w:szCs w:val="16"/>
              </w:rPr>
            </w:pPr>
            <w:r w:rsidRPr="009A7184">
              <w:rPr>
                <w:b/>
                <w:szCs w:val="16"/>
              </w:rPr>
              <w:t>2207</w:t>
            </w:r>
          </w:p>
        </w:tc>
        <w:tc>
          <w:tcPr>
            <w:tcW w:w="5044" w:type="dxa"/>
            <w:shd w:val="clear" w:color="auto" w:fill="auto"/>
          </w:tcPr>
          <w:p w14:paraId="30D4F4D2" w14:textId="77777777" w:rsidR="007443D1" w:rsidRPr="009A7184" w:rsidRDefault="007443D1" w:rsidP="00F23FB0">
            <w:pPr>
              <w:pStyle w:val="ENoteTableText"/>
              <w:rPr>
                <w:szCs w:val="16"/>
              </w:rPr>
            </w:pPr>
          </w:p>
        </w:tc>
      </w:tr>
      <w:tr w:rsidR="007443D1" w:rsidRPr="009A7184" w14:paraId="315509CD" w14:textId="77777777" w:rsidTr="001F643F">
        <w:trPr>
          <w:cantSplit/>
        </w:trPr>
        <w:tc>
          <w:tcPr>
            <w:tcW w:w="2044" w:type="dxa"/>
            <w:shd w:val="clear" w:color="auto" w:fill="auto"/>
          </w:tcPr>
          <w:p w14:paraId="25AFCFB4" w14:textId="77777777" w:rsidR="007443D1" w:rsidRPr="009A7184" w:rsidRDefault="007443D1" w:rsidP="00A8137B">
            <w:pPr>
              <w:pStyle w:val="ENoteTableText"/>
              <w:tabs>
                <w:tab w:val="center" w:leader="dot" w:pos="2268"/>
              </w:tabs>
              <w:rPr>
                <w:szCs w:val="16"/>
              </w:rPr>
            </w:pPr>
            <w:r w:rsidRPr="009A7184">
              <w:rPr>
                <w:szCs w:val="16"/>
              </w:rPr>
              <w:t>2207.10.00</w:t>
            </w:r>
            <w:r w:rsidRPr="009A7184">
              <w:rPr>
                <w:szCs w:val="16"/>
              </w:rPr>
              <w:tab/>
            </w:r>
          </w:p>
        </w:tc>
        <w:tc>
          <w:tcPr>
            <w:tcW w:w="5044" w:type="dxa"/>
            <w:shd w:val="clear" w:color="auto" w:fill="auto"/>
          </w:tcPr>
          <w:p w14:paraId="64BFE8DB"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6A315938" w14:textId="77777777" w:rsidTr="001F643F">
        <w:trPr>
          <w:cantSplit/>
        </w:trPr>
        <w:tc>
          <w:tcPr>
            <w:tcW w:w="2044" w:type="dxa"/>
            <w:shd w:val="clear" w:color="auto" w:fill="auto"/>
          </w:tcPr>
          <w:p w14:paraId="2665DB0F" w14:textId="77777777" w:rsidR="007443D1" w:rsidRPr="009A7184" w:rsidRDefault="007443D1" w:rsidP="00F23FB0">
            <w:pPr>
              <w:pStyle w:val="ENoteTableText"/>
              <w:rPr>
                <w:szCs w:val="16"/>
              </w:rPr>
            </w:pPr>
          </w:p>
        </w:tc>
        <w:tc>
          <w:tcPr>
            <w:tcW w:w="5044" w:type="dxa"/>
            <w:shd w:val="clear" w:color="auto" w:fill="auto"/>
          </w:tcPr>
          <w:p w14:paraId="2C91A345"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001C1B65" w14:textId="77777777" w:rsidTr="001F643F">
        <w:trPr>
          <w:cantSplit/>
        </w:trPr>
        <w:tc>
          <w:tcPr>
            <w:tcW w:w="2044" w:type="dxa"/>
            <w:shd w:val="clear" w:color="auto" w:fill="auto"/>
          </w:tcPr>
          <w:p w14:paraId="02389A4E" w14:textId="77777777" w:rsidR="007443D1" w:rsidRPr="009A7184" w:rsidRDefault="007443D1" w:rsidP="00A8137B">
            <w:pPr>
              <w:pStyle w:val="ENoteTableText"/>
              <w:tabs>
                <w:tab w:val="center" w:leader="dot" w:pos="2268"/>
              </w:tabs>
              <w:rPr>
                <w:szCs w:val="16"/>
              </w:rPr>
            </w:pPr>
            <w:r w:rsidRPr="009A7184">
              <w:rPr>
                <w:szCs w:val="16"/>
              </w:rPr>
              <w:t>2207.20</w:t>
            </w:r>
            <w:r w:rsidRPr="009A7184">
              <w:rPr>
                <w:szCs w:val="16"/>
              </w:rPr>
              <w:tab/>
            </w:r>
          </w:p>
        </w:tc>
        <w:tc>
          <w:tcPr>
            <w:tcW w:w="5044" w:type="dxa"/>
            <w:shd w:val="clear" w:color="auto" w:fill="auto"/>
          </w:tcPr>
          <w:p w14:paraId="5084577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D289A74" w14:textId="77777777" w:rsidTr="001F643F">
        <w:trPr>
          <w:cantSplit/>
        </w:trPr>
        <w:tc>
          <w:tcPr>
            <w:tcW w:w="2044" w:type="dxa"/>
            <w:shd w:val="clear" w:color="auto" w:fill="auto"/>
          </w:tcPr>
          <w:p w14:paraId="5153ADC8" w14:textId="77777777" w:rsidR="007443D1" w:rsidRPr="009A7184" w:rsidRDefault="007443D1" w:rsidP="00A8137B">
            <w:pPr>
              <w:pStyle w:val="ENoteTableText"/>
              <w:tabs>
                <w:tab w:val="center" w:leader="dot" w:pos="2268"/>
              </w:tabs>
              <w:rPr>
                <w:szCs w:val="16"/>
              </w:rPr>
            </w:pPr>
            <w:r w:rsidRPr="009A7184">
              <w:rPr>
                <w:szCs w:val="16"/>
              </w:rPr>
              <w:t>2207.20.00</w:t>
            </w:r>
            <w:r w:rsidRPr="009A7184">
              <w:rPr>
                <w:szCs w:val="16"/>
              </w:rPr>
              <w:tab/>
            </w:r>
          </w:p>
        </w:tc>
        <w:tc>
          <w:tcPr>
            <w:tcW w:w="5044" w:type="dxa"/>
            <w:shd w:val="clear" w:color="auto" w:fill="auto"/>
          </w:tcPr>
          <w:p w14:paraId="123EC56D"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43, 2004</w:t>
            </w:r>
          </w:p>
        </w:tc>
      </w:tr>
      <w:tr w:rsidR="007443D1" w:rsidRPr="009A7184" w14:paraId="427DA6FC" w14:textId="77777777" w:rsidTr="001F643F">
        <w:trPr>
          <w:cantSplit/>
        </w:trPr>
        <w:tc>
          <w:tcPr>
            <w:tcW w:w="2044" w:type="dxa"/>
            <w:shd w:val="clear" w:color="auto" w:fill="auto"/>
          </w:tcPr>
          <w:p w14:paraId="69B9FBED" w14:textId="77777777" w:rsidR="007443D1" w:rsidRPr="009A7184" w:rsidRDefault="007443D1" w:rsidP="00A8137B">
            <w:pPr>
              <w:pStyle w:val="ENoteTableText"/>
              <w:tabs>
                <w:tab w:val="center" w:leader="dot" w:pos="2268"/>
              </w:tabs>
              <w:rPr>
                <w:szCs w:val="16"/>
              </w:rPr>
            </w:pPr>
            <w:r w:rsidRPr="009A7184">
              <w:rPr>
                <w:szCs w:val="16"/>
              </w:rPr>
              <w:t>2207.20.10</w:t>
            </w:r>
            <w:r w:rsidRPr="009A7184">
              <w:rPr>
                <w:szCs w:val="16"/>
              </w:rPr>
              <w:tab/>
            </w:r>
          </w:p>
        </w:tc>
        <w:tc>
          <w:tcPr>
            <w:tcW w:w="5044" w:type="dxa"/>
            <w:shd w:val="clear" w:color="auto" w:fill="auto"/>
          </w:tcPr>
          <w:p w14:paraId="1F029E3F"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94044E1" w14:textId="77777777" w:rsidTr="001F643F">
        <w:trPr>
          <w:cantSplit/>
        </w:trPr>
        <w:tc>
          <w:tcPr>
            <w:tcW w:w="2044" w:type="dxa"/>
            <w:shd w:val="clear" w:color="auto" w:fill="auto"/>
          </w:tcPr>
          <w:p w14:paraId="697BF20D" w14:textId="77777777" w:rsidR="007443D1" w:rsidRPr="009A7184" w:rsidRDefault="007443D1" w:rsidP="004A4921">
            <w:pPr>
              <w:pStyle w:val="ENoteTableText"/>
              <w:rPr>
                <w:szCs w:val="16"/>
              </w:rPr>
            </w:pPr>
          </w:p>
        </w:tc>
        <w:tc>
          <w:tcPr>
            <w:tcW w:w="5044" w:type="dxa"/>
            <w:shd w:val="clear" w:color="auto" w:fill="auto"/>
          </w:tcPr>
          <w:p w14:paraId="5301DB20"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51C8D655" w14:textId="77777777" w:rsidTr="001F643F">
        <w:trPr>
          <w:cantSplit/>
        </w:trPr>
        <w:tc>
          <w:tcPr>
            <w:tcW w:w="2044" w:type="dxa"/>
            <w:shd w:val="clear" w:color="auto" w:fill="auto"/>
          </w:tcPr>
          <w:p w14:paraId="019F0E96" w14:textId="77777777" w:rsidR="007443D1" w:rsidRPr="009A7184" w:rsidRDefault="007443D1" w:rsidP="00A8137B">
            <w:pPr>
              <w:pStyle w:val="ENoteTableText"/>
              <w:tabs>
                <w:tab w:val="center" w:leader="dot" w:pos="2268"/>
              </w:tabs>
              <w:rPr>
                <w:szCs w:val="16"/>
              </w:rPr>
            </w:pPr>
            <w:r w:rsidRPr="009A7184">
              <w:rPr>
                <w:szCs w:val="16"/>
              </w:rPr>
              <w:t>2207.20.90</w:t>
            </w:r>
            <w:r w:rsidRPr="009A7184">
              <w:rPr>
                <w:szCs w:val="16"/>
              </w:rPr>
              <w:tab/>
            </w:r>
          </w:p>
        </w:tc>
        <w:tc>
          <w:tcPr>
            <w:tcW w:w="5044" w:type="dxa"/>
            <w:shd w:val="clear" w:color="auto" w:fill="auto"/>
          </w:tcPr>
          <w:p w14:paraId="4DFF2F5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43, 2004</w:t>
            </w:r>
          </w:p>
        </w:tc>
      </w:tr>
      <w:tr w:rsidR="007443D1" w:rsidRPr="009A7184" w14:paraId="066182F8" w14:textId="77777777" w:rsidTr="001F643F">
        <w:trPr>
          <w:cantSplit/>
        </w:trPr>
        <w:tc>
          <w:tcPr>
            <w:tcW w:w="2044" w:type="dxa"/>
            <w:shd w:val="clear" w:color="auto" w:fill="auto"/>
          </w:tcPr>
          <w:p w14:paraId="20D34E20" w14:textId="77777777" w:rsidR="007443D1" w:rsidRPr="009A7184" w:rsidRDefault="007443D1" w:rsidP="00F23FB0">
            <w:pPr>
              <w:pStyle w:val="ENoteTableText"/>
              <w:rPr>
                <w:szCs w:val="16"/>
              </w:rPr>
            </w:pPr>
            <w:r w:rsidRPr="009A7184">
              <w:rPr>
                <w:b/>
                <w:szCs w:val="16"/>
              </w:rPr>
              <w:t>2208</w:t>
            </w:r>
          </w:p>
        </w:tc>
        <w:tc>
          <w:tcPr>
            <w:tcW w:w="5044" w:type="dxa"/>
            <w:shd w:val="clear" w:color="auto" w:fill="auto"/>
          </w:tcPr>
          <w:p w14:paraId="6568F3E5" w14:textId="77777777" w:rsidR="007443D1" w:rsidRPr="009A7184" w:rsidRDefault="007443D1" w:rsidP="00F23FB0">
            <w:pPr>
              <w:pStyle w:val="ENoteTableText"/>
              <w:rPr>
                <w:szCs w:val="16"/>
              </w:rPr>
            </w:pPr>
          </w:p>
        </w:tc>
      </w:tr>
      <w:tr w:rsidR="007443D1" w:rsidRPr="009A7184" w14:paraId="5D218395" w14:textId="77777777" w:rsidTr="001F643F">
        <w:trPr>
          <w:cantSplit/>
        </w:trPr>
        <w:tc>
          <w:tcPr>
            <w:tcW w:w="2044" w:type="dxa"/>
            <w:shd w:val="clear" w:color="auto" w:fill="auto"/>
          </w:tcPr>
          <w:p w14:paraId="65EA1159" w14:textId="77777777" w:rsidR="007443D1" w:rsidRPr="009A7184" w:rsidRDefault="007443D1" w:rsidP="00A8137B">
            <w:pPr>
              <w:pStyle w:val="ENoteTableText"/>
              <w:tabs>
                <w:tab w:val="center" w:leader="dot" w:pos="2268"/>
              </w:tabs>
              <w:rPr>
                <w:szCs w:val="16"/>
              </w:rPr>
            </w:pPr>
            <w:r w:rsidRPr="009A7184">
              <w:rPr>
                <w:szCs w:val="16"/>
              </w:rPr>
              <w:t>2208.20</w:t>
            </w:r>
            <w:r w:rsidRPr="009A7184">
              <w:rPr>
                <w:szCs w:val="16"/>
              </w:rPr>
              <w:tab/>
            </w:r>
          </w:p>
        </w:tc>
        <w:tc>
          <w:tcPr>
            <w:tcW w:w="5044" w:type="dxa"/>
            <w:shd w:val="clear" w:color="auto" w:fill="auto"/>
          </w:tcPr>
          <w:p w14:paraId="5FA87871"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E774DEF" w14:textId="77777777" w:rsidTr="001F643F">
        <w:trPr>
          <w:cantSplit/>
        </w:trPr>
        <w:tc>
          <w:tcPr>
            <w:tcW w:w="2044" w:type="dxa"/>
            <w:shd w:val="clear" w:color="auto" w:fill="auto"/>
          </w:tcPr>
          <w:p w14:paraId="69C1C09F" w14:textId="77777777" w:rsidR="007443D1" w:rsidRPr="009A7184" w:rsidRDefault="007443D1" w:rsidP="00A8137B">
            <w:pPr>
              <w:pStyle w:val="ENoteTableText"/>
              <w:tabs>
                <w:tab w:val="center" w:leader="dot" w:pos="2268"/>
              </w:tabs>
              <w:rPr>
                <w:szCs w:val="16"/>
              </w:rPr>
            </w:pPr>
            <w:r w:rsidRPr="009A7184">
              <w:rPr>
                <w:szCs w:val="16"/>
              </w:rPr>
              <w:t>2208.20.10</w:t>
            </w:r>
            <w:r w:rsidRPr="009A7184">
              <w:rPr>
                <w:szCs w:val="16"/>
              </w:rPr>
              <w:tab/>
            </w:r>
          </w:p>
        </w:tc>
        <w:tc>
          <w:tcPr>
            <w:tcW w:w="5044" w:type="dxa"/>
            <w:shd w:val="clear" w:color="auto" w:fill="auto"/>
          </w:tcPr>
          <w:p w14:paraId="49077744"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03CA4608" w14:textId="77777777" w:rsidTr="001F643F">
        <w:trPr>
          <w:cantSplit/>
        </w:trPr>
        <w:tc>
          <w:tcPr>
            <w:tcW w:w="2044" w:type="dxa"/>
            <w:shd w:val="clear" w:color="auto" w:fill="auto"/>
          </w:tcPr>
          <w:p w14:paraId="01F5A8B0" w14:textId="77777777" w:rsidR="007443D1" w:rsidRPr="009A7184" w:rsidRDefault="007443D1" w:rsidP="00F23FB0">
            <w:pPr>
              <w:pStyle w:val="ENoteTableText"/>
              <w:rPr>
                <w:szCs w:val="16"/>
              </w:rPr>
            </w:pPr>
          </w:p>
        </w:tc>
        <w:tc>
          <w:tcPr>
            <w:tcW w:w="5044" w:type="dxa"/>
            <w:shd w:val="clear" w:color="auto" w:fill="auto"/>
          </w:tcPr>
          <w:p w14:paraId="485519C4"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2AB5D08E" w14:textId="77777777" w:rsidTr="001F643F">
        <w:trPr>
          <w:cantSplit/>
        </w:trPr>
        <w:tc>
          <w:tcPr>
            <w:tcW w:w="2044" w:type="dxa"/>
            <w:shd w:val="clear" w:color="auto" w:fill="auto"/>
          </w:tcPr>
          <w:p w14:paraId="01ED5283" w14:textId="77777777" w:rsidR="007443D1" w:rsidRPr="009A7184" w:rsidRDefault="007443D1" w:rsidP="00A8137B">
            <w:pPr>
              <w:pStyle w:val="ENoteTableText"/>
              <w:tabs>
                <w:tab w:val="center" w:leader="dot" w:pos="2268"/>
              </w:tabs>
              <w:rPr>
                <w:szCs w:val="16"/>
              </w:rPr>
            </w:pPr>
            <w:r w:rsidRPr="009A7184">
              <w:rPr>
                <w:szCs w:val="16"/>
              </w:rPr>
              <w:t>2208.20.90</w:t>
            </w:r>
            <w:r w:rsidRPr="009A7184">
              <w:rPr>
                <w:szCs w:val="16"/>
              </w:rPr>
              <w:tab/>
            </w:r>
          </w:p>
        </w:tc>
        <w:tc>
          <w:tcPr>
            <w:tcW w:w="5044" w:type="dxa"/>
            <w:shd w:val="clear" w:color="auto" w:fill="auto"/>
          </w:tcPr>
          <w:p w14:paraId="08832883"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4B530E40" w14:textId="77777777" w:rsidTr="001F643F">
        <w:trPr>
          <w:cantSplit/>
        </w:trPr>
        <w:tc>
          <w:tcPr>
            <w:tcW w:w="2044" w:type="dxa"/>
            <w:shd w:val="clear" w:color="auto" w:fill="auto"/>
          </w:tcPr>
          <w:p w14:paraId="1C0EB371" w14:textId="77777777" w:rsidR="007443D1" w:rsidRPr="009A7184" w:rsidRDefault="007443D1" w:rsidP="00F23FB0">
            <w:pPr>
              <w:pStyle w:val="ENoteTableText"/>
              <w:rPr>
                <w:szCs w:val="16"/>
              </w:rPr>
            </w:pPr>
          </w:p>
        </w:tc>
        <w:tc>
          <w:tcPr>
            <w:tcW w:w="5044" w:type="dxa"/>
            <w:shd w:val="clear" w:color="auto" w:fill="auto"/>
          </w:tcPr>
          <w:p w14:paraId="7B06B4CD"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665242C8" w14:textId="77777777" w:rsidTr="001F643F">
        <w:trPr>
          <w:cantSplit/>
        </w:trPr>
        <w:tc>
          <w:tcPr>
            <w:tcW w:w="2044" w:type="dxa"/>
            <w:shd w:val="clear" w:color="auto" w:fill="auto"/>
          </w:tcPr>
          <w:p w14:paraId="4C569387" w14:textId="77777777" w:rsidR="007443D1" w:rsidRPr="009A7184" w:rsidRDefault="007443D1" w:rsidP="00A8137B">
            <w:pPr>
              <w:pStyle w:val="ENoteTableText"/>
              <w:tabs>
                <w:tab w:val="center" w:leader="dot" w:pos="2268"/>
              </w:tabs>
              <w:rPr>
                <w:szCs w:val="16"/>
              </w:rPr>
            </w:pPr>
            <w:r w:rsidRPr="009A7184">
              <w:rPr>
                <w:szCs w:val="16"/>
              </w:rPr>
              <w:t>2208.30.00</w:t>
            </w:r>
            <w:r w:rsidRPr="009A7184">
              <w:rPr>
                <w:szCs w:val="16"/>
              </w:rPr>
              <w:tab/>
            </w:r>
          </w:p>
        </w:tc>
        <w:tc>
          <w:tcPr>
            <w:tcW w:w="5044" w:type="dxa"/>
            <w:shd w:val="clear" w:color="auto" w:fill="auto"/>
          </w:tcPr>
          <w:p w14:paraId="3066798F"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2F9D4BD8" w14:textId="77777777" w:rsidTr="001F643F">
        <w:trPr>
          <w:cantSplit/>
        </w:trPr>
        <w:tc>
          <w:tcPr>
            <w:tcW w:w="2044" w:type="dxa"/>
            <w:shd w:val="clear" w:color="auto" w:fill="auto"/>
          </w:tcPr>
          <w:p w14:paraId="7CD8D8B5" w14:textId="77777777" w:rsidR="007443D1" w:rsidRPr="009A7184" w:rsidRDefault="007443D1" w:rsidP="00F23FB0">
            <w:pPr>
              <w:pStyle w:val="ENoteTableText"/>
              <w:rPr>
                <w:szCs w:val="16"/>
              </w:rPr>
            </w:pPr>
          </w:p>
        </w:tc>
        <w:tc>
          <w:tcPr>
            <w:tcW w:w="5044" w:type="dxa"/>
            <w:shd w:val="clear" w:color="auto" w:fill="auto"/>
          </w:tcPr>
          <w:p w14:paraId="25FE80B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01F97489" w14:textId="77777777" w:rsidTr="001F643F">
        <w:trPr>
          <w:cantSplit/>
        </w:trPr>
        <w:tc>
          <w:tcPr>
            <w:tcW w:w="2044" w:type="dxa"/>
            <w:shd w:val="clear" w:color="auto" w:fill="auto"/>
          </w:tcPr>
          <w:p w14:paraId="40736301" w14:textId="77777777" w:rsidR="007443D1" w:rsidRPr="009A7184" w:rsidRDefault="007443D1" w:rsidP="00A8137B">
            <w:pPr>
              <w:pStyle w:val="ENoteTableText"/>
              <w:tabs>
                <w:tab w:val="center" w:leader="dot" w:pos="2268"/>
              </w:tabs>
              <w:rPr>
                <w:szCs w:val="16"/>
              </w:rPr>
            </w:pPr>
            <w:r w:rsidRPr="009A7184">
              <w:rPr>
                <w:szCs w:val="16"/>
              </w:rPr>
              <w:t>2208.40.00</w:t>
            </w:r>
            <w:r w:rsidRPr="009A7184">
              <w:rPr>
                <w:szCs w:val="16"/>
              </w:rPr>
              <w:tab/>
            </w:r>
          </w:p>
        </w:tc>
        <w:tc>
          <w:tcPr>
            <w:tcW w:w="5044" w:type="dxa"/>
            <w:shd w:val="clear" w:color="auto" w:fill="auto"/>
          </w:tcPr>
          <w:p w14:paraId="25A9E66C"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650B07F" w14:textId="77777777" w:rsidTr="001F643F">
        <w:trPr>
          <w:cantSplit/>
        </w:trPr>
        <w:tc>
          <w:tcPr>
            <w:tcW w:w="2044" w:type="dxa"/>
            <w:shd w:val="clear" w:color="auto" w:fill="auto"/>
          </w:tcPr>
          <w:p w14:paraId="59F86131" w14:textId="77777777" w:rsidR="007443D1" w:rsidRPr="009A7184" w:rsidRDefault="007443D1" w:rsidP="00F23FB0">
            <w:pPr>
              <w:pStyle w:val="ENoteTableText"/>
              <w:rPr>
                <w:szCs w:val="16"/>
              </w:rPr>
            </w:pPr>
          </w:p>
        </w:tc>
        <w:tc>
          <w:tcPr>
            <w:tcW w:w="5044" w:type="dxa"/>
            <w:shd w:val="clear" w:color="auto" w:fill="auto"/>
          </w:tcPr>
          <w:p w14:paraId="28B58233"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 No</w:t>
            </w:r>
            <w:r w:rsidR="00986578" w:rsidRPr="009A7184">
              <w:rPr>
                <w:szCs w:val="16"/>
              </w:rPr>
              <w:t> </w:t>
            </w:r>
            <w:r w:rsidRPr="009A7184">
              <w:rPr>
                <w:szCs w:val="16"/>
              </w:rPr>
              <w:t>118, 2006</w:t>
            </w:r>
            <w:r w:rsidR="00F67B06" w:rsidRPr="009A7184">
              <w:rPr>
                <w:szCs w:val="16"/>
              </w:rPr>
              <w:t>; No 121, 2017</w:t>
            </w:r>
          </w:p>
        </w:tc>
      </w:tr>
      <w:tr w:rsidR="007443D1" w:rsidRPr="009A7184" w14:paraId="18F76026" w14:textId="77777777" w:rsidTr="001F643F">
        <w:trPr>
          <w:cantSplit/>
        </w:trPr>
        <w:tc>
          <w:tcPr>
            <w:tcW w:w="2044" w:type="dxa"/>
            <w:shd w:val="clear" w:color="auto" w:fill="auto"/>
          </w:tcPr>
          <w:p w14:paraId="708FED66" w14:textId="77777777" w:rsidR="007443D1" w:rsidRPr="009A7184" w:rsidRDefault="007443D1" w:rsidP="00A8137B">
            <w:pPr>
              <w:pStyle w:val="ENoteTableText"/>
              <w:tabs>
                <w:tab w:val="center" w:leader="dot" w:pos="2268"/>
              </w:tabs>
              <w:rPr>
                <w:szCs w:val="16"/>
              </w:rPr>
            </w:pPr>
            <w:r w:rsidRPr="009A7184">
              <w:rPr>
                <w:szCs w:val="16"/>
              </w:rPr>
              <w:t>2208.50.00</w:t>
            </w:r>
            <w:r w:rsidRPr="009A7184">
              <w:rPr>
                <w:szCs w:val="16"/>
              </w:rPr>
              <w:tab/>
            </w:r>
          </w:p>
        </w:tc>
        <w:tc>
          <w:tcPr>
            <w:tcW w:w="5044" w:type="dxa"/>
            <w:shd w:val="clear" w:color="auto" w:fill="auto"/>
          </w:tcPr>
          <w:p w14:paraId="5C934628"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64D49935" w14:textId="77777777" w:rsidTr="001F643F">
        <w:trPr>
          <w:cantSplit/>
        </w:trPr>
        <w:tc>
          <w:tcPr>
            <w:tcW w:w="2044" w:type="dxa"/>
            <w:shd w:val="clear" w:color="auto" w:fill="auto"/>
          </w:tcPr>
          <w:p w14:paraId="65304FB2" w14:textId="77777777" w:rsidR="007443D1" w:rsidRPr="009A7184" w:rsidRDefault="007443D1" w:rsidP="00F23FB0">
            <w:pPr>
              <w:pStyle w:val="ENoteTableText"/>
              <w:rPr>
                <w:szCs w:val="16"/>
              </w:rPr>
            </w:pPr>
          </w:p>
        </w:tc>
        <w:tc>
          <w:tcPr>
            <w:tcW w:w="5044" w:type="dxa"/>
            <w:shd w:val="clear" w:color="auto" w:fill="auto"/>
          </w:tcPr>
          <w:p w14:paraId="096E3ADB"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2C634CA8" w14:textId="77777777" w:rsidTr="001F643F">
        <w:trPr>
          <w:cantSplit/>
        </w:trPr>
        <w:tc>
          <w:tcPr>
            <w:tcW w:w="2044" w:type="dxa"/>
            <w:shd w:val="clear" w:color="auto" w:fill="auto"/>
          </w:tcPr>
          <w:p w14:paraId="4B066231" w14:textId="77777777" w:rsidR="007443D1" w:rsidRPr="009A7184" w:rsidRDefault="007443D1" w:rsidP="00A8137B">
            <w:pPr>
              <w:pStyle w:val="ENoteTableText"/>
              <w:tabs>
                <w:tab w:val="center" w:leader="dot" w:pos="2268"/>
              </w:tabs>
              <w:rPr>
                <w:szCs w:val="16"/>
              </w:rPr>
            </w:pPr>
            <w:r w:rsidRPr="009A7184">
              <w:rPr>
                <w:szCs w:val="16"/>
              </w:rPr>
              <w:t>2208.60.00</w:t>
            </w:r>
            <w:r w:rsidRPr="009A7184">
              <w:rPr>
                <w:szCs w:val="16"/>
              </w:rPr>
              <w:tab/>
            </w:r>
          </w:p>
        </w:tc>
        <w:tc>
          <w:tcPr>
            <w:tcW w:w="5044" w:type="dxa"/>
            <w:shd w:val="clear" w:color="auto" w:fill="auto"/>
          </w:tcPr>
          <w:p w14:paraId="4EF1C6C5"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5453DCAE" w14:textId="77777777" w:rsidTr="001F643F">
        <w:trPr>
          <w:cantSplit/>
        </w:trPr>
        <w:tc>
          <w:tcPr>
            <w:tcW w:w="2044" w:type="dxa"/>
            <w:shd w:val="clear" w:color="auto" w:fill="auto"/>
          </w:tcPr>
          <w:p w14:paraId="7880A1BE" w14:textId="77777777" w:rsidR="007443D1" w:rsidRPr="009A7184" w:rsidRDefault="007443D1" w:rsidP="00F23FB0">
            <w:pPr>
              <w:pStyle w:val="ENoteTableText"/>
              <w:rPr>
                <w:szCs w:val="16"/>
              </w:rPr>
            </w:pPr>
          </w:p>
        </w:tc>
        <w:tc>
          <w:tcPr>
            <w:tcW w:w="5044" w:type="dxa"/>
            <w:shd w:val="clear" w:color="auto" w:fill="auto"/>
          </w:tcPr>
          <w:p w14:paraId="79C9F89F"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6A354FF3" w14:textId="77777777" w:rsidTr="001F643F">
        <w:trPr>
          <w:cantSplit/>
        </w:trPr>
        <w:tc>
          <w:tcPr>
            <w:tcW w:w="2044" w:type="dxa"/>
            <w:shd w:val="clear" w:color="auto" w:fill="auto"/>
          </w:tcPr>
          <w:p w14:paraId="3045CEDC" w14:textId="77777777" w:rsidR="007443D1" w:rsidRPr="009A7184" w:rsidRDefault="007443D1" w:rsidP="00A8137B">
            <w:pPr>
              <w:pStyle w:val="ENoteTableText"/>
              <w:tabs>
                <w:tab w:val="center" w:leader="dot" w:pos="2268"/>
              </w:tabs>
              <w:rPr>
                <w:szCs w:val="16"/>
              </w:rPr>
            </w:pPr>
            <w:r w:rsidRPr="009A7184">
              <w:rPr>
                <w:szCs w:val="16"/>
              </w:rPr>
              <w:t>2208.70.00</w:t>
            </w:r>
            <w:r w:rsidRPr="009A7184">
              <w:rPr>
                <w:szCs w:val="16"/>
              </w:rPr>
              <w:tab/>
            </w:r>
          </w:p>
        </w:tc>
        <w:tc>
          <w:tcPr>
            <w:tcW w:w="5044" w:type="dxa"/>
            <w:shd w:val="clear" w:color="auto" w:fill="auto"/>
          </w:tcPr>
          <w:p w14:paraId="011DAAFD" w14:textId="77777777" w:rsidR="007443D1" w:rsidRPr="009A7184" w:rsidRDefault="007443D1">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38A5B2FA" w14:textId="77777777" w:rsidTr="001F643F">
        <w:trPr>
          <w:cantSplit/>
        </w:trPr>
        <w:tc>
          <w:tcPr>
            <w:tcW w:w="2044" w:type="dxa"/>
            <w:shd w:val="clear" w:color="auto" w:fill="auto"/>
          </w:tcPr>
          <w:p w14:paraId="1A490548" w14:textId="77777777" w:rsidR="007443D1" w:rsidRPr="009A7184" w:rsidRDefault="007443D1" w:rsidP="00F23FB0">
            <w:pPr>
              <w:pStyle w:val="ENoteTableText"/>
              <w:rPr>
                <w:szCs w:val="16"/>
              </w:rPr>
            </w:pPr>
          </w:p>
        </w:tc>
        <w:tc>
          <w:tcPr>
            <w:tcW w:w="5044" w:type="dxa"/>
            <w:shd w:val="clear" w:color="auto" w:fill="auto"/>
          </w:tcPr>
          <w:p w14:paraId="7E5C5E97"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40, 2001; No</w:t>
            </w:r>
            <w:r w:rsidR="00986578" w:rsidRPr="009A7184">
              <w:rPr>
                <w:szCs w:val="16"/>
              </w:rPr>
              <w:t> </w:t>
            </w:r>
            <w:r w:rsidRPr="009A7184">
              <w:rPr>
                <w:szCs w:val="16"/>
              </w:rPr>
              <w:t>63, 2003</w:t>
            </w:r>
            <w:r w:rsidR="00F67B06" w:rsidRPr="009A7184">
              <w:rPr>
                <w:szCs w:val="16"/>
              </w:rPr>
              <w:t>; No 121, 2017</w:t>
            </w:r>
          </w:p>
        </w:tc>
      </w:tr>
      <w:tr w:rsidR="007443D1" w:rsidRPr="009A7184" w14:paraId="34AD4A72" w14:textId="77777777" w:rsidTr="001F643F">
        <w:trPr>
          <w:cantSplit/>
        </w:trPr>
        <w:tc>
          <w:tcPr>
            <w:tcW w:w="2044" w:type="dxa"/>
            <w:shd w:val="clear" w:color="auto" w:fill="auto"/>
          </w:tcPr>
          <w:p w14:paraId="47CFFEDB" w14:textId="77777777" w:rsidR="007443D1" w:rsidRPr="009A7184" w:rsidRDefault="007443D1" w:rsidP="00A8137B">
            <w:pPr>
              <w:pStyle w:val="ENoteTableText"/>
              <w:tabs>
                <w:tab w:val="center" w:leader="dot" w:pos="2268"/>
              </w:tabs>
              <w:rPr>
                <w:szCs w:val="16"/>
              </w:rPr>
            </w:pPr>
            <w:r w:rsidRPr="009A7184">
              <w:rPr>
                <w:szCs w:val="16"/>
              </w:rPr>
              <w:t>2208.90</w:t>
            </w:r>
            <w:r w:rsidRPr="009A7184">
              <w:rPr>
                <w:szCs w:val="16"/>
              </w:rPr>
              <w:tab/>
            </w:r>
          </w:p>
        </w:tc>
        <w:tc>
          <w:tcPr>
            <w:tcW w:w="5044" w:type="dxa"/>
            <w:shd w:val="clear" w:color="auto" w:fill="auto"/>
          </w:tcPr>
          <w:p w14:paraId="1170EFD4"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3337C24C" w14:textId="77777777" w:rsidTr="001F643F">
        <w:trPr>
          <w:cantSplit/>
        </w:trPr>
        <w:tc>
          <w:tcPr>
            <w:tcW w:w="2044" w:type="dxa"/>
            <w:shd w:val="clear" w:color="auto" w:fill="auto"/>
          </w:tcPr>
          <w:p w14:paraId="770DB441" w14:textId="77777777" w:rsidR="007443D1" w:rsidRPr="009A7184" w:rsidRDefault="007443D1" w:rsidP="00A8137B">
            <w:pPr>
              <w:pStyle w:val="ENoteTableText"/>
              <w:tabs>
                <w:tab w:val="center" w:leader="dot" w:pos="2268"/>
              </w:tabs>
              <w:rPr>
                <w:szCs w:val="16"/>
              </w:rPr>
            </w:pPr>
            <w:r w:rsidRPr="009A7184">
              <w:rPr>
                <w:szCs w:val="16"/>
              </w:rPr>
              <w:t>2208.90.00</w:t>
            </w:r>
            <w:r w:rsidRPr="009A7184">
              <w:rPr>
                <w:szCs w:val="16"/>
              </w:rPr>
              <w:tab/>
            </w:r>
          </w:p>
        </w:tc>
        <w:tc>
          <w:tcPr>
            <w:tcW w:w="5044" w:type="dxa"/>
            <w:shd w:val="clear" w:color="auto" w:fill="auto"/>
          </w:tcPr>
          <w:p w14:paraId="63C90E55" w14:textId="77777777" w:rsidR="007443D1" w:rsidRPr="009A7184" w:rsidRDefault="007443D1" w:rsidP="00F23FB0">
            <w:pPr>
              <w:pStyle w:val="ENoteTableText"/>
              <w:rPr>
                <w:szCs w:val="16"/>
              </w:rPr>
            </w:pPr>
            <w:r w:rsidRPr="009A7184">
              <w:rPr>
                <w:szCs w:val="16"/>
              </w:rPr>
              <w:t>rs. No.</w:t>
            </w:r>
            <w:r w:rsidR="00986578" w:rsidRPr="009A7184">
              <w:rPr>
                <w:szCs w:val="16"/>
              </w:rPr>
              <w:t> </w:t>
            </w:r>
            <w:r w:rsidRPr="009A7184">
              <w:rPr>
                <w:szCs w:val="16"/>
              </w:rPr>
              <w:t>32, 1997</w:t>
            </w:r>
          </w:p>
        </w:tc>
      </w:tr>
      <w:tr w:rsidR="007443D1" w:rsidRPr="009A7184" w14:paraId="06B595AB" w14:textId="77777777" w:rsidTr="001F643F">
        <w:trPr>
          <w:cantSplit/>
        </w:trPr>
        <w:tc>
          <w:tcPr>
            <w:tcW w:w="2044" w:type="dxa"/>
            <w:shd w:val="clear" w:color="auto" w:fill="auto"/>
          </w:tcPr>
          <w:p w14:paraId="7D25BB44" w14:textId="77777777" w:rsidR="007443D1" w:rsidRPr="009A7184" w:rsidRDefault="007443D1" w:rsidP="00F23FB0">
            <w:pPr>
              <w:pStyle w:val="ENoteTableText"/>
              <w:rPr>
                <w:szCs w:val="16"/>
              </w:rPr>
            </w:pPr>
          </w:p>
        </w:tc>
        <w:tc>
          <w:tcPr>
            <w:tcW w:w="5044" w:type="dxa"/>
            <w:shd w:val="clear" w:color="auto" w:fill="auto"/>
          </w:tcPr>
          <w:p w14:paraId="2B8E21DB"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40, 2001</w:t>
            </w:r>
          </w:p>
        </w:tc>
      </w:tr>
      <w:tr w:rsidR="007443D1" w:rsidRPr="009A7184" w14:paraId="3ED4E2FA" w14:textId="77777777" w:rsidTr="001F643F">
        <w:trPr>
          <w:cantSplit/>
        </w:trPr>
        <w:tc>
          <w:tcPr>
            <w:tcW w:w="2044" w:type="dxa"/>
            <w:shd w:val="clear" w:color="auto" w:fill="auto"/>
          </w:tcPr>
          <w:p w14:paraId="7F3B830E" w14:textId="77777777" w:rsidR="007443D1" w:rsidRPr="009A7184" w:rsidRDefault="007443D1" w:rsidP="00A8137B">
            <w:pPr>
              <w:pStyle w:val="ENoteTableText"/>
              <w:tabs>
                <w:tab w:val="center" w:leader="dot" w:pos="2268"/>
              </w:tabs>
              <w:rPr>
                <w:szCs w:val="16"/>
              </w:rPr>
            </w:pPr>
            <w:r w:rsidRPr="009A7184">
              <w:rPr>
                <w:szCs w:val="16"/>
              </w:rPr>
              <w:t>2208.90.10</w:t>
            </w:r>
            <w:r w:rsidRPr="009A7184">
              <w:rPr>
                <w:szCs w:val="16"/>
              </w:rPr>
              <w:tab/>
            </w:r>
          </w:p>
        </w:tc>
        <w:tc>
          <w:tcPr>
            <w:tcW w:w="5044" w:type="dxa"/>
            <w:shd w:val="clear" w:color="auto" w:fill="auto"/>
          </w:tcPr>
          <w:p w14:paraId="291FAA4C"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26A03CD" w14:textId="77777777" w:rsidTr="001F643F">
        <w:trPr>
          <w:cantSplit/>
        </w:trPr>
        <w:tc>
          <w:tcPr>
            <w:tcW w:w="2044" w:type="dxa"/>
            <w:shd w:val="clear" w:color="auto" w:fill="auto"/>
          </w:tcPr>
          <w:p w14:paraId="08146199" w14:textId="77777777" w:rsidR="007443D1" w:rsidRPr="009A7184" w:rsidRDefault="007443D1" w:rsidP="00A8137B">
            <w:pPr>
              <w:pStyle w:val="ENoteTableText"/>
              <w:tabs>
                <w:tab w:val="center" w:leader="dot" w:pos="2268"/>
              </w:tabs>
              <w:rPr>
                <w:szCs w:val="16"/>
              </w:rPr>
            </w:pPr>
            <w:r w:rsidRPr="009A7184">
              <w:rPr>
                <w:szCs w:val="16"/>
              </w:rPr>
              <w:t>2208.90.20</w:t>
            </w:r>
            <w:r w:rsidRPr="009A7184">
              <w:rPr>
                <w:szCs w:val="16"/>
              </w:rPr>
              <w:tab/>
            </w:r>
          </w:p>
        </w:tc>
        <w:tc>
          <w:tcPr>
            <w:tcW w:w="5044" w:type="dxa"/>
            <w:shd w:val="clear" w:color="auto" w:fill="auto"/>
          </w:tcPr>
          <w:p w14:paraId="10F0D6B8"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061F46CA" w14:textId="77777777" w:rsidTr="001F643F">
        <w:trPr>
          <w:cantSplit/>
        </w:trPr>
        <w:tc>
          <w:tcPr>
            <w:tcW w:w="2044" w:type="dxa"/>
            <w:shd w:val="clear" w:color="auto" w:fill="auto"/>
          </w:tcPr>
          <w:p w14:paraId="3820705E" w14:textId="77777777" w:rsidR="007443D1" w:rsidRPr="009A7184" w:rsidRDefault="007443D1" w:rsidP="004A4921">
            <w:pPr>
              <w:pStyle w:val="ENoteTableText"/>
              <w:rPr>
                <w:szCs w:val="16"/>
              </w:rPr>
            </w:pPr>
          </w:p>
        </w:tc>
        <w:tc>
          <w:tcPr>
            <w:tcW w:w="5044" w:type="dxa"/>
            <w:shd w:val="clear" w:color="auto" w:fill="auto"/>
          </w:tcPr>
          <w:p w14:paraId="4F83960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 No</w:t>
            </w:r>
            <w:r w:rsidR="00986578" w:rsidRPr="009A7184">
              <w:rPr>
                <w:szCs w:val="16"/>
              </w:rPr>
              <w:t> </w:t>
            </w:r>
            <w:r w:rsidRPr="009A7184">
              <w:rPr>
                <w:szCs w:val="16"/>
              </w:rPr>
              <w:t>74, 2009</w:t>
            </w:r>
            <w:r w:rsidR="00F67B06" w:rsidRPr="009A7184">
              <w:rPr>
                <w:szCs w:val="16"/>
              </w:rPr>
              <w:t>; No 121, 2017</w:t>
            </w:r>
          </w:p>
        </w:tc>
      </w:tr>
      <w:tr w:rsidR="007443D1" w:rsidRPr="009A7184" w14:paraId="393D0192" w14:textId="77777777" w:rsidTr="001F643F">
        <w:trPr>
          <w:cantSplit/>
        </w:trPr>
        <w:tc>
          <w:tcPr>
            <w:tcW w:w="2044" w:type="dxa"/>
            <w:shd w:val="clear" w:color="auto" w:fill="auto"/>
          </w:tcPr>
          <w:p w14:paraId="78EB685B" w14:textId="77777777" w:rsidR="007443D1" w:rsidRPr="009A7184" w:rsidRDefault="007443D1" w:rsidP="00A8137B">
            <w:pPr>
              <w:pStyle w:val="ENoteTableText"/>
              <w:tabs>
                <w:tab w:val="center" w:leader="dot" w:pos="2268"/>
              </w:tabs>
              <w:rPr>
                <w:szCs w:val="16"/>
              </w:rPr>
            </w:pPr>
            <w:r w:rsidRPr="009A7184">
              <w:rPr>
                <w:szCs w:val="16"/>
              </w:rPr>
              <w:t>2208.90.90</w:t>
            </w:r>
            <w:r w:rsidRPr="009A7184">
              <w:rPr>
                <w:szCs w:val="16"/>
              </w:rPr>
              <w:tab/>
            </w:r>
          </w:p>
        </w:tc>
        <w:tc>
          <w:tcPr>
            <w:tcW w:w="5044" w:type="dxa"/>
            <w:shd w:val="clear" w:color="auto" w:fill="auto"/>
          </w:tcPr>
          <w:p w14:paraId="7A0F5501" w14:textId="77777777" w:rsidR="007443D1" w:rsidRPr="009A7184" w:rsidRDefault="007443D1">
            <w:pPr>
              <w:pStyle w:val="ENoteTableText"/>
              <w:rPr>
                <w:szCs w:val="16"/>
              </w:rPr>
            </w:pPr>
            <w:r w:rsidRPr="009A7184">
              <w:rPr>
                <w:szCs w:val="16"/>
              </w:rPr>
              <w:t>ad No</w:t>
            </w:r>
            <w:r w:rsidR="00986578" w:rsidRPr="009A7184">
              <w:rPr>
                <w:szCs w:val="16"/>
              </w:rPr>
              <w:t> </w:t>
            </w:r>
            <w:r w:rsidRPr="009A7184">
              <w:rPr>
                <w:szCs w:val="16"/>
              </w:rPr>
              <w:t>40, 2001</w:t>
            </w:r>
          </w:p>
        </w:tc>
      </w:tr>
      <w:tr w:rsidR="007443D1" w:rsidRPr="009A7184" w14:paraId="11380341" w14:textId="77777777" w:rsidTr="001F643F">
        <w:trPr>
          <w:cantSplit/>
        </w:trPr>
        <w:tc>
          <w:tcPr>
            <w:tcW w:w="2044" w:type="dxa"/>
            <w:shd w:val="clear" w:color="auto" w:fill="auto"/>
          </w:tcPr>
          <w:p w14:paraId="747221C4" w14:textId="77777777" w:rsidR="007443D1" w:rsidRPr="009A7184" w:rsidRDefault="007443D1" w:rsidP="004A4921">
            <w:pPr>
              <w:pStyle w:val="ENoteTableText"/>
              <w:rPr>
                <w:szCs w:val="16"/>
              </w:rPr>
            </w:pPr>
          </w:p>
        </w:tc>
        <w:tc>
          <w:tcPr>
            <w:tcW w:w="5044" w:type="dxa"/>
            <w:shd w:val="clear" w:color="auto" w:fill="auto"/>
          </w:tcPr>
          <w:p w14:paraId="59865356" w14:textId="77777777" w:rsidR="007443D1" w:rsidRPr="009A7184" w:rsidRDefault="007443D1">
            <w:pPr>
              <w:pStyle w:val="ENoteTableText"/>
              <w:rPr>
                <w:szCs w:val="16"/>
              </w:rPr>
            </w:pPr>
            <w:r w:rsidRPr="009A7184">
              <w:rPr>
                <w:szCs w:val="16"/>
              </w:rPr>
              <w:t>am No</w:t>
            </w:r>
            <w:r w:rsidR="00986578" w:rsidRPr="009A7184">
              <w:rPr>
                <w:szCs w:val="16"/>
              </w:rPr>
              <w:t> </w:t>
            </w:r>
            <w:r w:rsidRPr="009A7184">
              <w:rPr>
                <w:szCs w:val="16"/>
              </w:rPr>
              <w:t>63, 2003</w:t>
            </w:r>
            <w:r w:rsidR="00F67B06" w:rsidRPr="009A7184">
              <w:rPr>
                <w:szCs w:val="16"/>
              </w:rPr>
              <w:t>; No 121, 2017</w:t>
            </w:r>
          </w:p>
        </w:tc>
      </w:tr>
      <w:tr w:rsidR="007443D1" w:rsidRPr="009A7184" w14:paraId="2BC66C5D" w14:textId="77777777" w:rsidTr="001F643F">
        <w:trPr>
          <w:cantSplit/>
        </w:trPr>
        <w:tc>
          <w:tcPr>
            <w:tcW w:w="2044" w:type="dxa"/>
            <w:shd w:val="clear" w:color="auto" w:fill="auto"/>
          </w:tcPr>
          <w:p w14:paraId="2CE19581" w14:textId="77777777" w:rsidR="007443D1" w:rsidRPr="009A7184" w:rsidRDefault="001F50E2" w:rsidP="00F23FB0">
            <w:pPr>
              <w:pStyle w:val="ENoteTableText"/>
              <w:rPr>
                <w:szCs w:val="16"/>
              </w:rPr>
            </w:pPr>
            <w:r>
              <w:rPr>
                <w:b/>
                <w:szCs w:val="16"/>
              </w:rPr>
              <w:t>Chapter 2</w:t>
            </w:r>
            <w:r w:rsidR="007443D1" w:rsidRPr="009A7184">
              <w:rPr>
                <w:b/>
                <w:szCs w:val="16"/>
              </w:rPr>
              <w:t>3</w:t>
            </w:r>
          </w:p>
        </w:tc>
        <w:tc>
          <w:tcPr>
            <w:tcW w:w="5044" w:type="dxa"/>
            <w:shd w:val="clear" w:color="auto" w:fill="auto"/>
          </w:tcPr>
          <w:p w14:paraId="653134E0" w14:textId="77777777" w:rsidR="007443D1" w:rsidRPr="009A7184" w:rsidRDefault="007443D1" w:rsidP="00F23FB0">
            <w:pPr>
              <w:pStyle w:val="ENoteTableText"/>
              <w:rPr>
                <w:szCs w:val="16"/>
              </w:rPr>
            </w:pPr>
          </w:p>
        </w:tc>
      </w:tr>
      <w:tr w:rsidR="007443D1" w:rsidRPr="009A7184" w14:paraId="003A9EB4" w14:textId="77777777" w:rsidTr="001F643F">
        <w:trPr>
          <w:cantSplit/>
        </w:trPr>
        <w:tc>
          <w:tcPr>
            <w:tcW w:w="2044" w:type="dxa"/>
            <w:shd w:val="clear" w:color="auto" w:fill="auto"/>
          </w:tcPr>
          <w:p w14:paraId="7637F057"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23</w:t>
            </w:r>
          </w:p>
        </w:tc>
        <w:tc>
          <w:tcPr>
            <w:tcW w:w="5044" w:type="dxa"/>
            <w:shd w:val="clear" w:color="auto" w:fill="auto"/>
          </w:tcPr>
          <w:p w14:paraId="5B0C4186"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1B411F7F" w14:textId="77777777" w:rsidTr="001F643F">
        <w:trPr>
          <w:cantSplit/>
        </w:trPr>
        <w:tc>
          <w:tcPr>
            <w:tcW w:w="2044" w:type="dxa"/>
            <w:shd w:val="clear" w:color="auto" w:fill="auto"/>
          </w:tcPr>
          <w:p w14:paraId="63E71DE1" w14:textId="77777777" w:rsidR="007443D1" w:rsidRPr="009A7184" w:rsidRDefault="007443D1" w:rsidP="00F23FB0">
            <w:pPr>
              <w:pStyle w:val="ENoteTableText"/>
              <w:rPr>
                <w:szCs w:val="16"/>
              </w:rPr>
            </w:pPr>
            <w:r w:rsidRPr="009A7184">
              <w:rPr>
                <w:b/>
                <w:szCs w:val="16"/>
              </w:rPr>
              <w:t>2302</w:t>
            </w:r>
          </w:p>
        </w:tc>
        <w:tc>
          <w:tcPr>
            <w:tcW w:w="5044" w:type="dxa"/>
            <w:shd w:val="clear" w:color="auto" w:fill="auto"/>
          </w:tcPr>
          <w:p w14:paraId="34722D50" w14:textId="77777777" w:rsidR="007443D1" w:rsidRPr="009A7184" w:rsidRDefault="007443D1" w:rsidP="00F23FB0">
            <w:pPr>
              <w:pStyle w:val="ENoteTableText"/>
              <w:rPr>
                <w:szCs w:val="16"/>
              </w:rPr>
            </w:pPr>
          </w:p>
        </w:tc>
      </w:tr>
      <w:tr w:rsidR="007443D1" w:rsidRPr="009A7184" w14:paraId="48FC06B5" w14:textId="77777777" w:rsidTr="001F643F">
        <w:trPr>
          <w:cantSplit/>
        </w:trPr>
        <w:tc>
          <w:tcPr>
            <w:tcW w:w="2044" w:type="dxa"/>
            <w:shd w:val="clear" w:color="auto" w:fill="auto"/>
          </w:tcPr>
          <w:p w14:paraId="2C61FEEA" w14:textId="77777777" w:rsidR="007443D1" w:rsidRPr="009A7184" w:rsidRDefault="007443D1" w:rsidP="00A8137B">
            <w:pPr>
              <w:pStyle w:val="ENoteTableText"/>
              <w:tabs>
                <w:tab w:val="center" w:leader="dot" w:pos="2268"/>
              </w:tabs>
              <w:rPr>
                <w:szCs w:val="16"/>
              </w:rPr>
            </w:pPr>
            <w:r w:rsidRPr="009A7184">
              <w:rPr>
                <w:szCs w:val="16"/>
              </w:rPr>
              <w:t>2302.20.00</w:t>
            </w:r>
            <w:r w:rsidRPr="009A7184">
              <w:rPr>
                <w:szCs w:val="16"/>
              </w:rPr>
              <w:tab/>
            </w:r>
          </w:p>
        </w:tc>
        <w:tc>
          <w:tcPr>
            <w:tcW w:w="5044" w:type="dxa"/>
            <w:shd w:val="clear" w:color="auto" w:fill="auto"/>
          </w:tcPr>
          <w:p w14:paraId="467D1E31"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785F03FA" w14:textId="77777777" w:rsidTr="001F643F">
        <w:trPr>
          <w:cantSplit/>
        </w:trPr>
        <w:tc>
          <w:tcPr>
            <w:tcW w:w="2044" w:type="dxa"/>
            <w:shd w:val="clear" w:color="auto" w:fill="auto"/>
          </w:tcPr>
          <w:p w14:paraId="079A1D7B" w14:textId="77777777" w:rsidR="007443D1" w:rsidRPr="009A7184" w:rsidRDefault="007443D1" w:rsidP="00F23FB0">
            <w:pPr>
              <w:pStyle w:val="ENoteTableText"/>
              <w:rPr>
                <w:szCs w:val="16"/>
              </w:rPr>
            </w:pPr>
            <w:r w:rsidRPr="009A7184">
              <w:rPr>
                <w:b/>
                <w:szCs w:val="16"/>
              </w:rPr>
              <w:t>2306</w:t>
            </w:r>
          </w:p>
        </w:tc>
        <w:tc>
          <w:tcPr>
            <w:tcW w:w="5044" w:type="dxa"/>
            <w:shd w:val="clear" w:color="auto" w:fill="auto"/>
          </w:tcPr>
          <w:p w14:paraId="3E69B55A" w14:textId="77777777" w:rsidR="007443D1" w:rsidRPr="009A7184" w:rsidRDefault="007443D1" w:rsidP="00F23FB0">
            <w:pPr>
              <w:pStyle w:val="ENoteTableText"/>
              <w:rPr>
                <w:szCs w:val="16"/>
              </w:rPr>
            </w:pPr>
          </w:p>
        </w:tc>
      </w:tr>
      <w:tr w:rsidR="005F52EA" w:rsidRPr="009A7184" w14:paraId="6F8BD44C" w14:textId="77777777" w:rsidTr="001F643F">
        <w:trPr>
          <w:cantSplit/>
        </w:trPr>
        <w:tc>
          <w:tcPr>
            <w:tcW w:w="2044" w:type="dxa"/>
            <w:shd w:val="clear" w:color="auto" w:fill="auto"/>
          </w:tcPr>
          <w:p w14:paraId="70287631" w14:textId="77777777" w:rsidR="005F52EA" w:rsidRPr="00DF294D" w:rsidRDefault="005F52EA" w:rsidP="00DF294D">
            <w:pPr>
              <w:pStyle w:val="ENoteTableText"/>
              <w:tabs>
                <w:tab w:val="center" w:leader="dot" w:pos="2268"/>
              </w:tabs>
              <w:rPr>
                <w:szCs w:val="16"/>
              </w:rPr>
            </w:pPr>
            <w:r>
              <w:rPr>
                <w:szCs w:val="16"/>
              </w:rPr>
              <w:t>2306</w:t>
            </w:r>
            <w:r>
              <w:rPr>
                <w:szCs w:val="16"/>
              </w:rPr>
              <w:tab/>
            </w:r>
          </w:p>
        </w:tc>
        <w:tc>
          <w:tcPr>
            <w:tcW w:w="5044" w:type="dxa"/>
            <w:shd w:val="clear" w:color="auto" w:fill="auto"/>
          </w:tcPr>
          <w:p w14:paraId="5B4B370D"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7443D1" w:rsidRPr="009A7184" w14:paraId="242DE3E3" w14:textId="77777777" w:rsidTr="001F643F">
        <w:trPr>
          <w:cantSplit/>
        </w:trPr>
        <w:tc>
          <w:tcPr>
            <w:tcW w:w="2044" w:type="dxa"/>
            <w:shd w:val="clear" w:color="auto" w:fill="auto"/>
          </w:tcPr>
          <w:p w14:paraId="625C5AFF" w14:textId="77777777" w:rsidR="007443D1" w:rsidRPr="009A7184" w:rsidRDefault="007443D1" w:rsidP="00A8137B">
            <w:pPr>
              <w:pStyle w:val="ENoteTableText"/>
              <w:tabs>
                <w:tab w:val="center" w:leader="dot" w:pos="2268"/>
              </w:tabs>
              <w:rPr>
                <w:szCs w:val="16"/>
              </w:rPr>
            </w:pPr>
            <w:r w:rsidRPr="009A7184">
              <w:rPr>
                <w:szCs w:val="16"/>
              </w:rPr>
              <w:t>2306.4</w:t>
            </w:r>
            <w:r w:rsidRPr="009A7184">
              <w:rPr>
                <w:szCs w:val="16"/>
              </w:rPr>
              <w:tab/>
            </w:r>
          </w:p>
        </w:tc>
        <w:tc>
          <w:tcPr>
            <w:tcW w:w="5044" w:type="dxa"/>
            <w:shd w:val="clear" w:color="auto" w:fill="auto"/>
          </w:tcPr>
          <w:p w14:paraId="0C1BDE5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4C361F91" w14:textId="77777777" w:rsidTr="001F643F">
        <w:trPr>
          <w:cantSplit/>
        </w:trPr>
        <w:tc>
          <w:tcPr>
            <w:tcW w:w="2044" w:type="dxa"/>
            <w:shd w:val="clear" w:color="auto" w:fill="auto"/>
          </w:tcPr>
          <w:p w14:paraId="0F8C2FFE" w14:textId="77777777" w:rsidR="007443D1" w:rsidRPr="009A7184" w:rsidRDefault="007443D1" w:rsidP="00A8137B">
            <w:pPr>
              <w:pStyle w:val="ENoteTableText"/>
              <w:tabs>
                <w:tab w:val="center" w:leader="dot" w:pos="2268"/>
              </w:tabs>
              <w:rPr>
                <w:szCs w:val="16"/>
              </w:rPr>
            </w:pPr>
            <w:r w:rsidRPr="009A7184">
              <w:rPr>
                <w:szCs w:val="16"/>
              </w:rPr>
              <w:t>2306.40.00</w:t>
            </w:r>
            <w:r w:rsidRPr="009A7184">
              <w:rPr>
                <w:szCs w:val="16"/>
              </w:rPr>
              <w:tab/>
            </w:r>
          </w:p>
        </w:tc>
        <w:tc>
          <w:tcPr>
            <w:tcW w:w="5044" w:type="dxa"/>
            <w:shd w:val="clear" w:color="auto" w:fill="auto"/>
          </w:tcPr>
          <w:p w14:paraId="1019E36A"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3020ECF" w14:textId="77777777" w:rsidTr="001F643F">
        <w:trPr>
          <w:cantSplit/>
        </w:trPr>
        <w:tc>
          <w:tcPr>
            <w:tcW w:w="2044" w:type="dxa"/>
            <w:shd w:val="clear" w:color="auto" w:fill="auto"/>
          </w:tcPr>
          <w:p w14:paraId="5365D125" w14:textId="77777777" w:rsidR="007443D1" w:rsidRPr="009A7184" w:rsidRDefault="007443D1" w:rsidP="00A8137B">
            <w:pPr>
              <w:pStyle w:val="ENoteTableText"/>
              <w:tabs>
                <w:tab w:val="center" w:leader="dot" w:pos="2268"/>
              </w:tabs>
              <w:rPr>
                <w:szCs w:val="16"/>
              </w:rPr>
            </w:pPr>
            <w:r w:rsidRPr="009A7184">
              <w:rPr>
                <w:szCs w:val="16"/>
              </w:rPr>
              <w:t>2306.41.00</w:t>
            </w:r>
            <w:r w:rsidRPr="009A7184">
              <w:rPr>
                <w:szCs w:val="16"/>
              </w:rPr>
              <w:tab/>
            </w:r>
          </w:p>
        </w:tc>
        <w:tc>
          <w:tcPr>
            <w:tcW w:w="5044" w:type="dxa"/>
            <w:shd w:val="clear" w:color="auto" w:fill="auto"/>
          </w:tcPr>
          <w:p w14:paraId="04155F9F"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52AD3329" w14:textId="77777777" w:rsidTr="001F643F">
        <w:trPr>
          <w:cantSplit/>
        </w:trPr>
        <w:tc>
          <w:tcPr>
            <w:tcW w:w="2044" w:type="dxa"/>
            <w:shd w:val="clear" w:color="auto" w:fill="auto"/>
          </w:tcPr>
          <w:p w14:paraId="40FEEFF2" w14:textId="77777777" w:rsidR="007443D1" w:rsidRPr="009A7184" w:rsidRDefault="007443D1" w:rsidP="00A8137B">
            <w:pPr>
              <w:pStyle w:val="ENoteTableText"/>
              <w:tabs>
                <w:tab w:val="center" w:leader="dot" w:pos="2268"/>
              </w:tabs>
              <w:rPr>
                <w:szCs w:val="16"/>
              </w:rPr>
            </w:pPr>
            <w:r w:rsidRPr="009A7184">
              <w:rPr>
                <w:szCs w:val="16"/>
              </w:rPr>
              <w:t>2306.49.00</w:t>
            </w:r>
            <w:r w:rsidRPr="009A7184">
              <w:rPr>
                <w:szCs w:val="16"/>
              </w:rPr>
              <w:tab/>
            </w:r>
          </w:p>
        </w:tc>
        <w:tc>
          <w:tcPr>
            <w:tcW w:w="5044" w:type="dxa"/>
            <w:shd w:val="clear" w:color="auto" w:fill="auto"/>
          </w:tcPr>
          <w:p w14:paraId="0F47DB1A"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20FA61A0" w14:textId="77777777" w:rsidTr="001F643F">
        <w:trPr>
          <w:cantSplit/>
        </w:trPr>
        <w:tc>
          <w:tcPr>
            <w:tcW w:w="2044" w:type="dxa"/>
            <w:shd w:val="clear" w:color="auto" w:fill="auto"/>
          </w:tcPr>
          <w:p w14:paraId="59908702" w14:textId="77777777" w:rsidR="007443D1" w:rsidRPr="009A7184" w:rsidRDefault="007443D1" w:rsidP="00A8137B">
            <w:pPr>
              <w:pStyle w:val="ENoteTableText"/>
              <w:tabs>
                <w:tab w:val="center" w:leader="dot" w:pos="2268"/>
              </w:tabs>
              <w:rPr>
                <w:szCs w:val="16"/>
              </w:rPr>
            </w:pPr>
            <w:r w:rsidRPr="009A7184">
              <w:rPr>
                <w:szCs w:val="16"/>
              </w:rPr>
              <w:t>2306.70.00</w:t>
            </w:r>
            <w:r w:rsidRPr="009A7184">
              <w:rPr>
                <w:szCs w:val="16"/>
              </w:rPr>
              <w:tab/>
            </w:r>
          </w:p>
        </w:tc>
        <w:tc>
          <w:tcPr>
            <w:tcW w:w="5044" w:type="dxa"/>
            <w:shd w:val="clear" w:color="auto" w:fill="auto"/>
          </w:tcPr>
          <w:p w14:paraId="18982CC6"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118, 2006</w:t>
            </w:r>
          </w:p>
        </w:tc>
      </w:tr>
      <w:tr w:rsidR="007443D1" w:rsidRPr="009A7184" w14:paraId="5AF04576" w14:textId="77777777" w:rsidTr="001F643F">
        <w:trPr>
          <w:cantSplit/>
        </w:trPr>
        <w:tc>
          <w:tcPr>
            <w:tcW w:w="2044" w:type="dxa"/>
            <w:shd w:val="clear" w:color="auto" w:fill="auto"/>
          </w:tcPr>
          <w:p w14:paraId="40800BB8" w14:textId="77777777" w:rsidR="007443D1" w:rsidRPr="009A7184" w:rsidRDefault="007443D1" w:rsidP="00F23FB0">
            <w:pPr>
              <w:pStyle w:val="ENoteTableText"/>
              <w:rPr>
                <w:szCs w:val="16"/>
              </w:rPr>
            </w:pPr>
            <w:r w:rsidRPr="009A7184">
              <w:rPr>
                <w:b/>
                <w:szCs w:val="16"/>
              </w:rPr>
              <w:t>2308</w:t>
            </w:r>
          </w:p>
        </w:tc>
        <w:tc>
          <w:tcPr>
            <w:tcW w:w="5044" w:type="dxa"/>
            <w:shd w:val="clear" w:color="auto" w:fill="auto"/>
          </w:tcPr>
          <w:p w14:paraId="0B4E6E75" w14:textId="77777777" w:rsidR="007443D1" w:rsidRPr="009A7184" w:rsidRDefault="007443D1" w:rsidP="00F23FB0">
            <w:pPr>
              <w:pStyle w:val="ENoteTableText"/>
              <w:rPr>
                <w:szCs w:val="16"/>
              </w:rPr>
            </w:pPr>
          </w:p>
        </w:tc>
      </w:tr>
      <w:tr w:rsidR="007443D1" w:rsidRPr="009A7184" w14:paraId="134CC23A" w14:textId="77777777" w:rsidTr="001F643F">
        <w:trPr>
          <w:cantSplit/>
        </w:trPr>
        <w:tc>
          <w:tcPr>
            <w:tcW w:w="2044" w:type="dxa"/>
            <w:shd w:val="clear" w:color="auto" w:fill="auto"/>
          </w:tcPr>
          <w:p w14:paraId="4EA59A3B" w14:textId="77777777" w:rsidR="007443D1" w:rsidRPr="009A7184" w:rsidRDefault="007443D1" w:rsidP="00A8137B">
            <w:pPr>
              <w:pStyle w:val="ENoteTableText"/>
              <w:tabs>
                <w:tab w:val="center" w:leader="dot" w:pos="2268"/>
              </w:tabs>
              <w:rPr>
                <w:szCs w:val="16"/>
              </w:rPr>
            </w:pPr>
            <w:r w:rsidRPr="009A7184">
              <w:rPr>
                <w:szCs w:val="16"/>
              </w:rPr>
              <w:t>2308</w:t>
            </w:r>
            <w:r w:rsidRPr="009A7184">
              <w:rPr>
                <w:szCs w:val="16"/>
              </w:rPr>
              <w:tab/>
            </w:r>
          </w:p>
        </w:tc>
        <w:tc>
          <w:tcPr>
            <w:tcW w:w="5044" w:type="dxa"/>
            <w:shd w:val="clear" w:color="auto" w:fill="auto"/>
          </w:tcPr>
          <w:p w14:paraId="421AA58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325E01EB" w14:textId="77777777" w:rsidTr="001F643F">
        <w:trPr>
          <w:cantSplit/>
        </w:trPr>
        <w:tc>
          <w:tcPr>
            <w:tcW w:w="2044" w:type="dxa"/>
            <w:shd w:val="clear" w:color="auto" w:fill="auto"/>
          </w:tcPr>
          <w:p w14:paraId="02C3D58F" w14:textId="77777777" w:rsidR="007443D1" w:rsidRPr="009A7184" w:rsidRDefault="007443D1" w:rsidP="00A8137B">
            <w:pPr>
              <w:pStyle w:val="ENoteTableText"/>
              <w:tabs>
                <w:tab w:val="center" w:leader="dot" w:pos="2268"/>
              </w:tabs>
              <w:rPr>
                <w:szCs w:val="16"/>
              </w:rPr>
            </w:pPr>
            <w:r w:rsidRPr="009A7184">
              <w:rPr>
                <w:szCs w:val="16"/>
              </w:rPr>
              <w:t>2308.00.00</w:t>
            </w:r>
            <w:r w:rsidRPr="009A7184">
              <w:rPr>
                <w:szCs w:val="16"/>
              </w:rPr>
              <w:tab/>
            </w:r>
          </w:p>
        </w:tc>
        <w:tc>
          <w:tcPr>
            <w:tcW w:w="5044" w:type="dxa"/>
            <w:shd w:val="clear" w:color="auto" w:fill="auto"/>
          </w:tcPr>
          <w:p w14:paraId="2DE4820D"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120, 2001</w:t>
            </w:r>
          </w:p>
        </w:tc>
      </w:tr>
      <w:tr w:rsidR="007443D1" w:rsidRPr="009A7184" w14:paraId="61C96C46" w14:textId="77777777" w:rsidTr="001F643F">
        <w:trPr>
          <w:cantSplit/>
        </w:trPr>
        <w:tc>
          <w:tcPr>
            <w:tcW w:w="2044" w:type="dxa"/>
            <w:shd w:val="clear" w:color="auto" w:fill="auto"/>
          </w:tcPr>
          <w:p w14:paraId="5B7C7301" w14:textId="77777777" w:rsidR="007443D1" w:rsidRPr="009A7184" w:rsidRDefault="007443D1" w:rsidP="00A8137B">
            <w:pPr>
              <w:pStyle w:val="ENoteTableText"/>
              <w:tabs>
                <w:tab w:val="center" w:leader="dot" w:pos="2268"/>
              </w:tabs>
              <w:rPr>
                <w:szCs w:val="16"/>
              </w:rPr>
            </w:pPr>
            <w:r w:rsidRPr="009A7184">
              <w:rPr>
                <w:szCs w:val="16"/>
              </w:rPr>
              <w:t>2308.10.00</w:t>
            </w:r>
            <w:r w:rsidRPr="009A7184">
              <w:rPr>
                <w:szCs w:val="16"/>
              </w:rPr>
              <w:tab/>
            </w:r>
          </w:p>
        </w:tc>
        <w:tc>
          <w:tcPr>
            <w:tcW w:w="5044" w:type="dxa"/>
            <w:shd w:val="clear" w:color="auto" w:fill="auto"/>
          </w:tcPr>
          <w:p w14:paraId="5054D703"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28C25F03" w14:textId="77777777" w:rsidTr="001F643F">
        <w:trPr>
          <w:cantSplit/>
        </w:trPr>
        <w:tc>
          <w:tcPr>
            <w:tcW w:w="2044" w:type="dxa"/>
            <w:shd w:val="clear" w:color="auto" w:fill="auto"/>
          </w:tcPr>
          <w:p w14:paraId="074B9FA3" w14:textId="77777777" w:rsidR="007443D1" w:rsidRPr="009A7184" w:rsidRDefault="007443D1" w:rsidP="00A8137B">
            <w:pPr>
              <w:pStyle w:val="ENoteTableText"/>
              <w:tabs>
                <w:tab w:val="center" w:leader="dot" w:pos="2268"/>
              </w:tabs>
              <w:rPr>
                <w:szCs w:val="16"/>
              </w:rPr>
            </w:pPr>
            <w:r w:rsidRPr="009A7184">
              <w:rPr>
                <w:szCs w:val="16"/>
              </w:rPr>
              <w:t>2308.90.00</w:t>
            </w:r>
            <w:r w:rsidRPr="009A7184">
              <w:rPr>
                <w:szCs w:val="16"/>
              </w:rPr>
              <w:tab/>
            </w:r>
          </w:p>
        </w:tc>
        <w:tc>
          <w:tcPr>
            <w:tcW w:w="5044" w:type="dxa"/>
            <w:shd w:val="clear" w:color="auto" w:fill="auto"/>
          </w:tcPr>
          <w:p w14:paraId="7B37DA65" w14:textId="77777777" w:rsidR="007443D1" w:rsidRPr="009A7184" w:rsidRDefault="007443D1" w:rsidP="00F23FB0">
            <w:pPr>
              <w:pStyle w:val="ENoteTableText"/>
              <w:rPr>
                <w:szCs w:val="16"/>
              </w:rPr>
            </w:pPr>
            <w:r w:rsidRPr="009A7184">
              <w:rPr>
                <w:szCs w:val="16"/>
              </w:rPr>
              <w:t>rep. No.</w:t>
            </w:r>
            <w:r w:rsidR="00986578" w:rsidRPr="009A7184">
              <w:rPr>
                <w:szCs w:val="16"/>
              </w:rPr>
              <w:t> </w:t>
            </w:r>
            <w:r w:rsidRPr="009A7184">
              <w:rPr>
                <w:szCs w:val="16"/>
              </w:rPr>
              <w:t>120, 2001</w:t>
            </w:r>
          </w:p>
        </w:tc>
      </w:tr>
      <w:tr w:rsidR="007443D1" w:rsidRPr="009A7184" w14:paraId="42D5EB3A" w14:textId="77777777" w:rsidTr="001F643F">
        <w:trPr>
          <w:cantSplit/>
        </w:trPr>
        <w:tc>
          <w:tcPr>
            <w:tcW w:w="2044" w:type="dxa"/>
            <w:shd w:val="clear" w:color="auto" w:fill="auto"/>
          </w:tcPr>
          <w:p w14:paraId="43C3B58E" w14:textId="77777777" w:rsidR="007443D1" w:rsidRPr="009A7184" w:rsidRDefault="001F50E2" w:rsidP="002A626D">
            <w:pPr>
              <w:pStyle w:val="ENoteTableText"/>
              <w:keepNext/>
              <w:rPr>
                <w:szCs w:val="16"/>
              </w:rPr>
            </w:pPr>
            <w:r>
              <w:rPr>
                <w:b/>
                <w:szCs w:val="16"/>
              </w:rPr>
              <w:t>Chapter 2</w:t>
            </w:r>
            <w:r w:rsidR="007443D1" w:rsidRPr="009A7184">
              <w:rPr>
                <w:b/>
                <w:szCs w:val="16"/>
              </w:rPr>
              <w:t>4</w:t>
            </w:r>
          </w:p>
        </w:tc>
        <w:tc>
          <w:tcPr>
            <w:tcW w:w="5044" w:type="dxa"/>
            <w:shd w:val="clear" w:color="auto" w:fill="auto"/>
          </w:tcPr>
          <w:p w14:paraId="4618DCA8" w14:textId="77777777" w:rsidR="007443D1" w:rsidRPr="009A7184" w:rsidRDefault="007443D1" w:rsidP="002A626D">
            <w:pPr>
              <w:pStyle w:val="ENoteTableText"/>
              <w:keepNext/>
              <w:rPr>
                <w:szCs w:val="16"/>
              </w:rPr>
            </w:pPr>
          </w:p>
        </w:tc>
      </w:tr>
      <w:tr w:rsidR="005F52EA" w:rsidRPr="009A7184" w14:paraId="1B7E3D47" w14:textId="77777777" w:rsidTr="001F643F">
        <w:trPr>
          <w:cantSplit/>
        </w:trPr>
        <w:tc>
          <w:tcPr>
            <w:tcW w:w="2044" w:type="dxa"/>
            <w:shd w:val="clear" w:color="auto" w:fill="auto"/>
          </w:tcPr>
          <w:p w14:paraId="23ADF3E0" w14:textId="77777777" w:rsidR="005F52EA" w:rsidRPr="009A7184" w:rsidRDefault="001F50E2" w:rsidP="00A8137B">
            <w:pPr>
              <w:pStyle w:val="ENoteTableText"/>
              <w:tabs>
                <w:tab w:val="center" w:leader="dot" w:pos="2268"/>
              </w:tabs>
              <w:rPr>
                <w:szCs w:val="16"/>
              </w:rPr>
            </w:pPr>
            <w:r>
              <w:rPr>
                <w:szCs w:val="16"/>
              </w:rPr>
              <w:t>Chapter 2</w:t>
            </w:r>
            <w:r w:rsidR="005F52EA">
              <w:rPr>
                <w:szCs w:val="16"/>
              </w:rPr>
              <w:t>4 heading</w:t>
            </w:r>
            <w:r w:rsidR="005F52EA">
              <w:rPr>
                <w:szCs w:val="16"/>
              </w:rPr>
              <w:tab/>
            </w:r>
          </w:p>
        </w:tc>
        <w:tc>
          <w:tcPr>
            <w:tcW w:w="5044" w:type="dxa"/>
            <w:shd w:val="clear" w:color="auto" w:fill="auto"/>
          </w:tcPr>
          <w:p w14:paraId="6371B01D" w14:textId="77777777" w:rsidR="005F52EA" w:rsidRPr="009A7184" w:rsidRDefault="005F52EA" w:rsidP="00F23FB0">
            <w:pPr>
              <w:pStyle w:val="ENoteTableText"/>
              <w:rPr>
                <w:szCs w:val="16"/>
              </w:rPr>
            </w:pPr>
            <w:r>
              <w:rPr>
                <w:szCs w:val="16"/>
              </w:rPr>
              <w:t xml:space="preserve">rs </w:t>
            </w:r>
            <w:r w:rsidRPr="00682276">
              <w:rPr>
                <w:szCs w:val="16"/>
              </w:rPr>
              <w:t xml:space="preserve">No </w:t>
            </w:r>
            <w:r w:rsidRPr="00682276">
              <w:t>91, 2021</w:t>
            </w:r>
          </w:p>
        </w:tc>
      </w:tr>
      <w:tr w:rsidR="00480FB9" w:rsidRPr="009A7184" w14:paraId="5FA36044" w14:textId="77777777" w:rsidTr="001F643F">
        <w:trPr>
          <w:cantSplit/>
        </w:trPr>
        <w:tc>
          <w:tcPr>
            <w:tcW w:w="2044" w:type="dxa"/>
            <w:shd w:val="clear" w:color="auto" w:fill="auto"/>
          </w:tcPr>
          <w:p w14:paraId="5501801E" w14:textId="77777777" w:rsidR="00480FB9" w:rsidRDefault="00480FB9" w:rsidP="00A8137B">
            <w:pPr>
              <w:pStyle w:val="ENoteTableText"/>
              <w:tabs>
                <w:tab w:val="center" w:leader="dot" w:pos="2268"/>
              </w:tabs>
              <w:rPr>
                <w:szCs w:val="16"/>
              </w:rPr>
            </w:pPr>
            <w:r>
              <w:rPr>
                <w:szCs w:val="16"/>
              </w:rPr>
              <w:t>Note heading</w:t>
            </w:r>
            <w:r>
              <w:rPr>
                <w:szCs w:val="16"/>
              </w:rPr>
              <w:tab/>
            </w:r>
          </w:p>
        </w:tc>
        <w:tc>
          <w:tcPr>
            <w:tcW w:w="5044" w:type="dxa"/>
            <w:shd w:val="clear" w:color="auto" w:fill="auto"/>
          </w:tcPr>
          <w:p w14:paraId="359CE8FF" w14:textId="77777777" w:rsidR="00480FB9" w:rsidRDefault="00480FB9" w:rsidP="00F23FB0">
            <w:pPr>
              <w:pStyle w:val="ENoteTableText"/>
              <w:rPr>
                <w:szCs w:val="16"/>
              </w:rPr>
            </w:pPr>
            <w:r>
              <w:rPr>
                <w:szCs w:val="16"/>
              </w:rPr>
              <w:t xml:space="preserve">rep </w:t>
            </w:r>
            <w:r w:rsidRPr="00682276">
              <w:rPr>
                <w:szCs w:val="16"/>
              </w:rPr>
              <w:t xml:space="preserve">No </w:t>
            </w:r>
            <w:r w:rsidRPr="00682276">
              <w:t>91, 2021</w:t>
            </w:r>
          </w:p>
        </w:tc>
      </w:tr>
      <w:tr w:rsidR="00480FB9" w:rsidRPr="009A7184" w14:paraId="4D0BDB12" w14:textId="77777777" w:rsidTr="001F643F">
        <w:trPr>
          <w:cantSplit/>
        </w:trPr>
        <w:tc>
          <w:tcPr>
            <w:tcW w:w="2044" w:type="dxa"/>
            <w:shd w:val="clear" w:color="auto" w:fill="auto"/>
          </w:tcPr>
          <w:p w14:paraId="19B1048C" w14:textId="77777777" w:rsidR="00480FB9" w:rsidRDefault="00480FB9" w:rsidP="00A8137B">
            <w:pPr>
              <w:pStyle w:val="ENoteTableText"/>
              <w:tabs>
                <w:tab w:val="center" w:leader="dot" w:pos="2268"/>
              </w:tabs>
              <w:rPr>
                <w:szCs w:val="16"/>
              </w:rPr>
            </w:pPr>
            <w:r>
              <w:rPr>
                <w:szCs w:val="16"/>
              </w:rPr>
              <w:t>Notes heading</w:t>
            </w:r>
            <w:r>
              <w:rPr>
                <w:szCs w:val="16"/>
              </w:rPr>
              <w:tab/>
            </w:r>
          </w:p>
        </w:tc>
        <w:tc>
          <w:tcPr>
            <w:tcW w:w="5044" w:type="dxa"/>
            <w:shd w:val="clear" w:color="auto" w:fill="auto"/>
          </w:tcPr>
          <w:p w14:paraId="37081B4B" w14:textId="77777777" w:rsidR="00480FB9" w:rsidRDefault="00480FB9" w:rsidP="00F23FB0">
            <w:pPr>
              <w:pStyle w:val="ENoteTableText"/>
              <w:rPr>
                <w:szCs w:val="16"/>
              </w:rPr>
            </w:pPr>
            <w:r>
              <w:rPr>
                <w:szCs w:val="16"/>
              </w:rPr>
              <w:t xml:space="preserve">ad </w:t>
            </w:r>
            <w:r w:rsidRPr="00682276">
              <w:rPr>
                <w:szCs w:val="16"/>
              </w:rPr>
              <w:t xml:space="preserve">No </w:t>
            </w:r>
            <w:r w:rsidRPr="00682276">
              <w:t>91, 2021</w:t>
            </w:r>
          </w:p>
        </w:tc>
      </w:tr>
      <w:tr w:rsidR="005312C5" w:rsidRPr="009A7184" w14:paraId="6A79DC39" w14:textId="77777777" w:rsidTr="001F643F">
        <w:trPr>
          <w:cantSplit/>
        </w:trPr>
        <w:tc>
          <w:tcPr>
            <w:tcW w:w="2044" w:type="dxa"/>
            <w:shd w:val="clear" w:color="auto" w:fill="auto"/>
          </w:tcPr>
          <w:p w14:paraId="5AE01EAC" w14:textId="77777777" w:rsidR="005312C5" w:rsidRDefault="005312C5" w:rsidP="00A8137B">
            <w:pPr>
              <w:pStyle w:val="ENoteTableText"/>
              <w:tabs>
                <w:tab w:val="center" w:leader="dot" w:pos="2268"/>
              </w:tabs>
              <w:rPr>
                <w:szCs w:val="16"/>
              </w:rPr>
            </w:pPr>
            <w:r>
              <w:rPr>
                <w:szCs w:val="16"/>
              </w:rPr>
              <w:t xml:space="preserve">Note 2 to </w:t>
            </w:r>
            <w:r w:rsidR="001F50E2">
              <w:rPr>
                <w:szCs w:val="16"/>
              </w:rPr>
              <w:t>Chapter 2</w:t>
            </w:r>
            <w:r>
              <w:rPr>
                <w:szCs w:val="16"/>
              </w:rPr>
              <w:t>4</w:t>
            </w:r>
            <w:r>
              <w:rPr>
                <w:szCs w:val="16"/>
              </w:rPr>
              <w:tab/>
            </w:r>
          </w:p>
        </w:tc>
        <w:tc>
          <w:tcPr>
            <w:tcW w:w="5044" w:type="dxa"/>
            <w:shd w:val="clear" w:color="auto" w:fill="auto"/>
          </w:tcPr>
          <w:p w14:paraId="6305A438" w14:textId="77777777" w:rsidR="005312C5" w:rsidRDefault="005312C5" w:rsidP="00F23FB0">
            <w:pPr>
              <w:pStyle w:val="ENoteTableText"/>
              <w:rPr>
                <w:szCs w:val="16"/>
              </w:rPr>
            </w:pPr>
            <w:r>
              <w:rPr>
                <w:szCs w:val="16"/>
              </w:rPr>
              <w:t xml:space="preserve">ad </w:t>
            </w:r>
            <w:r w:rsidRPr="00682276">
              <w:rPr>
                <w:szCs w:val="16"/>
              </w:rPr>
              <w:t xml:space="preserve">No </w:t>
            </w:r>
            <w:r w:rsidRPr="00682276">
              <w:t>91, 2021</w:t>
            </w:r>
          </w:p>
        </w:tc>
      </w:tr>
      <w:tr w:rsidR="005312C5" w:rsidRPr="009A7184" w14:paraId="417209B0" w14:textId="77777777" w:rsidTr="001F643F">
        <w:trPr>
          <w:cantSplit/>
        </w:trPr>
        <w:tc>
          <w:tcPr>
            <w:tcW w:w="2044" w:type="dxa"/>
            <w:shd w:val="clear" w:color="auto" w:fill="auto"/>
          </w:tcPr>
          <w:p w14:paraId="6002556A" w14:textId="77777777" w:rsidR="005312C5" w:rsidRDefault="005312C5" w:rsidP="00A8137B">
            <w:pPr>
              <w:pStyle w:val="ENoteTableText"/>
              <w:tabs>
                <w:tab w:val="center" w:leader="dot" w:pos="2268"/>
              </w:tabs>
              <w:rPr>
                <w:szCs w:val="16"/>
              </w:rPr>
            </w:pPr>
            <w:r>
              <w:rPr>
                <w:szCs w:val="16"/>
              </w:rPr>
              <w:t xml:space="preserve">Note 3 to </w:t>
            </w:r>
            <w:r w:rsidR="001F50E2">
              <w:rPr>
                <w:szCs w:val="16"/>
              </w:rPr>
              <w:t>Chapter 2</w:t>
            </w:r>
            <w:r>
              <w:rPr>
                <w:szCs w:val="16"/>
              </w:rPr>
              <w:t>4</w:t>
            </w:r>
            <w:r>
              <w:rPr>
                <w:szCs w:val="16"/>
              </w:rPr>
              <w:tab/>
            </w:r>
          </w:p>
        </w:tc>
        <w:tc>
          <w:tcPr>
            <w:tcW w:w="5044" w:type="dxa"/>
            <w:shd w:val="clear" w:color="auto" w:fill="auto"/>
          </w:tcPr>
          <w:p w14:paraId="5493B420" w14:textId="77777777" w:rsidR="005312C5" w:rsidRDefault="005312C5" w:rsidP="00F23FB0">
            <w:pPr>
              <w:pStyle w:val="ENoteTableText"/>
              <w:rPr>
                <w:szCs w:val="16"/>
              </w:rPr>
            </w:pPr>
            <w:r>
              <w:rPr>
                <w:szCs w:val="16"/>
              </w:rPr>
              <w:t xml:space="preserve">ad </w:t>
            </w:r>
            <w:r w:rsidRPr="00682276">
              <w:rPr>
                <w:szCs w:val="16"/>
              </w:rPr>
              <w:t xml:space="preserve">No </w:t>
            </w:r>
            <w:r w:rsidRPr="00682276">
              <w:t>91, 2021</w:t>
            </w:r>
          </w:p>
        </w:tc>
      </w:tr>
      <w:tr w:rsidR="007443D1" w:rsidRPr="009A7184" w14:paraId="1FC65389" w14:textId="77777777" w:rsidTr="001F643F">
        <w:trPr>
          <w:cantSplit/>
        </w:trPr>
        <w:tc>
          <w:tcPr>
            <w:tcW w:w="2044" w:type="dxa"/>
            <w:shd w:val="clear" w:color="auto" w:fill="auto"/>
          </w:tcPr>
          <w:p w14:paraId="4EEA8B84" w14:textId="77777777" w:rsidR="007443D1" w:rsidRPr="009A7184" w:rsidRDefault="007443D1" w:rsidP="00A8137B">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24</w:t>
            </w:r>
          </w:p>
        </w:tc>
        <w:tc>
          <w:tcPr>
            <w:tcW w:w="5044" w:type="dxa"/>
            <w:shd w:val="clear" w:color="auto" w:fill="auto"/>
          </w:tcPr>
          <w:p w14:paraId="16F713FB" w14:textId="77777777" w:rsidR="007443D1" w:rsidRPr="009A7184" w:rsidRDefault="007443D1" w:rsidP="00F23FB0">
            <w:pPr>
              <w:pStyle w:val="ENoteTableText"/>
              <w:rPr>
                <w:szCs w:val="16"/>
              </w:rPr>
            </w:pPr>
            <w:r w:rsidRPr="009A7184">
              <w:rPr>
                <w:szCs w:val="16"/>
              </w:rPr>
              <w:t>ad. No.</w:t>
            </w:r>
            <w:r w:rsidR="00986578" w:rsidRPr="009A7184">
              <w:rPr>
                <w:szCs w:val="16"/>
              </w:rPr>
              <w:t> </w:t>
            </w:r>
            <w:r w:rsidRPr="009A7184">
              <w:rPr>
                <w:szCs w:val="16"/>
              </w:rPr>
              <w:t>85, 2011</w:t>
            </w:r>
          </w:p>
        </w:tc>
      </w:tr>
      <w:tr w:rsidR="00635155" w:rsidRPr="009A7184" w14:paraId="67B7E554" w14:textId="77777777" w:rsidTr="001F643F">
        <w:trPr>
          <w:cantSplit/>
        </w:trPr>
        <w:tc>
          <w:tcPr>
            <w:tcW w:w="2044" w:type="dxa"/>
            <w:shd w:val="clear" w:color="auto" w:fill="auto"/>
          </w:tcPr>
          <w:p w14:paraId="167F6FF6" w14:textId="77777777" w:rsidR="00635155" w:rsidRPr="009A7184" w:rsidRDefault="00635155" w:rsidP="00635155">
            <w:pPr>
              <w:pStyle w:val="ENoteTableText"/>
              <w:tabs>
                <w:tab w:val="center" w:leader="dot" w:pos="2268"/>
              </w:tabs>
              <w:rPr>
                <w:szCs w:val="16"/>
              </w:rPr>
            </w:pPr>
            <w:r>
              <w:rPr>
                <w:szCs w:val="16"/>
              </w:rPr>
              <w:t>Additional Note heading</w:t>
            </w:r>
            <w:r>
              <w:rPr>
                <w:szCs w:val="16"/>
              </w:rPr>
              <w:tab/>
            </w:r>
          </w:p>
        </w:tc>
        <w:tc>
          <w:tcPr>
            <w:tcW w:w="5044" w:type="dxa"/>
            <w:shd w:val="clear" w:color="auto" w:fill="auto"/>
          </w:tcPr>
          <w:p w14:paraId="31F6E4E5"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45C0135" w14:textId="77777777" w:rsidTr="001F643F">
        <w:trPr>
          <w:cantSplit/>
        </w:trPr>
        <w:tc>
          <w:tcPr>
            <w:tcW w:w="2044" w:type="dxa"/>
            <w:shd w:val="clear" w:color="auto" w:fill="auto"/>
          </w:tcPr>
          <w:p w14:paraId="14E5B3F1" w14:textId="77777777" w:rsidR="00635155" w:rsidRDefault="00635155" w:rsidP="00635155">
            <w:pPr>
              <w:pStyle w:val="ENoteTableText"/>
              <w:tabs>
                <w:tab w:val="center" w:leader="dot" w:pos="2268"/>
              </w:tabs>
              <w:rPr>
                <w:szCs w:val="16"/>
              </w:rPr>
            </w:pPr>
            <w:r>
              <w:rPr>
                <w:szCs w:val="16"/>
              </w:rPr>
              <w:t>Additional Notes heading</w:t>
            </w:r>
            <w:r>
              <w:rPr>
                <w:szCs w:val="16"/>
              </w:rPr>
              <w:tab/>
            </w:r>
          </w:p>
        </w:tc>
        <w:tc>
          <w:tcPr>
            <w:tcW w:w="5044" w:type="dxa"/>
            <w:shd w:val="clear" w:color="auto" w:fill="auto"/>
          </w:tcPr>
          <w:p w14:paraId="4B34D1A8"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25BFB0C" w14:textId="77777777" w:rsidTr="001F643F">
        <w:trPr>
          <w:cantSplit/>
        </w:trPr>
        <w:tc>
          <w:tcPr>
            <w:tcW w:w="2044" w:type="dxa"/>
            <w:shd w:val="clear" w:color="auto" w:fill="auto"/>
          </w:tcPr>
          <w:p w14:paraId="18A72CAB" w14:textId="77777777" w:rsidR="00635155" w:rsidRPr="009A7184" w:rsidRDefault="00635155" w:rsidP="00635155">
            <w:pPr>
              <w:pStyle w:val="ENoteTableText"/>
              <w:tabs>
                <w:tab w:val="center" w:leader="dot" w:pos="2268"/>
              </w:tabs>
              <w:rPr>
                <w:szCs w:val="16"/>
              </w:rPr>
            </w:pPr>
            <w:r w:rsidRPr="009A7184">
              <w:rPr>
                <w:szCs w:val="16"/>
              </w:rPr>
              <w:t>Additional Note to</w:t>
            </w:r>
            <w:r w:rsidRPr="009A7184">
              <w:rPr>
                <w:szCs w:val="16"/>
              </w:rPr>
              <w:tab/>
            </w:r>
            <w:r w:rsidRPr="009A7184">
              <w:rPr>
                <w:szCs w:val="16"/>
              </w:rPr>
              <w:br/>
              <w:t>Chapt 24</w:t>
            </w:r>
          </w:p>
        </w:tc>
        <w:tc>
          <w:tcPr>
            <w:tcW w:w="5044" w:type="dxa"/>
            <w:shd w:val="clear" w:color="auto" w:fill="auto"/>
          </w:tcPr>
          <w:p w14:paraId="60694A80" w14:textId="77777777" w:rsidR="00635155" w:rsidRPr="009A7184" w:rsidRDefault="00635155" w:rsidP="00635155">
            <w:pPr>
              <w:pStyle w:val="ENoteTableText"/>
              <w:rPr>
                <w:szCs w:val="16"/>
              </w:rPr>
            </w:pPr>
            <w:r w:rsidRPr="009A7184">
              <w:rPr>
                <w:szCs w:val="16"/>
              </w:rPr>
              <w:t>rs. No. 67, 2000</w:t>
            </w:r>
          </w:p>
        </w:tc>
      </w:tr>
      <w:tr w:rsidR="00635155" w:rsidRPr="009A7184" w14:paraId="0A3BA485" w14:textId="77777777" w:rsidTr="001F643F">
        <w:trPr>
          <w:cantSplit/>
        </w:trPr>
        <w:tc>
          <w:tcPr>
            <w:tcW w:w="2044" w:type="dxa"/>
            <w:shd w:val="clear" w:color="auto" w:fill="auto"/>
          </w:tcPr>
          <w:p w14:paraId="5DBAE070" w14:textId="77777777" w:rsidR="00635155" w:rsidRPr="009A7184" w:rsidRDefault="00635155" w:rsidP="00635155">
            <w:pPr>
              <w:pStyle w:val="ENoteTableText"/>
              <w:tabs>
                <w:tab w:val="center" w:leader="dot" w:pos="2268"/>
              </w:tabs>
              <w:rPr>
                <w:szCs w:val="16"/>
              </w:rPr>
            </w:pPr>
            <w:r>
              <w:rPr>
                <w:szCs w:val="16"/>
              </w:rPr>
              <w:t>Additional Note 2 to</w:t>
            </w:r>
            <w:r>
              <w:rPr>
                <w:szCs w:val="16"/>
              </w:rPr>
              <w:tab/>
            </w:r>
            <w:r>
              <w:rPr>
                <w:szCs w:val="16"/>
              </w:rPr>
              <w:br/>
            </w:r>
            <w:r w:rsidR="001F50E2">
              <w:rPr>
                <w:szCs w:val="16"/>
              </w:rPr>
              <w:t>Chapter 2</w:t>
            </w:r>
            <w:r>
              <w:rPr>
                <w:szCs w:val="16"/>
              </w:rPr>
              <w:t>4</w:t>
            </w:r>
          </w:p>
        </w:tc>
        <w:tc>
          <w:tcPr>
            <w:tcW w:w="5044" w:type="dxa"/>
            <w:shd w:val="clear" w:color="auto" w:fill="auto"/>
          </w:tcPr>
          <w:p w14:paraId="654103C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F79FD30" w14:textId="77777777" w:rsidTr="001F643F">
        <w:trPr>
          <w:cantSplit/>
        </w:trPr>
        <w:tc>
          <w:tcPr>
            <w:tcW w:w="2044" w:type="dxa"/>
            <w:shd w:val="clear" w:color="auto" w:fill="auto"/>
          </w:tcPr>
          <w:p w14:paraId="2D233C03" w14:textId="77777777" w:rsidR="00635155" w:rsidRDefault="00635155" w:rsidP="00635155">
            <w:pPr>
              <w:pStyle w:val="ENoteTableText"/>
              <w:tabs>
                <w:tab w:val="center" w:leader="dot" w:pos="2268"/>
              </w:tabs>
              <w:rPr>
                <w:szCs w:val="16"/>
              </w:rPr>
            </w:pPr>
            <w:r>
              <w:rPr>
                <w:szCs w:val="16"/>
              </w:rPr>
              <w:t>Additional Note 3 to</w:t>
            </w:r>
            <w:r>
              <w:rPr>
                <w:szCs w:val="16"/>
              </w:rPr>
              <w:tab/>
            </w:r>
            <w:r>
              <w:rPr>
                <w:szCs w:val="16"/>
              </w:rPr>
              <w:br/>
            </w:r>
            <w:r w:rsidR="001F50E2">
              <w:rPr>
                <w:szCs w:val="16"/>
              </w:rPr>
              <w:t>Chapter 2</w:t>
            </w:r>
            <w:r>
              <w:rPr>
                <w:szCs w:val="16"/>
              </w:rPr>
              <w:t>4</w:t>
            </w:r>
          </w:p>
        </w:tc>
        <w:tc>
          <w:tcPr>
            <w:tcW w:w="5044" w:type="dxa"/>
            <w:shd w:val="clear" w:color="auto" w:fill="auto"/>
          </w:tcPr>
          <w:p w14:paraId="3BC213AF"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697872D" w14:textId="77777777" w:rsidTr="001F643F">
        <w:trPr>
          <w:cantSplit/>
        </w:trPr>
        <w:tc>
          <w:tcPr>
            <w:tcW w:w="2044" w:type="dxa"/>
            <w:shd w:val="clear" w:color="auto" w:fill="auto"/>
          </w:tcPr>
          <w:p w14:paraId="25F2E166" w14:textId="77777777" w:rsidR="00635155" w:rsidRPr="009A7184" w:rsidRDefault="00635155" w:rsidP="00635155">
            <w:pPr>
              <w:pStyle w:val="ENoteTableText"/>
              <w:keepNext/>
              <w:rPr>
                <w:szCs w:val="16"/>
              </w:rPr>
            </w:pPr>
            <w:r w:rsidRPr="009A7184">
              <w:rPr>
                <w:b/>
                <w:szCs w:val="16"/>
              </w:rPr>
              <w:t>2401</w:t>
            </w:r>
          </w:p>
        </w:tc>
        <w:tc>
          <w:tcPr>
            <w:tcW w:w="5044" w:type="dxa"/>
            <w:shd w:val="clear" w:color="auto" w:fill="auto"/>
          </w:tcPr>
          <w:p w14:paraId="71BDBA0D" w14:textId="77777777" w:rsidR="00635155" w:rsidRPr="009A7184" w:rsidRDefault="00635155" w:rsidP="00635155">
            <w:pPr>
              <w:pStyle w:val="ENoteTableText"/>
              <w:keepNext/>
              <w:rPr>
                <w:szCs w:val="16"/>
              </w:rPr>
            </w:pPr>
          </w:p>
        </w:tc>
      </w:tr>
      <w:tr w:rsidR="00635155" w:rsidRPr="009A7184" w14:paraId="238ACC34" w14:textId="77777777" w:rsidTr="001F643F">
        <w:trPr>
          <w:cantSplit/>
        </w:trPr>
        <w:tc>
          <w:tcPr>
            <w:tcW w:w="2044" w:type="dxa"/>
            <w:shd w:val="clear" w:color="auto" w:fill="auto"/>
          </w:tcPr>
          <w:p w14:paraId="4E2985F7" w14:textId="77777777" w:rsidR="00635155" w:rsidRPr="009A7184" w:rsidRDefault="00635155" w:rsidP="00635155">
            <w:pPr>
              <w:pStyle w:val="ENoteTableText"/>
              <w:tabs>
                <w:tab w:val="center" w:leader="dot" w:pos="2268"/>
              </w:tabs>
              <w:rPr>
                <w:szCs w:val="16"/>
              </w:rPr>
            </w:pPr>
            <w:r w:rsidRPr="009A7184">
              <w:rPr>
                <w:szCs w:val="16"/>
              </w:rPr>
              <w:t>2401.10.00</w:t>
            </w:r>
            <w:r w:rsidRPr="009A7184">
              <w:rPr>
                <w:szCs w:val="16"/>
              </w:rPr>
              <w:tab/>
            </w:r>
          </w:p>
        </w:tc>
        <w:tc>
          <w:tcPr>
            <w:tcW w:w="5044" w:type="dxa"/>
            <w:shd w:val="clear" w:color="auto" w:fill="auto"/>
          </w:tcPr>
          <w:p w14:paraId="2A052C8C" w14:textId="77777777" w:rsidR="00635155" w:rsidRPr="009A7184" w:rsidRDefault="00635155" w:rsidP="00635155">
            <w:pPr>
              <w:pStyle w:val="ENoteTableText"/>
              <w:rPr>
                <w:szCs w:val="16"/>
              </w:rPr>
            </w:pPr>
            <w:r w:rsidRPr="009A7184">
              <w:rPr>
                <w:szCs w:val="16"/>
              </w:rPr>
              <w:t>am No 77, 2006; No 77, 2010; No 8, 2014; No 79, 2017; No 121, 2017</w:t>
            </w:r>
          </w:p>
        </w:tc>
      </w:tr>
      <w:tr w:rsidR="00635155" w:rsidRPr="009A7184" w14:paraId="1C955AEF" w14:textId="77777777" w:rsidTr="001F643F">
        <w:trPr>
          <w:cantSplit/>
        </w:trPr>
        <w:tc>
          <w:tcPr>
            <w:tcW w:w="2044" w:type="dxa"/>
            <w:shd w:val="clear" w:color="auto" w:fill="auto"/>
          </w:tcPr>
          <w:p w14:paraId="1EC8BC76" w14:textId="77777777" w:rsidR="00635155" w:rsidRPr="009A7184" w:rsidRDefault="00635155" w:rsidP="00635155">
            <w:pPr>
              <w:pStyle w:val="ENoteTableText"/>
              <w:tabs>
                <w:tab w:val="center" w:leader="dot" w:pos="2268"/>
              </w:tabs>
              <w:rPr>
                <w:szCs w:val="16"/>
              </w:rPr>
            </w:pPr>
            <w:r w:rsidRPr="009A7184">
              <w:rPr>
                <w:szCs w:val="16"/>
              </w:rPr>
              <w:t>2401.20.00</w:t>
            </w:r>
            <w:r w:rsidRPr="009A7184">
              <w:rPr>
                <w:szCs w:val="16"/>
              </w:rPr>
              <w:tab/>
            </w:r>
          </w:p>
        </w:tc>
        <w:tc>
          <w:tcPr>
            <w:tcW w:w="5044" w:type="dxa"/>
            <w:shd w:val="clear" w:color="auto" w:fill="auto"/>
          </w:tcPr>
          <w:p w14:paraId="15F2BEFB"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2614D076" w14:textId="77777777" w:rsidTr="001F643F">
        <w:trPr>
          <w:cantSplit/>
        </w:trPr>
        <w:tc>
          <w:tcPr>
            <w:tcW w:w="2044" w:type="dxa"/>
            <w:shd w:val="clear" w:color="auto" w:fill="auto"/>
          </w:tcPr>
          <w:p w14:paraId="28CE3BB2" w14:textId="77777777" w:rsidR="00635155" w:rsidRPr="009A7184" w:rsidRDefault="00635155" w:rsidP="00635155">
            <w:pPr>
              <w:pStyle w:val="ENoteTableText"/>
              <w:tabs>
                <w:tab w:val="center" w:leader="dot" w:pos="2268"/>
              </w:tabs>
              <w:rPr>
                <w:szCs w:val="16"/>
              </w:rPr>
            </w:pPr>
            <w:r w:rsidRPr="009A7184">
              <w:rPr>
                <w:szCs w:val="16"/>
              </w:rPr>
              <w:t>2401.30.00</w:t>
            </w:r>
            <w:r w:rsidRPr="009A7184">
              <w:rPr>
                <w:szCs w:val="16"/>
              </w:rPr>
              <w:tab/>
            </w:r>
          </w:p>
        </w:tc>
        <w:tc>
          <w:tcPr>
            <w:tcW w:w="5044" w:type="dxa"/>
            <w:shd w:val="clear" w:color="auto" w:fill="auto"/>
          </w:tcPr>
          <w:p w14:paraId="0AD4F056"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663D978D" w14:textId="77777777" w:rsidTr="001F643F">
        <w:trPr>
          <w:cantSplit/>
        </w:trPr>
        <w:tc>
          <w:tcPr>
            <w:tcW w:w="2044" w:type="dxa"/>
            <w:shd w:val="clear" w:color="auto" w:fill="auto"/>
          </w:tcPr>
          <w:p w14:paraId="078E01B5" w14:textId="77777777" w:rsidR="00635155" w:rsidRPr="009A7184" w:rsidRDefault="00635155" w:rsidP="00635155">
            <w:pPr>
              <w:pStyle w:val="ENoteTableText"/>
              <w:rPr>
                <w:szCs w:val="16"/>
              </w:rPr>
            </w:pPr>
            <w:r w:rsidRPr="009A7184">
              <w:rPr>
                <w:b/>
                <w:szCs w:val="16"/>
              </w:rPr>
              <w:t>2402</w:t>
            </w:r>
          </w:p>
        </w:tc>
        <w:tc>
          <w:tcPr>
            <w:tcW w:w="5044" w:type="dxa"/>
            <w:shd w:val="clear" w:color="auto" w:fill="auto"/>
          </w:tcPr>
          <w:p w14:paraId="6DE43120" w14:textId="77777777" w:rsidR="00635155" w:rsidRPr="009A7184" w:rsidRDefault="00635155" w:rsidP="00635155">
            <w:pPr>
              <w:pStyle w:val="ENoteTableText"/>
              <w:rPr>
                <w:szCs w:val="16"/>
              </w:rPr>
            </w:pPr>
          </w:p>
        </w:tc>
      </w:tr>
      <w:tr w:rsidR="00635155" w:rsidRPr="009A7184" w14:paraId="7FFE5812" w14:textId="77777777" w:rsidTr="001F643F">
        <w:trPr>
          <w:cantSplit/>
        </w:trPr>
        <w:tc>
          <w:tcPr>
            <w:tcW w:w="2044" w:type="dxa"/>
            <w:shd w:val="clear" w:color="auto" w:fill="auto"/>
          </w:tcPr>
          <w:p w14:paraId="63EBF109" w14:textId="77777777" w:rsidR="00635155" w:rsidRPr="009A7184" w:rsidRDefault="00635155" w:rsidP="00635155">
            <w:pPr>
              <w:pStyle w:val="ENoteTableText"/>
              <w:tabs>
                <w:tab w:val="center" w:leader="dot" w:pos="2268"/>
              </w:tabs>
              <w:rPr>
                <w:szCs w:val="16"/>
              </w:rPr>
            </w:pPr>
            <w:r w:rsidRPr="009A7184">
              <w:rPr>
                <w:szCs w:val="16"/>
              </w:rPr>
              <w:t>2402.10</w:t>
            </w:r>
            <w:r w:rsidRPr="009A7184">
              <w:rPr>
                <w:szCs w:val="16"/>
              </w:rPr>
              <w:tab/>
            </w:r>
          </w:p>
        </w:tc>
        <w:tc>
          <w:tcPr>
            <w:tcW w:w="5044" w:type="dxa"/>
            <w:shd w:val="clear" w:color="auto" w:fill="auto"/>
          </w:tcPr>
          <w:p w14:paraId="6D8AC6ED" w14:textId="77777777" w:rsidR="00635155" w:rsidRPr="009A7184" w:rsidRDefault="00635155" w:rsidP="00635155">
            <w:pPr>
              <w:pStyle w:val="ENoteTableText"/>
              <w:rPr>
                <w:szCs w:val="16"/>
              </w:rPr>
            </w:pPr>
            <w:r w:rsidRPr="009A7184">
              <w:rPr>
                <w:szCs w:val="16"/>
              </w:rPr>
              <w:t>ad. No. 181, 1997</w:t>
            </w:r>
          </w:p>
        </w:tc>
      </w:tr>
      <w:tr w:rsidR="00635155" w:rsidRPr="009A7184" w14:paraId="5CDC41E5" w14:textId="77777777" w:rsidTr="001F643F">
        <w:trPr>
          <w:cantSplit/>
        </w:trPr>
        <w:tc>
          <w:tcPr>
            <w:tcW w:w="2044" w:type="dxa"/>
            <w:shd w:val="clear" w:color="auto" w:fill="auto"/>
          </w:tcPr>
          <w:p w14:paraId="5B85B2FB" w14:textId="77777777" w:rsidR="00635155" w:rsidRPr="009A7184" w:rsidRDefault="00635155" w:rsidP="00635155">
            <w:pPr>
              <w:pStyle w:val="ENoteTableText"/>
              <w:tabs>
                <w:tab w:val="center" w:leader="dot" w:pos="2268"/>
              </w:tabs>
              <w:rPr>
                <w:szCs w:val="16"/>
              </w:rPr>
            </w:pPr>
            <w:r w:rsidRPr="009A7184">
              <w:rPr>
                <w:szCs w:val="16"/>
              </w:rPr>
              <w:t>2402.10.00</w:t>
            </w:r>
            <w:r w:rsidRPr="009A7184">
              <w:rPr>
                <w:szCs w:val="16"/>
              </w:rPr>
              <w:tab/>
            </w:r>
            <w:r w:rsidRPr="009A7184">
              <w:rPr>
                <w:szCs w:val="16"/>
              </w:rPr>
              <w:br/>
              <w:t>(1st occurring)</w:t>
            </w:r>
          </w:p>
        </w:tc>
        <w:tc>
          <w:tcPr>
            <w:tcW w:w="5044" w:type="dxa"/>
            <w:shd w:val="clear" w:color="auto" w:fill="auto"/>
          </w:tcPr>
          <w:p w14:paraId="33303E8C" w14:textId="77777777" w:rsidR="00635155" w:rsidRPr="009A7184" w:rsidRDefault="00635155" w:rsidP="00635155">
            <w:pPr>
              <w:pStyle w:val="ENoteTableText"/>
              <w:rPr>
                <w:szCs w:val="16"/>
              </w:rPr>
            </w:pPr>
            <w:r w:rsidRPr="009A7184">
              <w:rPr>
                <w:szCs w:val="16"/>
              </w:rPr>
              <w:t>rs. No. 32, 1997</w:t>
            </w:r>
            <w:r w:rsidRPr="009A7184">
              <w:rPr>
                <w:szCs w:val="16"/>
              </w:rPr>
              <w:br/>
              <w:t>rep. No. 73, 1998</w:t>
            </w:r>
          </w:p>
        </w:tc>
      </w:tr>
      <w:tr w:rsidR="00635155" w:rsidRPr="009A7184" w14:paraId="2F3425FB" w14:textId="77777777" w:rsidTr="001F643F">
        <w:trPr>
          <w:cantSplit/>
        </w:trPr>
        <w:tc>
          <w:tcPr>
            <w:tcW w:w="2044" w:type="dxa"/>
            <w:shd w:val="clear" w:color="auto" w:fill="auto"/>
          </w:tcPr>
          <w:p w14:paraId="08D8E182" w14:textId="77777777" w:rsidR="00635155" w:rsidRPr="009A7184" w:rsidRDefault="00635155" w:rsidP="00635155">
            <w:pPr>
              <w:pStyle w:val="ENoteTableText"/>
              <w:tabs>
                <w:tab w:val="center" w:leader="dot" w:pos="2268"/>
              </w:tabs>
              <w:rPr>
                <w:szCs w:val="16"/>
              </w:rPr>
            </w:pPr>
            <w:r w:rsidRPr="009A7184">
              <w:rPr>
                <w:szCs w:val="16"/>
              </w:rPr>
              <w:t>2402.10.00</w:t>
            </w:r>
            <w:r w:rsidRPr="009A7184">
              <w:rPr>
                <w:szCs w:val="16"/>
              </w:rPr>
              <w:tab/>
            </w:r>
            <w:r w:rsidRPr="009A7184">
              <w:rPr>
                <w:szCs w:val="16"/>
              </w:rPr>
              <w:br/>
              <w:t>(2nd occurring)</w:t>
            </w:r>
          </w:p>
        </w:tc>
        <w:tc>
          <w:tcPr>
            <w:tcW w:w="5044" w:type="dxa"/>
            <w:shd w:val="clear" w:color="auto" w:fill="auto"/>
          </w:tcPr>
          <w:p w14:paraId="0350009C" w14:textId="77777777" w:rsidR="00635155" w:rsidRPr="009A7184" w:rsidRDefault="00635155" w:rsidP="00635155">
            <w:pPr>
              <w:pStyle w:val="ENoteTableText"/>
              <w:rPr>
                <w:szCs w:val="16"/>
              </w:rPr>
            </w:pPr>
            <w:r w:rsidRPr="009A7184">
              <w:rPr>
                <w:szCs w:val="16"/>
              </w:rPr>
              <w:t>ad. No. 32, 1997</w:t>
            </w:r>
            <w:r w:rsidRPr="009A7184">
              <w:rPr>
                <w:szCs w:val="16"/>
              </w:rPr>
              <w:br/>
              <w:t>am. No. 136, 1997</w:t>
            </w:r>
            <w:r w:rsidRPr="009A7184">
              <w:rPr>
                <w:szCs w:val="16"/>
              </w:rPr>
              <w:br/>
              <w:t>rep. No. 181, 1997</w:t>
            </w:r>
          </w:p>
        </w:tc>
      </w:tr>
      <w:tr w:rsidR="00635155" w:rsidRPr="009A7184" w14:paraId="69A6590C" w14:textId="77777777" w:rsidTr="001F643F">
        <w:trPr>
          <w:cantSplit/>
        </w:trPr>
        <w:tc>
          <w:tcPr>
            <w:tcW w:w="2044" w:type="dxa"/>
            <w:shd w:val="clear" w:color="auto" w:fill="auto"/>
          </w:tcPr>
          <w:p w14:paraId="7EA1E8B2" w14:textId="77777777" w:rsidR="00635155" w:rsidRPr="009A7184" w:rsidRDefault="00635155" w:rsidP="00635155">
            <w:pPr>
              <w:pStyle w:val="ENoteTableText"/>
              <w:tabs>
                <w:tab w:val="center" w:leader="dot" w:pos="2268"/>
              </w:tabs>
              <w:rPr>
                <w:szCs w:val="16"/>
              </w:rPr>
            </w:pPr>
            <w:r w:rsidRPr="009A7184">
              <w:rPr>
                <w:szCs w:val="16"/>
              </w:rPr>
              <w:t>2402.10.10</w:t>
            </w:r>
            <w:r w:rsidRPr="009A7184">
              <w:rPr>
                <w:szCs w:val="16"/>
              </w:rPr>
              <w:tab/>
            </w:r>
          </w:p>
        </w:tc>
        <w:tc>
          <w:tcPr>
            <w:tcW w:w="5044" w:type="dxa"/>
            <w:shd w:val="clear" w:color="auto" w:fill="auto"/>
          </w:tcPr>
          <w:p w14:paraId="2468F5B1" w14:textId="77777777" w:rsidR="00635155" w:rsidRPr="009A7184" w:rsidRDefault="00635155" w:rsidP="00635155">
            <w:pPr>
              <w:pStyle w:val="ENoteTableText"/>
              <w:rPr>
                <w:szCs w:val="16"/>
              </w:rPr>
            </w:pPr>
            <w:r w:rsidRPr="009A7184">
              <w:rPr>
                <w:szCs w:val="16"/>
              </w:rPr>
              <w:t>ad. No. 181, 1997</w:t>
            </w:r>
          </w:p>
        </w:tc>
      </w:tr>
      <w:tr w:rsidR="00635155" w:rsidRPr="009A7184" w14:paraId="3ECB6B68" w14:textId="77777777" w:rsidTr="001F643F">
        <w:trPr>
          <w:cantSplit/>
        </w:trPr>
        <w:tc>
          <w:tcPr>
            <w:tcW w:w="2044" w:type="dxa"/>
            <w:shd w:val="clear" w:color="auto" w:fill="auto"/>
          </w:tcPr>
          <w:p w14:paraId="2DB301B8" w14:textId="77777777" w:rsidR="00635155" w:rsidRPr="009A7184" w:rsidRDefault="00635155" w:rsidP="00635155">
            <w:pPr>
              <w:pStyle w:val="ENoteTableText"/>
              <w:rPr>
                <w:szCs w:val="16"/>
              </w:rPr>
            </w:pPr>
          </w:p>
        </w:tc>
        <w:tc>
          <w:tcPr>
            <w:tcW w:w="5044" w:type="dxa"/>
            <w:shd w:val="clear" w:color="auto" w:fill="auto"/>
          </w:tcPr>
          <w:p w14:paraId="4755B9F3" w14:textId="77777777" w:rsidR="00635155" w:rsidRPr="009A7184" w:rsidRDefault="00635155" w:rsidP="00635155">
            <w:pPr>
              <w:pStyle w:val="ENoteTableText"/>
              <w:rPr>
                <w:szCs w:val="16"/>
              </w:rPr>
            </w:pPr>
            <w:r w:rsidRPr="009A7184">
              <w:rPr>
                <w:szCs w:val="16"/>
              </w:rPr>
              <w:t>rep. No. 67, 2000</w:t>
            </w:r>
          </w:p>
        </w:tc>
      </w:tr>
      <w:tr w:rsidR="00635155" w:rsidRPr="009A7184" w14:paraId="66F2B414" w14:textId="77777777" w:rsidTr="001F643F">
        <w:trPr>
          <w:cantSplit/>
        </w:trPr>
        <w:tc>
          <w:tcPr>
            <w:tcW w:w="2044" w:type="dxa"/>
            <w:shd w:val="clear" w:color="auto" w:fill="auto"/>
          </w:tcPr>
          <w:p w14:paraId="1CE43D3D" w14:textId="77777777" w:rsidR="00635155" w:rsidRPr="009A7184" w:rsidRDefault="00635155" w:rsidP="00635155">
            <w:pPr>
              <w:pStyle w:val="ENoteTableText"/>
              <w:tabs>
                <w:tab w:val="center" w:leader="dot" w:pos="2268"/>
              </w:tabs>
              <w:rPr>
                <w:szCs w:val="16"/>
              </w:rPr>
            </w:pPr>
            <w:r w:rsidRPr="009A7184">
              <w:rPr>
                <w:szCs w:val="16"/>
              </w:rPr>
              <w:t>2402.10.20</w:t>
            </w:r>
            <w:r w:rsidRPr="009A7184">
              <w:rPr>
                <w:szCs w:val="16"/>
              </w:rPr>
              <w:tab/>
            </w:r>
          </w:p>
        </w:tc>
        <w:tc>
          <w:tcPr>
            <w:tcW w:w="5044" w:type="dxa"/>
            <w:shd w:val="clear" w:color="auto" w:fill="auto"/>
          </w:tcPr>
          <w:p w14:paraId="7B0E196F" w14:textId="77777777" w:rsidR="00635155" w:rsidRPr="009A7184" w:rsidRDefault="00635155" w:rsidP="00635155">
            <w:pPr>
              <w:pStyle w:val="ENoteTableText"/>
              <w:rPr>
                <w:szCs w:val="16"/>
              </w:rPr>
            </w:pPr>
            <w:r w:rsidRPr="009A7184">
              <w:rPr>
                <w:szCs w:val="16"/>
              </w:rPr>
              <w:t>ad No 67, 2000</w:t>
            </w:r>
          </w:p>
        </w:tc>
      </w:tr>
      <w:tr w:rsidR="00635155" w:rsidRPr="009A7184" w14:paraId="672149CC" w14:textId="77777777" w:rsidTr="001F643F">
        <w:trPr>
          <w:cantSplit/>
        </w:trPr>
        <w:tc>
          <w:tcPr>
            <w:tcW w:w="2044" w:type="dxa"/>
            <w:shd w:val="clear" w:color="auto" w:fill="auto"/>
          </w:tcPr>
          <w:p w14:paraId="07F34DBE" w14:textId="77777777" w:rsidR="00635155" w:rsidRPr="009A7184" w:rsidRDefault="00635155" w:rsidP="00635155">
            <w:pPr>
              <w:pStyle w:val="ENoteTableText"/>
              <w:rPr>
                <w:szCs w:val="16"/>
              </w:rPr>
            </w:pPr>
          </w:p>
        </w:tc>
        <w:tc>
          <w:tcPr>
            <w:tcW w:w="5044" w:type="dxa"/>
            <w:shd w:val="clear" w:color="auto" w:fill="auto"/>
          </w:tcPr>
          <w:p w14:paraId="1BFA29C6" w14:textId="77777777" w:rsidR="00635155" w:rsidRPr="009A7184" w:rsidRDefault="00635155" w:rsidP="00635155">
            <w:pPr>
              <w:pStyle w:val="ENoteTableText"/>
              <w:rPr>
                <w:szCs w:val="16"/>
              </w:rPr>
            </w:pPr>
            <w:r w:rsidRPr="009A7184">
              <w:rPr>
                <w:szCs w:val="16"/>
              </w:rPr>
              <w:t>am No 63, 2003; No 77, 2010; No 8, 2014; No 121, 2017</w:t>
            </w:r>
          </w:p>
        </w:tc>
      </w:tr>
      <w:tr w:rsidR="00635155" w:rsidRPr="009A7184" w14:paraId="0673603D" w14:textId="77777777" w:rsidTr="001F643F">
        <w:trPr>
          <w:cantSplit/>
        </w:trPr>
        <w:tc>
          <w:tcPr>
            <w:tcW w:w="2044" w:type="dxa"/>
            <w:shd w:val="clear" w:color="auto" w:fill="auto"/>
          </w:tcPr>
          <w:p w14:paraId="03191225" w14:textId="77777777" w:rsidR="00635155" w:rsidRPr="009A7184" w:rsidRDefault="00635155" w:rsidP="00635155">
            <w:pPr>
              <w:pStyle w:val="ENoteTableText"/>
              <w:tabs>
                <w:tab w:val="center" w:leader="dot" w:pos="2268"/>
              </w:tabs>
              <w:rPr>
                <w:szCs w:val="16"/>
              </w:rPr>
            </w:pPr>
            <w:r w:rsidRPr="009A7184">
              <w:rPr>
                <w:szCs w:val="16"/>
              </w:rPr>
              <w:t>2402.10.80</w:t>
            </w:r>
            <w:r w:rsidRPr="009A7184">
              <w:rPr>
                <w:szCs w:val="16"/>
              </w:rPr>
              <w:tab/>
            </w:r>
          </w:p>
        </w:tc>
        <w:tc>
          <w:tcPr>
            <w:tcW w:w="5044" w:type="dxa"/>
            <w:shd w:val="clear" w:color="auto" w:fill="auto"/>
          </w:tcPr>
          <w:p w14:paraId="73D9D2A8" w14:textId="77777777" w:rsidR="00635155" w:rsidRPr="009A7184" w:rsidRDefault="00635155" w:rsidP="00635155">
            <w:pPr>
              <w:pStyle w:val="ENoteTableText"/>
              <w:rPr>
                <w:szCs w:val="16"/>
              </w:rPr>
            </w:pPr>
            <w:r w:rsidRPr="009A7184">
              <w:rPr>
                <w:szCs w:val="16"/>
              </w:rPr>
              <w:t>ad No 67, 2000</w:t>
            </w:r>
          </w:p>
        </w:tc>
      </w:tr>
      <w:tr w:rsidR="00635155" w:rsidRPr="009A7184" w14:paraId="7A3CA7D8" w14:textId="77777777" w:rsidTr="001F643F">
        <w:trPr>
          <w:cantSplit/>
        </w:trPr>
        <w:tc>
          <w:tcPr>
            <w:tcW w:w="2044" w:type="dxa"/>
            <w:shd w:val="clear" w:color="auto" w:fill="auto"/>
          </w:tcPr>
          <w:p w14:paraId="133FA941" w14:textId="77777777" w:rsidR="00635155" w:rsidRPr="009A7184" w:rsidRDefault="00635155" w:rsidP="00635155">
            <w:pPr>
              <w:pStyle w:val="ENoteTableText"/>
              <w:rPr>
                <w:szCs w:val="16"/>
              </w:rPr>
            </w:pPr>
          </w:p>
        </w:tc>
        <w:tc>
          <w:tcPr>
            <w:tcW w:w="5044" w:type="dxa"/>
            <w:shd w:val="clear" w:color="auto" w:fill="auto"/>
          </w:tcPr>
          <w:p w14:paraId="0C4CD2B9"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14C7CDE" w14:textId="77777777" w:rsidTr="001F643F">
        <w:trPr>
          <w:cantSplit/>
        </w:trPr>
        <w:tc>
          <w:tcPr>
            <w:tcW w:w="2044" w:type="dxa"/>
            <w:shd w:val="clear" w:color="auto" w:fill="auto"/>
          </w:tcPr>
          <w:p w14:paraId="040002DB" w14:textId="77777777" w:rsidR="00635155" w:rsidRPr="009A7184" w:rsidRDefault="00635155" w:rsidP="00635155">
            <w:pPr>
              <w:pStyle w:val="ENoteTableText"/>
              <w:tabs>
                <w:tab w:val="center" w:leader="dot" w:pos="2268"/>
              </w:tabs>
              <w:rPr>
                <w:szCs w:val="16"/>
              </w:rPr>
            </w:pPr>
            <w:r w:rsidRPr="009A7184">
              <w:rPr>
                <w:szCs w:val="16"/>
              </w:rPr>
              <w:t>2402.10.90</w:t>
            </w:r>
            <w:r w:rsidRPr="009A7184">
              <w:rPr>
                <w:szCs w:val="16"/>
              </w:rPr>
              <w:tab/>
            </w:r>
          </w:p>
        </w:tc>
        <w:tc>
          <w:tcPr>
            <w:tcW w:w="5044" w:type="dxa"/>
            <w:shd w:val="clear" w:color="auto" w:fill="auto"/>
          </w:tcPr>
          <w:p w14:paraId="0F7A48EE" w14:textId="77777777" w:rsidR="00635155" w:rsidRPr="009A7184" w:rsidRDefault="00635155" w:rsidP="00635155">
            <w:pPr>
              <w:pStyle w:val="ENoteTableText"/>
              <w:rPr>
                <w:szCs w:val="16"/>
              </w:rPr>
            </w:pPr>
            <w:r w:rsidRPr="009A7184">
              <w:rPr>
                <w:szCs w:val="16"/>
              </w:rPr>
              <w:t>ad. No. 181, 1997</w:t>
            </w:r>
          </w:p>
        </w:tc>
      </w:tr>
      <w:tr w:rsidR="00635155" w:rsidRPr="009A7184" w14:paraId="1B0D70C1" w14:textId="77777777" w:rsidTr="001F643F">
        <w:trPr>
          <w:cantSplit/>
        </w:trPr>
        <w:tc>
          <w:tcPr>
            <w:tcW w:w="2044" w:type="dxa"/>
            <w:shd w:val="clear" w:color="auto" w:fill="auto"/>
          </w:tcPr>
          <w:p w14:paraId="4E5F4982" w14:textId="77777777" w:rsidR="00635155" w:rsidRPr="009A7184" w:rsidRDefault="00635155" w:rsidP="00635155">
            <w:pPr>
              <w:pStyle w:val="ENoteTableText"/>
              <w:rPr>
                <w:szCs w:val="16"/>
              </w:rPr>
            </w:pPr>
          </w:p>
        </w:tc>
        <w:tc>
          <w:tcPr>
            <w:tcW w:w="5044" w:type="dxa"/>
            <w:shd w:val="clear" w:color="auto" w:fill="auto"/>
          </w:tcPr>
          <w:p w14:paraId="3893D98B" w14:textId="77777777" w:rsidR="00635155" w:rsidRPr="009A7184" w:rsidRDefault="00635155" w:rsidP="00635155">
            <w:pPr>
              <w:pStyle w:val="ENoteTableText"/>
              <w:rPr>
                <w:szCs w:val="16"/>
              </w:rPr>
            </w:pPr>
            <w:r w:rsidRPr="009A7184">
              <w:rPr>
                <w:szCs w:val="16"/>
              </w:rPr>
              <w:t>rep. No. 67, 2000</w:t>
            </w:r>
          </w:p>
        </w:tc>
      </w:tr>
      <w:tr w:rsidR="00635155" w:rsidRPr="009A7184" w14:paraId="02004A13" w14:textId="77777777" w:rsidTr="001F643F">
        <w:trPr>
          <w:cantSplit/>
        </w:trPr>
        <w:tc>
          <w:tcPr>
            <w:tcW w:w="2044" w:type="dxa"/>
            <w:shd w:val="clear" w:color="auto" w:fill="auto"/>
          </w:tcPr>
          <w:p w14:paraId="6DAB6BFC" w14:textId="77777777" w:rsidR="00635155" w:rsidRPr="009A7184" w:rsidRDefault="00635155" w:rsidP="00635155">
            <w:pPr>
              <w:pStyle w:val="ENoteTableText"/>
              <w:tabs>
                <w:tab w:val="center" w:leader="dot" w:pos="2268"/>
              </w:tabs>
              <w:rPr>
                <w:szCs w:val="16"/>
              </w:rPr>
            </w:pPr>
            <w:r w:rsidRPr="009A7184">
              <w:rPr>
                <w:szCs w:val="16"/>
              </w:rPr>
              <w:t>2402.20</w:t>
            </w:r>
            <w:r w:rsidRPr="009A7184">
              <w:rPr>
                <w:szCs w:val="16"/>
              </w:rPr>
              <w:tab/>
            </w:r>
          </w:p>
        </w:tc>
        <w:tc>
          <w:tcPr>
            <w:tcW w:w="5044" w:type="dxa"/>
            <w:shd w:val="clear" w:color="auto" w:fill="auto"/>
          </w:tcPr>
          <w:p w14:paraId="645A9483" w14:textId="77777777" w:rsidR="00635155" w:rsidRPr="009A7184" w:rsidRDefault="00635155" w:rsidP="00635155">
            <w:pPr>
              <w:pStyle w:val="ENoteTableText"/>
              <w:rPr>
                <w:szCs w:val="16"/>
              </w:rPr>
            </w:pPr>
            <w:r w:rsidRPr="009A7184">
              <w:rPr>
                <w:szCs w:val="16"/>
              </w:rPr>
              <w:t>ad. No. 181, 1997</w:t>
            </w:r>
          </w:p>
        </w:tc>
      </w:tr>
      <w:tr w:rsidR="00635155" w:rsidRPr="009A7184" w14:paraId="55BAFC8B" w14:textId="77777777" w:rsidTr="001F643F">
        <w:trPr>
          <w:cantSplit/>
        </w:trPr>
        <w:tc>
          <w:tcPr>
            <w:tcW w:w="2044" w:type="dxa"/>
            <w:shd w:val="clear" w:color="auto" w:fill="auto"/>
          </w:tcPr>
          <w:p w14:paraId="60265E44" w14:textId="77777777" w:rsidR="00635155" w:rsidRPr="009A7184" w:rsidRDefault="00635155" w:rsidP="00635155">
            <w:pPr>
              <w:pStyle w:val="ENoteTableText"/>
              <w:tabs>
                <w:tab w:val="center" w:leader="dot" w:pos="2268"/>
              </w:tabs>
              <w:rPr>
                <w:szCs w:val="16"/>
              </w:rPr>
            </w:pPr>
            <w:r w:rsidRPr="009A7184">
              <w:rPr>
                <w:szCs w:val="16"/>
              </w:rPr>
              <w:t>2402.20.00</w:t>
            </w:r>
            <w:r w:rsidRPr="009A7184">
              <w:rPr>
                <w:szCs w:val="16"/>
              </w:rPr>
              <w:tab/>
            </w:r>
          </w:p>
        </w:tc>
        <w:tc>
          <w:tcPr>
            <w:tcW w:w="5044" w:type="dxa"/>
            <w:shd w:val="clear" w:color="auto" w:fill="auto"/>
          </w:tcPr>
          <w:p w14:paraId="3AFB4CB8" w14:textId="77777777" w:rsidR="00635155" w:rsidRPr="009A7184" w:rsidRDefault="00635155" w:rsidP="00635155">
            <w:pPr>
              <w:pStyle w:val="ENoteTableText"/>
              <w:rPr>
                <w:szCs w:val="16"/>
              </w:rPr>
            </w:pPr>
            <w:r w:rsidRPr="009A7184">
              <w:rPr>
                <w:szCs w:val="16"/>
              </w:rPr>
              <w:t>rs. No. 32, 1997</w:t>
            </w:r>
          </w:p>
        </w:tc>
      </w:tr>
      <w:tr w:rsidR="00635155" w:rsidRPr="009A7184" w14:paraId="678F5E2B" w14:textId="77777777" w:rsidTr="001F643F">
        <w:trPr>
          <w:cantSplit/>
        </w:trPr>
        <w:tc>
          <w:tcPr>
            <w:tcW w:w="2044" w:type="dxa"/>
            <w:shd w:val="clear" w:color="auto" w:fill="auto"/>
          </w:tcPr>
          <w:p w14:paraId="01774833" w14:textId="77777777" w:rsidR="00635155" w:rsidRPr="009A7184" w:rsidRDefault="00635155" w:rsidP="00635155">
            <w:pPr>
              <w:pStyle w:val="ENoteTableText"/>
              <w:rPr>
                <w:szCs w:val="16"/>
              </w:rPr>
            </w:pPr>
          </w:p>
        </w:tc>
        <w:tc>
          <w:tcPr>
            <w:tcW w:w="5044" w:type="dxa"/>
            <w:shd w:val="clear" w:color="auto" w:fill="auto"/>
          </w:tcPr>
          <w:p w14:paraId="58198EFD" w14:textId="77777777" w:rsidR="00635155" w:rsidRPr="009A7184" w:rsidRDefault="00635155" w:rsidP="00635155">
            <w:pPr>
              <w:pStyle w:val="ENoteTableText"/>
              <w:rPr>
                <w:szCs w:val="16"/>
              </w:rPr>
            </w:pPr>
            <w:r w:rsidRPr="009A7184">
              <w:rPr>
                <w:szCs w:val="16"/>
              </w:rPr>
              <w:t>am. No. 136, 1997</w:t>
            </w:r>
          </w:p>
        </w:tc>
      </w:tr>
      <w:tr w:rsidR="00635155" w:rsidRPr="009A7184" w14:paraId="7E03C195" w14:textId="77777777" w:rsidTr="001F643F">
        <w:trPr>
          <w:cantSplit/>
        </w:trPr>
        <w:tc>
          <w:tcPr>
            <w:tcW w:w="2044" w:type="dxa"/>
            <w:shd w:val="clear" w:color="auto" w:fill="auto"/>
          </w:tcPr>
          <w:p w14:paraId="021C9042" w14:textId="77777777" w:rsidR="00635155" w:rsidRPr="009A7184" w:rsidRDefault="00635155" w:rsidP="00635155">
            <w:pPr>
              <w:pStyle w:val="ENoteTableText"/>
              <w:rPr>
                <w:szCs w:val="16"/>
              </w:rPr>
            </w:pPr>
          </w:p>
        </w:tc>
        <w:tc>
          <w:tcPr>
            <w:tcW w:w="5044" w:type="dxa"/>
            <w:shd w:val="clear" w:color="auto" w:fill="auto"/>
          </w:tcPr>
          <w:p w14:paraId="1CD6F863" w14:textId="77777777" w:rsidR="00635155" w:rsidRPr="009A7184" w:rsidRDefault="00635155" w:rsidP="00635155">
            <w:pPr>
              <w:pStyle w:val="ENoteTableText"/>
              <w:rPr>
                <w:szCs w:val="16"/>
              </w:rPr>
            </w:pPr>
            <w:r w:rsidRPr="009A7184">
              <w:rPr>
                <w:szCs w:val="16"/>
              </w:rPr>
              <w:t>rep. No. 181, 1997</w:t>
            </w:r>
          </w:p>
        </w:tc>
      </w:tr>
      <w:tr w:rsidR="00635155" w:rsidRPr="009A7184" w14:paraId="43DBCE0B" w14:textId="77777777" w:rsidTr="001F643F">
        <w:trPr>
          <w:cantSplit/>
        </w:trPr>
        <w:tc>
          <w:tcPr>
            <w:tcW w:w="2044" w:type="dxa"/>
            <w:shd w:val="clear" w:color="auto" w:fill="auto"/>
          </w:tcPr>
          <w:p w14:paraId="71267D3E" w14:textId="77777777" w:rsidR="00635155" w:rsidRPr="009A7184" w:rsidRDefault="00635155" w:rsidP="00635155">
            <w:pPr>
              <w:pStyle w:val="ENoteTableText"/>
              <w:tabs>
                <w:tab w:val="center" w:leader="dot" w:pos="2268"/>
              </w:tabs>
              <w:rPr>
                <w:szCs w:val="16"/>
              </w:rPr>
            </w:pPr>
            <w:r w:rsidRPr="009A7184">
              <w:rPr>
                <w:szCs w:val="16"/>
              </w:rPr>
              <w:t>2402.20.10</w:t>
            </w:r>
            <w:r w:rsidRPr="009A7184">
              <w:rPr>
                <w:szCs w:val="16"/>
              </w:rPr>
              <w:tab/>
            </w:r>
          </w:p>
        </w:tc>
        <w:tc>
          <w:tcPr>
            <w:tcW w:w="5044" w:type="dxa"/>
            <w:shd w:val="clear" w:color="auto" w:fill="auto"/>
          </w:tcPr>
          <w:p w14:paraId="6C9FA723" w14:textId="77777777" w:rsidR="00635155" w:rsidRPr="009A7184" w:rsidRDefault="00635155" w:rsidP="00635155">
            <w:pPr>
              <w:pStyle w:val="ENoteTableText"/>
              <w:rPr>
                <w:szCs w:val="16"/>
              </w:rPr>
            </w:pPr>
            <w:r w:rsidRPr="009A7184">
              <w:rPr>
                <w:szCs w:val="16"/>
              </w:rPr>
              <w:t>ad. No. 181, 1997</w:t>
            </w:r>
          </w:p>
        </w:tc>
      </w:tr>
      <w:tr w:rsidR="00635155" w:rsidRPr="009A7184" w14:paraId="6C4B43A6" w14:textId="77777777" w:rsidTr="001F643F">
        <w:trPr>
          <w:cantSplit/>
        </w:trPr>
        <w:tc>
          <w:tcPr>
            <w:tcW w:w="2044" w:type="dxa"/>
            <w:shd w:val="clear" w:color="auto" w:fill="auto"/>
          </w:tcPr>
          <w:p w14:paraId="627C5E3A" w14:textId="77777777" w:rsidR="00635155" w:rsidRPr="009A7184" w:rsidRDefault="00635155" w:rsidP="00635155">
            <w:pPr>
              <w:pStyle w:val="ENoteTableText"/>
              <w:rPr>
                <w:szCs w:val="16"/>
              </w:rPr>
            </w:pPr>
          </w:p>
        </w:tc>
        <w:tc>
          <w:tcPr>
            <w:tcW w:w="5044" w:type="dxa"/>
            <w:shd w:val="clear" w:color="auto" w:fill="auto"/>
          </w:tcPr>
          <w:p w14:paraId="5837B5EE" w14:textId="77777777" w:rsidR="00635155" w:rsidRPr="009A7184" w:rsidRDefault="00635155" w:rsidP="00635155">
            <w:pPr>
              <w:pStyle w:val="ENoteTableText"/>
              <w:rPr>
                <w:szCs w:val="16"/>
              </w:rPr>
            </w:pPr>
            <w:r w:rsidRPr="009A7184">
              <w:rPr>
                <w:szCs w:val="16"/>
              </w:rPr>
              <w:t>rep. No. 67, 2000</w:t>
            </w:r>
          </w:p>
        </w:tc>
      </w:tr>
      <w:tr w:rsidR="00635155" w:rsidRPr="009A7184" w14:paraId="33B1D9A5" w14:textId="77777777" w:rsidTr="001F643F">
        <w:trPr>
          <w:cantSplit/>
        </w:trPr>
        <w:tc>
          <w:tcPr>
            <w:tcW w:w="2044" w:type="dxa"/>
            <w:shd w:val="clear" w:color="auto" w:fill="auto"/>
          </w:tcPr>
          <w:p w14:paraId="1E6F2F7E" w14:textId="77777777" w:rsidR="00635155" w:rsidRPr="009A7184" w:rsidRDefault="00635155" w:rsidP="00635155">
            <w:pPr>
              <w:pStyle w:val="ENoteTableText"/>
              <w:tabs>
                <w:tab w:val="center" w:leader="dot" w:pos="2268"/>
              </w:tabs>
              <w:rPr>
                <w:szCs w:val="16"/>
              </w:rPr>
            </w:pPr>
            <w:r w:rsidRPr="009A7184">
              <w:rPr>
                <w:szCs w:val="16"/>
              </w:rPr>
              <w:t>2402.20.20</w:t>
            </w:r>
            <w:r w:rsidRPr="009A7184">
              <w:rPr>
                <w:szCs w:val="16"/>
              </w:rPr>
              <w:tab/>
            </w:r>
          </w:p>
        </w:tc>
        <w:tc>
          <w:tcPr>
            <w:tcW w:w="5044" w:type="dxa"/>
            <w:shd w:val="clear" w:color="auto" w:fill="auto"/>
          </w:tcPr>
          <w:p w14:paraId="2A7DB5BD" w14:textId="77777777" w:rsidR="00635155" w:rsidRPr="009A7184" w:rsidRDefault="00635155" w:rsidP="00635155">
            <w:pPr>
              <w:pStyle w:val="ENoteTableText"/>
              <w:rPr>
                <w:szCs w:val="16"/>
              </w:rPr>
            </w:pPr>
            <w:r w:rsidRPr="009A7184">
              <w:rPr>
                <w:szCs w:val="16"/>
              </w:rPr>
              <w:t>ad No 67, 2000</w:t>
            </w:r>
          </w:p>
        </w:tc>
      </w:tr>
      <w:tr w:rsidR="00635155" w:rsidRPr="009A7184" w14:paraId="30B3D95E" w14:textId="77777777" w:rsidTr="001F643F">
        <w:trPr>
          <w:cantSplit/>
        </w:trPr>
        <w:tc>
          <w:tcPr>
            <w:tcW w:w="2044" w:type="dxa"/>
            <w:shd w:val="clear" w:color="auto" w:fill="auto"/>
          </w:tcPr>
          <w:p w14:paraId="48F75B71" w14:textId="77777777" w:rsidR="00635155" w:rsidRPr="009A7184" w:rsidRDefault="00635155" w:rsidP="00635155">
            <w:pPr>
              <w:pStyle w:val="ENoteTableText"/>
              <w:rPr>
                <w:szCs w:val="16"/>
              </w:rPr>
            </w:pPr>
          </w:p>
        </w:tc>
        <w:tc>
          <w:tcPr>
            <w:tcW w:w="5044" w:type="dxa"/>
            <w:shd w:val="clear" w:color="auto" w:fill="auto"/>
          </w:tcPr>
          <w:p w14:paraId="547BE959" w14:textId="77777777" w:rsidR="00635155" w:rsidRPr="009A7184" w:rsidRDefault="00635155" w:rsidP="00635155">
            <w:pPr>
              <w:pStyle w:val="ENoteTableText"/>
              <w:rPr>
                <w:szCs w:val="16"/>
              </w:rPr>
            </w:pPr>
            <w:r w:rsidRPr="009A7184">
              <w:rPr>
                <w:szCs w:val="16"/>
              </w:rPr>
              <w:t>am No 63, 2003; No 77, 2010; No 8, 2014; No 121, 2017</w:t>
            </w:r>
          </w:p>
        </w:tc>
      </w:tr>
      <w:tr w:rsidR="00635155" w:rsidRPr="009A7184" w14:paraId="443050E4" w14:textId="77777777" w:rsidTr="001F643F">
        <w:trPr>
          <w:cantSplit/>
        </w:trPr>
        <w:tc>
          <w:tcPr>
            <w:tcW w:w="2044" w:type="dxa"/>
            <w:shd w:val="clear" w:color="auto" w:fill="auto"/>
          </w:tcPr>
          <w:p w14:paraId="7EA6C369" w14:textId="77777777" w:rsidR="00635155" w:rsidRPr="009A7184" w:rsidRDefault="00635155" w:rsidP="00635155">
            <w:pPr>
              <w:pStyle w:val="ENoteTableText"/>
              <w:tabs>
                <w:tab w:val="center" w:leader="dot" w:pos="2268"/>
              </w:tabs>
              <w:rPr>
                <w:szCs w:val="16"/>
              </w:rPr>
            </w:pPr>
            <w:r w:rsidRPr="009A7184">
              <w:rPr>
                <w:szCs w:val="16"/>
              </w:rPr>
              <w:t>2402.20.80</w:t>
            </w:r>
            <w:r w:rsidRPr="009A7184">
              <w:rPr>
                <w:szCs w:val="16"/>
              </w:rPr>
              <w:tab/>
            </w:r>
          </w:p>
        </w:tc>
        <w:tc>
          <w:tcPr>
            <w:tcW w:w="5044" w:type="dxa"/>
            <w:shd w:val="clear" w:color="auto" w:fill="auto"/>
          </w:tcPr>
          <w:p w14:paraId="5EA3924C" w14:textId="77777777" w:rsidR="00635155" w:rsidRPr="009A7184" w:rsidRDefault="00635155" w:rsidP="00635155">
            <w:pPr>
              <w:pStyle w:val="ENoteTableText"/>
              <w:rPr>
                <w:szCs w:val="16"/>
              </w:rPr>
            </w:pPr>
            <w:r w:rsidRPr="009A7184">
              <w:rPr>
                <w:szCs w:val="16"/>
              </w:rPr>
              <w:t>ad No 67, 2000</w:t>
            </w:r>
          </w:p>
        </w:tc>
      </w:tr>
      <w:tr w:rsidR="00635155" w:rsidRPr="009A7184" w14:paraId="4A48F265" w14:textId="77777777" w:rsidTr="001F643F">
        <w:trPr>
          <w:cantSplit/>
        </w:trPr>
        <w:tc>
          <w:tcPr>
            <w:tcW w:w="2044" w:type="dxa"/>
            <w:shd w:val="clear" w:color="auto" w:fill="auto"/>
          </w:tcPr>
          <w:p w14:paraId="0C9C0828" w14:textId="77777777" w:rsidR="00635155" w:rsidRPr="009A7184" w:rsidRDefault="00635155" w:rsidP="00635155">
            <w:pPr>
              <w:pStyle w:val="ENoteTableText"/>
              <w:rPr>
                <w:szCs w:val="16"/>
              </w:rPr>
            </w:pPr>
          </w:p>
        </w:tc>
        <w:tc>
          <w:tcPr>
            <w:tcW w:w="5044" w:type="dxa"/>
            <w:shd w:val="clear" w:color="auto" w:fill="auto"/>
          </w:tcPr>
          <w:p w14:paraId="58F1AB64"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58D05F0" w14:textId="77777777" w:rsidTr="001F643F">
        <w:trPr>
          <w:cantSplit/>
        </w:trPr>
        <w:tc>
          <w:tcPr>
            <w:tcW w:w="2044" w:type="dxa"/>
            <w:shd w:val="clear" w:color="auto" w:fill="auto"/>
          </w:tcPr>
          <w:p w14:paraId="6B87E913" w14:textId="77777777" w:rsidR="00635155" w:rsidRPr="009A7184" w:rsidRDefault="00635155" w:rsidP="00635155">
            <w:pPr>
              <w:pStyle w:val="ENoteTableText"/>
              <w:tabs>
                <w:tab w:val="center" w:leader="dot" w:pos="2268"/>
              </w:tabs>
              <w:rPr>
                <w:szCs w:val="16"/>
              </w:rPr>
            </w:pPr>
            <w:r w:rsidRPr="009A7184">
              <w:rPr>
                <w:szCs w:val="16"/>
              </w:rPr>
              <w:t>2402.20.9</w:t>
            </w:r>
            <w:r w:rsidRPr="009A7184">
              <w:rPr>
                <w:szCs w:val="16"/>
              </w:rPr>
              <w:tab/>
            </w:r>
          </w:p>
        </w:tc>
        <w:tc>
          <w:tcPr>
            <w:tcW w:w="5044" w:type="dxa"/>
            <w:shd w:val="clear" w:color="auto" w:fill="auto"/>
          </w:tcPr>
          <w:p w14:paraId="58057CAE" w14:textId="77777777" w:rsidR="00635155" w:rsidRPr="009A7184" w:rsidRDefault="00635155" w:rsidP="00635155">
            <w:pPr>
              <w:pStyle w:val="ENoteTableText"/>
              <w:rPr>
                <w:szCs w:val="16"/>
              </w:rPr>
            </w:pPr>
            <w:r w:rsidRPr="009A7184">
              <w:rPr>
                <w:szCs w:val="16"/>
              </w:rPr>
              <w:t>ad. No. 181, 1997</w:t>
            </w:r>
          </w:p>
        </w:tc>
      </w:tr>
      <w:tr w:rsidR="00635155" w:rsidRPr="009A7184" w14:paraId="0D7D23CF" w14:textId="77777777" w:rsidTr="001F643F">
        <w:trPr>
          <w:cantSplit/>
        </w:trPr>
        <w:tc>
          <w:tcPr>
            <w:tcW w:w="2044" w:type="dxa"/>
            <w:shd w:val="clear" w:color="auto" w:fill="auto"/>
          </w:tcPr>
          <w:p w14:paraId="6E29A326" w14:textId="77777777" w:rsidR="00635155" w:rsidRPr="009A7184" w:rsidRDefault="00635155" w:rsidP="00635155">
            <w:pPr>
              <w:pStyle w:val="ENoteTableText"/>
              <w:rPr>
                <w:szCs w:val="16"/>
              </w:rPr>
            </w:pPr>
          </w:p>
        </w:tc>
        <w:tc>
          <w:tcPr>
            <w:tcW w:w="5044" w:type="dxa"/>
            <w:shd w:val="clear" w:color="auto" w:fill="auto"/>
          </w:tcPr>
          <w:p w14:paraId="4E64D646" w14:textId="77777777" w:rsidR="00635155" w:rsidRPr="009A7184" w:rsidRDefault="00635155" w:rsidP="00635155">
            <w:pPr>
              <w:pStyle w:val="ENoteTableText"/>
              <w:rPr>
                <w:szCs w:val="16"/>
              </w:rPr>
            </w:pPr>
            <w:r w:rsidRPr="009A7184">
              <w:rPr>
                <w:szCs w:val="16"/>
              </w:rPr>
              <w:t>rep. No. 67, 2000</w:t>
            </w:r>
          </w:p>
        </w:tc>
      </w:tr>
      <w:tr w:rsidR="00635155" w:rsidRPr="009A7184" w14:paraId="15F0554A" w14:textId="77777777" w:rsidTr="001F643F">
        <w:trPr>
          <w:cantSplit/>
        </w:trPr>
        <w:tc>
          <w:tcPr>
            <w:tcW w:w="2044" w:type="dxa"/>
            <w:shd w:val="clear" w:color="auto" w:fill="auto"/>
          </w:tcPr>
          <w:p w14:paraId="14D370A7" w14:textId="77777777" w:rsidR="00635155" w:rsidRPr="009A7184" w:rsidRDefault="00635155" w:rsidP="00635155">
            <w:pPr>
              <w:pStyle w:val="ENoteTableText"/>
              <w:tabs>
                <w:tab w:val="center" w:leader="dot" w:pos="2268"/>
              </w:tabs>
              <w:rPr>
                <w:szCs w:val="16"/>
              </w:rPr>
            </w:pPr>
            <w:r w:rsidRPr="009A7184">
              <w:rPr>
                <w:szCs w:val="16"/>
              </w:rPr>
              <w:t>2402.20.91</w:t>
            </w:r>
            <w:r w:rsidRPr="009A7184">
              <w:rPr>
                <w:szCs w:val="16"/>
              </w:rPr>
              <w:tab/>
            </w:r>
          </w:p>
        </w:tc>
        <w:tc>
          <w:tcPr>
            <w:tcW w:w="5044" w:type="dxa"/>
            <w:shd w:val="clear" w:color="auto" w:fill="auto"/>
          </w:tcPr>
          <w:p w14:paraId="0E956FD7" w14:textId="77777777" w:rsidR="00635155" w:rsidRPr="009A7184" w:rsidRDefault="00635155" w:rsidP="00635155">
            <w:pPr>
              <w:pStyle w:val="ENoteTableText"/>
              <w:rPr>
                <w:szCs w:val="16"/>
              </w:rPr>
            </w:pPr>
            <w:r w:rsidRPr="009A7184">
              <w:rPr>
                <w:szCs w:val="16"/>
              </w:rPr>
              <w:t>ad. No. 181, 1997</w:t>
            </w:r>
          </w:p>
        </w:tc>
      </w:tr>
      <w:tr w:rsidR="00635155" w:rsidRPr="009A7184" w14:paraId="6CE4C9F2" w14:textId="77777777" w:rsidTr="001F643F">
        <w:trPr>
          <w:cantSplit/>
        </w:trPr>
        <w:tc>
          <w:tcPr>
            <w:tcW w:w="2044" w:type="dxa"/>
            <w:shd w:val="clear" w:color="auto" w:fill="auto"/>
          </w:tcPr>
          <w:p w14:paraId="4004A49E" w14:textId="77777777" w:rsidR="00635155" w:rsidRPr="009A7184" w:rsidRDefault="00635155" w:rsidP="00635155">
            <w:pPr>
              <w:pStyle w:val="ENoteTableText"/>
              <w:rPr>
                <w:szCs w:val="16"/>
              </w:rPr>
            </w:pPr>
          </w:p>
        </w:tc>
        <w:tc>
          <w:tcPr>
            <w:tcW w:w="5044" w:type="dxa"/>
            <w:shd w:val="clear" w:color="auto" w:fill="auto"/>
          </w:tcPr>
          <w:p w14:paraId="0D2C05BD" w14:textId="77777777" w:rsidR="00635155" w:rsidRPr="009A7184" w:rsidRDefault="00635155" w:rsidP="00635155">
            <w:pPr>
              <w:pStyle w:val="ENoteTableText"/>
              <w:rPr>
                <w:szCs w:val="16"/>
              </w:rPr>
            </w:pPr>
            <w:r w:rsidRPr="009A7184">
              <w:rPr>
                <w:szCs w:val="16"/>
              </w:rPr>
              <w:t>rep. No. 67, 2000</w:t>
            </w:r>
          </w:p>
        </w:tc>
      </w:tr>
      <w:tr w:rsidR="00635155" w:rsidRPr="009A7184" w14:paraId="70206356" w14:textId="77777777" w:rsidTr="001F643F">
        <w:trPr>
          <w:cantSplit/>
        </w:trPr>
        <w:tc>
          <w:tcPr>
            <w:tcW w:w="2044" w:type="dxa"/>
            <w:shd w:val="clear" w:color="auto" w:fill="auto"/>
          </w:tcPr>
          <w:p w14:paraId="20244226" w14:textId="77777777" w:rsidR="00635155" w:rsidRPr="009A7184" w:rsidRDefault="00635155" w:rsidP="00635155">
            <w:pPr>
              <w:pStyle w:val="ENoteTableText"/>
              <w:tabs>
                <w:tab w:val="center" w:leader="dot" w:pos="2268"/>
              </w:tabs>
              <w:rPr>
                <w:szCs w:val="16"/>
              </w:rPr>
            </w:pPr>
            <w:r w:rsidRPr="009A7184">
              <w:rPr>
                <w:szCs w:val="16"/>
              </w:rPr>
              <w:t>2402.20.99</w:t>
            </w:r>
            <w:r w:rsidRPr="009A7184">
              <w:rPr>
                <w:szCs w:val="16"/>
              </w:rPr>
              <w:tab/>
            </w:r>
          </w:p>
        </w:tc>
        <w:tc>
          <w:tcPr>
            <w:tcW w:w="5044" w:type="dxa"/>
            <w:shd w:val="clear" w:color="auto" w:fill="auto"/>
          </w:tcPr>
          <w:p w14:paraId="2A0A81C0" w14:textId="77777777" w:rsidR="00635155" w:rsidRPr="009A7184" w:rsidRDefault="00635155" w:rsidP="00635155">
            <w:pPr>
              <w:pStyle w:val="ENoteTableText"/>
              <w:rPr>
                <w:szCs w:val="16"/>
              </w:rPr>
            </w:pPr>
            <w:r w:rsidRPr="009A7184">
              <w:rPr>
                <w:szCs w:val="16"/>
              </w:rPr>
              <w:t>ad. No. 181, 1997</w:t>
            </w:r>
          </w:p>
        </w:tc>
      </w:tr>
      <w:tr w:rsidR="00635155" w:rsidRPr="009A7184" w14:paraId="5527EE16" w14:textId="77777777" w:rsidTr="001F643F">
        <w:trPr>
          <w:cantSplit/>
        </w:trPr>
        <w:tc>
          <w:tcPr>
            <w:tcW w:w="2044" w:type="dxa"/>
            <w:shd w:val="clear" w:color="auto" w:fill="auto"/>
          </w:tcPr>
          <w:p w14:paraId="258FCA1D" w14:textId="77777777" w:rsidR="00635155" w:rsidRPr="009A7184" w:rsidRDefault="00635155" w:rsidP="00635155">
            <w:pPr>
              <w:pStyle w:val="ENoteTableText"/>
              <w:rPr>
                <w:szCs w:val="16"/>
              </w:rPr>
            </w:pPr>
          </w:p>
        </w:tc>
        <w:tc>
          <w:tcPr>
            <w:tcW w:w="5044" w:type="dxa"/>
            <w:shd w:val="clear" w:color="auto" w:fill="auto"/>
          </w:tcPr>
          <w:p w14:paraId="1849755B" w14:textId="77777777" w:rsidR="00635155" w:rsidRPr="009A7184" w:rsidRDefault="00635155" w:rsidP="00635155">
            <w:pPr>
              <w:pStyle w:val="ENoteTableText"/>
              <w:rPr>
                <w:szCs w:val="16"/>
              </w:rPr>
            </w:pPr>
            <w:r w:rsidRPr="009A7184">
              <w:rPr>
                <w:szCs w:val="16"/>
              </w:rPr>
              <w:t>rep. No. 67, 2000</w:t>
            </w:r>
          </w:p>
        </w:tc>
      </w:tr>
      <w:tr w:rsidR="00635155" w:rsidRPr="009A7184" w14:paraId="12FCC676" w14:textId="77777777" w:rsidTr="001F643F">
        <w:trPr>
          <w:cantSplit/>
        </w:trPr>
        <w:tc>
          <w:tcPr>
            <w:tcW w:w="2044" w:type="dxa"/>
            <w:shd w:val="clear" w:color="auto" w:fill="auto"/>
          </w:tcPr>
          <w:p w14:paraId="77E5AD83" w14:textId="77777777" w:rsidR="00635155" w:rsidRPr="009A7184" w:rsidRDefault="00635155" w:rsidP="00635155">
            <w:pPr>
              <w:pStyle w:val="ENoteTableText"/>
              <w:rPr>
                <w:szCs w:val="16"/>
              </w:rPr>
            </w:pPr>
            <w:r w:rsidRPr="009A7184">
              <w:rPr>
                <w:b/>
                <w:szCs w:val="16"/>
              </w:rPr>
              <w:t>2403</w:t>
            </w:r>
          </w:p>
        </w:tc>
        <w:tc>
          <w:tcPr>
            <w:tcW w:w="5044" w:type="dxa"/>
            <w:shd w:val="clear" w:color="auto" w:fill="auto"/>
          </w:tcPr>
          <w:p w14:paraId="413E6D88" w14:textId="77777777" w:rsidR="00635155" w:rsidRPr="009A7184" w:rsidRDefault="00635155" w:rsidP="00635155">
            <w:pPr>
              <w:pStyle w:val="ENoteTableText"/>
              <w:rPr>
                <w:szCs w:val="16"/>
              </w:rPr>
            </w:pPr>
          </w:p>
        </w:tc>
      </w:tr>
      <w:tr w:rsidR="00635155" w:rsidRPr="009A7184" w14:paraId="4001F386" w14:textId="77777777" w:rsidTr="001F643F">
        <w:trPr>
          <w:cantSplit/>
        </w:trPr>
        <w:tc>
          <w:tcPr>
            <w:tcW w:w="2044" w:type="dxa"/>
            <w:shd w:val="clear" w:color="auto" w:fill="auto"/>
          </w:tcPr>
          <w:p w14:paraId="06565E5C" w14:textId="77777777" w:rsidR="00635155" w:rsidRPr="009A7184" w:rsidRDefault="00635155" w:rsidP="00635155">
            <w:pPr>
              <w:pStyle w:val="ENoteTableText"/>
              <w:tabs>
                <w:tab w:val="center" w:leader="dot" w:pos="2268"/>
              </w:tabs>
              <w:rPr>
                <w:szCs w:val="16"/>
              </w:rPr>
            </w:pPr>
            <w:r w:rsidRPr="009A7184">
              <w:rPr>
                <w:szCs w:val="16"/>
              </w:rPr>
              <w:t>2403.1</w:t>
            </w:r>
            <w:r w:rsidRPr="009A7184">
              <w:rPr>
                <w:szCs w:val="16"/>
              </w:rPr>
              <w:tab/>
            </w:r>
          </w:p>
        </w:tc>
        <w:tc>
          <w:tcPr>
            <w:tcW w:w="5044" w:type="dxa"/>
            <w:shd w:val="clear" w:color="auto" w:fill="auto"/>
          </w:tcPr>
          <w:p w14:paraId="3A6E9975" w14:textId="77777777" w:rsidR="00635155" w:rsidRPr="009A7184" w:rsidRDefault="00635155" w:rsidP="00635155">
            <w:pPr>
              <w:pStyle w:val="ENoteTableText"/>
              <w:rPr>
                <w:szCs w:val="16"/>
              </w:rPr>
            </w:pPr>
            <w:r w:rsidRPr="009A7184">
              <w:rPr>
                <w:szCs w:val="16"/>
              </w:rPr>
              <w:t>ad. No. 85, 2011</w:t>
            </w:r>
          </w:p>
        </w:tc>
      </w:tr>
      <w:tr w:rsidR="00635155" w:rsidRPr="009A7184" w14:paraId="74C7D5FA" w14:textId="77777777" w:rsidTr="001F643F">
        <w:trPr>
          <w:cantSplit/>
        </w:trPr>
        <w:tc>
          <w:tcPr>
            <w:tcW w:w="2044" w:type="dxa"/>
            <w:shd w:val="clear" w:color="auto" w:fill="auto"/>
          </w:tcPr>
          <w:p w14:paraId="25E8233D" w14:textId="77777777" w:rsidR="00635155" w:rsidRPr="009A7184" w:rsidRDefault="00635155" w:rsidP="00635155">
            <w:pPr>
              <w:pStyle w:val="ENoteTableText"/>
              <w:tabs>
                <w:tab w:val="center" w:leader="dot" w:pos="2268"/>
              </w:tabs>
              <w:rPr>
                <w:szCs w:val="16"/>
              </w:rPr>
            </w:pPr>
            <w:r w:rsidRPr="009A7184">
              <w:rPr>
                <w:szCs w:val="16"/>
              </w:rPr>
              <w:t>2403.10</w:t>
            </w:r>
            <w:r w:rsidRPr="009A7184">
              <w:rPr>
                <w:szCs w:val="16"/>
              </w:rPr>
              <w:tab/>
            </w:r>
          </w:p>
        </w:tc>
        <w:tc>
          <w:tcPr>
            <w:tcW w:w="5044" w:type="dxa"/>
            <w:shd w:val="clear" w:color="auto" w:fill="auto"/>
          </w:tcPr>
          <w:p w14:paraId="559CA08B" w14:textId="77777777" w:rsidR="00635155" w:rsidRPr="009A7184" w:rsidRDefault="00635155" w:rsidP="00635155">
            <w:pPr>
              <w:pStyle w:val="ENoteTableText"/>
              <w:rPr>
                <w:szCs w:val="16"/>
              </w:rPr>
            </w:pPr>
            <w:r w:rsidRPr="009A7184">
              <w:rPr>
                <w:szCs w:val="16"/>
              </w:rPr>
              <w:t>ad. No. 181, 1997</w:t>
            </w:r>
          </w:p>
        </w:tc>
      </w:tr>
      <w:tr w:rsidR="00635155" w:rsidRPr="009A7184" w14:paraId="209167F7" w14:textId="77777777" w:rsidTr="001F643F">
        <w:trPr>
          <w:cantSplit/>
        </w:trPr>
        <w:tc>
          <w:tcPr>
            <w:tcW w:w="2044" w:type="dxa"/>
            <w:shd w:val="clear" w:color="auto" w:fill="auto"/>
          </w:tcPr>
          <w:p w14:paraId="3168BDB9" w14:textId="77777777" w:rsidR="00635155" w:rsidRPr="009A7184" w:rsidRDefault="00635155" w:rsidP="00635155">
            <w:pPr>
              <w:pStyle w:val="ENoteTableText"/>
              <w:rPr>
                <w:szCs w:val="16"/>
              </w:rPr>
            </w:pPr>
          </w:p>
        </w:tc>
        <w:tc>
          <w:tcPr>
            <w:tcW w:w="5044" w:type="dxa"/>
            <w:shd w:val="clear" w:color="auto" w:fill="auto"/>
          </w:tcPr>
          <w:p w14:paraId="1A433D3F" w14:textId="77777777" w:rsidR="00635155" w:rsidRPr="009A7184" w:rsidRDefault="00635155" w:rsidP="00635155">
            <w:pPr>
              <w:pStyle w:val="ENoteTableText"/>
              <w:rPr>
                <w:szCs w:val="16"/>
              </w:rPr>
            </w:pPr>
            <w:r w:rsidRPr="009A7184">
              <w:rPr>
                <w:szCs w:val="16"/>
              </w:rPr>
              <w:t>rep. No. 85, 2011</w:t>
            </w:r>
          </w:p>
        </w:tc>
      </w:tr>
      <w:tr w:rsidR="00635155" w:rsidRPr="009A7184" w14:paraId="2FEE9E66" w14:textId="77777777" w:rsidTr="001F643F">
        <w:trPr>
          <w:cantSplit/>
        </w:trPr>
        <w:tc>
          <w:tcPr>
            <w:tcW w:w="2044" w:type="dxa"/>
            <w:shd w:val="clear" w:color="auto" w:fill="auto"/>
          </w:tcPr>
          <w:p w14:paraId="054E2C8D" w14:textId="77777777" w:rsidR="00635155" w:rsidRPr="009A7184" w:rsidRDefault="00635155" w:rsidP="00635155">
            <w:pPr>
              <w:pStyle w:val="ENoteTableText"/>
              <w:tabs>
                <w:tab w:val="center" w:leader="dot" w:pos="2268"/>
              </w:tabs>
              <w:rPr>
                <w:szCs w:val="16"/>
              </w:rPr>
            </w:pPr>
            <w:r w:rsidRPr="009A7184">
              <w:rPr>
                <w:szCs w:val="16"/>
              </w:rPr>
              <w:t>2403.10.00</w:t>
            </w:r>
            <w:r w:rsidRPr="009A7184">
              <w:rPr>
                <w:szCs w:val="16"/>
              </w:rPr>
              <w:tab/>
            </w:r>
          </w:p>
        </w:tc>
        <w:tc>
          <w:tcPr>
            <w:tcW w:w="5044" w:type="dxa"/>
            <w:shd w:val="clear" w:color="auto" w:fill="auto"/>
          </w:tcPr>
          <w:p w14:paraId="230FCB15" w14:textId="77777777" w:rsidR="00635155" w:rsidRPr="009A7184" w:rsidRDefault="00635155" w:rsidP="00635155">
            <w:pPr>
              <w:pStyle w:val="ENoteTableText"/>
              <w:rPr>
                <w:szCs w:val="16"/>
              </w:rPr>
            </w:pPr>
            <w:r w:rsidRPr="009A7184">
              <w:rPr>
                <w:szCs w:val="16"/>
              </w:rPr>
              <w:t>rs. No. 32, 1997</w:t>
            </w:r>
          </w:p>
        </w:tc>
      </w:tr>
      <w:tr w:rsidR="00635155" w:rsidRPr="009A7184" w14:paraId="63F69D3C" w14:textId="77777777" w:rsidTr="001F643F">
        <w:trPr>
          <w:cantSplit/>
        </w:trPr>
        <w:tc>
          <w:tcPr>
            <w:tcW w:w="2044" w:type="dxa"/>
            <w:shd w:val="clear" w:color="auto" w:fill="auto"/>
          </w:tcPr>
          <w:p w14:paraId="703F8A9D" w14:textId="77777777" w:rsidR="00635155" w:rsidRPr="009A7184" w:rsidRDefault="00635155" w:rsidP="00635155">
            <w:pPr>
              <w:pStyle w:val="ENoteTableText"/>
              <w:rPr>
                <w:szCs w:val="16"/>
              </w:rPr>
            </w:pPr>
          </w:p>
        </w:tc>
        <w:tc>
          <w:tcPr>
            <w:tcW w:w="5044" w:type="dxa"/>
            <w:shd w:val="clear" w:color="auto" w:fill="auto"/>
          </w:tcPr>
          <w:p w14:paraId="50B5A7E3" w14:textId="77777777" w:rsidR="00635155" w:rsidRPr="009A7184" w:rsidRDefault="00635155" w:rsidP="00635155">
            <w:pPr>
              <w:pStyle w:val="ENoteTableText"/>
              <w:rPr>
                <w:szCs w:val="16"/>
              </w:rPr>
            </w:pPr>
            <w:r w:rsidRPr="009A7184">
              <w:rPr>
                <w:szCs w:val="16"/>
              </w:rPr>
              <w:t>am. No. 136, 1997</w:t>
            </w:r>
          </w:p>
        </w:tc>
      </w:tr>
      <w:tr w:rsidR="00635155" w:rsidRPr="009A7184" w14:paraId="25D83010" w14:textId="77777777" w:rsidTr="001F643F">
        <w:trPr>
          <w:cantSplit/>
        </w:trPr>
        <w:tc>
          <w:tcPr>
            <w:tcW w:w="2044" w:type="dxa"/>
            <w:shd w:val="clear" w:color="auto" w:fill="auto"/>
          </w:tcPr>
          <w:p w14:paraId="06FAE49C" w14:textId="77777777" w:rsidR="00635155" w:rsidRPr="009A7184" w:rsidRDefault="00635155" w:rsidP="00635155">
            <w:pPr>
              <w:pStyle w:val="ENoteTableText"/>
              <w:rPr>
                <w:szCs w:val="16"/>
              </w:rPr>
            </w:pPr>
          </w:p>
        </w:tc>
        <w:tc>
          <w:tcPr>
            <w:tcW w:w="5044" w:type="dxa"/>
            <w:shd w:val="clear" w:color="auto" w:fill="auto"/>
          </w:tcPr>
          <w:p w14:paraId="6220F808" w14:textId="77777777" w:rsidR="00635155" w:rsidRPr="009A7184" w:rsidRDefault="00635155" w:rsidP="00635155">
            <w:pPr>
              <w:pStyle w:val="ENoteTableText"/>
              <w:rPr>
                <w:szCs w:val="16"/>
              </w:rPr>
            </w:pPr>
            <w:r w:rsidRPr="009A7184">
              <w:rPr>
                <w:szCs w:val="16"/>
              </w:rPr>
              <w:t>rep. No. 181, 1997</w:t>
            </w:r>
          </w:p>
        </w:tc>
      </w:tr>
      <w:tr w:rsidR="00635155" w:rsidRPr="009A7184" w14:paraId="1F8B79F3" w14:textId="77777777" w:rsidTr="001F643F">
        <w:trPr>
          <w:cantSplit/>
        </w:trPr>
        <w:tc>
          <w:tcPr>
            <w:tcW w:w="2044" w:type="dxa"/>
            <w:shd w:val="clear" w:color="auto" w:fill="auto"/>
          </w:tcPr>
          <w:p w14:paraId="71B89187" w14:textId="77777777" w:rsidR="00635155" w:rsidRPr="009A7184" w:rsidRDefault="00635155" w:rsidP="00635155">
            <w:pPr>
              <w:pStyle w:val="ENoteTableText"/>
              <w:tabs>
                <w:tab w:val="center" w:leader="dot" w:pos="2268"/>
              </w:tabs>
              <w:rPr>
                <w:szCs w:val="16"/>
              </w:rPr>
            </w:pPr>
            <w:r w:rsidRPr="009A7184">
              <w:rPr>
                <w:szCs w:val="16"/>
              </w:rPr>
              <w:t>2403.10.20</w:t>
            </w:r>
            <w:r w:rsidRPr="009A7184">
              <w:rPr>
                <w:szCs w:val="16"/>
              </w:rPr>
              <w:tab/>
            </w:r>
          </w:p>
        </w:tc>
        <w:tc>
          <w:tcPr>
            <w:tcW w:w="5044" w:type="dxa"/>
            <w:shd w:val="clear" w:color="auto" w:fill="auto"/>
          </w:tcPr>
          <w:p w14:paraId="50B3DF54" w14:textId="77777777" w:rsidR="00635155" w:rsidRPr="009A7184" w:rsidRDefault="00635155" w:rsidP="00635155">
            <w:pPr>
              <w:pStyle w:val="ENoteTableText"/>
              <w:rPr>
                <w:szCs w:val="16"/>
              </w:rPr>
            </w:pPr>
            <w:r w:rsidRPr="009A7184">
              <w:rPr>
                <w:szCs w:val="16"/>
              </w:rPr>
              <w:t>ad. No. 181, 1997</w:t>
            </w:r>
          </w:p>
        </w:tc>
      </w:tr>
      <w:tr w:rsidR="00635155" w:rsidRPr="009A7184" w14:paraId="60422638" w14:textId="77777777" w:rsidTr="001F643F">
        <w:trPr>
          <w:cantSplit/>
        </w:trPr>
        <w:tc>
          <w:tcPr>
            <w:tcW w:w="2044" w:type="dxa"/>
            <w:shd w:val="clear" w:color="auto" w:fill="auto"/>
          </w:tcPr>
          <w:p w14:paraId="44D2305A" w14:textId="77777777" w:rsidR="00635155" w:rsidRPr="009A7184" w:rsidRDefault="00635155" w:rsidP="00635155">
            <w:pPr>
              <w:pStyle w:val="ENoteTableText"/>
              <w:rPr>
                <w:szCs w:val="16"/>
              </w:rPr>
            </w:pPr>
          </w:p>
        </w:tc>
        <w:tc>
          <w:tcPr>
            <w:tcW w:w="5044" w:type="dxa"/>
            <w:shd w:val="clear" w:color="auto" w:fill="auto"/>
          </w:tcPr>
          <w:p w14:paraId="4E95B4B3" w14:textId="77777777" w:rsidR="00635155" w:rsidRPr="009A7184" w:rsidRDefault="00635155" w:rsidP="00635155">
            <w:pPr>
              <w:pStyle w:val="ENoteTableText"/>
              <w:rPr>
                <w:szCs w:val="16"/>
              </w:rPr>
            </w:pPr>
            <w:r w:rsidRPr="009A7184">
              <w:rPr>
                <w:szCs w:val="16"/>
              </w:rPr>
              <w:t>rep. No. 67, 2000</w:t>
            </w:r>
          </w:p>
        </w:tc>
      </w:tr>
      <w:tr w:rsidR="00635155" w:rsidRPr="009A7184" w14:paraId="4F9449B9" w14:textId="77777777" w:rsidTr="001F643F">
        <w:trPr>
          <w:cantSplit/>
        </w:trPr>
        <w:tc>
          <w:tcPr>
            <w:tcW w:w="2044" w:type="dxa"/>
            <w:shd w:val="clear" w:color="auto" w:fill="auto"/>
          </w:tcPr>
          <w:p w14:paraId="64C12176" w14:textId="77777777" w:rsidR="00635155" w:rsidRPr="009A7184" w:rsidRDefault="00635155" w:rsidP="00635155">
            <w:pPr>
              <w:pStyle w:val="ENoteTableText"/>
              <w:tabs>
                <w:tab w:val="center" w:leader="dot" w:pos="2268"/>
              </w:tabs>
              <w:rPr>
                <w:szCs w:val="16"/>
              </w:rPr>
            </w:pPr>
            <w:r w:rsidRPr="009A7184">
              <w:rPr>
                <w:szCs w:val="16"/>
              </w:rPr>
              <w:t>2403.10.30</w:t>
            </w:r>
            <w:r w:rsidRPr="009A7184">
              <w:rPr>
                <w:szCs w:val="16"/>
              </w:rPr>
              <w:tab/>
            </w:r>
          </w:p>
        </w:tc>
        <w:tc>
          <w:tcPr>
            <w:tcW w:w="5044" w:type="dxa"/>
            <w:shd w:val="clear" w:color="auto" w:fill="auto"/>
          </w:tcPr>
          <w:p w14:paraId="602D9404" w14:textId="77777777" w:rsidR="00635155" w:rsidRPr="009A7184" w:rsidRDefault="00635155" w:rsidP="00635155">
            <w:pPr>
              <w:pStyle w:val="ENoteTableText"/>
              <w:rPr>
                <w:szCs w:val="16"/>
              </w:rPr>
            </w:pPr>
            <w:r w:rsidRPr="009A7184">
              <w:rPr>
                <w:szCs w:val="16"/>
              </w:rPr>
              <w:t>ad. No. 67, 2000</w:t>
            </w:r>
          </w:p>
        </w:tc>
      </w:tr>
      <w:tr w:rsidR="00635155" w:rsidRPr="009A7184" w14:paraId="716AF9F1" w14:textId="77777777" w:rsidTr="001F643F">
        <w:trPr>
          <w:cantSplit/>
        </w:trPr>
        <w:tc>
          <w:tcPr>
            <w:tcW w:w="2044" w:type="dxa"/>
            <w:shd w:val="clear" w:color="auto" w:fill="auto"/>
          </w:tcPr>
          <w:p w14:paraId="06DD2A1C" w14:textId="77777777" w:rsidR="00635155" w:rsidRPr="009A7184" w:rsidRDefault="00635155" w:rsidP="00635155">
            <w:pPr>
              <w:pStyle w:val="ENoteTableText"/>
              <w:rPr>
                <w:szCs w:val="16"/>
              </w:rPr>
            </w:pPr>
          </w:p>
        </w:tc>
        <w:tc>
          <w:tcPr>
            <w:tcW w:w="5044" w:type="dxa"/>
            <w:shd w:val="clear" w:color="auto" w:fill="auto"/>
          </w:tcPr>
          <w:p w14:paraId="6DA516DC" w14:textId="77777777" w:rsidR="00635155" w:rsidRPr="009A7184" w:rsidRDefault="00635155" w:rsidP="00635155">
            <w:pPr>
              <w:pStyle w:val="ENoteTableText"/>
              <w:rPr>
                <w:szCs w:val="16"/>
              </w:rPr>
            </w:pPr>
            <w:r w:rsidRPr="009A7184">
              <w:rPr>
                <w:szCs w:val="16"/>
              </w:rPr>
              <w:t>am. No. 63, 2003; No. 77, 2010</w:t>
            </w:r>
          </w:p>
        </w:tc>
      </w:tr>
      <w:tr w:rsidR="00635155" w:rsidRPr="009A7184" w14:paraId="7EB0B837" w14:textId="77777777" w:rsidTr="001F643F">
        <w:trPr>
          <w:cantSplit/>
        </w:trPr>
        <w:tc>
          <w:tcPr>
            <w:tcW w:w="2044" w:type="dxa"/>
            <w:shd w:val="clear" w:color="auto" w:fill="auto"/>
          </w:tcPr>
          <w:p w14:paraId="300394DA" w14:textId="77777777" w:rsidR="00635155" w:rsidRPr="009A7184" w:rsidRDefault="00635155" w:rsidP="00635155">
            <w:pPr>
              <w:pStyle w:val="ENoteTableText"/>
              <w:rPr>
                <w:szCs w:val="16"/>
              </w:rPr>
            </w:pPr>
          </w:p>
        </w:tc>
        <w:tc>
          <w:tcPr>
            <w:tcW w:w="5044" w:type="dxa"/>
            <w:shd w:val="clear" w:color="auto" w:fill="auto"/>
          </w:tcPr>
          <w:p w14:paraId="1472443E" w14:textId="77777777" w:rsidR="00635155" w:rsidRPr="009A7184" w:rsidRDefault="00635155" w:rsidP="00635155">
            <w:pPr>
              <w:pStyle w:val="ENoteTableText"/>
              <w:rPr>
                <w:szCs w:val="16"/>
              </w:rPr>
            </w:pPr>
            <w:r w:rsidRPr="009A7184">
              <w:rPr>
                <w:szCs w:val="16"/>
              </w:rPr>
              <w:t>rep. No. 85, 2011</w:t>
            </w:r>
          </w:p>
        </w:tc>
      </w:tr>
      <w:tr w:rsidR="00635155" w:rsidRPr="009A7184" w14:paraId="2271964D" w14:textId="77777777" w:rsidTr="001F643F">
        <w:trPr>
          <w:cantSplit/>
        </w:trPr>
        <w:tc>
          <w:tcPr>
            <w:tcW w:w="2044" w:type="dxa"/>
            <w:shd w:val="clear" w:color="auto" w:fill="auto"/>
          </w:tcPr>
          <w:p w14:paraId="5C9810F0" w14:textId="77777777" w:rsidR="00635155" w:rsidRPr="009A7184" w:rsidRDefault="00635155" w:rsidP="00635155">
            <w:pPr>
              <w:pStyle w:val="ENoteTableText"/>
              <w:tabs>
                <w:tab w:val="center" w:leader="dot" w:pos="2268"/>
              </w:tabs>
              <w:rPr>
                <w:szCs w:val="16"/>
              </w:rPr>
            </w:pPr>
            <w:r w:rsidRPr="009A7184">
              <w:rPr>
                <w:szCs w:val="16"/>
              </w:rPr>
              <w:t>2403.10.70</w:t>
            </w:r>
            <w:r w:rsidRPr="009A7184">
              <w:rPr>
                <w:szCs w:val="16"/>
              </w:rPr>
              <w:tab/>
            </w:r>
          </w:p>
        </w:tc>
        <w:tc>
          <w:tcPr>
            <w:tcW w:w="5044" w:type="dxa"/>
            <w:shd w:val="clear" w:color="auto" w:fill="auto"/>
          </w:tcPr>
          <w:p w14:paraId="50CEA3E0" w14:textId="77777777" w:rsidR="00635155" w:rsidRPr="009A7184" w:rsidRDefault="00635155" w:rsidP="00635155">
            <w:pPr>
              <w:pStyle w:val="ENoteTableText"/>
              <w:rPr>
                <w:szCs w:val="16"/>
              </w:rPr>
            </w:pPr>
            <w:r w:rsidRPr="009A7184">
              <w:rPr>
                <w:szCs w:val="16"/>
              </w:rPr>
              <w:t>ad. No. 67, 2000</w:t>
            </w:r>
          </w:p>
        </w:tc>
      </w:tr>
      <w:tr w:rsidR="00635155" w:rsidRPr="009A7184" w14:paraId="040F8E97" w14:textId="77777777" w:rsidTr="001F643F">
        <w:trPr>
          <w:cantSplit/>
        </w:trPr>
        <w:tc>
          <w:tcPr>
            <w:tcW w:w="2044" w:type="dxa"/>
            <w:shd w:val="clear" w:color="auto" w:fill="auto"/>
          </w:tcPr>
          <w:p w14:paraId="7A9FDE36" w14:textId="77777777" w:rsidR="00635155" w:rsidRPr="009A7184" w:rsidRDefault="00635155" w:rsidP="00635155">
            <w:pPr>
              <w:pStyle w:val="ENoteTableText"/>
              <w:rPr>
                <w:szCs w:val="16"/>
              </w:rPr>
            </w:pPr>
          </w:p>
        </w:tc>
        <w:tc>
          <w:tcPr>
            <w:tcW w:w="5044" w:type="dxa"/>
            <w:shd w:val="clear" w:color="auto" w:fill="auto"/>
          </w:tcPr>
          <w:p w14:paraId="621CC071" w14:textId="77777777" w:rsidR="00635155" w:rsidRPr="009A7184" w:rsidRDefault="00635155" w:rsidP="00635155">
            <w:pPr>
              <w:pStyle w:val="ENoteTableText"/>
              <w:rPr>
                <w:szCs w:val="16"/>
              </w:rPr>
            </w:pPr>
            <w:r w:rsidRPr="009A7184">
              <w:rPr>
                <w:szCs w:val="16"/>
              </w:rPr>
              <w:t>am. No. 63, 2003; No. 77, 2010</w:t>
            </w:r>
          </w:p>
        </w:tc>
      </w:tr>
      <w:tr w:rsidR="00635155" w:rsidRPr="009A7184" w14:paraId="0C00D778" w14:textId="77777777" w:rsidTr="001F643F">
        <w:trPr>
          <w:cantSplit/>
        </w:trPr>
        <w:tc>
          <w:tcPr>
            <w:tcW w:w="2044" w:type="dxa"/>
            <w:shd w:val="clear" w:color="auto" w:fill="auto"/>
          </w:tcPr>
          <w:p w14:paraId="63DDDAAB" w14:textId="77777777" w:rsidR="00635155" w:rsidRPr="009A7184" w:rsidRDefault="00635155" w:rsidP="00635155">
            <w:pPr>
              <w:pStyle w:val="ENoteTableText"/>
              <w:rPr>
                <w:szCs w:val="16"/>
              </w:rPr>
            </w:pPr>
          </w:p>
        </w:tc>
        <w:tc>
          <w:tcPr>
            <w:tcW w:w="5044" w:type="dxa"/>
            <w:shd w:val="clear" w:color="auto" w:fill="auto"/>
          </w:tcPr>
          <w:p w14:paraId="511ACB94" w14:textId="77777777" w:rsidR="00635155" w:rsidRPr="009A7184" w:rsidRDefault="00635155" w:rsidP="00635155">
            <w:pPr>
              <w:pStyle w:val="ENoteTableText"/>
              <w:rPr>
                <w:szCs w:val="16"/>
              </w:rPr>
            </w:pPr>
            <w:r w:rsidRPr="009A7184">
              <w:rPr>
                <w:szCs w:val="16"/>
              </w:rPr>
              <w:t>rep. No. 85, 2011</w:t>
            </w:r>
          </w:p>
        </w:tc>
      </w:tr>
      <w:tr w:rsidR="00635155" w:rsidRPr="009A7184" w14:paraId="092DB241" w14:textId="77777777" w:rsidTr="001F643F">
        <w:trPr>
          <w:cantSplit/>
        </w:trPr>
        <w:tc>
          <w:tcPr>
            <w:tcW w:w="2044" w:type="dxa"/>
            <w:shd w:val="clear" w:color="auto" w:fill="auto"/>
          </w:tcPr>
          <w:p w14:paraId="1756BCE3" w14:textId="77777777" w:rsidR="00635155" w:rsidRPr="009A7184" w:rsidRDefault="00635155" w:rsidP="00635155">
            <w:pPr>
              <w:pStyle w:val="ENoteTableText"/>
              <w:tabs>
                <w:tab w:val="center" w:leader="dot" w:pos="2268"/>
              </w:tabs>
              <w:rPr>
                <w:szCs w:val="16"/>
              </w:rPr>
            </w:pPr>
            <w:r w:rsidRPr="009A7184">
              <w:rPr>
                <w:szCs w:val="16"/>
              </w:rPr>
              <w:t>2403.10.80</w:t>
            </w:r>
            <w:r w:rsidRPr="009A7184">
              <w:rPr>
                <w:szCs w:val="16"/>
              </w:rPr>
              <w:tab/>
            </w:r>
          </w:p>
        </w:tc>
        <w:tc>
          <w:tcPr>
            <w:tcW w:w="5044" w:type="dxa"/>
            <w:shd w:val="clear" w:color="auto" w:fill="auto"/>
          </w:tcPr>
          <w:p w14:paraId="7598FCF8" w14:textId="77777777" w:rsidR="00635155" w:rsidRPr="009A7184" w:rsidRDefault="00635155" w:rsidP="00635155">
            <w:pPr>
              <w:pStyle w:val="ENoteTableText"/>
              <w:rPr>
                <w:szCs w:val="16"/>
              </w:rPr>
            </w:pPr>
            <w:r w:rsidRPr="009A7184">
              <w:rPr>
                <w:szCs w:val="16"/>
              </w:rPr>
              <w:t>ad. No. 181, 1997</w:t>
            </w:r>
          </w:p>
        </w:tc>
      </w:tr>
      <w:tr w:rsidR="00635155" w:rsidRPr="009A7184" w14:paraId="474EAA07" w14:textId="77777777" w:rsidTr="001F643F">
        <w:trPr>
          <w:cantSplit/>
        </w:trPr>
        <w:tc>
          <w:tcPr>
            <w:tcW w:w="2044" w:type="dxa"/>
            <w:shd w:val="clear" w:color="auto" w:fill="auto"/>
          </w:tcPr>
          <w:p w14:paraId="391C1A57" w14:textId="77777777" w:rsidR="00635155" w:rsidRPr="009A7184" w:rsidRDefault="00635155" w:rsidP="00635155">
            <w:pPr>
              <w:pStyle w:val="ENoteTableText"/>
              <w:rPr>
                <w:szCs w:val="16"/>
              </w:rPr>
            </w:pPr>
          </w:p>
        </w:tc>
        <w:tc>
          <w:tcPr>
            <w:tcW w:w="5044" w:type="dxa"/>
            <w:shd w:val="clear" w:color="auto" w:fill="auto"/>
          </w:tcPr>
          <w:p w14:paraId="062B5453" w14:textId="77777777" w:rsidR="00635155" w:rsidRPr="009A7184" w:rsidRDefault="00635155" w:rsidP="00635155">
            <w:pPr>
              <w:pStyle w:val="ENoteTableText"/>
              <w:rPr>
                <w:szCs w:val="16"/>
              </w:rPr>
            </w:pPr>
            <w:r w:rsidRPr="009A7184">
              <w:rPr>
                <w:szCs w:val="16"/>
              </w:rPr>
              <w:t>rep. No. 67, 2000</w:t>
            </w:r>
          </w:p>
        </w:tc>
      </w:tr>
      <w:tr w:rsidR="00635155" w:rsidRPr="009A7184" w14:paraId="4CE9503C" w14:textId="77777777" w:rsidTr="001F643F">
        <w:trPr>
          <w:cantSplit/>
        </w:trPr>
        <w:tc>
          <w:tcPr>
            <w:tcW w:w="2044" w:type="dxa"/>
            <w:shd w:val="clear" w:color="auto" w:fill="auto"/>
          </w:tcPr>
          <w:p w14:paraId="2FDD9906" w14:textId="77777777" w:rsidR="00635155" w:rsidRPr="009A7184" w:rsidRDefault="00635155" w:rsidP="00635155">
            <w:pPr>
              <w:pStyle w:val="ENoteTableText"/>
              <w:tabs>
                <w:tab w:val="center" w:leader="dot" w:pos="2268"/>
              </w:tabs>
              <w:rPr>
                <w:szCs w:val="16"/>
              </w:rPr>
            </w:pPr>
            <w:r w:rsidRPr="009A7184">
              <w:rPr>
                <w:szCs w:val="16"/>
              </w:rPr>
              <w:t>2403.11.00</w:t>
            </w:r>
            <w:r w:rsidRPr="009A7184">
              <w:rPr>
                <w:szCs w:val="16"/>
              </w:rPr>
              <w:tab/>
            </w:r>
          </w:p>
        </w:tc>
        <w:tc>
          <w:tcPr>
            <w:tcW w:w="5044" w:type="dxa"/>
            <w:shd w:val="clear" w:color="auto" w:fill="auto"/>
          </w:tcPr>
          <w:p w14:paraId="634443C9" w14:textId="77777777" w:rsidR="00635155" w:rsidRPr="009A7184" w:rsidRDefault="00635155" w:rsidP="00635155">
            <w:pPr>
              <w:pStyle w:val="ENoteTableText"/>
              <w:rPr>
                <w:szCs w:val="16"/>
              </w:rPr>
            </w:pPr>
            <w:r w:rsidRPr="009A7184">
              <w:rPr>
                <w:szCs w:val="16"/>
              </w:rPr>
              <w:t>ad No 85, 2011</w:t>
            </w:r>
          </w:p>
        </w:tc>
      </w:tr>
      <w:tr w:rsidR="00635155" w:rsidRPr="009A7184" w14:paraId="4FF13BE9" w14:textId="77777777" w:rsidTr="001F643F">
        <w:trPr>
          <w:cantSplit/>
        </w:trPr>
        <w:tc>
          <w:tcPr>
            <w:tcW w:w="2044" w:type="dxa"/>
            <w:shd w:val="clear" w:color="auto" w:fill="auto"/>
          </w:tcPr>
          <w:p w14:paraId="2DB7DBF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7DBE11" w14:textId="77777777" w:rsidR="00635155" w:rsidRPr="009A7184" w:rsidRDefault="00635155" w:rsidP="00635155">
            <w:pPr>
              <w:pStyle w:val="ENoteTableText"/>
              <w:rPr>
                <w:szCs w:val="16"/>
              </w:rPr>
            </w:pPr>
            <w:r w:rsidRPr="009A7184">
              <w:rPr>
                <w:szCs w:val="16"/>
              </w:rPr>
              <w:t xml:space="preserve">am No 8, 2014; No 79, 2017; </w:t>
            </w:r>
            <w:r w:rsidRPr="009A7184">
              <w:t>No 121, 2017</w:t>
            </w:r>
          </w:p>
        </w:tc>
      </w:tr>
      <w:tr w:rsidR="00635155" w:rsidRPr="009A7184" w14:paraId="75EA21B6" w14:textId="77777777" w:rsidTr="001F643F">
        <w:trPr>
          <w:cantSplit/>
        </w:trPr>
        <w:tc>
          <w:tcPr>
            <w:tcW w:w="2044" w:type="dxa"/>
            <w:shd w:val="clear" w:color="auto" w:fill="auto"/>
          </w:tcPr>
          <w:p w14:paraId="74943A27" w14:textId="77777777" w:rsidR="00635155" w:rsidRPr="009A7184" w:rsidRDefault="00635155" w:rsidP="00635155">
            <w:pPr>
              <w:pStyle w:val="ENoteTableText"/>
              <w:tabs>
                <w:tab w:val="center" w:leader="dot" w:pos="2268"/>
              </w:tabs>
              <w:rPr>
                <w:szCs w:val="16"/>
              </w:rPr>
            </w:pPr>
            <w:r w:rsidRPr="009A7184">
              <w:rPr>
                <w:szCs w:val="16"/>
              </w:rPr>
              <w:t>2403.19</w:t>
            </w:r>
            <w:r w:rsidRPr="009A7184">
              <w:rPr>
                <w:szCs w:val="16"/>
              </w:rPr>
              <w:tab/>
            </w:r>
          </w:p>
        </w:tc>
        <w:tc>
          <w:tcPr>
            <w:tcW w:w="5044" w:type="dxa"/>
            <w:shd w:val="clear" w:color="auto" w:fill="auto"/>
          </w:tcPr>
          <w:p w14:paraId="7587CDAB" w14:textId="77777777" w:rsidR="00635155" w:rsidRPr="009A7184" w:rsidRDefault="00635155" w:rsidP="00635155">
            <w:pPr>
              <w:pStyle w:val="ENoteTableText"/>
              <w:rPr>
                <w:szCs w:val="16"/>
              </w:rPr>
            </w:pPr>
            <w:r w:rsidRPr="009A7184">
              <w:rPr>
                <w:szCs w:val="16"/>
              </w:rPr>
              <w:t>ad. No. 85, 2011</w:t>
            </w:r>
          </w:p>
        </w:tc>
      </w:tr>
      <w:tr w:rsidR="00635155" w:rsidRPr="009A7184" w14:paraId="2A9DF2B2" w14:textId="77777777" w:rsidTr="001F643F">
        <w:trPr>
          <w:cantSplit/>
        </w:trPr>
        <w:tc>
          <w:tcPr>
            <w:tcW w:w="2044" w:type="dxa"/>
            <w:shd w:val="clear" w:color="auto" w:fill="auto"/>
          </w:tcPr>
          <w:p w14:paraId="321C486A" w14:textId="77777777" w:rsidR="00635155" w:rsidRPr="009A7184" w:rsidRDefault="00635155" w:rsidP="00635155">
            <w:pPr>
              <w:pStyle w:val="ENoteTableText"/>
              <w:tabs>
                <w:tab w:val="center" w:leader="dot" w:pos="2268"/>
              </w:tabs>
              <w:rPr>
                <w:szCs w:val="16"/>
              </w:rPr>
            </w:pPr>
            <w:r w:rsidRPr="009A7184">
              <w:rPr>
                <w:szCs w:val="16"/>
              </w:rPr>
              <w:t>2403.19.10</w:t>
            </w:r>
            <w:r w:rsidRPr="009A7184">
              <w:rPr>
                <w:szCs w:val="16"/>
              </w:rPr>
              <w:tab/>
            </w:r>
          </w:p>
        </w:tc>
        <w:tc>
          <w:tcPr>
            <w:tcW w:w="5044" w:type="dxa"/>
            <w:shd w:val="clear" w:color="auto" w:fill="auto"/>
          </w:tcPr>
          <w:p w14:paraId="0212E9BF" w14:textId="77777777" w:rsidR="00635155" w:rsidRPr="009A7184" w:rsidRDefault="00635155" w:rsidP="00635155">
            <w:pPr>
              <w:pStyle w:val="ENoteTableText"/>
              <w:rPr>
                <w:szCs w:val="16"/>
              </w:rPr>
            </w:pPr>
            <w:r w:rsidRPr="009A7184">
              <w:rPr>
                <w:szCs w:val="16"/>
              </w:rPr>
              <w:t>ad No 85, 2011</w:t>
            </w:r>
          </w:p>
        </w:tc>
      </w:tr>
      <w:tr w:rsidR="00635155" w:rsidRPr="009A7184" w14:paraId="5BEF9539" w14:textId="77777777" w:rsidTr="001F643F">
        <w:trPr>
          <w:cantSplit/>
        </w:trPr>
        <w:tc>
          <w:tcPr>
            <w:tcW w:w="2044" w:type="dxa"/>
            <w:shd w:val="clear" w:color="auto" w:fill="auto"/>
          </w:tcPr>
          <w:p w14:paraId="087453E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C2DEF0" w14:textId="77777777" w:rsidR="00635155" w:rsidRPr="009A7184" w:rsidRDefault="00635155" w:rsidP="00635155">
            <w:pPr>
              <w:pStyle w:val="ENoteTableText"/>
              <w:rPr>
                <w:szCs w:val="16"/>
              </w:rPr>
            </w:pPr>
            <w:r w:rsidRPr="009A7184">
              <w:rPr>
                <w:szCs w:val="16"/>
              </w:rPr>
              <w:t>am No 8, 2014; No 121, 2017</w:t>
            </w:r>
          </w:p>
        </w:tc>
      </w:tr>
      <w:tr w:rsidR="00635155" w:rsidRPr="009A7184" w14:paraId="334C1C3C" w14:textId="77777777" w:rsidTr="001F643F">
        <w:trPr>
          <w:cantSplit/>
        </w:trPr>
        <w:tc>
          <w:tcPr>
            <w:tcW w:w="2044" w:type="dxa"/>
            <w:shd w:val="clear" w:color="auto" w:fill="auto"/>
          </w:tcPr>
          <w:p w14:paraId="113C8540" w14:textId="77777777" w:rsidR="00635155" w:rsidRPr="009A7184" w:rsidRDefault="00635155" w:rsidP="00635155">
            <w:pPr>
              <w:pStyle w:val="ENoteTableText"/>
              <w:tabs>
                <w:tab w:val="center" w:leader="dot" w:pos="2268"/>
              </w:tabs>
              <w:rPr>
                <w:szCs w:val="16"/>
              </w:rPr>
            </w:pPr>
            <w:r w:rsidRPr="009A7184">
              <w:rPr>
                <w:szCs w:val="16"/>
              </w:rPr>
              <w:t>2403.19.90</w:t>
            </w:r>
            <w:r w:rsidRPr="009A7184">
              <w:rPr>
                <w:szCs w:val="16"/>
              </w:rPr>
              <w:tab/>
            </w:r>
          </w:p>
        </w:tc>
        <w:tc>
          <w:tcPr>
            <w:tcW w:w="5044" w:type="dxa"/>
            <w:shd w:val="clear" w:color="auto" w:fill="auto"/>
          </w:tcPr>
          <w:p w14:paraId="59D09E0C" w14:textId="77777777" w:rsidR="00635155" w:rsidRPr="009A7184" w:rsidRDefault="00635155" w:rsidP="00635155">
            <w:pPr>
              <w:pStyle w:val="ENoteTableText"/>
              <w:rPr>
                <w:szCs w:val="16"/>
              </w:rPr>
            </w:pPr>
            <w:r w:rsidRPr="009A7184">
              <w:rPr>
                <w:szCs w:val="16"/>
              </w:rPr>
              <w:t>ad No 85, 2011</w:t>
            </w:r>
          </w:p>
        </w:tc>
      </w:tr>
      <w:tr w:rsidR="00635155" w:rsidRPr="009A7184" w14:paraId="74055BFC" w14:textId="77777777" w:rsidTr="001F643F">
        <w:trPr>
          <w:cantSplit/>
        </w:trPr>
        <w:tc>
          <w:tcPr>
            <w:tcW w:w="2044" w:type="dxa"/>
            <w:shd w:val="clear" w:color="auto" w:fill="auto"/>
          </w:tcPr>
          <w:p w14:paraId="09E3F6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754C86" w14:textId="77777777" w:rsidR="00635155" w:rsidRPr="009A7184" w:rsidRDefault="00635155" w:rsidP="00635155">
            <w:pPr>
              <w:pStyle w:val="ENoteTableText"/>
              <w:rPr>
                <w:szCs w:val="16"/>
              </w:rPr>
            </w:pPr>
            <w:r w:rsidRPr="009A7184">
              <w:rPr>
                <w:szCs w:val="16"/>
              </w:rPr>
              <w:t>am No 8, 2014; No 79, 2017; No 121, 2017</w:t>
            </w:r>
          </w:p>
        </w:tc>
      </w:tr>
      <w:tr w:rsidR="00635155" w:rsidRPr="009A7184" w14:paraId="56042A26" w14:textId="77777777" w:rsidTr="001F643F">
        <w:trPr>
          <w:cantSplit/>
        </w:trPr>
        <w:tc>
          <w:tcPr>
            <w:tcW w:w="2044" w:type="dxa"/>
            <w:shd w:val="clear" w:color="auto" w:fill="auto"/>
          </w:tcPr>
          <w:p w14:paraId="0CA6D24E" w14:textId="77777777" w:rsidR="00635155" w:rsidRPr="009A7184" w:rsidRDefault="00635155" w:rsidP="00635155">
            <w:pPr>
              <w:pStyle w:val="ENoteTableText"/>
              <w:tabs>
                <w:tab w:val="center" w:leader="dot" w:pos="2268"/>
              </w:tabs>
              <w:rPr>
                <w:szCs w:val="16"/>
              </w:rPr>
            </w:pPr>
            <w:r w:rsidRPr="009A7184">
              <w:rPr>
                <w:szCs w:val="16"/>
              </w:rPr>
              <w:t>2403.91.00</w:t>
            </w:r>
            <w:r w:rsidRPr="009A7184">
              <w:rPr>
                <w:szCs w:val="16"/>
              </w:rPr>
              <w:tab/>
            </w:r>
          </w:p>
        </w:tc>
        <w:tc>
          <w:tcPr>
            <w:tcW w:w="5044" w:type="dxa"/>
            <w:shd w:val="clear" w:color="auto" w:fill="auto"/>
          </w:tcPr>
          <w:p w14:paraId="76DEA245" w14:textId="77777777" w:rsidR="00635155" w:rsidRPr="009A7184" w:rsidRDefault="00635155" w:rsidP="00635155">
            <w:pPr>
              <w:pStyle w:val="ENoteTableText"/>
              <w:rPr>
                <w:szCs w:val="16"/>
              </w:rPr>
            </w:pPr>
            <w:r w:rsidRPr="009A7184">
              <w:rPr>
                <w:szCs w:val="16"/>
              </w:rPr>
              <w:t>am No 67, 2000; No 63, 2003; No 77, 2010; No 8, 2014; No 79, 2017; No 121, 2017</w:t>
            </w:r>
          </w:p>
        </w:tc>
      </w:tr>
      <w:tr w:rsidR="00635155" w:rsidRPr="009A7184" w14:paraId="694D56D5" w14:textId="77777777" w:rsidTr="001F643F">
        <w:trPr>
          <w:cantSplit/>
        </w:trPr>
        <w:tc>
          <w:tcPr>
            <w:tcW w:w="2044" w:type="dxa"/>
            <w:shd w:val="clear" w:color="auto" w:fill="auto"/>
          </w:tcPr>
          <w:p w14:paraId="78D1E205" w14:textId="77777777" w:rsidR="00635155" w:rsidRPr="009A7184" w:rsidRDefault="00635155" w:rsidP="00635155">
            <w:pPr>
              <w:pStyle w:val="ENoteTableText"/>
              <w:tabs>
                <w:tab w:val="center" w:leader="dot" w:pos="2268"/>
              </w:tabs>
              <w:rPr>
                <w:szCs w:val="16"/>
              </w:rPr>
            </w:pPr>
            <w:r w:rsidRPr="009A7184">
              <w:rPr>
                <w:szCs w:val="16"/>
              </w:rPr>
              <w:t>2403.99.20</w:t>
            </w:r>
            <w:r w:rsidRPr="009A7184">
              <w:rPr>
                <w:szCs w:val="16"/>
              </w:rPr>
              <w:tab/>
            </w:r>
          </w:p>
        </w:tc>
        <w:tc>
          <w:tcPr>
            <w:tcW w:w="5044" w:type="dxa"/>
            <w:shd w:val="clear" w:color="auto" w:fill="auto"/>
          </w:tcPr>
          <w:p w14:paraId="26D8E170" w14:textId="77777777" w:rsidR="00635155" w:rsidRPr="009A7184" w:rsidRDefault="00635155" w:rsidP="00635155">
            <w:pPr>
              <w:pStyle w:val="ENoteTableText"/>
              <w:rPr>
                <w:szCs w:val="16"/>
              </w:rPr>
            </w:pPr>
            <w:r w:rsidRPr="009A7184">
              <w:rPr>
                <w:szCs w:val="16"/>
              </w:rPr>
              <w:t>rs. No. 32, 1997</w:t>
            </w:r>
          </w:p>
        </w:tc>
      </w:tr>
      <w:tr w:rsidR="00635155" w:rsidRPr="009A7184" w14:paraId="690239B7" w14:textId="77777777" w:rsidTr="001F643F">
        <w:trPr>
          <w:cantSplit/>
        </w:trPr>
        <w:tc>
          <w:tcPr>
            <w:tcW w:w="2044" w:type="dxa"/>
            <w:shd w:val="clear" w:color="auto" w:fill="auto"/>
          </w:tcPr>
          <w:p w14:paraId="57091EB7" w14:textId="77777777" w:rsidR="00635155" w:rsidRPr="009A7184" w:rsidRDefault="00635155" w:rsidP="00635155">
            <w:pPr>
              <w:pStyle w:val="ENoteTableText"/>
              <w:rPr>
                <w:szCs w:val="16"/>
              </w:rPr>
            </w:pPr>
          </w:p>
        </w:tc>
        <w:tc>
          <w:tcPr>
            <w:tcW w:w="5044" w:type="dxa"/>
            <w:shd w:val="clear" w:color="auto" w:fill="auto"/>
          </w:tcPr>
          <w:p w14:paraId="13EC3D8E" w14:textId="77777777" w:rsidR="00635155" w:rsidRPr="009A7184" w:rsidRDefault="00635155" w:rsidP="00635155">
            <w:pPr>
              <w:pStyle w:val="ENoteTableText"/>
              <w:rPr>
                <w:szCs w:val="16"/>
              </w:rPr>
            </w:pPr>
            <w:r w:rsidRPr="009A7184">
              <w:rPr>
                <w:szCs w:val="16"/>
              </w:rPr>
              <w:t>am. No. 63, 2003</w:t>
            </w:r>
          </w:p>
        </w:tc>
      </w:tr>
      <w:tr w:rsidR="00635155" w:rsidRPr="009A7184" w14:paraId="41BAFA83" w14:textId="77777777" w:rsidTr="001F643F">
        <w:trPr>
          <w:cantSplit/>
        </w:trPr>
        <w:tc>
          <w:tcPr>
            <w:tcW w:w="2044" w:type="dxa"/>
            <w:shd w:val="clear" w:color="auto" w:fill="auto"/>
          </w:tcPr>
          <w:p w14:paraId="156D061D" w14:textId="77777777" w:rsidR="00635155" w:rsidRPr="009A7184" w:rsidRDefault="00635155" w:rsidP="00635155">
            <w:pPr>
              <w:pStyle w:val="ENoteTableText"/>
              <w:rPr>
                <w:szCs w:val="16"/>
              </w:rPr>
            </w:pPr>
          </w:p>
        </w:tc>
        <w:tc>
          <w:tcPr>
            <w:tcW w:w="5044" w:type="dxa"/>
            <w:shd w:val="clear" w:color="auto" w:fill="auto"/>
          </w:tcPr>
          <w:p w14:paraId="129037D7" w14:textId="77777777" w:rsidR="00635155" w:rsidRPr="009A7184" w:rsidRDefault="00635155" w:rsidP="00635155">
            <w:pPr>
              <w:pStyle w:val="ENoteTableText"/>
              <w:rPr>
                <w:szCs w:val="16"/>
              </w:rPr>
            </w:pPr>
            <w:r w:rsidRPr="009A7184">
              <w:rPr>
                <w:szCs w:val="16"/>
              </w:rPr>
              <w:t>rep. No. 77, 2006</w:t>
            </w:r>
          </w:p>
        </w:tc>
      </w:tr>
      <w:tr w:rsidR="00635155" w:rsidRPr="009A7184" w14:paraId="19127A73" w14:textId="77777777" w:rsidTr="001F643F">
        <w:trPr>
          <w:cantSplit/>
        </w:trPr>
        <w:tc>
          <w:tcPr>
            <w:tcW w:w="2044" w:type="dxa"/>
            <w:shd w:val="clear" w:color="auto" w:fill="auto"/>
          </w:tcPr>
          <w:p w14:paraId="3D295167" w14:textId="77777777" w:rsidR="00635155" w:rsidRPr="009A7184" w:rsidRDefault="00635155" w:rsidP="00635155">
            <w:pPr>
              <w:pStyle w:val="ENoteTableText"/>
              <w:tabs>
                <w:tab w:val="center" w:leader="dot" w:pos="2268"/>
              </w:tabs>
              <w:rPr>
                <w:szCs w:val="16"/>
              </w:rPr>
            </w:pPr>
            <w:r w:rsidRPr="009A7184">
              <w:rPr>
                <w:szCs w:val="16"/>
              </w:rPr>
              <w:t>2403.99.9</w:t>
            </w:r>
            <w:r w:rsidRPr="009A7184">
              <w:rPr>
                <w:szCs w:val="16"/>
              </w:rPr>
              <w:tab/>
            </w:r>
          </w:p>
        </w:tc>
        <w:tc>
          <w:tcPr>
            <w:tcW w:w="5044" w:type="dxa"/>
            <w:shd w:val="clear" w:color="auto" w:fill="auto"/>
          </w:tcPr>
          <w:p w14:paraId="75249FC7" w14:textId="77777777" w:rsidR="00635155" w:rsidRPr="009A7184" w:rsidRDefault="00635155" w:rsidP="00635155">
            <w:pPr>
              <w:pStyle w:val="ENoteTableText"/>
              <w:rPr>
                <w:szCs w:val="16"/>
              </w:rPr>
            </w:pPr>
            <w:r w:rsidRPr="009A7184">
              <w:rPr>
                <w:szCs w:val="16"/>
              </w:rPr>
              <w:t>ad. No. 181, 1997</w:t>
            </w:r>
          </w:p>
        </w:tc>
      </w:tr>
      <w:tr w:rsidR="00635155" w:rsidRPr="009A7184" w14:paraId="39F219D0" w14:textId="77777777" w:rsidTr="001F643F">
        <w:trPr>
          <w:cantSplit/>
        </w:trPr>
        <w:tc>
          <w:tcPr>
            <w:tcW w:w="2044" w:type="dxa"/>
            <w:shd w:val="clear" w:color="auto" w:fill="auto"/>
          </w:tcPr>
          <w:p w14:paraId="74F049A4" w14:textId="77777777" w:rsidR="00635155" w:rsidRPr="009A7184" w:rsidRDefault="00635155" w:rsidP="00635155">
            <w:pPr>
              <w:pStyle w:val="ENoteTableText"/>
              <w:rPr>
                <w:szCs w:val="16"/>
              </w:rPr>
            </w:pPr>
          </w:p>
        </w:tc>
        <w:tc>
          <w:tcPr>
            <w:tcW w:w="5044" w:type="dxa"/>
            <w:shd w:val="clear" w:color="auto" w:fill="auto"/>
          </w:tcPr>
          <w:p w14:paraId="41461DCD" w14:textId="77777777" w:rsidR="00635155" w:rsidRPr="009A7184" w:rsidRDefault="00635155" w:rsidP="00635155">
            <w:pPr>
              <w:pStyle w:val="ENoteTableText"/>
              <w:rPr>
                <w:szCs w:val="16"/>
              </w:rPr>
            </w:pPr>
            <w:r w:rsidRPr="009A7184">
              <w:rPr>
                <w:szCs w:val="16"/>
              </w:rPr>
              <w:t>rep. No. 67, 2000</w:t>
            </w:r>
          </w:p>
        </w:tc>
      </w:tr>
      <w:tr w:rsidR="00635155" w:rsidRPr="009A7184" w14:paraId="1E38001C" w14:textId="77777777" w:rsidTr="001F643F">
        <w:trPr>
          <w:cantSplit/>
        </w:trPr>
        <w:tc>
          <w:tcPr>
            <w:tcW w:w="2044" w:type="dxa"/>
            <w:shd w:val="clear" w:color="auto" w:fill="auto"/>
          </w:tcPr>
          <w:p w14:paraId="17D52053" w14:textId="77777777" w:rsidR="00635155" w:rsidRPr="009A7184" w:rsidRDefault="00635155" w:rsidP="00635155">
            <w:pPr>
              <w:pStyle w:val="ENoteTableText"/>
              <w:tabs>
                <w:tab w:val="center" w:leader="dot" w:pos="2268"/>
              </w:tabs>
              <w:rPr>
                <w:szCs w:val="16"/>
              </w:rPr>
            </w:pPr>
            <w:r w:rsidRPr="009A7184">
              <w:rPr>
                <w:szCs w:val="16"/>
              </w:rPr>
              <w:t>2403.99.80</w:t>
            </w:r>
            <w:r w:rsidRPr="009A7184">
              <w:rPr>
                <w:szCs w:val="16"/>
              </w:rPr>
              <w:tab/>
            </w:r>
          </w:p>
        </w:tc>
        <w:tc>
          <w:tcPr>
            <w:tcW w:w="5044" w:type="dxa"/>
            <w:shd w:val="clear" w:color="auto" w:fill="auto"/>
          </w:tcPr>
          <w:p w14:paraId="6645C8DF" w14:textId="77777777" w:rsidR="00635155" w:rsidRPr="009A7184" w:rsidRDefault="00635155" w:rsidP="00635155">
            <w:pPr>
              <w:pStyle w:val="ENoteTableText"/>
              <w:rPr>
                <w:szCs w:val="16"/>
              </w:rPr>
            </w:pPr>
            <w:r w:rsidRPr="009A7184">
              <w:rPr>
                <w:szCs w:val="16"/>
              </w:rPr>
              <w:t>ad No 67, 2000</w:t>
            </w:r>
          </w:p>
        </w:tc>
      </w:tr>
      <w:tr w:rsidR="00635155" w:rsidRPr="009A7184" w14:paraId="5D99AFF8" w14:textId="77777777" w:rsidTr="001F643F">
        <w:trPr>
          <w:cantSplit/>
        </w:trPr>
        <w:tc>
          <w:tcPr>
            <w:tcW w:w="2044" w:type="dxa"/>
            <w:shd w:val="clear" w:color="auto" w:fill="auto"/>
          </w:tcPr>
          <w:p w14:paraId="6568F7A1" w14:textId="77777777" w:rsidR="00635155" w:rsidRPr="009A7184" w:rsidRDefault="00635155" w:rsidP="00635155">
            <w:pPr>
              <w:pStyle w:val="ENoteTableText"/>
              <w:rPr>
                <w:szCs w:val="16"/>
              </w:rPr>
            </w:pPr>
          </w:p>
        </w:tc>
        <w:tc>
          <w:tcPr>
            <w:tcW w:w="5044" w:type="dxa"/>
            <w:shd w:val="clear" w:color="auto" w:fill="auto"/>
          </w:tcPr>
          <w:p w14:paraId="06F0C3F1" w14:textId="77777777" w:rsidR="00635155" w:rsidRPr="009A7184" w:rsidRDefault="00635155" w:rsidP="00635155">
            <w:pPr>
              <w:pStyle w:val="ENoteTableText"/>
              <w:rPr>
                <w:szCs w:val="16"/>
              </w:rPr>
            </w:pPr>
            <w:r w:rsidRPr="009A7184">
              <w:rPr>
                <w:szCs w:val="16"/>
              </w:rPr>
              <w:t>am No 63, 2003; No 77, 2010; No 8, 2014; No 79, 2017; No 121, 2017</w:t>
            </w:r>
          </w:p>
        </w:tc>
      </w:tr>
      <w:tr w:rsidR="00635155" w:rsidRPr="009A7184" w14:paraId="64D1314E" w14:textId="77777777" w:rsidTr="001F643F">
        <w:trPr>
          <w:cantSplit/>
        </w:trPr>
        <w:tc>
          <w:tcPr>
            <w:tcW w:w="2044" w:type="dxa"/>
            <w:shd w:val="clear" w:color="auto" w:fill="auto"/>
          </w:tcPr>
          <w:p w14:paraId="6C009881" w14:textId="77777777" w:rsidR="00635155" w:rsidRPr="009A7184" w:rsidRDefault="00635155" w:rsidP="00635155">
            <w:pPr>
              <w:pStyle w:val="ENoteTableText"/>
              <w:tabs>
                <w:tab w:val="center" w:leader="dot" w:pos="2268"/>
              </w:tabs>
              <w:rPr>
                <w:szCs w:val="16"/>
              </w:rPr>
            </w:pPr>
            <w:r w:rsidRPr="009A7184">
              <w:rPr>
                <w:szCs w:val="16"/>
              </w:rPr>
              <w:t>2403.99.90</w:t>
            </w:r>
            <w:r w:rsidRPr="009A7184">
              <w:rPr>
                <w:szCs w:val="16"/>
              </w:rPr>
              <w:tab/>
            </w:r>
          </w:p>
        </w:tc>
        <w:tc>
          <w:tcPr>
            <w:tcW w:w="5044" w:type="dxa"/>
            <w:shd w:val="clear" w:color="auto" w:fill="auto"/>
          </w:tcPr>
          <w:p w14:paraId="6DE77DC7" w14:textId="77777777" w:rsidR="00635155" w:rsidRPr="009A7184" w:rsidRDefault="00635155" w:rsidP="00635155">
            <w:pPr>
              <w:pStyle w:val="ENoteTableText"/>
              <w:rPr>
                <w:szCs w:val="16"/>
              </w:rPr>
            </w:pPr>
            <w:r w:rsidRPr="009A7184">
              <w:rPr>
                <w:szCs w:val="16"/>
              </w:rPr>
              <w:t>rs. No. 32, 1997</w:t>
            </w:r>
          </w:p>
        </w:tc>
      </w:tr>
      <w:tr w:rsidR="00635155" w:rsidRPr="009A7184" w14:paraId="70276B64" w14:textId="77777777" w:rsidTr="001F643F">
        <w:trPr>
          <w:cantSplit/>
        </w:trPr>
        <w:tc>
          <w:tcPr>
            <w:tcW w:w="2044" w:type="dxa"/>
            <w:shd w:val="clear" w:color="auto" w:fill="auto"/>
          </w:tcPr>
          <w:p w14:paraId="485D5A79" w14:textId="77777777" w:rsidR="00635155" w:rsidRPr="009A7184" w:rsidRDefault="00635155" w:rsidP="00635155">
            <w:pPr>
              <w:pStyle w:val="ENoteTableText"/>
              <w:rPr>
                <w:szCs w:val="16"/>
              </w:rPr>
            </w:pPr>
          </w:p>
        </w:tc>
        <w:tc>
          <w:tcPr>
            <w:tcW w:w="5044" w:type="dxa"/>
            <w:shd w:val="clear" w:color="auto" w:fill="auto"/>
          </w:tcPr>
          <w:p w14:paraId="4064A554" w14:textId="77777777" w:rsidR="00635155" w:rsidRPr="009A7184" w:rsidRDefault="00635155" w:rsidP="00635155">
            <w:pPr>
              <w:pStyle w:val="ENoteTableText"/>
              <w:rPr>
                <w:szCs w:val="16"/>
              </w:rPr>
            </w:pPr>
            <w:r w:rsidRPr="009A7184">
              <w:rPr>
                <w:szCs w:val="16"/>
              </w:rPr>
              <w:t>am. No. 136, 1997</w:t>
            </w:r>
          </w:p>
        </w:tc>
      </w:tr>
      <w:tr w:rsidR="00635155" w:rsidRPr="009A7184" w14:paraId="06F4358D" w14:textId="77777777" w:rsidTr="001F643F">
        <w:trPr>
          <w:cantSplit/>
        </w:trPr>
        <w:tc>
          <w:tcPr>
            <w:tcW w:w="2044" w:type="dxa"/>
            <w:shd w:val="clear" w:color="auto" w:fill="auto"/>
          </w:tcPr>
          <w:p w14:paraId="334FE067" w14:textId="77777777" w:rsidR="00635155" w:rsidRPr="009A7184" w:rsidRDefault="00635155" w:rsidP="00635155">
            <w:pPr>
              <w:pStyle w:val="ENoteTableText"/>
              <w:rPr>
                <w:szCs w:val="16"/>
              </w:rPr>
            </w:pPr>
          </w:p>
        </w:tc>
        <w:tc>
          <w:tcPr>
            <w:tcW w:w="5044" w:type="dxa"/>
            <w:shd w:val="clear" w:color="auto" w:fill="auto"/>
          </w:tcPr>
          <w:p w14:paraId="1A6099AD" w14:textId="77777777" w:rsidR="00635155" w:rsidRPr="009A7184" w:rsidRDefault="00635155" w:rsidP="00635155">
            <w:pPr>
              <w:pStyle w:val="ENoteTableText"/>
              <w:rPr>
                <w:szCs w:val="16"/>
              </w:rPr>
            </w:pPr>
            <w:r w:rsidRPr="009A7184">
              <w:rPr>
                <w:szCs w:val="16"/>
              </w:rPr>
              <w:t>rep. No. 181, 1997</w:t>
            </w:r>
          </w:p>
        </w:tc>
      </w:tr>
      <w:tr w:rsidR="00635155" w:rsidRPr="009A7184" w14:paraId="23E90ED5" w14:textId="77777777" w:rsidTr="001F643F">
        <w:trPr>
          <w:cantSplit/>
        </w:trPr>
        <w:tc>
          <w:tcPr>
            <w:tcW w:w="2044" w:type="dxa"/>
            <w:shd w:val="clear" w:color="auto" w:fill="auto"/>
          </w:tcPr>
          <w:p w14:paraId="61B7226F" w14:textId="77777777" w:rsidR="00635155" w:rsidRPr="009A7184" w:rsidRDefault="00635155" w:rsidP="00635155">
            <w:pPr>
              <w:pStyle w:val="ENoteTableText"/>
              <w:tabs>
                <w:tab w:val="center" w:leader="dot" w:pos="2268"/>
              </w:tabs>
              <w:rPr>
                <w:szCs w:val="16"/>
              </w:rPr>
            </w:pPr>
            <w:r w:rsidRPr="009A7184">
              <w:rPr>
                <w:szCs w:val="16"/>
              </w:rPr>
              <w:t>2403.99.91</w:t>
            </w:r>
            <w:r w:rsidRPr="009A7184">
              <w:rPr>
                <w:szCs w:val="16"/>
              </w:rPr>
              <w:tab/>
            </w:r>
          </w:p>
        </w:tc>
        <w:tc>
          <w:tcPr>
            <w:tcW w:w="5044" w:type="dxa"/>
            <w:shd w:val="clear" w:color="auto" w:fill="auto"/>
          </w:tcPr>
          <w:p w14:paraId="49B0EFB7" w14:textId="77777777" w:rsidR="00635155" w:rsidRPr="009A7184" w:rsidRDefault="00635155" w:rsidP="00635155">
            <w:pPr>
              <w:pStyle w:val="ENoteTableText"/>
              <w:rPr>
                <w:szCs w:val="16"/>
              </w:rPr>
            </w:pPr>
            <w:r w:rsidRPr="009A7184">
              <w:rPr>
                <w:szCs w:val="16"/>
              </w:rPr>
              <w:t>ad. No. 181, 1997</w:t>
            </w:r>
          </w:p>
        </w:tc>
      </w:tr>
      <w:tr w:rsidR="00635155" w:rsidRPr="009A7184" w14:paraId="0E5CEDD1" w14:textId="77777777" w:rsidTr="001F643F">
        <w:trPr>
          <w:cantSplit/>
        </w:trPr>
        <w:tc>
          <w:tcPr>
            <w:tcW w:w="2044" w:type="dxa"/>
            <w:shd w:val="clear" w:color="auto" w:fill="auto"/>
          </w:tcPr>
          <w:p w14:paraId="3EEAC291" w14:textId="77777777" w:rsidR="00635155" w:rsidRPr="009A7184" w:rsidRDefault="00635155" w:rsidP="00635155">
            <w:pPr>
              <w:pStyle w:val="ENoteTableText"/>
              <w:rPr>
                <w:szCs w:val="16"/>
              </w:rPr>
            </w:pPr>
          </w:p>
        </w:tc>
        <w:tc>
          <w:tcPr>
            <w:tcW w:w="5044" w:type="dxa"/>
            <w:shd w:val="clear" w:color="auto" w:fill="auto"/>
          </w:tcPr>
          <w:p w14:paraId="4F370F90" w14:textId="77777777" w:rsidR="00635155" w:rsidRPr="009A7184" w:rsidRDefault="00635155" w:rsidP="00635155">
            <w:pPr>
              <w:pStyle w:val="ENoteTableText"/>
              <w:rPr>
                <w:szCs w:val="16"/>
              </w:rPr>
            </w:pPr>
            <w:r w:rsidRPr="009A7184">
              <w:rPr>
                <w:szCs w:val="16"/>
              </w:rPr>
              <w:t>rep. No. 67, 2000</w:t>
            </w:r>
          </w:p>
        </w:tc>
      </w:tr>
      <w:tr w:rsidR="00635155" w:rsidRPr="009A7184" w14:paraId="426A0BA1" w14:textId="77777777" w:rsidTr="001F643F">
        <w:trPr>
          <w:cantSplit/>
        </w:trPr>
        <w:tc>
          <w:tcPr>
            <w:tcW w:w="2044" w:type="dxa"/>
            <w:shd w:val="clear" w:color="auto" w:fill="auto"/>
          </w:tcPr>
          <w:p w14:paraId="1E1C30FC" w14:textId="77777777" w:rsidR="00635155" w:rsidRPr="009A7184" w:rsidRDefault="00635155" w:rsidP="00635155">
            <w:pPr>
              <w:pStyle w:val="ENoteTableText"/>
              <w:tabs>
                <w:tab w:val="center" w:leader="dot" w:pos="2268"/>
              </w:tabs>
              <w:rPr>
                <w:szCs w:val="16"/>
              </w:rPr>
            </w:pPr>
            <w:r w:rsidRPr="009A7184">
              <w:rPr>
                <w:szCs w:val="16"/>
              </w:rPr>
              <w:t>2403.99.99</w:t>
            </w:r>
            <w:r w:rsidRPr="009A7184">
              <w:rPr>
                <w:szCs w:val="16"/>
              </w:rPr>
              <w:tab/>
            </w:r>
          </w:p>
        </w:tc>
        <w:tc>
          <w:tcPr>
            <w:tcW w:w="5044" w:type="dxa"/>
            <w:shd w:val="clear" w:color="auto" w:fill="auto"/>
          </w:tcPr>
          <w:p w14:paraId="3A900705" w14:textId="77777777" w:rsidR="00635155" w:rsidRPr="009A7184" w:rsidRDefault="00635155" w:rsidP="00635155">
            <w:pPr>
              <w:pStyle w:val="ENoteTableText"/>
              <w:rPr>
                <w:szCs w:val="16"/>
              </w:rPr>
            </w:pPr>
            <w:r w:rsidRPr="009A7184">
              <w:rPr>
                <w:szCs w:val="16"/>
              </w:rPr>
              <w:t>ad. No. 181, 1997</w:t>
            </w:r>
          </w:p>
        </w:tc>
      </w:tr>
      <w:tr w:rsidR="00635155" w:rsidRPr="009A7184" w14:paraId="57CA8F3B" w14:textId="77777777" w:rsidTr="001F643F">
        <w:trPr>
          <w:cantSplit/>
        </w:trPr>
        <w:tc>
          <w:tcPr>
            <w:tcW w:w="2044" w:type="dxa"/>
            <w:shd w:val="clear" w:color="auto" w:fill="auto"/>
          </w:tcPr>
          <w:p w14:paraId="794CFDE5" w14:textId="77777777" w:rsidR="00635155" w:rsidRPr="009A7184" w:rsidRDefault="00635155" w:rsidP="00635155">
            <w:pPr>
              <w:pStyle w:val="ENoteTableText"/>
              <w:rPr>
                <w:szCs w:val="16"/>
              </w:rPr>
            </w:pPr>
          </w:p>
        </w:tc>
        <w:tc>
          <w:tcPr>
            <w:tcW w:w="5044" w:type="dxa"/>
            <w:shd w:val="clear" w:color="auto" w:fill="auto"/>
          </w:tcPr>
          <w:p w14:paraId="19B5354D" w14:textId="77777777" w:rsidR="00635155" w:rsidRPr="009A7184" w:rsidRDefault="00635155" w:rsidP="00635155">
            <w:pPr>
              <w:pStyle w:val="ENoteTableText"/>
              <w:rPr>
                <w:szCs w:val="16"/>
              </w:rPr>
            </w:pPr>
            <w:r w:rsidRPr="009A7184">
              <w:rPr>
                <w:szCs w:val="16"/>
              </w:rPr>
              <w:t>rep. No. 67, 2000</w:t>
            </w:r>
          </w:p>
        </w:tc>
      </w:tr>
      <w:tr w:rsidR="00635155" w:rsidRPr="009A7184" w14:paraId="3F7AB944" w14:textId="77777777" w:rsidTr="001F643F">
        <w:trPr>
          <w:cantSplit/>
        </w:trPr>
        <w:tc>
          <w:tcPr>
            <w:tcW w:w="2044" w:type="dxa"/>
            <w:shd w:val="clear" w:color="auto" w:fill="auto"/>
          </w:tcPr>
          <w:p w14:paraId="10E5B67C" w14:textId="77777777" w:rsidR="00635155" w:rsidRPr="00DF294D" w:rsidRDefault="00635155" w:rsidP="00635155">
            <w:pPr>
              <w:pStyle w:val="ENoteTableText"/>
              <w:rPr>
                <w:b/>
                <w:szCs w:val="16"/>
              </w:rPr>
            </w:pPr>
            <w:r>
              <w:rPr>
                <w:b/>
                <w:szCs w:val="16"/>
              </w:rPr>
              <w:t>2404</w:t>
            </w:r>
          </w:p>
        </w:tc>
        <w:tc>
          <w:tcPr>
            <w:tcW w:w="5044" w:type="dxa"/>
            <w:shd w:val="clear" w:color="auto" w:fill="auto"/>
          </w:tcPr>
          <w:p w14:paraId="579663AD" w14:textId="77777777" w:rsidR="00635155" w:rsidRPr="009A7184" w:rsidRDefault="00635155" w:rsidP="00635155">
            <w:pPr>
              <w:pStyle w:val="ENoteTableText"/>
              <w:rPr>
                <w:szCs w:val="16"/>
              </w:rPr>
            </w:pPr>
          </w:p>
        </w:tc>
      </w:tr>
      <w:tr w:rsidR="00635155" w:rsidRPr="009A7184" w14:paraId="4D3DF413" w14:textId="77777777" w:rsidTr="001F643F">
        <w:trPr>
          <w:cantSplit/>
        </w:trPr>
        <w:tc>
          <w:tcPr>
            <w:tcW w:w="2044" w:type="dxa"/>
            <w:shd w:val="clear" w:color="auto" w:fill="auto"/>
          </w:tcPr>
          <w:p w14:paraId="6222423D" w14:textId="77777777" w:rsidR="00635155" w:rsidRPr="00DF294D" w:rsidRDefault="00635155" w:rsidP="00DF294D">
            <w:pPr>
              <w:pStyle w:val="ENoteTableText"/>
              <w:tabs>
                <w:tab w:val="center" w:leader="dot" w:pos="2268"/>
              </w:tabs>
              <w:rPr>
                <w:szCs w:val="16"/>
              </w:rPr>
            </w:pPr>
            <w:r>
              <w:rPr>
                <w:szCs w:val="16"/>
              </w:rPr>
              <w:t>2404</w:t>
            </w:r>
            <w:r>
              <w:rPr>
                <w:szCs w:val="16"/>
              </w:rPr>
              <w:tab/>
            </w:r>
          </w:p>
        </w:tc>
        <w:tc>
          <w:tcPr>
            <w:tcW w:w="5044" w:type="dxa"/>
            <w:shd w:val="clear" w:color="auto" w:fill="auto"/>
          </w:tcPr>
          <w:p w14:paraId="5754048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7964553" w14:textId="77777777" w:rsidTr="001F643F">
        <w:trPr>
          <w:cantSplit/>
        </w:trPr>
        <w:tc>
          <w:tcPr>
            <w:tcW w:w="2044" w:type="dxa"/>
            <w:shd w:val="clear" w:color="auto" w:fill="auto"/>
          </w:tcPr>
          <w:p w14:paraId="5CC9589D" w14:textId="77777777" w:rsidR="00635155" w:rsidRDefault="00635155" w:rsidP="00635155">
            <w:pPr>
              <w:pStyle w:val="ENoteTableText"/>
              <w:tabs>
                <w:tab w:val="center" w:leader="dot" w:pos="2268"/>
              </w:tabs>
              <w:rPr>
                <w:szCs w:val="16"/>
              </w:rPr>
            </w:pPr>
            <w:r>
              <w:rPr>
                <w:szCs w:val="16"/>
              </w:rPr>
              <w:t>2404.1</w:t>
            </w:r>
            <w:r>
              <w:rPr>
                <w:szCs w:val="16"/>
              </w:rPr>
              <w:tab/>
            </w:r>
          </w:p>
        </w:tc>
        <w:tc>
          <w:tcPr>
            <w:tcW w:w="5044" w:type="dxa"/>
            <w:shd w:val="clear" w:color="auto" w:fill="auto"/>
          </w:tcPr>
          <w:p w14:paraId="3359657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4955390" w14:textId="77777777" w:rsidTr="001F643F">
        <w:trPr>
          <w:cantSplit/>
        </w:trPr>
        <w:tc>
          <w:tcPr>
            <w:tcW w:w="2044" w:type="dxa"/>
            <w:shd w:val="clear" w:color="auto" w:fill="auto"/>
          </w:tcPr>
          <w:p w14:paraId="2AEE3262" w14:textId="77777777" w:rsidR="00635155" w:rsidRDefault="00635155" w:rsidP="00635155">
            <w:pPr>
              <w:pStyle w:val="ENoteTableText"/>
              <w:tabs>
                <w:tab w:val="center" w:leader="dot" w:pos="2268"/>
              </w:tabs>
              <w:rPr>
                <w:szCs w:val="16"/>
              </w:rPr>
            </w:pPr>
            <w:r>
              <w:rPr>
                <w:szCs w:val="16"/>
              </w:rPr>
              <w:t>2404.11.00</w:t>
            </w:r>
            <w:r>
              <w:rPr>
                <w:szCs w:val="16"/>
              </w:rPr>
              <w:tab/>
            </w:r>
          </w:p>
        </w:tc>
        <w:tc>
          <w:tcPr>
            <w:tcW w:w="5044" w:type="dxa"/>
            <w:shd w:val="clear" w:color="auto" w:fill="auto"/>
          </w:tcPr>
          <w:p w14:paraId="0F0F9A0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4FB12DD" w14:textId="77777777" w:rsidTr="001F643F">
        <w:trPr>
          <w:cantSplit/>
        </w:trPr>
        <w:tc>
          <w:tcPr>
            <w:tcW w:w="2044" w:type="dxa"/>
            <w:shd w:val="clear" w:color="auto" w:fill="auto"/>
          </w:tcPr>
          <w:p w14:paraId="4FB3A4A9" w14:textId="77777777" w:rsidR="00635155" w:rsidRDefault="00635155" w:rsidP="00635155">
            <w:pPr>
              <w:pStyle w:val="ENoteTableText"/>
              <w:tabs>
                <w:tab w:val="center" w:leader="dot" w:pos="2268"/>
              </w:tabs>
              <w:rPr>
                <w:szCs w:val="16"/>
              </w:rPr>
            </w:pPr>
            <w:r>
              <w:rPr>
                <w:szCs w:val="16"/>
              </w:rPr>
              <w:t>2404.12</w:t>
            </w:r>
            <w:r>
              <w:rPr>
                <w:szCs w:val="16"/>
              </w:rPr>
              <w:tab/>
            </w:r>
          </w:p>
        </w:tc>
        <w:tc>
          <w:tcPr>
            <w:tcW w:w="5044" w:type="dxa"/>
            <w:shd w:val="clear" w:color="auto" w:fill="auto"/>
          </w:tcPr>
          <w:p w14:paraId="39C0D01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57C7BE" w14:textId="77777777" w:rsidTr="001F643F">
        <w:trPr>
          <w:cantSplit/>
        </w:trPr>
        <w:tc>
          <w:tcPr>
            <w:tcW w:w="2044" w:type="dxa"/>
            <w:shd w:val="clear" w:color="auto" w:fill="auto"/>
          </w:tcPr>
          <w:p w14:paraId="1F0F7756" w14:textId="77777777" w:rsidR="00635155" w:rsidRDefault="00635155" w:rsidP="00635155">
            <w:pPr>
              <w:pStyle w:val="ENoteTableText"/>
              <w:tabs>
                <w:tab w:val="center" w:leader="dot" w:pos="2268"/>
              </w:tabs>
              <w:rPr>
                <w:szCs w:val="16"/>
              </w:rPr>
            </w:pPr>
            <w:r>
              <w:rPr>
                <w:szCs w:val="16"/>
              </w:rPr>
              <w:t>2404.12.10</w:t>
            </w:r>
            <w:r>
              <w:rPr>
                <w:szCs w:val="16"/>
              </w:rPr>
              <w:tab/>
            </w:r>
          </w:p>
        </w:tc>
        <w:tc>
          <w:tcPr>
            <w:tcW w:w="5044" w:type="dxa"/>
            <w:shd w:val="clear" w:color="auto" w:fill="auto"/>
          </w:tcPr>
          <w:p w14:paraId="2F61E9E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814A2D" w14:textId="77777777" w:rsidTr="001F643F">
        <w:trPr>
          <w:cantSplit/>
        </w:trPr>
        <w:tc>
          <w:tcPr>
            <w:tcW w:w="2044" w:type="dxa"/>
            <w:shd w:val="clear" w:color="auto" w:fill="auto"/>
          </w:tcPr>
          <w:p w14:paraId="7496A906" w14:textId="77777777" w:rsidR="00635155" w:rsidRDefault="00635155" w:rsidP="00635155">
            <w:pPr>
              <w:pStyle w:val="ENoteTableText"/>
              <w:tabs>
                <w:tab w:val="center" w:leader="dot" w:pos="2268"/>
              </w:tabs>
              <w:rPr>
                <w:szCs w:val="16"/>
              </w:rPr>
            </w:pPr>
            <w:r>
              <w:rPr>
                <w:szCs w:val="16"/>
              </w:rPr>
              <w:t>2404.12.90</w:t>
            </w:r>
            <w:r>
              <w:rPr>
                <w:szCs w:val="16"/>
              </w:rPr>
              <w:tab/>
            </w:r>
          </w:p>
        </w:tc>
        <w:tc>
          <w:tcPr>
            <w:tcW w:w="5044" w:type="dxa"/>
            <w:shd w:val="clear" w:color="auto" w:fill="auto"/>
          </w:tcPr>
          <w:p w14:paraId="52DF45B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8C1A7DD" w14:textId="77777777" w:rsidTr="001F643F">
        <w:trPr>
          <w:cantSplit/>
        </w:trPr>
        <w:tc>
          <w:tcPr>
            <w:tcW w:w="2044" w:type="dxa"/>
            <w:shd w:val="clear" w:color="auto" w:fill="auto"/>
          </w:tcPr>
          <w:p w14:paraId="2D078700" w14:textId="77777777" w:rsidR="00635155" w:rsidRDefault="00635155" w:rsidP="00635155">
            <w:pPr>
              <w:pStyle w:val="ENoteTableText"/>
              <w:tabs>
                <w:tab w:val="center" w:leader="dot" w:pos="2268"/>
              </w:tabs>
              <w:rPr>
                <w:szCs w:val="16"/>
              </w:rPr>
            </w:pPr>
            <w:r>
              <w:rPr>
                <w:szCs w:val="16"/>
              </w:rPr>
              <w:t>2404.19</w:t>
            </w:r>
            <w:r>
              <w:rPr>
                <w:szCs w:val="16"/>
              </w:rPr>
              <w:tab/>
            </w:r>
          </w:p>
        </w:tc>
        <w:tc>
          <w:tcPr>
            <w:tcW w:w="5044" w:type="dxa"/>
            <w:shd w:val="clear" w:color="auto" w:fill="auto"/>
          </w:tcPr>
          <w:p w14:paraId="14D2DEF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3F4E451" w14:textId="77777777" w:rsidTr="001F643F">
        <w:trPr>
          <w:cantSplit/>
        </w:trPr>
        <w:tc>
          <w:tcPr>
            <w:tcW w:w="2044" w:type="dxa"/>
            <w:shd w:val="clear" w:color="auto" w:fill="auto"/>
          </w:tcPr>
          <w:p w14:paraId="3851B136" w14:textId="77777777" w:rsidR="00635155" w:rsidRDefault="00635155" w:rsidP="00635155">
            <w:pPr>
              <w:pStyle w:val="ENoteTableText"/>
              <w:tabs>
                <w:tab w:val="center" w:leader="dot" w:pos="2268"/>
              </w:tabs>
              <w:rPr>
                <w:szCs w:val="16"/>
              </w:rPr>
            </w:pPr>
            <w:r>
              <w:rPr>
                <w:szCs w:val="16"/>
              </w:rPr>
              <w:t>2404.19.10</w:t>
            </w:r>
            <w:r>
              <w:rPr>
                <w:szCs w:val="16"/>
              </w:rPr>
              <w:tab/>
            </w:r>
          </w:p>
        </w:tc>
        <w:tc>
          <w:tcPr>
            <w:tcW w:w="5044" w:type="dxa"/>
            <w:shd w:val="clear" w:color="auto" w:fill="auto"/>
          </w:tcPr>
          <w:p w14:paraId="31083C0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6357369" w14:textId="77777777" w:rsidTr="001F643F">
        <w:trPr>
          <w:cantSplit/>
        </w:trPr>
        <w:tc>
          <w:tcPr>
            <w:tcW w:w="2044" w:type="dxa"/>
            <w:shd w:val="clear" w:color="auto" w:fill="auto"/>
          </w:tcPr>
          <w:p w14:paraId="04E7BB3D" w14:textId="77777777" w:rsidR="00635155" w:rsidRDefault="00635155" w:rsidP="00635155">
            <w:pPr>
              <w:pStyle w:val="ENoteTableText"/>
              <w:tabs>
                <w:tab w:val="center" w:leader="dot" w:pos="2268"/>
              </w:tabs>
              <w:rPr>
                <w:szCs w:val="16"/>
              </w:rPr>
            </w:pPr>
            <w:r>
              <w:rPr>
                <w:szCs w:val="16"/>
              </w:rPr>
              <w:t>2404.19.90</w:t>
            </w:r>
            <w:r>
              <w:rPr>
                <w:szCs w:val="16"/>
              </w:rPr>
              <w:tab/>
            </w:r>
          </w:p>
        </w:tc>
        <w:tc>
          <w:tcPr>
            <w:tcW w:w="5044" w:type="dxa"/>
            <w:shd w:val="clear" w:color="auto" w:fill="auto"/>
          </w:tcPr>
          <w:p w14:paraId="4906D56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06DCA8B" w14:textId="77777777" w:rsidTr="001F643F">
        <w:trPr>
          <w:cantSplit/>
        </w:trPr>
        <w:tc>
          <w:tcPr>
            <w:tcW w:w="2044" w:type="dxa"/>
            <w:shd w:val="clear" w:color="auto" w:fill="auto"/>
          </w:tcPr>
          <w:p w14:paraId="6B995650" w14:textId="77777777" w:rsidR="00635155" w:rsidRDefault="00635155" w:rsidP="00635155">
            <w:pPr>
              <w:pStyle w:val="ENoteTableText"/>
              <w:tabs>
                <w:tab w:val="center" w:leader="dot" w:pos="2268"/>
              </w:tabs>
              <w:rPr>
                <w:szCs w:val="16"/>
              </w:rPr>
            </w:pPr>
            <w:r>
              <w:rPr>
                <w:szCs w:val="16"/>
              </w:rPr>
              <w:t>2404.9</w:t>
            </w:r>
            <w:r>
              <w:rPr>
                <w:szCs w:val="16"/>
              </w:rPr>
              <w:tab/>
            </w:r>
          </w:p>
        </w:tc>
        <w:tc>
          <w:tcPr>
            <w:tcW w:w="5044" w:type="dxa"/>
            <w:shd w:val="clear" w:color="auto" w:fill="auto"/>
          </w:tcPr>
          <w:p w14:paraId="74912CB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FED9D3A" w14:textId="77777777" w:rsidTr="001F643F">
        <w:trPr>
          <w:cantSplit/>
        </w:trPr>
        <w:tc>
          <w:tcPr>
            <w:tcW w:w="2044" w:type="dxa"/>
            <w:shd w:val="clear" w:color="auto" w:fill="auto"/>
          </w:tcPr>
          <w:p w14:paraId="0EFFEA6D" w14:textId="77777777" w:rsidR="00635155" w:rsidRDefault="00635155" w:rsidP="00635155">
            <w:pPr>
              <w:pStyle w:val="ENoteTableText"/>
              <w:tabs>
                <w:tab w:val="center" w:leader="dot" w:pos="2268"/>
              </w:tabs>
              <w:rPr>
                <w:szCs w:val="16"/>
              </w:rPr>
            </w:pPr>
            <w:r>
              <w:rPr>
                <w:szCs w:val="16"/>
              </w:rPr>
              <w:t>2404.91</w:t>
            </w:r>
            <w:r>
              <w:rPr>
                <w:szCs w:val="16"/>
              </w:rPr>
              <w:tab/>
            </w:r>
          </w:p>
        </w:tc>
        <w:tc>
          <w:tcPr>
            <w:tcW w:w="5044" w:type="dxa"/>
            <w:shd w:val="clear" w:color="auto" w:fill="auto"/>
          </w:tcPr>
          <w:p w14:paraId="0AD1065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D001516" w14:textId="77777777" w:rsidTr="001F643F">
        <w:trPr>
          <w:cantSplit/>
        </w:trPr>
        <w:tc>
          <w:tcPr>
            <w:tcW w:w="2044" w:type="dxa"/>
            <w:shd w:val="clear" w:color="auto" w:fill="auto"/>
          </w:tcPr>
          <w:p w14:paraId="29B572D5" w14:textId="77777777" w:rsidR="00635155" w:rsidRDefault="00635155" w:rsidP="00635155">
            <w:pPr>
              <w:pStyle w:val="ENoteTableText"/>
              <w:tabs>
                <w:tab w:val="center" w:leader="dot" w:pos="2268"/>
              </w:tabs>
              <w:rPr>
                <w:szCs w:val="16"/>
              </w:rPr>
            </w:pPr>
            <w:r>
              <w:rPr>
                <w:szCs w:val="16"/>
              </w:rPr>
              <w:t>2404.91.10</w:t>
            </w:r>
            <w:r>
              <w:rPr>
                <w:szCs w:val="16"/>
              </w:rPr>
              <w:tab/>
            </w:r>
          </w:p>
        </w:tc>
        <w:tc>
          <w:tcPr>
            <w:tcW w:w="5044" w:type="dxa"/>
            <w:shd w:val="clear" w:color="auto" w:fill="auto"/>
          </w:tcPr>
          <w:p w14:paraId="31030C6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8180C75" w14:textId="77777777" w:rsidTr="001F643F">
        <w:trPr>
          <w:cantSplit/>
        </w:trPr>
        <w:tc>
          <w:tcPr>
            <w:tcW w:w="2044" w:type="dxa"/>
            <w:shd w:val="clear" w:color="auto" w:fill="auto"/>
          </w:tcPr>
          <w:p w14:paraId="6735D5A1" w14:textId="77777777" w:rsidR="00635155" w:rsidRDefault="00635155" w:rsidP="00635155">
            <w:pPr>
              <w:pStyle w:val="ENoteTableText"/>
              <w:tabs>
                <w:tab w:val="center" w:leader="dot" w:pos="2268"/>
              </w:tabs>
              <w:rPr>
                <w:szCs w:val="16"/>
              </w:rPr>
            </w:pPr>
            <w:r>
              <w:rPr>
                <w:szCs w:val="16"/>
              </w:rPr>
              <w:t>2404.91.90</w:t>
            </w:r>
            <w:r>
              <w:rPr>
                <w:szCs w:val="16"/>
              </w:rPr>
              <w:tab/>
            </w:r>
          </w:p>
        </w:tc>
        <w:tc>
          <w:tcPr>
            <w:tcW w:w="5044" w:type="dxa"/>
            <w:shd w:val="clear" w:color="auto" w:fill="auto"/>
          </w:tcPr>
          <w:p w14:paraId="1751618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0247DE8" w14:textId="77777777" w:rsidTr="001F643F">
        <w:trPr>
          <w:cantSplit/>
        </w:trPr>
        <w:tc>
          <w:tcPr>
            <w:tcW w:w="2044" w:type="dxa"/>
            <w:shd w:val="clear" w:color="auto" w:fill="auto"/>
          </w:tcPr>
          <w:p w14:paraId="3DA29AC1" w14:textId="77777777" w:rsidR="00635155" w:rsidRDefault="00635155" w:rsidP="00635155">
            <w:pPr>
              <w:pStyle w:val="ENoteTableText"/>
              <w:tabs>
                <w:tab w:val="center" w:leader="dot" w:pos="2268"/>
              </w:tabs>
              <w:rPr>
                <w:szCs w:val="16"/>
              </w:rPr>
            </w:pPr>
            <w:r>
              <w:rPr>
                <w:szCs w:val="16"/>
              </w:rPr>
              <w:t>2404.92</w:t>
            </w:r>
            <w:r>
              <w:rPr>
                <w:szCs w:val="16"/>
              </w:rPr>
              <w:tab/>
            </w:r>
          </w:p>
        </w:tc>
        <w:tc>
          <w:tcPr>
            <w:tcW w:w="5044" w:type="dxa"/>
            <w:shd w:val="clear" w:color="auto" w:fill="auto"/>
          </w:tcPr>
          <w:p w14:paraId="2217A51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2E0B648" w14:textId="77777777" w:rsidTr="001F643F">
        <w:trPr>
          <w:cantSplit/>
        </w:trPr>
        <w:tc>
          <w:tcPr>
            <w:tcW w:w="2044" w:type="dxa"/>
            <w:shd w:val="clear" w:color="auto" w:fill="auto"/>
          </w:tcPr>
          <w:p w14:paraId="12FEE302" w14:textId="77777777" w:rsidR="00635155" w:rsidRDefault="00635155" w:rsidP="00635155">
            <w:pPr>
              <w:pStyle w:val="ENoteTableText"/>
              <w:tabs>
                <w:tab w:val="center" w:leader="dot" w:pos="2268"/>
              </w:tabs>
              <w:rPr>
                <w:szCs w:val="16"/>
              </w:rPr>
            </w:pPr>
            <w:r>
              <w:rPr>
                <w:szCs w:val="16"/>
              </w:rPr>
              <w:t>2404.92.10</w:t>
            </w:r>
            <w:r>
              <w:rPr>
                <w:szCs w:val="16"/>
              </w:rPr>
              <w:tab/>
            </w:r>
          </w:p>
        </w:tc>
        <w:tc>
          <w:tcPr>
            <w:tcW w:w="5044" w:type="dxa"/>
            <w:shd w:val="clear" w:color="auto" w:fill="auto"/>
          </w:tcPr>
          <w:p w14:paraId="57578045"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6330528" w14:textId="77777777" w:rsidTr="001F643F">
        <w:trPr>
          <w:cantSplit/>
        </w:trPr>
        <w:tc>
          <w:tcPr>
            <w:tcW w:w="2044" w:type="dxa"/>
            <w:shd w:val="clear" w:color="auto" w:fill="auto"/>
          </w:tcPr>
          <w:p w14:paraId="11BDC4B2" w14:textId="77777777" w:rsidR="00635155" w:rsidRDefault="00635155" w:rsidP="00635155">
            <w:pPr>
              <w:pStyle w:val="ENoteTableText"/>
              <w:tabs>
                <w:tab w:val="center" w:leader="dot" w:pos="2268"/>
              </w:tabs>
              <w:rPr>
                <w:szCs w:val="16"/>
              </w:rPr>
            </w:pPr>
            <w:r>
              <w:rPr>
                <w:szCs w:val="16"/>
              </w:rPr>
              <w:t>2404.92.90</w:t>
            </w:r>
            <w:r>
              <w:rPr>
                <w:szCs w:val="16"/>
              </w:rPr>
              <w:tab/>
            </w:r>
          </w:p>
        </w:tc>
        <w:tc>
          <w:tcPr>
            <w:tcW w:w="5044" w:type="dxa"/>
            <w:shd w:val="clear" w:color="auto" w:fill="auto"/>
          </w:tcPr>
          <w:p w14:paraId="382FA0A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D333AB5" w14:textId="77777777" w:rsidTr="001F643F">
        <w:trPr>
          <w:cantSplit/>
        </w:trPr>
        <w:tc>
          <w:tcPr>
            <w:tcW w:w="2044" w:type="dxa"/>
            <w:shd w:val="clear" w:color="auto" w:fill="auto"/>
          </w:tcPr>
          <w:p w14:paraId="3E5984E1" w14:textId="77777777" w:rsidR="00635155" w:rsidRDefault="00635155" w:rsidP="00635155">
            <w:pPr>
              <w:pStyle w:val="ENoteTableText"/>
              <w:tabs>
                <w:tab w:val="center" w:leader="dot" w:pos="2268"/>
              </w:tabs>
              <w:rPr>
                <w:szCs w:val="16"/>
              </w:rPr>
            </w:pPr>
            <w:r>
              <w:rPr>
                <w:szCs w:val="16"/>
              </w:rPr>
              <w:t>2404.99</w:t>
            </w:r>
            <w:r>
              <w:rPr>
                <w:szCs w:val="16"/>
              </w:rPr>
              <w:tab/>
            </w:r>
          </w:p>
        </w:tc>
        <w:tc>
          <w:tcPr>
            <w:tcW w:w="5044" w:type="dxa"/>
            <w:shd w:val="clear" w:color="auto" w:fill="auto"/>
          </w:tcPr>
          <w:p w14:paraId="0B4B922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1CB1E63" w14:textId="77777777" w:rsidTr="001F643F">
        <w:trPr>
          <w:cantSplit/>
        </w:trPr>
        <w:tc>
          <w:tcPr>
            <w:tcW w:w="2044" w:type="dxa"/>
            <w:shd w:val="clear" w:color="auto" w:fill="auto"/>
          </w:tcPr>
          <w:p w14:paraId="61602FB5" w14:textId="77777777" w:rsidR="00635155" w:rsidRDefault="00635155" w:rsidP="00635155">
            <w:pPr>
              <w:pStyle w:val="ENoteTableText"/>
              <w:tabs>
                <w:tab w:val="center" w:leader="dot" w:pos="2268"/>
              </w:tabs>
              <w:rPr>
                <w:szCs w:val="16"/>
              </w:rPr>
            </w:pPr>
            <w:r>
              <w:rPr>
                <w:szCs w:val="16"/>
              </w:rPr>
              <w:t>2404.99.10</w:t>
            </w:r>
            <w:r>
              <w:rPr>
                <w:szCs w:val="16"/>
              </w:rPr>
              <w:tab/>
            </w:r>
          </w:p>
        </w:tc>
        <w:tc>
          <w:tcPr>
            <w:tcW w:w="5044" w:type="dxa"/>
            <w:shd w:val="clear" w:color="auto" w:fill="auto"/>
          </w:tcPr>
          <w:p w14:paraId="421319A1"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C4800DE" w14:textId="77777777" w:rsidTr="001F643F">
        <w:trPr>
          <w:cantSplit/>
        </w:trPr>
        <w:tc>
          <w:tcPr>
            <w:tcW w:w="2044" w:type="dxa"/>
            <w:shd w:val="clear" w:color="auto" w:fill="auto"/>
          </w:tcPr>
          <w:p w14:paraId="1859A132" w14:textId="77777777" w:rsidR="00635155" w:rsidRDefault="00635155" w:rsidP="00635155">
            <w:pPr>
              <w:pStyle w:val="ENoteTableText"/>
              <w:tabs>
                <w:tab w:val="center" w:leader="dot" w:pos="2268"/>
              </w:tabs>
              <w:rPr>
                <w:szCs w:val="16"/>
              </w:rPr>
            </w:pPr>
            <w:r>
              <w:rPr>
                <w:szCs w:val="16"/>
              </w:rPr>
              <w:t>2404.99.90</w:t>
            </w:r>
            <w:r>
              <w:rPr>
                <w:szCs w:val="16"/>
              </w:rPr>
              <w:tab/>
            </w:r>
          </w:p>
        </w:tc>
        <w:tc>
          <w:tcPr>
            <w:tcW w:w="5044" w:type="dxa"/>
            <w:shd w:val="clear" w:color="auto" w:fill="auto"/>
          </w:tcPr>
          <w:p w14:paraId="4189BDE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5AB7DDD" w14:textId="77777777" w:rsidTr="001F643F">
        <w:trPr>
          <w:cantSplit/>
        </w:trPr>
        <w:tc>
          <w:tcPr>
            <w:tcW w:w="2044" w:type="dxa"/>
            <w:shd w:val="clear" w:color="auto" w:fill="auto"/>
          </w:tcPr>
          <w:p w14:paraId="51562156" w14:textId="77777777" w:rsidR="00635155" w:rsidRPr="009A7184" w:rsidRDefault="00635155" w:rsidP="00635155">
            <w:pPr>
              <w:pStyle w:val="ENoteTableText"/>
              <w:rPr>
                <w:szCs w:val="16"/>
              </w:rPr>
            </w:pPr>
            <w:r w:rsidRPr="009A7184">
              <w:rPr>
                <w:b/>
                <w:szCs w:val="16"/>
              </w:rPr>
              <w:t>Section V</w:t>
            </w:r>
          </w:p>
        </w:tc>
        <w:tc>
          <w:tcPr>
            <w:tcW w:w="5044" w:type="dxa"/>
            <w:shd w:val="clear" w:color="auto" w:fill="auto"/>
          </w:tcPr>
          <w:p w14:paraId="7049AE2A" w14:textId="77777777" w:rsidR="00635155" w:rsidRPr="009A7184" w:rsidRDefault="00635155" w:rsidP="00635155">
            <w:pPr>
              <w:pStyle w:val="ENoteTableText"/>
              <w:rPr>
                <w:szCs w:val="16"/>
              </w:rPr>
            </w:pPr>
          </w:p>
        </w:tc>
      </w:tr>
      <w:tr w:rsidR="00635155" w:rsidRPr="009A7184" w14:paraId="0BE45311" w14:textId="77777777" w:rsidTr="001F643F">
        <w:trPr>
          <w:cantSplit/>
        </w:trPr>
        <w:tc>
          <w:tcPr>
            <w:tcW w:w="2044" w:type="dxa"/>
            <w:shd w:val="clear" w:color="auto" w:fill="auto"/>
          </w:tcPr>
          <w:p w14:paraId="2F0863D3" w14:textId="77777777" w:rsidR="00635155" w:rsidRPr="009A7184" w:rsidRDefault="001F50E2" w:rsidP="00635155">
            <w:pPr>
              <w:pStyle w:val="ENoteTableText"/>
              <w:rPr>
                <w:szCs w:val="16"/>
              </w:rPr>
            </w:pPr>
            <w:r>
              <w:rPr>
                <w:b/>
                <w:szCs w:val="16"/>
              </w:rPr>
              <w:t>Chapter 2</w:t>
            </w:r>
            <w:r w:rsidR="00635155" w:rsidRPr="009A7184">
              <w:rPr>
                <w:b/>
                <w:szCs w:val="16"/>
              </w:rPr>
              <w:t>5</w:t>
            </w:r>
          </w:p>
        </w:tc>
        <w:tc>
          <w:tcPr>
            <w:tcW w:w="5044" w:type="dxa"/>
            <w:shd w:val="clear" w:color="auto" w:fill="auto"/>
          </w:tcPr>
          <w:p w14:paraId="6FEA55A3" w14:textId="77777777" w:rsidR="00635155" w:rsidRPr="009A7184" w:rsidRDefault="00635155" w:rsidP="00635155">
            <w:pPr>
              <w:pStyle w:val="ENoteTableText"/>
              <w:rPr>
                <w:szCs w:val="16"/>
              </w:rPr>
            </w:pPr>
          </w:p>
        </w:tc>
      </w:tr>
      <w:tr w:rsidR="00635155" w:rsidRPr="009A7184" w14:paraId="4FD93227" w14:textId="77777777" w:rsidTr="001F643F">
        <w:trPr>
          <w:cantSplit/>
        </w:trPr>
        <w:tc>
          <w:tcPr>
            <w:tcW w:w="2044" w:type="dxa"/>
            <w:shd w:val="clear" w:color="auto" w:fill="auto"/>
          </w:tcPr>
          <w:p w14:paraId="51536899" w14:textId="77777777" w:rsidR="00635155" w:rsidRPr="00DF294D" w:rsidRDefault="00635155" w:rsidP="00DF294D">
            <w:pPr>
              <w:pStyle w:val="ENoteTableText"/>
              <w:tabs>
                <w:tab w:val="center" w:leader="dot" w:pos="2268"/>
              </w:tabs>
              <w:rPr>
                <w:szCs w:val="16"/>
              </w:rPr>
            </w:pPr>
            <w:r>
              <w:rPr>
                <w:szCs w:val="16"/>
              </w:rPr>
              <w:t xml:space="preserve">Note 2 to </w:t>
            </w:r>
            <w:r w:rsidR="001F50E2">
              <w:rPr>
                <w:szCs w:val="16"/>
              </w:rPr>
              <w:t>Chapter 2</w:t>
            </w:r>
            <w:r>
              <w:rPr>
                <w:szCs w:val="16"/>
              </w:rPr>
              <w:t>5</w:t>
            </w:r>
            <w:r>
              <w:rPr>
                <w:szCs w:val="16"/>
              </w:rPr>
              <w:tab/>
            </w:r>
          </w:p>
        </w:tc>
        <w:tc>
          <w:tcPr>
            <w:tcW w:w="5044" w:type="dxa"/>
            <w:shd w:val="clear" w:color="auto" w:fill="auto"/>
          </w:tcPr>
          <w:p w14:paraId="07E0A2FB"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6DD96D2D" w14:textId="77777777" w:rsidTr="001F643F">
        <w:trPr>
          <w:cantSplit/>
        </w:trPr>
        <w:tc>
          <w:tcPr>
            <w:tcW w:w="2044" w:type="dxa"/>
            <w:shd w:val="clear" w:color="auto" w:fill="auto"/>
          </w:tcPr>
          <w:p w14:paraId="5A65DA22" w14:textId="77777777" w:rsidR="00635155" w:rsidRPr="009A7184" w:rsidRDefault="00635155" w:rsidP="00635155">
            <w:pPr>
              <w:pStyle w:val="ENoteTableText"/>
              <w:tabs>
                <w:tab w:val="center" w:leader="dot" w:pos="2268"/>
              </w:tabs>
              <w:rPr>
                <w:szCs w:val="16"/>
              </w:rPr>
            </w:pPr>
            <w:r w:rsidRPr="009A7184">
              <w:rPr>
                <w:szCs w:val="16"/>
              </w:rPr>
              <w:t>Note 4 to Chapt. 25</w:t>
            </w:r>
            <w:r w:rsidRPr="009A7184">
              <w:rPr>
                <w:szCs w:val="16"/>
              </w:rPr>
              <w:tab/>
            </w:r>
          </w:p>
        </w:tc>
        <w:tc>
          <w:tcPr>
            <w:tcW w:w="5044" w:type="dxa"/>
            <w:shd w:val="clear" w:color="auto" w:fill="auto"/>
          </w:tcPr>
          <w:p w14:paraId="106E2DA3" w14:textId="77777777" w:rsidR="00635155" w:rsidRPr="009A7184" w:rsidRDefault="00635155" w:rsidP="00635155">
            <w:pPr>
              <w:pStyle w:val="ENoteTableText"/>
              <w:rPr>
                <w:szCs w:val="16"/>
              </w:rPr>
            </w:pPr>
            <w:r w:rsidRPr="009A7184">
              <w:rPr>
                <w:szCs w:val="16"/>
              </w:rPr>
              <w:t>rs. No. 120, 2001</w:t>
            </w:r>
          </w:p>
        </w:tc>
      </w:tr>
      <w:tr w:rsidR="00635155" w:rsidRPr="009A7184" w14:paraId="549C7211" w14:textId="77777777" w:rsidTr="001F643F">
        <w:trPr>
          <w:cantSplit/>
        </w:trPr>
        <w:tc>
          <w:tcPr>
            <w:tcW w:w="2044" w:type="dxa"/>
            <w:shd w:val="clear" w:color="auto" w:fill="auto"/>
          </w:tcPr>
          <w:p w14:paraId="493E4292" w14:textId="77777777" w:rsidR="00635155" w:rsidRPr="009A7184" w:rsidRDefault="00635155" w:rsidP="00635155">
            <w:pPr>
              <w:pStyle w:val="ENoteTableText"/>
              <w:rPr>
                <w:szCs w:val="16"/>
              </w:rPr>
            </w:pPr>
            <w:r w:rsidRPr="009A7184">
              <w:rPr>
                <w:b/>
                <w:szCs w:val="16"/>
              </w:rPr>
              <w:t>2506</w:t>
            </w:r>
          </w:p>
        </w:tc>
        <w:tc>
          <w:tcPr>
            <w:tcW w:w="5044" w:type="dxa"/>
            <w:shd w:val="clear" w:color="auto" w:fill="auto"/>
          </w:tcPr>
          <w:p w14:paraId="748CB22E" w14:textId="77777777" w:rsidR="00635155" w:rsidRPr="009A7184" w:rsidRDefault="00635155" w:rsidP="00635155">
            <w:pPr>
              <w:pStyle w:val="ENoteTableText"/>
              <w:rPr>
                <w:szCs w:val="16"/>
              </w:rPr>
            </w:pPr>
          </w:p>
        </w:tc>
      </w:tr>
      <w:tr w:rsidR="00635155" w:rsidRPr="009A7184" w14:paraId="76890BE2" w14:textId="77777777" w:rsidTr="001F643F">
        <w:trPr>
          <w:cantSplit/>
        </w:trPr>
        <w:tc>
          <w:tcPr>
            <w:tcW w:w="2044" w:type="dxa"/>
            <w:shd w:val="clear" w:color="auto" w:fill="auto"/>
          </w:tcPr>
          <w:p w14:paraId="10D0CAA0" w14:textId="77777777" w:rsidR="00635155" w:rsidRPr="009A7184" w:rsidRDefault="00635155" w:rsidP="00635155">
            <w:pPr>
              <w:pStyle w:val="ENoteTableText"/>
              <w:tabs>
                <w:tab w:val="center" w:leader="dot" w:pos="2268"/>
              </w:tabs>
              <w:rPr>
                <w:szCs w:val="16"/>
              </w:rPr>
            </w:pPr>
            <w:r w:rsidRPr="009A7184">
              <w:rPr>
                <w:szCs w:val="16"/>
              </w:rPr>
              <w:t>2506.2</w:t>
            </w:r>
            <w:r w:rsidRPr="009A7184">
              <w:rPr>
                <w:szCs w:val="16"/>
              </w:rPr>
              <w:tab/>
            </w:r>
          </w:p>
        </w:tc>
        <w:tc>
          <w:tcPr>
            <w:tcW w:w="5044" w:type="dxa"/>
            <w:shd w:val="clear" w:color="auto" w:fill="auto"/>
          </w:tcPr>
          <w:p w14:paraId="34FA0470" w14:textId="77777777" w:rsidR="00635155" w:rsidRPr="009A7184" w:rsidRDefault="00635155" w:rsidP="00635155">
            <w:pPr>
              <w:pStyle w:val="ENoteTableText"/>
              <w:rPr>
                <w:szCs w:val="16"/>
              </w:rPr>
            </w:pPr>
            <w:r w:rsidRPr="009A7184">
              <w:rPr>
                <w:szCs w:val="16"/>
              </w:rPr>
              <w:t>rep. No. 118, 2006</w:t>
            </w:r>
          </w:p>
        </w:tc>
      </w:tr>
      <w:tr w:rsidR="00635155" w:rsidRPr="009A7184" w14:paraId="5164A772" w14:textId="77777777" w:rsidTr="001F643F">
        <w:trPr>
          <w:cantSplit/>
        </w:trPr>
        <w:tc>
          <w:tcPr>
            <w:tcW w:w="2044" w:type="dxa"/>
            <w:shd w:val="clear" w:color="auto" w:fill="auto"/>
          </w:tcPr>
          <w:p w14:paraId="0299DD15" w14:textId="77777777" w:rsidR="00635155" w:rsidRPr="009A7184" w:rsidRDefault="00635155" w:rsidP="00635155">
            <w:pPr>
              <w:pStyle w:val="ENoteTableText"/>
              <w:tabs>
                <w:tab w:val="center" w:leader="dot" w:pos="2268"/>
              </w:tabs>
              <w:rPr>
                <w:szCs w:val="16"/>
              </w:rPr>
            </w:pPr>
            <w:r w:rsidRPr="009A7184">
              <w:rPr>
                <w:szCs w:val="16"/>
              </w:rPr>
              <w:t>2506.20.00</w:t>
            </w:r>
            <w:r w:rsidRPr="009A7184">
              <w:rPr>
                <w:szCs w:val="16"/>
              </w:rPr>
              <w:tab/>
            </w:r>
          </w:p>
        </w:tc>
        <w:tc>
          <w:tcPr>
            <w:tcW w:w="5044" w:type="dxa"/>
            <w:shd w:val="clear" w:color="auto" w:fill="auto"/>
          </w:tcPr>
          <w:p w14:paraId="63C32B65" w14:textId="77777777" w:rsidR="00635155" w:rsidRPr="009A7184" w:rsidRDefault="00635155" w:rsidP="00635155">
            <w:pPr>
              <w:pStyle w:val="ENoteTableText"/>
              <w:rPr>
                <w:szCs w:val="16"/>
              </w:rPr>
            </w:pPr>
            <w:r w:rsidRPr="009A7184">
              <w:rPr>
                <w:szCs w:val="16"/>
              </w:rPr>
              <w:t>ad. No. 118, 2006</w:t>
            </w:r>
          </w:p>
        </w:tc>
      </w:tr>
      <w:tr w:rsidR="00635155" w:rsidRPr="009A7184" w14:paraId="629551EE" w14:textId="77777777" w:rsidTr="001F643F">
        <w:trPr>
          <w:cantSplit/>
        </w:trPr>
        <w:tc>
          <w:tcPr>
            <w:tcW w:w="2044" w:type="dxa"/>
            <w:shd w:val="clear" w:color="auto" w:fill="auto"/>
          </w:tcPr>
          <w:p w14:paraId="1D78A485" w14:textId="77777777" w:rsidR="00635155" w:rsidRPr="009A7184" w:rsidRDefault="00635155" w:rsidP="00635155">
            <w:pPr>
              <w:pStyle w:val="ENoteTableText"/>
              <w:tabs>
                <w:tab w:val="center" w:leader="dot" w:pos="2268"/>
              </w:tabs>
              <w:rPr>
                <w:szCs w:val="16"/>
              </w:rPr>
            </w:pPr>
            <w:r w:rsidRPr="009A7184">
              <w:rPr>
                <w:szCs w:val="16"/>
              </w:rPr>
              <w:t>2506.21.00</w:t>
            </w:r>
            <w:r w:rsidRPr="009A7184">
              <w:rPr>
                <w:szCs w:val="16"/>
              </w:rPr>
              <w:tab/>
            </w:r>
          </w:p>
        </w:tc>
        <w:tc>
          <w:tcPr>
            <w:tcW w:w="5044" w:type="dxa"/>
            <w:shd w:val="clear" w:color="auto" w:fill="auto"/>
          </w:tcPr>
          <w:p w14:paraId="384C4F91" w14:textId="77777777" w:rsidR="00635155" w:rsidRPr="009A7184" w:rsidRDefault="00635155" w:rsidP="00635155">
            <w:pPr>
              <w:pStyle w:val="ENoteTableText"/>
              <w:rPr>
                <w:szCs w:val="16"/>
              </w:rPr>
            </w:pPr>
            <w:r w:rsidRPr="009A7184">
              <w:rPr>
                <w:szCs w:val="16"/>
              </w:rPr>
              <w:t>rep. No. 118, 2006</w:t>
            </w:r>
          </w:p>
        </w:tc>
      </w:tr>
      <w:tr w:rsidR="00635155" w:rsidRPr="009A7184" w14:paraId="4F324D5D" w14:textId="77777777" w:rsidTr="001F643F">
        <w:trPr>
          <w:cantSplit/>
        </w:trPr>
        <w:tc>
          <w:tcPr>
            <w:tcW w:w="2044" w:type="dxa"/>
            <w:shd w:val="clear" w:color="auto" w:fill="auto"/>
          </w:tcPr>
          <w:p w14:paraId="1574F2A7" w14:textId="77777777" w:rsidR="00635155" w:rsidRPr="009A7184" w:rsidRDefault="00635155" w:rsidP="00635155">
            <w:pPr>
              <w:pStyle w:val="ENoteTableText"/>
              <w:tabs>
                <w:tab w:val="center" w:leader="dot" w:pos="2268"/>
              </w:tabs>
              <w:rPr>
                <w:szCs w:val="16"/>
              </w:rPr>
            </w:pPr>
            <w:r w:rsidRPr="009A7184">
              <w:rPr>
                <w:szCs w:val="16"/>
              </w:rPr>
              <w:t>2506.29.00</w:t>
            </w:r>
            <w:r w:rsidRPr="009A7184">
              <w:rPr>
                <w:szCs w:val="16"/>
              </w:rPr>
              <w:tab/>
            </w:r>
          </w:p>
        </w:tc>
        <w:tc>
          <w:tcPr>
            <w:tcW w:w="5044" w:type="dxa"/>
            <w:shd w:val="clear" w:color="auto" w:fill="auto"/>
          </w:tcPr>
          <w:p w14:paraId="428DA651" w14:textId="77777777" w:rsidR="00635155" w:rsidRPr="009A7184" w:rsidRDefault="00635155" w:rsidP="00635155">
            <w:pPr>
              <w:pStyle w:val="ENoteTableText"/>
              <w:rPr>
                <w:szCs w:val="16"/>
              </w:rPr>
            </w:pPr>
            <w:r w:rsidRPr="009A7184">
              <w:rPr>
                <w:szCs w:val="16"/>
              </w:rPr>
              <w:t>rep. No. 118, 2006</w:t>
            </w:r>
          </w:p>
        </w:tc>
      </w:tr>
      <w:tr w:rsidR="00635155" w:rsidRPr="009A7184" w14:paraId="425A999B" w14:textId="77777777" w:rsidTr="001F643F">
        <w:trPr>
          <w:cantSplit/>
        </w:trPr>
        <w:tc>
          <w:tcPr>
            <w:tcW w:w="2044" w:type="dxa"/>
            <w:shd w:val="clear" w:color="auto" w:fill="auto"/>
          </w:tcPr>
          <w:p w14:paraId="57CEBDC1" w14:textId="77777777" w:rsidR="00635155" w:rsidRPr="009A7184" w:rsidRDefault="00635155" w:rsidP="00635155">
            <w:pPr>
              <w:pStyle w:val="ENoteTableText"/>
              <w:rPr>
                <w:szCs w:val="16"/>
              </w:rPr>
            </w:pPr>
            <w:r w:rsidRPr="009A7184">
              <w:rPr>
                <w:b/>
                <w:szCs w:val="16"/>
              </w:rPr>
              <w:t>2508</w:t>
            </w:r>
          </w:p>
        </w:tc>
        <w:tc>
          <w:tcPr>
            <w:tcW w:w="5044" w:type="dxa"/>
            <w:shd w:val="clear" w:color="auto" w:fill="auto"/>
          </w:tcPr>
          <w:p w14:paraId="31526E34" w14:textId="77777777" w:rsidR="00635155" w:rsidRPr="009A7184" w:rsidRDefault="00635155" w:rsidP="00635155">
            <w:pPr>
              <w:pStyle w:val="ENoteTableText"/>
              <w:rPr>
                <w:szCs w:val="16"/>
              </w:rPr>
            </w:pPr>
          </w:p>
        </w:tc>
      </w:tr>
      <w:tr w:rsidR="00635155" w:rsidRPr="009A7184" w14:paraId="057CA637" w14:textId="77777777" w:rsidTr="001F643F">
        <w:trPr>
          <w:cantSplit/>
        </w:trPr>
        <w:tc>
          <w:tcPr>
            <w:tcW w:w="2044" w:type="dxa"/>
            <w:shd w:val="clear" w:color="auto" w:fill="auto"/>
          </w:tcPr>
          <w:p w14:paraId="28C3AB8C" w14:textId="77777777" w:rsidR="00635155" w:rsidRPr="009A7184" w:rsidRDefault="00635155" w:rsidP="00635155">
            <w:pPr>
              <w:pStyle w:val="ENoteTableText"/>
              <w:tabs>
                <w:tab w:val="center" w:leader="dot" w:pos="2268"/>
              </w:tabs>
              <w:rPr>
                <w:szCs w:val="16"/>
              </w:rPr>
            </w:pPr>
            <w:r w:rsidRPr="009A7184">
              <w:rPr>
                <w:szCs w:val="16"/>
              </w:rPr>
              <w:t>2508.20.00</w:t>
            </w:r>
            <w:r w:rsidRPr="009A7184">
              <w:rPr>
                <w:szCs w:val="16"/>
              </w:rPr>
              <w:tab/>
            </w:r>
          </w:p>
        </w:tc>
        <w:tc>
          <w:tcPr>
            <w:tcW w:w="5044" w:type="dxa"/>
            <w:shd w:val="clear" w:color="auto" w:fill="auto"/>
          </w:tcPr>
          <w:p w14:paraId="7598E456" w14:textId="77777777" w:rsidR="00635155" w:rsidRPr="009A7184" w:rsidRDefault="00635155" w:rsidP="00635155">
            <w:pPr>
              <w:pStyle w:val="ENoteTableText"/>
              <w:rPr>
                <w:szCs w:val="16"/>
              </w:rPr>
            </w:pPr>
            <w:r w:rsidRPr="009A7184">
              <w:rPr>
                <w:szCs w:val="16"/>
              </w:rPr>
              <w:t>rep. No. 118, 2006</w:t>
            </w:r>
          </w:p>
        </w:tc>
      </w:tr>
      <w:tr w:rsidR="00635155" w:rsidRPr="009A7184" w14:paraId="639A3C14" w14:textId="77777777" w:rsidTr="001F643F">
        <w:trPr>
          <w:cantSplit/>
        </w:trPr>
        <w:tc>
          <w:tcPr>
            <w:tcW w:w="2044" w:type="dxa"/>
            <w:shd w:val="clear" w:color="auto" w:fill="auto"/>
          </w:tcPr>
          <w:p w14:paraId="1A013FE9" w14:textId="77777777" w:rsidR="00635155" w:rsidRPr="009A7184" w:rsidRDefault="00635155" w:rsidP="00635155">
            <w:pPr>
              <w:pStyle w:val="ENoteTableText"/>
              <w:keepNext/>
              <w:rPr>
                <w:szCs w:val="16"/>
              </w:rPr>
            </w:pPr>
            <w:r w:rsidRPr="009A7184">
              <w:rPr>
                <w:b/>
                <w:szCs w:val="16"/>
              </w:rPr>
              <w:t>2513</w:t>
            </w:r>
          </w:p>
        </w:tc>
        <w:tc>
          <w:tcPr>
            <w:tcW w:w="5044" w:type="dxa"/>
            <w:shd w:val="clear" w:color="auto" w:fill="auto"/>
          </w:tcPr>
          <w:p w14:paraId="3CFD7C66" w14:textId="77777777" w:rsidR="00635155" w:rsidRPr="009A7184" w:rsidRDefault="00635155" w:rsidP="00635155">
            <w:pPr>
              <w:pStyle w:val="ENoteTableText"/>
              <w:rPr>
                <w:szCs w:val="16"/>
              </w:rPr>
            </w:pPr>
          </w:p>
        </w:tc>
      </w:tr>
      <w:tr w:rsidR="00635155" w:rsidRPr="009A7184" w14:paraId="640931C2" w14:textId="77777777" w:rsidTr="001F643F">
        <w:trPr>
          <w:cantSplit/>
        </w:trPr>
        <w:tc>
          <w:tcPr>
            <w:tcW w:w="2044" w:type="dxa"/>
            <w:shd w:val="clear" w:color="auto" w:fill="auto"/>
          </w:tcPr>
          <w:p w14:paraId="2EFFC21A" w14:textId="77777777" w:rsidR="00635155" w:rsidRPr="009A7184" w:rsidRDefault="00635155" w:rsidP="00635155">
            <w:pPr>
              <w:pStyle w:val="ENoteTableText"/>
              <w:tabs>
                <w:tab w:val="center" w:leader="dot" w:pos="2268"/>
              </w:tabs>
              <w:rPr>
                <w:szCs w:val="16"/>
              </w:rPr>
            </w:pPr>
            <w:r w:rsidRPr="009A7184">
              <w:rPr>
                <w:szCs w:val="16"/>
              </w:rPr>
              <w:t>2513.1</w:t>
            </w:r>
            <w:r w:rsidRPr="009A7184">
              <w:rPr>
                <w:szCs w:val="16"/>
              </w:rPr>
              <w:tab/>
            </w:r>
          </w:p>
        </w:tc>
        <w:tc>
          <w:tcPr>
            <w:tcW w:w="5044" w:type="dxa"/>
            <w:shd w:val="clear" w:color="auto" w:fill="auto"/>
          </w:tcPr>
          <w:p w14:paraId="24C63C6F" w14:textId="77777777" w:rsidR="00635155" w:rsidRPr="009A7184" w:rsidRDefault="00635155" w:rsidP="00635155">
            <w:pPr>
              <w:pStyle w:val="ENoteTableText"/>
              <w:rPr>
                <w:szCs w:val="16"/>
              </w:rPr>
            </w:pPr>
            <w:r w:rsidRPr="009A7184">
              <w:rPr>
                <w:szCs w:val="16"/>
              </w:rPr>
              <w:t>rep. No. 118, 2006</w:t>
            </w:r>
          </w:p>
        </w:tc>
      </w:tr>
      <w:tr w:rsidR="00635155" w:rsidRPr="009A7184" w14:paraId="2338C7CC" w14:textId="77777777" w:rsidTr="001F643F">
        <w:trPr>
          <w:cantSplit/>
        </w:trPr>
        <w:tc>
          <w:tcPr>
            <w:tcW w:w="2044" w:type="dxa"/>
            <w:shd w:val="clear" w:color="auto" w:fill="auto"/>
          </w:tcPr>
          <w:p w14:paraId="4FC6CB99" w14:textId="77777777" w:rsidR="00635155" w:rsidRPr="009A7184" w:rsidRDefault="00635155" w:rsidP="00635155">
            <w:pPr>
              <w:pStyle w:val="ENoteTableText"/>
              <w:tabs>
                <w:tab w:val="center" w:leader="dot" w:pos="2268"/>
              </w:tabs>
              <w:rPr>
                <w:szCs w:val="16"/>
              </w:rPr>
            </w:pPr>
            <w:r w:rsidRPr="009A7184">
              <w:rPr>
                <w:szCs w:val="16"/>
              </w:rPr>
              <w:t>2513.10.00</w:t>
            </w:r>
            <w:r w:rsidRPr="009A7184">
              <w:rPr>
                <w:szCs w:val="16"/>
              </w:rPr>
              <w:tab/>
            </w:r>
          </w:p>
        </w:tc>
        <w:tc>
          <w:tcPr>
            <w:tcW w:w="5044" w:type="dxa"/>
            <w:shd w:val="clear" w:color="auto" w:fill="auto"/>
          </w:tcPr>
          <w:p w14:paraId="187D8A8B" w14:textId="77777777" w:rsidR="00635155" w:rsidRPr="009A7184" w:rsidRDefault="00635155" w:rsidP="00635155">
            <w:pPr>
              <w:pStyle w:val="ENoteTableText"/>
              <w:rPr>
                <w:szCs w:val="16"/>
              </w:rPr>
            </w:pPr>
            <w:r w:rsidRPr="009A7184">
              <w:rPr>
                <w:szCs w:val="16"/>
              </w:rPr>
              <w:t>ad. No. 118, 2006</w:t>
            </w:r>
          </w:p>
        </w:tc>
      </w:tr>
      <w:tr w:rsidR="00635155" w:rsidRPr="009A7184" w14:paraId="2FF2C62A" w14:textId="77777777" w:rsidTr="001F643F">
        <w:trPr>
          <w:cantSplit/>
        </w:trPr>
        <w:tc>
          <w:tcPr>
            <w:tcW w:w="2044" w:type="dxa"/>
            <w:shd w:val="clear" w:color="auto" w:fill="auto"/>
          </w:tcPr>
          <w:p w14:paraId="545593A8" w14:textId="77777777" w:rsidR="00635155" w:rsidRPr="009A7184" w:rsidRDefault="00635155" w:rsidP="00635155">
            <w:pPr>
              <w:pStyle w:val="ENoteTableText"/>
              <w:tabs>
                <w:tab w:val="center" w:leader="dot" w:pos="2268"/>
              </w:tabs>
              <w:rPr>
                <w:szCs w:val="16"/>
              </w:rPr>
            </w:pPr>
            <w:r w:rsidRPr="009A7184">
              <w:rPr>
                <w:szCs w:val="16"/>
              </w:rPr>
              <w:t>2513.11.00</w:t>
            </w:r>
            <w:r w:rsidRPr="009A7184">
              <w:rPr>
                <w:szCs w:val="16"/>
              </w:rPr>
              <w:tab/>
            </w:r>
          </w:p>
        </w:tc>
        <w:tc>
          <w:tcPr>
            <w:tcW w:w="5044" w:type="dxa"/>
            <w:shd w:val="clear" w:color="auto" w:fill="auto"/>
          </w:tcPr>
          <w:p w14:paraId="720E76DC" w14:textId="77777777" w:rsidR="00635155" w:rsidRPr="009A7184" w:rsidRDefault="00635155" w:rsidP="00635155">
            <w:pPr>
              <w:pStyle w:val="ENoteTableText"/>
              <w:rPr>
                <w:szCs w:val="16"/>
              </w:rPr>
            </w:pPr>
            <w:r w:rsidRPr="009A7184">
              <w:rPr>
                <w:szCs w:val="16"/>
              </w:rPr>
              <w:t>rep. No. 118, 2006</w:t>
            </w:r>
          </w:p>
        </w:tc>
      </w:tr>
      <w:tr w:rsidR="00635155" w:rsidRPr="009A7184" w14:paraId="17A282D2" w14:textId="77777777" w:rsidTr="001F643F">
        <w:trPr>
          <w:cantSplit/>
        </w:trPr>
        <w:tc>
          <w:tcPr>
            <w:tcW w:w="2044" w:type="dxa"/>
            <w:shd w:val="clear" w:color="auto" w:fill="auto"/>
          </w:tcPr>
          <w:p w14:paraId="0FA916FF" w14:textId="77777777" w:rsidR="00635155" w:rsidRPr="009A7184" w:rsidRDefault="00635155" w:rsidP="00635155">
            <w:pPr>
              <w:pStyle w:val="ENoteTableText"/>
              <w:tabs>
                <w:tab w:val="center" w:leader="dot" w:pos="2268"/>
              </w:tabs>
              <w:rPr>
                <w:szCs w:val="16"/>
              </w:rPr>
            </w:pPr>
            <w:r w:rsidRPr="009A7184">
              <w:rPr>
                <w:szCs w:val="16"/>
              </w:rPr>
              <w:t>2513.19.00</w:t>
            </w:r>
            <w:r w:rsidRPr="009A7184">
              <w:rPr>
                <w:szCs w:val="16"/>
              </w:rPr>
              <w:tab/>
            </w:r>
          </w:p>
        </w:tc>
        <w:tc>
          <w:tcPr>
            <w:tcW w:w="5044" w:type="dxa"/>
            <w:shd w:val="clear" w:color="auto" w:fill="auto"/>
          </w:tcPr>
          <w:p w14:paraId="64E3F107" w14:textId="77777777" w:rsidR="00635155" w:rsidRPr="009A7184" w:rsidRDefault="00635155" w:rsidP="00635155">
            <w:pPr>
              <w:pStyle w:val="ENoteTableText"/>
              <w:rPr>
                <w:szCs w:val="16"/>
              </w:rPr>
            </w:pPr>
            <w:r w:rsidRPr="009A7184">
              <w:rPr>
                <w:szCs w:val="16"/>
              </w:rPr>
              <w:t>rep. No. 118, 2006</w:t>
            </w:r>
          </w:p>
        </w:tc>
      </w:tr>
      <w:tr w:rsidR="00635155" w:rsidRPr="009A7184" w14:paraId="0FAC964A" w14:textId="77777777" w:rsidTr="001F643F">
        <w:trPr>
          <w:cantSplit/>
        </w:trPr>
        <w:tc>
          <w:tcPr>
            <w:tcW w:w="2044" w:type="dxa"/>
            <w:shd w:val="clear" w:color="auto" w:fill="auto"/>
          </w:tcPr>
          <w:p w14:paraId="50816DA2" w14:textId="77777777" w:rsidR="00635155" w:rsidRPr="009A7184" w:rsidRDefault="00635155" w:rsidP="00635155">
            <w:pPr>
              <w:pStyle w:val="ENoteTableText"/>
              <w:rPr>
                <w:szCs w:val="16"/>
              </w:rPr>
            </w:pPr>
            <w:r w:rsidRPr="009A7184">
              <w:rPr>
                <w:b/>
                <w:szCs w:val="16"/>
              </w:rPr>
              <w:t>2515</w:t>
            </w:r>
          </w:p>
        </w:tc>
        <w:tc>
          <w:tcPr>
            <w:tcW w:w="5044" w:type="dxa"/>
            <w:shd w:val="clear" w:color="auto" w:fill="auto"/>
          </w:tcPr>
          <w:p w14:paraId="1057B44D" w14:textId="77777777" w:rsidR="00635155" w:rsidRPr="009A7184" w:rsidRDefault="00635155" w:rsidP="00635155">
            <w:pPr>
              <w:pStyle w:val="ENoteTableText"/>
              <w:rPr>
                <w:szCs w:val="16"/>
              </w:rPr>
            </w:pPr>
          </w:p>
        </w:tc>
      </w:tr>
      <w:tr w:rsidR="00635155" w:rsidRPr="009A7184" w14:paraId="0D0C8CA3" w14:textId="77777777" w:rsidTr="001F643F">
        <w:trPr>
          <w:cantSplit/>
        </w:trPr>
        <w:tc>
          <w:tcPr>
            <w:tcW w:w="2044" w:type="dxa"/>
            <w:shd w:val="clear" w:color="auto" w:fill="auto"/>
          </w:tcPr>
          <w:p w14:paraId="6B0E3DB7" w14:textId="77777777" w:rsidR="00635155" w:rsidRPr="009A7184" w:rsidRDefault="00635155" w:rsidP="00635155">
            <w:pPr>
              <w:pStyle w:val="ENoteTableText"/>
              <w:tabs>
                <w:tab w:val="center" w:leader="dot" w:pos="2268"/>
              </w:tabs>
              <w:rPr>
                <w:szCs w:val="16"/>
              </w:rPr>
            </w:pPr>
            <w:r w:rsidRPr="009A7184">
              <w:rPr>
                <w:szCs w:val="16"/>
              </w:rPr>
              <w:t>2515.20.00</w:t>
            </w:r>
            <w:r w:rsidRPr="009A7184">
              <w:rPr>
                <w:szCs w:val="16"/>
              </w:rPr>
              <w:tab/>
            </w:r>
          </w:p>
        </w:tc>
        <w:tc>
          <w:tcPr>
            <w:tcW w:w="5044" w:type="dxa"/>
            <w:shd w:val="clear" w:color="auto" w:fill="auto"/>
          </w:tcPr>
          <w:p w14:paraId="1C629576" w14:textId="77777777" w:rsidR="00635155" w:rsidRPr="009A7184" w:rsidRDefault="00635155" w:rsidP="00635155">
            <w:pPr>
              <w:pStyle w:val="ENoteTableText"/>
              <w:rPr>
                <w:szCs w:val="16"/>
              </w:rPr>
            </w:pPr>
            <w:r w:rsidRPr="009A7184">
              <w:rPr>
                <w:szCs w:val="16"/>
              </w:rPr>
              <w:t>am. No. 116, 2000</w:t>
            </w:r>
          </w:p>
        </w:tc>
      </w:tr>
      <w:tr w:rsidR="00635155" w:rsidRPr="009A7184" w14:paraId="58876576" w14:textId="77777777" w:rsidTr="001F643F">
        <w:trPr>
          <w:cantSplit/>
        </w:trPr>
        <w:tc>
          <w:tcPr>
            <w:tcW w:w="2044" w:type="dxa"/>
            <w:shd w:val="clear" w:color="auto" w:fill="auto"/>
          </w:tcPr>
          <w:p w14:paraId="357C089B" w14:textId="77777777" w:rsidR="00635155" w:rsidRPr="009A7184" w:rsidRDefault="00635155" w:rsidP="00635155">
            <w:pPr>
              <w:pStyle w:val="ENoteTableText"/>
              <w:rPr>
                <w:szCs w:val="16"/>
              </w:rPr>
            </w:pPr>
            <w:r w:rsidRPr="009A7184">
              <w:rPr>
                <w:b/>
                <w:szCs w:val="16"/>
              </w:rPr>
              <w:t>2516</w:t>
            </w:r>
          </w:p>
        </w:tc>
        <w:tc>
          <w:tcPr>
            <w:tcW w:w="5044" w:type="dxa"/>
            <w:shd w:val="clear" w:color="auto" w:fill="auto"/>
          </w:tcPr>
          <w:p w14:paraId="7262EF68" w14:textId="77777777" w:rsidR="00635155" w:rsidRPr="009A7184" w:rsidRDefault="00635155" w:rsidP="00635155">
            <w:pPr>
              <w:pStyle w:val="ENoteTableText"/>
              <w:rPr>
                <w:szCs w:val="16"/>
              </w:rPr>
            </w:pPr>
          </w:p>
        </w:tc>
      </w:tr>
      <w:tr w:rsidR="00635155" w:rsidRPr="009A7184" w14:paraId="17886EFF" w14:textId="77777777" w:rsidTr="001F643F">
        <w:trPr>
          <w:cantSplit/>
        </w:trPr>
        <w:tc>
          <w:tcPr>
            <w:tcW w:w="2044" w:type="dxa"/>
            <w:shd w:val="clear" w:color="auto" w:fill="auto"/>
          </w:tcPr>
          <w:p w14:paraId="5D4C434C" w14:textId="77777777" w:rsidR="00635155" w:rsidRPr="009A7184" w:rsidRDefault="00635155" w:rsidP="00635155">
            <w:pPr>
              <w:pStyle w:val="ENoteTableText"/>
              <w:tabs>
                <w:tab w:val="center" w:leader="dot" w:pos="2268"/>
              </w:tabs>
              <w:rPr>
                <w:szCs w:val="16"/>
              </w:rPr>
            </w:pPr>
            <w:r w:rsidRPr="009A7184">
              <w:rPr>
                <w:szCs w:val="16"/>
              </w:rPr>
              <w:t>2516.2</w:t>
            </w:r>
            <w:r w:rsidRPr="009A7184">
              <w:rPr>
                <w:szCs w:val="16"/>
              </w:rPr>
              <w:tab/>
            </w:r>
          </w:p>
        </w:tc>
        <w:tc>
          <w:tcPr>
            <w:tcW w:w="5044" w:type="dxa"/>
            <w:shd w:val="clear" w:color="auto" w:fill="auto"/>
          </w:tcPr>
          <w:p w14:paraId="51BE95DF" w14:textId="77777777" w:rsidR="00635155" w:rsidRPr="009A7184" w:rsidRDefault="00635155" w:rsidP="00635155">
            <w:pPr>
              <w:pStyle w:val="ENoteTableText"/>
              <w:rPr>
                <w:szCs w:val="16"/>
              </w:rPr>
            </w:pPr>
            <w:r w:rsidRPr="009A7184">
              <w:rPr>
                <w:szCs w:val="16"/>
              </w:rPr>
              <w:t>rep. No. 118, 2006</w:t>
            </w:r>
          </w:p>
        </w:tc>
      </w:tr>
      <w:tr w:rsidR="00635155" w:rsidRPr="009A7184" w14:paraId="1875C199" w14:textId="77777777" w:rsidTr="001F643F">
        <w:trPr>
          <w:cantSplit/>
        </w:trPr>
        <w:tc>
          <w:tcPr>
            <w:tcW w:w="2044" w:type="dxa"/>
            <w:shd w:val="clear" w:color="auto" w:fill="auto"/>
          </w:tcPr>
          <w:p w14:paraId="6816DE16" w14:textId="77777777" w:rsidR="00635155" w:rsidRPr="009A7184" w:rsidRDefault="00635155" w:rsidP="00635155">
            <w:pPr>
              <w:pStyle w:val="ENoteTableText"/>
              <w:tabs>
                <w:tab w:val="center" w:leader="dot" w:pos="2268"/>
              </w:tabs>
              <w:rPr>
                <w:szCs w:val="16"/>
              </w:rPr>
            </w:pPr>
            <w:r w:rsidRPr="009A7184">
              <w:rPr>
                <w:szCs w:val="16"/>
              </w:rPr>
              <w:t>2516.20</w:t>
            </w:r>
            <w:r w:rsidRPr="009A7184">
              <w:rPr>
                <w:szCs w:val="16"/>
              </w:rPr>
              <w:tab/>
            </w:r>
          </w:p>
        </w:tc>
        <w:tc>
          <w:tcPr>
            <w:tcW w:w="5044" w:type="dxa"/>
            <w:shd w:val="clear" w:color="auto" w:fill="auto"/>
          </w:tcPr>
          <w:p w14:paraId="5052EDB3" w14:textId="77777777" w:rsidR="00635155" w:rsidRPr="009A7184" w:rsidRDefault="00635155" w:rsidP="00635155">
            <w:pPr>
              <w:pStyle w:val="ENoteTableText"/>
              <w:rPr>
                <w:szCs w:val="16"/>
              </w:rPr>
            </w:pPr>
            <w:r w:rsidRPr="009A7184">
              <w:rPr>
                <w:szCs w:val="16"/>
              </w:rPr>
              <w:t>ad. No. 118, 2006</w:t>
            </w:r>
          </w:p>
        </w:tc>
      </w:tr>
      <w:tr w:rsidR="00635155" w:rsidRPr="009A7184" w14:paraId="150BAD62" w14:textId="77777777" w:rsidTr="001F643F">
        <w:trPr>
          <w:cantSplit/>
        </w:trPr>
        <w:tc>
          <w:tcPr>
            <w:tcW w:w="2044" w:type="dxa"/>
            <w:shd w:val="clear" w:color="auto" w:fill="auto"/>
          </w:tcPr>
          <w:p w14:paraId="7890CEB0" w14:textId="77777777" w:rsidR="00635155" w:rsidRPr="009A7184" w:rsidRDefault="00635155" w:rsidP="00635155">
            <w:pPr>
              <w:pStyle w:val="ENoteTableText"/>
              <w:tabs>
                <w:tab w:val="center" w:leader="dot" w:pos="2268"/>
              </w:tabs>
              <w:rPr>
                <w:szCs w:val="16"/>
              </w:rPr>
            </w:pPr>
            <w:r w:rsidRPr="009A7184">
              <w:rPr>
                <w:szCs w:val="16"/>
              </w:rPr>
              <w:t>2516.20.10</w:t>
            </w:r>
            <w:r w:rsidRPr="009A7184">
              <w:rPr>
                <w:szCs w:val="16"/>
              </w:rPr>
              <w:tab/>
            </w:r>
          </w:p>
        </w:tc>
        <w:tc>
          <w:tcPr>
            <w:tcW w:w="5044" w:type="dxa"/>
            <w:shd w:val="clear" w:color="auto" w:fill="auto"/>
          </w:tcPr>
          <w:p w14:paraId="66563A69" w14:textId="77777777" w:rsidR="00635155" w:rsidRPr="009A7184" w:rsidRDefault="00635155" w:rsidP="00635155">
            <w:pPr>
              <w:pStyle w:val="ENoteTableText"/>
              <w:rPr>
                <w:szCs w:val="16"/>
              </w:rPr>
            </w:pPr>
            <w:r w:rsidRPr="009A7184">
              <w:rPr>
                <w:szCs w:val="16"/>
              </w:rPr>
              <w:t>ad. No. 118, 2006</w:t>
            </w:r>
          </w:p>
        </w:tc>
      </w:tr>
      <w:tr w:rsidR="00635155" w:rsidRPr="009A7184" w14:paraId="0CCEF233" w14:textId="77777777" w:rsidTr="001F643F">
        <w:trPr>
          <w:cantSplit/>
        </w:trPr>
        <w:tc>
          <w:tcPr>
            <w:tcW w:w="2044" w:type="dxa"/>
            <w:shd w:val="clear" w:color="auto" w:fill="auto"/>
          </w:tcPr>
          <w:p w14:paraId="7C0736E7" w14:textId="77777777" w:rsidR="00635155" w:rsidRPr="009A7184" w:rsidRDefault="00635155" w:rsidP="00635155">
            <w:pPr>
              <w:pStyle w:val="ENoteTableText"/>
              <w:tabs>
                <w:tab w:val="center" w:leader="dot" w:pos="2268"/>
              </w:tabs>
              <w:rPr>
                <w:szCs w:val="16"/>
              </w:rPr>
            </w:pPr>
            <w:r w:rsidRPr="009A7184">
              <w:rPr>
                <w:szCs w:val="16"/>
              </w:rPr>
              <w:t>2516.20.20</w:t>
            </w:r>
            <w:r w:rsidRPr="009A7184">
              <w:rPr>
                <w:szCs w:val="16"/>
              </w:rPr>
              <w:tab/>
            </w:r>
          </w:p>
        </w:tc>
        <w:tc>
          <w:tcPr>
            <w:tcW w:w="5044" w:type="dxa"/>
            <w:shd w:val="clear" w:color="auto" w:fill="auto"/>
          </w:tcPr>
          <w:p w14:paraId="3BD245DD" w14:textId="77777777" w:rsidR="00635155" w:rsidRPr="009A7184" w:rsidRDefault="00635155" w:rsidP="00635155">
            <w:pPr>
              <w:pStyle w:val="ENoteTableText"/>
              <w:rPr>
                <w:szCs w:val="16"/>
              </w:rPr>
            </w:pPr>
            <w:r w:rsidRPr="009A7184">
              <w:rPr>
                <w:szCs w:val="16"/>
              </w:rPr>
              <w:t>ad. No. 118, 2006</w:t>
            </w:r>
          </w:p>
        </w:tc>
      </w:tr>
      <w:tr w:rsidR="00635155" w:rsidRPr="009A7184" w14:paraId="69818B40" w14:textId="77777777" w:rsidTr="001F643F">
        <w:trPr>
          <w:cantSplit/>
        </w:trPr>
        <w:tc>
          <w:tcPr>
            <w:tcW w:w="2044" w:type="dxa"/>
            <w:shd w:val="clear" w:color="auto" w:fill="auto"/>
          </w:tcPr>
          <w:p w14:paraId="7A2E49DE" w14:textId="77777777" w:rsidR="00635155" w:rsidRPr="009A7184" w:rsidRDefault="00635155" w:rsidP="00635155">
            <w:pPr>
              <w:pStyle w:val="ENoteTableText"/>
              <w:tabs>
                <w:tab w:val="center" w:leader="dot" w:pos="2268"/>
              </w:tabs>
              <w:rPr>
                <w:szCs w:val="16"/>
              </w:rPr>
            </w:pPr>
            <w:r w:rsidRPr="009A7184">
              <w:rPr>
                <w:szCs w:val="16"/>
              </w:rPr>
              <w:t>2516.21.00</w:t>
            </w:r>
            <w:r w:rsidRPr="009A7184">
              <w:rPr>
                <w:szCs w:val="16"/>
              </w:rPr>
              <w:tab/>
            </w:r>
          </w:p>
        </w:tc>
        <w:tc>
          <w:tcPr>
            <w:tcW w:w="5044" w:type="dxa"/>
            <w:shd w:val="clear" w:color="auto" w:fill="auto"/>
          </w:tcPr>
          <w:p w14:paraId="5CD4C474" w14:textId="77777777" w:rsidR="00635155" w:rsidRPr="009A7184" w:rsidRDefault="00635155" w:rsidP="00635155">
            <w:pPr>
              <w:pStyle w:val="ENoteTableText"/>
              <w:rPr>
                <w:szCs w:val="16"/>
              </w:rPr>
            </w:pPr>
            <w:r w:rsidRPr="009A7184">
              <w:rPr>
                <w:szCs w:val="16"/>
              </w:rPr>
              <w:t>rep. No. 118, 2006</w:t>
            </w:r>
          </w:p>
        </w:tc>
      </w:tr>
      <w:tr w:rsidR="00635155" w:rsidRPr="009A7184" w14:paraId="45938D4F" w14:textId="77777777" w:rsidTr="001F643F">
        <w:trPr>
          <w:cantSplit/>
        </w:trPr>
        <w:tc>
          <w:tcPr>
            <w:tcW w:w="2044" w:type="dxa"/>
            <w:shd w:val="clear" w:color="auto" w:fill="auto"/>
          </w:tcPr>
          <w:p w14:paraId="29C812C8" w14:textId="77777777" w:rsidR="00635155" w:rsidRPr="009A7184" w:rsidRDefault="00635155" w:rsidP="00635155">
            <w:pPr>
              <w:pStyle w:val="ENoteTableText"/>
              <w:tabs>
                <w:tab w:val="center" w:leader="dot" w:pos="2268"/>
              </w:tabs>
              <w:rPr>
                <w:szCs w:val="16"/>
              </w:rPr>
            </w:pPr>
            <w:r w:rsidRPr="009A7184">
              <w:rPr>
                <w:szCs w:val="16"/>
              </w:rPr>
              <w:t>2516.22.00</w:t>
            </w:r>
            <w:r w:rsidRPr="009A7184">
              <w:rPr>
                <w:szCs w:val="16"/>
              </w:rPr>
              <w:tab/>
            </w:r>
          </w:p>
        </w:tc>
        <w:tc>
          <w:tcPr>
            <w:tcW w:w="5044" w:type="dxa"/>
            <w:shd w:val="clear" w:color="auto" w:fill="auto"/>
          </w:tcPr>
          <w:p w14:paraId="7B855825" w14:textId="77777777" w:rsidR="00635155" w:rsidRPr="009A7184" w:rsidRDefault="00635155" w:rsidP="00635155">
            <w:pPr>
              <w:pStyle w:val="ENoteTableText"/>
              <w:rPr>
                <w:szCs w:val="16"/>
              </w:rPr>
            </w:pPr>
            <w:r w:rsidRPr="009A7184">
              <w:rPr>
                <w:szCs w:val="16"/>
              </w:rPr>
              <w:t>rep. No. 118, 2006</w:t>
            </w:r>
          </w:p>
        </w:tc>
      </w:tr>
      <w:tr w:rsidR="00635155" w:rsidRPr="009A7184" w14:paraId="575B1FFB" w14:textId="77777777" w:rsidTr="001F643F">
        <w:trPr>
          <w:cantSplit/>
        </w:trPr>
        <w:tc>
          <w:tcPr>
            <w:tcW w:w="2044" w:type="dxa"/>
            <w:shd w:val="clear" w:color="auto" w:fill="auto"/>
          </w:tcPr>
          <w:p w14:paraId="48A0F1EE" w14:textId="77777777" w:rsidR="00635155" w:rsidRPr="009A7184" w:rsidRDefault="00635155" w:rsidP="00635155">
            <w:pPr>
              <w:pStyle w:val="ENoteTableText"/>
              <w:rPr>
                <w:szCs w:val="16"/>
              </w:rPr>
            </w:pPr>
            <w:r w:rsidRPr="009A7184">
              <w:rPr>
                <w:b/>
                <w:szCs w:val="16"/>
              </w:rPr>
              <w:t>2518</w:t>
            </w:r>
          </w:p>
        </w:tc>
        <w:tc>
          <w:tcPr>
            <w:tcW w:w="5044" w:type="dxa"/>
            <w:shd w:val="clear" w:color="auto" w:fill="auto"/>
          </w:tcPr>
          <w:p w14:paraId="616E1652" w14:textId="77777777" w:rsidR="00635155" w:rsidRPr="009A7184" w:rsidRDefault="00635155" w:rsidP="00635155">
            <w:pPr>
              <w:pStyle w:val="ENoteTableText"/>
              <w:rPr>
                <w:szCs w:val="16"/>
              </w:rPr>
            </w:pPr>
          </w:p>
        </w:tc>
      </w:tr>
      <w:tr w:rsidR="00635155" w:rsidRPr="009A7184" w14:paraId="385EC749" w14:textId="77777777" w:rsidTr="001F643F">
        <w:trPr>
          <w:cantSplit/>
        </w:trPr>
        <w:tc>
          <w:tcPr>
            <w:tcW w:w="2044" w:type="dxa"/>
            <w:shd w:val="clear" w:color="auto" w:fill="auto"/>
          </w:tcPr>
          <w:p w14:paraId="5DE6B201" w14:textId="77777777" w:rsidR="00635155" w:rsidRPr="009A7184" w:rsidRDefault="00635155" w:rsidP="00635155">
            <w:pPr>
              <w:pStyle w:val="ENoteTableText"/>
              <w:tabs>
                <w:tab w:val="center" w:leader="dot" w:pos="2268"/>
              </w:tabs>
              <w:rPr>
                <w:szCs w:val="16"/>
              </w:rPr>
            </w:pPr>
            <w:r w:rsidRPr="009A7184">
              <w:rPr>
                <w:szCs w:val="16"/>
              </w:rPr>
              <w:t>2518</w:t>
            </w:r>
            <w:r w:rsidRPr="009A7184">
              <w:rPr>
                <w:szCs w:val="16"/>
              </w:rPr>
              <w:tab/>
            </w:r>
          </w:p>
        </w:tc>
        <w:tc>
          <w:tcPr>
            <w:tcW w:w="5044" w:type="dxa"/>
            <w:shd w:val="clear" w:color="auto" w:fill="auto"/>
          </w:tcPr>
          <w:p w14:paraId="7647B7B0" w14:textId="77777777" w:rsidR="00635155" w:rsidRPr="009A7184" w:rsidRDefault="00635155" w:rsidP="00635155">
            <w:pPr>
              <w:pStyle w:val="ENoteTableText"/>
              <w:rPr>
                <w:szCs w:val="16"/>
              </w:rPr>
            </w:pPr>
            <w:r w:rsidRPr="009A7184">
              <w:rPr>
                <w:szCs w:val="16"/>
              </w:rPr>
              <w:t>rs No 120, 2001</w:t>
            </w:r>
            <w:r>
              <w:rPr>
                <w:szCs w:val="16"/>
              </w:rPr>
              <w:t xml:space="preserve">; </w:t>
            </w:r>
            <w:r w:rsidRPr="00682276">
              <w:rPr>
                <w:szCs w:val="16"/>
              </w:rPr>
              <w:t xml:space="preserve">No </w:t>
            </w:r>
            <w:r w:rsidRPr="00682276">
              <w:t>91, 2021</w:t>
            </w:r>
          </w:p>
        </w:tc>
      </w:tr>
      <w:tr w:rsidR="00635155" w:rsidRPr="009A7184" w14:paraId="4C75715A" w14:textId="77777777" w:rsidTr="001F643F">
        <w:trPr>
          <w:cantSplit/>
        </w:trPr>
        <w:tc>
          <w:tcPr>
            <w:tcW w:w="2044" w:type="dxa"/>
            <w:shd w:val="clear" w:color="auto" w:fill="auto"/>
          </w:tcPr>
          <w:p w14:paraId="2710082C" w14:textId="77777777" w:rsidR="00635155" w:rsidRPr="009A7184" w:rsidRDefault="00635155" w:rsidP="00635155">
            <w:pPr>
              <w:pStyle w:val="ENoteTableText"/>
              <w:tabs>
                <w:tab w:val="center" w:leader="dot" w:pos="2268"/>
              </w:tabs>
              <w:rPr>
                <w:szCs w:val="16"/>
              </w:rPr>
            </w:pPr>
            <w:r w:rsidRPr="009A7184">
              <w:rPr>
                <w:szCs w:val="16"/>
              </w:rPr>
              <w:t>2518.10.00</w:t>
            </w:r>
            <w:r w:rsidRPr="009A7184">
              <w:rPr>
                <w:szCs w:val="16"/>
              </w:rPr>
              <w:tab/>
            </w:r>
          </w:p>
        </w:tc>
        <w:tc>
          <w:tcPr>
            <w:tcW w:w="5044" w:type="dxa"/>
            <w:shd w:val="clear" w:color="auto" w:fill="auto"/>
          </w:tcPr>
          <w:p w14:paraId="2D1652DB" w14:textId="77777777" w:rsidR="00635155" w:rsidRPr="009A7184" w:rsidRDefault="00635155" w:rsidP="00635155">
            <w:pPr>
              <w:pStyle w:val="ENoteTableText"/>
              <w:rPr>
                <w:szCs w:val="16"/>
              </w:rPr>
            </w:pPr>
            <w:r w:rsidRPr="009A7184">
              <w:rPr>
                <w:szCs w:val="16"/>
              </w:rPr>
              <w:t>rs. No. 120, 2001</w:t>
            </w:r>
          </w:p>
        </w:tc>
      </w:tr>
      <w:tr w:rsidR="00635155" w:rsidRPr="009A7184" w14:paraId="71294BA4" w14:textId="77777777" w:rsidTr="001F643F">
        <w:trPr>
          <w:cantSplit/>
        </w:trPr>
        <w:tc>
          <w:tcPr>
            <w:tcW w:w="2044" w:type="dxa"/>
            <w:shd w:val="clear" w:color="auto" w:fill="auto"/>
          </w:tcPr>
          <w:p w14:paraId="508A62B6" w14:textId="77777777" w:rsidR="00635155" w:rsidRPr="009A7184" w:rsidRDefault="00635155" w:rsidP="00635155">
            <w:pPr>
              <w:pStyle w:val="ENoteTableText"/>
              <w:tabs>
                <w:tab w:val="center" w:leader="dot" w:pos="2268"/>
              </w:tabs>
              <w:rPr>
                <w:szCs w:val="16"/>
              </w:rPr>
            </w:pPr>
            <w:r w:rsidRPr="009A7184">
              <w:rPr>
                <w:szCs w:val="16"/>
              </w:rPr>
              <w:t>2518.20.00</w:t>
            </w:r>
            <w:r w:rsidRPr="009A7184">
              <w:rPr>
                <w:szCs w:val="16"/>
              </w:rPr>
              <w:tab/>
            </w:r>
          </w:p>
        </w:tc>
        <w:tc>
          <w:tcPr>
            <w:tcW w:w="5044" w:type="dxa"/>
            <w:shd w:val="clear" w:color="auto" w:fill="auto"/>
          </w:tcPr>
          <w:p w14:paraId="67F9B1DD" w14:textId="77777777" w:rsidR="00635155" w:rsidRPr="009A7184" w:rsidRDefault="00635155" w:rsidP="00635155">
            <w:pPr>
              <w:pStyle w:val="ENoteTableText"/>
              <w:rPr>
                <w:szCs w:val="16"/>
              </w:rPr>
            </w:pPr>
            <w:r w:rsidRPr="009A7184">
              <w:rPr>
                <w:szCs w:val="16"/>
              </w:rPr>
              <w:t>rs. No. 120, 2001</w:t>
            </w:r>
          </w:p>
        </w:tc>
      </w:tr>
      <w:tr w:rsidR="00635155" w:rsidRPr="009A7184" w14:paraId="624EB6BC" w14:textId="77777777" w:rsidTr="001F643F">
        <w:trPr>
          <w:cantSplit/>
        </w:trPr>
        <w:tc>
          <w:tcPr>
            <w:tcW w:w="2044" w:type="dxa"/>
            <w:shd w:val="clear" w:color="auto" w:fill="auto"/>
          </w:tcPr>
          <w:p w14:paraId="5847C30B" w14:textId="77777777" w:rsidR="00635155" w:rsidRPr="009A7184" w:rsidRDefault="00635155" w:rsidP="00635155">
            <w:pPr>
              <w:pStyle w:val="ENoteTableText"/>
              <w:tabs>
                <w:tab w:val="center" w:leader="dot" w:pos="2268"/>
              </w:tabs>
              <w:rPr>
                <w:szCs w:val="16"/>
              </w:rPr>
            </w:pPr>
            <w:r w:rsidRPr="009A7184">
              <w:rPr>
                <w:szCs w:val="16"/>
              </w:rPr>
              <w:t>2518.30.00</w:t>
            </w:r>
            <w:r w:rsidRPr="009A7184">
              <w:rPr>
                <w:szCs w:val="16"/>
              </w:rPr>
              <w:tab/>
            </w:r>
          </w:p>
        </w:tc>
        <w:tc>
          <w:tcPr>
            <w:tcW w:w="5044" w:type="dxa"/>
            <w:shd w:val="clear" w:color="auto" w:fill="auto"/>
          </w:tcPr>
          <w:p w14:paraId="54126F90" w14:textId="77777777" w:rsidR="00635155" w:rsidRPr="009A7184" w:rsidRDefault="00635155" w:rsidP="00635155">
            <w:pPr>
              <w:pStyle w:val="ENoteTableText"/>
              <w:rPr>
                <w:szCs w:val="16"/>
              </w:rPr>
            </w:pPr>
            <w:r w:rsidRPr="009A7184">
              <w:rPr>
                <w:szCs w:val="16"/>
              </w:rPr>
              <w:t>rs No 120, 2001</w:t>
            </w:r>
          </w:p>
        </w:tc>
      </w:tr>
      <w:tr w:rsidR="00635155" w:rsidRPr="009A7184" w14:paraId="0552ED2F" w14:textId="77777777" w:rsidTr="001F643F">
        <w:trPr>
          <w:cantSplit/>
        </w:trPr>
        <w:tc>
          <w:tcPr>
            <w:tcW w:w="2044" w:type="dxa"/>
            <w:shd w:val="clear" w:color="auto" w:fill="auto"/>
          </w:tcPr>
          <w:p w14:paraId="00C538D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2180B2"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AAABDD6" w14:textId="77777777" w:rsidTr="001F643F">
        <w:trPr>
          <w:cantSplit/>
        </w:trPr>
        <w:tc>
          <w:tcPr>
            <w:tcW w:w="2044" w:type="dxa"/>
            <w:shd w:val="clear" w:color="auto" w:fill="auto"/>
          </w:tcPr>
          <w:p w14:paraId="5961CBBF" w14:textId="77777777" w:rsidR="00635155" w:rsidRPr="009A7184" w:rsidRDefault="00635155" w:rsidP="00635155">
            <w:pPr>
              <w:pStyle w:val="ENoteTableText"/>
              <w:rPr>
                <w:szCs w:val="16"/>
              </w:rPr>
            </w:pPr>
            <w:r w:rsidRPr="009A7184">
              <w:rPr>
                <w:b/>
                <w:szCs w:val="16"/>
              </w:rPr>
              <w:t>2524</w:t>
            </w:r>
          </w:p>
        </w:tc>
        <w:tc>
          <w:tcPr>
            <w:tcW w:w="5044" w:type="dxa"/>
            <w:shd w:val="clear" w:color="auto" w:fill="auto"/>
          </w:tcPr>
          <w:p w14:paraId="17D25244" w14:textId="77777777" w:rsidR="00635155" w:rsidRPr="009A7184" w:rsidRDefault="00635155" w:rsidP="00635155">
            <w:pPr>
              <w:pStyle w:val="ENoteTableText"/>
              <w:rPr>
                <w:szCs w:val="16"/>
              </w:rPr>
            </w:pPr>
          </w:p>
        </w:tc>
      </w:tr>
      <w:tr w:rsidR="00635155" w:rsidRPr="009A7184" w14:paraId="7CD0ECBF" w14:textId="77777777" w:rsidTr="001F643F">
        <w:trPr>
          <w:cantSplit/>
        </w:trPr>
        <w:tc>
          <w:tcPr>
            <w:tcW w:w="2044" w:type="dxa"/>
            <w:shd w:val="clear" w:color="auto" w:fill="auto"/>
          </w:tcPr>
          <w:p w14:paraId="0341B15C" w14:textId="77777777" w:rsidR="00635155" w:rsidRPr="009A7184" w:rsidRDefault="00635155" w:rsidP="00635155">
            <w:pPr>
              <w:pStyle w:val="ENoteTableText"/>
              <w:tabs>
                <w:tab w:val="center" w:leader="dot" w:pos="2268"/>
              </w:tabs>
              <w:rPr>
                <w:szCs w:val="16"/>
              </w:rPr>
            </w:pPr>
            <w:r w:rsidRPr="009A7184">
              <w:rPr>
                <w:szCs w:val="16"/>
              </w:rPr>
              <w:t>2524</w:t>
            </w:r>
            <w:r w:rsidRPr="009A7184">
              <w:rPr>
                <w:szCs w:val="16"/>
              </w:rPr>
              <w:tab/>
            </w:r>
          </w:p>
        </w:tc>
        <w:tc>
          <w:tcPr>
            <w:tcW w:w="5044" w:type="dxa"/>
            <w:shd w:val="clear" w:color="auto" w:fill="auto"/>
          </w:tcPr>
          <w:p w14:paraId="0A3DB838" w14:textId="77777777" w:rsidR="00635155" w:rsidRPr="009A7184" w:rsidRDefault="00635155" w:rsidP="00635155">
            <w:pPr>
              <w:pStyle w:val="ENoteTableText"/>
              <w:rPr>
                <w:szCs w:val="16"/>
              </w:rPr>
            </w:pPr>
            <w:r w:rsidRPr="009A7184">
              <w:rPr>
                <w:szCs w:val="16"/>
              </w:rPr>
              <w:t>ad. No. 118, 2006</w:t>
            </w:r>
          </w:p>
        </w:tc>
      </w:tr>
      <w:tr w:rsidR="00635155" w:rsidRPr="009A7184" w14:paraId="2D27FD74" w14:textId="77777777" w:rsidTr="001F643F">
        <w:trPr>
          <w:cantSplit/>
        </w:trPr>
        <w:tc>
          <w:tcPr>
            <w:tcW w:w="2044" w:type="dxa"/>
            <w:shd w:val="clear" w:color="auto" w:fill="auto"/>
          </w:tcPr>
          <w:p w14:paraId="76175941" w14:textId="77777777" w:rsidR="00635155" w:rsidRPr="009A7184" w:rsidRDefault="00635155" w:rsidP="00635155">
            <w:pPr>
              <w:pStyle w:val="ENoteTableText"/>
              <w:tabs>
                <w:tab w:val="center" w:leader="dot" w:pos="2268"/>
              </w:tabs>
              <w:rPr>
                <w:szCs w:val="16"/>
              </w:rPr>
            </w:pPr>
            <w:r w:rsidRPr="009A7184">
              <w:rPr>
                <w:szCs w:val="16"/>
              </w:rPr>
              <w:t>2524.00.00</w:t>
            </w:r>
            <w:r w:rsidRPr="009A7184">
              <w:rPr>
                <w:szCs w:val="16"/>
              </w:rPr>
              <w:tab/>
            </w:r>
          </w:p>
        </w:tc>
        <w:tc>
          <w:tcPr>
            <w:tcW w:w="5044" w:type="dxa"/>
            <w:shd w:val="clear" w:color="auto" w:fill="auto"/>
          </w:tcPr>
          <w:p w14:paraId="78C809AC" w14:textId="77777777" w:rsidR="00635155" w:rsidRPr="009A7184" w:rsidRDefault="00635155" w:rsidP="00635155">
            <w:pPr>
              <w:pStyle w:val="ENoteTableText"/>
              <w:rPr>
                <w:szCs w:val="16"/>
              </w:rPr>
            </w:pPr>
            <w:r w:rsidRPr="009A7184">
              <w:rPr>
                <w:szCs w:val="16"/>
              </w:rPr>
              <w:t>rep. No. 118, 2006</w:t>
            </w:r>
          </w:p>
        </w:tc>
      </w:tr>
      <w:tr w:rsidR="00635155" w:rsidRPr="009A7184" w14:paraId="5EC9D967" w14:textId="77777777" w:rsidTr="001F643F">
        <w:trPr>
          <w:cantSplit/>
        </w:trPr>
        <w:tc>
          <w:tcPr>
            <w:tcW w:w="2044" w:type="dxa"/>
            <w:shd w:val="clear" w:color="auto" w:fill="auto"/>
          </w:tcPr>
          <w:p w14:paraId="72330941" w14:textId="77777777" w:rsidR="00635155" w:rsidRPr="009A7184" w:rsidRDefault="00635155" w:rsidP="00635155">
            <w:pPr>
              <w:pStyle w:val="ENoteTableText"/>
              <w:tabs>
                <w:tab w:val="center" w:leader="dot" w:pos="2268"/>
              </w:tabs>
              <w:rPr>
                <w:szCs w:val="16"/>
              </w:rPr>
            </w:pPr>
            <w:r w:rsidRPr="009A7184">
              <w:rPr>
                <w:szCs w:val="16"/>
              </w:rPr>
              <w:t>2524.10.00</w:t>
            </w:r>
            <w:r w:rsidRPr="009A7184">
              <w:rPr>
                <w:szCs w:val="16"/>
              </w:rPr>
              <w:tab/>
            </w:r>
          </w:p>
        </w:tc>
        <w:tc>
          <w:tcPr>
            <w:tcW w:w="5044" w:type="dxa"/>
            <w:shd w:val="clear" w:color="auto" w:fill="auto"/>
          </w:tcPr>
          <w:p w14:paraId="2AF6F2B5" w14:textId="77777777" w:rsidR="00635155" w:rsidRPr="009A7184" w:rsidRDefault="00635155" w:rsidP="00635155">
            <w:pPr>
              <w:pStyle w:val="ENoteTableText"/>
              <w:rPr>
                <w:szCs w:val="16"/>
              </w:rPr>
            </w:pPr>
            <w:r w:rsidRPr="009A7184">
              <w:rPr>
                <w:szCs w:val="16"/>
              </w:rPr>
              <w:t>ad. No. 118, 2006</w:t>
            </w:r>
          </w:p>
        </w:tc>
      </w:tr>
      <w:tr w:rsidR="00635155" w:rsidRPr="009A7184" w14:paraId="5FAAD1FE" w14:textId="77777777" w:rsidTr="001F643F">
        <w:trPr>
          <w:cantSplit/>
        </w:trPr>
        <w:tc>
          <w:tcPr>
            <w:tcW w:w="2044" w:type="dxa"/>
            <w:shd w:val="clear" w:color="auto" w:fill="auto"/>
          </w:tcPr>
          <w:p w14:paraId="00A6217C" w14:textId="77777777" w:rsidR="00635155" w:rsidRPr="009A7184" w:rsidRDefault="00635155" w:rsidP="00635155">
            <w:pPr>
              <w:pStyle w:val="ENoteTableText"/>
              <w:tabs>
                <w:tab w:val="center" w:leader="dot" w:pos="2268"/>
              </w:tabs>
              <w:rPr>
                <w:szCs w:val="16"/>
              </w:rPr>
            </w:pPr>
            <w:r w:rsidRPr="009A7184">
              <w:rPr>
                <w:szCs w:val="16"/>
              </w:rPr>
              <w:t>2524.90.00</w:t>
            </w:r>
            <w:r w:rsidRPr="009A7184">
              <w:rPr>
                <w:szCs w:val="16"/>
              </w:rPr>
              <w:tab/>
            </w:r>
          </w:p>
        </w:tc>
        <w:tc>
          <w:tcPr>
            <w:tcW w:w="5044" w:type="dxa"/>
            <w:shd w:val="clear" w:color="auto" w:fill="auto"/>
          </w:tcPr>
          <w:p w14:paraId="005F3617" w14:textId="77777777" w:rsidR="00635155" w:rsidRPr="009A7184" w:rsidRDefault="00635155" w:rsidP="00635155">
            <w:pPr>
              <w:pStyle w:val="ENoteTableText"/>
              <w:rPr>
                <w:szCs w:val="16"/>
              </w:rPr>
            </w:pPr>
            <w:r w:rsidRPr="009A7184">
              <w:rPr>
                <w:szCs w:val="16"/>
              </w:rPr>
              <w:t>ad. No. 118, 2006</w:t>
            </w:r>
          </w:p>
        </w:tc>
      </w:tr>
      <w:tr w:rsidR="00635155" w:rsidRPr="009A7184" w14:paraId="0D9C5E07" w14:textId="77777777" w:rsidTr="001F643F">
        <w:trPr>
          <w:cantSplit/>
        </w:trPr>
        <w:tc>
          <w:tcPr>
            <w:tcW w:w="2044" w:type="dxa"/>
            <w:shd w:val="clear" w:color="auto" w:fill="auto"/>
          </w:tcPr>
          <w:p w14:paraId="3746E71C" w14:textId="77777777" w:rsidR="00635155" w:rsidRPr="009A7184" w:rsidRDefault="00635155" w:rsidP="00635155">
            <w:pPr>
              <w:pStyle w:val="ENoteTableText"/>
              <w:rPr>
                <w:szCs w:val="16"/>
              </w:rPr>
            </w:pPr>
            <w:r w:rsidRPr="009A7184">
              <w:rPr>
                <w:b/>
                <w:szCs w:val="16"/>
              </w:rPr>
              <w:t>2525</w:t>
            </w:r>
          </w:p>
        </w:tc>
        <w:tc>
          <w:tcPr>
            <w:tcW w:w="5044" w:type="dxa"/>
            <w:shd w:val="clear" w:color="auto" w:fill="auto"/>
          </w:tcPr>
          <w:p w14:paraId="361CE57B" w14:textId="77777777" w:rsidR="00635155" w:rsidRPr="009A7184" w:rsidRDefault="00635155" w:rsidP="00635155">
            <w:pPr>
              <w:pStyle w:val="ENoteTableText"/>
              <w:rPr>
                <w:szCs w:val="16"/>
              </w:rPr>
            </w:pPr>
          </w:p>
        </w:tc>
      </w:tr>
      <w:tr w:rsidR="00635155" w:rsidRPr="009A7184" w14:paraId="103750CE" w14:textId="77777777" w:rsidTr="001F643F">
        <w:trPr>
          <w:cantSplit/>
        </w:trPr>
        <w:tc>
          <w:tcPr>
            <w:tcW w:w="2044" w:type="dxa"/>
            <w:shd w:val="clear" w:color="auto" w:fill="auto"/>
          </w:tcPr>
          <w:p w14:paraId="42CFEAD0" w14:textId="77777777" w:rsidR="00635155" w:rsidRPr="009A7184" w:rsidRDefault="00635155" w:rsidP="00635155">
            <w:pPr>
              <w:pStyle w:val="ENoteTableText"/>
              <w:tabs>
                <w:tab w:val="center" w:leader="dot" w:pos="2268"/>
              </w:tabs>
              <w:rPr>
                <w:szCs w:val="16"/>
              </w:rPr>
            </w:pPr>
            <w:r w:rsidRPr="009A7184">
              <w:rPr>
                <w:szCs w:val="16"/>
              </w:rPr>
              <w:t>2525.20.00</w:t>
            </w:r>
            <w:r w:rsidRPr="009A7184">
              <w:rPr>
                <w:szCs w:val="16"/>
              </w:rPr>
              <w:tab/>
            </w:r>
          </w:p>
        </w:tc>
        <w:tc>
          <w:tcPr>
            <w:tcW w:w="5044" w:type="dxa"/>
            <w:shd w:val="clear" w:color="auto" w:fill="auto"/>
          </w:tcPr>
          <w:p w14:paraId="3D701736" w14:textId="77777777" w:rsidR="00635155" w:rsidRPr="009A7184" w:rsidRDefault="00635155" w:rsidP="00635155">
            <w:pPr>
              <w:pStyle w:val="ENoteTableText"/>
              <w:rPr>
                <w:szCs w:val="16"/>
              </w:rPr>
            </w:pPr>
            <w:r w:rsidRPr="009A7184">
              <w:rPr>
                <w:szCs w:val="16"/>
              </w:rPr>
              <w:t>am. No. 116, 2000</w:t>
            </w:r>
          </w:p>
        </w:tc>
      </w:tr>
      <w:tr w:rsidR="00635155" w:rsidRPr="009A7184" w14:paraId="1AB64DA6" w14:textId="77777777" w:rsidTr="001F643F">
        <w:trPr>
          <w:cantSplit/>
        </w:trPr>
        <w:tc>
          <w:tcPr>
            <w:tcW w:w="2044" w:type="dxa"/>
            <w:shd w:val="clear" w:color="auto" w:fill="auto"/>
          </w:tcPr>
          <w:p w14:paraId="3523AEAD" w14:textId="77777777" w:rsidR="00635155" w:rsidRPr="009A7184" w:rsidRDefault="00635155" w:rsidP="00635155">
            <w:pPr>
              <w:pStyle w:val="ENoteTableText"/>
              <w:tabs>
                <w:tab w:val="center" w:leader="dot" w:pos="2268"/>
              </w:tabs>
              <w:rPr>
                <w:szCs w:val="16"/>
              </w:rPr>
            </w:pPr>
            <w:r w:rsidRPr="009A7184">
              <w:rPr>
                <w:szCs w:val="16"/>
              </w:rPr>
              <w:t>2525.30.00</w:t>
            </w:r>
            <w:r w:rsidRPr="009A7184">
              <w:rPr>
                <w:szCs w:val="16"/>
              </w:rPr>
              <w:tab/>
            </w:r>
          </w:p>
        </w:tc>
        <w:tc>
          <w:tcPr>
            <w:tcW w:w="5044" w:type="dxa"/>
            <w:shd w:val="clear" w:color="auto" w:fill="auto"/>
          </w:tcPr>
          <w:p w14:paraId="34F0F366" w14:textId="77777777" w:rsidR="00635155" w:rsidRPr="009A7184" w:rsidRDefault="00635155" w:rsidP="00635155">
            <w:pPr>
              <w:pStyle w:val="ENoteTableText"/>
              <w:rPr>
                <w:szCs w:val="16"/>
              </w:rPr>
            </w:pPr>
            <w:r w:rsidRPr="009A7184">
              <w:rPr>
                <w:szCs w:val="16"/>
              </w:rPr>
              <w:t>am. No. 116, 2000</w:t>
            </w:r>
          </w:p>
        </w:tc>
      </w:tr>
      <w:tr w:rsidR="00635155" w:rsidRPr="009A7184" w14:paraId="06D518A2" w14:textId="77777777" w:rsidTr="001F643F">
        <w:trPr>
          <w:cantSplit/>
        </w:trPr>
        <w:tc>
          <w:tcPr>
            <w:tcW w:w="2044" w:type="dxa"/>
            <w:shd w:val="clear" w:color="auto" w:fill="auto"/>
          </w:tcPr>
          <w:p w14:paraId="5ECD989E" w14:textId="77777777" w:rsidR="00635155" w:rsidRPr="009A7184" w:rsidRDefault="00635155" w:rsidP="00635155">
            <w:pPr>
              <w:pStyle w:val="ENoteTableText"/>
              <w:rPr>
                <w:szCs w:val="16"/>
              </w:rPr>
            </w:pPr>
            <w:r w:rsidRPr="009A7184">
              <w:rPr>
                <w:b/>
                <w:szCs w:val="16"/>
              </w:rPr>
              <w:t>2527</w:t>
            </w:r>
          </w:p>
        </w:tc>
        <w:tc>
          <w:tcPr>
            <w:tcW w:w="5044" w:type="dxa"/>
            <w:shd w:val="clear" w:color="auto" w:fill="auto"/>
          </w:tcPr>
          <w:p w14:paraId="1064D1E6" w14:textId="77777777" w:rsidR="00635155" w:rsidRPr="009A7184" w:rsidRDefault="00635155" w:rsidP="00635155">
            <w:pPr>
              <w:pStyle w:val="ENoteTableText"/>
              <w:rPr>
                <w:szCs w:val="16"/>
              </w:rPr>
            </w:pPr>
          </w:p>
        </w:tc>
      </w:tr>
      <w:tr w:rsidR="00635155" w:rsidRPr="009A7184" w14:paraId="3C177561" w14:textId="77777777" w:rsidTr="001F643F">
        <w:trPr>
          <w:cantSplit/>
        </w:trPr>
        <w:tc>
          <w:tcPr>
            <w:tcW w:w="2044" w:type="dxa"/>
            <w:shd w:val="clear" w:color="auto" w:fill="auto"/>
          </w:tcPr>
          <w:p w14:paraId="381EBB8B" w14:textId="77777777" w:rsidR="00635155" w:rsidRPr="009A7184" w:rsidRDefault="00635155" w:rsidP="00635155">
            <w:pPr>
              <w:pStyle w:val="ENoteTableText"/>
              <w:tabs>
                <w:tab w:val="center" w:leader="dot" w:pos="2268"/>
              </w:tabs>
              <w:rPr>
                <w:szCs w:val="16"/>
              </w:rPr>
            </w:pPr>
            <w:r w:rsidRPr="009A7184">
              <w:rPr>
                <w:szCs w:val="16"/>
              </w:rPr>
              <w:t>2527.00.00</w:t>
            </w:r>
            <w:r w:rsidRPr="009A7184">
              <w:rPr>
                <w:szCs w:val="16"/>
              </w:rPr>
              <w:tab/>
            </w:r>
          </w:p>
        </w:tc>
        <w:tc>
          <w:tcPr>
            <w:tcW w:w="5044" w:type="dxa"/>
            <w:shd w:val="clear" w:color="auto" w:fill="auto"/>
          </w:tcPr>
          <w:p w14:paraId="0E0DA249" w14:textId="77777777" w:rsidR="00635155" w:rsidRPr="009A7184" w:rsidRDefault="00635155" w:rsidP="00635155">
            <w:pPr>
              <w:pStyle w:val="ENoteTableText"/>
              <w:rPr>
                <w:szCs w:val="16"/>
              </w:rPr>
            </w:pPr>
            <w:r w:rsidRPr="009A7184">
              <w:rPr>
                <w:szCs w:val="16"/>
              </w:rPr>
              <w:t>rep. No. 120, 2001</w:t>
            </w:r>
          </w:p>
        </w:tc>
      </w:tr>
      <w:tr w:rsidR="00635155" w:rsidRPr="009A7184" w14:paraId="2EF6E26A" w14:textId="77777777" w:rsidTr="001F643F">
        <w:trPr>
          <w:cantSplit/>
        </w:trPr>
        <w:tc>
          <w:tcPr>
            <w:tcW w:w="2044" w:type="dxa"/>
            <w:shd w:val="clear" w:color="auto" w:fill="auto"/>
          </w:tcPr>
          <w:p w14:paraId="6AFEE02E" w14:textId="77777777" w:rsidR="00635155" w:rsidRPr="009A7184" w:rsidRDefault="00635155" w:rsidP="00635155">
            <w:pPr>
              <w:pStyle w:val="ENoteTableText"/>
              <w:rPr>
                <w:szCs w:val="16"/>
              </w:rPr>
            </w:pPr>
            <w:r w:rsidRPr="009A7184">
              <w:rPr>
                <w:b/>
                <w:szCs w:val="16"/>
              </w:rPr>
              <w:t>2528</w:t>
            </w:r>
          </w:p>
        </w:tc>
        <w:tc>
          <w:tcPr>
            <w:tcW w:w="5044" w:type="dxa"/>
            <w:shd w:val="clear" w:color="auto" w:fill="auto"/>
          </w:tcPr>
          <w:p w14:paraId="4EEB2BA9" w14:textId="77777777" w:rsidR="00635155" w:rsidRPr="009A7184" w:rsidRDefault="00635155" w:rsidP="00635155">
            <w:pPr>
              <w:pStyle w:val="ENoteTableText"/>
              <w:rPr>
                <w:szCs w:val="16"/>
              </w:rPr>
            </w:pPr>
          </w:p>
        </w:tc>
      </w:tr>
      <w:tr w:rsidR="00635155" w:rsidRPr="009A7184" w14:paraId="063ED4CB" w14:textId="77777777" w:rsidTr="001F643F">
        <w:trPr>
          <w:cantSplit/>
        </w:trPr>
        <w:tc>
          <w:tcPr>
            <w:tcW w:w="2044" w:type="dxa"/>
            <w:shd w:val="clear" w:color="auto" w:fill="auto"/>
          </w:tcPr>
          <w:p w14:paraId="5058C530" w14:textId="77777777" w:rsidR="00635155" w:rsidRPr="009A7184" w:rsidRDefault="00635155" w:rsidP="00635155">
            <w:pPr>
              <w:pStyle w:val="ENoteTableText"/>
              <w:tabs>
                <w:tab w:val="center" w:leader="dot" w:pos="2268"/>
              </w:tabs>
              <w:rPr>
                <w:szCs w:val="16"/>
              </w:rPr>
            </w:pPr>
            <w:r w:rsidRPr="009A7184">
              <w:rPr>
                <w:szCs w:val="16"/>
              </w:rPr>
              <w:t>2528</w:t>
            </w:r>
            <w:r w:rsidRPr="009A7184">
              <w:rPr>
                <w:szCs w:val="16"/>
              </w:rPr>
              <w:tab/>
            </w:r>
          </w:p>
        </w:tc>
        <w:tc>
          <w:tcPr>
            <w:tcW w:w="5044" w:type="dxa"/>
            <w:shd w:val="clear" w:color="auto" w:fill="auto"/>
          </w:tcPr>
          <w:p w14:paraId="7891A39E" w14:textId="77777777" w:rsidR="00635155" w:rsidRPr="009A7184" w:rsidRDefault="00635155" w:rsidP="00635155">
            <w:pPr>
              <w:pStyle w:val="ENoteTableText"/>
              <w:rPr>
                <w:szCs w:val="16"/>
              </w:rPr>
            </w:pPr>
            <w:r w:rsidRPr="009A7184">
              <w:rPr>
                <w:szCs w:val="16"/>
              </w:rPr>
              <w:t>rep. No. 85, 2011</w:t>
            </w:r>
          </w:p>
        </w:tc>
      </w:tr>
      <w:tr w:rsidR="00635155" w:rsidRPr="009A7184" w14:paraId="0307E7D4" w14:textId="77777777" w:rsidTr="001F643F">
        <w:trPr>
          <w:cantSplit/>
        </w:trPr>
        <w:tc>
          <w:tcPr>
            <w:tcW w:w="2044" w:type="dxa"/>
            <w:shd w:val="clear" w:color="auto" w:fill="auto"/>
          </w:tcPr>
          <w:p w14:paraId="337634E8" w14:textId="77777777" w:rsidR="00635155" w:rsidRPr="009A7184" w:rsidRDefault="00635155" w:rsidP="00635155">
            <w:pPr>
              <w:pStyle w:val="ENoteTableText"/>
              <w:tabs>
                <w:tab w:val="center" w:leader="dot" w:pos="2268"/>
              </w:tabs>
              <w:rPr>
                <w:szCs w:val="16"/>
              </w:rPr>
            </w:pPr>
            <w:r w:rsidRPr="009A7184">
              <w:rPr>
                <w:szCs w:val="16"/>
              </w:rPr>
              <w:t>2528.00.00</w:t>
            </w:r>
            <w:r w:rsidRPr="009A7184">
              <w:rPr>
                <w:szCs w:val="16"/>
              </w:rPr>
              <w:tab/>
            </w:r>
          </w:p>
        </w:tc>
        <w:tc>
          <w:tcPr>
            <w:tcW w:w="5044" w:type="dxa"/>
            <w:shd w:val="clear" w:color="auto" w:fill="auto"/>
          </w:tcPr>
          <w:p w14:paraId="58D874DB" w14:textId="77777777" w:rsidR="00635155" w:rsidRPr="009A7184" w:rsidRDefault="00635155" w:rsidP="00635155">
            <w:pPr>
              <w:pStyle w:val="ENoteTableText"/>
              <w:rPr>
                <w:szCs w:val="16"/>
              </w:rPr>
            </w:pPr>
            <w:r w:rsidRPr="009A7184">
              <w:rPr>
                <w:szCs w:val="16"/>
              </w:rPr>
              <w:t>ad. No. 85, 2011</w:t>
            </w:r>
          </w:p>
        </w:tc>
      </w:tr>
      <w:tr w:rsidR="00635155" w:rsidRPr="009A7184" w14:paraId="6B9C31B2" w14:textId="77777777" w:rsidTr="001F643F">
        <w:trPr>
          <w:cantSplit/>
        </w:trPr>
        <w:tc>
          <w:tcPr>
            <w:tcW w:w="2044" w:type="dxa"/>
            <w:shd w:val="clear" w:color="auto" w:fill="auto"/>
          </w:tcPr>
          <w:p w14:paraId="61556391" w14:textId="77777777" w:rsidR="00635155" w:rsidRPr="009A7184" w:rsidRDefault="00635155" w:rsidP="00635155">
            <w:pPr>
              <w:pStyle w:val="ENoteTableText"/>
              <w:tabs>
                <w:tab w:val="center" w:leader="dot" w:pos="2268"/>
              </w:tabs>
              <w:rPr>
                <w:szCs w:val="16"/>
              </w:rPr>
            </w:pPr>
            <w:r w:rsidRPr="009A7184">
              <w:rPr>
                <w:szCs w:val="16"/>
              </w:rPr>
              <w:t>2528.10.00</w:t>
            </w:r>
            <w:r w:rsidRPr="009A7184">
              <w:rPr>
                <w:szCs w:val="16"/>
              </w:rPr>
              <w:tab/>
            </w:r>
          </w:p>
        </w:tc>
        <w:tc>
          <w:tcPr>
            <w:tcW w:w="5044" w:type="dxa"/>
            <w:shd w:val="clear" w:color="auto" w:fill="auto"/>
          </w:tcPr>
          <w:p w14:paraId="23D98A52" w14:textId="77777777" w:rsidR="00635155" w:rsidRPr="009A7184" w:rsidRDefault="00635155" w:rsidP="00635155">
            <w:pPr>
              <w:pStyle w:val="ENoteTableText"/>
              <w:rPr>
                <w:szCs w:val="16"/>
              </w:rPr>
            </w:pPr>
            <w:r w:rsidRPr="009A7184">
              <w:rPr>
                <w:szCs w:val="16"/>
              </w:rPr>
              <w:t>rep. No. 85, 2011</w:t>
            </w:r>
          </w:p>
        </w:tc>
      </w:tr>
      <w:tr w:rsidR="00635155" w:rsidRPr="009A7184" w14:paraId="090809D0" w14:textId="77777777" w:rsidTr="001F643F">
        <w:trPr>
          <w:cantSplit/>
        </w:trPr>
        <w:tc>
          <w:tcPr>
            <w:tcW w:w="2044" w:type="dxa"/>
            <w:shd w:val="clear" w:color="auto" w:fill="auto"/>
          </w:tcPr>
          <w:p w14:paraId="622B658F" w14:textId="77777777" w:rsidR="00635155" w:rsidRPr="009A7184" w:rsidRDefault="00635155" w:rsidP="00635155">
            <w:pPr>
              <w:pStyle w:val="ENoteTableText"/>
              <w:tabs>
                <w:tab w:val="center" w:leader="dot" w:pos="2268"/>
              </w:tabs>
              <w:rPr>
                <w:szCs w:val="16"/>
              </w:rPr>
            </w:pPr>
            <w:r w:rsidRPr="009A7184">
              <w:rPr>
                <w:szCs w:val="16"/>
              </w:rPr>
              <w:t>2528.90.00</w:t>
            </w:r>
            <w:r w:rsidRPr="009A7184">
              <w:rPr>
                <w:szCs w:val="16"/>
              </w:rPr>
              <w:tab/>
            </w:r>
          </w:p>
        </w:tc>
        <w:tc>
          <w:tcPr>
            <w:tcW w:w="5044" w:type="dxa"/>
            <w:shd w:val="clear" w:color="auto" w:fill="auto"/>
          </w:tcPr>
          <w:p w14:paraId="35E40E5E" w14:textId="77777777" w:rsidR="00635155" w:rsidRPr="009A7184" w:rsidRDefault="00635155" w:rsidP="00635155">
            <w:pPr>
              <w:pStyle w:val="ENoteTableText"/>
              <w:rPr>
                <w:szCs w:val="16"/>
              </w:rPr>
            </w:pPr>
            <w:r w:rsidRPr="009A7184">
              <w:rPr>
                <w:szCs w:val="16"/>
              </w:rPr>
              <w:t>rep. No. 85, 2011</w:t>
            </w:r>
          </w:p>
        </w:tc>
      </w:tr>
      <w:tr w:rsidR="00635155" w:rsidRPr="009A7184" w14:paraId="3BBDFBE2" w14:textId="77777777" w:rsidTr="001F643F">
        <w:trPr>
          <w:cantSplit/>
        </w:trPr>
        <w:tc>
          <w:tcPr>
            <w:tcW w:w="2044" w:type="dxa"/>
            <w:shd w:val="clear" w:color="auto" w:fill="auto"/>
          </w:tcPr>
          <w:p w14:paraId="146D25FD" w14:textId="77777777" w:rsidR="00635155" w:rsidRPr="009A7184" w:rsidRDefault="00635155" w:rsidP="00635155">
            <w:pPr>
              <w:pStyle w:val="ENoteTableText"/>
              <w:rPr>
                <w:szCs w:val="16"/>
              </w:rPr>
            </w:pPr>
            <w:r w:rsidRPr="009A7184">
              <w:rPr>
                <w:b/>
                <w:szCs w:val="16"/>
              </w:rPr>
              <w:t>2529</w:t>
            </w:r>
          </w:p>
        </w:tc>
        <w:tc>
          <w:tcPr>
            <w:tcW w:w="5044" w:type="dxa"/>
            <w:shd w:val="clear" w:color="auto" w:fill="auto"/>
          </w:tcPr>
          <w:p w14:paraId="3A5721F1" w14:textId="77777777" w:rsidR="00635155" w:rsidRPr="009A7184" w:rsidRDefault="00635155" w:rsidP="00635155">
            <w:pPr>
              <w:pStyle w:val="ENoteTableText"/>
              <w:rPr>
                <w:szCs w:val="16"/>
              </w:rPr>
            </w:pPr>
          </w:p>
        </w:tc>
      </w:tr>
      <w:tr w:rsidR="00635155" w:rsidRPr="009A7184" w14:paraId="500C75D5" w14:textId="77777777" w:rsidTr="001F643F">
        <w:trPr>
          <w:cantSplit/>
        </w:trPr>
        <w:tc>
          <w:tcPr>
            <w:tcW w:w="2044" w:type="dxa"/>
            <w:shd w:val="clear" w:color="auto" w:fill="auto"/>
          </w:tcPr>
          <w:p w14:paraId="0274E512" w14:textId="77777777" w:rsidR="00635155" w:rsidRPr="009A7184" w:rsidRDefault="00635155" w:rsidP="00635155">
            <w:pPr>
              <w:pStyle w:val="ENoteTableText"/>
              <w:tabs>
                <w:tab w:val="center" w:leader="dot" w:pos="2268"/>
              </w:tabs>
              <w:rPr>
                <w:szCs w:val="16"/>
              </w:rPr>
            </w:pPr>
            <w:r w:rsidRPr="009A7184">
              <w:rPr>
                <w:szCs w:val="16"/>
              </w:rPr>
              <w:t>2529</w:t>
            </w:r>
            <w:r w:rsidRPr="009A7184">
              <w:rPr>
                <w:szCs w:val="16"/>
              </w:rPr>
              <w:tab/>
            </w:r>
          </w:p>
        </w:tc>
        <w:tc>
          <w:tcPr>
            <w:tcW w:w="5044" w:type="dxa"/>
            <w:shd w:val="clear" w:color="auto" w:fill="auto"/>
          </w:tcPr>
          <w:p w14:paraId="5984A074" w14:textId="77777777" w:rsidR="00635155" w:rsidRPr="009A7184" w:rsidRDefault="00635155" w:rsidP="00635155">
            <w:pPr>
              <w:pStyle w:val="ENoteTableText"/>
              <w:rPr>
                <w:szCs w:val="16"/>
              </w:rPr>
            </w:pPr>
            <w:r w:rsidRPr="009A7184">
              <w:rPr>
                <w:szCs w:val="16"/>
              </w:rPr>
              <w:t>am. No. 118, 2006</w:t>
            </w:r>
          </w:p>
        </w:tc>
      </w:tr>
      <w:tr w:rsidR="00635155" w:rsidRPr="009A7184" w14:paraId="527131E4" w14:textId="77777777" w:rsidTr="001F643F">
        <w:trPr>
          <w:cantSplit/>
        </w:trPr>
        <w:tc>
          <w:tcPr>
            <w:tcW w:w="2044" w:type="dxa"/>
            <w:shd w:val="clear" w:color="auto" w:fill="auto"/>
          </w:tcPr>
          <w:p w14:paraId="0911483F" w14:textId="77777777" w:rsidR="00635155" w:rsidRPr="009A7184" w:rsidRDefault="00635155" w:rsidP="00635155">
            <w:pPr>
              <w:pStyle w:val="ENoteTableText"/>
              <w:tabs>
                <w:tab w:val="center" w:leader="dot" w:pos="2268"/>
              </w:tabs>
              <w:rPr>
                <w:szCs w:val="16"/>
              </w:rPr>
            </w:pPr>
            <w:r w:rsidRPr="009A7184">
              <w:rPr>
                <w:szCs w:val="16"/>
              </w:rPr>
              <w:t>2529.10.00</w:t>
            </w:r>
            <w:r w:rsidRPr="009A7184">
              <w:rPr>
                <w:szCs w:val="16"/>
              </w:rPr>
              <w:tab/>
            </w:r>
          </w:p>
        </w:tc>
        <w:tc>
          <w:tcPr>
            <w:tcW w:w="5044" w:type="dxa"/>
            <w:shd w:val="clear" w:color="auto" w:fill="auto"/>
          </w:tcPr>
          <w:p w14:paraId="770D4085" w14:textId="77777777" w:rsidR="00635155" w:rsidRPr="009A7184" w:rsidRDefault="00635155" w:rsidP="00635155">
            <w:pPr>
              <w:pStyle w:val="ENoteTableText"/>
              <w:rPr>
                <w:szCs w:val="16"/>
              </w:rPr>
            </w:pPr>
            <w:r w:rsidRPr="009A7184">
              <w:rPr>
                <w:szCs w:val="16"/>
              </w:rPr>
              <w:t>am. No. 118, 2006</w:t>
            </w:r>
          </w:p>
        </w:tc>
      </w:tr>
      <w:tr w:rsidR="00635155" w:rsidRPr="009A7184" w14:paraId="06C42553" w14:textId="77777777" w:rsidTr="001F643F">
        <w:trPr>
          <w:cantSplit/>
        </w:trPr>
        <w:tc>
          <w:tcPr>
            <w:tcW w:w="2044" w:type="dxa"/>
            <w:shd w:val="clear" w:color="auto" w:fill="auto"/>
          </w:tcPr>
          <w:p w14:paraId="5B93D02B" w14:textId="77777777" w:rsidR="00635155" w:rsidRPr="009A7184" w:rsidRDefault="00635155" w:rsidP="00635155">
            <w:pPr>
              <w:pStyle w:val="ENoteTableText"/>
              <w:keepNext/>
              <w:rPr>
                <w:szCs w:val="16"/>
              </w:rPr>
            </w:pPr>
            <w:r w:rsidRPr="009A7184">
              <w:rPr>
                <w:b/>
                <w:szCs w:val="16"/>
              </w:rPr>
              <w:t>2530</w:t>
            </w:r>
          </w:p>
        </w:tc>
        <w:tc>
          <w:tcPr>
            <w:tcW w:w="5044" w:type="dxa"/>
            <w:shd w:val="clear" w:color="auto" w:fill="auto"/>
          </w:tcPr>
          <w:p w14:paraId="50A5E161" w14:textId="77777777" w:rsidR="00635155" w:rsidRPr="009A7184" w:rsidRDefault="00635155" w:rsidP="00635155">
            <w:pPr>
              <w:pStyle w:val="ENoteTableText"/>
              <w:keepNext/>
              <w:rPr>
                <w:szCs w:val="16"/>
              </w:rPr>
            </w:pPr>
          </w:p>
        </w:tc>
      </w:tr>
      <w:tr w:rsidR="00635155" w:rsidRPr="009A7184" w14:paraId="786B6A2E" w14:textId="77777777" w:rsidTr="001F643F">
        <w:trPr>
          <w:cantSplit/>
        </w:trPr>
        <w:tc>
          <w:tcPr>
            <w:tcW w:w="2044" w:type="dxa"/>
            <w:shd w:val="clear" w:color="auto" w:fill="auto"/>
          </w:tcPr>
          <w:p w14:paraId="2DD8A7E3" w14:textId="77777777" w:rsidR="00635155" w:rsidRPr="009A7184" w:rsidRDefault="00635155" w:rsidP="00635155">
            <w:pPr>
              <w:pStyle w:val="ENoteTableText"/>
              <w:tabs>
                <w:tab w:val="center" w:leader="dot" w:pos="2268"/>
              </w:tabs>
              <w:rPr>
                <w:szCs w:val="16"/>
              </w:rPr>
            </w:pPr>
            <w:r w:rsidRPr="009A7184">
              <w:rPr>
                <w:szCs w:val="16"/>
              </w:rPr>
              <w:t>2530.40.00</w:t>
            </w:r>
            <w:r w:rsidRPr="009A7184">
              <w:rPr>
                <w:szCs w:val="16"/>
              </w:rPr>
              <w:tab/>
            </w:r>
          </w:p>
        </w:tc>
        <w:tc>
          <w:tcPr>
            <w:tcW w:w="5044" w:type="dxa"/>
            <w:shd w:val="clear" w:color="auto" w:fill="auto"/>
          </w:tcPr>
          <w:p w14:paraId="6BAD74EC" w14:textId="77777777" w:rsidR="00635155" w:rsidRPr="009A7184" w:rsidRDefault="00635155" w:rsidP="00635155">
            <w:pPr>
              <w:pStyle w:val="ENoteTableText"/>
              <w:rPr>
                <w:szCs w:val="16"/>
              </w:rPr>
            </w:pPr>
            <w:r w:rsidRPr="009A7184">
              <w:rPr>
                <w:szCs w:val="16"/>
              </w:rPr>
              <w:t>rep. No. 120, 2001</w:t>
            </w:r>
          </w:p>
        </w:tc>
      </w:tr>
      <w:tr w:rsidR="00635155" w:rsidRPr="009A7184" w14:paraId="4DAAA8AA" w14:textId="77777777" w:rsidTr="001F643F">
        <w:trPr>
          <w:cantSplit/>
        </w:trPr>
        <w:tc>
          <w:tcPr>
            <w:tcW w:w="2044" w:type="dxa"/>
            <w:shd w:val="clear" w:color="auto" w:fill="auto"/>
          </w:tcPr>
          <w:p w14:paraId="4BD56F01" w14:textId="77777777" w:rsidR="00635155" w:rsidRPr="009A7184" w:rsidRDefault="001F50E2" w:rsidP="00635155">
            <w:pPr>
              <w:pStyle w:val="ENoteTableText"/>
              <w:keepNext/>
              <w:rPr>
                <w:szCs w:val="16"/>
              </w:rPr>
            </w:pPr>
            <w:r>
              <w:rPr>
                <w:b/>
                <w:szCs w:val="16"/>
              </w:rPr>
              <w:t>Chapter 2</w:t>
            </w:r>
            <w:r w:rsidR="00635155" w:rsidRPr="009A7184">
              <w:rPr>
                <w:b/>
                <w:szCs w:val="16"/>
              </w:rPr>
              <w:t>6</w:t>
            </w:r>
          </w:p>
        </w:tc>
        <w:tc>
          <w:tcPr>
            <w:tcW w:w="5044" w:type="dxa"/>
            <w:shd w:val="clear" w:color="auto" w:fill="auto"/>
          </w:tcPr>
          <w:p w14:paraId="561062C9" w14:textId="77777777" w:rsidR="00635155" w:rsidRPr="009A7184" w:rsidRDefault="00635155" w:rsidP="00635155">
            <w:pPr>
              <w:pStyle w:val="ENoteTableText"/>
              <w:rPr>
                <w:szCs w:val="16"/>
              </w:rPr>
            </w:pPr>
          </w:p>
        </w:tc>
      </w:tr>
      <w:tr w:rsidR="00635155" w:rsidRPr="009A7184" w14:paraId="385124E7" w14:textId="77777777" w:rsidTr="001F643F">
        <w:trPr>
          <w:cantSplit/>
        </w:trPr>
        <w:tc>
          <w:tcPr>
            <w:tcW w:w="2044" w:type="dxa"/>
            <w:shd w:val="clear" w:color="auto" w:fill="auto"/>
          </w:tcPr>
          <w:p w14:paraId="27154DF6"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6</w:t>
            </w:r>
            <w:r w:rsidRPr="009A7184">
              <w:rPr>
                <w:szCs w:val="16"/>
              </w:rPr>
              <w:tab/>
            </w:r>
          </w:p>
        </w:tc>
        <w:tc>
          <w:tcPr>
            <w:tcW w:w="5044" w:type="dxa"/>
            <w:shd w:val="clear" w:color="auto" w:fill="auto"/>
          </w:tcPr>
          <w:p w14:paraId="775CA5CA" w14:textId="77777777" w:rsidR="00635155" w:rsidRPr="009A7184" w:rsidRDefault="00635155" w:rsidP="00635155">
            <w:pPr>
              <w:pStyle w:val="ENoteTableText"/>
              <w:rPr>
                <w:szCs w:val="16"/>
              </w:rPr>
            </w:pPr>
            <w:r w:rsidRPr="009A7184">
              <w:rPr>
                <w:szCs w:val="16"/>
              </w:rPr>
              <w:t>am No 120, 2001</w:t>
            </w:r>
            <w:r>
              <w:rPr>
                <w:szCs w:val="16"/>
              </w:rPr>
              <w:t xml:space="preserve">; </w:t>
            </w:r>
            <w:r w:rsidRPr="00682276">
              <w:rPr>
                <w:szCs w:val="16"/>
              </w:rPr>
              <w:t xml:space="preserve">No </w:t>
            </w:r>
            <w:r w:rsidRPr="00682276">
              <w:t>91, 2021</w:t>
            </w:r>
          </w:p>
        </w:tc>
      </w:tr>
      <w:tr w:rsidR="00635155" w:rsidRPr="009A7184" w14:paraId="4BF6F691" w14:textId="77777777" w:rsidTr="001F643F">
        <w:trPr>
          <w:cantSplit/>
        </w:trPr>
        <w:tc>
          <w:tcPr>
            <w:tcW w:w="2044" w:type="dxa"/>
            <w:shd w:val="clear" w:color="auto" w:fill="auto"/>
          </w:tcPr>
          <w:p w14:paraId="1C0188C3" w14:textId="77777777" w:rsidR="00635155" w:rsidRPr="009A7184" w:rsidRDefault="00635155" w:rsidP="00635155">
            <w:pPr>
              <w:pStyle w:val="ENoteTableText"/>
              <w:tabs>
                <w:tab w:val="center" w:leader="dot" w:pos="2268"/>
              </w:tabs>
              <w:rPr>
                <w:szCs w:val="16"/>
              </w:rPr>
            </w:pPr>
            <w:r w:rsidRPr="009A7184">
              <w:rPr>
                <w:szCs w:val="16"/>
              </w:rPr>
              <w:t>Note 3 to Chapt. 26</w:t>
            </w:r>
            <w:r w:rsidRPr="009A7184">
              <w:rPr>
                <w:szCs w:val="16"/>
              </w:rPr>
              <w:tab/>
            </w:r>
          </w:p>
        </w:tc>
        <w:tc>
          <w:tcPr>
            <w:tcW w:w="5044" w:type="dxa"/>
            <w:shd w:val="clear" w:color="auto" w:fill="auto"/>
          </w:tcPr>
          <w:p w14:paraId="01E86853" w14:textId="77777777" w:rsidR="00635155" w:rsidRPr="009A7184" w:rsidRDefault="00635155" w:rsidP="00635155">
            <w:pPr>
              <w:pStyle w:val="ENoteTableText"/>
              <w:rPr>
                <w:szCs w:val="16"/>
              </w:rPr>
            </w:pPr>
            <w:r w:rsidRPr="009A7184">
              <w:rPr>
                <w:szCs w:val="16"/>
              </w:rPr>
              <w:t>rs. No. 120, 2001</w:t>
            </w:r>
          </w:p>
        </w:tc>
      </w:tr>
      <w:tr w:rsidR="00635155" w:rsidRPr="009A7184" w14:paraId="60C0D3A5" w14:textId="77777777" w:rsidTr="001F643F">
        <w:trPr>
          <w:cantSplit/>
        </w:trPr>
        <w:tc>
          <w:tcPr>
            <w:tcW w:w="2044" w:type="dxa"/>
            <w:shd w:val="clear" w:color="auto" w:fill="auto"/>
          </w:tcPr>
          <w:p w14:paraId="5C5DFE48" w14:textId="77777777" w:rsidR="00635155" w:rsidRPr="009A7184" w:rsidRDefault="00635155" w:rsidP="00635155">
            <w:pPr>
              <w:pStyle w:val="ENoteTableText"/>
              <w:rPr>
                <w:szCs w:val="16"/>
              </w:rPr>
            </w:pPr>
          </w:p>
        </w:tc>
        <w:tc>
          <w:tcPr>
            <w:tcW w:w="5044" w:type="dxa"/>
            <w:shd w:val="clear" w:color="auto" w:fill="auto"/>
          </w:tcPr>
          <w:p w14:paraId="1CF0E654" w14:textId="77777777" w:rsidR="00635155" w:rsidRPr="009A7184" w:rsidRDefault="00635155" w:rsidP="00635155">
            <w:pPr>
              <w:pStyle w:val="ENoteTableText"/>
              <w:rPr>
                <w:szCs w:val="16"/>
              </w:rPr>
            </w:pPr>
            <w:r w:rsidRPr="009A7184">
              <w:rPr>
                <w:szCs w:val="16"/>
              </w:rPr>
              <w:t>am. No. 118, 2006</w:t>
            </w:r>
          </w:p>
        </w:tc>
      </w:tr>
      <w:tr w:rsidR="00635155" w:rsidRPr="009A7184" w14:paraId="11BFB7CE" w14:textId="77777777" w:rsidTr="001F643F">
        <w:trPr>
          <w:cantSplit/>
        </w:trPr>
        <w:tc>
          <w:tcPr>
            <w:tcW w:w="2044" w:type="dxa"/>
            <w:shd w:val="clear" w:color="auto" w:fill="auto"/>
          </w:tcPr>
          <w:p w14:paraId="60844472"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26</w:t>
            </w:r>
          </w:p>
        </w:tc>
        <w:tc>
          <w:tcPr>
            <w:tcW w:w="5044" w:type="dxa"/>
            <w:shd w:val="clear" w:color="auto" w:fill="auto"/>
          </w:tcPr>
          <w:p w14:paraId="4D42ABA5" w14:textId="77777777" w:rsidR="00635155" w:rsidRPr="009A7184" w:rsidRDefault="00635155" w:rsidP="00635155">
            <w:pPr>
              <w:pStyle w:val="ENoteTableText"/>
              <w:rPr>
                <w:szCs w:val="16"/>
              </w:rPr>
            </w:pPr>
            <w:r w:rsidRPr="009A7184">
              <w:rPr>
                <w:szCs w:val="16"/>
              </w:rPr>
              <w:t>ad. No. 120, 2001</w:t>
            </w:r>
          </w:p>
        </w:tc>
      </w:tr>
      <w:tr w:rsidR="00635155" w:rsidRPr="009A7184" w14:paraId="0A68F719" w14:textId="77777777" w:rsidTr="001F643F">
        <w:trPr>
          <w:cantSplit/>
        </w:trPr>
        <w:tc>
          <w:tcPr>
            <w:tcW w:w="2044" w:type="dxa"/>
            <w:shd w:val="clear" w:color="auto" w:fill="auto"/>
          </w:tcPr>
          <w:p w14:paraId="02FB0BAB"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26</w:t>
            </w:r>
          </w:p>
        </w:tc>
        <w:tc>
          <w:tcPr>
            <w:tcW w:w="5044" w:type="dxa"/>
            <w:shd w:val="clear" w:color="auto" w:fill="auto"/>
          </w:tcPr>
          <w:p w14:paraId="73FB4A94" w14:textId="77777777" w:rsidR="00635155" w:rsidRPr="009A7184" w:rsidRDefault="00635155" w:rsidP="00635155">
            <w:pPr>
              <w:pStyle w:val="ENoteTableText"/>
              <w:rPr>
                <w:szCs w:val="16"/>
              </w:rPr>
            </w:pPr>
            <w:r w:rsidRPr="009A7184">
              <w:rPr>
                <w:szCs w:val="16"/>
              </w:rPr>
              <w:t>ad. No. 120, 2001</w:t>
            </w:r>
            <w:r w:rsidRPr="009A7184">
              <w:rPr>
                <w:szCs w:val="16"/>
              </w:rPr>
              <w:br/>
              <w:t>am. No. 118, 2006</w:t>
            </w:r>
          </w:p>
        </w:tc>
      </w:tr>
      <w:tr w:rsidR="00635155" w:rsidRPr="009A7184" w14:paraId="5F95448F" w14:textId="77777777" w:rsidTr="001F643F">
        <w:trPr>
          <w:cantSplit/>
        </w:trPr>
        <w:tc>
          <w:tcPr>
            <w:tcW w:w="2044" w:type="dxa"/>
            <w:shd w:val="clear" w:color="auto" w:fill="auto"/>
          </w:tcPr>
          <w:p w14:paraId="77DC30B4" w14:textId="77777777" w:rsidR="00635155" w:rsidRPr="009A7184" w:rsidRDefault="00635155" w:rsidP="00635155">
            <w:pPr>
              <w:pStyle w:val="ENoteTableText"/>
              <w:rPr>
                <w:szCs w:val="16"/>
              </w:rPr>
            </w:pPr>
            <w:r w:rsidRPr="009A7184">
              <w:rPr>
                <w:b/>
                <w:szCs w:val="16"/>
              </w:rPr>
              <w:t>2620</w:t>
            </w:r>
          </w:p>
        </w:tc>
        <w:tc>
          <w:tcPr>
            <w:tcW w:w="5044" w:type="dxa"/>
            <w:shd w:val="clear" w:color="auto" w:fill="auto"/>
          </w:tcPr>
          <w:p w14:paraId="55455330" w14:textId="77777777" w:rsidR="00635155" w:rsidRPr="009A7184" w:rsidRDefault="00635155" w:rsidP="00635155">
            <w:pPr>
              <w:pStyle w:val="ENoteTableText"/>
              <w:rPr>
                <w:szCs w:val="16"/>
              </w:rPr>
            </w:pPr>
          </w:p>
        </w:tc>
      </w:tr>
      <w:tr w:rsidR="00635155" w:rsidRPr="009A7184" w14:paraId="2CA0208A" w14:textId="77777777" w:rsidTr="001F643F">
        <w:trPr>
          <w:cantSplit/>
        </w:trPr>
        <w:tc>
          <w:tcPr>
            <w:tcW w:w="2044" w:type="dxa"/>
            <w:shd w:val="clear" w:color="auto" w:fill="auto"/>
          </w:tcPr>
          <w:p w14:paraId="7C73FFE8" w14:textId="77777777" w:rsidR="00635155" w:rsidRPr="009A7184" w:rsidRDefault="00635155" w:rsidP="00635155">
            <w:pPr>
              <w:pStyle w:val="ENoteTableText"/>
              <w:tabs>
                <w:tab w:val="center" w:leader="dot" w:pos="2268"/>
              </w:tabs>
              <w:rPr>
                <w:szCs w:val="16"/>
              </w:rPr>
            </w:pPr>
            <w:r w:rsidRPr="009A7184">
              <w:rPr>
                <w:szCs w:val="16"/>
              </w:rPr>
              <w:t>2620</w:t>
            </w:r>
            <w:r w:rsidRPr="009A7184">
              <w:rPr>
                <w:szCs w:val="16"/>
              </w:rPr>
              <w:tab/>
            </w:r>
          </w:p>
        </w:tc>
        <w:tc>
          <w:tcPr>
            <w:tcW w:w="5044" w:type="dxa"/>
            <w:shd w:val="clear" w:color="auto" w:fill="auto"/>
          </w:tcPr>
          <w:p w14:paraId="092D5EF2"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40351712" w14:textId="77777777" w:rsidTr="001F643F">
        <w:trPr>
          <w:cantSplit/>
        </w:trPr>
        <w:tc>
          <w:tcPr>
            <w:tcW w:w="2044" w:type="dxa"/>
            <w:shd w:val="clear" w:color="auto" w:fill="auto"/>
          </w:tcPr>
          <w:p w14:paraId="160D1192" w14:textId="77777777" w:rsidR="00635155" w:rsidRPr="009A7184" w:rsidRDefault="00635155" w:rsidP="00635155">
            <w:pPr>
              <w:pStyle w:val="ENoteTableText"/>
              <w:tabs>
                <w:tab w:val="center" w:leader="dot" w:pos="2268"/>
              </w:tabs>
              <w:rPr>
                <w:szCs w:val="16"/>
              </w:rPr>
            </w:pPr>
            <w:r w:rsidRPr="009A7184">
              <w:rPr>
                <w:szCs w:val="16"/>
              </w:rPr>
              <w:t>2620.2</w:t>
            </w:r>
            <w:r w:rsidRPr="009A7184">
              <w:rPr>
                <w:szCs w:val="16"/>
              </w:rPr>
              <w:tab/>
            </w:r>
          </w:p>
        </w:tc>
        <w:tc>
          <w:tcPr>
            <w:tcW w:w="5044" w:type="dxa"/>
            <w:shd w:val="clear" w:color="auto" w:fill="auto"/>
          </w:tcPr>
          <w:p w14:paraId="0E67D3CD" w14:textId="77777777" w:rsidR="00635155" w:rsidRPr="009A7184" w:rsidRDefault="00635155" w:rsidP="00635155">
            <w:pPr>
              <w:pStyle w:val="ENoteTableText"/>
              <w:rPr>
                <w:szCs w:val="16"/>
              </w:rPr>
            </w:pPr>
            <w:r w:rsidRPr="009A7184">
              <w:rPr>
                <w:szCs w:val="16"/>
              </w:rPr>
              <w:t>ad. No. 120, 2001</w:t>
            </w:r>
          </w:p>
        </w:tc>
      </w:tr>
      <w:tr w:rsidR="00635155" w:rsidRPr="009A7184" w14:paraId="45B2AD80" w14:textId="77777777" w:rsidTr="001F643F">
        <w:trPr>
          <w:cantSplit/>
        </w:trPr>
        <w:tc>
          <w:tcPr>
            <w:tcW w:w="2044" w:type="dxa"/>
            <w:shd w:val="clear" w:color="auto" w:fill="auto"/>
          </w:tcPr>
          <w:p w14:paraId="4FC2DED6" w14:textId="77777777" w:rsidR="00635155" w:rsidRPr="009A7184" w:rsidRDefault="00635155" w:rsidP="00635155">
            <w:pPr>
              <w:pStyle w:val="ENoteTableText"/>
              <w:tabs>
                <w:tab w:val="center" w:leader="dot" w:pos="2268"/>
              </w:tabs>
              <w:rPr>
                <w:szCs w:val="16"/>
              </w:rPr>
            </w:pPr>
            <w:r w:rsidRPr="009A7184">
              <w:rPr>
                <w:szCs w:val="16"/>
              </w:rPr>
              <w:t>2620.20.00</w:t>
            </w:r>
            <w:r w:rsidRPr="009A7184">
              <w:rPr>
                <w:szCs w:val="16"/>
              </w:rPr>
              <w:tab/>
            </w:r>
          </w:p>
        </w:tc>
        <w:tc>
          <w:tcPr>
            <w:tcW w:w="5044" w:type="dxa"/>
            <w:shd w:val="clear" w:color="auto" w:fill="auto"/>
          </w:tcPr>
          <w:p w14:paraId="01EB94A8" w14:textId="77777777" w:rsidR="00635155" w:rsidRPr="009A7184" w:rsidRDefault="00635155" w:rsidP="00635155">
            <w:pPr>
              <w:pStyle w:val="ENoteTableText"/>
              <w:rPr>
                <w:szCs w:val="16"/>
              </w:rPr>
            </w:pPr>
            <w:r w:rsidRPr="009A7184">
              <w:rPr>
                <w:szCs w:val="16"/>
              </w:rPr>
              <w:t>rep. No. 120, 2001</w:t>
            </w:r>
          </w:p>
        </w:tc>
      </w:tr>
      <w:tr w:rsidR="00635155" w:rsidRPr="009A7184" w14:paraId="018E12C6" w14:textId="77777777" w:rsidTr="001F643F">
        <w:trPr>
          <w:cantSplit/>
        </w:trPr>
        <w:tc>
          <w:tcPr>
            <w:tcW w:w="2044" w:type="dxa"/>
            <w:shd w:val="clear" w:color="auto" w:fill="auto"/>
          </w:tcPr>
          <w:p w14:paraId="72B6D161" w14:textId="77777777" w:rsidR="00635155" w:rsidRPr="009A7184" w:rsidRDefault="00635155" w:rsidP="00635155">
            <w:pPr>
              <w:pStyle w:val="ENoteTableText"/>
              <w:tabs>
                <w:tab w:val="center" w:leader="dot" w:pos="2268"/>
              </w:tabs>
              <w:rPr>
                <w:szCs w:val="16"/>
              </w:rPr>
            </w:pPr>
            <w:r w:rsidRPr="009A7184">
              <w:rPr>
                <w:szCs w:val="16"/>
              </w:rPr>
              <w:t>2620.21.00</w:t>
            </w:r>
            <w:r w:rsidRPr="009A7184">
              <w:rPr>
                <w:szCs w:val="16"/>
              </w:rPr>
              <w:tab/>
            </w:r>
          </w:p>
        </w:tc>
        <w:tc>
          <w:tcPr>
            <w:tcW w:w="5044" w:type="dxa"/>
            <w:shd w:val="clear" w:color="auto" w:fill="auto"/>
          </w:tcPr>
          <w:p w14:paraId="6A8B6AD3" w14:textId="77777777" w:rsidR="00635155" w:rsidRPr="009A7184" w:rsidRDefault="00635155" w:rsidP="00635155">
            <w:pPr>
              <w:pStyle w:val="ENoteTableText"/>
              <w:rPr>
                <w:szCs w:val="16"/>
              </w:rPr>
            </w:pPr>
            <w:r w:rsidRPr="009A7184">
              <w:rPr>
                <w:szCs w:val="16"/>
              </w:rPr>
              <w:t>ad. No. 120, 2001</w:t>
            </w:r>
          </w:p>
        </w:tc>
      </w:tr>
      <w:tr w:rsidR="00635155" w:rsidRPr="009A7184" w14:paraId="54151D38" w14:textId="77777777" w:rsidTr="001F643F">
        <w:trPr>
          <w:cantSplit/>
        </w:trPr>
        <w:tc>
          <w:tcPr>
            <w:tcW w:w="2044" w:type="dxa"/>
            <w:shd w:val="clear" w:color="auto" w:fill="auto"/>
          </w:tcPr>
          <w:p w14:paraId="4272DB8B" w14:textId="77777777" w:rsidR="00635155" w:rsidRPr="009A7184" w:rsidRDefault="00635155" w:rsidP="00635155">
            <w:pPr>
              <w:pStyle w:val="ENoteTableText"/>
              <w:tabs>
                <w:tab w:val="center" w:leader="dot" w:pos="2268"/>
              </w:tabs>
              <w:rPr>
                <w:szCs w:val="16"/>
              </w:rPr>
            </w:pPr>
            <w:r w:rsidRPr="009A7184">
              <w:rPr>
                <w:szCs w:val="16"/>
              </w:rPr>
              <w:t>2620.29.00</w:t>
            </w:r>
            <w:r w:rsidRPr="009A7184">
              <w:rPr>
                <w:szCs w:val="16"/>
              </w:rPr>
              <w:tab/>
            </w:r>
          </w:p>
        </w:tc>
        <w:tc>
          <w:tcPr>
            <w:tcW w:w="5044" w:type="dxa"/>
            <w:shd w:val="clear" w:color="auto" w:fill="auto"/>
          </w:tcPr>
          <w:p w14:paraId="4B5D4461" w14:textId="77777777" w:rsidR="00635155" w:rsidRPr="009A7184" w:rsidRDefault="00635155" w:rsidP="00635155">
            <w:pPr>
              <w:pStyle w:val="ENoteTableText"/>
              <w:rPr>
                <w:szCs w:val="16"/>
              </w:rPr>
            </w:pPr>
            <w:r w:rsidRPr="009A7184">
              <w:rPr>
                <w:szCs w:val="16"/>
              </w:rPr>
              <w:t>ad. No. 120, 2001</w:t>
            </w:r>
          </w:p>
        </w:tc>
      </w:tr>
      <w:tr w:rsidR="00635155" w:rsidRPr="009A7184" w14:paraId="788BFF9D" w14:textId="77777777" w:rsidTr="001F643F">
        <w:trPr>
          <w:cantSplit/>
        </w:trPr>
        <w:tc>
          <w:tcPr>
            <w:tcW w:w="2044" w:type="dxa"/>
            <w:shd w:val="clear" w:color="auto" w:fill="auto"/>
          </w:tcPr>
          <w:p w14:paraId="490EE155" w14:textId="77777777" w:rsidR="00635155" w:rsidRPr="009A7184" w:rsidRDefault="00635155" w:rsidP="00635155">
            <w:pPr>
              <w:pStyle w:val="ENoteTableText"/>
              <w:tabs>
                <w:tab w:val="center" w:leader="dot" w:pos="2268"/>
              </w:tabs>
              <w:rPr>
                <w:szCs w:val="16"/>
              </w:rPr>
            </w:pPr>
            <w:r w:rsidRPr="009A7184">
              <w:rPr>
                <w:szCs w:val="16"/>
              </w:rPr>
              <w:t>2620.50.00</w:t>
            </w:r>
            <w:r w:rsidRPr="009A7184">
              <w:rPr>
                <w:szCs w:val="16"/>
              </w:rPr>
              <w:tab/>
            </w:r>
          </w:p>
        </w:tc>
        <w:tc>
          <w:tcPr>
            <w:tcW w:w="5044" w:type="dxa"/>
            <w:shd w:val="clear" w:color="auto" w:fill="auto"/>
          </w:tcPr>
          <w:p w14:paraId="5AE75A9C" w14:textId="77777777" w:rsidR="00635155" w:rsidRPr="009A7184" w:rsidRDefault="00635155" w:rsidP="00635155">
            <w:pPr>
              <w:pStyle w:val="ENoteTableText"/>
              <w:rPr>
                <w:szCs w:val="16"/>
              </w:rPr>
            </w:pPr>
            <w:r w:rsidRPr="009A7184">
              <w:rPr>
                <w:szCs w:val="16"/>
              </w:rPr>
              <w:t>rep. No. 120, 2001</w:t>
            </w:r>
          </w:p>
        </w:tc>
      </w:tr>
      <w:tr w:rsidR="00635155" w:rsidRPr="009A7184" w14:paraId="5EAEF5BC" w14:textId="77777777" w:rsidTr="001F643F">
        <w:trPr>
          <w:cantSplit/>
        </w:trPr>
        <w:tc>
          <w:tcPr>
            <w:tcW w:w="2044" w:type="dxa"/>
            <w:shd w:val="clear" w:color="auto" w:fill="auto"/>
          </w:tcPr>
          <w:p w14:paraId="2DDA2E49" w14:textId="77777777" w:rsidR="00635155" w:rsidRPr="009A7184" w:rsidRDefault="00635155" w:rsidP="00635155">
            <w:pPr>
              <w:pStyle w:val="ENoteTableText"/>
              <w:tabs>
                <w:tab w:val="center" w:leader="dot" w:pos="2268"/>
              </w:tabs>
              <w:rPr>
                <w:szCs w:val="16"/>
              </w:rPr>
            </w:pPr>
            <w:r w:rsidRPr="009A7184">
              <w:rPr>
                <w:szCs w:val="16"/>
              </w:rPr>
              <w:t>2620.60.00</w:t>
            </w:r>
            <w:r w:rsidRPr="009A7184">
              <w:rPr>
                <w:szCs w:val="16"/>
              </w:rPr>
              <w:tab/>
            </w:r>
          </w:p>
        </w:tc>
        <w:tc>
          <w:tcPr>
            <w:tcW w:w="5044" w:type="dxa"/>
            <w:shd w:val="clear" w:color="auto" w:fill="auto"/>
          </w:tcPr>
          <w:p w14:paraId="262E70ED" w14:textId="77777777" w:rsidR="00635155" w:rsidRPr="009A7184" w:rsidRDefault="00635155" w:rsidP="00635155">
            <w:pPr>
              <w:pStyle w:val="ENoteTableText"/>
              <w:rPr>
                <w:szCs w:val="16"/>
              </w:rPr>
            </w:pPr>
            <w:r w:rsidRPr="009A7184">
              <w:rPr>
                <w:szCs w:val="16"/>
              </w:rPr>
              <w:t>ad. No. 120, 2001</w:t>
            </w:r>
          </w:p>
        </w:tc>
      </w:tr>
      <w:tr w:rsidR="00635155" w:rsidRPr="009A7184" w14:paraId="0602CFF3" w14:textId="77777777" w:rsidTr="001F643F">
        <w:trPr>
          <w:cantSplit/>
        </w:trPr>
        <w:tc>
          <w:tcPr>
            <w:tcW w:w="2044" w:type="dxa"/>
            <w:shd w:val="clear" w:color="auto" w:fill="auto"/>
          </w:tcPr>
          <w:p w14:paraId="79160BA1" w14:textId="77777777" w:rsidR="00635155" w:rsidRPr="009A7184" w:rsidRDefault="00635155" w:rsidP="00635155">
            <w:pPr>
              <w:pStyle w:val="ENoteTableText"/>
              <w:tabs>
                <w:tab w:val="center" w:leader="dot" w:pos="2268"/>
              </w:tabs>
              <w:rPr>
                <w:szCs w:val="16"/>
              </w:rPr>
            </w:pPr>
            <w:r w:rsidRPr="009A7184">
              <w:rPr>
                <w:szCs w:val="16"/>
              </w:rPr>
              <w:t>2620.9</w:t>
            </w:r>
            <w:r w:rsidRPr="009A7184">
              <w:rPr>
                <w:szCs w:val="16"/>
              </w:rPr>
              <w:tab/>
            </w:r>
          </w:p>
        </w:tc>
        <w:tc>
          <w:tcPr>
            <w:tcW w:w="5044" w:type="dxa"/>
            <w:shd w:val="clear" w:color="auto" w:fill="auto"/>
          </w:tcPr>
          <w:p w14:paraId="5DC913A0" w14:textId="77777777" w:rsidR="00635155" w:rsidRPr="009A7184" w:rsidRDefault="00635155" w:rsidP="00635155">
            <w:pPr>
              <w:pStyle w:val="ENoteTableText"/>
              <w:rPr>
                <w:szCs w:val="16"/>
              </w:rPr>
            </w:pPr>
            <w:r w:rsidRPr="009A7184">
              <w:rPr>
                <w:szCs w:val="16"/>
              </w:rPr>
              <w:t>ad. No. 120, 2001</w:t>
            </w:r>
          </w:p>
        </w:tc>
      </w:tr>
      <w:tr w:rsidR="00635155" w:rsidRPr="009A7184" w14:paraId="5F589333" w14:textId="77777777" w:rsidTr="001F643F">
        <w:trPr>
          <w:cantSplit/>
        </w:trPr>
        <w:tc>
          <w:tcPr>
            <w:tcW w:w="2044" w:type="dxa"/>
            <w:shd w:val="clear" w:color="auto" w:fill="auto"/>
          </w:tcPr>
          <w:p w14:paraId="34F04331" w14:textId="77777777" w:rsidR="00635155" w:rsidRPr="009A7184" w:rsidRDefault="00635155" w:rsidP="00635155">
            <w:pPr>
              <w:pStyle w:val="ENoteTableText"/>
              <w:tabs>
                <w:tab w:val="center" w:leader="dot" w:pos="2268"/>
              </w:tabs>
              <w:rPr>
                <w:szCs w:val="16"/>
              </w:rPr>
            </w:pPr>
            <w:r w:rsidRPr="009A7184">
              <w:rPr>
                <w:szCs w:val="16"/>
              </w:rPr>
              <w:t>2620.90.00</w:t>
            </w:r>
            <w:r w:rsidRPr="009A7184">
              <w:rPr>
                <w:szCs w:val="16"/>
              </w:rPr>
              <w:tab/>
            </w:r>
          </w:p>
        </w:tc>
        <w:tc>
          <w:tcPr>
            <w:tcW w:w="5044" w:type="dxa"/>
            <w:shd w:val="clear" w:color="auto" w:fill="auto"/>
          </w:tcPr>
          <w:p w14:paraId="004E8533" w14:textId="77777777" w:rsidR="00635155" w:rsidRPr="009A7184" w:rsidRDefault="00635155" w:rsidP="00635155">
            <w:pPr>
              <w:pStyle w:val="ENoteTableText"/>
              <w:rPr>
                <w:szCs w:val="16"/>
              </w:rPr>
            </w:pPr>
            <w:r w:rsidRPr="009A7184">
              <w:rPr>
                <w:szCs w:val="16"/>
              </w:rPr>
              <w:t>rep. No. 120, 2001</w:t>
            </w:r>
          </w:p>
        </w:tc>
      </w:tr>
      <w:tr w:rsidR="00635155" w:rsidRPr="009A7184" w14:paraId="112D0CCA" w14:textId="77777777" w:rsidTr="001F643F">
        <w:trPr>
          <w:cantSplit/>
        </w:trPr>
        <w:tc>
          <w:tcPr>
            <w:tcW w:w="2044" w:type="dxa"/>
            <w:shd w:val="clear" w:color="auto" w:fill="auto"/>
          </w:tcPr>
          <w:p w14:paraId="6413E2AB" w14:textId="77777777" w:rsidR="00635155" w:rsidRPr="009A7184" w:rsidRDefault="00635155" w:rsidP="00635155">
            <w:pPr>
              <w:pStyle w:val="ENoteTableText"/>
              <w:tabs>
                <w:tab w:val="center" w:leader="dot" w:pos="2268"/>
              </w:tabs>
              <w:rPr>
                <w:szCs w:val="16"/>
              </w:rPr>
            </w:pPr>
            <w:r w:rsidRPr="009A7184">
              <w:rPr>
                <w:szCs w:val="16"/>
              </w:rPr>
              <w:t>2620.91.00</w:t>
            </w:r>
            <w:r w:rsidRPr="009A7184">
              <w:rPr>
                <w:szCs w:val="16"/>
              </w:rPr>
              <w:tab/>
            </w:r>
          </w:p>
        </w:tc>
        <w:tc>
          <w:tcPr>
            <w:tcW w:w="5044" w:type="dxa"/>
            <w:shd w:val="clear" w:color="auto" w:fill="auto"/>
          </w:tcPr>
          <w:p w14:paraId="69EBABDC" w14:textId="77777777" w:rsidR="00635155" w:rsidRPr="009A7184" w:rsidRDefault="00635155" w:rsidP="00635155">
            <w:pPr>
              <w:pStyle w:val="ENoteTableText"/>
              <w:rPr>
                <w:szCs w:val="16"/>
              </w:rPr>
            </w:pPr>
            <w:r w:rsidRPr="009A7184">
              <w:rPr>
                <w:szCs w:val="16"/>
              </w:rPr>
              <w:t>ad. No. 120, 2001</w:t>
            </w:r>
          </w:p>
        </w:tc>
      </w:tr>
      <w:tr w:rsidR="00635155" w:rsidRPr="009A7184" w14:paraId="2E5C733F" w14:textId="77777777" w:rsidTr="001F643F">
        <w:trPr>
          <w:cantSplit/>
        </w:trPr>
        <w:tc>
          <w:tcPr>
            <w:tcW w:w="2044" w:type="dxa"/>
            <w:shd w:val="clear" w:color="auto" w:fill="auto"/>
          </w:tcPr>
          <w:p w14:paraId="08504A26" w14:textId="77777777" w:rsidR="00635155" w:rsidRPr="009A7184" w:rsidRDefault="00635155" w:rsidP="00635155">
            <w:pPr>
              <w:pStyle w:val="ENoteTableText"/>
              <w:tabs>
                <w:tab w:val="center" w:leader="dot" w:pos="2268"/>
              </w:tabs>
              <w:rPr>
                <w:szCs w:val="16"/>
              </w:rPr>
            </w:pPr>
            <w:r w:rsidRPr="009A7184">
              <w:rPr>
                <w:szCs w:val="16"/>
              </w:rPr>
              <w:t>2620.99.00</w:t>
            </w:r>
            <w:r w:rsidRPr="009A7184">
              <w:rPr>
                <w:szCs w:val="16"/>
              </w:rPr>
              <w:tab/>
            </w:r>
          </w:p>
        </w:tc>
        <w:tc>
          <w:tcPr>
            <w:tcW w:w="5044" w:type="dxa"/>
            <w:shd w:val="clear" w:color="auto" w:fill="auto"/>
          </w:tcPr>
          <w:p w14:paraId="0B394017" w14:textId="77777777" w:rsidR="00635155" w:rsidRPr="009A7184" w:rsidRDefault="00635155" w:rsidP="00635155">
            <w:pPr>
              <w:pStyle w:val="ENoteTableText"/>
              <w:rPr>
                <w:szCs w:val="16"/>
              </w:rPr>
            </w:pPr>
            <w:r w:rsidRPr="009A7184">
              <w:rPr>
                <w:szCs w:val="16"/>
              </w:rPr>
              <w:t>ad. No. 120, 2001</w:t>
            </w:r>
          </w:p>
        </w:tc>
      </w:tr>
      <w:tr w:rsidR="00635155" w:rsidRPr="009A7184" w14:paraId="2674B50F" w14:textId="77777777" w:rsidTr="001F643F">
        <w:trPr>
          <w:cantSplit/>
        </w:trPr>
        <w:tc>
          <w:tcPr>
            <w:tcW w:w="2044" w:type="dxa"/>
            <w:shd w:val="clear" w:color="auto" w:fill="auto"/>
          </w:tcPr>
          <w:p w14:paraId="2BBDF6E7" w14:textId="77777777" w:rsidR="00635155" w:rsidRPr="009A7184" w:rsidRDefault="00635155" w:rsidP="00635155">
            <w:pPr>
              <w:pStyle w:val="ENoteTableText"/>
              <w:rPr>
                <w:szCs w:val="16"/>
              </w:rPr>
            </w:pPr>
            <w:r w:rsidRPr="009A7184">
              <w:rPr>
                <w:b/>
                <w:szCs w:val="16"/>
              </w:rPr>
              <w:t>2621</w:t>
            </w:r>
          </w:p>
        </w:tc>
        <w:tc>
          <w:tcPr>
            <w:tcW w:w="5044" w:type="dxa"/>
            <w:shd w:val="clear" w:color="auto" w:fill="auto"/>
          </w:tcPr>
          <w:p w14:paraId="31B5CC8B" w14:textId="77777777" w:rsidR="00635155" w:rsidRPr="009A7184" w:rsidRDefault="00635155" w:rsidP="00635155">
            <w:pPr>
              <w:pStyle w:val="ENoteTableText"/>
              <w:rPr>
                <w:szCs w:val="16"/>
              </w:rPr>
            </w:pPr>
          </w:p>
        </w:tc>
      </w:tr>
      <w:tr w:rsidR="00635155" w:rsidRPr="009A7184" w14:paraId="78C165B1" w14:textId="77777777" w:rsidTr="001F643F">
        <w:trPr>
          <w:cantSplit/>
        </w:trPr>
        <w:tc>
          <w:tcPr>
            <w:tcW w:w="2044" w:type="dxa"/>
            <w:shd w:val="clear" w:color="auto" w:fill="auto"/>
          </w:tcPr>
          <w:p w14:paraId="6652BBA4" w14:textId="77777777" w:rsidR="00635155" w:rsidRPr="009A7184" w:rsidRDefault="00635155" w:rsidP="00635155">
            <w:pPr>
              <w:pStyle w:val="ENoteTableText"/>
              <w:tabs>
                <w:tab w:val="center" w:leader="dot" w:pos="2268"/>
              </w:tabs>
              <w:rPr>
                <w:szCs w:val="16"/>
              </w:rPr>
            </w:pPr>
            <w:r w:rsidRPr="009A7184">
              <w:rPr>
                <w:szCs w:val="16"/>
              </w:rPr>
              <w:t>2621</w:t>
            </w:r>
            <w:r w:rsidRPr="009A7184">
              <w:rPr>
                <w:szCs w:val="16"/>
              </w:rPr>
              <w:tab/>
            </w:r>
          </w:p>
        </w:tc>
        <w:tc>
          <w:tcPr>
            <w:tcW w:w="5044" w:type="dxa"/>
            <w:shd w:val="clear" w:color="auto" w:fill="auto"/>
          </w:tcPr>
          <w:p w14:paraId="0EF56F74" w14:textId="77777777" w:rsidR="00635155" w:rsidRPr="009A7184" w:rsidRDefault="00635155" w:rsidP="00635155">
            <w:pPr>
              <w:pStyle w:val="ENoteTableText"/>
              <w:rPr>
                <w:szCs w:val="16"/>
              </w:rPr>
            </w:pPr>
            <w:r w:rsidRPr="009A7184">
              <w:rPr>
                <w:szCs w:val="16"/>
              </w:rPr>
              <w:t>ad. No. 120, 2001</w:t>
            </w:r>
          </w:p>
        </w:tc>
      </w:tr>
      <w:tr w:rsidR="00635155" w:rsidRPr="009A7184" w14:paraId="6D4C5EA5" w14:textId="77777777" w:rsidTr="001F643F">
        <w:trPr>
          <w:cantSplit/>
        </w:trPr>
        <w:tc>
          <w:tcPr>
            <w:tcW w:w="2044" w:type="dxa"/>
            <w:shd w:val="clear" w:color="auto" w:fill="auto"/>
          </w:tcPr>
          <w:p w14:paraId="2E672C1E" w14:textId="77777777" w:rsidR="00635155" w:rsidRPr="009A7184" w:rsidRDefault="00635155" w:rsidP="00635155">
            <w:pPr>
              <w:pStyle w:val="ENoteTableText"/>
              <w:tabs>
                <w:tab w:val="center" w:leader="dot" w:pos="2268"/>
              </w:tabs>
              <w:rPr>
                <w:szCs w:val="16"/>
              </w:rPr>
            </w:pPr>
            <w:r w:rsidRPr="009A7184">
              <w:rPr>
                <w:szCs w:val="16"/>
              </w:rPr>
              <w:t>2621.00.00</w:t>
            </w:r>
            <w:r w:rsidRPr="009A7184">
              <w:rPr>
                <w:szCs w:val="16"/>
              </w:rPr>
              <w:tab/>
            </w:r>
          </w:p>
        </w:tc>
        <w:tc>
          <w:tcPr>
            <w:tcW w:w="5044" w:type="dxa"/>
            <w:shd w:val="clear" w:color="auto" w:fill="auto"/>
          </w:tcPr>
          <w:p w14:paraId="47143544" w14:textId="77777777" w:rsidR="00635155" w:rsidRPr="009A7184" w:rsidRDefault="00635155" w:rsidP="00635155">
            <w:pPr>
              <w:pStyle w:val="ENoteTableText"/>
              <w:rPr>
                <w:szCs w:val="16"/>
              </w:rPr>
            </w:pPr>
            <w:r w:rsidRPr="009A7184">
              <w:rPr>
                <w:szCs w:val="16"/>
              </w:rPr>
              <w:t>rep. No. 120, 2001</w:t>
            </w:r>
          </w:p>
        </w:tc>
      </w:tr>
      <w:tr w:rsidR="00635155" w:rsidRPr="009A7184" w14:paraId="244710E5" w14:textId="77777777" w:rsidTr="001F643F">
        <w:trPr>
          <w:cantSplit/>
        </w:trPr>
        <w:tc>
          <w:tcPr>
            <w:tcW w:w="2044" w:type="dxa"/>
            <w:shd w:val="clear" w:color="auto" w:fill="auto"/>
          </w:tcPr>
          <w:p w14:paraId="25D7E431" w14:textId="77777777" w:rsidR="00635155" w:rsidRPr="009A7184" w:rsidRDefault="00635155" w:rsidP="00635155">
            <w:pPr>
              <w:pStyle w:val="ENoteTableText"/>
              <w:tabs>
                <w:tab w:val="center" w:leader="dot" w:pos="2268"/>
              </w:tabs>
              <w:rPr>
                <w:szCs w:val="16"/>
              </w:rPr>
            </w:pPr>
            <w:r w:rsidRPr="009A7184">
              <w:rPr>
                <w:szCs w:val="16"/>
              </w:rPr>
              <w:t>2621.10.00</w:t>
            </w:r>
            <w:r w:rsidRPr="009A7184">
              <w:rPr>
                <w:szCs w:val="16"/>
              </w:rPr>
              <w:tab/>
            </w:r>
          </w:p>
        </w:tc>
        <w:tc>
          <w:tcPr>
            <w:tcW w:w="5044" w:type="dxa"/>
            <w:shd w:val="clear" w:color="auto" w:fill="auto"/>
          </w:tcPr>
          <w:p w14:paraId="6659F634" w14:textId="77777777" w:rsidR="00635155" w:rsidRPr="009A7184" w:rsidRDefault="00635155" w:rsidP="00635155">
            <w:pPr>
              <w:pStyle w:val="ENoteTableText"/>
              <w:rPr>
                <w:szCs w:val="16"/>
              </w:rPr>
            </w:pPr>
            <w:r w:rsidRPr="009A7184">
              <w:rPr>
                <w:szCs w:val="16"/>
              </w:rPr>
              <w:t>ad. No. 120, 2001</w:t>
            </w:r>
          </w:p>
        </w:tc>
      </w:tr>
      <w:tr w:rsidR="00635155" w:rsidRPr="009A7184" w14:paraId="792A9792" w14:textId="77777777" w:rsidTr="001F643F">
        <w:trPr>
          <w:cantSplit/>
        </w:trPr>
        <w:tc>
          <w:tcPr>
            <w:tcW w:w="2044" w:type="dxa"/>
            <w:shd w:val="clear" w:color="auto" w:fill="auto"/>
          </w:tcPr>
          <w:p w14:paraId="555FD929" w14:textId="77777777" w:rsidR="00635155" w:rsidRPr="009A7184" w:rsidRDefault="00635155" w:rsidP="00635155">
            <w:pPr>
              <w:pStyle w:val="ENoteTableText"/>
              <w:tabs>
                <w:tab w:val="center" w:leader="dot" w:pos="2268"/>
              </w:tabs>
              <w:rPr>
                <w:szCs w:val="16"/>
              </w:rPr>
            </w:pPr>
            <w:r w:rsidRPr="009A7184">
              <w:rPr>
                <w:szCs w:val="16"/>
              </w:rPr>
              <w:t>2621.90.00</w:t>
            </w:r>
            <w:r w:rsidRPr="009A7184">
              <w:rPr>
                <w:szCs w:val="16"/>
              </w:rPr>
              <w:tab/>
            </w:r>
          </w:p>
        </w:tc>
        <w:tc>
          <w:tcPr>
            <w:tcW w:w="5044" w:type="dxa"/>
            <w:shd w:val="clear" w:color="auto" w:fill="auto"/>
          </w:tcPr>
          <w:p w14:paraId="591AEE08" w14:textId="77777777" w:rsidR="00635155" w:rsidRPr="009A7184" w:rsidRDefault="00635155" w:rsidP="00635155">
            <w:pPr>
              <w:pStyle w:val="ENoteTableText"/>
              <w:rPr>
                <w:szCs w:val="16"/>
              </w:rPr>
            </w:pPr>
            <w:r w:rsidRPr="009A7184">
              <w:rPr>
                <w:szCs w:val="16"/>
              </w:rPr>
              <w:t>ad. No. 120, 2001</w:t>
            </w:r>
          </w:p>
        </w:tc>
      </w:tr>
      <w:tr w:rsidR="00635155" w:rsidRPr="009A7184" w14:paraId="367319C7" w14:textId="77777777" w:rsidTr="001F643F">
        <w:trPr>
          <w:cantSplit/>
        </w:trPr>
        <w:tc>
          <w:tcPr>
            <w:tcW w:w="2044" w:type="dxa"/>
            <w:shd w:val="clear" w:color="auto" w:fill="auto"/>
          </w:tcPr>
          <w:p w14:paraId="7205C71A" w14:textId="77777777" w:rsidR="00635155" w:rsidRPr="009A7184" w:rsidRDefault="001F50E2" w:rsidP="00635155">
            <w:pPr>
              <w:pStyle w:val="ENoteTableText"/>
              <w:keepNext/>
              <w:rPr>
                <w:szCs w:val="16"/>
              </w:rPr>
            </w:pPr>
            <w:r>
              <w:rPr>
                <w:b/>
                <w:szCs w:val="16"/>
              </w:rPr>
              <w:t>Chapter 2</w:t>
            </w:r>
            <w:r w:rsidR="00635155" w:rsidRPr="009A7184">
              <w:rPr>
                <w:b/>
                <w:szCs w:val="16"/>
              </w:rPr>
              <w:t>7</w:t>
            </w:r>
          </w:p>
        </w:tc>
        <w:tc>
          <w:tcPr>
            <w:tcW w:w="5044" w:type="dxa"/>
            <w:shd w:val="clear" w:color="auto" w:fill="auto"/>
          </w:tcPr>
          <w:p w14:paraId="62B43571" w14:textId="77777777" w:rsidR="00635155" w:rsidRPr="009A7184" w:rsidRDefault="00635155" w:rsidP="00635155">
            <w:pPr>
              <w:pStyle w:val="ENoteTableText"/>
              <w:keepNext/>
              <w:rPr>
                <w:szCs w:val="16"/>
              </w:rPr>
            </w:pPr>
          </w:p>
        </w:tc>
      </w:tr>
      <w:tr w:rsidR="00635155" w:rsidRPr="009A7184" w14:paraId="5844F81D" w14:textId="77777777" w:rsidTr="001F643F">
        <w:trPr>
          <w:cantSplit/>
        </w:trPr>
        <w:tc>
          <w:tcPr>
            <w:tcW w:w="2044" w:type="dxa"/>
            <w:shd w:val="clear" w:color="auto" w:fill="auto"/>
          </w:tcPr>
          <w:p w14:paraId="78B0A614" w14:textId="77777777" w:rsidR="00635155" w:rsidRPr="009A7184" w:rsidRDefault="00635155" w:rsidP="00635155">
            <w:pPr>
              <w:pStyle w:val="ENoteTableText"/>
              <w:tabs>
                <w:tab w:val="center" w:leader="dot" w:pos="2268"/>
              </w:tabs>
              <w:rPr>
                <w:szCs w:val="16"/>
              </w:rPr>
            </w:pPr>
            <w:r w:rsidRPr="009A7184">
              <w:rPr>
                <w:szCs w:val="16"/>
              </w:rPr>
              <w:t>Note 3 to Chapt. 27</w:t>
            </w:r>
            <w:r w:rsidRPr="009A7184">
              <w:rPr>
                <w:szCs w:val="16"/>
              </w:rPr>
              <w:tab/>
            </w:r>
          </w:p>
        </w:tc>
        <w:tc>
          <w:tcPr>
            <w:tcW w:w="5044" w:type="dxa"/>
            <w:shd w:val="clear" w:color="auto" w:fill="auto"/>
          </w:tcPr>
          <w:p w14:paraId="2BE055B6" w14:textId="77777777" w:rsidR="00635155" w:rsidRPr="009A7184" w:rsidRDefault="00635155" w:rsidP="00635155">
            <w:pPr>
              <w:pStyle w:val="ENoteTableText"/>
              <w:rPr>
                <w:szCs w:val="16"/>
              </w:rPr>
            </w:pPr>
            <w:r w:rsidRPr="009A7184">
              <w:rPr>
                <w:szCs w:val="16"/>
              </w:rPr>
              <w:t>ad. No. 120, 2001</w:t>
            </w:r>
          </w:p>
        </w:tc>
      </w:tr>
      <w:tr w:rsidR="00635155" w:rsidRPr="009A7184" w14:paraId="3907B076" w14:textId="77777777" w:rsidTr="001F643F">
        <w:trPr>
          <w:cantSplit/>
        </w:trPr>
        <w:tc>
          <w:tcPr>
            <w:tcW w:w="2044" w:type="dxa"/>
            <w:shd w:val="clear" w:color="auto" w:fill="auto"/>
          </w:tcPr>
          <w:p w14:paraId="68EF57EF" w14:textId="77777777" w:rsidR="00635155" w:rsidRPr="009A7184" w:rsidRDefault="00635155" w:rsidP="00635155">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27</w:t>
            </w:r>
          </w:p>
        </w:tc>
        <w:tc>
          <w:tcPr>
            <w:tcW w:w="5044" w:type="dxa"/>
            <w:shd w:val="clear" w:color="auto" w:fill="auto"/>
          </w:tcPr>
          <w:p w14:paraId="410D5F24" w14:textId="77777777" w:rsidR="00635155" w:rsidRPr="009A7184" w:rsidRDefault="00635155" w:rsidP="00635155">
            <w:pPr>
              <w:pStyle w:val="ENoteTableText"/>
              <w:rPr>
                <w:szCs w:val="16"/>
              </w:rPr>
            </w:pPr>
            <w:r w:rsidRPr="009A7184">
              <w:rPr>
                <w:szCs w:val="16"/>
              </w:rPr>
              <w:t>rs. No. 73, 1998; No. 120, 2001</w:t>
            </w:r>
            <w:r w:rsidRPr="009A7184">
              <w:rPr>
                <w:szCs w:val="16"/>
              </w:rPr>
              <w:br/>
              <w:t>am. No. 77, 2006</w:t>
            </w:r>
          </w:p>
        </w:tc>
      </w:tr>
      <w:tr w:rsidR="00635155" w:rsidRPr="009A7184" w14:paraId="5B0F9DF2" w14:textId="77777777" w:rsidTr="001F643F">
        <w:trPr>
          <w:cantSplit/>
        </w:trPr>
        <w:tc>
          <w:tcPr>
            <w:tcW w:w="2044" w:type="dxa"/>
            <w:shd w:val="clear" w:color="auto" w:fill="auto"/>
          </w:tcPr>
          <w:p w14:paraId="7709642C" w14:textId="77777777" w:rsidR="00635155" w:rsidRPr="009A7184" w:rsidRDefault="00635155" w:rsidP="00635155">
            <w:pPr>
              <w:pStyle w:val="ENoteTableText"/>
              <w:rPr>
                <w:szCs w:val="16"/>
              </w:rPr>
            </w:pPr>
          </w:p>
        </w:tc>
        <w:tc>
          <w:tcPr>
            <w:tcW w:w="5044" w:type="dxa"/>
            <w:shd w:val="clear" w:color="auto" w:fill="auto"/>
          </w:tcPr>
          <w:p w14:paraId="3E54ECDD" w14:textId="77777777" w:rsidR="00635155" w:rsidRPr="009A7184" w:rsidRDefault="00635155" w:rsidP="00635155">
            <w:pPr>
              <w:pStyle w:val="ENoteTableText"/>
              <w:rPr>
                <w:szCs w:val="16"/>
              </w:rPr>
            </w:pPr>
            <w:r w:rsidRPr="009A7184">
              <w:rPr>
                <w:szCs w:val="16"/>
              </w:rPr>
              <w:t>rs. No. 118, 2006</w:t>
            </w:r>
          </w:p>
        </w:tc>
      </w:tr>
      <w:tr w:rsidR="00635155" w:rsidRPr="009A7184" w14:paraId="08580436" w14:textId="77777777" w:rsidTr="001F643F">
        <w:trPr>
          <w:cantSplit/>
        </w:trPr>
        <w:tc>
          <w:tcPr>
            <w:tcW w:w="2044" w:type="dxa"/>
            <w:shd w:val="clear" w:color="auto" w:fill="auto"/>
          </w:tcPr>
          <w:p w14:paraId="012B2795" w14:textId="77777777"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1F50E2">
              <w:rPr>
                <w:szCs w:val="16"/>
              </w:rPr>
              <w:t>Chapter 2</w:t>
            </w:r>
            <w:r w:rsidRPr="009A7184">
              <w:rPr>
                <w:szCs w:val="16"/>
              </w:rPr>
              <w:t>7</w:t>
            </w:r>
          </w:p>
        </w:tc>
        <w:tc>
          <w:tcPr>
            <w:tcW w:w="5044" w:type="dxa"/>
            <w:shd w:val="clear" w:color="auto" w:fill="auto"/>
          </w:tcPr>
          <w:p w14:paraId="6F9A2A5C" w14:textId="77777777" w:rsidR="00635155" w:rsidRPr="009A7184" w:rsidRDefault="00635155" w:rsidP="00635155">
            <w:pPr>
              <w:pStyle w:val="ENoteTableText"/>
              <w:rPr>
                <w:szCs w:val="16"/>
              </w:rPr>
            </w:pPr>
            <w:r w:rsidRPr="009A7184">
              <w:rPr>
                <w:szCs w:val="16"/>
              </w:rPr>
              <w:t>ad. No. 120, 2001</w:t>
            </w:r>
            <w:r w:rsidRPr="009A7184">
              <w:rPr>
                <w:szCs w:val="16"/>
              </w:rPr>
              <w:br/>
              <w:t>am. No. 85, 2011</w:t>
            </w:r>
          </w:p>
        </w:tc>
      </w:tr>
      <w:tr w:rsidR="00635155" w:rsidRPr="009A7184" w14:paraId="6DB324D0" w14:textId="77777777" w:rsidTr="001F643F">
        <w:trPr>
          <w:cantSplit/>
        </w:trPr>
        <w:tc>
          <w:tcPr>
            <w:tcW w:w="2044" w:type="dxa"/>
            <w:shd w:val="clear" w:color="auto" w:fill="auto"/>
          </w:tcPr>
          <w:p w14:paraId="33A643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6A8669" w14:textId="77777777" w:rsidR="00635155" w:rsidRPr="009A7184" w:rsidRDefault="00635155" w:rsidP="00635155">
            <w:pPr>
              <w:pStyle w:val="ENoteTableText"/>
              <w:rPr>
                <w:szCs w:val="16"/>
              </w:rPr>
            </w:pPr>
            <w:r w:rsidRPr="009A7184">
              <w:rPr>
                <w:szCs w:val="16"/>
              </w:rPr>
              <w:t>rs No 78, 2016</w:t>
            </w:r>
          </w:p>
        </w:tc>
      </w:tr>
      <w:tr w:rsidR="00635155" w:rsidRPr="009A7184" w14:paraId="0481DAEB" w14:textId="77777777" w:rsidTr="001F643F">
        <w:trPr>
          <w:cantSplit/>
        </w:trPr>
        <w:tc>
          <w:tcPr>
            <w:tcW w:w="2044" w:type="dxa"/>
            <w:shd w:val="clear" w:color="auto" w:fill="auto"/>
          </w:tcPr>
          <w:p w14:paraId="0C982206" w14:textId="77777777" w:rsidR="00635155" w:rsidRPr="009A7184" w:rsidRDefault="00635155" w:rsidP="00635155">
            <w:pPr>
              <w:pStyle w:val="ENoteTableText"/>
              <w:tabs>
                <w:tab w:val="center" w:leader="dot" w:pos="2268"/>
              </w:tabs>
              <w:rPr>
                <w:szCs w:val="16"/>
              </w:rPr>
            </w:pPr>
            <w:r w:rsidRPr="009A7184">
              <w:rPr>
                <w:szCs w:val="16"/>
              </w:rPr>
              <w:t>Subhead</w:t>
            </w:r>
            <w:r>
              <w:rPr>
                <w:szCs w:val="16"/>
              </w:rPr>
              <w:t>ing</w:t>
            </w:r>
            <w:r w:rsidRPr="009A7184">
              <w:rPr>
                <w:szCs w:val="16"/>
              </w:rPr>
              <w:t xml:space="preserve"> Note 5 to</w:t>
            </w:r>
            <w:r w:rsidRPr="009A7184">
              <w:rPr>
                <w:szCs w:val="16"/>
              </w:rPr>
              <w:tab/>
            </w:r>
            <w:r w:rsidRPr="009A7184">
              <w:rPr>
                <w:szCs w:val="16"/>
              </w:rPr>
              <w:br/>
            </w:r>
            <w:r w:rsidR="001F50E2">
              <w:rPr>
                <w:szCs w:val="16"/>
              </w:rPr>
              <w:t>Chapter 2</w:t>
            </w:r>
            <w:r w:rsidRPr="009A7184">
              <w:rPr>
                <w:szCs w:val="16"/>
              </w:rPr>
              <w:t>7</w:t>
            </w:r>
          </w:p>
        </w:tc>
        <w:tc>
          <w:tcPr>
            <w:tcW w:w="5044" w:type="dxa"/>
            <w:shd w:val="clear" w:color="auto" w:fill="auto"/>
          </w:tcPr>
          <w:p w14:paraId="435DE75E" w14:textId="77777777" w:rsidR="00635155" w:rsidRPr="009A7184" w:rsidRDefault="00635155" w:rsidP="00635155">
            <w:pPr>
              <w:pStyle w:val="ENoteTableText"/>
              <w:rPr>
                <w:szCs w:val="16"/>
              </w:rPr>
            </w:pPr>
            <w:r w:rsidRPr="009A7184">
              <w:rPr>
                <w:szCs w:val="16"/>
              </w:rPr>
              <w:t>ad No 85, 2011</w:t>
            </w:r>
          </w:p>
        </w:tc>
      </w:tr>
      <w:tr w:rsidR="00635155" w:rsidRPr="009A7184" w14:paraId="3706DA57" w14:textId="77777777" w:rsidTr="001F643F">
        <w:trPr>
          <w:cantSplit/>
        </w:trPr>
        <w:tc>
          <w:tcPr>
            <w:tcW w:w="2044" w:type="dxa"/>
            <w:shd w:val="clear" w:color="auto" w:fill="auto"/>
          </w:tcPr>
          <w:p w14:paraId="04B80DB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F2DCA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4CB3ACD" w14:textId="77777777" w:rsidTr="001F643F">
        <w:trPr>
          <w:cantSplit/>
        </w:trPr>
        <w:tc>
          <w:tcPr>
            <w:tcW w:w="2044" w:type="dxa"/>
            <w:shd w:val="clear" w:color="auto" w:fill="auto"/>
          </w:tcPr>
          <w:p w14:paraId="1CF30AE2" w14:textId="77777777" w:rsidR="00635155" w:rsidRPr="009A7184" w:rsidRDefault="00635155" w:rsidP="00635155">
            <w:pPr>
              <w:pStyle w:val="ENoteTableText"/>
              <w:tabs>
                <w:tab w:val="center" w:leader="dot" w:pos="2268"/>
              </w:tabs>
              <w:rPr>
                <w:szCs w:val="16"/>
              </w:rPr>
            </w:pPr>
            <w:r w:rsidRPr="009A7184">
              <w:rPr>
                <w:szCs w:val="16"/>
              </w:rPr>
              <w:t>Heading to Additional Note</w:t>
            </w:r>
            <w:r w:rsidRPr="009A7184">
              <w:rPr>
                <w:szCs w:val="16"/>
              </w:rPr>
              <w:tab/>
            </w:r>
          </w:p>
        </w:tc>
        <w:tc>
          <w:tcPr>
            <w:tcW w:w="5044" w:type="dxa"/>
            <w:shd w:val="clear" w:color="auto" w:fill="auto"/>
          </w:tcPr>
          <w:p w14:paraId="32F53A52" w14:textId="77777777" w:rsidR="00635155" w:rsidRPr="009A7184" w:rsidRDefault="00635155" w:rsidP="00635155">
            <w:pPr>
              <w:pStyle w:val="ENoteTableText"/>
              <w:rPr>
                <w:szCs w:val="16"/>
              </w:rPr>
            </w:pPr>
            <w:r w:rsidRPr="009A7184">
              <w:rPr>
                <w:szCs w:val="16"/>
              </w:rPr>
              <w:t>rep. No. 162, 1997</w:t>
            </w:r>
          </w:p>
        </w:tc>
      </w:tr>
      <w:tr w:rsidR="00635155" w:rsidRPr="009A7184" w14:paraId="534FADBC" w14:textId="77777777" w:rsidTr="001F643F">
        <w:trPr>
          <w:cantSplit/>
        </w:trPr>
        <w:tc>
          <w:tcPr>
            <w:tcW w:w="2044" w:type="dxa"/>
            <w:shd w:val="clear" w:color="auto" w:fill="auto"/>
          </w:tcPr>
          <w:p w14:paraId="039B8A3E"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5044" w:type="dxa"/>
            <w:shd w:val="clear" w:color="auto" w:fill="auto"/>
          </w:tcPr>
          <w:p w14:paraId="01130FBE" w14:textId="77777777" w:rsidR="00635155" w:rsidRPr="009A7184" w:rsidRDefault="00635155" w:rsidP="00635155">
            <w:pPr>
              <w:pStyle w:val="ENoteTableText"/>
              <w:rPr>
                <w:szCs w:val="16"/>
              </w:rPr>
            </w:pPr>
            <w:r w:rsidRPr="009A7184">
              <w:rPr>
                <w:szCs w:val="16"/>
              </w:rPr>
              <w:t>ad. No. 162, 1997</w:t>
            </w:r>
          </w:p>
        </w:tc>
      </w:tr>
      <w:tr w:rsidR="00635155" w:rsidRPr="009A7184" w14:paraId="1632ABD7" w14:textId="77777777" w:rsidTr="001F643F">
        <w:trPr>
          <w:cantSplit/>
        </w:trPr>
        <w:tc>
          <w:tcPr>
            <w:tcW w:w="2044" w:type="dxa"/>
            <w:shd w:val="clear" w:color="auto" w:fill="auto"/>
          </w:tcPr>
          <w:p w14:paraId="32C8EA9A"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27</w:t>
            </w:r>
          </w:p>
        </w:tc>
        <w:tc>
          <w:tcPr>
            <w:tcW w:w="5044" w:type="dxa"/>
            <w:shd w:val="clear" w:color="auto" w:fill="auto"/>
          </w:tcPr>
          <w:p w14:paraId="60DCEB10" w14:textId="77777777" w:rsidR="00635155" w:rsidRPr="009A7184" w:rsidRDefault="00635155" w:rsidP="00635155">
            <w:pPr>
              <w:pStyle w:val="ENoteTableText"/>
              <w:rPr>
                <w:szCs w:val="16"/>
              </w:rPr>
            </w:pPr>
            <w:r w:rsidRPr="009A7184">
              <w:rPr>
                <w:szCs w:val="16"/>
              </w:rPr>
              <w:t>rs. Nos. 32 and 162, 1997; No. 38, 2002</w:t>
            </w:r>
            <w:r w:rsidRPr="009A7184">
              <w:rPr>
                <w:szCs w:val="16"/>
              </w:rPr>
              <w:br/>
              <w:t>am. No. 77, 2006</w:t>
            </w:r>
          </w:p>
        </w:tc>
      </w:tr>
      <w:tr w:rsidR="00635155" w:rsidRPr="009A7184" w14:paraId="2D38F08D" w14:textId="77777777" w:rsidTr="001F643F">
        <w:trPr>
          <w:cantSplit/>
        </w:trPr>
        <w:tc>
          <w:tcPr>
            <w:tcW w:w="2044" w:type="dxa"/>
            <w:shd w:val="clear" w:color="auto" w:fill="auto"/>
          </w:tcPr>
          <w:p w14:paraId="30F72794" w14:textId="77777777" w:rsidR="00635155" w:rsidRPr="009A7184" w:rsidRDefault="00635155" w:rsidP="00635155">
            <w:pPr>
              <w:pStyle w:val="ENoteTableText"/>
              <w:tabs>
                <w:tab w:val="center" w:leader="dot" w:pos="2268"/>
              </w:tabs>
              <w:rPr>
                <w:szCs w:val="16"/>
              </w:rPr>
            </w:pPr>
            <w:r w:rsidRPr="009A7184">
              <w:rPr>
                <w:szCs w:val="16"/>
              </w:rPr>
              <w:t>Additional Note 2</w:t>
            </w:r>
            <w:r w:rsidRPr="009A7184">
              <w:rPr>
                <w:szCs w:val="16"/>
              </w:rPr>
              <w:tab/>
            </w:r>
            <w:r w:rsidRPr="009A7184">
              <w:rPr>
                <w:szCs w:val="16"/>
              </w:rPr>
              <w:br/>
              <w:t>to Chapt. 27</w:t>
            </w:r>
          </w:p>
        </w:tc>
        <w:tc>
          <w:tcPr>
            <w:tcW w:w="5044" w:type="dxa"/>
            <w:shd w:val="clear" w:color="auto" w:fill="auto"/>
          </w:tcPr>
          <w:p w14:paraId="14B635C1" w14:textId="77777777" w:rsidR="00635155" w:rsidRPr="009A7184" w:rsidRDefault="00635155" w:rsidP="00635155">
            <w:pPr>
              <w:pStyle w:val="ENoteTableText"/>
              <w:rPr>
                <w:szCs w:val="16"/>
              </w:rPr>
            </w:pPr>
            <w:r w:rsidRPr="009A7184">
              <w:rPr>
                <w:szCs w:val="16"/>
              </w:rPr>
              <w:t>ad. No. 162, 1997</w:t>
            </w:r>
            <w:r w:rsidRPr="009A7184">
              <w:rPr>
                <w:szCs w:val="16"/>
              </w:rPr>
              <w:br/>
              <w:t>rep. No. 77, 2006</w:t>
            </w:r>
          </w:p>
        </w:tc>
      </w:tr>
      <w:tr w:rsidR="00635155" w:rsidRPr="009A7184" w14:paraId="16B351E4" w14:textId="77777777" w:rsidTr="001F643F">
        <w:trPr>
          <w:cantSplit/>
        </w:trPr>
        <w:tc>
          <w:tcPr>
            <w:tcW w:w="2044" w:type="dxa"/>
            <w:shd w:val="clear" w:color="auto" w:fill="auto"/>
          </w:tcPr>
          <w:p w14:paraId="7C7116FA" w14:textId="77777777" w:rsidR="00635155" w:rsidRPr="009A7184" w:rsidRDefault="00635155" w:rsidP="00635155">
            <w:pPr>
              <w:pStyle w:val="ENoteTableText"/>
              <w:rPr>
                <w:szCs w:val="16"/>
              </w:rPr>
            </w:pPr>
          </w:p>
        </w:tc>
        <w:tc>
          <w:tcPr>
            <w:tcW w:w="5044" w:type="dxa"/>
            <w:shd w:val="clear" w:color="auto" w:fill="auto"/>
          </w:tcPr>
          <w:p w14:paraId="198B7925" w14:textId="77777777" w:rsidR="00635155" w:rsidRPr="009A7184" w:rsidRDefault="00635155" w:rsidP="00635155">
            <w:pPr>
              <w:pStyle w:val="ENoteTableText"/>
              <w:rPr>
                <w:szCs w:val="16"/>
              </w:rPr>
            </w:pPr>
            <w:r w:rsidRPr="009A7184">
              <w:rPr>
                <w:szCs w:val="16"/>
              </w:rPr>
              <w:t>ad. No. 65, 2011</w:t>
            </w:r>
          </w:p>
        </w:tc>
      </w:tr>
      <w:tr w:rsidR="00635155" w:rsidRPr="009A7184" w14:paraId="3E2B285F" w14:textId="77777777" w:rsidTr="001F643F">
        <w:trPr>
          <w:cantSplit/>
        </w:trPr>
        <w:tc>
          <w:tcPr>
            <w:tcW w:w="2044" w:type="dxa"/>
            <w:shd w:val="clear" w:color="auto" w:fill="auto"/>
          </w:tcPr>
          <w:p w14:paraId="78595C4F" w14:textId="77777777" w:rsidR="00635155" w:rsidRPr="009A7184" w:rsidRDefault="00635155" w:rsidP="00635155">
            <w:pPr>
              <w:pStyle w:val="ENoteTableText"/>
              <w:tabs>
                <w:tab w:val="center" w:leader="dot" w:pos="2268"/>
              </w:tabs>
              <w:rPr>
                <w:szCs w:val="16"/>
              </w:rPr>
            </w:pPr>
            <w:r w:rsidRPr="009A7184">
              <w:rPr>
                <w:szCs w:val="16"/>
              </w:rPr>
              <w:t>Additional Note 3</w:t>
            </w:r>
            <w:r w:rsidRPr="009A7184">
              <w:rPr>
                <w:szCs w:val="16"/>
              </w:rPr>
              <w:tab/>
            </w:r>
            <w:r w:rsidRPr="009A7184">
              <w:rPr>
                <w:szCs w:val="16"/>
              </w:rPr>
              <w:br/>
              <w:t>to Chapt. 27</w:t>
            </w:r>
          </w:p>
        </w:tc>
        <w:tc>
          <w:tcPr>
            <w:tcW w:w="5044" w:type="dxa"/>
            <w:shd w:val="clear" w:color="auto" w:fill="auto"/>
          </w:tcPr>
          <w:p w14:paraId="173743A7" w14:textId="77777777" w:rsidR="00635155" w:rsidRPr="009A7184" w:rsidRDefault="00635155" w:rsidP="00635155">
            <w:pPr>
              <w:pStyle w:val="ENoteTableText"/>
              <w:rPr>
                <w:szCs w:val="16"/>
              </w:rPr>
            </w:pPr>
            <w:r w:rsidRPr="009A7184">
              <w:rPr>
                <w:szCs w:val="16"/>
              </w:rPr>
              <w:t>ad. No. 65, 2004</w:t>
            </w:r>
            <w:r w:rsidRPr="009A7184">
              <w:rPr>
                <w:szCs w:val="16"/>
              </w:rPr>
              <w:br/>
              <w:t>rs. No. 77, 2006</w:t>
            </w:r>
          </w:p>
        </w:tc>
      </w:tr>
      <w:tr w:rsidR="00635155" w:rsidRPr="009A7184" w14:paraId="0E51982F" w14:textId="77777777" w:rsidTr="001F643F">
        <w:trPr>
          <w:cantSplit/>
        </w:trPr>
        <w:tc>
          <w:tcPr>
            <w:tcW w:w="2044" w:type="dxa"/>
            <w:shd w:val="clear" w:color="auto" w:fill="auto"/>
          </w:tcPr>
          <w:p w14:paraId="18B8A206" w14:textId="77777777" w:rsidR="00635155" w:rsidRPr="009A7184" w:rsidRDefault="00635155" w:rsidP="00635155">
            <w:pPr>
              <w:pStyle w:val="ENoteTableText"/>
              <w:rPr>
                <w:szCs w:val="16"/>
              </w:rPr>
            </w:pPr>
          </w:p>
        </w:tc>
        <w:tc>
          <w:tcPr>
            <w:tcW w:w="5044" w:type="dxa"/>
            <w:shd w:val="clear" w:color="auto" w:fill="auto"/>
          </w:tcPr>
          <w:p w14:paraId="7E2C8E07" w14:textId="77777777" w:rsidR="00635155" w:rsidRPr="009A7184" w:rsidRDefault="00635155" w:rsidP="00635155">
            <w:pPr>
              <w:pStyle w:val="ENoteTableText"/>
              <w:rPr>
                <w:szCs w:val="16"/>
              </w:rPr>
            </w:pPr>
            <w:r w:rsidRPr="009A7184">
              <w:rPr>
                <w:szCs w:val="16"/>
              </w:rPr>
              <w:t>rep. No. 85, 2011</w:t>
            </w:r>
          </w:p>
        </w:tc>
      </w:tr>
      <w:tr w:rsidR="00635155" w:rsidRPr="009A7184" w14:paraId="07DC48AD" w14:textId="77777777" w:rsidTr="001F643F">
        <w:trPr>
          <w:cantSplit/>
        </w:trPr>
        <w:tc>
          <w:tcPr>
            <w:tcW w:w="2044" w:type="dxa"/>
            <w:shd w:val="clear" w:color="auto" w:fill="auto"/>
          </w:tcPr>
          <w:p w14:paraId="6B47FD71" w14:textId="77777777" w:rsidR="00635155" w:rsidRPr="009A7184" w:rsidRDefault="00635155" w:rsidP="00635155">
            <w:pPr>
              <w:pStyle w:val="ENoteTableText"/>
              <w:tabs>
                <w:tab w:val="center" w:leader="dot" w:pos="2268"/>
              </w:tabs>
              <w:rPr>
                <w:szCs w:val="16"/>
              </w:rPr>
            </w:pPr>
            <w:r w:rsidRPr="009A7184">
              <w:rPr>
                <w:szCs w:val="16"/>
              </w:rPr>
              <w:t>Additional Note 4</w:t>
            </w:r>
            <w:r w:rsidRPr="009A7184">
              <w:rPr>
                <w:szCs w:val="16"/>
              </w:rPr>
              <w:tab/>
            </w:r>
            <w:r w:rsidRPr="009A7184">
              <w:rPr>
                <w:szCs w:val="16"/>
              </w:rPr>
              <w:br/>
              <w:t>to Chapt. 27</w:t>
            </w:r>
          </w:p>
        </w:tc>
        <w:tc>
          <w:tcPr>
            <w:tcW w:w="5044" w:type="dxa"/>
            <w:shd w:val="clear" w:color="auto" w:fill="auto"/>
          </w:tcPr>
          <w:p w14:paraId="43D2C4FF" w14:textId="77777777" w:rsidR="00635155" w:rsidRPr="009A7184" w:rsidRDefault="00635155" w:rsidP="00635155">
            <w:pPr>
              <w:pStyle w:val="ENoteTableText"/>
              <w:rPr>
                <w:szCs w:val="16"/>
              </w:rPr>
            </w:pPr>
            <w:r w:rsidRPr="009A7184">
              <w:rPr>
                <w:szCs w:val="16"/>
              </w:rPr>
              <w:t>ad. No. 118, 2006</w:t>
            </w:r>
          </w:p>
        </w:tc>
      </w:tr>
      <w:tr w:rsidR="00635155" w:rsidRPr="009A7184" w14:paraId="74396D56" w14:textId="77777777" w:rsidTr="001F643F">
        <w:trPr>
          <w:cantSplit/>
        </w:trPr>
        <w:tc>
          <w:tcPr>
            <w:tcW w:w="2044" w:type="dxa"/>
            <w:shd w:val="clear" w:color="auto" w:fill="auto"/>
          </w:tcPr>
          <w:p w14:paraId="28DCC6C0" w14:textId="77777777" w:rsidR="00635155" w:rsidRPr="009A7184" w:rsidRDefault="00635155" w:rsidP="00635155">
            <w:pPr>
              <w:pStyle w:val="ENoteTableText"/>
              <w:tabs>
                <w:tab w:val="center" w:leader="dot" w:pos="2268"/>
              </w:tabs>
              <w:rPr>
                <w:szCs w:val="16"/>
              </w:rPr>
            </w:pPr>
            <w:r w:rsidRPr="009A7184">
              <w:rPr>
                <w:szCs w:val="16"/>
              </w:rPr>
              <w:t>Additional Note 5</w:t>
            </w:r>
            <w:r w:rsidRPr="009A7184">
              <w:rPr>
                <w:szCs w:val="16"/>
              </w:rPr>
              <w:tab/>
            </w:r>
            <w:r w:rsidRPr="009A7184">
              <w:rPr>
                <w:szCs w:val="16"/>
              </w:rPr>
              <w:br/>
              <w:t>to Chapt. 27</w:t>
            </w:r>
          </w:p>
        </w:tc>
        <w:tc>
          <w:tcPr>
            <w:tcW w:w="5044" w:type="dxa"/>
            <w:shd w:val="clear" w:color="auto" w:fill="auto"/>
          </w:tcPr>
          <w:p w14:paraId="38C18C8A" w14:textId="77777777" w:rsidR="00635155" w:rsidRPr="009A7184" w:rsidRDefault="00635155" w:rsidP="00635155">
            <w:pPr>
              <w:pStyle w:val="ENoteTableText"/>
              <w:rPr>
                <w:szCs w:val="16"/>
              </w:rPr>
            </w:pPr>
            <w:r w:rsidRPr="009A7184">
              <w:rPr>
                <w:szCs w:val="16"/>
              </w:rPr>
              <w:t>ad. No. 65, 2011</w:t>
            </w:r>
            <w:r w:rsidRPr="009A7184">
              <w:rPr>
                <w:szCs w:val="16"/>
              </w:rPr>
              <w:br/>
              <w:t>rs. No. 155, 2011; No. 85, 2012</w:t>
            </w:r>
          </w:p>
        </w:tc>
      </w:tr>
      <w:tr w:rsidR="00635155" w:rsidRPr="009A7184" w14:paraId="1FE7C0AF" w14:textId="77777777" w:rsidTr="001F643F">
        <w:trPr>
          <w:cantSplit/>
        </w:trPr>
        <w:tc>
          <w:tcPr>
            <w:tcW w:w="2044" w:type="dxa"/>
            <w:shd w:val="clear" w:color="auto" w:fill="auto"/>
          </w:tcPr>
          <w:p w14:paraId="5A2468F6" w14:textId="77777777" w:rsidR="00635155" w:rsidRPr="009A7184" w:rsidRDefault="00635155" w:rsidP="00635155">
            <w:pPr>
              <w:pStyle w:val="ENoteTableText"/>
              <w:tabs>
                <w:tab w:val="center" w:leader="dot" w:pos="2268"/>
              </w:tabs>
              <w:rPr>
                <w:szCs w:val="16"/>
              </w:rPr>
            </w:pPr>
            <w:r w:rsidRPr="009A7184">
              <w:rPr>
                <w:szCs w:val="16"/>
              </w:rPr>
              <w:t>Additional Note 6</w:t>
            </w:r>
            <w:r w:rsidRPr="009A7184">
              <w:rPr>
                <w:szCs w:val="16"/>
              </w:rPr>
              <w:tab/>
            </w:r>
            <w:r w:rsidRPr="009A7184">
              <w:rPr>
                <w:szCs w:val="16"/>
              </w:rPr>
              <w:br/>
              <w:t>to Chapt. 27</w:t>
            </w:r>
          </w:p>
        </w:tc>
        <w:tc>
          <w:tcPr>
            <w:tcW w:w="5044" w:type="dxa"/>
            <w:shd w:val="clear" w:color="auto" w:fill="auto"/>
          </w:tcPr>
          <w:p w14:paraId="41DB94C9" w14:textId="77777777" w:rsidR="00635155" w:rsidRPr="009A7184" w:rsidRDefault="00635155" w:rsidP="00635155">
            <w:pPr>
              <w:pStyle w:val="ENoteTableText"/>
              <w:rPr>
                <w:szCs w:val="16"/>
              </w:rPr>
            </w:pPr>
            <w:r w:rsidRPr="009A7184">
              <w:rPr>
                <w:szCs w:val="16"/>
              </w:rPr>
              <w:t>ad. No. 65, 2011</w:t>
            </w:r>
          </w:p>
        </w:tc>
      </w:tr>
      <w:tr w:rsidR="00635155" w:rsidRPr="009A7184" w14:paraId="22C7C63D" w14:textId="77777777" w:rsidTr="001F643F">
        <w:trPr>
          <w:cantSplit/>
        </w:trPr>
        <w:tc>
          <w:tcPr>
            <w:tcW w:w="2044" w:type="dxa"/>
            <w:shd w:val="clear" w:color="auto" w:fill="auto"/>
          </w:tcPr>
          <w:p w14:paraId="18D7AF00" w14:textId="77777777" w:rsidR="00635155" w:rsidRPr="009A7184" w:rsidRDefault="00635155" w:rsidP="00635155">
            <w:pPr>
              <w:pStyle w:val="ENoteTableText"/>
              <w:rPr>
                <w:szCs w:val="16"/>
              </w:rPr>
            </w:pPr>
            <w:r w:rsidRPr="009A7184">
              <w:rPr>
                <w:b/>
                <w:szCs w:val="16"/>
              </w:rPr>
              <w:t>2706</w:t>
            </w:r>
          </w:p>
        </w:tc>
        <w:tc>
          <w:tcPr>
            <w:tcW w:w="5044" w:type="dxa"/>
            <w:shd w:val="clear" w:color="auto" w:fill="auto"/>
          </w:tcPr>
          <w:p w14:paraId="25615A09" w14:textId="77777777" w:rsidR="00635155" w:rsidRPr="009A7184" w:rsidRDefault="00635155" w:rsidP="00635155">
            <w:pPr>
              <w:pStyle w:val="ENoteTableText"/>
              <w:rPr>
                <w:szCs w:val="16"/>
              </w:rPr>
            </w:pPr>
          </w:p>
        </w:tc>
      </w:tr>
      <w:tr w:rsidR="00635155" w:rsidRPr="009A7184" w14:paraId="0655819C" w14:textId="77777777" w:rsidTr="001F643F">
        <w:trPr>
          <w:cantSplit/>
        </w:trPr>
        <w:tc>
          <w:tcPr>
            <w:tcW w:w="2044" w:type="dxa"/>
            <w:shd w:val="clear" w:color="auto" w:fill="auto"/>
          </w:tcPr>
          <w:p w14:paraId="650CEA20" w14:textId="77777777" w:rsidR="00635155" w:rsidRPr="009A7184" w:rsidRDefault="00635155" w:rsidP="00635155">
            <w:pPr>
              <w:pStyle w:val="ENoteTableText"/>
              <w:tabs>
                <w:tab w:val="center" w:leader="dot" w:pos="2268"/>
              </w:tabs>
              <w:rPr>
                <w:szCs w:val="16"/>
              </w:rPr>
            </w:pPr>
            <w:r w:rsidRPr="009A7184">
              <w:rPr>
                <w:szCs w:val="16"/>
              </w:rPr>
              <w:t>2706</w:t>
            </w:r>
            <w:r w:rsidRPr="009A7184">
              <w:rPr>
                <w:szCs w:val="16"/>
              </w:rPr>
              <w:tab/>
            </w:r>
          </w:p>
        </w:tc>
        <w:tc>
          <w:tcPr>
            <w:tcW w:w="5044" w:type="dxa"/>
            <w:shd w:val="clear" w:color="auto" w:fill="auto"/>
          </w:tcPr>
          <w:p w14:paraId="3B7EB0E8" w14:textId="77777777" w:rsidR="00635155" w:rsidRPr="009A7184" w:rsidRDefault="00635155" w:rsidP="00635155">
            <w:pPr>
              <w:pStyle w:val="ENoteTableText"/>
              <w:rPr>
                <w:szCs w:val="16"/>
              </w:rPr>
            </w:pPr>
            <w:r w:rsidRPr="009A7184">
              <w:rPr>
                <w:szCs w:val="16"/>
              </w:rPr>
              <w:t>rep. No. 116, 2000</w:t>
            </w:r>
          </w:p>
        </w:tc>
      </w:tr>
      <w:tr w:rsidR="00635155" w:rsidRPr="009A7184" w14:paraId="3DA5E858" w14:textId="77777777" w:rsidTr="001F643F">
        <w:trPr>
          <w:cantSplit/>
        </w:trPr>
        <w:tc>
          <w:tcPr>
            <w:tcW w:w="2044" w:type="dxa"/>
            <w:shd w:val="clear" w:color="auto" w:fill="auto"/>
          </w:tcPr>
          <w:p w14:paraId="195A0289" w14:textId="77777777" w:rsidR="00635155" w:rsidRPr="009A7184" w:rsidRDefault="00635155" w:rsidP="00635155">
            <w:pPr>
              <w:pStyle w:val="ENoteTableText"/>
              <w:tabs>
                <w:tab w:val="center" w:leader="dot" w:pos="2268"/>
              </w:tabs>
              <w:rPr>
                <w:szCs w:val="16"/>
              </w:rPr>
            </w:pPr>
            <w:r w:rsidRPr="009A7184">
              <w:rPr>
                <w:szCs w:val="16"/>
              </w:rPr>
              <w:t>2706.00.00</w:t>
            </w:r>
            <w:r w:rsidRPr="009A7184">
              <w:rPr>
                <w:szCs w:val="16"/>
              </w:rPr>
              <w:tab/>
            </w:r>
          </w:p>
        </w:tc>
        <w:tc>
          <w:tcPr>
            <w:tcW w:w="5044" w:type="dxa"/>
            <w:shd w:val="clear" w:color="auto" w:fill="auto"/>
          </w:tcPr>
          <w:p w14:paraId="2D1FF279" w14:textId="77777777" w:rsidR="00635155" w:rsidRPr="009A7184" w:rsidRDefault="00635155" w:rsidP="00635155">
            <w:pPr>
              <w:pStyle w:val="ENoteTableText"/>
              <w:rPr>
                <w:szCs w:val="16"/>
              </w:rPr>
            </w:pPr>
            <w:r w:rsidRPr="009A7184">
              <w:rPr>
                <w:szCs w:val="16"/>
              </w:rPr>
              <w:t>ad. No. 116, 2000</w:t>
            </w:r>
          </w:p>
        </w:tc>
      </w:tr>
      <w:tr w:rsidR="00635155" w:rsidRPr="009A7184" w14:paraId="0D38BF7B" w14:textId="77777777" w:rsidTr="001F643F">
        <w:trPr>
          <w:cantSplit/>
        </w:trPr>
        <w:tc>
          <w:tcPr>
            <w:tcW w:w="2044" w:type="dxa"/>
            <w:shd w:val="clear" w:color="auto" w:fill="auto"/>
          </w:tcPr>
          <w:p w14:paraId="20CF5063" w14:textId="77777777" w:rsidR="00635155" w:rsidRPr="009A7184" w:rsidRDefault="00635155" w:rsidP="00635155">
            <w:pPr>
              <w:pStyle w:val="ENoteTableText"/>
              <w:tabs>
                <w:tab w:val="center" w:leader="dot" w:pos="2268"/>
              </w:tabs>
              <w:rPr>
                <w:szCs w:val="16"/>
              </w:rPr>
            </w:pPr>
            <w:r w:rsidRPr="009A7184">
              <w:rPr>
                <w:szCs w:val="16"/>
              </w:rPr>
              <w:t>2706.00.10</w:t>
            </w:r>
            <w:r w:rsidRPr="009A7184">
              <w:rPr>
                <w:szCs w:val="16"/>
              </w:rPr>
              <w:tab/>
            </w:r>
          </w:p>
        </w:tc>
        <w:tc>
          <w:tcPr>
            <w:tcW w:w="5044" w:type="dxa"/>
            <w:shd w:val="clear" w:color="auto" w:fill="auto"/>
          </w:tcPr>
          <w:p w14:paraId="4C4BA654" w14:textId="77777777" w:rsidR="00635155" w:rsidRPr="009A7184" w:rsidRDefault="00635155" w:rsidP="00635155">
            <w:pPr>
              <w:pStyle w:val="ENoteTableText"/>
              <w:rPr>
                <w:szCs w:val="16"/>
              </w:rPr>
            </w:pPr>
            <w:r w:rsidRPr="009A7184">
              <w:rPr>
                <w:szCs w:val="16"/>
              </w:rPr>
              <w:t>rep. No. 116, 2000</w:t>
            </w:r>
          </w:p>
        </w:tc>
      </w:tr>
      <w:tr w:rsidR="00635155" w:rsidRPr="009A7184" w14:paraId="4779BE6B" w14:textId="77777777" w:rsidTr="001F643F">
        <w:trPr>
          <w:cantSplit/>
        </w:trPr>
        <w:tc>
          <w:tcPr>
            <w:tcW w:w="2044" w:type="dxa"/>
            <w:shd w:val="clear" w:color="auto" w:fill="auto"/>
          </w:tcPr>
          <w:p w14:paraId="551698CA" w14:textId="77777777" w:rsidR="00635155" w:rsidRPr="009A7184" w:rsidRDefault="00635155" w:rsidP="00635155">
            <w:pPr>
              <w:pStyle w:val="ENoteTableText"/>
              <w:tabs>
                <w:tab w:val="center" w:leader="dot" w:pos="2268"/>
              </w:tabs>
              <w:rPr>
                <w:szCs w:val="16"/>
              </w:rPr>
            </w:pPr>
            <w:r w:rsidRPr="009A7184">
              <w:rPr>
                <w:szCs w:val="16"/>
              </w:rPr>
              <w:t>2706.00.90</w:t>
            </w:r>
            <w:r w:rsidRPr="009A7184">
              <w:rPr>
                <w:szCs w:val="16"/>
              </w:rPr>
              <w:tab/>
            </w:r>
          </w:p>
        </w:tc>
        <w:tc>
          <w:tcPr>
            <w:tcW w:w="5044" w:type="dxa"/>
            <w:shd w:val="clear" w:color="auto" w:fill="auto"/>
          </w:tcPr>
          <w:p w14:paraId="5EF065AE" w14:textId="77777777" w:rsidR="00635155" w:rsidRPr="009A7184" w:rsidRDefault="00635155" w:rsidP="00635155">
            <w:pPr>
              <w:pStyle w:val="ENoteTableText"/>
              <w:rPr>
                <w:szCs w:val="16"/>
              </w:rPr>
            </w:pPr>
            <w:r w:rsidRPr="009A7184">
              <w:rPr>
                <w:szCs w:val="16"/>
              </w:rPr>
              <w:t>rep. No. 116, 2000</w:t>
            </w:r>
          </w:p>
        </w:tc>
      </w:tr>
      <w:tr w:rsidR="00635155" w:rsidRPr="009A7184" w14:paraId="3085D173" w14:textId="77777777" w:rsidTr="001F643F">
        <w:trPr>
          <w:cantSplit/>
        </w:trPr>
        <w:tc>
          <w:tcPr>
            <w:tcW w:w="2044" w:type="dxa"/>
            <w:shd w:val="clear" w:color="auto" w:fill="auto"/>
          </w:tcPr>
          <w:p w14:paraId="248AF287" w14:textId="77777777" w:rsidR="00635155" w:rsidRPr="009A7184" w:rsidRDefault="00635155" w:rsidP="00635155">
            <w:pPr>
              <w:pStyle w:val="ENoteTableText"/>
              <w:keepNext/>
              <w:rPr>
                <w:b/>
                <w:szCs w:val="16"/>
              </w:rPr>
            </w:pPr>
            <w:r w:rsidRPr="009A7184">
              <w:rPr>
                <w:b/>
                <w:szCs w:val="16"/>
              </w:rPr>
              <w:t>2707</w:t>
            </w:r>
          </w:p>
        </w:tc>
        <w:tc>
          <w:tcPr>
            <w:tcW w:w="5044" w:type="dxa"/>
            <w:shd w:val="clear" w:color="auto" w:fill="auto"/>
          </w:tcPr>
          <w:p w14:paraId="0186EEDA" w14:textId="77777777" w:rsidR="00635155" w:rsidRPr="009A7184" w:rsidRDefault="00635155" w:rsidP="00635155">
            <w:pPr>
              <w:pStyle w:val="ENoteTableText"/>
              <w:keepNext/>
              <w:rPr>
                <w:szCs w:val="16"/>
              </w:rPr>
            </w:pPr>
          </w:p>
        </w:tc>
      </w:tr>
      <w:tr w:rsidR="00635155" w:rsidRPr="009A7184" w14:paraId="249C8664" w14:textId="77777777" w:rsidTr="001F643F">
        <w:trPr>
          <w:cantSplit/>
        </w:trPr>
        <w:tc>
          <w:tcPr>
            <w:tcW w:w="2044" w:type="dxa"/>
            <w:shd w:val="clear" w:color="auto" w:fill="auto"/>
          </w:tcPr>
          <w:p w14:paraId="18C101B9" w14:textId="77777777" w:rsidR="00635155" w:rsidRPr="009A7184" w:rsidRDefault="00635155" w:rsidP="00635155">
            <w:pPr>
              <w:pStyle w:val="ENoteTableText"/>
              <w:tabs>
                <w:tab w:val="center" w:leader="dot" w:pos="2268"/>
              </w:tabs>
              <w:rPr>
                <w:szCs w:val="16"/>
              </w:rPr>
            </w:pPr>
            <w:r w:rsidRPr="009A7184">
              <w:rPr>
                <w:szCs w:val="16"/>
              </w:rPr>
              <w:t>2707.10</w:t>
            </w:r>
            <w:r w:rsidRPr="009A7184">
              <w:rPr>
                <w:szCs w:val="16"/>
              </w:rPr>
              <w:tab/>
            </w:r>
          </w:p>
        </w:tc>
        <w:tc>
          <w:tcPr>
            <w:tcW w:w="5044" w:type="dxa"/>
            <w:shd w:val="clear" w:color="auto" w:fill="auto"/>
          </w:tcPr>
          <w:p w14:paraId="3F6BC620" w14:textId="77777777" w:rsidR="00635155" w:rsidRPr="009A7184" w:rsidRDefault="00635155" w:rsidP="00635155">
            <w:pPr>
              <w:pStyle w:val="ENoteTableText"/>
              <w:rPr>
                <w:szCs w:val="16"/>
              </w:rPr>
            </w:pPr>
            <w:r w:rsidRPr="009A7184">
              <w:rPr>
                <w:szCs w:val="16"/>
              </w:rPr>
              <w:t>ad. No. 162, 1997</w:t>
            </w:r>
          </w:p>
        </w:tc>
      </w:tr>
      <w:tr w:rsidR="00635155" w:rsidRPr="009A7184" w14:paraId="37249E7D" w14:textId="77777777" w:rsidTr="001F643F">
        <w:trPr>
          <w:cantSplit/>
        </w:trPr>
        <w:tc>
          <w:tcPr>
            <w:tcW w:w="2044" w:type="dxa"/>
            <w:shd w:val="clear" w:color="auto" w:fill="auto"/>
          </w:tcPr>
          <w:p w14:paraId="23DC7482" w14:textId="77777777" w:rsidR="00635155" w:rsidRPr="009A7184" w:rsidRDefault="00635155" w:rsidP="00635155">
            <w:pPr>
              <w:pStyle w:val="ENoteTableText"/>
              <w:rPr>
                <w:szCs w:val="16"/>
              </w:rPr>
            </w:pPr>
          </w:p>
        </w:tc>
        <w:tc>
          <w:tcPr>
            <w:tcW w:w="5044" w:type="dxa"/>
            <w:shd w:val="clear" w:color="auto" w:fill="auto"/>
          </w:tcPr>
          <w:p w14:paraId="5B6E7252" w14:textId="77777777" w:rsidR="00635155" w:rsidRPr="009A7184" w:rsidRDefault="00635155" w:rsidP="00635155">
            <w:pPr>
              <w:pStyle w:val="ENoteTableText"/>
              <w:rPr>
                <w:szCs w:val="16"/>
              </w:rPr>
            </w:pPr>
            <w:r w:rsidRPr="009A7184">
              <w:rPr>
                <w:szCs w:val="16"/>
              </w:rPr>
              <w:t>rep. No. 67, 2000</w:t>
            </w:r>
          </w:p>
        </w:tc>
      </w:tr>
      <w:tr w:rsidR="00635155" w:rsidRPr="009A7184" w14:paraId="264F455E" w14:textId="77777777" w:rsidTr="001F643F">
        <w:trPr>
          <w:cantSplit/>
        </w:trPr>
        <w:tc>
          <w:tcPr>
            <w:tcW w:w="2044" w:type="dxa"/>
            <w:shd w:val="clear" w:color="auto" w:fill="auto"/>
          </w:tcPr>
          <w:p w14:paraId="12E0EE11" w14:textId="77777777" w:rsidR="00635155" w:rsidRPr="009A7184" w:rsidRDefault="00635155" w:rsidP="00635155">
            <w:pPr>
              <w:pStyle w:val="ENoteTableText"/>
              <w:tabs>
                <w:tab w:val="center" w:leader="dot" w:pos="2268"/>
              </w:tabs>
              <w:rPr>
                <w:szCs w:val="16"/>
              </w:rPr>
            </w:pPr>
            <w:r w:rsidRPr="009A7184">
              <w:rPr>
                <w:szCs w:val="16"/>
              </w:rPr>
              <w:t>2707.10.00</w:t>
            </w:r>
            <w:r w:rsidRPr="009A7184">
              <w:rPr>
                <w:szCs w:val="16"/>
              </w:rPr>
              <w:tab/>
            </w:r>
          </w:p>
        </w:tc>
        <w:tc>
          <w:tcPr>
            <w:tcW w:w="5044" w:type="dxa"/>
            <w:shd w:val="clear" w:color="auto" w:fill="auto"/>
          </w:tcPr>
          <w:p w14:paraId="5A19AEAF" w14:textId="77777777" w:rsidR="00635155" w:rsidRPr="009A7184" w:rsidRDefault="00635155" w:rsidP="00635155">
            <w:pPr>
              <w:pStyle w:val="ENoteTableText"/>
              <w:rPr>
                <w:szCs w:val="16"/>
              </w:rPr>
            </w:pPr>
            <w:r w:rsidRPr="009A7184">
              <w:rPr>
                <w:szCs w:val="16"/>
              </w:rPr>
              <w:t>rep No 162, 1997</w:t>
            </w:r>
          </w:p>
        </w:tc>
      </w:tr>
      <w:tr w:rsidR="00635155" w:rsidRPr="009A7184" w14:paraId="4F598FB8" w14:textId="77777777" w:rsidTr="001F643F">
        <w:trPr>
          <w:cantSplit/>
        </w:trPr>
        <w:tc>
          <w:tcPr>
            <w:tcW w:w="2044" w:type="dxa"/>
            <w:shd w:val="clear" w:color="auto" w:fill="auto"/>
          </w:tcPr>
          <w:p w14:paraId="4A25002A" w14:textId="77777777" w:rsidR="00635155" w:rsidRPr="009A7184" w:rsidRDefault="00635155" w:rsidP="00635155">
            <w:pPr>
              <w:pStyle w:val="ENoteTableText"/>
              <w:rPr>
                <w:szCs w:val="16"/>
              </w:rPr>
            </w:pPr>
          </w:p>
        </w:tc>
        <w:tc>
          <w:tcPr>
            <w:tcW w:w="5044" w:type="dxa"/>
            <w:shd w:val="clear" w:color="auto" w:fill="auto"/>
          </w:tcPr>
          <w:p w14:paraId="08841D02" w14:textId="77777777" w:rsidR="00635155" w:rsidRPr="009A7184" w:rsidRDefault="00635155" w:rsidP="00635155">
            <w:pPr>
              <w:pStyle w:val="ENoteTableText"/>
              <w:rPr>
                <w:szCs w:val="16"/>
              </w:rPr>
            </w:pPr>
            <w:r w:rsidRPr="009A7184">
              <w:rPr>
                <w:szCs w:val="16"/>
              </w:rPr>
              <w:t>ad No 67, 2000</w:t>
            </w:r>
          </w:p>
        </w:tc>
      </w:tr>
      <w:tr w:rsidR="00635155" w:rsidRPr="009A7184" w14:paraId="7AE8CB41" w14:textId="77777777" w:rsidTr="001F643F">
        <w:trPr>
          <w:cantSplit/>
        </w:trPr>
        <w:tc>
          <w:tcPr>
            <w:tcW w:w="2044" w:type="dxa"/>
            <w:shd w:val="clear" w:color="auto" w:fill="auto"/>
          </w:tcPr>
          <w:p w14:paraId="39EB7650" w14:textId="77777777" w:rsidR="00635155" w:rsidRPr="009A7184" w:rsidRDefault="00635155" w:rsidP="00635155">
            <w:pPr>
              <w:pStyle w:val="ENoteTableText"/>
              <w:rPr>
                <w:szCs w:val="16"/>
              </w:rPr>
            </w:pPr>
          </w:p>
        </w:tc>
        <w:tc>
          <w:tcPr>
            <w:tcW w:w="5044" w:type="dxa"/>
            <w:shd w:val="clear" w:color="auto" w:fill="auto"/>
          </w:tcPr>
          <w:p w14:paraId="1926A731" w14:textId="77777777" w:rsidR="00635155" w:rsidRPr="009A7184" w:rsidRDefault="00635155" w:rsidP="00635155">
            <w:pPr>
              <w:pStyle w:val="ENoteTableText"/>
              <w:rPr>
                <w:szCs w:val="16"/>
              </w:rPr>
            </w:pPr>
            <w:r w:rsidRPr="009A7184">
              <w:rPr>
                <w:szCs w:val="16"/>
              </w:rPr>
              <w:t>am No 40, 2001; No 120, 2001; No 63, 2003; No 121, 2017</w:t>
            </w:r>
          </w:p>
        </w:tc>
      </w:tr>
      <w:tr w:rsidR="00635155" w:rsidRPr="009A7184" w14:paraId="3722BB81" w14:textId="77777777" w:rsidTr="001F643F">
        <w:trPr>
          <w:cantSplit/>
        </w:trPr>
        <w:tc>
          <w:tcPr>
            <w:tcW w:w="2044" w:type="dxa"/>
            <w:shd w:val="clear" w:color="auto" w:fill="auto"/>
          </w:tcPr>
          <w:p w14:paraId="4FCA6F41" w14:textId="77777777" w:rsidR="00635155" w:rsidRPr="009A7184" w:rsidRDefault="00635155" w:rsidP="00635155">
            <w:pPr>
              <w:pStyle w:val="ENoteTableText"/>
              <w:tabs>
                <w:tab w:val="center" w:leader="dot" w:pos="2268"/>
              </w:tabs>
              <w:rPr>
                <w:szCs w:val="16"/>
              </w:rPr>
            </w:pPr>
            <w:r w:rsidRPr="009A7184">
              <w:rPr>
                <w:szCs w:val="16"/>
              </w:rPr>
              <w:t>2707.10.1</w:t>
            </w:r>
            <w:r w:rsidRPr="009A7184">
              <w:rPr>
                <w:szCs w:val="16"/>
              </w:rPr>
              <w:tab/>
            </w:r>
          </w:p>
        </w:tc>
        <w:tc>
          <w:tcPr>
            <w:tcW w:w="5044" w:type="dxa"/>
            <w:shd w:val="clear" w:color="auto" w:fill="auto"/>
          </w:tcPr>
          <w:p w14:paraId="241AE728" w14:textId="77777777" w:rsidR="00635155" w:rsidRPr="009A7184" w:rsidRDefault="00635155" w:rsidP="00635155">
            <w:pPr>
              <w:pStyle w:val="ENoteTableText"/>
              <w:rPr>
                <w:szCs w:val="16"/>
              </w:rPr>
            </w:pPr>
            <w:r w:rsidRPr="009A7184">
              <w:rPr>
                <w:szCs w:val="16"/>
              </w:rPr>
              <w:t>ad. No. 162, 1997</w:t>
            </w:r>
          </w:p>
        </w:tc>
      </w:tr>
      <w:tr w:rsidR="00635155" w:rsidRPr="009A7184" w14:paraId="337D5F2B" w14:textId="77777777" w:rsidTr="001F643F">
        <w:trPr>
          <w:cantSplit/>
        </w:trPr>
        <w:tc>
          <w:tcPr>
            <w:tcW w:w="2044" w:type="dxa"/>
            <w:shd w:val="clear" w:color="auto" w:fill="auto"/>
          </w:tcPr>
          <w:p w14:paraId="4A8012C3" w14:textId="77777777" w:rsidR="00635155" w:rsidRPr="009A7184" w:rsidRDefault="00635155" w:rsidP="00635155">
            <w:pPr>
              <w:pStyle w:val="ENoteTableText"/>
              <w:rPr>
                <w:szCs w:val="16"/>
              </w:rPr>
            </w:pPr>
          </w:p>
        </w:tc>
        <w:tc>
          <w:tcPr>
            <w:tcW w:w="5044" w:type="dxa"/>
            <w:shd w:val="clear" w:color="auto" w:fill="auto"/>
          </w:tcPr>
          <w:p w14:paraId="2E5CA6F2" w14:textId="77777777" w:rsidR="00635155" w:rsidRPr="009A7184" w:rsidRDefault="00635155" w:rsidP="00635155">
            <w:pPr>
              <w:pStyle w:val="ENoteTableText"/>
              <w:rPr>
                <w:szCs w:val="16"/>
              </w:rPr>
            </w:pPr>
            <w:r w:rsidRPr="009A7184">
              <w:rPr>
                <w:szCs w:val="16"/>
              </w:rPr>
              <w:t>rep. No. 67, 2000</w:t>
            </w:r>
          </w:p>
        </w:tc>
      </w:tr>
      <w:tr w:rsidR="00635155" w:rsidRPr="009A7184" w14:paraId="05CD7C62" w14:textId="77777777" w:rsidTr="001F643F">
        <w:trPr>
          <w:cantSplit/>
        </w:trPr>
        <w:tc>
          <w:tcPr>
            <w:tcW w:w="2044" w:type="dxa"/>
            <w:shd w:val="clear" w:color="auto" w:fill="auto"/>
          </w:tcPr>
          <w:p w14:paraId="6BB8B282" w14:textId="77777777" w:rsidR="00635155" w:rsidRPr="009A7184" w:rsidRDefault="00635155" w:rsidP="00635155">
            <w:pPr>
              <w:pStyle w:val="ENoteTableText"/>
              <w:tabs>
                <w:tab w:val="center" w:leader="dot" w:pos="2268"/>
              </w:tabs>
              <w:rPr>
                <w:szCs w:val="16"/>
              </w:rPr>
            </w:pPr>
            <w:r w:rsidRPr="009A7184">
              <w:rPr>
                <w:szCs w:val="16"/>
              </w:rPr>
              <w:t>2707.10.11</w:t>
            </w:r>
            <w:r w:rsidRPr="009A7184">
              <w:rPr>
                <w:szCs w:val="16"/>
              </w:rPr>
              <w:tab/>
            </w:r>
          </w:p>
        </w:tc>
        <w:tc>
          <w:tcPr>
            <w:tcW w:w="5044" w:type="dxa"/>
            <w:shd w:val="clear" w:color="auto" w:fill="auto"/>
          </w:tcPr>
          <w:p w14:paraId="27A526C8" w14:textId="77777777" w:rsidR="00635155" w:rsidRPr="009A7184" w:rsidRDefault="00635155" w:rsidP="00635155">
            <w:pPr>
              <w:pStyle w:val="ENoteTableText"/>
              <w:rPr>
                <w:szCs w:val="16"/>
              </w:rPr>
            </w:pPr>
            <w:r w:rsidRPr="009A7184">
              <w:rPr>
                <w:szCs w:val="16"/>
              </w:rPr>
              <w:t>ad. No. 162, 1997</w:t>
            </w:r>
          </w:p>
        </w:tc>
      </w:tr>
      <w:tr w:rsidR="00635155" w:rsidRPr="009A7184" w14:paraId="1F929459" w14:textId="77777777" w:rsidTr="001F643F">
        <w:trPr>
          <w:cantSplit/>
        </w:trPr>
        <w:tc>
          <w:tcPr>
            <w:tcW w:w="2044" w:type="dxa"/>
            <w:shd w:val="clear" w:color="auto" w:fill="auto"/>
          </w:tcPr>
          <w:p w14:paraId="37297825" w14:textId="77777777" w:rsidR="00635155" w:rsidRPr="009A7184" w:rsidRDefault="00635155" w:rsidP="00635155">
            <w:pPr>
              <w:pStyle w:val="ENoteTableText"/>
              <w:rPr>
                <w:szCs w:val="16"/>
              </w:rPr>
            </w:pPr>
          </w:p>
        </w:tc>
        <w:tc>
          <w:tcPr>
            <w:tcW w:w="5044" w:type="dxa"/>
            <w:shd w:val="clear" w:color="auto" w:fill="auto"/>
          </w:tcPr>
          <w:p w14:paraId="4CF2F44A" w14:textId="77777777" w:rsidR="00635155" w:rsidRPr="009A7184" w:rsidRDefault="00635155" w:rsidP="00635155">
            <w:pPr>
              <w:pStyle w:val="ENoteTableText"/>
              <w:rPr>
                <w:szCs w:val="16"/>
              </w:rPr>
            </w:pPr>
            <w:r w:rsidRPr="009A7184">
              <w:rPr>
                <w:szCs w:val="16"/>
              </w:rPr>
              <w:t>rep. No. 67, 2000</w:t>
            </w:r>
          </w:p>
        </w:tc>
      </w:tr>
      <w:tr w:rsidR="00635155" w:rsidRPr="009A7184" w14:paraId="28381A34" w14:textId="77777777" w:rsidTr="001F643F">
        <w:trPr>
          <w:cantSplit/>
        </w:trPr>
        <w:tc>
          <w:tcPr>
            <w:tcW w:w="2044" w:type="dxa"/>
            <w:shd w:val="clear" w:color="auto" w:fill="auto"/>
          </w:tcPr>
          <w:p w14:paraId="5551EF86" w14:textId="77777777" w:rsidR="00635155" w:rsidRPr="009A7184" w:rsidRDefault="00635155" w:rsidP="00635155">
            <w:pPr>
              <w:pStyle w:val="ENoteTableText"/>
              <w:tabs>
                <w:tab w:val="center" w:leader="dot" w:pos="2268"/>
              </w:tabs>
              <w:rPr>
                <w:szCs w:val="16"/>
              </w:rPr>
            </w:pPr>
            <w:r w:rsidRPr="009A7184">
              <w:rPr>
                <w:szCs w:val="16"/>
              </w:rPr>
              <w:t>2707.10.12</w:t>
            </w:r>
            <w:r w:rsidRPr="009A7184">
              <w:rPr>
                <w:szCs w:val="16"/>
              </w:rPr>
              <w:tab/>
            </w:r>
          </w:p>
        </w:tc>
        <w:tc>
          <w:tcPr>
            <w:tcW w:w="5044" w:type="dxa"/>
            <w:shd w:val="clear" w:color="auto" w:fill="auto"/>
          </w:tcPr>
          <w:p w14:paraId="435ED5AD" w14:textId="77777777" w:rsidR="00635155" w:rsidRPr="009A7184" w:rsidRDefault="00635155" w:rsidP="00635155">
            <w:pPr>
              <w:pStyle w:val="ENoteTableText"/>
              <w:rPr>
                <w:szCs w:val="16"/>
              </w:rPr>
            </w:pPr>
            <w:r w:rsidRPr="009A7184">
              <w:rPr>
                <w:szCs w:val="16"/>
              </w:rPr>
              <w:t>ad. No. 162, 1997</w:t>
            </w:r>
          </w:p>
        </w:tc>
      </w:tr>
      <w:tr w:rsidR="00635155" w:rsidRPr="009A7184" w14:paraId="22AF1D8B" w14:textId="77777777" w:rsidTr="001F643F">
        <w:trPr>
          <w:cantSplit/>
        </w:trPr>
        <w:tc>
          <w:tcPr>
            <w:tcW w:w="2044" w:type="dxa"/>
            <w:shd w:val="clear" w:color="auto" w:fill="auto"/>
          </w:tcPr>
          <w:p w14:paraId="0B51F3E4" w14:textId="77777777" w:rsidR="00635155" w:rsidRPr="009A7184" w:rsidRDefault="00635155" w:rsidP="00635155">
            <w:pPr>
              <w:pStyle w:val="ENoteTableText"/>
              <w:rPr>
                <w:szCs w:val="16"/>
              </w:rPr>
            </w:pPr>
          </w:p>
        </w:tc>
        <w:tc>
          <w:tcPr>
            <w:tcW w:w="5044" w:type="dxa"/>
            <w:shd w:val="clear" w:color="auto" w:fill="auto"/>
          </w:tcPr>
          <w:p w14:paraId="620631BD" w14:textId="77777777" w:rsidR="00635155" w:rsidRPr="009A7184" w:rsidRDefault="00635155" w:rsidP="00635155">
            <w:pPr>
              <w:pStyle w:val="ENoteTableText"/>
              <w:rPr>
                <w:szCs w:val="16"/>
              </w:rPr>
            </w:pPr>
            <w:r w:rsidRPr="009A7184">
              <w:rPr>
                <w:szCs w:val="16"/>
              </w:rPr>
              <w:t>rep. No. 67, 2000</w:t>
            </w:r>
          </w:p>
        </w:tc>
      </w:tr>
      <w:tr w:rsidR="00635155" w:rsidRPr="009A7184" w14:paraId="0D66CCA2" w14:textId="77777777" w:rsidTr="001F643F">
        <w:trPr>
          <w:cantSplit/>
        </w:trPr>
        <w:tc>
          <w:tcPr>
            <w:tcW w:w="2044" w:type="dxa"/>
            <w:shd w:val="clear" w:color="auto" w:fill="auto"/>
          </w:tcPr>
          <w:p w14:paraId="330D16F8" w14:textId="77777777" w:rsidR="00635155" w:rsidRPr="009A7184" w:rsidRDefault="00635155" w:rsidP="00635155">
            <w:pPr>
              <w:pStyle w:val="ENoteTableText"/>
              <w:tabs>
                <w:tab w:val="center" w:leader="dot" w:pos="2268"/>
              </w:tabs>
              <w:rPr>
                <w:szCs w:val="16"/>
              </w:rPr>
            </w:pPr>
            <w:r w:rsidRPr="009A7184">
              <w:rPr>
                <w:szCs w:val="16"/>
              </w:rPr>
              <w:t>2707.10.19</w:t>
            </w:r>
            <w:r w:rsidRPr="009A7184">
              <w:rPr>
                <w:szCs w:val="16"/>
              </w:rPr>
              <w:tab/>
            </w:r>
          </w:p>
        </w:tc>
        <w:tc>
          <w:tcPr>
            <w:tcW w:w="5044" w:type="dxa"/>
            <w:shd w:val="clear" w:color="auto" w:fill="auto"/>
          </w:tcPr>
          <w:p w14:paraId="1836E7C9" w14:textId="77777777" w:rsidR="00635155" w:rsidRPr="009A7184" w:rsidRDefault="00635155" w:rsidP="00635155">
            <w:pPr>
              <w:pStyle w:val="ENoteTableText"/>
              <w:rPr>
                <w:szCs w:val="16"/>
              </w:rPr>
            </w:pPr>
            <w:r w:rsidRPr="009A7184">
              <w:rPr>
                <w:szCs w:val="16"/>
              </w:rPr>
              <w:t>ad. No. 162, 1997</w:t>
            </w:r>
          </w:p>
        </w:tc>
      </w:tr>
      <w:tr w:rsidR="00635155" w:rsidRPr="009A7184" w14:paraId="1B1E700B" w14:textId="77777777" w:rsidTr="001F643F">
        <w:trPr>
          <w:cantSplit/>
        </w:trPr>
        <w:tc>
          <w:tcPr>
            <w:tcW w:w="2044" w:type="dxa"/>
            <w:shd w:val="clear" w:color="auto" w:fill="auto"/>
          </w:tcPr>
          <w:p w14:paraId="3BC528AF" w14:textId="77777777" w:rsidR="00635155" w:rsidRPr="009A7184" w:rsidRDefault="00635155" w:rsidP="00635155">
            <w:pPr>
              <w:pStyle w:val="ENoteTableText"/>
              <w:rPr>
                <w:szCs w:val="16"/>
              </w:rPr>
            </w:pPr>
          </w:p>
        </w:tc>
        <w:tc>
          <w:tcPr>
            <w:tcW w:w="5044" w:type="dxa"/>
            <w:shd w:val="clear" w:color="auto" w:fill="auto"/>
          </w:tcPr>
          <w:p w14:paraId="15B6A681" w14:textId="77777777" w:rsidR="00635155" w:rsidRPr="009A7184" w:rsidRDefault="00635155" w:rsidP="00635155">
            <w:pPr>
              <w:pStyle w:val="ENoteTableText"/>
              <w:rPr>
                <w:szCs w:val="16"/>
              </w:rPr>
            </w:pPr>
            <w:r w:rsidRPr="009A7184">
              <w:rPr>
                <w:szCs w:val="16"/>
              </w:rPr>
              <w:t>am. No. 168, 1997</w:t>
            </w:r>
          </w:p>
        </w:tc>
      </w:tr>
      <w:tr w:rsidR="00635155" w:rsidRPr="009A7184" w14:paraId="3A2D58D9" w14:textId="77777777" w:rsidTr="001F643F">
        <w:trPr>
          <w:cantSplit/>
        </w:trPr>
        <w:tc>
          <w:tcPr>
            <w:tcW w:w="2044" w:type="dxa"/>
            <w:shd w:val="clear" w:color="auto" w:fill="auto"/>
          </w:tcPr>
          <w:p w14:paraId="79BD0CEA" w14:textId="77777777" w:rsidR="00635155" w:rsidRPr="009A7184" w:rsidRDefault="00635155" w:rsidP="00635155">
            <w:pPr>
              <w:pStyle w:val="ENoteTableText"/>
              <w:rPr>
                <w:szCs w:val="16"/>
              </w:rPr>
            </w:pPr>
          </w:p>
        </w:tc>
        <w:tc>
          <w:tcPr>
            <w:tcW w:w="5044" w:type="dxa"/>
            <w:shd w:val="clear" w:color="auto" w:fill="auto"/>
          </w:tcPr>
          <w:p w14:paraId="64A572AE" w14:textId="77777777" w:rsidR="00635155" w:rsidRPr="009A7184" w:rsidRDefault="00635155" w:rsidP="00635155">
            <w:pPr>
              <w:pStyle w:val="ENoteTableText"/>
              <w:rPr>
                <w:szCs w:val="16"/>
              </w:rPr>
            </w:pPr>
            <w:r w:rsidRPr="009A7184">
              <w:rPr>
                <w:szCs w:val="16"/>
              </w:rPr>
              <w:t>rep. No. 67, 2000</w:t>
            </w:r>
          </w:p>
        </w:tc>
      </w:tr>
      <w:tr w:rsidR="00635155" w:rsidRPr="009A7184" w14:paraId="0FF09BCC" w14:textId="77777777" w:rsidTr="001F643F">
        <w:trPr>
          <w:cantSplit/>
        </w:trPr>
        <w:tc>
          <w:tcPr>
            <w:tcW w:w="2044" w:type="dxa"/>
            <w:shd w:val="clear" w:color="auto" w:fill="auto"/>
          </w:tcPr>
          <w:p w14:paraId="78B65C4A" w14:textId="77777777" w:rsidR="00635155" w:rsidRPr="009A7184" w:rsidRDefault="00635155" w:rsidP="00635155">
            <w:pPr>
              <w:pStyle w:val="ENoteTableText"/>
              <w:tabs>
                <w:tab w:val="center" w:leader="dot" w:pos="2268"/>
              </w:tabs>
              <w:rPr>
                <w:szCs w:val="16"/>
              </w:rPr>
            </w:pPr>
            <w:r w:rsidRPr="009A7184">
              <w:rPr>
                <w:szCs w:val="16"/>
              </w:rPr>
              <w:t>2707.10.9</w:t>
            </w:r>
            <w:r w:rsidRPr="009A7184">
              <w:rPr>
                <w:szCs w:val="16"/>
              </w:rPr>
              <w:tab/>
            </w:r>
          </w:p>
        </w:tc>
        <w:tc>
          <w:tcPr>
            <w:tcW w:w="5044" w:type="dxa"/>
            <w:shd w:val="clear" w:color="auto" w:fill="auto"/>
          </w:tcPr>
          <w:p w14:paraId="06FF6C76" w14:textId="77777777" w:rsidR="00635155" w:rsidRPr="009A7184" w:rsidRDefault="00635155" w:rsidP="00635155">
            <w:pPr>
              <w:pStyle w:val="ENoteTableText"/>
              <w:rPr>
                <w:szCs w:val="16"/>
              </w:rPr>
            </w:pPr>
            <w:r w:rsidRPr="009A7184">
              <w:rPr>
                <w:szCs w:val="16"/>
              </w:rPr>
              <w:t>ad. No. 162, 1997</w:t>
            </w:r>
          </w:p>
        </w:tc>
      </w:tr>
      <w:tr w:rsidR="00635155" w:rsidRPr="009A7184" w14:paraId="53FA6C6D" w14:textId="77777777" w:rsidTr="001F643F">
        <w:trPr>
          <w:cantSplit/>
        </w:trPr>
        <w:tc>
          <w:tcPr>
            <w:tcW w:w="2044" w:type="dxa"/>
            <w:shd w:val="clear" w:color="auto" w:fill="auto"/>
          </w:tcPr>
          <w:p w14:paraId="1C95AC0A" w14:textId="77777777" w:rsidR="00635155" w:rsidRPr="009A7184" w:rsidRDefault="00635155" w:rsidP="00635155">
            <w:pPr>
              <w:pStyle w:val="ENoteTableText"/>
              <w:rPr>
                <w:szCs w:val="16"/>
              </w:rPr>
            </w:pPr>
          </w:p>
        </w:tc>
        <w:tc>
          <w:tcPr>
            <w:tcW w:w="5044" w:type="dxa"/>
            <w:shd w:val="clear" w:color="auto" w:fill="auto"/>
          </w:tcPr>
          <w:p w14:paraId="34F5C7B0" w14:textId="77777777" w:rsidR="00635155" w:rsidRPr="009A7184" w:rsidRDefault="00635155" w:rsidP="00635155">
            <w:pPr>
              <w:pStyle w:val="ENoteTableText"/>
              <w:rPr>
                <w:szCs w:val="16"/>
              </w:rPr>
            </w:pPr>
            <w:r w:rsidRPr="009A7184">
              <w:rPr>
                <w:szCs w:val="16"/>
              </w:rPr>
              <w:t>rep. No. 67, 2000</w:t>
            </w:r>
          </w:p>
        </w:tc>
      </w:tr>
      <w:tr w:rsidR="00635155" w:rsidRPr="009A7184" w14:paraId="45F07996" w14:textId="77777777" w:rsidTr="001F643F">
        <w:trPr>
          <w:cantSplit/>
        </w:trPr>
        <w:tc>
          <w:tcPr>
            <w:tcW w:w="2044" w:type="dxa"/>
            <w:shd w:val="clear" w:color="auto" w:fill="auto"/>
          </w:tcPr>
          <w:p w14:paraId="491E61FF" w14:textId="77777777" w:rsidR="00635155" w:rsidRPr="009A7184" w:rsidRDefault="00635155" w:rsidP="00635155">
            <w:pPr>
              <w:pStyle w:val="ENoteTableText"/>
              <w:tabs>
                <w:tab w:val="center" w:leader="dot" w:pos="2268"/>
              </w:tabs>
              <w:rPr>
                <w:szCs w:val="16"/>
              </w:rPr>
            </w:pPr>
            <w:r w:rsidRPr="009A7184">
              <w:rPr>
                <w:szCs w:val="16"/>
              </w:rPr>
              <w:t>2707.10.91</w:t>
            </w:r>
            <w:r w:rsidRPr="009A7184">
              <w:rPr>
                <w:szCs w:val="16"/>
              </w:rPr>
              <w:tab/>
            </w:r>
          </w:p>
        </w:tc>
        <w:tc>
          <w:tcPr>
            <w:tcW w:w="5044" w:type="dxa"/>
            <w:shd w:val="clear" w:color="auto" w:fill="auto"/>
          </w:tcPr>
          <w:p w14:paraId="2DA249A8" w14:textId="77777777" w:rsidR="00635155" w:rsidRPr="009A7184" w:rsidRDefault="00635155" w:rsidP="00635155">
            <w:pPr>
              <w:pStyle w:val="ENoteTableText"/>
              <w:rPr>
                <w:szCs w:val="16"/>
              </w:rPr>
            </w:pPr>
            <w:r w:rsidRPr="009A7184">
              <w:rPr>
                <w:szCs w:val="16"/>
              </w:rPr>
              <w:t>ad. No. 162, 1997</w:t>
            </w:r>
          </w:p>
        </w:tc>
      </w:tr>
      <w:tr w:rsidR="00635155" w:rsidRPr="009A7184" w14:paraId="3936BD7B" w14:textId="77777777" w:rsidTr="001F643F">
        <w:trPr>
          <w:cantSplit/>
        </w:trPr>
        <w:tc>
          <w:tcPr>
            <w:tcW w:w="2044" w:type="dxa"/>
            <w:shd w:val="clear" w:color="auto" w:fill="auto"/>
          </w:tcPr>
          <w:p w14:paraId="35755B3D" w14:textId="77777777" w:rsidR="00635155" w:rsidRPr="009A7184" w:rsidRDefault="00635155" w:rsidP="00635155">
            <w:pPr>
              <w:pStyle w:val="ENoteTableText"/>
              <w:rPr>
                <w:szCs w:val="16"/>
              </w:rPr>
            </w:pPr>
          </w:p>
        </w:tc>
        <w:tc>
          <w:tcPr>
            <w:tcW w:w="5044" w:type="dxa"/>
            <w:shd w:val="clear" w:color="auto" w:fill="auto"/>
          </w:tcPr>
          <w:p w14:paraId="723A14A4" w14:textId="77777777" w:rsidR="00635155" w:rsidRPr="009A7184" w:rsidRDefault="00635155" w:rsidP="00635155">
            <w:pPr>
              <w:pStyle w:val="ENoteTableText"/>
              <w:rPr>
                <w:szCs w:val="16"/>
              </w:rPr>
            </w:pPr>
            <w:r w:rsidRPr="009A7184">
              <w:rPr>
                <w:szCs w:val="16"/>
              </w:rPr>
              <w:t>am. No. 168, 1997</w:t>
            </w:r>
          </w:p>
        </w:tc>
      </w:tr>
      <w:tr w:rsidR="00635155" w:rsidRPr="009A7184" w14:paraId="0109BB57" w14:textId="77777777" w:rsidTr="001F643F">
        <w:trPr>
          <w:cantSplit/>
        </w:trPr>
        <w:tc>
          <w:tcPr>
            <w:tcW w:w="2044" w:type="dxa"/>
            <w:shd w:val="clear" w:color="auto" w:fill="auto"/>
          </w:tcPr>
          <w:p w14:paraId="040FF2BA" w14:textId="77777777" w:rsidR="00635155" w:rsidRPr="009A7184" w:rsidRDefault="00635155" w:rsidP="00635155">
            <w:pPr>
              <w:pStyle w:val="ENoteTableText"/>
              <w:rPr>
                <w:szCs w:val="16"/>
              </w:rPr>
            </w:pPr>
          </w:p>
        </w:tc>
        <w:tc>
          <w:tcPr>
            <w:tcW w:w="5044" w:type="dxa"/>
            <w:shd w:val="clear" w:color="auto" w:fill="auto"/>
          </w:tcPr>
          <w:p w14:paraId="72DF7148" w14:textId="77777777" w:rsidR="00635155" w:rsidRPr="009A7184" w:rsidRDefault="00635155" w:rsidP="00635155">
            <w:pPr>
              <w:pStyle w:val="ENoteTableText"/>
              <w:rPr>
                <w:szCs w:val="16"/>
              </w:rPr>
            </w:pPr>
            <w:r w:rsidRPr="009A7184">
              <w:rPr>
                <w:szCs w:val="16"/>
              </w:rPr>
              <w:t>rep. No. 67, 2000</w:t>
            </w:r>
          </w:p>
        </w:tc>
      </w:tr>
      <w:tr w:rsidR="00635155" w:rsidRPr="009A7184" w14:paraId="793B99FD" w14:textId="77777777" w:rsidTr="001F643F">
        <w:trPr>
          <w:cantSplit/>
        </w:trPr>
        <w:tc>
          <w:tcPr>
            <w:tcW w:w="2044" w:type="dxa"/>
            <w:shd w:val="clear" w:color="auto" w:fill="auto"/>
          </w:tcPr>
          <w:p w14:paraId="6D64A689" w14:textId="77777777" w:rsidR="00635155" w:rsidRPr="009A7184" w:rsidRDefault="00635155" w:rsidP="00635155">
            <w:pPr>
              <w:pStyle w:val="ENoteTableText"/>
              <w:tabs>
                <w:tab w:val="center" w:leader="dot" w:pos="2268"/>
              </w:tabs>
              <w:rPr>
                <w:szCs w:val="16"/>
              </w:rPr>
            </w:pPr>
            <w:r w:rsidRPr="009A7184">
              <w:rPr>
                <w:szCs w:val="16"/>
              </w:rPr>
              <w:t>2707.10.99</w:t>
            </w:r>
            <w:r w:rsidRPr="009A7184">
              <w:rPr>
                <w:szCs w:val="16"/>
              </w:rPr>
              <w:tab/>
            </w:r>
          </w:p>
        </w:tc>
        <w:tc>
          <w:tcPr>
            <w:tcW w:w="5044" w:type="dxa"/>
            <w:shd w:val="clear" w:color="auto" w:fill="auto"/>
          </w:tcPr>
          <w:p w14:paraId="4955BCDF" w14:textId="77777777" w:rsidR="00635155" w:rsidRPr="009A7184" w:rsidRDefault="00635155" w:rsidP="00635155">
            <w:pPr>
              <w:pStyle w:val="ENoteTableText"/>
              <w:rPr>
                <w:szCs w:val="16"/>
              </w:rPr>
            </w:pPr>
            <w:r w:rsidRPr="009A7184">
              <w:rPr>
                <w:szCs w:val="16"/>
              </w:rPr>
              <w:t>ad. No. 162, 1997</w:t>
            </w:r>
          </w:p>
        </w:tc>
      </w:tr>
      <w:tr w:rsidR="00635155" w:rsidRPr="009A7184" w14:paraId="6B8D98AB" w14:textId="77777777" w:rsidTr="001F643F">
        <w:trPr>
          <w:cantSplit/>
        </w:trPr>
        <w:tc>
          <w:tcPr>
            <w:tcW w:w="2044" w:type="dxa"/>
            <w:shd w:val="clear" w:color="auto" w:fill="auto"/>
          </w:tcPr>
          <w:p w14:paraId="7E8F7D16" w14:textId="77777777" w:rsidR="00635155" w:rsidRPr="009A7184" w:rsidRDefault="00635155" w:rsidP="00635155">
            <w:pPr>
              <w:pStyle w:val="ENoteTableText"/>
              <w:rPr>
                <w:szCs w:val="16"/>
              </w:rPr>
            </w:pPr>
          </w:p>
        </w:tc>
        <w:tc>
          <w:tcPr>
            <w:tcW w:w="5044" w:type="dxa"/>
            <w:shd w:val="clear" w:color="auto" w:fill="auto"/>
          </w:tcPr>
          <w:p w14:paraId="61BEB0B2" w14:textId="77777777" w:rsidR="00635155" w:rsidRPr="009A7184" w:rsidRDefault="00635155" w:rsidP="00635155">
            <w:pPr>
              <w:pStyle w:val="ENoteTableText"/>
              <w:rPr>
                <w:szCs w:val="16"/>
              </w:rPr>
            </w:pPr>
            <w:r w:rsidRPr="009A7184">
              <w:rPr>
                <w:szCs w:val="16"/>
              </w:rPr>
              <w:t>am. No. 168, 1997</w:t>
            </w:r>
          </w:p>
        </w:tc>
      </w:tr>
      <w:tr w:rsidR="00635155" w:rsidRPr="009A7184" w14:paraId="0CCCF053" w14:textId="77777777" w:rsidTr="001F643F">
        <w:trPr>
          <w:cantSplit/>
        </w:trPr>
        <w:tc>
          <w:tcPr>
            <w:tcW w:w="2044" w:type="dxa"/>
            <w:shd w:val="clear" w:color="auto" w:fill="auto"/>
          </w:tcPr>
          <w:p w14:paraId="3226C990" w14:textId="77777777" w:rsidR="00635155" w:rsidRPr="009A7184" w:rsidRDefault="00635155" w:rsidP="00635155">
            <w:pPr>
              <w:pStyle w:val="ENoteTableText"/>
              <w:rPr>
                <w:szCs w:val="16"/>
              </w:rPr>
            </w:pPr>
          </w:p>
        </w:tc>
        <w:tc>
          <w:tcPr>
            <w:tcW w:w="5044" w:type="dxa"/>
            <w:shd w:val="clear" w:color="auto" w:fill="auto"/>
          </w:tcPr>
          <w:p w14:paraId="150F7374" w14:textId="77777777" w:rsidR="00635155" w:rsidRPr="009A7184" w:rsidRDefault="00635155" w:rsidP="00635155">
            <w:pPr>
              <w:pStyle w:val="ENoteTableText"/>
              <w:rPr>
                <w:szCs w:val="16"/>
              </w:rPr>
            </w:pPr>
            <w:r w:rsidRPr="009A7184">
              <w:rPr>
                <w:szCs w:val="16"/>
              </w:rPr>
              <w:t>rep. No. 67, 2000</w:t>
            </w:r>
          </w:p>
        </w:tc>
      </w:tr>
      <w:tr w:rsidR="00635155" w:rsidRPr="009A7184" w14:paraId="44296004" w14:textId="77777777" w:rsidTr="001F643F">
        <w:trPr>
          <w:cantSplit/>
        </w:trPr>
        <w:tc>
          <w:tcPr>
            <w:tcW w:w="2044" w:type="dxa"/>
            <w:shd w:val="clear" w:color="auto" w:fill="auto"/>
          </w:tcPr>
          <w:p w14:paraId="2D2C690F" w14:textId="77777777" w:rsidR="00635155" w:rsidRPr="009A7184" w:rsidRDefault="00635155" w:rsidP="00635155">
            <w:pPr>
              <w:pStyle w:val="ENoteTableText"/>
              <w:tabs>
                <w:tab w:val="center" w:leader="dot" w:pos="2268"/>
              </w:tabs>
              <w:rPr>
                <w:szCs w:val="16"/>
              </w:rPr>
            </w:pPr>
            <w:r w:rsidRPr="009A7184">
              <w:rPr>
                <w:szCs w:val="16"/>
              </w:rPr>
              <w:t>2707.20</w:t>
            </w:r>
            <w:r w:rsidRPr="009A7184">
              <w:rPr>
                <w:szCs w:val="16"/>
              </w:rPr>
              <w:tab/>
            </w:r>
          </w:p>
        </w:tc>
        <w:tc>
          <w:tcPr>
            <w:tcW w:w="5044" w:type="dxa"/>
            <w:shd w:val="clear" w:color="auto" w:fill="auto"/>
          </w:tcPr>
          <w:p w14:paraId="1BC7342D" w14:textId="77777777" w:rsidR="00635155" w:rsidRPr="009A7184" w:rsidRDefault="00635155" w:rsidP="00635155">
            <w:pPr>
              <w:pStyle w:val="ENoteTableText"/>
              <w:rPr>
                <w:szCs w:val="16"/>
              </w:rPr>
            </w:pPr>
            <w:r w:rsidRPr="009A7184">
              <w:rPr>
                <w:szCs w:val="16"/>
              </w:rPr>
              <w:t>ad. No. 162, 1997</w:t>
            </w:r>
          </w:p>
        </w:tc>
      </w:tr>
      <w:tr w:rsidR="00635155" w:rsidRPr="009A7184" w14:paraId="577C5C4C" w14:textId="77777777" w:rsidTr="001F643F">
        <w:trPr>
          <w:cantSplit/>
        </w:trPr>
        <w:tc>
          <w:tcPr>
            <w:tcW w:w="2044" w:type="dxa"/>
            <w:shd w:val="clear" w:color="auto" w:fill="auto"/>
          </w:tcPr>
          <w:p w14:paraId="02553FBD" w14:textId="77777777" w:rsidR="00635155" w:rsidRPr="009A7184" w:rsidRDefault="00635155" w:rsidP="00635155">
            <w:pPr>
              <w:pStyle w:val="ENoteTableText"/>
              <w:rPr>
                <w:szCs w:val="16"/>
              </w:rPr>
            </w:pPr>
          </w:p>
        </w:tc>
        <w:tc>
          <w:tcPr>
            <w:tcW w:w="5044" w:type="dxa"/>
            <w:shd w:val="clear" w:color="auto" w:fill="auto"/>
          </w:tcPr>
          <w:p w14:paraId="1B7AF7AD" w14:textId="77777777" w:rsidR="00635155" w:rsidRPr="009A7184" w:rsidRDefault="00635155" w:rsidP="00635155">
            <w:pPr>
              <w:pStyle w:val="ENoteTableText"/>
              <w:rPr>
                <w:szCs w:val="16"/>
              </w:rPr>
            </w:pPr>
            <w:r w:rsidRPr="009A7184">
              <w:rPr>
                <w:szCs w:val="16"/>
              </w:rPr>
              <w:t>rs. No. 67, 2000</w:t>
            </w:r>
          </w:p>
        </w:tc>
      </w:tr>
      <w:tr w:rsidR="00635155" w:rsidRPr="009A7184" w14:paraId="45ADEB4A" w14:textId="77777777" w:rsidTr="001F643F">
        <w:trPr>
          <w:cantSplit/>
        </w:trPr>
        <w:tc>
          <w:tcPr>
            <w:tcW w:w="2044" w:type="dxa"/>
            <w:shd w:val="clear" w:color="auto" w:fill="auto"/>
          </w:tcPr>
          <w:p w14:paraId="58EDC625" w14:textId="77777777" w:rsidR="00635155" w:rsidRPr="009A7184" w:rsidRDefault="00635155" w:rsidP="00635155">
            <w:pPr>
              <w:pStyle w:val="ENoteTableText"/>
              <w:rPr>
                <w:szCs w:val="16"/>
              </w:rPr>
            </w:pPr>
          </w:p>
        </w:tc>
        <w:tc>
          <w:tcPr>
            <w:tcW w:w="5044" w:type="dxa"/>
            <w:shd w:val="clear" w:color="auto" w:fill="auto"/>
          </w:tcPr>
          <w:p w14:paraId="34D760EB"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69FA61A2" w14:textId="77777777" w:rsidTr="001F643F">
        <w:trPr>
          <w:cantSplit/>
        </w:trPr>
        <w:tc>
          <w:tcPr>
            <w:tcW w:w="2044" w:type="dxa"/>
            <w:shd w:val="clear" w:color="auto" w:fill="auto"/>
          </w:tcPr>
          <w:p w14:paraId="3C286082" w14:textId="77777777" w:rsidR="00635155" w:rsidRPr="009A7184" w:rsidRDefault="00635155" w:rsidP="00635155">
            <w:pPr>
              <w:pStyle w:val="ENoteTableText"/>
              <w:rPr>
                <w:szCs w:val="16"/>
              </w:rPr>
            </w:pPr>
          </w:p>
        </w:tc>
        <w:tc>
          <w:tcPr>
            <w:tcW w:w="5044" w:type="dxa"/>
            <w:shd w:val="clear" w:color="auto" w:fill="auto"/>
          </w:tcPr>
          <w:p w14:paraId="740B20E8" w14:textId="77777777" w:rsidR="00635155" w:rsidRPr="009A7184" w:rsidRDefault="00635155" w:rsidP="00635155">
            <w:pPr>
              <w:pStyle w:val="ENoteTableText"/>
              <w:rPr>
                <w:szCs w:val="16"/>
              </w:rPr>
            </w:pPr>
            <w:r w:rsidRPr="009A7184">
              <w:rPr>
                <w:szCs w:val="16"/>
              </w:rPr>
              <w:t>rep. No. 77, 2006</w:t>
            </w:r>
          </w:p>
        </w:tc>
      </w:tr>
      <w:tr w:rsidR="00635155" w:rsidRPr="009A7184" w14:paraId="19B89436" w14:textId="77777777" w:rsidTr="001F643F">
        <w:trPr>
          <w:cantSplit/>
        </w:trPr>
        <w:tc>
          <w:tcPr>
            <w:tcW w:w="2044" w:type="dxa"/>
            <w:shd w:val="clear" w:color="auto" w:fill="auto"/>
          </w:tcPr>
          <w:p w14:paraId="45807FB5" w14:textId="77777777" w:rsidR="00635155" w:rsidRPr="009A7184" w:rsidRDefault="00635155" w:rsidP="00635155">
            <w:pPr>
              <w:pStyle w:val="ENoteTableText"/>
              <w:tabs>
                <w:tab w:val="center" w:leader="dot" w:pos="2268"/>
              </w:tabs>
              <w:rPr>
                <w:szCs w:val="16"/>
              </w:rPr>
            </w:pPr>
            <w:r w:rsidRPr="009A7184">
              <w:rPr>
                <w:szCs w:val="16"/>
              </w:rPr>
              <w:t>2707.20.00</w:t>
            </w:r>
            <w:r w:rsidRPr="009A7184">
              <w:rPr>
                <w:szCs w:val="16"/>
              </w:rPr>
              <w:tab/>
            </w:r>
          </w:p>
        </w:tc>
        <w:tc>
          <w:tcPr>
            <w:tcW w:w="5044" w:type="dxa"/>
            <w:shd w:val="clear" w:color="auto" w:fill="auto"/>
          </w:tcPr>
          <w:p w14:paraId="6DB02642" w14:textId="77777777" w:rsidR="00635155" w:rsidRPr="009A7184" w:rsidRDefault="00635155" w:rsidP="00635155">
            <w:pPr>
              <w:pStyle w:val="ENoteTableText"/>
              <w:rPr>
                <w:szCs w:val="16"/>
              </w:rPr>
            </w:pPr>
            <w:r w:rsidRPr="009A7184">
              <w:rPr>
                <w:szCs w:val="16"/>
              </w:rPr>
              <w:t>rep No 162, 1997</w:t>
            </w:r>
          </w:p>
        </w:tc>
      </w:tr>
      <w:tr w:rsidR="00635155" w:rsidRPr="009A7184" w14:paraId="6CEFBF48" w14:textId="77777777" w:rsidTr="001F643F">
        <w:trPr>
          <w:cantSplit/>
        </w:trPr>
        <w:tc>
          <w:tcPr>
            <w:tcW w:w="2044" w:type="dxa"/>
            <w:shd w:val="clear" w:color="auto" w:fill="auto"/>
          </w:tcPr>
          <w:p w14:paraId="591A9430" w14:textId="77777777" w:rsidR="00635155" w:rsidRPr="009A7184" w:rsidRDefault="00635155" w:rsidP="00635155">
            <w:pPr>
              <w:pStyle w:val="ENoteTableText"/>
              <w:rPr>
                <w:szCs w:val="16"/>
              </w:rPr>
            </w:pPr>
          </w:p>
        </w:tc>
        <w:tc>
          <w:tcPr>
            <w:tcW w:w="5044" w:type="dxa"/>
            <w:shd w:val="clear" w:color="auto" w:fill="auto"/>
          </w:tcPr>
          <w:p w14:paraId="6BB3D498" w14:textId="77777777" w:rsidR="00635155" w:rsidRPr="009A7184" w:rsidRDefault="00635155" w:rsidP="00635155">
            <w:pPr>
              <w:pStyle w:val="ENoteTableText"/>
              <w:rPr>
                <w:szCs w:val="16"/>
              </w:rPr>
            </w:pPr>
            <w:r w:rsidRPr="009A7184">
              <w:rPr>
                <w:szCs w:val="16"/>
              </w:rPr>
              <w:t>ad No 77, 2006</w:t>
            </w:r>
          </w:p>
        </w:tc>
      </w:tr>
      <w:tr w:rsidR="00635155" w:rsidRPr="009A7184" w14:paraId="5FCB1D9F" w14:textId="77777777" w:rsidTr="001F643F">
        <w:trPr>
          <w:cantSplit/>
        </w:trPr>
        <w:tc>
          <w:tcPr>
            <w:tcW w:w="2044" w:type="dxa"/>
            <w:shd w:val="clear" w:color="auto" w:fill="auto"/>
          </w:tcPr>
          <w:p w14:paraId="448A14EF" w14:textId="77777777" w:rsidR="00635155" w:rsidRPr="009A7184" w:rsidRDefault="00635155" w:rsidP="00635155">
            <w:pPr>
              <w:pStyle w:val="ENoteTableText"/>
              <w:rPr>
                <w:szCs w:val="16"/>
              </w:rPr>
            </w:pPr>
          </w:p>
        </w:tc>
        <w:tc>
          <w:tcPr>
            <w:tcW w:w="5044" w:type="dxa"/>
            <w:shd w:val="clear" w:color="auto" w:fill="auto"/>
          </w:tcPr>
          <w:p w14:paraId="0051DE55" w14:textId="77777777" w:rsidR="00635155" w:rsidRPr="009A7184" w:rsidRDefault="00635155" w:rsidP="00635155">
            <w:pPr>
              <w:pStyle w:val="ENoteTableText"/>
              <w:rPr>
                <w:szCs w:val="16"/>
              </w:rPr>
            </w:pPr>
            <w:r w:rsidRPr="009A7184">
              <w:rPr>
                <w:szCs w:val="16"/>
              </w:rPr>
              <w:t>am No 121, 2017</w:t>
            </w:r>
          </w:p>
        </w:tc>
      </w:tr>
      <w:tr w:rsidR="00635155" w:rsidRPr="009A7184" w14:paraId="51AF0E37" w14:textId="77777777" w:rsidTr="001F643F">
        <w:trPr>
          <w:cantSplit/>
        </w:trPr>
        <w:tc>
          <w:tcPr>
            <w:tcW w:w="2044" w:type="dxa"/>
            <w:shd w:val="clear" w:color="auto" w:fill="auto"/>
          </w:tcPr>
          <w:p w14:paraId="0E3C4631" w14:textId="77777777" w:rsidR="00635155" w:rsidRPr="009A7184" w:rsidRDefault="00635155" w:rsidP="00635155">
            <w:pPr>
              <w:pStyle w:val="ENoteTableText"/>
              <w:tabs>
                <w:tab w:val="center" w:leader="dot" w:pos="2268"/>
              </w:tabs>
              <w:rPr>
                <w:szCs w:val="16"/>
              </w:rPr>
            </w:pPr>
            <w:r w:rsidRPr="009A7184">
              <w:rPr>
                <w:szCs w:val="16"/>
              </w:rPr>
              <w:t>2707.20.1</w:t>
            </w:r>
            <w:r w:rsidRPr="009A7184">
              <w:rPr>
                <w:szCs w:val="16"/>
              </w:rPr>
              <w:tab/>
            </w:r>
          </w:p>
        </w:tc>
        <w:tc>
          <w:tcPr>
            <w:tcW w:w="5044" w:type="dxa"/>
            <w:shd w:val="clear" w:color="auto" w:fill="auto"/>
          </w:tcPr>
          <w:p w14:paraId="395D771B" w14:textId="77777777" w:rsidR="00635155" w:rsidRPr="009A7184" w:rsidRDefault="00635155" w:rsidP="00635155">
            <w:pPr>
              <w:pStyle w:val="ENoteTableText"/>
              <w:rPr>
                <w:szCs w:val="16"/>
              </w:rPr>
            </w:pPr>
            <w:r w:rsidRPr="009A7184">
              <w:rPr>
                <w:szCs w:val="16"/>
              </w:rPr>
              <w:t>ad. No. 162, 1997</w:t>
            </w:r>
          </w:p>
        </w:tc>
      </w:tr>
      <w:tr w:rsidR="00635155" w:rsidRPr="009A7184" w14:paraId="45977CF6" w14:textId="77777777" w:rsidTr="001F643F">
        <w:trPr>
          <w:cantSplit/>
        </w:trPr>
        <w:tc>
          <w:tcPr>
            <w:tcW w:w="2044" w:type="dxa"/>
            <w:shd w:val="clear" w:color="auto" w:fill="auto"/>
          </w:tcPr>
          <w:p w14:paraId="43C131CA" w14:textId="77777777" w:rsidR="00635155" w:rsidRPr="009A7184" w:rsidRDefault="00635155" w:rsidP="00635155">
            <w:pPr>
              <w:pStyle w:val="ENoteTableText"/>
              <w:rPr>
                <w:szCs w:val="16"/>
              </w:rPr>
            </w:pPr>
          </w:p>
        </w:tc>
        <w:tc>
          <w:tcPr>
            <w:tcW w:w="5044" w:type="dxa"/>
            <w:shd w:val="clear" w:color="auto" w:fill="auto"/>
          </w:tcPr>
          <w:p w14:paraId="659FFC1B" w14:textId="77777777" w:rsidR="00635155" w:rsidRPr="009A7184" w:rsidRDefault="00635155" w:rsidP="00635155">
            <w:pPr>
              <w:pStyle w:val="ENoteTableText"/>
              <w:rPr>
                <w:szCs w:val="16"/>
              </w:rPr>
            </w:pPr>
            <w:r w:rsidRPr="009A7184">
              <w:rPr>
                <w:szCs w:val="16"/>
              </w:rPr>
              <w:t>rep. No. 67, 2000</w:t>
            </w:r>
          </w:p>
        </w:tc>
      </w:tr>
      <w:tr w:rsidR="00635155" w:rsidRPr="009A7184" w14:paraId="68C17275" w14:textId="77777777" w:rsidTr="001F643F">
        <w:trPr>
          <w:cantSplit/>
        </w:trPr>
        <w:tc>
          <w:tcPr>
            <w:tcW w:w="2044" w:type="dxa"/>
            <w:shd w:val="clear" w:color="auto" w:fill="auto"/>
          </w:tcPr>
          <w:p w14:paraId="5FA1CB72" w14:textId="77777777" w:rsidR="00635155" w:rsidRPr="009A7184" w:rsidRDefault="00635155" w:rsidP="00635155">
            <w:pPr>
              <w:pStyle w:val="ENoteTableText"/>
              <w:tabs>
                <w:tab w:val="center" w:leader="dot" w:pos="2268"/>
              </w:tabs>
              <w:rPr>
                <w:szCs w:val="16"/>
              </w:rPr>
            </w:pPr>
            <w:r w:rsidRPr="009A7184">
              <w:rPr>
                <w:szCs w:val="16"/>
              </w:rPr>
              <w:t>2707.20.11</w:t>
            </w:r>
            <w:r w:rsidRPr="009A7184">
              <w:rPr>
                <w:szCs w:val="16"/>
              </w:rPr>
              <w:tab/>
            </w:r>
          </w:p>
        </w:tc>
        <w:tc>
          <w:tcPr>
            <w:tcW w:w="5044" w:type="dxa"/>
            <w:shd w:val="clear" w:color="auto" w:fill="auto"/>
          </w:tcPr>
          <w:p w14:paraId="5D06CBB3" w14:textId="77777777" w:rsidR="00635155" w:rsidRPr="009A7184" w:rsidRDefault="00635155" w:rsidP="00635155">
            <w:pPr>
              <w:pStyle w:val="ENoteTableText"/>
              <w:rPr>
                <w:szCs w:val="16"/>
              </w:rPr>
            </w:pPr>
            <w:r w:rsidRPr="009A7184">
              <w:rPr>
                <w:szCs w:val="16"/>
              </w:rPr>
              <w:t>ad. No. 162, 1997</w:t>
            </w:r>
          </w:p>
        </w:tc>
      </w:tr>
      <w:tr w:rsidR="00635155" w:rsidRPr="009A7184" w14:paraId="706F58C7" w14:textId="77777777" w:rsidTr="001F643F">
        <w:trPr>
          <w:cantSplit/>
        </w:trPr>
        <w:tc>
          <w:tcPr>
            <w:tcW w:w="2044" w:type="dxa"/>
            <w:shd w:val="clear" w:color="auto" w:fill="auto"/>
          </w:tcPr>
          <w:p w14:paraId="6050E9F0" w14:textId="77777777" w:rsidR="00635155" w:rsidRPr="009A7184" w:rsidRDefault="00635155" w:rsidP="00635155">
            <w:pPr>
              <w:pStyle w:val="ENoteTableText"/>
              <w:rPr>
                <w:szCs w:val="16"/>
              </w:rPr>
            </w:pPr>
          </w:p>
        </w:tc>
        <w:tc>
          <w:tcPr>
            <w:tcW w:w="5044" w:type="dxa"/>
            <w:shd w:val="clear" w:color="auto" w:fill="auto"/>
          </w:tcPr>
          <w:p w14:paraId="1B2B8A8F" w14:textId="77777777" w:rsidR="00635155" w:rsidRPr="009A7184" w:rsidRDefault="00635155" w:rsidP="00635155">
            <w:pPr>
              <w:pStyle w:val="ENoteTableText"/>
              <w:rPr>
                <w:szCs w:val="16"/>
              </w:rPr>
            </w:pPr>
            <w:r w:rsidRPr="009A7184">
              <w:rPr>
                <w:szCs w:val="16"/>
              </w:rPr>
              <w:t>rep. No. 67, 2000</w:t>
            </w:r>
          </w:p>
        </w:tc>
      </w:tr>
      <w:tr w:rsidR="00635155" w:rsidRPr="009A7184" w14:paraId="4FD5DE76" w14:textId="77777777" w:rsidTr="001F643F">
        <w:trPr>
          <w:cantSplit/>
        </w:trPr>
        <w:tc>
          <w:tcPr>
            <w:tcW w:w="2044" w:type="dxa"/>
            <w:shd w:val="clear" w:color="auto" w:fill="auto"/>
          </w:tcPr>
          <w:p w14:paraId="7AADB969" w14:textId="77777777" w:rsidR="00635155" w:rsidRPr="009A7184" w:rsidRDefault="00635155" w:rsidP="00635155">
            <w:pPr>
              <w:pStyle w:val="ENoteTableText"/>
              <w:tabs>
                <w:tab w:val="center" w:leader="dot" w:pos="2268"/>
              </w:tabs>
              <w:rPr>
                <w:szCs w:val="16"/>
              </w:rPr>
            </w:pPr>
            <w:r w:rsidRPr="009A7184">
              <w:rPr>
                <w:szCs w:val="16"/>
              </w:rPr>
              <w:t>2707.20.12</w:t>
            </w:r>
            <w:r w:rsidRPr="009A7184">
              <w:rPr>
                <w:szCs w:val="16"/>
              </w:rPr>
              <w:tab/>
            </w:r>
          </w:p>
        </w:tc>
        <w:tc>
          <w:tcPr>
            <w:tcW w:w="5044" w:type="dxa"/>
            <w:shd w:val="clear" w:color="auto" w:fill="auto"/>
          </w:tcPr>
          <w:p w14:paraId="75AED95E" w14:textId="77777777" w:rsidR="00635155" w:rsidRPr="009A7184" w:rsidRDefault="00635155" w:rsidP="00635155">
            <w:pPr>
              <w:pStyle w:val="ENoteTableText"/>
              <w:rPr>
                <w:szCs w:val="16"/>
              </w:rPr>
            </w:pPr>
            <w:r w:rsidRPr="009A7184">
              <w:rPr>
                <w:szCs w:val="16"/>
              </w:rPr>
              <w:t>ad. No. 162, 1997</w:t>
            </w:r>
          </w:p>
        </w:tc>
      </w:tr>
      <w:tr w:rsidR="00635155" w:rsidRPr="009A7184" w14:paraId="6F67AB5F" w14:textId="77777777" w:rsidTr="001F643F">
        <w:trPr>
          <w:cantSplit/>
        </w:trPr>
        <w:tc>
          <w:tcPr>
            <w:tcW w:w="2044" w:type="dxa"/>
            <w:shd w:val="clear" w:color="auto" w:fill="auto"/>
          </w:tcPr>
          <w:p w14:paraId="5AC443AF" w14:textId="77777777" w:rsidR="00635155" w:rsidRPr="009A7184" w:rsidRDefault="00635155" w:rsidP="00635155">
            <w:pPr>
              <w:pStyle w:val="ENoteTableText"/>
              <w:rPr>
                <w:szCs w:val="16"/>
              </w:rPr>
            </w:pPr>
          </w:p>
        </w:tc>
        <w:tc>
          <w:tcPr>
            <w:tcW w:w="5044" w:type="dxa"/>
            <w:shd w:val="clear" w:color="auto" w:fill="auto"/>
          </w:tcPr>
          <w:p w14:paraId="36658337" w14:textId="77777777" w:rsidR="00635155" w:rsidRPr="009A7184" w:rsidRDefault="00635155" w:rsidP="00635155">
            <w:pPr>
              <w:pStyle w:val="ENoteTableText"/>
              <w:rPr>
                <w:szCs w:val="16"/>
              </w:rPr>
            </w:pPr>
            <w:r w:rsidRPr="009A7184">
              <w:rPr>
                <w:szCs w:val="16"/>
              </w:rPr>
              <w:t>rep. No. 67, 2000</w:t>
            </w:r>
          </w:p>
        </w:tc>
      </w:tr>
      <w:tr w:rsidR="00635155" w:rsidRPr="009A7184" w14:paraId="5B274C73" w14:textId="77777777" w:rsidTr="001F643F">
        <w:trPr>
          <w:cantSplit/>
        </w:trPr>
        <w:tc>
          <w:tcPr>
            <w:tcW w:w="2044" w:type="dxa"/>
            <w:shd w:val="clear" w:color="auto" w:fill="auto"/>
          </w:tcPr>
          <w:p w14:paraId="772645E8" w14:textId="77777777" w:rsidR="00635155" w:rsidRPr="009A7184" w:rsidRDefault="00635155" w:rsidP="00635155">
            <w:pPr>
              <w:pStyle w:val="ENoteTableText"/>
              <w:tabs>
                <w:tab w:val="center" w:leader="dot" w:pos="2268"/>
              </w:tabs>
              <w:rPr>
                <w:szCs w:val="16"/>
              </w:rPr>
            </w:pPr>
            <w:r w:rsidRPr="009A7184">
              <w:rPr>
                <w:szCs w:val="16"/>
              </w:rPr>
              <w:t>2707.20.19</w:t>
            </w:r>
            <w:r w:rsidRPr="009A7184">
              <w:rPr>
                <w:szCs w:val="16"/>
              </w:rPr>
              <w:tab/>
            </w:r>
          </w:p>
        </w:tc>
        <w:tc>
          <w:tcPr>
            <w:tcW w:w="5044" w:type="dxa"/>
            <w:shd w:val="clear" w:color="auto" w:fill="auto"/>
          </w:tcPr>
          <w:p w14:paraId="1254D2CA" w14:textId="77777777" w:rsidR="00635155" w:rsidRPr="009A7184" w:rsidRDefault="00635155" w:rsidP="00635155">
            <w:pPr>
              <w:pStyle w:val="ENoteTableText"/>
              <w:rPr>
                <w:szCs w:val="16"/>
              </w:rPr>
            </w:pPr>
            <w:r w:rsidRPr="009A7184">
              <w:rPr>
                <w:szCs w:val="16"/>
              </w:rPr>
              <w:t>ad. No. 162, 1997</w:t>
            </w:r>
          </w:p>
        </w:tc>
      </w:tr>
      <w:tr w:rsidR="00635155" w:rsidRPr="009A7184" w14:paraId="5BA983DA" w14:textId="77777777" w:rsidTr="001F643F">
        <w:trPr>
          <w:cantSplit/>
        </w:trPr>
        <w:tc>
          <w:tcPr>
            <w:tcW w:w="2044" w:type="dxa"/>
            <w:shd w:val="clear" w:color="auto" w:fill="auto"/>
          </w:tcPr>
          <w:p w14:paraId="0DACB30B" w14:textId="77777777" w:rsidR="00635155" w:rsidRPr="009A7184" w:rsidRDefault="00635155" w:rsidP="00635155">
            <w:pPr>
              <w:pStyle w:val="ENoteTableText"/>
              <w:rPr>
                <w:szCs w:val="16"/>
              </w:rPr>
            </w:pPr>
          </w:p>
        </w:tc>
        <w:tc>
          <w:tcPr>
            <w:tcW w:w="5044" w:type="dxa"/>
            <w:shd w:val="clear" w:color="auto" w:fill="auto"/>
          </w:tcPr>
          <w:p w14:paraId="355D699D" w14:textId="77777777" w:rsidR="00635155" w:rsidRPr="009A7184" w:rsidRDefault="00635155" w:rsidP="00635155">
            <w:pPr>
              <w:pStyle w:val="ENoteTableText"/>
              <w:rPr>
                <w:szCs w:val="16"/>
              </w:rPr>
            </w:pPr>
            <w:r w:rsidRPr="009A7184">
              <w:rPr>
                <w:szCs w:val="16"/>
              </w:rPr>
              <w:t>am. No. 168, 1997</w:t>
            </w:r>
          </w:p>
        </w:tc>
      </w:tr>
      <w:tr w:rsidR="00635155" w:rsidRPr="009A7184" w14:paraId="0FA76381" w14:textId="77777777" w:rsidTr="001F643F">
        <w:trPr>
          <w:cantSplit/>
        </w:trPr>
        <w:tc>
          <w:tcPr>
            <w:tcW w:w="2044" w:type="dxa"/>
            <w:shd w:val="clear" w:color="auto" w:fill="auto"/>
          </w:tcPr>
          <w:p w14:paraId="1134178B" w14:textId="77777777" w:rsidR="00635155" w:rsidRPr="009A7184" w:rsidRDefault="00635155" w:rsidP="00635155">
            <w:pPr>
              <w:pStyle w:val="ENoteTableText"/>
              <w:rPr>
                <w:szCs w:val="16"/>
              </w:rPr>
            </w:pPr>
          </w:p>
        </w:tc>
        <w:tc>
          <w:tcPr>
            <w:tcW w:w="5044" w:type="dxa"/>
            <w:shd w:val="clear" w:color="auto" w:fill="auto"/>
          </w:tcPr>
          <w:p w14:paraId="1677DEB4" w14:textId="77777777" w:rsidR="00635155" w:rsidRPr="009A7184" w:rsidRDefault="00635155" w:rsidP="00635155">
            <w:pPr>
              <w:pStyle w:val="ENoteTableText"/>
              <w:rPr>
                <w:szCs w:val="16"/>
              </w:rPr>
            </w:pPr>
            <w:r w:rsidRPr="009A7184">
              <w:rPr>
                <w:szCs w:val="16"/>
              </w:rPr>
              <w:t>rep. No. 67, 2000</w:t>
            </w:r>
          </w:p>
        </w:tc>
      </w:tr>
      <w:tr w:rsidR="00635155" w:rsidRPr="009A7184" w14:paraId="6E56D6F3" w14:textId="77777777" w:rsidTr="001F643F">
        <w:trPr>
          <w:cantSplit/>
        </w:trPr>
        <w:tc>
          <w:tcPr>
            <w:tcW w:w="2044" w:type="dxa"/>
            <w:shd w:val="clear" w:color="auto" w:fill="auto"/>
          </w:tcPr>
          <w:p w14:paraId="23A1039D" w14:textId="77777777" w:rsidR="00635155" w:rsidRPr="009A7184" w:rsidRDefault="00635155" w:rsidP="00635155">
            <w:pPr>
              <w:pStyle w:val="ENoteTableText"/>
              <w:tabs>
                <w:tab w:val="center" w:leader="dot" w:pos="2268"/>
              </w:tabs>
              <w:rPr>
                <w:szCs w:val="16"/>
              </w:rPr>
            </w:pPr>
            <w:r w:rsidRPr="009A7184">
              <w:rPr>
                <w:szCs w:val="16"/>
              </w:rPr>
              <w:t>2707.20.2</w:t>
            </w:r>
            <w:r w:rsidRPr="009A7184">
              <w:rPr>
                <w:szCs w:val="16"/>
              </w:rPr>
              <w:tab/>
            </w:r>
          </w:p>
        </w:tc>
        <w:tc>
          <w:tcPr>
            <w:tcW w:w="5044" w:type="dxa"/>
            <w:shd w:val="clear" w:color="auto" w:fill="auto"/>
          </w:tcPr>
          <w:p w14:paraId="731456E7" w14:textId="77777777" w:rsidR="00635155" w:rsidRPr="009A7184" w:rsidRDefault="00635155" w:rsidP="00635155">
            <w:pPr>
              <w:pStyle w:val="ENoteTableText"/>
              <w:rPr>
                <w:szCs w:val="16"/>
              </w:rPr>
            </w:pPr>
            <w:r w:rsidRPr="009A7184">
              <w:rPr>
                <w:szCs w:val="16"/>
              </w:rPr>
              <w:t>ad. No. 67, 2000</w:t>
            </w:r>
          </w:p>
        </w:tc>
      </w:tr>
      <w:tr w:rsidR="00635155" w:rsidRPr="009A7184" w14:paraId="3462D5DE" w14:textId="77777777" w:rsidTr="001F643F">
        <w:trPr>
          <w:cantSplit/>
        </w:trPr>
        <w:tc>
          <w:tcPr>
            <w:tcW w:w="2044" w:type="dxa"/>
            <w:shd w:val="clear" w:color="auto" w:fill="auto"/>
          </w:tcPr>
          <w:p w14:paraId="14810C03" w14:textId="77777777" w:rsidR="00635155" w:rsidRPr="009A7184" w:rsidRDefault="00635155" w:rsidP="00635155">
            <w:pPr>
              <w:pStyle w:val="ENoteTableText"/>
              <w:rPr>
                <w:szCs w:val="16"/>
              </w:rPr>
            </w:pPr>
          </w:p>
        </w:tc>
        <w:tc>
          <w:tcPr>
            <w:tcW w:w="5044" w:type="dxa"/>
            <w:shd w:val="clear" w:color="auto" w:fill="auto"/>
          </w:tcPr>
          <w:p w14:paraId="35B67993" w14:textId="77777777" w:rsidR="00635155" w:rsidRPr="009A7184" w:rsidRDefault="00635155" w:rsidP="00635155">
            <w:pPr>
              <w:pStyle w:val="ENoteTableText"/>
              <w:rPr>
                <w:szCs w:val="16"/>
              </w:rPr>
            </w:pPr>
            <w:r w:rsidRPr="009A7184">
              <w:rPr>
                <w:szCs w:val="16"/>
              </w:rPr>
              <w:t>rep. No. 77, 2006</w:t>
            </w:r>
          </w:p>
        </w:tc>
      </w:tr>
      <w:tr w:rsidR="00635155" w:rsidRPr="009A7184" w14:paraId="001849CD" w14:textId="77777777" w:rsidTr="001F643F">
        <w:trPr>
          <w:cantSplit/>
        </w:trPr>
        <w:tc>
          <w:tcPr>
            <w:tcW w:w="2044" w:type="dxa"/>
            <w:shd w:val="clear" w:color="auto" w:fill="auto"/>
          </w:tcPr>
          <w:p w14:paraId="4EB37AD7" w14:textId="77777777" w:rsidR="00635155" w:rsidRPr="009A7184" w:rsidRDefault="00635155" w:rsidP="00635155">
            <w:pPr>
              <w:pStyle w:val="ENoteTableText"/>
              <w:tabs>
                <w:tab w:val="center" w:leader="dot" w:pos="2268"/>
              </w:tabs>
              <w:rPr>
                <w:szCs w:val="16"/>
              </w:rPr>
            </w:pPr>
            <w:r w:rsidRPr="009A7184">
              <w:rPr>
                <w:szCs w:val="16"/>
              </w:rPr>
              <w:t>2707.20.21</w:t>
            </w:r>
            <w:r w:rsidRPr="009A7184">
              <w:rPr>
                <w:szCs w:val="16"/>
              </w:rPr>
              <w:tab/>
            </w:r>
          </w:p>
        </w:tc>
        <w:tc>
          <w:tcPr>
            <w:tcW w:w="5044" w:type="dxa"/>
            <w:shd w:val="clear" w:color="auto" w:fill="auto"/>
          </w:tcPr>
          <w:p w14:paraId="567C7819" w14:textId="77777777" w:rsidR="00635155" w:rsidRPr="009A7184" w:rsidRDefault="00635155" w:rsidP="00635155">
            <w:pPr>
              <w:pStyle w:val="ENoteTableText"/>
              <w:rPr>
                <w:szCs w:val="16"/>
              </w:rPr>
            </w:pPr>
            <w:r w:rsidRPr="009A7184">
              <w:rPr>
                <w:szCs w:val="16"/>
              </w:rPr>
              <w:t>ad. No. 67, 2000</w:t>
            </w:r>
          </w:p>
        </w:tc>
      </w:tr>
      <w:tr w:rsidR="00635155" w:rsidRPr="009A7184" w14:paraId="665AA12A" w14:textId="77777777" w:rsidTr="001F643F">
        <w:trPr>
          <w:cantSplit/>
        </w:trPr>
        <w:tc>
          <w:tcPr>
            <w:tcW w:w="2044" w:type="dxa"/>
            <w:shd w:val="clear" w:color="auto" w:fill="auto"/>
          </w:tcPr>
          <w:p w14:paraId="3ED3F478" w14:textId="77777777" w:rsidR="00635155" w:rsidRPr="009A7184" w:rsidRDefault="00635155" w:rsidP="00635155">
            <w:pPr>
              <w:pStyle w:val="ENoteTableText"/>
              <w:rPr>
                <w:szCs w:val="16"/>
              </w:rPr>
            </w:pPr>
          </w:p>
        </w:tc>
        <w:tc>
          <w:tcPr>
            <w:tcW w:w="5044" w:type="dxa"/>
            <w:shd w:val="clear" w:color="auto" w:fill="auto"/>
          </w:tcPr>
          <w:p w14:paraId="645685DF" w14:textId="77777777" w:rsidR="00635155" w:rsidRPr="009A7184" w:rsidRDefault="00635155" w:rsidP="00635155">
            <w:pPr>
              <w:pStyle w:val="ENoteTableText"/>
              <w:rPr>
                <w:szCs w:val="16"/>
              </w:rPr>
            </w:pPr>
            <w:r w:rsidRPr="009A7184">
              <w:rPr>
                <w:szCs w:val="16"/>
              </w:rPr>
              <w:t>rep. No. 77, 2006</w:t>
            </w:r>
          </w:p>
        </w:tc>
      </w:tr>
      <w:tr w:rsidR="00635155" w:rsidRPr="009A7184" w14:paraId="47B5C77A" w14:textId="77777777" w:rsidTr="001F643F">
        <w:trPr>
          <w:cantSplit/>
        </w:trPr>
        <w:tc>
          <w:tcPr>
            <w:tcW w:w="2044" w:type="dxa"/>
            <w:shd w:val="clear" w:color="auto" w:fill="auto"/>
          </w:tcPr>
          <w:p w14:paraId="3DE5AA57" w14:textId="77777777" w:rsidR="00635155" w:rsidRPr="009A7184" w:rsidRDefault="00635155" w:rsidP="00635155">
            <w:pPr>
              <w:pStyle w:val="ENoteTableText"/>
              <w:tabs>
                <w:tab w:val="center" w:leader="dot" w:pos="2268"/>
              </w:tabs>
              <w:rPr>
                <w:szCs w:val="16"/>
              </w:rPr>
            </w:pPr>
            <w:r w:rsidRPr="009A7184">
              <w:rPr>
                <w:szCs w:val="16"/>
              </w:rPr>
              <w:t>2707.20.29</w:t>
            </w:r>
            <w:r w:rsidRPr="009A7184">
              <w:rPr>
                <w:szCs w:val="16"/>
              </w:rPr>
              <w:tab/>
            </w:r>
          </w:p>
        </w:tc>
        <w:tc>
          <w:tcPr>
            <w:tcW w:w="5044" w:type="dxa"/>
            <w:shd w:val="clear" w:color="auto" w:fill="auto"/>
          </w:tcPr>
          <w:p w14:paraId="2EC49C88" w14:textId="77777777" w:rsidR="00635155" w:rsidRPr="009A7184" w:rsidRDefault="00635155" w:rsidP="00635155">
            <w:pPr>
              <w:pStyle w:val="ENoteTableText"/>
              <w:rPr>
                <w:szCs w:val="16"/>
              </w:rPr>
            </w:pPr>
            <w:r w:rsidRPr="009A7184">
              <w:rPr>
                <w:szCs w:val="16"/>
              </w:rPr>
              <w:t>ad. No. 67, 2000</w:t>
            </w:r>
          </w:p>
        </w:tc>
      </w:tr>
      <w:tr w:rsidR="00635155" w:rsidRPr="009A7184" w14:paraId="6FEC21DB" w14:textId="77777777" w:rsidTr="001F643F">
        <w:trPr>
          <w:cantSplit/>
        </w:trPr>
        <w:tc>
          <w:tcPr>
            <w:tcW w:w="2044" w:type="dxa"/>
            <w:shd w:val="clear" w:color="auto" w:fill="auto"/>
          </w:tcPr>
          <w:p w14:paraId="23B26465" w14:textId="77777777" w:rsidR="00635155" w:rsidRPr="009A7184" w:rsidRDefault="00635155" w:rsidP="00635155">
            <w:pPr>
              <w:pStyle w:val="ENoteTableText"/>
              <w:rPr>
                <w:szCs w:val="16"/>
              </w:rPr>
            </w:pPr>
          </w:p>
        </w:tc>
        <w:tc>
          <w:tcPr>
            <w:tcW w:w="5044" w:type="dxa"/>
            <w:shd w:val="clear" w:color="auto" w:fill="auto"/>
          </w:tcPr>
          <w:p w14:paraId="0DC23EB3" w14:textId="77777777" w:rsidR="00635155" w:rsidRPr="009A7184" w:rsidRDefault="00635155" w:rsidP="00635155">
            <w:pPr>
              <w:pStyle w:val="ENoteTableText"/>
              <w:rPr>
                <w:szCs w:val="16"/>
              </w:rPr>
            </w:pPr>
            <w:r w:rsidRPr="009A7184">
              <w:rPr>
                <w:szCs w:val="16"/>
              </w:rPr>
              <w:t>am. No. 40, 2001; No. 63, 2003</w:t>
            </w:r>
          </w:p>
        </w:tc>
      </w:tr>
      <w:tr w:rsidR="00635155" w:rsidRPr="009A7184" w14:paraId="75D96BC7" w14:textId="77777777" w:rsidTr="001F643F">
        <w:trPr>
          <w:cantSplit/>
        </w:trPr>
        <w:tc>
          <w:tcPr>
            <w:tcW w:w="2044" w:type="dxa"/>
            <w:shd w:val="clear" w:color="auto" w:fill="auto"/>
          </w:tcPr>
          <w:p w14:paraId="50DBBDAD" w14:textId="77777777" w:rsidR="00635155" w:rsidRPr="009A7184" w:rsidRDefault="00635155" w:rsidP="00635155">
            <w:pPr>
              <w:pStyle w:val="ENoteTableText"/>
              <w:rPr>
                <w:szCs w:val="16"/>
              </w:rPr>
            </w:pPr>
          </w:p>
        </w:tc>
        <w:tc>
          <w:tcPr>
            <w:tcW w:w="5044" w:type="dxa"/>
            <w:shd w:val="clear" w:color="auto" w:fill="auto"/>
          </w:tcPr>
          <w:p w14:paraId="19087E13" w14:textId="77777777" w:rsidR="00635155" w:rsidRPr="009A7184" w:rsidRDefault="00635155" w:rsidP="00635155">
            <w:pPr>
              <w:pStyle w:val="ENoteTableText"/>
              <w:rPr>
                <w:szCs w:val="16"/>
              </w:rPr>
            </w:pPr>
            <w:r w:rsidRPr="009A7184">
              <w:rPr>
                <w:szCs w:val="16"/>
              </w:rPr>
              <w:t>rep. No. 77, 2006</w:t>
            </w:r>
          </w:p>
        </w:tc>
      </w:tr>
      <w:tr w:rsidR="00635155" w:rsidRPr="009A7184" w14:paraId="3BCBB41B" w14:textId="77777777" w:rsidTr="001F643F">
        <w:trPr>
          <w:cantSplit/>
        </w:trPr>
        <w:tc>
          <w:tcPr>
            <w:tcW w:w="2044" w:type="dxa"/>
            <w:shd w:val="clear" w:color="auto" w:fill="auto"/>
          </w:tcPr>
          <w:p w14:paraId="31089912" w14:textId="77777777" w:rsidR="00635155" w:rsidRPr="009A7184" w:rsidRDefault="00635155" w:rsidP="00635155">
            <w:pPr>
              <w:pStyle w:val="ENoteTableText"/>
              <w:tabs>
                <w:tab w:val="center" w:leader="dot" w:pos="2268"/>
              </w:tabs>
              <w:rPr>
                <w:szCs w:val="16"/>
              </w:rPr>
            </w:pPr>
            <w:r w:rsidRPr="009A7184">
              <w:rPr>
                <w:szCs w:val="16"/>
              </w:rPr>
              <w:t>2707.20.8</w:t>
            </w:r>
            <w:r w:rsidRPr="009A7184">
              <w:rPr>
                <w:szCs w:val="16"/>
              </w:rPr>
              <w:tab/>
            </w:r>
          </w:p>
        </w:tc>
        <w:tc>
          <w:tcPr>
            <w:tcW w:w="5044" w:type="dxa"/>
            <w:shd w:val="clear" w:color="auto" w:fill="auto"/>
          </w:tcPr>
          <w:p w14:paraId="31E5110B" w14:textId="77777777" w:rsidR="00635155" w:rsidRPr="009A7184" w:rsidRDefault="00635155" w:rsidP="00635155">
            <w:pPr>
              <w:pStyle w:val="ENoteTableText"/>
              <w:rPr>
                <w:szCs w:val="16"/>
              </w:rPr>
            </w:pPr>
            <w:r w:rsidRPr="009A7184">
              <w:rPr>
                <w:szCs w:val="16"/>
              </w:rPr>
              <w:t>ad. No. 67, 2000</w:t>
            </w:r>
          </w:p>
        </w:tc>
      </w:tr>
      <w:tr w:rsidR="00635155" w:rsidRPr="009A7184" w14:paraId="5C7B2F72" w14:textId="77777777" w:rsidTr="001F643F">
        <w:trPr>
          <w:cantSplit/>
        </w:trPr>
        <w:tc>
          <w:tcPr>
            <w:tcW w:w="2044" w:type="dxa"/>
            <w:shd w:val="clear" w:color="auto" w:fill="auto"/>
          </w:tcPr>
          <w:p w14:paraId="10C932DF" w14:textId="77777777" w:rsidR="00635155" w:rsidRPr="009A7184" w:rsidRDefault="00635155" w:rsidP="00635155">
            <w:pPr>
              <w:pStyle w:val="ENoteTableText"/>
              <w:rPr>
                <w:szCs w:val="16"/>
              </w:rPr>
            </w:pPr>
          </w:p>
        </w:tc>
        <w:tc>
          <w:tcPr>
            <w:tcW w:w="5044" w:type="dxa"/>
            <w:shd w:val="clear" w:color="auto" w:fill="auto"/>
          </w:tcPr>
          <w:p w14:paraId="11B15E4B" w14:textId="77777777" w:rsidR="00635155" w:rsidRPr="009A7184" w:rsidRDefault="00635155" w:rsidP="00635155">
            <w:pPr>
              <w:pStyle w:val="ENoteTableText"/>
              <w:rPr>
                <w:szCs w:val="16"/>
              </w:rPr>
            </w:pPr>
            <w:r w:rsidRPr="009A7184">
              <w:rPr>
                <w:szCs w:val="16"/>
              </w:rPr>
              <w:t>rep. No. 77, 2006</w:t>
            </w:r>
          </w:p>
        </w:tc>
      </w:tr>
      <w:tr w:rsidR="00635155" w:rsidRPr="009A7184" w14:paraId="752F9833" w14:textId="77777777" w:rsidTr="001F643F">
        <w:trPr>
          <w:cantSplit/>
        </w:trPr>
        <w:tc>
          <w:tcPr>
            <w:tcW w:w="2044" w:type="dxa"/>
            <w:shd w:val="clear" w:color="auto" w:fill="auto"/>
          </w:tcPr>
          <w:p w14:paraId="7CD81E33" w14:textId="77777777" w:rsidR="00635155" w:rsidRPr="009A7184" w:rsidRDefault="00635155" w:rsidP="00635155">
            <w:pPr>
              <w:pStyle w:val="ENoteTableText"/>
              <w:tabs>
                <w:tab w:val="center" w:leader="dot" w:pos="2268"/>
              </w:tabs>
              <w:rPr>
                <w:szCs w:val="16"/>
              </w:rPr>
            </w:pPr>
            <w:r w:rsidRPr="009A7184">
              <w:rPr>
                <w:szCs w:val="16"/>
              </w:rPr>
              <w:t>2707.20.81</w:t>
            </w:r>
            <w:r w:rsidRPr="009A7184">
              <w:rPr>
                <w:szCs w:val="16"/>
              </w:rPr>
              <w:tab/>
            </w:r>
          </w:p>
        </w:tc>
        <w:tc>
          <w:tcPr>
            <w:tcW w:w="5044" w:type="dxa"/>
            <w:shd w:val="clear" w:color="auto" w:fill="auto"/>
          </w:tcPr>
          <w:p w14:paraId="0A0B790D" w14:textId="77777777" w:rsidR="00635155" w:rsidRPr="009A7184" w:rsidRDefault="00635155" w:rsidP="00635155">
            <w:pPr>
              <w:pStyle w:val="ENoteTableText"/>
              <w:rPr>
                <w:szCs w:val="16"/>
              </w:rPr>
            </w:pPr>
            <w:r w:rsidRPr="009A7184">
              <w:rPr>
                <w:szCs w:val="16"/>
              </w:rPr>
              <w:t>ad. No. 67, 2000</w:t>
            </w:r>
          </w:p>
        </w:tc>
      </w:tr>
      <w:tr w:rsidR="00635155" w:rsidRPr="009A7184" w14:paraId="1C7D533B" w14:textId="77777777" w:rsidTr="001F643F">
        <w:trPr>
          <w:cantSplit/>
        </w:trPr>
        <w:tc>
          <w:tcPr>
            <w:tcW w:w="2044" w:type="dxa"/>
            <w:shd w:val="clear" w:color="auto" w:fill="auto"/>
          </w:tcPr>
          <w:p w14:paraId="3DEECA5F" w14:textId="77777777" w:rsidR="00635155" w:rsidRPr="009A7184" w:rsidRDefault="00635155" w:rsidP="00635155">
            <w:pPr>
              <w:pStyle w:val="ENoteTableText"/>
              <w:rPr>
                <w:szCs w:val="16"/>
              </w:rPr>
            </w:pPr>
          </w:p>
        </w:tc>
        <w:tc>
          <w:tcPr>
            <w:tcW w:w="5044" w:type="dxa"/>
            <w:shd w:val="clear" w:color="auto" w:fill="auto"/>
          </w:tcPr>
          <w:p w14:paraId="0CD68372" w14:textId="77777777" w:rsidR="00635155" w:rsidRPr="009A7184" w:rsidRDefault="00635155" w:rsidP="00635155">
            <w:pPr>
              <w:pStyle w:val="ENoteTableText"/>
              <w:rPr>
                <w:szCs w:val="16"/>
              </w:rPr>
            </w:pPr>
            <w:r w:rsidRPr="009A7184">
              <w:rPr>
                <w:szCs w:val="16"/>
              </w:rPr>
              <w:t>rep. No. 77, 2006</w:t>
            </w:r>
          </w:p>
        </w:tc>
      </w:tr>
      <w:tr w:rsidR="00635155" w:rsidRPr="009A7184" w14:paraId="631548C9" w14:textId="77777777" w:rsidTr="001F643F">
        <w:trPr>
          <w:cantSplit/>
        </w:trPr>
        <w:tc>
          <w:tcPr>
            <w:tcW w:w="2044" w:type="dxa"/>
            <w:shd w:val="clear" w:color="auto" w:fill="auto"/>
          </w:tcPr>
          <w:p w14:paraId="0EEEB55C" w14:textId="77777777" w:rsidR="00635155" w:rsidRPr="009A7184" w:rsidRDefault="00635155" w:rsidP="00635155">
            <w:pPr>
              <w:pStyle w:val="ENoteTableText"/>
              <w:tabs>
                <w:tab w:val="center" w:leader="dot" w:pos="2268"/>
              </w:tabs>
              <w:rPr>
                <w:szCs w:val="16"/>
              </w:rPr>
            </w:pPr>
            <w:r w:rsidRPr="009A7184">
              <w:rPr>
                <w:szCs w:val="16"/>
              </w:rPr>
              <w:t>2707.20.89</w:t>
            </w:r>
            <w:r w:rsidRPr="009A7184">
              <w:rPr>
                <w:szCs w:val="16"/>
              </w:rPr>
              <w:tab/>
            </w:r>
          </w:p>
        </w:tc>
        <w:tc>
          <w:tcPr>
            <w:tcW w:w="5044" w:type="dxa"/>
            <w:shd w:val="clear" w:color="auto" w:fill="auto"/>
          </w:tcPr>
          <w:p w14:paraId="76B0435D" w14:textId="77777777" w:rsidR="00635155" w:rsidRPr="009A7184" w:rsidRDefault="00635155" w:rsidP="00635155">
            <w:pPr>
              <w:pStyle w:val="ENoteTableText"/>
              <w:rPr>
                <w:szCs w:val="16"/>
              </w:rPr>
            </w:pPr>
            <w:r w:rsidRPr="009A7184">
              <w:rPr>
                <w:szCs w:val="16"/>
              </w:rPr>
              <w:t>ad. No. 67, 2000</w:t>
            </w:r>
          </w:p>
        </w:tc>
      </w:tr>
      <w:tr w:rsidR="00635155" w:rsidRPr="009A7184" w14:paraId="0102354E" w14:textId="77777777" w:rsidTr="001F643F">
        <w:trPr>
          <w:cantSplit/>
        </w:trPr>
        <w:tc>
          <w:tcPr>
            <w:tcW w:w="2044" w:type="dxa"/>
            <w:shd w:val="clear" w:color="auto" w:fill="auto"/>
          </w:tcPr>
          <w:p w14:paraId="4296268E" w14:textId="77777777" w:rsidR="00635155" w:rsidRPr="009A7184" w:rsidRDefault="00635155" w:rsidP="00635155">
            <w:pPr>
              <w:pStyle w:val="ENoteTableText"/>
              <w:rPr>
                <w:szCs w:val="16"/>
              </w:rPr>
            </w:pPr>
          </w:p>
        </w:tc>
        <w:tc>
          <w:tcPr>
            <w:tcW w:w="5044" w:type="dxa"/>
            <w:shd w:val="clear" w:color="auto" w:fill="auto"/>
          </w:tcPr>
          <w:p w14:paraId="1551DFC5" w14:textId="77777777" w:rsidR="00635155" w:rsidRPr="009A7184" w:rsidRDefault="00635155" w:rsidP="00635155">
            <w:pPr>
              <w:pStyle w:val="ENoteTableText"/>
              <w:rPr>
                <w:szCs w:val="16"/>
              </w:rPr>
            </w:pPr>
            <w:r w:rsidRPr="009A7184">
              <w:rPr>
                <w:szCs w:val="16"/>
              </w:rPr>
              <w:t>am. No. 40, 2001; No. 63, 2003</w:t>
            </w:r>
          </w:p>
        </w:tc>
      </w:tr>
      <w:tr w:rsidR="00635155" w:rsidRPr="009A7184" w14:paraId="725DD907" w14:textId="77777777" w:rsidTr="001F643F">
        <w:trPr>
          <w:cantSplit/>
        </w:trPr>
        <w:tc>
          <w:tcPr>
            <w:tcW w:w="2044" w:type="dxa"/>
            <w:shd w:val="clear" w:color="auto" w:fill="auto"/>
          </w:tcPr>
          <w:p w14:paraId="4CC38F4F" w14:textId="77777777" w:rsidR="00635155" w:rsidRPr="009A7184" w:rsidRDefault="00635155" w:rsidP="00635155">
            <w:pPr>
              <w:pStyle w:val="ENoteTableText"/>
              <w:rPr>
                <w:szCs w:val="16"/>
              </w:rPr>
            </w:pPr>
          </w:p>
        </w:tc>
        <w:tc>
          <w:tcPr>
            <w:tcW w:w="5044" w:type="dxa"/>
            <w:shd w:val="clear" w:color="auto" w:fill="auto"/>
          </w:tcPr>
          <w:p w14:paraId="055D965B" w14:textId="77777777" w:rsidR="00635155" w:rsidRPr="009A7184" w:rsidRDefault="00635155" w:rsidP="00635155">
            <w:pPr>
              <w:pStyle w:val="ENoteTableText"/>
              <w:rPr>
                <w:szCs w:val="16"/>
              </w:rPr>
            </w:pPr>
            <w:r w:rsidRPr="009A7184">
              <w:rPr>
                <w:szCs w:val="16"/>
              </w:rPr>
              <w:t>rep. No. 77, 2006</w:t>
            </w:r>
          </w:p>
        </w:tc>
      </w:tr>
      <w:tr w:rsidR="00635155" w:rsidRPr="009A7184" w14:paraId="3EE0F62F" w14:textId="77777777" w:rsidTr="001F643F">
        <w:trPr>
          <w:cantSplit/>
        </w:trPr>
        <w:tc>
          <w:tcPr>
            <w:tcW w:w="2044" w:type="dxa"/>
            <w:shd w:val="clear" w:color="auto" w:fill="auto"/>
          </w:tcPr>
          <w:p w14:paraId="155BD5AF" w14:textId="77777777" w:rsidR="00635155" w:rsidRPr="009A7184" w:rsidRDefault="00635155" w:rsidP="00635155">
            <w:pPr>
              <w:pStyle w:val="ENoteTableText"/>
              <w:tabs>
                <w:tab w:val="center" w:leader="dot" w:pos="2268"/>
              </w:tabs>
              <w:rPr>
                <w:szCs w:val="16"/>
              </w:rPr>
            </w:pPr>
            <w:r w:rsidRPr="009A7184">
              <w:rPr>
                <w:szCs w:val="16"/>
              </w:rPr>
              <w:t>2707.20.9</w:t>
            </w:r>
            <w:r w:rsidRPr="009A7184">
              <w:rPr>
                <w:szCs w:val="16"/>
              </w:rPr>
              <w:tab/>
            </w:r>
          </w:p>
        </w:tc>
        <w:tc>
          <w:tcPr>
            <w:tcW w:w="5044" w:type="dxa"/>
            <w:shd w:val="clear" w:color="auto" w:fill="auto"/>
          </w:tcPr>
          <w:p w14:paraId="7F216307" w14:textId="77777777" w:rsidR="00635155" w:rsidRPr="009A7184" w:rsidRDefault="00635155" w:rsidP="00635155">
            <w:pPr>
              <w:pStyle w:val="ENoteTableText"/>
              <w:rPr>
                <w:szCs w:val="16"/>
              </w:rPr>
            </w:pPr>
            <w:r w:rsidRPr="009A7184">
              <w:rPr>
                <w:szCs w:val="16"/>
              </w:rPr>
              <w:t>ad. No. 162, 1997</w:t>
            </w:r>
          </w:p>
        </w:tc>
      </w:tr>
      <w:tr w:rsidR="00635155" w:rsidRPr="009A7184" w14:paraId="6D84A569" w14:textId="77777777" w:rsidTr="001F643F">
        <w:trPr>
          <w:cantSplit/>
        </w:trPr>
        <w:tc>
          <w:tcPr>
            <w:tcW w:w="2044" w:type="dxa"/>
            <w:shd w:val="clear" w:color="auto" w:fill="auto"/>
          </w:tcPr>
          <w:p w14:paraId="57513F9E" w14:textId="77777777" w:rsidR="00635155" w:rsidRPr="009A7184" w:rsidRDefault="00635155" w:rsidP="00635155">
            <w:pPr>
              <w:pStyle w:val="ENoteTableText"/>
              <w:rPr>
                <w:szCs w:val="16"/>
              </w:rPr>
            </w:pPr>
          </w:p>
        </w:tc>
        <w:tc>
          <w:tcPr>
            <w:tcW w:w="5044" w:type="dxa"/>
            <w:shd w:val="clear" w:color="auto" w:fill="auto"/>
          </w:tcPr>
          <w:p w14:paraId="6302625E" w14:textId="77777777" w:rsidR="00635155" w:rsidRPr="009A7184" w:rsidRDefault="00635155" w:rsidP="00635155">
            <w:pPr>
              <w:pStyle w:val="ENoteTableText"/>
              <w:rPr>
                <w:szCs w:val="16"/>
              </w:rPr>
            </w:pPr>
            <w:r w:rsidRPr="009A7184">
              <w:rPr>
                <w:szCs w:val="16"/>
              </w:rPr>
              <w:t>rep. No. 67, 2000</w:t>
            </w:r>
          </w:p>
        </w:tc>
      </w:tr>
      <w:tr w:rsidR="00635155" w:rsidRPr="009A7184" w14:paraId="54333FC1" w14:textId="77777777" w:rsidTr="001F643F">
        <w:trPr>
          <w:cantSplit/>
        </w:trPr>
        <w:tc>
          <w:tcPr>
            <w:tcW w:w="2044" w:type="dxa"/>
            <w:shd w:val="clear" w:color="auto" w:fill="auto"/>
          </w:tcPr>
          <w:p w14:paraId="14CA9140" w14:textId="77777777" w:rsidR="00635155" w:rsidRPr="009A7184" w:rsidRDefault="00635155" w:rsidP="00635155">
            <w:pPr>
              <w:pStyle w:val="ENoteTableText"/>
              <w:tabs>
                <w:tab w:val="center" w:leader="dot" w:pos="2268"/>
              </w:tabs>
              <w:rPr>
                <w:szCs w:val="16"/>
              </w:rPr>
            </w:pPr>
            <w:r w:rsidRPr="009A7184">
              <w:rPr>
                <w:szCs w:val="16"/>
              </w:rPr>
              <w:t>2707.20.91</w:t>
            </w:r>
            <w:r w:rsidRPr="009A7184">
              <w:rPr>
                <w:szCs w:val="16"/>
              </w:rPr>
              <w:tab/>
            </w:r>
          </w:p>
        </w:tc>
        <w:tc>
          <w:tcPr>
            <w:tcW w:w="5044" w:type="dxa"/>
            <w:shd w:val="clear" w:color="auto" w:fill="auto"/>
          </w:tcPr>
          <w:p w14:paraId="3A331180" w14:textId="77777777" w:rsidR="00635155" w:rsidRPr="009A7184" w:rsidRDefault="00635155" w:rsidP="00635155">
            <w:pPr>
              <w:pStyle w:val="ENoteTableText"/>
              <w:rPr>
                <w:szCs w:val="16"/>
              </w:rPr>
            </w:pPr>
            <w:r w:rsidRPr="009A7184">
              <w:rPr>
                <w:szCs w:val="16"/>
              </w:rPr>
              <w:t>ad. No. 162, 1997</w:t>
            </w:r>
          </w:p>
        </w:tc>
      </w:tr>
      <w:tr w:rsidR="00635155" w:rsidRPr="009A7184" w14:paraId="51FDCA7C" w14:textId="77777777" w:rsidTr="001F643F">
        <w:trPr>
          <w:cantSplit/>
        </w:trPr>
        <w:tc>
          <w:tcPr>
            <w:tcW w:w="2044" w:type="dxa"/>
            <w:shd w:val="clear" w:color="auto" w:fill="auto"/>
          </w:tcPr>
          <w:p w14:paraId="4D21AA4D" w14:textId="77777777" w:rsidR="00635155" w:rsidRPr="009A7184" w:rsidRDefault="00635155" w:rsidP="00635155">
            <w:pPr>
              <w:pStyle w:val="ENoteTableText"/>
              <w:rPr>
                <w:szCs w:val="16"/>
              </w:rPr>
            </w:pPr>
          </w:p>
        </w:tc>
        <w:tc>
          <w:tcPr>
            <w:tcW w:w="5044" w:type="dxa"/>
            <w:shd w:val="clear" w:color="auto" w:fill="auto"/>
          </w:tcPr>
          <w:p w14:paraId="1F8F27FD" w14:textId="77777777" w:rsidR="00635155" w:rsidRPr="009A7184" w:rsidRDefault="00635155" w:rsidP="00635155">
            <w:pPr>
              <w:pStyle w:val="ENoteTableText"/>
              <w:rPr>
                <w:szCs w:val="16"/>
              </w:rPr>
            </w:pPr>
            <w:r w:rsidRPr="009A7184">
              <w:rPr>
                <w:szCs w:val="16"/>
              </w:rPr>
              <w:t>am. No. 168, 1997</w:t>
            </w:r>
          </w:p>
        </w:tc>
      </w:tr>
      <w:tr w:rsidR="00635155" w:rsidRPr="009A7184" w14:paraId="5EA14336" w14:textId="77777777" w:rsidTr="001F643F">
        <w:trPr>
          <w:cantSplit/>
        </w:trPr>
        <w:tc>
          <w:tcPr>
            <w:tcW w:w="2044" w:type="dxa"/>
            <w:shd w:val="clear" w:color="auto" w:fill="auto"/>
          </w:tcPr>
          <w:p w14:paraId="104DCC05" w14:textId="77777777" w:rsidR="00635155" w:rsidRPr="009A7184" w:rsidRDefault="00635155" w:rsidP="00635155">
            <w:pPr>
              <w:pStyle w:val="ENoteTableText"/>
              <w:rPr>
                <w:szCs w:val="16"/>
              </w:rPr>
            </w:pPr>
          </w:p>
        </w:tc>
        <w:tc>
          <w:tcPr>
            <w:tcW w:w="5044" w:type="dxa"/>
            <w:shd w:val="clear" w:color="auto" w:fill="auto"/>
          </w:tcPr>
          <w:p w14:paraId="13988E8C" w14:textId="77777777" w:rsidR="00635155" w:rsidRPr="009A7184" w:rsidRDefault="00635155" w:rsidP="00635155">
            <w:pPr>
              <w:pStyle w:val="ENoteTableText"/>
              <w:rPr>
                <w:szCs w:val="16"/>
              </w:rPr>
            </w:pPr>
            <w:r w:rsidRPr="009A7184">
              <w:rPr>
                <w:szCs w:val="16"/>
              </w:rPr>
              <w:t>rep. No. 67, 2000</w:t>
            </w:r>
          </w:p>
        </w:tc>
      </w:tr>
      <w:tr w:rsidR="00635155" w:rsidRPr="009A7184" w14:paraId="56200E63" w14:textId="77777777" w:rsidTr="001F643F">
        <w:trPr>
          <w:cantSplit/>
        </w:trPr>
        <w:tc>
          <w:tcPr>
            <w:tcW w:w="2044" w:type="dxa"/>
            <w:shd w:val="clear" w:color="auto" w:fill="auto"/>
          </w:tcPr>
          <w:p w14:paraId="6B9C4ADA" w14:textId="77777777" w:rsidR="00635155" w:rsidRPr="009A7184" w:rsidRDefault="00635155" w:rsidP="00635155">
            <w:pPr>
              <w:pStyle w:val="ENoteTableText"/>
              <w:tabs>
                <w:tab w:val="center" w:leader="dot" w:pos="2268"/>
              </w:tabs>
              <w:rPr>
                <w:szCs w:val="16"/>
              </w:rPr>
            </w:pPr>
            <w:r w:rsidRPr="009A7184">
              <w:rPr>
                <w:szCs w:val="16"/>
              </w:rPr>
              <w:t>2707.20.99</w:t>
            </w:r>
            <w:r w:rsidRPr="009A7184">
              <w:rPr>
                <w:szCs w:val="16"/>
              </w:rPr>
              <w:tab/>
            </w:r>
          </w:p>
        </w:tc>
        <w:tc>
          <w:tcPr>
            <w:tcW w:w="5044" w:type="dxa"/>
            <w:shd w:val="clear" w:color="auto" w:fill="auto"/>
          </w:tcPr>
          <w:p w14:paraId="65F07E09" w14:textId="77777777" w:rsidR="00635155" w:rsidRPr="009A7184" w:rsidRDefault="00635155" w:rsidP="00635155">
            <w:pPr>
              <w:pStyle w:val="ENoteTableText"/>
              <w:rPr>
                <w:szCs w:val="16"/>
              </w:rPr>
            </w:pPr>
            <w:r w:rsidRPr="009A7184">
              <w:rPr>
                <w:szCs w:val="16"/>
              </w:rPr>
              <w:t>ad. No. 162, 1997</w:t>
            </w:r>
          </w:p>
        </w:tc>
      </w:tr>
      <w:tr w:rsidR="00635155" w:rsidRPr="009A7184" w14:paraId="4A27F2BB" w14:textId="77777777" w:rsidTr="001F643F">
        <w:trPr>
          <w:cantSplit/>
        </w:trPr>
        <w:tc>
          <w:tcPr>
            <w:tcW w:w="2044" w:type="dxa"/>
            <w:shd w:val="clear" w:color="auto" w:fill="auto"/>
          </w:tcPr>
          <w:p w14:paraId="26D4D41E" w14:textId="77777777" w:rsidR="00635155" w:rsidRPr="009A7184" w:rsidRDefault="00635155" w:rsidP="00635155">
            <w:pPr>
              <w:pStyle w:val="ENoteTableText"/>
              <w:rPr>
                <w:szCs w:val="16"/>
              </w:rPr>
            </w:pPr>
          </w:p>
        </w:tc>
        <w:tc>
          <w:tcPr>
            <w:tcW w:w="5044" w:type="dxa"/>
            <w:shd w:val="clear" w:color="auto" w:fill="auto"/>
          </w:tcPr>
          <w:p w14:paraId="4DDA48CE" w14:textId="77777777" w:rsidR="00635155" w:rsidRPr="009A7184" w:rsidRDefault="00635155" w:rsidP="00635155">
            <w:pPr>
              <w:pStyle w:val="ENoteTableText"/>
              <w:rPr>
                <w:szCs w:val="16"/>
              </w:rPr>
            </w:pPr>
            <w:r w:rsidRPr="009A7184">
              <w:rPr>
                <w:szCs w:val="16"/>
              </w:rPr>
              <w:t>am. No. 168, 1997</w:t>
            </w:r>
          </w:p>
        </w:tc>
      </w:tr>
      <w:tr w:rsidR="00635155" w:rsidRPr="009A7184" w14:paraId="55EA47FF" w14:textId="77777777" w:rsidTr="001F643F">
        <w:trPr>
          <w:cantSplit/>
        </w:trPr>
        <w:tc>
          <w:tcPr>
            <w:tcW w:w="2044" w:type="dxa"/>
            <w:shd w:val="clear" w:color="auto" w:fill="auto"/>
          </w:tcPr>
          <w:p w14:paraId="7997DF59" w14:textId="77777777" w:rsidR="00635155" w:rsidRPr="009A7184" w:rsidRDefault="00635155" w:rsidP="00635155">
            <w:pPr>
              <w:pStyle w:val="ENoteTableText"/>
              <w:rPr>
                <w:szCs w:val="16"/>
              </w:rPr>
            </w:pPr>
          </w:p>
        </w:tc>
        <w:tc>
          <w:tcPr>
            <w:tcW w:w="5044" w:type="dxa"/>
            <w:shd w:val="clear" w:color="auto" w:fill="auto"/>
          </w:tcPr>
          <w:p w14:paraId="52605D5B" w14:textId="77777777" w:rsidR="00635155" w:rsidRPr="009A7184" w:rsidRDefault="00635155" w:rsidP="00635155">
            <w:pPr>
              <w:pStyle w:val="ENoteTableText"/>
              <w:rPr>
                <w:szCs w:val="16"/>
              </w:rPr>
            </w:pPr>
            <w:r w:rsidRPr="009A7184">
              <w:rPr>
                <w:szCs w:val="16"/>
              </w:rPr>
              <w:t>rep. No. 67, 2000</w:t>
            </w:r>
          </w:p>
        </w:tc>
      </w:tr>
      <w:tr w:rsidR="00635155" w:rsidRPr="009A7184" w14:paraId="4B470EC5" w14:textId="77777777" w:rsidTr="001F643F">
        <w:trPr>
          <w:cantSplit/>
        </w:trPr>
        <w:tc>
          <w:tcPr>
            <w:tcW w:w="2044" w:type="dxa"/>
            <w:shd w:val="clear" w:color="auto" w:fill="auto"/>
          </w:tcPr>
          <w:p w14:paraId="17D8D69C" w14:textId="77777777" w:rsidR="00635155" w:rsidRPr="009A7184" w:rsidRDefault="00635155" w:rsidP="00635155">
            <w:pPr>
              <w:pStyle w:val="ENoteTableText"/>
              <w:tabs>
                <w:tab w:val="center" w:leader="dot" w:pos="2268"/>
              </w:tabs>
              <w:rPr>
                <w:szCs w:val="16"/>
              </w:rPr>
            </w:pPr>
            <w:r w:rsidRPr="009A7184">
              <w:rPr>
                <w:szCs w:val="16"/>
              </w:rPr>
              <w:t>2707.30</w:t>
            </w:r>
            <w:r w:rsidRPr="009A7184">
              <w:rPr>
                <w:szCs w:val="16"/>
              </w:rPr>
              <w:tab/>
            </w:r>
          </w:p>
        </w:tc>
        <w:tc>
          <w:tcPr>
            <w:tcW w:w="5044" w:type="dxa"/>
            <w:shd w:val="clear" w:color="auto" w:fill="auto"/>
          </w:tcPr>
          <w:p w14:paraId="74ADD165" w14:textId="77777777" w:rsidR="00635155" w:rsidRPr="009A7184" w:rsidRDefault="00635155" w:rsidP="00635155">
            <w:pPr>
              <w:pStyle w:val="ENoteTableText"/>
              <w:rPr>
                <w:szCs w:val="16"/>
              </w:rPr>
            </w:pPr>
            <w:r w:rsidRPr="009A7184">
              <w:rPr>
                <w:szCs w:val="16"/>
              </w:rPr>
              <w:t>ad. No. 162, 1997</w:t>
            </w:r>
          </w:p>
        </w:tc>
      </w:tr>
      <w:tr w:rsidR="00635155" w:rsidRPr="009A7184" w14:paraId="7741C008" w14:textId="77777777" w:rsidTr="001F643F">
        <w:trPr>
          <w:cantSplit/>
        </w:trPr>
        <w:tc>
          <w:tcPr>
            <w:tcW w:w="2044" w:type="dxa"/>
            <w:shd w:val="clear" w:color="auto" w:fill="auto"/>
          </w:tcPr>
          <w:p w14:paraId="000E77CF" w14:textId="77777777" w:rsidR="00635155" w:rsidRPr="009A7184" w:rsidRDefault="00635155" w:rsidP="00635155">
            <w:pPr>
              <w:pStyle w:val="ENoteTableText"/>
              <w:rPr>
                <w:szCs w:val="16"/>
              </w:rPr>
            </w:pPr>
          </w:p>
        </w:tc>
        <w:tc>
          <w:tcPr>
            <w:tcW w:w="5044" w:type="dxa"/>
            <w:shd w:val="clear" w:color="auto" w:fill="auto"/>
          </w:tcPr>
          <w:p w14:paraId="4616E451" w14:textId="77777777" w:rsidR="00635155" w:rsidRPr="009A7184" w:rsidRDefault="00635155" w:rsidP="00635155">
            <w:pPr>
              <w:pStyle w:val="ENoteTableText"/>
              <w:rPr>
                <w:szCs w:val="16"/>
              </w:rPr>
            </w:pPr>
            <w:r w:rsidRPr="009A7184">
              <w:rPr>
                <w:szCs w:val="16"/>
              </w:rPr>
              <w:t>rs. No. 67, 2000</w:t>
            </w:r>
          </w:p>
        </w:tc>
      </w:tr>
      <w:tr w:rsidR="00635155" w:rsidRPr="009A7184" w14:paraId="30846B23" w14:textId="77777777" w:rsidTr="001F643F">
        <w:trPr>
          <w:cantSplit/>
        </w:trPr>
        <w:tc>
          <w:tcPr>
            <w:tcW w:w="2044" w:type="dxa"/>
            <w:shd w:val="clear" w:color="auto" w:fill="auto"/>
          </w:tcPr>
          <w:p w14:paraId="3070DAC2" w14:textId="77777777" w:rsidR="00635155" w:rsidRPr="009A7184" w:rsidRDefault="00635155" w:rsidP="00635155">
            <w:pPr>
              <w:pStyle w:val="ENoteTableText"/>
              <w:rPr>
                <w:szCs w:val="16"/>
              </w:rPr>
            </w:pPr>
          </w:p>
        </w:tc>
        <w:tc>
          <w:tcPr>
            <w:tcW w:w="5044" w:type="dxa"/>
            <w:shd w:val="clear" w:color="auto" w:fill="auto"/>
          </w:tcPr>
          <w:p w14:paraId="74851506"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017927DB" w14:textId="77777777" w:rsidTr="001F643F">
        <w:trPr>
          <w:cantSplit/>
        </w:trPr>
        <w:tc>
          <w:tcPr>
            <w:tcW w:w="2044" w:type="dxa"/>
            <w:shd w:val="clear" w:color="auto" w:fill="auto"/>
          </w:tcPr>
          <w:p w14:paraId="630EDD2D" w14:textId="77777777" w:rsidR="00635155" w:rsidRPr="009A7184" w:rsidRDefault="00635155" w:rsidP="00635155">
            <w:pPr>
              <w:pStyle w:val="ENoteTableText"/>
              <w:rPr>
                <w:szCs w:val="16"/>
              </w:rPr>
            </w:pPr>
          </w:p>
        </w:tc>
        <w:tc>
          <w:tcPr>
            <w:tcW w:w="5044" w:type="dxa"/>
            <w:shd w:val="clear" w:color="auto" w:fill="auto"/>
          </w:tcPr>
          <w:p w14:paraId="4C4801C8" w14:textId="77777777" w:rsidR="00635155" w:rsidRPr="009A7184" w:rsidRDefault="00635155" w:rsidP="00635155">
            <w:pPr>
              <w:pStyle w:val="ENoteTableText"/>
              <w:rPr>
                <w:szCs w:val="16"/>
              </w:rPr>
            </w:pPr>
            <w:r w:rsidRPr="009A7184">
              <w:rPr>
                <w:szCs w:val="16"/>
              </w:rPr>
              <w:t>rs. No. 77, 2006</w:t>
            </w:r>
          </w:p>
        </w:tc>
      </w:tr>
      <w:tr w:rsidR="00635155" w:rsidRPr="009A7184" w14:paraId="53EB77E6" w14:textId="77777777" w:rsidTr="001F643F">
        <w:trPr>
          <w:cantSplit/>
        </w:trPr>
        <w:tc>
          <w:tcPr>
            <w:tcW w:w="2044" w:type="dxa"/>
            <w:shd w:val="clear" w:color="auto" w:fill="auto"/>
          </w:tcPr>
          <w:p w14:paraId="1FFABA01" w14:textId="77777777" w:rsidR="00635155" w:rsidRPr="009A7184" w:rsidRDefault="00635155" w:rsidP="00635155">
            <w:pPr>
              <w:pStyle w:val="ENoteTableText"/>
              <w:tabs>
                <w:tab w:val="center" w:leader="dot" w:pos="2268"/>
              </w:tabs>
              <w:rPr>
                <w:szCs w:val="16"/>
              </w:rPr>
            </w:pPr>
            <w:r w:rsidRPr="009A7184">
              <w:rPr>
                <w:szCs w:val="16"/>
              </w:rPr>
              <w:t>2707.30.00</w:t>
            </w:r>
            <w:r w:rsidRPr="009A7184">
              <w:rPr>
                <w:szCs w:val="16"/>
              </w:rPr>
              <w:tab/>
            </w:r>
          </w:p>
        </w:tc>
        <w:tc>
          <w:tcPr>
            <w:tcW w:w="5044" w:type="dxa"/>
            <w:shd w:val="clear" w:color="auto" w:fill="auto"/>
          </w:tcPr>
          <w:p w14:paraId="70BE69BD" w14:textId="77777777" w:rsidR="00635155" w:rsidRPr="009A7184" w:rsidRDefault="00635155" w:rsidP="00635155">
            <w:pPr>
              <w:pStyle w:val="ENoteTableText"/>
              <w:rPr>
                <w:szCs w:val="16"/>
              </w:rPr>
            </w:pPr>
            <w:r w:rsidRPr="009A7184">
              <w:rPr>
                <w:szCs w:val="16"/>
              </w:rPr>
              <w:t>rep No 162, 1997</w:t>
            </w:r>
          </w:p>
        </w:tc>
      </w:tr>
      <w:tr w:rsidR="00635155" w:rsidRPr="009A7184" w14:paraId="0F5B97F7" w14:textId="77777777" w:rsidTr="001F643F">
        <w:trPr>
          <w:cantSplit/>
        </w:trPr>
        <w:tc>
          <w:tcPr>
            <w:tcW w:w="2044" w:type="dxa"/>
            <w:shd w:val="clear" w:color="auto" w:fill="auto"/>
          </w:tcPr>
          <w:p w14:paraId="0B639A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3B7747" w14:textId="77777777" w:rsidR="00635155" w:rsidRPr="009A7184" w:rsidRDefault="00635155" w:rsidP="00635155">
            <w:pPr>
              <w:pStyle w:val="ENoteTableText"/>
              <w:rPr>
                <w:szCs w:val="16"/>
              </w:rPr>
            </w:pPr>
            <w:r w:rsidRPr="009A7184">
              <w:rPr>
                <w:szCs w:val="16"/>
              </w:rPr>
              <w:t>ad No 77, 2006</w:t>
            </w:r>
          </w:p>
        </w:tc>
      </w:tr>
      <w:tr w:rsidR="00635155" w:rsidRPr="009A7184" w14:paraId="72C3CE5B" w14:textId="77777777" w:rsidTr="001F643F">
        <w:trPr>
          <w:cantSplit/>
        </w:trPr>
        <w:tc>
          <w:tcPr>
            <w:tcW w:w="2044" w:type="dxa"/>
            <w:shd w:val="clear" w:color="auto" w:fill="auto"/>
          </w:tcPr>
          <w:p w14:paraId="47E1A8E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19C5BE" w14:textId="77777777" w:rsidR="00635155" w:rsidRPr="009A7184" w:rsidRDefault="00635155" w:rsidP="00635155">
            <w:pPr>
              <w:pStyle w:val="ENoteTableText"/>
              <w:rPr>
                <w:szCs w:val="16"/>
              </w:rPr>
            </w:pPr>
            <w:r w:rsidRPr="009A7184">
              <w:rPr>
                <w:szCs w:val="16"/>
              </w:rPr>
              <w:t>am No 121, 2017</w:t>
            </w:r>
          </w:p>
        </w:tc>
      </w:tr>
      <w:tr w:rsidR="00635155" w:rsidRPr="009A7184" w14:paraId="16A14C99" w14:textId="77777777" w:rsidTr="001F643F">
        <w:trPr>
          <w:cantSplit/>
        </w:trPr>
        <w:tc>
          <w:tcPr>
            <w:tcW w:w="2044" w:type="dxa"/>
            <w:shd w:val="clear" w:color="auto" w:fill="auto"/>
          </w:tcPr>
          <w:p w14:paraId="5CD06C12" w14:textId="77777777" w:rsidR="00635155" w:rsidRPr="009A7184" w:rsidRDefault="00635155" w:rsidP="00635155">
            <w:pPr>
              <w:pStyle w:val="ENoteTableText"/>
              <w:tabs>
                <w:tab w:val="center" w:leader="dot" w:pos="2268"/>
              </w:tabs>
              <w:rPr>
                <w:szCs w:val="16"/>
              </w:rPr>
            </w:pPr>
            <w:r w:rsidRPr="009A7184">
              <w:rPr>
                <w:szCs w:val="16"/>
              </w:rPr>
              <w:t>2707.30.1</w:t>
            </w:r>
            <w:r w:rsidRPr="009A7184">
              <w:rPr>
                <w:szCs w:val="16"/>
              </w:rPr>
              <w:tab/>
            </w:r>
          </w:p>
        </w:tc>
        <w:tc>
          <w:tcPr>
            <w:tcW w:w="5044" w:type="dxa"/>
            <w:shd w:val="clear" w:color="auto" w:fill="auto"/>
          </w:tcPr>
          <w:p w14:paraId="42CEE7D9" w14:textId="77777777" w:rsidR="00635155" w:rsidRPr="009A7184" w:rsidRDefault="00635155" w:rsidP="00635155">
            <w:pPr>
              <w:pStyle w:val="ENoteTableText"/>
              <w:rPr>
                <w:szCs w:val="16"/>
              </w:rPr>
            </w:pPr>
            <w:r w:rsidRPr="009A7184">
              <w:rPr>
                <w:szCs w:val="16"/>
              </w:rPr>
              <w:t>ad. No. 162, 1997</w:t>
            </w:r>
          </w:p>
        </w:tc>
      </w:tr>
      <w:tr w:rsidR="00635155" w:rsidRPr="009A7184" w14:paraId="124643DF" w14:textId="77777777" w:rsidTr="001F643F">
        <w:trPr>
          <w:cantSplit/>
        </w:trPr>
        <w:tc>
          <w:tcPr>
            <w:tcW w:w="2044" w:type="dxa"/>
            <w:shd w:val="clear" w:color="auto" w:fill="auto"/>
          </w:tcPr>
          <w:p w14:paraId="4504381D" w14:textId="77777777" w:rsidR="00635155" w:rsidRPr="009A7184" w:rsidRDefault="00635155" w:rsidP="00635155">
            <w:pPr>
              <w:pStyle w:val="ENoteTableText"/>
              <w:rPr>
                <w:szCs w:val="16"/>
              </w:rPr>
            </w:pPr>
          </w:p>
        </w:tc>
        <w:tc>
          <w:tcPr>
            <w:tcW w:w="5044" w:type="dxa"/>
            <w:shd w:val="clear" w:color="auto" w:fill="auto"/>
          </w:tcPr>
          <w:p w14:paraId="4DE982A8" w14:textId="77777777" w:rsidR="00635155" w:rsidRPr="009A7184" w:rsidRDefault="00635155" w:rsidP="00635155">
            <w:pPr>
              <w:pStyle w:val="ENoteTableText"/>
              <w:rPr>
                <w:szCs w:val="16"/>
              </w:rPr>
            </w:pPr>
            <w:r w:rsidRPr="009A7184">
              <w:rPr>
                <w:szCs w:val="16"/>
              </w:rPr>
              <w:t>rep. No. 67, 2000</w:t>
            </w:r>
          </w:p>
        </w:tc>
      </w:tr>
      <w:tr w:rsidR="00635155" w:rsidRPr="009A7184" w14:paraId="03F44012" w14:textId="77777777" w:rsidTr="001F643F">
        <w:trPr>
          <w:cantSplit/>
        </w:trPr>
        <w:tc>
          <w:tcPr>
            <w:tcW w:w="2044" w:type="dxa"/>
            <w:shd w:val="clear" w:color="auto" w:fill="auto"/>
          </w:tcPr>
          <w:p w14:paraId="2CA67783" w14:textId="77777777" w:rsidR="00635155" w:rsidRPr="009A7184" w:rsidRDefault="00635155" w:rsidP="00635155">
            <w:pPr>
              <w:pStyle w:val="ENoteTableText"/>
              <w:tabs>
                <w:tab w:val="center" w:leader="dot" w:pos="2268"/>
              </w:tabs>
              <w:rPr>
                <w:szCs w:val="16"/>
              </w:rPr>
            </w:pPr>
            <w:r w:rsidRPr="009A7184">
              <w:rPr>
                <w:szCs w:val="16"/>
              </w:rPr>
              <w:t>2707.30.11</w:t>
            </w:r>
            <w:r w:rsidRPr="009A7184">
              <w:rPr>
                <w:szCs w:val="16"/>
              </w:rPr>
              <w:tab/>
            </w:r>
          </w:p>
        </w:tc>
        <w:tc>
          <w:tcPr>
            <w:tcW w:w="5044" w:type="dxa"/>
            <w:shd w:val="clear" w:color="auto" w:fill="auto"/>
          </w:tcPr>
          <w:p w14:paraId="0943AA98" w14:textId="77777777" w:rsidR="00635155" w:rsidRPr="009A7184" w:rsidRDefault="00635155" w:rsidP="00635155">
            <w:pPr>
              <w:pStyle w:val="ENoteTableText"/>
              <w:rPr>
                <w:szCs w:val="16"/>
              </w:rPr>
            </w:pPr>
            <w:r w:rsidRPr="009A7184">
              <w:rPr>
                <w:szCs w:val="16"/>
              </w:rPr>
              <w:t>ad. No. 162, 1997</w:t>
            </w:r>
          </w:p>
        </w:tc>
      </w:tr>
      <w:tr w:rsidR="00635155" w:rsidRPr="009A7184" w14:paraId="2C7D9434" w14:textId="77777777" w:rsidTr="001F643F">
        <w:trPr>
          <w:cantSplit/>
        </w:trPr>
        <w:tc>
          <w:tcPr>
            <w:tcW w:w="2044" w:type="dxa"/>
            <w:shd w:val="clear" w:color="auto" w:fill="auto"/>
          </w:tcPr>
          <w:p w14:paraId="4C4AA484" w14:textId="77777777" w:rsidR="00635155" w:rsidRPr="009A7184" w:rsidRDefault="00635155" w:rsidP="00635155">
            <w:pPr>
              <w:pStyle w:val="ENoteTableText"/>
              <w:rPr>
                <w:szCs w:val="16"/>
              </w:rPr>
            </w:pPr>
          </w:p>
        </w:tc>
        <w:tc>
          <w:tcPr>
            <w:tcW w:w="5044" w:type="dxa"/>
            <w:shd w:val="clear" w:color="auto" w:fill="auto"/>
          </w:tcPr>
          <w:p w14:paraId="66963BB6" w14:textId="77777777" w:rsidR="00635155" w:rsidRPr="009A7184" w:rsidRDefault="00635155" w:rsidP="00635155">
            <w:pPr>
              <w:pStyle w:val="ENoteTableText"/>
              <w:rPr>
                <w:szCs w:val="16"/>
              </w:rPr>
            </w:pPr>
            <w:r w:rsidRPr="009A7184">
              <w:rPr>
                <w:szCs w:val="16"/>
              </w:rPr>
              <w:t>rep. No. 67, 2000</w:t>
            </w:r>
          </w:p>
        </w:tc>
      </w:tr>
      <w:tr w:rsidR="00635155" w:rsidRPr="009A7184" w14:paraId="031D5C95" w14:textId="77777777" w:rsidTr="001F643F">
        <w:trPr>
          <w:cantSplit/>
        </w:trPr>
        <w:tc>
          <w:tcPr>
            <w:tcW w:w="2044" w:type="dxa"/>
            <w:shd w:val="clear" w:color="auto" w:fill="auto"/>
          </w:tcPr>
          <w:p w14:paraId="68AB559F" w14:textId="77777777" w:rsidR="00635155" w:rsidRPr="009A7184" w:rsidRDefault="00635155" w:rsidP="00635155">
            <w:pPr>
              <w:pStyle w:val="ENoteTableText"/>
              <w:tabs>
                <w:tab w:val="center" w:leader="dot" w:pos="2268"/>
              </w:tabs>
              <w:rPr>
                <w:szCs w:val="16"/>
              </w:rPr>
            </w:pPr>
            <w:r w:rsidRPr="009A7184">
              <w:rPr>
                <w:szCs w:val="16"/>
              </w:rPr>
              <w:t>2707.30.12</w:t>
            </w:r>
            <w:r w:rsidRPr="009A7184">
              <w:rPr>
                <w:szCs w:val="16"/>
              </w:rPr>
              <w:tab/>
            </w:r>
          </w:p>
        </w:tc>
        <w:tc>
          <w:tcPr>
            <w:tcW w:w="5044" w:type="dxa"/>
            <w:shd w:val="clear" w:color="auto" w:fill="auto"/>
          </w:tcPr>
          <w:p w14:paraId="1000A096" w14:textId="77777777" w:rsidR="00635155" w:rsidRPr="009A7184" w:rsidRDefault="00635155" w:rsidP="00635155">
            <w:pPr>
              <w:pStyle w:val="ENoteTableText"/>
              <w:rPr>
                <w:szCs w:val="16"/>
              </w:rPr>
            </w:pPr>
            <w:r w:rsidRPr="009A7184">
              <w:rPr>
                <w:szCs w:val="16"/>
              </w:rPr>
              <w:t>ad. No. 162, 1997</w:t>
            </w:r>
          </w:p>
        </w:tc>
      </w:tr>
      <w:tr w:rsidR="00635155" w:rsidRPr="009A7184" w14:paraId="3132AFFD" w14:textId="77777777" w:rsidTr="001F643F">
        <w:trPr>
          <w:cantSplit/>
        </w:trPr>
        <w:tc>
          <w:tcPr>
            <w:tcW w:w="2044" w:type="dxa"/>
            <w:shd w:val="clear" w:color="auto" w:fill="auto"/>
          </w:tcPr>
          <w:p w14:paraId="18757B8D" w14:textId="77777777" w:rsidR="00635155" w:rsidRPr="009A7184" w:rsidRDefault="00635155" w:rsidP="00635155">
            <w:pPr>
              <w:pStyle w:val="ENoteTableText"/>
              <w:rPr>
                <w:szCs w:val="16"/>
              </w:rPr>
            </w:pPr>
          </w:p>
        </w:tc>
        <w:tc>
          <w:tcPr>
            <w:tcW w:w="5044" w:type="dxa"/>
            <w:shd w:val="clear" w:color="auto" w:fill="auto"/>
          </w:tcPr>
          <w:p w14:paraId="6E118546" w14:textId="77777777" w:rsidR="00635155" w:rsidRPr="009A7184" w:rsidRDefault="00635155" w:rsidP="00635155">
            <w:pPr>
              <w:pStyle w:val="ENoteTableText"/>
              <w:rPr>
                <w:szCs w:val="16"/>
              </w:rPr>
            </w:pPr>
            <w:r w:rsidRPr="009A7184">
              <w:rPr>
                <w:szCs w:val="16"/>
              </w:rPr>
              <w:t>rep. No. 67, 2000</w:t>
            </w:r>
          </w:p>
        </w:tc>
      </w:tr>
      <w:tr w:rsidR="00635155" w:rsidRPr="009A7184" w14:paraId="7CC0859D" w14:textId="77777777" w:rsidTr="001F643F">
        <w:trPr>
          <w:cantSplit/>
        </w:trPr>
        <w:tc>
          <w:tcPr>
            <w:tcW w:w="2044" w:type="dxa"/>
            <w:shd w:val="clear" w:color="auto" w:fill="auto"/>
          </w:tcPr>
          <w:p w14:paraId="00964392" w14:textId="77777777" w:rsidR="00635155" w:rsidRPr="009A7184" w:rsidRDefault="00635155" w:rsidP="00635155">
            <w:pPr>
              <w:pStyle w:val="ENoteTableText"/>
              <w:tabs>
                <w:tab w:val="center" w:leader="dot" w:pos="2268"/>
              </w:tabs>
              <w:rPr>
                <w:szCs w:val="16"/>
              </w:rPr>
            </w:pPr>
            <w:r w:rsidRPr="009A7184">
              <w:rPr>
                <w:szCs w:val="16"/>
              </w:rPr>
              <w:t>2707.30.19</w:t>
            </w:r>
            <w:r w:rsidRPr="009A7184">
              <w:rPr>
                <w:szCs w:val="16"/>
              </w:rPr>
              <w:tab/>
            </w:r>
          </w:p>
        </w:tc>
        <w:tc>
          <w:tcPr>
            <w:tcW w:w="5044" w:type="dxa"/>
            <w:shd w:val="clear" w:color="auto" w:fill="auto"/>
          </w:tcPr>
          <w:p w14:paraId="1FAAF688" w14:textId="77777777" w:rsidR="00635155" w:rsidRPr="009A7184" w:rsidRDefault="00635155" w:rsidP="00635155">
            <w:pPr>
              <w:pStyle w:val="ENoteTableText"/>
              <w:rPr>
                <w:szCs w:val="16"/>
              </w:rPr>
            </w:pPr>
            <w:r w:rsidRPr="009A7184">
              <w:rPr>
                <w:szCs w:val="16"/>
              </w:rPr>
              <w:t>ad. No. 162, 1997</w:t>
            </w:r>
          </w:p>
        </w:tc>
      </w:tr>
      <w:tr w:rsidR="00635155" w:rsidRPr="009A7184" w14:paraId="3FB64ADC" w14:textId="77777777" w:rsidTr="001F643F">
        <w:trPr>
          <w:cantSplit/>
        </w:trPr>
        <w:tc>
          <w:tcPr>
            <w:tcW w:w="2044" w:type="dxa"/>
            <w:shd w:val="clear" w:color="auto" w:fill="auto"/>
          </w:tcPr>
          <w:p w14:paraId="00D2C4F3" w14:textId="77777777" w:rsidR="00635155" w:rsidRPr="009A7184" w:rsidRDefault="00635155" w:rsidP="00635155">
            <w:pPr>
              <w:pStyle w:val="ENoteTableText"/>
              <w:rPr>
                <w:szCs w:val="16"/>
              </w:rPr>
            </w:pPr>
          </w:p>
        </w:tc>
        <w:tc>
          <w:tcPr>
            <w:tcW w:w="5044" w:type="dxa"/>
            <w:shd w:val="clear" w:color="auto" w:fill="auto"/>
          </w:tcPr>
          <w:p w14:paraId="30DA3F2C" w14:textId="77777777" w:rsidR="00635155" w:rsidRPr="009A7184" w:rsidRDefault="00635155" w:rsidP="00635155">
            <w:pPr>
              <w:pStyle w:val="ENoteTableText"/>
              <w:rPr>
                <w:szCs w:val="16"/>
              </w:rPr>
            </w:pPr>
            <w:r w:rsidRPr="009A7184">
              <w:rPr>
                <w:szCs w:val="16"/>
              </w:rPr>
              <w:t>am. No. 168, 1997</w:t>
            </w:r>
          </w:p>
        </w:tc>
      </w:tr>
      <w:tr w:rsidR="00635155" w:rsidRPr="009A7184" w14:paraId="3D7EFEE8" w14:textId="77777777" w:rsidTr="001F643F">
        <w:trPr>
          <w:cantSplit/>
        </w:trPr>
        <w:tc>
          <w:tcPr>
            <w:tcW w:w="2044" w:type="dxa"/>
            <w:shd w:val="clear" w:color="auto" w:fill="auto"/>
          </w:tcPr>
          <w:p w14:paraId="4F62B107" w14:textId="77777777" w:rsidR="00635155" w:rsidRPr="009A7184" w:rsidRDefault="00635155" w:rsidP="00635155">
            <w:pPr>
              <w:pStyle w:val="ENoteTableText"/>
              <w:rPr>
                <w:szCs w:val="16"/>
              </w:rPr>
            </w:pPr>
          </w:p>
        </w:tc>
        <w:tc>
          <w:tcPr>
            <w:tcW w:w="5044" w:type="dxa"/>
            <w:shd w:val="clear" w:color="auto" w:fill="auto"/>
          </w:tcPr>
          <w:p w14:paraId="182E2646" w14:textId="77777777" w:rsidR="00635155" w:rsidRPr="009A7184" w:rsidRDefault="00635155" w:rsidP="00635155">
            <w:pPr>
              <w:pStyle w:val="ENoteTableText"/>
              <w:rPr>
                <w:szCs w:val="16"/>
              </w:rPr>
            </w:pPr>
            <w:r w:rsidRPr="009A7184">
              <w:rPr>
                <w:szCs w:val="16"/>
              </w:rPr>
              <w:t>rep. No. 67, 2000</w:t>
            </w:r>
          </w:p>
        </w:tc>
      </w:tr>
      <w:tr w:rsidR="00635155" w:rsidRPr="009A7184" w14:paraId="3A057622" w14:textId="77777777" w:rsidTr="001F643F">
        <w:trPr>
          <w:cantSplit/>
        </w:trPr>
        <w:tc>
          <w:tcPr>
            <w:tcW w:w="2044" w:type="dxa"/>
            <w:shd w:val="clear" w:color="auto" w:fill="auto"/>
          </w:tcPr>
          <w:p w14:paraId="4C05DBF4" w14:textId="77777777" w:rsidR="00635155" w:rsidRPr="009A7184" w:rsidRDefault="00635155" w:rsidP="00635155">
            <w:pPr>
              <w:pStyle w:val="ENoteTableText"/>
              <w:tabs>
                <w:tab w:val="center" w:leader="dot" w:pos="2268"/>
              </w:tabs>
              <w:rPr>
                <w:szCs w:val="16"/>
              </w:rPr>
            </w:pPr>
            <w:r w:rsidRPr="009A7184">
              <w:rPr>
                <w:szCs w:val="16"/>
              </w:rPr>
              <w:t>2707.30.2</w:t>
            </w:r>
            <w:r w:rsidRPr="009A7184">
              <w:rPr>
                <w:szCs w:val="16"/>
              </w:rPr>
              <w:tab/>
            </w:r>
          </w:p>
        </w:tc>
        <w:tc>
          <w:tcPr>
            <w:tcW w:w="5044" w:type="dxa"/>
            <w:shd w:val="clear" w:color="auto" w:fill="auto"/>
          </w:tcPr>
          <w:p w14:paraId="17D3F908" w14:textId="77777777" w:rsidR="00635155" w:rsidRPr="009A7184" w:rsidRDefault="00635155" w:rsidP="00635155">
            <w:pPr>
              <w:pStyle w:val="ENoteTableText"/>
              <w:rPr>
                <w:szCs w:val="16"/>
              </w:rPr>
            </w:pPr>
            <w:r w:rsidRPr="009A7184">
              <w:rPr>
                <w:szCs w:val="16"/>
              </w:rPr>
              <w:t>ad. No. 67, 2000</w:t>
            </w:r>
          </w:p>
        </w:tc>
      </w:tr>
      <w:tr w:rsidR="00635155" w:rsidRPr="009A7184" w14:paraId="2ADE6D0E" w14:textId="77777777" w:rsidTr="001F643F">
        <w:trPr>
          <w:cantSplit/>
        </w:trPr>
        <w:tc>
          <w:tcPr>
            <w:tcW w:w="2044" w:type="dxa"/>
            <w:shd w:val="clear" w:color="auto" w:fill="auto"/>
          </w:tcPr>
          <w:p w14:paraId="7E91C21A" w14:textId="77777777" w:rsidR="00635155" w:rsidRPr="009A7184" w:rsidRDefault="00635155" w:rsidP="00635155">
            <w:pPr>
              <w:pStyle w:val="ENoteTableText"/>
              <w:rPr>
                <w:szCs w:val="16"/>
              </w:rPr>
            </w:pPr>
          </w:p>
        </w:tc>
        <w:tc>
          <w:tcPr>
            <w:tcW w:w="5044" w:type="dxa"/>
            <w:shd w:val="clear" w:color="auto" w:fill="auto"/>
          </w:tcPr>
          <w:p w14:paraId="38D051C9" w14:textId="77777777" w:rsidR="00635155" w:rsidRPr="009A7184" w:rsidRDefault="00635155" w:rsidP="00635155">
            <w:pPr>
              <w:pStyle w:val="ENoteTableText"/>
              <w:rPr>
                <w:szCs w:val="16"/>
              </w:rPr>
            </w:pPr>
            <w:r w:rsidRPr="009A7184">
              <w:rPr>
                <w:szCs w:val="16"/>
              </w:rPr>
              <w:t>rep. No. 77, 2006</w:t>
            </w:r>
          </w:p>
        </w:tc>
      </w:tr>
      <w:tr w:rsidR="00635155" w:rsidRPr="009A7184" w14:paraId="6D0B2C5C" w14:textId="77777777" w:rsidTr="001F643F">
        <w:trPr>
          <w:cantSplit/>
        </w:trPr>
        <w:tc>
          <w:tcPr>
            <w:tcW w:w="2044" w:type="dxa"/>
            <w:shd w:val="clear" w:color="auto" w:fill="auto"/>
          </w:tcPr>
          <w:p w14:paraId="320A6E2E" w14:textId="77777777" w:rsidR="00635155" w:rsidRPr="009A7184" w:rsidRDefault="00635155" w:rsidP="00635155">
            <w:pPr>
              <w:pStyle w:val="ENoteTableText"/>
              <w:tabs>
                <w:tab w:val="center" w:leader="dot" w:pos="2268"/>
              </w:tabs>
              <w:rPr>
                <w:szCs w:val="16"/>
              </w:rPr>
            </w:pPr>
            <w:r w:rsidRPr="009A7184">
              <w:rPr>
                <w:szCs w:val="16"/>
              </w:rPr>
              <w:t>2707.30.21</w:t>
            </w:r>
            <w:r w:rsidRPr="009A7184">
              <w:rPr>
                <w:szCs w:val="16"/>
              </w:rPr>
              <w:tab/>
            </w:r>
          </w:p>
        </w:tc>
        <w:tc>
          <w:tcPr>
            <w:tcW w:w="5044" w:type="dxa"/>
            <w:shd w:val="clear" w:color="auto" w:fill="auto"/>
          </w:tcPr>
          <w:p w14:paraId="5531A81C" w14:textId="77777777" w:rsidR="00635155" w:rsidRPr="009A7184" w:rsidRDefault="00635155" w:rsidP="00635155">
            <w:pPr>
              <w:pStyle w:val="ENoteTableText"/>
              <w:rPr>
                <w:szCs w:val="16"/>
              </w:rPr>
            </w:pPr>
            <w:r w:rsidRPr="009A7184">
              <w:rPr>
                <w:szCs w:val="16"/>
              </w:rPr>
              <w:t>ad. No. 67, 2000</w:t>
            </w:r>
          </w:p>
        </w:tc>
      </w:tr>
      <w:tr w:rsidR="00635155" w:rsidRPr="009A7184" w14:paraId="7164A96D" w14:textId="77777777" w:rsidTr="001F643F">
        <w:trPr>
          <w:cantSplit/>
        </w:trPr>
        <w:tc>
          <w:tcPr>
            <w:tcW w:w="2044" w:type="dxa"/>
            <w:shd w:val="clear" w:color="auto" w:fill="auto"/>
          </w:tcPr>
          <w:p w14:paraId="60B1BEBB" w14:textId="77777777" w:rsidR="00635155" w:rsidRPr="009A7184" w:rsidRDefault="00635155" w:rsidP="00635155">
            <w:pPr>
              <w:pStyle w:val="ENoteTableText"/>
              <w:rPr>
                <w:szCs w:val="16"/>
              </w:rPr>
            </w:pPr>
          </w:p>
        </w:tc>
        <w:tc>
          <w:tcPr>
            <w:tcW w:w="5044" w:type="dxa"/>
            <w:shd w:val="clear" w:color="auto" w:fill="auto"/>
          </w:tcPr>
          <w:p w14:paraId="1DEEE8C6" w14:textId="77777777" w:rsidR="00635155" w:rsidRPr="009A7184" w:rsidRDefault="00635155" w:rsidP="00635155">
            <w:pPr>
              <w:pStyle w:val="ENoteTableText"/>
              <w:rPr>
                <w:szCs w:val="16"/>
              </w:rPr>
            </w:pPr>
            <w:r w:rsidRPr="009A7184">
              <w:rPr>
                <w:szCs w:val="16"/>
              </w:rPr>
              <w:t>rep. No. 77, 2006</w:t>
            </w:r>
          </w:p>
        </w:tc>
      </w:tr>
      <w:tr w:rsidR="00635155" w:rsidRPr="009A7184" w14:paraId="63B515FA" w14:textId="77777777" w:rsidTr="001F643F">
        <w:trPr>
          <w:cantSplit/>
        </w:trPr>
        <w:tc>
          <w:tcPr>
            <w:tcW w:w="2044" w:type="dxa"/>
            <w:shd w:val="clear" w:color="auto" w:fill="auto"/>
          </w:tcPr>
          <w:p w14:paraId="3DC4AEF6" w14:textId="77777777" w:rsidR="00635155" w:rsidRPr="009A7184" w:rsidRDefault="00635155" w:rsidP="00635155">
            <w:pPr>
              <w:pStyle w:val="ENoteTableText"/>
              <w:tabs>
                <w:tab w:val="center" w:leader="dot" w:pos="2268"/>
              </w:tabs>
              <w:rPr>
                <w:szCs w:val="16"/>
              </w:rPr>
            </w:pPr>
            <w:r w:rsidRPr="009A7184">
              <w:rPr>
                <w:szCs w:val="16"/>
              </w:rPr>
              <w:t>2707.30.29</w:t>
            </w:r>
            <w:r w:rsidRPr="009A7184">
              <w:rPr>
                <w:szCs w:val="16"/>
              </w:rPr>
              <w:tab/>
            </w:r>
          </w:p>
        </w:tc>
        <w:tc>
          <w:tcPr>
            <w:tcW w:w="5044" w:type="dxa"/>
            <w:shd w:val="clear" w:color="auto" w:fill="auto"/>
          </w:tcPr>
          <w:p w14:paraId="3D78F0A7" w14:textId="77777777" w:rsidR="00635155" w:rsidRPr="009A7184" w:rsidRDefault="00635155" w:rsidP="00635155">
            <w:pPr>
              <w:pStyle w:val="ENoteTableText"/>
              <w:rPr>
                <w:szCs w:val="16"/>
              </w:rPr>
            </w:pPr>
            <w:r w:rsidRPr="009A7184">
              <w:rPr>
                <w:szCs w:val="16"/>
              </w:rPr>
              <w:t>ad. No. 67, 2000</w:t>
            </w:r>
          </w:p>
        </w:tc>
      </w:tr>
      <w:tr w:rsidR="00635155" w:rsidRPr="009A7184" w14:paraId="6184FCF0" w14:textId="77777777" w:rsidTr="001F643F">
        <w:trPr>
          <w:cantSplit/>
        </w:trPr>
        <w:tc>
          <w:tcPr>
            <w:tcW w:w="2044" w:type="dxa"/>
            <w:shd w:val="clear" w:color="auto" w:fill="auto"/>
          </w:tcPr>
          <w:p w14:paraId="3518F375" w14:textId="77777777" w:rsidR="00635155" w:rsidRPr="009A7184" w:rsidRDefault="00635155" w:rsidP="00635155">
            <w:pPr>
              <w:pStyle w:val="ENoteTableText"/>
              <w:rPr>
                <w:szCs w:val="16"/>
              </w:rPr>
            </w:pPr>
          </w:p>
        </w:tc>
        <w:tc>
          <w:tcPr>
            <w:tcW w:w="5044" w:type="dxa"/>
            <w:shd w:val="clear" w:color="auto" w:fill="auto"/>
          </w:tcPr>
          <w:p w14:paraId="1940AEF7" w14:textId="77777777" w:rsidR="00635155" w:rsidRPr="009A7184" w:rsidRDefault="00635155" w:rsidP="00635155">
            <w:pPr>
              <w:pStyle w:val="ENoteTableText"/>
              <w:rPr>
                <w:szCs w:val="16"/>
              </w:rPr>
            </w:pPr>
            <w:r w:rsidRPr="009A7184">
              <w:rPr>
                <w:szCs w:val="16"/>
              </w:rPr>
              <w:t>am. No. 40, 2001; No. 63, 2003</w:t>
            </w:r>
          </w:p>
        </w:tc>
      </w:tr>
      <w:tr w:rsidR="00635155" w:rsidRPr="009A7184" w14:paraId="4A601037" w14:textId="77777777" w:rsidTr="001F643F">
        <w:trPr>
          <w:cantSplit/>
        </w:trPr>
        <w:tc>
          <w:tcPr>
            <w:tcW w:w="2044" w:type="dxa"/>
            <w:shd w:val="clear" w:color="auto" w:fill="auto"/>
          </w:tcPr>
          <w:p w14:paraId="45E880C4" w14:textId="77777777" w:rsidR="00635155" w:rsidRPr="009A7184" w:rsidRDefault="00635155" w:rsidP="00635155">
            <w:pPr>
              <w:pStyle w:val="ENoteTableText"/>
              <w:rPr>
                <w:szCs w:val="16"/>
              </w:rPr>
            </w:pPr>
          </w:p>
        </w:tc>
        <w:tc>
          <w:tcPr>
            <w:tcW w:w="5044" w:type="dxa"/>
            <w:shd w:val="clear" w:color="auto" w:fill="auto"/>
          </w:tcPr>
          <w:p w14:paraId="03A0C988" w14:textId="77777777" w:rsidR="00635155" w:rsidRPr="009A7184" w:rsidRDefault="00635155" w:rsidP="00635155">
            <w:pPr>
              <w:pStyle w:val="ENoteTableText"/>
              <w:rPr>
                <w:szCs w:val="16"/>
              </w:rPr>
            </w:pPr>
            <w:r w:rsidRPr="009A7184">
              <w:rPr>
                <w:szCs w:val="16"/>
              </w:rPr>
              <w:t>rep. No. 77, 2006</w:t>
            </w:r>
          </w:p>
        </w:tc>
      </w:tr>
      <w:tr w:rsidR="00635155" w:rsidRPr="009A7184" w14:paraId="2217E2DC" w14:textId="77777777" w:rsidTr="001F643F">
        <w:trPr>
          <w:cantSplit/>
        </w:trPr>
        <w:tc>
          <w:tcPr>
            <w:tcW w:w="2044" w:type="dxa"/>
            <w:shd w:val="clear" w:color="auto" w:fill="auto"/>
          </w:tcPr>
          <w:p w14:paraId="625AF574" w14:textId="77777777" w:rsidR="00635155" w:rsidRPr="009A7184" w:rsidRDefault="00635155" w:rsidP="00635155">
            <w:pPr>
              <w:pStyle w:val="ENoteTableText"/>
              <w:tabs>
                <w:tab w:val="center" w:leader="dot" w:pos="2268"/>
              </w:tabs>
              <w:rPr>
                <w:szCs w:val="16"/>
              </w:rPr>
            </w:pPr>
            <w:r w:rsidRPr="009A7184">
              <w:rPr>
                <w:szCs w:val="16"/>
              </w:rPr>
              <w:t>2707.30.8</w:t>
            </w:r>
            <w:r w:rsidRPr="009A7184">
              <w:rPr>
                <w:szCs w:val="16"/>
              </w:rPr>
              <w:tab/>
            </w:r>
          </w:p>
        </w:tc>
        <w:tc>
          <w:tcPr>
            <w:tcW w:w="5044" w:type="dxa"/>
            <w:shd w:val="clear" w:color="auto" w:fill="auto"/>
          </w:tcPr>
          <w:p w14:paraId="56875D6C" w14:textId="77777777" w:rsidR="00635155" w:rsidRPr="009A7184" w:rsidRDefault="00635155" w:rsidP="00635155">
            <w:pPr>
              <w:pStyle w:val="ENoteTableText"/>
              <w:rPr>
                <w:szCs w:val="16"/>
              </w:rPr>
            </w:pPr>
            <w:r w:rsidRPr="009A7184">
              <w:rPr>
                <w:szCs w:val="16"/>
              </w:rPr>
              <w:t>ad. No. 67, 2000</w:t>
            </w:r>
          </w:p>
        </w:tc>
      </w:tr>
      <w:tr w:rsidR="00635155" w:rsidRPr="009A7184" w14:paraId="09325B65" w14:textId="77777777" w:rsidTr="001F643F">
        <w:trPr>
          <w:cantSplit/>
        </w:trPr>
        <w:tc>
          <w:tcPr>
            <w:tcW w:w="2044" w:type="dxa"/>
            <w:shd w:val="clear" w:color="auto" w:fill="auto"/>
          </w:tcPr>
          <w:p w14:paraId="0966D79C" w14:textId="77777777" w:rsidR="00635155" w:rsidRPr="009A7184" w:rsidRDefault="00635155" w:rsidP="00635155">
            <w:pPr>
              <w:pStyle w:val="ENoteTableText"/>
              <w:rPr>
                <w:szCs w:val="16"/>
              </w:rPr>
            </w:pPr>
          </w:p>
        </w:tc>
        <w:tc>
          <w:tcPr>
            <w:tcW w:w="5044" w:type="dxa"/>
            <w:shd w:val="clear" w:color="auto" w:fill="auto"/>
          </w:tcPr>
          <w:p w14:paraId="496A2C4D" w14:textId="77777777" w:rsidR="00635155" w:rsidRPr="009A7184" w:rsidRDefault="00635155" w:rsidP="00635155">
            <w:pPr>
              <w:pStyle w:val="ENoteTableText"/>
              <w:rPr>
                <w:szCs w:val="16"/>
              </w:rPr>
            </w:pPr>
            <w:r w:rsidRPr="009A7184">
              <w:rPr>
                <w:szCs w:val="16"/>
              </w:rPr>
              <w:t>rep. No. 77, 2006</w:t>
            </w:r>
          </w:p>
        </w:tc>
      </w:tr>
      <w:tr w:rsidR="00635155" w:rsidRPr="009A7184" w14:paraId="54DD1ED9" w14:textId="77777777" w:rsidTr="001F643F">
        <w:trPr>
          <w:cantSplit/>
        </w:trPr>
        <w:tc>
          <w:tcPr>
            <w:tcW w:w="2044" w:type="dxa"/>
            <w:shd w:val="clear" w:color="auto" w:fill="auto"/>
          </w:tcPr>
          <w:p w14:paraId="6BE8E7DD" w14:textId="77777777" w:rsidR="00635155" w:rsidRPr="009A7184" w:rsidRDefault="00635155" w:rsidP="00635155">
            <w:pPr>
              <w:pStyle w:val="ENoteTableText"/>
              <w:tabs>
                <w:tab w:val="center" w:leader="dot" w:pos="2268"/>
              </w:tabs>
              <w:rPr>
                <w:szCs w:val="16"/>
              </w:rPr>
            </w:pPr>
            <w:r w:rsidRPr="009A7184">
              <w:rPr>
                <w:szCs w:val="16"/>
              </w:rPr>
              <w:t>2707.30.81</w:t>
            </w:r>
            <w:r w:rsidRPr="009A7184">
              <w:rPr>
                <w:szCs w:val="16"/>
              </w:rPr>
              <w:tab/>
            </w:r>
          </w:p>
        </w:tc>
        <w:tc>
          <w:tcPr>
            <w:tcW w:w="5044" w:type="dxa"/>
            <w:shd w:val="clear" w:color="auto" w:fill="auto"/>
          </w:tcPr>
          <w:p w14:paraId="6113EFA3" w14:textId="77777777" w:rsidR="00635155" w:rsidRPr="009A7184" w:rsidRDefault="00635155" w:rsidP="00635155">
            <w:pPr>
              <w:pStyle w:val="ENoteTableText"/>
              <w:rPr>
                <w:szCs w:val="16"/>
              </w:rPr>
            </w:pPr>
            <w:r w:rsidRPr="009A7184">
              <w:rPr>
                <w:szCs w:val="16"/>
              </w:rPr>
              <w:t>ad. No. 67, 2000</w:t>
            </w:r>
          </w:p>
        </w:tc>
      </w:tr>
      <w:tr w:rsidR="00635155" w:rsidRPr="009A7184" w14:paraId="2F77BADA" w14:textId="77777777" w:rsidTr="001F643F">
        <w:trPr>
          <w:cantSplit/>
        </w:trPr>
        <w:tc>
          <w:tcPr>
            <w:tcW w:w="2044" w:type="dxa"/>
            <w:shd w:val="clear" w:color="auto" w:fill="auto"/>
          </w:tcPr>
          <w:p w14:paraId="41F5547B" w14:textId="77777777" w:rsidR="00635155" w:rsidRPr="009A7184" w:rsidRDefault="00635155" w:rsidP="00635155">
            <w:pPr>
              <w:pStyle w:val="ENoteTableText"/>
              <w:rPr>
                <w:szCs w:val="16"/>
              </w:rPr>
            </w:pPr>
          </w:p>
        </w:tc>
        <w:tc>
          <w:tcPr>
            <w:tcW w:w="5044" w:type="dxa"/>
            <w:shd w:val="clear" w:color="auto" w:fill="auto"/>
          </w:tcPr>
          <w:p w14:paraId="7BB6D0DD" w14:textId="77777777" w:rsidR="00635155" w:rsidRPr="009A7184" w:rsidRDefault="00635155" w:rsidP="00635155">
            <w:pPr>
              <w:pStyle w:val="ENoteTableText"/>
              <w:rPr>
                <w:szCs w:val="16"/>
              </w:rPr>
            </w:pPr>
            <w:r w:rsidRPr="009A7184">
              <w:rPr>
                <w:szCs w:val="16"/>
              </w:rPr>
              <w:t>rep. No. 77, 2006</w:t>
            </w:r>
          </w:p>
        </w:tc>
      </w:tr>
      <w:tr w:rsidR="00635155" w:rsidRPr="009A7184" w14:paraId="110BFD80" w14:textId="77777777" w:rsidTr="001F643F">
        <w:trPr>
          <w:cantSplit/>
        </w:trPr>
        <w:tc>
          <w:tcPr>
            <w:tcW w:w="2044" w:type="dxa"/>
            <w:shd w:val="clear" w:color="auto" w:fill="auto"/>
          </w:tcPr>
          <w:p w14:paraId="1F480DBF" w14:textId="77777777" w:rsidR="00635155" w:rsidRPr="009A7184" w:rsidRDefault="00635155" w:rsidP="00635155">
            <w:pPr>
              <w:pStyle w:val="ENoteTableText"/>
              <w:tabs>
                <w:tab w:val="center" w:leader="dot" w:pos="2268"/>
              </w:tabs>
              <w:rPr>
                <w:szCs w:val="16"/>
              </w:rPr>
            </w:pPr>
            <w:r w:rsidRPr="009A7184">
              <w:rPr>
                <w:szCs w:val="16"/>
              </w:rPr>
              <w:t>2707.30.89</w:t>
            </w:r>
            <w:r w:rsidRPr="009A7184">
              <w:rPr>
                <w:szCs w:val="16"/>
              </w:rPr>
              <w:tab/>
            </w:r>
          </w:p>
        </w:tc>
        <w:tc>
          <w:tcPr>
            <w:tcW w:w="5044" w:type="dxa"/>
            <w:shd w:val="clear" w:color="auto" w:fill="auto"/>
          </w:tcPr>
          <w:p w14:paraId="2A4415FB" w14:textId="77777777" w:rsidR="00635155" w:rsidRPr="009A7184" w:rsidRDefault="00635155" w:rsidP="00635155">
            <w:pPr>
              <w:pStyle w:val="ENoteTableText"/>
              <w:rPr>
                <w:szCs w:val="16"/>
              </w:rPr>
            </w:pPr>
            <w:r w:rsidRPr="009A7184">
              <w:rPr>
                <w:szCs w:val="16"/>
              </w:rPr>
              <w:t>ad. No. 67, 2000</w:t>
            </w:r>
          </w:p>
        </w:tc>
      </w:tr>
      <w:tr w:rsidR="00635155" w:rsidRPr="009A7184" w14:paraId="23997BF1" w14:textId="77777777" w:rsidTr="001F643F">
        <w:trPr>
          <w:cantSplit/>
        </w:trPr>
        <w:tc>
          <w:tcPr>
            <w:tcW w:w="2044" w:type="dxa"/>
            <w:shd w:val="clear" w:color="auto" w:fill="auto"/>
          </w:tcPr>
          <w:p w14:paraId="1408DDA3" w14:textId="77777777" w:rsidR="00635155" w:rsidRPr="009A7184" w:rsidRDefault="00635155" w:rsidP="00635155">
            <w:pPr>
              <w:pStyle w:val="ENoteTableText"/>
              <w:rPr>
                <w:szCs w:val="16"/>
              </w:rPr>
            </w:pPr>
          </w:p>
        </w:tc>
        <w:tc>
          <w:tcPr>
            <w:tcW w:w="5044" w:type="dxa"/>
            <w:shd w:val="clear" w:color="auto" w:fill="auto"/>
          </w:tcPr>
          <w:p w14:paraId="332B6A4B" w14:textId="77777777" w:rsidR="00635155" w:rsidRPr="009A7184" w:rsidRDefault="00635155" w:rsidP="00635155">
            <w:pPr>
              <w:pStyle w:val="ENoteTableText"/>
              <w:rPr>
                <w:szCs w:val="16"/>
              </w:rPr>
            </w:pPr>
            <w:r w:rsidRPr="009A7184">
              <w:rPr>
                <w:szCs w:val="16"/>
              </w:rPr>
              <w:t>am. No. 40, 2001; No. 63, 2003</w:t>
            </w:r>
          </w:p>
        </w:tc>
      </w:tr>
      <w:tr w:rsidR="00635155" w:rsidRPr="009A7184" w14:paraId="39F28A28" w14:textId="77777777" w:rsidTr="001F643F">
        <w:trPr>
          <w:cantSplit/>
        </w:trPr>
        <w:tc>
          <w:tcPr>
            <w:tcW w:w="2044" w:type="dxa"/>
            <w:shd w:val="clear" w:color="auto" w:fill="auto"/>
          </w:tcPr>
          <w:p w14:paraId="523484F9" w14:textId="77777777" w:rsidR="00635155" w:rsidRPr="009A7184" w:rsidRDefault="00635155" w:rsidP="00635155">
            <w:pPr>
              <w:pStyle w:val="ENoteTableText"/>
              <w:rPr>
                <w:szCs w:val="16"/>
              </w:rPr>
            </w:pPr>
          </w:p>
        </w:tc>
        <w:tc>
          <w:tcPr>
            <w:tcW w:w="5044" w:type="dxa"/>
            <w:shd w:val="clear" w:color="auto" w:fill="auto"/>
          </w:tcPr>
          <w:p w14:paraId="43DE15AE" w14:textId="77777777" w:rsidR="00635155" w:rsidRPr="009A7184" w:rsidRDefault="00635155" w:rsidP="00635155">
            <w:pPr>
              <w:pStyle w:val="ENoteTableText"/>
              <w:rPr>
                <w:szCs w:val="16"/>
              </w:rPr>
            </w:pPr>
            <w:r w:rsidRPr="009A7184">
              <w:rPr>
                <w:szCs w:val="16"/>
              </w:rPr>
              <w:t>rep. No. 77, 2006</w:t>
            </w:r>
          </w:p>
        </w:tc>
      </w:tr>
      <w:tr w:rsidR="00635155" w:rsidRPr="009A7184" w14:paraId="7C1ADF4F" w14:textId="77777777" w:rsidTr="001F643F">
        <w:trPr>
          <w:cantSplit/>
        </w:trPr>
        <w:tc>
          <w:tcPr>
            <w:tcW w:w="2044" w:type="dxa"/>
            <w:shd w:val="clear" w:color="auto" w:fill="auto"/>
          </w:tcPr>
          <w:p w14:paraId="28AAE11F" w14:textId="77777777" w:rsidR="00635155" w:rsidRPr="009A7184" w:rsidRDefault="00635155" w:rsidP="00635155">
            <w:pPr>
              <w:pStyle w:val="ENoteTableText"/>
              <w:tabs>
                <w:tab w:val="center" w:leader="dot" w:pos="2268"/>
              </w:tabs>
              <w:rPr>
                <w:szCs w:val="16"/>
              </w:rPr>
            </w:pPr>
            <w:r w:rsidRPr="009A7184">
              <w:rPr>
                <w:szCs w:val="16"/>
              </w:rPr>
              <w:t>2707.30.9</w:t>
            </w:r>
            <w:r w:rsidRPr="009A7184">
              <w:rPr>
                <w:szCs w:val="16"/>
              </w:rPr>
              <w:tab/>
            </w:r>
          </w:p>
        </w:tc>
        <w:tc>
          <w:tcPr>
            <w:tcW w:w="5044" w:type="dxa"/>
            <w:shd w:val="clear" w:color="auto" w:fill="auto"/>
          </w:tcPr>
          <w:p w14:paraId="3E8B2BC4" w14:textId="77777777" w:rsidR="00635155" w:rsidRPr="009A7184" w:rsidRDefault="00635155" w:rsidP="00635155">
            <w:pPr>
              <w:pStyle w:val="ENoteTableText"/>
              <w:rPr>
                <w:szCs w:val="16"/>
              </w:rPr>
            </w:pPr>
            <w:r w:rsidRPr="009A7184">
              <w:rPr>
                <w:szCs w:val="16"/>
              </w:rPr>
              <w:t>ad. No. 162, 1997</w:t>
            </w:r>
          </w:p>
        </w:tc>
      </w:tr>
      <w:tr w:rsidR="00635155" w:rsidRPr="009A7184" w14:paraId="107A4F5B" w14:textId="77777777" w:rsidTr="001F643F">
        <w:trPr>
          <w:cantSplit/>
        </w:trPr>
        <w:tc>
          <w:tcPr>
            <w:tcW w:w="2044" w:type="dxa"/>
            <w:shd w:val="clear" w:color="auto" w:fill="auto"/>
          </w:tcPr>
          <w:p w14:paraId="2DF5C320" w14:textId="77777777" w:rsidR="00635155" w:rsidRPr="009A7184" w:rsidRDefault="00635155" w:rsidP="00635155">
            <w:pPr>
              <w:pStyle w:val="ENoteTableText"/>
              <w:rPr>
                <w:szCs w:val="16"/>
              </w:rPr>
            </w:pPr>
          </w:p>
        </w:tc>
        <w:tc>
          <w:tcPr>
            <w:tcW w:w="5044" w:type="dxa"/>
            <w:shd w:val="clear" w:color="auto" w:fill="auto"/>
          </w:tcPr>
          <w:p w14:paraId="484B6BFB" w14:textId="77777777" w:rsidR="00635155" w:rsidRPr="009A7184" w:rsidRDefault="00635155" w:rsidP="00635155">
            <w:pPr>
              <w:pStyle w:val="ENoteTableText"/>
              <w:rPr>
                <w:szCs w:val="16"/>
              </w:rPr>
            </w:pPr>
            <w:r w:rsidRPr="009A7184">
              <w:rPr>
                <w:szCs w:val="16"/>
              </w:rPr>
              <w:t>rep. No. 67, 2000</w:t>
            </w:r>
          </w:p>
        </w:tc>
      </w:tr>
      <w:tr w:rsidR="00635155" w:rsidRPr="009A7184" w14:paraId="452FB7AC" w14:textId="77777777" w:rsidTr="001F643F">
        <w:trPr>
          <w:cantSplit/>
        </w:trPr>
        <w:tc>
          <w:tcPr>
            <w:tcW w:w="2044" w:type="dxa"/>
            <w:shd w:val="clear" w:color="auto" w:fill="auto"/>
          </w:tcPr>
          <w:p w14:paraId="3F43215D" w14:textId="77777777" w:rsidR="00635155" w:rsidRPr="009A7184" w:rsidRDefault="00635155" w:rsidP="00635155">
            <w:pPr>
              <w:pStyle w:val="ENoteTableText"/>
              <w:tabs>
                <w:tab w:val="center" w:leader="dot" w:pos="2268"/>
              </w:tabs>
              <w:rPr>
                <w:szCs w:val="16"/>
              </w:rPr>
            </w:pPr>
            <w:r w:rsidRPr="009A7184">
              <w:rPr>
                <w:szCs w:val="16"/>
              </w:rPr>
              <w:t>2707.30.91</w:t>
            </w:r>
            <w:r w:rsidRPr="009A7184">
              <w:rPr>
                <w:szCs w:val="16"/>
              </w:rPr>
              <w:tab/>
            </w:r>
          </w:p>
        </w:tc>
        <w:tc>
          <w:tcPr>
            <w:tcW w:w="5044" w:type="dxa"/>
            <w:shd w:val="clear" w:color="auto" w:fill="auto"/>
          </w:tcPr>
          <w:p w14:paraId="0D63B552" w14:textId="77777777" w:rsidR="00635155" w:rsidRPr="009A7184" w:rsidRDefault="00635155" w:rsidP="00635155">
            <w:pPr>
              <w:pStyle w:val="ENoteTableText"/>
              <w:rPr>
                <w:szCs w:val="16"/>
              </w:rPr>
            </w:pPr>
            <w:r w:rsidRPr="009A7184">
              <w:rPr>
                <w:szCs w:val="16"/>
              </w:rPr>
              <w:t>ad. No. 162, 1997</w:t>
            </w:r>
          </w:p>
        </w:tc>
      </w:tr>
      <w:tr w:rsidR="00635155" w:rsidRPr="009A7184" w14:paraId="5C918115" w14:textId="77777777" w:rsidTr="001F643F">
        <w:trPr>
          <w:cantSplit/>
        </w:trPr>
        <w:tc>
          <w:tcPr>
            <w:tcW w:w="2044" w:type="dxa"/>
            <w:shd w:val="clear" w:color="auto" w:fill="auto"/>
          </w:tcPr>
          <w:p w14:paraId="52A613C1" w14:textId="77777777" w:rsidR="00635155" w:rsidRPr="009A7184" w:rsidRDefault="00635155" w:rsidP="00635155">
            <w:pPr>
              <w:pStyle w:val="ENoteTableText"/>
              <w:rPr>
                <w:szCs w:val="16"/>
              </w:rPr>
            </w:pPr>
          </w:p>
        </w:tc>
        <w:tc>
          <w:tcPr>
            <w:tcW w:w="5044" w:type="dxa"/>
            <w:shd w:val="clear" w:color="auto" w:fill="auto"/>
          </w:tcPr>
          <w:p w14:paraId="4850BDE3" w14:textId="77777777" w:rsidR="00635155" w:rsidRPr="009A7184" w:rsidRDefault="00635155" w:rsidP="00635155">
            <w:pPr>
              <w:pStyle w:val="ENoteTableText"/>
              <w:rPr>
                <w:szCs w:val="16"/>
              </w:rPr>
            </w:pPr>
            <w:r w:rsidRPr="009A7184">
              <w:rPr>
                <w:szCs w:val="16"/>
              </w:rPr>
              <w:t>am. No. 168, 1997</w:t>
            </w:r>
          </w:p>
        </w:tc>
      </w:tr>
      <w:tr w:rsidR="00635155" w:rsidRPr="009A7184" w14:paraId="7245CF4B" w14:textId="77777777" w:rsidTr="001F643F">
        <w:trPr>
          <w:cantSplit/>
        </w:trPr>
        <w:tc>
          <w:tcPr>
            <w:tcW w:w="2044" w:type="dxa"/>
            <w:shd w:val="clear" w:color="auto" w:fill="auto"/>
          </w:tcPr>
          <w:p w14:paraId="5511F7BE" w14:textId="77777777" w:rsidR="00635155" w:rsidRPr="009A7184" w:rsidRDefault="00635155" w:rsidP="00635155">
            <w:pPr>
              <w:pStyle w:val="ENoteTableText"/>
              <w:rPr>
                <w:szCs w:val="16"/>
              </w:rPr>
            </w:pPr>
          </w:p>
        </w:tc>
        <w:tc>
          <w:tcPr>
            <w:tcW w:w="5044" w:type="dxa"/>
            <w:shd w:val="clear" w:color="auto" w:fill="auto"/>
          </w:tcPr>
          <w:p w14:paraId="2D5A0A31" w14:textId="77777777" w:rsidR="00635155" w:rsidRPr="009A7184" w:rsidRDefault="00635155" w:rsidP="00635155">
            <w:pPr>
              <w:pStyle w:val="ENoteTableText"/>
              <w:rPr>
                <w:szCs w:val="16"/>
              </w:rPr>
            </w:pPr>
            <w:r w:rsidRPr="009A7184">
              <w:rPr>
                <w:szCs w:val="16"/>
              </w:rPr>
              <w:t>rep. No. 67, 2000</w:t>
            </w:r>
          </w:p>
        </w:tc>
      </w:tr>
      <w:tr w:rsidR="00635155" w:rsidRPr="009A7184" w14:paraId="7FC4521D" w14:textId="77777777" w:rsidTr="001F643F">
        <w:trPr>
          <w:cantSplit/>
        </w:trPr>
        <w:tc>
          <w:tcPr>
            <w:tcW w:w="2044" w:type="dxa"/>
            <w:shd w:val="clear" w:color="auto" w:fill="auto"/>
          </w:tcPr>
          <w:p w14:paraId="7B2E53BF" w14:textId="77777777" w:rsidR="00635155" w:rsidRPr="009A7184" w:rsidRDefault="00635155" w:rsidP="00635155">
            <w:pPr>
              <w:pStyle w:val="ENoteTableText"/>
              <w:tabs>
                <w:tab w:val="center" w:leader="dot" w:pos="2268"/>
              </w:tabs>
              <w:rPr>
                <w:szCs w:val="16"/>
              </w:rPr>
            </w:pPr>
            <w:r w:rsidRPr="009A7184">
              <w:rPr>
                <w:szCs w:val="16"/>
              </w:rPr>
              <w:t>2707.30.99</w:t>
            </w:r>
            <w:r w:rsidRPr="009A7184">
              <w:rPr>
                <w:szCs w:val="16"/>
              </w:rPr>
              <w:tab/>
            </w:r>
          </w:p>
        </w:tc>
        <w:tc>
          <w:tcPr>
            <w:tcW w:w="5044" w:type="dxa"/>
            <w:shd w:val="clear" w:color="auto" w:fill="auto"/>
          </w:tcPr>
          <w:p w14:paraId="3B4FCEFB" w14:textId="77777777" w:rsidR="00635155" w:rsidRPr="009A7184" w:rsidRDefault="00635155" w:rsidP="00635155">
            <w:pPr>
              <w:pStyle w:val="ENoteTableText"/>
              <w:rPr>
                <w:szCs w:val="16"/>
              </w:rPr>
            </w:pPr>
            <w:r w:rsidRPr="009A7184">
              <w:rPr>
                <w:szCs w:val="16"/>
              </w:rPr>
              <w:t>ad. No. 162, 1997</w:t>
            </w:r>
          </w:p>
        </w:tc>
      </w:tr>
      <w:tr w:rsidR="00635155" w:rsidRPr="009A7184" w14:paraId="556C7A3F" w14:textId="77777777" w:rsidTr="001F643F">
        <w:trPr>
          <w:cantSplit/>
        </w:trPr>
        <w:tc>
          <w:tcPr>
            <w:tcW w:w="2044" w:type="dxa"/>
            <w:shd w:val="clear" w:color="auto" w:fill="auto"/>
          </w:tcPr>
          <w:p w14:paraId="298F280F" w14:textId="77777777" w:rsidR="00635155" w:rsidRPr="009A7184" w:rsidRDefault="00635155" w:rsidP="00635155">
            <w:pPr>
              <w:pStyle w:val="ENoteTableText"/>
              <w:rPr>
                <w:szCs w:val="16"/>
              </w:rPr>
            </w:pPr>
          </w:p>
        </w:tc>
        <w:tc>
          <w:tcPr>
            <w:tcW w:w="5044" w:type="dxa"/>
            <w:shd w:val="clear" w:color="auto" w:fill="auto"/>
          </w:tcPr>
          <w:p w14:paraId="7400954C" w14:textId="77777777" w:rsidR="00635155" w:rsidRPr="009A7184" w:rsidRDefault="00635155" w:rsidP="00635155">
            <w:pPr>
              <w:pStyle w:val="ENoteTableText"/>
              <w:rPr>
                <w:szCs w:val="16"/>
              </w:rPr>
            </w:pPr>
            <w:r w:rsidRPr="009A7184">
              <w:rPr>
                <w:szCs w:val="16"/>
              </w:rPr>
              <w:t>am. No. 168, 1997</w:t>
            </w:r>
          </w:p>
        </w:tc>
      </w:tr>
      <w:tr w:rsidR="00635155" w:rsidRPr="009A7184" w14:paraId="0C02FADB" w14:textId="77777777" w:rsidTr="001F643F">
        <w:trPr>
          <w:cantSplit/>
        </w:trPr>
        <w:tc>
          <w:tcPr>
            <w:tcW w:w="2044" w:type="dxa"/>
            <w:shd w:val="clear" w:color="auto" w:fill="auto"/>
          </w:tcPr>
          <w:p w14:paraId="3D9AA39F" w14:textId="77777777" w:rsidR="00635155" w:rsidRPr="009A7184" w:rsidRDefault="00635155" w:rsidP="00635155">
            <w:pPr>
              <w:pStyle w:val="ENoteTableText"/>
              <w:rPr>
                <w:szCs w:val="16"/>
              </w:rPr>
            </w:pPr>
          </w:p>
        </w:tc>
        <w:tc>
          <w:tcPr>
            <w:tcW w:w="5044" w:type="dxa"/>
            <w:shd w:val="clear" w:color="auto" w:fill="auto"/>
          </w:tcPr>
          <w:p w14:paraId="7083D157" w14:textId="77777777" w:rsidR="00635155" w:rsidRPr="009A7184" w:rsidRDefault="00635155" w:rsidP="00635155">
            <w:pPr>
              <w:pStyle w:val="ENoteTableText"/>
              <w:rPr>
                <w:szCs w:val="16"/>
              </w:rPr>
            </w:pPr>
            <w:r w:rsidRPr="009A7184">
              <w:rPr>
                <w:szCs w:val="16"/>
              </w:rPr>
              <w:t>rep. No. 67, 2000</w:t>
            </w:r>
          </w:p>
        </w:tc>
      </w:tr>
      <w:tr w:rsidR="00635155" w:rsidRPr="009A7184" w14:paraId="240A1A7C" w14:textId="77777777" w:rsidTr="001F643F">
        <w:trPr>
          <w:cantSplit/>
        </w:trPr>
        <w:tc>
          <w:tcPr>
            <w:tcW w:w="2044" w:type="dxa"/>
            <w:shd w:val="clear" w:color="auto" w:fill="auto"/>
          </w:tcPr>
          <w:p w14:paraId="695E6DF6" w14:textId="77777777" w:rsidR="00635155" w:rsidRPr="009A7184" w:rsidRDefault="00635155" w:rsidP="00635155">
            <w:pPr>
              <w:pStyle w:val="ENoteTableText"/>
              <w:tabs>
                <w:tab w:val="center" w:leader="dot" w:pos="2268"/>
              </w:tabs>
              <w:rPr>
                <w:szCs w:val="16"/>
              </w:rPr>
            </w:pPr>
            <w:r w:rsidRPr="009A7184">
              <w:rPr>
                <w:szCs w:val="16"/>
              </w:rPr>
              <w:t>2707.50</w:t>
            </w:r>
            <w:r w:rsidRPr="009A7184">
              <w:rPr>
                <w:szCs w:val="16"/>
              </w:rPr>
              <w:tab/>
            </w:r>
          </w:p>
        </w:tc>
        <w:tc>
          <w:tcPr>
            <w:tcW w:w="5044" w:type="dxa"/>
            <w:shd w:val="clear" w:color="auto" w:fill="auto"/>
          </w:tcPr>
          <w:p w14:paraId="66AD5E5E" w14:textId="77777777" w:rsidR="00635155" w:rsidRPr="009A7184" w:rsidRDefault="00635155" w:rsidP="00635155">
            <w:pPr>
              <w:pStyle w:val="ENoteTableText"/>
              <w:rPr>
                <w:szCs w:val="16"/>
              </w:rPr>
            </w:pPr>
            <w:r w:rsidRPr="009A7184">
              <w:rPr>
                <w:szCs w:val="16"/>
              </w:rPr>
              <w:t>rs. No. 67, 2000</w:t>
            </w:r>
          </w:p>
        </w:tc>
      </w:tr>
      <w:tr w:rsidR="00635155" w:rsidRPr="009A7184" w14:paraId="2CF71DB6" w14:textId="77777777" w:rsidTr="001F643F">
        <w:trPr>
          <w:cantSplit/>
        </w:trPr>
        <w:tc>
          <w:tcPr>
            <w:tcW w:w="2044" w:type="dxa"/>
            <w:shd w:val="clear" w:color="auto" w:fill="auto"/>
          </w:tcPr>
          <w:p w14:paraId="32A6D4D3" w14:textId="77777777" w:rsidR="00635155" w:rsidRPr="009A7184" w:rsidRDefault="00635155" w:rsidP="00635155">
            <w:pPr>
              <w:pStyle w:val="ENoteTableText"/>
              <w:rPr>
                <w:szCs w:val="16"/>
              </w:rPr>
            </w:pPr>
          </w:p>
        </w:tc>
        <w:tc>
          <w:tcPr>
            <w:tcW w:w="5044" w:type="dxa"/>
            <w:shd w:val="clear" w:color="auto" w:fill="auto"/>
          </w:tcPr>
          <w:p w14:paraId="453F6AF5" w14:textId="77777777" w:rsidR="00635155" w:rsidRPr="009A7184" w:rsidRDefault="00635155" w:rsidP="00635155">
            <w:pPr>
              <w:pStyle w:val="ENoteTableText"/>
              <w:rPr>
                <w:szCs w:val="16"/>
              </w:rPr>
            </w:pPr>
            <w:r w:rsidRPr="009A7184">
              <w:rPr>
                <w:szCs w:val="16"/>
              </w:rPr>
              <w:t>rep. No. 77, 2006</w:t>
            </w:r>
          </w:p>
        </w:tc>
      </w:tr>
      <w:tr w:rsidR="00635155" w:rsidRPr="009A7184" w14:paraId="43FAC738" w14:textId="77777777" w:rsidTr="001F643F">
        <w:trPr>
          <w:cantSplit/>
        </w:trPr>
        <w:tc>
          <w:tcPr>
            <w:tcW w:w="2044" w:type="dxa"/>
            <w:shd w:val="clear" w:color="auto" w:fill="auto"/>
          </w:tcPr>
          <w:p w14:paraId="1F3B8764" w14:textId="77777777" w:rsidR="00635155" w:rsidRPr="009A7184" w:rsidRDefault="00635155" w:rsidP="00635155">
            <w:pPr>
              <w:pStyle w:val="ENoteTableText"/>
              <w:tabs>
                <w:tab w:val="center" w:leader="dot" w:pos="2268"/>
              </w:tabs>
              <w:rPr>
                <w:szCs w:val="16"/>
              </w:rPr>
            </w:pPr>
            <w:r w:rsidRPr="009A7184">
              <w:rPr>
                <w:szCs w:val="16"/>
              </w:rPr>
              <w:t>2707.50.00</w:t>
            </w:r>
            <w:r w:rsidRPr="009A7184">
              <w:rPr>
                <w:szCs w:val="16"/>
              </w:rPr>
              <w:tab/>
            </w:r>
          </w:p>
        </w:tc>
        <w:tc>
          <w:tcPr>
            <w:tcW w:w="5044" w:type="dxa"/>
            <w:shd w:val="clear" w:color="auto" w:fill="auto"/>
          </w:tcPr>
          <w:p w14:paraId="49C5CA9D" w14:textId="77777777" w:rsidR="00635155" w:rsidRPr="009A7184" w:rsidRDefault="00635155" w:rsidP="00635155">
            <w:pPr>
              <w:pStyle w:val="ENoteTableText"/>
              <w:rPr>
                <w:szCs w:val="16"/>
              </w:rPr>
            </w:pPr>
            <w:r w:rsidRPr="009A7184">
              <w:rPr>
                <w:szCs w:val="16"/>
              </w:rPr>
              <w:t>ad No 77, 2006</w:t>
            </w:r>
          </w:p>
        </w:tc>
      </w:tr>
      <w:tr w:rsidR="00635155" w:rsidRPr="009A7184" w14:paraId="703C35BC" w14:textId="77777777" w:rsidTr="001F643F">
        <w:trPr>
          <w:cantSplit/>
        </w:trPr>
        <w:tc>
          <w:tcPr>
            <w:tcW w:w="2044" w:type="dxa"/>
            <w:shd w:val="clear" w:color="auto" w:fill="auto"/>
          </w:tcPr>
          <w:p w14:paraId="06B9958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AAEC69" w14:textId="77777777" w:rsidR="00635155" w:rsidRPr="009A7184" w:rsidRDefault="00635155" w:rsidP="00635155">
            <w:pPr>
              <w:pStyle w:val="ENoteTableText"/>
              <w:rPr>
                <w:szCs w:val="16"/>
              </w:rPr>
            </w:pPr>
            <w:r w:rsidRPr="009A7184">
              <w:rPr>
                <w:szCs w:val="16"/>
              </w:rPr>
              <w:t>am No 78, 2016; No 121, 2017</w:t>
            </w:r>
          </w:p>
        </w:tc>
      </w:tr>
      <w:tr w:rsidR="00635155" w:rsidRPr="009A7184" w14:paraId="2EBC78F3" w14:textId="77777777" w:rsidTr="001F643F">
        <w:trPr>
          <w:cantSplit/>
        </w:trPr>
        <w:tc>
          <w:tcPr>
            <w:tcW w:w="2044" w:type="dxa"/>
            <w:shd w:val="clear" w:color="auto" w:fill="auto"/>
          </w:tcPr>
          <w:p w14:paraId="50E652F9" w14:textId="77777777" w:rsidR="00635155" w:rsidRPr="009A7184" w:rsidRDefault="00635155" w:rsidP="00635155">
            <w:pPr>
              <w:pStyle w:val="ENoteTableText"/>
              <w:tabs>
                <w:tab w:val="center" w:leader="dot" w:pos="2268"/>
              </w:tabs>
              <w:rPr>
                <w:szCs w:val="16"/>
              </w:rPr>
            </w:pPr>
            <w:r w:rsidRPr="009A7184">
              <w:rPr>
                <w:szCs w:val="16"/>
              </w:rPr>
              <w:t>2707.50.1</w:t>
            </w:r>
            <w:r w:rsidRPr="009A7184">
              <w:rPr>
                <w:szCs w:val="16"/>
              </w:rPr>
              <w:tab/>
            </w:r>
          </w:p>
        </w:tc>
        <w:tc>
          <w:tcPr>
            <w:tcW w:w="5044" w:type="dxa"/>
            <w:shd w:val="clear" w:color="auto" w:fill="auto"/>
          </w:tcPr>
          <w:p w14:paraId="2F0A0708" w14:textId="77777777" w:rsidR="00635155" w:rsidRPr="009A7184" w:rsidRDefault="00635155" w:rsidP="00635155">
            <w:pPr>
              <w:pStyle w:val="ENoteTableText"/>
              <w:rPr>
                <w:szCs w:val="16"/>
              </w:rPr>
            </w:pPr>
            <w:r w:rsidRPr="009A7184">
              <w:rPr>
                <w:szCs w:val="16"/>
              </w:rPr>
              <w:t>rep. No. 162, 1997</w:t>
            </w:r>
          </w:p>
        </w:tc>
      </w:tr>
      <w:tr w:rsidR="00635155" w:rsidRPr="009A7184" w14:paraId="5151A6FE" w14:textId="77777777" w:rsidTr="001F643F">
        <w:trPr>
          <w:cantSplit/>
        </w:trPr>
        <w:tc>
          <w:tcPr>
            <w:tcW w:w="2044" w:type="dxa"/>
            <w:shd w:val="clear" w:color="auto" w:fill="auto"/>
          </w:tcPr>
          <w:p w14:paraId="0F78E137" w14:textId="77777777" w:rsidR="00635155" w:rsidRPr="009A7184" w:rsidRDefault="00635155" w:rsidP="00635155">
            <w:pPr>
              <w:pStyle w:val="ENoteTableText"/>
              <w:tabs>
                <w:tab w:val="center" w:leader="dot" w:pos="2268"/>
              </w:tabs>
              <w:rPr>
                <w:szCs w:val="16"/>
              </w:rPr>
            </w:pPr>
            <w:r w:rsidRPr="009A7184">
              <w:rPr>
                <w:szCs w:val="16"/>
              </w:rPr>
              <w:t>2707.50.11</w:t>
            </w:r>
            <w:r w:rsidRPr="009A7184">
              <w:rPr>
                <w:szCs w:val="16"/>
              </w:rPr>
              <w:tab/>
            </w:r>
          </w:p>
        </w:tc>
        <w:tc>
          <w:tcPr>
            <w:tcW w:w="5044" w:type="dxa"/>
            <w:shd w:val="clear" w:color="auto" w:fill="auto"/>
          </w:tcPr>
          <w:p w14:paraId="2B64B3C7" w14:textId="77777777" w:rsidR="00635155" w:rsidRPr="009A7184" w:rsidRDefault="00635155" w:rsidP="00635155">
            <w:pPr>
              <w:pStyle w:val="ENoteTableText"/>
              <w:rPr>
                <w:szCs w:val="16"/>
              </w:rPr>
            </w:pPr>
            <w:r w:rsidRPr="009A7184">
              <w:rPr>
                <w:szCs w:val="16"/>
              </w:rPr>
              <w:t>rs. No. 32, 1997</w:t>
            </w:r>
          </w:p>
        </w:tc>
      </w:tr>
      <w:tr w:rsidR="00635155" w:rsidRPr="009A7184" w14:paraId="67738A6A" w14:textId="77777777" w:rsidTr="001F643F">
        <w:trPr>
          <w:cantSplit/>
        </w:trPr>
        <w:tc>
          <w:tcPr>
            <w:tcW w:w="2044" w:type="dxa"/>
            <w:shd w:val="clear" w:color="auto" w:fill="auto"/>
          </w:tcPr>
          <w:p w14:paraId="448045F9" w14:textId="77777777" w:rsidR="00635155" w:rsidRPr="009A7184" w:rsidRDefault="00635155" w:rsidP="00635155">
            <w:pPr>
              <w:pStyle w:val="ENoteTableText"/>
              <w:rPr>
                <w:szCs w:val="16"/>
              </w:rPr>
            </w:pPr>
          </w:p>
        </w:tc>
        <w:tc>
          <w:tcPr>
            <w:tcW w:w="5044" w:type="dxa"/>
            <w:shd w:val="clear" w:color="auto" w:fill="auto"/>
          </w:tcPr>
          <w:p w14:paraId="08094A49" w14:textId="77777777" w:rsidR="00635155" w:rsidRPr="009A7184" w:rsidRDefault="00635155" w:rsidP="00635155">
            <w:pPr>
              <w:pStyle w:val="ENoteTableText"/>
              <w:rPr>
                <w:szCs w:val="16"/>
              </w:rPr>
            </w:pPr>
            <w:r w:rsidRPr="009A7184">
              <w:rPr>
                <w:szCs w:val="16"/>
              </w:rPr>
              <w:t>am. No. 136, 1997</w:t>
            </w:r>
          </w:p>
        </w:tc>
      </w:tr>
      <w:tr w:rsidR="00635155" w:rsidRPr="009A7184" w14:paraId="43E18D8B" w14:textId="77777777" w:rsidTr="001F643F">
        <w:trPr>
          <w:cantSplit/>
        </w:trPr>
        <w:tc>
          <w:tcPr>
            <w:tcW w:w="2044" w:type="dxa"/>
            <w:shd w:val="clear" w:color="auto" w:fill="auto"/>
          </w:tcPr>
          <w:p w14:paraId="5691F1AD" w14:textId="77777777" w:rsidR="00635155" w:rsidRPr="009A7184" w:rsidRDefault="00635155" w:rsidP="00635155">
            <w:pPr>
              <w:pStyle w:val="ENoteTableText"/>
              <w:rPr>
                <w:szCs w:val="16"/>
              </w:rPr>
            </w:pPr>
          </w:p>
        </w:tc>
        <w:tc>
          <w:tcPr>
            <w:tcW w:w="5044" w:type="dxa"/>
            <w:shd w:val="clear" w:color="auto" w:fill="auto"/>
          </w:tcPr>
          <w:p w14:paraId="37F16CA3" w14:textId="77777777" w:rsidR="00635155" w:rsidRPr="009A7184" w:rsidRDefault="00635155" w:rsidP="00635155">
            <w:pPr>
              <w:pStyle w:val="ENoteTableText"/>
              <w:rPr>
                <w:szCs w:val="16"/>
              </w:rPr>
            </w:pPr>
            <w:r w:rsidRPr="009A7184">
              <w:rPr>
                <w:szCs w:val="16"/>
              </w:rPr>
              <w:t>rep. No. 162, 1997</w:t>
            </w:r>
          </w:p>
        </w:tc>
      </w:tr>
      <w:tr w:rsidR="00635155" w:rsidRPr="009A7184" w14:paraId="523D9743" w14:textId="77777777" w:rsidTr="001F643F">
        <w:trPr>
          <w:cantSplit/>
        </w:trPr>
        <w:tc>
          <w:tcPr>
            <w:tcW w:w="2044" w:type="dxa"/>
            <w:shd w:val="clear" w:color="auto" w:fill="auto"/>
          </w:tcPr>
          <w:p w14:paraId="3EFFEFA7" w14:textId="77777777" w:rsidR="00635155" w:rsidRPr="009A7184" w:rsidRDefault="00635155" w:rsidP="00635155">
            <w:pPr>
              <w:pStyle w:val="ENoteTableText"/>
              <w:tabs>
                <w:tab w:val="center" w:leader="dot" w:pos="2268"/>
              </w:tabs>
              <w:rPr>
                <w:szCs w:val="16"/>
              </w:rPr>
            </w:pPr>
            <w:r w:rsidRPr="009A7184">
              <w:rPr>
                <w:szCs w:val="16"/>
              </w:rPr>
              <w:t>2707.50.19</w:t>
            </w:r>
            <w:r w:rsidRPr="009A7184">
              <w:rPr>
                <w:szCs w:val="16"/>
              </w:rPr>
              <w:tab/>
            </w:r>
          </w:p>
        </w:tc>
        <w:tc>
          <w:tcPr>
            <w:tcW w:w="5044" w:type="dxa"/>
            <w:shd w:val="clear" w:color="auto" w:fill="auto"/>
          </w:tcPr>
          <w:p w14:paraId="7B99B18E" w14:textId="77777777" w:rsidR="00635155" w:rsidRPr="009A7184" w:rsidRDefault="00635155" w:rsidP="00635155">
            <w:pPr>
              <w:pStyle w:val="ENoteTableText"/>
              <w:rPr>
                <w:szCs w:val="16"/>
              </w:rPr>
            </w:pPr>
            <w:r w:rsidRPr="009A7184">
              <w:rPr>
                <w:szCs w:val="16"/>
              </w:rPr>
              <w:t>rs. No. 32, 1997</w:t>
            </w:r>
          </w:p>
        </w:tc>
      </w:tr>
      <w:tr w:rsidR="00635155" w:rsidRPr="009A7184" w14:paraId="14F34A3D" w14:textId="77777777" w:rsidTr="001F643F">
        <w:trPr>
          <w:cantSplit/>
        </w:trPr>
        <w:tc>
          <w:tcPr>
            <w:tcW w:w="2044" w:type="dxa"/>
            <w:shd w:val="clear" w:color="auto" w:fill="auto"/>
          </w:tcPr>
          <w:p w14:paraId="1FE0B6CA" w14:textId="77777777" w:rsidR="00635155" w:rsidRPr="009A7184" w:rsidRDefault="00635155" w:rsidP="00635155">
            <w:pPr>
              <w:pStyle w:val="ENoteTableText"/>
              <w:rPr>
                <w:szCs w:val="16"/>
              </w:rPr>
            </w:pPr>
          </w:p>
        </w:tc>
        <w:tc>
          <w:tcPr>
            <w:tcW w:w="5044" w:type="dxa"/>
            <w:shd w:val="clear" w:color="auto" w:fill="auto"/>
          </w:tcPr>
          <w:p w14:paraId="0AD127DF" w14:textId="77777777" w:rsidR="00635155" w:rsidRPr="009A7184" w:rsidRDefault="00635155" w:rsidP="00635155">
            <w:pPr>
              <w:pStyle w:val="ENoteTableText"/>
              <w:rPr>
                <w:szCs w:val="16"/>
              </w:rPr>
            </w:pPr>
            <w:r w:rsidRPr="009A7184">
              <w:rPr>
                <w:szCs w:val="16"/>
              </w:rPr>
              <w:t>am. No. 136, 1997</w:t>
            </w:r>
          </w:p>
        </w:tc>
      </w:tr>
      <w:tr w:rsidR="00635155" w:rsidRPr="009A7184" w14:paraId="5F597511" w14:textId="77777777" w:rsidTr="001F643F">
        <w:trPr>
          <w:cantSplit/>
        </w:trPr>
        <w:tc>
          <w:tcPr>
            <w:tcW w:w="2044" w:type="dxa"/>
            <w:shd w:val="clear" w:color="auto" w:fill="auto"/>
          </w:tcPr>
          <w:p w14:paraId="5473D0CA" w14:textId="77777777" w:rsidR="00635155" w:rsidRPr="009A7184" w:rsidRDefault="00635155" w:rsidP="00635155">
            <w:pPr>
              <w:pStyle w:val="ENoteTableText"/>
              <w:rPr>
                <w:szCs w:val="16"/>
              </w:rPr>
            </w:pPr>
          </w:p>
        </w:tc>
        <w:tc>
          <w:tcPr>
            <w:tcW w:w="5044" w:type="dxa"/>
            <w:shd w:val="clear" w:color="auto" w:fill="auto"/>
          </w:tcPr>
          <w:p w14:paraId="7A1DABEC" w14:textId="77777777" w:rsidR="00635155" w:rsidRPr="009A7184" w:rsidRDefault="00635155" w:rsidP="00635155">
            <w:pPr>
              <w:pStyle w:val="ENoteTableText"/>
              <w:rPr>
                <w:szCs w:val="16"/>
              </w:rPr>
            </w:pPr>
            <w:r w:rsidRPr="009A7184">
              <w:rPr>
                <w:szCs w:val="16"/>
              </w:rPr>
              <w:t>rep. No. 162, 1997</w:t>
            </w:r>
          </w:p>
        </w:tc>
      </w:tr>
      <w:tr w:rsidR="00635155" w:rsidRPr="009A7184" w14:paraId="58981AC7" w14:textId="77777777" w:rsidTr="001F643F">
        <w:trPr>
          <w:cantSplit/>
        </w:trPr>
        <w:tc>
          <w:tcPr>
            <w:tcW w:w="2044" w:type="dxa"/>
            <w:shd w:val="clear" w:color="auto" w:fill="auto"/>
          </w:tcPr>
          <w:p w14:paraId="05ED0298" w14:textId="77777777" w:rsidR="00635155" w:rsidRPr="009A7184" w:rsidRDefault="00635155" w:rsidP="00635155">
            <w:pPr>
              <w:pStyle w:val="ENoteTableText"/>
              <w:tabs>
                <w:tab w:val="center" w:leader="dot" w:pos="2268"/>
              </w:tabs>
              <w:rPr>
                <w:szCs w:val="16"/>
              </w:rPr>
            </w:pPr>
            <w:r w:rsidRPr="009A7184">
              <w:rPr>
                <w:szCs w:val="16"/>
              </w:rPr>
              <w:t>2707.50.2</w:t>
            </w:r>
            <w:r w:rsidRPr="009A7184">
              <w:rPr>
                <w:szCs w:val="16"/>
              </w:rPr>
              <w:tab/>
            </w:r>
          </w:p>
        </w:tc>
        <w:tc>
          <w:tcPr>
            <w:tcW w:w="5044" w:type="dxa"/>
            <w:shd w:val="clear" w:color="auto" w:fill="auto"/>
          </w:tcPr>
          <w:p w14:paraId="70892688" w14:textId="77777777" w:rsidR="00635155" w:rsidRPr="009A7184" w:rsidRDefault="00635155" w:rsidP="00635155">
            <w:pPr>
              <w:pStyle w:val="ENoteTableText"/>
              <w:rPr>
                <w:szCs w:val="16"/>
              </w:rPr>
            </w:pPr>
            <w:r w:rsidRPr="009A7184">
              <w:rPr>
                <w:szCs w:val="16"/>
              </w:rPr>
              <w:t>ad. No. 162, 1997</w:t>
            </w:r>
          </w:p>
        </w:tc>
      </w:tr>
      <w:tr w:rsidR="00635155" w:rsidRPr="009A7184" w14:paraId="5D535B2B" w14:textId="77777777" w:rsidTr="001F643F">
        <w:trPr>
          <w:cantSplit/>
        </w:trPr>
        <w:tc>
          <w:tcPr>
            <w:tcW w:w="2044" w:type="dxa"/>
            <w:shd w:val="clear" w:color="auto" w:fill="auto"/>
          </w:tcPr>
          <w:p w14:paraId="5E48295F" w14:textId="77777777" w:rsidR="00635155" w:rsidRPr="009A7184" w:rsidRDefault="00635155" w:rsidP="00635155">
            <w:pPr>
              <w:pStyle w:val="ENoteTableText"/>
              <w:rPr>
                <w:szCs w:val="16"/>
              </w:rPr>
            </w:pPr>
          </w:p>
        </w:tc>
        <w:tc>
          <w:tcPr>
            <w:tcW w:w="5044" w:type="dxa"/>
            <w:shd w:val="clear" w:color="auto" w:fill="auto"/>
          </w:tcPr>
          <w:p w14:paraId="1167FCA1" w14:textId="77777777" w:rsidR="00635155" w:rsidRPr="009A7184" w:rsidRDefault="00635155" w:rsidP="00635155">
            <w:pPr>
              <w:pStyle w:val="ENoteTableText"/>
              <w:rPr>
                <w:szCs w:val="16"/>
              </w:rPr>
            </w:pPr>
            <w:r w:rsidRPr="009A7184">
              <w:rPr>
                <w:szCs w:val="16"/>
              </w:rPr>
              <w:t>rep. No. 67, 2000</w:t>
            </w:r>
          </w:p>
        </w:tc>
      </w:tr>
      <w:tr w:rsidR="00635155" w:rsidRPr="009A7184" w14:paraId="25480673" w14:textId="77777777" w:rsidTr="001F643F">
        <w:trPr>
          <w:cantSplit/>
        </w:trPr>
        <w:tc>
          <w:tcPr>
            <w:tcW w:w="2044" w:type="dxa"/>
            <w:shd w:val="clear" w:color="auto" w:fill="auto"/>
          </w:tcPr>
          <w:p w14:paraId="61DD60AD" w14:textId="77777777" w:rsidR="00635155" w:rsidRPr="009A7184" w:rsidRDefault="00635155" w:rsidP="00635155">
            <w:pPr>
              <w:pStyle w:val="ENoteTableText"/>
              <w:tabs>
                <w:tab w:val="center" w:leader="dot" w:pos="2268"/>
              </w:tabs>
              <w:rPr>
                <w:szCs w:val="16"/>
              </w:rPr>
            </w:pPr>
            <w:r w:rsidRPr="009A7184">
              <w:rPr>
                <w:szCs w:val="16"/>
              </w:rPr>
              <w:t>2707.50.21</w:t>
            </w:r>
            <w:r w:rsidRPr="009A7184">
              <w:rPr>
                <w:szCs w:val="16"/>
              </w:rPr>
              <w:tab/>
            </w:r>
          </w:p>
        </w:tc>
        <w:tc>
          <w:tcPr>
            <w:tcW w:w="5044" w:type="dxa"/>
            <w:shd w:val="clear" w:color="auto" w:fill="auto"/>
          </w:tcPr>
          <w:p w14:paraId="04D2C7CF" w14:textId="77777777" w:rsidR="00635155" w:rsidRPr="009A7184" w:rsidRDefault="00635155" w:rsidP="00635155">
            <w:pPr>
              <w:pStyle w:val="ENoteTableText"/>
              <w:rPr>
                <w:szCs w:val="16"/>
              </w:rPr>
            </w:pPr>
            <w:r w:rsidRPr="009A7184">
              <w:rPr>
                <w:szCs w:val="16"/>
              </w:rPr>
              <w:t>ad. No. 162, 1997</w:t>
            </w:r>
          </w:p>
        </w:tc>
      </w:tr>
      <w:tr w:rsidR="00635155" w:rsidRPr="009A7184" w14:paraId="71130D7B" w14:textId="77777777" w:rsidTr="001F643F">
        <w:trPr>
          <w:cantSplit/>
        </w:trPr>
        <w:tc>
          <w:tcPr>
            <w:tcW w:w="2044" w:type="dxa"/>
            <w:shd w:val="clear" w:color="auto" w:fill="auto"/>
          </w:tcPr>
          <w:p w14:paraId="572C30BC" w14:textId="77777777" w:rsidR="00635155" w:rsidRPr="009A7184" w:rsidRDefault="00635155" w:rsidP="00635155">
            <w:pPr>
              <w:pStyle w:val="ENoteTableText"/>
              <w:rPr>
                <w:szCs w:val="16"/>
              </w:rPr>
            </w:pPr>
          </w:p>
        </w:tc>
        <w:tc>
          <w:tcPr>
            <w:tcW w:w="5044" w:type="dxa"/>
            <w:shd w:val="clear" w:color="auto" w:fill="auto"/>
          </w:tcPr>
          <w:p w14:paraId="555676A9" w14:textId="77777777" w:rsidR="00635155" w:rsidRPr="009A7184" w:rsidRDefault="00635155" w:rsidP="00635155">
            <w:pPr>
              <w:pStyle w:val="ENoteTableText"/>
              <w:rPr>
                <w:szCs w:val="16"/>
              </w:rPr>
            </w:pPr>
            <w:r w:rsidRPr="009A7184">
              <w:rPr>
                <w:szCs w:val="16"/>
              </w:rPr>
              <w:t>rep. No. 67, 2000</w:t>
            </w:r>
          </w:p>
        </w:tc>
      </w:tr>
      <w:tr w:rsidR="00635155" w:rsidRPr="009A7184" w14:paraId="61B8B9DB" w14:textId="77777777" w:rsidTr="001F643F">
        <w:trPr>
          <w:cantSplit/>
        </w:trPr>
        <w:tc>
          <w:tcPr>
            <w:tcW w:w="2044" w:type="dxa"/>
            <w:shd w:val="clear" w:color="auto" w:fill="auto"/>
          </w:tcPr>
          <w:p w14:paraId="02F90A98" w14:textId="77777777" w:rsidR="00635155" w:rsidRPr="009A7184" w:rsidRDefault="00635155" w:rsidP="00635155">
            <w:pPr>
              <w:pStyle w:val="ENoteTableText"/>
              <w:tabs>
                <w:tab w:val="center" w:leader="dot" w:pos="2268"/>
              </w:tabs>
              <w:rPr>
                <w:szCs w:val="16"/>
              </w:rPr>
            </w:pPr>
            <w:r w:rsidRPr="009A7184">
              <w:rPr>
                <w:szCs w:val="16"/>
              </w:rPr>
              <w:t>2707.50.22</w:t>
            </w:r>
            <w:r w:rsidRPr="009A7184">
              <w:rPr>
                <w:szCs w:val="16"/>
              </w:rPr>
              <w:tab/>
            </w:r>
          </w:p>
        </w:tc>
        <w:tc>
          <w:tcPr>
            <w:tcW w:w="5044" w:type="dxa"/>
            <w:shd w:val="clear" w:color="auto" w:fill="auto"/>
          </w:tcPr>
          <w:p w14:paraId="271813B4" w14:textId="77777777" w:rsidR="00635155" w:rsidRPr="009A7184" w:rsidRDefault="00635155" w:rsidP="00635155">
            <w:pPr>
              <w:pStyle w:val="ENoteTableText"/>
              <w:rPr>
                <w:szCs w:val="16"/>
              </w:rPr>
            </w:pPr>
            <w:r w:rsidRPr="009A7184">
              <w:rPr>
                <w:szCs w:val="16"/>
              </w:rPr>
              <w:t>ad. No. 162, 1997</w:t>
            </w:r>
          </w:p>
        </w:tc>
      </w:tr>
      <w:tr w:rsidR="00635155" w:rsidRPr="009A7184" w14:paraId="00DB622D" w14:textId="77777777" w:rsidTr="001F643F">
        <w:trPr>
          <w:cantSplit/>
        </w:trPr>
        <w:tc>
          <w:tcPr>
            <w:tcW w:w="2044" w:type="dxa"/>
            <w:shd w:val="clear" w:color="auto" w:fill="auto"/>
          </w:tcPr>
          <w:p w14:paraId="06BEF2C2" w14:textId="77777777" w:rsidR="00635155" w:rsidRPr="009A7184" w:rsidRDefault="00635155" w:rsidP="00635155">
            <w:pPr>
              <w:pStyle w:val="ENoteTableText"/>
              <w:rPr>
                <w:szCs w:val="16"/>
              </w:rPr>
            </w:pPr>
          </w:p>
        </w:tc>
        <w:tc>
          <w:tcPr>
            <w:tcW w:w="5044" w:type="dxa"/>
            <w:shd w:val="clear" w:color="auto" w:fill="auto"/>
          </w:tcPr>
          <w:p w14:paraId="6673BB0A" w14:textId="77777777" w:rsidR="00635155" w:rsidRPr="009A7184" w:rsidRDefault="00635155" w:rsidP="00635155">
            <w:pPr>
              <w:pStyle w:val="ENoteTableText"/>
              <w:rPr>
                <w:szCs w:val="16"/>
              </w:rPr>
            </w:pPr>
            <w:r w:rsidRPr="009A7184">
              <w:rPr>
                <w:szCs w:val="16"/>
              </w:rPr>
              <w:t>rep. No. 67, 2000</w:t>
            </w:r>
          </w:p>
        </w:tc>
      </w:tr>
      <w:tr w:rsidR="00635155" w:rsidRPr="009A7184" w14:paraId="7E0EAF0C" w14:textId="77777777" w:rsidTr="001F643F">
        <w:trPr>
          <w:cantSplit/>
        </w:trPr>
        <w:tc>
          <w:tcPr>
            <w:tcW w:w="2044" w:type="dxa"/>
            <w:shd w:val="clear" w:color="auto" w:fill="auto"/>
          </w:tcPr>
          <w:p w14:paraId="7B520F44" w14:textId="77777777" w:rsidR="00635155" w:rsidRPr="009A7184" w:rsidRDefault="00635155" w:rsidP="00635155">
            <w:pPr>
              <w:pStyle w:val="ENoteTableText"/>
              <w:tabs>
                <w:tab w:val="center" w:leader="dot" w:pos="2268"/>
              </w:tabs>
              <w:rPr>
                <w:szCs w:val="16"/>
              </w:rPr>
            </w:pPr>
            <w:r w:rsidRPr="009A7184">
              <w:rPr>
                <w:szCs w:val="16"/>
              </w:rPr>
              <w:t>2707.50.29</w:t>
            </w:r>
            <w:r w:rsidRPr="009A7184">
              <w:rPr>
                <w:szCs w:val="16"/>
              </w:rPr>
              <w:tab/>
            </w:r>
          </w:p>
        </w:tc>
        <w:tc>
          <w:tcPr>
            <w:tcW w:w="5044" w:type="dxa"/>
            <w:shd w:val="clear" w:color="auto" w:fill="auto"/>
          </w:tcPr>
          <w:p w14:paraId="1620A961" w14:textId="77777777" w:rsidR="00635155" w:rsidRPr="009A7184" w:rsidRDefault="00635155" w:rsidP="00635155">
            <w:pPr>
              <w:pStyle w:val="ENoteTableText"/>
              <w:rPr>
                <w:szCs w:val="16"/>
              </w:rPr>
            </w:pPr>
            <w:r w:rsidRPr="009A7184">
              <w:rPr>
                <w:szCs w:val="16"/>
              </w:rPr>
              <w:t>ad. No. 162, 1997</w:t>
            </w:r>
          </w:p>
        </w:tc>
      </w:tr>
      <w:tr w:rsidR="00635155" w:rsidRPr="009A7184" w14:paraId="63B22044" w14:textId="77777777" w:rsidTr="001F643F">
        <w:trPr>
          <w:cantSplit/>
        </w:trPr>
        <w:tc>
          <w:tcPr>
            <w:tcW w:w="2044" w:type="dxa"/>
            <w:shd w:val="clear" w:color="auto" w:fill="auto"/>
          </w:tcPr>
          <w:p w14:paraId="145E6423" w14:textId="77777777" w:rsidR="00635155" w:rsidRPr="009A7184" w:rsidRDefault="00635155" w:rsidP="00635155">
            <w:pPr>
              <w:pStyle w:val="ENoteTableText"/>
              <w:rPr>
                <w:szCs w:val="16"/>
              </w:rPr>
            </w:pPr>
          </w:p>
        </w:tc>
        <w:tc>
          <w:tcPr>
            <w:tcW w:w="5044" w:type="dxa"/>
            <w:shd w:val="clear" w:color="auto" w:fill="auto"/>
          </w:tcPr>
          <w:p w14:paraId="04344119" w14:textId="77777777" w:rsidR="00635155" w:rsidRPr="009A7184" w:rsidRDefault="00635155" w:rsidP="00635155">
            <w:pPr>
              <w:pStyle w:val="ENoteTableText"/>
              <w:rPr>
                <w:szCs w:val="16"/>
              </w:rPr>
            </w:pPr>
            <w:r w:rsidRPr="009A7184">
              <w:rPr>
                <w:szCs w:val="16"/>
              </w:rPr>
              <w:t>am. No. 168, 1997</w:t>
            </w:r>
          </w:p>
        </w:tc>
      </w:tr>
      <w:tr w:rsidR="00635155" w:rsidRPr="009A7184" w14:paraId="4B261E9C" w14:textId="77777777" w:rsidTr="001F643F">
        <w:trPr>
          <w:cantSplit/>
        </w:trPr>
        <w:tc>
          <w:tcPr>
            <w:tcW w:w="2044" w:type="dxa"/>
            <w:shd w:val="clear" w:color="auto" w:fill="auto"/>
          </w:tcPr>
          <w:p w14:paraId="438CB5C8" w14:textId="77777777" w:rsidR="00635155" w:rsidRPr="009A7184" w:rsidRDefault="00635155" w:rsidP="00635155">
            <w:pPr>
              <w:pStyle w:val="ENoteTableText"/>
              <w:rPr>
                <w:szCs w:val="16"/>
              </w:rPr>
            </w:pPr>
          </w:p>
        </w:tc>
        <w:tc>
          <w:tcPr>
            <w:tcW w:w="5044" w:type="dxa"/>
            <w:shd w:val="clear" w:color="auto" w:fill="auto"/>
          </w:tcPr>
          <w:p w14:paraId="082694C6"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55391FA7" w14:textId="77777777" w:rsidTr="001F643F">
        <w:trPr>
          <w:cantSplit/>
        </w:trPr>
        <w:tc>
          <w:tcPr>
            <w:tcW w:w="2044" w:type="dxa"/>
            <w:shd w:val="clear" w:color="auto" w:fill="auto"/>
          </w:tcPr>
          <w:p w14:paraId="107126BC" w14:textId="77777777" w:rsidR="00635155" w:rsidRPr="009A7184" w:rsidRDefault="00635155" w:rsidP="00635155">
            <w:pPr>
              <w:pStyle w:val="ENoteTableText"/>
              <w:tabs>
                <w:tab w:val="center" w:leader="dot" w:pos="2268"/>
              </w:tabs>
              <w:rPr>
                <w:szCs w:val="16"/>
              </w:rPr>
            </w:pPr>
            <w:r w:rsidRPr="009A7184">
              <w:rPr>
                <w:szCs w:val="16"/>
              </w:rPr>
              <w:t>2707.50.3</w:t>
            </w:r>
            <w:r w:rsidRPr="009A7184">
              <w:rPr>
                <w:szCs w:val="16"/>
              </w:rPr>
              <w:tab/>
            </w:r>
          </w:p>
        </w:tc>
        <w:tc>
          <w:tcPr>
            <w:tcW w:w="5044" w:type="dxa"/>
            <w:shd w:val="clear" w:color="auto" w:fill="auto"/>
          </w:tcPr>
          <w:p w14:paraId="5FE7A887" w14:textId="77777777" w:rsidR="00635155" w:rsidRPr="009A7184" w:rsidRDefault="00635155" w:rsidP="00635155">
            <w:pPr>
              <w:pStyle w:val="ENoteTableText"/>
              <w:rPr>
                <w:szCs w:val="16"/>
              </w:rPr>
            </w:pPr>
            <w:r w:rsidRPr="009A7184">
              <w:rPr>
                <w:szCs w:val="16"/>
              </w:rPr>
              <w:t>ad. No. 67, 2000</w:t>
            </w:r>
          </w:p>
        </w:tc>
      </w:tr>
      <w:tr w:rsidR="00635155" w:rsidRPr="009A7184" w14:paraId="7F28F383" w14:textId="77777777" w:rsidTr="001F643F">
        <w:trPr>
          <w:cantSplit/>
        </w:trPr>
        <w:tc>
          <w:tcPr>
            <w:tcW w:w="2044" w:type="dxa"/>
            <w:shd w:val="clear" w:color="auto" w:fill="auto"/>
          </w:tcPr>
          <w:p w14:paraId="0B8036FE" w14:textId="77777777" w:rsidR="00635155" w:rsidRPr="009A7184" w:rsidRDefault="00635155" w:rsidP="00635155">
            <w:pPr>
              <w:pStyle w:val="ENoteTableText"/>
              <w:rPr>
                <w:szCs w:val="16"/>
              </w:rPr>
            </w:pPr>
          </w:p>
        </w:tc>
        <w:tc>
          <w:tcPr>
            <w:tcW w:w="5044" w:type="dxa"/>
            <w:shd w:val="clear" w:color="auto" w:fill="auto"/>
          </w:tcPr>
          <w:p w14:paraId="50CA6246" w14:textId="77777777" w:rsidR="00635155" w:rsidRPr="009A7184" w:rsidRDefault="00635155" w:rsidP="00635155">
            <w:pPr>
              <w:pStyle w:val="ENoteTableText"/>
              <w:rPr>
                <w:szCs w:val="16"/>
              </w:rPr>
            </w:pPr>
            <w:r w:rsidRPr="009A7184">
              <w:rPr>
                <w:szCs w:val="16"/>
              </w:rPr>
              <w:t>rep. No. 77, 2006</w:t>
            </w:r>
          </w:p>
        </w:tc>
      </w:tr>
      <w:tr w:rsidR="00635155" w:rsidRPr="009A7184" w14:paraId="49484008" w14:textId="77777777" w:rsidTr="001F643F">
        <w:trPr>
          <w:cantSplit/>
        </w:trPr>
        <w:tc>
          <w:tcPr>
            <w:tcW w:w="2044" w:type="dxa"/>
            <w:shd w:val="clear" w:color="auto" w:fill="auto"/>
          </w:tcPr>
          <w:p w14:paraId="6112F1DB" w14:textId="77777777" w:rsidR="00635155" w:rsidRPr="009A7184" w:rsidRDefault="00635155" w:rsidP="00635155">
            <w:pPr>
              <w:pStyle w:val="ENoteTableText"/>
              <w:tabs>
                <w:tab w:val="center" w:leader="dot" w:pos="2268"/>
              </w:tabs>
              <w:rPr>
                <w:szCs w:val="16"/>
              </w:rPr>
            </w:pPr>
            <w:r w:rsidRPr="009A7184">
              <w:rPr>
                <w:szCs w:val="16"/>
              </w:rPr>
              <w:t>2707.50.31</w:t>
            </w:r>
            <w:r w:rsidRPr="009A7184">
              <w:rPr>
                <w:szCs w:val="16"/>
              </w:rPr>
              <w:tab/>
            </w:r>
          </w:p>
        </w:tc>
        <w:tc>
          <w:tcPr>
            <w:tcW w:w="5044" w:type="dxa"/>
            <w:shd w:val="clear" w:color="auto" w:fill="auto"/>
          </w:tcPr>
          <w:p w14:paraId="2ED555C5" w14:textId="77777777" w:rsidR="00635155" w:rsidRPr="009A7184" w:rsidRDefault="00635155" w:rsidP="00635155">
            <w:pPr>
              <w:pStyle w:val="ENoteTableText"/>
              <w:rPr>
                <w:szCs w:val="16"/>
              </w:rPr>
            </w:pPr>
            <w:r w:rsidRPr="009A7184">
              <w:rPr>
                <w:szCs w:val="16"/>
              </w:rPr>
              <w:t>ad. No. 67, 2000</w:t>
            </w:r>
          </w:p>
        </w:tc>
      </w:tr>
      <w:tr w:rsidR="00635155" w:rsidRPr="009A7184" w14:paraId="1C222C9F" w14:textId="77777777" w:rsidTr="001F643F">
        <w:trPr>
          <w:cantSplit/>
        </w:trPr>
        <w:tc>
          <w:tcPr>
            <w:tcW w:w="2044" w:type="dxa"/>
            <w:shd w:val="clear" w:color="auto" w:fill="auto"/>
          </w:tcPr>
          <w:p w14:paraId="73CD4819" w14:textId="77777777" w:rsidR="00635155" w:rsidRPr="009A7184" w:rsidRDefault="00635155" w:rsidP="00635155">
            <w:pPr>
              <w:pStyle w:val="ENoteTableText"/>
              <w:rPr>
                <w:szCs w:val="16"/>
              </w:rPr>
            </w:pPr>
          </w:p>
        </w:tc>
        <w:tc>
          <w:tcPr>
            <w:tcW w:w="5044" w:type="dxa"/>
            <w:shd w:val="clear" w:color="auto" w:fill="auto"/>
          </w:tcPr>
          <w:p w14:paraId="2553D514" w14:textId="77777777" w:rsidR="00635155" w:rsidRPr="009A7184" w:rsidRDefault="00635155" w:rsidP="00635155">
            <w:pPr>
              <w:pStyle w:val="ENoteTableText"/>
              <w:rPr>
                <w:szCs w:val="16"/>
              </w:rPr>
            </w:pPr>
            <w:r w:rsidRPr="009A7184">
              <w:rPr>
                <w:szCs w:val="16"/>
              </w:rPr>
              <w:t>rep. No. 77, 2006</w:t>
            </w:r>
          </w:p>
        </w:tc>
      </w:tr>
      <w:tr w:rsidR="00635155" w:rsidRPr="009A7184" w14:paraId="76D611A0" w14:textId="77777777" w:rsidTr="001F643F">
        <w:trPr>
          <w:cantSplit/>
        </w:trPr>
        <w:tc>
          <w:tcPr>
            <w:tcW w:w="2044" w:type="dxa"/>
            <w:shd w:val="clear" w:color="auto" w:fill="auto"/>
          </w:tcPr>
          <w:p w14:paraId="661686C2" w14:textId="77777777" w:rsidR="00635155" w:rsidRPr="009A7184" w:rsidRDefault="00635155" w:rsidP="00635155">
            <w:pPr>
              <w:pStyle w:val="ENoteTableText"/>
              <w:tabs>
                <w:tab w:val="center" w:leader="dot" w:pos="2268"/>
              </w:tabs>
              <w:rPr>
                <w:szCs w:val="16"/>
              </w:rPr>
            </w:pPr>
            <w:r w:rsidRPr="009A7184">
              <w:rPr>
                <w:szCs w:val="16"/>
              </w:rPr>
              <w:t>2707.50.39</w:t>
            </w:r>
            <w:r w:rsidRPr="009A7184">
              <w:rPr>
                <w:szCs w:val="16"/>
              </w:rPr>
              <w:tab/>
            </w:r>
          </w:p>
        </w:tc>
        <w:tc>
          <w:tcPr>
            <w:tcW w:w="5044" w:type="dxa"/>
            <w:shd w:val="clear" w:color="auto" w:fill="auto"/>
          </w:tcPr>
          <w:p w14:paraId="093CA6C2" w14:textId="77777777" w:rsidR="00635155" w:rsidRPr="009A7184" w:rsidRDefault="00635155" w:rsidP="00635155">
            <w:pPr>
              <w:pStyle w:val="ENoteTableText"/>
              <w:rPr>
                <w:szCs w:val="16"/>
              </w:rPr>
            </w:pPr>
            <w:r w:rsidRPr="009A7184">
              <w:rPr>
                <w:szCs w:val="16"/>
              </w:rPr>
              <w:t>ad. No. 67, 2000</w:t>
            </w:r>
          </w:p>
        </w:tc>
      </w:tr>
      <w:tr w:rsidR="00635155" w:rsidRPr="009A7184" w14:paraId="63D368F3" w14:textId="77777777" w:rsidTr="001F643F">
        <w:trPr>
          <w:cantSplit/>
        </w:trPr>
        <w:tc>
          <w:tcPr>
            <w:tcW w:w="2044" w:type="dxa"/>
            <w:shd w:val="clear" w:color="auto" w:fill="auto"/>
          </w:tcPr>
          <w:p w14:paraId="0D6F2D53" w14:textId="77777777" w:rsidR="00635155" w:rsidRPr="009A7184" w:rsidRDefault="00635155" w:rsidP="00635155">
            <w:pPr>
              <w:pStyle w:val="ENoteTableText"/>
              <w:rPr>
                <w:szCs w:val="16"/>
              </w:rPr>
            </w:pPr>
          </w:p>
        </w:tc>
        <w:tc>
          <w:tcPr>
            <w:tcW w:w="5044" w:type="dxa"/>
            <w:shd w:val="clear" w:color="auto" w:fill="auto"/>
          </w:tcPr>
          <w:p w14:paraId="7D2A88EA" w14:textId="77777777" w:rsidR="00635155" w:rsidRPr="009A7184" w:rsidRDefault="00635155" w:rsidP="00635155">
            <w:pPr>
              <w:pStyle w:val="ENoteTableText"/>
              <w:rPr>
                <w:szCs w:val="16"/>
              </w:rPr>
            </w:pPr>
            <w:r w:rsidRPr="009A7184">
              <w:rPr>
                <w:szCs w:val="16"/>
              </w:rPr>
              <w:t>am. No. 40, 2001; No. 63, 2003</w:t>
            </w:r>
          </w:p>
        </w:tc>
      </w:tr>
      <w:tr w:rsidR="00635155" w:rsidRPr="009A7184" w14:paraId="005FA171" w14:textId="77777777" w:rsidTr="001F643F">
        <w:trPr>
          <w:cantSplit/>
        </w:trPr>
        <w:tc>
          <w:tcPr>
            <w:tcW w:w="2044" w:type="dxa"/>
            <w:shd w:val="clear" w:color="auto" w:fill="auto"/>
          </w:tcPr>
          <w:p w14:paraId="406E1A81" w14:textId="77777777" w:rsidR="00635155" w:rsidRPr="009A7184" w:rsidRDefault="00635155" w:rsidP="00635155">
            <w:pPr>
              <w:pStyle w:val="ENoteTableText"/>
              <w:rPr>
                <w:szCs w:val="16"/>
              </w:rPr>
            </w:pPr>
          </w:p>
        </w:tc>
        <w:tc>
          <w:tcPr>
            <w:tcW w:w="5044" w:type="dxa"/>
            <w:shd w:val="clear" w:color="auto" w:fill="auto"/>
          </w:tcPr>
          <w:p w14:paraId="5AFB93BD" w14:textId="77777777" w:rsidR="00635155" w:rsidRPr="009A7184" w:rsidRDefault="00635155" w:rsidP="00635155">
            <w:pPr>
              <w:pStyle w:val="ENoteTableText"/>
              <w:rPr>
                <w:szCs w:val="16"/>
              </w:rPr>
            </w:pPr>
            <w:r w:rsidRPr="009A7184">
              <w:rPr>
                <w:szCs w:val="16"/>
              </w:rPr>
              <w:t>rep. No. 77, 2006</w:t>
            </w:r>
          </w:p>
        </w:tc>
      </w:tr>
      <w:tr w:rsidR="00635155" w:rsidRPr="009A7184" w14:paraId="7B397146" w14:textId="77777777" w:rsidTr="001F643F">
        <w:trPr>
          <w:cantSplit/>
        </w:trPr>
        <w:tc>
          <w:tcPr>
            <w:tcW w:w="2044" w:type="dxa"/>
            <w:shd w:val="clear" w:color="auto" w:fill="auto"/>
          </w:tcPr>
          <w:p w14:paraId="6FC10F1D" w14:textId="77777777" w:rsidR="00635155" w:rsidRPr="009A7184" w:rsidRDefault="00635155" w:rsidP="00635155">
            <w:pPr>
              <w:pStyle w:val="ENoteTableText"/>
              <w:tabs>
                <w:tab w:val="center" w:leader="dot" w:pos="2268"/>
              </w:tabs>
              <w:rPr>
                <w:szCs w:val="16"/>
              </w:rPr>
            </w:pPr>
            <w:r w:rsidRPr="009A7184">
              <w:rPr>
                <w:szCs w:val="16"/>
              </w:rPr>
              <w:t>2707.50.8</w:t>
            </w:r>
            <w:r w:rsidRPr="009A7184">
              <w:rPr>
                <w:szCs w:val="16"/>
              </w:rPr>
              <w:tab/>
            </w:r>
          </w:p>
        </w:tc>
        <w:tc>
          <w:tcPr>
            <w:tcW w:w="5044" w:type="dxa"/>
            <w:shd w:val="clear" w:color="auto" w:fill="auto"/>
          </w:tcPr>
          <w:p w14:paraId="5C6DCC0A" w14:textId="77777777" w:rsidR="00635155" w:rsidRPr="009A7184" w:rsidRDefault="00635155" w:rsidP="00635155">
            <w:pPr>
              <w:pStyle w:val="ENoteTableText"/>
              <w:rPr>
                <w:szCs w:val="16"/>
              </w:rPr>
            </w:pPr>
            <w:r w:rsidRPr="009A7184">
              <w:rPr>
                <w:szCs w:val="16"/>
              </w:rPr>
              <w:t>ad. No. 67, 2000</w:t>
            </w:r>
          </w:p>
        </w:tc>
      </w:tr>
      <w:tr w:rsidR="00635155" w:rsidRPr="009A7184" w14:paraId="68224359" w14:textId="77777777" w:rsidTr="001F643F">
        <w:trPr>
          <w:cantSplit/>
        </w:trPr>
        <w:tc>
          <w:tcPr>
            <w:tcW w:w="2044" w:type="dxa"/>
            <w:shd w:val="clear" w:color="auto" w:fill="auto"/>
          </w:tcPr>
          <w:p w14:paraId="65BB7BDF" w14:textId="77777777" w:rsidR="00635155" w:rsidRPr="009A7184" w:rsidRDefault="00635155" w:rsidP="00635155">
            <w:pPr>
              <w:pStyle w:val="ENoteTableText"/>
              <w:rPr>
                <w:szCs w:val="16"/>
              </w:rPr>
            </w:pPr>
          </w:p>
        </w:tc>
        <w:tc>
          <w:tcPr>
            <w:tcW w:w="5044" w:type="dxa"/>
            <w:shd w:val="clear" w:color="auto" w:fill="auto"/>
          </w:tcPr>
          <w:p w14:paraId="648BF426" w14:textId="77777777" w:rsidR="00635155" w:rsidRPr="009A7184" w:rsidRDefault="00635155" w:rsidP="00635155">
            <w:pPr>
              <w:pStyle w:val="ENoteTableText"/>
              <w:rPr>
                <w:szCs w:val="16"/>
              </w:rPr>
            </w:pPr>
            <w:r w:rsidRPr="009A7184">
              <w:rPr>
                <w:szCs w:val="16"/>
              </w:rPr>
              <w:t>rep. No. 77, 2006</w:t>
            </w:r>
          </w:p>
        </w:tc>
      </w:tr>
      <w:tr w:rsidR="00635155" w:rsidRPr="009A7184" w14:paraId="78767726" w14:textId="77777777" w:rsidTr="001F643F">
        <w:trPr>
          <w:cantSplit/>
        </w:trPr>
        <w:tc>
          <w:tcPr>
            <w:tcW w:w="2044" w:type="dxa"/>
            <w:shd w:val="clear" w:color="auto" w:fill="auto"/>
          </w:tcPr>
          <w:p w14:paraId="057E9C9B" w14:textId="77777777" w:rsidR="00635155" w:rsidRPr="009A7184" w:rsidRDefault="00635155" w:rsidP="00635155">
            <w:pPr>
              <w:pStyle w:val="ENoteTableText"/>
              <w:tabs>
                <w:tab w:val="center" w:leader="dot" w:pos="2268"/>
              </w:tabs>
              <w:rPr>
                <w:szCs w:val="16"/>
              </w:rPr>
            </w:pPr>
            <w:r w:rsidRPr="009A7184">
              <w:rPr>
                <w:szCs w:val="16"/>
              </w:rPr>
              <w:t>2707.50.81</w:t>
            </w:r>
            <w:r w:rsidRPr="009A7184">
              <w:rPr>
                <w:szCs w:val="16"/>
              </w:rPr>
              <w:tab/>
            </w:r>
          </w:p>
        </w:tc>
        <w:tc>
          <w:tcPr>
            <w:tcW w:w="5044" w:type="dxa"/>
            <w:shd w:val="clear" w:color="auto" w:fill="auto"/>
          </w:tcPr>
          <w:p w14:paraId="654A8FAB" w14:textId="77777777" w:rsidR="00635155" w:rsidRPr="009A7184" w:rsidRDefault="00635155" w:rsidP="00635155">
            <w:pPr>
              <w:pStyle w:val="ENoteTableText"/>
              <w:rPr>
                <w:szCs w:val="16"/>
              </w:rPr>
            </w:pPr>
            <w:r w:rsidRPr="009A7184">
              <w:rPr>
                <w:szCs w:val="16"/>
              </w:rPr>
              <w:t>ad. No. 67, 2000</w:t>
            </w:r>
          </w:p>
        </w:tc>
      </w:tr>
      <w:tr w:rsidR="00635155" w:rsidRPr="009A7184" w14:paraId="4CEFE7CC" w14:textId="77777777" w:rsidTr="001F643F">
        <w:trPr>
          <w:cantSplit/>
        </w:trPr>
        <w:tc>
          <w:tcPr>
            <w:tcW w:w="2044" w:type="dxa"/>
            <w:shd w:val="clear" w:color="auto" w:fill="auto"/>
          </w:tcPr>
          <w:p w14:paraId="73C5D973" w14:textId="77777777" w:rsidR="00635155" w:rsidRPr="009A7184" w:rsidRDefault="00635155" w:rsidP="00635155">
            <w:pPr>
              <w:pStyle w:val="ENoteTableText"/>
              <w:rPr>
                <w:szCs w:val="16"/>
              </w:rPr>
            </w:pPr>
          </w:p>
        </w:tc>
        <w:tc>
          <w:tcPr>
            <w:tcW w:w="5044" w:type="dxa"/>
            <w:shd w:val="clear" w:color="auto" w:fill="auto"/>
          </w:tcPr>
          <w:p w14:paraId="0833F94E" w14:textId="77777777" w:rsidR="00635155" w:rsidRPr="009A7184" w:rsidRDefault="00635155" w:rsidP="00635155">
            <w:pPr>
              <w:pStyle w:val="ENoteTableText"/>
              <w:rPr>
                <w:szCs w:val="16"/>
              </w:rPr>
            </w:pPr>
            <w:r w:rsidRPr="009A7184">
              <w:rPr>
                <w:szCs w:val="16"/>
              </w:rPr>
              <w:t>rep. No. 77, 2006</w:t>
            </w:r>
          </w:p>
        </w:tc>
      </w:tr>
      <w:tr w:rsidR="00635155" w:rsidRPr="009A7184" w14:paraId="3F4DA037" w14:textId="77777777" w:rsidTr="001F643F">
        <w:trPr>
          <w:cantSplit/>
        </w:trPr>
        <w:tc>
          <w:tcPr>
            <w:tcW w:w="2044" w:type="dxa"/>
            <w:shd w:val="clear" w:color="auto" w:fill="auto"/>
          </w:tcPr>
          <w:p w14:paraId="2A9C5B5F" w14:textId="77777777" w:rsidR="00635155" w:rsidRPr="009A7184" w:rsidRDefault="00635155" w:rsidP="00635155">
            <w:pPr>
              <w:pStyle w:val="ENoteTableText"/>
              <w:tabs>
                <w:tab w:val="center" w:leader="dot" w:pos="2268"/>
              </w:tabs>
              <w:rPr>
                <w:szCs w:val="16"/>
              </w:rPr>
            </w:pPr>
            <w:r w:rsidRPr="009A7184">
              <w:rPr>
                <w:szCs w:val="16"/>
              </w:rPr>
              <w:t>2707.50.89</w:t>
            </w:r>
            <w:r w:rsidRPr="009A7184">
              <w:rPr>
                <w:szCs w:val="16"/>
              </w:rPr>
              <w:tab/>
            </w:r>
          </w:p>
        </w:tc>
        <w:tc>
          <w:tcPr>
            <w:tcW w:w="5044" w:type="dxa"/>
            <w:shd w:val="clear" w:color="auto" w:fill="auto"/>
          </w:tcPr>
          <w:p w14:paraId="4B6A1252" w14:textId="77777777" w:rsidR="00635155" w:rsidRPr="009A7184" w:rsidRDefault="00635155" w:rsidP="00635155">
            <w:pPr>
              <w:pStyle w:val="ENoteTableText"/>
              <w:rPr>
                <w:szCs w:val="16"/>
              </w:rPr>
            </w:pPr>
            <w:r w:rsidRPr="009A7184">
              <w:rPr>
                <w:szCs w:val="16"/>
              </w:rPr>
              <w:t>ad. No. 67, 2000</w:t>
            </w:r>
          </w:p>
        </w:tc>
      </w:tr>
      <w:tr w:rsidR="00635155" w:rsidRPr="009A7184" w14:paraId="1BAE5374" w14:textId="77777777" w:rsidTr="001F643F">
        <w:trPr>
          <w:cantSplit/>
        </w:trPr>
        <w:tc>
          <w:tcPr>
            <w:tcW w:w="2044" w:type="dxa"/>
            <w:shd w:val="clear" w:color="auto" w:fill="auto"/>
          </w:tcPr>
          <w:p w14:paraId="20084250" w14:textId="77777777" w:rsidR="00635155" w:rsidRPr="009A7184" w:rsidRDefault="00635155" w:rsidP="00635155">
            <w:pPr>
              <w:pStyle w:val="ENoteTableText"/>
              <w:rPr>
                <w:szCs w:val="16"/>
              </w:rPr>
            </w:pPr>
          </w:p>
        </w:tc>
        <w:tc>
          <w:tcPr>
            <w:tcW w:w="5044" w:type="dxa"/>
            <w:shd w:val="clear" w:color="auto" w:fill="auto"/>
          </w:tcPr>
          <w:p w14:paraId="77E4B2DA" w14:textId="77777777" w:rsidR="00635155" w:rsidRPr="009A7184" w:rsidRDefault="00635155" w:rsidP="00635155">
            <w:pPr>
              <w:pStyle w:val="ENoteTableText"/>
              <w:rPr>
                <w:szCs w:val="16"/>
              </w:rPr>
            </w:pPr>
            <w:r w:rsidRPr="009A7184">
              <w:rPr>
                <w:szCs w:val="16"/>
              </w:rPr>
              <w:t>am. No. 40, 2001; No. 63, 2003</w:t>
            </w:r>
          </w:p>
        </w:tc>
      </w:tr>
      <w:tr w:rsidR="00635155" w:rsidRPr="009A7184" w14:paraId="56E4DB36" w14:textId="77777777" w:rsidTr="001F643F">
        <w:trPr>
          <w:cantSplit/>
        </w:trPr>
        <w:tc>
          <w:tcPr>
            <w:tcW w:w="2044" w:type="dxa"/>
            <w:shd w:val="clear" w:color="auto" w:fill="auto"/>
          </w:tcPr>
          <w:p w14:paraId="09C43F2B" w14:textId="77777777" w:rsidR="00635155" w:rsidRPr="009A7184" w:rsidRDefault="00635155" w:rsidP="00635155">
            <w:pPr>
              <w:pStyle w:val="ENoteTableText"/>
              <w:rPr>
                <w:szCs w:val="16"/>
              </w:rPr>
            </w:pPr>
          </w:p>
        </w:tc>
        <w:tc>
          <w:tcPr>
            <w:tcW w:w="5044" w:type="dxa"/>
            <w:shd w:val="clear" w:color="auto" w:fill="auto"/>
          </w:tcPr>
          <w:p w14:paraId="48B806AC" w14:textId="77777777" w:rsidR="00635155" w:rsidRPr="009A7184" w:rsidRDefault="00635155" w:rsidP="00635155">
            <w:pPr>
              <w:pStyle w:val="ENoteTableText"/>
              <w:rPr>
                <w:szCs w:val="16"/>
              </w:rPr>
            </w:pPr>
            <w:r w:rsidRPr="009A7184">
              <w:rPr>
                <w:szCs w:val="16"/>
              </w:rPr>
              <w:t>rep. No. 77, 2006</w:t>
            </w:r>
          </w:p>
        </w:tc>
      </w:tr>
      <w:tr w:rsidR="00635155" w:rsidRPr="009A7184" w14:paraId="7384FE18" w14:textId="77777777" w:rsidTr="001F643F">
        <w:trPr>
          <w:cantSplit/>
        </w:trPr>
        <w:tc>
          <w:tcPr>
            <w:tcW w:w="2044" w:type="dxa"/>
            <w:shd w:val="clear" w:color="auto" w:fill="auto"/>
          </w:tcPr>
          <w:p w14:paraId="24BA8195" w14:textId="77777777" w:rsidR="00635155" w:rsidRPr="009A7184" w:rsidRDefault="00635155" w:rsidP="00635155">
            <w:pPr>
              <w:pStyle w:val="ENoteTableText"/>
              <w:tabs>
                <w:tab w:val="center" w:leader="dot" w:pos="2268"/>
              </w:tabs>
              <w:rPr>
                <w:szCs w:val="16"/>
              </w:rPr>
            </w:pPr>
            <w:r w:rsidRPr="009A7184">
              <w:rPr>
                <w:szCs w:val="16"/>
              </w:rPr>
              <w:t>2707.50.9</w:t>
            </w:r>
            <w:r w:rsidRPr="009A7184">
              <w:rPr>
                <w:szCs w:val="16"/>
              </w:rPr>
              <w:tab/>
            </w:r>
          </w:p>
        </w:tc>
        <w:tc>
          <w:tcPr>
            <w:tcW w:w="5044" w:type="dxa"/>
            <w:shd w:val="clear" w:color="auto" w:fill="auto"/>
          </w:tcPr>
          <w:p w14:paraId="2209F83D" w14:textId="77777777" w:rsidR="00635155" w:rsidRPr="009A7184" w:rsidRDefault="00635155" w:rsidP="00635155">
            <w:pPr>
              <w:pStyle w:val="ENoteTableText"/>
              <w:rPr>
                <w:szCs w:val="16"/>
              </w:rPr>
            </w:pPr>
            <w:r w:rsidRPr="009A7184">
              <w:rPr>
                <w:szCs w:val="16"/>
              </w:rPr>
              <w:t>ad. No. 162, 1997</w:t>
            </w:r>
          </w:p>
        </w:tc>
      </w:tr>
      <w:tr w:rsidR="00635155" w:rsidRPr="009A7184" w14:paraId="16E198CB" w14:textId="77777777" w:rsidTr="001F643F">
        <w:trPr>
          <w:cantSplit/>
        </w:trPr>
        <w:tc>
          <w:tcPr>
            <w:tcW w:w="2044" w:type="dxa"/>
            <w:shd w:val="clear" w:color="auto" w:fill="auto"/>
          </w:tcPr>
          <w:p w14:paraId="5014D8ED" w14:textId="77777777" w:rsidR="00635155" w:rsidRPr="009A7184" w:rsidRDefault="00635155" w:rsidP="00635155">
            <w:pPr>
              <w:pStyle w:val="ENoteTableText"/>
              <w:rPr>
                <w:szCs w:val="16"/>
              </w:rPr>
            </w:pPr>
          </w:p>
        </w:tc>
        <w:tc>
          <w:tcPr>
            <w:tcW w:w="5044" w:type="dxa"/>
            <w:shd w:val="clear" w:color="auto" w:fill="auto"/>
          </w:tcPr>
          <w:p w14:paraId="4AD2DFD4"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2B779458" w14:textId="77777777" w:rsidTr="001F643F">
        <w:trPr>
          <w:cantSplit/>
        </w:trPr>
        <w:tc>
          <w:tcPr>
            <w:tcW w:w="2044" w:type="dxa"/>
            <w:shd w:val="clear" w:color="auto" w:fill="auto"/>
          </w:tcPr>
          <w:p w14:paraId="67AF4FE0" w14:textId="77777777" w:rsidR="00635155" w:rsidRPr="009A7184" w:rsidRDefault="00635155" w:rsidP="00635155">
            <w:pPr>
              <w:pStyle w:val="ENoteTableText"/>
              <w:tabs>
                <w:tab w:val="center" w:leader="dot" w:pos="2268"/>
              </w:tabs>
              <w:rPr>
                <w:szCs w:val="16"/>
              </w:rPr>
            </w:pPr>
            <w:r w:rsidRPr="009A7184">
              <w:rPr>
                <w:szCs w:val="16"/>
              </w:rPr>
              <w:t>2707.50.90</w:t>
            </w:r>
            <w:r w:rsidRPr="009A7184">
              <w:rPr>
                <w:szCs w:val="16"/>
              </w:rPr>
              <w:tab/>
            </w:r>
          </w:p>
        </w:tc>
        <w:tc>
          <w:tcPr>
            <w:tcW w:w="5044" w:type="dxa"/>
            <w:shd w:val="clear" w:color="auto" w:fill="auto"/>
          </w:tcPr>
          <w:p w14:paraId="4B98440D" w14:textId="77777777" w:rsidR="00635155" w:rsidRPr="009A7184" w:rsidRDefault="00635155" w:rsidP="00635155">
            <w:pPr>
              <w:pStyle w:val="ENoteTableText"/>
              <w:rPr>
                <w:szCs w:val="16"/>
              </w:rPr>
            </w:pPr>
            <w:r w:rsidRPr="009A7184">
              <w:rPr>
                <w:szCs w:val="16"/>
              </w:rPr>
              <w:t>rep. No. 162, 1997</w:t>
            </w:r>
          </w:p>
        </w:tc>
      </w:tr>
      <w:tr w:rsidR="00635155" w:rsidRPr="009A7184" w14:paraId="2955F3F2" w14:textId="77777777" w:rsidTr="001F643F">
        <w:trPr>
          <w:cantSplit/>
        </w:trPr>
        <w:tc>
          <w:tcPr>
            <w:tcW w:w="2044" w:type="dxa"/>
            <w:shd w:val="clear" w:color="auto" w:fill="auto"/>
          </w:tcPr>
          <w:p w14:paraId="2582C3D8" w14:textId="77777777" w:rsidR="00635155" w:rsidRPr="009A7184" w:rsidRDefault="00635155" w:rsidP="00635155">
            <w:pPr>
              <w:pStyle w:val="ENoteTableText"/>
              <w:tabs>
                <w:tab w:val="center" w:leader="dot" w:pos="2268"/>
              </w:tabs>
              <w:rPr>
                <w:szCs w:val="16"/>
              </w:rPr>
            </w:pPr>
            <w:r w:rsidRPr="009A7184">
              <w:rPr>
                <w:szCs w:val="16"/>
              </w:rPr>
              <w:t>2707.50.91</w:t>
            </w:r>
            <w:r w:rsidRPr="009A7184">
              <w:rPr>
                <w:szCs w:val="16"/>
              </w:rPr>
              <w:tab/>
            </w:r>
          </w:p>
        </w:tc>
        <w:tc>
          <w:tcPr>
            <w:tcW w:w="5044" w:type="dxa"/>
            <w:shd w:val="clear" w:color="auto" w:fill="auto"/>
          </w:tcPr>
          <w:p w14:paraId="24A00113" w14:textId="77777777" w:rsidR="00635155" w:rsidRPr="009A7184" w:rsidRDefault="00635155" w:rsidP="00635155">
            <w:pPr>
              <w:pStyle w:val="ENoteTableText"/>
              <w:rPr>
                <w:szCs w:val="16"/>
              </w:rPr>
            </w:pPr>
            <w:r w:rsidRPr="009A7184">
              <w:rPr>
                <w:szCs w:val="16"/>
              </w:rPr>
              <w:t>ad. No. 162, 1997</w:t>
            </w:r>
          </w:p>
        </w:tc>
      </w:tr>
      <w:tr w:rsidR="00635155" w:rsidRPr="009A7184" w14:paraId="7B29BF15" w14:textId="77777777" w:rsidTr="001F643F">
        <w:trPr>
          <w:cantSplit/>
        </w:trPr>
        <w:tc>
          <w:tcPr>
            <w:tcW w:w="2044" w:type="dxa"/>
            <w:shd w:val="clear" w:color="auto" w:fill="auto"/>
          </w:tcPr>
          <w:p w14:paraId="617C4DAC" w14:textId="77777777" w:rsidR="00635155" w:rsidRPr="009A7184" w:rsidRDefault="00635155" w:rsidP="00635155">
            <w:pPr>
              <w:pStyle w:val="ENoteTableText"/>
              <w:rPr>
                <w:szCs w:val="16"/>
              </w:rPr>
            </w:pPr>
          </w:p>
        </w:tc>
        <w:tc>
          <w:tcPr>
            <w:tcW w:w="5044" w:type="dxa"/>
            <w:shd w:val="clear" w:color="auto" w:fill="auto"/>
          </w:tcPr>
          <w:p w14:paraId="78BCB99D" w14:textId="77777777" w:rsidR="00635155" w:rsidRPr="009A7184" w:rsidRDefault="00635155" w:rsidP="00635155">
            <w:pPr>
              <w:pStyle w:val="ENoteTableText"/>
              <w:rPr>
                <w:szCs w:val="16"/>
              </w:rPr>
            </w:pPr>
            <w:r w:rsidRPr="009A7184">
              <w:rPr>
                <w:szCs w:val="16"/>
              </w:rPr>
              <w:t>am. No. 168, 1997</w:t>
            </w:r>
          </w:p>
        </w:tc>
      </w:tr>
      <w:tr w:rsidR="00635155" w:rsidRPr="009A7184" w14:paraId="46F1C242" w14:textId="77777777" w:rsidTr="001F643F">
        <w:trPr>
          <w:cantSplit/>
        </w:trPr>
        <w:tc>
          <w:tcPr>
            <w:tcW w:w="2044" w:type="dxa"/>
            <w:shd w:val="clear" w:color="auto" w:fill="auto"/>
          </w:tcPr>
          <w:p w14:paraId="0B947CFF" w14:textId="77777777" w:rsidR="00635155" w:rsidRPr="009A7184" w:rsidRDefault="00635155" w:rsidP="00635155">
            <w:pPr>
              <w:pStyle w:val="ENoteTableText"/>
              <w:rPr>
                <w:szCs w:val="16"/>
              </w:rPr>
            </w:pPr>
          </w:p>
        </w:tc>
        <w:tc>
          <w:tcPr>
            <w:tcW w:w="5044" w:type="dxa"/>
            <w:shd w:val="clear" w:color="auto" w:fill="auto"/>
          </w:tcPr>
          <w:p w14:paraId="5A8BF98F"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17A49A5A" w14:textId="77777777" w:rsidTr="001F643F">
        <w:trPr>
          <w:cantSplit/>
        </w:trPr>
        <w:tc>
          <w:tcPr>
            <w:tcW w:w="2044" w:type="dxa"/>
            <w:shd w:val="clear" w:color="auto" w:fill="auto"/>
          </w:tcPr>
          <w:p w14:paraId="43B6399D" w14:textId="77777777" w:rsidR="00635155" w:rsidRPr="009A7184" w:rsidRDefault="00635155" w:rsidP="00635155">
            <w:pPr>
              <w:pStyle w:val="ENoteTableText"/>
              <w:tabs>
                <w:tab w:val="center" w:leader="dot" w:pos="2268"/>
              </w:tabs>
              <w:rPr>
                <w:szCs w:val="16"/>
              </w:rPr>
            </w:pPr>
            <w:r w:rsidRPr="009A7184">
              <w:rPr>
                <w:szCs w:val="16"/>
              </w:rPr>
              <w:t>2707.50.99</w:t>
            </w:r>
            <w:r w:rsidRPr="009A7184">
              <w:rPr>
                <w:szCs w:val="16"/>
              </w:rPr>
              <w:tab/>
            </w:r>
          </w:p>
        </w:tc>
        <w:tc>
          <w:tcPr>
            <w:tcW w:w="5044" w:type="dxa"/>
            <w:shd w:val="clear" w:color="auto" w:fill="auto"/>
          </w:tcPr>
          <w:p w14:paraId="40CD1B7E" w14:textId="77777777" w:rsidR="00635155" w:rsidRPr="009A7184" w:rsidRDefault="00635155" w:rsidP="00635155">
            <w:pPr>
              <w:pStyle w:val="ENoteTableText"/>
              <w:rPr>
                <w:szCs w:val="16"/>
              </w:rPr>
            </w:pPr>
            <w:r w:rsidRPr="009A7184">
              <w:rPr>
                <w:szCs w:val="16"/>
              </w:rPr>
              <w:t>ad. No. 162, 1997</w:t>
            </w:r>
          </w:p>
        </w:tc>
      </w:tr>
      <w:tr w:rsidR="00635155" w:rsidRPr="009A7184" w14:paraId="28AF6340" w14:textId="77777777" w:rsidTr="001F643F">
        <w:trPr>
          <w:cantSplit/>
        </w:trPr>
        <w:tc>
          <w:tcPr>
            <w:tcW w:w="2044" w:type="dxa"/>
            <w:shd w:val="clear" w:color="auto" w:fill="auto"/>
          </w:tcPr>
          <w:p w14:paraId="20C21F8D" w14:textId="77777777" w:rsidR="00635155" w:rsidRPr="009A7184" w:rsidRDefault="00635155" w:rsidP="00635155">
            <w:pPr>
              <w:pStyle w:val="ENoteTableText"/>
              <w:rPr>
                <w:szCs w:val="16"/>
              </w:rPr>
            </w:pPr>
          </w:p>
        </w:tc>
        <w:tc>
          <w:tcPr>
            <w:tcW w:w="5044" w:type="dxa"/>
            <w:shd w:val="clear" w:color="auto" w:fill="auto"/>
          </w:tcPr>
          <w:p w14:paraId="5241282F" w14:textId="77777777" w:rsidR="00635155" w:rsidRPr="009A7184" w:rsidRDefault="00635155" w:rsidP="00635155">
            <w:pPr>
              <w:pStyle w:val="ENoteTableText"/>
              <w:rPr>
                <w:szCs w:val="16"/>
              </w:rPr>
            </w:pPr>
            <w:r w:rsidRPr="009A7184">
              <w:rPr>
                <w:szCs w:val="16"/>
              </w:rPr>
              <w:t>am. No. 168, 1997</w:t>
            </w:r>
          </w:p>
        </w:tc>
      </w:tr>
      <w:tr w:rsidR="00635155" w:rsidRPr="009A7184" w14:paraId="421AC204" w14:textId="77777777" w:rsidTr="001F643F">
        <w:trPr>
          <w:cantSplit/>
        </w:trPr>
        <w:tc>
          <w:tcPr>
            <w:tcW w:w="2044" w:type="dxa"/>
            <w:shd w:val="clear" w:color="auto" w:fill="auto"/>
          </w:tcPr>
          <w:p w14:paraId="6B7F4F5C" w14:textId="77777777" w:rsidR="00635155" w:rsidRPr="009A7184" w:rsidRDefault="00635155" w:rsidP="00635155">
            <w:pPr>
              <w:pStyle w:val="ENoteTableText"/>
              <w:rPr>
                <w:szCs w:val="16"/>
              </w:rPr>
            </w:pPr>
          </w:p>
        </w:tc>
        <w:tc>
          <w:tcPr>
            <w:tcW w:w="5044" w:type="dxa"/>
            <w:shd w:val="clear" w:color="auto" w:fill="auto"/>
          </w:tcPr>
          <w:p w14:paraId="0E1476B5"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358FF72C" w14:textId="77777777" w:rsidTr="001F643F">
        <w:trPr>
          <w:cantSplit/>
        </w:trPr>
        <w:tc>
          <w:tcPr>
            <w:tcW w:w="2044" w:type="dxa"/>
            <w:shd w:val="clear" w:color="auto" w:fill="auto"/>
          </w:tcPr>
          <w:p w14:paraId="1791D924" w14:textId="77777777" w:rsidR="00635155" w:rsidRPr="009A7184" w:rsidRDefault="00635155" w:rsidP="00635155">
            <w:pPr>
              <w:pStyle w:val="ENoteTableText"/>
              <w:tabs>
                <w:tab w:val="center" w:leader="dot" w:pos="2268"/>
              </w:tabs>
              <w:rPr>
                <w:szCs w:val="16"/>
              </w:rPr>
            </w:pPr>
            <w:r w:rsidRPr="009A7184">
              <w:rPr>
                <w:szCs w:val="16"/>
              </w:rPr>
              <w:t>2707.60.00</w:t>
            </w:r>
            <w:r w:rsidRPr="009A7184">
              <w:rPr>
                <w:szCs w:val="16"/>
              </w:rPr>
              <w:tab/>
            </w:r>
          </w:p>
        </w:tc>
        <w:tc>
          <w:tcPr>
            <w:tcW w:w="5044" w:type="dxa"/>
            <w:shd w:val="clear" w:color="auto" w:fill="auto"/>
          </w:tcPr>
          <w:p w14:paraId="5143EAB5" w14:textId="77777777" w:rsidR="00635155" w:rsidRPr="009A7184" w:rsidRDefault="00635155" w:rsidP="00635155">
            <w:pPr>
              <w:pStyle w:val="ENoteTableText"/>
              <w:rPr>
                <w:szCs w:val="16"/>
              </w:rPr>
            </w:pPr>
            <w:r w:rsidRPr="009A7184">
              <w:rPr>
                <w:szCs w:val="16"/>
              </w:rPr>
              <w:t>rep. No. 118, 2006</w:t>
            </w:r>
          </w:p>
        </w:tc>
      </w:tr>
      <w:tr w:rsidR="00635155" w:rsidRPr="009A7184" w14:paraId="1A3D69C2" w14:textId="77777777" w:rsidTr="001F643F">
        <w:trPr>
          <w:cantSplit/>
        </w:trPr>
        <w:tc>
          <w:tcPr>
            <w:tcW w:w="2044" w:type="dxa"/>
            <w:shd w:val="clear" w:color="auto" w:fill="auto"/>
          </w:tcPr>
          <w:p w14:paraId="6F0A2F85" w14:textId="77777777" w:rsidR="00635155" w:rsidRPr="009A7184" w:rsidRDefault="00635155" w:rsidP="00635155">
            <w:pPr>
              <w:pStyle w:val="ENoteTableText"/>
              <w:tabs>
                <w:tab w:val="center" w:leader="dot" w:pos="2268"/>
              </w:tabs>
              <w:rPr>
                <w:szCs w:val="16"/>
              </w:rPr>
            </w:pPr>
            <w:r w:rsidRPr="009A7184">
              <w:rPr>
                <w:szCs w:val="16"/>
              </w:rPr>
              <w:t>2707.99</w:t>
            </w:r>
            <w:r w:rsidRPr="009A7184">
              <w:rPr>
                <w:szCs w:val="16"/>
              </w:rPr>
              <w:tab/>
            </w:r>
          </w:p>
        </w:tc>
        <w:tc>
          <w:tcPr>
            <w:tcW w:w="5044" w:type="dxa"/>
            <w:shd w:val="clear" w:color="auto" w:fill="auto"/>
          </w:tcPr>
          <w:p w14:paraId="74CDE7AA" w14:textId="77777777" w:rsidR="00635155" w:rsidRPr="009A7184" w:rsidRDefault="00635155" w:rsidP="00635155">
            <w:pPr>
              <w:pStyle w:val="ENoteTableText"/>
              <w:rPr>
                <w:szCs w:val="16"/>
              </w:rPr>
            </w:pPr>
            <w:r w:rsidRPr="009A7184">
              <w:rPr>
                <w:szCs w:val="16"/>
              </w:rPr>
              <w:t>ad. No. 118, 2006</w:t>
            </w:r>
          </w:p>
        </w:tc>
      </w:tr>
      <w:tr w:rsidR="00635155" w:rsidRPr="009A7184" w14:paraId="505CDB46" w14:textId="77777777" w:rsidTr="001F643F">
        <w:trPr>
          <w:cantSplit/>
        </w:trPr>
        <w:tc>
          <w:tcPr>
            <w:tcW w:w="2044" w:type="dxa"/>
            <w:shd w:val="clear" w:color="auto" w:fill="auto"/>
          </w:tcPr>
          <w:p w14:paraId="410EFAD6" w14:textId="77777777" w:rsidR="00635155" w:rsidRPr="009A7184" w:rsidRDefault="00635155" w:rsidP="00635155">
            <w:pPr>
              <w:pStyle w:val="ENoteTableText"/>
              <w:tabs>
                <w:tab w:val="center" w:leader="dot" w:pos="2268"/>
              </w:tabs>
              <w:rPr>
                <w:szCs w:val="16"/>
              </w:rPr>
            </w:pPr>
            <w:r w:rsidRPr="009A7184">
              <w:rPr>
                <w:szCs w:val="16"/>
              </w:rPr>
              <w:t>2707.99.00</w:t>
            </w:r>
            <w:r w:rsidRPr="009A7184">
              <w:rPr>
                <w:szCs w:val="16"/>
              </w:rPr>
              <w:tab/>
            </w:r>
          </w:p>
        </w:tc>
        <w:tc>
          <w:tcPr>
            <w:tcW w:w="5044" w:type="dxa"/>
            <w:shd w:val="clear" w:color="auto" w:fill="auto"/>
          </w:tcPr>
          <w:p w14:paraId="76B9C8E4" w14:textId="77777777" w:rsidR="00635155" w:rsidRPr="009A7184" w:rsidRDefault="00635155" w:rsidP="00635155">
            <w:pPr>
              <w:pStyle w:val="ENoteTableText"/>
              <w:rPr>
                <w:szCs w:val="16"/>
              </w:rPr>
            </w:pPr>
            <w:r w:rsidRPr="009A7184">
              <w:rPr>
                <w:szCs w:val="16"/>
              </w:rPr>
              <w:t>rep. No. 118, 2006</w:t>
            </w:r>
          </w:p>
        </w:tc>
      </w:tr>
      <w:tr w:rsidR="00635155" w:rsidRPr="009A7184" w14:paraId="15847AF4" w14:textId="77777777" w:rsidTr="001F643F">
        <w:trPr>
          <w:cantSplit/>
        </w:trPr>
        <w:tc>
          <w:tcPr>
            <w:tcW w:w="2044" w:type="dxa"/>
            <w:shd w:val="clear" w:color="auto" w:fill="auto"/>
          </w:tcPr>
          <w:p w14:paraId="1554DD6E" w14:textId="77777777" w:rsidR="00635155" w:rsidRPr="009A7184" w:rsidRDefault="00635155" w:rsidP="00635155">
            <w:pPr>
              <w:pStyle w:val="ENoteTableText"/>
              <w:tabs>
                <w:tab w:val="center" w:leader="dot" w:pos="2268"/>
              </w:tabs>
              <w:rPr>
                <w:szCs w:val="16"/>
              </w:rPr>
            </w:pPr>
            <w:r w:rsidRPr="009A7184">
              <w:rPr>
                <w:szCs w:val="16"/>
              </w:rPr>
              <w:t>2707.99.10</w:t>
            </w:r>
            <w:r w:rsidRPr="009A7184">
              <w:rPr>
                <w:szCs w:val="16"/>
              </w:rPr>
              <w:tab/>
            </w:r>
          </w:p>
        </w:tc>
        <w:tc>
          <w:tcPr>
            <w:tcW w:w="5044" w:type="dxa"/>
            <w:shd w:val="clear" w:color="auto" w:fill="auto"/>
          </w:tcPr>
          <w:p w14:paraId="73BF85FF" w14:textId="77777777" w:rsidR="00635155" w:rsidRPr="009A7184" w:rsidRDefault="00635155" w:rsidP="00635155">
            <w:pPr>
              <w:pStyle w:val="ENoteTableText"/>
              <w:rPr>
                <w:szCs w:val="16"/>
              </w:rPr>
            </w:pPr>
            <w:r w:rsidRPr="009A7184">
              <w:rPr>
                <w:szCs w:val="16"/>
              </w:rPr>
              <w:t>ad. No. 118, 2006</w:t>
            </w:r>
          </w:p>
        </w:tc>
      </w:tr>
      <w:tr w:rsidR="00635155" w:rsidRPr="009A7184" w14:paraId="0D1961D1" w14:textId="77777777" w:rsidTr="001F643F">
        <w:trPr>
          <w:cantSplit/>
        </w:trPr>
        <w:tc>
          <w:tcPr>
            <w:tcW w:w="2044" w:type="dxa"/>
            <w:shd w:val="clear" w:color="auto" w:fill="auto"/>
          </w:tcPr>
          <w:p w14:paraId="166DAB19" w14:textId="77777777" w:rsidR="00635155" w:rsidRPr="009A7184" w:rsidRDefault="00635155" w:rsidP="00635155">
            <w:pPr>
              <w:pStyle w:val="ENoteTableText"/>
              <w:tabs>
                <w:tab w:val="center" w:leader="dot" w:pos="2268"/>
              </w:tabs>
              <w:rPr>
                <w:szCs w:val="16"/>
              </w:rPr>
            </w:pPr>
            <w:r w:rsidRPr="009A7184">
              <w:rPr>
                <w:szCs w:val="16"/>
              </w:rPr>
              <w:t>2707.99.90</w:t>
            </w:r>
            <w:r w:rsidRPr="009A7184">
              <w:rPr>
                <w:szCs w:val="16"/>
              </w:rPr>
              <w:tab/>
            </w:r>
          </w:p>
        </w:tc>
        <w:tc>
          <w:tcPr>
            <w:tcW w:w="5044" w:type="dxa"/>
            <w:shd w:val="clear" w:color="auto" w:fill="auto"/>
          </w:tcPr>
          <w:p w14:paraId="0849AA5D" w14:textId="77777777" w:rsidR="00635155" w:rsidRPr="009A7184" w:rsidRDefault="00635155" w:rsidP="00635155">
            <w:pPr>
              <w:pStyle w:val="ENoteTableText"/>
              <w:rPr>
                <w:szCs w:val="16"/>
              </w:rPr>
            </w:pPr>
            <w:r w:rsidRPr="009A7184">
              <w:rPr>
                <w:szCs w:val="16"/>
              </w:rPr>
              <w:t>ad. No. 118, 2006</w:t>
            </w:r>
          </w:p>
        </w:tc>
      </w:tr>
      <w:tr w:rsidR="00635155" w:rsidRPr="009A7184" w14:paraId="714B2494" w14:textId="77777777" w:rsidTr="001F643F">
        <w:trPr>
          <w:cantSplit/>
        </w:trPr>
        <w:tc>
          <w:tcPr>
            <w:tcW w:w="2044" w:type="dxa"/>
            <w:shd w:val="clear" w:color="auto" w:fill="auto"/>
          </w:tcPr>
          <w:p w14:paraId="21CA52F6" w14:textId="77777777" w:rsidR="00635155" w:rsidRPr="009A7184" w:rsidRDefault="00635155" w:rsidP="00635155">
            <w:pPr>
              <w:pStyle w:val="ENoteTableText"/>
              <w:rPr>
                <w:szCs w:val="16"/>
              </w:rPr>
            </w:pPr>
            <w:r w:rsidRPr="009A7184">
              <w:rPr>
                <w:b/>
                <w:szCs w:val="16"/>
              </w:rPr>
              <w:t>2708</w:t>
            </w:r>
          </w:p>
        </w:tc>
        <w:tc>
          <w:tcPr>
            <w:tcW w:w="5044" w:type="dxa"/>
            <w:shd w:val="clear" w:color="auto" w:fill="auto"/>
          </w:tcPr>
          <w:p w14:paraId="69DD7E82" w14:textId="77777777" w:rsidR="00635155" w:rsidRPr="009A7184" w:rsidRDefault="00635155" w:rsidP="00635155">
            <w:pPr>
              <w:pStyle w:val="ENoteTableText"/>
              <w:rPr>
                <w:szCs w:val="16"/>
              </w:rPr>
            </w:pPr>
          </w:p>
        </w:tc>
      </w:tr>
      <w:tr w:rsidR="00635155" w:rsidRPr="009A7184" w14:paraId="77ABB4A0" w14:textId="77777777" w:rsidTr="001F643F">
        <w:trPr>
          <w:cantSplit/>
        </w:trPr>
        <w:tc>
          <w:tcPr>
            <w:tcW w:w="2044" w:type="dxa"/>
            <w:shd w:val="clear" w:color="auto" w:fill="auto"/>
          </w:tcPr>
          <w:p w14:paraId="6AC73C6C" w14:textId="77777777" w:rsidR="00635155" w:rsidRPr="009A7184" w:rsidRDefault="00635155" w:rsidP="00635155">
            <w:pPr>
              <w:pStyle w:val="ENoteTableText"/>
              <w:tabs>
                <w:tab w:val="center" w:leader="dot" w:pos="2268"/>
              </w:tabs>
              <w:rPr>
                <w:szCs w:val="16"/>
              </w:rPr>
            </w:pPr>
            <w:r w:rsidRPr="009A7184">
              <w:rPr>
                <w:szCs w:val="16"/>
              </w:rPr>
              <w:t>2708.20.00</w:t>
            </w:r>
            <w:r w:rsidRPr="009A7184">
              <w:rPr>
                <w:szCs w:val="16"/>
              </w:rPr>
              <w:tab/>
            </w:r>
          </w:p>
        </w:tc>
        <w:tc>
          <w:tcPr>
            <w:tcW w:w="5044" w:type="dxa"/>
            <w:shd w:val="clear" w:color="auto" w:fill="auto"/>
          </w:tcPr>
          <w:p w14:paraId="7865E268" w14:textId="77777777" w:rsidR="00635155" w:rsidRPr="009A7184" w:rsidRDefault="00635155" w:rsidP="00635155">
            <w:pPr>
              <w:pStyle w:val="ENoteTableText"/>
              <w:rPr>
                <w:szCs w:val="16"/>
              </w:rPr>
            </w:pPr>
            <w:r w:rsidRPr="009A7184">
              <w:rPr>
                <w:szCs w:val="16"/>
              </w:rPr>
              <w:t>am. No. 116, 2000</w:t>
            </w:r>
          </w:p>
        </w:tc>
      </w:tr>
      <w:tr w:rsidR="00635155" w:rsidRPr="009A7184" w14:paraId="657D41DA" w14:textId="77777777" w:rsidTr="001F643F">
        <w:trPr>
          <w:cantSplit/>
        </w:trPr>
        <w:tc>
          <w:tcPr>
            <w:tcW w:w="2044" w:type="dxa"/>
            <w:shd w:val="clear" w:color="auto" w:fill="auto"/>
          </w:tcPr>
          <w:p w14:paraId="113D6047" w14:textId="77777777" w:rsidR="00635155" w:rsidRPr="009A7184" w:rsidRDefault="00635155" w:rsidP="00635155">
            <w:pPr>
              <w:pStyle w:val="ENoteTableText"/>
              <w:rPr>
                <w:b/>
                <w:szCs w:val="16"/>
              </w:rPr>
            </w:pPr>
            <w:r w:rsidRPr="009A7184">
              <w:rPr>
                <w:b/>
                <w:szCs w:val="16"/>
              </w:rPr>
              <w:t>2709</w:t>
            </w:r>
          </w:p>
        </w:tc>
        <w:tc>
          <w:tcPr>
            <w:tcW w:w="5044" w:type="dxa"/>
            <w:shd w:val="clear" w:color="auto" w:fill="auto"/>
          </w:tcPr>
          <w:p w14:paraId="7AA34AE6" w14:textId="77777777" w:rsidR="00635155" w:rsidRPr="009A7184" w:rsidRDefault="00635155" w:rsidP="00635155">
            <w:pPr>
              <w:pStyle w:val="ENoteTableText"/>
              <w:rPr>
                <w:szCs w:val="16"/>
              </w:rPr>
            </w:pPr>
          </w:p>
        </w:tc>
      </w:tr>
      <w:tr w:rsidR="00635155" w:rsidRPr="009A7184" w14:paraId="368D9BB5" w14:textId="77777777" w:rsidTr="001F643F">
        <w:trPr>
          <w:cantSplit/>
        </w:trPr>
        <w:tc>
          <w:tcPr>
            <w:tcW w:w="2044" w:type="dxa"/>
            <w:shd w:val="clear" w:color="auto" w:fill="auto"/>
          </w:tcPr>
          <w:p w14:paraId="11544268" w14:textId="77777777" w:rsidR="00635155" w:rsidRPr="009A7184" w:rsidRDefault="00635155" w:rsidP="00635155">
            <w:pPr>
              <w:pStyle w:val="ENoteTableText"/>
              <w:tabs>
                <w:tab w:val="center" w:leader="dot" w:pos="2268"/>
              </w:tabs>
              <w:rPr>
                <w:szCs w:val="16"/>
              </w:rPr>
            </w:pPr>
            <w:r w:rsidRPr="009A7184">
              <w:rPr>
                <w:szCs w:val="16"/>
              </w:rPr>
              <w:t>2709</w:t>
            </w:r>
            <w:r w:rsidRPr="009A7184">
              <w:rPr>
                <w:szCs w:val="16"/>
              </w:rPr>
              <w:tab/>
            </w:r>
          </w:p>
        </w:tc>
        <w:tc>
          <w:tcPr>
            <w:tcW w:w="5044" w:type="dxa"/>
            <w:shd w:val="clear" w:color="auto" w:fill="auto"/>
          </w:tcPr>
          <w:p w14:paraId="68844D12" w14:textId="77777777" w:rsidR="00635155" w:rsidRPr="009A7184" w:rsidRDefault="00635155" w:rsidP="00635155">
            <w:pPr>
              <w:pStyle w:val="ENoteTableText"/>
              <w:rPr>
                <w:szCs w:val="16"/>
              </w:rPr>
            </w:pPr>
            <w:r w:rsidRPr="009A7184">
              <w:rPr>
                <w:szCs w:val="16"/>
              </w:rPr>
              <w:t>ad. No. 162, 1997</w:t>
            </w:r>
          </w:p>
        </w:tc>
      </w:tr>
      <w:tr w:rsidR="00635155" w:rsidRPr="009A7184" w14:paraId="48ECFAFE" w14:textId="77777777" w:rsidTr="001F643F">
        <w:trPr>
          <w:cantSplit/>
        </w:trPr>
        <w:tc>
          <w:tcPr>
            <w:tcW w:w="2044" w:type="dxa"/>
            <w:shd w:val="clear" w:color="auto" w:fill="auto"/>
          </w:tcPr>
          <w:p w14:paraId="719B455E" w14:textId="77777777" w:rsidR="00635155" w:rsidRPr="009A7184" w:rsidRDefault="00635155" w:rsidP="00635155">
            <w:pPr>
              <w:pStyle w:val="ENoteTableText"/>
              <w:tabs>
                <w:tab w:val="center" w:leader="dot" w:pos="2268"/>
              </w:tabs>
              <w:rPr>
                <w:szCs w:val="16"/>
              </w:rPr>
            </w:pPr>
            <w:r w:rsidRPr="009A7184">
              <w:rPr>
                <w:szCs w:val="16"/>
              </w:rPr>
              <w:t>2709.00.00</w:t>
            </w:r>
            <w:r w:rsidRPr="009A7184">
              <w:rPr>
                <w:szCs w:val="16"/>
              </w:rPr>
              <w:tab/>
            </w:r>
          </w:p>
        </w:tc>
        <w:tc>
          <w:tcPr>
            <w:tcW w:w="5044" w:type="dxa"/>
            <w:shd w:val="clear" w:color="auto" w:fill="auto"/>
          </w:tcPr>
          <w:p w14:paraId="6CC12673" w14:textId="77777777" w:rsidR="00635155" w:rsidRPr="009A7184" w:rsidRDefault="00635155" w:rsidP="00635155">
            <w:pPr>
              <w:pStyle w:val="ENoteTableText"/>
              <w:rPr>
                <w:szCs w:val="16"/>
              </w:rPr>
            </w:pPr>
            <w:r w:rsidRPr="009A7184">
              <w:rPr>
                <w:szCs w:val="16"/>
              </w:rPr>
              <w:t>rep. No. 162, 1997</w:t>
            </w:r>
          </w:p>
        </w:tc>
      </w:tr>
      <w:tr w:rsidR="00635155" w:rsidRPr="009A7184" w14:paraId="4B2346D7" w14:textId="77777777" w:rsidTr="001F643F">
        <w:trPr>
          <w:cantSplit/>
        </w:trPr>
        <w:tc>
          <w:tcPr>
            <w:tcW w:w="2044" w:type="dxa"/>
            <w:shd w:val="clear" w:color="auto" w:fill="auto"/>
          </w:tcPr>
          <w:p w14:paraId="4665CDCC" w14:textId="77777777" w:rsidR="00635155" w:rsidRPr="009A7184" w:rsidRDefault="00635155" w:rsidP="00635155">
            <w:pPr>
              <w:pStyle w:val="ENoteTableText"/>
              <w:tabs>
                <w:tab w:val="center" w:leader="dot" w:pos="2268"/>
              </w:tabs>
              <w:rPr>
                <w:szCs w:val="16"/>
              </w:rPr>
            </w:pPr>
            <w:r w:rsidRPr="009A7184">
              <w:rPr>
                <w:szCs w:val="16"/>
              </w:rPr>
              <w:t>2709.00.10</w:t>
            </w:r>
            <w:r w:rsidRPr="009A7184">
              <w:rPr>
                <w:szCs w:val="16"/>
              </w:rPr>
              <w:tab/>
            </w:r>
          </w:p>
        </w:tc>
        <w:tc>
          <w:tcPr>
            <w:tcW w:w="5044" w:type="dxa"/>
            <w:shd w:val="clear" w:color="auto" w:fill="auto"/>
          </w:tcPr>
          <w:p w14:paraId="4A94D7B0" w14:textId="77777777" w:rsidR="00635155" w:rsidRPr="009A7184" w:rsidRDefault="00635155" w:rsidP="00635155">
            <w:pPr>
              <w:pStyle w:val="ENoteTableText"/>
              <w:rPr>
                <w:szCs w:val="16"/>
              </w:rPr>
            </w:pPr>
            <w:r w:rsidRPr="009A7184">
              <w:rPr>
                <w:szCs w:val="16"/>
              </w:rPr>
              <w:t>ad. No. 162, 1997</w:t>
            </w:r>
          </w:p>
        </w:tc>
      </w:tr>
      <w:tr w:rsidR="00635155" w:rsidRPr="009A7184" w14:paraId="36AC15C6" w14:textId="77777777" w:rsidTr="001F643F">
        <w:trPr>
          <w:cantSplit/>
        </w:trPr>
        <w:tc>
          <w:tcPr>
            <w:tcW w:w="2044" w:type="dxa"/>
            <w:shd w:val="clear" w:color="auto" w:fill="auto"/>
          </w:tcPr>
          <w:p w14:paraId="23618006" w14:textId="77777777" w:rsidR="00635155" w:rsidRPr="009A7184" w:rsidRDefault="00635155" w:rsidP="00635155">
            <w:pPr>
              <w:pStyle w:val="ENoteTableText"/>
              <w:rPr>
                <w:szCs w:val="16"/>
              </w:rPr>
            </w:pPr>
          </w:p>
        </w:tc>
        <w:tc>
          <w:tcPr>
            <w:tcW w:w="5044" w:type="dxa"/>
            <w:shd w:val="clear" w:color="auto" w:fill="auto"/>
          </w:tcPr>
          <w:p w14:paraId="6E791874" w14:textId="77777777" w:rsidR="00635155" w:rsidRPr="009A7184" w:rsidRDefault="00635155" w:rsidP="00635155">
            <w:pPr>
              <w:pStyle w:val="ENoteTableText"/>
              <w:rPr>
                <w:szCs w:val="16"/>
              </w:rPr>
            </w:pPr>
            <w:r w:rsidRPr="009A7184">
              <w:rPr>
                <w:szCs w:val="16"/>
              </w:rPr>
              <w:t>am. No. 145, 2001</w:t>
            </w:r>
          </w:p>
        </w:tc>
      </w:tr>
      <w:tr w:rsidR="00635155" w:rsidRPr="009A7184" w14:paraId="460436BC" w14:textId="77777777" w:rsidTr="001F643F">
        <w:trPr>
          <w:cantSplit/>
        </w:trPr>
        <w:tc>
          <w:tcPr>
            <w:tcW w:w="2044" w:type="dxa"/>
            <w:shd w:val="clear" w:color="auto" w:fill="auto"/>
          </w:tcPr>
          <w:p w14:paraId="02CC1BAF" w14:textId="77777777" w:rsidR="00635155" w:rsidRPr="009A7184" w:rsidRDefault="00635155" w:rsidP="00635155">
            <w:pPr>
              <w:pStyle w:val="ENoteTableText"/>
              <w:tabs>
                <w:tab w:val="center" w:leader="dot" w:pos="2268"/>
              </w:tabs>
              <w:rPr>
                <w:szCs w:val="16"/>
              </w:rPr>
            </w:pPr>
            <w:r w:rsidRPr="009A7184">
              <w:rPr>
                <w:szCs w:val="16"/>
              </w:rPr>
              <w:t>2709.00.2</w:t>
            </w:r>
            <w:r w:rsidRPr="009A7184">
              <w:rPr>
                <w:szCs w:val="16"/>
              </w:rPr>
              <w:tab/>
            </w:r>
          </w:p>
        </w:tc>
        <w:tc>
          <w:tcPr>
            <w:tcW w:w="5044" w:type="dxa"/>
            <w:shd w:val="clear" w:color="auto" w:fill="auto"/>
          </w:tcPr>
          <w:p w14:paraId="6B4EB860" w14:textId="77777777" w:rsidR="00635155" w:rsidRPr="009A7184" w:rsidRDefault="00635155" w:rsidP="00635155">
            <w:pPr>
              <w:pStyle w:val="ENoteTableText"/>
              <w:rPr>
                <w:szCs w:val="16"/>
              </w:rPr>
            </w:pPr>
            <w:r w:rsidRPr="009A7184">
              <w:rPr>
                <w:szCs w:val="16"/>
              </w:rPr>
              <w:t>ad. No. 162, 1997</w:t>
            </w:r>
          </w:p>
        </w:tc>
      </w:tr>
      <w:tr w:rsidR="00635155" w:rsidRPr="009A7184" w14:paraId="230CD3AA" w14:textId="77777777" w:rsidTr="001F643F">
        <w:trPr>
          <w:cantSplit/>
        </w:trPr>
        <w:tc>
          <w:tcPr>
            <w:tcW w:w="2044" w:type="dxa"/>
            <w:shd w:val="clear" w:color="auto" w:fill="auto"/>
          </w:tcPr>
          <w:p w14:paraId="2AB49E71" w14:textId="77777777" w:rsidR="00635155" w:rsidRPr="009A7184" w:rsidRDefault="00635155" w:rsidP="00635155">
            <w:pPr>
              <w:pStyle w:val="ENoteTableText"/>
              <w:rPr>
                <w:szCs w:val="16"/>
              </w:rPr>
            </w:pPr>
          </w:p>
        </w:tc>
        <w:tc>
          <w:tcPr>
            <w:tcW w:w="5044" w:type="dxa"/>
            <w:shd w:val="clear" w:color="auto" w:fill="auto"/>
          </w:tcPr>
          <w:p w14:paraId="6E2F2E37" w14:textId="77777777" w:rsidR="00635155" w:rsidRPr="009A7184" w:rsidRDefault="00635155" w:rsidP="00635155">
            <w:pPr>
              <w:pStyle w:val="ENoteTableText"/>
              <w:rPr>
                <w:szCs w:val="16"/>
              </w:rPr>
            </w:pPr>
            <w:r w:rsidRPr="009A7184">
              <w:rPr>
                <w:szCs w:val="16"/>
              </w:rPr>
              <w:t>rep. No. 67, 2000</w:t>
            </w:r>
          </w:p>
        </w:tc>
      </w:tr>
      <w:tr w:rsidR="00635155" w:rsidRPr="009A7184" w14:paraId="71D62A68" w14:textId="77777777" w:rsidTr="001F643F">
        <w:trPr>
          <w:cantSplit/>
        </w:trPr>
        <w:tc>
          <w:tcPr>
            <w:tcW w:w="2044" w:type="dxa"/>
            <w:shd w:val="clear" w:color="auto" w:fill="auto"/>
          </w:tcPr>
          <w:p w14:paraId="3E20F8F3" w14:textId="77777777" w:rsidR="00635155" w:rsidRPr="009A7184" w:rsidRDefault="00635155" w:rsidP="00635155">
            <w:pPr>
              <w:pStyle w:val="ENoteTableText"/>
              <w:tabs>
                <w:tab w:val="center" w:leader="dot" w:pos="2268"/>
              </w:tabs>
              <w:rPr>
                <w:szCs w:val="16"/>
              </w:rPr>
            </w:pPr>
            <w:r w:rsidRPr="009A7184">
              <w:rPr>
                <w:szCs w:val="16"/>
              </w:rPr>
              <w:t>2709.00.21</w:t>
            </w:r>
            <w:r w:rsidRPr="009A7184">
              <w:rPr>
                <w:szCs w:val="16"/>
              </w:rPr>
              <w:tab/>
            </w:r>
          </w:p>
        </w:tc>
        <w:tc>
          <w:tcPr>
            <w:tcW w:w="5044" w:type="dxa"/>
            <w:shd w:val="clear" w:color="auto" w:fill="auto"/>
          </w:tcPr>
          <w:p w14:paraId="11FB541A" w14:textId="77777777" w:rsidR="00635155" w:rsidRPr="009A7184" w:rsidRDefault="00635155" w:rsidP="00635155">
            <w:pPr>
              <w:pStyle w:val="ENoteTableText"/>
              <w:rPr>
                <w:szCs w:val="16"/>
              </w:rPr>
            </w:pPr>
            <w:r w:rsidRPr="009A7184">
              <w:rPr>
                <w:szCs w:val="16"/>
              </w:rPr>
              <w:t>ad. No. 162, 1997</w:t>
            </w:r>
          </w:p>
        </w:tc>
      </w:tr>
      <w:tr w:rsidR="00635155" w:rsidRPr="009A7184" w14:paraId="0E265074" w14:textId="77777777" w:rsidTr="001F643F">
        <w:trPr>
          <w:cantSplit/>
        </w:trPr>
        <w:tc>
          <w:tcPr>
            <w:tcW w:w="2044" w:type="dxa"/>
            <w:shd w:val="clear" w:color="auto" w:fill="auto"/>
          </w:tcPr>
          <w:p w14:paraId="4025C421" w14:textId="77777777" w:rsidR="00635155" w:rsidRPr="009A7184" w:rsidRDefault="00635155" w:rsidP="00635155">
            <w:pPr>
              <w:pStyle w:val="ENoteTableText"/>
              <w:rPr>
                <w:szCs w:val="16"/>
              </w:rPr>
            </w:pPr>
          </w:p>
        </w:tc>
        <w:tc>
          <w:tcPr>
            <w:tcW w:w="5044" w:type="dxa"/>
            <w:shd w:val="clear" w:color="auto" w:fill="auto"/>
          </w:tcPr>
          <w:p w14:paraId="03E1F2A5" w14:textId="77777777" w:rsidR="00635155" w:rsidRPr="009A7184" w:rsidRDefault="00635155" w:rsidP="00635155">
            <w:pPr>
              <w:pStyle w:val="ENoteTableText"/>
              <w:rPr>
                <w:szCs w:val="16"/>
              </w:rPr>
            </w:pPr>
            <w:r w:rsidRPr="009A7184">
              <w:rPr>
                <w:szCs w:val="16"/>
              </w:rPr>
              <w:t>rep. No. 67, 2000</w:t>
            </w:r>
          </w:p>
        </w:tc>
      </w:tr>
      <w:tr w:rsidR="00635155" w:rsidRPr="009A7184" w14:paraId="6FB065D5" w14:textId="77777777" w:rsidTr="001F643F">
        <w:trPr>
          <w:cantSplit/>
        </w:trPr>
        <w:tc>
          <w:tcPr>
            <w:tcW w:w="2044" w:type="dxa"/>
            <w:shd w:val="clear" w:color="auto" w:fill="auto"/>
          </w:tcPr>
          <w:p w14:paraId="6EE92191" w14:textId="77777777" w:rsidR="00635155" w:rsidRPr="009A7184" w:rsidRDefault="00635155" w:rsidP="00635155">
            <w:pPr>
              <w:pStyle w:val="ENoteTableText"/>
              <w:tabs>
                <w:tab w:val="center" w:leader="dot" w:pos="2268"/>
              </w:tabs>
              <w:rPr>
                <w:szCs w:val="16"/>
              </w:rPr>
            </w:pPr>
            <w:r w:rsidRPr="009A7184">
              <w:rPr>
                <w:szCs w:val="16"/>
              </w:rPr>
              <w:t>2709.00.22</w:t>
            </w:r>
            <w:r w:rsidRPr="009A7184">
              <w:rPr>
                <w:szCs w:val="16"/>
              </w:rPr>
              <w:tab/>
            </w:r>
          </w:p>
        </w:tc>
        <w:tc>
          <w:tcPr>
            <w:tcW w:w="5044" w:type="dxa"/>
            <w:shd w:val="clear" w:color="auto" w:fill="auto"/>
          </w:tcPr>
          <w:p w14:paraId="00B9B70F" w14:textId="77777777" w:rsidR="00635155" w:rsidRPr="009A7184" w:rsidRDefault="00635155" w:rsidP="00635155">
            <w:pPr>
              <w:pStyle w:val="ENoteTableText"/>
              <w:rPr>
                <w:szCs w:val="16"/>
              </w:rPr>
            </w:pPr>
            <w:r w:rsidRPr="009A7184">
              <w:rPr>
                <w:szCs w:val="16"/>
              </w:rPr>
              <w:t>ad. No. 162, 1997</w:t>
            </w:r>
          </w:p>
        </w:tc>
      </w:tr>
      <w:tr w:rsidR="00635155" w:rsidRPr="009A7184" w14:paraId="2E605F6A" w14:textId="77777777" w:rsidTr="001F643F">
        <w:trPr>
          <w:cantSplit/>
        </w:trPr>
        <w:tc>
          <w:tcPr>
            <w:tcW w:w="2044" w:type="dxa"/>
            <w:shd w:val="clear" w:color="auto" w:fill="auto"/>
          </w:tcPr>
          <w:p w14:paraId="5D3F7CBD" w14:textId="77777777" w:rsidR="00635155" w:rsidRPr="009A7184" w:rsidRDefault="00635155" w:rsidP="00635155">
            <w:pPr>
              <w:pStyle w:val="ENoteTableText"/>
              <w:rPr>
                <w:szCs w:val="16"/>
              </w:rPr>
            </w:pPr>
          </w:p>
        </w:tc>
        <w:tc>
          <w:tcPr>
            <w:tcW w:w="5044" w:type="dxa"/>
            <w:shd w:val="clear" w:color="auto" w:fill="auto"/>
          </w:tcPr>
          <w:p w14:paraId="67A1344D" w14:textId="77777777" w:rsidR="00635155" w:rsidRPr="009A7184" w:rsidRDefault="00635155" w:rsidP="00635155">
            <w:pPr>
              <w:pStyle w:val="ENoteTableText"/>
              <w:rPr>
                <w:szCs w:val="16"/>
              </w:rPr>
            </w:pPr>
            <w:r w:rsidRPr="009A7184">
              <w:rPr>
                <w:szCs w:val="16"/>
              </w:rPr>
              <w:t>rep. No. 67, 2000</w:t>
            </w:r>
          </w:p>
        </w:tc>
      </w:tr>
      <w:tr w:rsidR="00635155" w:rsidRPr="009A7184" w14:paraId="757FD288" w14:textId="77777777" w:rsidTr="001F643F">
        <w:trPr>
          <w:cantSplit/>
        </w:trPr>
        <w:tc>
          <w:tcPr>
            <w:tcW w:w="2044" w:type="dxa"/>
            <w:shd w:val="clear" w:color="auto" w:fill="auto"/>
          </w:tcPr>
          <w:p w14:paraId="42393F7F" w14:textId="77777777" w:rsidR="00635155" w:rsidRPr="009A7184" w:rsidRDefault="00635155" w:rsidP="00635155">
            <w:pPr>
              <w:pStyle w:val="ENoteTableText"/>
              <w:tabs>
                <w:tab w:val="center" w:leader="dot" w:pos="2268"/>
              </w:tabs>
              <w:rPr>
                <w:szCs w:val="16"/>
              </w:rPr>
            </w:pPr>
            <w:r w:rsidRPr="009A7184">
              <w:rPr>
                <w:szCs w:val="16"/>
              </w:rPr>
              <w:t>2709.00.29</w:t>
            </w:r>
            <w:r w:rsidRPr="009A7184">
              <w:rPr>
                <w:szCs w:val="16"/>
              </w:rPr>
              <w:tab/>
            </w:r>
          </w:p>
        </w:tc>
        <w:tc>
          <w:tcPr>
            <w:tcW w:w="5044" w:type="dxa"/>
            <w:shd w:val="clear" w:color="auto" w:fill="auto"/>
          </w:tcPr>
          <w:p w14:paraId="2945CABF" w14:textId="77777777" w:rsidR="00635155" w:rsidRPr="009A7184" w:rsidRDefault="00635155" w:rsidP="00635155">
            <w:pPr>
              <w:pStyle w:val="ENoteTableText"/>
              <w:rPr>
                <w:szCs w:val="16"/>
              </w:rPr>
            </w:pPr>
            <w:r w:rsidRPr="009A7184">
              <w:rPr>
                <w:szCs w:val="16"/>
              </w:rPr>
              <w:t>ad. No. 162, 1997</w:t>
            </w:r>
          </w:p>
        </w:tc>
      </w:tr>
      <w:tr w:rsidR="00635155" w:rsidRPr="009A7184" w14:paraId="6F313BF3" w14:textId="77777777" w:rsidTr="001F643F">
        <w:trPr>
          <w:cantSplit/>
        </w:trPr>
        <w:tc>
          <w:tcPr>
            <w:tcW w:w="2044" w:type="dxa"/>
            <w:shd w:val="clear" w:color="auto" w:fill="auto"/>
          </w:tcPr>
          <w:p w14:paraId="43BCA0BE" w14:textId="77777777" w:rsidR="00635155" w:rsidRPr="009A7184" w:rsidRDefault="00635155" w:rsidP="00635155">
            <w:pPr>
              <w:pStyle w:val="ENoteTableText"/>
              <w:rPr>
                <w:szCs w:val="16"/>
              </w:rPr>
            </w:pPr>
          </w:p>
        </w:tc>
        <w:tc>
          <w:tcPr>
            <w:tcW w:w="5044" w:type="dxa"/>
            <w:shd w:val="clear" w:color="auto" w:fill="auto"/>
          </w:tcPr>
          <w:p w14:paraId="366F843F" w14:textId="77777777" w:rsidR="00635155" w:rsidRPr="009A7184" w:rsidRDefault="00635155" w:rsidP="00635155">
            <w:pPr>
              <w:pStyle w:val="ENoteTableText"/>
              <w:rPr>
                <w:szCs w:val="16"/>
              </w:rPr>
            </w:pPr>
            <w:r w:rsidRPr="009A7184">
              <w:rPr>
                <w:szCs w:val="16"/>
              </w:rPr>
              <w:t>am. No. 168, 1997</w:t>
            </w:r>
          </w:p>
        </w:tc>
      </w:tr>
      <w:tr w:rsidR="00635155" w:rsidRPr="009A7184" w14:paraId="6C6E0D99" w14:textId="77777777" w:rsidTr="001F643F">
        <w:trPr>
          <w:cantSplit/>
        </w:trPr>
        <w:tc>
          <w:tcPr>
            <w:tcW w:w="2044" w:type="dxa"/>
            <w:shd w:val="clear" w:color="auto" w:fill="auto"/>
          </w:tcPr>
          <w:p w14:paraId="4ED5DC07" w14:textId="77777777" w:rsidR="00635155" w:rsidRPr="009A7184" w:rsidRDefault="00635155" w:rsidP="00635155">
            <w:pPr>
              <w:pStyle w:val="ENoteTableText"/>
              <w:rPr>
                <w:szCs w:val="16"/>
              </w:rPr>
            </w:pPr>
          </w:p>
        </w:tc>
        <w:tc>
          <w:tcPr>
            <w:tcW w:w="5044" w:type="dxa"/>
            <w:shd w:val="clear" w:color="auto" w:fill="auto"/>
          </w:tcPr>
          <w:p w14:paraId="7D66D108" w14:textId="77777777" w:rsidR="00635155" w:rsidRPr="009A7184" w:rsidRDefault="00635155" w:rsidP="00635155">
            <w:pPr>
              <w:pStyle w:val="ENoteTableText"/>
              <w:rPr>
                <w:szCs w:val="16"/>
              </w:rPr>
            </w:pPr>
            <w:r w:rsidRPr="009A7184">
              <w:rPr>
                <w:szCs w:val="16"/>
              </w:rPr>
              <w:t>rep. No. 67, 2000</w:t>
            </w:r>
          </w:p>
        </w:tc>
      </w:tr>
      <w:tr w:rsidR="00635155" w:rsidRPr="009A7184" w14:paraId="15DF39F0" w14:textId="77777777" w:rsidTr="001F643F">
        <w:trPr>
          <w:cantSplit/>
        </w:trPr>
        <w:tc>
          <w:tcPr>
            <w:tcW w:w="2044" w:type="dxa"/>
            <w:shd w:val="clear" w:color="auto" w:fill="auto"/>
          </w:tcPr>
          <w:p w14:paraId="550CA3C9" w14:textId="77777777" w:rsidR="00635155" w:rsidRPr="009A7184" w:rsidRDefault="00635155" w:rsidP="00635155">
            <w:pPr>
              <w:pStyle w:val="ENoteTableText"/>
              <w:tabs>
                <w:tab w:val="center" w:leader="dot" w:pos="2268"/>
              </w:tabs>
              <w:rPr>
                <w:szCs w:val="16"/>
              </w:rPr>
            </w:pPr>
            <w:r w:rsidRPr="009A7184">
              <w:rPr>
                <w:szCs w:val="16"/>
              </w:rPr>
              <w:t>2709.00.8</w:t>
            </w:r>
            <w:r w:rsidRPr="009A7184">
              <w:rPr>
                <w:szCs w:val="16"/>
              </w:rPr>
              <w:tab/>
            </w:r>
          </w:p>
        </w:tc>
        <w:tc>
          <w:tcPr>
            <w:tcW w:w="5044" w:type="dxa"/>
            <w:shd w:val="clear" w:color="auto" w:fill="auto"/>
          </w:tcPr>
          <w:p w14:paraId="60F443F0" w14:textId="77777777" w:rsidR="00635155" w:rsidRPr="009A7184" w:rsidRDefault="00635155" w:rsidP="00635155">
            <w:pPr>
              <w:pStyle w:val="ENoteTableText"/>
              <w:rPr>
                <w:szCs w:val="16"/>
              </w:rPr>
            </w:pPr>
            <w:r w:rsidRPr="009A7184">
              <w:rPr>
                <w:szCs w:val="16"/>
              </w:rPr>
              <w:t>ad. No. 67, 2000</w:t>
            </w:r>
          </w:p>
        </w:tc>
      </w:tr>
      <w:tr w:rsidR="00635155" w:rsidRPr="009A7184" w14:paraId="00D25C34" w14:textId="77777777" w:rsidTr="001F643F">
        <w:trPr>
          <w:cantSplit/>
        </w:trPr>
        <w:tc>
          <w:tcPr>
            <w:tcW w:w="2044" w:type="dxa"/>
            <w:shd w:val="clear" w:color="auto" w:fill="auto"/>
          </w:tcPr>
          <w:p w14:paraId="2FBE674F" w14:textId="77777777" w:rsidR="00635155" w:rsidRPr="009A7184" w:rsidRDefault="00635155" w:rsidP="00635155">
            <w:pPr>
              <w:pStyle w:val="ENoteTableText"/>
              <w:rPr>
                <w:szCs w:val="16"/>
              </w:rPr>
            </w:pPr>
          </w:p>
        </w:tc>
        <w:tc>
          <w:tcPr>
            <w:tcW w:w="5044" w:type="dxa"/>
            <w:shd w:val="clear" w:color="auto" w:fill="auto"/>
          </w:tcPr>
          <w:p w14:paraId="368E013D" w14:textId="77777777" w:rsidR="00635155" w:rsidRPr="009A7184" w:rsidRDefault="00635155" w:rsidP="00635155">
            <w:pPr>
              <w:pStyle w:val="ENoteTableText"/>
              <w:rPr>
                <w:szCs w:val="16"/>
              </w:rPr>
            </w:pPr>
            <w:r w:rsidRPr="009A7184">
              <w:rPr>
                <w:szCs w:val="16"/>
              </w:rPr>
              <w:t>rep. No. 77, 2006</w:t>
            </w:r>
          </w:p>
        </w:tc>
      </w:tr>
      <w:tr w:rsidR="00635155" w:rsidRPr="009A7184" w14:paraId="67261158" w14:textId="77777777" w:rsidTr="001F643F">
        <w:trPr>
          <w:cantSplit/>
        </w:trPr>
        <w:tc>
          <w:tcPr>
            <w:tcW w:w="2044" w:type="dxa"/>
            <w:shd w:val="clear" w:color="auto" w:fill="auto"/>
          </w:tcPr>
          <w:p w14:paraId="2127DE9B" w14:textId="77777777" w:rsidR="00635155" w:rsidRPr="009A7184" w:rsidRDefault="00635155" w:rsidP="00635155">
            <w:pPr>
              <w:pStyle w:val="ENoteTableText"/>
              <w:tabs>
                <w:tab w:val="center" w:leader="dot" w:pos="2268"/>
              </w:tabs>
              <w:rPr>
                <w:szCs w:val="16"/>
              </w:rPr>
            </w:pPr>
            <w:r w:rsidRPr="009A7184">
              <w:rPr>
                <w:szCs w:val="16"/>
              </w:rPr>
              <w:t>2709.00.81</w:t>
            </w:r>
            <w:r w:rsidRPr="009A7184">
              <w:rPr>
                <w:szCs w:val="16"/>
              </w:rPr>
              <w:tab/>
            </w:r>
          </w:p>
        </w:tc>
        <w:tc>
          <w:tcPr>
            <w:tcW w:w="5044" w:type="dxa"/>
            <w:shd w:val="clear" w:color="auto" w:fill="auto"/>
          </w:tcPr>
          <w:p w14:paraId="11939E21" w14:textId="77777777" w:rsidR="00635155" w:rsidRPr="009A7184" w:rsidRDefault="00635155" w:rsidP="00635155">
            <w:pPr>
              <w:pStyle w:val="ENoteTableText"/>
              <w:rPr>
                <w:szCs w:val="16"/>
              </w:rPr>
            </w:pPr>
            <w:r w:rsidRPr="009A7184">
              <w:rPr>
                <w:szCs w:val="16"/>
              </w:rPr>
              <w:t>ad. No. 67, 2000</w:t>
            </w:r>
          </w:p>
        </w:tc>
      </w:tr>
      <w:tr w:rsidR="00635155" w:rsidRPr="009A7184" w14:paraId="5CDD74C7" w14:textId="77777777" w:rsidTr="001F643F">
        <w:trPr>
          <w:cantSplit/>
        </w:trPr>
        <w:tc>
          <w:tcPr>
            <w:tcW w:w="2044" w:type="dxa"/>
            <w:shd w:val="clear" w:color="auto" w:fill="auto"/>
          </w:tcPr>
          <w:p w14:paraId="3A744BC0" w14:textId="77777777" w:rsidR="00635155" w:rsidRPr="009A7184" w:rsidRDefault="00635155" w:rsidP="00635155">
            <w:pPr>
              <w:pStyle w:val="ENoteTableText"/>
              <w:rPr>
                <w:szCs w:val="16"/>
              </w:rPr>
            </w:pPr>
          </w:p>
        </w:tc>
        <w:tc>
          <w:tcPr>
            <w:tcW w:w="5044" w:type="dxa"/>
            <w:shd w:val="clear" w:color="auto" w:fill="auto"/>
          </w:tcPr>
          <w:p w14:paraId="1A8AE0C4" w14:textId="77777777" w:rsidR="00635155" w:rsidRPr="009A7184" w:rsidRDefault="00635155" w:rsidP="00635155">
            <w:pPr>
              <w:pStyle w:val="ENoteTableText"/>
              <w:rPr>
                <w:szCs w:val="16"/>
              </w:rPr>
            </w:pPr>
            <w:r w:rsidRPr="009A7184">
              <w:rPr>
                <w:szCs w:val="16"/>
              </w:rPr>
              <w:t>am. No. 40, 2001; No. 63, 2003</w:t>
            </w:r>
          </w:p>
        </w:tc>
      </w:tr>
      <w:tr w:rsidR="00635155" w:rsidRPr="009A7184" w14:paraId="31DB2EAD" w14:textId="77777777" w:rsidTr="001F643F">
        <w:trPr>
          <w:cantSplit/>
        </w:trPr>
        <w:tc>
          <w:tcPr>
            <w:tcW w:w="2044" w:type="dxa"/>
            <w:shd w:val="clear" w:color="auto" w:fill="auto"/>
          </w:tcPr>
          <w:p w14:paraId="36D5CB43" w14:textId="77777777" w:rsidR="00635155" w:rsidRPr="009A7184" w:rsidRDefault="00635155" w:rsidP="00635155">
            <w:pPr>
              <w:pStyle w:val="ENoteTableText"/>
              <w:rPr>
                <w:szCs w:val="16"/>
              </w:rPr>
            </w:pPr>
          </w:p>
        </w:tc>
        <w:tc>
          <w:tcPr>
            <w:tcW w:w="5044" w:type="dxa"/>
            <w:shd w:val="clear" w:color="auto" w:fill="auto"/>
          </w:tcPr>
          <w:p w14:paraId="42E3A26E" w14:textId="77777777" w:rsidR="00635155" w:rsidRPr="009A7184" w:rsidRDefault="00635155" w:rsidP="00635155">
            <w:pPr>
              <w:pStyle w:val="ENoteTableText"/>
              <w:rPr>
                <w:szCs w:val="16"/>
              </w:rPr>
            </w:pPr>
            <w:r w:rsidRPr="009A7184">
              <w:rPr>
                <w:szCs w:val="16"/>
              </w:rPr>
              <w:t>rep. No. 77, 2006</w:t>
            </w:r>
          </w:p>
        </w:tc>
      </w:tr>
      <w:tr w:rsidR="00635155" w:rsidRPr="009A7184" w14:paraId="5D4B9F90" w14:textId="77777777" w:rsidTr="001F643F">
        <w:trPr>
          <w:cantSplit/>
        </w:trPr>
        <w:tc>
          <w:tcPr>
            <w:tcW w:w="2044" w:type="dxa"/>
            <w:shd w:val="clear" w:color="auto" w:fill="auto"/>
          </w:tcPr>
          <w:p w14:paraId="409A7F16" w14:textId="77777777" w:rsidR="00635155" w:rsidRPr="009A7184" w:rsidRDefault="00635155" w:rsidP="00635155">
            <w:pPr>
              <w:pStyle w:val="ENoteTableText"/>
              <w:tabs>
                <w:tab w:val="center" w:leader="dot" w:pos="2268"/>
              </w:tabs>
              <w:rPr>
                <w:szCs w:val="16"/>
              </w:rPr>
            </w:pPr>
            <w:r w:rsidRPr="009A7184">
              <w:rPr>
                <w:szCs w:val="16"/>
              </w:rPr>
              <w:t>2709.00.87</w:t>
            </w:r>
            <w:r w:rsidRPr="009A7184">
              <w:rPr>
                <w:szCs w:val="16"/>
              </w:rPr>
              <w:tab/>
            </w:r>
          </w:p>
        </w:tc>
        <w:tc>
          <w:tcPr>
            <w:tcW w:w="5044" w:type="dxa"/>
            <w:shd w:val="clear" w:color="auto" w:fill="auto"/>
          </w:tcPr>
          <w:p w14:paraId="020A397A" w14:textId="77777777" w:rsidR="00635155" w:rsidRPr="009A7184" w:rsidRDefault="00635155" w:rsidP="00635155">
            <w:pPr>
              <w:pStyle w:val="ENoteTableText"/>
              <w:rPr>
                <w:szCs w:val="16"/>
              </w:rPr>
            </w:pPr>
            <w:r w:rsidRPr="009A7184">
              <w:rPr>
                <w:szCs w:val="16"/>
              </w:rPr>
              <w:t>ad. No. 65, 2004</w:t>
            </w:r>
          </w:p>
        </w:tc>
      </w:tr>
      <w:tr w:rsidR="00635155" w:rsidRPr="009A7184" w14:paraId="1FCD793F" w14:textId="77777777" w:rsidTr="001F643F">
        <w:trPr>
          <w:cantSplit/>
        </w:trPr>
        <w:tc>
          <w:tcPr>
            <w:tcW w:w="2044" w:type="dxa"/>
            <w:shd w:val="clear" w:color="auto" w:fill="auto"/>
          </w:tcPr>
          <w:p w14:paraId="39353187" w14:textId="77777777" w:rsidR="00635155" w:rsidRPr="009A7184" w:rsidRDefault="00635155" w:rsidP="00635155">
            <w:pPr>
              <w:pStyle w:val="ENoteTableText"/>
              <w:rPr>
                <w:szCs w:val="16"/>
              </w:rPr>
            </w:pPr>
          </w:p>
        </w:tc>
        <w:tc>
          <w:tcPr>
            <w:tcW w:w="5044" w:type="dxa"/>
            <w:shd w:val="clear" w:color="auto" w:fill="auto"/>
          </w:tcPr>
          <w:p w14:paraId="48B9ED32" w14:textId="77777777" w:rsidR="00635155" w:rsidRPr="009A7184" w:rsidRDefault="00635155" w:rsidP="00635155">
            <w:pPr>
              <w:pStyle w:val="ENoteTableText"/>
              <w:rPr>
                <w:szCs w:val="16"/>
              </w:rPr>
            </w:pPr>
            <w:r w:rsidRPr="009A7184">
              <w:rPr>
                <w:szCs w:val="16"/>
              </w:rPr>
              <w:t>am. No. 65, 2004</w:t>
            </w:r>
          </w:p>
        </w:tc>
      </w:tr>
      <w:tr w:rsidR="00635155" w:rsidRPr="009A7184" w14:paraId="1016AEED" w14:textId="77777777" w:rsidTr="001F643F">
        <w:trPr>
          <w:cantSplit/>
        </w:trPr>
        <w:tc>
          <w:tcPr>
            <w:tcW w:w="2044" w:type="dxa"/>
            <w:shd w:val="clear" w:color="auto" w:fill="auto"/>
          </w:tcPr>
          <w:p w14:paraId="28B136D0" w14:textId="77777777" w:rsidR="00635155" w:rsidRPr="009A7184" w:rsidRDefault="00635155" w:rsidP="00635155">
            <w:pPr>
              <w:pStyle w:val="ENoteTableText"/>
              <w:rPr>
                <w:szCs w:val="16"/>
              </w:rPr>
            </w:pPr>
          </w:p>
        </w:tc>
        <w:tc>
          <w:tcPr>
            <w:tcW w:w="5044" w:type="dxa"/>
            <w:shd w:val="clear" w:color="auto" w:fill="auto"/>
          </w:tcPr>
          <w:p w14:paraId="319083A2" w14:textId="77777777" w:rsidR="00635155" w:rsidRPr="009A7184" w:rsidRDefault="00635155" w:rsidP="00635155">
            <w:pPr>
              <w:pStyle w:val="ENoteTableText"/>
              <w:rPr>
                <w:szCs w:val="16"/>
              </w:rPr>
            </w:pPr>
            <w:r w:rsidRPr="009A7184">
              <w:rPr>
                <w:szCs w:val="16"/>
              </w:rPr>
              <w:t>rep. No. 77, 2006</w:t>
            </w:r>
          </w:p>
        </w:tc>
      </w:tr>
      <w:tr w:rsidR="00635155" w:rsidRPr="009A7184" w14:paraId="17237256" w14:textId="77777777" w:rsidTr="001F643F">
        <w:trPr>
          <w:cantSplit/>
        </w:trPr>
        <w:tc>
          <w:tcPr>
            <w:tcW w:w="2044" w:type="dxa"/>
            <w:shd w:val="clear" w:color="auto" w:fill="auto"/>
          </w:tcPr>
          <w:p w14:paraId="5141821A" w14:textId="77777777" w:rsidR="00635155" w:rsidRPr="009A7184" w:rsidRDefault="00635155" w:rsidP="00635155">
            <w:pPr>
              <w:pStyle w:val="ENoteTableText"/>
              <w:tabs>
                <w:tab w:val="center" w:leader="dot" w:pos="2268"/>
              </w:tabs>
              <w:rPr>
                <w:szCs w:val="16"/>
              </w:rPr>
            </w:pPr>
            <w:r w:rsidRPr="009A7184">
              <w:rPr>
                <w:szCs w:val="16"/>
              </w:rPr>
              <w:t>2709.00.88</w:t>
            </w:r>
            <w:r w:rsidRPr="009A7184">
              <w:rPr>
                <w:szCs w:val="16"/>
              </w:rPr>
              <w:tab/>
            </w:r>
          </w:p>
        </w:tc>
        <w:tc>
          <w:tcPr>
            <w:tcW w:w="5044" w:type="dxa"/>
            <w:shd w:val="clear" w:color="auto" w:fill="auto"/>
          </w:tcPr>
          <w:p w14:paraId="59290EA3" w14:textId="77777777" w:rsidR="00635155" w:rsidRPr="009A7184" w:rsidRDefault="00635155" w:rsidP="00635155">
            <w:pPr>
              <w:pStyle w:val="ENoteTableText"/>
              <w:rPr>
                <w:szCs w:val="16"/>
              </w:rPr>
            </w:pPr>
            <w:r w:rsidRPr="009A7184">
              <w:rPr>
                <w:szCs w:val="16"/>
              </w:rPr>
              <w:t>ad. No. 65, 2004</w:t>
            </w:r>
          </w:p>
        </w:tc>
      </w:tr>
      <w:tr w:rsidR="00635155" w:rsidRPr="009A7184" w14:paraId="6DC3F675" w14:textId="77777777" w:rsidTr="001F643F">
        <w:trPr>
          <w:cantSplit/>
        </w:trPr>
        <w:tc>
          <w:tcPr>
            <w:tcW w:w="2044" w:type="dxa"/>
            <w:shd w:val="clear" w:color="auto" w:fill="auto"/>
          </w:tcPr>
          <w:p w14:paraId="45E60F07" w14:textId="77777777" w:rsidR="00635155" w:rsidRPr="009A7184" w:rsidRDefault="00635155" w:rsidP="00635155">
            <w:pPr>
              <w:pStyle w:val="ENoteTableText"/>
              <w:rPr>
                <w:szCs w:val="16"/>
              </w:rPr>
            </w:pPr>
          </w:p>
        </w:tc>
        <w:tc>
          <w:tcPr>
            <w:tcW w:w="5044" w:type="dxa"/>
            <w:shd w:val="clear" w:color="auto" w:fill="auto"/>
          </w:tcPr>
          <w:p w14:paraId="25DB6BD1" w14:textId="77777777" w:rsidR="00635155" w:rsidRPr="009A7184" w:rsidRDefault="00635155" w:rsidP="00635155">
            <w:pPr>
              <w:pStyle w:val="ENoteTableText"/>
              <w:rPr>
                <w:szCs w:val="16"/>
              </w:rPr>
            </w:pPr>
            <w:r w:rsidRPr="009A7184">
              <w:rPr>
                <w:szCs w:val="16"/>
              </w:rPr>
              <w:t>am. No. 65, 2004</w:t>
            </w:r>
          </w:p>
        </w:tc>
      </w:tr>
      <w:tr w:rsidR="00635155" w:rsidRPr="009A7184" w14:paraId="35308A5A" w14:textId="77777777" w:rsidTr="001F643F">
        <w:trPr>
          <w:cantSplit/>
        </w:trPr>
        <w:tc>
          <w:tcPr>
            <w:tcW w:w="2044" w:type="dxa"/>
            <w:shd w:val="clear" w:color="auto" w:fill="auto"/>
          </w:tcPr>
          <w:p w14:paraId="11D2D5ED" w14:textId="77777777" w:rsidR="00635155" w:rsidRPr="009A7184" w:rsidRDefault="00635155" w:rsidP="00635155">
            <w:pPr>
              <w:pStyle w:val="ENoteTableText"/>
              <w:rPr>
                <w:szCs w:val="16"/>
              </w:rPr>
            </w:pPr>
          </w:p>
        </w:tc>
        <w:tc>
          <w:tcPr>
            <w:tcW w:w="5044" w:type="dxa"/>
            <w:shd w:val="clear" w:color="auto" w:fill="auto"/>
          </w:tcPr>
          <w:p w14:paraId="60659C78" w14:textId="77777777" w:rsidR="00635155" w:rsidRPr="009A7184" w:rsidRDefault="00635155" w:rsidP="00635155">
            <w:pPr>
              <w:pStyle w:val="ENoteTableText"/>
              <w:rPr>
                <w:szCs w:val="16"/>
              </w:rPr>
            </w:pPr>
            <w:r w:rsidRPr="009A7184">
              <w:rPr>
                <w:szCs w:val="16"/>
              </w:rPr>
              <w:t>rep. No. 77, 2006</w:t>
            </w:r>
          </w:p>
        </w:tc>
      </w:tr>
      <w:tr w:rsidR="00635155" w:rsidRPr="009A7184" w14:paraId="3034C2E6" w14:textId="77777777" w:rsidTr="001F643F">
        <w:trPr>
          <w:cantSplit/>
        </w:trPr>
        <w:tc>
          <w:tcPr>
            <w:tcW w:w="2044" w:type="dxa"/>
            <w:shd w:val="clear" w:color="auto" w:fill="auto"/>
          </w:tcPr>
          <w:p w14:paraId="2238619C" w14:textId="77777777" w:rsidR="00635155" w:rsidRPr="009A7184" w:rsidRDefault="00635155" w:rsidP="00635155">
            <w:pPr>
              <w:pStyle w:val="ENoteTableText"/>
              <w:tabs>
                <w:tab w:val="center" w:leader="dot" w:pos="2268"/>
              </w:tabs>
              <w:rPr>
                <w:szCs w:val="16"/>
              </w:rPr>
            </w:pPr>
            <w:r w:rsidRPr="009A7184">
              <w:rPr>
                <w:szCs w:val="16"/>
              </w:rPr>
              <w:t>2709.00.89</w:t>
            </w:r>
            <w:r w:rsidRPr="009A7184">
              <w:rPr>
                <w:szCs w:val="16"/>
              </w:rPr>
              <w:tab/>
            </w:r>
          </w:p>
        </w:tc>
        <w:tc>
          <w:tcPr>
            <w:tcW w:w="5044" w:type="dxa"/>
            <w:shd w:val="clear" w:color="auto" w:fill="auto"/>
          </w:tcPr>
          <w:p w14:paraId="68055903" w14:textId="77777777" w:rsidR="00635155" w:rsidRPr="009A7184" w:rsidRDefault="00635155" w:rsidP="00635155">
            <w:pPr>
              <w:pStyle w:val="ENoteTableText"/>
              <w:rPr>
                <w:szCs w:val="16"/>
              </w:rPr>
            </w:pPr>
            <w:r w:rsidRPr="009A7184">
              <w:rPr>
                <w:szCs w:val="16"/>
              </w:rPr>
              <w:t>ad. No. 67, 2000</w:t>
            </w:r>
          </w:p>
        </w:tc>
      </w:tr>
      <w:tr w:rsidR="00635155" w:rsidRPr="009A7184" w14:paraId="300A2E8B" w14:textId="77777777" w:rsidTr="001F643F">
        <w:trPr>
          <w:cantSplit/>
        </w:trPr>
        <w:tc>
          <w:tcPr>
            <w:tcW w:w="2044" w:type="dxa"/>
            <w:shd w:val="clear" w:color="auto" w:fill="auto"/>
          </w:tcPr>
          <w:p w14:paraId="7325C03A" w14:textId="77777777" w:rsidR="00635155" w:rsidRPr="009A7184" w:rsidRDefault="00635155" w:rsidP="00635155">
            <w:pPr>
              <w:pStyle w:val="ENoteTableText"/>
              <w:rPr>
                <w:szCs w:val="16"/>
              </w:rPr>
            </w:pPr>
          </w:p>
        </w:tc>
        <w:tc>
          <w:tcPr>
            <w:tcW w:w="5044" w:type="dxa"/>
            <w:shd w:val="clear" w:color="auto" w:fill="auto"/>
          </w:tcPr>
          <w:p w14:paraId="0A4C66A3" w14:textId="77777777" w:rsidR="00635155" w:rsidRPr="009A7184" w:rsidRDefault="00635155" w:rsidP="00635155">
            <w:pPr>
              <w:pStyle w:val="ENoteTableText"/>
              <w:rPr>
                <w:szCs w:val="16"/>
              </w:rPr>
            </w:pPr>
            <w:r w:rsidRPr="009A7184">
              <w:rPr>
                <w:szCs w:val="16"/>
              </w:rPr>
              <w:t>rep. No. 65, 2004</w:t>
            </w:r>
          </w:p>
        </w:tc>
      </w:tr>
      <w:tr w:rsidR="00635155" w:rsidRPr="009A7184" w14:paraId="7C24CCA6" w14:textId="77777777" w:rsidTr="001F643F">
        <w:trPr>
          <w:cantSplit/>
        </w:trPr>
        <w:tc>
          <w:tcPr>
            <w:tcW w:w="2044" w:type="dxa"/>
            <w:shd w:val="clear" w:color="auto" w:fill="auto"/>
          </w:tcPr>
          <w:p w14:paraId="11A84E3C" w14:textId="77777777" w:rsidR="00635155" w:rsidRPr="009A7184" w:rsidRDefault="00635155" w:rsidP="00635155">
            <w:pPr>
              <w:pStyle w:val="ENoteTableText"/>
              <w:tabs>
                <w:tab w:val="center" w:leader="dot" w:pos="2268"/>
              </w:tabs>
              <w:rPr>
                <w:szCs w:val="16"/>
              </w:rPr>
            </w:pPr>
            <w:r w:rsidRPr="009A7184">
              <w:rPr>
                <w:szCs w:val="16"/>
              </w:rPr>
              <w:t>2709.00.9</w:t>
            </w:r>
            <w:r w:rsidRPr="009A7184">
              <w:rPr>
                <w:szCs w:val="16"/>
              </w:rPr>
              <w:tab/>
            </w:r>
          </w:p>
        </w:tc>
        <w:tc>
          <w:tcPr>
            <w:tcW w:w="5044" w:type="dxa"/>
            <w:shd w:val="clear" w:color="auto" w:fill="auto"/>
          </w:tcPr>
          <w:p w14:paraId="00CE0F12" w14:textId="77777777" w:rsidR="00635155" w:rsidRPr="009A7184" w:rsidRDefault="00635155" w:rsidP="00635155">
            <w:pPr>
              <w:pStyle w:val="ENoteTableText"/>
              <w:rPr>
                <w:szCs w:val="16"/>
              </w:rPr>
            </w:pPr>
            <w:r w:rsidRPr="009A7184">
              <w:rPr>
                <w:szCs w:val="16"/>
              </w:rPr>
              <w:t>ad. No. 162, 1997</w:t>
            </w:r>
          </w:p>
        </w:tc>
      </w:tr>
      <w:tr w:rsidR="00635155" w:rsidRPr="009A7184" w14:paraId="7C4A732C" w14:textId="77777777" w:rsidTr="001F643F">
        <w:trPr>
          <w:cantSplit/>
        </w:trPr>
        <w:tc>
          <w:tcPr>
            <w:tcW w:w="2044" w:type="dxa"/>
            <w:shd w:val="clear" w:color="auto" w:fill="auto"/>
          </w:tcPr>
          <w:p w14:paraId="2ACBF577" w14:textId="77777777" w:rsidR="00635155" w:rsidRPr="009A7184" w:rsidRDefault="00635155" w:rsidP="00635155">
            <w:pPr>
              <w:pStyle w:val="ENoteTableText"/>
              <w:rPr>
                <w:szCs w:val="16"/>
              </w:rPr>
            </w:pPr>
          </w:p>
        </w:tc>
        <w:tc>
          <w:tcPr>
            <w:tcW w:w="5044" w:type="dxa"/>
            <w:shd w:val="clear" w:color="auto" w:fill="auto"/>
          </w:tcPr>
          <w:p w14:paraId="6D94B0AB" w14:textId="77777777" w:rsidR="00635155" w:rsidRPr="009A7184" w:rsidRDefault="00635155" w:rsidP="00635155">
            <w:pPr>
              <w:pStyle w:val="ENoteTableText"/>
              <w:rPr>
                <w:szCs w:val="16"/>
              </w:rPr>
            </w:pPr>
            <w:r w:rsidRPr="009A7184">
              <w:rPr>
                <w:szCs w:val="16"/>
              </w:rPr>
              <w:t>rep. No. 67, 2000</w:t>
            </w:r>
          </w:p>
        </w:tc>
      </w:tr>
      <w:tr w:rsidR="00635155" w:rsidRPr="009A7184" w14:paraId="3665B9FF" w14:textId="77777777" w:rsidTr="001F643F">
        <w:trPr>
          <w:cantSplit/>
        </w:trPr>
        <w:tc>
          <w:tcPr>
            <w:tcW w:w="2044" w:type="dxa"/>
            <w:shd w:val="clear" w:color="auto" w:fill="auto"/>
          </w:tcPr>
          <w:p w14:paraId="4F316448" w14:textId="77777777" w:rsidR="00635155" w:rsidRPr="009A7184" w:rsidRDefault="00635155" w:rsidP="00635155">
            <w:pPr>
              <w:pStyle w:val="ENoteTableText"/>
              <w:tabs>
                <w:tab w:val="center" w:leader="dot" w:pos="2268"/>
              </w:tabs>
              <w:rPr>
                <w:szCs w:val="16"/>
              </w:rPr>
            </w:pPr>
            <w:r w:rsidRPr="009A7184">
              <w:rPr>
                <w:szCs w:val="16"/>
              </w:rPr>
              <w:t>2709.00.90</w:t>
            </w:r>
            <w:r w:rsidRPr="009A7184">
              <w:rPr>
                <w:szCs w:val="16"/>
              </w:rPr>
              <w:tab/>
            </w:r>
          </w:p>
        </w:tc>
        <w:tc>
          <w:tcPr>
            <w:tcW w:w="5044" w:type="dxa"/>
            <w:shd w:val="clear" w:color="auto" w:fill="auto"/>
          </w:tcPr>
          <w:p w14:paraId="34E0FD64" w14:textId="77777777" w:rsidR="00635155" w:rsidRPr="009A7184" w:rsidRDefault="00635155" w:rsidP="00635155">
            <w:pPr>
              <w:pStyle w:val="ENoteTableText"/>
              <w:rPr>
                <w:szCs w:val="16"/>
              </w:rPr>
            </w:pPr>
            <w:r w:rsidRPr="009A7184">
              <w:rPr>
                <w:szCs w:val="16"/>
              </w:rPr>
              <w:t>ad No 77, 2006</w:t>
            </w:r>
          </w:p>
        </w:tc>
      </w:tr>
      <w:tr w:rsidR="00635155" w:rsidRPr="009A7184" w14:paraId="1462F174" w14:textId="77777777" w:rsidTr="001F643F">
        <w:trPr>
          <w:cantSplit/>
        </w:trPr>
        <w:tc>
          <w:tcPr>
            <w:tcW w:w="2044" w:type="dxa"/>
            <w:shd w:val="clear" w:color="auto" w:fill="auto"/>
          </w:tcPr>
          <w:p w14:paraId="779D4F3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F4DA2D" w14:textId="77777777" w:rsidR="00635155" w:rsidRPr="009A7184" w:rsidRDefault="00635155" w:rsidP="00635155">
            <w:pPr>
              <w:pStyle w:val="ENoteTableText"/>
              <w:rPr>
                <w:szCs w:val="16"/>
              </w:rPr>
            </w:pPr>
            <w:r w:rsidRPr="009A7184">
              <w:rPr>
                <w:szCs w:val="16"/>
              </w:rPr>
              <w:t>am No 121, 2017</w:t>
            </w:r>
          </w:p>
        </w:tc>
      </w:tr>
      <w:tr w:rsidR="00635155" w:rsidRPr="009A7184" w14:paraId="0FD4D8CA" w14:textId="77777777" w:rsidTr="001F643F">
        <w:trPr>
          <w:cantSplit/>
        </w:trPr>
        <w:tc>
          <w:tcPr>
            <w:tcW w:w="2044" w:type="dxa"/>
            <w:shd w:val="clear" w:color="auto" w:fill="auto"/>
          </w:tcPr>
          <w:p w14:paraId="32D5A158" w14:textId="77777777" w:rsidR="00635155" w:rsidRPr="009A7184" w:rsidRDefault="00635155" w:rsidP="00635155">
            <w:pPr>
              <w:pStyle w:val="ENoteTableText"/>
              <w:tabs>
                <w:tab w:val="center" w:leader="dot" w:pos="2268"/>
              </w:tabs>
              <w:rPr>
                <w:szCs w:val="16"/>
              </w:rPr>
            </w:pPr>
            <w:r w:rsidRPr="009A7184">
              <w:rPr>
                <w:szCs w:val="16"/>
              </w:rPr>
              <w:t>2709.00.91</w:t>
            </w:r>
            <w:r w:rsidRPr="009A7184">
              <w:rPr>
                <w:szCs w:val="16"/>
              </w:rPr>
              <w:tab/>
            </w:r>
          </w:p>
        </w:tc>
        <w:tc>
          <w:tcPr>
            <w:tcW w:w="5044" w:type="dxa"/>
            <w:shd w:val="clear" w:color="auto" w:fill="auto"/>
          </w:tcPr>
          <w:p w14:paraId="489B7B45" w14:textId="77777777" w:rsidR="00635155" w:rsidRPr="009A7184" w:rsidRDefault="00635155" w:rsidP="00635155">
            <w:pPr>
              <w:pStyle w:val="ENoteTableText"/>
              <w:rPr>
                <w:szCs w:val="16"/>
              </w:rPr>
            </w:pPr>
            <w:r w:rsidRPr="009A7184">
              <w:rPr>
                <w:szCs w:val="16"/>
              </w:rPr>
              <w:t>ad. No. 162, 1997</w:t>
            </w:r>
          </w:p>
        </w:tc>
      </w:tr>
      <w:tr w:rsidR="00635155" w:rsidRPr="009A7184" w14:paraId="27291805" w14:textId="77777777" w:rsidTr="001F643F">
        <w:trPr>
          <w:cantSplit/>
        </w:trPr>
        <w:tc>
          <w:tcPr>
            <w:tcW w:w="2044" w:type="dxa"/>
            <w:shd w:val="clear" w:color="auto" w:fill="auto"/>
          </w:tcPr>
          <w:p w14:paraId="738D853C" w14:textId="77777777" w:rsidR="00635155" w:rsidRPr="009A7184" w:rsidRDefault="00635155" w:rsidP="00635155">
            <w:pPr>
              <w:pStyle w:val="ENoteTableText"/>
              <w:rPr>
                <w:szCs w:val="16"/>
              </w:rPr>
            </w:pPr>
          </w:p>
        </w:tc>
        <w:tc>
          <w:tcPr>
            <w:tcW w:w="5044" w:type="dxa"/>
            <w:shd w:val="clear" w:color="auto" w:fill="auto"/>
          </w:tcPr>
          <w:p w14:paraId="173D566B" w14:textId="77777777" w:rsidR="00635155" w:rsidRPr="009A7184" w:rsidRDefault="00635155" w:rsidP="00635155">
            <w:pPr>
              <w:pStyle w:val="ENoteTableText"/>
              <w:rPr>
                <w:szCs w:val="16"/>
              </w:rPr>
            </w:pPr>
            <w:r w:rsidRPr="009A7184">
              <w:rPr>
                <w:szCs w:val="16"/>
              </w:rPr>
              <w:t>rep. No. 67, 2000</w:t>
            </w:r>
          </w:p>
        </w:tc>
      </w:tr>
      <w:tr w:rsidR="00635155" w:rsidRPr="009A7184" w14:paraId="3AF6B7B6" w14:textId="77777777" w:rsidTr="001F643F">
        <w:trPr>
          <w:cantSplit/>
        </w:trPr>
        <w:tc>
          <w:tcPr>
            <w:tcW w:w="2044" w:type="dxa"/>
            <w:shd w:val="clear" w:color="auto" w:fill="auto"/>
          </w:tcPr>
          <w:p w14:paraId="6E8B46CA" w14:textId="77777777" w:rsidR="00635155" w:rsidRPr="009A7184" w:rsidRDefault="00635155" w:rsidP="00635155">
            <w:pPr>
              <w:pStyle w:val="ENoteTableText"/>
              <w:tabs>
                <w:tab w:val="center" w:leader="dot" w:pos="2268"/>
              </w:tabs>
              <w:rPr>
                <w:szCs w:val="16"/>
              </w:rPr>
            </w:pPr>
            <w:r w:rsidRPr="009A7184">
              <w:rPr>
                <w:szCs w:val="16"/>
              </w:rPr>
              <w:t>2709.00.92</w:t>
            </w:r>
            <w:r w:rsidRPr="009A7184">
              <w:rPr>
                <w:szCs w:val="16"/>
              </w:rPr>
              <w:tab/>
            </w:r>
          </w:p>
        </w:tc>
        <w:tc>
          <w:tcPr>
            <w:tcW w:w="5044" w:type="dxa"/>
            <w:shd w:val="clear" w:color="auto" w:fill="auto"/>
          </w:tcPr>
          <w:p w14:paraId="70279E74" w14:textId="77777777" w:rsidR="00635155" w:rsidRPr="009A7184" w:rsidRDefault="00635155" w:rsidP="00635155">
            <w:pPr>
              <w:pStyle w:val="ENoteTableText"/>
              <w:rPr>
                <w:szCs w:val="16"/>
              </w:rPr>
            </w:pPr>
            <w:r w:rsidRPr="009A7184">
              <w:rPr>
                <w:szCs w:val="16"/>
              </w:rPr>
              <w:t>ad. No. 162, 1997</w:t>
            </w:r>
          </w:p>
        </w:tc>
      </w:tr>
      <w:tr w:rsidR="00635155" w:rsidRPr="009A7184" w14:paraId="1C24C233" w14:textId="77777777" w:rsidTr="001F643F">
        <w:trPr>
          <w:cantSplit/>
        </w:trPr>
        <w:tc>
          <w:tcPr>
            <w:tcW w:w="2044" w:type="dxa"/>
            <w:shd w:val="clear" w:color="auto" w:fill="auto"/>
          </w:tcPr>
          <w:p w14:paraId="25F2866E" w14:textId="77777777" w:rsidR="00635155" w:rsidRPr="009A7184" w:rsidRDefault="00635155" w:rsidP="00635155">
            <w:pPr>
              <w:pStyle w:val="ENoteTableText"/>
              <w:rPr>
                <w:szCs w:val="16"/>
              </w:rPr>
            </w:pPr>
          </w:p>
        </w:tc>
        <w:tc>
          <w:tcPr>
            <w:tcW w:w="5044" w:type="dxa"/>
            <w:shd w:val="clear" w:color="auto" w:fill="auto"/>
          </w:tcPr>
          <w:p w14:paraId="641BDE1C" w14:textId="77777777" w:rsidR="00635155" w:rsidRPr="009A7184" w:rsidRDefault="00635155" w:rsidP="00635155">
            <w:pPr>
              <w:pStyle w:val="ENoteTableText"/>
              <w:rPr>
                <w:szCs w:val="16"/>
              </w:rPr>
            </w:pPr>
            <w:r w:rsidRPr="009A7184">
              <w:rPr>
                <w:szCs w:val="16"/>
              </w:rPr>
              <w:t>rep. No. 67, 2000</w:t>
            </w:r>
          </w:p>
        </w:tc>
      </w:tr>
      <w:tr w:rsidR="00635155" w:rsidRPr="009A7184" w14:paraId="32D3B975" w14:textId="77777777" w:rsidTr="001F643F">
        <w:trPr>
          <w:cantSplit/>
        </w:trPr>
        <w:tc>
          <w:tcPr>
            <w:tcW w:w="2044" w:type="dxa"/>
            <w:shd w:val="clear" w:color="auto" w:fill="auto"/>
          </w:tcPr>
          <w:p w14:paraId="493AD2D4" w14:textId="77777777" w:rsidR="00635155" w:rsidRPr="009A7184" w:rsidRDefault="00635155" w:rsidP="00635155">
            <w:pPr>
              <w:pStyle w:val="ENoteTableText"/>
              <w:tabs>
                <w:tab w:val="center" w:leader="dot" w:pos="2268"/>
              </w:tabs>
              <w:rPr>
                <w:szCs w:val="16"/>
              </w:rPr>
            </w:pPr>
            <w:r w:rsidRPr="009A7184">
              <w:rPr>
                <w:szCs w:val="16"/>
              </w:rPr>
              <w:t>2709.00.99</w:t>
            </w:r>
            <w:r w:rsidRPr="009A7184">
              <w:rPr>
                <w:szCs w:val="16"/>
              </w:rPr>
              <w:tab/>
            </w:r>
          </w:p>
        </w:tc>
        <w:tc>
          <w:tcPr>
            <w:tcW w:w="5044" w:type="dxa"/>
            <w:shd w:val="clear" w:color="auto" w:fill="auto"/>
          </w:tcPr>
          <w:p w14:paraId="70B6E09C" w14:textId="77777777" w:rsidR="00635155" w:rsidRPr="009A7184" w:rsidRDefault="00635155" w:rsidP="00635155">
            <w:pPr>
              <w:pStyle w:val="ENoteTableText"/>
              <w:rPr>
                <w:szCs w:val="16"/>
              </w:rPr>
            </w:pPr>
            <w:r w:rsidRPr="009A7184">
              <w:rPr>
                <w:szCs w:val="16"/>
              </w:rPr>
              <w:t>ad. No. 162, 1997</w:t>
            </w:r>
          </w:p>
        </w:tc>
      </w:tr>
      <w:tr w:rsidR="00635155" w:rsidRPr="009A7184" w14:paraId="751BFC0C" w14:textId="77777777" w:rsidTr="001F643F">
        <w:trPr>
          <w:cantSplit/>
        </w:trPr>
        <w:tc>
          <w:tcPr>
            <w:tcW w:w="2044" w:type="dxa"/>
            <w:shd w:val="clear" w:color="auto" w:fill="auto"/>
          </w:tcPr>
          <w:p w14:paraId="7F7E8FD9" w14:textId="77777777" w:rsidR="00635155" w:rsidRPr="009A7184" w:rsidRDefault="00635155" w:rsidP="00635155">
            <w:pPr>
              <w:pStyle w:val="ENoteTableText"/>
              <w:rPr>
                <w:szCs w:val="16"/>
              </w:rPr>
            </w:pPr>
          </w:p>
        </w:tc>
        <w:tc>
          <w:tcPr>
            <w:tcW w:w="5044" w:type="dxa"/>
            <w:shd w:val="clear" w:color="auto" w:fill="auto"/>
          </w:tcPr>
          <w:p w14:paraId="35616993" w14:textId="77777777" w:rsidR="00635155" w:rsidRPr="009A7184" w:rsidRDefault="00635155" w:rsidP="00635155">
            <w:pPr>
              <w:pStyle w:val="ENoteTableText"/>
              <w:rPr>
                <w:szCs w:val="16"/>
              </w:rPr>
            </w:pPr>
            <w:r w:rsidRPr="009A7184">
              <w:rPr>
                <w:szCs w:val="16"/>
              </w:rPr>
              <w:t>am. No. 168, 1997</w:t>
            </w:r>
          </w:p>
        </w:tc>
      </w:tr>
      <w:tr w:rsidR="00635155" w:rsidRPr="009A7184" w14:paraId="512EEEFA" w14:textId="77777777" w:rsidTr="001F643F">
        <w:trPr>
          <w:cantSplit/>
        </w:trPr>
        <w:tc>
          <w:tcPr>
            <w:tcW w:w="2044" w:type="dxa"/>
            <w:shd w:val="clear" w:color="auto" w:fill="auto"/>
          </w:tcPr>
          <w:p w14:paraId="4DA15BC8" w14:textId="77777777" w:rsidR="00635155" w:rsidRPr="009A7184" w:rsidRDefault="00635155" w:rsidP="00635155">
            <w:pPr>
              <w:pStyle w:val="ENoteTableText"/>
              <w:rPr>
                <w:szCs w:val="16"/>
              </w:rPr>
            </w:pPr>
          </w:p>
        </w:tc>
        <w:tc>
          <w:tcPr>
            <w:tcW w:w="5044" w:type="dxa"/>
            <w:shd w:val="clear" w:color="auto" w:fill="auto"/>
          </w:tcPr>
          <w:p w14:paraId="424AF893" w14:textId="77777777" w:rsidR="00635155" w:rsidRPr="009A7184" w:rsidRDefault="00635155" w:rsidP="00635155">
            <w:pPr>
              <w:pStyle w:val="ENoteTableText"/>
              <w:rPr>
                <w:szCs w:val="16"/>
              </w:rPr>
            </w:pPr>
            <w:r w:rsidRPr="009A7184">
              <w:rPr>
                <w:szCs w:val="16"/>
              </w:rPr>
              <w:t>rep. No. 67, 2000</w:t>
            </w:r>
          </w:p>
        </w:tc>
      </w:tr>
      <w:tr w:rsidR="00635155" w:rsidRPr="009A7184" w14:paraId="31139E09" w14:textId="77777777" w:rsidTr="001F643F">
        <w:trPr>
          <w:cantSplit/>
        </w:trPr>
        <w:tc>
          <w:tcPr>
            <w:tcW w:w="2044" w:type="dxa"/>
            <w:shd w:val="clear" w:color="auto" w:fill="auto"/>
          </w:tcPr>
          <w:p w14:paraId="1092C2EB" w14:textId="77777777" w:rsidR="00635155" w:rsidRPr="009A7184" w:rsidRDefault="00635155" w:rsidP="00635155">
            <w:pPr>
              <w:pStyle w:val="ENoteTableText"/>
              <w:rPr>
                <w:szCs w:val="16"/>
              </w:rPr>
            </w:pPr>
            <w:r w:rsidRPr="009A7184">
              <w:rPr>
                <w:b/>
                <w:szCs w:val="16"/>
              </w:rPr>
              <w:t>2710</w:t>
            </w:r>
          </w:p>
        </w:tc>
        <w:tc>
          <w:tcPr>
            <w:tcW w:w="5044" w:type="dxa"/>
            <w:shd w:val="clear" w:color="auto" w:fill="auto"/>
          </w:tcPr>
          <w:p w14:paraId="694C5988" w14:textId="77777777" w:rsidR="00635155" w:rsidRPr="009A7184" w:rsidRDefault="00635155" w:rsidP="00635155">
            <w:pPr>
              <w:pStyle w:val="ENoteTableText"/>
              <w:rPr>
                <w:szCs w:val="16"/>
              </w:rPr>
            </w:pPr>
          </w:p>
        </w:tc>
      </w:tr>
      <w:tr w:rsidR="00635155" w:rsidRPr="009A7184" w14:paraId="4B06EA24" w14:textId="77777777" w:rsidTr="001F643F">
        <w:trPr>
          <w:cantSplit/>
        </w:trPr>
        <w:tc>
          <w:tcPr>
            <w:tcW w:w="2044" w:type="dxa"/>
            <w:shd w:val="clear" w:color="auto" w:fill="auto"/>
          </w:tcPr>
          <w:p w14:paraId="58A27AC3" w14:textId="77777777" w:rsidR="00635155" w:rsidRPr="009A7184" w:rsidRDefault="00635155" w:rsidP="00635155">
            <w:pPr>
              <w:pStyle w:val="ENoteTableText"/>
              <w:tabs>
                <w:tab w:val="center" w:leader="dot" w:pos="2268"/>
              </w:tabs>
              <w:rPr>
                <w:szCs w:val="16"/>
              </w:rPr>
            </w:pPr>
            <w:r w:rsidRPr="009A7184">
              <w:rPr>
                <w:szCs w:val="16"/>
              </w:rPr>
              <w:t>2710</w:t>
            </w:r>
            <w:r w:rsidRPr="009A7184">
              <w:rPr>
                <w:szCs w:val="16"/>
              </w:rPr>
              <w:tab/>
            </w:r>
          </w:p>
        </w:tc>
        <w:tc>
          <w:tcPr>
            <w:tcW w:w="5044" w:type="dxa"/>
            <w:shd w:val="clear" w:color="auto" w:fill="auto"/>
          </w:tcPr>
          <w:p w14:paraId="6C4C6D38" w14:textId="77777777" w:rsidR="00635155" w:rsidRPr="009A7184" w:rsidRDefault="00635155" w:rsidP="00635155">
            <w:pPr>
              <w:pStyle w:val="ENoteTableText"/>
              <w:rPr>
                <w:szCs w:val="16"/>
              </w:rPr>
            </w:pPr>
            <w:r w:rsidRPr="009A7184">
              <w:rPr>
                <w:szCs w:val="16"/>
              </w:rPr>
              <w:t>rs. No. 120, 2001</w:t>
            </w:r>
          </w:p>
        </w:tc>
      </w:tr>
      <w:tr w:rsidR="00635155" w:rsidRPr="009A7184" w14:paraId="77946AD1" w14:textId="77777777" w:rsidTr="001F643F">
        <w:trPr>
          <w:cantSplit/>
        </w:trPr>
        <w:tc>
          <w:tcPr>
            <w:tcW w:w="2044" w:type="dxa"/>
            <w:shd w:val="clear" w:color="auto" w:fill="auto"/>
          </w:tcPr>
          <w:p w14:paraId="63513706" w14:textId="77777777" w:rsidR="00635155" w:rsidRPr="009A7184" w:rsidRDefault="00635155" w:rsidP="00635155">
            <w:pPr>
              <w:pStyle w:val="ENoteTableText"/>
              <w:tabs>
                <w:tab w:val="center" w:leader="dot" w:pos="2268"/>
              </w:tabs>
              <w:rPr>
                <w:szCs w:val="16"/>
              </w:rPr>
            </w:pPr>
            <w:r w:rsidRPr="009A7184">
              <w:rPr>
                <w:szCs w:val="16"/>
              </w:rPr>
              <w:t>2710.00.1</w:t>
            </w:r>
            <w:r w:rsidRPr="009A7184">
              <w:rPr>
                <w:szCs w:val="16"/>
              </w:rPr>
              <w:tab/>
            </w:r>
          </w:p>
        </w:tc>
        <w:tc>
          <w:tcPr>
            <w:tcW w:w="5044" w:type="dxa"/>
            <w:shd w:val="clear" w:color="auto" w:fill="auto"/>
          </w:tcPr>
          <w:p w14:paraId="3DB8DA1D" w14:textId="77777777" w:rsidR="00635155" w:rsidRPr="009A7184" w:rsidRDefault="00635155" w:rsidP="00635155">
            <w:pPr>
              <w:pStyle w:val="ENoteTableText"/>
              <w:rPr>
                <w:szCs w:val="16"/>
              </w:rPr>
            </w:pPr>
            <w:r w:rsidRPr="009A7184">
              <w:rPr>
                <w:szCs w:val="16"/>
              </w:rPr>
              <w:t>rs. No. 162, 1997</w:t>
            </w:r>
          </w:p>
        </w:tc>
      </w:tr>
      <w:tr w:rsidR="00635155" w:rsidRPr="009A7184" w14:paraId="714122E9" w14:textId="77777777" w:rsidTr="001F643F">
        <w:trPr>
          <w:cantSplit/>
        </w:trPr>
        <w:tc>
          <w:tcPr>
            <w:tcW w:w="2044" w:type="dxa"/>
            <w:shd w:val="clear" w:color="auto" w:fill="auto"/>
          </w:tcPr>
          <w:p w14:paraId="13D2BD6E" w14:textId="77777777" w:rsidR="00635155" w:rsidRPr="009A7184" w:rsidRDefault="00635155" w:rsidP="00635155">
            <w:pPr>
              <w:pStyle w:val="ENoteTableText"/>
              <w:rPr>
                <w:szCs w:val="16"/>
              </w:rPr>
            </w:pPr>
          </w:p>
        </w:tc>
        <w:tc>
          <w:tcPr>
            <w:tcW w:w="5044" w:type="dxa"/>
            <w:shd w:val="clear" w:color="auto" w:fill="auto"/>
          </w:tcPr>
          <w:p w14:paraId="16B9CED9" w14:textId="77777777" w:rsidR="00635155" w:rsidRPr="009A7184" w:rsidRDefault="00635155" w:rsidP="00635155">
            <w:pPr>
              <w:pStyle w:val="ENoteTableText"/>
              <w:rPr>
                <w:szCs w:val="16"/>
              </w:rPr>
            </w:pPr>
            <w:r w:rsidRPr="009A7184">
              <w:rPr>
                <w:szCs w:val="16"/>
              </w:rPr>
              <w:t>rep. No. 120, 2001</w:t>
            </w:r>
          </w:p>
        </w:tc>
      </w:tr>
      <w:tr w:rsidR="00635155" w:rsidRPr="009A7184" w14:paraId="69BA42D9" w14:textId="77777777" w:rsidTr="001F643F">
        <w:trPr>
          <w:cantSplit/>
        </w:trPr>
        <w:tc>
          <w:tcPr>
            <w:tcW w:w="2044" w:type="dxa"/>
            <w:shd w:val="clear" w:color="auto" w:fill="auto"/>
          </w:tcPr>
          <w:p w14:paraId="6AE53ACE" w14:textId="77777777" w:rsidR="00635155" w:rsidRPr="009A7184" w:rsidRDefault="00635155" w:rsidP="00635155">
            <w:pPr>
              <w:pStyle w:val="ENoteTableText"/>
              <w:tabs>
                <w:tab w:val="center" w:leader="dot" w:pos="2268"/>
              </w:tabs>
              <w:rPr>
                <w:szCs w:val="16"/>
              </w:rPr>
            </w:pPr>
            <w:r w:rsidRPr="009A7184">
              <w:rPr>
                <w:szCs w:val="16"/>
              </w:rPr>
              <w:t>2710.00.11</w:t>
            </w:r>
            <w:r w:rsidRPr="009A7184">
              <w:rPr>
                <w:szCs w:val="16"/>
              </w:rPr>
              <w:tab/>
            </w:r>
          </w:p>
        </w:tc>
        <w:tc>
          <w:tcPr>
            <w:tcW w:w="5044" w:type="dxa"/>
            <w:shd w:val="clear" w:color="auto" w:fill="auto"/>
          </w:tcPr>
          <w:p w14:paraId="770DDBE8" w14:textId="77777777" w:rsidR="00635155" w:rsidRPr="009A7184" w:rsidRDefault="00635155" w:rsidP="00635155">
            <w:pPr>
              <w:pStyle w:val="ENoteTableText"/>
              <w:rPr>
                <w:szCs w:val="16"/>
              </w:rPr>
            </w:pPr>
            <w:r w:rsidRPr="009A7184">
              <w:rPr>
                <w:szCs w:val="16"/>
              </w:rPr>
              <w:t>rs. No. 162, 1997</w:t>
            </w:r>
          </w:p>
        </w:tc>
      </w:tr>
      <w:tr w:rsidR="00635155" w:rsidRPr="009A7184" w14:paraId="295699E6" w14:textId="77777777" w:rsidTr="001F643F">
        <w:trPr>
          <w:cantSplit/>
        </w:trPr>
        <w:tc>
          <w:tcPr>
            <w:tcW w:w="2044" w:type="dxa"/>
            <w:shd w:val="clear" w:color="auto" w:fill="auto"/>
          </w:tcPr>
          <w:p w14:paraId="29A36A81" w14:textId="77777777" w:rsidR="00635155" w:rsidRPr="009A7184" w:rsidRDefault="00635155" w:rsidP="00635155">
            <w:pPr>
              <w:pStyle w:val="ENoteTableText"/>
              <w:rPr>
                <w:szCs w:val="16"/>
              </w:rPr>
            </w:pPr>
          </w:p>
        </w:tc>
        <w:tc>
          <w:tcPr>
            <w:tcW w:w="5044" w:type="dxa"/>
            <w:shd w:val="clear" w:color="auto" w:fill="auto"/>
          </w:tcPr>
          <w:p w14:paraId="7D39B160" w14:textId="77777777" w:rsidR="00635155" w:rsidRPr="009A7184" w:rsidRDefault="00635155" w:rsidP="00635155">
            <w:pPr>
              <w:pStyle w:val="ENoteTableText"/>
              <w:rPr>
                <w:szCs w:val="16"/>
              </w:rPr>
            </w:pPr>
            <w:r w:rsidRPr="009A7184">
              <w:rPr>
                <w:szCs w:val="16"/>
              </w:rPr>
              <w:t>am. No. 145, 2001</w:t>
            </w:r>
          </w:p>
        </w:tc>
      </w:tr>
      <w:tr w:rsidR="00635155" w:rsidRPr="009A7184" w14:paraId="0CF3FA04" w14:textId="77777777" w:rsidTr="001F643F">
        <w:trPr>
          <w:cantSplit/>
        </w:trPr>
        <w:tc>
          <w:tcPr>
            <w:tcW w:w="2044" w:type="dxa"/>
            <w:shd w:val="clear" w:color="auto" w:fill="auto"/>
          </w:tcPr>
          <w:p w14:paraId="7A5AE74A" w14:textId="77777777" w:rsidR="00635155" w:rsidRPr="009A7184" w:rsidRDefault="00635155" w:rsidP="00635155">
            <w:pPr>
              <w:pStyle w:val="ENoteTableText"/>
              <w:rPr>
                <w:szCs w:val="16"/>
              </w:rPr>
            </w:pPr>
          </w:p>
        </w:tc>
        <w:tc>
          <w:tcPr>
            <w:tcW w:w="5044" w:type="dxa"/>
            <w:shd w:val="clear" w:color="auto" w:fill="auto"/>
          </w:tcPr>
          <w:p w14:paraId="0C6800D1" w14:textId="77777777" w:rsidR="00635155" w:rsidRPr="009A7184" w:rsidRDefault="00635155" w:rsidP="00635155">
            <w:pPr>
              <w:pStyle w:val="ENoteTableText"/>
              <w:rPr>
                <w:szCs w:val="16"/>
              </w:rPr>
            </w:pPr>
            <w:r w:rsidRPr="009A7184">
              <w:rPr>
                <w:szCs w:val="16"/>
              </w:rPr>
              <w:t>rep. No. 120, 2001</w:t>
            </w:r>
          </w:p>
        </w:tc>
      </w:tr>
      <w:tr w:rsidR="00635155" w:rsidRPr="009A7184" w14:paraId="0DBF2FCB" w14:textId="77777777" w:rsidTr="001F643F">
        <w:trPr>
          <w:cantSplit/>
        </w:trPr>
        <w:tc>
          <w:tcPr>
            <w:tcW w:w="2044" w:type="dxa"/>
            <w:shd w:val="clear" w:color="auto" w:fill="auto"/>
          </w:tcPr>
          <w:p w14:paraId="06CB25C0" w14:textId="77777777" w:rsidR="00635155" w:rsidRPr="009A7184" w:rsidRDefault="00635155" w:rsidP="00635155">
            <w:pPr>
              <w:pStyle w:val="ENoteTableText"/>
              <w:tabs>
                <w:tab w:val="center" w:leader="dot" w:pos="2268"/>
              </w:tabs>
              <w:rPr>
                <w:szCs w:val="16"/>
              </w:rPr>
            </w:pPr>
            <w:r w:rsidRPr="009A7184">
              <w:rPr>
                <w:szCs w:val="16"/>
              </w:rPr>
              <w:t>2710.00.12</w:t>
            </w:r>
            <w:r w:rsidRPr="009A7184">
              <w:rPr>
                <w:szCs w:val="16"/>
              </w:rPr>
              <w:tab/>
            </w:r>
          </w:p>
        </w:tc>
        <w:tc>
          <w:tcPr>
            <w:tcW w:w="5044" w:type="dxa"/>
            <w:shd w:val="clear" w:color="auto" w:fill="auto"/>
          </w:tcPr>
          <w:p w14:paraId="3A73F65D" w14:textId="77777777" w:rsidR="00635155" w:rsidRPr="009A7184" w:rsidRDefault="00635155" w:rsidP="00635155">
            <w:pPr>
              <w:pStyle w:val="ENoteTableText"/>
              <w:rPr>
                <w:szCs w:val="16"/>
              </w:rPr>
            </w:pPr>
            <w:r w:rsidRPr="009A7184">
              <w:rPr>
                <w:szCs w:val="16"/>
              </w:rPr>
              <w:t>ad. No. 32, 1997</w:t>
            </w:r>
          </w:p>
        </w:tc>
      </w:tr>
      <w:tr w:rsidR="00635155" w:rsidRPr="009A7184" w14:paraId="023C27FB" w14:textId="77777777" w:rsidTr="001F643F">
        <w:trPr>
          <w:cantSplit/>
        </w:trPr>
        <w:tc>
          <w:tcPr>
            <w:tcW w:w="2044" w:type="dxa"/>
            <w:shd w:val="clear" w:color="auto" w:fill="auto"/>
          </w:tcPr>
          <w:p w14:paraId="7A9948B2" w14:textId="77777777" w:rsidR="00635155" w:rsidRPr="009A7184" w:rsidRDefault="00635155" w:rsidP="00635155">
            <w:pPr>
              <w:pStyle w:val="ENoteTableText"/>
              <w:rPr>
                <w:szCs w:val="16"/>
              </w:rPr>
            </w:pPr>
          </w:p>
        </w:tc>
        <w:tc>
          <w:tcPr>
            <w:tcW w:w="5044" w:type="dxa"/>
            <w:shd w:val="clear" w:color="auto" w:fill="auto"/>
          </w:tcPr>
          <w:p w14:paraId="6586DF94" w14:textId="77777777" w:rsidR="00635155" w:rsidRPr="009A7184" w:rsidRDefault="00635155" w:rsidP="00635155">
            <w:pPr>
              <w:pStyle w:val="ENoteTableText"/>
              <w:rPr>
                <w:szCs w:val="16"/>
              </w:rPr>
            </w:pPr>
            <w:r w:rsidRPr="009A7184">
              <w:rPr>
                <w:szCs w:val="16"/>
              </w:rPr>
              <w:t>rep. No. 162, 1997</w:t>
            </w:r>
          </w:p>
        </w:tc>
      </w:tr>
      <w:tr w:rsidR="00635155" w:rsidRPr="009A7184" w14:paraId="583E6F1D" w14:textId="77777777" w:rsidTr="001F643F">
        <w:trPr>
          <w:cantSplit/>
        </w:trPr>
        <w:tc>
          <w:tcPr>
            <w:tcW w:w="2044" w:type="dxa"/>
            <w:shd w:val="clear" w:color="auto" w:fill="auto"/>
          </w:tcPr>
          <w:p w14:paraId="58D67B49" w14:textId="77777777" w:rsidR="00635155" w:rsidRPr="009A7184" w:rsidRDefault="00635155" w:rsidP="00635155">
            <w:pPr>
              <w:pStyle w:val="ENoteTableText"/>
              <w:tabs>
                <w:tab w:val="center" w:leader="dot" w:pos="2268"/>
              </w:tabs>
              <w:rPr>
                <w:szCs w:val="16"/>
              </w:rPr>
            </w:pPr>
            <w:r w:rsidRPr="009A7184">
              <w:rPr>
                <w:szCs w:val="16"/>
              </w:rPr>
              <w:t>2710.00.13</w:t>
            </w:r>
            <w:r w:rsidRPr="009A7184">
              <w:rPr>
                <w:szCs w:val="16"/>
              </w:rPr>
              <w:tab/>
            </w:r>
          </w:p>
        </w:tc>
        <w:tc>
          <w:tcPr>
            <w:tcW w:w="5044" w:type="dxa"/>
            <w:shd w:val="clear" w:color="auto" w:fill="auto"/>
          </w:tcPr>
          <w:p w14:paraId="374474B7" w14:textId="77777777" w:rsidR="00635155" w:rsidRPr="009A7184" w:rsidRDefault="00635155" w:rsidP="00635155">
            <w:pPr>
              <w:pStyle w:val="ENoteTableText"/>
              <w:rPr>
                <w:szCs w:val="16"/>
              </w:rPr>
            </w:pPr>
            <w:r w:rsidRPr="009A7184">
              <w:rPr>
                <w:szCs w:val="16"/>
              </w:rPr>
              <w:t>ad. No. 162, 1997</w:t>
            </w:r>
          </w:p>
        </w:tc>
      </w:tr>
      <w:tr w:rsidR="00635155" w:rsidRPr="009A7184" w14:paraId="1F1F6C42" w14:textId="77777777" w:rsidTr="001F643F">
        <w:trPr>
          <w:cantSplit/>
        </w:trPr>
        <w:tc>
          <w:tcPr>
            <w:tcW w:w="2044" w:type="dxa"/>
            <w:shd w:val="clear" w:color="auto" w:fill="auto"/>
          </w:tcPr>
          <w:p w14:paraId="6E39952E" w14:textId="77777777" w:rsidR="00635155" w:rsidRPr="009A7184" w:rsidRDefault="00635155" w:rsidP="00635155">
            <w:pPr>
              <w:pStyle w:val="ENoteTableText"/>
              <w:rPr>
                <w:szCs w:val="16"/>
              </w:rPr>
            </w:pPr>
          </w:p>
        </w:tc>
        <w:tc>
          <w:tcPr>
            <w:tcW w:w="5044" w:type="dxa"/>
            <w:shd w:val="clear" w:color="auto" w:fill="auto"/>
          </w:tcPr>
          <w:p w14:paraId="321D0A43" w14:textId="77777777" w:rsidR="00635155" w:rsidRPr="009A7184" w:rsidRDefault="00635155" w:rsidP="00635155">
            <w:pPr>
              <w:pStyle w:val="ENoteTableText"/>
              <w:rPr>
                <w:szCs w:val="16"/>
              </w:rPr>
            </w:pPr>
            <w:r w:rsidRPr="009A7184">
              <w:rPr>
                <w:szCs w:val="16"/>
              </w:rPr>
              <w:t>rep. No. 120, 2001</w:t>
            </w:r>
          </w:p>
        </w:tc>
      </w:tr>
      <w:tr w:rsidR="00635155" w:rsidRPr="009A7184" w14:paraId="5D646457" w14:textId="77777777" w:rsidTr="001F643F">
        <w:trPr>
          <w:cantSplit/>
        </w:trPr>
        <w:tc>
          <w:tcPr>
            <w:tcW w:w="2044" w:type="dxa"/>
            <w:shd w:val="clear" w:color="auto" w:fill="auto"/>
          </w:tcPr>
          <w:p w14:paraId="1388D122" w14:textId="77777777" w:rsidR="00635155" w:rsidRPr="009A7184" w:rsidRDefault="00635155" w:rsidP="00635155">
            <w:pPr>
              <w:pStyle w:val="ENoteTableText"/>
              <w:tabs>
                <w:tab w:val="center" w:leader="dot" w:pos="2268"/>
              </w:tabs>
              <w:rPr>
                <w:szCs w:val="16"/>
              </w:rPr>
            </w:pPr>
            <w:r w:rsidRPr="009A7184">
              <w:rPr>
                <w:szCs w:val="16"/>
              </w:rPr>
              <w:t>2710.00.14</w:t>
            </w:r>
            <w:r w:rsidRPr="009A7184">
              <w:rPr>
                <w:szCs w:val="16"/>
              </w:rPr>
              <w:tab/>
            </w:r>
          </w:p>
        </w:tc>
        <w:tc>
          <w:tcPr>
            <w:tcW w:w="5044" w:type="dxa"/>
            <w:shd w:val="clear" w:color="auto" w:fill="auto"/>
          </w:tcPr>
          <w:p w14:paraId="02CBBED3" w14:textId="77777777" w:rsidR="00635155" w:rsidRPr="009A7184" w:rsidRDefault="00635155" w:rsidP="00635155">
            <w:pPr>
              <w:pStyle w:val="ENoteTableText"/>
              <w:rPr>
                <w:szCs w:val="16"/>
              </w:rPr>
            </w:pPr>
            <w:r w:rsidRPr="009A7184">
              <w:rPr>
                <w:szCs w:val="16"/>
              </w:rPr>
              <w:t>ad. No. 162, 1997</w:t>
            </w:r>
          </w:p>
        </w:tc>
      </w:tr>
      <w:tr w:rsidR="00635155" w:rsidRPr="009A7184" w14:paraId="5A3945AB" w14:textId="77777777" w:rsidTr="001F643F">
        <w:trPr>
          <w:cantSplit/>
        </w:trPr>
        <w:tc>
          <w:tcPr>
            <w:tcW w:w="2044" w:type="dxa"/>
            <w:shd w:val="clear" w:color="auto" w:fill="auto"/>
          </w:tcPr>
          <w:p w14:paraId="6F6A4694" w14:textId="77777777" w:rsidR="00635155" w:rsidRPr="009A7184" w:rsidRDefault="00635155" w:rsidP="00635155">
            <w:pPr>
              <w:pStyle w:val="ENoteTableText"/>
              <w:rPr>
                <w:szCs w:val="16"/>
              </w:rPr>
            </w:pPr>
          </w:p>
        </w:tc>
        <w:tc>
          <w:tcPr>
            <w:tcW w:w="5044" w:type="dxa"/>
            <w:shd w:val="clear" w:color="auto" w:fill="auto"/>
          </w:tcPr>
          <w:p w14:paraId="5B229EF7" w14:textId="77777777" w:rsidR="00635155" w:rsidRPr="009A7184" w:rsidRDefault="00635155" w:rsidP="00635155">
            <w:pPr>
              <w:pStyle w:val="ENoteTableText"/>
              <w:rPr>
                <w:szCs w:val="16"/>
              </w:rPr>
            </w:pPr>
            <w:r w:rsidRPr="009A7184">
              <w:rPr>
                <w:szCs w:val="16"/>
              </w:rPr>
              <w:t>am. No. 40, 2001</w:t>
            </w:r>
          </w:p>
        </w:tc>
      </w:tr>
      <w:tr w:rsidR="00635155" w:rsidRPr="009A7184" w14:paraId="3BC46321" w14:textId="77777777" w:rsidTr="001F643F">
        <w:trPr>
          <w:cantSplit/>
        </w:trPr>
        <w:tc>
          <w:tcPr>
            <w:tcW w:w="2044" w:type="dxa"/>
            <w:shd w:val="clear" w:color="auto" w:fill="auto"/>
          </w:tcPr>
          <w:p w14:paraId="62328617" w14:textId="77777777" w:rsidR="00635155" w:rsidRPr="009A7184" w:rsidRDefault="00635155" w:rsidP="00635155">
            <w:pPr>
              <w:pStyle w:val="ENoteTableText"/>
              <w:rPr>
                <w:szCs w:val="16"/>
              </w:rPr>
            </w:pPr>
          </w:p>
        </w:tc>
        <w:tc>
          <w:tcPr>
            <w:tcW w:w="5044" w:type="dxa"/>
            <w:shd w:val="clear" w:color="auto" w:fill="auto"/>
          </w:tcPr>
          <w:p w14:paraId="474EF972" w14:textId="77777777" w:rsidR="00635155" w:rsidRPr="009A7184" w:rsidRDefault="00635155" w:rsidP="00635155">
            <w:pPr>
              <w:pStyle w:val="ENoteTableText"/>
              <w:rPr>
                <w:szCs w:val="16"/>
              </w:rPr>
            </w:pPr>
            <w:r w:rsidRPr="009A7184">
              <w:rPr>
                <w:szCs w:val="16"/>
              </w:rPr>
              <w:t>rep. No. 120, 2001</w:t>
            </w:r>
          </w:p>
        </w:tc>
      </w:tr>
      <w:tr w:rsidR="00635155" w:rsidRPr="009A7184" w14:paraId="6B7045FA" w14:textId="77777777" w:rsidTr="001F643F">
        <w:trPr>
          <w:cantSplit/>
        </w:trPr>
        <w:tc>
          <w:tcPr>
            <w:tcW w:w="2044" w:type="dxa"/>
            <w:shd w:val="clear" w:color="auto" w:fill="auto"/>
          </w:tcPr>
          <w:p w14:paraId="781BC539" w14:textId="77777777" w:rsidR="00635155" w:rsidRPr="009A7184" w:rsidRDefault="00635155" w:rsidP="00635155">
            <w:pPr>
              <w:pStyle w:val="ENoteTableText"/>
              <w:tabs>
                <w:tab w:val="center" w:leader="dot" w:pos="2268"/>
              </w:tabs>
              <w:rPr>
                <w:szCs w:val="16"/>
              </w:rPr>
            </w:pPr>
            <w:r w:rsidRPr="009A7184">
              <w:rPr>
                <w:szCs w:val="16"/>
              </w:rPr>
              <w:t>2710.00.15</w:t>
            </w:r>
            <w:r w:rsidRPr="009A7184">
              <w:rPr>
                <w:szCs w:val="16"/>
              </w:rPr>
              <w:tab/>
            </w:r>
          </w:p>
        </w:tc>
        <w:tc>
          <w:tcPr>
            <w:tcW w:w="5044" w:type="dxa"/>
            <w:shd w:val="clear" w:color="auto" w:fill="auto"/>
          </w:tcPr>
          <w:p w14:paraId="5C6A0C8C" w14:textId="77777777" w:rsidR="00635155" w:rsidRPr="009A7184" w:rsidRDefault="00635155" w:rsidP="00635155">
            <w:pPr>
              <w:pStyle w:val="ENoteTableText"/>
              <w:rPr>
                <w:szCs w:val="16"/>
              </w:rPr>
            </w:pPr>
            <w:r w:rsidRPr="009A7184">
              <w:rPr>
                <w:szCs w:val="16"/>
              </w:rPr>
              <w:t>ad. No. 162, 1997</w:t>
            </w:r>
          </w:p>
        </w:tc>
      </w:tr>
      <w:tr w:rsidR="00635155" w:rsidRPr="009A7184" w14:paraId="45A1C06C" w14:textId="77777777" w:rsidTr="001F643F">
        <w:trPr>
          <w:cantSplit/>
        </w:trPr>
        <w:tc>
          <w:tcPr>
            <w:tcW w:w="2044" w:type="dxa"/>
            <w:shd w:val="clear" w:color="auto" w:fill="auto"/>
          </w:tcPr>
          <w:p w14:paraId="4D396FF8" w14:textId="77777777" w:rsidR="00635155" w:rsidRPr="009A7184" w:rsidRDefault="00635155" w:rsidP="00635155">
            <w:pPr>
              <w:pStyle w:val="ENoteTableText"/>
              <w:rPr>
                <w:szCs w:val="16"/>
              </w:rPr>
            </w:pPr>
          </w:p>
        </w:tc>
        <w:tc>
          <w:tcPr>
            <w:tcW w:w="5044" w:type="dxa"/>
            <w:shd w:val="clear" w:color="auto" w:fill="auto"/>
          </w:tcPr>
          <w:p w14:paraId="2F896984" w14:textId="77777777" w:rsidR="00635155" w:rsidRPr="009A7184" w:rsidRDefault="00635155" w:rsidP="00635155">
            <w:pPr>
              <w:pStyle w:val="ENoteTableText"/>
              <w:rPr>
                <w:szCs w:val="16"/>
              </w:rPr>
            </w:pPr>
            <w:r w:rsidRPr="009A7184">
              <w:rPr>
                <w:szCs w:val="16"/>
              </w:rPr>
              <w:t>am. No.168, 1997; No. 40, 2001</w:t>
            </w:r>
          </w:p>
        </w:tc>
      </w:tr>
      <w:tr w:rsidR="00635155" w:rsidRPr="009A7184" w14:paraId="5A9F1454" w14:textId="77777777" w:rsidTr="001F643F">
        <w:trPr>
          <w:cantSplit/>
        </w:trPr>
        <w:tc>
          <w:tcPr>
            <w:tcW w:w="2044" w:type="dxa"/>
            <w:shd w:val="clear" w:color="auto" w:fill="auto"/>
          </w:tcPr>
          <w:p w14:paraId="695FD669" w14:textId="77777777" w:rsidR="00635155" w:rsidRPr="009A7184" w:rsidRDefault="00635155" w:rsidP="00635155">
            <w:pPr>
              <w:pStyle w:val="ENoteTableText"/>
              <w:rPr>
                <w:szCs w:val="16"/>
              </w:rPr>
            </w:pPr>
          </w:p>
        </w:tc>
        <w:tc>
          <w:tcPr>
            <w:tcW w:w="5044" w:type="dxa"/>
            <w:shd w:val="clear" w:color="auto" w:fill="auto"/>
          </w:tcPr>
          <w:p w14:paraId="1CB1588F" w14:textId="77777777" w:rsidR="00635155" w:rsidRPr="009A7184" w:rsidRDefault="00635155" w:rsidP="00635155">
            <w:pPr>
              <w:pStyle w:val="ENoteTableText"/>
              <w:rPr>
                <w:szCs w:val="16"/>
              </w:rPr>
            </w:pPr>
            <w:r w:rsidRPr="009A7184">
              <w:rPr>
                <w:szCs w:val="16"/>
              </w:rPr>
              <w:t>rep. No. 120, 2001</w:t>
            </w:r>
          </w:p>
        </w:tc>
      </w:tr>
      <w:tr w:rsidR="00635155" w:rsidRPr="009A7184" w14:paraId="17B794F2" w14:textId="77777777" w:rsidTr="001F643F">
        <w:trPr>
          <w:cantSplit/>
        </w:trPr>
        <w:tc>
          <w:tcPr>
            <w:tcW w:w="2044" w:type="dxa"/>
            <w:shd w:val="clear" w:color="auto" w:fill="auto"/>
          </w:tcPr>
          <w:p w14:paraId="23DBC511" w14:textId="77777777" w:rsidR="00635155" w:rsidRPr="009A7184" w:rsidRDefault="00635155" w:rsidP="00635155">
            <w:pPr>
              <w:pStyle w:val="ENoteTableText"/>
              <w:tabs>
                <w:tab w:val="center" w:leader="dot" w:pos="2268"/>
              </w:tabs>
              <w:rPr>
                <w:szCs w:val="16"/>
              </w:rPr>
            </w:pPr>
            <w:r w:rsidRPr="009A7184">
              <w:rPr>
                <w:szCs w:val="16"/>
              </w:rPr>
              <w:t>2710.00.19</w:t>
            </w:r>
            <w:r w:rsidRPr="009A7184">
              <w:rPr>
                <w:szCs w:val="16"/>
              </w:rPr>
              <w:tab/>
            </w:r>
          </w:p>
        </w:tc>
        <w:tc>
          <w:tcPr>
            <w:tcW w:w="5044" w:type="dxa"/>
            <w:shd w:val="clear" w:color="auto" w:fill="auto"/>
          </w:tcPr>
          <w:p w14:paraId="4123DBE4" w14:textId="77777777" w:rsidR="00635155" w:rsidRPr="009A7184" w:rsidRDefault="00635155" w:rsidP="00635155">
            <w:pPr>
              <w:pStyle w:val="ENoteTableText"/>
              <w:rPr>
                <w:szCs w:val="16"/>
              </w:rPr>
            </w:pPr>
            <w:r w:rsidRPr="009A7184">
              <w:rPr>
                <w:szCs w:val="16"/>
              </w:rPr>
              <w:t>rs. No. 32, 1997</w:t>
            </w:r>
          </w:p>
        </w:tc>
      </w:tr>
      <w:tr w:rsidR="00635155" w:rsidRPr="009A7184" w14:paraId="2A23098A" w14:textId="77777777" w:rsidTr="001F643F">
        <w:trPr>
          <w:cantSplit/>
        </w:trPr>
        <w:tc>
          <w:tcPr>
            <w:tcW w:w="2044" w:type="dxa"/>
            <w:shd w:val="clear" w:color="auto" w:fill="auto"/>
          </w:tcPr>
          <w:p w14:paraId="78D9B697" w14:textId="77777777" w:rsidR="00635155" w:rsidRPr="009A7184" w:rsidRDefault="00635155" w:rsidP="00635155">
            <w:pPr>
              <w:pStyle w:val="ENoteTableText"/>
              <w:rPr>
                <w:szCs w:val="16"/>
              </w:rPr>
            </w:pPr>
          </w:p>
        </w:tc>
        <w:tc>
          <w:tcPr>
            <w:tcW w:w="5044" w:type="dxa"/>
            <w:shd w:val="clear" w:color="auto" w:fill="auto"/>
          </w:tcPr>
          <w:p w14:paraId="533EC547" w14:textId="77777777" w:rsidR="00635155" w:rsidRPr="009A7184" w:rsidRDefault="00635155" w:rsidP="00635155">
            <w:pPr>
              <w:pStyle w:val="ENoteTableText"/>
              <w:rPr>
                <w:szCs w:val="16"/>
              </w:rPr>
            </w:pPr>
            <w:r w:rsidRPr="009A7184">
              <w:rPr>
                <w:szCs w:val="16"/>
              </w:rPr>
              <w:t>am. No. 136, 1997</w:t>
            </w:r>
          </w:p>
        </w:tc>
      </w:tr>
      <w:tr w:rsidR="00635155" w:rsidRPr="009A7184" w14:paraId="538BC6FA" w14:textId="77777777" w:rsidTr="001F643F">
        <w:trPr>
          <w:cantSplit/>
        </w:trPr>
        <w:tc>
          <w:tcPr>
            <w:tcW w:w="2044" w:type="dxa"/>
            <w:shd w:val="clear" w:color="auto" w:fill="auto"/>
          </w:tcPr>
          <w:p w14:paraId="1D31B752" w14:textId="77777777" w:rsidR="00635155" w:rsidRPr="009A7184" w:rsidRDefault="00635155" w:rsidP="00635155">
            <w:pPr>
              <w:pStyle w:val="ENoteTableText"/>
              <w:rPr>
                <w:szCs w:val="16"/>
              </w:rPr>
            </w:pPr>
          </w:p>
        </w:tc>
        <w:tc>
          <w:tcPr>
            <w:tcW w:w="5044" w:type="dxa"/>
            <w:shd w:val="clear" w:color="auto" w:fill="auto"/>
          </w:tcPr>
          <w:p w14:paraId="17528382" w14:textId="77777777" w:rsidR="00635155" w:rsidRPr="009A7184" w:rsidRDefault="00635155" w:rsidP="00635155">
            <w:pPr>
              <w:pStyle w:val="ENoteTableText"/>
              <w:rPr>
                <w:szCs w:val="16"/>
              </w:rPr>
            </w:pPr>
            <w:r w:rsidRPr="009A7184">
              <w:rPr>
                <w:szCs w:val="16"/>
              </w:rPr>
              <w:t>rep. No. 162, 1997</w:t>
            </w:r>
          </w:p>
        </w:tc>
      </w:tr>
      <w:tr w:rsidR="00635155" w:rsidRPr="009A7184" w14:paraId="45CA0B90" w14:textId="77777777" w:rsidTr="001F643F">
        <w:trPr>
          <w:cantSplit/>
        </w:trPr>
        <w:tc>
          <w:tcPr>
            <w:tcW w:w="2044" w:type="dxa"/>
            <w:shd w:val="clear" w:color="auto" w:fill="auto"/>
          </w:tcPr>
          <w:p w14:paraId="345D39DD" w14:textId="77777777" w:rsidR="00635155" w:rsidRPr="009A7184" w:rsidRDefault="00635155" w:rsidP="00635155">
            <w:pPr>
              <w:pStyle w:val="ENoteTableText"/>
              <w:tabs>
                <w:tab w:val="center" w:leader="dot" w:pos="2268"/>
              </w:tabs>
              <w:rPr>
                <w:szCs w:val="16"/>
              </w:rPr>
            </w:pPr>
            <w:r w:rsidRPr="009A7184">
              <w:rPr>
                <w:szCs w:val="16"/>
              </w:rPr>
              <w:t>2710.00.2</w:t>
            </w:r>
            <w:r w:rsidRPr="009A7184">
              <w:rPr>
                <w:szCs w:val="16"/>
              </w:rPr>
              <w:tab/>
            </w:r>
          </w:p>
        </w:tc>
        <w:tc>
          <w:tcPr>
            <w:tcW w:w="5044" w:type="dxa"/>
            <w:shd w:val="clear" w:color="auto" w:fill="auto"/>
          </w:tcPr>
          <w:p w14:paraId="7781B357" w14:textId="77777777" w:rsidR="00635155" w:rsidRPr="009A7184" w:rsidRDefault="00635155" w:rsidP="00635155">
            <w:pPr>
              <w:pStyle w:val="ENoteTableText"/>
              <w:rPr>
                <w:szCs w:val="16"/>
              </w:rPr>
            </w:pPr>
            <w:r w:rsidRPr="009A7184">
              <w:rPr>
                <w:szCs w:val="16"/>
              </w:rPr>
              <w:t>ad. No. 162, 1997</w:t>
            </w:r>
          </w:p>
        </w:tc>
      </w:tr>
      <w:tr w:rsidR="00635155" w:rsidRPr="009A7184" w14:paraId="2646C358" w14:textId="77777777" w:rsidTr="001F643F">
        <w:trPr>
          <w:cantSplit/>
        </w:trPr>
        <w:tc>
          <w:tcPr>
            <w:tcW w:w="2044" w:type="dxa"/>
            <w:shd w:val="clear" w:color="auto" w:fill="auto"/>
          </w:tcPr>
          <w:p w14:paraId="732A6FFF" w14:textId="77777777" w:rsidR="00635155" w:rsidRPr="009A7184" w:rsidRDefault="00635155" w:rsidP="00635155">
            <w:pPr>
              <w:pStyle w:val="ENoteTableText"/>
              <w:rPr>
                <w:szCs w:val="16"/>
              </w:rPr>
            </w:pPr>
          </w:p>
        </w:tc>
        <w:tc>
          <w:tcPr>
            <w:tcW w:w="5044" w:type="dxa"/>
            <w:shd w:val="clear" w:color="auto" w:fill="auto"/>
          </w:tcPr>
          <w:p w14:paraId="3E177DED" w14:textId="77777777" w:rsidR="00635155" w:rsidRPr="009A7184" w:rsidRDefault="00635155" w:rsidP="00635155">
            <w:pPr>
              <w:pStyle w:val="ENoteTableText"/>
              <w:rPr>
                <w:szCs w:val="16"/>
              </w:rPr>
            </w:pPr>
            <w:r w:rsidRPr="009A7184">
              <w:rPr>
                <w:szCs w:val="16"/>
              </w:rPr>
              <w:t>rep. No. 67, 2000</w:t>
            </w:r>
          </w:p>
        </w:tc>
      </w:tr>
      <w:tr w:rsidR="00635155" w:rsidRPr="009A7184" w14:paraId="7A7B948D" w14:textId="77777777" w:rsidTr="001F643F">
        <w:trPr>
          <w:cantSplit/>
        </w:trPr>
        <w:tc>
          <w:tcPr>
            <w:tcW w:w="2044" w:type="dxa"/>
            <w:shd w:val="clear" w:color="auto" w:fill="auto"/>
          </w:tcPr>
          <w:p w14:paraId="03C0BD12" w14:textId="77777777" w:rsidR="00635155" w:rsidRPr="009A7184" w:rsidRDefault="00635155" w:rsidP="00635155">
            <w:pPr>
              <w:pStyle w:val="ENoteTableText"/>
              <w:tabs>
                <w:tab w:val="center" w:leader="dot" w:pos="2268"/>
              </w:tabs>
              <w:rPr>
                <w:szCs w:val="16"/>
              </w:rPr>
            </w:pPr>
            <w:r w:rsidRPr="009A7184">
              <w:rPr>
                <w:szCs w:val="16"/>
              </w:rPr>
              <w:t>2710.00.20</w:t>
            </w:r>
            <w:r w:rsidRPr="009A7184">
              <w:rPr>
                <w:szCs w:val="16"/>
              </w:rPr>
              <w:tab/>
            </w:r>
          </w:p>
        </w:tc>
        <w:tc>
          <w:tcPr>
            <w:tcW w:w="5044" w:type="dxa"/>
            <w:shd w:val="clear" w:color="auto" w:fill="auto"/>
          </w:tcPr>
          <w:p w14:paraId="14221490" w14:textId="77777777" w:rsidR="00635155" w:rsidRPr="009A7184" w:rsidRDefault="00635155" w:rsidP="00635155">
            <w:pPr>
              <w:pStyle w:val="ENoteTableText"/>
              <w:rPr>
                <w:szCs w:val="16"/>
              </w:rPr>
            </w:pPr>
            <w:r w:rsidRPr="009A7184">
              <w:rPr>
                <w:szCs w:val="16"/>
              </w:rPr>
              <w:t>rs. No. 32, 1997</w:t>
            </w:r>
          </w:p>
        </w:tc>
      </w:tr>
      <w:tr w:rsidR="00635155" w:rsidRPr="009A7184" w14:paraId="712E4E36" w14:textId="77777777" w:rsidTr="001F643F">
        <w:trPr>
          <w:cantSplit/>
        </w:trPr>
        <w:tc>
          <w:tcPr>
            <w:tcW w:w="2044" w:type="dxa"/>
            <w:shd w:val="clear" w:color="auto" w:fill="auto"/>
          </w:tcPr>
          <w:p w14:paraId="71FEE6EC" w14:textId="77777777" w:rsidR="00635155" w:rsidRPr="009A7184" w:rsidRDefault="00635155" w:rsidP="00635155">
            <w:pPr>
              <w:pStyle w:val="ENoteTableText"/>
              <w:rPr>
                <w:szCs w:val="16"/>
              </w:rPr>
            </w:pPr>
          </w:p>
        </w:tc>
        <w:tc>
          <w:tcPr>
            <w:tcW w:w="5044" w:type="dxa"/>
            <w:shd w:val="clear" w:color="auto" w:fill="auto"/>
          </w:tcPr>
          <w:p w14:paraId="5AEDD5C2" w14:textId="77777777" w:rsidR="00635155" w:rsidRPr="009A7184" w:rsidRDefault="00635155" w:rsidP="00635155">
            <w:pPr>
              <w:pStyle w:val="ENoteTableText"/>
              <w:rPr>
                <w:szCs w:val="16"/>
              </w:rPr>
            </w:pPr>
            <w:r w:rsidRPr="009A7184">
              <w:rPr>
                <w:szCs w:val="16"/>
              </w:rPr>
              <w:t>am. No. 136, 1997</w:t>
            </w:r>
          </w:p>
        </w:tc>
      </w:tr>
      <w:tr w:rsidR="00635155" w:rsidRPr="009A7184" w14:paraId="65D8885B" w14:textId="77777777" w:rsidTr="001F643F">
        <w:trPr>
          <w:cantSplit/>
        </w:trPr>
        <w:tc>
          <w:tcPr>
            <w:tcW w:w="2044" w:type="dxa"/>
            <w:shd w:val="clear" w:color="auto" w:fill="auto"/>
          </w:tcPr>
          <w:p w14:paraId="187B6C8C" w14:textId="77777777" w:rsidR="00635155" w:rsidRPr="009A7184" w:rsidRDefault="00635155" w:rsidP="00635155">
            <w:pPr>
              <w:pStyle w:val="ENoteTableText"/>
              <w:rPr>
                <w:szCs w:val="16"/>
              </w:rPr>
            </w:pPr>
          </w:p>
        </w:tc>
        <w:tc>
          <w:tcPr>
            <w:tcW w:w="5044" w:type="dxa"/>
            <w:shd w:val="clear" w:color="auto" w:fill="auto"/>
          </w:tcPr>
          <w:p w14:paraId="5200054F" w14:textId="77777777" w:rsidR="00635155" w:rsidRPr="009A7184" w:rsidRDefault="00635155" w:rsidP="00635155">
            <w:pPr>
              <w:pStyle w:val="ENoteTableText"/>
              <w:rPr>
                <w:szCs w:val="16"/>
              </w:rPr>
            </w:pPr>
            <w:r w:rsidRPr="009A7184">
              <w:rPr>
                <w:szCs w:val="16"/>
              </w:rPr>
              <w:t>rep. No. 162, 1997</w:t>
            </w:r>
          </w:p>
        </w:tc>
      </w:tr>
      <w:tr w:rsidR="00635155" w:rsidRPr="009A7184" w14:paraId="617A15BF" w14:textId="77777777" w:rsidTr="001F643F">
        <w:trPr>
          <w:cantSplit/>
        </w:trPr>
        <w:tc>
          <w:tcPr>
            <w:tcW w:w="2044" w:type="dxa"/>
            <w:shd w:val="clear" w:color="auto" w:fill="auto"/>
          </w:tcPr>
          <w:p w14:paraId="3EF3F109" w14:textId="77777777" w:rsidR="00635155" w:rsidRPr="009A7184" w:rsidRDefault="00635155" w:rsidP="00635155">
            <w:pPr>
              <w:pStyle w:val="ENoteTableText"/>
              <w:rPr>
                <w:szCs w:val="16"/>
              </w:rPr>
            </w:pPr>
          </w:p>
        </w:tc>
        <w:tc>
          <w:tcPr>
            <w:tcW w:w="5044" w:type="dxa"/>
            <w:shd w:val="clear" w:color="auto" w:fill="auto"/>
          </w:tcPr>
          <w:p w14:paraId="2F72C847" w14:textId="77777777" w:rsidR="00635155" w:rsidRPr="009A7184" w:rsidRDefault="00635155" w:rsidP="00635155">
            <w:pPr>
              <w:pStyle w:val="ENoteTableText"/>
              <w:rPr>
                <w:szCs w:val="16"/>
              </w:rPr>
            </w:pPr>
            <w:r w:rsidRPr="009A7184">
              <w:rPr>
                <w:szCs w:val="16"/>
              </w:rPr>
              <w:t>ad. No. 67, 2000</w:t>
            </w:r>
          </w:p>
        </w:tc>
      </w:tr>
      <w:tr w:rsidR="00635155" w:rsidRPr="009A7184" w14:paraId="0C4A1CC8" w14:textId="77777777" w:rsidTr="001F643F">
        <w:trPr>
          <w:cantSplit/>
        </w:trPr>
        <w:tc>
          <w:tcPr>
            <w:tcW w:w="2044" w:type="dxa"/>
            <w:shd w:val="clear" w:color="auto" w:fill="auto"/>
          </w:tcPr>
          <w:p w14:paraId="23A124F1" w14:textId="77777777" w:rsidR="00635155" w:rsidRPr="009A7184" w:rsidRDefault="00635155" w:rsidP="00635155">
            <w:pPr>
              <w:pStyle w:val="ENoteTableText"/>
              <w:rPr>
                <w:szCs w:val="16"/>
              </w:rPr>
            </w:pPr>
          </w:p>
        </w:tc>
        <w:tc>
          <w:tcPr>
            <w:tcW w:w="5044" w:type="dxa"/>
            <w:shd w:val="clear" w:color="auto" w:fill="auto"/>
          </w:tcPr>
          <w:p w14:paraId="7813023F" w14:textId="77777777" w:rsidR="00635155" w:rsidRPr="009A7184" w:rsidRDefault="00635155" w:rsidP="00635155">
            <w:pPr>
              <w:pStyle w:val="ENoteTableText"/>
              <w:rPr>
                <w:szCs w:val="16"/>
              </w:rPr>
            </w:pPr>
            <w:r w:rsidRPr="009A7184">
              <w:rPr>
                <w:szCs w:val="16"/>
              </w:rPr>
              <w:t>am. No. 40, 2001</w:t>
            </w:r>
          </w:p>
        </w:tc>
      </w:tr>
      <w:tr w:rsidR="00635155" w:rsidRPr="009A7184" w14:paraId="274F3453" w14:textId="77777777" w:rsidTr="001F643F">
        <w:trPr>
          <w:cantSplit/>
        </w:trPr>
        <w:tc>
          <w:tcPr>
            <w:tcW w:w="2044" w:type="dxa"/>
            <w:shd w:val="clear" w:color="auto" w:fill="auto"/>
          </w:tcPr>
          <w:p w14:paraId="123EDBBB" w14:textId="77777777" w:rsidR="00635155" w:rsidRPr="009A7184" w:rsidRDefault="00635155" w:rsidP="00635155">
            <w:pPr>
              <w:pStyle w:val="ENoteTableText"/>
              <w:rPr>
                <w:szCs w:val="16"/>
              </w:rPr>
            </w:pPr>
          </w:p>
        </w:tc>
        <w:tc>
          <w:tcPr>
            <w:tcW w:w="5044" w:type="dxa"/>
            <w:shd w:val="clear" w:color="auto" w:fill="auto"/>
          </w:tcPr>
          <w:p w14:paraId="10805BD2" w14:textId="77777777" w:rsidR="00635155" w:rsidRPr="009A7184" w:rsidRDefault="00635155" w:rsidP="00635155">
            <w:pPr>
              <w:pStyle w:val="ENoteTableText"/>
              <w:rPr>
                <w:szCs w:val="16"/>
              </w:rPr>
            </w:pPr>
            <w:r w:rsidRPr="009A7184">
              <w:rPr>
                <w:szCs w:val="16"/>
              </w:rPr>
              <w:t>rep. No. 120, 2001</w:t>
            </w:r>
          </w:p>
        </w:tc>
      </w:tr>
      <w:tr w:rsidR="00635155" w:rsidRPr="009A7184" w14:paraId="048B8FFF" w14:textId="77777777" w:rsidTr="001F643F">
        <w:trPr>
          <w:cantSplit/>
        </w:trPr>
        <w:tc>
          <w:tcPr>
            <w:tcW w:w="2044" w:type="dxa"/>
            <w:shd w:val="clear" w:color="auto" w:fill="auto"/>
          </w:tcPr>
          <w:p w14:paraId="24970E00" w14:textId="77777777" w:rsidR="00635155" w:rsidRPr="009A7184" w:rsidRDefault="00635155" w:rsidP="00635155">
            <w:pPr>
              <w:pStyle w:val="ENoteTableText"/>
              <w:tabs>
                <w:tab w:val="center" w:leader="dot" w:pos="2268"/>
              </w:tabs>
              <w:rPr>
                <w:szCs w:val="16"/>
              </w:rPr>
            </w:pPr>
            <w:r w:rsidRPr="009A7184">
              <w:rPr>
                <w:szCs w:val="16"/>
              </w:rPr>
              <w:t>2710.00.21</w:t>
            </w:r>
            <w:r w:rsidRPr="009A7184">
              <w:rPr>
                <w:szCs w:val="16"/>
              </w:rPr>
              <w:tab/>
            </w:r>
          </w:p>
        </w:tc>
        <w:tc>
          <w:tcPr>
            <w:tcW w:w="5044" w:type="dxa"/>
            <w:shd w:val="clear" w:color="auto" w:fill="auto"/>
          </w:tcPr>
          <w:p w14:paraId="5200D22B" w14:textId="77777777" w:rsidR="00635155" w:rsidRPr="009A7184" w:rsidRDefault="00635155" w:rsidP="00635155">
            <w:pPr>
              <w:pStyle w:val="ENoteTableText"/>
              <w:rPr>
                <w:szCs w:val="16"/>
              </w:rPr>
            </w:pPr>
            <w:r w:rsidRPr="009A7184">
              <w:rPr>
                <w:szCs w:val="16"/>
              </w:rPr>
              <w:t>ad. No. 162, 1997</w:t>
            </w:r>
          </w:p>
        </w:tc>
      </w:tr>
      <w:tr w:rsidR="00635155" w:rsidRPr="009A7184" w14:paraId="412A781A" w14:textId="77777777" w:rsidTr="001F643F">
        <w:trPr>
          <w:cantSplit/>
        </w:trPr>
        <w:tc>
          <w:tcPr>
            <w:tcW w:w="2044" w:type="dxa"/>
            <w:shd w:val="clear" w:color="auto" w:fill="auto"/>
          </w:tcPr>
          <w:p w14:paraId="791FCAFA" w14:textId="77777777" w:rsidR="00635155" w:rsidRPr="009A7184" w:rsidRDefault="00635155" w:rsidP="00635155">
            <w:pPr>
              <w:pStyle w:val="ENoteTableText"/>
              <w:rPr>
                <w:szCs w:val="16"/>
              </w:rPr>
            </w:pPr>
          </w:p>
        </w:tc>
        <w:tc>
          <w:tcPr>
            <w:tcW w:w="5044" w:type="dxa"/>
            <w:shd w:val="clear" w:color="auto" w:fill="auto"/>
          </w:tcPr>
          <w:p w14:paraId="53BAD281" w14:textId="77777777" w:rsidR="00635155" w:rsidRPr="009A7184" w:rsidRDefault="00635155" w:rsidP="00635155">
            <w:pPr>
              <w:pStyle w:val="ENoteTableText"/>
              <w:rPr>
                <w:szCs w:val="16"/>
              </w:rPr>
            </w:pPr>
            <w:r w:rsidRPr="009A7184">
              <w:rPr>
                <w:szCs w:val="16"/>
              </w:rPr>
              <w:t>rep. No. 67, 2000</w:t>
            </w:r>
          </w:p>
        </w:tc>
      </w:tr>
      <w:tr w:rsidR="00635155" w:rsidRPr="009A7184" w14:paraId="1C47B57F" w14:textId="77777777" w:rsidTr="001F643F">
        <w:trPr>
          <w:cantSplit/>
        </w:trPr>
        <w:tc>
          <w:tcPr>
            <w:tcW w:w="2044" w:type="dxa"/>
            <w:shd w:val="clear" w:color="auto" w:fill="auto"/>
          </w:tcPr>
          <w:p w14:paraId="154E641A" w14:textId="77777777" w:rsidR="00635155" w:rsidRPr="009A7184" w:rsidRDefault="00635155" w:rsidP="00635155">
            <w:pPr>
              <w:pStyle w:val="ENoteTableText"/>
              <w:tabs>
                <w:tab w:val="center" w:leader="dot" w:pos="2268"/>
              </w:tabs>
              <w:rPr>
                <w:szCs w:val="16"/>
              </w:rPr>
            </w:pPr>
            <w:r w:rsidRPr="009A7184">
              <w:rPr>
                <w:szCs w:val="16"/>
              </w:rPr>
              <w:t>2710.00.22</w:t>
            </w:r>
            <w:r w:rsidRPr="009A7184">
              <w:rPr>
                <w:szCs w:val="16"/>
              </w:rPr>
              <w:tab/>
            </w:r>
          </w:p>
        </w:tc>
        <w:tc>
          <w:tcPr>
            <w:tcW w:w="5044" w:type="dxa"/>
            <w:shd w:val="clear" w:color="auto" w:fill="auto"/>
          </w:tcPr>
          <w:p w14:paraId="7B62E713" w14:textId="77777777" w:rsidR="00635155" w:rsidRPr="009A7184" w:rsidRDefault="00635155" w:rsidP="00635155">
            <w:pPr>
              <w:pStyle w:val="ENoteTableText"/>
              <w:rPr>
                <w:szCs w:val="16"/>
              </w:rPr>
            </w:pPr>
            <w:r w:rsidRPr="009A7184">
              <w:rPr>
                <w:szCs w:val="16"/>
              </w:rPr>
              <w:t>ad. No. 162, 1997</w:t>
            </w:r>
          </w:p>
        </w:tc>
      </w:tr>
      <w:tr w:rsidR="00635155" w:rsidRPr="009A7184" w14:paraId="57E91096" w14:textId="77777777" w:rsidTr="001F643F">
        <w:trPr>
          <w:cantSplit/>
        </w:trPr>
        <w:tc>
          <w:tcPr>
            <w:tcW w:w="2044" w:type="dxa"/>
            <w:shd w:val="clear" w:color="auto" w:fill="auto"/>
          </w:tcPr>
          <w:p w14:paraId="060A8AB4" w14:textId="77777777" w:rsidR="00635155" w:rsidRPr="009A7184" w:rsidRDefault="00635155" w:rsidP="00635155">
            <w:pPr>
              <w:pStyle w:val="ENoteTableText"/>
              <w:rPr>
                <w:szCs w:val="16"/>
              </w:rPr>
            </w:pPr>
          </w:p>
        </w:tc>
        <w:tc>
          <w:tcPr>
            <w:tcW w:w="5044" w:type="dxa"/>
            <w:shd w:val="clear" w:color="auto" w:fill="auto"/>
          </w:tcPr>
          <w:p w14:paraId="5D77CC64" w14:textId="77777777" w:rsidR="00635155" w:rsidRPr="009A7184" w:rsidRDefault="00635155" w:rsidP="00635155">
            <w:pPr>
              <w:pStyle w:val="ENoteTableText"/>
              <w:rPr>
                <w:szCs w:val="16"/>
              </w:rPr>
            </w:pPr>
            <w:r w:rsidRPr="009A7184">
              <w:rPr>
                <w:szCs w:val="16"/>
              </w:rPr>
              <w:t>rep. No. 67, 2000</w:t>
            </w:r>
          </w:p>
        </w:tc>
      </w:tr>
      <w:tr w:rsidR="00635155" w:rsidRPr="009A7184" w14:paraId="6363C0C3" w14:textId="77777777" w:rsidTr="001F643F">
        <w:trPr>
          <w:cantSplit/>
        </w:trPr>
        <w:tc>
          <w:tcPr>
            <w:tcW w:w="2044" w:type="dxa"/>
            <w:shd w:val="clear" w:color="auto" w:fill="auto"/>
          </w:tcPr>
          <w:p w14:paraId="232E38CA" w14:textId="77777777" w:rsidR="00635155" w:rsidRPr="009A7184" w:rsidRDefault="00635155" w:rsidP="00635155">
            <w:pPr>
              <w:pStyle w:val="ENoteTableText"/>
              <w:tabs>
                <w:tab w:val="center" w:leader="dot" w:pos="2268"/>
              </w:tabs>
              <w:rPr>
                <w:szCs w:val="16"/>
              </w:rPr>
            </w:pPr>
            <w:r w:rsidRPr="009A7184">
              <w:rPr>
                <w:szCs w:val="16"/>
              </w:rPr>
              <w:t>2710.00.29</w:t>
            </w:r>
            <w:r w:rsidRPr="009A7184">
              <w:rPr>
                <w:szCs w:val="16"/>
              </w:rPr>
              <w:tab/>
            </w:r>
          </w:p>
        </w:tc>
        <w:tc>
          <w:tcPr>
            <w:tcW w:w="5044" w:type="dxa"/>
            <w:shd w:val="clear" w:color="auto" w:fill="auto"/>
          </w:tcPr>
          <w:p w14:paraId="3F455F3F" w14:textId="77777777" w:rsidR="00635155" w:rsidRPr="009A7184" w:rsidRDefault="00635155" w:rsidP="00635155">
            <w:pPr>
              <w:pStyle w:val="ENoteTableText"/>
              <w:rPr>
                <w:szCs w:val="16"/>
              </w:rPr>
            </w:pPr>
            <w:r w:rsidRPr="009A7184">
              <w:rPr>
                <w:szCs w:val="16"/>
              </w:rPr>
              <w:t>ad. No. 162, 1997</w:t>
            </w:r>
          </w:p>
        </w:tc>
      </w:tr>
      <w:tr w:rsidR="00635155" w:rsidRPr="009A7184" w14:paraId="4D955D27" w14:textId="77777777" w:rsidTr="001F643F">
        <w:trPr>
          <w:cantSplit/>
        </w:trPr>
        <w:tc>
          <w:tcPr>
            <w:tcW w:w="2044" w:type="dxa"/>
            <w:shd w:val="clear" w:color="auto" w:fill="auto"/>
          </w:tcPr>
          <w:p w14:paraId="04E6E09F" w14:textId="77777777" w:rsidR="00635155" w:rsidRPr="009A7184" w:rsidRDefault="00635155" w:rsidP="00635155">
            <w:pPr>
              <w:pStyle w:val="ENoteTableText"/>
              <w:rPr>
                <w:szCs w:val="16"/>
              </w:rPr>
            </w:pPr>
          </w:p>
        </w:tc>
        <w:tc>
          <w:tcPr>
            <w:tcW w:w="5044" w:type="dxa"/>
            <w:shd w:val="clear" w:color="auto" w:fill="auto"/>
          </w:tcPr>
          <w:p w14:paraId="2843D6D4" w14:textId="77777777" w:rsidR="00635155" w:rsidRPr="009A7184" w:rsidRDefault="00635155" w:rsidP="00635155">
            <w:pPr>
              <w:pStyle w:val="ENoteTableText"/>
              <w:rPr>
                <w:szCs w:val="16"/>
              </w:rPr>
            </w:pPr>
            <w:r w:rsidRPr="009A7184">
              <w:rPr>
                <w:szCs w:val="16"/>
              </w:rPr>
              <w:t>am. No.168, 1997</w:t>
            </w:r>
          </w:p>
        </w:tc>
      </w:tr>
      <w:tr w:rsidR="00635155" w:rsidRPr="009A7184" w14:paraId="645564C3" w14:textId="77777777" w:rsidTr="001F643F">
        <w:trPr>
          <w:cantSplit/>
        </w:trPr>
        <w:tc>
          <w:tcPr>
            <w:tcW w:w="2044" w:type="dxa"/>
            <w:shd w:val="clear" w:color="auto" w:fill="auto"/>
          </w:tcPr>
          <w:p w14:paraId="76238EB6" w14:textId="77777777" w:rsidR="00635155" w:rsidRPr="009A7184" w:rsidRDefault="00635155" w:rsidP="00635155">
            <w:pPr>
              <w:pStyle w:val="ENoteTableText"/>
              <w:rPr>
                <w:szCs w:val="16"/>
              </w:rPr>
            </w:pPr>
          </w:p>
        </w:tc>
        <w:tc>
          <w:tcPr>
            <w:tcW w:w="5044" w:type="dxa"/>
            <w:shd w:val="clear" w:color="auto" w:fill="auto"/>
          </w:tcPr>
          <w:p w14:paraId="4D26CB63" w14:textId="77777777" w:rsidR="00635155" w:rsidRPr="009A7184" w:rsidRDefault="00635155" w:rsidP="00635155">
            <w:pPr>
              <w:pStyle w:val="ENoteTableText"/>
              <w:rPr>
                <w:szCs w:val="16"/>
              </w:rPr>
            </w:pPr>
            <w:r w:rsidRPr="009A7184">
              <w:rPr>
                <w:szCs w:val="16"/>
              </w:rPr>
              <w:t>rep. No. 67, 2000</w:t>
            </w:r>
          </w:p>
        </w:tc>
      </w:tr>
      <w:tr w:rsidR="00635155" w:rsidRPr="009A7184" w14:paraId="4C415A74" w14:textId="77777777" w:rsidTr="001F643F">
        <w:trPr>
          <w:cantSplit/>
        </w:trPr>
        <w:tc>
          <w:tcPr>
            <w:tcW w:w="2044" w:type="dxa"/>
            <w:shd w:val="clear" w:color="auto" w:fill="auto"/>
          </w:tcPr>
          <w:p w14:paraId="3B0777D7" w14:textId="77777777" w:rsidR="00635155" w:rsidRPr="009A7184" w:rsidRDefault="00635155" w:rsidP="00635155">
            <w:pPr>
              <w:pStyle w:val="ENoteTableText"/>
              <w:tabs>
                <w:tab w:val="center" w:leader="dot" w:pos="2268"/>
              </w:tabs>
              <w:rPr>
                <w:szCs w:val="16"/>
              </w:rPr>
            </w:pPr>
            <w:r w:rsidRPr="009A7184">
              <w:rPr>
                <w:szCs w:val="16"/>
              </w:rPr>
              <w:t>2710.00.3</w:t>
            </w:r>
            <w:r w:rsidRPr="009A7184">
              <w:rPr>
                <w:szCs w:val="16"/>
              </w:rPr>
              <w:tab/>
            </w:r>
          </w:p>
        </w:tc>
        <w:tc>
          <w:tcPr>
            <w:tcW w:w="5044" w:type="dxa"/>
            <w:shd w:val="clear" w:color="auto" w:fill="auto"/>
          </w:tcPr>
          <w:p w14:paraId="288D3545" w14:textId="77777777" w:rsidR="00635155" w:rsidRPr="009A7184" w:rsidRDefault="00635155" w:rsidP="00635155">
            <w:pPr>
              <w:pStyle w:val="ENoteTableText"/>
              <w:rPr>
                <w:szCs w:val="16"/>
              </w:rPr>
            </w:pPr>
            <w:r w:rsidRPr="009A7184">
              <w:rPr>
                <w:szCs w:val="16"/>
              </w:rPr>
              <w:t>ad. No. 162, 1997</w:t>
            </w:r>
          </w:p>
        </w:tc>
      </w:tr>
      <w:tr w:rsidR="00635155" w:rsidRPr="009A7184" w14:paraId="2E5BA5AB" w14:textId="77777777" w:rsidTr="001F643F">
        <w:trPr>
          <w:cantSplit/>
        </w:trPr>
        <w:tc>
          <w:tcPr>
            <w:tcW w:w="2044" w:type="dxa"/>
            <w:shd w:val="clear" w:color="auto" w:fill="auto"/>
          </w:tcPr>
          <w:p w14:paraId="0237EB70" w14:textId="77777777" w:rsidR="00635155" w:rsidRPr="009A7184" w:rsidRDefault="00635155" w:rsidP="00635155">
            <w:pPr>
              <w:pStyle w:val="ENoteTableText"/>
              <w:rPr>
                <w:szCs w:val="16"/>
              </w:rPr>
            </w:pPr>
          </w:p>
        </w:tc>
        <w:tc>
          <w:tcPr>
            <w:tcW w:w="5044" w:type="dxa"/>
            <w:shd w:val="clear" w:color="auto" w:fill="auto"/>
          </w:tcPr>
          <w:p w14:paraId="364FCC41" w14:textId="77777777" w:rsidR="00635155" w:rsidRPr="009A7184" w:rsidRDefault="00635155" w:rsidP="00635155">
            <w:pPr>
              <w:pStyle w:val="ENoteTableText"/>
              <w:rPr>
                <w:szCs w:val="16"/>
              </w:rPr>
            </w:pPr>
            <w:r w:rsidRPr="009A7184">
              <w:rPr>
                <w:szCs w:val="16"/>
              </w:rPr>
              <w:t>rep. No. 120, 2001</w:t>
            </w:r>
          </w:p>
        </w:tc>
      </w:tr>
      <w:tr w:rsidR="00635155" w:rsidRPr="009A7184" w14:paraId="1A5DB3FE" w14:textId="77777777" w:rsidTr="001F643F">
        <w:trPr>
          <w:cantSplit/>
        </w:trPr>
        <w:tc>
          <w:tcPr>
            <w:tcW w:w="2044" w:type="dxa"/>
            <w:shd w:val="clear" w:color="auto" w:fill="auto"/>
          </w:tcPr>
          <w:p w14:paraId="0CEF699D" w14:textId="77777777" w:rsidR="00635155" w:rsidRPr="009A7184" w:rsidRDefault="00635155" w:rsidP="00635155">
            <w:pPr>
              <w:pStyle w:val="ENoteTableText"/>
              <w:tabs>
                <w:tab w:val="center" w:leader="dot" w:pos="2268"/>
              </w:tabs>
              <w:rPr>
                <w:szCs w:val="16"/>
              </w:rPr>
            </w:pPr>
            <w:r w:rsidRPr="009A7184">
              <w:rPr>
                <w:szCs w:val="16"/>
              </w:rPr>
              <w:t>2710.00.30</w:t>
            </w:r>
            <w:r w:rsidRPr="009A7184">
              <w:rPr>
                <w:szCs w:val="16"/>
              </w:rPr>
              <w:tab/>
            </w:r>
          </w:p>
        </w:tc>
        <w:tc>
          <w:tcPr>
            <w:tcW w:w="5044" w:type="dxa"/>
            <w:shd w:val="clear" w:color="auto" w:fill="auto"/>
          </w:tcPr>
          <w:p w14:paraId="57B3735E" w14:textId="77777777" w:rsidR="00635155" w:rsidRPr="009A7184" w:rsidRDefault="00635155" w:rsidP="00635155">
            <w:pPr>
              <w:pStyle w:val="ENoteTableText"/>
              <w:rPr>
                <w:szCs w:val="16"/>
              </w:rPr>
            </w:pPr>
            <w:r w:rsidRPr="009A7184">
              <w:rPr>
                <w:szCs w:val="16"/>
              </w:rPr>
              <w:t>rs. No. 32, 1997</w:t>
            </w:r>
          </w:p>
        </w:tc>
      </w:tr>
      <w:tr w:rsidR="00635155" w:rsidRPr="009A7184" w14:paraId="3B91EE6E" w14:textId="77777777" w:rsidTr="001F643F">
        <w:trPr>
          <w:cantSplit/>
        </w:trPr>
        <w:tc>
          <w:tcPr>
            <w:tcW w:w="2044" w:type="dxa"/>
            <w:shd w:val="clear" w:color="auto" w:fill="auto"/>
          </w:tcPr>
          <w:p w14:paraId="17CEDEC2" w14:textId="77777777" w:rsidR="00635155" w:rsidRPr="009A7184" w:rsidRDefault="00635155" w:rsidP="00635155">
            <w:pPr>
              <w:pStyle w:val="ENoteTableText"/>
              <w:rPr>
                <w:szCs w:val="16"/>
              </w:rPr>
            </w:pPr>
          </w:p>
        </w:tc>
        <w:tc>
          <w:tcPr>
            <w:tcW w:w="5044" w:type="dxa"/>
            <w:shd w:val="clear" w:color="auto" w:fill="auto"/>
          </w:tcPr>
          <w:p w14:paraId="764476E4" w14:textId="77777777" w:rsidR="00635155" w:rsidRPr="009A7184" w:rsidRDefault="00635155" w:rsidP="00635155">
            <w:pPr>
              <w:pStyle w:val="ENoteTableText"/>
              <w:rPr>
                <w:szCs w:val="16"/>
              </w:rPr>
            </w:pPr>
            <w:r w:rsidRPr="009A7184">
              <w:rPr>
                <w:szCs w:val="16"/>
              </w:rPr>
              <w:t>rep. No. 162, 1997</w:t>
            </w:r>
          </w:p>
        </w:tc>
      </w:tr>
      <w:tr w:rsidR="00635155" w:rsidRPr="009A7184" w14:paraId="55DA70C6" w14:textId="77777777" w:rsidTr="001F643F">
        <w:trPr>
          <w:cantSplit/>
        </w:trPr>
        <w:tc>
          <w:tcPr>
            <w:tcW w:w="2044" w:type="dxa"/>
            <w:shd w:val="clear" w:color="auto" w:fill="auto"/>
          </w:tcPr>
          <w:p w14:paraId="6874D77D" w14:textId="77777777" w:rsidR="00635155" w:rsidRPr="009A7184" w:rsidRDefault="00635155" w:rsidP="00635155">
            <w:pPr>
              <w:pStyle w:val="ENoteTableText"/>
              <w:tabs>
                <w:tab w:val="center" w:leader="dot" w:pos="2268"/>
              </w:tabs>
              <w:rPr>
                <w:szCs w:val="16"/>
              </w:rPr>
            </w:pPr>
            <w:r w:rsidRPr="009A7184">
              <w:rPr>
                <w:szCs w:val="16"/>
              </w:rPr>
              <w:t>2710.00.31</w:t>
            </w:r>
            <w:r w:rsidRPr="009A7184">
              <w:rPr>
                <w:szCs w:val="16"/>
              </w:rPr>
              <w:tab/>
            </w:r>
          </w:p>
        </w:tc>
        <w:tc>
          <w:tcPr>
            <w:tcW w:w="5044" w:type="dxa"/>
            <w:shd w:val="clear" w:color="auto" w:fill="auto"/>
          </w:tcPr>
          <w:p w14:paraId="657BB4F8" w14:textId="77777777" w:rsidR="00635155" w:rsidRPr="009A7184" w:rsidRDefault="00635155" w:rsidP="00635155">
            <w:pPr>
              <w:pStyle w:val="ENoteTableText"/>
              <w:rPr>
                <w:szCs w:val="16"/>
              </w:rPr>
            </w:pPr>
            <w:r w:rsidRPr="009A7184">
              <w:rPr>
                <w:szCs w:val="16"/>
              </w:rPr>
              <w:t>ad. No. 162, 1997</w:t>
            </w:r>
          </w:p>
        </w:tc>
      </w:tr>
      <w:tr w:rsidR="00635155" w:rsidRPr="009A7184" w14:paraId="07CDF333" w14:textId="77777777" w:rsidTr="001F643F">
        <w:trPr>
          <w:cantSplit/>
        </w:trPr>
        <w:tc>
          <w:tcPr>
            <w:tcW w:w="2044" w:type="dxa"/>
            <w:shd w:val="clear" w:color="auto" w:fill="auto"/>
          </w:tcPr>
          <w:p w14:paraId="38253E3D" w14:textId="77777777" w:rsidR="00635155" w:rsidRPr="009A7184" w:rsidRDefault="00635155" w:rsidP="00635155">
            <w:pPr>
              <w:pStyle w:val="ENoteTableText"/>
              <w:rPr>
                <w:szCs w:val="16"/>
              </w:rPr>
            </w:pPr>
          </w:p>
        </w:tc>
        <w:tc>
          <w:tcPr>
            <w:tcW w:w="5044" w:type="dxa"/>
            <w:shd w:val="clear" w:color="auto" w:fill="auto"/>
          </w:tcPr>
          <w:p w14:paraId="07D169A1" w14:textId="77777777" w:rsidR="00635155" w:rsidRPr="009A7184" w:rsidRDefault="00635155" w:rsidP="00635155">
            <w:pPr>
              <w:pStyle w:val="ENoteTableText"/>
              <w:rPr>
                <w:szCs w:val="16"/>
              </w:rPr>
            </w:pPr>
            <w:r w:rsidRPr="009A7184">
              <w:rPr>
                <w:szCs w:val="16"/>
              </w:rPr>
              <w:t>rep. No. 120, 2001</w:t>
            </w:r>
          </w:p>
        </w:tc>
      </w:tr>
      <w:tr w:rsidR="00635155" w:rsidRPr="009A7184" w14:paraId="3154F0D1" w14:textId="77777777" w:rsidTr="001F643F">
        <w:trPr>
          <w:cantSplit/>
        </w:trPr>
        <w:tc>
          <w:tcPr>
            <w:tcW w:w="2044" w:type="dxa"/>
            <w:shd w:val="clear" w:color="auto" w:fill="auto"/>
          </w:tcPr>
          <w:p w14:paraId="02F7975D" w14:textId="77777777" w:rsidR="00635155" w:rsidRPr="009A7184" w:rsidRDefault="00635155" w:rsidP="00635155">
            <w:pPr>
              <w:pStyle w:val="ENoteTableText"/>
              <w:tabs>
                <w:tab w:val="center" w:leader="dot" w:pos="2268"/>
              </w:tabs>
              <w:rPr>
                <w:szCs w:val="16"/>
              </w:rPr>
            </w:pPr>
            <w:r w:rsidRPr="009A7184">
              <w:rPr>
                <w:szCs w:val="16"/>
              </w:rPr>
              <w:t>2710.00.32</w:t>
            </w:r>
            <w:r w:rsidRPr="009A7184">
              <w:rPr>
                <w:szCs w:val="16"/>
              </w:rPr>
              <w:tab/>
            </w:r>
          </w:p>
        </w:tc>
        <w:tc>
          <w:tcPr>
            <w:tcW w:w="5044" w:type="dxa"/>
            <w:shd w:val="clear" w:color="auto" w:fill="auto"/>
          </w:tcPr>
          <w:p w14:paraId="6F768839" w14:textId="77777777" w:rsidR="00635155" w:rsidRPr="009A7184" w:rsidRDefault="00635155" w:rsidP="00635155">
            <w:pPr>
              <w:pStyle w:val="ENoteTableText"/>
              <w:rPr>
                <w:szCs w:val="16"/>
              </w:rPr>
            </w:pPr>
            <w:r w:rsidRPr="009A7184">
              <w:rPr>
                <w:szCs w:val="16"/>
              </w:rPr>
              <w:t>ad. No. 162, 1997</w:t>
            </w:r>
          </w:p>
        </w:tc>
      </w:tr>
      <w:tr w:rsidR="00635155" w:rsidRPr="009A7184" w14:paraId="2EBF38E9" w14:textId="77777777" w:rsidTr="001F643F">
        <w:trPr>
          <w:cantSplit/>
        </w:trPr>
        <w:tc>
          <w:tcPr>
            <w:tcW w:w="2044" w:type="dxa"/>
            <w:shd w:val="clear" w:color="auto" w:fill="auto"/>
          </w:tcPr>
          <w:p w14:paraId="22A740F1" w14:textId="77777777" w:rsidR="00635155" w:rsidRPr="009A7184" w:rsidRDefault="00635155" w:rsidP="00635155">
            <w:pPr>
              <w:pStyle w:val="ENoteTableText"/>
              <w:rPr>
                <w:szCs w:val="16"/>
              </w:rPr>
            </w:pPr>
          </w:p>
        </w:tc>
        <w:tc>
          <w:tcPr>
            <w:tcW w:w="5044" w:type="dxa"/>
            <w:shd w:val="clear" w:color="auto" w:fill="auto"/>
          </w:tcPr>
          <w:p w14:paraId="05732E2D" w14:textId="77777777" w:rsidR="00635155" w:rsidRPr="009A7184" w:rsidRDefault="00635155" w:rsidP="00635155">
            <w:pPr>
              <w:pStyle w:val="ENoteTableText"/>
              <w:rPr>
                <w:szCs w:val="16"/>
              </w:rPr>
            </w:pPr>
            <w:r w:rsidRPr="009A7184">
              <w:rPr>
                <w:szCs w:val="16"/>
              </w:rPr>
              <w:t>rep. No. 120, 2001</w:t>
            </w:r>
          </w:p>
        </w:tc>
      </w:tr>
      <w:tr w:rsidR="00635155" w:rsidRPr="009A7184" w14:paraId="3DE64907" w14:textId="77777777" w:rsidTr="001F643F">
        <w:trPr>
          <w:cantSplit/>
        </w:trPr>
        <w:tc>
          <w:tcPr>
            <w:tcW w:w="2044" w:type="dxa"/>
            <w:shd w:val="clear" w:color="auto" w:fill="auto"/>
          </w:tcPr>
          <w:p w14:paraId="78F6FDD6" w14:textId="77777777" w:rsidR="00635155" w:rsidRPr="009A7184" w:rsidRDefault="00635155" w:rsidP="00635155">
            <w:pPr>
              <w:pStyle w:val="ENoteTableText"/>
              <w:tabs>
                <w:tab w:val="center" w:leader="dot" w:pos="2268"/>
              </w:tabs>
              <w:rPr>
                <w:szCs w:val="16"/>
              </w:rPr>
            </w:pPr>
            <w:r w:rsidRPr="009A7184">
              <w:rPr>
                <w:szCs w:val="16"/>
              </w:rPr>
              <w:t>2710.00.33</w:t>
            </w:r>
            <w:r w:rsidRPr="009A7184">
              <w:rPr>
                <w:szCs w:val="16"/>
              </w:rPr>
              <w:tab/>
            </w:r>
          </w:p>
        </w:tc>
        <w:tc>
          <w:tcPr>
            <w:tcW w:w="5044" w:type="dxa"/>
            <w:shd w:val="clear" w:color="auto" w:fill="auto"/>
          </w:tcPr>
          <w:p w14:paraId="3674E79D" w14:textId="77777777" w:rsidR="00635155" w:rsidRPr="009A7184" w:rsidRDefault="00635155" w:rsidP="00635155">
            <w:pPr>
              <w:pStyle w:val="ENoteTableText"/>
              <w:rPr>
                <w:szCs w:val="16"/>
              </w:rPr>
            </w:pPr>
            <w:r w:rsidRPr="009A7184">
              <w:rPr>
                <w:szCs w:val="16"/>
              </w:rPr>
              <w:t>ad. No. 162, 1997</w:t>
            </w:r>
          </w:p>
        </w:tc>
      </w:tr>
      <w:tr w:rsidR="00635155" w:rsidRPr="009A7184" w14:paraId="033FCF46" w14:textId="77777777" w:rsidTr="001F643F">
        <w:trPr>
          <w:cantSplit/>
        </w:trPr>
        <w:tc>
          <w:tcPr>
            <w:tcW w:w="2044" w:type="dxa"/>
            <w:shd w:val="clear" w:color="auto" w:fill="auto"/>
          </w:tcPr>
          <w:p w14:paraId="468C66F6" w14:textId="77777777" w:rsidR="00635155" w:rsidRPr="009A7184" w:rsidRDefault="00635155" w:rsidP="00635155">
            <w:pPr>
              <w:pStyle w:val="ENoteTableText"/>
              <w:rPr>
                <w:szCs w:val="16"/>
              </w:rPr>
            </w:pPr>
          </w:p>
        </w:tc>
        <w:tc>
          <w:tcPr>
            <w:tcW w:w="5044" w:type="dxa"/>
            <w:shd w:val="clear" w:color="auto" w:fill="auto"/>
          </w:tcPr>
          <w:p w14:paraId="1356C7E8" w14:textId="77777777" w:rsidR="00635155" w:rsidRPr="009A7184" w:rsidRDefault="00635155" w:rsidP="00635155">
            <w:pPr>
              <w:pStyle w:val="ENoteTableText"/>
              <w:rPr>
                <w:szCs w:val="16"/>
              </w:rPr>
            </w:pPr>
            <w:r w:rsidRPr="009A7184">
              <w:rPr>
                <w:szCs w:val="16"/>
              </w:rPr>
              <w:t>am. No. 40, 2001</w:t>
            </w:r>
          </w:p>
        </w:tc>
      </w:tr>
      <w:tr w:rsidR="00635155" w:rsidRPr="009A7184" w14:paraId="7B420240" w14:textId="77777777" w:rsidTr="001F643F">
        <w:trPr>
          <w:cantSplit/>
        </w:trPr>
        <w:tc>
          <w:tcPr>
            <w:tcW w:w="2044" w:type="dxa"/>
            <w:shd w:val="clear" w:color="auto" w:fill="auto"/>
          </w:tcPr>
          <w:p w14:paraId="41FF688D" w14:textId="77777777" w:rsidR="00635155" w:rsidRPr="009A7184" w:rsidRDefault="00635155" w:rsidP="00635155">
            <w:pPr>
              <w:pStyle w:val="ENoteTableText"/>
              <w:rPr>
                <w:szCs w:val="16"/>
              </w:rPr>
            </w:pPr>
          </w:p>
        </w:tc>
        <w:tc>
          <w:tcPr>
            <w:tcW w:w="5044" w:type="dxa"/>
            <w:shd w:val="clear" w:color="auto" w:fill="auto"/>
          </w:tcPr>
          <w:p w14:paraId="7E5AC4EF" w14:textId="77777777" w:rsidR="00635155" w:rsidRPr="009A7184" w:rsidRDefault="00635155" w:rsidP="00635155">
            <w:pPr>
              <w:pStyle w:val="ENoteTableText"/>
              <w:rPr>
                <w:szCs w:val="16"/>
              </w:rPr>
            </w:pPr>
            <w:r w:rsidRPr="009A7184">
              <w:rPr>
                <w:szCs w:val="16"/>
              </w:rPr>
              <w:t>rep. No. 120, 2001</w:t>
            </w:r>
          </w:p>
        </w:tc>
      </w:tr>
      <w:tr w:rsidR="00635155" w:rsidRPr="009A7184" w14:paraId="2DB1E8E3" w14:textId="77777777" w:rsidTr="001F643F">
        <w:trPr>
          <w:cantSplit/>
        </w:trPr>
        <w:tc>
          <w:tcPr>
            <w:tcW w:w="2044" w:type="dxa"/>
            <w:shd w:val="clear" w:color="auto" w:fill="auto"/>
          </w:tcPr>
          <w:p w14:paraId="2E5D5427" w14:textId="77777777" w:rsidR="00635155" w:rsidRPr="009A7184" w:rsidRDefault="00635155" w:rsidP="00635155">
            <w:pPr>
              <w:pStyle w:val="ENoteTableText"/>
              <w:tabs>
                <w:tab w:val="center" w:leader="dot" w:pos="2268"/>
              </w:tabs>
              <w:rPr>
                <w:szCs w:val="16"/>
              </w:rPr>
            </w:pPr>
            <w:r w:rsidRPr="009A7184">
              <w:rPr>
                <w:szCs w:val="16"/>
              </w:rPr>
              <w:t>2710.00.34</w:t>
            </w:r>
            <w:r w:rsidRPr="009A7184">
              <w:rPr>
                <w:szCs w:val="16"/>
              </w:rPr>
              <w:tab/>
            </w:r>
          </w:p>
        </w:tc>
        <w:tc>
          <w:tcPr>
            <w:tcW w:w="5044" w:type="dxa"/>
            <w:shd w:val="clear" w:color="auto" w:fill="auto"/>
          </w:tcPr>
          <w:p w14:paraId="4D721C3B" w14:textId="77777777" w:rsidR="00635155" w:rsidRPr="009A7184" w:rsidRDefault="00635155" w:rsidP="00635155">
            <w:pPr>
              <w:pStyle w:val="ENoteTableText"/>
              <w:rPr>
                <w:szCs w:val="16"/>
              </w:rPr>
            </w:pPr>
            <w:r w:rsidRPr="009A7184">
              <w:rPr>
                <w:szCs w:val="16"/>
              </w:rPr>
              <w:t>ad. No. 162, 1997</w:t>
            </w:r>
          </w:p>
        </w:tc>
      </w:tr>
      <w:tr w:rsidR="00635155" w:rsidRPr="009A7184" w14:paraId="576BCD65" w14:textId="77777777" w:rsidTr="001F643F">
        <w:trPr>
          <w:cantSplit/>
        </w:trPr>
        <w:tc>
          <w:tcPr>
            <w:tcW w:w="2044" w:type="dxa"/>
            <w:shd w:val="clear" w:color="auto" w:fill="auto"/>
          </w:tcPr>
          <w:p w14:paraId="1D40240F" w14:textId="77777777" w:rsidR="00635155" w:rsidRPr="009A7184" w:rsidRDefault="00635155" w:rsidP="00635155">
            <w:pPr>
              <w:pStyle w:val="ENoteTableText"/>
              <w:rPr>
                <w:szCs w:val="16"/>
              </w:rPr>
            </w:pPr>
          </w:p>
        </w:tc>
        <w:tc>
          <w:tcPr>
            <w:tcW w:w="5044" w:type="dxa"/>
            <w:shd w:val="clear" w:color="auto" w:fill="auto"/>
          </w:tcPr>
          <w:p w14:paraId="40B413E3" w14:textId="77777777" w:rsidR="00635155" w:rsidRPr="009A7184" w:rsidRDefault="00635155" w:rsidP="00635155">
            <w:pPr>
              <w:pStyle w:val="ENoteTableText"/>
              <w:rPr>
                <w:szCs w:val="16"/>
              </w:rPr>
            </w:pPr>
            <w:r w:rsidRPr="009A7184">
              <w:rPr>
                <w:szCs w:val="16"/>
              </w:rPr>
              <w:t>am. No. 40, 2001</w:t>
            </w:r>
          </w:p>
        </w:tc>
      </w:tr>
      <w:tr w:rsidR="00635155" w:rsidRPr="009A7184" w14:paraId="68E8DC05" w14:textId="77777777" w:rsidTr="001F643F">
        <w:trPr>
          <w:cantSplit/>
        </w:trPr>
        <w:tc>
          <w:tcPr>
            <w:tcW w:w="2044" w:type="dxa"/>
            <w:shd w:val="clear" w:color="auto" w:fill="auto"/>
          </w:tcPr>
          <w:p w14:paraId="5DB3850A" w14:textId="77777777" w:rsidR="00635155" w:rsidRPr="009A7184" w:rsidRDefault="00635155" w:rsidP="00635155">
            <w:pPr>
              <w:pStyle w:val="ENoteTableText"/>
              <w:rPr>
                <w:szCs w:val="16"/>
              </w:rPr>
            </w:pPr>
          </w:p>
        </w:tc>
        <w:tc>
          <w:tcPr>
            <w:tcW w:w="5044" w:type="dxa"/>
            <w:shd w:val="clear" w:color="auto" w:fill="auto"/>
          </w:tcPr>
          <w:p w14:paraId="4B03B94F" w14:textId="77777777" w:rsidR="00635155" w:rsidRPr="009A7184" w:rsidRDefault="00635155" w:rsidP="00635155">
            <w:pPr>
              <w:pStyle w:val="ENoteTableText"/>
              <w:rPr>
                <w:szCs w:val="16"/>
              </w:rPr>
            </w:pPr>
            <w:r w:rsidRPr="009A7184">
              <w:rPr>
                <w:szCs w:val="16"/>
              </w:rPr>
              <w:t>rep. No. 120, 2001</w:t>
            </w:r>
          </w:p>
        </w:tc>
      </w:tr>
      <w:tr w:rsidR="00635155" w:rsidRPr="009A7184" w14:paraId="5BEFBD8B" w14:textId="77777777" w:rsidTr="001F643F">
        <w:trPr>
          <w:cantSplit/>
        </w:trPr>
        <w:tc>
          <w:tcPr>
            <w:tcW w:w="2044" w:type="dxa"/>
            <w:shd w:val="clear" w:color="auto" w:fill="auto"/>
          </w:tcPr>
          <w:p w14:paraId="484DA13B" w14:textId="77777777" w:rsidR="00635155" w:rsidRPr="009A7184" w:rsidRDefault="00635155" w:rsidP="00635155">
            <w:pPr>
              <w:pStyle w:val="ENoteTableText"/>
              <w:tabs>
                <w:tab w:val="center" w:leader="dot" w:pos="2268"/>
              </w:tabs>
              <w:rPr>
                <w:szCs w:val="16"/>
              </w:rPr>
            </w:pPr>
            <w:r w:rsidRPr="009A7184">
              <w:rPr>
                <w:szCs w:val="16"/>
              </w:rPr>
              <w:t>2710.00.39</w:t>
            </w:r>
            <w:r w:rsidRPr="009A7184">
              <w:rPr>
                <w:szCs w:val="16"/>
              </w:rPr>
              <w:tab/>
            </w:r>
          </w:p>
        </w:tc>
        <w:tc>
          <w:tcPr>
            <w:tcW w:w="5044" w:type="dxa"/>
            <w:shd w:val="clear" w:color="auto" w:fill="auto"/>
          </w:tcPr>
          <w:p w14:paraId="652F201C" w14:textId="77777777" w:rsidR="00635155" w:rsidRPr="009A7184" w:rsidRDefault="00635155" w:rsidP="00635155">
            <w:pPr>
              <w:pStyle w:val="ENoteTableText"/>
              <w:rPr>
                <w:szCs w:val="16"/>
              </w:rPr>
            </w:pPr>
            <w:r w:rsidRPr="009A7184">
              <w:rPr>
                <w:szCs w:val="16"/>
              </w:rPr>
              <w:t>ad. No. 162, 1997</w:t>
            </w:r>
          </w:p>
        </w:tc>
      </w:tr>
      <w:tr w:rsidR="00635155" w:rsidRPr="009A7184" w14:paraId="4E783F1B" w14:textId="77777777" w:rsidTr="001F643F">
        <w:trPr>
          <w:cantSplit/>
        </w:trPr>
        <w:tc>
          <w:tcPr>
            <w:tcW w:w="2044" w:type="dxa"/>
            <w:shd w:val="clear" w:color="auto" w:fill="auto"/>
          </w:tcPr>
          <w:p w14:paraId="17476281" w14:textId="77777777" w:rsidR="00635155" w:rsidRPr="009A7184" w:rsidRDefault="00635155" w:rsidP="00635155">
            <w:pPr>
              <w:pStyle w:val="ENoteTableText"/>
              <w:rPr>
                <w:szCs w:val="16"/>
              </w:rPr>
            </w:pPr>
          </w:p>
        </w:tc>
        <w:tc>
          <w:tcPr>
            <w:tcW w:w="5044" w:type="dxa"/>
            <w:shd w:val="clear" w:color="auto" w:fill="auto"/>
          </w:tcPr>
          <w:p w14:paraId="289A9CA5" w14:textId="77777777" w:rsidR="00635155" w:rsidRPr="009A7184" w:rsidRDefault="00635155" w:rsidP="00635155">
            <w:pPr>
              <w:pStyle w:val="ENoteTableText"/>
              <w:rPr>
                <w:szCs w:val="16"/>
              </w:rPr>
            </w:pPr>
            <w:r w:rsidRPr="009A7184">
              <w:rPr>
                <w:szCs w:val="16"/>
              </w:rPr>
              <w:t>am. No. 168, 1997; No. 40, 2001</w:t>
            </w:r>
          </w:p>
        </w:tc>
      </w:tr>
      <w:tr w:rsidR="00635155" w:rsidRPr="009A7184" w14:paraId="2483E8AF" w14:textId="77777777" w:rsidTr="001F643F">
        <w:trPr>
          <w:cantSplit/>
        </w:trPr>
        <w:tc>
          <w:tcPr>
            <w:tcW w:w="2044" w:type="dxa"/>
            <w:shd w:val="clear" w:color="auto" w:fill="auto"/>
          </w:tcPr>
          <w:p w14:paraId="7619CE7D" w14:textId="77777777" w:rsidR="00635155" w:rsidRPr="009A7184" w:rsidRDefault="00635155" w:rsidP="00635155">
            <w:pPr>
              <w:pStyle w:val="ENoteTableText"/>
              <w:rPr>
                <w:szCs w:val="16"/>
              </w:rPr>
            </w:pPr>
          </w:p>
        </w:tc>
        <w:tc>
          <w:tcPr>
            <w:tcW w:w="5044" w:type="dxa"/>
            <w:shd w:val="clear" w:color="auto" w:fill="auto"/>
          </w:tcPr>
          <w:p w14:paraId="57138FE3" w14:textId="77777777" w:rsidR="00635155" w:rsidRPr="009A7184" w:rsidRDefault="00635155" w:rsidP="00635155">
            <w:pPr>
              <w:pStyle w:val="ENoteTableText"/>
              <w:rPr>
                <w:szCs w:val="16"/>
              </w:rPr>
            </w:pPr>
            <w:r w:rsidRPr="009A7184">
              <w:rPr>
                <w:szCs w:val="16"/>
              </w:rPr>
              <w:t>rep. No. 120, 2001</w:t>
            </w:r>
          </w:p>
        </w:tc>
      </w:tr>
      <w:tr w:rsidR="00635155" w:rsidRPr="009A7184" w14:paraId="38910176" w14:textId="77777777" w:rsidTr="001F643F">
        <w:trPr>
          <w:cantSplit/>
        </w:trPr>
        <w:tc>
          <w:tcPr>
            <w:tcW w:w="2044" w:type="dxa"/>
            <w:shd w:val="clear" w:color="auto" w:fill="auto"/>
          </w:tcPr>
          <w:p w14:paraId="738246A8" w14:textId="77777777" w:rsidR="00635155" w:rsidRPr="009A7184" w:rsidRDefault="00635155" w:rsidP="00635155">
            <w:pPr>
              <w:pStyle w:val="ENoteTableText"/>
              <w:tabs>
                <w:tab w:val="center" w:leader="dot" w:pos="2268"/>
              </w:tabs>
              <w:rPr>
                <w:szCs w:val="16"/>
              </w:rPr>
            </w:pPr>
            <w:r w:rsidRPr="009A7184">
              <w:rPr>
                <w:szCs w:val="16"/>
              </w:rPr>
              <w:t>2710.00.40</w:t>
            </w:r>
            <w:r w:rsidRPr="009A7184">
              <w:rPr>
                <w:szCs w:val="16"/>
              </w:rPr>
              <w:tab/>
            </w:r>
          </w:p>
        </w:tc>
        <w:tc>
          <w:tcPr>
            <w:tcW w:w="5044" w:type="dxa"/>
            <w:shd w:val="clear" w:color="auto" w:fill="auto"/>
          </w:tcPr>
          <w:p w14:paraId="67DD8700" w14:textId="77777777" w:rsidR="00635155" w:rsidRPr="009A7184" w:rsidRDefault="00635155" w:rsidP="00635155">
            <w:pPr>
              <w:pStyle w:val="ENoteTableText"/>
              <w:rPr>
                <w:szCs w:val="16"/>
              </w:rPr>
            </w:pPr>
            <w:r w:rsidRPr="009A7184">
              <w:rPr>
                <w:szCs w:val="16"/>
              </w:rPr>
              <w:t>rs. Nos. 32 and 162, 1997</w:t>
            </w:r>
          </w:p>
        </w:tc>
      </w:tr>
      <w:tr w:rsidR="00635155" w:rsidRPr="009A7184" w14:paraId="40DE5942" w14:textId="77777777" w:rsidTr="001F643F">
        <w:trPr>
          <w:cantSplit/>
        </w:trPr>
        <w:tc>
          <w:tcPr>
            <w:tcW w:w="2044" w:type="dxa"/>
            <w:shd w:val="clear" w:color="auto" w:fill="auto"/>
          </w:tcPr>
          <w:p w14:paraId="2DF1EC60" w14:textId="77777777" w:rsidR="00635155" w:rsidRPr="009A7184" w:rsidRDefault="00635155" w:rsidP="00635155">
            <w:pPr>
              <w:pStyle w:val="ENoteTableText"/>
              <w:rPr>
                <w:szCs w:val="16"/>
              </w:rPr>
            </w:pPr>
          </w:p>
        </w:tc>
        <w:tc>
          <w:tcPr>
            <w:tcW w:w="5044" w:type="dxa"/>
            <w:shd w:val="clear" w:color="auto" w:fill="auto"/>
          </w:tcPr>
          <w:p w14:paraId="3505F6EB" w14:textId="77777777" w:rsidR="00635155" w:rsidRPr="009A7184" w:rsidRDefault="00635155" w:rsidP="00635155">
            <w:pPr>
              <w:pStyle w:val="ENoteTableText"/>
              <w:rPr>
                <w:szCs w:val="16"/>
              </w:rPr>
            </w:pPr>
            <w:r w:rsidRPr="009A7184">
              <w:rPr>
                <w:szCs w:val="16"/>
              </w:rPr>
              <w:t>am. No. 98, 1999</w:t>
            </w:r>
          </w:p>
        </w:tc>
      </w:tr>
      <w:tr w:rsidR="00635155" w:rsidRPr="009A7184" w14:paraId="4C91CC3E" w14:textId="77777777" w:rsidTr="001F643F">
        <w:trPr>
          <w:cantSplit/>
        </w:trPr>
        <w:tc>
          <w:tcPr>
            <w:tcW w:w="2044" w:type="dxa"/>
            <w:shd w:val="clear" w:color="auto" w:fill="auto"/>
          </w:tcPr>
          <w:p w14:paraId="2D13022F" w14:textId="77777777" w:rsidR="00635155" w:rsidRPr="009A7184" w:rsidRDefault="00635155" w:rsidP="00635155">
            <w:pPr>
              <w:pStyle w:val="ENoteTableText"/>
              <w:rPr>
                <w:szCs w:val="16"/>
              </w:rPr>
            </w:pPr>
          </w:p>
        </w:tc>
        <w:tc>
          <w:tcPr>
            <w:tcW w:w="5044" w:type="dxa"/>
            <w:shd w:val="clear" w:color="auto" w:fill="auto"/>
          </w:tcPr>
          <w:p w14:paraId="4D478A4F" w14:textId="77777777" w:rsidR="00635155" w:rsidRPr="009A7184" w:rsidRDefault="00635155" w:rsidP="00635155">
            <w:pPr>
              <w:pStyle w:val="ENoteTableText"/>
              <w:rPr>
                <w:szCs w:val="16"/>
              </w:rPr>
            </w:pPr>
            <w:r w:rsidRPr="009A7184">
              <w:rPr>
                <w:szCs w:val="16"/>
              </w:rPr>
              <w:t>am. No. 40, 2001</w:t>
            </w:r>
          </w:p>
        </w:tc>
      </w:tr>
      <w:tr w:rsidR="00635155" w:rsidRPr="009A7184" w14:paraId="2C35D744" w14:textId="77777777" w:rsidTr="001F643F">
        <w:trPr>
          <w:cantSplit/>
        </w:trPr>
        <w:tc>
          <w:tcPr>
            <w:tcW w:w="2044" w:type="dxa"/>
            <w:shd w:val="clear" w:color="auto" w:fill="auto"/>
          </w:tcPr>
          <w:p w14:paraId="105554AC" w14:textId="77777777" w:rsidR="00635155" w:rsidRPr="009A7184" w:rsidRDefault="00635155" w:rsidP="00635155">
            <w:pPr>
              <w:pStyle w:val="ENoteTableText"/>
              <w:rPr>
                <w:szCs w:val="16"/>
              </w:rPr>
            </w:pPr>
          </w:p>
        </w:tc>
        <w:tc>
          <w:tcPr>
            <w:tcW w:w="5044" w:type="dxa"/>
            <w:shd w:val="clear" w:color="auto" w:fill="auto"/>
          </w:tcPr>
          <w:p w14:paraId="349DFE69" w14:textId="77777777" w:rsidR="00635155" w:rsidRPr="009A7184" w:rsidRDefault="00635155" w:rsidP="00635155">
            <w:pPr>
              <w:pStyle w:val="ENoteTableText"/>
              <w:rPr>
                <w:szCs w:val="16"/>
              </w:rPr>
            </w:pPr>
            <w:r w:rsidRPr="009A7184">
              <w:rPr>
                <w:szCs w:val="16"/>
              </w:rPr>
              <w:t>rep. No. 120, 2001</w:t>
            </w:r>
          </w:p>
        </w:tc>
      </w:tr>
      <w:tr w:rsidR="00635155" w:rsidRPr="009A7184" w14:paraId="1803AAC0" w14:textId="77777777" w:rsidTr="001F643F">
        <w:trPr>
          <w:cantSplit/>
        </w:trPr>
        <w:tc>
          <w:tcPr>
            <w:tcW w:w="2044" w:type="dxa"/>
            <w:shd w:val="clear" w:color="auto" w:fill="auto"/>
          </w:tcPr>
          <w:p w14:paraId="28900C5E" w14:textId="77777777" w:rsidR="00635155" w:rsidRPr="009A7184" w:rsidRDefault="00635155" w:rsidP="00635155">
            <w:pPr>
              <w:pStyle w:val="ENoteTableText"/>
              <w:tabs>
                <w:tab w:val="center" w:leader="dot" w:pos="2268"/>
              </w:tabs>
              <w:rPr>
                <w:szCs w:val="16"/>
              </w:rPr>
            </w:pPr>
            <w:r w:rsidRPr="009A7184">
              <w:rPr>
                <w:szCs w:val="16"/>
              </w:rPr>
              <w:t>2710.00.5</w:t>
            </w:r>
            <w:r w:rsidRPr="009A7184">
              <w:rPr>
                <w:szCs w:val="16"/>
              </w:rPr>
              <w:tab/>
            </w:r>
          </w:p>
        </w:tc>
        <w:tc>
          <w:tcPr>
            <w:tcW w:w="5044" w:type="dxa"/>
            <w:shd w:val="clear" w:color="auto" w:fill="auto"/>
          </w:tcPr>
          <w:p w14:paraId="3937429F" w14:textId="77777777" w:rsidR="00635155" w:rsidRPr="009A7184" w:rsidRDefault="00635155" w:rsidP="00635155">
            <w:pPr>
              <w:pStyle w:val="ENoteTableText"/>
              <w:rPr>
                <w:szCs w:val="16"/>
              </w:rPr>
            </w:pPr>
            <w:r w:rsidRPr="009A7184">
              <w:rPr>
                <w:szCs w:val="16"/>
              </w:rPr>
              <w:t>rs. Nos. 32 and 162, 1997</w:t>
            </w:r>
          </w:p>
        </w:tc>
      </w:tr>
      <w:tr w:rsidR="00635155" w:rsidRPr="009A7184" w14:paraId="0FA2FA21" w14:textId="77777777" w:rsidTr="001F643F">
        <w:trPr>
          <w:cantSplit/>
        </w:trPr>
        <w:tc>
          <w:tcPr>
            <w:tcW w:w="2044" w:type="dxa"/>
            <w:shd w:val="clear" w:color="auto" w:fill="auto"/>
          </w:tcPr>
          <w:p w14:paraId="5FBA4B2F" w14:textId="77777777" w:rsidR="00635155" w:rsidRPr="009A7184" w:rsidRDefault="00635155" w:rsidP="00635155">
            <w:pPr>
              <w:pStyle w:val="ENoteTableText"/>
              <w:rPr>
                <w:szCs w:val="16"/>
              </w:rPr>
            </w:pPr>
          </w:p>
        </w:tc>
        <w:tc>
          <w:tcPr>
            <w:tcW w:w="5044" w:type="dxa"/>
            <w:shd w:val="clear" w:color="auto" w:fill="auto"/>
          </w:tcPr>
          <w:p w14:paraId="08E33633" w14:textId="77777777" w:rsidR="00635155" w:rsidRPr="009A7184" w:rsidRDefault="00635155" w:rsidP="00635155">
            <w:pPr>
              <w:pStyle w:val="ENoteTableText"/>
              <w:rPr>
                <w:szCs w:val="16"/>
              </w:rPr>
            </w:pPr>
            <w:r w:rsidRPr="009A7184">
              <w:rPr>
                <w:szCs w:val="16"/>
              </w:rPr>
              <w:t xml:space="preserve">rep. No. 67, 2000 </w:t>
            </w:r>
          </w:p>
        </w:tc>
      </w:tr>
      <w:tr w:rsidR="00635155" w:rsidRPr="009A7184" w14:paraId="78C50CC5" w14:textId="77777777" w:rsidTr="001F643F">
        <w:trPr>
          <w:cantSplit/>
        </w:trPr>
        <w:tc>
          <w:tcPr>
            <w:tcW w:w="2044" w:type="dxa"/>
            <w:shd w:val="clear" w:color="auto" w:fill="auto"/>
          </w:tcPr>
          <w:p w14:paraId="7A626EEB" w14:textId="77777777" w:rsidR="00635155" w:rsidRPr="009A7184" w:rsidRDefault="00635155" w:rsidP="00635155">
            <w:pPr>
              <w:pStyle w:val="ENoteTableText"/>
              <w:tabs>
                <w:tab w:val="center" w:leader="dot" w:pos="2268"/>
              </w:tabs>
              <w:rPr>
                <w:szCs w:val="16"/>
              </w:rPr>
            </w:pPr>
            <w:r w:rsidRPr="009A7184">
              <w:rPr>
                <w:szCs w:val="16"/>
              </w:rPr>
              <w:t>2710.00.51</w:t>
            </w:r>
            <w:r w:rsidRPr="009A7184">
              <w:rPr>
                <w:szCs w:val="16"/>
              </w:rPr>
              <w:tab/>
            </w:r>
          </w:p>
        </w:tc>
        <w:tc>
          <w:tcPr>
            <w:tcW w:w="5044" w:type="dxa"/>
            <w:shd w:val="clear" w:color="auto" w:fill="auto"/>
          </w:tcPr>
          <w:p w14:paraId="2D4630A6" w14:textId="77777777" w:rsidR="00635155" w:rsidRPr="009A7184" w:rsidRDefault="00635155" w:rsidP="00635155">
            <w:pPr>
              <w:pStyle w:val="ENoteTableText"/>
              <w:rPr>
                <w:szCs w:val="16"/>
              </w:rPr>
            </w:pPr>
            <w:r w:rsidRPr="009A7184">
              <w:rPr>
                <w:szCs w:val="16"/>
              </w:rPr>
              <w:t>rs. No. 32, 1997</w:t>
            </w:r>
          </w:p>
        </w:tc>
      </w:tr>
      <w:tr w:rsidR="00635155" w:rsidRPr="009A7184" w14:paraId="269DE695" w14:textId="77777777" w:rsidTr="001F643F">
        <w:trPr>
          <w:cantSplit/>
        </w:trPr>
        <w:tc>
          <w:tcPr>
            <w:tcW w:w="2044" w:type="dxa"/>
            <w:shd w:val="clear" w:color="auto" w:fill="auto"/>
          </w:tcPr>
          <w:p w14:paraId="3A87D1CF" w14:textId="77777777" w:rsidR="00635155" w:rsidRPr="009A7184" w:rsidRDefault="00635155" w:rsidP="00635155">
            <w:pPr>
              <w:pStyle w:val="ENoteTableText"/>
              <w:rPr>
                <w:szCs w:val="16"/>
              </w:rPr>
            </w:pPr>
          </w:p>
        </w:tc>
        <w:tc>
          <w:tcPr>
            <w:tcW w:w="5044" w:type="dxa"/>
            <w:shd w:val="clear" w:color="auto" w:fill="auto"/>
          </w:tcPr>
          <w:p w14:paraId="0788CFF0" w14:textId="77777777" w:rsidR="00635155" w:rsidRPr="009A7184" w:rsidRDefault="00635155" w:rsidP="00635155">
            <w:pPr>
              <w:pStyle w:val="ENoteTableText"/>
              <w:rPr>
                <w:szCs w:val="16"/>
              </w:rPr>
            </w:pPr>
            <w:r w:rsidRPr="009A7184">
              <w:rPr>
                <w:szCs w:val="16"/>
              </w:rPr>
              <w:t>am. No. 73, 1998</w:t>
            </w:r>
          </w:p>
        </w:tc>
      </w:tr>
      <w:tr w:rsidR="00635155" w:rsidRPr="009A7184" w14:paraId="2006A80D" w14:textId="77777777" w:rsidTr="001F643F">
        <w:trPr>
          <w:cantSplit/>
        </w:trPr>
        <w:tc>
          <w:tcPr>
            <w:tcW w:w="2044" w:type="dxa"/>
            <w:shd w:val="clear" w:color="auto" w:fill="auto"/>
          </w:tcPr>
          <w:p w14:paraId="12A3A50B" w14:textId="77777777" w:rsidR="00635155" w:rsidRPr="009A7184" w:rsidRDefault="00635155" w:rsidP="00635155">
            <w:pPr>
              <w:pStyle w:val="ENoteTableText"/>
              <w:rPr>
                <w:szCs w:val="16"/>
              </w:rPr>
            </w:pPr>
          </w:p>
        </w:tc>
        <w:tc>
          <w:tcPr>
            <w:tcW w:w="5044" w:type="dxa"/>
            <w:shd w:val="clear" w:color="auto" w:fill="auto"/>
          </w:tcPr>
          <w:p w14:paraId="2AFF5257" w14:textId="77777777" w:rsidR="00635155" w:rsidRPr="009A7184" w:rsidRDefault="00635155" w:rsidP="00635155">
            <w:pPr>
              <w:pStyle w:val="ENoteTableText"/>
              <w:rPr>
                <w:szCs w:val="16"/>
              </w:rPr>
            </w:pPr>
            <w:r w:rsidRPr="009A7184">
              <w:rPr>
                <w:szCs w:val="16"/>
              </w:rPr>
              <w:t>rep. No. 162, 1997</w:t>
            </w:r>
          </w:p>
        </w:tc>
      </w:tr>
      <w:tr w:rsidR="00635155" w:rsidRPr="009A7184" w14:paraId="0D4F203B" w14:textId="77777777" w:rsidTr="001F643F">
        <w:trPr>
          <w:cantSplit/>
        </w:trPr>
        <w:tc>
          <w:tcPr>
            <w:tcW w:w="2044" w:type="dxa"/>
            <w:shd w:val="clear" w:color="auto" w:fill="auto"/>
          </w:tcPr>
          <w:p w14:paraId="3A69C966" w14:textId="77777777" w:rsidR="00635155" w:rsidRPr="009A7184" w:rsidRDefault="00635155" w:rsidP="00635155">
            <w:pPr>
              <w:pStyle w:val="ENoteTableText"/>
              <w:tabs>
                <w:tab w:val="center" w:leader="dot" w:pos="2268"/>
              </w:tabs>
              <w:rPr>
                <w:szCs w:val="16"/>
              </w:rPr>
            </w:pPr>
            <w:r w:rsidRPr="009A7184">
              <w:rPr>
                <w:szCs w:val="16"/>
              </w:rPr>
              <w:t>2710.00.52</w:t>
            </w:r>
            <w:r w:rsidRPr="009A7184">
              <w:rPr>
                <w:szCs w:val="16"/>
              </w:rPr>
              <w:tab/>
            </w:r>
          </w:p>
        </w:tc>
        <w:tc>
          <w:tcPr>
            <w:tcW w:w="5044" w:type="dxa"/>
            <w:shd w:val="clear" w:color="auto" w:fill="auto"/>
          </w:tcPr>
          <w:p w14:paraId="07601D42" w14:textId="77777777" w:rsidR="00635155" w:rsidRPr="009A7184" w:rsidRDefault="00635155" w:rsidP="00635155">
            <w:pPr>
              <w:pStyle w:val="ENoteTableText"/>
              <w:rPr>
                <w:szCs w:val="16"/>
              </w:rPr>
            </w:pPr>
            <w:r w:rsidRPr="009A7184">
              <w:rPr>
                <w:szCs w:val="16"/>
              </w:rPr>
              <w:t>rs. No. 32, 1997</w:t>
            </w:r>
          </w:p>
        </w:tc>
      </w:tr>
      <w:tr w:rsidR="00635155" w:rsidRPr="009A7184" w14:paraId="0FCA8D43" w14:textId="77777777" w:rsidTr="001F643F">
        <w:trPr>
          <w:cantSplit/>
        </w:trPr>
        <w:tc>
          <w:tcPr>
            <w:tcW w:w="2044" w:type="dxa"/>
            <w:shd w:val="clear" w:color="auto" w:fill="auto"/>
          </w:tcPr>
          <w:p w14:paraId="2F943434" w14:textId="77777777" w:rsidR="00635155" w:rsidRPr="009A7184" w:rsidRDefault="00635155" w:rsidP="00635155">
            <w:pPr>
              <w:pStyle w:val="ENoteTableText"/>
              <w:rPr>
                <w:szCs w:val="16"/>
              </w:rPr>
            </w:pPr>
          </w:p>
        </w:tc>
        <w:tc>
          <w:tcPr>
            <w:tcW w:w="5044" w:type="dxa"/>
            <w:shd w:val="clear" w:color="auto" w:fill="auto"/>
          </w:tcPr>
          <w:p w14:paraId="63A36E47" w14:textId="77777777" w:rsidR="00635155" w:rsidRPr="009A7184" w:rsidRDefault="00635155" w:rsidP="00635155">
            <w:pPr>
              <w:pStyle w:val="ENoteTableText"/>
              <w:rPr>
                <w:szCs w:val="16"/>
              </w:rPr>
            </w:pPr>
            <w:r w:rsidRPr="009A7184">
              <w:rPr>
                <w:szCs w:val="16"/>
              </w:rPr>
              <w:t>am. No. 136, 1997</w:t>
            </w:r>
          </w:p>
        </w:tc>
      </w:tr>
      <w:tr w:rsidR="00635155" w:rsidRPr="009A7184" w14:paraId="1DF1331D" w14:textId="77777777" w:rsidTr="001F643F">
        <w:trPr>
          <w:cantSplit/>
        </w:trPr>
        <w:tc>
          <w:tcPr>
            <w:tcW w:w="2044" w:type="dxa"/>
            <w:shd w:val="clear" w:color="auto" w:fill="auto"/>
          </w:tcPr>
          <w:p w14:paraId="6899F34B" w14:textId="77777777" w:rsidR="00635155" w:rsidRPr="009A7184" w:rsidRDefault="00635155" w:rsidP="00635155">
            <w:pPr>
              <w:pStyle w:val="ENoteTableText"/>
              <w:rPr>
                <w:szCs w:val="16"/>
              </w:rPr>
            </w:pPr>
          </w:p>
        </w:tc>
        <w:tc>
          <w:tcPr>
            <w:tcW w:w="5044" w:type="dxa"/>
            <w:shd w:val="clear" w:color="auto" w:fill="auto"/>
          </w:tcPr>
          <w:p w14:paraId="751767AC" w14:textId="77777777" w:rsidR="00635155" w:rsidRPr="009A7184" w:rsidRDefault="00635155" w:rsidP="00635155">
            <w:pPr>
              <w:pStyle w:val="ENoteTableText"/>
              <w:rPr>
                <w:szCs w:val="16"/>
              </w:rPr>
            </w:pPr>
            <w:r w:rsidRPr="009A7184">
              <w:rPr>
                <w:szCs w:val="16"/>
              </w:rPr>
              <w:t>rep. No. 162, 1997</w:t>
            </w:r>
          </w:p>
        </w:tc>
      </w:tr>
      <w:tr w:rsidR="00635155" w:rsidRPr="009A7184" w14:paraId="29FB7BAC" w14:textId="77777777" w:rsidTr="001F643F">
        <w:trPr>
          <w:cantSplit/>
        </w:trPr>
        <w:tc>
          <w:tcPr>
            <w:tcW w:w="2044" w:type="dxa"/>
            <w:shd w:val="clear" w:color="auto" w:fill="auto"/>
          </w:tcPr>
          <w:p w14:paraId="49429C4D" w14:textId="77777777" w:rsidR="00635155" w:rsidRPr="009A7184" w:rsidRDefault="00635155" w:rsidP="00635155">
            <w:pPr>
              <w:pStyle w:val="ENoteTableText"/>
              <w:tabs>
                <w:tab w:val="center" w:leader="dot" w:pos="2268"/>
              </w:tabs>
              <w:rPr>
                <w:szCs w:val="16"/>
              </w:rPr>
            </w:pPr>
            <w:r w:rsidRPr="009A7184">
              <w:rPr>
                <w:szCs w:val="16"/>
              </w:rPr>
              <w:t>2710.00.53</w:t>
            </w:r>
            <w:r w:rsidRPr="009A7184">
              <w:rPr>
                <w:szCs w:val="16"/>
              </w:rPr>
              <w:tab/>
            </w:r>
          </w:p>
        </w:tc>
        <w:tc>
          <w:tcPr>
            <w:tcW w:w="5044" w:type="dxa"/>
            <w:shd w:val="clear" w:color="auto" w:fill="auto"/>
          </w:tcPr>
          <w:p w14:paraId="1B731BBA" w14:textId="77777777" w:rsidR="00635155" w:rsidRPr="009A7184" w:rsidRDefault="00635155" w:rsidP="00635155">
            <w:pPr>
              <w:pStyle w:val="ENoteTableText"/>
              <w:rPr>
                <w:szCs w:val="16"/>
              </w:rPr>
            </w:pPr>
            <w:r w:rsidRPr="009A7184">
              <w:rPr>
                <w:szCs w:val="16"/>
              </w:rPr>
              <w:t>rs. No. 32, 1997</w:t>
            </w:r>
          </w:p>
        </w:tc>
      </w:tr>
      <w:tr w:rsidR="00635155" w:rsidRPr="009A7184" w14:paraId="5486AB2E" w14:textId="77777777" w:rsidTr="001F643F">
        <w:trPr>
          <w:cantSplit/>
        </w:trPr>
        <w:tc>
          <w:tcPr>
            <w:tcW w:w="2044" w:type="dxa"/>
            <w:shd w:val="clear" w:color="auto" w:fill="auto"/>
          </w:tcPr>
          <w:p w14:paraId="2FC44BCE" w14:textId="77777777" w:rsidR="00635155" w:rsidRPr="009A7184" w:rsidRDefault="00635155" w:rsidP="00635155">
            <w:pPr>
              <w:pStyle w:val="ENoteTableText"/>
              <w:rPr>
                <w:szCs w:val="16"/>
              </w:rPr>
            </w:pPr>
          </w:p>
        </w:tc>
        <w:tc>
          <w:tcPr>
            <w:tcW w:w="5044" w:type="dxa"/>
            <w:shd w:val="clear" w:color="auto" w:fill="auto"/>
          </w:tcPr>
          <w:p w14:paraId="189CDAE8" w14:textId="77777777" w:rsidR="00635155" w:rsidRPr="009A7184" w:rsidRDefault="00635155" w:rsidP="00635155">
            <w:pPr>
              <w:pStyle w:val="ENoteTableText"/>
              <w:rPr>
                <w:szCs w:val="16"/>
              </w:rPr>
            </w:pPr>
            <w:r w:rsidRPr="009A7184">
              <w:rPr>
                <w:szCs w:val="16"/>
              </w:rPr>
              <w:t>am. No. 136, 1997</w:t>
            </w:r>
          </w:p>
        </w:tc>
      </w:tr>
      <w:tr w:rsidR="00635155" w:rsidRPr="009A7184" w14:paraId="72FE103D" w14:textId="77777777" w:rsidTr="001F643F">
        <w:trPr>
          <w:cantSplit/>
        </w:trPr>
        <w:tc>
          <w:tcPr>
            <w:tcW w:w="2044" w:type="dxa"/>
            <w:shd w:val="clear" w:color="auto" w:fill="auto"/>
          </w:tcPr>
          <w:p w14:paraId="4D61E6B1" w14:textId="77777777" w:rsidR="00635155" w:rsidRPr="009A7184" w:rsidRDefault="00635155" w:rsidP="00635155">
            <w:pPr>
              <w:pStyle w:val="ENoteTableText"/>
              <w:rPr>
                <w:szCs w:val="16"/>
              </w:rPr>
            </w:pPr>
          </w:p>
        </w:tc>
        <w:tc>
          <w:tcPr>
            <w:tcW w:w="5044" w:type="dxa"/>
            <w:shd w:val="clear" w:color="auto" w:fill="auto"/>
          </w:tcPr>
          <w:p w14:paraId="3FDBEC1E" w14:textId="77777777" w:rsidR="00635155" w:rsidRPr="009A7184" w:rsidRDefault="00635155" w:rsidP="00635155">
            <w:pPr>
              <w:pStyle w:val="ENoteTableText"/>
              <w:rPr>
                <w:szCs w:val="16"/>
              </w:rPr>
            </w:pPr>
            <w:r w:rsidRPr="009A7184">
              <w:rPr>
                <w:szCs w:val="16"/>
              </w:rPr>
              <w:t>rep. No. 162, 1997</w:t>
            </w:r>
          </w:p>
        </w:tc>
      </w:tr>
      <w:tr w:rsidR="00635155" w:rsidRPr="009A7184" w14:paraId="43413EDE" w14:textId="77777777" w:rsidTr="001F643F">
        <w:trPr>
          <w:cantSplit/>
        </w:trPr>
        <w:tc>
          <w:tcPr>
            <w:tcW w:w="2044" w:type="dxa"/>
            <w:shd w:val="clear" w:color="auto" w:fill="auto"/>
          </w:tcPr>
          <w:p w14:paraId="17C1F018" w14:textId="77777777" w:rsidR="00635155" w:rsidRPr="009A7184" w:rsidRDefault="00635155" w:rsidP="00635155">
            <w:pPr>
              <w:pStyle w:val="ENoteTableText"/>
              <w:tabs>
                <w:tab w:val="center" w:leader="dot" w:pos="2268"/>
              </w:tabs>
              <w:rPr>
                <w:szCs w:val="16"/>
              </w:rPr>
            </w:pPr>
            <w:r w:rsidRPr="009A7184">
              <w:rPr>
                <w:szCs w:val="16"/>
              </w:rPr>
              <w:t>2710.00.54</w:t>
            </w:r>
            <w:r w:rsidRPr="009A7184">
              <w:rPr>
                <w:szCs w:val="16"/>
              </w:rPr>
              <w:tab/>
            </w:r>
          </w:p>
        </w:tc>
        <w:tc>
          <w:tcPr>
            <w:tcW w:w="5044" w:type="dxa"/>
            <w:shd w:val="clear" w:color="auto" w:fill="auto"/>
          </w:tcPr>
          <w:p w14:paraId="06248CFB" w14:textId="77777777" w:rsidR="00635155" w:rsidRPr="009A7184" w:rsidRDefault="00635155" w:rsidP="00635155">
            <w:pPr>
              <w:pStyle w:val="ENoteTableText"/>
              <w:rPr>
                <w:szCs w:val="16"/>
              </w:rPr>
            </w:pPr>
            <w:r w:rsidRPr="009A7184">
              <w:rPr>
                <w:szCs w:val="16"/>
              </w:rPr>
              <w:t>ad. No. 162, 1997</w:t>
            </w:r>
          </w:p>
        </w:tc>
      </w:tr>
      <w:tr w:rsidR="00635155" w:rsidRPr="009A7184" w14:paraId="6E12442C" w14:textId="77777777" w:rsidTr="001F643F">
        <w:trPr>
          <w:cantSplit/>
        </w:trPr>
        <w:tc>
          <w:tcPr>
            <w:tcW w:w="2044" w:type="dxa"/>
            <w:shd w:val="clear" w:color="auto" w:fill="auto"/>
          </w:tcPr>
          <w:p w14:paraId="3915A1A4" w14:textId="77777777" w:rsidR="00635155" w:rsidRPr="009A7184" w:rsidRDefault="00635155" w:rsidP="00635155">
            <w:pPr>
              <w:pStyle w:val="ENoteTableText"/>
              <w:rPr>
                <w:szCs w:val="16"/>
              </w:rPr>
            </w:pPr>
          </w:p>
        </w:tc>
        <w:tc>
          <w:tcPr>
            <w:tcW w:w="5044" w:type="dxa"/>
            <w:shd w:val="clear" w:color="auto" w:fill="auto"/>
          </w:tcPr>
          <w:p w14:paraId="0DE6E600" w14:textId="77777777" w:rsidR="00635155" w:rsidRPr="009A7184" w:rsidRDefault="00635155" w:rsidP="00635155">
            <w:pPr>
              <w:pStyle w:val="ENoteTableText"/>
              <w:rPr>
                <w:szCs w:val="16"/>
              </w:rPr>
            </w:pPr>
            <w:r w:rsidRPr="009A7184">
              <w:rPr>
                <w:szCs w:val="16"/>
              </w:rPr>
              <w:t>rep. No. 67, 2000</w:t>
            </w:r>
          </w:p>
        </w:tc>
      </w:tr>
      <w:tr w:rsidR="00635155" w:rsidRPr="009A7184" w14:paraId="65FEDA06" w14:textId="77777777" w:rsidTr="001F643F">
        <w:trPr>
          <w:cantSplit/>
        </w:trPr>
        <w:tc>
          <w:tcPr>
            <w:tcW w:w="2044" w:type="dxa"/>
            <w:shd w:val="clear" w:color="auto" w:fill="auto"/>
          </w:tcPr>
          <w:p w14:paraId="4DCE3256" w14:textId="77777777" w:rsidR="00635155" w:rsidRPr="009A7184" w:rsidRDefault="00635155" w:rsidP="00635155">
            <w:pPr>
              <w:pStyle w:val="ENoteTableText"/>
              <w:tabs>
                <w:tab w:val="center" w:leader="dot" w:pos="2268"/>
              </w:tabs>
              <w:rPr>
                <w:szCs w:val="16"/>
              </w:rPr>
            </w:pPr>
            <w:r w:rsidRPr="009A7184">
              <w:rPr>
                <w:szCs w:val="16"/>
              </w:rPr>
              <w:t>2710.00.55</w:t>
            </w:r>
            <w:r w:rsidRPr="009A7184">
              <w:rPr>
                <w:szCs w:val="16"/>
              </w:rPr>
              <w:tab/>
            </w:r>
          </w:p>
        </w:tc>
        <w:tc>
          <w:tcPr>
            <w:tcW w:w="5044" w:type="dxa"/>
            <w:shd w:val="clear" w:color="auto" w:fill="auto"/>
          </w:tcPr>
          <w:p w14:paraId="7A6DEBE0" w14:textId="77777777" w:rsidR="00635155" w:rsidRPr="009A7184" w:rsidRDefault="00635155" w:rsidP="00635155">
            <w:pPr>
              <w:pStyle w:val="ENoteTableText"/>
              <w:rPr>
                <w:szCs w:val="16"/>
              </w:rPr>
            </w:pPr>
            <w:r w:rsidRPr="009A7184">
              <w:rPr>
                <w:szCs w:val="16"/>
              </w:rPr>
              <w:t>ad. No. 162, 1997</w:t>
            </w:r>
          </w:p>
        </w:tc>
      </w:tr>
      <w:tr w:rsidR="00635155" w:rsidRPr="009A7184" w14:paraId="35EA1564" w14:textId="77777777" w:rsidTr="001F643F">
        <w:trPr>
          <w:cantSplit/>
        </w:trPr>
        <w:tc>
          <w:tcPr>
            <w:tcW w:w="2044" w:type="dxa"/>
            <w:shd w:val="clear" w:color="auto" w:fill="auto"/>
          </w:tcPr>
          <w:p w14:paraId="7CFEF683" w14:textId="77777777" w:rsidR="00635155" w:rsidRPr="009A7184" w:rsidRDefault="00635155" w:rsidP="00635155">
            <w:pPr>
              <w:pStyle w:val="ENoteTableText"/>
              <w:rPr>
                <w:szCs w:val="16"/>
              </w:rPr>
            </w:pPr>
          </w:p>
        </w:tc>
        <w:tc>
          <w:tcPr>
            <w:tcW w:w="5044" w:type="dxa"/>
            <w:shd w:val="clear" w:color="auto" w:fill="auto"/>
          </w:tcPr>
          <w:p w14:paraId="5C43F3BA" w14:textId="77777777" w:rsidR="00635155" w:rsidRPr="009A7184" w:rsidRDefault="00635155" w:rsidP="00635155">
            <w:pPr>
              <w:pStyle w:val="ENoteTableText"/>
              <w:rPr>
                <w:szCs w:val="16"/>
              </w:rPr>
            </w:pPr>
            <w:r w:rsidRPr="009A7184">
              <w:rPr>
                <w:szCs w:val="16"/>
              </w:rPr>
              <w:t>rep. No. 67, 2000</w:t>
            </w:r>
          </w:p>
        </w:tc>
      </w:tr>
      <w:tr w:rsidR="00635155" w:rsidRPr="009A7184" w14:paraId="1213FE81" w14:textId="77777777" w:rsidTr="001F643F">
        <w:trPr>
          <w:cantSplit/>
        </w:trPr>
        <w:tc>
          <w:tcPr>
            <w:tcW w:w="2044" w:type="dxa"/>
            <w:shd w:val="clear" w:color="auto" w:fill="auto"/>
          </w:tcPr>
          <w:p w14:paraId="7043699A" w14:textId="77777777" w:rsidR="00635155" w:rsidRPr="009A7184" w:rsidRDefault="00635155" w:rsidP="00635155">
            <w:pPr>
              <w:pStyle w:val="ENoteTableText"/>
              <w:tabs>
                <w:tab w:val="center" w:leader="dot" w:pos="2268"/>
              </w:tabs>
              <w:rPr>
                <w:szCs w:val="16"/>
              </w:rPr>
            </w:pPr>
            <w:r w:rsidRPr="009A7184">
              <w:rPr>
                <w:szCs w:val="16"/>
              </w:rPr>
              <w:t>2710.00.56</w:t>
            </w:r>
            <w:r w:rsidRPr="009A7184">
              <w:rPr>
                <w:szCs w:val="16"/>
              </w:rPr>
              <w:tab/>
            </w:r>
          </w:p>
        </w:tc>
        <w:tc>
          <w:tcPr>
            <w:tcW w:w="5044" w:type="dxa"/>
            <w:shd w:val="clear" w:color="auto" w:fill="auto"/>
          </w:tcPr>
          <w:p w14:paraId="653735B3" w14:textId="77777777" w:rsidR="00635155" w:rsidRPr="009A7184" w:rsidRDefault="00635155" w:rsidP="00635155">
            <w:pPr>
              <w:pStyle w:val="ENoteTableText"/>
              <w:rPr>
                <w:szCs w:val="16"/>
              </w:rPr>
            </w:pPr>
            <w:r w:rsidRPr="009A7184">
              <w:rPr>
                <w:szCs w:val="16"/>
              </w:rPr>
              <w:t>ad. No. 162, 1997</w:t>
            </w:r>
          </w:p>
        </w:tc>
      </w:tr>
      <w:tr w:rsidR="00635155" w:rsidRPr="009A7184" w14:paraId="148DDDF4" w14:textId="77777777" w:rsidTr="001F643F">
        <w:trPr>
          <w:cantSplit/>
        </w:trPr>
        <w:tc>
          <w:tcPr>
            <w:tcW w:w="2044" w:type="dxa"/>
            <w:shd w:val="clear" w:color="auto" w:fill="auto"/>
          </w:tcPr>
          <w:p w14:paraId="2417529D" w14:textId="77777777" w:rsidR="00635155" w:rsidRPr="009A7184" w:rsidRDefault="00635155" w:rsidP="00635155">
            <w:pPr>
              <w:pStyle w:val="ENoteTableText"/>
              <w:rPr>
                <w:szCs w:val="16"/>
              </w:rPr>
            </w:pPr>
          </w:p>
        </w:tc>
        <w:tc>
          <w:tcPr>
            <w:tcW w:w="5044" w:type="dxa"/>
            <w:shd w:val="clear" w:color="auto" w:fill="auto"/>
          </w:tcPr>
          <w:p w14:paraId="2DC909E8" w14:textId="77777777" w:rsidR="00635155" w:rsidRPr="009A7184" w:rsidRDefault="00635155" w:rsidP="00635155">
            <w:pPr>
              <w:pStyle w:val="ENoteTableText"/>
              <w:rPr>
                <w:szCs w:val="16"/>
              </w:rPr>
            </w:pPr>
            <w:r w:rsidRPr="009A7184">
              <w:rPr>
                <w:szCs w:val="16"/>
              </w:rPr>
              <w:t>am. No. 73, 1998; Nos. 98 and 124, 1999</w:t>
            </w:r>
          </w:p>
        </w:tc>
      </w:tr>
      <w:tr w:rsidR="00635155" w:rsidRPr="009A7184" w14:paraId="595E4537" w14:textId="77777777" w:rsidTr="001F643F">
        <w:trPr>
          <w:cantSplit/>
        </w:trPr>
        <w:tc>
          <w:tcPr>
            <w:tcW w:w="2044" w:type="dxa"/>
            <w:shd w:val="clear" w:color="auto" w:fill="auto"/>
          </w:tcPr>
          <w:p w14:paraId="218896DC" w14:textId="77777777" w:rsidR="00635155" w:rsidRPr="009A7184" w:rsidRDefault="00635155" w:rsidP="00635155">
            <w:pPr>
              <w:pStyle w:val="ENoteTableText"/>
              <w:rPr>
                <w:szCs w:val="16"/>
              </w:rPr>
            </w:pPr>
          </w:p>
        </w:tc>
        <w:tc>
          <w:tcPr>
            <w:tcW w:w="5044" w:type="dxa"/>
            <w:shd w:val="clear" w:color="auto" w:fill="auto"/>
          </w:tcPr>
          <w:p w14:paraId="101038C3" w14:textId="77777777" w:rsidR="00635155" w:rsidRPr="009A7184" w:rsidRDefault="00635155" w:rsidP="00635155">
            <w:pPr>
              <w:pStyle w:val="ENoteTableText"/>
              <w:rPr>
                <w:szCs w:val="16"/>
              </w:rPr>
            </w:pPr>
            <w:r w:rsidRPr="009A7184">
              <w:rPr>
                <w:szCs w:val="16"/>
              </w:rPr>
              <w:t>rep. No. 67, 2000</w:t>
            </w:r>
          </w:p>
        </w:tc>
      </w:tr>
      <w:tr w:rsidR="00635155" w:rsidRPr="009A7184" w14:paraId="7CBA9B9D" w14:textId="77777777" w:rsidTr="001F643F">
        <w:trPr>
          <w:cantSplit/>
        </w:trPr>
        <w:tc>
          <w:tcPr>
            <w:tcW w:w="2044" w:type="dxa"/>
            <w:shd w:val="clear" w:color="auto" w:fill="auto"/>
          </w:tcPr>
          <w:p w14:paraId="1092278D" w14:textId="77777777" w:rsidR="00635155" w:rsidRPr="009A7184" w:rsidRDefault="00635155" w:rsidP="00635155">
            <w:pPr>
              <w:pStyle w:val="ENoteTableText"/>
              <w:tabs>
                <w:tab w:val="center" w:leader="dot" w:pos="2268"/>
              </w:tabs>
              <w:rPr>
                <w:szCs w:val="16"/>
              </w:rPr>
            </w:pPr>
            <w:r w:rsidRPr="009A7184">
              <w:rPr>
                <w:szCs w:val="16"/>
              </w:rPr>
              <w:t>2710.00.57</w:t>
            </w:r>
            <w:r w:rsidRPr="009A7184">
              <w:rPr>
                <w:szCs w:val="16"/>
              </w:rPr>
              <w:tab/>
            </w:r>
          </w:p>
        </w:tc>
        <w:tc>
          <w:tcPr>
            <w:tcW w:w="5044" w:type="dxa"/>
            <w:shd w:val="clear" w:color="auto" w:fill="auto"/>
          </w:tcPr>
          <w:p w14:paraId="5203F429" w14:textId="77777777" w:rsidR="00635155" w:rsidRPr="009A7184" w:rsidRDefault="00635155" w:rsidP="00635155">
            <w:pPr>
              <w:pStyle w:val="ENoteTableText"/>
              <w:rPr>
                <w:szCs w:val="16"/>
              </w:rPr>
            </w:pPr>
            <w:r w:rsidRPr="009A7184">
              <w:rPr>
                <w:szCs w:val="16"/>
              </w:rPr>
              <w:t>ad. No. 162, 1997</w:t>
            </w:r>
          </w:p>
        </w:tc>
      </w:tr>
      <w:tr w:rsidR="00635155" w:rsidRPr="009A7184" w14:paraId="4C9A65E1" w14:textId="77777777" w:rsidTr="001F643F">
        <w:trPr>
          <w:cantSplit/>
        </w:trPr>
        <w:tc>
          <w:tcPr>
            <w:tcW w:w="2044" w:type="dxa"/>
            <w:shd w:val="clear" w:color="auto" w:fill="auto"/>
          </w:tcPr>
          <w:p w14:paraId="1DF0C442" w14:textId="77777777" w:rsidR="00635155" w:rsidRPr="009A7184" w:rsidRDefault="00635155" w:rsidP="00635155">
            <w:pPr>
              <w:pStyle w:val="ENoteTableText"/>
              <w:rPr>
                <w:szCs w:val="16"/>
              </w:rPr>
            </w:pPr>
          </w:p>
        </w:tc>
        <w:tc>
          <w:tcPr>
            <w:tcW w:w="5044" w:type="dxa"/>
            <w:shd w:val="clear" w:color="auto" w:fill="auto"/>
          </w:tcPr>
          <w:p w14:paraId="38A5D2F2" w14:textId="77777777" w:rsidR="00635155" w:rsidRPr="009A7184" w:rsidRDefault="00635155" w:rsidP="00635155">
            <w:pPr>
              <w:pStyle w:val="ENoteTableText"/>
              <w:rPr>
                <w:szCs w:val="16"/>
              </w:rPr>
            </w:pPr>
            <w:r w:rsidRPr="009A7184">
              <w:rPr>
                <w:szCs w:val="16"/>
              </w:rPr>
              <w:t>am. No. 168, 1997</w:t>
            </w:r>
          </w:p>
        </w:tc>
      </w:tr>
      <w:tr w:rsidR="00635155" w:rsidRPr="009A7184" w14:paraId="33DF354D" w14:textId="77777777" w:rsidTr="001F643F">
        <w:trPr>
          <w:cantSplit/>
        </w:trPr>
        <w:tc>
          <w:tcPr>
            <w:tcW w:w="2044" w:type="dxa"/>
            <w:shd w:val="clear" w:color="auto" w:fill="auto"/>
          </w:tcPr>
          <w:p w14:paraId="5A434C04" w14:textId="77777777" w:rsidR="00635155" w:rsidRPr="009A7184" w:rsidRDefault="00635155" w:rsidP="00635155">
            <w:pPr>
              <w:pStyle w:val="ENoteTableText"/>
              <w:rPr>
                <w:szCs w:val="16"/>
              </w:rPr>
            </w:pPr>
          </w:p>
        </w:tc>
        <w:tc>
          <w:tcPr>
            <w:tcW w:w="5044" w:type="dxa"/>
            <w:shd w:val="clear" w:color="auto" w:fill="auto"/>
          </w:tcPr>
          <w:p w14:paraId="62C82924" w14:textId="77777777" w:rsidR="00635155" w:rsidRPr="009A7184" w:rsidRDefault="00635155" w:rsidP="00635155">
            <w:pPr>
              <w:pStyle w:val="ENoteTableText"/>
              <w:rPr>
                <w:szCs w:val="16"/>
              </w:rPr>
            </w:pPr>
            <w:r w:rsidRPr="009A7184">
              <w:rPr>
                <w:szCs w:val="16"/>
              </w:rPr>
              <w:t>rep. No. 67, 2000</w:t>
            </w:r>
          </w:p>
        </w:tc>
      </w:tr>
      <w:tr w:rsidR="00635155" w:rsidRPr="009A7184" w14:paraId="4972363B" w14:textId="77777777" w:rsidTr="001F643F">
        <w:trPr>
          <w:cantSplit/>
        </w:trPr>
        <w:tc>
          <w:tcPr>
            <w:tcW w:w="2044" w:type="dxa"/>
            <w:shd w:val="clear" w:color="auto" w:fill="auto"/>
          </w:tcPr>
          <w:p w14:paraId="150CA20B" w14:textId="77777777" w:rsidR="00635155" w:rsidRPr="009A7184" w:rsidRDefault="00635155" w:rsidP="00635155">
            <w:pPr>
              <w:pStyle w:val="ENoteTableText"/>
              <w:tabs>
                <w:tab w:val="center" w:leader="dot" w:pos="2268"/>
              </w:tabs>
              <w:rPr>
                <w:szCs w:val="16"/>
              </w:rPr>
            </w:pPr>
            <w:r w:rsidRPr="009A7184">
              <w:rPr>
                <w:szCs w:val="16"/>
              </w:rPr>
              <w:t>2710.00.59</w:t>
            </w:r>
            <w:r w:rsidRPr="009A7184">
              <w:rPr>
                <w:szCs w:val="16"/>
              </w:rPr>
              <w:tab/>
            </w:r>
          </w:p>
        </w:tc>
        <w:tc>
          <w:tcPr>
            <w:tcW w:w="5044" w:type="dxa"/>
            <w:shd w:val="clear" w:color="auto" w:fill="auto"/>
          </w:tcPr>
          <w:p w14:paraId="20B13606" w14:textId="77777777" w:rsidR="00635155" w:rsidRPr="009A7184" w:rsidRDefault="00635155" w:rsidP="00635155">
            <w:pPr>
              <w:pStyle w:val="ENoteTableText"/>
              <w:rPr>
                <w:szCs w:val="16"/>
              </w:rPr>
            </w:pPr>
            <w:r w:rsidRPr="009A7184">
              <w:rPr>
                <w:szCs w:val="16"/>
              </w:rPr>
              <w:t>rs. No. 162, 1997</w:t>
            </w:r>
          </w:p>
        </w:tc>
      </w:tr>
      <w:tr w:rsidR="00635155" w:rsidRPr="009A7184" w14:paraId="01B19E08" w14:textId="77777777" w:rsidTr="001F643F">
        <w:trPr>
          <w:cantSplit/>
        </w:trPr>
        <w:tc>
          <w:tcPr>
            <w:tcW w:w="2044" w:type="dxa"/>
            <w:shd w:val="clear" w:color="auto" w:fill="auto"/>
          </w:tcPr>
          <w:p w14:paraId="3D975C29" w14:textId="77777777" w:rsidR="00635155" w:rsidRPr="009A7184" w:rsidRDefault="00635155" w:rsidP="00635155">
            <w:pPr>
              <w:pStyle w:val="ENoteTableText"/>
              <w:rPr>
                <w:szCs w:val="16"/>
              </w:rPr>
            </w:pPr>
          </w:p>
        </w:tc>
        <w:tc>
          <w:tcPr>
            <w:tcW w:w="5044" w:type="dxa"/>
            <w:shd w:val="clear" w:color="auto" w:fill="auto"/>
          </w:tcPr>
          <w:p w14:paraId="72B76BDB" w14:textId="77777777" w:rsidR="00635155" w:rsidRPr="009A7184" w:rsidRDefault="00635155" w:rsidP="00635155">
            <w:pPr>
              <w:pStyle w:val="ENoteTableText"/>
              <w:rPr>
                <w:szCs w:val="16"/>
              </w:rPr>
            </w:pPr>
            <w:r w:rsidRPr="009A7184">
              <w:rPr>
                <w:szCs w:val="16"/>
              </w:rPr>
              <w:t>am. No. 168, 1997</w:t>
            </w:r>
          </w:p>
        </w:tc>
      </w:tr>
      <w:tr w:rsidR="00635155" w:rsidRPr="009A7184" w14:paraId="3B37359D" w14:textId="77777777" w:rsidTr="001F643F">
        <w:trPr>
          <w:cantSplit/>
        </w:trPr>
        <w:tc>
          <w:tcPr>
            <w:tcW w:w="2044" w:type="dxa"/>
            <w:shd w:val="clear" w:color="auto" w:fill="auto"/>
          </w:tcPr>
          <w:p w14:paraId="16085AEC" w14:textId="77777777" w:rsidR="00635155" w:rsidRPr="009A7184" w:rsidRDefault="00635155" w:rsidP="00635155">
            <w:pPr>
              <w:pStyle w:val="ENoteTableText"/>
              <w:rPr>
                <w:szCs w:val="16"/>
              </w:rPr>
            </w:pPr>
          </w:p>
        </w:tc>
        <w:tc>
          <w:tcPr>
            <w:tcW w:w="5044" w:type="dxa"/>
            <w:shd w:val="clear" w:color="auto" w:fill="auto"/>
          </w:tcPr>
          <w:p w14:paraId="5994C42F" w14:textId="77777777" w:rsidR="00635155" w:rsidRPr="009A7184" w:rsidRDefault="00635155" w:rsidP="00635155">
            <w:pPr>
              <w:pStyle w:val="ENoteTableText"/>
              <w:rPr>
                <w:szCs w:val="16"/>
              </w:rPr>
            </w:pPr>
            <w:r w:rsidRPr="009A7184">
              <w:rPr>
                <w:szCs w:val="16"/>
              </w:rPr>
              <w:t>rep. No. 67, 2000</w:t>
            </w:r>
          </w:p>
        </w:tc>
      </w:tr>
      <w:tr w:rsidR="00635155" w:rsidRPr="009A7184" w14:paraId="79C185D4" w14:textId="77777777" w:rsidTr="001F643F">
        <w:trPr>
          <w:cantSplit/>
        </w:trPr>
        <w:tc>
          <w:tcPr>
            <w:tcW w:w="2044" w:type="dxa"/>
            <w:shd w:val="clear" w:color="auto" w:fill="auto"/>
          </w:tcPr>
          <w:p w14:paraId="50108926" w14:textId="77777777" w:rsidR="00635155" w:rsidRPr="009A7184" w:rsidRDefault="00635155" w:rsidP="00635155">
            <w:pPr>
              <w:pStyle w:val="ENoteTableText"/>
              <w:tabs>
                <w:tab w:val="center" w:leader="dot" w:pos="2268"/>
              </w:tabs>
              <w:rPr>
                <w:szCs w:val="16"/>
              </w:rPr>
            </w:pPr>
            <w:r w:rsidRPr="009A7184">
              <w:rPr>
                <w:szCs w:val="16"/>
              </w:rPr>
              <w:t>2710.00.60</w:t>
            </w:r>
            <w:r w:rsidRPr="009A7184">
              <w:rPr>
                <w:szCs w:val="16"/>
              </w:rPr>
              <w:tab/>
            </w:r>
          </w:p>
        </w:tc>
        <w:tc>
          <w:tcPr>
            <w:tcW w:w="5044" w:type="dxa"/>
            <w:shd w:val="clear" w:color="auto" w:fill="auto"/>
          </w:tcPr>
          <w:p w14:paraId="256A4ABA" w14:textId="77777777" w:rsidR="00635155" w:rsidRPr="009A7184" w:rsidRDefault="00635155" w:rsidP="00635155">
            <w:pPr>
              <w:pStyle w:val="ENoteTableText"/>
              <w:rPr>
                <w:szCs w:val="16"/>
              </w:rPr>
            </w:pPr>
            <w:r w:rsidRPr="009A7184">
              <w:rPr>
                <w:szCs w:val="16"/>
              </w:rPr>
              <w:t>ad. No. 162, 1997</w:t>
            </w:r>
          </w:p>
        </w:tc>
      </w:tr>
      <w:tr w:rsidR="00635155" w:rsidRPr="009A7184" w14:paraId="4615D1FF" w14:textId="77777777" w:rsidTr="001F643F">
        <w:trPr>
          <w:cantSplit/>
        </w:trPr>
        <w:tc>
          <w:tcPr>
            <w:tcW w:w="2044" w:type="dxa"/>
            <w:shd w:val="clear" w:color="auto" w:fill="auto"/>
          </w:tcPr>
          <w:p w14:paraId="10380211" w14:textId="77777777" w:rsidR="00635155" w:rsidRPr="009A7184" w:rsidRDefault="00635155" w:rsidP="00635155">
            <w:pPr>
              <w:pStyle w:val="ENoteTableText"/>
              <w:rPr>
                <w:szCs w:val="16"/>
              </w:rPr>
            </w:pPr>
          </w:p>
        </w:tc>
        <w:tc>
          <w:tcPr>
            <w:tcW w:w="5044" w:type="dxa"/>
            <w:shd w:val="clear" w:color="auto" w:fill="auto"/>
          </w:tcPr>
          <w:p w14:paraId="4FB3F6F4" w14:textId="77777777" w:rsidR="00635155" w:rsidRPr="009A7184" w:rsidRDefault="00635155" w:rsidP="00635155">
            <w:pPr>
              <w:pStyle w:val="ENoteTableText"/>
              <w:rPr>
                <w:szCs w:val="16"/>
              </w:rPr>
            </w:pPr>
            <w:r w:rsidRPr="009A7184">
              <w:rPr>
                <w:szCs w:val="16"/>
              </w:rPr>
              <w:t>am. No. 40, 2001</w:t>
            </w:r>
          </w:p>
        </w:tc>
      </w:tr>
      <w:tr w:rsidR="00635155" w:rsidRPr="009A7184" w14:paraId="5D7707C1" w14:textId="77777777" w:rsidTr="001F643F">
        <w:trPr>
          <w:cantSplit/>
        </w:trPr>
        <w:tc>
          <w:tcPr>
            <w:tcW w:w="2044" w:type="dxa"/>
            <w:shd w:val="clear" w:color="auto" w:fill="auto"/>
          </w:tcPr>
          <w:p w14:paraId="4E25F7EE" w14:textId="77777777" w:rsidR="00635155" w:rsidRPr="009A7184" w:rsidRDefault="00635155" w:rsidP="00635155">
            <w:pPr>
              <w:pStyle w:val="ENoteTableText"/>
              <w:rPr>
                <w:szCs w:val="16"/>
              </w:rPr>
            </w:pPr>
          </w:p>
        </w:tc>
        <w:tc>
          <w:tcPr>
            <w:tcW w:w="5044" w:type="dxa"/>
            <w:shd w:val="clear" w:color="auto" w:fill="auto"/>
          </w:tcPr>
          <w:p w14:paraId="21A54C90" w14:textId="77777777" w:rsidR="00635155" w:rsidRPr="009A7184" w:rsidRDefault="00635155" w:rsidP="00635155">
            <w:pPr>
              <w:pStyle w:val="ENoteTableText"/>
              <w:rPr>
                <w:szCs w:val="16"/>
              </w:rPr>
            </w:pPr>
            <w:r w:rsidRPr="009A7184">
              <w:rPr>
                <w:szCs w:val="16"/>
              </w:rPr>
              <w:t>rep. No. 120, 2001</w:t>
            </w:r>
          </w:p>
        </w:tc>
      </w:tr>
      <w:tr w:rsidR="00635155" w:rsidRPr="009A7184" w14:paraId="7209DFDF" w14:textId="77777777" w:rsidTr="001F643F">
        <w:trPr>
          <w:cantSplit/>
        </w:trPr>
        <w:tc>
          <w:tcPr>
            <w:tcW w:w="2044" w:type="dxa"/>
            <w:shd w:val="clear" w:color="auto" w:fill="auto"/>
          </w:tcPr>
          <w:p w14:paraId="3A714FFB" w14:textId="77777777" w:rsidR="00635155" w:rsidRPr="009A7184" w:rsidRDefault="00635155" w:rsidP="00635155">
            <w:pPr>
              <w:pStyle w:val="ENoteTableText"/>
              <w:tabs>
                <w:tab w:val="center" w:leader="dot" w:pos="2268"/>
              </w:tabs>
              <w:rPr>
                <w:szCs w:val="16"/>
              </w:rPr>
            </w:pPr>
            <w:r w:rsidRPr="009A7184">
              <w:rPr>
                <w:szCs w:val="16"/>
              </w:rPr>
              <w:t>2710.00.7</w:t>
            </w:r>
            <w:r w:rsidRPr="009A7184">
              <w:rPr>
                <w:szCs w:val="16"/>
              </w:rPr>
              <w:tab/>
            </w:r>
          </w:p>
        </w:tc>
        <w:tc>
          <w:tcPr>
            <w:tcW w:w="5044" w:type="dxa"/>
            <w:shd w:val="clear" w:color="auto" w:fill="auto"/>
          </w:tcPr>
          <w:p w14:paraId="281613FF" w14:textId="77777777" w:rsidR="00635155" w:rsidRPr="009A7184" w:rsidRDefault="00635155" w:rsidP="00635155">
            <w:pPr>
              <w:pStyle w:val="ENoteTableText"/>
              <w:rPr>
                <w:szCs w:val="16"/>
              </w:rPr>
            </w:pPr>
            <w:r w:rsidRPr="009A7184">
              <w:rPr>
                <w:szCs w:val="16"/>
              </w:rPr>
              <w:t>ad. No. 67, 2000</w:t>
            </w:r>
          </w:p>
        </w:tc>
      </w:tr>
      <w:tr w:rsidR="00635155" w:rsidRPr="009A7184" w14:paraId="7C60910E" w14:textId="77777777" w:rsidTr="001F643F">
        <w:trPr>
          <w:cantSplit/>
        </w:trPr>
        <w:tc>
          <w:tcPr>
            <w:tcW w:w="2044" w:type="dxa"/>
            <w:shd w:val="clear" w:color="auto" w:fill="auto"/>
          </w:tcPr>
          <w:p w14:paraId="7FDE5DBA" w14:textId="77777777" w:rsidR="00635155" w:rsidRPr="009A7184" w:rsidRDefault="00635155" w:rsidP="00635155">
            <w:pPr>
              <w:pStyle w:val="ENoteTableText"/>
              <w:rPr>
                <w:szCs w:val="16"/>
              </w:rPr>
            </w:pPr>
          </w:p>
        </w:tc>
        <w:tc>
          <w:tcPr>
            <w:tcW w:w="5044" w:type="dxa"/>
            <w:shd w:val="clear" w:color="auto" w:fill="auto"/>
          </w:tcPr>
          <w:p w14:paraId="10BEA22F" w14:textId="77777777" w:rsidR="00635155" w:rsidRPr="009A7184" w:rsidRDefault="00635155" w:rsidP="00635155">
            <w:pPr>
              <w:pStyle w:val="ENoteTableText"/>
              <w:rPr>
                <w:szCs w:val="16"/>
              </w:rPr>
            </w:pPr>
            <w:r w:rsidRPr="009A7184">
              <w:rPr>
                <w:szCs w:val="16"/>
              </w:rPr>
              <w:t>rep. No. 120, 2001</w:t>
            </w:r>
          </w:p>
        </w:tc>
      </w:tr>
      <w:tr w:rsidR="00635155" w:rsidRPr="009A7184" w14:paraId="49ABC9D2" w14:textId="77777777" w:rsidTr="001F643F">
        <w:trPr>
          <w:cantSplit/>
        </w:trPr>
        <w:tc>
          <w:tcPr>
            <w:tcW w:w="2044" w:type="dxa"/>
            <w:shd w:val="clear" w:color="auto" w:fill="auto"/>
          </w:tcPr>
          <w:p w14:paraId="1FA9B7D4" w14:textId="77777777" w:rsidR="00635155" w:rsidRPr="009A7184" w:rsidRDefault="00635155" w:rsidP="00635155">
            <w:pPr>
              <w:pStyle w:val="ENoteTableText"/>
              <w:tabs>
                <w:tab w:val="center" w:leader="dot" w:pos="2268"/>
              </w:tabs>
              <w:rPr>
                <w:szCs w:val="16"/>
              </w:rPr>
            </w:pPr>
            <w:r w:rsidRPr="009A7184">
              <w:rPr>
                <w:szCs w:val="16"/>
              </w:rPr>
              <w:t>2710.00.71</w:t>
            </w:r>
            <w:r w:rsidRPr="009A7184">
              <w:rPr>
                <w:szCs w:val="16"/>
              </w:rPr>
              <w:tab/>
            </w:r>
          </w:p>
        </w:tc>
        <w:tc>
          <w:tcPr>
            <w:tcW w:w="5044" w:type="dxa"/>
            <w:shd w:val="clear" w:color="auto" w:fill="auto"/>
          </w:tcPr>
          <w:p w14:paraId="4CFE0FAA" w14:textId="77777777" w:rsidR="00635155" w:rsidRPr="009A7184" w:rsidRDefault="00635155" w:rsidP="00635155">
            <w:pPr>
              <w:pStyle w:val="ENoteTableText"/>
              <w:rPr>
                <w:szCs w:val="16"/>
              </w:rPr>
            </w:pPr>
            <w:r w:rsidRPr="009A7184">
              <w:rPr>
                <w:szCs w:val="16"/>
              </w:rPr>
              <w:t>ad. No. 67, 2000</w:t>
            </w:r>
          </w:p>
        </w:tc>
      </w:tr>
      <w:tr w:rsidR="00635155" w:rsidRPr="009A7184" w14:paraId="639C1D4E" w14:textId="77777777" w:rsidTr="001F643F">
        <w:trPr>
          <w:cantSplit/>
        </w:trPr>
        <w:tc>
          <w:tcPr>
            <w:tcW w:w="2044" w:type="dxa"/>
            <w:shd w:val="clear" w:color="auto" w:fill="auto"/>
          </w:tcPr>
          <w:p w14:paraId="5E6A47B1" w14:textId="77777777" w:rsidR="00635155" w:rsidRPr="009A7184" w:rsidRDefault="00635155" w:rsidP="00635155">
            <w:pPr>
              <w:pStyle w:val="ENoteTableText"/>
              <w:rPr>
                <w:szCs w:val="16"/>
              </w:rPr>
            </w:pPr>
          </w:p>
        </w:tc>
        <w:tc>
          <w:tcPr>
            <w:tcW w:w="5044" w:type="dxa"/>
            <w:shd w:val="clear" w:color="auto" w:fill="auto"/>
          </w:tcPr>
          <w:p w14:paraId="2E4D394D" w14:textId="77777777" w:rsidR="00635155" w:rsidRPr="009A7184" w:rsidRDefault="00635155" w:rsidP="00635155">
            <w:pPr>
              <w:pStyle w:val="ENoteTableText"/>
              <w:rPr>
                <w:szCs w:val="16"/>
              </w:rPr>
            </w:pPr>
            <w:r w:rsidRPr="009A7184">
              <w:rPr>
                <w:szCs w:val="16"/>
              </w:rPr>
              <w:t>am. No. 40, 2001</w:t>
            </w:r>
          </w:p>
        </w:tc>
      </w:tr>
      <w:tr w:rsidR="00635155" w:rsidRPr="009A7184" w14:paraId="34EF03E8" w14:textId="77777777" w:rsidTr="001F643F">
        <w:trPr>
          <w:cantSplit/>
        </w:trPr>
        <w:tc>
          <w:tcPr>
            <w:tcW w:w="2044" w:type="dxa"/>
            <w:shd w:val="clear" w:color="auto" w:fill="auto"/>
          </w:tcPr>
          <w:p w14:paraId="771D2D79" w14:textId="77777777" w:rsidR="00635155" w:rsidRPr="009A7184" w:rsidRDefault="00635155" w:rsidP="00635155">
            <w:pPr>
              <w:pStyle w:val="ENoteTableText"/>
              <w:rPr>
                <w:szCs w:val="16"/>
              </w:rPr>
            </w:pPr>
          </w:p>
        </w:tc>
        <w:tc>
          <w:tcPr>
            <w:tcW w:w="5044" w:type="dxa"/>
            <w:shd w:val="clear" w:color="auto" w:fill="auto"/>
          </w:tcPr>
          <w:p w14:paraId="356669A1" w14:textId="77777777" w:rsidR="00635155" w:rsidRPr="009A7184" w:rsidRDefault="00635155" w:rsidP="00635155">
            <w:pPr>
              <w:pStyle w:val="ENoteTableText"/>
              <w:rPr>
                <w:szCs w:val="16"/>
              </w:rPr>
            </w:pPr>
            <w:r w:rsidRPr="009A7184">
              <w:rPr>
                <w:szCs w:val="16"/>
              </w:rPr>
              <w:t>rep. No. 120, 2001</w:t>
            </w:r>
          </w:p>
        </w:tc>
      </w:tr>
      <w:tr w:rsidR="00635155" w:rsidRPr="009A7184" w14:paraId="3A73CE07" w14:textId="77777777" w:rsidTr="001F643F">
        <w:trPr>
          <w:cantSplit/>
        </w:trPr>
        <w:tc>
          <w:tcPr>
            <w:tcW w:w="2044" w:type="dxa"/>
            <w:shd w:val="clear" w:color="auto" w:fill="auto"/>
          </w:tcPr>
          <w:p w14:paraId="50759A85" w14:textId="77777777" w:rsidR="00635155" w:rsidRPr="009A7184" w:rsidRDefault="00635155" w:rsidP="00635155">
            <w:pPr>
              <w:pStyle w:val="ENoteTableText"/>
              <w:tabs>
                <w:tab w:val="center" w:leader="dot" w:pos="2268"/>
              </w:tabs>
              <w:rPr>
                <w:szCs w:val="16"/>
              </w:rPr>
            </w:pPr>
            <w:r w:rsidRPr="009A7184">
              <w:rPr>
                <w:szCs w:val="16"/>
              </w:rPr>
              <w:t>2710.00.72</w:t>
            </w:r>
            <w:r w:rsidRPr="009A7184">
              <w:rPr>
                <w:szCs w:val="16"/>
              </w:rPr>
              <w:tab/>
            </w:r>
          </w:p>
        </w:tc>
        <w:tc>
          <w:tcPr>
            <w:tcW w:w="5044" w:type="dxa"/>
            <w:shd w:val="clear" w:color="auto" w:fill="auto"/>
          </w:tcPr>
          <w:p w14:paraId="4AB5C5D8" w14:textId="77777777" w:rsidR="00635155" w:rsidRPr="009A7184" w:rsidRDefault="00635155" w:rsidP="00635155">
            <w:pPr>
              <w:pStyle w:val="ENoteTableText"/>
              <w:rPr>
                <w:szCs w:val="16"/>
              </w:rPr>
            </w:pPr>
            <w:r w:rsidRPr="009A7184">
              <w:rPr>
                <w:szCs w:val="16"/>
              </w:rPr>
              <w:t>ad. No. 67, 2000</w:t>
            </w:r>
          </w:p>
        </w:tc>
      </w:tr>
      <w:tr w:rsidR="00635155" w:rsidRPr="009A7184" w14:paraId="5F9A9EEA" w14:textId="77777777" w:rsidTr="001F643F">
        <w:trPr>
          <w:cantSplit/>
        </w:trPr>
        <w:tc>
          <w:tcPr>
            <w:tcW w:w="2044" w:type="dxa"/>
            <w:shd w:val="clear" w:color="auto" w:fill="auto"/>
          </w:tcPr>
          <w:p w14:paraId="07B3C53A" w14:textId="77777777" w:rsidR="00635155" w:rsidRPr="009A7184" w:rsidRDefault="00635155" w:rsidP="00635155">
            <w:pPr>
              <w:pStyle w:val="ENoteTableText"/>
              <w:rPr>
                <w:szCs w:val="16"/>
              </w:rPr>
            </w:pPr>
          </w:p>
        </w:tc>
        <w:tc>
          <w:tcPr>
            <w:tcW w:w="5044" w:type="dxa"/>
            <w:shd w:val="clear" w:color="auto" w:fill="auto"/>
          </w:tcPr>
          <w:p w14:paraId="16A1FE04" w14:textId="77777777" w:rsidR="00635155" w:rsidRPr="009A7184" w:rsidRDefault="00635155" w:rsidP="00635155">
            <w:pPr>
              <w:pStyle w:val="ENoteTableText"/>
              <w:rPr>
                <w:szCs w:val="16"/>
              </w:rPr>
            </w:pPr>
            <w:r w:rsidRPr="009A7184">
              <w:rPr>
                <w:szCs w:val="16"/>
              </w:rPr>
              <w:t>am. No. 40, 2001</w:t>
            </w:r>
          </w:p>
        </w:tc>
      </w:tr>
      <w:tr w:rsidR="00635155" w:rsidRPr="009A7184" w14:paraId="48D82AB1" w14:textId="77777777" w:rsidTr="001F643F">
        <w:trPr>
          <w:cantSplit/>
        </w:trPr>
        <w:tc>
          <w:tcPr>
            <w:tcW w:w="2044" w:type="dxa"/>
            <w:shd w:val="clear" w:color="auto" w:fill="auto"/>
          </w:tcPr>
          <w:p w14:paraId="49CF7171" w14:textId="77777777" w:rsidR="00635155" w:rsidRPr="009A7184" w:rsidRDefault="00635155" w:rsidP="00635155">
            <w:pPr>
              <w:pStyle w:val="ENoteTableText"/>
              <w:rPr>
                <w:szCs w:val="16"/>
              </w:rPr>
            </w:pPr>
          </w:p>
        </w:tc>
        <w:tc>
          <w:tcPr>
            <w:tcW w:w="5044" w:type="dxa"/>
            <w:shd w:val="clear" w:color="auto" w:fill="auto"/>
          </w:tcPr>
          <w:p w14:paraId="363FCE3F" w14:textId="77777777" w:rsidR="00635155" w:rsidRPr="009A7184" w:rsidRDefault="00635155" w:rsidP="00635155">
            <w:pPr>
              <w:pStyle w:val="ENoteTableText"/>
              <w:rPr>
                <w:szCs w:val="16"/>
              </w:rPr>
            </w:pPr>
            <w:r w:rsidRPr="009A7184">
              <w:rPr>
                <w:szCs w:val="16"/>
              </w:rPr>
              <w:t>rep. No. 120, 2001</w:t>
            </w:r>
          </w:p>
        </w:tc>
      </w:tr>
      <w:tr w:rsidR="00635155" w:rsidRPr="009A7184" w14:paraId="03EADA34" w14:textId="77777777" w:rsidTr="001F643F">
        <w:trPr>
          <w:cantSplit/>
        </w:trPr>
        <w:tc>
          <w:tcPr>
            <w:tcW w:w="2044" w:type="dxa"/>
            <w:shd w:val="clear" w:color="auto" w:fill="auto"/>
          </w:tcPr>
          <w:p w14:paraId="27EAA00B" w14:textId="77777777" w:rsidR="00635155" w:rsidRPr="009A7184" w:rsidRDefault="00635155" w:rsidP="00635155">
            <w:pPr>
              <w:pStyle w:val="ENoteTableText"/>
              <w:tabs>
                <w:tab w:val="center" w:leader="dot" w:pos="2268"/>
              </w:tabs>
              <w:rPr>
                <w:szCs w:val="16"/>
              </w:rPr>
            </w:pPr>
            <w:r w:rsidRPr="009A7184">
              <w:rPr>
                <w:szCs w:val="16"/>
              </w:rPr>
              <w:t>2710.00.79</w:t>
            </w:r>
            <w:r w:rsidRPr="009A7184">
              <w:rPr>
                <w:szCs w:val="16"/>
              </w:rPr>
              <w:tab/>
            </w:r>
          </w:p>
        </w:tc>
        <w:tc>
          <w:tcPr>
            <w:tcW w:w="5044" w:type="dxa"/>
            <w:shd w:val="clear" w:color="auto" w:fill="auto"/>
          </w:tcPr>
          <w:p w14:paraId="6F0A945E" w14:textId="77777777" w:rsidR="00635155" w:rsidRPr="009A7184" w:rsidRDefault="00635155" w:rsidP="00635155">
            <w:pPr>
              <w:pStyle w:val="ENoteTableText"/>
              <w:rPr>
                <w:szCs w:val="16"/>
              </w:rPr>
            </w:pPr>
            <w:r w:rsidRPr="009A7184">
              <w:rPr>
                <w:szCs w:val="16"/>
              </w:rPr>
              <w:t>ad. No. 67, 2000</w:t>
            </w:r>
          </w:p>
        </w:tc>
      </w:tr>
      <w:tr w:rsidR="00635155" w:rsidRPr="009A7184" w14:paraId="7C3598D7" w14:textId="77777777" w:rsidTr="001F643F">
        <w:trPr>
          <w:cantSplit/>
        </w:trPr>
        <w:tc>
          <w:tcPr>
            <w:tcW w:w="2044" w:type="dxa"/>
            <w:shd w:val="clear" w:color="auto" w:fill="auto"/>
          </w:tcPr>
          <w:p w14:paraId="63C1C0B3" w14:textId="77777777" w:rsidR="00635155" w:rsidRPr="009A7184" w:rsidRDefault="00635155" w:rsidP="00635155">
            <w:pPr>
              <w:pStyle w:val="ENoteTableText"/>
              <w:rPr>
                <w:szCs w:val="16"/>
              </w:rPr>
            </w:pPr>
          </w:p>
        </w:tc>
        <w:tc>
          <w:tcPr>
            <w:tcW w:w="5044" w:type="dxa"/>
            <w:shd w:val="clear" w:color="auto" w:fill="auto"/>
          </w:tcPr>
          <w:p w14:paraId="1B0A7BA1" w14:textId="77777777" w:rsidR="00635155" w:rsidRPr="009A7184" w:rsidRDefault="00635155" w:rsidP="00635155">
            <w:pPr>
              <w:pStyle w:val="ENoteTableText"/>
              <w:rPr>
                <w:szCs w:val="16"/>
              </w:rPr>
            </w:pPr>
            <w:r w:rsidRPr="009A7184">
              <w:rPr>
                <w:szCs w:val="16"/>
              </w:rPr>
              <w:t>am. No. 40, 2001</w:t>
            </w:r>
          </w:p>
        </w:tc>
      </w:tr>
      <w:tr w:rsidR="00635155" w:rsidRPr="009A7184" w14:paraId="5A2FFD5F" w14:textId="77777777" w:rsidTr="001F643F">
        <w:trPr>
          <w:cantSplit/>
        </w:trPr>
        <w:tc>
          <w:tcPr>
            <w:tcW w:w="2044" w:type="dxa"/>
            <w:shd w:val="clear" w:color="auto" w:fill="auto"/>
          </w:tcPr>
          <w:p w14:paraId="2F3569A4" w14:textId="77777777" w:rsidR="00635155" w:rsidRPr="009A7184" w:rsidRDefault="00635155" w:rsidP="00635155">
            <w:pPr>
              <w:pStyle w:val="ENoteTableText"/>
              <w:rPr>
                <w:szCs w:val="16"/>
              </w:rPr>
            </w:pPr>
          </w:p>
        </w:tc>
        <w:tc>
          <w:tcPr>
            <w:tcW w:w="5044" w:type="dxa"/>
            <w:shd w:val="clear" w:color="auto" w:fill="auto"/>
          </w:tcPr>
          <w:p w14:paraId="2F228408" w14:textId="77777777" w:rsidR="00635155" w:rsidRPr="009A7184" w:rsidRDefault="00635155" w:rsidP="00635155">
            <w:pPr>
              <w:pStyle w:val="ENoteTableText"/>
              <w:rPr>
                <w:szCs w:val="16"/>
              </w:rPr>
            </w:pPr>
            <w:r w:rsidRPr="009A7184">
              <w:rPr>
                <w:szCs w:val="16"/>
              </w:rPr>
              <w:t>rep. No. 120, 2001</w:t>
            </w:r>
          </w:p>
        </w:tc>
      </w:tr>
      <w:tr w:rsidR="00635155" w:rsidRPr="009A7184" w14:paraId="16B55E35" w14:textId="77777777" w:rsidTr="001F643F">
        <w:trPr>
          <w:cantSplit/>
        </w:trPr>
        <w:tc>
          <w:tcPr>
            <w:tcW w:w="2044" w:type="dxa"/>
            <w:shd w:val="clear" w:color="auto" w:fill="auto"/>
          </w:tcPr>
          <w:p w14:paraId="7E1816E0" w14:textId="77777777" w:rsidR="00635155" w:rsidRPr="009A7184" w:rsidRDefault="00635155" w:rsidP="00635155">
            <w:pPr>
              <w:pStyle w:val="ENoteTableText"/>
              <w:tabs>
                <w:tab w:val="center" w:leader="dot" w:pos="2268"/>
              </w:tabs>
              <w:rPr>
                <w:szCs w:val="16"/>
              </w:rPr>
            </w:pPr>
            <w:r w:rsidRPr="009A7184">
              <w:rPr>
                <w:szCs w:val="16"/>
              </w:rPr>
              <w:t>2710.00.8</w:t>
            </w:r>
            <w:r w:rsidRPr="009A7184">
              <w:rPr>
                <w:szCs w:val="16"/>
              </w:rPr>
              <w:tab/>
            </w:r>
          </w:p>
        </w:tc>
        <w:tc>
          <w:tcPr>
            <w:tcW w:w="5044" w:type="dxa"/>
            <w:shd w:val="clear" w:color="auto" w:fill="auto"/>
          </w:tcPr>
          <w:p w14:paraId="7D3288C1" w14:textId="77777777" w:rsidR="00635155" w:rsidRPr="009A7184" w:rsidRDefault="00635155" w:rsidP="00635155">
            <w:pPr>
              <w:pStyle w:val="ENoteTableText"/>
              <w:rPr>
                <w:szCs w:val="16"/>
              </w:rPr>
            </w:pPr>
            <w:r w:rsidRPr="009A7184">
              <w:rPr>
                <w:szCs w:val="16"/>
              </w:rPr>
              <w:t>ad. No. 162, 1997</w:t>
            </w:r>
          </w:p>
        </w:tc>
      </w:tr>
      <w:tr w:rsidR="00635155" w:rsidRPr="009A7184" w14:paraId="5DF9EDD6" w14:textId="77777777" w:rsidTr="001F643F">
        <w:trPr>
          <w:cantSplit/>
        </w:trPr>
        <w:tc>
          <w:tcPr>
            <w:tcW w:w="2044" w:type="dxa"/>
            <w:shd w:val="clear" w:color="auto" w:fill="auto"/>
          </w:tcPr>
          <w:p w14:paraId="46EBE81A" w14:textId="77777777" w:rsidR="00635155" w:rsidRPr="009A7184" w:rsidRDefault="00635155" w:rsidP="00635155">
            <w:pPr>
              <w:pStyle w:val="ENoteTableText"/>
              <w:rPr>
                <w:szCs w:val="16"/>
              </w:rPr>
            </w:pPr>
          </w:p>
        </w:tc>
        <w:tc>
          <w:tcPr>
            <w:tcW w:w="5044" w:type="dxa"/>
            <w:shd w:val="clear" w:color="auto" w:fill="auto"/>
          </w:tcPr>
          <w:p w14:paraId="633406E8" w14:textId="77777777" w:rsidR="00635155" w:rsidRPr="009A7184" w:rsidRDefault="00635155" w:rsidP="00635155">
            <w:pPr>
              <w:pStyle w:val="ENoteTableText"/>
              <w:rPr>
                <w:szCs w:val="16"/>
              </w:rPr>
            </w:pPr>
            <w:r w:rsidRPr="009A7184">
              <w:rPr>
                <w:szCs w:val="16"/>
              </w:rPr>
              <w:t>am. No. 67, 2000</w:t>
            </w:r>
          </w:p>
        </w:tc>
      </w:tr>
      <w:tr w:rsidR="00635155" w:rsidRPr="009A7184" w14:paraId="51386B73" w14:textId="77777777" w:rsidTr="001F643F">
        <w:trPr>
          <w:cantSplit/>
        </w:trPr>
        <w:tc>
          <w:tcPr>
            <w:tcW w:w="2044" w:type="dxa"/>
            <w:shd w:val="clear" w:color="auto" w:fill="auto"/>
          </w:tcPr>
          <w:p w14:paraId="582618BC" w14:textId="77777777" w:rsidR="00635155" w:rsidRPr="009A7184" w:rsidRDefault="00635155" w:rsidP="00635155">
            <w:pPr>
              <w:pStyle w:val="ENoteTableText"/>
              <w:rPr>
                <w:szCs w:val="16"/>
              </w:rPr>
            </w:pPr>
          </w:p>
        </w:tc>
        <w:tc>
          <w:tcPr>
            <w:tcW w:w="5044" w:type="dxa"/>
            <w:shd w:val="clear" w:color="auto" w:fill="auto"/>
          </w:tcPr>
          <w:p w14:paraId="488FD703" w14:textId="77777777" w:rsidR="00635155" w:rsidRPr="009A7184" w:rsidRDefault="00635155" w:rsidP="00635155">
            <w:pPr>
              <w:pStyle w:val="ENoteTableText"/>
              <w:rPr>
                <w:szCs w:val="16"/>
              </w:rPr>
            </w:pPr>
            <w:r w:rsidRPr="009A7184">
              <w:rPr>
                <w:szCs w:val="16"/>
              </w:rPr>
              <w:t>rep. No. 120, 2001</w:t>
            </w:r>
          </w:p>
        </w:tc>
      </w:tr>
      <w:tr w:rsidR="00635155" w:rsidRPr="009A7184" w14:paraId="69A5ECC7" w14:textId="77777777" w:rsidTr="001F643F">
        <w:trPr>
          <w:cantSplit/>
        </w:trPr>
        <w:tc>
          <w:tcPr>
            <w:tcW w:w="2044" w:type="dxa"/>
            <w:shd w:val="clear" w:color="auto" w:fill="auto"/>
          </w:tcPr>
          <w:p w14:paraId="7C7F010D" w14:textId="77777777" w:rsidR="00635155" w:rsidRPr="009A7184" w:rsidRDefault="00635155" w:rsidP="00635155">
            <w:pPr>
              <w:pStyle w:val="ENoteTableText"/>
              <w:tabs>
                <w:tab w:val="center" w:leader="dot" w:pos="2268"/>
              </w:tabs>
              <w:rPr>
                <w:szCs w:val="16"/>
              </w:rPr>
            </w:pPr>
            <w:r w:rsidRPr="009A7184">
              <w:rPr>
                <w:szCs w:val="16"/>
              </w:rPr>
              <w:t>2710.00.81</w:t>
            </w:r>
            <w:r w:rsidRPr="009A7184">
              <w:rPr>
                <w:szCs w:val="16"/>
              </w:rPr>
              <w:tab/>
            </w:r>
          </w:p>
        </w:tc>
        <w:tc>
          <w:tcPr>
            <w:tcW w:w="5044" w:type="dxa"/>
            <w:shd w:val="clear" w:color="auto" w:fill="auto"/>
          </w:tcPr>
          <w:p w14:paraId="2F584D9B" w14:textId="77777777" w:rsidR="00635155" w:rsidRPr="009A7184" w:rsidRDefault="00635155" w:rsidP="00635155">
            <w:pPr>
              <w:pStyle w:val="ENoteTableText"/>
              <w:rPr>
                <w:szCs w:val="16"/>
              </w:rPr>
            </w:pPr>
            <w:r w:rsidRPr="009A7184">
              <w:rPr>
                <w:szCs w:val="16"/>
              </w:rPr>
              <w:t>ad. No. 162, 1997</w:t>
            </w:r>
          </w:p>
        </w:tc>
      </w:tr>
      <w:tr w:rsidR="00635155" w:rsidRPr="009A7184" w14:paraId="2E3BD5C0" w14:textId="77777777" w:rsidTr="001F643F">
        <w:trPr>
          <w:cantSplit/>
        </w:trPr>
        <w:tc>
          <w:tcPr>
            <w:tcW w:w="2044" w:type="dxa"/>
            <w:shd w:val="clear" w:color="auto" w:fill="auto"/>
          </w:tcPr>
          <w:p w14:paraId="1D797459" w14:textId="77777777" w:rsidR="00635155" w:rsidRPr="009A7184" w:rsidRDefault="00635155" w:rsidP="00635155">
            <w:pPr>
              <w:pStyle w:val="ENoteTableText"/>
              <w:rPr>
                <w:szCs w:val="16"/>
              </w:rPr>
            </w:pPr>
          </w:p>
        </w:tc>
        <w:tc>
          <w:tcPr>
            <w:tcW w:w="5044" w:type="dxa"/>
            <w:shd w:val="clear" w:color="auto" w:fill="auto"/>
          </w:tcPr>
          <w:p w14:paraId="57713CF1" w14:textId="77777777" w:rsidR="00635155" w:rsidRPr="009A7184" w:rsidRDefault="00635155" w:rsidP="00635155">
            <w:pPr>
              <w:pStyle w:val="ENoteTableText"/>
              <w:rPr>
                <w:szCs w:val="16"/>
              </w:rPr>
            </w:pPr>
            <w:r w:rsidRPr="009A7184">
              <w:rPr>
                <w:szCs w:val="16"/>
              </w:rPr>
              <w:t>rep. No. 120, 2001</w:t>
            </w:r>
          </w:p>
        </w:tc>
      </w:tr>
      <w:tr w:rsidR="00635155" w:rsidRPr="009A7184" w14:paraId="5172EE3B" w14:textId="77777777" w:rsidTr="001F643F">
        <w:trPr>
          <w:cantSplit/>
        </w:trPr>
        <w:tc>
          <w:tcPr>
            <w:tcW w:w="2044" w:type="dxa"/>
            <w:shd w:val="clear" w:color="auto" w:fill="auto"/>
          </w:tcPr>
          <w:p w14:paraId="4883E551" w14:textId="77777777" w:rsidR="00635155" w:rsidRPr="009A7184" w:rsidRDefault="00635155" w:rsidP="00635155">
            <w:pPr>
              <w:pStyle w:val="ENoteTableText"/>
              <w:tabs>
                <w:tab w:val="center" w:leader="dot" w:pos="2268"/>
              </w:tabs>
              <w:rPr>
                <w:szCs w:val="16"/>
              </w:rPr>
            </w:pPr>
            <w:r w:rsidRPr="009A7184">
              <w:rPr>
                <w:szCs w:val="16"/>
              </w:rPr>
              <w:t>2710.00.82</w:t>
            </w:r>
            <w:r w:rsidRPr="009A7184">
              <w:rPr>
                <w:szCs w:val="16"/>
              </w:rPr>
              <w:tab/>
            </w:r>
          </w:p>
        </w:tc>
        <w:tc>
          <w:tcPr>
            <w:tcW w:w="5044" w:type="dxa"/>
            <w:shd w:val="clear" w:color="auto" w:fill="auto"/>
          </w:tcPr>
          <w:p w14:paraId="0701219B" w14:textId="77777777" w:rsidR="00635155" w:rsidRPr="009A7184" w:rsidRDefault="00635155" w:rsidP="00635155">
            <w:pPr>
              <w:pStyle w:val="ENoteTableText"/>
              <w:rPr>
                <w:szCs w:val="16"/>
              </w:rPr>
            </w:pPr>
            <w:r w:rsidRPr="009A7184">
              <w:rPr>
                <w:szCs w:val="16"/>
              </w:rPr>
              <w:t>ad. No. 162, 1997</w:t>
            </w:r>
          </w:p>
        </w:tc>
      </w:tr>
      <w:tr w:rsidR="00635155" w:rsidRPr="009A7184" w14:paraId="3C3A42DB" w14:textId="77777777" w:rsidTr="001F643F">
        <w:trPr>
          <w:cantSplit/>
        </w:trPr>
        <w:tc>
          <w:tcPr>
            <w:tcW w:w="2044" w:type="dxa"/>
            <w:shd w:val="clear" w:color="auto" w:fill="auto"/>
          </w:tcPr>
          <w:p w14:paraId="412A2CBE" w14:textId="77777777" w:rsidR="00635155" w:rsidRPr="009A7184" w:rsidRDefault="00635155" w:rsidP="00635155">
            <w:pPr>
              <w:pStyle w:val="ENoteTableText"/>
              <w:rPr>
                <w:szCs w:val="16"/>
              </w:rPr>
            </w:pPr>
          </w:p>
        </w:tc>
        <w:tc>
          <w:tcPr>
            <w:tcW w:w="5044" w:type="dxa"/>
            <w:shd w:val="clear" w:color="auto" w:fill="auto"/>
          </w:tcPr>
          <w:p w14:paraId="0A0350AA" w14:textId="77777777" w:rsidR="00635155" w:rsidRPr="009A7184" w:rsidRDefault="00635155" w:rsidP="00635155">
            <w:pPr>
              <w:pStyle w:val="ENoteTableText"/>
              <w:rPr>
                <w:szCs w:val="16"/>
              </w:rPr>
            </w:pPr>
            <w:r w:rsidRPr="009A7184">
              <w:rPr>
                <w:szCs w:val="16"/>
              </w:rPr>
              <w:t>rep. No. 120, 2001</w:t>
            </w:r>
          </w:p>
        </w:tc>
      </w:tr>
      <w:tr w:rsidR="00635155" w:rsidRPr="009A7184" w14:paraId="42F6CCFB" w14:textId="77777777" w:rsidTr="001F643F">
        <w:trPr>
          <w:cantSplit/>
        </w:trPr>
        <w:tc>
          <w:tcPr>
            <w:tcW w:w="2044" w:type="dxa"/>
            <w:shd w:val="clear" w:color="auto" w:fill="auto"/>
          </w:tcPr>
          <w:p w14:paraId="22238EC5" w14:textId="77777777" w:rsidR="00635155" w:rsidRPr="009A7184" w:rsidRDefault="00635155" w:rsidP="00635155">
            <w:pPr>
              <w:pStyle w:val="ENoteTableText"/>
              <w:tabs>
                <w:tab w:val="center" w:leader="dot" w:pos="2268"/>
              </w:tabs>
              <w:rPr>
                <w:szCs w:val="16"/>
              </w:rPr>
            </w:pPr>
            <w:r w:rsidRPr="009A7184">
              <w:rPr>
                <w:szCs w:val="16"/>
              </w:rPr>
              <w:t>2710.00.83</w:t>
            </w:r>
            <w:r w:rsidRPr="009A7184">
              <w:rPr>
                <w:szCs w:val="16"/>
              </w:rPr>
              <w:tab/>
            </w:r>
          </w:p>
        </w:tc>
        <w:tc>
          <w:tcPr>
            <w:tcW w:w="5044" w:type="dxa"/>
            <w:shd w:val="clear" w:color="auto" w:fill="auto"/>
          </w:tcPr>
          <w:p w14:paraId="4928F2C8" w14:textId="77777777" w:rsidR="00635155" w:rsidRPr="009A7184" w:rsidRDefault="00635155" w:rsidP="00635155">
            <w:pPr>
              <w:pStyle w:val="ENoteTableText"/>
              <w:rPr>
                <w:szCs w:val="16"/>
              </w:rPr>
            </w:pPr>
            <w:r w:rsidRPr="009A7184">
              <w:rPr>
                <w:szCs w:val="16"/>
              </w:rPr>
              <w:t>ad. No. 162, 1997</w:t>
            </w:r>
          </w:p>
        </w:tc>
      </w:tr>
      <w:tr w:rsidR="00635155" w:rsidRPr="009A7184" w14:paraId="0E840EB1" w14:textId="77777777" w:rsidTr="001F643F">
        <w:trPr>
          <w:cantSplit/>
        </w:trPr>
        <w:tc>
          <w:tcPr>
            <w:tcW w:w="2044" w:type="dxa"/>
            <w:shd w:val="clear" w:color="auto" w:fill="auto"/>
          </w:tcPr>
          <w:p w14:paraId="1122895C" w14:textId="77777777" w:rsidR="00635155" w:rsidRPr="009A7184" w:rsidRDefault="00635155" w:rsidP="00635155">
            <w:pPr>
              <w:pStyle w:val="ENoteTableText"/>
              <w:rPr>
                <w:szCs w:val="16"/>
              </w:rPr>
            </w:pPr>
          </w:p>
        </w:tc>
        <w:tc>
          <w:tcPr>
            <w:tcW w:w="5044" w:type="dxa"/>
            <w:shd w:val="clear" w:color="auto" w:fill="auto"/>
          </w:tcPr>
          <w:p w14:paraId="74FC4F88" w14:textId="77777777" w:rsidR="00635155" w:rsidRPr="009A7184" w:rsidRDefault="00635155" w:rsidP="00635155">
            <w:pPr>
              <w:pStyle w:val="ENoteTableText"/>
              <w:rPr>
                <w:szCs w:val="16"/>
              </w:rPr>
            </w:pPr>
            <w:r w:rsidRPr="009A7184">
              <w:rPr>
                <w:szCs w:val="16"/>
              </w:rPr>
              <w:t>am. No. 40, 2001</w:t>
            </w:r>
          </w:p>
        </w:tc>
      </w:tr>
      <w:tr w:rsidR="00635155" w:rsidRPr="009A7184" w14:paraId="16E2C2C8" w14:textId="77777777" w:rsidTr="001F643F">
        <w:trPr>
          <w:cantSplit/>
        </w:trPr>
        <w:tc>
          <w:tcPr>
            <w:tcW w:w="2044" w:type="dxa"/>
            <w:shd w:val="clear" w:color="auto" w:fill="auto"/>
          </w:tcPr>
          <w:p w14:paraId="7B34608F" w14:textId="77777777" w:rsidR="00635155" w:rsidRPr="009A7184" w:rsidRDefault="00635155" w:rsidP="00635155">
            <w:pPr>
              <w:pStyle w:val="ENoteTableText"/>
              <w:rPr>
                <w:szCs w:val="16"/>
              </w:rPr>
            </w:pPr>
          </w:p>
        </w:tc>
        <w:tc>
          <w:tcPr>
            <w:tcW w:w="5044" w:type="dxa"/>
            <w:shd w:val="clear" w:color="auto" w:fill="auto"/>
          </w:tcPr>
          <w:p w14:paraId="236939FF" w14:textId="77777777" w:rsidR="00635155" w:rsidRPr="009A7184" w:rsidRDefault="00635155" w:rsidP="00635155">
            <w:pPr>
              <w:pStyle w:val="ENoteTableText"/>
              <w:rPr>
                <w:szCs w:val="16"/>
              </w:rPr>
            </w:pPr>
            <w:r w:rsidRPr="009A7184">
              <w:rPr>
                <w:szCs w:val="16"/>
              </w:rPr>
              <w:t>rep. No. 120, 2001</w:t>
            </w:r>
          </w:p>
        </w:tc>
      </w:tr>
      <w:tr w:rsidR="00635155" w:rsidRPr="009A7184" w14:paraId="77B51FAE" w14:textId="77777777" w:rsidTr="001F643F">
        <w:trPr>
          <w:cantSplit/>
        </w:trPr>
        <w:tc>
          <w:tcPr>
            <w:tcW w:w="2044" w:type="dxa"/>
            <w:shd w:val="clear" w:color="auto" w:fill="auto"/>
          </w:tcPr>
          <w:p w14:paraId="14572FA7" w14:textId="77777777" w:rsidR="00635155" w:rsidRPr="009A7184" w:rsidRDefault="00635155" w:rsidP="00635155">
            <w:pPr>
              <w:pStyle w:val="ENoteTableText"/>
              <w:tabs>
                <w:tab w:val="center" w:leader="dot" w:pos="2268"/>
              </w:tabs>
              <w:rPr>
                <w:szCs w:val="16"/>
              </w:rPr>
            </w:pPr>
            <w:r w:rsidRPr="009A7184">
              <w:rPr>
                <w:szCs w:val="16"/>
              </w:rPr>
              <w:t>2710.00.84</w:t>
            </w:r>
            <w:r w:rsidRPr="009A7184">
              <w:rPr>
                <w:szCs w:val="16"/>
              </w:rPr>
              <w:tab/>
            </w:r>
          </w:p>
        </w:tc>
        <w:tc>
          <w:tcPr>
            <w:tcW w:w="5044" w:type="dxa"/>
            <w:shd w:val="clear" w:color="auto" w:fill="auto"/>
          </w:tcPr>
          <w:p w14:paraId="6FCBC799" w14:textId="77777777" w:rsidR="00635155" w:rsidRPr="009A7184" w:rsidRDefault="00635155" w:rsidP="00635155">
            <w:pPr>
              <w:pStyle w:val="ENoteTableText"/>
              <w:rPr>
                <w:szCs w:val="16"/>
              </w:rPr>
            </w:pPr>
            <w:r w:rsidRPr="009A7184">
              <w:rPr>
                <w:szCs w:val="16"/>
              </w:rPr>
              <w:t>ad. No. 162, 1997</w:t>
            </w:r>
          </w:p>
        </w:tc>
      </w:tr>
      <w:tr w:rsidR="00635155" w:rsidRPr="009A7184" w14:paraId="29E54B8C" w14:textId="77777777" w:rsidTr="001F643F">
        <w:trPr>
          <w:cantSplit/>
        </w:trPr>
        <w:tc>
          <w:tcPr>
            <w:tcW w:w="2044" w:type="dxa"/>
            <w:shd w:val="clear" w:color="auto" w:fill="auto"/>
          </w:tcPr>
          <w:p w14:paraId="7A8D5403" w14:textId="77777777" w:rsidR="00635155" w:rsidRPr="009A7184" w:rsidRDefault="00635155" w:rsidP="00635155">
            <w:pPr>
              <w:pStyle w:val="ENoteTableText"/>
              <w:rPr>
                <w:szCs w:val="16"/>
              </w:rPr>
            </w:pPr>
          </w:p>
        </w:tc>
        <w:tc>
          <w:tcPr>
            <w:tcW w:w="5044" w:type="dxa"/>
            <w:shd w:val="clear" w:color="auto" w:fill="auto"/>
          </w:tcPr>
          <w:p w14:paraId="1ADCF665" w14:textId="77777777" w:rsidR="00635155" w:rsidRPr="009A7184" w:rsidRDefault="00635155" w:rsidP="00635155">
            <w:pPr>
              <w:pStyle w:val="ENoteTableText"/>
              <w:rPr>
                <w:szCs w:val="16"/>
              </w:rPr>
            </w:pPr>
            <w:r w:rsidRPr="009A7184">
              <w:rPr>
                <w:szCs w:val="16"/>
              </w:rPr>
              <w:t>am. No. 40, 2001</w:t>
            </w:r>
          </w:p>
        </w:tc>
      </w:tr>
      <w:tr w:rsidR="00635155" w:rsidRPr="009A7184" w14:paraId="40DB97B4" w14:textId="77777777" w:rsidTr="001F643F">
        <w:trPr>
          <w:cantSplit/>
        </w:trPr>
        <w:tc>
          <w:tcPr>
            <w:tcW w:w="2044" w:type="dxa"/>
            <w:shd w:val="clear" w:color="auto" w:fill="auto"/>
          </w:tcPr>
          <w:p w14:paraId="5C8FFEF1" w14:textId="77777777" w:rsidR="00635155" w:rsidRPr="009A7184" w:rsidRDefault="00635155" w:rsidP="00635155">
            <w:pPr>
              <w:pStyle w:val="ENoteTableText"/>
              <w:rPr>
                <w:szCs w:val="16"/>
              </w:rPr>
            </w:pPr>
          </w:p>
        </w:tc>
        <w:tc>
          <w:tcPr>
            <w:tcW w:w="5044" w:type="dxa"/>
            <w:shd w:val="clear" w:color="auto" w:fill="auto"/>
          </w:tcPr>
          <w:p w14:paraId="1B344F86" w14:textId="77777777" w:rsidR="00635155" w:rsidRPr="009A7184" w:rsidRDefault="00635155" w:rsidP="00635155">
            <w:pPr>
              <w:pStyle w:val="ENoteTableText"/>
              <w:rPr>
                <w:szCs w:val="16"/>
              </w:rPr>
            </w:pPr>
            <w:r w:rsidRPr="009A7184">
              <w:rPr>
                <w:szCs w:val="16"/>
              </w:rPr>
              <w:t>rep. No. 120, 2001</w:t>
            </w:r>
          </w:p>
        </w:tc>
      </w:tr>
      <w:tr w:rsidR="00635155" w:rsidRPr="009A7184" w14:paraId="5D3940A2" w14:textId="77777777" w:rsidTr="001F643F">
        <w:trPr>
          <w:cantSplit/>
        </w:trPr>
        <w:tc>
          <w:tcPr>
            <w:tcW w:w="2044" w:type="dxa"/>
            <w:shd w:val="clear" w:color="auto" w:fill="auto"/>
          </w:tcPr>
          <w:p w14:paraId="4357ADEE" w14:textId="77777777" w:rsidR="00635155" w:rsidRPr="009A7184" w:rsidRDefault="00635155" w:rsidP="00635155">
            <w:pPr>
              <w:pStyle w:val="ENoteTableText"/>
              <w:tabs>
                <w:tab w:val="center" w:leader="dot" w:pos="2268"/>
              </w:tabs>
              <w:rPr>
                <w:szCs w:val="16"/>
              </w:rPr>
            </w:pPr>
            <w:r w:rsidRPr="009A7184">
              <w:rPr>
                <w:szCs w:val="16"/>
              </w:rPr>
              <w:t>2710.00.89</w:t>
            </w:r>
            <w:r w:rsidRPr="009A7184">
              <w:rPr>
                <w:szCs w:val="16"/>
              </w:rPr>
              <w:tab/>
            </w:r>
          </w:p>
        </w:tc>
        <w:tc>
          <w:tcPr>
            <w:tcW w:w="5044" w:type="dxa"/>
            <w:shd w:val="clear" w:color="auto" w:fill="auto"/>
          </w:tcPr>
          <w:p w14:paraId="15B85FA0" w14:textId="77777777" w:rsidR="00635155" w:rsidRPr="009A7184" w:rsidRDefault="00635155" w:rsidP="00635155">
            <w:pPr>
              <w:pStyle w:val="ENoteTableText"/>
              <w:rPr>
                <w:szCs w:val="16"/>
              </w:rPr>
            </w:pPr>
            <w:r w:rsidRPr="009A7184">
              <w:rPr>
                <w:szCs w:val="16"/>
              </w:rPr>
              <w:t>ad. No. 162, 1997</w:t>
            </w:r>
          </w:p>
        </w:tc>
      </w:tr>
      <w:tr w:rsidR="00635155" w:rsidRPr="009A7184" w14:paraId="5EFC8A13" w14:textId="77777777" w:rsidTr="001F643F">
        <w:trPr>
          <w:cantSplit/>
        </w:trPr>
        <w:tc>
          <w:tcPr>
            <w:tcW w:w="2044" w:type="dxa"/>
            <w:shd w:val="clear" w:color="auto" w:fill="auto"/>
          </w:tcPr>
          <w:p w14:paraId="787179F0" w14:textId="77777777" w:rsidR="00635155" w:rsidRPr="009A7184" w:rsidRDefault="00635155" w:rsidP="00635155">
            <w:pPr>
              <w:pStyle w:val="ENoteTableText"/>
              <w:rPr>
                <w:szCs w:val="16"/>
              </w:rPr>
            </w:pPr>
          </w:p>
        </w:tc>
        <w:tc>
          <w:tcPr>
            <w:tcW w:w="5044" w:type="dxa"/>
            <w:shd w:val="clear" w:color="auto" w:fill="auto"/>
          </w:tcPr>
          <w:p w14:paraId="345FEC64" w14:textId="77777777" w:rsidR="00635155" w:rsidRPr="009A7184" w:rsidRDefault="00635155" w:rsidP="00635155">
            <w:pPr>
              <w:pStyle w:val="ENoteTableText"/>
              <w:rPr>
                <w:szCs w:val="16"/>
              </w:rPr>
            </w:pPr>
            <w:r w:rsidRPr="009A7184">
              <w:rPr>
                <w:szCs w:val="16"/>
              </w:rPr>
              <w:t>am. No.168, 1997; No. 40, 2001</w:t>
            </w:r>
          </w:p>
        </w:tc>
      </w:tr>
      <w:tr w:rsidR="00635155" w:rsidRPr="009A7184" w14:paraId="1C8CD88B" w14:textId="77777777" w:rsidTr="001F643F">
        <w:trPr>
          <w:cantSplit/>
        </w:trPr>
        <w:tc>
          <w:tcPr>
            <w:tcW w:w="2044" w:type="dxa"/>
            <w:shd w:val="clear" w:color="auto" w:fill="auto"/>
          </w:tcPr>
          <w:p w14:paraId="1949DB43" w14:textId="77777777" w:rsidR="00635155" w:rsidRPr="009A7184" w:rsidRDefault="00635155" w:rsidP="00635155">
            <w:pPr>
              <w:pStyle w:val="ENoteTableText"/>
              <w:rPr>
                <w:szCs w:val="16"/>
              </w:rPr>
            </w:pPr>
          </w:p>
        </w:tc>
        <w:tc>
          <w:tcPr>
            <w:tcW w:w="5044" w:type="dxa"/>
            <w:shd w:val="clear" w:color="auto" w:fill="auto"/>
          </w:tcPr>
          <w:p w14:paraId="416D6372" w14:textId="77777777" w:rsidR="00635155" w:rsidRPr="009A7184" w:rsidRDefault="00635155" w:rsidP="00635155">
            <w:pPr>
              <w:pStyle w:val="ENoteTableText"/>
              <w:rPr>
                <w:szCs w:val="16"/>
              </w:rPr>
            </w:pPr>
            <w:r w:rsidRPr="009A7184">
              <w:rPr>
                <w:szCs w:val="16"/>
              </w:rPr>
              <w:t>rep. No. 120, 2001</w:t>
            </w:r>
          </w:p>
        </w:tc>
      </w:tr>
      <w:tr w:rsidR="00635155" w:rsidRPr="009A7184" w14:paraId="70D62DC3" w14:textId="77777777" w:rsidTr="001F643F">
        <w:trPr>
          <w:cantSplit/>
        </w:trPr>
        <w:tc>
          <w:tcPr>
            <w:tcW w:w="2044" w:type="dxa"/>
            <w:shd w:val="clear" w:color="auto" w:fill="auto"/>
          </w:tcPr>
          <w:p w14:paraId="625C14F3" w14:textId="77777777" w:rsidR="00635155" w:rsidRPr="009A7184" w:rsidRDefault="00635155" w:rsidP="00635155">
            <w:pPr>
              <w:pStyle w:val="ENoteTableText"/>
              <w:tabs>
                <w:tab w:val="center" w:leader="dot" w:pos="2268"/>
              </w:tabs>
              <w:rPr>
                <w:szCs w:val="16"/>
              </w:rPr>
            </w:pPr>
            <w:r w:rsidRPr="009A7184">
              <w:rPr>
                <w:szCs w:val="16"/>
              </w:rPr>
              <w:t>2710.00.90</w:t>
            </w:r>
            <w:r w:rsidRPr="009A7184">
              <w:rPr>
                <w:szCs w:val="16"/>
              </w:rPr>
              <w:tab/>
            </w:r>
          </w:p>
        </w:tc>
        <w:tc>
          <w:tcPr>
            <w:tcW w:w="5044" w:type="dxa"/>
            <w:shd w:val="clear" w:color="auto" w:fill="auto"/>
          </w:tcPr>
          <w:p w14:paraId="019CA0EC" w14:textId="77777777" w:rsidR="00635155" w:rsidRPr="009A7184" w:rsidRDefault="00635155" w:rsidP="00635155">
            <w:pPr>
              <w:pStyle w:val="ENoteTableText"/>
              <w:rPr>
                <w:szCs w:val="16"/>
              </w:rPr>
            </w:pPr>
            <w:r w:rsidRPr="009A7184">
              <w:rPr>
                <w:szCs w:val="16"/>
              </w:rPr>
              <w:t>rs. No. 162, 1997</w:t>
            </w:r>
          </w:p>
        </w:tc>
      </w:tr>
      <w:tr w:rsidR="00635155" w:rsidRPr="009A7184" w14:paraId="6254A469" w14:textId="77777777" w:rsidTr="001F643F">
        <w:trPr>
          <w:cantSplit/>
        </w:trPr>
        <w:tc>
          <w:tcPr>
            <w:tcW w:w="2044" w:type="dxa"/>
            <w:shd w:val="clear" w:color="auto" w:fill="auto"/>
          </w:tcPr>
          <w:p w14:paraId="63A67C3D" w14:textId="77777777" w:rsidR="00635155" w:rsidRPr="009A7184" w:rsidRDefault="00635155" w:rsidP="00635155">
            <w:pPr>
              <w:pStyle w:val="ENoteTableText"/>
              <w:rPr>
                <w:szCs w:val="16"/>
              </w:rPr>
            </w:pPr>
          </w:p>
        </w:tc>
        <w:tc>
          <w:tcPr>
            <w:tcW w:w="5044" w:type="dxa"/>
            <w:shd w:val="clear" w:color="auto" w:fill="auto"/>
          </w:tcPr>
          <w:p w14:paraId="04F912D8" w14:textId="77777777" w:rsidR="00635155" w:rsidRPr="009A7184" w:rsidRDefault="00635155" w:rsidP="00635155">
            <w:pPr>
              <w:pStyle w:val="ENoteTableText"/>
              <w:rPr>
                <w:szCs w:val="16"/>
              </w:rPr>
            </w:pPr>
            <w:r w:rsidRPr="009A7184">
              <w:rPr>
                <w:szCs w:val="16"/>
              </w:rPr>
              <w:t>rep. No. 103, 2000</w:t>
            </w:r>
          </w:p>
        </w:tc>
      </w:tr>
      <w:tr w:rsidR="00635155" w:rsidRPr="009A7184" w14:paraId="30CEBE3E" w14:textId="77777777" w:rsidTr="001F643F">
        <w:trPr>
          <w:cantSplit/>
        </w:trPr>
        <w:tc>
          <w:tcPr>
            <w:tcW w:w="2044" w:type="dxa"/>
            <w:shd w:val="clear" w:color="auto" w:fill="auto"/>
          </w:tcPr>
          <w:p w14:paraId="643435F8" w14:textId="77777777" w:rsidR="00635155" w:rsidRPr="009A7184" w:rsidRDefault="00635155" w:rsidP="00635155">
            <w:pPr>
              <w:pStyle w:val="ENoteTableText"/>
              <w:tabs>
                <w:tab w:val="center" w:leader="dot" w:pos="2268"/>
              </w:tabs>
              <w:rPr>
                <w:szCs w:val="16"/>
              </w:rPr>
            </w:pPr>
            <w:r w:rsidRPr="009A7184">
              <w:rPr>
                <w:szCs w:val="16"/>
              </w:rPr>
              <w:t>2710.00.9</w:t>
            </w:r>
            <w:r w:rsidRPr="009A7184">
              <w:rPr>
                <w:szCs w:val="16"/>
              </w:rPr>
              <w:tab/>
            </w:r>
          </w:p>
        </w:tc>
        <w:tc>
          <w:tcPr>
            <w:tcW w:w="5044" w:type="dxa"/>
            <w:shd w:val="clear" w:color="auto" w:fill="auto"/>
          </w:tcPr>
          <w:p w14:paraId="42076587" w14:textId="77777777" w:rsidR="00635155" w:rsidRPr="009A7184" w:rsidRDefault="00635155" w:rsidP="00635155">
            <w:pPr>
              <w:pStyle w:val="ENoteTableText"/>
              <w:rPr>
                <w:szCs w:val="16"/>
              </w:rPr>
            </w:pPr>
            <w:r w:rsidRPr="009A7184">
              <w:rPr>
                <w:szCs w:val="16"/>
              </w:rPr>
              <w:t>ad. No. 103, 2000</w:t>
            </w:r>
          </w:p>
        </w:tc>
      </w:tr>
      <w:tr w:rsidR="00635155" w:rsidRPr="009A7184" w14:paraId="35ADB455" w14:textId="77777777" w:rsidTr="001F643F">
        <w:trPr>
          <w:cantSplit/>
        </w:trPr>
        <w:tc>
          <w:tcPr>
            <w:tcW w:w="2044" w:type="dxa"/>
            <w:shd w:val="clear" w:color="auto" w:fill="auto"/>
          </w:tcPr>
          <w:p w14:paraId="06650DF8" w14:textId="77777777" w:rsidR="00635155" w:rsidRPr="009A7184" w:rsidRDefault="00635155" w:rsidP="00635155">
            <w:pPr>
              <w:pStyle w:val="ENoteTableText"/>
              <w:rPr>
                <w:szCs w:val="16"/>
              </w:rPr>
            </w:pPr>
          </w:p>
        </w:tc>
        <w:tc>
          <w:tcPr>
            <w:tcW w:w="5044" w:type="dxa"/>
            <w:shd w:val="clear" w:color="auto" w:fill="auto"/>
          </w:tcPr>
          <w:p w14:paraId="6DD59478" w14:textId="77777777" w:rsidR="00635155" w:rsidRPr="009A7184" w:rsidRDefault="00635155" w:rsidP="00635155">
            <w:pPr>
              <w:pStyle w:val="ENoteTableText"/>
              <w:rPr>
                <w:szCs w:val="16"/>
              </w:rPr>
            </w:pPr>
            <w:r w:rsidRPr="009A7184">
              <w:rPr>
                <w:szCs w:val="16"/>
              </w:rPr>
              <w:t>rep. No. 120, 2001</w:t>
            </w:r>
          </w:p>
        </w:tc>
      </w:tr>
      <w:tr w:rsidR="00635155" w:rsidRPr="009A7184" w14:paraId="297E3F58" w14:textId="77777777" w:rsidTr="001F643F">
        <w:trPr>
          <w:cantSplit/>
        </w:trPr>
        <w:tc>
          <w:tcPr>
            <w:tcW w:w="2044" w:type="dxa"/>
            <w:shd w:val="clear" w:color="auto" w:fill="auto"/>
          </w:tcPr>
          <w:p w14:paraId="63EBFAB7" w14:textId="77777777" w:rsidR="00635155" w:rsidRPr="009A7184" w:rsidRDefault="00635155" w:rsidP="00635155">
            <w:pPr>
              <w:pStyle w:val="ENoteTableText"/>
              <w:tabs>
                <w:tab w:val="center" w:leader="dot" w:pos="2268"/>
              </w:tabs>
              <w:rPr>
                <w:szCs w:val="16"/>
              </w:rPr>
            </w:pPr>
            <w:r w:rsidRPr="009A7184">
              <w:rPr>
                <w:szCs w:val="16"/>
              </w:rPr>
              <w:t>2710.00.91</w:t>
            </w:r>
            <w:r w:rsidRPr="009A7184">
              <w:rPr>
                <w:szCs w:val="16"/>
              </w:rPr>
              <w:tab/>
            </w:r>
          </w:p>
        </w:tc>
        <w:tc>
          <w:tcPr>
            <w:tcW w:w="5044" w:type="dxa"/>
            <w:shd w:val="clear" w:color="auto" w:fill="auto"/>
          </w:tcPr>
          <w:p w14:paraId="6EFE3683" w14:textId="77777777" w:rsidR="00635155" w:rsidRPr="009A7184" w:rsidRDefault="00635155" w:rsidP="00635155">
            <w:pPr>
              <w:pStyle w:val="ENoteTableText"/>
              <w:rPr>
                <w:szCs w:val="16"/>
              </w:rPr>
            </w:pPr>
            <w:r w:rsidRPr="009A7184">
              <w:rPr>
                <w:szCs w:val="16"/>
              </w:rPr>
              <w:t>ad. No. 103, 2000</w:t>
            </w:r>
          </w:p>
        </w:tc>
      </w:tr>
      <w:tr w:rsidR="00635155" w:rsidRPr="009A7184" w14:paraId="3A489B3D" w14:textId="77777777" w:rsidTr="001F643F">
        <w:trPr>
          <w:cantSplit/>
        </w:trPr>
        <w:tc>
          <w:tcPr>
            <w:tcW w:w="2044" w:type="dxa"/>
            <w:shd w:val="clear" w:color="auto" w:fill="auto"/>
          </w:tcPr>
          <w:p w14:paraId="6B50E144" w14:textId="77777777" w:rsidR="00635155" w:rsidRPr="009A7184" w:rsidRDefault="00635155" w:rsidP="00635155">
            <w:pPr>
              <w:pStyle w:val="ENoteTableText"/>
              <w:rPr>
                <w:szCs w:val="16"/>
              </w:rPr>
            </w:pPr>
          </w:p>
        </w:tc>
        <w:tc>
          <w:tcPr>
            <w:tcW w:w="5044" w:type="dxa"/>
            <w:shd w:val="clear" w:color="auto" w:fill="auto"/>
          </w:tcPr>
          <w:p w14:paraId="18DEE6CA" w14:textId="77777777" w:rsidR="00635155" w:rsidRPr="009A7184" w:rsidRDefault="00635155" w:rsidP="00635155">
            <w:pPr>
              <w:pStyle w:val="ENoteTableText"/>
              <w:rPr>
                <w:szCs w:val="16"/>
              </w:rPr>
            </w:pPr>
            <w:r w:rsidRPr="009A7184">
              <w:rPr>
                <w:szCs w:val="16"/>
              </w:rPr>
              <w:t>rep. No. 120, 2001</w:t>
            </w:r>
          </w:p>
        </w:tc>
      </w:tr>
      <w:tr w:rsidR="00635155" w:rsidRPr="009A7184" w14:paraId="1B5CF50D" w14:textId="77777777" w:rsidTr="001F643F">
        <w:trPr>
          <w:cantSplit/>
        </w:trPr>
        <w:tc>
          <w:tcPr>
            <w:tcW w:w="2044" w:type="dxa"/>
            <w:shd w:val="clear" w:color="auto" w:fill="auto"/>
          </w:tcPr>
          <w:p w14:paraId="0E78546C" w14:textId="77777777" w:rsidR="00635155" w:rsidRPr="009A7184" w:rsidRDefault="00635155" w:rsidP="00635155">
            <w:pPr>
              <w:pStyle w:val="ENoteTableText"/>
              <w:tabs>
                <w:tab w:val="center" w:leader="dot" w:pos="2268"/>
              </w:tabs>
              <w:rPr>
                <w:szCs w:val="16"/>
              </w:rPr>
            </w:pPr>
            <w:r w:rsidRPr="009A7184">
              <w:rPr>
                <w:szCs w:val="16"/>
              </w:rPr>
              <w:t>2710.00.92</w:t>
            </w:r>
            <w:r w:rsidRPr="009A7184">
              <w:rPr>
                <w:szCs w:val="16"/>
              </w:rPr>
              <w:tab/>
            </w:r>
          </w:p>
        </w:tc>
        <w:tc>
          <w:tcPr>
            <w:tcW w:w="5044" w:type="dxa"/>
            <w:shd w:val="clear" w:color="auto" w:fill="auto"/>
          </w:tcPr>
          <w:p w14:paraId="394B5DDF" w14:textId="77777777" w:rsidR="00635155" w:rsidRPr="009A7184" w:rsidRDefault="00635155" w:rsidP="00635155">
            <w:pPr>
              <w:pStyle w:val="ENoteTableText"/>
              <w:rPr>
                <w:szCs w:val="16"/>
              </w:rPr>
            </w:pPr>
            <w:r w:rsidRPr="009A7184">
              <w:rPr>
                <w:szCs w:val="16"/>
              </w:rPr>
              <w:t>ad. No. 103, 2000</w:t>
            </w:r>
          </w:p>
        </w:tc>
      </w:tr>
      <w:tr w:rsidR="00635155" w:rsidRPr="009A7184" w14:paraId="70D31DBD" w14:textId="77777777" w:rsidTr="001F643F">
        <w:trPr>
          <w:cantSplit/>
        </w:trPr>
        <w:tc>
          <w:tcPr>
            <w:tcW w:w="2044" w:type="dxa"/>
            <w:shd w:val="clear" w:color="auto" w:fill="auto"/>
          </w:tcPr>
          <w:p w14:paraId="5831C0AC" w14:textId="77777777" w:rsidR="00635155" w:rsidRPr="009A7184" w:rsidRDefault="00635155" w:rsidP="00635155">
            <w:pPr>
              <w:pStyle w:val="ENoteTableText"/>
              <w:rPr>
                <w:szCs w:val="16"/>
              </w:rPr>
            </w:pPr>
          </w:p>
        </w:tc>
        <w:tc>
          <w:tcPr>
            <w:tcW w:w="5044" w:type="dxa"/>
            <w:shd w:val="clear" w:color="auto" w:fill="auto"/>
          </w:tcPr>
          <w:p w14:paraId="07B9753B" w14:textId="77777777" w:rsidR="00635155" w:rsidRPr="009A7184" w:rsidRDefault="00635155" w:rsidP="00635155">
            <w:pPr>
              <w:pStyle w:val="ENoteTableText"/>
              <w:rPr>
                <w:szCs w:val="16"/>
              </w:rPr>
            </w:pPr>
            <w:r w:rsidRPr="009A7184">
              <w:rPr>
                <w:szCs w:val="16"/>
              </w:rPr>
              <w:t>rep. No. 120, 2001</w:t>
            </w:r>
          </w:p>
        </w:tc>
      </w:tr>
      <w:tr w:rsidR="00635155" w:rsidRPr="009A7184" w14:paraId="39980F7C" w14:textId="77777777" w:rsidTr="001F643F">
        <w:trPr>
          <w:cantSplit/>
        </w:trPr>
        <w:tc>
          <w:tcPr>
            <w:tcW w:w="2044" w:type="dxa"/>
            <w:shd w:val="clear" w:color="auto" w:fill="auto"/>
          </w:tcPr>
          <w:p w14:paraId="6E28DC89" w14:textId="77777777" w:rsidR="00635155" w:rsidRPr="009A7184" w:rsidRDefault="00635155" w:rsidP="00635155">
            <w:pPr>
              <w:pStyle w:val="ENoteTableText"/>
              <w:tabs>
                <w:tab w:val="center" w:leader="dot" w:pos="2268"/>
              </w:tabs>
              <w:rPr>
                <w:szCs w:val="16"/>
              </w:rPr>
            </w:pPr>
            <w:r w:rsidRPr="009A7184">
              <w:rPr>
                <w:szCs w:val="16"/>
              </w:rPr>
              <w:t>2710.00.99</w:t>
            </w:r>
            <w:r w:rsidRPr="009A7184">
              <w:rPr>
                <w:szCs w:val="16"/>
              </w:rPr>
              <w:tab/>
            </w:r>
          </w:p>
        </w:tc>
        <w:tc>
          <w:tcPr>
            <w:tcW w:w="5044" w:type="dxa"/>
            <w:shd w:val="clear" w:color="auto" w:fill="auto"/>
          </w:tcPr>
          <w:p w14:paraId="30A15DCB" w14:textId="77777777" w:rsidR="00635155" w:rsidRPr="009A7184" w:rsidRDefault="00635155" w:rsidP="00635155">
            <w:pPr>
              <w:pStyle w:val="ENoteTableText"/>
              <w:rPr>
                <w:szCs w:val="16"/>
              </w:rPr>
            </w:pPr>
            <w:r w:rsidRPr="009A7184">
              <w:rPr>
                <w:szCs w:val="16"/>
              </w:rPr>
              <w:t>ad. No. 103, 2000</w:t>
            </w:r>
          </w:p>
        </w:tc>
      </w:tr>
      <w:tr w:rsidR="00635155" w:rsidRPr="009A7184" w14:paraId="76C076F6" w14:textId="77777777" w:rsidTr="001F643F">
        <w:trPr>
          <w:cantSplit/>
        </w:trPr>
        <w:tc>
          <w:tcPr>
            <w:tcW w:w="2044" w:type="dxa"/>
            <w:shd w:val="clear" w:color="auto" w:fill="auto"/>
          </w:tcPr>
          <w:p w14:paraId="1996E09D" w14:textId="77777777" w:rsidR="00635155" w:rsidRPr="009A7184" w:rsidRDefault="00635155" w:rsidP="00635155">
            <w:pPr>
              <w:pStyle w:val="ENoteTableText"/>
              <w:rPr>
                <w:szCs w:val="16"/>
              </w:rPr>
            </w:pPr>
          </w:p>
        </w:tc>
        <w:tc>
          <w:tcPr>
            <w:tcW w:w="5044" w:type="dxa"/>
            <w:shd w:val="clear" w:color="auto" w:fill="auto"/>
          </w:tcPr>
          <w:p w14:paraId="4C33B556" w14:textId="77777777" w:rsidR="00635155" w:rsidRPr="009A7184" w:rsidRDefault="00635155" w:rsidP="00635155">
            <w:pPr>
              <w:pStyle w:val="ENoteTableText"/>
              <w:rPr>
                <w:szCs w:val="16"/>
              </w:rPr>
            </w:pPr>
            <w:r w:rsidRPr="009A7184">
              <w:rPr>
                <w:szCs w:val="16"/>
              </w:rPr>
              <w:t>rep. No. 120, 2001</w:t>
            </w:r>
          </w:p>
        </w:tc>
      </w:tr>
      <w:tr w:rsidR="00635155" w:rsidRPr="009A7184" w14:paraId="3870369E" w14:textId="77777777" w:rsidTr="001F643F">
        <w:trPr>
          <w:cantSplit/>
        </w:trPr>
        <w:tc>
          <w:tcPr>
            <w:tcW w:w="2044" w:type="dxa"/>
            <w:shd w:val="clear" w:color="auto" w:fill="auto"/>
          </w:tcPr>
          <w:p w14:paraId="50A0A996" w14:textId="77777777" w:rsidR="00635155" w:rsidRPr="009A7184" w:rsidRDefault="00635155" w:rsidP="00635155">
            <w:pPr>
              <w:pStyle w:val="ENoteTableText"/>
              <w:tabs>
                <w:tab w:val="center" w:leader="dot" w:pos="2268"/>
              </w:tabs>
              <w:rPr>
                <w:szCs w:val="16"/>
              </w:rPr>
            </w:pPr>
            <w:r w:rsidRPr="009A7184">
              <w:rPr>
                <w:szCs w:val="16"/>
              </w:rPr>
              <w:t>2710.1</w:t>
            </w:r>
            <w:r w:rsidRPr="009A7184">
              <w:rPr>
                <w:szCs w:val="16"/>
              </w:rPr>
              <w:tab/>
            </w:r>
          </w:p>
        </w:tc>
        <w:tc>
          <w:tcPr>
            <w:tcW w:w="5044" w:type="dxa"/>
            <w:shd w:val="clear" w:color="auto" w:fill="auto"/>
          </w:tcPr>
          <w:p w14:paraId="3E96C0D3" w14:textId="77777777" w:rsidR="00635155" w:rsidRPr="009A7184" w:rsidRDefault="00635155" w:rsidP="00635155">
            <w:pPr>
              <w:pStyle w:val="ENoteTableText"/>
              <w:rPr>
                <w:szCs w:val="16"/>
              </w:rPr>
            </w:pPr>
            <w:r w:rsidRPr="009A7184">
              <w:rPr>
                <w:szCs w:val="16"/>
              </w:rPr>
              <w:t>ad. No. 120, 2001</w:t>
            </w:r>
          </w:p>
        </w:tc>
      </w:tr>
      <w:tr w:rsidR="00635155" w:rsidRPr="009A7184" w14:paraId="41E6F0FE" w14:textId="77777777" w:rsidTr="001F643F">
        <w:trPr>
          <w:cantSplit/>
        </w:trPr>
        <w:tc>
          <w:tcPr>
            <w:tcW w:w="2044" w:type="dxa"/>
            <w:shd w:val="clear" w:color="auto" w:fill="auto"/>
          </w:tcPr>
          <w:p w14:paraId="43EC2EAE" w14:textId="77777777" w:rsidR="00635155" w:rsidRPr="009A7184" w:rsidRDefault="00635155" w:rsidP="00635155">
            <w:pPr>
              <w:pStyle w:val="ENoteTableText"/>
              <w:rPr>
                <w:szCs w:val="16"/>
              </w:rPr>
            </w:pPr>
          </w:p>
        </w:tc>
        <w:tc>
          <w:tcPr>
            <w:tcW w:w="5044" w:type="dxa"/>
            <w:shd w:val="clear" w:color="auto" w:fill="auto"/>
          </w:tcPr>
          <w:p w14:paraId="56C79689" w14:textId="77777777" w:rsidR="00635155" w:rsidRPr="009A7184" w:rsidRDefault="00635155" w:rsidP="00635155">
            <w:pPr>
              <w:pStyle w:val="ENoteTableText"/>
              <w:rPr>
                <w:szCs w:val="16"/>
              </w:rPr>
            </w:pPr>
            <w:r w:rsidRPr="009A7184">
              <w:rPr>
                <w:szCs w:val="16"/>
              </w:rPr>
              <w:t>rs. No. 77, 2006; No. 85, 2011</w:t>
            </w:r>
          </w:p>
        </w:tc>
      </w:tr>
      <w:tr w:rsidR="00635155" w:rsidRPr="009A7184" w14:paraId="191E28B1" w14:textId="77777777" w:rsidTr="001F643F">
        <w:trPr>
          <w:cantSplit/>
        </w:trPr>
        <w:tc>
          <w:tcPr>
            <w:tcW w:w="2044" w:type="dxa"/>
            <w:shd w:val="clear" w:color="auto" w:fill="auto"/>
          </w:tcPr>
          <w:p w14:paraId="53B81757" w14:textId="77777777" w:rsidR="00635155" w:rsidRPr="009A7184" w:rsidRDefault="00635155" w:rsidP="00635155">
            <w:pPr>
              <w:pStyle w:val="ENoteTableText"/>
              <w:tabs>
                <w:tab w:val="center" w:leader="dot" w:pos="2268"/>
              </w:tabs>
              <w:rPr>
                <w:szCs w:val="16"/>
              </w:rPr>
            </w:pPr>
            <w:r w:rsidRPr="009A7184">
              <w:rPr>
                <w:szCs w:val="16"/>
              </w:rPr>
              <w:t>2710.11</w:t>
            </w:r>
            <w:r w:rsidRPr="009A7184">
              <w:rPr>
                <w:szCs w:val="16"/>
              </w:rPr>
              <w:tab/>
            </w:r>
          </w:p>
        </w:tc>
        <w:tc>
          <w:tcPr>
            <w:tcW w:w="5044" w:type="dxa"/>
            <w:shd w:val="clear" w:color="auto" w:fill="auto"/>
          </w:tcPr>
          <w:p w14:paraId="586440FE" w14:textId="77777777" w:rsidR="00635155" w:rsidRPr="009A7184" w:rsidRDefault="00635155" w:rsidP="00635155">
            <w:pPr>
              <w:pStyle w:val="ENoteTableText"/>
              <w:rPr>
                <w:szCs w:val="16"/>
              </w:rPr>
            </w:pPr>
            <w:r w:rsidRPr="009A7184">
              <w:rPr>
                <w:szCs w:val="16"/>
              </w:rPr>
              <w:t>ad. No. 120, 2001</w:t>
            </w:r>
          </w:p>
        </w:tc>
      </w:tr>
      <w:tr w:rsidR="00635155" w:rsidRPr="009A7184" w14:paraId="37E7C251" w14:textId="77777777" w:rsidTr="001F643F">
        <w:trPr>
          <w:cantSplit/>
        </w:trPr>
        <w:tc>
          <w:tcPr>
            <w:tcW w:w="2044" w:type="dxa"/>
            <w:shd w:val="clear" w:color="auto" w:fill="auto"/>
          </w:tcPr>
          <w:p w14:paraId="350BCEAA" w14:textId="77777777" w:rsidR="00635155" w:rsidRPr="009A7184" w:rsidRDefault="00635155" w:rsidP="00635155">
            <w:pPr>
              <w:pStyle w:val="ENoteTableText"/>
              <w:rPr>
                <w:szCs w:val="16"/>
              </w:rPr>
            </w:pPr>
          </w:p>
        </w:tc>
        <w:tc>
          <w:tcPr>
            <w:tcW w:w="5044" w:type="dxa"/>
            <w:shd w:val="clear" w:color="auto" w:fill="auto"/>
          </w:tcPr>
          <w:p w14:paraId="21042AB9" w14:textId="77777777" w:rsidR="00635155" w:rsidRPr="009A7184" w:rsidRDefault="00635155" w:rsidP="00635155">
            <w:pPr>
              <w:pStyle w:val="ENoteTableText"/>
              <w:rPr>
                <w:szCs w:val="16"/>
              </w:rPr>
            </w:pPr>
            <w:r w:rsidRPr="009A7184">
              <w:rPr>
                <w:szCs w:val="16"/>
              </w:rPr>
              <w:t>rs. No. 77, 2006</w:t>
            </w:r>
          </w:p>
        </w:tc>
      </w:tr>
      <w:tr w:rsidR="00635155" w:rsidRPr="009A7184" w14:paraId="7C837224" w14:textId="77777777" w:rsidTr="001F643F">
        <w:trPr>
          <w:cantSplit/>
        </w:trPr>
        <w:tc>
          <w:tcPr>
            <w:tcW w:w="2044" w:type="dxa"/>
            <w:shd w:val="clear" w:color="auto" w:fill="auto"/>
          </w:tcPr>
          <w:p w14:paraId="51165F5D" w14:textId="77777777" w:rsidR="00635155" w:rsidRPr="009A7184" w:rsidRDefault="00635155" w:rsidP="00635155">
            <w:pPr>
              <w:pStyle w:val="ENoteTableText"/>
              <w:rPr>
                <w:szCs w:val="16"/>
              </w:rPr>
            </w:pPr>
          </w:p>
        </w:tc>
        <w:tc>
          <w:tcPr>
            <w:tcW w:w="5044" w:type="dxa"/>
            <w:shd w:val="clear" w:color="auto" w:fill="auto"/>
          </w:tcPr>
          <w:p w14:paraId="625546A1" w14:textId="77777777" w:rsidR="00635155" w:rsidRPr="009A7184" w:rsidRDefault="00635155" w:rsidP="00635155">
            <w:pPr>
              <w:pStyle w:val="ENoteTableText"/>
              <w:rPr>
                <w:szCs w:val="16"/>
              </w:rPr>
            </w:pPr>
            <w:r w:rsidRPr="009A7184">
              <w:rPr>
                <w:szCs w:val="16"/>
              </w:rPr>
              <w:t>rep. No. 85, 2011</w:t>
            </w:r>
          </w:p>
        </w:tc>
      </w:tr>
      <w:tr w:rsidR="00635155" w:rsidRPr="009A7184" w14:paraId="0B8BCFAD" w14:textId="77777777" w:rsidTr="001F643F">
        <w:trPr>
          <w:cantSplit/>
        </w:trPr>
        <w:tc>
          <w:tcPr>
            <w:tcW w:w="2044" w:type="dxa"/>
            <w:shd w:val="clear" w:color="auto" w:fill="auto"/>
          </w:tcPr>
          <w:p w14:paraId="59BEBF3F" w14:textId="77777777" w:rsidR="00635155" w:rsidRPr="009A7184" w:rsidRDefault="00635155" w:rsidP="00635155">
            <w:pPr>
              <w:pStyle w:val="ENoteTableText"/>
              <w:tabs>
                <w:tab w:val="center" w:leader="dot" w:pos="2268"/>
              </w:tabs>
              <w:rPr>
                <w:szCs w:val="16"/>
              </w:rPr>
            </w:pPr>
            <w:r w:rsidRPr="009A7184">
              <w:rPr>
                <w:szCs w:val="16"/>
              </w:rPr>
              <w:t>2710.11.6</w:t>
            </w:r>
            <w:r w:rsidRPr="009A7184">
              <w:rPr>
                <w:szCs w:val="16"/>
              </w:rPr>
              <w:tab/>
            </w:r>
          </w:p>
        </w:tc>
        <w:tc>
          <w:tcPr>
            <w:tcW w:w="5044" w:type="dxa"/>
            <w:shd w:val="clear" w:color="auto" w:fill="auto"/>
          </w:tcPr>
          <w:p w14:paraId="05BBAA95" w14:textId="77777777" w:rsidR="00635155" w:rsidRPr="009A7184" w:rsidRDefault="00635155" w:rsidP="00635155">
            <w:pPr>
              <w:pStyle w:val="ENoteTableText"/>
              <w:rPr>
                <w:szCs w:val="16"/>
              </w:rPr>
            </w:pPr>
            <w:r w:rsidRPr="009A7184">
              <w:rPr>
                <w:szCs w:val="16"/>
              </w:rPr>
              <w:t>ad. No. 120, 2001</w:t>
            </w:r>
          </w:p>
        </w:tc>
      </w:tr>
      <w:tr w:rsidR="00635155" w:rsidRPr="009A7184" w14:paraId="3F4FA40D" w14:textId="77777777" w:rsidTr="001F643F">
        <w:trPr>
          <w:cantSplit/>
        </w:trPr>
        <w:tc>
          <w:tcPr>
            <w:tcW w:w="2044" w:type="dxa"/>
            <w:shd w:val="clear" w:color="auto" w:fill="auto"/>
          </w:tcPr>
          <w:p w14:paraId="0DAAE682" w14:textId="77777777" w:rsidR="00635155" w:rsidRPr="009A7184" w:rsidRDefault="00635155" w:rsidP="00635155">
            <w:pPr>
              <w:pStyle w:val="ENoteTableText"/>
              <w:rPr>
                <w:szCs w:val="16"/>
              </w:rPr>
            </w:pPr>
          </w:p>
        </w:tc>
        <w:tc>
          <w:tcPr>
            <w:tcW w:w="5044" w:type="dxa"/>
            <w:shd w:val="clear" w:color="auto" w:fill="auto"/>
          </w:tcPr>
          <w:p w14:paraId="7059C7B7" w14:textId="77777777" w:rsidR="00635155" w:rsidRPr="009A7184" w:rsidRDefault="00635155" w:rsidP="00635155">
            <w:pPr>
              <w:pStyle w:val="ENoteTableText"/>
              <w:rPr>
                <w:szCs w:val="16"/>
              </w:rPr>
            </w:pPr>
            <w:r w:rsidRPr="009A7184">
              <w:rPr>
                <w:szCs w:val="16"/>
              </w:rPr>
              <w:t>rs. No. 77, 2006</w:t>
            </w:r>
          </w:p>
        </w:tc>
      </w:tr>
      <w:tr w:rsidR="00635155" w:rsidRPr="009A7184" w14:paraId="01A5DECA" w14:textId="77777777" w:rsidTr="001F643F">
        <w:trPr>
          <w:cantSplit/>
        </w:trPr>
        <w:tc>
          <w:tcPr>
            <w:tcW w:w="2044" w:type="dxa"/>
            <w:shd w:val="clear" w:color="auto" w:fill="auto"/>
          </w:tcPr>
          <w:p w14:paraId="6D556834" w14:textId="77777777" w:rsidR="00635155" w:rsidRPr="009A7184" w:rsidRDefault="00635155" w:rsidP="00635155">
            <w:pPr>
              <w:pStyle w:val="ENoteTableText"/>
              <w:rPr>
                <w:szCs w:val="16"/>
              </w:rPr>
            </w:pPr>
          </w:p>
        </w:tc>
        <w:tc>
          <w:tcPr>
            <w:tcW w:w="5044" w:type="dxa"/>
            <w:shd w:val="clear" w:color="auto" w:fill="auto"/>
          </w:tcPr>
          <w:p w14:paraId="008B78CC" w14:textId="77777777" w:rsidR="00635155" w:rsidRPr="009A7184" w:rsidRDefault="00635155" w:rsidP="00635155">
            <w:pPr>
              <w:pStyle w:val="ENoteTableText"/>
              <w:rPr>
                <w:szCs w:val="16"/>
              </w:rPr>
            </w:pPr>
            <w:r w:rsidRPr="009A7184">
              <w:rPr>
                <w:szCs w:val="16"/>
              </w:rPr>
              <w:t>rep. No. 85, 2011</w:t>
            </w:r>
          </w:p>
        </w:tc>
      </w:tr>
      <w:tr w:rsidR="00635155" w:rsidRPr="009A7184" w14:paraId="54A7E7F5" w14:textId="77777777" w:rsidTr="001F643F">
        <w:trPr>
          <w:cantSplit/>
        </w:trPr>
        <w:tc>
          <w:tcPr>
            <w:tcW w:w="2044" w:type="dxa"/>
            <w:shd w:val="clear" w:color="auto" w:fill="auto"/>
          </w:tcPr>
          <w:p w14:paraId="53609318" w14:textId="77777777" w:rsidR="00635155" w:rsidRPr="009A7184" w:rsidRDefault="00635155" w:rsidP="00635155">
            <w:pPr>
              <w:pStyle w:val="ENoteTableText"/>
              <w:tabs>
                <w:tab w:val="center" w:leader="dot" w:pos="2268"/>
              </w:tabs>
              <w:rPr>
                <w:szCs w:val="16"/>
              </w:rPr>
            </w:pPr>
            <w:r w:rsidRPr="009A7184">
              <w:rPr>
                <w:szCs w:val="16"/>
              </w:rPr>
              <w:t>2710.11.61</w:t>
            </w:r>
            <w:r w:rsidRPr="009A7184">
              <w:rPr>
                <w:szCs w:val="16"/>
              </w:rPr>
              <w:tab/>
            </w:r>
          </w:p>
        </w:tc>
        <w:tc>
          <w:tcPr>
            <w:tcW w:w="5044" w:type="dxa"/>
            <w:shd w:val="clear" w:color="auto" w:fill="auto"/>
          </w:tcPr>
          <w:p w14:paraId="3AF7EF66" w14:textId="77777777" w:rsidR="00635155" w:rsidRPr="009A7184" w:rsidRDefault="00635155" w:rsidP="00635155">
            <w:pPr>
              <w:pStyle w:val="ENoteTableText"/>
              <w:rPr>
                <w:szCs w:val="16"/>
              </w:rPr>
            </w:pPr>
            <w:r w:rsidRPr="009A7184">
              <w:rPr>
                <w:szCs w:val="16"/>
              </w:rPr>
              <w:t>ad. No. 120, 2001</w:t>
            </w:r>
          </w:p>
        </w:tc>
      </w:tr>
      <w:tr w:rsidR="00635155" w:rsidRPr="009A7184" w14:paraId="37DCAB5C" w14:textId="77777777" w:rsidTr="001F643F">
        <w:trPr>
          <w:cantSplit/>
        </w:trPr>
        <w:tc>
          <w:tcPr>
            <w:tcW w:w="2044" w:type="dxa"/>
            <w:shd w:val="clear" w:color="auto" w:fill="auto"/>
          </w:tcPr>
          <w:p w14:paraId="487A7BEB" w14:textId="77777777" w:rsidR="00635155" w:rsidRPr="009A7184" w:rsidRDefault="00635155" w:rsidP="00635155">
            <w:pPr>
              <w:pStyle w:val="ENoteTableText"/>
              <w:rPr>
                <w:szCs w:val="16"/>
              </w:rPr>
            </w:pPr>
          </w:p>
        </w:tc>
        <w:tc>
          <w:tcPr>
            <w:tcW w:w="5044" w:type="dxa"/>
            <w:shd w:val="clear" w:color="auto" w:fill="auto"/>
          </w:tcPr>
          <w:p w14:paraId="1DF0BF03" w14:textId="77777777" w:rsidR="00635155" w:rsidRPr="009A7184" w:rsidRDefault="00635155" w:rsidP="00635155">
            <w:pPr>
              <w:pStyle w:val="ENoteTableText"/>
              <w:rPr>
                <w:szCs w:val="16"/>
              </w:rPr>
            </w:pPr>
            <w:r w:rsidRPr="009A7184">
              <w:rPr>
                <w:szCs w:val="16"/>
              </w:rPr>
              <w:t>am. No. 65, 2004; No. 77, 2006</w:t>
            </w:r>
          </w:p>
        </w:tc>
      </w:tr>
      <w:tr w:rsidR="00635155" w:rsidRPr="009A7184" w14:paraId="36E97EE1" w14:textId="77777777" w:rsidTr="001F643F">
        <w:trPr>
          <w:cantSplit/>
        </w:trPr>
        <w:tc>
          <w:tcPr>
            <w:tcW w:w="2044" w:type="dxa"/>
            <w:shd w:val="clear" w:color="auto" w:fill="auto"/>
          </w:tcPr>
          <w:p w14:paraId="27A6B706" w14:textId="77777777" w:rsidR="00635155" w:rsidRPr="009A7184" w:rsidRDefault="00635155" w:rsidP="00635155">
            <w:pPr>
              <w:pStyle w:val="ENoteTableText"/>
              <w:rPr>
                <w:szCs w:val="16"/>
              </w:rPr>
            </w:pPr>
          </w:p>
        </w:tc>
        <w:tc>
          <w:tcPr>
            <w:tcW w:w="5044" w:type="dxa"/>
            <w:shd w:val="clear" w:color="auto" w:fill="auto"/>
          </w:tcPr>
          <w:p w14:paraId="41C82969" w14:textId="77777777" w:rsidR="00635155" w:rsidRPr="009A7184" w:rsidRDefault="00635155" w:rsidP="00635155">
            <w:pPr>
              <w:pStyle w:val="ENoteTableText"/>
              <w:rPr>
                <w:szCs w:val="16"/>
              </w:rPr>
            </w:pPr>
            <w:r w:rsidRPr="009A7184">
              <w:rPr>
                <w:szCs w:val="16"/>
              </w:rPr>
              <w:t>rs. No. 77, 2006</w:t>
            </w:r>
          </w:p>
        </w:tc>
      </w:tr>
      <w:tr w:rsidR="00635155" w:rsidRPr="009A7184" w14:paraId="2A05CD11" w14:textId="77777777" w:rsidTr="001F643F">
        <w:trPr>
          <w:cantSplit/>
        </w:trPr>
        <w:tc>
          <w:tcPr>
            <w:tcW w:w="2044" w:type="dxa"/>
            <w:shd w:val="clear" w:color="auto" w:fill="auto"/>
          </w:tcPr>
          <w:p w14:paraId="36B5607F" w14:textId="77777777" w:rsidR="00635155" w:rsidRPr="009A7184" w:rsidRDefault="00635155" w:rsidP="00635155">
            <w:pPr>
              <w:pStyle w:val="ENoteTableText"/>
              <w:rPr>
                <w:szCs w:val="16"/>
              </w:rPr>
            </w:pPr>
          </w:p>
        </w:tc>
        <w:tc>
          <w:tcPr>
            <w:tcW w:w="5044" w:type="dxa"/>
            <w:shd w:val="clear" w:color="auto" w:fill="auto"/>
          </w:tcPr>
          <w:p w14:paraId="6743AB0C" w14:textId="77777777" w:rsidR="00635155" w:rsidRPr="009A7184" w:rsidRDefault="00635155" w:rsidP="00635155">
            <w:pPr>
              <w:pStyle w:val="ENoteTableText"/>
              <w:rPr>
                <w:szCs w:val="16"/>
              </w:rPr>
            </w:pPr>
            <w:r w:rsidRPr="009A7184">
              <w:rPr>
                <w:szCs w:val="16"/>
              </w:rPr>
              <w:t>am. No. 85, 2010</w:t>
            </w:r>
          </w:p>
        </w:tc>
      </w:tr>
      <w:tr w:rsidR="00635155" w:rsidRPr="009A7184" w14:paraId="71AFD2E2" w14:textId="77777777" w:rsidTr="001F643F">
        <w:trPr>
          <w:cantSplit/>
        </w:trPr>
        <w:tc>
          <w:tcPr>
            <w:tcW w:w="2044" w:type="dxa"/>
            <w:shd w:val="clear" w:color="auto" w:fill="auto"/>
          </w:tcPr>
          <w:p w14:paraId="3B98D99F" w14:textId="77777777" w:rsidR="00635155" w:rsidRPr="009A7184" w:rsidRDefault="00635155" w:rsidP="00635155">
            <w:pPr>
              <w:pStyle w:val="ENoteTableText"/>
              <w:rPr>
                <w:szCs w:val="16"/>
              </w:rPr>
            </w:pPr>
          </w:p>
        </w:tc>
        <w:tc>
          <w:tcPr>
            <w:tcW w:w="5044" w:type="dxa"/>
            <w:shd w:val="clear" w:color="auto" w:fill="auto"/>
          </w:tcPr>
          <w:p w14:paraId="71E1776F" w14:textId="77777777" w:rsidR="00635155" w:rsidRPr="009A7184" w:rsidRDefault="00635155" w:rsidP="00635155">
            <w:pPr>
              <w:pStyle w:val="ENoteTableText"/>
              <w:rPr>
                <w:szCs w:val="16"/>
              </w:rPr>
            </w:pPr>
            <w:r w:rsidRPr="009A7184">
              <w:rPr>
                <w:szCs w:val="16"/>
              </w:rPr>
              <w:t>rep. No. 85, 2011</w:t>
            </w:r>
          </w:p>
        </w:tc>
      </w:tr>
      <w:tr w:rsidR="00635155" w:rsidRPr="009A7184" w14:paraId="77E7D434" w14:textId="77777777" w:rsidTr="001F643F">
        <w:trPr>
          <w:cantSplit/>
        </w:trPr>
        <w:tc>
          <w:tcPr>
            <w:tcW w:w="2044" w:type="dxa"/>
            <w:shd w:val="clear" w:color="auto" w:fill="auto"/>
          </w:tcPr>
          <w:p w14:paraId="013A2828" w14:textId="77777777" w:rsidR="00635155" w:rsidRPr="009A7184" w:rsidRDefault="00635155" w:rsidP="00635155">
            <w:pPr>
              <w:pStyle w:val="ENoteTableText"/>
              <w:tabs>
                <w:tab w:val="center" w:leader="dot" w:pos="2268"/>
              </w:tabs>
              <w:rPr>
                <w:szCs w:val="16"/>
              </w:rPr>
            </w:pPr>
            <w:r w:rsidRPr="009A7184">
              <w:rPr>
                <w:szCs w:val="16"/>
              </w:rPr>
              <w:t>2710.11.62</w:t>
            </w:r>
            <w:r w:rsidRPr="009A7184">
              <w:rPr>
                <w:szCs w:val="16"/>
              </w:rPr>
              <w:tab/>
            </w:r>
          </w:p>
        </w:tc>
        <w:tc>
          <w:tcPr>
            <w:tcW w:w="5044" w:type="dxa"/>
            <w:shd w:val="clear" w:color="auto" w:fill="auto"/>
          </w:tcPr>
          <w:p w14:paraId="2F234A58" w14:textId="77777777" w:rsidR="00635155" w:rsidRPr="009A7184" w:rsidRDefault="00635155" w:rsidP="00635155">
            <w:pPr>
              <w:pStyle w:val="ENoteTableText"/>
              <w:rPr>
                <w:szCs w:val="16"/>
              </w:rPr>
            </w:pPr>
            <w:r w:rsidRPr="009A7184">
              <w:rPr>
                <w:szCs w:val="16"/>
              </w:rPr>
              <w:t>ad. No. 120, 2001</w:t>
            </w:r>
          </w:p>
        </w:tc>
      </w:tr>
      <w:tr w:rsidR="00635155" w:rsidRPr="009A7184" w14:paraId="7DE1ACCB" w14:textId="77777777" w:rsidTr="001F643F">
        <w:trPr>
          <w:cantSplit/>
        </w:trPr>
        <w:tc>
          <w:tcPr>
            <w:tcW w:w="2044" w:type="dxa"/>
            <w:shd w:val="clear" w:color="auto" w:fill="auto"/>
          </w:tcPr>
          <w:p w14:paraId="13C4CA1D" w14:textId="77777777" w:rsidR="00635155" w:rsidRPr="009A7184" w:rsidRDefault="00635155" w:rsidP="00635155">
            <w:pPr>
              <w:pStyle w:val="ENoteTableText"/>
              <w:rPr>
                <w:szCs w:val="16"/>
              </w:rPr>
            </w:pPr>
          </w:p>
        </w:tc>
        <w:tc>
          <w:tcPr>
            <w:tcW w:w="5044" w:type="dxa"/>
            <w:shd w:val="clear" w:color="auto" w:fill="auto"/>
          </w:tcPr>
          <w:p w14:paraId="7F8A7619" w14:textId="77777777" w:rsidR="00635155" w:rsidRPr="009A7184" w:rsidRDefault="00635155" w:rsidP="00635155">
            <w:pPr>
              <w:pStyle w:val="ENoteTableText"/>
              <w:rPr>
                <w:szCs w:val="16"/>
              </w:rPr>
            </w:pPr>
            <w:r w:rsidRPr="009A7184">
              <w:rPr>
                <w:szCs w:val="16"/>
              </w:rPr>
              <w:t>am. No. 63, 2003</w:t>
            </w:r>
          </w:p>
        </w:tc>
      </w:tr>
      <w:tr w:rsidR="00635155" w:rsidRPr="009A7184" w14:paraId="24E5E3A7" w14:textId="77777777" w:rsidTr="001F643F">
        <w:trPr>
          <w:cantSplit/>
        </w:trPr>
        <w:tc>
          <w:tcPr>
            <w:tcW w:w="2044" w:type="dxa"/>
            <w:shd w:val="clear" w:color="auto" w:fill="auto"/>
          </w:tcPr>
          <w:p w14:paraId="55AED092" w14:textId="77777777" w:rsidR="00635155" w:rsidRPr="009A7184" w:rsidRDefault="00635155" w:rsidP="00635155">
            <w:pPr>
              <w:pStyle w:val="ENoteTableText"/>
              <w:rPr>
                <w:szCs w:val="16"/>
              </w:rPr>
            </w:pPr>
          </w:p>
        </w:tc>
        <w:tc>
          <w:tcPr>
            <w:tcW w:w="5044" w:type="dxa"/>
            <w:shd w:val="clear" w:color="auto" w:fill="auto"/>
          </w:tcPr>
          <w:p w14:paraId="2E844F60" w14:textId="77777777" w:rsidR="00635155" w:rsidRPr="009A7184" w:rsidRDefault="00635155" w:rsidP="00635155">
            <w:pPr>
              <w:pStyle w:val="ENoteTableText"/>
              <w:rPr>
                <w:szCs w:val="16"/>
              </w:rPr>
            </w:pPr>
            <w:r w:rsidRPr="009A7184">
              <w:rPr>
                <w:szCs w:val="16"/>
              </w:rPr>
              <w:t>rep. No. 77, 2006</w:t>
            </w:r>
          </w:p>
        </w:tc>
      </w:tr>
      <w:tr w:rsidR="00635155" w:rsidRPr="009A7184" w14:paraId="46C87187" w14:textId="77777777" w:rsidTr="001F643F">
        <w:trPr>
          <w:cantSplit/>
        </w:trPr>
        <w:tc>
          <w:tcPr>
            <w:tcW w:w="2044" w:type="dxa"/>
            <w:shd w:val="clear" w:color="auto" w:fill="auto"/>
          </w:tcPr>
          <w:p w14:paraId="225B45FA" w14:textId="77777777" w:rsidR="00635155" w:rsidRPr="009A7184" w:rsidRDefault="00635155" w:rsidP="00635155">
            <w:pPr>
              <w:pStyle w:val="ENoteTableText"/>
              <w:rPr>
                <w:szCs w:val="16"/>
              </w:rPr>
            </w:pPr>
          </w:p>
        </w:tc>
        <w:tc>
          <w:tcPr>
            <w:tcW w:w="5044" w:type="dxa"/>
            <w:shd w:val="clear" w:color="auto" w:fill="auto"/>
          </w:tcPr>
          <w:p w14:paraId="2298462A" w14:textId="77777777" w:rsidR="00635155" w:rsidRPr="009A7184" w:rsidRDefault="00635155" w:rsidP="00635155">
            <w:pPr>
              <w:pStyle w:val="ENoteTableText"/>
              <w:rPr>
                <w:szCs w:val="16"/>
              </w:rPr>
            </w:pPr>
            <w:r w:rsidRPr="009A7184">
              <w:rPr>
                <w:szCs w:val="16"/>
              </w:rPr>
              <w:t>ad. No. 65, 2011</w:t>
            </w:r>
          </w:p>
        </w:tc>
      </w:tr>
      <w:tr w:rsidR="00635155" w:rsidRPr="009A7184" w14:paraId="0F124841" w14:textId="77777777" w:rsidTr="001F643F">
        <w:trPr>
          <w:cantSplit/>
        </w:trPr>
        <w:tc>
          <w:tcPr>
            <w:tcW w:w="2044" w:type="dxa"/>
            <w:shd w:val="clear" w:color="auto" w:fill="auto"/>
          </w:tcPr>
          <w:p w14:paraId="12B831B2" w14:textId="77777777" w:rsidR="00635155" w:rsidRPr="009A7184" w:rsidRDefault="00635155" w:rsidP="00635155">
            <w:pPr>
              <w:pStyle w:val="ENoteTableText"/>
              <w:rPr>
                <w:szCs w:val="16"/>
              </w:rPr>
            </w:pPr>
          </w:p>
        </w:tc>
        <w:tc>
          <w:tcPr>
            <w:tcW w:w="5044" w:type="dxa"/>
            <w:shd w:val="clear" w:color="auto" w:fill="auto"/>
          </w:tcPr>
          <w:p w14:paraId="3F57317C" w14:textId="77777777" w:rsidR="00635155" w:rsidRPr="009A7184" w:rsidRDefault="00635155" w:rsidP="00635155">
            <w:pPr>
              <w:pStyle w:val="ENoteTableText"/>
              <w:rPr>
                <w:szCs w:val="16"/>
              </w:rPr>
            </w:pPr>
            <w:r w:rsidRPr="009A7184">
              <w:rPr>
                <w:szCs w:val="16"/>
              </w:rPr>
              <w:t>rep. No. 85, 2011</w:t>
            </w:r>
          </w:p>
        </w:tc>
      </w:tr>
      <w:tr w:rsidR="00635155" w:rsidRPr="009A7184" w14:paraId="009A707F" w14:textId="77777777" w:rsidTr="001F643F">
        <w:trPr>
          <w:cantSplit/>
        </w:trPr>
        <w:tc>
          <w:tcPr>
            <w:tcW w:w="2044" w:type="dxa"/>
            <w:shd w:val="clear" w:color="auto" w:fill="auto"/>
          </w:tcPr>
          <w:p w14:paraId="4B6A8FCC" w14:textId="77777777" w:rsidR="00635155" w:rsidRPr="009A7184" w:rsidRDefault="00635155" w:rsidP="00635155">
            <w:pPr>
              <w:pStyle w:val="ENoteTableText"/>
              <w:tabs>
                <w:tab w:val="center" w:leader="dot" w:pos="2268"/>
              </w:tabs>
              <w:rPr>
                <w:szCs w:val="16"/>
              </w:rPr>
            </w:pPr>
            <w:r w:rsidRPr="009A7184">
              <w:rPr>
                <w:szCs w:val="16"/>
              </w:rPr>
              <w:t>2710.11.69</w:t>
            </w:r>
            <w:r w:rsidRPr="009A7184">
              <w:rPr>
                <w:szCs w:val="16"/>
              </w:rPr>
              <w:tab/>
            </w:r>
          </w:p>
        </w:tc>
        <w:tc>
          <w:tcPr>
            <w:tcW w:w="5044" w:type="dxa"/>
            <w:shd w:val="clear" w:color="auto" w:fill="auto"/>
          </w:tcPr>
          <w:p w14:paraId="521B6910" w14:textId="77777777" w:rsidR="00635155" w:rsidRPr="009A7184" w:rsidRDefault="00635155" w:rsidP="00635155">
            <w:pPr>
              <w:pStyle w:val="ENoteTableText"/>
              <w:rPr>
                <w:szCs w:val="16"/>
              </w:rPr>
            </w:pPr>
            <w:r w:rsidRPr="009A7184">
              <w:rPr>
                <w:szCs w:val="16"/>
              </w:rPr>
              <w:t>ad. No. 120, 2001</w:t>
            </w:r>
          </w:p>
        </w:tc>
      </w:tr>
      <w:tr w:rsidR="00635155" w:rsidRPr="009A7184" w14:paraId="4A92365D" w14:textId="77777777" w:rsidTr="001F643F">
        <w:trPr>
          <w:cantSplit/>
        </w:trPr>
        <w:tc>
          <w:tcPr>
            <w:tcW w:w="2044" w:type="dxa"/>
            <w:shd w:val="clear" w:color="auto" w:fill="auto"/>
          </w:tcPr>
          <w:p w14:paraId="3FDA57E8" w14:textId="77777777" w:rsidR="00635155" w:rsidRPr="009A7184" w:rsidRDefault="00635155" w:rsidP="00635155">
            <w:pPr>
              <w:pStyle w:val="ENoteTableText"/>
              <w:rPr>
                <w:szCs w:val="16"/>
              </w:rPr>
            </w:pPr>
          </w:p>
        </w:tc>
        <w:tc>
          <w:tcPr>
            <w:tcW w:w="5044" w:type="dxa"/>
            <w:shd w:val="clear" w:color="auto" w:fill="auto"/>
          </w:tcPr>
          <w:p w14:paraId="366B39B9" w14:textId="77777777" w:rsidR="00635155" w:rsidRPr="009A7184" w:rsidRDefault="00635155" w:rsidP="00635155">
            <w:pPr>
              <w:pStyle w:val="ENoteTableText"/>
              <w:rPr>
                <w:szCs w:val="16"/>
              </w:rPr>
            </w:pPr>
            <w:r w:rsidRPr="009A7184">
              <w:rPr>
                <w:szCs w:val="16"/>
              </w:rPr>
              <w:t>am. No. 63, 2003</w:t>
            </w:r>
          </w:p>
        </w:tc>
      </w:tr>
      <w:tr w:rsidR="00635155" w:rsidRPr="009A7184" w14:paraId="7ADC13FA" w14:textId="77777777" w:rsidTr="001F643F">
        <w:trPr>
          <w:cantSplit/>
        </w:trPr>
        <w:tc>
          <w:tcPr>
            <w:tcW w:w="2044" w:type="dxa"/>
            <w:shd w:val="clear" w:color="auto" w:fill="auto"/>
          </w:tcPr>
          <w:p w14:paraId="663C648D" w14:textId="77777777" w:rsidR="00635155" w:rsidRPr="009A7184" w:rsidRDefault="00635155" w:rsidP="00635155">
            <w:pPr>
              <w:pStyle w:val="ENoteTableText"/>
              <w:rPr>
                <w:szCs w:val="16"/>
              </w:rPr>
            </w:pPr>
          </w:p>
        </w:tc>
        <w:tc>
          <w:tcPr>
            <w:tcW w:w="5044" w:type="dxa"/>
            <w:shd w:val="clear" w:color="auto" w:fill="auto"/>
          </w:tcPr>
          <w:p w14:paraId="35EA5C1A" w14:textId="77777777" w:rsidR="00635155" w:rsidRPr="009A7184" w:rsidRDefault="00635155" w:rsidP="00635155">
            <w:pPr>
              <w:pStyle w:val="ENoteTableText"/>
              <w:rPr>
                <w:szCs w:val="16"/>
              </w:rPr>
            </w:pPr>
            <w:r w:rsidRPr="009A7184">
              <w:rPr>
                <w:szCs w:val="16"/>
              </w:rPr>
              <w:t>rs. No. 77, 2006</w:t>
            </w:r>
          </w:p>
        </w:tc>
      </w:tr>
      <w:tr w:rsidR="00635155" w:rsidRPr="009A7184" w14:paraId="55C38CD6" w14:textId="77777777" w:rsidTr="001F643F">
        <w:trPr>
          <w:cantSplit/>
        </w:trPr>
        <w:tc>
          <w:tcPr>
            <w:tcW w:w="2044" w:type="dxa"/>
            <w:shd w:val="clear" w:color="auto" w:fill="auto"/>
          </w:tcPr>
          <w:p w14:paraId="67F76969" w14:textId="77777777" w:rsidR="00635155" w:rsidRPr="009A7184" w:rsidRDefault="00635155" w:rsidP="00635155">
            <w:pPr>
              <w:pStyle w:val="ENoteTableText"/>
              <w:rPr>
                <w:szCs w:val="16"/>
              </w:rPr>
            </w:pPr>
          </w:p>
        </w:tc>
        <w:tc>
          <w:tcPr>
            <w:tcW w:w="5044" w:type="dxa"/>
            <w:shd w:val="clear" w:color="auto" w:fill="auto"/>
          </w:tcPr>
          <w:p w14:paraId="1993CA46" w14:textId="77777777" w:rsidR="00635155" w:rsidRPr="009A7184" w:rsidRDefault="00635155" w:rsidP="00635155">
            <w:pPr>
              <w:pStyle w:val="ENoteTableText"/>
              <w:rPr>
                <w:szCs w:val="16"/>
              </w:rPr>
            </w:pPr>
            <w:r w:rsidRPr="009A7184">
              <w:rPr>
                <w:szCs w:val="16"/>
              </w:rPr>
              <w:t>rep. No. 85, 2011</w:t>
            </w:r>
          </w:p>
        </w:tc>
      </w:tr>
      <w:tr w:rsidR="00635155" w:rsidRPr="009A7184" w14:paraId="37D6F9B5" w14:textId="77777777" w:rsidTr="001F643F">
        <w:trPr>
          <w:cantSplit/>
        </w:trPr>
        <w:tc>
          <w:tcPr>
            <w:tcW w:w="2044" w:type="dxa"/>
            <w:shd w:val="clear" w:color="auto" w:fill="auto"/>
          </w:tcPr>
          <w:p w14:paraId="49FECA6E" w14:textId="77777777" w:rsidR="00635155" w:rsidRPr="009A7184" w:rsidRDefault="00635155" w:rsidP="00635155">
            <w:pPr>
              <w:pStyle w:val="ENoteTableText"/>
              <w:tabs>
                <w:tab w:val="center" w:leader="dot" w:pos="2268"/>
              </w:tabs>
              <w:rPr>
                <w:szCs w:val="16"/>
              </w:rPr>
            </w:pPr>
            <w:r w:rsidRPr="009A7184">
              <w:rPr>
                <w:szCs w:val="16"/>
              </w:rPr>
              <w:t>2710.11.7</w:t>
            </w:r>
            <w:r w:rsidRPr="009A7184">
              <w:rPr>
                <w:szCs w:val="16"/>
              </w:rPr>
              <w:tab/>
            </w:r>
          </w:p>
        </w:tc>
        <w:tc>
          <w:tcPr>
            <w:tcW w:w="5044" w:type="dxa"/>
            <w:shd w:val="clear" w:color="auto" w:fill="auto"/>
          </w:tcPr>
          <w:p w14:paraId="4EA8ABE3" w14:textId="77777777" w:rsidR="00635155" w:rsidRPr="009A7184" w:rsidRDefault="00635155" w:rsidP="00635155">
            <w:pPr>
              <w:pStyle w:val="ENoteTableText"/>
              <w:rPr>
                <w:szCs w:val="16"/>
              </w:rPr>
            </w:pPr>
            <w:r w:rsidRPr="009A7184">
              <w:rPr>
                <w:szCs w:val="16"/>
              </w:rPr>
              <w:t>ad. No. 120, 2001</w:t>
            </w:r>
          </w:p>
        </w:tc>
      </w:tr>
      <w:tr w:rsidR="00635155" w:rsidRPr="009A7184" w14:paraId="34401464" w14:textId="77777777" w:rsidTr="001F643F">
        <w:trPr>
          <w:cantSplit/>
        </w:trPr>
        <w:tc>
          <w:tcPr>
            <w:tcW w:w="2044" w:type="dxa"/>
            <w:shd w:val="clear" w:color="auto" w:fill="auto"/>
          </w:tcPr>
          <w:p w14:paraId="4D367137" w14:textId="77777777" w:rsidR="00635155" w:rsidRPr="009A7184" w:rsidRDefault="00635155" w:rsidP="00635155">
            <w:pPr>
              <w:pStyle w:val="ENoteTableText"/>
              <w:rPr>
                <w:szCs w:val="16"/>
              </w:rPr>
            </w:pPr>
          </w:p>
        </w:tc>
        <w:tc>
          <w:tcPr>
            <w:tcW w:w="5044" w:type="dxa"/>
            <w:shd w:val="clear" w:color="auto" w:fill="auto"/>
          </w:tcPr>
          <w:p w14:paraId="3CA22A5D" w14:textId="77777777" w:rsidR="00635155" w:rsidRPr="009A7184" w:rsidRDefault="00635155" w:rsidP="00635155">
            <w:pPr>
              <w:pStyle w:val="ENoteTableText"/>
              <w:rPr>
                <w:szCs w:val="16"/>
              </w:rPr>
            </w:pPr>
            <w:r w:rsidRPr="009A7184">
              <w:rPr>
                <w:szCs w:val="16"/>
              </w:rPr>
              <w:t>rep. No. 77, 2006</w:t>
            </w:r>
          </w:p>
        </w:tc>
      </w:tr>
      <w:tr w:rsidR="00635155" w:rsidRPr="009A7184" w14:paraId="7B431D72" w14:textId="77777777" w:rsidTr="001F643F">
        <w:trPr>
          <w:cantSplit/>
        </w:trPr>
        <w:tc>
          <w:tcPr>
            <w:tcW w:w="2044" w:type="dxa"/>
            <w:shd w:val="clear" w:color="auto" w:fill="auto"/>
          </w:tcPr>
          <w:p w14:paraId="195B1BAB" w14:textId="77777777" w:rsidR="00635155" w:rsidRPr="009A7184" w:rsidRDefault="00635155" w:rsidP="00635155">
            <w:pPr>
              <w:pStyle w:val="ENoteTableText"/>
              <w:tabs>
                <w:tab w:val="center" w:leader="dot" w:pos="2268"/>
              </w:tabs>
              <w:rPr>
                <w:szCs w:val="16"/>
              </w:rPr>
            </w:pPr>
            <w:r w:rsidRPr="009A7184">
              <w:rPr>
                <w:szCs w:val="16"/>
              </w:rPr>
              <w:t>2710.11.70</w:t>
            </w:r>
            <w:r w:rsidRPr="009A7184">
              <w:rPr>
                <w:szCs w:val="16"/>
              </w:rPr>
              <w:tab/>
            </w:r>
          </w:p>
        </w:tc>
        <w:tc>
          <w:tcPr>
            <w:tcW w:w="5044" w:type="dxa"/>
            <w:shd w:val="clear" w:color="auto" w:fill="auto"/>
          </w:tcPr>
          <w:p w14:paraId="574132B5" w14:textId="77777777" w:rsidR="00635155" w:rsidRPr="009A7184" w:rsidRDefault="00635155" w:rsidP="00635155">
            <w:pPr>
              <w:pStyle w:val="ENoteTableText"/>
              <w:rPr>
                <w:szCs w:val="16"/>
              </w:rPr>
            </w:pPr>
            <w:r w:rsidRPr="009A7184">
              <w:rPr>
                <w:szCs w:val="16"/>
              </w:rPr>
              <w:t>ad. No. 77, 2006</w:t>
            </w:r>
          </w:p>
        </w:tc>
      </w:tr>
      <w:tr w:rsidR="00635155" w:rsidRPr="009A7184" w14:paraId="1A21FCF2" w14:textId="77777777" w:rsidTr="001F643F">
        <w:trPr>
          <w:cantSplit/>
        </w:trPr>
        <w:tc>
          <w:tcPr>
            <w:tcW w:w="2044" w:type="dxa"/>
            <w:shd w:val="clear" w:color="auto" w:fill="auto"/>
          </w:tcPr>
          <w:p w14:paraId="58CD9A7E" w14:textId="77777777" w:rsidR="00635155" w:rsidRPr="009A7184" w:rsidRDefault="00635155" w:rsidP="00635155">
            <w:pPr>
              <w:pStyle w:val="ENoteTableText"/>
              <w:rPr>
                <w:szCs w:val="16"/>
              </w:rPr>
            </w:pPr>
          </w:p>
        </w:tc>
        <w:tc>
          <w:tcPr>
            <w:tcW w:w="5044" w:type="dxa"/>
            <w:shd w:val="clear" w:color="auto" w:fill="auto"/>
          </w:tcPr>
          <w:p w14:paraId="62ACCC2E" w14:textId="77777777" w:rsidR="00635155" w:rsidRPr="009A7184" w:rsidRDefault="00635155" w:rsidP="00635155">
            <w:pPr>
              <w:pStyle w:val="ENoteTableText"/>
              <w:rPr>
                <w:szCs w:val="16"/>
              </w:rPr>
            </w:pPr>
            <w:r w:rsidRPr="009A7184">
              <w:rPr>
                <w:szCs w:val="16"/>
              </w:rPr>
              <w:t>rep. No. 85, 2011</w:t>
            </w:r>
          </w:p>
        </w:tc>
      </w:tr>
      <w:tr w:rsidR="00635155" w:rsidRPr="009A7184" w14:paraId="739F756C" w14:textId="77777777" w:rsidTr="001F643F">
        <w:trPr>
          <w:cantSplit/>
        </w:trPr>
        <w:tc>
          <w:tcPr>
            <w:tcW w:w="2044" w:type="dxa"/>
            <w:shd w:val="clear" w:color="auto" w:fill="auto"/>
          </w:tcPr>
          <w:p w14:paraId="24F18989" w14:textId="77777777" w:rsidR="00635155" w:rsidRPr="009A7184" w:rsidRDefault="00635155" w:rsidP="00635155">
            <w:pPr>
              <w:pStyle w:val="ENoteTableText"/>
              <w:tabs>
                <w:tab w:val="center" w:leader="dot" w:pos="2268"/>
              </w:tabs>
              <w:rPr>
                <w:szCs w:val="16"/>
              </w:rPr>
            </w:pPr>
            <w:r w:rsidRPr="009A7184">
              <w:rPr>
                <w:szCs w:val="16"/>
              </w:rPr>
              <w:t>2710.11.71</w:t>
            </w:r>
            <w:r w:rsidRPr="009A7184">
              <w:rPr>
                <w:szCs w:val="16"/>
              </w:rPr>
              <w:tab/>
            </w:r>
          </w:p>
        </w:tc>
        <w:tc>
          <w:tcPr>
            <w:tcW w:w="5044" w:type="dxa"/>
            <w:shd w:val="clear" w:color="auto" w:fill="auto"/>
          </w:tcPr>
          <w:p w14:paraId="61361A65" w14:textId="77777777" w:rsidR="00635155" w:rsidRPr="009A7184" w:rsidRDefault="00635155" w:rsidP="00635155">
            <w:pPr>
              <w:pStyle w:val="ENoteTableText"/>
              <w:rPr>
                <w:szCs w:val="16"/>
              </w:rPr>
            </w:pPr>
            <w:r w:rsidRPr="009A7184">
              <w:rPr>
                <w:szCs w:val="16"/>
              </w:rPr>
              <w:t>ad. No. 120, 2001</w:t>
            </w:r>
          </w:p>
        </w:tc>
      </w:tr>
      <w:tr w:rsidR="00635155" w:rsidRPr="009A7184" w14:paraId="502F36A7" w14:textId="77777777" w:rsidTr="001F643F">
        <w:trPr>
          <w:cantSplit/>
        </w:trPr>
        <w:tc>
          <w:tcPr>
            <w:tcW w:w="2044" w:type="dxa"/>
            <w:shd w:val="clear" w:color="auto" w:fill="auto"/>
          </w:tcPr>
          <w:p w14:paraId="47689D2E" w14:textId="77777777" w:rsidR="00635155" w:rsidRPr="009A7184" w:rsidRDefault="00635155" w:rsidP="00635155">
            <w:pPr>
              <w:pStyle w:val="ENoteTableText"/>
              <w:rPr>
                <w:szCs w:val="16"/>
              </w:rPr>
            </w:pPr>
          </w:p>
        </w:tc>
        <w:tc>
          <w:tcPr>
            <w:tcW w:w="5044" w:type="dxa"/>
            <w:shd w:val="clear" w:color="auto" w:fill="auto"/>
          </w:tcPr>
          <w:p w14:paraId="1362CBC0" w14:textId="77777777" w:rsidR="00635155" w:rsidRPr="009A7184" w:rsidRDefault="00635155" w:rsidP="00635155">
            <w:pPr>
              <w:pStyle w:val="ENoteTableText"/>
              <w:rPr>
                <w:szCs w:val="16"/>
              </w:rPr>
            </w:pPr>
            <w:r w:rsidRPr="009A7184">
              <w:rPr>
                <w:szCs w:val="16"/>
              </w:rPr>
              <w:t>rep. No. 77, 2006</w:t>
            </w:r>
          </w:p>
        </w:tc>
      </w:tr>
      <w:tr w:rsidR="00635155" w:rsidRPr="009A7184" w14:paraId="1592107A" w14:textId="77777777" w:rsidTr="001F643F">
        <w:trPr>
          <w:cantSplit/>
        </w:trPr>
        <w:tc>
          <w:tcPr>
            <w:tcW w:w="2044" w:type="dxa"/>
            <w:shd w:val="clear" w:color="auto" w:fill="auto"/>
          </w:tcPr>
          <w:p w14:paraId="3E507D75" w14:textId="77777777" w:rsidR="00635155" w:rsidRPr="009A7184" w:rsidRDefault="00635155" w:rsidP="00635155">
            <w:pPr>
              <w:pStyle w:val="ENoteTableText"/>
              <w:tabs>
                <w:tab w:val="center" w:leader="dot" w:pos="2268"/>
              </w:tabs>
              <w:rPr>
                <w:szCs w:val="16"/>
              </w:rPr>
            </w:pPr>
            <w:r w:rsidRPr="009A7184">
              <w:rPr>
                <w:szCs w:val="16"/>
              </w:rPr>
              <w:t>2710.11.72</w:t>
            </w:r>
            <w:r w:rsidRPr="009A7184">
              <w:rPr>
                <w:szCs w:val="16"/>
              </w:rPr>
              <w:tab/>
            </w:r>
          </w:p>
        </w:tc>
        <w:tc>
          <w:tcPr>
            <w:tcW w:w="5044" w:type="dxa"/>
            <w:shd w:val="clear" w:color="auto" w:fill="auto"/>
          </w:tcPr>
          <w:p w14:paraId="30E9D4B6" w14:textId="77777777" w:rsidR="00635155" w:rsidRPr="009A7184" w:rsidRDefault="00635155" w:rsidP="00635155">
            <w:pPr>
              <w:pStyle w:val="ENoteTableText"/>
              <w:rPr>
                <w:szCs w:val="16"/>
              </w:rPr>
            </w:pPr>
            <w:r w:rsidRPr="009A7184">
              <w:rPr>
                <w:szCs w:val="16"/>
              </w:rPr>
              <w:t>ad. No. 120, 2001</w:t>
            </w:r>
          </w:p>
        </w:tc>
      </w:tr>
      <w:tr w:rsidR="00635155" w:rsidRPr="009A7184" w14:paraId="338CE2AB" w14:textId="77777777" w:rsidTr="001F643F">
        <w:trPr>
          <w:cantSplit/>
        </w:trPr>
        <w:tc>
          <w:tcPr>
            <w:tcW w:w="2044" w:type="dxa"/>
            <w:shd w:val="clear" w:color="auto" w:fill="auto"/>
          </w:tcPr>
          <w:p w14:paraId="1F8EE14E" w14:textId="77777777" w:rsidR="00635155" w:rsidRPr="009A7184" w:rsidRDefault="00635155" w:rsidP="00635155">
            <w:pPr>
              <w:pStyle w:val="ENoteTableText"/>
              <w:rPr>
                <w:szCs w:val="16"/>
              </w:rPr>
            </w:pPr>
          </w:p>
        </w:tc>
        <w:tc>
          <w:tcPr>
            <w:tcW w:w="5044" w:type="dxa"/>
            <w:shd w:val="clear" w:color="auto" w:fill="auto"/>
          </w:tcPr>
          <w:p w14:paraId="47661DAA" w14:textId="77777777" w:rsidR="00635155" w:rsidRPr="009A7184" w:rsidRDefault="00635155" w:rsidP="00635155">
            <w:pPr>
              <w:pStyle w:val="ENoteTableText"/>
              <w:rPr>
                <w:szCs w:val="16"/>
              </w:rPr>
            </w:pPr>
            <w:r w:rsidRPr="009A7184">
              <w:rPr>
                <w:szCs w:val="16"/>
              </w:rPr>
              <w:t>rep. No. 77, 2006</w:t>
            </w:r>
          </w:p>
        </w:tc>
      </w:tr>
      <w:tr w:rsidR="00635155" w:rsidRPr="009A7184" w14:paraId="6D857303" w14:textId="77777777" w:rsidTr="001F643F">
        <w:trPr>
          <w:cantSplit/>
        </w:trPr>
        <w:tc>
          <w:tcPr>
            <w:tcW w:w="2044" w:type="dxa"/>
            <w:shd w:val="clear" w:color="auto" w:fill="auto"/>
          </w:tcPr>
          <w:p w14:paraId="3EE080C7" w14:textId="77777777" w:rsidR="00635155" w:rsidRPr="009A7184" w:rsidRDefault="00635155" w:rsidP="00635155">
            <w:pPr>
              <w:pStyle w:val="ENoteTableText"/>
              <w:tabs>
                <w:tab w:val="center" w:leader="dot" w:pos="2268"/>
              </w:tabs>
              <w:rPr>
                <w:szCs w:val="16"/>
              </w:rPr>
            </w:pPr>
            <w:r w:rsidRPr="009A7184">
              <w:rPr>
                <w:szCs w:val="16"/>
              </w:rPr>
              <w:t>2710.11.73</w:t>
            </w:r>
            <w:r w:rsidRPr="009A7184">
              <w:rPr>
                <w:szCs w:val="16"/>
              </w:rPr>
              <w:tab/>
            </w:r>
          </w:p>
        </w:tc>
        <w:tc>
          <w:tcPr>
            <w:tcW w:w="5044" w:type="dxa"/>
            <w:shd w:val="clear" w:color="auto" w:fill="auto"/>
          </w:tcPr>
          <w:p w14:paraId="45B93725" w14:textId="77777777" w:rsidR="00635155" w:rsidRPr="009A7184" w:rsidRDefault="00635155" w:rsidP="00635155">
            <w:pPr>
              <w:pStyle w:val="ENoteTableText"/>
              <w:rPr>
                <w:szCs w:val="16"/>
              </w:rPr>
            </w:pPr>
            <w:r w:rsidRPr="009A7184">
              <w:rPr>
                <w:szCs w:val="16"/>
              </w:rPr>
              <w:t>ad. No. 120, 2001</w:t>
            </w:r>
          </w:p>
        </w:tc>
      </w:tr>
      <w:tr w:rsidR="00635155" w:rsidRPr="009A7184" w14:paraId="20DEAFB3" w14:textId="77777777" w:rsidTr="001F643F">
        <w:trPr>
          <w:cantSplit/>
        </w:trPr>
        <w:tc>
          <w:tcPr>
            <w:tcW w:w="2044" w:type="dxa"/>
            <w:shd w:val="clear" w:color="auto" w:fill="auto"/>
          </w:tcPr>
          <w:p w14:paraId="339A1B7F" w14:textId="77777777" w:rsidR="00635155" w:rsidRPr="009A7184" w:rsidRDefault="00635155" w:rsidP="00635155">
            <w:pPr>
              <w:pStyle w:val="ENoteTableText"/>
              <w:rPr>
                <w:szCs w:val="16"/>
              </w:rPr>
            </w:pPr>
          </w:p>
        </w:tc>
        <w:tc>
          <w:tcPr>
            <w:tcW w:w="5044" w:type="dxa"/>
            <w:shd w:val="clear" w:color="auto" w:fill="auto"/>
          </w:tcPr>
          <w:p w14:paraId="3A1DB612" w14:textId="77777777" w:rsidR="00635155" w:rsidRPr="009A7184" w:rsidRDefault="00635155" w:rsidP="00635155">
            <w:pPr>
              <w:pStyle w:val="ENoteTableText"/>
              <w:rPr>
                <w:szCs w:val="16"/>
              </w:rPr>
            </w:pPr>
            <w:r w:rsidRPr="009A7184">
              <w:rPr>
                <w:szCs w:val="16"/>
              </w:rPr>
              <w:t>am. No. 63, 2003</w:t>
            </w:r>
          </w:p>
        </w:tc>
      </w:tr>
      <w:tr w:rsidR="00635155" w:rsidRPr="009A7184" w14:paraId="53BF95E4" w14:textId="77777777" w:rsidTr="001F643F">
        <w:trPr>
          <w:cantSplit/>
        </w:trPr>
        <w:tc>
          <w:tcPr>
            <w:tcW w:w="2044" w:type="dxa"/>
            <w:shd w:val="clear" w:color="auto" w:fill="auto"/>
          </w:tcPr>
          <w:p w14:paraId="1A0733BB" w14:textId="77777777" w:rsidR="00635155" w:rsidRPr="009A7184" w:rsidRDefault="00635155" w:rsidP="00635155">
            <w:pPr>
              <w:pStyle w:val="ENoteTableText"/>
              <w:rPr>
                <w:szCs w:val="16"/>
              </w:rPr>
            </w:pPr>
          </w:p>
        </w:tc>
        <w:tc>
          <w:tcPr>
            <w:tcW w:w="5044" w:type="dxa"/>
            <w:shd w:val="clear" w:color="auto" w:fill="auto"/>
          </w:tcPr>
          <w:p w14:paraId="21584E46" w14:textId="77777777" w:rsidR="00635155" w:rsidRPr="009A7184" w:rsidRDefault="00635155" w:rsidP="00635155">
            <w:pPr>
              <w:pStyle w:val="ENoteTableText"/>
              <w:rPr>
                <w:szCs w:val="16"/>
              </w:rPr>
            </w:pPr>
            <w:r w:rsidRPr="009A7184">
              <w:rPr>
                <w:szCs w:val="16"/>
              </w:rPr>
              <w:t>rep. No. 77, 2006</w:t>
            </w:r>
          </w:p>
        </w:tc>
      </w:tr>
      <w:tr w:rsidR="00635155" w:rsidRPr="009A7184" w14:paraId="3F26C6C3" w14:textId="77777777" w:rsidTr="001F643F">
        <w:trPr>
          <w:cantSplit/>
        </w:trPr>
        <w:tc>
          <w:tcPr>
            <w:tcW w:w="2044" w:type="dxa"/>
            <w:shd w:val="clear" w:color="auto" w:fill="auto"/>
          </w:tcPr>
          <w:p w14:paraId="77E62A16" w14:textId="77777777" w:rsidR="00635155" w:rsidRPr="009A7184" w:rsidRDefault="00635155" w:rsidP="00635155">
            <w:pPr>
              <w:pStyle w:val="ENoteTableText"/>
              <w:tabs>
                <w:tab w:val="center" w:leader="dot" w:pos="2268"/>
              </w:tabs>
              <w:rPr>
                <w:szCs w:val="16"/>
              </w:rPr>
            </w:pPr>
            <w:r w:rsidRPr="009A7184">
              <w:rPr>
                <w:szCs w:val="16"/>
              </w:rPr>
              <w:t>2710.11.74</w:t>
            </w:r>
            <w:r w:rsidRPr="009A7184">
              <w:rPr>
                <w:szCs w:val="16"/>
              </w:rPr>
              <w:tab/>
            </w:r>
          </w:p>
        </w:tc>
        <w:tc>
          <w:tcPr>
            <w:tcW w:w="5044" w:type="dxa"/>
            <w:shd w:val="clear" w:color="auto" w:fill="auto"/>
          </w:tcPr>
          <w:p w14:paraId="53E97B29" w14:textId="77777777" w:rsidR="00635155" w:rsidRPr="009A7184" w:rsidRDefault="00635155" w:rsidP="00635155">
            <w:pPr>
              <w:pStyle w:val="ENoteTableText"/>
              <w:rPr>
                <w:szCs w:val="16"/>
              </w:rPr>
            </w:pPr>
            <w:r w:rsidRPr="009A7184">
              <w:rPr>
                <w:szCs w:val="16"/>
              </w:rPr>
              <w:t>ad. No. 120, 2001</w:t>
            </w:r>
          </w:p>
        </w:tc>
      </w:tr>
      <w:tr w:rsidR="00635155" w:rsidRPr="009A7184" w14:paraId="192E2400" w14:textId="77777777" w:rsidTr="001F643F">
        <w:trPr>
          <w:cantSplit/>
        </w:trPr>
        <w:tc>
          <w:tcPr>
            <w:tcW w:w="2044" w:type="dxa"/>
            <w:shd w:val="clear" w:color="auto" w:fill="auto"/>
          </w:tcPr>
          <w:p w14:paraId="4DA3EBC6" w14:textId="77777777" w:rsidR="00635155" w:rsidRPr="009A7184" w:rsidRDefault="00635155" w:rsidP="00635155">
            <w:pPr>
              <w:pStyle w:val="ENoteTableText"/>
              <w:rPr>
                <w:szCs w:val="16"/>
              </w:rPr>
            </w:pPr>
          </w:p>
        </w:tc>
        <w:tc>
          <w:tcPr>
            <w:tcW w:w="5044" w:type="dxa"/>
            <w:shd w:val="clear" w:color="auto" w:fill="auto"/>
          </w:tcPr>
          <w:p w14:paraId="2498E8F7" w14:textId="77777777" w:rsidR="00635155" w:rsidRPr="009A7184" w:rsidRDefault="00635155" w:rsidP="00635155">
            <w:pPr>
              <w:pStyle w:val="ENoteTableText"/>
              <w:rPr>
                <w:szCs w:val="16"/>
              </w:rPr>
            </w:pPr>
            <w:r w:rsidRPr="009A7184">
              <w:rPr>
                <w:szCs w:val="16"/>
              </w:rPr>
              <w:t>am. No. 63, 2003</w:t>
            </w:r>
          </w:p>
        </w:tc>
      </w:tr>
      <w:tr w:rsidR="00635155" w:rsidRPr="009A7184" w14:paraId="6B817331" w14:textId="77777777" w:rsidTr="001F643F">
        <w:trPr>
          <w:cantSplit/>
        </w:trPr>
        <w:tc>
          <w:tcPr>
            <w:tcW w:w="2044" w:type="dxa"/>
            <w:shd w:val="clear" w:color="auto" w:fill="auto"/>
          </w:tcPr>
          <w:p w14:paraId="1A27C66E" w14:textId="77777777" w:rsidR="00635155" w:rsidRPr="009A7184" w:rsidRDefault="00635155" w:rsidP="00635155">
            <w:pPr>
              <w:pStyle w:val="ENoteTableText"/>
              <w:rPr>
                <w:szCs w:val="16"/>
              </w:rPr>
            </w:pPr>
          </w:p>
        </w:tc>
        <w:tc>
          <w:tcPr>
            <w:tcW w:w="5044" w:type="dxa"/>
            <w:shd w:val="clear" w:color="auto" w:fill="auto"/>
          </w:tcPr>
          <w:p w14:paraId="02F426CF" w14:textId="77777777" w:rsidR="00635155" w:rsidRPr="009A7184" w:rsidRDefault="00635155" w:rsidP="00635155">
            <w:pPr>
              <w:pStyle w:val="ENoteTableText"/>
              <w:rPr>
                <w:szCs w:val="16"/>
              </w:rPr>
            </w:pPr>
            <w:r w:rsidRPr="009A7184">
              <w:rPr>
                <w:szCs w:val="16"/>
              </w:rPr>
              <w:t>rep. No. 77, 2006</w:t>
            </w:r>
          </w:p>
        </w:tc>
      </w:tr>
      <w:tr w:rsidR="00635155" w:rsidRPr="009A7184" w14:paraId="6776E86D" w14:textId="77777777" w:rsidTr="001F643F">
        <w:trPr>
          <w:cantSplit/>
        </w:trPr>
        <w:tc>
          <w:tcPr>
            <w:tcW w:w="2044" w:type="dxa"/>
            <w:shd w:val="clear" w:color="auto" w:fill="auto"/>
          </w:tcPr>
          <w:p w14:paraId="602D0E25" w14:textId="77777777" w:rsidR="00635155" w:rsidRPr="009A7184" w:rsidRDefault="00635155" w:rsidP="00635155">
            <w:pPr>
              <w:pStyle w:val="ENoteTableText"/>
              <w:tabs>
                <w:tab w:val="center" w:leader="dot" w:pos="2268"/>
              </w:tabs>
              <w:rPr>
                <w:szCs w:val="16"/>
              </w:rPr>
            </w:pPr>
            <w:r w:rsidRPr="009A7184">
              <w:rPr>
                <w:szCs w:val="16"/>
              </w:rPr>
              <w:t>2710.11.79</w:t>
            </w:r>
            <w:r w:rsidRPr="009A7184">
              <w:rPr>
                <w:szCs w:val="16"/>
              </w:rPr>
              <w:tab/>
            </w:r>
          </w:p>
        </w:tc>
        <w:tc>
          <w:tcPr>
            <w:tcW w:w="5044" w:type="dxa"/>
            <w:shd w:val="clear" w:color="auto" w:fill="auto"/>
          </w:tcPr>
          <w:p w14:paraId="3B848F36" w14:textId="77777777" w:rsidR="00635155" w:rsidRPr="009A7184" w:rsidRDefault="00635155" w:rsidP="00635155">
            <w:pPr>
              <w:pStyle w:val="ENoteTableText"/>
              <w:rPr>
                <w:szCs w:val="16"/>
              </w:rPr>
            </w:pPr>
            <w:r w:rsidRPr="009A7184">
              <w:rPr>
                <w:szCs w:val="16"/>
              </w:rPr>
              <w:t>ad. No. 120, 2001</w:t>
            </w:r>
          </w:p>
        </w:tc>
      </w:tr>
      <w:tr w:rsidR="00635155" w:rsidRPr="009A7184" w14:paraId="3536B4A2" w14:textId="77777777" w:rsidTr="001F643F">
        <w:trPr>
          <w:cantSplit/>
        </w:trPr>
        <w:tc>
          <w:tcPr>
            <w:tcW w:w="2044" w:type="dxa"/>
            <w:shd w:val="clear" w:color="auto" w:fill="auto"/>
          </w:tcPr>
          <w:p w14:paraId="57BF8752" w14:textId="77777777" w:rsidR="00635155" w:rsidRPr="009A7184" w:rsidRDefault="00635155" w:rsidP="00635155">
            <w:pPr>
              <w:pStyle w:val="ENoteTableText"/>
              <w:rPr>
                <w:szCs w:val="16"/>
              </w:rPr>
            </w:pPr>
          </w:p>
        </w:tc>
        <w:tc>
          <w:tcPr>
            <w:tcW w:w="5044" w:type="dxa"/>
            <w:shd w:val="clear" w:color="auto" w:fill="auto"/>
          </w:tcPr>
          <w:p w14:paraId="69B739F1" w14:textId="77777777" w:rsidR="00635155" w:rsidRPr="009A7184" w:rsidRDefault="00635155" w:rsidP="00635155">
            <w:pPr>
              <w:pStyle w:val="ENoteTableText"/>
              <w:rPr>
                <w:szCs w:val="16"/>
              </w:rPr>
            </w:pPr>
            <w:r w:rsidRPr="009A7184">
              <w:rPr>
                <w:szCs w:val="16"/>
              </w:rPr>
              <w:t>am. No. 63, 2003</w:t>
            </w:r>
          </w:p>
        </w:tc>
      </w:tr>
      <w:tr w:rsidR="00635155" w:rsidRPr="009A7184" w14:paraId="48232FDB" w14:textId="77777777" w:rsidTr="001F643F">
        <w:trPr>
          <w:cantSplit/>
        </w:trPr>
        <w:tc>
          <w:tcPr>
            <w:tcW w:w="2044" w:type="dxa"/>
            <w:shd w:val="clear" w:color="auto" w:fill="auto"/>
          </w:tcPr>
          <w:p w14:paraId="0EBC7BC7" w14:textId="77777777" w:rsidR="00635155" w:rsidRPr="009A7184" w:rsidRDefault="00635155" w:rsidP="00635155">
            <w:pPr>
              <w:pStyle w:val="ENoteTableText"/>
              <w:rPr>
                <w:szCs w:val="16"/>
              </w:rPr>
            </w:pPr>
          </w:p>
        </w:tc>
        <w:tc>
          <w:tcPr>
            <w:tcW w:w="5044" w:type="dxa"/>
            <w:shd w:val="clear" w:color="auto" w:fill="auto"/>
          </w:tcPr>
          <w:p w14:paraId="6FE53B5C" w14:textId="77777777" w:rsidR="00635155" w:rsidRPr="009A7184" w:rsidRDefault="00635155" w:rsidP="00635155">
            <w:pPr>
              <w:pStyle w:val="ENoteTableText"/>
              <w:rPr>
                <w:szCs w:val="16"/>
              </w:rPr>
            </w:pPr>
            <w:r w:rsidRPr="009A7184">
              <w:rPr>
                <w:szCs w:val="16"/>
              </w:rPr>
              <w:t>rep. No. 77, 2006</w:t>
            </w:r>
          </w:p>
        </w:tc>
      </w:tr>
      <w:tr w:rsidR="00635155" w:rsidRPr="009A7184" w14:paraId="49A682C8" w14:textId="77777777" w:rsidTr="001F643F">
        <w:trPr>
          <w:cantSplit/>
        </w:trPr>
        <w:tc>
          <w:tcPr>
            <w:tcW w:w="2044" w:type="dxa"/>
            <w:shd w:val="clear" w:color="auto" w:fill="auto"/>
          </w:tcPr>
          <w:p w14:paraId="08EFD315" w14:textId="77777777" w:rsidR="00635155" w:rsidRPr="009A7184" w:rsidRDefault="00635155" w:rsidP="00635155">
            <w:pPr>
              <w:pStyle w:val="ENoteTableText"/>
              <w:tabs>
                <w:tab w:val="center" w:leader="dot" w:pos="2268"/>
              </w:tabs>
              <w:rPr>
                <w:szCs w:val="16"/>
              </w:rPr>
            </w:pPr>
            <w:r w:rsidRPr="009A7184">
              <w:rPr>
                <w:szCs w:val="16"/>
              </w:rPr>
              <w:t>2710.11.8</w:t>
            </w:r>
            <w:r w:rsidRPr="009A7184">
              <w:rPr>
                <w:szCs w:val="16"/>
              </w:rPr>
              <w:tab/>
            </w:r>
          </w:p>
        </w:tc>
        <w:tc>
          <w:tcPr>
            <w:tcW w:w="5044" w:type="dxa"/>
            <w:shd w:val="clear" w:color="auto" w:fill="auto"/>
          </w:tcPr>
          <w:p w14:paraId="73817D08" w14:textId="77777777" w:rsidR="00635155" w:rsidRPr="009A7184" w:rsidRDefault="00635155" w:rsidP="00635155">
            <w:pPr>
              <w:pStyle w:val="ENoteTableText"/>
              <w:rPr>
                <w:szCs w:val="16"/>
              </w:rPr>
            </w:pPr>
            <w:r w:rsidRPr="009A7184">
              <w:rPr>
                <w:szCs w:val="16"/>
              </w:rPr>
              <w:t>ad. No. 65, 2004</w:t>
            </w:r>
          </w:p>
        </w:tc>
      </w:tr>
      <w:tr w:rsidR="00635155" w:rsidRPr="009A7184" w14:paraId="7EFCAD80" w14:textId="77777777" w:rsidTr="001F643F">
        <w:trPr>
          <w:cantSplit/>
        </w:trPr>
        <w:tc>
          <w:tcPr>
            <w:tcW w:w="2044" w:type="dxa"/>
            <w:shd w:val="clear" w:color="auto" w:fill="auto"/>
          </w:tcPr>
          <w:p w14:paraId="13F41BA2" w14:textId="77777777" w:rsidR="00635155" w:rsidRPr="009A7184" w:rsidRDefault="00635155" w:rsidP="00635155">
            <w:pPr>
              <w:pStyle w:val="ENoteTableText"/>
              <w:rPr>
                <w:szCs w:val="16"/>
              </w:rPr>
            </w:pPr>
          </w:p>
        </w:tc>
        <w:tc>
          <w:tcPr>
            <w:tcW w:w="5044" w:type="dxa"/>
            <w:shd w:val="clear" w:color="auto" w:fill="auto"/>
          </w:tcPr>
          <w:p w14:paraId="16D4DBB0" w14:textId="77777777" w:rsidR="00635155" w:rsidRPr="009A7184" w:rsidRDefault="00635155" w:rsidP="00635155">
            <w:pPr>
              <w:pStyle w:val="ENoteTableText"/>
              <w:rPr>
                <w:szCs w:val="16"/>
              </w:rPr>
            </w:pPr>
            <w:r w:rsidRPr="009A7184">
              <w:rPr>
                <w:szCs w:val="16"/>
              </w:rPr>
              <w:t>rep. No. 77, 2006</w:t>
            </w:r>
          </w:p>
        </w:tc>
      </w:tr>
      <w:tr w:rsidR="00635155" w:rsidRPr="009A7184" w14:paraId="6D81556B" w14:textId="77777777" w:rsidTr="001F643F">
        <w:trPr>
          <w:cantSplit/>
        </w:trPr>
        <w:tc>
          <w:tcPr>
            <w:tcW w:w="2044" w:type="dxa"/>
            <w:shd w:val="clear" w:color="auto" w:fill="auto"/>
          </w:tcPr>
          <w:p w14:paraId="3E98FB0A" w14:textId="77777777" w:rsidR="00635155" w:rsidRPr="009A7184" w:rsidRDefault="00635155" w:rsidP="00635155">
            <w:pPr>
              <w:pStyle w:val="ENoteTableText"/>
              <w:tabs>
                <w:tab w:val="center" w:leader="dot" w:pos="2268"/>
              </w:tabs>
              <w:rPr>
                <w:szCs w:val="16"/>
              </w:rPr>
            </w:pPr>
            <w:r w:rsidRPr="009A7184">
              <w:rPr>
                <w:szCs w:val="16"/>
              </w:rPr>
              <w:t>2710.11.80</w:t>
            </w:r>
            <w:r w:rsidRPr="009A7184">
              <w:rPr>
                <w:szCs w:val="16"/>
              </w:rPr>
              <w:tab/>
            </w:r>
          </w:p>
        </w:tc>
        <w:tc>
          <w:tcPr>
            <w:tcW w:w="5044" w:type="dxa"/>
            <w:shd w:val="clear" w:color="auto" w:fill="auto"/>
          </w:tcPr>
          <w:p w14:paraId="0DE38C12" w14:textId="77777777" w:rsidR="00635155" w:rsidRPr="009A7184" w:rsidRDefault="00635155" w:rsidP="00635155">
            <w:pPr>
              <w:pStyle w:val="ENoteTableText"/>
              <w:rPr>
                <w:szCs w:val="16"/>
              </w:rPr>
            </w:pPr>
            <w:r w:rsidRPr="009A7184">
              <w:rPr>
                <w:szCs w:val="16"/>
              </w:rPr>
              <w:t>ad. No. 77, 2006</w:t>
            </w:r>
          </w:p>
        </w:tc>
      </w:tr>
      <w:tr w:rsidR="00635155" w:rsidRPr="009A7184" w14:paraId="64CAAA10" w14:textId="77777777" w:rsidTr="001F643F">
        <w:trPr>
          <w:cantSplit/>
        </w:trPr>
        <w:tc>
          <w:tcPr>
            <w:tcW w:w="2044" w:type="dxa"/>
            <w:shd w:val="clear" w:color="auto" w:fill="auto"/>
          </w:tcPr>
          <w:p w14:paraId="15B6E3A2" w14:textId="77777777" w:rsidR="00635155" w:rsidRPr="009A7184" w:rsidRDefault="00635155" w:rsidP="00635155">
            <w:pPr>
              <w:pStyle w:val="ENoteTableText"/>
              <w:rPr>
                <w:szCs w:val="16"/>
              </w:rPr>
            </w:pPr>
          </w:p>
        </w:tc>
        <w:tc>
          <w:tcPr>
            <w:tcW w:w="5044" w:type="dxa"/>
            <w:shd w:val="clear" w:color="auto" w:fill="auto"/>
          </w:tcPr>
          <w:p w14:paraId="244777C6" w14:textId="77777777" w:rsidR="00635155" w:rsidRPr="009A7184" w:rsidRDefault="00635155" w:rsidP="00635155">
            <w:pPr>
              <w:pStyle w:val="ENoteTableText"/>
              <w:rPr>
                <w:szCs w:val="16"/>
              </w:rPr>
            </w:pPr>
            <w:r w:rsidRPr="009A7184">
              <w:rPr>
                <w:szCs w:val="16"/>
              </w:rPr>
              <w:t>rep. No. 85, 2011</w:t>
            </w:r>
          </w:p>
        </w:tc>
      </w:tr>
      <w:tr w:rsidR="00635155" w:rsidRPr="009A7184" w14:paraId="6BC8FA02" w14:textId="77777777" w:rsidTr="001F643F">
        <w:trPr>
          <w:cantSplit/>
        </w:trPr>
        <w:tc>
          <w:tcPr>
            <w:tcW w:w="2044" w:type="dxa"/>
            <w:shd w:val="clear" w:color="auto" w:fill="auto"/>
          </w:tcPr>
          <w:p w14:paraId="4DEB1E6C" w14:textId="77777777" w:rsidR="00635155" w:rsidRPr="009A7184" w:rsidRDefault="00635155" w:rsidP="00635155">
            <w:pPr>
              <w:pStyle w:val="ENoteTableText"/>
              <w:tabs>
                <w:tab w:val="center" w:leader="dot" w:pos="2268"/>
              </w:tabs>
              <w:rPr>
                <w:szCs w:val="16"/>
              </w:rPr>
            </w:pPr>
            <w:r w:rsidRPr="009A7184">
              <w:rPr>
                <w:szCs w:val="16"/>
              </w:rPr>
              <w:t>2710.11.81</w:t>
            </w:r>
            <w:r w:rsidRPr="009A7184">
              <w:rPr>
                <w:szCs w:val="16"/>
              </w:rPr>
              <w:tab/>
            </w:r>
          </w:p>
        </w:tc>
        <w:tc>
          <w:tcPr>
            <w:tcW w:w="5044" w:type="dxa"/>
            <w:shd w:val="clear" w:color="auto" w:fill="auto"/>
          </w:tcPr>
          <w:p w14:paraId="4FFB03AE" w14:textId="77777777" w:rsidR="00635155" w:rsidRPr="009A7184" w:rsidRDefault="00635155" w:rsidP="00635155">
            <w:pPr>
              <w:pStyle w:val="ENoteTableText"/>
              <w:rPr>
                <w:szCs w:val="16"/>
              </w:rPr>
            </w:pPr>
            <w:r w:rsidRPr="009A7184">
              <w:rPr>
                <w:szCs w:val="16"/>
              </w:rPr>
              <w:t>ad. No. 65, 2004</w:t>
            </w:r>
          </w:p>
        </w:tc>
      </w:tr>
      <w:tr w:rsidR="00635155" w:rsidRPr="009A7184" w14:paraId="35097CAF" w14:textId="77777777" w:rsidTr="001F643F">
        <w:trPr>
          <w:cantSplit/>
        </w:trPr>
        <w:tc>
          <w:tcPr>
            <w:tcW w:w="2044" w:type="dxa"/>
            <w:shd w:val="clear" w:color="auto" w:fill="auto"/>
          </w:tcPr>
          <w:p w14:paraId="182C09BA" w14:textId="77777777" w:rsidR="00635155" w:rsidRPr="009A7184" w:rsidRDefault="00635155" w:rsidP="00635155">
            <w:pPr>
              <w:pStyle w:val="ENoteTableText"/>
              <w:rPr>
                <w:szCs w:val="16"/>
              </w:rPr>
            </w:pPr>
          </w:p>
        </w:tc>
        <w:tc>
          <w:tcPr>
            <w:tcW w:w="5044" w:type="dxa"/>
            <w:shd w:val="clear" w:color="auto" w:fill="auto"/>
          </w:tcPr>
          <w:p w14:paraId="6C7DE6BB" w14:textId="77777777" w:rsidR="00635155" w:rsidRPr="009A7184" w:rsidRDefault="00635155" w:rsidP="00635155">
            <w:pPr>
              <w:pStyle w:val="ENoteTableText"/>
              <w:rPr>
                <w:szCs w:val="16"/>
              </w:rPr>
            </w:pPr>
            <w:r w:rsidRPr="009A7184">
              <w:rPr>
                <w:szCs w:val="16"/>
              </w:rPr>
              <w:t>am. No. 65, 2004</w:t>
            </w:r>
          </w:p>
        </w:tc>
      </w:tr>
      <w:tr w:rsidR="00635155" w:rsidRPr="009A7184" w14:paraId="6C303C99" w14:textId="77777777" w:rsidTr="001F643F">
        <w:trPr>
          <w:cantSplit/>
        </w:trPr>
        <w:tc>
          <w:tcPr>
            <w:tcW w:w="2044" w:type="dxa"/>
            <w:shd w:val="clear" w:color="auto" w:fill="auto"/>
          </w:tcPr>
          <w:p w14:paraId="48011D04" w14:textId="77777777" w:rsidR="00635155" w:rsidRPr="009A7184" w:rsidRDefault="00635155" w:rsidP="00635155">
            <w:pPr>
              <w:pStyle w:val="ENoteTableText"/>
              <w:rPr>
                <w:szCs w:val="16"/>
              </w:rPr>
            </w:pPr>
          </w:p>
        </w:tc>
        <w:tc>
          <w:tcPr>
            <w:tcW w:w="5044" w:type="dxa"/>
            <w:shd w:val="clear" w:color="auto" w:fill="auto"/>
          </w:tcPr>
          <w:p w14:paraId="6DC2FB51" w14:textId="77777777" w:rsidR="00635155" w:rsidRPr="009A7184" w:rsidRDefault="00635155" w:rsidP="00635155">
            <w:pPr>
              <w:pStyle w:val="ENoteTableText"/>
              <w:rPr>
                <w:szCs w:val="16"/>
              </w:rPr>
            </w:pPr>
            <w:r w:rsidRPr="009A7184">
              <w:rPr>
                <w:szCs w:val="16"/>
              </w:rPr>
              <w:t>rep. No. 77, 2006</w:t>
            </w:r>
          </w:p>
        </w:tc>
      </w:tr>
      <w:tr w:rsidR="00635155" w:rsidRPr="009A7184" w14:paraId="7F04CEE4" w14:textId="77777777" w:rsidTr="001F643F">
        <w:trPr>
          <w:cantSplit/>
        </w:trPr>
        <w:tc>
          <w:tcPr>
            <w:tcW w:w="2044" w:type="dxa"/>
            <w:shd w:val="clear" w:color="auto" w:fill="auto"/>
          </w:tcPr>
          <w:p w14:paraId="1191A243" w14:textId="77777777" w:rsidR="00635155" w:rsidRPr="009A7184" w:rsidRDefault="00635155" w:rsidP="00635155">
            <w:pPr>
              <w:pStyle w:val="ENoteTableText"/>
              <w:tabs>
                <w:tab w:val="center" w:leader="dot" w:pos="2268"/>
              </w:tabs>
              <w:rPr>
                <w:szCs w:val="16"/>
              </w:rPr>
            </w:pPr>
            <w:r w:rsidRPr="009A7184">
              <w:rPr>
                <w:szCs w:val="16"/>
              </w:rPr>
              <w:t>2710.11.82</w:t>
            </w:r>
            <w:r w:rsidRPr="009A7184">
              <w:rPr>
                <w:szCs w:val="16"/>
              </w:rPr>
              <w:tab/>
            </w:r>
          </w:p>
        </w:tc>
        <w:tc>
          <w:tcPr>
            <w:tcW w:w="5044" w:type="dxa"/>
            <w:shd w:val="clear" w:color="auto" w:fill="auto"/>
          </w:tcPr>
          <w:p w14:paraId="1B0A8E61" w14:textId="77777777" w:rsidR="00635155" w:rsidRPr="009A7184" w:rsidRDefault="00635155" w:rsidP="00635155">
            <w:pPr>
              <w:pStyle w:val="ENoteTableText"/>
              <w:rPr>
                <w:szCs w:val="16"/>
              </w:rPr>
            </w:pPr>
            <w:r w:rsidRPr="009A7184">
              <w:rPr>
                <w:szCs w:val="16"/>
              </w:rPr>
              <w:t>ad. No. 65, 2004</w:t>
            </w:r>
          </w:p>
        </w:tc>
      </w:tr>
      <w:tr w:rsidR="00635155" w:rsidRPr="009A7184" w14:paraId="2E8836C8" w14:textId="77777777" w:rsidTr="001F643F">
        <w:trPr>
          <w:cantSplit/>
        </w:trPr>
        <w:tc>
          <w:tcPr>
            <w:tcW w:w="2044" w:type="dxa"/>
            <w:shd w:val="clear" w:color="auto" w:fill="auto"/>
          </w:tcPr>
          <w:p w14:paraId="7681EEBF" w14:textId="77777777" w:rsidR="00635155" w:rsidRPr="009A7184" w:rsidRDefault="00635155" w:rsidP="00635155">
            <w:pPr>
              <w:pStyle w:val="ENoteTableText"/>
              <w:rPr>
                <w:szCs w:val="16"/>
              </w:rPr>
            </w:pPr>
          </w:p>
        </w:tc>
        <w:tc>
          <w:tcPr>
            <w:tcW w:w="5044" w:type="dxa"/>
            <w:shd w:val="clear" w:color="auto" w:fill="auto"/>
          </w:tcPr>
          <w:p w14:paraId="71B10135" w14:textId="77777777" w:rsidR="00635155" w:rsidRPr="009A7184" w:rsidRDefault="00635155" w:rsidP="00635155">
            <w:pPr>
              <w:pStyle w:val="ENoteTableText"/>
              <w:rPr>
                <w:szCs w:val="16"/>
              </w:rPr>
            </w:pPr>
            <w:r w:rsidRPr="009A7184">
              <w:rPr>
                <w:szCs w:val="16"/>
              </w:rPr>
              <w:t>am. No. 65, 2004</w:t>
            </w:r>
          </w:p>
        </w:tc>
      </w:tr>
      <w:tr w:rsidR="00635155" w:rsidRPr="009A7184" w14:paraId="3EA495B4" w14:textId="77777777" w:rsidTr="001F643F">
        <w:trPr>
          <w:cantSplit/>
        </w:trPr>
        <w:tc>
          <w:tcPr>
            <w:tcW w:w="2044" w:type="dxa"/>
            <w:shd w:val="clear" w:color="auto" w:fill="auto"/>
          </w:tcPr>
          <w:p w14:paraId="3AAA591E" w14:textId="77777777" w:rsidR="00635155" w:rsidRPr="009A7184" w:rsidRDefault="00635155" w:rsidP="00635155">
            <w:pPr>
              <w:pStyle w:val="ENoteTableText"/>
              <w:rPr>
                <w:szCs w:val="16"/>
              </w:rPr>
            </w:pPr>
          </w:p>
        </w:tc>
        <w:tc>
          <w:tcPr>
            <w:tcW w:w="5044" w:type="dxa"/>
            <w:shd w:val="clear" w:color="auto" w:fill="auto"/>
          </w:tcPr>
          <w:p w14:paraId="3429B229" w14:textId="77777777" w:rsidR="00635155" w:rsidRPr="009A7184" w:rsidRDefault="00635155" w:rsidP="00635155">
            <w:pPr>
              <w:pStyle w:val="ENoteTableText"/>
              <w:rPr>
                <w:szCs w:val="16"/>
              </w:rPr>
            </w:pPr>
            <w:r w:rsidRPr="009A7184">
              <w:rPr>
                <w:szCs w:val="16"/>
              </w:rPr>
              <w:t>rep. No. 77, 2006</w:t>
            </w:r>
          </w:p>
        </w:tc>
      </w:tr>
      <w:tr w:rsidR="00635155" w:rsidRPr="009A7184" w14:paraId="5073D3C5" w14:textId="77777777" w:rsidTr="001F643F">
        <w:trPr>
          <w:cantSplit/>
        </w:trPr>
        <w:tc>
          <w:tcPr>
            <w:tcW w:w="2044" w:type="dxa"/>
            <w:shd w:val="clear" w:color="auto" w:fill="auto"/>
          </w:tcPr>
          <w:p w14:paraId="4B0FE6D1" w14:textId="77777777" w:rsidR="00635155" w:rsidRPr="009A7184" w:rsidRDefault="00635155" w:rsidP="00635155">
            <w:pPr>
              <w:pStyle w:val="ENoteTableText"/>
              <w:tabs>
                <w:tab w:val="center" w:leader="dot" w:pos="2268"/>
              </w:tabs>
              <w:rPr>
                <w:szCs w:val="16"/>
              </w:rPr>
            </w:pPr>
            <w:r w:rsidRPr="009A7184">
              <w:rPr>
                <w:szCs w:val="16"/>
              </w:rPr>
              <w:t>2710.11.90</w:t>
            </w:r>
            <w:r w:rsidRPr="009A7184">
              <w:rPr>
                <w:szCs w:val="16"/>
              </w:rPr>
              <w:tab/>
            </w:r>
          </w:p>
        </w:tc>
        <w:tc>
          <w:tcPr>
            <w:tcW w:w="5044" w:type="dxa"/>
            <w:shd w:val="clear" w:color="auto" w:fill="auto"/>
          </w:tcPr>
          <w:p w14:paraId="3C16C441" w14:textId="77777777" w:rsidR="00635155" w:rsidRPr="009A7184" w:rsidRDefault="00635155" w:rsidP="00635155">
            <w:pPr>
              <w:pStyle w:val="ENoteTableText"/>
              <w:rPr>
                <w:szCs w:val="16"/>
              </w:rPr>
            </w:pPr>
            <w:r w:rsidRPr="009A7184">
              <w:rPr>
                <w:szCs w:val="16"/>
              </w:rPr>
              <w:t>ad. No. 120, 2001</w:t>
            </w:r>
          </w:p>
        </w:tc>
      </w:tr>
      <w:tr w:rsidR="00635155" w:rsidRPr="009A7184" w14:paraId="6E159B5F" w14:textId="77777777" w:rsidTr="001F643F">
        <w:trPr>
          <w:cantSplit/>
        </w:trPr>
        <w:tc>
          <w:tcPr>
            <w:tcW w:w="2044" w:type="dxa"/>
            <w:shd w:val="clear" w:color="auto" w:fill="auto"/>
          </w:tcPr>
          <w:p w14:paraId="06900476" w14:textId="77777777" w:rsidR="00635155" w:rsidRPr="009A7184" w:rsidRDefault="00635155" w:rsidP="00635155">
            <w:pPr>
              <w:pStyle w:val="ENoteTableText"/>
              <w:rPr>
                <w:szCs w:val="16"/>
              </w:rPr>
            </w:pPr>
          </w:p>
        </w:tc>
        <w:tc>
          <w:tcPr>
            <w:tcW w:w="5044" w:type="dxa"/>
            <w:shd w:val="clear" w:color="auto" w:fill="auto"/>
          </w:tcPr>
          <w:p w14:paraId="5E07D8D0" w14:textId="77777777" w:rsidR="00635155" w:rsidRPr="009A7184" w:rsidRDefault="00635155" w:rsidP="00635155">
            <w:pPr>
              <w:pStyle w:val="ENoteTableText"/>
              <w:rPr>
                <w:szCs w:val="16"/>
              </w:rPr>
            </w:pPr>
            <w:r w:rsidRPr="009A7184">
              <w:rPr>
                <w:szCs w:val="16"/>
              </w:rPr>
              <w:t>rep. No. 85, 2011</w:t>
            </w:r>
          </w:p>
        </w:tc>
      </w:tr>
      <w:tr w:rsidR="00635155" w:rsidRPr="009A7184" w14:paraId="1DB93776" w14:textId="77777777" w:rsidTr="001F643F">
        <w:trPr>
          <w:cantSplit/>
        </w:trPr>
        <w:tc>
          <w:tcPr>
            <w:tcW w:w="2044" w:type="dxa"/>
            <w:shd w:val="clear" w:color="auto" w:fill="auto"/>
          </w:tcPr>
          <w:p w14:paraId="4DF6765C" w14:textId="77777777" w:rsidR="00635155" w:rsidRPr="009A7184" w:rsidRDefault="00635155" w:rsidP="00635155">
            <w:pPr>
              <w:pStyle w:val="ENoteTableText"/>
              <w:tabs>
                <w:tab w:val="center" w:leader="dot" w:pos="2268"/>
              </w:tabs>
              <w:rPr>
                <w:szCs w:val="16"/>
              </w:rPr>
            </w:pPr>
            <w:r w:rsidRPr="009A7184">
              <w:rPr>
                <w:szCs w:val="16"/>
              </w:rPr>
              <w:t>2710.12</w:t>
            </w:r>
            <w:r w:rsidRPr="009A7184">
              <w:rPr>
                <w:szCs w:val="16"/>
              </w:rPr>
              <w:tab/>
            </w:r>
          </w:p>
        </w:tc>
        <w:tc>
          <w:tcPr>
            <w:tcW w:w="5044" w:type="dxa"/>
            <w:shd w:val="clear" w:color="auto" w:fill="auto"/>
          </w:tcPr>
          <w:p w14:paraId="0327822A" w14:textId="77777777" w:rsidR="00635155" w:rsidRPr="009A7184" w:rsidRDefault="00635155" w:rsidP="00635155">
            <w:pPr>
              <w:pStyle w:val="ENoteTableText"/>
              <w:rPr>
                <w:szCs w:val="16"/>
              </w:rPr>
            </w:pPr>
            <w:r w:rsidRPr="009A7184">
              <w:rPr>
                <w:szCs w:val="16"/>
              </w:rPr>
              <w:t>ad. No. 85, 2011</w:t>
            </w:r>
          </w:p>
        </w:tc>
      </w:tr>
      <w:tr w:rsidR="00635155" w:rsidRPr="009A7184" w14:paraId="7D735C1E" w14:textId="77777777" w:rsidTr="001F643F">
        <w:trPr>
          <w:cantSplit/>
        </w:trPr>
        <w:tc>
          <w:tcPr>
            <w:tcW w:w="2044" w:type="dxa"/>
            <w:shd w:val="clear" w:color="auto" w:fill="auto"/>
          </w:tcPr>
          <w:p w14:paraId="6591782B" w14:textId="77777777" w:rsidR="00635155" w:rsidRPr="009A7184" w:rsidRDefault="00635155" w:rsidP="00635155">
            <w:pPr>
              <w:pStyle w:val="ENoteTableText"/>
              <w:tabs>
                <w:tab w:val="center" w:leader="dot" w:pos="2268"/>
              </w:tabs>
              <w:rPr>
                <w:szCs w:val="16"/>
              </w:rPr>
            </w:pPr>
            <w:r w:rsidRPr="009A7184">
              <w:rPr>
                <w:szCs w:val="16"/>
              </w:rPr>
              <w:t>2710.12.6</w:t>
            </w:r>
            <w:r w:rsidRPr="009A7184">
              <w:rPr>
                <w:szCs w:val="16"/>
              </w:rPr>
              <w:tab/>
            </w:r>
          </w:p>
        </w:tc>
        <w:tc>
          <w:tcPr>
            <w:tcW w:w="5044" w:type="dxa"/>
            <w:shd w:val="clear" w:color="auto" w:fill="auto"/>
          </w:tcPr>
          <w:p w14:paraId="18BBF359" w14:textId="77777777" w:rsidR="00635155" w:rsidRPr="009A7184" w:rsidRDefault="00635155" w:rsidP="00635155">
            <w:pPr>
              <w:pStyle w:val="ENoteTableText"/>
              <w:rPr>
                <w:szCs w:val="16"/>
              </w:rPr>
            </w:pPr>
            <w:r w:rsidRPr="009A7184">
              <w:rPr>
                <w:szCs w:val="16"/>
              </w:rPr>
              <w:t>ad. No. 85, 2011</w:t>
            </w:r>
          </w:p>
        </w:tc>
      </w:tr>
      <w:tr w:rsidR="00635155" w:rsidRPr="009A7184" w14:paraId="2132B622" w14:textId="77777777" w:rsidTr="001F643F">
        <w:trPr>
          <w:cantSplit/>
        </w:trPr>
        <w:tc>
          <w:tcPr>
            <w:tcW w:w="2044" w:type="dxa"/>
            <w:shd w:val="clear" w:color="auto" w:fill="auto"/>
          </w:tcPr>
          <w:p w14:paraId="4DA1F358" w14:textId="77777777" w:rsidR="00635155" w:rsidRPr="009A7184" w:rsidRDefault="00635155" w:rsidP="00635155">
            <w:pPr>
              <w:pStyle w:val="ENoteTableText"/>
              <w:tabs>
                <w:tab w:val="center" w:leader="dot" w:pos="2268"/>
              </w:tabs>
              <w:rPr>
                <w:szCs w:val="16"/>
              </w:rPr>
            </w:pPr>
            <w:r w:rsidRPr="009A7184">
              <w:rPr>
                <w:szCs w:val="16"/>
              </w:rPr>
              <w:t>2710.12.61</w:t>
            </w:r>
            <w:r w:rsidRPr="009A7184">
              <w:rPr>
                <w:szCs w:val="16"/>
              </w:rPr>
              <w:tab/>
            </w:r>
          </w:p>
        </w:tc>
        <w:tc>
          <w:tcPr>
            <w:tcW w:w="5044" w:type="dxa"/>
            <w:shd w:val="clear" w:color="auto" w:fill="auto"/>
          </w:tcPr>
          <w:p w14:paraId="590147F7" w14:textId="77777777" w:rsidR="00635155" w:rsidRPr="009A7184" w:rsidRDefault="00635155" w:rsidP="00635155">
            <w:pPr>
              <w:pStyle w:val="ENoteTableText"/>
              <w:rPr>
                <w:szCs w:val="16"/>
              </w:rPr>
            </w:pPr>
            <w:r w:rsidRPr="009A7184">
              <w:rPr>
                <w:szCs w:val="16"/>
              </w:rPr>
              <w:t>ad No 85, 2011</w:t>
            </w:r>
          </w:p>
        </w:tc>
      </w:tr>
      <w:tr w:rsidR="00635155" w:rsidRPr="009A7184" w14:paraId="2D274B27" w14:textId="77777777" w:rsidTr="001F643F">
        <w:trPr>
          <w:cantSplit/>
        </w:trPr>
        <w:tc>
          <w:tcPr>
            <w:tcW w:w="2044" w:type="dxa"/>
            <w:shd w:val="clear" w:color="auto" w:fill="auto"/>
          </w:tcPr>
          <w:p w14:paraId="3182034E" w14:textId="77777777" w:rsidR="00635155" w:rsidRPr="009A7184" w:rsidRDefault="00635155" w:rsidP="00635155">
            <w:pPr>
              <w:pStyle w:val="ENoteTableText"/>
              <w:rPr>
                <w:szCs w:val="16"/>
              </w:rPr>
            </w:pPr>
          </w:p>
        </w:tc>
        <w:tc>
          <w:tcPr>
            <w:tcW w:w="5044" w:type="dxa"/>
            <w:shd w:val="clear" w:color="auto" w:fill="auto"/>
          </w:tcPr>
          <w:p w14:paraId="63C58FB7" w14:textId="77777777" w:rsidR="00635155" w:rsidRPr="009A7184" w:rsidRDefault="00635155" w:rsidP="00635155">
            <w:pPr>
              <w:pStyle w:val="ENoteTableText"/>
              <w:rPr>
                <w:szCs w:val="16"/>
              </w:rPr>
            </w:pPr>
            <w:r w:rsidRPr="009A7184">
              <w:rPr>
                <w:szCs w:val="16"/>
              </w:rPr>
              <w:t>am No 155, 2011; No 86, 2014; No 121, 2017</w:t>
            </w:r>
          </w:p>
        </w:tc>
      </w:tr>
      <w:tr w:rsidR="00635155" w:rsidRPr="009A7184" w14:paraId="0441FA77" w14:textId="77777777" w:rsidTr="001F643F">
        <w:trPr>
          <w:cantSplit/>
        </w:trPr>
        <w:tc>
          <w:tcPr>
            <w:tcW w:w="2044" w:type="dxa"/>
            <w:shd w:val="clear" w:color="auto" w:fill="auto"/>
          </w:tcPr>
          <w:p w14:paraId="577AF1AE" w14:textId="77777777" w:rsidR="00635155" w:rsidRPr="009A7184" w:rsidRDefault="00635155" w:rsidP="00635155">
            <w:pPr>
              <w:pStyle w:val="ENoteTableText"/>
              <w:tabs>
                <w:tab w:val="center" w:leader="dot" w:pos="2268"/>
              </w:tabs>
              <w:rPr>
                <w:szCs w:val="16"/>
              </w:rPr>
            </w:pPr>
            <w:r w:rsidRPr="009A7184">
              <w:rPr>
                <w:szCs w:val="16"/>
              </w:rPr>
              <w:t>2710.12.62</w:t>
            </w:r>
            <w:r w:rsidRPr="009A7184">
              <w:rPr>
                <w:szCs w:val="16"/>
              </w:rPr>
              <w:tab/>
            </w:r>
          </w:p>
        </w:tc>
        <w:tc>
          <w:tcPr>
            <w:tcW w:w="5044" w:type="dxa"/>
            <w:shd w:val="clear" w:color="auto" w:fill="auto"/>
          </w:tcPr>
          <w:p w14:paraId="22968A3D" w14:textId="77777777" w:rsidR="00635155" w:rsidRPr="009A7184" w:rsidRDefault="00635155" w:rsidP="00635155">
            <w:pPr>
              <w:pStyle w:val="ENoteTableText"/>
              <w:rPr>
                <w:szCs w:val="16"/>
              </w:rPr>
            </w:pPr>
            <w:r w:rsidRPr="009A7184">
              <w:rPr>
                <w:szCs w:val="16"/>
              </w:rPr>
              <w:t>ad No 65, 2011</w:t>
            </w:r>
          </w:p>
        </w:tc>
      </w:tr>
      <w:tr w:rsidR="00635155" w:rsidRPr="009A7184" w14:paraId="001EE605" w14:textId="77777777" w:rsidTr="001F643F">
        <w:trPr>
          <w:cantSplit/>
        </w:trPr>
        <w:tc>
          <w:tcPr>
            <w:tcW w:w="2044" w:type="dxa"/>
            <w:shd w:val="clear" w:color="auto" w:fill="auto"/>
          </w:tcPr>
          <w:p w14:paraId="723252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F9271A8" w14:textId="77777777" w:rsidR="00635155" w:rsidRPr="009A7184" w:rsidRDefault="00635155" w:rsidP="00635155">
            <w:pPr>
              <w:pStyle w:val="ENoteTableText"/>
              <w:rPr>
                <w:szCs w:val="16"/>
              </w:rPr>
            </w:pPr>
            <w:r w:rsidRPr="009A7184">
              <w:rPr>
                <w:szCs w:val="16"/>
              </w:rPr>
              <w:t>am No 121, 2017</w:t>
            </w:r>
          </w:p>
        </w:tc>
      </w:tr>
      <w:tr w:rsidR="00635155" w:rsidRPr="009A7184" w14:paraId="10AC2941" w14:textId="77777777" w:rsidTr="001F643F">
        <w:trPr>
          <w:cantSplit/>
        </w:trPr>
        <w:tc>
          <w:tcPr>
            <w:tcW w:w="2044" w:type="dxa"/>
            <w:shd w:val="clear" w:color="auto" w:fill="auto"/>
          </w:tcPr>
          <w:p w14:paraId="3C6AF2D5" w14:textId="77777777" w:rsidR="00635155" w:rsidRPr="009A7184" w:rsidRDefault="00635155" w:rsidP="00635155">
            <w:pPr>
              <w:pStyle w:val="ENoteTableText"/>
              <w:tabs>
                <w:tab w:val="center" w:leader="dot" w:pos="2268"/>
              </w:tabs>
              <w:rPr>
                <w:szCs w:val="16"/>
              </w:rPr>
            </w:pPr>
            <w:r w:rsidRPr="009A7184">
              <w:rPr>
                <w:szCs w:val="16"/>
              </w:rPr>
              <w:t>2710.12.69</w:t>
            </w:r>
            <w:r w:rsidRPr="009A7184">
              <w:rPr>
                <w:szCs w:val="16"/>
              </w:rPr>
              <w:tab/>
            </w:r>
          </w:p>
        </w:tc>
        <w:tc>
          <w:tcPr>
            <w:tcW w:w="5044" w:type="dxa"/>
            <w:shd w:val="clear" w:color="auto" w:fill="auto"/>
          </w:tcPr>
          <w:p w14:paraId="6DF2A4E0" w14:textId="77777777" w:rsidR="00635155" w:rsidRPr="009A7184" w:rsidRDefault="00635155" w:rsidP="00635155">
            <w:pPr>
              <w:pStyle w:val="ENoteTableText"/>
              <w:rPr>
                <w:szCs w:val="16"/>
              </w:rPr>
            </w:pPr>
            <w:r w:rsidRPr="009A7184">
              <w:rPr>
                <w:szCs w:val="16"/>
              </w:rPr>
              <w:t>ad No 85, 2011</w:t>
            </w:r>
          </w:p>
        </w:tc>
      </w:tr>
      <w:tr w:rsidR="00635155" w:rsidRPr="009A7184" w14:paraId="317CF16D" w14:textId="77777777" w:rsidTr="001F643F">
        <w:trPr>
          <w:cantSplit/>
        </w:trPr>
        <w:tc>
          <w:tcPr>
            <w:tcW w:w="2044" w:type="dxa"/>
            <w:shd w:val="clear" w:color="auto" w:fill="auto"/>
          </w:tcPr>
          <w:p w14:paraId="37B74A1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A296B9" w14:textId="77777777" w:rsidR="00635155" w:rsidRPr="009A7184" w:rsidRDefault="00635155" w:rsidP="00635155">
            <w:pPr>
              <w:pStyle w:val="ENoteTableText"/>
              <w:rPr>
                <w:szCs w:val="16"/>
              </w:rPr>
            </w:pPr>
            <w:r w:rsidRPr="009A7184">
              <w:rPr>
                <w:szCs w:val="16"/>
              </w:rPr>
              <w:t>am No 121, 2017</w:t>
            </w:r>
          </w:p>
        </w:tc>
      </w:tr>
      <w:tr w:rsidR="00635155" w:rsidRPr="009A7184" w14:paraId="3007BB45" w14:textId="77777777" w:rsidTr="001F643F">
        <w:trPr>
          <w:cantSplit/>
        </w:trPr>
        <w:tc>
          <w:tcPr>
            <w:tcW w:w="2044" w:type="dxa"/>
            <w:shd w:val="clear" w:color="auto" w:fill="auto"/>
          </w:tcPr>
          <w:p w14:paraId="2146C19C" w14:textId="77777777" w:rsidR="00635155" w:rsidRPr="009A7184" w:rsidRDefault="00635155" w:rsidP="00635155">
            <w:pPr>
              <w:pStyle w:val="ENoteTableText"/>
              <w:tabs>
                <w:tab w:val="center" w:leader="dot" w:pos="2268"/>
              </w:tabs>
              <w:rPr>
                <w:szCs w:val="16"/>
              </w:rPr>
            </w:pPr>
            <w:r w:rsidRPr="009A7184">
              <w:rPr>
                <w:szCs w:val="16"/>
              </w:rPr>
              <w:t>2710.12.70</w:t>
            </w:r>
            <w:r w:rsidRPr="009A7184">
              <w:rPr>
                <w:szCs w:val="16"/>
              </w:rPr>
              <w:tab/>
            </w:r>
          </w:p>
        </w:tc>
        <w:tc>
          <w:tcPr>
            <w:tcW w:w="5044" w:type="dxa"/>
            <w:shd w:val="clear" w:color="auto" w:fill="auto"/>
          </w:tcPr>
          <w:p w14:paraId="327E3D70" w14:textId="77777777" w:rsidR="00635155" w:rsidRPr="009A7184" w:rsidRDefault="00635155" w:rsidP="00635155">
            <w:pPr>
              <w:pStyle w:val="ENoteTableText"/>
              <w:rPr>
                <w:szCs w:val="16"/>
              </w:rPr>
            </w:pPr>
            <w:r w:rsidRPr="009A7184">
              <w:rPr>
                <w:szCs w:val="16"/>
              </w:rPr>
              <w:t>ad No 85, 2011</w:t>
            </w:r>
          </w:p>
        </w:tc>
      </w:tr>
      <w:tr w:rsidR="00635155" w:rsidRPr="009A7184" w14:paraId="25EAB13D" w14:textId="77777777" w:rsidTr="001F643F">
        <w:trPr>
          <w:cantSplit/>
        </w:trPr>
        <w:tc>
          <w:tcPr>
            <w:tcW w:w="2044" w:type="dxa"/>
            <w:shd w:val="clear" w:color="auto" w:fill="auto"/>
          </w:tcPr>
          <w:p w14:paraId="33A807C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3F4298" w14:textId="77777777" w:rsidR="00635155" w:rsidRPr="009A7184" w:rsidRDefault="00635155" w:rsidP="00635155">
            <w:pPr>
              <w:pStyle w:val="ENoteTableText"/>
              <w:rPr>
                <w:szCs w:val="16"/>
              </w:rPr>
            </w:pPr>
            <w:r w:rsidRPr="009A7184">
              <w:rPr>
                <w:szCs w:val="16"/>
              </w:rPr>
              <w:t>am No 121, 2017</w:t>
            </w:r>
          </w:p>
        </w:tc>
      </w:tr>
      <w:tr w:rsidR="00635155" w:rsidRPr="009A7184" w14:paraId="2E7FB6EA" w14:textId="77777777" w:rsidTr="001F643F">
        <w:trPr>
          <w:cantSplit/>
        </w:trPr>
        <w:tc>
          <w:tcPr>
            <w:tcW w:w="2044" w:type="dxa"/>
            <w:shd w:val="clear" w:color="auto" w:fill="auto"/>
          </w:tcPr>
          <w:p w14:paraId="379E39D7" w14:textId="77777777" w:rsidR="00635155" w:rsidRPr="009A7184" w:rsidRDefault="00635155" w:rsidP="00635155">
            <w:pPr>
              <w:pStyle w:val="ENoteTableText"/>
              <w:tabs>
                <w:tab w:val="center" w:leader="dot" w:pos="2268"/>
              </w:tabs>
              <w:rPr>
                <w:szCs w:val="16"/>
              </w:rPr>
            </w:pPr>
            <w:r w:rsidRPr="009A7184">
              <w:rPr>
                <w:szCs w:val="16"/>
              </w:rPr>
              <w:t>2710.12.90</w:t>
            </w:r>
            <w:r w:rsidRPr="009A7184">
              <w:rPr>
                <w:szCs w:val="16"/>
              </w:rPr>
              <w:tab/>
            </w:r>
          </w:p>
        </w:tc>
        <w:tc>
          <w:tcPr>
            <w:tcW w:w="5044" w:type="dxa"/>
            <w:shd w:val="clear" w:color="auto" w:fill="auto"/>
          </w:tcPr>
          <w:p w14:paraId="4C1DCE49" w14:textId="77777777" w:rsidR="00635155" w:rsidRPr="009A7184" w:rsidRDefault="00635155" w:rsidP="00635155">
            <w:pPr>
              <w:pStyle w:val="ENoteTableText"/>
              <w:rPr>
                <w:szCs w:val="16"/>
              </w:rPr>
            </w:pPr>
            <w:r w:rsidRPr="009A7184">
              <w:rPr>
                <w:szCs w:val="16"/>
              </w:rPr>
              <w:t>ad. No. 85, 2011</w:t>
            </w:r>
          </w:p>
        </w:tc>
      </w:tr>
      <w:tr w:rsidR="00635155" w:rsidRPr="009A7184" w14:paraId="50818A94" w14:textId="77777777" w:rsidTr="001F643F">
        <w:trPr>
          <w:cantSplit/>
        </w:trPr>
        <w:tc>
          <w:tcPr>
            <w:tcW w:w="2044" w:type="dxa"/>
            <w:shd w:val="clear" w:color="auto" w:fill="auto"/>
          </w:tcPr>
          <w:p w14:paraId="7498F42A" w14:textId="77777777" w:rsidR="00635155" w:rsidRPr="009A7184" w:rsidRDefault="00635155" w:rsidP="00635155">
            <w:pPr>
              <w:pStyle w:val="ENoteTableText"/>
              <w:tabs>
                <w:tab w:val="center" w:leader="dot" w:pos="2268"/>
              </w:tabs>
              <w:rPr>
                <w:szCs w:val="16"/>
              </w:rPr>
            </w:pPr>
            <w:r w:rsidRPr="009A7184">
              <w:rPr>
                <w:szCs w:val="16"/>
              </w:rPr>
              <w:t>2710.19</w:t>
            </w:r>
            <w:r w:rsidRPr="009A7184">
              <w:rPr>
                <w:szCs w:val="16"/>
              </w:rPr>
              <w:tab/>
            </w:r>
          </w:p>
        </w:tc>
        <w:tc>
          <w:tcPr>
            <w:tcW w:w="5044" w:type="dxa"/>
            <w:shd w:val="clear" w:color="auto" w:fill="auto"/>
          </w:tcPr>
          <w:p w14:paraId="2ADBE233" w14:textId="77777777" w:rsidR="00635155" w:rsidRPr="009A7184" w:rsidRDefault="00635155" w:rsidP="00635155">
            <w:pPr>
              <w:pStyle w:val="ENoteTableText"/>
              <w:rPr>
                <w:szCs w:val="16"/>
              </w:rPr>
            </w:pPr>
            <w:r w:rsidRPr="009A7184">
              <w:rPr>
                <w:szCs w:val="16"/>
              </w:rPr>
              <w:t>ad. No. 120, 2001</w:t>
            </w:r>
          </w:p>
        </w:tc>
      </w:tr>
      <w:tr w:rsidR="00635155" w:rsidRPr="009A7184" w14:paraId="465F0021" w14:textId="77777777" w:rsidTr="001F643F">
        <w:trPr>
          <w:cantSplit/>
        </w:trPr>
        <w:tc>
          <w:tcPr>
            <w:tcW w:w="2044" w:type="dxa"/>
            <w:shd w:val="clear" w:color="auto" w:fill="auto"/>
          </w:tcPr>
          <w:p w14:paraId="14AE379F" w14:textId="77777777" w:rsidR="00635155" w:rsidRPr="009A7184" w:rsidRDefault="00635155" w:rsidP="00635155">
            <w:pPr>
              <w:pStyle w:val="ENoteTableText"/>
              <w:rPr>
                <w:szCs w:val="16"/>
              </w:rPr>
            </w:pPr>
          </w:p>
        </w:tc>
        <w:tc>
          <w:tcPr>
            <w:tcW w:w="5044" w:type="dxa"/>
            <w:shd w:val="clear" w:color="auto" w:fill="auto"/>
          </w:tcPr>
          <w:p w14:paraId="7A9878CB" w14:textId="77777777" w:rsidR="00635155" w:rsidRPr="009A7184" w:rsidRDefault="00635155" w:rsidP="00635155">
            <w:pPr>
              <w:pStyle w:val="ENoteTableText"/>
              <w:rPr>
                <w:szCs w:val="16"/>
              </w:rPr>
            </w:pPr>
            <w:r w:rsidRPr="009A7184">
              <w:rPr>
                <w:szCs w:val="16"/>
              </w:rPr>
              <w:t>rs. No. 77, 2006</w:t>
            </w:r>
          </w:p>
        </w:tc>
      </w:tr>
      <w:tr w:rsidR="00635155" w:rsidRPr="009A7184" w14:paraId="6E332D01" w14:textId="77777777" w:rsidTr="001F643F">
        <w:trPr>
          <w:cantSplit/>
        </w:trPr>
        <w:tc>
          <w:tcPr>
            <w:tcW w:w="2044" w:type="dxa"/>
            <w:shd w:val="clear" w:color="auto" w:fill="auto"/>
          </w:tcPr>
          <w:p w14:paraId="4594B98B" w14:textId="77777777" w:rsidR="00635155" w:rsidRPr="009A7184" w:rsidRDefault="00635155" w:rsidP="00635155">
            <w:pPr>
              <w:pStyle w:val="ENoteTableText"/>
              <w:tabs>
                <w:tab w:val="center" w:leader="dot" w:pos="2268"/>
              </w:tabs>
              <w:rPr>
                <w:szCs w:val="16"/>
              </w:rPr>
            </w:pPr>
            <w:r w:rsidRPr="009A7184">
              <w:rPr>
                <w:szCs w:val="16"/>
              </w:rPr>
              <w:t>2710.19.1</w:t>
            </w:r>
            <w:r w:rsidRPr="009A7184">
              <w:rPr>
                <w:szCs w:val="16"/>
              </w:rPr>
              <w:tab/>
            </w:r>
          </w:p>
        </w:tc>
        <w:tc>
          <w:tcPr>
            <w:tcW w:w="5044" w:type="dxa"/>
            <w:shd w:val="clear" w:color="auto" w:fill="auto"/>
          </w:tcPr>
          <w:p w14:paraId="759EF53D" w14:textId="77777777" w:rsidR="00635155" w:rsidRPr="009A7184" w:rsidRDefault="00635155" w:rsidP="00635155">
            <w:pPr>
              <w:pStyle w:val="ENoteTableText"/>
              <w:rPr>
                <w:szCs w:val="16"/>
              </w:rPr>
            </w:pPr>
            <w:r w:rsidRPr="009A7184">
              <w:rPr>
                <w:szCs w:val="16"/>
              </w:rPr>
              <w:t>ad. No. 120, 2001</w:t>
            </w:r>
          </w:p>
        </w:tc>
      </w:tr>
      <w:tr w:rsidR="00635155" w:rsidRPr="009A7184" w14:paraId="58B5DCDC" w14:textId="77777777" w:rsidTr="001F643F">
        <w:trPr>
          <w:cantSplit/>
        </w:trPr>
        <w:tc>
          <w:tcPr>
            <w:tcW w:w="2044" w:type="dxa"/>
            <w:shd w:val="clear" w:color="auto" w:fill="auto"/>
          </w:tcPr>
          <w:p w14:paraId="3C526557" w14:textId="77777777" w:rsidR="00635155" w:rsidRPr="009A7184" w:rsidRDefault="00635155" w:rsidP="00635155">
            <w:pPr>
              <w:pStyle w:val="ENoteTableText"/>
              <w:rPr>
                <w:szCs w:val="16"/>
              </w:rPr>
            </w:pPr>
          </w:p>
        </w:tc>
        <w:tc>
          <w:tcPr>
            <w:tcW w:w="5044" w:type="dxa"/>
            <w:shd w:val="clear" w:color="auto" w:fill="auto"/>
          </w:tcPr>
          <w:p w14:paraId="40069CB0" w14:textId="77777777" w:rsidR="00635155" w:rsidRPr="009A7184" w:rsidRDefault="00635155" w:rsidP="00635155">
            <w:pPr>
              <w:pStyle w:val="ENoteTableText"/>
              <w:rPr>
                <w:szCs w:val="16"/>
              </w:rPr>
            </w:pPr>
            <w:r w:rsidRPr="009A7184">
              <w:rPr>
                <w:szCs w:val="16"/>
              </w:rPr>
              <w:t>rs. No. 77, 2006</w:t>
            </w:r>
          </w:p>
        </w:tc>
      </w:tr>
      <w:tr w:rsidR="00635155" w:rsidRPr="009A7184" w14:paraId="5BC9E85B" w14:textId="77777777" w:rsidTr="001F643F">
        <w:trPr>
          <w:cantSplit/>
        </w:trPr>
        <w:tc>
          <w:tcPr>
            <w:tcW w:w="2044" w:type="dxa"/>
            <w:shd w:val="clear" w:color="auto" w:fill="auto"/>
          </w:tcPr>
          <w:p w14:paraId="53E6C45B" w14:textId="77777777" w:rsidR="00635155" w:rsidRPr="009A7184" w:rsidRDefault="00635155" w:rsidP="00635155">
            <w:pPr>
              <w:pStyle w:val="ENoteTableText"/>
              <w:tabs>
                <w:tab w:val="center" w:leader="dot" w:pos="2268"/>
              </w:tabs>
              <w:rPr>
                <w:szCs w:val="16"/>
              </w:rPr>
            </w:pPr>
            <w:r w:rsidRPr="009A7184">
              <w:rPr>
                <w:szCs w:val="16"/>
              </w:rPr>
              <w:t>2710.19.11</w:t>
            </w:r>
            <w:r w:rsidRPr="009A7184">
              <w:rPr>
                <w:szCs w:val="16"/>
              </w:rPr>
              <w:tab/>
            </w:r>
          </w:p>
        </w:tc>
        <w:tc>
          <w:tcPr>
            <w:tcW w:w="5044" w:type="dxa"/>
            <w:shd w:val="clear" w:color="auto" w:fill="auto"/>
          </w:tcPr>
          <w:p w14:paraId="5707A821" w14:textId="77777777" w:rsidR="00635155" w:rsidRPr="009A7184" w:rsidRDefault="00635155" w:rsidP="00635155">
            <w:pPr>
              <w:pStyle w:val="ENoteTableText"/>
              <w:rPr>
                <w:szCs w:val="16"/>
              </w:rPr>
            </w:pPr>
            <w:r w:rsidRPr="009A7184">
              <w:rPr>
                <w:szCs w:val="16"/>
              </w:rPr>
              <w:t>ad. No. 120, 2001</w:t>
            </w:r>
          </w:p>
        </w:tc>
      </w:tr>
      <w:tr w:rsidR="00635155" w:rsidRPr="009A7184" w14:paraId="5E05D65F" w14:textId="77777777" w:rsidTr="001F643F">
        <w:trPr>
          <w:cantSplit/>
        </w:trPr>
        <w:tc>
          <w:tcPr>
            <w:tcW w:w="2044" w:type="dxa"/>
            <w:shd w:val="clear" w:color="auto" w:fill="auto"/>
          </w:tcPr>
          <w:p w14:paraId="6BE3DA40" w14:textId="77777777" w:rsidR="00635155" w:rsidRPr="009A7184" w:rsidRDefault="00635155" w:rsidP="00635155">
            <w:pPr>
              <w:pStyle w:val="ENoteTableText"/>
              <w:rPr>
                <w:szCs w:val="16"/>
              </w:rPr>
            </w:pPr>
          </w:p>
        </w:tc>
        <w:tc>
          <w:tcPr>
            <w:tcW w:w="5044" w:type="dxa"/>
            <w:shd w:val="clear" w:color="auto" w:fill="auto"/>
          </w:tcPr>
          <w:p w14:paraId="1F38B85F" w14:textId="77777777" w:rsidR="00635155" w:rsidRPr="009A7184" w:rsidRDefault="00635155" w:rsidP="00635155">
            <w:pPr>
              <w:pStyle w:val="ENoteTableText"/>
              <w:rPr>
                <w:szCs w:val="16"/>
              </w:rPr>
            </w:pPr>
            <w:r w:rsidRPr="009A7184">
              <w:rPr>
                <w:szCs w:val="16"/>
              </w:rPr>
              <w:t>rep. No. 77, 2006</w:t>
            </w:r>
          </w:p>
        </w:tc>
      </w:tr>
      <w:tr w:rsidR="00635155" w:rsidRPr="009A7184" w14:paraId="5B4AF279" w14:textId="77777777" w:rsidTr="001F643F">
        <w:trPr>
          <w:cantSplit/>
        </w:trPr>
        <w:tc>
          <w:tcPr>
            <w:tcW w:w="2044" w:type="dxa"/>
            <w:shd w:val="clear" w:color="auto" w:fill="auto"/>
          </w:tcPr>
          <w:p w14:paraId="20FDEDC1" w14:textId="77777777" w:rsidR="00635155" w:rsidRPr="009A7184" w:rsidRDefault="00635155" w:rsidP="00635155">
            <w:pPr>
              <w:pStyle w:val="ENoteTableText"/>
              <w:tabs>
                <w:tab w:val="center" w:leader="dot" w:pos="2268"/>
              </w:tabs>
              <w:rPr>
                <w:szCs w:val="16"/>
              </w:rPr>
            </w:pPr>
            <w:r w:rsidRPr="009A7184">
              <w:rPr>
                <w:szCs w:val="16"/>
              </w:rPr>
              <w:t>2710.19.12</w:t>
            </w:r>
            <w:r w:rsidRPr="009A7184">
              <w:rPr>
                <w:szCs w:val="16"/>
              </w:rPr>
              <w:tab/>
            </w:r>
          </w:p>
        </w:tc>
        <w:tc>
          <w:tcPr>
            <w:tcW w:w="5044" w:type="dxa"/>
            <w:shd w:val="clear" w:color="auto" w:fill="auto"/>
          </w:tcPr>
          <w:p w14:paraId="4896C687" w14:textId="77777777" w:rsidR="00635155" w:rsidRPr="009A7184" w:rsidRDefault="00635155" w:rsidP="00635155">
            <w:pPr>
              <w:pStyle w:val="ENoteTableText"/>
              <w:rPr>
                <w:szCs w:val="16"/>
              </w:rPr>
            </w:pPr>
            <w:r w:rsidRPr="009A7184">
              <w:rPr>
                <w:szCs w:val="16"/>
              </w:rPr>
              <w:t>ad. No. 120, 2001</w:t>
            </w:r>
          </w:p>
        </w:tc>
      </w:tr>
      <w:tr w:rsidR="00635155" w:rsidRPr="009A7184" w14:paraId="5EE23D9B" w14:textId="77777777" w:rsidTr="001F643F">
        <w:trPr>
          <w:cantSplit/>
        </w:trPr>
        <w:tc>
          <w:tcPr>
            <w:tcW w:w="2044" w:type="dxa"/>
            <w:shd w:val="clear" w:color="auto" w:fill="auto"/>
          </w:tcPr>
          <w:p w14:paraId="6544E618" w14:textId="77777777" w:rsidR="00635155" w:rsidRPr="009A7184" w:rsidRDefault="00635155" w:rsidP="00635155">
            <w:pPr>
              <w:pStyle w:val="ENoteTableText"/>
              <w:rPr>
                <w:szCs w:val="16"/>
              </w:rPr>
            </w:pPr>
          </w:p>
        </w:tc>
        <w:tc>
          <w:tcPr>
            <w:tcW w:w="5044" w:type="dxa"/>
            <w:shd w:val="clear" w:color="auto" w:fill="auto"/>
          </w:tcPr>
          <w:p w14:paraId="1F3C1444" w14:textId="77777777" w:rsidR="00635155" w:rsidRPr="009A7184" w:rsidRDefault="00635155" w:rsidP="00635155">
            <w:pPr>
              <w:pStyle w:val="ENoteTableText"/>
              <w:rPr>
                <w:szCs w:val="16"/>
              </w:rPr>
            </w:pPr>
            <w:r w:rsidRPr="009A7184">
              <w:rPr>
                <w:szCs w:val="16"/>
              </w:rPr>
              <w:t>rep. No. 77, 2006</w:t>
            </w:r>
          </w:p>
        </w:tc>
      </w:tr>
      <w:tr w:rsidR="00635155" w:rsidRPr="009A7184" w14:paraId="55278E7D" w14:textId="77777777" w:rsidTr="001F643F">
        <w:trPr>
          <w:cantSplit/>
        </w:trPr>
        <w:tc>
          <w:tcPr>
            <w:tcW w:w="2044" w:type="dxa"/>
            <w:shd w:val="clear" w:color="auto" w:fill="auto"/>
          </w:tcPr>
          <w:p w14:paraId="28625966" w14:textId="77777777" w:rsidR="00635155" w:rsidRPr="009A7184" w:rsidRDefault="00635155" w:rsidP="00635155">
            <w:pPr>
              <w:pStyle w:val="ENoteTableText"/>
              <w:tabs>
                <w:tab w:val="center" w:leader="dot" w:pos="2268"/>
              </w:tabs>
              <w:rPr>
                <w:szCs w:val="16"/>
              </w:rPr>
            </w:pPr>
            <w:r w:rsidRPr="009A7184">
              <w:rPr>
                <w:szCs w:val="16"/>
              </w:rPr>
              <w:t>2710.19.13</w:t>
            </w:r>
            <w:r w:rsidRPr="009A7184">
              <w:rPr>
                <w:szCs w:val="16"/>
              </w:rPr>
              <w:tab/>
            </w:r>
          </w:p>
        </w:tc>
        <w:tc>
          <w:tcPr>
            <w:tcW w:w="5044" w:type="dxa"/>
            <w:shd w:val="clear" w:color="auto" w:fill="auto"/>
          </w:tcPr>
          <w:p w14:paraId="600C5BB8" w14:textId="77777777" w:rsidR="00635155" w:rsidRPr="009A7184" w:rsidRDefault="00635155" w:rsidP="00635155">
            <w:pPr>
              <w:pStyle w:val="ENoteTableText"/>
              <w:rPr>
                <w:szCs w:val="16"/>
              </w:rPr>
            </w:pPr>
            <w:r w:rsidRPr="009A7184">
              <w:rPr>
                <w:szCs w:val="16"/>
              </w:rPr>
              <w:t>ad. No. 120, 2001</w:t>
            </w:r>
          </w:p>
        </w:tc>
      </w:tr>
      <w:tr w:rsidR="00635155" w:rsidRPr="009A7184" w14:paraId="39A300EA" w14:textId="77777777" w:rsidTr="001F643F">
        <w:trPr>
          <w:cantSplit/>
        </w:trPr>
        <w:tc>
          <w:tcPr>
            <w:tcW w:w="2044" w:type="dxa"/>
            <w:shd w:val="clear" w:color="auto" w:fill="auto"/>
          </w:tcPr>
          <w:p w14:paraId="699239C8" w14:textId="77777777" w:rsidR="00635155" w:rsidRPr="009A7184" w:rsidRDefault="00635155" w:rsidP="00635155">
            <w:pPr>
              <w:pStyle w:val="ENoteTableText"/>
              <w:rPr>
                <w:szCs w:val="16"/>
              </w:rPr>
            </w:pPr>
          </w:p>
        </w:tc>
        <w:tc>
          <w:tcPr>
            <w:tcW w:w="5044" w:type="dxa"/>
            <w:shd w:val="clear" w:color="auto" w:fill="auto"/>
          </w:tcPr>
          <w:p w14:paraId="29BFAED6" w14:textId="77777777" w:rsidR="00635155" w:rsidRPr="009A7184" w:rsidRDefault="00635155" w:rsidP="00635155">
            <w:pPr>
              <w:pStyle w:val="ENoteTableText"/>
              <w:rPr>
                <w:szCs w:val="16"/>
              </w:rPr>
            </w:pPr>
            <w:r w:rsidRPr="009A7184">
              <w:rPr>
                <w:szCs w:val="16"/>
              </w:rPr>
              <w:t>am. No. 63, 2003</w:t>
            </w:r>
          </w:p>
        </w:tc>
      </w:tr>
      <w:tr w:rsidR="00635155" w:rsidRPr="009A7184" w14:paraId="746FB31A" w14:textId="77777777" w:rsidTr="001F643F">
        <w:trPr>
          <w:cantSplit/>
        </w:trPr>
        <w:tc>
          <w:tcPr>
            <w:tcW w:w="2044" w:type="dxa"/>
            <w:shd w:val="clear" w:color="auto" w:fill="auto"/>
          </w:tcPr>
          <w:p w14:paraId="3D66DB30" w14:textId="77777777" w:rsidR="00635155" w:rsidRPr="009A7184" w:rsidRDefault="00635155" w:rsidP="00635155">
            <w:pPr>
              <w:pStyle w:val="ENoteTableText"/>
              <w:rPr>
                <w:szCs w:val="16"/>
              </w:rPr>
            </w:pPr>
          </w:p>
        </w:tc>
        <w:tc>
          <w:tcPr>
            <w:tcW w:w="5044" w:type="dxa"/>
            <w:shd w:val="clear" w:color="auto" w:fill="auto"/>
          </w:tcPr>
          <w:p w14:paraId="2DF39389" w14:textId="77777777" w:rsidR="00635155" w:rsidRPr="009A7184" w:rsidRDefault="00635155" w:rsidP="00635155">
            <w:pPr>
              <w:pStyle w:val="ENoteTableText"/>
              <w:rPr>
                <w:szCs w:val="16"/>
              </w:rPr>
            </w:pPr>
            <w:r w:rsidRPr="009A7184">
              <w:rPr>
                <w:szCs w:val="16"/>
              </w:rPr>
              <w:t>rep. No. 77, 2006</w:t>
            </w:r>
          </w:p>
        </w:tc>
      </w:tr>
      <w:tr w:rsidR="00635155" w:rsidRPr="009A7184" w14:paraId="671EFC66" w14:textId="77777777" w:rsidTr="001F643F">
        <w:trPr>
          <w:cantSplit/>
        </w:trPr>
        <w:tc>
          <w:tcPr>
            <w:tcW w:w="2044" w:type="dxa"/>
            <w:shd w:val="clear" w:color="auto" w:fill="auto"/>
          </w:tcPr>
          <w:p w14:paraId="7C36DF75" w14:textId="77777777" w:rsidR="00635155" w:rsidRPr="009A7184" w:rsidRDefault="00635155" w:rsidP="00635155">
            <w:pPr>
              <w:pStyle w:val="ENoteTableText"/>
              <w:tabs>
                <w:tab w:val="center" w:leader="dot" w:pos="2268"/>
              </w:tabs>
              <w:rPr>
                <w:szCs w:val="16"/>
              </w:rPr>
            </w:pPr>
            <w:r w:rsidRPr="009A7184">
              <w:rPr>
                <w:szCs w:val="16"/>
              </w:rPr>
              <w:t>2710.19.14</w:t>
            </w:r>
            <w:r w:rsidRPr="009A7184">
              <w:rPr>
                <w:szCs w:val="16"/>
              </w:rPr>
              <w:tab/>
            </w:r>
          </w:p>
        </w:tc>
        <w:tc>
          <w:tcPr>
            <w:tcW w:w="5044" w:type="dxa"/>
            <w:shd w:val="clear" w:color="auto" w:fill="auto"/>
          </w:tcPr>
          <w:p w14:paraId="602784D0" w14:textId="77777777" w:rsidR="00635155" w:rsidRPr="009A7184" w:rsidRDefault="00635155" w:rsidP="00635155">
            <w:pPr>
              <w:pStyle w:val="ENoteTableText"/>
              <w:rPr>
                <w:szCs w:val="16"/>
              </w:rPr>
            </w:pPr>
            <w:r w:rsidRPr="009A7184">
              <w:rPr>
                <w:szCs w:val="16"/>
              </w:rPr>
              <w:t>ad. No. 77, 2006</w:t>
            </w:r>
          </w:p>
        </w:tc>
      </w:tr>
      <w:tr w:rsidR="00635155" w:rsidRPr="009A7184" w14:paraId="74721AB8" w14:textId="77777777" w:rsidTr="001F643F">
        <w:trPr>
          <w:cantSplit/>
        </w:trPr>
        <w:tc>
          <w:tcPr>
            <w:tcW w:w="2044" w:type="dxa"/>
            <w:shd w:val="clear" w:color="auto" w:fill="auto"/>
          </w:tcPr>
          <w:p w14:paraId="2AC5B0EB" w14:textId="77777777" w:rsidR="00635155" w:rsidRPr="009A7184" w:rsidRDefault="00635155" w:rsidP="00635155">
            <w:pPr>
              <w:pStyle w:val="ENoteTableText"/>
              <w:tabs>
                <w:tab w:val="center" w:leader="dot" w:pos="2268"/>
              </w:tabs>
              <w:rPr>
                <w:szCs w:val="16"/>
              </w:rPr>
            </w:pPr>
            <w:r w:rsidRPr="009A7184">
              <w:rPr>
                <w:szCs w:val="16"/>
              </w:rPr>
              <w:t>2710.19.16</w:t>
            </w:r>
            <w:r w:rsidRPr="009A7184">
              <w:rPr>
                <w:szCs w:val="16"/>
              </w:rPr>
              <w:tab/>
            </w:r>
          </w:p>
        </w:tc>
        <w:tc>
          <w:tcPr>
            <w:tcW w:w="5044" w:type="dxa"/>
            <w:shd w:val="clear" w:color="auto" w:fill="auto"/>
          </w:tcPr>
          <w:p w14:paraId="7D20F55E" w14:textId="77777777" w:rsidR="00635155" w:rsidRPr="009A7184" w:rsidRDefault="00635155" w:rsidP="00635155">
            <w:pPr>
              <w:pStyle w:val="ENoteTableText"/>
              <w:rPr>
                <w:szCs w:val="16"/>
              </w:rPr>
            </w:pPr>
            <w:r w:rsidRPr="009A7184">
              <w:rPr>
                <w:szCs w:val="16"/>
              </w:rPr>
              <w:t>ad No 77, 2006</w:t>
            </w:r>
          </w:p>
        </w:tc>
      </w:tr>
      <w:tr w:rsidR="00635155" w:rsidRPr="009A7184" w14:paraId="4A40F95A" w14:textId="77777777" w:rsidTr="001F643F">
        <w:trPr>
          <w:cantSplit/>
        </w:trPr>
        <w:tc>
          <w:tcPr>
            <w:tcW w:w="2044" w:type="dxa"/>
            <w:shd w:val="clear" w:color="auto" w:fill="auto"/>
          </w:tcPr>
          <w:p w14:paraId="5878038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F2CF1B2" w14:textId="77777777" w:rsidR="00635155" w:rsidRPr="009A7184" w:rsidRDefault="00635155" w:rsidP="00635155">
            <w:pPr>
              <w:pStyle w:val="ENoteTableText"/>
              <w:rPr>
                <w:szCs w:val="16"/>
              </w:rPr>
            </w:pPr>
            <w:r w:rsidRPr="009A7184">
              <w:rPr>
                <w:szCs w:val="16"/>
              </w:rPr>
              <w:t>am No 121, 2017</w:t>
            </w:r>
          </w:p>
        </w:tc>
      </w:tr>
      <w:tr w:rsidR="00635155" w:rsidRPr="009A7184" w14:paraId="40F90E5B" w14:textId="77777777" w:rsidTr="001F643F">
        <w:trPr>
          <w:cantSplit/>
        </w:trPr>
        <w:tc>
          <w:tcPr>
            <w:tcW w:w="2044" w:type="dxa"/>
            <w:shd w:val="clear" w:color="auto" w:fill="auto"/>
          </w:tcPr>
          <w:p w14:paraId="39AADAAC" w14:textId="77777777" w:rsidR="00635155" w:rsidRPr="009A7184" w:rsidRDefault="00635155" w:rsidP="00635155">
            <w:pPr>
              <w:pStyle w:val="ENoteTableText"/>
              <w:tabs>
                <w:tab w:val="center" w:leader="dot" w:pos="2268"/>
              </w:tabs>
              <w:rPr>
                <w:szCs w:val="16"/>
              </w:rPr>
            </w:pPr>
            <w:r w:rsidRPr="009A7184">
              <w:rPr>
                <w:szCs w:val="16"/>
              </w:rPr>
              <w:t>2710.19.17</w:t>
            </w:r>
            <w:r w:rsidRPr="009A7184">
              <w:rPr>
                <w:szCs w:val="16"/>
              </w:rPr>
              <w:tab/>
            </w:r>
          </w:p>
        </w:tc>
        <w:tc>
          <w:tcPr>
            <w:tcW w:w="5044" w:type="dxa"/>
            <w:shd w:val="clear" w:color="auto" w:fill="auto"/>
          </w:tcPr>
          <w:p w14:paraId="6A93BE51" w14:textId="77777777" w:rsidR="00635155" w:rsidRPr="009A7184" w:rsidRDefault="00635155" w:rsidP="00635155">
            <w:pPr>
              <w:pStyle w:val="ENoteTableText"/>
              <w:rPr>
                <w:szCs w:val="16"/>
              </w:rPr>
            </w:pPr>
            <w:r w:rsidRPr="009A7184">
              <w:rPr>
                <w:szCs w:val="16"/>
              </w:rPr>
              <w:t>ad. No. 65, 2004</w:t>
            </w:r>
          </w:p>
        </w:tc>
      </w:tr>
      <w:tr w:rsidR="00635155" w:rsidRPr="009A7184" w14:paraId="6EC1C9EF" w14:textId="77777777" w:rsidTr="001F643F">
        <w:trPr>
          <w:cantSplit/>
        </w:trPr>
        <w:tc>
          <w:tcPr>
            <w:tcW w:w="2044" w:type="dxa"/>
            <w:shd w:val="clear" w:color="auto" w:fill="auto"/>
          </w:tcPr>
          <w:p w14:paraId="2DA8863C" w14:textId="77777777" w:rsidR="00635155" w:rsidRPr="009A7184" w:rsidRDefault="00635155" w:rsidP="00635155">
            <w:pPr>
              <w:pStyle w:val="ENoteTableText"/>
              <w:rPr>
                <w:szCs w:val="16"/>
              </w:rPr>
            </w:pPr>
          </w:p>
        </w:tc>
        <w:tc>
          <w:tcPr>
            <w:tcW w:w="5044" w:type="dxa"/>
            <w:shd w:val="clear" w:color="auto" w:fill="auto"/>
          </w:tcPr>
          <w:p w14:paraId="35328915" w14:textId="77777777" w:rsidR="00635155" w:rsidRPr="009A7184" w:rsidRDefault="00635155" w:rsidP="00635155">
            <w:pPr>
              <w:pStyle w:val="ENoteTableText"/>
              <w:rPr>
                <w:szCs w:val="16"/>
              </w:rPr>
            </w:pPr>
            <w:r w:rsidRPr="009A7184">
              <w:rPr>
                <w:szCs w:val="16"/>
              </w:rPr>
              <w:t>am. No. 65, 2004</w:t>
            </w:r>
          </w:p>
        </w:tc>
      </w:tr>
      <w:tr w:rsidR="00635155" w:rsidRPr="009A7184" w14:paraId="6121909D" w14:textId="77777777" w:rsidTr="001F643F">
        <w:trPr>
          <w:cantSplit/>
        </w:trPr>
        <w:tc>
          <w:tcPr>
            <w:tcW w:w="2044" w:type="dxa"/>
            <w:shd w:val="clear" w:color="auto" w:fill="auto"/>
          </w:tcPr>
          <w:p w14:paraId="1B6CD7D4" w14:textId="77777777" w:rsidR="00635155" w:rsidRPr="009A7184" w:rsidRDefault="00635155" w:rsidP="00635155">
            <w:pPr>
              <w:pStyle w:val="ENoteTableText"/>
              <w:rPr>
                <w:szCs w:val="16"/>
              </w:rPr>
            </w:pPr>
          </w:p>
        </w:tc>
        <w:tc>
          <w:tcPr>
            <w:tcW w:w="5044" w:type="dxa"/>
            <w:shd w:val="clear" w:color="auto" w:fill="auto"/>
          </w:tcPr>
          <w:p w14:paraId="39A09930" w14:textId="77777777" w:rsidR="00635155" w:rsidRPr="009A7184" w:rsidRDefault="00635155" w:rsidP="00635155">
            <w:pPr>
              <w:pStyle w:val="ENoteTableText"/>
              <w:rPr>
                <w:szCs w:val="16"/>
              </w:rPr>
            </w:pPr>
            <w:r w:rsidRPr="009A7184">
              <w:rPr>
                <w:szCs w:val="16"/>
              </w:rPr>
              <w:t>rep. No. 77, 2006</w:t>
            </w:r>
          </w:p>
        </w:tc>
      </w:tr>
      <w:tr w:rsidR="00635155" w:rsidRPr="009A7184" w14:paraId="3E445A9C" w14:textId="77777777" w:rsidTr="001F643F">
        <w:trPr>
          <w:cantSplit/>
        </w:trPr>
        <w:tc>
          <w:tcPr>
            <w:tcW w:w="2044" w:type="dxa"/>
            <w:shd w:val="clear" w:color="auto" w:fill="auto"/>
          </w:tcPr>
          <w:p w14:paraId="5FB5D07E" w14:textId="77777777" w:rsidR="00635155" w:rsidRPr="009A7184" w:rsidRDefault="00635155" w:rsidP="00635155">
            <w:pPr>
              <w:pStyle w:val="ENoteTableText"/>
              <w:tabs>
                <w:tab w:val="center" w:leader="dot" w:pos="2268"/>
              </w:tabs>
              <w:rPr>
                <w:szCs w:val="16"/>
              </w:rPr>
            </w:pPr>
            <w:r w:rsidRPr="009A7184">
              <w:rPr>
                <w:szCs w:val="16"/>
              </w:rPr>
              <w:t>2710.19.18</w:t>
            </w:r>
            <w:r w:rsidRPr="009A7184">
              <w:rPr>
                <w:szCs w:val="16"/>
              </w:rPr>
              <w:tab/>
            </w:r>
          </w:p>
        </w:tc>
        <w:tc>
          <w:tcPr>
            <w:tcW w:w="5044" w:type="dxa"/>
            <w:shd w:val="clear" w:color="auto" w:fill="auto"/>
          </w:tcPr>
          <w:p w14:paraId="5D0C5C78" w14:textId="77777777" w:rsidR="00635155" w:rsidRPr="009A7184" w:rsidRDefault="00635155" w:rsidP="00635155">
            <w:pPr>
              <w:pStyle w:val="ENoteTableText"/>
              <w:rPr>
                <w:szCs w:val="16"/>
              </w:rPr>
            </w:pPr>
            <w:r w:rsidRPr="009A7184">
              <w:rPr>
                <w:szCs w:val="16"/>
              </w:rPr>
              <w:t>ad. No. 65, 2004</w:t>
            </w:r>
          </w:p>
        </w:tc>
      </w:tr>
      <w:tr w:rsidR="00635155" w:rsidRPr="009A7184" w14:paraId="57477EE6" w14:textId="77777777" w:rsidTr="001F643F">
        <w:trPr>
          <w:cantSplit/>
        </w:trPr>
        <w:tc>
          <w:tcPr>
            <w:tcW w:w="2044" w:type="dxa"/>
            <w:shd w:val="clear" w:color="auto" w:fill="auto"/>
          </w:tcPr>
          <w:p w14:paraId="5F54E58A" w14:textId="77777777" w:rsidR="00635155" w:rsidRPr="009A7184" w:rsidRDefault="00635155" w:rsidP="00635155">
            <w:pPr>
              <w:pStyle w:val="ENoteTableText"/>
              <w:rPr>
                <w:szCs w:val="16"/>
              </w:rPr>
            </w:pPr>
          </w:p>
        </w:tc>
        <w:tc>
          <w:tcPr>
            <w:tcW w:w="5044" w:type="dxa"/>
            <w:shd w:val="clear" w:color="auto" w:fill="auto"/>
          </w:tcPr>
          <w:p w14:paraId="56F6DB4A" w14:textId="77777777" w:rsidR="00635155" w:rsidRPr="009A7184" w:rsidRDefault="00635155" w:rsidP="00635155">
            <w:pPr>
              <w:pStyle w:val="ENoteTableText"/>
              <w:rPr>
                <w:szCs w:val="16"/>
              </w:rPr>
            </w:pPr>
            <w:r w:rsidRPr="009A7184">
              <w:rPr>
                <w:szCs w:val="16"/>
              </w:rPr>
              <w:t>am. No. 65, 2004</w:t>
            </w:r>
          </w:p>
        </w:tc>
      </w:tr>
      <w:tr w:rsidR="00635155" w:rsidRPr="009A7184" w14:paraId="338ED022" w14:textId="77777777" w:rsidTr="001F643F">
        <w:trPr>
          <w:cantSplit/>
        </w:trPr>
        <w:tc>
          <w:tcPr>
            <w:tcW w:w="2044" w:type="dxa"/>
            <w:shd w:val="clear" w:color="auto" w:fill="auto"/>
          </w:tcPr>
          <w:p w14:paraId="6CDC0F4D" w14:textId="77777777" w:rsidR="00635155" w:rsidRPr="009A7184" w:rsidRDefault="00635155" w:rsidP="00635155">
            <w:pPr>
              <w:pStyle w:val="ENoteTableText"/>
              <w:rPr>
                <w:szCs w:val="16"/>
              </w:rPr>
            </w:pPr>
          </w:p>
        </w:tc>
        <w:tc>
          <w:tcPr>
            <w:tcW w:w="5044" w:type="dxa"/>
            <w:shd w:val="clear" w:color="auto" w:fill="auto"/>
          </w:tcPr>
          <w:p w14:paraId="5143DD54" w14:textId="77777777" w:rsidR="00635155" w:rsidRPr="009A7184" w:rsidRDefault="00635155" w:rsidP="00635155">
            <w:pPr>
              <w:pStyle w:val="ENoteTableText"/>
              <w:rPr>
                <w:szCs w:val="16"/>
              </w:rPr>
            </w:pPr>
            <w:r w:rsidRPr="009A7184">
              <w:rPr>
                <w:szCs w:val="16"/>
              </w:rPr>
              <w:t>rep. No. 77, 2006</w:t>
            </w:r>
          </w:p>
        </w:tc>
      </w:tr>
      <w:tr w:rsidR="00635155" w:rsidRPr="009A7184" w14:paraId="4D663005" w14:textId="77777777" w:rsidTr="001F643F">
        <w:trPr>
          <w:cantSplit/>
        </w:trPr>
        <w:tc>
          <w:tcPr>
            <w:tcW w:w="2044" w:type="dxa"/>
            <w:shd w:val="clear" w:color="auto" w:fill="auto"/>
          </w:tcPr>
          <w:p w14:paraId="08D3826B" w14:textId="77777777" w:rsidR="00635155" w:rsidRPr="009A7184" w:rsidRDefault="00635155" w:rsidP="00635155">
            <w:pPr>
              <w:pStyle w:val="ENoteTableText"/>
              <w:tabs>
                <w:tab w:val="center" w:leader="dot" w:pos="2268"/>
              </w:tabs>
              <w:rPr>
                <w:szCs w:val="16"/>
              </w:rPr>
            </w:pPr>
            <w:r w:rsidRPr="009A7184">
              <w:rPr>
                <w:szCs w:val="16"/>
              </w:rPr>
              <w:t>2710.19.19</w:t>
            </w:r>
            <w:r w:rsidRPr="009A7184">
              <w:rPr>
                <w:szCs w:val="16"/>
              </w:rPr>
              <w:tab/>
            </w:r>
          </w:p>
        </w:tc>
        <w:tc>
          <w:tcPr>
            <w:tcW w:w="5044" w:type="dxa"/>
            <w:shd w:val="clear" w:color="auto" w:fill="auto"/>
          </w:tcPr>
          <w:p w14:paraId="353F0316" w14:textId="77777777" w:rsidR="00635155" w:rsidRPr="009A7184" w:rsidRDefault="00635155" w:rsidP="00635155">
            <w:pPr>
              <w:pStyle w:val="ENoteTableText"/>
              <w:rPr>
                <w:szCs w:val="16"/>
              </w:rPr>
            </w:pPr>
            <w:r w:rsidRPr="009A7184">
              <w:rPr>
                <w:szCs w:val="16"/>
              </w:rPr>
              <w:t>ad. No. 120, 2001</w:t>
            </w:r>
          </w:p>
        </w:tc>
      </w:tr>
      <w:tr w:rsidR="00635155" w:rsidRPr="009A7184" w14:paraId="24484117" w14:textId="77777777" w:rsidTr="001F643F">
        <w:trPr>
          <w:cantSplit/>
        </w:trPr>
        <w:tc>
          <w:tcPr>
            <w:tcW w:w="2044" w:type="dxa"/>
            <w:shd w:val="clear" w:color="auto" w:fill="auto"/>
          </w:tcPr>
          <w:p w14:paraId="644CFF2A" w14:textId="77777777" w:rsidR="00635155" w:rsidRPr="009A7184" w:rsidRDefault="00635155" w:rsidP="00635155">
            <w:pPr>
              <w:pStyle w:val="ENoteTableText"/>
              <w:rPr>
                <w:szCs w:val="16"/>
              </w:rPr>
            </w:pPr>
          </w:p>
        </w:tc>
        <w:tc>
          <w:tcPr>
            <w:tcW w:w="5044" w:type="dxa"/>
            <w:shd w:val="clear" w:color="auto" w:fill="auto"/>
          </w:tcPr>
          <w:p w14:paraId="78E5D5CE" w14:textId="77777777" w:rsidR="00635155" w:rsidRPr="009A7184" w:rsidRDefault="00635155" w:rsidP="00635155">
            <w:pPr>
              <w:pStyle w:val="ENoteTableText"/>
              <w:rPr>
                <w:szCs w:val="16"/>
              </w:rPr>
            </w:pPr>
            <w:r w:rsidRPr="009A7184">
              <w:rPr>
                <w:szCs w:val="16"/>
              </w:rPr>
              <w:t>rep. No. 65, 2004</w:t>
            </w:r>
          </w:p>
        </w:tc>
      </w:tr>
      <w:tr w:rsidR="00635155" w:rsidRPr="009A7184" w14:paraId="5A4F1887" w14:textId="77777777" w:rsidTr="001F643F">
        <w:trPr>
          <w:cantSplit/>
        </w:trPr>
        <w:tc>
          <w:tcPr>
            <w:tcW w:w="2044" w:type="dxa"/>
            <w:shd w:val="clear" w:color="auto" w:fill="auto"/>
          </w:tcPr>
          <w:p w14:paraId="02F5CF93" w14:textId="77777777" w:rsidR="00635155" w:rsidRPr="009A7184" w:rsidRDefault="00635155" w:rsidP="00635155">
            <w:pPr>
              <w:pStyle w:val="ENoteTableText"/>
              <w:tabs>
                <w:tab w:val="center" w:leader="dot" w:pos="2268"/>
              </w:tabs>
              <w:rPr>
                <w:szCs w:val="16"/>
              </w:rPr>
            </w:pPr>
            <w:r w:rsidRPr="009A7184">
              <w:rPr>
                <w:szCs w:val="16"/>
              </w:rPr>
              <w:t>2710.19.2</w:t>
            </w:r>
            <w:r w:rsidRPr="009A7184">
              <w:rPr>
                <w:szCs w:val="16"/>
              </w:rPr>
              <w:tab/>
            </w:r>
          </w:p>
        </w:tc>
        <w:tc>
          <w:tcPr>
            <w:tcW w:w="5044" w:type="dxa"/>
            <w:shd w:val="clear" w:color="auto" w:fill="auto"/>
          </w:tcPr>
          <w:p w14:paraId="2B28E111" w14:textId="77777777" w:rsidR="00635155" w:rsidRPr="009A7184" w:rsidRDefault="00635155" w:rsidP="00635155">
            <w:pPr>
              <w:pStyle w:val="ENoteTableText"/>
              <w:rPr>
                <w:szCs w:val="16"/>
              </w:rPr>
            </w:pPr>
            <w:r w:rsidRPr="009A7184">
              <w:rPr>
                <w:szCs w:val="16"/>
              </w:rPr>
              <w:t>ad. No. 65, 2004</w:t>
            </w:r>
          </w:p>
        </w:tc>
      </w:tr>
      <w:tr w:rsidR="00635155" w:rsidRPr="009A7184" w14:paraId="6A152AB9" w14:textId="77777777" w:rsidTr="001F643F">
        <w:trPr>
          <w:cantSplit/>
        </w:trPr>
        <w:tc>
          <w:tcPr>
            <w:tcW w:w="2044" w:type="dxa"/>
            <w:shd w:val="clear" w:color="auto" w:fill="auto"/>
          </w:tcPr>
          <w:p w14:paraId="276CCB3C" w14:textId="77777777" w:rsidR="00635155" w:rsidRPr="009A7184" w:rsidRDefault="00635155" w:rsidP="00635155">
            <w:pPr>
              <w:pStyle w:val="ENoteTableText"/>
              <w:rPr>
                <w:szCs w:val="16"/>
              </w:rPr>
            </w:pPr>
          </w:p>
        </w:tc>
        <w:tc>
          <w:tcPr>
            <w:tcW w:w="5044" w:type="dxa"/>
            <w:shd w:val="clear" w:color="auto" w:fill="auto"/>
          </w:tcPr>
          <w:p w14:paraId="13BD8E9F" w14:textId="77777777" w:rsidR="00635155" w:rsidRPr="009A7184" w:rsidRDefault="00635155" w:rsidP="00635155">
            <w:pPr>
              <w:pStyle w:val="ENoteTableText"/>
              <w:rPr>
                <w:szCs w:val="16"/>
              </w:rPr>
            </w:pPr>
            <w:r w:rsidRPr="009A7184">
              <w:rPr>
                <w:szCs w:val="16"/>
              </w:rPr>
              <w:t>rep. No. 77, 2006</w:t>
            </w:r>
          </w:p>
        </w:tc>
      </w:tr>
      <w:tr w:rsidR="00635155" w:rsidRPr="009A7184" w14:paraId="2E5DDA4A" w14:textId="77777777" w:rsidTr="001F643F">
        <w:trPr>
          <w:cantSplit/>
        </w:trPr>
        <w:tc>
          <w:tcPr>
            <w:tcW w:w="2044" w:type="dxa"/>
            <w:shd w:val="clear" w:color="auto" w:fill="auto"/>
          </w:tcPr>
          <w:p w14:paraId="4914E78E" w14:textId="77777777" w:rsidR="00635155" w:rsidRPr="009A7184" w:rsidRDefault="00635155" w:rsidP="00635155">
            <w:pPr>
              <w:pStyle w:val="ENoteTableText"/>
              <w:rPr>
                <w:szCs w:val="16"/>
              </w:rPr>
            </w:pPr>
          </w:p>
        </w:tc>
        <w:tc>
          <w:tcPr>
            <w:tcW w:w="5044" w:type="dxa"/>
            <w:shd w:val="clear" w:color="auto" w:fill="auto"/>
          </w:tcPr>
          <w:p w14:paraId="4203FF17" w14:textId="77777777" w:rsidR="00635155" w:rsidRPr="009A7184" w:rsidRDefault="00635155" w:rsidP="00635155">
            <w:pPr>
              <w:pStyle w:val="ENoteTableText"/>
              <w:rPr>
                <w:szCs w:val="16"/>
              </w:rPr>
            </w:pPr>
            <w:r w:rsidRPr="009A7184">
              <w:rPr>
                <w:szCs w:val="16"/>
              </w:rPr>
              <w:t>ad. No. 65, 2011</w:t>
            </w:r>
          </w:p>
        </w:tc>
      </w:tr>
      <w:tr w:rsidR="00635155" w:rsidRPr="009A7184" w14:paraId="06EC8F02" w14:textId="77777777" w:rsidTr="001F643F">
        <w:trPr>
          <w:cantSplit/>
        </w:trPr>
        <w:tc>
          <w:tcPr>
            <w:tcW w:w="2044" w:type="dxa"/>
            <w:shd w:val="clear" w:color="auto" w:fill="auto"/>
          </w:tcPr>
          <w:p w14:paraId="618C26EB" w14:textId="77777777" w:rsidR="00635155" w:rsidRPr="009A7184" w:rsidRDefault="00635155" w:rsidP="00635155">
            <w:pPr>
              <w:pStyle w:val="ENoteTableText"/>
              <w:rPr>
                <w:szCs w:val="16"/>
              </w:rPr>
            </w:pPr>
          </w:p>
        </w:tc>
        <w:tc>
          <w:tcPr>
            <w:tcW w:w="5044" w:type="dxa"/>
            <w:shd w:val="clear" w:color="auto" w:fill="auto"/>
          </w:tcPr>
          <w:p w14:paraId="58BDDDA3" w14:textId="77777777" w:rsidR="00635155" w:rsidRPr="009A7184" w:rsidRDefault="00635155" w:rsidP="00635155">
            <w:pPr>
              <w:pStyle w:val="ENoteTableText"/>
              <w:rPr>
                <w:szCs w:val="16"/>
              </w:rPr>
            </w:pPr>
            <w:r w:rsidRPr="009A7184">
              <w:rPr>
                <w:szCs w:val="16"/>
              </w:rPr>
              <w:t>rs. No. 65, 2011</w:t>
            </w:r>
          </w:p>
        </w:tc>
      </w:tr>
      <w:tr w:rsidR="00635155" w:rsidRPr="009A7184" w14:paraId="7EB49908" w14:textId="77777777" w:rsidTr="001F643F">
        <w:trPr>
          <w:cantSplit/>
        </w:trPr>
        <w:tc>
          <w:tcPr>
            <w:tcW w:w="2044" w:type="dxa"/>
            <w:shd w:val="clear" w:color="auto" w:fill="auto"/>
          </w:tcPr>
          <w:p w14:paraId="3C36FC92" w14:textId="77777777" w:rsidR="00635155" w:rsidRPr="009A7184" w:rsidRDefault="00635155" w:rsidP="00635155">
            <w:pPr>
              <w:pStyle w:val="ENoteTableText"/>
              <w:tabs>
                <w:tab w:val="center" w:leader="dot" w:pos="2268"/>
              </w:tabs>
              <w:rPr>
                <w:szCs w:val="16"/>
              </w:rPr>
            </w:pPr>
            <w:r w:rsidRPr="009A7184">
              <w:rPr>
                <w:szCs w:val="16"/>
              </w:rPr>
              <w:t>2710.19.20</w:t>
            </w:r>
            <w:r w:rsidRPr="009A7184">
              <w:rPr>
                <w:szCs w:val="16"/>
              </w:rPr>
              <w:tab/>
            </w:r>
          </w:p>
        </w:tc>
        <w:tc>
          <w:tcPr>
            <w:tcW w:w="5044" w:type="dxa"/>
            <w:shd w:val="clear" w:color="auto" w:fill="auto"/>
          </w:tcPr>
          <w:p w14:paraId="24843366" w14:textId="77777777" w:rsidR="00635155" w:rsidRPr="009A7184" w:rsidRDefault="00635155" w:rsidP="00635155">
            <w:pPr>
              <w:pStyle w:val="ENoteTableText"/>
              <w:rPr>
                <w:szCs w:val="16"/>
              </w:rPr>
            </w:pPr>
            <w:r w:rsidRPr="009A7184">
              <w:rPr>
                <w:szCs w:val="16"/>
              </w:rPr>
              <w:t>ad. No. 120, 2001</w:t>
            </w:r>
          </w:p>
        </w:tc>
      </w:tr>
      <w:tr w:rsidR="00635155" w:rsidRPr="009A7184" w14:paraId="521ED765" w14:textId="77777777" w:rsidTr="001F643F">
        <w:trPr>
          <w:cantSplit/>
        </w:trPr>
        <w:tc>
          <w:tcPr>
            <w:tcW w:w="2044" w:type="dxa"/>
            <w:shd w:val="clear" w:color="auto" w:fill="auto"/>
          </w:tcPr>
          <w:p w14:paraId="715FC4F5" w14:textId="77777777" w:rsidR="00635155" w:rsidRPr="009A7184" w:rsidRDefault="00635155" w:rsidP="00635155">
            <w:pPr>
              <w:pStyle w:val="ENoteTableText"/>
              <w:rPr>
                <w:szCs w:val="16"/>
              </w:rPr>
            </w:pPr>
          </w:p>
        </w:tc>
        <w:tc>
          <w:tcPr>
            <w:tcW w:w="5044" w:type="dxa"/>
            <w:shd w:val="clear" w:color="auto" w:fill="auto"/>
          </w:tcPr>
          <w:p w14:paraId="0213F15B" w14:textId="77777777" w:rsidR="00635155" w:rsidRPr="009A7184" w:rsidRDefault="00635155" w:rsidP="00635155">
            <w:pPr>
              <w:pStyle w:val="ENoteTableText"/>
              <w:rPr>
                <w:szCs w:val="16"/>
              </w:rPr>
            </w:pPr>
            <w:r w:rsidRPr="009A7184">
              <w:rPr>
                <w:szCs w:val="16"/>
              </w:rPr>
              <w:t>rep. No. 65, 2004</w:t>
            </w:r>
          </w:p>
        </w:tc>
      </w:tr>
      <w:tr w:rsidR="00635155" w:rsidRPr="009A7184" w14:paraId="759D6CB9" w14:textId="77777777" w:rsidTr="001F643F">
        <w:trPr>
          <w:cantSplit/>
        </w:trPr>
        <w:tc>
          <w:tcPr>
            <w:tcW w:w="2044" w:type="dxa"/>
            <w:shd w:val="clear" w:color="auto" w:fill="auto"/>
          </w:tcPr>
          <w:p w14:paraId="043A2566" w14:textId="77777777" w:rsidR="00635155" w:rsidRPr="009A7184" w:rsidRDefault="00635155" w:rsidP="00635155">
            <w:pPr>
              <w:pStyle w:val="ENoteTableText"/>
              <w:rPr>
                <w:szCs w:val="16"/>
              </w:rPr>
            </w:pPr>
          </w:p>
        </w:tc>
        <w:tc>
          <w:tcPr>
            <w:tcW w:w="5044" w:type="dxa"/>
            <w:shd w:val="clear" w:color="auto" w:fill="auto"/>
          </w:tcPr>
          <w:p w14:paraId="45B96D28" w14:textId="77777777" w:rsidR="00635155" w:rsidRPr="009A7184" w:rsidRDefault="00635155" w:rsidP="00635155">
            <w:pPr>
              <w:pStyle w:val="ENoteTableText"/>
              <w:rPr>
                <w:szCs w:val="16"/>
              </w:rPr>
            </w:pPr>
            <w:r w:rsidRPr="009A7184">
              <w:rPr>
                <w:szCs w:val="16"/>
              </w:rPr>
              <w:t>ad. No. 77, 2006</w:t>
            </w:r>
          </w:p>
        </w:tc>
      </w:tr>
      <w:tr w:rsidR="00635155" w:rsidRPr="009A7184" w14:paraId="3BA43DE2" w14:textId="77777777" w:rsidTr="001F643F">
        <w:trPr>
          <w:cantSplit/>
        </w:trPr>
        <w:tc>
          <w:tcPr>
            <w:tcW w:w="2044" w:type="dxa"/>
            <w:shd w:val="clear" w:color="auto" w:fill="auto"/>
          </w:tcPr>
          <w:p w14:paraId="3360E334" w14:textId="77777777" w:rsidR="00635155" w:rsidRPr="009A7184" w:rsidRDefault="00635155" w:rsidP="00635155">
            <w:pPr>
              <w:pStyle w:val="ENoteTableText"/>
              <w:rPr>
                <w:szCs w:val="16"/>
              </w:rPr>
            </w:pPr>
          </w:p>
        </w:tc>
        <w:tc>
          <w:tcPr>
            <w:tcW w:w="5044" w:type="dxa"/>
            <w:shd w:val="clear" w:color="auto" w:fill="auto"/>
          </w:tcPr>
          <w:p w14:paraId="26F90E3F" w14:textId="77777777" w:rsidR="00635155" w:rsidRPr="009A7184" w:rsidRDefault="00635155" w:rsidP="00635155">
            <w:pPr>
              <w:pStyle w:val="ENoteTableText"/>
              <w:rPr>
                <w:szCs w:val="16"/>
              </w:rPr>
            </w:pPr>
            <w:r w:rsidRPr="009A7184">
              <w:rPr>
                <w:szCs w:val="16"/>
              </w:rPr>
              <w:t>rep. No. 65, 2011</w:t>
            </w:r>
          </w:p>
        </w:tc>
      </w:tr>
      <w:tr w:rsidR="00635155" w:rsidRPr="009A7184" w14:paraId="5FA4C0F2" w14:textId="77777777" w:rsidTr="001F643F">
        <w:trPr>
          <w:cantSplit/>
        </w:trPr>
        <w:tc>
          <w:tcPr>
            <w:tcW w:w="2044" w:type="dxa"/>
            <w:shd w:val="clear" w:color="auto" w:fill="auto"/>
          </w:tcPr>
          <w:p w14:paraId="26E6ED61" w14:textId="77777777" w:rsidR="00635155" w:rsidRPr="009A7184" w:rsidRDefault="00635155" w:rsidP="00635155">
            <w:pPr>
              <w:pStyle w:val="ENoteTableText"/>
              <w:tabs>
                <w:tab w:val="center" w:leader="dot" w:pos="2268"/>
              </w:tabs>
              <w:rPr>
                <w:szCs w:val="16"/>
              </w:rPr>
            </w:pPr>
            <w:r w:rsidRPr="009A7184">
              <w:rPr>
                <w:szCs w:val="16"/>
              </w:rPr>
              <w:t>2710.19.21</w:t>
            </w:r>
            <w:r w:rsidRPr="009A7184">
              <w:rPr>
                <w:szCs w:val="16"/>
              </w:rPr>
              <w:tab/>
            </w:r>
          </w:p>
        </w:tc>
        <w:tc>
          <w:tcPr>
            <w:tcW w:w="5044" w:type="dxa"/>
            <w:shd w:val="clear" w:color="auto" w:fill="auto"/>
          </w:tcPr>
          <w:p w14:paraId="042D79C2" w14:textId="77777777" w:rsidR="00635155" w:rsidRPr="009A7184" w:rsidRDefault="00635155" w:rsidP="00635155">
            <w:pPr>
              <w:pStyle w:val="ENoteTableText"/>
              <w:rPr>
                <w:szCs w:val="16"/>
              </w:rPr>
            </w:pPr>
            <w:r w:rsidRPr="009A7184">
              <w:rPr>
                <w:szCs w:val="16"/>
              </w:rPr>
              <w:t>ad. No. 65, 2004</w:t>
            </w:r>
          </w:p>
        </w:tc>
      </w:tr>
      <w:tr w:rsidR="00635155" w:rsidRPr="009A7184" w14:paraId="75689296" w14:textId="77777777" w:rsidTr="001F643F">
        <w:trPr>
          <w:cantSplit/>
        </w:trPr>
        <w:tc>
          <w:tcPr>
            <w:tcW w:w="2044" w:type="dxa"/>
            <w:shd w:val="clear" w:color="auto" w:fill="auto"/>
          </w:tcPr>
          <w:p w14:paraId="4E8AE9F7" w14:textId="77777777" w:rsidR="00635155" w:rsidRPr="009A7184" w:rsidRDefault="00635155" w:rsidP="00635155">
            <w:pPr>
              <w:pStyle w:val="ENoteTableText"/>
              <w:rPr>
                <w:szCs w:val="16"/>
              </w:rPr>
            </w:pPr>
          </w:p>
        </w:tc>
        <w:tc>
          <w:tcPr>
            <w:tcW w:w="5044" w:type="dxa"/>
            <w:shd w:val="clear" w:color="auto" w:fill="auto"/>
          </w:tcPr>
          <w:p w14:paraId="423E91B5" w14:textId="77777777" w:rsidR="00635155" w:rsidRPr="009A7184" w:rsidRDefault="00635155" w:rsidP="00635155">
            <w:pPr>
              <w:pStyle w:val="ENoteTableText"/>
              <w:rPr>
                <w:szCs w:val="16"/>
              </w:rPr>
            </w:pPr>
            <w:r w:rsidRPr="009A7184">
              <w:rPr>
                <w:szCs w:val="16"/>
              </w:rPr>
              <w:t>am. No. 65, 2004</w:t>
            </w:r>
          </w:p>
        </w:tc>
      </w:tr>
      <w:tr w:rsidR="00635155" w:rsidRPr="009A7184" w14:paraId="6212764D" w14:textId="77777777" w:rsidTr="001F643F">
        <w:trPr>
          <w:cantSplit/>
        </w:trPr>
        <w:tc>
          <w:tcPr>
            <w:tcW w:w="2044" w:type="dxa"/>
            <w:shd w:val="clear" w:color="auto" w:fill="auto"/>
          </w:tcPr>
          <w:p w14:paraId="47CC696C" w14:textId="77777777" w:rsidR="00635155" w:rsidRPr="009A7184" w:rsidRDefault="00635155" w:rsidP="00635155">
            <w:pPr>
              <w:pStyle w:val="ENoteTableText"/>
              <w:rPr>
                <w:szCs w:val="16"/>
              </w:rPr>
            </w:pPr>
          </w:p>
        </w:tc>
        <w:tc>
          <w:tcPr>
            <w:tcW w:w="5044" w:type="dxa"/>
            <w:shd w:val="clear" w:color="auto" w:fill="auto"/>
          </w:tcPr>
          <w:p w14:paraId="07F5217D" w14:textId="77777777" w:rsidR="00635155" w:rsidRPr="009A7184" w:rsidRDefault="00635155" w:rsidP="00635155">
            <w:pPr>
              <w:pStyle w:val="ENoteTableText"/>
              <w:rPr>
                <w:szCs w:val="16"/>
              </w:rPr>
            </w:pPr>
            <w:r w:rsidRPr="009A7184">
              <w:rPr>
                <w:szCs w:val="16"/>
              </w:rPr>
              <w:t>rep. No. 77, 2006</w:t>
            </w:r>
          </w:p>
        </w:tc>
      </w:tr>
      <w:tr w:rsidR="00635155" w:rsidRPr="009A7184" w14:paraId="7F5B3B37" w14:textId="77777777" w:rsidTr="001F643F">
        <w:trPr>
          <w:cantSplit/>
        </w:trPr>
        <w:tc>
          <w:tcPr>
            <w:tcW w:w="2044" w:type="dxa"/>
            <w:shd w:val="clear" w:color="auto" w:fill="auto"/>
          </w:tcPr>
          <w:p w14:paraId="79514328" w14:textId="77777777" w:rsidR="00635155" w:rsidRPr="009A7184" w:rsidRDefault="00635155" w:rsidP="00635155">
            <w:pPr>
              <w:pStyle w:val="ENoteTableText"/>
              <w:tabs>
                <w:tab w:val="center" w:leader="dot" w:pos="2268"/>
              </w:tabs>
              <w:rPr>
                <w:szCs w:val="16"/>
              </w:rPr>
            </w:pPr>
            <w:r w:rsidRPr="009A7184">
              <w:rPr>
                <w:szCs w:val="16"/>
              </w:rPr>
              <w:t>2710.19.22</w:t>
            </w:r>
            <w:r w:rsidRPr="009A7184">
              <w:rPr>
                <w:szCs w:val="16"/>
              </w:rPr>
              <w:tab/>
            </w:r>
          </w:p>
        </w:tc>
        <w:tc>
          <w:tcPr>
            <w:tcW w:w="5044" w:type="dxa"/>
            <w:shd w:val="clear" w:color="auto" w:fill="auto"/>
          </w:tcPr>
          <w:p w14:paraId="3D8A57E8" w14:textId="77777777" w:rsidR="00635155" w:rsidRPr="009A7184" w:rsidRDefault="00635155" w:rsidP="00635155">
            <w:pPr>
              <w:pStyle w:val="ENoteTableText"/>
              <w:rPr>
                <w:szCs w:val="16"/>
              </w:rPr>
            </w:pPr>
            <w:r w:rsidRPr="009A7184">
              <w:rPr>
                <w:szCs w:val="16"/>
              </w:rPr>
              <w:t>ad No 65, 2011</w:t>
            </w:r>
          </w:p>
        </w:tc>
      </w:tr>
      <w:tr w:rsidR="00635155" w:rsidRPr="009A7184" w14:paraId="7C81169F" w14:textId="77777777" w:rsidTr="001F643F">
        <w:trPr>
          <w:cantSplit/>
        </w:trPr>
        <w:tc>
          <w:tcPr>
            <w:tcW w:w="2044" w:type="dxa"/>
            <w:shd w:val="clear" w:color="auto" w:fill="auto"/>
          </w:tcPr>
          <w:p w14:paraId="69FBA84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74DE4D" w14:textId="77777777" w:rsidR="00635155" w:rsidRPr="009A7184" w:rsidRDefault="00635155" w:rsidP="00635155">
            <w:pPr>
              <w:pStyle w:val="ENoteTableText"/>
              <w:rPr>
                <w:szCs w:val="16"/>
              </w:rPr>
            </w:pPr>
            <w:r w:rsidRPr="009A7184">
              <w:rPr>
                <w:szCs w:val="16"/>
              </w:rPr>
              <w:t>am No 121, 2017</w:t>
            </w:r>
          </w:p>
        </w:tc>
      </w:tr>
      <w:tr w:rsidR="00635155" w:rsidRPr="009A7184" w14:paraId="7B56330F" w14:textId="77777777" w:rsidTr="001F643F">
        <w:trPr>
          <w:cantSplit/>
        </w:trPr>
        <w:tc>
          <w:tcPr>
            <w:tcW w:w="2044" w:type="dxa"/>
            <w:shd w:val="clear" w:color="auto" w:fill="auto"/>
          </w:tcPr>
          <w:p w14:paraId="7F4DCC44" w14:textId="77777777" w:rsidR="00635155" w:rsidRPr="009A7184" w:rsidRDefault="00635155" w:rsidP="00635155">
            <w:pPr>
              <w:pStyle w:val="ENoteTableText"/>
              <w:tabs>
                <w:tab w:val="center" w:leader="dot" w:pos="2268"/>
              </w:tabs>
              <w:rPr>
                <w:szCs w:val="16"/>
              </w:rPr>
            </w:pPr>
            <w:r w:rsidRPr="009A7184">
              <w:rPr>
                <w:szCs w:val="16"/>
              </w:rPr>
              <w:t>2710.19.28</w:t>
            </w:r>
            <w:r w:rsidRPr="009A7184">
              <w:rPr>
                <w:szCs w:val="16"/>
              </w:rPr>
              <w:tab/>
            </w:r>
          </w:p>
        </w:tc>
        <w:tc>
          <w:tcPr>
            <w:tcW w:w="5044" w:type="dxa"/>
            <w:shd w:val="clear" w:color="auto" w:fill="auto"/>
          </w:tcPr>
          <w:p w14:paraId="66A24C4E" w14:textId="77777777" w:rsidR="00635155" w:rsidRPr="009A7184" w:rsidRDefault="00635155" w:rsidP="00635155">
            <w:pPr>
              <w:pStyle w:val="ENoteTableText"/>
              <w:rPr>
                <w:szCs w:val="16"/>
              </w:rPr>
            </w:pPr>
            <w:r w:rsidRPr="009A7184">
              <w:rPr>
                <w:szCs w:val="16"/>
              </w:rPr>
              <w:t>ad No 65, 2011</w:t>
            </w:r>
          </w:p>
        </w:tc>
      </w:tr>
      <w:tr w:rsidR="00635155" w:rsidRPr="009A7184" w14:paraId="5711C518" w14:textId="77777777" w:rsidTr="001F643F">
        <w:trPr>
          <w:cantSplit/>
        </w:trPr>
        <w:tc>
          <w:tcPr>
            <w:tcW w:w="2044" w:type="dxa"/>
            <w:shd w:val="clear" w:color="auto" w:fill="auto"/>
          </w:tcPr>
          <w:p w14:paraId="34F1C7C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89E48D" w14:textId="77777777" w:rsidR="00635155" w:rsidRPr="009A7184" w:rsidRDefault="00635155" w:rsidP="00635155">
            <w:pPr>
              <w:pStyle w:val="ENoteTableText"/>
              <w:rPr>
                <w:szCs w:val="16"/>
              </w:rPr>
            </w:pPr>
            <w:r w:rsidRPr="009A7184">
              <w:rPr>
                <w:szCs w:val="16"/>
              </w:rPr>
              <w:t>am No 121, 2017</w:t>
            </w:r>
          </w:p>
        </w:tc>
      </w:tr>
      <w:tr w:rsidR="00635155" w:rsidRPr="009A7184" w14:paraId="26D51BF2" w14:textId="77777777" w:rsidTr="001F643F">
        <w:trPr>
          <w:cantSplit/>
        </w:trPr>
        <w:tc>
          <w:tcPr>
            <w:tcW w:w="2044" w:type="dxa"/>
            <w:shd w:val="clear" w:color="auto" w:fill="auto"/>
          </w:tcPr>
          <w:p w14:paraId="5FC31BAF" w14:textId="77777777" w:rsidR="00635155" w:rsidRPr="009A7184" w:rsidRDefault="00635155" w:rsidP="00635155">
            <w:pPr>
              <w:pStyle w:val="ENoteTableText"/>
              <w:tabs>
                <w:tab w:val="center" w:leader="dot" w:pos="2268"/>
              </w:tabs>
              <w:rPr>
                <w:szCs w:val="16"/>
              </w:rPr>
            </w:pPr>
            <w:r w:rsidRPr="009A7184">
              <w:rPr>
                <w:szCs w:val="16"/>
              </w:rPr>
              <w:t>2710.19.29</w:t>
            </w:r>
            <w:r w:rsidRPr="009A7184">
              <w:rPr>
                <w:szCs w:val="16"/>
              </w:rPr>
              <w:tab/>
            </w:r>
          </w:p>
        </w:tc>
        <w:tc>
          <w:tcPr>
            <w:tcW w:w="5044" w:type="dxa"/>
            <w:shd w:val="clear" w:color="auto" w:fill="auto"/>
          </w:tcPr>
          <w:p w14:paraId="5B09ECFA" w14:textId="77777777" w:rsidR="00635155" w:rsidRPr="009A7184" w:rsidRDefault="00635155" w:rsidP="00635155">
            <w:pPr>
              <w:pStyle w:val="ENoteTableText"/>
              <w:rPr>
                <w:szCs w:val="16"/>
              </w:rPr>
            </w:pPr>
            <w:r w:rsidRPr="009A7184">
              <w:rPr>
                <w:szCs w:val="16"/>
              </w:rPr>
              <w:t>ad. No. 65, 2004</w:t>
            </w:r>
          </w:p>
        </w:tc>
      </w:tr>
      <w:tr w:rsidR="00635155" w:rsidRPr="009A7184" w14:paraId="06556C45" w14:textId="77777777" w:rsidTr="001F643F">
        <w:trPr>
          <w:cantSplit/>
        </w:trPr>
        <w:tc>
          <w:tcPr>
            <w:tcW w:w="2044" w:type="dxa"/>
            <w:shd w:val="clear" w:color="auto" w:fill="auto"/>
          </w:tcPr>
          <w:p w14:paraId="589DE6AF" w14:textId="77777777" w:rsidR="00635155" w:rsidRPr="009A7184" w:rsidRDefault="00635155" w:rsidP="00635155">
            <w:pPr>
              <w:pStyle w:val="ENoteTableText"/>
              <w:rPr>
                <w:szCs w:val="16"/>
              </w:rPr>
            </w:pPr>
          </w:p>
        </w:tc>
        <w:tc>
          <w:tcPr>
            <w:tcW w:w="5044" w:type="dxa"/>
            <w:shd w:val="clear" w:color="auto" w:fill="auto"/>
          </w:tcPr>
          <w:p w14:paraId="3CA7A443" w14:textId="77777777" w:rsidR="00635155" w:rsidRPr="009A7184" w:rsidRDefault="00635155" w:rsidP="00635155">
            <w:pPr>
              <w:pStyle w:val="ENoteTableText"/>
              <w:rPr>
                <w:szCs w:val="16"/>
              </w:rPr>
            </w:pPr>
            <w:r w:rsidRPr="009A7184">
              <w:rPr>
                <w:szCs w:val="16"/>
              </w:rPr>
              <w:t>am. No. 65, 2004</w:t>
            </w:r>
          </w:p>
        </w:tc>
      </w:tr>
      <w:tr w:rsidR="00635155" w:rsidRPr="009A7184" w14:paraId="6540B442" w14:textId="77777777" w:rsidTr="001F643F">
        <w:trPr>
          <w:cantSplit/>
        </w:trPr>
        <w:tc>
          <w:tcPr>
            <w:tcW w:w="2044" w:type="dxa"/>
            <w:shd w:val="clear" w:color="auto" w:fill="auto"/>
          </w:tcPr>
          <w:p w14:paraId="162742F3" w14:textId="77777777" w:rsidR="00635155" w:rsidRPr="009A7184" w:rsidRDefault="00635155" w:rsidP="00635155">
            <w:pPr>
              <w:pStyle w:val="ENoteTableText"/>
              <w:rPr>
                <w:szCs w:val="16"/>
              </w:rPr>
            </w:pPr>
          </w:p>
        </w:tc>
        <w:tc>
          <w:tcPr>
            <w:tcW w:w="5044" w:type="dxa"/>
            <w:shd w:val="clear" w:color="auto" w:fill="auto"/>
          </w:tcPr>
          <w:p w14:paraId="7B401A5F" w14:textId="77777777" w:rsidR="00635155" w:rsidRPr="009A7184" w:rsidRDefault="00635155" w:rsidP="00635155">
            <w:pPr>
              <w:pStyle w:val="ENoteTableText"/>
              <w:rPr>
                <w:szCs w:val="16"/>
              </w:rPr>
            </w:pPr>
            <w:r w:rsidRPr="009A7184">
              <w:rPr>
                <w:szCs w:val="16"/>
              </w:rPr>
              <w:t>rep. No. 77, 2006</w:t>
            </w:r>
          </w:p>
        </w:tc>
      </w:tr>
      <w:tr w:rsidR="00635155" w:rsidRPr="009A7184" w14:paraId="501A3612" w14:textId="77777777" w:rsidTr="001F643F">
        <w:trPr>
          <w:cantSplit/>
        </w:trPr>
        <w:tc>
          <w:tcPr>
            <w:tcW w:w="2044" w:type="dxa"/>
            <w:shd w:val="clear" w:color="auto" w:fill="auto"/>
          </w:tcPr>
          <w:p w14:paraId="7E502AA7" w14:textId="77777777" w:rsidR="00635155" w:rsidRPr="009A7184" w:rsidRDefault="00635155" w:rsidP="00635155">
            <w:pPr>
              <w:pStyle w:val="ENoteTableText"/>
              <w:tabs>
                <w:tab w:val="center" w:leader="dot" w:pos="2268"/>
              </w:tabs>
              <w:rPr>
                <w:szCs w:val="16"/>
              </w:rPr>
            </w:pPr>
            <w:r w:rsidRPr="009A7184">
              <w:rPr>
                <w:szCs w:val="16"/>
              </w:rPr>
              <w:t>2710.19.3</w:t>
            </w:r>
            <w:r w:rsidRPr="009A7184">
              <w:rPr>
                <w:szCs w:val="16"/>
              </w:rPr>
              <w:tab/>
            </w:r>
          </w:p>
        </w:tc>
        <w:tc>
          <w:tcPr>
            <w:tcW w:w="5044" w:type="dxa"/>
            <w:shd w:val="clear" w:color="auto" w:fill="auto"/>
          </w:tcPr>
          <w:p w14:paraId="64815156" w14:textId="77777777" w:rsidR="00635155" w:rsidRPr="009A7184" w:rsidRDefault="00635155" w:rsidP="00635155">
            <w:pPr>
              <w:pStyle w:val="ENoteTableText"/>
              <w:rPr>
                <w:szCs w:val="16"/>
              </w:rPr>
            </w:pPr>
            <w:r w:rsidRPr="009A7184">
              <w:rPr>
                <w:szCs w:val="16"/>
              </w:rPr>
              <w:t>ad. No. 120, 2001</w:t>
            </w:r>
          </w:p>
        </w:tc>
      </w:tr>
      <w:tr w:rsidR="00635155" w:rsidRPr="009A7184" w14:paraId="12919675" w14:textId="77777777" w:rsidTr="001F643F">
        <w:trPr>
          <w:cantSplit/>
        </w:trPr>
        <w:tc>
          <w:tcPr>
            <w:tcW w:w="2044" w:type="dxa"/>
            <w:shd w:val="clear" w:color="auto" w:fill="auto"/>
          </w:tcPr>
          <w:p w14:paraId="1899249D" w14:textId="77777777" w:rsidR="00635155" w:rsidRPr="009A7184" w:rsidRDefault="00635155" w:rsidP="00635155">
            <w:pPr>
              <w:pStyle w:val="ENoteTableText"/>
              <w:rPr>
                <w:szCs w:val="16"/>
              </w:rPr>
            </w:pPr>
          </w:p>
        </w:tc>
        <w:tc>
          <w:tcPr>
            <w:tcW w:w="5044" w:type="dxa"/>
            <w:shd w:val="clear" w:color="auto" w:fill="auto"/>
          </w:tcPr>
          <w:p w14:paraId="461E46DE" w14:textId="77777777" w:rsidR="00635155" w:rsidRPr="009A7184" w:rsidRDefault="00635155" w:rsidP="00635155">
            <w:pPr>
              <w:pStyle w:val="ENoteTableText"/>
              <w:rPr>
                <w:szCs w:val="16"/>
              </w:rPr>
            </w:pPr>
            <w:r w:rsidRPr="009A7184">
              <w:rPr>
                <w:szCs w:val="16"/>
              </w:rPr>
              <w:t>rep. No. 77, 2006</w:t>
            </w:r>
          </w:p>
        </w:tc>
      </w:tr>
      <w:tr w:rsidR="00635155" w:rsidRPr="009A7184" w14:paraId="46734D29" w14:textId="77777777" w:rsidTr="001F643F">
        <w:trPr>
          <w:cantSplit/>
        </w:trPr>
        <w:tc>
          <w:tcPr>
            <w:tcW w:w="2044" w:type="dxa"/>
            <w:shd w:val="clear" w:color="auto" w:fill="auto"/>
          </w:tcPr>
          <w:p w14:paraId="7645B7E1" w14:textId="77777777" w:rsidR="00635155" w:rsidRPr="009A7184" w:rsidRDefault="00635155" w:rsidP="00635155">
            <w:pPr>
              <w:pStyle w:val="ENoteTableText"/>
              <w:tabs>
                <w:tab w:val="center" w:leader="dot" w:pos="2268"/>
              </w:tabs>
              <w:rPr>
                <w:szCs w:val="16"/>
              </w:rPr>
            </w:pPr>
            <w:r w:rsidRPr="009A7184">
              <w:rPr>
                <w:szCs w:val="16"/>
              </w:rPr>
              <w:t>2710.19.31</w:t>
            </w:r>
            <w:r w:rsidRPr="009A7184">
              <w:rPr>
                <w:szCs w:val="16"/>
              </w:rPr>
              <w:tab/>
            </w:r>
          </w:p>
        </w:tc>
        <w:tc>
          <w:tcPr>
            <w:tcW w:w="5044" w:type="dxa"/>
            <w:shd w:val="clear" w:color="auto" w:fill="auto"/>
          </w:tcPr>
          <w:p w14:paraId="6BAC2779" w14:textId="77777777" w:rsidR="00635155" w:rsidRPr="009A7184" w:rsidRDefault="00635155" w:rsidP="00635155">
            <w:pPr>
              <w:pStyle w:val="ENoteTableText"/>
              <w:rPr>
                <w:szCs w:val="16"/>
              </w:rPr>
            </w:pPr>
            <w:r w:rsidRPr="009A7184">
              <w:rPr>
                <w:szCs w:val="16"/>
              </w:rPr>
              <w:t>ad. No. 120, 2001</w:t>
            </w:r>
          </w:p>
        </w:tc>
      </w:tr>
      <w:tr w:rsidR="00635155" w:rsidRPr="009A7184" w14:paraId="3DC72F4B" w14:textId="77777777" w:rsidTr="001F643F">
        <w:trPr>
          <w:cantSplit/>
        </w:trPr>
        <w:tc>
          <w:tcPr>
            <w:tcW w:w="2044" w:type="dxa"/>
            <w:shd w:val="clear" w:color="auto" w:fill="auto"/>
          </w:tcPr>
          <w:p w14:paraId="5063EFA4" w14:textId="77777777" w:rsidR="00635155" w:rsidRPr="009A7184" w:rsidRDefault="00635155" w:rsidP="00635155">
            <w:pPr>
              <w:pStyle w:val="ENoteTableText"/>
              <w:rPr>
                <w:szCs w:val="16"/>
              </w:rPr>
            </w:pPr>
          </w:p>
        </w:tc>
        <w:tc>
          <w:tcPr>
            <w:tcW w:w="5044" w:type="dxa"/>
            <w:shd w:val="clear" w:color="auto" w:fill="auto"/>
          </w:tcPr>
          <w:p w14:paraId="24ED46F0" w14:textId="77777777" w:rsidR="00635155" w:rsidRPr="009A7184" w:rsidRDefault="00635155" w:rsidP="00635155">
            <w:pPr>
              <w:pStyle w:val="ENoteTableText"/>
              <w:rPr>
                <w:szCs w:val="16"/>
              </w:rPr>
            </w:pPr>
            <w:r w:rsidRPr="009A7184">
              <w:rPr>
                <w:szCs w:val="16"/>
              </w:rPr>
              <w:t>rep. No. 77, 2006</w:t>
            </w:r>
          </w:p>
        </w:tc>
      </w:tr>
      <w:tr w:rsidR="00635155" w:rsidRPr="009A7184" w14:paraId="467A2428" w14:textId="77777777" w:rsidTr="001F643F">
        <w:trPr>
          <w:cantSplit/>
        </w:trPr>
        <w:tc>
          <w:tcPr>
            <w:tcW w:w="2044" w:type="dxa"/>
            <w:shd w:val="clear" w:color="auto" w:fill="auto"/>
          </w:tcPr>
          <w:p w14:paraId="1D6E1C60" w14:textId="77777777" w:rsidR="00635155" w:rsidRPr="009A7184" w:rsidRDefault="00635155" w:rsidP="00635155">
            <w:pPr>
              <w:pStyle w:val="ENoteTableText"/>
              <w:tabs>
                <w:tab w:val="center" w:leader="dot" w:pos="2268"/>
              </w:tabs>
              <w:rPr>
                <w:szCs w:val="16"/>
              </w:rPr>
            </w:pPr>
            <w:r w:rsidRPr="009A7184">
              <w:rPr>
                <w:szCs w:val="16"/>
              </w:rPr>
              <w:t>2710.19.32</w:t>
            </w:r>
            <w:r w:rsidRPr="009A7184">
              <w:rPr>
                <w:szCs w:val="16"/>
              </w:rPr>
              <w:tab/>
            </w:r>
          </w:p>
        </w:tc>
        <w:tc>
          <w:tcPr>
            <w:tcW w:w="5044" w:type="dxa"/>
            <w:shd w:val="clear" w:color="auto" w:fill="auto"/>
          </w:tcPr>
          <w:p w14:paraId="24435755" w14:textId="77777777" w:rsidR="00635155" w:rsidRPr="009A7184" w:rsidRDefault="00635155" w:rsidP="00635155">
            <w:pPr>
              <w:pStyle w:val="ENoteTableText"/>
              <w:rPr>
                <w:szCs w:val="16"/>
              </w:rPr>
            </w:pPr>
            <w:r w:rsidRPr="009A7184">
              <w:rPr>
                <w:szCs w:val="16"/>
              </w:rPr>
              <w:t>ad. No. 120, 2001</w:t>
            </w:r>
          </w:p>
        </w:tc>
      </w:tr>
      <w:tr w:rsidR="00635155" w:rsidRPr="009A7184" w14:paraId="731B3F7E" w14:textId="77777777" w:rsidTr="001F643F">
        <w:trPr>
          <w:cantSplit/>
        </w:trPr>
        <w:tc>
          <w:tcPr>
            <w:tcW w:w="2044" w:type="dxa"/>
            <w:shd w:val="clear" w:color="auto" w:fill="auto"/>
          </w:tcPr>
          <w:p w14:paraId="56C9E8EC" w14:textId="77777777" w:rsidR="00635155" w:rsidRPr="009A7184" w:rsidRDefault="00635155" w:rsidP="00635155">
            <w:pPr>
              <w:pStyle w:val="ENoteTableText"/>
              <w:rPr>
                <w:szCs w:val="16"/>
              </w:rPr>
            </w:pPr>
          </w:p>
        </w:tc>
        <w:tc>
          <w:tcPr>
            <w:tcW w:w="5044" w:type="dxa"/>
            <w:shd w:val="clear" w:color="auto" w:fill="auto"/>
          </w:tcPr>
          <w:p w14:paraId="1AF99023" w14:textId="77777777" w:rsidR="00635155" w:rsidRPr="009A7184" w:rsidRDefault="00635155" w:rsidP="00635155">
            <w:pPr>
              <w:pStyle w:val="ENoteTableText"/>
              <w:rPr>
                <w:szCs w:val="16"/>
              </w:rPr>
            </w:pPr>
            <w:r w:rsidRPr="009A7184">
              <w:rPr>
                <w:szCs w:val="16"/>
              </w:rPr>
              <w:t>rep. No. 77, 2006</w:t>
            </w:r>
          </w:p>
        </w:tc>
      </w:tr>
      <w:tr w:rsidR="00635155" w:rsidRPr="009A7184" w14:paraId="45194713" w14:textId="77777777" w:rsidTr="001F643F">
        <w:trPr>
          <w:cantSplit/>
        </w:trPr>
        <w:tc>
          <w:tcPr>
            <w:tcW w:w="2044" w:type="dxa"/>
            <w:shd w:val="clear" w:color="auto" w:fill="auto"/>
          </w:tcPr>
          <w:p w14:paraId="775FA820" w14:textId="77777777" w:rsidR="00635155" w:rsidRPr="009A7184" w:rsidRDefault="00635155" w:rsidP="00635155">
            <w:pPr>
              <w:pStyle w:val="ENoteTableText"/>
              <w:tabs>
                <w:tab w:val="center" w:leader="dot" w:pos="2268"/>
              </w:tabs>
              <w:rPr>
                <w:szCs w:val="16"/>
              </w:rPr>
            </w:pPr>
            <w:r w:rsidRPr="009A7184">
              <w:rPr>
                <w:szCs w:val="16"/>
              </w:rPr>
              <w:t>2710.19.33</w:t>
            </w:r>
            <w:r w:rsidRPr="009A7184">
              <w:rPr>
                <w:szCs w:val="16"/>
              </w:rPr>
              <w:tab/>
            </w:r>
          </w:p>
        </w:tc>
        <w:tc>
          <w:tcPr>
            <w:tcW w:w="5044" w:type="dxa"/>
            <w:shd w:val="clear" w:color="auto" w:fill="auto"/>
          </w:tcPr>
          <w:p w14:paraId="2BC1CE6F" w14:textId="77777777" w:rsidR="00635155" w:rsidRPr="009A7184" w:rsidRDefault="00635155" w:rsidP="00635155">
            <w:pPr>
              <w:pStyle w:val="ENoteTableText"/>
              <w:rPr>
                <w:szCs w:val="16"/>
              </w:rPr>
            </w:pPr>
            <w:r w:rsidRPr="009A7184">
              <w:rPr>
                <w:szCs w:val="16"/>
              </w:rPr>
              <w:t>ad. No. 120, 2001</w:t>
            </w:r>
          </w:p>
        </w:tc>
      </w:tr>
      <w:tr w:rsidR="00635155" w:rsidRPr="009A7184" w14:paraId="405C487C" w14:textId="77777777" w:rsidTr="001F643F">
        <w:trPr>
          <w:cantSplit/>
        </w:trPr>
        <w:tc>
          <w:tcPr>
            <w:tcW w:w="2044" w:type="dxa"/>
            <w:shd w:val="clear" w:color="auto" w:fill="auto"/>
          </w:tcPr>
          <w:p w14:paraId="75C87A11" w14:textId="77777777" w:rsidR="00635155" w:rsidRPr="009A7184" w:rsidRDefault="00635155" w:rsidP="00635155">
            <w:pPr>
              <w:pStyle w:val="ENoteTableText"/>
              <w:rPr>
                <w:szCs w:val="16"/>
              </w:rPr>
            </w:pPr>
          </w:p>
        </w:tc>
        <w:tc>
          <w:tcPr>
            <w:tcW w:w="5044" w:type="dxa"/>
            <w:shd w:val="clear" w:color="auto" w:fill="auto"/>
          </w:tcPr>
          <w:p w14:paraId="26FFDA09" w14:textId="77777777" w:rsidR="00635155" w:rsidRPr="009A7184" w:rsidRDefault="00635155" w:rsidP="00635155">
            <w:pPr>
              <w:pStyle w:val="ENoteTableText"/>
              <w:rPr>
                <w:szCs w:val="16"/>
              </w:rPr>
            </w:pPr>
            <w:r w:rsidRPr="009A7184">
              <w:rPr>
                <w:szCs w:val="16"/>
              </w:rPr>
              <w:t>am. No. 63, 2003</w:t>
            </w:r>
          </w:p>
        </w:tc>
      </w:tr>
      <w:tr w:rsidR="00635155" w:rsidRPr="009A7184" w14:paraId="012D67B2" w14:textId="77777777" w:rsidTr="001F643F">
        <w:trPr>
          <w:cantSplit/>
        </w:trPr>
        <w:tc>
          <w:tcPr>
            <w:tcW w:w="2044" w:type="dxa"/>
            <w:shd w:val="clear" w:color="auto" w:fill="auto"/>
          </w:tcPr>
          <w:p w14:paraId="2F55A63F" w14:textId="77777777" w:rsidR="00635155" w:rsidRPr="009A7184" w:rsidRDefault="00635155" w:rsidP="00635155">
            <w:pPr>
              <w:pStyle w:val="ENoteTableText"/>
              <w:rPr>
                <w:szCs w:val="16"/>
              </w:rPr>
            </w:pPr>
          </w:p>
        </w:tc>
        <w:tc>
          <w:tcPr>
            <w:tcW w:w="5044" w:type="dxa"/>
            <w:shd w:val="clear" w:color="auto" w:fill="auto"/>
          </w:tcPr>
          <w:p w14:paraId="03D799A1" w14:textId="77777777" w:rsidR="00635155" w:rsidRPr="009A7184" w:rsidRDefault="00635155" w:rsidP="00635155">
            <w:pPr>
              <w:pStyle w:val="ENoteTableText"/>
              <w:rPr>
                <w:szCs w:val="16"/>
              </w:rPr>
            </w:pPr>
            <w:r w:rsidRPr="009A7184">
              <w:rPr>
                <w:szCs w:val="16"/>
              </w:rPr>
              <w:t>rep. No. 77, 2006</w:t>
            </w:r>
          </w:p>
        </w:tc>
      </w:tr>
      <w:tr w:rsidR="00635155" w:rsidRPr="009A7184" w14:paraId="3594F871" w14:textId="77777777" w:rsidTr="001F643F">
        <w:trPr>
          <w:cantSplit/>
        </w:trPr>
        <w:tc>
          <w:tcPr>
            <w:tcW w:w="2044" w:type="dxa"/>
            <w:shd w:val="clear" w:color="auto" w:fill="auto"/>
          </w:tcPr>
          <w:p w14:paraId="45EFBF9A" w14:textId="77777777" w:rsidR="00635155" w:rsidRPr="009A7184" w:rsidRDefault="00635155" w:rsidP="00635155">
            <w:pPr>
              <w:pStyle w:val="ENoteTableText"/>
              <w:tabs>
                <w:tab w:val="center" w:leader="dot" w:pos="2268"/>
              </w:tabs>
              <w:rPr>
                <w:szCs w:val="16"/>
              </w:rPr>
            </w:pPr>
            <w:r w:rsidRPr="009A7184">
              <w:rPr>
                <w:szCs w:val="16"/>
              </w:rPr>
              <w:t>2710.19.34</w:t>
            </w:r>
            <w:r w:rsidRPr="009A7184">
              <w:rPr>
                <w:szCs w:val="16"/>
              </w:rPr>
              <w:tab/>
            </w:r>
          </w:p>
        </w:tc>
        <w:tc>
          <w:tcPr>
            <w:tcW w:w="5044" w:type="dxa"/>
            <w:shd w:val="clear" w:color="auto" w:fill="auto"/>
          </w:tcPr>
          <w:p w14:paraId="199649AC" w14:textId="77777777" w:rsidR="00635155" w:rsidRPr="009A7184" w:rsidRDefault="00635155" w:rsidP="00635155">
            <w:pPr>
              <w:pStyle w:val="ENoteTableText"/>
              <w:rPr>
                <w:szCs w:val="16"/>
              </w:rPr>
            </w:pPr>
            <w:r w:rsidRPr="009A7184">
              <w:rPr>
                <w:szCs w:val="16"/>
              </w:rPr>
              <w:t>ad. No. 120, 2001</w:t>
            </w:r>
          </w:p>
        </w:tc>
      </w:tr>
      <w:tr w:rsidR="00635155" w:rsidRPr="009A7184" w14:paraId="571924C3" w14:textId="77777777" w:rsidTr="001F643F">
        <w:trPr>
          <w:cantSplit/>
        </w:trPr>
        <w:tc>
          <w:tcPr>
            <w:tcW w:w="2044" w:type="dxa"/>
            <w:shd w:val="clear" w:color="auto" w:fill="auto"/>
          </w:tcPr>
          <w:p w14:paraId="2F0BE04B" w14:textId="77777777" w:rsidR="00635155" w:rsidRPr="009A7184" w:rsidRDefault="00635155" w:rsidP="00635155">
            <w:pPr>
              <w:pStyle w:val="ENoteTableText"/>
              <w:rPr>
                <w:szCs w:val="16"/>
              </w:rPr>
            </w:pPr>
          </w:p>
        </w:tc>
        <w:tc>
          <w:tcPr>
            <w:tcW w:w="5044" w:type="dxa"/>
            <w:shd w:val="clear" w:color="auto" w:fill="auto"/>
          </w:tcPr>
          <w:p w14:paraId="75A85D88" w14:textId="77777777" w:rsidR="00635155" w:rsidRPr="009A7184" w:rsidRDefault="00635155" w:rsidP="00635155">
            <w:pPr>
              <w:pStyle w:val="ENoteTableText"/>
              <w:rPr>
                <w:szCs w:val="16"/>
              </w:rPr>
            </w:pPr>
            <w:r w:rsidRPr="009A7184">
              <w:rPr>
                <w:szCs w:val="16"/>
              </w:rPr>
              <w:t>am. No. 63, 2003</w:t>
            </w:r>
          </w:p>
        </w:tc>
      </w:tr>
      <w:tr w:rsidR="00635155" w:rsidRPr="009A7184" w14:paraId="0E8EEABA" w14:textId="77777777" w:rsidTr="001F643F">
        <w:trPr>
          <w:cantSplit/>
        </w:trPr>
        <w:tc>
          <w:tcPr>
            <w:tcW w:w="2044" w:type="dxa"/>
            <w:shd w:val="clear" w:color="auto" w:fill="auto"/>
          </w:tcPr>
          <w:p w14:paraId="7AA43E81" w14:textId="77777777" w:rsidR="00635155" w:rsidRPr="009A7184" w:rsidRDefault="00635155" w:rsidP="00635155">
            <w:pPr>
              <w:pStyle w:val="ENoteTableText"/>
              <w:rPr>
                <w:szCs w:val="16"/>
              </w:rPr>
            </w:pPr>
          </w:p>
        </w:tc>
        <w:tc>
          <w:tcPr>
            <w:tcW w:w="5044" w:type="dxa"/>
            <w:shd w:val="clear" w:color="auto" w:fill="auto"/>
          </w:tcPr>
          <w:p w14:paraId="09FEC9C3" w14:textId="77777777" w:rsidR="00635155" w:rsidRPr="009A7184" w:rsidRDefault="00635155" w:rsidP="00635155">
            <w:pPr>
              <w:pStyle w:val="ENoteTableText"/>
              <w:rPr>
                <w:szCs w:val="16"/>
              </w:rPr>
            </w:pPr>
            <w:r w:rsidRPr="009A7184">
              <w:rPr>
                <w:szCs w:val="16"/>
              </w:rPr>
              <w:t>rep. No. 77, 2006</w:t>
            </w:r>
          </w:p>
        </w:tc>
      </w:tr>
      <w:tr w:rsidR="00635155" w:rsidRPr="009A7184" w14:paraId="5B06A856" w14:textId="77777777" w:rsidTr="001F643F">
        <w:trPr>
          <w:cantSplit/>
        </w:trPr>
        <w:tc>
          <w:tcPr>
            <w:tcW w:w="2044" w:type="dxa"/>
            <w:shd w:val="clear" w:color="auto" w:fill="auto"/>
          </w:tcPr>
          <w:p w14:paraId="1BCF8D7B" w14:textId="77777777" w:rsidR="00635155" w:rsidRPr="009A7184" w:rsidRDefault="00635155" w:rsidP="00635155">
            <w:pPr>
              <w:pStyle w:val="ENoteTableText"/>
              <w:tabs>
                <w:tab w:val="center" w:leader="dot" w:pos="2268"/>
              </w:tabs>
              <w:rPr>
                <w:szCs w:val="16"/>
              </w:rPr>
            </w:pPr>
            <w:r w:rsidRPr="009A7184">
              <w:rPr>
                <w:szCs w:val="16"/>
              </w:rPr>
              <w:t>2710.19.37</w:t>
            </w:r>
            <w:r w:rsidRPr="009A7184">
              <w:rPr>
                <w:szCs w:val="16"/>
              </w:rPr>
              <w:tab/>
            </w:r>
          </w:p>
        </w:tc>
        <w:tc>
          <w:tcPr>
            <w:tcW w:w="5044" w:type="dxa"/>
            <w:shd w:val="clear" w:color="auto" w:fill="auto"/>
          </w:tcPr>
          <w:p w14:paraId="04736C19" w14:textId="77777777" w:rsidR="00635155" w:rsidRPr="009A7184" w:rsidRDefault="00635155" w:rsidP="00635155">
            <w:pPr>
              <w:pStyle w:val="ENoteTableText"/>
              <w:rPr>
                <w:szCs w:val="16"/>
              </w:rPr>
            </w:pPr>
            <w:r w:rsidRPr="009A7184">
              <w:rPr>
                <w:szCs w:val="16"/>
              </w:rPr>
              <w:t>ad. No. 65, 2004</w:t>
            </w:r>
          </w:p>
        </w:tc>
      </w:tr>
      <w:tr w:rsidR="00635155" w:rsidRPr="009A7184" w14:paraId="57CD5B90" w14:textId="77777777" w:rsidTr="001F643F">
        <w:trPr>
          <w:cantSplit/>
        </w:trPr>
        <w:tc>
          <w:tcPr>
            <w:tcW w:w="2044" w:type="dxa"/>
            <w:shd w:val="clear" w:color="auto" w:fill="auto"/>
          </w:tcPr>
          <w:p w14:paraId="2974E05B" w14:textId="77777777" w:rsidR="00635155" w:rsidRPr="009A7184" w:rsidRDefault="00635155" w:rsidP="00635155">
            <w:pPr>
              <w:pStyle w:val="ENoteTableText"/>
              <w:rPr>
                <w:szCs w:val="16"/>
              </w:rPr>
            </w:pPr>
          </w:p>
        </w:tc>
        <w:tc>
          <w:tcPr>
            <w:tcW w:w="5044" w:type="dxa"/>
            <w:shd w:val="clear" w:color="auto" w:fill="auto"/>
          </w:tcPr>
          <w:p w14:paraId="03CFD93B" w14:textId="77777777" w:rsidR="00635155" w:rsidRPr="009A7184" w:rsidRDefault="00635155" w:rsidP="00635155">
            <w:pPr>
              <w:pStyle w:val="ENoteTableText"/>
              <w:rPr>
                <w:szCs w:val="16"/>
              </w:rPr>
            </w:pPr>
            <w:r w:rsidRPr="009A7184">
              <w:rPr>
                <w:szCs w:val="16"/>
              </w:rPr>
              <w:t>am. No. 65, 2004</w:t>
            </w:r>
          </w:p>
        </w:tc>
      </w:tr>
      <w:tr w:rsidR="00635155" w:rsidRPr="009A7184" w14:paraId="39DEF777" w14:textId="77777777" w:rsidTr="001F643F">
        <w:trPr>
          <w:cantSplit/>
        </w:trPr>
        <w:tc>
          <w:tcPr>
            <w:tcW w:w="2044" w:type="dxa"/>
            <w:shd w:val="clear" w:color="auto" w:fill="auto"/>
          </w:tcPr>
          <w:p w14:paraId="7C3E86D0" w14:textId="77777777" w:rsidR="00635155" w:rsidRPr="009A7184" w:rsidRDefault="00635155" w:rsidP="00635155">
            <w:pPr>
              <w:pStyle w:val="ENoteTableText"/>
              <w:rPr>
                <w:szCs w:val="16"/>
              </w:rPr>
            </w:pPr>
          </w:p>
        </w:tc>
        <w:tc>
          <w:tcPr>
            <w:tcW w:w="5044" w:type="dxa"/>
            <w:shd w:val="clear" w:color="auto" w:fill="auto"/>
          </w:tcPr>
          <w:p w14:paraId="05C6E229" w14:textId="77777777" w:rsidR="00635155" w:rsidRPr="009A7184" w:rsidRDefault="00635155" w:rsidP="00635155">
            <w:pPr>
              <w:pStyle w:val="ENoteTableText"/>
              <w:rPr>
                <w:szCs w:val="16"/>
              </w:rPr>
            </w:pPr>
            <w:r w:rsidRPr="009A7184">
              <w:rPr>
                <w:szCs w:val="16"/>
              </w:rPr>
              <w:t>rep. No. 77, 2006</w:t>
            </w:r>
          </w:p>
        </w:tc>
      </w:tr>
      <w:tr w:rsidR="00635155" w:rsidRPr="009A7184" w14:paraId="3D747D3F" w14:textId="77777777" w:rsidTr="001F643F">
        <w:trPr>
          <w:cantSplit/>
        </w:trPr>
        <w:tc>
          <w:tcPr>
            <w:tcW w:w="2044" w:type="dxa"/>
            <w:shd w:val="clear" w:color="auto" w:fill="auto"/>
          </w:tcPr>
          <w:p w14:paraId="39C86F64" w14:textId="77777777" w:rsidR="00635155" w:rsidRPr="009A7184" w:rsidRDefault="00635155" w:rsidP="00635155">
            <w:pPr>
              <w:pStyle w:val="ENoteTableText"/>
              <w:tabs>
                <w:tab w:val="center" w:leader="dot" w:pos="2268"/>
              </w:tabs>
              <w:rPr>
                <w:szCs w:val="16"/>
              </w:rPr>
            </w:pPr>
            <w:r w:rsidRPr="009A7184">
              <w:rPr>
                <w:szCs w:val="16"/>
              </w:rPr>
              <w:t>2710.19.38</w:t>
            </w:r>
            <w:r w:rsidRPr="009A7184">
              <w:rPr>
                <w:szCs w:val="16"/>
              </w:rPr>
              <w:tab/>
            </w:r>
          </w:p>
        </w:tc>
        <w:tc>
          <w:tcPr>
            <w:tcW w:w="5044" w:type="dxa"/>
            <w:shd w:val="clear" w:color="auto" w:fill="auto"/>
          </w:tcPr>
          <w:p w14:paraId="59661D07" w14:textId="77777777" w:rsidR="00635155" w:rsidRPr="009A7184" w:rsidRDefault="00635155" w:rsidP="00635155">
            <w:pPr>
              <w:pStyle w:val="ENoteTableText"/>
              <w:rPr>
                <w:szCs w:val="16"/>
              </w:rPr>
            </w:pPr>
            <w:r w:rsidRPr="009A7184">
              <w:rPr>
                <w:szCs w:val="16"/>
              </w:rPr>
              <w:t>ad. No. 65, 2004</w:t>
            </w:r>
          </w:p>
        </w:tc>
      </w:tr>
      <w:tr w:rsidR="00635155" w:rsidRPr="009A7184" w14:paraId="4863EE07" w14:textId="77777777" w:rsidTr="001F643F">
        <w:trPr>
          <w:cantSplit/>
        </w:trPr>
        <w:tc>
          <w:tcPr>
            <w:tcW w:w="2044" w:type="dxa"/>
            <w:shd w:val="clear" w:color="auto" w:fill="auto"/>
          </w:tcPr>
          <w:p w14:paraId="38F59C59" w14:textId="77777777" w:rsidR="00635155" w:rsidRPr="009A7184" w:rsidRDefault="00635155" w:rsidP="00635155">
            <w:pPr>
              <w:pStyle w:val="ENoteTableText"/>
              <w:rPr>
                <w:szCs w:val="16"/>
              </w:rPr>
            </w:pPr>
          </w:p>
        </w:tc>
        <w:tc>
          <w:tcPr>
            <w:tcW w:w="5044" w:type="dxa"/>
            <w:shd w:val="clear" w:color="auto" w:fill="auto"/>
          </w:tcPr>
          <w:p w14:paraId="417BE098" w14:textId="77777777" w:rsidR="00635155" w:rsidRPr="009A7184" w:rsidRDefault="00635155" w:rsidP="00635155">
            <w:pPr>
              <w:pStyle w:val="ENoteTableText"/>
              <w:rPr>
                <w:szCs w:val="16"/>
              </w:rPr>
            </w:pPr>
            <w:r w:rsidRPr="009A7184">
              <w:rPr>
                <w:szCs w:val="16"/>
              </w:rPr>
              <w:t>am. No. 65, 2004</w:t>
            </w:r>
          </w:p>
        </w:tc>
      </w:tr>
      <w:tr w:rsidR="00635155" w:rsidRPr="009A7184" w14:paraId="2E9A6564" w14:textId="77777777" w:rsidTr="001F643F">
        <w:trPr>
          <w:cantSplit/>
        </w:trPr>
        <w:tc>
          <w:tcPr>
            <w:tcW w:w="2044" w:type="dxa"/>
            <w:shd w:val="clear" w:color="auto" w:fill="auto"/>
          </w:tcPr>
          <w:p w14:paraId="3CAF4EF8" w14:textId="77777777" w:rsidR="00635155" w:rsidRPr="009A7184" w:rsidRDefault="00635155" w:rsidP="00635155">
            <w:pPr>
              <w:pStyle w:val="ENoteTableText"/>
              <w:rPr>
                <w:szCs w:val="16"/>
              </w:rPr>
            </w:pPr>
          </w:p>
        </w:tc>
        <w:tc>
          <w:tcPr>
            <w:tcW w:w="5044" w:type="dxa"/>
            <w:shd w:val="clear" w:color="auto" w:fill="auto"/>
          </w:tcPr>
          <w:p w14:paraId="2C75646D" w14:textId="77777777" w:rsidR="00635155" w:rsidRPr="009A7184" w:rsidRDefault="00635155" w:rsidP="00635155">
            <w:pPr>
              <w:pStyle w:val="ENoteTableText"/>
              <w:rPr>
                <w:szCs w:val="16"/>
              </w:rPr>
            </w:pPr>
            <w:r w:rsidRPr="009A7184">
              <w:rPr>
                <w:szCs w:val="16"/>
              </w:rPr>
              <w:t>rep. No. 77, 2006</w:t>
            </w:r>
          </w:p>
        </w:tc>
      </w:tr>
      <w:tr w:rsidR="00635155" w:rsidRPr="009A7184" w14:paraId="60A7AB7A" w14:textId="77777777" w:rsidTr="001F643F">
        <w:trPr>
          <w:cantSplit/>
        </w:trPr>
        <w:tc>
          <w:tcPr>
            <w:tcW w:w="2044" w:type="dxa"/>
            <w:shd w:val="clear" w:color="auto" w:fill="auto"/>
          </w:tcPr>
          <w:p w14:paraId="74308537" w14:textId="77777777" w:rsidR="00635155" w:rsidRPr="009A7184" w:rsidRDefault="00635155" w:rsidP="00635155">
            <w:pPr>
              <w:pStyle w:val="ENoteTableText"/>
              <w:tabs>
                <w:tab w:val="center" w:leader="dot" w:pos="2268"/>
              </w:tabs>
              <w:rPr>
                <w:szCs w:val="16"/>
              </w:rPr>
            </w:pPr>
            <w:r w:rsidRPr="009A7184">
              <w:rPr>
                <w:szCs w:val="16"/>
              </w:rPr>
              <w:t>2710.19.39</w:t>
            </w:r>
            <w:r w:rsidRPr="009A7184">
              <w:rPr>
                <w:szCs w:val="16"/>
              </w:rPr>
              <w:tab/>
            </w:r>
          </w:p>
        </w:tc>
        <w:tc>
          <w:tcPr>
            <w:tcW w:w="5044" w:type="dxa"/>
            <w:shd w:val="clear" w:color="auto" w:fill="auto"/>
          </w:tcPr>
          <w:p w14:paraId="047391A9" w14:textId="77777777" w:rsidR="00635155" w:rsidRPr="009A7184" w:rsidRDefault="00635155" w:rsidP="00635155">
            <w:pPr>
              <w:pStyle w:val="ENoteTableText"/>
              <w:rPr>
                <w:szCs w:val="16"/>
              </w:rPr>
            </w:pPr>
            <w:r w:rsidRPr="009A7184">
              <w:rPr>
                <w:szCs w:val="16"/>
              </w:rPr>
              <w:t>ad. No. 120, 2001</w:t>
            </w:r>
          </w:p>
        </w:tc>
      </w:tr>
      <w:tr w:rsidR="00635155" w:rsidRPr="009A7184" w14:paraId="0163E040" w14:textId="77777777" w:rsidTr="001F643F">
        <w:trPr>
          <w:cantSplit/>
        </w:trPr>
        <w:tc>
          <w:tcPr>
            <w:tcW w:w="2044" w:type="dxa"/>
            <w:shd w:val="clear" w:color="auto" w:fill="auto"/>
          </w:tcPr>
          <w:p w14:paraId="1B6A522C" w14:textId="77777777" w:rsidR="00635155" w:rsidRPr="009A7184" w:rsidRDefault="00635155" w:rsidP="00635155">
            <w:pPr>
              <w:pStyle w:val="ENoteTableText"/>
              <w:rPr>
                <w:szCs w:val="16"/>
              </w:rPr>
            </w:pPr>
          </w:p>
        </w:tc>
        <w:tc>
          <w:tcPr>
            <w:tcW w:w="5044" w:type="dxa"/>
            <w:shd w:val="clear" w:color="auto" w:fill="auto"/>
          </w:tcPr>
          <w:p w14:paraId="58DF1635" w14:textId="77777777" w:rsidR="00635155" w:rsidRPr="009A7184" w:rsidRDefault="00635155" w:rsidP="00635155">
            <w:pPr>
              <w:pStyle w:val="ENoteTableText"/>
              <w:rPr>
                <w:szCs w:val="16"/>
              </w:rPr>
            </w:pPr>
            <w:r w:rsidRPr="009A7184">
              <w:rPr>
                <w:szCs w:val="16"/>
              </w:rPr>
              <w:t>rep. No. 65, 2004</w:t>
            </w:r>
          </w:p>
        </w:tc>
      </w:tr>
      <w:tr w:rsidR="00635155" w:rsidRPr="009A7184" w14:paraId="2C1FC344" w14:textId="77777777" w:rsidTr="001F643F">
        <w:trPr>
          <w:cantSplit/>
        </w:trPr>
        <w:tc>
          <w:tcPr>
            <w:tcW w:w="2044" w:type="dxa"/>
            <w:shd w:val="clear" w:color="auto" w:fill="auto"/>
          </w:tcPr>
          <w:p w14:paraId="6F9EA76D" w14:textId="77777777" w:rsidR="00635155" w:rsidRPr="009A7184" w:rsidRDefault="00635155" w:rsidP="00635155">
            <w:pPr>
              <w:pStyle w:val="ENoteTableText"/>
              <w:tabs>
                <w:tab w:val="center" w:leader="dot" w:pos="2268"/>
              </w:tabs>
              <w:rPr>
                <w:szCs w:val="16"/>
              </w:rPr>
            </w:pPr>
            <w:r w:rsidRPr="009A7184">
              <w:rPr>
                <w:szCs w:val="16"/>
              </w:rPr>
              <w:t>2710.19.40</w:t>
            </w:r>
            <w:r w:rsidRPr="009A7184">
              <w:rPr>
                <w:szCs w:val="16"/>
              </w:rPr>
              <w:tab/>
            </w:r>
          </w:p>
        </w:tc>
        <w:tc>
          <w:tcPr>
            <w:tcW w:w="5044" w:type="dxa"/>
            <w:shd w:val="clear" w:color="auto" w:fill="auto"/>
          </w:tcPr>
          <w:p w14:paraId="3489F8EF" w14:textId="77777777" w:rsidR="00635155" w:rsidRPr="009A7184" w:rsidRDefault="00635155" w:rsidP="00635155">
            <w:pPr>
              <w:pStyle w:val="ENoteTableText"/>
              <w:rPr>
                <w:szCs w:val="16"/>
              </w:rPr>
            </w:pPr>
            <w:r w:rsidRPr="009A7184">
              <w:rPr>
                <w:szCs w:val="16"/>
              </w:rPr>
              <w:t>ad No 120, 2001</w:t>
            </w:r>
          </w:p>
        </w:tc>
      </w:tr>
      <w:tr w:rsidR="00635155" w:rsidRPr="009A7184" w14:paraId="07615A8C" w14:textId="77777777" w:rsidTr="001F643F">
        <w:trPr>
          <w:cantSplit/>
        </w:trPr>
        <w:tc>
          <w:tcPr>
            <w:tcW w:w="2044" w:type="dxa"/>
            <w:shd w:val="clear" w:color="auto" w:fill="auto"/>
          </w:tcPr>
          <w:p w14:paraId="5992C465" w14:textId="77777777" w:rsidR="00635155" w:rsidRPr="009A7184" w:rsidRDefault="00635155" w:rsidP="00635155">
            <w:pPr>
              <w:pStyle w:val="ENoteTableText"/>
              <w:rPr>
                <w:szCs w:val="16"/>
              </w:rPr>
            </w:pPr>
          </w:p>
        </w:tc>
        <w:tc>
          <w:tcPr>
            <w:tcW w:w="5044" w:type="dxa"/>
            <w:shd w:val="clear" w:color="auto" w:fill="auto"/>
          </w:tcPr>
          <w:p w14:paraId="6E853579" w14:textId="77777777" w:rsidR="00635155" w:rsidRPr="009A7184" w:rsidRDefault="00635155" w:rsidP="00635155">
            <w:pPr>
              <w:pStyle w:val="ENoteTableText"/>
              <w:rPr>
                <w:szCs w:val="16"/>
              </w:rPr>
            </w:pPr>
            <w:r w:rsidRPr="009A7184">
              <w:rPr>
                <w:szCs w:val="16"/>
              </w:rPr>
              <w:t>am No 65, 2004; No 77, 2006</w:t>
            </w:r>
          </w:p>
        </w:tc>
      </w:tr>
      <w:tr w:rsidR="00635155" w:rsidRPr="009A7184" w14:paraId="3C0F2C15" w14:textId="77777777" w:rsidTr="001F643F">
        <w:trPr>
          <w:cantSplit/>
        </w:trPr>
        <w:tc>
          <w:tcPr>
            <w:tcW w:w="2044" w:type="dxa"/>
            <w:shd w:val="clear" w:color="auto" w:fill="auto"/>
          </w:tcPr>
          <w:p w14:paraId="3CDB5C70" w14:textId="77777777" w:rsidR="00635155" w:rsidRPr="009A7184" w:rsidRDefault="00635155" w:rsidP="00635155">
            <w:pPr>
              <w:pStyle w:val="ENoteTableText"/>
              <w:rPr>
                <w:szCs w:val="16"/>
              </w:rPr>
            </w:pPr>
          </w:p>
        </w:tc>
        <w:tc>
          <w:tcPr>
            <w:tcW w:w="5044" w:type="dxa"/>
            <w:shd w:val="clear" w:color="auto" w:fill="auto"/>
          </w:tcPr>
          <w:p w14:paraId="46761BA4" w14:textId="77777777" w:rsidR="00635155" w:rsidRPr="009A7184" w:rsidRDefault="00635155" w:rsidP="00635155">
            <w:pPr>
              <w:pStyle w:val="ENoteTableText"/>
              <w:rPr>
                <w:szCs w:val="16"/>
              </w:rPr>
            </w:pPr>
            <w:r w:rsidRPr="009A7184">
              <w:rPr>
                <w:szCs w:val="16"/>
              </w:rPr>
              <w:t>rs No 77, 2006</w:t>
            </w:r>
          </w:p>
        </w:tc>
      </w:tr>
      <w:tr w:rsidR="00635155" w:rsidRPr="009A7184" w14:paraId="6AE1B57C" w14:textId="77777777" w:rsidTr="001F643F">
        <w:trPr>
          <w:cantSplit/>
        </w:trPr>
        <w:tc>
          <w:tcPr>
            <w:tcW w:w="2044" w:type="dxa"/>
            <w:shd w:val="clear" w:color="auto" w:fill="auto"/>
          </w:tcPr>
          <w:p w14:paraId="2D1B02BD" w14:textId="77777777" w:rsidR="00635155" w:rsidRPr="009A7184" w:rsidRDefault="00635155" w:rsidP="00635155">
            <w:pPr>
              <w:pStyle w:val="ENoteTableText"/>
              <w:rPr>
                <w:szCs w:val="16"/>
              </w:rPr>
            </w:pPr>
          </w:p>
        </w:tc>
        <w:tc>
          <w:tcPr>
            <w:tcW w:w="5044" w:type="dxa"/>
            <w:shd w:val="clear" w:color="auto" w:fill="auto"/>
          </w:tcPr>
          <w:p w14:paraId="0044CFBA"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47D0423" w14:textId="77777777" w:rsidTr="001F643F">
        <w:trPr>
          <w:cantSplit/>
        </w:trPr>
        <w:tc>
          <w:tcPr>
            <w:tcW w:w="2044" w:type="dxa"/>
            <w:shd w:val="clear" w:color="auto" w:fill="auto"/>
          </w:tcPr>
          <w:p w14:paraId="6FFC489C" w14:textId="77777777" w:rsidR="00635155" w:rsidRPr="009A7184" w:rsidRDefault="00635155" w:rsidP="00635155">
            <w:pPr>
              <w:pStyle w:val="ENoteTableText"/>
              <w:tabs>
                <w:tab w:val="center" w:leader="dot" w:pos="2268"/>
              </w:tabs>
              <w:rPr>
                <w:szCs w:val="16"/>
              </w:rPr>
            </w:pPr>
            <w:r w:rsidRPr="009A7184">
              <w:rPr>
                <w:szCs w:val="16"/>
              </w:rPr>
              <w:t>2710.19.5</w:t>
            </w:r>
            <w:r w:rsidRPr="009A7184">
              <w:rPr>
                <w:szCs w:val="16"/>
              </w:rPr>
              <w:tab/>
            </w:r>
          </w:p>
        </w:tc>
        <w:tc>
          <w:tcPr>
            <w:tcW w:w="5044" w:type="dxa"/>
            <w:shd w:val="clear" w:color="auto" w:fill="auto"/>
          </w:tcPr>
          <w:p w14:paraId="3C7A8CEC" w14:textId="77777777" w:rsidR="00635155" w:rsidRPr="009A7184" w:rsidRDefault="00635155" w:rsidP="00635155">
            <w:pPr>
              <w:pStyle w:val="ENoteTableText"/>
              <w:rPr>
                <w:szCs w:val="16"/>
              </w:rPr>
            </w:pPr>
            <w:r w:rsidRPr="009A7184">
              <w:rPr>
                <w:szCs w:val="16"/>
              </w:rPr>
              <w:t>ad. No. 77, 2006</w:t>
            </w:r>
          </w:p>
        </w:tc>
      </w:tr>
      <w:tr w:rsidR="00635155" w:rsidRPr="009A7184" w14:paraId="42A9EBB4" w14:textId="77777777" w:rsidTr="001F643F">
        <w:trPr>
          <w:cantSplit/>
        </w:trPr>
        <w:tc>
          <w:tcPr>
            <w:tcW w:w="2044" w:type="dxa"/>
            <w:shd w:val="clear" w:color="auto" w:fill="auto"/>
          </w:tcPr>
          <w:p w14:paraId="0B149AB8" w14:textId="77777777" w:rsidR="00635155" w:rsidRPr="009A7184" w:rsidRDefault="00635155" w:rsidP="00635155">
            <w:pPr>
              <w:pStyle w:val="ENoteTableText"/>
              <w:tabs>
                <w:tab w:val="center" w:leader="dot" w:pos="2268"/>
              </w:tabs>
              <w:rPr>
                <w:szCs w:val="16"/>
              </w:rPr>
            </w:pPr>
            <w:r w:rsidRPr="009A7184">
              <w:rPr>
                <w:szCs w:val="16"/>
              </w:rPr>
              <w:t>2710.19.50</w:t>
            </w:r>
            <w:r w:rsidRPr="009A7184">
              <w:rPr>
                <w:szCs w:val="16"/>
              </w:rPr>
              <w:tab/>
            </w:r>
          </w:p>
        </w:tc>
        <w:tc>
          <w:tcPr>
            <w:tcW w:w="5044" w:type="dxa"/>
            <w:shd w:val="clear" w:color="auto" w:fill="auto"/>
          </w:tcPr>
          <w:p w14:paraId="30803CD1" w14:textId="77777777" w:rsidR="00635155" w:rsidRPr="009A7184" w:rsidRDefault="00635155" w:rsidP="00635155">
            <w:pPr>
              <w:pStyle w:val="ENoteTableText"/>
              <w:rPr>
                <w:szCs w:val="16"/>
              </w:rPr>
            </w:pPr>
            <w:r w:rsidRPr="009A7184">
              <w:rPr>
                <w:szCs w:val="16"/>
              </w:rPr>
              <w:t>ad. No. 120, 2001</w:t>
            </w:r>
          </w:p>
        </w:tc>
      </w:tr>
      <w:tr w:rsidR="00635155" w:rsidRPr="009A7184" w14:paraId="409DC1C8" w14:textId="77777777" w:rsidTr="001F643F">
        <w:trPr>
          <w:cantSplit/>
        </w:trPr>
        <w:tc>
          <w:tcPr>
            <w:tcW w:w="2044" w:type="dxa"/>
            <w:shd w:val="clear" w:color="auto" w:fill="auto"/>
          </w:tcPr>
          <w:p w14:paraId="0BC420B3" w14:textId="77777777" w:rsidR="00635155" w:rsidRPr="009A7184" w:rsidRDefault="00635155" w:rsidP="00635155">
            <w:pPr>
              <w:pStyle w:val="ENoteTableText"/>
              <w:rPr>
                <w:szCs w:val="16"/>
              </w:rPr>
            </w:pPr>
          </w:p>
        </w:tc>
        <w:tc>
          <w:tcPr>
            <w:tcW w:w="5044" w:type="dxa"/>
            <w:shd w:val="clear" w:color="auto" w:fill="auto"/>
          </w:tcPr>
          <w:p w14:paraId="7E27315D" w14:textId="77777777" w:rsidR="00635155" w:rsidRPr="009A7184" w:rsidRDefault="00635155" w:rsidP="00635155">
            <w:pPr>
              <w:pStyle w:val="ENoteTableText"/>
              <w:rPr>
                <w:szCs w:val="16"/>
              </w:rPr>
            </w:pPr>
            <w:r w:rsidRPr="009A7184">
              <w:rPr>
                <w:szCs w:val="16"/>
              </w:rPr>
              <w:t>am. No. 63, 2003</w:t>
            </w:r>
          </w:p>
        </w:tc>
      </w:tr>
      <w:tr w:rsidR="00635155" w:rsidRPr="009A7184" w14:paraId="36C90B8F" w14:textId="77777777" w:rsidTr="001F643F">
        <w:trPr>
          <w:cantSplit/>
        </w:trPr>
        <w:tc>
          <w:tcPr>
            <w:tcW w:w="2044" w:type="dxa"/>
            <w:shd w:val="clear" w:color="auto" w:fill="auto"/>
          </w:tcPr>
          <w:p w14:paraId="7F1FFF60" w14:textId="77777777" w:rsidR="00635155" w:rsidRPr="009A7184" w:rsidRDefault="00635155" w:rsidP="00635155">
            <w:pPr>
              <w:pStyle w:val="ENoteTableText"/>
              <w:rPr>
                <w:szCs w:val="16"/>
              </w:rPr>
            </w:pPr>
          </w:p>
        </w:tc>
        <w:tc>
          <w:tcPr>
            <w:tcW w:w="5044" w:type="dxa"/>
            <w:shd w:val="clear" w:color="auto" w:fill="auto"/>
          </w:tcPr>
          <w:p w14:paraId="09951165" w14:textId="77777777" w:rsidR="00635155" w:rsidRPr="009A7184" w:rsidRDefault="00635155" w:rsidP="00635155">
            <w:pPr>
              <w:pStyle w:val="ENoteTableText"/>
              <w:rPr>
                <w:szCs w:val="16"/>
              </w:rPr>
            </w:pPr>
            <w:r w:rsidRPr="009A7184">
              <w:rPr>
                <w:szCs w:val="16"/>
              </w:rPr>
              <w:t>rep. No. 77, 2006</w:t>
            </w:r>
          </w:p>
        </w:tc>
      </w:tr>
      <w:tr w:rsidR="00635155" w:rsidRPr="009A7184" w14:paraId="0467FA27" w14:textId="77777777" w:rsidTr="001F643F">
        <w:trPr>
          <w:cantSplit/>
        </w:trPr>
        <w:tc>
          <w:tcPr>
            <w:tcW w:w="2044" w:type="dxa"/>
            <w:shd w:val="clear" w:color="auto" w:fill="auto"/>
          </w:tcPr>
          <w:p w14:paraId="59CD4BCF" w14:textId="77777777" w:rsidR="00635155" w:rsidRPr="009A7184" w:rsidRDefault="00635155" w:rsidP="00635155">
            <w:pPr>
              <w:pStyle w:val="ENoteTableText"/>
              <w:tabs>
                <w:tab w:val="center" w:leader="dot" w:pos="2268"/>
              </w:tabs>
              <w:rPr>
                <w:szCs w:val="16"/>
              </w:rPr>
            </w:pPr>
            <w:r w:rsidRPr="009A7184">
              <w:rPr>
                <w:szCs w:val="16"/>
              </w:rPr>
              <w:t>2710.19.51</w:t>
            </w:r>
            <w:r w:rsidRPr="009A7184">
              <w:rPr>
                <w:szCs w:val="16"/>
              </w:rPr>
              <w:tab/>
            </w:r>
          </w:p>
        </w:tc>
        <w:tc>
          <w:tcPr>
            <w:tcW w:w="5044" w:type="dxa"/>
            <w:shd w:val="clear" w:color="auto" w:fill="auto"/>
          </w:tcPr>
          <w:p w14:paraId="33E21C64" w14:textId="77777777" w:rsidR="00635155" w:rsidRPr="009A7184" w:rsidRDefault="00635155" w:rsidP="00635155">
            <w:pPr>
              <w:pStyle w:val="ENoteTableText"/>
              <w:rPr>
                <w:szCs w:val="16"/>
              </w:rPr>
            </w:pPr>
            <w:r w:rsidRPr="009A7184">
              <w:rPr>
                <w:szCs w:val="16"/>
              </w:rPr>
              <w:t>ad No 77, 2006</w:t>
            </w:r>
          </w:p>
        </w:tc>
      </w:tr>
      <w:tr w:rsidR="00635155" w:rsidRPr="009A7184" w14:paraId="1A7258BF" w14:textId="77777777" w:rsidTr="001F643F">
        <w:trPr>
          <w:cantSplit/>
        </w:trPr>
        <w:tc>
          <w:tcPr>
            <w:tcW w:w="2044" w:type="dxa"/>
            <w:shd w:val="clear" w:color="auto" w:fill="auto"/>
          </w:tcPr>
          <w:p w14:paraId="23F46B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BEBD55" w14:textId="77777777" w:rsidR="00635155" w:rsidRPr="009A7184" w:rsidRDefault="00635155" w:rsidP="00635155">
            <w:pPr>
              <w:pStyle w:val="ENoteTableText"/>
              <w:rPr>
                <w:szCs w:val="16"/>
              </w:rPr>
            </w:pPr>
            <w:r w:rsidRPr="009A7184">
              <w:rPr>
                <w:szCs w:val="16"/>
              </w:rPr>
              <w:t>am No 121, 2017</w:t>
            </w:r>
          </w:p>
        </w:tc>
      </w:tr>
      <w:tr w:rsidR="00635155" w:rsidRPr="009A7184" w14:paraId="7CAF47CE" w14:textId="77777777" w:rsidTr="001F643F">
        <w:trPr>
          <w:cantSplit/>
        </w:trPr>
        <w:tc>
          <w:tcPr>
            <w:tcW w:w="2044" w:type="dxa"/>
            <w:shd w:val="clear" w:color="auto" w:fill="auto"/>
          </w:tcPr>
          <w:p w14:paraId="2FC35C66" w14:textId="77777777" w:rsidR="00635155" w:rsidRPr="009A7184" w:rsidRDefault="00635155" w:rsidP="00635155">
            <w:pPr>
              <w:pStyle w:val="ENoteTableText"/>
              <w:tabs>
                <w:tab w:val="center" w:leader="dot" w:pos="2268"/>
              </w:tabs>
              <w:rPr>
                <w:szCs w:val="16"/>
              </w:rPr>
            </w:pPr>
            <w:r w:rsidRPr="009A7184">
              <w:rPr>
                <w:szCs w:val="16"/>
              </w:rPr>
              <w:t>2710.19.52</w:t>
            </w:r>
            <w:r w:rsidRPr="009A7184">
              <w:rPr>
                <w:szCs w:val="16"/>
              </w:rPr>
              <w:tab/>
            </w:r>
          </w:p>
        </w:tc>
        <w:tc>
          <w:tcPr>
            <w:tcW w:w="5044" w:type="dxa"/>
            <w:shd w:val="clear" w:color="auto" w:fill="auto"/>
          </w:tcPr>
          <w:p w14:paraId="74BC73B1" w14:textId="77777777" w:rsidR="00635155" w:rsidRPr="009A7184" w:rsidRDefault="00635155" w:rsidP="00635155">
            <w:pPr>
              <w:pStyle w:val="ENoteTableText"/>
              <w:rPr>
                <w:szCs w:val="16"/>
              </w:rPr>
            </w:pPr>
            <w:r w:rsidRPr="009A7184">
              <w:rPr>
                <w:szCs w:val="16"/>
              </w:rPr>
              <w:t>ad No 77, 2006</w:t>
            </w:r>
          </w:p>
        </w:tc>
      </w:tr>
      <w:tr w:rsidR="00635155" w:rsidRPr="009A7184" w14:paraId="1B1B018C" w14:textId="77777777" w:rsidTr="001F643F">
        <w:trPr>
          <w:cantSplit/>
        </w:trPr>
        <w:tc>
          <w:tcPr>
            <w:tcW w:w="2044" w:type="dxa"/>
            <w:shd w:val="clear" w:color="auto" w:fill="auto"/>
          </w:tcPr>
          <w:p w14:paraId="6B62A97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0B146A" w14:textId="77777777" w:rsidR="00635155" w:rsidRPr="009A7184" w:rsidRDefault="00635155" w:rsidP="00635155">
            <w:pPr>
              <w:pStyle w:val="ENoteTableText"/>
              <w:rPr>
                <w:szCs w:val="16"/>
              </w:rPr>
            </w:pPr>
            <w:r w:rsidRPr="009A7184">
              <w:rPr>
                <w:szCs w:val="16"/>
              </w:rPr>
              <w:t>am No 121, 2017</w:t>
            </w:r>
          </w:p>
        </w:tc>
      </w:tr>
      <w:tr w:rsidR="00635155" w:rsidRPr="009A7184" w14:paraId="2019C8A9" w14:textId="77777777" w:rsidTr="001F643F">
        <w:trPr>
          <w:cantSplit/>
        </w:trPr>
        <w:tc>
          <w:tcPr>
            <w:tcW w:w="2044" w:type="dxa"/>
            <w:shd w:val="clear" w:color="auto" w:fill="auto"/>
          </w:tcPr>
          <w:p w14:paraId="761725EF" w14:textId="77777777" w:rsidR="00635155" w:rsidRPr="009A7184" w:rsidRDefault="00635155" w:rsidP="00635155">
            <w:pPr>
              <w:pStyle w:val="ENoteTableText"/>
              <w:tabs>
                <w:tab w:val="center" w:leader="dot" w:pos="2268"/>
              </w:tabs>
              <w:rPr>
                <w:szCs w:val="16"/>
              </w:rPr>
            </w:pPr>
            <w:r w:rsidRPr="009A7184">
              <w:rPr>
                <w:szCs w:val="16"/>
              </w:rPr>
              <w:t>2710.19.53</w:t>
            </w:r>
            <w:r w:rsidRPr="009A7184">
              <w:rPr>
                <w:szCs w:val="16"/>
              </w:rPr>
              <w:tab/>
            </w:r>
          </w:p>
        </w:tc>
        <w:tc>
          <w:tcPr>
            <w:tcW w:w="5044" w:type="dxa"/>
            <w:shd w:val="clear" w:color="auto" w:fill="auto"/>
          </w:tcPr>
          <w:p w14:paraId="71172600" w14:textId="77777777" w:rsidR="00635155" w:rsidRPr="009A7184" w:rsidRDefault="00635155" w:rsidP="00635155">
            <w:pPr>
              <w:pStyle w:val="ENoteTableText"/>
              <w:rPr>
                <w:szCs w:val="16"/>
              </w:rPr>
            </w:pPr>
            <w:r w:rsidRPr="009A7184">
              <w:rPr>
                <w:szCs w:val="16"/>
              </w:rPr>
              <w:t>ad No 77, 2006</w:t>
            </w:r>
          </w:p>
        </w:tc>
      </w:tr>
      <w:tr w:rsidR="00635155" w:rsidRPr="009A7184" w14:paraId="7EDA1D80" w14:textId="77777777" w:rsidTr="001F643F">
        <w:trPr>
          <w:cantSplit/>
        </w:trPr>
        <w:tc>
          <w:tcPr>
            <w:tcW w:w="2044" w:type="dxa"/>
            <w:shd w:val="clear" w:color="auto" w:fill="auto"/>
          </w:tcPr>
          <w:p w14:paraId="1833BC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C81BAB" w14:textId="77777777" w:rsidR="00635155" w:rsidRPr="009A7184" w:rsidRDefault="00635155" w:rsidP="00635155">
            <w:pPr>
              <w:pStyle w:val="ENoteTableText"/>
              <w:rPr>
                <w:szCs w:val="16"/>
              </w:rPr>
            </w:pPr>
            <w:r w:rsidRPr="009A7184">
              <w:rPr>
                <w:szCs w:val="16"/>
              </w:rPr>
              <w:t>am No 121, 2017</w:t>
            </w:r>
          </w:p>
        </w:tc>
      </w:tr>
      <w:tr w:rsidR="00635155" w:rsidRPr="009A7184" w14:paraId="0B52E28C" w14:textId="77777777" w:rsidTr="001F643F">
        <w:trPr>
          <w:cantSplit/>
        </w:trPr>
        <w:tc>
          <w:tcPr>
            <w:tcW w:w="2044" w:type="dxa"/>
            <w:shd w:val="clear" w:color="auto" w:fill="auto"/>
          </w:tcPr>
          <w:p w14:paraId="10AAA20D" w14:textId="77777777" w:rsidR="00635155" w:rsidRPr="009A7184" w:rsidRDefault="00635155" w:rsidP="00635155">
            <w:pPr>
              <w:pStyle w:val="ENoteTableText"/>
              <w:tabs>
                <w:tab w:val="center" w:leader="dot" w:pos="2268"/>
              </w:tabs>
              <w:rPr>
                <w:szCs w:val="16"/>
              </w:rPr>
            </w:pPr>
            <w:r w:rsidRPr="009A7184">
              <w:rPr>
                <w:szCs w:val="16"/>
              </w:rPr>
              <w:t>2710.19.7</w:t>
            </w:r>
            <w:r w:rsidRPr="009A7184">
              <w:rPr>
                <w:szCs w:val="16"/>
              </w:rPr>
              <w:tab/>
            </w:r>
          </w:p>
        </w:tc>
        <w:tc>
          <w:tcPr>
            <w:tcW w:w="5044" w:type="dxa"/>
            <w:shd w:val="clear" w:color="auto" w:fill="auto"/>
          </w:tcPr>
          <w:p w14:paraId="7D178B96" w14:textId="77777777" w:rsidR="00635155" w:rsidRPr="009A7184" w:rsidRDefault="00635155" w:rsidP="00635155">
            <w:pPr>
              <w:pStyle w:val="ENoteTableText"/>
              <w:rPr>
                <w:szCs w:val="16"/>
              </w:rPr>
            </w:pPr>
            <w:r w:rsidRPr="009A7184">
              <w:rPr>
                <w:szCs w:val="16"/>
              </w:rPr>
              <w:t>ad. No. 120, 2001</w:t>
            </w:r>
          </w:p>
        </w:tc>
      </w:tr>
      <w:tr w:rsidR="00635155" w:rsidRPr="009A7184" w14:paraId="69053133" w14:textId="77777777" w:rsidTr="001F643F">
        <w:trPr>
          <w:cantSplit/>
        </w:trPr>
        <w:tc>
          <w:tcPr>
            <w:tcW w:w="2044" w:type="dxa"/>
            <w:shd w:val="clear" w:color="auto" w:fill="auto"/>
          </w:tcPr>
          <w:p w14:paraId="05C9BB74" w14:textId="77777777" w:rsidR="00635155" w:rsidRPr="009A7184" w:rsidRDefault="00635155" w:rsidP="00635155">
            <w:pPr>
              <w:pStyle w:val="ENoteTableText"/>
              <w:rPr>
                <w:szCs w:val="16"/>
              </w:rPr>
            </w:pPr>
          </w:p>
        </w:tc>
        <w:tc>
          <w:tcPr>
            <w:tcW w:w="5044" w:type="dxa"/>
            <w:shd w:val="clear" w:color="auto" w:fill="auto"/>
          </w:tcPr>
          <w:p w14:paraId="2728F329" w14:textId="77777777" w:rsidR="00635155" w:rsidRPr="009A7184" w:rsidRDefault="00635155" w:rsidP="00635155">
            <w:pPr>
              <w:pStyle w:val="ENoteTableText"/>
              <w:rPr>
                <w:szCs w:val="16"/>
              </w:rPr>
            </w:pPr>
            <w:r w:rsidRPr="009A7184">
              <w:rPr>
                <w:szCs w:val="16"/>
              </w:rPr>
              <w:t>rep. No. 77, 2006</w:t>
            </w:r>
          </w:p>
        </w:tc>
      </w:tr>
      <w:tr w:rsidR="00635155" w:rsidRPr="009A7184" w14:paraId="4408A0B7" w14:textId="77777777" w:rsidTr="001F643F">
        <w:trPr>
          <w:cantSplit/>
        </w:trPr>
        <w:tc>
          <w:tcPr>
            <w:tcW w:w="2044" w:type="dxa"/>
            <w:shd w:val="clear" w:color="auto" w:fill="auto"/>
          </w:tcPr>
          <w:p w14:paraId="073D7268" w14:textId="77777777" w:rsidR="00635155" w:rsidRPr="009A7184" w:rsidRDefault="00635155" w:rsidP="00635155">
            <w:pPr>
              <w:pStyle w:val="ENoteTableText"/>
              <w:tabs>
                <w:tab w:val="center" w:leader="dot" w:pos="2268"/>
              </w:tabs>
              <w:rPr>
                <w:szCs w:val="16"/>
              </w:rPr>
            </w:pPr>
            <w:r w:rsidRPr="009A7184">
              <w:rPr>
                <w:szCs w:val="16"/>
              </w:rPr>
              <w:t>2710.19.70</w:t>
            </w:r>
            <w:r w:rsidRPr="009A7184">
              <w:rPr>
                <w:szCs w:val="16"/>
              </w:rPr>
              <w:tab/>
            </w:r>
          </w:p>
        </w:tc>
        <w:tc>
          <w:tcPr>
            <w:tcW w:w="5044" w:type="dxa"/>
            <w:shd w:val="clear" w:color="auto" w:fill="auto"/>
          </w:tcPr>
          <w:p w14:paraId="5B5AC371" w14:textId="77777777" w:rsidR="00635155" w:rsidRPr="009A7184" w:rsidRDefault="00635155" w:rsidP="00635155">
            <w:pPr>
              <w:pStyle w:val="ENoteTableText"/>
              <w:rPr>
                <w:szCs w:val="16"/>
              </w:rPr>
            </w:pPr>
            <w:r w:rsidRPr="009A7184">
              <w:rPr>
                <w:szCs w:val="16"/>
              </w:rPr>
              <w:t>ad No 77, 2006</w:t>
            </w:r>
          </w:p>
        </w:tc>
      </w:tr>
      <w:tr w:rsidR="00635155" w:rsidRPr="009A7184" w14:paraId="0475ED4A" w14:textId="77777777" w:rsidTr="001F643F">
        <w:trPr>
          <w:cantSplit/>
        </w:trPr>
        <w:tc>
          <w:tcPr>
            <w:tcW w:w="2044" w:type="dxa"/>
            <w:shd w:val="clear" w:color="auto" w:fill="auto"/>
          </w:tcPr>
          <w:p w14:paraId="1A0A5E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C7F7B0" w14:textId="77777777" w:rsidR="00635155" w:rsidRPr="009A7184" w:rsidRDefault="00635155" w:rsidP="00635155">
            <w:pPr>
              <w:pStyle w:val="ENoteTableText"/>
              <w:rPr>
                <w:szCs w:val="16"/>
              </w:rPr>
            </w:pPr>
            <w:r w:rsidRPr="009A7184">
              <w:rPr>
                <w:szCs w:val="16"/>
              </w:rPr>
              <w:t>am No 121, 2017</w:t>
            </w:r>
          </w:p>
        </w:tc>
      </w:tr>
      <w:tr w:rsidR="00635155" w:rsidRPr="009A7184" w14:paraId="5DEC2735" w14:textId="77777777" w:rsidTr="001F643F">
        <w:trPr>
          <w:cantSplit/>
        </w:trPr>
        <w:tc>
          <w:tcPr>
            <w:tcW w:w="2044" w:type="dxa"/>
            <w:shd w:val="clear" w:color="auto" w:fill="auto"/>
          </w:tcPr>
          <w:p w14:paraId="3B1CD4E6" w14:textId="77777777" w:rsidR="00635155" w:rsidRPr="009A7184" w:rsidRDefault="00635155" w:rsidP="00635155">
            <w:pPr>
              <w:pStyle w:val="ENoteTableText"/>
              <w:tabs>
                <w:tab w:val="center" w:leader="dot" w:pos="2268"/>
              </w:tabs>
              <w:rPr>
                <w:szCs w:val="16"/>
              </w:rPr>
            </w:pPr>
            <w:r w:rsidRPr="009A7184">
              <w:rPr>
                <w:szCs w:val="16"/>
              </w:rPr>
              <w:t>2710.19.71</w:t>
            </w:r>
            <w:r w:rsidRPr="009A7184">
              <w:rPr>
                <w:szCs w:val="16"/>
              </w:rPr>
              <w:tab/>
            </w:r>
          </w:p>
        </w:tc>
        <w:tc>
          <w:tcPr>
            <w:tcW w:w="5044" w:type="dxa"/>
            <w:shd w:val="clear" w:color="auto" w:fill="auto"/>
          </w:tcPr>
          <w:p w14:paraId="5C204B0D" w14:textId="77777777" w:rsidR="00635155" w:rsidRPr="009A7184" w:rsidRDefault="00635155" w:rsidP="00635155">
            <w:pPr>
              <w:pStyle w:val="ENoteTableText"/>
              <w:rPr>
                <w:szCs w:val="16"/>
              </w:rPr>
            </w:pPr>
            <w:r w:rsidRPr="009A7184">
              <w:rPr>
                <w:szCs w:val="16"/>
              </w:rPr>
              <w:t>ad. No. 120, 2001</w:t>
            </w:r>
          </w:p>
        </w:tc>
      </w:tr>
      <w:tr w:rsidR="00635155" w:rsidRPr="009A7184" w14:paraId="1D81903C" w14:textId="77777777" w:rsidTr="001F643F">
        <w:trPr>
          <w:cantSplit/>
        </w:trPr>
        <w:tc>
          <w:tcPr>
            <w:tcW w:w="2044" w:type="dxa"/>
            <w:shd w:val="clear" w:color="auto" w:fill="auto"/>
          </w:tcPr>
          <w:p w14:paraId="47A91543" w14:textId="77777777" w:rsidR="00635155" w:rsidRPr="009A7184" w:rsidRDefault="00635155" w:rsidP="00635155">
            <w:pPr>
              <w:pStyle w:val="ENoteTableText"/>
              <w:rPr>
                <w:szCs w:val="16"/>
              </w:rPr>
            </w:pPr>
          </w:p>
        </w:tc>
        <w:tc>
          <w:tcPr>
            <w:tcW w:w="5044" w:type="dxa"/>
            <w:shd w:val="clear" w:color="auto" w:fill="auto"/>
          </w:tcPr>
          <w:p w14:paraId="3CA19297" w14:textId="77777777" w:rsidR="00635155" w:rsidRPr="009A7184" w:rsidRDefault="00635155" w:rsidP="00635155">
            <w:pPr>
              <w:pStyle w:val="ENoteTableText"/>
              <w:rPr>
                <w:szCs w:val="16"/>
              </w:rPr>
            </w:pPr>
            <w:r w:rsidRPr="009A7184">
              <w:rPr>
                <w:szCs w:val="16"/>
              </w:rPr>
              <w:t>rep. No. 77, 2006</w:t>
            </w:r>
          </w:p>
        </w:tc>
      </w:tr>
      <w:tr w:rsidR="00635155" w:rsidRPr="009A7184" w14:paraId="4BFE224D" w14:textId="77777777" w:rsidTr="001F643F">
        <w:trPr>
          <w:cantSplit/>
        </w:trPr>
        <w:tc>
          <w:tcPr>
            <w:tcW w:w="2044" w:type="dxa"/>
            <w:shd w:val="clear" w:color="auto" w:fill="auto"/>
          </w:tcPr>
          <w:p w14:paraId="0E871E6C" w14:textId="77777777" w:rsidR="00635155" w:rsidRPr="009A7184" w:rsidRDefault="00635155" w:rsidP="00635155">
            <w:pPr>
              <w:pStyle w:val="ENoteTableText"/>
              <w:tabs>
                <w:tab w:val="center" w:leader="dot" w:pos="2268"/>
              </w:tabs>
              <w:rPr>
                <w:szCs w:val="16"/>
              </w:rPr>
            </w:pPr>
            <w:r w:rsidRPr="009A7184">
              <w:rPr>
                <w:szCs w:val="16"/>
              </w:rPr>
              <w:t>2710.19.72</w:t>
            </w:r>
            <w:r w:rsidRPr="009A7184">
              <w:rPr>
                <w:szCs w:val="16"/>
              </w:rPr>
              <w:tab/>
            </w:r>
          </w:p>
        </w:tc>
        <w:tc>
          <w:tcPr>
            <w:tcW w:w="5044" w:type="dxa"/>
            <w:shd w:val="clear" w:color="auto" w:fill="auto"/>
          </w:tcPr>
          <w:p w14:paraId="70A6D9CB" w14:textId="77777777" w:rsidR="00635155" w:rsidRPr="009A7184" w:rsidRDefault="00635155" w:rsidP="00635155">
            <w:pPr>
              <w:pStyle w:val="ENoteTableText"/>
              <w:rPr>
                <w:szCs w:val="16"/>
              </w:rPr>
            </w:pPr>
            <w:r w:rsidRPr="009A7184">
              <w:rPr>
                <w:szCs w:val="16"/>
              </w:rPr>
              <w:t>ad. No. 120, 2001</w:t>
            </w:r>
          </w:p>
        </w:tc>
      </w:tr>
      <w:tr w:rsidR="00635155" w:rsidRPr="009A7184" w14:paraId="78CC0958" w14:textId="77777777" w:rsidTr="001F643F">
        <w:trPr>
          <w:cantSplit/>
        </w:trPr>
        <w:tc>
          <w:tcPr>
            <w:tcW w:w="2044" w:type="dxa"/>
            <w:shd w:val="clear" w:color="auto" w:fill="auto"/>
          </w:tcPr>
          <w:p w14:paraId="6F76D0FE" w14:textId="77777777" w:rsidR="00635155" w:rsidRPr="009A7184" w:rsidRDefault="00635155" w:rsidP="00635155">
            <w:pPr>
              <w:pStyle w:val="ENoteTableText"/>
              <w:rPr>
                <w:szCs w:val="16"/>
              </w:rPr>
            </w:pPr>
          </w:p>
        </w:tc>
        <w:tc>
          <w:tcPr>
            <w:tcW w:w="5044" w:type="dxa"/>
            <w:shd w:val="clear" w:color="auto" w:fill="auto"/>
          </w:tcPr>
          <w:p w14:paraId="3C3C8521" w14:textId="77777777" w:rsidR="00635155" w:rsidRPr="009A7184" w:rsidRDefault="00635155" w:rsidP="00635155">
            <w:pPr>
              <w:pStyle w:val="ENoteTableText"/>
              <w:rPr>
                <w:szCs w:val="16"/>
              </w:rPr>
            </w:pPr>
            <w:r w:rsidRPr="009A7184">
              <w:rPr>
                <w:szCs w:val="16"/>
              </w:rPr>
              <w:t>rep. No. 77, 2006</w:t>
            </w:r>
          </w:p>
        </w:tc>
      </w:tr>
      <w:tr w:rsidR="00635155" w:rsidRPr="009A7184" w14:paraId="01EFB6C4" w14:textId="77777777" w:rsidTr="001F643F">
        <w:trPr>
          <w:cantSplit/>
        </w:trPr>
        <w:tc>
          <w:tcPr>
            <w:tcW w:w="2044" w:type="dxa"/>
            <w:shd w:val="clear" w:color="auto" w:fill="auto"/>
          </w:tcPr>
          <w:p w14:paraId="468F6450" w14:textId="77777777" w:rsidR="00635155" w:rsidRPr="009A7184" w:rsidRDefault="00635155" w:rsidP="00635155">
            <w:pPr>
              <w:pStyle w:val="ENoteTableText"/>
              <w:tabs>
                <w:tab w:val="center" w:leader="dot" w:pos="2268"/>
              </w:tabs>
              <w:rPr>
                <w:szCs w:val="16"/>
              </w:rPr>
            </w:pPr>
            <w:r w:rsidRPr="009A7184">
              <w:rPr>
                <w:szCs w:val="16"/>
              </w:rPr>
              <w:t>2710.19.73</w:t>
            </w:r>
            <w:r w:rsidRPr="009A7184">
              <w:rPr>
                <w:szCs w:val="16"/>
              </w:rPr>
              <w:tab/>
            </w:r>
          </w:p>
        </w:tc>
        <w:tc>
          <w:tcPr>
            <w:tcW w:w="5044" w:type="dxa"/>
            <w:shd w:val="clear" w:color="auto" w:fill="auto"/>
          </w:tcPr>
          <w:p w14:paraId="060827E9" w14:textId="77777777" w:rsidR="00635155" w:rsidRPr="009A7184" w:rsidRDefault="00635155" w:rsidP="00635155">
            <w:pPr>
              <w:pStyle w:val="ENoteTableText"/>
              <w:rPr>
                <w:szCs w:val="16"/>
              </w:rPr>
            </w:pPr>
            <w:r w:rsidRPr="009A7184">
              <w:rPr>
                <w:szCs w:val="16"/>
              </w:rPr>
              <w:t>ad. No. 120, 2001</w:t>
            </w:r>
          </w:p>
        </w:tc>
      </w:tr>
      <w:tr w:rsidR="00635155" w:rsidRPr="009A7184" w14:paraId="4580B688" w14:textId="77777777" w:rsidTr="001F643F">
        <w:trPr>
          <w:cantSplit/>
        </w:trPr>
        <w:tc>
          <w:tcPr>
            <w:tcW w:w="2044" w:type="dxa"/>
            <w:shd w:val="clear" w:color="auto" w:fill="auto"/>
          </w:tcPr>
          <w:p w14:paraId="64433B9E" w14:textId="77777777" w:rsidR="00635155" w:rsidRPr="009A7184" w:rsidRDefault="00635155" w:rsidP="00635155">
            <w:pPr>
              <w:pStyle w:val="ENoteTableText"/>
              <w:rPr>
                <w:szCs w:val="16"/>
              </w:rPr>
            </w:pPr>
          </w:p>
        </w:tc>
        <w:tc>
          <w:tcPr>
            <w:tcW w:w="5044" w:type="dxa"/>
            <w:shd w:val="clear" w:color="auto" w:fill="auto"/>
          </w:tcPr>
          <w:p w14:paraId="02530202" w14:textId="77777777" w:rsidR="00635155" w:rsidRPr="009A7184" w:rsidRDefault="00635155" w:rsidP="00635155">
            <w:pPr>
              <w:pStyle w:val="ENoteTableText"/>
              <w:rPr>
                <w:szCs w:val="16"/>
              </w:rPr>
            </w:pPr>
            <w:r w:rsidRPr="009A7184">
              <w:rPr>
                <w:szCs w:val="16"/>
              </w:rPr>
              <w:t>am. No. 63, 2003</w:t>
            </w:r>
          </w:p>
        </w:tc>
      </w:tr>
      <w:tr w:rsidR="00635155" w:rsidRPr="009A7184" w14:paraId="0DDC9D0E" w14:textId="77777777" w:rsidTr="001F643F">
        <w:trPr>
          <w:cantSplit/>
        </w:trPr>
        <w:tc>
          <w:tcPr>
            <w:tcW w:w="2044" w:type="dxa"/>
            <w:shd w:val="clear" w:color="auto" w:fill="auto"/>
          </w:tcPr>
          <w:p w14:paraId="75E754E6" w14:textId="77777777" w:rsidR="00635155" w:rsidRPr="009A7184" w:rsidRDefault="00635155" w:rsidP="00635155">
            <w:pPr>
              <w:pStyle w:val="ENoteTableText"/>
              <w:rPr>
                <w:szCs w:val="16"/>
              </w:rPr>
            </w:pPr>
          </w:p>
        </w:tc>
        <w:tc>
          <w:tcPr>
            <w:tcW w:w="5044" w:type="dxa"/>
            <w:shd w:val="clear" w:color="auto" w:fill="auto"/>
          </w:tcPr>
          <w:p w14:paraId="46B0F610" w14:textId="77777777" w:rsidR="00635155" w:rsidRPr="009A7184" w:rsidRDefault="00635155" w:rsidP="00635155">
            <w:pPr>
              <w:pStyle w:val="ENoteTableText"/>
              <w:rPr>
                <w:szCs w:val="16"/>
              </w:rPr>
            </w:pPr>
            <w:r w:rsidRPr="009A7184">
              <w:rPr>
                <w:szCs w:val="16"/>
              </w:rPr>
              <w:t>rep. No. 77, 2006</w:t>
            </w:r>
          </w:p>
        </w:tc>
      </w:tr>
      <w:tr w:rsidR="00635155" w:rsidRPr="009A7184" w14:paraId="20E9463E" w14:textId="77777777" w:rsidTr="001F643F">
        <w:trPr>
          <w:cantSplit/>
        </w:trPr>
        <w:tc>
          <w:tcPr>
            <w:tcW w:w="2044" w:type="dxa"/>
            <w:shd w:val="clear" w:color="auto" w:fill="auto"/>
          </w:tcPr>
          <w:p w14:paraId="6381E25F" w14:textId="77777777" w:rsidR="00635155" w:rsidRPr="009A7184" w:rsidRDefault="00635155" w:rsidP="00635155">
            <w:pPr>
              <w:pStyle w:val="ENoteTableText"/>
              <w:tabs>
                <w:tab w:val="center" w:leader="dot" w:pos="2268"/>
              </w:tabs>
              <w:rPr>
                <w:szCs w:val="16"/>
              </w:rPr>
            </w:pPr>
            <w:r w:rsidRPr="009A7184">
              <w:rPr>
                <w:szCs w:val="16"/>
              </w:rPr>
              <w:t>2710.19.74</w:t>
            </w:r>
            <w:r w:rsidRPr="009A7184">
              <w:rPr>
                <w:szCs w:val="16"/>
              </w:rPr>
              <w:tab/>
            </w:r>
          </w:p>
        </w:tc>
        <w:tc>
          <w:tcPr>
            <w:tcW w:w="5044" w:type="dxa"/>
            <w:shd w:val="clear" w:color="auto" w:fill="auto"/>
          </w:tcPr>
          <w:p w14:paraId="08D650E0" w14:textId="77777777" w:rsidR="00635155" w:rsidRPr="009A7184" w:rsidRDefault="00635155" w:rsidP="00635155">
            <w:pPr>
              <w:pStyle w:val="ENoteTableText"/>
              <w:rPr>
                <w:szCs w:val="16"/>
              </w:rPr>
            </w:pPr>
            <w:r w:rsidRPr="009A7184">
              <w:rPr>
                <w:szCs w:val="16"/>
              </w:rPr>
              <w:t>ad. No. 120, 2001</w:t>
            </w:r>
          </w:p>
        </w:tc>
      </w:tr>
      <w:tr w:rsidR="00635155" w:rsidRPr="009A7184" w14:paraId="69931C51" w14:textId="77777777" w:rsidTr="001F643F">
        <w:trPr>
          <w:cantSplit/>
        </w:trPr>
        <w:tc>
          <w:tcPr>
            <w:tcW w:w="2044" w:type="dxa"/>
            <w:shd w:val="clear" w:color="auto" w:fill="auto"/>
          </w:tcPr>
          <w:p w14:paraId="30387A16" w14:textId="77777777" w:rsidR="00635155" w:rsidRPr="009A7184" w:rsidRDefault="00635155" w:rsidP="00635155">
            <w:pPr>
              <w:pStyle w:val="ENoteTableText"/>
              <w:rPr>
                <w:szCs w:val="16"/>
              </w:rPr>
            </w:pPr>
          </w:p>
        </w:tc>
        <w:tc>
          <w:tcPr>
            <w:tcW w:w="5044" w:type="dxa"/>
            <w:shd w:val="clear" w:color="auto" w:fill="auto"/>
          </w:tcPr>
          <w:p w14:paraId="01B0755D" w14:textId="77777777" w:rsidR="00635155" w:rsidRPr="009A7184" w:rsidRDefault="00635155" w:rsidP="00635155">
            <w:pPr>
              <w:pStyle w:val="ENoteTableText"/>
              <w:rPr>
                <w:szCs w:val="16"/>
              </w:rPr>
            </w:pPr>
            <w:r w:rsidRPr="009A7184">
              <w:rPr>
                <w:szCs w:val="16"/>
              </w:rPr>
              <w:t>am. No. 63, 2003</w:t>
            </w:r>
          </w:p>
        </w:tc>
      </w:tr>
      <w:tr w:rsidR="00635155" w:rsidRPr="009A7184" w14:paraId="07738BB7" w14:textId="77777777" w:rsidTr="001F643F">
        <w:trPr>
          <w:cantSplit/>
        </w:trPr>
        <w:tc>
          <w:tcPr>
            <w:tcW w:w="2044" w:type="dxa"/>
            <w:shd w:val="clear" w:color="auto" w:fill="auto"/>
          </w:tcPr>
          <w:p w14:paraId="4BB23DB9" w14:textId="77777777" w:rsidR="00635155" w:rsidRPr="009A7184" w:rsidRDefault="00635155" w:rsidP="00635155">
            <w:pPr>
              <w:pStyle w:val="ENoteTableText"/>
              <w:rPr>
                <w:szCs w:val="16"/>
              </w:rPr>
            </w:pPr>
          </w:p>
        </w:tc>
        <w:tc>
          <w:tcPr>
            <w:tcW w:w="5044" w:type="dxa"/>
            <w:shd w:val="clear" w:color="auto" w:fill="auto"/>
          </w:tcPr>
          <w:p w14:paraId="0FF6BB13" w14:textId="77777777" w:rsidR="00635155" w:rsidRPr="009A7184" w:rsidRDefault="00635155" w:rsidP="00635155">
            <w:pPr>
              <w:pStyle w:val="ENoteTableText"/>
              <w:rPr>
                <w:szCs w:val="16"/>
              </w:rPr>
            </w:pPr>
            <w:r w:rsidRPr="009A7184">
              <w:rPr>
                <w:szCs w:val="16"/>
              </w:rPr>
              <w:t>rep. No. 77, 2006</w:t>
            </w:r>
          </w:p>
        </w:tc>
      </w:tr>
      <w:tr w:rsidR="00635155" w:rsidRPr="009A7184" w14:paraId="3FC1B8C6" w14:textId="77777777" w:rsidTr="001F643F">
        <w:trPr>
          <w:cantSplit/>
        </w:trPr>
        <w:tc>
          <w:tcPr>
            <w:tcW w:w="2044" w:type="dxa"/>
            <w:shd w:val="clear" w:color="auto" w:fill="auto"/>
          </w:tcPr>
          <w:p w14:paraId="76C3ADB7" w14:textId="77777777" w:rsidR="00635155" w:rsidRPr="009A7184" w:rsidRDefault="00635155" w:rsidP="00635155">
            <w:pPr>
              <w:pStyle w:val="ENoteTableText"/>
              <w:tabs>
                <w:tab w:val="center" w:leader="dot" w:pos="2268"/>
              </w:tabs>
              <w:rPr>
                <w:szCs w:val="16"/>
              </w:rPr>
            </w:pPr>
            <w:r w:rsidRPr="009A7184">
              <w:rPr>
                <w:szCs w:val="16"/>
              </w:rPr>
              <w:t>2710.19.79</w:t>
            </w:r>
            <w:r w:rsidRPr="009A7184">
              <w:rPr>
                <w:szCs w:val="16"/>
              </w:rPr>
              <w:tab/>
            </w:r>
          </w:p>
        </w:tc>
        <w:tc>
          <w:tcPr>
            <w:tcW w:w="5044" w:type="dxa"/>
            <w:shd w:val="clear" w:color="auto" w:fill="auto"/>
          </w:tcPr>
          <w:p w14:paraId="4BEC3533" w14:textId="77777777" w:rsidR="00635155" w:rsidRPr="009A7184" w:rsidRDefault="00635155" w:rsidP="00635155">
            <w:pPr>
              <w:pStyle w:val="ENoteTableText"/>
              <w:rPr>
                <w:szCs w:val="16"/>
              </w:rPr>
            </w:pPr>
            <w:r w:rsidRPr="009A7184">
              <w:rPr>
                <w:szCs w:val="16"/>
              </w:rPr>
              <w:t>ad. No. 120, 2001</w:t>
            </w:r>
          </w:p>
        </w:tc>
      </w:tr>
      <w:tr w:rsidR="00635155" w:rsidRPr="009A7184" w14:paraId="72B5D697" w14:textId="77777777" w:rsidTr="001F643F">
        <w:trPr>
          <w:cantSplit/>
        </w:trPr>
        <w:tc>
          <w:tcPr>
            <w:tcW w:w="2044" w:type="dxa"/>
            <w:shd w:val="clear" w:color="auto" w:fill="auto"/>
          </w:tcPr>
          <w:p w14:paraId="05DA5634" w14:textId="77777777" w:rsidR="00635155" w:rsidRPr="009A7184" w:rsidRDefault="00635155" w:rsidP="00635155">
            <w:pPr>
              <w:pStyle w:val="ENoteTableText"/>
              <w:rPr>
                <w:szCs w:val="16"/>
              </w:rPr>
            </w:pPr>
          </w:p>
        </w:tc>
        <w:tc>
          <w:tcPr>
            <w:tcW w:w="5044" w:type="dxa"/>
            <w:shd w:val="clear" w:color="auto" w:fill="auto"/>
          </w:tcPr>
          <w:p w14:paraId="2429CD4D" w14:textId="77777777" w:rsidR="00635155" w:rsidRPr="009A7184" w:rsidRDefault="00635155" w:rsidP="00635155">
            <w:pPr>
              <w:pStyle w:val="ENoteTableText"/>
              <w:rPr>
                <w:szCs w:val="16"/>
              </w:rPr>
            </w:pPr>
            <w:r w:rsidRPr="009A7184">
              <w:rPr>
                <w:szCs w:val="16"/>
              </w:rPr>
              <w:t>am. No. 63, 2003</w:t>
            </w:r>
          </w:p>
        </w:tc>
      </w:tr>
      <w:tr w:rsidR="00635155" w:rsidRPr="009A7184" w14:paraId="55F1EAB4" w14:textId="77777777" w:rsidTr="001F643F">
        <w:trPr>
          <w:cantSplit/>
        </w:trPr>
        <w:tc>
          <w:tcPr>
            <w:tcW w:w="2044" w:type="dxa"/>
            <w:shd w:val="clear" w:color="auto" w:fill="auto"/>
          </w:tcPr>
          <w:p w14:paraId="44F653F8" w14:textId="77777777" w:rsidR="00635155" w:rsidRPr="009A7184" w:rsidRDefault="00635155" w:rsidP="00635155">
            <w:pPr>
              <w:pStyle w:val="ENoteTableText"/>
              <w:rPr>
                <w:szCs w:val="16"/>
              </w:rPr>
            </w:pPr>
          </w:p>
        </w:tc>
        <w:tc>
          <w:tcPr>
            <w:tcW w:w="5044" w:type="dxa"/>
            <w:shd w:val="clear" w:color="auto" w:fill="auto"/>
          </w:tcPr>
          <w:p w14:paraId="39002756" w14:textId="77777777" w:rsidR="00635155" w:rsidRPr="009A7184" w:rsidRDefault="00635155" w:rsidP="00635155">
            <w:pPr>
              <w:pStyle w:val="ENoteTableText"/>
              <w:rPr>
                <w:szCs w:val="16"/>
              </w:rPr>
            </w:pPr>
            <w:r w:rsidRPr="009A7184">
              <w:rPr>
                <w:szCs w:val="16"/>
              </w:rPr>
              <w:t>rep. No. 77, 2006</w:t>
            </w:r>
          </w:p>
        </w:tc>
      </w:tr>
      <w:tr w:rsidR="00635155" w:rsidRPr="009A7184" w14:paraId="39F5231C" w14:textId="77777777" w:rsidTr="001F643F">
        <w:trPr>
          <w:cantSplit/>
        </w:trPr>
        <w:tc>
          <w:tcPr>
            <w:tcW w:w="2044" w:type="dxa"/>
            <w:shd w:val="clear" w:color="auto" w:fill="auto"/>
          </w:tcPr>
          <w:p w14:paraId="3CC5DAC6" w14:textId="77777777" w:rsidR="00635155" w:rsidRPr="009A7184" w:rsidRDefault="00635155" w:rsidP="00635155">
            <w:pPr>
              <w:pStyle w:val="ENoteTableText"/>
              <w:tabs>
                <w:tab w:val="center" w:leader="dot" w:pos="2268"/>
              </w:tabs>
              <w:rPr>
                <w:szCs w:val="16"/>
              </w:rPr>
            </w:pPr>
            <w:r w:rsidRPr="009A7184">
              <w:rPr>
                <w:szCs w:val="16"/>
              </w:rPr>
              <w:t>2710.19.8</w:t>
            </w:r>
            <w:r w:rsidRPr="009A7184">
              <w:rPr>
                <w:szCs w:val="16"/>
              </w:rPr>
              <w:tab/>
            </w:r>
          </w:p>
        </w:tc>
        <w:tc>
          <w:tcPr>
            <w:tcW w:w="5044" w:type="dxa"/>
            <w:shd w:val="clear" w:color="auto" w:fill="auto"/>
          </w:tcPr>
          <w:p w14:paraId="0D66C08A" w14:textId="77777777" w:rsidR="00635155" w:rsidRPr="009A7184" w:rsidRDefault="00635155" w:rsidP="00635155">
            <w:pPr>
              <w:pStyle w:val="ENoteTableText"/>
              <w:rPr>
                <w:szCs w:val="16"/>
              </w:rPr>
            </w:pPr>
            <w:r w:rsidRPr="009A7184">
              <w:rPr>
                <w:szCs w:val="16"/>
              </w:rPr>
              <w:t>ad. No. 65, 2004</w:t>
            </w:r>
          </w:p>
        </w:tc>
      </w:tr>
      <w:tr w:rsidR="00635155" w:rsidRPr="009A7184" w14:paraId="3FC307B4" w14:textId="77777777" w:rsidTr="001F643F">
        <w:trPr>
          <w:cantSplit/>
        </w:trPr>
        <w:tc>
          <w:tcPr>
            <w:tcW w:w="2044" w:type="dxa"/>
            <w:shd w:val="clear" w:color="auto" w:fill="auto"/>
          </w:tcPr>
          <w:p w14:paraId="0C50ACC3" w14:textId="77777777" w:rsidR="00635155" w:rsidRPr="009A7184" w:rsidRDefault="00635155" w:rsidP="00635155">
            <w:pPr>
              <w:pStyle w:val="ENoteTableText"/>
              <w:rPr>
                <w:szCs w:val="16"/>
              </w:rPr>
            </w:pPr>
          </w:p>
        </w:tc>
        <w:tc>
          <w:tcPr>
            <w:tcW w:w="5044" w:type="dxa"/>
            <w:shd w:val="clear" w:color="auto" w:fill="auto"/>
          </w:tcPr>
          <w:p w14:paraId="0E00622D" w14:textId="77777777" w:rsidR="00635155" w:rsidRPr="009A7184" w:rsidRDefault="00635155" w:rsidP="00635155">
            <w:pPr>
              <w:pStyle w:val="ENoteTableText"/>
              <w:rPr>
                <w:szCs w:val="16"/>
              </w:rPr>
            </w:pPr>
            <w:r w:rsidRPr="009A7184">
              <w:rPr>
                <w:szCs w:val="16"/>
              </w:rPr>
              <w:t>rep. No. 77, 2006</w:t>
            </w:r>
          </w:p>
        </w:tc>
      </w:tr>
      <w:tr w:rsidR="00635155" w:rsidRPr="009A7184" w14:paraId="63BD1391" w14:textId="77777777" w:rsidTr="001F643F">
        <w:trPr>
          <w:cantSplit/>
        </w:trPr>
        <w:tc>
          <w:tcPr>
            <w:tcW w:w="2044" w:type="dxa"/>
            <w:shd w:val="clear" w:color="auto" w:fill="auto"/>
          </w:tcPr>
          <w:p w14:paraId="380B5670" w14:textId="77777777" w:rsidR="00635155" w:rsidRPr="009A7184" w:rsidRDefault="00635155" w:rsidP="00635155">
            <w:pPr>
              <w:pStyle w:val="ENoteTableText"/>
              <w:tabs>
                <w:tab w:val="center" w:leader="dot" w:pos="2268"/>
              </w:tabs>
              <w:rPr>
                <w:szCs w:val="16"/>
              </w:rPr>
            </w:pPr>
            <w:r w:rsidRPr="009A7184">
              <w:rPr>
                <w:szCs w:val="16"/>
              </w:rPr>
              <w:t>2710.19.80</w:t>
            </w:r>
            <w:r w:rsidRPr="009A7184">
              <w:rPr>
                <w:szCs w:val="16"/>
              </w:rPr>
              <w:tab/>
            </w:r>
          </w:p>
        </w:tc>
        <w:tc>
          <w:tcPr>
            <w:tcW w:w="5044" w:type="dxa"/>
            <w:shd w:val="clear" w:color="auto" w:fill="auto"/>
          </w:tcPr>
          <w:p w14:paraId="25FFDC8F" w14:textId="77777777" w:rsidR="00635155" w:rsidRPr="009A7184" w:rsidRDefault="00635155" w:rsidP="00635155">
            <w:pPr>
              <w:pStyle w:val="ENoteTableText"/>
              <w:rPr>
                <w:szCs w:val="16"/>
              </w:rPr>
            </w:pPr>
            <w:r w:rsidRPr="009A7184">
              <w:rPr>
                <w:szCs w:val="16"/>
              </w:rPr>
              <w:t>ad. No. 77, 2006</w:t>
            </w:r>
          </w:p>
        </w:tc>
      </w:tr>
      <w:tr w:rsidR="00635155" w:rsidRPr="009A7184" w14:paraId="36A4575B" w14:textId="77777777" w:rsidTr="001F643F">
        <w:trPr>
          <w:cantSplit/>
        </w:trPr>
        <w:tc>
          <w:tcPr>
            <w:tcW w:w="2044" w:type="dxa"/>
            <w:shd w:val="clear" w:color="auto" w:fill="auto"/>
          </w:tcPr>
          <w:p w14:paraId="67A495AA" w14:textId="77777777" w:rsidR="00635155" w:rsidRPr="009A7184" w:rsidRDefault="00635155" w:rsidP="00635155">
            <w:pPr>
              <w:pStyle w:val="ENoteTableText"/>
              <w:rPr>
                <w:szCs w:val="16"/>
              </w:rPr>
            </w:pPr>
          </w:p>
        </w:tc>
        <w:tc>
          <w:tcPr>
            <w:tcW w:w="5044" w:type="dxa"/>
            <w:shd w:val="clear" w:color="auto" w:fill="auto"/>
          </w:tcPr>
          <w:p w14:paraId="300E7B7E" w14:textId="77777777" w:rsidR="00635155" w:rsidRPr="009A7184" w:rsidRDefault="00635155" w:rsidP="00635155">
            <w:pPr>
              <w:pStyle w:val="ENoteTableText"/>
              <w:rPr>
                <w:szCs w:val="16"/>
              </w:rPr>
            </w:pPr>
            <w:r w:rsidRPr="009A7184">
              <w:rPr>
                <w:szCs w:val="16"/>
              </w:rPr>
              <w:t>rep. No. 85, 2011</w:t>
            </w:r>
          </w:p>
        </w:tc>
      </w:tr>
      <w:tr w:rsidR="00635155" w:rsidRPr="009A7184" w14:paraId="4678748E" w14:textId="77777777" w:rsidTr="001F643F">
        <w:trPr>
          <w:cantSplit/>
        </w:trPr>
        <w:tc>
          <w:tcPr>
            <w:tcW w:w="2044" w:type="dxa"/>
            <w:shd w:val="clear" w:color="auto" w:fill="auto"/>
          </w:tcPr>
          <w:p w14:paraId="59B81BF1" w14:textId="77777777" w:rsidR="00635155" w:rsidRPr="009A7184" w:rsidRDefault="00635155" w:rsidP="00635155">
            <w:pPr>
              <w:pStyle w:val="ENoteTableText"/>
              <w:tabs>
                <w:tab w:val="center" w:leader="dot" w:pos="2268"/>
              </w:tabs>
              <w:rPr>
                <w:szCs w:val="16"/>
              </w:rPr>
            </w:pPr>
            <w:r w:rsidRPr="009A7184">
              <w:rPr>
                <w:szCs w:val="16"/>
              </w:rPr>
              <w:t>2710.19.81</w:t>
            </w:r>
            <w:r w:rsidRPr="009A7184">
              <w:rPr>
                <w:szCs w:val="16"/>
              </w:rPr>
              <w:tab/>
            </w:r>
          </w:p>
        </w:tc>
        <w:tc>
          <w:tcPr>
            <w:tcW w:w="5044" w:type="dxa"/>
            <w:shd w:val="clear" w:color="auto" w:fill="auto"/>
          </w:tcPr>
          <w:p w14:paraId="0714DD3F" w14:textId="77777777" w:rsidR="00635155" w:rsidRPr="009A7184" w:rsidRDefault="00635155" w:rsidP="00635155">
            <w:pPr>
              <w:pStyle w:val="ENoteTableText"/>
              <w:rPr>
                <w:szCs w:val="16"/>
              </w:rPr>
            </w:pPr>
            <w:r w:rsidRPr="009A7184">
              <w:rPr>
                <w:szCs w:val="16"/>
              </w:rPr>
              <w:t>ad. No. 65, 2004</w:t>
            </w:r>
          </w:p>
        </w:tc>
      </w:tr>
      <w:tr w:rsidR="00635155" w:rsidRPr="009A7184" w14:paraId="083D19E3" w14:textId="77777777" w:rsidTr="001F643F">
        <w:trPr>
          <w:cantSplit/>
        </w:trPr>
        <w:tc>
          <w:tcPr>
            <w:tcW w:w="2044" w:type="dxa"/>
            <w:shd w:val="clear" w:color="auto" w:fill="auto"/>
          </w:tcPr>
          <w:p w14:paraId="161C4E0B" w14:textId="77777777" w:rsidR="00635155" w:rsidRPr="009A7184" w:rsidRDefault="00635155" w:rsidP="00635155">
            <w:pPr>
              <w:pStyle w:val="ENoteTableText"/>
              <w:rPr>
                <w:szCs w:val="16"/>
              </w:rPr>
            </w:pPr>
          </w:p>
        </w:tc>
        <w:tc>
          <w:tcPr>
            <w:tcW w:w="5044" w:type="dxa"/>
            <w:shd w:val="clear" w:color="auto" w:fill="auto"/>
          </w:tcPr>
          <w:p w14:paraId="56EAC965" w14:textId="77777777" w:rsidR="00635155" w:rsidRPr="009A7184" w:rsidRDefault="00635155" w:rsidP="00635155">
            <w:pPr>
              <w:pStyle w:val="ENoteTableText"/>
              <w:rPr>
                <w:szCs w:val="16"/>
              </w:rPr>
            </w:pPr>
            <w:r w:rsidRPr="009A7184">
              <w:rPr>
                <w:szCs w:val="16"/>
              </w:rPr>
              <w:t>am. No. 65, 2004</w:t>
            </w:r>
          </w:p>
        </w:tc>
      </w:tr>
      <w:tr w:rsidR="00635155" w:rsidRPr="009A7184" w14:paraId="7B8A5527" w14:textId="77777777" w:rsidTr="001F643F">
        <w:trPr>
          <w:cantSplit/>
        </w:trPr>
        <w:tc>
          <w:tcPr>
            <w:tcW w:w="2044" w:type="dxa"/>
            <w:shd w:val="clear" w:color="auto" w:fill="auto"/>
          </w:tcPr>
          <w:p w14:paraId="2B16C60C" w14:textId="77777777" w:rsidR="00635155" w:rsidRPr="009A7184" w:rsidRDefault="00635155" w:rsidP="00635155">
            <w:pPr>
              <w:pStyle w:val="ENoteTableText"/>
              <w:rPr>
                <w:szCs w:val="16"/>
              </w:rPr>
            </w:pPr>
          </w:p>
        </w:tc>
        <w:tc>
          <w:tcPr>
            <w:tcW w:w="5044" w:type="dxa"/>
            <w:shd w:val="clear" w:color="auto" w:fill="auto"/>
          </w:tcPr>
          <w:p w14:paraId="23B8971F" w14:textId="77777777" w:rsidR="00635155" w:rsidRPr="009A7184" w:rsidRDefault="00635155" w:rsidP="00635155">
            <w:pPr>
              <w:pStyle w:val="ENoteTableText"/>
              <w:rPr>
                <w:szCs w:val="16"/>
              </w:rPr>
            </w:pPr>
            <w:r w:rsidRPr="009A7184">
              <w:rPr>
                <w:szCs w:val="16"/>
              </w:rPr>
              <w:t>rep. No. 77, 2006</w:t>
            </w:r>
          </w:p>
        </w:tc>
      </w:tr>
      <w:tr w:rsidR="00635155" w:rsidRPr="009A7184" w14:paraId="7806A0B9" w14:textId="77777777" w:rsidTr="001F643F">
        <w:trPr>
          <w:cantSplit/>
        </w:trPr>
        <w:tc>
          <w:tcPr>
            <w:tcW w:w="2044" w:type="dxa"/>
            <w:shd w:val="clear" w:color="auto" w:fill="auto"/>
          </w:tcPr>
          <w:p w14:paraId="04F1B1A8" w14:textId="77777777" w:rsidR="00635155" w:rsidRPr="009A7184" w:rsidRDefault="00635155" w:rsidP="00635155">
            <w:pPr>
              <w:pStyle w:val="ENoteTableText"/>
              <w:tabs>
                <w:tab w:val="center" w:leader="dot" w:pos="2268"/>
              </w:tabs>
              <w:rPr>
                <w:szCs w:val="16"/>
              </w:rPr>
            </w:pPr>
            <w:r w:rsidRPr="009A7184">
              <w:rPr>
                <w:szCs w:val="16"/>
              </w:rPr>
              <w:t>2710.19.82</w:t>
            </w:r>
            <w:r w:rsidRPr="009A7184">
              <w:rPr>
                <w:szCs w:val="16"/>
              </w:rPr>
              <w:tab/>
            </w:r>
          </w:p>
        </w:tc>
        <w:tc>
          <w:tcPr>
            <w:tcW w:w="5044" w:type="dxa"/>
            <w:shd w:val="clear" w:color="auto" w:fill="auto"/>
          </w:tcPr>
          <w:p w14:paraId="47393081" w14:textId="77777777" w:rsidR="00635155" w:rsidRPr="009A7184" w:rsidRDefault="00635155" w:rsidP="00635155">
            <w:pPr>
              <w:pStyle w:val="ENoteTableText"/>
              <w:rPr>
                <w:szCs w:val="16"/>
              </w:rPr>
            </w:pPr>
            <w:r w:rsidRPr="009A7184">
              <w:rPr>
                <w:szCs w:val="16"/>
              </w:rPr>
              <w:t>ad. No. 65, 2004</w:t>
            </w:r>
          </w:p>
        </w:tc>
      </w:tr>
      <w:tr w:rsidR="00635155" w:rsidRPr="009A7184" w14:paraId="71B64A75" w14:textId="77777777" w:rsidTr="001F643F">
        <w:trPr>
          <w:cantSplit/>
        </w:trPr>
        <w:tc>
          <w:tcPr>
            <w:tcW w:w="2044" w:type="dxa"/>
            <w:shd w:val="clear" w:color="auto" w:fill="auto"/>
          </w:tcPr>
          <w:p w14:paraId="3150CD92" w14:textId="77777777" w:rsidR="00635155" w:rsidRPr="009A7184" w:rsidRDefault="00635155" w:rsidP="00635155">
            <w:pPr>
              <w:pStyle w:val="ENoteTableText"/>
              <w:rPr>
                <w:szCs w:val="16"/>
              </w:rPr>
            </w:pPr>
          </w:p>
        </w:tc>
        <w:tc>
          <w:tcPr>
            <w:tcW w:w="5044" w:type="dxa"/>
            <w:shd w:val="clear" w:color="auto" w:fill="auto"/>
          </w:tcPr>
          <w:p w14:paraId="03EB3754" w14:textId="77777777" w:rsidR="00635155" w:rsidRPr="009A7184" w:rsidRDefault="00635155" w:rsidP="00635155">
            <w:pPr>
              <w:pStyle w:val="ENoteTableText"/>
              <w:rPr>
                <w:szCs w:val="16"/>
              </w:rPr>
            </w:pPr>
            <w:r w:rsidRPr="009A7184">
              <w:rPr>
                <w:szCs w:val="16"/>
              </w:rPr>
              <w:t>am. No. 65, 2004</w:t>
            </w:r>
          </w:p>
        </w:tc>
      </w:tr>
      <w:tr w:rsidR="00635155" w:rsidRPr="009A7184" w14:paraId="2AC2C34F" w14:textId="77777777" w:rsidTr="001F643F">
        <w:trPr>
          <w:cantSplit/>
        </w:trPr>
        <w:tc>
          <w:tcPr>
            <w:tcW w:w="2044" w:type="dxa"/>
            <w:shd w:val="clear" w:color="auto" w:fill="auto"/>
          </w:tcPr>
          <w:p w14:paraId="79536C80" w14:textId="77777777" w:rsidR="00635155" w:rsidRPr="009A7184" w:rsidRDefault="00635155" w:rsidP="00635155">
            <w:pPr>
              <w:pStyle w:val="ENoteTableText"/>
              <w:rPr>
                <w:szCs w:val="16"/>
              </w:rPr>
            </w:pPr>
          </w:p>
        </w:tc>
        <w:tc>
          <w:tcPr>
            <w:tcW w:w="5044" w:type="dxa"/>
            <w:shd w:val="clear" w:color="auto" w:fill="auto"/>
          </w:tcPr>
          <w:p w14:paraId="10767066" w14:textId="77777777" w:rsidR="00635155" w:rsidRPr="009A7184" w:rsidRDefault="00635155" w:rsidP="00635155">
            <w:pPr>
              <w:pStyle w:val="ENoteTableText"/>
              <w:rPr>
                <w:szCs w:val="16"/>
              </w:rPr>
            </w:pPr>
            <w:r w:rsidRPr="009A7184">
              <w:rPr>
                <w:szCs w:val="16"/>
              </w:rPr>
              <w:t>rep. No. 77, 2006</w:t>
            </w:r>
          </w:p>
        </w:tc>
      </w:tr>
      <w:tr w:rsidR="00635155" w:rsidRPr="009A7184" w14:paraId="417C17E6" w14:textId="77777777" w:rsidTr="001F643F">
        <w:trPr>
          <w:cantSplit/>
        </w:trPr>
        <w:tc>
          <w:tcPr>
            <w:tcW w:w="2044" w:type="dxa"/>
            <w:shd w:val="clear" w:color="auto" w:fill="auto"/>
          </w:tcPr>
          <w:p w14:paraId="0CCB87C4" w14:textId="77777777" w:rsidR="00635155" w:rsidRPr="009A7184" w:rsidRDefault="00635155" w:rsidP="00635155">
            <w:pPr>
              <w:pStyle w:val="ENoteTableText"/>
              <w:tabs>
                <w:tab w:val="center" w:leader="dot" w:pos="2268"/>
              </w:tabs>
              <w:rPr>
                <w:szCs w:val="16"/>
              </w:rPr>
            </w:pPr>
            <w:r w:rsidRPr="009A7184">
              <w:rPr>
                <w:szCs w:val="16"/>
              </w:rPr>
              <w:t>2710.19.9</w:t>
            </w:r>
            <w:r w:rsidRPr="009A7184">
              <w:rPr>
                <w:szCs w:val="16"/>
              </w:rPr>
              <w:tab/>
            </w:r>
          </w:p>
        </w:tc>
        <w:tc>
          <w:tcPr>
            <w:tcW w:w="5044" w:type="dxa"/>
            <w:shd w:val="clear" w:color="auto" w:fill="auto"/>
          </w:tcPr>
          <w:p w14:paraId="77242A6A" w14:textId="77777777" w:rsidR="00635155" w:rsidRPr="009A7184" w:rsidRDefault="00635155" w:rsidP="00635155">
            <w:pPr>
              <w:pStyle w:val="ENoteTableText"/>
              <w:rPr>
                <w:szCs w:val="16"/>
              </w:rPr>
            </w:pPr>
            <w:r w:rsidRPr="009A7184">
              <w:rPr>
                <w:szCs w:val="16"/>
              </w:rPr>
              <w:t>ad. No. 120, 2001</w:t>
            </w:r>
          </w:p>
        </w:tc>
      </w:tr>
      <w:tr w:rsidR="00635155" w:rsidRPr="009A7184" w14:paraId="3050907C" w14:textId="77777777" w:rsidTr="001F643F">
        <w:trPr>
          <w:cantSplit/>
        </w:trPr>
        <w:tc>
          <w:tcPr>
            <w:tcW w:w="2044" w:type="dxa"/>
            <w:shd w:val="clear" w:color="auto" w:fill="auto"/>
          </w:tcPr>
          <w:p w14:paraId="50ADA1E7" w14:textId="77777777" w:rsidR="00635155" w:rsidRPr="009A7184" w:rsidRDefault="00635155" w:rsidP="00635155">
            <w:pPr>
              <w:pStyle w:val="ENoteTableText"/>
              <w:tabs>
                <w:tab w:val="center" w:leader="dot" w:pos="2268"/>
              </w:tabs>
              <w:rPr>
                <w:szCs w:val="16"/>
              </w:rPr>
            </w:pPr>
            <w:r w:rsidRPr="009A7184">
              <w:rPr>
                <w:szCs w:val="16"/>
              </w:rPr>
              <w:t>2710.19.91</w:t>
            </w:r>
            <w:r w:rsidRPr="009A7184">
              <w:rPr>
                <w:szCs w:val="16"/>
              </w:rPr>
              <w:tab/>
            </w:r>
          </w:p>
        </w:tc>
        <w:tc>
          <w:tcPr>
            <w:tcW w:w="5044" w:type="dxa"/>
            <w:shd w:val="clear" w:color="auto" w:fill="auto"/>
          </w:tcPr>
          <w:p w14:paraId="30290278" w14:textId="77777777" w:rsidR="00635155" w:rsidRPr="009A7184" w:rsidRDefault="00635155" w:rsidP="00635155">
            <w:pPr>
              <w:pStyle w:val="ENoteTableText"/>
              <w:rPr>
                <w:szCs w:val="16"/>
              </w:rPr>
            </w:pPr>
            <w:r w:rsidRPr="009A7184">
              <w:rPr>
                <w:szCs w:val="16"/>
              </w:rPr>
              <w:t>ad No 120, 2001</w:t>
            </w:r>
          </w:p>
        </w:tc>
      </w:tr>
      <w:tr w:rsidR="00635155" w:rsidRPr="009A7184" w14:paraId="5278239B" w14:textId="77777777" w:rsidTr="001F643F">
        <w:trPr>
          <w:cantSplit/>
        </w:trPr>
        <w:tc>
          <w:tcPr>
            <w:tcW w:w="2044" w:type="dxa"/>
            <w:shd w:val="clear" w:color="auto" w:fill="auto"/>
          </w:tcPr>
          <w:p w14:paraId="1DC3A530" w14:textId="77777777" w:rsidR="00635155" w:rsidRPr="009A7184" w:rsidRDefault="00635155" w:rsidP="00635155">
            <w:pPr>
              <w:pStyle w:val="ENoteTableText"/>
              <w:rPr>
                <w:szCs w:val="16"/>
              </w:rPr>
            </w:pPr>
          </w:p>
        </w:tc>
        <w:tc>
          <w:tcPr>
            <w:tcW w:w="5044" w:type="dxa"/>
            <w:shd w:val="clear" w:color="auto" w:fill="auto"/>
          </w:tcPr>
          <w:p w14:paraId="75A4E87E"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8959007" w14:textId="77777777" w:rsidTr="001F643F">
        <w:trPr>
          <w:cantSplit/>
        </w:trPr>
        <w:tc>
          <w:tcPr>
            <w:tcW w:w="2044" w:type="dxa"/>
            <w:shd w:val="clear" w:color="auto" w:fill="auto"/>
          </w:tcPr>
          <w:p w14:paraId="65FAD8A2" w14:textId="77777777" w:rsidR="00635155" w:rsidRPr="009A7184" w:rsidRDefault="00635155" w:rsidP="00635155">
            <w:pPr>
              <w:pStyle w:val="ENoteTableText"/>
              <w:tabs>
                <w:tab w:val="center" w:leader="dot" w:pos="2268"/>
              </w:tabs>
              <w:rPr>
                <w:szCs w:val="16"/>
              </w:rPr>
            </w:pPr>
            <w:r w:rsidRPr="009A7184">
              <w:rPr>
                <w:szCs w:val="16"/>
              </w:rPr>
              <w:t>2710.19.92</w:t>
            </w:r>
            <w:r w:rsidRPr="009A7184">
              <w:rPr>
                <w:szCs w:val="16"/>
              </w:rPr>
              <w:tab/>
            </w:r>
          </w:p>
        </w:tc>
        <w:tc>
          <w:tcPr>
            <w:tcW w:w="5044" w:type="dxa"/>
            <w:shd w:val="clear" w:color="auto" w:fill="auto"/>
          </w:tcPr>
          <w:p w14:paraId="6355AB32" w14:textId="77777777" w:rsidR="00635155" w:rsidRPr="009A7184" w:rsidRDefault="00635155" w:rsidP="00635155">
            <w:pPr>
              <w:pStyle w:val="ENoteTableText"/>
              <w:rPr>
                <w:szCs w:val="16"/>
              </w:rPr>
            </w:pPr>
            <w:r w:rsidRPr="009A7184">
              <w:rPr>
                <w:szCs w:val="16"/>
              </w:rPr>
              <w:t>ad No 120, 2001</w:t>
            </w:r>
          </w:p>
        </w:tc>
      </w:tr>
      <w:tr w:rsidR="00635155" w:rsidRPr="009A7184" w14:paraId="1574FA59" w14:textId="77777777" w:rsidTr="001F643F">
        <w:trPr>
          <w:cantSplit/>
        </w:trPr>
        <w:tc>
          <w:tcPr>
            <w:tcW w:w="2044" w:type="dxa"/>
            <w:shd w:val="clear" w:color="auto" w:fill="auto"/>
          </w:tcPr>
          <w:p w14:paraId="4CC347D7" w14:textId="77777777" w:rsidR="00635155" w:rsidRPr="009A7184" w:rsidRDefault="00635155" w:rsidP="00635155">
            <w:pPr>
              <w:pStyle w:val="ENoteTableText"/>
              <w:rPr>
                <w:szCs w:val="16"/>
              </w:rPr>
            </w:pPr>
          </w:p>
        </w:tc>
        <w:tc>
          <w:tcPr>
            <w:tcW w:w="5044" w:type="dxa"/>
            <w:shd w:val="clear" w:color="auto" w:fill="auto"/>
          </w:tcPr>
          <w:p w14:paraId="7AA7E123"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440FEB6" w14:textId="77777777" w:rsidTr="001F643F">
        <w:trPr>
          <w:cantSplit/>
        </w:trPr>
        <w:tc>
          <w:tcPr>
            <w:tcW w:w="2044" w:type="dxa"/>
            <w:shd w:val="clear" w:color="auto" w:fill="auto"/>
          </w:tcPr>
          <w:p w14:paraId="43B4DAE9" w14:textId="77777777" w:rsidR="00635155" w:rsidRPr="009A7184" w:rsidRDefault="00635155" w:rsidP="00635155">
            <w:pPr>
              <w:pStyle w:val="ENoteTableText"/>
              <w:tabs>
                <w:tab w:val="center" w:leader="dot" w:pos="2268"/>
              </w:tabs>
              <w:rPr>
                <w:szCs w:val="16"/>
              </w:rPr>
            </w:pPr>
            <w:r w:rsidRPr="009A7184">
              <w:rPr>
                <w:szCs w:val="16"/>
              </w:rPr>
              <w:t>2710.19.99</w:t>
            </w:r>
            <w:r w:rsidRPr="009A7184">
              <w:rPr>
                <w:szCs w:val="16"/>
              </w:rPr>
              <w:tab/>
            </w:r>
          </w:p>
        </w:tc>
        <w:tc>
          <w:tcPr>
            <w:tcW w:w="5044" w:type="dxa"/>
            <w:shd w:val="clear" w:color="auto" w:fill="auto"/>
          </w:tcPr>
          <w:p w14:paraId="0C3EE76D" w14:textId="77777777" w:rsidR="00635155" w:rsidRPr="009A7184" w:rsidRDefault="00635155" w:rsidP="00635155">
            <w:pPr>
              <w:pStyle w:val="ENoteTableText"/>
              <w:rPr>
                <w:szCs w:val="16"/>
              </w:rPr>
            </w:pPr>
            <w:r w:rsidRPr="009A7184">
              <w:rPr>
                <w:szCs w:val="16"/>
              </w:rPr>
              <w:t>ad. No. 120, 2001</w:t>
            </w:r>
          </w:p>
        </w:tc>
      </w:tr>
      <w:tr w:rsidR="00635155" w:rsidRPr="009A7184" w14:paraId="6E1E54C3" w14:textId="77777777" w:rsidTr="001F643F">
        <w:trPr>
          <w:cantSplit/>
        </w:trPr>
        <w:tc>
          <w:tcPr>
            <w:tcW w:w="2044" w:type="dxa"/>
            <w:shd w:val="clear" w:color="auto" w:fill="auto"/>
          </w:tcPr>
          <w:p w14:paraId="2C787C36" w14:textId="77777777" w:rsidR="00635155" w:rsidRPr="009A7184" w:rsidRDefault="00635155" w:rsidP="00635155">
            <w:pPr>
              <w:pStyle w:val="ENoteTableText"/>
              <w:tabs>
                <w:tab w:val="center" w:leader="dot" w:pos="2268"/>
              </w:tabs>
              <w:rPr>
                <w:szCs w:val="16"/>
              </w:rPr>
            </w:pPr>
            <w:r w:rsidRPr="009A7184">
              <w:rPr>
                <w:szCs w:val="16"/>
              </w:rPr>
              <w:t>2710.20.00</w:t>
            </w:r>
            <w:r w:rsidRPr="009A7184">
              <w:rPr>
                <w:szCs w:val="16"/>
              </w:rPr>
              <w:tab/>
            </w:r>
          </w:p>
        </w:tc>
        <w:tc>
          <w:tcPr>
            <w:tcW w:w="5044" w:type="dxa"/>
            <w:shd w:val="clear" w:color="auto" w:fill="auto"/>
          </w:tcPr>
          <w:p w14:paraId="2541F345" w14:textId="77777777" w:rsidR="00635155" w:rsidRPr="009A7184" w:rsidRDefault="00635155" w:rsidP="00635155">
            <w:pPr>
              <w:pStyle w:val="ENoteTableText"/>
              <w:rPr>
                <w:szCs w:val="16"/>
              </w:rPr>
            </w:pPr>
            <w:r w:rsidRPr="009A7184">
              <w:rPr>
                <w:szCs w:val="16"/>
              </w:rPr>
              <w:t>ad No 85, 2011</w:t>
            </w:r>
          </w:p>
        </w:tc>
      </w:tr>
      <w:tr w:rsidR="00635155" w:rsidRPr="009A7184" w14:paraId="73DEC3E7" w14:textId="77777777" w:rsidTr="001F643F">
        <w:trPr>
          <w:cantSplit/>
        </w:trPr>
        <w:tc>
          <w:tcPr>
            <w:tcW w:w="2044" w:type="dxa"/>
            <w:shd w:val="clear" w:color="auto" w:fill="auto"/>
          </w:tcPr>
          <w:p w14:paraId="1CA6AD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5EFB62" w14:textId="77777777" w:rsidR="00635155" w:rsidRPr="009A7184" w:rsidRDefault="00635155" w:rsidP="00635155">
            <w:pPr>
              <w:pStyle w:val="ENoteTableText"/>
              <w:rPr>
                <w:szCs w:val="16"/>
              </w:rPr>
            </w:pPr>
            <w:r w:rsidRPr="009A7184">
              <w:rPr>
                <w:szCs w:val="16"/>
              </w:rPr>
              <w:t>am No 121, 2017</w:t>
            </w:r>
          </w:p>
        </w:tc>
      </w:tr>
      <w:tr w:rsidR="00635155" w:rsidRPr="009A7184" w14:paraId="6360ECB3" w14:textId="77777777" w:rsidTr="001F643F">
        <w:trPr>
          <w:cantSplit/>
        </w:trPr>
        <w:tc>
          <w:tcPr>
            <w:tcW w:w="2044" w:type="dxa"/>
            <w:shd w:val="clear" w:color="auto" w:fill="auto"/>
          </w:tcPr>
          <w:p w14:paraId="440E64F0" w14:textId="77777777" w:rsidR="00635155" w:rsidRPr="009A7184" w:rsidRDefault="00635155" w:rsidP="00635155">
            <w:pPr>
              <w:pStyle w:val="ENoteTableText"/>
              <w:tabs>
                <w:tab w:val="center" w:leader="dot" w:pos="2268"/>
              </w:tabs>
              <w:rPr>
                <w:szCs w:val="16"/>
              </w:rPr>
            </w:pPr>
            <w:r w:rsidRPr="009A7184">
              <w:rPr>
                <w:szCs w:val="16"/>
              </w:rPr>
              <w:t>2710.9</w:t>
            </w:r>
            <w:r w:rsidRPr="009A7184">
              <w:rPr>
                <w:szCs w:val="16"/>
              </w:rPr>
              <w:tab/>
            </w:r>
          </w:p>
        </w:tc>
        <w:tc>
          <w:tcPr>
            <w:tcW w:w="5044" w:type="dxa"/>
            <w:shd w:val="clear" w:color="auto" w:fill="auto"/>
          </w:tcPr>
          <w:p w14:paraId="774313F1" w14:textId="77777777" w:rsidR="00635155" w:rsidRPr="009A7184" w:rsidRDefault="00635155" w:rsidP="00635155">
            <w:pPr>
              <w:pStyle w:val="ENoteTableText"/>
              <w:rPr>
                <w:szCs w:val="16"/>
              </w:rPr>
            </w:pPr>
            <w:r w:rsidRPr="009A7184">
              <w:rPr>
                <w:szCs w:val="16"/>
              </w:rPr>
              <w:t>ad. No. 120, 2001</w:t>
            </w:r>
          </w:p>
        </w:tc>
      </w:tr>
      <w:tr w:rsidR="00635155" w:rsidRPr="009A7184" w14:paraId="43B85E10" w14:textId="77777777" w:rsidTr="001F643F">
        <w:trPr>
          <w:cantSplit/>
        </w:trPr>
        <w:tc>
          <w:tcPr>
            <w:tcW w:w="2044" w:type="dxa"/>
            <w:shd w:val="clear" w:color="auto" w:fill="auto"/>
          </w:tcPr>
          <w:p w14:paraId="18657B74" w14:textId="77777777" w:rsidR="00635155" w:rsidRPr="009A7184" w:rsidRDefault="00635155" w:rsidP="00635155">
            <w:pPr>
              <w:pStyle w:val="ENoteTableText"/>
              <w:rPr>
                <w:szCs w:val="16"/>
              </w:rPr>
            </w:pPr>
          </w:p>
        </w:tc>
        <w:tc>
          <w:tcPr>
            <w:tcW w:w="5044" w:type="dxa"/>
            <w:shd w:val="clear" w:color="auto" w:fill="auto"/>
          </w:tcPr>
          <w:p w14:paraId="083DBE40" w14:textId="77777777" w:rsidR="00635155" w:rsidRPr="009A7184" w:rsidRDefault="00635155" w:rsidP="00635155">
            <w:pPr>
              <w:pStyle w:val="ENoteTableText"/>
              <w:rPr>
                <w:szCs w:val="16"/>
              </w:rPr>
            </w:pPr>
            <w:r w:rsidRPr="009A7184">
              <w:rPr>
                <w:szCs w:val="16"/>
              </w:rPr>
              <w:t>rs. No. 77, 2006</w:t>
            </w:r>
          </w:p>
        </w:tc>
      </w:tr>
      <w:tr w:rsidR="00635155" w:rsidRPr="009A7184" w14:paraId="3435E354" w14:textId="77777777" w:rsidTr="001F643F">
        <w:trPr>
          <w:cantSplit/>
        </w:trPr>
        <w:tc>
          <w:tcPr>
            <w:tcW w:w="2044" w:type="dxa"/>
            <w:shd w:val="clear" w:color="auto" w:fill="auto"/>
          </w:tcPr>
          <w:p w14:paraId="12FD6A3A" w14:textId="77777777" w:rsidR="00635155" w:rsidRPr="009A7184" w:rsidRDefault="00635155" w:rsidP="00635155">
            <w:pPr>
              <w:pStyle w:val="ENoteTableText"/>
              <w:tabs>
                <w:tab w:val="center" w:leader="dot" w:pos="2268"/>
              </w:tabs>
              <w:rPr>
                <w:szCs w:val="16"/>
              </w:rPr>
            </w:pPr>
            <w:r w:rsidRPr="009A7184">
              <w:rPr>
                <w:szCs w:val="16"/>
              </w:rPr>
              <w:t>2710.91</w:t>
            </w:r>
            <w:r w:rsidRPr="009A7184">
              <w:rPr>
                <w:szCs w:val="16"/>
              </w:rPr>
              <w:tab/>
            </w:r>
          </w:p>
        </w:tc>
        <w:tc>
          <w:tcPr>
            <w:tcW w:w="5044" w:type="dxa"/>
            <w:shd w:val="clear" w:color="auto" w:fill="auto"/>
          </w:tcPr>
          <w:p w14:paraId="1EE0E174" w14:textId="77777777" w:rsidR="00635155" w:rsidRPr="009A7184" w:rsidRDefault="00635155" w:rsidP="00635155">
            <w:pPr>
              <w:pStyle w:val="ENoteTableText"/>
              <w:rPr>
                <w:szCs w:val="16"/>
              </w:rPr>
            </w:pPr>
            <w:r w:rsidRPr="009A7184">
              <w:rPr>
                <w:szCs w:val="16"/>
              </w:rPr>
              <w:t>ad. No. 120, 2001</w:t>
            </w:r>
          </w:p>
        </w:tc>
      </w:tr>
      <w:tr w:rsidR="00635155" w:rsidRPr="009A7184" w14:paraId="4779A5E7" w14:textId="77777777" w:rsidTr="001F643F">
        <w:trPr>
          <w:cantSplit/>
        </w:trPr>
        <w:tc>
          <w:tcPr>
            <w:tcW w:w="2044" w:type="dxa"/>
            <w:shd w:val="clear" w:color="auto" w:fill="auto"/>
          </w:tcPr>
          <w:p w14:paraId="125ECC3C" w14:textId="77777777" w:rsidR="00635155" w:rsidRPr="009A7184" w:rsidRDefault="00635155" w:rsidP="00635155">
            <w:pPr>
              <w:pStyle w:val="ENoteTableText"/>
              <w:rPr>
                <w:szCs w:val="16"/>
              </w:rPr>
            </w:pPr>
          </w:p>
        </w:tc>
        <w:tc>
          <w:tcPr>
            <w:tcW w:w="5044" w:type="dxa"/>
            <w:shd w:val="clear" w:color="auto" w:fill="auto"/>
          </w:tcPr>
          <w:p w14:paraId="59CDCE8C" w14:textId="77777777" w:rsidR="00635155" w:rsidRPr="009A7184" w:rsidRDefault="00635155" w:rsidP="00635155">
            <w:pPr>
              <w:pStyle w:val="ENoteTableText"/>
              <w:rPr>
                <w:szCs w:val="16"/>
              </w:rPr>
            </w:pPr>
            <w:r w:rsidRPr="009A7184">
              <w:rPr>
                <w:szCs w:val="16"/>
              </w:rPr>
              <w:t>rs. No. 77, 2006</w:t>
            </w:r>
          </w:p>
        </w:tc>
      </w:tr>
      <w:tr w:rsidR="00635155" w:rsidRPr="009A7184" w14:paraId="0B5E5C1F" w14:textId="77777777" w:rsidTr="001F643F">
        <w:trPr>
          <w:cantSplit/>
        </w:trPr>
        <w:tc>
          <w:tcPr>
            <w:tcW w:w="2044" w:type="dxa"/>
            <w:shd w:val="clear" w:color="auto" w:fill="auto"/>
          </w:tcPr>
          <w:p w14:paraId="20DE6EFA" w14:textId="77777777" w:rsidR="00635155" w:rsidRPr="009A7184" w:rsidRDefault="00635155" w:rsidP="00635155">
            <w:pPr>
              <w:pStyle w:val="ENoteTableText"/>
              <w:tabs>
                <w:tab w:val="center" w:leader="dot" w:pos="2268"/>
              </w:tabs>
              <w:rPr>
                <w:szCs w:val="16"/>
              </w:rPr>
            </w:pPr>
            <w:r w:rsidRPr="009A7184">
              <w:rPr>
                <w:szCs w:val="16"/>
              </w:rPr>
              <w:t>2710.91.1</w:t>
            </w:r>
            <w:r w:rsidRPr="009A7184">
              <w:rPr>
                <w:szCs w:val="16"/>
              </w:rPr>
              <w:tab/>
            </w:r>
          </w:p>
        </w:tc>
        <w:tc>
          <w:tcPr>
            <w:tcW w:w="5044" w:type="dxa"/>
            <w:shd w:val="clear" w:color="auto" w:fill="auto"/>
          </w:tcPr>
          <w:p w14:paraId="1054416B" w14:textId="77777777" w:rsidR="00635155" w:rsidRPr="009A7184" w:rsidRDefault="00635155" w:rsidP="00635155">
            <w:pPr>
              <w:pStyle w:val="ENoteTableText"/>
              <w:rPr>
                <w:szCs w:val="16"/>
              </w:rPr>
            </w:pPr>
            <w:r w:rsidRPr="009A7184">
              <w:rPr>
                <w:szCs w:val="16"/>
              </w:rPr>
              <w:t>ad. No. 120, 2001</w:t>
            </w:r>
          </w:p>
        </w:tc>
      </w:tr>
      <w:tr w:rsidR="00635155" w:rsidRPr="009A7184" w14:paraId="0F3519D8" w14:textId="77777777" w:rsidTr="001F643F">
        <w:trPr>
          <w:cantSplit/>
        </w:trPr>
        <w:tc>
          <w:tcPr>
            <w:tcW w:w="2044" w:type="dxa"/>
            <w:shd w:val="clear" w:color="auto" w:fill="auto"/>
          </w:tcPr>
          <w:p w14:paraId="3E00D838" w14:textId="77777777" w:rsidR="00635155" w:rsidRPr="009A7184" w:rsidRDefault="00635155" w:rsidP="00635155">
            <w:pPr>
              <w:pStyle w:val="ENoteTableText"/>
              <w:rPr>
                <w:szCs w:val="16"/>
              </w:rPr>
            </w:pPr>
          </w:p>
        </w:tc>
        <w:tc>
          <w:tcPr>
            <w:tcW w:w="5044" w:type="dxa"/>
            <w:shd w:val="clear" w:color="auto" w:fill="auto"/>
          </w:tcPr>
          <w:p w14:paraId="4173B6B5" w14:textId="77777777" w:rsidR="00635155" w:rsidRPr="009A7184" w:rsidRDefault="00635155" w:rsidP="00635155">
            <w:pPr>
              <w:pStyle w:val="ENoteTableText"/>
              <w:rPr>
                <w:szCs w:val="16"/>
              </w:rPr>
            </w:pPr>
            <w:r w:rsidRPr="009A7184">
              <w:rPr>
                <w:szCs w:val="16"/>
              </w:rPr>
              <w:t>rs. No. 77, 2006</w:t>
            </w:r>
          </w:p>
        </w:tc>
      </w:tr>
      <w:tr w:rsidR="00635155" w:rsidRPr="009A7184" w14:paraId="11DED7A8" w14:textId="77777777" w:rsidTr="001F643F">
        <w:trPr>
          <w:cantSplit/>
        </w:trPr>
        <w:tc>
          <w:tcPr>
            <w:tcW w:w="2044" w:type="dxa"/>
            <w:shd w:val="clear" w:color="auto" w:fill="auto"/>
          </w:tcPr>
          <w:p w14:paraId="032D3004" w14:textId="77777777" w:rsidR="00635155" w:rsidRPr="009A7184" w:rsidRDefault="00635155" w:rsidP="00635155">
            <w:pPr>
              <w:pStyle w:val="ENoteTableText"/>
              <w:tabs>
                <w:tab w:val="center" w:leader="dot" w:pos="2268"/>
              </w:tabs>
              <w:rPr>
                <w:szCs w:val="16"/>
              </w:rPr>
            </w:pPr>
            <w:r w:rsidRPr="009A7184">
              <w:rPr>
                <w:szCs w:val="16"/>
              </w:rPr>
              <w:t>2710.91.11</w:t>
            </w:r>
            <w:r w:rsidRPr="009A7184">
              <w:rPr>
                <w:szCs w:val="16"/>
              </w:rPr>
              <w:tab/>
            </w:r>
          </w:p>
        </w:tc>
        <w:tc>
          <w:tcPr>
            <w:tcW w:w="5044" w:type="dxa"/>
            <w:shd w:val="clear" w:color="auto" w:fill="auto"/>
          </w:tcPr>
          <w:p w14:paraId="7797B3EF" w14:textId="77777777" w:rsidR="00635155" w:rsidRPr="009A7184" w:rsidRDefault="00635155" w:rsidP="00635155">
            <w:pPr>
              <w:pStyle w:val="ENoteTableText"/>
              <w:rPr>
                <w:szCs w:val="16"/>
              </w:rPr>
            </w:pPr>
            <w:r w:rsidRPr="009A7184">
              <w:rPr>
                <w:szCs w:val="16"/>
              </w:rPr>
              <w:t>ad. No. 120, 2001</w:t>
            </w:r>
          </w:p>
        </w:tc>
      </w:tr>
      <w:tr w:rsidR="00635155" w:rsidRPr="009A7184" w14:paraId="464BC10C" w14:textId="77777777" w:rsidTr="001F643F">
        <w:trPr>
          <w:cantSplit/>
        </w:trPr>
        <w:tc>
          <w:tcPr>
            <w:tcW w:w="2044" w:type="dxa"/>
            <w:shd w:val="clear" w:color="auto" w:fill="auto"/>
          </w:tcPr>
          <w:p w14:paraId="2D040DF1" w14:textId="77777777" w:rsidR="00635155" w:rsidRPr="009A7184" w:rsidRDefault="00635155" w:rsidP="00635155">
            <w:pPr>
              <w:pStyle w:val="ENoteTableText"/>
              <w:rPr>
                <w:szCs w:val="16"/>
              </w:rPr>
            </w:pPr>
          </w:p>
        </w:tc>
        <w:tc>
          <w:tcPr>
            <w:tcW w:w="5044" w:type="dxa"/>
            <w:shd w:val="clear" w:color="auto" w:fill="auto"/>
          </w:tcPr>
          <w:p w14:paraId="0F979C16" w14:textId="77777777" w:rsidR="00635155" w:rsidRPr="009A7184" w:rsidRDefault="00635155" w:rsidP="00635155">
            <w:pPr>
              <w:pStyle w:val="ENoteTableText"/>
              <w:rPr>
                <w:szCs w:val="16"/>
              </w:rPr>
            </w:pPr>
            <w:r w:rsidRPr="009A7184">
              <w:rPr>
                <w:szCs w:val="16"/>
              </w:rPr>
              <w:t>rep. No. 77, 2006</w:t>
            </w:r>
          </w:p>
        </w:tc>
      </w:tr>
      <w:tr w:rsidR="00635155" w:rsidRPr="009A7184" w14:paraId="7D5F8F56" w14:textId="77777777" w:rsidTr="001F643F">
        <w:trPr>
          <w:cantSplit/>
        </w:trPr>
        <w:tc>
          <w:tcPr>
            <w:tcW w:w="2044" w:type="dxa"/>
            <w:shd w:val="clear" w:color="auto" w:fill="auto"/>
          </w:tcPr>
          <w:p w14:paraId="6339C705" w14:textId="77777777" w:rsidR="00635155" w:rsidRPr="009A7184" w:rsidRDefault="00635155" w:rsidP="00635155">
            <w:pPr>
              <w:pStyle w:val="ENoteTableText"/>
              <w:tabs>
                <w:tab w:val="center" w:leader="dot" w:pos="2268"/>
              </w:tabs>
              <w:rPr>
                <w:szCs w:val="16"/>
              </w:rPr>
            </w:pPr>
            <w:r w:rsidRPr="009A7184">
              <w:rPr>
                <w:szCs w:val="16"/>
              </w:rPr>
              <w:t>2710.91.12</w:t>
            </w:r>
            <w:r w:rsidRPr="009A7184">
              <w:rPr>
                <w:szCs w:val="16"/>
              </w:rPr>
              <w:tab/>
            </w:r>
          </w:p>
        </w:tc>
        <w:tc>
          <w:tcPr>
            <w:tcW w:w="5044" w:type="dxa"/>
            <w:shd w:val="clear" w:color="auto" w:fill="auto"/>
          </w:tcPr>
          <w:p w14:paraId="3A94E69B" w14:textId="77777777" w:rsidR="00635155" w:rsidRPr="009A7184" w:rsidRDefault="00635155" w:rsidP="00635155">
            <w:pPr>
              <w:pStyle w:val="ENoteTableText"/>
              <w:rPr>
                <w:szCs w:val="16"/>
              </w:rPr>
            </w:pPr>
            <w:r w:rsidRPr="009A7184">
              <w:rPr>
                <w:szCs w:val="16"/>
              </w:rPr>
              <w:t>ad. No. 120, 2001</w:t>
            </w:r>
          </w:p>
        </w:tc>
      </w:tr>
      <w:tr w:rsidR="00635155" w:rsidRPr="009A7184" w14:paraId="313B5352" w14:textId="77777777" w:rsidTr="001F643F">
        <w:trPr>
          <w:cantSplit/>
        </w:trPr>
        <w:tc>
          <w:tcPr>
            <w:tcW w:w="2044" w:type="dxa"/>
            <w:shd w:val="clear" w:color="auto" w:fill="auto"/>
          </w:tcPr>
          <w:p w14:paraId="560ADDF0" w14:textId="77777777" w:rsidR="00635155" w:rsidRPr="009A7184" w:rsidRDefault="00635155" w:rsidP="00635155">
            <w:pPr>
              <w:pStyle w:val="ENoteTableText"/>
              <w:rPr>
                <w:szCs w:val="16"/>
              </w:rPr>
            </w:pPr>
          </w:p>
        </w:tc>
        <w:tc>
          <w:tcPr>
            <w:tcW w:w="5044" w:type="dxa"/>
            <w:shd w:val="clear" w:color="auto" w:fill="auto"/>
          </w:tcPr>
          <w:p w14:paraId="79F1183A" w14:textId="77777777" w:rsidR="00635155" w:rsidRPr="009A7184" w:rsidRDefault="00635155" w:rsidP="00635155">
            <w:pPr>
              <w:pStyle w:val="ENoteTableText"/>
              <w:rPr>
                <w:szCs w:val="16"/>
              </w:rPr>
            </w:pPr>
            <w:r w:rsidRPr="009A7184">
              <w:rPr>
                <w:szCs w:val="16"/>
              </w:rPr>
              <w:t>rep. No. 77, 2006</w:t>
            </w:r>
          </w:p>
        </w:tc>
      </w:tr>
      <w:tr w:rsidR="00635155" w:rsidRPr="009A7184" w14:paraId="597C0256" w14:textId="77777777" w:rsidTr="001F643F">
        <w:trPr>
          <w:cantSplit/>
        </w:trPr>
        <w:tc>
          <w:tcPr>
            <w:tcW w:w="2044" w:type="dxa"/>
            <w:shd w:val="clear" w:color="auto" w:fill="auto"/>
          </w:tcPr>
          <w:p w14:paraId="4BF83A25" w14:textId="77777777" w:rsidR="00635155" w:rsidRPr="009A7184" w:rsidRDefault="00635155" w:rsidP="00635155">
            <w:pPr>
              <w:pStyle w:val="ENoteTableText"/>
              <w:tabs>
                <w:tab w:val="center" w:leader="dot" w:pos="2268"/>
              </w:tabs>
              <w:rPr>
                <w:szCs w:val="16"/>
              </w:rPr>
            </w:pPr>
            <w:r w:rsidRPr="009A7184">
              <w:rPr>
                <w:szCs w:val="16"/>
              </w:rPr>
              <w:t>2710.91.13</w:t>
            </w:r>
            <w:r w:rsidRPr="009A7184">
              <w:rPr>
                <w:szCs w:val="16"/>
              </w:rPr>
              <w:tab/>
            </w:r>
          </w:p>
        </w:tc>
        <w:tc>
          <w:tcPr>
            <w:tcW w:w="5044" w:type="dxa"/>
            <w:shd w:val="clear" w:color="auto" w:fill="auto"/>
          </w:tcPr>
          <w:p w14:paraId="0CDB709E" w14:textId="77777777" w:rsidR="00635155" w:rsidRPr="009A7184" w:rsidRDefault="00635155" w:rsidP="00635155">
            <w:pPr>
              <w:pStyle w:val="ENoteTableText"/>
              <w:rPr>
                <w:szCs w:val="16"/>
              </w:rPr>
            </w:pPr>
            <w:r w:rsidRPr="009A7184">
              <w:rPr>
                <w:szCs w:val="16"/>
              </w:rPr>
              <w:t>ad. No. 120, 2001</w:t>
            </w:r>
          </w:p>
        </w:tc>
      </w:tr>
      <w:tr w:rsidR="00635155" w:rsidRPr="009A7184" w14:paraId="6B93C8A3" w14:textId="77777777" w:rsidTr="001F643F">
        <w:trPr>
          <w:cantSplit/>
        </w:trPr>
        <w:tc>
          <w:tcPr>
            <w:tcW w:w="2044" w:type="dxa"/>
            <w:shd w:val="clear" w:color="auto" w:fill="auto"/>
          </w:tcPr>
          <w:p w14:paraId="05728C24" w14:textId="77777777" w:rsidR="00635155" w:rsidRPr="009A7184" w:rsidRDefault="00635155" w:rsidP="00635155">
            <w:pPr>
              <w:pStyle w:val="ENoteTableText"/>
              <w:rPr>
                <w:szCs w:val="16"/>
              </w:rPr>
            </w:pPr>
          </w:p>
        </w:tc>
        <w:tc>
          <w:tcPr>
            <w:tcW w:w="5044" w:type="dxa"/>
            <w:shd w:val="clear" w:color="auto" w:fill="auto"/>
          </w:tcPr>
          <w:p w14:paraId="1676EDF7" w14:textId="77777777" w:rsidR="00635155" w:rsidRPr="009A7184" w:rsidRDefault="00635155" w:rsidP="00635155">
            <w:pPr>
              <w:pStyle w:val="ENoteTableText"/>
              <w:rPr>
                <w:szCs w:val="16"/>
              </w:rPr>
            </w:pPr>
            <w:r w:rsidRPr="009A7184">
              <w:rPr>
                <w:szCs w:val="16"/>
              </w:rPr>
              <w:t>am. No. 63, 2003</w:t>
            </w:r>
          </w:p>
        </w:tc>
      </w:tr>
      <w:tr w:rsidR="00635155" w:rsidRPr="009A7184" w14:paraId="354FF007" w14:textId="77777777" w:rsidTr="001F643F">
        <w:trPr>
          <w:cantSplit/>
        </w:trPr>
        <w:tc>
          <w:tcPr>
            <w:tcW w:w="2044" w:type="dxa"/>
            <w:shd w:val="clear" w:color="auto" w:fill="auto"/>
          </w:tcPr>
          <w:p w14:paraId="1F84FFFD" w14:textId="77777777" w:rsidR="00635155" w:rsidRPr="009A7184" w:rsidRDefault="00635155" w:rsidP="00635155">
            <w:pPr>
              <w:pStyle w:val="ENoteTableText"/>
              <w:rPr>
                <w:szCs w:val="16"/>
              </w:rPr>
            </w:pPr>
          </w:p>
        </w:tc>
        <w:tc>
          <w:tcPr>
            <w:tcW w:w="5044" w:type="dxa"/>
            <w:shd w:val="clear" w:color="auto" w:fill="auto"/>
          </w:tcPr>
          <w:p w14:paraId="4C5D609B" w14:textId="77777777" w:rsidR="00635155" w:rsidRPr="009A7184" w:rsidRDefault="00635155" w:rsidP="00635155">
            <w:pPr>
              <w:pStyle w:val="ENoteTableText"/>
              <w:rPr>
                <w:szCs w:val="16"/>
              </w:rPr>
            </w:pPr>
            <w:r w:rsidRPr="009A7184">
              <w:rPr>
                <w:szCs w:val="16"/>
              </w:rPr>
              <w:t>rep. No. 77, 2006</w:t>
            </w:r>
          </w:p>
        </w:tc>
      </w:tr>
      <w:tr w:rsidR="00635155" w:rsidRPr="009A7184" w14:paraId="25677531" w14:textId="77777777" w:rsidTr="001F643F">
        <w:trPr>
          <w:cantSplit/>
        </w:trPr>
        <w:tc>
          <w:tcPr>
            <w:tcW w:w="2044" w:type="dxa"/>
            <w:shd w:val="clear" w:color="auto" w:fill="auto"/>
          </w:tcPr>
          <w:p w14:paraId="56B80E97" w14:textId="77777777" w:rsidR="00635155" w:rsidRPr="009A7184" w:rsidRDefault="00635155" w:rsidP="00635155">
            <w:pPr>
              <w:pStyle w:val="ENoteTableText"/>
              <w:tabs>
                <w:tab w:val="center" w:leader="dot" w:pos="2268"/>
              </w:tabs>
              <w:rPr>
                <w:szCs w:val="16"/>
              </w:rPr>
            </w:pPr>
            <w:r w:rsidRPr="009A7184">
              <w:rPr>
                <w:szCs w:val="16"/>
              </w:rPr>
              <w:t>2710.91.14</w:t>
            </w:r>
            <w:r w:rsidRPr="009A7184">
              <w:rPr>
                <w:szCs w:val="16"/>
              </w:rPr>
              <w:tab/>
            </w:r>
          </w:p>
        </w:tc>
        <w:tc>
          <w:tcPr>
            <w:tcW w:w="5044" w:type="dxa"/>
            <w:shd w:val="clear" w:color="auto" w:fill="auto"/>
          </w:tcPr>
          <w:p w14:paraId="6E148CB9" w14:textId="77777777" w:rsidR="00635155" w:rsidRPr="009A7184" w:rsidRDefault="00635155" w:rsidP="00635155">
            <w:pPr>
              <w:pStyle w:val="ENoteTableText"/>
              <w:rPr>
                <w:szCs w:val="16"/>
              </w:rPr>
            </w:pPr>
            <w:r w:rsidRPr="009A7184">
              <w:rPr>
                <w:szCs w:val="16"/>
              </w:rPr>
              <w:t>ad. No. 77, 2006</w:t>
            </w:r>
          </w:p>
        </w:tc>
      </w:tr>
      <w:tr w:rsidR="00635155" w:rsidRPr="009A7184" w14:paraId="738FE159" w14:textId="77777777" w:rsidTr="001F643F">
        <w:trPr>
          <w:cantSplit/>
        </w:trPr>
        <w:tc>
          <w:tcPr>
            <w:tcW w:w="2044" w:type="dxa"/>
            <w:shd w:val="clear" w:color="auto" w:fill="auto"/>
          </w:tcPr>
          <w:p w14:paraId="0D07A681" w14:textId="77777777" w:rsidR="00635155" w:rsidRPr="009A7184" w:rsidRDefault="00635155" w:rsidP="00635155">
            <w:pPr>
              <w:pStyle w:val="ENoteTableText"/>
              <w:tabs>
                <w:tab w:val="center" w:leader="dot" w:pos="2268"/>
              </w:tabs>
              <w:rPr>
                <w:szCs w:val="16"/>
              </w:rPr>
            </w:pPr>
            <w:r w:rsidRPr="009A7184">
              <w:rPr>
                <w:szCs w:val="16"/>
              </w:rPr>
              <w:t>2710.91.16</w:t>
            </w:r>
            <w:r w:rsidRPr="009A7184">
              <w:rPr>
                <w:szCs w:val="16"/>
              </w:rPr>
              <w:tab/>
            </w:r>
          </w:p>
        </w:tc>
        <w:tc>
          <w:tcPr>
            <w:tcW w:w="5044" w:type="dxa"/>
            <w:shd w:val="clear" w:color="auto" w:fill="auto"/>
          </w:tcPr>
          <w:p w14:paraId="798B6433" w14:textId="77777777" w:rsidR="00635155" w:rsidRPr="009A7184" w:rsidRDefault="00635155" w:rsidP="00635155">
            <w:pPr>
              <w:pStyle w:val="ENoteTableText"/>
              <w:rPr>
                <w:szCs w:val="16"/>
              </w:rPr>
            </w:pPr>
            <w:r w:rsidRPr="009A7184">
              <w:rPr>
                <w:szCs w:val="16"/>
              </w:rPr>
              <w:t>ad No 77, 2006</w:t>
            </w:r>
          </w:p>
        </w:tc>
      </w:tr>
      <w:tr w:rsidR="00635155" w:rsidRPr="009A7184" w14:paraId="41B7B9D3" w14:textId="77777777" w:rsidTr="001F643F">
        <w:trPr>
          <w:cantSplit/>
        </w:trPr>
        <w:tc>
          <w:tcPr>
            <w:tcW w:w="2044" w:type="dxa"/>
            <w:shd w:val="clear" w:color="auto" w:fill="auto"/>
          </w:tcPr>
          <w:p w14:paraId="71C518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37B8C2" w14:textId="77777777" w:rsidR="00635155" w:rsidRPr="009A7184" w:rsidRDefault="00635155" w:rsidP="00635155">
            <w:pPr>
              <w:pStyle w:val="ENoteTableText"/>
              <w:rPr>
                <w:szCs w:val="16"/>
              </w:rPr>
            </w:pPr>
            <w:r w:rsidRPr="009A7184">
              <w:rPr>
                <w:szCs w:val="16"/>
              </w:rPr>
              <w:t>am No 121, 2017</w:t>
            </w:r>
          </w:p>
        </w:tc>
      </w:tr>
      <w:tr w:rsidR="00635155" w:rsidRPr="009A7184" w14:paraId="7D2A7CCB" w14:textId="77777777" w:rsidTr="001F643F">
        <w:trPr>
          <w:cantSplit/>
        </w:trPr>
        <w:tc>
          <w:tcPr>
            <w:tcW w:w="2044" w:type="dxa"/>
            <w:shd w:val="clear" w:color="auto" w:fill="auto"/>
          </w:tcPr>
          <w:p w14:paraId="4060BB34" w14:textId="77777777" w:rsidR="00635155" w:rsidRPr="009A7184" w:rsidRDefault="00635155" w:rsidP="00635155">
            <w:pPr>
              <w:pStyle w:val="ENoteTableText"/>
              <w:tabs>
                <w:tab w:val="center" w:leader="dot" w:pos="2268"/>
              </w:tabs>
              <w:rPr>
                <w:szCs w:val="16"/>
              </w:rPr>
            </w:pPr>
            <w:r w:rsidRPr="009A7184">
              <w:rPr>
                <w:szCs w:val="16"/>
              </w:rPr>
              <w:t>2710.91.17</w:t>
            </w:r>
            <w:r w:rsidRPr="009A7184">
              <w:rPr>
                <w:szCs w:val="16"/>
              </w:rPr>
              <w:tab/>
            </w:r>
          </w:p>
        </w:tc>
        <w:tc>
          <w:tcPr>
            <w:tcW w:w="5044" w:type="dxa"/>
            <w:shd w:val="clear" w:color="auto" w:fill="auto"/>
          </w:tcPr>
          <w:p w14:paraId="59FA94C7" w14:textId="77777777" w:rsidR="00635155" w:rsidRPr="009A7184" w:rsidRDefault="00635155" w:rsidP="00635155">
            <w:pPr>
              <w:pStyle w:val="ENoteTableText"/>
              <w:rPr>
                <w:szCs w:val="16"/>
              </w:rPr>
            </w:pPr>
            <w:r w:rsidRPr="009A7184">
              <w:rPr>
                <w:szCs w:val="16"/>
              </w:rPr>
              <w:t>ad. No. 65, 2004</w:t>
            </w:r>
          </w:p>
        </w:tc>
      </w:tr>
      <w:tr w:rsidR="00635155" w:rsidRPr="009A7184" w14:paraId="2105CE68" w14:textId="77777777" w:rsidTr="001F643F">
        <w:trPr>
          <w:cantSplit/>
        </w:trPr>
        <w:tc>
          <w:tcPr>
            <w:tcW w:w="2044" w:type="dxa"/>
            <w:shd w:val="clear" w:color="auto" w:fill="auto"/>
          </w:tcPr>
          <w:p w14:paraId="6202642A" w14:textId="77777777" w:rsidR="00635155" w:rsidRPr="009A7184" w:rsidRDefault="00635155" w:rsidP="00635155">
            <w:pPr>
              <w:pStyle w:val="ENoteTableText"/>
              <w:rPr>
                <w:szCs w:val="16"/>
              </w:rPr>
            </w:pPr>
          </w:p>
        </w:tc>
        <w:tc>
          <w:tcPr>
            <w:tcW w:w="5044" w:type="dxa"/>
            <w:shd w:val="clear" w:color="auto" w:fill="auto"/>
          </w:tcPr>
          <w:p w14:paraId="10C9992B" w14:textId="77777777" w:rsidR="00635155" w:rsidRPr="009A7184" w:rsidRDefault="00635155" w:rsidP="00635155">
            <w:pPr>
              <w:pStyle w:val="ENoteTableText"/>
              <w:rPr>
                <w:szCs w:val="16"/>
              </w:rPr>
            </w:pPr>
            <w:r w:rsidRPr="009A7184">
              <w:rPr>
                <w:szCs w:val="16"/>
              </w:rPr>
              <w:t>am. No. 65, 2004</w:t>
            </w:r>
          </w:p>
        </w:tc>
      </w:tr>
      <w:tr w:rsidR="00635155" w:rsidRPr="009A7184" w14:paraId="01114D0B" w14:textId="77777777" w:rsidTr="001F643F">
        <w:trPr>
          <w:cantSplit/>
        </w:trPr>
        <w:tc>
          <w:tcPr>
            <w:tcW w:w="2044" w:type="dxa"/>
            <w:shd w:val="clear" w:color="auto" w:fill="auto"/>
          </w:tcPr>
          <w:p w14:paraId="76CC1FB4" w14:textId="77777777" w:rsidR="00635155" w:rsidRPr="009A7184" w:rsidRDefault="00635155" w:rsidP="00635155">
            <w:pPr>
              <w:pStyle w:val="ENoteTableText"/>
              <w:rPr>
                <w:szCs w:val="16"/>
              </w:rPr>
            </w:pPr>
          </w:p>
        </w:tc>
        <w:tc>
          <w:tcPr>
            <w:tcW w:w="5044" w:type="dxa"/>
            <w:shd w:val="clear" w:color="auto" w:fill="auto"/>
          </w:tcPr>
          <w:p w14:paraId="0FE937E0" w14:textId="77777777" w:rsidR="00635155" w:rsidRPr="009A7184" w:rsidRDefault="00635155" w:rsidP="00635155">
            <w:pPr>
              <w:pStyle w:val="ENoteTableText"/>
              <w:rPr>
                <w:szCs w:val="16"/>
              </w:rPr>
            </w:pPr>
            <w:r w:rsidRPr="009A7184">
              <w:rPr>
                <w:szCs w:val="16"/>
              </w:rPr>
              <w:t>rep. No. 77, 2006</w:t>
            </w:r>
          </w:p>
        </w:tc>
      </w:tr>
      <w:tr w:rsidR="00635155" w:rsidRPr="009A7184" w14:paraId="728AFA0B" w14:textId="77777777" w:rsidTr="001F643F">
        <w:trPr>
          <w:cantSplit/>
        </w:trPr>
        <w:tc>
          <w:tcPr>
            <w:tcW w:w="2044" w:type="dxa"/>
            <w:shd w:val="clear" w:color="auto" w:fill="auto"/>
          </w:tcPr>
          <w:p w14:paraId="0FC5491C" w14:textId="77777777" w:rsidR="00635155" w:rsidRPr="009A7184" w:rsidRDefault="00635155" w:rsidP="00635155">
            <w:pPr>
              <w:pStyle w:val="ENoteTableText"/>
              <w:tabs>
                <w:tab w:val="center" w:leader="dot" w:pos="2268"/>
              </w:tabs>
              <w:rPr>
                <w:szCs w:val="16"/>
              </w:rPr>
            </w:pPr>
            <w:r w:rsidRPr="009A7184">
              <w:rPr>
                <w:szCs w:val="16"/>
              </w:rPr>
              <w:t>2710.91.18</w:t>
            </w:r>
            <w:r w:rsidRPr="009A7184">
              <w:rPr>
                <w:szCs w:val="16"/>
              </w:rPr>
              <w:tab/>
            </w:r>
          </w:p>
        </w:tc>
        <w:tc>
          <w:tcPr>
            <w:tcW w:w="5044" w:type="dxa"/>
            <w:shd w:val="clear" w:color="auto" w:fill="auto"/>
          </w:tcPr>
          <w:p w14:paraId="1E926DCC" w14:textId="77777777" w:rsidR="00635155" w:rsidRPr="009A7184" w:rsidRDefault="00635155" w:rsidP="00635155">
            <w:pPr>
              <w:pStyle w:val="ENoteTableText"/>
              <w:rPr>
                <w:szCs w:val="16"/>
              </w:rPr>
            </w:pPr>
            <w:r w:rsidRPr="009A7184">
              <w:rPr>
                <w:szCs w:val="16"/>
              </w:rPr>
              <w:t>ad. No. 65, 2004</w:t>
            </w:r>
          </w:p>
        </w:tc>
      </w:tr>
      <w:tr w:rsidR="00635155" w:rsidRPr="009A7184" w14:paraId="072FE6A7" w14:textId="77777777" w:rsidTr="001F643F">
        <w:trPr>
          <w:cantSplit/>
        </w:trPr>
        <w:tc>
          <w:tcPr>
            <w:tcW w:w="2044" w:type="dxa"/>
            <w:shd w:val="clear" w:color="auto" w:fill="auto"/>
          </w:tcPr>
          <w:p w14:paraId="58A772C4" w14:textId="77777777" w:rsidR="00635155" w:rsidRPr="009A7184" w:rsidRDefault="00635155" w:rsidP="00635155">
            <w:pPr>
              <w:pStyle w:val="ENoteTableText"/>
              <w:rPr>
                <w:szCs w:val="16"/>
              </w:rPr>
            </w:pPr>
          </w:p>
        </w:tc>
        <w:tc>
          <w:tcPr>
            <w:tcW w:w="5044" w:type="dxa"/>
            <w:shd w:val="clear" w:color="auto" w:fill="auto"/>
          </w:tcPr>
          <w:p w14:paraId="2AEAA7B0" w14:textId="77777777" w:rsidR="00635155" w:rsidRPr="009A7184" w:rsidRDefault="00635155" w:rsidP="00635155">
            <w:pPr>
              <w:pStyle w:val="ENoteTableText"/>
              <w:rPr>
                <w:szCs w:val="16"/>
              </w:rPr>
            </w:pPr>
            <w:r w:rsidRPr="009A7184">
              <w:rPr>
                <w:szCs w:val="16"/>
              </w:rPr>
              <w:t>am. No. 65, 2004</w:t>
            </w:r>
          </w:p>
        </w:tc>
      </w:tr>
      <w:tr w:rsidR="00635155" w:rsidRPr="009A7184" w14:paraId="1B51008F" w14:textId="77777777" w:rsidTr="001F643F">
        <w:trPr>
          <w:cantSplit/>
        </w:trPr>
        <w:tc>
          <w:tcPr>
            <w:tcW w:w="2044" w:type="dxa"/>
            <w:shd w:val="clear" w:color="auto" w:fill="auto"/>
          </w:tcPr>
          <w:p w14:paraId="53B054BB" w14:textId="77777777" w:rsidR="00635155" w:rsidRPr="009A7184" w:rsidRDefault="00635155" w:rsidP="00635155">
            <w:pPr>
              <w:pStyle w:val="ENoteTableText"/>
              <w:rPr>
                <w:szCs w:val="16"/>
              </w:rPr>
            </w:pPr>
          </w:p>
        </w:tc>
        <w:tc>
          <w:tcPr>
            <w:tcW w:w="5044" w:type="dxa"/>
            <w:shd w:val="clear" w:color="auto" w:fill="auto"/>
          </w:tcPr>
          <w:p w14:paraId="2EAF6F63" w14:textId="77777777" w:rsidR="00635155" w:rsidRPr="009A7184" w:rsidRDefault="00635155" w:rsidP="00635155">
            <w:pPr>
              <w:pStyle w:val="ENoteTableText"/>
              <w:rPr>
                <w:szCs w:val="16"/>
              </w:rPr>
            </w:pPr>
            <w:r w:rsidRPr="009A7184">
              <w:rPr>
                <w:szCs w:val="16"/>
              </w:rPr>
              <w:t>rep. No. 77, 2006</w:t>
            </w:r>
          </w:p>
        </w:tc>
      </w:tr>
      <w:tr w:rsidR="00635155" w:rsidRPr="009A7184" w14:paraId="3DCBD38B" w14:textId="77777777" w:rsidTr="001F643F">
        <w:trPr>
          <w:cantSplit/>
        </w:trPr>
        <w:tc>
          <w:tcPr>
            <w:tcW w:w="2044" w:type="dxa"/>
            <w:shd w:val="clear" w:color="auto" w:fill="auto"/>
          </w:tcPr>
          <w:p w14:paraId="0D8F2E64" w14:textId="77777777" w:rsidR="00635155" w:rsidRPr="009A7184" w:rsidRDefault="00635155" w:rsidP="00635155">
            <w:pPr>
              <w:pStyle w:val="ENoteTableText"/>
              <w:tabs>
                <w:tab w:val="center" w:leader="dot" w:pos="2268"/>
              </w:tabs>
              <w:rPr>
                <w:szCs w:val="16"/>
              </w:rPr>
            </w:pPr>
            <w:r w:rsidRPr="009A7184">
              <w:rPr>
                <w:szCs w:val="16"/>
              </w:rPr>
              <w:t>2710.91.19</w:t>
            </w:r>
            <w:r w:rsidRPr="009A7184">
              <w:rPr>
                <w:szCs w:val="16"/>
              </w:rPr>
              <w:tab/>
            </w:r>
          </w:p>
        </w:tc>
        <w:tc>
          <w:tcPr>
            <w:tcW w:w="5044" w:type="dxa"/>
            <w:shd w:val="clear" w:color="auto" w:fill="auto"/>
          </w:tcPr>
          <w:p w14:paraId="48F36DE5" w14:textId="77777777" w:rsidR="00635155" w:rsidRPr="009A7184" w:rsidRDefault="00635155" w:rsidP="00635155">
            <w:pPr>
              <w:pStyle w:val="ENoteTableText"/>
              <w:rPr>
                <w:szCs w:val="16"/>
              </w:rPr>
            </w:pPr>
            <w:r w:rsidRPr="009A7184">
              <w:rPr>
                <w:szCs w:val="16"/>
              </w:rPr>
              <w:t>ad. No. 120, 2001</w:t>
            </w:r>
          </w:p>
        </w:tc>
      </w:tr>
      <w:tr w:rsidR="00635155" w:rsidRPr="009A7184" w14:paraId="599B29BA" w14:textId="77777777" w:rsidTr="001F643F">
        <w:trPr>
          <w:cantSplit/>
        </w:trPr>
        <w:tc>
          <w:tcPr>
            <w:tcW w:w="2044" w:type="dxa"/>
            <w:shd w:val="clear" w:color="auto" w:fill="auto"/>
          </w:tcPr>
          <w:p w14:paraId="4F7F3DCF" w14:textId="77777777" w:rsidR="00635155" w:rsidRPr="009A7184" w:rsidRDefault="00635155" w:rsidP="00635155">
            <w:pPr>
              <w:pStyle w:val="ENoteTableText"/>
              <w:rPr>
                <w:szCs w:val="16"/>
              </w:rPr>
            </w:pPr>
          </w:p>
        </w:tc>
        <w:tc>
          <w:tcPr>
            <w:tcW w:w="5044" w:type="dxa"/>
            <w:shd w:val="clear" w:color="auto" w:fill="auto"/>
          </w:tcPr>
          <w:p w14:paraId="5F72FE85" w14:textId="77777777" w:rsidR="00635155" w:rsidRPr="009A7184" w:rsidRDefault="00635155" w:rsidP="00635155">
            <w:pPr>
              <w:pStyle w:val="ENoteTableText"/>
              <w:rPr>
                <w:szCs w:val="16"/>
              </w:rPr>
            </w:pPr>
            <w:r w:rsidRPr="009A7184">
              <w:rPr>
                <w:szCs w:val="16"/>
              </w:rPr>
              <w:t>rep. No. 65, 2004</w:t>
            </w:r>
          </w:p>
        </w:tc>
      </w:tr>
      <w:tr w:rsidR="00635155" w:rsidRPr="009A7184" w14:paraId="01EF0D01" w14:textId="77777777" w:rsidTr="001F643F">
        <w:trPr>
          <w:cantSplit/>
        </w:trPr>
        <w:tc>
          <w:tcPr>
            <w:tcW w:w="2044" w:type="dxa"/>
            <w:shd w:val="clear" w:color="auto" w:fill="auto"/>
          </w:tcPr>
          <w:p w14:paraId="309CB69D" w14:textId="77777777" w:rsidR="00635155" w:rsidRPr="009A7184" w:rsidRDefault="00635155" w:rsidP="00635155">
            <w:pPr>
              <w:pStyle w:val="ENoteTableText"/>
              <w:tabs>
                <w:tab w:val="center" w:leader="dot" w:pos="2268"/>
              </w:tabs>
              <w:rPr>
                <w:szCs w:val="16"/>
              </w:rPr>
            </w:pPr>
            <w:r w:rsidRPr="009A7184">
              <w:rPr>
                <w:szCs w:val="16"/>
              </w:rPr>
              <w:t>2710.91.2</w:t>
            </w:r>
            <w:r w:rsidRPr="009A7184">
              <w:rPr>
                <w:szCs w:val="16"/>
              </w:rPr>
              <w:tab/>
            </w:r>
          </w:p>
        </w:tc>
        <w:tc>
          <w:tcPr>
            <w:tcW w:w="5044" w:type="dxa"/>
            <w:shd w:val="clear" w:color="auto" w:fill="auto"/>
          </w:tcPr>
          <w:p w14:paraId="07166A0C" w14:textId="77777777" w:rsidR="00635155" w:rsidRPr="009A7184" w:rsidRDefault="00635155" w:rsidP="00635155">
            <w:pPr>
              <w:pStyle w:val="ENoteTableText"/>
              <w:rPr>
                <w:szCs w:val="16"/>
              </w:rPr>
            </w:pPr>
            <w:r w:rsidRPr="009A7184">
              <w:rPr>
                <w:szCs w:val="16"/>
              </w:rPr>
              <w:t>ad. No. 65, 2004</w:t>
            </w:r>
          </w:p>
        </w:tc>
      </w:tr>
      <w:tr w:rsidR="00635155" w:rsidRPr="009A7184" w14:paraId="10143A00" w14:textId="77777777" w:rsidTr="001F643F">
        <w:trPr>
          <w:cantSplit/>
        </w:trPr>
        <w:tc>
          <w:tcPr>
            <w:tcW w:w="2044" w:type="dxa"/>
            <w:shd w:val="clear" w:color="auto" w:fill="auto"/>
          </w:tcPr>
          <w:p w14:paraId="4AD28D25" w14:textId="77777777" w:rsidR="00635155" w:rsidRPr="009A7184" w:rsidRDefault="00635155" w:rsidP="00635155">
            <w:pPr>
              <w:pStyle w:val="ENoteTableText"/>
              <w:rPr>
                <w:szCs w:val="16"/>
              </w:rPr>
            </w:pPr>
          </w:p>
        </w:tc>
        <w:tc>
          <w:tcPr>
            <w:tcW w:w="5044" w:type="dxa"/>
            <w:shd w:val="clear" w:color="auto" w:fill="auto"/>
          </w:tcPr>
          <w:p w14:paraId="0A7D9D9D" w14:textId="77777777" w:rsidR="00635155" w:rsidRPr="009A7184" w:rsidRDefault="00635155" w:rsidP="00635155">
            <w:pPr>
              <w:pStyle w:val="ENoteTableText"/>
              <w:rPr>
                <w:szCs w:val="16"/>
              </w:rPr>
            </w:pPr>
            <w:r w:rsidRPr="009A7184">
              <w:rPr>
                <w:szCs w:val="16"/>
              </w:rPr>
              <w:t>rep. No. 77, 2006</w:t>
            </w:r>
          </w:p>
        </w:tc>
      </w:tr>
      <w:tr w:rsidR="00635155" w:rsidRPr="009A7184" w14:paraId="216E1B8F" w14:textId="77777777" w:rsidTr="001F643F">
        <w:trPr>
          <w:cantSplit/>
        </w:trPr>
        <w:tc>
          <w:tcPr>
            <w:tcW w:w="2044" w:type="dxa"/>
            <w:shd w:val="clear" w:color="auto" w:fill="auto"/>
          </w:tcPr>
          <w:p w14:paraId="7301BAAF" w14:textId="77777777" w:rsidR="00635155" w:rsidRPr="009A7184" w:rsidRDefault="00635155" w:rsidP="00635155">
            <w:pPr>
              <w:pStyle w:val="ENoteTableText"/>
              <w:rPr>
                <w:szCs w:val="16"/>
              </w:rPr>
            </w:pPr>
          </w:p>
        </w:tc>
        <w:tc>
          <w:tcPr>
            <w:tcW w:w="5044" w:type="dxa"/>
            <w:shd w:val="clear" w:color="auto" w:fill="auto"/>
          </w:tcPr>
          <w:p w14:paraId="2463BD9E" w14:textId="77777777" w:rsidR="00635155" w:rsidRPr="009A7184" w:rsidRDefault="00635155" w:rsidP="00635155">
            <w:pPr>
              <w:pStyle w:val="ENoteTableText"/>
              <w:rPr>
                <w:szCs w:val="16"/>
              </w:rPr>
            </w:pPr>
            <w:r w:rsidRPr="009A7184">
              <w:rPr>
                <w:szCs w:val="16"/>
              </w:rPr>
              <w:t>ad. No. 65, 2011</w:t>
            </w:r>
          </w:p>
        </w:tc>
      </w:tr>
      <w:tr w:rsidR="00635155" w:rsidRPr="009A7184" w14:paraId="23045CD5" w14:textId="77777777" w:rsidTr="001F643F">
        <w:trPr>
          <w:cantSplit/>
        </w:trPr>
        <w:tc>
          <w:tcPr>
            <w:tcW w:w="2044" w:type="dxa"/>
            <w:shd w:val="clear" w:color="auto" w:fill="auto"/>
          </w:tcPr>
          <w:p w14:paraId="18240987" w14:textId="77777777" w:rsidR="00635155" w:rsidRPr="009A7184" w:rsidRDefault="00635155" w:rsidP="00635155">
            <w:pPr>
              <w:pStyle w:val="ENoteTableText"/>
              <w:tabs>
                <w:tab w:val="center" w:leader="dot" w:pos="2268"/>
              </w:tabs>
              <w:rPr>
                <w:szCs w:val="16"/>
              </w:rPr>
            </w:pPr>
            <w:r w:rsidRPr="009A7184">
              <w:rPr>
                <w:szCs w:val="16"/>
              </w:rPr>
              <w:t>2710.91.20</w:t>
            </w:r>
            <w:r w:rsidRPr="009A7184">
              <w:rPr>
                <w:szCs w:val="16"/>
              </w:rPr>
              <w:tab/>
            </w:r>
          </w:p>
        </w:tc>
        <w:tc>
          <w:tcPr>
            <w:tcW w:w="5044" w:type="dxa"/>
            <w:shd w:val="clear" w:color="auto" w:fill="auto"/>
          </w:tcPr>
          <w:p w14:paraId="398E4BF2" w14:textId="77777777" w:rsidR="00635155" w:rsidRPr="009A7184" w:rsidRDefault="00635155" w:rsidP="00635155">
            <w:pPr>
              <w:pStyle w:val="ENoteTableText"/>
              <w:rPr>
                <w:szCs w:val="16"/>
              </w:rPr>
            </w:pPr>
            <w:r w:rsidRPr="009A7184">
              <w:rPr>
                <w:szCs w:val="16"/>
              </w:rPr>
              <w:t>ad. No. 120, 2001</w:t>
            </w:r>
          </w:p>
        </w:tc>
      </w:tr>
      <w:tr w:rsidR="00635155" w:rsidRPr="009A7184" w14:paraId="701923B8" w14:textId="77777777" w:rsidTr="001F643F">
        <w:trPr>
          <w:cantSplit/>
        </w:trPr>
        <w:tc>
          <w:tcPr>
            <w:tcW w:w="2044" w:type="dxa"/>
            <w:shd w:val="clear" w:color="auto" w:fill="auto"/>
          </w:tcPr>
          <w:p w14:paraId="796A09A7" w14:textId="77777777" w:rsidR="00635155" w:rsidRPr="009A7184" w:rsidRDefault="00635155" w:rsidP="00635155">
            <w:pPr>
              <w:pStyle w:val="ENoteTableText"/>
              <w:rPr>
                <w:szCs w:val="16"/>
              </w:rPr>
            </w:pPr>
          </w:p>
        </w:tc>
        <w:tc>
          <w:tcPr>
            <w:tcW w:w="5044" w:type="dxa"/>
            <w:shd w:val="clear" w:color="auto" w:fill="auto"/>
          </w:tcPr>
          <w:p w14:paraId="7401474C" w14:textId="77777777" w:rsidR="00635155" w:rsidRPr="009A7184" w:rsidRDefault="00635155" w:rsidP="00635155">
            <w:pPr>
              <w:pStyle w:val="ENoteTableText"/>
              <w:rPr>
                <w:szCs w:val="16"/>
              </w:rPr>
            </w:pPr>
            <w:r w:rsidRPr="009A7184">
              <w:rPr>
                <w:szCs w:val="16"/>
              </w:rPr>
              <w:t>rep. No. 65, 2004</w:t>
            </w:r>
          </w:p>
        </w:tc>
      </w:tr>
      <w:tr w:rsidR="00635155" w:rsidRPr="009A7184" w14:paraId="0ED8916B" w14:textId="77777777" w:rsidTr="001F643F">
        <w:trPr>
          <w:cantSplit/>
        </w:trPr>
        <w:tc>
          <w:tcPr>
            <w:tcW w:w="2044" w:type="dxa"/>
            <w:shd w:val="clear" w:color="auto" w:fill="auto"/>
          </w:tcPr>
          <w:p w14:paraId="0F7C4674" w14:textId="77777777" w:rsidR="00635155" w:rsidRPr="009A7184" w:rsidRDefault="00635155" w:rsidP="00635155">
            <w:pPr>
              <w:pStyle w:val="ENoteTableText"/>
              <w:rPr>
                <w:szCs w:val="16"/>
              </w:rPr>
            </w:pPr>
          </w:p>
        </w:tc>
        <w:tc>
          <w:tcPr>
            <w:tcW w:w="5044" w:type="dxa"/>
            <w:shd w:val="clear" w:color="auto" w:fill="auto"/>
          </w:tcPr>
          <w:p w14:paraId="2DA78651" w14:textId="77777777" w:rsidR="00635155" w:rsidRPr="009A7184" w:rsidRDefault="00635155" w:rsidP="00635155">
            <w:pPr>
              <w:pStyle w:val="ENoteTableText"/>
              <w:rPr>
                <w:szCs w:val="16"/>
              </w:rPr>
            </w:pPr>
            <w:r w:rsidRPr="009A7184">
              <w:rPr>
                <w:szCs w:val="16"/>
              </w:rPr>
              <w:t>ad. No. 77, 2006</w:t>
            </w:r>
          </w:p>
        </w:tc>
      </w:tr>
      <w:tr w:rsidR="00635155" w:rsidRPr="009A7184" w14:paraId="4D699DF9" w14:textId="77777777" w:rsidTr="001F643F">
        <w:trPr>
          <w:cantSplit/>
        </w:trPr>
        <w:tc>
          <w:tcPr>
            <w:tcW w:w="2044" w:type="dxa"/>
            <w:shd w:val="clear" w:color="auto" w:fill="auto"/>
          </w:tcPr>
          <w:p w14:paraId="254F6DFF" w14:textId="77777777" w:rsidR="00635155" w:rsidRPr="009A7184" w:rsidRDefault="00635155" w:rsidP="00635155">
            <w:pPr>
              <w:pStyle w:val="ENoteTableText"/>
              <w:rPr>
                <w:szCs w:val="16"/>
              </w:rPr>
            </w:pPr>
          </w:p>
        </w:tc>
        <w:tc>
          <w:tcPr>
            <w:tcW w:w="5044" w:type="dxa"/>
            <w:shd w:val="clear" w:color="auto" w:fill="auto"/>
          </w:tcPr>
          <w:p w14:paraId="733B84FC" w14:textId="77777777" w:rsidR="00635155" w:rsidRPr="009A7184" w:rsidRDefault="00635155" w:rsidP="00635155">
            <w:pPr>
              <w:pStyle w:val="ENoteTableText"/>
              <w:rPr>
                <w:szCs w:val="16"/>
              </w:rPr>
            </w:pPr>
            <w:r w:rsidRPr="009A7184">
              <w:rPr>
                <w:szCs w:val="16"/>
              </w:rPr>
              <w:t>rep. No. 65, 2011</w:t>
            </w:r>
          </w:p>
        </w:tc>
      </w:tr>
      <w:tr w:rsidR="00635155" w:rsidRPr="009A7184" w14:paraId="63C6767D" w14:textId="77777777" w:rsidTr="001F643F">
        <w:trPr>
          <w:cantSplit/>
        </w:trPr>
        <w:tc>
          <w:tcPr>
            <w:tcW w:w="2044" w:type="dxa"/>
            <w:shd w:val="clear" w:color="auto" w:fill="auto"/>
          </w:tcPr>
          <w:p w14:paraId="67DE3EFC" w14:textId="77777777" w:rsidR="00635155" w:rsidRPr="009A7184" w:rsidRDefault="00635155" w:rsidP="00635155">
            <w:pPr>
              <w:pStyle w:val="ENoteTableText"/>
              <w:tabs>
                <w:tab w:val="center" w:leader="dot" w:pos="2268"/>
              </w:tabs>
              <w:rPr>
                <w:szCs w:val="16"/>
              </w:rPr>
            </w:pPr>
            <w:r w:rsidRPr="009A7184">
              <w:rPr>
                <w:szCs w:val="16"/>
              </w:rPr>
              <w:t>2710.91.21</w:t>
            </w:r>
            <w:r w:rsidRPr="009A7184">
              <w:rPr>
                <w:szCs w:val="16"/>
              </w:rPr>
              <w:tab/>
            </w:r>
          </w:p>
        </w:tc>
        <w:tc>
          <w:tcPr>
            <w:tcW w:w="5044" w:type="dxa"/>
            <w:shd w:val="clear" w:color="auto" w:fill="auto"/>
          </w:tcPr>
          <w:p w14:paraId="5423281B" w14:textId="77777777" w:rsidR="00635155" w:rsidRPr="009A7184" w:rsidRDefault="00635155" w:rsidP="00635155">
            <w:pPr>
              <w:pStyle w:val="ENoteTableText"/>
              <w:rPr>
                <w:szCs w:val="16"/>
              </w:rPr>
            </w:pPr>
            <w:r w:rsidRPr="009A7184">
              <w:rPr>
                <w:szCs w:val="16"/>
              </w:rPr>
              <w:t>ad. No. 65, 2004</w:t>
            </w:r>
          </w:p>
        </w:tc>
      </w:tr>
      <w:tr w:rsidR="00635155" w:rsidRPr="009A7184" w14:paraId="7BB607C4" w14:textId="77777777" w:rsidTr="001F643F">
        <w:trPr>
          <w:cantSplit/>
        </w:trPr>
        <w:tc>
          <w:tcPr>
            <w:tcW w:w="2044" w:type="dxa"/>
            <w:shd w:val="clear" w:color="auto" w:fill="auto"/>
          </w:tcPr>
          <w:p w14:paraId="4FBC7BB7" w14:textId="77777777" w:rsidR="00635155" w:rsidRPr="009A7184" w:rsidRDefault="00635155" w:rsidP="00635155">
            <w:pPr>
              <w:pStyle w:val="ENoteTableText"/>
              <w:rPr>
                <w:szCs w:val="16"/>
              </w:rPr>
            </w:pPr>
          </w:p>
        </w:tc>
        <w:tc>
          <w:tcPr>
            <w:tcW w:w="5044" w:type="dxa"/>
            <w:shd w:val="clear" w:color="auto" w:fill="auto"/>
          </w:tcPr>
          <w:p w14:paraId="0CE30150" w14:textId="77777777" w:rsidR="00635155" w:rsidRPr="009A7184" w:rsidRDefault="00635155" w:rsidP="00635155">
            <w:pPr>
              <w:pStyle w:val="ENoteTableText"/>
              <w:rPr>
                <w:szCs w:val="16"/>
              </w:rPr>
            </w:pPr>
            <w:r w:rsidRPr="009A7184">
              <w:rPr>
                <w:szCs w:val="16"/>
              </w:rPr>
              <w:t>am. No. 65, 2004</w:t>
            </w:r>
          </w:p>
        </w:tc>
      </w:tr>
      <w:tr w:rsidR="00635155" w:rsidRPr="009A7184" w14:paraId="1E1C0F8E" w14:textId="77777777" w:rsidTr="001F643F">
        <w:trPr>
          <w:cantSplit/>
        </w:trPr>
        <w:tc>
          <w:tcPr>
            <w:tcW w:w="2044" w:type="dxa"/>
            <w:shd w:val="clear" w:color="auto" w:fill="auto"/>
          </w:tcPr>
          <w:p w14:paraId="1154E2C4" w14:textId="77777777" w:rsidR="00635155" w:rsidRPr="009A7184" w:rsidRDefault="00635155" w:rsidP="00635155">
            <w:pPr>
              <w:pStyle w:val="ENoteTableText"/>
              <w:rPr>
                <w:szCs w:val="16"/>
              </w:rPr>
            </w:pPr>
          </w:p>
        </w:tc>
        <w:tc>
          <w:tcPr>
            <w:tcW w:w="5044" w:type="dxa"/>
            <w:shd w:val="clear" w:color="auto" w:fill="auto"/>
          </w:tcPr>
          <w:p w14:paraId="008C36B9" w14:textId="77777777" w:rsidR="00635155" w:rsidRPr="009A7184" w:rsidRDefault="00635155" w:rsidP="00635155">
            <w:pPr>
              <w:pStyle w:val="ENoteTableText"/>
              <w:rPr>
                <w:szCs w:val="16"/>
              </w:rPr>
            </w:pPr>
            <w:r w:rsidRPr="009A7184">
              <w:rPr>
                <w:szCs w:val="16"/>
              </w:rPr>
              <w:t>rep. No. 77, 2006</w:t>
            </w:r>
          </w:p>
        </w:tc>
      </w:tr>
      <w:tr w:rsidR="00635155" w:rsidRPr="009A7184" w14:paraId="2F68C24F" w14:textId="77777777" w:rsidTr="001F643F">
        <w:trPr>
          <w:cantSplit/>
        </w:trPr>
        <w:tc>
          <w:tcPr>
            <w:tcW w:w="2044" w:type="dxa"/>
            <w:shd w:val="clear" w:color="auto" w:fill="auto"/>
          </w:tcPr>
          <w:p w14:paraId="358D84D8" w14:textId="77777777" w:rsidR="00635155" w:rsidRPr="009A7184" w:rsidRDefault="00635155" w:rsidP="00635155">
            <w:pPr>
              <w:pStyle w:val="ENoteTableText"/>
              <w:tabs>
                <w:tab w:val="center" w:leader="dot" w:pos="2268"/>
              </w:tabs>
              <w:rPr>
                <w:szCs w:val="16"/>
              </w:rPr>
            </w:pPr>
            <w:r w:rsidRPr="009A7184">
              <w:rPr>
                <w:szCs w:val="16"/>
              </w:rPr>
              <w:t>2710.91.22</w:t>
            </w:r>
            <w:r w:rsidRPr="009A7184">
              <w:rPr>
                <w:szCs w:val="16"/>
              </w:rPr>
              <w:tab/>
            </w:r>
          </w:p>
        </w:tc>
        <w:tc>
          <w:tcPr>
            <w:tcW w:w="5044" w:type="dxa"/>
            <w:shd w:val="clear" w:color="auto" w:fill="auto"/>
          </w:tcPr>
          <w:p w14:paraId="112E11AD" w14:textId="77777777" w:rsidR="00635155" w:rsidRPr="009A7184" w:rsidRDefault="00635155" w:rsidP="00635155">
            <w:pPr>
              <w:pStyle w:val="ENoteTableText"/>
              <w:rPr>
                <w:szCs w:val="16"/>
              </w:rPr>
            </w:pPr>
            <w:r w:rsidRPr="009A7184">
              <w:rPr>
                <w:szCs w:val="16"/>
              </w:rPr>
              <w:t>ad No 65, 2011</w:t>
            </w:r>
          </w:p>
        </w:tc>
      </w:tr>
      <w:tr w:rsidR="00635155" w:rsidRPr="009A7184" w14:paraId="5E39086A" w14:textId="77777777" w:rsidTr="001F643F">
        <w:trPr>
          <w:cantSplit/>
        </w:trPr>
        <w:tc>
          <w:tcPr>
            <w:tcW w:w="2044" w:type="dxa"/>
            <w:shd w:val="clear" w:color="auto" w:fill="auto"/>
          </w:tcPr>
          <w:p w14:paraId="60F32DD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323C1D" w14:textId="77777777" w:rsidR="00635155" w:rsidRPr="009A7184" w:rsidRDefault="00635155" w:rsidP="00635155">
            <w:pPr>
              <w:pStyle w:val="ENoteTableText"/>
              <w:rPr>
                <w:szCs w:val="16"/>
              </w:rPr>
            </w:pPr>
            <w:r w:rsidRPr="009A7184">
              <w:rPr>
                <w:szCs w:val="16"/>
              </w:rPr>
              <w:t>am No 121, 2017</w:t>
            </w:r>
          </w:p>
        </w:tc>
      </w:tr>
      <w:tr w:rsidR="00635155" w:rsidRPr="009A7184" w14:paraId="055D988A" w14:textId="77777777" w:rsidTr="001F643F">
        <w:trPr>
          <w:cantSplit/>
        </w:trPr>
        <w:tc>
          <w:tcPr>
            <w:tcW w:w="2044" w:type="dxa"/>
            <w:shd w:val="clear" w:color="auto" w:fill="auto"/>
          </w:tcPr>
          <w:p w14:paraId="4D04A94B" w14:textId="77777777" w:rsidR="00635155" w:rsidRPr="009A7184" w:rsidRDefault="00635155" w:rsidP="00635155">
            <w:pPr>
              <w:pStyle w:val="ENoteTableText"/>
              <w:tabs>
                <w:tab w:val="center" w:leader="dot" w:pos="2268"/>
              </w:tabs>
              <w:rPr>
                <w:szCs w:val="16"/>
              </w:rPr>
            </w:pPr>
            <w:r w:rsidRPr="009A7184">
              <w:rPr>
                <w:szCs w:val="16"/>
              </w:rPr>
              <w:t>2710.91.28</w:t>
            </w:r>
            <w:r w:rsidRPr="009A7184">
              <w:rPr>
                <w:szCs w:val="16"/>
              </w:rPr>
              <w:tab/>
            </w:r>
          </w:p>
        </w:tc>
        <w:tc>
          <w:tcPr>
            <w:tcW w:w="5044" w:type="dxa"/>
            <w:shd w:val="clear" w:color="auto" w:fill="auto"/>
          </w:tcPr>
          <w:p w14:paraId="46DF7378" w14:textId="77777777" w:rsidR="00635155" w:rsidRPr="009A7184" w:rsidRDefault="00635155" w:rsidP="00635155">
            <w:pPr>
              <w:pStyle w:val="ENoteTableText"/>
              <w:rPr>
                <w:szCs w:val="16"/>
              </w:rPr>
            </w:pPr>
            <w:r w:rsidRPr="009A7184">
              <w:rPr>
                <w:szCs w:val="16"/>
              </w:rPr>
              <w:t>ad No 65, 2011</w:t>
            </w:r>
          </w:p>
        </w:tc>
      </w:tr>
      <w:tr w:rsidR="00635155" w:rsidRPr="009A7184" w14:paraId="0B34B74D" w14:textId="77777777" w:rsidTr="001F643F">
        <w:trPr>
          <w:cantSplit/>
        </w:trPr>
        <w:tc>
          <w:tcPr>
            <w:tcW w:w="2044" w:type="dxa"/>
            <w:shd w:val="clear" w:color="auto" w:fill="auto"/>
          </w:tcPr>
          <w:p w14:paraId="72B1A6B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55D0B7" w14:textId="77777777" w:rsidR="00635155" w:rsidRPr="009A7184" w:rsidRDefault="00635155" w:rsidP="00635155">
            <w:pPr>
              <w:pStyle w:val="ENoteTableText"/>
              <w:rPr>
                <w:szCs w:val="16"/>
              </w:rPr>
            </w:pPr>
            <w:r w:rsidRPr="009A7184">
              <w:rPr>
                <w:szCs w:val="16"/>
              </w:rPr>
              <w:t>am No 121, 2017</w:t>
            </w:r>
          </w:p>
        </w:tc>
      </w:tr>
      <w:tr w:rsidR="00635155" w:rsidRPr="009A7184" w14:paraId="7DD1C741" w14:textId="77777777" w:rsidTr="001F643F">
        <w:trPr>
          <w:cantSplit/>
        </w:trPr>
        <w:tc>
          <w:tcPr>
            <w:tcW w:w="2044" w:type="dxa"/>
            <w:shd w:val="clear" w:color="auto" w:fill="auto"/>
          </w:tcPr>
          <w:p w14:paraId="0068CF02" w14:textId="77777777" w:rsidR="00635155" w:rsidRPr="009A7184" w:rsidRDefault="00635155" w:rsidP="00635155">
            <w:pPr>
              <w:pStyle w:val="ENoteTableText"/>
              <w:tabs>
                <w:tab w:val="center" w:leader="dot" w:pos="2268"/>
              </w:tabs>
              <w:rPr>
                <w:szCs w:val="16"/>
              </w:rPr>
            </w:pPr>
            <w:r w:rsidRPr="009A7184">
              <w:rPr>
                <w:szCs w:val="16"/>
              </w:rPr>
              <w:t>2710.91.29</w:t>
            </w:r>
            <w:r w:rsidRPr="009A7184">
              <w:rPr>
                <w:szCs w:val="16"/>
              </w:rPr>
              <w:tab/>
            </w:r>
          </w:p>
        </w:tc>
        <w:tc>
          <w:tcPr>
            <w:tcW w:w="5044" w:type="dxa"/>
            <w:shd w:val="clear" w:color="auto" w:fill="auto"/>
          </w:tcPr>
          <w:p w14:paraId="4FDA1E85" w14:textId="77777777" w:rsidR="00635155" w:rsidRPr="009A7184" w:rsidRDefault="00635155" w:rsidP="00635155">
            <w:pPr>
              <w:pStyle w:val="ENoteTableText"/>
              <w:rPr>
                <w:szCs w:val="16"/>
              </w:rPr>
            </w:pPr>
            <w:r w:rsidRPr="009A7184">
              <w:rPr>
                <w:szCs w:val="16"/>
              </w:rPr>
              <w:t>ad. No. 65, 2004</w:t>
            </w:r>
          </w:p>
        </w:tc>
      </w:tr>
      <w:tr w:rsidR="00635155" w:rsidRPr="009A7184" w14:paraId="0BFC2144" w14:textId="77777777" w:rsidTr="001F643F">
        <w:trPr>
          <w:cantSplit/>
        </w:trPr>
        <w:tc>
          <w:tcPr>
            <w:tcW w:w="2044" w:type="dxa"/>
            <w:shd w:val="clear" w:color="auto" w:fill="auto"/>
          </w:tcPr>
          <w:p w14:paraId="73D60943" w14:textId="77777777" w:rsidR="00635155" w:rsidRPr="009A7184" w:rsidRDefault="00635155" w:rsidP="00635155">
            <w:pPr>
              <w:pStyle w:val="ENoteTableText"/>
              <w:rPr>
                <w:szCs w:val="16"/>
              </w:rPr>
            </w:pPr>
          </w:p>
        </w:tc>
        <w:tc>
          <w:tcPr>
            <w:tcW w:w="5044" w:type="dxa"/>
            <w:shd w:val="clear" w:color="auto" w:fill="auto"/>
          </w:tcPr>
          <w:p w14:paraId="752E4AE5" w14:textId="77777777" w:rsidR="00635155" w:rsidRPr="009A7184" w:rsidRDefault="00635155" w:rsidP="00635155">
            <w:pPr>
              <w:pStyle w:val="ENoteTableText"/>
              <w:rPr>
                <w:szCs w:val="16"/>
              </w:rPr>
            </w:pPr>
            <w:r w:rsidRPr="009A7184">
              <w:rPr>
                <w:szCs w:val="16"/>
              </w:rPr>
              <w:t>am. No. 65, 2004</w:t>
            </w:r>
          </w:p>
        </w:tc>
      </w:tr>
      <w:tr w:rsidR="00635155" w:rsidRPr="009A7184" w14:paraId="02A2BD66" w14:textId="77777777" w:rsidTr="001F643F">
        <w:trPr>
          <w:cantSplit/>
        </w:trPr>
        <w:tc>
          <w:tcPr>
            <w:tcW w:w="2044" w:type="dxa"/>
            <w:shd w:val="clear" w:color="auto" w:fill="auto"/>
          </w:tcPr>
          <w:p w14:paraId="6294DABC" w14:textId="77777777" w:rsidR="00635155" w:rsidRPr="009A7184" w:rsidRDefault="00635155" w:rsidP="00635155">
            <w:pPr>
              <w:pStyle w:val="ENoteTableText"/>
              <w:rPr>
                <w:szCs w:val="16"/>
              </w:rPr>
            </w:pPr>
          </w:p>
        </w:tc>
        <w:tc>
          <w:tcPr>
            <w:tcW w:w="5044" w:type="dxa"/>
            <w:shd w:val="clear" w:color="auto" w:fill="auto"/>
          </w:tcPr>
          <w:p w14:paraId="03983E82" w14:textId="77777777" w:rsidR="00635155" w:rsidRPr="009A7184" w:rsidRDefault="00635155" w:rsidP="00635155">
            <w:pPr>
              <w:pStyle w:val="ENoteTableText"/>
              <w:rPr>
                <w:szCs w:val="16"/>
              </w:rPr>
            </w:pPr>
            <w:r w:rsidRPr="009A7184">
              <w:rPr>
                <w:szCs w:val="16"/>
              </w:rPr>
              <w:t>rep. No. 77, 2006</w:t>
            </w:r>
          </w:p>
        </w:tc>
      </w:tr>
      <w:tr w:rsidR="00635155" w:rsidRPr="009A7184" w14:paraId="5F77D1A3" w14:textId="77777777" w:rsidTr="001F643F">
        <w:trPr>
          <w:cantSplit/>
        </w:trPr>
        <w:tc>
          <w:tcPr>
            <w:tcW w:w="2044" w:type="dxa"/>
            <w:shd w:val="clear" w:color="auto" w:fill="auto"/>
          </w:tcPr>
          <w:p w14:paraId="3848A010" w14:textId="77777777" w:rsidR="00635155" w:rsidRPr="009A7184" w:rsidRDefault="00635155" w:rsidP="00635155">
            <w:pPr>
              <w:pStyle w:val="ENoteTableText"/>
              <w:tabs>
                <w:tab w:val="center" w:leader="dot" w:pos="2268"/>
              </w:tabs>
              <w:rPr>
                <w:szCs w:val="16"/>
              </w:rPr>
            </w:pPr>
            <w:r w:rsidRPr="009A7184">
              <w:rPr>
                <w:szCs w:val="16"/>
              </w:rPr>
              <w:t>2710.91.3</w:t>
            </w:r>
            <w:r w:rsidRPr="009A7184">
              <w:rPr>
                <w:szCs w:val="16"/>
              </w:rPr>
              <w:tab/>
            </w:r>
          </w:p>
        </w:tc>
        <w:tc>
          <w:tcPr>
            <w:tcW w:w="5044" w:type="dxa"/>
            <w:shd w:val="clear" w:color="auto" w:fill="auto"/>
          </w:tcPr>
          <w:p w14:paraId="55314D85" w14:textId="77777777" w:rsidR="00635155" w:rsidRPr="009A7184" w:rsidRDefault="00635155" w:rsidP="00635155">
            <w:pPr>
              <w:pStyle w:val="ENoteTableText"/>
              <w:rPr>
                <w:szCs w:val="16"/>
              </w:rPr>
            </w:pPr>
            <w:r w:rsidRPr="009A7184">
              <w:rPr>
                <w:szCs w:val="16"/>
              </w:rPr>
              <w:t>ad. No. 120, 2001</w:t>
            </w:r>
          </w:p>
        </w:tc>
      </w:tr>
      <w:tr w:rsidR="00635155" w:rsidRPr="009A7184" w14:paraId="2BF82DFE" w14:textId="77777777" w:rsidTr="001F643F">
        <w:trPr>
          <w:cantSplit/>
        </w:trPr>
        <w:tc>
          <w:tcPr>
            <w:tcW w:w="2044" w:type="dxa"/>
            <w:shd w:val="clear" w:color="auto" w:fill="auto"/>
          </w:tcPr>
          <w:p w14:paraId="12B250C1" w14:textId="77777777" w:rsidR="00635155" w:rsidRPr="009A7184" w:rsidRDefault="00635155" w:rsidP="00635155">
            <w:pPr>
              <w:pStyle w:val="ENoteTableText"/>
              <w:rPr>
                <w:szCs w:val="16"/>
              </w:rPr>
            </w:pPr>
          </w:p>
        </w:tc>
        <w:tc>
          <w:tcPr>
            <w:tcW w:w="5044" w:type="dxa"/>
            <w:shd w:val="clear" w:color="auto" w:fill="auto"/>
          </w:tcPr>
          <w:p w14:paraId="5DD0BD39" w14:textId="77777777" w:rsidR="00635155" w:rsidRPr="009A7184" w:rsidRDefault="00635155" w:rsidP="00635155">
            <w:pPr>
              <w:pStyle w:val="ENoteTableText"/>
              <w:rPr>
                <w:szCs w:val="16"/>
              </w:rPr>
            </w:pPr>
            <w:r w:rsidRPr="009A7184">
              <w:rPr>
                <w:szCs w:val="16"/>
              </w:rPr>
              <w:t>rep. No. 77, 2006</w:t>
            </w:r>
          </w:p>
        </w:tc>
      </w:tr>
      <w:tr w:rsidR="00635155" w:rsidRPr="009A7184" w14:paraId="4B128748" w14:textId="77777777" w:rsidTr="001F643F">
        <w:trPr>
          <w:cantSplit/>
        </w:trPr>
        <w:tc>
          <w:tcPr>
            <w:tcW w:w="2044" w:type="dxa"/>
            <w:shd w:val="clear" w:color="auto" w:fill="auto"/>
          </w:tcPr>
          <w:p w14:paraId="6B092D88" w14:textId="77777777" w:rsidR="00635155" w:rsidRPr="009A7184" w:rsidRDefault="00635155" w:rsidP="00635155">
            <w:pPr>
              <w:pStyle w:val="ENoteTableText"/>
              <w:tabs>
                <w:tab w:val="center" w:leader="dot" w:pos="2268"/>
              </w:tabs>
              <w:rPr>
                <w:szCs w:val="16"/>
              </w:rPr>
            </w:pPr>
            <w:r w:rsidRPr="009A7184">
              <w:rPr>
                <w:szCs w:val="16"/>
              </w:rPr>
              <w:t>2710.91.31</w:t>
            </w:r>
            <w:r w:rsidRPr="009A7184">
              <w:rPr>
                <w:szCs w:val="16"/>
              </w:rPr>
              <w:tab/>
            </w:r>
          </w:p>
        </w:tc>
        <w:tc>
          <w:tcPr>
            <w:tcW w:w="5044" w:type="dxa"/>
            <w:shd w:val="clear" w:color="auto" w:fill="auto"/>
          </w:tcPr>
          <w:p w14:paraId="5A24A674" w14:textId="77777777" w:rsidR="00635155" w:rsidRPr="009A7184" w:rsidRDefault="00635155" w:rsidP="00635155">
            <w:pPr>
              <w:pStyle w:val="ENoteTableText"/>
              <w:rPr>
                <w:szCs w:val="16"/>
              </w:rPr>
            </w:pPr>
            <w:r w:rsidRPr="009A7184">
              <w:rPr>
                <w:szCs w:val="16"/>
              </w:rPr>
              <w:t>ad. No. 120, 2001</w:t>
            </w:r>
          </w:p>
        </w:tc>
      </w:tr>
      <w:tr w:rsidR="00635155" w:rsidRPr="009A7184" w14:paraId="507BBE34" w14:textId="77777777" w:rsidTr="001F643F">
        <w:trPr>
          <w:cantSplit/>
        </w:trPr>
        <w:tc>
          <w:tcPr>
            <w:tcW w:w="2044" w:type="dxa"/>
            <w:shd w:val="clear" w:color="auto" w:fill="auto"/>
          </w:tcPr>
          <w:p w14:paraId="20DCB883" w14:textId="77777777" w:rsidR="00635155" w:rsidRPr="009A7184" w:rsidRDefault="00635155" w:rsidP="00635155">
            <w:pPr>
              <w:pStyle w:val="ENoteTableText"/>
              <w:rPr>
                <w:szCs w:val="16"/>
              </w:rPr>
            </w:pPr>
          </w:p>
        </w:tc>
        <w:tc>
          <w:tcPr>
            <w:tcW w:w="5044" w:type="dxa"/>
            <w:shd w:val="clear" w:color="auto" w:fill="auto"/>
          </w:tcPr>
          <w:p w14:paraId="4E9F4DE2" w14:textId="77777777" w:rsidR="00635155" w:rsidRPr="009A7184" w:rsidRDefault="00635155" w:rsidP="00635155">
            <w:pPr>
              <w:pStyle w:val="ENoteTableText"/>
              <w:rPr>
                <w:szCs w:val="16"/>
              </w:rPr>
            </w:pPr>
            <w:r w:rsidRPr="009A7184">
              <w:rPr>
                <w:szCs w:val="16"/>
              </w:rPr>
              <w:t>rep. No. 77, 2006</w:t>
            </w:r>
          </w:p>
        </w:tc>
      </w:tr>
      <w:tr w:rsidR="00635155" w:rsidRPr="009A7184" w14:paraId="753A6C32" w14:textId="77777777" w:rsidTr="001F643F">
        <w:trPr>
          <w:cantSplit/>
        </w:trPr>
        <w:tc>
          <w:tcPr>
            <w:tcW w:w="2044" w:type="dxa"/>
            <w:shd w:val="clear" w:color="auto" w:fill="auto"/>
          </w:tcPr>
          <w:p w14:paraId="363CA855" w14:textId="77777777" w:rsidR="00635155" w:rsidRPr="009A7184" w:rsidRDefault="00635155" w:rsidP="00635155">
            <w:pPr>
              <w:pStyle w:val="ENoteTableText"/>
              <w:tabs>
                <w:tab w:val="center" w:leader="dot" w:pos="2268"/>
              </w:tabs>
              <w:rPr>
                <w:szCs w:val="16"/>
              </w:rPr>
            </w:pPr>
            <w:r w:rsidRPr="009A7184">
              <w:rPr>
                <w:szCs w:val="16"/>
              </w:rPr>
              <w:t>2710.91.32</w:t>
            </w:r>
            <w:r w:rsidRPr="009A7184">
              <w:rPr>
                <w:szCs w:val="16"/>
              </w:rPr>
              <w:tab/>
            </w:r>
          </w:p>
        </w:tc>
        <w:tc>
          <w:tcPr>
            <w:tcW w:w="5044" w:type="dxa"/>
            <w:shd w:val="clear" w:color="auto" w:fill="auto"/>
          </w:tcPr>
          <w:p w14:paraId="50129DBE" w14:textId="77777777" w:rsidR="00635155" w:rsidRPr="009A7184" w:rsidRDefault="00635155" w:rsidP="00635155">
            <w:pPr>
              <w:pStyle w:val="ENoteTableText"/>
              <w:rPr>
                <w:szCs w:val="16"/>
              </w:rPr>
            </w:pPr>
            <w:r w:rsidRPr="009A7184">
              <w:rPr>
                <w:szCs w:val="16"/>
              </w:rPr>
              <w:t>ad. No. 120, 2001</w:t>
            </w:r>
          </w:p>
        </w:tc>
      </w:tr>
      <w:tr w:rsidR="00635155" w:rsidRPr="009A7184" w14:paraId="1A38FB1F" w14:textId="77777777" w:rsidTr="001F643F">
        <w:trPr>
          <w:cantSplit/>
        </w:trPr>
        <w:tc>
          <w:tcPr>
            <w:tcW w:w="2044" w:type="dxa"/>
            <w:shd w:val="clear" w:color="auto" w:fill="auto"/>
          </w:tcPr>
          <w:p w14:paraId="5D55A2C3" w14:textId="77777777" w:rsidR="00635155" w:rsidRPr="009A7184" w:rsidRDefault="00635155" w:rsidP="00635155">
            <w:pPr>
              <w:pStyle w:val="ENoteTableText"/>
              <w:rPr>
                <w:szCs w:val="16"/>
              </w:rPr>
            </w:pPr>
          </w:p>
        </w:tc>
        <w:tc>
          <w:tcPr>
            <w:tcW w:w="5044" w:type="dxa"/>
            <w:shd w:val="clear" w:color="auto" w:fill="auto"/>
          </w:tcPr>
          <w:p w14:paraId="3952028F" w14:textId="77777777" w:rsidR="00635155" w:rsidRPr="009A7184" w:rsidRDefault="00635155" w:rsidP="00635155">
            <w:pPr>
              <w:pStyle w:val="ENoteTableText"/>
              <w:rPr>
                <w:szCs w:val="16"/>
              </w:rPr>
            </w:pPr>
            <w:r w:rsidRPr="009A7184">
              <w:rPr>
                <w:szCs w:val="16"/>
              </w:rPr>
              <w:t>rep. No. 77, 2006</w:t>
            </w:r>
          </w:p>
        </w:tc>
      </w:tr>
      <w:tr w:rsidR="00635155" w:rsidRPr="009A7184" w14:paraId="2EA63280" w14:textId="77777777" w:rsidTr="001F643F">
        <w:trPr>
          <w:cantSplit/>
        </w:trPr>
        <w:tc>
          <w:tcPr>
            <w:tcW w:w="2044" w:type="dxa"/>
            <w:shd w:val="clear" w:color="auto" w:fill="auto"/>
          </w:tcPr>
          <w:p w14:paraId="17069F91" w14:textId="77777777" w:rsidR="00635155" w:rsidRPr="009A7184" w:rsidRDefault="00635155" w:rsidP="00635155">
            <w:pPr>
              <w:pStyle w:val="ENoteTableText"/>
              <w:tabs>
                <w:tab w:val="center" w:leader="dot" w:pos="2268"/>
              </w:tabs>
              <w:rPr>
                <w:szCs w:val="16"/>
              </w:rPr>
            </w:pPr>
            <w:r w:rsidRPr="009A7184">
              <w:rPr>
                <w:szCs w:val="16"/>
              </w:rPr>
              <w:t>2710.91.33</w:t>
            </w:r>
            <w:r w:rsidRPr="009A7184">
              <w:rPr>
                <w:szCs w:val="16"/>
              </w:rPr>
              <w:tab/>
            </w:r>
          </w:p>
        </w:tc>
        <w:tc>
          <w:tcPr>
            <w:tcW w:w="5044" w:type="dxa"/>
            <w:shd w:val="clear" w:color="auto" w:fill="auto"/>
          </w:tcPr>
          <w:p w14:paraId="74244634" w14:textId="77777777" w:rsidR="00635155" w:rsidRPr="009A7184" w:rsidRDefault="00635155" w:rsidP="00635155">
            <w:pPr>
              <w:pStyle w:val="ENoteTableText"/>
              <w:rPr>
                <w:szCs w:val="16"/>
              </w:rPr>
            </w:pPr>
            <w:r w:rsidRPr="009A7184">
              <w:rPr>
                <w:szCs w:val="16"/>
              </w:rPr>
              <w:t>ad. No. 120, 2001</w:t>
            </w:r>
          </w:p>
        </w:tc>
      </w:tr>
      <w:tr w:rsidR="00635155" w:rsidRPr="009A7184" w14:paraId="16D9F11E" w14:textId="77777777" w:rsidTr="001F643F">
        <w:trPr>
          <w:cantSplit/>
        </w:trPr>
        <w:tc>
          <w:tcPr>
            <w:tcW w:w="2044" w:type="dxa"/>
            <w:shd w:val="clear" w:color="auto" w:fill="auto"/>
          </w:tcPr>
          <w:p w14:paraId="38EC2AD9" w14:textId="77777777" w:rsidR="00635155" w:rsidRPr="009A7184" w:rsidRDefault="00635155" w:rsidP="00635155">
            <w:pPr>
              <w:pStyle w:val="ENoteTableText"/>
              <w:rPr>
                <w:szCs w:val="16"/>
              </w:rPr>
            </w:pPr>
          </w:p>
        </w:tc>
        <w:tc>
          <w:tcPr>
            <w:tcW w:w="5044" w:type="dxa"/>
            <w:shd w:val="clear" w:color="auto" w:fill="auto"/>
          </w:tcPr>
          <w:p w14:paraId="57349235" w14:textId="77777777" w:rsidR="00635155" w:rsidRPr="009A7184" w:rsidRDefault="00635155" w:rsidP="00635155">
            <w:pPr>
              <w:pStyle w:val="ENoteTableText"/>
              <w:rPr>
                <w:szCs w:val="16"/>
              </w:rPr>
            </w:pPr>
            <w:r w:rsidRPr="009A7184">
              <w:rPr>
                <w:szCs w:val="16"/>
              </w:rPr>
              <w:t>am. No. 63, 2003</w:t>
            </w:r>
          </w:p>
        </w:tc>
      </w:tr>
      <w:tr w:rsidR="00635155" w:rsidRPr="009A7184" w14:paraId="0B2E50E8" w14:textId="77777777" w:rsidTr="001F643F">
        <w:trPr>
          <w:cantSplit/>
        </w:trPr>
        <w:tc>
          <w:tcPr>
            <w:tcW w:w="2044" w:type="dxa"/>
            <w:shd w:val="clear" w:color="auto" w:fill="auto"/>
          </w:tcPr>
          <w:p w14:paraId="4203DB06" w14:textId="77777777" w:rsidR="00635155" w:rsidRPr="009A7184" w:rsidRDefault="00635155" w:rsidP="00635155">
            <w:pPr>
              <w:pStyle w:val="ENoteTableText"/>
              <w:rPr>
                <w:szCs w:val="16"/>
              </w:rPr>
            </w:pPr>
          </w:p>
        </w:tc>
        <w:tc>
          <w:tcPr>
            <w:tcW w:w="5044" w:type="dxa"/>
            <w:shd w:val="clear" w:color="auto" w:fill="auto"/>
          </w:tcPr>
          <w:p w14:paraId="28F647D4" w14:textId="77777777" w:rsidR="00635155" w:rsidRPr="009A7184" w:rsidRDefault="00635155" w:rsidP="00635155">
            <w:pPr>
              <w:pStyle w:val="ENoteTableText"/>
              <w:rPr>
                <w:szCs w:val="16"/>
              </w:rPr>
            </w:pPr>
            <w:r w:rsidRPr="009A7184">
              <w:rPr>
                <w:szCs w:val="16"/>
              </w:rPr>
              <w:t>rep. No. 77, 2006</w:t>
            </w:r>
          </w:p>
        </w:tc>
      </w:tr>
      <w:tr w:rsidR="00635155" w:rsidRPr="009A7184" w14:paraId="0A05115C" w14:textId="77777777" w:rsidTr="001F643F">
        <w:trPr>
          <w:cantSplit/>
        </w:trPr>
        <w:tc>
          <w:tcPr>
            <w:tcW w:w="2044" w:type="dxa"/>
            <w:shd w:val="clear" w:color="auto" w:fill="auto"/>
          </w:tcPr>
          <w:p w14:paraId="0AE2934D" w14:textId="77777777" w:rsidR="00635155" w:rsidRPr="009A7184" w:rsidRDefault="00635155" w:rsidP="00635155">
            <w:pPr>
              <w:pStyle w:val="ENoteTableText"/>
              <w:tabs>
                <w:tab w:val="center" w:leader="dot" w:pos="2268"/>
              </w:tabs>
              <w:rPr>
                <w:szCs w:val="16"/>
              </w:rPr>
            </w:pPr>
            <w:r w:rsidRPr="009A7184">
              <w:rPr>
                <w:szCs w:val="16"/>
              </w:rPr>
              <w:t>2710.91.34</w:t>
            </w:r>
            <w:r w:rsidRPr="009A7184">
              <w:rPr>
                <w:szCs w:val="16"/>
              </w:rPr>
              <w:tab/>
            </w:r>
          </w:p>
        </w:tc>
        <w:tc>
          <w:tcPr>
            <w:tcW w:w="5044" w:type="dxa"/>
            <w:shd w:val="clear" w:color="auto" w:fill="auto"/>
          </w:tcPr>
          <w:p w14:paraId="31399B3C" w14:textId="77777777" w:rsidR="00635155" w:rsidRPr="009A7184" w:rsidRDefault="00635155" w:rsidP="00635155">
            <w:pPr>
              <w:pStyle w:val="ENoteTableText"/>
              <w:rPr>
                <w:szCs w:val="16"/>
              </w:rPr>
            </w:pPr>
            <w:r w:rsidRPr="009A7184">
              <w:rPr>
                <w:szCs w:val="16"/>
              </w:rPr>
              <w:t>ad. No. 120, 2001</w:t>
            </w:r>
          </w:p>
        </w:tc>
      </w:tr>
      <w:tr w:rsidR="00635155" w:rsidRPr="009A7184" w14:paraId="62265B45" w14:textId="77777777" w:rsidTr="001F643F">
        <w:trPr>
          <w:cantSplit/>
        </w:trPr>
        <w:tc>
          <w:tcPr>
            <w:tcW w:w="2044" w:type="dxa"/>
            <w:shd w:val="clear" w:color="auto" w:fill="auto"/>
          </w:tcPr>
          <w:p w14:paraId="7F77B19D" w14:textId="77777777" w:rsidR="00635155" w:rsidRPr="009A7184" w:rsidRDefault="00635155" w:rsidP="00635155">
            <w:pPr>
              <w:pStyle w:val="ENoteTableText"/>
              <w:rPr>
                <w:szCs w:val="16"/>
              </w:rPr>
            </w:pPr>
          </w:p>
        </w:tc>
        <w:tc>
          <w:tcPr>
            <w:tcW w:w="5044" w:type="dxa"/>
            <w:shd w:val="clear" w:color="auto" w:fill="auto"/>
          </w:tcPr>
          <w:p w14:paraId="2DE5C0E8" w14:textId="77777777" w:rsidR="00635155" w:rsidRPr="009A7184" w:rsidRDefault="00635155" w:rsidP="00635155">
            <w:pPr>
              <w:pStyle w:val="ENoteTableText"/>
              <w:rPr>
                <w:szCs w:val="16"/>
              </w:rPr>
            </w:pPr>
            <w:r w:rsidRPr="009A7184">
              <w:rPr>
                <w:szCs w:val="16"/>
              </w:rPr>
              <w:t>am. No. 63, 2003</w:t>
            </w:r>
          </w:p>
        </w:tc>
      </w:tr>
      <w:tr w:rsidR="00635155" w:rsidRPr="009A7184" w14:paraId="44AE6293" w14:textId="77777777" w:rsidTr="001F643F">
        <w:trPr>
          <w:cantSplit/>
        </w:trPr>
        <w:tc>
          <w:tcPr>
            <w:tcW w:w="2044" w:type="dxa"/>
            <w:shd w:val="clear" w:color="auto" w:fill="auto"/>
          </w:tcPr>
          <w:p w14:paraId="748861D8" w14:textId="77777777" w:rsidR="00635155" w:rsidRPr="009A7184" w:rsidRDefault="00635155" w:rsidP="00635155">
            <w:pPr>
              <w:pStyle w:val="ENoteTableText"/>
              <w:rPr>
                <w:szCs w:val="16"/>
              </w:rPr>
            </w:pPr>
          </w:p>
        </w:tc>
        <w:tc>
          <w:tcPr>
            <w:tcW w:w="5044" w:type="dxa"/>
            <w:shd w:val="clear" w:color="auto" w:fill="auto"/>
          </w:tcPr>
          <w:p w14:paraId="2F1E9E5F" w14:textId="77777777" w:rsidR="00635155" w:rsidRPr="009A7184" w:rsidRDefault="00635155" w:rsidP="00635155">
            <w:pPr>
              <w:pStyle w:val="ENoteTableText"/>
              <w:rPr>
                <w:szCs w:val="16"/>
              </w:rPr>
            </w:pPr>
            <w:r w:rsidRPr="009A7184">
              <w:rPr>
                <w:szCs w:val="16"/>
              </w:rPr>
              <w:t>rep. No. 77, 2006</w:t>
            </w:r>
          </w:p>
        </w:tc>
      </w:tr>
      <w:tr w:rsidR="00635155" w:rsidRPr="009A7184" w14:paraId="465E33AE" w14:textId="77777777" w:rsidTr="001F643F">
        <w:trPr>
          <w:cantSplit/>
        </w:trPr>
        <w:tc>
          <w:tcPr>
            <w:tcW w:w="2044" w:type="dxa"/>
            <w:shd w:val="clear" w:color="auto" w:fill="auto"/>
          </w:tcPr>
          <w:p w14:paraId="710886DA" w14:textId="77777777" w:rsidR="00635155" w:rsidRPr="009A7184" w:rsidRDefault="00635155" w:rsidP="00635155">
            <w:pPr>
              <w:pStyle w:val="ENoteTableText"/>
              <w:tabs>
                <w:tab w:val="center" w:leader="dot" w:pos="2268"/>
              </w:tabs>
              <w:rPr>
                <w:szCs w:val="16"/>
              </w:rPr>
            </w:pPr>
            <w:r w:rsidRPr="009A7184">
              <w:rPr>
                <w:szCs w:val="16"/>
              </w:rPr>
              <w:t>2710.91.37</w:t>
            </w:r>
            <w:r w:rsidRPr="009A7184">
              <w:rPr>
                <w:szCs w:val="16"/>
              </w:rPr>
              <w:tab/>
            </w:r>
          </w:p>
        </w:tc>
        <w:tc>
          <w:tcPr>
            <w:tcW w:w="5044" w:type="dxa"/>
            <w:shd w:val="clear" w:color="auto" w:fill="auto"/>
          </w:tcPr>
          <w:p w14:paraId="6F2A5726" w14:textId="77777777" w:rsidR="00635155" w:rsidRPr="009A7184" w:rsidRDefault="00635155" w:rsidP="00635155">
            <w:pPr>
              <w:pStyle w:val="ENoteTableText"/>
              <w:rPr>
                <w:szCs w:val="16"/>
              </w:rPr>
            </w:pPr>
            <w:r w:rsidRPr="009A7184">
              <w:rPr>
                <w:szCs w:val="16"/>
              </w:rPr>
              <w:t>ad. No. 65, 2004</w:t>
            </w:r>
          </w:p>
        </w:tc>
      </w:tr>
      <w:tr w:rsidR="00635155" w:rsidRPr="009A7184" w14:paraId="0658D200" w14:textId="77777777" w:rsidTr="001F643F">
        <w:trPr>
          <w:cantSplit/>
        </w:trPr>
        <w:tc>
          <w:tcPr>
            <w:tcW w:w="2044" w:type="dxa"/>
            <w:shd w:val="clear" w:color="auto" w:fill="auto"/>
          </w:tcPr>
          <w:p w14:paraId="26F18330" w14:textId="77777777" w:rsidR="00635155" w:rsidRPr="009A7184" w:rsidRDefault="00635155" w:rsidP="00635155">
            <w:pPr>
              <w:pStyle w:val="ENoteTableText"/>
              <w:rPr>
                <w:szCs w:val="16"/>
              </w:rPr>
            </w:pPr>
          </w:p>
        </w:tc>
        <w:tc>
          <w:tcPr>
            <w:tcW w:w="5044" w:type="dxa"/>
            <w:shd w:val="clear" w:color="auto" w:fill="auto"/>
          </w:tcPr>
          <w:p w14:paraId="1A428E46" w14:textId="77777777" w:rsidR="00635155" w:rsidRPr="009A7184" w:rsidRDefault="00635155" w:rsidP="00635155">
            <w:pPr>
              <w:pStyle w:val="ENoteTableText"/>
              <w:rPr>
                <w:szCs w:val="16"/>
              </w:rPr>
            </w:pPr>
            <w:r w:rsidRPr="009A7184">
              <w:rPr>
                <w:szCs w:val="16"/>
              </w:rPr>
              <w:t>am. No. 65, 2004</w:t>
            </w:r>
          </w:p>
        </w:tc>
      </w:tr>
      <w:tr w:rsidR="00635155" w:rsidRPr="009A7184" w14:paraId="0AA4BC25" w14:textId="77777777" w:rsidTr="001F643F">
        <w:trPr>
          <w:cantSplit/>
        </w:trPr>
        <w:tc>
          <w:tcPr>
            <w:tcW w:w="2044" w:type="dxa"/>
            <w:shd w:val="clear" w:color="auto" w:fill="auto"/>
          </w:tcPr>
          <w:p w14:paraId="187CF0D1" w14:textId="77777777" w:rsidR="00635155" w:rsidRPr="009A7184" w:rsidRDefault="00635155" w:rsidP="00635155">
            <w:pPr>
              <w:pStyle w:val="ENoteTableText"/>
              <w:rPr>
                <w:szCs w:val="16"/>
              </w:rPr>
            </w:pPr>
          </w:p>
        </w:tc>
        <w:tc>
          <w:tcPr>
            <w:tcW w:w="5044" w:type="dxa"/>
            <w:shd w:val="clear" w:color="auto" w:fill="auto"/>
          </w:tcPr>
          <w:p w14:paraId="0C2F38DA" w14:textId="77777777" w:rsidR="00635155" w:rsidRPr="009A7184" w:rsidRDefault="00635155" w:rsidP="00635155">
            <w:pPr>
              <w:pStyle w:val="ENoteTableText"/>
              <w:rPr>
                <w:szCs w:val="16"/>
              </w:rPr>
            </w:pPr>
            <w:r w:rsidRPr="009A7184">
              <w:rPr>
                <w:szCs w:val="16"/>
              </w:rPr>
              <w:t>rep. No. 77, 2006</w:t>
            </w:r>
          </w:p>
        </w:tc>
      </w:tr>
      <w:tr w:rsidR="00635155" w:rsidRPr="009A7184" w14:paraId="4AA20BE9" w14:textId="77777777" w:rsidTr="001F643F">
        <w:trPr>
          <w:cantSplit/>
        </w:trPr>
        <w:tc>
          <w:tcPr>
            <w:tcW w:w="2044" w:type="dxa"/>
            <w:shd w:val="clear" w:color="auto" w:fill="auto"/>
          </w:tcPr>
          <w:p w14:paraId="6CD28CB7" w14:textId="77777777" w:rsidR="00635155" w:rsidRPr="009A7184" w:rsidRDefault="00635155" w:rsidP="00635155">
            <w:pPr>
              <w:pStyle w:val="ENoteTableText"/>
              <w:tabs>
                <w:tab w:val="center" w:leader="dot" w:pos="2268"/>
              </w:tabs>
              <w:rPr>
                <w:szCs w:val="16"/>
              </w:rPr>
            </w:pPr>
            <w:r w:rsidRPr="009A7184">
              <w:rPr>
                <w:szCs w:val="16"/>
              </w:rPr>
              <w:t>2710.91.38</w:t>
            </w:r>
            <w:r w:rsidRPr="009A7184">
              <w:rPr>
                <w:szCs w:val="16"/>
              </w:rPr>
              <w:tab/>
            </w:r>
          </w:p>
        </w:tc>
        <w:tc>
          <w:tcPr>
            <w:tcW w:w="5044" w:type="dxa"/>
            <w:shd w:val="clear" w:color="auto" w:fill="auto"/>
          </w:tcPr>
          <w:p w14:paraId="646D27F0" w14:textId="77777777" w:rsidR="00635155" w:rsidRPr="009A7184" w:rsidRDefault="00635155" w:rsidP="00635155">
            <w:pPr>
              <w:pStyle w:val="ENoteTableText"/>
              <w:rPr>
                <w:szCs w:val="16"/>
              </w:rPr>
            </w:pPr>
            <w:r w:rsidRPr="009A7184">
              <w:rPr>
                <w:szCs w:val="16"/>
              </w:rPr>
              <w:t>ad. No. 65, 2004</w:t>
            </w:r>
          </w:p>
        </w:tc>
      </w:tr>
      <w:tr w:rsidR="00635155" w:rsidRPr="009A7184" w14:paraId="21340ABA" w14:textId="77777777" w:rsidTr="001F643F">
        <w:trPr>
          <w:cantSplit/>
        </w:trPr>
        <w:tc>
          <w:tcPr>
            <w:tcW w:w="2044" w:type="dxa"/>
            <w:shd w:val="clear" w:color="auto" w:fill="auto"/>
          </w:tcPr>
          <w:p w14:paraId="45AFCECC" w14:textId="77777777" w:rsidR="00635155" w:rsidRPr="009A7184" w:rsidRDefault="00635155" w:rsidP="00635155">
            <w:pPr>
              <w:pStyle w:val="ENoteTableText"/>
              <w:rPr>
                <w:szCs w:val="16"/>
              </w:rPr>
            </w:pPr>
          </w:p>
        </w:tc>
        <w:tc>
          <w:tcPr>
            <w:tcW w:w="5044" w:type="dxa"/>
            <w:shd w:val="clear" w:color="auto" w:fill="auto"/>
          </w:tcPr>
          <w:p w14:paraId="049D4A32" w14:textId="77777777" w:rsidR="00635155" w:rsidRPr="009A7184" w:rsidRDefault="00635155" w:rsidP="00635155">
            <w:pPr>
              <w:pStyle w:val="ENoteTableText"/>
              <w:rPr>
                <w:szCs w:val="16"/>
              </w:rPr>
            </w:pPr>
            <w:r w:rsidRPr="009A7184">
              <w:rPr>
                <w:szCs w:val="16"/>
              </w:rPr>
              <w:t>am. No. 65, 2004</w:t>
            </w:r>
          </w:p>
        </w:tc>
      </w:tr>
      <w:tr w:rsidR="00635155" w:rsidRPr="009A7184" w14:paraId="033C75AE" w14:textId="77777777" w:rsidTr="001F643F">
        <w:trPr>
          <w:cantSplit/>
        </w:trPr>
        <w:tc>
          <w:tcPr>
            <w:tcW w:w="2044" w:type="dxa"/>
            <w:shd w:val="clear" w:color="auto" w:fill="auto"/>
          </w:tcPr>
          <w:p w14:paraId="648C3BA3" w14:textId="77777777" w:rsidR="00635155" w:rsidRPr="009A7184" w:rsidRDefault="00635155" w:rsidP="00635155">
            <w:pPr>
              <w:pStyle w:val="ENoteTableText"/>
              <w:rPr>
                <w:szCs w:val="16"/>
              </w:rPr>
            </w:pPr>
          </w:p>
        </w:tc>
        <w:tc>
          <w:tcPr>
            <w:tcW w:w="5044" w:type="dxa"/>
            <w:shd w:val="clear" w:color="auto" w:fill="auto"/>
          </w:tcPr>
          <w:p w14:paraId="72D8D3A6" w14:textId="77777777" w:rsidR="00635155" w:rsidRPr="009A7184" w:rsidRDefault="00635155" w:rsidP="00635155">
            <w:pPr>
              <w:pStyle w:val="ENoteTableText"/>
              <w:rPr>
                <w:szCs w:val="16"/>
              </w:rPr>
            </w:pPr>
            <w:r w:rsidRPr="009A7184">
              <w:rPr>
                <w:szCs w:val="16"/>
              </w:rPr>
              <w:t>rep. No. 77, 2006</w:t>
            </w:r>
          </w:p>
        </w:tc>
      </w:tr>
      <w:tr w:rsidR="00635155" w:rsidRPr="009A7184" w14:paraId="55B361C6" w14:textId="77777777" w:rsidTr="001F643F">
        <w:trPr>
          <w:cantSplit/>
        </w:trPr>
        <w:tc>
          <w:tcPr>
            <w:tcW w:w="2044" w:type="dxa"/>
            <w:shd w:val="clear" w:color="auto" w:fill="auto"/>
          </w:tcPr>
          <w:p w14:paraId="417B36C1" w14:textId="77777777" w:rsidR="00635155" w:rsidRPr="009A7184" w:rsidRDefault="00635155" w:rsidP="00635155">
            <w:pPr>
              <w:pStyle w:val="ENoteTableText"/>
              <w:tabs>
                <w:tab w:val="center" w:leader="dot" w:pos="2268"/>
              </w:tabs>
              <w:rPr>
                <w:szCs w:val="16"/>
              </w:rPr>
            </w:pPr>
            <w:r w:rsidRPr="009A7184">
              <w:rPr>
                <w:szCs w:val="16"/>
              </w:rPr>
              <w:t>2710.91.39</w:t>
            </w:r>
            <w:r w:rsidRPr="009A7184">
              <w:rPr>
                <w:szCs w:val="16"/>
              </w:rPr>
              <w:tab/>
            </w:r>
          </w:p>
        </w:tc>
        <w:tc>
          <w:tcPr>
            <w:tcW w:w="5044" w:type="dxa"/>
            <w:shd w:val="clear" w:color="auto" w:fill="auto"/>
          </w:tcPr>
          <w:p w14:paraId="2EF059D7" w14:textId="77777777" w:rsidR="00635155" w:rsidRPr="009A7184" w:rsidRDefault="00635155" w:rsidP="00635155">
            <w:pPr>
              <w:pStyle w:val="ENoteTableText"/>
              <w:rPr>
                <w:szCs w:val="16"/>
              </w:rPr>
            </w:pPr>
            <w:r w:rsidRPr="009A7184">
              <w:rPr>
                <w:szCs w:val="16"/>
              </w:rPr>
              <w:t>ad. No. 120, 2001</w:t>
            </w:r>
          </w:p>
        </w:tc>
      </w:tr>
      <w:tr w:rsidR="00635155" w:rsidRPr="009A7184" w14:paraId="78FFB055" w14:textId="77777777" w:rsidTr="001F643F">
        <w:trPr>
          <w:cantSplit/>
        </w:trPr>
        <w:tc>
          <w:tcPr>
            <w:tcW w:w="2044" w:type="dxa"/>
            <w:shd w:val="clear" w:color="auto" w:fill="auto"/>
          </w:tcPr>
          <w:p w14:paraId="5DBACC82" w14:textId="77777777" w:rsidR="00635155" w:rsidRPr="009A7184" w:rsidRDefault="00635155" w:rsidP="00635155">
            <w:pPr>
              <w:pStyle w:val="ENoteTableText"/>
              <w:rPr>
                <w:szCs w:val="16"/>
              </w:rPr>
            </w:pPr>
          </w:p>
        </w:tc>
        <w:tc>
          <w:tcPr>
            <w:tcW w:w="5044" w:type="dxa"/>
            <w:shd w:val="clear" w:color="auto" w:fill="auto"/>
          </w:tcPr>
          <w:p w14:paraId="6244806D" w14:textId="77777777" w:rsidR="00635155" w:rsidRPr="009A7184" w:rsidRDefault="00635155" w:rsidP="00635155">
            <w:pPr>
              <w:pStyle w:val="ENoteTableText"/>
              <w:rPr>
                <w:szCs w:val="16"/>
              </w:rPr>
            </w:pPr>
            <w:r w:rsidRPr="009A7184">
              <w:rPr>
                <w:szCs w:val="16"/>
              </w:rPr>
              <w:t>rep. No. 65, 2004</w:t>
            </w:r>
          </w:p>
        </w:tc>
      </w:tr>
      <w:tr w:rsidR="00635155" w:rsidRPr="009A7184" w14:paraId="7524AAF6" w14:textId="77777777" w:rsidTr="001F643F">
        <w:trPr>
          <w:cantSplit/>
        </w:trPr>
        <w:tc>
          <w:tcPr>
            <w:tcW w:w="2044" w:type="dxa"/>
            <w:shd w:val="clear" w:color="auto" w:fill="auto"/>
          </w:tcPr>
          <w:p w14:paraId="041CABD0" w14:textId="77777777" w:rsidR="00635155" w:rsidRPr="009A7184" w:rsidRDefault="00635155" w:rsidP="00635155">
            <w:pPr>
              <w:pStyle w:val="ENoteTableText"/>
              <w:tabs>
                <w:tab w:val="center" w:leader="dot" w:pos="2268"/>
              </w:tabs>
              <w:rPr>
                <w:szCs w:val="16"/>
              </w:rPr>
            </w:pPr>
            <w:r w:rsidRPr="009A7184">
              <w:rPr>
                <w:szCs w:val="16"/>
              </w:rPr>
              <w:t>2710.91.40</w:t>
            </w:r>
            <w:r w:rsidRPr="009A7184">
              <w:rPr>
                <w:szCs w:val="16"/>
              </w:rPr>
              <w:tab/>
            </w:r>
          </w:p>
        </w:tc>
        <w:tc>
          <w:tcPr>
            <w:tcW w:w="5044" w:type="dxa"/>
            <w:shd w:val="clear" w:color="auto" w:fill="auto"/>
          </w:tcPr>
          <w:p w14:paraId="5AF7F2A6" w14:textId="77777777" w:rsidR="00635155" w:rsidRPr="009A7184" w:rsidRDefault="00635155" w:rsidP="00635155">
            <w:pPr>
              <w:pStyle w:val="ENoteTableText"/>
              <w:rPr>
                <w:szCs w:val="16"/>
              </w:rPr>
            </w:pPr>
            <w:r w:rsidRPr="009A7184">
              <w:rPr>
                <w:szCs w:val="16"/>
              </w:rPr>
              <w:t>ad No 120, 2001</w:t>
            </w:r>
          </w:p>
        </w:tc>
      </w:tr>
      <w:tr w:rsidR="00635155" w:rsidRPr="009A7184" w14:paraId="72C3BAA4" w14:textId="77777777" w:rsidTr="001F643F">
        <w:trPr>
          <w:cantSplit/>
        </w:trPr>
        <w:tc>
          <w:tcPr>
            <w:tcW w:w="2044" w:type="dxa"/>
            <w:shd w:val="clear" w:color="auto" w:fill="auto"/>
          </w:tcPr>
          <w:p w14:paraId="1ABF8559" w14:textId="77777777" w:rsidR="00635155" w:rsidRPr="009A7184" w:rsidRDefault="00635155" w:rsidP="00635155">
            <w:pPr>
              <w:pStyle w:val="ENoteTableText"/>
              <w:rPr>
                <w:szCs w:val="16"/>
              </w:rPr>
            </w:pPr>
          </w:p>
        </w:tc>
        <w:tc>
          <w:tcPr>
            <w:tcW w:w="5044" w:type="dxa"/>
            <w:shd w:val="clear" w:color="auto" w:fill="auto"/>
          </w:tcPr>
          <w:p w14:paraId="406B630D" w14:textId="77777777" w:rsidR="00635155" w:rsidRPr="009A7184" w:rsidRDefault="00635155" w:rsidP="00635155">
            <w:pPr>
              <w:pStyle w:val="ENoteTableText"/>
              <w:rPr>
                <w:szCs w:val="16"/>
              </w:rPr>
            </w:pPr>
            <w:r w:rsidRPr="009A7184">
              <w:rPr>
                <w:szCs w:val="16"/>
              </w:rPr>
              <w:t>am No 65, 2004; No 77, 2006</w:t>
            </w:r>
          </w:p>
        </w:tc>
      </w:tr>
      <w:tr w:rsidR="00635155" w:rsidRPr="009A7184" w14:paraId="6C022527" w14:textId="77777777" w:rsidTr="001F643F">
        <w:trPr>
          <w:cantSplit/>
        </w:trPr>
        <w:tc>
          <w:tcPr>
            <w:tcW w:w="2044" w:type="dxa"/>
            <w:shd w:val="clear" w:color="auto" w:fill="auto"/>
          </w:tcPr>
          <w:p w14:paraId="59DC2C5F" w14:textId="77777777" w:rsidR="00635155" w:rsidRPr="009A7184" w:rsidRDefault="00635155" w:rsidP="00635155">
            <w:pPr>
              <w:pStyle w:val="ENoteTableText"/>
              <w:rPr>
                <w:szCs w:val="16"/>
              </w:rPr>
            </w:pPr>
          </w:p>
        </w:tc>
        <w:tc>
          <w:tcPr>
            <w:tcW w:w="5044" w:type="dxa"/>
            <w:shd w:val="clear" w:color="auto" w:fill="auto"/>
          </w:tcPr>
          <w:p w14:paraId="6E9F3005" w14:textId="77777777" w:rsidR="00635155" w:rsidRPr="009A7184" w:rsidRDefault="00635155" w:rsidP="00635155">
            <w:pPr>
              <w:pStyle w:val="ENoteTableText"/>
              <w:rPr>
                <w:szCs w:val="16"/>
              </w:rPr>
            </w:pPr>
            <w:r w:rsidRPr="009A7184">
              <w:rPr>
                <w:szCs w:val="16"/>
              </w:rPr>
              <w:t>rs No 77, 2006</w:t>
            </w:r>
          </w:p>
        </w:tc>
      </w:tr>
      <w:tr w:rsidR="00635155" w:rsidRPr="009A7184" w14:paraId="763159F2" w14:textId="77777777" w:rsidTr="001F643F">
        <w:trPr>
          <w:cantSplit/>
        </w:trPr>
        <w:tc>
          <w:tcPr>
            <w:tcW w:w="2044" w:type="dxa"/>
            <w:shd w:val="clear" w:color="auto" w:fill="auto"/>
          </w:tcPr>
          <w:p w14:paraId="29583464" w14:textId="77777777" w:rsidR="00635155" w:rsidRPr="009A7184" w:rsidRDefault="00635155" w:rsidP="00635155">
            <w:pPr>
              <w:pStyle w:val="ENoteTableText"/>
              <w:rPr>
                <w:szCs w:val="16"/>
              </w:rPr>
            </w:pPr>
          </w:p>
        </w:tc>
        <w:tc>
          <w:tcPr>
            <w:tcW w:w="5044" w:type="dxa"/>
            <w:shd w:val="clear" w:color="auto" w:fill="auto"/>
          </w:tcPr>
          <w:p w14:paraId="37DEB778"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E562F64" w14:textId="77777777" w:rsidTr="001F643F">
        <w:trPr>
          <w:cantSplit/>
        </w:trPr>
        <w:tc>
          <w:tcPr>
            <w:tcW w:w="2044" w:type="dxa"/>
            <w:shd w:val="clear" w:color="auto" w:fill="auto"/>
          </w:tcPr>
          <w:p w14:paraId="5E549392" w14:textId="77777777" w:rsidR="00635155" w:rsidRPr="009A7184" w:rsidRDefault="00635155" w:rsidP="00635155">
            <w:pPr>
              <w:pStyle w:val="ENoteTableText"/>
              <w:tabs>
                <w:tab w:val="center" w:leader="dot" w:pos="2268"/>
              </w:tabs>
              <w:rPr>
                <w:szCs w:val="16"/>
              </w:rPr>
            </w:pPr>
            <w:r w:rsidRPr="009A7184">
              <w:rPr>
                <w:szCs w:val="16"/>
              </w:rPr>
              <w:t>2710.91.5</w:t>
            </w:r>
            <w:r w:rsidRPr="009A7184">
              <w:rPr>
                <w:szCs w:val="16"/>
              </w:rPr>
              <w:tab/>
            </w:r>
          </w:p>
        </w:tc>
        <w:tc>
          <w:tcPr>
            <w:tcW w:w="5044" w:type="dxa"/>
            <w:shd w:val="clear" w:color="auto" w:fill="auto"/>
          </w:tcPr>
          <w:p w14:paraId="6DAE2F36" w14:textId="77777777" w:rsidR="00635155" w:rsidRPr="009A7184" w:rsidRDefault="00635155" w:rsidP="00635155">
            <w:pPr>
              <w:pStyle w:val="ENoteTableText"/>
              <w:rPr>
                <w:szCs w:val="16"/>
              </w:rPr>
            </w:pPr>
            <w:r w:rsidRPr="009A7184">
              <w:rPr>
                <w:szCs w:val="16"/>
              </w:rPr>
              <w:t>ad. No. 77, 2006</w:t>
            </w:r>
          </w:p>
        </w:tc>
      </w:tr>
      <w:tr w:rsidR="00635155" w:rsidRPr="009A7184" w14:paraId="1B953E13" w14:textId="77777777" w:rsidTr="001F643F">
        <w:trPr>
          <w:cantSplit/>
        </w:trPr>
        <w:tc>
          <w:tcPr>
            <w:tcW w:w="2044" w:type="dxa"/>
            <w:shd w:val="clear" w:color="auto" w:fill="auto"/>
          </w:tcPr>
          <w:p w14:paraId="5B64E412" w14:textId="77777777" w:rsidR="00635155" w:rsidRPr="009A7184" w:rsidRDefault="00635155" w:rsidP="00635155">
            <w:pPr>
              <w:pStyle w:val="ENoteTableText"/>
              <w:tabs>
                <w:tab w:val="center" w:leader="dot" w:pos="2268"/>
              </w:tabs>
              <w:rPr>
                <w:szCs w:val="16"/>
              </w:rPr>
            </w:pPr>
            <w:r w:rsidRPr="009A7184">
              <w:rPr>
                <w:szCs w:val="16"/>
              </w:rPr>
              <w:t>2710.91.50</w:t>
            </w:r>
            <w:r w:rsidRPr="009A7184">
              <w:rPr>
                <w:szCs w:val="16"/>
              </w:rPr>
              <w:tab/>
            </w:r>
          </w:p>
        </w:tc>
        <w:tc>
          <w:tcPr>
            <w:tcW w:w="5044" w:type="dxa"/>
            <w:shd w:val="clear" w:color="auto" w:fill="auto"/>
          </w:tcPr>
          <w:p w14:paraId="488E7116" w14:textId="77777777" w:rsidR="00635155" w:rsidRPr="009A7184" w:rsidRDefault="00635155" w:rsidP="00635155">
            <w:pPr>
              <w:pStyle w:val="ENoteTableText"/>
              <w:rPr>
                <w:szCs w:val="16"/>
              </w:rPr>
            </w:pPr>
            <w:r w:rsidRPr="009A7184">
              <w:rPr>
                <w:szCs w:val="16"/>
              </w:rPr>
              <w:t>ad. No. 120, 2001</w:t>
            </w:r>
          </w:p>
        </w:tc>
      </w:tr>
      <w:tr w:rsidR="00635155" w:rsidRPr="009A7184" w14:paraId="4013A02D" w14:textId="77777777" w:rsidTr="001F643F">
        <w:trPr>
          <w:cantSplit/>
        </w:trPr>
        <w:tc>
          <w:tcPr>
            <w:tcW w:w="2044" w:type="dxa"/>
            <w:shd w:val="clear" w:color="auto" w:fill="auto"/>
          </w:tcPr>
          <w:p w14:paraId="477B13A7" w14:textId="77777777" w:rsidR="00635155" w:rsidRPr="009A7184" w:rsidRDefault="00635155" w:rsidP="00635155">
            <w:pPr>
              <w:pStyle w:val="ENoteTableText"/>
              <w:rPr>
                <w:szCs w:val="16"/>
              </w:rPr>
            </w:pPr>
          </w:p>
        </w:tc>
        <w:tc>
          <w:tcPr>
            <w:tcW w:w="5044" w:type="dxa"/>
            <w:shd w:val="clear" w:color="auto" w:fill="auto"/>
          </w:tcPr>
          <w:p w14:paraId="57ADC2B6" w14:textId="77777777" w:rsidR="00635155" w:rsidRPr="009A7184" w:rsidRDefault="00635155" w:rsidP="00635155">
            <w:pPr>
              <w:pStyle w:val="ENoteTableText"/>
              <w:rPr>
                <w:szCs w:val="16"/>
              </w:rPr>
            </w:pPr>
            <w:r w:rsidRPr="009A7184">
              <w:rPr>
                <w:szCs w:val="16"/>
              </w:rPr>
              <w:t>am. No. 63, 2003</w:t>
            </w:r>
          </w:p>
        </w:tc>
      </w:tr>
      <w:tr w:rsidR="00635155" w:rsidRPr="009A7184" w14:paraId="5983A637" w14:textId="77777777" w:rsidTr="001F643F">
        <w:trPr>
          <w:cantSplit/>
        </w:trPr>
        <w:tc>
          <w:tcPr>
            <w:tcW w:w="2044" w:type="dxa"/>
            <w:shd w:val="clear" w:color="auto" w:fill="auto"/>
          </w:tcPr>
          <w:p w14:paraId="4BF4B2F1" w14:textId="77777777" w:rsidR="00635155" w:rsidRPr="009A7184" w:rsidRDefault="00635155" w:rsidP="00635155">
            <w:pPr>
              <w:pStyle w:val="ENoteTableText"/>
              <w:rPr>
                <w:szCs w:val="16"/>
              </w:rPr>
            </w:pPr>
          </w:p>
        </w:tc>
        <w:tc>
          <w:tcPr>
            <w:tcW w:w="5044" w:type="dxa"/>
            <w:shd w:val="clear" w:color="auto" w:fill="auto"/>
          </w:tcPr>
          <w:p w14:paraId="0581A42B" w14:textId="77777777" w:rsidR="00635155" w:rsidRPr="009A7184" w:rsidRDefault="00635155" w:rsidP="00635155">
            <w:pPr>
              <w:pStyle w:val="ENoteTableText"/>
              <w:rPr>
                <w:szCs w:val="16"/>
              </w:rPr>
            </w:pPr>
            <w:r w:rsidRPr="009A7184">
              <w:rPr>
                <w:szCs w:val="16"/>
              </w:rPr>
              <w:t>rep. No. 77, 2006</w:t>
            </w:r>
          </w:p>
        </w:tc>
      </w:tr>
      <w:tr w:rsidR="00635155" w:rsidRPr="009A7184" w14:paraId="7AD76DFD" w14:textId="77777777" w:rsidTr="001F643F">
        <w:trPr>
          <w:cantSplit/>
        </w:trPr>
        <w:tc>
          <w:tcPr>
            <w:tcW w:w="2044" w:type="dxa"/>
            <w:shd w:val="clear" w:color="auto" w:fill="auto"/>
          </w:tcPr>
          <w:p w14:paraId="2A8C6658" w14:textId="77777777" w:rsidR="00635155" w:rsidRPr="009A7184" w:rsidRDefault="00635155" w:rsidP="00635155">
            <w:pPr>
              <w:pStyle w:val="ENoteTableText"/>
              <w:tabs>
                <w:tab w:val="center" w:leader="dot" w:pos="2268"/>
              </w:tabs>
              <w:rPr>
                <w:szCs w:val="16"/>
              </w:rPr>
            </w:pPr>
            <w:r w:rsidRPr="009A7184">
              <w:rPr>
                <w:szCs w:val="16"/>
              </w:rPr>
              <w:t>2710.91.51</w:t>
            </w:r>
            <w:r w:rsidRPr="009A7184">
              <w:rPr>
                <w:szCs w:val="16"/>
              </w:rPr>
              <w:tab/>
            </w:r>
          </w:p>
        </w:tc>
        <w:tc>
          <w:tcPr>
            <w:tcW w:w="5044" w:type="dxa"/>
            <w:shd w:val="clear" w:color="auto" w:fill="auto"/>
          </w:tcPr>
          <w:p w14:paraId="673F1A0E" w14:textId="77777777" w:rsidR="00635155" w:rsidRPr="009A7184" w:rsidRDefault="00635155" w:rsidP="00635155">
            <w:pPr>
              <w:pStyle w:val="ENoteTableText"/>
              <w:rPr>
                <w:szCs w:val="16"/>
              </w:rPr>
            </w:pPr>
            <w:r w:rsidRPr="009A7184">
              <w:rPr>
                <w:szCs w:val="16"/>
              </w:rPr>
              <w:t>ad No 77, 2006</w:t>
            </w:r>
          </w:p>
        </w:tc>
      </w:tr>
      <w:tr w:rsidR="00635155" w:rsidRPr="009A7184" w14:paraId="5DA724A2" w14:textId="77777777" w:rsidTr="001F643F">
        <w:trPr>
          <w:cantSplit/>
        </w:trPr>
        <w:tc>
          <w:tcPr>
            <w:tcW w:w="2044" w:type="dxa"/>
            <w:shd w:val="clear" w:color="auto" w:fill="auto"/>
          </w:tcPr>
          <w:p w14:paraId="35A37A1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90D0CD" w14:textId="77777777" w:rsidR="00635155" w:rsidRPr="009A7184" w:rsidRDefault="00635155" w:rsidP="00635155">
            <w:pPr>
              <w:pStyle w:val="ENoteTableText"/>
              <w:rPr>
                <w:szCs w:val="16"/>
              </w:rPr>
            </w:pPr>
            <w:r w:rsidRPr="009A7184">
              <w:rPr>
                <w:szCs w:val="16"/>
              </w:rPr>
              <w:t>am No 121, 2017</w:t>
            </w:r>
          </w:p>
        </w:tc>
      </w:tr>
      <w:tr w:rsidR="00635155" w:rsidRPr="009A7184" w14:paraId="2B6D1D73" w14:textId="77777777" w:rsidTr="001F643F">
        <w:trPr>
          <w:cantSplit/>
        </w:trPr>
        <w:tc>
          <w:tcPr>
            <w:tcW w:w="2044" w:type="dxa"/>
            <w:shd w:val="clear" w:color="auto" w:fill="auto"/>
          </w:tcPr>
          <w:p w14:paraId="703544B9" w14:textId="77777777" w:rsidR="00635155" w:rsidRPr="009A7184" w:rsidRDefault="00635155" w:rsidP="00635155">
            <w:pPr>
              <w:pStyle w:val="ENoteTableText"/>
              <w:tabs>
                <w:tab w:val="center" w:leader="dot" w:pos="2268"/>
              </w:tabs>
              <w:rPr>
                <w:szCs w:val="16"/>
              </w:rPr>
            </w:pPr>
            <w:r w:rsidRPr="009A7184">
              <w:rPr>
                <w:szCs w:val="16"/>
              </w:rPr>
              <w:t>2710.91.52</w:t>
            </w:r>
            <w:r w:rsidRPr="009A7184">
              <w:rPr>
                <w:szCs w:val="16"/>
              </w:rPr>
              <w:tab/>
            </w:r>
          </w:p>
        </w:tc>
        <w:tc>
          <w:tcPr>
            <w:tcW w:w="5044" w:type="dxa"/>
            <w:shd w:val="clear" w:color="auto" w:fill="auto"/>
          </w:tcPr>
          <w:p w14:paraId="469A604C" w14:textId="77777777" w:rsidR="00635155" w:rsidRPr="009A7184" w:rsidRDefault="00635155" w:rsidP="00635155">
            <w:pPr>
              <w:pStyle w:val="ENoteTableText"/>
              <w:rPr>
                <w:szCs w:val="16"/>
              </w:rPr>
            </w:pPr>
            <w:r w:rsidRPr="009A7184">
              <w:rPr>
                <w:szCs w:val="16"/>
              </w:rPr>
              <w:t>ad No 77, 2006</w:t>
            </w:r>
          </w:p>
        </w:tc>
      </w:tr>
      <w:tr w:rsidR="00635155" w:rsidRPr="009A7184" w14:paraId="1819A6D9" w14:textId="77777777" w:rsidTr="001F643F">
        <w:trPr>
          <w:cantSplit/>
        </w:trPr>
        <w:tc>
          <w:tcPr>
            <w:tcW w:w="2044" w:type="dxa"/>
            <w:shd w:val="clear" w:color="auto" w:fill="auto"/>
          </w:tcPr>
          <w:p w14:paraId="140F96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0B932B" w14:textId="77777777" w:rsidR="00635155" w:rsidRPr="009A7184" w:rsidRDefault="00635155" w:rsidP="00635155">
            <w:pPr>
              <w:pStyle w:val="ENoteTableText"/>
              <w:rPr>
                <w:szCs w:val="16"/>
              </w:rPr>
            </w:pPr>
            <w:r w:rsidRPr="009A7184">
              <w:rPr>
                <w:szCs w:val="16"/>
              </w:rPr>
              <w:t>am No 121, 2017</w:t>
            </w:r>
          </w:p>
        </w:tc>
      </w:tr>
      <w:tr w:rsidR="00635155" w:rsidRPr="009A7184" w14:paraId="0227587B" w14:textId="77777777" w:rsidTr="001F643F">
        <w:trPr>
          <w:cantSplit/>
        </w:trPr>
        <w:tc>
          <w:tcPr>
            <w:tcW w:w="2044" w:type="dxa"/>
            <w:shd w:val="clear" w:color="auto" w:fill="auto"/>
          </w:tcPr>
          <w:p w14:paraId="2B229E96" w14:textId="77777777" w:rsidR="00635155" w:rsidRPr="009A7184" w:rsidRDefault="00635155" w:rsidP="00635155">
            <w:pPr>
              <w:pStyle w:val="ENoteTableText"/>
              <w:tabs>
                <w:tab w:val="center" w:leader="dot" w:pos="2268"/>
              </w:tabs>
              <w:rPr>
                <w:szCs w:val="16"/>
              </w:rPr>
            </w:pPr>
            <w:r w:rsidRPr="009A7184">
              <w:rPr>
                <w:szCs w:val="16"/>
              </w:rPr>
              <w:t>2710.91.53</w:t>
            </w:r>
            <w:r w:rsidRPr="009A7184">
              <w:rPr>
                <w:szCs w:val="16"/>
              </w:rPr>
              <w:tab/>
            </w:r>
          </w:p>
        </w:tc>
        <w:tc>
          <w:tcPr>
            <w:tcW w:w="5044" w:type="dxa"/>
            <w:shd w:val="clear" w:color="auto" w:fill="auto"/>
          </w:tcPr>
          <w:p w14:paraId="6A2AAC78" w14:textId="77777777" w:rsidR="00635155" w:rsidRPr="009A7184" w:rsidRDefault="00635155" w:rsidP="00635155">
            <w:pPr>
              <w:pStyle w:val="ENoteTableText"/>
              <w:rPr>
                <w:szCs w:val="16"/>
              </w:rPr>
            </w:pPr>
            <w:r w:rsidRPr="009A7184">
              <w:rPr>
                <w:szCs w:val="16"/>
              </w:rPr>
              <w:t>ad No 77, 2006</w:t>
            </w:r>
          </w:p>
        </w:tc>
      </w:tr>
      <w:tr w:rsidR="00635155" w:rsidRPr="009A7184" w14:paraId="211314D5" w14:textId="77777777" w:rsidTr="001F643F">
        <w:trPr>
          <w:cantSplit/>
        </w:trPr>
        <w:tc>
          <w:tcPr>
            <w:tcW w:w="2044" w:type="dxa"/>
            <w:shd w:val="clear" w:color="auto" w:fill="auto"/>
          </w:tcPr>
          <w:p w14:paraId="3A7A14D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7E51BF" w14:textId="77777777" w:rsidR="00635155" w:rsidRPr="009A7184" w:rsidRDefault="00635155" w:rsidP="00635155">
            <w:pPr>
              <w:pStyle w:val="ENoteTableText"/>
              <w:rPr>
                <w:szCs w:val="16"/>
              </w:rPr>
            </w:pPr>
            <w:r w:rsidRPr="009A7184">
              <w:rPr>
                <w:szCs w:val="16"/>
              </w:rPr>
              <w:t>am No 121, 2017</w:t>
            </w:r>
          </w:p>
        </w:tc>
      </w:tr>
      <w:tr w:rsidR="00635155" w:rsidRPr="009A7184" w14:paraId="2AE852BF" w14:textId="77777777" w:rsidTr="001F643F">
        <w:trPr>
          <w:cantSplit/>
        </w:trPr>
        <w:tc>
          <w:tcPr>
            <w:tcW w:w="2044" w:type="dxa"/>
            <w:shd w:val="clear" w:color="auto" w:fill="auto"/>
          </w:tcPr>
          <w:p w14:paraId="74130060" w14:textId="77777777" w:rsidR="00635155" w:rsidRPr="009A7184" w:rsidRDefault="00635155" w:rsidP="00635155">
            <w:pPr>
              <w:pStyle w:val="ENoteTableText"/>
              <w:tabs>
                <w:tab w:val="center" w:leader="dot" w:pos="2268"/>
              </w:tabs>
              <w:rPr>
                <w:szCs w:val="16"/>
              </w:rPr>
            </w:pPr>
            <w:r w:rsidRPr="009A7184">
              <w:rPr>
                <w:szCs w:val="16"/>
              </w:rPr>
              <w:t>2710.91.6</w:t>
            </w:r>
            <w:r w:rsidRPr="009A7184">
              <w:rPr>
                <w:szCs w:val="16"/>
              </w:rPr>
              <w:tab/>
            </w:r>
          </w:p>
        </w:tc>
        <w:tc>
          <w:tcPr>
            <w:tcW w:w="5044" w:type="dxa"/>
            <w:shd w:val="clear" w:color="auto" w:fill="auto"/>
          </w:tcPr>
          <w:p w14:paraId="18024A47" w14:textId="77777777" w:rsidR="00635155" w:rsidRPr="009A7184" w:rsidRDefault="00635155" w:rsidP="00635155">
            <w:pPr>
              <w:pStyle w:val="ENoteTableText"/>
              <w:rPr>
                <w:szCs w:val="16"/>
              </w:rPr>
            </w:pPr>
            <w:r w:rsidRPr="009A7184">
              <w:rPr>
                <w:szCs w:val="16"/>
              </w:rPr>
              <w:t>ad. No. 120, 2001</w:t>
            </w:r>
          </w:p>
        </w:tc>
      </w:tr>
      <w:tr w:rsidR="00635155" w:rsidRPr="009A7184" w14:paraId="6AADC6E3" w14:textId="77777777" w:rsidTr="001F643F">
        <w:trPr>
          <w:cantSplit/>
        </w:trPr>
        <w:tc>
          <w:tcPr>
            <w:tcW w:w="2044" w:type="dxa"/>
            <w:shd w:val="clear" w:color="auto" w:fill="auto"/>
          </w:tcPr>
          <w:p w14:paraId="2DBB31C5" w14:textId="77777777" w:rsidR="00635155" w:rsidRPr="009A7184" w:rsidRDefault="00635155" w:rsidP="00635155">
            <w:pPr>
              <w:pStyle w:val="ENoteTableText"/>
              <w:rPr>
                <w:szCs w:val="16"/>
              </w:rPr>
            </w:pPr>
          </w:p>
        </w:tc>
        <w:tc>
          <w:tcPr>
            <w:tcW w:w="5044" w:type="dxa"/>
            <w:shd w:val="clear" w:color="auto" w:fill="auto"/>
          </w:tcPr>
          <w:p w14:paraId="017117E1" w14:textId="77777777" w:rsidR="00635155" w:rsidRPr="009A7184" w:rsidRDefault="00635155" w:rsidP="00635155">
            <w:pPr>
              <w:pStyle w:val="ENoteTableText"/>
              <w:rPr>
                <w:szCs w:val="16"/>
              </w:rPr>
            </w:pPr>
            <w:r w:rsidRPr="009A7184">
              <w:rPr>
                <w:szCs w:val="16"/>
              </w:rPr>
              <w:t>rs. No. 77, 2006</w:t>
            </w:r>
          </w:p>
        </w:tc>
      </w:tr>
      <w:tr w:rsidR="00635155" w:rsidRPr="009A7184" w14:paraId="4128B0B6" w14:textId="77777777" w:rsidTr="001F643F">
        <w:trPr>
          <w:cantSplit/>
        </w:trPr>
        <w:tc>
          <w:tcPr>
            <w:tcW w:w="2044" w:type="dxa"/>
            <w:shd w:val="clear" w:color="auto" w:fill="auto"/>
          </w:tcPr>
          <w:p w14:paraId="27B3DC7E" w14:textId="77777777" w:rsidR="00635155" w:rsidRPr="009A7184" w:rsidRDefault="00635155" w:rsidP="00635155">
            <w:pPr>
              <w:pStyle w:val="ENoteTableText"/>
              <w:tabs>
                <w:tab w:val="center" w:leader="dot" w:pos="2268"/>
              </w:tabs>
              <w:rPr>
                <w:szCs w:val="16"/>
              </w:rPr>
            </w:pPr>
            <w:r w:rsidRPr="009A7184">
              <w:rPr>
                <w:szCs w:val="16"/>
              </w:rPr>
              <w:t>2710.91.61</w:t>
            </w:r>
            <w:r w:rsidRPr="009A7184">
              <w:rPr>
                <w:szCs w:val="16"/>
              </w:rPr>
              <w:tab/>
            </w:r>
          </w:p>
        </w:tc>
        <w:tc>
          <w:tcPr>
            <w:tcW w:w="5044" w:type="dxa"/>
            <w:shd w:val="clear" w:color="auto" w:fill="auto"/>
          </w:tcPr>
          <w:p w14:paraId="3A1E8D8A" w14:textId="77777777" w:rsidR="00635155" w:rsidRPr="009A7184" w:rsidRDefault="00635155" w:rsidP="00635155">
            <w:pPr>
              <w:pStyle w:val="ENoteTableText"/>
              <w:rPr>
                <w:szCs w:val="16"/>
              </w:rPr>
            </w:pPr>
            <w:r w:rsidRPr="009A7184">
              <w:rPr>
                <w:szCs w:val="16"/>
              </w:rPr>
              <w:t>ad No 120, 2001</w:t>
            </w:r>
          </w:p>
        </w:tc>
      </w:tr>
      <w:tr w:rsidR="00635155" w:rsidRPr="009A7184" w14:paraId="60468C76" w14:textId="77777777" w:rsidTr="001F643F">
        <w:trPr>
          <w:cantSplit/>
        </w:trPr>
        <w:tc>
          <w:tcPr>
            <w:tcW w:w="2044" w:type="dxa"/>
            <w:shd w:val="clear" w:color="auto" w:fill="auto"/>
          </w:tcPr>
          <w:p w14:paraId="51101E31" w14:textId="77777777" w:rsidR="00635155" w:rsidRPr="009A7184" w:rsidRDefault="00635155" w:rsidP="00635155">
            <w:pPr>
              <w:pStyle w:val="ENoteTableText"/>
              <w:rPr>
                <w:szCs w:val="16"/>
              </w:rPr>
            </w:pPr>
          </w:p>
        </w:tc>
        <w:tc>
          <w:tcPr>
            <w:tcW w:w="5044" w:type="dxa"/>
            <w:shd w:val="clear" w:color="auto" w:fill="auto"/>
          </w:tcPr>
          <w:p w14:paraId="7263231A" w14:textId="77777777" w:rsidR="00635155" w:rsidRPr="009A7184" w:rsidRDefault="00635155" w:rsidP="00635155">
            <w:pPr>
              <w:pStyle w:val="ENoteTableText"/>
              <w:rPr>
                <w:szCs w:val="16"/>
              </w:rPr>
            </w:pPr>
            <w:r w:rsidRPr="009A7184">
              <w:rPr>
                <w:szCs w:val="16"/>
              </w:rPr>
              <w:t>am No 65, 2004; No 77, 2006</w:t>
            </w:r>
          </w:p>
        </w:tc>
      </w:tr>
      <w:tr w:rsidR="00635155" w:rsidRPr="009A7184" w14:paraId="6CA4B8EF" w14:textId="77777777" w:rsidTr="001F643F">
        <w:trPr>
          <w:cantSplit/>
        </w:trPr>
        <w:tc>
          <w:tcPr>
            <w:tcW w:w="2044" w:type="dxa"/>
            <w:shd w:val="clear" w:color="auto" w:fill="auto"/>
          </w:tcPr>
          <w:p w14:paraId="0D8779FD" w14:textId="77777777" w:rsidR="00635155" w:rsidRPr="009A7184" w:rsidRDefault="00635155" w:rsidP="00635155">
            <w:pPr>
              <w:pStyle w:val="ENoteTableText"/>
              <w:rPr>
                <w:szCs w:val="16"/>
              </w:rPr>
            </w:pPr>
          </w:p>
        </w:tc>
        <w:tc>
          <w:tcPr>
            <w:tcW w:w="5044" w:type="dxa"/>
            <w:shd w:val="clear" w:color="auto" w:fill="auto"/>
          </w:tcPr>
          <w:p w14:paraId="215FA0B3" w14:textId="77777777" w:rsidR="00635155" w:rsidRPr="009A7184" w:rsidRDefault="00635155" w:rsidP="00635155">
            <w:pPr>
              <w:pStyle w:val="ENoteTableText"/>
              <w:rPr>
                <w:szCs w:val="16"/>
              </w:rPr>
            </w:pPr>
            <w:r w:rsidRPr="009A7184">
              <w:rPr>
                <w:szCs w:val="16"/>
              </w:rPr>
              <w:t>rs No 77, 2006</w:t>
            </w:r>
          </w:p>
        </w:tc>
      </w:tr>
      <w:tr w:rsidR="00635155" w:rsidRPr="009A7184" w14:paraId="0B215601" w14:textId="77777777" w:rsidTr="001F643F">
        <w:trPr>
          <w:cantSplit/>
        </w:trPr>
        <w:tc>
          <w:tcPr>
            <w:tcW w:w="2044" w:type="dxa"/>
            <w:shd w:val="clear" w:color="auto" w:fill="auto"/>
          </w:tcPr>
          <w:p w14:paraId="065794BA" w14:textId="77777777" w:rsidR="00635155" w:rsidRPr="009A7184" w:rsidRDefault="00635155" w:rsidP="00635155">
            <w:pPr>
              <w:pStyle w:val="ENoteTableText"/>
              <w:rPr>
                <w:szCs w:val="16"/>
              </w:rPr>
            </w:pPr>
          </w:p>
        </w:tc>
        <w:tc>
          <w:tcPr>
            <w:tcW w:w="5044" w:type="dxa"/>
            <w:shd w:val="clear" w:color="auto" w:fill="auto"/>
          </w:tcPr>
          <w:p w14:paraId="68F14643"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2225C0D8" w14:textId="77777777" w:rsidTr="001F643F">
        <w:trPr>
          <w:cantSplit/>
        </w:trPr>
        <w:tc>
          <w:tcPr>
            <w:tcW w:w="2044" w:type="dxa"/>
            <w:shd w:val="clear" w:color="auto" w:fill="auto"/>
          </w:tcPr>
          <w:p w14:paraId="18ED19CA" w14:textId="77777777" w:rsidR="00635155" w:rsidRPr="009A7184" w:rsidRDefault="00635155" w:rsidP="00635155">
            <w:pPr>
              <w:pStyle w:val="ENoteTableText"/>
              <w:tabs>
                <w:tab w:val="center" w:leader="dot" w:pos="2268"/>
              </w:tabs>
              <w:rPr>
                <w:szCs w:val="16"/>
              </w:rPr>
            </w:pPr>
            <w:r w:rsidRPr="009A7184">
              <w:rPr>
                <w:szCs w:val="16"/>
              </w:rPr>
              <w:t>2710.91.62</w:t>
            </w:r>
            <w:r w:rsidRPr="009A7184">
              <w:rPr>
                <w:szCs w:val="16"/>
              </w:rPr>
              <w:tab/>
            </w:r>
          </w:p>
        </w:tc>
        <w:tc>
          <w:tcPr>
            <w:tcW w:w="5044" w:type="dxa"/>
            <w:shd w:val="clear" w:color="auto" w:fill="auto"/>
          </w:tcPr>
          <w:p w14:paraId="5B03216A" w14:textId="77777777" w:rsidR="00635155" w:rsidRPr="009A7184" w:rsidRDefault="00635155" w:rsidP="00635155">
            <w:pPr>
              <w:pStyle w:val="ENoteTableText"/>
              <w:rPr>
                <w:szCs w:val="16"/>
              </w:rPr>
            </w:pPr>
            <w:r w:rsidRPr="009A7184">
              <w:rPr>
                <w:szCs w:val="16"/>
              </w:rPr>
              <w:t>ad No 120, 2001</w:t>
            </w:r>
          </w:p>
        </w:tc>
      </w:tr>
      <w:tr w:rsidR="00635155" w:rsidRPr="009A7184" w14:paraId="33E1B69E" w14:textId="77777777" w:rsidTr="001F643F">
        <w:trPr>
          <w:cantSplit/>
        </w:trPr>
        <w:tc>
          <w:tcPr>
            <w:tcW w:w="2044" w:type="dxa"/>
            <w:shd w:val="clear" w:color="auto" w:fill="auto"/>
          </w:tcPr>
          <w:p w14:paraId="1D63D013" w14:textId="77777777" w:rsidR="00635155" w:rsidRPr="009A7184" w:rsidRDefault="00635155" w:rsidP="00635155">
            <w:pPr>
              <w:pStyle w:val="ENoteTableText"/>
              <w:rPr>
                <w:szCs w:val="16"/>
              </w:rPr>
            </w:pPr>
          </w:p>
        </w:tc>
        <w:tc>
          <w:tcPr>
            <w:tcW w:w="5044" w:type="dxa"/>
            <w:shd w:val="clear" w:color="auto" w:fill="auto"/>
          </w:tcPr>
          <w:p w14:paraId="193225D2" w14:textId="77777777" w:rsidR="00635155" w:rsidRPr="009A7184" w:rsidRDefault="00635155" w:rsidP="00635155">
            <w:pPr>
              <w:pStyle w:val="ENoteTableText"/>
              <w:rPr>
                <w:szCs w:val="16"/>
              </w:rPr>
            </w:pPr>
            <w:r w:rsidRPr="009A7184">
              <w:rPr>
                <w:szCs w:val="16"/>
              </w:rPr>
              <w:t>am No 63, 2003</w:t>
            </w:r>
          </w:p>
        </w:tc>
      </w:tr>
      <w:tr w:rsidR="00635155" w:rsidRPr="009A7184" w14:paraId="73728188" w14:textId="77777777" w:rsidTr="001F643F">
        <w:trPr>
          <w:cantSplit/>
        </w:trPr>
        <w:tc>
          <w:tcPr>
            <w:tcW w:w="2044" w:type="dxa"/>
            <w:shd w:val="clear" w:color="auto" w:fill="auto"/>
          </w:tcPr>
          <w:p w14:paraId="75279041" w14:textId="77777777" w:rsidR="00635155" w:rsidRPr="009A7184" w:rsidRDefault="00635155" w:rsidP="00635155">
            <w:pPr>
              <w:pStyle w:val="ENoteTableText"/>
              <w:rPr>
                <w:szCs w:val="16"/>
              </w:rPr>
            </w:pPr>
          </w:p>
        </w:tc>
        <w:tc>
          <w:tcPr>
            <w:tcW w:w="5044" w:type="dxa"/>
            <w:shd w:val="clear" w:color="auto" w:fill="auto"/>
          </w:tcPr>
          <w:p w14:paraId="09D60B0C" w14:textId="77777777" w:rsidR="00635155" w:rsidRPr="009A7184" w:rsidRDefault="00635155" w:rsidP="00635155">
            <w:pPr>
              <w:pStyle w:val="ENoteTableText"/>
              <w:rPr>
                <w:szCs w:val="16"/>
              </w:rPr>
            </w:pPr>
            <w:r w:rsidRPr="009A7184">
              <w:rPr>
                <w:szCs w:val="16"/>
              </w:rPr>
              <w:t>rep No 77, 2006</w:t>
            </w:r>
          </w:p>
        </w:tc>
      </w:tr>
      <w:tr w:rsidR="00635155" w:rsidRPr="009A7184" w14:paraId="13A3ECD3" w14:textId="77777777" w:rsidTr="001F643F">
        <w:trPr>
          <w:cantSplit/>
        </w:trPr>
        <w:tc>
          <w:tcPr>
            <w:tcW w:w="2044" w:type="dxa"/>
            <w:shd w:val="clear" w:color="auto" w:fill="auto"/>
          </w:tcPr>
          <w:p w14:paraId="0AE024C3" w14:textId="77777777" w:rsidR="00635155" w:rsidRPr="009A7184" w:rsidRDefault="00635155" w:rsidP="00635155">
            <w:pPr>
              <w:pStyle w:val="ENoteTableText"/>
              <w:rPr>
                <w:szCs w:val="16"/>
              </w:rPr>
            </w:pPr>
          </w:p>
        </w:tc>
        <w:tc>
          <w:tcPr>
            <w:tcW w:w="5044" w:type="dxa"/>
            <w:shd w:val="clear" w:color="auto" w:fill="auto"/>
          </w:tcPr>
          <w:p w14:paraId="53EF051C" w14:textId="77777777" w:rsidR="00635155" w:rsidRPr="009A7184" w:rsidRDefault="00635155" w:rsidP="00635155">
            <w:pPr>
              <w:pStyle w:val="ENoteTableText"/>
              <w:rPr>
                <w:szCs w:val="16"/>
              </w:rPr>
            </w:pPr>
            <w:r w:rsidRPr="009A7184">
              <w:rPr>
                <w:szCs w:val="16"/>
              </w:rPr>
              <w:t>ad No 65, 2011</w:t>
            </w:r>
          </w:p>
        </w:tc>
      </w:tr>
      <w:tr w:rsidR="00635155" w:rsidRPr="009A7184" w14:paraId="4269FF71" w14:textId="77777777" w:rsidTr="001F643F">
        <w:trPr>
          <w:cantSplit/>
        </w:trPr>
        <w:tc>
          <w:tcPr>
            <w:tcW w:w="2044" w:type="dxa"/>
            <w:shd w:val="clear" w:color="auto" w:fill="auto"/>
          </w:tcPr>
          <w:p w14:paraId="12C1127A" w14:textId="77777777" w:rsidR="00635155" w:rsidRPr="009A7184" w:rsidRDefault="00635155" w:rsidP="00635155">
            <w:pPr>
              <w:pStyle w:val="ENoteTableText"/>
              <w:rPr>
                <w:szCs w:val="16"/>
              </w:rPr>
            </w:pPr>
          </w:p>
        </w:tc>
        <w:tc>
          <w:tcPr>
            <w:tcW w:w="5044" w:type="dxa"/>
            <w:shd w:val="clear" w:color="auto" w:fill="auto"/>
          </w:tcPr>
          <w:p w14:paraId="13EE922A" w14:textId="77777777" w:rsidR="00635155" w:rsidRPr="009A7184" w:rsidRDefault="00635155" w:rsidP="00635155">
            <w:pPr>
              <w:pStyle w:val="ENoteTableText"/>
              <w:rPr>
                <w:szCs w:val="16"/>
              </w:rPr>
            </w:pPr>
            <w:r w:rsidRPr="009A7184">
              <w:rPr>
                <w:szCs w:val="16"/>
              </w:rPr>
              <w:t>am No 121, 2017</w:t>
            </w:r>
          </w:p>
        </w:tc>
      </w:tr>
      <w:tr w:rsidR="00635155" w:rsidRPr="009A7184" w14:paraId="630F6E34" w14:textId="77777777" w:rsidTr="001F643F">
        <w:trPr>
          <w:cantSplit/>
        </w:trPr>
        <w:tc>
          <w:tcPr>
            <w:tcW w:w="2044" w:type="dxa"/>
            <w:shd w:val="clear" w:color="auto" w:fill="auto"/>
          </w:tcPr>
          <w:p w14:paraId="77797601" w14:textId="77777777" w:rsidR="00635155" w:rsidRPr="009A7184" w:rsidRDefault="00635155" w:rsidP="00635155">
            <w:pPr>
              <w:pStyle w:val="ENoteTableText"/>
              <w:tabs>
                <w:tab w:val="center" w:leader="dot" w:pos="2268"/>
              </w:tabs>
              <w:rPr>
                <w:szCs w:val="16"/>
              </w:rPr>
            </w:pPr>
            <w:r w:rsidRPr="009A7184">
              <w:rPr>
                <w:szCs w:val="16"/>
              </w:rPr>
              <w:t>2710.91.69</w:t>
            </w:r>
            <w:r w:rsidRPr="009A7184">
              <w:rPr>
                <w:szCs w:val="16"/>
              </w:rPr>
              <w:tab/>
            </w:r>
          </w:p>
        </w:tc>
        <w:tc>
          <w:tcPr>
            <w:tcW w:w="5044" w:type="dxa"/>
            <w:shd w:val="clear" w:color="auto" w:fill="auto"/>
          </w:tcPr>
          <w:p w14:paraId="09B0EA0B" w14:textId="77777777" w:rsidR="00635155" w:rsidRPr="009A7184" w:rsidRDefault="00635155" w:rsidP="00635155">
            <w:pPr>
              <w:pStyle w:val="ENoteTableText"/>
              <w:rPr>
                <w:szCs w:val="16"/>
              </w:rPr>
            </w:pPr>
            <w:r w:rsidRPr="009A7184">
              <w:rPr>
                <w:szCs w:val="16"/>
              </w:rPr>
              <w:t>ad No 120, 2001</w:t>
            </w:r>
          </w:p>
        </w:tc>
      </w:tr>
      <w:tr w:rsidR="00635155" w:rsidRPr="009A7184" w14:paraId="0E31DFA9" w14:textId="77777777" w:rsidTr="001F643F">
        <w:trPr>
          <w:cantSplit/>
        </w:trPr>
        <w:tc>
          <w:tcPr>
            <w:tcW w:w="2044" w:type="dxa"/>
            <w:shd w:val="clear" w:color="auto" w:fill="auto"/>
          </w:tcPr>
          <w:p w14:paraId="6203A24C" w14:textId="77777777" w:rsidR="00635155" w:rsidRPr="009A7184" w:rsidRDefault="00635155" w:rsidP="00635155">
            <w:pPr>
              <w:pStyle w:val="ENoteTableText"/>
              <w:rPr>
                <w:szCs w:val="16"/>
              </w:rPr>
            </w:pPr>
          </w:p>
        </w:tc>
        <w:tc>
          <w:tcPr>
            <w:tcW w:w="5044" w:type="dxa"/>
            <w:shd w:val="clear" w:color="auto" w:fill="auto"/>
          </w:tcPr>
          <w:p w14:paraId="40761C8B" w14:textId="77777777" w:rsidR="00635155" w:rsidRPr="009A7184" w:rsidRDefault="00635155" w:rsidP="00635155">
            <w:pPr>
              <w:pStyle w:val="ENoteTableText"/>
              <w:rPr>
                <w:szCs w:val="16"/>
              </w:rPr>
            </w:pPr>
            <w:r w:rsidRPr="009A7184">
              <w:rPr>
                <w:szCs w:val="16"/>
              </w:rPr>
              <w:t>am No 63, 2003</w:t>
            </w:r>
          </w:p>
        </w:tc>
      </w:tr>
      <w:tr w:rsidR="00635155" w:rsidRPr="009A7184" w14:paraId="76C5EDAC" w14:textId="77777777" w:rsidTr="001F643F">
        <w:trPr>
          <w:cantSplit/>
        </w:trPr>
        <w:tc>
          <w:tcPr>
            <w:tcW w:w="2044" w:type="dxa"/>
            <w:shd w:val="clear" w:color="auto" w:fill="auto"/>
          </w:tcPr>
          <w:p w14:paraId="2A5DFDBC" w14:textId="77777777" w:rsidR="00635155" w:rsidRPr="009A7184" w:rsidRDefault="00635155" w:rsidP="00635155">
            <w:pPr>
              <w:pStyle w:val="ENoteTableText"/>
              <w:rPr>
                <w:szCs w:val="16"/>
              </w:rPr>
            </w:pPr>
          </w:p>
        </w:tc>
        <w:tc>
          <w:tcPr>
            <w:tcW w:w="5044" w:type="dxa"/>
            <w:shd w:val="clear" w:color="auto" w:fill="auto"/>
          </w:tcPr>
          <w:p w14:paraId="72DBD6A2" w14:textId="77777777" w:rsidR="00635155" w:rsidRPr="009A7184" w:rsidRDefault="00635155" w:rsidP="00635155">
            <w:pPr>
              <w:pStyle w:val="ENoteTableText"/>
              <w:rPr>
                <w:szCs w:val="16"/>
              </w:rPr>
            </w:pPr>
            <w:r w:rsidRPr="009A7184">
              <w:rPr>
                <w:szCs w:val="16"/>
              </w:rPr>
              <w:t>rs No 77, 2006</w:t>
            </w:r>
          </w:p>
        </w:tc>
      </w:tr>
      <w:tr w:rsidR="00635155" w:rsidRPr="009A7184" w14:paraId="17CFCF60" w14:textId="77777777" w:rsidTr="001F643F">
        <w:trPr>
          <w:cantSplit/>
        </w:trPr>
        <w:tc>
          <w:tcPr>
            <w:tcW w:w="2044" w:type="dxa"/>
            <w:shd w:val="clear" w:color="auto" w:fill="auto"/>
          </w:tcPr>
          <w:p w14:paraId="223BE42F" w14:textId="77777777" w:rsidR="00635155" w:rsidRPr="009A7184" w:rsidRDefault="00635155" w:rsidP="00635155">
            <w:pPr>
              <w:pStyle w:val="ENoteTableText"/>
              <w:rPr>
                <w:szCs w:val="16"/>
              </w:rPr>
            </w:pPr>
          </w:p>
        </w:tc>
        <w:tc>
          <w:tcPr>
            <w:tcW w:w="5044" w:type="dxa"/>
            <w:shd w:val="clear" w:color="auto" w:fill="auto"/>
          </w:tcPr>
          <w:p w14:paraId="6EADACEC" w14:textId="77777777" w:rsidR="00635155" w:rsidRPr="009A7184" w:rsidRDefault="00635155" w:rsidP="00635155">
            <w:pPr>
              <w:pStyle w:val="ENoteTableText"/>
              <w:rPr>
                <w:szCs w:val="16"/>
              </w:rPr>
            </w:pPr>
            <w:r w:rsidRPr="009A7184">
              <w:rPr>
                <w:szCs w:val="16"/>
              </w:rPr>
              <w:t>am No 121, 2017</w:t>
            </w:r>
          </w:p>
        </w:tc>
      </w:tr>
      <w:tr w:rsidR="00635155" w:rsidRPr="009A7184" w14:paraId="1BD4A47B" w14:textId="77777777" w:rsidTr="001F643F">
        <w:trPr>
          <w:cantSplit/>
        </w:trPr>
        <w:tc>
          <w:tcPr>
            <w:tcW w:w="2044" w:type="dxa"/>
            <w:shd w:val="clear" w:color="auto" w:fill="auto"/>
          </w:tcPr>
          <w:p w14:paraId="1A53503F" w14:textId="77777777" w:rsidR="00635155" w:rsidRPr="009A7184" w:rsidRDefault="00635155" w:rsidP="00635155">
            <w:pPr>
              <w:pStyle w:val="ENoteTableText"/>
              <w:tabs>
                <w:tab w:val="center" w:leader="dot" w:pos="2268"/>
              </w:tabs>
              <w:rPr>
                <w:szCs w:val="16"/>
              </w:rPr>
            </w:pPr>
            <w:r w:rsidRPr="009A7184">
              <w:rPr>
                <w:szCs w:val="16"/>
              </w:rPr>
              <w:t>2710.91.7</w:t>
            </w:r>
            <w:r w:rsidRPr="009A7184">
              <w:rPr>
                <w:szCs w:val="16"/>
              </w:rPr>
              <w:tab/>
            </w:r>
          </w:p>
        </w:tc>
        <w:tc>
          <w:tcPr>
            <w:tcW w:w="5044" w:type="dxa"/>
            <w:shd w:val="clear" w:color="auto" w:fill="auto"/>
          </w:tcPr>
          <w:p w14:paraId="093A4779" w14:textId="77777777" w:rsidR="00635155" w:rsidRPr="009A7184" w:rsidRDefault="00635155" w:rsidP="00635155">
            <w:pPr>
              <w:pStyle w:val="ENoteTableText"/>
              <w:rPr>
                <w:szCs w:val="16"/>
              </w:rPr>
            </w:pPr>
            <w:r w:rsidRPr="009A7184">
              <w:rPr>
                <w:szCs w:val="16"/>
              </w:rPr>
              <w:t>ad. No. 120, 2001</w:t>
            </w:r>
          </w:p>
        </w:tc>
      </w:tr>
      <w:tr w:rsidR="00635155" w:rsidRPr="009A7184" w14:paraId="204100B8" w14:textId="77777777" w:rsidTr="001F643F">
        <w:trPr>
          <w:cantSplit/>
        </w:trPr>
        <w:tc>
          <w:tcPr>
            <w:tcW w:w="2044" w:type="dxa"/>
            <w:shd w:val="clear" w:color="auto" w:fill="auto"/>
          </w:tcPr>
          <w:p w14:paraId="47B6CD03" w14:textId="77777777" w:rsidR="00635155" w:rsidRPr="009A7184" w:rsidRDefault="00635155" w:rsidP="00635155">
            <w:pPr>
              <w:pStyle w:val="ENoteTableText"/>
              <w:rPr>
                <w:szCs w:val="16"/>
              </w:rPr>
            </w:pPr>
          </w:p>
        </w:tc>
        <w:tc>
          <w:tcPr>
            <w:tcW w:w="5044" w:type="dxa"/>
            <w:shd w:val="clear" w:color="auto" w:fill="auto"/>
          </w:tcPr>
          <w:p w14:paraId="4AE3CD1F" w14:textId="77777777" w:rsidR="00635155" w:rsidRPr="009A7184" w:rsidRDefault="00635155" w:rsidP="00635155">
            <w:pPr>
              <w:pStyle w:val="ENoteTableText"/>
              <w:rPr>
                <w:szCs w:val="16"/>
              </w:rPr>
            </w:pPr>
            <w:r w:rsidRPr="009A7184">
              <w:rPr>
                <w:szCs w:val="16"/>
              </w:rPr>
              <w:t>rep. No. 77, 2006</w:t>
            </w:r>
          </w:p>
        </w:tc>
      </w:tr>
      <w:tr w:rsidR="00635155" w:rsidRPr="009A7184" w14:paraId="69FC6B6D" w14:textId="77777777" w:rsidTr="001F643F">
        <w:trPr>
          <w:cantSplit/>
        </w:trPr>
        <w:tc>
          <w:tcPr>
            <w:tcW w:w="2044" w:type="dxa"/>
            <w:shd w:val="clear" w:color="auto" w:fill="auto"/>
          </w:tcPr>
          <w:p w14:paraId="78C5603E" w14:textId="77777777" w:rsidR="00635155" w:rsidRPr="009A7184" w:rsidRDefault="00635155" w:rsidP="00635155">
            <w:pPr>
              <w:pStyle w:val="ENoteTableText"/>
              <w:tabs>
                <w:tab w:val="center" w:leader="dot" w:pos="2268"/>
              </w:tabs>
              <w:rPr>
                <w:szCs w:val="16"/>
              </w:rPr>
            </w:pPr>
            <w:r w:rsidRPr="009A7184">
              <w:rPr>
                <w:szCs w:val="16"/>
              </w:rPr>
              <w:t>2710.91.70</w:t>
            </w:r>
            <w:r w:rsidRPr="009A7184">
              <w:rPr>
                <w:szCs w:val="16"/>
              </w:rPr>
              <w:tab/>
            </w:r>
          </w:p>
        </w:tc>
        <w:tc>
          <w:tcPr>
            <w:tcW w:w="5044" w:type="dxa"/>
            <w:shd w:val="clear" w:color="auto" w:fill="auto"/>
          </w:tcPr>
          <w:p w14:paraId="470A1CB7" w14:textId="77777777" w:rsidR="00635155" w:rsidRPr="009A7184" w:rsidRDefault="00635155" w:rsidP="00635155">
            <w:pPr>
              <w:pStyle w:val="ENoteTableText"/>
              <w:rPr>
                <w:szCs w:val="16"/>
              </w:rPr>
            </w:pPr>
            <w:r w:rsidRPr="009A7184">
              <w:rPr>
                <w:szCs w:val="16"/>
              </w:rPr>
              <w:t>ad No 77, 2006</w:t>
            </w:r>
          </w:p>
        </w:tc>
      </w:tr>
      <w:tr w:rsidR="00635155" w:rsidRPr="009A7184" w14:paraId="0394B48D" w14:textId="77777777" w:rsidTr="001F643F">
        <w:trPr>
          <w:cantSplit/>
        </w:trPr>
        <w:tc>
          <w:tcPr>
            <w:tcW w:w="2044" w:type="dxa"/>
            <w:shd w:val="clear" w:color="auto" w:fill="auto"/>
          </w:tcPr>
          <w:p w14:paraId="13B211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50CB51" w14:textId="77777777" w:rsidR="00635155" w:rsidRPr="009A7184" w:rsidRDefault="00635155" w:rsidP="00635155">
            <w:pPr>
              <w:pStyle w:val="ENoteTableText"/>
              <w:rPr>
                <w:szCs w:val="16"/>
              </w:rPr>
            </w:pPr>
            <w:r w:rsidRPr="009A7184">
              <w:rPr>
                <w:szCs w:val="16"/>
              </w:rPr>
              <w:t>am No 121, 2017</w:t>
            </w:r>
          </w:p>
        </w:tc>
      </w:tr>
      <w:tr w:rsidR="00635155" w:rsidRPr="009A7184" w14:paraId="2381C432" w14:textId="77777777" w:rsidTr="001F643F">
        <w:trPr>
          <w:cantSplit/>
        </w:trPr>
        <w:tc>
          <w:tcPr>
            <w:tcW w:w="2044" w:type="dxa"/>
            <w:shd w:val="clear" w:color="auto" w:fill="auto"/>
          </w:tcPr>
          <w:p w14:paraId="7ADF3BB1" w14:textId="77777777" w:rsidR="00635155" w:rsidRPr="009A7184" w:rsidRDefault="00635155" w:rsidP="00635155">
            <w:pPr>
              <w:pStyle w:val="ENoteTableText"/>
              <w:tabs>
                <w:tab w:val="center" w:leader="dot" w:pos="2268"/>
              </w:tabs>
              <w:rPr>
                <w:szCs w:val="16"/>
              </w:rPr>
            </w:pPr>
            <w:r w:rsidRPr="009A7184">
              <w:rPr>
                <w:szCs w:val="16"/>
              </w:rPr>
              <w:t>2710.91.71</w:t>
            </w:r>
            <w:r w:rsidRPr="009A7184">
              <w:rPr>
                <w:szCs w:val="16"/>
              </w:rPr>
              <w:tab/>
            </w:r>
          </w:p>
        </w:tc>
        <w:tc>
          <w:tcPr>
            <w:tcW w:w="5044" w:type="dxa"/>
            <w:shd w:val="clear" w:color="auto" w:fill="auto"/>
          </w:tcPr>
          <w:p w14:paraId="6101F786" w14:textId="77777777" w:rsidR="00635155" w:rsidRPr="009A7184" w:rsidRDefault="00635155" w:rsidP="00635155">
            <w:pPr>
              <w:pStyle w:val="ENoteTableText"/>
              <w:rPr>
                <w:szCs w:val="16"/>
              </w:rPr>
            </w:pPr>
            <w:r w:rsidRPr="009A7184">
              <w:rPr>
                <w:szCs w:val="16"/>
              </w:rPr>
              <w:t>ad. No. 120, 2001</w:t>
            </w:r>
          </w:p>
        </w:tc>
      </w:tr>
      <w:tr w:rsidR="00635155" w:rsidRPr="009A7184" w14:paraId="5EE3FB62" w14:textId="77777777" w:rsidTr="001F643F">
        <w:trPr>
          <w:cantSplit/>
        </w:trPr>
        <w:tc>
          <w:tcPr>
            <w:tcW w:w="2044" w:type="dxa"/>
            <w:shd w:val="clear" w:color="auto" w:fill="auto"/>
          </w:tcPr>
          <w:p w14:paraId="445076F3" w14:textId="77777777" w:rsidR="00635155" w:rsidRPr="009A7184" w:rsidRDefault="00635155" w:rsidP="00635155">
            <w:pPr>
              <w:pStyle w:val="ENoteTableText"/>
              <w:rPr>
                <w:szCs w:val="16"/>
              </w:rPr>
            </w:pPr>
          </w:p>
        </w:tc>
        <w:tc>
          <w:tcPr>
            <w:tcW w:w="5044" w:type="dxa"/>
            <w:shd w:val="clear" w:color="auto" w:fill="auto"/>
          </w:tcPr>
          <w:p w14:paraId="5DF01860" w14:textId="77777777" w:rsidR="00635155" w:rsidRPr="009A7184" w:rsidRDefault="00635155" w:rsidP="00635155">
            <w:pPr>
              <w:pStyle w:val="ENoteTableText"/>
              <w:rPr>
                <w:szCs w:val="16"/>
              </w:rPr>
            </w:pPr>
            <w:r w:rsidRPr="009A7184">
              <w:rPr>
                <w:szCs w:val="16"/>
              </w:rPr>
              <w:t>rep. No. 77, 2006</w:t>
            </w:r>
          </w:p>
        </w:tc>
      </w:tr>
      <w:tr w:rsidR="00635155" w:rsidRPr="009A7184" w14:paraId="342CDD5F" w14:textId="77777777" w:rsidTr="001F643F">
        <w:trPr>
          <w:cantSplit/>
        </w:trPr>
        <w:tc>
          <w:tcPr>
            <w:tcW w:w="2044" w:type="dxa"/>
            <w:shd w:val="clear" w:color="auto" w:fill="auto"/>
          </w:tcPr>
          <w:p w14:paraId="6B2FB6A4" w14:textId="77777777" w:rsidR="00635155" w:rsidRPr="009A7184" w:rsidRDefault="00635155" w:rsidP="00635155">
            <w:pPr>
              <w:pStyle w:val="ENoteTableText"/>
              <w:tabs>
                <w:tab w:val="center" w:leader="dot" w:pos="2268"/>
              </w:tabs>
              <w:rPr>
                <w:szCs w:val="16"/>
              </w:rPr>
            </w:pPr>
            <w:r w:rsidRPr="009A7184">
              <w:rPr>
                <w:szCs w:val="16"/>
              </w:rPr>
              <w:t>2710.91.72</w:t>
            </w:r>
            <w:r w:rsidRPr="009A7184">
              <w:rPr>
                <w:szCs w:val="16"/>
              </w:rPr>
              <w:tab/>
            </w:r>
          </w:p>
        </w:tc>
        <w:tc>
          <w:tcPr>
            <w:tcW w:w="5044" w:type="dxa"/>
            <w:shd w:val="clear" w:color="auto" w:fill="auto"/>
          </w:tcPr>
          <w:p w14:paraId="207E9BD4" w14:textId="77777777" w:rsidR="00635155" w:rsidRPr="009A7184" w:rsidRDefault="00635155" w:rsidP="00635155">
            <w:pPr>
              <w:pStyle w:val="ENoteTableText"/>
              <w:rPr>
                <w:szCs w:val="16"/>
              </w:rPr>
            </w:pPr>
            <w:r w:rsidRPr="009A7184">
              <w:rPr>
                <w:szCs w:val="16"/>
              </w:rPr>
              <w:t>ad. No. 120, 2001</w:t>
            </w:r>
          </w:p>
        </w:tc>
      </w:tr>
      <w:tr w:rsidR="00635155" w:rsidRPr="009A7184" w14:paraId="6ECD0C44" w14:textId="77777777" w:rsidTr="001F643F">
        <w:trPr>
          <w:cantSplit/>
        </w:trPr>
        <w:tc>
          <w:tcPr>
            <w:tcW w:w="2044" w:type="dxa"/>
            <w:shd w:val="clear" w:color="auto" w:fill="auto"/>
          </w:tcPr>
          <w:p w14:paraId="383558AF" w14:textId="77777777" w:rsidR="00635155" w:rsidRPr="009A7184" w:rsidRDefault="00635155" w:rsidP="00635155">
            <w:pPr>
              <w:pStyle w:val="ENoteTableText"/>
              <w:rPr>
                <w:szCs w:val="16"/>
              </w:rPr>
            </w:pPr>
          </w:p>
        </w:tc>
        <w:tc>
          <w:tcPr>
            <w:tcW w:w="5044" w:type="dxa"/>
            <w:shd w:val="clear" w:color="auto" w:fill="auto"/>
          </w:tcPr>
          <w:p w14:paraId="7197FCE0" w14:textId="77777777" w:rsidR="00635155" w:rsidRPr="009A7184" w:rsidRDefault="00635155" w:rsidP="00635155">
            <w:pPr>
              <w:pStyle w:val="ENoteTableText"/>
              <w:rPr>
                <w:szCs w:val="16"/>
              </w:rPr>
            </w:pPr>
            <w:r w:rsidRPr="009A7184">
              <w:rPr>
                <w:szCs w:val="16"/>
              </w:rPr>
              <w:t>rep. No. 77, 2006</w:t>
            </w:r>
          </w:p>
        </w:tc>
      </w:tr>
      <w:tr w:rsidR="00635155" w:rsidRPr="009A7184" w14:paraId="166CF086" w14:textId="77777777" w:rsidTr="001F643F">
        <w:trPr>
          <w:cantSplit/>
        </w:trPr>
        <w:tc>
          <w:tcPr>
            <w:tcW w:w="2044" w:type="dxa"/>
            <w:shd w:val="clear" w:color="auto" w:fill="auto"/>
          </w:tcPr>
          <w:p w14:paraId="4B5C8650" w14:textId="77777777" w:rsidR="00635155" w:rsidRPr="009A7184" w:rsidRDefault="00635155" w:rsidP="00635155">
            <w:pPr>
              <w:pStyle w:val="ENoteTableText"/>
              <w:tabs>
                <w:tab w:val="center" w:leader="dot" w:pos="2268"/>
              </w:tabs>
              <w:rPr>
                <w:szCs w:val="16"/>
              </w:rPr>
            </w:pPr>
            <w:r w:rsidRPr="009A7184">
              <w:rPr>
                <w:szCs w:val="16"/>
              </w:rPr>
              <w:t>2710.91.73</w:t>
            </w:r>
            <w:r w:rsidRPr="009A7184">
              <w:rPr>
                <w:szCs w:val="16"/>
              </w:rPr>
              <w:tab/>
            </w:r>
          </w:p>
        </w:tc>
        <w:tc>
          <w:tcPr>
            <w:tcW w:w="5044" w:type="dxa"/>
            <w:shd w:val="clear" w:color="auto" w:fill="auto"/>
          </w:tcPr>
          <w:p w14:paraId="37997D69" w14:textId="77777777" w:rsidR="00635155" w:rsidRPr="009A7184" w:rsidRDefault="00635155" w:rsidP="00635155">
            <w:pPr>
              <w:pStyle w:val="ENoteTableText"/>
              <w:rPr>
                <w:szCs w:val="16"/>
              </w:rPr>
            </w:pPr>
            <w:r w:rsidRPr="009A7184">
              <w:rPr>
                <w:szCs w:val="16"/>
              </w:rPr>
              <w:t>ad. No. 120, 2001</w:t>
            </w:r>
          </w:p>
        </w:tc>
      </w:tr>
      <w:tr w:rsidR="00635155" w:rsidRPr="009A7184" w14:paraId="6AAE9F63" w14:textId="77777777" w:rsidTr="001F643F">
        <w:trPr>
          <w:cantSplit/>
        </w:trPr>
        <w:tc>
          <w:tcPr>
            <w:tcW w:w="2044" w:type="dxa"/>
            <w:shd w:val="clear" w:color="auto" w:fill="auto"/>
          </w:tcPr>
          <w:p w14:paraId="6C54142D" w14:textId="77777777" w:rsidR="00635155" w:rsidRPr="009A7184" w:rsidRDefault="00635155" w:rsidP="00635155">
            <w:pPr>
              <w:pStyle w:val="ENoteTableText"/>
              <w:rPr>
                <w:szCs w:val="16"/>
              </w:rPr>
            </w:pPr>
          </w:p>
        </w:tc>
        <w:tc>
          <w:tcPr>
            <w:tcW w:w="5044" w:type="dxa"/>
            <w:shd w:val="clear" w:color="auto" w:fill="auto"/>
          </w:tcPr>
          <w:p w14:paraId="7096F7D5" w14:textId="77777777" w:rsidR="00635155" w:rsidRPr="009A7184" w:rsidRDefault="00635155" w:rsidP="00635155">
            <w:pPr>
              <w:pStyle w:val="ENoteTableText"/>
              <w:rPr>
                <w:szCs w:val="16"/>
              </w:rPr>
            </w:pPr>
            <w:r w:rsidRPr="009A7184">
              <w:rPr>
                <w:szCs w:val="16"/>
              </w:rPr>
              <w:t>am. No. 63, 2003</w:t>
            </w:r>
          </w:p>
        </w:tc>
      </w:tr>
      <w:tr w:rsidR="00635155" w:rsidRPr="009A7184" w14:paraId="58323AEF" w14:textId="77777777" w:rsidTr="001F643F">
        <w:trPr>
          <w:cantSplit/>
        </w:trPr>
        <w:tc>
          <w:tcPr>
            <w:tcW w:w="2044" w:type="dxa"/>
            <w:shd w:val="clear" w:color="auto" w:fill="auto"/>
          </w:tcPr>
          <w:p w14:paraId="4825804A" w14:textId="77777777" w:rsidR="00635155" w:rsidRPr="009A7184" w:rsidRDefault="00635155" w:rsidP="00635155">
            <w:pPr>
              <w:pStyle w:val="ENoteTableText"/>
              <w:rPr>
                <w:szCs w:val="16"/>
              </w:rPr>
            </w:pPr>
          </w:p>
        </w:tc>
        <w:tc>
          <w:tcPr>
            <w:tcW w:w="5044" w:type="dxa"/>
            <w:shd w:val="clear" w:color="auto" w:fill="auto"/>
          </w:tcPr>
          <w:p w14:paraId="61B7833A" w14:textId="77777777" w:rsidR="00635155" w:rsidRPr="009A7184" w:rsidRDefault="00635155" w:rsidP="00635155">
            <w:pPr>
              <w:pStyle w:val="ENoteTableText"/>
              <w:rPr>
                <w:szCs w:val="16"/>
              </w:rPr>
            </w:pPr>
            <w:r w:rsidRPr="009A7184">
              <w:rPr>
                <w:szCs w:val="16"/>
              </w:rPr>
              <w:t>rep. No. 77, 2006</w:t>
            </w:r>
          </w:p>
        </w:tc>
      </w:tr>
      <w:tr w:rsidR="00635155" w:rsidRPr="009A7184" w14:paraId="664190DF" w14:textId="77777777" w:rsidTr="001F643F">
        <w:trPr>
          <w:cantSplit/>
        </w:trPr>
        <w:tc>
          <w:tcPr>
            <w:tcW w:w="2044" w:type="dxa"/>
            <w:shd w:val="clear" w:color="auto" w:fill="auto"/>
          </w:tcPr>
          <w:p w14:paraId="1A0BCE20" w14:textId="77777777" w:rsidR="00635155" w:rsidRPr="009A7184" w:rsidRDefault="00635155" w:rsidP="00635155">
            <w:pPr>
              <w:pStyle w:val="ENoteTableText"/>
              <w:tabs>
                <w:tab w:val="center" w:leader="dot" w:pos="2268"/>
              </w:tabs>
              <w:rPr>
                <w:szCs w:val="16"/>
              </w:rPr>
            </w:pPr>
            <w:r w:rsidRPr="009A7184">
              <w:rPr>
                <w:szCs w:val="16"/>
              </w:rPr>
              <w:t>2710.91.74</w:t>
            </w:r>
            <w:r w:rsidRPr="009A7184">
              <w:rPr>
                <w:szCs w:val="16"/>
              </w:rPr>
              <w:tab/>
            </w:r>
          </w:p>
        </w:tc>
        <w:tc>
          <w:tcPr>
            <w:tcW w:w="5044" w:type="dxa"/>
            <w:shd w:val="clear" w:color="auto" w:fill="auto"/>
          </w:tcPr>
          <w:p w14:paraId="51EF594C" w14:textId="77777777" w:rsidR="00635155" w:rsidRPr="009A7184" w:rsidRDefault="00635155" w:rsidP="00635155">
            <w:pPr>
              <w:pStyle w:val="ENoteTableText"/>
              <w:rPr>
                <w:szCs w:val="16"/>
              </w:rPr>
            </w:pPr>
            <w:r w:rsidRPr="009A7184">
              <w:rPr>
                <w:szCs w:val="16"/>
              </w:rPr>
              <w:t>ad. No. 120, 2001</w:t>
            </w:r>
          </w:p>
        </w:tc>
      </w:tr>
      <w:tr w:rsidR="00635155" w:rsidRPr="009A7184" w14:paraId="63655B96" w14:textId="77777777" w:rsidTr="001F643F">
        <w:trPr>
          <w:cantSplit/>
        </w:trPr>
        <w:tc>
          <w:tcPr>
            <w:tcW w:w="2044" w:type="dxa"/>
            <w:shd w:val="clear" w:color="auto" w:fill="auto"/>
          </w:tcPr>
          <w:p w14:paraId="7C5FBA29" w14:textId="77777777" w:rsidR="00635155" w:rsidRPr="009A7184" w:rsidRDefault="00635155" w:rsidP="00635155">
            <w:pPr>
              <w:pStyle w:val="ENoteTableText"/>
              <w:rPr>
                <w:szCs w:val="16"/>
              </w:rPr>
            </w:pPr>
          </w:p>
        </w:tc>
        <w:tc>
          <w:tcPr>
            <w:tcW w:w="5044" w:type="dxa"/>
            <w:shd w:val="clear" w:color="auto" w:fill="auto"/>
          </w:tcPr>
          <w:p w14:paraId="7F75C076" w14:textId="77777777" w:rsidR="00635155" w:rsidRPr="009A7184" w:rsidRDefault="00635155" w:rsidP="00635155">
            <w:pPr>
              <w:pStyle w:val="ENoteTableText"/>
              <w:rPr>
                <w:szCs w:val="16"/>
              </w:rPr>
            </w:pPr>
            <w:r w:rsidRPr="009A7184">
              <w:rPr>
                <w:szCs w:val="16"/>
              </w:rPr>
              <w:t>am. No. 63, 2003</w:t>
            </w:r>
          </w:p>
        </w:tc>
      </w:tr>
      <w:tr w:rsidR="00635155" w:rsidRPr="009A7184" w14:paraId="7E896C1F" w14:textId="77777777" w:rsidTr="001F643F">
        <w:trPr>
          <w:cantSplit/>
        </w:trPr>
        <w:tc>
          <w:tcPr>
            <w:tcW w:w="2044" w:type="dxa"/>
            <w:shd w:val="clear" w:color="auto" w:fill="auto"/>
          </w:tcPr>
          <w:p w14:paraId="427778E9" w14:textId="77777777" w:rsidR="00635155" w:rsidRPr="009A7184" w:rsidRDefault="00635155" w:rsidP="00635155">
            <w:pPr>
              <w:pStyle w:val="ENoteTableText"/>
              <w:rPr>
                <w:szCs w:val="16"/>
              </w:rPr>
            </w:pPr>
          </w:p>
        </w:tc>
        <w:tc>
          <w:tcPr>
            <w:tcW w:w="5044" w:type="dxa"/>
            <w:shd w:val="clear" w:color="auto" w:fill="auto"/>
          </w:tcPr>
          <w:p w14:paraId="7C66604D" w14:textId="77777777" w:rsidR="00635155" w:rsidRPr="009A7184" w:rsidRDefault="00635155" w:rsidP="00635155">
            <w:pPr>
              <w:pStyle w:val="ENoteTableText"/>
              <w:rPr>
                <w:szCs w:val="16"/>
              </w:rPr>
            </w:pPr>
            <w:r w:rsidRPr="009A7184">
              <w:rPr>
                <w:szCs w:val="16"/>
              </w:rPr>
              <w:t>rep. No. 77, 2006</w:t>
            </w:r>
          </w:p>
        </w:tc>
      </w:tr>
      <w:tr w:rsidR="00635155" w:rsidRPr="009A7184" w14:paraId="0CEFE597" w14:textId="77777777" w:rsidTr="001F643F">
        <w:trPr>
          <w:cantSplit/>
        </w:trPr>
        <w:tc>
          <w:tcPr>
            <w:tcW w:w="2044" w:type="dxa"/>
            <w:shd w:val="clear" w:color="auto" w:fill="auto"/>
          </w:tcPr>
          <w:p w14:paraId="7905CEBB" w14:textId="77777777" w:rsidR="00635155" w:rsidRPr="009A7184" w:rsidRDefault="00635155" w:rsidP="00635155">
            <w:pPr>
              <w:pStyle w:val="ENoteTableText"/>
              <w:tabs>
                <w:tab w:val="center" w:leader="dot" w:pos="2268"/>
              </w:tabs>
              <w:rPr>
                <w:szCs w:val="16"/>
              </w:rPr>
            </w:pPr>
            <w:r w:rsidRPr="009A7184">
              <w:rPr>
                <w:szCs w:val="16"/>
              </w:rPr>
              <w:t>2710.91.79</w:t>
            </w:r>
            <w:r w:rsidRPr="009A7184">
              <w:rPr>
                <w:szCs w:val="16"/>
              </w:rPr>
              <w:tab/>
            </w:r>
          </w:p>
        </w:tc>
        <w:tc>
          <w:tcPr>
            <w:tcW w:w="5044" w:type="dxa"/>
            <w:shd w:val="clear" w:color="auto" w:fill="auto"/>
          </w:tcPr>
          <w:p w14:paraId="6ED8C44E" w14:textId="77777777" w:rsidR="00635155" w:rsidRPr="009A7184" w:rsidRDefault="00635155" w:rsidP="00635155">
            <w:pPr>
              <w:pStyle w:val="ENoteTableText"/>
              <w:rPr>
                <w:szCs w:val="16"/>
              </w:rPr>
            </w:pPr>
            <w:r w:rsidRPr="009A7184">
              <w:rPr>
                <w:szCs w:val="16"/>
              </w:rPr>
              <w:t>ad. No. 120, 2001</w:t>
            </w:r>
          </w:p>
        </w:tc>
      </w:tr>
      <w:tr w:rsidR="00635155" w:rsidRPr="009A7184" w14:paraId="73994F06" w14:textId="77777777" w:rsidTr="001F643F">
        <w:trPr>
          <w:cantSplit/>
        </w:trPr>
        <w:tc>
          <w:tcPr>
            <w:tcW w:w="2044" w:type="dxa"/>
            <w:shd w:val="clear" w:color="auto" w:fill="auto"/>
          </w:tcPr>
          <w:p w14:paraId="6A479211" w14:textId="77777777" w:rsidR="00635155" w:rsidRPr="009A7184" w:rsidRDefault="00635155" w:rsidP="00635155">
            <w:pPr>
              <w:pStyle w:val="ENoteTableText"/>
              <w:rPr>
                <w:szCs w:val="16"/>
              </w:rPr>
            </w:pPr>
          </w:p>
        </w:tc>
        <w:tc>
          <w:tcPr>
            <w:tcW w:w="5044" w:type="dxa"/>
            <w:shd w:val="clear" w:color="auto" w:fill="auto"/>
          </w:tcPr>
          <w:p w14:paraId="56BB8990" w14:textId="77777777" w:rsidR="00635155" w:rsidRPr="009A7184" w:rsidRDefault="00635155" w:rsidP="00635155">
            <w:pPr>
              <w:pStyle w:val="ENoteTableText"/>
              <w:rPr>
                <w:szCs w:val="16"/>
              </w:rPr>
            </w:pPr>
            <w:r w:rsidRPr="009A7184">
              <w:rPr>
                <w:szCs w:val="16"/>
              </w:rPr>
              <w:t>am. No. 63, 2003</w:t>
            </w:r>
          </w:p>
        </w:tc>
      </w:tr>
      <w:tr w:rsidR="00635155" w:rsidRPr="009A7184" w14:paraId="1030FE89" w14:textId="77777777" w:rsidTr="001F643F">
        <w:trPr>
          <w:cantSplit/>
        </w:trPr>
        <w:tc>
          <w:tcPr>
            <w:tcW w:w="2044" w:type="dxa"/>
            <w:shd w:val="clear" w:color="auto" w:fill="auto"/>
          </w:tcPr>
          <w:p w14:paraId="5B7980BB" w14:textId="77777777" w:rsidR="00635155" w:rsidRPr="009A7184" w:rsidRDefault="00635155" w:rsidP="00635155">
            <w:pPr>
              <w:pStyle w:val="ENoteTableText"/>
              <w:rPr>
                <w:szCs w:val="16"/>
              </w:rPr>
            </w:pPr>
          </w:p>
        </w:tc>
        <w:tc>
          <w:tcPr>
            <w:tcW w:w="5044" w:type="dxa"/>
            <w:shd w:val="clear" w:color="auto" w:fill="auto"/>
          </w:tcPr>
          <w:p w14:paraId="5F4C60F8" w14:textId="77777777" w:rsidR="00635155" w:rsidRPr="009A7184" w:rsidRDefault="00635155" w:rsidP="00635155">
            <w:pPr>
              <w:pStyle w:val="ENoteTableText"/>
              <w:rPr>
                <w:szCs w:val="16"/>
              </w:rPr>
            </w:pPr>
            <w:r w:rsidRPr="009A7184">
              <w:rPr>
                <w:szCs w:val="16"/>
              </w:rPr>
              <w:t>rep. No. 77, 2006</w:t>
            </w:r>
          </w:p>
        </w:tc>
      </w:tr>
      <w:tr w:rsidR="00635155" w:rsidRPr="009A7184" w14:paraId="7E049F3F" w14:textId="77777777" w:rsidTr="001F643F">
        <w:trPr>
          <w:cantSplit/>
        </w:trPr>
        <w:tc>
          <w:tcPr>
            <w:tcW w:w="2044" w:type="dxa"/>
            <w:shd w:val="clear" w:color="auto" w:fill="auto"/>
          </w:tcPr>
          <w:p w14:paraId="42A18B96" w14:textId="77777777" w:rsidR="00635155" w:rsidRPr="009A7184" w:rsidRDefault="00635155" w:rsidP="00635155">
            <w:pPr>
              <w:pStyle w:val="ENoteTableText"/>
              <w:tabs>
                <w:tab w:val="center" w:leader="dot" w:pos="2268"/>
              </w:tabs>
              <w:rPr>
                <w:szCs w:val="16"/>
              </w:rPr>
            </w:pPr>
            <w:r w:rsidRPr="009A7184">
              <w:rPr>
                <w:szCs w:val="16"/>
              </w:rPr>
              <w:t>2710.91.8</w:t>
            </w:r>
            <w:r w:rsidRPr="009A7184">
              <w:rPr>
                <w:szCs w:val="16"/>
              </w:rPr>
              <w:tab/>
            </w:r>
          </w:p>
        </w:tc>
        <w:tc>
          <w:tcPr>
            <w:tcW w:w="5044" w:type="dxa"/>
            <w:shd w:val="clear" w:color="auto" w:fill="auto"/>
          </w:tcPr>
          <w:p w14:paraId="4A74CDB6" w14:textId="77777777" w:rsidR="00635155" w:rsidRPr="009A7184" w:rsidRDefault="00635155" w:rsidP="00635155">
            <w:pPr>
              <w:pStyle w:val="ENoteTableText"/>
              <w:rPr>
                <w:szCs w:val="16"/>
              </w:rPr>
            </w:pPr>
            <w:r w:rsidRPr="009A7184">
              <w:rPr>
                <w:szCs w:val="16"/>
              </w:rPr>
              <w:t>ad. No. 65, 2004</w:t>
            </w:r>
          </w:p>
        </w:tc>
      </w:tr>
      <w:tr w:rsidR="00635155" w:rsidRPr="009A7184" w14:paraId="06C2B12A" w14:textId="77777777" w:rsidTr="001F643F">
        <w:trPr>
          <w:cantSplit/>
        </w:trPr>
        <w:tc>
          <w:tcPr>
            <w:tcW w:w="2044" w:type="dxa"/>
            <w:shd w:val="clear" w:color="auto" w:fill="auto"/>
          </w:tcPr>
          <w:p w14:paraId="125E35D1" w14:textId="77777777" w:rsidR="00635155" w:rsidRPr="009A7184" w:rsidRDefault="00635155" w:rsidP="00635155">
            <w:pPr>
              <w:pStyle w:val="ENoteTableText"/>
              <w:rPr>
                <w:szCs w:val="16"/>
              </w:rPr>
            </w:pPr>
          </w:p>
        </w:tc>
        <w:tc>
          <w:tcPr>
            <w:tcW w:w="5044" w:type="dxa"/>
            <w:shd w:val="clear" w:color="auto" w:fill="auto"/>
          </w:tcPr>
          <w:p w14:paraId="43434534" w14:textId="77777777" w:rsidR="00635155" w:rsidRPr="009A7184" w:rsidRDefault="00635155" w:rsidP="00635155">
            <w:pPr>
              <w:pStyle w:val="ENoteTableText"/>
              <w:rPr>
                <w:szCs w:val="16"/>
              </w:rPr>
            </w:pPr>
            <w:r w:rsidRPr="009A7184">
              <w:rPr>
                <w:szCs w:val="16"/>
              </w:rPr>
              <w:t>rep. No. 77, 2006</w:t>
            </w:r>
          </w:p>
        </w:tc>
      </w:tr>
      <w:tr w:rsidR="00635155" w:rsidRPr="009A7184" w14:paraId="59E6C3E2" w14:textId="77777777" w:rsidTr="001F643F">
        <w:trPr>
          <w:cantSplit/>
        </w:trPr>
        <w:tc>
          <w:tcPr>
            <w:tcW w:w="2044" w:type="dxa"/>
            <w:shd w:val="clear" w:color="auto" w:fill="auto"/>
          </w:tcPr>
          <w:p w14:paraId="7613407E" w14:textId="77777777" w:rsidR="00635155" w:rsidRPr="009A7184" w:rsidRDefault="00635155" w:rsidP="00635155">
            <w:pPr>
              <w:pStyle w:val="ENoteTableText"/>
              <w:tabs>
                <w:tab w:val="center" w:leader="dot" w:pos="2268"/>
              </w:tabs>
              <w:rPr>
                <w:szCs w:val="16"/>
              </w:rPr>
            </w:pPr>
            <w:r w:rsidRPr="009A7184">
              <w:rPr>
                <w:szCs w:val="16"/>
              </w:rPr>
              <w:t>2710.91.80</w:t>
            </w:r>
            <w:r w:rsidRPr="009A7184">
              <w:rPr>
                <w:szCs w:val="16"/>
              </w:rPr>
              <w:tab/>
            </w:r>
          </w:p>
        </w:tc>
        <w:tc>
          <w:tcPr>
            <w:tcW w:w="5044" w:type="dxa"/>
            <w:shd w:val="clear" w:color="auto" w:fill="auto"/>
          </w:tcPr>
          <w:p w14:paraId="5B9E105E" w14:textId="77777777" w:rsidR="00635155" w:rsidRPr="009A7184" w:rsidRDefault="00635155" w:rsidP="00635155">
            <w:pPr>
              <w:pStyle w:val="ENoteTableText"/>
              <w:rPr>
                <w:szCs w:val="16"/>
              </w:rPr>
            </w:pPr>
            <w:r w:rsidRPr="009A7184">
              <w:rPr>
                <w:szCs w:val="16"/>
              </w:rPr>
              <w:t>ad No 77, 2006</w:t>
            </w:r>
          </w:p>
        </w:tc>
      </w:tr>
      <w:tr w:rsidR="00635155" w:rsidRPr="009A7184" w14:paraId="22B3EE16" w14:textId="77777777" w:rsidTr="001F643F">
        <w:trPr>
          <w:cantSplit/>
        </w:trPr>
        <w:tc>
          <w:tcPr>
            <w:tcW w:w="2044" w:type="dxa"/>
            <w:shd w:val="clear" w:color="auto" w:fill="auto"/>
          </w:tcPr>
          <w:p w14:paraId="04F597D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CF95D5" w14:textId="77777777" w:rsidR="00635155" w:rsidRPr="009A7184" w:rsidRDefault="00635155" w:rsidP="00635155">
            <w:pPr>
              <w:pStyle w:val="ENoteTableText"/>
              <w:rPr>
                <w:szCs w:val="16"/>
              </w:rPr>
            </w:pPr>
            <w:r w:rsidRPr="009A7184">
              <w:rPr>
                <w:szCs w:val="16"/>
              </w:rPr>
              <w:t>am No 121, 2017</w:t>
            </w:r>
          </w:p>
        </w:tc>
      </w:tr>
      <w:tr w:rsidR="00635155" w:rsidRPr="009A7184" w14:paraId="4A016022" w14:textId="77777777" w:rsidTr="001F643F">
        <w:trPr>
          <w:cantSplit/>
        </w:trPr>
        <w:tc>
          <w:tcPr>
            <w:tcW w:w="2044" w:type="dxa"/>
            <w:shd w:val="clear" w:color="auto" w:fill="auto"/>
          </w:tcPr>
          <w:p w14:paraId="6BC1966F" w14:textId="77777777" w:rsidR="00635155" w:rsidRPr="009A7184" w:rsidRDefault="00635155" w:rsidP="00635155">
            <w:pPr>
              <w:pStyle w:val="ENoteTableText"/>
              <w:tabs>
                <w:tab w:val="center" w:leader="dot" w:pos="2268"/>
              </w:tabs>
              <w:rPr>
                <w:szCs w:val="16"/>
              </w:rPr>
            </w:pPr>
            <w:r w:rsidRPr="009A7184">
              <w:rPr>
                <w:szCs w:val="16"/>
              </w:rPr>
              <w:t>2710.91.81</w:t>
            </w:r>
            <w:r w:rsidRPr="009A7184">
              <w:rPr>
                <w:szCs w:val="16"/>
              </w:rPr>
              <w:tab/>
            </w:r>
          </w:p>
        </w:tc>
        <w:tc>
          <w:tcPr>
            <w:tcW w:w="5044" w:type="dxa"/>
            <w:shd w:val="clear" w:color="auto" w:fill="auto"/>
          </w:tcPr>
          <w:p w14:paraId="7CB5155C" w14:textId="77777777" w:rsidR="00635155" w:rsidRPr="009A7184" w:rsidRDefault="00635155" w:rsidP="00635155">
            <w:pPr>
              <w:pStyle w:val="ENoteTableText"/>
              <w:rPr>
                <w:szCs w:val="16"/>
              </w:rPr>
            </w:pPr>
            <w:r w:rsidRPr="009A7184">
              <w:rPr>
                <w:szCs w:val="16"/>
              </w:rPr>
              <w:t>ad. No. 65, 2004</w:t>
            </w:r>
          </w:p>
        </w:tc>
      </w:tr>
      <w:tr w:rsidR="00635155" w:rsidRPr="009A7184" w14:paraId="65EBDE3A" w14:textId="77777777" w:rsidTr="001F643F">
        <w:trPr>
          <w:cantSplit/>
        </w:trPr>
        <w:tc>
          <w:tcPr>
            <w:tcW w:w="2044" w:type="dxa"/>
            <w:shd w:val="clear" w:color="auto" w:fill="auto"/>
          </w:tcPr>
          <w:p w14:paraId="31D1DFFB" w14:textId="77777777" w:rsidR="00635155" w:rsidRPr="009A7184" w:rsidRDefault="00635155" w:rsidP="00635155">
            <w:pPr>
              <w:pStyle w:val="ENoteTableText"/>
              <w:rPr>
                <w:szCs w:val="16"/>
              </w:rPr>
            </w:pPr>
          </w:p>
        </w:tc>
        <w:tc>
          <w:tcPr>
            <w:tcW w:w="5044" w:type="dxa"/>
            <w:shd w:val="clear" w:color="auto" w:fill="auto"/>
          </w:tcPr>
          <w:p w14:paraId="5B8A5BAD" w14:textId="77777777" w:rsidR="00635155" w:rsidRPr="009A7184" w:rsidRDefault="00635155" w:rsidP="00635155">
            <w:pPr>
              <w:pStyle w:val="ENoteTableText"/>
              <w:rPr>
                <w:szCs w:val="16"/>
              </w:rPr>
            </w:pPr>
            <w:r w:rsidRPr="009A7184">
              <w:rPr>
                <w:szCs w:val="16"/>
              </w:rPr>
              <w:t>am. No. 65, 2004</w:t>
            </w:r>
          </w:p>
        </w:tc>
      </w:tr>
      <w:tr w:rsidR="00635155" w:rsidRPr="009A7184" w14:paraId="6AC59F27" w14:textId="77777777" w:rsidTr="001F643F">
        <w:trPr>
          <w:cantSplit/>
        </w:trPr>
        <w:tc>
          <w:tcPr>
            <w:tcW w:w="2044" w:type="dxa"/>
            <w:shd w:val="clear" w:color="auto" w:fill="auto"/>
          </w:tcPr>
          <w:p w14:paraId="24B943DE" w14:textId="77777777" w:rsidR="00635155" w:rsidRPr="009A7184" w:rsidRDefault="00635155" w:rsidP="00635155">
            <w:pPr>
              <w:pStyle w:val="ENoteTableText"/>
              <w:rPr>
                <w:szCs w:val="16"/>
              </w:rPr>
            </w:pPr>
          </w:p>
        </w:tc>
        <w:tc>
          <w:tcPr>
            <w:tcW w:w="5044" w:type="dxa"/>
            <w:shd w:val="clear" w:color="auto" w:fill="auto"/>
          </w:tcPr>
          <w:p w14:paraId="726D6B98" w14:textId="77777777" w:rsidR="00635155" w:rsidRPr="009A7184" w:rsidRDefault="00635155" w:rsidP="00635155">
            <w:pPr>
              <w:pStyle w:val="ENoteTableText"/>
              <w:rPr>
                <w:szCs w:val="16"/>
              </w:rPr>
            </w:pPr>
            <w:r w:rsidRPr="009A7184">
              <w:rPr>
                <w:szCs w:val="16"/>
              </w:rPr>
              <w:t>rep. No. 77, 2006</w:t>
            </w:r>
          </w:p>
        </w:tc>
      </w:tr>
      <w:tr w:rsidR="00635155" w:rsidRPr="009A7184" w14:paraId="2DB72BB2" w14:textId="77777777" w:rsidTr="001F643F">
        <w:trPr>
          <w:cantSplit/>
        </w:trPr>
        <w:tc>
          <w:tcPr>
            <w:tcW w:w="2044" w:type="dxa"/>
            <w:shd w:val="clear" w:color="auto" w:fill="auto"/>
          </w:tcPr>
          <w:p w14:paraId="3A777B9A" w14:textId="77777777" w:rsidR="00635155" w:rsidRPr="009A7184" w:rsidRDefault="00635155" w:rsidP="00635155">
            <w:pPr>
              <w:pStyle w:val="ENoteTableText"/>
              <w:tabs>
                <w:tab w:val="center" w:leader="dot" w:pos="2268"/>
              </w:tabs>
              <w:rPr>
                <w:szCs w:val="16"/>
              </w:rPr>
            </w:pPr>
            <w:r w:rsidRPr="009A7184">
              <w:rPr>
                <w:szCs w:val="16"/>
              </w:rPr>
              <w:t>2710.91.82</w:t>
            </w:r>
            <w:r w:rsidRPr="009A7184">
              <w:rPr>
                <w:szCs w:val="16"/>
              </w:rPr>
              <w:tab/>
            </w:r>
          </w:p>
        </w:tc>
        <w:tc>
          <w:tcPr>
            <w:tcW w:w="5044" w:type="dxa"/>
            <w:shd w:val="clear" w:color="auto" w:fill="auto"/>
          </w:tcPr>
          <w:p w14:paraId="14CD9418" w14:textId="77777777" w:rsidR="00635155" w:rsidRPr="009A7184" w:rsidRDefault="00635155" w:rsidP="00635155">
            <w:pPr>
              <w:pStyle w:val="ENoteTableText"/>
              <w:rPr>
                <w:szCs w:val="16"/>
              </w:rPr>
            </w:pPr>
            <w:r w:rsidRPr="009A7184">
              <w:rPr>
                <w:szCs w:val="16"/>
              </w:rPr>
              <w:t>ad. No. 65, 2004</w:t>
            </w:r>
          </w:p>
        </w:tc>
      </w:tr>
      <w:tr w:rsidR="00635155" w:rsidRPr="009A7184" w14:paraId="2B0496FE" w14:textId="77777777" w:rsidTr="001F643F">
        <w:trPr>
          <w:cantSplit/>
        </w:trPr>
        <w:tc>
          <w:tcPr>
            <w:tcW w:w="2044" w:type="dxa"/>
            <w:shd w:val="clear" w:color="auto" w:fill="auto"/>
          </w:tcPr>
          <w:p w14:paraId="6714105F" w14:textId="77777777" w:rsidR="00635155" w:rsidRPr="009A7184" w:rsidRDefault="00635155" w:rsidP="00635155">
            <w:pPr>
              <w:pStyle w:val="ENoteTableText"/>
              <w:rPr>
                <w:szCs w:val="16"/>
              </w:rPr>
            </w:pPr>
          </w:p>
        </w:tc>
        <w:tc>
          <w:tcPr>
            <w:tcW w:w="5044" w:type="dxa"/>
            <w:shd w:val="clear" w:color="auto" w:fill="auto"/>
          </w:tcPr>
          <w:p w14:paraId="07C4FC02" w14:textId="77777777" w:rsidR="00635155" w:rsidRPr="009A7184" w:rsidRDefault="00635155" w:rsidP="00635155">
            <w:pPr>
              <w:pStyle w:val="ENoteTableText"/>
              <w:rPr>
                <w:szCs w:val="16"/>
              </w:rPr>
            </w:pPr>
            <w:r w:rsidRPr="009A7184">
              <w:rPr>
                <w:szCs w:val="16"/>
              </w:rPr>
              <w:t>am. No. 65, 2004</w:t>
            </w:r>
          </w:p>
        </w:tc>
      </w:tr>
      <w:tr w:rsidR="00635155" w:rsidRPr="009A7184" w14:paraId="1495B5D1" w14:textId="77777777" w:rsidTr="001F643F">
        <w:trPr>
          <w:cantSplit/>
        </w:trPr>
        <w:tc>
          <w:tcPr>
            <w:tcW w:w="2044" w:type="dxa"/>
            <w:shd w:val="clear" w:color="auto" w:fill="auto"/>
          </w:tcPr>
          <w:p w14:paraId="6A2165F0" w14:textId="77777777" w:rsidR="00635155" w:rsidRPr="009A7184" w:rsidRDefault="00635155" w:rsidP="00635155">
            <w:pPr>
              <w:pStyle w:val="ENoteTableText"/>
              <w:rPr>
                <w:szCs w:val="16"/>
              </w:rPr>
            </w:pPr>
          </w:p>
        </w:tc>
        <w:tc>
          <w:tcPr>
            <w:tcW w:w="5044" w:type="dxa"/>
            <w:shd w:val="clear" w:color="auto" w:fill="auto"/>
          </w:tcPr>
          <w:p w14:paraId="1E5095F6" w14:textId="77777777" w:rsidR="00635155" w:rsidRPr="009A7184" w:rsidRDefault="00635155" w:rsidP="00635155">
            <w:pPr>
              <w:pStyle w:val="ENoteTableText"/>
              <w:rPr>
                <w:szCs w:val="16"/>
              </w:rPr>
            </w:pPr>
            <w:r w:rsidRPr="009A7184">
              <w:rPr>
                <w:szCs w:val="16"/>
              </w:rPr>
              <w:t>rep. No. 77, 2006</w:t>
            </w:r>
          </w:p>
        </w:tc>
      </w:tr>
      <w:tr w:rsidR="00635155" w:rsidRPr="009A7184" w14:paraId="13DF0F92" w14:textId="77777777" w:rsidTr="001F643F">
        <w:trPr>
          <w:cantSplit/>
        </w:trPr>
        <w:tc>
          <w:tcPr>
            <w:tcW w:w="2044" w:type="dxa"/>
            <w:shd w:val="clear" w:color="auto" w:fill="auto"/>
          </w:tcPr>
          <w:p w14:paraId="4E6CD649" w14:textId="77777777" w:rsidR="00635155" w:rsidRPr="009A7184" w:rsidRDefault="00635155" w:rsidP="00635155">
            <w:pPr>
              <w:pStyle w:val="ENoteTableText"/>
              <w:tabs>
                <w:tab w:val="center" w:leader="dot" w:pos="2268"/>
              </w:tabs>
              <w:rPr>
                <w:szCs w:val="16"/>
              </w:rPr>
            </w:pPr>
            <w:r w:rsidRPr="009A7184">
              <w:rPr>
                <w:szCs w:val="16"/>
              </w:rPr>
              <w:t>2710.91.9</w:t>
            </w:r>
            <w:r w:rsidRPr="009A7184">
              <w:rPr>
                <w:szCs w:val="16"/>
              </w:rPr>
              <w:tab/>
            </w:r>
          </w:p>
        </w:tc>
        <w:tc>
          <w:tcPr>
            <w:tcW w:w="5044" w:type="dxa"/>
            <w:shd w:val="clear" w:color="auto" w:fill="auto"/>
          </w:tcPr>
          <w:p w14:paraId="406593AC" w14:textId="77777777" w:rsidR="00635155" w:rsidRPr="009A7184" w:rsidRDefault="00635155" w:rsidP="00635155">
            <w:pPr>
              <w:pStyle w:val="ENoteTableText"/>
              <w:rPr>
                <w:szCs w:val="16"/>
              </w:rPr>
            </w:pPr>
            <w:r w:rsidRPr="009A7184">
              <w:rPr>
                <w:szCs w:val="16"/>
              </w:rPr>
              <w:t>ad. No. 120, 2001</w:t>
            </w:r>
          </w:p>
        </w:tc>
      </w:tr>
      <w:tr w:rsidR="00635155" w:rsidRPr="009A7184" w14:paraId="4F74AE9A" w14:textId="77777777" w:rsidTr="001F643F">
        <w:trPr>
          <w:cantSplit/>
        </w:trPr>
        <w:tc>
          <w:tcPr>
            <w:tcW w:w="2044" w:type="dxa"/>
            <w:shd w:val="clear" w:color="auto" w:fill="auto"/>
          </w:tcPr>
          <w:p w14:paraId="6F64FE99" w14:textId="77777777" w:rsidR="00635155" w:rsidRPr="009A7184" w:rsidRDefault="00635155" w:rsidP="00635155">
            <w:pPr>
              <w:pStyle w:val="ENoteTableText"/>
              <w:tabs>
                <w:tab w:val="center" w:leader="dot" w:pos="2268"/>
              </w:tabs>
              <w:rPr>
                <w:szCs w:val="16"/>
              </w:rPr>
            </w:pPr>
            <w:r w:rsidRPr="009A7184">
              <w:rPr>
                <w:szCs w:val="16"/>
              </w:rPr>
              <w:t>2710.91.91</w:t>
            </w:r>
            <w:r w:rsidRPr="009A7184">
              <w:rPr>
                <w:szCs w:val="16"/>
              </w:rPr>
              <w:tab/>
            </w:r>
          </w:p>
        </w:tc>
        <w:tc>
          <w:tcPr>
            <w:tcW w:w="5044" w:type="dxa"/>
            <w:shd w:val="clear" w:color="auto" w:fill="auto"/>
          </w:tcPr>
          <w:p w14:paraId="10881405" w14:textId="77777777" w:rsidR="00635155" w:rsidRPr="009A7184" w:rsidRDefault="00635155" w:rsidP="00635155">
            <w:pPr>
              <w:pStyle w:val="ENoteTableText"/>
              <w:rPr>
                <w:szCs w:val="16"/>
              </w:rPr>
            </w:pPr>
            <w:r w:rsidRPr="009A7184">
              <w:rPr>
                <w:szCs w:val="16"/>
              </w:rPr>
              <w:t>ad No 120, 2001</w:t>
            </w:r>
          </w:p>
        </w:tc>
      </w:tr>
      <w:tr w:rsidR="00635155" w:rsidRPr="009A7184" w14:paraId="2AE4108C" w14:textId="77777777" w:rsidTr="001F643F">
        <w:trPr>
          <w:cantSplit/>
        </w:trPr>
        <w:tc>
          <w:tcPr>
            <w:tcW w:w="2044" w:type="dxa"/>
            <w:shd w:val="clear" w:color="auto" w:fill="auto"/>
          </w:tcPr>
          <w:p w14:paraId="4A5B18EB" w14:textId="77777777" w:rsidR="00635155" w:rsidRPr="009A7184" w:rsidRDefault="00635155" w:rsidP="00635155">
            <w:pPr>
              <w:pStyle w:val="ENoteTableText"/>
              <w:rPr>
                <w:szCs w:val="16"/>
              </w:rPr>
            </w:pPr>
          </w:p>
        </w:tc>
        <w:tc>
          <w:tcPr>
            <w:tcW w:w="5044" w:type="dxa"/>
            <w:shd w:val="clear" w:color="auto" w:fill="auto"/>
          </w:tcPr>
          <w:p w14:paraId="23D7DA72"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BB5CCA6" w14:textId="77777777" w:rsidTr="001F643F">
        <w:trPr>
          <w:cantSplit/>
        </w:trPr>
        <w:tc>
          <w:tcPr>
            <w:tcW w:w="2044" w:type="dxa"/>
            <w:shd w:val="clear" w:color="auto" w:fill="auto"/>
          </w:tcPr>
          <w:p w14:paraId="0A5B8921" w14:textId="77777777" w:rsidR="00635155" w:rsidRPr="009A7184" w:rsidRDefault="00635155" w:rsidP="00635155">
            <w:pPr>
              <w:pStyle w:val="ENoteTableText"/>
              <w:tabs>
                <w:tab w:val="center" w:leader="dot" w:pos="2268"/>
              </w:tabs>
              <w:rPr>
                <w:szCs w:val="16"/>
              </w:rPr>
            </w:pPr>
            <w:r w:rsidRPr="009A7184">
              <w:rPr>
                <w:szCs w:val="16"/>
              </w:rPr>
              <w:t>2710.91.92</w:t>
            </w:r>
            <w:r w:rsidRPr="009A7184">
              <w:rPr>
                <w:szCs w:val="16"/>
              </w:rPr>
              <w:tab/>
            </w:r>
          </w:p>
        </w:tc>
        <w:tc>
          <w:tcPr>
            <w:tcW w:w="5044" w:type="dxa"/>
            <w:shd w:val="clear" w:color="auto" w:fill="auto"/>
          </w:tcPr>
          <w:p w14:paraId="74A8684A" w14:textId="77777777" w:rsidR="00635155" w:rsidRPr="009A7184" w:rsidRDefault="00635155" w:rsidP="00635155">
            <w:pPr>
              <w:pStyle w:val="ENoteTableText"/>
              <w:rPr>
                <w:szCs w:val="16"/>
              </w:rPr>
            </w:pPr>
            <w:r w:rsidRPr="009A7184">
              <w:rPr>
                <w:szCs w:val="16"/>
              </w:rPr>
              <w:t>ad No 120, 2001</w:t>
            </w:r>
          </w:p>
        </w:tc>
      </w:tr>
      <w:tr w:rsidR="00635155" w:rsidRPr="009A7184" w14:paraId="0119FEEA" w14:textId="77777777" w:rsidTr="001F643F">
        <w:trPr>
          <w:cantSplit/>
        </w:trPr>
        <w:tc>
          <w:tcPr>
            <w:tcW w:w="2044" w:type="dxa"/>
            <w:shd w:val="clear" w:color="auto" w:fill="auto"/>
          </w:tcPr>
          <w:p w14:paraId="0879008F" w14:textId="77777777" w:rsidR="00635155" w:rsidRPr="009A7184" w:rsidRDefault="00635155" w:rsidP="00635155">
            <w:pPr>
              <w:pStyle w:val="ENoteTableText"/>
              <w:rPr>
                <w:szCs w:val="16"/>
              </w:rPr>
            </w:pPr>
          </w:p>
        </w:tc>
        <w:tc>
          <w:tcPr>
            <w:tcW w:w="5044" w:type="dxa"/>
            <w:shd w:val="clear" w:color="auto" w:fill="auto"/>
          </w:tcPr>
          <w:p w14:paraId="251711FE"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D5C3122" w14:textId="77777777" w:rsidTr="001F643F">
        <w:trPr>
          <w:cantSplit/>
        </w:trPr>
        <w:tc>
          <w:tcPr>
            <w:tcW w:w="2044" w:type="dxa"/>
            <w:shd w:val="clear" w:color="auto" w:fill="auto"/>
          </w:tcPr>
          <w:p w14:paraId="5D550EFA" w14:textId="77777777" w:rsidR="00635155" w:rsidRPr="009A7184" w:rsidRDefault="00635155" w:rsidP="00635155">
            <w:pPr>
              <w:pStyle w:val="ENoteTableText"/>
              <w:tabs>
                <w:tab w:val="center" w:leader="dot" w:pos="2268"/>
              </w:tabs>
              <w:rPr>
                <w:szCs w:val="16"/>
              </w:rPr>
            </w:pPr>
            <w:r w:rsidRPr="009A7184">
              <w:rPr>
                <w:szCs w:val="16"/>
              </w:rPr>
              <w:t>2710.91.99</w:t>
            </w:r>
            <w:r w:rsidRPr="009A7184">
              <w:rPr>
                <w:szCs w:val="16"/>
              </w:rPr>
              <w:tab/>
            </w:r>
          </w:p>
        </w:tc>
        <w:tc>
          <w:tcPr>
            <w:tcW w:w="5044" w:type="dxa"/>
            <w:shd w:val="clear" w:color="auto" w:fill="auto"/>
          </w:tcPr>
          <w:p w14:paraId="232C80F6" w14:textId="77777777" w:rsidR="00635155" w:rsidRPr="009A7184" w:rsidRDefault="00635155" w:rsidP="00635155">
            <w:pPr>
              <w:pStyle w:val="ENoteTableText"/>
              <w:rPr>
                <w:szCs w:val="16"/>
              </w:rPr>
            </w:pPr>
            <w:r w:rsidRPr="009A7184">
              <w:rPr>
                <w:szCs w:val="16"/>
              </w:rPr>
              <w:t>ad. No. 120, 2001</w:t>
            </w:r>
          </w:p>
        </w:tc>
      </w:tr>
      <w:tr w:rsidR="00635155" w:rsidRPr="009A7184" w14:paraId="45A83715" w14:textId="77777777" w:rsidTr="001F643F">
        <w:trPr>
          <w:cantSplit/>
        </w:trPr>
        <w:tc>
          <w:tcPr>
            <w:tcW w:w="2044" w:type="dxa"/>
            <w:shd w:val="clear" w:color="auto" w:fill="auto"/>
          </w:tcPr>
          <w:p w14:paraId="54D5E866" w14:textId="77777777" w:rsidR="00635155" w:rsidRPr="009A7184" w:rsidRDefault="00635155" w:rsidP="00635155">
            <w:pPr>
              <w:pStyle w:val="ENoteTableText"/>
              <w:tabs>
                <w:tab w:val="center" w:leader="dot" w:pos="2268"/>
              </w:tabs>
              <w:rPr>
                <w:szCs w:val="16"/>
              </w:rPr>
            </w:pPr>
            <w:r w:rsidRPr="009A7184">
              <w:rPr>
                <w:szCs w:val="16"/>
              </w:rPr>
              <w:t>2710.99</w:t>
            </w:r>
            <w:r w:rsidRPr="009A7184">
              <w:rPr>
                <w:szCs w:val="16"/>
              </w:rPr>
              <w:tab/>
            </w:r>
          </w:p>
        </w:tc>
        <w:tc>
          <w:tcPr>
            <w:tcW w:w="5044" w:type="dxa"/>
            <w:shd w:val="clear" w:color="auto" w:fill="auto"/>
          </w:tcPr>
          <w:p w14:paraId="2D41856B" w14:textId="77777777" w:rsidR="00635155" w:rsidRPr="009A7184" w:rsidRDefault="00635155" w:rsidP="00635155">
            <w:pPr>
              <w:pStyle w:val="ENoteTableText"/>
              <w:rPr>
                <w:szCs w:val="16"/>
              </w:rPr>
            </w:pPr>
            <w:r w:rsidRPr="009A7184">
              <w:rPr>
                <w:szCs w:val="16"/>
              </w:rPr>
              <w:t>ad. No. 120, 2001</w:t>
            </w:r>
          </w:p>
        </w:tc>
      </w:tr>
      <w:tr w:rsidR="00635155" w:rsidRPr="009A7184" w14:paraId="56488747" w14:textId="77777777" w:rsidTr="001F643F">
        <w:trPr>
          <w:cantSplit/>
        </w:trPr>
        <w:tc>
          <w:tcPr>
            <w:tcW w:w="2044" w:type="dxa"/>
            <w:shd w:val="clear" w:color="auto" w:fill="auto"/>
          </w:tcPr>
          <w:p w14:paraId="6155F8F8" w14:textId="77777777" w:rsidR="00635155" w:rsidRPr="009A7184" w:rsidRDefault="00635155" w:rsidP="00635155">
            <w:pPr>
              <w:pStyle w:val="ENoteTableText"/>
              <w:rPr>
                <w:szCs w:val="16"/>
              </w:rPr>
            </w:pPr>
          </w:p>
        </w:tc>
        <w:tc>
          <w:tcPr>
            <w:tcW w:w="5044" w:type="dxa"/>
            <w:shd w:val="clear" w:color="auto" w:fill="auto"/>
          </w:tcPr>
          <w:p w14:paraId="3A3D21DA" w14:textId="77777777" w:rsidR="00635155" w:rsidRPr="009A7184" w:rsidRDefault="00635155" w:rsidP="00635155">
            <w:pPr>
              <w:pStyle w:val="ENoteTableText"/>
              <w:rPr>
                <w:szCs w:val="16"/>
              </w:rPr>
            </w:pPr>
            <w:r w:rsidRPr="009A7184">
              <w:rPr>
                <w:szCs w:val="16"/>
              </w:rPr>
              <w:t>rs. No. 77, 2006</w:t>
            </w:r>
          </w:p>
        </w:tc>
      </w:tr>
      <w:tr w:rsidR="00635155" w:rsidRPr="009A7184" w14:paraId="2B77BBF9" w14:textId="77777777" w:rsidTr="001F643F">
        <w:trPr>
          <w:cantSplit/>
        </w:trPr>
        <w:tc>
          <w:tcPr>
            <w:tcW w:w="2044" w:type="dxa"/>
            <w:shd w:val="clear" w:color="auto" w:fill="auto"/>
          </w:tcPr>
          <w:p w14:paraId="377A9BE4" w14:textId="77777777" w:rsidR="00635155" w:rsidRPr="009A7184" w:rsidRDefault="00635155" w:rsidP="00635155">
            <w:pPr>
              <w:pStyle w:val="ENoteTableText"/>
              <w:tabs>
                <w:tab w:val="center" w:leader="dot" w:pos="2268"/>
              </w:tabs>
              <w:rPr>
                <w:szCs w:val="16"/>
              </w:rPr>
            </w:pPr>
            <w:r w:rsidRPr="009A7184">
              <w:rPr>
                <w:szCs w:val="16"/>
              </w:rPr>
              <w:t>2710.99.1</w:t>
            </w:r>
            <w:r w:rsidRPr="009A7184">
              <w:rPr>
                <w:szCs w:val="16"/>
              </w:rPr>
              <w:tab/>
            </w:r>
          </w:p>
        </w:tc>
        <w:tc>
          <w:tcPr>
            <w:tcW w:w="5044" w:type="dxa"/>
            <w:shd w:val="clear" w:color="auto" w:fill="auto"/>
          </w:tcPr>
          <w:p w14:paraId="75BB3F49" w14:textId="77777777" w:rsidR="00635155" w:rsidRPr="009A7184" w:rsidRDefault="00635155" w:rsidP="00635155">
            <w:pPr>
              <w:pStyle w:val="ENoteTableText"/>
              <w:rPr>
                <w:szCs w:val="16"/>
              </w:rPr>
            </w:pPr>
            <w:r w:rsidRPr="009A7184">
              <w:rPr>
                <w:szCs w:val="16"/>
              </w:rPr>
              <w:t>ad. No. 120, 2001</w:t>
            </w:r>
          </w:p>
        </w:tc>
      </w:tr>
      <w:tr w:rsidR="00635155" w:rsidRPr="009A7184" w14:paraId="417569B8" w14:textId="77777777" w:rsidTr="001F643F">
        <w:trPr>
          <w:cantSplit/>
        </w:trPr>
        <w:tc>
          <w:tcPr>
            <w:tcW w:w="2044" w:type="dxa"/>
            <w:shd w:val="clear" w:color="auto" w:fill="auto"/>
          </w:tcPr>
          <w:p w14:paraId="2B72FB07" w14:textId="77777777" w:rsidR="00635155" w:rsidRPr="009A7184" w:rsidRDefault="00635155" w:rsidP="00635155">
            <w:pPr>
              <w:pStyle w:val="ENoteTableText"/>
              <w:rPr>
                <w:szCs w:val="16"/>
              </w:rPr>
            </w:pPr>
          </w:p>
        </w:tc>
        <w:tc>
          <w:tcPr>
            <w:tcW w:w="5044" w:type="dxa"/>
            <w:shd w:val="clear" w:color="auto" w:fill="auto"/>
          </w:tcPr>
          <w:p w14:paraId="7514FE87" w14:textId="77777777" w:rsidR="00635155" w:rsidRPr="009A7184" w:rsidRDefault="00635155" w:rsidP="00635155">
            <w:pPr>
              <w:pStyle w:val="ENoteTableText"/>
              <w:rPr>
                <w:szCs w:val="16"/>
              </w:rPr>
            </w:pPr>
            <w:r w:rsidRPr="009A7184">
              <w:rPr>
                <w:szCs w:val="16"/>
              </w:rPr>
              <w:t>rs. No. 77, 2006</w:t>
            </w:r>
          </w:p>
        </w:tc>
      </w:tr>
      <w:tr w:rsidR="00635155" w:rsidRPr="009A7184" w14:paraId="480B040D" w14:textId="77777777" w:rsidTr="001F643F">
        <w:trPr>
          <w:cantSplit/>
        </w:trPr>
        <w:tc>
          <w:tcPr>
            <w:tcW w:w="2044" w:type="dxa"/>
            <w:shd w:val="clear" w:color="auto" w:fill="auto"/>
          </w:tcPr>
          <w:p w14:paraId="5065883E" w14:textId="77777777" w:rsidR="00635155" w:rsidRPr="009A7184" w:rsidRDefault="00635155" w:rsidP="00635155">
            <w:pPr>
              <w:pStyle w:val="ENoteTableText"/>
              <w:tabs>
                <w:tab w:val="center" w:leader="dot" w:pos="2268"/>
              </w:tabs>
              <w:rPr>
                <w:szCs w:val="16"/>
              </w:rPr>
            </w:pPr>
            <w:r w:rsidRPr="009A7184">
              <w:rPr>
                <w:szCs w:val="16"/>
              </w:rPr>
              <w:t>2710.99.11</w:t>
            </w:r>
            <w:r w:rsidRPr="009A7184">
              <w:rPr>
                <w:szCs w:val="16"/>
              </w:rPr>
              <w:tab/>
            </w:r>
          </w:p>
        </w:tc>
        <w:tc>
          <w:tcPr>
            <w:tcW w:w="5044" w:type="dxa"/>
            <w:shd w:val="clear" w:color="auto" w:fill="auto"/>
          </w:tcPr>
          <w:p w14:paraId="6228888A" w14:textId="77777777" w:rsidR="00635155" w:rsidRPr="009A7184" w:rsidRDefault="00635155" w:rsidP="00635155">
            <w:pPr>
              <w:pStyle w:val="ENoteTableText"/>
              <w:rPr>
                <w:szCs w:val="16"/>
              </w:rPr>
            </w:pPr>
            <w:r w:rsidRPr="009A7184">
              <w:rPr>
                <w:szCs w:val="16"/>
              </w:rPr>
              <w:t>ad. No. 120, 2001</w:t>
            </w:r>
          </w:p>
        </w:tc>
      </w:tr>
      <w:tr w:rsidR="00635155" w:rsidRPr="009A7184" w14:paraId="33FD69CE" w14:textId="77777777" w:rsidTr="001F643F">
        <w:trPr>
          <w:cantSplit/>
        </w:trPr>
        <w:tc>
          <w:tcPr>
            <w:tcW w:w="2044" w:type="dxa"/>
            <w:shd w:val="clear" w:color="auto" w:fill="auto"/>
          </w:tcPr>
          <w:p w14:paraId="69A75278" w14:textId="77777777" w:rsidR="00635155" w:rsidRPr="009A7184" w:rsidRDefault="00635155" w:rsidP="00635155">
            <w:pPr>
              <w:pStyle w:val="ENoteTableText"/>
              <w:rPr>
                <w:szCs w:val="16"/>
              </w:rPr>
            </w:pPr>
          </w:p>
        </w:tc>
        <w:tc>
          <w:tcPr>
            <w:tcW w:w="5044" w:type="dxa"/>
            <w:shd w:val="clear" w:color="auto" w:fill="auto"/>
          </w:tcPr>
          <w:p w14:paraId="5313A713" w14:textId="77777777" w:rsidR="00635155" w:rsidRPr="009A7184" w:rsidRDefault="00635155" w:rsidP="00635155">
            <w:pPr>
              <w:pStyle w:val="ENoteTableText"/>
              <w:rPr>
                <w:szCs w:val="16"/>
              </w:rPr>
            </w:pPr>
            <w:r w:rsidRPr="009A7184">
              <w:rPr>
                <w:szCs w:val="16"/>
              </w:rPr>
              <w:t>rep. No. 77, 2006</w:t>
            </w:r>
          </w:p>
        </w:tc>
      </w:tr>
      <w:tr w:rsidR="00635155" w:rsidRPr="009A7184" w14:paraId="09F4F0F6" w14:textId="77777777" w:rsidTr="001F643F">
        <w:trPr>
          <w:cantSplit/>
        </w:trPr>
        <w:tc>
          <w:tcPr>
            <w:tcW w:w="2044" w:type="dxa"/>
            <w:shd w:val="clear" w:color="auto" w:fill="auto"/>
          </w:tcPr>
          <w:p w14:paraId="1BD0DEE0" w14:textId="77777777" w:rsidR="00635155" w:rsidRPr="009A7184" w:rsidRDefault="00635155" w:rsidP="00635155">
            <w:pPr>
              <w:pStyle w:val="ENoteTableText"/>
              <w:tabs>
                <w:tab w:val="center" w:leader="dot" w:pos="2268"/>
              </w:tabs>
              <w:rPr>
                <w:szCs w:val="16"/>
              </w:rPr>
            </w:pPr>
            <w:r w:rsidRPr="009A7184">
              <w:rPr>
                <w:szCs w:val="16"/>
              </w:rPr>
              <w:t>2710.99.12</w:t>
            </w:r>
            <w:r w:rsidRPr="009A7184">
              <w:rPr>
                <w:szCs w:val="16"/>
              </w:rPr>
              <w:tab/>
            </w:r>
          </w:p>
        </w:tc>
        <w:tc>
          <w:tcPr>
            <w:tcW w:w="5044" w:type="dxa"/>
            <w:shd w:val="clear" w:color="auto" w:fill="auto"/>
          </w:tcPr>
          <w:p w14:paraId="37030573" w14:textId="77777777" w:rsidR="00635155" w:rsidRPr="009A7184" w:rsidRDefault="00635155" w:rsidP="00635155">
            <w:pPr>
              <w:pStyle w:val="ENoteTableText"/>
              <w:rPr>
                <w:szCs w:val="16"/>
              </w:rPr>
            </w:pPr>
            <w:r w:rsidRPr="009A7184">
              <w:rPr>
                <w:szCs w:val="16"/>
              </w:rPr>
              <w:t>ad. No. 120, 2001</w:t>
            </w:r>
          </w:p>
        </w:tc>
      </w:tr>
      <w:tr w:rsidR="00635155" w:rsidRPr="009A7184" w14:paraId="1F7E68AC" w14:textId="77777777" w:rsidTr="001F643F">
        <w:trPr>
          <w:cantSplit/>
        </w:trPr>
        <w:tc>
          <w:tcPr>
            <w:tcW w:w="2044" w:type="dxa"/>
            <w:shd w:val="clear" w:color="auto" w:fill="auto"/>
          </w:tcPr>
          <w:p w14:paraId="14CCBB3A" w14:textId="77777777" w:rsidR="00635155" w:rsidRPr="009A7184" w:rsidRDefault="00635155" w:rsidP="00635155">
            <w:pPr>
              <w:pStyle w:val="ENoteTableText"/>
              <w:rPr>
                <w:szCs w:val="16"/>
              </w:rPr>
            </w:pPr>
          </w:p>
        </w:tc>
        <w:tc>
          <w:tcPr>
            <w:tcW w:w="5044" w:type="dxa"/>
            <w:shd w:val="clear" w:color="auto" w:fill="auto"/>
          </w:tcPr>
          <w:p w14:paraId="0D3759D8" w14:textId="77777777" w:rsidR="00635155" w:rsidRPr="009A7184" w:rsidRDefault="00635155" w:rsidP="00635155">
            <w:pPr>
              <w:pStyle w:val="ENoteTableText"/>
              <w:rPr>
                <w:szCs w:val="16"/>
              </w:rPr>
            </w:pPr>
            <w:r w:rsidRPr="009A7184">
              <w:rPr>
                <w:szCs w:val="16"/>
              </w:rPr>
              <w:t>rep. No. 77, 2006</w:t>
            </w:r>
          </w:p>
        </w:tc>
      </w:tr>
      <w:tr w:rsidR="00635155" w:rsidRPr="009A7184" w14:paraId="316382FE" w14:textId="77777777" w:rsidTr="001F643F">
        <w:trPr>
          <w:cantSplit/>
        </w:trPr>
        <w:tc>
          <w:tcPr>
            <w:tcW w:w="2044" w:type="dxa"/>
            <w:shd w:val="clear" w:color="auto" w:fill="auto"/>
          </w:tcPr>
          <w:p w14:paraId="4F82409C" w14:textId="77777777" w:rsidR="00635155" w:rsidRPr="009A7184" w:rsidRDefault="00635155" w:rsidP="00635155">
            <w:pPr>
              <w:pStyle w:val="ENoteTableText"/>
              <w:tabs>
                <w:tab w:val="center" w:leader="dot" w:pos="2268"/>
              </w:tabs>
              <w:rPr>
                <w:szCs w:val="16"/>
              </w:rPr>
            </w:pPr>
            <w:r w:rsidRPr="009A7184">
              <w:rPr>
                <w:szCs w:val="16"/>
              </w:rPr>
              <w:t>2710.99.13</w:t>
            </w:r>
            <w:r w:rsidRPr="009A7184">
              <w:rPr>
                <w:szCs w:val="16"/>
              </w:rPr>
              <w:tab/>
            </w:r>
          </w:p>
        </w:tc>
        <w:tc>
          <w:tcPr>
            <w:tcW w:w="5044" w:type="dxa"/>
            <w:shd w:val="clear" w:color="auto" w:fill="auto"/>
          </w:tcPr>
          <w:p w14:paraId="52F58E5E" w14:textId="77777777" w:rsidR="00635155" w:rsidRPr="009A7184" w:rsidRDefault="00635155" w:rsidP="00635155">
            <w:pPr>
              <w:pStyle w:val="ENoteTableText"/>
              <w:rPr>
                <w:szCs w:val="16"/>
              </w:rPr>
            </w:pPr>
            <w:r w:rsidRPr="009A7184">
              <w:rPr>
                <w:szCs w:val="16"/>
              </w:rPr>
              <w:t>ad. No. 120, 2001</w:t>
            </w:r>
          </w:p>
        </w:tc>
      </w:tr>
      <w:tr w:rsidR="00635155" w:rsidRPr="009A7184" w14:paraId="5566F96E" w14:textId="77777777" w:rsidTr="001F643F">
        <w:trPr>
          <w:cantSplit/>
        </w:trPr>
        <w:tc>
          <w:tcPr>
            <w:tcW w:w="2044" w:type="dxa"/>
            <w:shd w:val="clear" w:color="auto" w:fill="auto"/>
          </w:tcPr>
          <w:p w14:paraId="51A511C1" w14:textId="77777777" w:rsidR="00635155" w:rsidRPr="009A7184" w:rsidRDefault="00635155" w:rsidP="00635155">
            <w:pPr>
              <w:pStyle w:val="ENoteTableText"/>
              <w:rPr>
                <w:szCs w:val="16"/>
              </w:rPr>
            </w:pPr>
          </w:p>
        </w:tc>
        <w:tc>
          <w:tcPr>
            <w:tcW w:w="5044" w:type="dxa"/>
            <w:shd w:val="clear" w:color="auto" w:fill="auto"/>
          </w:tcPr>
          <w:p w14:paraId="44A6FDE4" w14:textId="77777777" w:rsidR="00635155" w:rsidRPr="009A7184" w:rsidRDefault="00635155" w:rsidP="00635155">
            <w:pPr>
              <w:pStyle w:val="ENoteTableText"/>
              <w:rPr>
                <w:szCs w:val="16"/>
              </w:rPr>
            </w:pPr>
            <w:r w:rsidRPr="009A7184">
              <w:rPr>
                <w:szCs w:val="16"/>
              </w:rPr>
              <w:t>am. No. 63, 2003</w:t>
            </w:r>
          </w:p>
        </w:tc>
      </w:tr>
      <w:tr w:rsidR="00635155" w:rsidRPr="009A7184" w14:paraId="589BA7C6" w14:textId="77777777" w:rsidTr="001F643F">
        <w:trPr>
          <w:cantSplit/>
        </w:trPr>
        <w:tc>
          <w:tcPr>
            <w:tcW w:w="2044" w:type="dxa"/>
            <w:shd w:val="clear" w:color="auto" w:fill="auto"/>
          </w:tcPr>
          <w:p w14:paraId="6A7BD67D" w14:textId="77777777" w:rsidR="00635155" w:rsidRPr="009A7184" w:rsidRDefault="00635155" w:rsidP="00635155">
            <w:pPr>
              <w:pStyle w:val="ENoteTableText"/>
              <w:rPr>
                <w:szCs w:val="16"/>
              </w:rPr>
            </w:pPr>
          </w:p>
        </w:tc>
        <w:tc>
          <w:tcPr>
            <w:tcW w:w="5044" w:type="dxa"/>
            <w:shd w:val="clear" w:color="auto" w:fill="auto"/>
          </w:tcPr>
          <w:p w14:paraId="2BE057F9" w14:textId="77777777" w:rsidR="00635155" w:rsidRPr="009A7184" w:rsidRDefault="00635155" w:rsidP="00635155">
            <w:pPr>
              <w:pStyle w:val="ENoteTableText"/>
              <w:rPr>
                <w:szCs w:val="16"/>
              </w:rPr>
            </w:pPr>
            <w:r w:rsidRPr="009A7184">
              <w:rPr>
                <w:szCs w:val="16"/>
              </w:rPr>
              <w:t>rep. No. 77, 2006</w:t>
            </w:r>
          </w:p>
        </w:tc>
      </w:tr>
      <w:tr w:rsidR="00635155" w:rsidRPr="009A7184" w14:paraId="5D8C0631" w14:textId="77777777" w:rsidTr="001F643F">
        <w:trPr>
          <w:cantSplit/>
        </w:trPr>
        <w:tc>
          <w:tcPr>
            <w:tcW w:w="2044" w:type="dxa"/>
            <w:shd w:val="clear" w:color="auto" w:fill="auto"/>
          </w:tcPr>
          <w:p w14:paraId="6680393C" w14:textId="77777777" w:rsidR="00635155" w:rsidRPr="009A7184" w:rsidRDefault="00635155" w:rsidP="00635155">
            <w:pPr>
              <w:pStyle w:val="ENoteTableText"/>
              <w:tabs>
                <w:tab w:val="center" w:leader="dot" w:pos="2268"/>
              </w:tabs>
              <w:rPr>
                <w:szCs w:val="16"/>
              </w:rPr>
            </w:pPr>
            <w:r w:rsidRPr="009A7184">
              <w:rPr>
                <w:szCs w:val="16"/>
              </w:rPr>
              <w:t>2710.99.14</w:t>
            </w:r>
            <w:r w:rsidRPr="009A7184">
              <w:rPr>
                <w:szCs w:val="16"/>
              </w:rPr>
              <w:tab/>
            </w:r>
          </w:p>
        </w:tc>
        <w:tc>
          <w:tcPr>
            <w:tcW w:w="5044" w:type="dxa"/>
            <w:shd w:val="clear" w:color="auto" w:fill="auto"/>
          </w:tcPr>
          <w:p w14:paraId="6020989F" w14:textId="77777777" w:rsidR="00635155" w:rsidRPr="009A7184" w:rsidRDefault="00635155" w:rsidP="00635155">
            <w:pPr>
              <w:pStyle w:val="ENoteTableText"/>
              <w:rPr>
                <w:szCs w:val="16"/>
              </w:rPr>
            </w:pPr>
            <w:r w:rsidRPr="009A7184">
              <w:rPr>
                <w:szCs w:val="16"/>
              </w:rPr>
              <w:t>ad. No. 77, 2006</w:t>
            </w:r>
          </w:p>
        </w:tc>
      </w:tr>
      <w:tr w:rsidR="00635155" w:rsidRPr="009A7184" w14:paraId="05E34FD1" w14:textId="77777777" w:rsidTr="001F643F">
        <w:trPr>
          <w:cantSplit/>
        </w:trPr>
        <w:tc>
          <w:tcPr>
            <w:tcW w:w="2044" w:type="dxa"/>
            <w:shd w:val="clear" w:color="auto" w:fill="auto"/>
          </w:tcPr>
          <w:p w14:paraId="5FD67E5C" w14:textId="77777777" w:rsidR="00635155" w:rsidRPr="009A7184" w:rsidRDefault="00635155" w:rsidP="00635155">
            <w:pPr>
              <w:pStyle w:val="ENoteTableText"/>
              <w:tabs>
                <w:tab w:val="center" w:leader="dot" w:pos="2268"/>
              </w:tabs>
              <w:rPr>
                <w:szCs w:val="16"/>
              </w:rPr>
            </w:pPr>
            <w:r w:rsidRPr="009A7184">
              <w:rPr>
                <w:szCs w:val="16"/>
              </w:rPr>
              <w:t>2710.99.16</w:t>
            </w:r>
            <w:r w:rsidRPr="009A7184">
              <w:rPr>
                <w:szCs w:val="16"/>
              </w:rPr>
              <w:tab/>
            </w:r>
          </w:p>
        </w:tc>
        <w:tc>
          <w:tcPr>
            <w:tcW w:w="5044" w:type="dxa"/>
            <w:shd w:val="clear" w:color="auto" w:fill="auto"/>
          </w:tcPr>
          <w:p w14:paraId="42BA733A" w14:textId="77777777" w:rsidR="00635155" w:rsidRPr="009A7184" w:rsidRDefault="00635155" w:rsidP="00635155">
            <w:pPr>
              <w:pStyle w:val="ENoteTableText"/>
              <w:rPr>
                <w:szCs w:val="16"/>
              </w:rPr>
            </w:pPr>
            <w:r w:rsidRPr="009A7184">
              <w:rPr>
                <w:szCs w:val="16"/>
              </w:rPr>
              <w:t>ad No 77, 2006</w:t>
            </w:r>
          </w:p>
        </w:tc>
      </w:tr>
      <w:tr w:rsidR="00635155" w:rsidRPr="009A7184" w14:paraId="1E4E178D" w14:textId="77777777" w:rsidTr="001F643F">
        <w:trPr>
          <w:cantSplit/>
        </w:trPr>
        <w:tc>
          <w:tcPr>
            <w:tcW w:w="2044" w:type="dxa"/>
            <w:shd w:val="clear" w:color="auto" w:fill="auto"/>
          </w:tcPr>
          <w:p w14:paraId="7C79AC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2EC4CE0" w14:textId="77777777" w:rsidR="00635155" w:rsidRPr="009A7184" w:rsidRDefault="00635155" w:rsidP="00635155">
            <w:pPr>
              <w:pStyle w:val="ENoteTableText"/>
              <w:rPr>
                <w:szCs w:val="16"/>
              </w:rPr>
            </w:pPr>
            <w:r w:rsidRPr="009A7184">
              <w:rPr>
                <w:szCs w:val="16"/>
              </w:rPr>
              <w:t>am No 121, 2017</w:t>
            </w:r>
          </w:p>
        </w:tc>
      </w:tr>
      <w:tr w:rsidR="00635155" w:rsidRPr="009A7184" w14:paraId="38A7A3E1" w14:textId="77777777" w:rsidTr="001F643F">
        <w:trPr>
          <w:cantSplit/>
        </w:trPr>
        <w:tc>
          <w:tcPr>
            <w:tcW w:w="2044" w:type="dxa"/>
            <w:shd w:val="clear" w:color="auto" w:fill="auto"/>
          </w:tcPr>
          <w:p w14:paraId="34EA3E76" w14:textId="77777777" w:rsidR="00635155" w:rsidRPr="009A7184" w:rsidRDefault="00635155" w:rsidP="00635155">
            <w:pPr>
              <w:pStyle w:val="ENoteTableText"/>
              <w:tabs>
                <w:tab w:val="center" w:leader="dot" w:pos="2268"/>
              </w:tabs>
              <w:rPr>
                <w:szCs w:val="16"/>
              </w:rPr>
            </w:pPr>
            <w:r w:rsidRPr="009A7184">
              <w:rPr>
                <w:szCs w:val="16"/>
              </w:rPr>
              <w:t>2710.99.17</w:t>
            </w:r>
            <w:r w:rsidRPr="009A7184">
              <w:rPr>
                <w:szCs w:val="16"/>
              </w:rPr>
              <w:tab/>
            </w:r>
          </w:p>
        </w:tc>
        <w:tc>
          <w:tcPr>
            <w:tcW w:w="5044" w:type="dxa"/>
            <w:shd w:val="clear" w:color="auto" w:fill="auto"/>
          </w:tcPr>
          <w:p w14:paraId="196AFE3A" w14:textId="77777777" w:rsidR="00635155" w:rsidRPr="009A7184" w:rsidRDefault="00635155" w:rsidP="00635155">
            <w:pPr>
              <w:pStyle w:val="ENoteTableText"/>
              <w:rPr>
                <w:szCs w:val="16"/>
              </w:rPr>
            </w:pPr>
            <w:r w:rsidRPr="009A7184">
              <w:rPr>
                <w:szCs w:val="16"/>
              </w:rPr>
              <w:t>ad. No. 65, 2004</w:t>
            </w:r>
          </w:p>
        </w:tc>
      </w:tr>
      <w:tr w:rsidR="00635155" w:rsidRPr="009A7184" w14:paraId="6A8D0E49" w14:textId="77777777" w:rsidTr="001F643F">
        <w:trPr>
          <w:cantSplit/>
        </w:trPr>
        <w:tc>
          <w:tcPr>
            <w:tcW w:w="2044" w:type="dxa"/>
            <w:shd w:val="clear" w:color="auto" w:fill="auto"/>
          </w:tcPr>
          <w:p w14:paraId="1246BA0B" w14:textId="77777777" w:rsidR="00635155" w:rsidRPr="009A7184" w:rsidRDefault="00635155" w:rsidP="00635155">
            <w:pPr>
              <w:pStyle w:val="ENoteTableText"/>
              <w:rPr>
                <w:szCs w:val="16"/>
              </w:rPr>
            </w:pPr>
          </w:p>
        </w:tc>
        <w:tc>
          <w:tcPr>
            <w:tcW w:w="5044" w:type="dxa"/>
            <w:shd w:val="clear" w:color="auto" w:fill="auto"/>
          </w:tcPr>
          <w:p w14:paraId="3E5C0087" w14:textId="77777777" w:rsidR="00635155" w:rsidRPr="009A7184" w:rsidRDefault="00635155" w:rsidP="00635155">
            <w:pPr>
              <w:pStyle w:val="ENoteTableText"/>
              <w:rPr>
                <w:szCs w:val="16"/>
              </w:rPr>
            </w:pPr>
            <w:r w:rsidRPr="009A7184">
              <w:rPr>
                <w:szCs w:val="16"/>
              </w:rPr>
              <w:t>am. No. 65, 2004</w:t>
            </w:r>
          </w:p>
        </w:tc>
      </w:tr>
      <w:tr w:rsidR="00635155" w:rsidRPr="009A7184" w14:paraId="4F49A22C" w14:textId="77777777" w:rsidTr="001F643F">
        <w:trPr>
          <w:cantSplit/>
        </w:trPr>
        <w:tc>
          <w:tcPr>
            <w:tcW w:w="2044" w:type="dxa"/>
            <w:shd w:val="clear" w:color="auto" w:fill="auto"/>
          </w:tcPr>
          <w:p w14:paraId="4069FF28" w14:textId="77777777" w:rsidR="00635155" w:rsidRPr="009A7184" w:rsidRDefault="00635155" w:rsidP="00635155">
            <w:pPr>
              <w:pStyle w:val="ENoteTableText"/>
              <w:rPr>
                <w:szCs w:val="16"/>
              </w:rPr>
            </w:pPr>
          </w:p>
        </w:tc>
        <w:tc>
          <w:tcPr>
            <w:tcW w:w="5044" w:type="dxa"/>
            <w:shd w:val="clear" w:color="auto" w:fill="auto"/>
          </w:tcPr>
          <w:p w14:paraId="3D6E65F1" w14:textId="77777777" w:rsidR="00635155" w:rsidRPr="009A7184" w:rsidRDefault="00635155" w:rsidP="00635155">
            <w:pPr>
              <w:pStyle w:val="ENoteTableText"/>
              <w:rPr>
                <w:szCs w:val="16"/>
              </w:rPr>
            </w:pPr>
            <w:r w:rsidRPr="009A7184">
              <w:rPr>
                <w:szCs w:val="16"/>
              </w:rPr>
              <w:t>rep. No. 77, 2006</w:t>
            </w:r>
          </w:p>
        </w:tc>
      </w:tr>
      <w:tr w:rsidR="00635155" w:rsidRPr="009A7184" w14:paraId="56D9A4B9" w14:textId="77777777" w:rsidTr="001F643F">
        <w:trPr>
          <w:cantSplit/>
        </w:trPr>
        <w:tc>
          <w:tcPr>
            <w:tcW w:w="2044" w:type="dxa"/>
            <w:shd w:val="clear" w:color="auto" w:fill="auto"/>
          </w:tcPr>
          <w:p w14:paraId="56DF40BC" w14:textId="77777777" w:rsidR="00635155" w:rsidRPr="009A7184" w:rsidRDefault="00635155" w:rsidP="00635155">
            <w:pPr>
              <w:pStyle w:val="ENoteTableText"/>
              <w:tabs>
                <w:tab w:val="center" w:leader="dot" w:pos="2268"/>
              </w:tabs>
              <w:rPr>
                <w:szCs w:val="16"/>
              </w:rPr>
            </w:pPr>
            <w:r w:rsidRPr="009A7184">
              <w:rPr>
                <w:szCs w:val="16"/>
              </w:rPr>
              <w:t>2710.99.18</w:t>
            </w:r>
            <w:r w:rsidRPr="009A7184">
              <w:rPr>
                <w:szCs w:val="16"/>
              </w:rPr>
              <w:tab/>
            </w:r>
          </w:p>
        </w:tc>
        <w:tc>
          <w:tcPr>
            <w:tcW w:w="5044" w:type="dxa"/>
            <w:shd w:val="clear" w:color="auto" w:fill="auto"/>
          </w:tcPr>
          <w:p w14:paraId="4DC34277" w14:textId="77777777" w:rsidR="00635155" w:rsidRPr="009A7184" w:rsidRDefault="00635155" w:rsidP="00635155">
            <w:pPr>
              <w:pStyle w:val="ENoteTableText"/>
              <w:rPr>
                <w:szCs w:val="16"/>
              </w:rPr>
            </w:pPr>
            <w:r w:rsidRPr="009A7184">
              <w:rPr>
                <w:szCs w:val="16"/>
              </w:rPr>
              <w:t>ad. No. 65, 2004</w:t>
            </w:r>
          </w:p>
        </w:tc>
      </w:tr>
      <w:tr w:rsidR="00635155" w:rsidRPr="009A7184" w14:paraId="070F6D45" w14:textId="77777777" w:rsidTr="001F643F">
        <w:trPr>
          <w:cantSplit/>
        </w:trPr>
        <w:tc>
          <w:tcPr>
            <w:tcW w:w="2044" w:type="dxa"/>
            <w:shd w:val="clear" w:color="auto" w:fill="auto"/>
          </w:tcPr>
          <w:p w14:paraId="769130B5" w14:textId="77777777" w:rsidR="00635155" w:rsidRPr="009A7184" w:rsidRDefault="00635155" w:rsidP="00635155">
            <w:pPr>
              <w:pStyle w:val="ENoteTableText"/>
              <w:rPr>
                <w:szCs w:val="16"/>
              </w:rPr>
            </w:pPr>
          </w:p>
        </w:tc>
        <w:tc>
          <w:tcPr>
            <w:tcW w:w="5044" w:type="dxa"/>
            <w:shd w:val="clear" w:color="auto" w:fill="auto"/>
          </w:tcPr>
          <w:p w14:paraId="3B069859" w14:textId="77777777" w:rsidR="00635155" w:rsidRPr="009A7184" w:rsidRDefault="00635155" w:rsidP="00635155">
            <w:pPr>
              <w:pStyle w:val="ENoteTableText"/>
              <w:rPr>
                <w:szCs w:val="16"/>
              </w:rPr>
            </w:pPr>
            <w:r w:rsidRPr="009A7184">
              <w:rPr>
                <w:szCs w:val="16"/>
              </w:rPr>
              <w:t>am. No. 65, 2004</w:t>
            </w:r>
          </w:p>
        </w:tc>
      </w:tr>
      <w:tr w:rsidR="00635155" w:rsidRPr="009A7184" w14:paraId="4F65F252" w14:textId="77777777" w:rsidTr="001F643F">
        <w:trPr>
          <w:cantSplit/>
        </w:trPr>
        <w:tc>
          <w:tcPr>
            <w:tcW w:w="2044" w:type="dxa"/>
            <w:shd w:val="clear" w:color="auto" w:fill="auto"/>
          </w:tcPr>
          <w:p w14:paraId="75DFA8DC" w14:textId="77777777" w:rsidR="00635155" w:rsidRPr="009A7184" w:rsidRDefault="00635155" w:rsidP="00635155">
            <w:pPr>
              <w:pStyle w:val="ENoteTableText"/>
              <w:rPr>
                <w:szCs w:val="16"/>
              </w:rPr>
            </w:pPr>
          </w:p>
        </w:tc>
        <w:tc>
          <w:tcPr>
            <w:tcW w:w="5044" w:type="dxa"/>
            <w:shd w:val="clear" w:color="auto" w:fill="auto"/>
          </w:tcPr>
          <w:p w14:paraId="205DF3FD" w14:textId="77777777" w:rsidR="00635155" w:rsidRPr="009A7184" w:rsidRDefault="00635155" w:rsidP="00635155">
            <w:pPr>
              <w:pStyle w:val="ENoteTableText"/>
              <w:rPr>
                <w:szCs w:val="16"/>
              </w:rPr>
            </w:pPr>
            <w:r w:rsidRPr="009A7184">
              <w:rPr>
                <w:szCs w:val="16"/>
              </w:rPr>
              <w:t>rep. No. 77, 2006</w:t>
            </w:r>
          </w:p>
        </w:tc>
      </w:tr>
      <w:tr w:rsidR="00635155" w:rsidRPr="009A7184" w14:paraId="44A34F40" w14:textId="77777777" w:rsidTr="001F643F">
        <w:trPr>
          <w:cantSplit/>
        </w:trPr>
        <w:tc>
          <w:tcPr>
            <w:tcW w:w="2044" w:type="dxa"/>
            <w:shd w:val="clear" w:color="auto" w:fill="auto"/>
          </w:tcPr>
          <w:p w14:paraId="150E2396" w14:textId="77777777" w:rsidR="00635155" w:rsidRPr="009A7184" w:rsidRDefault="00635155" w:rsidP="00635155">
            <w:pPr>
              <w:pStyle w:val="ENoteTableText"/>
              <w:tabs>
                <w:tab w:val="center" w:leader="dot" w:pos="2268"/>
              </w:tabs>
              <w:rPr>
                <w:szCs w:val="16"/>
              </w:rPr>
            </w:pPr>
            <w:r w:rsidRPr="009A7184">
              <w:rPr>
                <w:szCs w:val="16"/>
              </w:rPr>
              <w:t>2710.99.19</w:t>
            </w:r>
            <w:r w:rsidRPr="009A7184">
              <w:rPr>
                <w:szCs w:val="16"/>
              </w:rPr>
              <w:tab/>
            </w:r>
          </w:p>
        </w:tc>
        <w:tc>
          <w:tcPr>
            <w:tcW w:w="5044" w:type="dxa"/>
            <w:shd w:val="clear" w:color="auto" w:fill="auto"/>
          </w:tcPr>
          <w:p w14:paraId="5A77E544" w14:textId="77777777" w:rsidR="00635155" w:rsidRPr="009A7184" w:rsidRDefault="00635155" w:rsidP="00635155">
            <w:pPr>
              <w:pStyle w:val="ENoteTableText"/>
              <w:rPr>
                <w:szCs w:val="16"/>
              </w:rPr>
            </w:pPr>
            <w:r w:rsidRPr="009A7184">
              <w:rPr>
                <w:szCs w:val="16"/>
              </w:rPr>
              <w:t>ad. No. 120, 2001</w:t>
            </w:r>
          </w:p>
        </w:tc>
      </w:tr>
      <w:tr w:rsidR="00635155" w:rsidRPr="009A7184" w14:paraId="2ED962A5" w14:textId="77777777" w:rsidTr="001F643F">
        <w:trPr>
          <w:cantSplit/>
        </w:trPr>
        <w:tc>
          <w:tcPr>
            <w:tcW w:w="2044" w:type="dxa"/>
            <w:shd w:val="clear" w:color="auto" w:fill="auto"/>
          </w:tcPr>
          <w:p w14:paraId="48241328" w14:textId="77777777" w:rsidR="00635155" w:rsidRPr="009A7184" w:rsidRDefault="00635155" w:rsidP="00635155">
            <w:pPr>
              <w:pStyle w:val="ENoteTableText"/>
              <w:rPr>
                <w:szCs w:val="16"/>
              </w:rPr>
            </w:pPr>
          </w:p>
        </w:tc>
        <w:tc>
          <w:tcPr>
            <w:tcW w:w="5044" w:type="dxa"/>
            <w:shd w:val="clear" w:color="auto" w:fill="auto"/>
          </w:tcPr>
          <w:p w14:paraId="2AFFB542" w14:textId="77777777" w:rsidR="00635155" w:rsidRPr="009A7184" w:rsidRDefault="00635155" w:rsidP="00635155">
            <w:pPr>
              <w:pStyle w:val="ENoteTableText"/>
              <w:rPr>
                <w:szCs w:val="16"/>
              </w:rPr>
            </w:pPr>
            <w:r w:rsidRPr="009A7184">
              <w:rPr>
                <w:szCs w:val="16"/>
              </w:rPr>
              <w:t>rep. No. 65, 2004</w:t>
            </w:r>
          </w:p>
        </w:tc>
      </w:tr>
      <w:tr w:rsidR="00635155" w:rsidRPr="009A7184" w14:paraId="25AD3172" w14:textId="77777777" w:rsidTr="001F643F">
        <w:trPr>
          <w:cantSplit/>
        </w:trPr>
        <w:tc>
          <w:tcPr>
            <w:tcW w:w="2044" w:type="dxa"/>
            <w:shd w:val="clear" w:color="auto" w:fill="auto"/>
          </w:tcPr>
          <w:p w14:paraId="64AA1A39" w14:textId="77777777" w:rsidR="00635155" w:rsidRPr="009A7184" w:rsidRDefault="00635155" w:rsidP="00635155">
            <w:pPr>
              <w:pStyle w:val="ENoteTableText"/>
              <w:tabs>
                <w:tab w:val="center" w:leader="dot" w:pos="2268"/>
              </w:tabs>
              <w:rPr>
                <w:szCs w:val="16"/>
              </w:rPr>
            </w:pPr>
            <w:r w:rsidRPr="009A7184">
              <w:rPr>
                <w:szCs w:val="16"/>
              </w:rPr>
              <w:t>2710.99.2</w:t>
            </w:r>
            <w:r w:rsidRPr="009A7184">
              <w:rPr>
                <w:szCs w:val="16"/>
              </w:rPr>
              <w:tab/>
            </w:r>
          </w:p>
        </w:tc>
        <w:tc>
          <w:tcPr>
            <w:tcW w:w="5044" w:type="dxa"/>
            <w:shd w:val="clear" w:color="auto" w:fill="auto"/>
          </w:tcPr>
          <w:p w14:paraId="6CBCE514" w14:textId="77777777" w:rsidR="00635155" w:rsidRPr="009A7184" w:rsidRDefault="00635155" w:rsidP="00635155">
            <w:pPr>
              <w:pStyle w:val="ENoteTableText"/>
              <w:rPr>
                <w:szCs w:val="16"/>
              </w:rPr>
            </w:pPr>
            <w:r w:rsidRPr="009A7184">
              <w:rPr>
                <w:szCs w:val="16"/>
              </w:rPr>
              <w:t>ad. No. 65, 2004</w:t>
            </w:r>
          </w:p>
        </w:tc>
      </w:tr>
      <w:tr w:rsidR="00635155" w:rsidRPr="009A7184" w14:paraId="1E350095" w14:textId="77777777" w:rsidTr="001F643F">
        <w:trPr>
          <w:cantSplit/>
        </w:trPr>
        <w:tc>
          <w:tcPr>
            <w:tcW w:w="2044" w:type="dxa"/>
            <w:shd w:val="clear" w:color="auto" w:fill="auto"/>
          </w:tcPr>
          <w:p w14:paraId="004E9B97" w14:textId="77777777" w:rsidR="00635155" w:rsidRPr="009A7184" w:rsidRDefault="00635155" w:rsidP="00635155">
            <w:pPr>
              <w:pStyle w:val="ENoteTableText"/>
              <w:rPr>
                <w:szCs w:val="16"/>
              </w:rPr>
            </w:pPr>
          </w:p>
        </w:tc>
        <w:tc>
          <w:tcPr>
            <w:tcW w:w="5044" w:type="dxa"/>
            <w:shd w:val="clear" w:color="auto" w:fill="auto"/>
          </w:tcPr>
          <w:p w14:paraId="62B393AB" w14:textId="77777777" w:rsidR="00635155" w:rsidRPr="009A7184" w:rsidRDefault="00635155" w:rsidP="00635155">
            <w:pPr>
              <w:pStyle w:val="ENoteTableText"/>
              <w:rPr>
                <w:szCs w:val="16"/>
              </w:rPr>
            </w:pPr>
            <w:r w:rsidRPr="009A7184">
              <w:rPr>
                <w:szCs w:val="16"/>
              </w:rPr>
              <w:t>rep. No. 77, 2006</w:t>
            </w:r>
          </w:p>
        </w:tc>
      </w:tr>
      <w:tr w:rsidR="00635155" w:rsidRPr="009A7184" w14:paraId="5453710E" w14:textId="77777777" w:rsidTr="001F643F">
        <w:trPr>
          <w:cantSplit/>
        </w:trPr>
        <w:tc>
          <w:tcPr>
            <w:tcW w:w="2044" w:type="dxa"/>
            <w:shd w:val="clear" w:color="auto" w:fill="auto"/>
          </w:tcPr>
          <w:p w14:paraId="726426D9" w14:textId="77777777" w:rsidR="00635155" w:rsidRPr="009A7184" w:rsidRDefault="00635155" w:rsidP="00635155">
            <w:pPr>
              <w:pStyle w:val="ENoteTableText"/>
              <w:rPr>
                <w:szCs w:val="16"/>
              </w:rPr>
            </w:pPr>
          </w:p>
        </w:tc>
        <w:tc>
          <w:tcPr>
            <w:tcW w:w="5044" w:type="dxa"/>
            <w:shd w:val="clear" w:color="auto" w:fill="auto"/>
          </w:tcPr>
          <w:p w14:paraId="0733410E" w14:textId="77777777" w:rsidR="00635155" w:rsidRPr="009A7184" w:rsidRDefault="00635155" w:rsidP="00635155">
            <w:pPr>
              <w:pStyle w:val="ENoteTableText"/>
              <w:rPr>
                <w:szCs w:val="16"/>
              </w:rPr>
            </w:pPr>
            <w:r w:rsidRPr="009A7184">
              <w:rPr>
                <w:szCs w:val="16"/>
              </w:rPr>
              <w:t>ad. No. 65, 2011</w:t>
            </w:r>
          </w:p>
        </w:tc>
      </w:tr>
      <w:tr w:rsidR="00635155" w:rsidRPr="009A7184" w14:paraId="31C61FB1" w14:textId="77777777" w:rsidTr="001F643F">
        <w:trPr>
          <w:cantSplit/>
        </w:trPr>
        <w:tc>
          <w:tcPr>
            <w:tcW w:w="2044" w:type="dxa"/>
            <w:shd w:val="clear" w:color="auto" w:fill="auto"/>
          </w:tcPr>
          <w:p w14:paraId="2024FE0E" w14:textId="77777777" w:rsidR="00635155" w:rsidRPr="009A7184" w:rsidRDefault="00635155" w:rsidP="00635155">
            <w:pPr>
              <w:pStyle w:val="ENoteTableText"/>
              <w:tabs>
                <w:tab w:val="center" w:leader="dot" w:pos="2268"/>
              </w:tabs>
              <w:rPr>
                <w:szCs w:val="16"/>
              </w:rPr>
            </w:pPr>
            <w:r w:rsidRPr="009A7184">
              <w:rPr>
                <w:szCs w:val="16"/>
              </w:rPr>
              <w:t>2710.99.20</w:t>
            </w:r>
            <w:r w:rsidRPr="009A7184">
              <w:rPr>
                <w:szCs w:val="16"/>
              </w:rPr>
              <w:tab/>
            </w:r>
          </w:p>
        </w:tc>
        <w:tc>
          <w:tcPr>
            <w:tcW w:w="5044" w:type="dxa"/>
            <w:shd w:val="clear" w:color="auto" w:fill="auto"/>
          </w:tcPr>
          <w:p w14:paraId="46331C01" w14:textId="77777777" w:rsidR="00635155" w:rsidRPr="009A7184" w:rsidRDefault="00635155" w:rsidP="00635155">
            <w:pPr>
              <w:pStyle w:val="ENoteTableText"/>
              <w:rPr>
                <w:szCs w:val="16"/>
              </w:rPr>
            </w:pPr>
            <w:r w:rsidRPr="009A7184">
              <w:rPr>
                <w:szCs w:val="16"/>
              </w:rPr>
              <w:t>ad. No. 120, 2001</w:t>
            </w:r>
          </w:p>
        </w:tc>
      </w:tr>
      <w:tr w:rsidR="00635155" w:rsidRPr="009A7184" w14:paraId="59A866C1" w14:textId="77777777" w:rsidTr="001F643F">
        <w:trPr>
          <w:cantSplit/>
        </w:trPr>
        <w:tc>
          <w:tcPr>
            <w:tcW w:w="2044" w:type="dxa"/>
            <w:shd w:val="clear" w:color="auto" w:fill="auto"/>
          </w:tcPr>
          <w:p w14:paraId="18BA8E2A" w14:textId="77777777" w:rsidR="00635155" w:rsidRPr="009A7184" w:rsidRDefault="00635155" w:rsidP="00635155">
            <w:pPr>
              <w:pStyle w:val="ENoteTableText"/>
              <w:rPr>
                <w:szCs w:val="16"/>
              </w:rPr>
            </w:pPr>
          </w:p>
        </w:tc>
        <w:tc>
          <w:tcPr>
            <w:tcW w:w="5044" w:type="dxa"/>
            <w:shd w:val="clear" w:color="auto" w:fill="auto"/>
          </w:tcPr>
          <w:p w14:paraId="47EC91F6" w14:textId="77777777" w:rsidR="00635155" w:rsidRPr="009A7184" w:rsidRDefault="00635155" w:rsidP="00635155">
            <w:pPr>
              <w:pStyle w:val="ENoteTableText"/>
              <w:rPr>
                <w:szCs w:val="16"/>
              </w:rPr>
            </w:pPr>
            <w:r w:rsidRPr="009A7184">
              <w:rPr>
                <w:szCs w:val="16"/>
              </w:rPr>
              <w:t>rep. No. 65, 2004</w:t>
            </w:r>
          </w:p>
        </w:tc>
      </w:tr>
      <w:tr w:rsidR="00635155" w:rsidRPr="009A7184" w14:paraId="28923F88" w14:textId="77777777" w:rsidTr="001F643F">
        <w:trPr>
          <w:cantSplit/>
        </w:trPr>
        <w:tc>
          <w:tcPr>
            <w:tcW w:w="2044" w:type="dxa"/>
            <w:shd w:val="clear" w:color="auto" w:fill="auto"/>
          </w:tcPr>
          <w:p w14:paraId="2C7AD288" w14:textId="77777777" w:rsidR="00635155" w:rsidRPr="009A7184" w:rsidRDefault="00635155" w:rsidP="00635155">
            <w:pPr>
              <w:pStyle w:val="ENoteTableText"/>
              <w:rPr>
                <w:szCs w:val="16"/>
              </w:rPr>
            </w:pPr>
          </w:p>
        </w:tc>
        <w:tc>
          <w:tcPr>
            <w:tcW w:w="5044" w:type="dxa"/>
            <w:shd w:val="clear" w:color="auto" w:fill="auto"/>
          </w:tcPr>
          <w:p w14:paraId="7EEB6BC4" w14:textId="77777777" w:rsidR="00635155" w:rsidRPr="009A7184" w:rsidRDefault="00635155" w:rsidP="00635155">
            <w:pPr>
              <w:pStyle w:val="ENoteTableText"/>
              <w:rPr>
                <w:szCs w:val="16"/>
              </w:rPr>
            </w:pPr>
            <w:r w:rsidRPr="009A7184">
              <w:rPr>
                <w:szCs w:val="16"/>
              </w:rPr>
              <w:t>ad. No. 77, 2006</w:t>
            </w:r>
          </w:p>
        </w:tc>
      </w:tr>
      <w:tr w:rsidR="00635155" w:rsidRPr="009A7184" w14:paraId="3F873A74" w14:textId="77777777" w:rsidTr="001F643F">
        <w:trPr>
          <w:cantSplit/>
        </w:trPr>
        <w:tc>
          <w:tcPr>
            <w:tcW w:w="2044" w:type="dxa"/>
            <w:shd w:val="clear" w:color="auto" w:fill="auto"/>
          </w:tcPr>
          <w:p w14:paraId="0D9C0BAB" w14:textId="77777777" w:rsidR="00635155" w:rsidRPr="009A7184" w:rsidRDefault="00635155" w:rsidP="00635155">
            <w:pPr>
              <w:pStyle w:val="ENoteTableText"/>
              <w:rPr>
                <w:szCs w:val="16"/>
              </w:rPr>
            </w:pPr>
          </w:p>
        </w:tc>
        <w:tc>
          <w:tcPr>
            <w:tcW w:w="5044" w:type="dxa"/>
            <w:shd w:val="clear" w:color="auto" w:fill="auto"/>
          </w:tcPr>
          <w:p w14:paraId="367848A2" w14:textId="77777777" w:rsidR="00635155" w:rsidRPr="009A7184" w:rsidRDefault="00635155" w:rsidP="00635155">
            <w:pPr>
              <w:pStyle w:val="ENoteTableText"/>
              <w:rPr>
                <w:szCs w:val="16"/>
              </w:rPr>
            </w:pPr>
            <w:r w:rsidRPr="009A7184">
              <w:rPr>
                <w:szCs w:val="16"/>
              </w:rPr>
              <w:t>rep. No. 65, 2011</w:t>
            </w:r>
          </w:p>
        </w:tc>
      </w:tr>
      <w:tr w:rsidR="00635155" w:rsidRPr="009A7184" w14:paraId="07DB6889" w14:textId="77777777" w:rsidTr="001F643F">
        <w:trPr>
          <w:cantSplit/>
        </w:trPr>
        <w:tc>
          <w:tcPr>
            <w:tcW w:w="2044" w:type="dxa"/>
            <w:shd w:val="clear" w:color="auto" w:fill="auto"/>
          </w:tcPr>
          <w:p w14:paraId="41DA588B" w14:textId="77777777" w:rsidR="00635155" w:rsidRPr="009A7184" w:rsidRDefault="00635155" w:rsidP="00635155">
            <w:pPr>
              <w:pStyle w:val="ENoteTableText"/>
              <w:tabs>
                <w:tab w:val="center" w:leader="dot" w:pos="2268"/>
              </w:tabs>
              <w:rPr>
                <w:szCs w:val="16"/>
              </w:rPr>
            </w:pPr>
            <w:r w:rsidRPr="009A7184">
              <w:rPr>
                <w:szCs w:val="16"/>
              </w:rPr>
              <w:t>2710.99.21</w:t>
            </w:r>
            <w:r w:rsidRPr="009A7184">
              <w:rPr>
                <w:szCs w:val="16"/>
              </w:rPr>
              <w:tab/>
            </w:r>
          </w:p>
        </w:tc>
        <w:tc>
          <w:tcPr>
            <w:tcW w:w="5044" w:type="dxa"/>
            <w:shd w:val="clear" w:color="auto" w:fill="auto"/>
          </w:tcPr>
          <w:p w14:paraId="7083B59E" w14:textId="77777777" w:rsidR="00635155" w:rsidRPr="009A7184" w:rsidRDefault="00635155" w:rsidP="00635155">
            <w:pPr>
              <w:pStyle w:val="ENoteTableText"/>
              <w:rPr>
                <w:szCs w:val="16"/>
              </w:rPr>
            </w:pPr>
            <w:r w:rsidRPr="009A7184">
              <w:rPr>
                <w:szCs w:val="16"/>
              </w:rPr>
              <w:t>ad. No. 65, 2004</w:t>
            </w:r>
          </w:p>
        </w:tc>
      </w:tr>
      <w:tr w:rsidR="00635155" w:rsidRPr="009A7184" w14:paraId="1E3427F8" w14:textId="77777777" w:rsidTr="001F643F">
        <w:trPr>
          <w:cantSplit/>
        </w:trPr>
        <w:tc>
          <w:tcPr>
            <w:tcW w:w="2044" w:type="dxa"/>
            <w:shd w:val="clear" w:color="auto" w:fill="auto"/>
          </w:tcPr>
          <w:p w14:paraId="0746063F" w14:textId="77777777" w:rsidR="00635155" w:rsidRPr="009A7184" w:rsidRDefault="00635155" w:rsidP="00635155">
            <w:pPr>
              <w:pStyle w:val="ENoteTableText"/>
              <w:rPr>
                <w:szCs w:val="16"/>
              </w:rPr>
            </w:pPr>
          </w:p>
        </w:tc>
        <w:tc>
          <w:tcPr>
            <w:tcW w:w="5044" w:type="dxa"/>
            <w:shd w:val="clear" w:color="auto" w:fill="auto"/>
          </w:tcPr>
          <w:p w14:paraId="246A5463" w14:textId="77777777" w:rsidR="00635155" w:rsidRPr="009A7184" w:rsidRDefault="00635155" w:rsidP="00635155">
            <w:pPr>
              <w:pStyle w:val="ENoteTableText"/>
              <w:rPr>
                <w:szCs w:val="16"/>
              </w:rPr>
            </w:pPr>
            <w:r w:rsidRPr="009A7184">
              <w:rPr>
                <w:szCs w:val="16"/>
              </w:rPr>
              <w:t>am. No. 65, 2004</w:t>
            </w:r>
          </w:p>
        </w:tc>
      </w:tr>
      <w:tr w:rsidR="00635155" w:rsidRPr="009A7184" w14:paraId="075BAE97" w14:textId="77777777" w:rsidTr="001F643F">
        <w:trPr>
          <w:cantSplit/>
        </w:trPr>
        <w:tc>
          <w:tcPr>
            <w:tcW w:w="2044" w:type="dxa"/>
            <w:shd w:val="clear" w:color="auto" w:fill="auto"/>
          </w:tcPr>
          <w:p w14:paraId="51EE0BF1" w14:textId="77777777" w:rsidR="00635155" w:rsidRPr="009A7184" w:rsidRDefault="00635155" w:rsidP="00635155">
            <w:pPr>
              <w:pStyle w:val="ENoteTableText"/>
              <w:rPr>
                <w:szCs w:val="16"/>
              </w:rPr>
            </w:pPr>
          </w:p>
        </w:tc>
        <w:tc>
          <w:tcPr>
            <w:tcW w:w="5044" w:type="dxa"/>
            <w:shd w:val="clear" w:color="auto" w:fill="auto"/>
          </w:tcPr>
          <w:p w14:paraId="344CF4E4" w14:textId="77777777" w:rsidR="00635155" w:rsidRPr="009A7184" w:rsidRDefault="00635155" w:rsidP="00635155">
            <w:pPr>
              <w:pStyle w:val="ENoteTableText"/>
              <w:rPr>
                <w:szCs w:val="16"/>
              </w:rPr>
            </w:pPr>
            <w:r w:rsidRPr="009A7184">
              <w:rPr>
                <w:szCs w:val="16"/>
              </w:rPr>
              <w:t>rep. No. 77, 2006</w:t>
            </w:r>
          </w:p>
        </w:tc>
      </w:tr>
      <w:tr w:rsidR="00635155" w:rsidRPr="009A7184" w14:paraId="243ADEF6" w14:textId="77777777" w:rsidTr="001F643F">
        <w:trPr>
          <w:cantSplit/>
        </w:trPr>
        <w:tc>
          <w:tcPr>
            <w:tcW w:w="2044" w:type="dxa"/>
            <w:shd w:val="clear" w:color="auto" w:fill="auto"/>
          </w:tcPr>
          <w:p w14:paraId="63458F93" w14:textId="77777777" w:rsidR="00635155" w:rsidRPr="009A7184" w:rsidRDefault="00635155" w:rsidP="00635155">
            <w:pPr>
              <w:pStyle w:val="ENoteTableText"/>
              <w:tabs>
                <w:tab w:val="center" w:leader="dot" w:pos="2268"/>
              </w:tabs>
              <w:rPr>
                <w:szCs w:val="16"/>
              </w:rPr>
            </w:pPr>
            <w:r w:rsidRPr="009A7184">
              <w:rPr>
                <w:szCs w:val="16"/>
              </w:rPr>
              <w:t>2710.99.22</w:t>
            </w:r>
            <w:r w:rsidRPr="009A7184">
              <w:rPr>
                <w:szCs w:val="16"/>
              </w:rPr>
              <w:tab/>
            </w:r>
          </w:p>
        </w:tc>
        <w:tc>
          <w:tcPr>
            <w:tcW w:w="5044" w:type="dxa"/>
            <w:shd w:val="clear" w:color="auto" w:fill="auto"/>
          </w:tcPr>
          <w:p w14:paraId="7EA1E77F" w14:textId="77777777" w:rsidR="00635155" w:rsidRPr="009A7184" w:rsidRDefault="00635155" w:rsidP="00635155">
            <w:pPr>
              <w:pStyle w:val="ENoteTableText"/>
              <w:rPr>
                <w:szCs w:val="16"/>
              </w:rPr>
            </w:pPr>
            <w:r w:rsidRPr="009A7184">
              <w:rPr>
                <w:szCs w:val="16"/>
              </w:rPr>
              <w:t>ad No 65, 2011</w:t>
            </w:r>
          </w:p>
        </w:tc>
      </w:tr>
      <w:tr w:rsidR="00635155" w:rsidRPr="009A7184" w14:paraId="2B56270A" w14:textId="77777777" w:rsidTr="001F643F">
        <w:trPr>
          <w:cantSplit/>
        </w:trPr>
        <w:tc>
          <w:tcPr>
            <w:tcW w:w="2044" w:type="dxa"/>
            <w:shd w:val="clear" w:color="auto" w:fill="auto"/>
          </w:tcPr>
          <w:p w14:paraId="0188458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E034CA" w14:textId="77777777" w:rsidR="00635155" w:rsidRPr="009A7184" w:rsidRDefault="00635155" w:rsidP="00635155">
            <w:pPr>
              <w:pStyle w:val="ENoteTableText"/>
              <w:rPr>
                <w:szCs w:val="16"/>
              </w:rPr>
            </w:pPr>
            <w:r w:rsidRPr="009A7184">
              <w:rPr>
                <w:szCs w:val="16"/>
              </w:rPr>
              <w:t>am No 121, 2017</w:t>
            </w:r>
          </w:p>
        </w:tc>
      </w:tr>
      <w:tr w:rsidR="00635155" w:rsidRPr="009A7184" w14:paraId="45EDDDE8" w14:textId="77777777" w:rsidTr="001F643F">
        <w:trPr>
          <w:cantSplit/>
        </w:trPr>
        <w:tc>
          <w:tcPr>
            <w:tcW w:w="2044" w:type="dxa"/>
            <w:shd w:val="clear" w:color="auto" w:fill="auto"/>
          </w:tcPr>
          <w:p w14:paraId="23248107" w14:textId="77777777" w:rsidR="00635155" w:rsidRPr="009A7184" w:rsidRDefault="00635155" w:rsidP="00635155">
            <w:pPr>
              <w:pStyle w:val="ENoteTableText"/>
              <w:tabs>
                <w:tab w:val="center" w:leader="dot" w:pos="2268"/>
              </w:tabs>
              <w:rPr>
                <w:szCs w:val="16"/>
              </w:rPr>
            </w:pPr>
            <w:r w:rsidRPr="009A7184">
              <w:rPr>
                <w:szCs w:val="16"/>
              </w:rPr>
              <w:t>2710.99.28</w:t>
            </w:r>
            <w:r w:rsidRPr="009A7184">
              <w:rPr>
                <w:szCs w:val="16"/>
              </w:rPr>
              <w:tab/>
            </w:r>
          </w:p>
        </w:tc>
        <w:tc>
          <w:tcPr>
            <w:tcW w:w="5044" w:type="dxa"/>
            <w:shd w:val="clear" w:color="auto" w:fill="auto"/>
          </w:tcPr>
          <w:p w14:paraId="4A76AD94" w14:textId="77777777" w:rsidR="00635155" w:rsidRPr="009A7184" w:rsidRDefault="00635155" w:rsidP="00635155">
            <w:pPr>
              <w:pStyle w:val="ENoteTableText"/>
              <w:rPr>
                <w:szCs w:val="16"/>
              </w:rPr>
            </w:pPr>
            <w:r w:rsidRPr="009A7184">
              <w:rPr>
                <w:szCs w:val="16"/>
              </w:rPr>
              <w:t>ad No 65, 2011</w:t>
            </w:r>
          </w:p>
        </w:tc>
      </w:tr>
      <w:tr w:rsidR="00635155" w:rsidRPr="009A7184" w14:paraId="78516F53" w14:textId="77777777" w:rsidTr="001F643F">
        <w:trPr>
          <w:cantSplit/>
        </w:trPr>
        <w:tc>
          <w:tcPr>
            <w:tcW w:w="2044" w:type="dxa"/>
            <w:shd w:val="clear" w:color="auto" w:fill="auto"/>
          </w:tcPr>
          <w:p w14:paraId="5166F0A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52A7182" w14:textId="77777777" w:rsidR="00635155" w:rsidRPr="009A7184" w:rsidRDefault="00635155" w:rsidP="00635155">
            <w:pPr>
              <w:pStyle w:val="ENoteTableText"/>
              <w:rPr>
                <w:szCs w:val="16"/>
              </w:rPr>
            </w:pPr>
            <w:r w:rsidRPr="009A7184">
              <w:rPr>
                <w:szCs w:val="16"/>
              </w:rPr>
              <w:t>am No 121, 2017</w:t>
            </w:r>
          </w:p>
        </w:tc>
      </w:tr>
      <w:tr w:rsidR="00635155" w:rsidRPr="009A7184" w14:paraId="2C2AC1B2" w14:textId="77777777" w:rsidTr="001F643F">
        <w:trPr>
          <w:cantSplit/>
        </w:trPr>
        <w:tc>
          <w:tcPr>
            <w:tcW w:w="2044" w:type="dxa"/>
            <w:shd w:val="clear" w:color="auto" w:fill="auto"/>
          </w:tcPr>
          <w:p w14:paraId="6728C0F4" w14:textId="77777777" w:rsidR="00635155" w:rsidRPr="009A7184" w:rsidRDefault="00635155" w:rsidP="00635155">
            <w:pPr>
              <w:pStyle w:val="ENoteTableText"/>
              <w:tabs>
                <w:tab w:val="center" w:leader="dot" w:pos="2268"/>
              </w:tabs>
              <w:rPr>
                <w:szCs w:val="16"/>
              </w:rPr>
            </w:pPr>
            <w:r w:rsidRPr="009A7184">
              <w:rPr>
                <w:szCs w:val="16"/>
              </w:rPr>
              <w:t>2710.99.29</w:t>
            </w:r>
            <w:r w:rsidRPr="009A7184">
              <w:rPr>
                <w:szCs w:val="16"/>
              </w:rPr>
              <w:tab/>
            </w:r>
          </w:p>
        </w:tc>
        <w:tc>
          <w:tcPr>
            <w:tcW w:w="5044" w:type="dxa"/>
            <w:shd w:val="clear" w:color="auto" w:fill="auto"/>
          </w:tcPr>
          <w:p w14:paraId="217F4FF2" w14:textId="77777777" w:rsidR="00635155" w:rsidRPr="009A7184" w:rsidRDefault="00635155" w:rsidP="00635155">
            <w:pPr>
              <w:pStyle w:val="ENoteTableText"/>
              <w:rPr>
                <w:szCs w:val="16"/>
              </w:rPr>
            </w:pPr>
            <w:r w:rsidRPr="009A7184">
              <w:rPr>
                <w:szCs w:val="16"/>
              </w:rPr>
              <w:t>ad. No. 65, 2004</w:t>
            </w:r>
          </w:p>
        </w:tc>
      </w:tr>
      <w:tr w:rsidR="00635155" w:rsidRPr="009A7184" w14:paraId="2A421E9E" w14:textId="77777777" w:rsidTr="001F643F">
        <w:trPr>
          <w:cantSplit/>
        </w:trPr>
        <w:tc>
          <w:tcPr>
            <w:tcW w:w="2044" w:type="dxa"/>
            <w:shd w:val="clear" w:color="auto" w:fill="auto"/>
          </w:tcPr>
          <w:p w14:paraId="7F5587C7" w14:textId="77777777" w:rsidR="00635155" w:rsidRPr="009A7184" w:rsidRDefault="00635155" w:rsidP="00635155">
            <w:pPr>
              <w:pStyle w:val="ENoteTableText"/>
              <w:rPr>
                <w:szCs w:val="16"/>
              </w:rPr>
            </w:pPr>
          </w:p>
        </w:tc>
        <w:tc>
          <w:tcPr>
            <w:tcW w:w="5044" w:type="dxa"/>
            <w:shd w:val="clear" w:color="auto" w:fill="auto"/>
          </w:tcPr>
          <w:p w14:paraId="0F46CD64" w14:textId="77777777" w:rsidR="00635155" w:rsidRPr="009A7184" w:rsidRDefault="00635155" w:rsidP="00635155">
            <w:pPr>
              <w:pStyle w:val="ENoteTableText"/>
              <w:rPr>
                <w:szCs w:val="16"/>
              </w:rPr>
            </w:pPr>
            <w:r w:rsidRPr="009A7184">
              <w:rPr>
                <w:szCs w:val="16"/>
              </w:rPr>
              <w:t>am. No. 65, 2004</w:t>
            </w:r>
          </w:p>
        </w:tc>
      </w:tr>
      <w:tr w:rsidR="00635155" w:rsidRPr="009A7184" w14:paraId="62985C0C" w14:textId="77777777" w:rsidTr="001F643F">
        <w:trPr>
          <w:cantSplit/>
        </w:trPr>
        <w:tc>
          <w:tcPr>
            <w:tcW w:w="2044" w:type="dxa"/>
            <w:shd w:val="clear" w:color="auto" w:fill="auto"/>
          </w:tcPr>
          <w:p w14:paraId="459D4A19" w14:textId="77777777" w:rsidR="00635155" w:rsidRPr="009A7184" w:rsidRDefault="00635155" w:rsidP="00635155">
            <w:pPr>
              <w:pStyle w:val="ENoteTableText"/>
              <w:rPr>
                <w:szCs w:val="16"/>
              </w:rPr>
            </w:pPr>
          </w:p>
        </w:tc>
        <w:tc>
          <w:tcPr>
            <w:tcW w:w="5044" w:type="dxa"/>
            <w:shd w:val="clear" w:color="auto" w:fill="auto"/>
          </w:tcPr>
          <w:p w14:paraId="3E306B7C" w14:textId="77777777" w:rsidR="00635155" w:rsidRPr="009A7184" w:rsidRDefault="00635155" w:rsidP="00635155">
            <w:pPr>
              <w:pStyle w:val="ENoteTableText"/>
              <w:rPr>
                <w:szCs w:val="16"/>
              </w:rPr>
            </w:pPr>
            <w:r w:rsidRPr="009A7184">
              <w:rPr>
                <w:szCs w:val="16"/>
              </w:rPr>
              <w:t>rep. No. 77, 2006</w:t>
            </w:r>
          </w:p>
        </w:tc>
      </w:tr>
      <w:tr w:rsidR="00635155" w:rsidRPr="009A7184" w14:paraId="05704F5C" w14:textId="77777777" w:rsidTr="001F643F">
        <w:trPr>
          <w:cantSplit/>
        </w:trPr>
        <w:tc>
          <w:tcPr>
            <w:tcW w:w="2044" w:type="dxa"/>
            <w:shd w:val="clear" w:color="auto" w:fill="auto"/>
          </w:tcPr>
          <w:p w14:paraId="0A1016B3" w14:textId="77777777" w:rsidR="00635155" w:rsidRPr="009A7184" w:rsidRDefault="00635155" w:rsidP="00635155">
            <w:pPr>
              <w:pStyle w:val="ENoteTableText"/>
              <w:tabs>
                <w:tab w:val="center" w:leader="dot" w:pos="2268"/>
              </w:tabs>
              <w:rPr>
                <w:szCs w:val="16"/>
              </w:rPr>
            </w:pPr>
            <w:r w:rsidRPr="009A7184">
              <w:rPr>
                <w:szCs w:val="16"/>
              </w:rPr>
              <w:t>2710.99.3</w:t>
            </w:r>
            <w:r w:rsidRPr="009A7184">
              <w:rPr>
                <w:szCs w:val="16"/>
              </w:rPr>
              <w:tab/>
            </w:r>
          </w:p>
        </w:tc>
        <w:tc>
          <w:tcPr>
            <w:tcW w:w="5044" w:type="dxa"/>
            <w:shd w:val="clear" w:color="auto" w:fill="auto"/>
          </w:tcPr>
          <w:p w14:paraId="26437871" w14:textId="77777777" w:rsidR="00635155" w:rsidRPr="009A7184" w:rsidRDefault="00635155" w:rsidP="00635155">
            <w:pPr>
              <w:pStyle w:val="ENoteTableText"/>
              <w:rPr>
                <w:szCs w:val="16"/>
              </w:rPr>
            </w:pPr>
            <w:r w:rsidRPr="009A7184">
              <w:rPr>
                <w:szCs w:val="16"/>
              </w:rPr>
              <w:t>ad. No. 120, 2001</w:t>
            </w:r>
          </w:p>
        </w:tc>
      </w:tr>
      <w:tr w:rsidR="00635155" w:rsidRPr="009A7184" w14:paraId="453BF09B" w14:textId="77777777" w:rsidTr="001F643F">
        <w:trPr>
          <w:cantSplit/>
        </w:trPr>
        <w:tc>
          <w:tcPr>
            <w:tcW w:w="2044" w:type="dxa"/>
            <w:shd w:val="clear" w:color="auto" w:fill="auto"/>
          </w:tcPr>
          <w:p w14:paraId="40A13AC3" w14:textId="77777777" w:rsidR="00635155" w:rsidRPr="009A7184" w:rsidRDefault="00635155" w:rsidP="00635155">
            <w:pPr>
              <w:pStyle w:val="ENoteTableText"/>
              <w:rPr>
                <w:szCs w:val="16"/>
              </w:rPr>
            </w:pPr>
          </w:p>
        </w:tc>
        <w:tc>
          <w:tcPr>
            <w:tcW w:w="5044" w:type="dxa"/>
            <w:shd w:val="clear" w:color="auto" w:fill="auto"/>
          </w:tcPr>
          <w:p w14:paraId="0458297A" w14:textId="77777777" w:rsidR="00635155" w:rsidRPr="009A7184" w:rsidRDefault="00635155" w:rsidP="00635155">
            <w:pPr>
              <w:pStyle w:val="ENoteTableText"/>
              <w:rPr>
                <w:szCs w:val="16"/>
              </w:rPr>
            </w:pPr>
            <w:r w:rsidRPr="009A7184">
              <w:rPr>
                <w:szCs w:val="16"/>
              </w:rPr>
              <w:t>rep. No. 77, 2006</w:t>
            </w:r>
          </w:p>
        </w:tc>
      </w:tr>
      <w:tr w:rsidR="00635155" w:rsidRPr="009A7184" w14:paraId="08021A5F" w14:textId="77777777" w:rsidTr="001F643F">
        <w:trPr>
          <w:cantSplit/>
        </w:trPr>
        <w:tc>
          <w:tcPr>
            <w:tcW w:w="2044" w:type="dxa"/>
            <w:shd w:val="clear" w:color="auto" w:fill="auto"/>
          </w:tcPr>
          <w:p w14:paraId="278A487F" w14:textId="77777777" w:rsidR="00635155" w:rsidRPr="009A7184" w:rsidRDefault="00635155" w:rsidP="00635155">
            <w:pPr>
              <w:pStyle w:val="ENoteTableText"/>
              <w:tabs>
                <w:tab w:val="center" w:leader="dot" w:pos="2268"/>
              </w:tabs>
              <w:rPr>
                <w:szCs w:val="16"/>
              </w:rPr>
            </w:pPr>
            <w:r w:rsidRPr="009A7184">
              <w:rPr>
                <w:szCs w:val="16"/>
              </w:rPr>
              <w:t>2710.99.31</w:t>
            </w:r>
            <w:r w:rsidRPr="009A7184">
              <w:rPr>
                <w:szCs w:val="16"/>
              </w:rPr>
              <w:tab/>
            </w:r>
          </w:p>
        </w:tc>
        <w:tc>
          <w:tcPr>
            <w:tcW w:w="5044" w:type="dxa"/>
            <w:shd w:val="clear" w:color="auto" w:fill="auto"/>
          </w:tcPr>
          <w:p w14:paraId="7F0BEFF9" w14:textId="77777777" w:rsidR="00635155" w:rsidRPr="009A7184" w:rsidRDefault="00635155" w:rsidP="00635155">
            <w:pPr>
              <w:pStyle w:val="ENoteTableText"/>
              <w:rPr>
                <w:szCs w:val="16"/>
              </w:rPr>
            </w:pPr>
            <w:r w:rsidRPr="009A7184">
              <w:rPr>
                <w:szCs w:val="16"/>
              </w:rPr>
              <w:t>ad. No. 120, 2001</w:t>
            </w:r>
          </w:p>
        </w:tc>
      </w:tr>
      <w:tr w:rsidR="00635155" w:rsidRPr="009A7184" w14:paraId="4FAE86A6" w14:textId="77777777" w:rsidTr="001F643F">
        <w:trPr>
          <w:cantSplit/>
        </w:trPr>
        <w:tc>
          <w:tcPr>
            <w:tcW w:w="2044" w:type="dxa"/>
            <w:shd w:val="clear" w:color="auto" w:fill="auto"/>
          </w:tcPr>
          <w:p w14:paraId="53BA6C2D" w14:textId="77777777" w:rsidR="00635155" w:rsidRPr="009A7184" w:rsidRDefault="00635155" w:rsidP="00635155">
            <w:pPr>
              <w:pStyle w:val="ENoteTableText"/>
              <w:rPr>
                <w:szCs w:val="16"/>
              </w:rPr>
            </w:pPr>
          </w:p>
        </w:tc>
        <w:tc>
          <w:tcPr>
            <w:tcW w:w="5044" w:type="dxa"/>
            <w:shd w:val="clear" w:color="auto" w:fill="auto"/>
          </w:tcPr>
          <w:p w14:paraId="31D4E6FF" w14:textId="77777777" w:rsidR="00635155" w:rsidRPr="009A7184" w:rsidRDefault="00635155" w:rsidP="00635155">
            <w:pPr>
              <w:pStyle w:val="ENoteTableText"/>
              <w:rPr>
                <w:szCs w:val="16"/>
              </w:rPr>
            </w:pPr>
            <w:r w:rsidRPr="009A7184">
              <w:rPr>
                <w:szCs w:val="16"/>
              </w:rPr>
              <w:t>rep. No. 77, 2006</w:t>
            </w:r>
          </w:p>
        </w:tc>
      </w:tr>
      <w:tr w:rsidR="00635155" w:rsidRPr="009A7184" w14:paraId="0E280395" w14:textId="77777777" w:rsidTr="001F643F">
        <w:trPr>
          <w:cantSplit/>
        </w:trPr>
        <w:tc>
          <w:tcPr>
            <w:tcW w:w="2044" w:type="dxa"/>
            <w:shd w:val="clear" w:color="auto" w:fill="auto"/>
          </w:tcPr>
          <w:p w14:paraId="7570691D" w14:textId="77777777" w:rsidR="00635155" w:rsidRPr="009A7184" w:rsidRDefault="00635155" w:rsidP="00635155">
            <w:pPr>
              <w:pStyle w:val="ENoteTableText"/>
              <w:tabs>
                <w:tab w:val="center" w:leader="dot" w:pos="2268"/>
              </w:tabs>
              <w:rPr>
                <w:szCs w:val="16"/>
              </w:rPr>
            </w:pPr>
            <w:r w:rsidRPr="009A7184">
              <w:rPr>
                <w:szCs w:val="16"/>
              </w:rPr>
              <w:t>2710.99.32</w:t>
            </w:r>
            <w:r w:rsidRPr="009A7184">
              <w:rPr>
                <w:szCs w:val="16"/>
              </w:rPr>
              <w:tab/>
            </w:r>
          </w:p>
        </w:tc>
        <w:tc>
          <w:tcPr>
            <w:tcW w:w="5044" w:type="dxa"/>
            <w:shd w:val="clear" w:color="auto" w:fill="auto"/>
          </w:tcPr>
          <w:p w14:paraId="747D836E" w14:textId="77777777" w:rsidR="00635155" w:rsidRPr="009A7184" w:rsidRDefault="00635155" w:rsidP="00635155">
            <w:pPr>
              <w:pStyle w:val="ENoteTableText"/>
              <w:rPr>
                <w:szCs w:val="16"/>
              </w:rPr>
            </w:pPr>
            <w:r w:rsidRPr="009A7184">
              <w:rPr>
                <w:szCs w:val="16"/>
              </w:rPr>
              <w:t>ad. No. 120, 2001</w:t>
            </w:r>
          </w:p>
        </w:tc>
      </w:tr>
      <w:tr w:rsidR="00635155" w:rsidRPr="009A7184" w14:paraId="6FD1AB22" w14:textId="77777777" w:rsidTr="001F643F">
        <w:trPr>
          <w:cantSplit/>
        </w:trPr>
        <w:tc>
          <w:tcPr>
            <w:tcW w:w="2044" w:type="dxa"/>
            <w:shd w:val="clear" w:color="auto" w:fill="auto"/>
          </w:tcPr>
          <w:p w14:paraId="301E1EE8" w14:textId="77777777" w:rsidR="00635155" w:rsidRPr="009A7184" w:rsidRDefault="00635155" w:rsidP="00635155">
            <w:pPr>
              <w:pStyle w:val="ENoteTableText"/>
              <w:rPr>
                <w:szCs w:val="16"/>
              </w:rPr>
            </w:pPr>
          </w:p>
        </w:tc>
        <w:tc>
          <w:tcPr>
            <w:tcW w:w="5044" w:type="dxa"/>
            <w:shd w:val="clear" w:color="auto" w:fill="auto"/>
          </w:tcPr>
          <w:p w14:paraId="0E947177" w14:textId="77777777" w:rsidR="00635155" w:rsidRPr="009A7184" w:rsidRDefault="00635155" w:rsidP="00635155">
            <w:pPr>
              <w:pStyle w:val="ENoteTableText"/>
              <w:rPr>
                <w:szCs w:val="16"/>
              </w:rPr>
            </w:pPr>
            <w:r w:rsidRPr="009A7184">
              <w:rPr>
                <w:szCs w:val="16"/>
              </w:rPr>
              <w:t>rep. No. 77, 2006</w:t>
            </w:r>
          </w:p>
        </w:tc>
      </w:tr>
      <w:tr w:rsidR="00635155" w:rsidRPr="009A7184" w14:paraId="51AB2A20" w14:textId="77777777" w:rsidTr="001F643F">
        <w:trPr>
          <w:cantSplit/>
        </w:trPr>
        <w:tc>
          <w:tcPr>
            <w:tcW w:w="2044" w:type="dxa"/>
            <w:shd w:val="clear" w:color="auto" w:fill="auto"/>
          </w:tcPr>
          <w:p w14:paraId="599F2D70" w14:textId="77777777" w:rsidR="00635155" w:rsidRPr="009A7184" w:rsidRDefault="00635155" w:rsidP="00635155">
            <w:pPr>
              <w:pStyle w:val="ENoteTableText"/>
              <w:tabs>
                <w:tab w:val="center" w:leader="dot" w:pos="2268"/>
              </w:tabs>
              <w:rPr>
                <w:szCs w:val="16"/>
              </w:rPr>
            </w:pPr>
            <w:r w:rsidRPr="009A7184">
              <w:rPr>
                <w:szCs w:val="16"/>
              </w:rPr>
              <w:t>2710.99.33</w:t>
            </w:r>
            <w:r w:rsidRPr="009A7184">
              <w:rPr>
                <w:szCs w:val="16"/>
              </w:rPr>
              <w:tab/>
            </w:r>
          </w:p>
        </w:tc>
        <w:tc>
          <w:tcPr>
            <w:tcW w:w="5044" w:type="dxa"/>
            <w:shd w:val="clear" w:color="auto" w:fill="auto"/>
          </w:tcPr>
          <w:p w14:paraId="4A9F05B7" w14:textId="77777777" w:rsidR="00635155" w:rsidRPr="009A7184" w:rsidRDefault="00635155" w:rsidP="00635155">
            <w:pPr>
              <w:pStyle w:val="ENoteTableText"/>
              <w:rPr>
                <w:szCs w:val="16"/>
              </w:rPr>
            </w:pPr>
            <w:r w:rsidRPr="009A7184">
              <w:rPr>
                <w:szCs w:val="16"/>
              </w:rPr>
              <w:t>ad. No. 120, 2001</w:t>
            </w:r>
          </w:p>
        </w:tc>
      </w:tr>
      <w:tr w:rsidR="00635155" w:rsidRPr="009A7184" w14:paraId="65256318" w14:textId="77777777" w:rsidTr="001F643F">
        <w:trPr>
          <w:cantSplit/>
        </w:trPr>
        <w:tc>
          <w:tcPr>
            <w:tcW w:w="2044" w:type="dxa"/>
            <w:shd w:val="clear" w:color="auto" w:fill="auto"/>
          </w:tcPr>
          <w:p w14:paraId="2E7BF600" w14:textId="77777777" w:rsidR="00635155" w:rsidRPr="009A7184" w:rsidRDefault="00635155" w:rsidP="00635155">
            <w:pPr>
              <w:pStyle w:val="ENoteTableText"/>
              <w:rPr>
                <w:szCs w:val="16"/>
              </w:rPr>
            </w:pPr>
          </w:p>
        </w:tc>
        <w:tc>
          <w:tcPr>
            <w:tcW w:w="5044" w:type="dxa"/>
            <w:shd w:val="clear" w:color="auto" w:fill="auto"/>
          </w:tcPr>
          <w:p w14:paraId="649938D0" w14:textId="77777777" w:rsidR="00635155" w:rsidRPr="009A7184" w:rsidRDefault="00635155" w:rsidP="00635155">
            <w:pPr>
              <w:pStyle w:val="ENoteTableText"/>
              <w:rPr>
                <w:szCs w:val="16"/>
              </w:rPr>
            </w:pPr>
            <w:r w:rsidRPr="009A7184">
              <w:rPr>
                <w:szCs w:val="16"/>
              </w:rPr>
              <w:t>am. No. 63, 2003</w:t>
            </w:r>
          </w:p>
        </w:tc>
      </w:tr>
      <w:tr w:rsidR="00635155" w:rsidRPr="009A7184" w14:paraId="4B6D5606" w14:textId="77777777" w:rsidTr="001F643F">
        <w:trPr>
          <w:cantSplit/>
        </w:trPr>
        <w:tc>
          <w:tcPr>
            <w:tcW w:w="2044" w:type="dxa"/>
            <w:shd w:val="clear" w:color="auto" w:fill="auto"/>
          </w:tcPr>
          <w:p w14:paraId="66578042" w14:textId="77777777" w:rsidR="00635155" w:rsidRPr="009A7184" w:rsidRDefault="00635155" w:rsidP="00635155">
            <w:pPr>
              <w:pStyle w:val="ENoteTableText"/>
              <w:rPr>
                <w:szCs w:val="16"/>
              </w:rPr>
            </w:pPr>
          </w:p>
        </w:tc>
        <w:tc>
          <w:tcPr>
            <w:tcW w:w="5044" w:type="dxa"/>
            <w:shd w:val="clear" w:color="auto" w:fill="auto"/>
          </w:tcPr>
          <w:p w14:paraId="45E05D6F" w14:textId="77777777" w:rsidR="00635155" w:rsidRPr="009A7184" w:rsidRDefault="00635155" w:rsidP="00635155">
            <w:pPr>
              <w:pStyle w:val="ENoteTableText"/>
              <w:rPr>
                <w:szCs w:val="16"/>
              </w:rPr>
            </w:pPr>
            <w:r w:rsidRPr="009A7184">
              <w:rPr>
                <w:szCs w:val="16"/>
              </w:rPr>
              <w:t>rep. No. 77, 2006</w:t>
            </w:r>
          </w:p>
        </w:tc>
      </w:tr>
      <w:tr w:rsidR="00635155" w:rsidRPr="009A7184" w14:paraId="0D08E30C" w14:textId="77777777" w:rsidTr="001F643F">
        <w:trPr>
          <w:cantSplit/>
        </w:trPr>
        <w:tc>
          <w:tcPr>
            <w:tcW w:w="2044" w:type="dxa"/>
            <w:shd w:val="clear" w:color="auto" w:fill="auto"/>
          </w:tcPr>
          <w:p w14:paraId="3C89F0D5" w14:textId="77777777" w:rsidR="00635155" w:rsidRPr="009A7184" w:rsidRDefault="00635155" w:rsidP="00635155">
            <w:pPr>
              <w:pStyle w:val="ENoteTableText"/>
              <w:tabs>
                <w:tab w:val="center" w:leader="dot" w:pos="2268"/>
              </w:tabs>
              <w:rPr>
                <w:szCs w:val="16"/>
              </w:rPr>
            </w:pPr>
            <w:r w:rsidRPr="009A7184">
              <w:rPr>
                <w:szCs w:val="16"/>
              </w:rPr>
              <w:t>2710.99.34</w:t>
            </w:r>
            <w:r w:rsidRPr="009A7184">
              <w:rPr>
                <w:szCs w:val="16"/>
              </w:rPr>
              <w:tab/>
            </w:r>
          </w:p>
        </w:tc>
        <w:tc>
          <w:tcPr>
            <w:tcW w:w="5044" w:type="dxa"/>
            <w:shd w:val="clear" w:color="auto" w:fill="auto"/>
          </w:tcPr>
          <w:p w14:paraId="12E8EE41" w14:textId="77777777" w:rsidR="00635155" w:rsidRPr="009A7184" w:rsidRDefault="00635155" w:rsidP="00635155">
            <w:pPr>
              <w:pStyle w:val="ENoteTableText"/>
              <w:rPr>
                <w:szCs w:val="16"/>
              </w:rPr>
            </w:pPr>
            <w:r w:rsidRPr="009A7184">
              <w:rPr>
                <w:szCs w:val="16"/>
              </w:rPr>
              <w:t>ad. No. 120, 2001</w:t>
            </w:r>
          </w:p>
        </w:tc>
      </w:tr>
      <w:tr w:rsidR="00635155" w:rsidRPr="009A7184" w14:paraId="65BFCC19" w14:textId="77777777" w:rsidTr="001F643F">
        <w:trPr>
          <w:cantSplit/>
        </w:trPr>
        <w:tc>
          <w:tcPr>
            <w:tcW w:w="2044" w:type="dxa"/>
            <w:shd w:val="clear" w:color="auto" w:fill="auto"/>
          </w:tcPr>
          <w:p w14:paraId="28FAF603" w14:textId="77777777" w:rsidR="00635155" w:rsidRPr="009A7184" w:rsidRDefault="00635155" w:rsidP="00635155">
            <w:pPr>
              <w:pStyle w:val="ENoteTableText"/>
              <w:rPr>
                <w:szCs w:val="16"/>
              </w:rPr>
            </w:pPr>
          </w:p>
        </w:tc>
        <w:tc>
          <w:tcPr>
            <w:tcW w:w="5044" w:type="dxa"/>
            <w:shd w:val="clear" w:color="auto" w:fill="auto"/>
          </w:tcPr>
          <w:p w14:paraId="3EBCA2D6" w14:textId="77777777" w:rsidR="00635155" w:rsidRPr="009A7184" w:rsidRDefault="00635155" w:rsidP="00635155">
            <w:pPr>
              <w:pStyle w:val="ENoteTableText"/>
              <w:rPr>
                <w:szCs w:val="16"/>
              </w:rPr>
            </w:pPr>
            <w:r w:rsidRPr="009A7184">
              <w:rPr>
                <w:szCs w:val="16"/>
              </w:rPr>
              <w:t>am. No. 63, 2003</w:t>
            </w:r>
          </w:p>
        </w:tc>
      </w:tr>
      <w:tr w:rsidR="00635155" w:rsidRPr="009A7184" w14:paraId="1A06C127" w14:textId="77777777" w:rsidTr="001F643F">
        <w:trPr>
          <w:cantSplit/>
        </w:trPr>
        <w:tc>
          <w:tcPr>
            <w:tcW w:w="2044" w:type="dxa"/>
            <w:shd w:val="clear" w:color="auto" w:fill="auto"/>
          </w:tcPr>
          <w:p w14:paraId="0A05CB8E" w14:textId="77777777" w:rsidR="00635155" w:rsidRPr="009A7184" w:rsidRDefault="00635155" w:rsidP="00635155">
            <w:pPr>
              <w:pStyle w:val="ENoteTableText"/>
              <w:rPr>
                <w:szCs w:val="16"/>
              </w:rPr>
            </w:pPr>
          </w:p>
        </w:tc>
        <w:tc>
          <w:tcPr>
            <w:tcW w:w="5044" w:type="dxa"/>
            <w:shd w:val="clear" w:color="auto" w:fill="auto"/>
          </w:tcPr>
          <w:p w14:paraId="1B5EAC5A" w14:textId="77777777" w:rsidR="00635155" w:rsidRPr="009A7184" w:rsidRDefault="00635155" w:rsidP="00635155">
            <w:pPr>
              <w:pStyle w:val="ENoteTableText"/>
              <w:rPr>
                <w:szCs w:val="16"/>
              </w:rPr>
            </w:pPr>
            <w:r w:rsidRPr="009A7184">
              <w:rPr>
                <w:szCs w:val="16"/>
              </w:rPr>
              <w:t>rep. No. 77, 2006</w:t>
            </w:r>
          </w:p>
        </w:tc>
      </w:tr>
      <w:tr w:rsidR="00635155" w:rsidRPr="009A7184" w14:paraId="228CB13C" w14:textId="77777777" w:rsidTr="001F643F">
        <w:trPr>
          <w:cantSplit/>
        </w:trPr>
        <w:tc>
          <w:tcPr>
            <w:tcW w:w="2044" w:type="dxa"/>
            <w:shd w:val="clear" w:color="auto" w:fill="auto"/>
          </w:tcPr>
          <w:p w14:paraId="102CC173" w14:textId="77777777" w:rsidR="00635155" w:rsidRPr="009A7184" w:rsidRDefault="00635155" w:rsidP="00635155">
            <w:pPr>
              <w:pStyle w:val="ENoteTableText"/>
              <w:tabs>
                <w:tab w:val="center" w:leader="dot" w:pos="2268"/>
              </w:tabs>
              <w:rPr>
                <w:szCs w:val="16"/>
              </w:rPr>
            </w:pPr>
            <w:r w:rsidRPr="009A7184">
              <w:rPr>
                <w:szCs w:val="16"/>
              </w:rPr>
              <w:t>2710.99.37</w:t>
            </w:r>
            <w:r w:rsidRPr="009A7184">
              <w:rPr>
                <w:szCs w:val="16"/>
              </w:rPr>
              <w:tab/>
            </w:r>
          </w:p>
        </w:tc>
        <w:tc>
          <w:tcPr>
            <w:tcW w:w="5044" w:type="dxa"/>
            <w:shd w:val="clear" w:color="auto" w:fill="auto"/>
          </w:tcPr>
          <w:p w14:paraId="200608CF" w14:textId="77777777" w:rsidR="00635155" w:rsidRPr="009A7184" w:rsidRDefault="00635155" w:rsidP="00635155">
            <w:pPr>
              <w:pStyle w:val="ENoteTableText"/>
              <w:rPr>
                <w:szCs w:val="16"/>
              </w:rPr>
            </w:pPr>
            <w:r w:rsidRPr="009A7184">
              <w:rPr>
                <w:szCs w:val="16"/>
              </w:rPr>
              <w:t>ad. No. 65, 2004</w:t>
            </w:r>
          </w:p>
        </w:tc>
      </w:tr>
      <w:tr w:rsidR="00635155" w:rsidRPr="009A7184" w14:paraId="43EBC3CA" w14:textId="77777777" w:rsidTr="001F643F">
        <w:trPr>
          <w:cantSplit/>
        </w:trPr>
        <w:tc>
          <w:tcPr>
            <w:tcW w:w="2044" w:type="dxa"/>
            <w:shd w:val="clear" w:color="auto" w:fill="auto"/>
          </w:tcPr>
          <w:p w14:paraId="0A7821F1" w14:textId="77777777" w:rsidR="00635155" w:rsidRPr="009A7184" w:rsidRDefault="00635155" w:rsidP="00635155">
            <w:pPr>
              <w:pStyle w:val="ENoteTableText"/>
              <w:rPr>
                <w:szCs w:val="16"/>
              </w:rPr>
            </w:pPr>
          </w:p>
        </w:tc>
        <w:tc>
          <w:tcPr>
            <w:tcW w:w="5044" w:type="dxa"/>
            <w:shd w:val="clear" w:color="auto" w:fill="auto"/>
          </w:tcPr>
          <w:p w14:paraId="3DBAD78B" w14:textId="77777777" w:rsidR="00635155" w:rsidRPr="009A7184" w:rsidRDefault="00635155" w:rsidP="00635155">
            <w:pPr>
              <w:pStyle w:val="ENoteTableText"/>
              <w:rPr>
                <w:szCs w:val="16"/>
              </w:rPr>
            </w:pPr>
            <w:r w:rsidRPr="009A7184">
              <w:rPr>
                <w:szCs w:val="16"/>
              </w:rPr>
              <w:t>am. No. 65, 2004</w:t>
            </w:r>
          </w:p>
        </w:tc>
      </w:tr>
      <w:tr w:rsidR="00635155" w:rsidRPr="009A7184" w14:paraId="64E62B46" w14:textId="77777777" w:rsidTr="001F643F">
        <w:trPr>
          <w:cantSplit/>
        </w:trPr>
        <w:tc>
          <w:tcPr>
            <w:tcW w:w="2044" w:type="dxa"/>
            <w:shd w:val="clear" w:color="auto" w:fill="auto"/>
          </w:tcPr>
          <w:p w14:paraId="46C3037C" w14:textId="77777777" w:rsidR="00635155" w:rsidRPr="009A7184" w:rsidRDefault="00635155" w:rsidP="00635155">
            <w:pPr>
              <w:pStyle w:val="ENoteTableText"/>
              <w:rPr>
                <w:szCs w:val="16"/>
              </w:rPr>
            </w:pPr>
          </w:p>
        </w:tc>
        <w:tc>
          <w:tcPr>
            <w:tcW w:w="5044" w:type="dxa"/>
            <w:shd w:val="clear" w:color="auto" w:fill="auto"/>
          </w:tcPr>
          <w:p w14:paraId="4269837D" w14:textId="77777777" w:rsidR="00635155" w:rsidRPr="009A7184" w:rsidRDefault="00635155" w:rsidP="00635155">
            <w:pPr>
              <w:pStyle w:val="ENoteTableText"/>
              <w:rPr>
                <w:szCs w:val="16"/>
              </w:rPr>
            </w:pPr>
            <w:r w:rsidRPr="009A7184">
              <w:rPr>
                <w:szCs w:val="16"/>
              </w:rPr>
              <w:t>rep. No. 77, 2006</w:t>
            </w:r>
          </w:p>
        </w:tc>
      </w:tr>
      <w:tr w:rsidR="00635155" w:rsidRPr="009A7184" w14:paraId="6F1E0636" w14:textId="77777777" w:rsidTr="001F643F">
        <w:trPr>
          <w:cantSplit/>
        </w:trPr>
        <w:tc>
          <w:tcPr>
            <w:tcW w:w="2044" w:type="dxa"/>
            <w:shd w:val="clear" w:color="auto" w:fill="auto"/>
          </w:tcPr>
          <w:p w14:paraId="6D17069A" w14:textId="77777777" w:rsidR="00635155" w:rsidRPr="009A7184" w:rsidRDefault="00635155" w:rsidP="00635155">
            <w:pPr>
              <w:pStyle w:val="ENoteTableText"/>
              <w:tabs>
                <w:tab w:val="center" w:leader="dot" w:pos="2268"/>
              </w:tabs>
              <w:rPr>
                <w:szCs w:val="16"/>
              </w:rPr>
            </w:pPr>
            <w:r w:rsidRPr="009A7184">
              <w:rPr>
                <w:szCs w:val="16"/>
              </w:rPr>
              <w:t>2710.99.38</w:t>
            </w:r>
            <w:r w:rsidRPr="009A7184">
              <w:rPr>
                <w:szCs w:val="16"/>
              </w:rPr>
              <w:tab/>
            </w:r>
          </w:p>
        </w:tc>
        <w:tc>
          <w:tcPr>
            <w:tcW w:w="5044" w:type="dxa"/>
            <w:shd w:val="clear" w:color="auto" w:fill="auto"/>
          </w:tcPr>
          <w:p w14:paraId="27652A8C" w14:textId="77777777" w:rsidR="00635155" w:rsidRPr="009A7184" w:rsidRDefault="00635155" w:rsidP="00635155">
            <w:pPr>
              <w:pStyle w:val="ENoteTableText"/>
              <w:rPr>
                <w:szCs w:val="16"/>
              </w:rPr>
            </w:pPr>
            <w:r w:rsidRPr="009A7184">
              <w:rPr>
                <w:szCs w:val="16"/>
              </w:rPr>
              <w:t>ad. No. 65, 2004</w:t>
            </w:r>
          </w:p>
        </w:tc>
      </w:tr>
      <w:tr w:rsidR="00635155" w:rsidRPr="009A7184" w14:paraId="4779584E" w14:textId="77777777" w:rsidTr="001F643F">
        <w:trPr>
          <w:cantSplit/>
        </w:trPr>
        <w:tc>
          <w:tcPr>
            <w:tcW w:w="2044" w:type="dxa"/>
            <w:shd w:val="clear" w:color="auto" w:fill="auto"/>
          </w:tcPr>
          <w:p w14:paraId="6DE13F26" w14:textId="77777777" w:rsidR="00635155" w:rsidRPr="009A7184" w:rsidRDefault="00635155" w:rsidP="00635155">
            <w:pPr>
              <w:pStyle w:val="ENoteTableText"/>
              <w:rPr>
                <w:szCs w:val="16"/>
              </w:rPr>
            </w:pPr>
          </w:p>
        </w:tc>
        <w:tc>
          <w:tcPr>
            <w:tcW w:w="5044" w:type="dxa"/>
            <w:shd w:val="clear" w:color="auto" w:fill="auto"/>
          </w:tcPr>
          <w:p w14:paraId="7540869E" w14:textId="77777777" w:rsidR="00635155" w:rsidRPr="009A7184" w:rsidRDefault="00635155" w:rsidP="00635155">
            <w:pPr>
              <w:pStyle w:val="ENoteTableText"/>
              <w:rPr>
                <w:szCs w:val="16"/>
              </w:rPr>
            </w:pPr>
            <w:r w:rsidRPr="009A7184">
              <w:rPr>
                <w:szCs w:val="16"/>
              </w:rPr>
              <w:t>am. No. 65, 2004</w:t>
            </w:r>
          </w:p>
        </w:tc>
      </w:tr>
      <w:tr w:rsidR="00635155" w:rsidRPr="009A7184" w14:paraId="2032F694" w14:textId="77777777" w:rsidTr="001F643F">
        <w:trPr>
          <w:cantSplit/>
        </w:trPr>
        <w:tc>
          <w:tcPr>
            <w:tcW w:w="2044" w:type="dxa"/>
            <w:shd w:val="clear" w:color="auto" w:fill="auto"/>
          </w:tcPr>
          <w:p w14:paraId="153D7A63" w14:textId="77777777" w:rsidR="00635155" w:rsidRPr="009A7184" w:rsidRDefault="00635155" w:rsidP="00635155">
            <w:pPr>
              <w:pStyle w:val="ENoteTableText"/>
              <w:rPr>
                <w:szCs w:val="16"/>
              </w:rPr>
            </w:pPr>
          </w:p>
        </w:tc>
        <w:tc>
          <w:tcPr>
            <w:tcW w:w="5044" w:type="dxa"/>
            <w:shd w:val="clear" w:color="auto" w:fill="auto"/>
          </w:tcPr>
          <w:p w14:paraId="728CD777" w14:textId="77777777" w:rsidR="00635155" w:rsidRPr="009A7184" w:rsidRDefault="00635155" w:rsidP="00635155">
            <w:pPr>
              <w:pStyle w:val="ENoteTableText"/>
              <w:rPr>
                <w:szCs w:val="16"/>
              </w:rPr>
            </w:pPr>
            <w:r w:rsidRPr="009A7184">
              <w:rPr>
                <w:szCs w:val="16"/>
              </w:rPr>
              <w:t>rep. No. 77, 2006</w:t>
            </w:r>
          </w:p>
        </w:tc>
      </w:tr>
      <w:tr w:rsidR="00635155" w:rsidRPr="009A7184" w14:paraId="1F37C04A" w14:textId="77777777" w:rsidTr="001F643F">
        <w:trPr>
          <w:cantSplit/>
        </w:trPr>
        <w:tc>
          <w:tcPr>
            <w:tcW w:w="2044" w:type="dxa"/>
            <w:shd w:val="clear" w:color="auto" w:fill="auto"/>
          </w:tcPr>
          <w:p w14:paraId="5E2A5977" w14:textId="77777777" w:rsidR="00635155" w:rsidRPr="009A7184" w:rsidRDefault="00635155" w:rsidP="00635155">
            <w:pPr>
              <w:pStyle w:val="ENoteTableText"/>
              <w:tabs>
                <w:tab w:val="center" w:leader="dot" w:pos="2268"/>
              </w:tabs>
              <w:rPr>
                <w:szCs w:val="16"/>
              </w:rPr>
            </w:pPr>
            <w:r w:rsidRPr="009A7184">
              <w:rPr>
                <w:szCs w:val="16"/>
              </w:rPr>
              <w:t>2710.99.39</w:t>
            </w:r>
            <w:r w:rsidRPr="009A7184">
              <w:rPr>
                <w:szCs w:val="16"/>
              </w:rPr>
              <w:tab/>
            </w:r>
          </w:p>
        </w:tc>
        <w:tc>
          <w:tcPr>
            <w:tcW w:w="5044" w:type="dxa"/>
            <w:shd w:val="clear" w:color="auto" w:fill="auto"/>
          </w:tcPr>
          <w:p w14:paraId="19B711EF" w14:textId="77777777" w:rsidR="00635155" w:rsidRPr="009A7184" w:rsidRDefault="00635155" w:rsidP="00635155">
            <w:pPr>
              <w:pStyle w:val="ENoteTableText"/>
              <w:rPr>
                <w:szCs w:val="16"/>
              </w:rPr>
            </w:pPr>
            <w:r w:rsidRPr="009A7184">
              <w:rPr>
                <w:szCs w:val="16"/>
              </w:rPr>
              <w:t>ad. No. 120, 2001</w:t>
            </w:r>
          </w:p>
        </w:tc>
      </w:tr>
      <w:tr w:rsidR="00635155" w:rsidRPr="009A7184" w14:paraId="46DD82A8" w14:textId="77777777" w:rsidTr="001F643F">
        <w:trPr>
          <w:cantSplit/>
        </w:trPr>
        <w:tc>
          <w:tcPr>
            <w:tcW w:w="2044" w:type="dxa"/>
            <w:shd w:val="clear" w:color="auto" w:fill="auto"/>
          </w:tcPr>
          <w:p w14:paraId="38D88EC8" w14:textId="77777777" w:rsidR="00635155" w:rsidRPr="009A7184" w:rsidRDefault="00635155" w:rsidP="00635155">
            <w:pPr>
              <w:pStyle w:val="ENoteTableText"/>
              <w:rPr>
                <w:szCs w:val="16"/>
              </w:rPr>
            </w:pPr>
          </w:p>
        </w:tc>
        <w:tc>
          <w:tcPr>
            <w:tcW w:w="5044" w:type="dxa"/>
            <w:shd w:val="clear" w:color="auto" w:fill="auto"/>
          </w:tcPr>
          <w:p w14:paraId="66EA5576" w14:textId="77777777" w:rsidR="00635155" w:rsidRPr="009A7184" w:rsidRDefault="00635155" w:rsidP="00635155">
            <w:pPr>
              <w:pStyle w:val="ENoteTableText"/>
              <w:rPr>
                <w:szCs w:val="16"/>
              </w:rPr>
            </w:pPr>
            <w:r w:rsidRPr="009A7184">
              <w:rPr>
                <w:szCs w:val="16"/>
              </w:rPr>
              <w:t>rep. No. 65, 2004</w:t>
            </w:r>
          </w:p>
        </w:tc>
      </w:tr>
      <w:tr w:rsidR="00635155" w:rsidRPr="009A7184" w14:paraId="198907A9" w14:textId="77777777" w:rsidTr="001F643F">
        <w:trPr>
          <w:cantSplit/>
        </w:trPr>
        <w:tc>
          <w:tcPr>
            <w:tcW w:w="2044" w:type="dxa"/>
            <w:shd w:val="clear" w:color="auto" w:fill="auto"/>
          </w:tcPr>
          <w:p w14:paraId="3AEA4B5C" w14:textId="77777777" w:rsidR="00635155" w:rsidRPr="009A7184" w:rsidRDefault="00635155" w:rsidP="00635155">
            <w:pPr>
              <w:pStyle w:val="ENoteTableText"/>
              <w:tabs>
                <w:tab w:val="center" w:leader="dot" w:pos="2268"/>
              </w:tabs>
              <w:rPr>
                <w:szCs w:val="16"/>
              </w:rPr>
            </w:pPr>
            <w:r w:rsidRPr="009A7184">
              <w:rPr>
                <w:szCs w:val="16"/>
              </w:rPr>
              <w:t>2710.99.40</w:t>
            </w:r>
            <w:r w:rsidRPr="009A7184">
              <w:rPr>
                <w:szCs w:val="16"/>
              </w:rPr>
              <w:tab/>
            </w:r>
          </w:p>
        </w:tc>
        <w:tc>
          <w:tcPr>
            <w:tcW w:w="5044" w:type="dxa"/>
            <w:shd w:val="clear" w:color="auto" w:fill="auto"/>
          </w:tcPr>
          <w:p w14:paraId="4959EA94" w14:textId="77777777" w:rsidR="00635155" w:rsidRPr="009A7184" w:rsidRDefault="00635155" w:rsidP="00635155">
            <w:pPr>
              <w:pStyle w:val="ENoteTableText"/>
              <w:rPr>
                <w:szCs w:val="16"/>
              </w:rPr>
            </w:pPr>
            <w:r w:rsidRPr="009A7184">
              <w:rPr>
                <w:szCs w:val="16"/>
              </w:rPr>
              <w:t>ad No 120, 2001</w:t>
            </w:r>
          </w:p>
        </w:tc>
      </w:tr>
      <w:tr w:rsidR="00635155" w:rsidRPr="009A7184" w14:paraId="3E5C5E5B" w14:textId="77777777" w:rsidTr="001F643F">
        <w:trPr>
          <w:cantSplit/>
        </w:trPr>
        <w:tc>
          <w:tcPr>
            <w:tcW w:w="2044" w:type="dxa"/>
            <w:shd w:val="clear" w:color="auto" w:fill="auto"/>
          </w:tcPr>
          <w:p w14:paraId="38F79458" w14:textId="77777777" w:rsidR="00635155" w:rsidRPr="009A7184" w:rsidRDefault="00635155" w:rsidP="00635155">
            <w:pPr>
              <w:pStyle w:val="ENoteTableText"/>
              <w:rPr>
                <w:szCs w:val="16"/>
              </w:rPr>
            </w:pPr>
          </w:p>
        </w:tc>
        <w:tc>
          <w:tcPr>
            <w:tcW w:w="5044" w:type="dxa"/>
            <w:shd w:val="clear" w:color="auto" w:fill="auto"/>
          </w:tcPr>
          <w:p w14:paraId="0D02C56B" w14:textId="77777777" w:rsidR="00635155" w:rsidRPr="009A7184" w:rsidRDefault="00635155" w:rsidP="00635155">
            <w:pPr>
              <w:pStyle w:val="ENoteTableText"/>
              <w:rPr>
                <w:szCs w:val="16"/>
              </w:rPr>
            </w:pPr>
            <w:r w:rsidRPr="009A7184">
              <w:rPr>
                <w:szCs w:val="16"/>
              </w:rPr>
              <w:t>am No 65, 2004; No 77, 2006</w:t>
            </w:r>
          </w:p>
        </w:tc>
      </w:tr>
      <w:tr w:rsidR="00635155" w:rsidRPr="009A7184" w14:paraId="036E645F" w14:textId="77777777" w:rsidTr="001F643F">
        <w:trPr>
          <w:cantSplit/>
        </w:trPr>
        <w:tc>
          <w:tcPr>
            <w:tcW w:w="2044" w:type="dxa"/>
            <w:shd w:val="clear" w:color="auto" w:fill="auto"/>
          </w:tcPr>
          <w:p w14:paraId="789CA3A5" w14:textId="77777777" w:rsidR="00635155" w:rsidRPr="009A7184" w:rsidRDefault="00635155" w:rsidP="00635155">
            <w:pPr>
              <w:pStyle w:val="ENoteTableText"/>
              <w:rPr>
                <w:szCs w:val="16"/>
              </w:rPr>
            </w:pPr>
          </w:p>
        </w:tc>
        <w:tc>
          <w:tcPr>
            <w:tcW w:w="5044" w:type="dxa"/>
            <w:shd w:val="clear" w:color="auto" w:fill="auto"/>
          </w:tcPr>
          <w:p w14:paraId="2C3EE1EF" w14:textId="77777777" w:rsidR="00635155" w:rsidRPr="009A7184" w:rsidRDefault="00635155" w:rsidP="00635155">
            <w:pPr>
              <w:pStyle w:val="ENoteTableText"/>
              <w:rPr>
                <w:szCs w:val="16"/>
              </w:rPr>
            </w:pPr>
            <w:r w:rsidRPr="009A7184">
              <w:rPr>
                <w:szCs w:val="16"/>
              </w:rPr>
              <w:t>rs No 77, 2006</w:t>
            </w:r>
          </w:p>
        </w:tc>
      </w:tr>
      <w:tr w:rsidR="00635155" w:rsidRPr="009A7184" w14:paraId="00524901" w14:textId="77777777" w:rsidTr="001F643F">
        <w:trPr>
          <w:cantSplit/>
        </w:trPr>
        <w:tc>
          <w:tcPr>
            <w:tcW w:w="2044" w:type="dxa"/>
            <w:shd w:val="clear" w:color="auto" w:fill="auto"/>
          </w:tcPr>
          <w:p w14:paraId="3D0D3C1F" w14:textId="77777777" w:rsidR="00635155" w:rsidRPr="009A7184" w:rsidRDefault="00635155" w:rsidP="00635155">
            <w:pPr>
              <w:pStyle w:val="ENoteTableText"/>
              <w:rPr>
                <w:szCs w:val="16"/>
              </w:rPr>
            </w:pPr>
          </w:p>
        </w:tc>
        <w:tc>
          <w:tcPr>
            <w:tcW w:w="5044" w:type="dxa"/>
            <w:shd w:val="clear" w:color="auto" w:fill="auto"/>
          </w:tcPr>
          <w:p w14:paraId="3FC84029"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61964F6F" w14:textId="77777777" w:rsidTr="001F643F">
        <w:trPr>
          <w:cantSplit/>
        </w:trPr>
        <w:tc>
          <w:tcPr>
            <w:tcW w:w="2044" w:type="dxa"/>
            <w:shd w:val="clear" w:color="auto" w:fill="auto"/>
          </w:tcPr>
          <w:p w14:paraId="6FC75240" w14:textId="77777777" w:rsidR="00635155" w:rsidRPr="009A7184" w:rsidRDefault="00635155" w:rsidP="00635155">
            <w:pPr>
              <w:pStyle w:val="ENoteTableText"/>
              <w:tabs>
                <w:tab w:val="center" w:leader="dot" w:pos="2268"/>
              </w:tabs>
              <w:rPr>
                <w:szCs w:val="16"/>
              </w:rPr>
            </w:pPr>
            <w:r w:rsidRPr="009A7184">
              <w:rPr>
                <w:szCs w:val="16"/>
              </w:rPr>
              <w:t>2710.99.5</w:t>
            </w:r>
            <w:r w:rsidRPr="009A7184">
              <w:rPr>
                <w:szCs w:val="16"/>
              </w:rPr>
              <w:tab/>
            </w:r>
          </w:p>
        </w:tc>
        <w:tc>
          <w:tcPr>
            <w:tcW w:w="5044" w:type="dxa"/>
            <w:shd w:val="clear" w:color="auto" w:fill="auto"/>
          </w:tcPr>
          <w:p w14:paraId="4CAB4581" w14:textId="77777777" w:rsidR="00635155" w:rsidRPr="009A7184" w:rsidRDefault="00635155" w:rsidP="00635155">
            <w:pPr>
              <w:pStyle w:val="ENoteTableText"/>
              <w:rPr>
                <w:szCs w:val="16"/>
              </w:rPr>
            </w:pPr>
            <w:r w:rsidRPr="009A7184">
              <w:rPr>
                <w:szCs w:val="16"/>
              </w:rPr>
              <w:t>ad. No. 77, 2006</w:t>
            </w:r>
          </w:p>
        </w:tc>
      </w:tr>
      <w:tr w:rsidR="00635155" w:rsidRPr="009A7184" w14:paraId="45D6E4B2" w14:textId="77777777" w:rsidTr="001F643F">
        <w:trPr>
          <w:cantSplit/>
        </w:trPr>
        <w:tc>
          <w:tcPr>
            <w:tcW w:w="2044" w:type="dxa"/>
            <w:shd w:val="clear" w:color="auto" w:fill="auto"/>
          </w:tcPr>
          <w:p w14:paraId="5E7252E7" w14:textId="77777777" w:rsidR="00635155" w:rsidRPr="009A7184" w:rsidRDefault="00635155" w:rsidP="00635155">
            <w:pPr>
              <w:pStyle w:val="ENoteTableText"/>
              <w:tabs>
                <w:tab w:val="center" w:leader="dot" w:pos="2268"/>
              </w:tabs>
              <w:rPr>
                <w:szCs w:val="16"/>
              </w:rPr>
            </w:pPr>
            <w:r w:rsidRPr="009A7184">
              <w:rPr>
                <w:szCs w:val="16"/>
              </w:rPr>
              <w:t>2710.99.50</w:t>
            </w:r>
            <w:r w:rsidRPr="009A7184">
              <w:rPr>
                <w:szCs w:val="16"/>
              </w:rPr>
              <w:tab/>
            </w:r>
          </w:p>
        </w:tc>
        <w:tc>
          <w:tcPr>
            <w:tcW w:w="5044" w:type="dxa"/>
            <w:shd w:val="clear" w:color="auto" w:fill="auto"/>
          </w:tcPr>
          <w:p w14:paraId="62E3523D" w14:textId="77777777" w:rsidR="00635155" w:rsidRPr="009A7184" w:rsidRDefault="00635155" w:rsidP="00635155">
            <w:pPr>
              <w:pStyle w:val="ENoteTableText"/>
              <w:rPr>
                <w:szCs w:val="16"/>
              </w:rPr>
            </w:pPr>
            <w:r w:rsidRPr="009A7184">
              <w:rPr>
                <w:szCs w:val="16"/>
              </w:rPr>
              <w:t>ad. No. 120, 2001</w:t>
            </w:r>
          </w:p>
        </w:tc>
      </w:tr>
      <w:tr w:rsidR="00635155" w:rsidRPr="009A7184" w14:paraId="46CB2142" w14:textId="77777777" w:rsidTr="001F643F">
        <w:trPr>
          <w:cantSplit/>
        </w:trPr>
        <w:tc>
          <w:tcPr>
            <w:tcW w:w="2044" w:type="dxa"/>
            <w:shd w:val="clear" w:color="auto" w:fill="auto"/>
          </w:tcPr>
          <w:p w14:paraId="60106823" w14:textId="77777777" w:rsidR="00635155" w:rsidRPr="009A7184" w:rsidRDefault="00635155" w:rsidP="00635155">
            <w:pPr>
              <w:pStyle w:val="ENoteTableText"/>
              <w:rPr>
                <w:szCs w:val="16"/>
              </w:rPr>
            </w:pPr>
          </w:p>
        </w:tc>
        <w:tc>
          <w:tcPr>
            <w:tcW w:w="5044" w:type="dxa"/>
            <w:shd w:val="clear" w:color="auto" w:fill="auto"/>
          </w:tcPr>
          <w:p w14:paraId="707800FF" w14:textId="77777777" w:rsidR="00635155" w:rsidRPr="009A7184" w:rsidRDefault="00635155" w:rsidP="00635155">
            <w:pPr>
              <w:pStyle w:val="ENoteTableText"/>
              <w:rPr>
                <w:szCs w:val="16"/>
              </w:rPr>
            </w:pPr>
            <w:r w:rsidRPr="009A7184">
              <w:rPr>
                <w:szCs w:val="16"/>
              </w:rPr>
              <w:t>am. No. 63, 2003</w:t>
            </w:r>
          </w:p>
        </w:tc>
      </w:tr>
      <w:tr w:rsidR="00635155" w:rsidRPr="009A7184" w14:paraId="7A9E7571" w14:textId="77777777" w:rsidTr="001F643F">
        <w:trPr>
          <w:cantSplit/>
        </w:trPr>
        <w:tc>
          <w:tcPr>
            <w:tcW w:w="2044" w:type="dxa"/>
            <w:shd w:val="clear" w:color="auto" w:fill="auto"/>
          </w:tcPr>
          <w:p w14:paraId="79C7CD18" w14:textId="77777777" w:rsidR="00635155" w:rsidRPr="009A7184" w:rsidRDefault="00635155" w:rsidP="00635155">
            <w:pPr>
              <w:pStyle w:val="ENoteTableText"/>
              <w:rPr>
                <w:szCs w:val="16"/>
              </w:rPr>
            </w:pPr>
          </w:p>
        </w:tc>
        <w:tc>
          <w:tcPr>
            <w:tcW w:w="5044" w:type="dxa"/>
            <w:shd w:val="clear" w:color="auto" w:fill="auto"/>
          </w:tcPr>
          <w:p w14:paraId="0114160C" w14:textId="77777777" w:rsidR="00635155" w:rsidRPr="009A7184" w:rsidRDefault="00635155" w:rsidP="00635155">
            <w:pPr>
              <w:pStyle w:val="ENoteTableText"/>
              <w:rPr>
                <w:szCs w:val="16"/>
              </w:rPr>
            </w:pPr>
            <w:r w:rsidRPr="009A7184">
              <w:rPr>
                <w:szCs w:val="16"/>
              </w:rPr>
              <w:t>rep. No. 77, 2006</w:t>
            </w:r>
          </w:p>
        </w:tc>
      </w:tr>
      <w:tr w:rsidR="00635155" w:rsidRPr="009A7184" w14:paraId="5D4E7627" w14:textId="77777777" w:rsidTr="001F643F">
        <w:trPr>
          <w:cantSplit/>
        </w:trPr>
        <w:tc>
          <w:tcPr>
            <w:tcW w:w="2044" w:type="dxa"/>
            <w:shd w:val="clear" w:color="auto" w:fill="auto"/>
          </w:tcPr>
          <w:p w14:paraId="2C0C5AE7" w14:textId="77777777" w:rsidR="00635155" w:rsidRPr="009A7184" w:rsidRDefault="00635155" w:rsidP="00635155">
            <w:pPr>
              <w:pStyle w:val="ENoteTableText"/>
              <w:tabs>
                <w:tab w:val="center" w:leader="dot" w:pos="2268"/>
              </w:tabs>
              <w:rPr>
                <w:szCs w:val="16"/>
              </w:rPr>
            </w:pPr>
            <w:r w:rsidRPr="009A7184">
              <w:rPr>
                <w:szCs w:val="16"/>
              </w:rPr>
              <w:t>2710.99.51</w:t>
            </w:r>
            <w:r w:rsidRPr="009A7184">
              <w:rPr>
                <w:szCs w:val="16"/>
              </w:rPr>
              <w:tab/>
            </w:r>
          </w:p>
        </w:tc>
        <w:tc>
          <w:tcPr>
            <w:tcW w:w="5044" w:type="dxa"/>
            <w:shd w:val="clear" w:color="auto" w:fill="auto"/>
          </w:tcPr>
          <w:p w14:paraId="71080FAE" w14:textId="77777777" w:rsidR="00635155" w:rsidRPr="009A7184" w:rsidRDefault="00635155" w:rsidP="00635155">
            <w:pPr>
              <w:pStyle w:val="ENoteTableText"/>
              <w:rPr>
                <w:szCs w:val="16"/>
              </w:rPr>
            </w:pPr>
            <w:r w:rsidRPr="009A7184">
              <w:rPr>
                <w:szCs w:val="16"/>
              </w:rPr>
              <w:t>ad No 77, 2006</w:t>
            </w:r>
          </w:p>
        </w:tc>
      </w:tr>
      <w:tr w:rsidR="00635155" w:rsidRPr="009A7184" w14:paraId="53F38373" w14:textId="77777777" w:rsidTr="001F643F">
        <w:trPr>
          <w:cantSplit/>
        </w:trPr>
        <w:tc>
          <w:tcPr>
            <w:tcW w:w="2044" w:type="dxa"/>
            <w:shd w:val="clear" w:color="auto" w:fill="auto"/>
          </w:tcPr>
          <w:p w14:paraId="26179E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245591" w14:textId="77777777" w:rsidR="00635155" w:rsidRPr="009A7184" w:rsidRDefault="00635155" w:rsidP="00635155">
            <w:pPr>
              <w:pStyle w:val="ENoteTableText"/>
              <w:rPr>
                <w:szCs w:val="16"/>
              </w:rPr>
            </w:pPr>
            <w:r w:rsidRPr="009A7184">
              <w:rPr>
                <w:szCs w:val="16"/>
              </w:rPr>
              <w:t>am No 121, 2017</w:t>
            </w:r>
          </w:p>
        </w:tc>
      </w:tr>
      <w:tr w:rsidR="00635155" w:rsidRPr="009A7184" w14:paraId="0D4256C9" w14:textId="77777777" w:rsidTr="001F643F">
        <w:trPr>
          <w:cantSplit/>
        </w:trPr>
        <w:tc>
          <w:tcPr>
            <w:tcW w:w="2044" w:type="dxa"/>
            <w:shd w:val="clear" w:color="auto" w:fill="auto"/>
          </w:tcPr>
          <w:p w14:paraId="4006C2A5" w14:textId="77777777" w:rsidR="00635155" w:rsidRPr="009A7184" w:rsidRDefault="00635155" w:rsidP="00635155">
            <w:pPr>
              <w:pStyle w:val="ENoteTableText"/>
              <w:tabs>
                <w:tab w:val="center" w:leader="dot" w:pos="2268"/>
              </w:tabs>
              <w:rPr>
                <w:szCs w:val="16"/>
              </w:rPr>
            </w:pPr>
            <w:r w:rsidRPr="009A7184">
              <w:rPr>
                <w:szCs w:val="16"/>
              </w:rPr>
              <w:t>2710.99.52</w:t>
            </w:r>
            <w:r w:rsidRPr="009A7184">
              <w:rPr>
                <w:szCs w:val="16"/>
              </w:rPr>
              <w:tab/>
            </w:r>
          </w:p>
        </w:tc>
        <w:tc>
          <w:tcPr>
            <w:tcW w:w="5044" w:type="dxa"/>
            <w:shd w:val="clear" w:color="auto" w:fill="auto"/>
          </w:tcPr>
          <w:p w14:paraId="5E66150C" w14:textId="77777777" w:rsidR="00635155" w:rsidRPr="009A7184" w:rsidRDefault="00635155" w:rsidP="00635155">
            <w:pPr>
              <w:pStyle w:val="ENoteTableText"/>
              <w:rPr>
                <w:szCs w:val="16"/>
              </w:rPr>
            </w:pPr>
            <w:r w:rsidRPr="009A7184">
              <w:rPr>
                <w:szCs w:val="16"/>
              </w:rPr>
              <w:t>ad No 77, 2006</w:t>
            </w:r>
          </w:p>
        </w:tc>
      </w:tr>
      <w:tr w:rsidR="00635155" w:rsidRPr="009A7184" w14:paraId="2122A1C6" w14:textId="77777777" w:rsidTr="001F643F">
        <w:trPr>
          <w:cantSplit/>
        </w:trPr>
        <w:tc>
          <w:tcPr>
            <w:tcW w:w="2044" w:type="dxa"/>
            <w:shd w:val="clear" w:color="auto" w:fill="auto"/>
          </w:tcPr>
          <w:p w14:paraId="450826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B2242C" w14:textId="77777777" w:rsidR="00635155" w:rsidRPr="009A7184" w:rsidRDefault="00635155" w:rsidP="00635155">
            <w:pPr>
              <w:pStyle w:val="ENoteTableText"/>
              <w:rPr>
                <w:szCs w:val="16"/>
              </w:rPr>
            </w:pPr>
            <w:r w:rsidRPr="009A7184">
              <w:rPr>
                <w:szCs w:val="16"/>
              </w:rPr>
              <w:t>am No 121, 2017</w:t>
            </w:r>
          </w:p>
        </w:tc>
      </w:tr>
      <w:tr w:rsidR="00635155" w:rsidRPr="009A7184" w14:paraId="73808C5A" w14:textId="77777777" w:rsidTr="001F643F">
        <w:trPr>
          <w:cantSplit/>
        </w:trPr>
        <w:tc>
          <w:tcPr>
            <w:tcW w:w="2044" w:type="dxa"/>
            <w:shd w:val="clear" w:color="auto" w:fill="auto"/>
          </w:tcPr>
          <w:p w14:paraId="48A4F116" w14:textId="77777777" w:rsidR="00635155" w:rsidRPr="009A7184" w:rsidRDefault="00635155" w:rsidP="00635155">
            <w:pPr>
              <w:pStyle w:val="ENoteTableText"/>
              <w:tabs>
                <w:tab w:val="center" w:leader="dot" w:pos="2268"/>
              </w:tabs>
              <w:rPr>
                <w:szCs w:val="16"/>
              </w:rPr>
            </w:pPr>
            <w:r w:rsidRPr="009A7184">
              <w:rPr>
                <w:szCs w:val="16"/>
              </w:rPr>
              <w:t>2710.99.53</w:t>
            </w:r>
            <w:r w:rsidRPr="009A7184">
              <w:rPr>
                <w:szCs w:val="16"/>
              </w:rPr>
              <w:tab/>
            </w:r>
          </w:p>
        </w:tc>
        <w:tc>
          <w:tcPr>
            <w:tcW w:w="5044" w:type="dxa"/>
            <w:shd w:val="clear" w:color="auto" w:fill="auto"/>
          </w:tcPr>
          <w:p w14:paraId="7AC1AFC2" w14:textId="77777777" w:rsidR="00635155" w:rsidRPr="009A7184" w:rsidRDefault="00635155" w:rsidP="00635155">
            <w:pPr>
              <w:pStyle w:val="ENoteTableText"/>
              <w:rPr>
                <w:szCs w:val="16"/>
              </w:rPr>
            </w:pPr>
            <w:r w:rsidRPr="009A7184">
              <w:rPr>
                <w:szCs w:val="16"/>
              </w:rPr>
              <w:t>ad No 77, 2006</w:t>
            </w:r>
          </w:p>
        </w:tc>
      </w:tr>
      <w:tr w:rsidR="00635155" w:rsidRPr="009A7184" w14:paraId="6311CD39" w14:textId="77777777" w:rsidTr="001F643F">
        <w:trPr>
          <w:cantSplit/>
        </w:trPr>
        <w:tc>
          <w:tcPr>
            <w:tcW w:w="2044" w:type="dxa"/>
            <w:shd w:val="clear" w:color="auto" w:fill="auto"/>
          </w:tcPr>
          <w:p w14:paraId="259541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052964" w14:textId="77777777" w:rsidR="00635155" w:rsidRPr="009A7184" w:rsidRDefault="00635155" w:rsidP="00635155">
            <w:pPr>
              <w:pStyle w:val="ENoteTableText"/>
              <w:rPr>
                <w:szCs w:val="16"/>
              </w:rPr>
            </w:pPr>
            <w:r w:rsidRPr="009A7184">
              <w:rPr>
                <w:szCs w:val="16"/>
              </w:rPr>
              <w:t>am No 121, 2017</w:t>
            </w:r>
          </w:p>
        </w:tc>
      </w:tr>
      <w:tr w:rsidR="00635155" w:rsidRPr="009A7184" w14:paraId="0307FC50" w14:textId="77777777" w:rsidTr="001F643F">
        <w:trPr>
          <w:cantSplit/>
        </w:trPr>
        <w:tc>
          <w:tcPr>
            <w:tcW w:w="2044" w:type="dxa"/>
            <w:shd w:val="clear" w:color="auto" w:fill="auto"/>
          </w:tcPr>
          <w:p w14:paraId="3CFAF320" w14:textId="77777777" w:rsidR="00635155" w:rsidRPr="009A7184" w:rsidRDefault="00635155" w:rsidP="00635155">
            <w:pPr>
              <w:pStyle w:val="ENoteTableText"/>
              <w:tabs>
                <w:tab w:val="center" w:leader="dot" w:pos="2268"/>
              </w:tabs>
              <w:rPr>
                <w:szCs w:val="16"/>
              </w:rPr>
            </w:pPr>
            <w:r w:rsidRPr="009A7184">
              <w:rPr>
                <w:szCs w:val="16"/>
              </w:rPr>
              <w:t>2710.99.6</w:t>
            </w:r>
            <w:r w:rsidRPr="009A7184">
              <w:rPr>
                <w:szCs w:val="16"/>
              </w:rPr>
              <w:tab/>
            </w:r>
          </w:p>
        </w:tc>
        <w:tc>
          <w:tcPr>
            <w:tcW w:w="5044" w:type="dxa"/>
            <w:shd w:val="clear" w:color="auto" w:fill="auto"/>
          </w:tcPr>
          <w:p w14:paraId="024DF04A" w14:textId="77777777" w:rsidR="00635155" w:rsidRPr="009A7184" w:rsidRDefault="00635155" w:rsidP="00635155">
            <w:pPr>
              <w:pStyle w:val="ENoteTableText"/>
              <w:rPr>
                <w:szCs w:val="16"/>
              </w:rPr>
            </w:pPr>
            <w:r w:rsidRPr="009A7184">
              <w:rPr>
                <w:szCs w:val="16"/>
              </w:rPr>
              <w:t>ad. No. 120, 2001</w:t>
            </w:r>
          </w:p>
        </w:tc>
      </w:tr>
      <w:tr w:rsidR="00635155" w:rsidRPr="009A7184" w14:paraId="23F36EF6" w14:textId="77777777" w:rsidTr="001F643F">
        <w:trPr>
          <w:cantSplit/>
        </w:trPr>
        <w:tc>
          <w:tcPr>
            <w:tcW w:w="2044" w:type="dxa"/>
            <w:shd w:val="clear" w:color="auto" w:fill="auto"/>
          </w:tcPr>
          <w:p w14:paraId="646729BB" w14:textId="77777777" w:rsidR="00635155" w:rsidRPr="009A7184" w:rsidRDefault="00635155" w:rsidP="00635155">
            <w:pPr>
              <w:pStyle w:val="ENoteTableText"/>
              <w:rPr>
                <w:szCs w:val="16"/>
              </w:rPr>
            </w:pPr>
          </w:p>
        </w:tc>
        <w:tc>
          <w:tcPr>
            <w:tcW w:w="5044" w:type="dxa"/>
            <w:shd w:val="clear" w:color="auto" w:fill="auto"/>
          </w:tcPr>
          <w:p w14:paraId="64B8E343" w14:textId="77777777" w:rsidR="00635155" w:rsidRPr="009A7184" w:rsidRDefault="00635155" w:rsidP="00635155">
            <w:pPr>
              <w:pStyle w:val="ENoteTableText"/>
              <w:rPr>
                <w:szCs w:val="16"/>
              </w:rPr>
            </w:pPr>
            <w:r w:rsidRPr="009A7184">
              <w:rPr>
                <w:szCs w:val="16"/>
              </w:rPr>
              <w:t>rs. No. 77, 2006</w:t>
            </w:r>
          </w:p>
        </w:tc>
      </w:tr>
      <w:tr w:rsidR="00635155" w:rsidRPr="009A7184" w14:paraId="5EC6A907" w14:textId="77777777" w:rsidTr="001F643F">
        <w:trPr>
          <w:cantSplit/>
        </w:trPr>
        <w:tc>
          <w:tcPr>
            <w:tcW w:w="2044" w:type="dxa"/>
            <w:shd w:val="clear" w:color="auto" w:fill="auto"/>
          </w:tcPr>
          <w:p w14:paraId="4CF4A33E" w14:textId="77777777" w:rsidR="00635155" w:rsidRPr="009A7184" w:rsidRDefault="00635155" w:rsidP="00635155">
            <w:pPr>
              <w:pStyle w:val="ENoteTableText"/>
              <w:tabs>
                <w:tab w:val="center" w:leader="dot" w:pos="2268"/>
              </w:tabs>
              <w:rPr>
                <w:szCs w:val="16"/>
              </w:rPr>
            </w:pPr>
            <w:r w:rsidRPr="009A7184">
              <w:rPr>
                <w:szCs w:val="16"/>
              </w:rPr>
              <w:t>2710.99.61</w:t>
            </w:r>
            <w:r w:rsidRPr="009A7184">
              <w:rPr>
                <w:szCs w:val="16"/>
              </w:rPr>
              <w:tab/>
            </w:r>
          </w:p>
        </w:tc>
        <w:tc>
          <w:tcPr>
            <w:tcW w:w="5044" w:type="dxa"/>
            <w:shd w:val="clear" w:color="auto" w:fill="auto"/>
          </w:tcPr>
          <w:p w14:paraId="60274D20" w14:textId="77777777" w:rsidR="00635155" w:rsidRPr="009A7184" w:rsidRDefault="00635155" w:rsidP="00635155">
            <w:pPr>
              <w:pStyle w:val="ENoteTableText"/>
              <w:rPr>
                <w:szCs w:val="16"/>
              </w:rPr>
            </w:pPr>
            <w:r w:rsidRPr="009A7184">
              <w:rPr>
                <w:szCs w:val="16"/>
              </w:rPr>
              <w:t>ad No 120, 2001</w:t>
            </w:r>
          </w:p>
        </w:tc>
      </w:tr>
      <w:tr w:rsidR="00635155" w:rsidRPr="009A7184" w14:paraId="5CF87883" w14:textId="77777777" w:rsidTr="001F643F">
        <w:trPr>
          <w:cantSplit/>
        </w:trPr>
        <w:tc>
          <w:tcPr>
            <w:tcW w:w="2044" w:type="dxa"/>
            <w:shd w:val="clear" w:color="auto" w:fill="auto"/>
          </w:tcPr>
          <w:p w14:paraId="064F5AAC" w14:textId="77777777" w:rsidR="00635155" w:rsidRPr="009A7184" w:rsidRDefault="00635155" w:rsidP="00635155">
            <w:pPr>
              <w:pStyle w:val="ENoteTableText"/>
              <w:rPr>
                <w:szCs w:val="16"/>
              </w:rPr>
            </w:pPr>
          </w:p>
        </w:tc>
        <w:tc>
          <w:tcPr>
            <w:tcW w:w="5044" w:type="dxa"/>
            <w:shd w:val="clear" w:color="auto" w:fill="auto"/>
          </w:tcPr>
          <w:p w14:paraId="2D5625E4" w14:textId="77777777" w:rsidR="00635155" w:rsidRPr="009A7184" w:rsidRDefault="00635155" w:rsidP="00635155">
            <w:pPr>
              <w:pStyle w:val="ENoteTableText"/>
              <w:rPr>
                <w:szCs w:val="16"/>
              </w:rPr>
            </w:pPr>
            <w:r w:rsidRPr="009A7184">
              <w:rPr>
                <w:szCs w:val="16"/>
              </w:rPr>
              <w:t>am No 65, 2004; No 77, 2006</w:t>
            </w:r>
          </w:p>
        </w:tc>
      </w:tr>
      <w:tr w:rsidR="00635155" w:rsidRPr="009A7184" w14:paraId="403A07A5" w14:textId="77777777" w:rsidTr="001F643F">
        <w:trPr>
          <w:cantSplit/>
        </w:trPr>
        <w:tc>
          <w:tcPr>
            <w:tcW w:w="2044" w:type="dxa"/>
            <w:shd w:val="clear" w:color="auto" w:fill="auto"/>
          </w:tcPr>
          <w:p w14:paraId="43342DE1" w14:textId="77777777" w:rsidR="00635155" w:rsidRPr="009A7184" w:rsidRDefault="00635155" w:rsidP="00635155">
            <w:pPr>
              <w:pStyle w:val="ENoteTableText"/>
              <w:rPr>
                <w:szCs w:val="16"/>
              </w:rPr>
            </w:pPr>
          </w:p>
        </w:tc>
        <w:tc>
          <w:tcPr>
            <w:tcW w:w="5044" w:type="dxa"/>
            <w:shd w:val="clear" w:color="auto" w:fill="auto"/>
          </w:tcPr>
          <w:p w14:paraId="43D0E6FB" w14:textId="77777777" w:rsidR="00635155" w:rsidRPr="009A7184" w:rsidRDefault="00635155" w:rsidP="00635155">
            <w:pPr>
              <w:pStyle w:val="ENoteTableText"/>
              <w:rPr>
                <w:szCs w:val="16"/>
              </w:rPr>
            </w:pPr>
            <w:r w:rsidRPr="009A7184">
              <w:rPr>
                <w:szCs w:val="16"/>
              </w:rPr>
              <w:t>rs No 77, 2006</w:t>
            </w:r>
          </w:p>
        </w:tc>
      </w:tr>
      <w:tr w:rsidR="00635155" w:rsidRPr="009A7184" w14:paraId="4A9CFBD0" w14:textId="77777777" w:rsidTr="001F643F">
        <w:trPr>
          <w:cantSplit/>
        </w:trPr>
        <w:tc>
          <w:tcPr>
            <w:tcW w:w="2044" w:type="dxa"/>
            <w:shd w:val="clear" w:color="auto" w:fill="auto"/>
          </w:tcPr>
          <w:p w14:paraId="0D442454" w14:textId="77777777" w:rsidR="00635155" w:rsidRPr="009A7184" w:rsidRDefault="00635155" w:rsidP="00635155">
            <w:pPr>
              <w:pStyle w:val="ENoteTableText"/>
              <w:rPr>
                <w:szCs w:val="16"/>
              </w:rPr>
            </w:pPr>
          </w:p>
        </w:tc>
        <w:tc>
          <w:tcPr>
            <w:tcW w:w="5044" w:type="dxa"/>
            <w:shd w:val="clear" w:color="auto" w:fill="auto"/>
          </w:tcPr>
          <w:p w14:paraId="0A3266C3" w14:textId="77777777" w:rsidR="00635155" w:rsidRPr="009A7184" w:rsidRDefault="00635155" w:rsidP="00635155">
            <w:pPr>
              <w:pStyle w:val="ENoteTableText"/>
              <w:rPr>
                <w:szCs w:val="16"/>
              </w:rPr>
            </w:pPr>
            <w:r w:rsidRPr="009A7184">
              <w:rPr>
                <w:szCs w:val="16"/>
              </w:rPr>
              <w:t>am No 85, 2010; No 155, 2011; No 86, 2014; No 121, 2017</w:t>
            </w:r>
          </w:p>
        </w:tc>
      </w:tr>
      <w:tr w:rsidR="00635155" w:rsidRPr="009A7184" w14:paraId="4D86AB3D" w14:textId="77777777" w:rsidTr="001F643F">
        <w:trPr>
          <w:cantSplit/>
        </w:trPr>
        <w:tc>
          <w:tcPr>
            <w:tcW w:w="2044" w:type="dxa"/>
            <w:shd w:val="clear" w:color="auto" w:fill="auto"/>
          </w:tcPr>
          <w:p w14:paraId="03754484" w14:textId="77777777" w:rsidR="00635155" w:rsidRPr="009A7184" w:rsidRDefault="00635155" w:rsidP="00635155">
            <w:pPr>
              <w:pStyle w:val="ENoteTableText"/>
              <w:tabs>
                <w:tab w:val="center" w:leader="dot" w:pos="2268"/>
              </w:tabs>
              <w:rPr>
                <w:szCs w:val="16"/>
              </w:rPr>
            </w:pPr>
            <w:r w:rsidRPr="009A7184">
              <w:rPr>
                <w:szCs w:val="16"/>
              </w:rPr>
              <w:t>2710.99.62</w:t>
            </w:r>
            <w:r w:rsidRPr="009A7184">
              <w:rPr>
                <w:szCs w:val="16"/>
              </w:rPr>
              <w:tab/>
            </w:r>
          </w:p>
        </w:tc>
        <w:tc>
          <w:tcPr>
            <w:tcW w:w="5044" w:type="dxa"/>
            <w:shd w:val="clear" w:color="auto" w:fill="auto"/>
          </w:tcPr>
          <w:p w14:paraId="44D22949" w14:textId="77777777" w:rsidR="00635155" w:rsidRPr="009A7184" w:rsidRDefault="00635155" w:rsidP="00635155">
            <w:pPr>
              <w:pStyle w:val="ENoteTableText"/>
              <w:rPr>
                <w:szCs w:val="16"/>
              </w:rPr>
            </w:pPr>
            <w:r w:rsidRPr="009A7184">
              <w:rPr>
                <w:szCs w:val="16"/>
              </w:rPr>
              <w:t>ad No 120, 2001</w:t>
            </w:r>
          </w:p>
        </w:tc>
      </w:tr>
      <w:tr w:rsidR="00635155" w:rsidRPr="009A7184" w14:paraId="363D4D3F" w14:textId="77777777" w:rsidTr="001F643F">
        <w:trPr>
          <w:cantSplit/>
        </w:trPr>
        <w:tc>
          <w:tcPr>
            <w:tcW w:w="2044" w:type="dxa"/>
            <w:shd w:val="clear" w:color="auto" w:fill="auto"/>
          </w:tcPr>
          <w:p w14:paraId="42641535" w14:textId="77777777" w:rsidR="00635155" w:rsidRPr="009A7184" w:rsidRDefault="00635155" w:rsidP="00635155">
            <w:pPr>
              <w:pStyle w:val="ENoteTableText"/>
              <w:rPr>
                <w:szCs w:val="16"/>
              </w:rPr>
            </w:pPr>
          </w:p>
        </w:tc>
        <w:tc>
          <w:tcPr>
            <w:tcW w:w="5044" w:type="dxa"/>
            <w:shd w:val="clear" w:color="auto" w:fill="auto"/>
          </w:tcPr>
          <w:p w14:paraId="148E6820" w14:textId="77777777" w:rsidR="00635155" w:rsidRPr="009A7184" w:rsidRDefault="00635155" w:rsidP="00635155">
            <w:pPr>
              <w:pStyle w:val="ENoteTableText"/>
              <w:rPr>
                <w:szCs w:val="16"/>
              </w:rPr>
            </w:pPr>
            <w:r w:rsidRPr="009A7184">
              <w:rPr>
                <w:szCs w:val="16"/>
              </w:rPr>
              <w:t>am No 63, 2003</w:t>
            </w:r>
          </w:p>
        </w:tc>
      </w:tr>
      <w:tr w:rsidR="00635155" w:rsidRPr="009A7184" w14:paraId="25CB9FBD" w14:textId="77777777" w:rsidTr="001F643F">
        <w:trPr>
          <w:cantSplit/>
        </w:trPr>
        <w:tc>
          <w:tcPr>
            <w:tcW w:w="2044" w:type="dxa"/>
            <w:shd w:val="clear" w:color="auto" w:fill="auto"/>
          </w:tcPr>
          <w:p w14:paraId="68C93783" w14:textId="77777777" w:rsidR="00635155" w:rsidRPr="009A7184" w:rsidRDefault="00635155" w:rsidP="00635155">
            <w:pPr>
              <w:pStyle w:val="ENoteTableText"/>
              <w:rPr>
                <w:szCs w:val="16"/>
              </w:rPr>
            </w:pPr>
          </w:p>
        </w:tc>
        <w:tc>
          <w:tcPr>
            <w:tcW w:w="5044" w:type="dxa"/>
            <w:shd w:val="clear" w:color="auto" w:fill="auto"/>
          </w:tcPr>
          <w:p w14:paraId="0A637D53" w14:textId="77777777" w:rsidR="00635155" w:rsidRPr="009A7184" w:rsidRDefault="00635155" w:rsidP="00635155">
            <w:pPr>
              <w:pStyle w:val="ENoteTableText"/>
              <w:rPr>
                <w:szCs w:val="16"/>
              </w:rPr>
            </w:pPr>
            <w:r w:rsidRPr="009A7184">
              <w:rPr>
                <w:szCs w:val="16"/>
              </w:rPr>
              <w:t>rep No. 77, 2006</w:t>
            </w:r>
          </w:p>
        </w:tc>
      </w:tr>
      <w:tr w:rsidR="00635155" w:rsidRPr="009A7184" w14:paraId="56BBA673" w14:textId="77777777" w:rsidTr="001F643F">
        <w:trPr>
          <w:cantSplit/>
        </w:trPr>
        <w:tc>
          <w:tcPr>
            <w:tcW w:w="2044" w:type="dxa"/>
            <w:shd w:val="clear" w:color="auto" w:fill="auto"/>
          </w:tcPr>
          <w:p w14:paraId="0FBBCD2F" w14:textId="77777777" w:rsidR="00635155" w:rsidRPr="009A7184" w:rsidRDefault="00635155" w:rsidP="00635155">
            <w:pPr>
              <w:pStyle w:val="ENoteTableText"/>
              <w:rPr>
                <w:szCs w:val="16"/>
              </w:rPr>
            </w:pPr>
          </w:p>
        </w:tc>
        <w:tc>
          <w:tcPr>
            <w:tcW w:w="5044" w:type="dxa"/>
            <w:shd w:val="clear" w:color="auto" w:fill="auto"/>
          </w:tcPr>
          <w:p w14:paraId="32BB4E67" w14:textId="77777777" w:rsidR="00635155" w:rsidRPr="009A7184" w:rsidRDefault="00635155" w:rsidP="00635155">
            <w:pPr>
              <w:pStyle w:val="ENoteTableText"/>
              <w:rPr>
                <w:szCs w:val="16"/>
              </w:rPr>
            </w:pPr>
            <w:r w:rsidRPr="009A7184">
              <w:rPr>
                <w:szCs w:val="16"/>
              </w:rPr>
              <w:t>ad No 65, 2011</w:t>
            </w:r>
          </w:p>
        </w:tc>
      </w:tr>
      <w:tr w:rsidR="00635155" w:rsidRPr="009A7184" w14:paraId="3446FB6E" w14:textId="77777777" w:rsidTr="001F643F">
        <w:trPr>
          <w:cantSplit/>
        </w:trPr>
        <w:tc>
          <w:tcPr>
            <w:tcW w:w="2044" w:type="dxa"/>
            <w:shd w:val="clear" w:color="auto" w:fill="auto"/>
          </w:tcPr>
          <w:p w14:paraId="77ED6C3B" w14:textId="77777777" w:rsidR="00635155" w:rsidRPr="009A7184" w:rsidRDefault="00635155" w:rsidP="00635155">
            <w:pPr>
              <w:pStyle w:val="ENoteTableText"/>
              <w:rPr>
                <w:szCs w:val="16"/>
              </w:rPr>
            </w:pPr>
          </w:p>
        </w:tc>
        <w:tc>
          <w:tcPr>
            <w:tcW w:w="5044" w:type="dxa"/>
            <w:shd w:val="clear" w:color="auto" w:fill="auto"/>
          </w:tcPr>
          <w:p w14:paraId="6A5E0732" w14:textId="77777777" w:rsidR="00635155" w:rsidRPr="009A7184" w:rsidRDefault="00635155" w:rsidP="00635155">
            <w:pPr>
              <w:pStyle w:val="ENoteTableText"/>
              <w:rPr>
                <w:szCs w:val="16"/>
              </w:rPr>
            </w:pPr>
            <w:r w:rsidRPr="009A7184">
              <w:rPr>
                <w:szCs w:val="16"/>
              </w:rPr>
              <w:t>am No 121, 2017</w:t>
            </w:r>
          </w:p>
        </w:tc>
      </w:tr>
      <w:tr w:rsidR="00635155" w:rsidRPr="009A7184" w14:paraId="15E994B9" w14:textId="77777777" w:rsidTr="001F643F">
        <w:trPr>
          <w:cantSplit/>
        </w:trPr>
        <w:tc>
          <w:tcPr>
            <w:tcW w:w="2044" w:type="dxa"/>
            <w:shd w:val="clear" w:color="auto" w:fill="auto"/>
          </w:tcPr>
          <w:p w14:paraId="222884E1" w14:textId="77777777" w:rsidR="00635155" w:rsidRPr="009A7184" w:rsidRDefault="00635155" w:rsidP="00635155">
            <w:pPr>
              <w:pStyle w:val="ENoteTableText"/>
              <w:tabs>
                <w:tab w:val="center" w:leader="dot" w:pos="2268"/>
              </w:tabs>
              <w:rPr>
                <w:szCs w:val="16"/>
              </w:rPr>
            </w:pPr>
            <w:r w:rsidRPr="009A7184">
              <w:rPr>
                <w:szCs w:val="16"/>
              </w:rPr>
              <w:t>2710.99.69</w:t>
            </w:r>
            <w:r w:rsidRPr="009A7184">
              <w:rPr>
                <w:szCs w:val="16"/>
              </w:rPr>
              <w:tab/>
            </w:r>
          </w:p>
        </w:tc>
        <w:tc>
          <w:tcPr>
            <w:tcW w:w="5044" w:type="dxa"/>
            <w:shd w:val="clear" w:color="auto" w:fill="auto"/>
          </w:tcPr>
          <w:p w14:paraId="077E5E05" w14:textId="77777777" w:rsidR="00635155" w:rsidRPr="009A7184" w:rsidRDefault="00635155" w:rsidP="00635155">
            <w:pPr>
              <w:pStyle w:val="ENoteTableText"/>
              <w:rPr>
                <w:szCs w:val="16"/>
              </w:rPr>
            </w:pPr>
            <w:r w:rsidRPr="009A7184">
              <w:rPr>
                <w:szCs w:val="16"/>
              </w:rPr>
              <w:t>ad No 120, 2001</w:t>
            </w:r>
          </w:p>
        </w:tc>
      </w:tr>
      <w:tr w:rsidR="00635155" w:rsidRPr="009A7184" w14:paraId="5721B5B2" w14:textId="77777777" w:rsidTr="001F643F">
        <w:trPr>
          <w:cantSplit/>
        </w:trPr>
        <w:tc>
          <w:tcPr>
            <w:tcW w:w="2044" w:type="dxa"/>
            <w:shd w:val="clear" w:color="auto" w:fill="auto"/>
          </w:tcPr>
          <w:p w14:paraId="3CFB4BCF" w14:textId="77777777" w:rsidR="00635155" w:rsidRPr="009A7184" w:rsidRDefault="00635155" w:rsidP="00635155">
            <w:pPr>
              <w:pStyle w:val="ENoteTableText"/>
              <w:rPr>
                <w:szCs w:val="16"/>
              </w:rPr>
            </w:pPr>
          </w:p>
        </w:tc>
        <w:tc>
          <w:tcPr>
            <w:tcW w:w="5044" w:type="dxa"/>
            <w:shd w:val="clear" w:color="auto" w:fill="auto"/>
          </w:tcPr>
          <w:p w14:paraId="0F980C6F" w14:textId="77777777" w:rsidR="00635155" w:rsidRPr="009A7184" w:rsidRDefault="00635155" w:rsidP="00635155">
            <w:pPr>
              <w:pStyle w:val="ENoteTableText"/>
              <w:rPr>
                <w:szCs w:val="16"/>
              </w:rPr>
            </w:pPr>
            <w:r w:rsidRPr="009A7184">
              <w:rPr>
                <w:szCs w:val="16"/>
              </w:rPr>
              <w:t>am No 63, 2003</w:t>
            </w:r>
          </w:p>
        </w:tc>
      </w:tr>
      <w:tr w:rsidR="00635155" w:rsidRPr="009A7184" w14:paraId="30352726" w14:textId="77777777" w:rsidTr="001F643F">
        <w:trPr>
          <w:cantSplit/>
        </w:trPr>
        <w:tc>
          <w:tcPr>
            <w:tcW w:w="2044" w:type="dxa"/>
            <w:shd w:val="clear" w:color="auto" w:fill="auto"/>
          </w:tcPr>
          <w:p w14:paraId="4344506B" w14:textId="77777777" w:rsidR="00635155" w:rsidRPr="009A7184" w:rsidRDefault="00635155" w:rsidP="00635155">
            <w:pPr>
              <w:pStyle w:val="ENoteTableText"/>
              <w:rPr>
                <w:szCs w:val="16"/>
              </w:rPr>
            </w:pPr>
          </w:p>
        </w:tc>
        <w:tc>
          <w:tcPr>
            <w:tcW w:w="5044" w:type="dxa"/>
            <w:shd w:val="clear" w:color="auto" w:fill="auto"/>
          </w:tcPr>
          <w:p w14:paraId="2ECE0226" w14:textId="77777777" w:rsidR="00635155" w:rsidRPr="009A7184" w:rsidRDefault="00635155" w:rsidP="00635155">
            <w:pPr>
              <w:pStyle w:val="ENoteTableText"/>
              <w:rPr>
                <w:szCs w:val="16"/>
              </w:rPr>
            </w:pPr>
            <w:r w:rsidRPr="009A7184">
              <w:rPr>
                <w:szCs w:val="16"/>
              </w:rPr>
              <w:t>rs No 77, 2006</w:t>
            </w:r>
          </w:p>
        </w:tc>
      </w:tr>
      <w:tr w:rsidR="00635155" w:rsidRPr="009A7184" w14:paraId="4A4BFD4D" w14:textId="77777777" w:rsidTr="001F643F">
        <w:trPr>
          <w:cantSplit/>
        </w:trPr>
        <w:tc>
          <w:tcPr>
            <w:tcW w:w="2044" w:type="dxa"/>
            <w:shd w:val="clear" w:color="auto" w:fill="auto"/>
          </w:tcPr>
          <w:p w14:paraId="022BB141" w14:textId="77777777" w:rsidR="00635155" w:rsidRPr="009A7184" w:rsidRDefault="00635155" w:rsidP="00635155">
            <w:pPr>
              <w:pStyle w:val="ENoteTableText"/>
              <w:rPr>
                <w:szCs w:val="16"/>
              </w:rPr>
            </w:pPr>
          </w:p>
        </w:tc>
        <w:tc>
          <w:tcPr>
            <w:tcW w:w="5044" w:type="dxa"/>
            <w:shd w:val="clear" w:color="auto" w:fill="auto"/>
          </w:tcPr>
          <w:p w14:paraId="613BB2EC" w14:textId="77777777" w:rsidR="00635155" w:rsidRPr="009A7184" w:rsidRDefault="00635155" w:rsidP="00635155">
            <w:pPr>
              <w:pStyle w:val="ENoteTableText"/>
              <w:rPr>
                <w:szCs w:val="16"/>
              </w:rPr>
            </w:pPr>
            <w:r w:rsidRPr="009A7184">
              <w:rPr>
                <w:szCs w:val="16"/>
              </w:rPr>
              <w:t>am No 121, 2017</w:t>
            </w:r>
          </w:p>
        </w:tc>
      </w:tr>
      <w:tr w:rsidR="00635155" w:rsidRPr="009A7184" w14:paraId="64C962ED" w14:textId="77777777" w:rsidTr="001F643F">
        <w:trPr>
          <w:cantSplit/>
        </w:trPr>
        <w:tc>
          <w:tcPr>
            <w:tcW w:w="2044" w:type="dxa"/>
            <w:shd w:val="clear" w:color="auto" w:fill="auto"/>
          </w:tcPr>
          <w:p w14:paraId="60413D3A" w14:textId="77777777" w:rsidR="00635155" w:rsidRPr="009A7184" w:rsidRDefault="00635155" w:rsidP="00635155">
            <w:pPr>
              <w:pStyle w:val="ENoteTableText"/>
              <w:tabs>
                <w:tab w:val="center" w:leader="dot" w:pos="2268"/>
              </w:tabs>
              <w:rPr>
                <w:szCs w:val="16"/>
              </w:rPr>
            </w:pPr>
            <w:r w:rsidRPr="009A7184">
              <w:rPr>
                <w:szCs w:val="16"/>
              </w:rPr>
              <w:t>2710.99.7</w:t>
            </w:r>
            <w:r w:rsidRPr="009A7184">
              <w:rPr>
                <w:szCs w:val="16"/>
              </w:rPr>
              <w:tab/>
            </w:r>
          </w:p>
        </w:tc>
        <w:tc>
          <w:tcPr>
            <w:tcW w:w="5044" w:type="dxa"/>
            <w:shd w:val="clear" w:color="auto" w:fill="auto"/>
          </w:tcPr>
          <w:p w14:paraId="41D6B422" w14:textId="77777777" w:rsidR="00635155" w:rsidRPr="009A7184" w:rsidRDefault="00635155" w:rsidP="00635155">
            <w:pPr>
              <w:pStyle w:val="ENoteTableText"/>
              <w:rPr>
                <w:szCs w:val="16"/>
              </w:rPr>
            </w:pPr>
            <w:r w:rsidRPr="009A7184">
              <w:rPr>
                <w:szCs w:val="16"/>
              </w:rPr>
              <w:t>ad. No. 120, 2001</w:t>
            </w:r>
          </w:p>
        </w:tc>
      </w:tr>
      <w:tr w:rsidR="00635155" w:rsidRPr="009A7184" w14:paraId="20827508" w14:textId="77777777" w:rsidTr="001F643F">
        <w:trPr>
          <w:cantSplit/>
        </w:trPr>
        <w:tc>
          <w:tcPr>
            <w:tcW w:w="2044" w:type="dxa"/>
            <w:shd w:val="clear" w:color="auto" w:fill="auto"/>
          </w:tcPr>
          <w:p w14:paraId="1CE5117D" w14:textId="77777777" w:rsidR="00635155" w:rsidRPr="009A7184" w:rsidRDefault="00635155" w:rsidP="00635155">
            <w:pPr>
              <w:pStyle w:val="ENoteTableText"/>
              <w:rPr>
                <w:szCs w:val="16"/>
              </w:rPr>
            </w:pPr>
          </w:p>
        </w:tc>
        <w:tc>
          <w:tcPr>
            <w:tcW w:w="5044" w:type="dxa"/>
            <w:shd w:val="clear" w:color="auto" w:fill="auto"/>
          </w:tcPr>
          <w:p w14:paraId="1ADCB7C3" w14:textId="77777777" w:rsidR="00635155" w:rsidRPr="009A7184" w:rsidRDefault="00635155" w:rsidP="00635155">
            <w:pPr>
              <w:pStyle w:val="ENoteTableText"/>
              <w:rPr>
                <w:szCs w:val="16"/>
              </w:rPr>
            </w:pPr>
            <w:r w:rsidRPr="009A7184">
              <w:rPr>
                <w:szCs w:val="16"/>
              </w:rPr>
              <w:t>rep. No. 77, 2006</w:t>
            </w:r>
          </w:p>
        </w:tc>
      </w:tr>
      <w:tr w:rsidR="00635155" w:rsidRPr="009A7184" w14:paraId="28C0DD4A" w14:textId="77777777" w:rsidTr="001F643F">
        <w:trPr>
          <w:cantSplit/>
        </w:trPr>
        <w:tc>
          <w:tcPr>
            <w:tcW w:w="2044" w:type="dxa"/>
            <w:shd w:val="clear" w:color="auto" w:fill="auto"/>
          </w:tcPr>
          <w:p w14:paraId="47D0686E" w14:textId="77777777" w:rsidR="00635155" w:rsidRPr="009A7184" w:rsidRDefault="00635155" w:rsidP="00635155">
            <w:pPr>
              <w:pStyle w:val="ENoteTableText"/>
              <w:tabs>
                <w:tab w:val="center" w:leader="dot" w:pos="2268"/>
              </w:tabs>
              <w:rPr>
                <w:szCs w:val="16"/>
              </w:rPr>
            </w:pPr>
            <w:r w:rsidRPr="009A7184">
              <w:rPr>
                <w:szCs w:val="16"/>
              </w:rPr>
              <w:t>2710.99.70</w:t>
            </w:r>
            <w:r w:rsidRPr="009A7184">
              <w:rPr>
                <w:szCs w:val="16"/>
              </w:rPr>
              <w:tab/>
            </w:r>
          </w:p>
        </w:tc>
        <w:tc>
          <w:tcPr>
            <w:tcW w:w="5044" w:type="dxa"/>
            <w:shd w:val="clear" w:color="auto" w:fill="auto"/>
          </w:tcPr>
          <w:p w14:paraId="21432A77" w14:textId="77777777" w:rsidR="00635155" w:rsidRPr="009A7184" w:rsidRDefault="00635155" w:rsidP="00635155">
            <w:pPr>
              <w:pStyle w:val="ENoteTableText"/>
              <w:rPr>
                <w:szCs w:val="16"/>
              </w:rPr>
            </w:pPr>
            <w:r w:rsidRPr="009A7184">
              <w:rPr>
                <w:szCs w:val="16"/>
              </w:rPr>
              <w:t>ad No 77, 2006</w:t>
            </w:r>
          </w:p>
        </w:tc>
      </w:tr>
      <w:tr w:rsidR="00635155" w:rsidRPr="009A7184" w14:paraId="016B4B6D" w14:textId="77777777" w:rsidTr="001F643F">
        <w:trPr>
          <w:cantSplit/>
        </w:trPr>
        <w:tc>
          <w:tcPr>
            <w:tcW w:w="2044" w:type="dxa"/>
            <w:shd w:val="clear" w:color="auto" w:fill="auto"/>
          </w:tcPr>
          <w:p w14:paraId="09F6335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1CEADF" w14:textId="77777777" w:rsidR="00635155" w:rsidRPr="009A7184" w:rsidRDefault="00635155" w:rsidP="00635155">
            <w:pPr>
              <w:pStyle w:val="ENoteTableText"/>
              <w:rPr>
                <w:szCs w:val="16"/>
              </w:rPr>
            </w:pPr>
            <w:r w:rsidRPr="009A7184">
              <w:rPr>
                <w:szCs w:val="16"/>
              </w:rPr>
              <w:t>am No 121, 2017</w:t>
            </w:r>
          </w:p>
        </w:tc>
      </w:tr>
      <w:tr w:rsidR="00635155" w:rsidRPr="009A7184" w14:paraId="137D15BB" w14:textId="77777777" w:rsidTr="001F643F">
        <w:trPr>
          <w:cantSplit/>
        </w:trPr>
        <w:tc>
          <w:tcPr>
            <w:tcW w:w="2044" w:type="dxa"/>
            <w:shd w:val="clear" w:color="auto" w:fill="auto"/>
          </w:tcPr>
          <w:p w14:paraId="0C3942FB" w14:textId="77777777" w:rsidR="00635155" w:rsidRPr="009A7184" w:rsidRDefault="00635155" w:rsidP="00635155">
            <w:pPr>
              <w:pStyle w:val="ENoteTableText"/>
              <w:tabs>
                <w:tab w:val="center" w:leader="dot" w:pos="2268"/>
              </w:tabs>
              <w:rPr>
                <w:szCs w:val="16"/>
              </w:rPr>
            </w:pPr>
            <w:r w:rsidRPr="009A7184">
              <w:rPr>
                <w:szCs w:val="16"/>
              </w:rPr>
              <w:t>2710.99.71</w:t>
            </w:r>
            <w:r w:rsidRPr="009A7184">
              <w:rPr>
                <w:szCs w:val="16"/>
              </w:rPr>
              <w:tab/>
            </w:r>
          </w:p>
        </w:tc>
        <w:tc>
          <w:tcPr>
            <w:tcW w:w="5044" w:type="dxa"/>
            <w:shd w:val="clear" w:color="auto" w:fill="auto"/>
          </w:tcPr>
          <w:p w14:paraId="0BCB5B5F" w14:textId="77777777" w:rsidR="00635155" w:rsidRPr="009A7184" w:rsidRDefault="00635155" w:rsidP="00635155">
            <w:pPr>
              <w:pStyle w:val="ENoteTableText"/>
              <w:rPr>
                <w:szCs w:val="16"/>
              </w:rPr>
            </w:pPr>
            <w:r w:rsidRPr="009A7184">
              <w:rPr>
                <w:szCs w:val="16"/>
              </w:rPr>
              <w:t>ad. No. 120, 2001</w:t>
            </w:r>
          </w:p>
        </w:tc>
      </w:tr>
      <w:tr w:rsidR="00635155" w:rsidRPr="009A7184" w14:paraId="0E53F41F" w14:textId="77777777" w:rsidTr="001F643F">
        <w:trPr>
          <w:cantSplit/>
        </w:trPr>
        <w:tc>
          <w:tcPr>
            <w:tcW w:w="2044" w:type="dxa"/>
            <w:shd w:val="clear" w:color="auto" w:fill="auto"/>
          </w:tcPr>
          <w:p w14:paraId="40B76A55" w14:textId="77777777" w:rsidR="00635155" w:rsidRPr="009A7184" w:rsidRDefault="00635155" w:rsidP="00635155">
            <w:pPr>
              <w:pStyle w:val="ENoteTableText"/>
              <w:rPr>
                <w:szCs w:val="16"/>
              </w:rPr>
            </w:pPr>
          </w:p>
        </w:tc>
        <w:tc>
          <w:tcPr>
            <w:tcW w:w="5044" w:type="dxa"/>
            <w:shd w:val="clear" w:color="auto" w:fill="auto"/>
          </w:tcPr>
          <w:p w14:paraId="57771455" w14:textId="77777777" w:rsidR="00635155" w:rsidRPr="009A7184" w:rsidRDefault="00635155" w:rsidP="00635155">
            <w:pPr>
              <w:pStyle w:val="ENoteTableText"/>
              <w:rPr>
                <w:szCs w:val="16"/>
              </w:rPr>
            </w:pPr>
            <w:r w:rsidRPr="009A7184">
              <w:rPr>
                <w:szCs w:val="16"/>
              </w:rPr>
              <w:t>rep. No. 77, 2006</w:t>
            </w:r>
          </w:p>
        </w:tc>
      </w:tr>
      <w:tr w:rsidR="00635155" w:rsidRPr="009A7184" w14:paraId="646675EE" w14:textId="77777777" w:rsidTr="001F643F">
        <w:trPr>
          <w:cantSplit/>
        </w:trPr>
        <w:tc>
          <w:tcPr>
            <w:tcW w:w="2044" w:type="dxa"/>
            <w:shd w:val="clear" w:color="auto" w:fill="auto"/>
          </w:tcPr>
          <w:p w14:paraId="45C90AAD" w14:textId="77777777" w:rsidR="00635155" w:rsidRPr="009A7184" w:rsidRDefault="00635155" w:rsidP="00635155">
            <w:pPr>
              <w:pStyle w:val="ENoteTableText"/>
              <w:tabs>
                <w:tab w:val="center" w:leader="dot" w:pos="2268"/>
              </w:tabs>
              <w:rPr>
                <w:szCs w:val="16"/>
              </w:rPr>
            </w:pPr>
            <w:r w:rsidRPr="009A7184">
              <w:rPr>
                <w:szCs w:val="16"/>
              </w:rPr>
              <w:t>2710.99.72</w:t>
            </w:r>
            <w:r w:rsidRPr="009A7184">
              <w:rPr>
                <w:szCs w:val="16"/>
              </w:rPr>
              <w:tab/>
            </w:r>
          </w:p>
        </w:tc>
        <w:tc>
          <w:tcPr>
            <w:tcW w:w="5044" w:type="dxa"/>
            <w:shd w:val="clear" w:color="auto" w:fill="auto"/>
          </w:tcPr>
          <w:p w14:paraId="4CAB5847" w14:textId="77777777" w:rsidR="00635155" w:rsidRPr="009A7184" w:rsidRDefault="00635155" w:rsidP="00635155">
            <w:pPr>
              <w:pStyle w:val="ENoteTableText"/>
              <w:rPr>
                <w:szCs w:val="16"/>
              </w:rPr>
            </w:pPr>
            <w:r w:rsidRPr="009A7184">
              <w:rPr>
                <w:szCs w:val="16"/>
              </w:rPr>
              <w:t>ad. No. 120, 2001</w:t>
            </w:r>
          </w:p>
        </w:tc>
      </w:tr>
      <w:tr w:rsidR="00635155" w:rsidRPr="009A7184" w14:paraId="71CB5893" w14:textId="77777777" w:rsidTr="001F643F">
        <w:trPr>
          <w:cantSplit/>
        </w:trPr>
        <w:tc>
          <w:tcPr>
            <w:tcW w:w="2044" w:type="dxa"/>
            <w:shd w:val="clear" w:color="auto" w:fill="auto"/>
          </w:tcPr>
          <w:p w14:paraId="49C71901" w14:textId="77777777" w:rsidR="00635155" w:rsidRPr="009A7184" w:rsidRDefault="00635155" w:rsidP="00635155">
            <w:pPr>
              <w:pStyle w:val="ENoteTableText"/>
              <w:rPr>
                <w:szCs w:val="16"/>
              </w:rPr>
            </w:pPr>
          </w:p>
        </w:tc>
        <w:tc>
          <w:tcPr>
            <w:tcW w:w="5044" w:type="dxa"/>
            <w:shd w:val="clear" w:color="auto" w:fill="auto"/>
          </w:tcPr>
          <w:p w14:paraId="76172AA1" w14:textId="77777777" w:rsidR="00635155" w:rsidRPr="009A7184" w:rsidRDefault="00635155" w:rsidP="00635155">
            <w:pPr>
              <w:pStyle w:val="ENoteTableText"/>
              <w:rPr>
                <w:szCs w:val="16"/>
              </w:rPr>
            </w:pPr>
            <w:r w:rsidRPr="009A7184">
              <w:rPr>
                <w:szCs w:val="16"/>
              </w:rPr>
              <w:t>rep. No. 77, 2006</w:t>
            </w:r>
          </w:p>
        </w:tc>
      </w:tr>
      <w:tr w:rsidR="00635155" w:rsidRPr="009A7184" w14:paraId="5AE8058E" w14:textId="77777777" w:rsidTr="001F643F">
        <w:trPr>
          <w:cantSplit/>
        </w:trPr>
        <w:tc>
          <w:tcPr>
            <w:tcW w:w="2044" w:type="dxa"/>
            <w:shd w:val="clear" w:color="auto" w:fill="auto"/>
          </w:tcPr>
          <w:p w14:paraId="2111E36F" w14:textId="77777777" w:rsidR="00635155" w:rsidRPr="009A7184" w:rsidRDefault="00635155" w:rsidP="00635155">
            <w:pPr>
              <w:pStyle w:val="ENoteTableText"/>
              <w:tabs>
                <w:tab w:val="center" w:leader="dot" w:pos="2268"/>
              </w:tabs>
              <w:rPr>
                <w:szCs w:val="16"/>
              </w:rPr>
            </w:pPr>
            <w:r w:rsidRPr="009A7184">
              <w:rPr>
                <w:szCs w:val="16"/>
              </w:rPr>
              <w:t>2710.99.73</w:t>
            </w:r>
            <w:r w:rsidRPr="009A7184">
              <w:rPr>
                <w:szCs w:val="16"/>
              </w:rPr>
              <w:tab/>
            </w:r>
          </w:p>
        </w:tc>
        <w:tc>
          <w:tcPr>
            <w:tcW w:w="5044" w:type="dxa"/>
            <w:shd w:val="clear" w:color="auto" w:fill="auto"/>
          </w:tcPr>
          <w:p w14:paraId="464EDFAF" w14:textId="77777777" w:rsidR="00635155" w:rsidRPr="009A7184" w:rsidRDefault="00635155" w:rsidP="00635155">
            <w:pPr>
              <w:pStyle w:val="ENoteTableText"/>
              <w:rPr>
                <w:szCs w:val="16"/>
              </w:rPr>
            </w:pPr>
            <w:r w:rsidRPr="009A7184">
              <w:rPr>
                <w:szCs w:val="16"/>
              </w:rPr>
              <w:t>ad. No. 120, 2001</w:t>
            </w:r>
          </w:p>
        </w:tc>
      </w:tr>
      <w:tr w:rsidR="00635155" w:rsidRPr="009A7184" w14:paraId="7983FE0B" w14:textId="77777777" w:rsidTr="001F643F">
        <w:trPr>
          <w:cantSplit/>
        </w:trPr>
        <w:tc>
          <w:tcPr>
            <w:tcW w:w="2044" w:type="dxa"/>
            <w:shd w:val="clear" w:color="auto" w:fill="auto"/>
          </w:tcPr>
          <w:p w14:paraId="1229EF48" w14:textId="77777777" w:rsidR="00635155" w:rsidRPr="009A7184" w:rsidRDefault="00635155" w:rsidP="00635155">
            <w:pPr>
              <w:pStyle w:val="ENoteTableText"/>
              <w:rPr>
                <w:szCs w:val="16"/>
              </w:rPr>
            </w:pPr>
          </w:p>
        </w:tc>
        <w:tc>
          <w:tcPr>
            <w:tcW w:w="5044" w:type="dxa"/>
            <w:shd w:val="clear" w:color="auto" w:fill="auto"/>
          </w:tcPr>
          <w:p w14:paraId="6DCD56B3" w14:textId="77777777" w:rsidR="00635155" w:rsidRPr="009A7184" w:rsidRDefault="00635155" w:rsidP="00635155">
            <w:pPr>
              <w:pStyle w:val="ENoteTableText"/>
              <w:rPr>
                <w:szCs w:val="16"/>
              </w:rPr>
            </w:pPr>
            <w:r w:rsidRPr="009A7184">
              <w:rPr>
                <w:szCs w:val="16"/>
              </w:rPr>
              <w:t>am. No. 63, 2003</w:t>
            </w:r>
          </w:p>
        </w:tc>
      </w:tr>
      <w:tr w:rsidR="00635155" w:rsidRPr="009A7184" w14:paraId="7CD1BF9A" w14:textId="77777777" w:rsidTr="001F643F">
        <w:trPr>
          <w:cantSplit/>
        </w:trPr>
        <w:tc>
          <w:tcPr>
            <w:tcW w:w="2044" w:type="dxa"/>
            <w:shd w:val="clear" w:color="auto" w:fill="auto"/>
          </w:tcPr>
          <w:p w14:paraId="57B5F749" w14:textId="77777777" w:rsidR="00635155" w:rsidRPr="009A7184" w:rsidRDefault="00635155" w:rsidP="00635155">
            <w:pPr>
              <w:pStyle w:val="ENoteTableText"/>
              <w:rPr>
                <w:szCs w:val="16"/>
              </w:rPr>
            </w:pPr>
          </w:p>
        </w:tc>
        <w:tc>
          <w:tcPr>
            <w:tcW w:w="5044" w:type="dxa"/>
            <w:shd w:val="clear" w:color="auto" w:fill="auto"/>
          </w:tcPr>
          <w:p w14:paraId="7ADC9F21" w14:textId="77777777" w:rsidR="00635155" w:rsidRPr="009A7184" w:rsidRDefault="00635155" w:rsidP="00635155">
            <w:pPr>
              <w:pStyle w:val="ENoteTableText"/>
              <w:rPr>
                <w:szCs w:val="16"/>
              </w:rPr>
            </w:pPr>
            <w:r w:rsidRPr="009A7184">
              <w:rPr>
                <w:szCs w:val="16"/>
              </w:rPr>
              <w:t>rep. No. 77, 2006</w:t>
            </w:r>
          </w:p>
        </w:tc>
      </w:tr>
      <w:tr w:rsidR="00635155" w:rsidRPr="009A7184" w14:paraId="66364D64" w14:textId="77777777" w:rsidTr="001F643F">
        <w:trPr>
          <w:cantSplit/>
        </w:trPr>
        <w:tc>
          <w:tcPr>
            <w:tcW w:w="2044" w:type="dxa"/>
            <w:shd w:val="clear" w:color="auto" w:fill="auto"/>
          </w:tcPr>
          <w:p w14:paraId="15B078A6" w14:textId="77777777" w:rsidR="00635155" w:rsidRPr="009A7184" w:rsidRDefault="00635155" w:rsidP="00635155">
            <w:pPr>
              <w:pStyle w:val="ENoteTableText"/>
              <w:tabs>
                <w:tab w:val="center" w:leader="dot" w:pos="2268"/>
              </w:tabs>
              <w:rPr>
                <w:szCs w:val="16"/>
              </w:rPr>
            </w:pPr>
            <w:r w:rsidRPr="009A7184">
              <w:rPr>
                <w:szCs w:val="16"/>
              </w:rPr>
              <w:t>2710.99.74</w:t>
            </w:r>
            <w:r w:rsidRPr="009A7184">
              <w:rPr>
                <w:szCs w:val="16"/>
              </w:rPr>
              <w:tab/>
            </w:r>
          </w:p>
        </w:tc>
        <w:tc>
          <w:tcPr>
            <w:tcW w:w="5044" w:type="dxa"/>
            <w:shd w:val="clear" w:color="auto" w:fill="auto"/>
          </w:tcPr>
          <w:p w14:paraId="2E113BF7" w14:textId="77777777" w:rsidR="00635155" w:rsidRPr="009A7184" w:rsidRDefault="00635155" w:rsidP="00635155">
            <w:pPr>
              <w:pStyle w:val="ENoteTableText"/>
              <w:rPr>
                <w:szCs w:val="16"/>
              </w:rPr>
            </w:pPr>
            <w:r w:rsidRPr="009A7184">
              <w:rPr>
                <w:szCs w:val="16"/>
              </w:rPr>
              <w:t>ad. No. 120, 2001</w:t>
            </w:r>
          </w:p>
        </w:tc>
      </w:tr>
      <w:tr w:rsidR="00635155" w:rsidRPr="009A7184" w14:paraId="59AC3CAE" w14:textId="77777777" w:rsidTr="001F643F">
        <w:trPr>
          <w:cantSplit/>
        </w:trPr>
        <w:tc>
          <w:tcPr>
            <w:tcW w:w="2044" w:type="dxa"/>
            <w:shd w:val="clear" w:color="auto" w:fill="auto"/>
          </w:tcPr>
          <w:p w14:paraId="4C43ED4A" w14:textId="77777777" w:rsidR="00635155" w:rsidRPr="009A7184" w:rsidRDefault="00635155" w:rsidP="00635155">
            <w:pPr>
              <w:pStyle w:val="ENoteTableText"/>
              <w:rPr>
                <w:szCs w:val="16"/>
              </w:rPr>
            </w:pPr>
          </w:p>
        </w:tc>
        <w:tc>
          <w:tcPr>
            <w:tcW w:w="5044" w:type="dxa"/>
            <w:shd w:val="clear" w:color="auto" w:fill="auto"/>
          </w:tcPr>
          <w:p w14:paraId="64F3024D" w14:textId="77777777" w:rsidR="00635155" w:rsidRPr="009A7184" w:rsidRDefault="00635155" w:rsidP="00635155">
            <w:pPr>
              <w:pStyle w:val="ENoteTableText"/>
              <w:rPr>
                <w:szCs w:val="16"/>
              </w:rPr>
            </w:pPr>
            <w:r w:rsidRPr="009A7184">
              <w:rPr>
                <w:szCs w:val="16"/>
              </w:rPr>
              <w:t>am. No. 63, 2003</w:t>
            </w:r>
          </w:p>
        </w:tc>
      </w:tr>
      <w:tr w:rsidR="00635155" w:rsidRPr="009A7184" w14:paraId="2F156434" w14:textId="77777777" w:rsidTr="001F643F">
        <w:trPr>
          <w:cantSplit/>
        </w:trPr>
        <w:tc>
          <w:tcPr>
            <w:tcW w:w="2044" w:type="dxa"/>
            <w:shd w:val="clear" w:color="auto" w:fill="auto"/>
          </w:tcPr>
          <w:p w14:paraId="3FA0D0F4" w14:textId="77777777" w:rsidR="00635155" w:rsidRPr="009A7184" w:rsidRDefault="00635155" w:rsidP="00635155">
            <w:pPr>
              <w:pStyle w:val="ENoteTableText"/>
              <w:rPr>
                <w:szCs w:val="16"/>
              </w:rPr>
            </w:pPr>
          </w:p>
        </w:tc>
        <w:tc>
          <w:tcPr>
            <w:tcW w:w="5044" w:type="dxa"/>
            <w:shd w:val="clear" w:color="auto" w:fill="auto"/>
          </w:tcPr>
          <w:p w14:paraId="177CF024" w14:textId="77777777" w:rsidR="00635155" w:rsidRPr="009A7184" w:rsidRDefault="00635155" w:rsidP="00635155">
            <w:pPr>
              <w:pStyle w:val="ENoteTableText"/>
              <w:rPr>
                <w:szCs w:val="16"/>
              </w:rPr>
            </w:pPr>
            <w:r w:rsidRPr="009A7184">
              <w:rPr>
                <w:szCs w:val="16"/>
              </w:rPr>
              <w:t>rep. No. 77, 2006</w:t>
            </w:r>
          </w:p>
        </w:tc>
      </w:tr>
      <w:tr w:rsidR="00635155" w:rsidRPr="009A7184" w14:paraId="18503132" w14:textId="77777777" w:rsidTr="001F643F">
        <w:trPr>
          <w:cantSplit/>
        </w:trPr>
        <w:tc>
          <w:tcPr>
            <w:tcW w:w="2044" w:type="dxa"/>
            <w:shd w:val="clear" w:color="auto" w:fill="auto"/>
          </w:tcPr>
          <w:p w14:paraId="62B1F189" w14:textId="77777777" w:rsidR="00635155" w:rsidRPr="009A7184" w:rsidRDefault="00635155" w:rsidP="00635155">
            <w:pPr>
              <w:pStyle w:val="ENoteTableText"/>
              <w:tabs>
                <w:tab w:val="center" w:leader="dot" w:pos="2268"/>
              </w:tabs>
              <w:rPr>
                <w:szCs w:val="16"/>
              </w:rPr>
            </w:pPr>
            <w:r w:rsidRPr="009A7184">
              <w:rPr>
                <w:szCs w:val="16"/>
              </w:rPr>
              <w:t>2710.99.79</w:t>
            </w:r>
            <w:r w:rsidRPr="009A7184">
              <w:rPr>
                <w:szCs w:val="16"/>
              </w:rPr>
              <w:tab/>
            </w:r>
          </w:p>
        </w:tc>
        <w:tc>
          <w:tcPr>
            <w:tcW w:w="5044" w:type="dxa"/>
            <w:shd w:val="clear" w:color="auto" w:fill="auto"/>
          </w:tcPr>
          <w:p w14:paraId="5F8BFC05" w14:textId="77777777" w:rsidR="00635155" w:rsidRPr="009A7184" w:rsidRDefault="00635155" w:rsidP="00635155">
            <w:pPr>
              <w:pStyle w:val="ENoteTableText"/>
              <w:rPr>
                <w:szCs w:val="16"/>
              </w:rPr>
            </w:pPr>
            <w:r w:rsidRPr="009A7184">
              <w:rPr>
                <w:szCs w:val="16"/>
              </w:rPr>
              <w:t>ad. No. 120, 2001</w:t>
            </w:r>
          </w:p>
        </w:tc>
      </w:tr>
      <w:tr w:rsidR="00635155" w:rsidRPr="009A7184" w14:paraId="5289771B" w14:textId="77777777" w:rsidTr="001F643F">
        <w:trPr>
          <w:cantSplit/>
        </w:trPr>
        <w:tc>
          <w:tcPr>
            <w:tcW w:w="2044" w:type="dxa"/>
            <w:shd w:val="clear" w:color="auto" w:fill="auto"/>
          </w:tcPr>
          <w:p w14:paraId="577C1BC9" w14:textId="77777777" w:rsidR="00635155" w:rsidRPr="009A7184" w:rsidRDefault="00635155" w:rsidP="00635155">
            <w:pPr>
              <w:pStyle w:val="ENoteTableText"/>
              <w:rPr>
                <w:szCs w:val="16"/>
              </w:rPr>
            </w:pPr>
          </w:p>
        </w:tc>
        <w:tc>
          <w:tcPr>
            <w:tcW w:w="5044" w:type="dxa"/>
            <w:shd w:val="clear" w:color="auto" w:fill="auto"/>
          </w:tcPr>
          <w:p w14:paraId="4F42D8F1" w14:textId="77777777" w:rsidR="00635155" w:rsidRPr="009A7184" w:rsidRDefault="00635155" w:rsidP="00635155">
            <w:pPr>
              <w:pStyle w:val="ENoteTableText"/>
              <w:rPr>
                <w:szCs w:val="16"/>
              </w:rPr>
            </w:pPr>
            <w:r w:rsidRPr="009A7184">
              <w:rPr>
                <w:szCs w:val="16"/>
              </w:rPr>
              <w:t>am. No. 63, 2003</w:t>
            </w:r>
          </w:p>
        </w:tc>
      </w:tr>
      <w:tr w:rsidR="00635155" w:rsidRPr="009A7184" w14:paraId="2502CD71" w14:textId="77777777" w:rsidTr="001F643F">
        <w:trPr>
          <w:cantSplit/>
        </w:trPr>
        <w:tc>
          <w:tcPr>
            <w:tcW w:w="2044" w:type="dxa"/>
            <w:shd w:val="clear" w:color="auto" w:fill="auto"/>
          </w:tcPr>
          <w:p w14:paraId="7EAB33AD" w14:textId="77777777" w:rsidR="00635155" w:rsidRPr="009A7184" w:rsidRDefault="00635155" w:rsidP="00635155">
            <w:pPr>
              <w:pStyle w:val="ENoteTableText"/>
              <w:rPr>
                <w:szCs w:val="16"/>
              </w:rPr>
            </w:pPr>
          </w:p>
        </w:tc>
        <w:tc>
          <w:tcPr>
            <w:tcW w:w="5044" w:type="dxa"/>
            <w:shd w:val="clear" w:color="auto" w:fill="auto"/>
          </w:tcPr>
          <w:p w14:paraId="08EA7122" w14:textId="77777777" w:rsidR="00635155" w:rsidRPr="009A7184" w:rsidRDefault="00635155" w:rsidP="00635155">
            <w:pPr>
              <w:pStyle w:val="ENoteTableText"/>
              <w:rPr>
                <w:szCs w:val="16"/>
              </w:rPr>
            </w:pPr>
            <w:r w:rsidRPr="009A7184">
              <w:rPr>
                <w:szCs w:val="16"/>
              </w:rPr>
              <w:t>rep. No. 77, 2006</w:t>
            </w:r>
          </w:p>
        </w:tc>
      </w:tr>
      <w:tr w:rsidR="00635155" w:rsidRPr="009A7184" w14:paraId="7A0D78FE" w14:textId="77777777" w:rsidTr="001F643F">
        <w:trPr>
          <w:cantSplit/>
        </w:trPr>
        <w:tc>
          <w:tcPr>
            <w:tcW w:w="2044" w:type="dxa"/>
            <w:shd w:val="clear" w:color="auto" w:fill="auto"/>
          </w:tcPr>
          <w:p w14:paraId="77902258" w14:textId="77777777" w:rsidR="00635155" w:rsidRPr="009A7184" w:rsidRDefault="00635155" w:rsidP="00635155">
            <w:pPr>
              <w:pStyle w:val="ENoteTableText"/>
              <w:tabs>
                <w:tab w:val="center" w:leader="dot" w:pos="2268"/>
              </w:tabs>
              <w:rPr>
                <w:szCs w:val="16"/>
              </w:rPr>
            </w:pPr>
            <w:r w:rsidRPr="009A7184">
              <w:rPr>
                <w:szCs w:val="16"/>
              </w:rPr>
              <w:t>2710.99.8</w:t>
            </w:r>
            <w:r w:rsidRPr="009A7184">
              <w:rPr>
                <w:szCs w:val="16"/>
              </w:rPr>
              <w:tab/>
            </w:r>
          </w:p>
        </w:tc>
        <w:tc>
          <w:tcPr>
            <w:tcW w:w="5044" w:type="dxa"/>
            <w:shd w:val="clear" w:color="auto" w:fill="auto"/>
          </w:tcPr>
          <w:p w14:paraId="6F826FF2" w14:textId="77777777" w:rsidR="00635155" w:rsidRPr="009A7184" w:rsidRDefault="00635155" w:rsidP="00635155">
            <w:pPr>
              <w:pStyle w:val="ENoteTableText"/>
              <w:rPr>
                <w:szCs w:val="16"/>
              </w:rPr>
            </w:pPr>
            <w:r w:rsidRPr="009A7184">
              <w:rPr>
                <w:szCs w:val="16"/>
              </w:rPr>
              <w:t>ad. No. 65, 2004</w:t>
            </w:r>
          </w:p>
        </w:tc>
      </w:tr>
      <w:tr w:rsidR="00635155" w:rsidRPr="009A7184" w14:paraId="0CADF784" w14:textId="77777777" w:rsidTr="001F643F">
        <w:trPr>
          <w:cantSplit/>
        </w:trPr>
        <w:tc>
          <w:tcPr>
            <w:tcW w:w="2044" w:type="dxa"/>
            <w:shd w:val="clear" w:color="auto" w:fill="auto"/>
          </w:tcPr>
          <w:p w14:paraId="71E79FA2" w14:textId="77777777" w:rsidR="00635155" w:rsidRPr="009A7184" w:rsidRDefault="00635155" w:rsidP="00635155">
            <w:pPr>
              <w:pStyle w:val="ENoteTableText"/>
              <w:rPr>
                <w:szCs w:val="16"/>
              </w:rPr>
            </w:pPr>
          </w:p>
        </w:tc>
        <w:tc>
          <w:tcPr>
            <w:tcW w:w="5044" w:type="dxa"/>
            <w:shd w:val="clear" w:color="auto" w:fill="auto"/>
          </w:tcPr>
          <w:p w14:paraId="5DE3F153" w14:textId="77777777" w:rsidR="00635155" w:rsidRPr="009A7184" w:rsidRDefault="00635155" w:rsidP="00635155">
            <w:pPr>
              <w:pStyle w:val="ENoteTableText"/>
              <w:rPr>
                <w:szCs w:val="16"/>
              </w:rPr>
            </w:pPr>
            <w:r w:rsidRPr="009A7184">
              <w:rPr>
                <w:szCs w:val="16"/>
              </w:rPr>
              <w:t>rep. No. 77, 2006</w:t>
            </w:r>
          </w:p>
        </w:tc>
      </w:tr>
      <w:tr w:rsidR="00635155" w:rsidRPr="009A7184" w14:paraId="1842D691" w14:textId="77777777" w:rsidTr="001F643F">
        <w:trPr>
          <w:cantSplit/>
        </w:trPr>
        <w:tc>
          <w:tcPr>
            <w:tcW w:w="2044" w:type="dxa"/>
            <w:shd w:val="clear" w:color="auto" w:fill="auto"/>
          </w:tcPr>
          <w:p w14:paraId="08FD27D2" w14:textId="77777777" w:rsidR="00635155" w:rsidRPr="009A7184" w:rsidRDefault="00635155" w:rsidP="00635155">
            <w:pPr>
              <w:pStyle w:val="ENoteTableText"/>
              <w:tabs>
                <w:tab w:val="center" w:leader="dot" w:pos="2268"/>
              </w:tabs>
              <w:rPr>
                <w:szCs w:val="16"/>
              </w:rPr>
            </w:pPr>
            <w:r w:rsidRPr="009A7184">
              <w:rPr>
                <w:szCs w:val="16"/>
              </w:rPr>
              <w:t>2710.99.80</w:t>
            </w:r>
            <w:r w:rsidRPr="009A7184">
              <w:rPr>
                <w:szCs w:val="16"/>
              </w:rPr>
              <w:tab/>
            </w:r>
          </w:p>
        </w:tc>
        <w:tc>
          <w:tcPr>
            <w:tcW w:w="5044" w:type="dxa"/>
            <w:shd w:val="clear" w:color="auto" w:fill="auto"/>
          </w:tcPr>
          <w:p w14:paraId="72ED64D9" w14:textId="77777777" w:rsidR="00635155" w:rsidRPr="009A7184" w:rsidRDefault="00635155" w:rsidP="00635155">
            <w:pPr>
              <w:pStyle w:val="ENoteTableText"/>
              <w:rPr>
                <w:szCs w:val="16"/>
              </w:rPr>
            </w:pPr>
            <w:r w:rsidRPr="009A7184">
              <w:rPr>
                <w:szCs w:val="16"/>
              </w:rPr>
              <w:t>ad No 77, 2006</w:t>
            </w:r>
          </w:p>
        </w:tc>
      </w:tr>
      <w:tr w:rsidR="00635155" w:rsidRPr="009A7184" w14:paraId="472BFDDE" w14:textId="77777777" w:rsidTr="001F643F">
        <w:trPr>
          <w:cantSplit/>
        </w:trPr>
        <w:tc>
          <w:tcPr>
            <w:tcW w:w="2044" w:type="dxa"/>
            <w:shd w:val="clear" w:color="auto" w:fill="auto"/>
          </w:tcPr>
          <w:p w14:paraId="572E245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35B34B" w14:textId="77777777" w:rsidR="00635155" w:rsidRPr="009A7184" w:rsidRDefault="00635155" w:rsidP="00635155">
            <w:pPr>
              <w:pStyle w:val="ENoteTableText"/>
              <w:rPr>
                <w:szCs w:val="16"/>
              </w:rPr>
            </w:pPr>
            <w:r w:rsidRPr="009A7184">
              <w:rPr>
                <w:szCs w:val="16"/>
              </w:rPr>
              <w:t>am No 121, 2017</w:t>
            </w:r>
          </w:p>
        </w:tc>
      </w:tr>
      <w:tr w:rsidR="00635155" w:rsidRPr="009A7184" w14:paraId="7B7E4AE9" w14:textId="77777777" w:rsidTr="001F643F">
        <w:trPr>
          <w:cantSplit/>
        </w:trPr>
        <w:tc>
          <w:tcPr>
            <w:tcW w:w="2044" w:type="dxa"/>
            <w:shd w:val="clear" w:color="auto" w:fill="auto"/>
          </w:tcPr>
          <w:p w14:paraId="7DB6FB45" w14:textId="77777777" w:rsidR="00635155" w:rsidRPr="009A7184" w:rsidRDefault="00635155" w:rsidP="00635155">
            <w:pPr>
              <w:pStyle w:val="ENoteTableText"/>
              <w:tabs>
                <w:tab w:val="center" w:leader="dot" w:pos="2268"/>
              </w:tabs>
              <w:rPr>
                <w:szCs w:val="16"/>
              </w:rPr>
            </w:pPr>
            <w:r w:rsidRPr="009A7184">
              <w:rPr>
                <w:szCs w:val="16"/>
              </w:rPr>
              <w:t>2710.99.81</w:t>
            </w:r>
            <w:r w:rsidRPr="009A7184">
              <w:rPr>
                <w:szCs w:val="16"/>
              </w:rPr>
              <w:tab/>
            </w:r>
          </w:p>
        </w:tc>
        <w:tc>
          <w:tcPr>
            <w:tcW w:w="5044" w:type="dxa"/>
            <w:shd w:val="clear" w:color="auto" w:fill="auto"/>
          </w:tcPr>
          <w:p w14:paraId="6FD28D29" w14:textId="77777777" w:rsidR="00635155" w:rsidRPr="009A7184" w:rsidRDefault="00635155" w:rsidP="00635155">
            <w:pPr>
              <w:pStyle w:val="ENoteTableText"/>
              <w:rPr>
                <w:szCs w:val="16"/>
              </w:rPr>
            </w:pPr>
            <w:r w:rsidRPr="009A7184">
              <w:rPr>
                <w:szCs w:val="16"/>
              </w:rPr>
              <w:t>ad. No. 65, 2004</w:t>
            </w:r>
          </w:p>
        </w:tc>
      </w:tr>
      <w:tr w:rsidR="00635155" w:rsidRPr="009A7184" w14:paraId="55BCAFF1" w14:textId="77777777" w:rsidTr="001F643F">
        <w:trPr>
          <w:cantSplit/>
        </w:trPr>
        <w:tc>
          <w:tcPr>
            <w:tcW w:w="2044" w:type="dxa"/>
            <w:shd w:val="clear" w:color="auto" w:fill="auto"/>
          </w:tcPr>
          <w:p w14:paraId="370CD7F0" w14:textId="77777777" w:rsidR="00635155" w:rsidRPr="009A7184" w:rsidRDefault="00635155" w:rsidP="00635155">
            <w:pPr>
              <w:pStyle w:val="ENoteTableText"/>
              <w:rPr>
                <w:szCs w:val="16"/>
              </w:rPr>
            </w:pPr>
          </w:p>
        </w:tc>
        <w:tc>
          <w:tcPr>
            <w:tcW w:w="5044" w:type="dxa"/>
            <w:shd w:val="clear" w:color="auto" w:fill="auto"/>
          </w:tcPr>
          <w:p w14:paraId="02C4DF71" w14:textId="77777777" w:rsidR="00635155" w:rsidRPr="009A7184" w:rsidRDefault="00635155" w:rsidP="00635155">
            <w:pPr>
              <w:pStyle w:val="ENoteTableText"/>
              <w:rPr>
                <w:szCs w:val="16"/>
              </w:rPr>
            </w:pPr>
            <w:r w:rsidRPr="009A7184">
              <w:rPr>
                <w:szCs w:val="16"/>
              </w:rPr>
              <w:t>am. No. 65, 2004</w:t>
            </w:r>
          </w:p>
        </w:tc>
      </w:tr>
      <w:tr w:rsidR="00635155" w:rsidRPr="009A7184" w14:paraId="7454F3B7" w14:textId="77777777" w:rsidTr="001F643F">
        <w:trPr>
          <w:cantSplit/>
        </w:trPr>
        <w:tc>
          <w:tcPr>
            <w:tcW w:w="2044" w:type="dxa"/>
            <w:shd w:val="clear" w:color="auto" w:fill="auto"/>
          </w:tcPr>
          <w:p w14:paraId="42B68BBE" w14:textId="77777777" w:rsidR="00635155" w:rsidRPr="009A7184" w:rsidRDefault="00635155" w:rsidP="00635155">
            <w:pPr>
              <w:pStyle w:val="ENoteTableText"/>
              <w:rPr>
                <w:szCs w:val="16"/>
              </w:rPr>
            </w:pPr>
          </w:p>
        </w:tc>
        <w:tc>
          <w:tcPr>
            <w:tcW w:w="5044" w:type="dxa"/>
            <w:shd w:val="clear" w:color="auto" w:fill="auto"/>
          </w:tcPr>
          <w:p w14:paraId="701BC4AC" w14:textId="77777777" w:rsidR="00635155" w:rsidRPr="009A7184" w:rsidRDefault="00635155" w:rsidP="00635155">
            <w:pPr>
              <w:pStyle w:val="ENoteTableText"/>
              <w:rPr>
                <w:szCs w:val="16"/>
              </w:rPr>
            </w:pPr>
            <w:r w:rsidRPr="009A7184">
              <w:rPr>
                <w:szCs w:val="16"/>
              </w:rPr>
              <w:t>rep. No. 77, 2006</w:t>
            </w:r>
          </w:p>
        </w:tc>
      </w:tr>
      <w:tr w:rsidR="00635155" w:rsidRPr="009A7184" w14:paraId="089631E9" w14:textId="77777777" w:rsidTr="001F643F">
        <w:trPr>
          <w:cantSplit/>
        </w:trPr>
        <w:tc>
          <w:tcPr>
            <w:tcW w:w="2044" w:type="dxa"/>
            <w:shd w:val="clear" w:color="auto" w:fill="auto"/>
          </w:tcPr>
          <w:p w14:paraId="7A16AFC9" w14:textId="77777777" w:rsidR="00635155" w:rsidRPr="009A7184" w:rsidRDefault="00635155" w:rsidP="00635155">
            <w:pPr>
              <w:pStyle w:val="ENoteTableText"/>
              <w:tabs>
                <w:tab w:val="center" w:leader="dot" w:pos="2268"/>
              </w:tabs>
              <w:rPr>
                <w:szCs w:val="16"/>
              </w:rPr>
            </w:pPr>
            <w:r w:rsidRPr="009A7184">
              <w:rPr>
                <w:szCs w:val="16"/>
              </w:rPr>
              <w:t>2710.99.82</w:t>
            </w:r>
            <w:r w:rsidRPr="009A7184">
              <w:rPr>
                <w:szCs w:val="16"/>
              </w:rPr>
              <w:tab/>
            </w:r>
          </w:p>
        </w:tc>
        <w:tc>
          <w:tcPr>
            <w:tcW w:w="5044" w:type="dxa"/>
            <w:shd w:val="clear" w:color="auto" w:fill="auto"/>
          </w:tcPr>
          <w:p w14:paraId="5362990C" w14:textId="77777777" w:rsidR="00635155" w:rsidRPr="009A7184" w:rsidRDefault="00635155" w:rsidP="00635155">
            <w:pPr>
              <w:pStyle w:val="ENoteTableText"/>
              <w:rPr>
                <w:szCs w:val="16"/>
              </w:rPr>
            </w:pPr>
            <w:r w:rsidRPr="009A7184">
              <w:rPr>
                <w:szCs w:val="16"/>
              </w:rPr>
              <w:t>ad. No. 65, 2004</w:t>
            </w:r>
          </w:p>
        </w:tc>
      </w:tr>
      <w:tr w:rsidR="00635155" w:rsidRPr="009A7184" w14:paraId="756E6273" w14:textId="77777777" w:rsidTr="001F643F">
        <w:trPr>
          <w:cantSplit/>
        </w:trPr>
        <w:tc>
          <w:tcPr>
            <w:tcW w:w="2044" w:type="dxa"/>
            <w:shd w:val="clear" w:color="auto" w:fill="auto"/>
          </w:tcPr>
          <w:p w14:paraId="0505753D" w14:textId="77777777" w:rsidR="00635155" w:rsidRPr="009A7184" w:rsidRDefault="00635155" w:rsidP="00635155">
            <w:pPr>
              <w:pStyle w:val="ENoteTableText"/>
              <w:rPr>
                <w:szCs w:val="16"/>
              </w:rPr>
            </w:pPr>
          </w:p>
        </w:tc>
        <w:tc>
          <w:tcPr>
            <w:tcW w:w="5044" w:type="dxa"/>
            <w:shd w:val="clear" w:color="auto" w:fill="auto"/>
          </w:tcPr>
          <w:p w14:paraId="3D6F647A" w14:textId="77777777" w:rsidR="00635155" w:rsidRPr="009A7184" w:rsidRDefault="00635155" w:rsidP="00635155">
            <w:pPr>
              <w:pStyle w:val="ENoteTableText"/>
              <w:rPr>
                <w:szCs w:val="16"/>
              </w:rPr>
            </w:pPr>
            <w:r w:rsidRPr="009A7184">
              <w:rPr>
                <w:szCs w:val="16"/>
              </w:rPr>
              <w:t>am. No. 65, 2004</w:t>
            </w:r>
          </w:p>
        </w:tc>
      </w:tr>
      <w:tr w:rsidR="00635155" w:rsidRPr="009A7184" w14:paraId="5A0D0CF1" w14:textId="77777777" w:rsidTr="001F643F">
        <w:trPr>
          <w:cantSplit/>
        </w:trPr>
        <w:tc>
          <w:tcPr>
            <w:tcW w:w="2044" w:type="dxa"/>
            <w:shd w:val="clear" w:color="auto" w:fill="auto"/>
          </w:tcPr>
          <w:p w14:paraId="26C3D695" w14:textId="77777777" w:rsidR="00635155" w:rsidRPr="009A7184" w:rsidRDefault="00635155" w:rsidP="00635155">
            <w:pPr>
              <w:pStyle w:val="ENoteTableText"/>
              <w:rPr>
                <w:szCs w:val="16"/>
              </w:rPr>
            </w:pPr>
          </w:p>
        </w:tc>
        <w:tc>
          <w:tcPr>
            <w:tcW w:w="5044" w:type="dxa"/>
            <w:shd w:val="clear" w:color="auto" w:fill="auto"/>
          </w:tcPr>
          <w:p w14:paraId="420BCEE5" w14:textId="77777777" w:rsidR="00635155" w:rsidRPr="009A7184" w:rsidRDefault="00635155" w:rsidP="00635155">
            <w:pPr>
              <w:pStyle w:val="ENoteTableText"/>
              <w:rPr>
                <w:szCs w:val="16"/>
              </w:rPr>
            </w:pPr>
            <w:r w:rsidRPr="009A7184">
              <w:rPr>
                <w:szCs w:val="16"/>
              </w:rPr>
              <w:t>rep. No. 77, 2006</w:t>
            </w:r>
          </w:p>
        </w:tc>
      </w:tr>
      <w:tr w:rsidR="00635155" w:rsidRPr="009A7184" w14:paraId="073A5100" w14:textId="77777777" w:rsidTr="001F643F">
        <w:trPr>
          <w:cantSplit/>
        </w:trPr>
        <w:tc>
          <w:tcPr>
            <w:tcW w:w="2044" w:type="dxa"/>
            <w:shd w:val="clear" w:color="auto" w:fill="auto"/>
          </w:tcPr>
          <w:p w14:paraId="41B66D04" w14:textId="77777777" w:rsidR="00635155" w:rsidRPr="009A7184" w:rsidRDefault="00635155" w:rsidP="00635155">
            <w:pPr>
              <w:pStyle w:val="ENoteTableText"/>
              <w:tabs>
                <w:tab w:val="center" w:leader="dot" w:pos="2268"/>
              </w:tabs>
              <w:rPr>
                <w:szCs w:val="16"/>
              </w:rPr>
            </w:pPr>
            <w:r w:rsidRPr="009A7184">
              <w:rPr>
                <w:szCs w:val="16"/>
              </w:rPr>
              <w:t>2710.99.9</w:t>
            </w:r>
            <w:r w:rsidRPr="009A7184">
              <w:rPr>
                <w:szCs w:val="16"/>
              </w:rPr>
              <w:tab/>
            </w:r>
          </w:p>
        </w:tc>
        <w:tc>
          <w:tcPr>
            <w:tcW w:w="5044" w:type="dxa"/>
            <w:shd w:val="clear" w:color="auto" w:fill="auto"/>
          </w:tcPr>
          <w:p w14:paraId="0E8108C6" w14:textId="77777777" w:rsidR="00635155" w:rsidRPr="009A7184" w:rsidRDefault="00635155" w:rsidP="00635155">
            <w:pPr>
              <w:pStyle w:val="ENoteTableText"/>
              <w:rPr>
                <w:szCs w:val="16"/>
              </w:rPr>
            </w:pPr>
            <w:r w:rsidRPr="009A7184">
              <w:rPr>
                <w:szCs w:val="16"/>
              </w:rPr>
              <w:t>ad. No. 120, 2001</w:t>
            </w:r>
          </w:p>
        </w:tc>
      </w:tr>
      <w:tr w:rsidR="00635155" w:rsidRPr="009A7184" w14:paraId="62F9FA95" w14:textId="77777777" w:rsidTr="001F643F">
        <w:trPr>
          <w:cantSplit/>
        </w:trPr>
        <w:tc>
          <w:tcPr>
            <w:tcW w:w="2044" w:type="dxa"/>
            <w:shd w:val="clear" w:color="auto" w:fill="auto"/>
          </w:tcPr>
          <w:p w14:paraId="634221E6" w14:textId="77777777" w:rsidR="00635155" w:rsidRPr="009A7184" w:rsidRDefault="00635155" w:rsidP="00635155">
            <w:pPr>
              <w:pStyle w:val="ENoteTableText"/>
              <w:tabs>
                <w:tab w:val="center" w:leader="dot" w:pos="2268"/>
              </w:tabs>
              <w:rPr>
                <w:szCs w:val="16"/>
              </w:rPr>
            </w:pPr>
            <w:r w:rsidRPr="009A7184">
              <w:rPr>
                <w:szCs w:val="16"/>
              </w:rPr>
              <w:t>2710.99.91</w:t>
            </w:r>
            <w:r w:rsidRPr="009A7184">
              <w:rPr>
                <w:szCs w:val="16"/>
              </w:rPr>
              <w:tab/>
            </w:r>
          </w:p>
        </w:tc>
        <w:tc>
          <w:tcPr>
            <w:tcW w:w="5044" w:type="dxa"/>
            <w:shd w:val="clear" w:color="auto" w:fill="auto"/>
          </w:tcPr>
          <w:p w14:paraId="7B1B5788" w14:textId="77777777" w:rsidR="00635155" w:rsidRPr="009A7184" w:rsidRDefault="00635155" w:rsidP="00635155">
            <w:pPr>
              <w:pStyle w:val="ENoteTableText"/>
              <w:rPr>
                <w:szCs w:val="16"/>
              </w:rPr>
            </w:pPr>
            <w:r w:rsidRPr="009A7184">
              <w:rPr>
                <w:szCs w:val="16"/>
              </w:rPr>
              <w:t>ad No 120, 2001</w:t>
            </w:r>
          </w:p>
        </w:tc>
      </w:tr>
      <w:tr w:rsidR="00635155" w:rsidRPr="009A7184" w14:paraId="3DF0952C" w14:textId="77777777" w:rsidTr="001F643F">
        <w:trPr>
          <w:cantSplit/>
        </w:trPr>
        <w:tc>
          <w:tcPr>
            <w:tcW w:w="2044" w:type="dxa"/>
            <w:shd w:val="clear" w:color="auto" w:fill="auto"/>
          </w:tcPr>
          <w:p w14:paraId="2B0F21D6" w14:textId="77777777" w:rsidR="00635155" w:rsidRPr="009A7184" w:rsidRDefault="00635155" w:rsidP="00635155">
            <w:pPr>
              <w:pStyle w:val="ENoteTableText"/>
              <w:rPr>
                <w:szCs w:val="16"/>
              </w:rPr>
            </w:pPr>
          </w:p>
        </w:tc>
        <w:tc>
          <w:tcPr>
            <w:tcW w:w="5044" w:type="dxa"/>
            <w:shd w:val="clear" w:color="auto" w:fill="auto"/>
          </w:tcPr>
          <w:p w14:paraId="7E91E44F"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39D9933" w14:textId="77777777" w:rsidTr="001F643F">
        <w:trPr>
          <w:cantSplit/>
        </w:trPr>
        <w:tc>
          <w:tcPr>
            <w:tcW w:w="2044" w:type="dxa"/>
            <w:shd w:val="clear" w:color="auto" w:fill="auto"/>
          </w:tcPr>
          <w:p w14:paraId="5197972B" w14:textId="77777777" w:rsidR="00635155" w:rsidRPr="009A7184" w:rsidRDefault="00635155" w:rsidP="00635155">
            <w:pPr>
              <w:pStyle w:val="ENoteTableText"/>
              <w:tabs>
                <w:tab w:val="center" w:leader="dot" w:pos="2268"/>
              </w:tabs>
              <w:rPr>
                <w:szCs w:val="16"/>
              </w:rPr>
            </w:pPr>
            <w:r w:rsidRPr="009A7184">
              <w:rPr>
                <w:szCs w:val="16"/>
              </w:rPr>
              <w:t>2710.99.92</w:t>
            </w:r>
            <w:r w:rsidRPr="009A7184">
              <w:rPr>
                <w:szCs w:val="16"/>
              </w:rPr>
              <w:tab/>
            </w:r>
          </w:p>
        </w:tc>
        <w:tc>
          <w:tcPr>
            <w:tcW w:w="5044" w:type="dxa"/>
            <w:shd w:val="clear" w:color="auto" w:fill="auto"/>
          </w:tcPr>
          <w:p w14:paraId="3F8F32D3" w14:textId="77777777" w:rsidR="00635155" w:rsidRPr="009A7184" w:rsidRDefault="00635155" w:rsidP="00635155">
            <w:pPr>
              <w:pStyle w:val="ENoteTableText"/>
              <w:rPr>
                <w:szCs w:val="16"/>
              </w:rPr>
            </w:pPr>
            <w:r w:rsidRPr="009A7184">
              <w:rPr>
                <w:szCs w:val="16"/>
              </w:rPr>
              <w:t>ad No 120, 2001</w:t>
            </w:r>
          </w:p>
        </w:tc>
      </w:tr>
      <w:tr w:rsidR="00635155" w:rsidRPr="009A7184" w14:paraId="7C1CBEA8" w14:textId="77777777" w:rsidTr="001F643F">
        <w:trPr>
          <w:cantSplit/>
        </w:trPr>
        <w:tc>
          <w:tcPr>
            <w:tcW w:w="2044" w:type="dxa"/>
            <w:shd w:val="clear" w:color="auto" w:fill="auto"/>
          </w:tcPr>
          <w:p w14:paraId="000B1D7C" w14:textId="77777777" w:rsidR="00635155" w:rsidRPr="009A7184" w:rsidRDefault="00635155" w:rsidP="00635155">
            <w:pPr>
              <w:pStyle w:val="ENoteTableText"/>
              <w:rPr>
                <w:szCs w:val="16"/>
              </w:rPr>
            </w:pPr>
          </w:p>
        </w:tc>
        <w:tc>
          <w:tcPr>
            <w:tcW w:w="5044" w:type="dxa"/>
            <w:shd w:val="clear" w:color="auto" w:fill="auto"/>
          </w:tcPr>
          <w:p w14:paraId="4576DD83"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2FB0A2F" w14:textId="77777777" w:rsidTr="001F643F">
        <w:trPr>
          <w:cantSplit/>
        </w:trPr>
        <w:tc>
          <w:tcPr>
            <w:tcW w:w="2044" w:type="dxa"/>
            <w:shd w:val="clear" w:color="auto" w:fill="auto"/>
          </w:tcPr>
          <w:p w14:paraId="75CB393A" w14:textId="77777777" w:rsidR="00635155" w:rsidRPr="009A7184" w:rsidRDefault="00635155" w:rsidP="00635155">
            <w:pPr>
              <w:pStyle w:val="ENoteTableText"/>
              <w:tabs>
                <w:tab w:val="center" w:leader="dot" w:pos="2268"/>
              </w:tabs>
              <w:rPr>
                <w:szCs w:val="16"/>
              </w:rPr>
            </w:pPr>
            <w:r w:rsidRPr="009A7184">
              <w:rPr>
                <w:szCs w:val="16"/>
              </w:rPr>
              <w:t>2710.99.99</w:t>
            </w:r>
            <w:r w:rsidRPr="009A7184">
              <w:rPr>
                <w:szCs w:val="16"/>
              </w:rPr>
              <w:tab/>
            </w:r>
          </w:p>
        </w:tc>
        <w:tc>
          <w:tcPr>
            <w:tcW w:w="5044" w:type="dxa"/>
            <w:shd w:val="clear" w:color="auto" w:fill="auto"/>
          </w:tcPr>
          <w:p w14:paraId="105F4C33" w14:textId="77777777" w:rsidR="00635155" w:rsidRPr="009A7184" w:rsidRDefault="00635155" w:rsidP="00635155">
            <w:pPr>
              <w:pStyle w:val="ENoteTableText"/>
              <w:rPr>
                <w:szCs w:val="16"/>
              </w:rPr>
            </w:pPr>
            <w:r w:rsidRPr="009A7184">
              <w:rPr>
                <w:szCs w:val="16"/>
              </w:rPr>
              <w:t>ad. No. 120, 2001</w:t>
            </w:r>
          </w:p>
        </w:tc>
      </w:tr>
      <w:tr w:rsidR="00635155" w:rsidRPr="009A7184" w14:paraId="5CC483A3" w14:textId="77777777" w:rsidTr="001F643F">
        <w:trPr>
          <w:cantSplit/>
        </w:trPr>
        <w:tc>
          <w:tcPr>
            <w:tcW w:w="2044" w:type="dxa"/>
            <w:shd w:val="clear" w:color="auto" w:fill="auto"/>
          </w:tcPr>
          <w:p w14:paraId="63C275C1" w14:textId="77777777" w:rsidR="00635155" w:rsidRPr="009A7184" w:rsidRDefault="00635155" w:rsidP="00635155">
            <w:pPr>
              <w:pStyle w:val="ENoteTableText"/>
              <w:keepNext/>
              <w:rPr>
                <w:szCs w:val="16"/>
              </w:rPr>
            </w:pPr>
            <w:r w:rsidRPr="009A7184">
              <w:rPr>
                <w:b/>
                <w:szCs w:val="16"/>
              </w:rPr>
              <w:t>2711</w:t>
            </w:r>
          </w:p>
        </w:tc>
        <w:tc>
          <w:tcPr>
            <w:tcW w:w="5044" w:type="dxa"/>
            <w:shd w:val="clear" w:color="auto" w:fill="auto"/>
          </w:tcPr>
          <w:p w14:paraId="362C4E4C" w14:textId="77777777" w:rsidR="00635155" w:rsidRPr="009A7184" w:rsidRDefault="00635155" w:rsidP="00635155">
            <w:pPr>
              <w:pStyle w:val="ENoteTableText"/>
              <w:rPr>
                <w:szCs w:val="16"/>
              </w:rPr>
            </w:pPr>
          </w:p>
        </w:tc>
      </w:tr>
      <w:tr w:rsidR="00635155" w:rsidRPr="009A7184" w14:paraId="6D18DA36" w14:textId="77777777" w:rsidTr="001F643F">
        <w:trPr>
          <w:cantSplit/>
        </w:trPr>
        <w:tc>
          <w:tcPr>
            <w:tcW w:w="2044" w:type="dxa"/>
            <w:shd w:val="clear" w:color="auto" w:fill="auto"/>
          </w:tcPr>
          <w:p w14:paraId="79FAEFBC" w14:textId="77777777" w:rsidR="00635155" w:rsidRPr="009A7184" w:rsidRDefault="00635155" w:rsidP="00635155">
            <w:pPr>
              <w:pStyle w:val="ENoteTableText"/>
              <w:tabs>
                <w:tab w:val="center" w:leader="dot" w:pos="2268"/>
              </w:tabs>
              <w:rPr>
                <w:szCs w:val="16"/>
              </w:rPr>
            </w:pPr>
            <w:r w:rsidRPr="009A7184">
              <w:rPr>
                <w:szCs w:val="16"/>
              </w:rPr>
              <w:t>2711.11.00</w:t>
            </w:r>
            <w:r w:rsidRPr="009A7184">
              <w:rPr>
                <w:szCs w:val="16"/>
              </w:rPr>
              <w:tab/>
            </w:r>
          </w:p>
        </w:tc>
        <w:tc>
          <w:tcPr>
            <w:tcW w:w="5044" w:type="dxa"/>
            <w:shd w:val="clear" w:color="auto" w:fill="auto"/>
          </w:tcPr>
          <w:p w14:paraId="2ACBF23D" w14:textId="77777777" w:rsidR="00635155" w:rsidRPr="009A7184" w:rsidRDefault="00635155" w:rsidP="00635155">
            <w:pPr>
              <w:pStyle w:val="ENoteTableText"/>
              <w:rPr>
                <w:szCs w:val="16"/>
              </w:rPr>
            </w:pPr>
            <w:r w:rsidRPr="009A7184">
              <w:rPr>
                <w:szCs w:val="16"/>
              </w:rPr>
              <w:t>rs No 65, 2011</w:t>
            </w:r>
          </w:p>
        </w:tc>
      </w:tr>
      <w:tr w:rsidR="00635155" w:rsidRPr="009A7184" w14:paraId="4615DE1B" w14:textId="77777777" w:rsidTr="001F643F">
        <w:trPr>
          <w:cantSplit/>
        </w:trPr>
        <w:tc>
          <w:tcPr>
            <w:tcW w:w="2044" w:type="dxa"/>
            <w:shd w:val="clear" w:color="auto" w:fill="auto"/>
          </w:tcPr>
          <w:p w14:paraId="6D783177" w14:textId="77777777" w:rsidR="00635155" w:rsidRPr="009A7184" w:rsidRDefault="00635155" w:rsidP="00635155">
            <w:pPr>
              <w:pStyle w:val="ENoteTableText"/>
              <w:rPr>
                <w:szCs w:val="16"/>
              </w:rPr>
            </w:pPr>
          </w:p>
        </w:tc>
        <w:tc>
          <w:tcPr>
            <w:tcW w:w="5044" w:type="dxa"/>
            <w:shd w:val="clear" w:color="auto" w:fill="auto"/>
          </w:tcPr>
          <w:p w14:paraId="370E9924" w14:textId="77777777" w:rsidR="00635155" w:rsidRPr="009A7184" w:rsidRDefault="00635155" w:rsidP="00635155">
            <w:pPr>
              <w:pStyle w:val="ENoteTableText"/>
              <w:rPr>
                <w:szCs w:val="16"/>
                <w:u w:val="single"/>
              </w:rPr>
            </w:pPr>
            <w:r w:rsidRPr="009A7184">
              <w:rPr>
                <w:szCs w:val="16"/>
              </w:rPr>
              <w:t>am No 65, 2011; No 121, 2017</w:t>
            </w:r>
          </w:p>
        </w:tc>
      </w:tr>
      <w:tr w:rsidR="00635155" w:rsidRPr="009A7184" w14:paraId="316592C4" w14:textId="77777777" w:rsidTr="001F643F">
        <w:trPr>
          <w:cantSplit/>
        </w:trPr>
        <w:tc>
          <w:tcPr>
            <w:tcW w:w="2044" w:type="dxa"/>
            <w:shd w:val="clear" w:color="auto" w:fill="auto"/>
          </w:tcPr>
          <w:p w14:paraId="4FF69E74" w14:textId="77777777" w:rsidR="00635155" w:rsidRPr="009A7184" w:rsidRDefault="00635155" w:rsidP="00635155">
            <w:pPr>
              <w:pStyle w:val="ENoteTableText"/>
              <w:tabs>
                <w:tab w:val="center" w:leader="dot" w:pos="2268"/>
              </w:tabs>
              <w:rPr>
                <w:szCs w:val="16"/>
              </w:rPr>
            </w:pPr>
            <w:r w:rsidRPr="009A7184">
              <w:rPr>
                <w:szCs w:val="16"/>
              </w:rPr>
              <w:t>2711.12</w:t>
            </w:r>
            <w:r w:rsidRPr="009A7184">
              <w:rPr>
                <w:szCs w:val="16"/>
              </w:rPr>
              <w:tab/>
            </w:r>
          </w:p>
        </w:tc>
        <w:tc>
          <w:tcPr>
            <w:tcW w:w="5044" w:type="dxa"/>
            <w:shd w:val="clear" w:color="auto" w:fill="auto"/>
          </w:tcPr>
          <w:p w14:paraId="4329B084" w14:textId="77777777" w:rsidR="00635155" w:rsidRPr="009A7184" w:rsidRDefault="00635155" w:rsidP="00635155">
            <w:pPr>
              <w:pStyle w:val="ENoteTableText"/>
              <w:rPr>
                <w:szCs w:val="16"/>
              </w:rPr>
            </w:pPr>
            <w:r w:rsidRPr="009A7184">
              <w:rPr>
                <w:szCs w:val="16"/>
              </w:rPr>
              <w:t>ad. No. 65, 2011</w:t>
            </w:r>
          </w:p>
        </w:tc>
      </w:tr>
      <w:tr w:rsidR="00635155" w:rsidRPr="009A7184" w14:paraId="0040BF35" w14:textId="77777777" w:rsidTr="001F643F">
        <w:trPr>
          <w:cantSplit/>
        </w:trPr>
        <w:tc>
          <w:tcPr>
            <w:tcW w:w="2044" w:type="dxa"/>
            <w:shd w:val="clear" w:color="auto" w:fill="auto"/>
          </w:tcPr>
          <w:p w14:paraId="20BC48BD" w14:textId="77777777" w:rsidR="00635155" w:rsidRPr="009A7184" w:rsidRDefault="00635155" w:rsidP="00635155">
            <w:pPr>
              <w:pStyle w:val="ENoteTableText"/>
              <w:tabs>
                <w:tab w:val="center" w:leader="dot" w:pos="2268"/>
              </w:tabs>
              <w:rPr>
                <w:szCs w:val="16"/>
              </w:rPr>
            </w:pPr>
            <w:r w:rsidRPr="009A7184">
              <w:rPr>
                <w:szCs w:val="16"/>
              </w:rPr>
              <w:t>2711.12.00</w:t>
            </w:r>
            <w:r w:rsidRPr="009A7184">
              <w:rPr>
                <w:szCs w:val="16"/>
              </w:rPr>
              <w:tab/>
            </w:r>
          </w:p>
        </w:tc>
        <w:tc>
          <w:tcPr>
            <w:tcW w:w="5044" w:type="dxa"/>
            <w:shd w:val="clear" w:color="auto" w:fill="auto"/>
          </w:tcPr>
          <w:p w14:paraId="723F44D6" w14:textId="77777777" w:rsidR="00635155" w:rsidRPr="009A7184" w:rsidRDefault="00635155" w:rsidP="00635155">
            <w:pPr>
              <w:pStyle w:val="ENoteTableText"/>
              <w:rPr>
                <w:szCs w:val="16"/>
              </w:rPr>
            </w:pPr>
            <w:r w:rsidRPr="009A7184">
              <w:rPr>
                <w:szCs w:val="16"/>
              </w:rPr>
              <w:t>rep. No. 65, 2011</w:t>
            </w:r>
          </w:p>
        </w:tc>
      </w:tr>
      <w:tr w:rsidR="00635155" w:rsidRPr="009A7184" w14:paraId="35FE6F5B" w14:textId="77777777" w:rsidTr="001F643F">
        <w:trPr>
          <w:cantSplit/>
        </w:trPr>
        <w:tc>
          <w:tcPr>
            <w:tcW w:w="2044" w:type="dxa"/>
            <w:shd w:val="clear" w:color="auto" w:fill="auto"/>
          </w:tcPr>
          <w:p w14:paraId="4EF3F24D" w14:textId="77777777" w:rsidR="00635155" w:rsidRPr="009A7184" w:rsidRDefault="00635155" w:rsidP="00635155">
            <w:pPr>
              <w:pStyle w:val="ENoteTableText"/>
              <w:tabs>
                <w:tab w:val="center" w:leader="dot" w:pos="2268"/>
              </w:tabs>
              <w:rPr>
                <w:szCs w:val="16"/>
              </w:rPr>
            </w:pPr>
            <w:r w:rsidRPr="009A7184">
              <w:rPr>
                <w:szCs w:val="16"/>
              </w:rPr>
              <w:t>2711.12.10</w:t>
            </w:r>
            <w:r w:rsidRPr="009A7184">
              <w:rPr>
                <w:szCs w:val="16"/>
              </w:rPr>
              <w:tab/>
            </w:r>
          </w:p>
        </w:tc>
        <w:tc>
          <w:tcPr>
            <w:tcW w:w="5044" w:type="dxa"/>
            <w:shd w:val="clear" w:color="auto" w:fill="auto"/>
          </w:tcPr>
          <w:p w14:paraId="7FA34797" w14:textId="77777777" w:rsidR="00635155" w:rsidRPr="009A7184" w:rsidRDefault="00635155" w:rsidP="00635155">
            <w:pPr>
              <w:pStyle w:val="ENoteTableText"/>
              <w:rPr>
                <w:szCs w:val="16"/>
              </w:rPr>
            </w:pPr>
            <w:r w:rsidRPr="009A7184">
              <w:rPr>
                <w:szCs w:val="16"/>
              </w:rPr>
              <w:t>ad No 65, 2011</w:t>
            </w:r>
          </w:p>
        </w:tc>
      </w:tr>
      <w:tr w:rsidR="00635155" w:rsidRPr="009A7184" w14:paraId="6C5242DA" w14:textId="77777777" w:rsidTr="001F643F">
        <w:trPr>
          <w:cantSplit/>
        </w:trPr>
        <w:tc>
          <w:tcPr>
            <w:tcW w:w="2044" w:type="dxa"/>
            <w:shd w:val="clear" w:color="auto" w:fill="auto"/>
          </w:tcPr>
          <w:p w14:paraId="7D02C781" w14:textId="77777777" w:rsidR="00635155" w:rsidRPr="009A7184" w:rsidRDefault="00635155" w:rsidP="00635155">
            <w:pPr>
              <w:pStyle w:val="ENoteTableText"/>
              <w:rPr>
                <w:szCs w:val="16"/>
              </w:rPr>
            </w:pPr>
          </w:p>
        </w:tc>
        <w:tc>
          <w:tcPr>
            <w:tcW w:w="5044" w:type="dxa"/>
            <w:shd w:val="clear" w:color="auto" w:fill="auto"/>
          </w:tcPr>
          <w:p w14:paraId="6EAC8AB5" w14:textId="77777777" w:rsidR="00635155" w:rsidRPr="009A7184" w:rsidRDefault="00635155" w:rsidP="00635155">
            <w:pPr>
              <w:pStyle w:val="ENoteTableText"/>
              <w:rPr>
                <w:szCs w:val="16"/>
              </w:rPr>
            </w:pPr>
            <w:r w:rsidRPr="009A7184">
              <w:rPr>
                <w:szCs w:val="16"/>
              </w:rPr>
              <w:t>am No 65, 2011; No 121, 2017</w:t>
            </w:r>
          </w:p>
        </w:tc>
      </w:tr>
      <w:tr w:rsidR="00635155" w:rsidRPr="009A7184" w14:paraId="261BF995" w14:textId="77777777" w:rsidTr="001F643F">
        <w:trPr>
          <w:cantSplit/>
        </w:trPr>
        <w:tc>
          <w:tcPr>
            <w:tcW w:w="2044" w:type="dxa"/>
            <w:shd w:val="clear" w:color="auto" w:fill="auto"/>
          </w:tcPr>
          <w:p w14:paraId="2ADBA433" w14:textId="77777777" w:rsidR="00635155" w:rsidRPr="009A7184" w:rsidRDefault="00635155" w:rsidP="00635155">
            <w:pPr>
              <w:pStyle w:val="ENoteTableText"/>
              <w:tabs>
                <w:tab w:val="center" w:leader="dot" w:pos="2268"/>
              </w:tabs>
              <w:rPr>
                <w:szCs w:val="16"/>
              </w:rPr>
            </w:pPr>
            <w:r w:rsidRPr="009A7184">
              <w:rPr>
                <w:szCs w:val="16"/>
              </w:rPr>
              <w:t>2711.12.90</w:t>
            </w:r>
            <w:r w:rsidRPr="009A7184">
              <w:rPr>
                <w:szCs w:val="16"/>
              </w:rPr>
              <w:tab/>
            </w:r>
          </w:p>
        </w:tc>
        <w:tc>
          <w:tcPr>
            <w:tcW w:w="5044" w:type="dxa"/>
            <w:shd w:val="clear" w:color="auto" w:fill="auto"/>
          </w:tcPr>
          <w:p w14:paraId="47370DDF" w14:textId="77777777" w:rsidR="00635155" w:rsidRPr="009A7184" w:rsidRDefault="00635155" w:rsidP="00635155">
            <w:pPr>
              <w:pStyle w:val="ENoteTableText"/>
              <w:rPr>
                <w:szCs w:val="16"/>
              </w:rPr>
            </w:pPr>
            <w:r w:rsidRPr="009A7184">
              <w:rPr>
                <w:szCs w:val="16"/>
              </w:rPr>
              <w:t>ad. No. 65, 2011</w:t>
            </w:r>
          </w:p>
        </w:tc>
      </w:tr>
      <w:tr w:rsidR="00635155" w:rsidRPr="009A7184" w14:paraId="29BBA54D" w14:textId="77777777" w:rsidTr="001F643F">
        <w:trPr>
          <w:cantSplit/>
        </w:trPr>
        <w:tc>
          <w:tcPr>
            <w:tcW w:w="2044" w:type="dxa"/>
            <w:shd w:val="clear" w:color="auto" w:fill="auto"/>
          </w:tcPr>
          <w:p w14:paraId="1A428D3E" w14:textId="77777777" w:rsidR="00635155" w:rsidRPr="009A7184" w:rsidRDefault="00635155" w:rsidP="00635155">
            <w:pPr>
              <w:pStyle w:val="ENoteTableText"/>
              <w:tabs>
                <w:tab w:val="center" w:leader="dot" w:pos="2268"/>
              </w:tabs>
              <w:rPr>
                <w:szCs w:val="16"/>
              </w:rPr>
            </w:pPr>
            <w:r w:rsidRPr="009A7184">
              <w:rPr>
                <w:szCs w:val="16"/>
              </w:rPr>
              <w:t>2711.13</w:t>
            </w:r>
            <w:r w:rsidRPr="009A7184">
              <w:rPr>
                <w:szCs w:val="16"/>
              </w:rPr>
              <w:tab/>
            </w:r>
          </w:p>
        </w:tc>
        <w:tc>
          <w:tcPr>
            <w:tcW w:w="5044" w:type="dxa"/>
            <w:shd w:val="clear" w:color="auto" w:fill="auto"/>
          </w:tcPr>
          <w:p w14:paraId="06313B46" w14:textId="77777777" w:rsidR="00635155" w:rsidRPr="009A7184" w:rsidRDefault="00635155" w:rsidP="00635155">
            <w:pPr>
              <w:pStyle w:val="ENoteTableText"/>
              <w:rPr>
                <w:szCs w:val="16"/>
              </w:rPr>
            </w:pPr>
            <w:r w:rsidRPr="009A7184">
              <w:rPr>
                <w:szCs w:val="16"/>
              </w:rPr>
              <w:t>ad. No. 65, 2011</w:t>
            </w:r>
          </w:p>
        </w:tc>
      </w:tr>
      <w:tr w:rsidR="00635155" w:rsidRPr="009A7184" w14:paraId="557329BB" w14:textId="77777777" w:rsidTr="001F643F">
        <w:trPr>
          <w:cantSplit/>
        </w:trPr>
        <w:tc>
          <w:tcPr>
            <w:tcW w:w="2044" w:type="dxa"/>
            <w:shd w:val="clear" w:color="auto" w:fill="auto"/>
          </w:tcPr>
          <w:p w14:paraId="1EC14FA5" w14:textId="77777777" w:rsidR="00635155" w:rsidRPr="009A7184" w:rsidRDefault="00635155" w:rsidP="00635155">
            <w:pPr>
              <w:pStyle w:val="ENoteTableText"/>
              <w:tabs>
                <w:tab w:val="center" w:leader="dot" w:pos="2268"/>
              </w:tabs>
              <w:rPr>
                <w:szCs w:val="16"/>
              </w:rPr>
            </w:pPr>
            <w:r w:rsidRPr="009A7184">
              <w:rPr>
                <w:szCs w:val="16"/>
              </w:rPr>
              <w:t>2711.13.00</w:t>
            </w:r>
            <w:r w:rsidRPr="009A7184">
              <w:rPr>
                <w:szCs w:val="16"/>
              </w:rPr>
              <w:tab/>
            </w:r>
          </w:p>
        </w:tc>
        <w:tc>
          <w:tcPr>
            <w:tcW w:w="5044" w:type="dxa"/>
            <w:shd w:val="clear" w:color="auto" w:fill="auto"/>
          </w:tcPr>
          <w:p w14:paraId="79192A28" w14:textId="77777777" w:rsidR="00635155" w:rsidRPr="009A7184" w:rsidRDefault="00635155" w:rsidP="00635155">
            <w:pPr>
              <w:pStyle w:val="ENoteTableText"/>
              <w:rPr>
                <w:szCs w:val="16"/>
              </w:rPr>
            </w:pPr>
            <w:r w:rsidRPr="009A7184">
              <w:rPr>
                <w:szCs w:val="16"/>
              </w:rPr>
              <w:t>rep. No. 65, 2011</w:t>
            </w:r>
          </w:p>
        </w:tc>
      </w:tr>
      <w:tr w:rsidR="00635155" w:rsidRPr="009A7184" w14:paraId="42703106" w14:textId="77777777" w:rsidTr="001F643F">
        <w:trPr>
          <w:cantSplit/>
        </w:trPr>
        <w:tc>
          <w:tcPr>
            <w:tcW w:w="2044" w:type="dxa"/>
            <w:shd w:val="clear" w:color="auto" w:fill="auto"/>
          </w:tcPr>
          <w:p w14:paraId="3E14C5AC" w14:textId="77777777" w:rsidR="00635155" w:rsidRPr="009A7184" w:rsidRDefault="00635155" w:rsidP="00635155">
            <w:pPr>
              <w:pStyle w:val="ENoteTableText"/>
              <w:tabs>
                <w:tab w:val="center" w:leader="dot" w:pos="2268"/>
              </w:tabs>
              <w:rPr>
                <w:szCs w:val="16"/>
              </w:rPr>
            </w:pPr>
            <w:r w:rsidRPr="009A7184">
              <w:rPr>
                <w:szCs w:val="16"/>
              </w:rPr>
              <w:t>2711.13.10</w:t>
            </w:r>
            <w:r w:rsidRPr="009A7184">
              <w:rPr>
                <w:szCs w:val="16"/>
              </w:rPr>
              <w:tab/>
            </w:r>
          </w:p>
        </w:tc>
        <w:tc>
          <w:tcPr>
            <w:tcW w:w="5044" w:type="dxa"/>
            <w:shd w:val="clear" w:color="auto" w:fill="auto"/>
          </w:tcPr>
          <w:p w14:paraId="3DF0300D" w14:textId="77777777" w:rsidR="00635155" w:rsidRPr="009A7184" w:rsidRDefault="00635155" w:rsidP="00635155">
            <w:pPr>
              <w:pStyle w:val="ENoteTableText"/>
              <w:rPr>
                <w:szCs w:val="16"/>
              </w:rPr>
            </w:pPr>
            <w:r w:rsidRPr="009A7184">
              <w:rPr>
                <w:szCs w:val="16"/>
              </w:rPr>
              <w:t>ad No 65, 2011</w:t>
            </w:r>
          </w:p>
        </w:tc>
      </w:tr>
      <w:tr w:rsidR="00635155" w:rsidRPr="009A7184" w14:paraId="0076AB31" w14:textId="77777777" w:rsidTr="001F643F">
        <w:trPr>
          <w:cantSplit/>
        </w:trPr>
        <w:tc>
          <w:tcPr>
            <w:tcW w:w="2044" w:type="dxa"/>
            <w:shd w:val="clear" w:color="auto" w:fill="auto"/>
          </w:tcPr>
          <w:p w14:paraId="651585E6" w14:textId="77777777" w:rsidR="00635155" w:rsidRPr="009A7184" w:rsidRDefault="00635155" w:rsidP="00635155">
            <w:pPr>
              <w:pStyle w:val="ENoteTableText"/>
              <w:rPr>
                <w:szCs w:val="16"/>
              </w:rPr>
            </w:pPr>
          </w:p>
        </w:tc>
        <w:tc>
          <w:tcPr>
            <w:tcW w:w="5044" w:type="dxa"/>
            <w:shd w:val="clear" w:color="auto" w:fill="auto"/>
          </w:tcPr>
          <w:p w14:paraId="05BEB6C7" w14:textId="77777777" w:rsidR="00635155" w:rsidRPr="009A7184" w:rsidRDefault="00635155" w:rsidP="00635155">
            <w:pPr>
              <w:pStyle w:val="ENoteTableText"/>
              <w:rPr>
                <w:szCs w:val="16"/>
              </w:rPr>
            </w:pPr>
            <w:r w:rsidRPr="009A7184">
              <w:rPr>
                <w:szCs w:val="16"/>
              </w:rPr>
              <w:t>am No 65, 2011; No 121, 2017</w:t>
            </w:r>
          </w:p>
        </w:tc>
      </w:tr>
      <w:tr w:rsidR="00635155" w:rsidRPr="009A7184" w14:paraId="065265FD" w14:textId="77777777" w:rsidTr="001F643F">
        <w:trPr>
          <w:cantSplit/>
        </w:trPr>
        <w:tc>
          <w:tcPr>
            <w:tcW w:w="2044" w:type="dxa"/>
            <w:shd w:val="clear" w:color="auto" w:fill="auto"/>
          </w:tcPr>
          <w:p w14:paraId="6392216F" w14:textId="77777777" w:rsidR="00635155" w:rsidRPr="009A7184" w:rsidRDefault="00635155" w:rsidP="00635155">
            <w:pPr>
              <w:pStyle w:val="ENoteTableText"/>
              <w:tabs>
                <w:tab w:val="center" w:leader="dot" w:pos="2268"/>
              </w:tabs>
              <w:rPr>
                <w:szCs w:val="16"/>
              </w:rPr>
            </w:pPr>
            <w:r w:rsidRPr="009A7184">
              <w:rPr>
                <w:szCs w:val="16"/>
              </w:rPr>
              <w:t>2711.13.90</w:t>
            </w:r>
            <w:r w:rsidRPr="009A7184">
              <w:rPr>
                <w:szCs w:val="16"/>
              </w:rPr>
              <w:tab/>
            </w:r>
          </w:p>
        </w:tc>
        <w:tc>
          <w:tcPr>
            <w:tcW w:w="5044" w:type="dxa"/>
            <w:shd w:val="clear" w:color="auto" w:fill="auto"/>
          </w:tcPr>
          <w:p w14:paraId="781986B9" w14:textId="77777777" w:rsidR="00635155" w:rsidRPr="009A7184" w:rsidRDefault="00635155" w:rsidP="00635155">
            <w:pPr>
              <w:pStyle w:val="ENoteTableText"/>
              <w:rPr>
                <w:szCs w:val="16"/>
              </w:rPr>
            </w:pPr>
            <w:r w:rsidRPr="009A7184">
              <w:rPr>
                <w:szCs w:val="16"/>
              </w:rPr>
              <w:t>ad. No. 65, 2011</w:t>
            </w:r>
          </w:p>
        </w:tc>
      </w:tr>
      <w:tr w:rsidR="00635155" w:rsidRPr="009A7184" w14:paraId="3F7454CC" w14:textId="77777777" w:rsidTr="001F643F">
        <w:trPr>
          <w:cantSplit/>
        </w:trPr>
        <w:tc>
          <w:tcPr>
            <w:tcW w:w="2044" w:type="dxa"/>
            <w:shd w:val="clear" w:color="auto" w:fill="auto"/>
          </w:tcPr>
          <w:p w14:paraId="221F5B47" w14:textId="77777777" w:rsidR="00635155" w:rsidRPr="009A7184" w:rsidRDefault="00635155" w:rsidP="00635155">
            <w:pPr>
              <w:pStyle w:val="ENoteTableText"/>
              <w:tabs>
                <w:tab w:val="center" w:leader="dot" w:pos="2268"/>
              </w:tabs>
              <w:rPr>
                <w:szCs w:val="16"/>
              </w:rPr>
            </w:pPr>
            <w:r w:rsidRPr="009A7184">
              <w:rPr>
                <w:szCs w:val="16"/>
              </w:rPr>
              <w:t>2711.21</w:t>
            </w:r>
            <w:r w:rsidRPr="009A7184">
              <w:rPr>
                <w:szCs w:val="16"/>
              </w:rPr>
              <w:tab/>
            </w:r>
          </w:p>
        </w:tc>
        <w:tc>
          <w:tcPr>
            <w:tcW w:w="5044" w:type="dxa"/>
            <w:shd w:val="clear" w:color="auto" w:fill="auto"/>
          </w:tcPr>
          <w:p w14:paraId="27FD6765" w14:textId="77777777" w:rsidR="00635155" w:rsidRPr="009A7184" w:rsidRDefault="00635155" w:rsidP="00635155">
            <w:pPr>
              <w:pStyle w:val="ENoteTableText"/>
              <w:rPr>
                <w:szCs w:val="16"/>
              </w:rPr>
            </w:pPr>
            <w:r w:rsidRPr="009A7184">
              <w:rPr>
                <w:szCs w:val="16"/>
              </w:rPr>
              <w:t>ad. No. 65, 2011</w:t>
            </w:r>
          </w:p>
        </w:tc>
      </w:tr>
      <w:tr w:rsidR="00635155" w:rsidRPr="009A7184" w14:paraId="00E72EA5" w14:textId="77777777" w:rsidTr="001F643F">
        <w:trPr>
          <w:cantSplit/>
        </w:trPr>
        <w:tc>
          <w:tcPr>
            <w:tcW w:w="2044" w:type="dxa"/>
            <w:shd w:val="clear" w:color="auto" w:fill="auto"/>
          </w:tcPr>
          <w:p w14:paraId="6CE5FE68" w14:textId="77777777" w:rsidR="00635155" w:rsidRPr="009A7184" w:rsidRDefault="00635155" w:rsidP="00635155">
            <w:pPr>
              <w:pStyle w:val="ENoteTableText"/>
              <w:tabs>
                <w:tab w:val="center" w:leader="dot" w:pos="2268"/>
              </w:tabs>
              <w:rPr>
                <w:szCs w:val="16"/>
              </w:rPr>
            </w:pPr>
            <w:r w:rsidRPr="009A7184">
              <w:rPr>
                <w:szCs w:val="16"/>
              </w:rPr>
              <w:t>2711.21.00</w:t>
            </w:r>
            <w:r w:rsidRPr="009A7184">
              <w:rPr>
                <w:szCs w:val="16"/>
              </w:rPr>
              <w:tab/>
            </w:r>
          </w:p>
        </w:tc>
        <w:tc>
          <w:tcPr>
            <w:tcW w:w="5044" w:type="dxa"/>
            <w:shd w:val="clear" w:color="auto" w:fill="auto"/>
          </w:tcPr>
          <w:p w14:paraId="4E5DD5FD" w14:textId="77777777" w:rsidR="00635155" w:rsidRPr="009A7184" w:rsidRDefault="00635155" w:rsidP="00635155">
            <w:pPr>
              <w:pStyle w:val="ENoteTableText"/>
              <w:rPr>
                <w:szCs w:val="16"/>
              </w:rPr>
            </w:pPr>
            <w:r w:rsidRPr="009A7184">
              <w:rPr>
                <w:szCs w:val="16"/>
              </w:rPr>
              <w:t>rep. No. 65, 2011</w:t>
            </w:r>
          </w:p>
        </w:tc>
      </w:tr>
      <w:tr w:rsidR="00635155" w:rsidRPr="009A7184" w14:paraId="6D005994" w14:textId="77777777" w:rsidTr="001F643F">
        <w:trPr>
          <w:cantSplit/>
        </w:trPr>
        <w:tc>
          <w:tcPr>
            <w:tcW w:w="2044" w:type="dxa"/>
            <w:shd w:val="clear" w:color="auto" w:fill="auto"/>
          </w:tcPr>
          <w:p w14:paraId="3FF51A5A" w14:textId="77777777" w:rsidR="00635155" w:rsidRPr="009A7184" w:rsidRDefault="00635155" w:rsidP="00635155">
            <w:pPr>
              <w:pStyle w:val="ENoteTableText"/>
              <w:tabs>
                <w:tab w:val="center" w:leader="dot" w:pos="2268"/>
              </w:tabs>
              <w:rPr>
                <w:szCs w:val="16"/>
              </w:rPr>
            </w:pPr>
            <w:r w:rsidRPr="009A7184">
              <w:rPr>
                <w:szCs w:val="16"/>
              </w:rPr>
              <w:t>2711.21.10</w:t>
            </w:r>
            <w:r w:rsidRPr="009A7184">
              <w:rPr>
                <w:szCs w:val="16"/>
              </w:rPr>
              <w:tab/>
            </w:r>
          </w:p>
        </w:tc>
        <w:tc>
          <w:tcPr>
            <w:tcW w:w="5044" w:type="dxa"/>
            <w:shd w:val="clear" w:color="auto" w:fill="auto"/>
          </w:tcPr>
          <w:p w14:paraId="3900C131" w14:textId="77777777" w:rsidR="00635155" w:rsidRPr="009A7184" w:rsidRDefault="00635155" w:rsidP="00635155">
            <w:pPr>
              <w:pStyle w:val="ENoteTableText"/>
              <w:rPr>
                <w:szCs w:val="16"/>
              </w:rPr>
            </w:pPr>
            <w:r w:rsidRPr="009A7184">
              <w:rPr>
                <w:szCs w:val="16"/>
              </w:rPr>
              <w:t>ad No 65, 2011</w:t>
            </w:r>
          </w:p>
        </w:tc>
      </w:tr>
      <w:tr w:rsidR="00635155" w:rsidRPr="009A7184" w14:paraId="1750A269" w14:textId="77777777" w:rsidTr="001F643F">
        <w:trPr>
          <w:cantSplit/>
        </w:trPr>
        <w:tc>
          <w:tcPr>
            <w:tcW w:w="2044" w:type="dxa"/>
            <w:shd w:val="clear" w:color="auto" w:fill="auto"/>
          </w:tcPr>
          <w:p w14:paraId="4179685E" w14:textId="77777777" w:rsidR="00635155" w:rsidRPr="009A7184" w:rsidRDefault="00635155" w:rsidP="00635155">
            <w:pPr>
              <w:pStyle w:val="ENoteTableText"/>
              <w:rPr>
                <w:szCs w:val="16"/>
              </w:rPr>
            </w:pPr>
          </w:p>
        </w:tc>
        <w:tc>
          <w:tcPr>
            <w:tcW w:w="5044" w:type="dxa"/>
            <w:shd w:val="clear" w:color="auto" w:fill="auto"/>
          </w:tcPr>
          <w:p w14:paraId="69A5C3AD" w14:textId="77777777" w:rsidR="00635155" w:rsidRPr="009A7184" w:rsidRDefault="00635155" w:rsidP="00635155">
            <w:pPr>
              <w:pStyle w:val="ENoteTableText"/>
              <w:rPr>
                <w:szCs w:val="16"/>
              </w:rPr>
            </w:pPr>
            <w:r w:rsidRPr="009A7184">
              <w:rPr>
                <w:szCs w:val="16"/>
              </w:rPr>
              <w:t>am No 65, 2011; No 155, 2011; No 85, 2012; No 121, 2017</w:t>
            </w:r>
          </w:p>
        </w:tc>
      </w:tr>
      <w:tr w:rsidR="00635155" w:rsidRPr="009A7184" w14:paraId="4DC98CD0" w14:textId="77777777" w:rsidTr="001F643F">
        <w:trPr>
          <w:cantSplit/>
        </w:trPr>
        <w:tc>
          <w:tcPr>
            <w:tcW w:w="2044" w:type="dxa"/>
            <w:shd w:val="clear" w:color="auto" w:fill="auto"/>
          </w:tcPr>
          <w:p w14:paraId="0B735277" w14:textId="77777777" w:rsidR="00635155" w:rsidRPr="009A7184" w:rsidRDefault="00635155" w:rsidP="00635155">
            <w:pPr>
              <w:pStyle w:val="ENoteTableText"/>
              <w:tabs>
                <w:tab w:val="center" w:leader="dot" w:pos="2268"/>
              </w:tabs>
              <w:rPr>
                <w:szCs w:val="16"/>
              </w:rPr>
            </w:pPr>
            <w:r w:rsidRPr="009A7184">
              <w:rPr>
                <w:szCs w:val="16"/>
              </w:rPr>
              <w:t>2711.21.20</w:t>
            </w:r>
            <w:r w:rsidRPr="009A7184">
              <w:rPr>
                <w:szCs w:val="16"/>
              </w:rPr>
              <w:tab/>
            </w:r>
          </w:p>
        </w:tc>
        <w:tc>
          <w:tcPr>
            <w:tcW w:w="5044" w:type="dxa"/>
            <w:shd w:val="clear" w:color="auto" w:fill="auto"/>
          </w:tcPr>
          <w:p w14:paraId="622F5B2C" w14:textId="77777777" w:rsidR="00635155" w:rsidRPr="009A7184" w:rsidRDefault="00635155" w:rsidP="00635155">
            <w:pPr>
              <w:pStyle w:val="ENoteTableText"/>
              <w:rPr>
                <w:szCs w:val="16"/>
              </w:rPr>
            </w:pPr>
            <w:r w:rsidRPr="009A7184">
              <w:rPr>
                <w:szCs w:val="16"/>
              </w:rPr>
              <w:t>ad. No. 155, 2011</w:t>
            </w:r>
          </w:p>
        </w:tc>
      </w:tr>
      <w:tr w:rsidR="00635155" w:rsidRPr="009A7184" w14:paraId="695CB829" w14:textId="77777777" w:rsidTr="001F643F">
        <w:trPr>
          <w:cantSplit/>
        </w:trPr>
        <w:tc>
          <w:tcPr>
            <w:tcW w:w="2044" w:type="dxa"/>
            <w:shd w:val="clear" w:color="auto" w:fill="auto"/>
          </w:tcPr>
          <w:p w14:paraId="482BDBA2" w14:textId="77777777" w:rsidR="00635155" w:rsidRPr="009A7184" w:rsidRDefault="00635155" w:rsidP="00635155">
            <w:pPr>
              <w:pStyle w:val="ENoteTableText"/>
              <w:rPr>
                <w:szCs w:val="16"/>
              </w:rPr>
            </w:pPr>
          </w:p>
        </w:tc>
        <w:tc>
          <w:tcPr>
            <w:tcW w:w="5044" w:type="dxa"/>
            <w:shd w:val="clear" w:color="auto" w:fill="auto"/>
          </w:tcPr>
          <w:p w14:paraId="5595A80C" w14:textId="77777777" w:rsidR="00635155" w:rsidRPr="009A7184" w:rsidRDefault="00635155" w:rsidP="00635155">
            <w:pPr>
              <w:pStyle w:val="ENoteTableText"/>
              <w:rPr>
                <w:szCs w:val="16"/>
              </w:rPr>
            </w:pPr>
            <w:r w:rsidRPr="009A7184">
              <w:rPr>
                <w:szCs w:val="16"/>
              </w:rPr>
              <w:t>rep. No. 85, 2012</w:t>
            </w:r>
          </w:p>
        </w:tc>
      </w:tr>
      <w:tr w:rsidR="00635155" w:rsidRPr="009A7184" w14:paraId="7BC32590" w14:textId="77777777" w:rsidTr="001F643F">
        <w:trPr>
          <w:cantSplit/>
        </w:trPr>
        <w:tc>
          <w:tcPr>
            <w:tcW w:w="2044" w:type="dxa"/>
            <w:shd w:val="clear" w:color="auto" w:fill="auto"/>
          </w:tcPr>
          <w:p w14:paraId="2511FB00" w14:textId="77777777" w:rsidR="00635155" w:rsidRPr="009A7184" w:rsidRDefault="00635155" w:rsidP="00635155">
            <w:pPr>
              <w:pStyle w:val="ENoteTableText"/>
              <w:tabs>
                <w:tab w:val="center" w:leader="dot" w:pos="2268"/>
              </w:tabs>
              <w:rPr>
                <w:szCs w:val="16"/>
              </w:rPr>
            </w:pPr>
            <w:r w:rsidRPr="009A7184">
              <w:rPr>
                <w:szCs w:val="16"/>
              </w:rPr>
              <w:t>2711.21.90</w:t>
            </w:r>
            <w:r w:rsidRPr="009A7184">
              <w:rPr>
                <w:szCs w:val="16"/>
              </w:rPr>
              <w:tab/>
            </w:r>
          </w:p>
        </w:tc>
        <w:tc>
          <w:tcPr>
            <w:tcW w:w="5044" w:type="dxa"/>
            <w:shd w:val="clear" w:color="auto" w:fill="auto"/>
          </w:tcPr>
          <w:p w14:paraId="3DD6FD60" w14:textId="77777777" w:rsidR="00635155" w:rsidRPr="009A7184" w:rsidRDefault="00635155" w:rsidP="00635155">
            <w:pPr>
              <w:pStyle w:val="ENoteTableText"/>
              <w:rPr>
                <w:szCs w:val="16"/>
              </w:rPr>
            </w:pPr>
            <w:r w:rsidRPr="009A7184">
              <w:rPr>
                <w:szCs w:val="16"/>
              </w:rPr>
              <w:t>ad. No. 65, 2011</w:t>
            </w:r>
          </w:p>
        </w:tc>
      </w:tr>
      <w:tr w:rsidR="00635155" w:rsidRPr="009A7184" w14:paraId="59B04FC5" w14:textId="77777777" w:rsidTr="001F643F">
        <w:trPr>
          <w:cantSplit/>
        </w:trPr>
        <w:tc>
          <w:tcPr>
            <w:tcW w:w="2044" w:type="dxa"/>
            <w:shd w:val="clear" w:color="auto" w:fill="auto"/>
          </w:tcPr>
          <w:p w14:paraId="0884EF6A" w14:textId="77777777" w:rsidR="00635155" w:rsidRPr="009A7184" w:rsidRDefault="00635155" w:rsidP="00635155">
            <w:pPr>
              <w:pStyle w:val="ENoteTableText"/>
              <w:rPr>
                <w:szCs w:val="16"/>
              </w:rPr>
            </w:pPr>
            <w:r w:rsidRPr="009A7184">
              <w:rPr>
                <w:b/>
                <w:szCs w:val="16"/>
              </w:rPr>
              <w:t>2715</w:t>
            </w:r>
          </w:p>
        </w:tc>
        <w:tc>
          <w:tcPr>
            <w:tcW w:w="5044" w:type="dxa"/>
            <w:shd w:val="clear" w:color="auto" w:fill="auto"/>
          </w:tcPr>
          <w:p w14:paraId="6EE170C6" w14:textId="77777777" w:rsidR="00635155" w:rsidRPr="009A7184" w:rsidRDefault="00635155" w:rsidP="00635155">
            <w:pPr>
              <w:pStyle w:val="ENoteTableText"/>
              <w:rPr>
                <w:szCs w:val="16"/>
              </w:rPr>
            </w:pPr>
          </w:p>
        </w:tc>
      </w:tr>
      <w:tr w:rsidR="00635155" w:rsidRPr="009A7184" w14:paraId="22FCBA97" w14:textId="77777777" w:rsidTr="001F643F">
        <w:trPr>
          <w:cantSplit/>
        </w:trPr>
        <w:tc>
          <w:tcPr>
            <w:tcW w:w="2044" w:type="dxa"/>
            <w:shd w:val="clear" w:color="auto" w:fill="auto"/>
          </w:tcPr>
          <w:p w14:paraId="5BF10B83" w14:textId="77777777" w:rsidR="00635155" w:rsidRPr="009A7184" w:rsidRDefault="00635155" w:rsidP="00635155">
            <w:pPr>
              <w:pStyle w:val="ENoteTableText"/>
              <w:tabs>
                <w:tab w:val="center" w:leader="dot" w:pos="2268"/>
              </w:tabs>
              <w:rPr>
                <w:szCs w:val="16"/>
              </w:rPr>
            </w:pPr>
            <w:r w:rsidRPr="009A7184">
              <w:rPr>
                <w:szCs w:val="16"/>
              </w:rPr>
              <w:t>2715.00.00</w:t>
            </w:r>
            <w:r w:rsidRPr="009A7184">
              <w:rPr>
                <w:szCs w:val="16"/>
              </w:rPr>
              <w:tab/>
            </w:r>
          </w:p>
        </w:tc>
        <w:tc>
          <w:tcPr>
            <w:tcW w:w="5044" w:type="dxa"/>
            <w:shd w:val="clear" w:color="auto" w:fill="auto"/>
          </w:tcPr>
          <w:p w14:paraId="49537D5A" w14:textId="77777777" w:rsidR="00635155" w:rsidRPr="009A7184" w:rsidRDefault="00635155" w:rsidP="00635155">
            <w:pPr>
              <w:pStyle w:val="ENoteTableText"/>
              <w:rPr>
                <w:szCs w:val="16"/>
              </w:rPr>
            </w:pPr>
            <w:r w:rsidRPr="009A7184">
              <w:rPr>
                <w:szCs w:val="16"/>
              </w:rPr>
              <w:t>am. No. 63, 2003</w:t>
            </w:r>
          </w:p>
        </w:tc>
      </w:tr>
      <w:tr w:rsidR="00635155" w:rsidRPr="009A7184" w14:paraId="6AFE53E4" w14:textId="77777777" w:rsidTr="001F643F">
        <w:trPr>
          <w:cantSplit/>
        </w:trPr>
        <w:tc>
          <w:tcPr>
            <w:tcW w:w="2044" w:type="dxa"/>
            <w:shd w:val="clear" w:color="auto" w:fill="auto"/>
          </w:tcPr>
          <w:p w14:paraId="548F04FA" w14:textId="77777777" w:rsidR="00635155" w:rsidRPr="009A7184" w:rsidRDefault="00635155" w:rsidP="00635155">
            <w:pPr>
              <w:pStyle w:val="ENoteTableText"/>
              <w:rPr>
                <w:szCs w:val="16"/>
              </w:rPr>
            </w:pPr>
            <w:r w:rsidRPr="009A7184">
              <w:rPr>
                <w:b/>
                <w:szCs w:val="16"/>
              </w:rPr>
              <w:t>Section VI</w:t>
            </w:r>
          </w:p>
        </w:tc>
        <w:tc>
          <w:tcPr>
            <w:tcW w:w="5044" w:type="dxa"/>
            <w:shd w:val="clear" w:color="auto" w:fill="auto"/>
          </w:tcPr>
          <w:p w14:paraId="0DBEC7A9" w14:textId="77777777" w:rsidR="00635155" w:rsidRPr="009A7184" w:rsidRDefault="00635155" w:rsidP="00635155">
            <w:pPr>
              <w:pStyle w:val="ENoteTableText"/>
              <w:rPr>
                <w:szCs w:val="16"/>
              </w:rPr>
            </w:pPr>
          </w:p>
        </w:tc>
      </w:tr>
      <w:tr w:rsidR="00635155" w:rsidRPr="009A7184" w14:paraId="64F7624D" w14:textId="77777777" w:rsidTr="001F643F">
        <w:trPr>
          <w:cantSplit/>
        </w:trPr>
        <w:tc>
          <w:tcPr>
            <w:tcW w:w="2044" w:type="dxa"/>
            <w:shd w:val="clear" w:color="auto" w:fill="auto"/>
          </w:tcPr>
          <w:p w14:paraId="39E54631" w14:textId="77777777" w:rsidR="00635155" w:rsidRPr="009A7184" w:rsidRDefault="00635155" w:rsidP="00635155">
            <w:pPr>
              <w:pStyle w:val="ENoteTableText"/>
              <w:tabs>
                <w:tab w:val="center" w:leader="dot" w:pos="2268"/>
              </w:tabs>
              <w:rPr>
                <w:szCs w:val="16"/>
              </w:rPr>
            </w:pPr>
            <w:r w:rsidRPr="009A7184">
              <w:rPr>
                <w:szCs w:val="16"/>
              </w:rPr>
              <w:t>Note 1 to Section VI</w:t>
            </w:r>
            <w:r w:rsidRPr="009A7184">
              <w:rPr>
                <w:szCs w:val="16"/>
              </w:rPr>
              <w:tab/>
            </w:r>
          </w:p>
        </w:tc>
        <w:tc>
          <w:tcPr>
            <w:tcW w:w="5044" w:type="dxa"/>
            <w:shd w:val="clear" w:color="auto" w:fill="auto"/>
          </w:tcPr>
          <w:p w14:paraId="2BC2A317" w14:textId="77777777" w:rsidR="00635155" w:rsidRPr="009A7184" w:rsidRDefault="00635155" w:rsidP="00635155">
            <w:pPr>
              <w:pStyle w:val="ENoteTableText"/>
              <w:rPr>
                <w:szCs w:val="16"/>
              </w:rPr>
            </w:pPr>
            <w:r w:rsidRPr="009A7184">
              <w:rPr>
                <w:szCs w:val="16"/>
              </w:rPr>
              <w:t>am. No. 118, 2006</w:t>
            </w:r>
          </w:p>
        </w:tc>
      </w:tr>
      <w:tr w:rsidR="00635155" w:rsidRPr="009A7184" w14:paraId="7FDA528F" w14:textId="77777777" w:rsidTr="001F643F">
        <w:trPr>
          <w:cantSplit/>
        </w:trPr>
        <w:tc>
          <w:tcPr>
            <w:tcW w:w="2044" w:type="dxa"/>
            <w:shd w:val="clear" w:color="auto" w:fill="auto"/>
          </w:tcPr>
          <w:p w14:paraId="0182FF9D" w14:textId="77777777" w:rsidR="00635155" w:rsidRPr="009A7184" w:rsidRDefault="00635155" w:rsidP="00635155">
            <w:pPr>
              <w:pStyle w:val="ENoteTableText"/>
              <w:tabs>
                <w:tab w:val="center" w:leader="dot" w:pos="2268"/>
              </w:tabs>
              <w:rPr>
                <w:szCs w:val="16"/>
              </w:rPr>
            </w:pPr>
            <w:r>
              <w:rPr>
                <w:szCs w:val="16"/>
              </w:rPr>
              <w:t>Note 4 to Section VI</w:t>
            </w:r>
            <w:r>
              <w:rPr>
                <w:szCs w:val="16"/>
              </w:rPr>
              <w:tab/>
            </w:r>
          </w:p>
        </w:tc>
        <w:tc>
          <w:tcPr>
            <w:tcW w:w="5044" w:type="dxa"/>
            <w:shd w:val="clear" w:color="auto" w:fill="auto"/>
          </w:tcPr>
          <w:p w14:paraId="1994E32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235E28D" w14:textId="77777777" w:rsidTr="001F643F">
        <w:trPr>
          <w:cantSplit/>
        </w:trPr>
        <w:tc>
          <w:tcPr>
            <w:tcW w:w="2044" w:type="dxa"/>
            <w:shd w:val="clear" w:color="auto" w:fill="auto"/>
          </w:tcPr>
          <w:p w14:paraId="759E4107" w14:textId="77777777" w:rsidR="00635155" w:rsidRPr="009A7184" w:rsidRDefault="001F50E2" w:rsidP="00635155">
            <w:pPr>
              <w:pStyle w:val="ENoteTableText"/>
              <w:rPr>
                <w:szCs w:val="16"/>
              </w:rPr>
            </w:pPr>
            <w:r>
              <w:rPr>
                <w:b/>
                <w:szCs w:val="16"/>
              </w:rPr>
              <w:t>Chapter 2</w:t>
            </w:r>
            <w:r w:rsidR="00635155" w:rsidRPr="009A7184">
              <w:rPr>
                <w:b/>
                <w:szCs w:val="16"/>
              </w:rPr>
              <w:t>8</w:t>
            </w:r>
          </w:p>
        </w:tc>
        <w:tc>
          <w:tcPr>
            <w:tcW w:w="5044" w:type="dxa"/>
            <w:shd w:val="clear" w:color="auto" w:fill="auto"/>
          </w:tcPr>
          <w:p w14:paraId="5331A28D" w14:textId="77777777" w:rsidR="00635155" w:rsidRPr="009A7184" w:rsidRDefault="00635155" w:rsidP="00635155">
            <w:pPr>
              <w:pStyle w:val="ENoteTableText"/>
              <w:rPr>
                <w:szCs w:val="16"/>
              </w:rPr>
            </w:pPr>
          </w:p>
        </w:tc>
      </w:tr>
      <w:tr w:rsidR="00635155" w:rsidRPr="009A7184" w14:paraId="0D87496A" w14:textId="77777777" w:rsidTr="001F643F">
        <w:trPr>
          <w:cantSplit/>
        </w:trPr>
        <w:tc>
          <w:tcPr>
            <w:tcW w:w="2044" w:type="dxa"/>
            <w:shd w:val="clear" w:color="auto" w:fill="auto"/>
          </w:tcPr>
          <w:p w14:paraId="58410134"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2</w:t>
            </w:r>
            <w:r w:rsidRPr="009A7184">
              <w:rPr>
                <w:szCs w:val="16"/>
              </w:rPr>
              <w:t>8</w:t>
            </w:r>
            <w:r w:rsidRPr="009A7184">
              <w:rPr>
                <w:szCs w:val="16"/>
              </w:rPr>
              <w:tab/>
            </w:r>
          </w:p>
        </w:tc>
        <w:tc>
          <w:tcPr>
            <w:tcW w:w="5044" w:type="dxa"/>
            <w:shd w:val="clear" w:color="auto" w:fill="auto"/>
          </w:tcPr>
          <w:p w14:paraId="50D81AC1" w14:textId="77777777" w:rsidR="00635155" w:rsidRPr="009A7184" w:rsidRDefault="00635155" w:rsidP="00635155">
            <w:pPr>
              <w:pStyle w:val="ENoteTableText"/>
              <w:rPr>
                <w:szCs w:val="16"/>
              </w:rPr>
            </w:pPr>
            <w:r w:rsidRPr="009A7184">
              <w:rPr>
                <w:szCs w:val="16"/>
              </w:rPr>
              <w:t>am No 118, 2006; No 78, 2016</w:t>
            </w:r>
          </w:p>
        </w:tc>
      </w:tr>
      <w:tr w:rsidR="00635155" w:rsidRPr="009A7184" w14:paraId="4C18F29C" w14:textId="77777777" w:rsidTr="001F643F">
        <w:trPr>
          <w:cantSplit/>
        </w:trPr>
        <w:tc>
          <w:tcPr>
            <w:tcW w:w="2044" w:type="dxa"/>
            <w:shd w:val="clear" w:color="auto" w:fill="auto"/>
          </w:tcPr>
          <w:p w14:paraId="1A181F2F" w14:textId="77777777" w:rsidR="00635155" w:rsidRPr="009A7184" w:rsidRDefault="00635155" w:rsidP="00635155">
            <w:pPr>
              <w:pStyle w:val="ENoteTableText"/>
              <w:tabs>
                <w:tab w:val="center" w:leader="dot" w:pos="2268"/>
              </w:tabs>
              <w:rPr>
                <w:szCs w:val="16"/>
              </w:rPr>
            </w:pPr>
            <w:r w:rsidRPr="009A7184">
              <w:rPr>
                <w:szCs w:val="16"/>
              </w:rPr>
              <w:t>Note 3 to Chapt. 28</w:t>
            </w:r>
            <w:r w:rsidRPr="009A7184">
              <w:rPr>
                <w:szCs w:val="16"/>
              </w:rPr>
              <w:tab/>
            </w:r>
          </w:p>
        </w:tc>
        <w:tc>
          <w:tcPr>
            <w:tcW w:w="5044" w:type="dxa"/>
            <w:shd w:val="clear" w:color="auto" w:fill="auto"/>
          </w:tcPr>
          <w:p w14:paraId="2A70FFFA" w14:textId="77777777" w:rsidR="00635155" w:rsidRPr="009A7184" w:rsidRDefault="00635155" w:rsidP="00635155">
            <w:pPr>
              <w:pStyle w:val="ENoteTableText"/>
              <w:rPr>
                <w:szCs w:val="16"/>
              </w:rPr>
            </w:pPr>
            <w:r w:rsidRPr="009A7184">
              <w:rPr>
                <w:szCs w:val="16"/>
              </w:rPr>
              <w:t>am. No. 120, 2001</w:t>
            </w:r>
          </w:p>
        </w:tc>
      </w:tr>
      <w:tr w:rsidR="00635155" w:rsidRPr="009A7184" w14:paraId="6324A323" w14:textId="77777777" w:rsidTr="001F643F">
        <w:trPr>
          <w:cantSplit/>
        </w:trPr>
        <w:tc>
          <w:tcPr>
            <w:tcW w:w="2044" w:type="dxa"/>
            <w:shd w:val="clear" w:color="auto" w:fill="auto"/>
          </w:tcPr>
          <w:p w14:paraId="74202DE0" w14:textId="77777777" w:rsidR="00635155" w:rsidRPr="009A7184" w:rsidRDefault="00635155" w:rsidP="00635155">
            <w:pPr>
              <w:pStyle w:val="ENoteTableText"/>
              <w:tabs>
                <w:tab w:val="center" w:leader="dot" w:pos="2268"/>
              </w:tabs>
              <w:rPr>
                <w:szCs w:val="16"/>
              </w:rPr>
            </w:pPr>
            <w:r w:rsidRPr="009A7184">
              <w:rPr>
                <w:szCs w:val="16"/>
              </w:rPr>
              <w:t xml:space="preserve">Note 7 to </w:t>
            </w:r>
            <w:r w:rsidR="001F50E2">
              <w:rPr>
                <w:szCs w:val="16"/>
              </w:rPr>
              <w:t>Chapter 2</w:t>
            </w:r>
            <w:r w:rsidRPr="009A7184">
              <w:rPr>
                <w:szCs w:val="16"/>
              </w:rPr>
              <w:t>8</w:t>
            </w:r>
            <w:r w:rsidRPr="009A7184">
              <w:rPr>
                <w:szCs w:val="16"/>
              </w:rPr>
              <w:tab/>
            </w:r>
          </w:p>
        </w:tc>
        <w:tc>
          <w:tcPr>
            <w:tcW w:w="5044" w:type="dxa"/>
            <w:shd w:val="clear" w:color="auto" w:fill="auto"/>
          </w:tcPr>
          <w:p w14:paraId="118CD719" w14:textId="77777777" w:rsidR="00635155" w:rsidRPr="009A7184" w:rsidRDefault="00635155" w:rsidP="00635155">
            <w:pPr>
              <w:pStyle w:val="ENoteTableText"/>
              <w:rPr>
                <w:szCs w:val="16"/>
              </w:rPr>
            </w:pPr>
            <w:r w:rsidRPr="009A7184">
              <w:rPr>
                <w:szCs w:val="16"/>
              </w:rPr>
              <w:t>rs No 78, 2016</w:t>
            </w:r>
          </w:p>
        </w:tc>
      </w:tr>
      <w:tr w:rsidR="00635155" w:rsidRPr="009A7184" w14:paraId="6B32F1CA" w14:textId="77777777" w:rsidTr="001F643F">
        <w:trPr>
          <w:cantSplit/>
        </w:trPr>
        <w:tc>
          <w:tcPr>
            <w:tcW w:w="2044" w:type="dxa"/>
            <w:shd w:val="clear" w:color="auto" w:fill="auto"/>
          </w:tcPr>
          <w:p w14:paraId="0F935361"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28</w:t>
            </w:r>
          </w:p>
        </w:tc>
        <w:tc>
          <w:tcPr>
            <w:tcW w:w="5044" w:type="dxa"/>
            <w:shd w:val="clear" w:color="auto" w:fill="auto"/>
          </w:tcPr>
          <w:p w14:paraId="21F265AA" w14:textId="77777777" w:rsidR="00635155" w:rsidRPr="009A7184" w:rsidRDefault="00635155" w:rsidP="00635155">
            <w:pPr>
              <w:pStyle w:val="ENoteTableText"/>
              <w:rPr>
                <w:szCs w:val="16"/>
              </w:rPr>
            </w:pPr>
            <w:r w:rsidRPr="009A7184">
              <w:rPr>
                <w:szCs w:val="16"/>
              </w:rPr>
              <w:t>ad. No. 85, 2011</w:t>
            </w:r>
          </w:p>
        </w:tc>
      </w:tr>
      <w:tr w:rsidR="00635155" w:rsidRPr="009A7184" w14:paraId="040F1792" w14:textId="77777777" w:rsidTr="001F643F">
        <w:trPr>
          <w:cantSplit/>
        </w:trPr>
        <w:tc>
          <w:tcPr>
            <w:tcW w:w="2044" w:type="dxa"/>
            <w:shd w:val="clear" w:color="auto" w:fill="auto"/>
          </w:tcPr>
          <w:p w14:paraId="1C72B3B8" w14:textId="77777777" w:rsidR="00635155" w:rsidRPr="009A7184" w:rsidRDefault="00635155" w:rsidP="00635155">
            <w:pPr>
              <w:pStyle w:val="ENoteTableText"/>
              <w:tabs>
                <w:tab w:val="center" w:leader="dot" w:pos="2268"/>
              </w:tabs>
              <w:rPr>
                <w:szCs w:val="16"/>
              </w:rPr>
            </w:pPr>
            <w:r w:rsidRPr="009A7184">
              <w:rPr>
                <w:szCs w:val="16"/>
              </w:rPr>
              <w:t>Additional Note 1</w:t>
            </w:r>
            <w:r w:rsidRPr="009A7184">
              <w:rPr>
                <w:szCs w:val="16"/>
              </w:rPr>
              <w:tab/>
            </w:r>
            <w:r w:rsidRPr="009A7184">
              <w:rPr>
                <w:szCs w:val="16"/>
              </w:rPr>
              <w:br/>
              <w:t xml:space="preserve">to </w:t>
            </w:r>
            <w:r w:rsidR="001F50E2">
              <w:rPr>
                <w:szCs w:val="16"/>
              </w:rPr>
              <w:t>Chapter 2</w:t>
            </w:r>
            <w:r w:rsidRPr="009A7184">
              <w:rPr>
                <w:szCs w:val="16"/>
              </w:rPr>
              <w:t>8</w:t>
            </w:r>
          </w:p>
        </w:tc>
        <w:tc>
          <w:tcPr>
            <w:tcW w:w="5044" w:type="dxa"/>
            <w:shd w:val="clear" w:color="auto" w:fill="auto"/>
          </w:tcPr>
          <w:p w14:paraId="77654B85" w14:textId="77777777" w:rsidR="00635155" w:rsidRPr="009A7184" w:rsidRDefault="00635155" w:rsidP="00635155">
            <w:pPr>
              <w:pStyle w:val="ENoteTableText"/>
              <w:rPr>
                <w:szCs w:val="16"/>
              </w:rPr>
            </w:pPr>
            <w:r w:rsidRPr="009A7184">
              <w:rPr>
                <w:szCs w:val="16"/>
              </w:rPr>
              <w:t>am No 118, 2006; No 85, 2011; No 78, 2016</w:t>
            </w:r>
          </w:p>
        </w:tc>
      </w:tr>
      <w:tr w:rsidR="00635155" w:rsidRPr="009A7184" w14:paraId="1CDD0F92" w14:textId="77777777" w:rsidTr="001F643F">
        <w:trPr>
          <w:cantSplit/>
        </w:trPr>
        <w:tc>
          <w:tcPr>
            <w:tcW w:w="2044" w:type="dxa"/>
            <w:shd w:val="clear" w:color="auto" w:fill="auto"/>
          </w:tcPr>
          <w:p w14:paraId="5207DF08" w14:textId="424F7BBF" w:rsidR="00635155" w:rsidRPr="009A7184" w:rsidRDefault="00635155" w:rsidP="00635155">
            <w:pPr>
              <w:pStyle w:val="ENoteTableText"/>
              <w:tabs>
                <w:tab w:val="right" w:pos="1213"/>
              </w:tabs>
              <w:ind w:left="1452" w:hanging="1452"/>
              <w:rPr>
                <w:b/>
                <w:szCs w:val="16"/>
              </w:rPr>
            </w:pPr>
            <w:r w:rsidRPr="009A7184">
              <w:rPr>
                <w:b/>
                <w:szCs w:val="16"/>
              </w:rPr>
              <w:t>Sub</w:t>
            </w:r>
            <w:r w:rsidR="00B12C14">
              <w:rPr>
                <w:b/>
                <w:szCs w:val="16"/>
              </w:rPr>
              <w:noBreakHyphen/>
            </w:r>
            <w:r w:rsidRPr="009A7184">
              <w:rPr>
                <w:b/>
                <w:szCs w:val="16"/>
              </w:rPr>
              <w:t>Chapter I</w:t>
            </w:r>
          </w:p>
        </w:tc>
        <w:tc>
          <w:tcPr>
            <w:tcW w:w="5044" w:type="dxa"/>
            <w:shd w:val="clear" w:color="auto" w:fill="auto"/>
          </w:tcPr>
          <w:p w14:paraId="13040914" w14:textId="77777777" w:rsidR="00635155" w:rsidRPr="009A7184" w:rsidRDefault="00635155" w:rsidP="00635155">
            <w:pPr>
              <w:pStyle w:val="ENoteTableText"/>
              <w:rPr>
                <w:szCs w:val="16"/>
              </w:rPr>
            </w:pPr>
          </w:p>
        </w:tc>
      </w:tr>
      <w:tr w:rsidR="00635155" w:rsidRPr="009A7184" w14:paraId="3A7022CB" w14:textId="77777777" w:rsidTr="001F643F">
        <w:trPr>
          <w:cantSplit/>
        </w:trPr>
        <w:tc>
          <w:tcPr>
            <w:tcW w:w="2044" w:type="dxa"/>
            <w:shd w:val="clear" w:color="auto" w:fill="auto"/>
          </w:tcPr>
          <w:p w14:paraId="67AB1C91" w14:textId="77777777" w:rsidR="00635155" w:rsidRPr="009A7184" w:rsidRDefault="00635155" w:rsidP="00635155">
            <w:pPr>
              <w:pStyle w:val="ENoteTableText"/>
              <w:rPr>
                <w:szCs w:val="16"/>
              </w:rPr>
            </w:pPr>
            <w:r w:rsidRPr="009A7184">
              <w:rPr>
                <w:b/>
                <w:szCs w:val="16"/>
              </w:rPr>
              <w:t>2805</w:t>
            </w:r>
          </w:p>
        </w:tc>
        <w:tc>
          <w:tcPr>
            <w:tcW w:w="5044" w:type="dxa"/>
            <w:shd w:val="clear" w:color="auto" w:fill="auto"/>
          </w:tcPr>
          <w:p w14:paraId="2A73E049" w14:textId="77777777" w:rsidR="00635155" w:rsidRPr="009A7184" w:rsidRDefault="00635155" w:rsidP="00635155">
            <w:pPr>
              <w:pStyle w:val="ENoteTableText"/>
              <w:rPr>
                <w:szCs w:val="16"/>
              </w:rPr>
            </w:pPr>
          </w:p>
        </w:tc>
      </w:tr>
      <w:tr w:rsidR="00635155" w:rsidRPr="009A7184" w14:paraId="082E4AEC" w14:textId="77777777" w:rsidTr="001F643F">
        <w:trPr>
          <w:cantSplit/>
        </w:trPr>
        <w:tc>
          <w:tcPr>
            <w:tcW w:w="2044" w:type="dxa"/>
            <w:shd w:val="clear" w:color="auto" w:fill="auto"/>
          </w:tcPr>
          <w:p w14:paraId="7AF38A27" w14:textId="77777777" w:rsidR="00635155" w:rsidRPr="009A7184" w:rsidRDefault="00635155" w:rsidP="00635155">
            <w:pPr>
              <w:pStyle w:val="ENoteTableText"/>
              <w:tabs>
                <w:tab w:val="center" w:leader="dot" w:pos="2268"/>
              </w:tabs>
              <w:rPr>
                <w:szCs w:val="16"/>
              </w:rPr>
            </w:pPr>
            <w:r w:rsidRPr="009A7184">
              <w:rPr>
                <w:szCs w:val="16"/>
              </w:rPr>
              <w:t>2805.1</w:t>
            </w:r>
            <w:r w:rsidRPr="009A7184">
              <w:rPr>
                <w:szCs w:val="16"/>
              </w:rPr>
              <w:tab/>
            </w:r>
          </w:p>
        </w:tc>
        <w:tc>
          <w:tcPr>
            <w:tcW w:w="5044" w:type="dxa"/>
            <w:shd w:val="clear" w:color="auto" w:fill="auto"/>
          </w:tcPr>
          <w:p w14:paraId="6C07F426" w14:textId="77777777" w:rsidR="00635155" w:rsidRPr="009A7184" w:rsidRDefault="00635155" w:rsidP="00635155">
            <w:pPr>
              <w:pStyle w:val="ENoteTableText"/>
              <w:rPr>
                <w:szCs w:val="16"/>
              </w:rPr>
            </w:pPr>
            <w:r w:rsidRPr="009A7184">
              <w:rPr>
                <w:szCs w:val="16"/>
              </w:rPr>
              <w:t>rs. No. 120, 2001</w:t>
            </w:r>
          </w:p>
        </w:tc>
      </w:tr>
      <w:tr w:rsidR="00635155" w:rsidRPr="009A7184" w14:paraId="341485AC" w14:textId="77777777" w:rsidTr="001F643F">
        <w:trPr>
          <w:cantSplit/>
        </w:trPr>
        <w:tc>
          <w:tcPr>
            <w:tcW w:w="2044" w:type="dxa"/>
            <w:shd w:val="clear" w:color="auto" w:fill="auto"/>
          </w:tcPr>
          <w:p w14:paraId="72FCEF9C" w14:textId="77777777" w:rsidR="00635155" w:rsidRPr="009A7184" w:rsidRDefault="00635155" w:rsidP="00635155">
            <w:pPr>
              <w:pStyle w:val="ENoteTableText"/>
              <w:tabs>
                <w:tab w:val="center" w:leader="dot" w:pos="2268"/>
              </w:tabs>
              <w:rPr>
                <w:szCs w:val="16"/>
              </w:rPr>
            </w:pPr>
            <w:r w:rsidRPr="009A7184">
              <w:rPr>
                <w:szCs w:val="16"/>
              </w:rPr>
              <w:t>2805.11.00</w:t>
            </w:r>
            <w:r w:rsidRPr="009A7184">
              <w:rPr>
                <w:szCs w:val="16"/>
              </w:rPr>
              <w:tab/>
            </w:r>
          </w:p>
        </w:tc>
        <w:tc>
          <w:tcPr>
            <w:tcW w:w="5044" w:type="dxa"/>
            <w:shd w:val="clear" w:color="auto" w:fill="auto"/>
          </w:tcPr>
          <w:p w14:paraId="6C81367F" w14:textId="77777777" w:rsidR="00635155" w:rsidRPr="009A7184" w:rsidRDefault="00635155" w:rsidP="00635155">
            <w:pPr>
              <w:pStyle w:val="ENoteTableText"/>
              <w:rPr>
                <w:szCs w:val="16"/>
              </w:rPr>
            </w:pPr>
            <w:r w:rsidRPr="009A7184">
              <w:rPr>
                <w:szCs w:val="16"/>
              </w:rPr>
              <w:t>rs. No. 120, 2001</w:t>
            </w:r>
          </w:p>
        </w:tc>
      </w:tr>
      <w:tr w:rsidR="00635155" w:rsidRPr="009A7184" w14:paraId="7A8B44C8" w14:textId="77777777" w:rsidTr="001F643F">
        <w:trPr>
          <w:cantSplit/>
        </w:trPr>
        <w:tc>
          <w:tcPr>
            <w:tcW w:w="2044" w:type="dxa"/>
            <w:shd w:val="clear" w:color="auto" w:fill="auto"/>
          </w:tcPr>
          <w:p w14:paraId="1258E1BE" w14:textId="77777777" w:rsidR="00635155" w:rsidRPr="009A7184" w:rsidRDefault="00635155" w:rsidP="00635155">
            <w:pPr>
              <w:pStyle w:val="ENoteTableText"/>
              <w:tabs>
                <w:tab w:val="center" w:leader="dot" w:pos="2268"/>
              </w:tabs>
              <w:rPr>
                <w:szCs w:val="16"/>
              </w:rPr>
            </w:pPr>
            <w:r w:rsidRPr="009A7184">
              <w:rPr>
                <w:szCs w:val="16"/>
              </w:rPr>
              <w:t>2805.12.00</w:t>
            </w:r>
            <w:r w:rsidRPr="009A7184">
              <w:rPr>
                <w:szCs w:val="16"/>
              </w:rPr>
              <w:tab/>
            </w:r>
          </w:p>
        </w:tc>
        <w:tc>
          <w:tcPr>
            <w:tcW w:w="5044" w:type="dxa"/>
            <w:shd w:val="clear" w:color="auto" w:fill="auto"/>
          </w:tcPr>
          <w:p w14:paraId="76D8E9B9" w14:textId="77777777" w:rsidR="00635155" w:rsidRPr="009A7184" w:rsidRDefault="00635155" w:rsidP="00635155">
            <w:pPr>
              <w:pStyle w:val="ENoteTableText"/>
              <w:rPr>
                <w:szCs w:val="16"/>
              </w:rPr>
            </w:pPr>
            <w:r w:rsidRPr="009A7184">
              <w:rPr>
                <w:szCs w:val="16"/>
              </w:rPr>
              <w:t>ad. No. 120, 2001</w:t>
            </w:r>
          </w:p>
        </w:tc>
      </w:tr>
      <w:tr w:rsidR="00635155" w:rsidRPr="009A7184" w14:paraId="5F894011" w14:textId="77777777" w:rsidTr="001F643F">
        <w:trPr>
          <w:cantSplit/>
        </w:trPr>
        <w:tc>
          <w:tcPr>
            <w:tcW w:w="2044" w:type="dxa"/>
            <w:shd w:val="clear" w:color="auto" w:fill="auto"/>
          </w:tcPr>
          <w:p w14:paraId="4BDAA01F" w14:textId="77777777" w:rsidR="00635155" w:rsidRPr="009A7184" w:rsidRDefault="00635155" w:rsidP="00635155">
            <w:pPr>
              <w:pStyle w:val="ENoteTableText"/>
              <w:tabs>
                <w:tab w:val="center" w:leader="dot" w:pos="2268"/>
              </w:tabs>
              <w:rPr>
                <w:szCs w:val="16"/>
              </w:rPr>
            </w:pPr>
            <w:r w:rsidRPr="009A7184">
              <w:rPr>
                <w:szCs w:val="16"/>
              </w:rPr>
              <w:t>2805.19.00</w:t>
            </w:r>
            <w:r w:rsidRPr="009A7184">
              <w:rPr>
                <w:szCs w:val="16"/>
              </w:rPr>
              <w:tab/>
            </w:r>
          </w:p>
        </w:tc>
        <w:tc>
          <w:tcPr>
            <w:tcW w:w="5044" w:type="dxa"/>
            <w:shd w:val="clear" w:color="auto" w:fill="auto"/>
          </w:tcPr>
          <w:p w14:paraId="1D3D9BA8" w14:textId="77777777" w:rsidR="00635155" w:rsidRPr="009A7184" w:rsidRDefault="00635155" w:rsidP="00635155">
            <w:pPr>
              <w:pStyle w:val="ENoteTableText"/>
              <w:rPr>
                <w:szCs w:val="16"/>
              </w:rPr>
            </w:pPr>
            <w:r w:rsidRPr="009A7184">
              <w:rPr>
                <w:szCs w:val="16"/>
              </w:rPr>
              <w:t>rs. No. 120, 2001</w:t>
            </w:r>
          </w:p>
        </w:tc>
      </w:tr>
      <w:tr w:rsidR="00635155" w:rsidRPr="009A7184" w14:paraId="79FFF5F3" w14:textId="77777777" w:rsidTr="001F643F">
        <w:trPr>
          <w:cantSplit/>
        </w:trPr>
        <w:tc>
          <w:tcPr>
            <w:tcW w:w="2044" w:type="dxa"/>
            <w:shd w:val="clear" w:color="auto" w:fill="auto"/>
          </w:tcPr>
          <w:p w14:paraId="2F6BA352" w14:textId="77777777" w:rsidR="00635155" w:rsidRPr="009A7184" w:rsidRDefault="00635155" w:rsidP="00635155">
            <w:pPr>
              <w:pStyle w:val="ENoteTableText"/>
              <w:tabs>
                <w:tab w:val="center" w:leader="dot" w:pos="2268"/>
              </w:tabs>
              <w:rPr>
                <w:szCs w:val="16"/>
              </w:rPr>
            </w:pPr>
            <w:r w:rsidRPr="009A7184">
              <w:rPr>
                <w:szCs w:val="16"/>
              </w:rPr>
              <w:t>2805.2</w:t>
            </w:r>
            <w:r w:rsidRPr="009A7184">
              <w:rPr>
                <w:szCs w:val="16"/>
              </w:rPr>
              <w:tab/>
            </w:r>
          </w:p>
        </w:tc>
        <w:tc>
          <w:tcPr>
            <w:tcW w:w="5044" w:type="dxa"/>
            <w:shd w:val="clear" w:color="auto" w:fill="auto"/>
          </w:tcPr>
          <w:p w14:paraId="4F653DC8" w14:textId="77777777" w:rsidR="00635155" w:rsidRPr="009A7184" w:rsidRDefault="00635155" w:rsidP="00635155">
            <w:pPr>
              <w:pStyle w:val="ENoteTableText"/>
              <w:rPr>
                <w:szCs w:val="16"/>
              </w:rPr>
            </w:pPr>
            <w:r w:rsidRPr="009A7184">
              <w:rPr>
                <w:szCs w:val="16"/>
              </w:rPr>
              <w:t>rep. No. 120, 2001</w:t>
            </w:r>
          </w:p>
        </w:tc>
      </w:tr>
      <w:tr w:rsidR="00635155" w:rsidRPr="009A7184" w14:paraId="7E462E26" w14:textId="77777777" w:rsidTr="001F643F">
        <w:trPr>
          <w:cantSplit/>
        </w:trPr>
        <w:tc>
          <w:tcPr>
            <w:tcW w:w="2044" w:type="dxa"/>
            <w:shd w:val="clear" w:color="auto" w:fill="auto"/>
          </w:tcPr>
          <w:p w14:paraId="6B8B5260" w14:textId="77777777" w:rsidR="00635155" w:rsidRPr="009A7184" w:rsidRDefault="00635155" w:rsidP="00635155">
            <w:pPr>
              <w:pStyle w:val="ENoteTableText"/>
              <w:tabs>
                <w:tab w:val="center" w:leader="dot" w:pos="2268"/>
              </w:tabs>
              <w:rPr>
                <w:szCs w:val="16"/>
              </w:rPr>
            </w:pPr>
            <w:r w:rsidRPr="009A7184">
              <w:rPr>
                <w:szCs w:val="16"/>
              </w:rPr>
              <w:t>2805.21.00</w:t>
            </w:r>
            <w:r w:rsidRPr="009A7184">
              <w:rPr>
                <w:szCs w:val="16"/>
              </w:rPr>
              <w:tab/>
            </w:r>
          </w:p>
        </w:tc>
        <w:tc>
          <w:tcPr>
            <w:tcW w:w="5044" w:type="dxa"/>
            <w:shd w:val="clear" w:color="auto" w:fill="auto"/>
          </w:tcPr>
          <w:p w14:paraId="5AE42AAE" w14:textId="77777777" w:rsidR="00635155" w:rsidRPr="009A7184" w:rsidRDefault="00635155" w:rsidP="00635155">
            <w:pPr>
              <w:pStyle w:val="ENoteTableText"/>
              <w:rPr>
                <w:szCs w:val="16"/>
              </w:rPr>
            </w:pPr>
            <w:r w:rsidRPr="009A7184">
              <w:rPr>
                <w:szCs w:val="16"/>
              </w:rPr>
              <w:t>rep. No. 120, 2001</w:t>
            </w:r>
          </w:p>
        </w:tc>
      </w:tr>
      <w:tr w:rsidR="00635155" w:rsidRPr="009A7184" w14:paraId="5E774C29" w14:textId="77777777" w:rsidTr="001F643F">
        <w:trPr>
          <w:cantSplit/>
        </w:trPr>
        <w:tc>
          <w:tcPr>
            <w:tcW w:w="2044" w:type="dxa"/>
            <w:shd w:val="clear" w:color="auto" w:fill="auto"/>
          </w:tcPr>
          <w:p w14:paraId="656558F2" w14:textId="77777777" w:rsidR="00635155" w:rsidRPr="009A7184" w:rsidRDefault="00635155" w:rsidP="00635155">
            <w:pPr>
              <w:pStyle w:val="ENoteTableText"/>
              <w:tabs>
                <w:tab w:val="center" w:leader="dot" w:pos="2268"/>
              </w:tabs>
              <w:rPr>
                <w:szCs w:val="16"/>
              </w:rPr>
            </w:pPr>
            <w:r w:rsidRPr="009A7184">
              <w:rPr>
                <w:szCs w:val="16"/>
              </w:rPr>
              <w:t>2805.22.00</w:t>
            </w:r>
            <w:r w:rsidRPr="009A7184">
              <w:rPr>
                <w:szCs w:val="16"/>
              </w:rPr>
              <w:tab/>
            </w:r>
          </w:p>
        </w:tc>
        <w:tc>
          <w:tcPr>
            <w:tcW w:w="5044" w:type="dxa"/>
            <w:shd w:val="clear" w:color="auto" w:fill="auto"/>
          </w:tcPr>
          <w:p w14:paraId="7C12208A" w14:textId="77777777" w:rsidR="00635155" w:rsidRPr="009A7184" w:rsidRDefault="00635155" w:rsidP="00635155">
            <w:pPr>
              <w:pStyle w:val="ENoteTableText"/>
              <w:rPr>
                <w:szCs w:val="16"/>
              </w:rPr>
            </w:pPr>
            <w:r w:rsidRPr="009A7184">
              <w:rPr>
                <w:szCs w:val="16"/>
              </w:rPr>
              <w:t>rep. No. 120, 2001</w:t>
            </w:r>
          </w:p>
        </w:tc>
      </w:tr>
      <w:tr w:rsidR="00635155" w:rsidRPr="009A7184" w14:paraId="797EB12E" w14:textId="77777777" w:rsidTr="001F643F">
        <w:trPr>
          <w:cantSplit/>
        </w:trPr>
        <w:tc>
          <w:tcPr>
            <w:tcW w:w="2044" w:type="dxa"/>
            <w:shd w:val="clear" w:color="auto" w:fill="auto"/>
          </w:tcPr>
          <w:p w14:paraId="21B1AED1" w14:textId="257B1D6C"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388C4D4F" w14:textId="77777777" w:rsidR="00635155" w:rsidRPr="009A7184" w:rsidRDefault="00635155" w:rsidP="00635155">
            <w:pPr>
              <w:pStyle w:val="ENoteTableText"/>
              <w:rPr>
                <w:szCs w:val="16"/>
              </w:rPr>
            </w:pPr>
          </w:p>
        </w:tc>
      </w:tr>
      <w:tr w:rsidR="00635155" w:rsidRPr="009A7184" w14:paraId="2F404FFB" w14:textId="77777777" w:rsidTr="001F643F">
        <w:trPr>
          <w:cantSplit/>
        </w:trPr>
        <w:tc>
          <w:tcPr>
            <w:tcW w:w="2044" w:type="dxa"/>
            <w:shd w:val="clear" w:color="auto" w:fill="auto"/>
          </w:tcPr>
          <w:p w14:paraId="0C60179E" w14:textId="77777777" w:rsidR="00635155" w:rsidRPr="009A7184" w:rsidRDefault="00635155" w:rsidP="00635155">
            <w:pPr>
              <w:pStyle w:val="ENoteTableText"/>
              <w:rPr>
                <w:szCs w:val="16"/>
              </w:rPr>
            </w:pPr>
            <w:r w:rsidRPr="009A7184">
              <w:rPr>
                <w:b/>
                <w:szCs w:val="16"/>
              </w:rPr>
              <w:t>2809</w:t>
            </w:r>
          </w:p>
        </w:tc>
        <w:tc>
          <w:tcPr>
            <w:tcW w:w="5044" w:type="dxa"/>
            <w:shd w:val="clear" w:color="auto" w:fill="auto"/>
          </w:tcPr>
          <w:p w14:paraId="5D76BD12" w14:textId="77777777" w:rsidR="00635155" w:rsidRPr="009A7184" w:rsidRDefault="00635155" w:rsidP="00635155">
            <w:pPr>
              <w:pStyle w:val="ENoteTableText"/>
              <w:rPr>
                <w:szCs w:val="16"/>
              </w:rPr>
            </w:pPr>
          </w:p>
        </w:tc>
      </w:tr>
      <w:tr w:rsidR="00635155" w:rsidRPr="009A7184" w14:paraId="09E8467B" w14:textId="77777777" w:rsidTr="001F643F">
        <w:trPr>
          <w:cantSplit/>
        </w:trPr>
        <w:tc>
          <w:tcPr>
            <w:tcW w:w="2044" w:type="dxa"/>
            <w:shd w:val="clear" w:color="auto" w:fill="auto"/>
          </w:tcPr>
          <w:p w14:paraId="51490E00" w14:textId="77777777" w:rsidR="00635155" w:rsidRPr="009A7184" w:rsidRDefault="00635155" w:rsidP="00635155">
            <w:pPr>
              <w:pStyle w:val="ENoteTableText"/>
              <w:tabs>
                <w:tab w:val="center" w:leader="dot" w:pos="2268"/>
              </w:tabs>
              <w:rPr>
                <w:szCs w:val="16"/>
              </w:rPr>
            </w:pPr>
            <w:r w:rsidRPr="009A7184">
              <w:rPr>
                <w:szCs w:val="16"/>
              </w:rPr>
              <w:t>2809</w:t>
            </w:r>
            <w:r w:rsidRPr="009A7184">
              <w:rPr>
                <w:szCs w:val="16"/>
              </w:rPr>
              <w:tab/>
            </w:r>
          </w:p>
        </w:tc>
        <w:tc>
          <w:tcPr>
            <w:tcW w:w="5044" w:type="dxa"/>
            <w:shd w:val="clear" w:color="auto" w:fill="auto"/>
          </w:tcPr>
          <w:p w14:paraId="7AAAEA37" w14:textId="77777777" w:rsidR="00635155" w:rsidRPr="009A7184" w:rsidRDefault="00635155" w:rsidP="00635155">
            <w:pPr>
              <w:pStyle w:val="ENoteTableText"/>
              <w:rPr>
                <w:szCs w:val="16"/>
              </w:rPr>
            </w:pPr>
            <w:r w:rsidRPr="009A7184">
              <w:rPr>
                <w:szCs w:val="16"/>
              </w:rPr>
              <w:t>am. No. 120, 2001</w:t>
            </w:r>
          </w:p>
        </w:tc>
      </w:tr>
      <w:tr w:rsidR="00635155" w:rsidRPr="009A7184" w14:paraId="17E8EF72" w14:textId="77777777" w:rsidTr="001F643F">
        <w:trPr>
          <w:cantSplit/>
        </w:trPr>
        <w:tc>
          <w:tcPr>
            <w:tcW w:w="2044" w:type="dxa"/>
            <w:shd w:val="clear" w:color="auto" w:fill="auto"/>
          </w:tcPr>
          <w:p w14:paraId="2EE491F5" w14:textId="77777777" w:rsidR="00635155" w:rsidRPr="009A7184" w:rsidRDefault="00635155" w:rsidP="00635155">
            <w:pPr>
              <w:pStyle w:val="ENoteTableText"/>
              <w:rPr>
                <w:szCs w:val="16"/>
              </w:rPr>
            </w:pPr>
            <w:r w:rsidRPr="009A7184">
              <w:rPr>
                <w:b/>
                <w:szCs w:val="16"/>
              </w:rPr>
              <w:t>2811</w:t>
            </w:r>
          </w:p>
        </w:tc>
        <w:tc>
          <w:tcPr>
            <w:tcW w:w="5044" w:type="dxa"/>
            <w:shd w:val="clear" w:color="auto" w:fill="auto"/>
          </w:tcPr>
          <w:p w14:paraId="11C04377" w14:textId="77777777" w:rsidR="00635155" w:rsidRPr="009A7184" w:rsidRDefault="00635155" w:rsidP="00635155">
            <w:pPr>
              <w:pStyle w:val="ENoteTableText"/>
              <w:rPr>
                <w:szCs w:val="16"/>
              </w:rPr>
            </w:pPr>
          </w:p>
        </w:tc>
      </w:tr>
      <w:tr w:rsidR="00635155" w:rsidRPr="009A7184" w14:paraId="4F47CCB7" w14:textId="77777777" w:rsidTr="00954EE5">
        <w:trPr>
          <w:cantSplit/>
        </w:trPr>
        <w:tc>
          <w:tcPr>
            <w:tcW w:w="2044" w:type="dxa"/>
            <w:shd w:val="clear" w:color="auto" w:fill="auto"/>
          </w:tcPr>
          <w:p w14:paraId="5E369944" w14:textId="77777777" w:rsidR="00635155" w:rsidRPr="009A7184" w:rsidRDefault="00635155" w:rsidP="00635155">
            <w:pPr>
              <w:pStyle w:val="ENoteTableText"/>
              <w:tabs>
                <w:tab w:val="center" w:leader="dot" w:pos="2268"/>
              </w:tabs>
              <w:rPr>
                <w:szCs w:val="16"/>
              </w:rPr>
            </w:pPr>
            <w:r w:rsidRPr="009A7184">
              <w:rPr>
                <w:szCs w:val="16"/>
              </w:rPr>
              <w:t>2811.12.00</w:t>
            </w:r>
            <w:r w:rsidRPr="009A7184">
              <w:rPr>
                <w:szCs w:val="16"/>
              </w:rPr>
              <w:tab/>
            </w:r>
          </w:p>
        </w:tc>
        <w:tc>
          <w:tcPr>
            <w:tcW w:w="5044" w:type="dxa"/>
            <w:shd w:val="clear" w:color="auto" w:fill="auto"/>
          </w:tcPr>
          <w:p w14:paraId="6FA2B006" w14:textId="77777777" w:rsidR="00635155" w:rsidRPr="009A7184" w:rsidRDefault="00635155" w:rsidP="00635155">
            <w:pPr>
              <w:pStyle w:val="ENoteTableText"/>
              <w:rPr>
                <w:szCs w:val="16"/>
              </w:rPr>
            </w:pPr>
            <w:r w:rsidRPr="009A7184">
              <w:rPr>
                <w:szCs w:val="16"/>
              </w:rPr>
              <w:t>ad No 78, 2016</w:t>
            </w:r>
          </w:p>
        </w:tc>
      </w:tr>
      <w:tr w:rsidR="00635155" w:rsidRPr="009A7184" w14:paraId="7FEF6523" w14:textId="77777777" w:rsidTr="001F643F">
        <w:trPr>
          <w:cantSplit/>
        </w:trPr>
        <w:tc>
          <w:tcPr>
            <w:tcW w:w="2044" w:type="dxa"/>
            <w:shd w:val="clear" w:color="auto" w:fill="auto"/>
          </w:tcPr>
          <w:p w14:paraId="1085701C" w14:textId="77777777" w:rsidR="00635155" w:rsidRPr="009A7184" w:rsidRDefault="00635155" w:rsidP="00635155">
            <w:pPr>
              <w:pStyle w:val="ENoteTableText"/>
              <w:tabs>
                <w:tab w:val="center" w:leader="dot" w:pos="2268"/>
              </w:tabs>
              <w:rPr>
                <w:szCs w:val="16"/>
              </w:rPr>
            </w:pPr>
            <w:r w:rsidRPr="009A7184">
              <w:rPr>
                <w:szCs w:val="16"/>
              </w:rPr>
              <w:t>2811.23.00</w:t>
            </w:r>
            <w:r w:rsidRPr="009A7184">
              <w:rPr>
                <w:szCs w:val="16"/>
              </w:rPr>
              <w:tab/>
            </w:r>
          </w:p>
        </w:tc>
        <w:tc>
          <w:tcPr>
            <w:tcW w:w="5044" w:type="dxa"/>
            <w:shd w:val="clear" w:color="auto" w:fill="auto"/>
          </w:tcPr>
          <w:p w14:paraId="6A2A9DAA" w14:textId="77777777" w:rsidR="00635155" w:rsidRPr="009A7184" w:rsidRDefault="00635155" w:rsidP="00635155">
            <w:pPr>
              <w:pStyle w:val="ENoteTableText"/>
              <w:rPr>
                <w:szCs w:val="16"/>
              </w:rPr>
            </w:pPr>
            <w:r w:rsidRPr="009A7184">
              <w:rPr>
                <w:szCs w:val="16"/>
              </w:rPr>
              <w:t>rep. No. 118, 2006</w:t>
            </w:r>
          </w:p>
        </w:tc>
      </w:tr>
      <w:tr w:rsidR="00635155" w:rsidRPr="009A7184" w14:paraId="4C4849B4" w14:textId="77777777" w:rsidTr="001F643F">
        <w:trPr>
          <w:cantSplit/>
        </w:trPr>
        <w:tc>
          <w:tcPr>
            <w:tcW w:w="2044" w:type="dxa"/>
            <w:shd w:val="clear" w:color="auto" w:fill="auto"/>
          </w:tcPr>
          <w:p w14:paraId="1E07DC83" w14:textId="3897797D" w:rsidR="00635155" w:rsidRPr="009A7184" w:rsidRDefault="00635155" w:rsidP="00635155">
            <w:pPr>
              <w:pStyle w:val="ENoteTableText"/>
              <w:tabs>
                <w:tab w:val="center" w:leader="dot" w:pos="2268"/>
              </w:tabs>
              <w:rPr>
                <w:b/>
                <w:szCs w:val="16"/>
              </w:rPr>
            </w:pPr>
            <w:r w:rsidRPr="009A7184">
              <w:rPr>
                <w:b/>
                <w:szCs w:val="16"/>
              </w:rPr>
              <w:t>Sub</w:t>
            </w:r>
            <w:r w:rsidR="00B12C14">
              <w:rPr>
                <w:b/>
                <w:szCs w:val="16"/>
              </w:rPr>
              <w:noBreakHyphen/>
            </w:r>
            <w:r w:rsidRPr="009A7184">
              <w:rPr>
                <w:b/>
                <w:szCs w:val="16"/>
              </w:rPr>
              <w:t>Chapter III</w:t>
            </w:r>
          </w:p>
        </w:tc>
        <w:tc>
          <w:tcPr>
            <w:tcW w:w="5044" w:type="dxa"/>
            <w:shd w:val="clear" w:color="auto" w:fill="auto"/>
          </w:tcPr>
          <w:p w14:paraId="2EA35D8A" w14:textId="77777777" w:rsidR="00635155" w:rsidRPr="009A7184" w:rsidRDefault="00635155" w:rsidP="00635155">
            <w:pPr>
              <w:pStyle w:val="ENoteTableText"/>
              <w:rPr>
                <w:szCs w:val="16"/>
              </w:rPr>
            </w:pPr>
          </w:p>
        </w:tc>
      </w:tr>
      <w:tr w:rsidR="00635155" w:rsidRPr="009A7184" w14:paraId="7C29F4CB" w14:textId="77777777" w:rsidTr="001F643F">
        <w:trPr>
          <w:cantSplit/>
        </w:trPr>
        <w:tc>
          <w:tcPr>
            <w:tcW w:w="2044" w:type="dxa"/>
            <w:shd w:val="clear" w:color="auto" w:fill="auto"/>
          </w:tcPr>
          <w:p w14:paraId="0C405EAD" w14:textId="77777777" w:rsidR="00635155" w:rsidRPr="009A7184" w:rsidRDefault="00635155" w:rsidP="00635155">
            <w:pPr>
              <w:pStyle w:val="ENoteTableText"/>
              <w:tabs>
                <w:tab w:val="center" w:leader="dot" w:pos="2268"/>
              </w:tabs>
              <w:rPr>
                <w:b/>
                <w:szCs w:val="16"/>
              </w:rPr>
            </w:pPr>
            <w:r w:rsidRPr="009A7184">
              <w:rPr>
                <w:b/>
                <w:szCs w:val="16"/>
              </w:rPr>
              <w:t>2812</w:t>
            </w:r>
          </w:p>
        </w:tc>
        <w:tc>
          <w:tcPr>
            <w:tcW w:w="5044" w:type="dxa"/>
            <w:shd w:val="clear" w:color="auto" w:fill="auto"/>
          </w:tcPr>
          <w:p w14:paraId="1C7CD5FC" w14:textId="77777777" w:rsidR="00635155" w:rsidRPr="009A7184" w:rsidRDefault="00635155" w:rsidP="00635155">
            <w:pPr>
              <w:pStyle w:val="ENoteTableText"/>
              <w:rPr>
                <w:szCs w:val="16"/>
              </w:rPr>
            </w:pPr>
          </w:p>
        </w:tc>
      </w:tr>
      <w:tr w:rsidR="00635155" w:rsidRPr="009A7184" w14:paraId="3B333166" w14:textId="77777777" w:rsidTr="001F643F">
        <w:trPr>
          <w:cantSplit/>
        </w:trPr>
        <w:tc>
          <w:tcPr>
            <w:tcW w:w="2044" w:type="dxa"/>
            <w:shd w:val="clear" w:color="auto" w:fill="auto"/>
          </w:tcPr>
          <w:p w14:paraId="70A0FE30" w14:textId="77777777" w:rsidR="00635155" w:rsidRPr="009A7184" w:rsidRDefault="00635155" w:rsidP="00635155">
            <w:pPr>
              <w:pStyle w:val="ENoteTableText"/>
              <w:tabs>
                <w:tab w:val="center" w:leader="dot" w:pos="2268"/>
              </w:tabs>
              <w:rPr>
                <w:szCs w:val="16"/>
              </w:rPr>
            </w:pPr>
            <w:r w:rsidRPr="009A7184">
              <w:rPr>
                <w:szCs w:val="16"/>
              </w:rPr>
              <w:t>2812.1</w:t>
            </w:r>
            <w:r w:rsidRPr="009A7184">
              <w:rPr>
                <w:szCs w:val="16"/>
              </w:rPr>
              <w:tab/>
            </w:r>
          </w:p>
        </w:tc>
        <w:tc>
          <w:tcPr>
            <w:tcW w:w="5044" w:type="dxa"/>
            <w:shd w:val="clear" w:color="auto" w:fill="auto"/>
          </w:tcPr>
          <w:p w14:paraId="6B446DBF" w14:textId="77777777" w:rsidR="00635155" w:rsidRPr="009A7184" w:rsidRDefault="00635155" w:rsidP="00635155">
            <w:pPr>
              <w:pStyle w:val="ENoteTableText"/>
              <w:rPr>
                <w:szCs w:val="16"/>
              </w:rPr>
            </w:pPr>
            <w:r w:rsidRPr="009A7184">
              <w:rPr>
                <w:szCs w:val="16"/>
              </w:rPr>
              <w:t>ad No 78, 2016</w:t>
            </w:r>
          </w:p>
        </w:tc>
      </w:tr>
      <w:tr w:rsidR="00635155" w:rsidRPr="009A7184" w14:paraId="6C80A4F9" w14:textId="77777777" w:rsidTr="001F643F">
        <w:trPr>
          <w:cantSplit/>
        </w:trPr>
        <w:tc>
          <w:tcPr>
            <w:tcW w:w="2044" w:type="dxa"/>
            <w:shd w:val="clear" w:color="auto" w:fill="auto"/>
          </w:tcPr>
          <w:p w14:paraId="35FAD705" w14:textId="77777777" w:rsidR="00635155" w:rsidRPr="009A7184" w:rsidRDefault="00635155" w:rsidP="00635155">
            <w:pPr>
              <w:pStyle w:val="ENoteTableText"/>
              <w:tabs>
                <w:tab w:val="center" w:leader="dot" w:pos="2268"/>
              </w:tabs>
              <w:rPr>
                <w:szCs w:val="16"/>
              </w:rPr>
            </w:pPr>
            <w:r w:rsidRPr="009A7184">
              <w:rPr>
                <w:szCs w:val="16"/>
              </w:rPr>
              <w:t>2812.10.00</w:t>
            </w:r>
            <w:r w:rsidRPr="009A7184">
              <w:rPr>
                <w:szCs w:val="16"/>
              </w:rPr>
              <w:tab/>
            </w:r>
          </w:p>
        </w:tc>
        <w:tc>
          <w:tcPr>
            <w:tcW w:w="5044" w:type="dxa"/>
            <w:shd w:val="clear" w:color="auto" w:fill="auto"/>
          </w:tcPr>
          <w:p w14:paraId="7317A0CC" w14:textId="77777777" w:rsidR="00635155" w:rsidRPr="009A7184" w:rsidRDefault="00635155" w:rsidP="00635155">
            <w:pPr>
              <w:pStyle w:val="ENoteTableText"/>
              <w:rPr>
                <w:szCs w:val="16"/>
              </w:rPr>
            </w:pPr>
            <w:r w:rsidRPr="009A7184">
              <w:rPr>
                <w:szCs w:val="16"/>
              </w:rPr>
              <w:t>rep No 78, 2016</w:t>
            </w:r>
          </w:p>
        </w:tc>
      </w:tr>
      <w:tr w:rsidR="00635155" w:rsidRPr="009A7184" w14:paraId="5B28BCD5" w14:textId="77777777" w:rsidTr="001F643F">
        <w:trPr>
          <w:cantSplit/>
        </w:trPr>
        <w:tc>
          <w:tcPr>
            <w:tcW w:w="2044" w:type="dxa"/>
            <w:shd w:val="clear" w:color="auto" w:fill="auto"/>
          </w:tcPr>
          <w:p w14:paraId="1E45CFD5" w14:textId="77777777" w:rsidR="00635155" w:rsidRPr="009A7184" w:rsidRDefault="00635155" w:rsidP="00635155">
            <w:pPr>
              <w:pStyle w:val="ENoteTableText"/>
              <w:tabs>
                <w:tab w:val="center" w:leader="dot" w:pos="2268"/>
              </w:tabs>
              <w:rPr>
                <w:szCs w:val="16"/>
              </w:rPr>
            </w:pPr>
            <w:r w:rsidRPr="009A7184">
              <w:rPr>
                <w:szCs w:val="16"/>
              </w:rPr>
              <w:t>2812.11.00</w:t>
            </w:r>
            <w:r w:rsidRPr="009A7184">
              <w:rPr>
                <w:szCs w:val="16"/>
              </w:rPr>
              <w:tab/>
            </w:r>
          </w:p>
        </w:tc>
        <w:tc>
          <w:tcPr>
            <w:tcW w:w="5044" w:type="dxa"/>
            <w:shd w:val="clear" w:color="auto" w:fill="auto"/>
          </w:tcPr>
          <w:p w14:paraId="7742DD17" w14:textId="77777777" w:rsidR="00635155" w:rsidRPr="009A7184" w:rsidRDefault="00635155" w:rsidP="00635155">
            <w:pPr>
              <w:pStyle w:val="ENoteTableText"/>
              <w:rPr>
                <w:szCs w:val="16"/>
              </w:rPr>
            </w:pPr>
            <w:r w:rsidRPr="009A7184">
              <w:rPr>
                <w:szCs w:val="16"/>
              </w:rPr>
              <w:t>ad No 78, 2016</w:t>
            </w:r>
          </w:p>
        </w:tc>
      </w:tr>
      <w:tr w:rsidR="00635155" w:rsidRPr="009A7184" w14:paraId="736EF0D6" w14:textId="77777777" w:rsidTr="001F643F">
        <w:trPr>
          <w:cantSplit/>
        </w:trPr>
        <w:tc>
          <w:tcPr>
            <w:tcW w:w="2044" w:type="dxa"/>
            <w:shd w:val="clear" w:color="auto" w:fill="auto"/>
          </w:tcPr>
          <w:p w14:paraId="44E10C6C" w14:textId="77777777" w:rsidR="00635155" w:rsidRPr="009A7184" w:rsidRDefault="00635155" w:rsidP="00635155">
            <w:pPr>
              <w:pStyle w:val="ENoteTableText"/>
              <w:tabs>
                <w:tab w:val="center" w:leader="dot" w:pos="2268"/>
              </w:tabs>
              <w:rPr>
                <w:szCs w:val="16"/>
              </w:rPr>
            </w:pPr>
            <w:r w:rsidRPr="009A7184">
              <w:rPr>
                <w:szCs w:val="16"/>
              </w:rPr>
              <w:t>2812.12.00</w:t>
            </w:r>
            <w:r w:rsidRPr="009A7184">
              <w:rPr>
                <w:szCs w:val="16"/>
              </w:rPr>
              <w:tab/>
            </w:r>
          </w:p>
        </w:tc>
        <w:tc>
          <w:tcPr>
            <w:tcW w:w="5044" w:type="dxa"/>
            <w:shd w:val="clear" w:color="auto" w:fill="auto"/>
          </w:tcPr>
          <w:p w14:paraId="08A66B4C" w14:textId="77777777" w:rsidR="00635155" w:rsidRPr="009A7184" w:rsidRDefault="00635155" w:rsidP="00635155">
            <w:pPr>
              <w:pStyle w:val="ENoteTableText"/>
              <w:rPr>
                <w:szCs w:val="16"/>
              </w:rPr>
            </w:pPr>
            <w:r w:rsidRPr="009A7184">
              <w:rPr>
                <w:szCs w:val="16"/>
              </w:rPr>
              <w:t>ad No 78, 2016</w:t>
            </w:r>
          </w:p>
        </w:tc>
      </w:tr>
      <w:tr w:rsidR="00635155" w:rsidRPr="009A7184" w14:paraId="3CDD4BD7" w14:textId="77777777" w:rsidTr="001F643F">
        <w:trPr>
          <w:cantSplit/>
        </w:trPr>
        <w:tc>
          <w:tcPr>
            <w:tcW w:w="2044" w:type="dxa"/>
            <w:shd w:val="clear" w:color="auto" w:fill="auto"/>
          </w:tcPr>
          <w:p w14:paraId="021A44B9" w14:textId="77777777" w:rsidR="00635155" w:rsidRPr="009A7184" w:rsidRDefault="00635155" w:rsidP="00635155">
            <w:pPr>
              <w:pStyle w:val="ENoteTableText"/>
              <w:tabs>
                <w:tab w:val="center" w:leader="dot" w:pos="2268"/>
              </w:tabs>
              <w:rPr>
                <w:szCs w:val="16"/>
              </w:rPr>
            </w:pPr>
            <w:r w:rsidRPr="009A7184">
              <w:rPr>
                <w:szCs w:val="16"/>
              </w:rPr>
              <w:t>2812.13.00</w:t>
            </w:r>
            <w:r w:rsidRPr="009A7184">
              <w:rPr>
                <w:szCs w:val="16"/>
              </w:rPr>
              <w:tab/>
            </w:r>
          </w:p>
        </w:tc>
        <w:tc>
          <w:tcPr>
            <w:tcW w:w="5044" w:type="dxa"/>
            <w:shd w:val="clear" w:color="auto" w:fill="auto"/>
          </w:tcPr>
          <w:p w14:paraId="44CB0DCD" w14:textId="77777777" w:rsidR="00635155" w:rsidRPr="009A7184" w:rsidRDefault="00635155" w:rsidP="00635155">
            <w:pPr>
              <w:pStyle w:val="ENoteTableText"/>
              <w:rPr>
                <w:szCs w:val="16"/>
              </w:rPr>
            </w:pPr>
            <w:r w:rsidRPr="009A7184">
              <w:rPr>
                <w:szCs w:val="16"/>
              </w:rPr>
              <w:t>ad No 78, 2016</w:t>
            </w:r>
          </w:p>
        </w:tc>
      </w:tr>
      <w:tr w:rsidR="00635155" w:rsidRPr="009A7184" w14:paraId="11CD6205" w14:textId="77777777" w:rsidTr="001F643F">
        <w:trPr>
          <w:cantSplit/>
        </w:trPr>
        <w:tc>
          <w:tcPr>
            <w:tcW w:w="2044" w:type="dxa"/>
            <w:shd w:val="clear" w:color="auto" w:fill="auto"/>
          </w:tcPr>
          <w:p w14:paraId="10B343D6" w14:textId="77777777" w:rsidR="00635155" w:rsidRPr="009A7184" w:rsidRDefault="00635155" w:rsidP="00635155">
            <w:pPr>
              <w:pStyle w:val="ENoteTableText"/>
              <w:tabs>
                <w:tab w:val="center" w:leader="dot" w:pos="2268"/>
              </w:tabs>
              <w:rPr>
                <w:szCs w:val="16"/>
              </w:rPr>
            </w:pPr>
            <w:r w:rsidRPr="009A7184">
              <w:rPr>
                <w:szCs w:val="16"/>
              </w:rPr>
              <w:t>2812.14.00</w:t>
            </w:r>
            <w:r w:rsidRPr="009A7184">
              <w:rPr>
                <w:szCs w:val="16"/>
              </w:rPr>
              <w:tab/>
            </w:r>
          </w:p>
        </w:tc>
        <w:tc>
          <w:tcPr>
            <w:tcW w:w="5044" w:type="dxa"/>
            <w:shd w:val="clear" w:color="auto" w:fill="auto"/>
          </w:tcPr>
          <w:p w14:paraId="483E1C38" w14:textId="77777777" w:rsidR="00635155" w:rsidRPr="009A7184" w:rsidRDefault="00635155" w:rsidP="00635155">
            <w:pPr>
              <w:pStyle w:val="ENoteTableText"/>
              <w:rPr>
                <w:szCs w:val="16"/>
              </w:rPr>
            </w:pPr>
            <w:r w:rsidRPr="009A7184">
              <w:rPr>
                <w:szCs w:val="16"/>
              </w:rPr>
              <w:t>ad No 78, 2016</w:t>
            </w:r>
          </w:p>
        </w:tc>
      </w:tr>
      <w:tr w:rsidR="00635155" w:rsidRPr="009A7184" w14:paraId="7B63E06A" w14:textId="77777777" w:rsidTr="001F643F">
        <w:trPr>
          <w:cantSplit/>
        </w:trPr>
        <w:tc>
          <w:tcPr>
            <w:tcW w:w="2044" w:type="dxa"/>
            <w:shd w:val="clear" w:color="auto" w:fill="auto"/>
          </w:tcPr>
          <w:p w14:paraId="0F360CD9" w14:textId="77777777" w:rsidR="00635155" w:rsidRPr="009A7184" w:rsidRDefault="00635155" w:rsidP="00635155">
            <w:pPr>
              <w:pStyle w:val="ENoteTableText"/>
              <w:tabs>
                <w:tab w:val="center" w:leader="dot" w:pos="2268"/>
              </w:tabs>
              <w:rPr>
                <w:szCs w:val="16"/>
              </w:rPr>
            </w:pPr>
            <w:r w:rsidRPr="009A7184">
              <w:rPr>
                <w:szCs w:val="16"/>
              </w:rPr>
              <w:t>2812.15.00</w:t>
            </w:r>
            <w:r w:rsidRPr="009A7184">
              <w:rPr>
                <w:szCs w:val="16"/>
              </w:rPr>
              <w:tab/>
            </w:r>
          </w:p>
        </w:tc>
        <w:tc>
          <w:tcPr>
            <w:tcW w:w="5044" w:type="dxa"/>
            <w:shd w:val="clear" w:color="auto" w:fill="auto"/>
          </w:tcPr>
          <w:p w14:paraId="279788B2" w14:textId="77777777" w:rsidR="00635155" w:rsidRPr="009A7184" w:rsidRDefault="00635155" w:rsidP="00635155">
            <w:pPr>
              <w:pStyle w:val="ENoteTableText"/>
              <w:rPr>
                <w:szCs w:val="16"/>
              </w:rPr>
            </w:pPr>
            <w:r w:rsidRPr="009A7184">
              <w:rPr>
                <w:szCs w:val="16"/>
              </w:rPr>
              <w:t>ad No 78, 2016</w:t>
            </w:r>
          </w:p>
        </w:tc>
      </w:tr>
      <w:tr w:rsidR="00635155" w:rsidRPr="009A7184" w14:paraId="05C385BF" w14:textId="77777777" w:rsidTr="001F643F">
        <w:trPr>
          <w:cantSplit/>
        </w:trPr>
        <w:tc>
          <w:tcPr>
            <w:tcW w:w="2044" w:type="dxa"/>
            <w:shd w:val="clear" w:color="auto" w:fill="auto"/>
          </w:tcPr>
          <w:p w14:paraId="41A534D9" w14:textId="77777777" w:rsidR="00635155" w:rsidRPr="009A7184" w:rsidRDefault="00635155" w:rsidP="00635155">
            <w:pPr>
              <w:pStyle w:val="ENoteTableText"/>
              <w:tabs>
                <w:tab w:val="center" w:leader="dot" w:pos="2268"/>
              </w:tabs>
              <w:rPr>
                <w:szCs w:val="16"/>
              </w:rPr>
            </w:pPr>
            <w:r w:rsidRPr="009A7184">
              <w:rPr>
                <w:szCs w:val="16"/>
              </w:rPr>
              <w:t>2812.16.00</w:t>
            </w:r>
            <w:r w:rsidRPr="009A7184">
              <w:rPr>
                <w:szCs w:val="16"/>
              </w:rPr>
              <w:tab/>
            </w:r>
          </w:p>
        </w:tc>
        <w:tc>
          <w:tcPr>
            <w:tcW w:w="5044" w:type="dxa"/>
            <w:shd w:val="clear" w:color="auto" w:fill="auto"/>
          </w:tcPr>
          <w:p w14:paraId="79E949DC" w14:textId="77777777" w:rsidR="00635155" w:rsidRPr="009A7184" w:rsidRDefault="00635155" w:rsidP="00635155">
            <w:pPr>
              <w:pStyle w:val="ENoteTableText"/>
              <w:rPr>
                <w:szCs w:val="16"/>
              </w:rPr>
            </w:pPr>
            <w:r w:rsidRPr="009A7184">
              <w:rPr>
                <w:szCs w:val="16"/>
              </w:rPr>
              <w:t>ad No 78, 2016</w:t>
            </w:r>
          </w:p>
        </w:tc>
      </w:tr>
      <w:tr w:rsidR="00635155" w:rsidRPr="009A7184" w14:paraId="25F48854" w14:textId="77777777" w:rsidTr="001F643F">
        <w:trPr>
          <w:cantSplit/>
        </w:trPr>
        <w:tc>
          <w:tcPr>
            <w:tcW w:w="2044" w:type="dxa"/>
            <w:shd w:val="clear" w:color="auto" w:fill="auto"/>
          </w:tcPr>
          <w:p w14:paraId="38EE9793" w14:textId="77777777" w:rsidR="00635155" w:rsidRPr="009A7184" w:rsidRDefault="00635155" w:rsidP="00635155">
            <w:pPr>
              <w:pStyle w:val="ENoteTableText"/>
              <w:tabs>
                <w:tab w:val="center" w:leader="dot" w:pos="2268"/>
              </w:tabs>
              <w:rPr>
                <w:szCs w:val="16"/>
              </w:rPr>
            </w:pPr>
            <w:r w:rsidRPr="009A7184">
              <w:rPr>
                <w:szCs w:val="16"/>
              </w:rPr>
              <w:t>2812.17.00</w:t>
            </w:r>
            <w:r w:rsidRPr="009A7184">
              <w:rPr>
                <w:szCs w:val="16"/>
              </w:rPr>
              <w:tab/>
            </w:r>
          </w:p>
        </w:tc>
        <w:tc>
          <w:tcPr>
            <w:tcW w:w="5044" w:type="dxa"/>
            <w:shd w:val="clear" w:color="auto" w:fill="auto"/>
          </w:tcPr>
          <w:p w14:paraId="3439BC2B" w14:textId="77777777" w:rsidR="00635155" w:rsidRPr="009A7184" w:rsidRDefault="00635155" w:rsidP="00635155">
            <w:pPr>
              <w:pStyle w:val="ENoteTableText"/>
              <w:rPr>
                <w:szCs w:val="16"/>
              </w:rPr>
            </w:pPr>
            <w:r w:rsidRPr="009A7184">
              <w:rPr>
                <w:szCs w:val="16"/>
              </w:rPr>
              <w:t>ad No 78, 2016</w:t>
            </w:r>
          </w:p>
        </w:tc>
      </w:tr>
      <w:tr w:rsidR="00635155" w:rsidRPr="009A7184" w14:paraId="6E5317F2" w14:textId="77777777" w:rsidTr="001F643F">
        <w:trPr>
          <w:cantSplit/>
        </w:trPr>
        <w:tc>
          <w:tcPr>
            <w:tcW w:w="2044" w:type="dxa"/>
            <w:shd w:val="clear" w:color="auto" w:fill="auto"/>
          </w:tcPr>
          <w:p w14:paraId="311EB5AA" w14:textId="77777777" w:rsidR="00635155" w:rsidRPr="009A7184" w:rsidRDefault="00635155" w:rsidP="00635155">
            <w:pPr>
              <w:pStyle w:val="ENoteTableText"/>
              <w:tabs>
                <w:tab w:val="center" w:leader="dot" w:pos="2268"/>
              </w:tabs>
              <w:rPr>
                <w:szCs w:val="16"/>
              </w:rPr>
            </w:pPr>
            <w:r w:rsidRPr="009A7184">
              <w:rPr>
                <w:szCs w:val="16"/>
              </w:rPr>
              <w:t>2812.19.00</w:t>
            </w:r>
            <w:r w:rsidRPr="009A7184">
              <w:rPr>
                <w:szCs w:val="16"/>
              </w:rPr>
              <w:tab/>
            </w:r>
          </w:p>
        </w:tc>
        <w:tc>
          <w:tcPr>
            <w:tcW w:w="5044" w:type="dxa"/>
            <w:shd w:val="clear" w:color="auto" w:fill="auto"/>
          </w:tcPr>
          <w:p w14:paraId="022C089D" w14:textId="77777777" w:rsidR="00635155" w:rsidRPr="009A7184" w:rsidRDefault="00635155" w:rsidP="00635155">
            <w:pPr>
              <w:pStyle w:val="ENoteTableText"/>
              <w:rPr>
                <w:szCs w:val="16"/>
              </w:rPr>
            </w:pPr>
            <w:r w:rsidRPr="009A7184">
              <w:rPr>
                <w:szCs w:val="16"/>
              </w:rPr>
              <w:t>ad No 78, 2016</w:t>
            </w:r>
          </w:p>
        </w:tc>
      </w:tr>
      <w:tr w:rsidR="00635155" w:rsidRPr="009A7184" w14:paraId="39268BDE" w14:textId="77777777" w:rsidTr="001F643F">
        <w:trPr>
          <w:cantSplit/>
        </w:trPr>
        <w:tc>
          <w:tcPr>
            <w:tcW w:w="2044" w:type="dxa"/>
            <w:shd w:val="clear" w:color="auto" w:fill="auto"/>
          </w:tcPr>
          <w:p w14:paraId="04CA7F81" w14:textId="30580644" w:rsidR="00635155" w:rsidRPr="009A7184" w:rsidRDefault="00635155" w:rsidP="00635155">
            <w:pPr>
              <w:pStyle w:val="ENoteTableText"/>
              <w:keepNext/>
              <w:rPr>
                <w:szCs w:val="16"/>
              </w:rPr>
            </w:pPr>
            <w:r w:rsidRPr="009A7184">
              <w:rPr>
                <w:b/>
                <w:szCs w:val="16"/>
              </w:rPr>
              <w:t>Sub</w:t>
            </w:r>
            <w:r w:rsidR="00B12C14">
              <w:rPr>
                <w:b/>
                <w:szCs w:val="16"/>
              </w:rPr>
              <w:noBreakHyphen/>
            </w:r>
            <w:r w:rsidRPr="009A7184">
              <w:rPr>
                <w:b/>
                <w:szCs w:val="16"/>
              </w:rPr>
              <w:t>Chapter IV</w:t>
            </w:r>
          </w:p>
        </w:tc>
        <w:tc>
          <w:tcPr>
            <w:tcW w:w="5044" w:type="dxa"/>
            <w:shd w:val="clear" w:color="auto" w:fill="auto"/>
          </w:tcPr>
          <w:p w14:paraId="678A2126" w14:textId="77777777" w:rsidR="00635155" w:rsidRPr="009A7184" w:rsidRDefault="00635155" w:rsidP="00635155">
            <w:pPr>
              <w:pStyle w:val="ENoteTableText"/>
              <w:rPr>
                <w:szCs w:val="16"/>
              </w:rPr>
            </w:pPr>
          </w:p>
        </w:tc>
      </w:tr>
      <w:tr w:rsidR="00635155" w:rsidRPr="009A7184" w14:paraId="787F478A" w14:textId="77777777" w:rsidTr="001F643F">
        <w:trPr>
          <w:cantSplit/>
        </w:trPr>
        <w:tc>
          <w:tcPr>
            <w:tcW w:w="2044" w:type="dxa"/>
            <w:shd w:val="clear" w:color="auto" w:fill="auto"/>
          </w:tcPr>
          <w:p w14:paraId="16D08E0E" w14:textId="77777777" w:rsidR="00635155" w:rsidRPr="009A7184" w:rsidRDefault="00635155" w:rsidP="00635155">
            <w:pPr>
              <w:pStyle w:val="ENoteTableText"/>
              <w:keepNext/>
              <w:rPr>
                <w:szCs w:val="16"/>
              </w:rPr>
            </w:pPr>
            <w:r w:rsidRPr="009A7184">
              <w:rPr>
                <w:b/>
                <w:szCs w:val="16"/>
              </w:rPr>
              <w:t>2816</w:t>
            </w:r>
          </w:p>
        </w:tc>
        <w:tc>
          <w:tcPr>
            <w:tcW w:w="5044" w:type="dxa"/>
            <w:shd w:val="clear" w:color="auto" w:fill="auto"/>
          </w:tcPr>
          <w:p w14:paraId="59E670B9" w14:textId="77777777" w:rsidR="00635155" w:rsidRPr="009A7184" w:rsidRDefault="00635155" w:rsidP="00635155">
            <w:pPr>
              <w:pStyle w:val="ENoteTableText"/>
              <w:rPr>
                <w:szCs w:val="16"/>
              </w:rPr>
            </w:pPr>
          </w:p>
        </w:tc>
      </w:tr>
      <w:tr w:rsidR="00635155" w:rsidRPr="009A7184" w14:paraId="35D776BE" w14:textId="77777777" w:rsidTr="001F643F">
        <w:trPr>
          <w:cantSplit/>
        </w:trPr>
        <w:tc>
          <w:tcPr>
            <w:tcW w:w="2044" w:type="dxa"/>
            <w:shd w:val="clear" w:color="auto" w:fill="auto"/>
          </w:tcPr>
          <w:p w14:paraId="45E86D46" w14:textId="77777777" w:rsidR="00635155" w:rsidRPr="009A7184" w:rsidRDefault="00635155" w:rsidP="00635155">
            <w:pPr>
              <w:pStyle w:val="ENoteTableText"/>
              <w:tabs>
                <w:tab w:val="center" w:leader="dot" w:pos="2268"/>
              </w:tabs>
              <w:rPr>
                <w:szCs w:val="16"/>
              </w:rPr>
            </w:pPr>
            <w:r w:rsidRPr="009A7184">
              <w:rPr>
                <w:szCs w:val="16"/>
              </w:rPr>
              <w:t>2816.20.00</w:t>
            </w:r>
            <w:r w:rsidRPr="009A7184">
              <w:rPr>
                <w:szCs w:val="16"/>
              </w:rPr>
              <w:tab/>
            </w:r>
          </w:p>
        </w:tc>
        <w:tc>
          <w:tcPr>
            <w:tcW w:w="5044" w:type="dxa"/>
            <w:shd w:val="clear" w:color="auto" w:fill="auto"/>
          </w:tcPr>
          <w:p w14:paraId="00B4DEE4" w14:textId="77777777" w:rsidR="00635155" w:rsidRPr="009A7184" w:rsidRDefault="00635155" w:rsidP="00635155">
            <w:pPr>
              <w:pStyle w:val="ENoteTableText"/>
              <w:rPr>
                <w:szCs w:val="16"/>
              </w:rPr>
            </w:pPr>
            <w:r w:rsidRPr="009A7184">
              <w:rPr>
                <w:szCs w:val="16"/>
              </w:rPr>
              <w:t>rep. No. 120, 2001</w:t>
            </w:r>
          </w:p>
        </w:tc>
      </w:tr>
      <w:tr w:rsidR="00635155" w:rsidRPr="009A7184" w14:paraId="23CCD8A3" w14:textId="77777777" w:rsidTr="001F643F">
        <w:trPr>
          <w:cantSplit/>
        </w:trPr>
        <w:tc>
          <w:tcPr>
            <w:tcW w:w="2044" w:type="dxa"/>
            <w:shd w:val="clear" w:color="auto" w:fill="auto"/>
          </w:tcPr>
          <w:p w14:paraId="25F32D6B" w14:textId="77777777" w:rsidR="00635155" w:rsidRPr="009A7184" w:rsidRDefault="00635155" w:rsidP="00635155">
            <w:pPr>
              <w:pStyle w:val="ENoteTableText"/>
              <w:tabs>
                <w:tab w:val="center" w:leader="dot" w:pos="2268"/>
              </w:tabs>
              <w:rPr>
                <w:szCs w:val="16"/>
              </w:rPr>
            </w:pPr>
            <w:r w:rsidRPr="009A7184">
              <w:rPr>
                <w:szCs w:val="16"/>
              </w:rPr>
              <w:t>2816.30.00</w:t>
            </w:r>
            <w:r w:rsidRPr="009A7184">
              <w:rPr>
                <w:szCs w:val="16"/>
              </w:rPr>
              <w:tab/>
            </w:r>
          </w:p>
        </w:tc>
        <w:tc>
          <w:tcPr>
            <w:tcW w:w="5044" w:type="dxa"/>
            <w:shd w:val="clear" w:color="auto" w:fill="auto"/>
          </w:tcPr>
          <w:p w14:paraId="7D22315E" w14:textId="77777777" w:rsidR="00635155" w:rsidRPr="009A7184" w:rsidRDefault="00635155" w:rsidP="00635155">
            <w:pPr>
              <w:pStyle w:val="ENoteTableText"/>
              <w:rPr>
                <w:szCs w:val="16"/>
              </w:rPr>
            </w:pPr>
            <w:r w:rsidRPr="009A7184">
              <w:rPr>
                <w:szCs w:val="16"/>
              </w:rPr>
              <w:t>rep. No. 120, 2001</w:t>
            </w:r>
          </w:p>
        </w:tc>
      </w:tr>
      <w:tr w:rsidR="00635155" w:rsidRPr="009A7184" w14:paraId="5E592F5C" w14:textId="77777777" w:rsidTr="001F643F">
        <w:trPr>
          <w:cantSplit/>
        </w:trPr>
        <w:tc>
          <w:tcPr>
            <w:tcW w:w="2044" w:type="dxa"/>
            <w:shd w:val="clear" w:color="auto" w:fill="auto"/>
          </w:tcPr>
          <w:p w14:paraId="049FB7DD" w14:textId="77777777" w:rsidR="00635155" w:rsidRPr="009A7184" w:rsidRDefault="00635155" w:rsidP="00635155">
            <w:pPr>
              <w:pStyle w:val="ENoteTableText"/>
              <w:tabs>
                <w:tab w:val="center" w:leader="dot" w:pos="2268"/>
              </w:tabs>
              <w:rPr>
                <w:szCs w:val="16"/>
              </w:rPr>
            </w:pPr>
            <w:r w:rsidRPr="009A7184">
              <w:rPr>
                <w:szCs w:val="16"/>
              </w:rPr>
              <w:t>2816.40.00</w:t>
            </w:r>
            <w:r w:rsidRPr="009A7184">
              <w:rPr>
                <w:szCs w:val="16"/>
              </w:rPr>
              <w:tab/>
            </w:r>
          </w:p>
        </w:tc>
        <w:tc>
          <w:tcPr>
            <w:tcW w:w="5044" w:type="dxa"/>
            <w:shd w:val="clear" w:color="auto" w:fill="auto"/>
          </w:tcPr>
          <w:p w14:paraId="7E5D5A2B" w14:textId="77777777" w:rsidR="00635155" w:rsidRPr="009A7184" w:rsidRDefault="00635155" w:rsidP="00635155">
            <w:pPr>
              <w:pStyle w:val="ENoteTableText"/>
              <w:rPr>
                <w:szCs w:val="16"/>
              </w:rPr>
            </w:pPr>
            <w:r w:rsidRPr="009A7184">
              <w:rPr>
                <w:szCs w:val="16"/>
              </w:rPr>
              <w:t>ad. No. 120, 2001</w:t>
            </w:r>
          </w:p>
        </w:tc>
      </w:tr>
      <w:tr w:rsidR="00635155" w:rsidRPr="009A7184" w14:paraId="26FF6FD7" w14:textId="77777777" w:rsidTr="001F643F">
        <w:trPr>
          <w:cantSplit/>
        </w:trPr>
        <w:tc>
          <w:tcPr>
            <w:tcW w:w="2044" w:type="dxa"/>
            <w:shd w:val="clear" w:color="auto" w:fill="auto"/>
          </w:tcPr>
          <w:p w14:paraId="1E7AD37C" w14:textId="77777777" w:rsidR="00635155" w:rsidRPr="009A7184" w:rsidRDefault="00635155" w:rsidP="00635155">
            <w:pPr>
              <w:pStyle w:val="ENoteTableText"/>
              <w:rPr>
                <w:szCs w:val="16"/>
              </w:rPr>
            </w:pPr>
            <w:r w:rsidRPr="009A7184">
              <w:rPr>
                <w:b/>
                <w:szCs w:val="16"/>
              </w:rPr>
              <w:t>2824</w:t>
            </w:r>
          </w:p>
        </w:tc>
        <w:tc>
          <w:tcPr>
            <w:tcW w:w="5044" w:type="dxa"/>
            <w:shd w:val="clear" w:color="auto" w:fill="auto"/>
          </w:tcPr>
          <w:p w14:paraId="69100793" w14:textId="77777777" w:rsidR="00635155" w:rsidRPr="009A7184" w:rsidRDefault="00635155" w:rsidP="00635155">
            <w:pPr>
              <w:pStyle w:val="ENoteTableText"/>
              <w:rPr>
                <w:szCs w:val="16"/>
              </w:rPr>
            </w:pPr>
          </w:p>
        </w:tc>
      </w:tr>
      <w:tr w:rsidR="00635155" w:rsidRPr="009A7184" w14:paraId="6323D28B" w14:textId="77777777" w:rsidTr="001F643F">
        <w:trPr>
          <w:cantSplit/>
        </w:trPr>
        <w:tc>
          <w:tcPr>
            <w:tcW w:w="2044" w:type="dxa"/>
            <w:shd w:val="clear" w:color="auto" w:fill="auto"/>
          </w:tcPr>
          <w:p w14:paraId="307251FD" w14:textId="77777777" w:rsidR="00635155" w:rsidRPr="009A7184" w:rsidRDefault="00635155" w:rsidP="00635155">
            <w:pPr>
              <w:pStyle w:val="ENoteTableText"/>
              <w:tabs>
                <w:tab w:val="center" w:leader="dot" w:pos="2268"/>
              </w:tabs>
              <w:rPr>
                <w:szCs w:val="16"/>
              </w:rPr>
            </w:pPr>
            <w:r w:rsidRPr="009A7184">
              <w:rPr>
                <w:szCs w:val="16"/>
              </w:rPr>
              <w:t>2824.20.00</w:t>
            </w:r>
            <w:r w:rsidRPr="009A7184">
              <w:rPr>
                <w:szCs w:val="16"/>
              </w:rPr>
              <w:tab/>
            </w:r>
          </w:p>
        </w:tc>
        <w:tc>
          <w:tcPr>
            <w:tcW w:w="5044" w:type="dxa"/>
            <w:shd w:val="clear" w:color="auto" w:fill="auto"/>
          </w:tcPr>
          <w:p w14:paraId="2CC02A4F" w14:textId="77777777" w:rsidR="00635155" w:rsidRPr="009A7184" w:rsidRDefault="00635155" w:rsidP="00635155">
            <w:pPr>
              <w:pStyle w:val="ENoteTableText"/>
              <w:rPr>
                <w:szCs w:val="16"/>
              </w:rPr>
            </w:pPr>
            <w:r w:rsidRPr="009A7184">
              <w:rPr>
                <w:szCs w:val="16"/>
              </w:rPr>
              <w:t>rep. No. 118, 2006</w:t>
            </w:r>
          </w:p>
        </w:tc>
      </w:tr>
      <w:tr w:rsidR="00635155" w:rsidRPr="009A7184" w14:paraId="3AD101DD" w14:textId="77777777" w:rsidTr="001F643F">
        <w:trPr>
          <w:cantSplit/>
        </w:trPr>
        <w:tc>
          <w:tcPr>
            <w:tcW w:w="2044" w:type="dxa"/>
            <w:shd w:val="clear" w:color="auto" w:fill="auto"/>
          </w:tcPr>
          <w:p w14:paraId="70510106" w14:textId="4A393626"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V</w:t>
            </w:r>
          </w:p>
        </w:tc>
        <w:tc>
          <w:tcPr>
            <w:tcW w:w="5044" w:type="dxa"/>
            <w:shd w:val="clear" w:color="auto" w:fill="auto"/>
          </w:tcPr>
          <w:p w14:paraId="6EA13DE9" w14:textId="77777777" w:rsidR="00635155" w:rsidRPr="009A7184" w:rsidRDefault="00635155" w:rsidP="00635155">
            <w:pPr>
              <w:pStyle w:val="ENoteTableText"/>
              <w:rPr>
                <w:szCs w:val="16"/>
              </w:rPr>
            </w:pPr>
          </w:p>
        </w:tc>
      </w:tr>
      <w:tr w:rsidR="00635155" w:rsidRPr="009A7184" w14:paraId="325A6037" w14:textId="77777777" w:rsidTr="001F643F">
        <w:trPr>
          <w:cantSplit/>
        </w:trPr>
        <w:tc>
          <w:tcPr>
            <w:tcW w:w="2044" w:type="dxa"/>
            <w:shd w:val="clear" w:color="auto" w:fill="auto"/>
          </w:tcPr>
          <w:p w14:paraId="7F415C9D" w14:textId="77777777" w:rsidR="00635155" w:rsidRPr="009A7184" w:rsidRDefault="00635155" w:rsidP="00635155">
            <w:pPr>
              <w:pStyle w:val="ENoteTableText"/>
              <w:rPr>
                <w:szCs w:val="16"/>
              </w:rPr>
            </w:pPr>
            <w:r w:rsidRPr="009A7184">
              <w:rPr>
                <w:b/>
                <w:szCs w:val="16"/>
              </w:rPr>
              <w:t>2826</w:t>
            </w:r>
          </w:p>
        </w:tc>
        <w:tc>
          <w:tcPr>
            <w:tcW w:w="5044" w:type="dxa"/>
            <w:shd w:val="clear" w:color="auto" w:fill="auto"/>
          </w:tcPr>
          <w:p w14:paraId="098AF15E" w14:textId="77777777" w:rsidR="00635155" w:rsidRPr="009A7184" w:rsidRDefault="00635155" w:rsidP="00635155">
            <w:pPr>
              <w:pStyle w:val="ENoteTableText"/>
              <w:rPr>
                <w:szCs w:val="16"/>
              </w:rPr>
            </w:pPr>
          </w:p>
        </w:tc>
      </w:tr>
      <w:tr w:rsidR="00635155" w:rsidRPr="009A7184" w14:paraId="71A606AD" w14:textId="77777777" w:rsidTr="001F643F">
        <w:trPr>
          <w:cantSplit/>
        </w:trPr>
        <w:tc>
          <w:tcPr>
            <w:tcW w:w="2044" w:type="dxa"/>
            <w:shd w:val="clear" w:color="auto" w:fill="auto"/>
          </w:tcPr>
          <w:p w14:paraId="5029F93E" w14:textId="77777777" w:rsidR="00635155" w:rsidRPr="009A7184" w:rsidRDefault="00635155" w:rsidP="00635155">
            <w:pPr>
              <w:pStyle w:val="ENoteTableText"/>
              <w:tabs>
                <w:tab w:val="center" w:leader="dot" w:pos="2268"/>
              </w:tabs>
              <w:rPr>
                <w:szCs w:val="16"/>
              </w:rPr>
            </w:pPr>
            <w:r w:rsidRPr="009A7184">
              <w:rPr>
                <w:szCs w:val="16"/>
              </w:rPr>
              <w:t>2826.11.00</w:t>
            </w:r>
            <w:r w:rsidRPr="009A7184">
              <w:rPr>
                <w:szCs w:val="16"/>
              </w:rPr>
              <w:tab/>
            </w:r>
          </w:p>
        </w:tc>
        <w:tc>
          <w:tcPr>
            <w:tcW w:w="5044" w:type="dxa"/>
            <w:shd w:val="clear" w:color="auto" w:fill="auto"/>
          </w:tcPr>
          <w:p w14:paraId="754BA280" w14:textId="77777777" w:rsidR="00635155" w:rsidRPr="009A7184" w:rsidRDefault="00635155" w:rsidP="00635155">
            <w:pPr>
              <w:pStyle w:val="ENoteTableText"/>
              <w:rPr>
                <w:szCs w:val="16"/>
              </w:rPr>
            </w:pPr>
            <w:r w:rsidRPr="009A7184">
              <w:rPr>
                <w:szCs w:val="16"/>
              </w:rPr>
              <w:t>rep. No. 118, 2006</w:t>
            </w:r>
          </w:p>
        </w:tc>
      </w:tr>
      <w:tr w:rsidR="00635155" w:rsidRPr="009A7184" w14:paraId="088A7184" w14:textId="77777777" w:rsidTr="001F643F">
        <w:trPr>
          <w:cantSplit/>
        </w:trPr>
        <w:tc>
          <w:tcPr>
            <w:tcW w:w="2044" w:type="dxa"/>
            <w:shd w:val="clear" w:color="auto" w:fill="auto"/>
          </w:tcPr>
          <w:p w14:paraId="095B168F" w14:textId="77777777" w:rsidR="00635155" w:rsidRPr="009A7184" w:rsidRDefault="00635155" w:rsidP="00635155">
            <w:pPr>
              <w:pStyle w:val="ENoteTableText"/>
              <w:tabs>
                <w:tab w:val="center" w:leader="dot" w:pos="2268"/>
              </w:tabs>
              <w:rPr>
                <w:szCs w:val="16"/>
              </w:rPr>
            </w:pPr>
            <w:r w:rsidRPr="009A7184">
              <w:rPr>
                <w:szCs w:val="16"/>
              </w:rPr>
              <w:t>2826.20.00</w:t>
            </w:r>
            <w:r w:rsidRPr="009A7184">
              <w:rPr>
                <w:szCs w:val="16"/>
              </w:rPr>
              <w:tab/>
            </w:r>
          </w:p>
        </w:tc>
        <w:tc>
          <w:tcPr>
            <w:tcW w:w="5044" w:type="dxa"/>
            <w:shd w:val="clear" w:color="auto" w:fill="auto"/>
          </w:tcPr>
          <w:p w14:paraId="067D1B3C" w14:textId="77777777" w:rsidR="00635155" w:rsidRPr="009A7184" w:rsidRDefault="00635155" w:rsidP="00635155">
            <w:pPr>
              <w:pStyle w:val="ENoteTableText"/>
              <w:rPr>
                <w:szCs w:val="16"/>
              </w:rPr>
            </w:pPr>
            <w:r w:rsidRPr="009A7184">
              <w:rPr>
                <w:szCs w:val="16"/>
              </w:rPr>
              <w:t>rep. No. 118, 2006</w:t>
            </w:r>
          </w:p>
        </w:tc>
      </w:tr>
      <w:tr w:rsidR="00635155" w:rsidRPr="009A7184" w14:paraId="2D10B506" w14:textId="77777777" w:rsidTr="001F643F">
        <w:trPr>
          <w:cantSplit/>
        </w:trPr>
        <w:tc>
          <w:tcPr>
            <w:tcW w:w="2044" w:type="dxa"/>
            <w:shd w:val="clear" w:color="auto" w:fill="auto"/>
          </w:tcPr>
          <w:p w14:paraId="42318894" w14:textId="77777777" w:rsidR="00635155" w:rsidRPr="009A7184" w:rsidRDefault="00635155" w:rsidP="00635155">
            <w:pPr>
              <w:pStyle w:val="ENoteTableText"/>
              <w:rPr>
                <w:szCs w:val="16"/>
              </w:rPr>
            </w:pPr>
            <w:r w:rsidRPr="009A7184">
              <w:rPr>
                <w:b/>
                <w:szCs w:val="16"/>
              </w:rPr>
              <w:t>2827</w:t>
            </w:r>
          </w:p>
        </w:tc>
        <w:tc>
          <w:tcPr>
            <w:tcW w:w="5044" w:type="dxa"/>
            <w:shd w:val="clear" w:color="auto" w:fill="auto"/>
          </w:tcPr>
          <w:p w14:paraId="01517561" w14:textId="77777777" w:rsidR="00635155" w:rsidRPr="009A7184" w:rsidRDefault="00635155" w:rsidP="00635155">
            <w:pPr>
              <w:pStyle w:val="ENoteTableText"/>
              <w:rPr>
                <w:szCs w:val="16"/>
              </w:rPr>
            </w:pPr>
          </w:p>
        </w:tc>
      </w:tr>
      <w:tr w:rsidR="00635155" w:rsidRPr="009A7184" w14:paraId="40B1CCEA" w14:textId="77777777" w:rsidTr="001F643F">
        <w:trPr>
          <w:cantSplit/>
        </w:trPr>
        <w:tc>
          <w:tcPr>
            <w:tcW w:w="2044" w:type="dxa"/>
            <w:shd w:val="clear" w:color="auto" w:fill="auto"/>
          </w:tcPr>
          <w:p w14:paraId="74FD7627" w14:textId="77777777" w:rsidR="00635155" w:rsidRPr="009A7184" w:rsidRDefault="00635155" w:rsidP="00635155">
            <w:pPr>
              <w:pStyle w:val="ENoteTableText"/>
              <w:tabs>
                <w:tab w:val="center" w:leader="dot" w:pos="2268"/>
              </w:tabs>
              <w:rPr>
                <w:szCs w:val="16"/>
              </w:rPr>
            </w:pPr>
            <w:r w:rsidRPr="009A7184">
              <w:rPr>
                <w:szCs w:val="16"/>
              </w:rPr>
              <w:t>2827.33.00</w:t>
            </w:r>
            <w:r w:rsidRPr="009A7184">
              <w:rPr>
                <w:szCs w:val="16"/>
              </w:rPr>
              <w:tab/>
            </w:r>
          </w:p>
        </w:tc>
        <w:tc>
          <w:tcPr>
            <w:tcW w:w="5044" w:type="dxa"/>
            <w:shd w:val="clear" w:color="auto" w:fill="auto"/>
          </w:tcPr>
          <w:p w14:paraId="3AAAACBE" w14:textId="77777777" w:rsidR="00635155" w:rsidRPr="009A7184" w:rsidRDefault="00635155" w:rsidP="00635155">
            <w:pPr>
              <w:pStyle w:val="ENoteTableText"/>
              <w:rPr>
                <w:szCs w:val="16"/>
              </w:rPr>
            </w:pPr>
            <w:r w:rsidRPr="009A7184">
              <w:rPr>
                <w:szCs w:val="16"/>
              </w:rPr>
              <w:t>rep. No. 118, 2006</w:t>
            </w:r>
          </w:p>
        </w:tc>
      </w:tr>
      <w:tr w:rsidR="00635155" w:rsidRPr="009A7184" w14:paraId="09A9C8A6" w14:textId="77777777" w:rsidTr="001F643F">
        <w:trPr>
          <w:cantSplit/>
        </w:trPr>
        <w:tc>
          <w:tcPr>
            <w:tcW w:w="2044" w:type="dxa"/>
            <w:shd w:val="clear" w:color="auto" w:fill="auto"/>
          </w:tcPr>
          <w:p w14:paraId="000F0953" w14:textId="77777777" w:rsidR="00635155" w:rsidRPr="009A7184" w:rsidRDefault="00635155" w:rsidP="00635155">
            <w:pPr>
              <w:pStyle w:val="ENoteTableText"/>
              <w:tabs>
                <w:tab w:val="center" w:leader="dot" w:pos="2268"/>
              </w:tabs>
              <w:rPr>
                <w:szCs w:val="16"/>
              </w:rPr>
            </w:pPr>
            <w:r w:rsidRPr="009A7184">
              <w:rPr>
                <w:szCs w:val="16"/>
              </w:rPr>
              <w:t>2827.34.00</w:t>
            </w:r>
            <w:r w:rsidRPr="009A7184">
              <w:rPr>
                <w:szCs w:val="16"/>
              </w:rPr>
              <w:tab/>
            </w:r>
          </w:p>
        </w:tc>
        <w:tc>
          <w:tcPr>
            <w:tcW w:w="5044" w:type="dxa"/>
            <w:shd w:val="clear" w:color="auto" w:fill="auto"/>
          </w:tcPr>
          <w:p w14:paraId="5BE5603C" w14:textId="77777777" w:rsidR="00635155" w:rsidRPr="009A7184" w:rsidRDefault="00635155" w:rsidP="00635155">
            <w:pPr>
              <w:pStyle w:val="ENoteTableText"/>
              <w:rPr>
                <w:szCs w:val="16"/>
              </w:rPr>
            </w:pPr>
            <w:r w:rsidRPr="009A7184">
              <w:rPr>
                <w:szCs w:val="16"/>
              </w:rPr>
              <w:t>rep. No. 118, 2006</w:t>
            </w:r>
          </w:p>
        </w:tc>
      </w:tr>
      <w:tr w:rsidR="00635155" w:rsidRPr="009A7184" w14:paraId="70088FE9" w14:textId="77777777" w:rsidTr="001F643F">
        <w:trPr>
          <w:cantSplit/>
        </w:trPr>
        <w:tc>
          <w:tcPr>
            <w:tcW w:w="2044" w:type="dxa"/>
            <w:shd w:val="clear" w:color="auto" w:fill="auto"/>
          </w:tcPr>
          <w:p w14:paraId="51834A2A" w14:textId="77777777" w:rsidR="00635155" w:rsidRPr="009A7184" w:rsidRDefault="00635155" w:rsidP="00635155">
            <w:pPr>
              <w:pStyle w:val="ENoteTableText"/>
              <w:tabs>
                <w:tab w:val="center" w:leader="dot" w:pos="2268"/>
              </w:tabs>
              <w:rPr>
                <w:szCs w:val="16"/>
              </w:rPr>
            </w:pPr>
            <w:r w:rsidRPr="009A7184">
              <w:rPr>
                <w:szCs w:val="16"/>
              </w:rPr>
              <w:t>2827.36.00</w:t>
            </w:r>
            <w:r w:rsidRPr="009A7184">
              <w:rPr>
                <w:szCs w:val="16"/>
              </w:rPr>
              <w:tab/>
            </w:r>
          </w:p>
        </w:tc>
        <w:tc>
          <w:tcPr>
            <w:tcW w:w="5044" w:type="dxa"/>
            <w:shd w:val="clear" w:color="auto" w:fill="auto"/>
          </w:tcPr>
          <w:p w14:paraId="34C12080" w14:textId="77777777" w:rsidR="00635155" w:rsidRPr="009A7184" w:rsidRDefault="00635155" w:rsidP="00635155">
            <w:pPr>
              <w:pStyle w:val="ENoteTableText"/>
              <w:rPr>
                <w:szCs w:val="16"/>
              </w:rPr>
            </w:pPr>
            <w:r w:rsidRPr="009A7184">
              <w:rPr>
                <w:szCs w:val="16"/>
              </w:rPr>
              <w:t>rep. No. 118, 2006</w:t>
            </w:r>
          </w:p>
        </w:tc>
      </w:tr>
      <w:tr w:rsidR="00635155" w:rsidRPr="009A7184" w14:paraId="6A635B32" w14:textId="77777777" w:rsidTr="001F643F">
        <w:trPr>
          <w:cantSplit/>
        </w:trPr>
        <w:tc>
          <w:tcPr>
            <w:tcW w:w="2044" w:type="dxa"/>
            <w:shd w:val="clear" w:color="auto" w:fill="auto"/>
          </w:tcPr>
          <w:p w14:paraId="1385CD71" w14:textId="77777777" w:rsidR="00635155" w:rsidRPr="009A7184" w:rsidRDefault="00635155" w:rsidP="00635155">
            <w:pPr>
              <w:pStyle w:val="ENoteTableText"/>
              <w:tabs>
                <w:tab w:val="center" w:leader="dot" w:pos="2268"/>
              </w:tabs>
              <w:rPr>
                <w:szCs w:val="16"/>
              </w:rPr>
            </w:pPr>
            <w:r w:rsidRPr="009A7184">
              <w:rPr>
                <w:szCs w:val="16"/>
              </w:rPr>
              <w:t>2827.38.00</w:t>
            </w:r>
            <w:r w:rsidRPr="009A7184">
              <w:rPr>
                <w:szCs w:val="16"/>
              </w:rPr>
              <w:tab/>
            </w:r>
          </w:p>
        </w:tc>
        <w:tc>
          <w:tcPr>
            <w:tcW w:w="5044" w:type="dxa"/>
            <w:shd w:val="clear" w:color="auto" w:fill="auto"/>
          </w:tcPr>
          <w:p w14:paraId="0F271BD4" w14:textId="77777777" w:rsidR="00635155" w:rsidRPr="009A7184" w:rsidRDefault="00635155" w:rsidP="00635155">
            <w:pPr>
              <w:pStyle w:val="ENoteTableText"/>
              <w:rPr>
                <w:szCs w:val="16"/>
              </w:rPr>
            </w:pPr>
            <w:r w:rsidRPr="009A7184">
              <w:rPr>
                <w:szCs w:val="16"/>
              </w:rPr>
              <w:t>rep. No. 120, 2001</w:t>
            </w:r>
          </w:p>
        </w:tc>
      </w:tr>
      <w:tr w:rsidR="00635155" w:rsidRPr="009A7184" w14:paraId="32387664" w14:textId="77777777" w:rsidTr="001F643F">
        <w:trPr>
          <w:cantSplit/>
        </w:trPr>
        <w:tc>
          <w:tcPr>
            <w:tcW w:w="2044" w:type="dxa"/>
            <w:shd w:val="clear" w:color="auto" w:fill="auto"/>
          </w:tcPr>
          <w:p w14:paraId="00AE7C70" w14:textId="77777777" w:rsidR="00635155" w:rsidRPr="009A7184" w:rsidRDefault="00635155" w:rsidP="00635155">
            <w:pPr>
              <w:pStyle w:val="ENoteTableText"/>
              <w:rPr>
                <w:szCs w:val="16"/>
              </w:rPr>
            </w:pPr>
            <w:r w:rsidRPr="009A7184">
              <w:rPr>
                <w:b/>
                <w:szCs w:val="16"/>
              </w:rPr>
              <w:t>2830</w:t>
            </w:r>
          </w:p>
        </w:tc>
        <w:tc>
          <w:tcPr>
            <w:tcW w:w="5044" w:type="dxa"/>
            <w:shd w:val="clear" w:color="auto" w:fill="auto"/>
          </w:tcPr>
          <w:p w14:paraId="40E87E0C" w14:textId="77777777" w:rsidR="00635155" w:rsidRPr="009A7184" w:rsidRDefault="00635155" w:rsidP="00635155">
            <w:pPr>
              <w:pStyle w:val="ENoteTableText"/>
              <w:rPr>
                <w:szCs w:val="16"/>
              </w:rPr>
            </w:pPr>
          </w:p>
        </w:tc>
      </w:tr>
      <w:tr w:rsidR="00635155" w:rsidRPr="009A7184" w14:paraId="20781572" w14:textId="77777777" w:rsidTr="001F643F">
        <w:trPr>
          <w:cantSplit/>
        </w:trPr>
        <w:tc>
          <w:tcPr>
            <w:tcW w:w="2044" w:type="dxa"/>
            <w:shd w:val="clear" w:color="auto" w:fill="auto"/>
          </w:tcPr>
          <w:p w14:paraId="3B22AC13" w14:textId="77777777" w:rsidR="00635155" w:rsidRPr="009A7184" w:rsidRDefault="00635155" w:rsidP="00635155">
            <w:pPr>
              <w:pStyle w:val="ENoteTableText"/>
              <w:tabs>
                <w:tab w:val="center" w:leader="dot" w:pos="2268"/>
              </w:tabs>
              <w:rPr>
                <w:szCs w:val="16"/>
              </w:rPr>
            </w:pPr>
            <w:r w:rsidRPr="009A7184">
              <w:rPr>
                <w:szCs w:val="16"/>
              </w:rPr>
              <w:t>2830</w:t>
            </w:r>
            <w:r w:rsidRPr="009A7184">
              <w:rPr>
                <w:szCs w:val="16"/>
              </w:rPr>
              <w:tab/>
            </w:r>
          </w:p>
        </w:tc>
        <w:tc>
          <w:tcPr>
            <w:tcW w:w="5044" w:type="dxa"/>
            <w:shd w:val="clear" w:color="auto" w:fill="auto"/>
          </w:tcPr>
          <w:p w14:paraId="3C303543" w14:textId="77777777" w:rsidR="00635155" w:rsidRPr="009A7184" w:rsidRDefault="00635155" w:rsidP="00635155">
            <w:pPr>
              <w:pStyle w:val="ENoteTableText"/>
              <w:rPr>
                <w:szCs w:val="16"/>
              </w:rPr>
            </w:pPr>
            <w:r w:rsidRPr="009A7184">
              <w:rPr>
                <w:szCs w:val="16"/>
              </w:rPr>
              <w:t>am. No. 120, 2001</w:t>
            </w:r>
          </w:p>
        </w:tc>
      </w:tr>
      <w:tr w:rsidR="00635155" w:rsidRPr="009A7184" w14:paraId="6DE21AEA" w14:textId="77777777" w:rsidTr="001F643F">
        <w:trPr>
          <w:cantSplit/>
        </w:trPr>
        <w:tc>
          <w:tcPr>
            <w:tcW w:w="2044" w:type="dxa"/>
            <w:shd w:val="clear" w:color="auto" w:fill="auto"/>
          </w:tcPr>
          <w:p w14:paraId="39DB828B" w14:textId="77777777" w:rsidR="00635155" w:rsidRPr="009A7184" w:rsidRDefault="00635155" w:rsidP="00635155">
            <w:pPr>
              <w:pStyle w:val="ENoteTableText"/>
              <w:tabs>
                <w:tab w:val="center" w:leader="dot" w:pos="2268"/>
              </w:tabs>
              <w:rPr>
                <w:szCs w:val="16"/>
              </w:rPr>
            </w:pPr>
            <w:r w:rsidRPr="009A7184">
              <w:rPr>
                <w:szCs w:val="16"/>
              </w:rPr>
              <w:t>2830.20.00</w:t>
            </w:r>
            <w:r w:rsidRPr="009A7184">
              <w:rPr>
                <w:szCs w:val="16"/>
              </w:rPr>
              <w:tab/>
            </w:r>
          </w:p>
        </w:tc>
        <w:tc>
          <w:tcPr>
            <w:tcW w:w="5044" w:type="dxa"/>
            <w:shd w:val="clear" w:color="auto" w:fill="auto"/>
          </w:tcPr>
          <w:p w14:paraId="352BD6F4" w14:textId="77777777" w:rsidR="00635155" w:rsidRPr="009A7184" w:rsidRDefault="00635155" w:rsidP="00635155">
            <w:pPr>
              <w:pStyle w:val="ENoteTableText"/>
              <w:rPr>
                <w:szCs w:val="16"/>
              </w:rPr>
            </w:pPr>
            <w:r w:rsidRPr="009A7184">
              <w:rPr>
                <w:szCs w:val="16"/>
              </w:rPr>
              <w:t>rep. No. 118, 2006</w:t>
            </w:r>
          </w:p>
        </w:tc>
      </w:tr>
      <w:tr w:rsidR="00635155" w:rsidRPr="009A7184" w14:paraId="77A7492B" w14:textId="77777777" w:rsidTr="001F643F">
        <w:trPr>
          <w:cantSplit/>
        </w:trPr>
        <w:tc>
          <w:tcPr>
            <w:tcW w:w="2044" w:type="dxa"/>
            <w:shd w:val="clear" w:color="auto" w:fill="auto"/>
          </w:tcPr>
          <w:p w14:paraId="162F7FC4" w14:textId="77777777" w:rsidR="00635155" w:rsidRPr="009A7184" w:rsidRDefault="00635155" w:rsidP="00635155">
            <w:pPr>
              <w:pStyle w:val="ENoteTableText"/>
              <w:tabs>
                <w:tab w:val="center" w:leader="dot" w:pos="2268"/>
              </w:tabs>
              <w:rPr>
                <w:szCs w:val="16"/>
              </w:rPr>
            </w:pPr>
            <w:r w:rsidRPr="009A7184">
              <w:rPr>
                <w:szCs w:val="16"/>
              </w:rPr>
              <w:t>2830.30.00</w:t>
            </w:r>
            <w:r w:rsidRPr="009A7184">
              <w:rPr>
                <w:szCs w:val="16"/>
              </w:rPr>
              <w:tab/>
            </w:r>
          </w:p>
        </w:tc>
        <w:tc>
          <w:tcPr>
            <w:tcW w:w="5044" w:type="dxa"/>
            <w:shd w:val="clear" w:color="auto" w:fill="auto"/>
          </w:tcPr>
          <w:p w14:paraId="37454650" w14:textId="77777777" w:rsidR="00635155" w:rsidRPr="009A7184" w:rsidRDefault="00635155" w:rsidP="00635155">
            <w:pPr>
              <w:pStyle w:val="ENoteTableText"/>
              <w:rPr>
                <w:szCs w:val="16"/>
              </w:rPr>
            </w:pPr>
            <w:r w:rsidRPr="009A7184">
              <w:rPr>
                <w:szCs w:val="16"/>
              </w:rPr>
              <w:t>rep. No. 118, 2006</w:t>
            </w:r>
          </w:p>
        </w:tc>
      </w:tr>
      <w:tr w:rsidR="00635155" w:rsidRPr="009A7184" w14:paraId="34ABC78B" w14:textId="77777777" w:rsidTr="001F643F">
        <w:trPr>
          <w:cantSplit/>
        </w:trPr>
        <w:tc>
          <w:tcPr>
            <w:tcW w:w="2044" w:type="dxa"/>
            <w:shd w:val="clear" w:color="auto" w:fill="auto"/>
          </w:tcPr>
          <w:p w14:paraId="67AEFC37" w14:textId="77777777" w:rsidR="00635155" w:rsidRPr="009A7184" w:rsidRDefault="00635155" w:rsidP="00635155">
            <w:pPr>
              <w:pStyle w:val="ENoteTableText"/>
              <w:rPr>
                <w:szCs w:val="16"/>
              </w:rPr>
            </w:pPr>
            <w:r w:rsidRPr="009A7184">
              <w:rPr>
                <w:b/>
                <w:szCs w:val="16"/>
              </w:rPr>
              <w:t>2833</w:t>
            </w:r>
          </w:p>
        </w:tc>
        <w:tc>
          <w:tcPr>
            <w:tcW w:w="5044" w:type="dxa"/>
            <w:shd w:val="clear" w:color="auto" w:fill="auto"/>
          </w:tcPr>
          <w:p w14:paraId="3F0EC517" w14:textId="77777777" w:rsidR="00635155" w:rsidRPr="009A7184" w:rsidRDefault="00635155" w:rsidP="00635155">
            <w:pPr>
              <w:pStyle w:val="ENoteTableText"/>
              <w:rPr>
                <w:szCs w:val="16"/>
              </w:rPr>
            </w:pPr>
          </w:p>
        </w:tc>
      </w:tr>
      <w:tr w:rsidR="00635155" w:rsidRPr="009A7184" w14:paraId="116712FB" w14:textId="77777777" w:rsidTr="001F643F">
        <w:trPr>
          <w:cantSplit/>
        </w:trPr>
        <w:tc>
          <w:tcPr>
            <w:tcW w:w="2044" w:type="dxa"/>
            <w:shd w:val="clear" w:color="auto" w:fill="auto"/>
          </w:tcPr>
          <w:p w14:paraId="3D12DE36" w14:textId="77777777" w:rsidR="00635155" w:rsidRPr="009A7184" w:rsidRDefault="00635155" w:rsidP="00635155">
            <w:pPr>
              <w:pStyle w:val="ENoteTableText"/>
              <w:tabs>
                <w:tab w:val="center" w:leader="dot" w:pos="2268"/>
              </w:tabs>
              <w:rPr>
                <w:szCs w:val="16"/>
              </w:rPr>
            </w:pPr>
            <w:r w:rsidRPr="009A7184">
              <w:rPr>
                <w:szCs w:val="16"/>
              </w:rPr>
              <w:t>2833.23.00</w:t>
            </w:r>
            <w:r w:rsidRPr="009A7184">
              <w:rPr>
                <w:szCs w:val="16"/>
              </w:rPr>
              <w:tab/>
            </w:r>
          </w:p>
        </w:tc>
        <w:tc>
          <w:tcPr>
            <w:tcW w:w="5044" w:type="dxa"/>
            <w:shd w:val="clear" w:color="auto" w:fill="auto"/>
          </w:tcPr>
          <w:p w14:paraId="17E398BC" w14:textId="77777777" w:rsidR="00635155" w:rsidRPr="009A7184" w:rsidRDefault="00635155" w:rsidP="00635155">
            <w:pPr>
              <w:pStyle w:val="ENoteTableText"/>
              <w:rPr>
                <w:szCs w:val="16"/>
              </w:rPr>
            </w:pPr>
            <w:r w:rsidRPr="009A7184">
              <w:rPr>
                <w:szCs w:val="16"/>
              </w:rPr>
              <w:t>am. No. 116, 2000</w:t>
            </w:r>
          </w:p>
        </w:tc>
      </w:tr>
      <w:tr w:rsidR="00635155" w:rsidRPr="009A7184" w14:paraId="44E1557E" w14:textId="77777777" w:rsidTr="001F643F">
        <w:trPr>
          <w:cantSplit/>
        </w:trPr>
        <w:tc>
          <w:tcPr>
            <w:tcW w:w="2044" w:type="dxa"/>
            <w:shd w:val="clear" w:color="auto" w:fill="auto"/>
          </w:tcPr>
          <w:p w14:paraId="3A4FE0E1" w14:textId="77777777" w:rsidR="00635155" w:rsidRPr="009A7184" w:rsidRDefault="00635155" w:rsidP="00635155">
            <w:pPr>
              <w:pStyle w:val="ENoteTableText"/>
              <w:rPr>
                <w:szCs w:val="16"/>
              </w:rPr>
            </w:pPr>
          </w:p>
        </w:tc>
        <w:tc>
          <w:tcPr>
            <w:tcW w:w="5044" w:type="dxa"/>
            <w:shd w:val="clear" w:color="auto" w:fill="auto"/>
          </w:tcPr>
          <w:p w14:paraId="2572EC56" w14:textId="77777777" w:rsidR="00635155" w:rsidRPr="009A7184" w:rsidRDefault="00635155" w:rsidP="00635155">
            <w:pPr>
              <w:pStyle w:val="ENoteTableText"/>
              <w:rPr>
                <w:szCs w:val="16"/>
              </w:rPr>
            </w:pPr>
            <w:r w:rsidRPr="009A7184">
              <w:rPr>
                <w:szCs w:val="16"/>
              </w:rPr>
              <w:t>rep. No. 118, 2006</w:t>
            </w:r>
          </w:p>
        </w:tc>
      </w:tr>
      <w:tr w:rsidR="00635155" w:rsidRPr="009A7184" w14:paraId="7EE330B1" w14:textId="77777777" w:rsidTr="001F643F">
        <w:trPr>
          <w:cantSplit/>
        </w:trPr>
        <w:tc>
          <w:tcPr>
            <w:tcW w:w="2044" w:type="dxa"/>
            <w:shd w:val="clear" w:color="auto" w:fill="auto"/>
          </w:tcPr>
          <w:p w14:paraId="139989BC" w14:textId="77777777" w:rsidR="00635155" w:rsidRPr="009A7184" w:rsidRDefault="00635155" w:rsidP="00635155">
            <w:pPr>
              <w:pStyle w:val="ENoteTableText"/>
              <w:tabs>
                <w:tab w:val="center" w:leader="dot" w:pos="2268"/>
              </w:tabs>
              <w:rPr>
                <w:szCs w:val="16"/>
              </w:rPr>
            </w:pPr>
            <w:r w:rsidRPr="009A7184">
              <w:rPr>
                <w:szCs w:val="16"/>
              </w:rPr>
              <w:t>2833.26.00</w:t>
            </w:r>
            <w:r w:rsidRPr="009A7184">
              <w:rPr>
                <w:szCs w:val="16"/>
              </w:rPr>
              <w:tab/>
            </w:r>
          </w:p>
        </w:tc>
        <w:tc>
          <w:tcPr>
            <w:tcW w:w="5044" w:type="dxa"/>
            <w:shd w:val="clear" w:color="auto" w:fill="auto"/>
          </w:tcPr>
          <w:p w14:paraId="0445A54D" w14:textId="77777777" w:rsidR="00635155" w:rsidRPr="009A7184" w:rsidRDefault="00635155" w:rsidP="00635155">
            <w:pPr>
              <w:pStyle w:val="ENoteTableText"/>
              <w:rPr>
                <w:szCs w:val="16"/>
              </w:rPr>
            </w:pPr>
            <w:r w:rsidRPr="009A7184">
              <w:rPr>
                <w:szCs w:val="16"/>
              </w:rPr>
              <w:t>rep. No. 118, 2006</w:t>
            </w:r>
          </w:p>
        </w:tc>
      </w:tr>
      <w:tr w:rsidR="00635155" w:rsidRPr="009A7184" w14:paraId="5CA16201" w14:textId="77777777" w:rsidTr="001F643F">
        <w:trPr>
          <w:cantSplit/>
        </w:trPr>
        <w:tc>
          <w:tcPr>
            <w:tcW w:w="2044" w:type="dxa"/>
            <w:shd w:val="clear" w:color="auto" w:fill="auto"/>
          </w:tcPr>
          <w:p w14:paraId="6CCFFF91" w14:textId="77777777" w:rsidR="00635155" w:rsidRPr="009A7184" w:rsidRDefault="00635155" w:rsidP="00635155">
            <w:pPr>
              <w:pStyle w:val="ENoteTableText"/>
              <w:tabs>
                <w:tab w:val="center" w:leader="dot" w:pos="2268"/>
              </w:tabs>
              <w:rPr>
                <w:szCs w:val="16"/>
              </w:rPr>
            </w:pPr>
            <w:r w:rsidRPr="009A7184">
              <w:rPr>
                <w:szCs w:val="16"/>
              </w:rPr>
              <w:t>2833.29</w:t>
            </w:r>
            <w:r w:rsidRPr="009A7184">
              <w:rPr>
                <w:szCs w:val="16"/>
              </w:rPr>
              <w:tab/>
            </w:r>
          </w:p>
        </w:tc>
        <w:tc>
          <w:tcPr>
            <w:tcW w:w="5044" w:type="dxa"/>
            <w:shd w:val="clear" w:color="auto" w:fill="auto"/>
          </w:tcPr>
          <w:p w14:paraId="028C54E4" w14:textId="77777777" w:rsidR="00635155" w:rsidRPr="009A7184" w:rsidRDefault="00635155" w:rsidP="00635155">
            <w:pPr>
              <w:pStyle w:val="ENoteTableText"/>
              <w:rPr>
                <w:szCs w:val="16"/>
              </w:rPr>
            </w:pPr>
            <w:r w:rsidRPr="009A7184">
              <w:rPr>
                <w:szCs w:val="16"/>
              </w:rPr>
              <w:t>ad. No. 118, 2006</w:t>
            </w:r>
          </w:p>
        </w:tc>
      </w:tr>
      <w:tr w:rsidR="00635155" w:rsidRPr="009A7184" w14:paraId="5EAC4E9C" w14:textId="77777777" w:rsidTr="001F643F">
        <w:trPr>
          <w:cantSplit/>
        </w:trPr>
        <w:tc>
          <w:tcPr>
            <w:tcW w:w="2044" w:type="dxa"/>
            <w:shd w:val="clear" w:color="auto" w:fill="auto"/>
          </w:tcPr>
          <w:p w14:paraId="36399C87" w14:textId="77777777" w:rsidR="00635155" w:rsidRPr="009A7184" w:rsidRDefault="00635155" w:rsidP="00635155">
            <w:pPr>
              <w:pStyle w:val="ENoteTableText"/>
              <w:tabs>
                <w:tab w:val="center" w:leader="dot" w:pos="2268"/>
              </w:tabs>
              <w:rPr>
                <w:szCs w:val="16"/>
              </w:rPr>
            </w:pPr>
            <w:r w:rsidRPr="009A7184">
              <w:rPr>
                <w:szCs w:val="16"/>
              </w:rPr>
              <w:t>2833.29.00</w:t>
            </w:r>
            <w:r w:rsidRPr="009A7184">
              <w:rPr>
                <w:szCs w:val="16"/>
              </w:rPr>
              <w:tab/>
            </w:r>
          </w:p>
        </w:tc>
        <w:tc>
          <w:tcPr>
            <w:tcW w:w="5044" w:type="dxa"/>
            <w:shd w:val="clear" w:color="auto" w:fill="auto"/>
          </w:tcPr>
          <w:p w14:paraId="5B36C18E" w14:textId="77777777" w:rsidR="00635155" w:rsidRPr="009A7184" w:rsidRDefault="00635155" w:rsidP="00635155">
            <w:pPr>
              <w:pStyle w:val="ENoteTableText"/>
              <w:rPr>
                <w:szCs w:val="16"/>
              </w:rPr>
            </w:pPr>
            <w:r w:rsidRPr="009A7184">
              <w:rPr>
                <w:szCs w:val="16"/>
              </w:rPr>
              <w:t>rep. No. 118, 2006</w:t>
            </w:r>
          </w:p>
        </w:tc>
      </w:tr>
      <w:tr w:rsidR="00635155" w:rsidRPr="009A7184" w14:paraId="188A4788" w14:textId="77777777" w:rsidTr="001F643F">
        <w:trPr>
          <w:cantSplit/>
        </w:trPr>
        <w:tc>
          <w:tcPr>
            <w:tcW w:w="2044" w:type="dxa"/>
            <w:shd w:val="clear" w:color="auto" w:fill="auto"/>
          </w:tcPr>
          <w:p w14:paraId="13509157" w14:textId="77777777" w:rsidR="00635155" w:rsidRPr="009A7184" w:rsidRDefault="00635155" w:rsidP="00635155">
            <w:pPr>
              <w:pStyle w:val="ENoteTableText"/>
              <w:tabs>
                <w:tab w:val="center" w:leader="dot" w:pos="2268"/>
              </w:tabs>
              <w:rPr>
                <w:szCs w:val="16"/>
              </w:rPr>
            </w:pPr>
            <w:r w:rsidRPr="009A7184">
              <w:rPr>
                <w:szCs w:val="16"/>
              </w:rPr>
              <w:t>2833.29.10</w:t>
            </w:r>
            <w:r w:rsidRPr="009A7184">
              <w:rPr>
                <w:szCs w:val="16"/>
              </w:rPr>
              <w:tab/>
            </w:r>
          </w:p>
        </w:tc>
        <w:tc>
          <w:tcPr>
            <w:tcW w:w="5044" w:type="dxa"/>
            <w:shd w:val="clear" w:color="auto" w:fill="auto"/>
          </w:tcPr>
          <w:p w14:paraId="14E461D8" w14:textId="77777777" w:rsidR="00635155" w:rsidRPr="009A7184" w:rsidRDefault="00635155" w:rsidP="00635155">
            <w:pPr>
              <w:pStyle w:val="ENoteTableText"/>
              <w:rPr>
                <w:szCs w:val="16"/>
              </w:rPr>
            </w:pPr>
            <w:r w:rsidRPr="009A7184">
              <w:rPr>
                <w:szCs w:val="16"/>
              </w:rPr>
              <w:t>ad. No. 118, 2006</w:t>
            </w:r>
          </w:p>
        </w:tc>
      </w:tr>
      <w:tr w:rsidR="00635155" w:rsidRPr="009A7184" w14:paraId="0180D242" w14:textId="77777777" w:rsidTr="001F643F">
        <w:trPr>
          <w:cantSplit/>
        </w:trPr>
        <w:tc>
          <w:tcPr>
            <w:tcW w:w="2044" w:type="dxa"/>
            <w:shd w:val="clear" w:color="auto" w:fill="auto"/>
          </w:tcPr>
          <w:p w14:paraId="0BE6D865" w14:textId="77777777" w:rsidR="00635155" w:rsidRPr="009A7184" w:rsidRDefault="00635155" w:rsidP="00635155">
            <w:pPr>
              <w:pStyle w:val="ENoteTableText"/>
              <w:tabs>
                <w:tab w:val="center" w:leader="dot" w:pos="2268"/>
              </w:tabs>
              <w:rPr>
                <w:szCs w:val="16"/>
              </w:rPr>
            </w:pPr>
            <w:r w:rsidRPr="009A7184">
              <w:rPr>
                <w:szCs w:val="16"/>
              </w:rPr>
              <w:t>2833.29.90</w:t>
            </w:r>
            <w:r w:rsidRPr="009A7184">
              <w:rPr>
                <w:szCs w:val="16"/>
              </w:rPr>
              <w:tab/>
            </w:r>
          </w:p>
        </w:tc>
        <w:tc>
          <w:tcPr>
            <w:tcW w:w="5044" w:type="dxa"/>
            <w:shd w:val="clear" w:color="auto" w:fill="auto"/>
          </w:tcPr>
          <w:p w14:paraId="32083FB5" w14:textId="77777777" w:rsidR="00635155" w:rsidRPr="009A7184" w:rsidRDefault="00635155" w:rsidP="00635155">
            <w:pPr>
              <w:pStyle w:val="ENoteTableText"/>
              <w:rPr>
                <w:szCs w:val="16"/>
              </w:rPr>
            </w:pPr>
            <w:r w:rsidRPr="009A7184">
              <w:rPr>
                <w:szCs w:val="16"/>
              </w:rPr>
              <w:t>ad. No. 118, 2006</w:t>
            </w:r>
          </w:p>
        </w:tc>
      </w:tr>
      <w:tr w:rsidR="00635155" w:rsidRPr="009A7184" w14:paraId="342D1A0D" w14:textId="77777777" w:rsidTr="001F643F">
        <w:trPr>
          <w:cantSplit/>
        </w:trPr>
        <w:tc>
          <w:tcPr>
            <w:tcW w:w="2044" w:type="dxa"/>
            <w:shd w:val="clear" w:color="auto" w:fill="auto"/>
          </w:tcPr>
          <w:p w14:paraId="460ED6BD" w14:textId="77777777" w:rsidR="00635155" w:rsidRPr="009A7184" w:rsidRDefault="00635155" w:rsidP="00635155">
            <w:pPr>
              <w:pStyle w:val="ENoteTableText"/>
              <w:rPr>
                <w:szCs w:val="16"/>
              </w:rPr>
            </w:pPr>
            <w:r w:rsidRPr="009A7184">
              <w:rPr>
                <w:b/>
                <w:szCs w:val="16"/>
              </w:rPr>
              <w:t>2834</w:t>
            </w:r>
          </w:p>
        </w:tc>
        <w:tc>
          <w:tcPr>
            <w:tcW w:w="5044" w:type="dxa"/>
            <w:shd w:val="clear" w:color="auto" w:fill="auto"/>
          </w:tcPr>
          <w:p w14:paraId="4250E34F" w14:textId="77777777" w:rsidR="00635155" w:rsidRPr="009A7184" w:rsidRDefault="00635155" w:rsidP="00635155">
            <w:pPr>
              <w:pStyle w:val="ENoteTableText"/>
              <w:rPr>
                <w:szCs w:val="16"/>
              </w:rPr>
            </w:pPr>
          </w:p>
        </w:tc>
      </w:tr>
      <w:tr w:rsidR="00635155" w:rsidRPr="009A7184" w14:paraId="5F086CCC" w14:textId="77777777" w:rsidTr="001F643F">
        <w:trPr>
          <w:cantSplit/>
        </w:trPr>
        <w:tc>
          <w:tcPr>
            <w:tcW w:w="2044" w:type="dxa"/>
            <w:shd w:val="clear" w:color="auto" w:fill="auto"/>
          </w:tcPr>
          <w:p w14:paraId="414D4215" w14:textId="77777777" w:rsidR="00635155" w:rsidRPr="009A7184" w:rsidRDefault="00635155" w:rsidP="00635155">
            <w:pPr>
              <w:pStyle w:val="ENoteTableText"/>
              <w:tabs>
                <w:tab w:val="center" w:leader="dot" w:pos="2268"/>
              </w:tabs>
              <w:rPr>
                <w:szCs w:val="16"/>
              </w:rPr>
            </w:pPr>
            <w:r w:rsidRPr="009A7184">
              <w:rPr>
                <w:szCs w:val="16"/>
              </w:rPr>
              <w:t>2834.22.00</w:t>
            </w:r>
            <w:r w:rsidRPr="009A7184">
              <w:rPr>
                <w:szCs w:val="16"/>
              </w:rPr>
              <w:tab/>
            </w:r>
          </w:p>
        </w:tc>
        <w:tc>
          <w:tcPr>
            <w:tcW w:w="5044" w:type="dxa"/>
            <w:shd w:val="clear" w:color="auto" w:fill="auto"/>
          </w:tcPr>
          <w:p w14:paraId="4BED05E8" w14:textId="77777777" w:rsidR="00635155" w:rsidRPr="009A7184" w:rsidRDefault="00635155" w:rsidP="00635155">
            <w:pPr>
              <w:pStyle w:val="ENoteTableText"/>
              <w:rPr>
                <w:szCs w:val="16"/>
              </w:rPr>
            </w:pPr>
            <w:r w:rsidRPr="009A7184">
              <w:rPr>
                <w:szCs w:val="16"/>
              </w:rPr>
              <w:t>rep. No. 120, 2001</w:t>
            </w:r>
          </w:p>
        </w:tc>
      </w:tr>
      <w:tr w:rsidR="00635155" w:rsidRPr="009A7184" w14:paraId="6C76E8EB" w14:textId="77777777" w:rsidTr="001F643F">
        <w:trPr>
          <w:cantSplit/>
        </w:trPr>
        <w:tc>
          <w:tcPr>
            <w:tcW w:w="2044" w:type="dxa"/>
            <w:shd w:val="clear" w:color="auto" w:fill="auto"/>
          </w:tcPr>
          <w:p w14:paraId="6142ADF1" w14:textId="77777777" w:rsidR="00635155" w:rsidRPr="009A7184" w:rsidRDefault="00635155" w:rsidP="00635155">
            <w:pPr>
              <w:pStyle w:val="ENoteTableText"/>
              <w:keepNext/>
              <w:rPr>
                <w:szCs w:val="16"/>
              </w:rPr>
            </w:pPr>
            <w:r w:rsidRPr="009A7184">
              <w:rPr>
                <w:b/>
                <w:szCs w:val="16"/>
              </w:rPr>
              <w:t>2835</w:t>
            </w:r>
          </w:p>
        </w:tc>
        <w:tc>
          <w:tcPr>
            <w:tcW w:w="5044" w:type="dxa"/>
            <w:shd w:val="clear" w:color="auto" w:fill="auto"/>
          </w:tcPr>
          <w:p w14:paraId="5617DC9A" w14:textId="77777777" w:rsidR="00635155" w:rsidRPr="009A7184" w:rsidRDefault="00635155" w:rsidP="00635155">
            <w:pPr>
              <w:pStyle w:val="ENoteTableText"/>
              <w:rPr>
                <w:szCs w:val="16"/>
              </w:rPr>
            </w:pPr>
          </w:p>
        </w:tc>
      </w:tr>
      <w:tr w:rsidR="00635155" w:rsidRPr="009A7184" w14:paraId="5586CD7C" w14:textId="77777777" w:rsidTr="001F643F">
        <w:trPr>
          <w:cantSplit/>
        </w:trPr>
        <w:tc>
          <w:tcPr>
            <w:tcW w:w="2044" w:type="dxa"/>
            <w:shd w:val="clear" w:color="auto" w:fill="auto"/>
          </w:tcPr>
          <w:p w14:paraId="28D26B92" w14:textId="77777777" w:rsidR="00635155" w:rsidRPr="009A7184" w:rsidRDefault="00635155" w:rsidP="00635155">
            <w:pPr>
              <w:pStyle w:val="ENoteTableText"/>
              <w:tabs>
                <w:tab w:val="center" w:leader="dot" w:pos="2268"/>
              </w:tabs>
              <w:rPr>
                <w:szCs w:val="16"/>
              </w:rPr>
            </w:pPr>
            <w:r w:rsidRPr="009A7184">
              <w:rPr>
                <w:szCs w:val="16"/>
              </w:rPr>
              <w:t>2835</w:t>
            </w:r>
            <w:r w:rsidRPr="009A7184">
              <w:rPr>
                <w:szCs w:val="16"/>
              </w:rPr>
              <w:tab/>
            </w:r>
          </w:p>
        </w:tc>
        <w:tc>
          <w:tcPr>
            <w:tcW w:w="5044" w:type="dxa"/>
            <w:shd w:val="clear" w:color="auto" w:fill="auto"/>
          </w:tcPr>
          <w:p w14:paraId="2B757E9B" w14:textId="77777777" w:rsidR="00635155" w:rsidRPr="009A7184" w:rsidRDefault="00635155" w:rsidP="00635155">
            <w:pPr>
              <w:pStyle w:val="ENoteTableText"/>
              <w:rPr>
                <w:szCs w:val="16"/>
              </w:rPr>
            </w:pPr>
            <w:r w:rsidRPr="009A7184">
              <w:rPr>
                <w:szCs w:val="16"/>
              </w:rPr>
              <w:t>am. No. 120, 2001</w:t>
            </w:r>
          </w:p>
        </w:tc>
      </w:tr>
      <w:tr w:rsidR="00635155" w:rsidRPr="009A7184" w14:paraId="442E3C13" w14:textId="77777777" w:rsidTr="001F643F">
        <w:trPr>
          <w:cantSplit/>
        </w:trPr>
        <w:tc>
          <w:tcPr>
            <w:tcW w:w="2044" w:type="dxa"/>
            <w:shd w:val="clear" w:color="auto" w:fill="auto"/>
          </w:tcPr>
          <w:p w14:paraId="2F85EB55" w14:textId="77777777" w:rsidR="00635155" w:rsidRPr="009A7184" w:rsidRDefault="00635155" w:rsidP="00635155">
            <w:pPr>
              <w:pStyle w:val="ENoteTableText"/>
              <w:tabs>
                <w:tab w:val="center" w:leader="dot" w:pos="2268"/>
              </w:tabs>
              <w:rPr>
                <w:szCs w:val="16"/>
              </w:rPr>
            </w:pPr>
            <w:r w:rsidRPr="009A7184">
              <w:rPr>
                <w:szCs w:val="16"/>
              </w:rPr>
              <w:t>2835.23.00</w:t>
            </w:r>
            <w:r w:rsidRPr="009A7184">
              <w:rPr>
                <w:szCs w:val="16"/>
              </w:rPr>
              <w:tab/>
            </w:r>
          </w:p>
        </w:tc>
        <w:tc>
          <w:tcPr>
            <w:tcW w:w="5044" w:type="dxa"/>
            <w:shd w:val="clear" w:color="auto" w:fill="auto"/>
          </w:tcPr>
          <w:p w14:paraId="3FA1FB30" w14:textId="77777777" w:rsidR="00635155" w:rsidRPr="009A7184" w:rsidRDefault="00635155" w:rsidP="00635155">
            <w:pPr>
              <w:pStyle w:val="ENoteTableText"/>
              <w:rPr>
                <w:szCs w:val="16"/>
              </w:rPr>
            </w:pPr>
            <w:r w:rsidRPr="009A7184">
              <w:rPr>
                <w:szCs w:val="16"/>
              </w:rPr>
              <w:t>am. No. 116, 2000</w:t>
            </w:r>
          </w:p>
        </w:tc>
      </w:tr>
      <w:tr w:rsidR="00635155" w:rsidRPr="009A7184" w14:paraId="74485BDA" w14:textId="77777777" w:rsidTr="001F643F">
        <w:trPr>
          <w:cantSplit/>
        </w:trPr>
        <w:tc>
          <w:tcPr>
            <w:tcW w:w="2044" w:type="dxa"/>
            <w:shd w:val="clear" w:color="auto" w:fill="auto"/>
          </w:tcPr>
          <w:p w14:paraId="3CC3845D" w14:textId="77777777" w:rsidR="00635155" w:rsidRPr="009A7184" w:rsidRDefault="00635155" w:rsidP="00635155">
            <w:pPr>
              <w:pStyle w:val="ENoteTableText"/>
              <w:rPr>
                <w:szCs w:val="16"/>
              </w:rPr>
            </w:pPr>
          </w:p>
        </w:tc>
        <w:tc>
          <w:tcPr>
            <w:tcW w:w="5044" w:type="dxa"/>
            <w:shd w:val="clear" w:color="auto" w:fill="auto"/>
          </w:tcPr>
          <w:p w14:paraId="33B9A6FF" w14:textId="77777777" w:rsidR="00635155" w:rsidRPr="009A7184" w:rsidRDefault="00635155" w:rsidP="00635155">
            <w:pPr>
              <w:pStyle w:val="ENoteTableText"/>
              <w:rPr>
                <w:szCs w:val="16"/>
              </w:rPr>
            </w:pPr>
            <w:r w:rsidRPr="009A7184">
              <w:rPr>
                <w:szCs w:val="16"/>
              </w:rPr>
              <w:t>rep. No. 118, 2006</w:t>
            </w:r>
          </w:p>
        </w:tc>
      </w:tr>
      <w:tr w:rsidR="00635155" w:rsidRPr="009A7184" w14:paraId="48884CC2" w14:textId="77777777" w:rsidTr="001F643F">
        <w:trPr>
          <w:cantSplit/>
        </w:trPr>
        <w:tc>
          <w:tcPr>
            <w:tcW w:w="2044" w:type="dxa"/>
            <w:shd w:val="clear" w:color="auto" w:fill="auto"/>
          </w:tcPr>
          <w:p w14:paraId="16F8A485" w14:textId="77777777" w:rsidR="00635155" w:rsidRPr="009A7184" w:rsidRDefault="00635155" w:rsidP="00635155">
            <w:pPr>
              <w:pStyle w:val="ENoteTableText"/>
              <w:tabs>
                <w:tab w:val="center" w:leader="dot" w:pos="2268"/>
              </w:tabs>
              <w:rPr>
                <w:szCs w:val="16"/>
              </w:rPr>
            </w:pPr>
            <w:r w:rsidRPr="009A7184">
              <w:rPr>
                <w:szCs w:val="16"/>
              </w:rPr>
              <w:t>2835.24.00</w:t>
            </w:r>
            <w:r w:rsidRPr="009A7184">
              <w:rPr>
                <w:szCs w:val="16"/>
              </w:rPr>
              <w:tab/>
            </w:r>
          </w:p>
        </w:tc>
        <w:tc>
          <w:tcPr>
            <w:tcW w:w="5044" w:type="dxa"/>
            <w:shd w:val="clear" w:color="auto" w:fill="auto"/>
          </w:tcPr>
          <w:p w14:paraId="5BCC5290" w14:textId="77777777" w:rsidR="00635155" w:rsidRPr="009A7184" w:rsidRDefault="00635155" w:rsidP="00635155">
            <w:pPr>
              <w:pStyle w:val="ENoteTableText"/>
              <w:rPr>
                <w:szCs w:val="16"/>
              </w:rPr>
            </w:pPr>
            <w:r w:rsidRPr="009A7184">
              <w:rPr>
                <w:szCs w:val="16"/>
              </w:rPr>
              <w:t>am. No. 116, 2000</w:t>
            </w:r>
          </w:p>
        </w:tc>
      </w:tr>
      <w:tr w:rsidR="00635155" w:rsidRPr="009A7184" w14:paraId="53D3F41F" w14:textId="77777777" w:rsidTr="001F643F">
        <w:trPr>
          <w:cantSplit/>
        </w:trPr>
        <w:tc>
          <w:tcPr>
            <w:tcW w:w="2044" w:type="dxa"/>
            <w:shd w:val="clear" w:color="auto" w:fill="auto"/>
          </w:tcPr>
          <w:p w14:paraId="2FF57E47" w14:textId="77777777" w:rsidR="00635155" w:rsidRPr="009A7184" w:rsidRDefault="00635155" w:rsidP="00635155">
            <w:pPr>
              <w:pStyle w:val="ENoteTableText"/>
              <w:rPr>
                <w:szCs w:val="16"/>
              </w:rPr>
            </w:pPr>
            <w:r w:rsidRPr="009A7184">
              <w:rPr>
                <w:b/>
                <w:szCs w:val="16"/>
              </w:rPr>
              <w:t>2836</w:t>
            </w:r>
          </w:p>
        </w:tc>
        <w:tc>
          <w:tcPr>
            <w:tcW w:w="5044" w:type="dxa"/>
            <w:shd w:val="clear" w:color="auto" w:fill="auto"/>
          </w:tcPr>
          <w:p w14:paraId="77FA2E6D" w14:textId="77777777" w:rsidR="00635155" w:rsidRPr="009A7184" w:rsidRDefault="00635155" w:rsidP="00635155">
            <w:pPr>
              <w:pStyle w:val="ENoteTableText"/>
              <w:rPr>
                <w:szCs w:val="16"/>
              </w:rPr>
            </w:pPr>
          </w:p>
        </w:tc>
      </w:tr>
      <w:tr w:rsidR="00635155" w:rsidRPr="009A7184" w14:paraId="5494086B" w14:textId="77777777" w:rsidTr="001F643F">
        <w:trPr>
          <w:cantSplit/>
        </w:trPr>
        <w:tc>
          <w:tcPr>
            <w:tcW w:w="2044" w:type="dxa"/>
            <w:shd w:val="clear" w:color="auto" w:fill="auto"/>
          </w:tcPr>
          <w:p w14:paraId="05493217" w14:textId="77777777" w:rsidR="00635155" w:rsidRPr="009A7184" w:rsidRDefault="00635155" w:rsidP="00635155">
            <w:pPr>
              <w:pStyle w:val="ENoteTableText"/>
              <w:tabs>
                <w:tab w:val="center" w:leader="dot" w:pos="2268"/>
              </w:tabs>
              <w:rPr>
                <w:szCs w:val="16"/>
              </w:rPr>
            </w:pPr>
            <w:r w:rsidRPr="009A7184">
              <w:rPr>
                <w:szCs w:val="16"/>
              </w:rPr>
              <w:t>2836.10.00</w:t>
            </w:r>
            <w:r w:rsidRPr="009A7184">
              <w:rPr>
                <w:szCs w:val="16"/>
              </w:rPr>
              <w:tab/>
            </w:r>
          </w:p>
        </w:tc>
        <w:tc>
          <w:tcPr>
            <w:tcW w:w="5044" w:type="dxa"/>
            <w:shd w:val="clear" w:color="auto" w:fill="auto"/>
          </w:tcPr>
          <w:p w14:paraId="64135440" w14:textId="77777777" w:rsidR="00635155" w:rsidRPr="009A7184" w:rsidRDefault="00635155" w:rsidP="00635155">
            <w:pPr>
              <w:pStyle w:val="ENoteTableText"/>
              <w:rPr>
                <w:szCs w:val="16"/>
              </w:rPr>
            </w:pPr>
            <w:r w:rsidRPr="009A7184">
              <w:rPr>
                <w:szCs w:val="16"/>
              </w:rPr>
              <w:t>rep. No. 118, 2006</w:t>
            </w:r>
          </w:p>
        </w:tc>
      </w:tr>
      <w:tr w:rsidR="00635155" w:rsidRPr="009A7184" w14:paraId="7D68D15C" w14:textId="77777777" w:rsidTr="001F643F">
        <w:trPr>
          <w:cantSplit/>
        </w:trPr>
        <w:tc>
          <w:tcPr>
            <w:tcW w:w="2044" w:type="dxa"/>
            <w:shd w:val="clear" w:color="auto" w:fill="auto"/>
          </w:tcPr>
          <w:p w14:paraId="4E13E3A9" w14:textId="77777777" w:rsidR="00635155" w:rsidRPr="009A7184" w:rsidRDefault="00635155" w:rsidP="00635155">
            <w:pPr>
              <w:pStyle w:val="ENoteTableText"/>
              <w:tabs>
                <w:tab w:val="center" w:leader="dot" w:pos="2268"/>
              </w:tabs>
              <w:rPr>
                <w:szCs w:val="16"/>
              </w:rPr>
            </w:pPr>
            <w:r w:rsidRPr="009A7184">
              <w:rPr>
                <w:szCs w:val="16"/>
              </w:rPr>
              <w:t>2836.70.00</w:t>
            </w:r>
            <w:r w:rsidRPr="009A7184">
              <w:rPr>
                <w:szCs w:val="16"/>
              </w:rPr>
              <w:tab/>
            </w:r>
          </w:p>
        </w:tc>
        <w:tc>
          <w:tcPr>
            <w:tcW w:w="5044" w:type="dxa"/>
            <w:shd w:val="clear" w:color="auto" w:fill="auto"/>
          </w:tcPr>
          <w:p w14:paraId="6C11AEB9" w14:textId="77777777" w:rsidR="00635155" w:rsidRPr="009A7184" w:rsidRDefault="00635155" w:rsidP="00635155">
            <w:pPr>
              <w:pStyle w:val="ENoteTableText"/>
              <w:rPr>
                <w:szCs w:val="16"/>
              </w:rPr>
            </w:pPr>
            <w:r w:rsidRPr="009A7184">
              <w:rPr>
                <w:szCs w:val="16"/>
              </w:rPr>
              <w:t>am. No. 120, 2001</w:t>
            </w:r>
          </w:p>
        </w:tc>
      </w:tr>
      <w:tr w:rsidR="00635155" w:rsidRPr="009A7184" w14:paraId="35D502FF" w14:textId="77777777" w:rsidTr="001F643F">
        <w:trPr>
          <w:cantSplit/>
        </w:trPr>
        <w:tc>
          <w:tcPr>
            <w:tcW w:w="2044" w:type="dxa"/>
            <w:shd w:val="clear" w:color="auto" w:fill="auto"/>
          </w:tcPr>
          <w:p w14:paraId="3934B4D4" w14:textId="77777777" w:rsidR="00635155" w:rsidRPr="009A7184" w:rsidRDefault="00635155" w:rsidP="00635155">
            <w:pPr>
              <w:pStyle w:val="ENoteTableText"/>
              <w:rPr>
                <w:szCs w:val="16"/>
              </w:rPr>
            </w:pPr>
          </w:p>
        </w:tc>
        <w:tc>
          <w:tcPr>
            <w:tcW w:w="5044" w:type="dxa"/>
            <w:shd w:val="clear" w:color="auto" w:fill="auto"/>
          </w:tcPr>
          <w:p w14:paraId="3609ECFA" w14:textId="77777777" w:rsidR="00635155" w:rsidRPr="009A7184" w:rsidRDefault="00635155" w:rsidP="00635155">
            <w:pPr>
              <w:pStyle w:val="ENoteTableText"/>
              <w:rPr>
                <w:szCs w:val="16"/>
              </w:rPr>
            </w:pPr>
            <w:r w:rsidRPr="009A7184">
              <w:rPr>
                <w:szCs w:val="16"/>
              </w:rPr>
              <w:t>rep. No. 118, 2006</w:t>
            </w:r>
          </w:p>
        </w:tc>
      </w:tr>
      <w:tr w:rsidR="00635155" w:rsidRPr="009A7184" w14:paraId="071118BF" w14:textId="77777777" w:rsidTr="001F643F">
        <w:trPr>
          <w:cantSplit/>
        </w:trPr>
        <w:tc>
          <w:tcPr>
            <w:tcW w:w="2044" w:type="dxa"/>
            <w:shd w:val="clear" w:color="auto" w:fill="auto"/>
          </w:tcPr>
          <w:p w14:paraId="47E0B1C0" w14:textId="77777777" w:rsidR="00635155" w:rsidRPr="009A7184" w:rsidRDefault="00635155" w:rsidP="00635155">
            <w:pPr>
              <w:pStyle w:val="ENoteTableText"/>
              <w:keepNext/>
              <w:rPr>
                <w:szCs w:val="16"/>
              </w:rPr>
            </w:pPr>
            <w:r w:rsidRPr="009A7184">
              <w:rPr>
                <w:b/>
                <w:szCs w:val="16"/>
              </w:rPr>
              <w:t>2838</w:t>
            </w:r>
          </w:p>
        </w:tc>
        <w:tc>
          <w:tcPr>
            <w:tcW w:w="5044" w:type="dxa"/>
            <w:shd w:val="clear" w:color="auto" w:fill="auto"/>
          </w:tcPr>
          <w:p w14:paraId="120FE6AC" w14:textId="77777777" w:rsidR="00635155" w:rsidRPr="009A7184" w:rsidRDefault="00635155" w:rsidP="00635155">
            <w:pPr>
              <w:pStyle w:val="ENoteTableText"/>
              <w:rPr>
                <w:szCs w:val="16"/>
              </w:rPr>
            </w:pPr>
          </w:p>
        </w:tc>
      </w:tr>
      <w:tr w:rsidR="00635155" w:rsidRPr="009A7184" w14:paraId="4242C0D3" w14:textId="77777777" w:rsidTr="001F643F">
        <w:trPr>
          <w:cantSplit/>
        </w:trPr>
        <w:tc>
          <w:tcPr>
            <w:tcW w:w="2044" w:type="dxa"/>
            <w:shd w:val="clear" w:color="auto" w:fill="auto"/>
          </w:tcPr>
          <w:p w14:paraId="35EF1D12" w14:textId="77777777" w:rsidR="00635155" w:rsidRPr="009A7184" w:rsidRDefault="00635155" w:rsidP="00635155">
            <w:pPr>
              <w:pStyle w:val="ENoteTableText"/>
              <w:tabs>
                <w:tab w:val="center" w:leader="dot" w:pos="2268"/>
              </w:tabs>
              <w:rPr>
                <w:szCs w:val="16"/>
              </w:rPr>
            </w:pPr>
            <w:r w:rsidRPr="009A7184">
              <w:rPr>
                <w:szCs w:val="16"/>
              </w:rPr>
              <w:t>2838.00.00</w:t>
            </w:r>
            <w:r w:rsidRPr="009A7184">
              <w:rPr>
                <w:szCs w:val="16"/>
              </w:rPr>
              <w:tab/>
            </w:r>
          </w:p>
        </w:tc>
        <w:tc>
          <w:tcPr>
            <w:tcW w:w="5044" w:type="dxa"/>
            <w:shd w:val="clear" w:color="auto" w:fill="auto"/>
          </w:tcPr>
          <w:p w14:paraId="313B1288" w14:textId="77777777" w:rsidR="00635155" w:rsidRPr="009A7184" w:rsidRDefault="00635155" w:rsidP="00635155">
            <w:pPr>
              <w:pStyle w:val="ENoteTableText"/>
              <w:rPr>
                <w:szCs w:val="16"/>
              </w:rPr>
            </w:pPr>
            <w:r w:rsidRPr="009A7184">
              <w:rPr>
                <w:szCs w:val="16"/>
              </w:rPr>
              <w:t>rep. No. 118, 2006</w:t>
            </w:r>
          </w:p>
        </w:tc>
      </w:tr>
      <w:tr w:rsidR="00635155" w:rsidRPr="009A7184" w14:paraId="0FEAD1DF" w14:textId="77777777" w:rsidTr="001F643F">
        <w:trPr>
          <w:cantSplit/>
        </w:trPr>
        <w:tc>
          <w:tcPr>
            <w:tcW w:w="2044" w:type="dxa"/>
            <w:shd w:val="clear" w:color="auto" w:fill="auto"/>
          </w:tcPr>
          <w:p w14:paraId="15EC3B31" w14:textId="77777777" w:rsidR="00635155" w:rsidRPr="009A7184" w:rsidRDefault="00635155" w:rsidP="00635155">
            <w:pPr>
              <w:pStyle w:val="ENoteTableText"/>
              <w:rPr>
                <w:szCs w:val="16"/>
              </w:rPr>
            </w:pPr>
            <w:r w:rsidRPr="009A7184">
              <w:rPr>
                <w:b/>
                <w:szCs w:val="16"/>
              </w:rPr>
              <w:t>2839</w:t>
            </w:r>
          </w:p>
        </w:tc>
        <w:tc>
          <w:tcPr>
            <w:tcW w:w="5044" w:type="dxa"/>
            <w:shd w:val="clear" w:color="auto" w:fill="auto"/>
          </w:tcPr>
          <w:p w14:paraId="22A786CB" w14:textId="77777777" w:rsidR="00635155" w:rsidRPr="009A7184" w:rsidRDefault="00635155" w:rsidP="00635155">
            <w:pPr>
              <w:pStyle w:val="ENoteTableText"/>
              <w:rPr>
                <w:szCs w:val="16"/>
              </w:rPr>
            </w:pPr>
          </w:p>
        </w:tc>
      </w:tr>
      <w:tr w:rsidR="00635155" w:rsidRPr="009A7184" w14:paraId="348E3249" w14:textId="77777777" w:rsidTr="001F643F">
        <w:trPr>
          <w:cantSplit/>
        </w:trPr>
        <w:tc>
          <w:tcPr>
            <w:tcW w:w="2044" w:type="dxa"/>
            <w:shd w:val="clear" w:color="auto" w:fill="auto"/>
          </w:tcPr>
          <w:p w14:paraId="3E820D5C" w14:textId="77777777" w:rsidR="00635155" w:rsidRPr="009A7184" w:rsidRDefault="00635155" w:rsidP="00635155">
            <w:pPr>
              <w:pStyle w:val="ENoteTableText"/>
              <w:tabs>
                <w:tab w:val="center" w:leader="dot" w:pos="2268"/>
              </w:tabs>
              <w:rPr>
                <w:szCs w:val="16"/>
              </w:rPr>
            </w:pPr>
            <w:r w:rsidRPr="009A7184">
              <w:rPr>
                <w:szCs w:val="16"/>
              </w:rPr>
              <w:t>2839.20.00</w:t>
            </w:r>
            <w:r w:rsidRPr="009A7184">
              <w:rPr>
                <w:szCs w:val="16"/>
              </w:rPr>
              <w:tab/>
            </w:r>
          </w:p>
        </w:tc>
        <w:tc>
          <w:tcPr>
            <w:tcW w:w="5044" w:type="dxa"/>
            <w:shd w:val="clear" w:color="auto" w:fill="auto"/>
          </w:tcPr>
          <w:p w14:paraId="1E4768DA" w14:textId="77777777" w:rsidR="00635155" w:rsidRPr="009A7184" w:rsidRDefault="00635155" w:rsidP="00635155">
            <w:pPr>
              <w:pStyle w:val="ENoteTableText"/>
              <w:rPr>
                <w:szCs w:val="16"/>
              </w:rPr>
            </w:pPr>
            <w:r w:rsidRPr="009A7184">
              <w:rPr>
                <w:szCs w:val="16"/>
              </w:rPr>
              <w:t>rep. No. 118, 2006</w:t>
            </w:r>
          </w:p>
        </w:tc>
      </w:tr>
      <w:tr w:rsidR="00635155" w:rsidRPr="009A7184" w14:paraId="5A22EC63" w14:textId="77777777" w:rsidTr="001F643F">
        <w:trPr>
          <w:cantSplit/>
        </w:trPr>
        <w:tc>
          <w:tcPr>
            <w:tcW w:w="2044" w:type="dxa"/>
            <w:shd w:val="clear" w:color="auto" w:fill="auto"/>
          </w:tcPr>
          <w:p w14:paraId="4E2BF21C" w14:textId="77777777" w:rsidR="00635155" w:rsidRPr="009A7184" w:rsidRDefault="00635155" w:rsidP="00635155">
            <w:pPr>
              <w:pStyle w:val="ENoteTableText"/>
              <w:rPr>
                <w:szCs w:val="16"/>
              </w:rPr>
            </w:pPr>
            <w:r w:rsidRPr="009A7184">
              <w:rPr>
                <w:b/>
                <w:szCs w:val="16"/>
              </w:rPr>
              <w:t>2841</w:t>
            </w:r>
          </w:p>
        </w:tc>
        <w:tc>
          <w:tcPr>
            <w:tcW w:w="5044" w:type="dxa"/>
            <w:shd w:val="clear" w:color="auto" w:fill="auto"/>
          </w:tcPr>
          <w:p w14:paraId="06F402FA" w14:textId="77777777" w:rsidR="00635155" w:rsidRPr="009A7184" w:rsidRDefault="00635155" w:rsidP="00635155">
            <w:pPr>
              <w:pStyle w:val="ENoteTableText"/>
              <w:rPr>
                <w:szCs w:val="16"/>
              </w:rPr>
            </w:pPr>
          </w:p>
        </w:tc>
      </w:tr>
      <w:tr w:rsidR="00635155" w:rsidRPr="009A7184" w14:paraId="7A0CE6FB" w14:textId="77777777" w:rsidTr="001F643F">
        <w:trPr>
          <w:cantSplit/>
        </w:trPr>
        <w:tc>
          <w:tcPr>
            <w:tcW w:w="2044" w:type="dxa"/>
            <w:shd w:val="clear" w:color="auto" w:fill="auto"/>
          </w:tcPr>
          <w:p w14:paraId="08D37B51" w14:textId="77777777" w:rsidR="00635155" w:rsidRPr="009A7184" w:rsidRDefault="00635155" w:rsidP="00635155">
            <w:pPr>
              <w:pStyle w:val="ENoteTableText"/>
              <w:tabs>
                <w:tab w:val="center" w:leader="dot" w:pos="2268"/>
              </w:tabs>
              <w:rPr>
                <w:szCs w:val="16"/>
              </w:rPr>
            </w:pPr>
            <w:r w:rsidRPr="009A7184">
              <w:rPr>
                <w:szCs w:val="16"/>
              </w:rPr>
              <w:t>2841.10.00</w:t>
            </w:r>
            <w:r w:rsidRPr="009A7184">
              <w:rPr>
                <w:szCs w:val="16"/>
              </w:rPr>
              <w:tab/>
            </w:r>
          </w:p>
        </w:tc>
        <w:tc>
          <w:tcPr>
            <w:tcW w:w="5044" w:type="dxa"/>
            <w:shd w:val="clear" w:color="auto" w:fill="auto"/>
          </w:tcPr>
          <w:p w14:paraId="342E94BD" w14:textId="77777777" w:rsidR="00635155" w:rsidRPr="009A7184" w:rsidRDefault="00635155" w:rsidP="00635155">
            <w:pPr>
              <w:pStyle w:val="ENoteTableText"/>
              <w:rPr>
                <w:szCs w:val="16"/>
              </w:rPr>
            </w:pPr>
            <w:r w:rsidRPr="009A7184">
              <w:rPr>
                <w:szCs w:val="16"/>
              </w:rPr>
              <w:t>rep. No. 118, 2006</w:t>
            </w:r>
          </w:p>
        </w:tc>
      </w:tr>
      <w:tr w:rsidR="00635155" w:rsidRPr="009A7184" w14:paraId="6AF90438" w14:textId="77777777" w:rsidTr="001F643F">
        <w:trPr>
          <w:cantSplit/>
        </w:trPr>
        <w:tc>
          <w:tcPr>
            <w:tcW w:w="2044" w:type="dxa"/>
            <w:shd w:val="clear" w:color="auto" w:fill="auto"/>
          </w:tcPr>
          <w:p w14:paraId="5C062098" w14:textId="77777777" w:rsidR="00635155" w:rsidRPr="009A7184" w:rsidRDefault="00635155" w:rsidP="00635155">
            <w:pPr>
              <w:pStyle w:val="ENoteTableText"/>
              <w:tabs>
                <w:tab w:val="center" w:leader="dot" w:pos="2268"/>
              </w:tabs>
              <w:rPr>
                <w:szCs w:val="16"/>
              </w:rPr>
            </w:pPr>
            <w:r w:rsidRPr="009A7184">
              <w:rPr>
                <w:szCs w:val="16"/>
              </w:rPr>
              <w:t>2841.20.00</w:t>
            </w:r>
            <w:r w:rsidRPr="009A7184">
              <w:rPr>
                <w:szCs w:val="16"/>
              </w:rPr>
              <w:tab/>
            </w:r>
          </w:p>
        </w:tc>
        <w:tc>
          <w:tcPr>
            <w:tcW w:w="5044" w:type="dxa"/>
            <w:shd w:val="clear" w:color="auto" w:fill="auto"/>
          </w:tcPr>
          <w:p w14:paraId="721D5955" w14:textId="77777777" w:rsidR="00635155" w:rsidRPr="009A7184" w:rsidRDefault="00635155" w:rsidP="00635155">
            <w:pPr>
              <w:pStyle w:val="ENoteTableText"/>
              <w:rPr>
                <w:szCs w:val="16"/>
              </w:rPr>
            </w:pPr>
            <w:r w:rsidRPr="009A7184">
              <w:rPr>
                <w:szCs w:val="16"/>
              </w:rPr>
              <w:t>am. No. 116, 2000</w:t>
            </w:r>
          </w:p>
        </w:tc>
      </w:tr>
      <w:tr w:rsidR="00635155" w:rsidRPr="009A7184" w14:paraId="60E3BC39" w14:textId="77777777" w:rsidTr="001F643F">
        <w:trPr>
          <w:cantSplit/>
        </w:trPr>
        <w:tc>
          <w:tcPr>
            <w:tcW w:w="2044" w:type="dxa"/>
            <w:shd w:val="clear" w:color="auto" w:fill="auto"/>
          </w:tcPr>
          <w:p w14:paraId="6E23B960" w14:textId="77777777" w:rsidR="00635155" w:rsidRPr="009A7184" w:rsidRDefault="00635155" w:rsidP="00635155">
            <w:pPr>
              <w:pStyle w:val="ENoteTableText"/>
              <w:rPr>
                <w:szCs w:val="16"/>
              </w:rPr>
            </w:pPr>
          </w:p>
        </w:tc>
        <w:tc>
          <w:tcPr>
            <w:tcW w:w="5044" w:type="dxa"/>
            <w:shd w:val="clear" w:color="auto" w:fill="auto"/>
          </w:tcPr>
          <w:p w14:paraId="6B8B7A67" w14:textId="77777777" w:rsidR="00635155" w:rsidRPr="009A7184" w:rsidRDefault="00635155" w:rsidP="00635155">
            <w:pPr>
              <w:pStyle w:val="ENoteTableText"/>
              <w:rPr>
                <w:szCs w:val="16"/>
              </w:rPr>
            </w:pPr>
            <w:r w:rsidRPr="009A7184">
              <w:rPr>
                <w:szCs w:val="16"/>
              </w:rPr>
              <w:t>rep. No. 118, 2006</w:t>
            </w:r>
          </w:p>
        </w:tc>
      </w:tr>
      <w:tr w:rsidR="00635155" w:rsidRPr="009A7184" w14:paraId="34C11700" w14:textId="77777777" w:rsidTr="001F643F">
        <w:trPr>
          <w:cantSplit/>
        </w:trPr>
        <w:tc>
          <w:tcPr>
            <w:tcW w:w="2044" w:type="dxa"/>
            <w:shd w:val="clear" w:color="auto" w:fill="auto"/>
          </w:tcPr>
          <w:p w14:paraId="1BB8CBD3" w14:textId="77777777" w:rsidR="00635155" w:rsidRPr="009A7184" w:rsidRDefault="00635155" w:rsidP="00635155">
            <w:pPr>
              <w:pStyle w:val="ENoteTableText"/>
              <w:tabs>
                <w:tab w:val="center" w:leader="dot" w:pos="2268"/>
              </w:tabs>
              <w:rPr>
                <w:szCs w:val="16"/>
              </w:rPr>
            </w:pPr>
            <w:r w:rsidRPr="009A7184">
              <w:rPr>
                <w:szCs w:val="16"/>
              </w:rPr>
              <w:t>2841.30.00</w:t>
            </w:r>
            <w:r w:rsidRPr="009A7184">
              <w:rPr>
                <w:szCs w:val="16"/>
              </w:rPr>
              <w:tab/>
            </w:r>
          </w:p>
        </w:tc>
        <w:tc>
          <w:tcPr>
            <w:tcW w:w="5044" w:type="dxa"/>
            <w:shd w:val="clear" w:color="auto" w:fill="auto"/>
          </w:tcPr>
          <w:p w14:paraId="1B700D76" w14:textId="77777777" w:rsidR="00635155" w:rsidRPr="009A7184" w:rsidRDefault="00635155" w:rsidP="00635155">
            <w:pPr>
              <w:pStyle w:val="ENoteTableText"/>
              <w:rPr>
                <w:szCs w:val="16"/>
              </w:rPr>
            </w:pPr>
            <w:r w:rsidRPr="009A7184">
              <w:rPr>
                <w:szCs w:val="16"/>
              </w:rPr>
              <w:t>am. No. 116, 2000</w:t>
            </w:r>
          </w:p>
        </w:tc>
      </w:tr>
      <w:tr w:rsidR="00635155" w:rsidRPr="009A7184" w14:paraId="258D58A3" w14:textId="77777777" w:rsidTr="001F643F">
        <w:trPr>
          <w:cantSplit/>
        </w:trPr>
        <w:tc>
          <w:tcPr>
            <w:tcW w:w="2044" w:type="dxa"/>
            <w:shd w:val="clear" w:color="auto" w:fill="auto"/>
          </w:tcPr>
          <w:p w14:paraId="6E9C1824" w14:textId="77777777" w:rsidR="00635155" w:rsidRPr="009A7184" w:rsidRDefault="00635155" w:rsidP="00635155">
            <w:pPr>
              <w:pStyle w:val="ENoteTableText"/>
              <w:tabs>
                <w:tab w:val="center" w:leader="dot" w:pos="2268"/>
              </w:tabs>
              <w:rPr>
                <w:szCs w:val="16"/>
              </w:rPr>
            </w:pPr>
            <w:r w:rsidRPr="009A7184">
              <w:rPr>
                <w:szCs w:val="16"/>
              </w:rPr>
              <w:t>2841.40.00</w:t>
            </w:r>
            <w:r w:rsidRPr="009A7184">
              <w:rPr>
                <w:szCs w:val="16"/>
              </w:rPr>
              <w:tab/>
            </w:r>
          </w:p>
        </w:tc>
        <w:tc>
          <w:tcPr>
            <w:tcW w:w="5044" w:type="dxa"/>
            <w:shd w:val="clear" w:color="auto" w:fill="auto"/>
          </w:tcPr>
          <w:p w14:paraId="7556FF4E" w14:textId="77777777" w:rsidR="00635155" w:rsidRPr="009A7184" w:rsidRDefault="00635155" w:rsidP="00635155">
            <w:pPr>
              <w:pStyle w:val="ENoteTableText"/>
              <w:rPr>
                <w:szCs w:val="16"/>
              </w:rPr>
            </w:pPr>
            <w:r w:rsidRPr="009A7184">
              <w:rPr>
                <w:szCs w:val="16"/>
              </w:rPr>
              <w:t>am. No. 116, 2000</w:t>
            </w:r>
          </w:p>
        </w:tc>
      </w:tr>
      <w:tr w:rsidR="00635155" w:rsidRPr="009A7184" w14:paraId="1C7D64FA" w14:textId="77777777" w:rsidTr="001F643F">
        <w:trPr>
          <w:cantSplit/>
        </w:trPr>
        <w:tc>
          <w:tcPr>
            <w:tcW w:w="2044" w:type="dxa"/>
            <w:shd w:val="clear" w:color="auto" w:fill="auto"/>
          </w:tcPr>
          <w:p w14:paraId="3A8E1E16" w14:textId="77777777" w:rsidR="00635155" w:rsidRPr="009A7184" w:rsidRDefault="00635155" w:rsidP="00635155">
            <w:pPr>
              <w:pStyle w:val="ENoteTableText"/>
              <w:rPr>
                <w:szCs w:val="16"/>
              </w:rPr>
            </w:pPr>
          </w:p>
        </w:tc>
        <w:tc>
          <w:tcPr>
            <w:tcW w:w="5044" w:type="dxa"/>
            <w:shd w:val="clear" w:color="auto" w:fill="auto"/>
          </w:tcPr>
          <w:p w14:paraId="792506A8" w14:textId="77777777" w:rsidR="00635155" w:rsidRPr="009A7184" w:rsidRDefault="00635155" w:rsidP="00635155">
            <w:pPr>
              <w:pStyle w:val="ENoteTableText"/>
              <w:rPr>
                <w:szCs w:val="16"/>
              </w:rPr>
            </w:pPr>
            <w:r w:rsidRPr="009A7184">
              <w:rPr>
                <w:szCs w:val="16"/>
              </w:rPr>
              <w:t>rep. No. 120, 2001</w:t>
            </w:r>
          </w:p>
        </w:tc>
      </w:tr>
      <w:tr w:rsidR="00635155" w:rsidRPr="009A7184" w14:paraId="71620805" w14:textId="77777777" w:rsidTr="001F643F">
        <w:trPr>
          <w:cantSplit/>
        </w:trPr>
        <w:tc>
          <w:tcPr>
            <w:tcW w:w="2044" w:type="dxa"/>
            <w:shd w:val="clear" w:color="auto" w:fill="auto"/>
          </w:tcPr>
          <w:p w14:paraId="11978DBC" w14:textId="77777777" w:rsidR="00635155" w:rsidRPr="009A7184" w:rsidRDefault="00635155" w:rsidP="00635155">
            <w:pPr>
              <w:pStyle w:val="ENoteTableText"/>
              <w:tabs>
                <w:tab w:val="center" w:leader="dot" w:pos="2268"/>
              </w:tabs>
              <w:rPr>
                <w:szCs w:val="16"/>
              </w:rPr>
            </w:pPr>
            <w:r w:rsidRPr="009A7184">
              <w:rPr>
                <w:szCs w:val="16"/>
              </w:rPr>
              <w:t>2841.50</w:t>
            </w:r>
            <w:r w:rsidRPr="009A7184">
              <w:rPr>
                <w:szCs w:val="16"/>
              </w:rPr>
              <w:tab/>
            </w:r>
          </w:p>
        </w:tc>
        <w:tc>
          <w:tcPr>
            <w:tcW w:w="5044" w:type="dxa"/>
            <w:shd w:val="clear" w:color="auto" w:fill="auto"/>
          </w:tcPr>
          <w:p w14:paraId="7E2520A3" w14:textId="77777777" w:rsidR="00635155" w:rsidRPr="009A7184" w:rsidRDefault="00635155" w:rsidP="00635155">
            <w:pPr>
              <w:pStyle w:val="ENoteTableText"/>
              <w:rPr>
                <w:szCs w:val="16"/>
              </w:rPr>
            </w:pPr>
            <w:r w:rsidRPr="009A7184">
              <w:rPr>
                <w:szCs w:val="16"/>
              </w:rPr>
              <w:t>ad. No. 120, 2001</w:t>
            </w:r>
          </w:p>
        </w:tc>
      </w:tr>
      <w:tr w:rsidR="00635155" w:rsidRPr="009A7184" w14:paraId="3B96D1DA" w14:textId="77777777" w:rsidTr="001F643F">
        <w:trPr>
          <w:cantSplit/>
        </w:trPr>
        <w:tc>
          <w:tcPr>
            <w:tcW w:w="2044" w:type="dxa"/>
            <w:shd w:val="clear" w:color="auto" w:fill="auto"/>
          </w:tcPr>
          <w:p w14:paraId="58DA9CEE" w14:textId="77777777" w:rsidR="00635155" w:rsidRPr="009A7184" w:rsidRDefault="00635155" w:rsidP="00635155">
            <w:pPr>
              <w:pStyle w:val="ENoteTableText"/>
              <w:tabs>
                <w:tab w:val="center" w:leader="dot" w:pos="2268"/>
              </w:tabs>
              <w:rPr>
                <w:szCs w:val="16"/>
              </w:rPr>
            </w:pPr>
            <w:r w:rsidRPr="009A7184">
              <w:rPr>
                <w:szCs w:val="16"/>
              </w:rPr>
              <w:t>2841.50.00</w:t>
            </w:r>
            <w:r w:rsidRPr="009A7184">
              <w:rPr>
                <w:szCs w:val="16"/>
              </w:rPr>
              <w:tab/>
            </w:r>
          </w:p>
        </w:tc>
        <w:tc>
          <w:tcPr>
            <w:tcW w:w="5044" w:type="dxa"/>
            <w:shd w:val="clear" w:color="auto" w:fill="auto"/>
          </w:tcPr>
          <w:p w14:paraId="55C32CB4" w14:textId="77777777" w:rsidR="00635155" w:rsidRPr="009A7184" w:rsidRDefault="00635155" w:rsidP="00635155">
            <w:pPr>
              <w:pStyle w:val="ENoteTableText"/>
              <w:rPr>
                <w:szCs w:val="16"/>
              </w:rPr>
            </w:pPr>
            <w:r w:rsidRPr="009A7184">
              <w:rPr>
                <w:szCs w:val="16"/>
              </w:rPr>
              <w:t>rep. No. 120, 2001</w:t>
            </w:r>
          </w:p>
        </w:tc>
      </w:tr>
      <w:tr w:rsidR="00635155" w:rsidRPr="009A7184" w14:paraId="571556D9" w14:textId="77777777" w:rsidTr="001F643F">
        <w:trPr>
          <w:cantSplit/>
        </w:trPr>
        <w:tc>
          <w:tcPr>
            <w:tcW w:w="2044" w:type="dxa"/>
            <w:shd w:val="clear" w:color="auto" w:fill="auto"/>
          </w:tcPr>
          <w:p w14:paraId="23FD7795" w14:textId="77777777" w:rsidR="00635155" w:rsidRPr="009A7184" w:rsidRDefault="00635155" w:rsidP="00635155">
            <w:pPr>
              <w:pStyle w:val="ENoteTableText"/>
              <w:tabs>
                <w:tab w:val="center" w:leader="dot" w:pos="2268"/>
              </w:tabs>
              <w:rPr>
                <w:szCs w:val="16"/>
              </w:rPr>
            </w:pPr>
            <w:r w:rsidRPr="009A7184">
              <w:rPr>
                <w:szCs w:val="16"/>
              </w:rPr>
              <w:t>2841.50.10</w:t>
            </w:r>
            <w:r w:rsidRPr="009A7184">
              <w:rPr>
                <w:szCs w:val="16"/>
              </w:rPr>
              <w:tab/>
            </w:r>
          </w:p>
        </w:tc>
        <w:tc>
          <w:tcPr>
            <w:tcW w:w="5044" w:type="dxa"/>
            <w:shd w:val="clear" w:color="auto" w:fill="auto"/>
          </w:tcPr>
          <w:p w14:paraId="4DE14B5F" w14:textId="77777777" w:rsidR="00635155" w:rsidRPr="009A7184" w:rsidRDefault="00635155" w:rsidP="00635155">
            <w:pPr>
              <w:pStyle w:val="ENoteTableText"/>
              <w:rPr>
                <w:szCs w:val="16"/>
              </w:rPr>
            </w:pPr>
            <w:r w:rsidRPr="009A7184">
              <w:rPr>
                <w:szCs w:val="16"/>
              </w:rPr>
              <w:t>ad. No. 120, 2001</w:t>
            </w:r>
          </w:p>
        </w:tc>
      </w:tr>
      <w:tr w:rsidR="00635155" w:rsidRPr="009A7184" w14:paraId="076A7A6B" w14:textId="77777777" w:rsidTr="001F643F">
        <w:trPr>
          <w:cantSplit/>
        </w:trPr>
        <w:tc>
          <w:tcPr>
            <w:tcW w:w="2044" w:type="dxa"/>
            <w:shd w:val="clear" w:color="auto" w:fill="auto"/>
          </w:tcPr>
          <w:p w14:paraId="68B1ACC7" w14:textId="77777777" w:rsidR="00635155" w:rsidRPr="009A7184" w:rsidRDefault="00635155" w:rsidP="00635155">
            <w:pPr>
              <w:pStyle w:val="ENoteTableText"/>
              <w:rPr>
                <w:szCs w:val="16"/>
              </w:rPr>
            </w:pPr>
          </w:p>
        </w:tc>
        <w:tc>
          <w:tcPr>
            <w:tcW w:w="5044" w:type="dxa"/>
            <w:shd w:val="clear" w:color="auto" w:fill="auto"/>
          </w:tcPr>
          <w:p w14:paraId="033E485B" w14:textId="77777777" w:rsidR="00635155" w:rsidRPr="009A7184" w:rsidRDefault="00635155" w:rsidP="00635155">
            <w:pPr>
              <w:pStyle w:val="ENoteTableText"/>
              <w:rPr>
                <w:szCs w:val="16"/>
              </w:rPr>
            </w:pPr>
            <w:r w:rsidRPr="009A7184">
              <w:rPr>
                <w:szCs w:val="16"/>
              </w:rPr>
              <w:t>rep. No. 118, 2006</w:t>
            </w:r>
          </w:p>
        </w:tc>
      </w:tr>
      <w:tr w:rsidR="00635155" w:rsidRPr="009A7184" w14:paraId="33149D73" w14:textId="77777777" w:rsidTr="001F643F">
        <w:trPr>
          <w:cantSplit/>
        </w:trPr>
        <w:tc>
          <w:tcPr>
            <w:tcW w:w="2044" w:type="dxa"/>
            <w:shd w:val="clear" w:color="auto" w:fill="auto"/>
          </w:tcPr>
          <w:p w14:paraId="1AE7068F" w14:textId="77777777" w:rsidR="00635155" w:rsidRPr="009A7184" w:rsidRDefault="00635155" w:rsidP="00635155">
            <w:pPr>
              <w:pStyle w:val="ENoteTableText"/>
              <w:tabs>
                <w:tab w:val="center" w:leader="dot" w:pos="2268"/>
              </w:tabs>
              <w:rPr>
                <w:szCs w:val="16"/>
              </w:rPr>
            </w:pPr>
            <w:r w:rsidRPr="009A7184">
              <w:rPr>
                <w:szCs w:val="16"/>
              </w:rPr>
              <w:t>2841.50.20</w:t>
            </w:r>
            <w:r w:rsidRPr="009A7184">
              <w:rPr>
                <w:szCs w:val="16"/>
              </w:rPr>
              <w:tab/>
            </w:r>
          </w:p>
        </w:tc>
        <w:tc>
          <w:tcPr>
            <w:tcW w:w="5044" w:type="dxa"/>
            <w:shd w:val="clear" w:color="auto" w:fill="auto"/>
          </w:tcPr>
          <w:p w14:paraId="2BF36273" w14:textId="77777777" w:rsidR="00635155" w:rsidRPr="009A7184" w:rsidRDefault="00635155" w:rsidP="00635155">
            <w:pPr>
              <w:pStyle w:val="ENoteTableText"/>
              <w:rPr>
                <w:szCs w:val="16"/>
              </w:rPr>
            </w:pPr>
            <w:r w:rsidRPr="009A7184">
              <w:rPr>
                <w:szCs w:val="16"/>
              </w:rPr>
              <w:t>ad. No. 118, 2006</w:t>
            </w:r>
          </w:p>
        </w:tc>
      </w:tr>
      <w:tr w:rsidR="00635155" w:rsidRPr="009A7184" w14:paraId="4638208D" w14:textId="77777777" w:rsidTr="001F643F">
        <w:trPr>
          <w:cantSplit/>
        </w:trPr>
        <w:tc>
          <w:tcPr>
            <w:tcW w:w="2044" w:type="dxa"/>
            <w:shd w:val="clear" w:color="auto" w:fill="auto"/>
          </w:tcPr>
          <w:p w14:paraId="38E9016F" w14:textId="77777777" w:rsidR="00635155" w:rsidRPr="009A7184" w:rsidRDefault="00635155" w:rsidP="00635155">
            <w:pPr>
              <w:pStyle w:val="ENoteTableText"/>
              <w:tabs>
                <w:tab w:val="center" w:leader="dot" w:pos="2268"/>
              </w:tabs>
              <w:rPr>
                <w:szCs w:val="16"/>
              </w:rPr>
            </w:pPr>
            <w:r w:rsidRPr="009A7184">
              <w:rPr>
                <w:szCs w:val="16"/>
              </w:rPr>
              <w:t>2841.50.90</w:t>
            </w:r>
            <w:r w:rsidRPr="009A7184">
              <w:rPr>
                <w:szCs w:val="16"/>
              </w:rPr>
              <w:tab/>
            </w:r>
          </w:p>
        </w:tc>
        <w:tc>
          <w:tcPr>
            <w:tcW w:w="5044" w:type="dxa"/>
            <w:shd w:val="clear" w:color="auto" w:fill="auto"/>
          </w:tcPr>
          <w:p w14:paraId="5DE8C771" w14:textId="77777777" w:rsidR="00635155" w:rsidRPr="009A7184" w:rsidRDefault="00635155" w:rsidP="00635155">
            <w:pPr>
              <w:pStyle w:val="ENoteTableText"/>
              <w:rPr>
                <w:szCs w:val="16"/>
              </w:rPr>
            </w:pPr>
            <w:r w:rsidRPr="009A7184">
              <w:rPr>
                <w:szCs w:val="16"/>
              </w:rPr>
              <w:t>ad. No. 120, 2001</w:t>
            </w:r>
          </w:p>
        </w:tc>
      </w:tr>
      <w:tr w:rsidR="00635155" w:rsidRPr="009A7184" w14:paraId="471CB178" w14:textId="77777777" w:rsidTr="001F643F">
        <w:trPr>
          <w:cantSplit/>
        </w:trPr>
        <w:tc>
          <w:tcPr>
            <w:tcW w:w="2044" w:type="dxa"/>
            <w:shd w:val="clear" w:color="auto" w:fill="auto"/>
          </w:tcPr>
          <w:p w14:paraId="7245ADA4" w14:textId="77777777" w:rsidR="00635155" w:rsidRPr="009A7184" w:rsidRDefault="00635155" w:rsidP="00635155">
            <w:pPr>
              <w:pStyle w:val="ENoteTableText"/>
              <w:tabs>
                <w:tab w:val="center" w:leader="dot" w:pos="2268"/>
              </w:tabs>
              <w:rPr>
                <w:szCs w:val="16"/>
              </w:rPr>
            </w:pPr>
            <w:r w:rsidRPr="009A7184">
              <w:rPr>
                <w:szCs w:val="16"/>
              </w:rPr>
              <w:t>2841.61.00</w:t>
            </w:r>
            <w:r w:rsidRPr="009A7184">
              <w:rPr>
                <w:szCs w:val="16"/>
              </w:rPr>
              <w:tab/>
            </w:r>
          </w:p>
        </w:tc>
        <w:tc>
          <w:tcPr>
            <w:tcW w:w="5044" w:type="dxa"/>
            <w:shd w:val="clear" w:color="auto" w:fill="auto"/>
          </w:tcPr>
          <w:p w14:paraId="76236669" w14:textId="77777777" w:rsidR="00635155" w:rsidRPr="009A7184" w:rsidRDefault="00635155" w:rsidP="00635155">
            <w:pPr>
              <w:pStyle w:val="ENoteTableText"/>
              <w:rPr>
                <w:szCs w:val="16"/>
              </w:rPr>
            </w:pPr>
            <w:r w:rsidRPr="009A7184">
              <w:rPr>
                <w:szCs w:val="16"/>
              </w:rPr>
              <w:t>am. No. 116, 2000</w:t>
            </w:r>
          </w:p>
        </w:tc>
      </w:tr>
      <w:tr w:rsidR="00635155" w:rsidRPr="009A7184" w14:paraId="527C1DE9" w14:textId="77777777" w:rsidTr="001F643F">
        <w:trPr>
          <w:cantSplit/>
        </w:trPr>
        <w:tc>
          <w:tcPr>
            <w:tcW w:w="2044" w:type="dxa"/>
            <w:shd w:val="clear" w:color="auto" w:fill="auto"/>
          </w:tcPr>
          <w:p w14:paraId="32D13504" w14:textId="77777777" w:rsidR="00635155" w:rsidRPr="009A7184" w:rsidRDefault="00635155" w:rsidP="00635155">
            <w:pPr>
              <w:pStyle w:val="ENoteTableText"/>
              <w:tabs>
                <w:tab w:val="center" w:leader="dot" w:pos="2268"/>
              </w:tabs>
              <w:rPr>
                <w:szCs w:val="16"/>
              </w:rPr>
            </w:pPr>
            <w:r w:rsidRPr="009A7184">
              <w:rPr>
                <w:szCs w:val="16"/>
              </w:rPr>
              <w:t>2841.69.00</w:t>
            </w:r>
            <w:r w:rsidRPr="009A7184">
              <w:rPr>
                <w:szCs w:val="16"/>
              </w:rPr>
              <w:tab/>
            </w:r>
          </w:p>
        </w:tc>
        <w:tc>
          <w:tcPr>
            <w:tcW w:w="5044" w:type="dxa"/>
            <w:shd w:val="clear" w:color="auto" w:fill="auto"/>
          </w:tcPr>
          <w:p w14:paraId="1EEBADED" w14:textId="77777777" w:rsidR="00635155" w:rsidRPr="009A7184" w:rsidRDefault="00635155" w:rsidP="00635155">
            <w:pPr>
              <w:pStyle w:val="ENoteTableText"/>
              <w:rPr>
                <w:szCs w:val="16"/>
              </w:rPr>
            </w:pPr>
            <w:r w:rsidRPr="009A7184">
              <w:rPr>
                <w:szCs w:val="16"/>
              </w:rPr>
              <w:t>am. No. 116, 2000</w:t>
            </w:r>
          </w:p>
        </w:tc>
      </w:tr>
      <w:tr w:rsidR="00635155" w:rsidRPr="009A7184" w14:paraId="37C52AA4" w14:textId="77777777" w:rsidTr="001F643F">
        <w:trPr>
          <w:cantSplit/>
        </w:trPr>
        <w:tc>
          <w:tcPr>
            <w:tcW w:w="2044" w:type="dxa"/>
            <w:shd w:val="clear" w:color="auto" w:fill="auto"/>
          </w:tcPr>
          <w:p w14:paraId="7E94520D" w14:textId="77777777" w:rsidR="00635155" w:rsidRPr="009A7184" w:rsidRDefault="00635155" w:rsidP="00635155">
            <w:pPr>
              <w:pStyle w:val="ENoteTableText"/>
              <w:tabs>
                <w:tab w:val="center" w:leader="dot" w:pos="2268"/>
              </w:tabs>
              <w:rPr>
                <w:szCs w:val="16"/>
              </w:rPr>
            </w:pPr>
            <w:r w:rsidRPr="009A7184">
              <w:rPr>
                <w:szCs w:val="16"/>
              </w:rPr>
              <w:t>2841.70.00</w:t>
            </w:r>
            <w:r w:rsidRPr="009A7184">
              <w:rPr>
                <w:szCs w:val="16"/>
              </w:rPr>
              <w:tab/>
            </w:r>
          </w:p>
        </w:tc>
        <w:tc>
          <w:tcPr>
            <w:tcW w:w="5044" w:type="dxa"/>
            <w:shd w:val="clear" w:color="auto" w:fill="auto"/>
          </w:tcPr>
          <w:p w14:paraId="1B1CB7D5" w14:textId="77777777" w:rsidR="00635155" w:rsidRPr="009A7184" w:rsidRDefault="00635155" w:rsidP="00635155">
            <w:pPr>
              <w:pStyle w:val="ENoteTableText"/>
              <w:rPr>
                <w:szCs w:val="16"/>
              </w:rPr>
            </w:pPr>
            <w:r w:rsidRPr="009A7184">
              <w:rPr>
                <w:szCs w:val="16"/>
              </w:rPr>
              <w:t>am. No. 116, 2000</w:t>
            </w:r>
          </w:p>
        </w:tc>
      </w:tr>
      <w:tr w:rsidR="00635155" w:rsidRPr="009A7184" w14:paraId="5F81024C" w14:textId="77777777" w:rsidTr="001F643F">
        <w:trPr>
          <w:cantSplit/>
        </w:trPr>
        <w:tc>
          <w:tcPr>
            <w:tcW w:w="2044" w:type="dxa"/>
            <w:shd w:val="clear" w:color="auto" w:fill="auto"/>
          </w:tcPr>
          <w:p w14:paraId="22019B43" w14:textId="77777777" w:rsidR="00635155" w:rsidRPr="009A7184" w:rsidRDefault="00635155" w:rsidP="00635155">
            <w:pPr>
              <w:pStyle w:val="ENoteTableText"/>
              <w:tabs>
                <w:tab w:val="center" w:leader="dot" w:pos="2268"/>
              </w:tabs>
              <w:rPr>
                <w:szCs w:val="16"/>
              </w:rPr>
            </w:pPr>
            <w:r w:rsidRPr="009A7184">
              <w:rPr>
                <w:szCs w:val="16"/>
              </w:rPr>
              <w:t>2841.80.00</w:t>
            </w:r>
            <w:r w:rsidRPr="009A7184">
              <w:rPr>
                <w:szCs w:val="16"/>
              </w:rPr>
              <w:tab/>
            </w:r>
          </w:p>
        </w:tc>
        <w:tc>
          <w:tcPr>
            <w:tcW w:w="5044" w:type="dxa"/>
            <w:shd w:val="clear" w:color="auto" w:fill="auto"/>
          </w:tcPr>
          <w:p w14:paraId="32AE3055" w14:textId="77777777" w:rsidR="00635155" w:rsidRPr="009A7184" w:rsidRDefault="00635155" w:rsidP="00635155">
            <w:pPr>
              <w:pStyle w:val="ENoteTableText"/>
              <w:rPr>
                <w:szCs w:val="16"/>
              </w:rPr>
            </w:pPr>
            <w:r w:rsidRPr="009A7184">
              <w:rPr>
                <w:szCs w:val="16"/>
              </w:rPr>
              <w:t>am. No. 116, 2000</w:t>
            </w:r>
          </w:p>
        </w:tc>
      </w:tr>
      <w:tr w:rsidR="00635155" w:rsidRPr="009A7184" w14:paraId="6803A161" w14:textId="77777777" w:rsidTr="001F643F">
        <w:trPr>
          <w:cantSplit/>
        </w:trPr>
        <w:tc>
          <w:tcPr>
            <w:tcW w:w="2044" w:type="dxa"/>
            <w:shd w:val="clear" w:color="auto" w:fill="auto"/>
          </w:tcPr>
          <w:p w14:paraId="7341FA25" w14:textId="77777777" w:rsidR="00635155" w:rsidRPr="009A7184" w:rsidRDefault="00635155" w:rsidP="00635155">
            <w:pPr>
              <w:pStyle w:val="ENoteTableText"/>
              <w:tabs>
                <w:tab w:val="center" w:leader="dot" w:pos="2268"/>
              </w:tabs>
              <w:rPr>
                <w:szCs w:val="16"/>
              </w:rPr>
            </w:pPr>
            <w:r w:rsidRPr="009A7184">
              <w:rPr>
                <w:szCs w:val="16"/>
              </w:rPr>
              <w:t>2841.90</w:t>
            </w:r>
            <w:r w:rsidRPr="009A7184">
              <w:rPr>
                <w:szCs w:val="16"/>
              </w:rPr>
              <w:tab/>
            </w:r>
          </w:p>
        </w:tc>
        <w:tc>
          <w:tcPr>
            <w:tcW w:w="5044" w:type="dxa"/>
            <w:shd w:val="clear" w:color="auto" w:fill="auto"/>
          </w:tcPr>
          <w:p w14:paraId="452643CB" w14:textId="77777777" w:rsidR="00635155" w:rsidRPr="009A7184" w:rsidRDefault="00635155" w:rsidP="00635155">
            <w:pPr>
              <w:pStyle w:val="ENoteTableText"/>
              <w:rPr>
                <w:szCs w:val="16"/>
              </w:rPr>
            </w:pPr>
            <w:r w:rsidRPr="009A7184">
              <w:rPr>
                <w:szCs w:val="16"/>
              </w:rPr>
              <w:t>ad. No. 118, 2006</w:t>
            </w:r>
          </w:p>
        </w:tc>
      </w:tr>
      <w:tr w:rsidR="00635155" w:rsidRPr="009A7184" w14:paraId="1B4A8796" w14:textId="77777777" w:rsidTr="001F643F">
        <w:trPr>
          <w:cantSplit/>
        </w:trPr>
        <w:tc>
          <w:tcPr>
            <w:tcW w:w="2044" w:type="dxa"/>
            <w:shd w:val="clear" w:color="auto" w:fill="auto"/>
          </w:tcPr>
          <w:p w14:paraId="6E52EFE2" w14:textId="77777777" w:rsidR="00635155" w:rsidRPr="009A7184" w:rsidRDefault="00635155" w:rsidP="00635155">
            <w:pPr>
              <w:pStyle w:val="ENoteTableText"/>
              <w:tabs>
                <w:tab w:val="center" w:leader="dot" w:pos="2268"/>
              </w:tabs>
              <w:rPr>
                <w:szCs w:val="16"/>
              </w:rPr>
            </w:pPr>
            <w:r w:rsidRPr="009A7184">
              <w:rPr>
                <w:szCs w:val="16"/>
              </w:rPr>
              <w:t>2841.90.00</w:t>
            </w:r>
            <w:r w:rsidRPr="009A7184">
              <w:rPr>
                <w:szCs w:val="16"/>
              </w:rPr>
              <w:tab/>
            </w:r>
          </w:p>
        </w:tc>
        <w:tc>
          <w:tcPr>
            <w:tcW w:w="5044" w:type="dxa"/>
            <w:shd w:val="clear" w:color="auto" w:fill="auto"/>
          </w:tcPr>
          <w:p w14:paraId="7EC9B5A5" w14:textId="77777777" w:rsidR="00635155" w:rsidRPr="009A7184" w:rsidRDefault="00635155" w:rsidP="00635155">
            <w:pPr>
              <w:pStyle w:val="ENoteTableText"/>
              <w:rPr>
                <w:szCs w:val="16"/>
              </w:rPr>
            </w:pPr>
            <w:r w:rsidRPr="009A7184">
              <w:rPr>
                <w:szCs w:val="16"/>
              </w:rPr>
              <w:t>am. No. 116, 2000</w:t>
            </w:r>
          </w:p>
        </w:tc>
      </w:tr>
      <w:tr w:rsidR="00635155" w:rsidRPr="009A7184" w14:paraId="5C17F6DF" w14:textId="77777777" w:rsidTr="001F643F">
        <w:trPr>
          <w:cantSplit/>
        </w:trPr>
        <w:tc>
          <w:tcPr>
            <w:tcW w:w="2044" w:type="dxa"/>
            <w:shd w:val="clear" w:color="auto" w:fill="auto"/>
          </w:tcPr>
          <w:p w14:paraId="154036B9" w14:textId="77777777" w:rsidR="00635155" w:rsidRPr="009A7184" w:rsidRDefault="00635155" w:rsidP="00635155">
            <w:pPr>
              <w:pStyle w:val="ENoteTableText"/>
              <w:rPr>
                <w:szCs w:val="16"/>
              </w:rPr>
            </w:pPr>
          </w:p>
        </w:tc>
        <w:tc>
          <w:tcPr>
            <w:tcW w:w="5044" w:type="dxa"/>
            <w:shd w:val="clear" w:color="auto" w:fill="auto"/>
          </w:tcPr>
          <w:p w14:paraId="5B8017A5" w14:textId="77777777" w:rsidR="00635155" w:rsidRPr="009A7184" w:rsidRDefault="00635155" w:rsidP="00635155">
            <w:pPr>
              <w:pStyle w:val="ENoteTableText"/>
              <w:rPr>
                <w:szCs w:val="16"/>
              </w:rPr>
            </w:pPr>
            <w:r w:rsidRPr="009A7184">
              <w:rPr>
                <w:szCs w:val="16"/>
              </w:rPr>
              <w:t>rep. No. 118, 2006</w:t>
            </w:r>
          </w:p>
        </w:tc>
      </w:tr>
      <w:tr w:rsidR="00635155" w:rsidRPr="009A7184" w14:paraId="683AFB67" w14:textId="77777777" w:rsidTr="001F643F">
        <w:trPr>
          <w:cantSplit/>
        </w:trPr>
        <w:tc>
          <w:tcPr>
            <w:tcW w:w="2044" w:type="dxa"/>
            <w:shd w:val="clear" w:color="auto" w:fill="auto"/>
          </w:tcPr>
          <w:p w14:paraId="1E66B25D" w14:textId="77777777" w:rsidR="00635155" w:rsidRPr="009A7184" w:rsidRDefault="00635155" w:rsidP="00635155">
            <w:pPr>
              <w:pStyle w:val="ENoteTableText"/>
              <w:tabs>
                <w:tab w:val="center" w:leader="dot" w:pos="2268"/>
              </w:tabs>
              <w:rPr>
                <w:szCs w:val="16"/>
              </w:rPr>
            </w:pPr>
            <w:r w:rsidRPr="009A7184">
              <w:rPr>
                <w:szCs w:val="16"/>
              </w:rPr>
              <w:t>2841.90.10</w:t>
            </w:r>
            <w:r w:rsidRPr="009A7184">
              <w:rPr>
                <w:szCs w:val="16"/>
              </w:rPr>
              <w:tab/>
            </w:r>
          </w:p>
        </w:tc>
        <w:tc>
          <w:tcPr>
            <w:tcW w:w="5044" w:type="dxa"/>
            <w:shd w:val="clear" w:color="auto" w:fill="auto"/>
          </w:tcPr>
          <w:p w14:paraId="64D55C18" w14:textId="77777777" w:rsidR="00635155" w:rsidRPr="009A7184" w:rsidRDefault="00635155" w:rsidP="00635155">
            <w:pPr>
              <w:pStyle w:val="ENoteTableText"/>
              <w:rPr>
                <w:szCs w:val="16"/>
              </w:rPr>
            </w:pPr>
            <w:r w:rsidRPr="009A7184">
              <w:rPr>
                <w:szCs w:val="16"/>
              </w:rPr>
              <w:t>ad. No. 118, 2006</w:t>
            </w:r>
          </w:p>
        </w:tc>
      </w:tr>
      <w:tr w:rsidR="00635155" w:rsidRPr="009A7184" w14:paraId="76D4EA75" w14:textId="77777777" w:rsidTr="001F643F">
        <w:trPr>
          <w:cantSplit/>
        </w:trPr>
        <w:tc>
          <w:tcPr>
            <w:tcW w:w="2044" w:type="dxa"/>
            <w:shd w:val="clear" w:color="auto" w:fill="auto"/>
          </w:tcPr>
          <w:p w14:paraId="39CB93D5" w14:textId="77777777" w:rsidR="00635155" w:rsidRPr="009A7184" w:rsidRDefault="00635155" w:rsidP="00635155">
            <w:pPr>
              <w:pStyle w:val="ENoteTableText"/>
              <w:tabs>
                <w:tab w:val="center" w:leader="dot" w:pos="2268"/>
              </w:tabs>
              <w:rPr>
                <w:szCs w:val="16"/>
              </w:rPr>
            </w:pPr>
            <w:r w:rsidRPr="009A7184">
              <w:rPr>
                <w:szCs w:val="16"/>
              </w:rPr>
              <w:t>2841.90.90</w:t>
            </w:r>
            <w:r w:rsidRPr="009A7184">
              <w:rPr>
                <w:szCs w:val="16"/>
              </w:rPr>
              <w:tab/>
            </w:r>
          </w:p>
        </w:tc>
        <w:tc>
          <w:tcPr>
            <w:tcW w:w="5044" w:type="dxa"/>
            <w:shd w:val="clear" w:color="auto" w:fill="auto"/>
          </w:tcPr>
          <w:p w14:paraId="51F31E0E" w14:textId="77777777" w:rsidR="00635155" w:rsidRPr="009A7184" w:rsidRDefault="00635155" w:rsidP="00635155">
            <w:pPr>
              <w:pStyle w:val="ENoteTableText"/>
              <w:rPr>
                <w:szCs w:val="16"/>
              </w:rPr>
            </w:pPr>
            <w:r w:rsidRPr="009A7184">
              <w:rPr>
                <w:szCs w:val="16"/>
              </w:rPr>
              <w:t>ad. No. 118, 2006</w:t>
            </w:r>
          </w:p>
        </w:tc>
      </w:tr>
      <w:tr w:rsidR="00635155" w:rsidRPr="009A7184" w14:paraId="5CE6EFAD" w14:textId="77777777" w:rsidTr="001F643F">
        <w:trPr>
          <w:cantSplit/>
        </w:trPr>
        <w:tc>
          <w:tcPr>
            <w:tcW w:w="2044" w:type="dxa"/>
            <w:shd w:val="clear" w:color="auto" w:fill="auto"/>
          </w:tcPr>
          <w:p w14:paraId="61336F81" w14:textId="77777777" w:rsidR="00635155" w:rsidRPr="009A7184" w:rsidRDefault="00635155" w:rsidP="00635155">
            <w:pPr>
              <w:pStyle w:val="ENoteTableText"/>
              <w:rPr>
                <w:szCs w:val="16"/>
              </w:rPr>
            </w:pPr>
            <w:r w:rsidRPr="009A7184">
              <w:rPr>
                <w:b/>
                <w:szCs w:val="16"/>
              </w:rPr>
              <w:t>2842</w:t>
            </w:r>
          </w:p>
        </w:tc>
        <w:tc>
          <w:tcPr>
            <w:tcW w:w="5044" w:type="dxa"/>
            <w:shd w:val="clear" w:color="auto" w:fill="auto"/>
          </w:tcPr>
          <w:p w14:paraId="0D49A260" w14:textId="77777777" w:rsidR="00635155" w:rsidRPr="009A7184" w:rsidRDefault="00635155" w:rsidP="00635155">
            <w:pPr>
              <w:pStyle w:val="ENoteTableText"/>
              <w:rPr>
                <w:szCs w:val="16"/>
              </w:rPr>
            </w:pPr>
          </w:p>
        </w:tc>
      </w:tr>
      <w:tr w:rsidR="00635155" w:rsidRPr="009A7184" w14:paraId="46F56B88" w14:textId="77777777" w:rsidTr="001F643F">
        <w:trPr>
          <w:cantSplit/>
        </w:trPr>
        <w:tc>
          <w:tcPr>
            <w:tcW w:w="2044" w:type="dxa"/>
            <w:shd w:val="clear" w:color="auto" w:fill="auto"/>
          </w:tcPr>
          <w:p w14:paraId="22859F89" w14:textId="77777777" w:rsidR="00635155" w:rsidRPr="009A7184" w:rsidRDefault="00635155" w:rsidP="00635155">
            <w:pPr>
              <w:pStyle w:val="ENoteTableText"/>
              <w:tabs>
                <w:tab w:val="center" w:leader="dot" w:pos="2268"/>
              </w:tabs>
              <w:rPr>
                <w:szCs w:val="16"/>
              </w:rPr>
            </w:pPr>
            <w:r w:rsidRPr="009A7184">
              <w:rPr>
                <w:szCs w:val="16"/>
              </w:rPr>
              <w:t>2842</w:t>
            </w:r>
            <w:r w:rsidRPr="009A7184">
              <w:rPr>
                <w:szCs w:val="16"/>
              </w:rPr>
              <w:tab/>
            </w:r>
          </w:p>
        </w:tc>
        <w:tc>
          <w:tcPr>
            <w:tcW w:w="5044" w:type="dxa"/>
            <w:shd w:val="clear" w:color="auto" w:fill="auto"/>
          </w:tcPr>
          <w:p w14:paraId="7B45FC85" w14:textId="77777777" w:rsidR="00635155" w:rsidRPr="009A7184" w:rsidRDefault="00635155" w:rsidP="00635155">
            <w:pPr>
              <w:pStyle w:val="ENoteTableText"/>
              <w:rPr>
                <w:szCs w:val="16"/>
              </w:rPr>
            </w:pPr>
            <w:r w:rsidRPr="009A7184">
              <w:rPr>
                <w:szCs w:val="16"/>
              </w:rPr>
              <w:t>am. No. 120, 2001</w:t>
            </w:r>
          </w:p>
        </w:tc>
      </w:tr>
      <w:tr w:rsidR="00635155" w:rsidRPr="009A7184" w14:paraId="12F7498A" w14:textId="77777777" w:rsidTr="001F643F">
        <w:trPr>
          <w:cantSplit/>
        </w:trPr>
        <w:tc>
          <w:tcPr>
            <w:tcW w:w="2044" w:type="dxa"/>
            <w:shd w:val="clear" w:color="auto" w:fill="auto"/>
          </w:tcPr>
          <w:p w14:paraId="502B2BED" w14:textId="77777777" w:rsidR="00635155" w:rsidRPr="009A7184" w:rsidRDefault="00635155" w:rsidP="00635155">
            <w:pPr>
              <w:pStyle w:val="ENoteTableText"/>
              <w:tabs>
                <w:tab w:val="center" w:leader="dot" w:pos="2268"/>
              </w:tabs>
              <w:rPr>
                <w:szCs w:val="16"/>
              </w:rPr>
            </w:pPr>
            <w:r w:rsidRPr="009A7184">
              <w:rPr>
                <w:szCs w:val="16"/>
              </w:rPr>
              <w:t>2842.10</w:t>
            </w:r>
            <w:r w:rsidRPr="009A7184">
              <w:rPr>
                <w:szCs w:val="16"/>
              </w:rPr>
              <w:tab/>
            </w:r>
          </w:p>
        </w:tc>
        <w:tc>
          <w:tcPr>
            <w:tcW w:w="5044" w:type="dxa"/>
            <w:shd w:val="clear" w:color="auto" w:fill="auto"/>
          </w:tcPr>
          <w:p w14:paraId="2341160A" w14:textId="77777777" w:rsidR="00635155" w:rsidRPr="009A7184" w:rsidRDefault="00635155" w:rsidP="00635155">
            <w:pPr>
              <w:pStyle w:val="ENoteTableText"/>
              <w:rPr>
                <w:szCs w:val="16"/>
              </w:rPr>
            </w:pPr>
            <w:r w:rsidRPr="009A7184">
              <w:rPr>
                <w:szCs w:val="16"/>
              </w:rPr>
              <w:t>rs. No. 120, 2001</w:t>
            </w:r>
          </w:p>
        </w:tc>
      </w:tr>
      <w:tr w:rsidR="00635155" w:rsidRPr="009A7184" w14:paraId="50A13340" w14:textId="77777777" w:rsidTr="001F643F">
        <w:trPr>
          <w:cantSplit/>
        </w:trPr>
        <w:tc>
          <w:tcPr>
            <w:tcW w:w="2044" w:type="dxa"/>
            <w:shd w:val="clear" w:color="auto" w:fill="auto"/>
          </w:tcPr>
          <w:p w14:paraId="33CCE6AF" w14:textId="77777777" w:rsidR="00635155" w:rsidRPr="009A7184" w:rsidRDefault="00635155" w:rsidP="00635155">
            <w:pPr>
              <w:pStyle w:val="ENoteTableText"/>
              <w:tabs>
                <w:tab w:val="center" w:leader="dot" w:pos="2268"/>
              </w:tabs>
              <w:rPr>
                <w:szCs w:val="16"/>
              </w:rPr>
            </w:pPr>
            <w:r w:rsidRPr="009A7184">
              <w:rPr>
                <w:szCs w:val="16"/>
              </w:rPr>
              <w:t>2842.10.10</w:t>
            </w:r>
            <w:r w:rsidRPr="009A7184">
              <w:rPr>
                <w:szCs w:val="16"/>
              </w:rPr>
              <w:tab/>
            </w:r>
          </w:p>
        </w:tc>
        <w:tc>
          <w:tcPr>
            <w:tcW w:w="5044" w:type="dxa"/>
            <w:shd w:val="clear" w:color="auto" w:fill="auto"/>
          </w:tcPr>
          <w:p w14:paraId="56BAA037" w14:textId="77777777" w:rsidR="00635155" w:rsidRPr="009A7184" w:rsidRDefault="00635155" w:rsidP="00635155">
            <w:pPr>
              <w:pStyle w:val="ENoteTableText"/>
              <w:rPr>
                <w:szCs w:val="16"/>
              </w:rPr>
            </w:pPr>
            <w:r w:rsidRPr="009A7184">
              <w:rPr>
                <w:szCs w:val="16"/>
              </w:rPr>
              <w:t>ad. No. 120, 2001</w:t>
            </w:r>
          </w:p>
        </w:tc>
      </w:tr>
      <w:tr w:rsidR="00635155" w:rsidRPr="009A7184" w14:paraId="6DD64655" w14:textId="77777777" w:rsidTr="001F643F">
        <w:trPr>
          <w:cantSplit/>
        </w:trPr>
        <w:tc>
          <w:tcPr>
            <w:tcW w:w="2044" w:type="dxa"/>
            <w:shd w:val="clear" w:color="auto" w:fill="auto"/>
          </w:tcPr>
          <w:p w14:paraId="5337ECD9" w14:textId="77777777" w:rsidR="00635155" w:rsidRPr="009A7184" w:rsidRDefault="00635155" w:rsidP="00635155">
            <w:pPr>
              <w:pStyle w:val="ENoteTableText"/>
              <w:tabs>
                <w:tab w:val="center" w:leader="dot" w:pos="2268"/>
              </w:tabs>
              <w:rPr>
                <w:szCs w:val="16"/>
              </w:rPr>
            </w:pPr>
            <w:r w:rsidRPr="009A7184">
              <w:rPr>
                <w:szCs w:val="16"/>
              </w:rPr>
              <w:t>2842.10.90</w:t>
            </w:r>
            <w:r w:rsidRPr="009A7184">
              <w:rPr>
                <w:szCs w:val="16"/>
              </w:rPr>
              <w:tab/>
            </w:r>
          </w:p>
        </w:tc>
        <w:tc>
          <w:tcPr>
            <w:tcW w:w="5044" w:type="dxa"/>
            <w:shd w:val="clear" w:color="auto" w:fill="auto"/>
          </w:tcPr>
          <w:p w14:paraId="23862F6E" w14:textId="77777777" w:rsidR="00635155" w:rsidRPr="009A7184" w:rsidRDefault="00635155" w:rsidP="00635155">
            <w:pPr>
              <w:pStyle w:val="ENoteTableText"/>
              <w:rPr>
                <w:szCs w:val="16"/>
              </w:rPr>
            </w:pPr>
            <w:r w:rsidRPr="009A7184">
              <w:rPr>
                <w:szCs w:val="16"/>
              </w:rPr>
              <w:t>ad. No. 120, 2001</w:t>
            </w:r>
          </w:p>
        </w:tc>
      </w:tr>
      <w:tr w:rsidR="00635155" w:rsidRPr="009A7184" w14:paraId="0D1A1214" w14:textId="77777777" w:rsidTr="001F643F">
        <w:trPr>
          <w:cantSplit/>
        </w:trPr>
        <w:tc>
          <w:tcPr>
            <w:tcW w:w="2044" w:type="dxa"/>
            <w:shd w:val="clear" w:color="auto" w:fill="auto"/>
          </w:tcPr>
          <w:p w14:paraId="50550DA2" w14:textId="01305AE4"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VI</w:t>
            </w:r>
          </w:p>
        </w:tc>
        <w:tc>
          <w:tcPr>
            <w:tcW w:w="5044" w:type="dxa"/>
            <w:shd w:val="clear" w:color="auto" w:fill="auto"/>
          </w:tcPr>
          <w:p w14:paraId="69F8E946" w14:textId="77777777" w:rsidR="00635155" w:rsidRPr="009A7184" w:rsidRDefault="00635155" w:rsidP="00635155">
            <w:pPr>
              <w:pStyle w:val="ENoteTableText"/>
              <w:rPr>
                <w:szCs w:val="16"/>
              </w:rPr>
            </w:pPr>
          </w:p>
        </w:tc>
      </w:tr>
      <w:tr w:rsidR="00635155" w:rsidRPr="009A7184" w14:paraId="4D633BF4" w14:textId="77777777" w:rsidTr="001F643F">
        <w:trPr>
          <w:cantSplit/>
        </w:trPr>
        <w:tc>
          <w:tcPr>
            <w:tcW w:w="2044" w:type="dxa"/>
            <w:shd w:val="clear" w:color="auto" w:fill="auto"/>
          </w:tcPr>
          <w:p w14:paraId="3C342F1B" w14:textId="77777777" w:rsidR="00635155" w:rsidRPr="009A7184" w:rsidRDefault="00635155" w:rsidP="00635155">
            <w:pPr>
              <w:pStyle w:val="ENoteTableText"/>
              <w:rPr>
                <w:b/>
                <w:szCs w:val="16"/>
              </w:rPr>
            </w:pPr>
            <w:r>
              <w:rPr>
                <w:b/>
                <w:szCs w:val="16"/>
              </w:rPr>
              <w:t>2844</w:t>
            </w:r>
          </w:p>
        </w:tc>
        <w:tc>
          <w:tcPr>
            <w:tcW w:w="5044" w:type="dxa"/>
            <w:shd w:val="clear" w:color="auto" w:fill="auto"/>
          </w:tcPr>
          <w:p w14:paraId="38FFEE3C" w14:textId="77777777" w:rsidR="00635155" w:rsidRPr="009A7184" w:rsidRDefault="00635155" w:rsidP="00635155">
            <w:pPr>
              <w:pStyle w:val="ENoteTableText"/>
              <w:rPr>
                <w:szCs w:val="16"/>
              </w:rPr>
            </w:pPr>
          </w:p>
        </w:tc>
      </w:tr>
      <w:tr w:rsidR="00635155" w:rsidRPr="009A7184" w14:paraId="04C42802" w14:textId="77777777" w:rsidTr="001F643F">
        <w:trPr>
          <w:cantSplit/>
        </w:trPr>
        <w:tc>
          <w:tcPr>
            <w:tcW w:w="2044" w:type="dxa"/>
            <w:shd w:val="clear" w:color="auto" w:fill="auto"/>
          </w:tcPr>
          <w:p w14:paraId="72FFD668" w14:textId="77777777" w:rsidR="00635155" w:rsidRPr="00A25F57" w:rsidRDefault="00635155" w:rsidP="00A25F57">
            <w:pPr>
              <w:pStyle w:val="ENoteTableText"/>
              <w:tabs>
                <w:tab w:val="center" w:leader="dot" w:pos="2268"/>
              </w:tabs>
              <w:rPr>
                <w:szCs w:val="16"/>
              </w:rPr>
            </w:pPr>
            <w:r>
              <w:rPr>
                <w:szCs w:val="16"/>
              </w:rPr>
              <w:t>2844.4</w:t>
            </w:r>
            <w:r>
              <w:rPr>
                <w:szCs w:val="16"/>
              </w:rPr>
              <w:tab/>
            </w:r>
          </w:p>
        </w:tc>
        <w:tc>
          <w:tcPr>
            <w:tcW w:w="5044" w:type="dxa"/>
            <w:shd w:val="clear" w:color="auto" w:fill="auto"/>
          </w:tcPr>
          <w:p w14:paraId="5BD13AA8" w14:textId="77777777" w:rsidR="00635155" w:rsidRPr="009A7184" w:rsidRDefault="007F4C36" w:rsidP="00635155">
            <w:pPr>
              <w:pStyle w:val="ENoteTableText"/>
              <w:rPr>
                <w:szCs w:val="16"/>
              </w:rPr>
            </w:pPr>
            <w:r>
              <w:rPr>
                <w:szCs w:val="16"/>
              </w:rPr>
              <w:t>ad</w:t>
            </w:r>
            <w:r w:rsidR="00635155">
              <w:rPr>
                <w:szCs w:val="16"/>
              </w:rPr>
              <w:t xml:space="preserve"> </w:t>
            </w:r>
            <w:r w:rsidR="00635155" w:rsidRPr="00682276">
              <w:rPr>
                <w:szCs w:val="16"/>
              </w:rPr>
              <w:t xml:space="preserve">No </w:t>
            </w:r>
            <w:r w:rsidR="00635155" w:rsidRPr="00682276">
              <w:t>91, 2021</w:t>
            </w:r>
          </w:p>
        </w:tc>
      </w:tr>
      <w:tr w:rsidR="00635155" w:rsidRPr="009A7184" w14:paraId="2F7438FE" w14:textId="77777777" w:rsidTr="001F643F">
        <w:trPr>
          <w:cantSplit/>
        </w:trPr>
        <w:tc>
          <w:tcPr>
            <w:tcW w:w="2044" w:type="dxa"/>
            <w:shd w:val="clear" w:color="auto" w:fill="auto"/>
          </w:tcPr>
          <w:p w14:paraId="743F9A8F" w14:textId="77777777" w:rsidR="00635155" w:rsidRDefault="00635155" w:rsidP="00A25F57">
            <w:pPr>
              <w:pStyle w:val="ENoteTableText"/>
              <w:tabs>
                <w:tab w:val="center" w:leader="dot" w:pos="2268"/>
              </w:tabs>
              <w:rPr>
                <w:szCs w:val="16"/>
              </w:rPr>
            </w:pPr>
            <w:r>
              <w:rPr>
                <w:szCs w:val="16"/>
              </w:rPr>
              <w:t>2844.4</w:t>
            </w:r>
            <w:r w:rsidR="007F4C36">
              <w:rPr>
                <w:szCs w:val="16"/>
              </w:rPr>
              <w:t>0.00</w:t>
            </w:r>
            <w:r>
              <w:rPr>
                <w:szCs w:val="16"/>
              </w:rPr>
              <w:tab/>
            </w:r>
          </w:p>
        </w:tc>
        <w:tc>
          <w:tcPr>
            <w:tcW w:w="5044" w:type="dxa"/>
            <w:shd w:val="clear" w:color="auto" w:fill="auto"/>
          </w:tcPr>
          <w:p w14:paraId="471944E1" w14:textId="77777777" w:rsidR="00635155" w:rsidRDefault="007F4C36" w:rsidP="00635155">
            <w:pPr>
              <w:pStyle w:val="ENoteTableText"/>
              <w:rPr>
                <w:szCs w:val="16"/>
              </w:rPr>
            </w:pPr>
            <w:r>
              <w:rPr>
                <w:szCs w:val="16"/>
              </w:rPr>
              <w:t>rep</w:t>
            </w:r>
            <w:r w:rsidR="00635155">
              <w:rPr>
                <w:szCs w:val="16"/>
              </w:rPr>
              <w:t xml:space="preserve"> </w:t>
            </w:r>
            <w:r w:rsidR="00635155" w:rsidRPr="00682276">
              <w:rPr>
                <w:szCs w:val="16"/>
              </w:rPr>
              <w:t xml:space="preserve">No </w:t>
            </w:r>
            <w:r w:rsidR="00635155" w:rsidRPr="00682276">
              <w:t>91, 2021</w:t>
            </w:r>
          </w:p>
        </w:tc>
      </w:tr>
      <w:tr w:rsidR="00635155" w:rsidRPr="009A7184" w14:paraId="38B5956D" w14:textId="77777777" w:rsidTr="001F643F">
        <w:trPr>
          <w:cantSplit/>
        </w:trPr>
        <w:tc>
          <w:tcPr>
            <w:tcW w:w="2044" w:type="dxa"/>
            <w:shd w:val="clear" w:color="auto" w:fill="auto"/>
          </w:tcPr>
          <w:p w14:paraId="18BB262B" w14:textId="77777777" w:rsidR="00635155" w:rsidRDefault="00635155" w:rsidP="00635155">
            <w:pPr>
              <w:pStyle w:val="ENoteTableText"/>
              <w:tabs>
                <w:tab w:val="center" w:leader="dot" w:pos="2268"/>
              </w:tabs>
              <w:rPr>
                <w:szCs w:val="16"/>
              </w:rPr>
            </w:pPr>
            <w:r>
              <w:rPr>
                <w:szCs w:val="16"/>
              </w:rPr>
              <w:t>2844.41.00</w:t>
            </w:r>
            <w:r>
              <w:rPr>
                <w:szCs w:val="16"/>
              </w:rPr>
              <w:tab/>
            </w:r>
          </w:p>
        </w:tc>
        <w:tc>
          <w:tcPr>
            <w:tcW w:w="5044" w:type="dxa"/>
            <w:shd w:val="clear" w:color="auto" w:fill="auto"/>
          </w:tcPr>
          <w:p w14:paraId="5EB3F472"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6FBF9C1" w14:textId="77777777" w:rsidTr="001F643F">
        <w:trPr>
          <w:cantSplit/>
        </w:trPr>
        <w:tc>
          <w:tcPr>
            <w:tcW w:w="2044" w:type="dxa"/>
            <w:shd w:val="clear" w:color="auto" w:fill="auto"/>
          </w:tcPr>
          <w:p w14:paraId="29325289" w14:textId="77777777" w:rsidR="00635155" w:rsidRDefault="00635155" w:rsidP="00635155">
            <w:pPr>
              <w:pStyle w:val="ENoteTableText"/>
              <w:tabs>
                <w:tab w:val="center" w:leader="dot" w:pos="2268"/>
              </w:tabs>
              <w:rPr>
                <w:szCs w:val="16"/>
              </w:rPr>
            </w:pPr>
            <w:r>
              <w:rPr>
                <w:szCs w:val="16"/>
              </w:rPr>
              <w:t>2844.42.00</w:t>
            </w:r>
            <w:r>
              <w:rPr>
                <w:szCs w:val="16"/>
              </w:rPr>
              <w:tab/>
            </w:r>
          </w:p>
        </w:tc>
        <w:tc>
          <w:tcPr>
            <w:tcW w:w="5044" w:type="dxa"/>
            <w:shd w:val="clear" w:color="auto" w:fill="auto"/>
          </w:tcPr>
          <w:p w14:paraId="0A9526BE"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B51FE12" w14:textId="77777777" w:rsidTr="001F643F">
        <w:trPr>
          <w:cantSplit/>
        </w:trPr>
        <w:tc>
          <w:tcPr>
            <w:tcW w:w="2044" w:type="dxa"/>
            <w:shd w:val="clear" w:color="auto" w:fill="auto"/>
          </w:tcPr>
          <w:p w14:paraId="5BA91377" w14:textId="77777777" w:rsidR="00635155" w:rsidRDefault="00635155" w:rsidP="00635155">
            <w:pPr>
              <w:pStyle w:val="ENoteTableText"/>
              <w:tabs>
                <w:tab w:val="center" w:leader="dot" w:pos="2268"/>
              </w:tabs>
              <w:rPr>
                <w:szCs w:val="16"/>
              </w:rPr>
            </w:pPr>
            <w:r>
              <w:rPr>
                <w:szCs w:val="16"/>
              </w:rPr>
              <w:t>2844.43.00</w:t>
            </w:r>
            <w:r>
              <w:rPr>
                <w:szCs w:val="16"/>
              </w:rPr>
              <w:tab/>
            </w:r>
          </w:p>
        </w:tc>
        <w:tc>
          <w:tcPr>
            <w:tcW w:w="5044" w:type="dxa"/>
            <w:shd w:val="clear" w:color="auto" w:fill="auto"/>
          </w:tcPr>
          <w:p w14:paraId="005C9879"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DD1C43D" w14:textId="77777777" w:rsidTr="001F643F">
        <w:trPr>
          <w:cantSplit/>
        </w:trPr>
        <w:tc>
          <w:tcPr>
            <w:tcW w:w="2044" w:type="dxa"/>
            <w:shd w:val="clear" w:color="auto" w:fill="auto"/>
          </w:tcPr>
          <w:p w14:paraId="138CE783" w14:textId="77777777" w:rsidR="00635155" w:rsidRDefault="00635155" w:rsidP="00635155">
            <w:pPr>
              <w:pStyle w:val="ENoteTableText"/>
              <w:tabs>
                <w:tab w:val="center" w:leader="dot" w:pos="2268"/>
              </w:tabs>
              <w:rPr>
                <w:szCs w:val="16"/>
              </w:rPr>
            </w:pPr>
            <w:r>
              <w:rPr>
                <w:szCs w:val="16"/>
              </w:rPr>
              <w:t>2844.44.00</w:t>
            </w:r>
            <w:r>
              <w:rPr>
                <w:szCs w:val="16"/>
              </w:rPr>
              <w:tab/>
            </w:r>
          </w:p>
        </w:tc>
        <w:tc>
          <w:tcPr>
            <w:tcW w:w="5044" w:type="dxa"/>
            <w:shd w:val="clear" w:color="auto" w:fill="auto"/>
          </w:tcPr>
          <w:p w14:paraId="1F9A4EE7"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012E695" w14:textId="77777777" w:rsidTr="001F643F">
        <w:trPr>
          <w:cantSplit/>
        </w:trPr>
        <w:tc>
          <w:tcPr>
            <w:tcW w:w="2044" w:type="dxa"/>
            <w:shd w:val="clear" w:color="auto" w:fill="auto"/>
          </w:tcPr>
          <w:p w14:paraId="73624D92" w14:textId="77777777" w:rsidR="00635155" w:rsidRPr="00A25F57" w:rsidRDefault="00635155" w:rsidP="00635155">
            <w:pPr>
              <w:pStyle w:val="ENoteTableText"/>
              <w:tabs>
                <w:tab w:val="center" w:leader="dot" w:pos="2268"/>
              </w:tabs>
              <w:rPr>
                <w:b/>
                <w:szCs w:val="16"/>
              </w:rPr>
            </w:pPr>
            <w:r>
              <w:rPr>
                <w:b/>
                <w:szCs w:val="16"/>
              </w:rPr>
              <w:t>2845</w:t>
            </w:r>
          </w:p>
        </w:tc>
        <w:tc>
          <w:tcPr>
            <w:tcW w:w="5044" w:type="dxa"/>
            <w:shd w:val="clear" w:color="auto" w:fill="auto"/>
          </w:tcPr>
          <w:p w14:paraId="1D46CC28" w14:textId="77777777" w:rsidR="00635155" w:rsidRDefault="00635155" w:rsidP="00635155">
            <w:pPr>
              <w:pStyle w:val="ENoteTableText"/>
              <w:rPr>
                <w:szCs w:val="16"/>
              </w:rPr>
            </w:pPr>
          </w:p>
        </w:tc>
      </w:tr>
      <w:tr w:rsidR="00635155" w:rsidRPr="009A7184" w14:paraId="64E99425" w14:textId="77777777" w:rsidTr="001F643F">
        <w:trPr>
          <w:cantSplit/>
        </w:trPr>
        <w:tc>
          <w:tcPr>
            <w:tcW w:w="2044" w:type="dxa"/>
            <w:shd w:val="clear" w:color="auto" w:fill="auto"/>
          </w:tcPr>
          <w:p w14:paraId="3024C9FB" w14:textId="77777777" w:rsidR="00635155" w:rsidRPr="00A25F57" w:rsidRDefault="00635155" w:rsidP="00635155">
            <w:pPr>
              <w:pStyle w:val="ENoteTableText"/>
              <w:tabs>
                <w:tab w:val="center" w:leader="dot" w:pos="2268"/>
              </w:tabs>
              <w:rPr>
                <w:szCs w:val="16"/>
              </w:rPr>
            </w:pPr>
            <w:r>
              <w:rPr>
                <w:szCs w:val="16"/>
              </w:rPr>
              <w:t>2845.20.00</w:t>
            </w:r>
            <w:r>
              <w:rPr>
                <w:szCs w:val="16"/>
              </w:rPr>
              <w:tab/>
            </w:r>
          </w:p>
        </w:tc>
        <w:tc>
          <w:tcPr>
            <w:tcW w:w="5044" w:type="dxa"/>
            <w:shd w:val="clear" w:color="auto" w:fill="auto"/>
          </w:tcPr>
          <w:p w14:paraId="0E65729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6AAF942" w14:textId="77777777" w:rsidTr="001F643F">
        <w:trPr>
          <w:cantSplit/>
        </w:trPr>
        <w:tc>
          <w:tcPr>
            <w:tcW w:w="2044" w:type="dxa"/>
            <w:shd w:val="clear" w:color="auto" w:fill="auto"/>
          </w:tcPr>
          <w:p w14:paraId="6FE53D5C" w14:textId="77777777" w:rsidR="00635155" w:rsidRDefault="00635155" w:rsidP="00635155">
            <w:pPr>
              <w:pStyle w:val="ENoteTableText"/>
              <w:tabs>
                <w:tab w:val="center" w:leader="dot" w:pos="2268"/>
              </w:tabs>
              <w:rPr>
                <w:szCs w:val="16"/>
              </w:rPr>
            </w:pPr>
            <w:r>
              <w:rPr>
                <w:szCs w:val="16"/>
              </w:rPr>
              <w:t>2845.30.00</w:t>
            </w:r>
            <w:r>
              <w:rPr>
                <w:szCs w:val="16"/>
              </w:rPr>
              <w:tab/>
            </w:r>
          </w:p>
        </w:tc>
        <w:tc>
          <w:tcPr>
            <w:tcW w:w="5044" w:type="dxa"/>
            <w:shd w:val="clear" w:color="auto" w:fill="auto"/>
          </w:tcPr>
          <w:p w14:paraId="486FDE2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76AB7FE" w14:textId="77777777" w:rsidTr="001F643F">
        <w:trPr>
          <w:cantSplit/>
        </w:trPr>
        <w:tc>
          <w:tcPr>
            <w:tcW w:w="2044" w:type="dxa"/>
            <w:shd w:val="clear" w:color="auto" w:fill="auto"/>
          </w:tcPr>
          <w:p w14:paraId="68290016" w14:textId="77777777" w:rsidR="00635155" w:rsidRDefault="00635155" w:rsidP="00635155">
            <w:pPr>
              <w:pStyle w:val="ENoteTableText"/>
              <w:tabs>
                <w:tab w:val="center" w:leader="dot" w:pos="2268"/>
              </w:tabs>
              <w:rPr>
                <w:szCs w:val="16"/>
              </w:rPr>
            </w:pPr>
            <w:r>
              <w:rPr>
                <w:szCs w:val="16"/>
              </w:rPr>
              <w:t>2845.40.00</w:t>
            </w:r>
            <w:r>
              <w:rPr>
                <w:szCs w:val="16"/>
              </w:rPr>
              <w:tab/>
            </w:r>
          </w:p>
        </w:tc>
        <w:tc>
          <w:tcPr>
            <w:tcW w:w="5044" w:type="dxa"/>
            <w:shd w:val="clear" w:color="auto" w:fill="auto"/>
          </w:tcPr>
          <w:p w14:paraId="07F5452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1708CD5" w14:textId="77777777" w:rsidTr="00954EE5">
        <w:trPr>
          <w:cantSplit/>
        </w:trPr>
        <w:tc>
          <w:tcPr>
            <w:tcW w:w="2044" w:type="dxa"/>
            <w:shd w:val="clear" w:color="auto" w:fill="auto"/>
          </w:tcPr>
          <w:p w14:paraId="0421686A" w14:textId="77777777" w:rsidR="00635155" w:rsidRPr="009A7184" w:rsidRDefault="00635155" w:rsidP="00635155">
            <w:pPr>
              <w:pStyle w:val="ENoteTableText"/>
              <w:tabs>
                <w:tab w:val="center" w:leader="dot" w:pos="2268"/>
              </w:tabs>
              <w:rPr>
                <w:szCs w:val="16"/>
              </w:rPr>
            </w:pPr>
            <w:r w:rsidRPr="009A7184">
              <w:rPr>
                <w:szCs w:val="16"/>
              </w:rPr>
              <w:t>2848.00.00</w:t>
            </w:r>
            <w:r w:rsidRPr="009A7184">
              <w:rPr>
                <w:szCs w:val="16"/>
              </w:rPr>
              <w:tab/>
            </w:r>
          </w:p>
        </w:tc>
        <w:tc>
          <w:tcPr>
            <w:tcW w:w="5044" w:type="dxa"/>
            <w:shd w:val="clear" w:color="auto" w:fill="auto"/>
          </w:tcPr>
          <w:p w14:paraId="10AF5585"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3ED15CBC" w14:textId="77777777" w:rsidTr="001F643F">
        <w:trPr>
          <w:cantSplit/>
        </w:trPr>
        <w:tc>
          <w:tcPr>
            <w:tcW w:w="2044" w:type="dxa"/>
            <w:shd w:val="clear" w:color="auto" w:fill="auto"/>
          </w:tcPr>
          <w:p w14:paraId="45D7A617" w14:textId="77777777" w:rsidR="00635155" w:rsidRPr="009A7184" w:rsidRDefault="00635155" w:rsidP="00635155">
            <w:pPr>
              <w:pStyle w:val="ENoteTableText"/>
              <w:rPr>
                <w:szCs w:val="16"/>
              </w:rPr>
            </w:pPr>
            <w:r w:rsidRPr="009A7184">
              <w:rPr>
                <w:b/>
                <w:szCs w:val="16"/>
              </w:rPr>
              <w:t>2851</w:t>
            </w:r>
          </w:p>
        </w:tc>
        <w:tc>
          <w:tcPr>
            <w:tcW w:w="5044" w:type="dxa"/>
            <w:shd w:val="clear" w:color="auto" w:fill="auto"/>
          </w:tcPr>
          <w:p w14:paraId="7D0B8A9B" w14:textId="77777777" w:rsidR="00635155" w:rsidRPr="009A7184" w:rsidRDefault="00635155" w:rsidP="00635155">
            <w:pPr>
              <w:pStyle w:val="ENoteTableText"/>
              <w:rPr>
                <w:szCs w:val="16"/>
              </w:rPr>
            </w:pPr>
          </w:p>
        </w:tc>
      </w:tr>
      <w:tr w:rsidR="00635155" w:rsidRPr="009A7184" w14:paraId="6AF5268C" w14:textId="77777777" w:rsidTr="001F643F">
        <w:trPr>
          <w:cantSplit/>
        </w:trPr>
        <w:tc>
          <w:tcPr>
            <w:tcW w:w="2044" w:type="dxa"/>
            <w:shd w:val="clear" w:color="auto" w:fill="auto"/>
          </w:tcPr>
          <w:p w14:paraId="00DF7F07" w14:textId="77777777" w:rsidR="00635155" w:rsidRPr="009A7184" w:rsidRDefault="00635155" w:rsidP="00635155">
            <w:pPr>
              <w:pStyle w:val="ENoteTableText"/>
              <w:tabs>
                <w:tab w:val="center" w:leader="dot" w:pos="2268"/>
              </w:tabs>
              <w:rPr>
                <w:szCs w:val="16"/>
              </w:rPr>
            </w:pPr>
            <w:r w:rsidRPr="009A7184">
              <w:rPr>
                <w:szCs w:val="16"/>
              </w:rPr>
              <w:t>2851.00.00</w:t>
            </w:r>
            <w:r w:rsidRPr="009A7184">
              <w:rPr>
                <w:szCs w:val="16"/>
              </w:rPr>
              <w:tab/>
            </w:r>
          </w:p>
        </w:tc>
        <w:tc>
          <w:tcPr>
            <w:tcW w:w="5044" w:type="dxa"/>
            <w:shd w:val="clear" w:color="auto" w:fill="auto"/>
          </w:tcPr>
          <w:p w14:paraId="1918E425" w14:textId="77777777" w:rsidR="00635155" w:rsidRPr="009A7184" w:rsidRDefault="00635155" w:rsidP="00635155">
            <w:pPr>
              <w:pStyle w:val="ENoteTableText"/>
              <w:rPr>
                <w:szCs w:val="16"/>
              </w:rPr>
            </w:pPr>
            <w:r w:rsidRPr="009A7184">
              <w:rPr>
                <w:szCs w:val="16"/>
              </w:rPr>
              <w:t>rep. No. 118, 2006</w:t>
            </w:r>
          </w:p>
        </w:tc>
      </w:tr>
      <w:tr w:rsidR="00635155" w:rsidRPr="009A7184" w14:paraId="7EC33577" w14:textId="77777777" w:rsidTr="001F643F">
        <w:trPr>
          <w:cantSplit/>
        </w:trPr>
        <w:tc>
          <w:tcPr>
            <w:tcW w:w="2044" w:type="dxa"/>
            <w:shd w:val="clear" w:color="auto" w:fill="auto"/>
          </w:tcPr>
          <w:p w14:paraId="59D4BCA9" w14:textId="77777777" w:rsidR="00635155" w:rsidRPr="009A7184" w:rsidRDefault="00635155" w:rsidP="00635155">
            <w:pPr>
              <w:pStyle w:val="ENoteTableText"/>
              <w:rPr>
                <w:szCs w:val="16"/>
              </w:rPr>
            </w:pPr>
            <w:r w:rsidRPr="009A7184">
              <w:rPr>
                <w:b/>
                <w:szCs w:val="16"/>
              </w:rPr>
              <w:t>2852</w:t>
            </w:r>
          </w:p>
        </w:tc>
        <w:tc>
          <w:tcPr>
            <w:tcW w:w="5044" w:type="dxa"/>
            <w:shd w:val="clear" w:color="auto" w:fill="auto"/>
          </w:tcPr>
          <w:p w14:paraId="515681ED" w14:textId="77777777" w:rsidR="00635155" w:rsidRPr="009A7184" w:rsidRDefault="00635155" w:rsidP="00635155">
            <w:pPr>
              <w:pStyle w:val="ENoteTableText"/>
              <w:rPr>
                <w:szCs w:val="16"/>
              </w:rPr>
            </w:pPr>
          </w:p>
        </w:tc>
      </w:tr>
      <w:tr w:rsidR="00635155" w:rsidRPr="009A7184" w14:paraId="3918E35B" w14:textId="77777777" w:rsidTr="001F643F">
        <w:trPr>
          <w:cantSplit/>
        </w:trPr>
        <w:tc>
          <w:tcPr>
            <w:tcW w:w="2044" w:type="dxa"/>
            <w:shd w:val="clear" w:color="auto" w:fill="auto"/>
          </w:tcPr>
          <w:p w14:paraId="21E7044D" w14:textId="77777777" w:rsidR="00635155" w:rsidRPr="009A7184" w:rsidRDefault="00635155" w:rsidP="00635155">
            <w:pPr>
              <w:pStyle w:val="ENoteTableText"/>
              <w:tabs>
                <w:tab w:val="center" w:leader="dot" w:pos="2268"/>
              </w:tabs>
              <w:rPr>
                <w:szCs w:val="16"/>
              </w:rPr>
            </w:pPr>
            <w:r w:rsidRPr="009A7184">
              <w:rPr>
                <w:szCs w:val="16"/>
              </w:rPr>
              <w:t>2852</w:t>
            </w:r>
            <w:r w:rsidRPr="009A7184">
              <w:rPr>
                <w:szCs w:val="16"/>
              </w:rPr>
              <w:tab/>
            </w:r>
          </w:p>
        </w:tc>
        <w:tc>
          <w:tcPr>
            <w:tcW w:w="5044" w:type="dxa"/>
            <w:shd w:val="clear" w:color="auto" w:fill="auto"/>
          </w:tcPr>
          <w:p w14:paraId="369CD15E" w14:textId="77777777" w:rsidR="00635155" w:rsidRPr="009A7184" w:rsidRDefault="00635155" w:rsidP="00635155">
            <w:pPr>
              <w:pStyle w:val="ENoteTableText"/>
              <w:rPr>
                <w:szCs w:val="16"/>
              </w:rPr>
            </w:pPr>
            <w:r w:rsidRPr="009A7184">
              <w:rPr>
                <w:szCs w:val="16"/>
              </w:rPr>
              <w:t>ad. No. 118, 2006</w:t>
            </w:r>
          </w:p>
        </w:tc>
      </w:tr>
      <w:tr w:rsidR="00635155" w:rsidRPr="009A7184" w14:paraId="792CD5C6" w14:textId="77777777" w:rsidTr="001F643F">
        <w:trPr>
          <w:cantSplit/>
        </w:trPr>
        <w:tc>
          <w:tcPr>
            <w:tcW w:w="2044" w:type="dxa"/>
            <w:shd w:val="clear" w:color="auto" w:fill="auto"/>
          </w:tcPr>
          <w:p w14:paraId="0AD6FC98" w14:textId="77777777" w:rsidR="00635155" w:rsidRPr="009A7184" w:rsidRDefault="00635155" w:rsidP="00635155">
            <w:pPr>
              <w:pStyle w:val="ENoteTableText"/>
              <w:rPr>
                <w:szCs w:val="16"/>
              </w:rPr>
            </w:pPr>
          </w:p>
        </w:tc>
        <w:tc>
          <w:tcPr>
            <w:tcW w:w="5044" w:type="dxa"/>
            <w:shd w:val="clear" w:color="auto" w:fill="auto"/>
          </w:tcPr>
          <w:p w14:paraId="74A50139" w14:textId="77777777" w:rsidR="00635155" w:rsidRPr="009A7184" w:rsidRDefault="00635155" w:rsidP="00635155">
            <w:pPr>
              <w:pStyle w:val="ENoteTableText"/>
              <w:rPr>
                <w:szCs w:val="16"/>
              </w:rPr>
            </w:pPr>
            <w:r w:rsidRPr="009A7184">
              <w:rPr>
                <w:szCs w:val="16"/>
              </w:rPr>
              <w:t>rs. No. 85, 2011</w:t>
            </w:r>
          </w:p>
        </w:tc>
      </w:tr>
      <w:tr w:rsidR="00635155" w:rsidRPr="009A7184" w14:paraId="2A6C43D8" w14:textId="77777777" w:rsidTr="001F643F">
        <w:trPr>
          <w:cantSplit/>
        </w:trPr>
        <w:tc>
          <w:tcPr>
            <w:tcW w:w="2044" w:type="dxa"/>
            <w:shd w:val="clear" w:color="auto" w:fill="auto"/>
          </w:tcPr>
          <w:p w14:paraId="481206B0" w14:textId="77777777" w:rsidR="00635155" w:rsidRPr="009A7184" w:rsidRDefault="00635155" w:rsidP="00635155">
            <w:pPr>
              <w:pStyle w:val="ENoteTableText"/>
              <w:tabs>
                <w:tab w:val="center" w:leader="dot" w:pos="2268"/>
              </w:tabs>
              <w:rPr>
                <w:szCs w:val="16"/>
              </w:rPr>
            </w:pPr>
            <w:r w:rsidRPr="009A7184">
              <w:rPr>
                <w:szCs w:val="16"/>
              </w:rPr>
              <w:t>2852.00.10</w:t>
            </w:r>
            <w:r w:rsidRPr="009A7184">
              <w:rPr>
                <w:szCs w:val="16"/>
              </w:rPr>
              <w:tab/>
            </w:r>
          </w:p>
        </w:tc>
        <w:tc>
          <w:tcPr>
            <w:tcW w:w="5044" w:type="dxa"/>
            <w:shd w:val="clear" w:color="auto" w:fill="auto"/>
          </w:tcPr>
          <w:p w14:paraId="76976E38" w14:textId="77777777" w:rsidR="00635155" w:rsidRPr="009A7184" w:rsidRDefault="00635155" w:rsidP="00635155">
            <w:pPr>
              <w:pStyle w:val="ENoteTableText"/>
              <w:rPr>
                <w:szCs w:val="16"/>
              </w:rPr>
            </w:pPr>
            <w:r w:rsidRPr="009A7184">
              <w:rPr>
                <w:szCs w:val="16"/>
              </w:rPr>
              <w:t>ad. No. 118, 2006</w:t>
            </w:r>
          </w:p>
        </w:tc>
      </w:tr>
      <w:tr w:rsidR="00635155" w:rsidRPr="009A7184" w14:paraId="1B1972E6" w14:textId="77777777" w:rsidTr="001F643F">
        <w:trPr>
          <w:cantSplit/>
        </w:trPr>
        <w:tc>
          <w:tcPr>
            <w:tcW w:w="2044" w:type="dxa"/>
            <w:shd w:val="clear" w:color="auto" w:fill="auto"/>
          </w:tcPr>
          <w:p w14:paraId="167385B8" w14:textId="77777777" w:rsidR="00635155" w:rsidRPr="009A7184" w:rsidRDefault="00635155" w:rsidP="00635155">
            <w:pPr>
              <w:pStyle w:val="ENoteTableText"/>
              <w:rPr>
                <w:szCs w:val="16"/>
              </w:rPr>
            </w:pPr>
          </w:p>
        </w:tc>
        <w:tc>
          <w:tcPr>
            <w:tcW w:w="5044" w:type="dxa"/>
            <w:shd w:val="clear" w:color="auto" w:fill="auto"/>
          </w:tcPr>
          <w:p w14:paraId="68DDABEC" w14:textId="77777777" w:rsidR="00635155" w:rsidRPr="009A7184" w:rsidRDefault="00635155" w:rsidP="00635155">
            <w:pPr>
              <w:pStyle w:val="ENoteTableText"/>
              <w:rPr>
                <w:szCs w:val="16"/>
              </w:rPr>
            </w:pPr>
            <w:r w:rsidRPr="009A7184">
              <w:rPr>
                <w:szCs w:val="16"/>
              </w:rPr>
              <w:t>rep. No. 85, 2011</w:t>
            </w:r>
          </w:p>
        </w:tc>
      </w:tr>
      <w:tr w:rsidR="00635155" w:rsidRPr="009A7184" w14:paraId="4726311E" w14:textId="77777777" w:rsidTr="001F643F">
        <w:trPr>
          <w:cantSplit/>
        </w:trPr>
        <w:tc>
          <w:tcPr>
            <w:tcW w:w="2044" w:type="dxa"/>
            <w:shd w:val="clear" w:color="auto" w:fill="auto"/>
          </w:tcPr>
          <w:p w14:paraId="3A59A631" w14:textId="77777777" w:rsidR="00635155" w:rsidRPr="009A7184" w:rsidRDefault="00635155" w:rsidP="00635155">
            <w:pPr>
              <w:pStyle w:val="ENoteTableText"/>
              <w:tabs>
                <w:tab w:val="center" w:leader="dot" w:pos="2268"/>
              </w:tabs>
              <w:rPr>
                <w:szCs w:val="16"/>
              </w:rPr>
            </w:pPr>
            <w:r w:rsidRPr="009A7184">
              <w:rPr>
                <w:szCs w:val="16"/>
              </w:rPr>
              <w:t>2852.00.20</w:t>
            </w:r>
            <w:r w:rsidRPr="009A7184">
              <w:rPr>
                <w:szCs w:val="16"/>
              </w:rPr>
              <w:tab/>
            </w:r>
          </w:p>
        </w:tc>
        <w:tc>
          <w:tcPr>
            <w:tcW w:w="5044" w:type="dxa"/>
            <w:shd w:val="clear" w:color="auto" w:fill="auto"/>
          </w:tcPr>
          <w:p w14:paraId="1C4967F7" w14:textId="77777777" w:rsidR="00635155" w:rsidRPr="009A7184" w:rsidRDefault="00635155" w:rsidP="00635155">
            <w:pPr>
              <w:pStyle w:val="ENoteTableText"/>
              <w:rPr>
                <w:szCs w:val="16"/>
              </w:rPr>
            </w:pPr>
            <w:r w:rsidRPr="009A7184">
              <w:rPr>
                <w:szCs w:val="16"/>
              </w:rPr>
              <w:t>ad. No. 118, 2006</w:t>
            </w:r>
          </w:p>
        </w:tc>
      </w:tr>
      <w:tr w:rsidR="00635155" w:rsidRPr="009A7184" w14:paraId="42A6A6FC" w14:textId="77777777" w:rsidTr="001F643F">
        <w:trPr>
          <w:cantSplit/>
        </w:trPr>
        <w:tc>
          <w:tcPr>
            <w:tcW w:w="2044" w:type="dxa"/>
            <w:shd w:val="clear" w:color="auto" w:fill="auto"/>
          </w:tcPr>
          <w:p w14:paraId="1F372331" w14:textId="77777777" w:rsidR="00635155" w:rsidRPr="009A7184" w:rsidRDefault="00635155" w:rsidP="00635155">
            <w:pPr>
              <w:pStyle w:val="ENoteTableText"/>
              <w:rPr>
                <w:szCs w:val="16"/>
              </w:rPr>
            </w:pPr>
          </w:p>
        </w:tc>
        <w:tc>
          <w:tcPr>
            <w:tcW w:w="5044" w:type="dxa"/>
            <w:shd w:val="clear" w:color="auto" w:fill="auto"/>
          </w:tcPr>
          <w:p w14:paraId="214DD9BB" w14:textId="77777777" w:rsidR="00635155" w:rsidRPr="009A7184" w:rsidRDefault="00635155" w:rsidP="00635155">
            <w:pPr>
              <w:pStyle w:val="ENoteTableText"/>
              <w:rPr>
                <w:szCs w:val="16"/>
              </w:rPr>
            </w:pPr>
            <w:r w:rsidRPr="009A7184">
              <w:rPr>
                <w:szCs w:val="16"/>
              </w:rPr>
              <w:t>rep. No. 85, 2011</w:t>
            </w:r>
          </w:p>
        </w:tc>
      </w:tr>
      <w:tr w:rsidR="00635155" w:rsidRPr="009A7184" w14:paraId="4901CE28" w14:textId="77777777" w:rsidTr="001F643F">
        <w:trPr>
          <w:cantSplit/>
        </w:trPr>
        <w:tc>
          <w:tcPr>
            <w:tcW w:w="2044" w:type="dxa"/>
            <w:shd w:val="clear" w:color="auto" w:fill="auto"/>
          </w:tcPr>
          <w:p w14:paraId="0E60F967" w14:textId="77777777" w:rsidR="00635155" w:rsidRPr="009A7184" w:rsidRDefault="00635155" w:rsidP="00635155">
            <w:pPr>
              <w:pStyle w:val="ENoteTableText"/>
              <w:tabs>
                <w:tab w:val="center" w:leader="dot" w:pos="2268"/>
              </w:tabs>
              <w:rPr>
                <w:szCs w:val="16"/>
              </w:rPr>
            </w:pPr>
            <w:r w:rsidRPr="009A7184">
              <w:rPr>
                <w:szCs w:val="16"/>
              </w:rPr>
              <w:t>2852.00.30</w:t>
            </w:r>
            <w:r w:rsidRPr="009A7184">
              <w:rPr>
                <w:szCs w:val="16"/>
              </w:rPr>
              <w:tab/>
            </w:r>
          </w:p>
        </w:tc>
        <w:tc>
          <w:tcPr>
            <w:tcW w:w="5044" w:type="dxa"/>
            <w:shd w:val="clear" w:color="auto" w:fill="auto"/>
          </w:tcPr>
          <w:p w14:paraId="394C8E74" w14:textId="77777777" w:rsidR="00635155" w:rsidRPr="009A7184" w:rsidRDefault="00635155" w:rsidP="00635155">
            <w:pPr>
              <w:pStyle w:val="ENoteTableText"/>
              <w:rPr>
                <w:szCs w:val="16"/>
              </w:rPr>
            </w:pPr>
            <w:r w:rsidRPr="009A7184">
              <w:rPr>
                <w:szCs w:val="16"/>
              </w:rPr>
              <w:t>ad. No. 118, 2006</w:t>
            </w:r>
          </w:p>
        </w:tc>
      </w:tr>
      <w:tr w:rsidR="00635155" w:rsidRPr="009A7184" w14:paraId="5CEF7329" w14:textId="77777777" w:rsidTr="001F643F">
        <w:trPr>
          <w:cantSplit/>
        </w:trPr>
        <w:tc>
          <w:tcPr>
            <w:tcW w:w="2044" w:type="dxa"/>
            <w:shd w:val="clear" w:color="auto" w:fill="auto"/>
          </w:tcPr>
          <w:p w14:paraId="654EC273" w14:textId="77777777" w:rsidR="00635155" w:rsidRPr="009A7184" w:rsidRDefault="00635155" w:rsidP="00635155">
            <w:pPr>
              <w:pStyle w:val="ENoteTableText"/>
              <w:rPr>
                <w:szCs w:val="16"/>
              </w:rPr>
            </w:pPr>
          </w:p>
        </w:tc>
        <w:tc>
          <w:tcPr>
            <w:tcW w:w="5044" w:type="dxa"/>
            <w:shd w:val="clear" w:color="auto" w:fill="auto"/>
          </w:tcPr>
          <w:p w14:paraId="1986A187" w14:textId="77777777" w:rsidR="00635155" w:rsidRPr="009A7184" w:rsidRDefault="00635155" w:rsidP="00635155">
            <w:pPr>
              <w:pStyle w:val="ENoteTableText"/>
              <w:rPr>
                <w:szCs w:val="16"/>
              </w:rPr>
            </w:pPr>
            <w:r w:rsidRPr="009A7184">
              <w:rPr>
                <w:szCs w:val="16"/>
              </w:rPr>
              <w:t>rep. No. 85, 2011</w:t>
            </w:r>
          </w:p>
        </w:tc>
      </w:tr>
      <w:tr w:rsidR="00635155" w:rsidRPr="009A7184" w14:paraId="5DE131E1" w14:textId="77777777" w:rsidTr="001F643F">
        <w:trPr>
          <w:cantSplit/>
        </w:trPr>
        <w:tc>
          <w:tcPr>
            <w:tcW w:w="2044" w:type="dxa"/>
            <w:shd w:val="clear" w:color="auto" w:fill="auto"/>
          </w:tcPr>
          <w:p w14:paraId="6921D1CB" w14:textId="77777777" w:rsidR="00635155" w:rsidRPr="009A7184" w:rsidRDefault="00635155" w:rsidP="00635155">
            <w:pPr>
              <w:pStyle w:val="ENoteTableText"/>
              <w:tabs>
                <w:tab w:val="center" w:leader="dot" w:pos="2268"/>
              </w:tabs>
              <w:rPr>
                <w:szCs w:val="16"/>
              </w:rPr>
            </w:pPr>
            <w:r w:rsidRPr="009A7184">
              <w:rPr>
                <w:szCs w:val="16"/>
              </w:rPr>
              <w:t>2852.00.40</w:t>
            </w:r>
            <w:r w:rsidRPr="009A7184">
              <w:rPr>
                <w:szCs w:val="16"/>
              </w:rPr>
              <w:tab/>
            </w:r>
          </w:p>
        </w:tc>
        <w:tc>
          <w:tcPr>
            <w:tcW w:w="5044" w:type="dxa"/>
            <w:shd w:val="clear" w:color="auto" w:fill="auto"/>
          </w:tcPr>
          <w:p w14:paraId="517A5A26" w14:textId="77777777" w:rsidR="00635155" w:rsidRPr="009A7184" w:rsidRDefault="00635155" w:rsidP="00635155">
            <w:pPr>
              <w:pStyle w:val="ENoteTableText"/>
              <w:rPr>
                <w:szCs w:val="16"/>
              </w:rPr>
            </w:pPr>
            <w:r w:rsidRPr="009A7184">
              <w:rPr>
                <w:szCs w:val="16"/>
              </w:rPr>
              <w:t>ad. No. 118, 2006</w:t>
            </w:r>
          </w:p>
        </w:tc>
      </w:tr>
      <w:tr w:rsidR="00635155" w:rsidRPr="009A7184" w14:paraId="28EE27FD" w14:textId="77777777" w:rsidTr="001F643F">
        <w:trPr>
          <w:cantSplit/>
        </w:trPr>
        <w:tc>
          <w:tcPr>
            <w:tcW w:w="2044" w:type="dxa"/>
            <w:shd w:val="clear" w:color="auto" w:fill="auto"/>
          </w:tcPr>
          <w:p w14:paraId="234368EB" w14:textId="77777777" w:rsidR="00635155" w:rsidRPr="009A7184" w:rsidRDefault="00635155" w:rsidP="00635155">
            <w:pPr>
              <w:pStyle w:val="ENoteTableText"/>
              <w:rPr>
                <w:szCs w:val="16"/>
              </w:rPr>
            </w:pPr>
          </w:p>
        </w:tc>
        <w:tc>
          <w:tcPr>
            <w:tcW w:w="5044" w:type="dxa"/>
            <w:shd w:val="clear" w:color="auto" w:fill="auto"/>
          </w:tcPr>
          <w:p w14:paraId="6C1CD397" w14:textId="77777777" w:rsidR="00635155" w:rsidRPr="009A7184" w:rsidRDefault="00635155" w:rsidP="00635155">
            <w:pPr>
              <w:pStyle w:val="ENoteTableText"/>
              <w:rPr>
                <w:szCs w:val="16"/>
              </w:rPr>
            </w:pPr>
            <w:r w:rsidRPr="009A7184">
              <w:rPr>
                <w:szCs w:val="16"/>
              </w:rPr>
              <w:t>rep. No. 85, 2011</w:t>
            </w:r>
          </w:p>
        </w:tc>
      </w:tr>
      <w:tr w:rsidR="00635155" w:rsidRPr="009A7184" w14:paraId="4E2DAF00" w14:textId="77777777" w:rsidTr="001F643F">
        <w:trPr>
          <w:cantSplit/>
        </w:trPr>
        <w:tc>
          <w:tcPr>
            <w:tcW w:w="2044" w:type="dxa"/>
            <w:shd w:val="clear" w:color="auto" w:fill="auto"/>
          </w:tcPr>
          <w:p w14:paraId="5380F08C" w14:textId="77777777" w:rsidR="00635155" w:rsidRPr="009A7184" w:rsidRDefault="00635155" w:rsidP="00635155">
            <w:pPr>
              <w:pStyle w:val="ENoteTableText"/>
              <w:tabs>
                <w:tab w:val="center" w:leader="dot" w:pos="2268"/>
              </w:tabs>
              <w:rPr>
                <w:szCs w:val="16"/>
              </w:rPr>
            </w:pPr>
            <w:r w:rsidRPr="009A7184">
              <w:rPr>
                <w:szCs w:val="16"/>
              </w:rPr>
              <w:t>2852.00.50</w:t>
            </w:r>
            <w:r w:rsidRPr="009A7184">
              <w:rPr>
                <w:szCs w:val="16"/>
              </w:rPr>
              <w:tab/>
            </w:r>
          </w:p>
        </w:tc>
        <w:tc>
          <w:tcPr>
            <w:tcW w:w="5044" w:type="dxa"/>
            <w:shd w:val="clear" w:color="auto" w:fill="auto"/>
          </w:tcPr>
          <w:p w14:paraId="14990A52" w14:textId="77777777" w:rsidR="00635155" w:rsidRPr="009A7184" w:rsidRDefault="00635155" w:rsidP="00635155">
            <w:pPr>
              <w:pStyle w:val="ENoteTableText"/>
              <w:rPr>
                <w:szCs w:val="16"/>
              </w:rPr>
            </w:pPr>
            <w:r w:rsidRPr="009A7184">
              <w:rPr>
                <w:szCs w:val="16"/>
              </w:rPr>
              <w:t>ad. No. 118, 2006</w:t>
            </w:r>
          </w:p>
        </w:tc>
      </w:tr>
      <w:tr w:rsidR="00635155" w:rsidRPr="009A7184" w14:paraId="2B244283" w14:textId="77777777" w:rsidTr="001F643F">
        <w:trPr>
          <w:cantSplit/>
        </w:trPr>
        <w:tc>
          <w:tcPr>
            <w:tcW w:w="2044" w:type="dxa"/>
            <w:shd w:val="clear" w:color="auto" w:fill="auto"/>
          </w:tcPr>
          <w:p w14:paraId="499F6A37" w14:textId="77777777" w:rsidR="00635155" w:rsidRPr="009A7184" w:rsidRDefault="00635155" w:rsidP="00635155">
            <w:pPr>
              <w:pStyle w:val="ENoteTableText"/>
              <w:rPr>
                <w:szCs w:val="16"/>
              </w:rPr>
            </w:pPr>
          </w:p>
        </w:tc>
        <w:tc>
          <w:tcPr>
            <w:tcW w:w="5044" w:type="dxa"/>
            <w:shd w:val="clear" w:color="auto" w:fill="auto"/>
          </w:tcPr>
          <w:p w14:paraId="03BAAA4F" w14:textId="77777777" w:rsidR="00635155" w:rsidRPr="009A7184" w:rsidRDefault="00635155" w:rsidP="00635155">
            <w:pPr>
              <w:pStyle w:val="ENoteTableText"/>
              <w:rPr>
                <w:szCs w:val="16"/>
              </w:rPr>
            </w:pPr>
            <w:r w:rsidRPr="009A7184">
              <w:rPr>
                <w:szCs w:val="16"/>
              </w:rPr>
              <w:t>rep. No. 85, 2011</w:t>
            </w:r>
          </w:p>
        </w:tc>
      </w:tr>
      <w:tr w:rsidR="00635155" w:rsidRPr="009A7184" w14:paraId="45087652" w14:textId="77777777" w:rsidTr="001F643F">
        <w:trPr>
          <w:cantSplit/>
        </w:trPr>
        <w:tc>
          <w:tcPr>
            <w:tcW w:w="2044" w:type="dxa"/>
            <w:shd w:val="clear" w:color="auto" w:fill="auto"/>
          </w:tcPr>
          <w:p w14:paraId="29185CB4" w14:textId="77777777" w:rsidR="00635155" w:rsidRPr="009A7184" w:rsidRDefault="00635155" w:rsidP="00635155">
            <w:pPr>
              <w:pStyle w:val="ENoteTableText"/>
              <w:tabs>
                <w:tab w:val="center" w:leader="dot" w:pos="2268"/>
              </w:tabs>
              <w:rPr>
                <w:szCs w:val="16"/>
              </w:rPr>
            </w:pPr>
            <w:r w:rsidRPr="009A7184">
              <w:rPr>
                <w:szCs w:val="16"/>
              </w:rPr>
              <w:t>2852.00.90</w:t>
            </w:r>
            <w:r w:rsidRPr="009A7184">
              <w:rPr>
                <w:szCs w:val="16"/>
              </w:rPr>
              <w:tab/>
            </w:r>
          </w:p>
        </w:tc>
        <w:tc>
          <w:tcPr>
            <w:tcW w:w="5044" w:type="dxa"/>
            <w:shd w:val="clear" w:color="auto" w:fill="auto"/>
          </w:tcPr>
          <w:p w14:paraId="26A93950" w14:textId="77777777" w:rsidR="00635155" w:rsidRPr="009A7184" w:rsidRDefault="00635155" w:rsidP="00635155">
            <w:pPr>
              <w:pStyle w:val="ENoteTableText"/>
              <w:rPr>
                <w:szCs w:val="16"/>
              </w:rPr>
            </w:pPr>
            <w:r w:rsidRPr="009A7184">
              <w:rPr>
                <w:szCs w:val="16"/>
              </w:rPr>
              <w:t>ad. No. 118, 2006</w:t>
            </w:r>
          </w:p>
        </w:tc>
      </w:tr>
      <w:tr w:rsidR="00635155" w:rsidRPr="009A7184" w14:paraId="4A2F34CA" w14:textId="77777777" w:rsidTr="001F643F">
        <w:trPr>
          <w:cantSplit/>
        </w:trPr>
        <w:tc>
          <w:tcPr>
            <w:tcW w:w="2044" w:type="dxa"/>
            <w:shd w:val="clear" w:color="auto" w:fill="auto"/>
          </w:tcPr>
          <w:p w14:paraId="70B013D5" w14:textId="77777777" w:rsidR="00635155" w:rsidRPr="009A7184" w:rsidRDefault="00635155" w:rsidP="00635155">
            <w:pPr>
              <w:pStyle w:val="ENoteTableText"/>
              <w:rPr>
                <w:szCs w:val="16"/>
              </w:rPr>
            </w:pPr>
          </w:p>
        </w:tc>
        <w:tc>
          <w:tcPr>
            <w:tcW w:w="5044" w:type="dxa"/>
            <w:shd w:val="clear" w:color="auto" w:fill="auto"/>
          </w:tcPr>
          <w:p w14:paraId="2DF5CFBC" w14:textId="77777777" w:rsidR="00635155" w:rsidRPr="009A7184" w:rsidRDefault="00635155" w:rsidP="00635155">
            <w:pPr>
              <w:pStyle w:val="ENoteTableText"/>
              <w:rPr>
                <w:szCs w:val="16"/>
              </w:rPr>
            </w:pPr>
            <w:r w:rsidRPr="009A7184">
              <w:rPr>
                <w:szCs w:val="16"/>
              </w:rPr>
              <w:t>rep. No. 85, 2011</w:t>
            </w:r>
          </w:p>
        </w:tc>
      </w:tr>
      <w:tr w:rsidR="00635155" w:rsidRPr="009A7184" w14:paraId="2A4B8586" w14:textId="77777777" w:rsidTr="001F643F">
        <w:trPr>
          <w:cantSplit/>
        </w:trPr>
        <w:tc>
          <w:tcPr>
            <w:tcW w:w="2044" w:type="dxa"/>
            <w:shd w:val="clear" w:color="auto" w:fill="auto"/>
          </w:tcPr>
          <w:p w14:paraId="10090CE4" w14:textId="77777777" w:rsidR="00635155" w:rsidRPr="009A7184" w:rsidRDefault="00635155" w:rsidP="00635155">
            <w:pPr>
              <w:pStyle w:val="ENoteTableText"/>
              <w:tabs>
                <w:tab w:val="center" w:leader="dot" w:pos="2268"/>
              </w:tabs>
              <w:rPr>
                <w:szCs w:val="16"/>
              </w:rPr>
            </w:pPr>
            <w:r w:rsidRPr="009A7184">
              <w:rPr>
                <w:szCs w:val="16"/>
              </w:rPr>
              <w:t>2852.10</w:t>
            </w:r>
            <w:r w:rsidRPr="009A7184">
              <w:rPr>
                <w:szCs w:val="16"/>
              </w:rPr>
              <w:tab/>
            </w:r>
          </w:p>
        </w:tc>
        <w:tc>
          <w:tcPr>
            <w:tcW w:w="5044" w:type="dxa"/>
            <w:shd w:val="clear" w:color="auto" w:fill="auto"/>
          </w:tcPr>
          <w:p w14:paraId="464042B2" w14:textId="77777777" w:rsidR="00635155" w:rsidRPr="009A7184" w:rsidRDefault="00635155" w:rsidP="00635155">
            <w:pPr>
              <w:pStyle w:val="ENoteTableText"/>
              <w:rPr>
                <w:szCs w:val="16"/>
              </w:rPr>
            </w:pPr>
            <w:r w:rsidRPr="009A7184">
              <w:rPr>
                <w:szCs w:val="16"/>
              </w:rPr>
              <w:t>ad. No. 85, 2011</w:t>
            </w:r>
          </w:p>
        </w:tc>
      </w:tr>
      <w:tr w:rsidR="00635155" w:rsidRPr="009A7184" w14:paraId="795783B4" w14:textId="77777777" w:rsidTr="001F643F">
        <w:trPr>
          <w:cantSplit/>
        </w:trPr>
        <w:tc>
          <w:tcPr>
            <w:tcW w:w="2044" w:type="dxa"/>
            <w:shd w:val="clear" w:color="auto" w:fill="auto"/>
          </w:tcPr>
          <w:p w14:paraId="2E4E3DDF" w14:textId="77777777" w:rsidR="00635155" w:rsidRPr="009A7184" w:rsidRDefault="00635155" w:rsidP="00635155">
            <w:pPr>
              <w:pStyle w:val="ENoteTableText"/>
              <w:tabs>
                <w:tab w:val="center" w:leader="dot" w:pos="2268"/>
              </w:tabs>
              <w:rPr>
                <w:szCs w:val="16"/>
              </w:rPr>
            </w:pPr>
            <w:r w:rsidRPr="009A7184">
              <w:rPr>
                <w:szCs w:val="16"/>
              </w:rPr>
              <w:t>2852.10.10</w:t>
            </w:r>
            <w:r w:rsidRPr="009A7184">
              <w:rPr>
                <w:szCs w:val="16"/>
              </w:rPr>
              <w:tab/>
            </w:r>
          </w:p>
        </w:tc>
        <w:tc>
          <w:tcPr>
            <w:tcW w:w="5044" w:type="dxa"/>
            <w:shd w:val="clear" w:color="auto" w:fill="auto"/>
          </w:tcPr>
          <w:p w14:paraId="0AA865D6" w14:textId="77777777" w:rsidR="00635155" w:rsidRPr="009A7184" w:rsidRDefault="00635155" w:rsidP="00635155">
            <w:pPr>
              <w:pStyle w:val="ENoteTableText"/>
              <w:rPr>
                <w:szCs w:val="16"/>
              </w:rPr>
            </w:pPr>
            <w:r w:rsidRPr="009A7184">
              <w:rPr>
                <w:szCs w:val="16"/>
              </w:rPr>
              <w:t>ad. No. 85, 2011</w:t>
            </w:r>
          </w:p>
        </w:tc>
      </w:tr>
      <w:tr w:rsidR="00635155" w:rsidRPr="009A7184" w14:paraId="6B146EEE" w14:textId="77777777" w:rsidTr="001F643F">
        <w:trPr>
          <w:cantSplit/>
        </w:trPr>
        <w:tc>
          <w:tcPr>
            <w:tcW w:w="2044" w:type="dxa"/>
            <w:shd w:val="clear" w:color="auto" w:fill="auto"/>
          </w:tcPr>
          <w:p w14:paraId="2D647CBD" w14:textId="77777777" w:rsidR="00635155" w:rsidRPr="009A7184" w:rsidRDefault="00635155" w:rsidP="00635155">
            <w:pPr>
              <w:pStyle w:val="ENoteTableText"/>
              <w:tabs>
                <w:tab w:val="center" w:leader="dot" w:pos="2268"/>
              </w:tabs>
              <w:rPr>
                <w:szCs w:val="16"/>
              </w:rPr>
            </w:pPr>
            <w:r w:rsidRPr="009A7184">
              <w:rPr>
                <w:szCs w:val="16"/>
              </w:rPr>
              <w:t>2852.10.20</w:t>
            </w:r>
            <w:r w:rsidRPr="009A7184">
              <w:rPr>
                <w:szCs w:val="16"/>
              </w:rPr>
              <w:tab/>
            </w:r>
          </w:p>
        </w:tc>
        <w:tc>
          <w:tcPr>
            <w:tcW w:w="5044" w:type="dxa"/>
            <w:shd w:val="clear" w:color="auto" w:fill="auto"/>
          </w:tcPr>
          <w:p w14:paraId="03122B51" w14:textId="77777777" w:rsidR="00635155" w:rsidRPr="009A7184" w:rsidRDefault="00635155" w:rsidP="00635155">
            <w:pPr>
              <w:pStyle w:val="ENoteTableText"/>
              <w:rPr>
                <w:szCs w:val="16"/>
              </w:rPr>
            </w:pPr>
            <w:r w:rsidRPr="009A7184">
              <w:rPr>
                <w:szCs w:val="16"/>
              </w:rPr>
              <w:t>ad. No. 85, 2011</w:t>
            </w:r>
          </w:p>
        </w:tc>
      </w:tr>
      <w:tr w:rsidR="00635155" w:rsidRPr="009A7184" w14:paraId="3BCE568D" w14:textId="77777777" w:rsidTr="001F643F">
        <w:trPr>
          <w:cantSplit/>
        </w:trPr>
        <w:tc>
          <w:tcPr>
            <w:tcW w:w="2044" w:type="dxa"/>
            <w:shd w:val="clear" w:color="auto" w:fill="auto"/>
          </w:tcPr>
          <w:p w14:paraId="09F09CA0" w14:textId="77777777" w:rsidR="00635155" w:rsidRPr="009A7184" w:rsidRDefault="00635155" w:rsidP="00635155">
            <w:pPr>
              <w:pStyle w:val="ENoteTableText"/>
              <w:tabs>
                <w:tab w:val="center" w:leader="dot" w:pos="2268"/>
              </w:tabs>
              <w:rPr>
                <w:szCs w:val="16"/>
              </w:rPr>
            </w:pPr>
            <w:r w:rsidRPr="009A7184">
              <w:rPr>
                <w:szCs w:val="16"/>
              </w:rPr>
              <w:t>2852.10.90</w:t>
            </w:r>
            <w:r w:rsidRPr="009A7184">
              <w:rPr>
                <w:szCs w:val="16"/>
              </w:rPr>
              <w:tab/>
            </w:r>
          </w:p>
        </w:tc>
        <w:tc>
          <w:tcPr>
            <w:tcW w:w="5044" w:type="dxa"/>
            <w:shd w:val="clear" w:color="auto" w:fill="auto"/>
          </w:tcPr>
          <w:p w14:paraId="6EB5496A" w14:textId="77777777" w:rsidR="00635155" w:rsidRPr="009A7184" w:rsidRDefault="00635155" w:rsidP="00635155">
            <w:pPr>
              <w:pStyle w:val="ENoteTableText"/>
              <w:rPr>
                <w:szCs w:val="16"/>
              </w:rPr>
            </w:pPr>
            <w:r w:rsidRPr="009A7184">
              <w:rPr>
                <w:szCs w:val="16"/>
              </w:rPr>
              <w:t>ad. No. 85, 2011</w:t>
            </w:r>
          </w:p>
        </w:tc>
      </w:tr>
      <w:tr w:rsidR="00635155" w:rsidRPr="009A7184" w14:paraId="2E8687A7" w14:textId="77777777" w:rsidTr="001F643F">
        <w:trPr>
          <w:cantSplit/>
        </w:trPr>
        <w:tc>
          <w:tcPr>
            <w:tcW w:w="2044" w:type="dxa"/>
            <w:shd w:val="clear" w:color="auto" w:fill="auto"/>
          </w:tcPr>
          <w:p w14:paraId="75DB408D" w14:textId="77777777" w:rsidR="00635155" w:rsidRPr="009A7184" w:rsidRDefault="00635155" w:rsidP="00635155">
            <w:pPr>
              <w:pStyle w:val="ENoteTableText"/>
              <w:tabs>
                <w:tab w:val="center" w:leader="dot" w:pos="2268"/>
              </w:tabs>
              <w:rPr>
                <w:szCs w:val="16"/>
              </w:rPr>
            </w:pPr>
            <w:r w:rsidRPr="009A7184">
              <w:rPr>
                <w:szCs w:val="16"/>
              </w:rPr>
              <w:t>2852.90</w:t>
            </w:r>
            <w:r w:rsidRPr="009A7184">
              <w:rPr>
                <w:szCs w:val="16"/>
              </w:rPr>
              <w:tab/>
            </w:r>
          </w:p>
        </w:tc>
        <w:tc>
          <w:tcPr>
            <w:tcW w:w="5044" w:type="dxa"/>
            <w:shd w:val="clear" w:color="auto" w:fill="auto"/>
          </w:tcPr>
          <w:p w14:paraId="77485F8C" w14:textId="77777777" w:rsidR="00635155" w:rsidRPr="009A7184" w:rsidRDefault="00635155" w:rsidP="00635155">
            <w:pPr>
              <w:pStyle w:val="ENoteTableText"/>
              <w:rPr>
                <w:szCs w:val="16"/>
              </w:rPr>
            </w:pPr>
            <w:r w:rsidRPr="009A7184">
              <w:rPr>
                <w:szCs w:val="16"/>
              </w:rPr>
              <w:t>ad. No. 85, 2011</w:t>
            </w:r>
          </w:p>
        </w:tc>
      </w:tr>
      <w:tr w:rsidR="00635155" w:rsidRPr="009A7184" w14:paraId="0CE8B5E9" w14:textId="77777777" w:rsidTr="001F643F">
        <w:trPr>
          <w:cantSplit/>
        </w:trPr>
        <w:tc>
          <w:tcPr>
            <w:tcW w:w="2044" w:type="dxa"/>
            <w:shd w:val="clear" w:color="auto" w:fill="auto"/>
          </w:tcPr>
          <w:p w14:paraId="7A0EED01" w14:textId="77777777" w:rsidR="00635155" w:rsidRPr="009A7184" w:rsidRDefault="00635155" w:rsidP="00635155">
            <w:pPr>
              <w:pStyle w:val="ENoteTableText"/>
              <w:tabs>
                <w:tab w:val="center" w:leader="dot" w:pos="2268"/>
              </w:tabs>
              <w:rPr>
                <w:szCs w:val="16"/>
              </w:rPr>
            </w:pPr>
            <w:r w:rsidRPr="009A7184">
              <w:rPr>
                <w:szCs w:val="16"/>
              </w:rPr>
              <w:t>2852.90.10</w:t>
            </w:r>
            <w:r w:rsidRPr="009A7184">
              <w:rPr>
                <w:szCs w:val="16"/>
              </w:rPr>
              <w:tab/>
            </w:r>
          </w:p>
        </w:tc>
        <w:tc>
          <w:tcPr>
            <w:tcW w:w="5044" w:type="dxa"/>
            <w:shd w:val="clear" w:color="auto" w:fill="auto"/>
          </w:tcPr>
          <w:p w14:paraId="29A72950" w14:textId="77777777" w:rsidR="00635155" w:rsidRPr="009A7184" w:rsidRDefault="00635155" w:rsidP="00635155">
            <w:pPr>
              <w:pStyle w:val="ENoteTableText"/>
              <w:rPr>
                <w:szCs w:val="16"/>
              </w:rPr>
            </w:pPr>
            <w:r w:rsidRPr="009A7184">
              <w:rPr>
                <w:szCs w:val="16"/>
              </w:rPr>
              <w:t>ad. No. 85, 2011</w:t>
            </w:r>
          </w:p>
        </w:tc>
      </w:tr>
      <w:tr w:rsidR="00635155" w:rsidRPr="009A7184" w14:paraId="15114EE5" w14:textId="77777777" w:rsidTr="001F643F">
        <w:trPr>
          <w:cantSplit/>
        </w:trPr>
        <w:tc>
          <w:tcPr>
            <w:tcW w:w="2044" w:type="dxa"/>
            <w:shd w:val="clear" w:color="auto" w:fill="auto"/>
          </w:tcPr>
          <w:p w14:paraId="569768EF" w14:textId="77777777" w:rsidR="00635155" w:rsidRPr="009A7184" w:rsidRDefault="00635155" w:rsidP="00635155">
            <w:pPr>
              <w:pStyle w:val="ENoteTableText"/>
              <w:tabs>
                <w:tab w:val="center" w:leader="dot" w:pos="2268"/>
              </w:tabs>
              <w:rPr>
                <w:szCs w:val="16"/>
              </w:rPr>
            </w:pPr>
            <w:r w:rsidRPr="009A7184">
              <w:rPr>
                <w:szCs w:val="16"/>
              </w:rPr>
              <w:t>2852.90.90</w:t>
            </w:r>
            <w:r w:rsidRPr="009A7184">
              <w:rPr>
                <w:szCs w:val="16"/>
              </w:rPr>
              <w:tab/>
            </w:r>
          </w:p>
        </w:tc>
        <w:tc>
          <w:tcPr>
            <w:tcW w:w="5044" w:type="dxa"/>
            <w:shd w:val="clear" w:color="auto" w:fill="auto"/>
          </w:tcPr>
          <w:p w14:paraId="09A188FF" w14:textId="77777777" w:rsidR="00635155" w:rsidRPr="009A7184" w:rsidRDefault="00635155" w:rsidP="00635155">
            <w:pPr>
              <w:pStyle w:val="ENoteTableText"/>
              <w:rPr>
                <w:szCs w:val="16"/>
              </w:rPr>
            </w:pPr>
            <w:r w:rsidRPr="009A7184">
              <w:rPr>
                <w:szCs w:val="16"/>
              </w:rPr>
              <w:t>ad. No. 85, 2011</w:t>
            </w:r>
          </w:p>
        </w:tc>
      </w:tr>
      <w:tr w:rsidR="00635155" w:rsidRPr="009A7184" w14:paraId="43C00573" w14:textId="77777777" w:rsidTr="001F643F">
        <w:trPr>
          <w:cantSplit/>
        </w:trPr>
        <w:tc>
          <w:tcPr>
            <w:tcW w:w="2044" w:type="dxa"/>
            <w:shd w:val="clear" w:color="auto" w:fill="auto"/>
          </w:tcPr>
          <w:p w14:paraId="540C59C4" w14:textId="77777777" w:rsidR="00635155" w:rsidRPr="009A7184" w:rsidRDefault="00635155" w:rsidP="00635155">
            <w:pPr>
              <w:pStyle w:val="ENoteTableText"/>
              <w:rPr>
                <w:szCs w:val="16"/>
              </w:rPr>
            </w:pPr>
            <w:r w:rsidRPr="009A7184">
              <w:rPr>
                <w:b/>
                <w:szCs w:val="16"/>
              </w:rPr>
              <w:t>2853</w:t>
            </w:r>
          </w:p>
        </w:tc>
        <w:tc>
          <w:tcPr>
            <w:tcW w:w="5044" w:type="dxa"/>
            <w:shd w:val="clear" w:color="auto" w:fill="auto"/>
          </w:tcPr>
          <w:p w14:paraId="78DCA557" w14:textId="77777777" w:rsidR="00635155" w:rsidRPr="009A7184" w:rsidRDefault="00635155" w:rsidP="00635155">
            <w:pPr>
              <w:pStyle w:val="ENoteTableText"/>
              <w:rPr>
                <w:szCs w:val="16"/>
              </w:rPr>
            </w:pPr>
          </w:p>
        </w:tc>
      </w:tr>
      <w:tr w:rsidR="00635155" w:rsidRPr="009A7184" w14:paraId="5416C053" w14:textId="77777777" w:rsidTr="00954EE5">
        <w:trPr>
          <w:cantSplit/>
        </w:trPr>
        <w:tc>
          <w:tcPr>
            <w:tcW w:w="2044" w:type="dxa"/>
            <w:shd w:val="clear" w:color="auto" w:fill="auto"/>
          </w:tcPr>
          <w:p w14:paraId="389DD695" w14:textId="77777777" w:rsidR="00635155" w:rsidRPr="009A7184" w:rsidRDefault="00635155" w:rsidP="00635155">
            <w:pPr>
              <w:pStyle w:val="ENoteTableText"/>
              <w:tabs>
                <w:tab w:val="center" w:leader="dot" w:pos="2268"/>
              </w:tabs>
              <w:rPr>
                <w:szCs w:val="16"/>
              </w:rPr>
            </w:pPr>
            <w:r w:rsidRPr="009A7184">
              <w:rPr>
                <w:szCs w:val="16"/>
              </w:rPr>
              <w:t>2853</w:t>
            </w:r>
            <w:r w:rsidRPr="009A7184">
              <w:rPr>
                <w:szCs w:val="16"/>
              </w:rPr>
              <w:tab/>
            </w:r>
          </w:p>
        </w:tc>
        <w:tc>
          <w:tcPr>
            <w:tcW w:w="5044" w:type="dxa"/>
            <w:shd w:val="clear" w:color="auto" w:fill="auto"/>
          </w:tcPr>
          <w:p w14:paraId="1A3DE8C0"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14CE8F4D" w14:textId="77777777" w:rsidTr="001F643F">
        <w:trPr>
          <w:cantSplit/>
        </w:trPr>
        <w:tc>
          <w:tcPr>
            <w:tcW w:w="2044" w:type="dxa"/>
            <w:shd w:val="clear" w:color="auto" w:fill="auto"/>
          </w:tcPr>
          <w:p w14:paraId="07DD214C" w14:textId="77777777" w:rsidR="00635155" w:rsidRPr="009A7184" w:rsidRDefault="00635155" w:rsidP="00635155">
            <w:pPr>
              <w:pStyle w:val="ENoteTableText"/>
              <w:tabs>
                <w:tab w:val="center" w:leader="dot" w:pos="2268"/>
              </w:tabs>
              <w:rPr>
                <w:szCs w:val="16"/>
              </w:rPr>
            </w:pPr>
            <w:r w:rsidRPr="009A7184">
              <w:rPr>
                <w:szCs w:val="16"/>
              </w:rPr>
              <w:t>2853.00.00</w:t>
            </w:r>
            <w:r w:rsidRPr="009A7184">
              <w:rPr>
                <w:szCs w:val="16"/>
              </w:rPr>
              <w:tab/>
            </w:r>
          </w:p>
        </w:tc>
        <w:tc>
          <w:tcPr>
            <w:tcW w:w="5044" w:type="dxa"/>
            <w:shd w:val="clear" w:color="auto" w:fill="auto"/>
          </w:tcPr>
          <w:p w14:paraId="49531EBA" w14:textId="77777777" w:rsidR="00635155" w:rsidRPr="009A7184" w:rsidRDefault="00635155" w:rsidP="00635155">
            <w:pPr>
              <w:pStyle w:val="ENoteTableText"/>
              <w:rPr>
                <w:szCs w:val="16"/>
              </w:rPr>
            </w:pPr>
            <w:r w:rsidRPr="009A7184">
              <w:rPr>
                <w:szCs w:val="16"/>
              </w:rPr>
              <w:t>ad. No. 118, 2006</w:t>
            </w:r>
          </w:p>
        </w:tc>
      </w:tr>
      <w:tr w:rsidR="00635155" w:rsidRPr="009A7184" w14:paraId="3534050F" w14:textId="77777777" w:rsidTr="001F643F">
        <w:trPr>
          <w:cantSplit/>
        </w:trPr>
        <w:tc>
          <w:tcPr>
            <w:tcW w:w="2044" w:type="dxa"/>
            <w:shd w:val="clear" w:color="auto" w:fill="auto"/>
          </w:tcPr>
          <w:p w14:paraId="535C4C9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F44CD3" w14:textId="77777777" w:rsidR="00635155" w:rsidRPr="009A7184" w:rsidRDefault="00635155" w:rsidP="00635155">
            <w:pPr>
              <w:pStyle w:val="ENoteTableText"/>
              <w:rPr>
                <w:szCs w:val="16"/>
              </w:rPr>
            </w:pPr>
            <w:r w:rsidRPr="009A7184">
              <w:rPr>
                <w:szCs w:val="16"/>
              </w:rPr>
              <w:t>rep No 78, 2016</w:t>
            </w:r>
          </w:p>
        </w:tc>
      </w:tr>
      <w:tr w:rsidR="00635155" w:rsidRPr="009A7184" w14:paraId="34A5884B" w14:textId="77777777" w:rsidTr="001F643F">
        <w:trPr>
          <w:cantSplit/>
        </w:trPr>
        <w:tc>
          <w:tcPr>
            <w:tcW w:w="2044" w:type="dxa"/>
            <w:shd w:val="clear" w:color="auto" w:fill="auto"/>
          </w:tcPr>
          <w:p w14:paraId="27B2D217" w14:textId="77777777" w:rsidR="00635155" w:rsidRPr="009A7184" w:rsidRDefault="00635155" w:rsidP="00635155">
            <w:pPr>
              <w:pStyle w:val="ENoteTableText"/>
              <w:tabs>
                <w:tab w:val="center" w:leader="dot" w:pos="2268"/>
              </w:tabs>
              <w:rPr>
                <w:szCs w:val="16"/>
              </w:rPr>
            </w:pPr>
            <w:r w:rsidRPr="009A7184">
              <w:rPr>
                <w:szCs w:val="16"/>
              </w:rPr>
              <w:t>2853.10.00</w:t>
            </w:r>
            <w:r w:rsidRPr="009A7184">
              <w:rPr>
                <w:szCs w:val="16"/>
              </w:rPr>
              <w:tab/>
            </w:r>
          </w:p>
        </w:tc>
        <w:tc>
          <w:tcPr>
            <w:tcW w:w="5044" w:type="dxa"/>
            <w:shd w:val="clear" w:color="auto" w:fill="auto"/>
          </w:tcPr>
          <w:p w14:paraId="12327454" w14:textId="77777777" w:rsidR="00635155" w:rsidRPr="009A7184" w:rsidRDefault="00635155" w:rsidP="00635155">
            <w:pPr>
              <w:pStyle w:val="ENoteTableText"/>
              <w:rPr>
                <w:szCs w:val="16"/>
              </w:rPr>
            </w:pPr>
            <w:r w:rsidRPr="009A7184">
              <w:rPr>
                <w:szCs w:val="16"/>
              </w:rPr>
              <w:t>ad No 78, 2016</w:t>
            </w:r>
          </w:p>
        </w:tc>
      </w:tr>
      <w:tr w:rsidR="00635155" w:rsidRPr="009A7184" w14:paraId="3152C8BC" w14:textId="77777777" w:rsidTr="001F643F">
        <w:trPr>
          <w:cantSplit/>
        </w:trPr>
        <w:tc>
          <w:tcPr>
            <w:tcW w:w="2044" w:type="dxa"/>
            <w:shd w:val="clear" w:color="auto" w:fill="auto"/>
          </w:tcPr>
          <w:p w14:paraId="4D6A6D8D" w14:textId="77777777" w:rsidR="00635155" w:rsidRPr="009A7184" w:rsidRDefault="00635155" w:rsidP="00635155">
            <w:pPr>
              <w:pStyle w:val="ENoteTableText"/>
              <w:tabs>
                <w:tab w:val="center" w:leader="dot" w:pos="2268"/>
              </w:tabs>
              <w:rPr>
                <w:szCs w:val="16"/>
              </w:rPr>
            </w:pPr>
            <w:r w:rsidRPr="009A7184">
              <w:rPr>
                <w:szCs w:val="16"/>
              </w:rPr>
              <w:t>2853.90.00</w:t>
            </w:r>
            <w:r w:rsidRPr="009A7184">
              <w:rPr>
                <w:szCs w:val="16"/>
              </w:rPr>
              <w:tab/>
            </w:r>
          </w:p>
        </w:tc>
        <w:tc>
          <w:tcPr>
            <w:tcW w:w="5044" w:type="dxa"/>
            <w:shd w:val="clear" w:color="auto" w:fill="auto"/>
          </w:tcPr>
          <w:p w14:paraId="06F99EEE" w14:textId="77777777" w:rsidR="00635155" w:rsidRPr="009A7184" w:rsidRDefault="00635155" w:rsidP="00635155">
            <w:pPr>
              <w:pStyle w:val="ENoteTableText"/>
              <w:rPr>
                <w:szCs w:val="16"/>
              </w:rPr>
            </w:pPr>
            <w:r w:rsidRPr="009A7184">
              <w:rPr>
                <w:szCs w:val="16"/>
              </w:rPr>
              <w:t>ad No 78, 2016</w:t>
            </w:r>
          </w:p>
        </w:tc>
      </w:tr>
      <w:tr w:rsidR="00635155" w:rsidRPr="009A7184" w14:paraId="07C29C45" w14:textId="77777777" w:rsidTr="001F643F">
        <w:trPr>
          <w:cantSplit/>
        </w:trPr>
        <w:tc>
          <w:tcPr>
            <w:tcW w:w="2044" w:type="dxa"/>
            <w:shd w:val="clear" w:color="auto" w:fill="auto"/>
          </w:tcPr>
          <w:p w14:paraId="4FEB9795" w14:textId="77777777" w:rsidR="00635155" w:rsidRPr="009A7184" w:rsidRDefault="001F50E2" w:rsidP="00635155">
            <w:pPr>
              <w:pStyle w:val="ENoteTableText"/>
              <w:rPr>
                <w:szCs w:val="16"/>
              </w:rPr>
            </w:pPr>
            <w:r>
              <w:rPr>
                <w:b/>
                <w:szCs w:val="16"/>
              </w:rPr>
              <w:t>Chapter 2</w:t>
            </w:r>
            <w:r w:rsidR="00635155" w:rsidRPr="009A7184">
              <w:rPr>
                <w:b/>
                <w:szCs w:val="16"/>
              </w:rPr>
              <w:t>9</w:t>
            </w:r>
          </w:p>
        </w:tc>
        <w:tc>
          <w:tcPr>
            <w:tcW w:w="5044" w:type="dxa"/>
            <w:shd w:val="clear" w:color="auto" w:fill="auto"/>
          </w:tcPr>
          <w:p w14:paraId="1C230D51" w14:textId="77777777" w:rsidR="00635155" w:rsidRPr="009A7184" w:rsidRDefault="00635155" w:rsidP="00635155">
            <w:pPr>
              <w:pStyle w:val="ENoteTableText"/>
              <w:rPr>
                <w:szCs w:val="16"/>
              </w:rPr>
            </w:pPr>
          </w:p>
        </w:tc>
      </w:tr>
      <w:tr w:rsidR="00635155" w:rsidRPr="009A7184" w14:paraId="0CFB3492" w14:textId="77777777" w:rsidTr="001F643F">
        <w:trPr>
          <w:cantSplit/>
        </w:trPr>
        <w:tc>
          <w:tcPr>
            <w:tcW w:w="2044" w:type="dxa"/>
            <w:shd w:val="clear" w:color="auto" w:fill="auto"/>
          </w:tcPr>
          <w:p w14:paraId="4FF1AD4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2</w:t>
            </w:r>
            <w:r w:rsidRPr="009A7184">
              <w:rPr>
                <w:szCs w:val="16"/>
              </w:rPr>
              <w:t>9</w:t>
            </w:r>
            <w:r w:rsidRPr="009A7184">
              <w:rPr>
                <w:szCs w:val="16"/>
              </w:rPr>
              <w:tab/>
            </w:r>
          </w:p>
        </w:tc>
        <w:tc>
          <w:tcPr>
            <w:tcW w:w="5044" w:type="dxa"/>
            <w:shd w:val="clear" w:color="auto" w:fill="auto"/>
          </w:tcPr>
          <w:p w14:paraId="05905435" w14:textId="77777777" w:rsidR="00635155" w:rsidRPr="009A7184" w:rsidRDefault="00635155" w:rsidP="00635155">
            <w:pPr>
              <w:pStyle w:val="ENoteTableText"/>
              <w:rPr>
                <w:szCs w:val="16"/>
              </w:rPr>
            </w:pPr>
            <w:r w:rsidRPr="009A7184">
              <w:rPr>
                <w:szCs w:val="16"/>
              </w:rPr>
              <w:t>am No 120, 2001</w:t>
            </w:r>
            <w:r>
              <w:rPr>
                <w:szCs w:val="16"/>
              </w:rPr>
              <w:t xml:space="preserve">; </w:t>
            </w:r>
            <w:r w:rsidRPr="00682276">
              <w:rPr>
                <w:szCs w:val="16"/>
              </w:rPr>
              <w:t xml:space="preserve">No </w:t>
            </w:r>
            <w:r w:rsidRPr="00682276">
              <w:t>91, 2021</w:t>
            </w:r>
          </w:p>
        </w:tc>
      </w:tr>
      <w:tr w:rsidR="00635155" w:rsidRPr="009A7184" w14:paraId="2E219F4A" w14:textId="77777777" w:rsidTr="001F643F">
        <w:trPr>
          <w:cantSplit/>
        </w:trPr>
        <w:tc>
          <w:tcPr>
            <w:tcW w:w="2044" w:type="dxa"/>
            <w:shd w:val="clear" w:color="auto" w:fill="auto"/>
          </w:tcPr>
          <w:p w14:paraId="1C1C8B2D" w14:textId="77777777" w:rsidR="00635155" w:rsidRPr="009A7184" w:rsidRDefault="00635155" w:rsidP="00635155">
            <w:pPr>
              <w:pStyle w:val="ENoteTableText"/>
              <w:tabs>
                <w:tab w:val="center" w:leader="dot" w:pos="2268"/>
              </w:tabs>
              <w:rPr>
                <w:szCs w:val="16"/>
              </w:rPr>
            </w:pPr>
            <w:r w:rsidRPr="009A7184">
              <w:rPr>
                <w:szCs w:val="16"/>
              </w:rPr>
              <w:t>Note 2 to Chapt. 29</w:t>
            </w:r>
            <w:r w:rsidRPr="009A7184">
              <w:rPr>
                <w:szCs w:val="16"/>
              </w:rPr>
              <w:tab/>
            </w:r>
          </w:p>
        </w:tc>
        <w:tc>
          <w:tcPr>
            <w:tcW w:w="5044" w:type="dxa"/>
            <w:shd w:val="clear" w:color="auto" w:fill="auto"/>
          </w:tcPr>
          <w:p w14:paraId="0E13F16D" w14:textId="77777777" w:rsidR="00635155" w:rsidRPr="009A7184" w:rsidRDefault="00635155" w:rsidP="00635155">
            <w:pPr>
              <w:pStyle w:val="ENoteTableText"/>
              <w:rPr>
                <w:szCs w:val="16"/>
              </w:rPr>
            </w:pPr>
            <w:r w:rsidRPr="009A7184">
              <w:rPr>
                <w:szCs w:val="16"/>
              </w:rPr>
              <w:t>am. No. 85, 2011</w:t>
            </w:r>
          </w:p>
        </w:tc>
      </w:tr>
      <w:tr w:rsidR="00635155" w:rsidRPr="009A7184" w14:paraId="25678AEA" w14:textId="77777777" w:rsidTr="001F643F">
        <w:trPr>
          <w:cantSplit/>
        </w:trPr>
        <w:tc>
          <w:tcPr>
            <w:tcW w:w="2044" w:type="dxa"/>
            <w:shd w:val="clear" w:color="auto" w:fill="auto"/>
          </w:tcPr>
          <w:p w14:paraId="5AE8B8AA"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2</w:t>
            </w:r>
            <w:r>
              <w:rPr>
                <w:szCs w:val="16"/>
              </w:rPr>
              <w:t>9</w:t>
            </w:r>
            <w:r>
              <w:rPr>
                <w:szCs w:val="16"/>
              </w:rPr>
              <w:tab/>
            </w:r>
          </w:p>
        </w:tc>
        <w:tc>
          <w:tcPr>
            <w:tcW w:w="5044" w:type="dxa"/>
            <w:shd w:val="clear" w:color="auto" w:fill="auto"/>
          </w:tcPr>
          <w:p w14:paraId="2D014958"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35E1731A" w14:textId="77777777" w:rsidTr="001F643F">
        <w:trPr>
          <w:cantSplit/>
        </w:trPr>
        <w:tc>
          <w:tcPr>
            <w:tcW w:w="2044" w:type="dxa"/>
            <w:shd w:val="clear" w:color="auto" w:fill="auto"/>
          </w:tcPr>
          <w:p w14:paraId="1048F399" w14:textId="77777777" w:rsidR="00635155" w:rsidRPr="009A7184" w:rsidRDefault="00635155" w:rsidP="00635155">
            <w:pPr>
              <w:pStyle w:val="ENoteTableText"/>
              <w:tabs>
                <w:tab w:val="center" w:leader="dot" w:pos="2268"/>
              </w:tabs>
              <w:rPr>
                <w:szCs w:val="16"/>
              </w:rPr>
            </w:pPr>
            <w:r w:rsidRPr="009A7184">
              <w:rPr>
                <w:szCs w:val="16"/>
              </w:rPr>
              <w:t>Note 5 to Chapt. 29</w:t>
            </w:r>
            <w:r w:rsidRPr="009A7184">
              <w:rPr>
                <w:szCs w:val="16"/>
              </w:rPr>
              <w:tab/>
            </w:r>
          </w:p>
        </w:tc>
        <w:tc>
          <w:tcPr>
            <w:tcW w:w="5044" w:type="dxa"/>
            <w:shd w:val="clear" w:color="auto" w:fill="auto"/>
          </w:tcPr>
          <w:p w14:paraId="59B5FE16" w14:textId="77777777" w:rsidR="00635155" w:rsidRPr="009A7184" w:rsidRDefault="00635155" w:rsidP="00635155">
            <w:pPr>
              <w:pStyle w:val="ENoteTableText"/>
              <w:rPr>
                <w:szCs w:val="16"/>
              </w:rPr>
            </w:pPr>
            <w:r w:rsidRPr="009A7184">
              <w:rPr>
                <w:szCs w:val="16"/>
              </w:rPr>
              <w:t>am. No. 118, 2006</w:t>
            </w:r>
          </w:p>
        </w:tc>
      </w:tr>
      <w:tr w:rsidR="00635155" w:rsidRPr="009A7184" w14:paraId="1C4C226E" w14:textId="77777777" w:rsidTr="001F643F">
        <w:trPr>
          <w:cantSplit/>
        </w:trPr>
        <w:tc>
          <w:tcPr>
            <w:tcW w:w="2044" w:type="dxa"/>
            <w:shd w:val="clear" w:color="auto" w:fill="auto"/>
          </w:tcPr>
          <w:p w14:paraId="25096F82" w14:textId="77777777" w:rsidR="00635155" w:rsidRPr="009A7184" w:rsidRDefault="00635155" w:rsidP="00635155">
            <w:pPr>
              <w:pStyle w:val="ENoteTableText"/>
              <w:tabs>
                <w:tab w:val="center" w:leader="dot" w:pos="2268"/>
              </w:tabs>
              <w:rPr>
                <w:szCs w:val="16"/>
              </w:rPr>
            </w:pPr>
            <w:r w:rsidRPr="009A7184">
              <w:rPr>
                <w:szCs w:val="16"/>
              </w:rPr>
              <w:t>Note 6 to Chapt. 29</w:t>
            </w:r>
            <w:r w:rsidRPr="009A7184">
              <w:rPr>
                <w:szCs w:val="16"/>
              </w:rPr>
              <w:tab/>
            </w:r>
          </w:p>
        </w:tc>
        <w:tc>
          <w:tcPr>
            <w:tcW w:w="5044" w:type="dxa"/>
            <w:shd w:val="clear" w:color="auto" w:fill="auto"/>
          </w:tcPr>
          <w:p w14:paraId="76079781" w14:textId="77777777" w:rsidR="00635155" w:rsidRPr="009A7184" w:rsidRDefault="00635155" w:rsidP="00635155">
            <w:pPr>
              <w:pStyle w:val="ENoteTableText"/>
              <w:rPr>
                <w:szCs w:val="16"/>
              </w:rPr>
            </w:pPr>
            <w:r w:rsidRPr="009A7184">
              <w:rPr>
                <w:szCs w:val="16"/>
              </w:rPr>
              <w:t>am. No. 118, 2006</w:t>
            </w:r>
          </w:p>
        </w:tc>
      </w:tr>
      <w:tr w:rsidR="00635155" w:rsidRPr="009A7184" w14:paraId="693FD8EB" w14:textId="77777777" w:rsidTr="001F643F">
        <w:trPr>
          <w:cantSplit/>
        </w:trPr>
        <w:tc>
          <w:tcPr>
            <w:tcW w:w="2044" w:type="dxa"/>
            <w:shd w:val="clear" w:color="auto" w:fill="auto"/>
          </w:tcPr>
          <w:p w14:paraId="2FD1A576" w14:textId="77777777" w:rsidR="00635155" w:rsidRPr="009A7184" w:rsidRDefault="00635155" w:rsidP="00635155">
            <w:pPr>
              <w:pStyle w:val="ENoteTableText"/>
              <w:tabs>
                <w:tab w:val="center" w:leader="dot" w:pos="2268"/>
              </w:tabs>
              <w:rPr>
                <w:szCs w:val="16"/>
              </w:rPr>
            </w:pPr>
            <w:r w:rsidRPr="009A7184">
              <w:rPr>
                <w:szCs w:val="16"/>
              </w:rPr>
              <w:t>Note 8 to Chapt. 29</w:t>
            </w:r>
            <w:r w:rsidRPr="009A7184">
              <w:rPr>
                <w:szCs w:val="16"/>
              </w:rPr>
              <w:tab/>
            </w:r>
          </w:p>
        </w:tc>
        <w:tc>
          <w:tcPr>
            <w:tcW w:w="5044" w:type="dxa"/>
            <w:shd w:val="clear" w:color="auto" w:fill="auto"/>
          </w:tcPr>
          <w:p w14:paraId="18C56EFF" w14:textId="77777777" w:rsidR="00635155" w:rsidRPr="009A7184" w:rsidRDefault="00635155" w:rsidP="00635155">
            <w:pPr>
              <w:pStyle w:val="ENoteTableText"/>
              <w:rPr>
                <w:szCs w:val="16"/>
              </w:rPr>
            </w:pPr>
            <w:r w:rsidRPr="009A7184">
              <w:rPr>
                <w:szCs w:val="16"/>
              </w:rPr>
              <w:t>ad. No. 120, 2001</w:t>
            </w:r>
          </w:p>
        </w:tc>
      </w:tr>
      <w:tr w:rsidR="00635155" w:rsidRPr="009A7184" w14:paraId="22CC30B4" w14:textId="77777777" w:rsidTr="001F643F">
        <w:trPr>
          <w:cantSplit/>
        </w:trPr>
        <w:tc>
          <w:tcPr>
            <w:tcW w:w="2044" w:type="dxa"/>
            <w:shd w:val="clear" w:color="auto" w:fill="auto"/>
          </w:tcPr>
          <w:p w14:paraId="5171969F" w14:textId="77777777" w:rsidR="00635155" w:rsidRPr="009A7184" w:rsidRDefault="00635155" w:rsidP="00635155">
            <w:pPr>
              <w:pStyle w:val="ENoteTableText"/>
              <w:rPr>
                <w:szCs w:val="16"/>
              </w:rPr>
            </w:pPr>
          </w:p>
        </w:tc>
        <w:tc>
          <w:tcPr>
            <w:tcW w:w="5044" w:type="dxa"/>
            <w:shd w:val="clear" w:color="auto" w:fill="auto"/>
          </w:tcPr>
          <w:p w14:paraId="0DAC3725" w14:textId="77777777" w:rsidR="00635155" w:rsidRPr="009A7184" w:rsidRDefault="00635155" w:rsidP="00635155">
            <w:pPr>
              <w:pStyle w:val="ENoteTableText"/>
              <w:rPr>
                <w:szCs w:val="16"/>
              </w:rPr>
            </w:pPr>
            <w:r w:rsidRPr="009A7184">
              <w:rPr>
                <w:szCs w:val="16"/>
              </w:rPr>
              <w:t>rs. No. 38, 2002</w:t>
            </w:r>
          </w:p>
        </w:tc>
      </w:tr>
      <w:tr w:rsidR="00635155" w:rsidRPr="009A7184" w14:paraId="3C706C40" w14:textId="77777777" w:rsidTr="001F643F">
        <w:trPr>
          <w:cantSplit/>
        </w:trPr>
        <w:tc>
          <w:tcPr>
            <w:tcW w:w="2044" w:type="dxa"/>
            <w:shd w:val="clear" w:color="auto" w:fill="auto"/>
          </w:tcPr>
          <w:p w14:paraId="0E752DF4"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5044" w:type="dxa"/>
            <w:shd w:val="clear" w:color="auto" w:fill="auto"/>
          </w:tcPr>
          <w:p w14:paraId="4070A4D6" w14:textId="77777777" w:rsidR="00635155" w:rsidRPr="009A7184" w:rsidRDefault="00635155" w:rsidP="00635155">
            <w:pPr>
              <w:pStyle w:val="ENoteTableText"/>
              <w:rPr>
                <w:szCs w:val="16"/>
              </w:rPr>
            </w:pPr>
            <w:r w:rsidRPr="009A7184">
              <w:rPr>
                <w:szCs w:val="16"/>
              </w:rPr>
              <w:t>rep. No. 118, 2006</w:t>
            </w:r>
          </w:p>
        </w:tc>
      </w:tr>
      <w:tr w:rsidR="00635155" w:rsidRPr="009A7184" w14:paraId="38F24D33" w14:textId="77777777" w:rsidTr="001F643F">
        <w:trPr>
          <w:cantSplit/>
        </w:trPr>
        <w:tc>
          <w:tcPr>
            <w:tcW w:w="2044" w:type="dxa"/>
            <w:shd w:val="clear" w:color="auto" w:fill="auto"/>
          </w:tcPr>
          <w:p w14:paraId="3FF5AA2B"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5044" w:type="dxa"/>
            <w:shd w:val="clear" w:color="auto" w:fill="auto"/>
          </w:tcPr>
          <w:p w14:paraId="4E8E0212" w14:textId="77777777" w:rsidR="00635155" w:rsidRPr="009A7184" w:rsidRDefault="00635155" w:rsidP="00635155">
            <w:pPr>
              <w:pStyle w:val="ENoteTableText"/>
              <w:rPr>
                <w:szCs w:val="16"/>
              </w:rPr>
            </w:pPr>
            <w:r w:rsidRPr="009A7184">
              <w:rPr>
                <w:szCs w:val="16"/>
              </w:rPr>
              <w:t>ad. No. 118, 2006</w:t>
            </w:r>
          </w:p>
        </w:tc>
      </w:tr>
      <w:tr w:rsidR="00635155" w:rsidRPr="009A7184" w14:paraId="73F7E5F2" w14:textId="77777777" w:rsidTr="001F643F">
        <w:trPr>
          <w:cantSplit/>
        </w:trPr>
        <w:tc>
          <w:tcPr>
            <w:tcW w:w="2044" w:type="dxa"/>
            <w:shd w:val="clear" w:color="auto" w:fill="auto"/>
          </w:tcPr>
          <w:p w14:paraId="42885D24"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29</w:t>
            </w:r>
          </w:p>
        </w:tc>
        <w:tc>
          <w:tcPr>
            <w:tcW w:w="5044" w:type="dxa"/>
            <w:shd w:val="clear" w:color="auto" w:fill="auto"/>
          </w:tcPr>
          <w:p w14:paraId="046A1017" w14:textId="77777777" w:rsidR="00635155" w:rsidRPr="009A7184" w:rsidRDefault="00635155" w:rsidP="00635155">
            <w:pPr>
              <w:pStyle w:val="ENoteTableText"/>
              <w:rPr>
                <w:szCs w:val="16"/>
              </w:rPr>
            </w:pPr>
            <w:r w:rsidRPr="009A7184">
              <w:rPr>
                <w:szCs w:val="16"/>
              </w:rPr>
              <w:t>ad. No. 118, 2006</w:t>
            </w:r>
          </w:p>
        </w:tc>
      </w:tr>
      <w:tr w:rsidR="00635155" w:rsidRPr="009A7184" w14:paraId="3175C584" w14:textId="77777777" w:rsidTr="001F643F">
        <w:trPr>
          <w:cantSplit/>
        </w:trPr>
        <w:tc>
          <w:tcPr>
            <w:tcW w:w="2044" w:type="dxa"/>
            <w:shd w:val="clear" w:color="auto" w:fill="auto"/>
          </w:tcPr>
          <w:p w14:paraId="083D5979"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5044" w:type="dxa"/>
            <w:shd w:val="clear" w:color="auto" w:fill="auto"/>
          </w:tcPr>
          <w:p w14:paraId="349E2171" w14:textId="77777777" w:rsidR="00635155" w:rsidRPr="009A7184" w:rsidRDefault="00635155" w:rsidP="00635155">
            <w:pPr>
              <w:pStyle w:val="ENoteTableText"/>
              <w:rPr>
                <w:szCs w:val="16"/>
              </w:rPr>
            </w:pPr>
            <w:r w:rsidRPr="009A7184">
              <w:rPr>
                <w:szCs w:val="16"/>
              </w:rPr>
              <w:t>rep No 88, 2005</w:t>
            </w:r>
            <w:r w:rsidRPr="009A7184">
              <w:rPr>
                <w:szCs w:val="16"/>
              </w:rPr>
              <w:br/>
              <w:t>ad No 82, 2017</w:t>
            </w:r>
          </w:p>
        </w:tc>
      </w:tr>
      <w:tr w:rsidR="00635155" w:rsidRPr="009A7184" w14:paraId="0A82A80B" w14:textId="77777777" w:rsidTr="001F643F">
        <w:trPr>
          <w:cantSplit/>
        </w:trPr>
        <w:tc>
          <w:tcPr>
            <w:tcW w:w="2044" w:type="dxa"/>
            <w:shd w:val="clear" w:color="auto" w:fill="auto"/>
          </w:tcPr>
          <w:p w14:paraId="0E272E26"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5044" w:type="dxa"/>
            <w:shd w:val="clear" w:color="auto" w:fill="auto"/>
          </w:tcPr>
          <w:p w14:paraId="10222F70" w14:textId="77777777" w:rsidR="00635155" w:rsidRPr="009A7184" w:rsidRDefault="00635155" w:rsidP="00635155">
            <w:pPr>
              <w:pStyle w:val="ENoteTableText"/>
              <w:rPr>
                <w:szCs w:val="16"/>
              </w:rPr>
            </w:pPr>
            <w:r w:rsidRPr="009A7184">
              <w:rPr>
                <w:szCs w:val="16"/>
              </w:rPr>
              <w:t>ad No 88, 2005</w:t>
            </w:r>
            <w:r w:rsidRPr="009A7184">
              <w:rPr>
                <w:szCs w:val="16"/>
              </w:rPr>
              <w:br/>
              <w:t>rep No 82, 2017</w:t>
            </w:r>
          </w:p>
        </w:tc>
      </w:tr>
      <w:tr w:rsidR="00635155" w:rsidRPr="009A7184" w14:paraId="4928DABD" w14:textId="77777777" w:rsidTr="001F643F">
        <w:trPr>
          <w:cantSplit/>
        </w:trPr>
        <w:tc>
          <w:tcPr>
            <w:tcW w:w="2044" w:type="dxa"/>
            <w:shd w:val="clear" w:color="auto" w:fill="auto"/>
          </w:tcPr>
          <w:p w14:paraId="517564FE"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2</w:t>
            </w:r>
            <w:r w:rsidRPr="009A7184">
              <w:rPr>
                <w:szCs w:val="16"/>
              </w:rPr>
              <w:t>9</w:t>
            </w:r>
          </w:p>
        </w:tc>
        <w:tc>
          <w:tcPr>
            <w:tcW w:w="5044" w:type="dxa"/>
            <w:shd w:val="clear" w:color="auto" w:fill="auto"/>
          </w:tcPr>
          <w:p w14:paraId="1FB04A8E" w14:textId="77777777" w:rsidR="00635155" w:rsidRPr="009A7184" w:rsidRDefault="00635155" w:rsidP="00635155">
            <w:pPr>
              <w:pStyle w:val="ENoteTableText"/>
              <w:rPr>
                <w:szCs w:val="16"/>
              </w:rPr>
            </w:pPr>
            <w:r w:rsidRPr="009A7184">
              <w:rPr>
                <w:szCs w:val="16"/>
              </w:rPr>
              <w:t>ad No 88, 2005</w:t>
            </w:r>
            <w:r w:rsidRPr="009A7184">
              <w:rPr>
                <w:szCs w:val="16"/>
              </w:rPr>
              <w:br/>
              <w:t>rep No 82, 2017</w:t>
            </w:r>
          </w:p>
        </w:tc>
      </w:tr>
      <w:tr w:rsidR="00635155" w:rsidRPr="009A7184" w14:paraId="3EA056A1" w14:textId="77777777" w:rsidTr="001F643F">
        <w:trPr>
          <w:cantSplit/>
        </w:trPr>
        <w:tc>
          <w:tcPr>
            <w:tcW w:w="2044" w:type="dxa"/>
            <w:shd w:val="clear" w:color="auto" w:fill="auto"/>
          </w:tcPr>
          <w:p w14:paraId="3F5C647E" w14:textId="372595E4"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w:t>
            </w:r>
          </w:p>
        </w:tc>
        <w:tc>
          <w:tcPr>
            <w:tcW w:w="5044" w:type="dxa"/>
            <w:shd w:val="clear" w:color="auto" w:fill="auto"/>
          </w:tcPr>
          <w:p w14:paraId="56881BD3" w14:textId="77777777" w:rsidR="00635155" w:rsidRPr="009A7184" w:rsidRDefault="00635155" w:rsidP="00635155">
            <w:pPr>
              <w:pStyle w:val="ENoteTableText"/>
              <w:rPr>
                <w:szCs w:val="16"/>
              </w:rPr>
            </w:pPr>
          </w:p>
        </w:tc>
      </w:tr>
      <w:tr w:rsidR="00635155" w:rsidRPr="009A7184" w14:paraId="363A5A05" w14:textId="77777777" w:rsidTr="001F643F">
        <w:trPr>
          <w:cantSplit/>
        </w:trPr>
        <w:tc>
          <w:tcPr>
            <w:tcW w:w="2044" w:type="dxa"/>
            <w:shd w:val="clear" w:color="auto" w:fill="auto"/>
          </w:tcPr>
          <w:p w14:paraId="28282453" w14:textId="77777777" w:rsidR="00635155" w:rsidRPr="009A7184" w:rsidRDefault="00635155" w:rsidP="00635155">
            <w:pPr>
              <w:pStyle w:val="ENoteTableText"/>
              <w:rPr>
                <w:szCs w:val="16"/>
              </w:rPr>
            </w:pPr>
            <w:r w:rsidRPr="009A7184">
              <w:rPr>
                <w:b/>
                <w:szCs w:val="16"/>
              </w:rPr>
              <w:t>2902</w:t>
            </w:r>
          </w:p>
        </w:tc>
        <w:tc>
          <w:tcPr>
            <w:tcW w:w="5044" w:type="dxa"/>
            <w:shd w:val="clear" w:color="auto" w:fill="auto"/>
          </w:tcPr>
          <w:p w14:paraId="270642B8" w14:textId="77777777" w:rsidR="00635155" w:rsidRPr="009A7184" w:rsidRDefault="00635155" w:rsidP="00635155">
            <w:pPr>
              <w:pStyle w:val="ENoteTableText"/>
              <w:rPr>
                <w:szCs w:val="16"/>
              </w:rPr>
            </w:pPr>
          </w:p>
        </w:tc>
      </w:tr>
      <w:tr w:rsidR="00635155" w:rsidRPr="009A7184" w14:paraId="2E6602C1" w14:textId="77777777" w:rsidTr="001F643F">
        <w:trPr>
          <w:cantSplit/>
        </w:trPr>
        <w:tc>
          <w:tcPr>
            <w:tcW w:w="2044" w:type="dxa"/>
            <w:shd w:val="clear" w:color="auto" w:fill="auto"/>
          </w:tcPr>
          <w:p w14:paraId="779C4F19" w14:textId="77777777" w:rsidR="00635155" w:rsidRPr="009A7184" w:rsidRDefault="00635155" w:rsidP="00635155">
            <w:pPr>
              <w:pStyle w:val="ENoteTableText"/>
              <w:tabs>
                <w:tab w:val="center" w:leader="dot" w:pos="2268"/>
              </w:tabs>
              <w:rPr>
                <w:szCs w:val="16"/>
              </w:rPr>
            </w:pPr>
            <w:r w:rsidRPr="009A7184">
              <w:rPr>
                <w:szCs w:val="16"/>
              </w:rPr>
              <w:t>2902.20</w:t>
            </w:r>
            <w:r w:rsidRPr="009A7184">
              <w:rPr>
                <w:szCs w:val="16"/>
              </w:rPr>
              <w:tab/>
            </w:r>
          </w:p>
        </w:tc>
        <w:tc>
          <w:tcPr>
            <w:tcW w:w="5044" w:type="dxa"/>
            <w:shd w:val="clear" w:color="auto" w:fill="auto"/>
          </w:tcPr>
          <w:p w14:paraId="429377C1" w14:textId="77777777" w:rsidR="00635155" w:rsidRPr="009A7184" w:rsidRDefault="00635155" w:rsidP="00635155">
            <w:pPr>
              <w:pStyle w:val="ENoteTableText"/>
              <w:rPr>
                <w:szCs w:val="16"/>
              </w:rPr>
            </w:pPr>
            <w:r w:rsidRPr="009A7184">
              <w:rPr>
                <w:szCs w:val="16"/>
              </w:rPr>
              <w:t>ad. No. 116, 2000</w:t>
            </w:r>
          </w:p>
        </w:tc>
      </w:tr>
      <w:tr w:rsidR="00635155" w:rsidRPr="009A7184" w14:paraId="772D653B" w14:textId="77777777" w:rsidTr="001F643F">
        <w:trPr>
          <w:cantSplit/>
        </w:trPr>
        <w:tc>
          <w:tcPr>
            <w:tcW w:w="2044" w:type="dxa"/>
            <w:shd w:val="clear" w:color="auto" w:fill="auto"/>
          </w:tcPr>
          <w:p w14:paraId="1A845F36" w14:textId="77777777" w:rsidR="00635155" w:rsidRPr="009A7184" w:rsidRDefault="00635155" w:rsidP="00635155">
            <w:pPr>
              <w:pStyle w:val="ENoteTableText"/>
              <w:rPr>
                <w:szCs w:val="16"/>
              </w:rPr>
            </w:pPr>
          </w:p>
        </w:tc>
        <w:tc>
          <w:tcPr>
            <w:tcW w:w="5044" w:type="dxa"/>
            <w:shd w:val="clear" w:color="auto" w:fill="auto"/>
          </w:tcPr>
          <w:p w14:paraId="63455DD3" w14:textId="77777777" w:rsidR="00635155" w:rsidRPr="009A7184" w:rsidRDefault="00635155" w:rsidP="00635155">
            <w:pPr>
              <w:pStyle w:val="ENoteTableText"/>
              <w:rPr>
                <w:szCs w:val="16"/>
              </w:rPr>
            </w:pPr>
            <w:r w:rsidRPr="009A7184">
              <w:rPr>
                <w:szCs w:val="16"/>
              </w:rPr>
              <w:t>rep. No. 77, 2006</w:t>
            </w:r>
          </w:p>
        </w:tc>
      </w:tr>
      <w:tr w:rsidR="00635155" w:rsidRPr="009A7184" w14:paraId="0D4843A8" w14:textId="77777777" w:rsidTr="001F643F">
        <w:trPr>
          <w:cantSplit/>
        </w:trPr>
        <w:tc>
          <w:tcPr>
            <w:tcW w:w="2044" w:type="dxa"/>
            <w:shd w:val="clear" w:color="auto" w:fill="auto"/>
          </w:tcPr>
          <w:p w14:paraId="239172C2" w14:textId="77777777" w:rsidR="00635155" w:rsidRPr="009A7184" w:rsidRDefault="00635155" w:rsidP="00635155">
            <w:pPr>
              <w:pStyle w:val="ENoteTableText"/>
              <w:tabs>
                <w:tab w:val="center" w:leader="dot" w:pos="2268"/>
              </w:tabs>
              <w:rPr>
                <w:szCs w:val="16"/>
              </w:rPr>
            </w:pPr>
            <w:r w:rsidRPr="009A7184">
              <w:rPr>
                <w:szCs w:val="16"/>
              </w:rPr>
              <w:t>2902.20.00</w:t>
            </w:r>
            <w:r w:rsidRPr="009A7184">
              <w:rPr>
                <w:szCs w:val="16"/>
              </w:rPr>
              <w:tab/>
            </w:r>
          </w:p>
        </w:tc>
        <w:tc>
          <w:tcPr>
            <w:tcW w:w="5044" w:type="dxa"/>
            <w:shd w:val="clear" w:color="auto" w:fill="auto"/>
          </w:tcPr>
          <w:p w14:paraId="1DEC4CBA" w14:textId="77777777" w:rsidR="00635155" w:rsidRPr="009A7184" w:rsidRDefault="00635155" w:rsidP="00635155">
            <w:pPr>
              <w:pStyle w:val="ENoteTableText"/>
              <w:rPr>
                <w:szCs w:val="16"/>
              </w:rPr>
            </w:pPr>
            <w:r w:rsidRPr="009A7184">
              <w:rPr>
                <w:szCs w:val="16"/>
              </w:rPr>
              <w:t>rep No 116, 2000</w:t>
            </w:r>
          </w:p>
        </w:tc>
      </w:tr>
      <w:tr w:rsidR="00635155" w:rsidRPr="009A7184" w14:paraId="5F35AE98" w14:textId="77777777" w:rsidTr="001F643F">
        <w:trPr>
          <w:cantSplit/>
        </w:trPr>
        <w:tc>
          <w:tcPr>
            <w:tcW w:w="2044" w:type="dxa"/>
            <w:shd w:val="clear" w:color="auto" w:fill="auto"/>
          </w:tcPr>
          <w:p w14:paraId="28582D78" w14:textId="77777777" w:rsidR="00635155" w:rsidRPr="009A7184" w:rsidRDefault="00635155" w:rsidP="00635155">
            <w:pPr>
              <w:pStyle w:val="ENoteTableText"/>
              <w:rPr>
                <w:szCs w:val="16"/>
              </w:rPr>
            </w:pPr>
          </w:p>
        </w:tc>
        <w:tc>
          <w:tcPr>
            <w:tcW w:w="5044" w:type="dxa"/>
            <w:shd w:val="clear" w:color="auto" w:fill="auto"/>
          </w:tcPr>
          <w:p w14:paraId="59D5193A" w14:textId="77777777" w:rsidR="00635155" w:rsidRPr="009A7184" w:rsidRDefault="00635155" w:rsidP="00635155">
            <w:pPr>
              <w:pStyle w:val="ENoteTableText"/>
              <w:rPr>
                <w:szCs w:val="16"/>
              </w:rPr>
            </w:pPr>
            <w:r w:rsidRPr="009A7184">
              <w:rPr>
                <w:szCs w:val="16"/>
              </w:rPr>
              <w:t>ad No 77, 2006</w:t>
            </w:r>
          </w:p>
        </w:tc>
      </w:tr>
      <w:tr w:rsidR="00635155" w:rsidRPr="009A7184" w14:paraId="569FCAE4" w14:textId="77777777" w:rsidTr="001F643F">
        <w:trPr>
          <w:cantSplit/>
        </w:trPr>
        <w:tc>
          <w:tcPr>
            <w:tcW w:w="2044" w:type="dxa"/>
            <w:shd w:val="clear" w:color="auto" w:fill="auto"/>
          </w:tcPr>
          <w:p w14:paraId="2977E5F8" w14:textId="77777777" w:rsidR="00635155" w:rsidRPr="009A7184" w:rsidRDefault="00635155" w:rsidP="00635155">
            <w:pPr>
              <w:pStyle w:val="ENoteTableText"/>
              <w:rPr>
                <w:szCs w:val="16"/>
              </w:rPr>
            </w:pPr>
          </w:p>
        </w:tc>
        <w:tc>
          <w:tcPr>
            <w:tcW w:w="5044" w:type="dxa"/>
            <w:shd w:val="clear" w:color="auto" w:fill="auto"/>
          </w:tcPr>
          <w:p w14:paraId="77BE3262" w14:textId="77777777" w:rsidR="00635155" w:rsidRPr="009A7184" w:rsidRDefault="00635155" w:rsidP="00635155">
            <w:pPr>
              <w:pStyle w:val="ENoteTableText"/>
              <w:rPr>
                <w:szCs w:val="16"/>
              </w:rPr>
            </w:pPr>
            <w:r w:rsidRPr="009A7184">
              <w:rPr>
                <w:szCs w:val="16"/>
              </w:rPr>
              <w:t>am No 121, 2017</w:t>
            </w:r>
          </w:p>
        </w:tc>
      </w:tr>
      <w:tr w:rsidR="00635155" w:rsidRPr="009A7184" w14:paraId="05ED1447" w14:textId="77777777" w:rsidTr="001F643F">
        <w:trPr>
          <w:cantSplit/>
        </w:trPr>
        <w:tc>
          <w:tcPr>
            <w:tcW w:w="2044" w:type="dxa"/>
            <w:shd w:val="clear" w:color="auto" w:fill="auto"/>
          </w:tcPr>
          <w:p w14:paraId="4B377F3E" w14:textId="77777777" w:rsidR="00635155" w:rsidRPr="009A7184" w:rsidRDefault="00635155" w:rsidP="00635155">
            <w:pPr>
              <w:pStyle w:val="ENoteTableText"/>
              <w:tabs>
                <w:tab w:val="center" w:leader="dot" w:pos="2268"/>
              </w:tabs>
              <w:rPr>
                <w:szCs w:val="16"/>
              </w:rPr>
            </w:pPr>
            <w:r w:rsidRPr="009A7184">
              <w:rPr>
                <w:szCs w:val="16"/>
              </w:rPr>
              <w:t>2902.20.10</w:t>
            </w:r>
            <w:r w:rsidRPr="009A7184">
              <w:rPr>
                <w:szCs w:val="16"/>
              </w:rPr>
              <w:tab/>
            </w:r>
          </w:p>
        </w:tc>
        <w:tc>
          <w:tcPr>
            <w:tcW w:w="5044" w:type="dxa"/>
            <w:shd w:val="clear" w:color="auto" w:fill="auto"/>
          </w:tcPr>
          <w:p w14:paraId="2B195560" w14:textId="77777777" w:rsidR="00635155" w:rsidRPr="009A7184" w:rsidRDefault="00635155" w:rsidP="00635155">
            <w:pPr>
              <w:pStyle w:val="ENoteTableText"/>
              <w:rPr>
                <w:szCs w:val="16"/>
              </w:rPr>
            </w:pPr>
            <w:r w:rsidRPr="009A7184">
              <w:rPr>
                <w:szCs w:val="16"/>
              </w:rPr>
              <w:t>ad. No. 116, 2000</w:t>
            </w:r>
          </w:p>
        </w:tc>
      </w:tr>
      <w:tr w:rsidR="00635155" w:rsidRPr="009A7184" w14:paraId="254B4EB4" w14:textId="77777777" w:rsidTr="001F643F">
        <w:trPr>
          <w:cantSplit/>
        </w:trPr>
        <w:tc>
          <w:tcPr>
            <w:tcW w:w="2044" w:type="dxa"/>
            <w:shd w:val="clear" w:color="auto" w:fill="auto"/>
          </w:tcPr>
          <w:p w14:paraId="732F9772" w14:textId="77777777" w:rsidR="00635155" w:rsidRPr="009A7184" w:rsidRDefault="00635155" w:rsidP="00635155">
            <w:pPr>
              <w:pStyle w:val="ENoteTableText"/>
              <w:rPr>
                <w:szCs w:val="16"/>
              </w:rPr>
            </w:pPr>
          </w:p>
        </w:tc>
        <w:tc>
          <w:tcPr>
            <w:tcW w:w="5044" w:type="dxa"/>
            <w:shd w:val="clear" w:color="auto" w:fill="auto"/>
          </w:tcPr>
          <w:p w14:paraId="03D1DE56" w14:textId="77777777" w:rsidR="00635155" w:rsidRPr="009A7184" w:rsidRDefault="00635155" w:rsidP="00635155">
            <w:pPr>
              <w:pStyle w:val="ENoteTableText"/>
              <w:rPr>
                <w:szCs w:val="16"/>
              </w:rPr>
            </w:pPr>
            <w:r w:rsidRPr="009A7184">
              <w:rPr>
                <w:szCs w:val="16"/>
              </w:rPr>
              <w:t>rep. No. 77, 2006</w:t>
            </w:r>
          </w:p>
        </w:tc>
      </w:tr>
      <w:tr w:rsidR="00635155" w:rsidRPr="009A7184" w14:paraId="1B485BDC" w14:textId="77777777" w:rsidTr="001F643F">
        <w:trPr>
          <w:cantSplit/>
        </w:trPr>
        <w:tc>
          <w:tcPr>
            <w:tcW w:w="2044" w:type="dxa"/>
            <w:shd w:val="clear" w:color="auto" w:fill="auto"/>
          </w:tcPr>
          <w:p w14:paraId="5517117A" w14:textId="77777777" w:rsidR="00635155" w:rsidRPr="009A7184" w:rsidRDefault="00635155" w:rsidP="00635155">
            <w:pPr>
              <w:pStyle w:val="ENoteTableText"/>
              <w:tabs>
                <w:tab w:val="center" w:leader="dot" w:pos="2268"/>
              </w:tabs>
              <w:rPr>
                <w:szCs w:val="16"/>
              </w:rPr>
            </w:pPr>
            <w:r w:rsidRPr="009A7184">
              <w:rPr>
                <w:szCs w:val="16"/>
              </w:rPr>
              <w:t>2902.20.90</w:t>
            </w:r>
            <w:r w:rsidRPr="009A7184">
              <w:rPr>
                <w:szCs w:val="16"/>
              </w:rPr>
              <w:tab/>
            </w:r>
          </w:p>
        </w:tc>
        <w:tc>
          <w:tcPr>
            <w:tcW w:w="5044" w:type="dxa"/>
            <w:shd w:val="clear" w:color="auto" w:fill="auto"/>
          </w:tcPr>
          <w:p w14:paraId="71065719" w14:textId="77777777" w:rsidR="00635155" w:rsidRPr="009A7184" w:rsidRDefault="00635155" w:rsidP="00635155">
            <w:pPr>
              <w:pStyle w:val="ENoteTableText"/>
              <w:rPr>
                <w:szCs w:val="16"/>
              </w:rPr>
            </w:pPr>
            <w:r w:rsidRPr="009A7184">
              <w:rPr>
                <w:szCs w:val="16"/>
              </w:rPr>
              <w:t>ad. No. 116, 2000</w:t>
            </w:r>
          </w:p>
        </w:tc>
      </w:tr>
      <w:tr w:rsidR="00635155" w:rsidRPr="009A7184" w14:paraId="008D9B4A" w14:textId="77777777" w:rsidTr="001F643F">
        <w:trPr>
          <w:cantSplit/>
        </w:trPr>
        <w:tc>
          <w:tcPr>
            <w:tcW w:w="2044" w:type="dxa"/>
            <w:shd w:val="clear" w:color="auto" w:fill="auto"/>
          </w:tcPr>
          <w:p w14:paraId="41F8D17A" w14:textId="77777777" w:rsidR="00635155" w:rsidRPr="009A7184" w:rsidRDefault="00635155" w:rsidP="00635155">
            <w:pPr>
              <w:pStyle w:val="ENoteTableText"/>
              <w:rPr>
                <w:szCs w:val="16"/>
              </w:rPr>
            </w:pPr>
          </w:p>
        </w:tc>
        <w:tc>
          <w:tcPr>
            <w:tcW w:w="5044" w:type="dxa"/>
            <w:shd w:val="clear" w:color="auto" w:fill="auto"/>
          </w:tcPr>
          <w:p w14:paraId="018904E6" w14:textId="77777777" w:rsidR="00635155" w:rsidRPr="009A7184" w:rsidRDefault="00635155" w:rsidP="00635155">
            <w:pPr>
              <w:pStyle w:val="ENoteTableText"/>
              <w:rPr>
                <w:szCs w:val="16"/>
              </w:rPr>
            </w:pPr>
            <w:r w:rsidRPr="009A7184">
              <w:rPr>
                <w:szCs w:val="16"/>
              </w:rPr>
              <w:t>am. No. 40, 2001; No. 63, 2003</w:t>
            </w:r>
          </w:p>
        </w:tc>
      </w:tr>
      <w:tr w:rsidR="00635155" w:rsidRPr="009A7184" w14:paraId="4D9911CD" w14:textId="77777777" w:rsidTr="001F643F">
        <w:trPr>
          <w:cantSplit/>
        </w:trPr>
        <w:tc>
          <w:tcPr>
            <w:tcW w:w="2044" w:type="dxa"/>
            <w:shd w:val="clear" w:color="auto" w:fill="auto"/>
          </w:tcPr>
          <w:p w14:paraId="538B0E0B" w14:textId="77777777" w:rsidR="00635155" w:rsidRPr="009A7184" w:rsidRDefault="00635155" w:rsidP="00635155">
            <w:pPr>
              <w:pStyle w:val="ENoteTableText"/>
              <w:rPr>
                <w:szCs w:val="16"/>
              </w:rPr>
            </w:pPr>
          </w:p>
        </w:tc>
        <w:tc>
          <w:tcPr>
            <w:tcW w:w="5044" w:type="dxa"/>
            <w:shd w:val="clear" w:color="auto" w:fill="auto"/>
          </w:tcPr>
          <w:p w14:paraId="18A6AF20" w14:textId="77777777" w:rsidR="00635155" w:rsidRPr="009A7184" w:rsidRDefault="00635155" w:rsidP="00635155">
            <w:pPr>
              <w:pStyle w:val="ENoteTableText"/>
              <w:rPr>
                <w:szCs w:val="16"/>
              </w:rPr>
            </w:pPr>
            <w:r w:rsidRPr="009A7184">
              <w:rPr>
                <w:szCs w:val="16"/>
              </w:rPr>
              <w:t>rep. No. 77, 2006</w:t>
            </w:r>
          </w:p>
        </w:tc>
      </w:tr>
      <w:tr w:rsidR="00635155" w:rsidRPr="009A7184" w14:paraId="068BA54D" w14:textId="77777777" w:rsidTr="001F643F">
        <w:trPr>
          <w:cantSplit/>
        </w:trPr>
        <w:tc>
          <w:tcPr>
            <w:tcW w:w="2044" w:type="dxa"/>
            <w:shd w:val="clear" w:color="auto" w:fill="auto"/>
          </w:tcPr>
          <w:p w14:paraId="044CC1A3" w14:textId="77777777" w:rsidR="00635155" w:rsidRPr="009A7184" w:rsidRDefault="00635155" w:rsidP="00635155">
            <w:pPr>
              <w:pStyle w:val="ENoteTableText"/>
              <w:tabs>
                <w:tab w:val="center" w:leader="dot" w:pos="2268"/>
              </w:tabs>
              <w:rPr>
                <w:szCs w:val="16"/>
              </w:rPr>
            </w:pPr>
            <w:r w:rsidRPr="009A7184">
              <w:rPr>
                <w:szCs w:val="16"/>
              </w:rPr>
              <w:t>2902.30</w:t>
            </w:r>
            <w:r w:rsidRPr="009A7184">
              <w:rPr>
                <w:szCs w:val="16"/>
              </w:rPr>
              <w:tab/>
            </w:r>
          </w:p>
        </w:tc>
        <w:tc>
          <w:tcPr>
            <w:tcW w:w="5044" w:type="dxa"/>
            <w:shd w:val="clear" w:color="auto" w:fill="auto"/>
          </w:tcPr>
          <w:p w14:paraId="0FAD4DBA" w14:textId="77777777" w:rsidR="00635155" w:rsidRPr="009A7184" w:rsidRDefault="00635155" w:rsidP="00635155">
            <w:pPr>
              <w:pStyle w:val="ENoteTableText"/>
              <w:rPr>
                <w:szCs w:val="16"/>
              </w:rPr>
            </w:pPr>
            <w:r w:rsidRPr="009A7184">
              <w:rPr>
                <w:szCs w:val="16"/>
              </w:rPr>
              <w:t>ad. No. 116, 2000</w:t>
            </w:r>
          </w:p>
        </w:tc>
      </w:tr>
      <w:tr w:rsidR="00635155" w:rsidRPr="009A7184" w14:paraId="51A9EC2B" w14:textId="77777777" w:rsidTr="001F643F">
        <w:trPr>
          <w:cantSplit/>
        </w:trPr>
        <w:tc>
          <w:tcPr>
            <w:tcW w:w="2044" w:type="dxa"/>
            <w:shd w:val="clear" w:color="auto" w:fill="auto"/>
          </w:tcPr>
          <w:p w14:paraId="36512E73" w14:textId="77777777" w:rsidR="00635155" w:rsidRPr="009A7184" w:rsidRDefault="00635155" w:rsidP="00635155">
            <w:pPr>
              <w:pStyle w:val="ENoteTableText"/>
              <w:rPr>
                <w:szCs w:val="16"/>
              </w:rPr>
            </w:pPr>
          </w:p>
        </w:tc>
        <w:tc>
          <w:tcPr>
            <w:tcW w:w="5044" w:type="dxa"/>
            <w:shd w:val="clear" w:color="auto" w:fill="auto"/>
          </w:tcPr>
          <w:p w14:paraId="636FC373" w14:textId="77777777" w:rsidR="00635155" w:rsidRPr="009A7184" w:rsidRDefault="00635155" w:rsidP="00635155">
            <w:pPr>
              <w:pStyle w:val="ENoteTableText"/>
              <w:rPr>
                <w:szCs w:val="16"/>
              </w:rPr>
            </w:pPr>
            <w:r w:rsidRPr="009A7184">
              <w:rPr>
                <w:szCs w:val="16"/>
              </w:rPr>
              <w:t>rep. No. 77, 2006</w:t>
            </w:r>
          </w:p>
        </w:tc>
      </w:tr>
      <w:tr w:rsidR="00635155" w:rsidRPr="009A7184" w14:paraId="09CA698C" w14:textId="77777777" w:rsidTr="001F643F">
        <w:trPr>
          <w:cantSplit/>
        </w:trPr>
        <w:tc>
          <w:tcPr>
            <w:tcW w:w="2044" w:type="dxa"/>
            <w:shd w:val="clear" w:color="auto" w:fill="auto"/>
          </w:tcPr>
          <w:p w14:paraId="7ED5FBD8" w14:textId="77777777" w:rsidR="00635155" w:rsidRPr="009A7184" w:rsidRDefault="00635155" w:rsidP="00635155">
            <w:pPr>
              <w:pStyle w:val="ENoteTableText"/>
              <w:tabs>
                <w:tab w:val="center" w:leader="dot" w:pos="2268"/>
              </w:tabs>
              <w:rPr>
                <w:szCs w:val="16"/>
              </w:rPr>
            </w:pPr>
            <w:r w:rsidRPr="009A7184">
              <w:rPr>
                <w:szCs w:val="16"/>
              </w:rPr>
              <w:t>2902.30.00</w:t>
            </w:r>
            <w:r w:rsidRPr="009A7184">
              <w:rPr>
                <w:szCs w:val="16"/>
              </w:rPr>
              <w:tab/>
            </w:r>
          </w:p>
        </w:tc>
        <w:tc>
          <w:tcPr>
            <w:tcW w:w="5044" w:type="dxa"/>
            <w:shd w:val="clear" w:color="auto" w:fill="auto"/>
          </w:tcPr>
          <w:p w14:paraId="722B7F95" w14:textId="77777777" w:rsidR="00635155" w:rsidRPr="009A7184" w:rsidRDefault="00635155" w:rsidP="00635155">
            <w:pPr>
              <w:pStyle w:val="ENoteTableText"/>
              <w:rPr>
                <w:szCs w:val="16"/>
              </w:rPr>
            </w:pPr>
            <w:r w:rsidRPr="009A7184">
              <w:rPr>
                <w:szCs w:val="16"/>
              </w:rPr>
              <w:t>rep No 116, 2000</w:t>
            </w:r>
          </w:p>
        </w:tc>
      </w:tr>
      <w:tr w:rsidR="00635155" w:rsidRPr="009A7184" w14:paraId="1AD7BCD8" w14:textId="77777777" w:rsidTr="001F643F">
        <w:trPr>
          <w:cantSplit/>
        </w:trPr>
        <w:tc>
          <w:tcPr>
            <w:tcW w:w="2044" w:type="dxa"/>
            <w:shd w:val="clear" w:color="auto" w:fill="auto"/>
          </w:tcPr>
          <w:p w14:paraId="353FE16C" w14:textId="77777777" w:rsidR="00635155" w:rsidRPr="009A7184" w:rsidRDefault="00635155" w:rsidP="00635155">
            <w:pPr>
              <w:pStyle w:val="ENoteTableText"/>
              <w:rPr>
                <w:szCs w:val="16"/>
              </w:rPr>
            </w:pPr>
          </w:p>
        </w:tc>
        <w:tc>
          <w:tcPr>
            <w:tcW w:w="5044" w:type="dxa"/>
            <w:shd w:val="clear" w:color="auto" w:fill="auto"/>
          </w:tcPr>
          <w:p w14:paraId="6EB7C399" w14:textId="77777777" w:rsidR="00635155" w:rsidRPr="009A7184" w:rsidRDefault="00635155" w:rsidP="00635155">
            <w:pPr>
              <w:pStyle w:val="ENoteTableText"/>
              <w:rPr>
                <w:szCs w:val="16"/>
              </w:rPr>
            </w:pPr>
            <w:r w:rsidRPr="009A7184">
              <w:rPr>
                <w:szCs w:val="16"/>
              </w:rPr>
              <w:t>ad No 77, 2006</w:t>
            </w:r>
          </w:p>
        </w:tc>
      </w:tr>
      <w:tr w:rsidR="00635155" w:rsidRPr="009A7184" w14:paraId="1C794FED" w14:textId="77777777" w:rsidTr="001F643F">
        <w:trPr>
          <w:cantSplit/>
        </w:trPr>
        <w:tc>
          <w:tcPr>
            <w:tcW w:w="2044" w:type="dxa"/>
            <w:shd w:val="clear" w:color="auto" w:fill="auto"/>
          </w:tcPr>
          <w:p w14:paraId="61747279" w14:textId="77777777" w:rsidR="00635155" w:rsidRPr="009A7184" w:rsidRDefault="00635155" w:rsidP="00635155">
            <w:pPr>
              <w:pStyle w:val="ENoteTableText"/>
              <w:rPr>
                <w:szCs w:val="16"/>
              </w:rPr>
            </w:pPr>
          </w:p>
        </w:tc>
        <w:tc>
          <w:tcPr>
            <w:tcW w:w="5044" w:type="dxa"/>
            <w:shd w:val="clear" w:color="auto" w:fill="auto"/>
          </w:tcPr>
          <w:p w14:paraId="4B587B26" w14:textId="77777777" w:rsidR="00635155" w:rsidRPr="009A7184" w:rsidRDefault="00635155" w:rsidP="00635155">
            <w:pPr>
              <w:pStyle w:val="ENoteTableText"/>
              <w:rPr>
                <w:b/>
                <w:szCs w:val="16"/>
              </w:rPr>
            </w:pPr>
            <w:r w:rsidRPr="009A7184">
              <w:rPr>
                <w:szCs w:val="16"/>
              </w:rPr>
              <w:t>am No 121, 2017</w:t>
            </w:r>
          </w:p>
        </w:tc>
      </w:tr>
      <w:tr w:rsidR="00635155" w:rsidRPr="009A7184" w14:paraId="5504427C" w14:textId="77777777" w:rsidTr="001F643F">
        <w:trPr>
          <w:cantSplit/>
        </w:trPr>
        <w:tc>
          <w:tcPr>
            <w:tcW w:w="2044" w:type="dxa"/>
            <w:shd w:val="clear" w:color="auto" w:fill="auto"/>
          </w:tcPr>
          <w:p w14:paraId="74FBF8E2" w14:textId="77777777" w:rsidR="00635155" w:rsidRPr="009A7184" w:rsidRDefault="00635155" w:rsidP="00635155">
            <w:pPr>
              <w:pStyle w:val="ENoteTableText"/>
              <w:tabs>
                <w:tab w:val="center" w:leader="dot" w:pos="2268"/>
              </w:tabs>
              <w:rPr>
                <w:szCs w:val="16"/>
              </w:rPr>
            </w:pPr>
            <w:r w:rsidRPr="009A7184">
              <w:rPr>
                <w:szCs w:val="16"/>
              </w:rPr>
              <w:t>2902.30.10</w:t>
            </w:r>
            <w:r w:rsidRPr="009A7184">
              <w:rPr>
                <w:szCs w:val="16"/>
              </w:rPr>
              <w:tab/>
            </w:r>
          </w:p>
        </w:tc>
        <w:tc>
          <w:tcPr>
            <w:tcW w:w="5044" w:type="dxa"/>
            <w:shd w:val="clear" w:color="auto" w:fill="auto"/>
          </w:tcPr>
          <w:p w14:paraId="0187E261" w14:textId="77777777" w:rsidR="00635155" w:rsidRPr="009A7184" w:rsidRDefault="00635155" w:rsidP="00635155">
            <w:pPr>
              <w:pStyle w:val="ENoteTableText"/>
              <w:rPr>
                <w:szCs w:val="16"/>
              </w:rPr>
            </w:pPr>
            <w:r w:rsidRPr="009A7184">
              <w:rPr>
                <w:szCs w:val="16"/>
              </w:rPr>
              <w:t>ad. No. 116, 2000</w:t>
            </w:r>
          </w:p>
        </w:tc>
      </w:tr>
      <w:tr w:rsidR="00635155" w:rsidRPr="009A7184" w14:paraId="77121AA3" w14:textId="77777777" w:rsidTr="001F643F">
        <w:trPr>
          <w:cantSplit/>
        </w:trPr>
        <w:tc>
          <w:tcPr>
            <w:tcW w:w="2044" w:type="dxa"/>
            <w:shd w:val="clear" w:color="auto" w:fill="auto"/>
          </w:tcPr>
          <w:p w14:paraId="1F775F13" w14:textId="77777777" w:rsidR="00635155" w:rsidRPr="009A7184" w:rsidRDefault="00635155" w:rsidP="00635155">
            <w:pPr>
              <w:pStyle w:val="ENoteTableText"/>
              <w:rPr>
                <w:szCs w:val="16"/>
              </w:rPr>
            </w:pPr>
          </w:p>
        </w:tc>
        <w:tc>
          <w:tcPr>
            <w:tcW w:w="5044" w:type="dxa"/>
            <w:shd w:val="clear" w:color="auto" w:fill="auto"/>
          </w:tcPr>
          <w:p w14:paraId="41871A8B" w14:textId="77777777" w:rsidR="00635155" w:rsidRPr="009A7184" w:rsidRDefault="00635155" w:rsidP="00635155">
            <w:pPr>
              <w:pStyle w:val="ENoteTableText"/>
              <w:rPr>
                <w:szCs w:val="16"/>
              </w:rPr>
            </w:pPr>
            <w:r w:rsidRPr="009A7184">
              <w:rPr>
                <w:szCs w:val="16"/>
              </w:rPr>
              <w:t>rep. No. 77, 2006</w:t>
            </w:r>
          </w:p>
        </w:tc>
      </w:tr>
      <w:tr w:rsidR="00635155" w:rsidRPr="009A7184" w14:paraId="070AFD9D" w14:textId="77777777" w:rsidTr="001F643F">
        <w:trPr>
          <w:cantSplit/>
        </w:trPr>
        <w:tc>
          <w:tcPr>
            <w:tcW w:w="2044" w:type="dxa"/>
            <w:shd w:val="clear" w:color="auto" w:fill="auto"/>
          </w:tcPr>
          <w:p w14:paraId="0C94DEBF" w14:textId="77777777" w:rsidR="00635155" w:rsidRPr="009A7184" w:rsidRDefault="00635155" w:rsidP="00635155">
            <w:pPr>
              <w:pStyle w:val="ENoteTableText"/>
              <w:tabs>
                <w:tab w:val="center" w:leader="dot" w:pos="2268"/>
              </w:tabs>
              <w:rPr>
                <w:szCs w:val="16"/>
              </w:rPr>
            </w:pPr>
            <w:r w:rsidRPr="009A7184">
              <w:rPr>
                <w:szCs w:val="16"/>
              </w:rPr>
              <w:t>2902.30.90</w:t>
            </w:r>
            <w:r w:rsidRPr="009A7184">
              <w:rPr>
                <w:szCs w:val="16"/>
              </w:rPr>
              <w:tab/>
            </w:r>
          </w:p>
        </w:tc>
        <w:tc>
          <w:tcPr>
            <w:tcW w:w="5044" w:type="dxa"/>
            <w:shd w:val="clear" w:color="auto" w:fill="auto"/>
          </w:tcPr>
          <w:p w14:paraId="4631FEDB" w14:textId="77777777" w:rsidR="00635155" w:rsidRPr="009A7184" w:rsidRDefault="00635155" w:rsidP="00635155">
            <w:pPr>
              <w:pStyle w:val="ENoteTableText"/>
              <w:rPr>
                <w:szCs w:val="16"/>
              </w:rPr>
            </w:pPr>
            <w:r w:rsidRPr="009A7184">
              <w:rPr>
                <w:szCs w:val="16"/>
              </w:rPr>
              <w:t>ad. No. 116, 2000</w:t>
            </w:r>
          </w:p>
        </w:tc>
      </w:tr>
      <w:tr w:rsidR="00635155" w:rsidRPr="009A7184" w14:paraId="5EA4B3A4" w14:textId="77777777" w:rsidTr="001F643F">
        <w:trPr>
          <w:cantSplit/>
        </w:trPr>
        <w:tc>
          <w:tcPr>
            <w:tcW w:w="2044" w:type="dxa"/>
            <w:shd w:val="clear" w:color="auto" w:fill="auto"/>
          </w:tcPr>
          <w:p w14:paraId="4BB032A5" w14:textId="77777777" w:rsidR="00635155" w:rsidRPr="009A7184" w:rsidRDefault="00635155" w:rsidP="00635155">
            <w:pPr>
              <w:pStyle w:val="ENoteTableText"/>
              <w:rPr>
                <w:szCs w:val="16"/>
              </w:rPr>
            </w:pPr>
          </w:p>
        </w:tc>
        <w:tc>
          <w:tcPr>
            <w:tcW w:w="5044" w:type="dxa"/>
            <w:shd w:val="clear" w:color="auto" w:fill="auto"/>
          </w:tcPr>
          <w:p w14:paraId="4193D023" w14:textId="77777777" w:rsidR="00635155" w:rsidRPr="009A7184" w:rsidRDefault="00635155" w:rsidP="00635155">
            <w:pPr>
              <w:pStyle w:val="ENoteTableText"/>
              <w:rPr>
                <w:szCs w:val="16"/>
              </w:rPr>
            </w:pPr>
            <w:r w:rsidRPr="009A7184">
              <w:rPr>
                <w:szCs w:val="16"/>
              </w:rPr>
              <w:t>am. No. 40, 2001; No. 63, 2003</w:t>
            </w:r>
          </w:p>
        </w:tc>
      </w:tr>
      <w:tr w:rsidR="00635155" w:rsidRPr="009A7184" w14:paraId="503BD475" w14:textId="77777777" w:rsidTr="001F643F">
        <w:trPr>
          <w:cantSplit/>
        </w:trPr>
        <w:tc>
          <w:tcPr>
            <w:tcW w:w="2044" w:type="dxa"/>
            <w:shd w:val="clear" w:color="auto" w:fill="auto"/>
          </w:tcPr>
          <w:p w14:paraId="6F8C8E1D" w14:textId="77777777" w:rsidR="00635155" w:rsidRPr="009A7184" w:rsidRDefault="00635155" w:rsidP="00635155">
            <w:pPr>
              <w:pStyle w:val="ENoteTableText"/>
              <w:rPr>
                <w:szCs w:val="16"/>
              </w:rPr>
            </w:pPr>
          </w:p>
        </w:tc>
        <w:tc>
          <w:tcPr>
            <w:tcW w:w="5044" w:type="dxa"/>
            <w:shd w:val="clear" w:color="auto" w:fill="auto"/>
          </w:tcPr>
          <w:p w14:paraId="7E34F22E" w14:textId="77777777" w:rsidR="00635155" w:rsidRPr="009A7184" w:rsidRDefault="00635155" w:rsidP="00635155">
            <w:pPr>
              <w:pStyle w:val="ENoteTableText"/>
              <w:rPr>
                <w:szCs w:val="16"/>
              </w:rPr>
            </w:pPr>
            <w:r w:rsidRPr="009A7184">
              <w:rPr>
                <w:szCs w:val="16"/>
              </w:rPr>
              <w:t>rep. No. 77, 2006</w:t>
            </w:r>
          </w:p>
        </w:tc>
      </w:tr>
      <w:tr w:rsidR="00635155" w:rsidRPr="009A7184" w14:paraId="0632AF12" w14:textId="77777777" w:rsidTr="001F643F">
        <w:trPr>
          <w:cantSplit/>
        </w:trPr>
        <w:tc>
          <w:tcPr>
            <w:tcW w:w="2044" w:type="dxa"/>
            <w:shd w:val="clear" w:color="auto" w:fill="auto"/>
          </w:tcPr>
          <w:p w14:paraId="22526F30" w14:textId="77777777" w:rsidR="00635155" w:rsidRPr="009A7184" w:rsidRDefault="00635155" w:rsidP="00635155">
            <w:pPr>
              <w:pStyle w:val="ENoteTableText"/>
              <w:tabs>
                <w:tab w:val="center" w:leader="dot" w:pos="2268"/>
              </w:tabs>
              <w:rPr>
                <w:szCs w:val="16"/>
              </w:rPr>
            </w:pPr>
            <w:r w:rsidRPr="009A7184">
              <w:rPr>
                <w:szCs w:val="16"/>
              </w:rPr>
              <w:t>2902.4</w:t>
            </w:r>
            <w:r w:rsidRPr="009A7184">
              <w:rPr>
                <w:szCs w:val="16"/>
              </w:rPr>
              <w:tab/>
            </w:r>
          </w:p>
        </w:tc>
        <w:tc>
          <w:tcPr>
            <w:tcW w:w="5044" w:type="dxa"/>
            <w:shd w:val="clear" w:color="auto" w:fill="auto"/>
          </w:tcPr>
          <w:p w14:paraId="4F804061" w14:textId="77777777" w:rsidR="00635155" w:rsidRPr="009A7184" w:rsidRDefault="00635155" w:rsidP="00635155">
            <w:pPr>
              <w:pStyle w:val="ENoteTableText"/>
              <w:rPr>
                <w:szCs w:val="16"/>
              </w:rPr>
            </w:pPr>
            <w:r w:rsidRPr="009A7184">
              <w:rPr>
                <w:szCs w:val="16"/>
              </w:rPr>
              <w:t>rs. No. 116, 2000</w:t>
            </w:r>
          </w:p>
        </w:tc>
      </w:tr>
      <w:tr w:rsidR="00635155" w:rsidRPr="009A7184" w14:paraId="6DC02B6E" w14:textId="77777777" w:rsidTr="001F643F">
        <w:trPr>
          <w:cantSplit/>
        </w:trPr>
        <w:tc>
          <w:tcPr>
            <w:tcW w:w="2044" w:type="dxa"/>
            <w:shd w:val="clear" w:color="auto" w:fill="auto"/>
          </w:tcPr>
          <w:p w14:paraId="6172F33E" w14:textId="77777777" w:rsidR="00635155" w:rsidRPr="009A7184" w:rsidRDefault="00635155" w:rsidP="00635155">
            <w:pPr>
              <w:pStyle w:val="ENoteTableText"/>
              <w:rPr>
                <w:szCs w:val="16"/>
              </w:rPr>
            </w:pPr>
          </w:p>
        </w:tc>
        <w:tc>
          <w:tcPr>
            <w:tcW w:w="5044" w:type="dxa"/>
            <w:shd w:val="clear" w:color="auto" w:fill="auto"/>
          </w:tcPr>
          <w:p w14:paraId="11EA8A16" w14:textId="77777777" w:rsidR="00635155" w:rsidRPr="009A7184" w:rsidRDefault="00635155" w:rsidP="00635155">
            <w:pPr>
              <w:pStyle w:val="ENoteTableText"/>
              <w:rPr>
                <w:szCs w:val="16"/>
              </w:rPr>
            </w:pPr>
            <w:r w:rsidRPr="009A7184">
              <w:rPr>
                <w:szCs w:val="16"/>
              </w:rPr>
              <w:t>rs. No. 77, 2006</w:t>
            </w:r>
          </w:p>
        </w:tc>
      </w:tr>
      <w:tr w:rsidR="00635155" w:rsidRPr="009A7184" w14:paraId="01A42DCA" w14:textId="77777777" w:rsidTr="001F643F">
        <w:trPr>
          <w:cantSplit/>
        </w:trPr>
        <w:tc>
          <w:tcPr>
            <w:tcW w:w="2044" w:type="dxa"/>
            <w:shd w:val="clear" w:color="auto" w:fill="auto"/>
          </w:tcPr>
          <w:p w14:paraId="004F1912" w14:textId="77777777" w:rsidR="00635155" w:rsidRPr="009A7184" w:rsidRDefault="00635155" w:rsidP="00635155">
            <w:pPr>
              <w:pStyle w:val="ENoteTableText"/>
              <w:tabs>
                <w:tab w:val="center" w:leader="dot" w:pos="2268"/>
              </w:tabs>
              <w:rPr>
                <w:szCs w:val="16"/>
              </w:rPr>
            </w:pPr>
            <w:r w:rsidRPr="009A7184">
              <w:rPr>
                <w:szCs w:val="16"/>
              </w:rPr>
              <w:t>2902.41</w:t>
            </w:r>
            <w:r w:rsidRPr="009A7184">
              <w:rPr>
                <w:szCs w:val="16"/>
              </w:rPr>
              <w:tab/>
            </w:r>
          </w:p>
        </w:tc>
        <w:tc>
          <w:tcPr>
            <w:tcW w:w="5044" w:type="dxa"/>
            <w:shd w:val="clear" w:color="auto" w:fill="auto"/>
          </w:tcPr>
          <w:p w14:paraId="75816F9F" w14:textId="77777777" w:rsidR="00635155" w:rsidRPr="009A7184" w:rsidRDefault="00635155" w:rsidP="00635155">
            <w:pPr>
              <w:pStyle w:val="ENoteTableText"/>
              <w:rPr>
                <w:szCs w:val="16"/>
              </w:rPr>
            </w:pPr>
            <w:r w:rsidRPr="009A7184">
              <w:rPr>
                <w:szCs w:val="16"/>
              </w:rPr>
              <w:t>ad. No. 116, 2000</w:t>
            </w:r>
          </w:p>
        </w:tc>
      </w:tr>
      <w:tr w:rsidR="00635155" w:rsidRPr="009A7184" w14:paraId="2F57EF63" w14:textId="77777777" w:rsidTr="001F643F">
        <w:trPr>
          <w:cantSplit/>
        </w:trPr>
        <w:tc>
          <w:tcPr>
            <w:tcW w:w="2044" w:type="dxa"/>
            <w:shd w:val="clear" w:color="auto" w:fill="auto"/>
          </w:tcPr>
          <w:p w14:paraId="127D4606" w14:textId="77777777" w:rsidR="00635155" w:rsidRPr="009A7184" w:rsidRDefault="00635155" w:rsidP="00635155">
            <w:pPr>
              <w:pStyle w:val="ENoteTableText"/>
              <w:rPr>
                <w:szCs w:val="16"/>
              </w:rPr>
            </w:pPr>
          </w:p>
        </w:tc>
        <w:tc>
          <w:tcPr>
            <w:tcW w:w="5044" w:type="dxa"/>
            <w:shd w:val="clear" w:color="auto" w:fill="auto"/>
          </w:tcPr>
          <w:p w14:paraId="6AF40B07" w14:textId="77777777" w:rsidR="00635155" w:rsidRPr="009A7184" w:rsidRDefault="00635155" w:rsidP="00635155">
            <w:pPr>
              <w:pStyle w:val="ENoteTableText"/>
              <w:rPr>
                <w:szCs w:val="16"/>
              </w:rPr>
            </w:pPr>
            <w:r w:rsidRPr="009A7184">
              <w:rPr>
                <w:szCs w:val="16"/>
              </w:rPr>
              <w:t>rep. No. 77, 2006</w:t>
            </w:r>
          </w:p>
        </w:tc>
      </w:tr>
      <w:tr w:rsidR="00635155" w:rsidRPr="009A7184" w14:paraId="3394B86C" w14:textId="77777777" w:rsidTr="001F643F">
        <w:trPr>
          <w:cantSplit/>
        </w:trPr>
        <w:tc>
          <w:tcPr>
            <w:tcW w:w="2044" w:type="dxa"/>
            <w:shd w:val="clear" w:color="auto" w:fill="auto"/>
          </w:tcPr>
          <w:p w14:paraId="5B87711F" w14:textId="77777777" w:rsidR="00635155" w:rsidRPr="009A7184" w:rsidRDefault="00635155" w:rsidP="00635155">
            <w:pPr>
              <w:pStyle w:val="ENoteTableText"/>
              <w:tabs>
                <w:tab w:val="center" w:leader="dot" w:pos="2268"/>
              </w:tabs>
              <w:rPr>
                <w:szCs w:val="16"/>
              </w:rPr>
            </w:pPr>
            <w:r w:rsidRPr="009A7184">
              <w:rPr>
                <w:szCs w:val="16"/>
              </w:rPr>
              <w:t>2902.41.00</w:t>
            </w:r>
            <w:r w:rsidRPr="009A7184">
              <w:rPr>
                <w:szCs w:val="16"/>
              </w:rPr>
              <w:tab/>
            </w:r>
          </w:p>
        </w:tc>
        <w:tc>
          <w:tcPr>
            <w:tcW w:w="5044" w:type="dxa"/>
            <w:shd w:val="clear" w:color="auto" w:fill="auto"/>
          </w:tcPr>
          <w:p w14:paraId="760B8907" w14:textId="77777777" w:rsidR="00635155" w:rsidRPr="009A7184" w:rsidRDefault="00635155" w:rsidP="00635155">
            <w:pPr>
              <w:pStyle w:val="ENoteTableText"/>
              <w:rPr>
                <w:szCs w:val="16"/>
              </w:rPr>
            </w:pPr>
            <w:r w:rsidRPr="009A7184">
              <w:rPr>
                <w:szCs w:val="16"/>
              </w:rPr>
              <w:t>rep No 116, 2000</w:t>
            </w:r>
          </w:p>
        </w:tc>
      </w:tr>
      <w:tr w:rsidR="00635155" w:rsidRPr="009A7184" w14:paraId="03E411B1" w14:textId="77777777" w:rsidTr="001F643F">
        <w:trPr>
          <w:cantSplit/>
        </w:trPr>
        <w:tc>
          <w:tcPr>
            <w:tcW w:w="2044" w:type="dxa"/>
            <w:shd w:val="clear" w:color="auto" w:fill="auto"/>
          </w:tcPr>
          <w:p w14:paraId="6B73C9D8" w14:textId="77777777" w:rsidR="00635155" w:rsidRPr="009A7184" w:rsidRDefault="00635155" w:rsidP="00635155">
            <w:pPr>
              <w:pStyle w:val="ENoteTableText"/>
              <w:rPr>
                <w:szCs w:val="16"/>
              </w:rPr>
            </w:pPr>
          </w:p>
        </w:tc>
        <w:tc>
          <w:tcPr>
            <w:tcW w:w="5044" w:type="dxa"/>
            <w:shd w:val="clear" w:color="auto" w:fill="auto"/>
          </w:tcPr>
          <w:p w14:paraId="54134FAA" w14:textId="77777777" w:rsidR="00635155" w:rsidRPr="009A7184" w:rsidRDefault="00635155" w:rsidP="00635155">
            <w:pPr>
              <w:pStyle w:val="ENoteTableText"/>
              <w:rPr>
                <w:szCs w:val="16"/>
              </w:rPr>
            </w:pPr>
            <w:r w:rsidRPr="009A7184">
              <w:rPr>
                <w:szCs w:val="16"/>
              </w:rPr>
              <w:t>ad No 77, 2006</w:t>
            </w:r>
          </w:p>
        </w:tc>
      </w:tr>
      <w:tr w:rsidR="00635155" w:rsidRPr="009A7184" w14:paraId="1302429A" w14:textId="77777777" w:rsidTr="001F643F">
        <w:trPr>
          <w:cantSplit/>
        </w:trPr>
        <w:tc>
          <w:tcPr>
            <w:tcW w:w="2044" w:type="dxa"/>
            <w:shd w:val="clear" w:color="auto" w:fill="auto"/>
          </w:tcPr>
          <w:p w14:paraId="5F875A1D" w14:textId="77777777" w:rsidR="00635155" w:rsidRPr="009A7184" w:rsidRDefault="00635155" w:rsidP="00635155">
            <w:pPr>
              <w:pStyle w:val="ENoteTableText"/>
              <w:rPr>
                <w:szCs w:val="16"/>
              </w:rPr>
            </w:pPr>
          </w:p>
        </w:tc>
        <w:tc>
          <w:tcPr>
            <w:tcW w:w="5044" w:type="dxa"/>
            <w:shd w:val="clear" w:color="auto" w:fill="auto"/>
          </w:tcPr>
          <w:p w14:paraId="6698E7D2" w14:textId="77777777" w:rsidR="00635155" w:rsidRPr="009A7184" w:rsidRDefault="00635155" w:rsidP="00635155">
            <w:pPr>
              <w:pStyle w:val="ENoteTableText"/>
              <w:rPr>
                <w:szCs w:val="16"/>
              </w:rPr>
            </w:pPr>
            <w:r w:rsidRPr="009A7184">
              <w:rPr>
                <w:szCs w:val="16"/>
              </w:rPr>
              <w:t>am No 121, 2017</w:t>
            </w:r>
          </w:p>
        </w:tc>
      </w:tr>
      <w:tr w:rsidR="00635155" w:rsidRPr="009A7184" w14:paraId="53F0140C" w14:textId="77777777" w:rsidTr="001F643F">
        <w:trPr>
          <w:cantSplit/>
        </w:trPr>
        <w:tc>
          <w:tcPr>
            <w:tcW w:w="2044" w:type="dxa"/>
            <w:shd w:val="clear" w:color="auto" w:fill="auto"/>
          </w:tcPr>
          <w:p w14:paraId="58C1C338" w14:textId="77777777" w:rsidR="00635155" w:rsidRPr="009A7184" w:rsidRDefault="00635155" w:rsidP="00635155">
            <w:pPr>
              <w:pStyle w:val="ENoteTableText"/>
              <w:tabs>
                <w:tab w:val="center" w:leader="dot" w:pos="2268"/>
              </w:tabs>
              <w:rPr>
                <w:szCs w:val="16"/>
              </w:rPr>
            </w:pPr>
            <w:r w:rsidRPr="009A7184">
              <w:rPr>
                <w:szCs w:val="16"/>
              </w:rPr>
              <w:t>2902.41.10</w:t>
            </w:r>
            <w:r w:rsidRPr="009A7184">
              <w:rPr>
                <w:szCs w:val="16"/>
              </w:rPr>
              <w:tab/>
            </w:r>
          </w:p>
        </w:tc>
        <w:tc>
          <w:tcPr>
            <w:tcW w:w="5044" w:type="dxa"/>
            <w:shd w:val="clear" w:color="auto" w:fill="auto"/>
          </w:tcPr>
          <w:p w14:paraId="1C6B1ACE" w14:textId="77777777" w:rsidR="00635155" w:rsidRPr="009A7184" w:rsidRDefault="00635155" w:rsidP="00635155">
            <w:pPr>
              <w:pStyle w:val="ENoteTableText"/>
              <w:rPr>
                <w:szCs w:val="16"/>
              </w:rPr>
            </w:pPr>
            <w:r w:rsidRPr="009A7184">
              <w:rPr>
                <w:szCs w:val="16"/>
              </w:rPr>
              <w:t>ad. No. 116, 2000</w:t>
            </w:r>
          </w:p>
        </w:tc>
      </w:tr>
      <w:tr w:rsidR="00635155" w:rsidRPr="009A7184" w14:paraId="7FC59BBD" w14:textId="77777777" w:rsidTr="001F643F">
        <w:trPr>
          <w:cantSplit/>
        </w:trPr>
        <w:tc>
          <w:tcPr>
            <w:tcW w:w="2044" w:type="dxa"/>
            <w:shd w:val="clear" w:color="auto" w:fill="auto"/>
          </w:tcPr>
          <w:p w14:paraId="3C3DE794" w14:textId="77777777" w:rsidR="00635155" w:rsidRPr="009A7184" w:rsidRDefault="00635155" w:rsidP="00635155">
            <w:pPr>
              <w:pStyle w:val="ENoteTableText"/>
              <w:rPr>
                <w:szCs w:val="16"/>
              </w:rPr>
            </w:pPr>
          </w:p>
        </w:tc>
        <w:tc>
          <w:tcPr>
            <w:tcW w:w="5044" w:type="dxa"/>
            <w:shd w:val="clear" w:color="auto" w:fill="auto"/>
          </w:tcPr>
          <w:p w14:paraId="2DE9DCBA" w14:textId="77777777" w:rsidR="00635155" w:rsidRPr="009A7184" w:rsidRDefault="00635155" w:rsidP="00635155">
            <w:pPr>
              <w:pStyle w:val="ENoteTableText"/>
              <w:rPr>
                <w:szCs w:val="16"/>
              </w:rPr>
            </w:pPr>
            <w:r w:rsidRPr="009A7184">
              <w:rPr>
                <w:szCs w:val="16"/>
              </w:rPr>
              <w:t>rep. No. 77, 2006</w:t>
            </w:r>
          </w:p>
        </w:tc>
      </w:tr>
      <w:tr w:rsidR="00635155" w:rsidRPr="009A7184" w14:paraId="565CF45D" w14:textId="77777777" w:rsidTr="001F643F">
        <w:trPr>
          <w:cantSplit/>
        </w:trPr>
        <w:tc>
          <w:tcPr>
            <w:tcW w:w="2044" w:type="dxa"/>
            <w:shd w:val="clear" w:color="auto" w:fill="auto"/>
          </w:tcPr>
          <w:p w14:paraId="5AF4AF80" w14:textId="77777777" w:rsidR="00635155" w:rsidRPr="009A7184" w:rsidRDefault="00635155" w:rsidP="00635155">
            <w:pPr>
              <w:pStyle w:val="ENoteTableText"/>
              <w:tabs>
                <w:tab w:val="center" w:leader="dot" w:pos="2268"/>
              </w:tabs>
              <w:rPr>
                <w:szCs w:val="16"/>
              </w:rPr>
            </w:pPr>
            <w:r w:rsidRPr="009A7184">
              <w:rPr>
                <w:szCs w:val="16"/>
              </w:rPr>
              <w:t>2902.41.90</w:t>
            </w:r>
            <w:r w:rsidRPr="009A7184">
              <w:rPr>
                <w:szCs w:val="16"/>
              </w:rPr>
              <w:tab/>
            </w:r>
          </w:p>
        </w:tc>
        <w:tc>
          <w:tcPr>
            <w:tcW w:w="5044" w:type="dxa"/>
            <w:shd w:val="clear" w:color="auto" w:fill="auto"/>
          </w:tcPr>
          <w:p w14:paraId="77FD957E" w14:textId="77777777" w:rsidR="00635155" w:rsidRPr="009A7184" w:rsidRDefault="00635155" w:rsidP="00635155">
            <w:pPr>
              <w:pStyle w:val="ENoteTableText"/>
              <w:rPr>
                <w:szCs w:val="16"/>
              </w:rPr>
            </w:pPr>
            <w:r w:rsidRPr="009A7184">
              <w:rPr>
                <w:szCs w:val="16"/>
              </w:rPr>
              <w:t>ad. No. 116, 2000</w:t>
            </w:r>
          </w:p>
        </w:tc>
      </w:tr>
      <w:tr w:rsidR="00635155" w:rsidRPr="009A7184" w14:paraId="593E82F1" w14:textId="77777777" w:rsidTr="001F643F">
        <w:trPr>
          <w:cantSplit/>
        </w:trPr>
        <w:tc>
          <w:tcPr>
            <w:tcW w:w="2044" w:type="dxa"/>
            <w:shd w:val="clear" w:color="auto" w:fill="auto"/>
          </w:tcPr>
          <w:p w14:paraId="47177BB6" w14:textId="77777777" w:rsidR="00635155" w:rsidRPr="009A7184" w:rsidRDefault="00635155" w:rsidP="00635155">
            <w:pPr>
              <w:pStyle w:val="ENoteTableText"/>
              <w:rPr>
                <w:szCs w:val="16"/>
              </w:rPr>
            </w:pPr>
          </w:p>
        </w:tc>
        <w:tc>
          <w:tcPr>
            <w:tcW w:w="5044" w:type="dxa"/>
            <w:shd w:val="clear" w:color="auto" w:fill="auto"/>
          </w:tcPr>
          <w:p w14:paraId="6AF1CC7B" w14:textId="77777777" w:rsidR="00635155" w:rsidRPr="009A7184" w:rsidRDefault="00635155" w:rsidP="00635155">
            <w:pPr>
              <w:pStyle w:val="ENoteTableText"/>
              <w:rPr>
                <w:szCs w:val="16"/>
              </w:rPr>
            </w:pPr>
            <w:r w:rsidRPr="009A7184">
              <w:rPr>
                <w:szCs w:val="16"/>
              </w:rPr>
              <w:t>am. No. 40, 2001; No. 63, 2003</w:t>
            </w:r>
          </w:p>
        </w:tc>
      </w:tr>
      <w:tr w:rsidR="00635155" w:rsidRPr="009A7184" w14:paraId="1EAD7E6F" w14:textId="77777777" w:rsidTr="001F643F">
        <w:trPr>
          <w:cantSplit/>
        </w:trPr>
        <w:tc>
          <w:tcPr>
            <w:tcW w:w="2044" w:type="dxa"/>
            <w:shd w:val="clear" w:color="auto" w:fill="auto"/>
          </w:tcPr>
          <w:p w14:paraId="4E3245EB" w14:textId="77777777" w:rsidR="00635155" w:rsidRPr="009A7184" w:rsidRDefault="00635155" w:rsidP="00635155">
            <w:pPr>
              <w:pStyle w:val="ENoteTableText"/>
              <w:rPr>
                <w:szCs w:val="16"/>
              </w:rPr>
            </w:pPr>
          </w:p>
        </w:tc>
        <w:tc>
          <w:tcPr>
            <w:tcW w:w="5044" w:type="dxa"/>
            <w:shd w:val="clear" w:color="auto" w:fill="auto"/>
          </w:tcPr>
          <w:p w14:paraId="79B13790" w14:textId="77777777" w:rsidR="00635155" w:rsidRPr="009A7184" w:rsidRDefault="00635155" w:rsidP="00635155">
            <w:pPr>
              <w:pStyle w:val="ENoteTableText"/>
              <w:rPr>
                <w:szCs w:val="16"/>
              </w:rPr>
            </w:pPr>
            <w:r w:rsidRPr="009A7184">
              <w:rPr>
                <w:szCs w:val="16"/>
              </w:rPr>
              <w:t>rep. No. 77, 2006</w:t>
            </w:r>
          </w:p>
        </w:tc>
      </w:tr>
      <w:tr w:rsidR="00635155" w:rsidRPr="009A7184" w14:paraId="7FCB24D6" w14:textId="77777777" w:rsidTr="001F643F">
        <w:trPr>
          <w:cantSplit/>
        </w:trPr>
        <w:tc>
          <w:tcPr>
            <w:tcW w:w="2044" w:type="dxa"/>
            <w:shd w:val="clear" w:color="auto" w:fill="auto"/>
          </w:tcPr>
          <w:p w14:paraId="00D82A31" w14:textId="77777777" w:rsidR="00635155" w:rsidRPr="009A7184" w:rsidRDefault="00635155" w:rsidP="00635155">
            <w:pPr>
              <w:pStyle w:val="ENoteTableText"/>
              <w:tabs>
                <w:tab w:val="center" w:leader="dot" w:pos="2268"/>
              </w:tabs>
              <w:rPr>
                <w:szCs w:val="16"/>
              </w:rPr>
            </w:pPr>
            <w:r w:rsidRPr="009A7184">
              <w:rPr>
                <w:szCs w:val="16"/>
              </w:rPr>
              <w:t>2902.42</w:t>
            </w:r>
            <w:r w:rsidRPr="009A7184">
              <w:rPr>
                <w:szCs w:val="16"/>
              </w:rPr>
              <w:tab/>
            </w:r>
          </w:p>
        </w:tc>
        <w:tc>
          <w:tcPr>
            <w:tcW w:w="5044" w:type="dxa"/>
            <w:shd w:val="clear" w:color="auto" w:fill="auto"/>
          </w:tcPr>
          <w:p w14:paraId="7FD7404F" w14:textId="77777777" w:rsidR="00635155" w:rsidRPr="009A7184" w:rsidRDefault="00635155" w:rsidP="00635155">
            <w:pPr>
              <w:pStyle w:val="ENoteTableText"/>
              <w:rPr>
                <w:szCs w:val="16"/>
              </w:rPr>
            </w:pPr>
            <w:r w:rsidRPr="009A7184">
              <w:rPr>
                <w:szCs w:val="16"/>
              </w:rPr>
              <w:t>ad. No. 116, 2000</w:t>
            </w:r>
          </w:p>
        </w:tc>
      </w:tr>
      <w:tr w:rsidR="00635155" w:rsidRPr="009A7184" w14:paraId="5D8568C0" w14:textId="77777777" w:rsidTr="001F643F">
        <w:trPr>
          <w:cantSplit/>
        </w:trPr>
        <w:tc>
          <w:tcPr>
            <w:tcW w:w="2044" w:type="dxa"/>
            <w:shd w:val="clear" w:color="auto" w:fill="auto"/>
          </w:tcPr>
          <w:p w14:paraId="2F512127" w14:textId="77777777" w:rsidR="00635155" w:rsidRPr="009A7184" w:rsidRDefault="00635155" w:rsidP="00635155">
            <w:pPr>
              <w:pStyle w:val="ENoteTableText"/>
              <w:rPr>
                <w:szCs w:val="16"/>
              </w:rPr>
            </w:pPr>
          </w:p>
        </w:tc>
        <w:tc>
          <w:tcPr>
            <w:tcW w:w="5044" w:type="dxa"/>
            <w:shd w:val="clear" w:color="auto" w:fill="auto"/>
          </w:tcPr>
          <w:p w14:paraId="56718EF0" w14:textId="77777777" w:rsidR="00635155" w:rsidRPr="009A7184" w:rsidRDefault="00635155" w:rsidP="00635155">
            <w:pPr>
              <w:pStyle w:val="ENoteTableText"/>
              <w:rPr>
                <w:szCs w:val="16"/>
              </w:rPr>
            </w:pPr>
            <w:r w:rsidRPr="009A7184">
              <w:rPr>
                <w:szCs w:val="16"/>
              </w:rPr>
              <w:t>rep. No. 77, 2006</w:t>
            </w:r>
          </w:p>
        </w:tc>
      </w:tr>
      <w:tr w:rsidR="00635155" w:rsidRPr="009A7184" w14:paraId="6CE5EB66" w14:textId="77777777" w:rsidTr="001F643F">
        <w:trPr>
          <w:cantSplit/>
        </w:trPr>
        <w:tc>
          <w:tcPr>
            <w:tcW w:w="2044" w:type="dxa"/>
            <w:shd w:val="clear" w:color="auto" w:fill="auto"/>
          </w:tcPr>
          <w:p w14:paraId="6210663D" w14:textId="77777777" w:rsidR="00635155" w:rsidRPr="009A7184" w:rsidRDefault="00635155" w:rsidP="00635155">
            <w:pPr>
              <w:pStyle w:val="ENoteTableText"/>
              <w:tabs>
                <w:tab w:val="center" w:leader="dot" w:pos="2268"/>
              </w:tabs>
              <w:rPr>
                <w:szCs w:val="16"/>
              </w:rPr>
            </w:pPr>
            <w:r w:rsidRPr="009A7184">
              <w:rPr>
                <w:szCs w:val="16"/>
              </w:rPr>
              <w:t>2902.42.00</w:t>
            </w:r>
            <w:r w:rsidRPr="009A7184">
              <w:rPr>
                <w:szCs w:val="16"/>
              </w:rPr>
              <w:tab/>
            </w:r>
          </w:p>
        </w:tc>
        <w:tc>
          <w:tcPr>
            <w:tcW w:w="5044" w:type="dxa"/>
            <w:shd w:val="clear" w:color="auto" w:fill="auto"/>
          </w:tcPr>
          <w:p w14:paraId="2A2F1FDB" w14:textId="77777777" w:rsidR="00635155" w:rsidRPr="009A7184" w:rsidRDefault="00635155" w:rsidP="00635155">
            <w:pPr>
              <w:pStyle w:val="ENoteTableText"/>
              <w:rPr>
                <w:szCs w:val="16"/>
              </w:rPr>
            </w:pPr>
            <w:r w:rsidRPr="009A7184">
              <w:rPr>
                <w:szCs w:val="16"/>
              </w:rPr>
              <w:t>rep No 116, 2000</w:t>
            </w:r>
          </w:p>
        </w:tc>
      </w:tr>
      <w:tr w:rsidR="00635155" w:rsidRPr="009A7184" w14:paraId="5B15CB39" w14:textId="77777777" w:rsidTr="001F643F">
        <w:trPr>
          <w:cantSplit/>
        </w:trPr>
        <w:tc>
          <w:tcPr>
            <w:tcW w:w="2044" w:type="dxa"/>
            <w:shd w:val="clear" w:color="auto" w:fill="auto"/>
          </w:tcPr>
          <w:p w14:paraId="4B8495E6" w14:textId="77777777" w:rsidR="00635155" w:rsidRPr="009A7184" w:rsidRDefault="00635155" w:rsidP="00635155">
            <w:pPr>
              <w:pStyle w:val="ENoteTableText"/>
              <w:rPr>
                <w:szCs w:val="16"/>
              </w:rPr>
            </w:pPr>
          </w:p>
        </w:tc>
        <w:tc>
          <w:tcPr>
            <w:tcW w:w="5044" w:type="dxa"/>
            <w:shd w:val="clear" w:color="auto" w:fill="auto"/>
          </w:tcPr>
          <w:p w14:paraId="38777D7C" w14:textId="77777777" w:rsidR="00635155" w:rsidRPr="009A7184" w:rsidRDefault="00635155" w:rsidP="00635155">
            <w:pPr>
              <w:pStyle w:val="ENoteTableText"/>
              <w:rPr>
                <w:szCs w:val="16"/>
              </w:rPr>
            </w:pPr>
            <w:r w:rsidRPr="009A7184">
              <w:rPr>
                <w:szCs w:val="16"/>
              </w:rPr>
              <w:t>ad No 77, 2006</w:t>
            </w:r>
          </w:p>
        </w:tc>
      </w:tr>
      <w:tr w:rsidR="00635155" w:rsidRPr="009A7184" w14:paraId="14FBD8C5" w14:textId="77777777" w:rsidTr="001F643F">
        <w:trPr>
          <w:cantSplit/>
        </w:trPr>
        <w:tc>
          <w:tcPr>
            <w:tcW w:w="2044" w:type="dxa"/>
            <w:shd w:val="clear" w:color="auto" w:fill="auto"/>
          </w:tcPr>
          <w:p w14:paraId="6E2226FE" w14:textId="77777777" w:rsidR="00635155" w:rsidRPr="009A7184" w:rsidRDefault="00635155" w:rsidP="00635155">
            <w:pPr>
              <w:pStyle w:val="ENoteTableText"/>
              <w:rPr>
                <w:szCs w:val="16"/>
              </w:rPr>
            </w:pPr>
          </w:p>
        </w:tc>
        <w:tc>
          <w:tcPr>
            <w:tcW w:w="5044" w:type="dxa"/>
            <w:shd w:val="clear" w:color="auto" w:fill="auto"/>
          </w:tcPr>
          <w:p w14:paraId="2F3EBD95" w14:textId="77777777" w:rsidR="00635155" w:rsidRPr="009A7184" w:rsidRDefault="00635155" w:rsidP="00635155">
            <w:pPr>
              <w:pStyle w:val="ENoteTableText"/>
              <w:rPr>
                <w:szCs w:val="16"/>
              </w:rPr>
            </w:pPr>
            <w:r w:rsidRPr="009A7184">
              <w:rPr>
                <w:szCs w:val="16"/>
              </w:rPr>
              <w:t>am No 121, 2017</w:t>
            </w:r>
          </w:p>
        </w:tc>
      </w:tr>
      <w:tr w:rsidR="00635155" w:rsidRPr="009A7184" w14:paraId="1C99B350" w14:textId="77777777" w:rsidTr="001F643F">
        <w:trPr>
          <w:cantSplit/>
        </w:trPr>
        <w:tc>
          <w:tcPr>
            <w:tcW w:w="2044" w:type="dxa"/>
            <w:shd w:val="clear" w:color="auto" w:fill="auto"/>
          </w:tcPr>
          <w:p w14:paraId="1CB7B6AA" w14:textId="77777777" w:rsidR="00635155" w:rsidRPr="009A7184" w:rsidRDefault="00635155" w:rsidP="00635155">
            <w:pPr>
              <w:pStyle w:val="ENoteTableText"/>
              <w:tabs>
                <w:tab w:val="center" w:leader="dot" w:pos="2268"/>
              </w:tabs>
              <w:rPr>
                <w:szCs w:val="16"/>
              </w:rPr>
            </w:pPr>
            <w:r w:rsidRPr="009A7184">
              <w:rPr>
                <w:szCs w:val="16"/>
              </w:rPr>
              <w:t>2902.42.10</w:t>
            </w:r>
            <w:r w:rsidRPr="009A7184">
              <w:rPr>
                <w:szCs w:val="16"/>
              </w:rPr>
              <w:tab/>
            </w:r>
          </w:p>
        </w:tc>
        <w:tc>
          <w:tcPr>
            <w:tcW w:w="5044" w:type="dxa"/>
            <w:shd w:val="clear" w:color="auto" w:fill="auto"/>
          </w:tcPr>
          <w:p w14:paraId="4EE75AF8" w14:textId="77777777" w:rsidR="00635155" w:rsidRPr="009A7184" w:rsidRDefault="00635155" w:rsidP="00635155">
            <w:pPr>
              <w:pStyle w:val="ENoteTableText"/>
              <w:rPr>
                <w:szCs w:val="16"/>
              </w:rPr>
            </w:pPr>
            <w:r w:rsidRPr="009A7184">
              <w:rPr>
                <w:szCs w:val="16"/>
              </w:rPr>
              <w:t>ad. No. 116, 2000</w:t>
            </w:r>
          </w:p>
        </w:tc>
      </w:tr>
      <w:tr w:rsidR="00635155" w:rsidRPr="009A7184" w14:paraId="2FDE8A2C" w14:textId="77777777" w:rsidTr="001F643F">
        <w:trPr>
          <w:cantSplit/>
        </w:trPr>
        <w:tc>
          <w:tcPr>
            <w:tcW w:w="2044" w:type="dxa"/>
            <w:shd w:val="clear" w:color="auto" w:fill="auto"/>
          </w:tcPr>
          <w:p w14:paraId="4F80C806" w14:textId="77777777" w:rsidR="00635155" w:rsidRPr="009A7184" w:rsidRDefault="00635155" w:rsidP="00635155">
            <w:pPr>
              <w:pStyle w:val="ENoteTableText"/>
              <w:rPr>
                <w:szCs w:val="16"/>
              </w:rPr>
            </w:pPr>
          </w:p>
        </w:tc>
        <w:tc>
          <w:tcPr>
            <w:tcW w:w="5044" w:type="dxa"/>
            <w:shd w:val="clear" w:color="auto" w:fill="auto"/>
          </w:tcPr>
          <w:p w14:paraId="1A865E5B" w14:textId="77777777" w:rsidR="00635155" w:rsidRPr="009A7184" w:rsidRDefault="00635155" w:rsidP="00635155">
            <w:pPr>
              <w:pStyle w:val="ENoteTableText"/>
              <w:rPr>
                <w:szCs w:val="16"/>
              </w:rPr>
            </w:pPr>
            <w:r w:rsidRPr="009A7184">
              <w:rPr>
                <w:szCs w:val="16"/>
              </w:rPr>
              <w:t>rep. No. 77, 2006</w:t>
            </w:r>
          </w:p>
        </w:tc>
      </w:tr>
      <w:tr w:rsidR="00635155" w:rsidRPr="009A7184" w14:paraId="7FFCB72D" w14:textId="77777777" w:rsidTr="001F643F">
        <w:trPr>
          <w:cantSplit/>
        </w:trPr>
        <w:tc>
          <w:tcPr>
            <w:tcW w:w="2044" w:type="dxa"/>
            <w:shd w:val="clear" w:color="auto" w:fill="auto"/>
          </w:tcPr>
          <w:p w14:paraId="07678DE8" w14:textId="77777777" w:rsidR="00635155" w:rsidRPr="009A7184" w:rsidRDefault="00635155" w:rsidP="00635155">
            <w:pPr>
              <w:pStyle w:val="ENoteTableText"/>
              <w:tabs>
                <w:tab w:val="center" w:leader="dot" w:pos="2268"/>
              </w:tabs>
              <w:rPr>
                <w:szCs w:val="16"/>
              </w:rPr>
            </w:pPr>
            <w:r w:rsidRPr="009A7184">
              <w:rPr>
                <w:szCs w:val="16"/>
              </w:rPr>
              <w:t>2902.42.90</w:t>
            </w:r>
            <w:r w:rsidRPr="009A7184">
              <w:rPr>
                <w:szCs w:val="16"/>
              </w:rPr>
              <w:tab/>
            </w:r>
          </w:p>
        </w:tc>
        <w:tc>
          <w:tcPr>
            <w:tcW w:w="5044" w:type="dxa"/>
            <w:shd w:val="clear" w:color="auto" w:fill="auto"/>
          </w:tcPr>
          <w:p w14:paraId="2ABBC18B" w14:textId="77777777" w:rsidR="00635155" w:rsidRPr="009A7184" w:rsidRDefault="00635155" w:rsidP="00635155">
            <w:pPr>
              <w:pStyle w:val="ENoteTableText"/>
              <w:rPr>
                <w:szCs w:val="16"/>
              </w:rPr>
            </w:pPr>
            <w:r w:rsidRPr="009A7184">
              <w:rPr>
                <w:szCs w:val="16"/>
              </w:rPr>
              <w:t>ad. No. 116, 2000</w:t>
            </w:r>
          </w:p>
        </w:tc>
      </w:tr>
      <w:tr w:rsidR="00635155" w:rsidRPr="009A7184" w14:paraId="7DACFD9A" w14:textId="77777777" w:rsidTr="001F643F">
        <w:trPr>
          <w:cantSplit/>
        </w:trPr>
        <w:tc>
          <w:tcPr>
            <w:tcW w:w="2044" w:type="dxa"/>
            <w:shd w:val="clear" w:color="auto" w:fill="auto"/>
          </w:tcPr>
          <w:p w14:paraId="1D0C36B5" w14:textId="77777777" w:rsidR="00635155" w:rsidRPr="009A7184" w:rsidRDefault="00635155" w:rsidP="00635155">
            <w:pPr>
              <w:pStyle w:val="ENoteTableText"/>
              <w:rPr>
                <w:szCs w:val="16"/>
              </w:rPr>
            </w:pPr>
          </w:p>
        </w:tc>
        <w:tc>
          <w:tcPr>
            <w:tcW w:w="5044" w:type="dxa"/>
            <w:shd w:val="clear" w:color="auto" w:fill="auto"/>
          </w:tcPr>
          <w:p w14:paraId="789B6CE1" w14:textId="77777777" w:rsidR="00635155" w:rsidRPr="009A7184" w:rsidRDefault="00635155" w:rsidP="00635155">
            <w:pPr>
              <w:pStyle w:val="ENoteTableText"/>
              <w:rPr>
                <w:szCs w:val="16"/>
              </w:rPr>
            </w:pPr>
            <w:r w:rsidRPr="009A7184">
              <w:rPr>
                <w:szCs w:val="16"/>
              </w:rPr>
              <w:t>am. No. 40, 2001; No. 63, 2003</w:t>
            </w:r>
          </w:p>
        </w:tc>
      </w:tr>
      <w:tr w:rsidR="00635155" w:rsidRPr="009A7184" w14:paraId="6E3C9168" w14:textId="77777777" w:rsidTr="001F643F">
        <w:trPr>
          <w:cantSplit/>
        </w:trPr>
        <w:tc>
          <w:tcPr>
            <w:tcW w:w="2044" w:type="dxa"/>
            <w:shd w:val="clear" w:color="auto" w:fill="auto"/>
          </w:tcPr>
          <w:p w14:paraId="708A0589" w14:textId="77777777" w:rsidR="00635155" w:rsidRPr="009A7184" w:rsidRDefault="00635155" w:rsidP="00635155">
            <w:pPr>
              <w:pStyle w:val="ENoteTableText"/>
              <w:rPr>
                <w:szCs w:val="16"/>
              </w:rPr>
            </w:pPr>
          </w:p>
        </w:tc>
        <w:tc>
          <w:tcPr>
            <w:tcW w:w="5044" w:type="dxa"/>
            <w:shd w:val="clear" w:color="auto" w:fill="auto"/>
          </w:tcPr>
          <w:p w14:paraId="7A035E10" w14:textId="77777777" w:rsidR="00635155" w:rsidRPr="009A7184" w:rsidRDefault="00635155" w:rsidP="00635155">
            <w:pPr>
              <w:pStyle w:val="ENoteTableText"/>
              <w:rPr>
                <w:szCs w:val="16"/>
              </w:rPr>
            </w:pPr>
            <w:r w:rsidRPr="009A7184">
              <w:rPr>
                <w:szCs w:val="16"/>
              </w:rPr>
              <w:t>rep. No. 77, 2006</w:t>
            </w:r>
          </w:p>
        </w:tc>
      </w:tr>
      <w:tr w:rsidR="00635155" w:rsidRPr="009A7184" w14:paraId="3DCAF00A" w14:textId="77777777" w:rsidTr="001F643F">
        <w:trPr>
          <w:cantSplit/>
        </w:trPr>
        <w:tc>
          <w:tcPr>
            <w:tcW w:w="2044" w:type="dxa"/>
            <w:shd w:val="clear" w:color="auto" w:fill="auto"/>
          </w:tcPr>
          <w:p w14:paraId="24A33DE4" w14:textId="77777777" w:rsidR="00635155" w:rsidRPr="009A7184" w:rsidRDefault="00635155" w:rsidP="00635155">
            <w:pPr>
              <w:pStyle w:val="ENoteTableText"/>
              <w:tabs>
                <w:tab w:val="center" w:leader="dot" w:pos="2268"/>
              </w:tabs>
              <w:rPr>
                <w:szCs w:val="16"/>
              </w:rPr>
            </w:pPr>
            <w:r w:rsidRPr="009A7184">
              <w:rPr>
                <w:szCs w:val="16"/>
              </w:rPr>
              <w:t>2902.43</w:t>
            </w:r>
            <w:r w:rsidRPr="009A7184">
              <w:rPr>
                <w:szCs w:val="16"/>
              </w:rPr>
              <w:tab/>
            </w:r>
          </w:p>
        </w:tc>
        <w:tc>
          <w:tcPr>
            <w:tcW w:w="5044" w:type="dxa"/>
            <w:shd w:val="clear" w:color="auto" w:fill="auto"/>
          </w:tcPr>
          <w:p w14:paraId="258A1817" w14:textId="77777777" w:rsidR="00635155" w:rsidRPr="009A7184" w:rsidRDefault="00635155" w:rsidP="00635155">
            <w:pPr>
              <w:pStyle w:val="ENoteTableText"/>
              <w:rPr>
                <w:szCs w:val="16"/>
              </w:rPr>
            </w:pPr>
            <w:r w:rsidRPr="009A7184">
              <w:rPr>
                <w:szCs w:val="16"/>
              </w:rPr>
              <w:t>ad. No. 116, 2000</w:t>
            </w:r>
          </w:p>
        </w:tc>
      </w:tr>
      <w:tr w:rsidR="00635155" w:rsidRPr="009A7184" w14:paraId="7C711A07" w14:textId="77777777" w:rsidTr="001F643F">
        <w:trPr>
          <w:cantSplit/>
        </w:trPr>
        <w:tc>
          <w:tcPr>
            <w:tcW w:w="2044" w:type="dxa"/>
            <w:shd w:val="clear" w:color="auto" w:fill="auto"/>
          </w:tcPr>
          <w:p w14:paraId="2D6786A0" w14:textId="77777777" w:rsidR="00635155" w:rsidRPr="009A7184" w:rsidRDefault="00635155" w:rsidP="00635155">
            <w:pPr>
              <w:pStyle w:val="ENoteTableText"/>
              <w:rPr>
                <w:szCs w:val="16"/>
              </w:rPr>
            </w:pPr>
          </w:p>
        </w:tc>
        <w:tc>
          <w:tcPr>
            <w:tcW w:w="5044" w:type="dxa"/>
            <w:shd w:val="clear" w:color="auto" w:fill="auto"/>
          </w:tcPr>
          <w:p w14:paraId="77A47D8A" w14:textId="77777777" w:rsidR="00635155" w:rsidRPr="009A7184" w:rsidRDefault="00635155" w:rsidP="00635155">
            <w:pPr>
              <w:pStyle w:val="ENoteTableText"/>
              <w:rPr>
                <w:szCs w:val="16"/>
              </w:rPr>
            </w:pPr>
            <w:r w:rsidRPr="009A7184">
              <w:rPr>
                <w:szCs w:val="16"/>
              </w:rPr>
              <w:t>rep. No. 77, 2006</w:t>
            </w:r>
          </w:p>
        </w:tc>
      </w:tr>
      <w:tr w:rsidR="00635155" w:rsidRPr="009A7184" w14:paraId="47847157" w14:textId="77777777" w:rsidTr="001F643F">
        <w:trPr>
          <w:cantSplit/>
        </w:trPr>
        <w:tc>
          <w:tcPr>
            <w:tcW w:w="2044" w:type="dxa"/>
            <w:shd w:val="clear" w:color="auto" w:fill="auto"/>
          </w:tcPr>
          <w:p w14:paraId="1A008B56" w14:textId="77777777" w:rsidR="00635155" w:rsidRPr="009A7184" w:rsidRDefault="00635155" w:rsidP="00635155">
            <w:pPr>
              <w:pStyle w:val="ENoteTableText"/>
              <w:tabs>
                <w:tab w:val="center" w:leader="dot" w:pos="2268"/>
              </w:tabs>
              <w:rPr>
                <w:szCs w:val="16"/>
              </w:rPr>
            </w:pPr>
            <w:r w:rsidRPr="009A7184">
              <w:rPr>
                <w:szCs w:val="16"/>
              </w:rPr>
              <w:t>2902.43.00</w:t>
            </w:r>
            <w:r w:rsidRPr="009A7184">
              <w:rPr>
                <w:szCs w:val="16"/>
              </w:rPr>
              <w:tab/>
            </w:r>
          </w:p>
        </w:tc>
        <w:tc>
          <w:tcPr>
            <w:tcW w:w="5044" w:type="dxa"/>
            <w:shd w:val="clear" w:color="auto" w:fill="auto"/>
          </w:tcPr>
          <w:p w14:paraId="21EE2169" w14:textId="77777777" w:rsidR="00635155" w:rsidRPr="009A7184" w:rsidRDefault="00635155" w:rsidP="00635155">
            <w:pPr>
              <w:pStyle w:val="ENoteTableText"/>
              <w:rPr>
                <w:szCs w:val="16"/>
              </w:rPr>
            </w:pPr>
            <w:r w:rsidRPr="009A7184">
              <w:rPr>
                <w:szCs w:val="16"/>
              </w:rPr>
              <w:t>rep No 116, 2000</w:t>
            </w:r>
          </w:p>
        </w:tc>
      </w:tr>
      <w:tr w:rsidR="00635155" w:rsidRPr="009A7184" w14:paraId="7B744F7A" w14:textId="77777777" w:rsidTr="001F643F">
        <w:trPr>
          <w:cantSplit/>
        </w:trPr>
        <w:tc>
          <w:tcPr>
            <w:tcW w:w="2044" w:type="dxa"/>
            <w:shd w:val="clear" w:color="auto" w:fill="auto"/>
          </w:tcPr>
          <w:p w14:paraId="3EFCF949" w14:textId="77777777" w:rsidR="00635155" w:rsidRPr="009A7184" w:rsidRDefault="00635155" w:rsidP="00635155">
            <w:pPr>
              <w:pStyle w:val="ENoteTableText"/>
              <w:rPr>
                <w:szCs w:val="16"/>
              </w:rPr>
            </w:pPr>
          </w:p>
        </w:tc>
        <w:tc>
          <w:tcPr>
            <w:tcW w:w="5044" w:type="dxa"/>
            <w:shd w:val="clear" w:color="auto" w:fill="auto"/>
          </w:tcPr>
          <w:p w14:paraId="09F447D4" w14:textId="77777777" w:rsidR="00635155" w:rsidRPr="009A7184" w:rsidRDefault="00635155" w:rsidP="00635155">
            <w:pPr>
              <w:pStyle w:val="ENoteTableText"/>
              <w:rPr>
                <w:szCs w:val="16"/>
              </w:rPr>
            </w:pPr>
            <w:r w:rsidRPr="009A7184">
              <w:rPr>
                <w:szCs w:val="16"/>
              </w:rPr>
              <w:t>ad No 77, 2006</w:t>
            </w:r>
          </w:p>
        </w:tc>
      </w:tr>
      <w:tr w:rsidR="00635155" w:rsidRPr="009A7184" w14:paraId="2CBEDD3F" w14:textId="77777777" w:rsidTr="001F643F">
        <w:trPr>
          <w:cantSplit/>
        </w:trPr>
        <w:tc>
          <w:tcPr>
            <w:tcW w:w="2044" w:type="dxa"/>
            <w:shd w:val="clear" w:color="auto" w:fill="auto"/>
          </w:tcPr>
          <w:p w14:paraId="3819F5C1" w14:textId="77777777" w:rsidR="00635155" w:rsidRPr="009A7184" w:rsidRDefault="00635155" w:rsidP="00635155">
            <w:pPr>
              <w:pStyle w:val="ENoteTableText"/>
              <w:rPr>
                <w:szCs w:val="16"/>
              </w:rPr>
            </w:pPr>
          </w:p>
        </w:tc>
        <w:tc>
          <w:tcPr>
            <w:tcW w:w="5044" w:type="dxa"/>
            <w:shd w:val="clear" w:color="auto" w:fill="auto"/>
          </w:tcPr>
          <w:p w14:paraId="56F5BF75" w14:textId="77777777" w:rsidR="00635155" w:rsidRPr="009A7184" w:rsidRDefault="00635155" w:rsidP="00635155">
            <w:pPr>
              <w:pStyle w:val="ENoteTableText"/>
              <w:rPr>
                <w:szCs w:val="16"/>
              </w:rPr>
            </w:pPr>
            <w:r w:rsidRPr="009A7184">
              <w:rPr>
                <w:szCs w:val="16"/>
              </w:rPr>
              <w:t>am No 121, 2017</w:t>
            </w:r>
          </w:p>
        </w:tc>
      </w:tr>
      <w:tr w:rsidR="00635155" w:rsidRPr="009A7184" w14:paraId="23B3C701" w14:textId="77777777" w:rsidTr="001F643F">
        <w:trPr>
          <w:cantSplit/>
        </w:trPr>
        <w:tc>
          <w:tcPr>
            <w:tcW w:w="2044" w:type="dxa"/>
            <w:shd w:val="clear" w:color="auto" w:fill="auto"/>
          </w:tcPr>
          <w:p w14:paraId="313A8963" w14:textId="77777777" w:rsidR="00635155" w:rsidRPr="009A7184" w:rsidRDefault="00635155" w:rsidP="00635155">
            <w:pPr>
              <w:pStyle w:val="ENoteTableText"/>
              <w:tabs>
                <w:tab w:val="center" w:leader="dot" w:pos="2268"/>
              </w:tabs>
              <w:rPr>
                <w:szCs w:val="16"/>
              </w:rPr>
            </w:pPr>
            <w:r w:rsidRPr="009A7184">
              <w:rPr>
                <w:szCs w:val="16"/>
              </w:rPr>
              <w:t>2902.43.10</w:t>
            </w:r>
            <w:r w:rsidRPr="009A7184">
              <w:rPr>
                <w:szCs w:val="16"/>
              </w:rPr>
              <w:tab/>
            </w:r>
          </w:p>
        </w:tc>
        <w:tc>
          <w:tcPr>
            <w:tcW w:w="5044" w:type="dxa"/>
            <w:shd w:val="clear" w:color="auto" w:fill="auto"/>
          </w:tcPr>
          <w:p w14:paraId="2DB56A17" w14:textId="77777777" w:rsidR="00635155" w:rsidRPr="009A7184" w:rsidRDefault="00635155" w:rsidP="00635155">
            <w:pPr>
              <w:pStyle w:val="ENoteTableText"/>
              <w:rPr>
                <w:szCs w:val="16"/>
              </w:rPr>
            </w:pPr>
            <w:r w:rsidRPr="009A7184">
              <w:rPr>
                <w:szCs w:val="16"/>
              </w:rPr>
              <w:t>ad. No. 116, 2000</w:t>
            </w:r>
          </w:p>
        </w:tc>
      </w:tr>
      <w:tr w:rsidR="00635155" w:rsidRPr="009A7184" w14:paraId="105F3F1D" w14:textId="77777777" w:rsidTr="001F643F">
        <w:trPr>
          <w:cantSplit/>
        </w:trPr>
        <w:tc>
          <w:tcPr>
            <w:tcW w:w="2044" w:type="dxa"/>
            <w:shd w:val="clear" w:color="auto" w:fill="auto"/>
          </w:tcPr>
          <w:p w14:paraId="42E63240" w14:textId="77777777" w:rsidR="00635155" w:rsidRPr="009A7184" w:rsidRDefault="00635155" w:rsidP="00635155">
            <w:pPr>
              <w:pStyle w:val="ENoteTableText"/>
              <w:rPr>
                <w:szCs w:val="16"/>
              </w:rPr>
            </w:pPr>
          </w:p>
        </w:tc>
        <w:tc>
          <w:tcPr>
            <w:tcW w:w="5044" w:type="dxa"/>
            <w:shd w:val="clear" w:color="auto" w:fill="auto"/>
          </w:tcPr>
          <w:p w14:paraId="1422A6A2" w14:textId="77777777" w:rsidR="00635155" w:rsidRPr="009A7184" w:rsidRDefault="00635155" w:rsidP="00635155">
            <w:pPr>
              <w:pStyle w:val="ENoteTableText"/>
              <w:rPr>
                <w:szCs w:val="16"/>
              </w:rPr>
            </w:pPr>
            <w:r w:rsidRPr="009A7184">
              <w:rPr>
                <w:szCs w:val="16"/>
              </w:rPr>
              <w:t>rep. No. 77, 2006</w:t>
            </w:r>
          </w:p>
        </w:tc>
      </w:tr>
      <w:tr w:rsidR="00635155" w:rsidRPr="009A7184" w14:paraId="101CBC4E" w14:textId="77777777" w:rsidTr="001F643F">
        <w:trPr>
          <w:cantSplit/>
        </w:trPr>
        <w:tc>
          <w:tcPr>
            <w:tcW w:w="2044" w:type="dxa"/>
            <w:shd w:val="clear" w:color="auto" w:fill="auto"/>
          </w:tcPr>
          <w:p w14:paraId="31050019" w14:textId="77777777" w:rsidR="00635155" w:rsidRPr="009A7184" w:rsidRDefault="00635155" w:rsidP="00635155">
            <w:pPr>
              <w:pStyle w:val="ENoteTableText"/>
              <w:tabs>
                <w:tab w:val="center" w:leader="dot" w:pos="2268"/>
              </w:tabs>
              <w:rPr>
                <w:szCs w:val="16"/>
              </w:rPr>
            </w:pPr>
            <w:r w:rsidRPr="009A7184">
              <w:rPr>
                <w:szCs w:val="16"/>
              </w:rPr>
              <w:t>2902.43.90</w:t>
            </w:r>
            <w:r w:rsidRPr="009A7184">
              <w:rPr>
                <w:szCs w:val="16"/>
              </w:rPr>
              <w:tab/>
            </w:r>
          </w:p>
        </w:tc>
        <w:tc>
          <w:tcPr>
            <w:tcW w:w="5044" w:type="dxa"/>
            <w:shd w:val="clear" w:color="auto" w:fill="auto"/>
          </w:tcPr>
          <w:p w14:paraId="27E17A47" w14:textId="77777777" w:rsidR="00635155" w:rsidRPr="009A7184" w:rsidRDefault="00635155" w:rsidP="00635155">
            <w:pPr>
              <w:pStyle w:val="ENoteTableText"/>
              <w:rPr>
                <w:szCs w:val="16"/>
              </w:rPr>
            </w:pPr>
            <w:r w:rsidRPr="009A7184">
              <w:rPr>
                <w:szCs w:val="16"/>
              </w:rPr>
              <w:t>ad. No. 116, 2000</w:t>
            </w:r>
          </w:p>
        </w:tc>
      </w:tr>
      <w:tr w:rsidR="00635155" w:rsidRPr="009A7184" w14:paraId="10910574" w14:textId="77777777" w:rsidTr="001F643F">
        <w:trPr>
          <w:cantSplit/>
        </w:trPr>
        <w:tc>
          <w:tcPr>
            <w:tcW w:w="2044" w:type="dxa"/>
            <w:shd w:val="clear" w:color="auto" w:fill="auto"/>
          </w:tcPr>
          <w:p w14:paraId="3970ACE4" w14:textId="77777777" w:rsidR="00635155" w:rsidRPr="009A7184" w:rsidRDefault="00635155" w:rsidP="00635155">
            <w:pPr>
              <w:pStyle w:val="ENoteTableText"/>
              <w:rPr>
                <w:szCs w:val="16"/>
              </w:rPr>
            </w:pPr>
          </w:p>
        </w:tc>
        <w:tc>
          <w:tcPr>
            <w:tcW w:w="5044" w:type="dxa"/>
            <w:shd w:val="clear" w:color="auto" w:fill="auto"/>
          </w:tcPr>
          <w:p w14:paraId="32A57547" w14:textId="77777777" w:rsidR="00635155" w:rsidRPr="009A7184" w:rsidRDefault="00635155" w:rsidP="00635155">
            <w:pPr>
              <w:pStyle w:val="ENoteTableText"/>
              <w:rPr>
                <w:szCs w:val="16"/>
              </w:rPr>
            </w:pPr>
            <w:r w:rsidRPr="009A7184">
              <w:rPr>
                <w:szCs w:val="16"/>
              </w:rPr>
              <w:t>am. No. 40, 2001; No. 63, 2003</w:t>
            </w:r>
          </w:p>
        </w:tc>
      </w:tr>
      <w:tr w:rsidR="00635155" w:rsidRPr="009A7184" w14:paraId="13974738" w14:textId="77777777" w:rsidTr="001F643F">
        <w:trPr>
          <w:cantSplit/>
        </w:trPr>
        <w:tc>
          <w:tcPr>
            <w:tcW w:w="2044" w:type="dxa"/>
            <w:shd w:val="clear" w:color="auto" w:fill="auto"/>
          </w:tcPr>
          <w:p w14:paraId="268AF2C2" w14:textId="77777777" w:rsidR="00635155" w:rsidRPr="009A7184" w:rsidRDefault="00635155" w:rsidP="00635155">
            <w:pPr>
              <w:pStyle w:val="ENoteTableText"/>
              <w:rPr>
                <w:szCs w:val="16"/>
              </w:rPr>
            </w:pPr>
          </w:p>
        </w:tc>
        <w:tc>
          <w:tcPr>
            <w:tcW w:w="5044" w:type="dxa"/>
            <w:shd w:val="clear" w:color="auto" w:fill="auto"/>
          </w:tcPr>
          <w:p w14:paraId="3B8FB81F" w14:textId="77777777" w:rsidR="00635155" w:rsidRPr="009A7184" w:rsidRDefault="00635155" w:rsidP="00635155">
            <w:pPr>
              <w:pStyle w:val="ENoteTableText"/>
              <w:rPr>
                <w:szCs w:val="16"/>
              </w:rPr>
            </w:pPr>
            <w:r w:rsidRPr="009A7184">
              <w:rPr>
                <w:szCs w:val="16"/>
              </w:rPr>
              <w:t>rep. No. 77, 2006</w:t>
            </w:r>
          </w:p>
        </w:tc>
      </w:tr>
      <w:tr w:rsidR="00635155" w:rsidRPr="009A7184" w14:paraId="3B69D41F" w14:textId="77777777" w:rsidTr="001F643F">
        <w:trPr>
          <w:cantSplit/>
        </w:trPr>
        <w:tc>
          <w:tcPr>
            <w:tcW w:w="2044" w:type="dxa"/>
            <w:shd w:val="clear" w:color="auto" w:fill="auto"/>
          </w:tcPr>
          <w:p w14:paraId="2D93ED89" w14:textId="77777777" w:rsidR="00635155" w:rsidRPr="009A7184" w:rsidRDefault="00635155" w:rsidP="00635155">
            <w:pPr>
              <w:pStyle w:val="ENoteTableText"/>
              <w:tabs>
                <w:tab w:val="center" w:leader="dot" w:pos="2268"/>
              </w:tabs>
              <w:rPr>
                <w:szCs w:val="16"/>
              </w:rPr>
            </w:pPr>
            <w:r w:rsidRPr="009A7184">
              <w:rPr>
                <w:szCs w:val="16"/>
              </w:rPr>
              <w:t>2902.44</w:t>
            </w:r>
            <w:r w:rsidRPr="009A7184">
              <w:rPr>
                <w:szCs w:val="16"/>
              </w:rPr>
              <w:tab/>
            </w:r>
          </w:p>
        </w:tc>
        <w:tc>
          <w:tcPr>
            <w:tcW w:w="5044" w:type="dxa"/>
            <w:shd w:val="clear" w:color="auto" w:fill="auto"/>
          </w:tcPr>
          <w:p w14:paraId="1F0C7178" w14:textId="77777777" w:rsidR="00635155" w:rsidRPr="009A7184" w:rsidRDefault="00635155" w:rsidP="00635155">
            <w:pPr>
              <w:pStyle w:val="ENoteTableText"/>
              <w:rPr>
                <w:szCs w:val="16"/>
              </w:rPr>
            </w:pPr>
            <w:r w:rsidRPr="009A7184">
              <w:rPr>
                <w:szCs w:val="16"/>
              </w:rPr>
              <w:t>ad. No. 116, 2000</w:t>
            </w:r>
          </w:p>
        </w:tc>
      </w:tr>
      <w:tr w:rsidR="00635155" w:rsidRPr="009A7184" w14:paraId="17B2890B" w14:textId="77777777" w:rsidTr="001F643F">
        <w:trPr>
          <w:cantSplit/>
        </w:trPr>
        <w:tc>
          <w:tcPr>
            <w:tcW w:w="2044" w:type="dxa"/>
            <w:shd w:val="clear" w:color="auto" w:fill="auto"/>
          </w:tcPr>
          <w:p w14:paraId="65FB86B2" w14:textId="77777777" w:rsidR="00635155" w:rsidRPr="009A7184" w:rsidRDefault="00635155" w:rsidP="00635155">
            <w:pPr>
              <w:pStyle w:val="ENoteTableText"/>
              <w:rPr>
                <w:szCs w:val="16"/>
              </w:rPr>
            </w:pPr>
          </w:p>
        </w:tc>
        <w:tc>
          <w:tcPr>
            <w:tcW w:w="5044" w:type="dxa"/>
            <w:shd w:val="clear" w:color="auto" w:fill="auto"/>
          </w:tcPr>
          <w:p w14:paraId="7D6B47E8" w14:textId="77777777" w:rsidR="00635155" w:rsidRPr="009A7184" w:rsidRDefault="00635155" w:rsidP="00635155">
            <w:pPr>
              <w:pStyle w:val="ENoteTableText"/>
              <w:rPr>
                <w:szCs w:val="16"/>
              </w:rPr>
            </w:pPr>
            <w:r w:rsidRPr="009A7184">
              <w:rPr>
                <w:szCs w:val="16"/>
              </w:rPr>
              <w:t>rep. No. 77, 2006</w:t>
            </w:r>
          </w:p>
        </w:tc>
      </w:tr>
      <w:tr w:rsidR="00635155" w:rsidRPr="009A7184" w14:paraId="329A617A" w14:textId="77777777" w:rsidTr="001F643F">
        <w:trPr>
          <w:cantSplit/>
        </w:trPr>
        <w:tc>
          <w:tcPr>
            <w:tcW w:w="2044" w:type="dxa"/>
            <w:shd w:val="clear" w:color="auto" w:fill="auto"/>
          </w:tcPr>
          <w:p w14:paraId="374024EB" w14:textId="77777777" w:rsidR="00635155" w:rsidRPr="009A7184" w:rsidRDefault="00635155" w:rsidP="00635155">
            <w:pPr>
              <w:pStyle w:val="ENoteTableText"/>
              <w:tabs>
                <w:tab w:val="center" w:leader="dot" w:pos="2268"/>
              </w:tabs>
              <w:rPr>
                <w:szCs w:val="16"/>
              </w:rPr>
            </w:pPr>
            <w:r w:rsidRPr="009A7184">
              <w:rPr>
                <w:szCs w:val="16"/>
              </w:rPr>
              <w:t>2902.44.00</w:t>
            </w:r>
            <w:r w:rsidRPr="009A7184">
              <w:rPr>
                <w:szCs w:val="16"/>
              </w:rPr>
              <w:tab/>
            </w:r>
          </w:p>
        </w:tc>
        <w:tc>
          <w:tcPr>
            <w:tcW w:w="5044" w:type="dxa"/>
            <w:shd w:val="clear" w:color="auto" w:fill="auto"/>
          </w:tcPr>
          <w:p w14:paraId="32D50E82" w14:textId="77777777" w:rsidR="00635155" w:rsidRPr="009A7184" w:rsidRDefault="00635155" w:rsidP="00635155">
            <w:pPr>
              <w:pStyle w:val="ENoteTableText"/>
              <w:rPr>
                <w:szCs w:val="16"/>
              </w:rPr>
            </w:pPr>
            <w:r w:rsidRPr="009A7184">
              <w:rPr>
                <w:szCs w:val="16"/>
              </w:rPr>
              <w:t>rep No 116, 2000</w:t>
            </w:r>
          </w:p>
        </w:tc>
      </w:tr>
      <w:tr w:rsidR="00635155" w:rsidRPr="009A7184" w14:paraId="5BB180FA" w14:textId="77777777" w:rsidTr="001F643F">
        <w:trPr>
          <w:cantSplit/>
        </w:trPr>
        <w:tc>
          <w:tcPr>
            <w:tcW w:w="2044" w:type="dxa"/>
            <w:shd w:val="clear" w:color="auto" w:fill="auto"/>
          </w:tcPr>
          <w:p w14:paraId="679A4D66" w14:textId="77777777" w:rsidR="00635155" w:rsidRPr="009A7184" w:rsidRDefault="00635155" w:rsidP="00635155">
            <w:pPr>
              <w:pStyle w:val="ENoteTableText"/>
              <w:rPr>
                <w:szCs w:val="16"/>
              </w:rPr>
            </w:pPr>
          </w:p>
        </w:tc>
        <w:tc>
          <w:tcPr>
            <w:tcW w:w="5044" w:type="dxa"/>
            <w:shd w:val="clear" w:color="auto" w:fill="auto"/>
          </w:tcPr>
          <w:p w14:paraId="25983838" w14:textId="77777777" w:rsidR="00635155" w:rsidRPr="009A7184" w:rsidRDefault="00635155" w:rsidP="00635155">
            <w:pPr>
              <w:pStyle w:val="ENoteTableText"/>
              <w:rPr>
                <w:szCs w:val="16"/>
              </w:rPr>
            </w:pPr>
            <w:r w:rsidRPr="009A7184">
              <w:rPr>
                <w:szCs w:val="16"/>
              </w:rPr>
              <w:t>ad No 77, 2006</w:t>
            </w:r>
          </w:p>
        </w:tc>
      </w:tr>
      <w:tr w:rsidR="00635155" w:rsidRPr="009A7184" w14:paraId="355A3923" w14:textId="77777777" w:rsidTr="001F643F">
        <w:trPr>
          <w:cantSplit/>
        </w:trPr>
        <w:tc>
          <w:tcPr>
            <w:tcW w:w="2044" w:type="dxa"/>
            <w:shd w:val="clear" w:color="auto" w:fill="auto"/>
          </w:tcPr>
          <w:p w14:paraId="43ADDF58" w14:textId="77777777" w:rsidR="00635155" w:rsidRPr="009A7184" w:rsidRDefault="00635155" w:rsidP="00635155">
            <w:pPr>
              <w:pStyle w:val="ENoteTableText"/>
              <w:rPr>
                <w:szCs w:val="16"/>
              </w:rPr>
            </w:pPr>
          </w:p>
        </w:tc>
        <w:tc>
          <w:tcPr>
            <w:tcW w:w="5044" w:type="dxa"/>
            <w:shd w:val="clear" w:color="auto" w:fill="auto"/>
          </w:tcPr>
          <w:p w14:paraId="005E1BB9" w14:textId="77777777" w:rsidR="00635155" w:rsidRPr="009A7184" w:rsidRDefault="00635155" w:rsidP="00635155">
            <w:pPr>
              <w:pStyle w:val="ENoteTableText"/>
              <w:rPr>
                <w:szCs w:val="16"/>
              </w:rPr>
            </w:pPr>
            <w:r w:rsidRPr="009A7184">
              <w:rPr>
                <w:szCs w:val="16"/>
              </w:rPr>
              <w:t>am No 121, 2017</w:t>
            </w:r>
          </w:p>
        </w:tc>
      </w:tr>
      <w:tr w:rsidR="00635155" w:rsidRPr="009A7184" w14:paraId="56D35E4B" w14:textId="77777777" w:rsidTr="001F643F">
        <w:trPr>
          <w:cantSplit/>
        </w:trPr>
        <w:tc>
          <w:tcPr>
            <w:tcW w:w="2044" w:type="dxa"/>
            <w:shd w:val="clear" w:color="auto" w:fill="auto"/>
          </w:tcPr>
          <w:p w14:paraId="614EBEA5" w14:textId="77777777" w:rsidR="00635155" w:rsidRPr="009A7184" w:rsidRDefault="00635155" w:rsidP="00635155">
            <w:pPr>
              <w:pStyle w:val="ENoteTableText"/>
              <w:tabs>
                <w:tab w:val="center" w:leader="dot" w:pos="2268"/>
              </w:tabs>
              <w:rPr>
                <w:szCs w:val="16"/>
              </w:rPr>
            </w:pPr>
            <w:r w:rsidRPr="009A7184">
              <w:rPr>
                <w:szCs w:val="16"/>
              </w:rPr>
              <w:t>2902.44.10</w:t>
            </w:r>
            <w:r w:rsidRPr="009A7184">
              <w:rPr>
                <w:szCs w:val="16"/>
              </w:rPr>
              <w:tab/>
            </w:r>
          </w:p>
        </w:tc>
        <w:tc>
          <w:tcPr>
            <w:tcW w:w="5044" w:type="dxa"/>
            <w:shd w:val="clear" w:color="auto" w:fill="auto"/>
          </w:tcPr>
          <w:p w14:paraId="24F49A62" w14:textId="77777777" w:rsidR="00635155" w:rsidRPr="009A7184" w:rsidRDefault="00635155" w:rsidP="00635155">
            <w:pPr>
              <w:pStyle w:val="ENoteTableText"/>
              <w:rPr>
                <w:szCs w:val="16"/>
              </w:rPr>
            </w:pPr>
            <w:r w:rsidRPr="009A7184">
              <w:rPr>
                <w:szCs w:val="16"/>
              </w:rPr>
              <w:t>ad. No. 116, 2000</w:t>
            </w:r>
          </w:p>
        </w:tc>
      </w:tr>
      <w:tr w:rsidR="00635155" w:rsidRPr="009A7184" w14:paraId="47EC0DEE" w14:textId="77777777" w:rsidTr="001F643F">
        <w:trPr>
          <w:cantSplit/>
        </w:trPr>
        <w:tc>
          <w:tcPr>
            <w:tcW w:w="2044" w:type="dxa"/>
            <w:shd w:val="clear" w:color="auto" w:fill="auto"/>
          </w:tcPr>
          <w:p w14:paraId="05D54209" w14:textId="77777777" w:rsidR="00635155" w:rsidRPr="009A7184" w:rsidRDefault="00635155" w:rsidP="00635155">
            <w:pPr>
              <w:pStyle w:val="ENoteTableText"/>
              <w:rPr>
                <w:szCs w:val="16"/>
              </w:rPr>
            </w:pPr>
          </w:p>
        </w:tc>
        <w:tc>
          <w:tcPr>
            <w:tcW w:w="5044" w:type="dxa"/>
            <w:shd w:val="clear" w:color="auto" w:fill="auto"/>
          </w:tcPr>
          <w:p w14:paraId="6152FE20" w14:textId="77777777" w:rsidR="00635155" w:rsidRPr="009A7184" w:rsidRDefault="00635155" w:rsidP="00635155">
            <w:pPr>
              <w:pStyle w:val="ENoteTableText"/>
              <w:rPr>
                <w:szCs w:val="16"/>
              </w:rPr>
            </w:pPr>
            <w:r w:rsidRPr="009A7184">
              <w:rPr>
                <w:szCs w:val="16"/>
              </w:rPr>
              <w:t>rep. No. 77, 2006</w:t>
            </w:r>
          </w:p>
        </w:tc>
      </w:tr>
      <w:tr w:rsidR="00635155" w:rsidRPr="009A7184" w14:paraId="21F2EA33" w14:textId="77777777" w:rsidTr="001F643F">
        <w:trPr>
          <w:cantSplit/>
        </w:trPr>
        <w:tc>
          <w:tcPr>
            <w:tcW w:w="2044" w:type="dxa"/>
            <w:shd w:val="clear" w:color="auto" w:fill="auto"/>
          </w:tcPr>
          <w:p w14:paraId="45DF4A6A" w14:textId="77777777" w:rsidR="00635155" w:rsidRPr="009A7184" w:rsidRDefault="00635155" w:rsidP="00635155">
            <w:pPr>
              <w:pStyle w:val="ENoteTableText"/>
              <w:tabs>
                <w:tab w:val="center" w:leader="dot" w:pos="2268"/>
              </w:tabs>
              <w:rPr>
                <w:szCs w:val="16"/>
              </w:rPr>
            </w:pPr>
            <w:r w:rsidRPr="009A7184">
              <w:rPr>
                <w:szCs w:val="16"/>
              </w:rPr>
              <w:t>2902.44.90</w:t>
            </w:r>
            <w:r w:rsidRPr="009A7184">
              <w:rPr>
                <w:szCs w:val="16"/>
              </w:rPr>
              <w:tab/>
            </w:r>
          </w:p>
        </w:tc>
        <w:tc>
          <w:tcPr>
            <w:tcW w:w="5044" w:type="dxa"/>
            <w:shd w:val="clear" w:color="auto" w:fill="auto"/>
          </w:tcPr>
          <w:p w14:paraId="22368E04" w14:textId="77777777" w:rsidR="00635155" w:rsidRPr="009A7184" w:rsidRDefault="00635155" w:rsidP="00635155">
            <w:pPr>
              <w:pStyle w:val="ENoteTableText"/>
              <w:rPr>
                <w:szCs w:val="16"/>
              </w:rPr>
            </w:pPr>
            <w:r w:rsidRPr="009A7184">
              <w:rPr>
                <w:szCs w:val="16"/>
              </w:rPr>
              <w:t>ad. No. 116, 2000</w:t>
            </w:r>
          </w:p>
        </w:tc>
      </w:tr>
      <w:tr w:rsidR="00635155" w:rsidRPr="009A7184" w14:paraId="3349FE11" w14:textId="77777777" w:rsidTr="001F643F">
        <w:trPr>
          <w:cantSplit/>
        </w:trPr>
        <w:tc>
          <w:tcPr>
            <w:tcW w:w="2044" w:type="dxa"/>
            <w:shd w:val="clear" w:color="auto" w:fill="auto"/>
          </w:tcPr>
          <w:p w14:paraId="7F0F6996" w14:textId="77777777" w:rsidR="00635155" w:rsidRPr="009A7184" w:rsidRDefault="00635155" w:rsidP="00635155">
            <w:pPr>
              <w:pStyle w:val="ENoteTableText"/>
              <w:rPr>
                <w:szCs w:val="16"/>
              </w:rPr>
            </w:pPr>
          </w:p>
        </w:tc>
        <w:tc>
          <w:tcPr>
            <w:tcW w:w="5044" w:type="dxa"/>
            <w:shd w:val="clear" w:color="auto" w:fill="auto"/>
          </w:tcPr>
          <w:p w14:paraId="0D528F24" w14:textId="77777777" w:rsidR="00635155" w:rsidRPr="009A7184" w:rsidRDefault="00635155" w:rsidP="00635155">
            <w:pPr>
              <w:pStyle w:val="ENoteTableText"/>
              <w:rPr>
                <w:szCs w:val="16"/>
              </w:rPr>
            </w:pPr>
            <w:r w:rsidRPr="009A7184">
              <w:rPr>
                <w:szCs w:val="16"/>
              </w:rPr>
              <w:t>am. No. 40, 2001; No. 63, 2003</w:t>
            </w:r>
          </w:p>
        </w:tc>
      </w:tr>
      <w:tr w:rsidR="00635155" w:rsidRPr="009A7184" w14:paraId="0C0800E1" w14:textId="77777777" w:rsidTr="001F643F">
        <w:trPr>
          <w:cantSplit/>
        </w:trPr>
        <w:tc>
          <w:tcPr>
            <w:tcW w:w="2044" w:type="dxa"/>
            <w:shd w:val="clear" w:color="auto" w:fill="auto"/>
          </w:tcPr>
          <w:p w14:paraId="38A4AF8A" w14:textId="77777777" w:rsidR="00635155" w:rsidRPr="009A7184" w:rsidRDefault="00635155" w:rsidP="00635155">
            <w:pPr>
              <w:pStyle w:val="ENoteTableText"/>
              <w:rPr>
                <w:szCs w:val="16"/>
              </w:rPr>
            </w:pPr>
          </w:p>
        </w:tc>
        <w:tc>
          <w:tcPr>
            <w:tcW w:w="5044" w:type="dxa"/>
            <w:shd w:val="clear" w:color="auto" w:fill="auto"/>
          </w:tcPr>
          <w:p w14:paraId="20EF010D" w14:textId="77777777" w:rsidR="00635155" w:rsidRPr="009A7184" w:rsidRDefault="00635155" w:rsidP="00635155">
            <w:pPr>
              <w:pStyle w:val="ENoteTableText"/>
              <w:rPr>
                <w:szCs w:val="16"/>
              </w:rPr>
            </w:pPr>
            <w:r w:rsidRPr="009A7184">
              <w:rPr>
                <w:szCs w:val="16"/>
              </w:rPr>
              <w:t>rep. No. 77, 2006</w:t>
            </w:r>
          </w:p>
        </w:tc>
      </w:tr>
      <w:tr w:rsidR="00635155" w:rsidRPr="009A7184" w14:paraId="75A06D4F" w14:textId="77777777" w:rsidTr="001F643F">
        <w:trPr>
          <w:cantSplit/>
        </w:trPr>
        <w:tc>
          <w:tcPr>
            <w:tcW w:w="2044" w:type="dxa"/>
            <w:shd w:val="clear" w:color="auto" w:fill="auto"/>
          </w:tcPr>
          <w:p w14:paraId="2A167136" w14:textId="77777777" w:rsidR="00635155" w:rsidRPr="009A7184" w:rsidRDefault="00635155" w:rsidP="00635155">
            <w:pPr>
              <w:pStyle w:val="ENoteTableText"/>
              <w:rPr>
                <w:szCs w:val="16"/>
              </w:rPr>
            </w:pPr>
            <w:r w:rsidRPr="009A7184">
              <w:rPr>
                <w:b/>
                <w:szCs w:val="16"/>
              </w:rPr>
              <w:t>2903</w:t>
            </w:r>
          </w:p>
        </w:tc>
        <w:tc>
          <w:tcPr>
            <w:tcW w:w="5044" w:type="dxa"/>
            <w:shd w:val="clear" w:color="auto" w:fill="auto"/>
          </w:tcPr>
          <w:p w14:paraId="3A01E44F" w14:textId="77777777" w:rsidR="00635155" w:rsidRPr="009A7184" w:rsidRDefault="00635155" w:rsidP="00635155">
            <w:pPr>
              <w:pStyle w:val="ENoteTableText"/>
              <w:rPr>
                <w:szCs w:val="16"/>
              </w:rPr>
            </w:pPr>
          </w:p>
        </w:tc>
      </w:tr>
      <w:tr w:rsidR="00635155" w:rsidRPr="009A7184" w14:paraId="41308370" w14:textId="77777777" w:rsidTr="001F643F">
        <w:trPr>
          <w:cantSplit/>
        </w:trPr>
        <w:tc>
          <w:tcPr>
            <w:tcW w:w="2044" w:type="dxa"/>
            <w:shd w:val="clear" w:color="auto" w:fill="auto"/>
          </w:tcPr>
          <w:p w14:paraId="268E5BE6" w14:textId="77777777" w:rsidR="00635155" w:rsidRPr="009A7184" w:rsidRDefault="00635155" w:rsidP="00635155">
            <w:pPr>
              <w:pStyle w:val="ENoteTableText"/>
              <w:tabs>
                <w:tab w:val="center" w:leader="dot" w:pos="2268"/>
              </w:tabs>
              <w:rPr>
                <w:szCs w:val="16"/>
              </w:rPr>
            </w:pPr>
            <w:r w:rsidRPr="009A7184">
              <w:rPr>
                <w:szCs w:val="16"/>
              </w:rPr>
              <w:t>2903.13.00</w:t>
            </w:r>
            <w:r w:rsidRPr="009A7184">
              <w:rPr>
                <w:szCs w:val="16"/>
              </w:rPr>
              <w:tab/>
            </w:r>
          </w:p>
        </w:tc>
        <w:tc>
          <w:tcPr>
            <w:tcW w:w="5044" w:type="dxa"/>
            <w:shd w:val="clear" w:color="auto" w:fill="auto"/>
          </w:tcPr>
          <w:p w14:paraId="3E68451F" w14:textId="77777777" w:rsidR="00635155" w:rsidRPr="009A7184" w:rsidRDefault="00635155" w:rsidP="00635155">
            <w:pPr>
              <w:pStyle w:val="ENoteTableText"/>
              <w:rPr>
                <w:szCs w:val="16"/>
              </w:rPr>
            </w:pPr>
            <w:r w:rsidRPr="009A7184">
              <w:rPr>
                <w:szCs w:val="16"/>
              </w:rPr>
              <w:t>am. No. 116, 2000</w:t>
            </w:r>
          </w:p>
        </w:tc>
      </w:tr>
      <w:tr w:rsidR="00635155" w:rsidRPr="009A7184" w14:paraId="5CC169D7" w14:textId="77777777" w:rsidTr="001F643F">
        <w:trPr>
          <w:cantSplit/>
        </w:trPr>
        <w:tc>
          <w:tcPr>
            <w:tcW w:w="2044" w:type="dxa"/>
            <w:shd w:val="clear" w:color="auto" w:fill="auto"/>
          </w:tcPr>
          <w:p w14:paraId="7D2F3CF8" w14:textId="77777777" w:rsidR="00635155" w:rsidRPr="009A7184" w:rsidRDefault="00635155" w:rsidP="00635155">
            <w:pPr>
              <w:pStyle w:val="ENoteTableText"/>
              <w:tabs>
                <w:tab w:val="center" w:leader="dot" w:pos="2268"/>
              </w:tabs>
              <w:rPr>
                <w:szCs w:val="16"/>
              </w:rPr>
            </w:pPr>
            <w:r w:rsidRPr="009A7184">
              <w:rPr>
                <w:szCs w:val="16"/>
              </w:rPr>
              <w:t>2903.14.00</w:t>
            </w:r>
            <w:r w:rsidRPr="009A7184">
              <w:rPr>
                <w:szCs w:val="16"/>
              </w:rPr>
              <w:tab/>
            </w:r>
          </w:p>
        </w:tc>
        <w:tc>
          <w:tcPr>
            <w:tcW w:w="5044" w:type="dxa"/>
            <w:shd w:val="clear" w:color="auto" w:fill="auto"/>
          </w:tcPr>
          <w:p w14:paraId="1842FBC5" w14:textId="77777777" w:rsidR="00635155" w:rsidRPr="009A7184" w:rsidRDefault="00635155" w:rsidP="00635155">
            <w:pPr>
              <w:pStyle w:val="ENoteTableText"/>
              <w:rPr>
                <w:szCs w:val="16"/>
              </w:rPr>
            </w:pPr>
            <w:r w:rsidRPr="009A7184">
              <w:rPr>
                <w:szCs w:val="16"/>
              </w:rPr>
              <w:t>am. No. 116, 2000</w:t>
            </w:r>
          </w:p>
        </w:tc>
      </w:tr>
      <w:tr w:rsidR="00635155" w:rsidRPr="009A7184" w14:paraId="537560AF" w14:textId="77777777" w:rsidTr="001F643F">
        <w:trPr>
          <w:cantSplit/>
        </w:trPr>
        <w:tc>
          <w:tcPr>
            <w:tcW w:w="2044" w:type="dxa"/>
            <w:shd w:val="clear" w:color="auto" w:fill="auto"/>
          </w:tcPr>
          <w:p w14:paraId="03063C91" w14:textId="77777777" w:rsidR="00635155" w:rsidRPr="009A7184" w:rsidRDefault="00635155" w:rsidP="00635155">
            <w:pPr>
              <w:pStyle w:val="ENoteTableText"/>
              <w:tabs>
                <w:tab w:val="center" w:leader="dot" w:pos="2268"/>
              </w:tabs>
              <w:rPr>
                <w:szCs w:val="16"/>
              </w:rPr>
            </w:pPr>
            <w:r w:rsidRPr="009A7184">
              <w:rPr>
                <w:szCs w:val="16"/>
              </w:rPr>
              <w:t>2903.15.00</w:t>
            </w:r>
            <w:r w:rsidRPr="009A7184">
              <w:rPr>
                <w:szCs w:val="16"/>
              </w:rPr>
              <w:tab/>
            </w:r>
          </w:p>
        </w:tc>
        <w:tc>
          <w:tcPr>
            <w:tcW w:w="5044" w:type="dxa"/>
            <w:shd w:val="clear" w:color="auto" w:fill="auto"/>
          </w:tcPr>
          <w:p w14:paraId="214E49E3" w14:textId="77777777" w:rsidR="00635155" w:rsidRPr="009A7184" w:rsidRDefault="00635155" w:rsidP="00635155">
            <w:pPr>
              <w:pStyle w:val="ENoteTableText"/>
              <w:rPr>
                <w:szCs w:val="16"/>
              </w:rPr>
            </w:pPr>
            <w:r w:rsidRPr="009A7184">
              <w:rPr>
                <w:szCs w:val="16"/>
              </w:rPr>
              <w:t>am. No. 118, 2006</w:t>
            </w:r>
          </w:p>
        </w:tc>
      </w:tr>
      <w:tr w:rsidR="00635155" w:rsidRPr="009A7184" w14:paraId="79592175" w14:textId="77777777" w:rsidTr="001F643F">
        <w:trPr>
          <w:cantSplit/>
        </w:trPr>
        <w:tc>
          <w:tcPr>
            <w:tcW w:w="2044" w:type="dxa"/>
            <w:shd w:val="clear" w:color="auto" w:fill="auto"/>
          </w:tcPr>
          <w:p w14:paraId="590AF489" w14:textId="77777777" w:rsidR="00635155" w:rsidRPr="009A7184" w:rsidRDefault="00635155" w:rsidP="00635155">
            <w:pPr>
              <w:pStyle w:val="ENoteTableText"/>
              <w:tabs>
                <w:tab w:val="center" w:leader="dot" w:pos="2268"/>
              </w:tabs>
              <w:rPr>
                <w:szCs w:val="16"/>
              </w:rPr>
            </w:pPr>
            <w:r w:rsidRPr="009A7184">
              <w:rPr>
                <w:szCs w:val="16"/>
              </w:rPr>
              <w:t>2903.16.00</w:t>
            </w:r>
            <w:r w:rsidRPr="009A7184">
              <w:rPr>
                <w:szCs w:val="16"/>
              </w:rPr>
              <w:tab/>
            </w:r>
          </w:p>
        </w:tc>
        <w:tc>
          <w:tcPr>
            <w:tcW w:w="5044" w:type="dxa"/>
            <w:shd w:val="clear" w:color="auto" w:fill="auto"/>
          </w:tcPr>
          <w:p w14:paraId="1454193E" w14:textId="77777777" w:rsidR="00635155" w:rsidRPr="009A7184" w:rsidRDefault="00635155" w:rsidP="00635155">
            <w:pPr>
              <w:pStyle w:val="ENoteTableText"/>
              <w:rPr>
                <w:szCs w:val="16"/>
              </w:rPr>
            </w:pPr>
            <w:r w:rsidRPr="009A7184">
              <w:rPr>
                <w:szCs w:val="16"/>
              </w:rPr>
              <w:t>rep. No. 120, 2001</w:t>
            </w:r>
          </w:p>
        </w:tc>
      </w:tr>
      <w:tr w:rsidR="00635155" w:rsidRPr="009A7184" w14:paraId="714DF1AD" w14:textId="77777777" w:rsidTr="001F643F">
        <w:trPr>
          <w:cantSplit/>
        </w:trPr>
        <w:tc>
          <w:tcPr>
            <w:tcW w:w="2044" w:type="dxa"/>
            <w:shd w:val="clear" w:color="auto" w:fill="auto"/>
          </w:tcPr>
          <w:p w14:paraId="6B657FB6" w14:textId="77777777" w:rsidR="00635155" w:rsidRPr="009A7184" w:rsidRDefault="00635155" w:rsidP="00635155">
            <w:pPr>
              <w:pStyle w:val="ENoteTableText"/>
              <w:tabs>
                <w:tab w:val="center" w:leader="dot" w:pos="2268"/>
              </w:tabs>
              <w:rPr>
                <w:szCs w:val="16"/>
              </w:rPr>
            </w:pPr>
            <w:r w:rsidRPr="009A7184">
              <w:rPr>
                <w:szCs w:val="16"/>
              </w:rPr>
              <w:t>2903.23.00</w:t>
            </w:r>
            <w:r w:rsidRPr="009A7184">
              <w:rPr>
                <w:szCs w:val="16"/>
              </w:rPr>
              <w:tab/>
            </w:r>
          </w:p>
        </w:tc>
        <w:tc>
          <w:tcPr>
            <w:tcW w:w="5044" w:type="dxa"/>
            <w:shd w:val="clear" w:color="auto" w:fill="auto"/>
          </w:tcPr>
          <w:p w14:paraId="2FE14CD9" w14:textId="77777777" w:rsidR="00635155" w:rsidRPr="009A7184" w:rsidRDefault="00635155" w:rsidP="00635155">
            <w:pPr>
              <w:pStyle w:val="ENoteTableText"/>
              <w:rPr>
                <w:szCs w:val="16"/>
              </w:rPr>
            </w:pPr>
            <w:r w:rsidRPr="009A7184">
              <w:rPr>
                <w:szCs w:val="16"/>
              </w:rPr>
              <w:t>am. No. 116, 2000</w:t>
            </w:r>
          </w:p>
        </w:tc>
      </w:tr>
      <w:tr w:rsidR="00635155" w:rsidRPr="009A7184" w14:paraId="188DA85F" w14:textId="77777777" w:rsidTr="001F643F">
        <w:trPr>
          <w:cantSplit/>
        </w:trPr>
        <w:tc>
          <w:tcPr>
            <w:tcW w:w="2044" w:type="dxa"/>
            <w:shd w:val="clear" w:color="auto" w:fill="auto"/>
          </w:tcPr>
          <w:p w14:paraId="563D79AD" w14:textId="77777777" w:rsidR="00635155" w:rsidRPr="009A7184" w:rsidRDefault="00635155" w:rsidP="00635155">
            <w:pPr>
              <w:pStyle w:val="ENoteTableText"/>
              <w:tabs>
                <w:tab w:val="center" w:leader="dot" w:pos="2268"/>
              </w:tabs>
              <w:rPr>
                <w:szCs w:val="16"/>
              </w:rPr>
            </w:pPr>
            <w:r w:rsidRPr="009A7184">
              <w:rPr>
                <w:szCs w:val="16"/>
              </w:rPr>
              <w:t>2903.3</w:t>
            </w:r>
            <w:r w:rsidRPr="009A7184">
              <w:rPr>
                <w:szCs w:val="16"/>
              </w:rPr>
              <w:tab/>
            </w:r>
          </w:p>
        </w:tc>
        <w:tc>
          <w:tcPr>
            <w:tcW w:w="5044" w:type="dxa"/>
            <w:shd w:val="clear" w:color="auto" w:fill="auto"/>
          </w:tcPr>
          <w:p w14:paraId="0F71B732" w14:textId="77777777" w:rsidR="00635155" w:rsidRPr="009A7184" w:rsidRDefault="00635155" w:rsidP="00635155">
            <w:pPr>
              <w:pStyle w:val="ENoteTableText"/>
              <w:rPr>
                <w:szCs w:val="16"/>
              </w:rPr>
            </w:pPr>
            <w:r w:rsidRPr="009A7184">
              <w:rPr>
                <w:szCs w:val="16"/>
              </w:rPr>
              <w:t>ad No 118, 2006</w:t>
            </w:r>
          </w:p>
        </w:tc>
      </w:tr>
      <w:tr w:rsidR="00635155" w:rsidRPr="009A7184" w14:paraId="3EFFDF3F" w14:textId="77777777" w:rsidTr="001F643F">
        <w:trPr>
          <w:cantSplit/>
        </w:trPr>
        <w:tc>
          <w:tcPr>
            <w:tcW w:w="2044" w:type="dxa"/>
            <w:shd w:val="clear" w:color="auto" w:fill="auto"/>
          </w:tcPr>
          <w:p w14:paraId="0D8108A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3499E0"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7835B89" w14:textId="77777777" w:rsidTr="001F643F">
        <w:trPr>
          <w:cantSplit/>
        </w:trPr>
        <w:tc>
          <w:tcPr>
            <w:tcW w:w="2044" w:type="dxa"/>
            <w:shd w:val="clear" w:color="auto" w:fill="auto"/>
          </w:tcPr>
          <w:p w14:paraId="7924488D" w14:textId="77777777" w:rsidR="00635155" w:rsidRPr="009A7184" w:rsidRDefault="00635155" w:rsidP="00635155">
            <w:pPr>
              <w:pStyle w:val="ENoteTableText"/>
              <w:tabs>
                <w:tab w:val="center" w:leader="dot" w:pos="2268"/>
              </w:tabs>
              <w:rPr>
                <w:szCs w:val="16"/>
              </w:rPr>
            </w:pPr>
            <w:r w:rsidRPr="009A7184">
              <w:rPr>
                <w:szCs w:val="16"/>
              </w:rPr>
              <w:t>2903.30.00</w:t>
            </w:r>
            <w:r w:rsidRPr="009A7184">
              <w:rPr>
                <w:szCs w:val="16"/>
              </w:rPr>
              <w:tab/>
            </w:r>
          </w:p>
        </w:tc>
        <w:tc>
          <w:tcPr>
            <w:tcW w:w="5044" w:type="dxa"/>
            <w:shd w:val="clear" w:color="auto" w:fill="auto"/>
          </w:tcPr>
          <w:p w14:paraId="0000532B" w14:textId="77777777" w:rsidR="00635155" w:rsidRPr="009A7184" w:rsidRDefault="00635155" w:rsidP="00635155">
            <w:pPr>
              <w:pStyle w:val="ENoteTableText"/>
              <w:rPr>
                <w:szCs w:val="16"/>
              </w:rPr>
            </w:pPr>
            <w:r w:rsidRPr="009A7184">
              <w:rPr>
                <w:szCs w:val="16"/>
              </w:rPr>
              <w:t>rep. No. 118, 2006</w:t>
            </w:r>
          </w:p>
        </w:tc>
      </w:tr>
      <w:tr w:rsidR="00635155" w:rsidRPr="009A7184" w14:paraId="3D45B223" w14:textId="77777777" w:rsidTr="001F643F">
        <w:trPr>
          <w:cantSplit/>
        </w:trPr>
        <w:tc>
          <w:tcPr>
            <w:tcW w:w="2044" w:type="dxa"/>
            <w:shd w:val="clear" w:color="auto" w:fill="auto"/>
          </w:tcPr>
          <w:p w14:paraId="755B521C" w14:textId="77777777" w:rsidR="00635155" w:rsidRPr="009A7184" w:rsidRDefault="00635155" w:rsidP="00635155">
            <w:pPr>
              <w:pStyle w:val="ENoteTableText"/>
              <w:tabs>
                <w:tab w:val="center" w:leader="dot" w:pos="2268"/>
              </w:tabs>
              <w:rPr>
                <w:szCs w:val="16"/>
              </w:rPr>
            </w:pPr>
            <w:r w:rsidRPr="009A7184">
              <w:rPr>
                <w:szCs w:val="16"/>
              </w:rPr>
              <w:t>2903.31.00</w:t>
            </w:r>
            <w:r w:rsidRPr="009A7184">
              <w:rPr>
                <w:szCs w:val="16"/>
              </w:rPr>
              <w:tab/>
            </w:r>
          </w:p>
        </w:tc>
        <w:tc>
          <w:tcPr>
            <w:tcW w:w="5044" w:type="dxa"/>
            <w:shd w:val="clear" w:color="auto" w:fill="auto"/>
          </w:tcPr>
          <w:p w14:paraId="4B6A04C4" w14:textId="77777777" w:rsidR="00635155" w:rsidRPr="009A7184" w:rsidRDefault="00635155" w:rsidP="00635155">
            <w:pPr>
              <w:pStyle w:val="ENoteTableText"/>
              <w:rPr>
                <w:szCs w:val="16"/>
              </w:rPr>
            </w:pPr>
            <w:r w:rsidRPr="009A7184">
              <w:rPr>
                <w:szCs w:val="16"/>
              </w:rPr>
              <w:t>ad No 118, 2006</w:t>
            </w:r>
          </w:p>
        </w:tc>
      </w:tr>
      <w:tr w:rsidR="00635155" w:rsidRPr="009A7184" w14:paraId="7C10829A" w14:textId="77777777" w:rsidTr="001F643F">
        <w:trPr>
          <w:cantSplit/>
        </w:trPr>
        <w:tc>
          <w:tcPr>
            <w:tcW w:w="2044" w:type="dxa"/>
            <w:shd w:val="clear" w:color="auto" w:fill="auto"/>
          </w:tcPr>
          <w:p w14:paraId="35CFC7E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33AA12"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076C8B2" w14:textId="77777777" w:rsidTr="001F643F">
        <w:trPr>
          <w:cantSplit/>
        </w:trPr>
        <w:tc>
          <w:tcPr>
            <w:tcW w:w="2044" w:type="dxa"/>
            <w:shd w:val="clear" w:color="auto" w:fill="auto"/>
          </w:tcPr>
          <w:p w14:paraId="206F36C6" w14:textId="77777777" w:rsidR="00635155" w:rsidRPr="009A7184" w:rsidRDefault="00635155" w:rsidP="00635155">
            <w:pPr>
              <w:pStyle w:val="ENoteTableText"/>
              <w:tabs>
                <w:tab w:val="center" w:leader="dot" w:pos="2268"/>
              </w:tabs>
              <w:rPr>
                <w:szCs w:val="16"/>
              </w:rPr>
            </w:pPr>
            <w:r w:rsidRPr="009A7184">
              <w:rPr>
                <w:szCs w:val="16"/>
              </w:rPr>
              <w:t>2903.39.00</w:t>
            </w:r>
            <w:r w:rsidRPr="009A7184">
              <w:rPr>
                <w:szCs w:val="16"/>
              </w:rPr>
              <w:tab/>
            </w:r>
          </w:p>
        </w:tc>
        <w:tc>
          <w:tcPr>
            <w:tcW w:w="5044" w:type="dxa"/>
            <w:shd w:val="clear" w:color="auto" w:fill="auto"/>
          </w:tcPr>
          <w:p w14:paraId="659501E6" w14:textId="77777777" w:rsidR="00635155" w:rsidRPr="009A7184" w:rsidRDefault="00635155" w:rsidP="00635155">
            <w:pPr>
              <w:pStyle w:val="ENoteTableText"/>
              <w:rPr>
                <w:szCs w:val="16"/>
              </w:rPr>
            </w:pPr>
            <w:r w:rsidRPr="009A7184">
              <w:rPr>
                <w:szCs w:val="16"/>
              </w:rPr>
              <w:t>ad No 118, 2006</w:t>
            </w:r>
          </w:p>
        </w:tc>
      </w:tr>
      <w:tr w:rsidR="00635155" w:rsidRPr="009A7184" w14:paraId="2F9E82BF" w14:textId="77777777" w:rsidTr="001F643F">
        <w:trPr>
          <w:cantSplit/>
        </w:trPr>
        <w:tc>
          <w:tcPr>
            <w:tcW w:w="2044" w:type="dxa"/>
            <w:shd w:val="clear" w:color="auto" w:fill="auto"/>
          </w:tcPr>
          <w:p w14:paraId="07FE1C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AA3ACC"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D089667" w14:textId="77777777" w:rsidTr="001F643F">
        <w:trPr>
          <w:cantSplit/>
        </w:trPr>
        <w:tc>
          <w:tcPr>
            <w:tcW w:w="2044" w:type="dxa"/>
            <w:shd w:val="clear" w:color="auto" w:fill="auto"/>
          </w:tcPr>
          <w:p w14:paraId="6F0A9CAB" w14:textId="77777777" w:rsidR="00635155" w:rsidRPr="009A7184" w:rsidRDefault="00635155" w:rsidP="00635155">
            <w:pPr>
              <w:pStyle w:val="ENoteTableText"/>
              <w:tabs>
                <w:tab w:val="center" w:leader="dot" w:pos="2268"/>
              </w:tabs>
              <w:rPr>
                <w:szCs w:val="16"/>
              </w:rPr>
            </w:pPr>
            <w:r w:rsidRPr="009A7184">
              <w:rPr>
                <w:szCs w:val="16"/>
              </w:rPr>
              <w:t>2903.4</w:t>
            </w:r>
            <w:r w:rsidRPr="009A7184">
              <w:rPr>
                <w:szCs w:val="16"/>
              </w:rPr>
              <w:tab/>
            </w:r>
          </w:p>
        </w:tc>
        <w:tc>
          <w:tcPr>
            <w:tcW w:w="5044" w:type="dxa"/>
            <w:shd w:val="clear" w:color="auto" w:fill="auto"/>
          </w:tcPr>
          <w:p w14:paraId="052950AC" w14:textId="77777777" w:rsidR="00635155" w:rsidRPr="009A7184" w:rsidRDefault="00635155" w:rsidP="00635155">
            <w:pPr>
              <w:pStyle w:val="ENoteTableText"/>
              <w:rPr>
                <w:szCs w:val="16"/>
              </w:rPr>
            </w:pPr>
            <w:r w:rsidRPr="009A7184">
              <w:rPr>
                <w:szCs w:val="16"/>
              </w:rPr>
              <w:t>rep No 85, 2011</w:t>
            </w:r>
          </w:p>
        </w:tc>
      </w:tr>
      <w:tr w:rsidR="00635155" w:rsidRPr="009A7184" w14:paraId="745E1F23" w14:textId="77777777" w:rsidTr="001F643F">
        <w:trPr>
          <w:cantSplit/>
        </w:trPr>
        <w:tc>
          <w:tcPr>
            <w:tcW w:w="2044" w:type="dxa"/>
            <w:shd w:val="clear" w:color="auto" w:fill="auto"/>
          </w:tcPr>
          <w:p w14:paraId="6D7E9E9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D9626E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9550ADA" w14:textId="77777777" w:rsidTr="001F643F">
        <w:trPr>
          <w:cantSplit/>
        </w:trPr>
        <w:tc>
          <w:tcPr>
            <w:tcW w:w="2044" w:type="dxa"/>
            <w:shd w:val="clear" w:color="auto" w:fill="auto"/>
          </w:tcPr>
          <w:p w14:paraId="59DD71A8" w14:textId="77777777" w:rsidR="00635155" w:rsidRPr="009A7184" w:rsidRDefault="00635155" w:rsidP="00635155">
            <w:pPr>
              <w:pStyle w:val="ENoteTableText"/>
              <w:tabs>
                <w:tab w:val="center" w:leader="dot" w:pos="2268"/>
              </w:tabs>
              <w:rPr>
                <w:szCs w:val="16"/>
              </w:rPr>
            </w:pPr>
            <w:r w:rsidRPr="009A7184">
              <w:rPr>
                <w:szCs w:val="16"/>
              </w:rPr>
              <w:t>2903.41.00</w:t>
            </w:r>
            <w:r w:rsidRPr="009A7184">
              <w:rPr>
                <w:szCs w:val="16"/>
              </w:rPr>
              <w:tab/>
            </w:r>
          </w:p>
        </w:tc>
        <w:tc>
          <w:tcPr>
            <w:tcW w:w="5044" w:type="dxa"/>
            <w:shd w:val="clear" w:color="auto" w:fill="auto"/>
          </w:tcPr>
          <w:p w14:paraId="1F5E2242" w14:textId="77777777" w:rsidR="00635155" w:rsidRPr="009A7184" w:rsidRDefault="00635155" w:rsidP="00635155">
            <w:pPr>
              <w:pStyle w:val="ENoteTableText"/>
              <w:rPr>
                <w:szCs w:val="16"/>
              </w:rPr>
            </w:pPr>
            <w:r w:rsidRPr="009A7184">
              <w:rPr>
                <w:szCs w:val="16"/>
              </w:rPr>
              <w:t>am No 116, 2000</w:t>
            </w:r>
          </w:p>
        </w:tc>
      </w:tr>
      <w:tr w:rsidR="00635155" w:rsidRPr="009A7184" w14:paraId="6225A779" w14:textId="77777777" w:rsidTr="001F643F">
        <w:trPr>
          <w:cantSplit/>
        </w:trPr>
        <w:tc>
          <w:tcPr>
            <w:tcW w:w="2044" w:type="dxa"/>
            <w:shd w:val="clear" w:color="auto" w:fill="auto"/>
          </w:tcPr>
          <w:p w14:paraId="4E8E34F8" w14:textId="77777777" w:rsidR="00635155" w:rsidRPr="009A7184" w:rsidRDefault="00635155" w:rsidP="00635155">
            <w:pPr>
              <w:pStyle w:val="ENoteTableText"/>
              <w:rPr>
                <w:szCs w:val="16"/>
              </w:rPr>
            </w:pPr>
          </w:p>
        </w:tc>
        <w:tc>
          <w:tcPr>
            <w:tcW w:w="5044" w:type="dxa"/>
            <w:shd w:val="clear" w:color="auto" w:fill="auto"/>
          </w:tcPr>
          <w:p w14:paraId="4092FDF6" w14:textId="77777777" w:rsidR="00635155" w:rsidRPr="009A7184" w:rsidRDefault="00635155" w:rsidP="00635155">
            <w:pPr>
              <w:pStyle w:val="ENoteTableText"/>
              <w:rPr>
                <w:szCs w:val="16"/>
              </w:rPr>
            </w:pPr>
            <w:r w:rsidRPr="009A7184">
              <w:rPr>
                <w:szCs w:val="16"/>
              </w:rPr>
              <w:t>rep No 85, 2011</w:t>
            </w:r>
          </w:p>
        </w:tc>
      </w:tr>
      <w:tr w:rsidR="00635155" w:rsidRPr="009A7184" w14:paraId="6DAC284D" w14:textId="77777777" w:rsidTr="001F643F">
        <w:trPr>
          <w:cantSplit/>
        </w:trPr>
        <w:tc>
          <w:tcPr>
            <w:tcW w:w="2044" w:type="dxa"/>
            <w:shd w:val="clear" w:color="auto" w:fill="auto"/>
          </w:tcPr>
          <w:p w14:paraId="5996B661" w14:textId="77777777" w:rsidR="00635155" w:rsidRPr="009A7184" w:rsidRDefault="00635155" w:rsidP="00635155">
            <w:pPr>
              <w:pStyle w:val="ENoteTableText"/>
              <w:rPr>
                <w:szCs w:val="16"/>
              </w:rPr>
            </w:pPr>
          </w:p>
        </w:tc>
        <w:tc>
          <w:tcPr>
            <w:tcW w:w="5044" w:type="dxa"/>
            <w:shd w:val="clear" w:color="auto" w:fill="auto"/>
          </w:tcPr>
          <w:p w14:paraId="05DF96E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E108C67" w14:textId="77777777" w:rsidTr="001F643F">
        <w:trPr>
          <w:cantSplit/>
        </w:trPr>
        <w:tc>
          <w:tcPr>
            <w:tcW w:w="2044" w:type="dxa"/>
            <w:shd w:val="clear" w:color="auto" w:fill="auto"/>
          </w:tcPr>
          <w:p w14:paraId="009307C4" w14:textId="77777777" w:rsidR="00635155" w:rsidRPr="009A7184" w:rsidRDefault="00635155" w:rsidP="00635155">
            <w:pPr>
              <w:pStyle w:val="ENoteTableText"/>
              <w:tabs>
                <w:tab w:val="center" w:leader="dot" w:pos="2268"/>
              </w:tabs>
              <w:rPr>
                <w:szCs w:val="16"/>
              </w:rPr>
            </w:pPr>
            <w:r w:rsidRPr="009A7184">
              <w:rPr>
                <w:szCs w:val="16"/>
              </w:rPr>
              <w:t>2903.42.00</w:t>
            </w:r>
            <w:r w:rsidRPr="009A7184">
              <w:rPr>
                <w:szCs w:val="16"/>
              </w:rPr>
              <w:tab/>
            </w:r>
          </w:p>
        </w:tc>
        <w:tc>
          <w:tcPr>
            <w:tcW w:w="5044" w:type="dxa"/>
            <w:shd w:val="clear" w:color="auto" w:fill="auto"/>
          </w:tcPr>
          <w:p w14:paraId="239D8BFF" w14:textId="77777777" w:rsidR="00635155" w:rsidRPr="009A7184" w:rsidRDefault="00635155" w:rsidP="00635155">
            <w:pPr>
              <w:pStyle w:val="ENoteTableText"/>
              <w:rPr>
                <w:szCs w:val="16"/>
              </w:rPr>
            </w:pPr>
            <w:r w:rsidRPr="009A7184">
              <w:rPr>
                <w:szCs w:val="16"/>
              </w:rPr>
              <w:t>am No 116, 2000</w:t>
            </w:r>
          </w:p>
        </w:tc>
      </w:tr>
      <w:tr w:rsidR="00635155" w:rsidRPr="009A7184" w14:paraId="7E294EB0" w14:textId="77777777" w:rsidTr="001F643F">
        <w:trPr>
          <w:cantSplit/>
        </w:trPr>
        <w:tc>
          <w:tcPr>
            <w:tcW w:w="2044" w:type="dxa"/>
            <w:shd w:val="clear" w:color="auto" w:fill="auto"/>
          </w:tcPr>
          <w:p w14:paraId="0BE73DCD" w14:textId="77777777" w:rsidR="00635155" w:rsidRPr="009A7184" w:rsidRDefault="00635155" w:rsidP="00635155">
            <w:pPr>
              <w:pStyle w:val="ENoteTableText"/>
              <w:rPr>
                <w:szCs w:val="16"/>
              </w:rPr>
            </w:pPr>
          </w:p>
        </w:tc>
        <w:tc>
          <w:tcPr>
            <w:tcW w:w="5044" w:type="dxa"/>
            <w:shd w:val="clear" w:color="auto" w:fill="auto"/>
          </w:tcPr>
          <w:p w14:paraId="413A8C68" w14:textId="77777777" w:rsidR="00635155" w:rsidRPr="009A7184" w:rsidRDefault="00635155" w:rsidP="00635155">
            <w:pPr>
              <w:pStyle w:val="ENoteTableText"/>
              <w:rPr>
                <w:szCs w:val="16"/>
              </w:rPr>
            </w:pPr>
            <w:r w:rsidRPr="009A7184">
              <w:rPr>
                <w:szCs w:val="16"/>
              </w:rPr>
              <w:t>rep No 85, 2011</w:t>
            </w:r>
          </w:p>
        </w:tc>
      </w:tr>
      <w:tr w:rsidR="00635155" w:rsidRPr="009A7184" w14:paraId="5F58A5E3" w14:textId="77777777" w:rsidTr="001F643F">
        <w:trPr>
          <w:cantSplit/>
        </w:trPr>
        <w:tc>
          <w:tcPr>
            <w:tcW w:w="2044" w:type="dxa"/>
            <w:shd w:val="clear" w:color="auto" w:fill="auto"/>
          </w:tcPr>
          <w:p w14:paraId="11BCBF22" w14:textId="77777777" w:rsidR="00635155" w:rsidRPr="009A7184" w:rsidRDefault="00635155" w:rsidP="00635155">
            <w:pPr>
              <w:pStyle w:val="ENoteTableText"/>
              <w:rPr>
                <w:szCs w:val="16"/>
              </w:rPr>
            </w:pPr>
          </w:p>
        </w:tc>
        <w:tc>
          <w:tcPr>
            <w:tcW w:w="5044" w:type="dxa"/>
            <w:shd w:val="clear" w:color="auto" w:fill="auto"/>
          </w:tcPr>
          <w:p w14:paraId="10FD454F"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5DB387A" w14:textId="77777777" w:rsidTr="001F643F">
        <w:trPr>
          <w:cantSplit/>
        </w:trPr>
        <w:tc>
          <w:tcPr>
            <w:tcW w:w="2044" w:type="dxa"/>
            <w:shd w:val="clear" w:color="auto" w:fill="auto"/>
          </w:tcPr>
          <w:p w14:paraId="66E0EC86" w14:textId="77777777" w:rsidR="00635155" w:rsidRPr="009A7184" w:rsidRDefault="00635155" w:rsidP="00635155">
            <w:pPr>
              <w:pStyle w:val="ENoteTableText"/>
              <w:tabs>
                <w:tab w:val="center" w:leader="dot" w:pos="2268"/>
              </w:tabs>
              <w:rPr>
                <w:szCs w:val="16"/>
              </w:rPr>
            </w:pPr>
            <w:r w:rsidRPr="009A7184">
              <w:rPr>
                <w:szCs w:val="16"/>
              </w:rPr>
              <w:t>2903.43.00</w:t>
            </w:r>
            <w:r w:rsidRPr="009A7184">
              <w:rPr>
                <w:szCs w:val="16"/>
              </w:rPr>
              <w:tab/>
            </w:r>
          </w:p>
        </w:tc>
        <w:tc>
          <w:tcPr>
            <w:tcW w:w="5044" w:type="dxa"/>
            <w:shd w:val="clear" w:color="auto" w:fill="auto"/>
          </w:tcPr>
          <w:p w14:paraId="5DDEC292" w14:textId="77777777" w:rsidR="00635155" w:rsidRPr="009A7184" w:rsidRDefault="00635155" w:rsidP="00635155">
            <w:pPr>
              <w:pStyle w:val="ENoteTableText"/>
              <w:rPr>
                <w:szCs w:val="16"/>
              </w:rPr>
            </w:pPr>
            <w:r w:rsidRPr="009A7184">
              <w:rPr>
                <w:szCs w:val="16"/>
              </w:rPr>
              <w:t>am No 116, 2000</w:t>
            </w:r>
          </w:p>
        </w:tc>
      </w:tr>
      <w:tr w:rsidR="00635155" w:rsidRPr="009A7184" w14:paraId="348715BA" w14:textId="77777777" w:rsidTr="001F643F">
        <w:trPr>
          <w:cantSplit/>
        </w:trPr>
        <w:tc>
          <w:tcPr>
            <w:tcW w:w="2044" w:type="dxa"/>
            <w:shd w:val="clear" w:color="auto" w:fill="auto"/>
          </w:tcPr>
          <w:p w14:paraId="06126735" w14:textId="77777777" w:rsidR="00635155" w:rsidRPr="009A7184" w:rsidRDefault="00635155" w:rsidP="00635155">
            <w:pPr>
              <w:pStyle w:val="ENoteTableText"/>
              <w:rPr>
                <w:szCs w:val="16"/>
              </w:rPr>
            </w:pPr>
          </w:p>
        </w:tc>
        <w:tc>
          <w:tcPr>
            <w:tcW w:w="5044" w:type="dxa"/>
            <w:shd w:val="clear" w:color="auto" w:fill="auto"/>
          </w:tcPr>
          <w:p w14:paraId="0B0E094A" w14:textId="77777777" w:rsidR="00635155" w:rsidRPr="009A7184" w:rsidRDefault="00635155" w:rsidP="00635155">
            <w:pPr>
              <w:pStyle w:val="ENoteTableText"/>
              <w:rPr>
                <w:szCs w:val="16"/>
              </w:rPr>
            </w:pPr>
            <w:r w:rsidRPr="009A7184">
              <w:rPr>
                <w:szCs w:val="16"/>
              </w:rPr>
              <w:t>rep No 85, 2011</w:t>
            </w:r>
          </w:p>
        </w:tc>
      </w:tr>
      <w:tr w:rsidR="00635155" w:rsidRPr="009A7184" w14:paraId="71FB09A1" w14:textId="77777777" w:rsidTr="001F643F">
        <w:trPr>
          <w:cantSplit/>
        </w:trPr>
        <w:tc>
          <w:tcPr>
            <w:tcW w:w="2044" w:type="dxa"/>
            <w:shd w:val="clear" w:color="auto" w:fill="auto"/>
          </w:tcPr>
          <w:p w14:paraId="3D59631A" w14:textId="77777777" w:rsidR="00635155" w:rsidRPr="009A7184" w:rsidRDefault="00635155" w:rsidP="00635155">
            <w:pPr>
              <w:pStyle w:val="ENoteTableText"/>
              <w:rPr>
                <w:szCs w:val="16"/>
              </w:rPr>
            </w:pPr>
          </w:p>
        </w:tc>
        <w:tc>
          <w:tcPr>
            <w:tcW w:w="5044" w:type="dxa"/>
            <w:shd w:val="clear" w:color="auto" w:fill="auto"/>
          </w:tcPr>
          <w:p w14:paraId="293BB0D1"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22E155C" w14:textId="77777777" w:rsidTr="001F643F">
        <w:trPr>
          <w:cantSplit/>
        </w:trPr>
        <w:tc>
          <w:tcPr>
            <w:tcW w:w="2044" w:type="dxa"/>
            <w:shd w:val="clear" w:color="auto" w:fill="auto"/>
          </w:tcPr>
          <w:p w14:paraId="46AD5F2C" w14:textId="77777777" w:rsidR="00635155" w:rsidRPr="009A7184" w:rsidRDefault="00635155" w:rsidP="00635155">
            <w:pPr>
              <w:pStyle w:val="ENoteTableText"/>
              <w:tabs>
                <w:tab w:val="center" w:leader="dot" w:pos="2268"/>
              </w:tabs>
              <w:rPr>
                <w:szCs w:val="16"/>
              </w:rPr>
            </w:pPr>
            <w:r w:rsidRPr="009A7184">
              <w:rPr>
                <w:szCs w:val="16"/>
              </w:rPr>
              <w:t>2903.44.00</w:t>
            </w:r>
            <w:r w:rsidRPr="009A7184">
              <w:rPr>
                <w:szCs w:val="16"/>
              </w:rPr>
              <w:tab/>
            </w:r>
          </w:p>
        </w:tc>
        <w:tc>
          <w:tcPr>
            <w:tcW w:w="5044" w:type="dxa"/>
            <w:shd w:val="clear" w:color="auto" w:fill="auto"/>
          </w:tcPr>
          <w:p w14:paraId="0428F43A" w14:textId="77777777" w:rsidR="00635155" w:rsidRPr="009A7184" w:rsidRDefault="00635155" w:rsidP="00635155">
            <w:pPr>
              <w:pStyle w:val="ENoteTableText"/>
              <w:rPr>
                <w:szCs w:val="16"/>
              </w:rPr>
            </w:pPr>
            <w:r w:rsidRPr="009A7184">
              <w:rPr>
                <w:szCs w:val="16"/>
              </w:rPr>
              <w:t>am No 116, 2000</w:t>
            </w:r>
          </w:p>
        </w:tc>
      </w:tr>
      <w:tr w:rsidR="00635155" w:rsidRPr="009A7184" w14:paraId="171E5903" w14:textId="77777777" w:rsidTr="001F643F">
        <w:trPr>
          <w:cantSplit/>
        </w:trPr>
        <w:tc>
          <w:tcPr>
            <w:tcW w:w="2044" w:type="dxa"/>
            <w:shd w:val="clear" w:color="auto" w:fill="auto"/>
          </w:tcPr>
          <w:p w14:paraId="2CF63E6B" w14:textId="77777777" w:rsidR="00635155" w:rsidRPr="009A7184" w:rsidRDefault="00635155" w:rsidP="00635155">
            <w:pPr>
              <w:pStyle w:val="ENoteTableText"/>
              <w:rPr>
                <w:szCs w:val="16"/>
              </w:rPr>
            </w:pPr>
          </w:p>
        </w:tc>
        <w:tc>
          <w:tcPr>
            <w:tcW w:w="5044" w:type="dxa"/>
            <w:shd w:val="clear" w:color="auto" w:fill="auto"/>
          </w:tcPr>
          <w:p w14:paraId="7DC55A18" w14:textId="77777777" w:rsidR="00635155" w:rsidRPr="009A7184" w:rsidRDefault="00635155" w:rsidP="00635155">
            <w:pPr>
              <w:pStyle w:val="ENoteTableText"/>
              <w:rPr>
                <w:szCs w:val="16"/>
              </w:rPr>
            </w:pPr>
            <w:r w:rsidRPr="009A7184">
              <w:rPr>
                <w:szCs w:val="16"/>
              </w:rPr>
              <w:t>rep No 85, 2011</w:t>
            </w:r>
          </w:p>
        </w:tc>
      </w:tr>
      <w:tr w:rsidR="00635155" w:rsidRPr="009A7184" w14:paraId="1F22623A" w14:textId="77777777" w:rsidTr="001F643F">
        <w:trPr>
          <w:cantSplit/>
        </w:trPr>
        <w:tc>
          <w:tcPr>
            <w:tcW w:w="2044" w:type="dxa"/>
            <w:shd w:val="clear" w:color="auto" w:fill="auto"/>
          </w:tcPr>
          <w:p w14:paraId="0249792C" w14:textId="77777777" w:rsidR="00635155" w:rsidRPr="009A7184" w:rsidRDefault="00635155" w:rsidP="00635155">
            <w:pPr>
              <w:pStyle w:val="ENoteTableText"/>
              <w:rPr>
                <w:szCs w:val="16"/>
              </w:rPr>
            </w:pPr>
          </w:p>
        </w:tc>
        <w:tc>
          <w:tcPr>
            <w:tcW w:w="5044" w:type="dxa"/>
            <w:shd w:val="clear" w:color="auto" w:fill="auto"/>
          </w:tcPr>
          <w:p w14:paraId="57BA3F7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5875AB" w14:textId="77777777" w:rsidTr="001F643F">
        <w:trPr>
          <w:cantSplit/>
        </w:trPr>
        <w:tc>
          <w:tcPr>
            <w:tcW w:w="2044" w:type="dxa"/>
            <w:shd w:val="clear" w:color="auto" w:fill="auto"/>
          </w:tcPr>
          <w:p w14:paraId="051EFDF3" w14:textId="77777777" w:rsidR="00635155" w:rsidRPr="009A7184" w:rsidRDefault="00635155" w:rsidP="00635155">
            <w:pPr>
              <w:pStyle w:val="ENoteTableText"/>
              <w:tabs>
                <w:tab w:val="center" w:leader="dot" w:pos="2268"/>
              </w:tabs>
              <w:rPr>
                <w:szCs w:val="16"/>
              </w:rPr>
            </w:pPr>
            <w:r w:rsidRPr="009A7184">
              <w:rPr>
                <w:szCs w:val="16"/>
              </w:rPr>
              <w:t>2903.45.00</w:t>
            </w:r>
            <w:r w:rsidRPr="009A7184">
              <w:rPr>
                <w:szCs w:val="16"/>
              </w:rPr>
              <w:tab/>
            </w:r>
          </w:p>
        </w:tc>
        <w:tc>
          <w:tcPr>
            <w:tcW w:w="5044" w:type="dxa"/>
            <w:shd w:val="clear" w:color="auto" w:fill="auto"/>
          </w:tcPr>
          <w:p w14:paraId="11011392" w14:textId="77777777" w:rsidR="00635155" w:rsidRPr="009A7184" w:rsidRDefault="00635155" w:rsidP="00635155">
            <w:pPr>
              <w:pStyle w:val="ENoteTableText"/>
              <w:rPr>
                <w:szCs w:val="16"/>
              </w:rPr>
            </w:pPr>
            <w:r w:rsidRPr="009A7184">
              <w:rPr>
                <w:szCs w:val="16"/>
              </w:rPr>
              <w:t>am No 116, 2000</w:t>
            </w:r>
          </w:p>
        </w:tc>
      </w:tr>
      <w:tr w:rsidR="00635155" w:rsidRPr="009A7184" w14:paraId="29F2555D" w14:textId="77777777" w:rsidTr="001F643F">
        <w:trPr>
          <w:cantSplit/>
        </w:trPr>
        <w:tc>
          <w:tcPr>
            <w:tcW w:w="2044" w:type="dxa"/>
            <w:shd w:val="clear" w:color="auto" w:fill="auto"/>
          </w:tcPr>
          <w:p w14:paraId="69A712B6" w14:textId="77777777" w:rsidR="00635155" w:rsidRPr="009A7184" w:rsidRDefault="00635155" w:rsidP="00635155">
            <w:pPr>
              <w:pStyle w:val="ENoteTableText"/>
              <w:rPr>
                <w:szCs w:val="16"/>
              </w:rPr>
            </w:pPr>
          </w:p>
        </w:tc>
        <w:tc>
          <w:tcPr>
            <w:tcW w:w="5044" w:type="dxa"/>
            <w:shd w:val="clear" w:color="auto" w:fill="auto"/>
          </w:tcPr>
          <w:p w14:paraId="4985B80B" w14:textId="77777777" w:rsidR="00635155" w:rsidRPr="009A7184" w:rsidRDefault="00635155" w:rsidP="00635155">
            <w:pPr>
              <w:pStyle w:val="ENoteTableText"/>
              <w:rPr>
                <w:szCs w:val="16"/>
              </w:rPr>
            </w:pPr>
            <w:r w:rsidRPr="009A7184">
              <w:rPr>
                <w:szCs w:val="16"/>
              </w:rPr>
              <w:t>rep No 85, 2011</w:t>
            </w:r>
          </w:p>
        </w:tc>
      </w:tr>
      <w:tr w:rsidR="00635155" w:rsidRPr="009A7184" w14:paraId="7D13CC16" w14:textId="77777777" w:rsidTr="001F643F">
        <w:trPr>
          <w:cantSplit/>
        </w:trPr>
        <w:tc>
          <w:tcPr>
            <w:tcW w:w="2044" w:type="dxa"/>
            <w:shd w:val="clear" w:color="auto" w:fill="auto"/>
          </w:tcPr>
          <w:p w14:paraId="50C1A2AE" w14:textId="77777777" w:rsidR="00635155" w:rsidRPr="009A7184" w:rsidRDefault="00635155" w:rsidP="00635155">
            <w:pPr>
              <w:pStyle w:val="ENoteTableText"/>
              <w:rPr>
                <w:szCs w:val="16"/>
              </w:rPr>
            </w:pPr>
          </w:p>
        </w:tc>
        <w:tc>
          <w:tcPr>
            <w:tcW w:w="5044" w:type="dxa"/>
            <w:shd w:val="clear" w:color="auto" w:fill="auto"/>
          </w:tcPr>
          <w:p w14:paraId="2F8ADB8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86276DC" w14:textId="77777777" w:rsidTr="001F643F">
        <w:trPr>
          <w:cantSplit/>
        </w:trPr>
        <w:tc>
          <w:tcPr>
            <w:tcW w:w="2044" w:type="dxa"/>
            <w:shd w:val="clear" w:color="auto" w:fill="auto"/>
          </w:tcPr>
          <w:p w14:paraId="7B895B3B" w14:textId="77777777" w:rsidR="00635155" w:rsidRPr="009A7184" w:rsidRDefault="00635155" w:rsidP="00635155">
            <w:pPr>
              <w:pStyle w:val="ENoteTableText"/>
              <w:tabs>
                <w:tab w:val="center" w:leader="dot" w:pos="2268"/>
              </w:tabs>
              <w:rPr>
                <w:szCs w:val="16"/>
              </w:rPr>
            </w:pPr>
            <w:r w:rsidRPr="009A7184">
              <w:rPr>
                <w:szCs w:val="16"/>
              </w:rPr>
              <w:t>2903.46.00</w:t>
            </w:r>
            <w:r w:rsidRPr="009A7184">
              <w:rPr>
                <w:szCs w:val="16"/>
              </w:rPr>
              <w:tab/>
            </w:r>
          </w:p>
        </w:tc>
        <w:tc>
          <w:tcPr>
            <w:tcW w:w="5044" w:type="dxa"/>
            <w:shd w:val="clear" w:color="auto" w:fill="auto"/>
          </w:tcPr>
          <w:p w14:paraId="5F7DCE5C" w14:textId="77777777" w:rsidR="00635155" w:rsidRPr="009A7184" w:rsidRDefault="00635155" w:rsidP="00635155">
            <w:pPr>
              <w:pStyle w:val="ENoteTableText"/>
              <w:rPr>
                <w:szCs w:val="16"/>
              </w:rPr>
            </w:pPr>
            <w:r w:rsidRPr="009A7184">
              <w:rPr>
                <w:szCs w:val="16"/>
              </w:rPr>
              <w:t>rep No 85, 2011</w:t>
            </w:r>
          </w:p>
        </w:tc>
      </w:tr>
      <w:tr w:rsidR="00635155" w:rsidRPr="009A7184" w14:paraId="4B8AAB3C" w14:textId="77777777" w:rsidTr="001F643F">
        <w:trPr>
          <w:cantSplit/>
        </w:trPr>
        <w:tc>
          <w:tcPr>
            <w:tcW w:w="2044" w:type="dxa"/>
            <w:shd w:val="clear" w:color="auto" w:fill="auto"/>
          </w:tcPr>
          <w:p w14:paraId="7476D52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DBFD22"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1BC49CA" w14:textId="77777777" w:rsidTr="001F643F">
        <w:trPr>
          <w:cantSplit/>
        </w:trPr>
        <w:tc>
          <w:tcPr>
            <w:tcW w:w="2044" w:type="dxa"/>
            <w:shd w:val="clear" w:color="auto" w:fill="auto"/>
          </w:tcPr>
          <w:p w14:paraId="21D80B3E" w14:textId="77777777" w:rsidR="00635155" w:rsidRPr="009A7184" w:rsidRDefault="00635155" w:rsidP="00635155">
            <w:pPr>
              <w:pStyle w:val="ENoteTableText"/>
              <w:tabs>
                <w:tab w:val="center" w:leader="dot" w:pos="2268"/>
              </w:tabs>
              <w:rPr>
                <w:szCs w:val="16"/>
              </w:rPr>
            </w:pPr>
            <w:r w:rsidRPr="009A7184">
              <w:rPr>
                <w:szCs w:val="16"/>
              </w:rPr>
              <w:t>2903.47.00</w:t>
            </w:r>
            <w:r w:rsidRPr="009A7184">
              <w:rPr>
                <w:szCs w:val="16"/>
              </w:rPr>
              <w:tab/>
            </w:r>
          </w:p>
        </w:tc>
        <w:tc>
          <w:tcPr>
            <w:tcW w:w="5044" w:type="dxa"/>
            <w:shd w:val="clear" w:color="auto" w:fill="auto"/>
          </w:tcPr>
          <w:p w14:paraId="78341952" w14:textId="77777777" w:rsidR="00635155" w:rsidRPr="009A7184" w:rsidRDefault="00635155" w:rsidP="00635155">
            <w:pPr>
              <w:pStyle w:val="ENoteTableText"/>
              <w:rPr>
                <w:szCs w:val="16"/>
              </w:rPr>
            </w:pPr>
            <w:r w:rsidRPr="009A7184">
              <w:rPr>
                <w:szCs w:val="16"/>
              </w:rPr>
              <w:t>rep No 85, 2011</w:t>
            </w:r>
          </w:p>
        </w:tc>
      </w:tr>
      <w:tr w:rsidR="00635155" w:rsidRPr="009A7184" w14:paraId="170EF42F" w14:textId="77777777" w:rsidTr="001F643F">
        <w:trPr>
          <w:cantSplit/>
        </w:trPr>
        <w:tc>
          <w:tcPr>
            <w:tcW w:w="2044" w:type="dxa"/>
            <w:shd w:val="clear" w:color="auto" w:fill="auto"/>
          </w:tcPr>
          <w:p w14:paraId="2F678C8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87994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AF07197" w14:textId="77777777" w:rsidTr="001F643F">
        <w:trPr>
          <w:cantSplit/>
        </w:trPr>
        <w:tc>
          <w:tcPr>
            <w:tcW w:w="2044" w:type="dxa"/>
            <w:shd w:val="clear" w:color="auto" w:fill="auto"/>
          </w:tcPr>
          <w:p w14:paraId="33BA70F0" w14:textId="77777777" w:rsidR="00635155" w:rsidRPr="009A7184" w:rsidRDefault="00635155" w:rsidP="00635155">
            <w:pPr>
              <w:pStyle w:val="ENoteTableText"/>
              <w:tabs>
                <w:tab w:val="center" w:leader="dot" w:pos="2268"/>
              </w:tabs>
              <w:rPr>
                <w:szCs w:val="16"/>
              </w:rPr>
            </w:pPr>
            <w:r>
              <w:rPr>
                <w:szCs w:val="16"/>
              </w:rPr>
              <w:t>2903.48.00</w:t>
            </w:r>
            <w:r>
              <w:rPr>
                <w:szCs w:val="16"/>
              </w:rPr>
              <w:tab/>
            </w:r>
          </w:p>
        </w:tc>
        <w:tc>
          <w:tcPr>
            <w:tcW w:w="5044" w:type="dxa"/>
            <w:shd w:val="clear" w:color="auto" w:fill="auto"/>
          </w:tcPr>
          <w:p w14:paraId="128B7411"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6D0EB94" w14:textId="77777777" w:rsidTr="001F643F">
        <w:trPr>
          <w:cantSplit/>
        </w:trPr>
        <w:tc>
          <w:tcPr>
            <w:tcW w:w="2044" w:type="dxa"/>
            <w:shd w:val="clear" w:color="auto" w:fill="auto"/>
          </w:tcPr>
          <w:p w14:paraId="45427749" w14:textId="77777777" w:rsidR="00635155" w:rsidRPr="009A7184" w:rsidRDefault="00635155" w:rsidP="00635155">
            <w:pPr>
              <w:pStyle w:val="ENoteTableText"/>
              <w:tabs>
                <w:tab w:val="center" w:leader="dot" w:pos="2268"/>
              </w:tabs>
              <w:rPr>
                <w:szCs w:val="16"/>
              </w:rPr>
            </w:pPr>
            <w:r w:rsidRPr="009A7184">
              <w:rPr>
                <w:szCs w:val="16"/>
              </w:rPr>
              <w:t>2903.49</w:t>
            </w:r>
            <w:r w:rsidRPr="009A7184">
              <w:rPr>
                <w:szCs w:val="16"/>
              </w:rPr>
              <w:tab/>
            </w:r>
          </w:p>
        </w:tc>
        <w:tc>
          <w:tcPr>
            <w:tcW w:w="5044" w:type="dxa"/>
            <w:shd w:val="clear" w:color="auto" w:fill="auto"/>
          </w:tcPr>
          <w:p w14:paraId="21E705A9" w14:textId="77777777" w:rsidR="00635155" w:rsidRPr="009A7184" w:rsidRDefault="00635155" w:rsidP="00635155">
            <w:pPr>
              <w:pStyle w:val="ENoteTableText"/>
              <w:rPr>
                <w:szCs w:val="16"/>
              </w:rPr>
            </w:pPr>
            <w:r w:rsidRPr="009A7184">
              <w:rPr>
                <w:szCs w:val="16"/>
              </w:rPr>
              <w:t>rep. No. 85, 2011</w:t>
            </w:r>
          </w:p>
        </w:tc>
      </w:tr>
      <w:tr w:rsidR="00635155" w:rsidRPr="009A7184" w14:paraId="551B1048" w14:textId="77777777" w:rsidTr="001F643F">
        <w:trPr>
          <w:cantSplit/>
        </w:trPr>
        <w:tc>
          <w:tcPr>
            <w:tcW w:w="2044" w:type="dxa"/>
            <w:shd w:val="clear" w:color="auto" w:fill="auto"/>
          </w:tcPr>
          <w:p w14:paraId="07EA55AD" w14:textId="77777777" w:rsidR="00635155" w:rsidRPr="009A7184" w:rsidRDefault="00635155" w:rsidP="00635155">
            <w:pPr>
              <w:pStyle w:val="ENoteTableText"/>
              <w:tabs>
                <w:tab w:val="center" w:leader="dot" w:pos="2268"/>
              </w:tabs>
              <w:rPr>
                <w:szCs w:val="16"/>
              </w:rPr>
            </w:pPr>
            <w:r>
              <w:rPr>
                <w:szCs w:val="16"/>
              </w:rPr>
              <w:t>2903.49.00</w:t>
            </w:r>
            <w:r>
              <w:rPr>
                <w:szCs w:val="16"/>
              </w:rPr>
              <w:tab/>
            </w:r>
          </w:p>
        </w:tc>
        <w:tc>
          <w:tcPr>
            <w:tcW w:w="5044" w:type="dxa"/>
            <w:shd w:val="clear" w:color="auto" w:fill="auto"/>
          </w:tcPr>
          <w:p w14:paraId="43E57735"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2C9B5A6" w14:textId="77777777" w:rsidTr="001F643F">
        <w:trPr>
          <w:cantSplit/>
        </w:trPr>
        <w:tc>
          <w:tcPr>
            <w:tcW w:w="2044" w:type="dxa"/>
            <w:shd w:val="clear" w:color="auto" w:fill="auto"/>
          </w:tcPr>
          <w:p w14:paraId="0A4C86CE" w14:textId="77777777" w:rsidR="00635155" w:rsidRPr="009A7184" w:rsidRDefault="00635155" w:rsidP="00635155">
            <w:pPr>
              <w:pStyle w:val="ENoteTableText"/>
              <w:tabs>
                <w:tab w:val="center" w:leader="dot" w:pos="2268"/>
              </w:tabs>
              <w:rPr>
                <w:szCs w:val="16"/>
              </w:rPr>
            </w:pPr>
            <w:r w:rsidRPr="009A7184">
              <w:rPr>
                <w:szCs w:val="16"/>
              </w:rPr>
              <w:t>2903.49.10</w:t>
            </w:r>
            <w:r w:rsidRPr="009A7184">
              <w:rPr>
                <w:szCs w:val="16"/>
              </w:rPr>
              <w:tab/>
            </w:r>
          </w:p>
        </w:tc>
        <w:tc>
          <w:tcPr>
            <w:tcW w:w="5044" w:type="dxa"/>
            <w:shd w:val="clear" w:color="auto" w:fill="auto"/>
          </w:tcPr>
          <w:p w14:paraId="34DC4ED9" w14:textId="77777777" w:rsidR="00635155" w:rsidRPr="009A7184" w:rsidRDefault="00635155" w:rsidP="00635155">
            <w:pPr>
              <w:pStyle w:val="ENoteTableText"/>
              <w:rPr>
                <w:szCs w:val="16"/>
              </w:rPr>
            </w:pPr>
            <w:r w:rsidRPr="009A7184">
              <w:rPr>
                <w:szCs w:val="16"/>
              </w:rPr>
              <w:t>rep. No. 85, 2011</w:t>
            </w:r>
          </w:p>
        </w:tc>
      </w:tr>
      <w:tr w:rsidR="00635155" w:rsidRPr="009A7184" w14:paraId="1DE84C9A" w14:textId="77777777" w:rsidTr="001F643F">
        <w:trPr>
          <w:cantSplit/>
        </w:trPr>
        <w:tc>
          <w:tcPr>
            <w:tcW w:w="2044" w:type="dxa"/>
            <w:shd w:val="clear" w:color="auto" w:fill="auto"/>
          </w:tcPr>
          <w:p w14:paraId="0F4A5A7A" w14:textId="77777777" w:rsidR="00635155" w:rsidRPr="009A7184" w:rsidRDefault="00635155" w:rsidP="00635155">
            <w:pPr>
              <w:pStyle w:val="ENoteTableText"/>
              <w:tabs>
                <w:tab w:val="center" w:leader="dot" w:pos="2268"/>
              </w:tabs>
              <w:rPr>
                <w:szCs w:val="16"/>
              </w:rPr>
            </w:pPr>
            <w:r w:rsidRPr="009A7184">
              <w:rPr>
                <w:szCs w:val="16"/>
              </w:rPr>
              <w:t>2903.49.90</w:t>
            </w:r>
            <w:r w:rsidRPr="009A7184">
              <w:rPr>
                <w:szCs w:val="16"/>
              </w:rPr>
              <w:tab/>
            </w:r>
          </w:p>
        </w:tc>
        <w:tc>
          <w:tcPr>
            <w:tcW w:w="5044" w:type="dxa"/>
            <w:shd w:val="clear" w:color="auto" w:fill="auto"/>
          </w:tcPr>
          <w:p w14:paraId="327DC481" w14:textId="77777777" w:rsidR="00635155" w:rsidRPr="009A7184" w:rsidRDefault="00635155" w:rsidP="00635155">
            <w:pPr>
              <w:pStyle w:val="ENoteTableText"/>
              <w:rPr>
                <w:szCs w:val="16"/>
              </w:rPr>
            </w:pPr>
            <w:r w:rsidRPr="009A7184">
              <w:rPr>
                <w:szCs w:val="16"/>
              </w:rPr>
              <w:t>rep. No. 85, 2011</w:t>
            </w:r>
          </w:p>
        </w:tc>
      </w:tr>
      <w:tr w:rsidR="00635155" w:rsidRPr="009A7184" w14:paraId="763F5D72" w14:textId="77777777" w:rsidTr="001F643F">
        <w:trPr>
          <w:cantSplit/>
        </w:trPr>
        <w:tc>
          <w:tcPr>
            <w:tcW w:w="2044" w:type="dxa"/>
            <w:shd w:val="clear" w:color="auto" w:fill="auto"/>
          </w:tcPr>
          <w:p w14:paraId="73CF6B36" w14:textId="77777777" w:rsidR="00635155" w:rsidRPr="009A7184" w:rsidRDefault="00635155" w:rsidP="00635155">
            <w:pPr>
              <w:pStyle w:val="ENoteTableText"/>
              <w:tabs>
                <w:tab w:val="center" w:leader="dot" w:pos="2268"/>
              </w:tabs>
              <w:rPr>
                <w:szCs w:val="16"/>
              </w:rPr>
            </w:pPr>
            <w:r w:rsidRPr="009A7184">
              <w:rPr>
                <w:szCs w:val="16"/>
              </w:rPr>
              <w:t>2903.5</w:t>
            </w:r>
            <w:r w:rsidRPr="009A7184">
              <w:rPr>
                <w:szCs w:val="16"/>
              </w:rPr>
              <w:tab/>
            </w:r>
          </w:p>
        </w:tc>
        <w:tc>
          <w:tcPr>
            <w:tcW w:w="5044" w:type="dxa"/>
            <w:shd w:val="clear" w:color="auto" w:fill="auto"/>
          </w:tcPr>
          <w:p w14:paraId="7750EA74" w14:textId="77777777" w:rsidR="00635155" w:rsidRPr="009A7184" w:rsidRDefault="00635155" w:rsidP="00635155">
            <w:pPr>
              <w:pStyle w:val="ENoteTableText"/>
              <w:rPr>
                <w:szCs w:val="16"/>
              </w:rPr>
            </w:pPr>
            <w:r w:rsidRPr="009A7184">
              <w:rPr>
                <w:szCs w:val="16"/>
              </w:rPr>
              <w:t>rep No 85, 2011</w:t>
            </w:r>
          </w:p>
        </w:tc>
      </w:tr>
      <w:tr w:rsidR="00635155" w:rsidRPr="009A7184" w14:paraId="3F336880" w14:textId="77777777" w:rsidTr="001F643F">
        <w:trPr>
          <w:cantSplit/>
        </w:trPr>
        <w:tc>
          <w:tcPr>
            <w:tcW w:w="2044" w:type="dxa"/>
            <w:shd w:val="clear" w:color="auto" w:fill="auto"/>
          </w:tcPr>
          <w:p w14:paraId="77F0E1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F0C1FF8"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00681B01" w14:textId="77777777" w:rsidTr="001F643F">
        <w:trPr>
          <w:cantSplit/>
        </w:trPr>
        <w:tc>
          <w:tcPr>
            <w:tcW w:w="2044" w:type="dxa"/>
            <w:shd w:val="clear" w:color="auto" w:fill="auto"/>
          </w:tcPr>
          <w:p w14:paraId="323CD6A2" w14:textId="77777777" w:rsidR="00635155" w:rsidRPr="009A7184" w:rsidRDefault="00635155" w:rsidP="00635155">
            <w:pPr>
              <w:pStyle w:val="ENoteTableText"/>
              <w:tabs>
                <w:tab w:val="center" w:leader="dot" w:pos="2268"/>
              </w:tabs>
              <w:rPr>
                <w:szCs w:val="16"/>
              </w:rPr>
            </w:pPr>
            <w:r w:rsidRPr="009A7184">
              <w:rPr>
                <w:szCs w:val="16"/>
              </w:rPr>
              <w:t>2903.51.00</w:t>
            </w:r>
            <w:r w:rsidRPr="009A7184">
              <w:rPr>
                <w:szCs w:val="16"/>
              </w:rPr>
              <w:tab/>
            </w:r>
          </w:p>
        </w:tc>
        <w:tc>
          <w:tcPr>
            <w:tcW w:w="5044" w:type="dxa"/>
            <w:shd w:val="clear" w:color="auto" w:fill="auto"/>
          </w:tcPr>
          <w:p w14:paraId="6302E06A" w14:textId="77777777" w:rsidR="00635155" w:rsidRPr="009A7184" w:rsidRDefault="00635155" w:rsidP="00635155">
            <w:pPr>
              <w:pStyle w:val="ENoteTableText"/>
              <w:rPr>
                <w:szCs w:val="16"/>
              </w:rPr>
            </w:pPr>
            <w:r w:rsidRPr="009A7184">
              <w:rPr>
                <w:szCs w:val="16"/>
              </w:rPr>
              <w:t>am No 118, 2006</w:t>
            </w:r>
          </w:p>
        </w:tc>
      </w:tr>
      <w:tr w:rsidR="00635155" w:rsidRPr="009A7184" w14:paraId="7C58BC12" w14:textId="77777777" w:rsidTr="001F643F">
        <w:trPr>
          <w:cantSplit/>
        </w:trPr>
        <w:tc>
          <w:tcPr>
            <w:tcW w:w="2044" w:type="dxa"/>
            <w:shd w:val="clear" w:color="auto" w:fill="auto"/>
          </w:tcPr>
          <w:p w14:paraId="34E09655" w14:textId="77777777" w:rsidR="00635155" w:rsidRPr="009A7184" w:rsidRDefault="00635155" w:rsidP="00635155">
            <w:pPr>
              <w:pStyle w:val="ENoteTableText"/>
              <w:rPr>
                <w:szCs w:val="16"/>
              </w:rPr>
            </w:pPr>
          </w:p>
        </w:tc>
        <w:tc>
          <w:tcPr>
            <w:tcW w:w="5044" w:type="dxa"/>
            <w:shd w:val="clear" w:color="auto" w:fill="auto"/>
          </w:tcPr>
          <w:p w14:paraId="26F411B9" w14:textId="77777777" w:rsidR="00635155" w:rsidRPr="009A7184" w:rsidRDefault="00635155" w:rsidP="00635155">
            <w:pPr>
              <w:pStyle w:val="ENoteTableText"/>
              <w:rPr>
                <w:szCs w:val="16"/>
              </w:rPr>
            </w:pPr>
            <w:r w:rsidRPr="009A7184">
              <w:rPr>
                <w:szCs w:val="16"/>
              </w:rPr>
              <w:t>rep No 85, 2011</w:t>
            </w:r>
          </w:p>
        </w:tc>
      </w:tr>
      <w:tr w:rsidR="00635155" w:rsidRPr="009A7184" w14:paraId="450CA109" w14:textId="77777777" w:rsidTr="001F643F">
        <w:trPr>
          <w:cantSplit/>
        </w:trPr>
        <w:tc>
          <w:tcPr>
            <w:tcW w:w="2044" w:type="dxa"/>
            <w:shd w:val="clear" w:color="auto" w:fill="auto"/>
          </w:tcPr>
          <w:p w14:paraId="733404E2" w14:textId="77777777" w:rsidR="00635155" w:rsidRPr="009A7184" w:rsidRDefault="00635155" w:rsidP="00635155">
            <w:pPr>
              <w:pStyle w:val="ENoteTableText"/>
              <w:rPr>
                <w:szCs w:val="16"/>
              </w:rPr>
            </w:pPr>
          </w:p>
        </w:tc>
        <w:tc>
          <w:tcPr>
            <w:tcW w:w="5044" w:type="dxa"/>
            <w:shd w:val="clear" w:color="auto" w:fill="auto"/>
          </w:tcPr>
          <w:p w14:paraId="2DAC462B"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5164E8CD" w14:textId="77777777" w:rsidTr="001F643F">
        <w:trPr>
          <w:cantSplit/>
        </w:trPr>
        <w:tc>
          <w:tcPr>
            <w:tcW w:w="2044" w:type="dxa"/>
            <w:shd w:val="clear" w:color="auto" w:fill="auto"/>
          </w:tcPr>
          <w:p w14:paraId="108A9FB4" w14:textId="77777777" w:rsidR="00635155" w:rsidRPr="009A7184" w:rsidRDefault="00635155" w:rsidP="00635155">
            <w:pPr>
              <w:pStyle w:val="ENoteTableText"/>
              <w:tabs>
                <w:tab w:val="center" w:leader="dot" w:pos="2268"/>
              </w:tabs>
              <w:rPr>
                <w:szCs w:val="16"/>
              </w:rPr>
            </w:pPr>
            <w:r w:rsidRPr="009A7184">
              <w:rPr>
                <w:szCs w:val="16"/>
              </w:rPr>
              <w:t>2903.52.00</w:t>
            </w:r>
            <w:r w:rsidRPr="009A7184">
              <w:rPr>
                <w:szCs w:val="16"/>
              </w:rPr>
              <w:tab/>
            </w:r>
          </w:p>
        </w:tc>
        <w:tc>
          <w:tcPr>
            <w:tcW w:w="5044" w:type="dxa"/>
            <w:shd w:val="clear" w:color="auto" w:fill="auto"/>
          </w:tcPr>
          <w:p w14:paraId="311D702B" w14:textId="77777777" w:rsidR="00635155" w:rsidRPr="009A7184" w:rsidRDefault="00635155" w:rsidP="00635155">
            <w:pPr>
              <w:pStyle w:val="ENoteTableText"/>
              <w:rPr>
                <w:szCs w:val="16"/>
              </w:rPr>
            </w:pPr>
            <w:r w:rsidRPr="009A7184">
              <w:rPr>
                <w:szCs w:val="16"/>
              </w:rPr>
              <w:t>ad. No. 118, 2006</w:t>
            </w:r>
          </w:p>
        </w:tc>
      </w:tr>
      <w:tr w:rsidR="00635155" w:rsidRPr="009A7184" w14:paraId="66A2526A" w14:textId="77777777" w:rsidTr="001F643F">
        <w:trPr>
          <w:cantSplit/>
        </w:trPr>
        <w:tc>
          <w:tcPr>
            <w:tcW w:w="2044" w:type="dxa"/>
            <w:shd w:val="clear" w:color="auto" w:fill="auto"/>
          </w:tcPr>
          <w:p w14:paraId="2743EFBE" w14:textId="77777777" w:rsidR="00635155" w:rsidRPr="009A7184" w:rsidRDefault="00635155" w:rsidP="00635155">
            <w:pPr>
              <w:pStyle w:val="ENoteTableText"/>
              <w:rPr>
                <w:szCs w:val="16"/>
              </w:rPr>
            </w:pPr>
          </w:p>
        </w:tc>
        <w:tc>
          <w:tcPr>
            <w:tcW w:w="5044" w:type="dxa"/>
            <w:shd w:val="clear" w:color="auto" w:fill="auto"/>
          </w:tcPr>
          <w:p w14:paraId="74511BBF" w14:textId="77777777" w:rsidR="00635155" w:rsidRPr="009A7184" w:rsidRDefault="00635155" w:rsidP="00635155">
            <w:pPr>
              <w:pStyle w:val="ENoteTableText"/>
              <w:rPr>
                <w:szCs w:val="16"/>
              </w:rPr>
            </w:pPr>
            <w:r w:rsidRPr="009A7184">
              <w:rPr>
                <w:szCs w:val="16"/>
              </w:rPr>
              <w:t>rep. No. 85, 2011</w:t>
            </w:r>
          </w:p>
        </w:tc>
      </w:tr>
      <w:tr w:rsidR="00635155" w:rsidRPr="009A7184" w14:paraId="0E64FA5A" w14:textId="77777777" w:rsidTr="001F643F">
        <w:trPr>
          <w:cantSplit/>
        </w:trPr>
        <w:tc>
          <w:tcPr>
            <w:tcW w:w="2044" w:type="dxa"/>
            <w:shd w:val="clear" w:color="auto" w:fill="auto"/>
          </w:tcPr>
          <w:p w14:paraId="7C40993A" w14:textId="77777777" w:rsidR="00635155" w:rsidRPr="009A7184" w:rsidRDefault="00635155" w:rsidP="00635155">
            <w:pPr>
              <w:pStyle w:val="ENoteTableText"/>
              <w:tabs>
                <w:tab w:val="center" w:leader="dot" w:pos="2268"/>
              </w:tabs>
              <w:rPr>
                <w:szCs w:val="16"/>
              </w:rPr>
            </w:pPr>
            <w:r w:rsidRPr="009A7184">
              <w:rPr>
                <w:szCs w:val="16"/>
              </w:rPr>
              <w:t>2903.59.00</w:t>
            </w:r>
            <w:r w:rsidRPr="009A7184">
              <w:rPr>
                <w:szCs w:val="16"/>
              </w:rPr>
              <w:tab/>
            </w:r>
          </w:p>
        </w:tc>
        <w:tc>
          <w:tcPr>
            <w:tcW w:w="5044" w:type="dxa"/>
            <w:shd w:val="clear" w:color="auto" w:fill="auto"/>
          </w:tcPr>
          <w:p w14:paraId="5543356A" w14:textId="77777777" w:rsidR="00635155" w:rsidRPr="009A7184" w:rsidRDefault="00635155" w:rsidP="00635155">
            <w:pPr>
              <w:pStyle w:val="ENoteTableText"/>
              <w:rPr>
                <w:szCs w:val="16"/>
              </w:rPr>
            </w:pPr>
            <w:r w:rsidRPr="009A7184">
              <w:rPr>
                <w:szCs w:val="16"/>
              </w:rPr>
              <w:t>rep No 85, 2011</w:t>
            </w:r>
          </w:p>
        </w:tc>
      </w:tr>
      <w:tr w:rsidR="00635155" w:rsidRPr="009A7184" w14:paraId="7C822E39" w14:textId="77777777" w:rsidTr="001F643F">
        <w:trPr>
          <w:cantSplit/>
        </w:trPr>
        <w:tc>
          <w:tcPr>
            <w:tcW w:w="2044" w:type="dxa"/>
            <w:shd w:val="clear" w:color="auto" w:fill="auto"/>
          </w:tcPr>
          <w:p w14:paraId="52E5162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90A120"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89EFA0" w14:textId="77777777" w:rsidTr="001F643F">
        <w:trPr>
          <w:cantSplit/>
        </w:trPr>
        <w:tc>
          <w:tcPr>
            <w:tcW w:w="2044" w:type="dxa"/>
            <w:shd w:val="clear" w:color="auto" w:fill="auto"/>
          </w:tcPr>
          <w:p w14:paraId="29344C9A" w14:textId="77777777" w:rsidR="00635155" w:rsidRPr="009A7184" w:rsidRDefault="00635155" w:rsidP="00635155">
            <w:pPr>
              <w:pStyle w:val="ENoteTableText"/>
              <w:tabs>
                <w:tab w:val="center" w:leader="dot" w:pos="2268"/>
              </w:tabs>
              <w:rPr>
                <w:szCs w:val="16"/>
              </w:rPr>
            </w:pPr>
            <w:r w:rsidRPr="009A7184">
              <w:rPr>
                <w:szCs w:val="16"/>
              </w:rPr>
              <w:t>2903.6</w:t>
            </w:r>
            <w:r w:rsidRPr="009A7184">
              <w:rPr>
                <w:szCs w:val="16"/>
              </w:rPr>
              <w:tab/>
            </w:r>
          </w:p>
        </w:tc>
        <w:tc>
          <w:tcPr>
            <w:tcW w:w="5044" w:type="dxa"/>
            <w:shd w:val="clear" w:color="auto" w:fill="auto"/>
          </w:tcPr>
          <w:p w14:paraId="566B6837" w14:textId="77777777" w:rsidR="00635155" w:rsidRPr="009A7184" w:rsidRDefault="00635155" w:rsidP="00635155">
            <w:pPr>
              <w:pStyle w:val="ENoteTableText"/>
              <w:rPr>
                <w:szCs w:val="16"/>
              </w:rPr>
            </w:pPr>
            <w:r w:rsidRPr="009A7184">
              <w:rPr>
                <w:szCs w:val="16"/>
              </w:rPr>
              <w:t>rep No 85, 2011</w:t>
            </w:r>
          </w:p>
        </w:tc>
      </w:tr>
      <w:tr w:rsidR="00635155" w:rsidRPr="009A7184" w14:paraId="4EB9A55B" w14:textId="77777777" w:rsidTr="001F643F">
        <w:trPr>
          <w:cantSplit/>
        </w:trPr>
        <w:tc>
          <w:tcPr>
            <w:tcW w:w="2044" w:type="dxa"/>
            <w:shd w:val="clear" w:color="auto" w:fill="auto"/>
          </w:tcPr>
          <w:p w14:paraId="53BAD1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0A99C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0F9BBB6" w14:textId="77777777" w:rsidTr="001F643F">
        <w:trPr>
          <w:cantSplit/>
        </w:trPr>
        <w:tc>
          <w:tcPr>
            <w:tcW w:w="2044" w:type="dxa"/>
            <w:shd w:val="clear" w:color="auto" w:fill="auto"/>
          </w:tcPr>
          <w:p w14:paraId="430973E4" w14:textId="77777777" w:rsidR="00635155" w:rsidRPr="009A7184" w:rsidRDefault="00635155" w:rsidP="00635155">
            <w:pPr>
              <w:pStyle w:val="ENoteTableText"/>
              <w:tabs>
                <w:tab w:val="center" w:leader="dot" w:pos="2268"/>
              </w:tabs>
              <w:rPr>
                <w:szCs w:val="16"/>
              </w:rPr>
            </w:pPr>
            <w:r w:rsidRPr="009A7184">
              <w:rPr>
                <w:szCs w:val="16"/>
              </w:rPr>
              <w:t>2903.61.00</w:t>
            </w:r>
            <w:r w:rsidRPr="009A7184">
              <w:rPr>
                <w:szCs w:val="16"/>
              </w:rPr>
              <w:tab/>
            </w:r>
          </w:p>
        </w:tc>
        <w:tc>
          <w:tcPr>
            <w:tcW w:w="5044" w:type="dxa"/>
            <w:shd w:val="clear" w:color="auto" w:fill="auto"/>
          </w:tcPr>
          <w:p w14:paraId="5CAFD7E1" w14:textId="77777777" w:rsidR="00635155" w:rsidRPr="009A7184" w:rsidRDefault="00635155" w:rsidP="00635155">
            <w:pPr>
              <w:pStyle w:val="ENoteTableText"/>
              <w:rPr>
                <w:szCs w:val="16"/>
              </w:rPr>
            </w:pPr>
            <w:r w:rsidRPr="009A7184">
              <w:rPr>
                <w:szCs w:val="16"/>
              </w:rPr>
              <w:t>am No 63, 2003</w:t>
            </w:r>
          </w:p>
        </w:tc>
      </w:tr>
      <w:tr w:rsidR="00635155" w:rsidRPr="009A7184" w14:paraId="12148374" w14:textId="77777777" w:rsidTr="001F643F">
        <w:trPr>
          <w:cantSplit/>
        </w:trPr>
        <w:tc>
          <w:tcPr>
            <w:tcW w:w="2044" w:type="dxa"/>
            <w:shd w:val="clear" w:color="auto" w:fill="auto"/>
          </w:tcPr>
          <w:p w14:paraId="67A32150" w14:textId="77777777" w:rsidR="00635155" w:rsidRPr="009A7184" w:rsidRDefault="00635155" w:rsidP="00635155">
            <w:pPr>
              <w:pStyle w:val="ENoteTableText"/>
              <w:rPr>
                <w:szCs w:val="16"/>
              </w:rPr>
            </w:pPr>
          </w:p>
        </w:tc>
        <w:tc>
          <w:tcPr>
            <w:tcW w:w="5044" w:type="dxa"/>
            <w:shd w:val="clear" w:color="auto" w:fill="auto"/>
          </w:tcPr>
          <w:p w14:paraId="7841DEFD" w14:textId="77777777" w:rsidR="00635155" w:rsidRPr="009A7184" w:rsidRDefault="00635155" w:rsidP="00635155">
            <w:pPr>
              <w:pStyle w:val="ENoteTableText"/>
              <w:rPr>
                <w:szCs w:val="16"/>
              </w:rPr>
            </w:pPr>
            <w:r w:rsidRPr="009A7184">
              <w:rPr>
                <w:szCs w:val="16"/>
              </w:rPr>
              <w:t>rep No 85, 2011</w:t>
            </w:r>
          </w:p>
        </w:tc>
      </w:tr>
      <w:tr w:rsidR="00635155" w:rsidRPr="009A7184" w14:paraId="143D95AF" w14:textId="77777777" w:rsidTr="001F643F">
        <w:trPr>
          <w:cantSplit/>
        </w:trPr>
        <w:tc>
          <w:tcPr>
            <w:tcW w:w="2044" w:type="dxa"/>
            <w:shd w:val="clear" w:color="auto" w:fill="auto"/>
          </w:tcPr>
          <w:p w14:paraId="3803B037" w14:textId="77777777" w:rsidR="00635155" w:rsidRPr="009A7184" w:rsidRDefault="00635155" w:rsidP="00635155">
            <w:pPr>
              <w:pStyle w:val="ENoteTableText"/>
              <w:rPr>
                <w:szCs w:val="16"/>
              </w:rPr>
            </w:pPr>
          </w:p>
        </w:tc>
        <w:tc>
          <w:tcPr>
            <w:tcW w:w="5044" w:type="dxa"/>
            <w:shd w:val="clear" w:color="auto" w:fill="auto"/>
          </w:tcPr>
          <w:p w14:paraId="008BF4DE"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1D092EF" w14:textId="77777777" w:rsidTr="001F643F">
        <w:trPr>
          <w:cantSplit/>
        </w:trPr>
        <w:tc>
          <w:tcPr>
            <w:tcW w:w="2044" w:type="dxa"/>
            <w:shd w:val="clear" w:color="auto" w:fill="auto"/>
          </w:tcPr>
          <w:p w14:paraId="19A4146C" w14:textId="77777777" w:rsidR="00635155" w:rsidRPr="009A7184" w:rsidRDefault="00635155" w:rsidP="00635155">
            <w:pPr>
              <w:pStyle w:val="ENoteTableText"/>
              <w:tabs>
                <w:tab w:val="center" w:leader="dot" w:pos="2268"/>
              </w:tabs>
              <w:rPr>
                <w:szCs w:val="16"/>
              </w:rPr>
            </w:pPr>
            <w:r w:rsidRPr="009A7184">
              <w:rPr>
                <w:szCs w:val="16"/>
              </w:rPr>
              <w:t>2903.62.00</w:t>
            </w:r>
            <w:r w:rsidRPr="009A7184">
              <w:rPr>
                <w:szCs w:val="16"/>
              </w:rPr>
              <w:tab/>
            </w:r>
          </w:p>
        </w:tc>
        <w:tc>
          <w:tcPr>
            <w:tcW w:w="5044" w:type="dxa"/>
            <w:shd w:val="clear" w:color="auto" w:fill="auto"/>
          </w:tcPr>
          <w:p w14:paraId="46B03AE7" w14:textId="77777777" w:rsidR="00635155" w:rsidRPr="009A7184" w:rsidRDefault="00635155" w:rsidP="00635155">
            <w:pPr>
              <w:pStyle w:val="ENoteTableText"/>
              <w:rPr>
                <w:szCs w:val="16"/>
              </w:rPr>
            </w:pPr>
            <w:r w:rsidRPr="009A7184">
              <w:rPr>
                <w:szCs w:val="16"/>
              </w:rPr>
              <w:t>am No 116, 2000; No 118, 2006</w:t>
            </w:r>
          </w:p>
        </w:tc>
      </w:tr>
      <w:tr w:rsidR="00635155" w:rsidRPr="009A7184" w14:paraId="3AAC6806" w14:textId="77777777" w:rsidTr="001F643F">
        <w:trPr>
          <w:cantSplit/>
        </w:trPr>
        <w:tc>
          <w:tcPr>
            <w:tcW w:w="2044" w:type="dxa"/>
            <w:shd w:val="clear" w:color="auto" w:fill="auto"/>
          </w:tcPr>
          <w:p w14:paraId="69A1C944" w14:textId="77777777" w:rsidR="00635155" w:rsidRPr="009A7184" w:rsidRDefault="00635155" w:rsidP="00635155">
            <w:pPr>
              <w:pStyle w:val="ENoteTableText"/>
              <w:rPr>
                <w:szCs w:val="16"/>
              </w:rPr>
            </w:pPr>
          </w:p>
        </w:tc>
        <w:tc>
          <w:tcPr>
            <w:tcW w:w="5044" w:type="dxa"/>
            <w:shd w:val="clear" w:color="auto" w:fill="auto"/>
          </w:tcPr>
          <w:p w14:paraId="7EB32C03" w14:textId="77777777" w:rsidR="00635155" w:rsidRPr="009A7184" w:rsidRDefault="00635155" w:rsidP="00635155">
            <w:pPr>
              <w:pStyle w:val="ENoteTableText"/>
              <w:rPr>
                <w:szCs w:val="16"/>
              </w:rPr>
            </w:pPr>
            <w:r w:rsidRPr="009A7184">
              <w:rPr>
                <w:szCs w:val="16"/>
              </w:rPr>
              <w:t>rep No 85, 2011</w:t>
            </w:r>
          </w:p>
        </w:tc>
      </w:tr>
      <w:tr w:rsidR="00635155" w:rsidRPr="009A7184" w14:paraId="0DF1702F" w14:textId="77777777" w:rsidTr="001F643F">
        <w:trPr>
          <w:cantSplit/>
        </w:trPr>
        <w:tc>
          <w:tcPr>
            <w:tcW w:w="2044" w:type="dxa"/>
            <w:shd w:val="clear" w:color="auto" w:fill="auto"/>
          </w:tcPr>
          <w:p w14:paraId="031F8E9E" w14:textId="77777777" w:rsidR="00635155" w:rsidRPr="009A7184" w:rsidRDefault="00635155" w:rsidP="00635155">
            <w:pPr>
              <w:pStyle w:val="ENoteTableText"/>
              <w:rPr>
                <w:szCs w:val="16"/>
              </w:rPr>
            </w:pPr>
          </w:p>
        </w:tc>
        <w:tc>
          <w:tcPr>
            <w:tcW w:w="5044" w:type="dxa"/>
            <w:shd w:val="clear" w:color="auto" w:fill="auto"/>
          </w:tcPr>
          <w:p w14:paraId="6CAEEE1B"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436E89D6" w14:textId="77777777" w:rsidTr="001F643F">
        <w:trPr>
          <w:cantSplit/>
        </w:trPr>
        <w:tc>
          <w:tcPr>
            <w:tcW w:w="2044" w:type="dxa"/>
            <w:shd w:val="clear" w:color="auto" w:fill="auto"/>
          </w:tcPr>
          <w:p w14:paraId="0269748C" w14:textId="77777777" w:rsidR="00635155" w:rsidRPr="009A7184" w:rsidRDefault="00635155" w:rsidP="00635155">
            <w:pPr>
              <w:pStyle w:val="ENoteTableText"/>
              <w:tabs>
                <w:tab w:val="center" w:leader="dot" w:pos="2268"/>
              </w:tabs>
              <w:rPr>
                <w:szCs w:val="16"/>
              </w:rPr>
            </w:pPr>
            <w:r w:rsidRPr="009A7184">
              <w:rPr>
                <w:szCs w:val="16"/>
              </w:rPr>
              <w:t>2903.69.00</w:t>
            </w:r>
            <w:r w:rsidRPr="009A7184">
              <w:rPr>
                <w:szCs w:val="16"/>
              </w:rPr>
              <w:tab/>
            </w:r>
          </w:p>
        </w:tc>
        <w:tc>
          <w:tcPr>
            <w:tcW w:w="5044" w:type="dxa"/>
            <w:shd w:val="clear" w:color="auto" w:fill="auto"/>
          </w:tcPr>
          <w:p w14:paraId="22A8DE8D" w14:textId="77777777" w:rsidR="00635155" w:rsidRPr="009A7184" w:rsidRDefault="00635155" w:rsidP="00635155">
            <w:pPr>
              <w:pStyle w:val="ENoteTableText"/>
              <w:rPr>
                <w:szCs w:val="16"/>
              </w:rPr>
            </w:pPr>
            <w:r w:rsidRPr="009A7184">
              <w:rPr>
                <w:szCs w:val="16"/>
              </w:rPr>
              <w:t>am No 116, 2000</w:t>
            </w:r>
          </w:p>
        </w:tc>
      </w:tr>
      <w:tr w:rsidR="00635155" w:rsidRPr="009A7184" w14:paraId="5562BE7D" w14:textId="77777777" w:rsidTr="001F643F">
        <w:trPr>
          <w:cantSplit/>
        </w:trPr>
        <w:tc>
          <w:tcPr>
            <w:tcW w:w="2044" w:type="dxa"/>
            <w:shd w:val="clear" w:color="auto" w:fill="auto"/>
          </w:tcPr>
          <w:p w14:paraId="02AAB395" w14:textId="77777777" w:rsidR="00635155" w:rsidRPr="009A7184" w:rsidRDefault="00635155" w:rsidP="00635155">
            <w:pPr>
              <w:pStyle w:val="ENoteTableText"/>
              <w:rPr>
                <w:szCs w:val="16"/>
              </w:rPr>
            </w:pPr>
          </w:p>
        </w:tc>
        <w:tc>
          <w:tcPr>
            <w:tcW w:w="5044" w:type="dxa"/>
            <w:shd w:val="clear" w:color="auto" w:fill="auto"/>
          </w:tcPr>
          <w:p w14:paraId="69B810A0" w14:textId="77777777" w:rsidR="00635155" w:rsidRPr="009A7184" w:rsidRDefault="00635155" w:rsidP="00635155">
            <w:pPr>
              <w:pStyle w:val="ENoteTableText"/>
              <w:rPr>
                <w:szCs w:val="16"/>
              </w:rPr>
            </w:pPr>
            <w:r w:rsidRPr="009A7184">
              <w:rPr>
                <w:szCs w:val="16"/>
              </w:rPr>
              <w:t>rep No 85, 2011</w:t>
            </w:r>
          </w:p>
        </w:tc>
      </w:tr>
      <w:tr w:rsidR="00635155" w:rsidRPr="009A7184" w14:paraId="17C04BA4" w14:textId="77777777" w:rsidTr="001F643F">
        <w:trPr>
          <w:cantSplit/>
        </w:trPr>
        <w:tc>
          <w:tcPr>
            <w:tcW w:w="2044" w:type="dxa"/>
            <w:shd w:val="clear" w:color="auto" w:fill="auto"/>
          </w:tcPr>
          <w:p w14:paraId="4832B5A0" w14:textId="77777777" w:rsidR="00635155" w:rsidRPr="009A7184" w:rsidRDefault="00635155" w:rsidP="00635155">
            <w:pPr>
              <w:pStyle w:val="ENoteTableText"/>
              <w:rPr>
                <w:szCs w:val="16"/>
              </w:rPr>
            </w:pPr>
          </w:p>
        </w:tc>
        <w:tc>
          <w:tcPr>
            <w:tcW w:w="5044" w:type="dxa"/>
            <w:shd w:val="clear" w:color="auto" w:fill="auto"/>
          </w:tcPr>
          <w:p w14:paraId="5C6E8A66"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054AE53" w14:textId="77777777" w:rsidTr="001F643F">
        <w:trPr>
          <w:cantSplit/>
        </w:trPr>
        <w:tc>
          <w:tcPr>
            <w:tcW w:w="2044" w:type="dxa"/>
            <w:shd w:val="clear" w:color="auto" w:fill="auto"/>
          </w:tcPr>
          <w:p w14:paraId="47228B39" w14:textId="77777777" w:rsidR="00635155" w:rsidRPr="009A7184" w:rsidRDefault="00635155" w:rsidP="00635155">
            <w:pPr>
              <w:pStyle w:val="ENoteTableText"/>
              <w:tabs>
                <w:tab w:val="center" w:leader="dot" w:pos="2268"/>
              </w:tabs>
              <w:rPr>
                <w:szCs w:val="16"/>
              </w:rPr>
            </w:pPr>
            <w:r w:rsidRPr="009A7184">
              <w:rPr>
                <w:szCs w:val="16"/>
              </w:rPr>
              <w:t>2903.7</w:t>
            </w:r>
            <w:r w:rsidRPr="009A7184">
              <w:rPr>
                <w:szCs w:val="16"/>
              </w:rPr>
              <w:tab/>
            </w:r>
          </w:p>
        </w:tc>
        <w:tc>
          <w:tcPr>
            <w:tcW w:w="5044" w:type="dxa"/>
            <w:shd w:val="clear" w:color="auto" w:fill="auto"/>
          </w:tcPr>
          <w:p w14:paraId="1343EFD6" w14:textId="77777777" w:rsidR="00635155" w:rsidRPr="009A7184" w:rsidRDefault="00635155" w:rsidP="00635155">
            <w:pPr>
              <w:pStyle w:val="ENoteTableText"/>
              <w:rPr>
                <w:szCs w:val="16"/>
              </w:rPr>
            </w:pPr>
            <w:r w:rsidRPr="009A7184">
              <w:rPr>
                <w:szCs w:val="16"/>
              </w:rPr>
              <w:t>ad. No. 85, 2011</w:t>
            </w:r>
          </w:p>
        </w:tc>
      </w:tr>
      <w:tr w:rsidR="00635155" w:rsidRPr="009A7184" w14:paraId="41D86083" w14:textId="77777777" w:rsidTr="001F643F">
        <w:trPr>
          <w:cantSplit/>
        </w:trPr>
        <w:tc>
          <w:tcPr>
            <w:tcW w:w="2044" w:type="dxa"/>
            <w:shd w:val="clear" w:color="auto" w:fill="auto"/>
          </w:tcPr>
          <w:p w14:paraId="3BB067DD" w14:textId="77777777" w:rsidR="00635155" w:rsidRPr="009A7184" w:rsidRDefault="00635155" w:rsidP="00635155">
            <w:pPr>
              <w:pStyle w:val="ENoteTableText"/>
              <w:tabs>
                <w:tab w:val="center" w:leader="dot" w:pos="2268"/>
              </w:tabs>
              <w:rPr>
                <w:szCs w:val="16"/>
              </w:rPr>
            </w:pPr>
            <w:r w:rsidRPr="009A7184">
              <w:rPr>
                <w:szCs w:val="16"/>
              </w:rPr>
              <w:t>2903.71.00</w:t>
            </w:r>
            <w:r w:rsidRPr="009A7184">
              <w:rPr>
                <w:szCs w:val="16"/>
              </w:rPr>
              <w:tab/>
            </w:r>
          </w:p>
        </w:tc>
        <w:tc>
          <w:tcPr>
            <w:tcW w:w="5044" w:type="dxa"/>
            <w:shd w:val="clear" w:color="auto" w:fill="auto"/>
          </w:tcPr>
          <w:p w14:paraId="798D6E96" w14:textId="77777777" w:rsidR="00635155" w:rsidRPr="009A7184" w:rsidRDefault="00635155" w:rsidP="00635155">
            <w:pPr>
              <w:pStyle w:val="ENoteTableText"/>
              <w:rPr>
                <w:szCs w:val="16"/>
              </w:rPr>
            </w:pPr>
            <w:r w:rsidRPr="009A7184">
              <w:rPr>
                <w:szCs w:val="16"/>
              </w:rPr>
              <w:t>ad No 85, 2011</w:t>
            </w:r>
          </w:p>
        </w:tc>
      </w:tr>
      <w:tr w:rsidR="00635155" w:rsidRPr="009A7184" w14:paraId="180B3D2C" w14:textId="77777777" w:rsidTr="001F643F">
        <w:trPr>
          <w:cantSplit/>
        </w:trPr>
        <w:tc>
          <w:tcPr>
            <w:tcW w:w="2044" w:type="dxa"/>
            <w:shd w:val="clear" w:color="auto" w:fill="auto"/>
          </w:tcPr>
          <w:p w14:paraId="24FB4A5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5FFA1E"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48E4CB2D" w14:textId="77777777" w:rsidTr="001F643F">
        <w:trPr>
          <w:cantSplit/>
        </w:trPr>
        <w:tc>
          <w:tcPr>
            <w:tcW w:w="2044" w:type="dxa"/>
            <w:shd w:val="clear" w:color="auto" w:fill="auto"/>
          </w:tcPr>
          <w:p w14:paraId="02368686" w14:textId="77777777" w:rsidR="00635155" w:rsidRPr="009A7184" w:rsidRDefault="00635155" w:rsidP="00635155">
            <w:pPr>
              <w:pStyle w:val="ENoteTableText"/>
              <w:tabs>
                <w:tab w:val="center" w:leader="dot" w:pos="2268"/>
              </w:tabs>
              <w:rPr>
                <w:szCs w:val="16"/>
              </w:rPr>
            </w:pPr>
            <w:r w:rsidRPr="009A7184">
              <w:rPr>
                <w:szCs w:val="16"/>
              </w:rPr>
              <w:t>2903.72.00</w:t>
            </w:r>
            <w:r w:rsidRPr="009A7184">
              <w:rPr>
                <w:szCs w:val="16"/>
              </w:rPr>
              <w:tab/>
            </w:r>
          </w:p>
        </w:tc>
        <w:tc>
          <w:tcPr>
            <w:tcW w:w="5044" w:type="dxa"/>
            <w:shd w:val="clear" w:color="auto" w:fill="auto"/>
          </w:tcPr>
          <w:p w14:paraId="00D36560" w14:textId="77777777" w:rsidR="00635155" w:rsidRPr="009A7184" w:rsidRDefault="00635155" w:rsidP="00635155">
            <w:pPr>
              <w:pStyle w:val="ENoteTableText"/>
              <w:rPr>
                <w:szCs w:val="16"/>
              </w:rPr>
            </w:pPr>
            <w:r w:rsidRPr="009A7184">
              <w:rPr>
                <w:szCs w:val="16"/>
              </w:rPr>
              <w:t>ad No 85, 2011</w:t>
            </w:r>
          </w:p>
        </w:tc>
      </w:tr>
      <w:tr w:rsidR="00635155" w:rsidRPr="009A7184" w14:paraId="6399AA53" w14:textId="77777777" w:rsidTr="001F643F">
        <w:trPr>
          <w:cantSplit/>
        </w:trPr>
        <w:tc>
          <w:tcPr>
            <w:tcW w:w="2044" w:type="dxa"/>
            <w:shd w:val="clear" w:color="auto" w:fill="auto"/>
          </w:tcPr>
          <w:p w14:paraId="0C5349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41DBC9"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600B4A0F" w14:textId="77777777" w:rsidTr="001F643F">
        <w:trPr>
          <w:cantSplit/>
        </w:trPr>
        <w:tc>
          <w:tcPr>
            <w:tcW w:w="2044" w:type="dxa"/>
            <w:shd w:val="clear" w:color="auto" w:fill="auto"/>
          </w:tcPr>
          <w:p w14:paraId="1928192E" w14:textId="77777777" w:rsidR="00635155" w:rsidRPr="009A7184" w:rsidRDefault="00635155" w:rsidP="00635155">
            <w:pPr>
              <w:pStyle w:val="ENoteTableText"/>
              <w:tabs>
                <w:tab w:val="center" w:leader="dot" w:pos="2268"/>
              </w:tabs>
              <w:rPr>
                <w:szCs w:val="16"/>
              </w:rPr>
            </w:pPr>
            <w:r w:rsidRPr="009A7184">
              <w:rPr>
                <w:szCs w:val="16"/>
              </w:rPr>
              <w:t>2903.73.00</w:t>
            </w:r>
            <w:r w:rsidRPr="009A7184">
              <w:rPr>
                <w:szCs w:val="16"/>
              </w:rPr>
              <w:tab/>
            </w:r>
          </w:p>
        </w:tc>
        <w:tc>
          <w:tcPr>
            <w:tcW w:w="5044" w:type="dxa"/>
            <w:shd w:val="clear" w:color="auto" w:fill="auto"/>
          </w:tcPr>
          <w:p w14:paraId="325ACA2F" w14:textId="77777777" w:rsidR="00635155" w:rsidRPr="009A7184" w:rsidRDefault="00635155" w:rsidP="00635155">
            <w:pPr>
              <w:pStyle w:val="ENoteTableText"/>
              <w:rPr>
                <w:szCs w:val="16"/>
              </w:rPr>
            </w:pPr>
            <w:r w:rsidRPr="009A7184">
              <w:rPr>
                <w:szCs w:val="16"/>
              </w:rPr>
              <w:t>ad No 85, 2011</w:t>
            </w:r>
          </w:p>
        </w:tc>
      </w:tr>
      <w:tr w:rsidR="00635155" w:rsidRPr="009A7184" w14:paraId="7B2F96AF" w14:textId="77777777" w:rsidTr="001F643F">
        <w:trPr>
          <w:cantSplit/>
        </w:trPr>
        <w:tc>
          <w:tcPr>
            <w:tcW w:w="2044" w:type="dxa"/>
            <w:shd w:val="clear" w:color="auto" w:fill="auto"/>
          </w:tcPr>
          <w:p w14:paraId="2C250B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2D5C03"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7877B88" w14:textId="77777777" w:rsidTr="001F643F">
        <w:trPr>
          <w:cantSplit/>
        </w:trPr>
        <w:tc>
          <w:tcPr>
            <w:tcW w:w="2044" w:type="dxa"/>
            <w:shd w:val="clear" w:color="auto" w:fill="auto"/>
          </w:tcPr>
          <w:p w14:paraId="6BB4AF3B" w14:textId="77777777" w:rsidR="00635155" w:rsidRPr="009A7184" w:rsidRDefault="00635155" w:rsidP="00635155">
            <w:pPr>
              <w:pStyle w:val="ENoteTableText"/>
              <w:tabs>
                <w:tab w:val="center" w:leader="dot" w:pos="2268"/>
              </w:tabs>
              <w:rPr>
                <w:szCs w:val="16"/>
              </w:rPr>
            </w:pPr>
            <w:r w:rsidRPr="009A7184">
              <w:rPr>
                <w:szCs w:val="16"/>
              </w:rPr>
              <w:t>2903.74.00</w:t>
            </w:r>
            <w:r w:rsidRPr="009A7184">
              <w:rPr>
                <w:szCs w:val="16"/>
              </w:rPr>
              <w:tab/>
            </w:r>
          </w:p>
        </w:tc>
        <w:tc>
          <w:tcPr>
            <w:tcW w:w="5044" w:type="dxa"/>
            <w:shd w:val="clear" w:color="auto" w:fill="auto"/>
          </w:tcPr>
          <w:p w14:paraId="0DB36DC9" w14:textId="77777777" w:rsidR="00635155" w:rsidRPr="009A7184" w:rsidRDefault="00635155" w:rsidP="00635155">
            <w:pPr>
              <w:pStyle w:val="ENoteTableText"/>
              <w:rPr>
                <w:szCs w:val="16"/>
              </w:rPr>
            </w:pPr>
            <w:r w:rsidRPr="009A7184">
              <w:rPr>
                <w:szCs w:val="16"/>
              </w:rPr>
              <w:t>ad No 85, 2011</w:t>
            </w:r>
          </w:p>
        </w:tc>
      </w:tr>
      <w:tr w:rsidR="00635155" w:rsidRPr="009A7184" w14:paraId="0745987A" w14:textId="77777777" w:rsidTr="001F643F">
        <w:trPr>
          <w:cantSplit/>
        </w:trPr>
        <w:tc>
          <w:tcPr>
            <w:tcW w:w="2044" w:type="dxa"/>
            <w:shd w:val="clear" w:color="auto" w:fill="auto"/>
          </w:tcPr>
          <w:p w14:paraId="639ADD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223B3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FB758B4" w14:textId="77777777" w:rsidTr="001F643F">
        <w:trPr>
          <w:cantSplit/>
        </w:trPr>
        <w:tc>
          <w:tcPr>
            <w:tcW w:w="2044" w:type="dxa"/>
            <w:shd w:val="clear" w:color="auto" w:fill="auto"/>
          </w:tcPr>
          <w:p w14:paraId="13F73359" w14:textId="77777777" w:rsidR="00635155" w:rsidRPr="009A7184" w:rsidRDefault="00635155" w:rsidP="00635155">
            <w:pPr>
              <w:pStyle w:val="ENoteTableText"/>
              <w:tabs>
                <w:tab w:val="center" w:leader="dot" w:pos="2268"/>
              </w:tabs>
              <w:rPr>
                <w:szCs w:val="16"/>
              </w:rPr>
            </w:pPr>
            <w:r w:rsidRPr="009A7184">
              <w:rPr>
                <w:szCs w:val="16"/>
              </w:rPr>
              <w:t>2903.75.00</w:t>
            </w:r>
            <w:r w:rsidRPr="009A7184">
              <w:rPr>
                <w:szCs w:val="16"/>
              </w:rPr>
              <w:tab/>
            </w:r>
          </w:p>
        </w:tc>
        <w:tc>
          <w:tcPr>
            <w:tcW w:w="5044" w:type="dxa"/>
            <w:shd w:val="clear" w:color="auto" w:fill="auto"/>
          </w:tcPr>
          <w:p w14:paraId="0D79AB90" w14:textId="77777777" w:rsidR="00635155" w:rsidRPr="009A7184" w:rsidRDefault="00635155" w:rsidP="00635155">
            <w:pPr>
              <w:pStyle w:val="ENoteTableText"/>
              <w:rPr>
                <w:szCs w:val="16"/>
              </w:rPr>
            </w:pPr>
            <w:r w:rsidRPr="009A7184">
              <w:rPr>
                <w:szCs w:val="16"/>
              </w:rPr>
              <w:t>ad No 85, 2011</w:t>
            </w:r>
          </w:p>
        </w:tc>
      </w:tr>
      <w:tr w:rsidR="00635155" w:rsidRPr="009A7184" w14:paraId="3183276D" w14:textId="77777777" w:rsidTr="001F643F">
        <w:trPr>
          <w:cantSplit/>
        </w:trPr>
        <w:tc>
          <w:tcPr>
            <w:tcW w:w="2044" w:type="dxa"/>
            <w:shd w:val="clear" w:color="auto" w:fill="auto"/>
          </w:tcPr>
          <w:p w14:paraId="07D2BD5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B7A008"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3F514EF" w14:textId="77777777" w:rsidTr="001F643F">
        <w:trPr>
          <w:cantSplit/>
        </w:trPr>
        <w:tc>
          <w:tcPr>
            <w:tcW w:w="2044" w:type="dxa"/>
            <w:shd w:val="clear" w:color="auto" w:fill="auto"/>
          </w:tcPr>
          <w:p w14:paraId="0F8C563E" w14:textId="77777777" w:rsidR="00635155" w:rsidRPr="009A7184" w:rsidRDefault="00635155" w:rsidP="00635155">
            <w:pPr>
              <w:pStyle w:val="ENoteTableText"/>
              <w:tabs>
                <w:tab w:val="center" w:leader="dot" w:pos="2268"/>
              </w:tabs>
              <w:rPr>
                <w:szCs w:val="16"/>
              </w:rPr>
            </w:pPr>
            <w:r w:rsidRPr="009A7184">
              <w:rPr>
                <w:szCs w:val="16"/>
              </w:rPr>
              <w:t>2903.76.00</w:t>
            </w:r>
            <w:r w:rsidRPr="009A7184">
              <w:rPr>
                <w:szCs w:val="16"/>
              </w:rPr>
              <w:tab/>
            </w:r>
          </w:p>
        </w:tc>
        <w:tc>
          <w:tcPr>
            <w:tcW w:w="5044" w:type="dxa"/>
            <w:shd w:val="clear" w:color="auto" w:fill="auto"/>
          </w:tcPr>
          <w:p w14:paraId="15D5539B" w14:textId="77777777" w:rsidR="00635155" w:rsidRPr="009A7184" w:rsidRDefault="00635155" w:rsidP="00635155">
            <w:pPr>
              <w:pStyle w:val="ENoteTableText"/>
              <w:rPr>
                <w:szCs w:val="16"/>
              </w:rPr>
            </w:pPr>
            <w:r w:rsidRPr="009A7184">
              <w:rPr>
                <w:szCs w:val="16"/>
              </w:rPr>
              <w:t>ad No 85, 2011</w:t>
            </w:r>
          </w:p>
        </w:tc>
      </w:tr>
      <w:tr w:rsidR="00635155" w:rsidRPr="009A7184" w14:paraId="66774BEE" w14:textId="77777777" w:rsidTr="001F643F">
        <w:trPr>
          <w:cantSplit/>
        </w:trPr>
        <w:tc>
          <w:tcPr>
            <w:tcW w:w="2044" w:type="dxa"/>
            <w:shd w:val="clear" w:color="auto" w:fill="auto"/>
          </w:tcPr>
          <w:p w14:paraId="5C30F46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1E1778"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4E3BE02F" w14:textId="77777777" w:rsidTr="001F643F">
        <w:trPr>
          <w:cantSplit/>
        </w:trPr>
        <w:tc>
          <w:tcPr>
            <w:tcW w:w="2044" w:type="dxa"/>
            <w:shd w:val="clear" w:color="auto" w:fill="auto"/>
          </w:tcPr>
          <w:p w14:paraId="09A8D489" w14:textId="77777777" w:rsidR="00635155" w:rsidRPr="009A7184" w:rsidRDefault="00635155" w:rsidP="00635155">
            <w:pPr>
              <w:pStyle w:val="ENoteTableText"/>
              <w:tabs>
                <w:tab w:val="center" w:leader="dot" w:pos="2268"/>
              </w:tabs>
              <w:rPr>
                <w:szCs w:val="16"/>
              </w:rPr>
            </w:pPr>
            <w:r w:rsidRPr="009A7184">
              <w:rPr>
                <w:szCs w:val="16"/>
              </w:rPr>
              <w:t>2903.77.00</w:t>
            </w:r>
            <w:r w:rsidRPr="009A7184">
              <w:rPr>
                <w:szCs w:val="16"/>
              </w:rPr>
              <w:tab/>
            </w:r>
          </w:p>
        </w:tc>
        <w:tc>
          <w:tcPr>
            <w:tcW w:w="5044" w:type="dxa"/>
            <w:shd w:val="clear" w:color="auto" w:fill="auto"/>
          </w:tcPr>
          <w:p w14:paraId="2CEE54E7" w14:textId="77777777" w:rsidR="00635155" w:rsidRPr="009A7184" w:rsidRDefault="00635155" w:rsidP="00635155">
            <w:pPr>
              <w:pStyle w:val="ENoteTableText"/>
              <w:rPr>
                <w:szCs w:val="16"/>
              </w:rPr>
            </w:pPr>
            <w:r w:rsidRPr="009A7184">
              <w:rPr>
                <w:szCs w:val="16"/>
              </w:rPr>
              <w:t>ad. No. 85, 2011</w:t>
            </w:r>
          </w:p>
        </w:tc>
      </w:tr>
      <w:tr w:rsidR="00635155" w:rsidRPr="009A7184" w14:paraId="153B6BC6" w14:textId="77777777" w:rsidTr="001F643F">
        <w:trPr>
          <w:cantSplit/>
        </w:trPr>
        <w:tc>
          <w:tcPr>
            <w:tcW w:w="2044" w:type="dxa"/>
            <w:shd w:val="clear" w:color="auto" w:fill="auto"/>
          </w:tcPr>
          <w:p w14:paraId="6A1442BD" w14:textId="77777777" w:rsidR="00635155" w:rsidRPr="009A7184" w:rsidRDefault="00635155" w:rsidP="00635155">
            <w:pPr>
              <w:pStyle w:val="ENoteTableText"/>
              <w:tabs>
                <w:tab w:val="center" w:leader="dot" w:pos="2268"/>
              </w:tabs>
              <w:rPr>
                <w:szCs w:val="16"/>
              </w:rPr>
            </w:pPr>
            <w:r w:rsidRPr="009A7184">
              <w:rPr>
                <w:szCs w:val="16"/>
              </w:rPr>
              <w:t>2903.78.00</w:t>
            </w:r>
            <w:r w:rsidRPr="009A7184">
              <w:rPr>
                <w:szCs w:val="16"/>
              </w:rPr>
              <w:tab/>
            </w:r>
          </w:p>
        </w:tc>
        <w:tc>
          <w:tcPr>
            <w:tcW w:w="5044" w:type="dxa"/>
            <w:shd w:val="clear" w:color="auto" w:fill="auto"/>
          </w:tcPr>
          <w:p w14:paraId="26513A6F" w14:textId="77777777" w:rsidR="00635155" w:rsidRPr="009A7184" w:rsidRDefault="00635155" w:rsidP="00635155">
            <w:pPr>
              <w:pStyle w:val="ENoteTableText"/>
              <w:rPr>
                <w:szCs w:val="16"/>
              </w:rPr>
            </w:pPr>
            <w:r w:rsidRPr="009A7184">
              <w:rPr>
                <w:szCs w:val="16"/>
              </w:rPr>
              <w:t>ad. No. 85, 2011</w:t>
            </w:r>
          </w:p>
        </w:tc>
      </w:tr>
      <w:tr w:rsidR="00635155" w:rsidRPr="009A7184" w14:paraId="0232055B" w14:textId="77777777" w:rsidTr="001F643F">
        <w:trPr>
          <w:cantSplit/>
        </w:trPr>
        <w:tc>
          <w:tcPr>
            <w:tcW w:w="2044" w:type="dxa"/>
            <w:shd w:val="clear" w:color="auto" w:fill="auto"/>
          </w:tcPr>
          <w:p w14:paraId="23A24E4B" w14:textId="77777777" w:rsidR="00635155" w:rsidRPr="009A7184" w:rsidRDefault="00635155" w:rsidP="00635155">
            <w:pPr>
              <w:pStyle w:val="ENoteTableText"/>
              <w:tabs>
                <w:tab w:val="center" w:leader="dot" w:pos="2268"/>
              </w:tabs>
              <w:rPr>
                <w:szCs w:val="16"/>
              </w:rPr>
            </w:pPr>
            <w:r w:rsidRPr="009A7184">
              <w:rPr>
                <w:szCs w:val="16"/>
              </w:rPr>
              <w:t>2903.79</w:t>
            </w:r>
            <w:r w:rsidRPr="009A7184">
              <w:rPr>
                <w:szCs w:val="16"/>
              </w:rPr>
              <w:tab/>
            </w:r>
          </w:p>
        </w:tc>
        <w:tc>
          <w:tcPr>
            <w:tcW w:w="5044" w:type="dxa"/>
            <w:shd w:val="clear" w:color="auto" w:fill="auto"/>
          </w:tcPr>
          <w:p w14:paraId="24A2520A" w14:textId="77777777" w:rsidR="00635155" w:rsidRPr="009A7184" w:rsidRDefault="00635155" w:rsidP="00635155">
            <w:pPr>
              <w:pStyle w:val="ENoteTableText"/>
              <w:rPr>
                <w:szCs w:val="16"/>
              </w:rPr>
            </w:pPr>
            <w:r w:rsidRPr="009A7184">
              <w:rPr>
                <w:szCs w:val="16"/>
              </w:rPr>
              <w:t>ad. No. 85, 2011</w:t>
            </w:r>
          </w:p>
        </w:tc>
      </w:tr>
      <w:tr w:rsidR="00635155" w:rsidRPr="009A7184" w14:paraId="47C39A74" w14:textId="77777777" w:rsidTr="001F643F">
        <w:trPr>
          <w:cantSplit/>
        </w:trPr>
        <w:tc>
          <w:tcPr>
            <w:tcW w:w="2044" w:type="dxa"/>
            <w:shd w:val="clear" w:color="auto" w:fill="auto"/>
          </w:tcPr>
          <w:p w14:paraId="54041E9E" w14:textId="77777777" w:rsidR="00635155" w:rsidRPr="009A7184" w:rsidRDefault="00635155" w:rsidP="00635155">
            <w:pPr>
              <w:pStyle w:val="ENoteTableText"/>
              <w:tabs>
                <w:tab w:val="center" w:leader="dot" w:pos="2268"/>
              </w:tabs>
              <w:rPr>
                <w:szCs w:val="16"/>
              </w:rPr>
            </w:pPr>
            <w:r w:rsidRPr="009A7184">
              <w:rPr>
                <w:szCs w:val="16"/>
              </w:rPr>
              <w:t>2903.79.10</w:t>
            </w:r>
            <w:r w:rsidRPr="009A7184">
              <w:rPr>
                <w:szCs w:val="16"/>
              </w:rPr>
              <w:tab/>
            </w:r>
          </w:p>
        </w:tc>
        <w:tc>
          <w:tcPr>
            <w:tcW w:w="5044" w:type="dxa"/>
            <w:shd w:val="clear" w:color="auto" w:fill="auto"/>
          </w:tcPr>
          <w:p w14:paraId="3D1773D6" w14:textId="77777777" w:rsidR="00635155" w:rsidRPr="009A7184" w:rsidRDefault="00635155" w:rsidP="00635155">
            <w:pPr>
              <w:pStyle w:val="ENoteTableText"/>
              <w:rPr>
                <w:szCs w:val="16"/>
              </w:rPr>
            </w:pPr>
            <w:r w:rsidRPr="009A7184">
              <w:rPr>
                <w:szCs w:val="16"/>
              </w:rPr>
              <w:t>ad. No. 85, 2011</w:t>
            </w:r>
          </w:p>
        </w:tc>
      </w:tr>
      <w:tr w:rsidR="00635155" w:rsidRPr="009A7184" w14:paraId="27563F39" w14:textId="77777777" w:rsidTr="001F643F">
        <w:trPr>
          <w:cantSplit/>
        </w:trPr>
        <w:tc>
          <w:tcPr>
            <w:tcW w:w="2044" w:type="dxa"/>
            <w:shd w:val="clear" w:color="auto" w:fill="auto"/>
          </w:tcPr>
          <w:p w14:paraId="36093972" w14:textId="77777777" w:rsidR="00635155" w:rsidRPr="009A7184" w:rsidRDefault="00635155" w:rsidP="00635155">
            <w:pPr>
              <w:pStyle w:val="ENoteTableText"/>
              <w:tabs>
                <w:tab w:val="center" w:leader="dot" w:pos="2268"/>
              </w:tabs>
              <w:rPr>
                <w:szCs w:val="16"/>
              </w:rPr>
            </w:pPr>
            <w:r w:rsidRPr="009A7184">
              <w:rPr>
                <w:szCs w:val="16"/>
              </w:rPr>
              <w:t>2903.79.90</w:t>
            </w:r>
            <w:r w:rsidRPr="009A7184">
              <w:rPr>
                <w:szCs w:val="16"/>
              </w:rPr>
              <w:tab/>
            </w:r>
          </w:p>
        </w:tc>
        <w:tc>
          <w:tcPr>
            <w:tcW w:w="5044" w:type="dxa"/>
            <w:shd w:val="clear" w:color="auto" w:fill="auto"/>
          </w:tcPr>
          <w:p w14:paraId="1AED9412" w14:textId="77777777" w:rsidR="00635155" w:rsidRPr="009A7184" w:rsidRDefault="00635155" w:rsidP="00635155">
            <w:pPr>
              <w:pStyle w:val="ENoteTableText"/>
              <w:rPr>
                <w:szCs w:val="16"/>
              </w:rPr>
            </w:pPr>
            <w:r w:rsidRPr="009A7184">
              <w:rPr>
                <w:szCs w:val="16"/>
              </w:rPr>
              <w:t>ad. No. 85, 2011</w:t>
            </w:r>
          </w:p>
        </w:tc>
      </w:tr>
      <w:tr w:rsidR="00635155" w:rsidRPr="009A7184" w14:paraId="6257D70F" w14:textId="77777777" w:rsidTr="001F643F">
        <w:trPr>
          <w:cantSplit/>
        </w:trPr>
        <w:tc>
          <w:tcPr>
            <w:tcW w:w="2044" w:type="dxa"/>
            <w:shd w:val="clear" w:color="auto" w:fill="auto"/>
          </w:tcPr>
          <w:p w14:paraId="32C42887" w14:textId="77777777" w:rsidR="00635155" w:rsidRPr="009A7184" w:rsidRDefault="00635155" w:rsidP="00635155">
            <w:pPr>
              <w:pStyle w:val="ENoteTableText"/>
              <w:tabs>
                <w:tab w:val="center" w:leader="dot" w:pos="2268"/>
              </w:tabs>
              <w:rPr>
                <w:szCs w:val="16"/>
              </w:rPr>
            </w:pPr>
            <w:r w:rsidRPr="009A7184">
              <w:rPr>
                <w:szCs w:val="16"/>
              </w:rPr>
              <w:t>2903.8</w:t>
            </w:r>
            <w:r w:rsidRPr="009A7184">
              <w:rPr>
                <w:szCs w:val="16"/>
              </w:rPr>
              <w:tab/>
            </w:r>
          </w:p>
        </w:tc>
        <w:tc>
          <w:tcPr>
            <w:tcW w:w="5044" w:type="dxa"/>
            <w:shd w:val="clear" w:color="auto" w:fill="auto"/>
          </w:tcPr>
          <w:p w14:paraId="2A538D13" w14:textId="77777777" w:rsidR="00635155" w:rsidRPr="009A7184" w:rsidRDefault="00635155" w:rsidP="00635155">
            <w:pPr>
              <w:pStyle w:val="ENoteTableText"/>
              <w:rPr>
                <w:szCs w:val="16"/>
              </w:rPr>
            </w:pPr>
            <w:r w:rsidRPr="009A7184">
              <w:rPr>
                <w:szCs w:val="16"/>
              </w:rPr>
              <w:t>ad. No. 85, 2011</w:t>
            </w:r>
          </w:p>
        </w:tc>
      </w:tr>
      <w:tr w:rsidR="00635155" w:rsidRPr="009A7184" w14:paraId="1964CE5A" w14:textId="77777777" w:rsidTr="001F643F">
        <w:trPr>
          <w:cantSplit/>
        </w:trPr>
        <w:tc>
          <w:tcPr>
            <w:tcW w:w="2044" w:type="dxa"/>
            <w:shd w:val="clear" w:color="auto" w:fill="auto"/>
          </w:tcPr>
          <w:p w14:paraId="5EE24D63" w14:textId="77777777" w:rsidR="00635155" w:rsidRPr="009A7184" w:rsidRDefault="00635155" w:rsidP="00635155">
            <w:pPr>
              <w:pStyle w:val="ENoteTableText"/>
              <w:tabs>
                <w:tab w:val="center" w:leader="dot" w:pos="2268"/>
              </w:tabs>
              <w:rPr>
                <w:szCs w:val="16"/>
              </w:rPr>
            </w:pPr>
            <w:r w:rsidRPr="009A7184">
              <w:rPr>
                <w:szCs w:val="16"/>
              </w:rPr>
              <w:t>2903.81.00</w:t>
            </w:r>
            <w:r w:rsidRPr="009A7184">
              <w:rPr>
                <w:szCs w:val="16"/>
              </w:rPr>
              <w:tab/>
            </w:r>
          </w:p>
        </w:tc>
        <w:tc>
          <w:tcPr>
            <w:tcW w:w="5044" w:type="dxa"/>
            <w:shd w:val="clear" w:color="auto" w:fill="auto"/>
          </w:tcPr>
          <w:p w14:paraId="2ABFC13B" w14:textId="77777777" w:rsidR="00635155" w:rsidRPr="009A7184" w:rsidRDefault="00635155" w:rsidP="00635155">
            <w:pPr>
              <w:pStyle w:val="ENoteTableText"/>
              <w:rPr>
                <w:szCs w:val="16"/>
              </w:rPr>
            </w:pPr>
            <w:r w:rsidRPr="009A7184">
              <w:rPr>
                <w:szCs w:val="16"/>
              </w:rPr>
              <w:t>ad. No. 85, 2011</w:t>
            </w:r>
          </w:p>
        </w:tc>
      </w:tr>
      <w:tr w:rsidR="00635155" w:rsidRPr="009A7184" w14:paraId="654A432B" w14:textId="77777777" w:rsidTr="001F643F">
        <w:trPr>
          <w:cantSplit/>
        </w:trPr>
        <w:tc>
          <w:tcPr>
            <w:tcW w:w="2044" w:type="dxa"/>
            <w:shd w:val="clear" w:color="auto" w:fill="auto"/>
          </w:tcPr>
          <w:p w14:paraId="4B4D04F9" w14:textId="77777777" w:rsidR="00635155" w:rsidRPr="009A7184" w:rsidRDefault="00635155" w:rsidP="00635155">
            <w:pPr>
              <w:pStyle w:val="ENoteTableText"/>
              <w:tabs>
                <w:tab w:val="center" w:leader="dot" w:pos="2268"/>
              </w:tabs>
              <w:rPr>
                <w:szCs w:val="16"/>
              </w:rPr>
            </w:pPr>
            <w:r w:rsidRPr="009A7184">
              <w:rPr>
                <w:szCs w:val="16"/>
              </w:rPr>
              <w:t>2903.82.00</w:t>
            </w:r>
            <w:r w:rsidRPr="009A7184">
              <w:rPr>
                <w:szCs w:val="16"/>
              </w:rPr>
              <w:tab/>
            </w:r>
          </w:p>
        </w:tc>
        <w:tc>
          <w:tcPr>
            <w:tcW w:w="5044" w:type="dxa"/>
            <w:shd w:val="clear" w:color="auto" w:fill="auto"/>
          </w:tcPr>
          <w:p w14:paraId="64C499B9" w14:textId="77777777" w:rsidR="00635155" w:rsidRPr="009A7184" w:rsidRDefault="00635155" w:rsidP="00635155">
            <w:pPr>
              <w:pStyle w:val="ENoteTableText"/>
              <w:rPr>
                <w:szCs w:val="16"/>
              </w:rPr>
            </w:pPr>
            <w:r w:rsidRPr="009A7184">
              <w:rPr>
                <w:szCs w:val="16"/>
              </w:rPr>
              <w:t>ad. No. 85, 2011</w:t>
            </w:r>
          </w:p>
        </w:tc>
      </w:tr>
      <w:tr w:rsidR="00635155" w:rsidRPr="009A7184" w14:paraId="7BB6CD4F" w14:textId="77777777" w:rsidTr="001F643F">
        <w:trPr>
          <w:cantSplit/>
        </w:trPr>
        <w:tc>
          <w:tcPr>
            <w:tcW w:w="2044" w:type="dxa"/>
            <w:shd w:val="clear" w:color="auto" w:fill="auto"/>
          </w:tcPr>
          <w:p w14:paraId="6CFFB736" w14:textId="77777777" w:rsidR="00635155" w:rsidRPr="009A7184" w:rsidRDefault="00635155" w:rsidP="00635155">
            <w:pPr>
              <w:pStyle w:val="ENoteTableText"/>
              <w:tabs>
                <w:tab w:val="center" w:leader="dot" w:pos="2268"/>
              </w:tabs>
              <w:rPr>
                <w:szCs w:val="16"/>
              </w:rPr>
            </w:pPr>
            <w:r w:rsidRPr="009A7184">
              <w:rPr>
                <w:szCs w:val="16"/>
              </w:rPr>
              <w:t>2903.83.00</w:t>
            </w:r>
            <w:r w:rsidRPr="009A7184">
              <w:rPr>
                <w:szCs w:val="16"/>
              </w:rPr>
              <w:tab/>
            </w:r>
          </w:p>
        </w:tc>
        <w:tc>
          <w:tcPr>
            <w:tcW w:w="5044" w:type="dxa"/>
            <w:shd w:val="clear" w:color="auto" w:fill="auto"/>
          </w:tcPr>
          <w:p w14:paraId="292496B8" w14:textId="77777777" w:rsidR="00635155" w:rsidRPr="009A7184" w:rsidRDefault="00635155" w:rsidP="00635155">
            <w:pPr>
              <w:pStyle w:val="ENoteTableText"/>
              <w:rPr>
                <w:szCs w:val="16"/>
              </w:rPr>
            </w:pPr>
            <w:r w:rsidRPr="009A7184">
              <w:rPr>
                <w:szCs w:val="16"/>
              </w:rPr>
              <w:t>ad No 78, 2016</w:t>
            </w:r>
          </w:p>
        </w:tc>
      </w:tr>
      <w:tr w:rsidR="00635155" w:rsidRPr="009A7184" w14:paraId="3D807947" w14:textId="77777777" w:rsidTr="001F643F">
        <w:trPr>
          <w:cantSplit/>
        </w:trPr>
        <w:tc>
          <w:tcPr>
            <w:tcW w:w="2044" w:type="dxa"/>
            <w:shd w:val="clear" w:color="auto" w:fill="auto"/>
          </w:tcPr>
          <w:p w14:paraId="2EEF3FF1" w14:textId="77777777" w:rsidR="00635155" w:rsidRPr="009A7184" w:rsidRDefault="00635155" w:rsidP="00635155">
            <w:pPr>
              <w:pStyle w:val="ENoteTableText"/>
              <w:tabs>
                <w:tab w:val="center" w:leader="dot" w:pos="2268"/>
              </w:tabs>
              <w:rPr>
                <w:szCs w:val="16"/>
              </w:rPr>
            </w:pPr>
            <w:r w:rsidRPr="009A7184">
              <w:rPr>
                <w:szCs w:val="16"/>
              </w:rPr>
              <w:t>2903.89.00</w:t>
            </w:r>
            <w:r w:rsidRPr="009A7184">
              <w:rPr>
                <w:szCs w:val="16"/>
              </w:rPr>
              <w:tab/>
            </w:r>
          </w:p>
        </w:tc>
        <w:tc>
          <w:tcPr>
            <w:tcW w:w="5044" w:type="dxa"/>
            <w:shd w:val="clear" w:color="auto" w:fill="auto"/>
          </w:tcPr>
          <w:p w14:paraId="2B74DE4A" w14:textId="77777777" w:rsidR="00635155" w:rsidRPr="009A7184" w:rsidRDefault="00635155" w:rsidP="00635155">
            <w:pPr>
              <w:pStyle w:val="ENoteTableText"/>
              <w:rPr>
                <w:szCs w:val="16"/>
              </w:rPr>
            </w:pPr>
            <w:r w:rsidRPr="009A7184">
              <w:rPr>
                <w:szCs w:val="16"/>
              </w:rPr>
              <w:t>ad. No. 85, 2011</w:t>
            </w:r>
          </w:p>
        </w:tc>
      </w:tr>
      <w:tr w:rsidR="00635155" w:rsidRPr="009A7184" w14:paraId="55C49586" w14:textId="77777777" w:rsidTr="001F643F">
        <w:trPr>
          <w:cantSplit/>
        </w:trPr>
        <w:tc>
          <w:tcPr>
            <w:tcW w:w="2044" w:type="dxa"/>
            <w:shd w:val="clear" w:color="auto" w:fill="auto"/>
          </w:tcPr>
          <w:p w14:paraId="04B95BB5" w14:textId="77777777" w:rsidR="00635155" w:rsidRPr="009A7184" w:rsidRDefault="00635155" w:rsidP="00635155">
            <w:pPr>
              <w:pStyle w:val="ENoteTableText"/>
              <w:tabs>
                <w:tab w:val="center" w:leader="dot" w:pos="2268"/>
              </w:tabs>
              <w:rPr>
                <w:szCs w:val="16"/>
              </w:rPr>
            </w:pPr>
            <w:r w:rsidRPr="009A7184">
              <w:rPr>
                <w:szCs w:val="16"/>
              </w:rPr>
              <w:t>2903.9</w:t>
            </w:r>
            <w:r w:rsidRPr="009A7184">
              <w:rPr>
                <w:szCs w:val="16"/>
              </w:rPr>
              <w:tab/>
            </w:r>
          </w:p>
        </w:tc>
        <w:tc>
          <w:tcPr>
            <w:tcW w:w="5044" w:type="dxa"/>
            <w:shd w:val="clear" w:color="auto" w:fill="auto"/>
          </w:tcPr>
          <w:p w14:paraId="55FFEA19" w14:textId="77777777" w:rsidR="00635155" w:rsidRPr="009A7184" w:rsidRDefault="00635155" w:rsidP="00635155">
            <w:pPr>
              <w:pStyle w:val="ENoteTableText"/>
              <w:rPr>
                <w:szCs w:val="16"/>
              </w:rPr>
            </w:pPr>
            <w:r w:rsidRPr="009A7184">
              <w:rPr>
                <w:szCs w:val="16"/>
              </w:rPr>
              <w:t>ad. No. 85, 2011</w:t>
            </w:r>
          </w:p>
        </w:tc>
      </w:tr>
      <w:tr w:rsidR="00635155" w:rsidRPr="009A7184" w14:paraId="6F1A13AF" w14:textId="77777777" w:rsidTr="001F643F">
        <w:trPr>
          <w:cantSplit/>
        </w:trPr>
        <w:tc>
          <w:tcPr>
            <w:tcW w:w="2044" w:type="dxa"/>
            <w:shd w:val="clear" w:color="auto" w:fill="auto"/>
          </w:tcPr>
          <w:p w14:paraId="71A92AB7" w14:textId="77777777" w:rsidR="00635155" w:rsidRPr="009A7184" w:rsidRDefault="00635155" w:rsidP="00635155">
            <w:pPr>
              <w:pStyle w:val="ENoteTableText"/>
              <w:tabs>
                <w:tab w:val="center" w:leader="dot" w:pos="2268"/>
              </w:tabs>
              <w:rPr>
                <w:szCs w:val="16"/>
              </w:rPr>
            </w:pPr>
            <w:r w:rsidRPr="009A7184">
              <w:rPr>
                <w:szCs w:val="16"/>
              </w:rPr>
              <w:t>2903.91.00</w:t>
            </w:r>
            <w:r w:rsidRPr="009A7184">
              <w:rPr>
                <w:szCs w:val="16"/>
              </w:rPr>
              <w:tab/>
            </w:r>
          </w:p>
        </w:tc>
        <w:tc>
          <w:tcPr>
            <w:tcW w:w="5044" w:type="dxa"/>
            <w:shd w:val="clear" w:color="auto" w:fill="auto"/>
          </w:tcPr>
          <w:p w14:paraId="01D8A40C" w14:textId="77777777" w:rsidR="00635155" w:rsidRPr="009A7184" w:rsidRDefault="00635155" w:rsidP="00635155">
            <w:pPr>
              <w:pStyle w:val="ENoteTableText"/>
              <w:rPr>
                <w:szCs w:val="16"/>
              </w:rPr>
            </w:pPr>
            <w:r w:rsidRPr="009A7184">
              <w:rPr>
                <w:szCs w:val="16"/>
              </w:rPr>
              <w:t>ad. No. 85, 2011</w:t>
            </w:r>
          </w:p>
        </w:tc>
      </w:tr>
      <w:tr w:rsidR="00635155" w:rsidRPr="009A7184" w14:paraId="3F6D868B" w14:textId="77777777" w:rsidTr="001F643F">
        <w:trPr>
          <w:cantSplit/>
        </w:trPr>
        <w:tc>
          <w:tcPr>
            <w:tcW w:w="2044" w:type="dxa"/>
            <w:shd w:val="clear" w:color="auto" w:fill="auto"/>
          </w:tcPr>
          <w:p w14:paraId="56720AAD" w14:textId="77777777" w:rsidR="00635155" w:rsidRPr="009A7184" w:rsidRDefault="00635155" w:rsidP="00635155">
            <w:pPr>
              <w:pStyle w:val="ENoteTableText"/>
              <w:tabs>
                <w:tab w:val="center" w:leader="dot" w:pos="2268"/>
              </w:tabs>
              <w:rPr>
                <w:szCs w:val="16"/>
              </w:rPr>
            </w:pPr>
            <w:r w:rsidRPr="009A7184">
              <w:rPr>
                <w:szCs w:val="16"/>
              </w:rPr>
              <w:t>2903.92.00</w:t>
            </w:r>
            <w:r w:rsidRPr="009A7184">
              <w:rPr>
                <w:szCs w:val="16"/>
              </w:rPr>
              <w:tab/>
            </w:r>
          </w:p>
        </w:tc>
        <w:tc>
          <w:tcPr>
            <w:tcW w:w="5044" w:type="dxa"/>
            <w:shd w:val="clear" w:color="auto" w:fill="auto"/>
          </w:tcPr>
          <w:p w14:paraId="70106131" w14:textId="77777777" w:rsidR="00635155" w:rsidRPr="009A7184" w:rsidRDefault="00635155" w:rsidP="00635155">
            <w:pPr>
              <w:pStyle w:val="ENoteTableText"/>
              <w:rPr>
                <w:szCs w:val="16"/>
              </w:rPr>
            </w:pPr>
            <w:r w:rsidRPr="009A7184">
              <w:rPr>
                <w:szCs w:val="16"/>
              </w:rPr>
              <w:t>ad. No. 85, 2011</w:t>
            </w:r>
          </w:p>
        </w:tc>
      </w:tr>
      <w:tr w:rsidR="00635155" w:rsidRPr="009A7184" w14:paraId="6B914944" w14:textId="77777777" w:rsidTr="001F643F">
        <w:trPr>
          <w:cantSplit/>
        </w:trPr>
        <w:tc>
          <w:tcPr>
            <w:tcW w:w="2044" w:type="dxa"/>
            <w:shd w:val="clear" w:color="auto" w:fill="auto"/>
          </w:tcPr>
          <w:p w14:paraId="67CF5225" w14:textId="77777777" w:rsidR="00635155" w:rsidRPr="009A7184" w:rsidRDefault="00635155" w:rsidP="00635155">
            <w:pPr>
              <w:pStyle w:val="ENoteTableText"/>
              <w:tabs>
                <w:tab w:val="center" w:leader="dot" w:pos="2268"/>
              </w:tabs>
              <w:rPr>
                <w:szCs w:val="16"/>
              </w:rPr>
            </w:pPr>
            <w:r w:rsidRPr="009A7184">
              <w:rPr>
                <w:szCs w:val="16"/>
              </w:rPr>
              <w:t>2903.93.00</w:t>
            </w:r>
            <w:r w:rsidRPr="009A7184">
              <w:rPr>
                <w:szCs w:val="16"/>
              </w:rPr>
              <w:tab/>
            </w:r>
          </w:p>
        </w:tc>
        <w:tc>
          <w:tcPr>
            <w:tcW w:w="5044" w:type="dxa"/>
            <w:shd w:val="clear" w:color="auto" w:fill="auto"/>
          </w:tcPr>
          <w:p w14:paraId="178F3281" w14:textId="77777777" w:rsidR="00635155" w:rsidRPr="009A7184" w:rsidRDefault="00635155" w:rsidP="00635155">
            <w:pPr>
              <w:pStyle w:val="ENoteTableText"/>
              <w:rPr>
                <w:szCs w:val="16"/>
              </w:rPr>
            </w:pPr>
            <w:r w:rsidRPr="009A7184">
              <w:rPr>
                <w:szCs w:val="16"/>
              </w:rPr>
              <w:t>ad No 78, 2016</w:t>
            </w:r>
          </w:p>
        </w:tc>
      </w:tr>
      <w:tr w:rsidR="00635155" w:rsidRPr="009A7184" w14:paraId="62440D58" w14:textId="77777777" w:rsidTr="001F643F">
        <w:trPr>
          <w:cantSplit/>
        </w:trPr>
        <w:tc>
          <w:tcPr>
            <w:tcW w:w="2044" w:type="dxa"/>
            <w:shd w:val="clear" w:color="auto" w:fill="auto"/>
          </w:tcPr>
          <w:p w14:paraId="3FB49DB4" w14:textId="77777777" w:rsidR="00635155" w:rsidRPr="009A7184" w:rsidRDefault="00635155" w:rsidP="00635155">
            <w:pPr>
              <w:pStyle w:val="ENoteTableText"/>
              <w:tabs>
                <w:tab w:val="center" w:leader="dot" w:pos="2268"/>
              </w:tabs>
              <w:rPr>
                <w:szCs w:val="16"/>
              </w:rPr>
            </w:pPr>
            <w:r w:rsidRPr="009A7184">
              <w:rPr>
                <w:szCs w:val="16"/>
              </w:rPr>
              <w:t>2903.94.00</w:t>
            </w:r>
            <w:r w:rsidRPr="009A7184">
              <w:rPr>
                <w:szCs w:val="16"/>
              </w:rPr>
              <w:tab/>
            </w:r>
          </w:p>
        </w:tc>
        <w:tc>
          <w:tcPr>
            <w:tcW w:w="5044" w:type="dxa"/>
            <w:shd w:val="clear" w:color="auto" w:fill="auto"/>
          </w:tcPr>
          <w:p w14:paraId="0F12E0BB" w14:textId="77777777" w:rsidR="00635155" w:rsidRPr="009A7184" w:rsidRDefault="00635155" w:rsidP="00635155">
            <w:pPr>
              <w:pStyle w:val="ENoteTableText"/>
              <w:rPr>
                <w:szCs w:val="16"/>
              </w:rPr>
            </w:pPr>
            <w:r w:rsidRPr="009A7184">
              <w:rPr>
                <w:szCs w:val="16"/>
              </w:rPr>
              <w:t>ad No 78, 2016</w:t>
            </w:r>
          </w:p>
        </w:tc>
      </w:tr>
      <w:tr w:rsidR="00635155" w:rsidRPr="009A7184" w14:paraId="3FE85202" w14:textId="77777777" w:rsidTr="001F643F">
        <w:trPr>
          <w:cantSplit/>
        </w:trPr>
        <w:tc>
          <w:tcPr>
            <w:tcW w:w="2044" w:type="dxa"/>
            <w:shd w:val="clear" w:color="auto" w:fill="auto"/>
          </w:tcPr>
          <w:p w14:paraId="67C0D7A3" w14:textId="77777777" w:rsidR="00635155" w:rsidRPr="009A7184" w:rsidRDefault="00635155" w:rsidP="00635155">
            <w:pPr>
              <w:pStyle w:val="ENoteTableText"/>
              <w:tabs>
                <w:tab w:val="center" w:leader="dot" w:pos="2268"/>
              </w:tabs>
              <w:rPr>
                <w:szCs w:val="16"/>
              </w:rPr>
            </w:pPr>
            <w:r w:rsidRPr="009A7184">
              <w:rPr>
                <w:szCs w:val="16"/>
              </w:rPr>
              <w:t>2903.99.00</w:t>
            </w:r>
            <w:r w:rsidRPr="009A7184">
              <w:rPr>
                <w:szCs w:val="16"/>
              </w:rPr>
              <w:tab/>
            </w:r>
          </w:p>
        </w:tc>
        <w:tc>
          <w:tcPr>
            <w:tcW w:w="5044" w:type="dxa"/>
            <w:shd w:val="clear" w:color="auto" w:fill="auto"/>
          </w:tcPr>
          <w:p w14:paraId="6C1D6CEB" w14:textId="77777777" w:rsidR="00635155" w:rsidRPr="009A7184" w:rsidRDefault="00635155" w:rsidP="00635155">
            <w:pPr>
              <w:pStyle w:val="ENoteTableText"/>
              <w:rPr>
                <w:szCs w:val="16"/>
              </w:rPr>
            </w:pPr>
            <w:r w:rsidRPr="009A7184">
              <w:rPr>
                <w:szCs w:val="16"/>
              </w:rPr>
              <w:t>ad. No. 85, 2011</w:t>
            </w:r>
          </w:p>
        </w:tc>
      </w:tr>
      <w:tr w:rsidR="00635155" w:rsidRPr="009A7184" w14:paraId="7EE56485" w14:textId="77777777" w:rsidTr="001F643F">
        <w:trPr>
          <w:cantSplit/>
        </w:trPr>
        <w:tc>
          <w:tcPr>
            <w:tcW w:w="2044" w:type="dxa"/>
            <w:shd w:val="clear" w:color="auto" w:fill="auto"/>
          </w:tcPr>
          <w:p w14:paraId="4E9EDA16" w14:textId="77777777" w:rsidR="00635155" w:rsidRPr="009A7184" w:rsidRDefault="00635155" w:rsidP="00635155">
            <w:pPr>
              <w:pStyle w:val="ENoteTableText"/>
              <w:rPr>
                <w:szCs w:val="16"/>
              </w:rPr>
            </w:pPr>
            <w:r w:rsidRPr="009A7184">
              <w:rPr>
                <w:b/>
                <w:szCs w:val="16"/>
              </w:rPr>
              <w:t>2904</w:t>
            </w:r>
          </w:p>
        </w:tc>
        <w:tc>
          <w:tcPr>
            <w:tcW w:w="5044" w:type="dxa"/>
            <w:shd w:val="clear" w:color="auto" w:fill="auto"/>
          </w:tcPr>
          <w:p w14:paraId="3F216325" w14:textId="77777777" w:rsidR="00635155" w:rsidRPr="009A7184" w:rsidRDefault="00635155" w:rsidP="00635155">
            <w:pPr>
              <w:pStyle w:val="ENoteTableText"/>
              <w:rPr>
                <w:szCs w:val="16"/>
              </w:rPr>
            </w:pPr>
          </w:p>
        </w:tc>
      </w:tr>
      <w:tr w:rsidR="00635155" w:rsidRPr="009A7184" w14:paraId="5AE2BF4F" w14:textId="77777777" w:rsidTr="001F643F">
        <w:trPr>
          <w:cantSplit/>
        </w:trPr>
        <w:tc>
          <w:tcPr>
            <w:tcW w:w="2044" w:type="dxa"/>
            <w:shd w:val="clear" w:color="auto" w:fill="auto"/>
          </w:tcPr>
          <w:p w14:paraId="414E399A" w14:textId="77777777" w:rsidR="00635155" w:rsidRPr="009A7184" w:rsidRDefault="00635155" w:rsidP="00635155">
            <w:pPr>
              <w:pStyle w:val="ENoteTableText"/>
              <w:tabs>
                <w:tab w:val="center" w:leader="dot" w:pos="2268"/>
              </w:tabs>
              <w:rPr>
                <w:szCs w:val="16"/>
              </w:rPr>
            </w:pPr>
            <w:r w:rsidRPr="009A7184">
              <w:rPr>
                <w:szCs w:val="16"/>
              </w:rPr>
              <w:t>2904.10.00</w:t>
            </w:r>
            <w:r w:rsidRPr="009A7184">
              <w:rPr>
                <w:szCs w:val="16"/>
              </w:rPr>
              <w:tab/>
            </w:r>
          </w:p>
        </w:tc>
        <w:tc>
          <w:tcPr>
            <w:tcW w:w="5044" w:type="dxa"/>
            <w:shd w:val="clear" w:color="auto" w:fill="auto"/>
          </w:tcPr>
          <w:p w14:paraId="7104A960" w14:textId="77777777" w:rsidR="00635155" w:rsidRPr="009A7184" w:rsidRDefault="00635155" w:rsidP="00635155">
            <w:pPr>
              <w:pStyle w:val="ENoteTableText"/>
              <w:rPr>
                <w:szCs w:val="16"/>
              </w:rPr>
            </w:pPr>
            <w:r w:rsidRPr="009A7184">
              <w:rPr>
                <w:szCs w:val="16"/>
              </w:rPr>
              <w:t>am. No. 116, 2000</w:t>
            </w:r>
          </w:p>
        </w:tc>
      </w:tr>
      <w:tr w:rsidR="00635155" w:rsidRPr="009A7184" w14:paraId="7C12F00C" w14:textId="77777777" w:rsidTr="001F643F">
        <w:trPr>
          <w:cantSplit/>
        </w:trPr>
        <w:tc>
          <w:tcPr>
            <w:tcW w:w="2044" w:type="dxa"/>
            <w:shd w:val="clear" w:color="auto" w:fill="auto"/>
          </w:tcPr>
          <w:p w14:paraId="47D22838" w14:textId="77777777" w:rsidR="00635155" w:rsidRPr="009A7184" w:rsidRDefault="00635155" w:rsidP="00635155">
            <w:pPr>
              <w:pStyle w:val="ENoteTableText"/>
              <w:tabs>
                <w:tab w:val="center" w:leader="dot" w:pos="2268"/>
              </w:tabs>
              <w:rPr>
                <w:szCs w:val="16"/>
              </w:rPr>
            </w:pPr>
            <w:r w:rsidRPr="009A7184">
              <w:rPr>
                <w:szCs w:val="16"/>
              </w:rPr>
              <w:t>2904.3</w:t>
            </w:r>
            <w:r w:rsidRPr="009A7184">
              <w:rPr>
                <w:szCs w:val="16"/>
              </w:rPr>
              <w:tab/>
            </w:r>
          </w:p>
        </w:tc>
        <w:tc>
          <w:tcPr>
            <w:tcW w:w="5044" w:type="dxa"/>
            <w:shd w:val="clear" w:color="auto" w:fill="auto"/>
          </w:tcPr>
          <w:p w14:paraId="645DC31C" w14:textId="77777777" w:rsidR="00635155" w:rsidRPr="009A7184" w:rsidRDefault="00635155" w:rsidP="00635155">
            <w:pPr>
              <w:pStyle w:val="ENoteTableText"/>
              <w:rPr>
                <w:szCs w:val="16"/>
              </w:rPr>
            </w:pPr>
            <w:r w:rsidRPr="009A7184">
              <w:rPr>
                <w:szCs w:val="16"/>
              </w:rPr>
              <w:t>ad No 78, 2016</w:t>
            </w:r>
          </w:p>
        </w:tc>
      </w:tr>
      <w:tr w:rsidR="00635155" w:rsidRPr="009A7184" w14:paraId="013D8605" w14:textId="77777777" w:rsidTr="001F643F">
        <w:trPr>
          <w:cantSplit/>
        </w:trPr>
        <w:tc>
          <w:tcPr>
            <w:tcW w:w="2044" w:type="dxa"/>
            <w:shd w:val="clear" w:color="auto" w:fill="auto"/>
          </w:tcPr>
          <w:p w14:paraId="7D8FE541" w14:textId="77777777" w:rsidR="00635155" w:rsidRPr="009A7184" w:rsidRDefault="00635155" w:rsidP="00635155">
            <w:pPr>
              <w:pStyle w:val="ENoteTableText"/>
              <w:tabs>
                <w:tab w:val="center" w:leader="dot" w:pos="2268"/>
              </w:tabs>
              <w:rPr>
                <w:szCs w:val="16"/>
              </w:rPr>
            </w:pPr>
            <w:r w:rsidRPr="009A7184">
              <w:rPr>
                <w:szCs w:val="16"/>
              </w:rPr>
              <w:t>2904.31.00</w:t>
            </w:r>
            <w:r w:rsidRPr="009A7184">
              <w:rPr>
                <w:szCs w:val="16"/>
              </w:rPr>
              <w:tab/>
            </w:r>
          </w:p>
        </w:tc>
        <w:tc>
          <w:tcPr>
            <w:tcW w:w="5044" w:type="dxa"/>
            <w:shd w:val="clear" w:color="auto" w:fill="auto"/>
          </w:tcPr>
          <w:p w14:paraId="145AFA35" w14:textId="77777777" w:rsidR="00635155" w:rsidRPr="009A7184" w:rsidRDefault="00635155" w:rsidP="00635155">
            <w:pPr>
              <w:pStyle w:val="ENoteTableText"/>
              <w:rPr>
                <w:szCs w:val="16"/>
              </w:rPr>
            </w:pPr>
            <w:r w:rsidRPr="009A7184">
              <w:rPr>
                <w:szCs w:val="16"/>
              </w:rPr>
              <w:t>ad No 78, 2016</w:t>
            </w:r>
          </w:p>
        </w:tc>
      </w:tr>
      <w:tr w:rsidR="00635155" w:rsidRPr="009A7184" w14:paraId="22139A1F" w14:textId="77777777" w:rsidTr="001F643F">
        <w:trPr>
          <w:cantSplit/>
        </w:trPr>
        <w:tc>
          <w:tcPr>
            <w:tcW w:w="2044" w:type="dxa"/>
            <w:shd w:val="clear" w:color="auto" w:fill="auto"/>
          </w:tcPr>
          <w:p w14:paraId="304B1B39" w14:textId="77777777" w:rsidR="00635155" w:rsidRPr="009A7184" w:rsidRDefault="00635155" w:rsidP="00635155">
            <w:pPr>
              <w:pStyle w:val="ENoteTableText"/>
              <w:tabs>
                <w:tab w:val="center" w:leader="dot" w:pos="2268"/>
              </w:tabs>
              <w:rPr>
                <w:szCs w:val="16"/>
              </w:rPr>
            </w:pPr>
            <w:r w:rsidRPr="009A7184">
              <w:rPr>
                <w:szCs w:val="16"/>
              </w:rPr>
              <w:t>2904.32.00</w:t>
            </w:r>
            <w:r w:rsidRPr="009A7184">
              <w:rPr>
                <w:szCs w:val="16"/>
              </w:rPr>
              <w:tab/>
            </w:r>
          </w:p>
        </w:tc>
        <w:tc>
          <w:tcPr>
            <w:tcW w:w="5044" w:type="dxa"/>
            <w:shd w:val="clear" w:color="auto" w:fill="auto"/>
          </w:tcPr>
          <w:p w14:paraId="4C603665" w14:textId="77777777" w:rsidR="00635155" w:rsidRPr="009A7184" w:rsidRDefault="00635155" w:rsidP="00635155">
            <w:pPr>
              <w:pStyle w:val="ENoteTableText"/>
              <w:rPr>
                <w:szCs w:val="16"/>
              </w:rPr>
            </w:pPr>
            <w:r w:rsidRPr="009A7184">
              <w:rPr>
                <w:szCs w:val="16"/>
              </w:rPr>
              <w:t>ad No 78, 2016</w:t>
            </w:r>
          </w:p>
        </w:tc>
      </w:tr>
      <w:tr w:rsidR="00635155" w:rsidRPr="009A7184" w14:paraId="061A9233" w14:textId="77777777" w:rsidTr="001F643F">
        <w:trPr>
          <w:cantSplit/>
        </w:trPr>
        <w:tc>
          <w:tcPr>
            <w:tcW w:w="2044" w:type="dxa"/>
            <w:shd w:val="clear" w:color="auto" w:fill="auto"/>
          </w:tcPr>
          <w:p w14:paraId="650C55C0" w14:textId="77777777" w:rsidR="00635155" w:rsidRPr="009A7184" w:rsidRDefault="00635155" w:rsidP="00635155">
            <w:pPr>
              <w:pStyle w:val="ENoteTableText"/>
              <w:tabs>
                <w:tab w:val="center" w:leader="dot" w:pos="2268"/>
              </w:tabs>
              <w:rPr>
                <w:szCs w:val="16"/>
              </w:rPr>
            </w:pPr>
            <w:r w:rsidRPr="009A7184">
              <w:rPr>
                <w:szCs w:val="16"/>
              </w:rPr>
              <w:t>2904.33.00</w:t>
            </w:r>
            <w:r w:rsidRPr="009A7184">
              <w:rPr>
                <w:szCs w:val="16"/>
              </w:rPr>
              <w:tab/>
            </w:r>
          </w:p>
        </w:tc>
        <w:tc>
          <w:tcPr>
            <w:tcW w:w="5044" w:type="dxa"/>
            <w:shd w:val="clear" w:color="auto" w:fill="auto"/>
          </w:tcPr>
          <w:p w14:paraId="25429353" w14:textId="77777777" w:rsidR="00635155" w:rsidRPr="009A7184" w:rsidRDefault="00635155" w:rsidP="00635155">
            <w:pPr>
              <w:pStyle w:val="ENoteTableText"/>
              <w:rPr>
                <w:szCs w:val="16"/>
              </w:rPr>
            </w:pPr>
            <w:r w:rsidRPr="009A7184">
              <w:rPr>
                <w:szCs w:val="16"/>
              </w:rPr>
              <w:t>ad No 78, 2016</w:t>
            </w:r>
          </w:p>
        </w:tc>
      </w:tr>
      <w:tr w:rsidR="00635155" w:rsidRPr="009A7184" w14:paraId="4CCE5D39" w14:textId="77777777" w:rsidTr="001F643F">
        <w:trPr>
          <w:cantSplit/>
        </w:trPr>
        <w:tc>
          <w:tcPr>
            <w:tcW w:w="2044" w:type="dxa"/>
            <w:shd w:val="clear" w:color="auto" w:fill="auto"/>
          </w:tcPr>
          <w:p w14:paraId="44676719" w14:textId="77777777" w:rsidR="00635155" w:rsidRPr="009A7184" w:rsidRDefault="00635155" w:rsidP="00635155">
            <w:pPr>
              <w:pStyle w:val="ENoteTableText"/>
              <w:tabs>
                <w:tab w:val="center" w:leader="dot" w:pos="2268"/>
              </w:tabs>
              <w:rPr>
                <w:szCs w:val="16"/>
              </w:rPr>
            </w:pPr>
            <w:r w:rsidRPr="009A7184">
              <w:rPr>
                <w:szCs w:val="16"/>
              </w:rPr>
              <w:t>2904.34.00</w:t>
            </w:r>
            <w:r w:rsidRPr="009A7184">
              <w:rPr>
                <w:szCs w:val="16"/>
              </w:rPr>
              <w:tab/>
            </w:r>
          </w:p>
        </w:tc>
        <w:tc>
          <w:tcPr>
            <w:tcW w:w="5044" w:type="dxa"/>
            <w:shd w:val="clear" w:color="auto" w:fill="auto"/>
          </w:tcPr>
          <w:p w14:paraId="4DEB093E" w14:textId="77777777" w:rsidR="00635155" w:rsidRPr="009A7184" w:rsidRDefault="00635155" w:rsidP="00635155">
            <w:pPr>
              <w:pStyle w:val="ENoteTableText"/>
              <w:rPr>
                <w:szCs w:val="16"/>
              </w:rPr>
            </w:pPr>
            <w:r w:rsidRPr="009A7184">
              <w:rPr>
                <w:szCs w:val="16"/>
              </w:rPr>
              <w:t>ad No 78, 2016</w:t>
            </w:r>
          </w:p>
        </w:tc>
      </w:tr>
      <w:tr w:rsidR="00635155" w:rsidRPr="009A7184" w14:paraId="35E23192" w14:textId="77777777" w:rsidTr="001F643F">
        <w:trPr>
          <w:cantSplit/>
        </w:trPr>
        <w:tc>
          <w:tcPr>
            <w:tcW w:w="2044" w:type="dxa"/>
            <w:shd w:val="clear" w:color="auto" w:fill="auto"/>
          </w:tcPr>
          <w:p w14:paraId="23DB3B69" w14:textId="77777777" w:rsidR="00635155" w:rsidRPr="009A7184" w:rsidRDefault="00635155" w:rsidP="00635155">
            <w:pPr>
              <w:pStyle w:val="ENoteTableText"/>
              <w:tabs>
                <w:tab w:val="center" w:leader="dot" w:pos="2268"/>
              </w:tabs>
              <w:rPr>
                <w:szCs w:val="16"/>
              </w:rPr>
            </w:pPr>
            <w:r w:rsidRPr="009A7184">
              <w:rPr>
                <w:szCs w:val="16"/>
              </w:rPr>
              <w:t>2904.35.00</w:t>
            </w:r>
            <w:r w:rsidRPr="009A7184">
              <w:rPr>
                <w:szCs w:val="16"/>
              </w:rPr>
              <w:tab/>
            </w:r>
          </w:p>
        </w:tc>
        <w:tc>
          <w:tcPr>
            <w:tcW w:w="5044" w:type="dxa"/>
            <w:shd w:val="clear" w:color="auto" w:fill="auto"/>
          </w:tcPr>
          <w:p w14:paraId="2C82ED9C" w14:textId="77777777" w:rsidR="00635155" w:rsidRPr="009A7184" w:rsidRDefault="00635155" w:rsidP="00635155">
            <w:pPr>
              <w:pStyle w:val="ENoteTableText"/>
              <w:rPr>
                <w:szCs w:val="16"/>
              </w:rPr>
            </w:pPr>
            <w:r w:rsidRPr="009A7184">
              <w:rPr>
                <w:szCs w:val="16"/>
              </w:rPr>
              <w:t>ad No 78, 2016</w:t>
            </w:r>
          </w:p>
        </w:tc>
      </w:tr>
      <w:tr w:rsidR="00635155" w:rsidRPr="009A7184" w14:paraId="57C6494E" w14:textId="77777777" w:rsidTr="001F643F">
        <w:trPr>
          <w:cantSplit/>
        </w:trPr>
        <w:tc>
          <w:tcPr>
            <w:tcW w:w="2044" w:type="dxa"/>
            <w:shd w:val="clear" w:color="auto" w:fill="auto"/>
          </w:tcPr>
          <w:p w14:paraId="419474D9" w14:textId="77777777" w:rsidR="00635155" w:rsidRPr="009A7184" w:rsidRDefault="00635155" w:rsidP="00635155">
            <w:pPr>
              <w:pStyle w:val="ENoteTableText"/>
              <w:tabs>
                <w:tab w:val="center" w:leader="dot" w:pos="2268"/>
              </w:tabs>
              <w:rPr>
                <w:szCs w:val="16"/>
              </w:rPr>
            </w:pPr>
            <w:r w:rsidRPr="009A7184">
              <w:rPr>
                <w:szCs w:val="16"/>
              </w:rPr>
              <w:t>2904.36.00</w:t>
            </w:r>
            <w:r w:rsidRPr="009A7184">
              <w:rPr>
                <w:szCs w:val="16"/>
              </w:rPr>
              <w:tab/>
            </w:r>
          </w:p>
        </w:tc>
        <w:tc>
          <w:tcPr>
            <w:tcW w:w="5044" w:type="dxa"/>
            <w:shd w:val="clear" w:color="auto" w:fill="auto"/>
          </w:tcPr>
          <w:p w14:paraId="77537541" w14:textId="77777777" w:rsidR="00635155" w:rsidRPr="009A7184" w:rsidRDefault="00635155" w:rsidP="00635155">
            <w:pPr>
              <w:pStyle w:val="ENoteTableText"/>
              <w:rPr>
                <w:szCs w:val="16"/>
              </w:rPr>
            </w:pPr>
            <w:r w:rsidRPr="009A7184">
              <w:rPr>
                <w:szCs w:val="16"/>
              </w:rPr>
              <w:t>ad No 78, 2016</w:t>
            </w:r>
          </w:p>
        </w:tc>
      </w:tr>
      <w:tr w:rsidR="00635155" w:rsidRPr="009A7184" w14:paraId="3C65041C" w14:textId="77777777" w:rsidTr="001F643F">
        <w:trPr>
          <w:cantSplit/>
        </w:trPr>
        <w:tc>
          <w:tcPr>
            <w:tcW w:w="2044" w:type="dxa"/>
            <w:shd w:val="clear" w:color="auto" w:fill="auto"/>
          </w:tcPr>
          <w:p w14:paraId="6CF71791" w14:textId="77777777" w:rsidR="00635155" w:rsidRPr="009A7184" w:rsidRDefault="00635155" w:rsidP="00635155">
            <w:pPr>
              <w:pStyle w:val="ENoteTableText"/>
              <w:tabs>
                <w:tab w:val="center" w:leader="dot" w:pos="2268"/>
              </w:tabs>
              <w:rPr>
                <w:szCs w:val="16"/>
              </w:rPr>
            </w:pPr>
            <w:r w:rsidRPr="009A7184">
              <w:rPr>
                <w:szCs w:val="16"/>
              </w:rPr>
              <w:t>2904.9</w:t>
            </w:r>
            <w:r w:rsidRPr="009A7184">
              <w:rPr>
                <w:szCs w:val="16"/>
              </w:rPr>
              <w:tab/>
            </w:r>
          </w:p>
        </w:tc>
        <w:tc>
          <w:tcPr>
            <w:tcW w:w="5044" w:type="dxa"/>
            <w:shd w:val="clear" w:color="auto" w:fill="auto"/>
          </w:tcPr>
          <w:p w14:paraId="5E4FF489" w14:textId="77777777" w:rsidR="00635155" w:rsidRPr="009A7184" w:rsidRDefault="00635155" w:rsidP="00635155">
            <w:pPr>
              <w:pStyle w:val="ENoteTableText"/>
              <w:rPr>
                <w:szCs w:val="16"/>
              </w:rPr>
            </w:pPr>
            <w:r w:rsidRPr="009A7184">
              <w:rPr>
                <w:szCs w:val="16"/>
              </w:rPr>
              <w:t>ad No 78, 2016</w:t>
            </w:r>
          </w:p>
        </w:tc>
      </w:tr>
      <w:tr w:rsidR="00635155" w:rsidRPr="009A7184" w14:paraId="1E25F398" w14:textId="77777777" w:rsidTr="001F643F">
        <w:trPr>
          <w:cantSplit/>
        </w:trPr>
        <w:tc>
          <w:tcPr>
            <w:tcW w:w="2044" w:type="dxa"/>
            <w:shd w:val="clear" w:color="auto" w:fill="auto"/>
          </w:tcPr>
          <w:p w14:paraId="0A5B85EF" w14:textId="77777777" w:rsidR="00635155" w:rsidRPr="009A7184" w:rsidRDefault="00635155" w:rsidP="00635155">
            <w:pPr>
              <w:pStyle w:val="ENoteTableText"/>
              <w:tabs>
                <w:tab w:val="center" w:leader="dot" w:pos="2268"/>
              </w:tabs>
              <w:rPr>
                <w:szCs w:val="16"/>
              </w:rPr>
            </w:pPr>
            <w:r w:rsidRPr="009A7184">
              <w:rPr>
                <w:szCs w:val="16"/>
              </w:rPr>
              <w:t>2904.90.00</w:t>
            </w:r>
            <w:r w:rsidRPr="009A7184">
              <w:rPr>
                <w:szCs w:val="16"/>
              </w:rPr>
              <w:tab/>
            </w:r>
          </w:p>
        </w:tc>
        <w:tc>
          <w:tcPr>
            <w:tcW w:w="5044" w:type="dxa"/>
            <w:shd w:val="clear" w:color="auto" w:fill="auto"/>
          </w:tcPr>
          <w:p w14:paraId="742DDA8B" w14:textId="77777777" w:rsidR="00635155" w:rsidRPr="009A7184" w:rsidRDefault="00635155" w:rsidP="00635155">
            <w:pPr>
              <w:pStyle w:val="ENoteTableText"/>
              <w:rPr>
                <w:szCs w:val="16"/>
              </w:rPr>
            </w:pPr>
            <w:r w:rsidRPr="009A7184">
              <w:rPr>
                <w:szCs w:val="16"/>
              </w:rPr>
              <w:t>rep No 78, 2016</w:t>
            </w:r>
          </w:p>
        </w:tc>
      </w:tr>
      <w:tr w:rsidR="00635155" w:rsidRPr="009A7184" w14:paraId="42AC5164" w14:textId="77777777" w:rsidTr="001F643F">
        <w:trPr>
          <w:cantSplit/>
        </w:trPr>
        <w:tc>
          <w:tcPr>
            <w:tcW w:w="2044" w:type="dxa"/>
            <w:shd w:val="clear" w:color="auto" w:fill="auto"/>
          </w:tcPr>
          <w:p w14:paraId="30FED3AE" w14:textId="77777777" w:rsidR="00635155" w:rsidRPr="009A7184" w:rsidRDefault="00635155" w:rsidP="00635155">
            <w:pPr>
              <w:pStyle w:val="ENoteTableText"/>
              <w:tabs>
                <w:tab w:val="center" w:leader="dot" w:pos="2268"/>
              </w:tabs>
              <w:rPr>
                <w:szCs w:val="16"/>
              </w:rPr>
            </w:pPr>
            <w:r w:rsidRPr="009A7184">
              <w:rPr>
                <w:szCs w:val="16"/>
              </w:rPr>
              <w:t>2904.91.00</w:t>
            </w:r>
            <w:r w:rsidRPr="009A7184">
              <w:rPr>
                <w:szCs w:val="16"/>
              </w:rPr>
              <w:tab/>
            </w:r>
          </w:p>
        </w:tc>
        <w:tc>
          <w:tcPr>
            <w:tcW w:w="5044" w:type="dxa"/>
            <w:shd w:val="clear" w:color="auto" w:fill="auto"/>
          </w:tcPr>
          <w:p w14:paraId="3B0B7C4C" w14:textId="77777777" w:rsidR="00635155" w:rsidRPr="009A7184" w:rsidRDefault="00635155" w:rsidP="00635155">
            <w:pPr>
              <w:pStyle w:val="ENoteTableText"/>
              <w:rPr>
                <w:szCs w:val="16"/>
              </w:rPr>
            </w:pPr>
            <w:r w:rsidRPr="009A7184">
              <w:rPr>
                <w:szCs w:val="16"/>
              </w:rPr>
              <w:t>ad No 78, 2016</w:t>
            </w:r>
          </w:p>
        </w:tc>
      </w:tr>
      <w:tr w:rsidR="00635155" w:rsidRPr="009A7184" w14:paraId="084EB858" w14:textId="77777777" w:rsidTr="001F643F">
        <w:trPr>
          <w:cantSplit/>
        </w:trPr>
        <w:tc>
          <w:tcPr>
            <w:tcW w:w="2044" w:type="dxa"/>
            <w:shd w:val="clear" w:color="auto" w:fill="auto"/>
          </w:tcPr>
          <w:p w14:paraId="67BB44BD" w14:textId="77777777" w:rsidR="00635155" w:rsidRPr="009A7184" w:rsidRDefault="00635155" w:rsidP="00635155">
            <w:pPr>
              <w:pStyle w:val="ENoteTableText"/>
              <w:tabs>
                <w:tab w:val="center" w:leader="dot" w:pos="2268"/>
              </w:tabs>
              <w:rPr>
                <w:szCs w:val="16"/>
              </w:rPr>
            </w:pPr>
            <w:r w:rsidRPr="009A7184">
              <w:rPr>
                <w:szCs w:val="16"/>
              </w:rPr>
              <w:t>2904.99.00</w:t>
            </w:r>
            <w:r w:rsidRPr="009A7184">
              <w:rPr>
                <w:szCs w:val="16"/>
              </w:rPr>
              <w:tab/>
            </w:r>
          </w:p>
        </w:tc>
        <w:tc>
          <w:tcPr>
            <w:tcW w:w="5044" w:type="dxa"/>
            <w:shd w:val="clear" w:color="auto" w:fill="auto"/>
          </w:tcPr>
          <w:p w14:paraId="1648F794" w14:textId="77777777" w:rsidR="00635155" w:rsidRPr="009A7184" w:rsidRDefault="00635155" w:rsidP="00635155">
            <w:pPr>
              <w:pStyle w:val="ENoteTableText"/>
              <w:rPr>
                <w:szCs w:val="16"/>
              </w:rPr>
            </w:pPr>
            <w:r w:rsidRPr="009A7184">
              <w:rPr>
                <w:szCs w:val="16"/>
              </w:rPr>
              <w:t>ad No 78, 2016</w:t>
            </w:r>
          </w:p>
        </w:tc>
      </w:tr>
      <w:tr w:rsidR="00635155" w:rsidRPr="009A7184" w14:paraId="6DAA34D9" w14:textId="77777777" w:rsidTr="001F643F">
        <w:trPr>
          <w:cantSplit/>
        </w:trPr>
        <w:tc>
          <w:tcPr>
            <w:tcW w:w="2044" w:type="dxa"/>
            <w:shd w:val="clear" w:color="auto" w:fill="auto"/>
          </w:tcPr>
          <w:p w14:paraId="4F02B7B3" w14:textId="29846341"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364E1C8E" w14:textId="77777777" w:rsidR="00635155" w:rsidRPr="009A7184" w:rsidRDefault="00635155" w:rsidP="00635155">
            <w:pPr>
              <w:pStyle w:val="ENoteTableText"/>
              <w:rPr>
                <w:szCs w:val="16"/>
              </w:rPr>
            </w:pPr>
          </w:p>
        </w:tc>
      </w:tr>
      <w:tr w:rsidR="00635155" w:rsidRPr="009A7184" w14:paraId="3A13E3F7" w14:textId="77777777" w:rsidTr="001F643F">
        <w:trPr>
          <w:cantSplit/>
        </w:trPr>
        <w:tc>
          <w:tcPr>
            <w:tcW w:w="2044" w:type="dxa"/>
            <w:shd w:val="clear" w:color="auto" w:fill="auto"/>
          </w:tcPr>
          <w:p w14:paraId="35BA4AB0" w14:textId="77777777" w:rsidR="00635155" w:rsidRPr="009A7184" w:rsidRDefault="00635155" w:rsidP="00635155">
            <w:pPr>
              <w:pStyle w:val="ENoteTableText"/>
              <w:rPr>
                <w:szCs w:val="16"/>
              </w:rPr>
            </w:pPr>
            <w:r w:rsidRPr="009A7184">
              <w:rPr>
                <w:b/>
                <w:szCs w:val="16"/>
              </w:rPr>
              <w:t>2905</w:t>
            </w:r>
          </w:p>
        </w:tc>
        <w:tc>
          <w:tcPr>
            <w:tcW w:w="5044" w:type="dxa"/>
            <w:shd w:val="clear" w:color="auto" w:fill="auto"/>
          </w:tcPr>
          <w:p w14:paraId="46D02478" w14:textId="77777777" w:rsidR="00635155" w:rsidRPr="009A7184" w:rsidRDefault="00635155" w:rsidP="00635155">
            <w:pPr>
              <w:pStyle w:val="ENoteTableText"/>
              <w:rPr>
                <w:szCs w:val="16"/>
              </w:rPr>
            </w:pPr>
          </w:p>
        </w:tc>
      </w:tr>
      <w:tr w:rsidR="00635155" w:rsidRPr="009A7184" w14:paraId="30A9A3F8" w14:textId="77777777" w:rsidTr="001F643F">
        <w:trPr>
          <w:cantSplit/>
        </w:trPr>
        <w:tc>
          <w:tcPr>
            <w:tcW w:w="2044" w:type="dxa"/>
            <w:shd w:val="clear" w:color="auto" w:fill="auto"/>
          </w:tcPr>
          <w:p w14:paraId="281D4270" w14:textId="77777777" w:rsidR="00635155" w:rsidRPr="009A7184" w:rsidRDefault="00635155" w:rsidP="00635155">
            <w:pPr>
              <w:pStyle w:val="ENoteTableText"/>
              <w:tabs>
                <w:tab w:val="center" w:leader="dot" w:pos="2268"/>
              </w:tabs>
              <w:rPr>
                <w:szCs w:val="16"/>
              </w:rPr>
            </w:pPr>
            <w:r w:rsidRPr="009A7184">
              <w:rPr>
                <w:szCs w:val="16"/>
              </w:rPr>
              <w:t>2905.12.00</w:t>
            </w:r>
            <w:r w:rsidRPr="009A7184">
              <w:rPr>
                <w:szCs w:val="16"/>
              </w:rPr>
              <w:tab/>
            </w:r>
          </w:p>
        </w:tc>
        <w:tc>
          <w:tcPr>
            <w:tcW w:w="5044" w:type="dxa"/>
            <w:shd w:val="clear" w:color="auto" w:fill="auto"/>
          </w:tcPr>
          <w:p w14:paraId="058A9603" w14:textId="77777777" w:rsidR="00635155" w:rsidRPr="009A7184" w:rsidRDefault="00635155" w:rsidP="00635155">
            <w:pPr>
              <w:pStyle w:val="ENoteTableText"/>
              <w:rPr>
                <w:szCs w:val="16"/>
              </w:rPr>
            </w:pPr>
            <w:r w:rsidRPr="009A7184">
              <w:rPr>
                <w:szCs w:val="16"/>
              </w:rPr>
              <w:t>am. No. 26, 2001</w:t>
            </w:r>
          </w:p>
        </w:tc>
      </w:tr>
      <w:tr w:rsidR="00635155" w:rsidRPr="009A7184" w14:paraId="272F38E3" w14:textId="77777777" w:rsidTr="001F643F">
        <w:trPr>
          <w:cantSplit/>
        </w:trPr>
        <w:tc>
          <w:tcPr>
            <w:tcW w:w="2044" w:type="dxa"/>
            <w:shd w:val="clear" w:color="auto" w:fill="auto"/>
          </w:tcPr>
          <w:p w14:paraId="77042161" w14:textId="77777777" w:rsidR="00635155" w:rsidRPr="009A7184" w:rsidRDefault="00635155" w:rsidP="00635155">
            <w:pPr>
              <w:pStyle w:val="ENoteTableText"/>
              <w:tabs>
                <w:tab w:val="center" w:leader="dot" w:pos="2268"/>
              </w:tabs>
              <w:rPr>
                <w:szCs w:val="16"/>
              </w:rPr>
            </w:pPr>
            <w:r w:rsidRPr="009A7184">
              <w:rPr>
                <w:szCs w:val="16"/>
              </w:rPr>
              <w:t>2905.14.00</w:t>
            </w:r>
            <w:r w:rsidRPr="009A7184">
              <w:rPr>
                <w:szCs w:val="16"/>
              </w:rPr>
              <w:tab/>
            </w:r>
          </w:p>
        </w:tc>
        <w:tc>
          <w:tcPr>
            <w:tcW w:w="5044" w:type="dxa"/>
            <w:shd w:val="clear" w:color="auto" w:fill="auto"/>
          </w:tcPr>
          <w:p w14:paraId="74818098" w14:textId="77777777" w:rsidR="00635155" w:rsidRPr="009A7184" w:rsidRDefault="00635155" w:rsidP="00635155">
            <w:pPr>
              <w:pStyle w:val="ENoteTableText"/>
              <w:rPr>
                <w:szCs w:val="16"/>
              </w:rPr>
            </w:pPr>
            <w:r w:rsidRPr="009A7184">
              <w:rPr>
                <w:szCs w:val="16"/>
              </w:rPr>
              <w:t>am. No. 116, 2000</w:t>
            </w:r>
          </w:p>
        </w:tc>
      </w:tr>
      <w:tr w:rsidR="00635155" w:rsidRPr="009A7184" w14:paraId="665BA343" w14:textId="77777777" w:rsidTr="001F643F">
        <w:trPr>
          <w:cantSplit/>
        </w:trPr>
        <w:tc>
          <w:tcPr>
            <w:tcW w:w="2044" w:type="dxa"/>
            <w:shd w:val="clear" w:color="auto" w:fill="auto"/>
          </w:tcPr>
          <w:p w14:paraId="59A62512" w14:textId="77777777" w:rsidR="00635155" w:rsidRPr="009A7184" w:rsidRDefault="00635155" w:rsidP="00635155">
            <w:pPr>
              <w:pStyle w:val="ENoteTableText"/>
              <w:tabs>
                <w:tab w:val="center" w:leader="dot" w:pos="2268"/>
              </w:tabs>
              <w:rPr>
                <w:szCs w:val="16"/>
              </w:rPr>
            </w:pPr>
            <w:r w:rsidRPr="009A7184">
              <w:rPr>
                <w:szCs w:val="16"/>
              </w:rPr>
              <w:t>2905.15.00</w:t>
            </w:r>
            <w:r w:rsidRPr="009A7184">
              <w:rPr>
                <w:szCs w:val="16"/>
              </w:rPr>
              <w:tab/>
            </w:r>
          </w:p>
        </w:tc>
        <w:tc>
          <w:tcPr>
            <w:tcW w:w="5044" w:type="dxa"/>
            <w:shd w:val="clear" w:color="auto" w:fill="auto"/>
          </w:tcPr>
          <w:p w14:paraId="55E8FDC0" w14:textId="77777777" w:rsidR="00635155" w:rsidRPr="009A7184" w:rsidRDefault="00635155" w:rsidP="00635155">
            <w:pPr>
              <w:pStyle w:val="ENoteTableText"/>
              <w:rPr>
                <w:szCs w:val="16"/>
              </w:rPr>
            </w:pPr>
            <w:r w:rsidRPr="009A7184">
              <w:rPr>
                <w:szCs w:val="16"/>
              </w:rPr>
              <w:t>rep. No. 118, 2006</w:t>
            </w:r>
          </w:p>
        </w:tc>
      </w:tr>
      <w:tr w:rsidR="00635155" w:rsidRPr="009A7184" w14:paraId="174166BD" w14:textId="77777777" w:rsidTr="001F643F">
        <w:trPr>
          <w:cantSplit/>
        </w:trPr>
        <w:tc>
          <w:tcPr>
            <w:tcW w:w="2044" w:type="dxa"/>
            <w:shd w:val="clear" w:color="auto" w:fill="auto"/>
          </w:tcPr>
          <w:p w14:paraId="64932C7C" w14:textId="77777777" w:rsidR="00635155" w:rsidRPr="009A7184" w:rsidRDefault="00635155" w:rsidP="00635155">
            <w:pPr>
              <w:pStyle w:val="ENoteTableText"/>
              <w:tabs>
                <w:tab w:val="center" w:leader="dot" w:pos="2268"/>
              </w:tabs>
              <w:rPr>
                <w:szCs w:val="16"/>
              </w:rPr>
            </w:pPr>
            <w:r w:rsidRPr="009A7184">
              <w:rPr>
                <w:szCs w:val="16"/>
              </w:rPr>
              <w:t>2905.17.00</w:t>
            </w:r>
            <w:r w:rsidRPr="009A7184">
              <w:rPr>
                <w:szCs w:val="16"/>
              </w:rPr>
              <w:tab/>
            </w:r>
          </w:p>
        </w:tc>
        <w:tc>
          <w:tcPr>
            <w:tcW w:w="5044" w:type="dxa"/>
            <w:shd w:val="clear" w:color="auto" w:fill="auto"/>
          </w:tcPr>
          <w:p w14:paraId="7D1E8781" w14:textId="77777777" w:rsidR="00635155" w:rsidRPr="009A7184" w:rsidRDefault="00635155" w:rsidP="00635155">
            <w:pPr>
              <w:pStyle w:val="ENoteTableText"/>
              <w:rPr>
                <w:szCs w:val="16"/>
              </w:rPr>
            </w:pPr>
            <w:r w:rsidRPr="009A7184">
              <w:rPr>
                <w:szCs w:val="16"/>
              </w:rPr>
              <w:t>am. No. 116, 2000</w:t>
            </w:r>
          </w:p>
        </w:tc>
      </w:tr>
      <w:tr w:rsidR="00635155" w:rsidRPr="009A7184" w14:paraId="7D0C45FA" w14:textId="77777777" w:rsidTr="001F643F">
        <w:trPr>
          <w:cantSplit/>
        </w:trPr>
        <w:tc>
          <w:tcPr>
            <w:tcW w:w="2044" w:type="dxa"/>
            <w:shd w:val="clear" w:color="auto" w:fill="auto"/>
          </w:tcPr>
          <w:p w14:paraId="430F1256" w14:textId="77777777" w:rsidR="00635155" w:rsidRPr="009A7184" w:rsidRDefault="00635155" w:rsidP="00635155">
            <w:pPr>
              <w:pStyle w:val="ENoteTableText"/>
              <w:tabs>
                <w:tab w:val="center" w:leader="dot" w:pos="2268"/>
              </w:tabs>
              <w:rPr>
                <w:szCs w:val="16"/>
              </w:rPr>
            </w:pPr>
            <w:r w:rsidRPr="009A7184">
              <w:rPr>
                <w:szCs w:val="16"/>
              </w:rPr>
              <w:t>2905.22</w:t>
            </w:r>
            <w:r w:rsidRPr="009A7184">
              <w:rPr>
                <w:szCs w:val="16"/>
              </w:rPr>
              <w:tab/>
            </w:r>
          </w:p>
        </w:tc>
        <w:tc>
          <w:tcPr>
            <w:tcW w:w="5044" w:type="dxa"/>
            <w:shd w:val="clear" w:color="auto" w:fill="auto"/>
          </w:tcPr>
          <w:p w14:paraId="343F577E" w14:textId="77777777" w:rsidR="00635155" w:rsidRPr="009A7184" w:rsidRDefault="00635155" w:rsidP="00635155">
            <w:pPr>
              <w:pStyle w:val="ENoteTableText"/>
              <w:rPr>
                <w:szCs w:val="16"/>
              </w:rPr>
            </w:pPr>
            <w:r w:rsidRPr="009A7184">
              <w:rPr>
                <w:szCs w:val="16"/>
              </w:rPr>
              <w:t>rep. No. 116, 2000</w:t>
            </w:r>
          </w:p>
        </w:tc>
      </w:tr>
      <w:tr w:rsidR="00635155" w:rsidRPr="009A7184" w14:paraId="4E4F07A7" w14:textId="77777777" w:rsidTr="001F643F">
        <w:trPr>
          <w:cantSplit/>
        </w:trPr>
        <w:tc>
          <w:tcPr>
            <w:tcW w:w="2044" w:type="dxa"/>
            <w:shd w:val="clear" w:color="auto" w:fill="auto"/>
          </w:tcPr>
          <w:p w14:paraId="5AE5736B" w14:textId="77777777" w:rsidR="00635155" w:rsidRPr="009A7184" w:rsidRDefault="00635155" w:rsidP="00635155">
            <w:pPr>
              <w:pStyle w:val="ENoteTableText"/>
              <w:tabs>
                <w:tab w:val="center" w:leader="dot" w:pos="2268"/>
              </w:tabs>
              <w:rPr>
                <w:szCs w:val="16"/>
              </w:rPr>
            </w:pPr>
            <w:r w:rsidRPr="009A7184">
              <w:rPr>
                <w:szCs w:val="16"/>
              </w:rPr>
              <w:t>2905.22.00</w:t>
            </w:r>
            <w:r w:rsidRPr="009A7184">
              <w:rPr>
                <w:szCs w:val="16"/>
              </w:rPr>
              <w:tab/>
            </w:r>
          </w:p>
        </w:tc>
        <w:tc>
          <w:tcPr>
            <w:tcW w:w="5044" w:type="dxa"/>
            <w:shd w:val="clear" w:color="auto" w:fill="auto"/>
          </w:tcPr>
          <w:p w14:paraId="2F89A36B" w14:textId="77777777" w:rsidR="00635155" w:rsidRPr="009A7184" w:rsidRDefault="00635155" w:rsidP="00635155">
            <w:pPr>
              <w:pStyle w:val="ENoteTableText"/>
              <w:rPr>
                <w:szCs w:val="16"/>
              </w:rPr>
            </w:pPr>
            <w:r w:rsidRPr="009A7184">
              <w:rPr>
                <w:szCs w:val="16"/>
              </w:rPr>
              <w:t>ad. No. 116, 2000</w:t>
            </w:r>
          </w:p>
        </w:tc>
      </w:tr>
      <w:tr w:rsidR="00635155" w:rsidRPr="009A7184" w14:paraId="47F96B4A" w14:textId="77777777" w:rsidTr="001F643F">
        <w:trPr>
          <w:cantSplit/>
        </w:trPr>
        <w:tc>
          <w:tcPr>
            <w:tcW w:w="2044" w:type="dxa"/>
            <w:shd w:val="clear" w:color="auto" w:fill="auto"/>
          </w:tcPr>
          <w:p w14:paraId="48E56BF5" w14:textId="77777777" w:rsidR="00635155" w:rsidRPr="009A7184" w:rsidRDefault="00635155" w:rsidP="00635155">
            <w:pPr>
              <w:pStyle w:val="ENoteTableText"/>
              <w:tabs>
                <w:tab w:val="center" w:leader="dot" w:pos="2268"/>
              </w:tabs>
              <w:rPr>
                <w:szCs w:val="16"/>
              </w:rPr>
            </w:pPr>
            <w:r w:rsidRPr="009A7184">
              <w:rPr>
                <w:szCs w:val="16"/>
              </w:rPr>
              <w:t>2905.22.10</w:t>
            </w:r>
            <w:r w:rsidRPr="009A7184">
              <w:rPr>
                <w:szCs w:val="16"/>
              </w:rPr>
              <w:tab/>
            </w:r>
          </w:p>
        </w:tc>
        <w:tc>
          <w:tcPr>
            <w:tcW w:w="5044" w:type="dxa"/>
            <w:shd w:val="clear" w:color="auto" w:fill="auto"/>
          </w:tcPr>
          <w:p w14:paraId="246B6B20" w14:textId="77777777" w:rsidR="00635155" w:rsidRPr="009A7184" w:rsidRDefault="00635155" w:rsidP="00635155">
            <w:pPr>
              <w:pStyle w:val="ENoteTableText"/>
              <w:rPr>
                <w:szCs w:val="16"/>
              </w:rPr>
            </w:pPr>
            <w:r w:rsidRPr="009A7184">
              <w:rPr>
                <w:szCs w:val="16"/>
              </w:rPr>
              <w:t>rep. No. 116, 2000</w:t>
            </w:r>
          </w:p>
        </w:tc>
      </w:tr>
      <w:tr w:rsidR="00635155" w:rsidRPr="009A7184" w14:paraId="1B7585CC" w14:textId="77777777" w:rsidTr="001F643F">
        <w:trPr>
          <w:cantSplit/>
        </w:trPr>
        <w:tc>
          <w:tcPr>
            <w:tcW w:w="2044" w:type="dxa"/>
            <w:shd w:val="clear" w:color="auto" w:fill="auto"/>
          </w:tcPr>
          <w:p w14:paraId="4695C65B" w14:textId="77777777" w:rsidR="00635155" w:rsidRPr="009A7184" w:rsidRDefault="00635155" w:rsidP="00635155">
            <w:pPr>
              <w:pStyle w:val="ENoteTableText"/>
              <w:tabs>
                <w:tab w:val="center" w:leader="dot" w:pos="2268"/>
              </w:tabs>
              <w:rPr>
                <w:szCs w:val="16"/>
              </w:rPr>
            </w:pPr>
            <w:r w:rsidRPr="009A7184">
              <w:rPr>
                <w:szCs w:val="16"/>
              </w:rPr>
              <w:t>2905.22.90</w:t>
            </w:r>
            <w:r w:rsidRPr="009A7184">
              <w:rPr>
                <w:szCs w:val="16"/>
              </w:rPr>
              <w:tab/>
            </w:r>
          </w:p>
        </w:tc>
        <w:tc>
          <w:tcPr>
            <w:tcW w:w="5044" w:type="dxa"/>
            <w:shd w:val="clear" w:color="auto" w:fill="auto"/>
          </w:tcPr>
          <w:p w14:paraId="7AE76E0B" w14:textId="77777777" w:rsidR="00635155" w:rsidRPr="009A7184" w:rsidRDefault="00635155" w:rsidP="00635155">
            <w:pPr>
              <w:pStyle w:val="ENoteTableText"/>
              <w:rPr>
                <w:szCs w:val="16"/>
              </w:rPr>
            </w:pPr>
            <w:r w:rsidRPr="009A7184">
              <w:rPr>
                <w:szCs w:val="16"/>
              </w:rPr>
              <w:t>rep. No. 116, 2000</w:t>
            </w:r>
          </w:p>
        </w:tc>
      </w:tr>
      <w:tr w:rsidR="00635155" w:rsidRPr="009A7184" w14:paraId="096873F9" w14:textId="77777777" w:rsidTr="001F643F">
        <w:trPr>
          <w:cantSplit/>
        </w:trPr>
        <w:tc>
          <w:tcPr>
            <w:tcW w:w="2044" w:type="dxa"/>
            <w:shd w:val="clear" w:color="auto" w:fill="auto"/>
          </w:tcPr>
          <w:p w14:paraId="069AA8DF" w14:textId="77777777" w:rsidR="00635155" w:rsidRPr="009A7184" w:rsidRDefault="00635155" w:rsidP="00635155">
            <w:pPr>
              <w:pStyle w:val="ENoteTableText"/>
              <w:tabs>
                <w:tab w:val="center" w:leader="dot" w:pos="2268"/>
              </w:tabs>
              <w:rPr>
                <w:szCs w:val="16"/>
              </w:rPr>
            </w:pPr>
            <w:r w:rsidRPr="009A7184">
              <w:rPr>
                <w:szCs w:val="16"/>
              </w:rPr>
              <w:t>2905.29</w:t>
            </w:r>
            <w:r w:rsidRPr="009A7184">
              <w:rPr>
                <w:szCs w:val="16"/>
              </w:rPr>
              <w:tab/>
            </w:r>
          </w:p>
        </w:tc>
        <w:tc>
          <w:tcPr>
            <w:tcW w:w="5044" w:type="dxa"/>
            <w:shd w:val="clear" w:color="auto" w:fill="auto"/>
          </w:tcPr>
          <w:p w14:paraId="764D2A9B" w14:textId="77777777" w:rsidR="00635155" w:rsidRPr="009A7184" w:rsidRDefault="00635155" w:rsidP="00635155">
            <w:pPr>
              <w:pStyle w:val="ENoteTableText"/>
              <w:rPr>
                <w:szCs w:val="16"/>
              </w:rPr>
            </w:pPr>
            <w:r w:rsidRPr="009A7184">
              <w:rPr>
                <w:szCs w:val="16"/>
              </w:rPr>
              <w:t>rep. No. 116, 2000</w:t>
            </w:r>
          </w:p>
        </w:tc>
      </w:tr>
      <w:tr w:rsidR="00635155" w:rsidRPr="009A7184" w14:paraId="60C1B4EF" w14:textId="77777777" w:rsidTr="001F643F">
        <w:trPr>
          <w:cantSplit/>
        </w:trPr>
        <w:tc>
          <w:tcPr>
            <w:tcW w:w="2044" w:type="dxa"/>
            <w:shd w:val="clear" w:color="auto" w:fill="auto"/>
          </w:tcPr>
          <w:p w14:paraId="0735CE15" w14:textId="77777777" w:rsidR="00635155" w:rsidRPr="009A7184" w:rsidRDefault="00635155" w:rsidP="00635155">
            <w:pPr>
              <w:pStyle w:val="ENoteTableText"/>
              <w:tabs>
                <w:tab w:val="center" w:leader="dot" w:pos="2268"/>
              </w:tabs>
              <w:rPr>
                <w:szCs w:val="16"/>
              </w:rPr>
            </w:pPr>
            <w:r w:rsidRPr="009A7184">
              <w:rPr>
                <w:szCs w:val="16"/>
              </w:rPr>
              <w:t>2905.29.00</w:t>
            </w:r>
            <w:r w:rsidRPr="009A7184">
              <w:rPr>
                <w:szCs w:val="16"/>
              </w:rPr>
              <w:tab/>
            </w:r>
          </w:p>
        </w:tc>
        <w:tc>
          <w:tcPr>
            <w:tcW w:w="5044" w:type="dxa"/>
            <w:shd w:val="clear" w:color="auto" w:fill="auto"/>
          </w:tcPr>
          <w:p w14:paraId="362FBF11" w14:textId="77777777" w:rsidR="00635155" w:rsidRPr="009A7184" w:rsidRDefault="00635155" w:rsidP="00635155">
            <w:pPr>
              <w:pStyle w:val="ENoteTableText"/>
              <w:rPr>
                <w:szCs w:val="16"/>
              </w:rPr>
            </w:pPr>
            <w:r w:rsidRPr="009A7184">
              <w:rPr>
                <w:szCs w:val="16"/>
              </w:rPr>
              <w:t>ad. No. 116, 2000</w:t>
            </w:r>
          </w:p>
        </w:tc>
      </w:tr>
      <w:tr w:rsidR="00635155" w:rsidRPr="009A7184" w14:paraId="09695258" w14:textId="77777777" w:rsidTr="001F643F">
        <w:trPr>
          <w:cantSplit/>
        </w:trPr>
        <w:tc>
          <w:tcPr>
            <w:tcW w:w="2044" w:type="dxa"/>
            <w:shd w:val="clear" w:color="auto" w:fill="auto"/>
          </w:tcPr>
          <w:p w14:paraId="024712CA" w14:textId="77777777" w:rsidR="00635155" w:rsidRPr="009A7184" w:rsidRDefault="00635155" w:rsidP="00635155">
            <w:pPr>
              <w:pStyle w:val="ENoteTableText"/>
              <w:tabs>
                <w:tab w:val="center" w:leader="dot" w:pos="2268"/>
              </w:tabs>
              <w:rPr>
                <w:szCs w:val="16"/>
              </w:rPr>
            </w:pPr>
            <w:r w:rsidRPr="009A7184">
              <w:rPr>
                <w:szCs w:val="16"/>
              </w:rPr>
              <w:t>2905.29.10</w:t>
            </w:r>
            <w:r w:rsidRPr="009A7184">
              <w:rPr>
                <w:szCs w:val="16"/>
              </w:rPr>
              <w:tab/>
            </w:r>
          </w:p>
        </w:tc>
        <w:tc>
          <w:tcPr>
            <w:tcW w:w="5044" w:type="dxa"/>
            <w:shd w:val="clear" w:color="auto" w:fill="auto"/>
          </w:tcPr>
          <w:p w14:paraId="7BA87A50" w14:textId="77777777" w:rsidR="00635155" w:rsidRPr="009A7184" w:rsidRDefault="00635155" w:rsidP="00635155">
            <w:pPr>
              <w:pStyle w:val="ENoteTableText"/>
              <w:rPr>
                <w:szCs w:val="16"/>
              </w:rPr>
            </w:pPr>
            <w:r w:rsidRPr="009A7184">
              <w:rPr>
                <w:szCs w:val="16"/>
              </w:rPr>
              <w:t>rep. No. 116, 2000</w:t>
            </w:r>
          </w:p>
        </w:tc>
      </w:tr>
      <w:tr w:rsidR="00635155" w:rsidRPr="009A7184" w14:paraId="04252692" w14:textId="77777777" w:rsidTr="001F643F">
        <w:trPr>
          <w:cantSplit/>
        </w:trPr>
        <w:tc>
          <w:tcPr>
            <w:tcW w:w="2044" w:type="dxa"/>
            <w:shd w:val="clear" w:color="auto" w:fill="auto"/>
          </w:tcPr>
          <w:p w14:paraId="2888A727" w14:textId="77777777" w:rsidR="00635155" w:rsidRPr="009A7184" w:rsidRDefault="00635155" w:rsidP="00635155">
            <w:pPr>
              <w:pStyle w:val="ENoteTableText"/>
              <w:tabs>
                <w:tab w:val="center" w:leader="dot" w:pos="2268"/>
              </w:tabs>
              <w:rPr>
                <w:szCs w:val="16"/>
              </w:rPr>
            </w:pPr>
            <w:r w:rsidRPr="009A7184">
              <w:rPr>
                <w:szCs w:val="16"/>
              </w:rPr>
              <w:t>2905.29.90</w:t>
            </w:r>
            <w:r w:rsidRPr="009A7184">
              <w:rPr>
                <w:szCs w:val="16"/>
              </w:rPr>
              <w:tab/>
            </w:r>
          </w:p>
        </w:tc>
        <w:tc>
          <w:tcPr>
            <w:tcW w:w="5044" w:type="dxa"/>
            <w:shd w:val="clear" w:color="auto" w:fill="auto"/>
          </w:tcPr>
          <w:p w14:paraId="1D814AF4" w14:textId="77777777" w:rsidR="00635155" w:rsidRPr="009A7184" w:rsidRDefault="00635155" w:rsidP="00635155">
            <w:pPr>
              <w:pStyle w:val="ENoteTableText"/>
              <w:rPr>
                <w:szCs w:val="16"/>
              </w:rPr>
            </w:pPr>
            <w:r w:rsidRPr="009A7184">
              <w:rPr>
                <w:szCs w:val="16"/>
              </w:rPr>
              <w:t>rep. No. 116, 2000</w:t>
            </w:r>
          </w:p>
        </w:tc>
      </w:tr>
      <w:tr w:rsidR="00635155" w:rsidRPr="009A7184" w14:paraId="57324B67" w14:textId="77777777" w:rsidTr="001F643F">
        <w:trPr>
          <w:cantSplit/>
        </w:trPr>
        <w:tc>
          <w:tcPr>
            <w:tcW w:w="2044" w:type="dxa"/>
            <w:shd w:val="clear" w:color="auto" w:fill="auto"/>
          </w:tcPr>
          <w:p w14:paraId="20455DCC" w14:textId="77777777" w:rsidR="00635155" w:rsidRPr="009A7184" w:rsidRDefault="00635155" w:rsidP="00635155">
            <w:pPr>
              <w:pStyle w:val="ENoteTableText"/>
              <w:tabs>
                <w:tab w:val="center" w:leader="dot" w:pos="2268"/>
              </w:tabs>
              <w:rPr>
                <w:szCs w:val="16"/>
              </w:rPr>
            </w:pPr>
            <w:r w:rsidRPr="009A7184">
              <w:rPr>
                <w:szCs w:val="16"/>
              </w:rPr>
              <w:t>2905.43.00</w:t>
            </w:r>
            <w:r w:rsidRPr="009A7184">
              <w:rPr>
                <w:szCs w:val="16"/>
              </w:rPr>
              <w:tab/>
            </w:r>
          </w:p>
        </w:tc>
        <w:tc>
          <w:tcPr>
            <w:tcW w:w="5044" w:type="dxa"/>
            <w:shd w:val="clear" w:color="auto" w:fill="auto"/>
          </w:tcPr>
          <w:p w14:paraId="202C1BC6" w14:textId="77777777" w:rsidR="00635155" w:rsidRPr="009A7184" w:rsidRDefault="00635155" w:rsidP="00635155">
            <w:pPr>
              <w:pStyle w:val="ENoteTableText"/>
              <w:rPr>
                <w:szCs w:val="16"/>
              </w:rPr>
            </w:pPr>
            <w:r w:rsidRPr="009A7184">
              <w:rPr>
                <w:szCs w:val="16"/>
              </w:rPr>
              <w:t>am. No. 116, 2000</w:t>
            </w:r>
          </w:p>
        </w:tc>
      </w:tr>
      <w:tr w:rsidR="00635155" w:rsidRPr="009A7184" w14:paraId="5A7EA21A" w14:textId="77777777" w:rsidTr="001F643F">
        <w:trPr>
          <w:cantSplit/>
        </w:trPr>
        <w:tc>
          <w:tcPr>
            <w:tcW w:w="2044" w:type="dxa"/>
            <w:shd w:val="clear" w:color="auto" w:fill="auto"/>
          </w:tcPr>
          <w:p w14:paraId="3F838B68" w14:textId="77777777" w:rsidR="00635155" w:rsidRPr="009A7184" w:rsidRDefault="00635155" w:rsidP="00635155">
            <w:pPr>
              <w:pStyle w:val="ENoteTableText"/>
              <w:tabs>
                <w:tab w:val="center" w:leader="dot" w:pos="2268"/>
              </w:tabs>
              <w:rPr>
                <w:szCs w:val="16"/>
              </w:rPr>
            </w:pPr>
            <w:r w:rsidRPr="009A7184">
              <w:rPr>
                <w:szCs w:val="16"/>
              </w:rPr>
              <w:t>2905.5</w:t>
            </w:r>
            <w:r w:rsidRPr="009A7184">
              <w:rPr>
                <w:szCs w:val="16"/>
              </w:rPr>
              <w:tab/>
            </w:r>
          </w:p>
        </w:tc>
        <w:tc>
          <w:tcPr>
            <w:tcW w:w="5044" w:type="dxa"/>
            <w:shd w:val="clear" w:color="auto" w:fill="auto"/>
          </w:tcPr>
          <w:p w14:paraId="3487D838" w14:textId="77777777" w:rsidR="00635155" w:rsidRPr="009A7184" w:rsidRDefault="00635155" w:rsidP="00635155">
            <w:pPr>
              <w:pStyle w:val="ENoteTableText"/>
              <w:rPr>
                <w:szCs w:val="16"/>
              </w:rPr>
            </w:pPr>
            <w:r w:rsidRPr="009A7184">
              <w:rPr>
                <w:szCs w:val="16"/>
              </w:rPr>
              <w:t>ad. No. 120, 2001</w:t>
            </w:r>
          </w:p>
        </w:tc>
      </w:tr>
      <w:tr w:rsidR="00635155" w:rsidRPr="009A7184" w14:paraId="01D48C2E" w14:textId="77777777" w:rsidTr="001F643F">
        <w:trPr>
          <w:cantSplit/>
        </w:trPr>
        <w:tc>
          <w:tcPr>
            <w:tcW w:w="2044" w:type="dxa"/>
            <w:shd w:val="clear" w:color="auto" w:fill="auto"/>
          </w:tcPr>
          <w:p w14:paraId="471D9D68" w14:textId="77777777" w:rsidR="00635155" w:rsidRPr="009A7184" w:rsidRDefault="00635155" w:rsidP="00635155">
            <w:pPr>
              <w:pStyle w:val="ENoteTableText"/>
              <w:tabs>
                <w:tab w:val="center" w:leader="dot" w:pos="2268"/>
              </w:tabs>
              <w:rPr>
                <w:szCs w:val="16"/>
              </w:rPr>
            </w:pPr>
            <w:r w:rsidRPr="009A7184">
              <w:rPr>
                <w:szCs w:val="16"/>
              </w:rPr>
              <w:t>2905.50.00</w:t>
            </w:r>
            <w:r w:rsidRPr="009A7184">
              <w:rPr>
                <w:szCs w:val="16"/>
              </w:rPr>
              <w:tab/>
            </w:r>
          </w:p>
        </w:tc>
        <w:tc>
          <w:tcPr>
            <w:tcW w:w="5044" w:type="dxa"/>
            <w:shd w:val="clear" w:color="auto" w:fill="auto"/>
          </w:tcPr>
          <w:p w14:paraId="562C7014" w14:textId="77777777" w:rsidR="00635155" w:rsidRPr="009A7184" w:rsidRDefault="00635155" w:rsidP="00635155">
            <w:pPr>
              <w:pStyle w:val="ENoteTableText"/>
              <w:rPr>
                <w:szCs w:val="16"/>
              </w:rPr>
            </w:pPr>
            <w:r w:rsidRPr="009A7184">
              <w:rPr>
                <w:szCs w:val="16"/>
              </w:rPr>
              <w:t>rep. No. 120, 2001</w:t>
            </w:r>
          </w:p>
        </w:tc>
      </w:tr>
      <w:tr w:rsidR="00635155" w:rsidRPr="009A7184" w14:paraId="36EAF072" w14:textId="77777777" w:rsidTr="001F643F">
        <w:trPr>
          <w:cantSplit/>
        </w:trPr>
        <w:tc>
          <w:tcPr>
            <w:tcW w:w="2044" w:type="dxa"/>
            <w:shd w:val="clear" w:color="auto" w:fill="auto"/>
          </w:tcPr>
          <w:p w14:paraId="52127D2D" w14:textId="77777777" w:rsidR="00635155" w:rsidRPr="009A7184" w:rsidRDefault="00635155" w:rsidP="00635155">
            <w:pPr>
              <w:pStyle w:val="ENoteTableText"/>
              <w:tabs>
                <w:tab w:val="center" w:leader="dot" w:pos="2268"/>
              </w:tabs>
              <w:rPr>
                <w:szCs w:val="16"/>
              </w:rPr>
            </w:pPr>
            <w:r w:rsidRPr="009A7184">
              <w:rPr>
                <w:szCs w:val="16"/>
              </w:rPr>
              <w:t>2905.51.00</w:t>
            </w:r>
            <w:r w:rsidRPr="009A7184">
              <w:rPr>
                <w:szCs w:val="16"/>
              </w:rPr>
              <w:tab/>
            </w:r>
          </w:p>
        </w:tc>
        <w:tc>
          <w:tcPr>
            <w:tcW w:w="5044" w:type="dxa"/>
            <w:shd w:val="clear" w:color="auto" w:fill="auto"/>
          </w:tcPr>
          <w:p w14:paraId="2A591798" w14:textId="77777777" w:rsidR="00635155" w:rsidRPr="009A7184" w:rsidRDefault="00635155" w:rsidP="00635155">
            <w:pPr>
              <w:pStyle w:val="ENoteTableText"/>
              <w:rPr>
                <w:szCs w:val="16"/>
              </w:rPr>
            </w:pPr>
            <w:r w:rsidRPr="009A7184">
              <w:rPr>
                <w:szCs w:val="16"/>
              </w:rPr>
              <w:t>ad. No. 120, 2001</w:t>
            </w:r>
          </w:p>
        </w:tc>
      </w:tr>
      <w:tr w:rsidR="00635155" w:rsidRPr="009A7184" w14:paraId="72D8509D" w14:textId="77777777" w:rsidTr="001F643F">
        <w:trPr>
          <w:cantSplit/>
        </w:trPr>
        <w:tc>
          <w:tcPr>
            <w:tcW w:w="2044" w:type="dxa"/>
            <w:shd w:val="clear" w:color="auto" w:fill="auto"/>
          </w:tcPr>
          <w:p w14:paraId="6E17112A" w14:textId="77777777" w:rsidR="00635155" w:rsidRPr="009A7184" w:rsidRDefault="00635155" w:rsidP="00635155">
            <w:pPr>
              <w:pStyle w:val="ENoteTableText"/>
              <w:tabs>
                <w:tab w:val="center" w:leader="dot" w:pos="2268"/>
              </w:tabs>
              <w:rPr>
                <w:szCs w:val="16"/>
              </w:rPr>
            </w:pPr>
            <w:r w:rsidRPr="009A7184">
              <w:rPr>
                <w:szCs w:val="16"/>
              </w:rPr>
              <w:t>2905.59.00</w:t>
            </w:r>
            <w:r w:rsidRPr="009A7184">
              <w:rPr>
                <w:szCs w:val="16"/>
              </w:rPr>
              <w:tab/>
            </w:r>
          </w:p>
        </w:tc>
        <w:tc>
          <w:tcPr>
            <w:tcW w:w="5044" w:type="dxa"/>
            <w:shd w:val="clear" w:color="auto" w:fill="auto"/>
          </w:tcPr>
          <w:p w14:paraId="05FA6A9A" w14:textId="77777777" w:rsidR="00635155" w:rsidRPr="009A7184" w:rsidRDefault="00635155" w:rsidP="00635155">
            <w:pPr>
              <w:pStyle w:val="ENoteTableText"/>
              <w:rPr>
                <w:szCs w:val="16"/>
              </w:rPr>
            </w:pPr>
            <w:r w:rsidRPr="009A7184">
              <w:rPr>
                <w:szCs w:val="16"/>
              </w:rPr>
              <w:t>ad. No. 120, 2001</w:t>
            </w:r>
          </w:p>
        </w:tc>
      </w:tr>
      <w:tr w:rsidR="00635155" w:rsidRPr="009A7184" w14:paraId="5E6ADDFD" w14:textId="77777777" w:rsidTr="001F643F">
        <w:trPr>
          <w:cantSplit/>
        </w:trPr>
        <w:tc>
          <w:tcPr>
            <w:tcW w:w="2044" w:type="dxa"/>
            <w:shd w:val="clear" w:color="auto" w:fill="auto"/>
          </w:tcPr>
          <w:p w14:paraId="6F99797D" w14:textId="77777777" w:rsidR="00635155" w:rsidRPr="009A7184" w:rsidRDefault="00635155" w:rsidP="00635155">
            <w:pPr>
              <w:pStyle w:val="ENoteTableText"/>
              <w:rPr>
                <w:szCs w:val="16"/>
              </w:rPr>
            </w:pPr>
            <w:r w:rsidRPr="009A7184">
              <w:rPr>
                <w:b/>
                <w:szCs w:val="16"/>
              </w:rPr>
              <w:t>2906</w:t>
            </w:r>
          </w:p>
        </w:tc>
        <w:tc>
          <w:tcPr>
            <w:tcW w:w="5044" w:type="dxa"/>
            <w:shd w:val="clear" w:color="auto" w:fill="auto"/>
          </w:tcPr>
          <w:p w14:paraId="6DD6A452" w14:textId="77777777" w:rsidR="00635155" w:rsidRPr="009A7184" w:rsidRDefault="00635155" w:rsidP="00635155">
            <w:pPr>
              <w:pStyle w:val="ENoteTableText"/>
              <w:rPr>
                <w:szCs w:val="16"/>
              </w:rPr>
            </w:pPr>
          </w:p>
        </w:tc>
      </w:tr>
      <w:tr w:rsidR="00635155" w:rsidRPr="009A7184" w14:paraId="7A526B73" w14:textId="77777777" w:rsidTr="001F643F">
        <w:trPr>
          <w:cantSplit/>
        </w:trPr>
        <w:tc>
          <w:tcPr>
            <w:tcW w:w="2044" w:type="dxa"/>
            <w:shd w:val="clear" w:color="auto" w:fill="auto"/>
          </w:tcPr>
          <w:p w14:paraId="44D32B05" w14:textId="77777777" w:rsidR="00635155" w:rsidRPr="009A7184" w:rsidRDefault="00635155" w:rsidP="00635155">
            <w:pPr>
              <w:pStyle w:val="ENoteTableText"/>
              <w:tabs>
                <w:tab w:val="center" w:leader="dot" w:pos="2268"/>
              </w:tabs>
              <w:rPr>
                <w:szCs w:val="16"/>
              </w:rPr>
            </w:pPr>
            <w:r w:rsidRPr="009A7184">
              <w:rPr>
                <w:szCs w:val="16"/>
              </w:rPr>
              <w:t>2906.14.00</w:t>
            </w:r>
            <w:r w:rsidRPr="009A7184">
              <w:rPr>
                <w:szCs w:val="16"/>
              </w:rPr>
              <w:tab/>
            </w:r>
          </w:p>
        </w:tc>
        <w:tc>
          <w:tcPr>
            <w:tcW w:w="5044" w:type="dxa"/>
            <w:shd w:val="clear" w:color="auto" w:fill="auto"/>
          </w:tcPr>
          <w:p w14:paraId="74263F2C" w14:textId="77777777" w:rsidR="00635155" w:rsidRPr="009A7184" w:rsidRDefault="00635155" w:rsidP="00635155">
            <w:pPr>
              <w:pStyle w:val="ENoteTableText"/>
              <w:rPr>
                <w:szCs w:val="16"/>
              </w:rPr>
            </w:pPr>
            <w:r w:rsidRPr="009A7184">
              <w:rPr>
                <w:szCs w:val="16"/>
              </w:rPr>
              <w:t>rep. No. 118, 2006</w:t>
            </w:r>
          </w:p>
        </w:tc>
      </w:tr>
      <w:tr w:rsidR="00635155" w:rsidRPr="009A7184" w14:paraId="2C46A2B8" w14:textId="77777777" w:rsidTr="001F643F">
        <w:trPr>
          <w:cantSplit/>
        </w:trPr>
        <w:tc>
          <w:tcPr>
            <w:tcW w:w="2044" w:type="dxa"/>
            <w:shd w:val="clear" w:color="auto" w:fill="auto"/>
          </w:tcPr>
          <w:p w14:paraId="46F10D58" w14:textId="7F7DED0B"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III</w:t>
            </w:r>
          </w:p>
        </w:tc>
        <w:tc>
          <w:tcPr>
            <w:tcW w:w="5044" w:type="dxa"/>
            <w:shd w:val="clear" w:color="auto" w:fill="auto"/>
          </w:tcPr>
          <w:p w14:paraId="2899B878" w14:textId="77777777" w:rsidR="00635155" w:rsidRPr="009A7184" w:rsidRDefault="00635155" w:rsidP="00635155">
            <w:pPr>
              <w:pStyle w:val="ENoteTableText"/>
              <w:rPr>
                <w:szCs w:val="16"/>
              </w:rPr>
            </w:pPr>
          </w:p>
        </w:tc>
      </w:tr>
      <w:tr w:rsidR="00635155" w:rsidRPr="009A7184" w14:paraId="39E989C6" w14:textId="77777777" w:rsidTr="001F643F">
        <w:trPr>
          <w:cantSplit/>
        </w:trPr>
        <w:tc>
          <w:tcPr>
            <w:tcW w:w="2044" w:type="dxa"/>
            <w:shd w:val="clear" w:color="auto" w:fill="auto"/>
          </w:tcPr>
          <w:p w14:paraId="2CDD3F7E" w14:textId="77777777" w:rsidR="00635155" w:rsidRPr="009A7184" w:rsidRDefault="00635155" w:rsidP="00635155">
            <w:pPr>
              <w:pStyle w:val="ENoteTableText"/>
              <w:rPr>
                <w:szCs w:val="16"/>
              </w:rPr>
            </w:pPr>
            <w:r w:rsidRPr="009A7184">
              <w:rPr>
                <w:b/>
                <w:szCs w:val="16"/>
              </w:rPr>
              <w:t>2907</w:t>
            </w:r>
          </w:p>
        </w:tc>
        <w:tc>
          <w:tcPr>
            <w:tcW w:w="5044" w:type="dxa"/>
            <w:shd w:val="clear" w:color="auto" w:fill="auto"/>
          </w:tcPr>
          <w:p w14:paraId="3ED985A9" w14:textId="77777777" w:rsidR="00635155" w:rsidRPr="009A7184" w:rsidRDefault="00635155" w:rsidP="00635155">
            <w:pPr>
              <w:pStyle w:val="ENoteTableText"/>
              <w:rPr>
                <w:szCs w:val="16"/>
              </w:rPr>
            </w:pPr>
          </w:p>
        </w:tc>
      </w:tr>
      <w:tr w:rsidR="00635155" w:rsidRPr="009A7184" w14:paraId="39B7D200" w14:textId="77777777" w:rsidTr="001F643F">
        <w:trPr>
          <w:cantSplit/>
        </w:trPr>
        <w:tc>
          <w:tcPr>
            <w:tcW w:w="2044" w:type="dxa"/>
            <w:shd w:val="clear" w:color="auto" w:fill="auto"/>
          </w:tcPr>
          <w:p w14:paraId="4F57418D" w14:textId="77777777" w:rsidR="00635155" w:rsidRPr="009A7184" w:rsidRDefault="00635155" w:rsidP="00635155">
            <w:pPr>
              <w:pStyle w:val="ENoteTableText"/>
              <w:tabs>
                <w:tab w:val="center" w:leader="dot" w:pos="2268"/>
              </w:tabs>
              <w:rPr>
                <w:szCs w:val="16"/>
              </w:rPr>
            </w:pPr>
            <w:r w:rsidRPr="009A7184">
              <w:rPr>
                <w:szCs w:val="16"/>
              </w:rPr>
              <w:t>2907.2</w:t>
            </w:r>
            <w:r w:rsidRPr="009A7184">
              <w:rPr>
                <w:szCs w:val="16"/>
              </w:rPr>
              <w:tab/>
            </w:r>
          </w:p>
        </w:tc>
        <w:tc>
          <w:tcPr>
            <w:tcW w:w="5044" w:type="dxa"/>
            <w:shd w:val="clear" w:color="auto" w:fill="auto"/>
          </w:tcPr>
          <w:p w14:paraId="617AA925" w14:textId="77777777" w:rsidR="00635155" w:rsidRPr="009A7184" w:rsidRDefault="00635155" w:rsidP="00635155">
            <w:pPr>
              <w:pStyle w:val="ENoteTableText"/>
              <w:rPr>
                <w:szCs w:val="16"/>
              </w:rPr>
            </w:pPr>
            <w:r w:rsidRPr="009A7184">
              <w:rPr>
                <w:szCs w:val="16"/>
              </w:rPr>
              <w:t>am. No. 120, 2001</w:t>
            </w:r>
          </w:p>
        </w:tc>
      </w:tr>
      <w:tr w:rsidR="00635155" w:rsidRPr="009A7184" w14:paraId="79D8B3E3" w14:textId="77777777" w:rsidTr="001F643F">
        <w:trPr>
          <w:cantSplit/>
        </w:trPr>
        <w:tc>
          <w:tcPr>
            <w:tcW w:w="2044" w:type="dxa"/>
            <w:shd w:val="clear" w:color="auto" w:fill="auto"/>
          </w:tcPr>
          <w:p w14:paraId="5C001082" w14:textId="77777777" w:rsidR="00635155" w:rsidRPr="009A7184" w:rsidRDefault="00635155" w:rsidP="00635155">
            <w:pPr>
              <w:pStyle w:val="ENoteTableText"/>
              <w:tabs>
                <w:tab w:val="center" w:leader="dot" w:pos="2268"/>
              </w:tabs>
              <w:rPr>
                <w:szCs w:val="16"/>
              </w:rPr>
            </w:pPr>
            <w:r w:rsidRPr="009A7184">
              <w:rPr>
                <w:szCs w:val="16"/>
              </w:rPr>
              <w:t>2907.14.00</w:t>
            </w:r>
            <w:r w:rsidRPr="009A7184">
              <w:rPr>
                <w:szCs w:val="16"/>
              </w:rPr>
              <w:tab/>
            </w:r>
          </w:p>
        </w:tc>
        <w:tc>
          <w:tcPr>
            <w:tcW w:w="5044" w:type="dxa"/>
            <w:shd w:val="clear" w:color="auto" w:fill="auto"/>
          </w:tcPr>
          <w:p w14:paraId="09862226" w14:textId="77777777" w:rsidR="00635155" w:rsidRPr="009A7184" w:rsidRDefault="00635155" w:rsidP="00635155">
            <w:pPr>
              <w:pStyle w:val="ENoteTableText"/>
              <w:rPr>
                <w:szCs w:val="16"/>
              </w:rPr>
            </w:pPr>
            <w:r w:rsidRPr="009A7184">
              <w:rPr>
                <w:szCs w:val="16"/>
              </w:rPr>
              <w:t>rep. No. 118, 2006</w:t>
            </w:r>
          </w:p>
        </w:tc>
      </w:tr>
      <w:tr w:rsidR="00635155" w:rsidRPr="009A7184" w14:paraId="1FE758EE" w14:textId="77777777" w:rsidTr="001F643F">
        <w:trPr>
          <w:cantSplit/>
        </w:trPr>
        <w:tc>
          <w:tcPr>
            <w:tcW w:w="2044" w:type="dxa"/>
            <w:shd w:val="clear" w:color="auto" w:fill="auto"/>
          </w:tcPr>
          <w:p w14:paraId="097A127D" w14:textId="77777777" w:rsidR="00635155" w:rsidRPr="009A7184" w:rsidRDefault="00635155" w:rsidP="00635155">
            <w:pPr>
              <w:pStyle w:val="ENoteTableText"/>
              <w:tabs>
                <w:tab w:val="center" w:leader="dot" w:pos="2268"/>
              </w:tabs>
              <w:rPr>
                <w:szCs w:val="16"/>
              </w:rPr>
            </w:pPr>
            <w:r w:rsidRPr="009A7184">
              <w:rPr>
                <w:szCs w:val="16"/>
              </w:rPr>
              <w:t>2907.30.00</w:t>
            </w:r>
            <w:r w:rsidRPr="009A7184">
              <w:rPr>
                <w:szCs w:val="16"/>
              </w:rPr>
              <w:tab/>
            </w:r>
          </w:p>
        </w:tc>
        <w:tc>
          <w:tcPr>
            <w:tcW w:w="5044" w:type="dxa"/>
            <w:shd w:val="clear" w:color="auto" w:fill="auto"/>
          </w:tcPr>
          <w:p w14:paraId="2B24052D" w14:textId="77777777" w:rsidR="00635155" w:rsidRPr="009A7184" w:rsidRDefault="00635155" w:rsidP="00635155">
            <w:pPr>
              <w:pStyle w:val="ENoteTableText"/>
              <w:rPr>
                <w:szCs w:val="16"/>
              </w:rPr>
            </w:pPr>
            <w:r w:rsidRPr="009A7184">
              <w:rPr>
                <w:szCs w:val="16"/>
              </w:rPr>
              <w:t>rep. No. 120, 2001</w:t>
            </w:r>
          </w:p>
        </w:tc>
      </w:tr>
      <w:tr w:rsidR="00635155" w:rsidRPr="009A7184" w14:paraId="66BFCD89" w14:textId="77777777" w:rsidTr="001F643F">
        <w:trPr>
          <w:cantSplit/>
        </w:trPr>
        <w:tc>
          <w:tcPr>
            <w:tcW w:w="2044" w:type="dxa"/>
            <w:shd w:val="clear" w:color="auto" w:fill="auto"/>
          </w:tcPr>
          <w:p w14:paraId="094B642D" w14:textId="77777777" w:rsidR="00635155" w:rsidRPr="009A7184" w:rsidRDefault="00635155" w:rsidP="00635155">
            <w:pPr>
              <w:pStyle w:val="ENoteTableText"/>
              <w:rPr>
                <w:szCs w:val="16"/>
              </w:rPr>
            </w:pPr>
            <w:r w:rsidRPr="009A7184">
              <w:rPr>
                <w:b/>
                <w:szCs w:val="16"/>
              </w:rPr>
              <w:t>2908</w:t>
            </w:r>
          </w:p>
        </w:tc>
        <w:tc>
          <w:tcPr>
            <w:tcW w:w="5044" w:type="dxa"/>
            <w:shd w:val="clear" w:color="auto" w:fill="auto"/>
          </w:tcPr>
          <w:p w14:paraId="2C4ED14A" w14:textId="77777777" w:rsidR="00635155" w:rsidRPr="009A7184" w:rsidRDefault="00635155" w:rsidP="00635155">
            <w:pPr>
              <w:pStyle w:val="ENoteTableText"/>
              <w:rPr>
                <w:szCs w:val="16"/>
              </w:rPr>
            </w:pPr>
          </w:p>
        </w:tc>
      </w:tr>
      <w:tr w:rsidR="00635155" w:rsidRPr="009A7184" w14:paraId="603C6C6A" w14:textId="77777777" w:rsidTr="001F643F">
        <w:trPr>
          <w:cantSplit/>
        </w:trPr>
        <w:tc>
          <w:tcPr>
            <w:tcW w:w="2044" w:type="dxa"/>
            <w:shd w:val="clear" w:color="auto" w:fill="auto"/>
          </w:tcPr>
          <w:p w14:paraId="673CEFD0" w14:textId="77777777" w:rsidR="00635155" w:rsidRPr="009A7184" w:rsidRDefault="00635155" w:rsidP="00635155">
            <w:pPr>
              <w:pStyle w:val="ENoteTableText"/>
              <w:tabs>
                <w:tab w:val="center" w:leader="dot" w:pos="2268"/>
              </w:tabs>
              <w:rPr>
                <w:szCs w:val="16"/>
              </w:rPr>
            </w:pPr>
            <w:r w:rsidRPr="009A7184">
              <w:rPr>
                <w:szCs w:val="16"/>
              </w:rPr>
              <w:t>2908.1</w:t>
            </w:r>
            <w:r w:rsidRPr="009A7184">
              <w:rPr>
                <w:szCs w:val="16"/>
              </w:rPr>
              <w:tab/>
            </w:r>
          </w:p>
        </w:tc>
        <w:tc>
          <w:tcPr>
            <w:tcW w:w="5044" w:type="dxa"/>
            <w:shd w:val="clear" w:color="auto" w:fill="auto"/>
          </w:tcPr>
          <w:p w14:paraId="27C8DFBF" w14:textId="77777777" w:rsidR="00635155" w:rsidRPr="009A7184" w:rsidRDefault="00635155" w:rsidP="00635155">
            <w:pPr>
              <w:pStyle w:val="ENoteTableText"/>
              <w:rPr>
                <w:szCs w:val="16"/>
              </w:rPr>
            </w:pPr>
            <w:r w:rsidRPr="009A7184">
              <w:rPr>
                <w:szCs w:val="16"/>
              </w:rPr>
              <w:t>ad. No. 118, 2006</w:t>
            </w:r>
          </w:p>
        </w:tc>
      </w:tr>
      <w:tr w:rsidR="00635155" w:rsidRPr="009A7184" w14:paraId="5C50DDF3" w14:textId="77777777" w:rsidTr="001F643F">
        <w:trPr>
          <w:cantSplit/>
        </w:trPr>
        <w:tc>
          <w:tcPr>
            <w:tcW w:w="2044" w:type="dxa"/>
            <w:shd w:val="clear" w:color="auto" w:fill="auto"/>
          </w:tcPr>
          <w:p w14:paraId="09180A09" w14:textId="77777777" w:rsidR="00635155" w:rsidRPr="009A7184" w:rsidRDefault="00635155" w:rsidP="00635155">
            <w:pPr>
              <w:pStyle w:val="ENoteTableText"/>
              <w:tabs>
                <w:tab w:val="center" w:leader="dot" w:pos="2268"/>
              </w:tabs>
              <w:rPr>
                <w:szCs w:val="16"/>
              </w:rPr>
            </w:pPr>
            <w:r w:rsidRPr="009A7184">
              <w:rPr>
                <w:szCs w:val="16"/>
              </w:rPr>
              <w:t>2908.10.00</w:t>
            </w:r>
            <w:r w:rsidRPr="009A7184">
              <w:rPr>
                <w:szCs w:val="16"/>
              </w:rPr>
              <w:tab/>
            </w:r>
          </w:p>
        </w:tc>
        <w:tc>
          <w:tcPr>
            <w:tcW w:w="5044" w:type="dxa"/>
            <w:shd w:val="clear" w:color="auto" w:fill="auto"/>
          </w:tcPr>
          <w:p w14:paraId="7A45A17B" w14:textId="77777777" w:rsidR="00635155" w:rsidRPr="009A7184" w:rsidRDefault="00635155" w:rsidP="00635155">
            <w:pPr>
              <w:pStyle w:val="ENoteTableText"/>
              <w:rPr>
                <w:szCs w:val="16"/>
              </w:rPr>
            </w:pPr>
            <w:r w:rsidRPr="009A7184">
              <w:rPr>
                <w:szCs w:val="16"/>
              </w:rPr>
              <w:t>am. No. 116, 2000</w:t>
            </w:r>
          </w:p>
        </w:tc>
      </w:tr>
      <w:tr w:rsidR="00635155" w:rsidRPr="009A7184" w14:paraId="74F85335" w14:textId="77777777" w:rsidTr="001F643F">
        <w:trPr>
          <w:cantSplit/>
        </w:trPr>
        <w:tc>
          <w:tcPr>
            <w:tcW w:w="2044" w:type="dxa"/>
            <w:shd w:val="clear" w:color="auto" w:fill="auto"/>
          </w:tcPr>
          <w:p w14:paraId="255F8D45" w14:textId="77777777" w:rsidR="00635155" w:rsidRPr="009A7184" w:rsidRDefault="00635155" w:rsidP="00635155">
            <w:pPr>
              <w:pStyle w:val="ENoteTableText"/>
              <w:rPr>
                <w:szCs w:val="16"/>
              </w:rPr>
            </w:pPr>
          </w:p>
        </w:tc>
        <w:tc>
          <w:tcPr>
            <w:tcW w:w="5044" w:type="dxa"/>
            <w:shd w:val="clear" w:color="auto" w:fill="auto"/>
          </w:tcPr>
          <w:p w14:paraId="5DBB494F" w14:textId="77777777" w:rsidR="00635155" w:rsidRPr="009A7184" w:rsidRDefault="00635155" w:rsidP="00635155">
            <w:pPr>
              <w:pStyle w:val="ENoteTableText"/>
              <w:rPr>
                <w:szCs w:val="16"/>
              </w:rPr>
            </w:pPr>
            <w:r w:rsidRPr="009A7184">
              <w:rPr>
                <w:szCs w:val="16"/>
              </w:rPr>
              <w:t>rep. No. 118, 2006</w:t>
            </w:r>
          </w:p>
        </w:tc>
      </w:tr>
      <w:tr w:rsidR="00635155" w:rsidRPr="009A7184" w14:paraId="3BA9E768" w14:textId="77777777" w:rsidTr="001F643F">
        <w:trPr>
          <w:cantSplit/>
        </w:trPr>
        <w:tc>
          <w:tcPr>
            <w:tcW w:w="2044" w:type="dxa"/>
            <w:shd w:val="clear" w:color="auto" w:fill="auto"/>
          </w:tcPr>
          <w:p w14:paraId="759D0D97" w14:textId="77777777" w:rsidR="00635155" w:rsidRPr="009A7184" w:rsidRDefault="00635155" w:rsidP="00635155">
            <w:pPr>
              <w:pStyle w:val="ENoteTableText"/>
              <w:tabs>
                <w:tab w:val="center" w:leader="dot" w:pos="2268"/>
              </w:tabs>
              <w:rPr>
                <w:szCs w:val="16"/>
              </w:rPr>
            </w:pPr>
            <w:r w:rsidRPr="009A7184">
              <w:rPr>
                <w:szCs w:val="16"/>
              </w:rPr>
              <w:t>2908.11.00</w:t>
            </w:r>
            <w:r w:rsidRPr="009A7184">
              <w:rPr>
                <w:szCs w:val="16"/>
              </w:rPr>
              <w:tab/>
            </w:r>
          </w:p>
        </w:tc>
        <w:tc>
          <w:tcPr>
            <w:tcW w:w="5044" w:type="dxa"/>
            <w:shd w:val="clear" w:color="auto" w:fill="auto"/>
          </w:tcPr>
          <w:p w14:paraId="251F4514" w14:textId="77777777" w:rsidR="00635155" w:rsidRPr="009A7184" w:rsidRDefault="00635155" w:rsidP="00635155">
            <w:pPr>
              <w:pStyle w:val="ENoteTableText"/>
              <w:rPr>
                <w:szCs w:val="16"/>
              </w:rPr>
            </w:pPr>
            <w:r w:rsidRPr="009A7184">
              <w:rPr>
                <w:szCs w:val="16"/>
              </w:rPr>
              <w:t>ad. No. 118, 2006</w:t>
            </w:r>
          </w:p>
        </w:tc>
      </w:tr>
      <w:tr w:rsidR="00635155" w:rsidRPr="009A7184" w14:paraId="00E99ED5" w14:textId="77777777" w:rsidTr="001F643F">
        <w:trPr>
          <w:cantSplit/>
        </w:trPr>
        <w:tc>
          <w:tcPr>
            <w:tcW w:w="2044" w:type="dxa"/>
            <w:shd w:val="clear" w:color="auto" w:fill="auto"/>
          </w:tcPr>
          <w:p w14:paraId="001F6424" w14:textId="77777777" w:rsidR="00635155" w:rsidRPr="009A7184" w:rsidRDefault="00635155" w:rsidP="00635155">
            <w:pPr>
              <w:pStyle w:val="ENoteTableText"/>
              <w:tabs>
                <w:tab w:val="center" w:leader="dot" w:pos="2268"/>
              </w:tabs>
              <w:rPr>
                <w:szCs w:val="16"/>
              </w:rPr>
            </w:pPr>
            <w:r w:rsidRPr="009A7184">
              <w:rPr>
                <w:szCs w:val="16"/>
              </w:rPr>
              <w:t>2908.19.00</w:t>
            </w:r>
            <w:r w:rsidRPr="009A7184">
              <w:rPr>
                <w:szCs w:val="16"/>
              </w:rPr>
              <w:tab/>
            </w:r>
          </w:p>
        </w:tc>
        <w:tc>
          <w:tcPr>
            <w:tcW w:w="5044" w:type="dxa"/>
            <w:shd w:val="clear" w:color="auto" w:fill="auto"/>
          </w:tcPr>
          <w:p w14:paraId="4F516702" w14:textId="77777777" w:rsidR="00635155" w:rsidRPr="009A7184" w:rsidRDefault="00635155" w:rsidP="00635155">
            <w:pPr>
              <w:pStyle w:val="ENoteTableText"/>
              <w:rPr>
                <w:szCs w:val="16"/>
              </w:rPr>
            </w:pPr>
            <w:r w:rsidRPr="009A7184">
              <w:rPr>
                <w:szCs w:val="16"/>
              </w:rPr>
              <w:t>ad. No. 118, 2006</w:t>
            </w:r>
          </w:p>
        </w:tc>
      </w:tr>
      <w:tr w:rsidR="00635155" w:rsidRPr="009A7184" w14:paraId="178C45D5" w14:textId="77777777" w:rsidTr="001F643F">
        <w:trPr>
          <w:cantSplit/>
        </w:trPr>
        <w:tc>
          <w:tcPr>
            <w:tcW w:w="2044" w:type="dxa"/>
            <w:shd w:val="clear" w:color="auto" w:fill="auto"/>
          </w:tcPr>
          <w:p w14:paraId="1D7F10D8" w14:textId="77777777" w:rsidR="00635155" w:rsidRPr="009A7184" w:rsidRDefault="00635155" w:rsidP="00635155">
            <w:pPr>
              <w:pStyle w:val="ENoteTableText"/>
              <w:tabs>
                <w:tab w:val="center" w:leader="dot" w:pos="2268"/>
              </w:tabs>
              <w:rPr>
                <w:szCs w:val="16"/>
              </w:rPr>
            </w:pPr>
            <w:r w:rsidRPr="009A7184">
              <w:rPr>
                <w:szCs w:val="16"/>
              </w:rPr>
              <w:t>2908.20.00</w:t>
            </w:r>
            <w:r w:rsidRPr="009A7184">
              <w:rPr>
                <w:szCs w:val="16"/>
              </w:rPr>
              <w:tab/>
            </w:r>
          </w:p>
        </w:tc>
        <w:tc>
          <w:tcPr>
            <w:tcW w:w="5044" w:type="dxa"/>
            <w:shd w:val="clear" w:color="auto" w:fill="auto"/>
          </w:tcPr>
          <w:p w14:paraId="2EB6028A" w14:textId="77777777" w:rsidR="00635155" w:rsidRPr="009A7184" w:rsidRDefault="00635155" w:rsidP="00635155">
            <w:pPr>
              <w:pStyle w:val="ENoteTableText"/>
              <w:rPr>
                <w:szCs w:val="16"/>
              </w:rPr>
            </w:pPr>
            <w:r w:rsidRPr="009A7184">
              <w:rPr>
                <w:szCs w:val="16"/>
              </w:rPr>
              <w:t>am. No. 116, 2000</w:t>
            </w:r>
          </w:p>
        </w:tc>
      </w:tr>
      <w:tr w:rsidR="00635155" w:rsidRPr="009A7184" w14:paraId="558A3004" w14:textId="77777777" w:rsidTr="001F643F">
        <w:trPr>
          <w:cantSplit/>
        </w:trPr>
        <w:tc>
          <w:tcPr>
            <w:tcW w:w="2044" w:type="dxa"/>
            <w:shd w:val="clear" w:color="auto" w:fill="auto"/>
          </w:tcPr>
          <w:p w14:paraId="7B5FC877" w14:textId="77777777" w:rsidR="00635155" w:rsidRPr="009A7184" w:rsidRDefault="00635155" w:rsidP="00635155">
            <w:pPr>
              <w:pStyle w:val="ENoteTableText"/>
              <w:rPr>
                <w:szCs w:val="16"/>
              </w:rPr>
            </w:pPr>
          </w:p>
        </w:tc>
        <w:tc>
          <w:tcPr>
            <w:tcW w:w="5044" w:type="dxa"/>
            <w:shd w:val="clear" w:color="auto" w:fill="auto"/>
          </w:tcPr>
          <w:p w14:paraId="249A7BC0" w14:textId="77777777" w:rsidR="00635155" w:rsidRPr="009A7184" w:rsidRDefault="00635155" w:rsidP="00635155">
            <w:pPr>
              <w:pStyle w:val="ENoteTableText"/>
              <w:rPr>
                <w:szCs w:val="16"/>
              </w:rPr>
            </w:pPr>
            <w:r w:rsidRPr="009A7184">
              <w:rPr>
                <w:szCs w:val="16"/>
              </w:rPr>
              <w:t>rep. No. 118, 2006</w:t>
            </w:r>
          </w:p>
        </w:tc>
      </w:tr>
      <w:tr w:rsidR="00635155" w:rsidRPr="009A7184" w14:paraId="281BE9D3" w14:textId="77777777" w:rsidTr="001F643F">
        <w:trPr>
          <w:cantSplit/>
        </w:trPr>
        <w:tc>
          <w:tcPr>
            <w:tcW w:w="2044" w:type="dxa"/>
            <w:shd w:val="clear" w:color="auto" w:fill="auto"/>
          </w:tcPr>
          <w:p w14:paraId="3160FD4B" w14:textId="77777777" w:rsidR="00635155" w:rsidRPr="009A7184" w:rsidRDefault="00635155" w:rsidP="00635155">
            <w:pPr>
              <w:pStyle w:val="ENoteTableText"/>
              <w:tabs>
                <w:tab w:val="center" w:leader="dot" w:pos="2268"/>
              </w:tabs>
              <w:rPr>
                <w:szCs w:val="16"/>
              </w:rPr>
            </w:pPr>
            <w:r w:rsidRPr="009A7184">
              <w:rPr>
                <w:szCs w:val="16"/>
              </w:rPr>
              <w:t>2908.9</w:t>
            </w:r>
            <w:r w:rsidRPr="009A7184">
              <w:rPr>
                <w:szCs w:val="16"/>
              </w:rPr>
              <w:tab/>
            </w:r>
          </w:p>
        </w:tc>
        <w:tc>
          <w:tcPr>
            <w:tcW w:w="5044" w:type="dxa"/>
            <w:shd w:val="clear" w:color="auto" w:fill="auto"/>
          </w:tcPr>
          <w:p w14:paraId="70E1F90A" w14:textId="77777777" w:rsidR="00635155" w:rsidRPr="009A7184" w:rsidRDefault="00635155" w:rsidP="00635155">
            <w:pPr>
              <w:pStyle w:val="ENoteTableText"/>
              <w:rPr>
                <w:szCs w:val="16"/>
              </w:rPr>
            </w:pPr>
            <w:r w:rsidRPr="009A7184">
              <w:rPr>
                <w:szCs w:val="16"/>
              </w:rPr>
              <w:t>ad. No. 118, 2006</w:t>
            </w:r>
          </w:p>
        </w:tc>
      </w:tr>
      <w:tr w:rsidR="00635155" w:rsidRPr="009A7184" w14:paraId="659025F9" w14:textId="77777777" w:rsidTr="001F643F">
        <w:trPr>
          <w:cantSplit/>
        </w:trPr>
        <w:tc>
          <w:tcPr>
            <w:tcW w:w="2044" w:type="dxa"/>
            <w:shd w:val="clear" w:color="auto" w:fill="auto"/>
          </w:tcPr>
          <w:p w14:paraId="51E5FA6D" w14:textId="77777777" w:rsidR="00635155" w:rsidRPr="009A7184" w:rsidRDefault="00635155" w:rsidP="00635155">
            <w:pPr>
              <w:pStyle w:val="ENoteTableText"/>
              <w:tabs>
                <w:tab w:val="center" w:leader="dot" w:pos="2268"/>
              </w:tabs>
              <w:rPr>
                <w:szCs w:val="16"/>
              </w:rPr>
            </w:pPr>
            <w:r w:rsidRPr="009A7184">
              <w:rPr>
                <w:szCs w:val="16"/>
              </w:rPr>
              <w:t>2908.90.00</w:t>
            </w:r>
            <w:r w:rsidRPr="009A7184">
              <w:rPr>
                <w:szCs w:val="16"/>
              </w:rPr>
              <w:tab/>
            </w:r>
          </w:p>
        </w:tc>
        <w:tc>
          <w:tcPr>
            <w:tcW w:w="5044" w:type="dxa"/>
            <w:shd w:val="clear" w:color="auto" w:fill="auto"/>
          </w:tcPr>
          <w:p w14:paraId="7EC4F8F7" w14:textId="77777777" w:rsidR="00635155" w:rsidRPr="009A7184" w:rsidRDefault="00635155" w:rsidP="00635155">
            <w:pPr>
              <w:pStyle w:val="ENoteTableText"/>
              <w:rPr>
                <w:szCs w:val="16"/>
              </w:rPr>
            </w:pPr>
            <w:r w:rsidRPr="009A7184">
              <w:rPr>
                <w:szCs w:val="16"/>
              </w:rPr>
              <w:t>am. No. 116, 2000</w:t>
            </w:r>
          </w:p>
        </w:tc>
      </w:tr>
      <w:tr w:rsidR="00635155" w:rsidRPr="009A7184" w14:paraId="4A05E454" w14:textId="77777777" w:rsidTr="001F643F">
        <w:trPr>
          <w:cantSplit/>
        </w:trPr>
        <w:tc>
          <w:tcPr>
            <w:tcW w:w="2044" w:type="dxa"/>
            <w:shd w:val="clear" w:color="auto" w:fill="auto"/>
          </w:tcPr>
          <w:p w14:paraId="660DA03D" w14:textId="77777777" w:rsidR="00635155" w:rsidRPr="009A7184" w:rsidRDefault="00635155" w:rsidP="00635155">
            <w:pPr>
              <w:pStyle w:val="ENoteTableText"/>
              <w:rPr>
                <w:szCs w:val="16"/>
              </w:rPr>
            </w:pPr>
          </w:p>
        </w:tc>
        <w:tc>
          <w:tcPr>
            <w:tcW w:w="5044" w:type="dxa"/>
            <w:shd w:val="clear" w:color="auto" w:fill="auto"/>
          </w:tcPr>
          <w:p w14:paraId="33C93BBF" w14:textId="77777777" w:rsidR="00635155" w:rsidRPr="009A7184" w:rsidRDefault="00635155" w:rsidP="00635155">
            <w:pPr>
              <w:pStyle w:val="ENoteTableText"/>
              <w:rPr>
                <w:szCs w:val="16"/>
              </w:rPr>
            </w:pPr>
            <w:r w:rsidRPr="009A7184">
              <w:rPr>
                <w:szCs w:val="16"/>
              </w:rPr>
              <w:t>rep. No. 118, 2006</w:t>
            </w:r>
          </w:p>
        </w:tc>
      </w:tr>
      <w:tr w:rsidR="00635155" w:rsidRPr="009A7184" w14:paraId="5A05CA30" w14:textId="77777777" w:rsidTr="001F643F">
        <w:trPr>
          <w:cantSplit/>
        </w:trPr>
        <w:tc>
          <w:tcPr>
            <w:tcW w:w="2044" w:type="dxa"/>
            <w:shd w:val="clear" w:color="auto" w:fill="auto"/>
          </w:tcPr>
          <w:p w14:paraId="5F155177" w14:textId="77777777" w:rsidR="00635155" w:rsidRPr="009A7184" w:rsidRDefault="00635155" w:rsidP="00635155">
            <w:pPr>
              <w:pStyle w:val="ENoteTableText"/>
              <w:tabs>
                <w:tab w:val="center" w:leader="dot" w:pos="2268"/>
              </w:tabs>
              <w:rPr>
                <w:szCs w:val="16"/>
              </w:rPr>
            </w:pPr>
            <w:r w:rsidRPr="009A7184">
              <w:rPr>
                <w:szCs w:val="16"/>
              </w:rPr>
              <w:t>2908.91.00</w:t>
            </w:r>
            <w:r w:rsidRPr="009A7184">
              <w:rPr>
                <w:szCs w:val="16"/>
              </w:rPr>
              <w:tab/>
            </w:r>
          </w:p>
        </w:tc>
        <w:tc>
          <w:tcPr>
            <w:tcW w:w="5044" w:type="dxa"/>
            <w:shd w:val="clear" w:color="auto" w:fill="auto"/>
          </w:tcPr>
          <w:p w14:paraId="4FE33219" w14:textId="77777777" w:rsidR="00635155" w:rsidRPr="009A7184" w:rsidRDefault="00635155" w:rsidP="00635155">
            <w:pPr>
              <w:pStyle w:val="ENoteTableText"/>
              <w:rPr>
                <w:szCs w:val="16"/>
              </w:rPr>
            </w:pPr>
            <w:r w:rsidRPr="009A7184">
              <w:rPr>
                <w:szCs w:val="16"/>
              </w:rPr>
              <w:t>ad. No. 118, 2006</w:t>
            </w:r>
          </w:p>
        </w:tc>
      </w:tr>
      <w:tr w:rsidR="00635155" w:rsidRPr="009A7184" w14:paraId="1100CDE2" w14:textId="77777777" w:rsidTr="001F643F">
        <w:trPr>
          <w:cantSplit/>
        </w:trPr>
        <w:tc>
          <w:tcPr>
            <w:tcW w:w="2044" w:type="dxa"/>
            <w:shd w:val="clear" w:color="auto" w:fill="auto"/>
          </w:tcPr>
          <w:p w14:paraId="2B2A7CDD" w14:textId="77777777" w:rsidR="00635155" w:rsidRPr="009A7184" w:rsidRDefault="00635155" w:rsidP="00635155">
            <w:pPr>
              <w:pStyle w:val="ENoteTableText"/>
              <w:tabs>
                <w:tab w:val="center" w:leader="dot" w:pos="2268"/>
              </w:tabs>
              <w:rPr>
                <w:szCs w:val="16"/>
              </w:rPr>
            </w:pPr>
            <w:r w:rsidRPr="009A7184">
              <w:rPr>
                <w:szCs w:val="16"/>
              </w:rPr>
              <w:t>2908.92.00</w:t>
            </w:r>
            <w:r w:rsidRPr="009A7184">
              <w:rPr>
                <w:szCs w:val="16"/>
              </w:rPr>
              <w:tab/>
            </w:r>
          </w:p>
        </w:tc>
        <w:tc>
          <w:tcPr>
            <w:tcW w:w="5044" w:type="dxa"/>
            <w:shd w:val="clear" w:color="auto" w:fill="auto"/>
          </w:tcPr>
          <w:p w14:paraId="1804F391" w14:textId="77777777" w:rsidR="00635155" w:rsidRPr="009A7184" w:rsidRDefault="00635155" w:rsidP="00635155">
            <w:pPr>
              <w:pStyle w:val="ENoteTableText"/>
              <w:rPr>
                <w:szCs w:val="16"/>
              </w:rPr>
            </w:pPr>
            <w:r w:rsidRPr="009A7184">
              <w:rPr>
                <w:szCs w:val="16"/>
              </w:rPr>
              <w:t>ad. No. 85, 2011</w:t>
            </w:r>
          </w:p>
        </w:tc>
      </w:tr>
      <w:tr w:rsidR="00635155" w:rsidRPr="009A7184" w14:paraId="1C3BA047" w14:textId="77777777" w:rsidTr="001F643F">
        <w:trPr>
          <w:cantSplit/>
        </w:trPr>
        <w:tc>
          <w:tcPr>
            <w:tcW w:w="2044" w:type="dxa"/>
            <w:shd w:val="clear" w:color="auto" w:fill="auto"/>
          </w:tcPr>
          <w:p w14:paraId="66E70029" w14:textId="77777777" w:rsidR="00635155" w:rsidRPr="009A7184" w:rsidRDefault="00635155" w:rsidP="00635155">
            <w:pPr>
              <w:pStyle w:val="ENoteTableText"/>
              <w:tabs>
                <w:tab w:val="center" w:leader="dot" w:pos="2268"/>
              </w:tabs>
              <w:rPr>
                <w:szCs w:val="16"/>
              </w:rPr>
            </w:pPr>
            <w:r w:rsidRPr="009A7184">
              <w:rPr>
                <w:szCs w:val="16"/>
              </w:rPr>
              <w:t>2908.99.00</w:t>
            </w:r>
            <w:r w:rsidRPr="009A7184">
              <w:rPr>
                <w:szCs w:val="16"/>
              </w:rPr>
              <w:tab/>
            </w:r>
          </w:p>
        </w:tc>
        <w:tc>
          <w:tcPr>
            <w:tcW w:w="5044" w:type="dxa"/>
            <w:shd w:val="clear" w:color="auto" w:fill="auto"/>
          </w:tcPr>
          <w:p w14:paraId="46FE136A" w14:textId="77777777" w:rsidR="00635155" w:rsidRPr="009A7184" w:rsidRDefault="00635155" w:rsidP="00635155">
            <w:pPr>
              <w:pStyle w:val="ENoteTableText"/>
              <w:rPr>
                <w:szCs w:val="16"/>
              </w:rPr>
            </w:pPr>
            <w:r w:rsidRPr="009A7184">
              <w:rPr>
                <w:szCs w:val="16"/>
              </w:rPr>
              <w:t>ad. No. 118, 2006</w:t>
            </w:r>
          </w:p>
        </w:tc>
      </w:tr>
      <w:tr w:rsidR="00635155" w:rsidRPr="009A7184" w14:paraId="42171C06" w14:textId="77777777" w:rsidTr="001F643F">
        <w:trPr>
          <w:cantSplit/>
        </w:trPr>
        <w:tc>
          <w:tcPr>
            <w:tcW w:w="2044" w:type="dxa"/>
            <w:shd w:val="clear" w:color="auto" w:fill="auto"/>
          </w:tcPr>
          <w:p w14:paraId="3680844F" w14:textId="7F02CECB"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IV</w:t>
            </w:r>
          </w:p>
        </w:tc>
        <w:tc>
          <w:tcPr>
            <w:tcW w:w="5044" w:type="dxa"/>
            <w:shd w:val="clear" w:color="auto" w:fill="auto"/>
          </w:tcPr>
          <w:p w14:paraId="7B608D3B" w14:textId="77777777" w:rsidR="00635155" w:rsidRPr="009A7184" w:rsidRDefault="00635155" w:rsidP="00635155">
            <w:pPr>
              <w:pStyle w:val="ENoteTableText"/>
              <w:rPr>
                <w:szCs w:val="16"/>
              </w:rPr>
            </w:pPr>
          </w:p>
        </w:tc>
      </w:tr>
      <w:tr w:rsidR="00635155" w:rsidRPr="009A7184" w14:paraId="638EEF7E" w14:textId="77777777" w:rsidTr="001F643F">
        <w:trPr>
          <w:cantSplit/>
        </w:trPr>
        <w:tc>
          <w:tcPr>
            <w:tcW w:w="2044" w:type="dxa"/>
            <w:shd w:val="clear" w:color="auto" w:fill="auto"/>
          </w:tcPr>
          <w:p w14:paraId="0B9AFB4F" w14:textId="68B87DE2" w:rsidR="00635155" w:rsidRPr="00A505F4" w:rsidRDefault="00635155" w:rsidP="00A505F4">
            <w:pPr>
              <w:pStyle w:val="ENoteTableText"/>
              <w:tabs>
                <w:tab w:val="center" w:leader="dot" w:pos="2268"/>
              </w:tabs>
              <w:rPr>
                <w:szCs w:val="16"/>
              </w:rPr>
            </w:pPr>
            <w:r>
              <w:rPr>
                <w:szCs w:val="16"/>
              </w:rPr>
              <w:t>Sub</w:t>
            </w:r>
            <w:r w:rsidR="00B12C14">
              <w:rPr>
                <w:szCs w:val="16"/>
              </w:rPr>
              <w:noBreakHyphen/>
            </w:r>
            <w:r>
              <w:rPr>
                <w:szCs w:val="16"/>
              </w:rPr>
              <w:t>Chapter IV heading</w:t>
            </w:r>
            <w:r>
              <w:rPr>
                <w:szCs w:val="16"/>
              </w:rPr>
              <w:tab/>
            </w:r>
          </w:p>
        </w:tc>
        <w:tc>
          <w:tcPr>
            <w:tcW w:w="5044" w:type="dxa"/>
            <w:shd w:val="clear" w:color="auto" w:fill="auto"/>
          </w:tcPr>
          <w:p w14:paraId="53A7B31B"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42FF729F" w14:textId="77777777" w:rsidTr="001F643F">
        <w:trPr>
          <w:cantSplit/>
        </w:trPr>
        <w:tc>
          <w:tcPr>
            <w:tcW w:w="2044" w:type="dxa"/>
            <w:shd w:val="clear" w:color="auto" w:fill="auto"/>
          </w:tcPr>
          <w:p w14:paraId="7D86A90F" w14:textId="77777777" w:rsidR="00635155" w:rsidRPr="009A7184" w:rsidRDefault="00635155" w:rsidP="00635155">
            <w:pPr>
              <w:pStyle w:val="ENoteTableText"/>
              <w:rPr>
                <w:szCs w:val="16"/>
              </w:rPr>
            </w:pPr>
            <w:r w:rsidRPr="009A7184">
              <w:rPr>
                <w:b/>
                <w:szCs w:val="16"/>
              </w:rPr>
              <w:t>2909</w:t>
            </w:r>
          </w:p>
        </w:tc>
        <w:tc>
          <w:tcPr>
            <w:tcW w:w="5044" w:type="dxa"/>
            <w:shd w:val="clear" w:color="auto" w:fill="auto"/>
          </w:tcPr>
          <w:p w14:paraId="3210A10E" w14:textId="77777777" w:rsidR="00635155" w:rsidRPr="009A7184" w:rsidRDefault="00635155" w:rsidP="00635155">
            <w:pPr>
              <w:pStyle w:val="ENoteTableText"/>
              <w:rPr>
                <w:szCs w:val="16"/>
              </w:rPr>
            </w:pPr>
          </w:p>
        </w:tc>
      </w:tr>
      <w:tr w:rsidR="00635155" w:rsidRPr="009A7184" w14:paraId="07ADDA88" w14:textId="77777777" w:rsidTr="001F643F">
        <w:trPr>
          <w:cantSplit/>
        </w:trPr>
        <w:tc>
          <w:tcPr>
            <w:tcW w:w="2044" w:type="dxa"/>
            <w:shd w:val="clear" w:color="auto" w:fill="auto"/>
          </w:tcPr>
          <w:p w14:paraId="5CDD241D" w14:textId="77777777" w:rsidR="00635155" w:rsidRPr="00A505F4" w:rsidRDefault="00635155" w:rsidP="00A505F4">
            <w:pPr>
              <w:pStyle w:val="ENoteTableText"/>
              <w:tabs>
                <w:tab w:val="center" w:leader="dot" w:pos="2268"/>
              </w:tabs>
              <w:rPr>
                <w:szCs w:val="16"/>
              </w:rPr>
            </w:pPr>
            <w:r>
              <w:rPr>
                <w:szCs w:val="16"/>
              </w:rPr>
              <w:t>2909</w:t>
            </w:r>
            <w:r>
              <w:rPr>
                <w:szCs w:val="16"/>
              </w:rPr>
              <w:tab/>
            </w:r>
          </w:p>
        </w:tc>
        <w:tc>
          <w:tcPr>
            <w:tcW w:w="5044" w:type="dxa"/>
            <w:shd w:val="clear" w:color="auto" w:fill="auto"/>
          </w:tcPr>
          <w:p w14:paraId="2ABF4B05"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12C18BF4" w14:textId="77777777" w:rsidTr="001F643F">
        <w:trPr>
          <w:cantSplit/>
        </w:trPr>
        <w:tc>
          <w:tcPr>
            <w:tcW w:w="2044" w:type="dxa"/>
            <w:shd w:val="clear" w:color="auto" w:fill="auto"/>
          </w:tcPr>
          <w:p w14:paraId="33A55379" w14:textId="77777777" w:rsidR="00635155" w:rsidRPr="009A7184" w:rsidRDefault="00635155" w:rsidP="00635155">
            <w:pPr>
              <w:pStyle w:val="ENoteTableText"/>
              <w:tabs>
                <w:tab w:val="center" w:leader="dot" w:pos="2268"/>
              </w:tabs>
              <w:rPr>
                <w:szCs w:val="16"/>
              </w:rPr>
            </w:pPr>
            <w:r w:rsidRPr="009A7184">
              <w:rPr>
                <w:szCs w:val="16"/>
              </w:rPr>
              <w:t>2909.42.00</w:t>
            </w:r>
            <w:r w:rsidRPr="009A7184">
              <w:rPr>
                <w:szCs w:val="16"/>
              </w:rPr>
              <w:tab/>
            </w:r>
          </w:p>
        </w:tc>
        <w:tc>
          <w:tcPr>
            <w:tcW w:w="5044" w:type="dxa"/>
            <w:shd w:val="clear" w:color="auto" w:fill="auto"/>
          </w:tcPr>
          <w:p w14:paraId="6880080B" w14:textId="77777777" w:rsidR="00635155" w:rsidRPr="009A7184" w:rsidRDefault="00635155" w:rsidP="00635155">
            <w:pPr>
              <w:pStyle w:val="ENoteTableText"/>
              <w:rPr>
                <w:szCs w:val="16"/>
              </w:rPr>
            </w:pPr>
            <w:r w:rsidRPr="009A7184">
              <w:rPr>
                <w:szCs w:val="16"/>
              </w:rPr>
              <w:t>rep. No. 118, 2006</w:t>
            </w:r>
          </w:p>
        </w:tc>
      </w:tr>
      <w:tr w:rsidR="00635155" w:rsidRPr="009A7184" w14:paraId="20247484" w14:textId="77777777" w:rsidTr="001F643F">
        <w:trPr>
          <w:cantSplit/>
        </w:trPr>
        <w:tc>
          <w:tcPr>
            <w:tcW w:w="2044" w:type="dxa"/>
            <w:shd w:val="clear" w:color="auto" w:fill="auto"/>
          </w:tcPr>
          <w:p w14:paraId="2622D015" w14:textId="77777777" w:rsidR="00635155" w:rsidRPr="009A7184" w:rsidRDefault="00635155" w:rsidP="00635155">
            <w:pPr>
              <w:pStyle w:val="ENoteTableText"/>
              <w:tabs>
                <w:tab w:val="center" w:leader="dot" w:pos="2268"/>
              </w:tabs>
              <w:rPr>
                <w:szCs w:val="16"/>
              </w:rPr>
            </w:pPr>
            <w:r>
              <w:rPr>
                <w:szCs w:val="16"/>
              </w:rPr>
              <w:t>2909.60</w:t>
            </w:r>
            <w:r>
              <w:rPr>
                <w:szCs w:val="16"/>
              </w:rPr>
              <w:tab/>
            </w:r>
          </w:p>
        </w:tc>
        <w:tc>
          <w:tcPr>
            <w:tcW w:w="5044" w:type="dxa"/>
            <w:shd w:val="clear" w:color="auto" w:fill="auto"/>
          </w:tcPr>
          <w:p w14:paraId="20957133"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5C53D697" w14:textId="77777777" w:rsidTr="001F643F">
        <w:trPr>
          <w:cantSplit/>
        </w:trPr>
        <w:tc>
          <w:tcPr>
            <w:tcW w:w="2044" w:type="dxa"/>
            <w:shd w:val="clear" w:color="auto" w:fill="auto"/>
          </w:tcPr>
          <w:p w14:paraId="3196AE44" w14:textId="77777777" w:rsidR="00635155" w:rsidRPr="009A7184" w:rsidRDefault="00635155" w:rsidP="00635155">
            <w:pPr>
              <w:pStyle w:val="ENoteTableText"/>
              <w:tabs>
                <w:tab w:val="right" w:pos="1213"/>
              </w:tabs>
              <w:ind w:left="1452" w:hanging="1452"/>
              <w:rPr>
                <w:b/>
                <w:szCs w:val="16"/>
              </w:rPr>
            </w:pPr>
            <w:r w:rsidRPr="009A7184">
              <w:rPr>
                <w:b/>
                <w:szCs w:val="16"/>
              </w:rPr>
              <w:t>2910</w:t>
            </w:r>
          </w:p>
        </w:tc>
        <w:tc>
          <w:tcPr>
            <w:tcW w:w="5044" w:type="dxa"/>
            <w:shd w:val="clear" w:color="auto" w:fill="auto"/>
          </w:tcPr>
          <w:p w14:paraId="7CA83706" w14:textId="77777777" w:rsidR="00635155" w:rsidRPr="009A7184" w:rsidRDefault="00635155" w:rsidP="00635155">
            <w:pPr>
              <w:pStyle w:val="ENoteTableText"/>
              <w:rPr>
                <w:szCs w:val="16"/>
              </w:rPr>
            </w:pPr>
          </w:p>
        </w:tc>
      </w:tr>
      <w:tr w:rsidR="00635155" w:rsidRPr="009A7184" w14:paraId="1B047F36" w14:textId="77777777" w:rsidTr="001F643F">
        <w:trPr>
          <w:cantSplit/>
        </w:trPr>
        <w:tc>
          <w:tcPr>
            <w:tcW w:w="2044" w:type="dxa"/>
            <w:shd w:val="clear" w:color="auto" w:fill="auto"/>
          </w:tcPr>
          <w:p w14:paraId="175C50F9" w14:textId="77777777" w:rsidR="00635155" w:rsidRPr="009A7184" w:rsidRDefault="00635155" w:rsidP="00635155">
            <w:pPr>
              <w:pStyle w:val="ENoteTableText"/>
              <w:tabs>
                <w:tab w:val="center" w:leader="dot" w:pos="2268"/>
              </w:tabs>
              <w:rPr>
                <w:szCs w:val="16"/>
              </w:rPr>
            </w:pPr>
            <w:r w:rsidRPr="009A7184">
              <w:rPr>
                <w:szCs w:val="16"/>
              </w:rPr>
              <w:t>2910.40.00</w:t>
            </w:r>
            <w:r w:rsidRPr="009A7184">
              <w:rPr>
                <w:szCs w:val="16"/>
              </w:rPr>
              <w:tab/>
            </w:r>
          </w:p>
        </w:tc>
        <w:tc>
          <w:tcPr>
            <w:tcW w:w="5044" w:type="dxa"/>
            <w:shd w:val="clear" w:color="auto" w:fill="auto"/>
          </w:tcPr>
          <w:p w14:paraId="4B9B2C6F" w14:textId="77777777" w:rsidR="00635155" w:rsidRPr="009A7184" w:rsidRDefault="00635155" w:rsidP="00635155">
            <w:pPr>
              <w:pStyle w:val="ENoteTableText"/>
              <w:rPr>
                <w:szCs w:val="16"/>
              </w:rPr>
            </w:pPr>
            <w:r w:rsidRPr="009A7184">
              <w:rPr>
                <w:szCs w:val="16"/>
              </w:rPr>
              <w:t>ad. No. 118, 2006</w:t>
            </w:r>
          </w:p>
        </w:tc>
      </w:tr>
      <w:tr w:rsidR="00635155" w:rsidRPr="009A7184" w14:paraId="13C7D77C" w14:textId="77777777" w:rsidTr="001F643F">
        <w:trPr>
          <w:cantSplit/>
        </w:trPr>
        <w:tc>
          <w:tcPr>
            <w:tcW w:w="2044" w:type="dxa"/>
            <w:shd w:val="clear" w:color="auto" w:fill="auto"/>
          </w:tcPr>
          <w:p w14:paraId="1690E8C7" w14:textId="77777777" w:rsidR="00635155" w:rsidRPr="009A7184" w:rsidRDefault="00635155" w:rsidP="00635155">
            <w:pPr>
              <w:pStyle w:val="ENoteTableText"/>
              <w:tabs>
                <w:tab w:val="center" w:leader="dot" w:pos="2268"/>
              </w:tabs>
              <w:rPr>
                <w:szCs w:val="16"/>
              </w:rPr>
            </w:pPr>
            <w:r w:rsidRPr="009A7184">
              <w:rPr>
                <w:szCs w:val="16"/>
              </w:rPr>
              <w:t>2910.50.00</w:t>
            </w:r>
            <w:r w:rsidRPr="009A7184">
              <w:rPr>
                <w:szCs w:val="16"/>
              </w:rPr>
              <w:tab/>
            </w:r>
          </w:p>
        </w:tc>
        <w:tc>
          <w:tcPr>
            <w:tcW w:w="5044" w:type="dxa"/>
            <w:shd w:val="clear" w:color="auto" w:fill="auto"/>
          </w:tcPr>
          <w:p w14:paraId="503EC992" w14:textId="77777777" w:rsidR="00635155" w:rsidRPr="009A7184" w:rsidRDefault="00635155" w:rsidP="00635155">
            <w:pPr>
              <w:pStyle w:val="ENoteTableText"/>
              <w:rPr>
                <w:szCs w:val="16"/>
              </w:rPr>
            </w:pPr>
            <w:r w:rsidRPr="009A7184">
              <w:rPr>
                <w:szCs w:val="16"/>
              </w:rPr>
              <w:t>ad No 78, 2016</w:t>
            </w:r>
          </w:p>
        </w:tc>
      </w:tr>
      <w:tr w:rsidR="00635155" w:rsidRPr="009A7184" w14:paraId="085572DF" w14:textId="77777777" w:rsidTr="001F643F">
        <w:trPr>
          <w:cantSplit/>
        </w:trPr>
        <w:tc>
          <w:tcPr>
            <w:tcW w:w="2044" w:type="dxa"/>
            <w:shd w:val="clear" w:color="auto" w:fill="auto"/>
          </w:tcPr>
          <w:p w14:paraId="74A263AB" w14:textId="1C5699A1" w:rsidR="00635155" w:rsidRPr="009A7184" w:rsidRDefault="00635155" w:rsidP="00635155">
            <w:pPr>
              <w:pStyle w:val="ENoteTableText"/>
              <w:keepNext/>
              <w:rPr>
                <w:szCs w:val="16"/>
              </w:rPr>
            </w:pPr>
            <w:r w:rsidRPr="009A7184">
              <w:rPr>
                <w:b/>
                <w:szCs w:val="16"/>
              </w:rPr>
              <w:t>Sub</w:t>
            </w:r>
            <w:r w:rsidR="00B12C14">
              <w:rPr>
                <w:b/>
                <w:szCs w:val="16"/>
              </w:rPr>
              <w:noBreakHyphen/>
            </w:r>
            <w:r w:rsidRPr="009A7184">
              <w:rPr>
                <w:b/>
                <w:szCs w:val="16"/>
              </w:rPr>
              <w:t>Chapter V</w:t>
            </w:r>
          </w:p>
        </w:tc>
        <w:tc>
          <w:tcPr>
            <w:tcW w:w="5044" w:type="dxa"/>
            <w:shd w:val="clear" w:color="auto" w:fill="auto"/>
          </w:tcPr>
          <w:p w14:paraId="14D69D19" w14:textId="77777777" w:rsidR="00635155" w:rsidRPr="009A7184" w:rsidRDefault="00635155" w:rsidP="00635155">
            <w:pPr>
              <w:pStyle w:val="ENoteTableText"/>
              <w:keepNext/>
              <w:rPr>
                <w:szCs w:val="16"/>
              </w:rPr>
            </w:pPr>
          </w:p>
        </w:tc>
      </w:tr>
      <w:tr w:rsidR="00635155" w:rsidRPr="009A7184" w14:paraId="54A905DF" w14:textId="77777777" w:rsidTr="001F643F">
        <w:trPr>
          <w:cantSplit/>
        </w:trPr>
        <w:tc>
          <w:tcPr>
            <w:tcW w:w="2044" w:type="dxa"/>
            <w:shd w:val="clear" w:color="auto" w:fill="auto"/>
          </w:tcPr>
          <w:p w14:paraId="51247D9F" w14:textId="77777777" w:rsidR="00635155" w:rsidRPr="009A7184" w:rsidRDefault="00635155" w:rsidP="00635155">
            <w:pPr>
              <w:pStyle w:val="ENoteTableText"/>
              <w:rPr>
                <w:szCs w:val="16"/>
              </w:rPr>
            </w:pPr>
            <w:r w:rsidRPr="009A7184">
              <w:rPr>
                <w:b/>
                <w:szCs w:val="16"/>
              </w:rPr>
              <w:t>2912</w:t>
            </w:r>
          </w:p>
        </w:tc>
        <w:tc>
          <w:tcPr>
            <w:tcW w:w="5044" w:type="dxa"/>
            <w:shd w:val="clear" w:color="auto" w:fill="auto"/>
          </w:tcPr>
          <w:p w14:paraId="7FF427D5" w14:textId="77777777" w:rsidR="00635155" w:rsidRPr="009A7184" w:rsidRDefault="00635155" w:rsidP="00635155">
            <w:pPr>
              <w:pStyle w:val="ENoteTableText"/>
              <w:rPr>
                <w:szCs w:val="16"/>
              </w:rPr>
            </w:pPr>
          </w:p>
        </w:tc>
      </w:tr>
      <w:tr w:rsidR="00635155" w:rsidRPr="009A7184" w14:paraId="50743771" w14:textId="77777777" w:rsidTr="001F643F">
        <w:trPr>
          <w:cantSplit/>
        </w:trPr>
        <w:tc>
          <w:tcPr>
            <w:tcW w:w="2044" w:type="dxa"/>
            <w:shd w:val="clear" w:color="auto" w:fill="auto"/>
          </w:tcPr>
          <w:p w14:paraId="735320A3" w14:textId="77777777" w:rsidR="00635155" w:rsidRPr="009A7184" w:rsidRDefault="00635155" w:rsidP="00635155">
            <w:pPr>
              <w:pStyle w:val="ENoteTableText"/>
              <w:tabs>
                <w:tab w:val="center" w:leader="dot" w:pos="2268"/>
              </w:tabs>
              <w:rPr>
                <w:szCs w:val="16"/>
              </w:rPr>
            </w:pPr>
            <w:r w:rsidRPr="009A7184">
              <w:rPr>
                <w:szCs w:val="16"/>
              </w:rPr>
              <w:t>2912.13.00</w:t>
            </w:r>
            <w:r w:rsidRPr="009A7184">
              <w:rPr>
                <w:szCs w:val="16"/>
              </w:rPr>
              <w:tab/>
            </w:r>
          </w:p>
        </w:tc>
        <w:tc>
          <w:tcPr>
            <w:tcW w:w="5044" w:type="dxa"/>
            <w:shd w:val="clear" w:color="auto" w:fill="auto"/>
          </w:tcPr>
          <w:p w14:paraId="57180B3E" w14:textId="77777777" w:rsidR="00635155" w:rsidRPr="009A7184" w:rsidRDefault="00635155" w:rsidP="00635155">
            <w:pPr>
              <w:pStyle w:val="ENoteTableText"/>
              <w:rPr>
                <w:szCs w:val="16"/>
              </w:rPr>
            </w:pPr>
            <w:r w:rsidRPr="009A7184">
              <w:rPr>
                <w:szCs w:val="16"/>
              </w:rPr>
              <w:t>rep. No. 118, 2006</w:t>
            </w:r>
          </w:p>
        </w:tc>
      </w:tr>
      <w:tr w:rsidR="00635155" w:rsidRPr="009A7184" w14:paraId="199D8AC3" w14:textId="77777777" w:rsidTr="001F643F">
        <w:trPr>
          <w:cantSplit/>
        </w:trPr>
        <w:tc>
          <w:tcPr>
            <w:tcW w:w="2044" w:type="dxa"/>
            <w:shd w:val="clear" w:color="auto" w:fill="auto"/>
          </w:tcPr>
          <w:p w14:paraId="157FD5CD" w14:textId="77777777" w:rsidR="00635155" w:rsidRPr="009A7184" w:rsidRDefault="00635155" w:rsidP="00635155">
            <w:pPr>
              <w:pStyle w:val="ENoteTableText"/>
              <w:tabs>
                <w:tab w:val="center" w:leader="dot" w:pos="2268"/>
              </w:tabs>
              <w:rPr>
                <w:szCs w:val="16"/>
              </w:rPr>
            </w:pPr>
            <w:r w:rsidRPr="009A7184">
              <w:rPr>
                <w:szCs w:val="16"/>
              </w:rPr>
              <w:t>2912.30.00</w:t>
            </w:r>
            <w:r w:rsidRPr="009A7184">
              <w:rPr>
                <w:szCs w:val="16"/>
              </w:rPr>
              <w:tab/>
            </w:r>
          </w:p>
        </w:tc>
        <w:tc>
          <w:tcPr>
            <w:tcW w:w="5044" w:type="dxa"/>
            <w:shd w:val="clear" w:color="auto" w:fill="auto"/>
          </w:tcPr>
          <w:p w14:paraId="6439D497" w14:textId="77777777" w:rsidR="00635155" w:rsidRPr="009A7184" w:rsidRDefault="00635155" w:rsidP="00635155">
            <w:pPr>
              <w:pStyle w:val="ENoteTableText"/>
              <w:rPr>
                <w:szCs w:val="16"/>
              </w:rPr>
            </w:pPr>
            <w:r w:rsidRPr="009A7184">
              <w:rPr>
                <w:szCs w:val="16"/>
              </w:rPr>
              <w:t>rep. No. 85, 2011</w:t>
            </w:r>
          </w:p>
        </w:tc>
      </w:tr>
      <w:tr w:rsidR="00635155" w:rsidRPr="009A7184" w14:paraId="38F035B9" w14:textId="77777777" w:rsidTr="001F643F">
        <w:trPr>
          <w:cantSplit/>
        </w:trPr>
        <w:tc>
          <w:tcPr>
            <w:tcW w:w="2044" w:type="dxa"/>
            <w:shd w:val="clear" w:color="auto" w:fill="auto"/>
          </w:tcPr>
          <w:p w14:paraId="4BE10F84" w14:textId="77777777" w:rsidR="00635155" w:rsidRPr="009A7184" w:rsidRDefault="00635155" w:rsidP="00635155">
            <w:pPr>
              <w:pStyle w:val="ENoteTableText"/>
              <w:tabs>
                <w:tab w:val="center" w:leader="dot" w:pos="2268"/>
              </w:tabs>
              <w:rPr>
                <w:szCs w:val="16"/>
              </w:rPr>
            </w:pPr>
            <w:r w:rsidRPr="009A7184">
              <w:rPr>
                <w:szCs w:val="16"/>
              </w:rPr>
              <w:t>2912.4</w:t>
            </w:r>
            <w:r w:rsidRPr="009A7184">
              <w:rPr>
                <w:szCs w:val="16"/>
              </w:rPr>
              <w:tab/>
            </w:r>
          </w:p>
        </w:tc>
        <w:tc>
          <w:tcPr>
            <w:tcW w:w="5044" w:type="dxa"/>
            <w:shd w:val="clear" w:color="auto" w:fill="auto"/>
          </w:tcPr>
          <w:p w14:paraId="141D0908" w14:textId="77777777" w:rsidR="00635155" w:rsidRPr="009A7184" w:rsidRDefault="00635155" w:rsidP="00635155">
            <w:pPr>
              <w:pStyle w:val="ENoteTableText"/>
              <w:rPr>
                <w:szCs w:val="16"/>
              </w:rPr>
            </w:pPr>
            <w:r w:rsidRPr="009A7184">
              <w:rPr>
                <w:szCs w:val="16"/>
              </w:rPr>
              <w:t>am. No. 85, 2011</w:t>
            </w:r>
          </w:p>
        </w:tc>
      </w:tr>
      <w:tr w:rsidR="00635155" w:rsidRPr="009A7184" w14:paraId="35ABE092" w14:textId="77777777" w:rsidTr="001F643F">
        <w:trPr>
          <w:cantSplit/>
        </w:trPr>
        <w:tc>
          <w:tcPr>
            <w:tcW w:w="2044" w:type="dxa"/>
            <w:shd w:val="clear" w:color="auto" w:fill="auto"/>
          </w:tcPr>
          <w:p w14:paraId="7249CE6C" w14:textId="451F7A2B" w:rsidR="00635155" w:rsidRPr="009A7184" w:rsidRDefault="00635155" w:rsidP="00635155">
            <w:pPr>
              <w:pStyle w:val="ENoteTableText"/>
              <w:keepNext/>
              <w:rPr>
                <w:szCs w:val="16"/>
              </w:rPr>
            </w:pPr>
            <w:r w:rsidRPr="009A7184">
              <w:rPr>
                <w:b/>
                <w:szCs w:val="16"/>
              </w:rPr>
              <w:t>Sub</w:t>
            </w:r>
            <w:r w:rsidR="00B12C14">
              <w:rPr>
                <w:b/>
                <w:szCs w:val="16"/>
              </w:rPr>
              <w:noBreakHyphen/>
            </w:r>
            <w:r w:rsidRPr="009A7184">
              <w:rPr>
                <w:b/>
                <w:szCs w:val="16"/>
              </w:rPr>
              <w:t>Chapter VI</w:t>
            </w:r>
          </w:p>
        </w:tc>
        <w:tc>
          <w:tcPr>
            <w:tcW w:w="5044" w:type="dxa"/>
            <w:shd w:val="clear" w:color="auto" w:fill="auto"/>
          </w:tcPr>
          <w:p w14:paraId="14810BBC" w14:textId="77777777" w:rsidR="00635155" w:rsidRPr="009A7184" w:rsidRDefault="00635155" w:rsidP="00635155">
            <w:pPr>
              <w:pStyle w:val="ENoteTableText"/>
              <w:rPr>
                <w:szCs w:val="16"/>
              </w:rPr>
            </w:pPr>
          </w:p>
        </w:tc>
      </w:tr>
      <w:tr w:rsidR="00635155" w:rsidRPr="009A7184" w14:paraId="5CECCA55" w14:textId="77777777" w:rsidTr="001F643F">
        <w:trPr>
          <w:cantSplit/>
        </w:trPr>
        <w:tc>
          <w:tcPr>
            <w:tcW w:w="2044" w:type="dxa"/>
            <w:shd w:val="clear" w:color="auto" w:fill="auto"/>
          </w:tcPr>
          <w:p w14:paraId="1DD32080" w14:textId="77777777" w:rsidR="00635155" w:rsidRPr="009A7184" w:rsidRDefault="00635155" w:rsidP="00635155">
            <w:pPr>
              <w:pStyle w:val="ENoteTableText"/>
              <w:rPr>
                <w:szCs w:val="16"/>
              </w:rPr>
            </w:pPr>
            <w:r w:rsidRPr="009A7184">
              <w:rPr>
                <w:b/>
                <w:szCs w:val="16"/>
              </w:rPr>
              <w:t>2914</w:t>
            </w:r>
          </w:p>
        </w:tc>
        <w:tc>
          <w:tcPr>
            <w:tcW w:w="5044" w:type="dxa"/>
            <w:shd w:val="clear" w:color="auto" w:fill="auto"/>
          </w:tcPr>
          <w:p w14:paraId="479291B6" w14:textId="77777777" w:rsidR="00635155" w:rsidRPr="009A7184" w:rsidRDefault="00635155" w:rsidP="00635155">
            <w:pPr>
              <w:pStyle w:val="ENoteTableText"/>
              <w:rPr>
                <w:szCs w:val="16"/>
              </w:rPr>
            </w:pPr>
          </w:p>
        </w:tc>
      </w:tr>
      <w:tr w:rsidR="00635155" w:rsidRPr="009A7184" w14:paraId="1D6CAD4B" w14:textId="77777777" w:rsidTr="001F643F">
        <w:trPr>
          <w:cantSplit/>
        </w:trPr>
        <w:tc>
          <w:tcPr>
            <w:tcW w:w="2044" w:type="dxa"/>
            <w:shd w:val="clear" w:color="auto" w:fill="auto"/>
          </w:tcPr>
          <w:p w14:paraId="031B0935" w14:textId="77777777" w:rsidR="00635155" w:rsidRPr="009A7184" w:rsidRDefault="00635155" w:rsidP="00635155">
            <w:pPr>
              <w:pStyle w:val="ENoteTableText"/>
              <w:tabs>
                <w:tab w:val="center" w:leader="dot" w:pos="2268"/>
              </w:tabs>
              <w:rPr>
                <w:szCs w:val="16"/>
              </w:rPr>
            </w:pPr>
            <w:r w:rsidRPr="009A7184">
              <w:rPr>
                <w:szCs w:val="16"/>
              </w:rPr>
              <w:t>2914.21.00</w:t>
            </w:r>
            <w:r w:rsidRPr="009A7184">
              <w:rPr>
                <w:szCs w:val="16"/>
              </w:rPr>
              <w:tab/>
            </w:r>
          </w:p>
        </w:tc>
        <w:tc>
          <w:tcPr>
            <w:tcW w:w="5044" w:type="dxa"/>
            <w:shd w:val="clear" w:color="auto" w:fill="auto"/>
          </w:tcPr>
          <w:p w14:paraId="3F3CE010" w14:textId="77777777" w:rsidR="00635155" w:rsidRPr="009A7184" w:rsidRDefault="00635155" w:rsidP="00635155">
            <w:pPr>
              <w:pStyle w:val="ENoteTableText"/>
              <w:rPr>
                <w:szCs w:val="16"/>
              </w:rPr>
            </w:pPr>
            <w:r w:rsidRPr="009A7184">
              <w:rPr>
                <w:szCs w:val="16"/>
              </w:rPr>
              <w:t>rep. No. 85, 2011</w:t>
            </w:r>
          </w:p>
        </w:tc>
      </w:tr>
      <w:tr w:rsidR="00635155" w:rsidRPr="009A7184" w14:paraId="475DD359" w14:textId="77777777" w:rsidTr="001F643F">
        <w:trPr>
          <w:cantSplit/>
        </w:trPr>
        <w:tc>
          <w:tcPr>
            <w:tcW w:w="2044" w:type="dxa"/>
            <w:shd w:val="clear" w:color="auto" w:fill="auto"/>
          </w:tcPr>
          <w:p w14:paraId="6D40DACE" w14:textId="77777777" w:rsidR="00635155" w:rsidRPr="009A7184" w:rsidRDefault="00635155" w:rsidP="00635155">
            <w:pPr>
              <w:pStyle w:val="ENoteTableText"/>
              <w:tabs>
                <w:tab w:val="center" w:leader="dot" w:pos="2268"/>
              </w:tabs>
              <w:rPr>
                <w:szCs w:val="16"/>
              </w:rPr>
            </w:pPr>
            <w:r w:rsidRPr="009A7184">
              <w:rPr>
                <w:szCs w:val="16"/>
              </w:rPr>
              <w:t>2914.62.00</w:t>
            </w:r>
            <w:r w:rsidRPr="009A7184">
              <w:rPr>
                <w:szCs w:val="16"/>
              </w:rPr>
              <w:tab/>
            </w:r>
          </w:p>
        </w:tc>
        <w:tc>
          <w:tcPr>
            <w:tcW w:w="5044" w:type="dxa"/>
            <w:shd w:val="clear" w:color="auto" w:fill="auto"/>
          </w:tcPr>
          <w:p w14:paraId="6C16F264" w14:textId="77777777" w:rsidR="00635155" w:rsidRPr="009A7184" w:rsidRDefault="00635155" w:rsidP="00635155">
            <w:pPr>
              <w:pStyle w:val="ENoteTableText"/>
              <w:rPr>
                <w:szCs w:val="16"/>
              </w:rPr>
            </w:pPr>
            <w:r w:rsidRPr="009A7184">
              <w:rPr>
                <w:szCs w:val="16"/>
              </w:rPr>
              <w:t>ad No 78, 2016</w:t>
            </w:r>
          </w:p>
        </w:tc>
      </w:tr>
      <w:tr w:rsidR="00635155" w:rsidRPr="009A7184" w14:paraId="1B2B3264" w14:textId="77777777" w:rsidTr="001F643F">
        <w:trPr>
          <w:cantSplit/>
        </w:trPr>
        <w:tc>
          <w:tcPr>
            <w:tcW w:w="2044" w:type="dxa"/>
            <w:shd w:val="clear" w:color="auto" w:fill="auto"/>
          </w:tcPr>
          <w:p w14:paraId="7581E242" w14:textId="77777777" w:rsidR="00635155" w:rsidRPr="009A7184" w:rsidRDefault="00635155" w:rsidP="00635155">
            <w:pPr>
              <w:pStyle w:val="ENoteTableText"/>
              <w:tabs>
                <w:tab w:val="center" w:leader="dot" w:pos="2268"/>
              </w:tabs>
              <w:rPr>
                <w:szCs w:val="16"/>
              </w:rPr>
            </w:pPr>
            <w:r w:rsidRPr="009A7184">
              <w:rPr>
                <w:szCs w:val="16"/>
              </w:rPr>
              <w:t>2914.7</w:t>
            </w:r>
            <w:r w:rsidRPr="009A7184">
              <w:rPr>
                <w:szCs w:val="16"/>
              </w:rPr>
              <w:tab/>
            </w:r>
          </w:p>
        </w:tc>
        <w:tc>
          <w:tcPr>
            <w:tcW w:w="5044" w:type="dxa"/>
            <w:shd w:val="clear" w:color="auto" w:fill="auto"/>
          </w:tcPr>
          <w:p w14:paraId="12D1F185" w14:textId="77777777" w:rsidR="00635155" w:rsidRPr="009A7184" w:rsidRDefault="00635155" w:rsidP="00635155">
            <w:pPr>
              <w:pStyle w:val="ENoteTableText"/>
              <w:rPr>
                <w:szCs w:val="16"/>
              </w:rPr>
            </w:pPr>
            <w:r w:rsidRPr="009A7184">
              <w:rPr>
                <w:szCs w:val="16"/>
              </w:rPr>
              <w:t>ad No 78, 2016</w:t>
            </w:r>
          </w:p>
        </w:tc>
      </w:tr>
      <w:tr w:rsidR="00635155" w:rsidRPr="009A7184" w14:paraId="4E33C74C" w14:textId="77777777" w:rsidTr="001F643F">
        <w:trPr>
          <w:cantSplit/>
        </w:trPr>
        <w:tc>
          <w:tcPr>
            <w:tcW w:w="2044" w:type="dxa"/>
            <w:shd w:val="clear" w:color="auto" w:fill="auto"/>
          </w:tcPr>
          <w:p w14:paraId="6338ED35" w14:textId="77777777" w:rsidR="00635155" w:rsidRPr="009A7184" w:rsidRDefault="00635155" w:rsidP="00635155">
            <w:pPr>
              <w:pStyle w:val="ENoteTableText"/>
              <w:tabs>
                <w:tab w:val="center" w:leader="dot" w:pos="2268"/>
              </w:tabs>
              <w:rPr>
                <w:szCs w:val="16"/>
              </w:rPr>
            </w:pPr>
            <w:r w:rsidRPr="009A7184">
              <w:rPr>
                <w:szCs w:val="16"/>
              </w:rPr>
              <w:t>2914.70.00</w:t>
            </w:r>
            <w:r w:rsidRPr="009A7184">
              <w:rPr>
                <w:szCs w:val="16"/>
              </w:rPr>
              <w:tab/>
            </w:r>
          </w:p>
        </w:tc>
        <w:tc>
          <w:tcPr>
            <w:tcW w:w="5044" w:type="dxa"/>
            <w:shd w:val="clear" w:color="auto" w:fill="auto"/>
          </w:tcPr>
          <w:p w14:paraId="19F10404" w14:textId="77777777" w:rsidR="00635155" w:rsidRPr="009A7184" w:rsidRDefault="00635155" w:rsidP="00635155">
            <w:pPr>
              <w:pStyle w:val="ENoteTableText"/>
              <w:rPr>
                <w:szCs w:val="16"/>
              </w:rPr>
            </w:pPr>
            <w:r w:rsidRPr="009A7184">
              <w:rPr>
                <w:szCs w:val="16"/>
              </w:rPr>
              <w:t>rep No 78, 2016</w:t>
            </w:r>
          </w:p>
        </w:tc>
      </w:tr>
      <w:tr w:rsidR="00635155" w:rsidRPr="009A7184" w14:paraId="106A917D" w14:textId="77777777" w:rsidTr="001F643F">
        <w:trPr>
          <w:cantSplit/>
        </w:trPr>
        <w:tc>
          <w:tcPr>
            <w:tcW w:w="2044" w:type="dxa"/>
            <w:shd w:val="clear" w:color="auto" w:fill="auto"/>
          </w:tcPr>
          <w:p w14:paraId="33719124" w14:textId="77777777" w:rsidR="00635155" w:rsidRPr="009A7184" w:rsidRDefault="00635155" w:rsidP="00635155">
            <w:pPr>
              <w:pStyle w:val="ENoteTableText"/>
              <w:tabs>
                <w:tab w:val="center" w:leader="dot" w:pos="2268"/>
              </w:tabs>
              <w:rPr>
                <w:szCs w:val="16"/>
              </w:rPr>
            </w:pPr>
            <w:r w:rsidRPr="009A7184">
              <w:rPr>
                <w:szCs w:val="16"/>
              </w:rPr>
              <w:t>2914.71.00</w:t>
            </w:r>
            <w:r w:rsidRPr="009A7184">
              <w:rPr>
                <w:szCs w:val="16"/>
              </w:rPr>
              <w:tab/>
            </w:r>
          </w:p>
        </w:tc>
        <w:tc>
          <w:tcPr>
            <w:tcW w:w="5044" w:type="dxa"/>
            <w:shd w:val="clear" w:color="auto" w:fill="auto"/>
          </w:tcPr>
          <w:p w14:paraId="26D9E673" w14:textId="77777777" w:rsidR="00635155" w:rsidRPr="009A7184" w:rsidRDefault="00635155" w:rsidP="00635155">
            <w:pPr>
              <w:pStyle w:val="ENoteTableText"/>
              <w:rPr>
                <w:szCs w:val="16"/>
              </w:rPr>
            </w:pPr>
            <w:r w:rsidRPr="009A7184">
              <w:rPr>
                <w:szCs w:val="16"/>
              </w:rPr>
              <w:t>ad No 78, 2016</w:t>
            </w:r>
          </w:p>
        </w:tc>
      </w:tr>
      <w:tr w:rsidR="00635155" w:rsidRPr="009A7184" w14:paraId="1D2C0C9E" w14:textId="77777777" w:rsidTr="001F643F">
        <w:trPr>
          <w:cantSplit/>
        </w:trPr>
        <w:tc>
          <w:tcPr>
            <w:tcW w:w="2044" w:type="dxa"/>
            <w:shd w:val="clear" w:color="auto" w:fill="auto"/>
          </w:tcPr>
          <w:p w14:paraId="635C155E" w14:textId="77777777" w:rsidR="00635155" w:rsidRPr="009A7184" w:rsidRDefault="00635155" w:rsidP="00635155">
            <w:pPr>
              <w:pStyle w:val="ENoteTableText"/>
              <w:tabs>
                <w:tab w:val="center" w:leader="dot" w:pos="2268"/>
              </w:tabs>
              <w:rPr>
                <w:szCs w:val="16"/>
              </w:rPr>
            </w:pPr>
            <w:r w:rsidRPr="009A7184">
              <w:rPr>
                <w:szCs w:val="16"/>
              </w:rPr>
              <w:t>2914.79.00</w:t>
            </w:r>
            <w:r w:rsidRPr="009A7184">
              <w:rPr>
                <w:szCs w:val="16"/>
              </w:rPr>
              <w:tab/>
            </w:r>
          </w:p>
        </w:tc>
        <w:tc>
          <w:tcPr>
            <w:tcW w:w="5044" w:type="dxa"/>
            <w:shd w:val="clear" w:color="auto" w:fill="auto"/>
          </w:tcPr>
          <w:p w14:paraId="5EAC9063" w14:textId="77777777" w:rsidR="00635155" w:rsidRPr="009A7184" w:rsidRDefault="00635155" w:rsidP="00635155">
            <w:pPr>
              <w:pStyle w:val="ENoteTableText"/>
              <w:rPr>
                <w:szCs w:val="16"/>
              </w:rPr>
            </w:pPr>
            <w:r w:rsidRPr="009A7184">
              <w:rPr>
                <w:szCs w:val="16"/>
              </w:rPr>
              <w:t>ad No 78, 2016</w:t>
            </w:r>
          </w:p>
        </w:tc>
      </w:tr>
      <w:tr w:rsidR="00635155" w:rsidRPr="009A7184" w14:paraId="7AA5BD4B" w14:textId="77777777" w:rsidTr="001F643F">
        <w:trPr>
          <w:cantSplit/>
        </w:trPr>
        <w:tc>
          <w:tcPr>
            <w:tcW w:w="2044" w:type="dxa"/>
            <w:shd w:val="clear" w:color="auto" w:fill="auto"/>
          </w:tcPr>
          <w:p w14:paraId="3DECDD65" w14:textId="58C9157E" w:rsidR="00635155" w:rsidRPr="009A7184" w:rsidRDefault="00635155" w:rsidP="00635155">
            <w:pPr>
              <w:pStyle w:val="ENoteTableText"/>
              <w:keepNext/>
              <w:rPr>
                <w:szCs w:val="16"/>
              </w:rPr>
            </w:pPr>
            <w:r w:rsidRPr="009A7184">
              <w:rPr>
                <w:b/>
                <w:szCs w:val="16"/>
              </w:rPr>
              <w:t>Sub</w:t>
            </w:r>
            <w:r w:rsidR="00B12C14">
              <w:rPr>
                <w:b/>
                <w:szCs w:val="16"/>
              </w:rPr>
              <w:noBreakHyphen/>
            </w:r>
            <w:r w:rsidRPr="009A7184">
              <w:rPr>
                <w:b/>
                <w:szCs w:val="16"/>
              </w:rPr>
              <w:t>Chapter VII</w:t>
            </w:r>
          </w:p>
        </w:tc>
        <w:tc>
          <w:tcPr>
            <w:tcW w:w="5044" w:type="dxa"/>
            <w:shd w:val="clear" w:color="auto" w:fill="auto"/>
          </w:tcPr>
          <w:p w14:paraId="42F636EB" w14:textId="77777777" w:rsidR="00635155" w:rsidRPr="009A7184" w:rsidRDefault="00635155" w:rsidP="00635155">
            <w:pPr>
              <w:pStyle w:val="ENoteTableText"/>
              <w:rPr>
                <w:szCs w:val="16"/>
              </w:rPr>
            </w:pPr>
          </w:p>
        </w:tc>
      </w:tr>
      <w:tr w:rsidR="00635155" w:rsidRPr="009A7184" w14:paraId="09DE7D85" w14:textId="77777777" w:rsidTr="001F643F">
        <w:trPr>
          <w:cantSplit/>
        </w:trPr>
        <w:tc>
          <w:tcPr>
            <w:tcW w:w="2044" w:type="dxa"/>
            <w:shd w:val="clear" w:color="auto" w:fill="auto"/>
          </w:tcPr>
          <w:p w14:paraId="435BE3FA" w14:textId="77777777" w:rsidR="00635155" w:rsidRPr="009A7184" w:rsidRDefault="00635155" w:rsidP="00635155">
            <w:pPr>
              <w:pStyle w:val="ENoteTableText"/>
              <w:keepNext/>
              <w:rPr>
                <w:szCs w:val="16"/>
              </w:rPr>
            </w:pPr>
            <w:r w:rsidRPr="009A7184">
              <w:rPr>
                <w:b/>
                <w:szCs w:val="16"/>
              </w:rPr>
              <w:t>2915</w:t>
            </w:r>
          </w:p>
        </w:tc>
        <w:tc>
          <w:tcPr>
            <w:tcW w:w="5044" w:type="dxa"/>
            <w:shd w:val="clear" w:color="auto" w:fill="auto"/>
          </w:tcPr>
          <w:p w14:paraId="3745BFDE" w14:textId="77777777" w:rsidR="00635155" w:rsidRPr="009A7184" w:rsidRDefault="00635155" w:rsidP="00635155">
            <w:pPr>
              <w:pStyle w:val="ENoteTableText"/>
              <w:rPr>
                <w:szCs w:val="16"/>
              </w:rPr>
            </w:pPr>
          </w:p>
        </w:tc>
      </w:tr>
      <w:tr w:rsidR="00635155" w:rsidRPr="009A7184" w14:paraId="43E9D04C" w14:textId="77777777" w:rsidTr="001F643F">
        <w:trPr>
          <w:cantSplit/>
        </w:trPr>
        <w:tc>
          <w:tcPr>
            <w:tcW w:w="2044" w:type="dxa"/>
            <w:shd w:val="clear" w:color="auto" w:fill="auto"/>
          </w:tcPr>
          <w:p w14:paraId="378210F0" w14:textId="77777777" w:rsidR="00635155" w:rsidRPr="009A7184" w:rsidRDefault="00635155" w:rsidP="00635155">
            <w:pPr>
              <w:pStyle w:val="ENoteTableText"/>
              <w:tabs>
                <w:tab w:val="center" w:leader="dot" w:pos="2268"/>
              </w:tabs>
              <w:rPr>
                <w:szCs w:val="16"/>
              </w:rPr>
            </w:pPr>
            <w:r w:rsidRPr="009A7184">
              <w:rPr>
                <w:szCs w:val="16"/>
              </w:rPr>
              <w:t>2915.21.00</w:t>
            </w:r>
            <w:r w:rsidRPr="009A7184">
              <w:rPr>
                <w:szCs w:val="16"/>
              </w:rPr>
              <w:tab/>
            </w:r>
          </w:p>
        </w:tc>
        <w:tc>
          <w:tcPr>
            <w:tcW w:w="5044" w:type="dxa"/>
            <w:shd w:val="clear" w:color="auto" w:fill="auto"/>
          </w:tcPr>
          <w:p w14:paraId="13D094D1" w14:textId="77777777" w:rsidR="00635155" w:rsidRPr="009A7184" w:rsidRDefault="00635155" w:rsidP="00635155">
            <w:pPr>
              <w:pStyle w:val="ENoteTableText"/>
              <w:rPr>
                <w:szCs w:val="16"/>
              </w:rPr>
            </w:pPr>
            <w:r w:rsidRPr="009A7184">
              <w:rPr>
                <w:szCs w:val="16"/>
              </w:rPr>
              <w:t>am. No. 63, 2003</w:t>
            </w:r>
          </w:p>
        </w:tc>
      </w:tr>
      <w:tr w:rsidR="00635155" w:rsidRPr="009A7184" w14:paraId="52687557" w14:textId="77777777" w:rsidTr="001F643F">
        <w:trPr>
          <w:cantSplit/>
        </w:trPr>
        <w:tc>
          <w:tcPr>
            <w:tcW w:w="2044" w:type="dxa"/>
            <w:shd w:val="clear" w:color="auto" w:fill="auto"/>
          </w:tcPr>
          <w:p w14:paraId="7BE8BA30" w14:textId="77777777" w:rsidR="00635155" w:rsidRPr="009A7184" w:rsidRDefault="00635155" w:rsidP="00635155">
            <w:pPr>
              <w:pStyle w:val="ENoteTableText"/>
              <w:tabs>
                <w:tab w:val="center" w:leader="dot" w:pos="2268"/>
              </w:tabs>
              <w:rPr>
                <w:szCs w:val="16"/>
              </w:rPr>
            </w:pPr>
            <w:r w:rsidRPr="009A7184">
              <w:rPr>
                <w:szCs w:val="16"/>
              </w:rPr>
              <w:t>2915.22.00</w:t>
            </w:r>
            <w:r w:rsidRPr="009A7184">
              <w:rPr>
                <w:szCs w:val="16"/>
              </w:rPr>
              <w:tab/>
            </w:r>
          </w:p>
        </w:tc>
        <w:tc>
          <w:tcPr>
            <w:tcW w:w="5044" w:type="dxa"/>
            <w:shd w:val="clear" w:color="auto" w:fill="auto"/>
          </w:tcPr>
          <w:p w14:paraId="2A3BC7B0" w14:textId="77777777" w:rsidR="00635155" w:rsidRPr="009A7184" w:rsidRDefault="00635155" w:rsidP="00635155">
            <w:pPr>
              <w:pStyle w:val="ENoteTableText"/>
              <w:rPr>
                <w:szCs w:val="16"/>
              </w:rPr>
            </w:pPr>
            <w:r w:rsidRPr="009A7184">
              <w:rPr>
                <w:szCs w:val="16"/>
              </w:rPr>
              <w:t>am. No. 63, 2003</w:t>
            </w:r>
          </w:p>
        </w:tc>
      </w:tr>
      <w:tr w:rsidR="00635155" w:rsidRPr="009A7184" w14:paraId="368FC1B8" w14:textId="77777777" w:rsidTr="001F643F">
        <w:trPr>
          <w:cantSplit/>
        </w:trPr>
        <w:tc>
          <w:tcPr>
            <w:tcW w:w="2044" w:type="dxa"/>
            <w:shd w:val="clear" w:color="auto" w:fill="auto"/>
          </w:tcPr>
          <w:p w14:paraId="0C6A729C" w14:textId="77777777" w:rsidR="00635155" w:rsidRPr="009A7184" w:rsidRDefault="00635155" w:rsidP="00635155">
            <w:pPr>
              <w:pStyle w:val="ENoteTableText"/>
              <w:rPr>
                <w:szCs w:val="16"/>
              </w:rPr>
            </w:pPr>
          </w:p>
        </w:tc>
        <w:tc>
          <w:tcPr>
            <w:tcW w:w="5044" w:type="dxa"/>
            <w:shd w:val="clear" w:color="auto" w:fill="auto"/>
          </w:tcPr>
          <w:p w14:paraId="6ABB82A4" w14:textId="77777777" w:rsidR="00635155" w:rsidRPr="009A7184" w:rsidRDefault="00635155" w:rsidP="00635155">
            <w:pPr>
              <w:pStyle w:val="ENoteTableText"/>
              <w:rPr>
                <w:szCs w:val="16"/>
              </w:rPr>
            </w:pPr>
            <w:r w:rsidRPr="009A7184">
              <w:rPr>
                <w:szCs w:val="16"/>
              </w:rPr>
              <w:t>rep. No. 118, 2006</w:t>
            </w:r>
          </w:p>
        </w:tc>
      </w:tr>
      <w:tr w:rsidR="00635155" w:rsidRPr="009A7184" w14:paraId="289A0FDD" w14:textId="77777777" w:rsidTr="001F643F">
        <w:trPr>
          <w:cantSplit/>
        </w:trPr>
        <w:tc>
          <w:tcPr>
            <w:tcW w:w="2044" w:type="dxa"/>
            <w:shd w:val="clear" w:color="auto" w:fill="auto"/>
          </w:tcPr>
          <w:p w14:paraId="44077826" w14:textId="77777777" w:rsidR="00635155" w:rsidRPr="009A7184" w:rsidRDefault="00635155" w:rsidP="00635155">
            <w:pPr>
              <w:pStyle w:val="ENoteTableText"/>
              <w:tabs>
                <w:tab w:val="center" w:leader="dot" w:pos="2268"/>
              </w:tabs>
              <w:rPr>
                <w:szCs w:val="16"/>
              </w:rPr>
            </w:pPr>
            <w:r w:rsidRPr="009A7184">
              <w:rPr>
                <w:szCs w:val="16"/>
              </w:rPr>
              <w:t>2915.23.00</w:t>
            </w:r>
            <w:r w:rsidRPr="009A7184">
              <w:rPr>
                <w:szCs w:val="16"/>
              </w:rPr>
              <w:tab/>
            </w:r>
          </w:p>
        </w:tc>
        <w:tc>
          <w:tcPr>
            <w:tcW w:w="5044" w:type="dxa"/>
            <w:shd w:val="clear" w:color="auto" w:fill="auto"/>
          </w:tcPr>
          <w:p w14:paraId="6D992E81" w14:textId="77777777" w:rsidR="00635155" w:rsidRPr="009A7184" w:rsidRDefault="00635155" w:rsidP="00635155">
            <w:pPr>
              <w:pStyle w:val="ENoteTableText"/>
              <w:rPr>
                <w:szCs w:val="16"/>
              </w:rPr>
            </w:pPr>
            <w:r w:rsidRPr="009A7184">
              <w:rPr>
                <w:szCs w:val="16"/>
              </w:rPr>
              <w:t>am. No. 63, 2003</w:t>
            </w:r>
          </w:p>
        </w:tc>
      </w:tr>
      <w:tr w:rsidR="00635155" w:rsidRPr="009A7184" w14:paraId="263231CD" w14:textId="77777777" w:rsidTr="001F643F">
        <w:trPr>
          <w:cantSplit/>
        </w:trPr>
        <w:tc>
          <w:tcPr>
            <w:tcW w:w="2044" w:type="dxa"/>
            <w:shd w:val="clear" w:color="auto" w:fill="auto"/>
          </w:tcPr>
          <w:p w14:paraId="395F54A5" w14:textId="77777777" w:rsidR="00635155" w:rsidRPr="009A7184" w:rsidRDefault="00635155" w:rsidP="00635155">
            <w:pPr>
              <w:pStyle w:val="ENoteTableText"/>
              <w:rPr>
                <w:szCs w:val="16"/>
              </w:rPr>
            </w:pPr>
          </w:p>
        </w:tc>
        <w:tc>
          <w:tcPr>
            <w:tcW w:w="5044" w:type="dxa"/>
            <w:shd w:val="clear" w:color="auto" w:fill="auto"/>
          </w:tcPr>
          <w:p w14:paraId="193F2319" w14:textId="77777777" w:rsidR="00635155" w:rsidRPr="009A7184" w:rsidRDefault="00635155" w:rsidP="00635155">
            <w:pPr>
              <w:pStyle w:val="ENoteTableText"/>
              <w:rPr>
                <w:szCs w:val="16"/>
              </w:rPr>
            </w:pPr>
            <w:r w:rsidRPr="009A7184">
              <w:rPr>
                <w:szCs w:val="16"/>
              </w:rPr>
              <w:t>rep. No. 118, 2006</w:t>
            </w:r>
          </w:p>
        </w:tc>
      </w:tr>
      <w:tr w:rsidR="00635155" w:rsidRPr="009A7184" w14:paraId="254739C6" w14:textId="77777777" w:rsidTr="001F643F">
        <w:trPr>
          <w:cantSplit/>
        </w:trPr>
        <w:tc>
          <w:tcPr>
            <w:tcW w:w="2044" w:type="dxa"/>
            <w:shd w:val="clear" w:color="auto" w:fill="auto"/>
          </w:tcPr>
          <w:p w14:paraId="6EAD5665" w14:textId="77777777" w:rsidR="00635155" w:rsidRPr="009A7184" w:rsidRDefault="00635155" w:rsidP="00635155">
            <w:pPr>
              <w:pStyle w:val="ENoteTableText"/>
              <w:tabs>
                <w:tab w:val="center" w:leader="dot" w:pos="2268"/>
              </w:tabs>
              <w:rPr>
                <w:szCs w:val="16"/>
              </w:rPr>
            </w:pPr>
            <w:r w:rsidRPr="009A7184">
              <w:rPr>
                <w:szCs w:val="16"/>
              </w:rPr>
              <w:t>2915.24.00</w:t>
            </w:r>
            <w:r w:rsidRPr="009A7184">
              <w:rPr>
                <w:szCs w:val="16"/>
              </w:rPr>
              <w:tab/>
            </w:r>
          </w:p>
        </w:tc>
        <w:tc>
          <w:tcPr>
            <w:tcW w:w="5044" w:type="dxa"/>
            <w:shd w:val="clear" w:color="auto" w:fill="auto"/>
          </w:tcPr>
          <w:p w14:paraId="0AD84121" w14:textId="77777777" w:rsidR="00635155" w:rsidRPr="009A7184" w:rsidRDefault="00635155" w:rsidP="00635155">
            <w:pPr>
              <w:pStyle w:val="ENoteTableText"/>
              <w:rPr>
                <w:szCs w:val="16"/>
              </w:rPr>
            </w:pPr>
            <w:r w:rsidRPr="009A7184">
              <w:rPr>
                <w:szCs w:val="16"/>
              </w:rPr>
              <w:t>am. No. 63, 2003</w:t>
            </w:r>
          </w:p>
        </w:tc>
      </w:tr>
      <w:tr w:rsidR="00635155" w:rsidRPr="009A7184" w14:paraId="19FF2868" w14:textId="77777777" w:rsidTr="001F643F">
        <w:trPr>
          <w:cantSplit/>
        </w:trPr>
        <w:tc>
          <w:tcPr>
            <w:tcW w:w="2044" w:type="dxa"/>
            <w:shd w:val="clear" w:color="auto" w:fill="auto"/>
          </w:tcPr>
          <w:p w14:paraId="38802FE8" w14:textId="77777777" w:rsidR="00635155" w:rsidRPr="009A7184" w:rsidRDefault="00635155" w:rsidP="00635155">
            <w:pPr>
              <w:pStyle w:val="ENoteTableText"/>
              <w:tabs>
                <w:tab w:val="center" w:leader="dot" w:pos="2268"/>
              </w:tabs>
              <w:rPr>
                <w:szCs w:val="16"/>
              </w:rPr>
            </w:pPr>
            <w:r w:rsidRPr="009A7184">
              <w:rPr>
                <w:szCs w:val="16"/>
              </w:rPr>
              <w:t>2915.29.00</w:t>
            </w:r>
            <w:r w:rsidRPr="009A7184">
              <w:rPr>
                <w:szCs w:val="16"/>
              </w:rPr>
              <w:tab/>
            </w:r>
          </w:p>
        </w:tc>
        <w:tc>
          <w:tcPr>
            <w:tcW w:w="5044" w:type="dxa"/>
            <w:shd w:val="clear" w:color="auto" w:fill="auto"/>
          </w:tcPr>
          <w:p w14:paraId="28BA9BFE" w14:textId="77777777" w:rsidR="00635155" w:rsidRPr="009A7184" w:rsidRDefault="00635155" w:rsidP="00635155">
            <w:pPr>
              <w:pStyle w:val="ENoteTableText"/>
              <w:rPr>
                <w:szCs w:val="16"/>
              </w:rPr>
            </w:pPr>
            <w:r w:rsidRPr="009A7184">
              <w:rPr>
                <w:szCs w:val="16"/>
              </w:rPr>
              <w:t>am. No. 63, 2003</w:t>
            </w:r>
          </w:p>
        </w:tc>
      </w:tr>
      <w:tr w:rsidR="00635155" w:rsidRPr="009A7184" w14:paraId="4C352419" w14:textId="77777777" w:rsidTr="001F643F">
        <w:trPr>
          <w:cantSplit/>
        </w:trPr>
        <w:tc>
          <w:tcPr>
            <w:tcW w:w="2044" w:type="dxa"/>
            <w:shd w:val="clear" w:color="auto" w:fill="auto"/>
          </w:tcPr>
          <w:p w14:paraId="6CBDDC0B" w14:textId="77777777" w:rsidR="00635155" w:rsidRPr="009A7184" w:rsidRDefault="00635155" w:rsidP="00635155">
            <w:pPr>
              <w:pStyle w:val="ENoteTableText"/>
              <w:tabs>
                <w:tab w:val="center" w:leader="dot" w:pos="2268"/>
              </w:tabs>
              <w:rPr>
                <w:szCs w:val="16"/>
              </w:rPr>
            </w:pPr>
            <w:r w:rsidRPr="009A7184">
              <w:rPr>
                <w:szCs w:val="16"/>
              </w:rPr>
              <w:t>2915.31.00</w:t>
            </w:r>
            <w:r w:rsidRPr="009A7184">
              <w:rPr>
                <w:szCs w:val="16"/>
              </w:rPr>
              <w:tab/>
            </w:r>
          </w:p>
        </w:tc>
        <w:tc>
          <w:tcPr>
            <w:tcW w:w="5044" w:type="dxa"/>
            <w:shd w:val="clear" w:color="auto" w:fill="auto"/>
          </w:tcPr>
          <w:p w14:paraId="4AAF9006" w14:textId="77777777" w:rsidR="00635155" w:rsidRPr="009A7184" w:rsidRDefault="00635155" w:rsidP="00635155">
            <w:pPr>
              <w:pStyle w:val="ENoteTableText"/>
              <w:rPr>
                <w:szCs w:val="16"/>
              </w:rPr>
            </w:pPr>
            <w:r w:rsidRPr="009A7184">
              <w:rPr>
                <w:szCs w:val="16"/>
              </w:rPr>
              <w:t>am. No. 63, 2003</w:t>
            </w:r>
          </w:p>
        </w:tc>
      </w:tr>
      <w:tr w:rsidR="00635155" w:rsidRPr="009A7184" w14:paraId="2BBD6A0A" w14:textId="77777777" w:rsidTr="001F643F">
        <w:trPr>
          <w:cantSplit/>
        </w:trPr>
        <w:tc>
          <w:tcPr>
            <w:tcW w:w="2044" w:type="dxa"/>
            <w:shd w:val="clear" w:color="auto" w:fill="auto"/>
          </w:tcPr>
          <w:p w14:paraId="2DB6BED5" w14:textId="77777777" w:rsidR="00635155" w:rsidRPr="009A7184" w:rsidRDefault="00635155" w:rsidP="00635155">
            <w:pPr>
              <w:pStyle w:val="ENoteTableText"/>
              <w:tabs>
                <w:tab w:val="center" w:leader="dot" w:pos="2268"/>
              </w:tabs>
              <w:rPr>
                <w:szCs w:val="16"/>
              </w:rPr>
            </w:pPr>
            <w:r w:rsidRPr="009A7184">
              <w:rPr>
                <w:szCs w:val="16"/>
              </w:rPr>
              <w:t>2915.32.00</w:t>
            </w:r>
            <w:r w:rsidRPr="009A7184">
              <w:rPr>
                <w:szCs w:val="16"/>
              </w:rPr>
              <w:tab/>
            </w:r>
          </w:p>
        </w:tc>
        <w:tc>
          <w:tcPr>
            <w:tcW w:w="5044" w:type="dxa"/>
            <w:shd w:val="clear" w:color="auto" w:fill="auto"/>
          </w:tcPr>
          <w:p w14:paraId="56C3AC7F" w14:textId="77777777" w:rsidR="00635155" w:rsidRPr="009A7184" w:rsidRDefault="00635155" w:rsidP="00635155">
            <w:pPr>
              <w:pStyle w:val="ENoteTableText"/>
              <w:rPr>
                <w:szCs w:val="16"/>
              </w:rPr>
            </w:pPr>
            <w:r w:rsidRPr="009A7184">
              <w:rPr>
                <w:szCs w:val="16"/>
              </w:rPr>
              <w:t>am. No. 63, 2003</w:t>
            </w:r>
          </w:p>
        </w:tc>
      </w:tr>
      <w:tr w:rsidR="00635155" w:rsidRPr="009A7184" w14:paraId="6257D220" w14:textId="77777777" w:rsidTr="001F643F">
        <w:trPr>
          <w:cantSplit/>
        </w:trPr>
        <w:tc>
          <w:tcPr>
            <w:tcW w:w="2044" w:type="dxa"/>
            <w:shd w:val="clear" w:color="auto" w:fill="auto"/>
          </w:tcPr>
          <w:p w14:paraId="1C99DCAC" w14:textId="77777777" w:rsidR="00635155" w:rsidRPr="009A7184" w:rsidRDefault="00635155" w:rsidP="00635155">
            <w:pPr>
              <w:pStyle w:val="ENoteTableText"/>
              <w:tabs>
                <w:tab w:val="center" w:leader="dot" w:pos="2268"/>
              </w:tabs>
              <w:rPr>
                <w:szCs w:val="16"/>
              </w:rPr>
            </w:pPr>
            <w:r w:rsidRPr="009A7184">
              <w:rPr>
                <w:szCs w:val="16"/>
              </w:rPr>
              <w:t>2915.33.00</w:t>
            </w:r>
            <w:r w:rsidRPr="009A7184">
              <w:rPr>
                <w:szCs w:val="16"/>
              </w:rPr>
              <w:tab/>
            </w:r>
          </w:p>
        </w:tc>
        <w:tc>
          <w:tcPr>
            <w:tcW w:w="5044" w:type="dxa"/>
            <w:shd w:val="clear" w:color="auto" w:fill="auto"/>
          </w:tcPr>
          <w:p w14:paraId="55B3808F" w14:textId="77777777" w:rsidR="00635155" w:rsidRPr="009A7184" w:rsidRDefault="00635155" w:rsidP="00635155">
            <w:pPr>
              <w:pStyle w:val="ENoteTableText"/>
              <w:rPr>
                <w:szCs w:val="16"/>
              </w:rPr>
            </w:pPr>
            <w:r w:rsidRPr="009A7184">
              <w:rPr>
                <w:szCs w:val="16"/>
              </w:rPr>
              <w:t>am. No. 63, 2003</w:t>
            </w:r>
          </w:p>
        </w:tc>
      </w:tr>
      <w:tr w:rsidR="00635155" w:rsidRPr="009A7184" w14:paraId="409B2E87" w14:textId="77777777" w:rsidTr="001F643F">
        <w:trPr>
          <w:cantSplit/>
        </w:trPr>
        <w:tc>
          <w:tcPr>
            <w:tcW w:w="2044" w:type="dxa"/>
            <w:shd w:val="clear" w:color="auto" w:fill="auto"/>
          </w:tcPr>
          <w:p w14:paraId="5E251035" w14:textId="77777777" w:rsidR="00635155" w:rsidRPr="009A7184" w:rsidRDefault="00635155" w:rsidP="00635155">
            <w:pPr>
              <w:pStyle w:val="ENoteTableText"/>
              <w:tabs>
                <w:tab w:val="center" w:leader="dot" w:pos="2268"/>
              </w:tabs>
              <w:rPr>
                <w:szCs w:val="16"/>
              </w:rPr>
            </w:pPr>
            <w:r w:rsidRPr="009A7184">
              <w:rPr>
                <w:szCs w:val="16"/>
              </w:rPr>
              <w:t>2915.34.00</w:t>
            </w:r>
            <w:r w:rsidRPr="009A7184">
              <w:rPr>
                <w:szCs w:val="16"/>
              </w:rPr>
              <w:tab/>
            </w:r>
          </w:p>
        </w:tc>
        <w:tc>
          <w:tcPr>
            <w:tcW w:w="5044" w:type="dxa"/>
            <w:shd w:val="clear" w:color="auto" w:fill="auto"/>
          </w:tcPr>
          <w:p w14:paraId="4EEBA163" w14:textId="77777777" w:rsidR="00635155" w:rsidRPr="009A7184" w:rsidRDefault="00635155" w:rsidP="00635155">
            <w:pPr>
              <w:pStyle w:val="ENoteTableText"/>
              <w:rPr>
                <w:szCs w:val="16"/>
              </w:rPr>
            </w:pPr>
            <w:r w:rsidRPr="009A7184">
              <w:rPr>
                <w:szCs w:val="16"/>
              </w:rPr>
              <w:t>am. No. 63, 2003</w:t>
            </w:r>
          </w:p>
        </w:tc>
      </w:tr>
      <w:tr w:rsidR="00635155" w:rsidRPr="009A7184" w14:paraId="35DB404A" w14:textId="77777777" w:rsidTr="001F643F">
        <w:trPr>
          <w:cantSplit/>
        </w:trPr>
        <w:tc>
          <w:tcPr>
            <w:tcW w:w="2044" w:type="dxa"/>
            <w:shd w:val="clear" w:color="auto" w:fill="auto"/>
          </w:tcPr>
          <w:p w14:paraId="1C54C989" w14:textId="77777777" w:rsidR="00635155" w:rsidRPr="009A7184" w:rsidRDefault="00635155" w:rsidP="00635155">
            <w:pPr>
              <w:pStyle w:val="ENoteTableText"/>
              <w:rPr>
                <w:szCs w:val="16"/>
              </w:rPr>
            </w:pPr>
          </w:p>
        </w:tc>
        <w:tc>
          <w:tcPr>
            <w:tcW w:w="5044" w:type="dxa"/>
            <w:shd w:val="clear" w:color="auto" w:fill="auto"/>
          </w:tcPr>
          <w:p w14:paraId="7BC45419" w14:textId="77777777" w:rsidR="00635155" w:rsidRPr="009A7184" w:rsidRDefault="00635155" w:rsidP="00635155">
            <w:pPr>
              <w:pStyle w:val="ENoteTableText"/>
              <w:rPr>
                <w:szCs w:val="16"/>
              </w:rPr>
            </w:pPr>
            <w:r w:rsidRPr="009A7184">
              <w:rPr>
                <w:szCs w:val="16"/>
              </w:rPr>
              <w:t>rep. No. 118, 2006</w:t>
            </w:r>
          </w:p>
        </w:tc>
      </w:tr>
      <w:tr w:rsidR="00635155" w:rsidRPr="009A7184" w14:paraId="7B8B75CD" w14:textId="77777777" w:rsidTr="001F643F">
        <w:trPr>
          <w:cantSplit/>
        </w:trPr>
        <w:tc>
          <w:tcPr>
            <w:tcW w:w="2044" w:type="dxa"/>
            <w:shd w:val="clear" w:color="auto" w:fill="auto"/>
          </w:tcPr>
          <w:p w14:paraId="373E1E71" w14:textId="77777777" w:rsidR="00635155" w:rsidRPr="009A7184" w:rsidRDefault="00635155" w:rsidP="00635155">
            <w:pPr>
              <w:pStyle w:val="ENoteTableText"/>
              <w:tabs>
                <w:tab w:val="center" w:leader="dot" w:pos="2268"/>
              </w:tabs>
              <w:rPr>
                <w:szCs w:val="16"/>
              </w:rPr>
            </w:pPr>
            <w:r w:rsidRPr="009A7184">
              <w:rPr>
                <w:szCs w:val="16"/>
              </w:rPr>
              <w:t>2915.35.00</w:t>
            </w:r>
            <w:r w:rsidRPr="009A7184">
              <w:rPr>
                <w:szCs w:val="16"/>
              </w:rPr>
              <w:tab/>
            </w:r>
          </w:p>
        </w:tc>
        <w:tc>
          <w:tcPr>
            <w:tcW w:w="5044" w:type="dxa"/>
            <w:shd w:val="clear" w:color="auto" w:fill="auto"/>
          </w:tcPr>
          <w:p w14:paraId="65229A6F" w14:textId="77777777" w:rsidR="00635155" w:rsidRPr="009A7184" w:rsidRDefault="00635155" w:rsidP="00635155">
            <w:pPr>
              <w:pStyle w:val="ENoteTableText"/>
              <w:rPr>
                <w:szCs w:val="16"/>
              </w:rPr>
            </w:pPr>
            <w:r w:rsidRPr="009A7184">
              <w:rPr>
                <w:szCs w:val="16"/>
              </w:rPr>
              <w:t>rep. No. 118, 2006</w:t>
            </w:r>
          </w:p>
        </w:tc>
      </w:tr>
      <w:tr w:rsidR="00635155" w:rsidRPr="009A7184" w14:paraId="42FD271A" w14:textId="77777777" w:rsidTr="001F643F">
        <w:trPr>
          <w:cantSplit/>
        </w:trPr>
        <w:tc>
          <w:tcPr>
            <w:tcW w:w="2044" w:type="dxa"/>
            <w:shd w:val="clear" w:color="auto" w:fill="auto"/>
          </w:tcPr>
          <w:p w14:paraId="303345BD" w14:textId="77777777" w:rsidR="00635155" w:rsidRPr="009A7184" w:rsidRDefault="00635155" w:rsidP="00635155">
            <w:pPr>
              <w:pStyle w:val="ENoteTableText"/>
              <w:tabs>
                <w:tab w:val="center" w:leader="dot" w:pos="2268"/>
              </w:tabs>
              <w:rPr>
                <w:szCs w:val="16"/>
              </w:rPr>
            </w:pPr>
            <w:r w:rsidRPr="009A7184">
              <w:rPr>
                <w:szCs w:val="16"/>
              </w:rPr>
              <w:t>2915.36.00</w:t>
            </w:r>
            <w:r w:rsidRPr="009A7184">
              <w:rPr>
                <w:szCs w:val="16"/>
              </w:rPr>
              <w:tab/>
            </w:r>
          </w:p>
        </w:tc>
        <w:tc>
          <w:tcPr>
            <w:tcW w:w="5044" w:type="dxa"/>
            <w:shd w:val="clear" w:color="auto" w:fill="auto"/>
          </w:tcPr>
          <w:p w14:paraId="3A073EB3" w14:textId="77777777" w:rsidR="00635155" w:rsidRPr="009A7184" w:rsidRDefault="00635155" w:rsidP="00635155">
            <w:pPr>
              <w:pStyle w:val="ENoteTableText"/>
              <w:rPr>
                <w:szCs w:val="16"/>
              </w:rPr>
            </w:pPr>
            <w:r w:rsidRPr="009A7184">
              <w:rPr>
                <w:szCs w:val="16"/>
              </w:rPr>
              <w:t>ad. No. 118, 2006</w:t>
            </w:r>
          </w:p>
        </w:tc>
      </w:tr>
      <w:tr w:rsidR="00635155" w:rsidRPr="009A7184" w14:paraId="44097A1A" w14:textId="77777777" w:rsidTr="001F643F">
        <w:trPr>
          <w:cantSplit/>
        </w:trPr>
        <w:tc>
          <w:tcPr>
            <w:tcW w:w="2044" w:type="dxa"/>
            <w:shd w:val="clear" w:color="auto" w:fill="auto"/>
          </w:tcPr>
          <w:p w14:paraId="04D1F4A1" w14:textId="77777777" w:rsidR="00635155" w:rsidRPr="009A7184" w:rsidRDefault="00635155" w:rsidP="00635155">
            <w:pPr>
              <w:pStyle w:val="ENoteTableText"/>
              <w:tabs>
                <w:tab w:val="center" w:leader="dot" w:pos="2268"/>
              </w:tabs>
              <w:rPr>
                <w:szCs w:val="16"/>
              </w:rPr>
            </w:pPr>
            <w:r w:rsidRPr="009A7184">
              <w:rPr>
                <w:szCs w:val="16"/>
              </w:rPr>
              <w:t>2915.39.20</w:t>
            </w:r>
            <w:r w:rsidRPr="009A7184">
              <w:rPr>
                <w:szCs w:val="16"/>
              </w:rPr>
              <w:tab/>
            </w:r>
          </w:p>
        </w:tc>
        <w:tc>
          <w:tcPr>
            <w:tcW w:w="5044" w:type="dxa"/>
            <w:shd w:val="clear" w:color="auto" w:fill="auto"/>
          </w:tcPr>
          <w:p w14:paraId="05A27259" w14:textId="77777777" w:rsidR="00635155" w:rsidRPr="009A7184" w:rsidRDefault="00635155" w:rsidP="00635155">
            <w:pPr>
              <w:pStyle w:val="ENoteTableText"/>
              <w:rPr>
                <w:szCs w:val="16"/>
              </w:rPr>
            </w:pPr>
            <w:r w:rsidRPr="009A7184">
              <w:rPr>
                <w:szCs w:val="16"/>
              </w:rPr>
              <w:t>ad. No. 118, 2006</w:t>
            </w:r>
          </w:p>
        </w:tc>
      </w:tr>
      <w:tr w:rsidR="00635155" w:rsidRPr="009A7184" w14:paraId="497D87AD" w14:textId="77777777" w:rsidTr="001F643F">
        <w:trPr>
          <w:cantSplit/>
        </w:trPr>
        <w:tc>
          <w:tcPr>
            <w:tcW w:w="2044" w:type="dxa"/>
            <w:shd w:val="clear" w:color="auto" w:fill="auto"/>
          </w:tcPr>
          <w:p w14:paraId="3A9E1302" w14:textId="77777777" w:rsidR="00635155" w:rsidRPr="009A7184" w:rsidRDefault="00635155" w:rsidP="00635155">
            <w:pPr>
              <w:pStyle w:val="ENoteTableText"/>
              <w:tabs>
                <w:tab w:val="center" w:leader="dot" w:pos="2268"/>
              </w:tabs>
              <w:rPr>
                <w:szCs w:val="16"/>
              </w:rPr>
            </w:pPr>
            <w:r w:rsidRPr="009A7184">
              <w:rPr>
                <w:szCs w:val="16"/>
              </w:rPr>
              <w:t>2915.39.90</w:t>
            </w:r>
            <w:r w:rsidRPr="009A7184">
              <w:rPr>
                <w:szCs w:val="16"/>
              </w:rPr>
              <w:tab/>
            </w:r>
          </w:p>
        </w:tc>
        <w:tc>
          <w:tcPr>
            <w:tcW w:w="5044" w:type="dxa"/>
            <w:shd w:val="clear" w:color="auto" w:fill="auto"/>
          </w:tcPr>
          <w:p w14:paraId="5D4C0C37" w14:textId="77777777" w:rsidR="00635155" w:rsidRPr="009A7184" w:rsidRDefault="00635155" w:rsidP="00635155">
            <w:pPr>
              <w:pStyle w:val="ENoteTableText"/>
              <w:rPr>
                <w:szCs w:val="16"/>
              </w:rPr>
            </w:pPr>
            <w:r w:rsidRPr="009A7184">
              <w:rPr>
                <w:szCs w:val="16"/>
              </w:rPr>
              <w:t>am. No. 63, 2003</w:t>
            </w:r>
          </w:p>
        </w:tc>
      </w:tr>
      <w:tr w:rsidR="00635155" w:rsidRPr="009A7184" w14:paraId="00319497" w14:textId="77777777" w:rsidTr="001F643F">
        <w:trPr>
          <w:cantSplit/>
        </w:trPr>
        <w:tc>
          <w:tcPr>
            <w:tcW w:w="2044" w:type="dxa"/>
            <w:shd w:val="clear" w:color="auto" w:fill="auto"/>
          </w:tcPr>
          <w:p w14:paraId="6FCACEB0" w14:textId="77777777" w:rsidR="00635155" w:rsidRPr="009A7184" w:rsidRDefault="00635155" w:rsidP="00635155">
            <w:pPr>
              <w:pStyle w:val="ENoteTableText"/>
              <w:tabs>
                <w:tab w:val="center" w:leader="dot" w:pos="2268"/>
              </w:tabs>
              <w:rPr>
                <w:szCs w:val="16"/>
              </w:rPr>
            </w:pPr>
            <w:r w:rsidRPr="009A7184">
              <w:rPr>
                <w:szCs w:val="16"/>
              </w:rPr>
              <w:t>2915.60.00</w:t>
            </w:r>
            <w:r w:rsidRPr="009A7184">
              <w:rPr>
                <w:szCs w:val="16"/>
              </w:rPr>
              <w:tab/>
            </w:r>
          </w:p>
        </w:tc>
        <w:tc>
          <w:tcPr>
            <w:tcW w:w="5044" w:type="dxa"/>
            <w:shd w:val="clear" w:color="auto" w:fill="auto"/>
          </w:tcPr>
          <w:p w14:paraId="526823C8" w14:textId="77777777" w:rsidR="00635155" w:rsidRPr="009A7184" w:rsidRDefault="00635155" w:rsidP="00635155">
            <w:pPr>
              <w:pStyle w:val="ENoteTableText"/>
              <w:rPr>
                <w:szCs w:val="16"/>
              </w:rPr>
            </w:pPr>
            <w:r w:rsidRPr="009A7184">
              <w:rPr>
                <w:szCs w:val="16"/>
              </w:rPr>
              <w:t>am. Nos. 26 and 120, 2001</w:t>
            </w:r>
          </w:p>
        </w:tc>
      </w:tr>
      <w:tr w:rsidR="00635155" w:rsidRPr="009A7184" w14:paraId="3A5B8F78" w14:textId="77777777" w:rsidTr="001F643F">
        <w:trPr>
          <w:cantSplit/>
        </w:trPr>
        <w:tc>
          <w:tcPr>
            <w:tcW w:w="2044" w:type="dxa"/>
            <w:shd w:val="clear" w:color="auto" w:fill="auto"/>
          </w:tcPr>
          <w:p w14:paraId="091E0BAC" w14:textId="77777777" w:rsidR="00635155" w:rsidRPr="009A7184" w:rsidRDefault="00635155" w:rsidP="00635155">
            <w:pPr>
              <w:pStyle w:val="ENoteTableText"/>
              <w:rPr>
                <w:szCs w:val="16"/>
              </w:rPr>
            </w:pPr>
            <w:r w:rsidRPr="009A7184">
              <w:rPr>
                <w:b/>
                <w:szCs w:val="16"/>
              </w:rPr>
              <w:t>2916</w:t>
            </w:r>
          </w:p>
        </w:tc>
        <w:tc>
          <w:tcPr>
            <w:tcW w:w="5044" w:type="dxa"/>
            <w:shd w:val="clear" w:color="auto" w:fill="auto"/>
          </w:tcPr>
          <w:p w14:paraId="60B27C68" w14:textId="77777777" w:rsidR="00635155" w:rsidRPr="009A7184" w:rsidRDefault="00635155" w:rsidP="00635155">
            <w:pPr>
              <w:pStyle w:val="ENoteTableText"/>
              <w:rPr>
                <w:szCs w:val="16"/>
              </w:rPr>
            </w:pPr>
          </w:p>
        </w:tc>
      </w:tr>
      <w:tr w:rsidR="00635155" w:rsidRPr="009A7184" w14:paraId="3AD2F1B4" w14:textId="77777777" w:rsidTr="001F643F">
        <w:trPr>
          <w:cantSplit/>
        </w:trPr>
        <w:tc>
          <w:tcPr>
            <w:tcW w:w="2044" w:type="dxa"/>
            <w:shd w:val="clear" w:color="auto" w:fill="auto"/>
          </w:tcPr>
          <w:p w14:paraId="659BB626" w14:textId="77777777" w:rsidR="00635155" w:rsidRPr="009A7184" w:rsidRDefault="00635155" w:rsidP="00635155">
            <w:pPr>
              <w:pStyle w:val="ENoteTableText"/>
              <w:tabs>
                <w:tab w:val="center" w:leader="dot" w:pos="2268"/>
              </w:tabs>
              <w:rPr>
                <w:szCs w:val="16"/>
              </w:rPr>
            </w:pPr>
            <w:r w:rsidRPr="009A7184">
              <w:rPr>
                <w:szCs w:val="16"/>
              </w:rPr>
              <w:t>2916.16.00</w:t>
            </w:r>
            <w:r w:rsidRPr="009A7184">
              <w:rPr>
                <w:szCs w:val="16"/>
              </w:rPr>
              <w:tab/>
            </w:r>
          </w:p>
        </w:tc>
        <w:tc>
          <w:tcPr>
            <w:tcW w:w="5044" w:type="dxa"/>
            <w:shd w:val="clear" w:color="auto" w:fill="auto"/>
          </w:tcPr>
          <w:p w14:paraId="21A7BB8E" w14:textId="77777777" w:rsidR="00635155" w:rsidRPr="009A7184" w:rsidRDefault="00635155" w:rsidP="00635155">
            <w:pPr>
              <w:pStyle w:val="ENoteTableText"/>
              <w:rPr>
                <w:szCs w:val="16"/>
              </w:rPr>
            </w:pPr>
            <w:r w:rsidRPr="009A7184">
              <w:rPr>
                <w:szCs w:val="16"/>
              </w:rPr>
              <w:t>ad. No. 85, 2011</w:t>
            </w:r>
          </w:p>
        </w:tc>
      </w:tr>
      <w:tr w:rsidR="00635155" w:rsidRPr="009A7184" w14:paraId="3EC04298" w14:textId="77777777" w:rsidTr="001F643F">
        <w:trPr>
          <w:cantSplit/>
        </w:trPr>
        <w:tc>
          <w:tcPr>
            <w:tcW w:w="2044" w:type="dxa"/>
            <w:shd w:val="clear" w:color="auto" w:fill="auto"/>
          </w:tcPr>
          <w:p w14:paraId="498F6C4B" w14:textId="77777777" w:rsidR="00635155" w:rsidRPr="009A7184" w:rsidRDefault="00635155" w:rsidP="00635155">
            <w:pPr>
              <w:pStyle w:val="ENoteTableText"/>
              <w:tabs>
                <w:tab w:val="center" w:leader="dot" w:pos="2268"/>
              </w:tabs>
              <w:rPr>
                <w:szCs w:val="16"/>
              </w:rPr>
            </w:pPr>
            <w:r w:rsidRPr="009A7184">
              <w:rPr>
                <w:szCs w:val="16"/>
              </w:rPr>
              <w:t>2916.19.20</w:t>
            </w:r>
            <w:r w:rsidRPr="009A7184">
              <w:rPr>
                <w:szCs w:val="16"/>
              </w:rPr>
              <w:tab/>
            </w:r>
          </w:p>
        </w:tc>
        <w:tc>
          <w:tcPr>
            <w:tcW w:w="5044" w:type="dxa"/>
            <w:shd w:val="clear" w:color="auto" w:fill="auto"/>
          </w:tcPr>
          <w:p w14:paraId="1E3A5449" w14:textId="77777777" w:rsidR="00635155" w:rsidRPr="009A7184" w:rsidRDefault="00635155" w:rsidP="00635155">
            <w:pPr>
              <w:pStyle w:val="ENoteTableText"/>
              <w:rPr>
                <w:szCs w:val="16"/>
              </w:rPr>
            </w:pPr>
            <w:r w:rsidRPr="009A7184">
              <w:rPr>
                <w:szCs w:val="16"/>
              </w:rPr>
              <w:t>ad. No. 133, 2007</w:t>
            </w:r>
          </w:p>
        </w:tc>
      </w:tr>
      <w:tr w:rsidR="00635155" w:rsidRPr="009A7184" w14:paraId="2D2D7390" w14:textId="77777777" w:rsidTr="001F643F">
        <w:trPr>
          <w:cantSplit/>
        </w:trPr>
        <w:tc>
          <w:tcPr>
            <w:tcW w:w="2044" w:type="dxa"/>
            <w:shd w:val="clear" w:color="auto" w:fill="auto"/>
          </w:tcPr>
          <w:p w14:paraId="70C7A5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6210E46" w14:textId="77777777" w:rsidR="00635155" w:rsidRPr="009A7184" w:rsidRDefault="00635155" w:rsidP="00635155">
            <w:pPr>
              <w:pStyle w:val="ENoteTableText"/>
              <w:rPr>
                <w:szCs w:val="16"/>
              </w:rPr>
            </w:pPr>
            <w:r w:rsidRPr="009A7184">
              <w:rPr>
                <w:szCs w:val="16"/>
              </w:rPr>
              <w:t>rep. No. 85, 2011</w:t>
            </w:r>
          </w:p>
        </w:tc>
      </w:tr>
      <w:tr w:rsidR="00635155" w:rsidRPr="009A7184" w14:paraId="165796FC" w14:textId="77777777" w:rsidTr="001F643F">
        <w:trPr>
          <w:cantSplit/>
        </w:trPr>
        <w:tc>
          <w:tcPr>
            <w:tcW w:w="2044" w:type="dxa"/>
            <w:shd w:val="clear" w:color="auto" w:fill="auto"/>
          </w:tcPr>
          <w:p w14:paraId="43B736E0" w14:textId="77777777" w:rsidR="00635155" w:rsidRPr="009A7184" w:rsidRDefault="00635155" w:rsidP="00635155">
            <w:pPr>
              <w:pStyle w:val="ENoteTableText"/>
              <w:tabs>
                <w:tab w:val="center" w:leader="dot" w:pos="2268"/>
              </w:tabs>
              <w:rPr>
                <w:szCs w:val="16"/>
              </w:rPr>
            </w:pPr>
            <w:r w:rsidRPr="009A7184">
              <w:rPr>
                <w:szCs w:val="16"/>
              </w:rPr>
              <w:t>2916.32.00</w:t>
            </w:r>
            <w:r w:rsidRPr="009A7184">
              <w:rPr>
                <w:szCs w:val="16"/>
              </w:rPr>
              <w:tab/>
            </w:r>
          </w:p>
        </w:tc>
        <w:tc>
          <w:tcPr>
            <w:tcW w:w="5044" w:type="dxa"/>
            <w:shd w:val="clear" w:color="auto" w:fill="auto"/>
          </w:tcPr>
          <w:p w14:paraId="66C107DD" w14:textId="77777777" w:rsidR="00635155" w:rsidRPr="009A7184" w:rsidRDefault="00635155" w:rsidP="00635155">
            <w:pPr>
              <w:pStyle w:val="ENoteTableText"/>
              <w:rPr>
                <w:szCs w:val="16"/>
              </w:rPr>
            </w:pPr>
            <w:r w:rsidRPr="009A7184">
              <w:rPr>
                <w:szCs w:val="16"/>
              </w:rPr>
              <w:t>am. No. 116, 2000</w:t>
            </w:r>
          </w:p>
        </w:tc>
      </w:tr>
      <w:tr w:rsidR="00635155" w:rsidRPr="009A7184" w14:paraId="21B2D0F6" w14:textId="77777777" w:rsidTr="001F643F">
        <w:trPr>
          <w:cantSplit/>
        </w:trPr>
        <w:tc>
          <w:tcPr>
            <w:tcW w:w="2044" w:type="dxa"/>
            <w:shd w:val="clear" w:color="auto" w:fill="auto"/>
          </w:tcPr>
          <w:p w14:paraId="3947F207" w14:textId="77777777" w:rsidR="00635155" w:rsidRPr="009A7184" w:rsidRDefault="00635155" w:rsidP="00635155">
            <w:pPr>
              <w:pStyle w:val="ENoteTableText"/>
              <w:tabs>
                <w:tab w:val="center" w:leader="dot" w:pos="2268"/>
              </w:tabs>
              <w:rPr>
                <w:szCs w:val="16"/>
              </w:rPr>
            </w:pPr>
            <w:r w:rsidRPr="009A7184">
              <w:rPr>
                <w:szCs w:val="16"/>
              </w:rPr>
              <w:t>2916.35.00</w:t>
            </w:r>
            <w:r w:rsidRPr="009A7184">
              <w:rPr>
                <w:szCs w:val="16"/>
              </w:rPr>
              <w:tab/>
            </w:r>
          </w:p>
        </w:tc>
        <w:tc>
          <w:tcPr>
            <w:tcW w:w="5044" w:type="dxa"/>
            <w:shd w:val="clear" w:color="auto" w:fill="auto"/>
          </w:tcPr>
          <w:p w14:paraId="181CBE07" w14:textId="77777777" w:rsidR="00635155" w:rsidRPr="009A7184" w:rsidRDefault="00635155" w:rsidP="00635155">
            <w:pPr>
              <w:pStyle w:val="ENoteTableText"/>
              <w:rPr>
                <w:szCs w:val="16"/>
              </w:rPr>
            </w:pPr>
            <w:r w:rsidRPr="009A7184">
              <w:rPr>
                <w:szCs w:val="16"/>
              </w:rPr>
              <w:t>rep. No. 85, 2011</w:t>
            </w:r>
          </w:p>
        </w:tc>
      </w:tr>
      <w:tr w:rsidR="00635155" w:rsidRPr="009A7184" w14:paraId="7D03BF4C" w14:textId="77777777" w:rsidTr="001F643F">
        <w:trPr>
          <w:cantSplit/>
        </w:trPr>
        <w:tc>
          <w:tcPr>
            <w:tcW w:w="2044" w:type="dxa"/>
            <w:shd w:val="clear" w:color="auto" w:fill="auto"/>
          </w:tcPr>
          <w:p w14:paraId="64072C9B" w14:textId="77777777" w:rsidR="00635155" w:rsidRPr="009A7184" w:rsidRDefault="00635155" w:rsidP="00635155">
            <w:pPr>
              <w:pStyle w:val="ENoteTableText"/>
              <w:tabs>
                <w:tab w:val="center" w:leader="dot" w:pos="2268"/>
              </w:tabs>
              <w:rPr>
                <w:szCs w:val="16"/>
              </w:rPr>
            </w:pPr>
            <w:r w:rsidRPr="009A7184">
              <w:rPr>
                <w:szCs w:val="16"/>
              </w:rPr>
              <w:t>2916.36.00</w:t>
            </w:r>
            <w:r w:rsidRPr="009A7184">
              <w:rPr>
                <w:szCs w:val="16"/>
              </w:rPr>
              <w:tab/>
            </w:r>
          </w:p>
        </w:tc>
        <w:tc>
          <w:tcPr>
            <w:tcW w:w="5044" w:type="dxa"/>
            <w:shd w:val="clear" w:color="auto" w:fill="auto"/>
          </w:tcPr>
          <w:p w14:paraId="02471BD7" w14:textId="77777777" w:rsidR="00635155" w:rsidRPr="009A7184" w:rsidRDefault="00635155" w:rsidP="00635155">
            <w:pPr>
              <w:pStyle w:val="ENoteTableText"/>
              <w:rPr>
                <w:szCs w:val="16"/>
              </w:rPr>
            </w:pPr>
            <w:r w:rsidRPr="009A7184">
              <w:rPr>
                <w:szCs w:val="16"/>
              </w:rPr>
              <w:t>ad. No. 118, 2006</w:t>
            </w:r>
          </w:p>
        </w:tc>
      </w:tr>
      <w:tr w:rsidR="00635155" w:rsidRPr="009A7184" w14:paraId="490D7D95" w14:textId="77777777" w:rsidTr="001F643F">
        <w:trPr>
          <w:cantSplit/>
        </w:trPr>
        <w:tc>
          <w:tcPr>
            <w:tcW w:w="2044" w:type="dxa"/>
            <w:shd w:val="clear" w:color="auto" w:fill="auto"/>
          </w:tcPr>
          <w:p w14:paraId="13CECFA9" w14:textId="77777777" w:rsidR="00635155" w:rsidRPr="009A7184" w:rsidRDefault="00635155" w:rsidP="00635155">
            <w:pPr>
              <w:pStyle w:val="ENoteTableText"/>
              <w:rPr>
                <w:szCs w:val="16"/>
              </w:rPr>
            </w:pPr>
          </w:p>
        </w:tc>
        <w:tc>
          <w:tcPr>
            <w:tcW w:w="5044" w:type="dxa"/>
            <w:shd w:val="clear" w:color="auto" w:fill="auto"/>
          </w:tcPr>
          <w:p w14:paraId="000132FB" w14:textId="77777777" w:rsidR="00635155" w:rsidRPr="009A7184" w:rsidRDefault="00635155" w:rsidP="00635155">
            <w:pPr>
              <w:pStyle w:val="ENoteTableText"/>
              <w:rPr>
                <w:szCs w:val="16"/>
              </w:rPr>
            </w:pPr>
            <w:r w:rsidRPr="009A7184">
              <w:rPr>
                <w:szCs w:val="16"/>
              </w:rPr>
              <w:t>rep. No. 133, 2007</w:t>
            </w:r>
          </w:p>
        </w:tc>
      </w:tr>
      <w:tr w:rsidR="00635155" w:rsidRPr="009A7184" w14:paraId="5343A8E2" w14:textId="77777777" w:rsidTr="001F643F">
        <w:trPr>
          <w:cantSplit/>
        </w:trPr>
        <w:tc>
          <w:tcPr>
            <w:tcW w:w="2044" w:type="dxa"/>
            <w:shd w:val="clear" w:color="auto" w:fill="auto"/>
          </w:tcPr>
          <w:p w14:paraId="25979207" w14:textId="77777777" w:rsidR="00635155" w:rsidRPr="009A7184" w:rsidRDefault="00635155" w:rsidP="00635155">
            <w:pPr>
              <w:pStyle w:val="ENoteTableText"/>
              <w:tabs>
                <w:tab w:val="center" w:leader="dot" w:pos="2268"/>
              </w:tabs>
              <w:rPr>
                <w:szCs w:val="16"/>
              </w:rPr>
            </w:pPr>
            <w:r w:rsidRPr="009A7184">
              <w:rPr>
                <w:szCs w:val="16"/>
              </w:rPr>
              <w:t>2916.39.00</w:t>
            </w:r>
            <w:r w:rsidRPr="009A7184">
              <w:rPr>
                <w:szCs w:val="16"/>
              </w:rPr>
              <w:tab/>
            </w:r>
          </w:p>
        </w:tc>
        <w:tc>
          <w:tcPr>
            <w:tcW w:w="5044" w:type="dxa"/>
            <w:shd w:val="clear" w:color="auto" w:fill="auto"/>
          </w:tcPr>
          <w:p w14:paraId="42C9D02A" w14:textId="77777777" w:rsidR="00635155" w:rsidRPr="009A7184" w:rsidRDefault="00635155" w:rsidP="00635155">
            <w:pPr>
              <w:pStyle w:val="ENoteTableText"/>
              <w:rPr>
                <w:szCs w:val="16"/>
              </w:rPr>
            </w:pPr>
            <w:r w:rsidRPr="009A7184">
              <w:rPr>
                <w:szCs w:val="16"/>
              </w:rPr>
              <w:t>am. No. 116, 2000</w:t>
            </w:r>
          </w:p>
        </w:tc>
      </w:tr>
      <w:tr w:rsidR="00635155" w:rsidRPr="009A7184" w14:paraId="31FF3C0A" w14:textId="77777777" w:rsidTr="001F643F">
        <w:trPr>
          <w:cantSplit/>
        </w:trPr>
        <w:tc>
          <w:tcPr>
            <w:tcW w:w="2044" w:type="dxa"/>
            <w:shd w:val="clear" w:color="auto" w:fill="auto"/>
          </w:tcPr>
          <w:p w14:paraId="65B2C6D5" w14:textId="77777777" w:rsidR="00635155" w:rsidRPr="009A7184" w:rsidRDefault="00635155" w:rsidP="00635155">
            <w:pPr>
              <w:pStyle w:val="ENoteTableText"/>
              <w:rPr>
                <w:szCs w:val="16"/>
              </w:rPr>
            </w:pPr>
            <w:r w:rsidRPr="009A7184">
              <w:rPr>
                <w:b/>
                <w:szCs w:val="16"/>
              </w:rPr>
              <w:t>2917</w:t>
            </w:r>
          </w:p>
        </w:tc>
        <w:tc>
          <w:tcPr>
            <w:tcW w:w="5044" w:type="dxa"/>
            <w:shd w:val="clear" w:color="auto" w:fill="auto"/>
          </w:tcPr>
          <w:p w14:paraId="1682C654" w14:textId="77777777" w:rsidR="00635155" w:rsidRPr="009A7184" w:rsidRDefault="00635155" w:rsidP="00635155">
            <w:pPr>
              <w:pStyle w:val="ENoteTableText"/>
              <w:rPr>
                <w:szCs w:val="16"/>
              </w:rPr>
            </w:pPr>
          </w:p>
        </w:tc>
      </w:tr>
      <w:tr w:rsidR="00635155" w:rsidRPr="009A7184" w14:paraId="745AAE82" w14:textId="77777777" w:rsidTr="001F643F">
        <w:trPr>
          <w:cantSplit/>
        </w:trPr>
        <w:tc>
          <w:tcPr>
            <w:tcW w:w="2044" w:type="dxa"/>
            <w:shd w:val="clear" w:color="auto" w:fill="auto"/>
          </w:tcPr>
          <w:p w14:paraId="27AF15F7" w14:textId="77777777" w:rsidR="00635155" w:rsidRPr="009A7184" w:rsidRDefault="00635155" w:rsidP="00635155">
            <w:pPr>
              <w:pStyle w:val="ENoteTableText"/>
              <w:tabs>
                <w:tab w:val="center" w:leader="dot" w:pos="2268"/>
              </w:tabs>
              <w:rPr>
                <w:szCs w:val="16"/>
              </w:rPr>
            </w:pPr>
            <w:r w:rsidRPr="009A7184">
              <w:rPr>
                <w:szCs w:val="16"/>
              </w:rPr>
              <w:t>2917.19</w:t>
            </w:r>
            <w:r w:rsidRPr="009A7184">
              <w:rPr>
                <w:szCs w:val="16"/>
              </w:rPr>
              <w:tab/>
            </w:r>
          </w:p>
        </w:tc>
        <w:tc>
          <w:tcPr>
            <w:tcW w:w="5044" w:type="dxa"/>
            <w:shd w:val="clear" w:color="auto" w:fill="auto"/>
          </w:tcPr>
          <w:p w14:paraId="02EA5F67" w14:textId="77777777" w:rsidR="00635155" w:rsidRPr="009A7184" w:rsidRDefault="00635155" w:rsidP="00635155">
            <w:pPr>
              <w:pStyle w:val="ENoteTableText"/>
              <w:rPr>
                <w:szCs w:val="16"/>
              </w:rPr>
            </w:pPr>
            <w:r w:rsidRPr="009A7184">
              <w:rPr>
                <w:szCs w:val="16"/>
              </w:rPr>
              <w:t>rep. No. 116, 2000</w:t>
            </w:r>
          </w:p>
        </w:tc>
      </w:tr>
      <w:tr w:rsidR="00635155" w:rsidRPr="009A7184" w14:paraId="6406E0B0" w14:textId="77777777" w:rsidTr="001F643F">
        <w:trPr>
          <w:cantSplit/>
        </w:trPr>
        <w:tc>
          <w:tcPr>
            <w:tcW w:w="2044" w:type="dxa"/>
            <w:shd w:val="clear" w:color="auto" w:fill="auto"/>
          </w:tcPr>
          <w:p w14:paraId="55E5A4FE" w14:textId="77777777" w:rsidR="00635155" w:rsidRPr="009A7184" w:rsidRDefault="00635155" w:rsidP="00635155">
            <w:pPr>
              <w:pStyle w:val="ENoteTableText"/>
              <w:tabs>
                <w:tab w:val="center" w:leader="dot" w:pos="2268"/>
              </w:tabs>
              <w:rPr>
                <w:szCs w:val="16"/>
              </w:rPr>
            </w:pPr>
            <w:r w:rsidRPr="009A7184">
              <w:rPr>
                <w:szCs w:val="16"/>
              </w:rPr>
              <w:t>2917.19.00</w:t>
            </w:r>
            <w:r w:rsidRPr="009A7184">
              <w:rPr>
                <w:szCs w:val="16"/>
              </w:rPr>
              <w:tab/>
            </w:r>
          </w:p>
        </w:tc>
        <w:tc>
          <w:tcPr>
            <w:tcW w:w="5044" w:type="dxa"/>
            <w:shd w:val="clear" w:color="auto" w:fill="auto"/>
          </w:tcPr>
          <w:p w14:paraId="65F7871A" w14:textId="77777777" w:rsidR="00635155" w:rsidRPr="009A7184" w:rsidRDefault="00635155" w:rsidP="00635155">
            <w:pPr>
              <w:pStyle w:val="ENoteTableText"/>
              <w:rPr>
                <w:szCs w:val="16"/>
              </w:rPr>
            </w:pPr>
            <w:r w:rsidRPr="009A7184">
              <w:rPr>
                <w:szCs w:val="16"/>
              </w:rPr>
              <w:t>ad. No. 116, 2000</w:t>
            </w:r>
          </w:p>
        </w:tc>
      </w:tr>
      <w:tr w:rsidR="00635155" w:rsidRPr="009A7184" w14:paraId="18A4E3A8" w14:textId="77777777" w:rsidTr="001F643F">
        <w:trPr>
          <w:cantSplit/>
        </w:trPr>
        <w:tc>
          <w:tcPr>
            <w:tcW w:w="2044" w:type="dxa"/>
            <w:shd w:val="clear" w:color="auto" w:fill="auto"/>
          </w:tcPr>
          <w:p w14:paraId="76E69D85" w14:textId="77777777" w:rsidR="00635155" w:rsidRPr="009A7184" w:rsidRDefault="00635155" w:rsidP="00635155">
            <w:pPr>
              <w:pStyle w:val="ENoteTableText"/>
              <w:tabs>
                <w:tab w:val="center" w:leader="dot" w:pos="2268"/>
              </w:tabs>
              <w:rPr>
                <w:szCs w:val="16"/>
              </w:rPr>
            </w:pPr>
            <w:r w:rsidRPr="009A7184">
              <w:rPr>
                <w:szCs w:val="16"/>
              </w:rPr>
              <w:t>2917.19.10</w:t>
            </w:r>
            <w:r w:rsidRPr="009A7184">
              <w:rPr>
                <w:szCs w:val="16"/>
              </w:rPr>
              <w:tab/>
            </w:r>
          </w:p>
        </w:tc>
        <w:tc>
          <w:tcPr>
            <w:tcW w:w="5044" w:type="dxa"/>
            <w:shd w:val="clear" w:color="auto" w:fill="auto"/>
          </w:tcPr>
          <w:p w14:paraId="0835F281" w14:textId="77777777" w:rsidR="00635155" w:rsidRPr="009A7184" w:rsidRDefault="00635155" w:rsidP="00635155">
            <w:pPr>
              <w:pStyle w:val="ENoteTableText"/>
              <w:rPr>
                <w:szCs w:val="16"/>
              </w:rPr>
            </w:pPr>
            <w:r w:rsidRPr="009A7184">
              <w:rPr>
                <w:szCs w:val="16"/>
              </w:rPr>
              <w:t>rep. No. 116, 2000</w:t>
            </w:r>
          </w:p>
        </w:tc>
      </w:tr>
      <w:tr w:rsidR="00635155" w:rsidRPr="009A7184" w14:paraId="7A01878E" w14:textId="77777777" w:rsidTr="001F643F">
        <w:trPr>
          <w:cantSplit/>
        </w:trPr>
        <w:tc>
          <w:tcPr>
            <w:tcW w:w="2044" w:type="dxa"/>
            <w:shd w:val="clear" w:color="auto" w:fill="auto"/>
          </w:tcPr>
          <w:p w14:paraId="08BE5EA1" w14:textId="77777777" w:rsidR="00635155" w:rsidRPr="009A7184" w:rsidRDefault="00635155" w:rsidP="00635155">
            <w:pPr>
              <w:pStyle w:val="ENoteTableText"/>
              <w:tabs>
                <w:tab w:val="center" w:leader="dot" w:pos="2268"/>
              </w:tabs>
              <w:rPr>
                <w:szCs w:val="16"/>
              </w:rPr>
            </w:pPr>
            <w:r w:rsidRPr="009A7184">
              <w:rPr>
                <w:szCs w:val="16"/>
              </w:rPr>
              <w:t>2917.19.90</w:t>
            </w:r>
            <w:r w:rsidRPr="009A7184">
              <w:rPr>
                <w:szCs w:val="16"/>
              </w:rPr>
              <w:tab/>
            </w:r>
          </w:p>
        </w:tc>
        <w:tc>
          <w:tcPr>
            <w:tcW w:w="5044" w:type="dxa"/>
            <w:shd w:val="clear" w:color="auto" w:fill="auto"/>
          </w:tcPr>
          <w:p w14:paraId="0A40FB9E" w14:textId="77777777" w:rsidR="00635155" w:rsidRPr="009A7184" w:rsidRDefault="00635155" w:rsidP="00635155">
            <w:pPr>
              <w:pStyle w:val="ENoteTableText"/>
              <w:rPr>
                <w:szCs w:val="16"/>
              </w:rPr>
            </w:pPr>
            <w:r w:rsidRPr="009A7184">
              <w:rPr>
                <w:szCs w:val="16"/>
              </w:rPr>
              <w:t>rep. No. 116, 2000</w:t>
            </w:r>
          </w:p>
        </w:tc>
      </w:tr>
      <w:tr w:rsidR="00635155" w:rsidRPr="009A7184" w14:paraId="18282457" w14:textId="77777777" w:rsidTr="001F643F">
        <w:trPr>
          <w:cantSplit/>
        </w:trPr>
        <w:tc>
          <w:tcPr>
            <w:tcW w:w="2044" w:type="dxa"/>
            <w:shd w:val="clear" w:color="auto" w:fill="auto"/>
          </w:tcPr>
          <w:p w14:paraId="27BA4467" w14:textId="77777777" w:rsidR="00635155" w:rsidRPr="009A7184" w:rsidRDefault="00635155" w:rsidP="00635155">
            <w:pPr>
              <w:pStyle w:val="ENoteTableText"/>
              <w:tabs>
                <w:tab w:val="center" w:leader="dot" w:pos="2268"/>
              </w:tabs>
              <w:rPr>
                <w:szCs w:val="16"/>
              </w:rPr>
            </w:pPr>
            <w:r w:rsidRPr="009A7184">
              <w:rPr>
                <w:szCs w:val="16"/>
              </w:rPr>
              <w:t>2917.20</w:t>
            </w:r>
            <w:r w:rsidRPr="009A7184">
              <w:rPr>
                <w:szCs w:val="16"/>
              </w:rPr>
              <w:tab/>
            </w:r>
          </w:p>
        </w:tc>
        <w:tc>
          <w:tcPr>
            <w:tcW w:w="5044" w:type="dxa"/>
            <w:shd w:val="clear" w:color="auto" w:fill="auto"/>
          </w:tcPr>
          <w:p w14:paraId="2FDEF9F6" w14:textId="77777777" w:rsidR="00635155" w:rsidRPr="009A7184" w:rsidRDefault="00635155" w:rsidP="00635155">
            <w:pPr>
              <w:pStyle w:val="ENoteTableText"/>
              <w:rPr>
                <w:szCs w:val="16"/>
              </w:rPr>
            </w:pPr>
            <w:r w:rsidRPr="009A7184">
              <w:rPr>
                <w:szCs w:val="16"/>
              </w:rPr>
              <w:t>rep. No. 116, 2000</w:t>
            </w:r>
          </w:p>
        </w:tc>
      </w:tr>
      <w:tr w:rsidR="00635155" w:rsidRPr="009A7184" w14:paraId="42E19B58" w14:textId="77777777" w:rsidTr="001F643F">
        <w:trPr>
          <w:cantSplit/>
        </w:trPr>
        <w:tc>
          <w:tcPr>
            <w:tcW w:w="2044" w:type="dxa"/>
            <w:shd w:val="clear" w:color="auto" w:fill="auto"/>
          </w:tcPr>
          <w:p w14:paraId="5706EC81" w14:textId="77777777" w:rsidR="00635155" w:rsidRPr="009A7184" w:rsidRDefault="00635155" w:rsidP="00635155">
            <w:pPr>
              <w:pStyle w:val="ENoteTableText"/>
              <w:tabs>
                <w:tab w:val="center" w:leader="dot" w:pos="2268"/>
              </w:tabs>
              <w:rPr>
                <w:szCs w:val="16"/>
              </w:rPr>
            </w:pPr>
            <w:r w:rsidRPr="009A7184">
              <w:rPr>
                <w:szCs w:val="16"/>
              </w:rPr>
              <w:t>2917.20.00</w:t>
            </w:r>
            <w:r w:rsidRPr="009A7184">
              <w:rPr>
                <w:szCs w:val="16"/>
              </w:rPr>
              <w:tab/>
            </w:r>
          </w:p>
        </w:tc>
        <w:tc>
          <w:tcPr>
            <w:tcW w:w="5044" w:type="dxa"/>
            <w:shd w:val="clear" w:color="auto" w:fill="auto"/>
          </w:tcPr>
          <w:p w14:paraId="3FABF4F8" w14:textId="77777777" w:rsidR="00635155" w:rsidRPr="009A7184" w:rsidRDefault="00635155" w:rsidP="00635155">
            <w:pPr>
              <w:pStyle w:val="ENoteTableText"/>
              <w:rPr>
                <w:szCs w:val="16"/>
              </w:rPr>
            </w:pPr>
            <w:r w:rsidRPr="009A7184">
              <w:rPr>
                <w:szCs w:val="16"/>
              </w:rPr>
              <w:t>ad. No. 116, 2000</w:t>
            </w:r>
          </w:p>
        </w:tc>
      </w:tr>
      <w:tr w:rsidR="00635155" w:rsidRPr="009A7184" w14:paraId="63B09934" w14:textId="77777777" w:rsidTr="001F643F">
        <w:trPr>
          <w:cantSplit/>
        </w:trPr>
        <w:tc>
          <w:tcPr>
            <w:tcW w:w="2044" w:type="dxa"/>
            <w:shd w:val="clear" w:color="auto" w:fill="auto"/>
          </w:tcPr>
          <w:p w14:paraId="64116339" w14:textId="77777777" w:rsidR="00635155" w:rsidRPr="009A7184" w:rsidRDefault="00635155" w:rsidP="00635155">
            <w:pPr>
              <w:pStyle w:val="ENoteTableText"/>
              <w:tabs>
                <w:tab w:val="center" w:leader="dot" w:pos="2268"/>
              </w:tabs>
              <w:rPr>
                <w:szCs w:val="16"/>
              </w:rPr>
            </w:pPr>
            <w:r w:rsidRPr="009A7184">
              <w:rPr>
                <w:szCs w:val="16"/>
              </w:rPr>
              <w:t>2917.20.10</w:t>
            </w:r>
            <w:r w:rsidRPr="009A7184">
              <w:rPr>
                <w:szCs w:val="16"/>
              </w:rPr>
              <w:tab/>
            </w:r>
          </w:p>
        </w:tc>
        <w:tc>
          <w:tcPr>
            <w:tcW w:w="5044" w:type="dxa"/>
            <w:shd w:val="clear" w:color="auto" w:fill="auto"/>
          </w:tcPr>
          <w:p w14:paraId="0A185CE6" w14:textId="77777777" w:rsidR="00635155" w:rsidRPr="009A7184" w:rsidRDefault="00635155" w:rsidP="00635155">
            <w:pPr>
              <w:pStyle w:val="ENoteTableText"/>
              <w:rPr>
                <w:szCs w:val="16"/>
              </w:rPr>
            </w:pPr>
            <w:r w:rsidRPr="009A7184">
              <w:rPr>
                <w:szCs w:val="16"/>
              </w:rPr>
              <w:t>rep. No. 116, 2000</w:t>
            </w:r>
          </w:p>
        </w:tc>
      </w:tr>
      <w:tr w:rsidR="00635155" w:rsidRPr="009A7184" w14:paraId="79DB84A2" w14:textId="77777777" w:rsidTr="001F643F">
        <w:trPr>
          <w:cantSplit/>
        </w:trPr>
        <w:tc>
          <w:tcPr>
            <w:tcW w:w="2044" w:type="dxa"/>
            <w:shd w:val="clear" w:color="auto" w:fill="auto"/>
          </w:tcPr>
          <w:p w14:paraId="08F23BD5" w14:textId="77777777" w:rsidR="00635155" w:rsidRPr="009A7184" w:rsidRDefault="00635155" w:rsidP="00635155">
            <w:pPr>
              <w:pStyle w:val="ENoteTableText"/>
              <w:tabs>
                <w:tab w:val="center" w:leader="dot" w:pos="2268"/>
              </w:tabs>
              <w:rPr>
                <w:szCs w:val="16"/>
              </w:rPr>
            </w:pPr>
            <w:r w:rsidRPr="009A7184">
              <w:rPr>
                <w:szCs w:val="16"/>
              </w:rPr>
              <w:t>2917.20.90</w:t>
            </w:r>
            <w:r w:rsidRPr="009A7184">
              <w:rPr>
                <w:szCs w:val="16"/>
              </w:rPr>
              <w:tab/>
            </w:r>
          </w:p>
        </w:tc>
        <w:tc>
          <w:tcPr>
            <w:tcW w:w="5044" w:type="dxa"/>
            <w:shd w:val="clear" w:color="auto" w:fill="auto"/>
          </w:tcPr>
          <w:p w14:paraId="4FEE08FC" w14:textId="77777777" w:rsidR="00635155" w:rsidRPr="009A7184" w:rsidRDefault="00635155" w:rsidP="00635155">
            <w:pPr>
              <w:pStyle w:val="ENoteTableText"/>
              <w:rPr>
                <w:szCs w:val="16"/>
              </w:rPr>
            </w:pPr>
            <w:r w:rsidRPr="009A7184">
              <w:rPr>
                <w:szCs w:val="16"/>
              </w:rPr>
              <w:t>rep. No. 116, 2000</w:t>
            </w:r>
          </w:p>
        </w:tc>
      </w:tr>
      <w:tr w:rsidR="00635155" w:rsidRPr="009A7184" w14:paraId="2B4A0C95" w14:textId="77777777" w:rsidTr="001F643F">
        <w:trPr>
          <w:cantSplit/>
        </w:trPr>
        <w:tc>
          <w:tcPr>
            <w:tcW w:w="2044" w:type="dxa"/>
            <w:shd w:val="clear" w:color="auto" w:fill="auto"/>
          </w:tcPr>
          <w:p w14:paraId="757C39ED" w14:textId="77777777" w:rsidR="00635155" w:rsidRPr="009A7184" w:rsidRDefault="00635155" w:rsidP="00635155">
            <w:pPr>
              <w:pStyle w:val="ENoteTableText"/>
              <w:tabs>
                <w:tab w:val="center" w:leader="dot" w:pos="2268"/>
              </w:tabs>
              <w:rPr>
                <w:szCs w:val="16"/>
              </w:rPr>
            </w:pPr>
            <w:r w:rsidRPr="009A7184">
              <w:rPr>
                <w:szCs w:val="16"/>
              </w:rPr>
              <w:t>2917.31.00</w:t>
            </w:r>
            <w:r w:rsidRPr="009A7184">
              <w:rPr>
                <w:szCs w:val="16"/>
              </w:rPr>
              <w:tab/>
            </w:r>
          </w:p>
        </w:tc>
        <w:tc>
          <w:tcPr>
            <w:tcW w:w="5044" w:type="dxa"/>
            <w:shd w:val="clear" w:color="auto" w:fill="auto"/>
          </w:tcPr>
          <w:p w14:paraId="39C73BB3" w14:textId="77777777" w:rsidR="00635155" w:rsidRPr="009A7184" w:rsidRDefault="00635155" w:rsidP="00635155">
            <w:pPr>
              <w:pStyle w:val="ENoteTableText"/>
              <w:rPr>
                <w:szCs w:val="16"/>
              </w:rPr>
            </w:pPr>
            <w:r w:rsidRPr="009A7184">
              <w:rPr>
                <w:szCs w:val="16"/>
              </w:rPr>
              <w:t>am. No. 116, 2000</w:t>
            </w:r>
          </w:p>
        </w:tc>
      </w:tr>
      <w:tr w:rsidR="00635155" w:rsidRPr="009A7184" w14:paraId="538F4D92" w14:textId="77777777" w:rsidTr="001F643F">
        <w:trPr>
          <w:cantSplit/>
        </w:trPr>
        <w:tc>
          <w:tcPr>
            <w:tcW w:w="2044" w:type="dxa"/>
            <w:shd w:val="clear" w:color="auto" w:fill="auto"/>
          </w:tcPr>
          <w:p w14:paraId="52D17FB4" w14:textId="77777777" w:rsidR="00635155" w:rsidRPr="009A7184" w:rsidRDefault="00635155" w:rsidP="00635155">
            <w:pPr>
              <w:pStyle w:val="ENoteTableText"/>
              <w:rPr>
                <w:szCs w:val="16"/>
              </w:rPr>
            </w:pPr>
          </w:p>
        </w:tc>
        <w:tc>
          <w:tcPr>
            <w:tcW w:w="5044" w:type="dxa"/>
            <w:shd w:val="clear" w:color="auto" w:fill="auto"/>
          </w:tcPr>
          <w:p w14:paraId="4A1CF27C" w14:textId="77777777" w:rsidR="00635155" w:rsidRPr="009A7184" w:rsidRDefault="00635155" w:rsidP="00635155">
            <w:pPr>
              <w:pStyle w:val="ENoteTableText"/>
              <w:rPr>
                <w:szCs w:val="16"/>
              </w:rPr>
            </w:pPr>
            <w:r w:rsidRPr="009A7184">
              <w:rPr>
                <w:szCs w:val="16"/>
              </w:rPr>
              <w:t>rep. No. 118, 2006</w:t>
            </w:r>
          </w:p>
        </w:tc>
      </w:tr>
      <w:tr w:rsidR="00635155" w:rsidRPr="009A7184" w14:paraId="6A81016A" w14:textId="77777777" w:rsidTr="001F643F">
        <w:trPr>
          <w:cantSplit/>
        </w:trPr>
        <w:tc>
          <w:tcPr>
            <w:tcW w:w="2044" w:type="dxa"/>
            <w:shd w:val="clear" w:color="auto" w:fill="auto"/>
          </w:tcPr>
          <w:p w14:paraId="3B9FC1AA" w14:textId="77777777" w:rsidR="00635155" w:rsidRPr="009A7184" w:rsidRDefault="00635155" w:rsidP="00635155">
            <w:pPr>
              <w:pStyle w:val="ENoteTableText"/>
              <w:tabs>
                <w:tab w:val="center" w:leader="dot" w:pos="2268"/>
              </w:tabs>
              <w:rPr>
                <w:szCs w:val="16"/>
              </w:rPr>
            </w:pPr>
            <w:r w:rsidRPr="009A7184">
              <w:rPr>
                <w:szCs w:val="16"/>
              </w:rPr>
              <w:t>2917.34.00</w:t>
            </w:r>
            <w:r w:rsidRPr="009A7184">
              <w:rPr>
                <w:szCs w:val="16"/>
              </w:rPr>
              <w:tab/>
            </w:r>
          </w:p>
        </w:tc>
        <w:tc>
          <w:tcPr>
            <w:tcW w:w="5044" w:type="dxa"/>
            <w:shd w:val="clear" w:color="auto" w:fill="auto"/>
          </w:tcPr>
          <w:p w14:paraId="7AD5789C" w14:textId="77777777" w:rsidR="00635155" w:rsidRPr="009A7184" w:rsidRDefault="00635155" w:rsidP="00635155">
            <w:pPr>
              <w:pStyle w:val="ENoteTableText"/>
              <w:rPr>
                <w:szCs w:val="16"/>
              </w:rPr>
            </w:pPr>
            <w:r w:rsidRPr="009A7184">
              <w:rPr>
                <w:szCs w:val="16"/>
              </w:rPr>
              <w:t>am. No. 116, 2000</w:t>
            </w:r>
          </w:p>
        </w:tc>
      </w:tr>
      <w:tr w:rsidR="00635155" w:rsidRPr="009A7184" w14:paraId="340338FB" w14:textId="77777777" w:rsidTr="001F643F">
        <w:trPr>
          <w:cantSplit/>
        </w:trPr>
        <w:tc>
          <w:tcPr>
            <w:tcW w:w="2044" w:type="dxa"/>
            <w:shd w:val="clear" w:color="auto" w:fill="auto"/>
          </w:tcPr>
          <w:p w14:paraId="72202C60" w14:textId="77777777" w:rsidR="00635155" w:rsidRPr="009A7184" w:rsidRDefault="00635155" w:rsidP="00635155">
            <w:pPr>
              <w:pStyle w:val="ENoteTableText"/>
              <w:tabs>
                <w:tab w:val="center" w:leader="dot" w:pos="2268"/>
              </w:tabs>
              <w:rPr>
                <w:szCs w:val="16"/>
              </w:rPr>
            </w:pPr>
            <w:r w:rsidRPr="009A7184">
              <w:rPr>
                <w:szCs w:val="16"/>
              </w:rPr>
              <w:t>2917.37.00</w:t>
            </w:r>
            <w:r w:rsidRPr="009A7184">
              <w:rPr>
                <w:szCs w:val="16"/>
              </w:rPr>
              <w:tab/>
            </w:r>
          </w:p>
        </w:tc>
        <w:tc>
          <w:tcPr>
            <w:tcW w:w="5044" w:type="dxa"/>
            <w:shd w:val="clear" w:color="auto" w:fill="auto"/>
          </w:tcPr>
          <w:p w14:paraId="57535C27" w14:textId="77777777" w:rsidR="00635155" w:rsidRPr="009A7184" w:rsidRDefault="00635155" w:rsidP="00635155">
            <w:pPr>
              <w:pStyle w:val="ENoteTableText"/>
              <w:rPr>
                <w:szCs w:val="16"/>
              </w:rPr>
            </w:pPr>
            <w:r w:rsidRPr="009A7184">
              <w:rPr>
                <w:szCs w:val="16"/>
              </w:rPr>
              <w:t>am. No. 116, 2000</w:t>
            </w:r>
          </w:p>
        </w:tc>
      </w:tr>
      <w:tr w:rsidR="00635155" w:rsidRPr="009A7184" w14:paraId="40A52AB6" w14:textId="77777777" w:rsidTr="001F643F">
        <w:trPr>
          <w:cantSplit/>
        </w:trPr>
        <w:tc>
          <w:tcPr>
            <w:tcW w:w="2044" w:type="dxa"/>
            <w:shd w:val="clear" w:color="auto" w:fill="auto"/>
          </w:tcPr>
          <w:p w14:paraId="7AADD5D6" w14:textId="77777777" w:rsidR="00635155" w:rsidRPr="009A7184" w:rsidRDefault="00635155" w:rsidP="00635155">
            <w:pPr>
              <w:pStyle w:val="ENoteTableText"/>
              <w:rPr>
                <w:szCs w:val="16"/>
              </w:rPr>
            </w:pPr>
            <w:r w:rsidRPr="009A7184">
              <w:rPr>
                <w:b/>
                <w:szCs w:val="16"/>
              </w:rPr>
              <w:t>2918</w:t>
            </w:r>
          </w:p>
        </w:tc>
        <w:tc>
          <w:tcPr>
            <w:tcW w:w="5044" w:type="dxa"/>
            <w:shd w:val="clear" w:color="auto" w:fill="auto"/>
          </w:tcPr>
          <w:p w14:paraId="79F17F14" w14:textId="77777777" w:rsidR="00635155" w:rsidRPr="009A7184" w:rsidRDefault="00635155" w:rsidP="00635155">
            <w:pPr>
              <w:pStyle w:val="ENoteTableText"/>
              <w:rPr>
                <w:szCs w:val="16"/>
              </w:rPr>
            </w:pPr>
          </w:p>
        </w:tc>
      </w:tr>
      <w:tr w:rsidR="00635155" w:rsidRPr="009A7184" w14:paraId="7E4D8823" w14:textId="77777777" w:rsidTr="001F643F">
        <w:trPr>
          <w:cantSplit/>
        </w:trPr>
        <w:tc>
          <w:tcPr>
            <w:tcW w:w="2044" w:type="dxa"/>
            <w:shd w:val="clear" w:color="auto" w:fill="auto"/>
          </w:tcPr>
          <w:p w14:paraId="1B64591E" w14:textId="77777777" w:rsidR="00635155" w:rsidRPr="009A7184" w:rsidRDefault="00635155" w:rsidP="00635155">
            <w:pPr>
              <w:pStyle w:val="ENoteTableText"/>
              <w:tabs>
                <w:tab w:val="center" w:leader="dot" w:pos="2268"/>
              </w:tabs>
              <w:rPr>
                <w:szCs w:val="16"/>
              </w:rPr>
            </w:pPr>
            <w:r w:rsidRPr="009A7184">
              <w:rPr>
                <w:szCs w:val="16"/>
              </w:rPr>
              <w:t>2918.17.00</w:t>
            </w:r>
            <w:r w:rsidRPr="009A7184">
              <w:rPr>
                <w:szCs w:val="16"/>
              </w:rPr>
              <w:tab/>
            </w:r>
          </w:p>
        </w:tc>
        <w:tc>
          <w:tcPr>
            <w:tcW w:w="5044" w:type="dxa"/>
            <w:shd w:val="clear" w:color="auto" w:fill="auto"/>
          </w:tcPr>
          <w:p w14:paraId="73BB94EF" w14:textId="77777777" w:rsidR="00635155" w:rsidRPr="009A7184" w:rsidRDefault="00635155" w:rsidP="00635155">
            <w:pPr>
              <w:pStyle w:val="ENoteTableText"/>
              <w:rPr>
                <w:szCs w:val="16"/>
              </w:rPr>
            </w:pPr>
            <w:r w:rsidRPr="009A7184">
              <w:rPr>
                <w:szCs w:val="16"/>
              </w:rPr>
              <w:t>rep. No. 120, 2001</w:t>
            </w:r>
          </w:p>
        </w:tc>
      </w:tr>
      <w:tr w:rsidR="00635155" w:rsidRPr="009A7184" w14:paraId="49E703B2" w14:textId="77777777" w:rsidTr="001F643F">
        <w:trPr>
          <w:cantSplit/>
        </w:trPr>
        <w:tc>
          <w:tcPr>
            <w:tcW w:w="2044" w:type="dxa"/>
            <w:shd w:val="clear" w:color="auto" w:fill="auto"/>
          </w:tcPr>
          <w:p w14:paraId="7F6C958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B17520"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B8195D8" w14:textId="77777777" w:rsidTr="001F643F">
        <w:trPr>
          <w:cantSplit/>
        </w:trPr>
        <w:tc>
          <w:tcPr>
            <w:tcW w:w="2044" w:type="dxa"/>
            <w:shd w:val="clear" w:color="auto" w:fill="auto"/>
          </w:tcPr>
          <w:p w14:paraId="3E85B0E9" w14:textId="77777777" w:rsidR="00635155" w:rsidRPr="009A7184" w:rsidRDefault="00635155" w:rsidP="00635155">
            <w:pPr>
              <w:pStyle w:val="ENoteTableText"/>
              <w:tabs>
                <w:tab w:val="center" w:leader="dot" w:pos="2268"/>
              </w:tabs>
              <w:rPr>
                <w:szCs w:val="16"/>
              </w:rPr>
            </w:pPr>
            <w:r w:rsidRPr="009A7184">
              <w:rPr>
                <w:szCs w:val="16"/>
              </w:rPr>
              <w:t>2918.18.00</w:t>
            </w:r>
            <w:r w:rsidRPr="009A7184">
              <w:rPr>
                <w:szCs w:val="16"/>
              </w:rPr>
              <w:tab/>
            </w:r>
          </w:p>
        </w:tc>
        <w:tc>
          <w:tcPr>
            <w:tcW w:w="5044" w:type="dxa"/>
            <w:shd w:val="clear" w:color="auto" w:fill="auto"/>
          </w:tcPr>
          <w:p w14:paraId="29E0AE0B" w14:textId="77777777" w:rsidR="00635155" w:rsidRPr="009A7184" w:rsidRDefault="00635155" w:rsidP="00635155">
            <w:pPr>
              <w:pStyle w:val="ENoteTableText"/>
              <w:rPr>
                <w:szCs w:val="16"/>
              </w:rPr>
            </w:pPr>
            <w:r w:rsidRPr="009A7184">
              <w:rPr>
                <w:szCs w:val="16"/>
              </w:rPr>
              <w:t>ad. No. 118, 2006</w:t>
            </w:r>
          </w:p>
        </w:tc>
      </w:tr>
      <w:tr w:rsidR="00635155" w:rsidRPr="009A7184" w14:paraId="6CDD3232" w14:textId="77777777" w:rsidTr="001F643F">
        <w:trPr>
          <w:cantSplit/>
        </w:trPr>
        <w:tc>
          <w:tcPr>
            <w:tcW w:w="2044" w:type="dxa"/>
            <w:shd w:val="clear" w:color="auto" w:fill="auto"/>
          </w:tcPr>
          <w:p w14:paraId="255E3BA3" w14:textId="77777777" w:rsidR="00635155" w:rsidRPr="009A7184" w:rsidRDefault="00635155" w:rsidP="00635155">
            <w:pPr>
              <w:pStyle w:val="ENoteTableText"/>
              <w:tabs>
                <w:tab w:val="center" w:leader="dot" w:pos="2268"/>
              </w:tabs>
              <w:rPr>
                <w:szCs w:val="16"/>
              </w:rPr>
            </w:pPr>
            <w:r w:rsidRPr="009A7184">
              <w:rPr>
                <w:szCs w:val="16"/>
              </w:rPr>
              <w:t>2918.21.00</w:t>
            </w:r>
            <w:r w:rsidRPr="009A7184">
              <w:rPr>
                <w:szCs w:val="16"/>
              </w:rPr>
              <w:tab/>
            </w:r>
          </w:p>
        </w:tc>
        <w:tc>
          <w:tcPr>
            <w:tcW w:w="5044" w:type="dxa"/>
            <w:shd w:val="clear" w:color="auto" w:fill="auto"/>
          </w:tcPr>
          <w:p w14:paraId="2B22B096" w14:textId="77777777" w:rsidR="00635155" w:rsidRPr="009A7184" w:rsidRDefault="00635155" w:rsidP="00635155">
            <w:pPr>
              <w:pStyle w:val="ENoteTableText"/>
              <w:rPr>
                <w:szCs w:val="16"/>
              </w:rPr>
            </w:pPr>
            <w:r w:rsidRPr="009A7184">
              <w:rPr>
                <w:szCs w:val="16"/>
              </w:rPr>
              <w:t>am. No. 116, 2000</w:t>
            </w:r>
          </w:p>
        </w:tc>
      </w:tr>
      <w:tr w:rsidR="00635155" w:rsidRPr="009A7184" w14:paraId="03CD2845" w14:textId="77777777" w:rsidTr="001F643F">
        <w:trPr>
          <w:cantSplit/>
        </w:trPr>
        <w:tc>
          <w:tcPr>
            <w:tcW w:w="2044" w:type="dxa"/>
            <w:shd w:val="clear" w:color="auto" w:fill="auto"/>
          </w:tcPr>
          <w:p w14:paraId="7CDBA1D8" w14:textId="77777777" w:rsidR="00635155" w:rsidRPr="009A7184" w:rsidRDefault="00635155" w:rsidP="00635155">
            <w:pPr>
              <w:pStyle w:val="ENoteTableText"/>
              <w:tabs>
                <w:tab w:val="center" w:leader="dot" w:pos="2268"/>
              </w:tabs>
              <w:rPr>
                <w:szCs w:val="16"/>
              </w:rPr>
            </w:pPr>
            <w:r w:rsidRPr="009A7184">
              <w:rPr>
                <w:szCs w:val="16"/>
              </w:rPr>
              <w:t>2918.22</w:t>
            </w:r>
            <w:r w:rsidRPr="009A7184">
              <w:rPr>
                <w:szCs w:val="16"/>
              </w:rPr>
              <w:tab/>
            </w:r>
          </w:p>
        </w:tc>
        <w:tc>
          <w:tcPr>
            <w:tcW w:w="5044" w:type="dxa"/>
            <w:shd w:val="clear" w:color="auto" w:fill="auto"/>
          </w:tcPr>
          <w:p w14:paraId="10DCDB13" w14:textId="77777777" w:rsidR="00635155" w:rsidRPr="009A7184" w:rsidRDefault="00635155" w:rsidP="00635155">
            <w:pPr>
              <w:pStyle w:val="ENoteTableText"/>
              <w:rPr>
                <w:szCs w:val="16"/>
              </w:rPr>
            </w:pPr>
            <w:r w:rsidRPr="009A7184">
              <w:rPr>
                <w:szCs w:val="16"/>
              </w:rPr>
              <w:t>rep. No. 116, 2000</w:t>
            </w:r>
          </w:p>
        </w:tc>
      </w:tr>
      <w:tr w:rsidR="00635155" w:rsidRPr="009A7184" w14:paraId="7ACB6F71" w14:textId="77777777" w:rsidTr="001F643F">
        <w:trPr>
          <w:cantSplit/>
        </w:trPr>
        <w:tc>
          <w:tcPr>
            <w:tcW w:w="2044" w:type="dxa"/>
            <w:shd w:val="clear" w:color="auto" w:fill="auto"/>
          </w:tcPr>
          <w:p w14:paraId="708E93AA" w14:textId="77777777" w:rsidR="00635155" w:rsidRPr="009A7184" w:rsidRDefault="00635155" w:rsidP="00635155">
            <w:pPr>
              <w:pStyle w:val="ENoteTableText"/>
              <w:tabs>
                <w:tab w:val="center" w:leader="dot" w:pos="2268"/>
              </w:tabs>
              <w:rPr>
                <w:szCs w:val="16"/>
              </w:rPr>
            </w:pPr>
            <w:r w:rsidRPr="009A7184">
              <w:rPr>
                <w:szCs w:val="16"/>
              </w:rPr>
              <w:t>2918.22.00</w:t>
            </w:r>
            <w:r w:rsidRPr="009A7184">
              <w:rPr>
                <w:szCs w:val="16"/>
              </w:rPr>
              <w:tab/>
            </w:r>
          </w:p>
        </w:tc>
        <w:tc>
          <w:tcPr>
            <w:tcW w:w="5044" w:type="dxa"/>
            <w:shd w:val="clear" w:color="auto" w:fill="auto"/>
          </w:tcPr>
          <w:p w14:paraId="28C3CE3B" w14:textId="77777777" w:rsidR="00635155" w:rsidRPr="009A7184" w:rsidRDefault="00635155" w:rsidP="00635155">
            <w:pPr>
              <w:pStyle w:val="ENoteTableText"/>
              <w:rPr>
                <w:szCs w:val="16"/>
              </w:rPr>
            </w:pPr>
            <w:r w:rsidRPr="009A7184">
              <w:rPr>
                <w:szCs w:val="16"/>
              </w:rPr>
              <w:t>ad. No. 116, 2000</w:t>
            </w:r>
          </w:p>
        </w:tc>
      </w:tr>
      <w:tr w:rsidR="00635155" w:rsidRPr="009A7184" w14:paraId="6BBBEF7C" w14:textId="77777777" w:rsidTr="001F643F">
        <w:trPr>
          <w:cantSplit/>
        </w:trPr>
        <w:tc>
          <w:tcPr>
            <w:tcW w:w="2044" w:type="dxa"/>
            <w:shd w:val="clear" w:color="auto" w:fill="auto"/>
          </w:tcPr>
          <w:p w14:paraId="697F433A" w14:textId="77777777" w:rsidR="00635155" w:rsidRPr="009A7184" w:rsidRDefault="00635155" w:rsidP="00635155">
            <w:pPr>
              <w:pStyle w:val="ENoteTableText"/>
              <w:tabs>
                <w:tab w:val="center" w:leader="dot" w:pos="2268"/>
              </w:tabs>
              <w:rPr>
                <w:szCs w:val="16"/>
              </w:rPr>
            </w:pPr>
            <w:r w:rsidRPr="009A7184">
              <w:rPr>
                <w:szCs w:val="16"/>
              </w:rPr>
              <w:t>2918.22.10</w:t>
            </w:r>
            <w:r w:rsidRPr="009A7184">
              <w:rPr>
                <w:szCs w:val="16"/>
              </w:rPr>
              <w:tab/>
            </w:r>
          </w:p>
        </w:tc>
        <w:tc>
          <w:tcPr>
            <w:tcW w:w="5044" w:type="dxa"/>
            <w:shd w:val="clear" w:color="auto" w:fill="auto"/>
          </w:tcPr>
          <w:p w14:paraId="5242E79A" w14:textId="77777777" w:rsidR="00635155" w:rsidRPr="009A7184" w:rsidRDefault="00635155" w:rsidP="00635155">
            <w:pPr>
              <w:pStyle w:val="ENoteTableText"/>
              <w:rPr>
                <w:szCs w:val="16"/>
              </w:rPr>
            </w:pPr>
            <w:r w:rsidRPr="009A7184">
              <w:rPr>
                <w:szCs w:val="16"/>
              </w:rPr>
              <w:t>rep. No. 116, 2000</w:t>
            </w:r>
          </w:p>
        </w:tc>
      </w:tr>
      <w:tr w:rsidR="00635155" w:rsidRPr="009A7184" w14:paraId="33364CD6" w14:textId="77777777" w:rsidTr="001F643F">
        <w:trPr>
          <w:cantSplit/>
        </w:trPr>
        <w:tc>
          <w:tcPr>
            <w:tcW w:w="2044" w:type="dxa"/>
            <w:shd w:val="clear" w:color="auto" w:fill="auto"/>
          </w:tcPr>
          <w:p w14:paraId="23DF6182" w14:textId="77777777" w:rsidR="00635155" w:rsidRPr="009A7184" w:rsidRDefault="00635155" w:rsidP="00635155">
            <w:pPr>
              <w:pStyle w:val="ENoteTableText"/>
              <w:tabs>
                <w:tab w:val="center" w:leader="dot" w:pos="2268"/>
              </w:tabs>
              <w:rPr>
                <w:szCs w:val="16"/>
              </w:rPr>
            </w:pPr>
            <w:r w:rsidRPr="009A7184">
              <w:rPr>
                <w:szCs w:val="16"/>
              </w:rPr>
              <w:t>2918.22.90</w:t>
            </w:r>
            <w:r w:rsidRPr="009A7184">
              <w:rPr>
                <w:szCs w:val="16"/>
              </w:rPr>
              <w:tab/>
            </w:r>
          </w:p>
        </w:tc>
        <w:tc>
          <w:tcPr>
            <w:tcW w:w="5044" w:type="dxa"/>
            <w:shd w:val="clear" w:color="auto" w:fill="auto"/>
          </w:tcPr>
          <w:p w14:paraId="4BAC7CA3" w14:textId="77777777" w:rsidR="00635155" w:rsidRPr="009A7184" w:rsidRDefault="00635155" w:rsidP="00635155">
            <w:pPr>
              <w:pStyle w:val="ENoteTableText"/>
              <w:rPr>
                <w:szCs w:val="16"/>
              </w:rPr>
            </w:pPr>
            <w:r w:rsidRPr="009A7184">
              <w:rPr>
                <w:szCs w:val="16"/>
              </w:rPr>
              <w:t>rep. No. 116, 2000</w:t>
            </w:r>
          </w:p>
        </w:tc>
      </w:tr>
      <w:tr w:rsidR="00635155" w:rsidRPr="009A7184" w14:paraId="51EBCA0B" w14:textId="77777777" w:rsidTr="001F643F">
        <w:trPr>
          <w:cantSplit/>
        </w:trPr>
        <w:tc>
          <w:tcPr>
            <w:tcW w:w="2044" w:type="dxa"/>
            <w:shd w:val="clear" w:color="auto" w:fill="auto"/>
          </w:tcPr>
          <w:p w14:paraId="452E7C7E" w14:textId="77777777" w:rsidR="00635155" w:rsidRPr="009A7184" w:rsidRDefault="00635155" w:rsidP="00635155">
            <w:pPr>
              <w:pStyle w:val="ENoteTableText"/>
              <w:tabs>
                <w:tab w:val="center" w:leader="dot" w:pos="2268"/>
              </w:tabs>
              <w:rPr>
                <w:szCs w:val="16"/>
              </w:rPr>
            </w:pPr>
            <w:r w:rsidRPr="009A7184">
              <w:rPr>
                <w:szCs w:val="16"/>
              </w:rPr>
              <w:t>2918.9</w:t>
            </w:r>
            <w:r w:rsidRPr="009A7184">
              <w:rPr>
                <w:szCs w:val="16"/>
              </w:rPr>
              <w:tab/>
            </w:r>
          </w:p>
        </w:tc>
        <w:tc>
          <w:tcPr>
            <w:tcW w:w="5044" w:type="dxa"/>
            <w:shd w:val="clear" w:color="auto" w:fill="auto"/>
          </w:tcPr>
          <w:p w14:paraId="236AC3F1" w14:textId="77777777" w:rsidR="00635155" w:rsidRPr="009A7184" w:rsidRDefault="00635155" w:rsidP="00635155">
            <w:pPr>
              <w:pStyle w:val="ENoteTableText"/>
              <w:rPr>
                <w:szCs w:val="16"/>
              </w:rPr>
            </w:pPr>
            <w:r w:rsidRPr="009A7184">
              <w:rPr>
                <w:szCs w:val="16"/>
              </w:rPr>
              <w:t>ad. No. 118, 2006</w:t>
            </w:r>
          </w:p>
        </w:tc>
      </w:tr>
      <w:tr w:rsidR="00635155" w:rsidRPr="009A7184" w14:paraId="362837CB" w14:textId="77777777" w:rsidTr="001F643F">
        <w:trPr>
          <w:cantSplit/>
        </w:trPr>
        <w:tc>
          <w:tcPr>
            <w:tcW w:w="2044" w:type="dxa"/>
            <w:shd w:val="clear" w:color="auto" w:fill="auto"/>
          </w:tcPr>
          <w:p w14:paraId="5DB2EB80" w14:textId="77777777" w:rsidR="00635155" w:rsidRPr="009A7184" w:rsidRDefault="00635155" w:rsidP="00635155">
            <w:pPr>
              <w:pStyle w:val="ENoteTableText"/>
              <w:tabs>
                <w:tab w:val="center" w:leader="dot" w:pos="2268"/>
              </w:tabs>
              <w:rPr>
                <w:szCs w:val="16"/>
              </w:rPr>
            </w:pPr>
            <w:r w:rsidRPr="009A7184">
              <w:rPr>
                <w:szCs w:val="16"/>
              </w:rPr>
              <w:t>2918.90.00</w:t>
            </w:r>
            <w:r w:rsidRPr="009A7184">
              <w:rPr>
                <w:szCs w:val="16"/>
              </w:rPr>
              <w:tab/>
            </w:r>
          </w:p>
        </w:tc>
        <w:tc>
          <w:tcPr>
            <w:tcW w:w="5044" w:type="dxa"/>
            <w:shd w:val="clear" w:color="auto" w:fill="auto"/>
          </w:tcPr>
          <w:p w14:paraId="34016FBB" w14:textId="77777777" w:rsidR="00635155" w:rsidRPr="009A7184" w:rsidRDefault="00635155" w:rsidP="00635155">
            <w:pPr>
              <w:pStyle w:val="ENoteTableText"/>
              <w:rPr>
                <w:szCs w:val="16"/>
              </w:rPr>
            </w:pPr>
            <w:r w:rsidRPr="009A7184">
              <w:rPr>
                <w:szCs w:val="16"/>
              </w:rPr>
              <w:t>rep. No. 118, 2006</w:t>
            </w:r>
          </w:p>
        </w:tc>
      </w:tr>
      <w:tr w:rsidR="00635155" w:rsidRPr="009A7184" w14:paraId="4ACBE70D" w14:textId="77777777" w:rsidTr="001F643F">
        <w:trPr>
          <w:cantSplit/>
        </w:trPr>
        <w:tc>
          <w:tcPr>
            <w:tcW w:w="2044" w:type="dxa"/>
            <w:shd w:val="clear" w:color="auto" w:fill="auto"/>
          </w:tcPr>
          <w:p w14:paraId="3FF13EF0" w14:textId="77777777" w:rsidR="00635155" w:rsidRPr="009A7184" w:rsidRDefault="00635155" w:rsidP="00635155">
            <w:pPr>
              <w:pStyle w:val="ENoteTableText"/>
              <w:tabs>
                <w:tab w:val="center" w:leader="dot" w:pos="2268"/>
              </w:tabs>
              <w:rPr>
                <w:szCs w:val="16"/>
              </w:rPr>
            </w:pPr>
            <w:r w:rsidRPr="009A7184">
              <w:rPr>
                <w:szCs w:val="16"/>
              </w:rPr>
              <w:t>2918.91.00</w:t>
            </w:r>
            <w:r w:rsidRPr="009A7184">
              <w:rPr>
                <w:szCs w:val="16"/>
              </w:rPr>
              <w:tab/>
            </w:r>
          </w:p>
        </w:tc>
        <w:tc>
          <w:tcPr>
            <w:tcW w:w="5044" w:type="dxa"/>
            <w:shd w:val="clear" w:color="auto" w:fill="auto"/>
          </w:tcPr>
          <w:p w14:paraId="25084F03" w14:textId="77777777" w:rsidR="00635155" w:rsidRPr="009A7184" w:rsidRDefault="00635155" w:rsidP="00635155">
            <w:pPr>
              <w:pStyle w:val="ENoteTableText"/>
              <w:rPr>
                <w:szCs w:val="16"/>
              </w:rPr>
            </w:pPr>
            <w:r w:rsidRPr="009A7184">
              <w:rPr>
                <w:szCs w:val="16"/>
              </w:rPr>
              <w:t>ad. No. 118, 2006</w:t>
            </w:r>
          </w:p>
        </w:tc>
      </w:tr>
      <w:tr w:rsidR="00635155" w:rsidRPr="009A7184" w14:paraId="7E4D27ED" w14:textId="77777777" w:rsidTr="001F643F">
        <w:trPr>
          <w:cantSplit/>
        </w:trPr>
        <w:tc>
          <w:tcPr>
            <w:tcW w:w="2044" w:type="dxa"/>
            <w:shd w:val="clear" w:color="auto" w:fill="auto"/>
          </w:tcPr>
          <w:p w14:paraId="0B6BCA13" w14:textId="77777777" w:rsidR="00635155" w:rsidRPr="009A7184" w:rsidRDefault="00635155" w:rsidP="00635155">
            <w:pPr>
              <w:pStyle w:val="ENoteTableText"/>
              <w:tabs>
                <w:tab w:val="center" w:leader="dot" w:pos="2268"/>
              </w:tabs>
              <w:rPr>
                <w:szCs w:val="16"/>
              </w:rPr>
            </w:pPr>
            <w:r w:rsidRPr="009A7184">
              <w:rPr>
                <w:szCs w:val="16"/>
              </w:rPr>
              <w:t>2918.99.00</w:t>
            </w:r>
            <w:r w:rsidRPr="009A7184">
              <w:rPr>
                <w:szCs w:val="16"/>
              </w:rPr>
              <w:tab/>
            </w:r>
          </w:p>
        </w:tc>
        <w:tc>
          <w:tcPr>
            <w:tcW w:w="5044" w:type="dxa"/>
            <w:shd w:val="clear" w:color="auto" w:fill="auto"/>
          </w:tcPr>
          <w:p w14:paraId="4133E10B" w14:textId="77777777" w:rsidR="00635155" w:rsidRPr="009A7184" w:rsidRDefault="00635155" w:rsidP="00635155">
            <w:pPr>
              <w:pStyle w:val="ENoteTableText"/>
              <w:rPr>
                <w:szCs w:val="16"/>
              </w:rPr>
            </w:pPr>
            <w:r w:rsidRPr="009A7184">
              <w:rPr>
                <w:szCs w:val="16"/>
              </w:rPr>
              <w:t>ad. No. 118, 2006</w:t>
            </w:r>
          </w:p>
        </w:tc>
      </w:tr>
      <w:tr w:rsidR="00635155" w:rsidRPr="009A7184" w14:paraId="39701328" w14:textId="77777777" w:rsidTr="001F643F">
        <w:trPr>
          <w:cantSplit/>
        </w:trPr>
        <w:tc>
          <w:tcPr>
            <w:tcW w:w="2044" w:type="dxa"/>
            <w:shd w:val="clear" w:color="auto" w:fill="auto"/>
          </w:tcPr>
          <w:p w14:paraId="7101B37E" w14:textId="02C10E56"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VIII</w:t>
            </w:r>
          </w:p>
        </w:tc>
        <w:tc>
          <w:tcPr>
            <w:tcW w:w="5044" w:type="dxa"/>
            <w:shd w:val="clear" w:color="auto" w:fill="auto"/>
          </w:tcPr>
          <w:p w14:paraId="694FE77A" w14:textId="77777777" w:rsidR="00635155" w:rsidRPr="009A7184" w:rsidRDefault="00635155" w:rsidP="00635155">
            <w:pPr>
              <w:pStyle w:val="ENoteTableText"/>
              <w:rPr>
                <w:szCs w:val="16"/>
              </w:rPr>
            </w:pPr>
          </w:p>
        </w:tc>
      </w:tr>
      <w:tr w:rsidR="00635155" w:rsidRPr="009A7184" w14:paraId="4C49959F" w14:textId="77777777" w:rsidTr="001F643F">
        <w:trPr>
          <w:cantSplit/>
        </w:trPr>
        <w:tc>
          <w:tcPr>
            <w:tcW w:w="2044" w:type="dxa"/>
            <w:shd w:val="clear" w:color="auto" w:fill="auto"/>
          </w:tcPr>
          <w:p w14:paraId="1B9BA539" w14:textId="64F4E5BF" w:rsidR="00635155" w:rsidRPr="009A7184" w:rsidRDefault="00635155" w:rsidP="00635155">
            <w:pPr>
              <w:pStyle w:val="ENoteTableText"/>
              <w:tabs>
                <w:tab w:val="center" w:leader="dot" w:pos="2268"/>
              </w:tabs>
              <w:rPr>
                <w:szCs w:val="16"/>
              </w:rPr>
            </w:pPr>
            <w:r w:rsidRPr="009A7184">
              <w:rPr>
                <w:szCs w:val="16"/>
              </w:rPr>
              <w:t>Heading to</w:t>
            </w:r>
            <w:r w:rsidRPr="009A7184">
              <w:rPr>
                <w:szCs w:val="16"/>
              </w:rPr>
              <w:tab/>
            </w:r>
            <w:r w:rsidRPr="009A7184">
              <w:rPr>
                <w:szCs w:val="16"/>
              </w:rPr>
              <w:br/>
              <w:t>Sub</w:t>
            </w:r>
            <w:r w:rsidR="00B12C14">
              <w:rPr>
                <w:szCs w:val="16"/>
              </w:rPr>
              <w:noBreakHyphen/>
            </w:r>
            <w:r w:rsidRPr="009A7184">
              <w:rPr>
                <w:szCs w:val="16"/>
              </w:rPr>
              <w:t>Chapt. VIII of</w:t>
            </w:r>
            <w:r w:rsidRPr="009A7184">
              <w:rPr>
                <w:szCs w:val="16"/>
              </w:rPr>
              <w:br/>
              <w:t>Chapt. 29</w:t>
            </w:r>
          </w:p>
        </w:tc>
        <w:tc>
          <w:tcPr>
            <w:tcW w:w="5044" w:type="dxa"/>
            <w:shd w:val="clear" w:color="auto" w:fill="auto"/>
          </w:tcPr>
          <w:p w14:paraId="3D1E3E52" w14:textId="77777777" w:rsidR="00635155" w:rsidRPr="009A7184" w:rsidRDefault="00635155" w:rsidP="00635155">
            <w:pPr>
              <w:pStyle w:val="ENoteTableText"/>
              <w:rPr>
                <w:szCs w:val="16"/>
              </w:rPr>
            </w:pPr>
            <w:r w:rsidRPr="009A7184">
              <w:rPr>
                <w:szCs w:val="16"/>
              </w:rPr>
              <w:t>am. No. 120, 2001</w:t>
            </w:r>
          </w:p>
        </w:tc>
      </w:tr>
      <w:tr w:rsidR="00635155" w:rsidRPr="009A7184" w14:paraId="4B3EAD9B" w14:textId="77777777" w:rsidTr="001F643F">
        <w:trPr>
          <w:cantSplit/>
        </w:trPr>
        <w:tc>
          <w:tcPr>
            <w:tcW w:w="2044" w:type="dxa"/>
            <w:shd w:val="clear" w:color="auto" w:fill="auto"/>
          </w:tcPr>
          <w:p w14:paraId="3DFDD9B1" w14:textId="77777777" w:rsidR="00635155" w:rsidRPr="009A7184" w:rsidRDefault="00635155" w:rsidP="00635155">
            <w:pPr>
              <w:pStyle w:val="ENoteTableText"/>
              <w:rPr>
                <w:szCs w:val="16"/>
              </w:rPr>
            </w:pPr>
            <w:r w:rsidRPr="009A7184">
              <w:rPr>
                <w:b/>
                <w:szCs w:val="16"/>
              </w:rPr>
              <w:t>2919</w:t>
            </w:r>
          </w:p>
        </w:tc>
        <w:tc>
          <w:tcPr>
            <w:tcW w:w="5044" w:type="dxa"/>
            <w:shd w:val="clear" w:color="auto" w:fill="auto"/>
          </w:tcPr>
          <w:p w14:paraId="4E95287A" w14:textId="77777777" w:rsidR="00635155" w:rsidRPr="009A7184" w:rsidRDefault="00635155" w:rsidP="00635155">
            <w:pPr>
              <w:pStyle w:val="ENoteTableText"/>
              <w:rPr>
                <w:szCs w:val="16"/>
              </w:rPr>
            </w:pPr>
          </w:p>
        </w:tc>
      </w:tr>
      <w:tr w:rsidR="00635155" w:rsidRPr="009A7184" w14:paraId="06D7FFBB" w14:textId="77777777" w:rsidTr="001F643F">
        <w:trPr>
          <w:cantSplit/>
        </w:trPr>
        <w:tc>
          <w:tcPr>
            <w:tcW w:w="2044" w:type="dxa"/>
            <w:shd w:val="clear" w:color="auto" w:fill="auto"/>
          </w:tcPr>
          <w:p w14:paraId="3E96F29E" w14:textId="77777777" w:rsidR="00635155" w:rsidRPr="009A7184" w:rsidRDefault="00635155" w:rsidP="00635155">
            <w:pPr>
              <w:pStyle w:val="ENoteTableText"/>
              <w:tabs>
                <w:tab w:val="center" w:leader="dot" w:pos="2268"/>
              </w:tabs>
              <w:rPr>
                <w:szCs w:val="16"/>
              </w:rPr>
            </w:pPr>
            <w:r w:rsidRPr="009A7184">
              <w:rPr>
                <w:szCs w:val="16"/>
              </w:rPr>
              <w:t>2919</w:t>
            </w:r>
            <w:r w:rsidRPr="009A7184">
              <w:rPr>
                <w:szCs w:val="16"/>
              </w:rPr>
              <w:tab/>
            </w:r>
          </w:p>
        </w:tc>
        <w:tc>
          <w:tcPr>
            <w:tcW w:w="5044" w:type="dxa"/>
            <w:shd w:val="clear" w:color="auto" w:fill="auto"/>
          </w:tcPr>
          <w:p w14:paraId="3FE67309" w14:textId="77777777" w:rsidR="00635155" w:rsidRPr="009A7184" w:rsidRDefault="00635155" w:rsidP="00635155">
            <w:pPr>
              <w:pStyle w:val="ENoteTableText"/>
              <w:rPr>
                <w:szCs w:val="16"/>
              </w:rPr>
            </w:pPr>
            <w:r w:rsidRPr="009A7184">
              <w:rPr>
                <w:szCs w:val="16"/>
              </w:rPr>
              <w:t>ad. No. 118, 2006</w:t>
            </w:r>
          </w:p>
        </w:tc>
      </w:tr>
      <w:tr w:rsidR="00635155" w:rsidRPr="009A7184" w14:paraId="203A7D5B" w14:textId="77777777" w:rsidTr="001F643F">
        <w:trPr>
          <w:cantSplit/>
        </w:trPr>
        <w:tc>
          <w:tcPr>
            <w:tcW w:w="2044" w:type="dxa"/>
            <w:shd w:val="clear" w:color="auto" w:fill="auto"/>
          </w:tcPr>
          <w:p w14:paraId="277A6C25" w14:textId="77777777" w:rsidR="00635155" w:rsidRPr="009A7184" w:rsidRDefault="00635155" w:rsidP="00635155">
            <w:pPr>
              <w:pStyle w:val="ENoteTableText"/>
              <w:tabs>
                <w:tab w:val="center" w:leader="dot" w:pos="2268"/>
              </w:tabs>
              <w:rPr>
                <w:szCs w:val="16"/>
              </w:rPr>
            </w:pPr>
            <w:r w:rsidRPr="009A7184">
              <w:rPr>
                <w:szCs w:val="16"/>
              </w:rPr>
              <w:t>2919.00.00</w:t>
            </w:r>
            <w:r w:rsidRPr="009A7184">
              <w:rPr>
                <w:szCs w:val="16"/>
              </w:rPr>
              <w:tab/>
            </w:r>
          </w:p>
        </w:tc>
        <w:tc>
          <w:tcPr>
            <w:tcW w:w="5044" w:type="dxa"/>
            <w:shd w:val="clear" w:color="auto" w:fill="auto"/>
          </w:tcPr>
          <w:p w14:paraId="1E939EA9" w14:textId="77777777" w:rsidR="00635155" w:rsidRPr="009A7184" w:rsidRDefault="00635155" w:rsidP="00635155">
            <w:pPr>
              <w:pStyle w:val="ENoteTableText"/>
              <w:rPr>
                <w:szCs w:val="16"/>
              </w:rPr>
            </w:pPr>
            <w:r w:rsidRPr="009A7184">
              <w:rPr>
                <w:szCs w:val="16"/>
              </w:rPr>
              <w:t>rep. No. 118, 2006</w:t>
            </w:r>
          </w:p>
        </w:tc>
      </w:tr>
      <w:tr w:rsidR="00635155" w:rsidRPr="009A7184" w14:paraId="21C180A4" w14:textId="77777777" w:rsidTr="001F643F">
        <w:trPr>
          <w:cantSplit/>
        </w:trPr>
        <w:tc>
          <w:tcPr>
            <w:tcW w:w="2044" w:type="dxa"/>
            <w:shd w:val="clear" w:color="auto" w:fill="auto"/>
          </w:tcPr>
          <w:p w14:paraId="7EE7DC3A" w14:textId="77777777" w:rsidR="00635155" w:rsidRPr="009A7184" w:rsidRDefault="00635155" w:rsidP="00635155">
            <w:pPr>
              <w:pStyle w:val="ENoteTableText"/>
              <w:tabs>
                <w:tab w:val="center" w:leader="dot" w:pos="2268"/>
              </w:tabs>
              <w:rPr>
                <w:szCs w:val="16"/>
              </w:rPr>
            </w:pPr>
            <w:r w:rsidRPr="009A7184">
              <w:rPr>
                <w:szCs w:val="16"/>
              </w:rPr>
              <w:t>2919.10.00</w:t>
            </w:r>
            <w:r w:rsidRPr="009A7184">
              <w:rPr>
                <w:szCs w:val="16"/>
              </w:rPr>
              <w:tab/>
            </w:r>
          </w:p>
        </w:tc>
        <w:tc>
          <w:tcPr>
            <w:tcW w:w="5044" w:type="dxa"/>
            <w:shd w:val="clear" w:color="auto" w:fill="auto"/>
          </w:tcPr>
          <w:p w14:paraId="1FF8AAE9" w14:textId="77777777" w:rsidR="00635155" w:rsidRPr="009A7184" w:rsidRDefault="00635155" w:rsidP="00635155">
            <w:pPr>
              <w:pStyle w:val="ENoteTableText"/>
              <w:rPr>
                <w:szCs w:val="16"/>
              </w:rPr>
            </w:pPr>
            <w:r w:rsidRPr="009A7184">
              <w:rPr>
                <w:szCs w:val="16"/>
              </w:rPr>
              <w:t>ad. No. 118, 2006</w:t>
            </w:r>
          </w:p>
        </w:tc>
      </w:tr>
      <w:tr w:rsidR="00635155" w:rsidRPr="009A7184" w14:paraId="56F94C35" w14:textId="77777777" w:rsidTr="001F643F">
        <w:trPr>
          <w:cantSplit/>
        </w:trPr>
        <w:tc>
          <w:tcPr>
            <w:tcW w:w="2044" w:type="dxa"/>
            <w:shd w:val="clear" w:color="auto" w:fill="auto"/>
          </w:tcPr>
          <w:p w14:paraId="1770DECF" w14:textId="77777777" w:rsidR="00635155" w:rsidRPr="009A7184" w:rsidRDefault="00635155" w:rsidP="00635155">
            <w:pPr>
              <w:pStyle w:val="ENoteTableText"/>
              <w:tabs>
                <w:tab w:val="center" w:leader="dot" w:pos="2268"/>
              </w:tabs>
              <w:rPr>
                <w:szCs w:val="16"/>
              </w:rPr>
            </w:pPr>
            <w:r w:rsidRPr="009A7184">
              <w:rPr>
                <w:szCs w:val="16"/>
              </w:rPr>
              <w:t>2919.90.00</w:t>
            </w:r>
            <w:r w:rsidRPr="009A7184">
              <w:rPr>
                <w:szCs w:val="16"/>
              </w:rPr>
              <w:tab/>
            </w:r>
          </w:p>
        </w:tc>
        <w:tc>
          <w:tcPr>
            <w:tcW w:w="5044" w:type="dxa"/>
            <w:shd w:val="clear" w:color="auto" w:fill="auto"/>
          </w:tcPr>
          <w:p w14:paraId="60206CC3" w14:textId="77777777" w:rsidR="00635155" w:rsidRPr="009A7184" w:rsidRDefault="00635155" w:rsidP="00635155">
            <w:pPr>
              <w:pStyle w:val="ENoteTableText"/>
              <w:rPr>
                <w:szCs w:val="16"/>
              </w:rPr>
            </w:pPr>
            <w:r w:rsidRPr="009A7184">
              <w:rPr>
                <w:szCs w:val="16"/>
              </w:rPr>
              <w:t>ad. No. 118, 2006</w:t>
            </w:r>
          </w:p>
        </w:tc>
      </w:tr>
      <w:tr w:rsidR="00635155" w:rsidRPr="009A7184" w14:paraId="63175E4E" w14:textId="77777777" w:rsidTr="001F643F">
        <w:trPr>
          <w:cantSplit/>
        </w:trPr>
        <w:tc>
          <w:tcPr>
            <w:tcW w:w="2044" w:type="dxa"/>
            <w:shd w:val="clear" w:color="auto" w:fill="auto"/>
          </w:tcPr>
          <w:p w14:paraId="34ED5F27" w14:textId="77777777" w:rsidR="00635155" w:rsidRPr="009A7184" w:rsidRDefault="00635155" w:rsidP="00635155">
            <w:pPr>
              <w:pStyle w:val="ENoteTableText"/>
              <w:rPr>
                <w:szCs w:val="16"/>
              </w:rPr>
            </w:pPr>
            <w:r w:rsidRPr="009A7184">
              <w:rPr>
                <w:b/>
                <w:szCs w:val="16"/>
              </w:rPr>
              <w:t>2920</w:t>
            </w:r>
          </w:p>
        </w:tc>
        <w:tc>
          <w:tcPr>
            <w:tcW w:w="5044" w:type="dxa"/>
            <w:shd w:val="clear" w:color="auto" w:fill="auto"/>
          </w:tcPr>
          <w:p w14:paraId="1168231A" w14:textId="77777777" w:rsidR="00635155" w:rsidRPr="009A7184" w:rsidRDefault="00635155" w:rsidP="00635155">
            <w:pPr>
              <w:pStyle w:val="ENoteTableText"/>
              <w:rPr>
                <w:szCs w:val="16"/>
              </w:rPr>
            </w:pPr>
          </w:p>
        </w:tc>
      </w:tr>
      <w:tr w:rsidR="00635155" w:rsidRPr="009A7184" w14:paraId="64D25224" w14:textId="77777777" w:rsidTr="001F643F">
        <w:trPr>
          <w:cantSplit/>
        </w:trPr>
        <w:tc>
          <w:tcPr>
            <w:tcW w:w="2044" w:type="dxa"/>
            <w:shd w:val="clear" w:color="auto" w:fill="auto"/>
          </w:tcPr>
          <w:p w14:paraId="1289C994" w14:textId="77777777" w:rsidR="00635155" w:rsidRPr="009A7184" w:rsidRDefault="00635155" w:rsidP="00635155">
            <w:pPr>
              <w:pStyle w:val="ENoteTableText"/>
              <w:tabs>
                <w:tab w:val="center" w:leader="dot" w:pos="2268"/>
              </w:tabs>
              <w:rPr>
                <w:szCs w:val="16"/>
              </w:rPr>
            </w:pPr>
            <w:r w:rsidRPr="009A7184">
              <w:rPr>
                <w:szCs w:val="16"/>
              </w:rPr>
              <w:t>2920</w:t>
            </w:r>
            <w:r w:rsidRPr="009A7184">
              <w:rPr>
                <w:szCs w:val="16"/>
              </w:rPr>
              <w:tab/>
            </w:r>
          </w:p>
        </w:tc>
        <w:tc>
          <w:tcPr>
            <w:tcW w:w="5044" w:type="dxa"/>
            <w:shd w:val="clear" w:color="auto" w:fill="auto"/>
          </w:tcPr>
          <w:p w14:paraId="4B06F42D" w14:textId="77777777" w:rsidR="00635155" w:rsidRPr="009A7184" w:rsidRDefault="00635155" w:rsidP="00635155">
            <w:pPr>
              <w:pStyle w:val="ENoteTableText"/>
              <w:rPr>
                <w:szCs w:val="16"/>
              </w:rPr>
            </w:pPr>
            <w:r w:rsidRPr="009A7184">
              <w:rPr>
                <w:szCs w:val="16"/>
              </w:rPr>
              <w:t>am. No. 120, 2001</w:t>
            </w:r>
          </w:p>
        </w:tc>
      </w:tr>
      <w:tr w:rsidR="00635155" w:rsidRPr="009A7184" w14:paraId="2F35B419" w14:textId="77777777" w:rsidTr="001F643F">
        <w:trPr>
          <w:cantSplit/>
        </w:trPr>
        <w:tc>
          <w:tcPr>
            <w:tcW w:w="2044" w:type="dxa"/>
            <w:shd w:val="clear" w:color="auto" w:fill="auto"/>
          </w:tcPr>
          <w:p w14:paraId="73A60937" w14:textId="77777777" w:rsidR="00635155" w:rsidRPr="009A7184" w:rsidRDefault="00635155" w:rsidP="00635155">
            <w:pPr>
              <w:pStyle w:val="ENoteTableText"/>
              <w:tabs>
                <w:tab w:val="center" w:leader="dot" w:pos="2268"/>
              </w:tabs>
              <w:rPr>
                <w:szCs w:val="16"/>
              </w:rPr>
            </w:pPr>
            <w:r w:rsidRPr="009A7184">
              <w:rPr>
                <w:szCs w:val="16"/>
              </w:rPr>
              <w:t>2920.1</w:t>
            </w:r>
            <w:r w:rsidRPr="009A7184">
              <w:rPr>
                <w:szCs w:val="16"/>
              </w:rPr>
              <w:tab/>
            </w:r>
          </w:p>
        </w:tc>
        <w:tc>
          <w:tcPr>
            <w:tcW w:w="5044" w:type="dxa"/>
            <w:shd w:val="clear" w:color="auto" w:fill="auto"/>
          </w:tcPr>
          <w:p w14:paraId="43BC7087" w14:textId="77777777" w:rsidR="00635155" w:rsidRPr="009A7184" w:rsidRDefault="00635155" w:rsidP="00635155">
            <w:pPr>
              <w:pStyle w:val="ENoteTableText"/>
              <w:rPr>
                <w:szCs w:val="16"/>
              </w:rPr>
            </w:pPr>
            <w:r w:rsidRPr="009A7184">
              <w:rPr>
                <w:szCs w:val="16"/>
              </w:rPr>
              <w:t>ad. No. 118, 2006</w:t>
            </w:r>
          </w:p>
        </w:tc>
      </w:tr>
      <w:tr w:rsidR="00635155" w:rsidRPr="009A7184" w14:paraId="3F8A7698" w14:textId="77777777" w:rsidTr="001F643F">
        <w:trPr>
          <w:cantSplit/>
        </w:trPr>
        <w:tc>
          <w:tcPr>
            <w:tcW w:w="2044" w:type="dxa"/>
            <w:shd w:val="clear" w:color="auto" w:fill="auto"/>
          </w:tcPr>
          <w:p w14:paraId="3A4B00BE" w14:textId="77777777" w:rsidR="00635155" w:rsidRPr="009A7184" w:rsidRDefault="00635155" w:rsidP="00635155">
            <w:pPr>
              <w:pStyle w:val="ENoteTableText"/>
              <w:tabs>
                <w:tab w:val="center" w:leader="dot" w:pos="2268"/>
              </w:tabs>
              <w:rPr>
                <w:szCs w:val="16"/>
              </w:rPr>
            </w:pPr>
            <w:r w:rsidRPr="009A7184">
              <w:rPr>
                <w:szCs w:val="16"/>
              </w:rPr>
              <w:t>2920.10.00</w:t>
            </w:r>
            <w:r w:rsidRPr="009A7184">
              <w:rPr>
                <w:szCs w:val="16"/>
              </w:rPr>
              <w:tab/>
            </w:r>
          </w:p>
        </w:tc>
        <w:tc>
          <w:tcPr>
            <w:tcW w:w="5044" w:type="dxa"/>
            <w:shd w:val="clear" w:color="auto" w:fill="auto"/>
          </w:tcPr>
          <w:p w14:paraId="6A6854CF" w14:textId="77777777" w:rsidR="00635155" w:rsidRPr="009A7184" w:rsidRDefault="00635155" w:rsidP="00635155">
            <w:pPr>
              <w:pStyle w:val="ENoteTableText"/>
              <w:rPr>
                <w:szCs w:val="16"/>
              </w:rPr>
            </w:pPr>
            <w:r w:rsidRPr="009A7184">
              <w:rPr>
                <w:szCs w:val="16"/>
              </w:rPr>
              <w:t>rep. No. 118, 2006</w:t>
            </w:r>
          </w:p>
        </w:tc>
      </w:tr>
      <w:tr w:rsidR="00635155" w:rsidRPr="009A7184" w14:paraId="274CBFB8" w14:textId="77777777" w:rsidTr="001F643F">
        <w:trPr>
          <w:cantSplit/>
        </w:trPr>
        <w:tc>
          <w:tcPr>
            <w:tcW w:w="2044" w:type="dxa"/>
            <w:shd w:val="clear" w:color="auto" w:fill="auto"/>
          </w:tcPr>
          <w:p w14:paraId="3DF4868D" w14:textId="77777777" w:rsidR="00635155" w:rsidRPr="009A7184" w:rsidRDefault="00635155" w:rsidP="00635155">
            <w:pPr>
              <w:pStyle w:val="ENoteTableText"/>
              <w:tabs>
                <w:tab w:val="center" w:leader="dot" w:pos="2268"/>
              </w:tabs>
              <w:rPr>
                <w:szCs w:val="16"/>
              </w:rPr>
            </w:pPr>
            <w:r w:rsidRPr="009A7184">
              <w:rPr>
                <w:szCs w:val="16"/>
              </w:rPr>
              <w:t>2920.11.00</w:t>
            </w:r>
            <w:r w:rsidRPr="009A7184">
              <w:rPr>
                <w:szCs w:val="16"/>
              </w:rPr>
              <w:tab/>
            </w:r>
          </w:p>
        </w:tc>
        <w:tc>
          <w:tcPr>
            <w:tcW w:w="5044" w:type="dxa"/>
            <w:shd w:val="clear" w:color="auto" w:fill="auto"/>
          </w:tcPr>
          <w:p w14:paraId="68DAA730" w14:textId="77777777" w:rsidR="00635155" w:rsidRPr="009A7184" w:rsidRDefault="00635155" w:rsidP="00635155">
            <w:pPr>
              <w:pStyle w:val="ENoteTableText"/>
              <w:rPr>
                <w:szCs w:val="16"/>
              </w:rPr>
            </w:pPr>
            <w:r w:rsidRPr="009A7184">
              <w:rPr>
                <w:szCs w:val="16"/>
              </w:rPr>
              <w:t>ad. No. 118, 2006</w:t>
            </w:r>
          </w:p>
        </w:tc>
      </w:tr>
      <w:tr w:rsidR="00635155" w:rsidRPr="009A7184" w14:paraId="3928BC89" w14:textId="77777777" w:rsidTr="001F643F">
        <w:trPr>
          <w:cantSplit/>
        </w:trPr>
        <w:tc>
          <w:tcPr>
            <w:tcW w:w="2044" w:type="dxa"/>
            <w:shd w:val="clear" w:color="auto" w:fill="auto"/>
          </w:tcPr>
          <w:p w14:paraId="4663C32B" w14:textId="77777777" w:rsidR="00635155" w:rsidRPr="009A7184" w:rsidRDefault="00635155" w:rsidP="00635155">
            <w:pPr>
              <w:pStyle w:val="ENoteTableText"/>
              <w:tabs>
                <w:tab w:val="center" w:leader="dot" w:pos="2268"/>
              </w:tabs>
              <w:rPr>
                <w:szCs w:val="16"/>
              </w:rPr>
            </w:pPr>
            <w:r w:rsidRPr="009A7184">
              <w:rPr>
                <w:szCs w:val="16"/>
              </w:rPr>
              <w:t>2920.19.00</w:t>
            </w:r>
            <w:r w:rsidRPr="009A7184">
              <w:rPr>
                <w:szCs w:val="16"/>
              </w:rPr>
              <w:tab/>
            </w:r>
          </w:p>
        </w:tc>
        <w:tc>
          <w:tcPr>
            <w:tcW w:w="5044" w:type="dxa"/>
            <w:shd w:val="clear" w:color="auto" w:fill="auto"/>
          </w:tcPr>
          <w:p w14:paraId="7C4333D7" w14:textId="77777777" w:rsidR="00635155" w:rsidRPr="009A7184" w:rsidRDefault="00635155" w:rsidP="00635155">
            <w:pPr>
              <w:pStyle w:val="ENoteTableText"/>
              <w:rPr>
                <w:szCs w:val="16"/>
              </w:rPr>
            </w:pPr>
            <w:r w:rsidRPr="009A7184">
              <w:rPr>
                <w:szCs w:val="16"/>
              </w:rPr>
              <w:t>ad. No. 118, 2006</w:t>
            </w:r>
          </w:p>
        </w:tc>
      </w:tr>
      <w:tr w:rsidR="00635155" w:rsidRPr="009A7184" w14:paraId="0E10EC93" w14:textId="77777777" w:rsidTr="001F643F">
        <w:trPr>
          <w:cantSplit/>
        </w:trPr>
        <w:tc>
          <w:tcPr>
            <w:tcW w:w="2044" w:type="dxa"/>
            <w:shd w:val="clear" w:color="auto" w:fill="auto"/>
          </w:tcPr>
          <w:p w14:paraId="6AD5B04E" w14:textId="77777777" w:rsidR="00635155" w:rsidRPr="009A7184" w:rsidRDefault="00635155" w:rsidP="00635155">
            <w:pPr>
              <w:pStyle w:val="ENoteTableText"/>
              <w:tabs>
                <w:tab w:val="center" w:leader="dot" w:pos="2268"/>
              </w:tabs>
              <w:rPr>
                <w:szCs w:val="16"/>
              </w:rPr>
            </w:pPr>
            <w:r w:rsidRPr="009A7184">
              <w:rPr>
                <w:szCs w:val="16"/>
              </w:rPr>
              <w:t>2920.2</w:t>
            </w:r>
            <w:r w:rsidRPr="009A7184">
              <w:rPr>
                <w:szCs w:val="16"/>
              </w:rPr>
              <w:tab/>
            </w:r>
          </w:p>
        </w:tc>
        <w:tc>
          <w:tcPr>
            <w:tcW w:w="5044" w:type="dxa"/>
            <w:shd w:val="clear" w:color="auto" w:fill="auto"/>
          </w:tcPr>
          <w:p w14:paraId="22D986B1" w14:textId="77777777" w:rsidR="00635155" w:rsidRPr="009A7184" w:rsidRDefault="00635155" w:rsidP="00635155">
            <w:pPr>
              <w:pStyle w:val="ENoteTableText"/>
              <w:rPr>
                <w:szCs w:val="16"/>
              </w:rPr>
            </w:pPr>
            <w:r w:rsidRPr="009A7184">
              <w:rPr>
                <w:szCs w:val="16"/>
              </w:rPr>
              <w:t>ad No 78, 2016</w:t>
            </w:r>
          </w:p>
        </w:tc>
      </w:tr>
      <w:tr w:rsidR="00635155" w:rsidRPr="009A7184" w14:paraId="01AE4778" w14:textId="77777777" w:rsidTr="001F643F">
        <w:trPr>
          <w:cantSplit/>
        </w:trPr>
        <w:tc>
          <w:tcPr>
            <w:tcW w:w="2044" w:type="dxa"/>
            <w:shd w:val="clear" w:color="auto" w:fill="auto"/>
          </w:tcPr>
          <w:p w14:paraId="3A5086B0" w14:textId="77777777" w:rsidR="00635155" w:rsidRPr="009A7184" w:rsidRDefault="00635155" w:rsidP="00635155">
            <w:pPr>
              <w:pStyle w:val="ENoteTableText"/>
              <w:tabs>
                <w:tab w:val="center" w:leader="dot" w:pos="2268"/>
              </w:tabs>
              <w:rPr>
                <w:szCs w:val="16"/>
              </w:rPr>
            </w:pPr>
            <w:r w:rsidRPr="009A7184">
              <w:rPr>
                <w:szCs w:val="16"/>
              </w:rPr>
              <w:t>2920.21.00</w:t>
            </w:r>
            <w:r w:rsidRPr="009A7184">
              <w:rPr>
                <w:szCs w:val="16"/>
              </w:rPr>
              <w:tab/>
            </w:r>
          </w:p>
        </w:tc>
        <w:tc>
          <w:tcPr>
            <w:tcW w:w="5044" w:type="dxa"/>
            <w:shd w:val="clear" w:color="auto" w:fill="auto"/>
          </w:tcPr>
          <w:p w14:paraId="3E4BEC1F" w14:textId="77777777" w:rsidR="00635155" w:rsidRPr="009A7184" w:rsidRDefault="00635155" w:rsidP="00635155">
            <w:pPr>
              <w:pStyle w:val="ENoteTableText"/>
              <w:rPr>
                <w:szCs w:val="16"/>
              </w:rPr>
            </w:pPr>
            <w:r w:rsidRPr="009A7184">
              <w:rPr>
                <w:szCs w:val="16"/>
              </w:rPr>
              <w:t>ad No 78, 2016</w:t>
            </w:r>
          </w:p>
        </w:tc>
      </w:tr>
      <w:tr w:rsidR="00635155" w:rsidRPr="009A7184" w14:paraId="0B5E7B92" w14:textId="77777777" w:rsidTr="001F643F">
        <w:trPr>
          <w:cantSplit/>
        </w:trPr>
        <w:tc>
          <w:tcPr>
            <w:tcW w:w="2044" w:type="dxa"/>
            <w:shd w:val="clear" w:color="auto" w:fill="auto"/>
          </w:tcPr>
          <w:p w14:paraId="15F870C8" w14:textId="77777777" w:rsidR="00635155" w:rsidRPr="009A7184" w:rsidRDefault="00635155" w:rsidP="00635155">
            <w:pPr>
              <w:pStyle w:val="ENoteTableText"/>
              <w:tabs>
                <w:tab w:val="center" w:leader="dot" w:pos="2268"/>
              </w:tabs>
              <w:rPr>
                <w:szCs w:val="16"/>
              </w:rPr>
            </w:pPr>
            <w:r w:rsidRPr="009A7184">
              <w:rPr>
                <w:szCs w:val="16"/>
              </w:rPr>
              <w:t>2920.22.00</w:t>
            </w:r>
            <w:r w:rsidRPr="009A7184">
              <w:rPr>
                <w:szCs w:val="16"/>
              </w:rPr>
              <w:tab/>
            </w:r>
          </w:p>
        </w:tc>
        <w:tc>
          <w:tcPr>
            <w:tcW w:w="5044" w:type="dxa"/>
            <w:shd w:val="clear" w:color="auto" w:fill="auto"/>
          </w:tcPr>
          <w:p w14:paraId="770B663F" w14:textId="77777777" w:rsidR="00635155" w:rsidRPr="009A7184" w:rsidRDefault="00635155" w:rsidP="00635155">
            <w:pPr>
              <w:pStyle w:val="ENoteTableText"/>
              <w:rPr>
                <w:szCs w:val="16"/>
              </w:rPr>
            </w:pPr>
            <w:r w:rsidRPr="009A7184">
              <w:rPr>
                <w:szCs w:val="16"/>
              </w:rPr>
              <w:t>ad No 78, 2016</w:t>
            </w:r>
          </w:p>
        </w:tc>
      </w:tr>
      <w:tr w:rsidR="00635155" w:rsidRPr="009A7184" w14:paraId="1B41F586" w14:textId="77777777" w:rsidTr="001F643F">
        <w:trPr>
          <w:cantSplit/>
        </w:trPr>
        <w:tc>
          <w:tcPr>
            <w:tcW w:w="2044" w:type="dxa"/>
            <w:shd w:val="clear" w:color="auto" w:fill="auto"/>
          </w:tcPr>
          <w:p w14:paraId="42B74D1B" w14:textId="77777777" w:rsidR="00635155" w:rsidRPr="009A7184" w:rsidRDefault="00635155" w:rsidP="00635155">
            <w:pPr>
              <w:pStyle w:val="ENoteTableText"/>
              <w:tabs>
                <w:tab w:val="center" w:leader="dot" w:pos="2268"/>
              </w:tabs>
              <w:rPr>
                <w:szCs w:val="16"/>
              </w:rPr>
            </w:pPr>
            <w:r w:rsidRPr="009A7184">
              <w:rPr>
                <w:szCs w:val="16"/>
              </w:rPr>
              <w:t>2920.23.00</w:t>
            </w:r>
            <w:r w:rsidRPr="009A7184">
              <w:rPr>
                <w:szCs w:val="16"/>
              </w:rPr>
              <w:tab/>
            </w:r>
          </w:p>
        </w:tc>
        <w:tc>
          <w:tcPr>
            <w:tcW w:w="5044" w:type="dxa"/>
            <w:shd w:val="clear" w:color="auto" w:fill="auto"/>
          </w:tcPr>
          <w:p w14:paraId="0D15E013" w14:textId="77777777" w:rsidR="00635155" w:rsidRPr="009A7184" w:rsidRDefault="00635155" w:rsidP="00635155">
            <w:pPr>
              <w:pStyle w:val="ENoteTableText"/>
              <w:rPr>
                <w:szCs w:val="16"/>
              </w:rPr>
            </w:pPr>
            <w:r w:rsidRPr="009A7184">
              <w:rPr>
                <w:szCs w:val="16"/>
              </w:rPr>
              <w:t>ad No 78, 2016</w:t>
            </w:r>
          </w:p>
        </w:tc>
      </w:tr>
      <w:tr w:rsidR="00635155" w:rsidRPr="009A7184" w14:paraId="5173DA3B" w14:textId="77777777" w:rsidTr="001F643F">
        <w:trPr>
          <w:cantSplit/>
        </w:trPr>
        <w:tc>
          <w:tcPr>
            <w:tcW w:w="2044" w:type="dxa"/>
            <w:shd w:val="clear" w:color="auto" w:fill="auto"/>
          </w:tcPr>
          <w:p w14:paraId="4C74C722" w14:textId="77777777" w:rsidR="00635155" w:rsidRPr="009A7184" w:rsidRDefault="00635155" w:rsidP="00635155">
            <w:pPr>
              <w:pStyle w:val="ENoteTableText"/>
              <w:tabs>
                <w:tab w:val="center" w:leader="dot" w:pos="2268"/>
              </w:tabs>
              <w:rPr>
                <w:szCs w:val="16"/>
              </w:rPr>
            </w:pPr>
            <w:r w:rsidRPr="009A7184">
              <w:rPr>
                <w:szCs w:val="16"/>
              </w:rPr>
              <w:t>2920.24.00</w:t>
            </w:r>
            <w:r w:rsidRPr="009A7184">
              <w:rPr>
                <w:szCs w:val="16"/>
              </w:rPr>
              <w:tab/>
            </w:r>
          </w:p>
        </w:tc>
        <w:tc>
          <w:tcPr>
            <w:tcW w:w="5044" w:type="dxa"/>
            <w:shd w:val="clear" w:color="auto" w:fill="auto"/>
          </w:tcPr>
          <w:p w14:paraId="370838B2" w14:textId="77777777" w:rsidR="00635155" w:rsidRPr="009A7184" w:rsidRDefault="00635155" w:rsidP="00635155">
            <w:pPr>
              <w:pStyle w:val="ENoteTableText"/>
              <w:rPr>
                <w:szCs w:val="16"/>
              </w:rPr>
            </w:pPr>
            <w:r w:rsidRPr="009A7184">
              <w:rPr>
                <w:szCs w:val="16"/>
              </w:rPr>
              <w:t>ad No 78, 2016</w:t>
            </w:r>
          </w:p>
        </w:tc>
      </w:tr>
      <w:tr w:rsidR="00635155" w:rsidRPr="009A7184" w14:paraId="279A8090" w14:textId="77777777" w:rsidTr="001F643F">
        <w:trPr>
          <w:cantSplit/>
        </w:trPr>
        <w:tc>
          <w:tcPr>
            <w:tcW w:w="2044" w:type="dxa"/>
            <w:shd w:val="clear" w:color="auto" w:fill="auto"/>
          </w:tcPr>
          <w:p w14:paraId="6487F3E8" w14:textId="77777777" w:rsidR="00635155" w:rsidRPr="009A7184" w:rsidRDefault="00635155" w:rsidP="00635155">
            <w:pPr>
              <w:pStyle w:val="ENoteTableText"/>
              <w:tabs>
                <w:tab w:val="center" w:leader="dot" w:pos="2268"/>
              </w:tabs>
              <w:rPr>
                <w:szCs w:val="16"/>
              </w:rPr>
            </w:pPr>
            <w:r w:rsidRPr="009A7184">
              <w:rPr>
                <w:szCs w:val="16"/>
              </w:rPr>
              <w:t>2920.29.00</w:t>
            </w:r>
            <w:r w:rsidRPr="009A7184">
              <w:rPr>
                <w:szCs w:val="16"/>
              </w:rPr>
              <w:tab/>
            </w:r>
          </w:p>
        </w:tc>
        <w:tc>
          <w:tcPr>
            <w:tcW w:w="5044" w:type="dxa"/>
            <w:shd w:val="clear" w:color="auto" w:fill="auto"/>
          </w:tcPr>
          <w:p w14:paraId="4EA4E964" w14:textId="77777777" w:rsidR="00635155" w:rsidRPr="009A7184" w:rsidRDefault="00635155" w:rsidP="00635155">
            <w:pPr>
              <w:pStyle w:val="ENoteTableText"/>
              <w:rPr>
                <w:szCs w:val="16"/>
              </w:rPr>
            </w:pPr>
            <w:r w:rsidRPr="009A7184">
              <w:rPr>
                <w:szCs w:val="16"/>
              </w:rPr>
              <w:t>ad No 78, 2016</w:t>
            </w:r>
          </w:p>
        </w:tc>
      </w:tr>
      <w:tr w:rsidR="00635155" w:rsidRPr="009A7184" w14:paraId="4252CA1D" w14:textId="77777777" w:rsidTr="001F643F">
        <w:trPr>
          <w:cantSplit/>
        </w:trPr>
        <w:tc>
          <w:tcPr>
            <w:tcW w:w="2044" w:type="dxa"/>
            <w:shd w:val="clear" w:color="auto" w:fill="auto"/>
          </w:tcPr>
          <w:p w14:paraId="6D42E8FB" w14:textId="77777777" w:rsidR="00635155" w:rsidRPr="009A7184" w:rsidRDefault="00635155" w:rsidP="00635155">
            <w:pPr>
              <w:pStyle w:val="ENoteTableText"/>
              <w:tabs>
                <w:tab w:val="center" w:leader="dot" w:pos="2268"/>
              </w:tabs>
              <w:rPr>
                <w:szCs w:val="16"/>
              </w:rPr>
            </w:pPr>
            <w:r w:rsidRPr="009A7184">
              <w:rPr>
                <w:szCs w:val="16"/>
              </w:rPr>
              <w:t>2920.30.00</w:t>
            </w:r>
            <w:r w:rsidRPr="009A7184">
              <w:rPr>
                <w:szCs w:val="16"/>
              </w:rPr>
              <w:tab/>
            </w:r>
          </w:p>
        </w:tc>
        <w:tc>
          <w:tcPr>
            <w:tcW w:w="5044" w:type="dxa"/>
            <w:shd w:val="clear" w:color="auto" w:fill="auto"/>
          </w:tcPr>
          <w:p w14:paraId="3AF0C8C4" w14:textId="77777777" w:rsidR="00635155" w:rsidRPr="009A7184" w:rsidRDefault="00635155" w:rsidP="00635155">
            <w:pPr>
              <w:pStyle w:val="ENoteTableText"/>
              <w:rPr>
                <w:szCs w:val="16"/>
              </w:rPr>
            </w:pPr>
            <w:r w:rsidRPr="009A7184">
              <w:rPr>
                <w:szCs w:val="16"/>
              </w:rPr>
              <w:t>ad No 78, 2016</w:t>
            </w:r>
          </w:p>
        </w:tc>
      </w:tr>
      <w:tr w:rsidR="00635155" w:rsidRPr="009A7184" w14:paraId="70755AD7" w14:textId="77777777" w:rsidTr="001F643F">
        <w:trPr>
          <w:cantSplit/>
        </w:trPr>
        <w:tc>
          <w:tcPr>
            <w:tcW w:w="2044" w:type="dxa"/>
            <w:shd w:val="clear" w:color="auto" w:fill="auto"/>
          </w:tcPr>
          <w:p w14:paraId="7D209C3D" w14:textId="0F7AAD77"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IX</w:t>
            </w:r>
          </w:p>
        </w:tc>
        <w:tc>
          <w:tcPr>
            <w:tcW w:w="5044" w:type="dxa"/>
            <w:shd w:val="clear" w:color="auto" w:fill="auto"/>
          </w:tcPr>
          <w:p w14:paraId="6716CAF7" w14:textId="77777777" w:rsidR="00635155" w:rsidRPr="009A7184" w:rsidRDefault="00635155" w:rsidP="00635155">
            <w:pPr>
              <w:pStyle w:val="ENoteTableText"/>
              <w:rPr>
                <w:szCs w:val="16"/>
              </w:rPr>
            </w:pPr>
          </w:p>
        </w:tc>
      </w:tr>
      <w:tr w:rsidR="00635155" w:rsidRPr="009A7184" w14:paraId="0FFF5301" w14:textId="77777777" w:rsidTr="001F643F">
        <w:trPr>
          <w:cantSplit/>
        </w:trPr>
        <w:tc>
          <w:tcPr>
            <w:tcW w:w="2044" w:type="dxa"/>
            <w:shd w:val="clear" w:color="auto" w:fill="auto"/>
          </w:tcPr>
          <w:p w14:paraId="612AE6A2" w14:textId="77777777" w:rsidR="00635155" w:rsidRPr="009A7184" w:rsidRDefault="00635155" w:rsidP="00635155">
            <w:pPr>
              <w:pStyle w:val="ENoteTableText"/>
              <w:tabs>
                <w:tab w:val="right" w:pos="1213"/>
              </w:tabs>
              <w:ind w:left="1452" w:hanging="1452"/>
              <w:rPr>
                <w:b/>
                <w:szCs w:val="16"/>
              </w:rPr>
            </w:pPr>
            <w:r w:rsidRPr="009A7184">
              <w:rPr>
                <w:b/>
                <w:szCs w:val="16"/>
              </w:rPr>
              <w:t>2921</w:t>
            </w:r>
          </w:p>
        </w:tc>
        <w:tc>
          <w:tcPr>
            <w:tcW w:w="5044" w:type="dxa"/>
            <w:shd w:val="clear" w:color="auto" w:fill="auto"/>
          </w:tcPr>
          <w:p w14:paraId="45DED0DC" w14:textId="77777777" w:rsidR="00635155" w:rsidRPr="009A7184" w:rsidRDefault="00635155" w:rsidP="00635155">
            <w:pPr>
              <w:pStyle w:val="ENoteTableText"/>
              <w:rPr>
                <w:szCs w:val="16"/>
              </w:rPr>
            </w:pPr>
          </w:p>
        </w:tc>
      </w:tr>
      <w:tr w:rsidR="00635155" w:rsidRPr="009A7184" w14:paraId="5889C476" w14:textId="77777777" w:rsidTr="001F643F">
        <w:trPr>
          <w:cantSplit/>
        </w:trPr>
        <w:tc>
          <w:tcPr>
            <w:tcW w:w="2044" w:type="dxa"/>
            <w:shd w:val="clear" w:color="auto" w:fill="auto"/>
          </w:tcPr>
          <w:p w14:paraId="512000FD" w14:textId="77777777" w:rsidR="00635155" w:rsidRPr="009A7184" w:rsidRDefault="00635155" w:rsidP="00635155">
            <w:pPr>
              <w:pStyle w:val="ENoteTableText"/>
              <w:tabs>
                <w:tab w:val="center" w:leader="dot" w:pos="2268"/>
              </w:tabs>
              <w:rPr>
                <w:szCs w:val="16"/>
              </w:rPr>
            </w:pPr>
            <w:r w:rsidRPr="009A7184">
              <w:rPr>
                <w:szCs w:val="16"/>
              </w:rPr>
              <w:t>2921.11.00</w:t>
            </w:r>
            <w:r w:rsidRPr="009A7184">
              <w:rPr>
                <w:szCs w:val="16"/>
              </w:rPr>
              <w:tab/>
            </w:r>
          </w:p>
        </w:tc>
        <w:tc>
          <w:tcPr>
            <w:tcW w:w="5044" w:type="dxa"/>
            <w:shd w:val="clear" w:color="auto" w:fill="auto"/>
          </w:tcPr>
          <w:p w14:paraId="53D2C985" w14:textId="77777777" w:rsidR="00635155" w:rsidRPr="009A7184" w:rsidRDefault="00635155" w:rsidP="00635155">
            <w:pPr>
              <w:pStyle w:val="ENoteTableText"/>
              <w:rPr>
                <w:szCs w:val="16"/>
              </w:rPr>
            </w:pPr>
            <w:r w:rsidRPr="009A7184">
              <w:rPr>
                <w:szCs w:val="16"/>
              </w:rPr>
              <w:t>am. No. 63, 2003</w:t>
            </w:r>
          </w:p>
        </w:tc>
      </w:tr>
      <w:tr w:rsidR="00635155" w:rsidRPr="009A7184" w14:paraId="328925DD" w14:textId="77777777" w:rsidTr="001F643F">
        <w:trPr>
          <w:cantSplit/>
        </w:trPr>
        <w:tc>
          <w:tcPr>
            <w:tcW w:w="2044" w:type="dxa"/>
            <w:shd w:val="clear" w:color="auto" w:fill="auto"/>
          </w:tcPr>
          <w:p w14:paraId="3842D835" w14:textId="77777777" w:rsidR="00635155" w:rsidRPr="009A7184" w:rsidRDefault="00635155" w:rsidP="00635155">
            <w:pPr>
              <w:pStyle w:val="ENoteTableText"/>
              <w:tabs>
                <w:tab w:val="center" w:leader="dot" w:pos="2268"/>
              </w:tabs>
              <w:rPr>
                <w:szCs w:val="16"/>
              </w:rPr>
            </w:pPr>
            <w:r w:rsidRPr="009A7184">
              <w:rPr>
                <w:szCs w:val="16"/>
              </w:rPr>
              <w:t>2921.12.00</w:t>
            </w:r>
            <w:r w:rsidRPr="009A7184">
              <w:rPr>
                <w:szCs w:val="16"/>
              </w:rPr>
              <w:tab/>
            </w:r>
          </w:p>
        </w:tc>
        <w:tc>
          <w:tcPr>
            <w:tcW w:w="5044" w:type="dxa"/>
            <w:shd w:val="clear" w:color="auto" w:fill="auto"/>
          </w:tcPr>
          <w:p w14:paraId="776D2DF6" w14:textId="77777777" w:rsidR="00635155" w:rsidRPr="009A7184" w:rsidRDefault="00635155" w:rsidP="00635155">
            <w:pPr>
              <w:pStyle w:val="ENoteTableText"/>
              <w:rPr>
                <w:szCs w:val="16"/>
              </w:rPr>
            </w:pPr>
            <w:r w:rsidRPr="009A7184">
              <w:rPr>
                <w:szCs w:val="16"/>
              </w:rPr>
              <w:t>am. No. 124, 1999; No. 63, 2003</w:t>
            </w:r>
          </w:p>
        </w:tc>
      </w:tr>
      <w:tr w:rsidR="00635155" w:rsidRPr="009A7184" w14:paraId="78597F3B" w14:textId="77777777" w:rsidTr="001F643F">
        <w:trPr>
          <w:cantSplit/>
        </w:trPr>
        <w:tc>
          <w:tcPr>
            <w:tcW w:w="2044" w:type="dxa"/>
            <w:shd w:val="clear" w:color="auto" w:fill="auto"/>
          </w:tcPr>
          <w:p w14:paraId="527E4D8D" w14:textId="77777777" w:rsidR="00635155" w:rsidRPr="009A7184" w:rsidRDefault="00635155" w:rsidP="00635155">
            <w:pPr>
              <w:pStyle w:val="ENoteTableText"/>
              <w:rPr>
                <w:szCs w:val="16"/>
              </w:rPr>
            </w:pPr>
          </w:p>
        </w:tc>
        <w:tc>
          <w:tcPr>
            <w:tcW w:w="5044" w:type="dxa"/>
            <w:shd w:val="clear" w:color="auto" w:fill="auto"/>
          </w:tcPr>
          <w:p w14:paraId="5271F1E3" w14:textId="77777777" w:rsidR="00635155" w:rsidRPr="009A7184" w:rsidRDefault="00635155" w:rsidP="00635155">
            <w:pPr>
              <w:pStyle w:val="ENoteTableText"/>
              <w:rPr>
                <w:szCs w:val="16"/>
              </w:rPr>
            </w:pPr>
            <w:r w:rsidRPr="009A7184">
              <w:rPr>
                <w:szCs w:val="16"/>
              </w:rPr>
              <w:t>rep. No. 118, 2006</w:t>
            </w:r>
          </w:p>
        </w:tc>
      </w:tr>
      <w:tr w:rsidR="00635155" w:rsidRPr="009A7184" w14:paraId="12569A10" w14:textId="77777777" w:rsidTr="001F643F">
        <w:trPr>
          <w:cantSplit/>
        </w:trPr>
        <w:tc>
          <w:tcPr>
            <w:tcW w:w="2044" w:type="dxa"/>
            <w:shd w:val="clear" w:color="auto" w:fill="auto"/>
          </w:tcPr>
          <w:p w14:paraId="1C72FE9C" w14:textId="77777777" w:rsidR="00635155" w:rsidRPr="009A7184" w:rsidRDefault="00635155" w:rsidP="00635155">
            <w:pPr>
              <w:pStyle w:val="ENoteTableText"/>
              <w:rPr>
                <w:szCs w:val="16"/>
              </w:rPr>
            </w:pPr>
          </w:p>
        </w:tc>
        <w:tc>
          <w:tcPr>
            <w:tcW w:w="5044" w:type="dxa"/>
            <w:shd w:val="clear" w:color="auto" w:fill="auto"/>
          </w:tcPr>
          <w:p w14:paraId="029E6A09" w14:textId="77777777" w:rsidR="00635155" w:rsidRPr="009A7184" w:rsidRDefault="00635155" w:rsidP="00635155">
            <w:pPr>
              <w:pStyle w:val="ENoteTableText"/>
              <w:rPr>
                <w:szCs w:val="16"/>
              </w:rPr>
            </w:pPr>
            <w:r w:rsidRPr="009A7184">
              <w:rPr>
                <w:szCs w:val="16"/>
              </w:rPr>
              <w:t>ad No 78, 2016</w:t>
            </w:r>
          </w:p>
        </w:tc>
      </w:tr>
      <w:tr w:rsidR="00635155" w:rsidRPr="009A7184" w14:paraId="6246043E" w14:textId="77777777" w:rsidTr="00954EE5">
        <w:trPr>
          <w:cantSplit/>
        </w:trPr>
        <w:tc>
          <w:tcPr>
            <w:tcW w:w="2044" w:type="dxa"/>
            <w:shd w:val="clear" w:color="auto" w:fill="auto"/>
          </w:tcPr>
          <w:p w14:paraId="1F611389" w14:textId="77777777" w:rsidR="00635155" w:rsidRPr="009A7184" w:rsidRDefault="00635155" w:rsidP="00635155">
            <w:pPr>
              <w:pStyle w:val="ENoteTableText"/>
              <w:tabs>
                <w:tab w:val="center" w:leader="dot" w:pos="2268"/>
              </w:tabs>
              <w:rPr>
                <w:szCs w:val="16"/>
              </w:rPr>
            </w:pPr>
            <w:r w:rsidRPr="009A7184">
              <w:rPr>
                <w:szCs w:val="16"/>
              </w:rPr>
              <w:t>2921.13.00</w:t>
            </w:r>
            <w:r w:rsidRPr="009A7184">
              <w:rPr>
                <w:szCs w:val="16"/>
              </w:rPr>
              <w:tab/>
            </w:r>
          </w:p>
        </w:tc>
        <w:tc>
          <w:tcPr>
            <w:tcW w:w="5044" w:type="dxa"/>
            <w:shd w:val="clear" w:color="auto" w:fill="auto"/>
          </w:tcPr>
          <w:p w14:paraId="6A373054" w14:textId="77777777" w:rsidR="00635155" w:rsidRPr="009A7184" w:rsidRDefault="00635155" w:rsidP="00635155">
            <w:pPr>
              <w:pStyle w:val="ENoteTableText"/>
              <w:rPr>
                <w:szCs w:val="16"/>
              </w:rPr>
            </w:pPr>
            <w:r w:rsidRPr="009A7184">
              <w:rPr>
                <w:szCs w:val="16"/>
              </w:rPr>
              <w:t>ad No 78, 2016</w:t>
            </w:r>
          </w:p>
        </w:tc>
      </w:tr>
      <w:tr w:rsidR="00635155" w:rsidRPr="009A7184" w14:paraId="339CC681" w14:textId="77777777" w:rsidTr="00954EE5">
        <w:trPr>
          <w:cantSplit/>
        </w:trPr>
        <w:tc>
          <w:tcPr>
            <w:tcW w:w="2044" w:type="dxa"/>
            <w:shd w:val="clear" w:color="auto" w:fill="auto"/>
          </w:tcPr>
          <w:p w14:paraId="331DB6C9" w14:textId="77777777" w:rsidR="00635155" w:rsidRPr="009A7184" w:rsidRDefault="00635155" w:rsidP="00635155">
            <w:pPr>
              <w:pStyle w:val="ENoteTableText"/>
              <w:tabs>
                <w:tab w:val="center" w:leader="dot" w:pos="2268"/>
              </w:tabs>
              <w:rPr>
                <w:szCs w:val="16"/>
              </w:rPr>
            </w:pPr>
            <w:r w:rsidRPr="009A7184">
              <w:rPr>
                <w:szCs w:val="16"/>
              </w:rPr>
              <w:t>2921.14.00</w:t>
            </w:r>
            <w:r w:rsidRPr="009A7184">
              <w:rPr>
                <w:szCs w:val="16"/>
              </w:rPr>
              <w:tab/>
            </w:r>
          </w:p>
        </w:tc>
        <w:tc>
          <w:tcPr>
            <w:tcW w:w="5044" w:type="dxa"/>
            <w:shd w:val="clear" w:color="auto" w:fill="auto"/>
          </w:tcPr>
          <w:p w14:paraId="15FA04F4" w14:textId="77777777" w:rsidR="00635155" w:rsidRPr="009A7184" w:rsidRDefault="00635155" w:rsidP="00635155">
            <w:pPr>
              <w:pStyle w:val="ENoteTableText"/>
              <w:rPr>
                <w:szCs w:val="16"/>
              </w:rPr>
            </w:pPr>
            <w:r w:rsidRPr="009A7184">
              <w:rPr>
                <w:szCs w:val="16"/>
              </w:rPr>
              <w:t>ad No 78, 2016</w:t>
            </w:r>
          </w:p>
        </w:tc>
      </w:tr>
      <w:tr w:rsidR="00635155" w:rsidRPr="009A7184" w14:paraId="6A0A6B1D" w14:textId="77777777" w:rsidTr="001F643F">
        <w:trPr>
          <w:cantSplit/>
        </w:trPr>
        <w:tc>
          <w:tcPr>
            <w:tcW w:w="2044" w:type="dxa"/>
            <w:shd w:val="clear" w:color="auto" w:fill="auto"/>
          </w:tcPr>
          <w:p w14:paraId="20780FBE" w14:textId="77777777" w:rsidR="00635155" w:rsidRPr="009A7184" w:rsidRDefault="00635155" w:rsidP="00635155">
            <w:pPr>
              <w:pStyle w:val="ENoteTableText"/>
              <w:tabs>
                <w:tab w:val="center" w:leader="dot" w:pos="2268"/>
              </w:tabs>
              <w:rPr>
                <w:szCs w:val="16"/>
              </w:rPr>
            </w:pPr>
            <w:r w:rsidRPr="009A7184">
              <w:rPr>
                <w:szCs w:val="16"/>
              </w:rPr>
              <w:t>2921.19.00</w:t>
            </w:r>
            <w:r w:rsidRPr="009A7184">
              <w:rPr>
                <w:szCs w:val="16"/>
              </w:rPr>
              <w:tab/>
            </w:r>
          </w:p>
        </w:tc>
        <w:tc>
          <w:tcPr>
            <w:tcW w:w="5044" w:type="dxa"/>
            <w:shd w:val="clear" w:color="auto" w:fill="auto"/>
          </w:tcPr>
          <w:p w14:paraId="3900AD70" w14:textId="77777777" w:rsidR="00635155" w:rsidRPr="009A7184" w:rsidRDefault="00635155" w:rsidP="00635155">
            <w:pPr>
              <w:pStyle w:val="ENoteTableText"/>
              <w:rPr>
                <w:szCs w:val="16"/>
              </w:rPr>
            </w:pPr>
            <w:r w:rsidRPr="009A7184">
              <w:rPr>
                <w:szCs w:val="16"/>
              </w:rPr>
              <w:t>am. No. 63, 2003</w:t>
            </w:r>
          </w:p>
        </w:tc>
      </w:tr>
      <w:tr w:rsidR="00635155" w:rsidRPr="009A7184" w14:paraId="6ADF80D4" w14:textId="77777777" w:rsidTr="001F643F">
        <w:trPr>
          <w:cantSplit/>
        </w:trPr>
        <w:tc>
          <w:tcPr>
            <w:tcW w:w="2044" w:type="dxa"/>
            <w:shd w:val="clear" w:color="auto" w:fill="auto"/>
          </w:tcPr>
          <w:p w14:paraId="2CBC380A" w14:textId="77777777" w:rsidR="00635155" w:rsidRPr="009A7184" w:rsidRDefault="00635155" w:rsidP="00635155">
            <w:pPr>
              <w:pStyle w:val="ENoteTableText"/>
              <w:tabs>
                <w:tab w:val="center" w:leader="dot" w:pos="2268"/>
              </w:tabs>
              <w:rPr>
                <w:szCs w:val="16"/>
              </w:rPr>
            </w:pPr>
            <w:r w:rsidRPr="009A7184">
              <w:rPr>
                <w:szCs w:val="16"/>
              </w:rPr>
              <w:t>2921.46.00</w:t>
            </w:r>
            <w:r w:rsidRPr="009A7184">
              <w:rPr>
                <w:szCs w:val="16"/>
              </w:rPr>
              <w:tab/>
            </w:r>
          </w:p>
        </w:tc>
        <w:tc>
          <w:tcPr>
            <w:tcW w:w="5044" w:type="dxa"/>
            <w:shd w:val="clear" w:color="auto" w:fill="auto"/>
          </w:tcPr>
          <w:p w14:paraId="4BBE9ED0" w14:textId="77777777" w:rsidR="00635155" w:rsidRPr="009A7184" w:rsidRDefault="00635155" w:rsidP="00635155">
            <w:pPr>
              <w:pStyle w:val="ENoteTableText"/>
              <w:rPr>
                <w:szCs w:val="16"/>
              </w:rPr>
            </w:pPr>
            <w:r w:rsidRPr="009A7184">
              <w:rPr>
                <w:szCs w:val="16"/>
              </w:rPr>
              <w:t>ad. No. 120, 2001</w:t>
            </w:r>
          </w:p>
        </w:tc>
      </w:tr>
      <w:tr w:rsidR="00635155" w:rsidRPr="009A7184" w14:paraId="0199669B" w14:textId="77777777" w:rsidTr="001F643F">
        <w:trPr>
          <w:cantSplit/>
        </w:trPr>
        <w:tc>
          <w:tcPr>
            <w:tcW w:w="2044" w:type="dxa"/>
            <w:shd w:val="clear" w:color="auto" w:fill="auto"/>
          </w:tcPr>
          <w:p w14:paraId="1B5E3B1B" w14:textId="77777777" w:rsidR="00635155" w:rsidRPr="009A7184" w:rsidRDefault="00635155" w:rsidP="00635155">
            <w:pPr>
              <w:pStyle w:val="ENoteTableText"/>
              <w:rPr>
                <w:szCs w:val="16"/>
              </w:rPr>
            </w:pPr>
            <w:r w:rsidRPr="009A7184">
              <w:rPr>
                <w:b/>
                <w:szCs w:val="16"/>
              </w:rPr>
              <w:t>2922</w:t>
            </w:r>
          </w:p>
        </w:tc>
        <w:tc>
          <w:tcPr>
            <w:tcW w:w="5044" w:type="dxa"/>
            <w:shd w:val="clear" w:color="auto" w:fill="auto"/>
          </w:tcPr>
          <w:p w14:paraId="090E387A" w14:textId="77777777" w:rsidR="00635155" w:rsidRPr="009A7184" w:rsidRDefault="00635155" w:rsidP="00635155">
            <w:pPr>
              <w:pStyle w:val="ENoteTableText"/>
              <w:rPr>
                <w:szCs w:val="16"/>
              </w:rPr>
            </w:pPr>
          </w:p>
        </w:tc>
      </w:tr>
      <w:tr w:rsidR="00635155" w:rsidRPr="009A7184" w14:paraId="0499ED06" w14:textId="77777777" w:rsidTr="001F643F">
        <w:trPr>
          <w:cantSplit/>
        </w:trPr>
        <w:tc>
          <w:tcPr>
            <w:tcW w:w="2044" w:type="dxa"/>
            <w:shd w:val="clear" w:color="auto" w:fill="auto"/>
          </w:tcPr>
          <w:p w14:paraId="75020A51" w14:textId="77777777" w:rsidR="00635155" w:rsidRPr="009A7184" w:rsidRDefault="00635155" w:rsidP="00635155">
            <w:pPr>
              <w:pStyle w:val="ENoteTableText"/>
              <w:tabs>
                <w:tab w:val="center" w:leader="dot" w:pos="2268"/>
              </w:tabs>
              <w:rPr>
                <w:szCs w:val="16"/>
              </w:rPr>
            </w:pPr>
            <w:r w:rsidRPr="009A7184">
              <w:rPr>
                <w:szCs w:val="16"/>
              </w:rPr>
              <w:t>2922.1</w:t>
            </w:r>
            <w:r w:rsidRPr="009A7184">
              <w:rPr>
                <w:szCs w:val="16"/>
              </w:rPr>
              <w:tab/>
            </w:r>
          </w:p>
        </w:tc>
        <w:tc>
          <w:tcPr>
            <w:tcW w:w="5044" w:type="dxa"/>
            <w:shd w:val="clear" w:color="auto" w:fill="auto"/>
          </w:tcPr>
          <w:p w14:paraId="6A52C69A" w14:textId="77777777" w:rsidR="00635155" w:rsidRPr="009A7184" w:rsidRDefault="00635155" w:rsidP="00635155">
            <w:pPr>
              <w:pStyle w:val="ENoteTableText"/>
              <w:rPr>
                <w:szCs w:val="16"/>
              </w:rPr>
            </w:pPr>
            <w:r w:rsidRPr="009A7184">
              <w:rPr>
                <w:szCs w:val="16"/>
              </w:rPr>
              <w:t>am. No. 120, 2001</w:t>
            </w:r>
          </w:p>
        </w:tc>
      </w:tr>
      <w:tr w:rsidR="00635155" w:rsidRPr="009A7184" w14:paraId="2A1E9D2A" w14:textId="77777777" w:rsidTr="001F643F">
        <w:trPr>
          <w:cantSplit/>
        </w:trPr>
        <w:tc>
          <w:tcPr>
            <w:tcW w:w="2044" w:type="dxa"/>
            <w:shd w:val="clear" w:color="auto" w:fill="auto"/>
          </w:tcPr>
          <w:p w14:paraId="2026A1F3" w14:textId="77777777" w:rsidR="00635155" w:rsidRPr="009A7184" w:rsidRDefault="00635155" w:rsidP="00635155">
            <w:pPr>
              <w:pStyle w:val="ENoteTableText"/>
              <w:tabs>
                <w:tab w:val="center" w:leader="dot" w:pos="2268"/>
              </w:tabs>
              <w:rPr>
                <w:szCs w:val="16"/>
              </w:rPr>
            </w:pPr>
            <w:r w:rsidRPr="009A7184">
              <w:rPr>
                <w:szCs w:val="16"/>
              </w:rPr>
              <w:t>2922.13.00</w:t>
            </w:r>
            <w:r w:rsidRPr="009A7184">
              <w:rPr>
                <w:szCs w:val="16"/>
              </w:rPr>
              <w:tab/>
            </w:r>
          </w:p>
        </w:tc>
        <w:tc>
          <w:tcPr>
            <w:tcW w:w="5044" w:type="dxa"/>
            <w:shd w:val="clear" w:color="auto" w:fill="auto"/>
          </w:tcPr>
          <w:p w14:paraId="051FA58C" w14:textId="77777777" w:rsidR="00635155" w:rsidRPr="009A7184" w:rsidRDefault="00635155" w:rsidP="00635155">
            <w:pPr>
              <w:pStyle w:val="ENoteTableText"/>
              <w:rPr>
                <w:szCs w:val="16"/>
              </w:rPr>
            </w:pPr>
            <w:r w:rsidRPr="009A7184">
              <w:rPr>
                <w:szCs w:val="16"/>
              </w:rPr>
              <w:t>am. No. 63, 2003</w:t>
            </w:r>
          </w:p>
        </w:tc>
      </w:tr>
      <w:tr w:rsidR="00635155" w:rsidRPr="009A7184" w14:paraId="117E7267" w14:textId="77777777" w:rsidTr="001F643F">
        <w:trPr>
          <w:cantSplit/>
        </w:trPr>
        <w:tc>
          <w:tcPr>
            <w:tcW w:w="2044" w:type="dxa"/>
            <w:shd w:val="clear" w:color="auto" w:fill="auto"/>
          </w:tcPr>
          <w:p w14:paraId="73801B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4B22692" w14:textId="77777777" w:rsidR="00635155" w:rsidRPr="009A7184" w:rsidRDefault="00635155" w:rsidP="00635155">
            <w:pPr>
              <w:pStyle w:val="ENoteTableText"/>
              <w:rPr>
                <w:szCs w:val="16"/>
              </w:rPr>
            </w:pPr>
            <w:r w:rsidRPr="009A7184">
              <w:rPr>
                <w:szCs w:val="16"/>
              </w:rPr>
              <w:t>rep No 78, 2016</w:t>
            </w:r>
          </w:p>
        </w:tc>
      </w:tr>
      <w:tr w:rsidR="00635155" w:rsidRPr="009A7184" w14:paraId="089AB32B" w14:textId="77777777" w:rsidTr="001F643F">
        <w:trPr>
          <w:cantSplit/>
        </w:trPr>
        <w:tc>
          <w:tcPr>
            <w:tcW w:w="2044" w:type="dxa"/>
            <w:shd w:val="clear" w:color="auto" w:fill="auto"/>
          </w:tcPr>
          <w:p w14:paraId="3AF79835" w14:textId="77777777" w:rsidR="00635155" w:rsidRPr="009A7184" w:rsidRDefault="00635155" w:rsidP="00635155">
            <w:pPr>
              <w:pStyle w:val="ENoteTableText"/>
              <w:tabs>
                <w:tab w:val="center" w:leader="dot" w:pos="2268"/>
              </w:tabs>
              <w:rPr>
                <w:szCs w:val="16"/>
              </w:rPr>
            </w:pPr>
            <w:r w:rsidRPr="009A7184">
              <w:rPr>
                <w:szCs w:val="16"/>
              </w:rPr>
              <w:t>2922.14.00</w:t>
            </w:r>
            <w:r w:rsidRPr="009A7184">
              <w:rPr>
                <w:szCs w:val="16"/>
              </w:rPr>
              <w:tab/>
            </w:r>
          </w:p>
        </w:tc>
        <w:tc>
          <w:tcPr>
            <w:tcW w:w="5044" w:type="dxa"/>
            <w:shd w:val="clear" w:color="auto" w:fill="auto"/>
          </w:tcPr>
          <w:p w14:paraId="47970B56" w14:textId="77777777" w:rsidR="00635155" w:rsidRPr="009A7184" w:rsidRDefault="00635155" w:rsidP="00635155">
            <w:pPr>
              <w:pStyle w:val="ENoteTableText"/>
              <w:rPr>
                <w:szCs w:val="16"/>
              </w:rPr>
            </w:pPr>
            <w:r w:rsidRPr="009A7184">
              <w:rPr>
                <w:szCs w:val="16"/>
              </w:rPr>
              <w:t>ad. No. 120, 2001</w:t>
            </w:r>
          </w:p>
        </w:tc>
      </w:tr>
      <w:tr w:rsidR="00635155" w:rsidRPr="009A7184" w14:paraId="5CF907E1" w14:textId="77777777" w:rsidTr="001F643F">
        <w:trPr>
          <w:cantSplit/>
        </w:trPr>
        <w:tc>
          <w:tcPr>
            <w:tcW w:w="2044" w:type="dxa"/>
            <w:shd w:val="clear" w:color="auto" w:fill="auto"/>
          </w:tcPr>
          <w:p w14:paraId="31D832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1D815F" w14:textId="77777777" w:rsidR="00635155" w:rsidRPr="009A7184" w:rsidRDefault="00635155" w:rsidP="00635155">
            <w:pPr>
              <w:pStyle w:val="ENoteTableText"/>
              <w:rPr>
                <w:szCs w:val="16"/>
              </w:rPr>
            </w:pPr>
            <w:r w:rsidRPr="009A7184">
              <w:rPr>
                <w:szCs w:val="16"/>
              </w:rPr>
              <w:t>rs No 78, 2016</w:t>
            </w:r>
          </w:p>
        </w:tc>
      </w:tr>
      <w:tr w:rsidR="00635155" w:rsidRPr="009A7184" w14:paraId="780423EA" w14:textId="77777777" w:rsidTr="001F643F">
        <w:trPr>
          <w:cantSplit/>
        </w:trPr>
        <w:tc>
          <w:tcPr>
            <w:tcW w:w="2044" w:type="dxa"/>
            <w:shd w:val="clear" w:color="auto" w:fill="auto"/>
          </w:tcPr>
          <w:p w14:paraId="58B031EE" w14:textId="77777777" w:rsidR="00635155" w:rsidRPr="009A7184" w:rsidRDefault="00635155" w:rsidP="00635155">
            <w:pPr>
              <w:pStyle w:val="ENoteTableText"/>
              <w:tabs>
                <w:tab w:val="center" w:leader="dot" w:pos="2268"/>
              </w:tabs>
              <w:rPr>
                <w:szCs w:val="16"/>
              </w:rPr>
            </w:pPr>
            <w:r w:rsidRPr="009A7184">
              <w:rPr>
                <w:szCs w:val="16"/>
              </w:rPr>
              <w:t>2922.15.00</w:t>
            </w:r>
            <w:r w:rsidRPr="009A7184">
              <w:rPr>
                <w:szCs w:val="16"/>
              </w:rPr>
              <w:tab/>
            </w:r>
          </w:p>
        </w:tc>
        <w:tc>
          <w:tcPr>
            <w:tcW w:w="5044" w:type="dxa"/>
            <w:shd w:val="clear" w:color="auto" w:fill="auto"/>
          </w:tcPr>
          <w:p w14:paraId="7A786694" w14:textId="77777777" w:rsidR="00635155" w:rsidRPr="009A7184" w:rsidRDefault="00635155" w:rsidP="00635155">
            <w:pPr>
              <w:pStyle w:val="ENoteTableText"/>
              <w:rPr>
                <w:szCs w:val="16"/>
              </w:rPr>
            </w:pPr>
            <w:r w:rsidRPr="009A7184">
              <w:rPr>
                <w:szCs w:val="16"/>
              </w:rPr>
              <w:t>ad No 78, 2016</w:t>
            </w:r>
          </w:p>
        </w:tc>
      </w:tr>
      <w:tr w:rsidR="00635155" w:rsidRPr="009A7184" w14:paraId="44634A02" w14:textId="77777777" w:rsidTr="001F643F">
        <w:trPr>
          <w:cantSplit/>
        </w:trPr>
        <w:tc>
          <w:tcPr>
            <w:tcW w:w="2044" w:type="dxa"/>
            <w:shd w:val="clear" w:color="auto" w:fill="auto"/>
          </w:tcPr>
          <w:p w14:paraId="51E2B46E" w14:textId="77777777" w:rsidR="00635155" w:rsidRPr="009A7184" w:rsidRDefault="00635155" w:rsidP="00635155">
            <w:pPr>
              <w:pStyle w:val="ENoteTableText"/>
              <w:tabs>
                <w:tab w:val="center" w:leader="dot" w:pos="2268"/>
              </w:tabs>
              <w:rPr>
                <w:szCs w:val="16"/>
              </w:rPr>
            </w:pPr>
            <w:r w:rsidRPr="009A7184">
              <w:rPr>
                <w:szCs w:val="16"/>
              </w:rPr>
              <w:t>2922.16.00</w:t>
            </w:r>
            <w:r w:rsidRPr="009A7184">
              <w:rPr>
                <w:szCs w:val="16"/>
              </w:rPr>
              <w:tab/>
            </w:r>
          </w:p>
        </w:tc>
        <w:tc>
          <w:tcPr>
            <w:tcW w:w="5044" w:type="dxa"/>
            <w:shd w:val="clear" w:color="auto" w:fill="auto"/>
          </w:tcPr>
          <w:p w14:paraId="0130B383" w14:textId="77777777" w:rsidR="00635155" w:rsidRPr="009A7184" w:rsidRDefault="00635155" w:rsidP="00635155">
            <w:pPr>
              <w:pStyle w:val="ENoteTableText"/>
              <w:rPr>
                <w:szCs w:val="16"/>
              </w:rPr>
            </w:pPr>
            <w:r w:rsidRPr="009A7184">
              <w:rPr>
                <w:szCs w:val="16"/>
              </w:rPr>
              <w:t>ad No 78, 2016</w:t>
            </w:r>
          </w:p>
        </w:tc>
      </w:tr>
      <w:tr w:rsidR="00635155" w:rsidRPr="009A7184" w14:paraId="60EE9B47" w14:textId="77777777" w:rsidTr="001F643F">
        <w:trPr>
          <w:cantSplit/>
        </w:trPr>
        <w:tc>
          <w:tcPr>
            <w:tcW w:w="2044" w:type="dxa"/>
            <w:shd w:val="clear" w:color="auto" w:fill="auto"/>
          </w:tcPr>
          <w:p w14:paraId="301B0905" w14:textId="77777777" w:rsidR="00635155" w:rsidRPr="009A7184" w:rsidRDefault="00635155" w:rsidP="00635155">
            <w:pPr>
              <w:pStyle w:val="ENoteTableText"/>
              <w:tabs>
                <w:tab w:val="center" w:leader="dot" w:pos="2268"/>
              </w:tabs>
              <w:rPr>
                <w:szCs w:val="16"/>
              </w:rPr>
            </w:pPr>
            <w:r w:rsidRPr="009A7184">
              <w:rPr>
                <w:szCs w:val="16"/>
              </w:rPr>
              <w:t>2922.17.00</w:t>
            </w:r>
            <w:r w:rsidRPr="009A7184">
              <w:rPr>
                <w:szCs w:val="16"/>
              </w:rPr>
              <w:tab/>
            </w:r>
          </w:p>
        </w:tc>
        <w:tc>
          <w:tcPr>
            <w:tcW w:w="5044" w:type="dxa"/>
            <w:shd w:val="clear" w:color="auto" w:fill="auto"/>
          </w:tcPr>
          <w:p w14:paraId="1835BF0A" w14:textId="77777777" w:rsidR="00635155" w:rsidRPr="009A7184" w:rsidRDefault="00635155" w:rsidP="00635155">
            <w:pPr>
              <w:pStyle w:val="ENoteTableText"/>
              <w:rPr>
                <w:szCs w:val="16"/>
              </w:rPr>
            </w:pPr>
            <w:r w:rsidRPr="009A7184">
              <w:rPr>
                <w:szCs w:val="16"/>
              </w:rPr>
              <w:t>ad No 78, 2016</w:t>
            </w:r>
          </w:p>
        </w:tc>
      </w:tr>
      <w:tr w:rsidR="00635155" w:rsidRPr="009A7184" w14:paraId="0CC1A824" w14:textId="77777777" w:rsidTr="001F643F">
        <w:trPr>
          <w:cantSplit/>
        </w:trPr>
        <w:tc>
          <w:tcPr>
            <w:tcW w:w="2044" w:type="dxa"/>
            <w:shd w:val="clear" w:color="auto" w:fill="auto"/>
          </w:tcPr>
          <w:p w14:paraId="3CC7D8EC" w14:textId="77777777" w:rsidR="00635155" w:rsidRPr="009A7184" w:rsidRDefault="00635155" w:rsidP="00635155">
            <w:pPr>
              <w:pStyle w:val="ENoteTableText"/>
              <w:tabs>
                <w:tab w:val="center" w:leader="dot" w:pos="2268"/>
              </w:tabs>
              <w:rPr>
                <w:szCs w:val="16"/>
              </w:rPr>
            </w:pPr>
            <w:r w:rsidRPr="009A7184">
              <w:rPr>
                <w:szCs w:val="16"/>
              </w:rPr>
              <w:t>2922.18.00</w:t>
            </w:r>
            <w:r w:rsidRPr="009A7184">
              <w:rPr>
                <w:szCs w:val="16"/>
              </w:rPr>
              <w:tab/>
            </w:r>
          </w:p>
        </w:tc>
        <w:tc>
          <w:tcPr>
            <w:tcW w:w="5044" w:type="dxa"/>
            <w:shd w:val="clear" w:color="auto" w:fill="auto"/>
          </w:tcPr>
          <w:p w14:paraId="59D99F50" w14:textId="77777777" w:rsidR="00635155" w:rsidRPr="009A7184" w:rsidRDefault="00635155" w:rsidP="00635155">
            <w:pPr>
              <w:pStyle w:val="ENoteTableText"/>
              <w:rPr>
                <w:szCs w:val="16"/>
              </w:rPr>
            </w:pPr>
            <w:r w:rsidRPr="009A7184">
              <w:rPr>
                <w:szCs w:val="16"/>
              </w:rPr>
              <w:t>ad No 78, 2016</w:t>
            </w:r>
          </w:p>
        </w:tc>
      </w:tr>
      <w:tr w:rsidR="00635155" w:rsidRPr="009A7184" w14:paraId="763A3BB6" w14:textId="77777777" w:rsidTr="001F643F">
        <w:trPr>
          <w:cantSplit/>
        </w:trPr>
        <w:tc>
          <w:tcPr>
            <w:tcW w:w="2044" w:type="dxa"/>
            <w:shd w:val="clear" w:color="auto" w:fill="auto"/>
          </w:tcPr>
          <w:p w14:paraId="7C5C2C04" w14:textId="77777777" w:rsidR="00635155" w:rsidRPr="009A7184" w:rsidRDefault="00635155" w:rsidP="00635155">
            <w:pPr>
              <w:pStyle w:val="ENoteTableText"/>
              <w:tabs>
                <w:tab w:val="center" w:leader="dot" w:pos="2268"/>
              </w:tabs>
              <w:rPr>
                <w:szCs w:val="16"/>
              </w:rPr>
            </w:pPr>
            <w:r w:rsidRPr="009A7184">
              <w:rPr>
                <w:szCs w:val="16"/>
              </w:rPr>
              <w:t>2922.19</w:t>
            </w:r>
            <w:r w:rsidRPr="009A7184">
              <w:rPr>
                <w:szCs w:val="16"/>
              </w:rPr>
              <w:tab/>
            </w:r>
          </w:p>
        </w:tc>
        <w:tc>
          <w:tcPr>
            <w:tcW w:w="5044" w:type="dxa"/>
            <w:shd w:val="clear" w:color="auto" w:fill="auto"/>
          </w:tcPr>
          <w:p w14:paraId="77118578" w14:textId="77777777" w:rsidR="00635155" w:rsidRPr="009A7184" w:rsidRDefault="00635155" w:rsidP="00635155">
            <w:pPr>
              <w:pStyle w:val="ENoteTableText"/>
              <w:rPr>
                <w:szCs w:val="16"/>
              </w:rPr>
            </w:pPr>
            <w:r w:rsidRPr="009A7184">
              <w:rPr>
                <w:szCs w:val="16"/>
              </w:rPr>
              <w:t>ad No 78, 2016</w:t>
            </w:r>
          </w:p>
        </w:tc>
      </w:tr>
      <w:tr w:rsidR="00635155" w:rsidRPr="009A7184" w14:paraId="0BC5F71E" w14:textId="77777777" w:rsidTr="001F643F">
        <w:trPr>
          <w:cantSplit/>
        </w:trPr>
        <w:tc>
          <w:tcPr>
            <w:tcW w:w="2044" w:type="dxa"/>
            <w:shd w:val="clear" w:color="auto" w:fill="auto"/>
          </w:tcPr>
          <w:p w14:paraId="33119D58" w14:textId="77777777" w:rsidR="00635155" w:rsidRPr="009A7184" w:rsidRDefault="00635155" w:rsidP="00635155">
            <w:pPr>
              <w:pStyle w:val="ENoteTableText"/>
              <w:tabs>
                <w:tab w:val="center" w:leader="dot" w:pos="2268"/>
              </w:tabs>
              <w:rPr>
                <w:szCs w:val="16"/>
              </w:rPr>
            </w:pPr>
            <w:r w:rsidRPr="009A7184">
              <w:rPr>
                <w:szCs w:val="16"/>
              </w:rPr>
              <w:t>2922.19.00</w:t>
            </w:r>
            <w:r w:rsidRPr="009A7184">
              <w:rPr>
                <w:szCs w:val="16"/>
              </w:rPr>
              <w:tab/>
            </w:r>
          </w:p>
        </w:tc>
        <w:tc>
          <w:tcPr>
            <w:tcW w:w="5044" w:type="dxa"/>
            <w:shd w:val="clear" w:color="auto" w:fill="auto"/>
          </w:tcPr>
          <w:p w14:paraId="45CE05EC" w14:textId="77777777" w:rsidR="00635155" w:rsidRPr="009A7184" w:rsidRDefault="00635155" w:rsidP="00635155">
            <w:pPr>
              <w:pStyle w:val="ENoteTableText"/>
              <w:rPr>
                <w:szCs w:val="16"/>
              </w:rPr>
            </w:pPr>
            <w:r w:rsidRPr="009A7184">
              <w:rPr>
                <w:szCs w:val="16"/>
              </w:rPr>
              <w:t>rep No 78, 2016</w:t>
            </w:r>
          </w:p>
        </w:tc>
      </w:tr>
      <w:tr w:rsidR="00635155" w:rsidRPr="009A7184" w14:paraId="3C723F3A" w14:textId="77777777" w:rsidTr="001F643F">
        <w:trPr>
          <w:cantSplit/>
        </w:trPr>
        <w:tc>
          <w:tcPr>
            <w:tcW w:w="2044" w:type="dxa"/>
            <w:shd w:val="clear" w:color="auto" w:fill="auto"/>
          </w:tcPr>
          <w:p w14:paraId="44A5FF35" w14:textId="77777777" w:rsidR="00635155" w:rsidRPr="009A7184" w:rsidRDefault="00635155" w:rsidP="00635155">
            <w:pPr>
              <w:pStyle w:val="ENoteTableText"/>
              <w:tabs>
                <w:tab w:val="center" w:leader="dot" w:pos="2268"/>
              </w:tabs>
              <w:rPr>
                <w:szCs w:val="16"/>
              </w:rPr>
            </w:pPr>
            <w:r w:rsidRPr="009A7184">
              <w:rPr>
                <w:szCs w:val="16"/>
              </w:rPr>
              <w:t>2922.19.10</w:t>
            </w:r>
            <w:r w:rsidRPr="009A7184">
              <w:rPr>
                <w:szCs w:val="16"/>
              </w:rPr>
              <w:tab/>
            </w:r>
          </w:p>
        </w:tc>
        <w:tc>
          <w:tcPr>
            <w:tcW w:w="5044" w:type="dxa"/>
            <w:shd w:val="clear" w:color="auto" w:fill="auto"/>
          </w:tcPr>
          <w:p w14:paraId="2F3C6EC5" w14:textId="77777777" w:rsidR="00635155" w:rsidRPr="009A7184" w:rsidRDefault="00635155" w:rsidP="00635155">
            <w:pPr>
              <w:pStyle w:val="ENoteTableText"/>
              <w:rPr>
                <w:szCs w:val="16"/>
              </w:rPr>
            </w:pPr>
            <w:r w:rsidRPr="009A7184">
              <w:rPr>
                <w:szCs w:val="16"/>
              </w:rPr>
              <w:t>ad No 78, 2016</w:t>
            </w:r>
          </w:p>
        </w:tc>
      </w:tr>
      <w:tr w:rsidR="00635155" w:rsidRPr="009A7184" w14:paraId="4B9D6A9D" w14:textId="77777777" w:rsidTr="001F643F">
        <w:trPr>
          <w:cantSplit/>
        </w:trPr>
        <w:tc>
          <w:tcPr>
            <w:tcW w:w="2044" w:type="dxa"/>
            <w:shd w:val="clear" w:color="auto" w:fill="auto"/>
          </w:tcPr>
          <w:p w14:paraId="05F06EBD" w14:textId="77777777" w:rsidR="00635155" w:rsidRPr="009A7184" w:rsidRDefault="00635155" w:rsidP="00635155">
            <w:pPr>
              <w:pStyle w:val="ENoteTableText"/>
              <w:tabs>
                <w:tab w:val="center" w:leader="dot" w:pos="2268"/>
              </w:tabs>
              <w:rPr>
                <w:szCs w:val="16"/>
              </w:rPr>
            </w:pPr>
            <w:r w:rsidRPr="009A7184">
              <w:rPr>
                <w:szCs w:val="16"/>
              </w:rPr>
              <w:t>2922.19.90</w:t>
            </w:r>
            <w:r w:rsidRPr="009A7184">
              <w:rPr>
                <w:szCs w:val="16"/>
              </w:rPr>
              <w:tab/>
            </w:r>
          </w:p>
        </w:tc>
        <w:tc>
          <w:tcPr>
            <w:tcW w:w="5044" w:type="dxa"/>
            <w:shd w:val="clear" w:color="auto" w:fill="auto"/>
          </w:tcPr>
          <w:p w14:paraId="73D4F3E4" w14:textId="77777777" w:rsidR="00635155" w:rsidRPr="009A7184" w:rsidRDefault="00635155" w:rsidP="00635155">
            <w:pPr>
              <w:pStyle w:val="ENoteTableText"/>
              <w:rPr>
                <w:szCs w:val="16"/>
              </w:rPr>
            </w:pPr>
            <w:r w:rsidRPr="009A7184">
              <w:rPr>
                <w:szCs w:val="16"/>
              </w:rPr>
              <w:t>ad No 78, 2016</w:t>
            </w:r>
          </w:p>
        </w:tc>
      </w:tr>
      <w:tr w:rsidR="00635155" w:rsidRPr="009A7184" w14:paraId="676BB1D5" w14:textId="77777777" w:rsidTr="001F643F">
        <w:trPr>
          <w:cantSplit/>
        </w:trPr>
        <w:tc>
          <w:tcPr>
            <w:tcW w:w="2044" w:type="dxa"/>
            <w:shd w:val="clear" w:color="auto" w:fill="auto"/>
          </w:tcPr>
          <w:p w14:paraId="710FDB61" w14:textId="77777777" w:rsidR="00635155" w:rsidRPr="009A7184" w:rsidRDefault="00635155" w:rsidP="00635155">
            <w:pPr>
              <w:pStyle w:val="ENoteTableText"/>
              <w:tabs>
                <w:tab w:val="center" w:leader="dot" w:pos="2268"/>
              </w:tabs>
              <w:rPr>
                <w:szCs w:val="16"/>
              </w:rPr>
            </w:pPr>
            <w:r w:rsidRPr="009A7184">
              <w:rPr>
                <w:szCs w:val="16"/>
              </w:rPr>
              <w:t>2922.2</w:t>
            </w:r>
            <w:r w:rsidRPr="009A7184">
              <w:rPr>
                <w:szCs w:val="16"/>
              </w:rPr>
              <w:tab/>
            </w:r>
          </w:p>
        </w:tc>
        <w:tc>
          <w:tcPr>
            <w:tcW w:w="5044" w:type="dxa"/>
            <w:shd w:val="clear" w:color="auto" w:fill="auto"/>
          </w:tcPr>
          <w:p w14:paraId="086009FC" w14:textId="77777777" w:rsidR="00635155" w:rsidRPr="009A7184" w:rsidRDefault="00635155" w:rsidP="00635155">
            <w:pPr>
              <w:pStyle w:val="ENoteTableText"/>
              <w:rPr>
                <w:szCs w:val="16"/>
              </w:rPr>
            </w:pPr>
            <w:r w:rsidRPr="009A7184">
              <w:rPr>
                <w:szCs w:val="16"/>
              </w:rPr>
              <w:t>am. No. 120, 2001</w:t>
            </w:r>
          </w:p>
        </w:tc>
      </w:tr>
      <w:tr w:rsidR="00635155" w:rsidRPr="009A7184" w14:paraId="0693FC25" w14:textId="77777777" w:rsidTr="001F643F">
        <w:trPr>
          <w:cantSplit/>
        </w:trPr>
        <w:tc>
          <w:tcPr>
            <w:tcW w:w="2044" w:type="dxa"/>
            <w:shd w:val="clear" w:color="auto" w:fill="auto"/>
          </w:tcPr>
          <w:p w14:paraId="29921571" w14:textId="77777777" w:rsidR="00635155" w:rsidRPr="009A7184" w:rsidRDefault="00635155" w:rsidP="00635155">
            <w:pPr>
              <w:pStyle w:val="ENoteTableText"/>
              <w:tabs>
                <w:tab w:val="center" w:leader="dot" w:pos="2268"/>
              </w:tabs>
              <w:rPr>
                <w:szCs w:val="16"/>
              </w:rPr>
            </w:pPr>
            <w:r w:rsidRPr="009A7184">
              <w:rPr>
                <w:szCs w:val="16"/>
              </w:rPr>
              <w:t>2922.22.00</w:t>
            </w:r>
            <w:r w:rsidRPr="009A7184">
              <w:rPr>
                <w:szCs w:val="16"/>
              </w:rPr>
              <w:tab/>
            </w:r>
          </w:p>
        </w:tc>
        <w:tc>
          <w:tcPr>
            <w:tcW w:w="5044" w:type="dxa"/>
            <w:shd w:val="clear" w:color="auto" w:fill="auto"/>
          </w:tcPr>
          <w:p w14:paraId="644D5A74" w14:textId="77777777" w:rsidR="00635155" w:rsidRPr="009A7184" w:rsidRDefault="00635155" w:rsidP="00635155">
            <w:pPr>
              <w:pStyle w:val="ENoteTableText"/>
              <w:rPr>
                <w:szCs w:val="16"/>
              </w:rPr>
            </w:pPr>
            <w:r w:rsidRPr="009A7184">
              <w:rPr>
                <w:szCs w:val="16"/>
              </w:rPr>
              <w:t>rep. No. 118, 2006</w:t>
            </w:r>
          </w:p>
        </w:tc>
      </w:tr>
      <w:tr w:rsidR="00635155" w:rsidRPr="009A7184" w14:paraId="62352FF9" w14:textId="77777777" w:rsidTr="001F643F">
        <w:trPr>
          <w:cantSplit/>
        </w:trPr>
        <w:tc>
          <w:tcPr>
            <w:tcW w:w="2044" w:type="dxa"/>
            <w:shd w:val="clear" w:color="auto" w:fill="auto"/>
          </w:tcPr>
          <w:p w14:paraId="763CCF69" w14:textId="77777777" w:rsidR="00635155" w:rsidRPr="009A7184" w:rsidRDefault="00635155" w:rsidP="00635155">
            <w:pPr>
              <w:pStyle w:val="ENoteTableText"/>
              <w:tabs>
                <w:tab w:val="center" w:leader="dot" w:pos="2268"/>
              </w:tabs>
              <w:rPr>
                <w:szCs w:val="16"/>
              </w:rPr>
            </w:pPr>
            <w:r w:rsidRPr="009A7184">
              <w:rPr>
                <w:szCs w:val="16"/>
              </w:rPr>
              <w:t>2922.3</w:t>
            </w:r>
            <w:r w:rsidRPr="009A7184">
              <w:rPr>
                <w:szCs w:val="16"/>
              </w:rPr>
              <w:tab/>
            </w:r>
          </w:p>
        </w:tc>
        <w:tc>
          <w:tcPr>
            <w:tcW w:w="5044" w:type="dxa"/>
            <w:shd w:val="clear" w:color="auto" w:fill="auto"/>
          </w:tcPr>
          <w:p w14:paraId="15EDE349" w14:textId="77777777" w:rsidR="00635155" w:rsidRPr="009A7184" w:rsidRDefault="00635155" w:rsidP="00635155">
            <w:pPr>
              <w:pStyle w:val="ENoteTableText"/>
              <w:rPr>
                <w:szCs w:val="16"/>
              </w:rPr>
            </w:pPr>
            <w:r w:rsidRPr="009A7184">
              <w:rPr>
                <w:szCs w:val="16"/>
              </w:rPr>
              <w:t>ad. No. 120, 2001</w:t>
            </w:r>
          </w:p>
        </w:tc>
      </w:tr>
      <w:tr w:rsidR="00635155" w:rsidRPr="009A7184" w14:paraId="0DF2B35C" w14:textId="77777777" w:rsidTr="001F643F">
        <w:trPr>
          <w:cantSplit/>
        </w:trPr>
        <w:tc>
          <w:tcPr>
            <w:tcW w:w="2044" w:type="dxa"/>
            <w:shd w:val="clear" w:color="auto" w:fill="auto"/>
          </w:tcPr>
          <w:p w14:paraId="2D7E5619" w14:textId="77777777" w:rsidR="00635155" w:rsidRPr="009A7184" w:rsidRDefault="00635155" w:rsidP="00635155">
            <w:pPr>
              <w:pStyle w:val="ENoteTableText"/>
              <w:tabs>
                <w:tab w:val="center" w:leader="dot" w:pos="2268"/>
              </w:tabs>
              <w:rPr>
                <w:szCs w:val="16"/>
              </w:rPr>
            </w:pPr>
            <w:r w:rsidRPr="009A7184">
              <w:rPr>
                <w:szCs w:val="16"/>
              </w:rPr>
              <w:t>2922.30.00</w:t>
            </w:r>
            <w:r w:rsidRPr="009A7184">
              <w:rPr>
                <w:szCs w:val="16"/>
              </w:rPr>
              <w:tab/>
            </w:r>
          </w:p>
        </w:tc>
        <w:tc>
          <w:tcPr>
            <w:tcW w:w="5044" w:type="dxa"/>
            <w:shd w:val="clear" w:color="auto" w:fill="auto"/>
          </w:tcPr>
          <w:p w14:paraId="62B9D379" w14:textId="77777777" w:rsidR="00635155" w:rsidRPr="009A7184" w:rsidRDefault="00635155" w:rsidP="00635155">
            <w:pPr>
              <w:pStyle w:val="ENoteTableText"/>
              <w:rPr>
                <w:szCs w:val="16"/>
              </w:rPr>
            </w:pPr>
            <w:r w:rsidRPr="009A7184">
              <w:rPr>
                <w:szCs w:val="16"/>
              </w:rPr>
              <w:t>rep. No. 120, 2001</w:t>
            </w:r>
          </w:p>
        </w:tc>
      </w:tr>
      <w:tr w:rsidR="00635155" w:rsidRPr="009A7184" w14:paraId="421F0665" w14:textId="77777777" w:rsidTr="001F643F">
        <w:trPr>
          <w:cantSplit/>
        </w:trPr>
        <w:tc>
          <w:tcPr>
            <w:tcW w:w="2044" w:type="dxa"/>
            <w:shd w:val="clear" w:color="auto" w:fill="auto"/>
          </w:tcPr>
          <w:p w14:paraId="32D78134" w14:textId="77777777" w:rsidR="00635155" w:rsidRPr="009A7184" w:rsidRDefault="00635155" w:rsidP="00635155">
            <w:pPr>
              <w:pStyle w:val="ENoteTableText"/>
              <w:tabs>
                <w:tab w:val="center" w:leader="dot" w:pos="2268"/>
              </w:tabs>
              <w:rPr>
                <w:szCs w:val="16"/>
              </w:rPr>
            </w:pPr>
            <w:r w:rsidRPr="009A7184">
              <w:rPr>
                <w:szCs w:val="16"/>
              </w:rPr>
              <w:t>2922.31.00</w:t>
            </w:r>
            <w:r w:rsidRPr="009A7184">
              <w:rPr>
                <w:szCs w:val="16"/>
              </w:rPr>
              <w:tab/>
            </w:r>
          </w:p>
        </w:tc>
        <w:tc>
          <w:tcPr>
            <w:tcW w:w="5044" w:type="dxa"/>
            <w:shd w:val="clear" w:color="auto" w:fill="auto"/>
          </w:tcPr>
          <w:p w14:paraId="108464E3" w14:textId="77777777" w:rsidR="00635155" w:rsidRPr="009A7184" w:rsidRDefault="00635155" w:rsidP="00635155">
            <w:pPr>
              <w:pStyle w:val="ENoteTableText"/>
              <w:rPr>
                <w:szCs w:val="16"/>
              </w:rPr>
            </w:pPr>
            <w:r w:rsidRPr="009A7184">
              <w:rPr>
                <w:szCs w:val="16"/>
              </w:rPr>
              <w:t>ad. No. 120, 2001</w:t>
            </w:r>
          </w:p>
        </w:tc>
      </w:tr>
      <w:tr w:rsidR="00635155" w:rsidRPr="009A7184" w14:paraId="11B0904E" w14:textId="77777777" w:rsidTr="001F643F">
        <w:trPr>
          <w:cantSplit/>
        </w:trPr>
        <w:tc>
          <w:tcPr>
            <w:tcW w:w="2044" w:type="dxa"/>
            <w:shd w:val="clear" w:color="auto" w:fill="auto"/>
          </w:tcPr>
          <w:p w14:paraId="3B4537CB" w14:textId="77777777" w:rsidR="00635155" w:rsidRPr="009A7184" w:rsidRDefault="00635155" w:rsidP="00635155">
            <w:pPr>
              <w:pStyle w:val="ENoteTableText"/>
              <w:tabs>
                <w:tab w:val="center" w:leader="dot" w:pos="2268"/>
              </w:tabs>
              <w:rPr>
                <w:szCs w:val="16"/>
              </w:rPr>
            </w:pPr>
            <w:r w:rsidRPr="009A7184">
              <w:rPr>
                <w:szCs w:val="16"/>
              </w:rPr>
              <w:t>2922.39.00</w:t>
            </w:r>
            <w:r w:rsidRPr="009A7184">
              <w:rPr>
                <w:szCs w:val="16"/>
              </w:rPr>
              <w:tab/>
            </w:r>
          </w:p>
        </w:tc>
        <w:tc>
          <w:tcPr>
            <w:tcW w:w="5044" w:type="dxa"/>
            <w:shd w:val="clear" w:color="auto" w:fill="auto"/>
          </w:tcPr>
          <w:p w14:paraId="697A3E2F" w14:textId="77777777" w:rsidR="00635155" w:rsidRPr="009A7184" w:rsidRDefault="00635155" w:rsidP="00635155">
            <w:pPr>
              <w:pStyle w:val="ENoteTableText"/>
              <w:rPr>
                <w:szCs w:val="16"/>
              </w:rPr>
            </w:pPr>
            <w:r w:rsidRPr="009A7184">
              <w:rPr>
                <w:szCs w:val="16"/>
              </w:rPr>
              <w:t>ad. No. 120, 2001</w:t>
            </w:r>
          </w:p>
        </w:tc>
      </w:tr>
      <w:tr w:rsidR="00635155" w:rsidRPr="009A7184" w14:paraId="06C4775B" w14:textId="77777777" w:rsidTr="001F643F">
        <w:trPr>
          <w:cantSplit/>
        </w:trPr>
        <w:tc>
          <w:tcPr>
            <w:tcW w:w="2044" w:type="dxa"/>
            <w:shd w:val="clear" w:color="auto" w:fill="auto"/>
          </w:tcPr>
          <w:p w14:paraId="3D9CC426" w14:textId="77777777" w:rsidR="00635155" w:rsidRPr="009A7184" w:rsidRDefault="00635155" w:rsidP="00635155">
            <w:pPr>
              <w:pStyle w:val="ENoteTableText"/>
              <w:tabs>
                <w:tab w:val="center" w:leader="dot" w:pos="2268"/>
              </w:tabs>
              <w:rPr>
                <w:szCs w:val="16"/>
              </w:rPr>
            </w:pPr>
            <w:r w:rsidRPr="009A7184">
              <w:rPr>
                <w:szCs w:val="16"/>
              </w:rPr>
              <w:t>2922.4</w:t>
            </w:r>
            <w:r w:rsidRPr="009A7184">
              <w:rPr>
                <w:szCs w:val="16"/>
              </w:rPr>
              <w:tab/>
            </w:r>
          </w:p>
        </w:tc>
        <w:tc>
          <w:tcPr>
            <w:tcW w:w="5044" w:type="dxa"/>
            <w:shd w:val="clear" w:color="auto" w:fill="auto"/>
          </w:tcPr>
          <w:p w14:paraId="421DA80B" w14:textId="77777777" w:rsidR="00635155" w:rsidRPr="009A7184" w:rsidRDefault="00635155" w:rsidP="00635155">
            <w:pPr>
              <w:pStyle w:val="ENoteTableText"/>
              <w:rPr>
                <w:szCs w:val="16"/>
              </w:rPr>
            </w:pPr>
            <w:r w:rsidRPr="009A7184">
              <w:rPr>
                <w:szCs w:val="16"/>
              </w:rPr>
              <w:t>am. No. 120, 2001</w:t>
            </w:r>
          </w:p>
        </w:tc>
      </w:tr>
      <w:tr w:rsidR="00635155" w:rsidRPr="009A7184" w14:paraId="29F0262C" w14:textId="77777777" w:rsidTr="001F643F">
        <w:trPr>
          <w:cantSplit/>
        </w:trPr>
        <w:tc>
          <w:tcPr>
            <w:tcW w:w="2044" w:type="dxa"/>
            <w:shd w:val="clear" w:color="auto" w:fill="auto"/>
          </w:tcPr>
          <w:p w14:paraId="3A238ADE" w14:textId="77777777" w:rsidR="00635155" w:rsidRPr="009A7184" w:rsidRDefault="00635155" w:rsidP="00635155">
            <w:pPr>
              <w:pStyle w:val="ENoteTableText"/>
              <w:tabs>
                <w:tab w:val="center" w:leader="dot" w:pos="2268"/>
              </w:tabs>
              <w:rPr>
                <w:szCs w:val="16"/>
              </w:rPr>
            </w:pPr>
            <w:r w:rsidRPr="009A7184">
              <w:rPr>
                <w:szCs w:val="16"/>
              </w:rPr>
              <w:t>2922.44.00</w:t>
            </w:r>
            <w:r w:rsidRPr="009A7184">
              <w:rPr>
                <w:szCs w:val="16"/>
              </w:rPr>
              <w:tab/>
            </w:r>
          </w:p>
        </w:tc>
        <w:tc>
          <w:tcPr>
            <w:tcW w:w="5044" w:type="dxa"/>
            <w:shd w:val="clear" w:color="auto" w:fill="auto"/>
          </w:tcPr>
          <w:p w14:paraId="009331F5" w14:textId="77777777" w:rsidR="00635155" w:rsidRPr="009A7184" w:rsidRDefault="00635155" w:rsidP="00635155">
            <w:pPr>
              <w:pStyle w:val="ENoteTableText"/>
              <w:rPr>
                <w:szCs w:val="16"/>
              </w:rPr>
            </w:pPr>
            <w:r w:rsidRPr="009A7184">
              <w:rPr>
                <w:szCs w:val="16"/>
              </w:rPr>
              <w:t>ad. No. 120, 2001</w:t>
            </w:r>
          </w:p>
        </w:tc>
      </w:tr>
      <w:tr w:rsidR="00635155" w:rsidRPr="009A7184" w14:paraId="59744659" w14:textId="77777777" w:rsidTr="001F643F">
        <w:trPr>
          <w:cantSplit/>
        </w:trPr>
        <w:tc>
          <w:tcPr>
            <w:tcW w:w="2044" w:type="dxa"/>
            <w:shd w:val="clear" w:color="auto" w:fill="auto"/>
          </w:tcPr>
          <w:p w14:paraId="7CF5393A" w14:textId="77777777" w:rsidR="00635155" w:rsidRPr="009A7184" w:rsidRDefault="00635155" w:rsidP="00635155">
            <w:pPr>
              <w:pStyle w:val="ENoteTableText"/>
              <w:rPr>
                <w:szCs w:val="16"/>
              </w:rPr>
            </w:pPr>
            <w:r w:rsidRPr="009A7184">
              <w:rPr>
                <w:b/>
                <w:szCs w:val="16"/>
              </w:rPr>
              <w:t>2923</w:t>
            </w:r>
          </w:p>
        </w:tc>
        <w:tc>
          <w:tcPr>
            <w:tcW w:w="5044" w:type="dxa"/>
            <w:shd w:val="clear" w:color="auto" w:fill="auto"/>
          </w:tcPr>
          <w:p w14:paraId="66A16A34" w14:textId="77777777" w:rsidR="00635155" w:rsidRPr="009A7184" w:rsidRDefault="00635155" w:rsidP="00635155">
            <w:pPr>
              <w:pStyle w:val="ENoteTableText"/>
              <w:rPr>
                <w:szCs w:val="16"/>
              </w:rPr>
            </w:pPr>
          </w:p>
        </w:tc>
      </w:tr>
      <w:tr w:rsidR="00635155" w:rsidRPr="009A7184" w14:paraId="73A14AD1" w14:textId="77777777" w:rsidTr="001F643F">
        <w:trPr>
          <w:cantSplit/>
        </w:trPr>
        <w:tc>
          <w:tcPr>
            <w:tcW w:w="2044" w:type="dxa"/>
            <w:shd w:val="clear" w:color="auto" w:fill="auto"/>
          </w:tcPr>
          <w:p w14:paraId="5CBBAF07" w14:textId="77777777" w:rsidR="00635155" w:rsidRPr="009A7184" w:rsidRDefault="00635155" w:rsidP="00635155">
            <w:pPr>
              <w:pStyle w:val="ENoteTableText"/>
              <w:tabs>
                <w:tab w:val="center" w:leader="dot" w:pos="2268"/>
              </w:tabs>
              <w:rPr>
                <w:szCs w:val="16"/>
              </w:rPr>
            </w:pPr>
            <w:r w:rsidRPr="009A7184">
              <w:rPr>
                <w:szCs w:val="16"/>
              </w:rPr>
              <w:t>2923</w:t>
            </w:r>
            <w:r w:rsidRPr="009A7184">
              <w:rPr>
                <w:szCs w:val="16"/>
              </w:rPr>
              <w:tab/>
            </w:r>
          </w:p>
        </w:tc>
        <w:tc>
          <w:tcPr>
            <w:tcW w:w="5044" w:type="dxa"/>
            <w:shd w:val="clear" w:color="auto" w:fill="auto"/>
          </w:tcPr>
          <w:p w14:paraId="2736928F" w14:textId="77777777" w:rsidR="00635155" w:rsidRPr="009A7184" w:rsidRDefault="00635155" w:rsidP="00635155">
            <w:pPr>
              <w:pStyle w:val="ENoteTableText"/>
              <w:rPr>
                <w:szCs w:val="16"/>
              </w:rPr>
            </w:pPr>
            <w:r w:rsidRPr="009A7184">
              <w:rPr>
                <w:szCs w:val="16"/>
              </w:rPr>
              <w:t>am. No. 120, 2001</w:t>
            </w:r>
          </w:p>
        </w:tc>
      </w:tr>
      <w:tr w:rsidR="00635155" w:rsidRPr="009A7184" w14:paraId="4F01618F" w14:textId="77777777" w:rsidTr="001F643F">
        <w:trPr>
          <w:cantSplit/>
        </w:trPr>
        <w:tc>
          <w:tcPr>
            <w:tcW w:w="2044" w:type="dxa"/>
            <w:shd w:val="clear" w:color="auto" w:fill="auto"/>
          </w:tcPr>
          <w:p w14:paraId="0DC03016" w14:textId="77777777" w:rsidR="00635155" w:rsidRPr="009A7184" w:rsidRDefault="00635155" w:rsidP="00635155">
            <w:pPr>
              <w:pStyle w:val="ENoteTableText"/>
              <w:tabs>
                <w:tab w:val="center" w:leader="dot" w:pos="2268"/>
              </w:tabs>
              <w:rPr>
                <w:szCs w:val="16"/>
              </w:rPr>
            </w:pPr>
            <w:r w:rsidRPr="009A7184">
              <w:rPr>
                <w:szCs w:val="16"/>
              </w:rPr>
              <w:t>2923.30.00</w:t>
            </w:r>
            <w:r w:rsidRPr="009A7184">
              <w:rPr>
                <w:szCs w:val="16"/>
              </w:rPr>
              <w:tab/>
            </w:r>
          </w:p>
        </w:tc>
        <w:tc>
          <w:tcPr>
            <w:tcW w:w="5044" w:type="dxa"/>
            <w:shd w:val="clear" w:color="auto" w:fill="auto"/>
          </w:tcPr>
          <w:p w14:paraId="21016EB9" w14:textId="77777777" w:rsidR="00635155" w:rsidRPr="009A7184" w:rsidRDefault="00635155" w:rsidP="00635155">
            <w:pPr>
              <w:pStyle w:val="ENoteTableText"/>
              <w:rPr>
                <w:szCs w:val="16"/>
              </w:rPr>
            </w:pPr>
            <w:r w:rsidRPr="009A7184">
              <w:rPr>
                <w:szCs w:val="16"/>
              </w:rPr>
              <w:t>ad No 78, 2016</w:t>
            </w:r>
          </w:p>
        </w:tc>
      </w:tr>
      <w:tr w:rsidR="00635155" w:rsidRPr="009A7184" w14:paraId="4F112DFA" w14:textId="77777777" w:rsidTr="001F643F">
        <w:trPr>
          <w:cantSplit/>
        </w:trPr>
        <w:tc>
          <w:tcPr>
            <w:tcW w:w="2044" w:type="dxa"/>
            <w:shd w:val="clear" w:color="auto" w:fill="auto"/>
          </w:tcPr>
          <w:p w14:paraId="03088731" w14:textId="77777777" w:rsidR="00635155" w:rsidRPr="009A7184" w:rsidRDefault="00635155" w:rsidP="00635155">
            <w:pPr>
              <w:pStyle w:val="ENoteTableText"/>
              <w:tabs>
                <w:tab w:val="center" w:leader="dot" w:pos="2268"/>
              </w:tabs>
              <w:rPr>
                <w:szCs w:val="16"/>
              </w:rPr>
            </w:pPr>
            <w:r w:rsidRPr="009A7184">
              <w:rPr>
                <w:szCs w:val="16"/>
              </w:rPr>
              <w:t>2923.40.00</w:t>
            </w:r>
            <w:r w:rsidRPr="009A7184">
              <w:rPr>
                <w:szCs w:val="16"/>
              </w:rPr>
              <w:tab/>
            </w:r>
          </w:p>
        </w:tc>
        <w:tc>
          <w:tcPr>
            <w:tcW w:w="5044" w:type="dxa"/>
            <w:shd w:val="clear" w:color="auto" w:fill="auto"/>
          </w:tcPr>
          <w:p w14:paraId="793706EA" w14:textId="77777777" w:rsidR="00635155" w:rsidRPr="009A7184" w:rsidRDefault="00635155" w:rsidP="00635155">
            <w:pPr>
              <w:pStyle w:val="ENoteTableText"/>
              <w:rPr>
                <w:szCs w:val="16"/>
              </w:rPr>
            </w:pPr>
            <w:r w:rsidRPr="009A7184">
              <w:rPr>
                <w:szCs w:val="16"/>
              </w:rPr>
              <w:t>ad No 78, 2016</w:t>
            </w:r>
          </w:p>
        </w:tc>
      </w:tr>
      <w:tr w:rsidR="00635155" w:rsidRPr="009A7184" w14:paraId="44489574" w14:textId="77777777" w:rsidTr="001F643F">
        <w:trPr>
          <w:cantSplit/>
        </w:trPr>
        <w:tc>
          <w:tcPr>
            <w:tcW w:w="2044" w:type="dxa"/>
            <w:shd w:val="clear" w:color="auto" w:fill="auto"/>
          </w:tcPr>
          <w:p w14:paraId="611DC109" w14:textId="77777777" w:rsidR="00635155" w:rsidRPr="009A7184" w:rsidRDefault="00635155" w:rsidP="00635155">
            <w:pPr>
              <w:pStyle w:val="ENoteTableText"/>
              <w:rPr>
                <w:szCs w:val="16"/>
              </w:rPr>
            </w:pPr>
            <w:r w:rsidRPr="009A7184">
              <w:rPr>
                <w:b/>
                <w:szCs w:val="16"/>
              </w:rPr>
              <w:t>2924</w:t>
            </w:r>
          </w:p>
        </w:tc>
        <w:tc>
          <w:tcPr>
            <w:tcW w:w="5044" w:type="dxa"/>
            <w:shd w:val="clear" w:color="auto" w:fill="auto"/>
          </w:tcPr>
          <w:p w14:paraId="4D8361B7" w14:textId="77777777" w:rsidR="00635155" w:rsidRPr="009A7184" w:rsidRDefault="00635155" w:rsidP="00635155">
            <w:pPr>
              <w:pStyle w:val="ENoteTableText"/>
              <w:rPr>
                <w:szCs w:val="16"/>
              </w:rPr>
            </w:pPr>
          </w:p>
        </w:tc>
      </w:tr>
      <w:tr w:rsidR="00635155" w:rsidRPr="009A7184" w14:paraId="04E9AD46" w14:textId="77777777" w:rsidTr="001F643F">
        <w:trPr>
          <w:cantSplit/>
        </w:trPr>
        <w:tc>
          <w:tcPr>
            <w:tcW w:w="2044" w:type="dxa"/>
            <w:shd w:val="clear" w:color="auto" w:fill="auto"/>
          </w:tcPr>
          <w:p w14:paraId="2F9A532A" w14:textId="77777777" w:rsidR="00635155" w:rsidRPr="009A7184" w:rsidRDefault="00635155" w:rsidP="00635155">
            <w:pPr>
              <w:pStyle w:val="ENoteTableText"/>
              <w:tabs>
                <w:tab w:val="center" w:leader="dot" w:pos="2268"/>
              </w:tabs>
              <w:rPr>
                <w:szCs w:val="16"/>
              </w:rPr>
            </w:pPr>
            <w:r w:rsidRPr="009A7184">
              <w:rPr>
                <w:szCs w:val="16"/>
              </w:rPr>
              <w:t>2924.1</w:t>
            </w:r>
            <w:r w:rsidRPr="009A7184">
              <w:rPr>
                <w:szCs w:val="16"/>
              </w:rPr>
              <w:tab/>
            </w:r>
          </w:p>
        </w:tc>
        <w:tc>
          <w:tcPr>
            <w:tcW w:w="5044" w:type="dxa"/>
            <w:shd w:val="clear" w:color="auto" w:fill="auto"/>
          </w:tcPr>
          <w:p w14:paraId="4E754BCC" w14:textId="77777777" w:rsidR="00635155" w:rsidRPr="009A7184" w:rsidRDefault="00635155" w:rsidP="00635155">
            <w:pPr>
              <w:pStyle w:val="ENoteTableText"/>
              <w:rPr>
                <w:szCs w:val="16"/>
              </w:rPr>
            </w:pPr>
            <w:r w:rsidRPr="009A7184">
              <w:rPr>
                <w:szCs w:val="16"/>
              </w:rPr>
              <w:t>ad. No. 120, 2001</w:t>
            </w:r>
          </w:p>
        </w:tc>
      </w:tr>
      <w:tr w:rsidR="00635155" w:rsidRPr="009A7184" w14:paraId="2CD220A2" w14:textId="77777777" w:rsidTr="001F643F">
        <w:trPr>
          <w:cantSplit/>
        </w:trPr>
        <w:tc>
          <w:tcPr>
            <w:tcW w:w="2044" w:type="dxa"/>
            <w:shd w:val="clear" w:color="auto" w:fill="auto"/>
          </w:tcPr>
          <w:p w14:paraId="13A919F1" w14:textId="77777777" w:rsidR="00635155" w:rsidRPr="009A7184" w:rsidRDefault="00635155" w:rsidP="00635155">
            <w:pPr>
              <w:pStyle w:val="ENoteTableText"/>
              <w:tabs>
                <w:tab w:val="center" w:leader="dot" w:pos="2268"/>
              </w:tabs>
              <w:rPr>
                <w:szCs w:val="16"/>
              </w:rPr>
            </w:pPr>
            <w:r w:rsidRPr="009A7184">
              <w:rPr>
                <w:szCs w:val="16"/>
              </w:rPr>
              <w:t>2924.10.00</w:t>
            </w:r>
            <w:r w:rsidRPr="009A7184">
              <w:rPr>
                <w:szCs w:val="16"/>
              </w:rPr>
              <w:tab/>
            </w:r>
          </w:p>
        </w:tc>
        <w:tc>
          <w:tcPr>
            <w:tcW w:w="5044" w:type="dxa"/>
            <w:shd w:val="clear" w:color="auto" w:fill="auto"/>
          </w:tcPr>
          <w:p w14:paraId="5954FF47" w14:textId="77777777" w:rsidR="00635155" w:rsidRPr="009A7184" w:rsidRDefault="00635155" w:rsidP="00635155">
            <w:pPr>
              <w:pStyle w:val="ENoteTableText"/>
              <w:rPr>
                <w:szCs w:val="16"/>
              </w:rPr>
            </w:pPr>
            <w:r w:rsidRPr="009A7184">
              <w:rPr>
                <w:szCs w:val="16"/>
              </w:rPr>
              <w:t>rep. No. 120, 2001</w:t>
            </w:r>
          </w:p>
        </w:tc>
      </w:tr>
      <w:tr w:rsidR="00635155" w:rsidRPr="009A7184" w14:paraId="5D4C6EC3" w14:textId="77777777" w:rsidTr="001F643F">
        <w:trPr>
          <w:cantSplit/>
        </w:trPr>
        <w:tc>
          <w:tcPr>
            <w:tcW w:w="2044" w:type="dxa"/>
            <w:shd w:val="clear" w:color="auto" w:fill="auto"/>
          </w:tcPr>
          <w:p w14:paraId="143AB887" w14:textId="77777777" w:rsidR="00635155" w:rsidRPr="009A7184" w:rsidRDefault="00635155" w:rsidP="00635155">
            <w:pPr>
              <w:pStyle w:val="ENoteTableText"/>
              <w:tabs>
                <w:tab w:val="center" w:leader="dot" w:pos="2268"/>
              </w:tabs>
              <w:rPr>
                <w:szCs w:val="16"/>
              </w:rPr>
            </w:pPr>
            <w:r w:rsidRPr="009A7184">
              <w:rPr>
                <w:szCs w:val="16"/>
              </w:rPr>
              <w:t>2924.11.00</w:t>
            </w:r>
            <w:r w:rsidRPr="009A7184">
              <w:rPr>
                <w:szCs w:val="16"/>
              </w:rPr>
              <w:tab/>
            </w:r>
          </w:p>
        </w:tc>
        <w:tc>
          <w:tcPr>
            <w:tcW w:w="5044" w:type="dxa"/>
            <w:shd w:val="clear" w:color="auto" w:fill="auto"/>
          </w:tcPr>
          <w:p w14:paraId="2BC5C612" w14:textId="77777777" w:rsidR="00635155" w:rsidRPr="009A7184" w:rsidRDefault="00635155" w:rsidP="00635155">
            <w:pPr>
              <w:pStyle w:val="ENoteTableText"/>
              <w:rPr>
                <w:szCs w:val="16"/>
              </w:rPr>
            </w:pPr>
            <w:r w:rsidRPr="009A7184">
              <w:rPr>
                <w:szCs w:val="16"/>
              </w:rPr>
              <w:t>ad. No. 120, 2001</w:t>
            </w:r>
          </w:p>
        </w:tc>
      </w:tr>
      <w:tr w:rsidR="00635155" w:rsidRPr="009A7184" w14:paraId="5305D811" w14:textId="77777777" w:rsidTr="001F643F">
        <w:trPr>
          <w:cantSplit/>
        </w:trPr>
        <w:tc>
          <w:tcPr>
            <w:tcW w:w="2044" w:type="dxa"/>
            <w:shd w:val="clear" w:color="auto" w:fill="auto"/>
          </w:tcPr>
          <w:p w14:paraId="584220F4" w14:textId="77777777" w:rsidR="00635155" w:rsidRPr="009A7184" w:rsidRDefault="00635155" w:rsidP="00635155">
            <w:pPr>
              <w:pStyle w:val="ENoteTableText"/>
              <w:tabs>
                <w:tab w:val="center" w:leader="dot" w:pos="2268"/>
              </w:tabs>
              <w:rPr>
                <w:szCs w:val="16"/>
              </w:rPr>
            </w:pPr>
            <w:r w:rsidRPr="009A7184">
              <w:rPr>
                <w:szCs w:val="16"/>
              </w:rPr>
              <w:t>2924.12.00</w:t>
            </w:r>
            <w:r w:rsidRPr="009A7184">
              <w:rPr>
                <w:szCs w:val="16"/>
              </w:rPr>
              <w:tab/>
            </w:r>
          </w:p>
        </w:tc>
        <w:tc>
          <w:tcPr>
            <w:tcW w:w="5044" w:type="dxa"/>
            <w:shd w:val="clear" w:color="auto" w:fill="auto"/>
          </w:tcPr>
          <w:p w14:paraId="7BF722FA" w14:textId="77777777" w:rsidR="00635155" w:rsidRPr="009A7184" w:rsidRDefault="00635155" w:rsidP="00635155">
            <w:pPr>
              <w:pStyle w:val="ENoteTableText"/>
              <w:rPr>
                <w:szCs w:val="16"/>
              </w:rPr>
            </w:pPr>
            <w:r w:rsidRPr="009A7184">
              <w:rPr>
                <w:szCs w:val="16"/>
              </w:rPr>
              <w:t>ad. No. 118, 2006</w:t>
            </w:r>
          </w:p>
        </w:tc>
      </w:tr>
      <w:tr w:rsidR="00635155" w:rsidRPr="009A7184" w14:paraId="34D4DDAB" w14:textId="77777777" w:rsidTr="001F643F">
        <w:trPr>
          <w:cantSplit/>
        </w:trPr>
        <w:tc>
          <w:tcPr>
            <w:tcW w:w="2044" w:type="dxa"/>
            <w:shd w:val="clear" w:color="auto" w:fill="auto"/>
          </w:tcPr>
          <w:p w14:paraId="223ED8C6" w14:textId="77777777" w:rsidR="00635155" w:rsidRPr="009A7184" w:rsidRDefault="00635155" w:rsidP="00635155">
            <w:pPr>
              <w:pStyle w:val="ENoteTableText"/>
              <w:tabs>
                <w:tab w:val="center" w:leader="dot" w:pos="2268"/>
              </w:tabs>
              <w:rPr>
                <w:szCs w:val="16"/>
              </w:rPr>
            </w:pPr>
            <w:r w:rsidRPr="009A7184">
              <w:rPr>
                <w:szCs w:val="16"/>
              </w:rPr>
              <w:t>2924.19.00</w:t>
            </w:r>
            <w:r w:rsidRPr="009A7184">
              <w:rPr>
                <w:szCs w:val="16"/>
              </w:rPr>
              <w:tab/>
            </w:r>
          </w:p>
        </w:tc>
        <w:tc>
          <w:tcPr>
            <w:tcW w:w="5044" w:type="dxa"/>
            <w:shd w:val="clear" w:color="auto" w:fill="auto"/>
          </w:tcPr>
          <w:p w14:paraId="600EDA2D" w14:textId="77777777" w:rsidR="00635155" w:rsidRPr="009A7184" w:rsidRDefault="00635155" w:rsidP="00635155">
            <w:pPr>
              <w:pStyle w:val="ENoteTableText"/>
              <w:rPr>
                <w:szCs w:val="16"/>
              </w:rPr>
            </w:pPr>
            <w:r w:rsidRPr="009A7184">
              <w:rPr>
                <w:szCs w:val="16"/>
              </w:rPr>
              <w:t>ad. No. 120, 2001</w:t>
            </w:r>
          </w:p>
        </w:tc>
      </w:tr>
      <w:tr w:rsidR="00635155" w:rsidRPr="009A7184" w14:paraId="5B5C2341" w14:textId="77777777" w:rsidTr="001F643F">
        <w:trPr>
          <w:cantSplit/>
        </w:trPr>
        <w:tc>
          <w:tcPr>
            <w:tcW w:w="2044" w:type="dxa"/>
            <w:shd w:val="clear" w:color="auto" w:fill="auto"/>
          </w:tcPr>
          <w:p w14:paraId="6548C37C" w14:textId="77777777" w:rsidR="00635155" w:rsidRPr="009A7184" w:rsidRDefault="00635155" w:rsidP="00635155">
            <w:pPr>
              <w:pStyle w:val="ENoteTableText"/>
              <w:tabs>
                <w:tab w:val="center" w:leader="dot" w:pos="2268"/>
              </w:tabs>
              <w:rPr>
                <w:szCs w:val="16"/>
              </w:rPr>
            </w:pPr>
            <w:r w:rsidRPr="009A7184">
              <w:rPr>
                <w:szCs w:val="16"/>
              </w:rPr>
              <w:t>2924.22.00</w:t>
            </w:r>
            <w:r w:rsidRPr="009A7184">
              <w:rPr>
                <w:szCs w:val="16"/>
              </w:rPr>
              <w:tab/>
            </w:r>
          </w:p>
        </w:tc>
        <w:tc>
          <w:tcPr>
            <w:tcW w:w="5044" w:type="dxa"/>
            <w:shd w:val="clear" w:color="auto" w:fill="auto"/>
          </w:tcPr>
          <w:p w14:paraId="33804823" w14:textId="77777777" w:rsidR="00635155" w:rsidRPr="009A7184" w:rsidRDefault="00635155" w:rsidP="00635155">
            <w:pPr>
              <w:pStyle w:val="ENoteTableText"/>
              <w:rPr>
                <w:szCs w:val="16"/>
              </w:rPr>
            </w:pPr>
            <w:r w:rsidRPr="009A7184">
              <w:rPr>
                <w:szCs w:val="16"/>
              </w:rPr>
              <w:t>rep. No. 120, 2001</w:t>
            </w:r>
          </w:p>
        </w:tc>
      </w:tr>
      <w:tr w:rsidR="00635155" w:rsidRPr="009A7184" w14:paraId="04E4EF3F" w14:textId="77777777" w:rsidTr="001F643F">
        <w:trPr>
          <w:cantSplit/>
        </w:trPr>
        <w:tc>
          <w:tcPr>
            <w:tcW w:w="2044" w:type="dxa"/>
            <w:shd w:val="clear" w:color="auto" w:fill="auto"/>
          </w:tcPr>
          <w:p w14:paraId="78C16BD2" w14:textId="77777777" w:rsidR="00635155" w:rsidRPr="009A7184" w:rsidRDefault="00635155" w:rsidP="00635155">
            <w:pPr>
              <w:pStyle w:val="ENoteTableText"/>
              <w:tabs>
                <w:tab w:val="center" w:leader="dot" w:pos="2268"/>
              </w:tabs>
              <w:rPr>
                <w:szCs w:val="16"/>
              </w:rPr>
            </w:pPr>
            <w:r w:rsidRPr="009A7184">
              <w:rPr>
                <w:szCs w:val="16"/>
              </w:rPr>
              <w:t>2924.23.00</w:t>
            </w:r>
            <w:r w:rsidRPr="009A7184">
              <w:rPr>
                <w:szCs w:val="16"/>
              </w:rPr>
              <w:tab/>
            </w:r>
          </w:p>
        </w:tc>
        <w:tc>
          <w:tcPr>
            <w:tcW w:w="5044" w:type="dxa"/>
            <w:shd w:val="clear" w:color="auto" w:fill="auto"/>
          </w:tcPr>
          <w:p w14:paraId="2F52571E" w14:textId="77777777" w:rsidR="00635155" w:rsidRPr="009A7184" w:rsidRDefault="00635155" w:rsidP="00635155">
            <w:pPr>
              <w:pStyle w:val="ENoteTableText"/>
              <w:rPr>
                <w:szCs w:val="16"/>
              </w:rPr>
            </w:pPr>
            <w:r w:rsidRPr="009A7184">
              <w:rPr>
                <w:szCs w:val="16"/>
              </w:rPr>
              <w:t>ad. No. 120, 2001</w:t>
            </w:r>
          </w:p>
        </w:tc>
      </w:tr>
      <w:tr w:rsidR="00635155" w:rsidRPr="009A7184" w14:paraId="47F5DA20" w14:textId="77777777" w:rsidTr="001F643F">
        <w:trPr>
          <w:cantSplit/>
        </w:trPr>
        <w:tc>
          <w:tcPr>
            <w:tcW w:w="2044" w:type="dxa"/>
            <w:shd w:val="clear" w:color="auto" w:fill="auto"/>
          </w:tcPr>
          <w:p w14:paraId="5DBAF317" w14:textId="77777777" w:rsidR="00635155" w:rsidRPr="009A7184" w:rsidRDefault="00635155" w:rsidP="00635155">
            <w:pPr>
              <w:pStyle w:val="ENoteTableText"/>
              <w:tabs>
                <w:tab w:val="center" w:leader="dot" w:pos="2268"/>
              </w:tabs>
              <w:rPr>
                <w:szCs w:val="16"/>
              </w:rPr>
            </w:pPr>
            <w:r w:rsidRPr="009A7184">
              <w:rPr>
                <w:szCs w:val="16"/>
              </w:rPr>
              <w:t>2924.24.00</w:t>
            </w:r>
            <w:r w:rsidRPr="009A7184">
              <w:rPr>
                <w:szCs w:val="16"/>
              </w:rPr>
              <w:tab/>
            </w:r>
          </w:p>
        </w:tc>
        <w:tc>
          <w:tcPr>
            <w:tcW w:w="5044" w:type="dxa"/>
            <w:shd w:val="clear" w:color="auto" w:fill="auto"/>
          </w:tcPr>
          <w:p w14:paraId="680CA3D4" w14:textId="77777777" w:rsidR="00635155" w:rsidRPr="009A7184" w:rsidRDefault="00635155" w:rsidP="00635155">
            <w:pPr>
              <w:pStyle w:val="ENoteTableText"/>
              <w:rPr>
                <w:szCs w:val="16"/>
              </w:rPr>
            </w:pPr>
            <w:r w:rsidRPr="009A7184">
              <w:rPr>
                <w:szCs w:val="16"/>
              </w:rPr>
              <w:t>ad. No. 120, 2001</w:t>
            </w:r>
          </w:p>
        </w:tc>
      </w:tr>
      <w:tr w:rsidR="00635155" w:rsidRPr="009A7184" w14:paraId="108C5C70" w14:textId="77777777" w:rsidTr="001F643F">
        <w:trPr>
          <w:cantSplit/>
        </w:trPr>
        <w:tc>
          <w:tcPr>
            <w:tcW w:w="2044" w:type="dxa"/>
            <w:shd w:val="clear" w:color="auto" w:fill="auto"/>
          </w:tcPr>
          <w:p w14:paraId="3DBDDCDC" w14:textId="77777777" w:rsidR="00635155" w:rsidRPr="009A7184" w:rsidRDefault="00635155" w:rsidP="00635155">
            <w:pPr>
              <w:pStyle w:val="ENoteTableText"/>
              <w:tabs>
                <w:tab w:val="center" w:leader="dot" w:pos="2268"/>
              </w:tabs>
              <w:rPr>
                <w:szCs w:val="16"/>
              </w:rPr>
            </w:pPr>
            <w:r w:rsidRPr="009A7184">
              <w:rPr>
                <w:szCs w:val="16"/>
              </w:rPr>
              <w:t>2924.25.00</w:t>
            </w:r>
            <w:r w:rsidRPr="009A7184">
              <w:rPr>
                <w:szCs w:val="16"/>
              </w:rPr>
              <w:tab/>
            </w:r>
          </w:p>
        </w:tc>
        <w:tc>
          <w:tcPr>
            <w:tcW w:w="5044" w:type="dxa"/>
            <w:shd w:val="clear" w:color="auto" w:fill="auto"/>
          </w:tcPr>
          <w:p w14:paraId="37CEB897" w14:textId="77777777" w:rsidR="00635155" w:rsidRPr="009A7184" w:rsidRDefault="00635155" w:rsidP="00635155">
            <w:pPr>
              <w:pStyle w:val="ENoteTableText"/>
              <w:rPr>
                <w:szCs w:val="16"/>
              </w:rPr>
            </w:pPr>
            <w:r w:rsidRPr="009A7184">
              <w:rPr>
                <w:szCs w:val="16"/>
              </w:rPr>
              <w:t>ad No 78, 2016</w:t>
            </w:r>
          </w:p>
        </w:tc>
      </w:tr>
      <w:tr w:rsidR="00635155" w:rsidRPr="009A7184" w14:paraId="76FCA382" w14:textId="77777777" w:rsidTr="001F643F">
        <w:trPr>
          <w:cantSplit/>
        </w:trPr>
        <w:tc>
          <w:tcPr>
            <w:tcW w:w="2044" w:type="dxa"/>
            <w:shd w:val="clear" w:color="auto" w:fill="auto"/>
          </w:tcPr>
          <w:p w14:paraId="73C2F785" w14:textId="77777777" w:rsidR="00635155" w:rsidRPr="009A7184" w:rsidRDefault="00635155" w:rsidP="00635155">
            <w:pPr>
              <w:pStyle w:val="ENoteTableText"/>
              <w:rPr>
                <w:szCs w:val="16"/>
              </w:rPr>
            </w:pPr>
            <w:r w:rsidRPr="009A7184">
              <w:rPr>
                <w:b/>
                <w:szCs w:val="16"/>
              </w:rPr>
              <w:t>2925</w:t>
            </w:r>
          </w:p>
        </w:tc>
        <w:tc>
          <w:tcPr>
            <w:tcW w:w="5044" w:type="dxa"/>
            <w:shd w:val="clear" w:color="auto" w:fill="auto"/>
          </w:tcPr>
          <w:p w14:paraId="199EAA6C" w14:textId="77777777" w:rsidR="00635155" w:rsidRPr="009A7184" w:rsidRDefault="00635155" w:rsidP="00635155">
            <w:pPr>
              <w:pStyle w:val="ENoteTableText"/>
              <w:rPr>
                <w:szCs w:val="16"/>
              </w:rPr>
            </w:pPr>
          </w:p>
        </w:tc>
      </w:tr>
      <w:tr w:rsidR="00635155" w:rsidRPr="009A7184" w14:paraId="1F0D5FA7" w14:textId="77777777" w:rsidTr="001F643F">
        <w:trPr>
          <w:cantSplit/>
        </w:trPr>
        <w:tc>
          <w:tcPr>
            <w:tcW w:w="2044" w:type="dxa"/>
            <w:shd w:val="clear" w:color="auto" w:fill="auto"/>
          </w:tcPr>
          <w:p w14:paraId="5519ADDB" w14:textId="77777777" w:rsidR="00635155" w:rsidRPr="009A7184" w:rsidRDefault="00635155" w:rsidP="00635155">
            <w:pPr>
              <w:pStyle w:val="ENoteTableText"/>
              <w:tabs>
                <w:tab w:val="center" w:leader="dot" w:pos="2268"/>
              </w:tabs>
              <w:rPr>
                <w:szCs w:val="16"/>
              </w:rPr>
            </w:pPr>
            <w:r w:rsidRPr="009A7184">
              <w:rPr>
                <w:szCs w:val="16"/>
              </w:rPr>
              <w:t>2925.12.00</w:t>
            </w:r>
            <w:r w:rsidRPr="009A7184">
              <w:rPr>
                <w:szCs w:val="16"/>
              </w:rPr>
              <w:tab/>
            </w:r>
          </w:p>
        </w:tc>
        <w:tc>
          <w:tcPr>
            <w:tcW w:w="5044" w:type="dxa"/>
            <w:shd w:val="clear" w:color="auto" w:fill="auto"/>
          </w:tcPr>
          <w:p w14:paraId="552F9FAC" w14:textId="77777777" w:rsidR="00635155" w:rsidRPr="009A7184" w:rsidRDefault="00635155" w:rsidP="00635155">
            <w:pPr>
              <w:pStyle w:val="ENoteTableText"/>
              <w:rPr>
                <w:szCs w:val="16"/>
              </w:rPr>
            </w:pPr>
            <w:r w:rsidRPr="009A7184">
              <w:rPr>
                <w:szCs w:val="16"/>
              </w:rPr>
              <w:t>ad. No. 120, 2001</w:t>
            </w:r>
          </w:p>
        </w:tc>
      </w:tr>
      <w:tr w:rsidR="00635155" w:rsidRPr="009A7184" w14:paraId="06D6AA4A" w14:textId="77777777" w:rsidTr="001F643F">
        <w:trPr>
          <w:cantSplit/>
        </w:trPr>
        <w:tc>
          <w:tcPr>
            <w:tcW w:w="2044" w:type="dxa"/>
            <w:shd w:val="clear" w:color="auto" w:fill="auto"/>
          </w:tcPr>
          <w:p w14:paraId="5F1B5F29" w14:textId="77777777" w:rsidR="00635155" w:rsidRPr="009A7184" w:rsidRDefault="00635155" w:rsidP="00635155">
            <w:pPr>
              <w:pStyle w:val="ENoteTableText"/>
              <w:tabs>
                <w:tab w:val="center" w:leader="dot" w:pos="2268"/>
              </w:tabs>
              <w:rPr>
                <w:szCs w:val="16"/>
              </w:rPr>
            </w:pPr>
            <w:r w:rsidRPr="009A7184">
              <w:rPr>
                <w:szCs w:val="16"/>
              </w:rPr>
              <w:t>2925.2</w:t>
            </w:r>
            <w:r w:rsidRPr="009A7184">
              <w:rPr>
                <w:szCs w:val="16"/>
              </w:rPr>
              <w:tab/>
            </w:r>
          </w:p>
        </w:tc>
        <w:tc>
          <w:tcPr>
            <w:tcW w:w="5044" w:type="dxa"/>
            <w:shd w:val="clear" w:color="auto" w:fill="auto"/>
          </w:tcPr>
          <w:p w14:paraId="381E8B66" w14:textId="77777777" w:rsidR="00635155" w:rsidRPr="009A7184" w:rsidRDefault="00635155" w:rsidP="00635155">
            <w:pPr>
              <w:pStyle w:val="ENoteTableText"/>
              <w:rPr>
                <w:szCs w:val="16"/>
              </w:rPr>
            </w:pPr>
            <w:r w:rsidRPr="009A7184">
              <w:rPr>
                <w:szCs w:val="16"/>
              </w:rPr>
              <w:t>ad. No. 118, 2006</w:t>
            </w:r>
          </w:p>
        </w:tc>
      </w:tr>
      <w:tr w:rsidR="00635155" w:rsidRPr="009A7184" w14:paraId="43FB63DC" w14:textId="77777777" w:rsidTr="001F643F">
        <w:trPr>
          <w:cantSplit/>
        </w:trPr>
        <w:tc>
          <w:tcPr>
            <w:tcW w:w="2044" w:type="dxa"/>
            <w:shd w:val="clear" w:color="auto" w:fill="auto"/>
          </w:tcPr>
          <w:p w14:paraId="744F9160" w14:textId="77777777" w:rsidR="00635155" w:rsidRPr="009A7184" w:rsidRDefault="00635155" w:rsidP="00635155">
            <w:pPr>
              <w:pStyle w:val="ENoteTableText"/>
              <w:tabs>
                <w:tab w:val="center" w:leader="dot" w:pos="2268"/>
              </w:tabs>
              <w:rPr>
                <w:szCs w:val="16"/>
              </w:rPr>
            </w:pPr>
            <w:r w:rsidRPr="009A7184">
              <w:rPr>
                <w:szCs w:val="16"/>
              </w:rPr>
              <w:t>2925.20.00</w:t>
            </w:r>
            <w:r w:rsidRPr="009A7184">
              <w:rPr>
                <w:szCs w:val="16"/>
              </w:rPr>
              <w:tab/>
            </w:r>
          </w:p>
        </w:tc>
        <w:tc>
          <w:tcPr>
            <w:tcW w:w="5044" w:type="dxa"/>
            <w:shd w:val="clear" w:color="auto" w:fill="auto"/>
          </w:tcPr>
          <w:p w14:paraId="2B890E6E" w14:textId="77777777" w:rsidR="00635155" w:rsidRPr="009A7184" w:rsidRDefault="00635155" w:rsidP="00635155">
            <w:pPr>
              <w:pStyle w:val="ENoteTableText"/>
              <w:rPr>
                <w:szCs w:val="16"/>
              </w:rPr>
            </w:pPr>
            <w:r w:rsidRPr="009A7184">
              <w:rPr>
                <w:szCs w:val="16"/>
              </w:rPr>
              <w:t>rep. No. 118, 2006</w:t>
            </w:r>
          </w:p>
        </w:tc>
      </w:tr>
      <w:tr w:rsidR="00635155" w:rsidRPr="009A7184" w14:paraId="2EAC491D" w14:textId="77777777" w:rsidTr="001F643F">
        <w:trPr>
          <w:cantSplit/>
        </w:trPr>
        <w:tc>
          <w:tcPr>
            <w:tcW w:w="2044" w:type="dxa"/>
            <w:shd w:val="clear" w:color="auto" w:fill="auto"/>
          </w:tcPr>
          <w:p w14:paraId="1E32B6DB" w14:textId="77777777" w:rsidR="00635155" w:rsidRPr="009A7184" w:rsidRDefault="00635155" w:rsidP="00635155">
            <w:pPr>
              <w:pStyle w:val="ENoteTableText"/>
              <w:tabs>
                <w:tab w:val="center" w:leader="dot" w:pos="2268"/>
              </w:tabs>
              <w:rPr>
                <w:szCs w:val="16"/>
              </w:rPr>
            </w:pPr>
            <w:r w:rsidRPr="009A7184">
              <w:rPr>
                <w:szCs w:val="16"/>
              </w:rPr>
              <w:t>2925.21.00</w:t>
            </w:r>
            <w:r w:rsidRPr="009A7184">
              <w:rPr>
                <w:szCs w:val="16"/>
              </w:rPr>
              <w:tab/>
            </w:r>
          </w:p>
        </w:tc>
        <w:tc>
          <w:tcPr>
            <w:tcW w:w="5044" w:type="dxa"/>
            <w:shd w:val="clear" w:color="auto" w:fill="auto"/>
          </w:tcPr>
          <w:p w14:paraId="1A9DB16C" w14:textId="77777777" w:rsidR="00635155" w:rsidRPr="009A7184" w:rsidRDefault="00635155" w:rsidP="00635155">
            <w:pPr>
              <w:pStyle w:val="ENoteTableText"/>
              <w:rPr>
                <w:szCs w:val="16"/>
              </w:rPr>
            </w:pPr>
            <w:r w:rsidRPr="009A7184">
              <w:rPr>
                <w:szCs w:val="16"/>
              </w:rPr>
              <w:t>ad. No. 118, 2006</w:t>
            </w:r>
          </w:p>
        </w:tc>
      </w:tr>
      <w:tr w:rsidR="00635155" w:rsidRPr="009A7184" w14:paraId="7DE08EE4" w14:textId="77777777" w:rsidTr="001F643F">
        <w:trPr>
          <w:cantSplit/>
        </w:trPr>
        <w:tc>
          <w:tcPr>
            <w:tcW w:w="2044" w:type="dxa"/>
            <w:shd w:val="clear" w:color="auto" w:fill="auto"/>
          </w:tcPr>
          <w:p w14:paraId="227D9EF3" w14:textId="77777777" w:rsidR="00635155" w:rsidRPr="009A7184" w:rsidRDefault="00635155" w:rsidP="00635155">
            <w:pPr>
              <w:pStyle w:val="ENoteTableText"/>
              <w:tabs>
                <w:tab w:val="center" w:leader="dot" w:pos="2268"/>
              </w:tabs>
              <w:rPr>
                <w:szCs w:val="16"/>
              </w:rPr>
            </w:pPr>
            <w:r w:rsidRPr="009A7184">
              <w:rPr>
                <w:szCs w:val="16"/>
              </w:rPr>
              <w:t>2925.29.00</w:t>
            </w:r>
            <w:r w:rsidRPr="009A7184">
              <w:rPr>
                <w:szCs w:val="16"/>
              </w:rPr>
              <w:tab/>
            </w:r>
          </w:p>
        </w:tc>
        <w:tc>
          <w:tcPr>
            <w:tcW w:w="5044" w:type="dxa"/>
            <w:shd w:val="clear" w:color="auto" w:fill="auto"/>
          </w:tcPr>
          <w:p w14:paraId="484799B5" w14:textId="77777777" w:rsidR="00635155" w:rsidRPr="009A7184" w:rsidRDefault="00635155" w:rsidP="00635155">
            <w:pPr>
              <w:pStyle w:val="ENoteTableText"/>
              <w:rPr>
                <w:szCs w:val="16"/>
              </w:rPr>
            </w:pPr>
            <w:r w:rsidRPr="009A7184">
              <w:rPr>
                <w:szCs w:val="16"/>
              </w:rPr>
              <w:t>ad. No. 118, 2006</w:t>
            </w:r>
          </w:p>
        </w:tc>
      </w:tr>
      <w:tr w:rsidR="00635155" w:rsidRPr="009A7184" w14:paraId="6F75C51E" w14:textId="77777777" w:rsidTr="001F643F">
        <w:trPr>
          <w:cantSplit/>
        </w:trPr>
        <w:tc>
          <w:tcPr>
            <w:tcW w:w="2044" w:type="dxa"/>
            <w:shd w:val="clear" w:color="auto" w:fill="auto"/>
          </w:tcPr>
          <w:p w14:paraId="2AD6AE60" w14:textId="77777777" w:rsidR="00635155" w:rsidRPr="009A7184" w:rsidRDefault="00635155" w:rsidP="00635155">
            <w:pPr>
              <w:pStyle w:val="ENoteTableText"/>
              <w:rPr>
                <w:szCs w:val="16"/>
              </w:rPr>
            </w:pPr>
            <w:r w:rsidRPr="009A7184">
              <w:rPr>
                <w:b/>
                <w:szCs w:val="16"/>
              </w:rPr>
              <w:t>2926</w:t>
            </w:r>
          </w:p>
        </w:tc>
        <w:tc>
          <w:tcPr>
            <w:tcW w:w="5044" w:type="dxa"/>
            <w:shd w:val="clear" w:color="auto" w:fill="auto"/>
          </w:tcPr>
          <w:p w14:paraId="08EC61EF" w14:textId="77777777" w:rsidR="00635155" w:rsidRPr="009A7184" w:rsidRDefault="00635155" w:rsidP="00635155">
            <w:pPr>
              <w:pStyle w:val="ENoteTableText"/>
              <w:rPr>
                <w:szCs w:val="16"/>
              </w:rPr>
            </w:pPr>
          </w:p>
        </w:tc>
      </w:tr>
      <w:tr w:rsidR="00635155" w:rsidRPr="009A7184" w14:paraId="192C0452" w14:textId="77777777" w:rsidTr="001F643F">
        <w:trPr>
          <w:cantSplit/>
        </w:trPr>
        <w:tc>
          <w:tcPr>
            <w:tcW w:w="2044" w:type="dxa"/>
            <w:shd w:val="clear" w:color="auto" w:fill="auto"/>
          </w:tcPr>
          <w:p w14:paraId="1418120D" w14:textId="77777777" w:rsidR="00635155" w:rsidRPr="009A7184" w:rsidRDefault="00635155" w:rsidP="00635155">
            <w:pPr>
              <w:pStyle w:val="ENoteTableText"/>
              <w:tabs>
                <w:tab w:val="center" w:leader="dot" w:pos="2268"/>
              </w:tabs>
              <w:rPr>
                <w:szCs w:val="16"/>
              </w:rPr>
            </w:pPr>
            <w:r w:rsidRPr="009A7184">
              <w:rPr>
                <w:szCs w:val="16"/>
              </w:rPr>
              <w:t>2926.30.00</w:t>
            </w:r>
            <w:r w:rsidRPr="009A7184">
              <w:rPr>
                <w:szCs w:val="16"/>
              </w:rPr>
              <w:tab/>
            </w:r>
          </w:p>
        </w:tc>
        <w:tc>
          <w:tcPr>
            <w:tcW w:w="5044" w:type="dxa"/>
            <w:shd w:val="clear" w:color="auto" w:fill="auto"/>
          </w:tcPr>
          <w:p w14:paraId="7A7943D4" w14:textId="77777777" w:rsidR="00635155" w:rsidRPr="009A7184" w:rsidRDefault="00635155" w:rsidP="00635155">
            <w:pPr>
              <w:pStyle w:val="ENoteTableText"/>
              <w:rPr>
                <w:szCs w:val="16"/>
              </w:rPr>
            </w:pPr>
            <w:r w:rsidRPr="009A7184">
              <w:rPr>
                <w:szCs w:val="16"/>
              </w:rPr>
              <w:t>ad. No. 120, 2001</w:t>
            </w:r>
          </w:p>
        </w:tc>
      </w:tr>
      <w:tr w:rsidR="00635155" w:rsidRPr="009A7184" w14:paraId="10259804" w14:textId="77777777" w:rsidTr="001F643F">
        <w:trPr>
          <w:cantSplit/>
        </w:trPr>
        <w:tc>
          <w:tcPr>
            <w:tcW w:w="2044" w:type="dxa"/>
            <w:shd w:val="clear" w:color="auto" w:fill="auto"/>
          </w:tcPr>
          <w:p w14:paraId="48AE6B45" w14:textId="77777777" w:rsidR="00635155" w:rsidRPr="009A7184" w:rsidRDefault="00635155" w:rsidP="00635155">
            <w:pPr>
              <w:pStyle w:val="ENoteTableText"/>
              <w:rPr>
                <w:szCs w:val="16"/>
              </w:rPr>
            </w:pPr>
          </w:p>
        </w:tc>
        <w:tc>
          <w:tcPr>
            <w:tcW w:w="5044" w:type="dxa"/>
            <w:shd w:val="clear" w:color="auto" w:fill="auto"/>
          </w:tcPr>
          <w:p w14:paraId="665619B8" w14:textId="77777777" w:rsidR="00635155" w:rsidRPr="009A7184" w:rsidRDefault="00635155" w:rsidP="00635155">
            <w:pPr>
              <w:pStyle w:val="ENoteTableText"/>
              <w:rPr>
                <w:szCs w:val="16"/>
              </w:rPr>
            </w:pPr>
            <w:r w:rsidRPr="009A7184">
              <w:rPr>
                <w:szCs w:val="16"/>
              </w:rPr>
              <w:t>am. No. 38, 2002</w:t>
            </w:r>
          </w:p>
        </w:tc>
      </w:tr>
      <w:tr w:rsidR="00635155" w:rsidRPr="009A7184" w14:paraId="624BD871" w14:textId="77777777" w:rsidTr="00954EE5">
        <w:trPr>
          <w:cantSplit/>
        </w:trPr>
        <w:tc>
          <w:tcPr>
            <w:tcW w:w="2044" w:type="dxa"/>
            <w:shd w:val="clear" w:color="auto" w:fill="auto"/>
          </w:tcPr>
          <w:p w14:paraId="0D4581B6" w14:textId="77777777" w:rsidR="00635155" w:rsidRPr="009A7184" w:rsidRDefault="00635155" w:rsidP="00635155">
            <w:pPr>
              <w:pStyle w:val="ENoteTableText"/>
              <w:tabs>
                <w:tab w:val="center" w:leader="dot" w:pos="2268"/>
              </w:tabs>
              <w:rPr>
                <w:szCs w:val="16"/>
              </w:rPr>
            </w:pPr>
            <w:r w:rsidRPr="009A7184">
              <w:rPr>
                <w:szCs w:val="16"/>
              </w:rPr>
              <w:t>2926.40.00</w:t>
            </w:r>
            <w:r w:rsidRPr="009A7184">
              <w:rPr>
                <w:szCs w:val="16"/>
              </w:rPr>
              <w:tab/>
            </w:r>
          </w:p>
        </w:tc>
        <w:tc>
          <w:tcPr>
            <w:tcW w:w="5044" w:type="dxa"/>
            <w:shd w:val="clear" w:color="auto" w:fill="auto"/>
          </w:tcPr>
          <w:p w14:paraId="3E8DD5B2"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52ED905D" w14:textId="77777777" w:rsidTr="001F643F">
        <w:trPr>
          <w:cantSplit/>
        </w:trPr>
        <w:tc>
          <w:tcPr>
            <w:tcW w:w="2044" w:type="dxa"/>
            <w:shd w:val="clear" w:color="auto" w:fill="auto"/>
          </w:tcPr>
          <w:p w14:paraId="12BB4B88" w14:textId="4D3A433B"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X</w:t>
            </w:r>
          </w:p>
        </w:tc>
        <w:tc>
          <w:tcPr>
            <w:tcW w:w="5044" w:type="dxa"/>
            <w:shd w:val="clear" w:color="auto" w:fill="auto"/>
          </w:tcPr>
          <w:p w14:paraId="364D6A23" w14:textId="77777777" w:rsidR="00635155" w:rsidRPr="009A7184" w:rsidRDefault="00635155" w:rsidP="00635155">
            <w:pPr>
              <w:pStyle w:val="ENoteTableText"/>
              <w:rPr>
                <w:szCs w:val="16"/>
              </w:rPr>
            </w:pPr>
          </w:p>
        </w:tc>
      </w:tr>
      <w:tr w:rsidR="00635155" w:rsidRPr="009A7184" w14:paraId="600F94DF" w14:textId="77777777" w:rsidTr="001F643F">
        <w:trPr>
          <w:cantSplit/>
        </w:trPr>
        <w:tc>
          <w:tcPr>
            <w:tcW w:w="2044" w:type="dxa"/>
            <w:shd w:val="clear" w:color="auto" w:fill="auto"/>
          </w:tcPr>
          <w:p w14:paraId="7EC81CD8" w14:textId="77777777" w:rsidR="00635155" w:rsidRPr="009A7184" w:rsidRDefault="00635155" w:rsidP="00635155">
            <w:pPr>
              <w:pStyle w:val="ENoteTableText"/>
              <w:rPr>
                <w:szCs w:val="16"/>
              </w:rPr>
            </w:pPr>
            <w:r w:rsidRPr="009A7184">
              <w:rPr>
                <w:b/>
                <w:szCs w:val="16"/>
              </w:rPr>
              <w:t>2930</w:t>
            </w:r>
          </w:p>
        </w:tc>
        <w:tc>
          <w:tcPr>
            <w:tcW w:w="5044" w:type="dxa"/>
            <w:shd w:val="clear" w:color="auto" w:fill="auto"/>
          </w:tcPr>
          <w:p w14:paraId="5E077B3C" w14:textId="77777777" w:rsidR="00635155" w:rsidRPr="009A7184" w:rsidRDefault="00635155" w:rsidP="00635155">
            <w:pPr>
              <w:pStyle w:val="ENoteTableText"/>
              <w:rPr>
                <w:szCs w:val="16"/>
              </w:rPr>
            </w:pPr>
          </w:p>
        </w:tc>
      </w:tr>
      <w:tr w:rsidR="00635155" w:rsidRPr="009A7184" w14:paraId="66A6BB4F" w14:textId="77777777" w:rsidTr="001F643F">
        <w:trPr>
          <w:cantSplit/>
        </w:trPr>
        <w:tc>
          <w:tcPr>
            <w:tcW w:w="2044" w:type="dxa"/>
            <w:shd w:val="clear" w:color="auto" w:fill="auto"/>
          </w:tcPr>
          <w:p w14:paraId="50CF1450" w14:textId="77777777" w:rsidR="00635155" w:rsidRPr="009A7184" w:rsidRDefault="00635155" w:rsidP="00635155">
            <w:pPr>
              <w:pStyle w:val="ENoteTableText"/>
              <w:tabs>
                <w:tab w:val="center" w:leader="dot" w:pos="2268"/>
              </w:tabs>
              <w:rPr>
                <w:szCs w:val="16"/>
              </w:rPr>
            </w:pPr>
            <w:r w:rsidRPr="009A7184">
              <w:rPr>
                <w:szCs w:val="16"/>
              </w:rPr>
              <w:t>2930.10.00</w:t>
            </w:r>
            <w:r w:rsidRPr="009A7184">
              <w:rPr>
                <w:szCs w:val="16"/>
              </w:rPr>
              <w:tab/>
            </w:r>
          </w:p>
        </w:tc>
        <w:tc>
          <w:tcPr>
            <w:tcW w:w="5044" w:type="dxa"/>
            <w:shd w:val="clear" w:color="auto" w:fill="auto"/>
          </w:tcPr>
          <w:p w14:paraId="334B3115" w14:textId="77777777" w:rsidR="00635155" w:rsidRPr="009A7184" w:rsidRDefault="00635155" w:rsidP="00635155">
            <w:pPr>
              <w:pStyle w:val="ENoteTableText"/>
              <w:rPr>
                <w:szCs w:val="16"/>
              </w:rPr>
            </w:pPr>
            <w:r w:rsidRPr="009A7184">
              <w:rPr>
                <w:szCs w:val="16"/>
              </w:rPr>
              <w:t>rep No 118, 2006</w:t>
            </w:r>
          </w:p>
        </w:tc>
      </w:tr>
      <w:tr w:rsidR="00635155" w:rsidRPr="009A7184" w14:paraId="5AD13B82" w14:textId="77777777" w:rsidTr="001F643F">
        <w:trPr>
          <w:cantSplit/>
        </w:trPr>
        <w:tc>
          <w:tcPr>
            <w:tcW w:w="2044" w:type="dxa"/>
            <w:shd w:val="clear" w:color="auto" w:fill="auto"/>
          </w:tcPr>
          <w:p w14:paraId="256CA6E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4AF621"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79069C97" w14:textId="77777777" w:rsidTr="001F643F">
        <w:trPr>
          <w:cantSplit/>
        </w:trPr>
        <w:tc>
          <w:tcPr>
            <w:tcW w:w="2044" w:type="dxa"/>
            <w:shd w:val="clear" w:color="auto" w:fill="auto"/>
          </w:tcPr>
          <w:p w14:paraId="27E4DD2B" w14:textId="77777777" w:rsidR="00635155" w:rsidRPr="009A7184" w:rsidRDefault="00635155" w:rsidP="00635155">
            <w:pPr>
              <w:pStyle w:val="ENoteTableText"/>
              <w:tabs>
                <w:tab w:val="center" w:leader="dot" w:pos="2268"/>
              </w:tabs>
              <w:rPr>
                <w:szCs w:val="16"/>
              </w:rPr>
            </w:pPr>
            <w:r w:rsidRPr="009A7184">
              <w:rPr>
                <w:szCs w:val="16"/>
              </w:rPr>
              <w:t>2930.50.00</w:t>
            </w:r>
            <w:r w:rsidRPr="009A7184">
              <w:rPr>
                <w:szCs w:val="16"/>
              </w:rPr>
              <w:tab/>
            </w:r>
          </w:p>
        </w:tc>
        <w:tc>
          <w:tcPr>
            <w:tcW w:w="5044" w:type="dxa"/>
            <w:shd w:val="clear" w:color="auto" w:fill="auto"/>
          </w:tcPr>
          <w:p w14:paraId="12058687" w14:textId="77777777" w:rsidR="00635155" w:rsidRPr="009A7184" w:rsidRDefault="00635155" w:rsidP="00635155">
            <w:pPr>
              <w:pStyle w:val="ENoteTableText"/>
              <w:rPr>
                <w:szCs w:val="16"/>
              </w:rPr>
            </w:pPr>
            <w:r w:rsidRPr="009A7184">
              <w:rPr>
                <w:szCs w:val="16"/>
              </w:rPr>
              <w:t>ad. No. 118, 2006</w:t>
            </w:r>
          </w:p>
        </w:tc>
      </w:tr>
      <w:tr w:rsidR="00635155" w:rsidRPr="009A7184" w14:paraId="1E846246" w14:textId="77777777" w:rsidTr="001F643F">
        <w:trPr>
          <w:cantSplit/>
        </w:trPr>
        <w:tc>
          <w:tcPr>
            <w:tcW w:w="2044" w:type="dxa"/>
            <w:shd w:val="clear" w:color="auto" w:fill="auto"/>
          </w:tcPr>
          <w:p w14:paraId="0DB24BD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150C45" w14:textId="77777777" w:rsidR="00635155" w:rsidRPr="009A7184" w:rsidRDefault="00635155" w:rsidP="00635155">
            <w:pPr>
              <w:pStyle w:val="ENoteTableText"/>
              <w:rPr>
                <w:szCs w:val="16"/>
              </w:rPr>
            </w:pPr>
            <w:r w:rsidRPr="009A7184">
              <w:rPr>
                <w:szCs w:val="16"/>
              </w:rPr>
              <w:t>rep No 78, 2016</w:t>
            </w:r>
          </w:p>
        </w:tc>
      </w:tr>
      <w:tr w:rsidR="00635155" w:rsidRPr="009A7184" w14:paraId="2B72F8C2" w14:textId="77777777" w:rsidTr="001F643F">
        <w:trPr>
          <w:cantSplit/>
        </w:trPr>
        <w:tc>
          <w:tcPr>
            <w:tcW w:w="2044" w:type="dxa"/>
            <w:shd w:val="clear" w:color="auto" w:fill="auto"/>
          </w:tcPr>
          <w:p w14:paraId="57BADB8A" w14:textId="77777777" w:rsidR="00635155" w:rsidRPr="009A7184" w:rsidRDefault="00635155" w:rsidP="00635155">
            <w:pPr>
              <w:pStyle w:val="ENoteTableText"/>
              <w:tabs>
                <w:tab w:val="center" w:leader="dot" w:pos="2268"/>
              </w:tabs>
              <w:rPr>
                <w:szCs w:val="16"/>
              </w:rPr>
            </w:pPr>
            <w:r w:rsidRPr="009A7184">
              <w:rPr>
                <w:szCs w:val="16"/>
              </w:rPr>
              <w:t>2930.60.00</w:t>
            </w:r>
            <w:r w:rsidRPr="009A7184">
              <w:rPr>
                <w:szCs w:val="16"/>
              </w:rPr>
              <w:tab/>
            </w:r>
          </w:p>
        </w:tc>
        <w:tc>
          <w:tcPr>
            <w:tcW w:w="5044" w:type="dxa"/>
            <w:shd w:val="clear" w:color="auto" w:fill="auto"/>
          </w:tcPr>
          <w:p w14:paraId="36851B3E" w14:textId="77777777" w:rsidR="00635155" w:rsidRPr="009A7184" w:rsidRDefault="00635155" w:rsidP="00635155">
            <w:pPr>
              <w:pStyle w:val="ENoteTableText"/>
              <w:rPr>
                <w:szCs w:val="16"/>
              </w:rPr>
            </w:pPr>
            <w:r w:rsidRPr="009A7184">
              <w:rPr>
                <w:szCs w:val="16"/>
              </w:rPr>
              <w:t>ad No 78, 2016</w:t>
            </w:r>
          </w:p>
        </w:tc>
      </w:tr>
      <w:tr w:rsidR="00635155" w:rsidRPr="009A7184" w14:paraId="5CAA3317" w14:textId="77777777" w:rsidTr="001F643F">
        <w:trPr>
          <w:cantSplit/>
        </w:trPr>
        <w:tc>
          <w:tcPr>
            <w:tcW w:w="2044" w:type="dxa"/>
            <w:shd w:val="clear" w:color="auto" w:fill="auto"/>
          </w:tcPr>
          <w:p w14:paraId="74BDFF25" w14:textId="77777777" w:rsidR="00635155" w:rsidRPr="009A7184" w:rsidRDefault="00635155" w:rsidP="00635155">
            <w:pPr>
              <w:pStyle w:val="ENoteTableText"/>
              <w:tabs>
                <w:tab w:val="center" w:leader="dot" w:pos="2268"/>
              </w:tabs>
              <w:rPr>
                <w:szCs w:val="16"/>
              </w:rPr>
            </w:pPr>
            <w:r w:rsidRPr="009A7184">
              <w:rPr>
                <w:szCs w:val="16"/>
              </w:rPr>
              <w:t>2930.70.00</w:t>
            </w:r>
            <w:r w:rsidRPr="009A7184">
              <w:rPr>
                <w:szCs w:val="16"/>
              </w:rPr>
              <w:tab/>
            </w:r>
          </w:p>
        </w:tc>
        <w:tc>
          <w:tcPr>
            <w:tcW w:w="5044" w:type="dxa"/>
            <w:shd w:val="clear" w:color="auto" w:fill="auto"/>
          </w:tcPr>
          <w:p w14:paraId="37F21206" w14:textId="77777777" w:rsidR="00635155" w:rsidRPr="009A7184" w:rsidRDefault="00635155" w:rsidP="00635155">
            <w:pPr>
              <w:pStyle w:val="ENoteTableText"/>
              <w:rPr>
                <w:szCs w:val="16"/>
              </w:rPr>
            </w:pPr>
            <w:r w:rsidRPr="009A7184">
              <w:rPr>
                <w:szCs w:val="16"/>
              </w:rPr>
              <w:t>ad No 78, 2016</w:t>
            </w:r>
          </w:p>
        </w:tc>
      </w:tr>
      <w:tr w:rsidR="00635155" w:rsidRPr="009A7184" w14:paraId="7C3BB7A6" w14:textId="77777777" w:rsidTr="001F643F">
        <w:trPr>
          <w:cantSplit/>
        </w:trPr>
        <w:tc>
          <w:tcPr>
            <w:tcW w:w="2044" w:type="dxa"/>
            <w:shd w:val="clear" w:color="auto" w:fill="auto"/>
          </w:tcPr>
          <w:p w14:paraId="0876DB11" w14:textId="77777777" w:rsidR="00635155" w:rsidRPr="009A7184" w:rsidRDefault="00635155" w:rsidP="00635155">
            <w:pPr>
              <w:pStyle w:val="ENoteTableText"/>
              <w:tabs>
                <w:tab w:val="center" w:leader="dot" w:pos="2268"/>
              </w:tabs>
              <w:rPr>
                <w:szCs w:val="16"/>
              </w:rPr>
            </w:pPr>
            <w:r w:rsidRPr="009A7184">
              <w:rPr>
                <w:szCs w:val="16"/>
              </w:rPr>
              <w:t>2930.80.00</w:t>
            </w:r>
            <w:r w:rsidRPr="009A7184">
              <w:rPr>
                <w:szCs w:val="16"/>
              </w:rPr>
              <w:tab/>
            </w:r>
          </w:p>
        </w:tc>
        <w:tc>
          <w:tcPr>
            <w:tcW w:w="5044" w:type="dxa"/>
            <w:shd w:val="clear" w:color="auto" w:fill="auto"/>
          </w:tcPr>
          <w:p w14:paraId="52BEC942" w14:textId="77777777" w:rsidR="00635155" w:rsidRPr="009A7184" w:rsidRDefault="00635155" w:rsidP="00635155">
            <w:pPr>
              <w:pStyle w:val="ENoteTableText"/>
              <w:rPr>
                <w:szCs w:val="16"/>
              </w:rPr>
            </w:pPr>
            <w:r w:rsidRPr="009A7184">
              <w:rPr>
                <w:szCs w:val="16"/>
              </w:rPr>
              <w:t>ad No 78, 2016</w:t>
            </w:r>
          </w:p>
        </w:tc>
      </w:tr>
      <w:tr w:rsidR="00635155" w:rsidRPr="009A7184" w14:paraId="66668357" w14:textId="77777777" w:rsidTr="001F643F">
        <w:trPr>
          <w:cantSplit/>
        </w:trPr>
        <w:tc>
          <w:tcPr>
            <w:tcW w:w="2044" w:type="dxa"/>
            <w:shd w:val="clear" w:color="auto" w:fill="auto"/>
          </w:tcPr>
          <w:p w14:paraId="1A0150DF" w14:textId="77777777" w:rsidR="00635155" w:rsidRPr="009A7184" w:rsidRDefault="00635155" w:rsidP="00635155">
            <w:pPr>
              <w:pStyle w:val="ENoteTableText"/>
              <w:rPr>
                <w:szCs w:val="16"/>
              </w:rPr>
            </w:pPr>
            <w:r w:rsidRPr="009A7184">
              <w:rPr>
                <w:b/>
                <w:szCs w:val="16"/>
              </w:rPr>
              <w:t>2931</w:t>
            </w:r>
          </w:p>
        </w:tc>
        <w:tc>
          <w:tcPr>
            <w:tcW w:w="5044" w:type="dxa"/>
            <w:shd w:val="clear" w:color="auto" w:fill="auto"/>
          </w:tcPr>
          <w:p w14:paraId="3F882E57" w14:textId="77777777" w:rsidR="00635155" w:rsidRPr="009A7184" w:rsidRDefault="00635155" w:rsidP="00635155">
            <w:pPr>
              <w:pStyle w:val="ENoteTableText"/>
              <w:rPr>
                <w:szCs w:val="16"/>
              </w:rPr>
            </w:pPr>
          </w:p>
        </w:tc>
      </w:tr>
      <w:tr w:rsidR="00635155" w:rsidRPr="009A7184" w14:paraId="0214DF04" w14:textId="77777777" w:rsidTr="001F643F">
        <w:trPr>
          <w:cantSplit/>
        </w:trPr>
        <w:tc>
          <w:tcPr>
            <w:tcW w:w="2044" w:type="dxa"/>
            <w:shd w:val="clear" w:color="auto" w:fill="auto"/>
          </w:tcPr>
          <w:p w14:paraId="05C9823E" w14:textId="77777777" w:rsidR="00635155" w:rsidRPr="009A7184" w:rsidRDefault="00635155" w:rsidP="00635155">
            <w:pPr>
              <w:pStyle w:val="ENoteTableText"/>
              <w:tabs>
                <w:tab w:val="center" w:leader="dot" w:pos="2268"/>
              </w:tabs>
              <w:rPr>
                <w:szCs w:val="16"/>
              </w:rPr>
            </w:pPr>
            <w:r w:rsidRPr="009A7184">
              <w:rPr>
                <w:szCs w:val="16"/>
              </w:rPr>
              <w:t>2931</w:t>
            </w:r>
            <w:r w:rsidRPr="009A7184">
              <w:rPr>
                <w:szCs w:val="16"/>
              </w:rPr>
              <w:tab/>
            </w:r>
          </w:p>
        </w:tc>
        <w:tc>
          <w:tcPr>
            <w:tcW w:w="5044" w:type="dxa"/>
            <w:shd w:val="clear" w:color="auto" w:fill="auto"/>
          </w:tcPr>
          <w:p w14:paraId="1E962BA3" w14:textId="77777777" w:rsidR="00635155" w:rsidRPr="009A7184" w:rsidRDefault="00635155" w:rsidP="00635155">
            <w:pPr>
              <w:pStyle w:val="ENoteTableText"/>
              <w:rPr>
                <w:szCs w:val="16"/>
              </w:rPr>
            </w:pPr>
            <w:r w:rsidRPr="009A7184">
              <w:rPr>
                <w:szCs w:val="16"/>
              </w:rPr>
              <w:t>rs. No. 85, 2011</w:t>
            </w:r>
          </w:p>
        </w:tc>
      </w:tr>
      <w:tr w:rsidR="00635155" w:rsidRPr="009A7184" w14:paraId="43D54DD1" w14:textId="77777777" w:rsidTr="001F643F">
        <w:trPr>
          <w:cantSplit/>
        </w:trPr>
        <w:tc>
          <w:tcPr>
            <w:tcW w:w="2044" w:type="dxa"/>
            <w:shd w:val="clear" w:color="auto" w:fill="auto"/>
          </w:tcPr>
          <w:p w14:paraId="75BC44E9" w14:textId="77777777" w:rsidR="00635155" w:rsidRPr="009A7184" w:rsidRDefault="00635155" w:rsidP="00635155">
            <w:pPr>
              <w:pStyle w:val="ENoteTableText"/>
              <w:tabs>
                <w:tab w:val="center" w:leader="dot" w:pos="2268"/>
              </w:tabs>
              <w:rPr>
                <w:szCs w:val="16"/>
              </w:rPr>
            </w:pPr>
            <w:r w:rsidRPr="009A7184">
              <w:rPr>
                <w:szCs w:val="16"/>
              </w:rPr>
              <w:t>2931.00.10</w:t>
            </w:r>
            <w:r w:rsidRPr="009A7184">
              <w:rPr>
                <w:szCs w:val="16"/>
              </w:rPr>
              <w:tab/>
            </w:r>
          </w:p>
        </w:tc>
        <w:tc>
          <w:tcPr>
            <w:tcW w:w="5044" w:type="dxa"/>
            <w:shd w:val="clear" w:color="auto" w:fill="auto"/>
          </w:tcPr>
          <w:p w14:paraId="52ACA225" w14:textId="77777777" w:rsidR="00635155" w:rsidRPr="009A7184" w:rsidRDefault="00635155" w:rsidP="00635155">
            <w:pPr>
              <w:pStyle w:val="ENoteTableText"/>
              <w:rPr>
                <w:szCs w:val="16"/>
              </w:rPr>
            </w:pPr>
            <w:r w:rsidRPr="009A7184">
              <w:rPr>
                <w:szCs w:val="16"/>
              </w:rPr>
              <w:t>rep. No. 85, 2011</w:t>
            </w:r>
          </w:p>
        </w:tc>
      </w:tr>
      <w:tr w:rsidR="00635155" w:rsidRPr="009A7184" w14:paraId="4AF47F58" w14:textId="77777777" w:rsidTr="001F643F">
        <w:trPr>
          <w:cantSplit/>
        </w:trPr>
        <w:tc>
          <w:tcPr>
            <w:tcW w:w="2044" w:type="dxa"/>
            <w:shd w:val="clear" w:color="auto" w:fill="auto"/>
          </w:tcPr>
          <w:p w14:paraId="691725BD" w14:textId="77777777" w:rsidR="00635155" w:rsidRPr="009A7184" w:rsidRDefault="00635155" w:rsidP="00635155">
            <w:pPr>
              <w:pStyle w:val="ENoteTableText"/>
              <w:tabs>
                <w:tab w:val="center" w:leader="dot" w:pos="2268"/>
              </w:tabs>
              <w:rPr>
                <w:szCs w:val="16"/>
              </w:rPr>
            </w:pPr>
            <w:r w:rsidRPr="009A7184">
              <w:rPr>
                <w:szCs w:val="16"/>
              </w:rPr>
              <w:t>2931.00.90</w:t>
            </w:r>
            <w:r w:rsidRPr="009A7184">
              <w:rPr>
                <w:szCs w:val="16"/>
              </w:rPr>
              <w:tab/>
            </w:r>
          </w:p>
        </w:tc>
        <w:tc>
          <w:tcPr>
            <w:tcW w:w="5044" w:type="dxa"/>
            <w:shd w:val="clear" w:color="auto" w:fill="auto"/>
          </w:tcPr>
          <w:p w14:paraId="380FA332" w14:textId="77777777" w:rsidR="00635155" w:rsidRPr="009A7184" w:rsidRDefault="00635155" w:rsidP="00635155">
            <w:pPr>
              <w:pStyle w:val="ENoteTableText"/>
              <w:rPr>
                <w:szCs w:val="16"/>
              </w:rPr>
            </w:pPr>
            <w:r w:rsidRPr="009A7184">
              <w:rPr>
                <w:szCs w:val="16"/>
              </w:rPr>
              <w:t>rep. No. 85, 2011</w:t>
            </w:r>
          </w:p>
        </w:tc>
      </w:tr>
      <w:tr w:rsidR="00635155" w:rsidRPr="009A7184" w14:paraId="1532543F" w14:textId="77777777" w:rsidTr="001F643F">
        <w:trPr>
          <w:cantSplit/>
        </w:trPr>
        <w:tc>
          <w:tcPr>
            <w:tcW w:w="2044" w:type="dxa"/>
            <w:shd w:val="clear" w:color="auto" w:fill="auto"/>
          </w:tcPr>
          <w:p w14:paraId="20C62611" w14:textId="77777777" w:rsidR="00635155" w:rsidRPr="009A7184" w:rsidRDefault="00635155" w:rsidP="00635155">
            <w:pPr>
              <w:pStyle w:val="ENoteTableText"/>
              <w:tabs>
                <w:tab w:val="center" w:leader="dot" w:pos="2268"/>
              </w:tabs>
              <w:rPr>
                <w:szCs w:val="16"/>
              </w:rPr>
            </w:pPr>
            <w:r w:rsidRPr="009A7184">
              <w:rPr>
                <w:szCs w:val="16"/>
              </w:rPr>
              <w:t>2931.10.00</w:t>
            </w:r>
            <w:r w:rsidRPr="009A7184">
              <w:rPr>
                <w:szCs w:val="16"/>
              </w:rPr>
              <w:tab/>
            </w:r>
          </w:p>
        </w:tc>
        <w:tc>
          <w:tcPr>
            <w:tcW w:w="5044" w:type="dxa"/>
            <w:shd w:val="clear" w:color="auto" w:fill="auto"/>
          </w:tcPr>
          <w:p w14:paraId="6CAF1E82" w14:textId="77777777" w:rsidR="00635155" w:rsidRPr="009A7184" w:rsidRDefault="00635155" w:rsidP="00635155">
            <w:pPr>
              <w:pStyle w:val="ENoteTableText"/>
              <w:rPr>
                <w:szCs w:val="16"/>
              </w:rPr>
            </w:pPr>
            <w:r w:rsidRPr="009A7184">
              <w:rPr>
                <w:szCs w:val="16"/>
              </w:rPr>
              <w:t>ad. No. 85, 2011</w:t>
            </w:r>
          </w:p>
        </w:tc>
      </w:tr>
      <w:tr w:rsidR="00635155" w:rsidRPr="009A7184" w14:paraId="3BC058F4" w14:textId="77777777" w:rsidTr="001F643F">
        <w:trPr>
          <w:cantSplit/>
        </w:trPr>
        <w:tc>
          <w:tcPr>
            <w:tcW w:w="2044" w:type="dxa"/>
            <w:shd w:val="clear" w:color="auto" w:fill="auto"/>
          </w:tcPr>
          <w:p w14:paraId="46D6A178" w14:textId="77777777" w:rsidR="00635155" w:rsidRPr="009A7184" w:rsidRDefault="00635155" w:rsidP="00635155">
            <w:pPr>
              <w:pStyle w:val="ENoteTableText"/>
              <w:tabs>
                <w:tab w:val="center" w:leader="dot" w:pos="2268"/>
              </w:tabs>
              <w:rPr>
                <w:szCs w:val="16"/>
              </w:rPr>
            </w:pPr>
            <w:r w:rsidRPr="009A7184">
              <w:rPr>
                <w:szCs w:val="16"/>
              </w:rPr>
              <w:t>2931.20.00</w:t>
            </w:r>
            <w:r w:rsidRPr="009A7184">
              <w:rPr>
                <w:szCs w:val="16"/>
              </w:rPr>
              <w:tab/>
            </w:r>
          </w:p>
        </w:tc>
        <w:tc>
          <w:tcPr>
            <w:tcW w:w="5044" w:type="dxa"/>
            <w:shd w:val="clear" w:color="auto" w:fill="auto"/>
          </w:tcPr>
          <w:p w14:paraId="32FD555B" w14:textId="77777777" w:rsidR="00635155" w:rsidRPr="009A7184" w:rsidRDefault="00635155" w:rsidP="00635155">
            <w:pPr>
              <w:pStyle w:val="ENoteTableText"/>
              <w:rPr>
                <w:szCs w:val="16"/>
              </w:rPr>
            </w:pPr>
            <w:r w:rsidRPr="009A7184">
              <w:rPr>
                <w:szCs w:val="16"/>
              </w:rPr>
              <w:t>ad. No. 85, 2011</w:t>
            </w:r>
          </w:p>
        </w:tc>
      </w:tr>
      <w:tr w:rsidR="00635155" w:rsidRPr="009A7184" w14:paraId="1D3013B6" w14:textId="77777777" w:rsidTr="001F643F">
        <w:trPr>
          <w:cantSplit/>
        </w:trPr>
        <w:tc>
          <w:tcPr>
            <w:tcW w:w="2044" w:type="dxa"/>
            <w:shd w:val="clear" w:color="auto" w:fill="auto"/>
          </w:tcPr>
          <w:p w14:paraId="5D215AC3" w14:textId="77777777" w:rsidR="00635155" w:rsidRPr="009A7184" w:rsidRDefault="00635155" w:rsidP="00635155">
            <w:pPr>
              <w:pStyle w:val="ENoteTableText"/>
              <w:tabs>
                <w:tab w:val="center" w:leader="dot" w:pos="2268"/>
              </w:tabs>
              <w:rPr>
                <w:szCs w:val="16"/>
              </w:rPr>
            </w:pPr>
            <w:r w:rsidRPr="009A7184">
              <w:rPr>
                <w:szCs w:val="16"/>
              </w:rPr>
              <w:t>2931.3</w:t>
            </w:r>
            <w:r w:rsidRPr="009A7184">
              <w:rPr>
                <w:szCs w:val="16"/>
              </w:rPr>
              <w:tab/>
            </w:r>
          </w:p>
        </w:tc>
        <w:tc>
          <w:tcPr>
            <w:tcW w:w="5044" w:type="dxa"/>
            <w:shd w:val="clear" w:color="auto" w:fill="auto"/>
          </w:tcPr>
          <w:p w14:paraId="63A3C7AD" w14:textId="77777777" w:rsidR="00635155" w:rsidRPr="009A7184" w:rsidRDefault="00635155" w:rsidP="00635155">
            <w:pPr>
              <w:pStyle w:val="ENoteTableText"/>
              <w:rPr>
                <w:szCs w:val="16"/>
              </w:rPr>
            </w:pPr>
            <w:r w:rsidRPr="009A7184">
              <w:rPr>
                <w:szCs w:val="16"/>
              </w:rPr>
              <w:t>ad No 78, 2016</w:t>
            </w:r>
          </w:p>
        </w:tc>
      </w:tr>
      <w:tr w:rsidR="00635155" w:rsidRPr="009A7184" w14:paraId="230B8984" w14:textId="77777777" w:rsidTr="001F643F">
        <w:trPr>
          <w:cantSplit/>
        </w:trPr>
        <w:tc>
          <w:tcPr>
            <w:tcW w:w="2044" w:type="dxa"/>
            <w:shd w:val="clear" w:color="auto" w:fill="auto"/>
          </w:tcPr>
          <w:p w14:paraId="5870FB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5E8B1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013D42C2" w14:textId="77777777" w:rsidTr="001F643F">
        <w:trPr>
          <w:cantSplit/>
        </w:trPr>
        <w:tc>
          <w:tcPr>
            <w:tcW w:w="2044" w:type="dxa"/>
            <w:shd w:val="clear" w:color="auto" w:fill="auto"/>
          </w:tcPr>
          <w:p w14:paraId="0CA7465A" w14:textId="77777777" w:rsidR="00635155" w:rsidRPr="009A7184" w:rsidRDefault="00635155" w:rsidP="00635155">
            <w:pPr>
              <w:pStyle w:val="ENoteTableText"/>
              <w:tabs>
                <w:tab w:val="center" w:leader="dot" w:pos="2268"/>
              </w:tabs>
              <w:rPr>
                <w:szCs w:val="16"/>
              </w:rPr>
            </w:pPr>
            <w:r w:rsidRPr="009A7184">
              <w:rPr>
                <w:szCs w:val="16"/>
              </w:rPr>
              <w:t>2931.31.00</w:t>
            </w:r>
            <w:r w:rsidRPr="009A7184">
              <w:rPr>
                <w:szCs w:val="16"/>
              </w:rPr>
              <w:tab/>
            </w:r>
          </w:p>
        </w:tc>
        <w:tc>
          <w:tcPr>
            <w:tcW w:w="5044" w:type="dxa"/>
            <w:shd w:val="clear" w:color="auto" w:fill="auto"/>
          </w:tcPr>
          <w:p w14:paraId="0842AEEC" w14:textId="77777777" w:rsidR="00635155" w:rsidRPr="009A7184" w:rsidRDefault="00635155" w:rsidP="00635155">
            <w:pPr>
              <w:pStyle w:val="ENoteTableText"/>
              <w:rPr>
                <w:szCs w:val="16"/>
              </w:rPr>
            </w:pPr>
            <w:r w:rsidRPr="009A7184">
              <w:rPr>
                <w:szCs w:val="16"/>
              </w:rPr>
              <w:t>ad No 78, 2016</w:t>
            </w:r>
          </w:p>
        </w:tc>
      </w:tr>
      <w:tr w:rsidR="00635155" w:rsidRPr="009A7184" w14:paraId="71473717" w14:textId="77777777" w:rsidTr="001F643F">
        <w:trPr>
          <w:cantSplit/>
        </w:trPr>
        <w:tc>
          <w:tcPr>
            <w:tcW w:w="2044" w:type="dxa"/>
            <w:shd w:val="clear" w:color="auto" w:fill="auto"/>
          </w:tcPr>
          <w:p w14:paraId="2636AB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70B7C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AAB2A53" w14:textId="77777777" w:rsidTr="001F643F">
        <w:trPr>
          <w:cantSplit/>
        </w:trPr>
        <w:tc>
          <w:tcPr>
            <w:tcW w:w="2044" w:type="dxa"/>
            <w:shd w:val="clear" w:color="auto" w:fill="auto"/>
          </w:tcPr>
          <w:p w14:paraId="5419597A" w14:textId="77777777" w:rsidR="00635155" w:rsidRPr="009A7184" w:rsidRDefault="00635155" w:rsidP="00635155">
            <w:pPr>
              <w:pStyle w:val="ENoteTableText"/>
              <w:tabs>
                <w:tab w:val="center" w:leader="dot" w:pos="2268"/>
              </w:tabs>
              <w:rPr>
                <w:szCs w:val="16"/>
              </w:rPr>
            </w:pPr>
            <w:r w:rsidRPr="009A7184">
              <w:rPr>
                <w:szCs w:val="16"/>
              </w:rPr>
              <w:t>2931.32.00</w:t>
            </w:r>
            <w:r w:rsidRPr="009A7184">
              <w:rPr>
                <w:szCs w:val="16"/>
              </w:rPr>
              <w:tab/>
            </w:r>
          </w:p>
        </w:tc>
        <w:tc>
          <w:tcPr>
            <w:tcW w:w="5044" w:type="dxa"/>
            <w:shd w:val="clear" w:color="auto" w:fill="auto"/>
          </w:tcPr>
          <w:p w14:paraId="6B8A7B5A" w14:textId="77777777" w:rsidR="00635155" w:rsidRPr="009A7184" w:rsidRDefault="00635155" w:rsidP="00635155">
            <w:pPr>
              <w:pStyle w:val="ENoteTableText"/>
              <w:rPr>
                <w:szCs w:val="16"/>
              </w:rPr>
            </w:pPr>
            <w:r w:rsidRPr="009A7184">
              <w:rPr>
                <w:szCs w:val="16"/>
              </w:rPr>
              <w:t>ad No 78, 2016</w:t>
            </w:r>
          </w:p>
        </w:tc>
      </w:tr>
      <w:tr w:rsidR="00635155" w:rsidRPr="009A7184" w14:paraId="43AD069E" w14:textId="77777777" w:rsidTr="001F643F">
        <w:trPr>
          <w:cantSplit/>
        </w:trPr>
        <w:tc>
          <w:tcPr>
            <w:tcW w:w="2044" w:type="dxa"/>
            <w:shd w:val="clear" w:color="auto" w:fill="auto"/>
          </w:tcPr>
          <w:p w14:paraId="53838B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7BE27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7125E2A" w14:textId="77777777" w:rsidTr="001F643F">
        <w:trPr>
          <w:cantSplit/>
        </w:trPr>
        <w:tc>
          <w:tcPr>
            <w:tcW w:w="2044" w:type="dxa"/>
            <w:shd w:val="clear" w:color="auto" w:fill="auto"/>
          </w:tcPr>
          <w:p w14:paraId="5FE3A534" w14:textId="77777777" w:rsidR="00635155" w:rsidRPr="009A7184" w:rsidRDefault="00635155" w:rsidP="00635155">
            <w:pPr>
              <w:pStyle w:val="ENoteTableText"/>
              <w:tabs>
                <w:tab w:val="center" w:leader="dot" w:pos="2268"/>
              </w:tabs>
              <w:rPr>
                <w:szCs w:val="16"/>
              </w:rPr>
            </w:pPr>
            <w:r w:rsidRPr="009A7184">
              <w:rPr>
                <w:szCs w:val="16"/>
              </w:rPr>
              <w:t>2931.33.00</w:t>
            </w:r>
            <w:r w:rsidRPr="009A7184">
              <w:rPr>
                <w:szCs w:val="16"/>
              </w:rPr>
              <w:tab/>
            </w:r>
          </w:p>
        </w:tc>
        <w:tc>
          <w:tcPr>
            <w:tcW w:w="5044" w:type="dxa"/>
            <w:shd w:val="clear" w:color="auto" w:fill="auto"/>
          </w:tcPr>
          <w:p w14:paraId="3B459282" w14:textId="77777777" w:rsidR="00635155" w:rsidRPr="009A7184" w:rsidRDefault="00635155" w:rsidP="00635155">
            <w:pPr>
              <w:pStyle w:val="ENoteTableText"/>
              <w:rPr>
                <w:szCs w:val="16"/>
              </w:rPr>
            </w:pPr>
            <w:r w:rsidRPr="009A7184">
              <w:rPr>
                <w:szCs w:val="16"/>
              </w:rPr>
              <w:t>ad No 78, 2016</w:t>
            </w:r>
          </w:p>
        </w:tc>
      </w:tr>
      <w:tr w:rsidR="00635155" w:rsidRPr="009A7184" w14:paraId="03435C3F" w14:textId="77777777" w:rsidTr="001F643F">
        <w:trPr>
          <w:cantSplit/>
        </w:trPr>
        <w:tc>
          <w:tcPr>
            <w:tcW w:w="2044" w:type="dxa"/>
            <w:shd w:val="clear" w:color="auto" w:fill="auto"/>
          </w:tcPr>
          <w:p w14:paraId="16B3626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D2C7A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E86B893" w14:textId="77777777" w:rsidTr="001F643F">
        <w:trPr>
          <w:cantSplit/>
        </w:trPr>
        <w:tc>
          <w:tcPr>
            <w:tcW w:w="2044" w:type="dxa"/>
            <w:shd w:val="clear" w:color="auto" w:fill="auto"/>
          </w:tcPr>
          <w:p w14:paraId="4A367E14" w14:textId="77777777" w:rsidR="00635155" w:rsidRPr="009A7184" w:rsidRDefault="00635155" w:rsidP="00635155">
            <w:pPr>
              <w:pStyle w:val="ENoteTableText"/>
              <w:tabs>
                <w:tab w:val="center" w:leader="dot" w:pos="2268"/>
              </w:tabs>
              <w:rPr>
                <w:szCs w:val="16"/>
              </w:rPr>
            </w:pPr>
            <w:r w:rsidRPr="009A7184">
              <w:rPr>
                <w:szCs w:val="16"/>
              </w:rPr>
              <w:t>2931.34.00</w:t>
            </w:r>
            <w:r w:rsidRPr="009A7184">
              <w:rPr>
                <w:szCs w:val="16"/>
              </w:rPr>
              <w:tab/>
            </w:r>
          </w:p>
        </w:tc>
        <w:tc>
          <w:tcPr>
            <w:tcW w:w="5044" w:type="dxa"/>
            <w:shd w:val="clear" w:color="auto" w:fill="auto"/>
          </w:tcPr>
          <w:p w14:paraId="278FB104" w14:textId="77777777" w:rsidR="00635155" w:rsidRPr="009A7184" w:rsidRDefault="00635155" w:rsidP="00635155">
            <w:pPr>
              <w:pStyle w:val="ENoteTableText"/>
              <w:rPr>
                <w:szCs w:val="16"/>
              </w:rPr>
            </w:pPr>
            <w:r w:rsidRPr="009A7184">
              <w:rPr>
                <w:szCs w:val="16"/>
              </w:rPr>
              <w:t>ad No 78, 2016</w:t>
            </w:r>
          </w:p>
        </w:tc>
      </w:tr>
      <w:tr w:rsidR="00635155" w:rsidRPr="009A7184" w14:paraId="5326502E" w14:textId="77777777" w:rsidTr="001F643F">
        <w:trPr>
          <w:cantSplit/>
        </w:trPr>
        <w:tc>
          <w:tcPr>
            <w:tcW w:w="2044" w:type="dxa"/>
            <w:shd w:val="clear" w:color="auto" w:fill="auto"/>
          </w:tcPr>
          <w:p w14:paraId="2163BC3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394C07"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78D66FBC" w14:textId="77777777" w:rsidTr="001F643F">
        <w:trPr>
          <w:cantSplit/>
        </w:trPr>
        <w:tc>
          <w:tcPr>
            <w:tcW w:w="2044" w:type="dxa"/>
            <w:shd w:val="clear" w:color="auto" w:fill="auto"/>
          </w:tcPr>
          <w:p w14:paraId="7FDED1EB" w14:textId="77777777" w:rsidR="00635155" w:rsidRPr="009A7184" w:rsidRDefault="00635155" w:rsidP="00635155">
            <w:pPr>
              <w:pStyle w:val="ENoteTableText"/>
              <w:tabs>
                <w:tab w:val="center" w:leader="dot" w:pos="2268"/>
              </w:tabs>
              <w:rPr>
                <w:szCs w:val="16"/>
              </w:rPr>
            </w:pPr>
            <w:r w:rsidRPr="009A7184">
              <w:rPr>
                <w:szCs w:val="16"/>
              </w:rPr>
              <w:t>2931.35.00</w:t>
            </w:r>
            <w:r w:rsidRPr="009A7184">
              <w:rPr>
                <w:szCs w:val="16"/>
              </w:rPr>
              <w:tab/>
            </w:r>
          </w:p>
        </w:tc>
        <w:tc>
          <w:tcPr>
            <w:tcW w:w="5044" w:type="dxa"/>
            <w:shd w:val="clear" w:color="auto" w:fill="auto"/>
          </w:tcPr>
          <w:p w14:paraId="22282314" w14:textId="77777777" w:rsidR="00635155" w:rsidRPr="009A7184" w:rsidRDefault="00635155" w:rsidP="00635155">
            <w:pPr>
              <w:pStyle w:val="ENoteTableText"/>
              <w:rPr>
                <w:szCs w:val="16"/>
              </w:rPr>
            </w:pPr>
            <w:r w:rsidRPr="009A7184">
              <w:rPr>
                <w:szCs w:val="16"/>
              </w:rPr>
              <w:t>ad No 78, 2016</w:t>
            </w:r>
          </w:p>
        </w:tc>
      </w:tr>
      <w:tr w:rsidR="00635155" w:rsidRPr="009A7184" w14:paraId="4C728C46" w14:textId="77777777" w:rsidTr="001F643F">
        <w:trPr>
          <w:cantSplit/>
        </w:trPr>
        <w:tc>
          <w:tcPr>
            <w:tcW w:w="2044" w:type="dxa"/>
            <w:shd w:val="clear" w:color="auto" w:fill="auto"/>
          </w:tcPr>
          <w:p w14:paraId="5589655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01F076"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0A2176E6" w14:textId="77777777" w:rsidTr="001F643F">
        <w:trPr>
          <w:cantSplit/>
        </w:trPr>
        <w:tc>
          <w:tcPr>
            <w:tcW w:w="2044" w:type="dxa"/>
            <w:shd w:val="clear" w:color="auto" w:fill="auto"/>
          </w:tcPr>
          <w:p w14:paraId="617C361D" w14:textId="77777777" w:rsidR="00635155" w:rsidRPr="009A7184" w:rsidRDefault="00635155" w:rsidP="00635155">
            <w:pPr>
              <w:pStyle w:val="ENoteTableText"/>
              <w:tabs>
                <w:tab w:val="center" w:leader="dot" w:pos="2268"/>
              </w:tabs>
              <w:rPr>
                <w:szCs w:val="16"/>
              </w:rPr>
            </w:pPr>
            <w:r w:rsidRPr="009A7184">
              <w:rPr>
                <w:szCs w:val="16"/>
              </w:rPr>
              <w:t>2931.36.00</w:t>
            </w:r>
            <w:r w:rsidRPr="009A7184">
              <w:rPr>
                <w:szCs w:val="16"/>
              </w:rPr>
              <w:tab/>
            </w:r>
          </w:p>
        </w:tc>
        <w:tc>
          <w:tcPr>
            <w:tcW w:w="5044" w:type="dxa"/>
            <w:shd w:val="clear" w:color="auto" w:fill="auto"/>
          </w:tcPr>
          <w:p w14:paraId="7534EAD2" w14:textId="77777777" w:rsidR="00635155" w:rsidRPr="009A7184" w:rsidRDefault="00635155" w:rsidP="00635155">
            <w:pPr>
              <w:pStyle w:val="ENoteTableText"/>
              <w:rPr>
                <w:szCs w:val="16"/>
              </w:rPr>
            </w:pPr>
            <w:r w:rsidRPr="009A7184">
              <w:rPr>
                <w:szCs w:val="16"/>
              </w:rPr>
              <w:t>ad No 78, 2016</w:t>
            </w:r>
          </w:p>
        </w:tc>
      </w:tr>
      <w:tr w:rsidR="00635155" w:rsidRPr="009A7184" w14:paraId="5E587038" w14:textId="77777777" w:rsidTr="001F643F">
        <w:trPr>
          <w:cantSplit/>
        </w:trPr>
        <w:tc>
          <w:tcPr>
            <w:tcW w:w="2044" w:type="dxa"/>
            <w:shd w:val="clear" w:color="auto" w:fill="auto"/>
          </w:tcPr>
          <w:p w14:paraId="40DB0BB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5DC4EC"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C969A0C" w14:textId="77777777" w:rsidTr="001F643F">
        <w:trPr>
          <w:cantSplit/>
        </w:trPr>
        <w:tc>
          <w:tcPr>
            <w:tcW w:w="2044" w:type="dxa"/>
            <w:shd w:val="clear" w:color="auto" w:fill="auto"/>
          </w:tcPr>
          <w:p w14:paraId="01D5F00F" w14:textId="77777777" w:rsidR="00635155" w:rsidRPr="009A7184" w:rsidRDefault="00635155" w:rsidP="00635155">
            <w:pPr>
              <w:pStyle w:val="ENoteTableText"/>
              <w:tabs>
                <w:tab w:val="center" w:leader="dot" w:pos="2268"/>
              </w:tabs>
              <w:rPr>
                <w:szCs w:val="16"/>
              </w:rPr>
            </w:pPr>
            <w:r w:rsidRPr="009A7184">
              <w:rPr>
                <w:szCs w:val="16"/>
              </w:rPr>
              <w:t>2931.37.00</w:t>
            </w:r>
            <w:r w:rsidRPr="009A7184">
              <w:rPr>
                <w:szCs w:val="16"/>
              </w:rPr>
              <w:tab/>
            </w:r>
          </w:p>
        </w:tc>
        <w:tc>
          <w:tcPr>
            <w:tcW w:w="5044" w:type="dxa"/>
            <w:shd w:val="clear" w:color="auto" w:fill="auto"/>
          </w:tcPr>
          <w:p w14:paraId="07672F84" w14:textId="77777777" w:rsidR="00635155" w:rsidRPr="009A7184" w:rsidRDefault="00635155" w:rsidP="00635155">
            <w:pPr>
              <w:pStyle w:val="ENoteTableText"/>
              <w:rPr>
                <w:szCs w:val="16"/>
              </w:rPr>
            </w:pPr>
            <w:r w:rsidRPr="009A7184">
              <w:rPr>
                <w:szCs w:val="16"/>
              </w:rPr>
              <w:t>ad No 78, 2016</w:t>
            </w:r>
          </w:p>
        </w:tc>
      </w:tr>
      <w:tr w:rsidR="00635155" w:rsidRPr="009A7184" w14:paraId="40EB0E52" w14:textId="77777777" w:rsidTr="001F643F">
        <w:trPr>
          <w:cantSplit/>
        </w:trPr>
        <w:tc>
          <w:tcPr>
            <w:tcW w:w="2044" w:type="dxa"/>
            <w:shd w:val="clear" w:color="auto" w:fill="auto"/>
          </w:tcPr>
          <w:p w14:paraId="58A0869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57D09E"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FBA0FAA" w14:textId="77777777" w:rsidTr="001F643F">
        <w:trPr>
          <w:cantSplit/>
        </w:trPr>
        <w:tc>
          <w:tcPr>
            <w:tcW w:w="2044" w:type="dxa"/>
            <w:shd w:val="clear" w:color="auto" w:fill="auto"/>
          </w:tcPr>
          <w:p w14:paraId="1491403A" w14:textId="77777777" w:rsidR="00635155" w:rsidRPr="009A7184" w:rsidRDefault="00635155" w:rsidP="00635155">
            <w:pPr>
              <w:pStyle w:val="ENoteTableText"/>
              <w:tabs>
                <w:tab w:val="center" w:leader="dot" w:pos="2268"/>
              </w:tabs>
              <w:rPr>
                <w:szCs w:val="16"/>
              </w:rPr>
            </w:pPr>
            <w:r w:rsidRPr="009A7184">
              <w:rPr>
                <w:szCs w:val="16"/>
              </w:rPr>
              <w:t>2931.38.00</w:t>
            </w:r>
            <w:r w:rsidRPr="009A7184">
              <w:rPr>
                <w:szCs w:val="16"/>
              </w:rPr>
              <w:tab/>
            </w:r>
          </w:p>
        </w:tc>
        <w:tc>
          <w:tcPr>
            <w:tcW w:w="5044" w:type="dxa"/>
            <w:shd w:val="clear" w:color="auto" w:fill="auto"/>
          </w:tcPr>
          <w:p w14:paraId="23599BC8" w14:textId="77777777" w:rsidR="00635155" w:rsidRPr="009A7184" w:rsidRDefault="00635155" w:rsidP="00635155">
            <w:pPr>
              <w:pStyle w:val="ENoteTableText"/>
              <w:rPr>
                <w:szCs w:val="16"/>
              </w:rPr>
            </w:pPr>
            <w:r w:rsidRPr="009A7184">
              <w:rPr>
                <w:szCs w:val="16"/>
              </w:rPr>
              <w:t>ad No 78, 2016</w:t>
            </w:r>
          </w:p>
        </w:tc>
      </w:tr>
      <w:tr w:rsidR="00635155" w:rsidRPr="009A7184" w14:paraId="7DB58AD2" w14:textId="77777777" w:rsidTr="001F643F">
        <w:trPr>
          <w:cantSplit/>
        </w:trPr>
        <w:tc>
          <w:tcPr>
            <w:tcW w:w="2044" w:type="dxa"/>
            <w:shd w:val="clear" w:color="auto" w:fill="auto"/>
          </w:tcPr>
          <w:p w14:paraId="5FF7B59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FE2A9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DEAB8C2" w14:textId="77777777" w:rsidTr="001F643F">
        <w:trPr>
          <w:cantSplit/>
        </w:trPr>
        <w:tc>
          <w:tcPr>
            <w:tcW w:w="2044" w:type="dxa"/>
            <w:shd w:val="clear" w:color="auto" w:fill="auto"/>
          </w:tcPr>
          <w:p w14:paraId="389B8690" w14:textId="77777777" w:rsidR="00635155" w:rsidRPr="009A7184" w:rsidRDefault="00635155" w:rsidP="00635155">
            <w:pPr>
              <w:pStyle w:val="ENoteTableText"/>
              <w:tabs>
                <w:tab w:val="center" w:leader="dot" w:pos="2268"/>
              </w:tabs>
              <w:rPr>
                <w:szCs w:val="16"/>
              </w:rPr>
            </w:pPr>
            <w:r w:rsidRPr="009A7184">
              <w:rPr>
                <w:szCs w:val="16"/>
              </w:rPr>
              <w:t>2931.39</w:t>
            </w:r>
            <w:r w:rsidRPr="009A7184">
              <w:rPr>
                <w:szCs w:val="16"/>
              </w:rPr>
              <w:tab/>
            </w:r>
          </w:p>
        </w:tc>
        <w:tc>
          <w:tcPr>
            <w:tcW w:w="5044" w:type="dxa"/>
            <w:shd w:val="clear" w:color="auto" w:fill="auto"/>
          </w:tcPr>
          <w:p w14:paraId="418607EC" w14:textId="77777777" w:rsidR="00635155" w:rsidRPr="009A7184" w:rsidRDefault="00635155" w:rsidP="00635155">
            <w:pPr>
              <w:pStyle w:val="ENoteTableText"/>
              <w:rPr>
                <w:szCs w:val="16"/>
              </w:rPr>
            </w:pPr>
            <w:r w:rsidRPr="009A7184">
              <w:rPr>
                <w:szCs w:val="16"/>
              </w:rPr>
              <w:t>ad No 78, 2016</w:t>
            </w:r>
          </w:p>
        </w:tc>
      </w:tr>
      <w:tr w:rsidR="00635155" w:rsidRPr="009A7184" w14:paraId="56E1D5E8" w14:textId="77777777" w:rsidTr="001F643F">
        <w:trPr>
          <w:cantSplit/>
        </w:trPr>
        <w:tc>
          <w:tcPr>
            <w:tcW w:w="2044" w:type="dxa"/>
            <w:shd w:val="clear" w:color="auto" w:fill="auto"/>
          </w:tcPr>
          <w:p w14:paraId="40BEC40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72A99D"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2DE8E42" w14:textId="77777777" w:rsidTr="001F643F">
        <w:trPr>
          <w:cantSplit/>
        </w:trPr>
        <w:tc>
          <w:tcPr>
            <w:tcW w:w="2044" w:type="dxa"/>
            <w:shd w:val="clear" w:color="auto" w:fill="auto"/>
          </w:tcPr>
          <w:p w14:paraId="30D81873" w14:textId="77777777" w:rsidR="00635155" w:rsidRPr="009A7184" w:rsidRDefault="00635155" w:rsidP="00635155">
            <w:pPr>
              <w:pStyle w:val="ENoteTableText"/>
              <w:tabs>
                <w:tab w:val="center" w:leader="dot" w:pos="2268"/>
              </w:tabs>
              <w:rPr>
                <w:szCs w:val="16"/>
              </w:rPr>
            </w:pPr>
            <w:r w:rsidRPr="009A7184">
              <w:rPr>
                <w:szCs w:val="16"/>
              </w:rPr>
              <w:t>2931.39.10</w:t>
            </w:r>
            <w:r w:rsidRPr="009A7184">
              <w:rPr>
                <w:szCs w:val="16"/>
              </w:rPr>
              <w:tab/>
            </w:r>
          </w:p>
        </w:tc>
        <w:tc>
          <w:tcPr>
            <w:tcW w:w="5044" w:type="dxa"/>
            <w:shd w:val="clear" w:color="auto" w:fill="auto"/>
          </w:tcPr>
          <w:p w14:paraId="6D2EAE38" w14:textId="77777777" w:rsidR="00635155" w:rsidRPr="009A7184" w:rsidRDefault="00635155" w:rsidP="00635155">
            <w:pPr>
              <w:pStyle w:val="ENoteTableText"/>
              <w:rPr>
                <w:szCs w:val="16"/>
              </w:rPr>
            </w:pPr>
            <w:r w:rsidRPr="009A7184">
              <w:rPr>
                <w:szCs w:val="16"/>
              </w:rPr>
              <w:t>ad No 78, 2016</w:t>
            </w:r>
          </w:p>
        </w:tc>
      </w:tr>
      <w:tr w:rsidR="00635155" w:rsidRPr="009A7184" w14:paraId="000AA8FA" w14:textId="77777777" w:rsidTr="001F643F">
        <w:trPr>
          <w:cantSplit/>
        </w:trPr>
        <w:tc>
          <w:tcPr>
            <w:tcW w:w="2044" w:type="dxa"/>
            <w:shd w:val="clear" w:color="auto" w:fill="auto"/>
          </w:tcPr>
          <w:p w14:paraId="1F0453D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104A9A"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4AF91721" w14:textId="77777777" w:rsidTr="001F643F">
        <w:trPr>
          <w:cantSplit/>
        </w:trPr>
        <w:tc>
          <w:tcPr>
            <w:tcW w:w="2044" w:type="dxa"/>
            <w:shd w:val="clear" w:color="auto" w:fill="auto"/>
          </w:tcPr>
          <w:p w14:paraId="340126AF" w14:textId="77777777" w:rsidR="00635155" w:rsidRPr="009A7184" w:rsidRDefault="00635155" w:rsidP="00635155">
            <w:pPr>
              <w:pStyle w:val="ENoteTableText"/>
              <w:tabs>
                <w:tab w:val="center" w:leader="dot" w:pos="2268"/>
              </w:tabs>
              <w:rPr>
                <w:szCs w:val="16"/>
              </w:rPr>
            </w:pPr>
            <w:r w:rsidRPr="009A7184">
              <w:rPr>
                <w:szCs w:val="16"/>
              </w:rPr>
              <w:t>2931.39.90</w:t>
            </w:r>
            <w:r w:rsidRPr="009A7184">
              <w:rPr>
                <w:szCs w:val="16"/>
              </w:rPr>
              <w:tab/>
            </w:r>
          </w:p>
        </w:tc>
        <w:tc>
          <w:tcPr>
            <w:tcW w:w="5044" w:type="dxa"/>
            <w:shd w:val="clear" w:color="auto" w:fill="auto"/>
          </w:tcPr>
          <w:p w14:paraId="2B35D354" w14:textId="77777777" w:rsidR="00635155" w:rsidRPr="009A7184" w:rsidRDefault="00635155" w:rsidP="00635155">
            <w:pPr>
              <w:pStyle w:val="ENoteTableText"/>
              <w:rPr>
                <w:szCs w:val="16"/>
              </w:rPr>
            </w:pPr>
            <w:r w:rsidRPr="009A7184">
              <w:rPr>
                <w:szCs w:val="16"/>
              </w:rPr>
              <w:t>ad No 78, 2016</w:t>
            </w:r>
          </w:p>
        </w:tc>
      </w:tr>
      <w:tr w:rsidR="00635155" w:rsidRPr="009A7184" w14:paraId="6165D7C4" w14:textId="77777777" w:rsidTr="001F643F">
        <w:trPr>
          <w:cantSplit/>
        </w:trPr>
        <w:tc>
          <w:tcPr>
            <w:tcW w:w="2044" w:type="dxa"/>
            <w:shd w:val="clear" w:color="auto" w:fill="auto"/>
          </w:tcPr>
          <w:p w14:paraId="50F930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B7D4A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199B77F8" w14:textId="77777777" w:rsidTr="001F643F">
        <w:trPr>
          <w:cantSplit/>
        </w:trPr>
        <w:tc>
          <w:tcPr>
            <w:tcW w:w="2044" w:type="dxa"/>
            <w:shd w:val="clear" w:color="auto" w:fill="auto"/>
          </w:tcPr>
          <w:p w14:paraId="1B1376E4" w14:textId="77777777" w:rsidR="00635155" w:rsidRPr="009A7184" w:rsidRDefault="00635155" w:rsidP="00635155">
            <w:pPr>
              <w:pStyle w:val="ENoteTableText"/>
              <w:tabs>
                <w:tab w:val="center" w:leader="dot" w:pos="2268"/>
              </w:tabs>
              <w:rPr>
                <w:szCs w:val="16"/>
              </w:rPr>
            </w:pPr>
            <w:r>
              <w:rPr>
                <w:szCs w:val="16"/>
              </w:rPr>
              <w:t>2931.4</w:t>
            </w:r>
            <w:r>
              <w:rPr>
                <w:szCs w:val="16"/>
              </w:rPr>
              <w:tab/>
            </w:r>
          </w:p>
        </w:tc>
        <w:tc>
          <w:tcPr>
            <w:tcW w:w="5044" w:type="dxa"/>
            <w:shd w:val="clear" w:color="auto" w:fill="auto"/>
          </w:tcPr>
          <w:p w14:paraId="54C4B689"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F14A509" w14:textId="77777777" w:rsidTr="001F643F">
        <w:trPr>
          <w:cantSplit/>
        </w:trPr>
        <w:tc>
          <w:tcPr>
            <w:tcW w:w="2044" w:type="dxa"/>
            <w:shd w:val="clear" w:color="auto" w:fill="auto"/>
          </w:tcPr>
          <w:p w14:paraId="7C562288" w14:textId="77777777" w:rsidR="00635155" w:rsidRDefault="00635155" w:rsidP="00635155">
            <w:pPr>
              <w:pStyle w:val="ENoteTableText"/>
              <w:tabs>
                <w:tab w:val="center" w:leader="dot" w:pos="2268"/>
              </w:tabs>
              <w:rPr>
                <w:szCs w:val="16"/>
              </w:rPr>
            </w:pPr>
            <w:r>
              <w:rPr>
                <w:szCs w:val="16"/>
              </w:rPr>
              <w:t>2931.41.00</w:t>
            </w:r>
            <w:r>
              <w:rPr>
                <w:szCs w:val="16"/>
              </w:rPr>
              <w:tab/>
            </w:r>
          </w:p>
        </w:tc>
        <w:tc>
          <w:tcPr>
            <w:tcW w:w="5044" w:type="dxa"/>
            <w:shd w:val="clear" w:color="auto" w:fill="auto"/>
          </w:tcPr>
          <w:p w14:paraId="0F77B984"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8CABEAC" w14:textId="77777777" w:rsidTr="001F643F">
        <w:trPr>
          <w:cantSplit/>
        </w:trPr>
        <w:tc>
          <w:tcPr>
            <w:tcW w:w="2044" w:type="dxa"/>
            <w:shd w:val="clear" w:color="auto" w:fill="auto"/>
          </w:tcPr>
          <w:p w14:paraId="560C514A" w14:textId="77777777" w:rsidR="00635155" w:rsidRDefault="00635155" w:rsidP="00635155">
            <w:pPr>
              <w:pStyle w:val="ENoteTableText"/>
              <w:tabs>
                <w:tab w:val="center" w:leader="dot" w:pos="2268"/>
              </w:tabs>
              <w:rPr>
                <w:szCs w:val="16"/>
              </w:rPr>
            </w:pPr>
            <w:r>
              <w:rPr>
                <w:szCs w:val="16"/>
              </w:rPr>
              <w:t>2931.42.00</w:t>
            </w:r>
            <w:r>
              <w:rPr>
                <w:szCs w:val="16"/>
              </w:rPr>
              <w:tab/>
            </w:r>
          </w:p>
        </w:tc>
        <w:tc>
          <w:tcPr>
            <w:tcW w:w="5044" w:type="dxa"/>
            <w:shd w:val="clear" w:color="auto" w:fill="auto"/>
          </w:tcPr>
          <w:p w14:paraId="31976A03"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E473A40" w14:textId="77777777" w:rsidTr="001F643F">
        <w:trPr>
          <w:cantSplit/>
        </w:trPr>
        <w:tc>
          <w:tcPr>
            <w:tcW w:w="2044" w:type="dxa"/>
            <w:shd w:val="clear" w:color="auto" w:fill="auto"/>
          </w:tcPr>
          <w:p w14:paraId="35018E33" w14:textId="77777777" w:rsidR="00635155" w:rsidRDefault="00635155" w:rsidP="00635155">
            <w:pPr>
              <w:pStyle w:val="ENoteTableText"/>
              <w:tabs>
                <w:tab w:val="center" w:leader="dot" w:pos="2268"/>
              </w:tabs>
              <w:rPr>
                <w:szCs w:val="16"/>
              </w:rPr>
            </w:pPr>
            <w:r>
              <w:rPr>
                <w:szCs w:val="16"/>
              </w:rPr>
              <w:t>2931.43.00</w:t>
            </w:r>
            <w:r>
              <w:rPr>
                <w:szCs w:val="16"/>
              </w:rPr>
              <w:tab/>
            </w:r>
          </w:p>
        </w:tc>
        <w:tc>
          <w:tcPr>
            <w:tcW w:w="5044" w:type="dxa"/>
            <w:shd w:val="clear" w:color="auto" w:fill="auto"/>
          </w:tcPr>
          <w:p w14:paraId="17B8F97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4D1BC0C" w14:textId="77777777" w:rsidTr="001F643F">
        <w:trPr>
          <w:cantSplit/>
        </w:trPr>
        <w:tc>
          <w:tcPr>
            <w:tcW w:w="2044" w:type="dxa"/>
            <w:shd w:val="clear" w:color="auto" w:fill="auto"/>
          </w:tcPr>
          <w:p w14:paraId="7D9271ED" w14:textId="77777777" w:rsidR="00635155" w:rsidRDefault="00635155" w:rsidP="00635155">
            <w:pPr>
              <w:pStyle w:val="ENoteTableText"/>
              <w:tabs>
                <w:tab w:val="center" w:leader="dot" w:pos="2268"/>
              </w:tabs>
              <w:rPr>
                <w:szCs w:val="16"/>
              </w:rPr>
            </w:pPr>
            <w:r>
              <w:rPr>
                <w:szCs w:val="16"/>
              </w:rPr>
              <w:t>2931.44.00</w:t>
            </w:r>
            <w:r>
              <w:rPr>
                <w:szCs w:val="16"/>
              </w:rPr>
              <w:tab/>
            </w:r>
          </w:p>
        </w:tc>
        <w:tc>
          <w:tcPr>
            <w:tcW w:w="5044" w:type="dxa"/>
            <w:shd w:val="clear" w:color="auto" w:fill="auto"/>
          </w:tcPr>
          <w:p w14:paraId="762998A4"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4FF15D1" w14:textId="77777777" w:rsidTr="001F643F">
        <w:trPr>
          <w:cantSplit/>
        </w:trPr>
        <w:tc>
          <w:tcPr>
            <w:tcW w:w="2044" w:type="dxa"/>
            <w:shd w:val="clear" w:color="auto" w:fill="auto"/>
          </w:tcPr>
          <w:p w14:paraId="6D27E48F" w14:textId="77777777" w:rsidR="00635155" w:rsidRDefault="00635155" w:rsidP="00635155">
            <w:pPr>
              <w:pStyle w:val="ENoteTableText"/>
              <w:tabs>
                <w:tab w:val="center" w:leader="dot" w:pos="2268"/>
              </w:tabs>
              <w:rPr>
                <w:szCs w:val="16"/>
              </w:rPr>
            </w:pPr>
            <w:r>
              <w:rPr>
                <w:szCs w:val="16"/>
              </w:rPr>
              <w:t>2931.45.00</w:t>
            </w:r>
            <w:r>
              <w:rPr>
                <w:szCs w:val="16"/>
              </w:rPr>
              <w:tab/>
            </w:r>
          </w:p>
        </w:tc>
        <w:tc>
          <w:tcPr>
            <w:tcW w:w="5044" w:type="dxa"/>
            <w:shd w:val="clear" w:color="auto" w:fill="auto"/>
          </w:tcPr>
          <w:p w14:paraId="2E7837B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A2B113F" w14:textId="77777777" w:rsidTr="001F643F">
        <w:trPr>
          <w:cantSplit/>
        </w:trPr>
        <w:tc>
          <w:tcPr>
            <w:tcW w:w="2044" w:type="dxa"/>
            <w:shd w:val="clear" w:color="auto" w:fill="auto"/>
          </w:tcPr>
          <w:p w14:paraId="58F4C9B1" w14:textId="77777777" w:rsidR="00635155" w:rsidRDefault="00635155" w:rsidP="00635155">
            <w:pPr>
              <w:pStyle w:val="ENoteTableText"/>
              <w:tabs>
                <w:tab w:val="center" w:leader="dot" w:pos="2268"/>
              </w:tabs>
              <w:rPr>
                <w:szCs w:val="16"/>
              </w:rPr>
            </w:pPr>
            <w:r>
              <w:rPr>
                <w:szCs w:val="16"/>
              </w:rPr>
              <w:t>2931.46.00</w:t>
            </w:r>
            <w:r>
              <w:rPr>
                <w:szCs w:val="16"/>
              </w:rPr>
              <w:tab/>
            </w:r>
          </w:p>
        </w:tc>
        <w:tc>
          <w:tcPr>
            <w:tcW w:w="5044" w:type="dxa"/>
            <w:shd w:val="clear" w:color="auto" w:fill="auto"/>
          </w:tcPr>
          <w:p w14:paraId="41EA722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734BF4B" w14:textId="77777777" w:rsidTr="001F643F">
        <w:trPr>
          <w:cantSplit/>
        </w:trPr>
        <w:tc>
          <w:tcPr>
            <w:tcW w:w="2044" w:type="dxa"/>
            <w:shd w:val="clear" w:color="auto" w:fill="auto"/>
          </w:tcPr>
          <w:p w14:paraId="4141831D" w14:textId="77777777" w:rsidR="00635155" w:rsidRDefault="00635155" w:rsidP="00635155">
            <w:pPr>
              <w:pStyle w:val="ENoteTableText"/>
              <w:tabs>
                <w:tab w:val="center" w:leader="dot" w:pos="2268"/>
              </w:tabs>
              <w:rPr>
                <w:szCs w:val="16"/>
              </w:rPr>
            </w:pPr>
            <w:r>
              <w:rPr>
                <w:szCs w:val="16"/>
              </w:rPr>
              <w:t>2931.47.00</w:t>
            </w:r>
            <w:r>
              <w:rPr>
                <w:szCs w:val="16"/>
              </w:rPr>
              <w:tab/>
            </w:r>
          </w:p>
        </w:tc>
        <w:tc>
          <w:tcPr>
            <w:tcW w:w="5044" w:type="dxa"/>
            <w:shd w:val="clear" w:color="auto" w:fill="auto"/>
          </w:tcPr>
          <w:p w14:paraId="094FD897"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2081DFA" w14:textId="77777777" w:rsidTr="001F643F">
        <w:trPr>
          <w:cantSplit/>
        </w:trPr>
        <w:tc>
          <w:tcPr>
            <w:tcW w:w="2044" w:type="dxa"/>
            <w:shd w:val="clear" w:color="auto" w:fill="auto"/>
          </w:tcPr>
          <w:p w14:paraId="1D9B810E" w14:textId="77777777" w:rsidR="00635155" w:rsidRDefault="00635155" w:rsidP="00635155">
            <w:pPr>
              <w:pStyle w:val="ENoteTableText"/>
              <w:tabs>
                <w:tab w:val="center" w:leader="dot" w:pos="2268"/>
              </w:tabs>
              <w:rPr>
                <w:szCs w:val="16"/>
              </w:rPr>
            </w:pPr>
            <w:r>
              <w:rPr>
                <w:szCs w:val="16"/>
              </w:rPr>
              <w:t>2931.48.00</w:t>
            </w:r>
            <w:r>
              <w:rPr>
                <w:szCs w:val="16"/>
              </w:rPr>
              <w:tab/>
            </w:r>
          </w:p>
        </w:tc>
        <w:tc>
          <w:tcPr>
            <w:tcW w:w="5044" w:type="dxa"/>
            <w:shd w:val="clear" w:color="auto" w:fill="auto"/>
          </w:tcPr>
          <w:p w14:paraId="71B2C3A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E9E2553" w14:textId="77777777" w:rsidTr="001F643F">
        <w:trPr>
          <w:cantSplit/>
        </w:trPr>
        <w:tc>
          <w:tcPr>
            <w:tcW w:w="2044" w:type="dxa"/>
            <w:shd w:val="clear" w:color="auto" w:fill="auto"/>
          </w:tcPr>
          <w:p w14:paraId="3C72F10A" w14:textId="77777777" w:rsidR="00635155" w:rsidRDefault="00635155" w:rsidP="00635155">
            <w:pPr>
              <w:pStyle w:val="ENoteTableText"/>
              <w:tabs>
                <w:tab w:val="center" w:leader="dot" w:pos="2268"/>
              </w:tabs>
              <w:rPr>
                <w:szCs w:val="16"/>
              </w:rPr>
            </w:pPr>
            <w:r>
              <w:rPr>
                <w:szCs w:val="16"/>
              </w:rPr>
              <w:t>2931.49</w:t>
            </w:r>
            <w:r>
              <w:rPr>
                <w:szCs w:val="16"/>
              </w:rPr>
              <w:tab/>
            </w:r>
          </w:p>
        </w:tc>
        <w:tc>
          <w:tcPr>
            <w:tcW w:w="5044" w:type="dxa"/>
            <w:shd w:val="clear" w:color="auto" w:fill="auto"/>
          </w:tcPr>
          <w:p w14:paraId="2095D1CB"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8A7F4A4" w14:textId="77777777" w:rsidTr="001F643F">
        <w:trPr>
          <w:cantSplit/>
        </w:trPr>
        <w:tc>
          <w:tcPr>
            <w:tcW w:w="2044" w:type="dxa"/>
            <w:shd w:val="clear" w:color="auto" w:fill="auto"/>
          </w:tcPr>
          <w:p w14:paraId="040AAD0F" w14:textId="77777777" w:rsidR="00635155" w:rsidRDefault="00635155" w:rsidP="00635155">
            <w:pPr>
              <w:pStyle w:val="ENoteTableText"/>
              <w:tabs>
                <w:tab w:val="center" w:leader="dot" w:pos="2268"/>
              </w:tabs>
              <w:rPr>
                <w:szCs w:val="16"/>
              </w:rPr>
            </w:pPr>
            <w:r>
              <w:rPr>
                <w:szCs w:val="16"/>
              </w:rPr>
              <w:t>2931.49.10</w:t>
            </w:r>
            <w:r>
              <w:rPr>
                <w:szCs w:val="16"/>
              </w:rPr>
              <w:tab/>
            </w:r>
          </w:p>
        </w:tc>
        <w:tc>
          <w:tcPr>
            <w:tcW w:w="5044" w:type="dxa"/>
            <w:shd w:val="clear" w:color="auto" w:fill="auto"/>
          </w:tcPr>
          <w:p w14:paraId="289DCC0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78F4FDA0" w14:textId="77777777" w:rsidTr="001F643F">
        <w:trPr>
          <w:cantSplit/>
        </w:trPr>
        <w:tc>
          <w:tcPr>
            <w:tcW w:w="2044" w:type="dxa"/>
            <w:shd w:val="clear" w:color="auto" w:fill="auto"/>
          </w:tcPr>
          <w:p w14:paraId="6E610CD8" w14:textId="77777777" w:rsidR="00635155" w:rsidRDefault="00635155" w:rsidP="00635155">
            <w:pPr>
              <w:pStyle w:val="ENoteTableText"/>
              <w:tabs>
                <w:tab w:val="center" w:leader="dot" w:pos="2268"/>
              </w:tabs>
              <w:rPr>
                <w:szCs w:val="16"/>
              </w:rPr>
            </w:pPr>
            <w:r>
              <w:rPr>
                <w:szCs w:val="16"/>
              </w:rPr>
              <w:t>2931.49.90</w:t>
            </w:r>
            <w:r>
              <w:rPr>
                <w:szCs w:val="16"/>
              </w:rPr>
              <w:tab/>
            </w:r>
          </w:p>
        </w:tc>
        <w:tc>
          <w:tcPr>
            <w:tcW w:w="5044" w:type="dxa"/>
            <w:shd w:val="clear" w:color="auto" w:fill="auto"/>
          </w:tcPr>
          <w:p w14:paraId="1C36AF6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AAC07FA" w14:textId="77777777" w:rsidTr="001F643F">
        <w:trPr>
          <w:cantSplit/>
        </w:trPr>
        <w:tc>
          <w:tcPr>
            <w:tcW w:w="2044" w:type="dxa"/>
            <w:shd w:val="clear" w:color="auto" w:fill="auto"/>
          </w:tcPr>
          <w:p w14:paraId="69B2EE31" w14:textId="77777777" w:rsidR="00635155" w:rsidRDefault="00635155" w:rsidP="00635155">
            <w:pPr>
              <w:pStyle w:val="ENoteTableText"/>
              <w:tabs>
                <w:tab w:val="center" w:leader="dot" w:pos="2268"/>
              </w:tabs>
              <w:rPr>
                <w:szCs w:val="16"/>
              </w:rPr>
            </w:pPr>
            <w:r>
              <w:rPr>
                <w:szCs w:val="16"/>
              </w:rPr>
              <w:t>2931.5</w:t>
            </w:r>
            <w:r>
              <w:rPr>
                <w:szCs w:val="16"/>
              </w:rPr>
              <w:tab/>
            </w:r>
          </w:p>
        </w:tc>
        <w:tc>
          <w:tcPr>
            <w:tcW w:w="5044" w:type="dxa"/>
            <w:shd w:val="clear" w:color="auto" w:fill="auto"/>
          </w:tcPr>
          <w:p w14:paraId="1068AC70"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FEDFF34" w14:textId="77777777" w:rsidTr="001F643F">
        <w:trPr>
          <w:cantSplit/>
        </w:trPr>
        <w:tc>
          <w:tcPr>
            <w:tcW w:w="2044" w:type="dxa"/>
            <w:shd w:val="clear" w:color="auto" w:fill="auto"/>
          </w:tcPr>
          <w:p w14:paraId="54BAB9A4" w14:textId="77777777" w:rsidR="00635155" w:rsidRDefault="00635155" w:rsidP="00635155">
            <w:pPr>
              <w:pStyle w:val="ENoteTableText"/>
              <w:tabs>
                <w:tab w:val="center" w:leader="dot" w:pos="2268"/>
              </w:tabs>
              <w:rPr>
                <w:szCs w:val="16"/>
              </w:rPr>
            </w:pPr>
            <w:r>
              <w:rPr>
                <w:szCs w:val="16"/>
              </w:rPr>
              <w:t>2931.51.00</w:t>
            </w:r>
            <w:r>
              <w:rPr>
                <w:szCs w:val="16"/>
              </w:rPr>
              <w:tab/>
            </w:r>
          </w:p>
        </w:tc>
        <w:tc>
          <w:tcPr>
            <w:tcW w:w="5044" w:type="dxa"/>
            <w:shd w:val="clear" w:color="auto" w:fill="auto"/>
          </w:tcPr>
          <w:p w14:paraId="1A70AEC8"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83284AE" w14:textId="77777777" w:rsidTr="001F643F">
        <w:trPr>
          <w:cantSplit/>
        </w:trPr>
        <w:tc>
          <w:tcPr>
            <w:tcW w:w="2044" w:type="dxa"/>
            <w:shd w:val="clear" w:color="auto" w:fill="auto"/>
          </w:tcPr>
          <w:p w14:paraId="186451D9" w14:textId="77777777" w:rsidR="00635155" w:rsidRDefault="00635155" w:rsidP="00635155">
            <w:pPr>
              <w:pStyle w:val="ENoteTableText"/>
              <w:tabs>
                <w:tab w:val="center" w:leader="dot" w:pos="2268"/>
              </w:tabs>
              <w:rPr>
                <w:szCs w:val="16"/>
              </w:rPr>
            </w:pPr>
            <w:r>
              <w:rPr>
                <w:szCs w:val="16"/>
              </w:rPr>
              <w:t>2931.52.00</w:t>
            </w:r>
            <w:r>
              <w:rPr>
                <w:szCs w:val="16"/>
              </w:rPr>
              <w:tab/>
            </w:r>
          </w:p>
        </w:tc>
        <w:tc>
          <w:tcPr>
            <w:tcW w:w="5044" w:type="dxa"/>
            <w:shd w:val="clear" w:color="auto" w:fill="auto"/>
          </w:tcPr>
          <w:p w14:paraId="5BA4B14C"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E28A83D" w14:textId="77777777" w:rsidTr="001F643F">
        <w:trPr>
          <w:cantSplit/>
        </w:trPr>
        <w:tc>
          <w:tcPr>
            <w:tcW w:w="2044" w:type="dxa"/>
            <w:shd w:val="clear" w:color="auto" w:fill="auto"/>
          </w:tcPr>
          <w:p w14:paraId="2518D969" w14:textId="77777777" w:rsidR="00635155" w:rsidRDefault="00635155" w:rsidP="00635155">
            <w:pPr>
              <w:pStyle w:val="ENoteTableText"/>
              <w:tabs>
                <w:tab w:val="center" w:leader="dot" w:pos="2268"/>
              </w:tabs>
              <w:rPr>
                <w:szCs w:val="16"/>
              </w:rPr>
            </w:pPr>
            <w:r>
              <w:rPr>
                <w:szCs w:val="16"/>
              </w:rPr>
              <w:t>2931.53.00</w:t>
            </w:r>
            <w:r>
              <w:rPr>
                <w:szCs w:val="16"/>
              </w:rPr>
              <w:tab/>
            </w:r>
          </w:p>
        </w:tc>
        <w:tc>
          <w:tcPr>
            <w:tcW w:w="5044" w:type="dxa"/>
            <w:shd w:val="clear" w:color="auto" w:fill="auto"/>
          </w:tcPr>
          <w:p w14:paraId="45594E96"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65C13195" w14:textId="77777777" w:rsidTr="001F643F">
        <w:trPr>
          <w:cantSplit/>
        </w:trPr>
        <w:tc>
          <w:tcPr>
            <w:tcW w:w="2044" w:type="dxa"/>
            <w:shd w:val="clear" w:color="auto" w:fill="auto"/>
          </w:tcPr>
          <w:p w14:paraId="48CAD42C" w14:textId="77777777" w:rsidR="00635155" w:rsidRDefault="00635155" w:rsidP="00635155">
            <w:pPr>
              <w:pStyle w:val="ENoteTableText"/>
              <w:tabs>
                <w:tab w:val="center" w:leader="dot" w:pos="2268"/>
              </w:tabs>
              <w:rPr>
                <w:szCs w:val="16"/>
              </w:rPr>
            </w:pPr>
            <w:r>
              <w:rPr>
                <w:szCs w:val="16"/>
              </w:rPr>
              <w:t>2931.54.00</w:t>
            </w:r>
            <w:r>
              <w:rPr>
                <w:szCs w:val="16"/>
              </w:rPr>
              <w:tab/>
            </w:r>
          </w:p>
        </w:tc>
        <w:tc>
          <w:tcPr>
            <w:tcW w:w="5044" w:type="dxa"/>
            <w:shd w:val="clear" w:color="auto" w:fill="auto"/>
          </w:tcPr>
          <w:p w14:paraId="283A75A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5C14B638" w14:textId="77777777" w:rsidTr="001F643F">
        <w:trPr>
          <w:cantSplit/>
        </w:trPr>
        <w:tc>
          <w:tcPr>
            <w:tcW w:w="2044" w:type="dxa"/>
            <w:shd w:val="clear" w:color="auto" w:fill="auto"/>
          </w:tcPr>
          <w:p w14:paraId="3F9802C3" w14:textId="77777777" w:rsidR="00635155" w:rsidRDefault="00635155" w:rsidP="00635155">
            <w:pPr>
              <w:pStyle w:val="ENoteTableText"/>
              <w:tabs>
                <w:tab w:val="center" w:leader="dot" w:pos="2268"/>
              </w:tabs>
              <w:rPr>
                <w:szCs w:val="16"/>
              </w:rPr>
            </w:pPr>
            <w:r>
              <w:rPr>
                <w:szCs w:val="16"/>
              </w:rPr>
              <w:t>2931.59</w:t>
            </w:r>
            <w:r>
              <w:rPr>
                <w:szCs w:val="16"/>
              </w:rPr>
              <w:tab/>
            </w:r>
          </w:p>
        </w:tc>
        <w:tc>
          <w:tcPr>
            <w:tcW w:w="5044" w:type="dxa"/>
            <w:shd w:val="clear" w:color="auto" w:fill="auto"/>
          </w:tcPr>
          <w:p w14:paraId="45AEC051"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F789ADE" w14:textId="77777777" w:rsidTr="001F643F">
        <w:trPr>
          <w:cantSplit/>
        </w:trPr>
        <w:tc>
          <w:tcPr>
            <w:tcW w:w="2044" w:type="dxa"/>
            <w:shd w:val="clear" w:color="auto" w:fill="auto"/>
          </w:tcPr>
          <w:p w14:paraId="219F7789" w14:textId="77777777" w:rsidR="00635155" w:rsidRDefault="00635155" w:rsidP="00635155">
            <w:pPr>
              <w:pStyle w:val="ENoteTableText"/>
              <w:tabs>
                <w:tab w:val="center" w:leader="dot" w:pos="2268"/>
              </w:tabs>
              <w:rPr>
                <w:szCs w:val="16"/>
              </w:rPr>
            </w:pPr>
            <w:r>
              <w:rPr>
                <w:szCs w:val="16"/>
              </w:rPr>
              <w:t>2931.59.10</w:t>
            </w:r>
            <w:r>
              <w:rPr>
                <w:szCs w:val="16"/>
              </w:rPr>
              <w:tab/>
            </w:r>
          </w:p>
        </w:tc>
        <w:tc>
          <w:tcPr>
            <w:tcW w:w="5044" w:type="dxa"/>
            <w:shd w:val="clear" w:color="auto" w:fill="auto"/>
          </w:tcPr>
          <w:p w14:paraId="7DB9798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2E30926" w14:textId="77777777" w:rsidTr="001F643F">
        <w:trPr>
          <w:cantSplit/>
        </w:trPr>
        <w:tc>
          <w:tcPr>
            <w:tcW w:w="2044" w:type="dxa"/>
            <w:shd w:val="clear" w:color="auto" w:fill="auto"/>
          </w:tcPr>
          <w:p w14:paraId="60DA1AAD" w14:textId="77777777" w:rsidR="00635155" w:rsidRDefault="00635155" w:rsidP="00635155">
            <w:pPr>
              <w:pStyle w:val="ENoteTableText"/>
              <w:tabs>
                <w:tab w:val="center" w:leader="dot" w:pos="2268"/>
              </w:tabs>
              <w:rPr>
                <w:szCs w:val="16"/>
              </w:rPr>
            </w:pPr>
            <w:r>
              <w:rPr>
                <w:szCs w:val="16"/>
              </w:rPr>
              <w:t>2931.59.90</w:t>
            </w:r>
            <w:r>
              <w:rPr>
                <w:szCs w:val="16"/>
              </w:rPr>
              <w:tab/>
            </w:r>
          </w:p>
        </w:tc>
        <w:tc>
          <w:tcPr>
            <w:tcW w:w="5044" w:type="dxa"/>
            <w:shd w:val="clear" w:color="auto" w:fill="auto"/>
          </w:tcPr>
          <w:p w14:paraId="2A3E4B7F"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13A29002" w14:textId="77777777" w:rsidTr="001F643F">
        <w:trPr>
          <w:cantSplit/>
        </w:trPr>
        <w:tc>
          <w:tcPr>
            <w:tcW w:w="2044" w:type="dxa"/>
            <w:shd w:val="clear" w:color="auto" w:fill="auto"/>
          </w:tcPr>
          <w:p w14:paraId="4AE2D19E" w14:textId="77777777" w:rsidR="00635155" w:rsidRPr="009A7184" w:rsidRDefault="00635155" w:rsidP="00635155">
            <w:pPr>
              <w:pStyle w:val="ENoteTableText"/>
              <w:tabs>
                <w:tab w:val="center" w:leader="dot" w:pos="2268"/>
              </w:tabs>
              <w:rPr>
                <w:szCs w:val="16"/>
              </w:rPr>
            </w:pPr>
            <w:r w:rsidRPr="009A7184">
              <w:rPr>
                <w:szCs w:val="16"/>
              </w:rPr>
              <w:t>2931.90</w:t>
            </w:r>
            <w:r w:rsidRPr="009A7184">
              <w:rPr>
                <w:szCs w:val="16"/>
              </w:rPr>
              <w:tab/>
            </w:r>
          </w:p>
        </w:tc>
        <w:tc>
          <w:tcPr>
            <w:tcW w:w="5044" w:type="dxa"/>
            <w:shd w:val="clear" w:color="auto" w:fill="auto"/>
          </w:tcPr>
          <w:p w14:paraId="7A9079EE" w14:textId="77777777" w:rsidR="00635155" w:rsidRPr="009A7184" w:rsidRDefault="00635155" w:rsidP="00635155">
            <w:pPr>
              <w:pStyle w:val="ENoteTableText"/>
              <w:rPr>
                <w:szCs w:val="16"/>
              </w:rPr>
            </w:pPr>
            <w:r w:rsidRPr="009A7184">
              <w:rPr>
                <w:szCs w:val="16"/>
              </w:rPr>
              <w:t>ad No 85, 2011</w:t>
            </w:r>
          </w:p>
        </w:tc>
      </w:tr>
      <w:tr w:rsidR="00635155" w:rsidRPr="009A7184" w14:paraId="01748354" w14:textId="77777777" w:rsidTr="001F643F">
        <w:trPr>
          <w:cantSplit/>
        </w:trPr>
        <w:tc>
          <w:tcPr>
            <w:tcW w:w="2044" w:type="dxa"/>
            <w:shd w:val="clear" w:color="auto" w:fill="auto"/>
          </w:tcPr>
          <w:p w14:paraId="5E7B499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C3B7F2"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89C70FE" w14:textId="77777777" w:rsidTr="001F643F">
        <w:trPr>
          <w:cantSplit/>
        </w:trPr>
        <w:tc>
          <w:tcPr>
            <w:tcW w:w="2044" w:type="dxa"/>
            <w:shd w:val="clear" w:color="auto" w:fill="auto"/>
          </w:tcPr>
          <w:p w14:paraId="6DDEDAC5" w14:textId="77777777" w:rsidR="00635155" w:rsidRPr="009A7184" w:rsidRDefault="00635155" w:rsidP="00635155">
            <w:pPr>
              <w:pStyle w:val="ENoteTableText"/>
              <w:tabs>
                <w:tab w:val="center" w:leader="dot" w:pos="2268"/>
              </w:tabs>
              <w:rPr>
                <w:szCs w:val="16"/>
              </w:rPr>
            </w:pPr>
            <w:r w:rsidRPr="009A7184">
              <w:rPr>
                <w:szCs w:val="16"/>
              </w:rPr>
              <w:t>2931.90.10</w:t>
            </w:r>
            <w:r w:rsidRPr="009A7184">
              <w:rPr>
                <w:szCs w:val="16"/>
              </w:rPr>
              <w:tab/>
            </w:r>
          </w:p>
        </w:tc>
        <w:tc>
          <w:tcPr>
            <w:tcW w:w="5044" w:type="dxa"/>
            <w:shd w:val="clear" w:color="auto" w:fill="auto"/>
          </w:tcPr>
          <w:p w14:paraId="197BACAF" w14:textId="77777777" w:rsidR="00635155" w:rsidRPr="009A7184" w:rsidRDefault="00635155" w:rsidP="00635155">
            <w:pPr>
              <w:pStyle w:val="ENoteTableText"/>
              <w:rPr>
                <w:szCs w:val="16"/>
              </w:rPr>
            </w:pPr>
            <w:r w:rsidRPr="009A7184">
              <w:rPr>
                <w:szCs w:val="16"/>
              </w:rPr>
              <w:t>ad No 85, 2011</w:t>
            </w:r>
          </w:p>
        </w:tc>
      </w:tr>
      <w:tr w:rsidR="00635155" w:rsidRPr="009A7184" w14:paraId="329DA659" w14:textId="77777777" w:rsidTr="001F643F">
        <w:trPr>
          <w:cantSplit/>
        </w:trPr>
        <w:tc>
          <w:tcPr>
            <w:tcW w:w="2044" w:type="dxa"/>
            <w:shd w:val="clear" w:color="auto" w:fill="auto"/>
          </w:tcPr>
          <w:p w14:paraId="64A79BA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0C797F"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2ECC6AE4" w14:textId="77777777" w:rsidTr="001F643F">
        <w:trPr>
          <w:cantSplit/>
        </w:trPr>
        <w:tc>
          <w:tcPr>
            <w:tcW w:w="2044" w:type="dxa"/>
            <w:shd w:val="clear" w:color="auto" w:fill="auto"/>
          </w:tcPr>
          <w:p w14:paraId="65037A6C" w14:textId="77777777" w:rsidR="00635155" w:rsidRPr="009A7184" w:rsidRDefault="00635155" w:rsidP="00635155">
            <w:pPr>
              <w:pStyle w:val="ENoteTableText"/>
              <w:tabs>
                <w:tab w:val="center" w:leader="dot" w:pos="2268"/>
              </w:tabs>
              <w:rPr>
                <w:szCs w:val="16"/>
              </w:rPr>
            </w:pPr>
            <w:r w:rsidRPr="009A7184">
              <w:rPr>
                <w:szCs w:val="16"/>
              </w:rPr>
              <w:t>2931.90.90</w:t>
            </w:r>
            <w:r w:rsidRPr="009A7184">
              <w:rPr>
                <w:szCs w:val="16"/>
              </w:rPr>
              <w:tab/>
            </w:r>
          </w:p>
        </w:tc>
        <w:tc>
          <w:tcPr>
            <w:tcW w:w="5044" w:type="dxa"/>
            <w:shd w:val="clear" w:color="auto" w:fill="auto"/>
          </w:tcPr>
          <w:p w14:paraId="517C761F" w14:textId="77777777" w:rsidR="00635155" w:rsidRPr="009A7184" w:rsidRDefault="00635155" w:rsidP="00635155">
            <w:pPr>
              <w:pStyle w:val="ENoteTableText"/>
              <w:rPr>
                <w:szCs w:val="16"/>
              </w:rPr>
            </w:pPr>
            <w:r w:rsidRPr="009A7184">
              <w:rPr>
                <w:szCs w:val="16"/>
              </w:rPr>
              <w:t>ad No 85, 2011</w:t>
            </w:r>
          </w:p>
        </w:tc>
      </w:tr>
      <w:tr w:rsidR="00635155" w:rsidRPr="009A7184" w14:paraId="3C2F027E" w14:textId="77777777" w:rsidTr="001F643F">
        <w:trPr>
          <w:cantSplit/>
        </w:trPr>
        <w:tc>
          <w:tcPr>
            <w:tcW w:w="2044" w:type="dxa"/>
            <w:shd w:val="clear" w:color="auto" w:fill="auto"/>
          </w:tcPr>
          <w:p w14:paraId="732D685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07F42C"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5A25AC7B" w14:textId="77777777" w:rsidTr="001F643F">
        <w:trPr>
          <w:cantSplit/>
        </w:trPr>
        <w:tc>
          <w:tcPr>
            <w:tcW w:w="2044" w:type="dxa"/>
            <w:shd w:val="clear" w:color="auto" w:fill="auto"/>
          </w:tcPr>
          <w:p w14:paraId="727F72B0" w14:textId="77777777" w:rsidR="00635155" w:rsidRPr="009A7184" w:rsidRDefault="00635155" w:rsidP="00635155">
            <w:pPr>
              <w:pStyle w:val="ENoteTableText"/>
              <w:rPr>
                <w:szCs w:val="16"/>
              </w:rPr>
            </w:pPr>
            <w:r w:rsidRPr="009A7184">
              <w:rPr>
                <w:b/>
                <w:szCs w:val="16"/>
              </w:rPr>
              <w:t>2932</w:t>
            </w:r>
          </w:p>
        </w:tc>
        <w:tc>
          <w:tcPr>
            <w:tcW w:w="5044" w:type="dxa"/>
            <w:shd w:val="clear" w:color="auto" w:fill="auto"/>
          </w:tcPr>
          <w:p w14:paraId="1E5FBEC1" w14:textId="77777777" w:rsidR="00635155" w:rsidRPr="009A7184" w:rsidRDefault="00635155" w:rsidP="00635155">
            <w:pPr>
              <w:pStyle w:val="ENoteTableText"/>
              <w:rPr>
                <w:szCs w:val="16"/>
              </w:rPr>
            </w:pPr>
          </w:p>
        </w:tc>
      </w:tr>
      <w:tr w:rsidR="00635155" w:rsidRPr="009A7184" w14:paraId="41294247" w14:textId="77777777" w:rsidTr="00954EE5">
        <w:trPr>
          <w:cantSplit/>
        </w:trPr>
        <w:tc>
          <w:tcPr>
            <w:tcW w:w="2044" w:type="dxa"/>
            <w:shd w:val="clear" w:color="auto" w:fill="auto"/>
          </w:tcPr>
          <w:p w14:paraId="7256D7A0" w14:textId="77777777" w:rsidR="00635155" w:rsidRPr="009A7184" w:rsidRDefault="00635155" w:rsidP="00635155">
            <w:pPr>
              <w:pStyle w:val="ENoteTableText"/>
              <w:tabs>
                <w:tab w:val="center" w:leader="dot" w:pos="2268"/>
              </w:tabs>
              <w:rPr>
                <w:szCs w:val="16"/>
              </w:rPr>
            </w:pPr>
            <w:r w:rsidRPr="009A7184">
              <w:rPr>
                <w:szCs w:val="16"/>
              </w:rPr>
              <w:t>2932.14.00</w:t>
            </w:r>
            <w:r w:rsidRPr="009A7184">
              <w:rPr>
                <w:szCs w:val="16"/>
              </w:rPr>
              <w:tab/>
            </w:r>
          </w:p>
        </w:tc>
        <w:tc>
          <w:tcPr>
            <w:tcW w:w="5044" w:type="dxa"/>
            <w:shd w:val="clear" w:color="auto" w:fill="auto"/>
          </w:tcPr>
          <w:p w14:paraId="089B1961"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A3F4268" w14:textId="77777777" w:rsidTr="001F643F">
        <w:trPr>
          <w:cantSplit/>
        </w:trPr>
        <w:tc>
          <w:tcPr>
            <w:tcW w:w="2044" w:type="dxa"/>
            <w:shd w:val="clear" w:color="auto" w:fill="auto"/>
          </w:tcPr>
          <w:p w14:paraId="66E085CB" w14:textId="77777777" w:rsidR="00635155" w:rsidRPr="009A7184" w:rsidRDefault="00635155" w:rsidP="00635155">
            <w:pPr>
              <w:pStyle w:val="ENoteTableText"/>
              <w:tabs>
                <w:tab w:val="center" w:leader="dot" w:pos="2268"/>
              </w:tabs>
              <w:rPr>
                <w:szCs w:val="16"/>
              </w:rPr>
            </w:pPr>
            <w:r w:rsidRPr="009A7184">
              <w:rPr>
                <w:szCs w:val="16"/>
              </w:rPr>
              <w:t>2932.2</w:t>
            </w:r>
            <w:r w:rsidRPr="009A7184">
              <w:rPr>
                <w:szCs w:val="16"/>
              </w:rPr>
              <w:tab/>
            </w:r>
          </w:p>
        </w:tc>
        <w:tc>
          <w:tcPr>
            <w:tcW w:w="5044" w:type="dxa"/>
            <w:shd w:val="clear" w:color="auto" w:fill="auto"/>
          </w:tcPr>
          <w:p w14:paraId="4E799B15" w14:textId="77777777" w:rsidR="00635155" w:rsidRPr="009A7184" w:rsidRDefault="00635155" w:rsidP="00635155">
            <w:pPr>
              <w:pStyle w:val="ENoteTableText"/>
              <w:rPr>
                <w:szCs w:val="16"/>
              </w:rPr>
            </w:pPr>
            <w:r w:rsidRPr="009A7184">
              <w:rPr>
                <w:szCs w:val="16"/>
              </w:rPr>
              <w:t>rep. No. 85, 2011</w:t>
            </w:r>
          </w:p>
        </w:tc>
      </w:tr>
      <w:tr w:rsidR="00635155" w:rsidRPr="009A7184" w14:paraId="58A1134C" w14:textId="77777777" w:rsidTr="001F643F">
        <w:trPr>
          <w:cantSplit/>
        </w:trPr>
        <w:tc>
          <w:tcPr>
            <w:tcW w:w="2044" w:type="dxa"/>
            <w:shd w:val="clear" w:color="auto" w:fill="auto"/>
          </w:tcPr>
          <w:p w14:paraId="57E35816" w14:textId="77777777" w:rsidR="00635155" w:rsidRPr="009A7184" w:rsidRDefault="00635155" w:rsidP="00635155">
            <w:pPr>
              <w:pStyle w:val="ENoteTableText"/>
              <w:tabs>
                <w:tab w:val="center" w:leader="dot" w:pos="2268"/>
              </w:tabs>
              <w:rPr>
                <w:szCs w:val="16"/>
              </w:rPr>
            </w:pPr>
            <w:r w:rsidRPr="009A7184">
              <w:rPr>
                <w:szCs w:val="16"/>
              </w:rPr>
              <w:t>2932.20.00</w:t>
            </w:r>
            <w:r w:rsidRPr="009A7184">
              <w:rPr>
                <w:szCs w:val="16"/>
              </w:rPr>
              <w:tab/>
            </w:r>
          </w:p>
        </w:tc>
        <w:tc>
          <w:tcPr>
            <w:tcW w:w="5044" w:type="dxa"/>
            <w:shd w:val="clear" w:color="auto" w:fill="auto"/>
          </w:tcPr>
          <w:p w14:paraId="47B728B2" w14:textId="77777777" w:rsidR="00635155" w:rsidRPr="009A7184" w:rsidRDefault="00635155" w:rsidP="00635155">
            <w:pPr>
              <w:pStyle w:val="ENoteTableText"/>
              <w:rPr>
                <w:szCs w:val="16"/>
              </w:rPr>
            </w:pPr>
            <w:r w:rsidRPr="009A7184">
              <w:rPr>
                <w:szCs w:val="16"/>
              </w:rPr>
              <w:t>ad. No. 85, 2011</w:t>
            </w:r>
          </w:p>
        </w:tc>
      </w:tr>
      <w:tr w:rsidR="00635155" w:rsidRPr="009A7184" w14:paraId="380E5919" w14:textId="77777777" w:rsidTr="001F643F">
        <w:trPr>
          <w:cantSplit/>
        </w:trPr>
        <w:tc>
          <w:tcPr>
            <w:tcW w:w="2044" w:type="dxa"/>
            <w:shd w:val="clear" w:color="auto" w:fill="auto"/>
          </w:tcPr>
          <w:p w14:paraId="366E3442" w14:textId="77777777" w:rsidR="00635155" w:rsidRPr="009A7184" w:rsidRDefault="00635155" w:rsidP="00635155">
            <w:pPr>
              <w:pStyle w:val="ENoteTableText"/>
              <w:tabs>
                <w:tab w:val="center" w:leader="dot" w:pos="2268"/>
              </w:tabs>
              <w:rPr>
                <w:szCs w:val="16"/>
              </w:rPr>
            </w:pPr>
            <w:r w:rsidRPr="009A7184">
              <w:rPr>
                <w:szCs w:val="16"/>
              </w:rPr>
              <w:t>2932.21.00</w:t>
            </w:r>
            <w:r w:rsidRPr="009A7184">
              <w:rPr>
                <w:szCs w:val="16"/>
              </w:rPr>
              <w:tab/>
            </w:r>
          </w:p>
        </w:tc>
        <w:tc>
          <w:tcPr>
            <w:tcW w:w="5044" w:type="dxa"/>
            <w:shd w:val="clear" w:color="auto" w:fill="auto"/>
          </w:tcPr>
          <w:p w14:paraId="3CD7A629" w14:textId="77777777" w:rsidR="00635155" w:rsidRPr="009A7184" w:rsidRDefault="00635155" w:rsidP="00635155">
            <w:pPr>
              <w:pStyle w:val="ENoteTableText"/>
              <w:rPr>
                <w:szCs w:val="16"/>
              </w:rPr>
            </w:pPr>
            <w:r w:rsidRPr="009A7184">
              <w:rPr>
                <w:szCs w:val="16"/>
              </w:rPr>
              <w:t>rep. No. 85, 2011</w:t>
            </w:r>
          </w:p>
        </w:tc>
      </w:tr>
      <w:tr w:rsidR="00635155" w:rsidRPr="009A7184" w14:paraId="498B4CBA" w14:textId="77777777" w:rsidTr="001F643F">
        <w:trPr>
          <w:cantSplit/>
        </w:trPr>
        <w:tc>
          <w:tcPr>
            <w:tcW w:w="2044" w:type="dxa"/>
            <w:shd w:val="clear" w:color="auto" w:fill="auto"/>
          </w:tcPr>
          <w:p w14:paraId="197CE4A2" w14:textId="77777777" w:rsidR="00635155" w:rsidRPr="009A7184" w:rsidRDefault="00635155" w:rsidP="00635155">
            <w:pPr>
              <w:pStyle w:val="ENoteTableText"/>
              <w:tabs>
                <w:tab w:val="center" w:leader="dot" w:pos="2268"/>
              </w:tabs>
              <w:rPr>
                <w:szCs w:val="16"/>
              </w:rPr>
            </w:pPr>
            <w:r w:rsidRPr="009A7184">
              <w:rPr>
                <w:szCs w:val="16"/>
              </w:rPr>
              <w:t>2932.29.00</w:t>
            </w:r>
            <w:r w:rsidRPr="009A7184">
              <w:rPr>
                <w:szCs w:val="16"/>
              </w:rPr>
              <w:tab/>
            </w:r>
          </w:p>
        </w:tc>
        <w:tc>
          <w:tcPr>
            <w:tcW w:w="5044" w:type="dxa"/>
            <w:shd w:val="clear" w:color="auto" w:fill="auto"/>
          </w:tcPr>
          <w:p w14:paraId="675BD871" w14:textId="77777777" w:rsidR="00635155" w:rsidRPr="009A7184" w:rsidRDefault="00635155" w:rsidP="00635155">
            <w:pPr>
              <w:pStyle w:val="ENoteTableText"/>
              <w:rPr>
                <w:szCs w:val="16"/>
              </w:rPr>
            </w:pPr>
            <w:r w:rsidRPr="009A7184">
              <w:rPr>
                <w:szCs w:val="16"/>
              </w:rPr>
              <w:t>rep. No. 85, 2011</w:t>
            </w:r>
          </w:p>
        </w:tc>
      </w:tr>
      <w:tr w:rsidR="00635155" w:rsidRPr="009A7184" w14:paraId="459D2017" w14:textId="77777777" w:rsidTr="001F643F">
        <w:trPr>
          <w:cantSplit/>
        </w:trPr>
        <w:tc>
          <w:tcPr>
            <w:tcW w:w="2044" w:type="dxa"/>
            <w:shd w:val="clear" w:color="auto" w:fill="auto"/>
          </w:tcPr>
          <w:p w14:paraId="000B6812" w14:textId="77777777" w:rsidR="00635155" w:rsidRPr="009A7184" w:rsidRDefault="00635155" w:rsidP="00635155">
            <w:pPr>
              <w:pStyle w:val="ENoteTableText"/>
              <w:tabs>
                <w:tab w:val="center" w:leader="dot" w:pos="2268"/>
              </w:tabs>
              <w:rPr>
                <w:szCs w:val="16"/>
              </w:rPr>
            </w:pPr>
            <w:r w:rsidRPr="009A7184">
              <w:rPr>
                <w:szCs w:val="16"/>
              </w:rPr>
              <w:t>2932.95.00</w:t>
            </w:r>
            <w:r w:rsidRPr="009A7184">
              <w:rPr>
                <w:szCs w:val="16"/>
              </w:rPr>
              <w:tab/>
            </w:r>
          </w:p>
        </w:tc>
        <w:tc>
          <w:tcPr>
            <w:tcW w:w="5044" w:type="dxa"/>
            <w:shd w:val="clear" w:color="auto" w:fill="auto"/>
          </w:tcPr>
          <w:p w14:paraId="50A42E9D" w14:textId="77777777" w:rsidR="00635155" w:rsidRPr="009A7184" w:rsidRDefault="00635155" w:rsidP="00635155">
            <w:pPr>
              <w:pStyle w:val="ENoteTableText"/>
              <w:rPr>
                <w:szCs w:val="16"/>
              </w:rPr>
            </w:pPr>
            <w:r w:rsidRPr="009A7184">
              <w:rPr>
                <w:szCs w:val="16"/>
              </w:rPr>
              <w:t>ad. No. 120, 2001</w:t>
            </w:r>
          </w:p>
        </w:tc>
      </w:tr>
      <w:tr w:rsidR="00635155" w:rsidRPr="009A7184" w14:paraId="42777F04" w14:textId="77777777" w:rsidTr="001F643F">
        <w:trPr>
          <w:cantSplit/>
        </w:trPr>
        <w:tc>
          <w:tcPr>
            <w:tcW w:w="2044" w:type="dxa"/>
            <w:shd w:val="clear" w:color="auto" w:fill="auto"/>
          </w:tcPr>
          <w:p w14:paraId="37E4FEC7" w14:textId="77777777" w:rsidR="00635155" w:rsidRPr="009A7184" w:rsidRDefault="00635155" w:rsidP="00635155">
            <w:pPr>
              <w:pStyle w:val="ENoteTableText"/>
              <w:tabs>
                <w:tab w:val="center" w:leader="dot" w:pos="2268"/>
              </w:tabs>
              <w:rPr>
                <w:szCs w:val="16"/>
              </w:rPr>
            </w:pPr>
            <w:r>
              <w:rPr>
                <w:szCs w:val="16"/>
              </w:rPr>
              <w:t>2932.96.00</w:t>
            </w:r>
            <w:r>
              <w:rPr>
                <w:szCs w:val="16"/>
              </w:rPr>
              <w:tab/>
            </w:r>
          </w:p>
        </w:tc>
        <w:tc>
          <w:tcPr>
            <w:tcW w:w="5044" w:type="dxa"/>
            <w:shd w:val="clear" w:color="auto" w:fill="auto"/>
          </w:tcPr>
          <w:p w14:paraId="670EEBC3"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8CC282B" w14:textId="77777777" w:rsidTr="001F643F">
        <w:trPr>
          <w:cantSplit/>
        </w:trPr>
        <w:tc>
          <w:tcPr>
            <w:tcW w:w="2044" w:type="dxa"/>
            <w:shd w:val="clear" w:color="auto" w:fill="auto"/>
          </w:tcPr>
          <w:p w14:paraId="7D509ADC" w14:textId="77777777" w:rsidR="00635155" w:rsidRPr="009A7184" w:rsidRDefault="00635155" w:rsidP="00635155">
            <w:pPr>
              <w:pStyle w:val="ENoteTableText"/>
              <w:rPr>
                <w:szCs w:val="16"/>
              </w:rPr>
            </w:pPr>
            <w:r w:rsidRPr="009A7184">
              <w:rPr>
                <w:b/>
                <w:szCs w:val="16"/>
              </w:rPr>
              <w:t>2933</w:t>
            </w:r>
          </w:p>
        </w:tc>
        <w:tc>
          <w:tcPr>
            <w:tcW w:w="5044" w:type="dxa"/>
            <w:shd w:val="clear" w:color="auto" w:fill="auto"/>
          </w:tcPr>
          <w:p w14:paraId="1851E508" w14:textId="77777777" w:rsidR="00635155" w:rsidRPr="009A7184" w:rsidRDefault="00635155" w:rsidP="00635155">
            <w:pPr>
              <w:pStyle w:val="ENoteTableText"/>
              <w:rPr>
                <w:szCs w:val="16"/>
              </w:rPr>
            </w:pPr>
          </w:p>
        </w:tc>
      </w:tr>
      <w:tr w:rsidR="00635155" w:rsidRPr="009A7184" w14:paraId="04FA6E03" w14:textId="77777777" w:rsidTr="001F643F">
        <w:trPr>
          <w:cantSplit/>
        </w:trPr>
        <w:tc>
          <w:tcPr>
            <w:tcW w:w="2044" w:type="dxa"/>
            <w:shd w:val="clear" w:color="auto" w:fill="auto"/>
          </w:tcPr>
          <w:p w14:paraId="6B2DBF4D" w14:textId="77777777" w:rsidR="00635155" w:rsidRPr="009A7184" w:rsidRDefault="00635155" w:rsidP="00635155">
            <w:pPr>
              <w:pStyle w:val="ENoteTableText"/>
              <w:tabs>
                <w:tab w:val="center" w:leader="dot" w:pos="2268"/>
              </w:tabs>
              <w:rPr>
                <w:szCs w:val="16"/>
              </w:rPr>
            </w:pPr>
            <w:r w:rsidRPr="009A7184">
              <w:rPr>
                <w:szCs w:val="16"/>
              </w:rPr>
              <w:t>2933.33.00</w:t>
            </w:r>
            <w:r w:rsidRPr="009A7184">
              <w:rPr>
                <w:szCs w:val="16"/>
              </w:rPr>
              <w:tab/>
            </w:r>
          </w:p>
        </w:tc>
        <w:tc>
          <w:tcPr>
            <w:tcW w:w="5044" w:type="dxa"/>
            <w:shd w:val="clear" w:color="auto" w:fill="auto"/>
          </w:tcPr>
          <w:p w14:paraId="5510EA54" w14:textId="77777777" w:rsidR="00635155" w:rsidRPr="009A7184" w:rsidRDefault="00635155" w:rsidP="00635155">
            <w:pPr>
              <w:pStyle w:val="ENoteTableText"/>
              <w:rPr>
                <w:szCs w:val="16"/>
              </w:rPr>
            </w:pPr>
            <w:r w:rsidRPr="009A7184">
              <w:rPr>
                <w:szCs w:val="16"/>
              </w:rPr>
              <w:t>ad No 120, 2001</w:t>
            </w:r>
          </w:p>
        </w:tc>
      </w:tr>
      <w:tr w:rsidR="00635155" w:rsidRPr="009A7184" w14:paraId="5E1F639E" w14:textId="77777777" w:rsidTr="001F643F">
        <w:trPr>
          <w:cantSplit/>
        </w:trPr>
        <w:tc>
          <w:tcPr>
            <w:tcW w:w="2044" w:type="dxa"/>
            <w:shd w:val="clear" w:color="auto" w:fill="auto"/>
          </w:tcPr>
          <w:p w14:paraId="165B263C" w14:textId="77777777" w:rsidR="00635155" w:rsidRPr="009A7184" w:rsidRDefault="00635155" w:rsidP="00635155">
            <w:pPr>
              <w:pStyle w:val="ENoteTableText"/>
              <w:rPr>
                <w:szCs w:val="16"/>
              </w:rPr>
            </w:pPr>
          </w:p>
        </w:tc>
        <w:tc>
          <w:tcPr>
            <w:tcW w:w="5044" w:type="dxa"/>
            <w:shd w:val="clear" w:color="auto" w:fill="auto"/>
          </w:tcPr>
          <w:p w14:paraId="41D687AA" w14:textId="77777777" w:rsidR="00635155" w:rsidRPr="009A7184" w:rsidRDefault="00635155" w:rsidP="00635155">
            <w:pPr>
              <w:pStyle w:val="ENoteTableText"/>
              <w:rPr>
                <w:szCs w:val="16"/>
              </w:rPr>
            </w:pPr>
            <w:r w:rsidRPr="009A7184">
              <w:rPr>
                <w:szCs w:val="16"/>
              </w:rPr>
              <w:t>am No 38, 2002</w:t>
            </w:r>
            <w:r>
              <w:rPr>
                <w:szCs w:val="16"/>
              </w:rPr>
              <w:t xml:space="preserve">; </w:t>
            </w:r>
            <w:r w:rsidRPr="00682276">
              <w:rPr>
                <w:szCs w:val="16"/>
              </w:rPr>
              <w:t xml:space="preserve">No </w:t>
            </w:r>
            <w:r w:rsidRPr="00682276">
              <w:t>91, 2021</w:t>
            </w:r>
          </w:p>
        </w:tc>
      </w:tr>
      <w:tr w:rsidR="00635155" w:rsidRPr="009A7184" w14:paraId="2FC59A2D" w14:textId="77777777" w:rsidTr="001F643F">
        <w:trPr>
          <w:cantSplit/>
        </w:trPr>
        <w:tc>
          <w:tcPr>
            <w:tcW w:w="2044" w:type="dxa"/>
            <w:shd w:val="clear" w:color="auto" w:fill="auto"/>
          </w:tcPr>
          <w:p w14:paraId="753D7C96" w14:textId="77777777" w:rsidR="00635155" w:rsidRPr="009A7184" w:rsidRDefault="00635155" w:rsidP="00A05A01">
            <w:pPr>
              <w:pStyle w:val="ENoteTableText"/>
              <w:tabs>
                <w:tab w:val="center" w:leader="dot" w:pos="2268"/>
              </w:tabs>
              <w:rPr>
                <w:szCs w:val="16"/>
              </w:rPr>
            </w:pPr>
            <w:r>
              <w:rPr>
                <w:szCs w:val="16"/>
              </w:rPr>
              <w:t>2933.34.00</w:t>
            </w:r>
            <w:r>
              <w:rPr>
                <w:szCs w:val="16"/>
              </w:rPr>
              <w:tab/>
            </w:r>
          </w:p>
        </w:tc>
        <w:tc>
          <w:tcPr>
            <w:tcW w:w="5044" w:type="dxa"/>
            <w:shd w:val="clear" w:color="auto" w:fill="auto"/>
          </w:tcPr>
          <w:p w14:paraId="52E17EAD"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21AADF8A" w14:textId="77777777" w:rsidTr="001F643F">
        <w:trPr>
          <w:cantSplit/>
        </w:trPr>
        <w:tc>
          <w:tcPr>
            <w:tcW w:w="2044" w:type="dxa"/>
            <w:shd w:val="clear" w:color="auto" w:fill="auto"/>
          </w:tcPr>
          <w:p w14:paraId="4AB87655" w14:textId="77777777" w:rsidR="00635155" w:rsidRDefault="00635155" w:rsidP="00635155">
            <w:pPr>
              <w:pStyle w:val="ENoteTableText"/>
              <w:tabs>
                <w:tab w:val="center" w:leader="dot" w:pos="2268"/>
              </w:tabs>
              <w:rPr>
                <w:szCs w:val="16"/>
              </w:rPr>
            </w:pPr>
            <w:r>
              <w:rPr>
                <w:szCs w:val="16"/>
              </w:rPr>
              <w:t>2933.35.00</w:t>
            </w:r>
            <w:r>
              <w:rPr>
                <w:szCs w:val="16"/>
              </w:rPr>
              <w:tab/>
            </w:r>
          </w:p>
        </w:tc>
        <w:tc>
          <w:tcPr>
            <w:tcW w:w="5044" w:type="dxa"/>
            <w:shd w:val="clear" w:color="auto" w:fill="auto"/>
          </w:tcPr>
          <w:p w14:paraId="21A06762"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3A73E13C" w14:textId="77777777" w:rsidTr="001F643F">
        <w:trPr>
          <w:cantSplit/>
        </w:trPr>
        <w:tc>
          <w:tcPr>
            <w:tcW w:w="2044" w:type="dxa"/>
            <w:shd w:val="clear" w:color="auto" w:fill="auto"/>
          </w:tcPr>
          <w:p w14:paraId="334E68CE" w14:textId="77777777" w:rsidR="00635155" w:rsidRDefault="00635155" w:rsidP="00635155">
            <w:pPr>
              <w:pStyle w:val="ENoteTableText"/>
              <w:tabs>
                <w:tab w:val="center" w:leader="dot" w:pos="2268"/>
              </w:tabs>
              <w:rPr>
                <w:szCs w:val="16"/>
              </w:rPr>
            </w:pPr>
            <w:r>
              <w:rPr>
                <w:szCs w:val="16"/>
              </w:rPr>
              <w:t>2933.36.00</w:t>
            </w:r>
            <w:r>
              <w:rPr>
                <w:szCs w:val="16"/>
              </w:rPr>
              <w:tab/>
            </w:r>
          </w:p>
        </w:tc>
        <w:tc>
          <w:tcPr>
            <w:tcW w:w="5044" w:type="dxa"/>
            <w:shd w:val="clear" w:color="auto" w:fill="auto"/>
          </w:tcPr>
          <w:p w14:paraId="62177F1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43384C30" w14:textId="77777777" w:rsidTr="001F643F">
        <w:trPr>
          <w:cantSplit/>
        </w:trPr>
        <w:tc>
          <w:tcPr>
            <w:tcW w:w="2044" w:type="dxa"/>
            <w:shd w:val="clear" w:color="auto" w:fill="auto"/>
          </w:tcPr>
          <w:p w14:paraId="0A949E01" w14:textId="77777777" w:rsidR="00635155" w:rsidRDefault="00635155" w:rsidP="00635155">
            <w:pPr>
              <w:pStyle w:val="ENoteTableText"/>
              <w:tabs>
                <w:tab w:val="center" w:leader="dot" w:pos="2268"/>
              </w:tabs>
              <w:rPr>
                <w:szCs w:val="16"/>
              </w:rPr>
            </w:pPr>
            <w:r>
              <w:rPr>
                <w:szCs w:val="16"/>
              </w:rPr>
              <w:t>2933.37.00</w:t>
            </w:r>
            <w:r>
              <w:rPr>
                <w:szCs w:val="16"/>
              </w:rPr>
              <w:tab/>
            </w:r>
          </w:p>
        </w:tc>
        <w:tc>
          <w:tcPr>
            <w:tcW w:w="5044" w:type="dxa"/>
            <w:shd w:val="clear" w:color="auto" w:fill="auto"/>
          </w:tcPr>
          <w:p w14:paraId="027E52BA" w14:textId="77777777" w:rsidR="00635155" w:rsidRPr="00B942B4" w:rsidRDefault="00635155" w:rsidP="00635155">
            <w:pPr>
              <w:pStyle w:val="ENoteTableText"/>
              <w:rPr>
                <w:szCs w:val="16"/>
              </w:rPr>
            </w:pPr>
            <w:r w:rsidRPr="00B942B4">
              <w:rPr>
                <w:szCs w:val="16"/>
              </w:rPr>
              <w:t xml:space="preserve">ad </w:t>
            </w:r>
            <w:r w:rsidRPr="00682276">
              <w:rPr>
                <w:szCs w:val="16"/>
              </w:rPr>
              <w:t xml:space="preserve">No </w:t>
            </w:r>
            <w:r w:rsidRPr="00682276">
              <w:t>91, 2021</w:t>
            </w:r>
          </w:p>
        </w:tc>
      </w:tr>
      <w:tr w:rsidR="00635155" w:rsidRPr="009A7184" w14:paraId="0D3C6783" w14:textId="77777777" w:rsidTr="001F643F">
        <w:trPr>
          <w:cantSplit/>
        </w:trPr>
        <w:tc>
          <w:tcPr>
            <w:tcW w:w="2044" w:type="dxa"/>
            <w:shd w:val="clear" w:color="auto" w:fill="auto"/>
          </w:tcPr>
          <w:p w14:paraId="61CFA421" w14:textId="77777777" w:rsidR="00635155" w:rsidRPr="009A7184" w:rsidRDefault="00635155" w:rsidP="00635155">
            <w:pPr>
              <w:pStyle w:val="ENoteTableText"/>
              <w:tabs>
                <w:tab w:val="center" w:leader="dot" w:pos="2268"/>
              </w:tabs>
              <w:rPr>
                <w:szCs w:val="16"/>
              </w:rPr>
            </w:pPr>
            <w:r w:rsidRPr="009A7184">
              <w:rPr>
                <w:szCs w:val="16"/>
              </w:rPr>
              <w:t>2933.4</w:t>
            </w:r>
            <w:r w:rsidRPr="009A7184">
              <w:rPr>
                <w:szCs w:val="16"/>
              </w:rPr>
              <w:tab/>
            </w:r>
          </w:p>
        </w:tc>
        <w:tc>
          <w:tcPr>
            <w:tcW w:w="5044" w:type="dxa"/>
            <w:shd w:val="clear" w:color="auto" w:fill="auto"/>
          </w:tcPr>
          <w:p w14:paraId="75D87CE6" w14:textId="77777777" w:rsidR="00635155" w:rsidRPr="009A7184" w:rsidRDefault="00635155" w:rsidP="00635155">
            <w:pPr>
              <w:pStyle w:val="ENoteTableText"/>
              <w:rPr>
                <w:szCs w:val="16"/>
              </w:rPr>
            </w:pPr>
            <w:r w:rsidRPr="009A7184">
              <w:rPr>
                <w:szCs w:val="16"/>
              </w:rPr>
              <w:t>ad. No. 120, 2001</w:t>
            </w:r>
          </w:p>
        </w:tc>
      </w:tr>
      <w:tr w:rsidR="00635155" w:rsidRPr="009A7184" w14:paraId="115C15BB" w14:textId="77777777" w:rsidTr="001F643F">
        <w:trPr>
          <w:cantSplit/>
        </w:trPr>
        <w:tc>
          <w:tcPr>
            <w:tcW w:w="2044" w:type="dxa"/>
            <w:shd w:val="clear" w:color="auto" w:fill="auto"/>
          </w:tcPr>
          <w:p w14:paraId="615BCC0D" w14:textId="77777777" w:rsidR="00635155" w:rsidRPr="009A7184" w:rsidRDefault="00635155" w:rsidP="00635155">
            <w:pPr>
              <w:pStyle w:val="ENoteTableText"/>
              <w:tabs>
                <w:tab w:val="center" w:leader="dot" w:pos="2268"/>
              </w:tabs>
              <w:rPr>
                <w:szCs w:val="16"/>
              </w:rPr>
            </w:pPr>
            <w:r w:rsidRPr="009A7184">
              <w:rPr>
                <w:szCs w:val="16"/>
              </w:rPr>
              <w:t>2933.40.00</w:t>
            </w:r>
            <w:r w:rsidRPr="009A7184">
              <w:rPr>
                <w:szCs w:val="16"/>
              </w:rPr>
              <w:tab/>
            </w:r>
          </w:p>
        </w:tc>
        <w:tc>
          <w:tcPr>
            <w:tcW w:w="5044" w:type="dxa"/>
            <w:shd w:val="clear" w:color="auto" w:fill="auto"/>
          </w:tcPr>
          <w:p w14:paraId="19B00928" w14:textId="77777777" w:rsidR="00635155" w:rsidRPr="009A7184" w:rsidRDefault="00635155" w:rsidP="00635155">
            <w:pPr>
              <w:pStyle w:val="ENoteTableText"/>
              <w:rPr>
                <w:szCs w:val="16"/>
              </w:rPr>
            </w:pPr>
            <w:r w:rsidRPr="009A7184">
              <w:rPr>
                <w:szCs w:val="16"/>
              </w:rPr>
              <w:t>rep. No. 120, 2001</w:t>
            </w:r>
          </w:p>
        </w:tc>
      </w:tr>
      <w:tr w:rsidR="00635155" w:rsidRPr="009A7184" w14:paraId="7CD111C5" w14:textId="77777777" w:rsidTr="001F643F">
        <w:trPr>
          <w:cantSplit/>
        </w:trPr>
        <w:tc>
          <w:tcPr>
            <w:tcW w:w="2044" w:type="dxa"/>
            <w:shd w:val="clear" w:color="auto" w:fill="auto"/>
          </w:tcPr>
          <w:p w14:paraId="14BA6461" w14:textId="77777777" w:rsidR="00635155" w:rsidRPr="009A7184" w:rsidRDefault="00635155" w:rsidP="00635155">
            <w:pPr>
              <w:pStyle w:val="ENoteTableText"/>
              <w:tabs>
                <w:tab w:val="center" w:leader="dot" w:pos="2268"/>
              </w:tabs>
              <w:rPr>
                <w:szCs w:val="16"/>
              </w:rPr>
            </w:pPr>
            <w:r w:rsidRPr="009A7184">
              <w:rPr>
                <w:szCs w:val="16"/>
              </w:rPr>
              <w:t>2933.41.00</w:t>
            </w:r>
            <w:r w:rsidRPr="009A7184">
              <w:rPr>
                <w:szCs w:val="16"/>
              </w:rPr>
              <w:tab/>
            </w:r>
          </w:p>
        </w:tc>
        <w:tc>
          <w:tcPr>
            <w:tcW w:w="5044" w:type="dxa"/>
            <w:shd w:val="clear" w:color="auto" w:fill="auto"/>
          </w:tcPr>
          <w:p w14:paraId="4DA98E9E" w14:textId="77777777" w:rsidR="00635155" w:rsidRPr="009A7184" w:rsidRDefault="00635155" w:rsidP="00635155">
            <w:pPr>
              <w:pStyle w:val="ENoteTableText"/>
              <w:rPr>
                <w:szCs w:val="16"/>
              </w:rPr>
            </w:pPr>
            <w:r w:rsidRPr="009A7184">
              <w:rPr>
                <w:szCs w:val="16"/>
              </w:rPr>
              <w:t>ad. No. 120, 2001</w:t>
            </w:r>
          </w:p>
        </w:tc>
      </w:tr>
      <w:tr w:rsidR="00635155" w:rsidRPr="009A7184" w14:paraId="21C866B7" w14:textId="77777777" w:rsidTr="001F643F">
        <w:trPr>
          <w:cantSplit/>
        </w:trPr>
        <w:tc>
          <w:tcPr>
            <w:tcW w:w="2044" w:type="dxa"/>
            <w:shd w:val="clear" w:color="auto" w:fill="auto"/>
          </w:tcPr>
          <w:p w14:paraId="7BA3B29E" w14:textId="77777777" w:rsidR="00635155" w:rsidRPr="009A7184" w:rsidRDefault="00635155" w:rsidP="00635155">
            <w:pPr>
              <w:pStyle w:val="ENoteTableText"/>
              <w:tabs>
                <w:tab w:val="center" w:leader="dot" w:pos="2268"/>
              </w:tabs>
              <w:rPr>
                <w:szCs w:val="16"/>
              </w:rPr>
            </w:pPr>
            <w:r w:rsidRPr="009A7184">
              <w:rPr>
                <w:szCs w:val="16"/>
              </w:rPr>
              <w:t>2933.49.00</w:t>
            </w:r>
            <w:r w:rsidRPr="009A7184">
              <w:rPr>
                <w:szCs w:val="16"/>
              </w:rPr>
              <w:tab/>
            </w:r>
          </w:p>
        </w:tc>
        <w:tc>
          <w:tcPr>
            <w:tcW w:w="5044" w:type="dxa"/>
            <w:shd w:val="clear" w:color="auto" w:fill="auto"/>
          </w:tcPr>
          <w:p w14:paraId="52084192" w14:textId="77777777" w:rsidR="00635155" w:rsidRPr="009A7184" w:rsidRDefault="00635155" w:rsidP="00635155">
            <w:pPr>
              <w:pStyle w:val="ENoteTableText"/>
              <w:rPr>
                <w:szCs w:val="16"/>
              </w:rPr>
            </w:pPr>
            <w:r w:rsidRPr="009A7184">
              <w:rPr>
                <w:szCs w:val="16"/>
              </w:rPr>
              <w:t>ad. No. 120, 2001</w:t>
            </w:r>
          </w:p>
        </w:tc>
      </w:tr>
      <w:tr w:rsidR="00635155" w:rsidRPr="009A7184" w14:paraId="0B37C325" w14:textId="77777777" w:rsidTr="001F643F">
        <w:trPr>
          <w:cantSplit/>
        </w:trPr>
        <w:tc>
          <w:tcPr>
            <w:tcW w:w="2044" w:type="dxa"/>
            <w:shd w:val="clear" w:color="auto" w:fill="auto"/>
          </w:tcPr>
          <w:p w14:paraId="20194ACE" w14:textId="77777777" w:rsidR="00635155" w:rsidRPr="009A7184" w:rsidRDefault="00635155" w:rsidP="00635155">
            <w:pPr>
              <w:pStyle w:val="ENoteTableText"/>
              <w:tabs>
                <w:tab w:val="center" w:leader="dot" w:pos="2268"/>
              </w:tabs>
              <w:rPr>
                <w:szCs w:val="16"/>
              </w:rPr>
            </w:pPr>
            <w:r w:rsidRPr="009A7184">
              <w:rPr>
                <w:szCs w:val="16"/>
              </w:rPr>
              <w:t>2933.51.00</w:t>
            </w:r>
            <w:r w:rsidRPr="009A7184">
              <w:rPr>
                <w:szCs w:val="16"/>
              </w:rPr>
              <w:tab/>
            </w:r>
          </w:p>
        </w:tc>
        <w:tc>
          <w:tcPr>
            <w:tcW w:w="5044" w:type="dxa"/>
            <w:shd w:val="clear" w:color="auto" w:fill="auto"/>
          </w:tcPr>
          <w:p w14:paraId="05578FE4" w14:textId="77777777" w:rsidR="00635155" w:rsidRPr="009A7184" w:rsidRDefault="00635155" w:rsidP="00635155">
            <w:pPr>
              <w:pStyle w:val="ENoteTableText"/>
              <w:rPr>
                <w:szCs w:val="16"/>
              </w:rPr>
            </w:pPr>
            <w:r w:rsidRPr="009A7184">
              <w:rPr>
                <w:szCs w:val="16"/>
              </w:rPr>
              <w:t>rep. No. 120, 2001</w:t>
            </w:r>
          </w:p>
        </w:tc>
      </w:tr>
      <w:tr w:rsidR="00635155" w:rsidRPr="009A7184" w14:paraId="65BC0BCC" w14:textId="77777777" w:rsidTr="001F643F">
        <w:trPr>
          <w:cantSplit/>
        </w:trPr>
        <w:tc>
          <w:tcPr>
            <w:tcW w:w="2044" w:type="dxa"/>
            <w:shd w:val="clear" w:color="auto" w:fill="auto"/>
          </w:tcPr>
          <w:p w14:paraId="75462773" w14:textId="77777777" w:rsidR="00635155" w:rsidRPr="009A7184" w:rsidRDefault="00635155" w:rsidP="00635155">
            <w:pPr>
              <w:pStyle w:val="ENoteTableText"/>
              <w:tabs>
                <w:tab w:val="center" w:leader="dot" w:pos="2268"/>
              </w:tabs>
              <w:rPr>
                <w:szCs w:val="16"/>
              </w:rPr>
            </w:pPr>
            <w:r w:rsidRPr="009A7184">
              <w:rPr>
                <w:szCs w:val="16"/>
              </w:rPr>
              <w:t>2933.52.00</w:t>
            </w:r>
            <w:r w:rsidRPr="009A7184">
              <w:rPr>
                <w:szCs w:val="16"/>
              </w:rPr>
              <w:tab/>
            </w:r>
          </w:p>
        </w:tc>
        <w:tc>
          <w:tcPr>
            <w:tcW w:w="5044" w:type="dxa"/>
            <w:shd w:val="clear" w:color="auto" w:fill="auto"/>
          </w:tcPr>
          <w:p w14:paraId="1F644BC8" w14:textId="77777777" w:rsidR="00635155" w:rsidRPr="009A7184" w:rsidRDefault="00635155" w:rsidP="00635155">
            <w:pPr>
              <w:pStyle w:val="ENoteTableText"/>
              <w:rPr>
                <w:szCs w:val="16"/>
              </w:rPr>
            </w:pPr>
            <w:r w:rsidRPr="009A7184">
              <w:rPr>
                <w:szCs w:val="16"/>
              </w:rPr>
              <w:t>ad. No. 120, 2001</w:t>
            </w:r>
          </w:p>
        </w:tc>
      </w:tr>
      <w:tr w:rsidR="00635155" w:rsidRPr="009A7184" w14:paraId="2589FBBF" w14:textId="77777777" w:rsidTr="001F643F">
        <w:trPr>
          <w:cantSplit/>
        </w:trPr>
        <w:tc>
          <w:tcPr>
            <w:tcW w:w="2044" w:type="dxa"/>
            <w:shd w:val="clear" w:color="auto" w:fill="auto"/>
          </w:tcPr>
          <w:p w14:paraId="7A1D90A2" w14:textId="77777777" w:rsidR="00635155" w:rsidRPr="009A7184" w:rsidRDefault="00635155" w:rsidP="00635155">
            <w:pPr>
              <w:pStyle w:val="ENoteTableText"/>
              <w:tabs>
                <w:tab w:val="center" w:leader="dot" w:pos="2268"/>
              </w:tabs>
              <w:rPr>
                <w:szCs w:val="16"/>
              </w:rPr>
            </w:pPr>
            <w:r w:rsidRPr="009A7184">
              <w:rPr>
                <w:szCs w:val="16"/>
              </w:rPr>
              <w:t>2933.53.00</w:t>
            </w:r>
            <w:r w:rsidRPr="009A7184">
              <w:rPr>
                <w:szCs w:val="16"/>
              </w:rPr>
              <w:tab/>
            </w:r>
          </w:p>
        </w:tc>
        <w:tc>
          <w:tcPr>
            <w:tcW w:w="5044" w:type="dxa"/>
            <w:shd w:val="clear" w:color="auto" w:fill="auto"/>
          </w:tcPr>
          <w:p w14:paraId="5B429CE6" w14:textId="77777777" w:rsidR="00635155" w:rsidRPr="009A7184" w:rsidRDefault="00635155" w:rsidP="00635155">
            <w:pPr>
              <w:pStyle w:val="ENoteTableText"/>
              <w:rPr>
                <w:szCs w:val="16"/>
              </w:rPr>
            </w:pPr>
            <w:r w:rsidRPr="009A7184">
              <w:rPr>
                <w:szCs w:val="16"/>
              </w:rPr>
              <w:t>ad. No. 120, 2001</w:t>
            </w:r>
          </w:p>
        </w:tc>
      </w:tr>
      <w:tr w:rsidR="00635155" w:rsidRPr="009A7184" w14:paraId="2D86321D" w14:textId="77777777" w:rsidTr="001F643F">
        <w:trPr>
          <w:cantSplit/>
        </w:trPr>
        <w:tc>
          <w:tcPr>
            <w:tcW w:w="2044" w:type="dxa"/>
            <w:shd w:val="clear" w:color="auto" w:fill="auto"/>
          </w:tcPr>
          <w:p w14:paraId="398BA036" w14:textId="77777777" w:rsidR="00635155" w:rsidRPr="009A7184" w:rsidRDefault="00635155" w:rsidP="00635155">
            <w:pPr>
              <w:pStyle w:val="ENoteTableText"/>
              <w:tabs>
                <w:tab w:val="center" w:leader="dot" w:pos="2268"/>
              </w:tabs>
              <w:rPr>
                <w:szCs w:val="16"/>
              </w:rPr>
            </w:pPr>
            <w:r w:rsidRPr="009A7184">
              <w:rPr>
                <w:szCs w:val="16"/>
              </w:rPr>
              <w:t>2933.54.00</w:t>
            </w:r>
            <w:r w:rsidRPr="009A7184">
              <w:rPr>
                <w:szCs w:val="16"/>
              </w:rPr>
              <w:tab/>
            </w:r>
          </w:p>
        </w:tc>
        <w:tc>
          <w:tcPr>
            <w:tcW w:w="5044" w:type="dxa"/>
            <w:shd w:val="clear" w:color="auto" w:fill="auto"/>
          </w:tcPr>
          <w:p w14:paraId="3C8DF895" w14:textId="77777777" w:rsidR="00635155" w:rsidRPr="009A7184" w:rsidRDefault="00635155" w:rsidP="00635155">
            <w:pPr>
              <w:pStyle w:val="ENoteTableText"/>
              <w:rPr>
                <w:szCs w:val="16"/>
              </w:rPr>
            </w:pPr>
            <w:r w:rsidRPr="009A7184">
              <w:rPr>
                <w:szCs w:val="16"/>
              </w:rPr>
              <w:t>ad. No. 120, 2001</w:t>
            </w:r>
          </w:p>
        </w:tc>
      </w:tr>
      <w:tr w:rsidR="00635155" w:rsidRPr="009A7184" w14:paraId="01DF53B7" w14:textId="77777777" w:rsidTr="001F643F">
        <w:trPr>
          <w:cantSplit/>
        </w:trPr>
        <w:tc>
          <w:tcPr>
            <w:tcW w:w="2044" w:type="dxa"/>
            <w:shd w:val="clear" w:color="auto" w:fill="auto"/>
          </w:tcPr>
          <w:p w14:paraId="103D4F0A" w14:textId="77777777" w:rsidR="00635155" w:rsidRPr="009A7184" w:rsidRDefault="00635155" w:rsidP="00635155">
            <w:pPr>
              <w:pStyle w:val="ENoteTableText"/>
              <w:tabs>
                <w:tab w:val="center" w:leader="dot" w:pos="2268"/>
              </w:tabs>
              <w:rPr>
                <w:szCs w:val="16"/>
              </w:rPr>
            </w:pPr>
            <w:r w:rsidRPr="009A7184">
              <w:rPr>
                <w:szCs w:val="16"/>
              </w:rPr>
              <w:t>2933.55.00</w:t>
            </w:r>
            <w:r w:rsidRPr="009A7184">
              <w:rPr>
                <w:szCs w:val="16"/>
              </w:rPr>
              <w:tab/>
            </w:r>
          </w:p>
        </w:tc>
        <w:tc>
          <w:tcPr>
            <w:tcW w:w="5044" w:type="dxa"/>
            <w:shd w:val="clear" w:color="auto" w:fill="auto"/>
          </w:tcPr>
          <w:p w14:paraId="1B0DF792" w14:textId="77777777" w:rsidR="00635155" w:rsidRPr="009A7184" w:rsidRDefault="00635155" w:rsidP="00635155">
            <w:pPr>
              <w:pStyle w:val="ENoteTableText"/>
              <w:rPr>
                <w:szCs w:val="16"/>
              </w:rPr>
            </w:pPr>
            <w:r w:rsidRPr="009A7184">
              <w:rPr>
                <w:szCs w:val="16"/>
              </w:rPr>
              <w:t>ad. No. 120, 2001</w:t>
            </w:r>
          </w:p>
        </w:tc>
      </w:tr>
      <w:tr w:rsidR="00635155" w:rsidRPr="009A7184" w14:paraId="48268B89" w14:textId="77777777" w:rsidTr="001F643F">
        <w:trPr>
          <w:cantSplit/>
        </w:trPr>
        <w:tc>
          <w:tcPr>
            <w:tcW w:w="2044" w:type="dxa"/>
            <w:shd w:val="clear" w:color="auto" w:fill="auto"/>
          </w:tcPr>
          <w:p w14:paraId="6F9B4561" w14:textId="77777777" w:rsidR="00635155" w:rsidRPr="009A7184" w:rsidRDefault="00635155" w:rsidP="00635155">
            <w:pPr>
              <w:pStyle w:val="ENoteTableText"/>
              <w:rPr>
                <w:szCs w:val="16"/>
              </w:rPr>
            </w:pPr>
          </w:p>
        </w:tc>
        <w:tc>
          <w:tcPr>
            <w:tcW w:w="5044" w:type="dxa"/>
            <w:shd w:val="clear" w:color="auto" w:fill="auto"/>
          </w:tcPr>
          <w:p w14:paraId="32C19965" w14:textId="77777777" w:rsidR="00635155" w:rsidRPr="009A7184" w:rsidRDefault="00635155" w:rsidP="00635155">
            <w:pPr>
              <w:pStyle w:val="ENoteTableText"/>
              <w:rPr>
                <w:szCs w:val="16"/>
              </w:rPr>
            </w:pPr>
            <w:r w:rsidRPr="009A7184">
              <w:rPr>
                <w:szCs w:val="16"/>
              </w:rPr>
              <w:t>am. No. 38, 2002</w:t>
            </w:r>
          </w:p>
        </w:tc>
      </w:tr>
      <w:tr w:rsidR="00635155" w:rsidRPr="009A7184" w14:paraId="2BDF4309" w14:textId="77777777" w:rsidTr="001F643F">
        <w:trPr>
          <w:cantSplit/>
        </w:trPr>
        <w:tc>
          <w:tcPr>
            <w:tcW w:w="2044" w:type="dxa"/>
            <w:shd w:val="clear" w:color="auto" w:fill="auto"/>
          </w:tcPr>
          <w:p w14:paraId="09C3EA6E" w14:textId="77777777" w:rsidR="00635155" w:rsidRPr="009A7184" w:rsidRDefault="00635155" w:rsidP="00635155">
            <w:pPr>
              <w:pStyle w:val="ENoteTableText"/>
              <w:tabs>
                <w:tab w:val="center" w:leader="dot" w:pos="2268"/>
              </w:tabs>
              <w:rPr>
                <w:szCs w:val="16"/>
              </w:rPr>
            </w:pPr>
            <w:r w:rsidRPr="009A7184">
              <w:rPr>
                <w:szCs w:val="16"/>
              </w:rPr>
              <w:t>2933.72.00</w:t>
            </w:r>
            <w:r w:rsidRPr="009A7184">
              <w:rPr>
                <w:szCs w:val="16"/>
              </w:rPr>
              <w:tab/>
            </w:r>
          </w:p>
        </w:tc>
        <w:tc>
          <w:tcPr>
            <w:tcW w:w="5044" w:type="dxa"/>
            <w:shd w:val="clear" w:color="auto" w:fill="auto"/>
          </w:tcPr>
          <w:p w14:paraId="3C052167" w14:textId="77777777" w:rsidR="00635155" w:rsidRPr="009A7184" w:rsidRDefault="00635155" w:rsidP="00635155">
            <w:pPr>
              <w:pStyle w:val="ENoteTableText"/>
              <w:rPr>
                <w:szCs w:val="16"/>
              </w:rPr>
            </w:pPr>
            <w:r w:rsidRPr="009A7184">
              <w:rPr>
                <w:szCs w:val="16"/>
              </w:rPr>
              <w:t>ad. No. 120, 2001</w:t>
            </w:r>
          </w:p>
        </w:tc>
      </w:tr>
      <w:tr w:rsidR="00635155" w:rsidRPr="009A7184" w14:paraId="1301B22C" w14:textId="77777777" w:rsidTr="001F643F">
        <w:trPr>
          <w:cantSplit/>
        </w:trPr>
        <w:tc>
          <w:tcPr>
            <w:tcW w:w="2044" w:type="dxa"/>
            <w:shd w:val="clear" w:color="auto" w:fill="auto"/>
          </w:tcPr>
          <w:p w14:paraId="2F1B8936" w14:textId="77777777" w:rsidR="00635155" w:rsidRPr="009A7184" w:rsidRDefault="00635155" w:rsidP="00635155">
            <w:pPr>
              <w:pStyle w:val="ENoteTableText"/>
              <w:tabs>
                <w:tab w:val="center" w:leader="dot" w:pos="2268"/>
              </w:tabs>
              <w:rPr>
                <w:szCs w:val="16"/>
              </w:rPr>
            </w:pPr>
            <w:r w:rsidRPr="009A7184">
              <w:rPr>
                <w:szCs w:val="16"/>
              </w:rPr>
              <w:t>2933.9</w:t>
            </w:r>
            <w:r w:rsidRPr="009A7184">
              <w:rPr>
                <w:szCs w:val="16"/>
              </w:rPr>
              <w:tab/>
            </w:r>
          </w:p>
        </w:tc>
        <w:tc>
          <w:tcPr>
            <w:tcW w:w="5044" w:type="dxa"/>
            <w:shd w:val="clear" w:color="auto" w:fill="auto"/>
          </w:tcPr>
          <w:p w14:paraId="4E6BA765" w14:textId="77777777" w:rsidR="00635155" w:rsidRPr="009A7184" w:rsidRDefault="00635155" w:rsidP="00635155">
            <w:pPr>
              <w:pStyle w:val="ENoteTableText"/>
              <w:rPr>
                <w:szCs w:val="16"/>
              </w:rPr>
            </w:pPr>
            <w:r w:rsidRPr="009A7184">
              <w:rPr>
                <w:szCs w:val="16"/>
              </w:rPr>
              <w:t>ad. No. 120, 2001</w:t>
            </w:r>
          </w:p>
        </w:tc>
      </w:tr>
      <w:tr w:rsidR="00635155" w:rsidRPr="009A7184" w14:paraId="49843E0D" w14:textId="77777777" w:rsidTr="001F643F">
        <w:trPr>
          <w:cantSplit/>
        </w:trPr>
        <w:tc>
          <w:tcPr>
            <w:tcW w:w="2044" w:type="dxa"/>
            <w:shd w:val="clear" w:color="auto" w:fill="auto"/>
          </w:tcPr>
          <w:p w14:paraId="431D0BB7" w14:textId="77777777" w:rsidR="00635155" w:rsidRPr="009A7184" w:rsidRDefault="00635155" w:rsidP="00635155">
            <w:pPr>
              <w:pStyle w:val="ENoteTableText"/>
              <w:rPr>
                <w:szCs w:val="16"/>
              </w:rPr>
            </w:pPr>
          </w:p>
        </w:tc>
        <w:tc>
          <w:tcPr>
            <w:tcW w:w="5044" w:type="dxa"/>
            <w:shd w:val="clear" w:color="auto" w:fill="auto"/>
          </w:tcPr>
          <w:p w14:paraId="4C573B21" w14:textId="77777777" w:rsidR="00635155" w:rsidRPr="009A7184" w:rsidRDefault="00635155" w:rsidP="00635155">
            <w:pPr>
              <w:pStyle w:val="ENoteTableText"/>
              <w:rPr>
                <w:szCs w:val="16"/>
              </w:rPr>
            </w:pPr>
            <w:r w:rsidRPr="009A7184">
              <w:rPr>
                <w:szCs w:val="16"/>
              </w:rPr>
              <w:t>am. No. 38, 2002</w:t>
            </w:r>
          </w:p>
        </w:tc>
      </w:tr>
      <w:tr w:rsidR="00635155" w:rsidRPr="009A7184" w14:paraId="0E457A77" w14:textId="77777777" w:rsidTr="001F643F">
        <w:trPr>
          <w:cantSplit/>
        </w:trPr>
        <w:tc>
          <w:tcPr>
            <w:tcW w:w="2044" w:type="dxa"/>
            <w:shd w:val="clear" w:color="auto" w:fill="auto"/>
          </w:tcPr>
          <w:p w14:paraId="714D4320" w14:textId="77777777" w:rsidR="00635155" w:rsidRPr="009A7184" w:rsidRDefault="00635155" w:rsidP="00635155">
            <w:pPr>
              <w:pStyle w:val="ENoteTableText"/>
              <w:tabs>
                <w:tab w:val="center" w:leader="dot" w:pos="2268"/>
              </w:tabs>
              <w:rPr>
                <w:szCs w:val="16"/>
              </w:rPr>
            </w:pPr>
            <w:r w:rsidRPr="009A7184">
              <w:rPr>
                <w:szCs w:val="16"/>
              </w:rPr>
              <w:t>2933.90.00</w:t>
            </w:r>
            <w:r w:rsidRPr="009A7184">
              <w:rPr>
                <w:szCs w:val="16"/>
              </w:rPr>
              <w:tab/>
            </w:r>
          </w:p>
        </w:tc>
        <w:tc>
          <w:tcPr>
            <w:tcW w:w="5044" w:type="dxa"/>
            <w:shd w:val="clear" w:color="auto" w:fill="auto"/>
          </w:tcPr>
          <w:p w14:paraId="3C150AA0" w14:textId="77777777" w:rsidR="00635155" w:rsidRPr="009A7184" w:rsidRDefault="00635155" w:rsidP="00635155">
            <w:pPr>
              <w:pStyle w:val="ENoteTableText"/>
              <w:rPr>
                <w:szCs w:val="16"/>
              </w:rPr>
            </w:pPr>
            <w:r w:rsidRPr="009A7184">
              <w:rPr>
                <w:szCs w:val="16"/>
              </w:rPr>
              <w:t>rep. No. 120, 2001</w:t>
            </w:r>
          </w:p>
        </w:tc>
      </w:tr>
      <w:tr w:rsidR="00635155" w:rsidRPr="009A7184" w14:paraId="76294D96" w14:textId="77777777" w:rsidTr="001F643F">
        <w:trPr>
          <w:cantSplit/>
        </w:trPr>
        <w:tc>
          <w:tcPr>
            <w:tcW w:w="2044" w:type="dxa"/>
            <w:shd w:val="clear" w:color="auto" w:fill="auto"/>
          </w:tcPr>
          <w:p w14:paraId="1A77CEA5" w14:textId="77777777" w:rsidR="00635155" w:rsidRPr="009A7184" w:rsidRDefault="00635155" w:rsidP="00635155">
            <w:pPr>
              <w:pStyle w:val="ENoteTableText"/>
              <w:tabs>
                <w:tab w:val="center" w:leader="dot" w:pos="2268"/>
              </w:tabs>
              <w:rPr>
                <w:szCs w:val="16"/>
              </w:rPr>
            </w:pPr>
            <w:r w:rsidRPr="009A7184">
              <w:rPr>
                <w:szCs w:val="16"/>
              </w:rPr>
              <w:t>2933.91.00</w:t>
            </w:r>
            <w:r w:rsidRPr="009A7184">
              <w:rPr>
                <w:szCs w:val="16"/>
              </w:rPr>
              <w:tab/>
            </w:r>
          </w:p>
        </w:tc>
        <w:tc>
          <w:tcPr>
            <w:tcW w:w="5044" w:type="dxa"/>
            <w:shd w:val="clear" w:color="auto" w:fill="auto"/>
          </w:tcPr>
          <w:p w14:paraId="013F5840" w14:textId="77777777" w:rsidR="00635155" w:rsidRPr="009A7184" w:rsidRDefault="00635155" w:rsidP="00635155">
            <w:pPr>
              <w:pStyle w:val="ENoteTableText"/>
              <w:rPr>
                <w:szCs w:val="16"/>
              </w:rPr>
            </w:pPr>
            <w:r w:rsidRPr="009A7184">
              <w:rPr>
                <w:szCs w:val="16"/>
              </w:rPr>
              <w:t>ad. No. 120, 2001</w:t>
            </w:r>
          </w:p>
        </w:tc>
      </w:tr>
      <w:tr w:rsidR="00635155" w:rsidRPr="009A7184" w14:paraId="7861D296" w14:textId="77777777" w:rsidTr="001F643F">
        <w:trPr>
          <w:cantSplit/>
        </w:trPr>
        <w:tc>
          <w:tcPr>
            <w:tcW w:w="2044" w:type="dxa"/>
            <w:shd w:val="clear" w:color="auto" w:fill="auto"/>
          </w:tcPr>
          <w:p w14:paraId="2992787E" w14:textId="77777777" w:rsidR="00635155" w:rsidRPr="009A7184" w:rsidRDefault="00635155" w:rsidP="00635155">
            <w:pPr>
              <w:pStyle w:val="ENoteTableText"/>
              <w:tabs>
                <w:tab w:val="center" w:leader="dot" w:pos="2268"/>
              </w:tabs>
              <w:rPr>
                <w:szCs w:val="16"/>
              </w:rPr>
            </w:pPr>
            <w:r w:rsidRPr="009A7184">
              <w:rPr>
                <w:szCs w:val="16"/>
              </w:rPr>
              <w:t>2933.92.00</w:t>
            </w:r>
            <w:r w:rsidRPr="009A7184">
              <w:rPr>
                <w:szCs w:val="16"/>
              </w:rPr>
              <w:tab/>
            </w:r>
          </w:p>
        </w:tc>
        <w:tc>
          <w:tcPr>
            <w:tcW w:w="5044" w:type="dxa"/>
            <w:shd w:val="clear" w:color="auto" w:fill="auto"/>
          </w:tcPr>
          <w:p w14:paraId="732548AC" w14:textId="77777777" w:rsidR="00635155" w:rsidRPr="009A7184" w:rsidRDefault="00635155" w:rsidP="00635155">
            <w:pPr>
              <w:pStyle w:val="ENoteTableText"/>
              <w:rPr>
                <w:szCs w:val="16"/>
              </w:rPr>
            </w:pPr>
            <w:r w:rsidRPr="009A7184">
              <w:rPr>
                <w:szCs w:val="16"/>
              </w:rPr>
              <w:t>ad No 78, 2016</w:t>
            </w:r>
          </w:p>
        </w:tc>
      </w:tr>
      <w:tr w:rsidR="00635155" w:rsidRPr="009A7184" w14:paraId="58D9C8DF" w14:textId="77777777" w:rsidTr="001F643F">
        <w:trPr>
          <w:cantSplit/>
        </w:trPr>
        <w:tc>
          <w:tcPr>
            <w:tcW w:w="2044" w:type="dxa"/>
            <w:shd w:val="clear" w:color="auto" w:fill="auto"/>
          </w:tcPr>
          <w:p w14:paraId="5BD8B81B" w14:textId="77777777" w:rsidR="00635155" w:rsidRPr="009A7184" w:rsidRDefault="00635155" w:rsidP="00635155">
            <w:pPr>
              <w:pStyle w:val="ENoteTableText"/>
              <w:tabs>
                <w:tab w:val="center" w:leader="dot" w:pos="2268"/>
              </w:tabs>
              <w:rPr>
                <w:szCs w:val="16"/>
              </w:rPr>
            </w:pPr>
            <w:r w:rsidRPr="009A7184">
              <w:rPr>
                <w:szCs w:val="16"/>
              </w:rPr>
              <w:t>2933.99.00</w:t>
            </w:r>
            <w:r w:rsidRPr="009A7184">
              <w:rPr>
                <w:szCs w:val="16"/>
              </w:rPr>
              <w:tab/>
            </w:r>
          </w:p>
        </w:tc>
        <w:tc>
          <w:tcPr>
            <w:tcW w:w="5044" w:type="dxa"/>
            <w:shd w:val="clear" w:color="auto" w:fill="auto"/>
          </w:tcPr>
          <w:p w14:paraId="241BC824" w14:textId="77777777" w:rsidR="00635155" w:rsidRPr="009A7184" w:rsidRDefault="00635155" w:rsidP="00635155">
            <w:pPr>
              <w:pStyle w:val="ENoteTableText"/>
              <w:rPr>
                <w:szCs w:val="16"/>
              </w:rPr>
            </w:pPr>
            <w:r w:rsidRPr="009A7184">
              <w:rPr>
                <w:szCs w:val="16"/>
              </w:rPr>
              <w:t>ad. No. 120, 2001</w:t>
            </w:r>
          </w:p>
        </w:tc>
      </w:tr>
      <w:tr w:rsidR="00635155" w:rsidRPr="009A7184" w14:paraId="7BFDB4E1" w14:textId="77777777" w:rsidTr="001F643F">
        <w:trPr>
          <w:cantSplit/>
        </w:trPr>
        <w:tc>
          <w:tcPr>
            <w:tcW w:w="2044" w:type="dxa"/>
            <w:shd w:val="clear" w:color="auto" w:fill="auto"/>
          </w:tcPr>
          <w:p w14:paraId="35FBEAE7" w14:textId="77777777" w:rsidR="00635155" w:rsidRPr="009A7184" w:rsidRDefault="00635155" w:rsidP="00635155">
            <w:pPr>
              <w:pStyle w:val="ENoteTableText"/>
              <w:rPr>
                <w:szCs w:val="16"/>
              </w:rPr>
            </w:pPr>
            <w:r w:rsidRPr="009A7184">
              <w:rPr>
                <w:b/>
                <w:szCs w:val="16"/>
              </w:rPr>
              <w:t>2934</w:t>
            </w:r>
          </w:p>
        </w:tc>
        <w:tc>
          <w:tcPr>
            <w:tcW w:w="5044" w:type="dxa"/>
            <w:shd w:val="clear" w:color="auto" w:fill="auto"/>
          </w:tcPr>
          <w:p w14:paraId="1C6F7C3B" w14:textId="77777777" w:rsidR="00635155" w:rsidRPr="009A7184" w:rsidRDefault="00635155" w:rsidP="00635155">
            <w:pPr>
              <w:pStyle w:val="ENoteTableText"/>
              <w:rPr>
                <w:szCs w:val="16"/>
              </w:rPr>
            </w:pPr>
          </w:p>
        </w:tc>
      </w:tr>
      <w:tr w:rsidR="00635155" w:rsidRPr="009A7184" w14:paraId="555546FF" w14:textId="77777777" w:rsidTr="001F643F">
        <w:trPr>
          <w:cantSplit/>
        </w:trPr>
        <w:tc>
          <w:tcPr>
            <w:tcW w:w="2044" w:type="dxa"/>
            <w:shd w:val="clear" w:color="auto" w:fill="auto"/>
          </w:tcPr>
          <w:p w14:paraId="4F110696" w14:textId="77777777" w:rsidR="00635155" w:rsidRPr="009A7184" w:rsidRDefault="00635155" w:rsidP="00635155">
            <w:pPr>
              <w:pStyle w:val="ENoteTableText"/>
              <w:tabs>
                <w:tab w:val="center" w:leader="dot" w:pos="2268"/>
              </w:tabs>
              <w:rPr>
                <w:szCs w:val="16"/>
              </w:rPr>
            </w:pPr>
            <w:r w:rsidRPr="009A7184">
              <w:rPr>
                <w:szCs w:val="16"/>
              </w:rPr>
              <w:t>2934</w:t>
            </w:r>
            <w:r w:rsidRPr="009A7184">
              <w:rPr>
                <w:szCs w:val="16"/>
              </w:rPr>
              <w:tab/>
            </w:r>
          </w:p>
        </w:tc>
        <w:tc>
          <w:tcPr>
            <w:tcW w:w="5044" w:type="dxa"/>
            <w:shd w:val="clear" w:color="auto" w:fill="auto"/>
          </w:tcPr>
          <w:p w14:paraId="5B36833B" w14:textId="77777777" w:rsidR="00635155" w:rsidRPr="009A7184" w:rsidRDefault="00635155" w:rsidP="00635155">
            <w:pPr>
              <w:pStyle w:val="ENoteTableText"/>
              <w:rPr>
                <w:szCs w:val="16"/>
              </w:rPr>
            </w:pPr>
            <w:r w:rsidRPr="009A7184">
              <w:rPr>
                <w:szCs w:val="16"/>
              </w:rPr>
              <w:t>am. No. 120, 2001</w:t>
            </w:r>
          </w:p>
        </w:tc>
      </w:tr>
      <w:tr w:rsidR="00635155" w:rsidRPr="009A7184" w14:paraId="42EF0185" w14:textId="77777777" w:rsidTr="001F643F">
        <w:trPr>
          <w:cantSplit/>
        </w:trPr>
        <w:tc>
          <w:tcPr>
            <w:tcW w:w="2044" w:type="dxa"/>
            <w:shd w:val="clear" w:color="auto" w:fill="auto"/>
          </w:tcPr>
          <w:p w14:paraId="4391994D" w14:textId="77777777" w:rsidR="00635155" w:rsidRPr="009A7184" w:rsidRDefault="00635155" w:rsidP="00635155">
            <w:pPr>
              <w:pStyle w:val="ENoteTableText"/>
              <w:tabs>
                <w:tab w:val="center" w:leader="dot" w:pos="2268"/>
              </w:tabs>
              <w:rPr>
                <w:szCs w:val="16"/>
              </w:rPr>
            </w:pPr>
            <w:r w:rsidRPr="009A7184">
              <w:rPr>
                <w:szCs w:val="16"/>
              </w:rPr>
              <w:t>2934.20.00</w:t>
            </w:r>
            <w:r w:rsidRPr="009A7184">
              <w:rPr>
                <w:szCs w:val="16"/>
              </w:rPr>
              <w:tab/>
            </w:r>
          </w:p>
        </w:tc>
        <w:tc>
          <w:tcPr>
            <w:tcW w:w="5044" w:type="dxa"/>
            <w:shd w:val="clear" w:color="auto" w:fill="auto"/>
          </w:tcPr>
          <w:p w14:paraId="43B2F1B2" w14:textId="77777777" w:rsidR="00635155" w:rsidRPr="009A7184" w:rsidRDefault="00635155" w:rsidP="00635155">
            <w:pPr>
              <w:pStyle w:val="ENoteTableText"/>
              <w:rPr>
                <w:szCs w:val="16"/>
              </w:rPr>
            </w:pPr>
            <w:r w:rsidRPr="009A7184">
              <w:rPr>
                <w:szCs w:val="16"/>
              </w:rPr>
              <w:t>am. No. 120, 2001</w:t>
            </w:r>
          </w:p>
        </w:tc>
      </w:tr>
      <w:tr w:rsidR="00635155" w:rsidRPr="009A7184" w14:paraId="73DD3474" w14:textId="77777777" w:rsidTr="001F643F">
        <w:trPr>
          <w:cantSplit/>
        </w:trPr>
        <w:tc>
          <w:tcPr>
            <w:tcW w:w="2044" w:type="dxa"/>
            <w:shd w:val="clear" w:color="auto" w:fill="auto"/>
          </w:tcPr>
          <w:p w14:paraId="661A2C92" w14:textId="77777777" w:rsidR="00635155" w:rsidRPr="009A7184" w:rsidRDefault="00635155" w:rsidP="00635155">
            <w:pPr>
              <w:pStyle w:val="ENoteTableText"/>
              <w:tabs>
                <w:tab w:val="center" w:leader="dot" w:pos="2268"/>
              </w:tabs>
              <w:rPr>
                <w:szCs w:val="16"/>
              </w:rPr>
            </w:pPr>
            <w:r w:rsidRPr="009A7184">
              <w:rPr>
                <w:szCs w:val="16"/>
              </w:rPr>
              <w:t>2934.30.00</w:t>
            </w:r>
            <w:r w:rsidRPr="009A7184">
              <w:rPr>
                <w:szCs w:val="16"/>
              </w:rPr>
              <w:tab/>
            </w:r>
          </w:p>
        </w:tc>
        <w:tc>
          <w:tcPr>
            <w:tcW w:w="5044" w:type="dxa"/>
            <w:shd w:val="clear" w:color="auto" w:fill="auto"/>
          </w:tcPr>
          <w:p w14:paraId="152CD467" w14:textId="77777777" w:rsidR="00635155" w:rsidRPr="009A7184" w:rsidRDefault="00635155" w:rsidP="00635155">
            <w:pPr>
              <w:pStyle w:val="ENoteTableText"/>
              <w:rPr>
                <w:szCs w:val="16"/>
              </w:rPr>
            </w:pPr>
            <w:r w:rsidRPr="009A7184">
              <w:rPr>
                <w:szCs w:val="16"/>
              </w:rPr>
              <w:t>am. No. 120, 2001</w:t>
            </w:r>
          </w:p>
        </w:tc>
      </w:tr>
      <w:tr w:rsidR="00635155" w:rsidRPr="009A7184" w14:paraId="7F987AA4" w14:textId="77777777" w:rsidTr="001F643F">
        <w:trPr>
          <w:cantSplit/>
        </w:trPr>
        <w:tc>
          <w:tcPr>
            <w:tcW w:w="2044" w:type="dxa"/>
            <w:shd w:val="clear" w:color="auto" w:fill="auto"/>
          </w:tcPr>
          <w:p w14:paraId="08323976" w14:textId="77777777" w:rsidR="00635155" w:rsidRPr="009A7184" w:rsidRDefault="00635155" w:rsidP="00635155">
            <w:pPr>
              <w:pStyle w:val="ENoteTableText"/>
              <w:tabs>
                <w:tab w:val="center" w:leader="dot" w:pos="2268"/>
              </w:tabs>
              <w:rPr>
                <w:szCs w:val="16"/>
              </w:rPr>
            </w:pPr>
            <w:r w:rsidRPr="009A7184">
              <w:rPr>
                <w:szCs w:val="16"/>
              </w:rPr>
              <w:t>2934.9</w:t>
            </w:r>
            <w:r w:rsidRPr="009A7184">
              <w:rPr>
                <w:szCs w:val="16"/>
              </w:rPr>
              <w:tab/>
            </w:r>
          </w:p>
        </w:tc>
        <w:tc>
          <w:tcPr>
            <w:tcW w:w="5044" w:type="dxa"/>
            <w:shd w:val="clear" w:color="auto" w:fill="auto"/>
          </w:tcPr>
          <w:p w14:paraId="09D305F7" w14:textId="77777777" w:rsidR="00635155" w:rsidRPr="009A7184" w:rsidRDefault="00635155" w:rsidP="00635155">
            <w:pPr>
              <w:pStyle w:val="ENoteTableText"/>
              <w:rPr>
                <w:szCs w:val="16"/>
              </w:rPr>
            </w:pPr>
            <w:r w:rsidRPr="009A7184">
              <w:rPr>
                <w:szCs w:val="16"/>
              </w:rPr>
              <w:t>ad. No. 120, 2001</w:t>
            </w:r>
          </w:p>
        </w:tc>
      </w:tr>
      <w:tr w:rsidR="00635155" w:rsidRPr="009A7184" w14:paraId="694E77CE" w14:textId="77777777" w:rsidTr="001F643F">
        <w:trPr>
          <w:cantSplit/>
        </w:trPr>
        <w:tc>
          <w:tcPr>
            <w:tcW w:w="2044" w:type="dxa"/>
            <w:shd w:val="clear" w:color="auto" w:fill="auto"/>
          </w:tcPr>
          <w:p w14:paraId="17A5E256" w14:textId="77777777" w:rsidR="00635155" w:rsidRPr="009A7184" w:rsidRDefault="00635155" w:rsidP="00635155">
            <w:pPr>
              <w:pStyle w:val="ENoteTableText"/>
              <w:tabs>
                <w:tab w:val="center" w:leader="dot" w:pos="2268"/>
              </w:tabs>
              <w:rPr>
                <w:szCs w:val="16"/>
              </w:rPr>
            </w:pPr>
            <w:r w:rsidRPr="009A7184">
              <w:rPr>
                <w:szCs w:val="16"/>
              </w:rPr>
              <w:t>2934.90.00</w:t>
            </w:r>
            <w:r w:rsidRPr="009A7184">
              <w:rPr>
                <w:szCs w:val="16"/>
              </w:rPr>
              <w:tab/>
            </w:r>
          </w:p>
        </w:tc>
        <w:tc>
          <w:tcPr>
            <w:tcW w:w="5044" w:type="dxa"/>
            <w:shd w:val="clear" w:color="auto" w:fill="auto"/>
          </w:tcPr>
          <w:p w14:paraId="51E8C15A" w14:textId="77777777" w:rsidR="00635155" w:rsidRPr="009A7184" w:rsidRDefault="00635155" w:rsidP="00635155">
            <w:pPr>
              <w:pStyle w:val="ENoteTableText"/>
              <w:rPr>
                <w:szCs w:val="16"/>
              </w:rPr>
            </w:pPr>
            <w:r w:rsidRPr="009A7184">
              <w:rPr>
                <w:szCs w:val="16"/>
              </w:rPr>
              <w:t>rep. No. 120, 2001</w:t>
            </w:r>
          </w:p>
        </w:tc>
      </w:tr>
      <w:tr w:rsidR="00635155" w:rsidRPr="009A7184" w14:paraId="10E160D7" w14:textId="77777777" w:rsidTr="001F643F">
        <w:trPr>
          <w:cantSplit/>
        </w:trPr>
        <w:tc>
          <w:tcPr>
            <w:tcW w:w="2044" w:type="dxa"/>
            <w:shd w:val="clear" w:color="auto" w:fill="auto"/>
          </w:tcPr>
          <w:p w14:paraId="0256F913" w14:textId="77777777" w:rsidR="00635155" w:rsidRPr="009A7184" w:rsidRDefault="00635155" w:rsidP="00635155">
            <w:pPr>
              <w:pStyle w:val="ENoteTableText"/>
              <w:tabs>
                <w:tab w:val="center" w:leader="dot" w:pos="2268"/>
              </w:tabs>
              <w:rPr>
                <w:szCs w:val="16"/>
              </w:rPr>
            </w:pPr>
            <w:r w:rsidRPr="009A7184">
              <w:rPr>
                <w:szCs w:val="16"/>
              </w:rPr>
              <w:t>2934.91.00</w:t>
            </w:r>
            <w:r w:rsidRPr="009A7184">
              <w:rPr>
                <w:szCs w:val="16"/>
              </w:rPr>
              <w:tab/>
            </w:r>
          </w:p>
        </w:tc>
        <w:tc>
          <w:tcPr>
            <w:tcW w:w="5044" w:type="dxa"/>
            <w:shd w:val="clear" w:color="auto" w:fill="auto"/>
          </w:tcPr>
          <w:p w14:paraId="5D9DFC35" w14:textId="77777777" w:rsidR="00635155" w:rsidRPr="009A7184" w:rsidRDefault="00635155" w:rsidP="00635155">
            <w:pPr>
              <w:pStyle w:val="ENoteTableText"/>
              <w:rPr>
                <w:szCs w:val="16"/>
              </w:rPr>
            </w:pPr>
            <w:r w:rsidRPr="009A7184">
              <w:rPr>
                <w:szCs w:val="16"/>
              </w:rPr>
              <w:t>ad. No. 120, 2001</w:t>
            </w:r>
          </w:p>
        </w:tc>
      </w:tr>
      <w:tr w:rsidR="00635155" w:rsidRPr="009A7184" w14:paraId="0A9865DE" w14:textId="77777777" w:rsidTr="001F643F">
        <w:trPr>
          <w:cantSplit/>
        </w:trPr>
        <w:tc>
          <w:tcPr>
            <w:tcW w:w="2044" w:type="dxa"/>
            <w:shd w:val="clear" w:color="auto" w:fill="auto"/>
          </w:tcPr>
          <w:p w14:paraId="314CCB95" w14:textId="77777777" w:rsidR="00635155" w:rsidRPr="009A7184" w:rsidRDefault="00635155" w:rsidP="00635155">
            <w:pPr>
              <w:pStyle w:val="ENoteTableText"/>
              <w:tabs>
                <w:tab w:val="center" w:leader="dot" w:pos="2268"/>
              </w:tabs>
              <w:rPr>
                <w:szCs w:val="16"/>
              </w:rPr>
            </w:pPr>
            <w:r>
              <w:rPr>
                <w:szCs w:val="16"/>
              </w:rPr>
              <w:t>2934.92.00</w:t>
            </w:r>
            <w:r>
              <w:rPr>
                <w:szCs w:val="16"/>
              </w:rPr>
              <w:tab/>
            </w:r>
          </w:p>
        </w:tc>
        <w:tc>
          <w:tcPr>
            <w:tcW w:w="5044" w:type="dxa"/>
            <w:shd w:val="clear" w:color="auto" w:fill="auto"/>
          </w:tcPr>
          <w:p w14:paraId="6A2AE4CC" w14:textId="77777777" w:rsidR="00635155" w:rsidRPr="009A7184"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1B3BD9F3" w14:textId="77777777" w:rsidTr="001F643F">
        <w:trPr>
          <w:cantSplit/>
        </w:trPr>
        <w:tc>
          <w:tcPr>
            <w:tcW w:w="2044" w:type="dxa"/>
            <w:shd w:val="clear" w:color="auto" w:fill="auto"/>
          </w:tcPr>
          <w:p w14:paraId="13889D83" w14:textId="77777777" w:rsidR="00635155" w:rsidRPr="009A7184" w:rsidRDefault="00635155" w:rsidP="00635155">
            <w:pPr>
              <w:pStyle w:val="ENoteTableText"/>
              <w:tabs>
                <w:tab w:val="center" w:leader="dot" w:pos="2268"/>
              </w:tabs>
              <w:rPr>
                <w:szCs w:val="16"/>
              </w:rPr>
            </w:pPr>
            <w:r w:rsidRPr="009A7184">
              <w:rPr>
                <w:szCs w:val="16"/>
              </w:rPr>
              <w:t>2934.99.00</w:t>
            </w:r>
            <w:r w:rsidRPr="009A7184">
              <w:rPr>
                <w:szCs w:val="16"/>
              </w:rPr>
              <w:tab/>
            </w:r>
          </w:p>
        </w:tc>
        <w:tc>
          <w:tcPr>
            <w:tcW w:w="5044" w:type="dxa"/>
            <w:shd w:val="clear" w:color="auto" w:fill="auto"/>
          </w:tcPr>
          <w:p w14:paraId="7B0F7657" w14:textId="77777777" w:rsidR="00635155" w:rsidRPr="009A7184" w:rsidRDefault="00635155" w:rsidP="00635155">
            <w:pPr>
              <w:pStyle w:val="ENoteTableText"/>
              <w:rPr>
                <w:szCs w:val="16"/>
              </w:rPr>
            </w:pPr>
            <w:r w:rsidRPr="009A7184">
              <w:rPr>
                <w:szCs w:val="16"/>
              </w:rPr>
              <w:t>ad. No. 120, 2001</w:t>
            </w:r>
          </w:p>
        </w:tc>
      </w:tr>
      <w:tr w:rsidR="00635155" w:rsidRPr="009A7184" w14:paraId="697658E9" w14:textId="77777777" w:rsidTr="001F643F">
        <w:trPr>
          <w:cantSplit/>
        </w:trPr>
        <w:tc>
          <w:tcPr>
            <w:tcW w:w="2044" w:type="dxa"/>
            <w:shd w:val="clear" w:color="auto" w:fill="auto"/>
          </w:tcPr>
          <w:p w14:paraId="6224F9F2" w14:textId="77777777" w:rsidR="00635155" w:rsidRPr="009A7184" w:rsidRDefault="00635155" w:rsidP="00635155">
            <w:pPr>
              <w:pStyle w:val="ENoteTableText"/>
              <w:tabs>
                <w:tab w:val="center" w:leader="dot" w:pos="2268"/>
              </w:tabs>
              <w:rPr>
                <w:b/>
                <w:szCs w:val="16"/>
              </w:rPr>
            </w:pPr>
            <w:r w:rsidRPr="009A7184">
              <w:rPr>
                <w:b/>
                <w:szCs w:val="16"/>
              </w:rPr>
              <w:t>2935</w:t>
            </w:r>
          </w:p>
        </w:tc>
        <w:tc>
          <w:tcPr>
            <w:tcW w:w="5044" w:type="dxa"/>
            <w:shd w:val="clear" w:color="auto" w:fill="auto"/>
          </w:tcPr>
          <w:p w14:paraId="3F959B5F" w14:textId="77777777" w:rsidR="00635155" w:rsidRPr="009A7184" w:rsidRDefault="00635155" w:rsidP="00635155">
            <w:pPr>
              <w:pStyle w:val="ENoteTableText"/>
              <w:rPr>
                <w:szCs w:val="16"/>
              </w:rPr>
            </w:pPr>
          </w:p>
        </w:tc>
      </w:tr>
      <w:tr w:rsidR="00635155" w:rsidRPr="009A7184" w14:paraId="025D84C7" w14:textId="77777777" w:rsidTr="001F643F">
        <w:trPr>
          <w:cantSplit/>
        </w:trPr>
        <w:tc>
          <w:tcPr>
            <w:tcW w:w="2044" w:type="dxa"/>
            <w:shd w:val="clear" w:color="auto" w:fill="auto"/>
          </w:tcPr>
          <w:p w14:paraId="7C3DD4D5" w14:textId="77777777" w:rsidR="00635155" w:rsidRPr="009A7184" w:rsidRDefault="00635155" w:rsidP="00635155">
            <w:pPr>
              <w:pStyle w:val="ENoteTableText"/>
              <w:tabs>
                <w:tab w:val="center" w:leader="dot" w:pos="2268"/>
              </w:tabs>
              <w:rPr>
                <w:szCs w:val="16"/>
              </w:rPr>
            </w:pPr>
            <w:r w:rsidRPr="009A7184">
              <w:rPr>
                <w:szCs w:val="16"/>
              </w:rPr>
              <w:t>2935</w:t>
            </w:r>
            <w:r w:rsidRPr="009A7184">
              <w:rPr>
                <w:szCs w:val="16"/>
              </w:rPr>
              <w:tab/>
            </w:r>
          </w:p>
        </w:tc>
        <w:tc>
          <w:tcPr>
            <w:tcW w:w="5044" w:type="dxa"/>
            <w:shd w:val="clear" w:color="auto" w:fill="auto"/>
          </w:tcPr>
          <w:p w14:paraId="6B1AE8AF" w14:textId="77777777" w:rsidR="00635155" w:rsidRPr="009A7184" w:rsidRDefault="00635155" w:rsidP="00635155">
            <w:pPr>
              <w:pStyle w:val="ENoteTableText"/>
              <w:rPr>
                <w:szCs w:val="16"/>
              </w:rPr>
            </w:pPr>
            <w:r w:rsidRPr="009A7184">
              <w:rPr>
                <w:szCs w:val="16"/>
              </w:rPr>
              <w:t>ad No 78, 2016</w:t>
            </w:r>
          </w:p>
        </w:tc>
      </w:tr>
      <w:tr w:rsidR="00635155" w:rsidRPr="009A7184" w14:paraId="2C9C457E" w14:textId="77777777" w:rsidTr="001F643F">
        <w:trPr>
          <w:cantSplit/>
        </w:trPr>
        <w:tc>
          <w:tcPr>
            <w:tcW w:w="2044" w:type="dxa"/>
            <w:shd w:val="clear" w:color="auto" w:fill="auto"/>
          </w:tcPr>
          <w:p w14:paraId="58BB7BDE" w14:textId="77777777" w:rsidR="00635155" w:rsidRPr="009A7184" w:rsidRDefault="00635155" w:rsidP="00635155">
            <w:pPr>
              <w:pStyle w:val="ENoteTableText"/>
              <w:tabs>
                <w:tab w:val="center" w:leader="dot" w:pos="2268"/>
              </w:tabs>
              <w:rPr>
                <w:szCs w:val="16"/>
              </w:rPr>
            </w:pPr>
            <w:r w:rsidRPr="009A7184">
              <w:rPr>
                <w:szCs w:val="16"/>
              </w:rPr>
              <w:t>2935.00.00</w:t>
            </w:r>
            <w:r w:rsidRPr="009A7184">
              <w:rPr>
                <w:szCs w:val="16"/>
              </w:rPr>
              <w:tab/>
            </w:r>
          </w:p>
        </w:tc>
        <w:tc>
          <w:tcPr>
            <w:tcW w:w="5044" w:type="dxa"/>
            <w:shd w:val="clear" w:color="auto" w:fill="auto"/>
          </w:tcPr>
          <w:p w14:paraId="2B8BC89F" w14:textId="77777777" w:rsidR="00635155" w:rsidRPr="009A7184" w:rsidRDefault="00635155" w:rsidP="00635155">
            <w:pPr>
              <w:pStyle w:val="ENoteTableText"/>
              <w:rPr>
                <w:szCs w:val="16"/>
              </w:rPr>
            </w:pPr>
            <w:r w:rsidRPr="009A7184">
              <w:rPr>
                <w:szCs w:val="16"/>
              </w:rPr>
              <w:t>rep No 78, 2016</w:t>
            </w:r>
          </w:p>
        </w:tc>
      </w:tr>
      <w:tr w:rsidR="00635155" w:rsidRPr="009A7184" w14:paraId="58F1DC04" w14:textId="77777777" w:rsidTr="001F643F">
        <w:trPr>
          <w:cantSplit/>
        </w:trPr>
        <w:tc>
          <w:tcPr>
            <w:tcW w:w="2044" w:type="dxa"/>
            <w:shd w:val="clear" w:color="auto" w:fill="auto"/>
          </w:tcPr>
          <w:p w14:paraId="0222C26D" w14:textId="77777777" w:rsidR="00635155" w:rsidRPr="009A7184" w:rsidRDefault="00635155" w:rsidP="00635155">
            <w:pPr>
              <w:pStyle w:val="ENoteTableText"/>
              <w:tabs>
                <w:tab w:val="center" w:leader="dot" w:pos="2268"/>
              </w:tabs>
              <w:rPr>
                <w:szCs w:val="16"/>
              </w:rPr>
            </w:pPr>
            <w:r w:rsidRPr="009A7184">
              <w:rPr>
                <w:szCs w:val="16"/>
              </w:rPr>
              <w:t>2935.10.00</w:t>
            </w:r>
            <w:r w:rsidRPr="009A7184">
              <w:rPr>
                <w:szCs w:val="16"/>
              </w:rPr>
              <w:tab/>
            </w:r>
          </w:p>
        </w:tc>
        <w:tc>
          <w:tcPr>
            <w:tcW w:w="5044" w:type="dxa"/>
            <w:shd w:val="clear" w:color="auto" w:fill="auto"/>
          </w:tcPr>
          <w:p w14:paraId="0A89864D" w14:textId="77777777" w:rsidR="00635155" w:rsidRPr="009A7184" w:rsidRDefault="00635155" w:rsidP="00635155">
            <w:pPr>
              <w:pStyle w:val="ENoteTableText"/>
              <w:rPr>
                <w:szCs w:val="16"/>
              </w:rPr>
            </w:pPr>
            <w:r w:rsidRPr="009A7184">
              <w:rPr>
                <w:szCs w:val="16"/>
              </w:rPr>
              <w:t>ad No 78, 2016</w:t>
            </w:r>
          </w:p>
        </w:tc>
      </w:tr>
      <w:tr w:rsidR="00635155" w:rsidRPr="009A7184" w14:paraId="0FE03E53" w14:textId="77777777" w:rsidTr="001F643F">
        <w:trPr>
          <w:cantSplit/>
        </w:trPr>
        <w:tc>
          <w:tcPr>
            <w:tcW w:w="2044" w:type="dxa"/>
            <w:shd w:val="clear" w:color="auto" w:fill="auto"/>
          </w:tcPr>
          <w:p w14:paraId="51925E15" w14:textId="77777777" w:rsidR="00635155" w:rsidRPr="009A7184" w:rsidRDefault="00635155" w:rsidP="00635155">
            <w:pPr>
              <w:pStyle w:val="ENoteTableText"/>
              <w:tabs>
                <w:tab w:val="center" w:leader="dot" w:pos="2268"/>
              </w:tabs>
              <w:rPr>
                <w:szCs w:val="16"/>
              </w:rPr>
            </w:pPr>
            <w:r w:rsidRPr="009A7184">
              <w:rPr>
                <w:szCs w:val="16"/>
              </w:rPr>
              <w:t>2935.20.00</w:t>
            </w:r>
            <w:r w:rsidRPr="009A7184">
              <w:rPr>
                <w:szCs w:val="16"/>
              </w:rPr>
              <w:tab/>
            </w:r>
          </w:p>
        </w:tc>
        <w:tc>
          <w:tcPr>
            <w:tcW w:w="5044" w:type="dxa"/>
            <w:shd w:val="clear" w:color="auto" w:fill="auto"/>
          </w:tcPr>
          <w:p w14:paraId="773037F9" w14:textId="77777777" w:rsidR="00635155" w:rsidRPr="009A7184" w:rsidRDefault="00635155" w:rsidP="00635155">
            <w:pPr>
              <w:pStyle w:val="ENoteTableText"/>
              <w:rPr>
                <w:szCs w:val="16"/>
              </w:rPr>
            </w:pPr>
            <w:r w:rsidRPr="009A7184">
              <w:rPr>
                <w:szCs w:val="16"/>
              </w:rPr>
              <w:t>ad No 78, 2016</w:t>
            </w:r>
          </w:p>
        </w:tc>
      </w:tr>
      <w:tr w:rsidR="00635155" w:rsidRPr="009A7184" w14:paraId="4C2C63B3" w14:textId="77777777" w:rsidTr="001F643F">
        <w:trPr>
          <w:cantSplit/>
        </w:trPr>
        <w:tc>
          <w:tcPr>
            <w:tcW w:w="2044" w:type="dxa"/>
            <w:shd w:val="clear" w:color="auto" w:fill="auto"/>
          </w:tcPr>
          <w:p w14:paraId="28C3BB2A" w14:textId="77777777" w:rsidR="00635155" w:rsidRPr="009A7184" w:rsidRDefault="00635155" w:rsidP="00635155">
            <w:pPr>
              <w:pStyle w:val="ENoteTableText"/>
              <w:tabs>
                <w:tab w:val="center" w:leader="dot" w:pos="2268"/>
              </w:tabs>
              <w:rPr>
                <w:szCs w:val="16"/>
              </w:rPr>
            </w:pPr>
            <w:r w:rsidRPr="009A7184">
              <w:rPr>
                <w:szCs w:val="16"/>
              </w:rPr>
              <w:t>2935.30.00</w:t>
            </w:r>
            <w:r w:rsidRPr="009A7184">
              <w:rPr>
                <w:szCs w:val="16"/>
              </w:rPr>
              <w:tab/>
            </w:r>
          </w:p>
        </w:tc>
        <w:tc>
          <w:tcPr>
            <w:tcW w:w="5044" w:type="dxa"/>
            <w:shd w:val="clear" w:color="auto" w:fill="auto"/>
          </w:tcPr>
          <w:p w14:paraId="77EFF8E5" w14:textId="77777777" w:rsidR="00635155" w:rsidRPr="009A7184" w:rsidRDefault="00635155" w:rsidP="00635155">
            <w:pPr>
              <w:pStyle w:val="ENoteTableText"/>
              <w:rPr>
                <w:szCs w:val="16"/>
              </w:rPr>
            </w:pPr>
            <w:r w:rsidRPr="009A7184">
              <w:rPr>
                <w:szCs w:val="16"/>
              </w:rPr>
              <w:t>ad No 78, 2016</w:t>
            </w:r>
          </w:p>
        </w:tc>
      </w:tr>
      <w:tr w:rsidR="00635155" w:rsidRPr="009A7184" w14:paraId="133FCD0E" w14:textId="77777777" w:rsidTr="001F643F">
        <w:trPr>
          <w:cantSplit/>
        </w:trPr>
        <w:tc>
          <w:tcPr>
            <w:tcW w:w="2044" w:type="dxa"/>
            <w:shd w:val="clear" w:color="auto" w:fill="auto"/>
          </w:tcPr>
          <w:p w14:paraId="5DF9A344" w14:textId="77777777" w:rsidR="00635155" w:rsidRPr="009A7184" w:rsidRDefault="00635155" w:rsidP="00635155">
            <w:pPr>
              <w:pStyle w:val="ENoteTableText"/>
              <w:tabs>
                <w:tab w:val="center" w:leader="dot" w:pos="2268"/>
              </w:tabs>
              <w:rPr>
                <w:szCs w:val="16"/>
              </w:rPr>
            </w:pPr>
            <w:r w:rsidRPr="009A7184">
              <w:rPr>
                <w:szCs w:val="16"/>
              </w:rPr>
              <w:t>2935.40.00</w:t>
            </w:r>
            <w:r w:rsidRPr="009A7184">
              <w:rPr>
                <w:szCs w:val="16"/>
              </w:rPr>
              <w:tab/>
            </w:r>
          </w:p>
        </w:tc>
        <w:tc>
          <w:tcPr>
            <w:tcW w:w="5044" w:type="dxa"/>
            <w:shd w:val="clear" w:color="auto" w:fill="auto"/>
          </w:tcPr>
          <w:p w14:paraId="4CF94E5B" w14:textId="77777777" w:rsidR="00635155" w:rsidRPr="009A7184" w:rsidRDefault="00635155" w:rsidP="00635155">
            <w:pPr>
              <w:pStyle w:val="ENoteTableText"/>
              <w:rPr>
                <w:szCs w:val="16"/>
              </w:rPr>
            </w:pPr>
            <w:r w:rsidRPr="009A7184">
              <w:rPr>
                <w:szCs w:val="16"/>
              </w:rPr>
              <w:t>ad No 78, 2016</w:t>
            </w:r>
          </w:p>
        </w:tc>
      </w:tr>
      <w:tr w:rsidR="00635155" w:rsidRPr="009A7184" w14:paraId="2D819A47" w14:textId="77777777" w:rsidTr="001F643F">
        <w:trPr>
          <w:cantSplit/>
        </w:trPr>
        <w:tc>
          <w:tcPr>
            <w:tcW w:w="2044" w:type="dxa"/>
            <w:shd w:val="clear" w:color="auto" w:fill="auto"/>
          </w:tcPr>
          <w:p w14:paraId="11AA5D51" w14:textId="77777777" w:rsidR="00635155" w:rsidRPr="009A7184" w:rsidRDefault="00635155" w:rsidP="00635155">
            <w:pPr>
              <w:pStyle w:val="ENoteTableText"/>
              <w:tabs>
                <w:tab w:val="center" w:leader="dot" w:pos="2268"/>
              </w:tabs>
              <w:rPr>
                <w:szCs w:val="16"/>
              </w:rPr>
            </w:pPr>
            <w:r w:rsidRPr="009A7184">
              <w:rPr>
                <w:szCs w:val="16"/>
              </w:rPr>
              <w:t>2935.50.00</w:t>
            </w:r>
            <w:r w:rsidRPr="009A7184">
              <w:rPr>
                <w:szCs w:val="16"/>
              </w:rPr>
              <w:tab/>
            </w:r>
          </w:p>
        </w:tc>
        <w:tc>
          <w:tcPr>
            <w:tcW w:w="5044" w:type="dxa"/>
            <w:shd w:val="clear" w:color="auto" w:fill="auto"/>
          </w:tcPr>
          <w:p w14:paraId="4FCAADFD" w14:textId="77777777" w:rsidR="00635155" w:rsidRPr="009A7184" w:rsidRDefault="00635155" w:rsidP="00635155">
            <w:pPr>
              <w:pStyle w:val="ENoteTableText"/>
              <w:rPr>
                <w:szCs w:val="16"/>
              </w:rPr>
            </w:pPr>
            <w:r w:rsidRPr="009A7184">
              <w:rPr>
                <w:szCs w:val="16"/>
              </w:rPr>
              <w:t>ad No 78, 2016</w:t>
            </w:r>
          </w:p>
        </w:tc>
      </w:tr>
      <w:tr w:rsidR="00635155" w:rsidRPr="009A7184" w14:paraId="4194F4A9" w14:textId="77777777" w:rsidTr="001F643F">
        <w:trPr>
          <w:cantSplit/>
        </w:trPr>
        <w:tc>
          <w:tcPr>
            <w:tcW w:w="2044" w:type="dxa"/>
            <w:shd w:val="clear" w:color="auto" w:fill="auto"/>
          </w:tcPr>
          <w:p w14:paraId="600867B0" w14:textId="77777777" w:rsidR="00635155" w:rsidRPr="009A7184" w:rsidRDefault="00635155" w:rsidP="00635155">
            <w:pPr>
              <w:pStyle w:val="ENoteTableText"/>
              <w:tabs>
                <w:tab w:val="center" w:leader="dot" w:pos="2268"/>
              </w:tabs>
              <w:rPr>
                <w:szCs w:val="16"/>
              </w:rPr>
            </w:pPr>
            <w:r w:rsidRPr="009A7184">
              <w:rPr>
                <w:szCs w:val="16"/>
              </w:rPr>
              <w:t>2935.90.00</w:t>
            </w:r>
            <w:r w:rsidRPr="009A7184">
              <w:rPr>
                <w:szCs w:val="16"/>
              </w:rPr>
              <w:tab/>
            </w:r>
          </w:p>
        </w:tc>
        <w:tc>
          <w:tcPr>
            <w:tcW w:w="5044" w:type="dxa"/>
            <w:shd w:val="clear" w:color="auto" w:fill="auto"/>
          </w:tcPr>
          <w:p w14:paraId="3D7EB93C" w14:textId="77777777" w:rsidR="00635155" w:rsidRPr="009A7184" w:rsidRDefault="00635155" w:rsidP="00635155">
            <w:pPr>
              <w:pStyle w:val="ENoteTableText"/>
              <w:rPr>
                <w:szCs w:val="16"/>
              </w:rPr>
            </w:pPr>
            <w:r w:rsidRPr="009A7184">
              <w:rPr>
                <w:szCs w:val="16"/>
              </w:rPr>
              <w:t>ad No 78, 2016</w:t>
            </w:r>
          </w:p>
        </w:tc>
      </w:tr>
      <w:tr w:rsidR="00635155" w:rsidRPr="009A7184" w14:paraId="7EEA91E5" w14:textId="77777777" w:rsidTr="001F643F">
        <w:trPr>
          <w:cantSplit/>
        </w:trPr>
        <w:tc>
          <w:tcPr>
            <w:tcW w:w="2044" w:type="dxa"/>
            <w:shd w:val="clear" w:color="auto" w:fill="auto"/>
          </w:tcPr>
          <w:p w14:paraId="0A7AC446" w14:textId="4E152FDC" w:rsidR="00635155" w:rsidRPr="009A7184" w:rsidRDefault="00635155" w:rsidP="00635155">
            <w:pPr>
              <w:pStyle w:val="ENoteTableText"/>
              <w:keepNext/>
              <w:keepLines/>
              <w:rPr>
                <w:szCs w:val="16"/>
              </w:rPr>
            </w:pPr>
            <w:r w:rsidRPr="009A7184">
              <w:rPr>
                <w:b/>
                <w:szCs w:val="16"/>
              </w:rPr>
              <w:t>Sub</w:t>
            </w:r>
            <w:r w:rsidR="00B12C14">
              <w:rPr>
                <w:b/>
                <w:szCs w:val="16"/>
              </w:rPr>
              <w:noBreakHyphen/>
            </w:r>
            <w:r w:rsidRPr="009A7184">
              <w:rPr>
                <w:b/>
                <w:szCs w:val="16"/>
              </w:rPr>
              <w:t>Chapter XI</w:t>
            </w:r>
          </w:p>
        </w:tc>
        <w:tc>
          <w:tcPr>
            <w:tcW w:w="5044" w:type="dxa"/>
            <w:shd w:val="clear" w:color="auto" w:fill="auto"/>
          </w:tcPr>
          <w:p w14:paraId="22C872D8" w14:textId="77777777" w:rsidR="00635155" w:rsidRPr="009A7184" w:rsidRDefault="00635155" w:rsidP="00635155">
            <w:pPr>
              <w:pStyle w:val="ENoteTableText"/>
              <w:rPr>
                <w:szCs w:val="16"/>
              </w:rPr>
            </w:pPr>
          </w:p>
        </w:tc>
      </w:tr>
      <w:tr w:rsidR="00635155" w:rsidRPr="009A7184" w14:paraId="4867629C" w14:textId="77777777" w:rsidTr="001F643F">
        <w:trPr>
          <w:cantSplit/>
        </w:trPr>
        <w:tc>
          <w:tcPr>
            <w:tcW w:w="2044" w:type="dxa"/>
            <w:shd w:val="clear" w:color="auto" w:fill="auto"/>
          </w:tcPr>
          <w:p w14:paraId="07EBFEB2" w14:textId="77777777" w:rsidR="00635155" w:rsidRPr="009A7184" w:rsidRDefault="00635155" w:rsidP="00635155">
            <w:pPr>
              <w:pStyle w:val="ENoteTableText"/>
              <w:keepNext/>
              <w:keepLines/>
              <w:rPr>
                <w:szCs w:val="16"/>
              </w:rPr>
            </w:pPr>
            <w:r w:rsidRPr="009A7184">
              <w:rPr>
                <w:b/>
                <w:szCs w:val="16"/>
              </w:rPr>
              <w:t>2936</w:t>
            </w:r>
          </w:p>
        </w:tc>
        <w:tc>
          <w:tcPr>
            <w:tcW w:w="5044" w:type="dxa"/>
            <w:shd w:val="clear" w:color="auto" w:fill="auto"/>
          </w:tcPr>
          <w:p w14:paraId="0396B9ED" w14:textId="77777777" w:rsidR="00635155" w:rsidRPr="009A7184" w:rsidRDefault="00635155" w:rsidP="00635155">
            <w:pPr>
              <w:pStyle w:val="ENoteTableText"/>
              <w:rPr>
                <w:szCs w:val="16"/>
              </w:rPr>
            </w:pPr>
          </w:p>
        </w:tc>
      </w:tr>
      <w:tr w:rsidR="00635155" w:rsidRPr="009A7184" w14:paraId="37888781" w14:textId="77777777" w:rsidTr="001F643F">
        <w:trPr>
          <w:cantSplit/>
        </w:trPr>
        <w:tc>
          <w:tcPr>
            <w:tcW w:w="2044" w:type="dxa"/>
            <w:shd w:val="clear" w:color="auto" w:fill="auto"/>
          </w:tcPr>
          <w:p w14:paraId="413EC646" w14:textId="77777777" w:rsidR="00635155" w:rsidRPr="009A7184" w:rsidRDefault="00635155" w:rsidP="00635155">
            <w:pPr>
              <w:pStyle w:val="ENoteTableText"/>
              <w:tabs>
                <w:tab w:val="center" w:leader="dot" w:pos="2268"/>
              </w:tabs>
              <w:rPr>
                <w:szCs w:val="16"/>
              </w:rPr>
            </w:pPr>
            <w:r w:rsidRPr="009A7184">
              <w:rPr>
                <w:szCs w:val="16"/>
              </w:rPr>
              <w:t>2936.10.00</w:t>
            </w:r>
            <w:r w:rsidRPr="009A7184">
              <w:rPr>
                <w:szCs w:val="16"/>
              </w:rPr>
              <w:tab/>
            </w:r>
          </w:p>
        </w:tc>
        <w:tc>
          <w:tcPr>
            <w:tcW w:w="5044" w:type="dxa"/>
            <w:shd w:val="clear" w:color="auto" w:fill="auto"/>
          </w:tcPr>
          <w:p w14:paraId="20494FD6" w14:textId="77777777" w:rsidR="00635155" w:rsidRPr="009A7184" w:rsidRDefault="00635155" w:rsidP="00635155">
            <w:pPr>
              <w:pStyle w:val="ENoteTableText"/>
              <w:rPr>
                <w:szCs w:val="16"/>
              </w:rPr>
            </w:pPr>
            <w:r w:rsidRPr="009A7184">
              <w:rPr>
                <w:szCs w:val="16"/>
              </w:rPr>
              <w:t>rep. No. 118, 2006</w:t>
            </w:r>
          </w:p>
        </w:tc>
      </w:tr>
      <w:tr w:rsidR="00635155" w:rsidRPr="009A7184" w14:paraId="60BB3E0E" w14:textId="77777777" w:rsidTr="001F643F">
        <w:trPr>
          <w:cantSplit/>
        </w:trPr>
        <w:tc>
          <w:tcPr>
            <w:tcW w:w="2044" w:type="dxa"/>
            <w:shd w:val="clear" w:color="auto" w:fill="auto"/>
          </w:tcPr>
          <w:p w14:paraId="0BC333A3" w14:textId="77777777" w:rsidR="00635155" w:rsidRPr="009A7184" w:rsidRDefault="00635155" w:rsidP="00635155">
            <w:pPr>
              <w:pStyle w:val="ENoteTableText"/>
              <w:tabs>
                <w:tab w:val="center" w:leader="dot" w:pos="2268"/>
              </w:tabs>
              <w:rPr>
                <w:szCs w:val="16"/>
              </w:rPr>
            </w:pPr>
            <w:r>
              <w:rPr>
                <w:szCs w:val="16"/>
              </w:rPr>
              <w:t>2936.24.00</w:t>
            </w:r>
            <w:r>
              <w:rPr>
                <w:szCs w:val="16"/>
              </w:rPr>
              <w:tab/>
            </w:r>
          </w:p>
        </w:tc>
        <w:tc>
          <w:tcPr>
            <w:tcW w:w="5044" w:type="dxa"/>
            <w:shd w:val="clear" w:color="auto" w:fill="auto"/>
          </w:tcPr>
          <w:p w14:paraId="5AA0AA89" w14:textId="77777777" w:rsidR="00635155" w:rsidRPr="009A7184" w:rsidRDefault="00635155" w:rsidP="00635155">
            <w:pPr>
              <w:pStyle w:val="ENoteTableText"/>
              <w:rPr>
                <w:szCs w:val="16"/>
              </w:rPr>
            </w:pPr>
            <w:r>
              <w:rPr>
                <w:szCs w:val="16"/>
              </w:rPr>
              <w:t xml:space="preserve">am </w:t>
            </w:r>
            <w:r w:rsidRPr="00682276">
              <w:rPr>
                <w:szCs w:val="16"/>
              </w:rPr>
              <w:t xml:space="preserve">No </w:t>
            </w:r>
            <w:r w:rsidRPr="00682276">
              <w:t>91, 2021</w:t>
            </w:r>
          </w:p>
        </w:tc>
      </w:tr>
      <w:tr w:rsidR="00635155" w:rsidRPr="009A7184" w14:paraId="2375653A" w14:textId="77777777" w:rsidTr="001F643F">
        <w:trPr>
          <w:cantSplit/>
        </w:trPr>
        <w:tc>
          <w:tcPr>
            <w:tcW w:w="2044" w:type="dxa"/>
            <w:shd w:val="clear" w:color="auto" w:fill="auto"/>
          </w:tcPr>
          <w:p w14:paraId="0A489BB2" w14:textId="77777777" w:rsidR="00635155" w:rsidRPr="009A7184" w:rsidRDefault="00635155" w:rsidP="00635155">
            <w:pPr>
              <w:pStyle w:val="ENoteTableText"/>
              <w:keepNext/>
              <w:rPr>
                <w:b/>
                <w:szCs w:val="16"/>
              </w:rPr>
            </w:pPr>
            <w:r w:rsidRPr="009A7184">
              <w:rPr>
                <w:b/>
                <w:szCs w:val="16"/>
              </w:rPr>
              <w:t>2937</w:t>
            </w:r>
          </w:p>
        </w:tc>
        <w:tc>
          <w:tcPr>
            <w:tcW w:w="5044" w:type="dxa"/>
            <w:shd w:val="clear" w:color="auto" w:fill="auto"/>
          </w:tcPr>
          <w:p w14:paraId="1E89B1C4" w14:textId="77777777" w:rsidR="00635155" w:rsidRPr="009A7184" w:rsidRDefault="00635155" w:rsidP="00635155">
            <w:pPr>
              <w:pStyle w:val="ENoteTableText"/>
              <w:rPr>
                <w:szCs w:val="16"/>
              </w:rPr>
            </w:pPr>
          </w:p>
        </w:tc>
      </w:tr>
      <w:tr w:rsidR="00635155" w:rsidRPr="009A7184" w14:paraId="32B13901" w14:textId="77777777" w:rsidTr="001F643F">
        <w:trPr>
          <w:cantSplit/>
        </w:trPr>
        <w:tc>
          <w:tcPr>
            <w:tcW w:w="2044" w:type="dxa"/>
            <w:shd w:val="clear" w:color="auto" w:fill="auto"/>
          </w:tcPr>
          <w:p w14:paraId="69B91E4F" w14:textId="77777777" w:rsidR="00635155" w:rsidRPr="009A7184" w:rsidRDefault="00635155" w:rsidP="00635155">
            <w:pPr>
              <w:pStyle w:val="ENoteTableText"/>
              <w:tabs>
                <w:tab w:val="center" w:leader="dot" w:pos="2268"/>
              </w:tabs>
              <w:rPr>
                <w:szCs w:val="16"/>
              </w:rPr>
            </w:pPr>
            <w:r w:rsidRPr="009A7184">
              <w:rPr>
                <w:szCs w:val="16"/>
              </w:rPr>
              <w:t>2937</w:t>
            </w:r>
            <w:r w:rsidRPr="009A7184">
              <w:rPr>
                <w:szCs w:val="16"/>
              </w:rPr>
              <w:tab/>
            </w:r>
          </w:p>
        </w:tc>
        <w:tc>
          <w:tcPr>
            <w:tcW w:w="5044" w:type="dxa"/>
            <w:shd w:val="clear" w:color="auto" w:fill="auto"/>
          </w:tcPr>
          <w:p w14:paraId="7DCCBE66" w14:textId="77777777" w:rsidR="00635155" w:rsidRPr="009A7184" w:rsidRDefault="00635155" w:rsidP="00635155">
            <w:pPr>
              <w:pStyle w:val="ENoteTableText"/>
              <w:rPr>
                <w:szCs w:val="16"/>
              </w:rPr>
            </w:pPr>
            <w:r w:rsidRPr="009A7184">
              <w:rPr>
                <w:szCs w:val="16"/>
              </w:rPr>
              <w:t>rs. No. 120, 2001</w:t>
            </w:r>
          </w:p>
        </w:tc>
      </w:tr>
      <w:tr w:rsidR="00635155" w:rsidRPr="009A7184" w14:paraId="4DF91F73" w14:textId="77777777" w:rsidTr="001F643F">
        <w:trPr>
          <w:cantSplit/>
        </w:trPr>
        <w:tc>
          <w:tcPr>
            <w:tcW w:w="2044" w:type="dxa"/>
            <w:shd w:val="clear" w:color="auto" w:fill="auto"/>
          </w:tcPr>
          <w:p w14:paraId="53E4AF35" w14:textId="77777777" w:rsidR="00635155" w:rsidRPr="009A7184" w:rsidRDefault="00635155" w:rsidP="00635155">
            <w:pPr>
              <w:pStyle w:val="ENoteTableText"/>
              <w:tabs>
                <w:tab w:val="center" w:leader="dot" w:pos="2268"/>
              </w:tabs>
              <w:rPr>
                <w:szCs w:val="16"/>
              </w:rPr>
            </w:pPr>
            <w:r w:rsidRPr="009A7184">
              <w:rPr>
                <w:szCs w:val="16"/>
              </w:rPr>
              <w:t>2937.1</w:t>
            </w:r>
            <w:r w:rsidRPr="009A7184">
              <w:rPr>
                <w:szCs w:val="16"/>
              </w:rPr>
              <w:tab/>
            </w:r>
          </w:p>
        </w:tc>
        <w:tc>
          <w:tcPr>
            <w:tcW w:w="5044" w:type="dxa"/>
            <w:shd w:val="clear" w:color="auto" w:fill="auto"/>
          </w:tcPr>
          <w:p w14:paraId="072267EA" w14:textId="77777777" w:rsidR="00635155" w:rsidRPr="009A7184" w:rsidRDefault="00635155" w:rsidP="00635155">
            <w:pPr>
              <w:pStyle w:val="ENoteTableText"/>
              <w:rPr>
                <w:szCs w:val="16"/>
              </w:rPr>
            </w:pPr>
            <w:r w:rsidRPr="009A7184">
              <w:rPr>
                <w:szCs w:val="16"/>
              </w:rPr>
              <w:t>ad. No. 120, 2001</w:t>
            </w:r>
          </w:p>
        </w:tc>
      </w:tr>
      <w:tr w:rsidR="00635155" w:rsidRPr="009A7184" w14:paraId="3A8CFDA1" w14:textId="77777777" w:rsidTr="001F643F">
        <w:trPr>
          <w:cantSplit/>
        </w:trPr>
        <w:tc>
          <w:tcPr>
            <w:tcW w:w="2044" w:type="dxa"/>
            <w:shd w:val="clear" w:color="auto" w:fill="auto"/>
          </w:tcPr>
          <w:p w14:paraId="69385564" w14:textId="77777777" w:rsidR="00635155" w:rsidRPr="009A7184" w:rsidRDefault="00635155" w:rsidP="00635155">
            <w:pPr>
              <w:pStyle w:val="ENoteTableText"/>
              <w:tabs>
                <w:tab w:val="center" w:leader="dot" w:pos="2268"/>
              </w:tabs>
              <w:rPr>
                <w:szCs w:val="16"/>
              </w:rPr>
            </w:pPr>
            <w:r w:rsidRPr="009A7184">
              <w:rPr>
                <w:szCs w:val="16"/>
              </w:rPr>
              <w:t>2937.10.00</w:t>
            </w:r>
            <w:r w:rsidRPr="009A7184">
              <w:rPr>
                <w:szCs w:val="16"/>
              </w:rPr>
              <w:tab/>
            </w:r>
          </w:p>
        </w:tc>
        <w:tc>
          <w:tcPr>
            <w:tcW w:w="5044" w:type="dxa"/>
            <w:shd w:val="clear" w:color="auto" w:fill="auto"/>
          </w:tcPr>
          <w:p w14:paraId="3130DCA2" w14:textId="77777777" w:rsidR="00635155" w:rsidRPr="009A7184" w:rsidRDefault="00635155" w:rsidP="00635155">
            <w:pPr>
              <w:pStyle w:val="ENoteTableText"/>
              <w:rPr>
                <w:szCs w:val="16"/>
              </w:rPr>
            </w:pPr>
            <w:r w:rsidRPr="009A7184">
              <w:rPr>
                <w:szCs w:val="16"/>
              </w:rPr>
              <w:t>rep. No. 120, 2001</w:t>
            </w:r>
          </w:p>
        </w:tc>
      </w:tr>
      <w:tr w:rsidR="00635155" w:rsidRPr="009A7184" w14:paraId="57D0CA4D" w14:textId="77777777" w:rsidTr="001F643F">
        <w:trPr>
          <w:cantSplit/>
        </w:trPr>
        <w:tc>
          <w:tcPr>
            <w:tcW w:w="2044" w:type="dxa"/>
            <w:shd w:val="clear" w:color="auto" w:fill="auto"/>
          </w:tcPr>
          <w:p w14:paraId="4DEAEDF7" w14:textId="77777777" w:rsidR="00635155" w:rsidRPr="009A7184" w:rsidRDefault="00635155" w:rsidP="00635155">
            <w:pPr>
              <w:pStyle w:val="ENoteTableText"/>
              <w:tabs>
                <w:tab w:val="center" w:leader="dot" w:pos="2268"/>
              </w:tabs>
              <w:rPr>
                <w:szCs w:val="16"/>
              </w:rPr>
            </w:pPr>
            <w:r w:rsidRPr="009A7184">
              <w:rPr>
                <w:szCs w:val="16"/>
              </w:rPr>
              <w:t>2937.11.00</w:t>
            </w:r>
            <w:r w:rsidRPr="009A7184">
              <w:rPr>
                <w:szCs w:val="16"/>
              </w:rPr>
              <w:tab/>
            </w:r>
          </w:p>
        </w:tc>
        <w:tc>
          <w:tcPr>
            <w:tcW w:w="5044" w:type="dxa"/>
            <w:shd w:val="clear" w:color="auto" w:fill="auto"/>
          </w:tcPr>
          <w:p w14:paraId="48B80CD3" w14:textId="77777777" w:rsidR="00635155" w:rsidRPr="009A7184" w:rsidRDefault="00635155" w:rsidP="00635155">
            <w:pPr>
              <w:pStyle w:val="ENoteTableText"/>
              <w:rPr>
                <w:szCs w:val="16"/>
              </w:rPr>
            </w:pPr>
            <w:r w:rsidRPr="009A7184">
              <w:rPr>
                <w:szCs w:val="16"/>
              </w:rPr>
              <w:t>ad. No. 120, 2001</w:t>
            </w:r>
          </w:p>
        </w:tc>
      </w:tr>
      <w:tr w:rsidR="00635155" w:rsidRPr="009A7184" w14:paraId="7E93368E" w14:textId="77777777" w:rsidTr="001F643F">
        <w:trPr>
          <w:cantSplit/>
        </w:trPr>
        <w:tc>
          <w:tcPr>
            <w:tcW w:w="2044" w:type="dxa"/>
            <w:shd w:val="clear" w:color="auto" w:fill="auto"/>
          </w:tcPr>
          <w:p w14:paraId="7FEDC908" w14:textId="77777777" w:rsidR="00635155" w:rsidRPr="009A7184" w:rsidRDefault="00635155" w:rsidP="00635155">
            <w:pPr>
              <w:pStyle w:val="ENoteTableText"/>
              <w:tabs>
                <w:tab w:val="center" w:leader="dot" w:pos="2268"/>
              </w:tabs>
              <w:rPr>
                <w:szCs w:val="16"/>
              </w:rPr>
            </w:pPr>
            <w:r w:rsidRPr="009A7184">
              <w:rPr>
                <w:szCs w:val="16"/>
              </w:rPr>
              <w:t>2937.12.00</w:t>
            </w:r>
            <w:r w:rsidRPr="009A7184">
              <w:rPr>
                <w:szCs w:val="16"/>
              </w:rPr>
              <w:tab/>
            </w:r>
          </w:p>
        </w:tc>
        <w:tc>
          <w:tcPr>
            <w:tcW w:w="5044" w:type="dxa"/>
            <w:shd w:val="clear" w:color="auto" w:fill="auto"/>
          </w:tcPr>
          <w:p w14:paraId="604628AC" w14:textId="77777777" w:rsidR="00635155" w:rsidRPr="009A7184" w:rsidRDefault="00635155" w:rsidP="00635155">
            <w:pPr>
              <w:pStyle w:val="ENoteTableText"/>
              <w:rPr>
                <w:szCs w:val="16"/>
              </w:rPr>
            </w:pPr>
            <w:r w:rsidRPr="009A7184">
              <w:rPr>
                <w:szCs w:val="16"/>
              </w:rPr>
              <w:t>ad. No. 120, 2001</w:t>
            </w:r>
          </w:p>
        </w:tc>
      </w:tr>
      <w:tr w:rsidR="00635155" w:rsidRPr="009A7184" w14:paraId="599A63D2" w14:textId="77777777" w:rsidTr="001F643F">
        <w:trPr>
          <w:cantSplit/>
        </w:trPr>
        <w:tc>
          <w:tcPr>
            <w:tcW w:w="2044" w:type="dxa"/>
            <w:shd w:val="clear" w:color="auto" w:fill="auto"/>
          </w:tcPr>
          <w:p w14:paraId="70A0F140" w14:textId="77777777" w:rsidR="00635155" w:rsidRPr="009A7184" w:rsidRDefault="00635155" w:rsidP="00635155">
            <w:pPr>
              <w:pStyle w:val="ENoteTableText"/>
              <w:tabs>
                <w:tab w:val="center" w:leader="dot" w:pos="2268"/>
              </w:tabs>
              <w:rPr>
                <w:szCs w:val="16"/>
              </w:rPr>
            </w:pPr>
            <w:r w:rsidRPr="009A7184">
              <w:rPr>
                <w:szCs w:val="16"/>
              </w:rPr>
              <w:t>2937.19.00</w:t>
            </w:r>
            <w:r w:rsidRPr="009A7184">
              <w:rPr>
                <w:szCs w:val="16"/>
              </w:rPr>
              <w:tab/>
            </w:r>
          </w:p>
        </w:tc>
        <w:tc>
          <w:tcPr>
            <w:tcW w:w="5044" w:type="dxa"/>
            <w:shd w:val="clear" w:color="auto" w:fill="auto"/>
          </w:tcPr>
          <w:p w14:paraId="69541444" w14:textId="77777777" w:rsidR="00635155" w:rsidRPr="009A7184" w:rsidRDefault="00635155" w:rsidP="00635155">
            <w:pPr>
              <w:pStyle w:val="ENoteTableText"/>
              <w:rPr>
                <w:szCs w:val="16"/>
              </w:rPr>
            </w:pPr>
            <w:r w:rsidRPr="009A7184">
              <w:rPr>
                <w:szCs w:val="16"/>
              </w:rPr>
              <w:t>ad. No. 120, 2001</w:t>
            </w:r>
          </w:p>
        </w:tc>
      </w:tr>
      <w:tr w:rsidR="00635155" w:rsidRPr="009A7184" w14:paraId="0CC755E7" w14:textId="77777777" w:rsidTr="001F643F">
        <w:trPr>
          <w:cantSplit/>
        </w:trPr>
        <w:tc>
          <w:tcPr>
            <w:tcW w:w="2044" w:type="dxa"/>
            <w:shd w:val="clear" w:color="auto" w:fill="auto"/>
          </w:tcPr>
          <w:p w14:paraId="12F45771" w14:textId="77777777" w:rsidR="00635155" w:rsidRPr="009A7184" w:rsidRDefault="00635155" w:rsidP="00635155">
            <w:pPr>
              <w:pStyle w:val="ENoteTableText"/>
              <w:tabs>
                <w:tab w:val="center" w:leader="dot" w:pos="2268"/>
              </w:tabs>
              <w:rPr>
                <w:szCs w:val="16"/>
              </w:rPr>
            </w:pPr>
            <w:r w:rsidRPr="009A7184">
              <w:rPr>
                <w:szCs w:val="16"/>
              </w:rPr>
              <w:t>2937.2</w:t>
            </w:r>
            <w:r w:rsidRPr="009A7184">
              <w:rPr>
                <w:szCs w:val="16"/>
              </w:rPr>
              <w:tab/>
            </w:r>
          </w:p>
        </w:tc>
        <w:tc>
          <w:tcPr>
            <w:tcW w:w="5044" w:type="dxa"/>
            <w:shd w:val="clear" w:color="auto" w:fill="auto"/>
          </w:tcPr>
          <w:p w14:paraId="42CB4FF6" w14:textId="77777777" w:rsidR="00635155" w:rsidRPr="009A7184" w:rsidRDefault="00635155" w:rsidP="00635155">
            <w:pPr>
              <w:pStyle w:val="ENoteTableText"/>
              <w:rPr>
                <w:szCs w:val="16"/>
              </w:rPr>
            </w:pPr>
            <w:r w:rsidRPr="009A7184">
              <w:rPr>
                <w:szCs w:val="16"/>
              </w:rPr>
              <w:t>rs. No. 120, 2001</w:t>
            </w:r>
          </w:p>
        </w:tc>
      </w:tr>
      <w:tr w:rsidR="00635155" w:rsidRPr="009A7184" w14:paraId="68F1CFAF" w14:textId="77777777" w:rsidTr="001F643F">
        <w:trPr>
          <w:cantSplit/>
        </w:trPr>
        <w:tc>
          <w:tcPr>
            <w:tcW w:w="2044" w:type="dxa"/>
            <w:shd w:val="clear" w:color="auto" w:fill="auto"/>
          </w:tcPr>
          <w:p w14:paraId="563747F9" w14:textId="77777777" w:rsidR="00635155" w:rsidRPr="009A7184" w:rsidRDefault="00635155" w:rsidP="00635155">
            <w:pPr>
              <w:pStyle w:val="ENoteTableText"/>
              <w:tabs>
                <w:tab w:val="center" w:leader="dot" w:pos="2268"/>
              </w:tabs>
              <w:rPr>
                <w:szCs w:val="16"/>
              </w:rPr>
            </w:pPr>
            <w:r w:rsidRPr="009A7184">
              <w:rPr>
                <w:szCs w:val="16"/>
              </w:rPr>
              <w:t>2937.21.00</w:t>
            </w:r>
            <w:r w:rsidRPr="009A7184">
              <w:rPr>
                <w:szCs w:val="16"/>
              </w:rPr>
              <w:tab/>
            </w:r>
          </w:p>
        </w:tc>
        <w:tc>
          <w:tcPr>
            <w:tcW w:w="5044" w:type="dxa"/>
            <w:shd w:val="clear" w:color="auto" w:fill="auto"/>
          </w:tcPr>
          <w:p w14:paraId="21D0F91F" w14:textId="77777777" w:rsidR="00635155" w:rsidRPr="009A7184" w:rsidRDefault="00635155" w:rsidP="00635155">
            <w:pPr>
              <w:pStyle w:val="ENoteTableText"/>
              <w:rPr>
                <w:szCs w:val="16"/>
              </w:rPr>
            </w:pPr>
            <w:r w:rsidRPr="009A7184">
              <w:rPr>
                <w:szCs w:val="16"/>
              </w:rPr>
              <w:t>rs. No. 120, 2001</w:t>
            </w:r>
          </w:p>
        </w:tc>
      </w:tr>
      <w:tr w:rsidR="00635155" w:rsidRPr="009A7184" w14:paraId="10290D91" w14:textId="77777777" w:rsidTr="001F643F">
        <w:trPr>
          <w:cantSplit/>
        </w:trPr>
        <w:tc>
          <w:tcPr>
            <w:tcW w:w="2044" w:type="dxa"/>
            <w:shd w:val="clear" w:color="auto" w:fill="auto"/>
          </w:tcPr>
          <w:p w14:paraId="1FB959F9" w14:textId="77777777" w:rsidR="00635155" w:rsidRPr="009A7184" w:rsidRDefault="00635155" w:rsidP="00635155">
            <w:pPr>
              <w:pStyle w:val="ENoteTableText"/>
              <w:tabs>
                <w:tab w:val="center" w:leader="dot" w:pos="2268"/>
              </w:tabs>
              <w:rPr>
                <w:szCs w:val="16"/>
              </w:rPr>
            </w:pPr>
            <w:r w:rsidRPr="009A7184">
              <w:rPr>
                <w:szCs w:val="16"/>
              </w:rPr>
              <w:t>2937.22.00</w:t>
            </w:r>
            <w:r w:rsidRPr="009A7184">
              <w:rPr>
                <w:szCs w:val="16"/>
              </w:rPr>
              <w:tab/>
            </w:r>
          </w:p>
        </w:tc>
        <w:tc>
          <w:tcPr>
            <w:tcW w:w="5044" w:type="dxa"/>
            <w:shd w:val="clear" w:color="auto" w:fill="auto"/>
          </w:tcPr>
          <w:p w14:paraId="24BD606D" w14:textId="77777777" w:rsidR="00635155" w:rsidRPr="009A7184" w:rsidRDefault="00635155" w:rsidP="00635155">
            <w:pPr>
              <w:pStyle w:val="ENoteTableText"/>
              <w:rPr>
                <w:szCs w:val="16"/>
              </w:rPr>
            </w:pPr>
            <w:r w:rsidRPr="009A7184">
              <w:rPr>
                <w:szCs w:val="16"/>
              </w:rPr>
              <w:t>rs. No. 120, 2001</w:t>
            </w:r>
          </w:p>
        </w:tc>
      </w:tr>
      <w:tr w:rsidR="00635155" w:rsidRPr="009A7184" w14:paraId="61E633B7" w14:textId="77777777" w:rsidTr="001F643F">
        <w:trPr>
          <w:cantSplit/>
        </w:trPr>
        <w:tc>
          <w:tcPr>
            <w:tcW w:w="2044" w:type="dxa"/>
            <w:shd w:val="clear" w:color="auto" w:fill="auto"/>
          </w:tcPr>
          <w:p w14:paraId="11FA3098" w14:textId="77777777" w:rsidR="00635155" w:rsidRPr="009A7184" w:rsidRDefault="00635155" w:rsidP="00635155">
            <w:pPr>
              <w:pStyle w:val="ENoteTableText"/>
              <w:tabs>
                <w:tab w:val="center" w:leader="dot" w:pos="2268"/>
              </w:tabs>
              <w:rPr>
                <w:szCs w:val="16"/>
              </w:rPr>
            </w:pPr>
            <w:r w:rsidRPr="009A7184">
              <w:rPr>
                <w:szCs w:val="16"/>
              </w:rPr>
              <w:t>2937.23.00</w:t>
            </w:r>
            <w:r w:rsidRPr="009A7184">
              <w:rPr>
                <w:szCs w:val="16"/>
              </w:rPr>
              <w:tab/>
            </w:r>
          </w:p>
        </w:tc>
        <w:tc>
          <w:tcPr>
            <w:tcW w:w="5044" w:type="dxa"/>
            <w:shd w:val="clear" w:color="auto" w:fill="auto"/>
          </w:tcPr>
          <w:p w14:paraId="4627048B" w14:textId="77777777" w:rsidR="00635155" w:rsidRPr="009A7184" w:rsidRDefault="00635155" w:rsidP="00635155">
            <w:pPr>
              <w:pStyle w:val="ENoteTableText"/>
              <w:rPr>
                <w:szCs w:val="16"/>
              </w:rPr>
            </w:pPr>
            <w:r w:rsidRPr="009A7184">
              <w:rPr>
                <w:szCs w:val="16"/>
              </w:rPr>
              <w:t>ad. No. 120, 2001</w:t>
            </w:r>
          </w:p>
        </w:tc>
      </w:tr>
      <w:tr w:rsidR="00635155" w:rsidRPr="009A7184" w14:paraId="5C89C652" w14:textId="77777777" w:rsidTr="001F643F">
        <w:trPr>
          <w:cantSplit/>
        </w:trPr>
        <w:tc>
          <w:tcPr>
            <w:tcW w:w="2044" w:type="dxa"/>
            <w:shd w:val="clear" w:color="auto" w:fill="auto"/>
          </w:tcPr>
          <w:p w14:paraId="575AF0E9" w14:textId="77777777" w:rsidR="00635155" w:rsidRPr="009A7184" w:rsidRDefault="00635155" w:rsidP="00635155">
            <w:pPr>
              <w:pStyle w:val="ENoteTableText"/>
              <w:tabs>
                <w:tab w:val="center" w:leader="dot" w:pos="2268"/>
              </w:tabs>
              <w:rPr>
                <w:szCs w:val="16"/>
              </w:rPr>
            </w:pPr>
            <w:r w:rsidRPr="009A7184">
              <w:rPr>
                <w:szCs w:val="16"/>
              </w:rPr>
              <w:t>2937.29.00</w:t>
            </w:r>
            <w:r w:rsidRPr="009A7184">
              <w:rPr>
                <w:szCs w:val="16"/>
              </w:rPr>
              <w:tab/>
            </w:r>
          </w:p>
        </w:tc>
        <w:tc>
          <w:tcPr>
            <w:tcW w:w="5044" w:type="dxa"/>
            <w:shd w:val="clear" w:color="auto" w:fill="auto"/>
          </w:tcPr>
          <w:p w14:paraId="56D8F708" w14:textId="77777777" w:rsidR="00635155" w:rsidRPr="009A7184" w:rsidRDefault="00635155" w:rsidP="00635155">
            <w:pPr>
              <w:pStyle w:val="ENoteTableText"/>
              <w:rPr>
                <w:szCs w:val="16"/>
              </w:rPr>
            </w:pPr>
            <w:r w:rsidRPr="009A7184">
              <w:rPr>
                <w:szCs w:val="16"/>
              </w:rPr>
              <w:t>rs. No. 120, 2001</w:t>
            </w:r>
          </w:p>
        </w:tc>
      </w:tr>
      <w:tr w:rsidR="00635155" w:rsidRPr="009A7184" w14:paraId="20AE667B" w14:textId="77777777" w:rsidTr="001F643F">
        <w:trPr>
          <w:cantSplit/>
        </w:trPr>
        <w:tc>
          <w:tcPr>
            <w:tcW w:w="2044" w:type="dxa"/>
            <w:shd w:val="clear" w:color="auto" w:fill="auto"/>
          </w:tcPr>
          <w:p w14:paraId="2C8A1E84" w14:textId="77777777" w:rsidR="00635155" w:rsidRPr="009A7184" w:rsidRDefault="00635155" w:rsidP="00635155">
            <w:pPr>
              <w:pStyle w:val="ENoteTableText"/>
              <w:tabs>
                <w:tab w:val="center" w:leader="dot" w:pos="2268"/>
              </w:tabs>
              <w:rPr>
                <w:szCs w:val="16"/>
              </w:rPr>
            </w:pPr>
            <w:r w:rsidRPr="009A7184">
              <w:rPr>
                <w:szCs w:val="16"/>
              </w:rPr>
              <w:t>2937.3</w:t>
            </w:r>
            <w:r w:rsidRPr="009A7184">
              <w:rPr>
                <w:szCs w:val="16"/>
              </w:rPr>
              <w:tab/>
            </w:r>
          </w:p>
        </w:tc>
        <w:tc>
          <w:tcPr>
            <w:tcW w:w="5044" w:type="dxa"/>
            <w:shd w:val="clear" w:color="auto" w:fill="auto"/>
          </w:tcPr>
          <w:p w14:paraId="49C188EA" w14:textId="77777777" w:rsidR="00635155" w:rsidRPr="009A7184" w:rsidRDefault="00635155" w:rsidP="00635155">
            <w:pPr>
              <w:pStyle w:val="ENoteTableText"/>
              <w:rPr>
                <w:szCs w:val="16"/>
              </w:rPr>
            </w:pPr>
            <w:r w:rsidRPr="009A7184">
              <w:rPr>
                <w:szCs w:val="16"/>
              </w:rPr>
              <w:t>ad. No. 120, 2001</w:t>
            </w:r>
          </w:p>
        </w:tc>
      </w:tr>
      <w:tr w:rsidR="00635155" w:rsidRPr="009A7184" w14:paraId="7F4376F6" w14:textId="77777777" w:rsidTr="001F643F">
        <w:trPr>
          <w:cantSplit/>
        </w:trPr>
        <w:tc>
          <w:tcPr>
            <w:tcW w:w="2044" w:type="dxa"/>
            <w:shd w:val="clear" w:color="auto" w:fill="auto"/>
          </w:tcPr>
          <w:p w14:paraId="5D9E3E9E" w14:textId="77777777" w:rsidR="00635155" w:rsidRPr="009A7184" w:rsidRDefault="00635155" w:rsidP="00635155">
            <w:pPr>
              <w:pStyle w:val="ENoteTableText"/>
              <w:rPr>
                <w:szCs w:val="16"/>
              </w:rPr>
            </w:pPr>
          </w:p>
        </w:tc>
        <w:tc>
          <w:tcPr>
            <w:tcW w:w="5044" w:type="dxa"/>
            <w:shd w:val="clear" w:color="auto" w:fill="auto"/>
          </w:tcPr>
          <w:p w14:paraId="1AD52D9C" w14:textId="77777777" w:rsidR="00635155" w:rsidRPr="009A7184" w:rsidRDefault="00635155" w:rsidP="00635155">
            <w:pPr>
              <w:pStyle w:val="ENoteTableText"/>
              <w:rPr>
                <w:szCs w:val="16"/>
              </w:rPr>
            </w:pPr>
            <w:r w:rsidRPr="009A7184">
              <w:rPr>
                <w:szCs w:val="16"/>
              </w:rPr>
              <w:t>rep. No. 85, 2011</w:t>
            </w:r>
          </w:p>
        </w:tc>
      </w:tr>
      <w:tr w:rsidR="00635155" w:rsidRPr="009A7184" w14:paraId="6E25F7C6" w14:textId="77777777" w:rsidTr="001F643F">
        <w:trPr>
          <w:cantSplit/>
        </w:trPr>
        <w:tc>
          <w:tcPr>
            <w:tcW w:w="2044" w:type="dxa"/>
            <w:shd w:val="clear" w:color="auto" w:fill="auto"/>
          </w:tcPr>
          <w:p w14:paraId="5A37AB89" w14:textId="77777777" w:rsidR="00635155" w:rsidRPr="009A7184" w:rsidRDefault="00635155" w:rsidP="00635155">
            <w:pPr>
              <w:pStyle w:val="ENoteTableText"/>
              <w:tabs>
                <w:tab w:val="center" w:leader="dot" w:pos="2268"/>
              </w:tabs>
              <w:rPr>
                <w:szCs w:val="16"/>
              </w:rPr>
            </w:pPr>
            <w:r w:rsidRPr="009A7184">
              <w:rPr>
                <w:szCs w:val="16"/>
              </w:rPr>
              <w:t>2937.31.00</w:t>
            </w:r>
            <w:r w:rsidRPr="009A7184">
              <w:rPr>
                <w:szCs w:val="16"/>
              </w:rPr>
              <w:tab/>
            </w:r>
          </w:p>
        </w:tc>
        <w:tc>
          <w:tcPr>
            <w:tcW w:w="5044" w:type="dxa"/>
            <w:shd w:val="clear" w:color="auto" w:fill="auto"/>
          </w:tcPr>
          <w:p w14:paraId="24BC7D77" w14:textId="77777777" w:rsidR="00635155" w:rsidRPr="009A7184" w:rsidRDefault="00635155" w:rsidP="00635155">
            <w:pPr>
              <w:pStyle w:val="ENoteTableText"/>
              <w:rPr>
                <w:szCs w:val="16"/>
              </w:rPr>
            </w:pPr>
            <w:r w:rsidRPr="009A7184">
              <w:rPr>
                <w:szCs w:val="16"/>
              </w:rPr>
              <w:t>ad. No. 120, 2001</w:t>
            </w:r>
          </w:p>
        </w:tc>
      </w:tr>
      <w:tr w:rsidR="00635155" w:rsidRPr="009A7184" w14:paraId="61179C6E" w14:textId="77777777" w:rsidTr="001F643F">
        <w:trPr>
          <w:cantSplit/>
        </w:trPr>
        <w:tc>
          <w:tcPr>
            <w:tcW w:w="2044" w:type="dxa"/>
            <w:shd w:val="clear" w:color="auto" w:fill="auto"/>
          </w:tcPr>
          <w:p w14:paraId="419F53F3" w14:textId="77777777" w:rsidR="00635155" w:rsidRPr="009A7184" w:rsidRDefault="00635155" w:rsidP="00635155">
            <w:pPr>
              <w:pStyle w:val="ENoteTableText"/>
              <w:rPr>
                <w:szCs w:val="16"/>
              </w:rPr>
            </w:pPr>
          </w:p>
        </w:tc>
        <w:tc>
          <w:tcPr>
            <w:tcW w:w="5044" w:type="dxa"/>
            <w:shd w:val="clear" w:color="auto" w:fill="auto"/>
          </w:tcPr>
          <w:p w14:paraId="18647635" w14:textId="77777777" w:rsidR="00635155" w:rsidRPr="009A7184" w:rsidRDefault="00635155" w:rsidP="00635155">
            <w:pPr>
              <w:pStyle w:val="ENoteTableText"/>
              <w:rPr>
                <w:szCs w:val="16"/>
              </w:rPr>
            </w:pPr>
            <w:r w:rsidRPr="009A7184">
              <w:rPr>
                <w:szCs w:val="16"/>
              </w:rPr>
              <w:t>rep. No. 85, 2011</w:t>
            </w:r>
          </w:p>
        </w:tc>
      </w:tr>
      <w:tr w:rsidR="00635155" w:rsidRPr="009A7184" w14:paraId="092556CE" w14:textId="77777777" w:rsidTr="001F643F">
        <w:trPr>
          <w:cantSplit/>
        </w:trPr>
        <w:tc>
          <w:tcPr>
            <w:tcW w:w="2044" w:type="dxa"/>
            <w:shd w:val="clear" w:color="auto" w:fill="auto"/>
          </w:tcPr>
          <w:p w14:paraId="61D9053F" w14:textId="77777777" w:rsidR="00635155" w:rsidRPr="009A7184" w:rsidRDefault="00635155" w:rsidP="00635155">
            <w:pPr>
              <w:pStyle w:val="ENoteTableText"/>
              <w:tabs>
                <w:tab w:val="center" w:leader="dot" w:pos="2268"/>
              </w:tabs>
              <w:rPr>
                <w:szCs w:val="16"/>
              </w:rPr>
            </w:pPr>
            <w:r w:rsidRPr="009A7184">
              <w:rPr>
                <w:szCs w:val="16"/>
              </w:rPr>
              <w:t>2937.39.00</w:t>
            </w:r>
            <w:r w:rsidRPr="009A7184">
              <w:rPr>
                <w:szCs w:val="16"/>
              </w:rPr>
              <w:tab/>
            </w:r>
          </w:p>
        </w:tc>
        <w:tc>
          <w:tcPr>
            <w:tcW w:w="5044" w:type="dxa"/>
            <w:shd w:val="clear" w:color="auto" w:fill="auto"/>
          </w:tcPr>
          <w:p w14:paraId="5DAB2132" w14:textId="77777777" w:rsidR="00635155" w:rsidRPr="009A7184" w:rsidRDefault="00635155" w:rsidP="00635155">
            <w:pPr>
              <w:pStyle w:val="ENoteTableText"/>
              <w:rPr>
                <w:szCs w:val="16"/>
              </w:rPr>
            </w:pPr>
            <w:r w:rsidRPr="009A7184">
              <w:rPr>
                <w:szCs w:val="16"/>
              </w:rPr>
              <w:t>ad. No. 120, 2001</w:t>
            </w:r>
          </w:p>
        </w:tc>
      </w:tr>
      <w:tr w:rsidR="00635155" w:rsidRPr="009A7184" w14:paraId="194B3190" w14:textId="77777777" w:rsidTr="001F643F">
        <w:trPr>
          <w:cantSplit/>
        </w:trPr>
        <w:tc>
          <w:tcPr>
            <w:tcW w:w="2044" w:type="dxa"/>
            <w:shd w:val="clear" w:color="auto" w:fill="auto"/>
          </w:tcPr>
          <w:p w14:paraId="787FD5EE" w14:textId="77777777" w:rsidR="00635155" w:rsidRPr="009A7184" w:rsidRDefault="00635155" w:rsidP="00635155">
            <w:pPr>
              <w:pStyle w:val="ENoteTableText"/>
              <w:rPr>
                <w:szCs w:val="16"/>
              </w:rPr>
            </w:pPr>
          </w:p>
        </w:tc>
        <w:tc>
          <w:tcPr>
            <w:tcW w:w="5044" w:type="dxa"/>
            <w:shd w:val="clear" w:color="auto" w:fill="auto"/>
          </w:tcPr>
          <w:p w14:paraId="5B3EF509" w14:textId="77777777" w:rsidR="00635155" w:rsidRPr="009A7184" w:rsidRDefault="00635155" w:rsidP="00635155">
            <w:pPr>
              <w:pStyle w:val="ENoteTableText"/>
              <w:rPr>
                <w:szCs w:val="16"/>
              </w:rPr>
            </w:pPr>
            <w:r w:rsidRPr="009A7184">
              <w:rPr>
                <w:szCs w:val="16"/>
              </w:rPr>
              <w:t>rep. No. 85, 2011</w:t>
            </w:r>
          </w:p>
        </w:tc>
      </w:tr>
      <w:tr w:rsidR="00635155" w:rsidRPr="009A7184" w14:paraId="684C7953" w14:textId="77777777" w:rsidTr="001F643F">
        <w:trPr>
          <w:cantSplit/>
        </w:trPr>
        <w:tc>
          <w:tcPr>
            <w:tcW w:w="2044" w:type="dxa"/>
            <w:shd w:val="clear" w:color="auto" w:fill="auto"/>
          </w:tcPr>
          <w:p w14:paraId="74B92C3D" w14:textId="77777777" w:rsidR="00635155" w:rsidRPr="009A7184" w:rsidRDefault="00635155" w:rsidP="00635155">
            <w:pPr>
              <w:pStyle w:val="ENoteTableText"/>
              <w:tabs>
                <w:tab w:val="center" w:leader="dot" w:pos="2268"/>
              </w:tabs>
              <w:rPr>
                <w:szCs w:val="16"/>
              </w:rPr>
            </w:pPr>
            <w:r w:rsidRPr="009A7184">
              <w:rPr>
                <w:szCs w:val="16"/>
              </w:rPr>
              <w:t>2937.40.00</w:t>
            </w:r>
            <w:r w:rsidRPr="009A7184">
              <w:rPr>
                <w:szCs w:val="16"/>
              </w:rPr>
              <w:tab/>
            </w:r>
          </w:p>
        </w:tc>
        <w:tc>
          <w:tcPr>
            <w:tcW w:w="5044" w:type="dxa"/>
            <w:shd w:val="clear" w:color="auto" w:fill="auto"/>
          </w:tcPr>
          <w:p w14:paraId="7EE31292" w14:textId="77777777" w:rsidR="00635155" w:rsidRPr="009A7184" w:rsidRDefault="00635155" w:rsidP="00635155">
            <w:pPr>
              <w:pStyle w:val="ENoteTableText"/>
              <w:rPr>
                <w:szCs w:val="16"/>
              </w:rPr>
            </w:pPr>
            <w:r w:rsidRPr="009A7184">
              <w:rPr>
                <w:szCs w:val="16"/>
              </w:rPr>
              <w:t>ad. No. 120, 2001</w:t>
            </w:r>
          </w:p>
        </w:tc>
      </w:tr>
      <w:tr w:rsidR="00635155" w:rsidRPr="009A7184" w14:paraId="39DF13D3" w14:textId="77777777" w:rsidTr="001F643F">
        <w:trPr>
          <w:cantSplit/>
        </w:trPr>
        <w:tc>
          <w:tcPr>
            <w:tcW w:w="2044" w:type="dxa"/>
            <w:shd w:val="clear" w:color="auto" w:fill="auto"/>
          </w:tcPr>
          <w:p w14:paraId="58D762F5" w14:textId="77777777" w:rsidR="00635155" w:rsidRPr="009A7184" w:rsidRDefault="00635155" w:rsidP="00635155">
            <w:pPr>
              <w:pStyle w:val="ENoteTableText"/>
              <w:rPr>
                <w:szCs w:val="16"/>
              </w:rPr>
            </w:pPr>
          </w:p>
        </w:tc>
        <w:tc>
          <w:tcPr>
            <w:tcW w:w="5044" w:type="dxa"/>
            <w:shd w:val="clear" w:color="auto" w:fill="auto"/>
          </w:tcPr>
          <w:p w14:paraId="59FC29DE" w14:textId="77777777" w:rsidR="00635155" w:rsidRPr="009A7184" w:rsidRDefault="00635155" w:rsidP="00635155">
            <w:pPr>
              <w:pStyle w:val="ENoteTableText"/>
              <w:rPr>
                <w:szCs w:val="16"/>
              </w:rPr>
            </w:pPr>
            <w:r w:rsidRPr="009A7184">
              <w:rPr>
                <w:szCs w:val="16"/>
              </w:rPr>
              <w:t>rep. No. 85, 2011</w:t>
            </w:r>
          </w:p>
        </w:tc>
      </w:tr>
      <w:tr w:rsidR="00635155" w:rsidRPr="009A7184" w14:paraId="3D45413F" w14:textId="77777777" w:rsidTr="001F643F">
        <w:trPr>
          <w:cantSplit/>
        </w:trPr>
        <w:tc>
          <w:tcPr>
            <w:tcW w:w="2044" w:type="dxa"/>
            <w:shd w:val="clear" w:color="auto" w:fill="auto"/>
          </w:tcPr>
          <w:p w14:paraId="3E0847E4" w14:textId="77777777" w:rsidR="00635155" w:rsidRPr="009A7184" w:rsidRDefault="00635155" w:rsidP="00635155">
            <w:pPr>
              <w:pStyle w:val="ENoteTableText"/>
              <w:tabs>
                <w:tab w:val="center" w:leader="dot" w:pos="2268"/>
              </w:tabs>
              <w:rPr>
                <w:szCs w:val="16"/>
              </w:rPr>
            </w:pPr>
            <w:r w:rsidRPr="009A7184">
              <w:rPr>
                <w:szCs w:val="16"/>
              </w:rPr>
              <w:t>2937.50</w:t>
            </w:r>
            <w:r w:rsidRPr="009A7184">
              <w:rPr>
                <w:szCs w:val="16"/>
              </w:rPr>
              <w:tab/>
            </w:r>
          </w:p>
        </w:tc>
        <w:tc>
          <w:tcPr>
            <w:tcW w:w="5044" w:type="dxa"/>
            <w:shd w:val="clear" w:color="auto" w:fill="auto"/>
          </w:tcPr>
          <w:p w14:paraId="5EBABF2E" w14:textId="77777777" w:rsidR="00635155" w:rsidRPr="009A7184" w:rsidRDefault="00635155" w:rsidP="00635155">
            <w:pPr>
              <w:pStyle w:val="ENoteTableText"/>
              <w:rPr>
                <w:szCs w:val="16"/>
              </w:rPr>
            </w:pPr>
            <w:r w:rsidRPr="009A7184">
              <w:rPr>
                <w:szCs w:val="16"/>
              </w:rPr>
              <w:t>ad. No. 120, 2001</w:t>
            </w:r>
          </w:p>
        </w:tc>
      </w:tr>
      <w:tr w:rsidR="00635155" w:rsidRPr="009A7184" w14:paraId="410C9120" w14:textId="77777777" w:rsidTr="001F643F">
        <w:trPr>
          <w:cantSplit/>
        </w:trPr>
        <w:tc>
          <w:tcPr>
            <w:tcW w:w="2044" w:type="dxa"/>
            <w:shd w:val="clear" w:color="auto" w:fill="auto"/>
          </w:tcPr>
          <w:p w14:paraId="24E4D931" w14:textId="77777777" w:rsidR="00635155" w:rsidRPr="009A7184" w:rsidRDefault="00635155" w:rsidP="00635155">
            <w:pPr>
              <w:pStyle w:val="ENoteTableText"/>
              <w:tabs>
                <w:tab w:val="center" w:leader="dot" w:pos="2268"/>
              </w:tabs>
              <w:rPr>
                <w:szCs w:val="16"/>
              </w:rPr>
            </w:pPr>
            <w:r w:rsidRPr="009A7184">
              <w:rPr>
                <w:szCs w:val="16"/>
              </w:rPr>
              <w:t>2937.50.10</w:t>
            </w:r>
            <w:r w:rsidRPr="009A7184">
              <w:rPr>
                <w:szCs w:val="16"/>
              </w:rPr>
              <w:tab/>
            </w:r>
          </w:p>
        </w:tc>
        <w:tc>
          <w:tcPr>
            <w:tcW w:w="5044" w:type="dxa"/>
            <w:shd w:val="clear" w:color="auto" w:fill="auto"/>
          </w:tcPr>
          <w:p w14:paraId="7A6CF554" w14:textId="77777777" w:rsidR="00635155" w:rsidRPr="009A7184" w:rsidRDefault="00635155" w:rsidP="00635155">
            <w:pPr>
              <w:pStyle w:val="ENoteTableText"/>
              <w:rPr>
                <w:szCs w:val="16"/>
              </w:rPr>
            </w:pPr>
            <w:r w:rsidRPr="009A7184">
              <w:rPr>
                <w:szCs w:val="16"/>
              </w:rPr>
              <w:t>ad. No. 120, 2001</w:t>
            </w:r>
          </w:p>
        </w:tc>
      </w:tr>
      <w:tr w:rsidR="00635155" w:rsidRPr="009A7184" w14:paraId="6AA6CA3D" w14:textId="77777777" w:rsidTr="001F643F">
        <w:trPr>
          <w:cantSplit/>
        </w:trPr>
        <w:tc>
          <w:tcPr>
            <w:tcW w:w="2044" w:type="dxa"/>
            <w:shd w:val="clear" w:color="auto" w:fill="auto"/>
          </w:tcPr>
          <w:p w14:paraId="1A284AF9" w14:textId="77777777" w:rsidR="00635155" w:rsidRPr="009A7184" w:rsidRDefault="00635155" w:rsidP="00635155">
            <w:pPr>
              <w:pStyle w:val="ENoteTableText"/>
              <w:rPr>
                <w:szCs w:val="16"/>
              </w:rPr>
            </w:pPr>
          </w:p>
        </w:tc>
        <w:tc>
          <w:tcPr>
            <w:tcW w:w="5044" w:type="dxa"/>
            <w:shd w:val="clear" w:color="auto" w:fill="auto"/>
          </w:tcPr>
          <w:p w14:paraId="16D0FDD6" w14:textId="77777777" w:rsidR="00635155" w:rsidRPr="009A7184" w:rsidRDefault="00635155" w:rsidP="00635155">
            <w:pPr>
              <w:pStyle w:val="ENoteTableText"/>
              <w:rPr>
                <w:szCs w:val="16"/>
              </w:rPr>
            </w:pPr>
            <w:r w:rsidRPr="009A7184">
              <w:rPr>
                <w:szCs w:val="16"/>
              </w:rPr>
              <w:t>am. No. 118, 2006</w:t>
            </w:r>
          </w:p>
        </w:tc>
      </w:tr>
      <w:tr w:rsidR="00635155" w:rsidRPr="009A7184" w14:paraId="2D2F8E88" w14:textId="77777777" w:rsidTr="001F643F">
        <w:trPr>
          <w:cantSplit/>
        </w:trPr>
        <w:tc>
          <w:tcPr>
            <w:tcW w:w="2044" w:type="dxa"/>
            <w:shd w:val="clear" w:color="auto" w:fill="auto"/>
          </w:tcPr>
          <w:p w14:paraId="1BA97BA6" w14:textId="77777777" w:rsidR="00635155" w:rsidRPr="009A7184" w:rsidRDefault="00635155" w:rsidP="00635155">
            <w:pPr>
              <w:pStyle w:val="ENoteTableText"/>
              <w:tabs>
                <w:tab w:val="center" w:leader="dot" w:pos="2268"/>
              </w:tabs>
              <w:rPr>
                <w:szCs w:val="16"/>
              </w:rPr>
            </w:pPr>
            <w:r w:rsidRPr="009A7184">
              <w:rPr>
                <w:szCs w:val="16"/>
              </w:rPr>
              <w:t>2937.50.90</w:t>
            </w:r>
            <w:r w:rsidRPr="009A7184">
              <w:rPr>
                <w:szCs w:val="16"/>
              </w:rPr>
              <w:tab/>
            </w:r>
          </w:p>
        </w:tc>
        <w:tc>
          <w:tcPr>
            <w:tcW w:w="5044" w:type="dxa"/>
            <w:shd w:val="clear" w:color="auto" w:fill="auto"/>
          </w:tcPr>
          <w:p w14:paraId="4FF961F3" w14:textId="77777777" w:rsidR="00635155" w:rsidRPr="009A7184" w:rsidRDefault="00635155" w:rsidP="00635155">
            <w:pPr>
              <w:pStyle w:val="ENoteTableText"/>
              <w:rPr>
                <w:szCs w:val="16"/>
              </w:rPr>
            </w:pPr>
            <w:r w:rsidRPr="009A7184">
              <w:rPr>
                <w:szCs w:val="16"/>
              </w:rPr>
              <w:t>ad. No. 120, 2001</w:t>
            </w:r>
          </w:p>
        </w:tc>
      </w:tr>
      <w:tr w:rsidR="00635155" w:rsidRPr="009A7184" w14:paraId="7710457A" w14:textId="77777777" w:rsidTr="001F643F">
        <w:trPr>
          <w:cantSplit/>
        </w:trPr>
        <w:tc>
          <w:tcPr>
            <w:tcW w:w="2044" w:type="dxa"/>
            <w:shd w:val="clear" w:color="auto" w:fill="auto"/>
          </w:tcPr>
          <w:p w14:paraId="147BB66D" w14:textId="77777777" w:rsidR="00635155" w:rsidRPr="009A7184" w:rsidRDefault="00635155" w:rsidP="00635155">
            <w:pPr>
              <w:pStyle w:val="ENoteTableText"/>
              <w:tabs>
                <w:tab w:val="center" w:leader="dot" w:pos="2268"/>
              </w:tabs>
              <w:rPr>
                <w:szCs w:val="16"/>
              </w:rPr>
            </w:pPr>
            <w:r w:rsidRPr="009A7184">
              <w:rPr>
                <w:szCs w:val="16"/>
              </w:rPr>
              <w:t>2937.9</w:t>
            </w:r>
            <w:r w:rsidRPr="009A7184">
              <w:rPr>
                <w:szCs w:val="16"/>
              </w:rPr>
              <w:tab/>
            </w:r>
          </w:p>
        </w:tc>
        <w:tc>
          <w:tcPr>
            <w:tcW w:w="5044" w:type="dxa"/>
            <w:shd w:val="clear" w:color="auto" w:fill="auto"/>
          </w:tcPr>
          <w:p w14:paraId="69121DDB" w14:textId="77777777" w:rsidR="00635155" w:rsidRPr="009A7184" w:rsidRDefault="00635155" w:rsidP="00635155">
            <w:pPr>
              <w:pStyle w:val="ENoteTableText"/>
              <w:rPr>
                <w:szCs w:val="16"/>
              </w:rPr>
            </w:pPr>
            <w:r w:rsidRPr="009A7184">
              <w:rPr>
                <w:szCs w:val="16"/>
              </w:rPr>
              <w:t>rep. No. 120, 2001</w:t>
            </w:r>
          </w:p>
        </w:tc>
      </w:tr>
      <w:tr w:rsidR="00635155" w:rsidRPr="009A7184" w14:paraId="3A7D1F91" w14:textId="77777777" w:rsidTr="001F643F">
        <w:trPr>
          <w:cantSplit/>
        </w:trPr>
        <w:tc>
          <w:tcPr>
            <w:tcW w:w="2044" w:type="dxa"/>
            <w:shd w:val="clear" w:color="auto" w:fill="auto"/>
          </w:tcPr>
          <w:p w14:paraId="4646613D" w14:textId="77777777" w:rsidR="00635155" w:rsidRPr="009A7184" w:rsidRDefault="00635155" w:rsidP="00635155">
            <w:pPr>
              <w:pStyle w:val="ENoteTableText"/>
              <w:tabs>
                <w:tab w:val="center" w:leader="dot" w:pos="2268"/>
              </w:tabs>
              <w:rPr>
                <w:szCs w:val="16"/>
              </w:rPr>
            </w:pPr>
            <w:r w:rsidRPr="009A7184">
              <w:rPr>
                <w:szCs w:val="16"/>
              </w:rPr>
              <w:t>2937.90.00</w:t>
            </w:r>
            <w:r w:rsidRPr="009A7184">
              <w:rPr>
                <w:szCs w:val="16"/>
              </w:rPr>
              <w:tab/>
            </w:r>
          </w:p>
        </w:tc>
        <w:tc>
          <w:tcPr>
            <w:tcW w:w="5044" w:type="dxa"/>
            <w:shd w:val="clear" w:color="auto" w:fill="auto"/>
          </w:tcPr>
          <w:p w14:paraId="150D4E2F" w14:textId="77777777" w:rsidR="00635155" w:rsidRPr="009A7184" w:rsidRDefault="00635155" w:rsidP="00635155">
            <w:pPr>
              <w:pStyle w:val="ENoteTableText"/>
              <w:rPr>
                <w:szCs w:val="16"/>
              </w:rPr>
            </w:pPr>
            <w:r w:rsidRPr="009A7184">
              <w:rPr>
                <w:szCs w:val="16"/>
              </w:rPr>
              <w:t>ad. No. 120, 2001</w:t>
            </w:r>
          </w:p>
        </w:tc>
      </w:tr>
      <w:tr w:rsidR="00635155" w:rsidRPr="009A7184" w14:paraId="23B5D82A" w14:textId="77777777" w:rsidTr="001F643F">
        <w:trPr>
          <w:cantSplit/>
        </w:trPr>
        <w:tc>
          <w:tcPr>
            <w:tcW w:w="2044" w:type="dxa"/>
            <w:shd w:val="clear" w:color="auto" w:fill="auto"/>
          </w:tcPr>
          <w:p w14:paraId="6D30C3E2" w14:textId="77777777" w:rsidR="00635155" w:rsidRPr="009A7184" w:rsidRDefault="00635155" w:rsidP="00635155">
            <w:pPr>
              <w:pStyle w:val="ENoteTableText"/>
              <w:tabs>
                <w:tab w:val="center" w:leader="dot" w:pos="2268"/>
              </w:tabs>
              <w:rPr>
                <w:szCs w:val="16"/>
              </w:rPr>
            </w:pPr>
            <w:r w:rsidRPr="009A7184">
              <w:rPr>
                <w:szCs w:val="16"/>
              </w:rPr>
              <w:t>2937.91.00</w:t>
            </w:r>
            <w:r w:rsidRPr="009A7184">
              <w:rPr>
                <w:szCs w:val="16"/>
              </w:rPr>
              <w:tab/>
            </w:r>
          </w:p>
        </w:tc>
        <w:tc>
          <w:tcPr>
            <w:tcW w:w="5044" w:type="dxa"/>
            <w:shd w:val="clear" w:color="auto" w:fill="auto"/>
          </w:tcPr>
          <w:p w14:paraId="02D79683" w14:textId="77777777" w:rsidR="00635155" w:rsidRPr="009A7184" w:rsidRDefault="00635155" w:rsidP="00635155">
            <w:pPr>
              <w:pStyle w:val="ENoteTableText"/>
              <w:rPr>
                <w:szCs w:val="16"/>
              </w:rPr>
            </w:pPr>
            <w:r w:rsidRPr="009A7184">
              <w:rPr>
                <w:szCs w:val="16"/>
              </w:rPr>
              <w:t>rep. No. 120, 2001</w:t>
            </w:r>
          </w:p>
        </w:tc>
      </w:tr>
      <w:tr w:rsidR="00635155" w:rsidRPr="009A7184" w14:paraId="3C5A6905" w14:textId="77777777" w:rsidTr="001F643F">
        <w:trPr>
          <w:cantSplit/>
        </w:trPr>
        <w:tc>
          <w:tcPr>
            <w:tcW w:w="2044" w:type="dxa"/>
            <w:shd w:val="clear" w:color="auto" w:fill="auto"/>
          </w:tcPr>
          <w:p w14:paraId="12327C0F" w14:textId="77777777" w:rsidR="00635155" w:rsidRPr="009A7184" w:rsidRDefault="00635155" w:rsidP="00635155">
            <w:pPr>
              <w:pStyle w:val="ENoteTableText"/>
              <w:tabs>
                <w:tab w:val="center" w:leader="dot" w:pos="2268"/>
              </w:tabs>
              <w:rPr>
                <w:szCs w:val="16"/>
              </w:rPr>
            </w:pPr>
            <w:r w:rsidRPr="009A7184">
              <w:rPr>
                <w:szCs w:val="16"/>
              </w:rPr>
              <w:t>2937.92.00</w:t>
            </w:r>
            <w:r w:rsidRPr="009A7184">
              <w:rPr>
                <w:szCs w:val="16"/>
              </w:rPr>
              <w:tab/>
            </w:r>
          </w:p>
        </w:tc>
        <w:tc>
          <w:tcPr>
            <w:tcW w:w="5044" w:type="dxa"/>
            <w:shd w:val="clear" w:color="auto" w:fill="auto"/>
          </w:tcPr>
          <w:p w14:paraId="35CE09CA" w14:textId="77777777" w:rsidR="00635155" w:rsidRPr="009A7184" w:rsidRDefault="00635155" w:rsidP="00635155">
            <w:pPr>
              <w:pStyle w:val="ENoteTableText"/>
              <w:rPr>
                <w:szCs w:val="16"/>
              </w:rPr>
            </w:pPr>
            <w:r w:rsidRPr="009A7184">
              <w:rPr>
                <w:szCs w:val="16"/>
              </w:rPr>
              <w:t>rep. No. 120, 2001</w:t>
            </w:r>
          </w:p>
        </w:tc>
      </w:tr>
      <w:tr w:rsidR="00635155" w:rsidRPr="009A7184" w14:paraId="3C4CC5C4" w14:textId="77777777" w:rsidTr="001F643F">
        <w:trPr>
          <w:cantSplit/>
        </w:trPr>
        <w:tc>
          <w:tcPr>
            <w:tcW w:w="2044" w:type="dxa"/>
            <w:shd w:val="clear" w:color="auto" w:fill="auto"/>
          </w:tcPr>
          <w:p w14:paraId="737BA819" w14:textId="77777777" w:rsidR="00635155" w:rsidRPr="009A7184" w:rsidRDefault="00635155" w:rsidP="00635155">
            <w:pPr>
              <w:pStyle w:val="ENoteTableText"/>
              <w:tabs>
                <w:tab w:val="center" w:leader="dot" w:pos="2268"/>
              </w:tabs>
              <w:rPr>
                <w:szCs w:val="16"/>
              </w:rPr>
            </w:pPr>
            <w:r w:rsidRPr="009A7184">
              <w:rPr>
                <w:szCs w:val="16"/>
              </w:rPr>
              <w:t>2937.99.00</w:t>
            </w:r>
            <w:r w:rsidRPr="009A7184">
              <w:rPr>
                <w:szCs w:val="16"/>
              </w:rPr>
              <w:tab/>
            </w:r>
          </w:p>
        </w:tc>
        <w:tc>
          <w:tcPr>
            <w:tcW w:w="5044" w:type="dxa"/>
            <w:shd w:val="clear" w:color="auto" w:fill="auto"/>
          </w:tcPr>
          <w:p w14:paraId="69ECCBA1" w14:textId="77777777" w:rsidR="00635155" w:rsidRPr="009A7184" w:rsidRDefault="00635155" w:rsidP="00635155">
            <w:pPr>
              <w:pStyle w:val="ENoteTableText"/>
              <w:rPr>
                <w:szCs w:val="16"/>
              </w:rPr>
            </w:pPr>
            <w:r w:rsidRPr="009A7184">
              <w:rPr>
                <w:szCs w:val="16"/>
              </w:rPr>
              <w:t>rep. No. 120, 2001</w:t>
            </w:r>
          </w:p>
        </w:tc>
      </w:tr>
      <w:tr w:rsidR="00635155" w:rsidRPr="009A7184" w14:paraId="482E7BE6" w14:textId="77777777" w:rsidTr="001F643F">
        <w:trPr>
          <w:cantSplit/>
        </w:trPr>
        <w:tc>
          <w:tcPr>
            <w:tcW w:w="2044" w:type="dxa"/>
            <w:shd w:val="clear" w:color="auto" w:fill="auto"/>
          </w:tcPr>
          <w:p w14:paraId="684BC7B8" w14:textId="4B01A052"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XII</w:t>
            </w:r>
          </w:p>
        </w:tc>
        <w:tc>
          <w:tcPr>
            <w:tcW w:w="5044" w:type="dxa"/>
            <w:shd w:val="clear" w:color="auto" w:fill="auto"/>
          </w:tcPr>
          <w:p w14:paraId="3E39BDAD" w14:textId="77777777" w:rsidR="00635155" w:rsidRPr="009A7184" w:rsidRDefault="00635155" w:rsidP="00635155">
            <w:pPr>
              <w:pStyle w:val="ENoteTableText"/>
              <w:rPr>
                <w:szCs w:val="16"/>
              </w:rPr>
            </w:pPr>
          </w:p>
        </w:tc>
      </w:tr>
      <w:tr w:rsidR="00635155" w:rsidRPr="009A7184" w14:paraId="6DFDFB16" w14:textId="77777777" w:rsidTr="00954EE5">
        <w:trPr>
          <w:cantSplit/>
        </w:trPr>
        <w:tc>
          <w:tcPr>
            <w:tcW w:w="2044" w:type="dxa"/>
            <w:shd w:val="clear" w:color="auto" w:fill="auto"/>
          </w:tcPr>
          <w:p w14:paraId="3A540F88" w14:textId="28B3A892" w:rsidR="00635155" w:rsidRPr="009A7184" w:rsidRDefault="00635155" w:rsidP="00635155">
            <w:pPr>
              <w:pStyle w:val="ENoteTableText"/>
              <w:tabs>
                <w:tab w:val="center" w:leader="dot" w:pos="2268"/>
              </w:tabs>
              <w:rPr>
                <w:szCs w:val="16"/>
              </w:rPr>
            </w:pPr>
            <w:r w:rsidRPr="009A7184">
              <w:rPr>
                <w:szCs w:val="16"/>
              </w:rPr>
              <w:t>Sub</w:t>
            </w:r>
            <w:r w:rsidR="00B12C14">
              <w:rPr>
                <w:szCs w:val="16"/>
              </w:rPr>
              <w:noBreakHyphen/>
            </w:r>
            <w:r w:rsidRPr="009A7184">
              <w:rPr>
                <w:szCs w:val="16"/>
              </w:rPr>
              <w:t>Chapter XII heading</w:t>
            </w:r>
            <w:r w:rsidRPr="009A7184">
              <w:rPr>
                <w:szCs w:val="16"/>
              </w:rPr>
              <w:tab/>
            </w:r>
          </w:p>
        </w:tc>
        <w:tc>
          <w:tcPr>
            <w:tcW w:w="5044" w:type="dxa"/>
            <w:shd w:val="clear" w:color="auto" w:fill="auto"/>
          </w:tcPr>
          <w:p w14:paraId="45E49A3D"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17C7095B" w14:textId="77777777" w:rsidTr="001F643F">
        <w:trPr>
          <w:cantSplit/>
        </w:trPr>
        <w:tc>
          <w:tcPr>
            <w:tcW w:w="2044" w:type="dxa"/>
            <w:shd w:val="clear" w:color="auto" w:fill="auto"/>
          </w:tcPr>
          <w:p w14:paraId="43966E88" w14:textId="77777777" w:rsidR="00635155" w:rsidRPr="009A7184" w:rsidRDefault="00635155" w:rsidP="00635155">
            <w:pPr>
              <w:pStyle w:val="ENoteTableText"/>
              <w:rPr>
                <w:szCs w:val="16"/>
              </w:rPr>
            </w:pPr>
            <w:r w:rsidRPr="009A7184">
              <w:rPr>
                <w:b/>
                <w:szCs w:val="16"/>
              </w:rPr>
              <w:t>2939</w:t>
            </w:r>
          </w:p>
        </w:tc>
        <w:tc>
          <w:tcPr>
            <w:tcW w:w="5044" w:type="dxa"/>
            <w:shd w:val="clear" w:color="auto" w:fill="auto"/>
          </w:tcPr>
          <w:p w14:paraId="7D1B34D7" w14:textId="77777777" w:rsidR="00635155" w:rsidRPr="009A7184" w:rsidRDefault="00635155" w:rsidP="00635155">
            <w:pPr>
              <w:pStyle w:val="ENoteTableText"/>
              <w:rPr>
                <w:szCs w:val="16"/>
              </w:rPr>
            </w:pPr>
          </w:p>
        </w:tc>
      </w:tr>
      <w:tr w:rsidR="00635155" w:rsidRPr="009A7184" w14:paraId="7E6D119F" w14:textId="77777777" w:rsidTr="00954EE5">
        <w:trPr>
          <w:cantSplit/>
        </w:trPr>
        <w:tc>
          <w:tcPr>
            <w:tcW w:w="2044" w:type="dxa"/>
            <w:shd w:val="clear" w:color="auto" w:fill="auto"/>
          </w:tcPr>
          <w:p w14:paraId="49BE953D" w14:textId="77777777" w:rsidR="00635155" w:rsidRPr="009A7184" w:rsidRDefault="00635155" w:rsidP="00635155">
            <w:pPr>
              <w:pStyle w:val="ENoteTableText"/>
              <w:tabs>
                <w:tab w:val="center" w:leader="dot" w:pos="2268"/>
              </w:tabs>
              <w:rPr>
                <w:szCs w:val="16"/>
              </w:rPr>
            </w:pPr>
            <w:r w:rsidRPr="009A7184">
              <w:rPr>
                <w:szCs w:val="16"/>
              </w:rPr>
              <w:t>2939</w:t>
            </w:r>
            <w:r w:rsidRPr="009A7184">
              <w:rPr>
                <w:szCs w:val="16"/>
              </w:rPr>
              <w:tab/>
            </w:r>
          </w:p>
        </w:tc>
        <w:tc>
          <w:tcPr>
            <w:tcW w:w="5044" w:type="dxa"/>
            <w:shd w:val="clear" w:color="auto" w:fill="auto"/>
          </w:tcPr>
          <w:p w14:paraId="2F70334E"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5B9A9AB2" w14:textId="77777777" w:rsidTr="001F643F">
        <w:trPr>
          <w:cantSplit/>
        </w:trPr>
        <w:tc>
          <w:tcPr>
            <w:tcW w:w="2044" w:type="dxa"/>
            <w:shd w:val="clear" w:color="auto" w:fill="auto"/>
          </w:tcPr>
          <w:p w14:paraId="3949FC3F" w14:textId="77777777" w:rsidR="00635155" w:rsidRPr="009A7184" w:rsidRDefault="00635155" w:rsidP="00635155">
            <w:pPr>
              <w:pStyle w:val="ENoteTableText"/>
              <w:tabs>
                <w:tab w:val="center" w:leader="dot" w:pos="2268"/>
              </w:tabs>
              <w:rPr>
                <w:szCs w:val="16"/>
              </w:rPr>
            </w:pPr>
            <w:r w:rsidRPr="009A7184">
              <w:rPr>
                <w:szCs w:val="16"/>
              </w:rPr>
              <w:t>2939.1</w:t>
            </w:r>
            <w:r w:rsidRPr="009A7184">
              <w:rPr>
                <w:szCs w:val="16"/>
              </w:rPr>
              <w:tab/>
            </w:r>
          </w:p>
        </w:tc>
        <w:tc>
          <w:tcPr>
            <w:tcW w:w="5044" w:type="dxa"/>
            <w:shd w:val="clear" w:color="auto" w:fill="auto"/>
          </w:tcPr>
          <w:p w14:paraId="665EBD8C" w14:textId="77777777" w:rsidR="00635155" w:rsidRPr="009A7184" w:rsidRDefault="00635155" w:rsidP="00635155">
            <w:pPr>
              <w:pStyle w:val="ENoteTableText"/>
              <w:rPr>
                <w:szCs w:val="16"/>
              </w:rPr>
            </w:pPr>
            <w:r w:rsidRPr="009A7184">
              <w:rPr>
                <w:szCs w:val="16"/>
              </w:rPr>
              <w:t>ad. No. 120, 2001</w:t>
            </w:r>
          </w:p>
        </w:tc>
      </w:tr>
      <w:tr w:rsidR="00635155" w:rsidRPr="009A7184" w14:paraId="4D4BC691" w14:textId="77777777" w:rsidTr="001F643F">
        <w:trPr>
          <w:cantSplit/>
        </w:trPr>
        <w:tc>
          <w:tcPr>
            <w:tcW w:w="2044" w:type="dxa"/>
            <w:shd w:val="clear" w:color="auto" w:fill="auto"/>
          </w:tcPr>
          <w:p w14:paraId="552D7BA6" w14:textId="77777777" w:rsidR="00635155" w:rsidRPr="009A7184" w:rsidRDefault="00635155" w:rsidP="00635155">
            <w:pPr>
              <w:pStyle w:val="ENoteTableText"/>
              <w:tabs>
                <w:tab w:val="center" w:leader="dot" w:pos="2268"/>
              </w:tabs>
              <w:rPr>
                <w:szCs w:val="16"/>
              </w:rPr>
            </w:pPr>
            <w:r w:rsidRPr="009A7184">
              <w:rPr>
                <w:szCs w:val="16"/>
              </w:rPr>
              <w:t>2939.10.00</w:t>
            </w:r>
            <w:r w:rsidRPr="009A7184">
              <w:rPr>
                <w:szCs w:val="16"/>
              </w:rPr>
              <w:tab/>
            </w:r>
          </w:p>
        </w:tc>
        <w:tc>
          <w:tcPr>
            <w:tcW w:w="5044" w:type="dxa"/>
            <w:shd w:val="clear" w:color="auto" w:fill="auto"/>
          </w:tcPr>
          <w:p w14:paraId="4CED791A" w14:textId="77777777" w:rsidR="00635155" w:rsidRPr="009A7184" w:rsidRDefault="00635155" w:rsidP="00635155">
            <w:pPr>
              <w:pStyle w:val="ENoteTableText"/>
              <w:rPr>
                <w:szCs w:val="16"/>
              </w:rPr>
            </w:pPr>
            <w:r w:rsidRPr="009A7184">
              <w:rPr>
                <w:szCs w:val="16"/>
              </w:rPr>
              <w:t>rep. No. 120, 2001</w:t>
            </w:r>
          </w:p>
        </w:tc>
      </w:tr>
      <w:tr w:rsidR="00635155" w:rsidRPr="009A7184" w14:paraId="26683A94" w14:textId="77777777" w:rsidTr="001F643F">
        <w:trPr>
          <w:cantSplit/>
        </w:trPr>
        <w:tc>
          <w:tcPr>
            <w:tcW w:w="2044" w:type="dxa"/>
            <w:shd w:val="clear" w:color="auto" w:fill="auto"/>
          </w:tcPr>
          <w:p w14:paraId="6F0D86A2" w14:textId="77777777" w:rsidR="00635155" w:rsidRPr="009A7184" w:rsidRDefault="00635155" w:rsidP="00635155">
            <w:pPr>
              <w:pStyle w:val="ENoteTableText"/>
              <w:tabs>
                <w:tab w:val="center" w:leader="dot" w:pos="2268"/>
              </w:tabs>
              <w:rPr>
                <w:szCs w:val="16"/>
              </w:rPr>
            </w:pPr>
            <w:r w:rsidRPr="009A7184">
              <w:rPr>
                <w:szCs w:val="16"/>
              </w:rPr>
              <w:t>2939.11.00</w:t>
            </w:r>
            <w:r w:rsidRPr="009A7184">
              <w:rPr>
                <w:szCs w:val="16"/>
              </w:rPr>
              <w:tab/>
            </w:r>
          </w:p>
        </w:tc>
        <w:tc>
          <w:tcPr>
            <w:tcW w:w="5044" w:type="dxa"/>
            <w:shd w:val="clear" w:color="auto" w:fill="auto"/>
          </w:tcPr>
          <w:p w14:paraId="74F2EC82" w14:textId="77777777" w:rsidR="00635155" w:rsidRPr="009A7184" w:rsidRDefault="00635155" w:rsidP="00635155">
            <w:pPr>
              <w:pStyle w:val="ENoteTableText"/>
              <w:rPr>
                <w:szCs w:val="16"/>
              </w:rPr>
            </w:pPr>
            <w:r w:rsidRPr="009A7184">
              <w:rPr>
                <w:szCs w:val="16"/>
              </w:rPr>
              <w:t>ad. No. 120, 2001</w:t>
            </w:r>
          </w:p>
        </w:tc>
      </w:tr>
      <w:tr w:rsidR="00635155" w:rsidRPr="009A7184" w14:paraId="51F9D328" w14:textId="77777777" w:rsidTr="001F643F">
        <w:trPr>
          <w:cantSplit/>
        </w:trPr>
        <w:tc>
          <w:tcPr>
            <w:tcW w:w="2044" w:type="dxa"/>
            <w:shd w:val="clear" w:color="auto" w:fill="auto"/>
          </w:tcPr>
          <w:p w14:paraId="079C0348" w14:textId="77777777" w:rsidR="00635155" w:rsidRPr="009A7184" w:rsidRDefault="00635155" w:rsidP="00635155">
            <w:pPr>
              <w:pStyle w:val="ENoteTableText"/>
              <w:tabs>
                <w:tab w:val="center" w:leader="dot" w:pos="2268"/>
              </w:tabs>
              <w:rPr>
                <w:szCs w:val="16"/>
              </w:rPr>
            </w:pPr>
            <w:r w:rsidRPr="009A7184">
              <w:rPr>
                <w:szCs w:val="16"/>
              </w:rPr>
              <w:t>2939.19.00</w:t>
            </w:r>
            <w:r w:rsidRPr="009A7184">
              <w:rPr>
                <w:szCs w:val="16"/>
              </w:rPr>
              <w:tab/>
            </w:r>
          </w:p>
        </w:tc>
        <w:tc>
          <w:tcPr>
            <w:tcW w:w="5044" w:type="dxa"/>
            <w:shd w:val="clear" w:color="auto" w:fill="auto"/>
          </w:tcPr>
          <w:p w14:paraId="07368786" w14:textId="77777777" w:rsidR="00635155" w:rsidRPr="009A7184" w:rsidRDefault="00635155" w:rsidP="00635155">
            <w:pPr>
              <w:pStyle w:val="ENoteTableText"/>
              <w:rPr>
                <w:szCs w:val="16"/>
              </w:rPr>
            </w:pPr>
            <w:r w:rsidRPr="009A7184">
              <w:rPr>
                <w:szCs w:val="16"/>
              </w:rPr>
              <w:t>ad. No. 120, 2001</w:t>
            </w:r>
          </w:p>
        </w:tc>
      </w:tr>
      <w:tr w:rsidR="00635155" w:rsidRPr="009A7184" w14:paraId="06FD9B76" w14:textId="77777777" w:rsidTr="001F643F">
        <w:trPr>
          <w:cantSplit/>
        </w:trPr>
        <w:tc>
          <w:tcPr>
            <w:tcW w:w="2044" w:type="dxa"/>
            <w:shd w:val="clear" w:color="auto" w:fill="auto"/>
          </w:tcPr>
          <w:p w14:paraId="78267733" w14:textId="77777777" w:rsidR="00635155" w:rsidRPr="009A7184" w:rsidRDefault="00635155" w:rsidP="00635155">
            <w:pPr>
              <w:pStyle w:val="ENoteTableText"/>
              <w:tabs>
                <w:tab w:val="center" w:leader="dot" w:pos="2268"/>
              </w:tabs>
              <w:rPr>
                <w:szCs w:val="16"/>
              </w:rPr>
            </w:pPr>
            <w:r w:rsidRPr="009A7184">
              <w:rPr>
                <w:szCs w:val="16"/>
              </w:rPr>
              <w:t>2939.2</w:t>
            </w:r>
            <w:r w:rsidRPr="009A7184">
              <w:rPr>
                <w:szCs w:val="16"/>
              </w:rPr>
              <w:tab/>
            </w:r>
          </w:p>
        </w:tc>
        <w:tc>
          <w:tcPr>
            <w:tcW w:w="5044" w:type="dxa"/>
            <w:shd w:val="clear" w:color="auto" w:fill="auto"/>
          </w:tcPr>
          <w:p w14:paraId="76B7DF47" w14:textId="77777777" w:rsidR="00635155" w:rsidRPr="009A7184" w:rsidRDefault="00635155" w:rsidP="00635155">
            <w:pPr>
              <w:pStyle w:val="ENoteTableText"/>
              <w:rPr>
                <w:szCs w:val="16"/>
              </w:rPr>
            </w:pPr>
            <w:r w:rsidRPr="009A7184">
              <w:rPr>
                <w:szCs w:val="16"/>
              </w:rPr>
              <w:t>rep. No. 118, 2006</w:t>
            </w:r>
          </w:p>
        </w:tc>
      </w:tr>
      <w:tr w:rsidR="00635155" w:rsidRPr="009A7184" w14:paraId="2E23E13F" w14:textId="77777777" w:rsidTr="001F643F">
        <w:trPr>
          <w:cantSplit/>
        </w:trPr>
        <w:tc>
          <w:tcPr>
            <w:tcW w:w="2044" w:type="dxa"/>
            <w:shd w:val="clear" w:color="auto" w:fill="auto"/>
          </w:tcPr>
          <w:p w14:paraId="4A41AA4D" w14:textId="77777777" w:rsidR="00635155" w:rsidRPr="009A7184" w:rsidRDefault="00635155" w:rsidP="00635155">
            <w:pPr>
              <w:pStyle w:val="ENoteTableText"/>
              <w:tabs>
                <w:tab w:val="center" w:leader="dot" w:pos="2268"/>
              </w:tabs>
              <w:rPr>
                <w:szCs w:val="16"/>
              </w:rPr>
            </w:pPr>
            <w:r w:rsidRPr="009A7184">
              <w:rPr>
                <w:szCs w:val="16"/>
              </w:rPr>
              <w:t>2939.20.00</w:t>
            </w:r>
            <w:r w:rsidRPr="009A7184">
              <w:rPr>
                <w:szCs w:val="16"/>
              </w:rPr>
              <w:tab/>
            </w:r>
          </w:p>
        </w:tc>
        <w:tc>
          <w:tcPr>
            <w:tcW w:w="5044" w:type="dxa"/>
            <w:shd w:val="clear" w:color="auto" w:fill="auto"/>
          </w:tcPr>
          <w:p w14:paraId="542F1ACC" w14:textId="77777777" w:rsidR="00635155" w:rsidRPr="009A7184" w:rsidRDefault="00635155" w:rsidP="00635155">
            <w:pPr>
              <w:pStyle w:val="ENoteTableText"/>
              <w:rPr>
                <w:szCs w:val="16"/>
              </w:rPr>
            </w:pPr>
            <w:r w:rsidRPr="009A7184">
              <w:rPr>
                <w:szCs w:val="16"/>
              </w:rPr>
              <w:t>ad. No. 118, 2006</w:t>
            </w:r>
          </w:p>
        </w:tc>
      </w:tr>
      <w:tr w:rsidR="00635155" w:rsidRPr="009A7184" w14:paraId="26AD3245" w14:textId="77777777" w:rsidTr="001F643F">
        <w:trPr>
          <w:cantSplit/>
        </w:trPr>
        <w:tc>
          <w:tcPr>
            <w:tcW w:w="2044" w:type="dxa"/>
            <w:shd w:val="clear" w:color="auto" w:fill="auto"/>
          </w:tcPr>
          <w:p w14:paraId="3184FF43" w14:textId="77777777" w:rsidR="00635155" w:rsidRPr="009A7184" w:rsidRDefault="00635155" w:rsidP="00635155">
            <w:pPr>
              <w:pStyle w:val="ENoteTableText"/>
              <w:tabs>
                <w:tab w:val="center" w:leader="dot" w:pos="2268"/>
              </w:tabs>
              <w:rPr>
                <w:szCs w:val="16"/>
              </w:rPr>
            </w:pPr>
            <w:r w:rsidRPr="009A7184">
              <w:rPr>
                <w:szCs w:val="16"/>
              </w:rPr>
              <w:t>2939.21.00</w:t>
            </w:r>
            <w:r w:rsidRPr="009A7184">
              <w:rPr>
                <w:szCs w:val="16"/>
              </w:rPr>
              <w:tab/>
            </w:r>
          </w:p>
        </w:tc>
        <w:tc>
          <w:tcPr>
            <w:tcW w:w="5044" w:type="dxa"/>
            <w:shd w:val="clear" w:color="auto" w:fill="auto"/>
          </w:tcPr>
          <w:p w14:paraId="56416ADB" w14:textId="77777777" w:rsidR="00635155" w:rsidRPr="009A7184" w:rsidRDefault="00635155" w:rsidP="00635155">
            <w:pPr>
              <w:pStyle w:val="ENoteTableText"/>
              <w:rPr>
                <w:szCs w:val="16"/>
              </w:rPr>
            </w:pPr>
            <w:r w:rsidRPr="009A7184">
              <w:rPr>
                <w:szCs w:val="16"/>
              </w:rPr>
              <w:t>rep. No. 118, 2006</w:t>
            </w:r>
          </w:p>
        </w:tc>
      </w:tr>
      <w:tr w:rsidR="00635155" w:rsidRPr="009A7184" w14:paraId="6C792BC5" w14:textId="77777777" w:rsidTr="001F643F">
        <w:trPr>
          <w:cantSplit/>
        </w:trPr>
        <w:tc>
          <w:tcPr>
            <w:tcW w:w="2044" w:type="dxa"/>
            <w:shd w:val="clear" w:color="auto" w:fill="auto"/>
          </w:tcPr>
          <w:p w14:paraId="5D6E4B52" w14:textId="77777777" w:rsidR="00635155" w:rsidRPr="009A7184" w:rsidRDefault="00635155" w:rsidP="00635155">
            <w:pPr>
              <w:pStyle w:val="ENoteTableText"/>
              <w:tabs>
                <w:tab w:val="center" w:leader="dot" w:pos="2268"/>
              </w:tabs>
              <w:rPr>
                <w:szCs w:val="16"/>
              </w:rPr>
            </w:pPr>
            <w:r w:rsidRPr="009A7184">
              <w:rPr>
                <w:szCs w:val="16"/>
              </w:rPr>
              <w:t>2939.29.00</w:t>
            </w:r>
            <w:r w:rsidRPr="009A7184">
              <w:rPr>
                <w:szCs w:val="16"/>
              </w:rPr>
              <w:tab/>
            </w:r>
          </w:p>
        </w:tc>
        <w:tc>
          <w:tcPr>
            <w:tcW w:w="5044" w:type="dxa"/>
            <w:shd w:val="clear" w:color="auto" w:fill="auto"/>
          </w:tcPr>
          <w:p w14:paraId="6B4C62DA" w14:textId="77777777" w:rsidR="00635155" w:rsidRPr="009A7184" w:rsidRDefault="00635155" w:rsidP="00635155">
            <w:pPr>
              <w:pStyle w:val="ENoteTableText"/>
              <w:rPr>
                <w:szCs w:val="16"/>
              </w:rPr>
            </w:pPr>
            <w:r w:rsidRPr="009A7184">
              <w:rPr>
                <w:szCs w:val="16"/>
              </w:rPr>
              <w:t>rep. No. 118, 2006</w:t>
            </w:r>
          </w:p>
        </w:tc>
      </w:tr>
      <w:tr w:rsidR="00635155" w:rsidRPr="009A7184" w14:paraId="342B6B15" w14:textId="77777777" w:rsidTr="001F643F">
        <w:trPr>
          <w:cantSplit/>
        </w:trPr>
        <w:tc>
          <w:tcPr>
            <w:tcW w:w="2044" w:type="dxa"/>
            <w:shd w:val="clear" w:color="auto" w:fill="auto"/>
          </w:tcPr>
          <w:p w14:paraId="7F911807" w14:textId="77777777" w:rsidR="00635155" w:rsidRPr="009A7184" w:rsidRDefault="00635155" w:rsidP="00635155">
            <w:pPr>
              <w:pStyle w:val="ENoteTableText"/>
              <w:tabs>
                <w:tab w:val="center" w:leader="dot" w:pos="2268"/>
              </w:tabs>
              <w:rPr>
                <w:szCs w:val="16"/>
              </w:rPr>
            </w:pPr>
            <w:r>
              <w:rPr>
                <w:szCs w:val="16"/>
              </w:rPr>
              <w:t>2939.4</w:t>
            </w:r>
            <w:r>
              <w:rPr>
                <w:szCs w:val="16"/>
              </w:rPr>
              <w:tab/>
            </w:r>
          </w:p>
        </w:tc>
        <w:tc>
          <w:tcPr>
            <w:tcW w:w="5044" w:type="dxa"/>
            <w:shd w:val="clear" w:color="auto" w:fill="auto"/>
          </w:tcPr>
          <w:p w14:paraId="7C53C14C"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74ECCEC0" w14:textId="77777777" w:rsidTr="001F643F">
        <w:trPr>
          <w:cantSplit/>
        </w:trPr>
        <w:tc>
          <w:tcPr>
            <w:tcW w:w="2044" w:type="dxa"/>
            <w:shd w:val="clear" w:color="auto" w:fill="auto"/>
          </w:tcPr>
          <w:p w14:paraId="00B7E2D1" w14:textId="77777777" w:rsidR="00635155" w:rsidRDefault="00635155" w:rsidP="00635155">
            <w:pPr>
              <w:pStyle w:val="ENoteTableText"/>
              <w:tabs>
                <w:tab w:val="center" w:leader="dot" w:pos="2268"/>
              </w:tabs>
              <w:rPr>
                <w:szCs w:val="16"/>
              </w:rPr>
            </w:pPr>
            <w:r>
              <w:rPr>
                <w:szCs w:val="16"/>
              </w:rPr>
              <w:t>2939.41.00</w:t>
            </w:r>
            <w:r>
              <w:rPr>
                <w:szCs w:val="16"/>
              </w:rPr>
              <w:tab/>
            </w:r>
          </w:p>
        </w:tc>
        <w:tc>
          <w:tcPr>
            <w:tcW w:w="5044" w:type="dxa"/>
            <w:shd w:val="clear" w:color="auto" w:fill="auto"/>
          </w:tcPr>
          <w:p w14:paraId="29852BC4"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42EA20D3" w14:textId="77777777" w:rsidTr="001F643F">
        <w:trPr>
          <w:cantSplit/>
        </w:trPr>
        <w:tc>
          <w:tcPr>
            <w:tcW w:w="2044" w:type="dxa"/>
            <w:shd w:val="clear" w:color="auto" w:fill="auto"/>
          </w:tcPr>
          <w:p w14:paraId="3BC48B35" w14:textId="77777777" w:rsidR="00635155" w:rsidRDefault="00635155" w:rsidP="00635155">
            <w:pPr>
              <w:pStyle w:val="ENoteTableText"/>
              <w:tabs>
                <w:tab w:val="center" w:leader="dot" w:pos="2268"/>
              </w:tabs>
              <w:rPr>
                <w:szCs w:val="16"/>
              </w:rPr>
            </w:pPr>
            <w:r>
              <w:rPr>
                <w:szCs w:val="16"/>
              </w:rPr>
              <w:t>2939.42.00</w:t>
            </w:r>
            <w:r>
              <w:rPr>
                <w:szCs w:val="16"/>
              </w:rPr>
              <w:tab/>
            </w:r>
          </w:p>
        </w:tc>
        <w:tc>
          <w:tcPr>
            <w:tcW w:w="5044" w:type="dxa"/>
            <w:shd w:val="clear" w:color="auto" w:fill="auto"/>
          </w:tcPr>
          <w:p w14:paraId="7E1D3E40" w14:textId="77777777" w:rsidR="00635155" w:rsidRPr="00B942B4" w:rsidRDefault="00635155" w:rsidP="00635155">
            <w:pPr>
              <w:pStyle w:val="ENoteTableText"/>
              <w:rPr>
                <w:szCs w:val="16"/>
              </w:rPr>
            </w:pPr>
            <w:r w:rsidRPr="00B942B4">
              <w:rPr>
                <w:szCs w:val="16"/>
              </w:rPr>
              <w:t xml:space="preserve">rs </w:t>
            </w:r>
            <w:r w:rsidRPr="00682276">
              <w:rPr>
                <w:szCs w:val="16"/>
              </w:rPr>
              <w:t xml:space="preserve">No </w:t>
            </w:r>
            <w:r w:rsidRPr="00682276">
              <w:t>91, 2021</w:t>
            </w:r>
          </w:p>
        </w:tc>
      </w:tr>
      <w:tr w:rsidR="00635155" w:rsidRPr="009A7184" w14:paraId="56C887FD" w14:textId="77777777" w:rsidTr="001F643F">
        <w:trPr>
          <w:cantSplit/>
        </w:trPr>
        <w:tc>
          <w:tcPr>
            <w:tcW w:w="2044" w:type="dxa"/>
            <w:shd w:val="clear" w:color="auto" w:fill="auto"/>
          </w:tcPr>
          <w:p w14:paraId="2AFA16FF" w14:textId="77777777" w:rsidR="00635155" w:rsidRPr="009A7184" w:rsidRDefault="00635155" w:rsidP="00635155">
            <w:pPr>
              <w:pStyle w:val="ENoteTableText"/>
              <w:tabs>
                <w:tab w:val="center" w:leader="dot" w:pos="2268"/>
              </w:tabs>
              <w:rPr>
                <w:szCs w:val="16"/>
              </w:rPr>
            </w:pPr>
            <w:r w:rsidRPr="009A7184">
              <w:rPr>
                <w:szCs w:val="16"/>
              </w:rPr>
              <w:t>2939.43.00</w:t>
            </w:r>
            <w:r w:rsidRPr="009A7184">
              <w:rPr>
                <w:szCs w:val="16"/>
              </w:rPr>
              <w:tab/>
            </w:r>
          </w:p>
        </w:tc>
        <w:tc>
          <w:tcPr>
            <w:tcW w:w="5044" w:type="dxa"/>
            <w:shd w:val="clear" w:color="auto" w:fill="auto"/>
          </w:tcPr>
          <w:p w14:paraId="5750EE08" w14:textId="77777777" w:rsidR="00635155" w:rsidRPr="009A7184" w:rsidRDefault="00635155" w:rsidP="00635155">
            <w:pPr>
              <w:pStyle w:val="ENoteTableText"/>
              <w:rPr>
                <w:szCs w:val="16"/>
              </w:rPr>
            </w:pPr>
            <w:r w:rsidRPr="009A7184">
              <w:rPr>
                <w:szCs w:val="16"/>
              </w:rPr>
              <w:t>ad No 120, 2001</w:t>
            </w:r>
          </w:p>
        </w:tc>
      </w:tr>
      <w:tr w:rsidR="00635155" w:rsidRPr="009A7184" w14:paraId="4C87EF86" w14:textId="77777777" w:rsidTr="001F643F">
        <w:trPr>
          <w:cantSplit/>
        </w:trPr>
        <w:tc>
          <w:tcPr>
            <w:tcW w:w="2044" w:type="dxa"/>
            <w:shd w:val="clear" w:color="auto" w:fill="auto"/>
          </w:tcPr>
          <w:p w14:paraId="6615E20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8C2C2F"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5175B7E" w14:textId="77777777" w:rsidTr="001F643F">
        <w:trPr>
          <w:cantSplit/>
        </w:trPr>
        <w:tc>
          <w:tcPr>
            <w:tcW w:w="2044" w:type="dxa"/>
            <w:shd w:val="clear" w:color="auto" w:fill="auto"/>
          </w:tcPr>
          <w:p w14:paraId="15FCC99D" w14:textId="77777777" w:rsidR="00635155" w:rsidRPr="009A7184" w:rsidRDefault="00635155" w:rsidP="00635155">
            <w:pPr>
              <w:pStyle w:val="ENoteTableText"/>
              <w:tabs>
                <w:tab w:val="center" w:leader="dot" w:pos="2268"/>
              </w:tabs>
              <w:rPr>
                <w:szCs w:val="16"/>
              </w:rPr>
            </w:pPr>
            <w:r w:rsidRPr="009A7184">
              <w:rPr>
                <w:szCs w:val="16"/>
              </w:rPr>
              <w:t>2939.44.00</w:t>
            </w:r>
            <w:r w:rsidRPr="009A7184">
              <w:rPr>
                <w:szCs w:val="16"/>
              </w:rPr>
              <w:tab/>
            </w:r>
          </w:p>
        </w:tc>
        <w:tc>
          <w:tcPr>
            <w:tcW w:w="5044" w:type="dxa"/>
            <w:shd w:val="clear" w:color="auto" w:fill="auto"/>
          </w:tcPr>
          <w:p w14:paraId="1DCF4F06" w14:textId="77777777" w:rsidR="00635155" w:rsidRPr="009A7184" w:rsidRDefault="00635155" w:rsidP="00635155">
            <w:pPr>
              <w:pStyle w:val="ENoteTableText"/>
              <w:rPr>
                <w:szCs w:val="16"/>
              </w:rPr>
            </w:pPr>
            <w:r w:rsidRPr="009A7184">
              <w:rPr>
                <w:szCs w:val="16"/>
              </w:rPr>
              <w:t>ad No 85, 2011</w:t>
            </w:r>
          </w:p>
        </w:tc>
      </w:tr>
      <w:tr w:rsidR="00635155" w:rsidRPr="009A7184" w14:paraId="2F030308" w14:textId="77777777" w:rsidTr="001F643F">
        <w:trPr>
          <w:cantSplit/>
        </w:trPr>
        <w:tc>
          <w:tcPr>
            <w:tcW w:w="2044" w:type="dxa"/>
            <w:shd w:val="clear" w:color="auto" w:fill="auto"/>
          </w:tcPr>
          <w:p w14:paraId="5C1DC11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C85AB21" w14:textId="77777777" w:rsidR="00635155" w:rsidRPr="009A7184"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0B437705" w14:textId="77777777" w:rsidTr="001F643F">
        <w:trPr>
          <w:cantSplit/>
        </w:trPr>
        <w:tc>
          <w:tcPr>
            <w:tcW w:w="2044" w:type="dxa"/>
            <w:shd w:val="clear" w:color="auto" w:fill="auto"/>
          </w:tcPr>
          <w:p w14:paraId="21980F11" w14:textId="77777777" w:rsidR="00635155" w:rsidRPr="009A7184" w:rsidRDefault="00635155" w:rsidP="00635155">
            <w:pPr>
              <w:pStyle w:val="ENoteTableText"/>
              <w:tabs>
                <w:tab w:val="center" w:leader="dot" w:pos="2268"/>
              </w:tabs>
              <w:rPr>
                <w:szCs w:val="16"/>
              </w:rPr>
            </w:pPr>
            <w:r>
              <w:rPr>
                <w:szCs w:val="16"/>
              </w:rPr>
              <w:t>2939.45.00</w:t>
            </w:r>
            <w:r>
              <w:rPr>
                <w:szCs w:val="16"/>
              </w:rPr>
              <w:tab/>
            </w:r>
          </w:p>
        </w:tc>
        <w:tc>
          <w:tcPr>
            <w:tcW w:w="5044" w:type="dxa"/>
            <w:shd w:val="clear" w:color="auto" w:fill="auto"/>
          </w:tcPr>
          <w:p w14:paraId="6186CBC0"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6E072EA6" w14:textId="77777777" w:rsidTr="001F643F">
        <w:trPr>
          <w:cantSplit/>
        </w:trPr>
        <w:tc>
          <w:tcPr>
            <w:tcW w:w="2044" w:type="dxa"/>
            <w:shd w:val="clear" w:color="auto" w:fill="auto"/>
          </w:tcPr>
          <w:p w14:paraId="3639AE5E" w14:textId="77777777" w:rsidR="00635155" w:rsidRDefault="00635155" w:rsidP="00635155">
            <w:pPr>
              <w:pStyle w:val="ENoteTableText"/>
              <w:tabs>
                <w:tab w:val="center" w:leader="dot" w:pos="2268"/>
              </w:tabs>
              <w:rPr>
                <w:szCs w:val="16"/>
              </w:rPr>
            </w:pPr>
            <w:r>
              <w:rPr>
                <w:szCs w:val="16"/>
              </w:rPr>
              <w:t>2939.49.00</w:t>
            </w:r>
            <w:r>
              <w:rPr>
                <w:szCs w:val="16"/>
              </w:rPr>
              <w:tab/>
            </w:r>
          </w:p>
        </w:tc>
        <w:tc>
          <w:tcPr>
            <w:tcW w:w="5044" w:type="dxa"/>
            <w:shd w:val="clear" w:color="auto" w:fill="auto"/>
          </w:tcPr>
          <w:p w14:paraId="5DE324C9" w14:textId="77777777" w:rsidR="00635155" w:rsidRDefault="00635155" w:rsidP="00635155">
            <w:pPr>
              <w:pStyle w:val="ENoteTableText"/>
              <w:rPr>
                <w:szCs w:val="16"/>
              </w:rPr>
            </w:pPr>
            <w:r>
              <w:rPr>
                <w:szCs w:val="16"/>
              </w:rPr>
              <w:t xml:space="preserve">rs </w:t>
            </w:r>
            <w:r w:rsidRPr="00682276">
              <w:rPr>
                <w:szCs w:val="16"/>
              </w:rPr>
              <w:t xml:space="preserve">No </w:t>
            </w:r>
            <w:r w:rsidRPr="00682276">
              <w:t>91, 2021</w:t>
            </w:r>
          </w:p>
        </w:tc>
      </w:tr>
      <w:tr w:rsidR="00635155" w:rsidRPr="009A7184" w14:paraId="37248737" w14:textId="77777777" w:rsidTr="001F643F">
        <w:trPr>
          <w:cantSplit/>
        </w:trPr>
        <w:tc>
          <w:tcPr>
            <w:tcW w:w="2044" w:type="dxa"/>
            <w:shd w:val="clear" w:color="auto" w:fill="auto"/>
          </w:tcPr>
          <w:p w14:paraId="24958B45" w14:textId="77777777" w:rsidR="00635155" w:rsidRPr="009A7184" w:rsidRDefault="00635155" w:rsidP="00635155">
            <w:pPr>
              <w:pStyle w:val="ENoteTableText"/>
              <w:tabs>
                <w:tab w:val="center" w:leader="dot" w:pos="2268"/>
              </w:tabs>
              <w:rPr>
                <w:szCs w:val="16"/>
              </w:rPr>
            </w:pPr>
            <w:r w:rsidRPr="009A7184">
              <w:rPr>
                <w:szCs w:val="16"/>
              </w:rPr>
              <w:t>2939.5</w:t>
            </w:r>
            <w:r w:rsidRPr="009A7184">
              <w:rPr>
                <w:szCs w:val="16"/>
              </w:rPr>
              <w:tab/>
            </w:r>
          </w:p>
        </w:tc>
        <w:tc>
          <w:tcPr>
            <w:tcW w:w="5044" w:type="dxa"/>
            <w:shd w:val="clear" w:color="auto" w:fill="auto"/>
          </w:tcPr>
          <w:p w14:paraId="180C9E60" w14:textId="77777777" w:rsidR="00635155" w:rsidRPr="009A7184" w:rsidRDefault="00635155" w:rsidP="00635155">
            <w:pPr>
              <w:pStyle w:val="ENoteTableText"/>
              <w:rPr>
                <w:szCs w:val="16"/>
              </w:rPr>
            </w:pPr>
            <w:r w:rsidRPr="009A7184">
              <w:rPr>
                <w:szCs w:val="16"/>
              </w:rPr>
              <w:t>ad. No. 120, 2001</w:t>
            </w:r>
          </w:p>
        </w:tc>
      </w:tr>
      <w:tr w:rsidR="00635155" w:rsidRPr="009A7184" w14:paraId="7F7166C1" w14:textId="77777777" w:rsidTr="001F643F">
        <w:trPr>
          <w:cantSplit/>
        </w:trPr>
        <w:tc>
          <w:tcPr>
            <w:tcW w:w="2044" w:type="dxa"/>
            <w:shd w:val="clear" w:color="auto" w:fill="auto"/>
          </w:tcPr>
          <w:p w14:paraId="0F64279E" w14:textId="77777777" w:rsidR="00635155" w:rsidRPr="009A7184" w:rsidRDefault="00635155" w:rsidP="00635155">
            <w:pPr>
              <w:pStyle w:val="ENoteTableText"/>
              <w:tabs>
                <w:tab w:val="center" w:leader="dot" w:pos="2268"/>
              </w:tabs>
              <w:rPr>
                <w:szCs w:val="16"/>
              </w:rPr>
            </w:pPr>
            <w:r w:rsidRPr="009A7184">
              <w:rPr>
                <w:szCs w:val="16"/>
              </w:rPr>
              <w:t>2939.50.00</w:t>
            </w:r>
            <w:r w:rsidRPr="009A7184">
              <w:rPr>
                <w:szCs w:val="16"/>
              </w:rPr>
              <w:tab/>
            </w:r>
          </w:p>
        </w:tc>
        <w:tc>
          <w:tcPr>
            <w:tcW w:w="5044" w:type="dxa"/>
            <w:shd w:val="clear" w:color="auto" w:fill="auto"/>
          </w:tcPr>
          <w:p w14:paraId="10509BB0" w14:textId="77777777" w:rsidR="00635155" w:rsidRPr="009A7184" w:rsidRDefault="00635155" w:rsidP="00635155">
            <w:pPr>
              <w:pStyle w:val="ENoteTableText"/>
              <w:rPr>
                <w:szCs w:val="16"/>
              </w:rPr>
            </w:pPr>
            <w:r w:rsidRPr="009A7184">
              <w:rPr>
                <w:szCs w:val="16"/>
              </w:rPr>
              <w:t>rep. No. 120, 2001</w:t>
            </w:r>
          </w:p>
        </w:tc>
      </w:tr>
      <w:tr w:rsidR="00635155" w:rsidRPr="009A7184" w14:paraId="3CEF236E" w14:textId="77777777" w:rsidTr="001F643F">
        <w:trPr>
          <w:cantSplit/>
        </w:trPr>
        <w:tc>
          <w:tcPr>
            <w:tcW w:w="2044" w:type="dxa"/>
            <w:shd w:val="clear" w:color="auto" w:fill="auto"/>
          </w:tcPr>
          <w:p w14:paraId="3C8006AE" w14:textId="77777777" w:rsidR="00635155" w:rsidRPr="009A7184" w:rsidRDefault="00635155" w:rsidP="00635155">
            <w:pPr>
              <w:pStyle w:val="ENoteTableText"/>
              <w:tabs>
                <w:tab w:val="center" w:leader="dot" w:pos="2268"/>
              </w:tabs>
              <w:rPr>
                <w:szCs w:val="16"/>
              </w:rPr>
            </w:pPr>
            <w:r w:rsidRPr="009A7184">
              <w:rPr>
                <w:szCs w:val="16"/>
              </w:rPr>
              <w:t>2939.51.00</w:t>
            </w:r>
            <w:r w:rsidRPr="009A7184">
              <w:rPr>
                <w:szCs w:val="16"/>
              </w:rPr>
              <w:tab/>
            </w:r>
          </w:p>
        </w:tc>
        <w:tc>
          <w:tcPr>
            <w:tcW w:w="5044" w:type="dxa"/>
            <w:shd w:val="clear" w:color="auto" w:fill="auto"/>
          </w:tcPr>
          <w:p w14:paraId="168D11C3" w14:textId="77777777" w:rsidR="00635155" w:rsidRPr="009A7184" w:rsidRDefault="00635155" w:rsidP="00635155">
            <w:pPr>
              <w:pStyle w:val="ENoteTableText"/>
              <w:rPr>
                <w:szCs w:val="16"/>
              </w:rPr>
            </w:pPr>
            <w:r w:rsidRPr="009A7184">
              <w:rPr>
                <w:szCs w:val="16"/>
              </w:rPr>
              <w:t>ad. No. 120, 2001</w:t>
            </w:r>
          </w:p>
        </w:tc>
      </w:tr>
      <w:tr w:rsidR="00635155" w:rsidRPr="009A7184" w14:paraId="39A14D8E" w14:textId="77777777" w:rsidTr="001F643F">
        <w:trPr>
          <w:cantSplit/>
        </w:trPr>
        <w:tc>
          <w:tcPr>
            <w:tcW w:w="2044" w:type="dxa"/>
            <w:shd w:val="clear" w:color="auto" w:fill="auto"/>
          </w:tcPr>
          <w:p w14:paraId="3D2F18A4" w14:textId="77777777" w:rsidR="00635155" w:rsidRPr="009A7184" w:rsidRDefault="00635155" w:rsidP="00635155">
            <w:pPr>
              <w:pStyle w:val="ENoteTableText"/>
              <w:tabs>
                <w:tab w:val="center" w:leader="dot" w:pos="2268"/>
              </w:tabs>
              <w:rPr>
                <w:szCs w:val="16"/>
              </w:rPr>
            </w:pPr>
            <w:r w:rsidRPr="009A7184">
              <w:rPr>
                <w:szCs w:val="16"/>
              </w:rPr>
              <w:t>2939.59.00</w:t>
            </w:r>
            <w:r w:rsidRPr="009A7184">
              <w:rPr>
                <w:szCs w:val="16"/>
              </w:rPr>
              <w:tab/>
            </w:r>
          </w:p>
        </w:tc>
        <w:tc>
          <w:tcPr>
            <w:tcW w:w="5044" w:type="dxa"/>
            <w:shd w:val="clear" w:color="auto" w:fill="auto"/>
          </w:tcPr>
          <w:p w14:paraId="52D111B6" w14:textId="77777777" w:rsidR="00635155" w:rsidRPr="009A7184" w:rsidRDefault="00635155" w:rsidP="00635155">
            <w:pPr>
              <w:pStyle w:val="ENoteTableText"/>
              <w:rPr>
                <w:szCs w:val="16"/>
              </w:rPr>
            </w:pPr>
            <w:r w:rsidRPr="009A7184">
              <w:rPr>
                <w:szCs w:val="16"/>
              </w:rPr>
              <w:t>ad. No. 120, 2001</w:t>
            </w:r>
          </w:p>
        </w:tc>
      </w:tr>
      <w:tr w:rsidR="00635155" w:rsidRPr="009A7184" w14:paraId="7EC4A614" w14:textId="77777777" w:rsidTr="001F643F">
        <w:trPr>
          <w:cantSplit/>
        </w:trPr>
        <w:tc>
          <w:tcPr>
            <w:tcW w:w="2044" w:type="dxa"/>
            <w:shd w:val="clear" w:color="auto" w:fill="auto"/>
          </w:tcPr>
          <w:p w14:paraId="7C2923A3" w14:textId="77777777" w:rsidR="00635155" w:rsidRPr="009A7184" w:rsidRDefault="00635155" w:rsidP="00635155">
            <w:pPr>
              <w:pStyle w:val="ENoteTableText"/>
              <w:tabs>
                <w:tab w:val="center" w:leader="dot" w:pos="2268"/>
              </w:tabs>
              <w:rPr>
                <w:szCs w:val="16"/>
              </w:rPr>
            </w:pPr>
            <w:r w:rsidRPr="009A7184">
              <w:rPr>
                <w:szCs w:val="16"/>
              </w:rPr>
              <w:t>2939.7</w:t>
            </w:r>
            <w:r w:rsidRPr="009A7184">
              <w:rPr>
                <w:szCs w:val="16"/>
              </w:rPr>
              <w:tab/>
            </w:r>
          </w:p>
        </w:tc>
        <w:tc>
          <w:tcPr>
            <w:tcW w:w="5044" w:type="dxa"/>
            <w:shd w:val="clear" w:color="auto" w:fill="auto"/>
          </w:tcPr>
          <w:p w14:paraId="5149295D" w14:textId="77777777" w:rsidR="00635155" w:rsidRPr="009A7184" w:rsidRDefault="00635155" w:rsidP="00635155">
            <w:pPr>
              <w:pStyle w:val="ENoteTableText"/>
              <w:rPr>
                <w:szCs w:val="16"/>
              </w:rPr>
            </w:pPr>
            <w:r w:rsidRPr="009A7184">
              <w:rPr>
                <w:szCs w:val="16"/>
              </w:rPr>
              <w:t>ad No 78, 2016</w:t>
            </w:r>
          </w:p>
        </w:tc>
      </w:tr>
      <w:tr w:rsidR="00635155" w:rsidRPr="009A7184" w14:paraId="6E55ED9B" w14:textId="77777777" w:rsidTr="001F643F">
        <w:trPr>
          <w:cantSplit/>
        </w:trPr>
        <w:tc>
          <w:tcPr>
            <w:tcW w:w="2044" w:type="dxa"/>
            <w:shd w:val="clear" w:color="auto" w:fill="auto"/>
          </w:tcPr>
          <w:p w14:paraId="5924508A" w14:textId="77777777" w:rsidR="00635155" w:rsidRPr="009A7184" w:rsidRDefault="00635155" w:rsidP="00635155">
            <w:pPr>
              <w:pStyle w:val="ENoteTableText"/>
              <w:tabs>
                <w:tab w:val="center" w:leader="dot" w:pos="2268"/>
              </w:tabs>
              <w:rPr>
                <w:szCs w:val="16"/>
              </w:rPr>
            </w:pPr>
            <w:r w:rsidRPr="009A7184">
              <w:rPr>
                <w:szCs w:val="16"/>
              </w:rPr>
              <w:t>2939.70.00</w:t>
            </w:r>
            <w:r w:rsidRPr="009A7184">
              <w:rPr>
                <w:szCs w:val="16"/>
              </w:rPr>
              <w:tab/>
            </w:r>
          </w:p>
        </w:tc>
        <w:tc>
          <w:tcPr>
            <w:tcW w:w="5044" w:type="dxa"/>
            <w:shd w:val="clear" w:color="auto" w:fill="auto"/>
          </w:tcPr>
          <w:p w14:paraId="6132A0F6" w14:textId="77777777" w:rsidR="00635155" w:rsidRPr="009A7184" w:rsidRDefault="00635155" w:rsidP="00635155">
            <w:pPr>
              <w:pStyle w:val="ENoteTableText"/>
              <w:rPr>
                <w:szCs w:val="16"/>
              </w:rPr>
            </w:pPr>
            <w:r w:rsidRPr="009A7184">
              <w:rPr>
                <w:szCs w:val="16"/>
              </w:rPr>
              <w:t>rep. No. 120, 2001</w:t>
            </w:r>
          </w:p>
        </w:tc>
      </w:tr>
      <w:tr w:rsidR="00635155" w:rsidRPr="009A7184" w14:paraId="44CF6435" w14:textId="77777777" w:rsidTr="001F643F">
        <w:trPr>
          <w:cantSplit/>
        </w:trPr>
        <w:tc>
          <w:tcPr>
            <w:tcW w:w="2044" w:type="dxa"/>
            <w:shd w:val="clear" w:color="auto" w:fill="auto"/>
          </w:tcPr>
          <w:p w14:paraId="71895741" w14:textId="77777777" w:rsidR="00635155" w:rsidRPr="009A7184" w:rsidRDefault="00635155" w:rsidP="00635155">
            <w:pPr>
              <w:pStyle w:val="ENoteTableText"/>
              <w:tabs>
                <w:tab w:val="center" w:leader="dot" w:pos="2268"/>
              </w:tabs>
              <w:rPr>
                <w:szCs w:val="16"/>
              </w:rPr>
            </w:pPr>
            <w:r w:rsidRPr="009A7184">
              <w:rPr>
                <w:szCs w:val="16"/>
              </w:rPr>
              <w:t>2939.71.00</w:t>
            </w:r>
            <w:r w:rsidRPr="009A7184">
              <w:rPr>
                <w:szCs w:val="16"/>
              </w:rPr>
              <w:tab/>
            </w:r>
          </w:p>
        </w:tc>
        <w:tc>
          <w:tcPr>
            <w:tcW w:w="5044" w:type="dxa"/>
            <w:shd w:val="clear" w:color="auto" w:fill="auto"/>
          </w:tcPr>
          <w:p w14:paraId="3CE553DF" w14:textId="77777777" w:rsidR="00635155" w:rsidRPr="009A7184" w:rsidRDefault="00635155" w:rsidP="00635155">
            <w:pPr>
              <w:pStyle w:val="ENoteTableText"/>
              <w:rPr>
                <w:szCs w:val="16"/>
              </w:rPr>
            </w:pPr>
            <w:r w:rsidRPr="009A7184">
              <w:rPr>
                <w:szCs w:val="16"/>
              </w:rPr>
              <w:t>ad No 78, 2016</w:t>
            </w:r>
          </w:p>
        </w:tc>
      </w:tr>
      <w:tr w:rsidR="00635155" w:rsidRPr="009A7184" w14:paraId="06C2B22E" w14:textId="77777777" w:rsidTr="001F643F">
        <w:trPr>
          <w:cantSplit/>
        </w:trPr>
        <w:tc>
          <w:tcPr>
            <w:tcW w:w="2044" w:type="dxa"/>
            <w:shd w:val="clear" w:color="auto" w:fill="auto"/>
          </w:tcPr>
          <w:p w14:paraId="6344290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E7FC31"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21B320C8" w14:textId="77777777" w:rsidTr="001F643F">
        <w:trPr>
          <w:cantSplit/>
        </w:trPr>
        <w:tc>
          <w:tcPr>
            <w:tcW w:w="2044" w:type="dxa"/>
            <w:shd w:val="clear" w:color="auto" w:fill="auto"/>
          </w:tcPr>
          <w:p w14:paraId="763A4209" w14:textId="77777777" w:rsidR="00635155" w:rsidRPr="009A7184" w:rsidRDefault="00635155" w:rsidP="00635155">
            <w:pPr>
              <w:pStyle w:val="ENoteTableText"/>
              <w:tabs>
                <w:tab w:val="center" w:leader="dot" w:pos="2268"/>
              </w:tabs>
              <w:rPr>
                <w:szCs w:val="16"/>
              </w:rPr>
            </w:pPr>
            <w:r>
              <w:rPr>
                <w:szCs w:val="16"/>
              </w:rPr>
              <w:t>2939.72.00</w:t>
            </w:r>
            <w:r>
              <w:rPr>
                <w:szCs w:val="16"/>
              </w:rPr>
              <w:tab/>
            </w:r>
          </w:p>
        </w:tc>
        <w:tc>
          <w:tcPr>
            <w:tcW w:w="5044" w:type="dxa"/>
            <w:shd w:val="clear" w:color="auto" w:fill="auto"/>
          </w:tcPr>
          <w:p w14:paraId="34043D5E" w14:textId="77777777" w:rsidR="00635155" w:rsidRDefault="00635155" w:rsidP="00635155">
            <w:pPr>
              <w:pStyle w:val="ENoteTableText"/>
              <w:rPr>
                <w:szCs w:val="16"/>
              </w:rPr>
            </w:pPr>
            <w:r>
              <w:rPr>
                <w:szCs w:val="16"/>
              </w:rPr>
              <w:t xml:space="preserve">ad </w:t>
            </w:r>
            <w:r w:rsidRPr="00682276">
              <w:rPr>
                <w:szCs w:val="16"/>
              </w:rPr>
              <w:t xml:space="preserve">No </w:t>
            </w:r>
            <w:r w:rsidRPr="00682276">
              <w:t>91, 2021</w:t>
            </w:r>
          </w:p>
        </w:tc>
      </w:tr>
      <w:tr w:rsidR="00635155" w:rsidRPr="009A7184" w14:paraId="35B9F5B5" w14:textId="77777777" w:rsidTr="001F643F">
        <w:trPr>
          <w:cantSplit/>
        </w:trPr>
        <w:tc>
          <w:tcPr>
            <w:tcW w:w="2044" w:type="dxa"/>
            <w:shd w:val="clear" w:color="auto" w:fill="auto"/>
          </w:tcPr>
          <w:p w14:paraId="6FFD6621" w14:textId="77777777" w:rsidR="00635155" w:rsidRPr="009A7184" w:rsidRDefault="00635155" w:rsidP="00635155">
            <w:pPr>
              <w:pStyle w:val="ENoteTableText"/>
              <w:tabs>
                <w:tab w:val="center" w:leader="dot" w:pos="2268"/>
              </w:tabs>
              <w:rPr>
                <w:szCs w:val="16"/>
              </w:rPr>
            </w:pPr>
            <w:r w:rsidRPr="009A7184">
              <w:rPr>
                <w:szCs w:val="16"/>
              </w:rPr>
              <w:t>2939.79.00</w:t>
            </w:r>
            <w:r w:rsidRPr="009A7184">
              <w:rPr>
                <w:szCs w:val="16"/>
              </w:rPr>
              <w:tab/>
            </w:r>
          </w:p>
        </w:tc>
        <w:tc>
          <w:tcPr>
            <w:tcW w:w="5044" w:type="dxa"/>
            <w:shd w:val="clear" w:color="auto" w:fill="auto"/>
          </w:tcPr>
          <w:p w14:paraId="6743F925" w14:textId="77777777" w:rsidR="00635155" w:rsidRPr="009A7184" w:rsidRDefault="00635155" w:rsidP="00635155">
            <w:pPr>
              <w:pStyle w:val="ENoteTableText"/>
              <w:rPr>
                <w:szCs w:val="16"/>
              </w:rPr>
            </w:pPr>
            <w:r w:rsidRPr="009A7184">
              <w:rPr>
                <w:szCs w:val="16"/>
              </w:rPr>
              <w:t>ad No 78, 2016</w:t>
            </w:r>
          </w:p>
        </w:tc>
      </w:tr>
      <w:tr w:rsidR="00635155" w:rsidRPr="009A7184" w14:paraId="15C96939" w14:textId="77777777" w:rsidTr="001F643F">
        <w:trPr>
          <w:cantSplit/>
        </w:trPr>
        <w:tc>
          <w:tcPr>
            <w:tcW w:w="2044" w:type="dxa"/>
            <w:shd w:val="clear" w:color="auto" w:fill="auto"/>
          </w:tcPr>
          <w:p w14:paraId="3A13DE7F" w14:textId="77777777" w:rsidR="00635155" w:rsidRPr="009A7184" w:rsidRDefault="00635155" w:rsidP="00635155">
            <w:pPr>
              <w:pStyle w:val="ENoteTableText"/>
              <w:tabs>
                <w:tab w:val="center" w:leader="dot" w:pos="2268"/>
              </w:tabs>
              <w:rPr>
                <w:szCs w:val="16"/>
              </w:rPr>
            </w:pPr>
            <w:r w:rsidRPr="009A7184">
              <w:rPr>
                <w:szCs w:val="16"/>
              </w:rPr>
              <w:t>2939.80.00</w:t>
            </w:r>
            <w:r w:rsidRPr="009A7184">
              <w:rPr>
                <w:szCs w:val="16"/>
              </w:rPr>
              <w:tab/>
            </w:r>
          </w:p>
        </w:tc>
        <w:tc>
          <w:tcPr>
            <w:tcW w:w="5044" w:type="dxa"/>
            <w:shd w:val="clear" w:color="auto" w:fill="auto"/>
          </w:tcPr>
          <w:p w14:paraId="274B7B64" w14:textId="77777777" w:rsidR="00635155" w:rsidRPr="009A7184" w:rsidRDefault="00635155" w:rsidP="00635155">
            <w:pPr>
              <w:pStyle w:val="ENoteTableText"/>
              <w:rPr>
                <w:szCs w:val="16"/>
              </w:rPr>
            </w:pPr>
            <w:r w:rsidRPr="009A7184">
              <w:rPr>
                <w:szCs w:val="16"/>
              </w:rPr>
              <w:t>ad No 78, 2016</w:t>
            </w:r>
          </w:p>
        </w:tc>
      </w:tr>
      <w:tr w:rsidR="00635155" w:rsidRPr="009A7184" w14:paraId="2B6691CF" w14:textId="77777777" w:rsidTr="001F643F">
        <w:trPr>
          <w:cantSplit/>
        </w:trPr>
        <w:tc>
          <w:tcPr>
            <w:tcW w:w="2044" w:type="dxa"/>
            <w:shd w:val="clear" w:color="auto" w:fill="auto"/>
          </w:tcPr>
          <w:p w14:paraId="6AD66487" w14:textId="77777777" w:rsidR="00635155" w:rsidRPr="009A7184" w:rsidRDefault="00635155" w:rsidP="00635155">
            <w:pPr>
              <w:pStyle w:val="ENoteTableText"/>
              <w:tabs>
                <w:tab w:val="center" w:leader="dot" w:pos="2268"/>
              </w:tabs>
              <w:rPr>
                <w:szCs w:val="16"/>
              </w:rPr>
            </w:pPr>
            <w:r w:rsidRPr="009A7184">
              <w:rPr>
                <w:szCs w:val="16"/>
              </w:rPr>
              <w:t>2939.9</w:t>
            </w:r>
            <w:r w:rsidRPr="009A7184">
              <w:rPr>
                <w:szCs w:val="16"/>
              </w:rPr>
              <w:tab/>
            </w:r>
          </w:p>
        </w:tc>
        <w:tc>
          <w:tcPr>
            <w:tcW w:w="5044" w:type="dxa"/>
            <w:shd w:val="clear" w:color="auto" w:fill="auto"/>
          </w:tcPr>
          <w:p w14:paraId="3DDB916B" w14:textId="77777777" w:rsidR="00635155" w:rsidRPr="009A7184" w:rsidRDefault="00635155" w:rsidP="00635155">
            <w:pPr>
              <w:pStyle w:val="ENoteTableText"/>
              <w:rPr>
                <w:szCs w:val="16"/>
              </w:rPr>
            </w:pPr>
            <w:r w:rsidRPr="009A7184">
              <w:rPr>
                <w:szCs w:val="16"/>
              </w:rPr>
              <w:t>ad. No. 120, 2001</w:t>
            </w:r>
          </w:p>
        </w:tc>
      </w:tr>
      <w:tr w:rsidR="00635155" w:rsidRPr="009A7184" w14:paraId="26CEFFD6" w14:textId="77777777" w:rsidTr="001F643F">
        <w:trPr>
          <w:cantSplit/>
        </w:trPr>
        <w:tc>
          <w:tcPr>
            <w:tcW w:w="2044" w:type="dxa"/>
            <w:shd w:val="clear" w:color="auto" w:fill="auto"/>
          </w:tcPr>
          <w:p w14:paraId="18F4872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F255B5" w14:textId="77777777" w:rsidR="00635155" w:rsidRPr="009A7184" w:rsidRDefault="00635155" w:rsidP="00635155">
            <w:pPr>
              <w:pStyle w:val="ENoteTableText"/>
              <w:rPr>
                <w:szCs w:val="16"/>
              </w:rPr>
            </w:pPr>
            <w:r w:rsidRPr="009A7184">
              <w:rPr>
                <w:szCs w:val="16"/>
              </w:rPr>
              <w:t>rep No 78, 2016</w:t>
            </w:r>
          </w:p>
        </w:tc>
      </w:tr>
      <w:tr w:rsidR="00635155" w:rsidRPr="009A7184" w14:paraId="656DF57E" w14:textId="77777777" w:rsidTr="001F643F">
        <w:trPr>
          <w:cantSplit/>
        </w:trPr>
        <w:tc>
          <w:tcPr>
            <w:tcW w:w="2044" w:type="dxa"/>
            <w:shd w:val="clear" w:color="auto" w:fill="auto"/>
          </w:tcPr>
          <w:p w14:paraId="6E396A9D" w14:textId="77777777" w:rsidR="00635155" w:rsidRPr="009A7184" w:rsidRDefault="00635155" w:rsidP="00635155">
            <w:pPr>
              <w:pStyle w:val="ENoteTableText"/>
              <w:tabs>
                <w:tab w:val="center" w:leader="dot" w:pos="2268"/>
              </w:tabs>
              <w:rPr>
                <w:szCs w:val="16"/>
              </w:rPr>
            </w:pPr>
            <w:r w:rsidRPr="009A7184">
              <w:rPr>
                <w:szCs w:val="16"/>
              </w:rPr>
              <w:t>2939.90.00</w:t>
            </w:r>
            <w:r w:rsidRPr="009A7184">
              <w:rPr>
                <w:szCs w:val="16"/>
              </w:rPr>
              <w:tab/>
            </w:r>
          </w:p>
        </w:tc>
        <w:tc>
          <w:tcPr>
            <w:tcW w:w="5044" w:type="dxa"/>
            <w:shd w:val="clear" w:color="auto" w:fill="auto"/>
          </w:tcPr>
          <w:p w14:paraId="2BBBF9E1" w14:textId="77777777" w:rsidR="00635155" w:rsidRPr="009A7184" w:rsidRDefault="00635155" w:rsidP="00635155">
            <w:pPr>
              <w:pStyle w:val="ENoteTableText"/>
              <w:rPr>
                <w:szCs w:val="16"/>
              </w:rPr>
            </w:pPr>
            <w:r w:rsidRPr="009A7184">
              <w:rPr>
                <w:szCs w:val="16"/>
              </w:rPr>
              <w:t>rep. No. 120, 2001</w:t>
            </w:r>
          </w:p>
        </w:tc>
      </w:tr>
      <w:tr w:rsidR="00635155" w:rsidRPr="009A7184" w14:paraId="327B8E43" w14:textId="77777777" w:rsidTr="001F643F">
        <w:trPr>
          <w:cantSplit/>
        </w:trPr>
        <w:tc>
          <w:tcPr>
            <w:tcW w:w="2044" w:type="dxa"/>
            <w:shd w:val="clear" w:color="auto" w:fill="auto"/>
          </w:tcPr>
          <w:p w14:paraId="466FCAEC" w14:textId="77777777" w:rsidR="00635155" w:rsidRPr="009A7184" w:rsidRDefault="00635155" w:rsidP="00635155">
            <w:pPr>
              <w:pStyle w:val="ENoteTableText"/>
              <w:tabs>
                <w:tab w:val="center" w:leader="dot" w:pos="2268"/>
              </w:tabs>
              <w:rPr>
                <w:szCs w:val="16"/>
              </w:rPr>
            </w:pPr>
            <w:r w:rsidRPr="009A7184">
              <w:rPr>
                <w:szCs w:val="16"/>
              </w:rPr>
              <w:t>2939.91.00</w:t>
            </w:r>
            <w:r w:rsidRPr="009A7184">
              <w:rPr>
                <w:szCs w:val="16"/>
              </w:rPr>
              <w:tab/>
            </w:r>
          </w:p>
        </w:tc>
        <w:tc>
          <w:tcPr>
            <w:tcW w:w="5044" w:type="dxa"/>
            <w:shd w:val="clear" w:color="auto" w:fill="auto"/>
          </w:tcPr>
          <w:p w14:paraId="49C8AC01" w14:textId="77777777" w:rsidR="00635155" w:rsidRPr="009A7184" w:rsidRDefault="00635155" w:rsidP="00635155">
            <w:pPr>
              <w:pStyle w:val="ENoteTableText"/>
              <w:rPr>
                <w:szCs w:val="16"/>
              </w:rPr>
            </w:pPr>
            <w:r w:rsidRPr="009A7184">
              <w:rPr>
                <w:szCs w:val="16"/>
              </w:rPr>
              <w:t>ad. No. 120, 2001</w:t>
            </w:r>
          </w:p>
        </w:tc>
      </w:tr>
      <w:tr w:rsidR="00635155" w:rsidRPr="009A7184" w14:paraId="3552C97C" w14:textId="77777777" w:rsidTr="001F643F">
        <w:trPr>
          <w:cantSplit/>
        </w:trPr>
        <w:tc>
          <w:tcPr>
            <w:tcW w:w="2044" w:type="dxa"/>
            <w:shd w:val="clear" w:color="auto" w:fill="auto"/>
          </w:tcPr>
          <w:p w14:paraId="490D69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91255B" w14:textId="77777777" w:rsidR="00635155" w:rsidRPr="009A7184" w:rsidRDefault="00635155" w:rsidP="00635155">
            <w:pPr>
              <w:pStyle w:val="ENoteTableText"/>
              <w:rPr>
                <w:szCs w:val="16"/>
              </w:rPr>
            </w:pPr>
            <w:r w:rsidRPr="009A7184">
              <w:rPr>
                <w:szCs w:val="16"/>
              </w:rPr>
              <w:t>rep No 78, 2016</w:t>
            </w:r>
          </w:p>
        </w:tc>
      </w:tr>
      <w:tr w:rsidR="00635155" w:rsidRPr="009A7184" w14:paraId="44594E8C" w14:textId="77777777" w:rsidTr="001F643F">
        <w:trPr>
          <w:cantSplit/>
        </w:trPr>
        <w:tc>
          <w:tcPr>
            <w:tcW w:w="2044" w:type="dxa"/>
            <w:shd w:val="clear" w:color="auto" w:fill="auto"/>
          </w:tcPr>
          <w:p w14:paraId="44086114" w14:textId="77777777" w:rsidR="00635155" w:rsidRPr="009A7184" w:rsidRDefault="00635155" w:rsidP="00635155">
            <w:pPr>
              <w:pStyle w:val="ENoteTableText"/>
              <w:tabs>
                <w:tab w:val="center" w:leader="dot" w:pos="2268"/>
              </w:tabs>
              <w:rPr>
                <w:szCs w:val="16"/>
              </w:rPr>
            </w:pPr>
            <w:r w:rsidRPr="009A7184">
              <w:rPr>
                <w:szCs w:val="16"/>
              </w:rPr>
              <w:t>2939.99.00</w:t>
            </w:r>
            <w:r w:rsidRPr="009A7184">
              <w:rPr>
                <w:szCs w:val="16"/>
              </w:rPr>
              <w:tab/>
            </w:r>
          </w:p>
        </w:tc>
        <w:tc>
          <w:tcPr>
            <w:tcW w:w="5044" w:type="dxa"/>
            <w:shd w:val="clear" w:color="auto" w:fill="auto"/>
          </w:tcPr>
          <w:p w14:paraId="10811D9A" w14:textId="77777777" w:rsidR="00635155" w:rsidRPr="009A7184" w:rsidRDefault="00635155" w:rsidP="00635155">
            <w:pPr>
              <w:pStyle w:val="ENoteTableText"/>
              <w:rPr>
                <w:szCs w:val="16"/>
              </w:rPr>
            </w:pPr>
            <w:r w:rsidRPr="009A7184">
              <w:rPr>
                <w:szCs w:val="16"/>
              </w:rPr>
              <w:t>ad. No. 120, 2001</w:t>
            </w:r>
          </w:p>
        </w:tc>
      </w:tr>
      <w:tr w:rsidR="00635155" w:rsidRPr="009A7184" w14:paraId="795058A3" w14:textId="77777777" w:rsidTr="001F643F">
        <w:trPr>
          <w:cantSplit/>
        </w:trPr>
        <w:tc>
          <w:tcPr>
            <w:tcW w:w="2044" w:type="dxa"/>
            <w:shd w:val="clear" w:color="auto" w:fill="auto"/>
          </w:tcPr>
          <w:p w14:paraId="312734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081667" w14:textId="77777777" w:rsidR="00635155" w:rsidRPr="009A7184" w:rsidRDefault="00635155" w:rsidP="00635155">
            <w:pPr>
              <w:pStyle w:val="ENoteTableText"/>
              <w:rPr>
                <w:szCs w:val="16"/>
              </w:rPr>
            </w:pPr>
            <w:r w:rsidRPr="009A7184">
              <w:rPr>
                <w:szCs w:val="16"/>
              </w:rPr>
              <w:t>rep No 78, 2016</w:t>
            </w:r>
          </w:p>
        </w:tc>
      </w:tr>
      <w:tr w:rsidR="00635155" w:rsidRPr="009A7184" w14:paraId="3CFE9EAC" w14:textId="77777777" w:rsidTr="001F643F">
        <w:trPr>
          <w:cantSplit/>
        </w:trPr>
        <w:tc>
          <w:tcPr>
            <w:tcW w:w="2044" w:type="dxa"/>
            <w:shd w:val="clear" w:color="auto" w:fill="auto"/>
          </w:tcPr>
          <w:p w14:paraId="1A6562A6" w14:textId="0E0648D8"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XIII</w:t>
            </w:r>
          </w:p>
        </w:tc>
        <w:tc>
          <w:tcPr>
            <w:tcW w:w="5044" w:type="dxa"/>
            <w:shd w:val="clear" w:color="auto" w:fill="auto"/>
          </w:tcPr>
          <w:p w14:paraId="3E86307A" w14:textId="77777777" w:rsidR="00635155" w:rsidRPr="009A7184" w:rsidRDefault="00635155" w:rsidP="00635155">
            <w:pPr>
              <w:pStyle w:val="ENoteTableText"/>
              <w:rPr>
                <w:szCs w:val="16"/>
              </w:rPr>
            </w:pPr>
          </w:p>
        </w:tc>
      </w:tr>
      <w:tr w:rsidR="00635155" w:rsidRPr="009A7184" w14:paraId="73E97043" w14:textId="77777777" w:rsidTr="001F643F">
        <w:trPr>
          <w:cantSplit/>
        </w:trPr>
        <w:tc>
          <w:tcPr>
            <w:tcW w:w="2044" w:type="dxa"/>
            <w:shd w:val="clear" w:color="auto" w:fill="auto"/>
          </w:tcPr>
          <w:p w14:paraId="0F1A0AF9" w14:textId="77777777" w:rsidR="00635155" w:rsidRPr="009A7184" w:rsidRDefault="00635155" w:rsidP="00635155">
            <w:pPr>
              <w:pStyle w:val="ENoteTableText"/>
              <w:rPr>
                <w:szCs w:val="16"/>
              </w:rPr>
            </w:pPr>
            <w:r w:rsidRPr="009A7184">
              <w:rPr>
                <w:b/>
                <w:szCs w:val="16"/>
              </w:rPr>
              <w:t>2940</w:t>
            </w:r>
          </w:p>
        </w:tc>
        <w:tc>
          <w:tcPr>
            <w:tcW w:w="5044" w:type="dxa"/>
            <w:shd w:val="clear" w:color="auto" w:fill="auto"/>
          </w:tcPr>
          <w:p w14:paraId="7523A7CE" w14:textId="77777777" w:rsidR="00635155" w:rsidRPr="009A7184" w:rsidRDefault="00635155" w:rsidP="00635155">
            <w:pPr>
              <w:pStyle w:val="ENoteTableText"/>
              <w:rPr>
                <w:szCs w:val="16"/>
              </w:rPr>
            </w:pPr>
          </w:p>
        </w:tc>
      </w:tr>
      <w:tr w:rsidR="00635155" w:rsidRPr="009A7184" w14:paraId="4B9041CE" w14:textId="77777777" w:rsidTr="001F643F">
        <w:trPr>
          <w:cantSplit/>
        </w:trPr>
        <w:tc>
          <w:tcPr>
            <w:tcW w:w="2044" w:type="dxa"/>
            <w:shd w:val="clear" w:color="auto" w:fill="auto"/>
          </w:tcPr>
          <w:p w14:paraId="5D849FDE" w14:textId="77777777" w:rsidR="00635155" w:rsidRPr="009A7184" w:rsidRDefault="00635155" w:rsidP="00635155">
            <w:pPr>
              <w:pStyle w:val="ENoteTableText"/>
              <w:tabs>
                <w:tab w:val="center" w:leader="dot" w:pos="2268"/>
              </w:tabs>
              <w:rPr>
                <w:szCs w:val="16"/>
              </w:rPr>
            </w:pPr>
            <w:r w:rsidRPr="009A7184">
              <w:rPr>
                <w:szCs w:val="16"/>
              </w:rPr>
              <w:t>2940</w:t>
            </w:r>
            <w:r w:rsidRPr="009A7184">
              <w:rPr>
                <w:szCs w:val="16"/>
              </w:rPr>
              <w:tab/>
            </w:r>
          </w:p>
        </w:tc>
        <w:tc>
          <w:tcPr>
            <w:tcW w:w="5044" w:type="dxa"/>
            <w:shd w:val="clear" w:color="auto" w:fill="auto"/>
          </w:tcPr>
          <w:p w14:paraId="43F5E648" w14:textId="77777777" w:rsidR="00635155" w:rsidRPr="009A7184" w:rsidRDefault="00635155" w:rsidP="00635155">
            <w:pPr>
              <w:pStyle w:val="ENoteTableText"/>
              <w:rPr>
                <w:szCs w:val="16"/>
              </w:rPr>
            </w:pPr>
            <w:r w:rsidRPr="009A7184">
              <w:rPr>
                <w:szCs w:val="16"/>
              </w:rPr>
              <w:t>am. No. 120, 2001</w:t>
            </w:r>
          </w:p>
        </w:tc>
      </w:tr>
      <w:tr w:rsidR="00635155" w:rsidRPr="009A7184" w14:paraId="5820885D" w14:textId="77777777" w:rsidTr="001F643F">
        <w:trPr>
          <w:cantSplit/>
        </w:trPr>
        <w:tc>
          <w:tcPr>
            <w:tcW w:w="2044" w:type="dxa"/>
            <w:shd w:val="clear" w:color="auto" w:fill="auto"/>
          </w:tcPr>
          <w:p w14:paraId="78395A05" w14:textId="77777777" w:rsidR="00635155" w:rsidRPr="009A7184" w:rsidRDefault="001F50E2" w:rsidP="00635155">
            <w:pPr>
              <w:pStyle w:val="ENoteTableText"/>
              <w:rPr>
                <w:szCs w:val="16"/>
              </w:rPr>
            </w:pPr>
            <w:r>
              <w:rPr>
                <w:b/>
                <w:szCs w:val="16"/>
              </w:rPr>
              <w:t>Chapter 3</w:t>
            </w:r>
            <w:r w:rsidR="00635155" w:rsidRPr="009A7184">
              <w:rPr>
                <w:b/>
                <w:szCs w:val="16"/>
              </w:rPr>
              <w:t>0</w:t>
            </w:r>
          </w:p>
        </w:tc>
        <w:tc>
          <w:tcPr>
            <w:tcW w:w="5044" w:type="dxa"/>
            <w:shd w:val="clear" w:color="auto" w:fill="auto"/>
          </w:tcPr>
          <w:p w14:paraId="4B3F5805" w14:textId="77777777" w:rsidR="00635155" w:rsidRPr="009A7184" w:rsidRDefault="00635155" w:rsidP="00635155">
            <w:pPr>
              <w:pStyle w:val="ENoteTableText"/>
              <w:rPr>
                <w:szCs w:val="16"/>
              </w:rPr>
            </w:pPr>
          </w:p>
        </w:tc>
      </w:tr>
      <w:tr w:rsidR="00635155" w:rsidRPr="009A7184" w14:paraId="551C7AD0" w14:textId="77777777" w:rsidTr="001F643F">
        <w:trPr>
          <w:cantSplit/>
        </w:trPr>
        <w:tc>
          <w:tcPr>
            <w:tcW w:w="2044" w:type="dxa"/>
            <w:shd w:val="clear" w:color="auto" w:fill="auto"/>
          </w:tcPr>
          <w:p w14:paraId="731C3BBD"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3</w:t>
            </w:r>
            <w:r w:rsidRPr="009A7184">
              <w:rPr>
                <w:szCs w:val="16"/>
              </w:rPr>
              <w:t>0</w:t>
            </w:r>
            <w:r w:rsidRPr="009A7184">
              <w:rPr>
                <w:szCs w:val="16"/>
              </w:rPr>
              <w:tab/>
            </w:r>
          </w:p>
        </w:tc>
        <w:tc>
          <w:tcPr>
            <w:tcW w:w="5044" w:type="dxa"/>
            <w:shd w:val="clear" w:color="auto" w:fill="auto"/>
          </w:tcPr>
          <w:p w14:paraId="1D2CA757" w14:textId="77777777" w:rsidR="00635155" w:rsidRPr="009A7184" w:rsidRDefault="00635155" w:rsidP="00635155">
            <w:pPr>
              <w:pStyle w:val="ENoteTableText"/>
              <w:rPr>
                <w:szCs w:val="16"/>
              </w:rPr>
            </w:pPr>
            <w:r w:rsidRPr="009A7184">
              <w:rPr>
                <w:szCs w:val="16"/>
              </w:rPr>
              <w:t>am No 120, 2001; No 85, 2011</w:t>
            </w:r>
            <w:r>
              <w:rPr>
                <w:szCs w:val="16"/>
              </w:rPr>
              <w:t xml:space="preserve">; </w:t>
            </w:r>
            <w:r w:rsidRPr="00682276">
              <w:rPr>
                <w:szCs w:val="16"/>
              </w:rPr>
              <w:t xml:space="preserve">No </w:t>
            </w:r>
            <w:r w:rsidRPr="00682276">
              <w:t>91, 2021</w:t>
            </w:r>
          </w:p>
        </w:tc>
      </w:tr>
      <w:tr w:rsidR="00635155" w:rsidRPr="009A7184" w14:paraId="2EE0FEB4" w14:textId="77777777" w:rsidTr="001F643F">
        <w:trPr>
          <w:cantSplit/>
        </w:trPr>
        <w:tc>
          <w:tcPr>
            <w:tcW w:w="2044" w:type="dxa"/>
            <w:shd w:val="clear" w:color="auto" w:fill="auto"/>
          </w:tcPr>
          <w:p w14:paraId="40A05EF8" w14:textId="77777777" w:rsidR="00635155" w:rsidRPr="009A7184" w:rsidRDefault="00635155" w:rsidP="00635155">
            <w:pPr>
              <w:pStyle w:val="ENoteTableText"/>
              <w:tabs>
                <w:tab w:val="center" w:leader="dot" w:pos="2268"/>
              </w:tabs>
              <w:rPr>
                <w:szCs w:val="16"/>
              </w:rPr>
            </w:pPr>
            <w:r w:rsidRPr="009A7184">
              <w:rPr>
                <w:szCs w:val="16"/>
              </w:rPr>
              <w:t>Note 2 to Chapt. 30</w:t>
            </w:r>
            <w:r w:rsidRPr="009A7184">
              <w:rPr>
                <w:szCs w:val="16"/>
              </w:rPr>
              <w:tab/>
            </w:r>
          </w:p>
        </w:tc>
        <w:tc>
          <w:tcPr>
            <w:tcW w:w="5044" w:type="dxa"/>
            <w:shd w:val="clear" w:color="auto" w:fill="auto"/>
          </w:tcPr>
          <w:p w14:paraId="63682F07" w14:textId="77777777" w:rsidR="00635155" w:rsidRPr="009A7184" w:rsidRDefault="00635155" w:rsidP="00635155">
            <w:pPr>
              <w:pStyle w:val="ENoteTableText"/>
              <w:rPr>
                <w:szCs w:val="16"/>
              </w:rPr>
            </w:pPr>
            <w:r w:rsidRPr="009A7184">
              <w:rPr>
                <w:szCs w:val="16"/>
              </w:rPr>
              <w:t>rs. No. 85, 2011</w:t>
            </w:r>
          </w:p>
        </w:tc>
      </w:tr>
      <w:tr w:rsidR="00635155" w:rsidRPr="009A7184" w14:paraId="1156E8EA" w14:textId="77777777" w:rsidTr="001F643F">
        <w:trPr>
          <w:cantSplit/>
        </w:trPr>
        <w:tc>
          <w:tcPr>
            <w:tcW w:w="2044" w:type="dxa"/>
            <w:shd w:val="clear" w:color="auto" w:fill="auto"/>
          </w:tcPr>
          <w:p w14:paraId="08980D18"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3</w:t>
            </w:r>
            <w:r w:rsidRPr="009A7184">
              <w:rPr>
                <w:szCs w:val="16"/>
              </w:rPr>
              <w:t>0</w:t>
            </w:r>
            <w:r w:rsidRPr="009A7184">
              <w:rPr>
                <w:szCs w:val="16"/>
              </w:rPr>
              <w:tab/>
            </w:r>
          </w:p>
        </w:tc>
        <w:tc>
          <w:tcPr>
            <w:tcW w:w="5044" w:type="dxa"/>
            <w:shd w:val="clear" w:color="auto" w:fill="auto"/>
          </w:tcPr>
          <w:p w14:paraId="4C3B130E"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682276">
              <w:rPr>
                <w:szCs w:val="16"/>
              </w:rPr>
              <w:t xml:space="preserve">No </w:t>
            </w:r>
            <w:r w:rsidRPr="00682276">
              <w:t>91, 2021</w:t>
            </w:r>
          </w:p>
        </w:tc>
      </w:tr>
      <w:tr w:rsidR="00635155" w:rsidRPr="009A7184" w14:paraId="55164DC8" w14:textId="77777777" w:rsidTr="001F643F">
        <w:trPr>
          <w:cantSplit/>
        </w:trPr>
        <w:tc>
          <w:tcPr>
            <w:tcW w:w="2044" w:type="dxa"/>
            <w:shd w:val="clear" w:color="auto" w:fill="auto"/>
          </w:tcPr>
          <w:p w14:paraId="4E3210E7"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0</w:t>
            </w:r>
          </w:p>
        </w:tc>
        <w:tc>
          <w:tcPr>
            <w:tcW w:w="5044" w:type="dxa"/>
            <w:shd w:val="clear" w:color="auto" w:fill="auto"/>
          </w:tcPr>
          <w:p w14:paraId="71BF5B16" w14:textId="77777777" w:rsidR="00635155" w:rsidRPr="009A7184" w:rsidRDefault="00635155" w:rsidP="00635155">
            <w:pPr>
              <w:pStyle w:val="ENoteTableText"/>
              <w:rPr>
                <w:szCs w:val="16"/>
              </w:rPr>
            </w:pPr>
            <w:r w:rsidRPr="009A7184">
              <w:rPr>
                <w:szCs w:val="16"/>
              </w:rPr>
              <w:t>ad No 78, 2016</w:t>
            </w:r>
          </w:p>
        </w:tc>
      </w:tr>
      <w:tr w:rsidR="00635155" w:rsidRPr="009A7184" w14:paraId="2AB5FF48" w14:textId="77777777" w:rsidTr="001F643F">
        <w:trPr>
          <w:cantSplit/>
        </w:trPr>
        <w:tc>
          <w:tcPr>
            <w:tcW w:w="2044" w:type="dxa"/>
            <w:shd w:val="clear" w:color="auto" w:fill="auto"/>
          </w:tcPr>
          <w:p w14:paraId="53B2D5FC"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3</w:t>
            </w:r>
            <w:r w:rsidRPr="009A7184">
              <w:rPr>
                <w:szCs w:val="16"/>
              </w:rPr>
              <w:t>0</w:t>
            </w:r>
          </w:p>
        </w:tc>
        <w:tc>
          <w:tcPr>
            <w:tcW w:w="5044" w:type="dxa"/>
            <w:shd w:val="clear" w:color="auto" w:fill="auto"/>
          </w:tcPr>
          <w:p w14:paraId="0EC806B5" w14:textId="77777777" w:rsidR="00635155" w:rsidRPr="009A7184" w:rsidRDefault="00635155" w:rsidP="00635155">
            <w:pPr>
              <w:pStyle w:val="ENoteTableText"/>
              <w:rPr>
                <w:szCs w:val="16"/>
              </w:rPr>
            </w:pPr>
            <w:r w:rsidRPr="009A7184">
              <w:rPr>
                <w:szCs w:val="16"/>
              </w:rPr>
              <w:t>ad No 78, 2016</w:t>
            </w:r>
          </w:p>
        </w:tc>
      </w:tr>
      <w:tr w:rsidR="00635155" w:rsidRPr="009A7184" w14:paraId="4E92347B" w14:textId="77777777" w:rsidTr="000C08B3">
        <w:trPr>
          <w:cantSplit/>
        </w:trPr>
        <w:tc>
          <w:tcPr>
            <w:tcW w:w="2044" w:type="dxa"/>
            <w:shd w:val="clear" w:color="auto" w:fill="auto"/>
          </w:tcPr>
          <w:p w14:paraId="230F4978"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5044" w:type="dxa"/>
            <w:shd w:val="clear" w:color="auto" w:fill="auto"/>
          </w:tcPr>
          <w:p w14:paraId="1C82520B" w14:textId="77777777" w:rsidR="00635155" w:rsidRPr="009A7184" w:rsidRDefault="00635155" w:rsidP="00635155">
            <w:pPr>
              <w:pStyle w:val="ENoteTableText"/>
              <w:rPr>
                <w:szCs w:val="16"/>
              </w:rPr>
            </w:pPr>
            <w:r w:rsidRPr="009A7184">
              <w:rPr>
                <w:szCs w:val="16"/>
              </w:rPr>
              <w:t>rep No 10, 2021</w:t>
            </w:r>
          </w:p>
        </w:tc>
      </w:tr>
      <w:tr w:rsidR="00635155" w:rsidRPr="009A7184" w14:paraId="602492FD" w14:textId="77777777" w:rsidTr="000C08B3">
        <w:trPr>
          <w:cantSplit/>
        </w:trPr>
        <w:tc>
          <w:tcPr>
            <w:tcW w:w="2044" w:type="dxa"/>
            <w:shd w:val="clear" w:color="auto" w:fill="auto"/>
          </w:tcPr>
          <w:p w14:paraId="59F42D45"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5044" w:type="dxa"/>
            <w:shd w:val="clear" w:color="auto" w:fill="auto"/>
          </w:tcPr>
          <w:p w14:paraId="0779A110" w14:textId="77777777" w:rsidR="00635155" w:rsidRPr="009A7184" w:rsidRDefault="00635155" w:rsidP="00635155">
            <w:pPr>
              <w:pStyle w:val="ENoteTableText"/>
              <w:rPr>
                <w:szCs w:val="16"/>
              </w:rPr>
            </w:pPr>
            <w:r w:rsidRPr="009A7184">
              <w:rPr>
                <w:szCs w:val="16"/>
              </w:rPr>
              <w:t>ad No 10, 2021</w:t>
            </w:r>
          </w:p>
        </w:tc>
      </w:tr>
      <w:tr w:rsidR="00635155" w:rsidRPr="009A7184" w14:paraId="122E3234" w14:textId="77777777" w:rsidTr="001F643F">
        <w:trPr>
          <w:cantSplit/>
        </w:trPr>
        <w:tc>
          <w:tcPr>
            <w:tcW w:w="2044" w:type="dxa"/>
            <w:shd w:val="clear" w:color="auto" w:fill="auto"/>
          </w:tcPr>
          <w:p w14:paraId="7627EC3E"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3</w:t>
            </w:r>
            <w:r w:rsidRPr="009A7184">
              <w:rPr>
                <w:szCs w:val="16"/>
              </w:rPr>
              <w:t>0</w:t>
            </w:r>
          </w:p>
        </w:tc>
        <w:tc>
          <w:tcPr>
            <w:tcW w:w="5044" w:type="dxa"/>
            <w:shd w:val="clear" w:color="auto" w:fill="auto"/>
          </w:tcPr>
          <w:p w14:paraId="749EFBC9" w14:textId="77777777" w:rsidR="00635155" w:rsidRPr="009A7184" w:rsidRDefault="00635155" w:rsidP="00635155">
            <w:pPr>
              <w:pStyle w:val="ENoteTableText"/>
              <w:rPr>
                <w:szCs w:val="16"/>
              </w:rPr>
            </w:pPr>
            <w:r w:rsidRPr="009A7184">
              <w:rPr>
                <w:szCs w:val="16"/>
              </w:rPr>
              <w:t>ad No 85, 2011</w:t>
            </w:r>
          </w:p>
        </w:tc>
      </w:tr>
      <w:tr w:rsidR="00635155" w:rsidRPr="009A7184" w14:paraId="1FF588C6" w14:textId="77777777" w:rsidTr="000C08B3">
        <w:trPr>
          <w:cantSplit/>
        </w:trPr>
        <w:tc>
          <w:tcPr>
            <w:tcW w:w="2044" w:type="dxa"/>
            <w:shd w:val="clear" w:color="auto" w:fill="auto"/>
          </w:tcPr>
          <w:p w14:paraId="1148A2D3"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3</w:t>
            </w:r>
            <w:r w:rsidRPr="009A7184">
              <w:rPr>
                <w:szCs w:val="16"/>
              </w:rPr>
              <w:t>0</w:t>
            </w:r>
          </w:p>
        </w:tc>
        <w:tc>
          <w:tcPr>
            <w:tcW w:w="5044" w:type="dxa"/>
            <w:shd w:val="clear" w:color="auto" w:fill="auto"/>
          </w:tcPr>
          <w:p w14:paraId="2A9B3964" w14:textId="77777777" w:rsidR="00635155" w:rsidRPr="009A7184" w:rsidRDefault="00635155" w:rsidP="00635155">
            <w:pPr>
              <w:pStyle w:val="ENoteTableText"/>
              <w:rPr>
                <w:szCs w:val="16"/>
              </w:rPr>
            </w:pPr>
            <w:r w:rsidRPr="009A7184">
              <w:rPr>
                <w:szCs w:val="16"/>
              </w:rPr>
              <w:t>ad No 10, 2021</w:t>
            </w:r>
          </w:p>
        </w:tc>
      </w:tr>
      <w:tr w:rsidR="00635155" w:rsidRPr="009A7184" w14:paraId="199984F4" w14:textId="77777777" w:rsidTr="000C08B3">
        <w:trPr>
          <w:cantSplit/>
        </w:trPr>
        <w:tc>
          <w:tcPr>
            <w:tcW w:w="2044" w:type="dxa"/>
            <w:shd w:val="clear" w:color="auto" w:fill="auto"/>
          </w:tcPr>
          <w:p w14:paraId="298CC66F"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3</w:t>
            </w:r>
            <w:r w:rsidRPr="009A7184">
              <w:rPr>
                <w:szCs w:val="16"/>
              </w:rPr>
              <w:t>0</w:t>
            </w:r>
          </w:p>
        </w:tc>
        <w:tc>
          <w:tcPr>
            <w:tcW w:w="5044" w:type="dxa"/>
            <w:shd w:val="clear" w:color="auto" w:fill="auto"/>
          </w:tcPr>
          <w:p w14:paraId="18A55423" w14:textId="77777777" w:rsidR="00635155" w:rsidRPr="009A7184" w:rsidRDefault="00635155" w:rsidP="00635155">
            <w:pPr>
              <w:pStyle w:val="ENoteTableText"/>
              <w:rPr>
                <w:szCs w:val="16"/>
              </w:rPr>
            </w:pPr>
            <w:r w:rsidRPr="009A7184">
              <w:rPr>
                <w:szCs w:val="16"/>
              </w:rPr>
              <w:t>ad No 10, 2021</w:t>
            </w:r>
          </w:p>
        </w:tc>
      </w:tr>
      <w:tr w:rsidR="00635155" w:rsidRPr="009A7184" w14:paraId="7A9F8A80" w14:textId="77777777" w:rsidTr="001F643F">
        <w:trPr>
          <w:cantSplit/>
        </w:trPr>
        <w:tc>
          <w:tcPr>
            <w:tcW w:w="2044" w:type="dxa"/>
            <w:shd w:val="clear" w:color="auto" w:fill="auto"/>
          </w:tcPr>
          <w:p w14:paraId="318E4DFF" w14:textId="77777777" w:rsidR="00635155" w:rsidRPr="009A7184" w:rsidRDefault="00635155" w:rsidP="00635155">
            <w:pPr>
              <w:pStyle w:val="ENoteTableText"/>
              <w:rPr>
                <w:szCs w:val="16"/>
              </w:rPr>
            </w:pPr>
            <w:r w:rsidRPr="009A7184">
              <w:rPr>
                <w:b/>
                <w:szCs w:val="16"/>
              </w:rPr>
              <w:t>3001</w:t>
            </w:r>
          </w:p>
        </w:tc>
        <w:tc>
          <w:tcPr>
            <w:tcW w:w="5044" w:type="dxa"/>
            <w:shd w:val="clear" w:color="auto" w:fill="auto"/>
          </w:tcPr>
          <w:p w14:paraId="3B5302CF" w14:textId="77777777" w:rsidR="00635155" w:rsidRPr="009A7184" w:rsidRDefault="00635155" w:rsidP="00635155">
            <w:pPr>
              <w:pStyle w:val="ENoteTableText"/>
              <w:rPr>
                <w:szCs w:val="16"/>
              </w:rPr>
            </w:pPr>
          </w:p>
        </w:tc>
      </w:tr>
      <w:tr w:rsidR="00635155" w:rsidRPr="009A7184" w14:paraId="06444176" w14:textId="77777777" w:rsidTr="001F643F">
        <w:trPr>
          <w:cantSplit/>
        </w:trPr>
        <w:tc>
          <w:tcPr>
            <w:tcW w:w="2044" w:type="dxa"/>
            <w:shd w:val="clear" w:color="auto" w:fill="auto"/>
          </w:tcPr>
          <w:p w14:paraId="55913F65" w14:textId="77777777" w:rsidR="00635155" w:rsidRPr="009A7184" w:rsidRDefault="00635155" w:rsidP="00635155">
            <w:pPr>
              <w:pStyle w:val="ENoteTableText"/>
              <w:tabs>
                <w:tab w:val="center" w:leader="dot" w:pos="2268"/>
              </w:tabs>
              <w:rPr>
                <w:szCs w:val="16"/>
              </w:rPr>
            </w:pPr>
            <w:r w:rsidRPr="009A7184">
              <w:rPr>
                <w:szCs w:val="16"/>
              </w:rPr>
              <w:t>3001.10.00</w:t>
            </w:r>
            <w:r w:rsidRPr="009A7184">
              <w:rPr>
                <w:szCs w:val="16"/>
              </w:rPr>
              <w:tab/>
            </w:r>
          </w:p>
        </w:tc>
        <w:tc>
          <w:tcPr>
            <w:tcW w:w="5044" w:type="dxa"/>
            <w:shd w:val="clear" w:color="auto" w:fill="auto"/>
          </w:tcPr>
          <w:p w14:paraId="4039D8F0" w14:textId="77777777" w:rsidR="00635155" w:rsidRPr="009A7184" w:rsidRDefault="00635155" w:rsidP="00635155">
            <w:pPr>
              <w:pStyle w:val="ENoteTableText"/>
              <w:rPr>
                <w:szCs w:val="16"/>
              </w:rPr>
            </w:pPr>
            <w:r w:rsidRPr="009A7184">
              <w:rPr>
                <w:szCs w:val="16"/>
              </w:rPr>
              <w:t>rep. No. 118, 2006</w:t>
            </w:r>
          </w:p>
        </w:tc>
      </w:tr>
      <w:tr w:rsidR="00635155" w:rsidRPr="009A7184" w14:paraId="06397C43" w14:textId="77777777" w:rsidTr="001F643F">
        <w:trPr>
          <w:cantSplit/>
        </w:trPr>
        <w:tc>
          <w:tcPr>
            <w:tcW w:w="2044" w:type="dxa"/>
            <w:shd w:val="clear" w:color="auto" w:fill="auto"/>
          </w:tcPr>
          <w:p w14:paraId="03901048" w14:textId="77777777" w:rsidR="00635155" w:rsidRPr="009A7184" w:rsidRDefault="00635155" w:rsidP="00635155">
            <w:pPr>
              <w:pStyle w:val="ENoteTableText"/>
              <w:tabs>
                <w:tab w:val="right" w:pos="1213"/>
              </w:tabs>
              <w:ind w:left="1452" w:hanging="1452"/>
              <w:rPr>
                <w:b/>
                <w:szCs w:val="16"/>
              </w:rPr>
            </w:pPr>
            <w:r w:rsidRPr="009A7184">
              <w:rPr>
                <w:b/>
                <w:szCs w:val="16"/>
              </w:rPr>
              <w:t>3002</w:t>
            </w:r>
          </w:p>
        </w:tc>
        <w:tc>
          <w:tcPr>
            <w:tcW w:w="5044" w:type="dxa"/>
            <w:shd w:val="clear" w:color="auto" w:fill="auto"/>
          </w:tcPr>
          <w:p w14:paraId="48CD476A" w14:textId="77777777" w:rsidR="00635155" w:rsidRPr="009A7184" w:rsidRDefault="00635155" w:rsidP="00635155">
            <w:pPr>
              <w:pStyle w:val="ENoteTableText"/>
              <w:rPr>
                <w:szCs w:val="16"/>
              </w:rPr>
            </w:pPr>
          </w:p>
        </w:tc>
      </w:tr>
      <w:tr w:rsidR="00635155" w:rsidRPr="009A7184" w14:paraId="39470A54" w14:textId="77777777" w:rsidTr="001F643F">
        <w:trPr>
          <w:cantSplit/>
        </w:trPr>
        <w:tc>
          <w:tcPr>
            <w:tcW w:w="2044" w:type="dxa"/>
            <w:shd w:val="clear" w:color="auto" w:fill="auto"/>
          </w:tcPr>
          <w:p w14:paraId="6660C624" w14:textId="77777777" w:rsidR="00635155" w:rsidRPr="009A7184" w:rsidRDefault="00635155" w:rsidP="00635155">
            <w:pPr>
              <w:pStyle w:val="ENoteTableText"/>
              <w:tabs>
                <w:tab w:val="center" w:leader="dot" w:pos="2268"/>
              </w:tabs>
              <w:rPr>
                <w:szCs w:val="16"/>
              </w:rPr>
            </w:pPr>
            <w:r w:rsidRPr="009A7184">
              <w:rPr>
                <w:szCs w:val="16"/>
              </w:rPr>
              <w:t>3002</w:t>
            </w:r>
            <w:r w:rsidRPr="009A7184">
              <w:rPr>
                <w:szCs w:val="16"/>
              </w:rPr>
              <w:tab/>
            </w:r>
          </w:p>
        </w:tc>
        <w:tc>
          <w:tcPr>
            <w:tcW w:w="5044" w:type="dxa"/>
            <w:shd w:val="clear" w:color="auto" w:fill="auto"/>
          </w:tcPr>
          <w:p w14:paraId="299E4EF0" w14:textId="77777777" w:rsidR="00635155" w:rsidRPr="009A7184" w:rsidRDefault="00635155" w:rsidP="00635155">
            <w:pPr>
              <w:pStyle w:val="ENoteTableText"/>
              <w:rPr>
                <w:szCs w:val="16"/>
              </w:rPr>
            </w:pPr>
            <w:r w:rsidRPr="009A7184">
              <w:rPr>
                <w:szCs w:val="16"/>
              </w:rPr>
              <w:t>am No 85, 2011</w:t>
            </w:r>
            <w:r>
              <w:rPr>
                <w:szCs w:val="16"/>
              </w:rPr>
              <w:t xml:space="preserve">; </w:t>
            </w:r>
            <w:r w:rsidRPr="00682276">
              <w:rPr>
                <w:szCs w:val="16"/>
              </w:rPr>
              <w:t xml:space="preserve">No </w:t>
            </w:r>
            <w:r w:rsidRPr="00682276">
              <w:t>91, 2021</w:t>
            </w:r>
          </w:p>
        </w:tc>
      </w:tr>
      <w:tr w:rsidR="00635155" w:rsidRPr="009A7184" w14:paraId="1AA7793B" w14:textId="77777777" w:rsidTr="001F643F">
        <w:trPr>
          <w:cantSplit/>
        </w:trPr>
        <w:tc>
          <w:tcPr>
            <w:tcW w:w="2044" w:type="dxa"/>
            <w:shd w:val="clear" w:color="auto" w:fill="auto"/>
          </w:tcPr>
          <w:p w14:paraId="75641ABE" w14:textId="77777777" w:rsidR="00635155" w:rsidRPr="009A7184" w:rsidRDefault="00635155" w:rsidP="00635155">
            <w:pPr>
              <w:pStyle w:val="ENoteTableText"/>
              <w:tabs>
                <w:tab w:val="center" w:leader="dot" w:pos="2268"/>
              </w:tabs>
              <w:rPr>
                <w:szCs w:val="16"/>
              </w:rPr>
            </w:pPr>
            <w:r w:rsidRPr="009A7184">
              <w:rPr>
                <w:szCs w:val="16"/>
              </w:rPr>
              <w:t>3002.1</w:t>
            </w:r>
            <w:r w:rsidRPr="009A7184">
              <w:rPr>
                <w:szCs w:val="16"/>
              </w:rPr>
              <w:tab/>
            </w:r>
          </w:p>
        </w:tc>
        <w:tc>
          <w:tcPr>
            <w:tcW w:w="5044" w:type="dxa"/>
            <w:shd w:val="clear" w:color="auto" w:fill="auto"/>
          </w:tcPr>
          <w:p w14:paraId="1C62F040" w14:textId="77777777" w:rsidR="00635155" w:rsidRPr="009A7184" w:rsidRDefault="00635155" w:rsidP="00635155">
            <w:pPr>
              <w:pStyle w:val="ENoteTableText"/>
              <w:rPr>
                <w:szCs w:val="16"/>
              </w:rPr>
            </w:pPr>
            <w:r w:rsidRPr="009A7184">
              <w:rPr>
                <w:szCs w:val="16"/>
              </w:rPr>
              <w:t>ad No 78, 2016</w:t>
            </w:r>
          </w:p>
        </w:tc>
      </w:tr>
      <w:tr w:rsidR="00635155" w:rsidRPr="009A7184" w14:paraId="50ABAD2D" w14:textId="77777777" w:rsidTr="001F643F">
        <w:trPr>
          <w:cantSplit/>
        </w:trPr>
        <w:tc>
          <w:tcPr>
            <w:tcW w:w="2044" w:type="dxa"/>
            <w:shd w:val="clear" w:color="auto" w:fill="auto"/>
          </w:tcPr>
          <w:p w14:paraId="25E285D5" w14:textId="77777777" w:rsidR="00635155" w:rsidRPr="009A7184" w:rsidRDefault="00635155" w:rsidP="00635155">
            <w:pPr>
              <w:pStyle w:val="ENoteTableText"/>
              <w:tabs>
                <w:tab w:val="center" w:leader="dot" w:pos="2268"/>
              </w:tabs>
              <w:rPr>
                <w:szCs w:val="16"/>
              </w:rPr>
            </w:pPr>
            <w:r w:rsidRPr="009A7184">
              <w:rPr>
                <w:szCs w:val="16"/>
              </w:rPr>
              <w:t>3002.10</w:t>
            </w:r>
            <w:r w:rsidRPr="009A7184">
              <w:rPr>
                <w:szCs w:val="16"/>
              </w:rPr>
              <w:tab/>
            </w:r>
          </w:p>
        </w:tc>
        <w:tc>
          <w:tcPr>
            <w:tcW w:w="5044" w:type="dxa"/>
            <w:shd w:val="clear" w:color="auto" w:fill="auto"/>
          </w:tcPr>
          <w:p w14:paraId="7E34F519" w14:textId="77777777" w:rsidR="00635155" w:rsidRPr="009A7184" w:rsidRDefault="00635155" w:rsidP="00635155">
            <w:pPr>
              <w:pStyle w:val="ENoteTableText"/>
              <w:rPr>
                <w:szCs w:val="16"/>
              </w:rPr>
            </w:pPr>
            <w:r w:rsidRPr="009A7184">
              <w:rPr>
                <w:szCs w:val="16"/>
              </w:rPr>
              <w:t>ad. No. 85, 2011</w:t>
            </w:r>
          </w:p>
        </w:tc>
      </w:tr>
      <w:tr w:rsidR="00635155" w:rsidRPr="009A7184" w14:paraId="36E82152" w14:textId="77777777" w:rsidTr="001F643F">
        <w:trPr>
          <w:cantSplit/>
        </w:trPr>
        <w:tc>
          <w:tcPr>
            <w:tcW w:w="2044" w:type="dxa"/>
            <w:shd w:val="clear" w:color="auto" w:fill="auto"/>
          </w:tcPr>
          <w:p w14:paraId="651F83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F7F113" w14:textId="77777777" w:rsidR="00635155" w:rsidRPr="009A7184" w:rsidRDefault="00635155" w:rsidP="00635155">
            <w:pPr>
              <w:pStyle w:val="ENoteTableText"/>
              <w:rPr>
                <w:szCs w:val="16"/>
              </w:rPr>
            </w:pPr>
            <w:r w:rsidRPr="009A7184">
              <w:rPr>
                <w:szCs w:val="16"/>
              </w:rPr>
              <w:t>rep No 78, 2016</w:t>
            </w:r>
          </w:p>
        </w:tc>
      </w:tr>
      <w:tr w:rsidR="00635155" w:rsidRPr="009A7184" w14:paraId="1115B7FE" w14:textId="77777777" w:rsidTr="001F643F">
        <w:trPr>
          <w:cantSplit/>
        </w:trPr>
        <w:tc>
          <w:tcPr>
            <w:tcW w:w="2044" w:type="dxa"/>
            <w:shd w:val="clear" w:color="auto" w:fill="auto"/>
          </w:tcPr>
          <w:p w14:paraId="02532235" w14:textId="77777777" w:rsidR="00635155" w:rsidRPr="009A7184" w:rsidRDefault="00635155" w:rsidP="00635155">
            <w:pPr>
              <w:pStyle w:val="ENoteTableText"/>
              <w:tabs>
                <w:tab w:val="center" w:leader="dot" w:pos="2268"/>
              </w:tabs>
              <w:rPr>
                <w:szCs w:val="16"/>
              </w:rPr>
            </w:pPr>
            <w:r w:rsidRPr="009A7184">
              <w:rPr>
                <w:szCs w:val="16"/>
              </w:rPr>
              <w:t>3002.10.00</w:t>
            </w:r>
            <w:r w:rsidRPr="009A7184">
              <w:rPr>
                <w:szCs w:val="16"/>
              </w:rPr>
              <w:tab/>
            </w:r>
          </w:p>
        </w:tc>
        <w:tc>
          <w:tcPr>
            <w:tcW w:w="5044" w:type="dxa"/>
            <w:shd w:val="clear" w:color="auto" w:fill="auto"/>
          </w:tcPr>
          <w:p w14:paraId="4A53EF72" w14:textId="77777777" w:rsidR="00635155" w:rsidRPr="009A7184" w:rsidRDefault="00635155" w:rsidP="00635155">
            <w:pPr>
              <w:pStyle w:val="ENoteTableText"/>
              <w:rPr>
                <w:szCs w:val="16"/>
              </w:rPr>
            </w:pPr>
            <w:r w:rsidRPr="009A7184">
              <w:rPr>
                <w:szCs w:val="16"/>
              </w:rPr>
              <w:t>rep. No. 85, 2011</w:t>
            </w:r>
          </w:p>
        </w:tc>
      </w:tr>
      <w:tr w:rsidR="00635155" w:rsidRPr="009A7184" w14:paraId="4D89DF86" w14:textId="77777777" w:rsidTr="001F643F">
        <w:trPr>
          <w:cantSplit/>
        </w:trPr>
        <w:tc>
          <w:tcPr>
            <w:tcW w:w="2044" w:type="dxa"/>
            <w:shd w:val="clear" w:color="auto" w:fill="auto"/>
          </w:tcPr>
          <w:p w14:paraId="09405202" w14:textId="77777777" w:rsidR="00635155" w:rsidRPr="009A7184" w:rsidRDefault="00635155" w:rsidP="00635155">
            <w:pPr>
              <w:pStyle w:val="ENoteTableText"/>
              <w:tabs>
                <w:tab w:val="center" w:leader="dot" w:pos="2268"/>
              </w:tabs>
              <w:rPr>
                <w:szCs w:val="16"/>
              </w:rPr>
            </w:pPr>
            <w:r w:rsidRPr="009A7184">
              <w:rPr>
                <w:szCs w:val="16"/>
              </w:rPr>
              <w:t>3002.10.10</w:t>
            </w:r>
            <w:r w:rsidRPr="009A7184">
              <w:rPr>
                <w:szCs w:val="16"/>
              </w:rPr>
              <w:tab/>
            </w:r>
          </w:p>
        </w:tc>
        <w:tc>
          <w:tcPr>
            <w:tcW w:w="5044" w:type="dxa"/>
            <w:shd w:val="clear" w:color="auto" w:fill="auto"/>
          </w:tcPr>
          <w:p w14:paraId="0396DC30" w14:textId="77777777" w:rsidR="00635155" w:rsidRPr="009A7184" w:rsidRDefault="00635155" w:rsidP="00635155">
            <w:pPr>
              <w:pStyle w:val="ENoteTableText"/>
              <w:rPr>
                <w:szCs w:val="16"/>
              </w:rPr>
            </w:pPr>
            <w:r w:rsidRPr="009A7184">
              <w:rPr>
                <w:szCs w:val="16"/>
              </w:rPr>
              <w:t>ad. No. 85, 2011</w:t>
            </w:r>
          </w:p>
        </w:tc>
      </w:tr>
      <w:tr w:rsidR="00635155" w:rsidRPr="009A7184" w14:paraId="311437B6" w14:textId="77777777" w:rsidTr="001F643F">
        <w:trPr>
          <w:cantSplit/>
        </w:trPr>
        <w:tc>
          <w:tcPr>
            <w:tcW w:w="2044" w:type="dxa"/>
            <w:shd w:val="clear" w:color="auto" w:fill="auto"/>
          </w:tcPr>
          <w:p w14:paraId="3D50F9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7EFF47" w14:textId="77777777" w:rsidR="00635155" w:rsidRPr="009A7184" w:rsidRDefault="00635155" w:rsidP="00635155">
            <w:pPr>
              <w:pStyle w:val="ENoteTableText"/>
              <w:rPr>
                <w:szCs w:val="16"/>
              </w:rPr>
            </w:pPr>
            <w:r w:rsidRPr="009A7184">
              <w:rPr>
                <w:szCs w:val="16"/>
              </w:rPr>
              <w:t>rep No 78, 2016</w:t>
            </w:r>
          </w:p>
        </w:tc>
      </w:tr>
      <w:tr w:rsidR="00635155" w:rsidRPr="009A7184" w14:paraId="7A66ED4A" w14:textId="77777777" w:rsidTr="001F643F">
        <w:trPr>
          <w:cantSplit/>
        </w:trPr>
        <w:tc>
          <w:tcPr>
            <w:tcW w:w="2044" w:type="dxa"/>
            <w:shd w:val="clear" w:color="auto" w:fill="auto"/>
          </w:tcPr>
          <w:p w14:paraId="6FAA10B0" w14:textId="77777777" w:rsidR="00635155" w:rsidRPr="009A7184" w:rsidRDefault="00635155" w:rsidP="00635155">
            <w:pPr>
              <w:pStyle w:val="ENoteTableText"/>
              <w:tabs>
                <w:tab w:val="center" w:leader="dot" w:pos="2268"/>
              </w:tabs>
              <w:rPr>
                <w:szCs w:val="16"/>
              </w:rPr>
            </w:pPr>
            <w:r w:rsidRPr="009A7184">
              <w:rPr>
                <w:szCs w:val="16"/>
              </w:rPr>
              <w:t>3002.10.90</w:t>
            </w:r>
            <w:r w:rsidRPr="009A7184">
              <w:rPr>
                <w:szCs w:val="16"/>
              </w:rPr>
              <w:tab/>
            </w:r>
          </w:p>
        </w:tc>
        <w:tc>
          <w:tcPr>
            <w:tcW w:w="5044" w:type="dxa"/>
            <w:shd w:val="clear" w:color="auto" w:fill="auto"/>
          </w:tcPr>
          <w:p w14:paraId="6A4F2C64" w14:textId="77777777" w:rsidR="00635155" w:rsidRPr="009A7184" w:rsidRDefault="00635155" w:rsidP="00635155">
            <w:pPr>
              <w:pStyle w:val="ENoteTableText"/>
              <w:rPr>
                <w:szCs w:val="16"/>
              </w:rPr>
            </w:pPr>
            <w:r w:rsidRPr="009A7184">
              <w:rPr>
                <w:szCs w:val="16"/>
              </w:rPr>
              <w:t>ad. No. 85, 2011</w:t>
            </w:r>
          </w:p>
        </w:tc>
      </w:tr>
      <w:tr w:rsidR="00635155" w:rsidRPr="009A7184" w14:paraId="75BB57D7" w14:textId="77777777" w:rsidTr="001F643F">
        <w:trPr>
          <w:cantSplit/>
        </w:trPr>
        <w:tc>
          <w:tcPr>
            <w:tcW w:w="2044" w:type="dxa"/>
            <w:shd w:val="clear" w:color="auto" w:fill="auto"/>
          </w:tcPr>
          <w:p w14:paraId="59AA1E7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E600C0E" w14:textId="77777777" w:rsidR="00635155" w:rsidRPr="009A7184" w:rsidRDefault="00635155" w:rsidP="00635155">
            <w:pPr>
              <w:pStyle w:val="ENoteTableText"/>
              <w:rPr>
                <w:szCs w:val="16"/>
              </w:rPr>
            </w:pPr>
            <w:r w:rsidRPr="009A7184">
              <w:rPr>
                <w:szCs w:val="16"/>
              </w:rPr>
              <w:t>rep No 78, 2016</w:t>
            </w:r>
          </w:p>
        </w:tc>
      </w:tr>
      <w:tr w:rsidR="00635155" w:rsidRPr="009A7184" w14:paraId="06DEEA04" w14:textId="77777777" w:rsidTr="001F643F">
        <w:trPr>
          <w:cantSplit/>
        </w:trPr>
        <w:tc>
          <w:tcPr>
            <w:tcW w:w="2044" w:type="dxa"/>
            <w:shd w:val="clear" w:color="auto" w:fill="auto"/>
          </w:tcPr>
          <w:p w14:paraId="2F25BC88" w14:textId="77777777" w:rsidR="00635155" w:rsidRPr="009A7184" w:rsidRDefault="00635155" w:rsidP="00635155">
            <w:pPr>
              <w:pStyle w:val="ENoteTableText"/>
              <w:tabs>
                <w:tab w:val="center" w:leader="dot" w:pos="2268"/>
              </w:tabs>
              <w:rPr>
                <w:szCs w:val="16"/>
              </w:rPr>
            </w:pPr>
            <w:r w:rsidRPr="009A7184">
              <w:rPr>
                <w:szCs w:val="16"/>
              </w:rPr>
              <w:t>3002.11.00</w:t>
            </w:r>
            <w:r w:rsidRPr="009A7184">
              <w:rPr>
                <w:szCs w:val="16"/>
              </w:rPr>
              <w:tab/>
            </w:r>
          </w:p>
        </w:tc>
        <w:tc>
          <w:tcPr>
            <w:tcW w:w="5044" w:type="dxa"/>
            <w:shd w:val="clear" w:color="auto" w:fill="auto"/>
          </w:tcPr>
          <w:p w14:paraId="55BE76C3" w14:textId="77777777" w:rsidR="00635155" w:rsidRPr="009A7184" w:rsidRDefault="00635155" w:rsidP="00635155">
            <w:pPr>
              <w:pStyle w:val="ENoteTableText"/>
              <w:rPr>
                <w:szCs w:val="16"/>
              </w:rPr>
            </w:pPr>
            <w:r w:rsidRPr="009A7184">
              <w:rPr>
                <w:szCs w:val="16"/>
              </w:rPr>
              <w:t>ad No 78, 2016</w:t>
            </w:r>
          </w:p>
        </w:tc>
      </w:tr>
      <w:tr w:rsidR="00635155" w:rsidRPr="009A7184" w14:paraId="0671FCF5" w14:textId="77777777" w:rsidTr="001F643F">
        <w:trPr>
          <w:cantSplit/>
        </w:trPr>
        <w:tc>
          <w:tcPr>
            <w:tcW w:w="2044" w:type="dxa"/>
            <w:shd w:val="clear" w:color="auto" w:fill="auto"/>
          </w:tcPr>
          <w:p w14:paraId="30C440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E72B38"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519B8562" w14:textId="77777777" w:rsidTr="001F643F">
        <w:trPr>
          <w:cantSplit/>
        </w:trPr>
        <w:tc>
          <w:tcPr>
            <w:tcW w:w="2044" w:type="dxa"/>
            <w:shd w:val="clear" w:color="auto" w:fill="auto"/>
          </w:tcPr>
          <w:p w14:paraId="5E01EEFC" w14:textId="77777777" w:rsidR="00635155" w:rsidRPr="009A7184" w:rsidRDefault="00635155" w:rsidP="00635155">
            <w:pPr>
              <w:pStyle w:val="ENoteTableText"/>
              <w:tabs>
                <w:tab w:val="center" w:leader="dot" w:pos="2268"/>
              </w:tabs>
              <w:rPr>
                <w:szCs w:val="16"/>
              </w:rPr>
            </w:pPr>
            <w:r w:rsidRPr="009A7184">
              <w:rPr>
                <w:szCs w:val="16"/>
              </w:rPr>
              <w:t>3002.12.00</w:t>
            </w:r>
            <w:r w:rsidRPr="009A7184">
              <w:rPr>
                <w:szCs w:val="16"/>
              </w:rPr>
              <w:tab/>
            </w:r>
          </w:p>
        </w:tc>
        <w:tc>
          <w:tcPr>
            <w:tcW w:w="5044" w:type="dxa"/>
            <w:shd w:val="clear" w:color="auto" w:fill="auto"/>
          </w:tcPr>
          <w:p w14:paraId="0B3A2B4B" w14:textId="77777777" w:rsidR="00635155" w:rsidRPr="009A7184" w:rsidRDefault="00635155" w:rsidP="00635155">
            <w:pPr>
              <w:pStyle w:val="ENoteTableText"/>
              <w:rPr>
                <w:szCs w:val="16"/>
              </w:rPr>
            </w:pPr>
            <w:r w:rsidRPr="009A7184">
              <w:rPr>
                <w:szCs w:val="16"/>
              </w:rPr>
              <w:t>ad No 78, 2016</w:t>
            </w:r>
          </w:p>
        </w:tc>
      </w:tr>
      <w:tr w:rsidR="00635155" w:rsidRPr="009A7184" w14:paraId="50D7563B" w14:textId="77777777" w:rsidTr="001F643F">
        <w:trPr>
          <w:cantSplit/>
        </w:trPr>
        <w:tc>
          <w:tcPr>
            <w:tcW w:w="2044" w:type="dxa"/>
            <w:shd w:val="clear" w:color="auto" w:fill="auto"/>
          </w:tcPr>
          <w:p w14:paraId="5658CFBA" w14:textId="77777777" w:rsidR="00635155" w:rsidRPr="009A7184" w:rsidRDefault="00635155" w:rsidP="00635155">
            <w:pPr>
              <w:pStyle w:val="ENoteTableText"/>
              <w:tabs>
                <w:tab w:val="center" w:leader="dot" w:pos="2268"/>
              </w:tabs>
              <w:rPr>
                <w:szCs w:val="16"/>
              </w:rPr>
            </w:pPr>
            <w:r w:rsidRPr="009A7184">
              <w:rPr>
                <w:szCs w:val="16"/>
              </w:rPr>
              <w:t>3002.13</w:t>
            </w:r>
            <w:r w:rsidRPr="009A7184">
              <w:rPr>
                <w:szCs w:val="16"/>
              </w:rPr>
              <w:tab/>
            </w:r>
          </w:p>
        </w:tc>
        <w:tc>
          <w:tcPr>
            <w:tcW w:w="5044" w:type="dxa"/>
            <w:shd w:val="clear" w:color="auto" w:fill="auto"/>
          </w:tcPr>
          <w:p w14:paraId="2825E538" w14:textId="77777777" w:rsidR="00635155" w:rsidRPr="009A7184" w:rsidRDefault="00635155" w:rsidP="00635155">
            <w:pPr>
              <w:pStyle w:val="ENoteTableText"/>
              <w:rPr>
                <w:szCs w:val="16"/>
              </w:rPr>
            </w:pPr>
            <w:r w:rsidRPr="009A7184">
              <w:rPr>
                <w:szCs w:val="16"/>
              </w:rPr>
              <w:t>ad No 78, 2016</w:t>
            </w:r>
          </w:p>
        </w:tc>
      </w:tr>
      <w:tr w:rsidR="00635155" w:rsidRPr="009A7184" w14:paraId="46B7CBFF" w14:textId="77777777" w:rsidTr="001F643F">
        <w:trPr>
          <w:cantSplit/>
        </w:trPr>
        <w:tc>
          <w:tcPr>
            <w:tcW w:w="2044" w:type="dxa"/>
            <w:shd w:val="clear" w:color="auto" w:fill="auto"/>
          </w:tcPr>
          <w:p w14:paraId="7013FACF" w14:textId="77777777" w:rsidR="00635155" w:rsidRPr="009A7184" w:rsidRDefault="00635155" w:rsidP="00635155">
            <w:pPr>
              <w:pStyle w:val="ENoteTableText"/>
              <w:tabs>
                <w:tab w:val="center" w:leader="dot" w:pos="2268"/>
              </w:tabs>
              <w:rPr>
                <w:szCs w:val="16"/>
              </w:rPr>
            </w:pPr>
            <w:r w:rsidRPr="009A7184">
              <w:rPr>
                <w:szCs w:val="16"/>
              </w:rPr>
              <w:t>3002.13.10</w:t>
            </w:r>
            <w:r w:rsidRPr="009A7184">
              <w:rPr>
                <w:szCs w:val="16"/>
              </w:rPr>
              <w:tab/>
            </w:r>
          </w:p>
        </w:tc>
        <w:tc>
          <w:tcPr>
            <w:tcW w:w="5044" w:type="dxa"/>
            <w:shd w:val="clear" w:color="auto" w:fill="auto"/>
          </w:tcPr>
          <w:p w14:paraId="4989CE2F" w14:textId="77777777" w:rsidR="00635155" w:rsidRPr="009A7184" w:rsidRDefault="00635155" w:rsidP="00635155">
            <w:pPr>
              <w:pStyle w:val="ENoteTableText"/>
              <w:rPr>
                <w:szCs w:val="16"/>
              </w:rPr>
            </w:pPr>
            <w:r w:rsidRPr="009A7184">
              <w:rPr>
                <w:szCs w:val="16"/>
              </w:rPr>
              <w:t>ad No 78, 2016</w:t>
            </w:r>
          </w:p>
        </w:tc>
      </w:tr>
      <w:tr w:rsidR="00635155" w:rsidRPr="009A7184" w14:paraId="38A02067" w14:textId="77777777" w:rsidTr="001F643F">
        <w:trPr>
          <w:cantSplit/>
        </w:trPr>
        <w:tc>
          <w:tcPr>
            <w:tcW w:w="2044" w:type="dxa"/>
            <w:shd w:val="clear" w:color="auto" w:fill="auto"/>
          </w:tcPr>
          <w:p w14:paraId="1419D732" w14:textId="77777777" w:rsidR="00635155" w:rsidRPr="009A7184" w:rsidRDefault="00635155" w:rsidP="00635155">
            <w:pPr>
              <w:pStyle w:val="ENoteTableText"/>
              <w:tabs>
                <w:tab w:val="center" w:leader="dot" w:pos="2268"/>
              </w:tabs>
              <w:rPr>
                <w:szCs w:val="16"/>
              </w:rPr>
            </w:pPr>
            <w:r w:rsidRPr="009A7184">
              <w:rPr>
                <w:szCs w:val="16"/>
              </w:rPr>
              <w:t>3002.13.90</w:t>
            </w:r>
            <w:r w:rsidRPr="009A7184">
              <w:rPr>
                <w:szCs w:val="16"/>
              </w:rPr>
              <w:tab/>
            </w:r>
          </w:p>
        </w:tc>
        <w:tc>
          <w:tcPr>
            <w:tcW w:w="5044" w:type="dxa"/>
            <w:shd w:val="clear" w:color="auto" w:fill="auto"/>
          </w:tcPr>
          <w:p w14:paraId="3E615FAC" w14:textId="77777777" w:rsidR="00635155" w:rsidRPr="009A7184" w:rsidRDefault="00635155" w:rsidP="00635155">
            <w:pPr>
              <w:pStyle w:val="ENoteTableText"/>
              <w:rPr>
                <w:szCs w:val="16"/>
              </w:rPr>
            </w:pPr>
            <w:r w:rsidRPr="009A7184">
              <w:rPr>
                <w:szCs w:val="16"/>
              </w:rPr>
              <w:t>ad No 78, 2016</w:t>
            </w:r>
          </w:p>
        </w:tc>
      </w:tr>
      <w:tr w:rsidR="00635155" w:rsidRPr="009A7184" w14:paraId="0DAF8C77" w14:textId="77777777" w:rsidTr="001F643F">
        <w:trPr>
          <w:cantSplit/>
        </w:trPr>
        <w:tc>
          <w:tcPr>
            <w:tcW w:w="2044" w:type="dxa"/>
            <w:shd w:val="clear" w:color="auto" w:fill="auto"/>
          </w:tcPr>
          <w:p w14:paraId="7207DDDD" w14:textId="77777777" w:rsidR="00635155" w:rsidRPr="009A7184" w:rsidRDefault="00635155" w:rsidP="00635155">
            <w:pPr>
              <w:pStyle w:val="ENoteTableText"/>
              <w:tabs>
                <w:tab w:val="center" w:leader="dot" w:pos="2268"/>
              </w:tabs>
              <w:rPr>
                <w:szCs w:val="16"/>
              </w:rPr>
            </w:pPr>
            <w:r w:rsidRPr="009A7184">
              <w:rPr>
                <w:szCs w:val="16"/>
              </w:rPr>
              <w:t>3002.14</w:t>
            </w:r>
            <w:r w:rsidRPr="009A7184">
              <w:rPr>
                <w:szCs w:val="16"/>
              </w:rPr>
              <w:tab/>
            </w:r>
          </w:p>
        </w:tc>
        <w:tc>
          <w:tcPr>
            <w:tcW w:w="5044" w:type="dxa"/>
            <w:shd w:val="clear" w:color="auto" w:fill="auto"/>
          </w:tcPr>
          <w:p w14:paraId="32D76E4F" w14:textId="77777777" w:rsidR="00635155" w:rsidRPr="009A7184" w:rsidRDefault="00635155" w:rsidP="00635155">
            <w:pPr>
              <w:pStyle w:val="ENoteTableText"/>
              <w:rPr>
                <w:szCs w:val="16"/>
              </w:rPr>
            </w:pPr>
            <w:r w:rsidRPr="009A7184">
              <w:rPr>
                <w:szCs w:val="16"/>
              </w:rPr>
              <w:t>ad No 78, 2016</w:t>
            </w:r>
          </w:p>
        </w:tc>
      </w:tr>
      <w:tr w:rsidR="00635155" w:rsidRPr="009A7184" w14:paraId="14B845BC" w14:textId="77777777" w:rsidTr="001F643F">
        <w:trPr>
          <w:cantSplit/>
        </w:trPr>
        <w:tc>
          <w:tcPr>
            <w:tcW w:w="2044" w:type="dxa"/>
            <w:shd w:val="clear" w:color="auto" w:fill="auto"/>
          </w:tcPr>
          <w:p w14:paraId="22AC7AD0" w14:textId="77777777" w:rsidR="00635155" w:rsidRPr="009A7184" w:rsidRDefault="00635155" w:rsidP="00635155">
            <w:pPr>
              <w:pStyle w:val="ENoteTableText"/>
              <w:tabs>
                <w:tab w:val="center" w:leader="dot" w:pos="2268"/>
              </w:tabs>
              <w:rPr>
                <w:szCs w:val="16"/>
              </w:rPr>
            </w:pPr>
            <w:r w:rsidRPr="009A7184">
              <w:rPr>
                <w:szCs w:val="16"/>
              </w:rPr>
              <w:t>3002.14.10</w:t>
            </w:r>
            <w:r w:rsidRPr="009A7184">
              <w:rPr>
                <w:szCs w:val="16"/>
              </w:rPr>
              <w:tab/>
            </w:r>
          </w:p>
        </w:tc>
        <w:tc>
          <w:tcPr>
            <w:tcW w:w="5044" w:type="dxa"/>
            <w:shd w:val="clear" w:color="auto" w:fill="auto"/>
          </w:tcPr>
          <w:p w14:paraId="4DF03F46" w14:textId="77777777" w:rsidR="00635155" w:rsidRPr="009A7184" w:rsidRDefault="00635155" w:rsidP="00635155">
            <w:pPr>
              <w:pStyle w:val="ENoteTableText"/>
              <w:rPr>
                <w:szCs w:val="16"/>
              </w:rPr>
            </w:pPr>
            <w:r w:rsidRPr="009A7184">
              <w:rPr>
                <w:szCs w:val="16"/>
              </w:rPr>
              <w:t>ad No 78, 2016</w:t>
            </w:r>
          </w:p>
        </w:tc>
      </w:tr>
      <w:tr w:rsidR="00635155" w:rsidRPr="009A7184" w14:paraId="66C7361E" w14:textId="77777777" w:rsidTr="001F643F">
        <w:trPr>
          <w:cantSplit/>
        </w:trPr>
        <w:tc>
          <w:tcPr>
            <w:tcW w:w="2044" w:type="dxa"/>
            <w:shd w:val="clear" w:color="auto" w:fill="auto"/>
          </w:tcPr>
          <w:p w14:paraId="7C5806F3" w14:textId="77777777" w:rsidR="00635155" w:rsidRPr="009A7184" w:rsidRDefault="00635155" w:rsidP="00635155">
            <w:pPr>
              <w:pStyle w:val="ENoteTableText"/>
              <w:tabs>
                <w:tab w:val="center" w:leader="dot" w:pos="2268"/>
              </w:tabs>
              <w:rPr>
                <w:szCs w:val="16"/>
              </w:rPr>
            </w:pPr>
            <w:r w:rsidRPr="009A7184">
              <w:rPr>
                <w:szCs w:val="16"/>
              </w:rPr>
              <w:t>3002.14.90</w:t>
            </w:r>
            <w:r w:rsidRPr="009A7184">
              <w:rPr>
                <w:szCs w:val="16"/>
              </w:rPr>
              <w:tab/>
            </w:r>
          </w:p>
        </w:tc>
        <w:tc>
          <w:tcPr>
            <w:tcW w:w="5044" w:type="dxa"/>
            <w:shd w:val="clear" w:color="auto" w:fill="auto"/>
          </w:tcPr>
          <w:p w14:paraId="580F8752" w14:textId="77777777" w:rsidR="00635155" w:rsidRPr="009A7184" w:rsidRDefault="00635155" w:rsidP="00635155">
            <w:pPr>
              <w:pStyle w:val="ENoteTableText"/>
              <w:rPr>
                <w:szCs w:val="16"/>
              </w:rPr>
            </w:pPr>
            <w:r w:rsidRPr="009A7184">
              <w:rPr>
                <w:szCs w:val="16"/>
              </w:rPr>
              <w:t>ad No 78, 2016</w:t>
            </w:r>
          </w:p>
        </w:tc>
      </w:tr>
      <w:tr w:rsidR="00635155" w:rsidRPr="009A7184" w14:paraId="39014106" w14:textId="77777777" w:rsidTr="001F643F">
        <w:trPr>
          <w:cantSplit/>
        </w:trPr>
        <w:tc>
          <w:tcPr>
            <w:tcW w:w="2044" w:type="dxa"/>
            <w:shd w:val="clear" w:color="auto" w:fill="auto"/>
          </w:tcPr>
          <w:p w14:paraId="03741B3B" w14:textId="77777777" w:rsidR="00635155" w:rsidRPr="009A7184" w:rsidRDefault="00635155" w:rsidP="00635155">
            <w:pPr>
              <w:pStyle w:val="ENoteTableText"/>
              <w:tabs>
                <w:tab w:val="center" w:leader="dot" w:pos="2268"/>
              </w:tabs>
              <w:rPr>
                <w:szCs w:val="16"/>
              </w:rPr>
            </w:pPr>
            <w:r w:rsidRPr="009A7184">
              <w:rPr>
                <w:szCs w:val="16"/>
              </w:rPr>
              <w:t>3002.15</w:t>
            </w:r>
            <w:r w:rsidRPr="009A7184">
              <w:rPr>
                <w:szCs w:val="16"/>
              </w:rPr>
              <w:tab/>
            </w:r>
          </w:p>
        </w:tc>
        <w:tc>
          <w:tcPr>
            <w:tcW w:w="5044" w:type="dxa"/>
            <w:shd w:val="clear" w:color="auto" w:fill="auto"/>
          </w:tcPr>
          <w:p w14:paraId="1845635A" w14:textId="77777777" w:rsidR="00635155" w:rsidRPr="009A7184" w:rsidRDefault="00635155" w:rsidP="00635155">
            <w:pPr>
              <w:pStyle w:val="ENoteTableText"/>
              <w:rPr>
                <w:szCs w:val="16"/>
              </w:rPr>
            </w:pPr>
            <w:r w:rsidRPr="009A7184">
              <w:rPr>
                <w:szCs w:val="16"/>
              </w:rPr>
              <w:t>ad No 78, 2016</w:t>
            </w:r>
          </w:p>
        </w:tc>
      </w:tr>
      <w:tr w:rsidR="00635155" w:rsidRPr="009A7184" w14:paraId="24E9756B" w14:textId="77777777" w:rsidTr="001F643F">
        <w:trPr>
          <w:cantSplit/>
        </w:trPr>
        <w:tc>
          <w:tcPr>
            <w:tcW w:w="2044" w:type="dxa"/>
            <w:shd w:val="clear" w:color="auto" w:fill="auto"/>
          </w:tcPr>
          <w:p w14:paraId="0028480B" w14:textId="77777777" w:rsidR="00635155" w:rsidRPr="009A7184" w:rsidRDefault="00635155" w:rsidP="00635155">
            <w:pPr>
              <w:pStyle w:val="ENoteTableText"/>
              <w:tabs>
                <w:tab w:val="center" w:leader="dot" w:pos="2268"/>
              </w:tabs>
              <w:rPr>
                <w:szCs w:val="16"/>
              </w:rPr>
            </w:pPr>
            <w:r w:rsidRPr="009A7184">
              <w:rPr>
                <w:szCs w:val="16"/>
              </w:rPr>
              <w:t>3002.15.10</w:t>
            </w:r>
            <w:r w:rsidRPr="009A7184">
              <w:rPr>
                <w:szCs w:val="16"/>
              </w:rPr>
              <w:tab/>
            </w:r>
          </w:p>
        </w:tc>
        <w:tc>
          <w:tcPr>
            <w:tcW w:w="5044" w:type="dxa"/>
            <w:shd w:val="clear" w:color="auto" w:fill="auto"/>
          </w:tcPr>
          <w:p w14:paraId="24607EB4" w14:textId="77777777" w:rsidR="00635155" w:rsidRPr="009A7184" w:rsidRDefault="00635155" w:rsidP="00635155">
            <w:pPr>
              <w:pStyle w:val="ENoteTableText"/>
              <w:rPr>
                <w:szCs w:val="16"/>
              </w:rPr>
            </w:pPr>
            <w:r w:rsidRPr="009A7184">
              <w:rPr>
                <w:szCs w:val="16"/>
              </w:rPr>
              <w:t>ad No 78, 2016</w:t>
            </w:r>
          </w:p>
        </w:tc>
      </w:tr>
      <w:tr w:rsidR="00635155" w:rsidRPr="009A7184" w14:paraId="2A65FBD7" w14:textId="77777777" w:rsidTr="001F643F">
        <w:trPr>
          <w:cantSplit/>
        </w:trPr>
        <w:tc>
          <w:tcPr>
            <w:tcW w:w="2044" w:type="dxa"/>
            <w:shd w:val="clear" w:color="auto" w:fill="auto"/>
          </w:tcPr>
          <w:p w14:paraId="2B4A4A50" w14:textId="77777777" w:rsidR="00635155" w:rsidRPr="009A7184" w:rsidRDefault="00635155" w:rsidP="00635155">
            <w:pPr>
              <w:pStyle w:val="ENoteTableText"/>
              <w:tabs>
                <w:tab w:val="center" w:leader="dot" w:pos="2268"/>
              </w:tabs>
              <w:rPr>
                <w:szCs w:val="16"/>
              </w:rPr>
            </w:pPr>
            <w:r w:rsidRPr="009A7184">
              <w:rPr>
                <w:szCs w:val="16"/>
              </w:rPr>
              <w:t>3002.15.90</w:t>
            </w:r>
            <w:r w:rsidRPr="009A7184">
              <w:rPr>
                <w:szCs w:val="16"/>
              </w:rPr>
              <w:tab/>
            </w:r>
          </w:p>
        </w:tc>
        <w:tc>
          <w:tcPr>
            <w:tcW w:w="5044" w:type="dxa"/>
            <w:shd w:val="clear" w:color="auto" w:fill="auto"/>
          </w:tcPr>
          <w:p w14:paraId="5C119AA1" w14:textId="77777777" w:rsidR="00635155" w:rsidRPr="009A7184" w:rsidRDefault="00635155" w:rsidP="00635155">
            <w:pPr>
              <w:pStyle w:val="ENoteTableText"/>
              <w:rPr>
                <w:szCs w:val="16"/>
              </w:rPr>
            </w:pPr>
            <w:r w:rsidRPr="009A7184">
              <w:rPr>
                <w:szCs w:val="16"/>
              </w:rPr>
              <w:t>ad No 78, 2016</w:t>
            </w:r>
          </w:p>
        </w:tc>
      </w:tr>
      <w:tr w:rsidR="00635155" w:rsidRPr="009A7184" w14:paraId="2EBD5337" w14:textId="77777777" w:rsidTr="001F643F">
        <w:trPr>
          <w:cantSplit/>
        </w:trPr>
        <w:tc>
          <w:tcPr>
            <w:tcW w:w="2044" w:type="dxa"/>
            <w:shd w:val="clear" w:color="auto" w:fill="auto"/>
          </w:tcPr>
          <w:p w14:paraId="257B296B" w14:textId="77777777" w:rsidR="00635155" w:rsidRPr="009A7184" w:rsidRDefault="00635155" w:rsidP="00635155">
            <w:pPr>
              <w:pStyle w:val="ENoteTableText"/>
              <w:tabs>
                <w:tab w:val="center" w:leader="dot" w:pos="2268"/>
              </w:tabs>
              <w:rPr>
                <w:szCs w:val="16"/>
              </w:rPr>
            </w:pPr>
            <w:r w:rsidRPr="009A7184">
              <w:rPr>
                <w:szCs w:val="16"/>
              </w:rPr>
              <w:t>3002.19.00</w:t>
            </w:r>
            <w:r w:rsidRPr="009A7184">
              <w:rPr>
                <w:szCs w:val="16"/>
              </w:rPr>
              <w:tab/>
            </w:r>
          </w:p>
        </w:tc>
        <w:tc>
          <w:tcPr>
            <w:tcW w:w="5044" w:type="dxa"/>
            <w:shd w:val="clear" w:color="auto" w:fill="auto"/>
          </w:tcPr>
          <w:p w14:paraId="00F0BE33" w14:textId="77777777" w:rsidR="00635155" w:rsidRPr="009A7184" w:rsidRDefault="00635155" w:rsidP="00635155">
            <w:pPr>
              <w:pStyle w:val="ENoteTableText"/>
              <w:rPr>
                <w:szCs w:val="16"/>
              </w:rPr>
            </w:pPr>
            <w:r w:rsidRPr="009A7184">
              <w:rPr>
                <w:szCs w:val="16"/>
              </w:rPr>
              <w:t>ad No 78, 2016</w:t>
            </w:r>
          </w:p>
        </w:tc>
      </w:tr>
      <w:tr w:rsidR="00635155" w:rsidRPr="009A7184" w14:paraId="5EEFF891" w14:textId="77777777" w:rsidTr="001F643F">
        <w:trPr>
          <w:cantSplit/>
        </w:trPr>
        <w:tc>
          <w:tcPr>
            <w:tcW w:w="2044" w:type="dxa"/>
            <w:shd w:val="clear" w:color="auto" w:fill="auto"/>
          </w:tcPr>
          <w:p w14:paraId="302E30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0D93E7" w14:textId="77777777" w:rsidR="00635155" w:rsidRPr="009A7184"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301F4830" w14:textId="77777777" w:rsidTr="001F643F">
        <w:trPr>
          <w:cantSplit/>
        </w:trPr>
        <w:tc>
          <w:tcPr>
            <w:tcW w:w="2044" w:type="dxa"/>
            <w:shd w:val="clear" w:color="auto" w:fill="auto"/>
          </w:tcPr>
          <w:p w14:paraId="371FCDA2" w14:textId="77777777" w:rsidR="00635155" w:rsidRPr="009A7184" w:rsidRDefault="00635155" w:rsidP="00635155">
            <w:pPr>
              <w:pStyle w:val="ENoteTableText"/>
              <w:tabs>
                <w:tab w:val="center" w:leader="dot" w:pos="2268"/>
              </w:tabs>
              <w:rPr>
                <w:szCs w:val="16"/>
              </w:rPr>
            </w:pPr>
            <w:r>
              <w:rPr>
                <w:szCs w:val="16"/>
              </w:rPr>
              <w:t>3002.20.00</w:t>
            </w:r>
            <w:r>
              <w:rPr>
                <w:szCs w:val="16"/>
              </w:rPr>
              <w:tab/>
            </w:r>
          </w:p>
        </w:tc>
        <w:tc>
          <w:tcPr>
            <w:tcW w:w="5044" w:type="dxa"/>
            <w:shd w:val="clear" w:color="auto" w:fill="auto"/>
          </w:tcPr>
          <w:p w14:paraId="5A209C76" w14:textId="77777777" w:rsidR="00635155"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6EA71FDA" w14:textId="77777777" w:rsidTr="001F643F">
        <w:trPr>
          <w:cantSplit/>
        </w:trPr>
        <w:tc>
          <w:tcPr>
            <w:tcW w:w="2044" w:type="dxa"/>
            <w:shd w:val="clear" w:color="auto" w:fill="auto"/>
          </w:tcPr>
          <w:p w14:paraId="3B2133CD" w14:textId="77777777" w:rsidR="00635155" w:rsidRDefault="00635155" w:rsidP="00635155">
            <w:pPr>
              <w:pStyle w:val="ENoteTableText"/>
              <w:tabs>
                <w:tab w:val="center" w:leader="dot" w:pos="2268"/>
              </w:tabs>
              <w:rPr>
                <w:szCs w:val="16"/>
              </w:rPr>
            </w:pPr>
            <w:r>
              <w:rPr>
                <w:szCs w:val="16"/>
              </w:rPr>
              <w:t>3002.30.00</w:t>
            </w:r>
            <w:r>
              <w:rPr>
                <w:szCs w:val="16"/>
              </w:rPr>
              <w:tab/>
            </w:r>
          </w:p>
        </w:tc>
        <w:tc>
          <w:tcPr>
            <w:tcW w:w="5044" w:type="dxa"/>
            <w:shd w:val="clear" w:color="auto" w:fill="auto"/>
          </w:tcPr>
          <w:p w14:paraId="03CD1B90" w14:textId="77777777" w:rsidR="00635155" w:rsidRDefault="00635155" w:rsidP="00635155">
            <w:pPr>
              <w:pStyle w:val="ENoteTableText"/>
              <w:rPr>
                <w:szCs w:val="16"/>
              </w:rPr>
            </w:pPr>
            <w:r>
              <w:rPr>
                <w:szCs w:val="16"/>
              </w:rPr>
              <w:t xml:space="preserve">rep </w:t>
            </w:r>
            <w:r w:rsidRPr="00682276">
              <w:rPr>
                <w:szCs w:val="16"/>
              </w:rPr>
              <w:t xml:space="preserve">No </w:t>
            </w:r>
            <w:r w:rsidRPr="00682276">
              <w:t>91, 2021</w:t>
            </w:r>
          </w:p>
        </w:tc>
      </w:tr>
      <w:tr w:rsidR="00635155" w:rsidRPr="009A7184" w14:paraId="58D145F3" w14:textId="77777777" w:rsidTr="001F643F">
        <w:trPr>
          <w:cantSplit/>
        </w:trPr>
        <w:tc>
          <w:tcPr>
            <w:tcW w:w="2044" w:type="dxa"/>
            <w:shd w:val="clear" w:color="auto" w:fill="auto"/>
          </w:tcPr>
          <w:p w14:paraId="1C7DE569" w14:textId="77777777" w:rsidR="00635155" w:rsidRDefault="00635155" w:rsidP="00635155">
            <w:pPr>
              <w:pStyle w:val="ENoteTableText"/>
              <w:tabs>
                <w:tab w:val="center" w:leader="dot" w:pos="2268"/>
              </w:tabs>
              <w:rPr>
                <w:szCs w:val="16"/>
              </w:rPr>
            </w:pPr>
            <w:r>
              <w:rPr>
                <w:szCs w:val="16"/>
              </w:rPr>
              <w:t>3002.4</w:t>
            </w:r>
            <w:r>
              <w:rPr>
                <w:szCs w:val="16"/>
              </w:rPr>
              <w:tab/>
            </w:r>
          </w:p>
        </w:tc>
        <w:tc>
          <w:tcPr>
            <w:tcW w:w="5044" w:type="dxa"/>
            <w:shd w:val="clear" w:color="auto" w:fill="auto"/>
          </w:tcPr>
          <w:p w14:paraId="24D6A05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F0A0C08" w14:textId="77777777" w:rsidTr="001F643F">
        <w:trPr>
          <w:cantSplit/>
        </w:trPr>
        <w:tc>
          <w:tcPr>
            <w:tcW w:w="2044" w:type="dxa"/>
            <w:shd w:val="clear" w:color="auto" w:fill="auto"/>
          </w:tcPr>
          <w:p w14:paraId="6F756526" w14:textId="77777777" w:rsidR="00635155" w:rsidRDefault="00635155" w:rsidP="00635155">
            <w:pPr>
              <w:pStyle w:val="ENoteTableText"/>
              <w:tabs>
                <w:tab w:val="center" w:leader="dot" w:pos="2268"/>
              </w:tabs>
              <w:rPr>
                <w:szCs w:val="16"/>
              </w:rPr>
            </w:pPr>
            <w:r>
              <w:rPr>
                <w:szCs w:val="16"/>
              </w:rPr>
              <w:t>3002.41.00</w:t>
            </w:r>
            <w:r>
              <w:rPr>
                <w:szCs w:val="16"/>
              </w:rPr>
              <w:tab/>
            </w:r>
          </w:p>
        </w:tc>
        <w:tc>
          <w:tcPr>
            <w:tcW w:w="5044" w:type="dxa"/>
            <w:shd w:val="clear" w:color="auto" w:fill="auto"/>
          </w:tcPr>
          <w:p w14:paraId="05B655E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5DB7D5" w14:textId="77777777" w:rsidTr="001F643F">
        <w:trPr>
          <w:cantSplit/>
        </w:trPr>
        <w:tc>
          <w:tcPr>
            <w:tcW w:w="2044" w:type="dxa"/>
            <w:shd w:val="clear" w:color="auto" w:fill="auto"/>
          </w:tcPr>
          <w:p w14:paraId="7F7C6093" w14:textId="77777777" w:rsidR="00635155" w:rsidRDefault="00635155" w:rsidP="00635155">
            <w:pPr>
              <w:pStyle w:val="ENoteTableText"/>
              <w:tabs>
                <w:tab w:val="center" w:leader="dot" w:pos="2268"/>
              </w:tabs>
              <w:rPr>
                <w:szCs w:val="16"/>
              </w:rPr>
            </w:pPr>
            <w:r>
              <w:rPr>
                <w:szCs w:val="16"/>
              </w:rPr>
              <w:t>3002.42.00</w:t>
            </w:r>
            <w:r>
              <w:rPr>
                <w:szCs w:val="16"/>
              </w:rPr>
              <w:tab/>
            </w:r>
          </w:p>
        </w:tc>
        <w:tc>
          <w:tcPr>
            <w:tcW w:w="5044" w:type="dxa"/>
            <w:shd w:val="clear" w:color="auto" w:fill="auto"/>
          </w:tcPr>
          <w:p w14:paraId="6191E7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109053B" w14:textId="77777777" w:rsidTr="001F643F">
        <w:trPr>
          <w:cantSplit/>
        </w:trPr>
        <w:tc>
          <w:tcPr>
            <w:tcW w:w="2044" w:type="dxa"/>
            <w:shd w:val="clear" w:color="auto" w:fill="auto"/>
          </w:tcPr>
          <w:p w14:paraId="67623919" w14:textId="77777777" w:rsidR="00635155" w:rsidRDefault="00635155" w:rsidP="00635155">
            <w:pPr>
              <w:pStyle w:val="ENoteTableText"/>
              <w:tabs>
                <w:tab w:val="center" w:leader="dot" w:pos="2268"/>
              </w:tabs>
              <w:rPr>
                <w:szCs w:val="16"/>
              </w:rPr>
            </w:pPr>
            <w:r>
              <w:rPr>
                <w:szCs w:val="16"/>
              </w:rPr>
              <w:t>3002.49.00</w:t>
            </w:r>
            <w:r>
              <w:rPr>
                <w:szCs w:val="16"/>
              </w:rPr>
              <w:tab/>
            </w:r>
          </w:p>
        </w:tc>
        <w:tc>
          <w:tcPr>
            <w:tcW w:w="5044" w:type="dxa"/>
            <w:shd w:val="clear" w:color="auto" w:fill="auto"/>
          </w:tcPr>
          <w:p w14:paraId="3E35624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A97B4BD" w14:textId="77777777" w:rsidTr="001F643F">
        <w:trPr>
          <w:cantSplit/>
        </w:trPr>
        <w:tc>
          <w:tcPr>
            <w:tcW w:w="2044" w:type="dxa"/>
            <w:shd w:val="clear" w:color="auto" w:fill="auto"/>
          </w:tcPr>
          <w:p w14:paraId="721A796E" w14:textId="77777777" w:rsidR="00635155" w:rsidRDefault="00635155" w:rsidP="00635155">
            <w:pPr>
              <w:pStyle w:val="ENoteTableText"/>
              <w:tabs>
                <w:tab w:val="center" w:leader="dot" w:pos="2268"/>
              </w:tabs>
              <w:rPr>
                <w:szCs w:val="16"/>
              </w:rPr>
            </w:pPr>
            <w:r>
              <w:rPr>
                <w:szCs w:val="16"/>
              </w:rPr>
              <w:t>3002.5</w:t>
            </w:r>
            <w:r>
              <w:rPr>
                <w:szCs w:val="16"/>
              </w:rPr>
              <w:tab/>
            </w:r>
          </w:p>
        </w:tc>
        <w:tc>
          <w:tcPr>
            <w:tcW w:w="5044" w:type="dxa"/>
            <w:shd w:val="clear" w:color="auto" w:fill="auto"/>
          </w:tcPr>
          <w:p w14:paraId="7CB1585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8498ABD" w14:textId="77777777" w:rsidTr="001F643F">
        <w:trPr>
          <w:cantSplit/>
        </w:trPr>
        <w:tc>
          <w:tcPr>
            <w:tcW w:w="2044" w:type="dxa"/>
            <w:shd w:val="clear" w:color="auto" w:fill="auto"/>
          </w:tcPr>
          <w:p w14:paraId="68FD7F1D" w14:textId="77777777" w:rsidR="00635155" w:rsidRDefault="00635155" w:rsidP="00635155">
            <w:pPr>
              <w:pStyle w:val="ENoteTableText"/>
              <w:tabs>
                <w:tab w:val="center" w:leader="dot" w:pos="2268"/>
              </w:tabs>
              <w:rPr>
                <w:szCs w:val="16"/>
              </w:rPr>
            </w:pPr>
            <w:r>
              <w:rPr>
                <w:szCs w:val="16"/>
              </w:rPr>
              <w:t>3002.51.00</w:t>
            </w:r>
            <w:r>
              <w:rPr>
                <w:szCs w:val="16"/>
              </w:rPr>
              <w:tab/>
            </w:r>
          </w:p>
        </w:tc>
        <w:tc>
          <w:tcPr>
            <w:tcW w:w="5044" w:type="dxa"/>
            <w:shd w:val="clear" w:color="auto" w:fill="auto"/>
          </w:tcPr>
          <w:p w14:paraId="60026E2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08C1935" w14:textId="77777777" w:rsidTr="001F643F">
        <w:trPr>
          <w:cantSplit/>
        </w:trPr>
        <w:tc>
          <w:tcPr>
            <w:tcW w:w="2044" w:type="dxa"/>
            <w:shd w:val="clear" w:color="auto" w:fill="auto"/>
          </w:tcPr>
          <w:p w14:paraId="185C5F10" w14:textId="77777777" w:rsidR="00635155" w:rsidRDefault="00635155" w:rsidP="00635155">
            <w:pPr>
              <w:pStyle w:val="ENoteTableText"/>
              <w:tabs>
                <w:tab w:val="center" w:leader="dot" w:pos="2268"/>
              </w:tabs>
              <w:rPr>
                <w:szCs w:val="16"/>
              </w:rPr>
            </w:pPr>
            <w:r>
              <w:rPr>
                <w:szCs w:val="16"/>
              </w:rPr>
              <w:t>3002.59.00</w:t>
            </w:r>
            <w:r>
              <w:rPr>
                <w:szCs w:val="16"/>
              </w:rPr>
              <w:tab/>
            </w:r>
          </w:p>
        </w:tc>
        <w:tc>
          <w:tcPr>
            <w:tcW w:w="5044" w:type="dxa"/>
            <w:shd w:val="clear" w:color="auto" w:fill="auto"/>
          </w:tcPr>
          <w:p w14:paraId="2AB7999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BE63D5" w14:textId="77777777" w:rsidTr="001F643F">
        <w:trPr>
          <w:cantSplit/>
        </w:trPr>
        <w:tc>
          <w:tcPr>
            <w:tcW w:w="2044" w:type="dxa"/>
            <w:shd w:val="clear" w:color="auto" w:fill="auto"/>
          </w:tcPr>
          <w:p w14:paraId="79B000E9" w14:textId="77777777" w:rsidR="00635155" w:rsidRPr="009A7184" w:rsidRDefault="00635155" w:rsidP="00635155">
            <w:pPr>
              <w:pStyle w:val="ENoteTableText"/>
              <w:tabs>
                <w:tab w:val="center" w:leader="dot" w:pos="2268"/>
              </w:tabs>
              <w:rPr>
                <w:b/>
                <w:szCs w:val="16"/>
              </w:rPr>
            </w:pPr>
            <w:r w:rsidRPr="009A7184">
              <w:rPr>
                <w:b/>
                <w:szCs w:val="16"/>
              </w:rPr>
              <w:t>3003</w:t>
            </w:r>
          </w:p>
        </w:tc>
        <w:tc>
          <w:tcPr>
            <w:tcW w:w="5044" w:type="dxa"/>
            <w:shd w:val="clear" w:color="auto" w:fill="auto"/>
          </w:tcPr>
          <w:p w14:paraId="701FD1BE" w14:textId="77777777" w:rsidR="00635155" w:rsidRPr="009A7184" w:rsidRDefault="00635155" w:rsidP="00635155">
            <w:pPr>
              <w:pStyle w:val="ENoteTableText"/>
              <w:rPr>
                <w:szCs w:val="16"/>
              </w:rPr>
            </w:pPr>
          </w:p>
        </w:tc>
      </w:tr>
      <w:tr w:rsidR="00635155" w:rsidRPr="009A7184" w14:paraId="634CEE22" w14:textId="77777777" w:rsidTr="001F643F">
        <w:trPr>
          <w:cantSplit/>
        </w:trPr>
        <w:tc>
          <w:tcPr>
            <w:tcW w:w="2044" w:type="dxa"/>
            <w:shd w:val="clear" w:color="auto" w:fill="auto"/>
          </w:tcPr>
          <w:p w14:paraId="160894F5" w14:textId="77777777" w:rsidR="00635155" w:rsidRPr="009A7184" w:rsidRDefault="00635155" w:rsidP="00635155">
            <w:pPr>
              <w:pStyle w:val="ENoteTableText"/>
              <w:tabs>
                <w:tab w:val="center" w:leader="dot" w:pos="2268"/>
              </w:tabs>
              <w:rPr>
                <w:szCs w:val="16"/>
              </w:rPr>
            </w:pPr>
            <w:r w:rsidRPr="009A7184">
              <w:rPr>
                <w:szCs w:val="16"/>
              </w:rPr>
              <w:t>3003.20.00</w:t>
            </w:r>
            <w:r w:rsidRPr="009A7184">
              <w:rPr>
                <w:szCs w:val="16"/>
              </w:rPr>
              <w:tab/>
            </w:r>
          </w:p>
        </w:tc>
        <w:tc>
          <w:tcPr>
            <w:tcW w:w="5044" w:type="dxa"/>
            <w:shd w:val="clear" w:color="auto" w:fill="auto"/>
          </w:tcPr>
          <w:p w14:paraId="624745C8" w14:textId="77777777" w:rsidR="00635155" w:rsidRPr="009A7184" w:rsidRDefault="00635155" w:rsidP="00635155">
            <w:pPr>
              <w:pStyle w:val="ENoteTableText"/>
              <w:rPr>
                <w:szCs w:val="16"/>
              </w:rPr>
            </w:pPr>
            <w:r w:rsidRPr="009A7184">
              <w:rPr>
                <w:szCs w:val="16"/>
              </w:rPr>
              <w:t>rs No 78, 2016</w:t>
            </w:r>
          </w:p>
        </w:tc>
      </w:tr>
      <w:tr w:rsidR="00635155" w:rsidRPr="009A7184" w14:paraId="226A61E0" w14:textId="77777777" w:rsidTr="001F643F">
        <w:trPr>
          <w:cantSplit/>
        </w:trPr>
        <w:tc>
          <w:tcPr>
            <w:tcW w:w="2044" w:type="dxa"/>
            <w:shd w:val="clear" w:color="auto" w:fill="auto"/>
          </w:tcPr>
          <w:p w14:paraId="19587E72" w14:textId="77777777" w:rsidR="00635155" w:rsidRPr="009A7184" w:rsidRDefault="00635155" w:rsidP="00635155">
            <w:pPr>
              <w:pStyle w:val="ENoteTableText"/>
              <w:tabs>
                <w:tab w:val="center" w:leader="dot" w:pos="2268"/>
              </w:tabs>
              <w:rPr>
                <w:szCs w:val="16"/>
              </w:rPr>
            </w:pPr>
            <w:r w:rsidRPr="009A7184">
              <w:rPr>
                <w:szCs w:val="16"/>
              </w:rPr>
              <w:t>3003.3</w:t>
            </w:r>
            <w:r w:rsidRPr="009A7184">
              <w:rPr>
                <w:szCs w:val="16"/>
              </w:rPr>
              <w:tab/>
            </w:r>
          </w:p>
        </w:tc>
        <w:tc>
          <w:tcPr>
            <w:tcW w:w="5044" w:type="dxa"/>
            <w:shd w:val="clear" w:color="auto" w:fill="auto"/>
          </w:tcPr>
          <w:p w14:paraId="72F7AB0F" w14:textId="77777777" w:rsidR="00635155" w:rsidRPr="009A7184" w:rsidRDefault="00635155" w:rsidP="00635155">
            <w:pPr>
              <w:pStyle w:val="ENoteTableText"/>
              <w:rPr>
                <w:szCs w:val="16"/>
              </w:rPr>
            </w:pPr>
            <w:r w:rsidRPr="009A7184">
              <w:rPr>
                <w:szCs w:val="16"/>
              </w:rPr>
              <w:t>rs No 78, 2016</w:t>
            </w:r>
          </w:p>
        </w:tc>
      </w:tr>
      <w:tr w:rsidR="00635155" w:rsidRPr="009A7184" w14:paraId="5E36D95C" w14:textId="77777777" w:rsidTr="001F643F">
        <w:trPr>
          <w:cantSplit/>
        </w:trPr>
        <w:tc>
          <w:tcPr>
            <w:tcW w:w="2044" w:type="dxa"/>
            <w:shd w:val="clear" w:color="auto" w:fill="auto"/>
          </w:tcPr>
          <w:p w14:paraId="663998ED" w14:textId="77777777" w:rsidR="00635155" w:rsidRPr="009A7184" w:rsidRDefault="00635155" w:rsidP="00635155">
            <w:pPr>
              <w:pStyle w:val="ENoteTableText"/>
              <w:tabs>
                <w:tab w:val="center" w:leader="dot" w:pos="2268"/>
              </w:tabs>
              <w:rPr>
                <w:szCs w:val="16"/>
              </w:rPr>
            </w:pPr>
            <w:r w:rsidRPr="009A7184">
              <w:rPr>
                <w:szCs w:val="16"/>
              </w:rPr>
              <w:t>3003.31.00</w:t>
            </w:r>
            <w:r w:rsidRPr="009A7184">
              <w:rPr>
                <w:szCs w:val="16"/>
              </w:rPr>
              <w:tab/>
            </w:r>
          </w:p>
        </w:tc>
        <w:tc>
          <w:tcPr>
            <w:tcW w:w="5044" w:type="dxa"/>
            <w:shd w:val="clear" w:color="auto" w:fill="auto"/>
          </w:tcPr>
          <w:p w14:paraId="4AACB209" w14:textId="77777777" w:rsidR="00635155" w:rsidRPr="009A7184" w:rsidRDefault="00635155" w:rsidP="00635155">
            <w:pPr>
              <w:pStyle w:val="ENoteTableText"/>
              <w:rPr>
                <w:szCs w:val="16"/>
              </w:rPr>
            </w:pPr>
            <w:r w:rsidRPr="009A7184">
              <w:rPr>
                <w:szCs w:val="16"/>
              </w:rPr>
              <w:t>rs No 78, 2016</w:t>
            </w:r>
          </w:p>
        </w:tc>
      </w:tr>
      <w:tr w:rsidR="00635155" w:rsidRPr="009A7184" w14:paraId="7329C315" w14:textId="77777777" w:rsidTr="001F643F">
        <w:trPr>
          <w:cantSplit/>
        </w:trPr>
        <w:tc>
          <w:tcPr>
            <w:tcW w:w="2044" w:type="dxa"/>
            <w:shd w:val="clear" w:color="auto" w:fill="auto"/>
          </w:tcPr>
          <w:p w14:paraId="793D934F" w14:textId="77777777" w:rsidR="00635155" w:rsidRPr="009A7184" w:rsidRDefault="00635155" w:rsidP="00635155">
            <w:pPr>
              <w:pStyle w:val="ENoteTableText"/>
              <w:tabs>
                <w:tab w:val="center" w:leader="dot" w:pos="2268"/>
              </w:tabs>
              <w:rPr>
                <w:szCs w:val="16"/>
              </w:rPr>
            </w:pPr>
            <w:r w:rsidRPr="009A7184">
              <w:rPr>
                <w:szCs w:val="16"/>
              </w:rPr>
              <w:t>3003.39.00</w:t>
            </w:r>
            <w:r w:rsidRPr="009A7184">
              <w:rPr>
                <w:szCs w:val="16"/>
              </w:rPr>
              <w:tab/>
            </w:r>
          </w:p>
        </w:tc>
        <w:tc>
          <w:tcPr>
            <w:tcW w:w="5044" w:type="dxa"/>
            <w:shd w:val="clear" w:color="auto" w:fill="auto"/>
          </w:tcPr>
          <w:p w14:paraId="4A492553" w14:textId="77777777" w:rsidR="00635155" w:rsidRPr="009A7184" w:rsidRDefault="00635155" w:rsidP="00635155">
            <w:pPr>
              <w:pStyle w:val="ENoteTableText"/>
              <w:rPr>
                <w:szCs w:val="16"/>
              </w:rPr>
            </w:pPr>
            <w:r w:rsidRPr="009A7184">
              <w:rPr>
                <w:szCs w:val="16"/>
              </w:rPr>
              <w:t>rs No 78, 2016</w:t>
            </w:r>
          </w:p>
        </w:tc>
      </w:tr>
      <w:tr w:rsidR="00635155" w:rsidRPr="009A7184" w14:paraId="1BA5E834" w14:textId="77777777" w:rsidTr="001F643F">
        <w:trPr>
          <w:cantSplit/>
        </w:trPr>
        <w:tc>
          <w:tcPr>
            <w:tcW w:w="2044" w:type="dxa"/>
            <w:shd w:val="clear" w:color="auto" w:fill="auto"/>
          </w:tcPr>
          <w:p w14:paraId="242DE5FB" w14:textId="77777777" w:rsidR="00635155" w:rsidRPr="009A7184" w:rsidRDefault="00635155" w:rsidP="00635155">
            <w:pPr>
              <w:pStyle w:val="ENoteTableText"/>
              <w:tabs>
                <w:tab w:val="center" w:leader="dot" w:pos="2268"/>
              </w:tabs>
              <w:rPr>
                <w:szCs w:val="16"/>
              </w:rPr>
            </w:pPr>
            <w:r w:rsidRPr="009A7184">
              <w:rPr>
                <w:szCs w:val="16"/>
              </w:rPr>
              <w:t>3003.4</w:t>
            </w:r>
            <w:r w:rsidRPr="009A7184">
              <w:rPr>
                <w:szCs w:val="16"/>
              </w:rPr>
              <w:tab/>
            </w:r>
          </w:p>
        </w:tc>
        <w:tc>
          <w:tcPr>
            <w:tcW w:w="5044" w:type="dxa"/>
            <w:shd w:val="clear" w:color="auto" w:fill="auto"/>
          </w:tcPr>
          <w:p w14:paraId="0FDC90A6" w14:textId="77777777" w:rsidR="00635155" w:rsidRPr="009A7184" w:rsidRDefault="00635155" w:rsidP="00635155">
            <w:pPr>
              <w:pStyle w:val="ENoteTableText"/>
              <w:rPr>
                <w:szCs w:val="16"/>
              </w:rPr>
            </w:pPr>
            <w:r w:rsidRPr="009A7184">
              <w:rPr>
                <w:szCs w:val="16"/>
              </w:rPr>
              <w:t>ad No 78, 2016</w:t>
            </w:r>
          </w:p>
        </w:tc>
      </w:tr>
      <w:tr w:rsidR="00635155" w:rsidRPr="009A7184" w14:paraId="5ACD6A78" w14:textId="77777777" w:rsidTr="001F643F">
        <w:trPr>
          <w:cantSplit/>
        </w:trPr>
        <w:tc>
          <w:tcPr>
            <w:tcW w:w="2044" w:type="dxa"/>
            <w:shd w:val="clear" w:color="auto" w:fill="auto"/>
          </w:tcPr>
          <w:p w14:paraId="46C9D9B3" w14:textId="77777777" w:rsidR="00635155" w:rsidRPr="009A7184" w:rsidRDefault="00635155" w:rsidP="00635155">
            <w:pPr>
              <w:pStyle w:val="ENoteTableText"/>
              <w:tabs>
                <w:tab w:val="center" w:leader="dot" w:pos="2268"/>
              </w:tabs>
              <w:rPr>
                <w:szCs w:val="16"/>
              </w:rPr>
            </w:pPr>
            <w:r w:rsidRPr="009A7184">
              <w:rPr>
                <w:szCs w:val="16"/>
              </w:rPr>
              <w:t>3003.40.00</w:t>
            </w:r>
            <w:r w:rsidRPr="009A7184">
              <w:rPr>
                <w:szCs w:val="16"/>
              </w:rPr>
              <w:tab/>
            </w:r>
          </w:p>
        </w:tc>
        <w:tc>
          <w:tcPr>
            <w:tcW w:w="5044" w:type="dxa"/>
            <w:shd w:val="clear" w:color="auto" w:fill="auto"/>
          </w:tcPr>
          <w:p w14:paraId="48B17474" w14:textId="77777777" w:rsidR="00635155" w:rsidRPr="009A7184" w:rsidRDefault="00635155" w:rsidP="00635155">
            <w:pPr>
              <w:pStyle w:val="ENoteTableText"/>
              <w:rPr>
                <w:szCs w:val="16"/>
              </w:rPr>
            </w:pPr>
            <w:r w:rsidRPr="009A7184">
              <w:rPr>
                <w:szCs w:val="16"/>
              </w:rPr>
              <w:t>rep No 78, 2016</w:t>
            </w:r>
          </w:p>
        </w:tc>
      </w:tr>
      <w:tr w:rsidR="00635155" w:rsidRPr="009A7184" w14:paraId="3CC90FE4" w14:textId="77777777" w:rsidTr="001F643F">
        <w:trPr>
          <w:cantSplit/>
        </w:trPr>
        <w:tc>
          <w:tcPr>
            <w:tcW w:w="2044" w:type="dxa"/>
            <w:shd w:val="clear" w:color="auto" w:fill="auto"/>
          </w:tcPr>
          <w:p w14:paraId="157A5FC1" w14:textId="77777777" w:rsidR="00635155" w:rsidRPr="009A7184" w:rsidRDefault="00635155" w:rsidP="00635155">
            <w:pPr>
              <w:pStyle w:val="ENoteTableText"/>
              <w:tabs>
                <w:tab w:val="center" w:leader="dot" w:pos="2268"/>
              </w:tabs>
              <w:rPr>
                <w:szCs w:val="16"/>
              </w:rPr>
            </w:pPr>
            <w:r w:rsidRPr="009A7184">
              <w:rPr>
                <w:szCs w:val="16"/>
              </w:rPr>
              <w:t>3003.41.00</w:t>
            </w:r>
            <w:r w:rsidRPr="009A7184">
              <w:rPr>
                <w:szCs w:val="16"/>
              </w:rPr>
              <w:tab/>
            </w:r>
          </w:p>
        </w:tc>
        <w:tc>
          <w:tcPr>
            <w:tcW w:w="5044" w:type="dxa"/>
            <w:shd w:val="clear" w:color="auto" w:fill="auto"/>
          </w:tcPr>
          <w:p w14:paraId="12B820A5" w14:textId="77777777" w:rsidR="00635155" w:rsidRPr="009A7184" w:rsidRDefault="00635155" w:rsidP="00635155">
            <w:pPr>
              <w:pStyle w:val="ENoteTableText"/>
              <w:rPr>
                <w:szCs w:val="16"/>
              </w:rPr>
            </w:pPr>
            <w:r w:rsidRPr="009A7184">
              <w:rPr>
                <w:szCs w:val="16"/>
              </w:rPr>
              <w:t>ad No 78, 2016</w:t>
            </w:r>
          </w:p>
        </w:tc>
      </w:tr>
      <w:tr w:rsidR="00635155" w:rsidRPr="009A7184" w14:paraId="189D6D62" w14:textId="77777777" w:rsidTr="001F643F">
        <w:trPr>
          <w:cantSplit/>
        </w:trPr>
        <w:tc>
          <w:tcPr>
            <w:tcW w:w="2044" w:type="dxa"/>
            <w:shd w:val="clear" w:color="auto" w:fill="auto"/>
          </w:tcPr>
          <w:p w14:paraId="08736F47" w14:textId="77777777" w:rsidR="00635155" w:rsidRPr="009A7184" w:rsidRDefault="00635155" w:rsidP="00635155">
            <w:pPr>
              <w:pStyle w:val="ENoteTableText"/>
              <w:tabs>
                <w:tab w:val="center" w:leader="dot" w:pos="2268"/>
              </w:tabs>
              <w:rPr>
                <w:szCs w:val="16"/>
              </w:rPr>
            </w:pPr>
            <w:r w:rsidRPr="009A7184">
              <w:rPr>
                <w:szCs w:val="16"/>
              </w:rPr>
              <w:t>3003.42.00</w:t>
            </w:r>
            <w:r w:rsidRPr="009A7184">
              <w:rPr>
                <w:szCs w:val="16"/>
              </w:rPr>
              <w:tab/>
            </w:r>
          </w:p>
        </w:tc>
        <w:tc>
          <w:tcPr>
            <w:tcW w:w="5044" w:type="dxa"/>
            <w:shd w:val="clear" w:color="auto" w:fill="auto"/>
          </w:tcPr>
          <w:p w14:paraId="4F80BB47" w14:textId="77777777" w:rsidR="00635155" w:rsidRPr="009A7184" w:rsidRDefault="00635155" w:rsidP="00635155">
            <w:pPr>
              <w:pStyle w:val="ENoteTableText"/>
              <w:rPr>
                <w:szCs w:val="16"/>
              </w:rPr>
            </w:pPr>
            <w:r w:rsidRPr="009A7184">
              <w:rPr>
                <w:szCs w:val="16"/>
              </w:rPr>
              <w:t>ad No 78, 2016</w:t>
            </w:r>
          </w:p>
        </w:tc>
      </w:tr>
      <w:tr w:rsidR="00635155" w:rsidRPr="009A7184" w14:paraId="10A00CCC" w14:textId="77777777" w:rsidTr="001F643F">
        <w:trPr>
          <w:cantSplit/>
        </w:trPr>
        <w:tc>
          <w:tcPr>
            <w:tcW w:w="2044" w:type="dxa"/>
            <w:shd w:val="clear" w:color="auto" w:fill="auto"/>
          </w:tcPr>
          <w:p w14:paraId="6A7A133A" w14:textId="77777777" w:rsidR="00635155" w:rsidRPr="009A7184" w:rsidRDefault="00635155" w:rsidP="00635155">
            <w:pPr>
              <w:pStyle w:val="ENoteTableText"/>
              <w:tabs>
                <w:tab w:val="center" w:leader="dot" w:pos="2268"/>
              </w:tabs>
              <w:rPr>
                <w:szCs w:val="16"/>
              </w:rPr>
            </w:pPr>
            <w:r w:rsidRPr="009A7184">
              <w:rPr>
                <w:szCs w:val="16"/>
              </w:rPr>
              <w:t>3003.43.00</w:t>
            </w:r>
            <w:r w:rsidRPr="009A7184">
              <w:rPr>
                <w:szCs w:val="16"/>
              </w:rPr>
              <w:tab/>
            </w:r>
          </w:p>
        </w:tc>
        <w:tc>
          <w:tcPr>
            <w:tcW w:w="5044" w:type="dxa"/>
            <w:shd w:val="clear" w:color="auto" w:fill="auto"/>
          </w:tcPr>
          <w:p w14:paraId="684094F9" w14:textId="77777777" w:rsidR="00635155" w:rsidRPr="009A7184" w:rsidRDefault="00635155" w:rsidP="00635155">
            <w:pPr>
              <w:pStyle w:val="ENoteTableText"/>
              <w:rPr>
                <w:szCs w:val="16"/>
              </w:rPr>
            </w:pPr>
            <w:r w:rsidRPr="009A7184">
              <w:rPr>
                <w:szCs w:val="16"/>
              </w:rPr>
              <w:t>ad No 78, 2016</w:t>
            </w:r>
          </w:p>
        </w:tc>
      </w:tr>
      <w:tr w:rsidR="00635155" w:rsidRPr="009A7184" w14:paraId="526FC59C" w14:textId="77777777" w:rsidTr="001F643F">
        <w:trPr>
          <w:cantSplit/>
        </w:trPr>
        <w:tc>
          <w:tcPr>
            <w:tcW w:w="2044" w:type="dxa"/>
            <w:shd w:val="clear" w:color="auto" w:fill="auto"/>
          </w:tcPr>
          <w:p w14:paraId="671796A5" w14:textId="77777777" w:rsidR="00635155" w:rsidRPr="009A7184" w:rsidRDefault="00635155" w:rsidP="00635155">
            <w:pPr>
              <w:pStyle w:val="ENoteTableText"/>
              <w:tabs>
                <w:tab w:val="center" w:leader="dot" w:pos="2268"/>
              </w:tabs>
              <w:rPr>
                <w:szCs w:val="16"/>
              </w:rPr>
            </w:pPr>
            <w:r w:rsidRPr="009A7184">
              <w:rPr>
                <w:szCs w:val="16"/>
              </w:rPr>
              <w:t>3003.49.00</w:t>
            </w:r>
            <w:r w:rsidRPr="009A7184">
              <w:rPr>
                <w:szCs w:val="16"/>
              </w:rPr>
              <w:tab/>
            </w:r>
          </w:p>
        </w:tc>
        <w:tc>
          <w:tcPr>
            <w:tcW w:w="5044" w:type="dxa"/>
            <w:shd w:val="clear" w:color="auto" w:fill="auto"/>
          </w:tcPr>
          <w:p w14:paraId="0EFB1C0D" w14:textId="77777777" w:rsidR="00635155" w:rsidRPr="009A7184" w:rsidRDefault="00635155" w:rsidP="00635155">
            <w:pPr>
              <w:pStyle w:val="ENoteTableText"/>
              <w:rPr>
                <w:szCs w:val="16"/>
              </w:rPr>
            </w:pPr>
            <w:r w:rsidRPr="009A7184">
              <w:rPr>
                <w:szCs w:val="16"/>
              </w:rPr>
              <w:t>ad No 78, 2016</w:t>
            </w:r>
          </w:p>
        </w:tc>
      </w:tr>
      <w:tr w:rsidR="00635155" w:rsidRPr="009A7184" w14:paraId="48888C88" w14:textId="77777777" w:rsidTr="001F643F">
        <w:trPr>
          <w:cantSplit/>
        </w:trPr>
        <w:tc>
          <w:tcPr>
            <w:tcW w:w="2044" w:type="dxa"/>
            <w:shd w:val="clear" w:color="auto" w:fill="auto"/>
          </w:tcPr>
          <w:p w14:paraId="24FCD5EE" w14:textId="77777777" w:rsidR="00635155" w:rsidRPr="009A7184" w:rsidRDefault="00635155" w:rsidP="00635155">
            <w:pPr>
              <w:pStyle w:val="ENoteTableText"/>
              <w:tabs>
                <w:tab w:val="center" w:leader="dot" w:pos="2268"/>
              </w:tabs>
              <w:rPr>
                <w:szCs w:val="16"/>
              </w:rPr>
            </w:pPr>
            <w:r w:rsidRPr="009A7184">
              <w:rPr>
                <w:szCs w:val="16"/>
              </w:rPr>
              <w:t>3003.60.00</w:t>
            </w:r>
            <w:r w:rsidRPr="009A7184">
              <w:rPr>
                <w:szCs w:val="16"/>
              </w:rPr>
              <w:tab/>
            </w:r>
          </w:p>
        </w:tc>
        <w:tc>
          <w:tcPr>
            <w:tcW w:w="5044" w:type="dxa"/>
            <w:shd w:val="clear" w:color="auto" w:fill="auto"/>
          </w:tcPr>
          <w:p w14:paraId="12A7C04A" w14:textId="77777777" w:rsidR="00635155" w:rsidRPr="009A7184" w:rsidRDefault="00635155" w:rsidP="00635155">
            <w:pPr>
              <w:pStyle w:val="ENoteTableText"/>
              <w:rPr>
                <w:szCs w:val="16"/>
              </w:rPr>
            </w:pPr>
            <w:r w:rsidRPr="009A7184">
              <w:rPr>
                <w:szCs w:val="16"/>
              </w:rPr>
              <w:t>ad No 78, 2016</w:t>
            </w:r>
          </w:p>
        </w:tc>
      </w:tr>
      <w:tr w:rsidR="00635155" w:rsidRPr="009A7184" w14:paraId="2668E547" w14:textId="77777777" w:rsidTr="001F643F">
        <w:trPr>
          <w:cantSplit/>
        </w:trPr>
        <w:tc>
          <w:tcPr>
            <w:tcW w:w="2044" w:type="dxa"/>
            <w:shd w:val="clear" w:color="auto" w:fill="auto"/>
          </w:tcPr>
          <w:p w14:paraId="39841958" w14:textId="77777777" w:rsidR="00635155" w:rsidRPr="009A7184" w:rsidRDefault="00635155" w:rsidP="00635155">
            <w:pPr>
              <w:pStyle w:val="ENoteTableText"/>
              <w:tabs>
                <w:tab w:val="right" w:pos="1213"/>
              </w:tabs>
              <w:ind w:left="1452" w:hanging="1452"/>
              <w:rPr>
                <w:b/>
                <w:szCs w:val="16"/>
              </w:rPr>
            </w:pPr>
            <w:r w:rsidRPr="009A7184">
              <w:rPr>
                <w:b/>
                <w:szCs w:val="16"/>
              </w:rPr>
              <w:t>3004</w:t>
            </w:r>
          </w:p>
        </w:tc>
        <w:tc>
          <w:tcPr>
            <w:tcW w:w="5044" w:type="dxa"/>
            <w:shd w:val="clear" w:color="auto" w:fill="auto"/>
          </w:tcPr>
          <w:p w14:paraId="1BCD19F1" w14:textId="77777777" w:rsidR="00635155" w:rsidRPr="009A7184" w:rsidRDefault="00635155" w:rsidP="00635155">
            <w:pPr>
              <w:pStyle w:val="ENoteTableText"/>
              <w:rPr>
                <w:szCs w:val="16"/>
              </w:rPr>
            </w:pPr>
          </w:p>
        </w:tc>
      </w:tr>
      <w:tr w:rsidR="00635155" w:rsidRPr="009A7184" w14:paraId="54B90FB5" w14:textId="77777777" w:rsidTr="001F643F">
        <w:trPr>
          <w:cantSplit/>
        </w:trPr>
        <w:tc>
          <w:tcPr>
            <w:tcW w:w="2044" w:type="dxa"/>
            <w:shd w:val="clear" w:color="auto" w:fill="auto"/>
          </w:tcPr>
          <w:p w14:paraId="2130AD83" w14:textId="77777777" w:rsidR="00635155" w:rsidRPr="009A7184" w:rsidRDefault="00635155" w:rsidP="00635155">
            <w:pPr>
              <w:pStyle w:val="ENoteTableText"/>
              <w:tabs>
                <w:tab w:val="center" w:leader="dot" w:pos="2268"/>
              </w:tabs>
              <w:rPr>
                <w:szCs w:val="16"/>
              </w:rPr>
            </w:pPr>
            <w:r w:rsidRPr="009A7184">
              <w:rPr>
                <w:szCs w:val="16"/>
              </w:rPr>
              <w:t>3004</w:t>
            </w:r>
            <w:r w:rsidRPr="009A7184">
              <w:rPr>
                <w:szCs w:val="16"/>
              </w:rPr>
              <w:tab/>
            </w:r>
          </w:p>
        </w:tc>
        <w:tc>
          <w:tcPr>
            <w:tcW w:w="5044" w:type="dxa"/>
            <w:shd w:val="clear" w:color="auto" w:fill="auto"/>
          </w:tcPr>
          <w:p w14:paraId="637D3076" w14:textId="77777777" w:rsidR="00635155" w:rsidRPr="009A7184" w:rsidRDefault="00635155" w:rsidP="00635155">
            <w:pPr>
              <w:pStyle w:val="ENoteTableText"/>
              <w:rPr>
                <w:szCs w:val="16"/>
              </w:rPr>
            </w:pPr>
            <w:r w:rsidRPr="009A7184">
              <w:rPr>
                <w:szCs w:val="16"/>
              </w:rPr>
              <w:t>am. No. 120, 2001</w:t>
            </w:r>
          </w:p>
        </w:tc>
      </w:tr>
      <w:tr w:rsidR="00635155" w:rsidRPr="009A7184" w14:paraId="6DCAAD62" w14:textId="77777777" w:rsidTr="001F643F">
        <w:trPr>
          <w:cantSplit/>
        </w:trPr>
        <w:tc>
          <w:tcPr>
            <w:tcW w:w="2044" w:type="dxa"/>
            <w:shd w:val="clear" w:color="auto" w:fill="auto"/>
          </w:tcPr>
          <w:p w14:paraId="5A9C81B9" w14:textId="77777777" w:rsidR="00635155" w:rsidRPr="009A7184" w:rsidRDefault="00635155" w:rsidP="00635155">
            <w:pPr>
              <w:pStyle w:val="ENoteTableText"/>
              <w:tabs>
                <w:tab w:val="center" w:leader="dot" w:pos="2268"/>
              </w:tabs>
              <w:rPr>
                <w:szCs w:val="16"/>
              </w:rPr>
            </w:pPr>
            <w:r w:rsidRPr="009A7184">
              <w:rPr>
                <w:szCs w:val="16"/>
              </w:rPr>
              <w:t>3004.20.00</w:t>
            </w:r>
            <w:r w:rsidRPr="009A7184">
              <w:rPr>
                <w:szCs w:val="16"/>
              </w:rPr>
              <w:tab/>
            </w:r>
          </w:p>
        </w:tc>
        <w:tc>
          <w:tcPr>
            <w:tcW w:w="5044" w:type="dxa"/>
            <w:shd w:val="clear" w:color="auto" w:fill="auto"/>
          </w:tcPr>
          <w:p w14:paraId="4129706C" w14:textId="77777777" w:rsidR="00635155" w:rsidRPr="009A7184" w:rsidRDefault="00635155" w:rsidP="00635155">
            <w:pPr>
              <w:pStyle w:val="ENoteTableText"/>
              <w:rPr>
                <w:szCs w:val="16"/>
              </w:rPr>
            </w:pPr>
            <w:r w:rsidRPr="009A7184">
              <w:rPr>
                <w:szCs w:val="16"/>
              </w:rPr>
              <w:t>rs No 78, 2016</w:t>
            </w:r>
          </w:p>
        </w:tc>
      </w:tr>
      <w:tr w:rsidR="00635155" w:rsidRPr="009A7184" w14:paraId="47E79115" w14:textId="77777777" w:rsidTr="001F643F">
        <w:trPr>
          <w:cantSplit/>
        </w:trPr>
        <w:tc>
          <w:tcPr>
            <w:tcW w:w="2044" w:type="dxa"/>
            <w:shd w:val="clear" w:color="auto" w:fill="auto"/>
          </w:tcPr>
          <w:p w14:paraId="136A73C1" w14:textId="77777777" w:rsidR="00635155" w:rsidRPr="009A7184" w:rsidRDefault="00635155" w:rsidP="00635155">
            <w:pPr>
              <w:pStyle w:val="ENoteTableText"/>
              <w:tabs>
                <w:tab w:val="center" w:leader="dot" w:pos="2268"/>
              </w:tabs>
              <w:rPr>
                <w:szCs w:val="16"/>
              </w:rPr>
            </w:pPr>
            <w:r w:rsidRPr="009A7184">
              <w:rPr>
                <w:szCs w:val="16"/>
              </w:rPr>
              <w:t>3004.3</w:t>
            </w:r>
            <w:r w:rsidRPr="009A7184">
              <w:rPr>
                <w:szCs w:val="16"/>
              </w:rPr>
              <w:tab/>
            </w:r>
          </w:p>
        </w:tc>
        <w:tc>
          <w:tcPr>
            <w:tcW w:w="5044" w:type="dxa"/>
            <w:shd w:val="clear" w:color="auto" w:fill="auto"/>
          </w:tcPr>
          <w:p w14:paraId="75E75CFF" w14:textId="77777777" w:rsidR="00635155" w:rsidRPr="009A7184" w:rsidRDefault="00635155" w:rsidP="00635155">
            <w:pPr>
              <w:pStyle w:val="ENoteTableText"/>
              <w:rPr>
                <w:szCs w:val="16"/>
              </w:rPr>
            </w:pPr>
            <w:r w:rsidRPr="009A7184">
              <w:rPr>
                <w:szCs w:val="16"/>
              </w:rPr>
              <w:t>rs No 78, 2016</w:t>
            </w:r>
          </w:p>
        </w:tc>
      </w:tr>
      <w:tr w:rsidR="00635155" w:rsidRPr="009A7184" w14:paraId="4F06F586" w14:textId="77777777" w:rsidTr="001F643F">
        <w:trPr>
          <w:cantSplit/>
        </w:trPr>
        <w:tc>
          <w:tcPr>
            <w:tcW w:w="2044" w:type="dxa"/>
            <w:shd w:val="clear" w:color="auto" w:fill="auto"/>
          </w:tcPr>
          <w:p w14:paraId="19B5A294" w14:textId="77777777" w:rsidR="00635155" w:rsidRPr="009A7184" w:rsidRDefault="00635155" w:rsidP="00635155">
            <w:pPr>
              <w:pStyle w:val="ENoteTableText"/>
              <w:tabs>
                <w:tab w:val="center" w:leader="dot" w:pos="2268"/>
              </w:tabs>
              <w:rPr>
                <w:szCs w:val="16"/>
              </w:rPr>
            </w:pPr>
            <w:r w:rsidRPr="009A7184">
              <w:rPr>
                <w:szCs w:val="16"/>
              </w:rPr>
              <w:t>3004.31.00</w:t>
            </w:r>
            <w:r w:rsidRPr="009A7184">
              <w:rPr>
                <w:szCs w:val="16"/>
              </w:rPr>
              <w:tab/>
            </w:r>
          </w:p>
        </w:tc>
        <w:tc>
          <w:tcPr>
            <w:tcW w:w="5044" w:type="dxa"/>
            <w:shd w:val="clear" w:color="auto" w:fill="auto"/>
          </w:tcPr>
          <w:p w14:paraId="682ADA56" w14:textId="77777777" w:rsidR="00635155" w:rsidRPr="009A7184" w:rsidRDefault="00635155" w:rsidP="00635155">
            <w:pPr>
              <w:pStyle w:val="ENoteTableText"/>
              <w:rPr>
                <w:szCs w:val="16"/>
              </w:rPr>
            </w:pPr>
            <w:r w:rsidRPr="009A7184">
              <w:rPr>
                <w:szCs w:val="16"/>
              </w:rPr>
              <w:t>rs No 78, 2016</w:t>
            </w:r>
          </w:p>
        </w:tc>
      </w:tr>
      <w:tr w:rsidR="00635155" w:rsidRPr="009A7184" w14:paraId="720A4072" w14:textId="77777777" w:rsidTr="001F643F">
        <w:trPr>
          <w:cantSplit/>
        </w:trPr>
        <w:tc>
          <w:tcPr>
            <w:tcW w:w="2044" w:type="dxa"/>
            <w:shd w:val="clear" w:color="auto" w:fill="auto"/>
          </w:tcPr>
          <w:p w14:paraId="5905FF2D" w14:textId="77777777" w:rsidR="00635155" w:rsidRPr="009A7184" w:rsidRDefault="00635155" w:rsidP="00635155">
            <w:pPr>
              <w:pStyle w:val="ENoteTableText"/>
              <w:tabs>
                <w:tab w:val="center" w:leader="dot" w:pos="2268"/>
              </w:tabs>
              <w:rPr>
                <w:szCs w:val="16"/>
              </w:rPr>
            </w:pPr>
            <w:r w:rsidRPr="009A7184">
              <w:rPr>
                <w:szCs w:val="16"/>
              </w:rPr>
              <w:t>3004.32.00</w:t>
            </w:r>
            <w:r w:rsidRPr="009A7184">
              <w:rPr>
                <w:szCs w:val="16"/>
              </w:rPr>
              <w:tab/>
            </w:r>
          </w:p>
        </w:tc>
        <w:tc>
          <w:tcPr>
            <w:tcW w:w="5044" w:type="dxa"/>
            <w:shd w:val="clear" w:color="auto" w:fill="auto"/>
          </w:tcPr>
          <w:p w14:paraId="561B57F5" w14:textId="77777777" w:rsidR="00635155" w:rsidRPr="009A7184" w:rsidRDefault="00635155" w:rsidP="00635155">
            <w:pPr>
              <w:pStyle w:val="ENoteTableText"/>
              <w:rPr>
                <w:szCs w:val="16"/>
              </w:rPr>
            </w:pPr>
            <w:r w:rsidRPr="009A7184">
              <w:rPr>
                <w:szCs w:val="16"/>
              </w:rPr>
              <w:t>rs. No. 120, 2001</w:t>
            </w:r>
          </w:p>
        </w:tc>
      </w:tr>
      <w:tr w:rsidR="00635155" w:rsidRPr="009A7184" w14:paraId="50A5DE73" w14:textId="77777777" w:rsidTr="001F643F">
        <w:trPr>
          <w:cantSplit/>
        </w:trPr>
        <w:tc>
          <w:tcPr>
            <w:tcW w:w="2044" w:type="dxa"/>
            <w:shd w:val="clear" w:color="auto" w:fill="auto"/>
          </w:tcPr>
          <w:p w14:paraId="0E574B94" w14:textId="77777777" w:rsidR="00635155" w:rsidRPr="009A7184" w:rsidRDefault="00635155" w:rsidP="00635155">
            <w:pPr>
              <w:pStyle w:val="ENoteTableText"/>
              <w:rPr>
                <w:szCs w:val="16"/>
              </w:rPr>
            </w:pPr>
          </w:p>
        </w:tc>
        <w:tc>
          <w:tcPr>
            <w:tcW w:w="5044" w:type="dxa"/>
            <w:shd w:val="clear" w:color="auto" w:fill="auto"/>
          </w:tcPr>
          <w:p w14:paraId="45FB317A" w14:textId="77777777" w:rsidR="00635155" w:rsidRPr="009A7184" w:rsidRDefault="00635155" w:rsidP="00635155">
            <w:pPr>
              <w:pStyle w:val="ENoteTableText"/>
              <w:rPr>
                <w:szCs w:val="16"/>
              </w:rPr>
            </w:pPr>
            <w:r w:rsidRPr="009A7184">
              <w:rPr>
                <w:szCs w:val="16"/>
              </w:rPr>
              <w:t>am. No. 118, 2006</w:t>
            </w:r>
          </w:p>
        </w:tc>
      </w:tr>
      <w:tr w:rsidR="00635155" w:rsidRPr="009A7184" w14:paraId="3794122F" w14:textId="77777777" w:rsidTr="001F643F">
        <w:trPr>
          <w:cantSplit/>
        </w:trPr>
        <w:tc>
          <w:tcPr>
            <w:tcW w:w="2044" w:type="dxa"/>
            <w:shd w:val="clear" w:color="auto" w:fill="auto"/>
          </w:tcPr>
          <w:p w14:paraId="0653C669" w14:textId="77777777" w:rsidR="00635155" w:rsidRPr="009A7184" w:rsidRDefault="00635155" w:rsidP="00635155">
            <w:pPr>
              <w:pStyle w:val="ENoteTableText"/>
              <w:rPr>
                <w:szCs w:val="16"/>
              </w:rPr>
            </w:pPr>
          </w:p>
        </w:tc>
        <w:tc>
          <w:tcPr>
            <w:tcW w:w="5044" w:type="dxa"/>
            <w:shd w:val="clear" w:color="auto" w:fill="auto"/>
          </w:tcPr>
          <w:p w14:paraId="56EF5B72" w14:textId="77777777" w:rsidR="00635155" w:rsidRPr="009A7184" w:rsidRDefault="00635155" w:rsidP="00635155">
            <w:pPr>
              <w:pStyle w:val="ENoteTableText"/>
              <w:rPr>
                <w:szCs w:val="16"/>
              </w:rPr>
            </w:pPr>
            <w:r w:rsidRPr="009A7184">
              <w:rPr>
                <w:szCs w:val="16"/>
              </w:rPr>
              <w:t>rs No 78, 2016</w:t>
            </w:r>
          </w:p>
        </w:tc>
      </w:tr>
      <w:tr w:rsidR="00635155" w:rsidRPr="009A7184" w14:paraId="139250CF" w14:textId="77777777" w:rsidTr="00C85A36">
        <w:trPr>
          <w:cantSplit/>
        </w:trPr>
        <w:tc>
          <w:tcPr>
            <w:tcW w:w="2044" w:type="dxa"/>
            <w:shd w:val="clear" w:color="auto" w:fill="auto"/>
          </w:tcPr>
          <w:p w14:paraId="468A72E2" w14:textId="77777777" w:rsidR="00635155" w:rsidRPr="009A7184" w:rsidRDefault="00635155" w:rsidP="00635155">
            <w:pPr>
              <w:pStyle w:val="ENoteTableText"/>
              <w:tabs>
                <w:tab w:val="center" w:leader="dot" w:pos="2268"/>
              </w:tabs>
              <w:rPr>
                <w:szCs w:val="16"/>
              </w:rPr>
            </w:pPr>
            <w:r w:rsidRPr="009A7184">
              <w:rPr>
                <w:szCs w:val="16"/>
              </w:rPr>
              <w:t>3004.39.00</w:t>
            </w:r>
            <w:r w:rsidRPr="009A7184">
              <w:rPr>
                <w:szCs w:val="16"/>
              </w:rPr>
              <w:tab/>
            </w:r>
          </w:p>
        </w:tc>
        <w:tc>
          <w:tcPr>
            <w:tcW w:w="5044" w:type="dxa"/>
            <w:shd w:val="clear" w:color="auto" w:fill="auto"/>
          </w:tcPr>
          <w:p w14:paraId="486631D3" w14:textId="77777777" w:rsidR="00635155" w:rsidRPr="009A7184" w:rsidRDefault="00635155" w:rsidP="00635155">
            <w:pPr>
              <w:pStyle w:val="ENoteTableText"/>
              <w:rPr>
                <w:szCs w:val="16"/>
              </w:rPr>
            </w:pPr>
            <w:r w:rsidRPr="009A7184">
              <w:rPr>
                <w:szCs w:val="16"/>
              </w:rPr>
              <w:t>rs No 78, 2016</w:t>
            </w:r>
          </w:p>
        </w:tc>
      </w:tr>
      <w:tr w:rsidR="00635155" w:rsidRPr="009A7184" w14:paraId="1F3055AE" w14:textId="77777777" w:rsidTr="00C85A36">
        <w:trPr>
          <w:cantSplit/>
        </w:trPr>
        <w:tc>
          <w:tcPr>
            <w:tcW w:w="2044" w:type="dxa"/>
            <w:shd w:val="clear" w:color="auto" w:fill="auto"/>
          </w:tcPr>
          <w:p w14:paraId="6F32D0EA" w14:textId="77777777" w:rsidR="00635155" w:rsidRPr="009A7184" w:rsidRDefault="00635155" w:rsidP="00635155">
            <w:pPr>
              <w:pStyle w:val="ENoteTableText"/>
              <w:tabs>
                <w:tab w:val="center" w:leader="dot" w:pos="2268"/>
              </w:tabs>
              <w:rPr>
                <w:szCs w:val="16"/>
              </w:rPr>
            </w:pPr>
            <w:r w:rsidRPr="009A7184">
              <w:rPr>
                <w:szCs w:val="16"/>
              </w:rPr>
              <w:t>3004.4</w:t>
            </w:r>
            <w:r w:rsidRPr="009A7184">
              <w:rPr>
                <w:szCs w:val="16"/>
              </w:rPr>
              <w:tab/>
            </w:r>
          </w:p>
        </w:tc>
        <w:tc>
          <w:tcPr>
            <w:tcW w:w="5044" w:type="dxa"/>
            <w:shd w:val="clear" w:color="auto" w:fill="auto"/>
          </w:tcPr>
          <w:p w14:paraId="0B85984C"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094588E0" w14:textId="77777777" w:rsidTr="00C85A36">
        <w:trPr>
          <w:cantSplit/>
        </w:trPr>
        <w:tc>
          <w:tcPr>
            <w:tcW w:w="2044" w:type="dxa"/>
            <w:shd w:val="clear" w:color="auto" w:fill="auto"/>
          </w:tcPr>
          <w:p w14:paraId="1C53C549" w14:textId="77777777" w:rsidR="00635155" w:rsidRPr="009A7184" w:rsidRDefault="00635155" w:rsidP="00635155">
            <w:pPr>
              <w:pStyle w:val="ENoteTableText"/>
              <w:tabs>
                <w:tab w:val="center" w:leader="dot" w:pos="2268"/>
              </w:tabs>
              <w:rPr>
                <w:szCs w:val="16"/>
              </w:rPr>
            </w:pPr>
            <w:r w:rsidRPr="009A7184">
              <w:rPr>
                <w:szCs w:val="16"/>
              </w:rPr>
              <w:t>3004.40.00</w:t>
            </w:r>
            <w:r w:rsidRPr="009A7184">
              <w:rPr>
                <w:szCs w:val="16"/>
              </w:rPr>
              <w:tab/>
            </w:r>
          </w:p>
        </w:tc>
        <w:tc>
          <w:tcPr>
            <w:tcW w:w="5044" w:type="dxa"/>
            <w:shd w:val="clear" w:color="auto" w:fill="auto"/>
          </w:tcPr>
          <w:p w14:paraId="54C44986" w14:textId="77777777" w:rsidR="00635155" w:rsidRPr="009A7184" w:rsidRDefault="00635155" w:rsidP="00635155">
            <w:pPr>
              <w:pStyle w:val="ENoteTableText"/>
              <w:rPr>
                <w:szCs w:val="16"/>
              </w:rPr>
            </w:pPr>
            <w:r w:rsidRPr="009A7184">
              <w:rPr>
                <w:szCs w:val="16"/>
              </w:rPr>
              <w:t>rep No 78, 2016</w:t>
            </w:r>
          </w:p>
        </w:tc>
      </w:tr>
      <w:tr w:rsidR="00635155" w:rsidRPr="009A7184" w14:paraId="655CAEFC" w14:textId="77777777" w:rsidTr="00C85A36">
        <w:trPr>
          <w:cantSplit/>
        </w:trPr>
        <w:tc>
          <w:tcPr>
            <w:tcW w:w="2044" w:type="dxa"/>
            <w:shd w:val="clear" w:color="auto" w:fill="auto"/>
          </w:tcPr>
          <w:p w14:paraId="4BA0C221" w14:textId="77777777" w:rsidR="00635155" w:rsidRPr="009A7184" w:rsidRDefault="00635155" w:rsidP="00635155">
            <w:pPr>
              <w:pStyle w:val="ENoteTableText"/>
              <w:tabs>
                <w:tab w:val="center" w:leader="dot" w:pos="2268"/>
              </w:tabs>
              <w:rPr>
                <w:szCs w:val="16"/>
              </w:rPr>
            </w:pPr>
            <w:r w:rsidRPr="009A7184">
              <w:rPr>
                <w:szCs w:val="16"/>
              </w:rPr>
              <w:t>3004.41.00</w:t>
            </w:r>
            <w:r w:rsidRPr="009A7184">
              <w:rPr>
                <w:szCs w:val="16"/>
              </w:rPr>
              <w:tab/>
            </w:r>
          </w:p>
        </w:tc>
        <w:tc>
          <w:tcPr>
            <w:tcW w:w="5044" w:type="dxa"/>
            <w:shd w:val="clear" w:color="auto" w:fill="auto"/>
          </w:tcPr>
          <w:p w14:paraId="71445423" w14:textId="77777777" w:rsidR="00635155" w:rsidRPr="009A7184" w:rsidRDefault="00635155" w:rsidP="00635155">
            <w:pPr>
              <w:pStyle w:val="ENoteTableText"/>
              <w:rPr>
                <w:szCs w:val="16"/>
              </w:rPr>
            </w:pPr>
            <w:r w:rsidRPr="009A7184">
              <w:rPr>
                <w:szCs w:val="16"/>
              </w:rPr>
              <w:t>ad No 78, 2016</w:t>
            </w:r>
          </w:p>
        </w:tc>
      </w:tr>
      <w:tr w:rsidR="00635155" w:rsidRPr="009A7184" w14:paraId="75F0B624" w14:textId="77777777" w:rsidTr="00C85A36">
        <w:trPr>
          <w:cantSplit/>
        </w:trPr>
        <w:tc>
          <w:tcPr>
            <w:tcW w:w="2044" w:type="dxa"/>
            <w:shd w:val="clear" w:color="auto" w:fill="auto"/>
          </w:tcPr>
          <w:p w14:paraId="2FB1E585" w14:textId="77777777" w:rsidR="00635155" w:rsidRPr="009A7184" w:rsidRDefault="00635155" w:rsidP="00635155">
            <w:pPr>
              <w:pStyle w:val="ENoteTableText"/>
              <w:tabs>
                <w:tab w:val="center" w:leader="dot" w:pos="2268"/>
              </w:tabs>
              <w:rPr>
                <w:szCs w:val="16"/>
              </w:rPr>
            </w:pPr>
            <w:r w:rsidRPr="009A7184">
              <w:rPr>
                <w:szCs w:val="16"/>
              </w:rPr>
              <w:t>3004.42.00</w:t>
            </w:r>
            <w:r w:rsidRPr="009A7184">
              <w:rPr>
                <w:szCs w:val="16"/>
              </w:rPr>
              <w:tab/>
            </w:r>
          </w:p>
        </w:tc>
        <w:tc>
          <w:tcPr>
            <w:tcW w:w="5044" w:type="dxa"/>
            <w:shd w:val="clear" w:color="auto" w:fill="auto"/>
          </w:tcPr>
          <w:p w14:paraId="56BEEF57" w14:textId="77777777" w:rsidR="00635155" w:rsidRPr="009A7184" w:rsidRDefault="00635155" w:rsidP="00635155">
            <w:pPr>
              <w:pStyle w:val="ENoteTableText"/>
              <w:rPr>
                <w:szCs w:val="16"/>
              </w:rPr>
            </w:pPr>
            <w:r w:rsidRPr="009A7184">
              <w:rPr>
                <w:szCs w:val="16"/>
              </w:rPr>
              <w:t>ad No 78, 2016</w:t>
            </w:r>
          </w:p>
        </w:tc>
      </w:tr>
      <w:tr w:rsidR="00635155" w:rsidRPr="009A7184" w14:paraId="5D345AC1" w14:textId="77777777" w:rsidTr="00C85A36">
        <w:trPr>
          <w:cantSplit/>
        </w:trPr>
        <w:tc>
          <w:tcPr>
            <w:tcW w:w="2044" w:type="dxa"/>
            <w:shd w:val="clear" w:color="auto" w:fill="auto"/>
          </w:tcPr>
          <w:p w14:paraId="2E88859B" w14:textId="77777777" w:rsidR="00635155" w:rsidRPr="009A7184" w:rsidRDefault="00635155" w:rsidP="00635155">
            <w:pPr>
              <w:pStyle w:val="ENoteTableText"/>
              <w:tabs>
                <w:tab w:val="center" w:leader="dot" w:pos="2268"/>
              </w:tabs>
              <w:rPr>
                <w:szCs w:val="16"/>
              </w:rPr>
            </w:pPr>
            <w:r w:rsidRPr="009A7184">
              <w:rPr>
                <w:szCs w:val="16"/>
              </w:rPr>
              <w:t>3004.43.00</w:t>
            </w:r>
            <w:r w:rsidRPr="009A7184">
              <w:rPr>
                <w:szCs w:val="16"/>
              </w:rPr>
              <w:tab/>
            </w:r>
          </w:p>
        </w:tc>
        <w:tc>
          <w:tcPr>
            <w:tcW w:w="5044" w:type="dxa"/>
            <w:shd w:val="clear" w:color="auto" w:fill="auto"/>
          </w:tcPr>
          <w:p w14:paraId="467A4EF8" w14:textId="77777777" w:rsidR="00635155" w:rsidRPr="009A7184" w:rsidRDefault="00635155" w:rsidP="00635155">
            <w:pPr>
              <w:pStyle w:val="ENoteTableText"/>
              <w:rPr>
                <w:szCs w:val="16"/>
              </w:rPr>
            </w:pPr>
            <w:r w:rsidRPr="009A7184">
              <w:rPr>
                <w:szCs w:val="16"/>
              </w:rPr>
              <w:t>ad No 78, 2016</w:t>
            </w:r>
          </w:p>
        </w:tc>
      </w:tr>
      <w:tr w:rsidR="00635155" w:rsidRPr="009A7184" w14:paraId="06BA2781" w14:textId="77777777" w:rsidTr="00C85A36">
        <w:trPr>
          <w:cantSplit/>
        </w:trPr>
        <w:tc>
          <w:tcPr>
            <w:tcW w:w="2044" w:type="dxa"/>
            <w:shd w:val="clear" w:color="auto" w:fill="auto"/>
          </w:tcPr>
          <w:p w14:paraId="3C8A9613" w14:textId="77777777" w:rsidR="00635155" w:rsidRPr="009A7184" w:rsidRDefault="00635155" w:rsidP="00635155">
            <w:pPr>
              <w:pStyle w:val="ENoteTableText"/>
              <w:tabs>
                <w:tab w:val="center" w:leader="dot" w:pos="2268"/>
              </w:tabs>
              <w:rPr>
                <w:szCs w:val="16"/>
              </w:rPr>
            </w:pPr>
            <w:r w:rsidRPr="009A7184">
              <w:rPr>
                <w:szCs w:val="16"/>
              </w:rPr>
              <w:t>3004.49.00</w:t>
            </w:r>
            <w:r w:rsidRPr="009A7184">
              <w:rPr>
                <w:szCs w:val="16"/>
              </w:rPr>
              <w:tab/>
            </w:r>
          </w:p>
        </w:tc>
        <w:tc>
          <w:tcPr>
            <w:tcW w:w="5044" w:type="dxa"/>
            <w:shd w:val="clear" w:color="auto" w:fill="auto"/>
          </w:tcPr>
          <w:p w14:paraId="2BAC2953" w14:textId="77777777" w:rsidR="00635155" w:rsidRPr="009A7184" w:rsidRDefault="00635155" w:rsidP="00635155">
            <w:pPr>
              <w:pStyle w:val="ENoteTableText"/>
              <w:rPr>
                <w:szCs w:val="16"/>
              </w:rPr>
            </w:pPr>
            <w:r w:rsidRPr="009A7184">
              <w:rPr>
                <w:szCs w:val="16"/>
              </w:rPr>
              <w:t>ad No 78, 2016</w:t>
            </w:r>
          </w:p>
        </w:tc>
      </w:tr>
      <w:tr w:rsidR="00635155" w:rsidRPr="009A7184" w14:paraId="46114249" w14:textId="77777777" w:rsidTr="00C85A36">
        <w:trPr>
          <w:cantSplit/>
        </w:trPr>
        <w:tc>
          <w:tcPr>
            <w:tcW w:w="2044" w:type="dxa"/>
            <w:shd w:val="clear" w:color="auto" w:fill="auto"/>
          </w:tcPr>
          <w:p w14:paraId="2E8A24E1" w14:textId="77777777" w:rsidR="00635155" w:rsidRPr="009A7184" w:rsidRDefault="00635155" w:rsidP="00635155">
            <w:pPr>
              <w:pStyle w:val="ENoteTableText"/>
              <w:tabs>
                <w:tab w:val="center" w:leader="dot" w:pos="2268"/>
              </w:tabs>
              <w:rPr>
                <w:szCs w:val="16"/>
              </w:rPr>
            </w:pPr>
            <w:r w:rsidRPr="009A7184">
              <w:rPr>
                <w:szCs w:val="16"/>
              </w:rPr>
              <w:t>3004.50.00</w:t>
            </w:r>
            <w:r w:rsidRPr="009A7184">
              <w:rPr>
                <w:szCs w:val="16"/>
              </w:rPr>
              <w:tab/>
            </w:r>
          </w:p>
        </w:tc>
        <w:tc>
          <w:tcPr>
            <w:tcW w:w="5044" w:type="dxa"/>
            <w:shd w:val="clear" w:color="auto" w:fill="auto"/>
          </w:tcPr>
          <w:p w14:paraId="04B59B3E" w14:textId="77777777" w:rsidR="00635155" w:rsidRPr="009A7184" w:rsidRDefault="00635155" w:rsidP="00635155">
            <w:pPr>
              <w:pStyle w:val="ENoteTableText"/>
              <w:rPr>
                <w:szCs w:val="16"/>
              </w:rPr>
            </w:pPr>
            <w:r w:rsidRPr="009A7184">
              <w:rPr>
                <w:szCs w:val="16"/>
              </w:rPr>
              <w:t>rs No 78, 2016</w:t>
            </w:r>
          </w:p>
        </w:tc>
      </w:tr>
      <w:tr w:rsidR="00635155" w:rsidRPr="009A7184" w14:paraId="580AEF9A" w14:textId="77777777" w:rsidTr="00C85A36">
        <w:trPr>
          <w:cantSplit/>
        </w:trPr>
        <w:tc>
          <w:tcPr>
            <w:tcW w:w="2044" w:type="dxa"/>
            <w:shd w:val="clear" w:color="auto" w:fill="auto"/>
          </w:tcPr>
          <w:p w14:paraId="1F28BD2B" w14:textId="77777777" w:rsidR="00635155" w:rsidRPr="009A7184" w:rsidRDefault="00635155" w:rsidP="00635155">
            <w:pPr>
              <w:pStyle w:val="ENoteTableText"/>
              <w:tabs>
                <w:tab w:val="center" w:leader="dot" w:pos="2268"/>
              </w:tabs>
              <w:rPr>
                <w:szCs w:val="16"/>
              </w:rPr>
            </w:pPr>
            <w:r w:rsidRPr="009A7184">
              <w:rPr>
                <w:szCs w:val="16"/>
              </w:rPr>
              <w:t>3004.60.00</w:t>
            </w:r>
            <w:r w:rsidRPr="009A7184">
              <w:rPr>
                <w:szCs w:val="16"/>
              </w:rPr>
              <w:tab/>
            </w:r>
          </w:p>
        </w:tc>
        <w:tc>
          <w:tcPr>
            <w:tcW w:w="5044" w:type="dxa"/>
            <w:shd w:val="clear" w:color="auto" w:fill="auto"/>
          </w:tcPr>
          <w:p w14:paraId="78EDDB81" w14:textId="77777777" w:rsidR="00635155" w:rsidRPr="009A7184" w:rsidRDefault="00635155" w:rsidP="00635155">
            <w:pPr>
              <w:pStyle w:val="ENoteTableText"/>
              <w:rPr>
                <w:szCs w:val="16"/>
              </w:rPr>
            </w:pPr>
            <w:r w:rsidRPr="009A7184">
              <w:rPr>
                <w:szCs w:val="16"/>
              </w:rPr>
              <w:t>ad No 78, 2016</w:t>
            </w:r>
          </w:p>
        </w:tc>
      </w:tr>
      <w:tr w:rsidR="00635155" w:rsidRPr="009A7184" w14:paraId="40C2A10D" w14:textId="77777777" w:rsidTr="001F643F">
        <w:trPr>
          <w:cantSplit/>
        </w:trPr>
        <w:tc>
          <w:tcPr>
            <w:tcW w:w="2044" w:type="dxa"/>
            <w:shd w:val="clear" w:color="auto" w:fill="auto"/>
          </w:tcPr>
          <w:p w14:paraId="3696DE02" w14:textId="77777777" w:rsidR="00635155" w:rsidRPr="009A7184" w:rsidRDefault="00635155" w:rsidP="00635155">
            <w:pPr>
              <w:pStyle w:val="ENoteTableText"/>
              <w:tabs>
                <w:tab w:val="right" w:pos="1213"/>
              </w:tabs>
              <w:ind w:left="1452" w:hanging="1452"/>
              <w:rPr>
                <w:b/>
                <w:szCs w:val="16"/>
              </w:rPr>
            </w:pPr>
            <w:r w:rsidRPr="009A7184">
              <w:rPr>
                <w:b/>
                <w:szCs w:val="16"/>
              </w:rPr>
              <w:t>3005</w:t>
            </w:r>
          </w:p>
        </w:tc>
        <w:tc>
          <w:tcPr>
            <w:tcW w:w="5044" w:type="dxa"/>
            <w:shd w:val="clear" w:color="auto" w:fill="auto"/>
          </w:tcPr>
          <w:p w14:paraId="54CFBE41" w14:textId="77777777" w:rsidR="00635155" w:rsidRPr="009A7184" w:rsidRDefault="00635155" w:rsidP="00635155">
            <w:pPr>
              <w:pStyle w:val="ENoteTableText"/>
              <w:rPr>
                <w:szCs w:val="16"/>
              </w:rPr>
            </w:pPr>
          </w:p>
        </w:tc>
      </w:tr>
      <w:tr w:rsidR="00635155" w:rsidRPr="009A7184" w14:paraId="79E7F898" w14:textId="77777777" w:rsidTr="001F643F">
        <w:trPr>
          <w:cantSplit/>
        </w:trPr>
        <w:tc>
          <w:tcPr>
            <w:tcW w:w="2044" w:type="dxa"/>
            <w:shd w:val="clear" w:color="auto" w:fill="auto"/>
          </w:tcPr>
          <w:p w14:paraId="05A9369C" w14:textId="77777777" w:rsidR="00635155" w:rsidRPr="009A7184" w:rsidRDefault="00635155" w:rsidP="00635155">
            <w:pPr>
              <w:pStyle w:val="ENoteTableText"/>
              <w:tabs>
                <w:tab w:val="center" w:leader="dot" w:pos="2268"/>
              </w:tabs>
              <w:rPr>
                <w:szCs w:val="16"/>
              </w:rPr>
            </w:pPr>
            <w:r w:rsidRPr="009A7184">
              <w:rPr>
                <w:szCs w:val="16"/>
              </w:rPr>
              <w:t>3005.10.00</w:t>
            </w:r>
            <w:r w:rsidRPr="009A7184">
              <w:rPr>
                <w:szCs w:val="16"/>
              </w:rPr>
              <w:tab/>
            </w:r>
          </w:p>
        </w:tc>
        <w:tc>
          <w:tcPr>
            <w:tcW w:w="5044" w:type="dxa"/>
            <w:shd w:val="clear" w:color="auto" w:fill="auto"/>
          </w:tcPr>
          <w:p w14:paraId="47A0ABB4" w14:textId="77777777" w:rsidR="00635155" w:rsidRPr="009A7184" w:rsidRDefault="00635155" w:rsidP="00635155">
            <w:pPr>
              <w:pStyle w:val="ENoteTableText"/>
              <w:rPr>
                <w:szCs w:val="16"/>
              </w:rPr>
            </w:pPr>
            <w:r w:rsidRPr="009A7184">
              <w:rPr>
                <w:szCs w:val="16"/>
              </w:rPr>
              <w:t>am. No. 63, 2003</w:t>
            </w:r>
          </w:p>
        </w:tc>
      </w:tr>
      <w:tr w:rsidR="00635155" w:rsidRPr="009A7184" w14:paraId="6FED8FDB" w14:textId="77777777" w:rsidTr="001F643F">
        <w:trPr>
          <w:cantSplit/>
        </w:trPr>
        <w:tc>
          <w:tcPr>
            <w:tcW w:w="2044" w:type="dxa"/>
            <w:shd w:val="clear" w:color="auto" w:fill="auto"/>
          </w:tcPr>
          <w:p w14:paraId="5338E81D" w14:textId="77777777" w:rsidR="00635155" w:rsidRPr="009A7184" w:rsidRDefault="00635155" w:rsidP="00635155">
            <w:pPr>
              <w:pStyle w:val="ENoteTableText"/>
              <w:tabs>
                <w:tab w:val="center" w:leader="dot" w:pos="2268"/>
              </w:tabs>
              <w:rPr>
                <w:szCs w:val="16"/>
              </w:rPr>
            </w:pPr>
            <w:r w:rsidRPr="009A7184">
              <w:rPr>
                <w:szCs w:val="16"/>
              </w:rPr>
              <w:t>3005.90.90</w:t>
            </w:r>
            <w:r w:rsidRPr="009A7184">
              <w:rPr>
                <w:szCs w:val="16"/>
              </w:rPr>
              <w:tab/>
            </w:r>
          </w:p>
        </w:tc>
        <w:tc>
          <w:tcPr>
            <w:tcW w:w="5044" w:type="dxa"/>
            <w:shd w:val="clear" w:color="auto" w:fill="auto"/>
          </w:tcPr>
          <w:p w14:paraId="492D74FB" w14:textId="77777777" w:rsidR="00635155" w:rsidRPr="009A7184" w:rsidRDefault="00635155" w:rsidP="00635155">
            <w:pPr>
              <w:pStyle w:val="ENoteTableText"/>
              <w:rPr>
                <w:szCs w:val="16"/>
              </w:rPr>
            </w:pPr>
            <w:r w:rsidRPr="009A7184">
              <w:rPr>
                <w:szCs w:val="16"/>
              </w:rPr>
              <w:t>am. No. 63, 2003</w:t>
            </w:r>
          </w:p>
        </w:tc>
      </w:tr>
      <w:tr w:rsidR="00635155" w:rsidRPr="009A7184" w14:paraId="49782460" w14:textId="77777777" w:rsidTr="001F643F">
        <w:trPr>
          <w:cantSplit/>
        </w:trPr>
        <w:tc>
          <w:tcPr>
            <w:tcW w:w="2044" w:type="dxa"/>
            <w:shd w:val="clear" w:color="auto" w:fill="auto"/>
          </w:tcPr>
          <w:p w14:paraId="07B4BA20" w14:textId="77777777" w:rsidR="00635155" w:rsidRPr="009A7184" w:rsidRDefault="00635155" w:rsidP="00635155">
            <w:pPr>
              <w:pStyle w:val="ENoteTableText"/>
              <w:rPr>
                <w:szCs w:val="16"/>
              </w:rPr>
            </w:pPr>
            <w:r w:rsidRPr="009A7184">
              <w:rPr>
                <w:b/>
                <w:szCs w:val="16"/>
              </w:rPr>
              <w:t>3006</w:t>
            </w:r>
          </w:p>
        </w:tc>
        <w:tc>
          <w:tcPr>
            <w:tcW w:w="5044" w:type="dxa"/>
            <w:shd w:val="clear" w:color="auto" w:fill="auto"/>
          </w:tcPr>
          <w:p w14:paraId="3B5510F4" w14:textId="77777777" w:rsidR="00635155" w:rsidRPr="009A7184" w:rsidRDefault="00635155" w:rsidP="00635155">
            <w:pPr>
              <w:pStyle w:val="ENoteTableText"/>
              <w:rPr>
                <w:szCs w:val="16"/>
              </w:rPr>
            </w:pPr>
          </w:p>
        </w:tc>
      </w:tr>
      <w:tr w:rsidR="00635155" w:rsidRPr="009A7184" w14:paraId="5DA70C2F" w14:textId="77777777" w:rsidTr="001F643F">
        <w:trPr>
          <w:cantSplit/>
        </w:trPr>
        <w:tc>
          <w:tcPr>
            <w:tcW w:w="2044" w:type="dxa"/>
            <w:shd w:val="clear" w:color="auto" w:fill="auto"/>
          </w:tcPr>
          <w:p w14:paraId="21185882" w14:textId="77777777" w:rsidR="00635155" w:rsidRPr="009A7184" w:rsidRDefault="00635155" w:rsidP="00635155">
            <w:pPr>
              <w:pStyle w:val="ENoteTableText"/>
              <w:tabs>
                <w:tab w:val="center" w:leader="dot" w:pos="2268"/>
              </w:tabs>
              <w:rPr>
                <w:szCs w:val="16"/>
              </w:rPr>
            </w:pPr>
            <w:r w:rsidRPr="009A7184">
              <w:rPr>
                <w:szCs w:val="16"/>
              </w:rPr>
              <w:t>3006.10</w:t>
            </w:r>
            <w:r w:rsidRPr="009A7184">
              <w:rPr>
                <w:szCs w:val="16"/>
              </w:rPr>
              <w:tab/>
            </w:r>
          </w:p>
        </w:tc>
        <w:tc>
          <w:tcPr>
            <w:tcW w:w="5044" w:type="dxa"/>
            <w:shd w:val="clear" w:color="auto" w:fill="auto"/>
          </w:tcPr>
          <w:p w14:paraId="3E0840B4" w14:textId="77777777" w:rsidR="00635155" w:rsidRPr="009A7184" w:rsidRDefault="00635155" w:rsidP="00635155">
            <w:pPr>
              <w:pStyle w:val="ENoteTableText"/>
              <w:rPr>
                <w:szCs w:val="16"/>
              </w:rPr>
            </w:pPr>
            <w:r w:rsidRPr="009A7184">
              <w:rPr>
                <w:szCs w:val="16"/>
              </w:rPr>
              <w:t>ad. No. 118, 2006</w:t>
            </w:r>
          </w:p>
        </w:tc>
      </w:tr>
      <w:tr w:rsidR="00635155" w:rsidRPr="009A7184" w14:paraId="191240C5" w14:textId="77777777" w:rsidTr="001F643F">
        <w:trPr>
          <w:cantSplit/>
        </w:trPr>
        <w:tc>
          <w:tcPr>
            <w:tcW w:w="2044" w:type="dxa"/>
            <w:shd w:val="clear" w:color="auto" w:fill="auto"/>
          </w:tcPr>
          <w:p w14:paraId="6C8B5C42" w14:textId="77777777" w:rsidR="00635155" w:rsidRPr="009A7184" w:rsidRDefault="00635155" w:rsidP="00635155">
            <w:pPr>
              <w:pStyle w:val="ENoteTableText"/>
              <w:tabs>
                <w:tab w:val="center" w:leader="dot" w:pos="2268"/>
              </w:tabs>
              <w:rPr>
                <w:szCs w:val="16"/>
              </w:rPr>
            </w:pPr>
            <w:r w:rsidRPr="009A7184">
              <w:rPr>
                <w:szCs w:val="16"/>
              </w:rPr>
              <w:t>3006.10.00</w:t>
            </w:r>
            <w:r w:rsidRPr="009A7184">
              <w:rPr>
                <w:szCs w:val="16"/>
              </w:rPr>
              <w:tab/>
            </w:r>
          </w:p>
        </w:tc>
        <w:tc>
          <w:tcPr>
            <w:tcW w:w="5044" w:type="dxa"/>
            <w:shd w:val="clear" w:color="auto" w:fill="auto"/>
          </w:tcPr>
          <w:p w14:paraId="395F537A" w14:textId="77777777" w:rsidR="00635155" w:rsidRPr="009A7184" w:rsidRDefault="00635155" w:rsidP="00635155">
            <w:pPr>
              <w:pStyle w:val="ENoteTableText"/>
              <w:rPr>
                <w:szCs w:val="16"/>
              </w:rPr>
            </w:pPr>
            <w:r w:rsidRPr="009A7184">
              <w:rPr>
                <w:szCs w:val="16"/>
              </w:rPr>
              <w:t>rep. No. 118, 2006</w:t>
            </w:r>
          </w:p>
        </w:tc>
      </w:tr>
      <w:tr w:rsidR="00635155" w:rsidRPr="009A7184" w14:paraId="64189AC4" w14:textId="77777777" w:rsidTr="001F643F">
        <w:trPr>
          <w:cantSplit/>
        </w:trPr>
        <w:tc>
          <w:tcPr>
            <w:tcW w:w="2044" w:type="dxa"/>
            <w:shd w:val="clear" w:color="auto" w:fill="auto"/>
          </w:tcPr>
          <w:p w14:paraId="6C4B8A0C" w14:textId="77777777" w:rsidR="00635155" w:rsidRPr="009A7184" w:rsidRDefault="00635155" w:rsidP="00635155">
            <w:pPr>
              <w:pStyle w:val="ENoteTableText"/>
              <w:tabs>
                <w:tab w:val="center" w:leader="dot" w:pos="2268"/>
              </w:tabs>
              <w:rPr>
                <w:szCs w:val="16"/>
              </w:rPr>
            </w:pPr>
            <w:r w:rsidRPr="009A7184">
              <w:rPr>
                <w:szCs w:val="16"/>
              </w:rPr>
              <w:t>3006.10.1</w:t>
            </w:r>
            <w:r w:rsidRPr="009A7184">
              <w:rPr>
                <w:szCs w:val="16"/>
              </w:rPr>
              <w:tab/>
            </w:r>
          </w:p>
        </w:tc>
        <w:tc>
          <w:tcPr>
            <w:tcW w:w="5044" w:type="dxa"/>
            <w:shd w:val="clear" w:color="auto" w:fill="auto"/>
          </w:tcPr>
          <w:p w14:paraId="28FBEF50" w14:textId="77777777" w:rsidR="00635155" w:rsidRPr="009A7184" w:rsidRDefault="00635155" w:rsidP="00635155">
            <w:pPr>
              <w:pStyle w:val="ENoteTableText"/>
              <w:rPr>
                <w:szCs w:val="16"/>
              </w:rPr>
            </w:pPr>
            <w:r w:rsidRPr="009A7184">
              <w:rPr>
                <w:szCs w:val="16"/>
              </w:rPr>
              <w:t>ad. No. 118, 2006</w:t>
            </w:r>
          </w:p>
        </w:tc>
      </w:tr>
      <w:tr w:rsidR="00635155" w:rsidRPr="009A7184" w14:paraId="5292BC27" w14:textId="77777777" w:rsidTr="001F643F">
        <w:trPr>
          <w:cantSplit/>
        </w:trPr>
        <w:tc>
          <w:tcPr>
            <w:tcW w:w="2044" w:type="dxa"/>
            <w:shd w:val="clear" w:color="auto" w:fill="auto"/>
          </w:tcPr>
          <w:p w14:paraId="1EF62EB7" w14:textId="77777777" w:rsidR="00635155" w:rsidRPr="009A7184" w:rsidRDefault="00635155" w:rsidP="00635155">
            <w:pPr>
              <w:pStyle w:val="ENoteTableText"/>
              <w:tabs>
                <w:tab w:val="center" w:leader="dot" w:pos="2268"/>
              </w:tabs>
              <w:rPr>
                <w:szCs w:val="16"/>
              </w:rPr>
            </w:pPr>
            <w:r w:rsidRPr="009A7184">
              <w:rPr>
                <w:szCs w:val="16"/>
              </w:rPr>
              <w:t>3006.10.11</w:t>
            </w:r>
            <w:r w:rsidRPr="009A7184">
              <w:rPr>
                <w:szCs w:val="16"/>
              </w:rPr>
              <w:tab/>
            </w:r>
          </w:p>
        </w:tc>
        <w:tc>
          <w:tcPr>
            <w:tcW w:w="5044" w:type="dxa"/>
            <w:shd w:val="clear" w:color="auto" w:fill="auto"/>
          </w:tcPr>
          <w:p w14:paraId="656AF054" w14:textId="77777777" w:rsidR="00635155" w:rsidRPr="009A7184" w:rsidRDefault="00635155" w:rsidP="00635155">
            <w:pPr>
              <w:pStyle w:val="ENoteTableText"/>
              <w:rPr>
                <w:szCs w:val="16"/>
              </w:rPr>
            </w:pPr>
            <w:r w:rsidRPr="009A7184">
              <w:rPr>
                <w:szCs w:val="16"/>
              </w:rPr>
              <w:t>ad. No. 118, 2006</w:t>
            </w:r>
          </w:p>
        </w:tc>
      </w:tr>
      <w:tr w:rsidR="00635155" w:rsidRPr="009A7184" w14:paraId="36EAB09B" w14:textId="77777777" w:rsidTr="001F643F">
        <w:trPr>
          <w:cantSplit/>
        </w:trPr>
        <w:tc>
          <w:tcPr>
            <w:tcW w:w="2044" w:type="dxa"/>
            <w:shd w:val="clear" w:color="auto" w:fill="auto"/>
          </w:tcPr>
          <w:p w14:paraId="624904C0" w14:textId="77777777" w:rsidR="00635155" w:rsidRPr="009A7184" w:rsidRDefault="00635155" w:rsidP="00635155">
            <w:pPr>
              <w:pStyle w:val="ENoteTableText"/>
              <w:tabs>
                <w:tab w:val="center" w:leader="dot" w:pos="2268"/>
              </w:tabs>
              <w:rPr>
                <w:szCs w:val="16"/>
              </w:rPr>
            </w:pPr>
            <w:r w:rsidRPr="009A7184">
              <w:rPr>
                <w:szCs w:val="16"/>
              </w:rPr>
              <w:t>3006.10.12</w:t>
            </w:r>
            <w:r w:rsidRPr="009A7184">
              <w:rPr>
                <w:szCs w:val="16"/>
              </w:rPr>
              <w:tab/>
            </w:r>
          </w:p>
        </w:tc>
        <w:tc>
          <w:tcPr>
            <w:tcW w:w="5044" w:type="dxa"/>
            <w:shd w:val="clear" w:color="auto" w:fill="auto"/>
          </w:tcPr>
          <w:p w14:paraId="264818C3" w14:textId="77777777" w:rsidR="00635155" w:rsidRPr="009A7184" w:rsidRDefault="00635155" w:rsidP="00635155">
            <w:pPr>
              <w:pStyle w:val="ENoteTableText"/>
              <w:rPr>
                <w:szCs w:val="16"/>
              </w:rPr>
            </w:pPr>
            <w:r w:rsidRPr="009A7184">
              <w:rPr>
                <w:szCs w:val="16"/>
              </w:rPr>
              <w:t>ad. No. 118, 2006</w:t>
            </w:r>
          </w:p>
        </w:tc>
      </w:tr>
      <w:tr w:rsidR="00635155" w:rsidRPr="009A7184" w14:paraId="10C81A70" w14:textId="77777777" w:rsidTr="001F643F">
        <w:trPr>
          <w:cantSplit/>
        </w:trPr>
        <w:tc>
          <w:tcPr>
            <w:tcW w:w="2044" w:type="dxa"/>
            <w:shd w:val="clear" w:color="auto" w:fill="auto"/>
          </w:tcPr>
          <w:p w14:paraId="6485F3E3" w14:textId="77777777" w:rsidR="00635155" w:rsidRPr="009A7184" w:rsidRDefault="00635155" w:rsidP="00635155">
            <w:pPr>
              <w:pStyle w:val="ENoteTableText"/>
              <w:tabs>
                <w:tab w:val="center" w:leader="dot" w:pos="2268"/>
              </w:tabs>
              <w:rPr>
                <w:szCs w:val="16"/>
              </w:rPr>
            </w:pPr>
            <w:r w:rsidRPr="009A7184">
              <w:rPr>
                <w:szCs w:val="16"/>
              </w:rPr>
              <w:t>3006.10.13</w:t>
            </w:r>
            <w:r w:rsidRPr="009A7184">
              <w:rPr>
                <w:szCs w:val="16"/>
              </w:rPr>
              <w:tab/>
            </w:r>
          </w:p>
        </w:tc>
        <w:tc>
          <w:tcPr>
            <w:tcW w:w="5044" w:type="dxa"/>
            <w:shd w:val="clear" w:color="auto" w:fill="auto"/>
          </w:tcPr>
          <w:p w14:paraId="01EA338B" w14:textId="77777777" w:rsidR="00635155" w:rsidRPr="009A7184" w:rsidRDefault="00635155" w:rsidP="00635155">
            <w:pPr>
              <w:pStyle w:val="ENoteTableText"/>
              <w:rPr>
                <w:szCs w:val="16"/>
              </w:rPr>
            </w:pPr>
            <w:r w:rsidRPr="009A7184">
              <w:rPr>
                <w:szCs w:val="16"/>
              </w:rPr>
              <w:t>ad. No. 118, 2006</w:t>
            </w:r>
          </w:p>
        </w:tc>
      </w:tr>
      <w:tr w:rsidR="00635155" w:rsidRPr="009A7184" w14:paraId="751175C8" w14:textId="77777777" w:rsidTr="001F643F">
        <w:trPr>
          <w:cantSplit/>
        </w:trPr>
        <w:tc>
          <w:tcPr>
            <w:tcW w:w="2044" w:type="dxa"/>
            <w:shd w:val="clear" w:color="auto" w:fill="auto"/>
          </w:tcPr>
          <w:p w14:paraId="67AB0458" w14:textId="77777777" w:rsidR="00635155" w:rsidRPr="009A7184" w:rsidRDefault="00635155" w:rsidP="00635155">
            <w:pPr>
              <w:pStyle w:val="ENoteTableText"/>
              <w:tabs>
                <w:tab w:val="center" w:leader="dot" w:pos="2268"/>
              </w:tabs>
              <w:rPr>
                <w:szCs w:val="16"/>
              </w:rPr>
            </w:pPr>
            <w:r w:rsidRPr="009A7184">
              <w:rPr>
                <w:szCs w:val="16"/>
              </w:rPr>
              <w:t>3006.10.14</w:t>
            </w:r>
            <w:r w:rsidRPr="009A7184">
              <w:rPr>
                <w:szCs w:val="16"/>
              </w:rPr>
              <w:tab/>
            </w:r>
          </w:p>
        </w:tc>
        <w:tc>
          <w:tcPr>
            <w:tcW w:w="5044" w:type="dxa"/>
            <w:shd w:val="clear" w:color="auto" w:fill="auto"/>
          </w:tcPr>
          <w:p w14:paraId="26D283A7" w14:textId="77777777" w:rsidR="00635155" w:rsidRPr="009A7184" w:rsidRDefault="00635155" w:rsidP="00635155">
            <w:pPr>
              <w:pStyle w:val="ENoteTableText"/>
              <w:rPr>
                <w:szCs w:val="16"/>
              </w:rPr>
            </w:pPr>
            <w:r w:rsidRPr="009A7184">
              <w:rPr>
                <w:szCs w:val="16"/>
              </w:rPr>
              <w:t>ad. No. 118, 2006</w:t>
            </w:r>
          </w:p>
        </w:tc>
      </w:tr>
      <w:tr w:rsidR="00635155" w:rsidRPr="009A7184" w14:paraId="112FCC59" w14:textId="77777777" w:rsidTr="001F643F">
        <w:trPr>
          <w:cantSplit/>
        </w:trPr>
        <w:tc>
          <w:tcPr>
            <w:tcW w:w="2044" w:type="dxa"/>
            <w:shd w:val="clear" w:color="auto" w:fill="auto"/>
          </w:tcPr>
          <w:p w14:paraId="39E06AE0" w14:textId="77777777" w:rsidR="00635155" w:rsidRPr="009A7184" w:rsidRDefault="00635155" w:rsidP="00635155">
            <w:pPr>
              <w:pStyle w:val="ENoteTableText"/>
              <w:tabs>
                <w:tab w:val="center" w:leader="dot" w:pos="2268"/>
              </w:tabs>
              <w:rPr>
                <w:szCs w:val="16"/>
              </w:rPr>
            </w:pPr>
            <w:r w:rsidRPr="009A7184">
              <w:rPr>
                <w:szCs w:val="16"/>
              </w:rPr>
              <w:t>3006.10.15</w:t>
            </w:r>
            <w:r w:rsidRPr="009A7184">
              <w:rPr>
                <w:szCs w:val="16"/>
              </w:rPr>
              <w:tab/>
            </w:r>
          </w:p>
        </w:tc>
        <w:tc>
          <w:tcPr>
            <w:tcW w:w="5044" w:type="dxa"/>
            <w:shd w:val="clear" w:color="auto" w:fill="auto"/>
          </w:tcPr>
          <w:p w14:paraId="7170D888" w14:textId="77777777" w:rsidR="00635155" w:rsidRPr="009A7184" w:rsidRDefault="00635155" w:rsidP="00635155">
            <w:pPr>
              <w:pStyle w:val="ENoteTableText"/>
              <w:rPr>
                <w:szCs w:val="16"/>
              </w:rPr>
            </w:pPr>
            <w:r w:rsidRPr="009A7184">
              <w:rPr>
                <w:szCs w:val="16"/>
              </w:rPr>
              <w:t>ad. No. 118, 2006</w:t>
            </w:r>
          </w:p>
        </w:tc>
      </w:tr>
      <w:tr w:rsidR="00635155" w:rsidRPr="009A7184" w14:paraId="4E7BBBB0" w14:textId="77777777" w:rsidTr="001F643F">
        <w:trPr>
          <w:cantSplit/>
        </w:trPr>
        <w:tc>
          <w:tcPr>
            <w:tcW w:w="2044" w:type="dxa"/>
            <w:shd w:val="clear" w:color="auto" w:fill="auto"/>
          </w:tcPr>
          <w:p w14:paraId="71BF3E62" w14:textId="77777777" w:rsidR="00635155" w:rsidRPr="009A7184" w:rsidRDefault="00635155" w:rsidP="00635155">
            <w:pPr>
              <w:pStyle w:val="ENoteTableText"/>
              <w:tabs>
                <w:tab w:val="center" w:leader="dot" w:pos="2268"/>
              </w:tabs>
              <w:rPr>
                <w:szCs w:val="16"/>
              </w:rPr>
            </w:pPr>
            <w:r w:rsidRPr="009A7184">
              <w:rPr>
                <w:szCs w:val="16"/>
              </w:rPr>
              <w:t>3006.10.19</w:t>
            </w:r>
            <w:r w:rsidRPr="009A7184">
              <w:rPr>
                <w:szCs w:val="16"/>
              </w:rPr>
              <w:tab/>
            </w:r>
          </w:p>
        </w:tc>
        <w:tc>
          <w:tcPr>
            <w:tcW w:w="5044" w:type="dxa"/>
            <w:shd w:val="clear" w:color="auto" w:fill="auto"/>
          </w:tcPr>
          <w:p w14:paraId="50C91D74" w14:textId="77777777" w:rsidR="00635155" w:rsidRPr="009A7184" w:rsidRDefault="00635155" w:rsidP="00635155">
            <w:pPr>
              <w:pStyle w:val="ENoteTableText"/>
              <w:rPr>
                <w:szCs w:val="16"/>
              </w:rPr>
            </w:pPr>
            <w:r w:rsidRPr="009A7184">
              <w:rPr>
                <w:szCs w:val="16"/>
              </w:rPr>
              <w:t>ad. No. 118, 2006</w:t>
            </w:r>
          </w:p>
        </w:tc>
      </w:tr>
      <w:tr w:rsidR="00635155" w:rsidRPr="009A7184" w14:paraId="16665370" w14:textId="77777777" w:rsidTr="001F643F">
        <w:trPr>
          <w:cantSplit/>
        </w:trPr>
        <w:tc>
          <w:tcPr>
            <w:tcW w:w="2044" w:type="dxa"/>
            <w:shd w:val="clear" w:color="auto" w:fill="auto"/>
          </w:tcPr>
          <w:p w14:paraId="7BDC32E3" w14:textId="77777777" w:rsidR="00635155" w:rsidRPr="009A7184" w:rsidRDefault="00635155" w:rsidP="00635155">
            <w:pPr>
              <w:pStyle w:val="ENoteTableText"/>
              <w:tabs>
                <w:tab w:val="center" w:leader="dot" w:pos="2268"/>
              </w:tabs>
              <w:rPr>
                <w:szCs w:val="16"/>
              </w:rPr>
            </w:pPr>
            <w:r w:rsidRPr="009A7184">
              <w:rPr>
                <w:szCs w:val="16"/>
              </w:rPr>
              <w:t>3006.10.2</w:t>
            </w:r>
            <w:r w:rsidRPr="009A7184">
              <w:rPr>
                <w:szCs w:val="16"/>
              </w:rPr>
              <w:tab/>
            </w:r>
          </w:p>
        </w:tc>
        <w:tc>
          <w:tcPr>
            <w:tcW w:w="5044" w:type="dxa"/>
            <w:shd w:val="clear" w:color="auto" w:fill="auto"/>
          </w:tcPr>
          <w:p w14:paraId="49993A81" w14:textId="77777777" w:rsidR="00635155" w:rsidRPr="009A7184" w:rsidRDefault="00635155" w:rsidP="00635155">
            <w:pPr>
              <w:pStyle w:val="ENoteTableText"/>
              <w:rPr>
                <w:szCs w:val="16"/>
              </w:rPr>
            </w:pPr>
            <w:r w:rsidRPr="009A7184">
              <w:rPr>
                <w:szCs w:val="16"/>
              </w:rPr>
              <w:t>ad. No. 118, 2006</w:t>
            </w:r>
          </w:p>
        </w:tc>
      </w:tr>
      <w:tr w:rsidR="00635155" w:rsidRPr="009A7184" w14:paraId="259B71E2" w14:textId="77777777" w:rsidTr="001F643F">
        <w:trPr>
          <w:cantSplit/>
        </w:trPr>
        <w:tc>
          <w:tcPr>
            <w:tcW w:w="2044" w:type="dxa"/>
            <w:shd w:val="clear" w:color="auto" w:fill="auto"/>
          </w:tcPr>
          <w:p w14:paraId="6E9BAABA" w14:textId="77777777" w:rsidR="00635155" w:rsidRPr="009A7184" w:rsidRDefault="00635155" w:rsidP="00635155">
            <w:pPr>
              <w:pStyle w:val="ENoteTableText"/>
              <w:tabs>
                <w:tab w:val="center" w:leader="dot" w:pos="2268"/>
              </w:tabs>
              <w:rPr>
                <w:szCs w:val="16"/>
              </w:rPr>
            </w:pPr>
            <w:r w:rsidRPr="009A7184">
              <w:rPr>
                <w:szCs w:val="16"/>
              </w:rPr>
              <w:t>3006.10.21</w:t>
            </w:r>
            <w:r w:rsidRPr="009A7184">
              <w:rPr>
                <w:szCs w:val="16"/>
              </w:rPr>
              <w:tab/>
            </w:r>
          </w:p>
        </w:tc>
        <w:tc>
          <w:tcPr>
            <w:tcW w:w="5044" w:type="dxa"/>
            <w:shd w:val="clear" w:color="auto" w:fill="auto"/>
          </w:tcPr>
          <w:p w14:paraId="64F1A6DE" w14:textId="77777777" w:rsidR="00635155" w:rsidRPr="009A7184" w:rsidRDefault="00635155" w:rsidP="00635155">
            <w:pPr>
              <w:pStyle w:val="ENoteTableText"/>
              <w:rPr>
                <w:szCs w:val="16"/>
              </w:rPr>
            </w:pPr>
            <w:r w:rsidRPr="009A7184">
              <w:rPr>
                <w:szCs w:val="16"/>
              </w:rPr>
              <w:t>ad. No. 118, 2006</w:t>
            </w:r>
          </w:p>
        </w:tc>
      </w:tr>
      <w:tr w:rsidR="00635155" w:rsidRPr="009A7184" w14:paraId="337590A4" w14:textId="77777777" w:rsidTr="001F643F">
        <w:trPr>
          <w:cantSplit/>
        </w:trPr>
        <w:tc>
          <w:tcPr>
            <w:tcW w:w="2044" w:type="dxa"/>
            <w:shd w:val="clear" w:color="auto" w:fill="auto"/>
          </w:tcPr>
          <w:p w14:paraId="576CBFC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05CC26" w14:textId="77777777" w:rsidR="00635155" w:rsidRPr="009A7184" w:rsidRDefault="00635155" w:rsidP="00635155">
            <w:pPr>
              <w:pStyle w:val="ENoteTableText"/>
              <w:rPr>
                <w:szCs w:val="16"/>
              </w:rPr>
            </w:pPr>
            <w:r w:rsidRPr="009A7184">
              <w:rPr>
                <w:szCs w:val="16"/>
              </w:rPr>
              <w:t>rs No 84, 2016</w:t>
            </w:r>
          </w:p>
        </w:tc>
      </w:tr>
      <w:tr w:rsidR="00635155" w:rsidRPr="009A7184" w14:paraId="3A5FB3DF" w14:textId="77777777" w:rsidTr="001F643F">
        <w:trPr>
          <w:cantSplit/>
        </w:trPr>
        <w:tc>
          <w:tcPr>
            <w:tcW w:w="2044" w:type="dxa"/>
            <w:shd w:val="clear" w:color="auto" w:fill="auto"/>
          </w:tcPr>
          <w:p w14:paraId="403ABE52" w14:textId="77777777" w:rsidR="00635155" w:rsidRPr="009A7184" w:rsidRDefault="00635155" w:rsidP="00635155">
            <w:pPr>
              <w:pStyle w:val="ENoteTableText"/>
              <w:tabs>
                <w:tab w:val="center" w:leader="dot" w:pos="2268"/>
              </w:tabs>
              <w:rPr>
                <w:szCs w:val="16"/>
              </w:rPr>
            </w:pPr>
            <w:r w:rsidRPr="009A7184">
              <w:rPr>
                <w:szCs w:val="16"/>
              </w:rPr>
              <w:t>3006.10.22</w:t>
            </w:r>
            <w:r w:rsidRPr="009A7184">
              <w:rPr>
                <w:szCs w:val="16"/>
              </w:rPr>
              <w:tab/>
            </w:r>
          </w:p>
        </w:tc>
        <w:tc>
          <w:tcPr>
            <w:tcW w:w="5044" w:type="dxa"/>
            <w:shd w:val="clear" w:color="auto" w:fill="auto"/>
          </w:tcPr>
          <w:p w14:paraId="28A418FF" w14:textId="77777777" w:rsidR="00635155" w:rsidRPr="009A7184" w:rsidRDefault="00635155" w:rsidP="00635155">
            <w:pPr>
              <w:pStyle w:val="ENoteTableText"/>
              <w:rPr>
                <w:szCs w:val="16"/>
              </w:rPr>
            </w:pPr>
            <w:r w:rsidRPr="009A7184">
              <w:rPr>
                <w:szCs w:val="16"/>
              </w:rPr>
              <w:t>ad. No. 118, 2006</w:t>
            </w:r>
          </w:p>
        </w:tc>
      </w:tr>
      <w:tr w:rsidR="00635155" w:rsidRPr="009A7184" w14:paraId="383F4E39" w14:textId="77777777" w:rsidTr="001F643F">
        <w:trPr>
          <w:cantSplit/>
        </w:trPr>
        <w:tc>
          <w:tcPr>
            <w:tcW w:w="2044" w:type="dxa"/>
            <w:shd w:val="clear" w:color="auto" w:fill="auto"/>
          </w:tcPr>
          <w:p w14:paraId="0484459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6D46BB" w14:textId="77777777" w:rsidR="00635155" w:rsidRPr="009A7184" w:rsidRDefault="00635155" w:rsidP="00635155">
            <w:pPr>
              <w:pStyle w:val="ENoteTableText"/>
              <w:rPr>
                <w:szCs w:val="16"/>
              </w:rPr>
            </w:pPr>
            <w:r w:rsidRPr="009A7184">
              <w:rPr>
                <w:szCs w:val="16"/>
              </w:rPr>
              <w:t>rs No 84, 2016</w:t>
            </w:r>
          </w:p>
        </w:tc>
      </w:tr>
      <w:tr w:rsidR="00635155" w:rsidRPr="009A7184" w14:paraId="5A2851C2" w14:textId="77777777" w:rsidTr="001F643F">
        <w:trPr>
          <w:cantSplit/>
        </w:trPr>
        <w:tc>
          <w:tcPr>
            <w:tcW w:w="2044" w:type="dxa"/>
            <w:shd w:val="clear" w:color="auto" w:fill="auto"/>
          </w:tcPr>
          <w:p w14:paraId="6FA8B5D3" w14:textId="77777777" w:rsidR="00635155" w:rsidRPr="009A7184" w:rsidRDefault="00635155" w:rsidP="00635155">
            <w:pPr>
              <w:pStyle w:val="ENoteTableText"/>
              <w:tabs>
                <w:tab w:val="center" w:leader="dot" w:pos="2268"/>
              </w:tabs>
              <w:rPr>
                <w:szCs w:val="16"/>
              </w:rPr>
            </w:pPr>
            <w:r w:rsidRPr="009A7184">
              <w:rPr>
                <w:szCs w:val="16"/>
              </w:rPr>
              <w:t>3006.10.29</w:t>
            </w:r>
            <w:r w:rsidRPr="009A7184">
              <w:rPr>
                <w:szCs w:val="16"/>
              </w:rPr>
              <w:tab/>
            </w:r>
          </w:p>
        </w:tc>
        <w:tc>
          <w:tcPr>
            <w:tcW w:w="5044" w:type="dxa"/>
            <w:shd w:val="clear" w:color="auto" w:fill="auto"/>
          </w:tcPr>
          <w:p w14:paraId="365446AE" w14:textId="77777777" w:rsidR="00635155" w:rsidRPr="009A7184" w:rsidRDefault="00635155" w:rsidP="00635155">
            <w:pPr>
              <w:pStyle w:val="ENoteTableText"/>
              <w:rPr>
                <w:szCs w:val="16"/>
              </w:rPr>
            </w:pPr>
            <w:r w:rsidRPr="009A7184">
              <w:rPr>
                <w:szCs w:val="16"/>
              </w:rPr>
              <w:t>ad. No. 118, 2006</w:t>
            </w:r>
          </w:p>
        </w:tc>
      </w:tr>
      <w:tr w:rsidR="00635155" w:rsidRPr="009A7184" w14:paraId="2ED951B6" w14:textId="77777777" w:rsidTr="001F643F">
        <w:trPr>
          <w:cantSplit/>
        </w:trPr>
        <w:tc>
          <w:tcPr>
            <w:tcW w:w="2044" w:type="dxa"/>
            <w:shd w:val="clear" w:color="auto" w:fill="auto"/>
          </w:tcPr>
          <w:p w14:paraId="57D5636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5458A4" w14:textId="77777777" w:rsidR="00635155" w:rsidRPr="009A7184" w:rsidRDefault="00635155" w:rsidP="00635155">
            <w:pPr>
              <w:pStyle w:val="ENoteTableText"/>
              <w:rPr>
                <w:szCs w:val="16"/>
              </w:rPr>
            </w:pPr>
            <w:r w:rsidRPr="009A7184">
              <w:rPr>
                <w:szCs w:val="16"/>
              </w:rPr>
              <w:t>rs No 84, 2016</w:t>
            </w:r>
          </w:p>
        </w:tc>
      </w:tr>
      <w:tr w:rsidR="00635155" w:rsidRPr="009A7184" w14:paraId="4F72695D" w14:textId="77777777" w:rsidTr="001F643F">
        <w:trPr>
          <w:cantSplit/>
        </w:trPr>
        <w:tc>
          <w:tcPr>
            <w:tcW w:w="2044" w:type="dxa"/>
            <w:shd w:val="clear" w:color="auto" w:fill="auto"/>
          </w:tcPr>
          <w:p w14:paraId="62208D8E" w14:textId="77777777" w:rsidR="00635155" w:rsidRPr="009A7184" w:rsidRDefault="00635155" w:rsidP="00635155">
            <w:pPr>
              <w:pStyle w:val="ENoteTableText"/>
              <w:tabs>
                <w:tab w:val="center" w:leader="dot" w:pos="2268"/>
              </w:tabs>
              <w:rPr>
                <w:szCs w:val="16"/>
              </w:rPr>
            </w:pPr>
            <w:r w:rsidRPr="009A7184">
              <w:rPr>
                <w:szCs w:val="16"/>
              </w:rPr>
              <w:t>3006.10.90</w:t>
            </w:r>
            <w:r w:rsidRPr="009A7184">
              <w:rPr>
                <w:szCs w:val="16"/>
              </w:rPr>
              <w:tab/>
            </w:r>
          </w:p>
        </w:tc>
        <w:tc>
          <w:tcPr>
            <w:tcW w:w="5044" w:type="dxa"/>
            <w:shd w:val="clear" w:color="auto" w:fill="auto"/>
          </w:tcPr>
          <w:p w14:paraId="15E363A5" w14:textId="77777777" w:rsidR="00635155" w:rsidRPr="009A7184" w:rsidRDefault="00635155" w:rsidP="00635155">
            <w:pPr>
              <w:pStyle w:val="ENoteTableText"/>
              <w:rPr>
                <w:szCs w:val="16"/>
              </w:rPr>
            </w:pPr>
            <w:r w:rsidRPr="009A7184">
              <w:rPr>
                <w:szCs w:val="16"/>
              </w:rPr>
              <w:t>ad. No. 118, 2006</w:t>
            </w:r>
          </w:p>
        </w:tc>
      </w:tr>
      <w:tr w:rsidR="00635155" w:rsidRPr="009A7184" w14:paraId="63BA7725" w14:textId="77777777" w:rsidTr="001F643F">
        <w:trPr>
          <w:cantSplit/>
        </w:trPr>
        <w:tc>
          <w:tcPr>
            <w:tcW w:w="2044" w:type="dxa"/>
            <w:shd w:val="clear" w:color="auto" w:fill="auto"/>
          </w:tcPr>
          <w:p w14:paraId="7340E601" w14:textId="77777777" w:rsidR="00635155" w:rsidRPr="009A7184" w:rsidRDefault="00635155" w:rsidP="00635155">
            <w:pPr>
              <w:pStyle w:val="ENoteTableText"/>
              <w:tabs>
                <w:tab w:val="center" w:leader="dot" w:pos="2268"/>
              </w:tabs>
              <w:rPr>
                <w:szCs w:val="16"/>
              </w:rPr>
            </w:pPr>
            <w:r>
              <w:rPr>
                <w:szCs w:val="16"/>
              </w:rPr>
              <w:t>3006.20.00</w:t>
            </w:r>
            <w:r>
              <w:rPr>
                <w:szCs w:val="16"/>
              </w:rPr>
              <w:tab/>
            </w:r>
          </w:p>
        </w:tc>
        <w:tc>
          <w:tcPr>
            <w:tcW w:w="5044" w:type="dxa"/>
            <w:shd w:val="clear" w:color="auto" w:fill="auto"/>
          </w:tcPr>
          <w:p w14:paraId="1BC4B0A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D2A118" w14:textId="77777777" w:rsidTr="001F643F">
        <w:trPr>
          <w:cantSplit/>
        </w:trPr>
        <w:tc>
          <w:tcPr>
            <w:tcW w:w="2044" w:type="dxa"/>
            <w:shd w:val="clear" w:color="auto" w:fill="auto"/>
          </w:tcPr>
          <w:p w14:paraId="0379BD48" w14:textId="77777777" w:rsidR="00635155" w:rsidRPr="009A7184" w:rsidRDefault="00635155" w:rsidP="00635155">
            <w:pPr>
              <w:pStyle w:val="ENoteTableText"/>
              <w:tabs>
                <w:tab w:val="center" w:leader="dot" w:pos="2268"/>
              </w:tabs>
              <w:rPr>
                <w:szCs w:val="16"/>
              </w:rPr>
            </w:pPr>
            <w:r w:rsidRPr="009A7184">
              <w:rPr>
                <w:szCs w:val="16"/>
              </w:rPr>
              <w:t>3006.60.00</w:t>
            </w:r>
            <w:r w:rsidRPr="009A7184">
              <w:rPr>
                <w:szCs w:val="16"/>
              </w:rPr>
              <w:tab/>
            </w:r>
          </w:p>
        </w:tc>
        <w:tc>
          <w:tcPr>
            <w:tcW w:w="5044" w:type="dxa"/>
            <w:shd w:val="clear" w:color="auto" w:fill="auto"/>
          </w:tcPr>
          <w:p w14:paraId="705F29C7" w14:textId="77777777" w:rsidR="00635155" w:rsidRPr="009A7184" w:rsidRDefault="00635155" w:rsidP="00635155">
            <w:pPr>
              <w:pStyle w:val="ENoteTableText"/>
              <w:rPr>
                <w:szCs w:val="16"/>
              </w:rPr>
            </w:pPr>
            <w:r w:rsidRPr="009A7184">
              <w:rPr>
                <w:szCs w:val="16"/>
              </w:rPr>
              <w:t>rs. No. 120, 2001</w:t>
            </w:r>
          </w:p>
        </w:tc>
      </w:tr>
      <w:tr w:rsidR="00635155" w:rsidRPr="009A7184" w14:paraId="12315C75" w14:textId="77777777" w:rsidTr="001F643F">
        <w:trPr>
          <w:cantSplit/>
        </w:trPr>
        <w:tc>
          <w:tcPr>
            <w:tcW w:w="2044" w:type="dxa"/>
            <w:shd w:val="clear" w:color="auto" w:fill="auto"/>
          </w:tcPr>
          <w:p w14:paraId="647ADB7A" w14:textId="77777777" w:rsidR="00635155" w:rsidRPr="009A7184" w:rsidRDefault="00635155" w:rsidP="00635155">
            <w:pPr>
              <w:pStyle w:val="ENoteTableText"/>
              <w:tabs>
                <w:tab w:val="center" w:leader="dot" w:pos="2268"/>
              </w:tabs>
              <w:rPr>
                <w:szCs w:val="16"/>
              </w:rPr>
            </w:pPr>
            <w:r w:rsidRPr="009A7184">
              <w:rPr>
                <w:szCs w:val="16"/>
              </w:rPr>
              <w:t>3006.70.00</w:t>
            </w:r>
            <w:r w:rsidRPr="009A7184">
              <w:rPr>
                <w:szCs w:val="16"/>
              </w:rPr>
              <w:tab/>
            </w:r>
          </w:p>
        </w:tc>
        <w:tc>
          <w:tcPr>
            <w:tcW w:w="5044" w:type="dxa"/>
            <w:shd w:val="clear" w:color="auto" w:fill="auto"/>
          </w:tcPr>
          <w:p w14:paraId="5842B547" w14:textId="77777777" w:rsidR="00635155" w:rsidRPr="009A7184" w:rsidRDefault="00635155" w:rsidP="00635155">
            <w:pPr>
              <w:pStyle w:val="ENoteTableText"/>
              <w:rPr>
                <w:szCs w:val="16"/>
              </w:rPr>
            </w:pPr>
            <w:r w:rsidRPr="009A7184">
              <w:rPr>
                <w:szCs w:val="16"/>
              </w:rPr>
              <w:t>ad. No. 120, 2001</w:t>
            </w:r>
          </w:p>
        </w:tc>
      </w:tr>
      <w:tr w:rsidR="00635155" w:rsidRPr="009A7184" w14:paraId="023CB578" w14:textId="77777777" w:rsidTr="001F643F">
        <w:trPr>
          <w:cantSplit/>
        </w:trPr>
        <w:tc>
          <w:tcPr>
            <w:tcW w:w="2044" w:type="dxa"/>
            <w:shd w:val="clear" w:color="auto" w:fill="auto"/>
          </w:tcPr>
          <w:p w14:paraId="0AB4AB0E" w14:textId="77777777" w:rsidR="00635155" w:rsidRPr="009A7184" w:rsidRDefault="00635155" w:rsidP="00635155">
            <w:pPr>
              <w:pStyle w:val="ENoteTableText"/>
              <w:tabs>
                <w:tab w:val="center" w:leader="dot" w:pos="2268"/>
              </w:tabs>
              <w:rPr>
                <w:szCs w:val="16"/>
              </w:rPr>
            </w:pPr>
            <w:r w:rsidRPr="009A7184">
              <w:rPr>
                <w:szCs w:val="16"/>
              </w:rPr>
              <w:t>3006.80</w:t>
            </w:r>
            <w:r w:rsidRPr="009A7184">
              <w:rPr>
                <w:szCs w:val="16"/>
              </w:rPr>
              <w:tab/>
            </w:r>
          </w:p>
        </w:tc>
        <w:tc>
          <w:tcPr>
            <w:tcW w:w="5044" w:type="dxa"/>
            <w:shd w:val="clear" w:color="auto" w:fill="auto"/>
          </w:tcPr>
          <w:p w14:paraId="5012F48D" w14:textId="77777777" w:rsidR="00635155" w:rsidRPr="009A7184" w:rsidRDefault="00635155" w:rsidP="00635155">
            <w:pPr>
              <w:pStyle w:val="ENoteTableText"/>
              <w:rPr>
                <w:szCs w:val="16"/>
              </w:rPr>
            </w:pPr>
            <w:r w:rsidRPr="009A7184">
              <w:rPr>
                <w:szCs w:val="16"/>
              </w:rPr>
              <w:t>ad. No. 120, 2001</w:t>
            </w:r>
          </w:p>
        </w:tc>
      </w:tr>
      <w:tr w:rsidR="00635155" w:rsidRPr="009A7184" w14:paraId="71F29A9D" w14:textId="77777777" w:rsidTr="001F643F">
        <w:trPr>
          <w:cantSplit/>
        </w:trPr>
        <w:tc>
          <w:tcPr>
            <w:tcW w:w="2044" w:type="dxa"/>
            <w:shd w:val="clear" w:color="auto" w:fill="auto"/>
          </w:tcPr>
          <w:p w14:paraId="6E0A73D0" w14:textId="77777777" w:rsidR="00635155" w:rsidRPr="009A7184" w:rsidRDefault="00635155" w:rsidP="00635155">
            <w:pPr>
              <w:pStyle w:val="ENoteTableText"/>
              <w:rPr>
                <w:szCs w:val="16"/>
              </w:rPr>
            </w:pPr>
          </w:p>
        </w:tc>
        <w:tc>
          <w:tcPr>
            <w:tcW w:w="5044" w:type="dxa"/>
            <w:shd w:val="clear" w:color="auto" w:fill="auto"/>
          </w:tcPr>
          <w:p w14:paraId="2209EDC0" w14:textId="77777777" w:rsidR="00635155" w:rsidRPr="009A7184" w:rsidRDefault="00635155" w:rsidP="00635155">
            <w:pPr>
              <w:pStyle w:val="ENoteTableText"/>
              <w:rPr>
                <w:szCs w:val="16"/>
              </w:rPr>
            </w:pPr>
            <w:r w:rsidRPr="009A7184">
              <w:rPr>
                <w:szCs w:val="16"/>
              </w:rPr>
              <w:t>rep. No. 118, 2006</w:t>
            </w:r>
          </w:p>
        </w:tc>
      </w:tr>
      <w:tr w:rsidR="00635155" w:rsidRPr="009A7184" w14:paraId="415E3D30" w14:textId="77777777" w:rsidTr="001F643F">
        <w:trPr>
          <w:cantSplit/>
        </w:trPr>
        <w:tc>
          <w:tcPr>
            <w:tcW w:w="2044" w:type="dxa"/>
            <w:shd w:val="clear" w:color="auto" w:fill="auto"/>
          </w:tcPr>
          <w:p w14:paraId="03227E43" w14:textId="77777777" w:rsidR="00635155" w:rsidRPr="009A7184" w:rsidRDefault="00635155" w:rsidP="00635155">
            <w:pPr>
              <w:pStyle w:val="ENoteTableText"/>
              <w:tabs>
                <w:tab w:val="center" w:leader="dot" w:pos="2268"/>
              </w:tabs>
              <w:rPr>
                <w:szCs w:val="16"/>
              </w:rPr>
            </w:pPr>
            <w:r w:rsidRPr="009A7184">
              <w:rPr>
                <w:szCs w:val="16"/>
              </w:rPr>
              <w:t>3006.80.10</w:t>
            </w:r>
            <w:r w:rsidRPr="009A7184">
              <w:rPr>
                <w:szCs w:val="16"/>
              </w:rPr>
              <w:tab/>
            </w:r>
          </w:p>
        </w:tc>
        <w:tc>
          <w:tcPr>
            <w:tcW w:w="5044" w:type="dxa"/>
            <w:shd w:val="clear" w:color="auto" w:fill="auto"/>
          </w:tcPr>
          <w:p w14:paraId="5D528251" w14:textId="77777777" w:rsidR="00635155" w:rsidRPr="009A7184" w:rsidRDefault="00635155" w:rsidP="00635155">
            <w:pPr>
              <w:pStyle w:val="ENoteTableText"/>
              <w:rPr>
                <w:szCs w:val="16"/>
              </w:rPr>
            </w:pPr>
            <w:r w:rsidRPr="009A7184">
              <w:rPr>
                <w:szCs w:val="16"/>
              </w:rPr>
              <w:t>ad. No. 120, 2001</w:t>
            </w:r>
          </w:p>
        </w:tc>
      </w:tr>
      <w:tr w:rsidR="00635155" w:rsidRPr="009A7184" w14:paraId="383B2C62" w14:textId="77777777" w:rsidTr="001F643F">
        <w:trPr>
          <w:cantSplit/>
        </w:trPr>
        <w:tc>
          <w:tcPr>
            <w:tcW w:w="2044" w:type="dxa"/>
            <w:shd w:val="clear" w:color="auto" w:fill="auto"/>
          </w:tcPr>
          <w:p w14:paraId="575E2A29" w14:textId="77777777" w:rsidR="00635155" w:rsidRPr="009A7184" w:rsidRDefault="00635155" w:rsidP="00635155">
            <w:pPr>
              <w:pStyle w:val="ENoteTableText"/>
              <w:rPr>
                <w:szCs w:val="16"/>
              </w:rPr>
            </w:pPr>
          </w:p>
        </w:tc>
        <w:tc>
          <w:tcPr>
            <w:tcW w:w="5044" w:type="dxa"/>
            <w:shd w:val="clear" w:color="auto" w:fill="auto"/>
          </w:tcPr>
          <w:p w14:paraId="52844AEC" w14:textId="77777777" w:rsidR="00635155" w:rsidRPr="009A7184" w:rsidRDefault="00635155" w:rsidP="00635155">
            <w:pPr>
              <w:pStyle w:val="ENoteTableText"/>
              <w:rPr>
                <w:szCs w:val="16"/>
              </w:rPr>
            </w:pPr>
            <w:r w:rsidRPr="009A7184">
              <w:rPr>
                <w:szCs w:val="16"/>
              </w:rPr>
              <w:t>rep. No. 118, 2006</w:t>
            </w:r>
          </w:p>
        </w:tc>
      </w:tr>
      <w:tr w:rsidR="00635155" w:rsidRPr="009A7184" w14:paraId="4F4B365D" w14:textId="77777777" w:rsidTr="001F643F">
        <w:trPr>
          <w:cantSplit/>
        </w:trPr>
        <w:tc>
          <w:tcPr>
            <w:tcW w:w="2044" w:type="dxa"/>
            <w:shd w:val="clear" w:color="auto" w:fill="auto"/>
          </w:tcPr>
          <w:p w14:paraId="51226D9D" w14:textId="77777777" w:rsidR="00635155" w:rsidRPr="009A7184" w:rsidRDefault="00635155" w:rsidP="00635155">
            <w:pPr>
              <w:pStyle w:val="ENoteTableText"/>
              <w:tabs>
                <w:tab w:val="center" w:leader="dot" w:pos="2268"/>
              </w:tabs>
              <w:rPr>
                <w:szCs w:val="16"/>
              </w:rPr>
            </w:pPr>
            <w:r w:rsidRPr="009A7184">
              <w:rPr>
                <w:szCs w:val="16"/>
              </w:rPr>
              <w:t>3006.80.20</w:t>
            </w:r>
            <w:r w:rsidRPr="009A7184">
              <w:rPr>
                <w:szCs w:val="16"/>
              </w:rPr>
              <w:tab/>
            </w:r>
          </w:p>
        </w:tc>
        <w:tc>
          <w:tcPr>
            <w:tcW w:w="5044" w:type="dxa"/>
            <w:shd w:val="clear" w:color="auto" w:fill="auto"/>
          </w:tcPr>
          <w:p w14:paraId="30D3FAD9" w14:textId="77777777" w:rsidR="00635155" w:rsidRPr="009A7184" w:rsidRDefault="00635155" w:rsidP="00635155">
            <w:pPr>
              <w:pStyle w:val="ENoteTableText"/>
              <w:rPr>
                <w:szCs w:val="16"/>
              </w:rPr>
            </w:pPr>
            <w:r w:rsidRPr="009A7184">
              <w:rPr>
                <w:szCs w:val="16"/>
              </w:rPr>
              <w:t>ad. No. 120, 2001</w:t>
            </w:r>
          </w:p>
        </w:tc>
      </w:tr>
      <w:tr w:rsidR="00635155" w:rsidRPr="009A7184" w14:paraId="49175E5F" w14:textId="77777777" w:rsidTr="001F643F">
        <w:trPr>
          <w:cantSplit/>
        </w:trPr>
        <w:tc>
          <w:tcPr>
            <w:tcW w:w="2044" w:type="dxa"/>
            <w:shd w:val="clear" w:color="auto" w:fill="auto"/>
          </w:tcPr>
          <w:p w14:paraId="13717E55" w14:textId="77777777" w:rsidR="00635155" w:rsidRPr="009A7184" w:rsidRDefault="00635155" w:rsidP="00635155">
            <w:pPr>
              <w:pStyle w:val="ENoteTableText"/>
              <w:rPr>
                <w:szCs w:val="16"/>
              </w:rPr>
            </w:pPr>
          </w:p>
        </w:tc>
        <w:tc>
          <w:tcPr>
            <w:tcW w:w="5044" w:type="dxa"/>
            <w:shd w:val="clear" w:color="auto" w:fill="auto"/>
          </w:tcPr>
          <w:p w14:paraId="04082F9D" w14:textId="77777777" w:rsidR="00635155" w:rsidRPr="009A7184" w:rsidRDefault="00635155" w:rsidP="00635155">
            <w:pPr>
              <w:pStyle w:val="ENoteTableText"/>
              <w:rPr>
                <w:szCs w:val="16"/>
              </w:rPr>
            </w:pPr>
            <w:r w:rsidRPr="009A7184">
              <w:rPr>
                <w:szCs w:val="16"/>
              </w:rPr>
              <w:t>am. No. 63, 2003</w:t>
            </w:r>
          </w:p>
        </w:tc>
      </w:tr>
      <w:tr w:rsidR="00635155" w:rsidRPr="009A7184" w14:paraId="653B94C7" w14:textId="77777777" w:rsidTr="001F643F">
        <w:trPr>
          <w:cantSplit/>
        </w:trPr>
        <w:tc>
          <w:tcPr>
            <w:tcW w:w="2044" w:type="dxa"/>
            <w:shd w:val="clear" w:color="auto" w:fill="auto"/>
          </w:tcPr>
          <w:p w14:paraId="208C2F2A" w14:textId="77777777" w:rsidR="00635155" w:rsidRPr="009A7184" w:rsidRDefault="00635155" w:rsidP="00635155">
            <w:pPr>
              <w:pStyle w:val="ENoteTableText"/>
              <w:rPr>
                <w:szCs w:val="16"/>
              </w:rPr>
            </w:pPr>
          </w:p>
        </w:tc>
        <w:tc>
          <w:tcPr>
            <w:tcW w:w="5044" w:type="dxa"/>
            <w:shd w:val="clear" w:color="auto" w:fill="auto"/>
          </w:tcPr>
          <w:p w14:paraId="3CFA3121" w14:textId="77777777" w:rsidR="00635155" w:rsidRPr="009A7184" w:rsidRDefault="00635155" w:rsidP="00635155">
            <w:pPr>
              <w:pStyle w:val="ENoteTableText"/>
              <w:rPr>
                <w:szCs w:val="16"/>
              </w:rPr>
            </w:pPr>
            <w:r w:rsidRPr="009A7184">
              <w:rPr>
                <w:szCs w:val="16"/>
              </w:rPr>
              <w:t>rep. No. 118, 2006</w:t>
            </w:r>
          </w:p>
        </w:tc>
      </w:tr>
      <w:tr w:rsidR="00635155" w:rsidRPr="009A7184" w14:paraId="145FECCB" w14:textId="77777777" w:rsidTr="001F643F">
        <w:trPr>
          <w:cantSplit/>
        </w:trPr>
        <w:tc>
          <w:tcPr>
            <w:tcW w:w="2044" w:type="dxa"/>
            <w:shd w:val="clear" w:color="auto" w:fill="auto"/>
          </w:tcPr>
          <w:p w14:paraId="39C795AC" w14:textId="77777777" w:rsidR="00635155" w:rsidRPr="009A7184" w:rsidRDefault="00635155" w:rsidP="00635155">
            <w:pPr>
              <w:pStyle w:val="ENoteTableText"/>
              <w:tabs>
                <w:tab w:val="center" w:leader="dot" w:pos="2268"/>
              </w:tabs>
              <w:rPr>
                <w:szCs w:val="16"/>
              </w:rPr>
            </w:pPr>
            <w:r w:rsidRPr="009A7184">
              <w:rPr>
                <w:szCs w:val="16"/>
              </w:rPr>
              <w:t>3006.80.30</w:t>
            </w:r>
            <w:r w:rsidRPr="009A7184">
              <w:rPr>
                <w:szCs w:val="16"/>
              </w:rPr>
              <w:tab/>
            </w:r>
          </w:p>
        </w:tc>
        <w:tc>
          <w:tcPr>
            <w:tcW w:w="5044" w:type="dxa"/>
            <w:shd w:val="clear" w:color="auto" w:fill="auto"/>
          </w:tcPr>
          <w:p w14:paraId="38C5B93B" w14:textId="77777777" w:rsidR="00635155" w:rsidRPr="009A7184" w:rsidRDefault="00635155" w:rsidP="00635155">
            <w:pPr>
              <w:pStyle w:val="ENoteTableText"/>
              <w:rPr>
                <w:szCs w:val="16"/>
              </w:rPr>
            </w:pPr>
            <w:r w:rsidRPr="009A7184">
              <w:rPr>
                <w:szCs w:val="16"/>
              </w:rPr>
              <w:t>ad. No. 120, 2001</w:t>
            </w:r>
          </w:p>
        </w:tc>
      </w:tr>
      <w:tr w:rsidR="00635155" w:rsidRPr="009A7184" w14:paraId="5A94AC9B" w14:textId="77777777" w:rsidTr="001F643F">
        <w:trPr>
          <w:cantSplit/>
        </w:trPr>
        <w:tc>
          <w:tcPr>
            <w:tcW w:w="2044" w:type="dxa"/>
            <w:shd w:val="clear" w:color="auto" w:fill="auto"/>
          </w:tcPr>
          <w:p w14:paraId="3F0BF1DA" w14:textId="77777777" w:rsidR="00635155" w:rsidRPr="009A7184" w:rsidRDefault="00635155" w:rsidP="00635155">
            <w:pPr>
              <w:pStyle w:val="ENoteTableText"/>
              <w:rPr>
                <w:szCs w:val="16"/>
              </w:rPr>
            </w:pPr>
          </w:p>
        </w:tc>
        <w:tc>
          <w:tcPr>
            <w:tcW w:w="5044" w:type="dxa"/>
            <w:shd w:val="clear" w:color="auto" w:fill="auto"/>
          </w:tcPr>
          <w:p w14:paraId="484A0453" w14:textId="77777777" w:rsidR="00635155" w:rsidRPr="009A7184" w:rsidRDefault="00635155" w:rsidP="00635155">
            <w:pPr>
              <w:pStyle w:val="ENoteTableText"/>
              <w:rPr>
                <w:szCs w:val="16"/>
              </w:rPr>
            </w:pPr>
            <w:r w:rsidRPr="009A7184">
              <w:rPr>
                <w:szCs w:val="16"/>
              </w:rPr>
              <w:t>rep. No. 118, 2006</w:t>
            </w:r>
          </w:p>
        </w:tc>
      </w:tr>
      <w:tr w:rsidR="00635155" w:rsidRPr="009A7184" w14:paraId="52B4B285" w14:textId="77777777" w:rsidTr="001F643F">
        <w:trPr>
          <w:cantSplit/>
        </w:trPr>
        <w:tc>
          <w:tcPr>
            <w:tcW w:w="2044" w:type="dxa"/>
            <w:shd w:val="clear" w:color="auto" w:fill="auto"/>
          </w:tcPr>
          <w:p w14:paraId="14AEA8F4" w14:textId="77777777" w:rsidR="00635155" w:rsidRPr="009A7184" w:rsidRDefault="00635155" w:rsidP="00635155">
            <w:pPr>
              <w:pStyle w:val="ENoteTableText"/>
              <w:tabs>
                <w:tab w:val="center" w:leader="dot" w:pos="2268"/>
              </w:tabs>
              <w:rPr>
                <w:szCs w:val="16"/>
              </w:rPr>
            </w:pPr>
            <w:r w:rsidRPr="009A7184">
              <w:rPr>
                <w:szCs w:val="16"/>
              </w:rPr>
              <w:t>3006.80.90</w:t>
            </w:r>
            <w:r w:rsidRPr="009A7184">
              <w:rPr>
                <w:szCs w:val="16"/>
              </w:rPr>
              <w:tab/>
            </w:r>
          </w:p>
        </w:tc>
        <w:tc>
          <w:tcPr>
            <w:tcW w:w="5044" w:type="dxa"/>
            <w:shd w:val="clear" w:color="auto" w:fill="auto"/>
          </w:tcPr>
          <w:p w14:paraId="0B9448AC" w14:textId="77777777" w:rsidR="00635155" w:rsidRPr="009A7184" w:rsidRDefault="00635155" w:rsidP="00635155">
            <w:pPr>
              <w:pStyle w:val="ENoteTableText"/>
              <w:rPr>
                <w:szCs w:val="16"/>
              </w:rPr>
            </w:pPr>
            <w:r w:rsidRPr="009A7184">
              <w:rPr>
                <w:szCs w:val="16"/>
              </w:rPr>
              <w:t>ad. No. 120, 2001</w:t>
            </w:r>
          </w:p>
        </w:tc>
      </w:tr>
      <w:tr w:rsidR="00635155" w:rsidRPr="009A7184" w14:paraId="70DFD25D" w14:textId="77777777" w:rsidTr="001F643F">
        <w:trPr>
          <w:cantSplit/>
        </w:trPr>
        <w:tc>
          <w:tcPr>
            <w:tcW w:w="2044" w:type="dxa"/>
            <w:shd w:val="clear" w:color="auto" w:fill="auto"/>
          </w:tcPr>
          <w:p w14:paraId="79316F74" w14:textId="77777777" w:rsidR="00635155" w:rsidRPr="009A7184" w:rsidRDefault="00635155" w:rsidP="00635155">
            <w:pPr>
              <w:pStyle w:val="ENoteTableText"/>
              <w:rPr>
                <w:szCs w:val="16"/>
              </w:rPr>
            </w:pPr>
          </w:p>
        </w:tc>
        <w:tc>
          <w:tcPr>
            <w:tcW w:w="5044" w:type="dxa"/>
            <w:shd w:val="clear" w:color="auto" w:fill="auto"/>
          </w:tcPr>
          <w:p w14:paraId="788DBEDB" w14:textId="77777777" w:rsidR="00635155" w:rsidRPr="009A7184" w:rsidRDefault="00635155" w:rsidP="00635155">
            <w:pPr>
              <w:pStyle w:val="ENoteTableText"/>
              <w:rPr>
                <w:szCs w:val="16"/>
              </w:rPr>
            </w:pPr>
            <w:r w:rsidRPr="009A7184">
              <w:rPr>
                <w:szCs w:val="16"/>
              </w:rPr>
              <w:t>rep. No. 118, 2006</w:t>
            </w:r>
          </w:p>
        </w:tc>
      </w:tr>
      <w:tr w:rsidR="00635155" w:rsidRPr="009A7184" w14:paraId="65A88592" w14:textId="77777777" w:rsidTr="001F643F">
        <w:trPr>
          <w:cantSplit/>
        </w:trPr>
        <w:tc>
          <w:tcPr>
            <w:tcW w:w="2044" w:type="dxa"/>
            <w:shd w:val="clear" w:color="auto" w:fill="auto"/>
          </w:tcPr>
          <w:p w14:paraId="55962EE6" w14:textId="77777777" w:rsidR="00635155" w:rsidRPr="009A7184" w:rsidRDefault="00635155" w:rsidP="00635155">
            <w:pPr>
              <w:pStyle w:val="ENoteTableText"/>
              <w:tabs>
                <w:tab w:val="center" w:leader="dot" w:pos="2268"/>
              </w:tabs>
              <w:rPr>
                <w:szCs w:val="16"/>
              </w:rPr>
            </w:pPr>
            <w:r w:rsidRPr="009A7184">
              <w:rPr>
                <w:szCs w:val="16"/>
              </w:rPr>
              <w:t>3006.9</w:t>
            </w:r>
            <w:r w:rsidRPr="009A7184">
              <w:rPr>
                <w:szCs w:val="16"/>
              </w:rPr>
              <w:tab/>
            </w:r>
          </w:p>
        </w:tc>
        <w:tc>
          <w:tcPr>
            <w:tcW w:w="5044" w:type="dxa"/>
            <w:shd w:val="clear" w:color="auto" w:fill="auto"/>
          </w:tcPr>
          <w:p w14:paraId="7D9203CB" w14:textId="77777777" w:rsidR="00635155" w:rsidRPr="009A7184" w:rsidRDefault="00635155" w:rsidP="00635155">
            <w:pPr>
              <w:pStyle w:val="ENoteTableText"/>
              <w:rPr>
                <w:szCs w:val="16"/>
              </w:rPr>
            </w:pPr>
            <w:r w:rsidRPr="009A7184">
              <w:rPr>
                <w:szCs w:val="16"/>
              </w:rPr>
              <w:t>ad. No. 118, 2006</w:t>
            </w:r>
          </w:p>
        </w:tc>
      </w:tr>
      <w:tr w:rsidR="00635155" w:rsidRPr="009A7184" w14:paraId="1B0A6D3A" w14:textId="77777777" w:rsidTr="001F643F">
        <w:trPr>
          <w:cantSplit/>
        </w:trPr>
        <w:tc>
          <w:tcPr>
            <w:tcW w:w="2044" w:type="dxa"/>
            <w:shd w:val="clear" w:color="auto" w:fill="auto"/>
          </w:tcPr>
          <w:p w14:paraId="0D191193" w14:textId="77777777" w:rsidR="00635155" w:rsidRPr="009A7184" w:rsidRDefault="00635155" w:rsidP="00635155">
            <w:pPr>
              <w:pStyle w:val="ENoteTableText"/>
              <w:tabs>
                <w:tab w:val="center" w:leader="dot" w:pos="2268"/>
              </w:tabs>
              <w:rPr>
                <w:szCs w:val="16"/>
              </w:rPr>
            </w:pPr>
            <w:r w:rsidRPr="009A7184">
              <w:rPr>
                <w:szCs w:val="16"/>
              </w:rPr>
              <w:t>3006.91.00</w:t>
            </w:r>
            <w:r w:rsidRPr="009A7184">
              <w:rPr>
                <w:szCs w:val="16"/>
              </w:rPr>
              <w:tab/>
            </w:r>
          </w:p>
        </w:tc>
        <w:tc>
          <w:tcPr>
            <w:tcW w:w="5044" w:type="dxa"/>
            <w:shd w:val="clear" w:color="auto" w:fill="auto"/>
          </w:tcPr>
          <w:p w14:paraId="15C3FE96" w14:textId="77777777" w:rsidR="00635155" w:rsidRPr="009A7184" w:rsidRDefault="00635155" w:rsidP="00635155">
            <w:pPr>
              <w:pStyle w:val="ENoteTableText"/>
              <w:rPr>
                <w:szCs w:val="16"/>
              </w:rPr>
            </w:pPr>
            <w:r w:rsidRPr="009A7184">
              <w:rPr>
                <w:szCs w:val="16"/>
              </w:rPr>
              <w:t>ad. No. 118, 2006</w:t>
            </w:r>
          </w:p>
        </w:tc>
      </w:tr>
      <w:tr w:rsidR="00635155" w:rsidRPr="009A7184" w14:paraId="148F0D46" w14:textId="77777777" w:rsidTr="001F643F">
        <w:trPr>
          <w:cantSplit/>
        </w:trPr>
        <w:tc>
          <w:tcPr>
            <w:tcW w:w="2044" w:type="dxa"/>
            <w:shd w:val="clear" w:color="auto" w:fill="auto"/>
          </w:tcPr>
          <w:p w14:paraId="7A0D0E67" w14:textId="77777777" w:rsidR="00635155" w:rsidRPr="009A7184" w:rsidRDefault="00635155" w:rsidP="00635155">
            <w:pPr>
              <w:pStyle w:val="ENoteTableText"/>
              <w:tabs>
                <w:tab w:val="center" w:leader="dot" w:pos="2268"/>
              </w:tabs>
              <w:rPr>
                <w:szCs w:val="16"/>
              </w:rPr>
            </w:pPr>
            <w:r w:rsidRPr="009A7184">
              <w:rPr>
                <w:szCs w:val="16"/>
              </w:rPr>
              <w:t>3006.92</w:t>
            </w:r>
            <w:r w:rsidRPr="009A7184">
              <w:rPr>
                <w:szCs w:val="16"/>
              </w:rPr>
              <w:tab/>
            </w:r>
          </w:p>
        </w:tc>
        <w:tc>
          <w:tcPr>
            <w:tcW w:w="5044" w:type="dxa"/>
            <w:shd w:val="clear" w:color="auto" w:fill="auto"/>
          </w:tcPr>
          <w:p w14:paraId="61EE786E" w14:textId="77777777" w:rsidR="00635155" w:rsidRPr="009A7184" w:rsidRDefault="00635155" w:rsidP="00635155">
            <w:pPr>
              <w:pStyle w:val="ENoteTableText"/>
              <w:rPr>
                <w:szCs w:val="16"/>
              </w:rPr>
            </w:pPr>
            <w:r w:rsidRPr="009A7184">
              <w:rPr>
                <w:szCs w:val="16"/>
              </w:rPr>
              <w:t>ad. No. 118, 2006</w:t>
            </w:r>
          </w:p>
        </w:tc>
      </w:tr>
      <w:tr w:rsidR="00635155" w:rsidRPr="009A7184" w14:paraId="6BEA9DC3" w14:textId="77777777" w:rsidTr="001F643F">
        <w:trPr>
          <w:cantSplit/>
        </w:trPr>
        <w:tc>
          <w:tcPr>
            <w:tcW w:w="2044" w:type="dxa"/>
            <w:shd w:val="clear" w:color="auto" w:fill="auto"/>
          </w:tcPr>
          <w:p w14:paraId="4EFCECD4" w14:textId="77777777" w:rsidR="00635155" w:rsidRPr="009A7184" w:rsidRDefault="00635155" w:rsidP="00635155">
            <w:pPr>
              <w:pStyle w:val="ENoteTableText"/>
              <w:tabs>
                <w:tab w:val="center" w:leader="dot" w:pos="2268"/>
              </w:tabs>
              <w:rPr>
                <w:szCs w:val="16"/>
              </w:rPr>
            </w:pPr>
            <w:r w:rsidRPr="009A7184">
              <w:rPr>
                <w:szCs w:val="16"/>
              </w:rPr>
              <w:t>3006.92.10</w:t>
            </w:r>
            <w:r w:rsidRPr="009A7184">
              <w:rPr>
                <w:szCs w:val="16"/>
              </w:rPr>
              <w:tab/>
            </w:r>
          </w:p>
        </w:tc>
        <w:tc>
          <w:tcPr>
            <w:tcW w:w="5044" w:type="dxa"/>
            <w:shd w:val="clear" w:color="auto" w:fill="auto"/>
          </w:tcPr>
          <w:p w14:paraId="581655E9" w14:textId="77777777" w:rsidR="00635155" w:rsidRPr="009A7184" w:rsidRDefault="00635155" w:rsidP="00635155">
            <w:pPr>
              <w:pStyle w:val="ENoteTableText"/>
              <w:rPr>
                <w:szCs w:val="16"/>
              </w:rPr>
            </w:pPr>
            <w:r w:rsidRPr="009A7184">
              <w:rPr>
                <w:szCs w:val="16"/>
              </w:rPr>
              <w:t>ad. No. 118, 2006</w:t>
            </w:r>
          </w:p>
        </w:tc>
      </w:tr>
      <w:tr w:rsidR="00635155" w:rsidRPr="009A7184" w14:paraId="248DF202" w14:textId="77777777" w:rsidTr="001F643F">
        <w:trPr>
          <w:cantSplit/>
        </w:trPr>
        <w:tc>
          <w:tcPr>
            <w:tcW w:w="2044" w:type="dxa"/>
            <w:shd w:val="clear" w:color="auto" w:fill="auto"/>
          </w:tcPr>
          <w:p w14:paraId="22B3450B" w14:textId="77777777" w:rsidR="00635155" w:rsidRPr="009A7184" w:rsidRDefault="00635155" w:rsidP="00635155">
            <w:pPr>
              <w:pStyle w:val="ENoteTableText"/>
              <w:tabs>
                <w:tab w:val="center" w:leader="dot" w:pos="2268"/>
              </w:tabs>
              <w:rPr>
                <w:szCs w:val="16"/>
              </w:rPr>
            </w:pPr>
            <w:r w:rsidRPr="009A7184">
              <w:rPr>
                <w:szCs w:val="16"/>
              </w:rPr>
              <w:t>3006.92.20</w:t>
            </w:r>
            <w:r w:rsidRPr="009A7184">
              <w:rPr>
                <w:szCs w:val="16"/>
              </w:rPr>
              <w:tab/>
            </w:r>
          </w:p>
        </w:tc>
        <w:tc>
          <w:tcPr>
            <w:tcW w:w="5044" w:type="dxa"/>
            <w:shd w:val="clear" w:color="auto" w:fill="auto"/>
          </w:tcPr>
          <w:p w14:paraId="526C6C92" w14:textId="77777777" w:rsidR="00635155" w:rsidRPr="009A7184" w:rsidRDefault="00635155" w:rsidP="00635155">
            <w:pPr>
              <w:pStyle w:val="ENoteTableText"/>
              <w:rPr>
                <w:szCs w:val="16"/>
              </w:rPr>
            </w:pPr>
            <w:r w:rsidRPr="009A7184">
              <w:rPr>
                <w:szCs w:val="16"/>
              </w:rPr>
              <w:t>ad. No. 118, 2006</w:t>
            </w:r>
          </w:p>
        </w:tc>
      </w:tr>
      <w:tr w:rsidR="00635155" w:rsidRPr="009A7184" w14:paraId="26E578D1" w14:textId="77777777" w:rsidTr="001F643F">
        <w:trPr>
          <w:cantSplit/>
        </w:trPr>
        <w:tc>
          <w:tcPr>
            <w:tcW w:w="2044" w:type="dxa"/>
            <w:shd w:val="clear" w:color="auto" w:fill="auto"/>
          </w:tcPr>
          <w:p w14:paraId="748A0FD0" w14:textId="77777777" w:rsidR="00635155" w:rsidRPr="009A7184" w:rsidRDefault="00635155" w:rsidP="00635155">
            <w:pPr>
              <w:pStyle w:val="ENoteTableText"/>
              <w:tabs>
                <w:tab w:val="center" w:leader="dot" w:pos="2268"/>
              </w:tabs>
              <w:rPr>
                <w:szCs w:val="16"/>
              </w:rPr>
            </w:pPr>
            <w:r w:rsidRPr="009A7184">
              <w:rPr>
                <w:szCs w:val="16"/>
              </w:rPr>
              <w:t>3006.92.30</w:t>
            </w:r>
            <w:r w:rsidRPr="009A7184">
              <w:rPr>
                <w:szCs w:val="16"/>
              </w:rPr>
              <w:tab/>
            </w:r>
          </w:p>
        </w:tc>
        <w:tc>
          <w:tcPr>
            <w:tcW w:w="5044" w:type="dxa"/>
            <w:shd w:val="clear" w:color="auto" w:fill="auto"/>
          </w:tcPr>
          <w:p w14:paraId="6F8D9DA3" w14:textId="77777777" w:rsidR="00635155" w:rsidRPr="009A7184" w:rsidRDefault="00635155" w:rsidP="00635155">
            <w:pPr>
              <w:pStyle w:val="ENoteTableText"/>
              <w:rPr>
                <w:szCs w:val="16"/>
              </w:rPr>
            </w:pPr>
            <w:r w:rsidRPr="009A7184">
              <w:rPr>
                <w:szCs w:val="16"/>
              </w:rPr>
              <w:t>ad. No. 118, 2006</w:t>
            </w:r>
          </w:p>
        </w:tc>
      </w:tr>
      <w:tr w:rsidR="00635155" w:rsidRPr="009A7184" w14:paraId="532D9411" w14:textId="77777777" w:rsidTr="001F643F">
        <w:trPr>
          <w:cantSplit/>
        </w:trPr>
        <w:tc>
          <w:tcPr>
            <w:tcW w:w="2044" w:type="dxa"/>
            <w:shd w:val="clear" w:color="auto" w:fill="auto"/>
          </w:tcPr>
          <w:p w14:paraId="4C58B47B" w14:textId="77777777" w:rsidR="00635155" w:rsidRPr="009A7184" w:rsidRDefault="00635155" w:rsidP="00635155">
            <w:pPr>
              <w:pStyle w:val="ENoteTableText"/>
              <w:tabs>
                <w:tab w:val="center" w:leader="dot" w:pos="2268"/>
              </w:tabs>
              <w:rPr>
                <w:szCs w:val="16"/>
              </w:rPr>
            </w:pPr>
            <w:r w:rsidRPr="009A7184">
              <w:rPr>
                <w:szCs w:val="16"/>
              </w:rPr>
              <w:t>3006.92.90</w:t>
            </w:r>
            <w:r w:rsidRPr="009A7184">
              <w:rPr>
                <w:szCs w:val="16"/>
              </w:rPr>
              <w:tab/>
            </w:r>
          </w:p>
        </w:tc>
        <w:tc>
          <w:tcPr>
            <w:tcW w:w="5044" w:type="dxa"/>
            <w:shd w:val="clear" w:color="auto" w:fill="auto"/>
          </w:tcPr>
          <w:p w14:paraId="0210A243" w14:textId="77777777" w:rsidR="00635155" w:rsidRPr="009A7184" w:rsidRDefault="00635155" w:rsidP="00635155">
            <w:pPr>
              <w:pStyle w:val="ENoteTableText"/>
              <w:rPr>
                <w:szCs w:val="16"/>
              </w:rPr>
            </w:pPr>
            <w:r w:rsidRPr="009A7184">
              <w:rPr>
                <w:szCs w:val="16"/>
              </w:rPr>
              <w:t>ad. No. 118, 2006</w:t>
            </w:r>
          </w:p>
        </w:tc>
      </w:tr>
      <w:tr w:rsidR="00635155" w:rsidRPr="009A7184" w14:paraId="607A48D7" w14:textId="77777777" w:rsidTr="001F643F">
        <w:trPr>
          <w:cantSplit/>
        </w:trPr>
        <w:tc>
          <w:tcPr>
            <w:tcW w:w="2044" w:type="dxa"/>
            <w:shd w:val="clear" w:color="auto" w:fill="auto"/>
          </w:tcPr>
          <w:p w14:paraId="16964512" w14:textId="77777777" w:rsidR="00635155" w:rsidRPr="009A7184" w:rsidRDefault="00635155" w:rsidP="00635155">
            <w:pPr>
              <w:pStyle w:val="ENoteTableText"/>
              <w:tabs>
                <w:tab w:val="center" w:leader="dot" w:pos="2268"/>
              </w:tabs>
              <w:rPr>
                <w:szCs w:val="16"/>
              </w:rPr>
            </w:pPr>
            <w:r>
              <w:rPr>
                <w:szCs w:val="16"/>
              </w:rPr>
              <w:t>3006.93.00</w:t>
            </w:r>
            <w:r>
              <w:rPr>
                <w:szCs w:val="16"/>
              </w:rPr>
              <w:tab/>
            </w:r>
          </w:p>
        </w:tc>
        <w:tc>
          <w:tcPr>
            <w:tcW w:w="5044" w:type="dxa"/>
            <w:shd w:val="clear" w:color="auto" w:fill="auto"/>
          </w:tcPr>
          <w:p w14:paraId="1DE4757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B0A6A37" w14:textId="77777777" w:rsidTr="001F643F">
        <w:trPr>
          <w:cantSplit/>
        </w:trPr>
        <w:tc>
          <w:tcPr>
            <w:tcW w:w="2044" w:type="dxa"/>
            <w:shd w:val="clear" w:color="auto" w:fill="auto"/>
          </w:tcPr>
          <w:p w14:paraId="4E49434F" w14:textId="77777777" w:rsidR="00635155" w:rsidRPr="009A7184" w:rsidRDefault="001F50E2" w:rsidP="00635155">
            <w:pPr>
              <w:pStyle w:val="ENoteTableText"/>
              <w:rPr>
                <w:szCs w:val="16"/>
              </w:rPr>
            </w:pPr>
            <w:r>
              <w:rPr>
                <w:b/>
                <w:szCs w:val="16"/>
              </w:rPr>
              <w:t>Chapter 3</w:t>
            </w:r>
            <w:r w:rsidR="00635155" w:rsidRPr="009A7184">
              <w:rPr>
                <w:b/>
                <w:szCs w:val="16"/>
              </w:rPr>
              <w:t>1</w:t>
            </w:r>
          </w:p>
        </w:tc>
        <w:tc>
          <w:tcPr>
            <w:tcW w:w="5044" w:type="dxa"/>
            <w:shd w:val="clear" w:color="auto" w:fill="auto"/>
          </w:tcPr>
          <w:p w14:paraId="6BA81A6B" w14:textId="77777777" w:rsidR="00635155" w:rsidRPr="009A7184" w:rsidRDefault="00635155" w:rsidP="00635155">
            <w:pPr>
              <w:pStyle w:val="ENoteTableText"/>
              <w:rPr>
                <w:szCs w:val="16"/>
              </w:rPr>
            </w:pPr>
          </w:p>
        </w:tc>
      </w:tr>
      <w:tr w:rsidR="00635155" w:rsidRPr="009A7184" w14:paraId="28ABD122" w14:textId="77777777" w:rsidTr="001F643F">
        <w:trPr>
          <w:cantSplit/>
        </w:trPr>
        <w:tc>
          <w:tcPr>
            <w:tcW w:w="2044" w:type="dxa"/>
            <w:shd w:val="clear" w:color="auto" w:fill="auto"/>
          </w:tcPr>
          <w:p w14:paraId="499996D2" w14:textId="77777777" w:rsidR="00635155" w:rsidRPr="009A7184" w:rsidRDefault="00635155" w:rsidP="00635155">
            <w:pPr>
              <w:pStyle w:val="ENoteTableText"/>
              <w:tabs>
                <w:tab w:val="center" w:leader="dot" w:pos="2268"/>
              </w:tabs>
              <w:rPr>
                <w:szCs w:val="16"/>
              </w:rPr>
            </w:pPr>
            <w:r w:rsidRPr="009A7184">
              <w:rPr>
                <w:szCs w:val="16"/>
              </w:rPr>
              <w:t>Note 1 to Chapt. 31</w:t>
            </w:r>
            <w:r w:rsidRPr="009A7184">
              <w:rPr>
                <w:szCs w:val="16"/>
              </w:rPr>
              <w:tab/>
            </w:r>
          </w:p>
        </w:tc>
        <w:tc>
          <w:tcPr>
            <w:tcW w:w="5044" w:type="dxa"/>
            <w:shd w:val="clear" w:color="auto" w:fill="auto"/>
          </w:tcPr>
          <w:p w14:paraId="243BE423" w14:textId="77777777" w:rsidR="00635155" w:rsidRPr="009A7184" w:rsidRDefault="00635155" w:rsidP="00635155">
            <w:pPr>
              <w:pStyle w:val="ENoteTableText"/>
              <w:rPr>
                <w:szCs w:val="16"/>
              </w:rPr>
            </w:pPr>
            <w:r w:rsidRPr="009A7184">
              <w:rPr>
                <w:szCs w:val="16"/>
              </w:rPr>
              <w:t>am. No. 118, 2006</w:t>
            </w:r>
          </w:p>
        </w:tc>
      </w:tr>
      <w:tr w:rsidR="00635155" w:rsidRPr="009A7184" w14:paraId="5C472029" w14:textId="77777777" w:rsidTr="001F643F">
        <w:trPr>
          <w:cantSplit/>
        </w:trPr>
        <w:tc>
          <w:tcPr>
            <w:tcW w:w="2044" w:type="dxa"/>
            <w:shd w:val="clear" w:color="auto" w:fill="auto"/>
          </w:tcPr>
          <w:p w14:paraId="6282C497" w14:textId="77777777" w:rsidR="00635155" w:rsidRPr="009A7184" w:rsidRDefault="00635155" w:rsidP="00635155">
            <w:pPr>
              <w:pStyle w:val="ENoteTableText"/>
              <w:tabs>
                <w:tab w:val="center" w:leader="dot" w:pos="2268"/>
              </w:tabs>
              <w:rPr>
                <w:szCs w:val="16"/>
              </w:rPr>
            </w:pPr>
            <w:r w:rsidRPr="009A7184">
              <w:rPr>
                <w:szCs w:val="16"/>
              </w:rPr>
              <w:t>Note 2 to Chapt. 31</w:t>
            </w:r>
            <w:r w:rsidRPr="009A7184">
              <w:rPr>
                <w:szCs w:val="16"/>
              </w:rPr>
              <w:tab/>
            </w:r>
          </w:p>
        </w:tc>
        <w:tc>
          <w:tcPr>
            <w:tcW w:w="5044" w:type="dxa"/>
            <w:shd w:val="clear" w:color="auto" w:fill="auto"/>
          </w:tcPr>
          <w:p w14:paraId="4DBCBA62" w14:textId="77777777" w:rsidR="00635155" w:rsidRPr="009A7184" w:rsidRDefault="00635155" w:rsidP="00635155">
            <w:pPr>
              <w:pStyle w:val="ENoteTableText"/>
              <w:rPr>
                <w:szCs w:val="16"/>
              </w:rPr>
            </w:pPr>
            <w:r w:rsidRPr="009A7184">
              <w:rPr>
                <w:szCs w:val="16"/>
              </w:rPr>
              <w:t>am. No. 118, 2006</w:t>
            </w:r>
          </w:p>
        </w:tc>
      </w:tr>
      <w:tr w:rsidR="00635155" w:rsidRPr="009A7184" w14:paraId="6AEBC994" w14:textId="77777777" w:rsidTr="001F643F">
        <w:trPr>
          <w:cantSplit/>
        </w:trPr>
        <w:tc>
          <w:tcPr>
            <w:tcW w:w="2044" w:type="dxa"/>
            <w:shd w:val="clear" w:color="auto" w:fill="auto"/>
          </w:tcPr>
          <w:p w14:paraId="2FA9A794" w14:textId="77777777" w:rsidR="00635155" w:rsidRPr="009A7184" w:rsidRDefault="00635155" w:rsidP="00635155">
            <w:pPr>
              <w:pStyle w:val="ENoteTableText"/>
              <w:tabs>
                <w:tab w:val="center" w:leader="dot" w:pos="2268"/>
              </w:tabs>
              <w:rPr>
                <w:szCs w:val="16"/>
              </w:rPr>
            </w:pPr>
            <w:r w:rsidRPr="009A7184">
              <w:rPr>
                <w:szCs w:val="16"/>
              </w:rPr>
              <w:t>Note 3 to Chapt. 31</w:t>
            </w:r>
            <w:r w:rsidRPr="009A7184">
              <w:rPr>
                <w:szCs w:val="16"/>
              </w:rPr>
              <w:tab/>
            </w:r>
          </w:p>
        </w:tc>
        <w:tc>
          <w:tcPr>
            <w:tcW w:w="5044" w:type="dxa"/>
            <w:shd w:val="clear" w:color="auto" w:fill="auto"/>
          </w:tcPr>
          <w:p w14:paraId="1A8E94B6" w14:textId="77777777" w:rsidR="00635155" w:rsidRPr="009A7184" w:rsidRDefault="00635155" w:rsidP="00635155">
            <w:pPr>
              <w:pStyle w:val="ENoteTableText"/>
              <w:rPr>
                <w:szCs w:val="16"/>
              </w:rPr>
            </w:pPr>
            <w:r w:rsidRPr="009A7184">
              <w:rPr>
                <w:szCs w:val="16"/>
              </w:rPr>
              <w:t>am. No. 118, 2006</w:t>
            </w:r>
          </w:p>
        </w:tc>
      </w:tr>
      <w:tr w:rsidR="00635155" w:rsidRPr="009A7184" w14:paraId="0CE68FD5" w14:textId="77777777" w:rsidTr="001F643F">
        <w:trPr>
          <w:cantSplit/>
        </w:trPr>
        <w:tc>
          <w:tcPr>
            <w:tcW w:w="2044" w:type="dxa"/>
            <w:shd w:val="clear" w:color="auto" w:fill="auto"/>
          </w:tcPr>
          <w:p w14:paraId="72A12D32" w14:textId="77777777" w:rsidR="00635155" w:rsidRPr="009A7184" w:rsidRDefault="00635155" w:rsidP="00635155">
            <w:pPr>
              <w:pStyle w:val="ENoteTableText"/>
              <w:tabs>
                <w:tab w:val="center" w:leader="dot" w:pos="2268"/>
              </w:tabs>
              <w:rPr>
                <w:szCs w:val="16"/>
              </w:rPr>
            </w:pPr>
            <w:r w:rsidRPr="009A7184">
              <w:rPr>
                <w:szCs w:val="16"/>
              </w:rPr>
              <w:t>Note 4 to Chapt. 31</w:t>
            </w:r>
            <w:r w:rsidRPr="009A7184">
              <w:rPr>
                <w:szCs w:val="16"/>
              </w:rPr>
              <w:tab/>
            </w:r>
          </w:p>
        </w:tc>
        <w:tc>
          <w:tcPr>
            <w:tcW w:w="5044" w:type="dxa"/>
            <w:shd w:val="clear" w:color="auto" w:fill="auto"/>
          </w:tcPr>
          <w:p w14:paraId="2C4FCFE0" w14:textId="77777777" w:rsidR="00635155" w:rsidRPr="009A7184" w:rsidRDefault="00635155" w:rsidP="00635155">
            <w:pPr>
              <w:pStyle w:val="ENoteTableText"/>
              <w:rPr>
                <w:szCs w:val="16"/>
              </w:rPr>
            </w:pPr>
            <w:r w:rsidRPr="009A7184">
              <w:rPr>
                <w:szCs w:val="16"/>
              </w:rPr>
              <w:t>am. No. 118, 2006</w:t>
            </w:r>
          </w:p>
        </w:tc>
      </w:tr>
      <w:tr w:rsidR="00635155" w:rsidRPr="009A7184" w14:paraId="446223BE" w14:textId="77777777" w:rsidTr="001F643F">
        <w:trPr>
          <w:cantSplit/>
        </w:trPr>
        <w:tc>
          <w:tcPr>
            <w:tcW w:w="2044" w:type="dxa"/>
            <w:shd w:val="clear" w:color="auto" w:fill="auto"/>
          </w:tcPr>
          <w:p w14:paraId="04288E7D" w14:textId="77777777" w:rsidR="00635155" w:rsidRPr="009A7184" w:rsidRDefault="00635155" w:rsidP="00635155">
            <w:pPr>
              <w:pStyle w:val="ENoteTableText"/>
              <w:rPr>
                <w:szCs w:val="16"/>
              </w:rPr>
            </w:pPr>
            <w:r w:rsidRPr="009A7184">
              <w:rPr>
                <w:b/>
                <w:szCs w:val="16"/>
              </w:rPr>
              <w:t>3102</w:t>
            </w:r>
          </w:p>
        </w:tc>
        <w:tc>
          <w:tcPr>
            <w:tcW w:w="5044" w:type="dxa"/>
            <w:shd w:val="clear" w:color="auto" w:fill="auto"/>
          </w:tcPr>
          <w:p w14:paraId="22EEF60D" w14:textId="77777777" w:rsidR="00635155" w:rsidRPr="009A7184" w:rsidRDefault="00635155" w:rsidP="00635155">
            <w:pPr>
              <w:pStyle w:val="ENoteTableText"/>
              <w:rPr>
                <w:szCs w:val="16"/>
              </w:rPr>
            </w:pPr>
          </w:p>
        </w:tc>
      </w:tr>
      <w:tr w:rsidR="00635155" w:rsidRPr="009A7184" w14:paraId="05E80DF7" w14:textId="77777777" w:rsidTr="001F643F">
        <w:trPr>
          <w:cantSplit/>
        </w:trPr>
        <w:tc>
          <w:tcPr>
            <w:tcW w:w="2044" w:type="dxa"/>
            <w:shd w:val="clear" w:color="auto" w:fill="auto"/>
          </w:tcPr>
          <w:p w14:paraId="040213C2" w14:textId="77777777" w:rsidR="00635155" w:rsidRPr="009A7184" w:rsidRDefault="00635155" w:rsidP="00635155">
            <w:pPr>
              <w:pStyle w:val="ENoteTableText"/>
              <w:tabs>
                <w:tab w:val="center" w:leader="dot" w:pos="2268"/>
              </w:tabs>
              <w:rPr>
                <w:szCs w:val="16"/>
              </w:rPr>
            </w:pPr>
            <w:r w:rsidRPr="009A7184">
              <w:rPr>
                <w:szCs w:val="16"/>
              </w:rPr>
              <w:t>3102.70.00</w:t>
            </w:r>
            <w:r w:rsidRPr="009A7184">
              <w:rPr>
                <w:szCs w:val="16"/>
              </w:rPr>
              <w:tab/>
            </w:r>
          </w:p>
        </w:tc>
        <w:tc>
          <w:tcPr>
            <w:tcW w:w="5044" w:type="dxa"/>
            <w:shd w:val="clear" w:color="auto" w:fill="auto"/>
          </w:tcPr>
          <w:p w14:paraId="5EBCA3E2" w14:textId="77777777" w:rsidR="00635155" w:rsidRPr="009A7184" w:rsidRDefault="00635155" w:rsidP="00635155">
            <w:pPr>
              <w:pStyle w:val="ENoteTableText"/>
              <w:rPr>
                <w:szCs w:val="16"/>
              </w:rPr>
            </w:pPr>
            <w:r w:rsidRPr="009A7184">
              <w:rPr>
                <w:szCs w:val="16"/>
              </w:rPr>
              <w:t>rep. No. 118, 2006</w:t>
            </w:r>
          </w:p>
        </w:tc>
      </w:tr>
      <w:tr w:rsidR="00635155" w:rsidRPr="009A7184" w14:paraId="386DE241" w14:textId="77777777" w:rsidTr="001F643F">
        <w:trPr>
          <w:cantSplit/>
        </w:trPr>
        <w:tc>
          <w:tcPr>
            <w:tcW w:w="2044" w:type="dxa"/>
            <w:shd w:val="clear" w:color="auto" w:fill="auto"/>
          </w:tcPr>
          <w:p w14:paraId="326C6FAF" w14:textId="77777777" w:rsidR="00635155" w:rsidRPr="009A7184" w:rsidRDefault="00635155" w:rsidP="00635155">
            <w:pPr>
              <w:pStyle w:val="ENoteTableText"/>
              <w:rPr>
                <w:szCs w:val="16"/>
              </w:rPr>
            </w:pPr>
            <w:r w:rsidRPr="009A7184">
              <w:rPr>
                <w:b/>
                <w:szCs w:val="16"/>
              </w:rPr>
              <w:t>3103</w:t>
            </w:r>
          </w:p>
        </w:tc>
        <w:tc>
          <w:tcPr>
            <w:tcW w:w="5044" w:type="dxa"/>
            <w:shd w:val="clear" w:color="auto" w:fill="auto"/>
          </w:tcPr>
          <w:p w14:paraId="050553D6" w14:textId="77777777" w:rsidR="00635155" w:rsidRPr="009A7184" w:rsidRDefault="00635155" w:rsidP="00635155">
            <w:pPr>
              <w:pStyle w:val="ENoteTableText"/>
              <w:rPr>
                <w:szCs w:val="16"/>
              </w:rPr>
            </w:pPr>
          </w:p>
        </w:tc>
      </w:tr>
      <w:tr w:rsidR="00635155" w:rsidRPr="009A7184" w14:paraId="6C60EDB9" w14:textId="77777777" w:rsidTr="00AB3660">
        <w:trPr>
          <w:cantSplit/>
        </w:trPr>
        <w:tc>
          <w:tcPr>
            <w:tcW w:w="2044" w:type="dxa"/>
            <w:shd w:val="clear" w:color="auto" w:fill="auto"/>
          </w:tcPr>
          <w:p w14:paraId="6A8DA337" w14:textId="77777777" w:rsidR="00635155" w:rsidRPr="009A7184" w:rsidRDefault="00635155" w:rsidP="00635155">
            <w:pPr>
              <w:pStyle w:val="ENoteTableText"/>
              <w:tabs>
                <w:tab w:val="center" w:leader="dot" w:pos="2268"/>
              </w:tabs>
              <w:rPr>
                <w:szCs w:val="16"/>
              </w:rPr>
            </w:pPr>
            <w:r w:rsidRPr="009A7184">
              <w:rPr>
                <w:szCs w:val="16"/>
              </w:rPr>
              <w:t>3103.1</w:t>
            </w:r>
            <w:r w:rsidRPr="009A7184">
              <w:rPr>
                <w:szCs w:val="16"/>
              </w:rPr>
              <w:tab/>
            </w:r>
          </w:p>
        </w:tc>
        <w:tc>
          <w:tcPr>
            <w:tcW w:w="5044" w:type="dxa"/>
            <w:shd w:val="clear" w:color="auto" w:fill="auto"/>
          </w:tcPr>
          <w:p w14:paraId="56BB5962" w14:textId="77777777" w:rsidR="00635155" w:rsidRPr="009A7184" w:rsidRDefault="00635155" w:rsidP="00635155">
            <w:pPr>
              <w:pStyle w:val="ENoteTableText"/>
              <w:rPr>
                <w:szCs w:val="16"/>
              </w:rPr>
            </w:pPr>
            <w:r w:rsidRPr="009A7184">
              <w:rPr>
                <w:szCs w:val="16"/>
              </w:rPr>
              <w:t>ad No 78, 2016</w:t>
            </w:r>
          </w:p>
        </w:tc>
      </w:tr>
      <w:tr w:rsidR="00635155" w:rsidRPr="009A7184" w14:paraId="65D284E9" w14:textId="77777777" w:rsidTr="00AB3660">
        <w:trPr>
          <w:cantSplit/>
        </w:trPr>
        <w:tc>
          <w:tcPr>
            <w:tcW w:w="2044" w:type="dxa"/>
            <w:shd w:val="clear" w:color="auto" w:fill="auto"/>
          </w:tcPr>
          <w:p w14:paraId="5D8CCC57" w14:textId="77777777" w:rsidR="00635155" w:rsidRPr="009A7184" w:rsidRDefault="00635155" w:rsidP="00635155">
            <w:pPr>
              <w:pStyle w:val="ENoteTableText"/>
              <w:tabs>
                <w:tab w:val="center" w:leader="dot" w:pos="2268"/>
              </w:tabs>
              <w:rPr>
                <w:szCs w:val="16"/>
              </w:rPr>
            </w:pPr>
            <w:r w:rsidRPr="009A7184">
              <w:rPr>
                <w:szCs w:val="16"/>
              </w:rPr>
              <w:t>3103.10.00</w:t>
            </w:r>
            <w:r w:rsidRPr="009A7184">
              <w:rPr>
                <w:szCs w:val="16"/>
              </w:rPr>
              <w:tab/>
            </w:r>
          </w:p>
        </w:tc>
        <w:tc>
          <w:tcPr>
            <w:tcW w:w="5044" w:type="dxa"/>
            <w:shd w:val="clear" w:color="auto" w:fill="auto"/>
          </w:tcPr>
          <w:p w14:paraId="7D880270" w14:textId="77777777" w:rsidR="00635155" w:rsidRPr="009A7184" w:rsidRDefault="00635155" w:rsidP="00635155">
            <w:pPr>
              <w:pStyle w:val="ENoteTableText"/>
              <w:rPr>
                <w:szCs w:val="16"/>
              </w:rPr>
            </w:pPr>
            <w:r w:rsidRPr="009A7184">
              <w:rPr>
                <w:szCs w:val="16"/>
              </w:rPr>
              <w:t>rep No 78, 2016</w:t>
            </w:r>
          </w:p>
        </w:tc>
      </w:tr>
      <w:tr w:rsidR="00635155" w:rsidRPr="009A7184" w14:paraId="11113350" w14:textId="77777777" w:rsidTr="00AB3660">
        <w:trPr>
          <w:cantSplit/>
        </w:trPr>
        <w:tc>
          <w:tcPr>
            <w:tcW w:w="2044" w:type="dxa"/>
            <w:shd w:val="clear" w:color="auto" w:fill="auto"/>
          </w:tcPr>
          <w:p w14:paraId="5841D328" w14:textId="77777777" w:rsidR="00635155" w:rsidRPr="009A7184" w:rsidRDefault="00635155" w:rsidP="00635155">
            <w:pPr>
              <w:pStyle w:val="ENoteTableText"/>
              <w:tabs>
                <w:tab w:val="center" w:leader="dot" w:pos="2268"/>
              </w:tabs>
              <w:rPr>
                <w:szCs w:val="16"/>
              </w:rPr>
            </w:pPr>
            <w:r w:rsidRPr="009A7184">
              <w:rPr>
                <w:szCs w:val="16"/>
              </w:rPr>
              <w:t>3103.11.00</w:t>
            </w:r>
            <w:r w:rsidRPr="009A7184">
              <w:rPr>
                <w:szCs w:val="16"/>
              </w:rPr>
              <w:tab/>
            </w:r>
          </w:p>
        </w:tc>
        <w:tc>
          <w:tcPr>
            <w:tcW w:w="5044" w:type="dxa"/>
            <w:shd w:val="clear" w:color="auto" w:fill="auto"/>
          </w:tcPr>
          <w:p w14:paraId="704E90AD" w14:textId="77777777" w:rsidR="00635155" w:rsidRPr="009A7184" w:rsidRDefault="00635155" w:rsidP="00635155">
            <w:pPr>
              <w:pStyle w:val="ENoteTableText"/>
              <w:rPr>
                <w:szCs w:val="16"/>
              </w:rPr>
            </w:pPr>
            <w:r w:rsidRPr="009A7184">
              <w:rPr>
                <w:szCs w:val="16"/>
              </w:rPr>
              <w:t>ad No 78, 2016</w:t>
            </w:r>
          </w:p>
        </w:tc>
      </w:tr>
      <w:tr w:rsidR="00635155" w:rsidRPr="009A7184" w14:paraId="52724462" w14:textId="77777777" w:rsidTr="00AB3660">
        <w:trPr>
          <w:cantSplit/>
        </w:trPr>
        <w:tc>
          <w:tcPr>
            <w:tcW w:w="2044" w:type="dxa"/>
            <w:shd w:val="clear" w:color="auto" w:fill="auto"/>
          </w:tcPr>
          <w:p w14:paraId="5BEA3E48" w14:textId="77777777" w:rsidR="00635155" w:rsidRPr="009A7184" w:rsidRDefault="00635155" w:rsidP="00635155">
            <w:pPr>
              <w:pStyle w:val="ENoteTableText"/>
              <w:tabs>
                <w:tab w:val="center" w:leader="dot" w:pos="2268"/>
              </w:tabs>
              <w:rPr>
                <w:szCs w:val="16"/>
              </w:rPr>
            </w:pPr>
            <w:r w:rsidRPr="009A7184">
              <w:rPr>
                <w:szCs w:val="16"/>
              </w:rPr>
              <w:t>3103.19.00</w:t>
            </w:r>
            <w:r w:rsidRPr="009A7184">
              <w:rPr>
                <w:szCs w:val="16"/>
              </w:rPr>
              <w:tab/>
            </w:r>
          </w:p>
        </w:tc>
        <w:tc>
          <w:tcPr>
            <w:tcW w:w="5044" w:type="dxa"/>
            <w:shd w:val="clear" w:color="auto" w:fill="auto"/>
          </w:tcPr>
          <w:p w14:paraId="44642F2A" w14:textId="77777777" w:rsidR="00635155" w:rsidRPr="009A7184" w:rsidRDefault="00635155" w:rsidP="00635155">
            <w:pPr>
              <w:pStyle w:val="ENoteTableText"/>
              <w:rPr>
                <w:szCs w:val="16"/>
              </w:rPr>
            </w:pPr>
            <w:r w:rsidRPr="009A7184">
              <w:rPr>
                <w:szCs w:val="16"/>
              </w:rPr>
              <w:t>ad No 78, 2016</w:t>
            </w:r>
          </w:p>
        </w:tc>
      </w:tr>
      <w:tr w:rsidR="00635155" w:rsidRPr="009A7184" w14:paraId="33BA3D58" w14:textId="77777777" w:rsidTr="001F643F">
        <w:trPr>
          <w:cantSplit/>
        </w:trPr>
        <w:tc>
          <w:tcPr>
            <w:tcW w:w="2044" w:type="dxa"/>
            <w:shd w:val="clear" w:color="auto" w:fill="auto"/>
          </w:tcPr>
          <w:p w14:paraId="04B6538C" w14:textId="77777777" w:rsidR="00635155" w:rsidRPr="009A7184" w:rsidRDefault="00635155" w:rsidP="00635155">
            <w:pPr>
              <w:pStyle w:val="ENoteTableText"/>
              <w:tabs>
                <w:tab w:val="center" w:leader="dot" w:pos="2268"/>
              </w:tabs>
              <w:rPr>
                <w:szCs w:val="16"/>
              </w:rPr>
            </w:pPr>
            <w:r w:rsidRPr="009A7184">
              <w:rPr>
                <w:szCs w:val="16"/>
              </w:rPr>
              <w:t>3103.20.00</w:t>
            </w:r>
            <w:r w:rsidRPr="009A7184">
              <w:rPr>
                <w:szCs w:val="16"/>
              </w:rPr>
              <w:tab/>
            </w:r>
          </w:p>
        </w:tc>
        <w:tc>
          <w:tcPr>
            <w:tcW w:w="5044" w:type="dxa"/>
            <w:shd w:val="clear" w:color="auto" w:fill="auto"/>
          </w:tcPr>
          <w:p w14:paraId="61AFE392" w14:textId="77777777" w:rsidR="00635155" w:rsidRPr="009A7184" w:rsidRDefault="00635155" w:rsidP="00635155">
            <w:pPr>
              <w:pStyle w:val="ENoteTableText"/>
              <w:rPr>
                <w:szCs w:val="16"/>
              </w:rPr>
            </w:pPr>
            <w:r w:rsidRPr="009A7184">
              <w:rPr>
                <w:szCs w:val="16"/>
              </w:rPr>
              <w:t>rep. No. 118, 2006</w:t>
            </w:r>
          </w:p>
        </w:tc>
      </w:tr>
      <w:tr w:rsidR="00635155" w:rsidRPr="009A7184" w14:paraId="70D6EC04" w14:textId="77777777" w:rsidTr="001F643F">
        <w:trPr>
          <w:cantSplit/>
        </w:trPr>
        <w:tc>
          <w:tcPr>
            <w:tcW w:w="2044" w:type="dxa"/>
            <w:shd w:val="clear" w:color="auto" w:fill="auto"/>
          </w:tcPr>
          <w:p w14:paraId="0AD022A0" w14:textId="77777777" w:rsidR="00635155" w:rsidRPr="009A7184" w:rsidRDefault="00635155" w:rsidP="00635155">
            <w:pPr>
              <w:pStyle w:val="ENoteTableText"/>
              <w:keepNext/>
              <w:rPr>
                <w:szCs w:val="16"/>
              </w:rPr>
            </w:pPr>
            <w:r w:rsidRPr="009A7184">
              <w:rPr>
                <w:b/>
                <w:szCs w:val="16"/>
              </w:rPr>
              <w:t>3104</w:t>
            </w:r>
          </w:p>
        </w:tc>
        <w:tc>
          <w:tcPr>
            <w:tcW w:w="5044" w:type="dxa"/>
            <w:shd w:val="clear" w:color="auto" w:fill="auto"/>
          </w:tcPr>
          <w:p w14:paraId="6DCD1CCE" w14:textId="77777777" w:rsidR="00635155" w:rsidRPr="009A7184" w:rsidRDefault="00635155" w:rsidP="00635155">
            <w:pPr>
              <w:pStyle w:val="ENoteTableText"/>
              <w:keepNext/>
              <w:rPr>
                <w:szCs w:val="16"/>
              </w:rPr>
            </w:pPr>
          </w:p>
        </w:tc>
      </w:tr>
      <w:tr w:rsidR="00635155" w:rsidRPr="009A7184" w14:paraId="351DD89D" w14:textId="77777777" w:rsidTr="001F643F">
        <w:trPr>
          <w:cantSplit/>
        </w:trPr>
        <w:tc>
          <w:tcPr>
            <w:tcW w:w="2044" w:type="dxa"/>
            <w:shd w:val="clear" w:color="auto" w:fill="auto"/>
          </w:tcPr>
          <w:p w14:paraId="002945ED" w14:textId="77777777" w:rsidR="00635155" w:rsidRPr="009A7184" w:rsidRDefault="00635155" w:rsidP="00635155">
            <w:pPr>
              <w:pStyle w:val="ENoteTableText"/>
              <w:tabs>
                <w:tab w:val="center" w:leader="dot" w:pos="2268"/>
              </w:tabs>
              <w:rPr>
                <w:szCs w:val="16"/>
              </w:rPr>
            </w:pPr>
            <w:r w:rsidRPr="009A7184">
              <w:rPr>
                <w:szCs w:val="16"/>
              </w:rPr>
              <w:t>3104.10.00</w:t>
            </w:r>
            <w:r w:rsidRPr="009A7184">
              <w:rPr>
                <w:szCs w:val="16"/>
              </w:rPr>
              <w:tab/>
            </w:r>
          </w:p>
        </w:tc>
        <w:tc>
          <w:tcPr>
            <w:tcW w:w="5044" w:type="dxa"/>
            <w:shd w:val="clear" w:color="auto" w:fill="auto"/>
          </w:tcPr>
          <w:p w14:paraId="4A6C3AF0" w14:textId="77777777" w:rsidR="00635155" w:rsidRPr="009A7184" w:rsidRDefault="00635155" w:rsidP="00635155">
            <w:pPr>
              <w:pStyle w:val="ENoteTableText"/>
              <w:rPr>
                <w:szCs w:val="16"/>
              </w:rPr>
            </w:pPr>
            <w:r w:rsidRPr="009A7184">
              <w:rPr>
                <w:szCs w:val="16"/>
              </w:rPr>
              <w:t>rep. No. 118, 2006</w:t>
            </w:r>
          </w:p>
        </w:tc>
      </w:tr>
      <w:tr w:rsidR="00635155" w:rsidRPr="009A7184" w14:paraId="16450190" w14:textId="77777777" w:rsidTr="001F643F">
        <w:trPr>
          <w:cantSplit/>
        </w:trPr>
        <w:tc>
          <w:tcPr>
            <w:tcW w:w="2044" w:type="dxa"/>
            <w:shd w:val="clear" w:color="auto" w:fill="auto"/>
          </w:tcPr>
          <w:p w14:paraId="550BD594" w14:textId="77777777" w:rsidR="00635155" w:rsidRPr="009A7184" w:rsidRDefault="001F50E2" w:rsidP="00635155">
            <w:pPr>
              <w:pStyle w:val="ENoteTableText"/>
              <w:keepNext/>
              <w:keepLines/>
              <w:rPr>
                <w:szCs w:val="16"/>
              </w:rPr>
            </w:pPr>
            <w:r>
              <w:rPr>
                <w:b/>
                <w:szCs w:val="16"/>
              </w:rPr>
              <w:t>Chapter 3</w:t>
            </w:r>
            <w:r w:rsidR="00635155" w:rsidRPr="009A7184">
              <w:rPr>
                <w:b/>
                <w:szCs w:val="16"/>
              </w:rPr>
              <w:t>2</w:t>
            </w:r>
          </w:p>
        </w:tc>
        <w:tc>
          <w:tcPr>
            <w:tcW w:w="5044" w:type="dxa"/>
            <w:shd w:val="clear" w:color="auto" w:fill="auto"/>
          </w:tcPr>
          <w:p w14:paraId="420D60BD" w14:textId="77777777" w:rsidR="00635155" w:rsidRPr="009A7184" w:rsidRDefault="00635155" w:rsidP="00635155">
            <w:pPr>
              <w:pStyle w:val="ENoteTableText"/>
              <w:rPr>
                <w:szCs w:val="16"/>
              </w:rPr>
            </w:pPr>
          </w:p>
        </w:tc>
      </w:tr>
      <w:tr w:rsidR="00635155" w:rsidRPr="009A7184" w14:paraId="2344BC93" w14:textId="77777777" w:rsidTr="001F643F">
        <w:trPr>
          <w:cantSplit/>
        </w:trPr>
        <w:tc>
          <w:tcPr>
            <w:tcW w:w="2044" w:type="dxa"/>
            <w:shd w:val="clear" w:color="auto" w:fill="auto"/>
          </w:tcPr>
          <w:p w14:paraId="7059AF0D" w14:textId="77777777" w:rsidR="00635155" w:rsidRPr="009A7184" w:rsidRDefault="00635155" w:rsidP="00635155">
            <w:pPr>
              <w:pStyle w:val="ENoteTableText"/>
              <w:keepNext/>
              <w:keepLines/>
              <w:rPr>
                <w:b/>
                <w:szCs w:val="16"/>
              </w:rPr>
            </w:pPr>
            <w:r w:rsidRPr="009A7184">
              <w:rPr>
                <w:b/>
                <w:szCs w:val="16"/>
              </w:rPr>
              <w:t>3202</w:t>
            </w:r>
          </w:p>
        </w:tc>
        <w:tc>
          <w:tcPr>
            <w:tcW w:w="5044" w:type="dxa"/>
            <w:shd w:val="clear" w:color="auto" w:fill="auto"/>
          </w:tcPr>
          <w:p w14:paraId="3B9D7956" w14:textId="77777777" w:rsidR="00635155" w:rsidRPr="009A7184" w:rsidRDefault="00635155" w:rsidP="00635155">
            <w:pPr>
              <w:pStyle w:val="ENoteTableText"/>
              <w:rPr>
                <w:szCs w:val="16"/>
              </w:rPr>
            </w:pPr>
          </w:p>
        </w:tc>
      </w:tr>
      <w:tr w:rsidR="00635155" w:rsidRPr="009A7184" w14:paraId="42AFFA66" w14:textId="77777777" w:rsidTr="001F643F">
        <w:trPr>
          <w:cantSplit/>
        </w:trPr>
        <w:tc>
          <w:tcPr>
            <w:tcW w:w="2044" w:type="dxa"/>
            <w:shd w:val="clear" w:color="auto" w:fill="auto"/>
          </w:tcPr>
          <w:p w14:paraId="1F030F33" w14:textId="77777777" w:rsidR="00635155" w:rsidRPr="009A7184" w:rsidRDefault="00635155" w:rsidP="00635155">
            <w:pPr>
              <w:pStyle w:val="ENoteTableText"/>
              <w:tabs>
                <w:tab w:val="center" w:leader="dot" w:pos="2268"/>
              </w:tabs>
              <w:rPr>
                <w:szCs w:val="16"/>
              </w:rPr>
            </w:pPr>
            <w:r w:rsidRPr="009A7184">
              <w:rPr>
                <w:szCs w:val="16"/>
              </w:rPr>
              <w:t>3202</w:t>
            </w:r>
            <w:r w:rsidRPr="009A7184">
              <w:rPr>
                <w:szCs w:val="16"/>
              </w:rPr>
              <w:tab/>
            </w:r>
          </w:p>
        </w:tc>
        <w:tc>
          <w:tcPr>
            <w:tcW w:w="5044" w:type="dxa"/>
            <w:shd w:val="clear" w:color="auto" w:fill="auto"/>
          </w:tcPr>
          <w:p w14:paraId="536AC90E" w14:textId="77777777" w:rsidR="00635155" w:rsidRPr="009A7184" w:rsidRDefault="00635155" w:rsidP="00635155">
            <w:pPr>
              <w:pStyle w:val="ENoteTableText"/>
              <w:rPr>
                <w:szCs w:val="16"/>
              </w:rPr>
            </w:pPr>
            <w:r w:rsidRPr="009A7184">
              <w:rPr>
                <w:szCs w:val="16"/>
              </w:rPr>
              <w:t>am. No. 8, 2010</w:t>
            </w:r>
          </w:p>
        </w:tc>
      </w:tr>
      <w:tr w:rsidR="00635155" w:rsidRPr="009A7184" w14:paraId="7E7B9211" w14:textId="77777777" w:rsidTr="001F643F">
        <w:trPr>
          <w:cantSplit/>
        </w:trPr>
        <w:tc>
          <w:tcPr>
            <w:tcW w:w="2044" w:type="dxa"/>
            <w:shd w:val="clear" w:color="auto" w:fill="auto"/>
          </w:tcPr>
          <w:p w14:paraId="7425EC80" w14:textId="77777777" w:rsidR="00635155" w:rsidRPr="009A7184" w:rsidRDefault="00635155" w:rsidP="00635155">
            <w:pPr>
              <w:pStyle w:val="ENoteTableText"/>
              <w:rPr>
                <w:szCs w:val="16"/>
              </w:rPr>
            </w:pPr>
            <w:r w:rsidRPr="009A7184">
              <w:rPr>
                <w:b/>
                <w:szCs w:val="16"/>
              </w:rPr>
              <w:t>3204</w:t>
            </w:r>
          </w:p>
        </w:tc>
        <w:tc>
          <w:tcPr>
            <w:tcW w:w="5044" w:type="dxa"/>
            <w:shd w:val="clear" w:color="auto" w:fill="auto"/>
          </w:tcPr>
          <w:p w14:paraId="6DEED558" w14:textId="77777777" w:rsidR="00635155" w:rsidRPr="009A7184" w:rsidRDefault="00635155" w:rsidP="00635155">
            <w:pPr>
              <w:pStyle w:val="ENoteTableText"/>
              <w:rPr>
                <w:szCs w:val="16"/>
              </w:rPr>
            </w:pPr>
          </w:p>
        </w:tc>
      </w:tr>
      <w:tr w:rsidR="00635155" w:rsidRPr="009A7184" w14:paraId="25227DA8" w14:textId="77777777" w:rsidTr="001F643F">
        <w:trPr>
          <w:cantSplit/>
        </w:trPr>
        <w:tc>
          <w:tcPr>
            <w:tcW w:w="2044" w:type="dxa"/>
            <w:shd w:val="clear" w:color="auto" w:fill="auto"/>
          </w:tcPr>
          <w:p w14:paraId="659F952D" w14:textId="77777777" w:rsidR="00635155" w:rsidRPr="009A7184" w:rsidRDefault="00635155" w:rsidP="00635155">
            <w:pPr>
              <w:pStyle w:val="ENoteTableText"/>
              <w:tabs>
                <w:tab w:val="center" w:leader="dot" w:pos="2268"/>
              </w:tabs>
              <w:rPr>
                <w:szCs w:val="16"/>
              </w:rPr>
            </w:pPr>
            <w:r w:rsidRPr="009A7184">
              <w:rPr>
                <w:szCs w:val="16"/>
              </w:rPr>
              <w:t>3204.14.00</w:t>
            </w:r>
            <w:r w:rsidRPr="009A7184">
              <w:rPr>
                <w:szCs w:val="16"/>
              </w:rPr>
              <w:tab/>
            </w:r>
          </w:p>
        </w:tc>
        <w:tc>
          <w:tcPr>
            <w:tcW w:w="5044" w:type="dxa"/>
            <w:shd w:val="clear" w:color="auto" w:fill="auto"/>
          </w:tcPr>
          <w:p w14:paraId="362ADB0E" w14:textId="77777777" w:rsidR="00635155" w:rsidRPr="009A7184" w:rsidRDefault="00635155" w:rsidP="00635155">
            <w:pPr>
              <w:pStyle w:val="ENoteTableText"/>
              <w:rPr>
                <w:szCs w:val="16"/>
              </w:rPr>
            </w:pPr>
            <w:r w:rsidRPr="009A7184">
              <w:rPr>
                <w:szCs w:val="16"/>
              </w:rPr>
              <w:t>am. No. 116, 2000</w:t>
            </w:r>
          </w:p>
        </w:tc>
      </w:tr>
      <w:tr w:rsidR="00635155" w:rsidRPr="009A7184" w14:paraId="7BB411AB" w14:textId="77777777" w:rsidTr="001F643F">
        <w:trPr>
          <w:cantSplit/>
        </w:trPr>
        <w:tc>
          <w:tcPr>
            <w:tcW w:w="2044" w:type="dxa"/>
            <w:shd w:val="clear" w:color="auto" w:fill="auto"/>
          </w:tcPr>
          <w:p w14:paraId="373B5A24" w14:textId="77777777" w:rsidR="00635155" w:rsidRPr="009A7184" w:rsidRDefault="00635155" w:rsidP="00635155">
            <w:pPr>
              <w:pStyle w:val="ENoteTableText"/>
              <w:tabs>
                <w:tab w:val="center" w:leader="dot" w:pos="2268"/>
              </w:tabs>
              <w:rPr>
                <w:szCs w:val="16"/>
              </w:rPr>
            </w:pPr>
            <w:r w:rsidRPr="009A7184">
              <w:rPr>
                <w:szCs w:val="16"/>
              </w:rPr>
              <w:t>3204.15.00</w:t>
            </w:r>
            <w:r w:rsidRPr="009A7184">
              <w:rPr>
                <w:szCs w:val="16"/>
              </w:rPr>
              <w:tab/>
            </w:r>
          </w:p>
        </w:tc>
        <w:tc>
          <w:tcPr>
            <w:tcW w:w="5044" w:type="dxa"/>
            <w:shd w:val="clear" w:color="auto" w:fill="auto"/>
          </w:tcPr>
          <w:p w14:paraId="7AFDF52F" w14:textId="77777777" w:rsidR="00635155" w:rsidRPr="009A7184" w:rsidRDefault="00635155" w:rsidP="00635155">
            <w:pPr>
              <w:pStyle w:val="ENoteTableText"/>
              <w:rPr>
                <w:szCs w:val="16"/>
              </w:rPr>
            </w:pPr>
            <w:r w:rsidRPr="009A7184">
              <w:rPr>
                <w:szCs w:val="16"/>
              </w:rPr>
              <w:t>am. No. 116, 2000</w:t>
            </w:r>
          </w:p>
        </w:tc>
      </w:tr>
      <w:tr w:rsidR="00635155" w:rsidRPr="009A7184" w14:paraId="388DC959" w14:textId="77777777" w:rsidTr="001F643F">
        <w:trPr>
          <w:cantSplit/>
        </w:trPr>
        <w:tc>
          <w:tcPr>
            <w:tcW w:w="2044" w:type="dxa"/>
            <w:shd w:val="clear" w:color="auto" w:fill="auto"/>
          </w:tcPr>
          <w:p w14:paraId="4616C83A" w14:textId="77777777" w:rsidR="00635155" w:rsidRPr="009A7184" w:rsidRDefault="00635155" w:rsidP="00635155">
            <w:pPr>
              <w:pStyle w:val="ENoteTableText"/>
              <w:tabs>
                <w:tab w:val="center" w:leader="dot" w:pos="2268"/>
              </w:tabs>
              <w:rPr>
                <w:szCs w:val="16"/>
              </w:rPr>
            </w:pPr>
            <w:r>
              <w:rPr>
                <w:szCs w:val="16"/>
              </w:rPr>
              <w:t>3204.18.00</w:t>
            </w:r>
            <w:r>
              <w:rPr>
                <w:szCs w:val="16"/>
              </w:rPr>
              <w:tab/>
            </w:r>
          </w:p>
        </w:tc>
        <w:tc>
          <w:tcPr>
            <w:tcW w:w="5044" w:type="dxa"/>
            <w:shd w:val="clear" w:color="auto" w:fill="auto"/>
          </w:tcPr>
          <w:p w14:paraId="730C43B1"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8AEE45B" w14:textId="77777777" w:rsidTr="001F643F">
        <w:trPr>
          <w:cantSplit/>
        </w:trPr>
        <w:tc>
          <w:tcPr>
            <w:tcW w:w="2044" w:type="dxa"/>
            <w:shd w:val="clear" w:color="auto" w:fill="auto"/>
          </w:tcPr>
          <w:p w14:paraId="3272327A" w14:textId="77777777" w:rsidR="00635155" w:rsidRPr="009A7184" w:rsidRDefault="00635155" w:rsidP="00635155">
            <w:pPr>
              <w:pStyle w:val="ENoteTableText"/>
              <w:rPr>
                <w:szCs w:val="16"/>
              </w:rPr>
            </w:pPr>
            <w:r w:rsidRPr="009A7184">
              <w:rPr>
                <w:b/>
                <w:szCs w:val="16"/>
              </w:rPr>
              <w:t>3205</w:t>
            </w:r>
          </w:p>
        </w:tc>
        <w:tc>
          <w:tcPr>
            <w:tcW w:w="5044" w:type="dxa"/>
            <w:shd w:val="clear" w:color="auto" w:fill="auto"/>
          </w:tcPr>
          <w:p w14:paraId="62072F4F" w14:textId="77777777" w:rsidR="00635155" w:rsidRPr="009A7184" w:rsidRDefault="00635155" w:rsidP="00635155">
            <w:pPr>
              <w:pStyle w:val="ENoteTableText"/>
              <w:rPr>
                <w:szCs w:val="16"/>
              </w:rPr>
            </w:pPr>
          </w:p>
        </w:tc>
      </w:tr>
      <w:tr w:rsidR="00635155" w:rsidRPr="009A7184" w14:paraId="11AA162F" w14:textId="77777777" w:rsidTr="001F643F">
        <w:trPr>
          <w:cantSplit/>
        </w:trPr>
        <w:tc>
          <w:tcPr>
            <w:tcW w:w="2044" w:type="dxa"/>
            <w:shd w:val="clear" w:color="auto" w:fill="auto"/>
          </w:tcPr>
          <w:p w14:paraId="787B5E28" w14:textId="77777777" w:rsidR="00635155" w:rsidRPr="009A7184" w:rsidRDefault="00635155" w:rsidP="00635155">
            <w:pPr>
              <w:pStyle w:val="ENoteTableText"/>
              <w:tabs>
                <w:tab w:val="center" w:leader="dot" w:pos="2268"/>
              </w:tabs>
              <w:rPr>
                <w:szCs w:val="16"/>
              </w:rPr>
            </w:pPr>
            <w:r w:rsidRPr="009A7184">
              <w:rPr>
                <w:szCs w:val="16"/>
              </w:rPr>
              <w:t>3205.00.00</w:t>
            </w:r>
            <w:r w:rsidRPr="009A7184">
              <w:rPr>
                <w:szCs w:val="16"/>
              </w:rPr>
              <w:tab/>
            </w:r>
          </w:p>
        </w:tc>
        <w:tc>
          <w:tcPr>
            <w:tcW w:w="5044" w:type="dxa"/>
            <w:shd w:val="clear" w:color="auto" w:fill="auto"/>
          </w:tcPr>
          <w:p w14:paraId="2FD82256" w14:textId="77777777" w:rsidR="00635155" w:rsidRPr="009A7184" w:rsidRDefault="00635155" w:rsidP="00635155">
            <w:pPr>
              <w:pStyle w:val="ENoteTableText"/>
              <w:rPr>
                <w:szCs w:val="16"/>
              </w:rPr>
            </w:pPr>
            <w:r w:rsidRPr="009A7184">
              <w:rPr>
                <w:szCs w:val="16"/>
              </w:rPr>
              <w:t>am. No. 63, 2003</w:t>
            </w:r>
          </w:p>
        </w:tc>
      </w:tr>
      <w:tr w:rsidR="00635155" w:rsidRPr="009A7184" w14:paraId="6B435493" w14:textId="77777777" w:rsidTr="001F643F">
        <w:trPr>
          <w:cantSplit/>
        </w:trPr>
        <w:tc>
          <w:tcPr>
            <w:tcW w:w="2044" w:type="dxa"/>
            <w:shd w:val="clear" w:color="auto" w:fill="auto"/>
          </w:tcPr>
          <w:p w14:paraId="4521D3DA" w14:textId="77777777" w:rsidR="00635155" w:rsidRPr="009A7184" w:rsidRDefault="00635155" w:rsidP="00635155">
            <w:pPr>
              <w:pStyle w:val="ENoteTableText"/>
              <w:rPr>
                <w:szCs w:val="16"/>
              </w:rPr>
            </w:pPr>
            <w:r w:rsidRPr="009A7184">
              <w:rPr>
                <w:b/>
                <w:szCs w:val="16"/>
              </w:rPr>
              <w:t>3206</w:t>
            </w:r>
          </w:p>
        </w:tc>
        <w:tc>
          <w:tcPr>
            <w:tcW w:w="5044" w:type="dxa"/>
            <w:shd w:val="clear" w:color="auto" w:fill="auto"/>
          </w:tcPr>
          <w:p w14:paraId="3DC936AD" w14:textId="77777777" w:rsidR="00635155" w:rsidRPr="009A7184" w:rsidRDefault="00635155" w:rsidP="00635155">
            <w:pPr>
              <w:pStyle w:val="ENoteTableText"/>
              <w:rPr>
                <w:szCs w:val="16"/>
              </w:rPr>
            </w:pPr>
          </w:p>
        </w:tc>
      </w:tr>
      <w:tr w:rsidR="00635155" w:rsidRPr="009A7184" w14:paraId="0D233751" w14:textId="77777777" w:rsidTr="001F643F">
        <w:trPr>
          <w:cantSplit/>
        </w:trPr>
        <w:tc>
          <w:tcPr>
            <w:tcW w:w="2044" w:type="dxa"/>
            <w:shd w:val="clear" w:color="auto" w:fill="auto"/>
          </w:tcPr>
          <w:p w14:paraId="1110816B" w14:textId="77777777" w:rsidR="00635155" w:rsidRPr="009A7184" w:rsidRDefault="00635155" w:rsidP="00635155">
            <w:pPr>
              <w:pStyle w:val="ENoteTableText"/>
              <w:tabs>
                <w:tab w:val="center" w:leader="dot" w:pos="2268"/>
              </w:tabs>
              <w:rPr>
                <w:szCs w:val="16"/>
              </w:rPr>
            </w:pPr>
            <w:r w:rsidRPr="009A7184">
              <w:rPr>
                <w:szCs w:val="16"/>
              </w:rPr>
              <w:t>3206.11.00</w:t>
            </w:r>
            <w:r w:rsidRPr="009A7184">
              <w:rPr>
                <w:szCs w:val="16"/>
              </w:rPr>
              <w:tab/>
            </w:r>
          </w:p>
        </w:tc>
        <w:tc>
          <w:tcPr>
            <w:tcW w:w="5044" w:type="dxa"/>
            <w:shd w:val="clear" w:color="auto" w:fill="auto"/>
          </w:tcPr>
          <w:p w14:paraId="41419CA5" w14:textId="77777777" w:rsidR="00635155" w:rsidRPr="009A7184" w:rsidRDefault="00635155" w:rsidP="00635155">
            <w:pPr>
              <w:pStyle w:val="ENoteTableText"/>
              <w:rPr>
                <w:szCs w:val="16"/>
              </w:rPr>
            </w:pPr>
            <w:r w:rsidRPr="009A7184">
              <w:rPr>
                <w:szCs w:val="16"/>
              </w:rPr>
              <w:t>am. No. 120, 2001</w:t>
            </w:r>
          </w:p>
        </w:tc>
      </w:tr>
      <w:tr w:rsidR="00635155" w:rsidRPr="009A7184" w14:paraId="1EDA5399" w14:textId="77777777" w:rsidTr="001F643F">
        <w:trPr>
          <w:cantSplit/>
        </w:trPr>
        <w:tc>
          <w:tcPr>
            <w:tcW w:w="2044" w:type="dxa"/>
            <w:shd w:val="clear" w:color="auto" w:fill="auto"/>
          </w:tcPr>
          <w:p w14:paraId="1B0DDBF2" w14:textId="77777777" w:rsidR="00635155" w:rsidRPr="009A7184" w:rsidRDefault="00635155" w:rsidP="00635155">
            <w:pPr>
              <w:pStyle w:val="ENoteTableText"/>
              <w:tabs>
                <w:tab w:val="center" w:leader="dot" w:pos="2268"/>
              </w:tabs>
              <w:rPr>
                <w:szCs w:val="16"/>
              </w:rPr>
            </w:pPr>
            <w:r w:rsidRPr="009A7184">
              <w:rPr>
                <w:szCs w:val="16"/>
              </w:rPr>
              <w:t>3206.30.00</w:t>
            </w:r>
            <w:r w:rsidRPr="009A7184">
              <w:rPr>
                <w:szCs w:val="16"/>
              </w:rPr>
              <w:tab/>
            </w:r>
          </w:p>
        </w:tc>
        <w:tc>
          <w:tcPr>
            <w:tcW w:w="5044" w:type="dxa"/>
            <w:shd w:val="clear" w:color="auto" w:fill="auto"/>
          </w:tcPr>
          <w:p w14:paraId="7DBB8B42" w14:textId="77777777" w:rsidR="00635155" w:rsidRPr="009A7184" w:rsidRDefault="00635155" w:rsidP="00635155">
            <w:pPr>
              <w:pStyle w:val="ENoteTableText"/>
              <w:rPr>
                <w:szCs w:val="16"/>
              </w:rPr>
            </w:pPr>
            <w:r w:rsidRPr="009A7184">
              <w:rPr>
                <w:szCs w:val="16"/>
              </w:rPr>
              <w:t>am. No. 116, 2000</w:t>
            </w:r>
          </w:p>
        </w:tc>
      </w:tr>
      <w:tr w:rsidR="00635155" w:rsidRPr="009A7184" w14:paraId="351C5B37" w14:textId="77777777" w:rsidTr="001F643F">
        <w:trPr>
          <w:cantSplit/>
        </w:trPr>
        <w:tc>
          <w:tcPr>
            <w:tcW w:w="2044" w:type="dxa"/>
            <w:shd w:val="clear" w:color="auto" w:fill="auto"/>
          </w:tcPr>
          <w:p w14:paraId="38C5C85C" w14:textId="77777777" w:rsidR="00635155" w:rsidRPr="009A7184" w:rsidRDefault="00635155" w:rsidP="00635155">
            <w:pPr>
              <w:pStyle w:val="ENoteTableText"/>
              <w:rPr>
                <w:szCs w:val="16"/>
              </w:rPr>
            </w:pPr>
          </w:p>
        </w:tc>
        <w:tc>
          <w:tcPr>
            <w:tcW w:w="5044" w:type="dxa"/>
            <w:shd w:val="clear" w:color="auto" w:fill="auto"/>
          </w:tcPr>
          <w:p w14:paraId="16A4389B" w14:textId="77777777" w:rsidR="00635155" w:rsidRPr="009A7184" w:rsidRDefault="00635155" w:rsidP="00635155">
            <w:pPr>
              <w:pStyle w:val="ENoteTableText"/>
              <w:rPr>
                <w:szCs w:val="16"/>
              </w:rPr>
            </w:pPr>
            <w:r w:rsidRPr="009A7184">
              <w:rPr>
                <w:szCs w:val="16"/>
              </w:rPr>
              <w:t>rep. No. 118, 2006</w:t>
            </w:r>
          </w:p>
        </w:tc>
      </w:tr>
      <w:tr w:rsidR="00635155" w:rsidRPr="009A7184" w14:paraId="162C3A85" w14:textId="77777777" w:rsidTr="001F643F">
        <w:trPr>
          <w:cantSplit/>
        </w:trPr>
        <w:tc>
          <w:tcPr>
            <w:tcW w:w="2044" w:type="dxa"/>
            <w:shd w:val="clear" w:color="auto" w:fill="auto"/>
          </w:tcPr>
          <w:p w14:paraId="1BE41CB5" w14:textId="77777777" w:rsidR="00635155" w:rsidRPr="009A7184" w:rsidRDefault="00635155" w:rsidP="00635155">
            <w:pPr>
              <w:pStyle w:val="ENoteTableText"/>
              <w:tabs>
                <w:tab w:val="center" w:leader="dot" w:pos="2268"/>
              </w:tabs>
              <w:rPr>
                <w:szCs w:val="16"/>
              </w:rPr>
            </w:pPr>
            <w:r w:rsidRPr="009A7184">
              <w:rPr>
                <w:szCs w:val="16"/>
              </w:rPr>
              <w:t>3206.41.00</w:t>
            </w:r>
            <w:r w:rsidRPr="009A7184">
              <w:rPr>
                <w:szCs w:val="16"/>
              </w:rPr>
              <w:tab/>
            </w:r>
          </w:p>
        </w:tc>
        <w:tc>
          <w:tcPr>
            <w:tcW w:w="5044" w:type="dxa"/>
            <w:shd w:val="clear" w:color="auto" w:fill="auto"/>
          </w:tcPr>
          <w:p w14:paraId="192E096C" w14:textId="77777777" w:rsidR="00635155" w:rsidRPr="009A7184" w:rsidRDefault="00635155" w:rsidP="00635155">
            <w:pPr>
              <w:pStyle w:val="ENoteTableText"/>
              <w:rPr>
                <w:szCs w:val="16"/>
              </w:rPr>
            </w:pPr>
            <w:r w:rsidRPr="009A7184">
              <w:rPr>
                <w:szCs w:val="16"/>
              </w:rPr>
              <w:t>am. No. 116, 2000</w:t>
            </w:r>
          </w:p>
        </w:tc>
      </w:tr>
      <w:tr w:rsidR="00635155" w:rsidRPr="009A7184" w14:paraId="42E4D50D" w14:textId="77777777" w:rsidTr="001F643F">
        <w:trPr>
          <w:cantSplit/>
        </w:trPr>
        <w:tc>
          <w:tcPr>
            <w:tcW w:w="2044" w:type="dxa"/>
            <w:shd w:val="clear" w:color="auto" w:fill="auto"/>
          </w:tcPr>
          <w:p w14:paraId="39CDC254" w14:textId="77777777" w:rsidR="00635155" w:rsidRPr="009A7184" w:rsidRDefault="00635155" w:rsidP="00635155">
            <w:pPr>
              <w:pStyle w:val="ENoteTableText"/>
              <w:tabs>
                <w:tab w:val="center" w:leader="dot" w:pos="2268"/>
              </w:tabs>
              <w:rPr>
                <w:szCs w:val="16"/>
              </w:rPr>
            </w:pPr>
            <w:r w:rsidRPr="009A7184">
              <w:rPr>
                <w:szCs w:val="16"/>
              </w:rPr>
              <w:t>3206.42.00</w:t>
            </w:r>
            <w:r w:rsidRPr="009A7184">
              <w:rPr>
                <w:szCs w:val="16"/>
              </w:rPr>
              <w:tab/>
            </w:r>
          </w:p>
        </w:tc>
        <w:tc>
          <w:tcPr>
            <w:tcW w:w="5044" w:type="dxa"/>
            <w:shd w:val="clear" w:color="auto" w:fill="auto"/>
          </w:tcPr>
          <w:p w14:paraId="25A4EB55" w14:textId="77777777" w:rsidR="00635155" w:rsidRPr="009A7184" w:rsidRDefault="00635155" w:rsidP="00635155">
            <w:pPr>
              <w:pStyle w:val="ENoteTableText"/>
              <w:rPr>
                <w:szCs w:val="16"/>
              </w:rPr>
            </w:pPr>
            <w:r w:rsidRPr="009A7184">
              <w:rPr>
                <w:szCs w:val="16"/>
              </w:rPr>
              <w:t>am. No. 116, 2000</w:t>
            </w:r>
          </w:p>
        </w:tc>
      </w:tr>
      <w:tr w:rsidR="00635155" w:rsidRPr="009A7184" w14:paraId="0D4D2FCB" w14:textId="77777777" w:rsidTr="001F643F">
        <w:trPr>
          <w:cantSplit/>
        </w:trPr>
        <w:tc>
          <w:tcPr>
            <w:tcW w:w="2044" w:type="dxa"/>
            <w:shd w:val="clear" w:color="auto" w:fill="auto"/>
          </w:tcPr>
          <w:p w14:paraId="5FCE1DE6" w14:textId="77777777" w:rsidR="00635155" w:rsidRPr="009A7184" w:rsidRDefault="00635155" w:rsidP="00635155">
            <w:pPr>
              <w:pStyle w:val="ENoteTableText"/>
              <w:tabs>
                <w:tab w:val="center" w:leader="dot" w:pos="2268"/>
              </w:tabs>
              <w:rPr>
                <w:szCs w:val="16"/>
              </w:rPr>
            </w:pPr>
            <w:r w:rsidRPr="009A7184">
              <w:rPr>
                <w:szCs w:val="16"/>
              </w:rPr>
              <w:t>3206.43.00</w:t>
            </w:r>
            <w:r w:rsidRPr="009A7184">
              <w:rPr>
                <w:szCs w:val="16"/>
              </w:rPr>
              <w:tab/>
            </w:r>
          </w:p>
        </w:tc>
        <w:tc>
          <w:tcPr>
            <w:tcW w:w="5044" w:type="dxa"/>
            <w:shd w:val="clear" w:color="auto" w:fill="auto"/>
          </w:tcPr>
          <w:p w14:paraId="015DFA05" w14:textId="77777777" w:rsidR="00635155" w:rsidRPr="009A7184" w:rsidRDefault="00635155" w:rsidP="00635155">
            <w:pPr>
              <w:pStyle w:val="ENoteTableText"/>
              <w:rPr>
                <w:szCs w:val="16"/>
              </w:rPr>
            </w:pPr>
            <w:r w:rsidRPr="009A7184">
              <w:rPr>
                <w:szCs w:val="16"/>
              </w:rPr>
              <w:t>am. No. 116, 2000</w:t>
            </w:r>
          </w:p>
        </w:tc>
      </w:tr>
      <w:tr w:rsidR="00635155" w:rsidRPr="009A7184" w14:paraId="66CE7FFB" w14:textId="77777777" w:rsidTr="001F643F">
        <w:trPr>
          <w:cantSplit/>
        </w:trPr>
        <w:tc>
          <w:tcPr>
            <w:tcW w:w="2044" w:type="dxa"/>
            <w:shd w:val="clear" w:color="auto" w:fill="auto"/>
          </w:tcPr>
          <w:p w14:paraId="652F2509" w14:textId="77777777" w:rsidR="00635155" w:rsidRPr="009A7184" w:rsidRDefault="00635155" w:rsidP="00635155">
            <w:pPr>
              <w:pStyle w:val="ENoteTableText"/>
              <w:rPr>
                <w:szCs w:val="16"/>
              </w:rPr>
            </w:pPr>
          </w:p>
        </w:tc>
        <w:tc>
          <w:tcPr>
            <w:tcW w:w="5044" w:type="dxa"/>
            <w:shd w:val="clear" w:color="auto" w:fill="auto"/>
          </w:tcPr>
          <w:p w14:paraId="5CACA8A4" w14:textId="77777777" w:rsidR="00635155" w:rsidRPr="009A7184" w:rsidRDefault="00635155" w:rsidP="00635155">
            <w:pPr>
              <w:pStyle w:val="ENoteTableText"/>
              <w:rPr>
                <w:szCs w:val="16"/>
              </w:rPr>
            </w:pPr>
            <w:r w:rsidRPr="009A7184">
              <w:rPr>
                <w:szCs w:val="16"/>
              </w:rPr>
              <w:t>rep. No. 118, 2006</w:t>
            </w:r>
          </w:p>
        </w:tc>
      </w:tr>
      <w:tr w:rsidR="00635155" w:rsidRPr="009A7184" w14:paraId="402A4B48" w14:textId="77777777" w:rsidTr="001F643F">
        <w:trPr>
          <w:cantSplit/>
        </w:trPr>
        <w:tc>
          <w:tcPr>
            <w:tcW w:w="2044" w:type="dxa"/>
            <w:shd w:val="clear" w:color="auto" w:fill="auto"/>
          </w:tcPr>
          <w:p w14:paraId="1B10A950" w14:textId="77777777" w:rsidR="00635155" w:rsidRPr="009A7184" w:rsidRDefault="00635155" w:rsidP="00635155">
            <w:pPr>
              <w:pStyle w:val="ENoteTableText"/>
              <w:tabs>
                <w:tab w:val="center" w:leader="dot" w:pos="2268"/>
              </w:tabs>
              <w:rPr>
                <w:szCs w:val="16"/>
              </w:rPr>
            </w:pPr>
            <w:r w:rsidRPr="009A7184">
              <w:rPr>
                <w:szCs w:val="16"/>
              </w:rPr>
              <w:t>3206.49</w:t>
            </w:r>
            <w:r w:rsidRPr="009A7184">
              <w:rPr>
                <w:szCs w:val="16"/>
              </w:rPr>
              <w:tab/>
            </w:r>
          </w:p>
        </w:tc>
        <w:tc>
          <w:tcPr>
            <w:tcW w:w="5044" w:type="dxa"/>
            <w:shd w:val="clear" w:color="auto" w:fill="auto"/>
          </w:tcPr>
          <w:p w14:paraId="693C0F78" w14:textId="77777777" w:rsidR="00635155" w:rsidRPr="009A7184" w:rsidRDefault="00635155" w:rsidP="00635155">
            <w:pPr>
              <w:pStyle w:val="ENoteTableText"/>
              <w:rPr>
                <w:szCs w:val="16"/>
              </w:rPr>
            </w:pPr>
            <w:r w:rsidRPr="009A7184">
              <w:rPr>
                <w:szCs w:val="16"/>
              </w:rPr>
              <w:t>ad. No. 118, 2006</w:t>
            </w:r>
          </w:p>
        </w:tc>
      </w:tr>
      <w:tr w:rsidR="00635155" w:rsidRPr="009A7184" w14:paraId="0468457A" w14:textId="77777777" w:rsidTr="001F643F">
        <w:trPr>
          <w:cantSplit/>
        </w:trPr>
        <w:tc>
          <w:tcPr>
            <w:tcW w:w="2044" w:type="dxa"/>
            <w:shd w:val="clear" w:color="auto" w:fill="auto"/>
          </w:tcPr>
          <w:p w14:paraId="3196D715" w14:textId="77777777" w:rsidR="00635155" w:rsidRPr="009A7184" w:rsidRDefault="00635155" w:rsidP="00635155">
            <w:pPr>
              <w:pStyle w:val="ENoteTableText"/>
              <w:tabs>
                <w:tab w:val="center" w:leader="dot" w:pos="2268"/>
              </w:tabs>
              <w:rPr>
                <w:szCs w:val="16"/>
              </w:rPr>
            </w:pPr>
            <w:r w:rsidRPr="009A7184">
              <w:rPr>
                <w:szCs w:val="16"/>
              </w:rPr>
              <w:t>3206.49.00</w:t>
            </w:r>
            <w:r w:rsidRPr="009A7184">
              <w:rPr>
                <w:szCs w:val="16"/>
              </w:rPr>
              <w:tab/>
            </w:r>
          </w:p>
        </w:tc>
        <w:tc>
          <w:tcPr>
            <w:tcW w:w="5044" w:type="dxa"/>
            <w:shd w:val="clear" w:color="auto" w:fill="auto"/>
          </w:tcPr>
          <w:p w14:paraId="02C616E0" w14:textId="77777777" w:rsidR="00635155" w:rsidRPr="009A7184" w:rsidRDefault="00635155" w:rsidP="00635155">
            <w:pPr>
              <w:pStyle w:val="ENoteTableText"/>
              <w:rPr>
                <w:szCs w:val="16"/>
              </w:rPr>
            </w:pPr>
            <w:r w:rsidRPr="009A7184">
              <w:rPr>
                <w:szCs w:val="16"/>
              </w:rPr>
              <w:t>rep. No. 118, 2006</w:t>
            </w:r>
          </w:p>
        </w:tc>
      </w:tr>
      <w:tr w:rsidR="00635155" w:rsidRPr="009A7184" w14:paraId="28FFED47" w14:textId="77777777" w:rsidTr="001F643F">
        <w:trPr>
          <w:cantSplit/>
        </w:trPr>
        <w:tc>
          <w:tcPr>
            <w:tcW w:w="2044" w:type="dxa"/>
            <w:shd w:val="clear" w:color="auto" w:fill="auto"/>
          </w:tcPr>
          <w:p w14:paraId="2F3E1258" w14:textId="77777777" w:rsidR="00635155" w:rsidRPr="009A7184" w:rsidRDefault="00635155" w:rsidP="00635155">
            <w:pPr>
              <w:pStyle w:val="ENoteTableText"/>
              <w:tabs>
                <w:tab w:val="center" w:leader="dot" w:pos="2268"/>
              </w:tabs>
              <w:rPr>
                <w:szCs w:val="16"/>
              </w:rPr>
            </w:pPr>
            <w:r w:rsidRPr="009A7184">
              <w:rPr>
                <w:szCs w:val="16"/>
              </w:rPr>
              <w:t>3206.49.10</w:t>
            </w:r>
            <w:r w:rsidRPr="009A7184">
              <w:rPr>
                <w:szCs w:val="16"/>
              </w:rPr>
              <w:tab/>
            </w:r>
          </w:p>
        </w:tc>
        <w:tc>
          <w:tcPr>
            <w:tcW w:w="5044" w:type="dxa"/>
            <w:shd w:val="clear" w:color="auto" w:fill="auto"/>
          </w:tcPr>
          <w:p w14:paraId="7B528D34" w14:textId="77777777" w:rsidR="00635155" w:rsidRPr="009A7184" w:rsidRDefault="00635155" w:rsidP="00635155">
            <w:pPr>
              <w:pStyle w:val="ENoteTableText"/>
              <w:rPr>
                <w:szCs w:val="16"/>
              </w:rPr>
            </w:pPr>
            <w:r w:rsidRPr="009A7184">
              <w:rPr>
                <w:szCs w:val="16"/>
              </w:rPr>
              <w:t>ad. No. 118, 2006</w:t>
            </w:r>
          </w:p>
        </w:tc>
      </w:tr>
      <w:tr w:rsidR="00635155" w:rsidRPr="009A7184" w14:paraId="1F4C492A" w14:textId="77777777" w:rsidTr="001F643F">
        <w:trPr>
          <w:cantSplit/>
        </w:trPr>
        <w:tc>
          <w:tcPr>
            <w:tcW w:w="2044" w:type="dxa"/>
            <w:shd w:val="clear" w:color="auto" w:fill="auto"/>
          </w:tcPr>
          <w:p w14:paraId="7D3E95E1" w14:textId="77777777" w:rsidR="00635155" w:rsidRPr="009A7184" w:rsidRDefault="00635155" w:rsidP="00635155">
            <w:pPr>
              <w:pStyle w:val="ENoteTableText"/>
              <w:tabs>
                <w:tab w:val="center" w:leader="dot" w:pos="2268"/>
              </w:tabs>
              <w:rPr>
                <w:szCs w:val="16"/>
              </w:rPr>
            </w:pPr>
            <w:r w:rsidRPr="009A7184">
              <w:rPr>
                <w:szCs w:val="16"/>
              </w:rPr>
              <w:t>3206.49.90</w:t>
            </w:r>
            <w:r w:rsidRPr="009A7184">
              <w:rPr>
                <w:szCs w:val="16"/>
              </w:rPr>
              <w:tab/>
            </w:r>
          </w:p>
        </w:tc>
        <w:tc>
          <w:tcPr>
            <w:tcW w:w="5044" w:type="dxa"/>
            <w:shd w:val="clear" w:color="auto" w:fill="auto"/>
          </w:tcPr>
          <w:p w14:paraId="6508D7D1" w14:textId="77777777" w:rsidR="00635155" w:rsidRPr="009A7184" w:rsidRDefault="00635155" w:rsidP="00635155">
            <w:pPr>
              <w:pStyle w:val="ENoteTableText"/>
              <w:rPr>
                <w:szCs w:val="16"/>
              </w:rPr>
            </w:pPr>
            <w:r w:rsidRPr="009A7184">
              <w:rPr>
                <w:szCs w:val="16"/>
              </w:rPr>
              <w:t>ad. No. 118, 2006</w:t>
            </w:r>
          </w:p>
        </w:tc>
      </w:tr>
      <w:tr w:rsidR="00635155" w:rsidRPr="009A7184" w14:paraId="7709C3EA" w14:textId="77777777" w:rsidTr="001F643F">
        <w:trPr>
          <w:cantSplit/>
        </w:trPr>
        <w:tc>
          <w:tcPr>
            <w:tcW w:w="2044" w:type="dxa"/>
            <w:shd w:val="clear" w:color="auto" w:fill="auto"/>
          </w:tcPr>
          <w:p w14:paraId="4C9F9ABC" w14:textId="77777777" w:rsidR="00635155" w:rsidRPr="009A7184" w:rsidRDefault="00635155" w:rsidP="00635155">
            <w:pPr>
              <w:pStyle w:val="ENoteTableText"/>
              <w:tabs>
                <w:tab w:val="center" w:leader="dot" w:pos="2268"/>
              </w:tabs>
              <w:rPr>
                <w:szCs w:val="16"/>
              </w:rPr>
            </w:pPr>
            <w:r w:rsidRPr="009A7184">
              <w:rPr>
                <w:szCs w:val="16"/>
              </w:rPr>
              <w:t>3206.50.00</w:t>
            </w:r>
            <w:r w:rsidRPr="009A7184">
              <w:rPr>
                <w:szCs w:val="16"/>
              </w:rPr>
              <w:tab/>
            </w:r>
          </w:p>
        </w:tc>
        <w:tc>
          <w:tcPr>
            <w:tcW w:w="5044" w:type="dxa"/>
            <w:shd w:val="clear" w:color="auto" w:fill="auto"/>
          </w:tcPr>
          <w:p w14:paraId="22000D45" w14:textId="77777777" w:rsidR="00635155" w:rsidRPr="009A7184" w:rsidRDefault="00635155" w:rsidP="00635155">
            <w:pPr>
              <w:pStyle w:val="ENoteTableText"/>
              <w:rPr>
                <w:szCs w:val="16"/>
              </w:rPr>
            </w:pPr>
            <w:r w:rsidRPr="009A7184">
              <w:rPr>
                <w:szCs w:val="16"/>
              </w:rPr>
              <w:t>am. No. 116, 2000</w:t>
            </w:r>
          </w:p>
        </w:tc>
      </w:tr>
      <w:tr w:rsidR="00635155" w:rsidRPr="009A7184" w14:paraId="0A341634" w14:textId="77777777" w:rsidTr="001F643F">
        <w:trPr>
          <w:cantSplit/>
        </w:trPr>
        <w:tc>
          <w:tcPr>
            <w:tcW w:w="2044" w:type="dxa"/>
            <w:shd w:val="clear" w:color="auto" w:fill="auto"/>
          </w:tcPr>
          <w:p w14:paraId="4CADDC85" w14:textId="77777777" w:rsidR="00635155" w:rsidRPr="009A7184" w:rsidRDefault="00635155" w:rsidP="00635155">
            <w:pPr>
              <w:pStyle w:val="ENoteTableText"/>
              <w:rPr>
                <w:szCs w:val="16"/>
              </w:rPr>
            </w:pPr>
            <w:r w:rsidRPr="009A7184">
              <w:rPr>
                <w:b/>
                <w:szCs w:val="16"/>
              </w:rPr>
              <w:t>3207</w:t>
            </w:r>
          </w:p>
        </w:tc>
        <w:tc>
          <w:tcPr>
            <w:tcW w:w="5044" w:type="dxa"/>
            <w:shd w:val="clear" w:color="auto" w:fill="auto"/>
          </w:tcPr>
          <w:p w14:paraId="44F1C58A" w14:textId="77777777" w:rsidR="00635155" w:rsidRPr="009A7184" w:rsidRDefault="00635155" w:rsidP="00635155">
            <w:pPr>
              <w:pStyle w:val="ENoteTableText"/>
              <w:rPr>
                <w:szCs w:val="16"/>
              </w:rPr>
            </w:pPr>
          </w:p>
        </w:tc>
      </w:tr>
      <w:tr w:rsidR="00635155" w:rsidRPr="009A7184" w14:paraId="03E7A8F7" w14:textId="77777777" w:rsidTr="001F643F">
        <w:trPr>
          <w:cantSplit/>
        </w:trPr>
        <w:tc>
          <w:tcPr>
            <w:tcW w:w="2044" w:type="dxa"/>
            <w:shd w:val="clear" w:color="auto" w:fill="auto"/>
          </w:tcPr>
          <w:p w14:paraId="0B447EEB" w14:textId="77777777" w:rsidR="00635155" w:rsidRPr="009A7184" w:rsidRDefault="00635155" w:rsidP="00635155">
            <w:pPr>
              <w:pStyle w:val="ENoteTableText"/>
              <w:tabs>
                <w:tab w:val="center" w:leader="dot" w:pos="2268"/>
              </w:tabs>
              <w:rPr>
                <w:szCs w:val="16"/>
              </w:rPr>
            </w:pPr>
            <w:r w:rsidRPr="009A7184">
              <w:rPr>
                <w:szCs w:val="16"/>
              </w:rPr>
              <w:t>3207.30.00</w:t>
            </w:r>
            <w:r w:rsidRPr="009A7184">
              <w:rPr>
                <w:szCs w:val="16"/>
              </w:rPr>
              <w:tab/>
            </w:r>
          </w:p>
        </w:tc>
        <w:tc>
          <w:tcPr>
            <w:tcW w:w="5044" w:type="dxa"/>
            <w:shd w:val="clear" w:color="auto" w:fill="auto"/>
          </w:tcPr>
          <w:p w14:paraId="5DC5AF6C" w14:textId="77777777" w:rsidR="00635155" w:rsidRPr="009A7184" w:rsidRDefault="00635155" w:rsidP="00635155">
            <w:pPr>
              <w:pStyle w:val="ENoteTableText"/>
              <w:rPr>
                <w:szCs w:val="16"/>
              </w:rPr>
            </w:pPr>
            <w:r w:rsidRPr="009A7184">
              <w:rPr>
                <w:szCs w:val="16"/>
              </w:rPr>
              <w:t>am. No. 116, 2000</w:t>
            </w:r>
          </w:p>
        </w:tc>
      </w:tr>
      <w:tr w:rsidR="00635155" w:rsidRPr="009A7184" w14:paraId="1A9102DA" w14:textId="77777777" w:rsidTr="001F643F">
        <w:trPr>
          <w:cantSplit/>
        </w:trPr>
        <w:tc>
          <w:tcPr>
            <w:tcW w:w="2044" w:type="dxa"/>
            <w:shd w:val="clear" w:color="auto" w:fill="auto"/>
          </w:tcPr>
          <w:p w14:paraId="6949C054" w14:textId="77777777" w:rsidR="00635155" w:rsidRPr="009A7184" w:rsidRDefault="00635155" w:rsidP="00635155">
            <w:pPr>
              <w:pStyle w:val="ENoteTableText"/>
              <w:tabs>
                <w:tab w:val="center" w:leader="dot" w:pos="2268"/>
              </w:tabs>
              <w:rPr>
                <w:szCs w:val="16"/>
              </w:rPr>
            </w:pPr>
            <w:r w:rsidRPr="009A7184">
              <w:rPr>
                <w:szCs w:val="16"/>
              </w:rPr>
              <w:t>3207.40.00</w:t>
            </w:r>
            <w:r w:rsidRPr="009A7184">
              <w:rPr>
                <w:szCs w:val="16"/>
              </w:rPr>
              <w:tab/>
            </w:r>
          </w:p>
        </w:tc>
        <w:tc>
          <w:tcPr>
            <w:tcW w:w="5044" w:type="dxa"/>
            <w:shd w:val="clear" w:color="auto" w:fill="auto"/>
          </w:tcPr>
          <w:p w14:paraId="4D6443FC" w14:textId="77777777" w:rsidR="00635155" w:rsidRPr="009A7184" w:rsidRDefault="00635155" w:rsidP="00635155">
            <w:pPr>
              <w:pStyle w:val="ENoteTableText"/>
              <w:rPr>
                <w:szCs w:val="16"/>
              </w:rPr>
            </w:pPr>
            <w:r w:rsidRPr="009A7184">
              <w:rPr>
                <w:szCs w:val="16"/>
              </w:rPr>
              <w:t>am. No. 116, 2000</w:t>
            </w:r>
          </w:p>
        </w:tc>
      </w:tr>
      <w:tr w:rsidR="00635155" w:rsidRPr="009A7184" w14:paraId="2810D0AB" w14:textId="77777777" w:rsidTr="001F643F">
        <w:trPr>
          <w:cantSplit/>
        </w:trPr>
        <w:tc>
          <w:tcPr>
            <w:tcW w:w="2044" w:type="dxa"/>
            <w:shd w:val="clear" w:color="auto" w:fill="auto"/>
          </w:tcPr>
          <w:p w14:paraId="482712AD" w14:textId="77777777" w:rsidR="00635155" w:rsidRPr="009A7184" w:rsidRDefault="00635155" w:rsidP="00635155">
            <w:pPr>
              <w:pStyle w:val="ENoteTableText"/>
              <w:tabs>
                <w:tab w:val="center" w:leader="dot" w:pos="2268"/>
              </w:tabs>
              <w:rPr>
                <w:szCs w:val="16"/>
              </w:rPr>
            </w:pPr>
            <w:r w:rsidRPr="009A7184">
              <w:rPr>
                <w:szCs w:val="16"/>
              </w:rPr>
              <w:t>3207.41.00</w:t>
            </w:r>
            <w:r w:rsidRPr="009A7184">
              <w:rPr>
                <w:szCs w:val="16"/>
              </w:rPr>
              <w:tab/>
            </w:r>
          </w:p>
        </w:tc>
        <w:tc>
          <w:tcPr>
            <w:tcW w:w="5044" w:type="dxa"/>
            <w:shd w:val="clear" w:color="auto" w:fill="auto"/>
          </w:tcPr>
          <w:p w14:paraId="1E045A81" w14:textId="77777777" w:rsidR="00635155" w:rsidRPr="009A7184" w:rsidRDefault="00635155" w:rsidP="00635155">
            <w:pPr>
              <w:pStyle w:val="ENoteTableText"/>
              <w:rPr>
                <w:szCs w:val="16"/>
              </w:rPr>
            </w:pPr>
            <w:r w:rsidRPr="009A7184">
              <w:rPr>
                <w:szCs w:val="16"/>
              </w:rPr>
              <w:t>am. No. 116, 2000</w:t>
            </w:r>
          </w:p>
        </w:tc>
      </w:tr>
      <w:tr w:rsidR="00635155" w:rsidRPr="009A7184" w14:paraId="309F33BA" w14:textId="77777777" w:rsidTr="001F643F">
        <w:trPr>
          <w:cantSplit/>
        </w:trPr>
        <w:tc>
          <w:tcPr>
            <w:tcW w:w="2044" w:type="dxa"/>
            <w:shd w:val="clear" w:color="auto" w:fill="auto"/>
          </w:tcPr>
          <w:p w14:paraId="282206BD" w14:textId="77777777" w:rsidR="00635155" w:rsidRPr="009A7184" w:rsidRDefault="00635155" w:rsidP="00635155">
            <w:pPr>
              <w:pStyle w:val="ENoteTableText"/>
              <w:rPr>
                <w:szCs w:val="16"/>
              </w:rPr>
            </w:pPr>
            <w:r w:rsidRPr="009A7184">
              <w:rPr>
                <w:b/>
                <w:szCs w:val="16"/>
              </w:rPr>
              <w:t>3214</w:t>
            </w:r>
          </w:p>
        </w:tc>
        <w:tc>
          <w:tcPr>
            <w:tcW w:w="5044" w:type="dxa"/>
            <w:shd w:val="clear" w:color="auto" w:fill="auto"/>
          </w:tcPr>
          <w:p w14:paraId="3C69599A" w14:textId="77777777" w:rsidR="00635155" w:rsidRPr="009A7184" w:rsidRDefault="00635155" w:rsidP="00635155">
            <w:pPr>
              <w:pStyle w:val="ENoteTableText"/>
              <w:rPr>
                <w:szCs w:val="16"/>
              </w:rPr>
            </w:pPr>
          </w:p>
        </w:tc>
      </w:tr>
      <w:tr w:rsidR="00635155" w:rsidRPr="009A7184" w14:paraId="163698C6" w14:textId="77777777" w:rsidTr="001F643F">
        <w:trPr>
          <w:cantSplit/>
        </w:trPr>
        <w:tc>
          <w:tcPr>
            <w:tcW w:w="2044" w:type="dxa"/>
            <w:shd w:val="clear" w:color="auto" w:fill="auto"/>
          </w:tcPr>
          <w:p w14:paraId="669024AF" w14:textId="77777777" w:rsidR="00635155" w:rsidRPr="009A7184" w:rsidRDefault="00635155" w:rsidP="00635155">
            <w:pPr>
              <w:pStyle w:val="ENoteTableText"/>
              <w:tabs>
                <w:tab w:val="center" w:leader="dot" w:pos="2268"/>
              </w:tabs>
              <w:rPr>
                <w:szCs w:val="16"/>
              </w:rPr>
            </w:pPr>
            <w:r w:rsidRPr="009A7184">
              <w:rPr>
                <w:szCs w:val="16"/>
              </w:rPr>
              <w:t>3214.10.00</w:t>
            </w:r>
            <w:r w:rsidRPr="009A7184">
              <w:rPr>
                <w:szCs w:val="16"/>
              </w:rPr>
              <w:tab/>
            </w:r>
          </w:p>
        </w:tc>
        <w:tc>
          <w:tcPr>
            <w:tcW w:w="5044" w:type="dxa"/>
            <w:shd w:val="clear" w:color="auto" w:fill="auto"/>
          </w:tcPr>
          <w:p w14:paraId="42DC3DAB" w14:textId="77777777" w:rsidR="00635155" w:rsidRPr="009A7184" w:rsidRDefault="00635155" w:rsidP="00635155">
            <w:pPr>
              <w:pStyle w:val="ENoteTableText"/>
              <w:rPr>
                <w:szCs w:val="16"/>
              </w:rPr>
            </w:pPr>
            <w:r w:rsidRPr="009A7184">
              <w:rPr>
                <w:szCs w:val="16"/>
              </w:rPr>
              <w:t>am. No. 63, 2003</w:t>
            </w:r>
          </w:p>
        </w:tc>
      </w:tr>
      <w:tr w:rsidR="00635155" w:rsidRPr="009A7184" w14:paraId="0CC5FED5" w14:textId="77777777" w:rsidTr="001F643F">
        <w:trPr>
          <w:cantSplit/>
        </w:trPr>
        <w:tc>
          <w:tcPr>
            <w:tcW w:w="2044" w:type="dxa"/>
            <w:shd w:val="clear" w:color="auto" w:fill="auto"/>
          </w:tcPr>
          <w:p w14:paraId="478F9AA1" w14:textId="77777777" w:rsidR="00635155" w:rsidRPr="009A7184" w:rsidRDefault="00635155" w:rsidP="00635155">
            <w:pPr>
              <w:pStyle w:val="ENoteTableText"/>
              <w:tabs>
                <w:tab w:val="center" w:leader="dot" w:pos="2268"/>
              </w:tabs>
              <w:rPr>
                <w:szCs w:val="16"/>
              </w:rPr>
            </w:pPr>
            <w:r w:rsidRPr="009A7184">
              <w:rPr>
                <w:szCs w:val="16"/>
              </w:rPr>
              <w:t>3214.90.00</w:t>
            </w:r>
            <w:r w:rsidRPr="009A7184">
              <w:rPr>
                <w:szCs w:val="16"/>
              </w:rPr>
              <w:tab/>
            </w:r>
          </w:p>
        </w:tc>
        <w:tc>
          <w:tcPr>
            <w:tcW w:w="5044" w:type="dxa"/>
            <w:shd w:val="clear" w:color="auto" w:fill="auto"/>
          </w:tcPr>
          <w:p w14:paraId="6B2BDCE4" w14:textId="77777777" w:rsidR="00635155" w:rsidRPr="009A7184" w:rsidRDefault="00635155" w:rsidP="00635155">
            <w:pPr>
              <w:pStyle w:val="ENoteTableText"/>
              <w:rPr>
                <w:szCs w:val="16"/>
              </w:rPr>
            </w:pPr>
            <w:r w:rsidRPr="009A7184">
              <w:rPr>
                <w:szCs w:val="16"/>
              </w:rPr>
              <w:t>am. No. 63, 2003</w:t>
            </w:r>
          </w:p>
        </w:tc>
      </w:tr>
      <w:tr w:rsidR="00635155" w:rsidRPr="009A7184" w14:paraId="0A58BD44" w14:textId="77777777" w:rsidTr="001F643F">
        <w:trPr>
          <w:cantSplit/>
        </w:trPr>
        <w:tc>
          <w:tcPr>
            <w:tcW w:w="2044" w:type="dxa"/>
            <w:shd w:val="clear" w:color="auto" w:fill="auto"/>
          </w:tcPr>
          <w:p w14:paraId="22CDE95A" w14:textId="77777777" w:rsidR="00635155" w:rsidRPr="009A7184" w:rsidRDefault="00635155" w:rsidP="00635155">
            <w:pPr>
              <w:pStyle w:val="ENoteTableText"/>
              <w:keepNext/>
              <w:tabs>
                <w:tab w:val="center" w:leader="dot" w:pos="2268"/>
              </w:tabs>
              <w:rPr>
                <w:b/>
                <w:szCs w:val="16"/>
              </w:rPr>
            </w:pPr>
            <w:r w:rsidRPr="009A7184">
              <w:rPr>
                <w:b/>
                <w:szCs w:val="16"/>
              </w:rPr>
              <w:t>3215</w:t>
            </w:r>
          </w:p>
        </w:tc>
        <w:tc>
          <w:tcPr>
            <w:tcW w:w="5044" w:type="dxa"/>
            <w:shd w:val="clear" w:color="auto" w:fill="auto"/>
          </w:tcPr>
          <w:p w14:paraId="507DEF78" w14:textId="77777777" w:rsidR="00635155" w:rsidRPr="009A7184" w:rsidRDefault="00635155" w:rsidP="00635155">
            <w:pPr>
              <w:pStyle w:val="ENoteTableText"/>
              <w:keepNext/>
              <w:rPr>
                <w:szCs w:val="16"/>
              </w:rPr>
            </w:pPr>
          </w:p>
        </w:tc>
      </w:tr>
      <w:tr w:rsidR="00635155" w:rsidRPr="009A7184" w14:paraId="69DB5623" w14:textId="77777777" w:rsidTr="001F643F">
        <w:trPr>
          <w:cantSplit/>
        </w:trPr>
        <w:tc>
          <w:tcPr>
            <w:tcW w:w="2044" w:type="dxa"/>
            <w:shd w:val="clear" w:color="auto" w:fill="auto"/>
          </w:tcPr>
          <w:p w14:paraId="0961980C" w14:textId="77777777" w:rsidR="00635155" w:rsidRPr="009A7184" w:rsidRDefault="00635155" w:rsidP="00635155">
            <w:pPr>
              <w:pStyle w:val="ENoteTableText"/>
              <w:tabs>
                <w:tab w:val="center" w:leader="dot" w:pos="2268"/>
              </w:tabs>
              <w:rPr>
                <w:szCs w:val="16"/>
              </w:rPr>
            </w:pPr>
            <w:r w:rsidRPr="009A7184">
              <w:rPr>
                <w:szCs w:val="16"/>
              </w:rPr>
              <w:t>3215.11.00</w:t>
            </w:r>
            <w:r w:rsidRPr="009A7184">
              <w:rPr>
                <w:szCs w:val="16"/>
              </w:rPr>
              <w:tab/>
            </w:r>
          </w:p>
        </w:tc>
        <w:tc>
          <w:tcPr>
            <w:tcW w:w="5044" w:type="dxa"/>
            <w:shd w:val="clear" w:color="auto" w:fill="auto"/>
          </w:tcPr>
          <w:p w14:paraId="0012BCA2" w14:textId="77777777" w:rsidR="00635155" w:rsidRPr="009A7184" w:rsidRDefault="00635155" w:rsidP="00635155">
            <w:pPr>
              <w:pStyle w:val="ENoteTableText"/>
              <w:rPr>
                <w:szCs w:val="16"/>
                <w:u w:val="single"/>
              </w:rPr>
            </w:pPr>
            <w:r w:rsidRPr="009A7184">
              <w:rPr>
                <w:szCs w:val="16"/>
              </w:rPr>
              <w:t>rs No 84, 2016</w:t>
            </w:r>
          </w:p>
        </w:tc>
      </w:tr>
      <w:tr w:rsidR="00635155" w:rsidRPr="009A7184" w14:paraId="57947E7C" w14:textId="77777777" w:rsidTr="001F643F">
        <w:trPr>
          <w:cantSplit/>
        </w:trPr>
        <w:tc>
          <w:tcPr>
            <w:tcW w:w="2044" w:type="dxa"/>
            <w:shd w:val="clear" w:color="auto" w:fill="auto"/>
          </w:tcPr>
          <w:p w14:paraId="1E845AE7" w14:textId="77777777" w:rsidR="00635155" w:rsidRPr="009A7184" w:rsidRDefault="00635155" w:rsidP="00635155">
            <w:pPr>
              <w:pStyle w:val="ENoteTableText"/>
              <w:tabs>
                <w:tab w:val="center" w:leader="dot" w:pos="2268"/>
              </w:tabs>
              <w:rPr>
                <w:szCs w:val="16"/>
              </w:rPr>
            </w:pPr>
            <w:r w:rsidRPr="009A7184">
              <w:rPr>
                <w:szCs w:val="16"/>
              </w:rPr>
              <w:t>3215.19.00</w:t>
            </w:r>
            <w:r w:rsidRPr="009A7184">
              <w:rPr>
                <w:szCs w:val="16"/>
              </w:rPr>
              <w:tab/>
            </w:r>
          </w:p>
        </w:tc>
        <w:tc>
          <w:tcPr>
            <w:tcW w:w="5044" w:type="dxa"/>
            <w:shd w:val="clear" w:color="auto" w:fill="auto"/>
          </w:tcPr>
          <w:p w14:paraId="56A01D65" w14:textId="77777777" w:rsidR="00635155" w:rsidRPr="009A7184" w:rsidRDefault="00635155" w:rsidP="00635155">
            <w:pPr>
              <w:pStyle w:val="ENoteTableText"/>
              <w:rPr>
                <w:szCs w:val="16"/>
              </w:rPr>
            </w:pPr>
            <w:r w:rsidRPr="009A7184">
              <w:rPr>
                <w:szCs w:val="16"/>
              </w:rPr>
              <w:t>rs No 84, 2016</w:t>
            </w:r>
          </w:p>
        </w:tc>
      </w:tr>
      <w:tr w:rsidR="00635155" w:rsidRPr="009A7184" w14:paraId="4D78A445" w14:textId="77777777" w:rsidTr="001F643F">
        <w:trPr>
          <w:cantSplit/>
        </w:trPr>
        <w:tc>
          <w:tcPr>
            <w:tcW w:w="2044" w:type="dxa"/>
            <w:shd w:val="clear" w:color="auto" w:fill="auto"/>
          </w:tcPr>
          <w:p w14:paraId="76C5503B" w14:textId="77777777" w:rsidR="00635155" w:rsidRPr="009A7184" w:rsidRDefault="001F50E2" w:rsidP="00635155">
            <w:pPr>
              <w:pStyle w:val="ENoteTableText"/>
              <w:rPr>
                <w:szCs w:val="16"/>
              </w:rPr>
            </w:pPr>
            <w:r>
              <w:rPr>
                <w:b/>
                <w:szCs w:val="16"/>
              </w:rPr>
              <w:t>Chapter 3</w:t>
            </w:r>
            <w:r w:rsidR="00635155" w:rsidRPr="009A7184">
              <w:rPr>
                <w:b/>
                <w:szCs w:val="16"/>
              </w:rPr>
              <w:t>3</w:t>
            </w:r>
          </w:p>
        </w:tc>
        <w:tc>
          <w:tcPr>
            <w:tcW w:w="5044" w:type="dxa"/>
            <w:shd w:val="clear" w:color="auto" w:fill="auto"/>
          </w:tcPr>
          <w:p w14:paraId="0AA3EAF0" w14:textId="77777777" w:rsidR="00635155" w:rsidRPr="009A7184" w:rsidRDefault="00635155" w:rsidP="00635155">
            <w:pPr>
              <w:pStyle w:val="ENoteTableText"/>
              <w:rPr>
                <w:szCs w:val="16"/>
              </w:rPr>
            </w:pPr>
          </w:p>
        </w:tc>
      </w:tr>
      <w:tr w:rsidR="00635155" w:rsidRPr="009A7184" w14:paraId="77285435" w14:textId="77777777" w:rsidTr="001F643F">
        <w:trPr>
          <w:cantSplit/>
        </w:trPr>
        <w:tc>
          <w:tcPr>
            <w:tcW w:w="2044" w:type="dxa"/>
            <w:shd w:val="clear" w:color="auto" w:fill="auto"/>
          </w:tcPr>
          <w:p w14:paraId="2842D5EA" w14:textId="77777777" w:rsidR="00635155" w:rsidRPr="009A7184" w:rsidRDefault="00635155" w:rsidP="00635155">
            <w:pPr>
              <w:pStyle w:val="ENoteTableText"/>
              <w:rPr>
                <w:szCs w:val="16"/>
              </w:rPr>
            </w:pPr>
            <w:r w:rsidRPr="009A7184">
              <w:rPr>
                <w:b/>
                <w:szCs w:val="16"/>
              </w:rPr>
              <w:t>3301</w:t>
            </w:r>
          </w:p>
        </w:tc>
        <w:tc>
          <w:tcPr>
            <w:tcW w:w="5044" w:type="dxa"/>
            <w:shd w:val="clear" w:color="auto" w:fill="auto"/>
          </w:tcPr>
          <w:p w14:paraId="27154C99" w14:textId="77777777" w:rsidR="00635155" w:rsidRPr="009A7184" w:rsidRDefault="00635155" w:rsidP="00635155">
            <w:pPr>
              <w:pStyle w:val="ENoteTableText"/>
              <w:rPr>
                <w:szCs w:val="16"/>
              </w:rPr>
            </w:pPr>
          </w:p>
        </w:tc>
      </w:tr>
      <w:tr w:rsidR="00635155" w:rsidRPr="009A7184" w14:paraId="1C26D36C" w14:textId="77777777" w:rsidTr="001F643F">
        <w:trPr>
          <w:cantSplit/>
        </w:trPr>
        <w:tc>
          <w:tcPr>
            <w:tcW w:w="2044" w:type="dxa"/>
            <w:shd w:val="clear" w:color="auto" w:fill="auto"/>
          </w:tcPr>
          <w:p w14:paraId="61337228" w14:textId="77777777" w:rsidR="00635155" w:rsidRPr="009A7184" w:rsidRDefault="00635155" w:rsidP="00635155">
            <w:pPr>
              <w:pStyle w:val="ENoteTableText"/>
              <w:tabs>
                <w:tab w:val="center" w:leader="dot" w:pos="2268"/>
              </w:tabs>
              <w:rPr>
                <w:szCs w:val="16"/>
              </w:rPr>
            </w:pPr>
            <w:r w:rsidRPr="009A7184">
              <w:rPr>
                <w:szCs w:val="16"/>
              </w:rPr>
              <w:t>3301</w:t>
            </w:r>
            <w:r w:rsidRPr="009A7184">
              <w:rPr>
                <w:szCs w:val="16"/>
              </w:rPr>
              <w:tab/>
            </w:r>
          </w:p>
        </w:tc>
        <w:tc>
          <w:tcPr>
            <w:tcW w:w="5044" w:type="dxa"/>
            <w:shd w:val="clear" w:color="auto" w:fill="auto"/>
          </w:tcPr>
          <w:p w14:paraId="0DAF60F2" w14:textId="77777777" w:rsidR="00635155" w:rsidRPr="009A7184" w:rsidRDefault="00635155" w:rsidP="00635155">
            <w:pPr>
              <w:pStyle w:val="ENoteTableText"/>
              <w:rPr>
                <w:szCs w:val="16"/>
              </w:rPr>
            </w:pPr>
            <w:r w:rsidRPr="009A7184">
              <w:rPr>
                <w:szCs w:val="16"/>
              </w:rPr>
              <w:t>am. No. 73, 1998</w:t>
            </w:r>
          </w:p>
        </w:tc>
      </w:tr>
      <w:tr w:rsidR="00635155" w:rsidRPr="009A7184" w14:paraId="43D4F5CF" w14:textId="77777777" w:rsidTr="001F643F">
        <w:trPr>
          <w:cantSplit/>
        </w:trPr>
        <w:tc>
          <w:tcPr>
            <w:tcW w:w="2044" w:type="dxa"/>
            <w:shd w:val="clear" w:color="auto" w:fill="auto"/>
          </w:tcPr>
          <w:p w14:paraId="18898FDB" w14:textId="77777777" w:rsidR="00635155" w:rsidRPr="009A7184" w:rsidRDefault="00635155" w:rsidP="00635155">
            <w:pPr>
              <w:pStyle w:val="ENoteTableText"/>
              <w:tabs>
                <w:tab w:val="center" w:leader="dot" w:pos="2268"/>
              </w:tabs>
              <w:rPr>
                <w:szCs w:val="16"/>
              </w:rPr>
            </w:pPr>
            <w:r w:rsidRPr="009A7184">
              <w:rPr>
                <w:szCs w:val="16"/>
              </w:rPr>
              <w:t>3301.11.00</w:t>
            </w:r>
            <w:r w:rsidRPr="009A7184">
              <w:rPr>
                <w:szCs w:val="16"/>
              </w:rPr>
              <w:tab/>
            </w:r>
          </w:p>
        </w:tc>
        <w:tc>
          <w:tcPr>
            <w:tcW w:w="5044" w:type="dxa"/>
            <w:shd w:val="clear" w:color="auto" w:fill="auto"/>
          </w:tcPr>
          <w:p w14:paraId="7060922F" w14:textId="77777777" w:rsidR="00635155" w:rsidRPr="009A7184" w:rsidRDefault="00635155" w:rsidP="00635155">
            <w:pPr>
              <w:pStyle w:val="ENoteTableText"/>
              <w:rPr>
                <w:szCs w:val="16"/>
              </w:rPr>
            </w:pPr>
            <w:r w:rsidRPr="009A7184">
              <w:rPr>
                <w:szCs w:val="16"/>
              </w:rPr>
              <w:t>rep. No. 118, 2006</w:t>
            </w:r>
          </w:p>
        </w:tc>
      </w:tr>
      <w:tr w:rsidR="00635155" w:rsidRPr="009A7184" w14:paraId="048DF2B8" w14:textId="77777777" w:rsidTr="001F643F">
        <w:trPr>
          <w:cantSplit/>
        </w:trPr>
        <w:tc>
          <w:tcPr>
            <w:tcW w:w="2044" w:type="dxa"/>
            <w:shd w:val="clear" w:color="auto" w:fill="auto"/>
          </w:tcPr>
          <w:p w14:paraId="5BE6CCDB" w14:textId="77777777" w:rsidR="00635155" w:rsidRPr="009A7184" w:rsidRDefault="00635155" w:rsidP="00635155">
            <w:pPr>
              <w:pStyle w:val="ENoteTableText"/>
              <w:tabs>
                <w:tab w:val="center" w:leader="dot" w:pos="2268"/>
              </w:tabs>
              <w:rPr>
                <w:szCs w:val="16"/>
              </w:rPr>
            </w:pPr>
            <w:r w:rsidRPr="009A7184">
              <w:rPr>
                <w:szCs w:val="16"/>
              </w:rPr>
              <w:t>3301.14.00</w:t>
            </w:r>
            <w:r w:rsidRPr="009A7184">
              <w:rPr>
                <w:szCs w:val="16"/>
              </w:rPr>
              <w:tab/>
            </w:r>
          </w:p>
        </w:tc>
        <w:tc>
          <w:tcPr>
            <w:tcW w:w="5044" w:type="dxa"/>
            <w:shd w:val="clear" w:color="auto" w:fill="auto"/>
          </w:tcPr>
          <w:p w14:paraId="404DD26A" w14:textId="77777777" w:rsidR="00635155" w:rsidRPr="009A7184" w:rsidRDefault="00635155" w:rsidP="00635155">
            <w:pPr>
              <w:pStyle w:val="ENoteTableText"/>
              <w:rPr>
                <w:szCs w:val="16"/>
              </w:rPr>
            </w:pPr>
            <w:r w:rsidRPr="009A7184">
              <w:rPr>
                <w:szCs w:val="16"/>
              </w:rPr>
              <w:t>rep. No. 118, 2006</w:t>
            </w:r>
          </w:p>
        </w:tc>
      </w:tr>
      <w:tr w:rsidR="00635155" w:rsidRPr="009A7184" w14:paraId="6929CE36" w14:textId="77777777" w:rsidTr="001F643F">
        <w:trPr>
          <w:cantSplit/>
        </w:trPr>
        <w:tc>
          <w:tcPr>
            <w:tcW w:w="2044" w:type="dxa"/>
            <w:shd w:val="clear" w:color="auto" w:fill="auto"/>
          </w:tcPr>
          <w:p w14:paraId="54A537E3" w14:textId="77777777" w:rsidR="00635155" w:rsidRPr="009A7184" w:rsidRDefault="00635155" w:rsidP="00635155">
            <w:pPr>
              <w:pStyle w:val="ENoteTableText"/>
              <w:tabs>
                <w:tab w:val="center" w:leader="dot" w:pos="2268"/>
              </w:tabs>
              <w:rPr>
                <w:szCs w:val="16"/>
              </w:rPr>
            </w:pPr>
            <w:r w:rsidRPr="009A7184">
              <w:rPr>
                <w:szCs w:val="16"/>
              </w:rPr>
              <w:t>3301.21.00</w:t>
            </w:r>
            <w:r w:rsidRPr="009A7184">
              <w:rPr>
                <w:szCs w:val="16"/>
              </w:rPr>
              <w:tab/>
            </w:r>
          </w:p>
        </w:tc>
        <w:tc>
          <w:tcPr>
            <w:tcW w:w="5044" w:type="dxa"/>
            <w:shd w:val="clear" w:color="auto" w:fill="auto"/>
          </w:tcPr>
          <w:p w14:paraId="615DDE66" w14:textId="77777777" w:rsidR="00635155" w:rsidRPr="009A7184" w:rsidRDefault="00635155" w:rsidP="00635155">
            <w:pPr>
              <w:pStyle w:val="ENoteTableText"/>
              <w:rPr>
                <w:szCs w:val="16"/>
              </w:rPr>
            </w:pPr>
            <w:r w:rsidRPr="009A7184">
              <w:rPr>
                <w:szCs w:val="16"/>
              </w:rPr>
              <w:t>rep. No. 118, 2006</w:t>
            </w:r>
          </w:p>
        </w:tc>
      </w:tr>
      <w:tr w:rsidR="00635155" w:rsidRPr="009A7184" w14:paraId="43DA4E78" w14:textId="77777777" w:rsidTr="001F643F">
        <w:trPr>
          <w:cantSplit/>
        </w:trPr>
        <w:tc>
          <w:tcPr>
            <w:tcW w:w="2044" w:type="dxa"/>
            <w:shd w:val="clear" w:color="auto" w:fill="auto"/>
          </w:tcPr>
          <w:p w14:paraId="03D8E1AF" w14:textId="77777777" w:rsidR="00635155" w:rsidRPr="009A7184" w:rsidRDefault="00635155" w:rsidP="00635155">
            <w:pPr>
              <w:pStyle w:val="ENoteTableText"/>
              <w:tabs>
                <w:tab w:val="center" w:leader="dot" w:pos="2268"/>
              </w:tabs>
              <w:rPr>
                <w:szCs w:val="16"/>
              </w:rPr>
            </w:pPr>
            <w:r w:rsidRPr="009A7184">
              <w:rPr>
                <w:szCs w:val="16"/>
              </w:rPr>
              <w:t>3301.22.00</w:t>
            </w:r>
            <w:r w:rsidRPr="009A7184">
              <w:rPr>
                <w:szCs w:val="16"/>
              </w:rPr>
              <w:tab/>
            </w:r>
          </w:p>
        </w:tc>
        <w:tc>
          <w:tcPr>
            <w:tcW w:w="5044" w:type="dxa"/>
            <w:shd w:val="clear" w:color="auto" w:fill="auto"/>
          </w:tcPr>
          <w:p w14:paraId="3256B7EA" w14:textId="77777777" w:rsidR="00635155" w:rsidRPr="009A7184" w:rsidRDefault="00635155" w:rsidP="00635155">
            <w:pPr>
              <w:pStyle w:val="ENoteTableText"/>
              <w:rPr>
                <w:szCs w:val="16"/>
              </w:rPr>
            </w:pPr>
            <w:r w:rsidRPr="009A7184">
              <w:rPr>
                <w:szCs w:val="16"/>
              </w:rPr>
              <w:t>rep. No. 118, 2006</w:t>
            </w:r>
          </w:p>
        </w:tc>
      </w:tr>
      <w:tr w:rsidR="00635155" w:rsidRPr="009A7184" w14:paraId="61DC0193" w14:textId="77777777" w:rsidTr="001F643F">
        <w:trPr>
          <w:cantSplit/>
        </w:trPr>
        <w:tc>
          <w:tcPr>
            <w:tcW w:w="2044" w:type="dxa"/>
            <w:shd w:val="clear" w:color="auto" w:fill="auto"/>
          </w:tcPr>
          <w:p w14:paraId="29012FDB" w14:textId="77777777" w:rsidR="00635155" w:rsidRPr="009A7184" w:rsidRDefault="00635155" w:rsidP="00635155">
            <w:pPr>
              <w:pStyle w:val="ENoteTableText"/>
              <w:tabs>
                <w:tab w:val="center" w:leader="dot" w:pos="2268"/>
              </w:tabs>
              <w:rPr>
                <w:szCs w:val="16"/>
              </w:rPr>
            </w:pPr>
            <w:r w:rsidRPr="009A7184">
              <w:rPr>
                <w:szCs w:val="16"/>
              </w:rPr>
              <w:t>3301.23.00</w:t>
            </w:r>
            <w:r w:rsidRPr="009A7184">
              <w:rPr>
                <w:szCs w:val="16"/>
              </w:rPr>
              <w:tab/>
            </w:r>
          </w:p>
        </w:tc>
        <w:tc>
          <w:tcPr>
            <w:tcW w:w="5044" w:type="dxa"/>
            <w:shd w:val="clear" w:color="auto" w:fill="auto"/>
          </w:tcPr>
          <w:p w14:paraId="2D95AB5E" w14:textId="77777777" w:rsidR="00635155" w:rsidRPr="009A7184" w:rsidRDefault="00635155" w:rsidP="00635155">
            <w:pPr>
              <w:pStyle w:val="ENoteTableText"/>
              <w:rPr>
                <w:szCs w:val="16"/>
              </w:rPr>
            </w:pPr>
            <w:r w:rsidRPr="009A7184">
              <w:rPr>
                <w:szCs w:val="16"/>
              </w:rPr>
              <w:t>rep. No. 118, 2006</w:t>
            </w:r>
          </w:p>
        </w:tc>
      </w:tr>
      <w:tr w:rsidR="00635155" w:rsidRPr="009A7184" w14:paraId="135A1A40" w14:textId="77777777" w:rsidTr="001F643F">
        <w:trPr>
          <w:cantSplit/>
        </w:trPr>
        <w:tc>
          <w:tcPr>
            <w:tcW w:w="2044" w:type="dxa"/>
            <w:shd w:val="clear" w:color="auto" w:fill="auto"/>
          </w:tcPr>
          <w:p w14:paraId="503548BB" w14:textId="77777777" w:rsidR="00635155" w:rsidRPr="009A7184" w:rsidRDefault="00635155" w:rsidP="00635155">
            <w:pPr>
              <w:pStyle w:val="ENoteTableText"/>
              <w:tabs>
                <w:tab w:val="center" w:leader="dot" w:pos="2268"/>
              </w:tabs>
              <w:rPr>
                <w:szCs w:val="16"/>
              </w:rPr>
            </w:pPr>
            <w:r w:rsidRPr="009A7184">
              <w:rPr>
                <w:szCs w:val="16"/>
              </w:rPr>
              <w:t>3301.26.00</w:t>
            </w:r>
            <w:r w:rsidRPr="009A7184">
              <w:rPr>
                <w:szCs w:val="16"/>
              </w:rPr>
              <w:tab/>
            </w:r>
          </w:p>
        </w:tc>
        <w:tc>
          <w:tcPr>
            <w:tcW w:w="5044" w:type="dxa"/>
            <w:shd w:val="clear" w:color="auto" w:fill="auto"/>
          </w:tcPr>
          <w:p w14:paraId="27341017" w14:textId="77777777" w:rsidR="00635155" w:rsidRPr="009A7184" w:rsidRDefault="00635155" w:rsidP="00635155">
            <w:pPr>
              <w:pStyle w:val="ENoteTableText"/>
              <w:rPr>
                <w:szCs w:val="16"/>
              </w:rPr>
            </w:pPr>
            <w:r w:rsidRPr="009A7184">
              <w:rPr>
                <w:szCs w:val="16"/>
              </w:rPr>
              <w:t>rep. No. 118, 2006</w:t>
            </w:r>
          </w:p>
        </w:tc>
      </w:tr>
      <w:tr w:rsidR="00635155" w:rsidRPr="009A7184" w14:paraId="5C6CB34E" w14:textId="77777777" w:rsidTr="001F643F">
        <w:trPr>
          <w:cantSplit/>
        </w:trPr>
        <w:tc>
          <w:tcPr>
            <w:tcW w:w="2044" w:type="dxa"/>
            <w:shd w:val="clear" w:color="auto" w:fill="auto"/>
          </w:tcPr>
          <w:p w14:paraId="02ADBF34" w14:textId="77777777" w:rsidR="00635155" w:rsidRPr="009A7184" w:rsidRDefault="00635155" w:rsidP="00635155">
            <w:pPr>
              <w:pStyle w:val="ENoteTableText"/>
              <w:tabs>
                <w:tab w:val="center" w:leader="dot" w:pos="2268"/>
              </w:tabs>
              <w:rPr>
                <w:szCs w:val="16"/>
              </w:rPr>
            </w:pPr>
            <w:r w:rsidRPr="009A7184">
              <w:rPr>
                <w:szCs w:val="16"/>
              </w:rPr>
              <w:t>3301.90</w:t>
            </w:r>
            <w:r w:rsidRPr="009A7184">
              <w:rPr>
                <w:szCs w:val="16"/>
              </w:rPr>
              <w:tab/>
            </w:r>
          </w:p>
        </w:tc>
        <w:tc>
          <w:tcPr>
            <w:tcW w:w="5044" w:type="dxa"/>
            <w:shd w:val="clear" w:color="auto" w:fill="auto"/>
          </w:tcPr>
          <w:p w14:paraId="5E8CD8F9" w14:textId="77777777" w:rsidR="00635155" w:rsidRPr="009A7184" w:rsidRDefault="00635155" w:rsidP="00635155">
            <w:pPr>
              <w:pStyle w:val="ENoteTableText"/>
              <w:rPr>
                <w:szCs w:val="16"/>
              </w:rPr>
            </w:pPr>
            <w:r w:rsidRPr="009A7184">
              <w:rPr>
                <w:szCs w:val="16"/>
              </w:rPr>
              <w:t>rep. No. 116, 2000</w:t>
            </w:r>
          </w:p>
        </w:tc>
      </w:tr>
      <w:tr w:rsidR="00635155" w:rsidRPr="009A7184" w14:paraId="02D7E18D" w14:textId="77777777" w:rsidTr="001F643F">
        <w:trPr>
          <w:cantSplit/>
        </w:trPr>
        <w:tc>
          <w:tcPr>
            <w:tcW w:w="2044" w:type="dxa"/>
            <w:shd w:val="clear" w:color="auto" w:fill="auto"/>
          </w:tcPr>
          <w:p w14:paraId="5127A8ED" w14:textId="77777777" w:rsidR="00635155" w:rsidRPr="009A7184" w:rsidRDefault="00635155" w:rsidP="00635155">
            <w:pPr>
              <w:pStyle w:val="ENoteTableText"/>
              <w:tabs>
                <w:tab w:val="center" w:leader="dot" w:pos="2268"/>
              </w:tabs>
              <w:rPr>
                <w:szCs w:val="16"/>
              </w:rPr>
            </w:pPr>
            <w:r w:rsidRPr="009A7184">
              <w:rPr>
                <w:szCs w:val="16"/>
              </w:rPr>
              <w:t>3301.90.00</w:t>
            </w:r>
            <w:r w:rsidRPr="009A7184">
              <w:rPr>
                <w:szCs w:val="16"/>
              </w:rPr>
              <w:tab/>
            </w:r>
          </w:p>
        </w:tc>
        <w:tc>
          <w:tcPr>
            <w:tcW w:w="5044" w:type="dxa"/>
            <w:shd w:val="clear" w:color="auto" w:fill="auto"/>
          </w:tcPr>
          <w:p w14:paraId="79887405" w14:textId="77777777" w:rsidR="00635155" w:rsidRPr="009A7184" w:rsidRDefault="00635155" w:rsidP="00635155">
            <w:pPr>
              <w:pStyle w:val="ENoteTableText"/>
              <w:rPr>
                <w:szCs w:val="16"/>
              </w:rPr>
            </w:pPr>
            <w:r w:rsidRPr="009A7184">
              <w:rPr>
                <w:szCs w:val="16"/>
              </w:rPr>
              <w:t>ad. No. 116, 2000</w:t>
            </w:r>
          </w:p>
        </w:tc>
      </w:tr>
      <w:tr w:rsidR="00635155" w:rsidRPr="009A7184" w14:paraId="2A5E2BCB" w14:textId="77777777" w:rsidTr="001F643F">
        <w:trPr>
          <w:cantSplit/>
        </w:trPr>
        <w:tc>
          <w:tcPr>
            <w:tcW w:w="2044" w:type="dxa"/>
            <w:shd w:val="clear" w:color="auto" w:fill="auto"/>
          </w:tcPr>
          <w:p w14:paraId="2EF489E8" w14:textId="77777777" w:rsidR="00635155" w:rsidRPr="009A7184" w:rsidRDefault="00635155" w:rsidP="00635155">
            <w:pPr>
              <w:pStyle w:val="ENoteTableText"/>
              <w:tabs>
                <w:tab w:val="center" w:leader="dot" w:pos="2268"/>
              </w:tabs>
              <w:rPr>
                <w:szCs w:val="16"/>
              </w:rPr>
            </w:pPr>
            <w:r w:rsidRPr="009A7184">
              <w:rPr>
                <w:szCs w:val="16"/>
              </w:rPr>
              <w:t>3301.90.1</w:t>
            </w:r>
            <w:r w:rsidRPr="009A7184">
              <w:rPr>
                <w:szCs w:val="16"/>
              </w:rPr>
              <w:tab/>
            </w:r>
          </w:p>
        </w:tc>
        <w:tc>
          <w:tcPr>
            <w:tcW w:w="5044" w:type="dxa"/>
            <w:shd w:val="clear" w:color="auto" w:fill="auto"/>
          </w:tcPr>
          <w:p w14:paraId="765B5F26" w14:textId="77777777" w:rsidR="00635155" w:rsidRPr="009A7184" w:rsidRDefault="00635155" w:rsidP="00635155">
            <w:pPr>
              <w:pStyle w:val="ENoteTableText"/>
              <w:rPr>
                <w:szCs w:val="16"/>
              </w:rPr>
            </w:pPr>
            <w:r w:rsidRPr="009A7184">
              <w:rPr>
                <w:szCs w:val="16"/>
              </w:rPr>
              <w:t>rep. No. 116, 2000</w:t>
            </w:r>
          </w:p>
        </w:tc>
      </w:tr>
      <w:tr w:rsidR="00635155" w:rsidRPr="009A7184" w14:paraId="76694BD9" w14:textId="77777777" w:rsidTr="001F643F">
        <w:trPr>
          <w:cantSplit/>
        </w:trPr>
        <w:tc>
          <w:tcPr>
            <w:tcW w:w="2044" w:type="dxa"/>
            <w:shd w:val="clear" w:color="auto" w:fill="auto"/>
          </w:tcPr>
          <w:p w14:paraId="79C2CF4D" w14:textId="77777777" w:rsidR="00635155" w:rsidRPr="009A7184" w:rsidRDefault="00635155" w:rsidP="00635155">
            <w:pPr>
              <w:pStyle w:val="ENoteTableText"/>
              <w:tabs>
                <w:tab w:val="center" w:leader="dot" w:pos="2268"/>
              </w:tabs>
              <w:rPr>
                <w:szCs w:val="16"/>
              </w:rPr>
            </w:pPr>
            <w:r w:rsidRPr="009A7184">
              <w:rPr>
                <w:szCs w:val="16"/>
              </w:rPr>
              <w:t>3301.90.11</w:t>
            </w:r>
            <w:r w:rsidRPr="009A7184">
              <w:rPr>
                <w:szCs w:val="16"/>
              </w:rPr>
              <w:tab/>
            </w:r>
          </w:p>
        </w:tc>
        <w:tc>
          <w:tcPr>
            <w:tcW w:w="5044" w:type="dxa"/>
            <w:shd w:val="clear" w:color="auto" w:fill="auto"/>
          </w:tcPr>
          <w:p w14:paraId="4197C4E5" w14:textId="77777777" w:rsidR="00635155" w:rsidRPr="009A7184" w:rsidRDefault="00635155" w:rsidP="00635155">
            <w:pPr>
              <w:pStyle w:val="ENoteTableText"/>
              <w:rPr>
                <w:szCs w:val="16"/>
              </w:rPr>
            </w:pPr>
            <w:r w:rsidRPr="009A7184">
              <w:rPr>
                <w:szCs w:val="16"/>
              </w:rPr>
              <w:t>rep. No. 116, 2000</w:t>
            </w:r>
          </w:p>
        </w:tc>
      </w:tr>
      <w:tr w:rsidR="00635155" w:rsidRPr="009A7184" w14:paraId="5FC7E297" w14:textId="77777777" w:rsidTr="001F643F">
        <w:trPr>
          <w:cantSplit/>
        </w:trPr>
        <w:tc>
          <w:tcPr>
            <w:tcW w:w="2044" w:type="dxa"/>
            <w:shd w:val="clear" w:color="auto" w:fill="auto"/>
          </w:tcPr>
          <w:p w14:paraId="408FA8B0" w14:textId="77777777" w:rsidR="00635155" w:rsidRPr="009A7184" w:rsidRDefault="00635155" w:rsidP="00635155">
            <w:pPr>
              <w:pStyle w:val="ENoteTableText"/>
              <w:tabs>
                <w:tab w:val="center" w:leader="dot" w:pos="2268"/>
              </w:tabs>
              <w:rPr>
                <w:szCs w:val="16"/>
              </w:rPr>
            </w:pPr>
            <w:r w:rsidRPr="009A7184">
              <w:rPr>
                <w:szCs w:val="16"/>
              </w:rPr>
              <w:t>3301.90.12</w:t>
            </w:r>
            <w:r w:rsidRPr="009A7184">
              <w:rPr>
                <w:szCs w:val="16"/>
              </w:rPr>
              <w:tab/>
            </w:r>
          </w:p>
        </w:tc>
        <w:tc>
          <w:tcPr>
            <w:tcW w:w="5044" w:type="dxa"/>
            <w:shd w:val="clear" w:color="auto" w:fill="auto"/>
          </w:tcPr>
          <w:p w14:paraId="62472E4B" w14:textId="77777777" w:rsidR="00635155" w:rsidRPr="009A7184" w:rsidRDefault="00635155" w:rsidP="00635155">
            <w:pPr>
              <w:pStyle w:val="ENoteTableText"/>
              <w:rPr>
                <w:szCs w:val="16"/>
              </w:rPr>
            </w:pPr>
            <w:r w:rsidRPr="009A7184">
              <w:rPr>
                <w:szCs w:val="16"/>
              </w:rPr>
              <w:t>rep. No. 116, 2000</w:t>
            </w:r>
          </w:p>
        </w:tc>
      </w:tr>
      <w:tr w:rsidR="00635155" w:rsidRPr="009A7184" w14:paraId="10FD573A" w14:textId="77777777" w:rsidTr="001F643F">
        <w:trPr>
          <w:cantSplit/>
        </w:trPr>
        <w:tc>
          <w:tcPr>
            <w:tcW w:w="2044" w:type="dxa"/>
            <w:shd w:val="clear" w:color="auto" w:fill="auto"/>
          </w:tcPr>
          <w:p w14:paraId="124C918D" w14:textId="77777777" w:rsidR="00635155" w:rsidRPr="009A7184" w:rsidRDefault="00635155" w:rsidP="00635155">
            <w:pPr>
              <w:pStyle w:val="ENoteTableText"/>
              <w:tabs>
                <w:tab w:val="center" w:leader="dot" w:pos="2268"/>
              </w:tabs>
              <w:rPr>
                <w:szCs w:val="16"/>
              </w:rPr>
            </w:pPr>
            <w:r w:rsidRPr="009A7184">
              <w:rPr>
                <w:szCs w:val="16"/>
              </w:rPr>
              <w:t>3301.90.19</w:t>
            </w:r>
            <w:r w:rsidRPr="009A7184">
              <w:rPr>
                <w:szCs w:val="16"/>
              </w:rPr>
              <w:tab/>
            </w:r>
          </w:p>
        </w:tc>
        <w:tc>
          <w:tcPr>
            <w:tcW w:w="5044" w:type="dxa"/>
            <w:shd w:val="clear" w:color="auto" w:fill="auto"/>
          </w:tcPr>
          <w:p w14:paraId="1E7887C5" w14:textId="77777777" w:rsidR="00635155" w:rsidRPr="009A7184" w:rsidRDefault="00635155" w:rsidP="00635155">
            <w:pPr>
              <w:pStyle w:val="ENoteTableText"/>
              <w:rPr>
                <w:szCs w:val="16"/>
              </w:rPr>
            </w:pPr>
            <w:r w:rsidRPr="009A7184">
              <w:rPr>
                <w:szCs w:val="16"/>
              </w:rPr>
              <w:t>rep. No. 116, 2000</w:t>
            </w:r>
          </w:p>
        </w:tc>
      </w:tr>
      <w:tr w:rsidR="00635155" w:rsidRPr="009A7184" w14:paraId="6DA95BB9" w14:textId="77777777" w:rsidTr="001F643F">
        <w:trPr>
          <w:cantSplit/>
        </w:trPr>
        <w:tc>
          <w:tcPr>
            <w:tcW w:w="2044" w:type="dxa"/>
            <w:shd w:val="clear" w:color="auto" w:fill="auto"/>
          </w:tcPr>
          <w:p w14:paraId="62080A8F" w14:textId="77777777" w:rsidR="00635155" w:rsidRPr="009A7184" w:rsidRDefault="00635155" w:rsidP="00635155">
            <w:pPr>
              <w:pStyle w:val="ENoteTableText"/>
              <w:tabs>
                <w:tab w:val="center" w:leader="dot" w:pos="2268"/>
              </w:tabs>
              <w:rPr>
                <w:szCs w:val="16"/>
              </w:rPr>
            </w:pPr>
            <w:r w:rsidRPr="009A7184">
              <w:rPr>
                <w:szCs w:val="16"/>
              </w:rPr>
              <w:t>3301.90.90</w:t>
            </w:r>
            <w:r w:rsidRPr="009A7184">
              <w:rPr>
                <w:szCs w:val="16"/>
              </w:rPr>
              <w:tab/>
            </w:r>
          </w:p>
        </w:tc>
        <w:tc>
          <w:tcPr>
            <w:tcW w:w="5044" w:type="dxa"/>
            <w:shd w:val="clear" w:color="auto" w:fill="auto"/>
          </w:tcPr>
          <w:p w14:paraId="6989FC85" w14:textId="77777777" w:rsidR="00635155" w:rsidRPr="009A7184" w:rsidRDefault="00635155" w:rsidP="00635155">
            <w:pPr>
              <w:pStyle w:val="ENoteTableText"/>
              <w:rPr>
                <w:szCs w:val="16"/>
              </w:rPr>
            </w:pPr>
            <w:r w:rsidRPr="009A7184">
              <w:rPr>
                <w:szCs w:val="16"/>
              </w:rPr>
              <w:t>rep. No. 116, 2000</w:t>
            </w:r>
          </w:p>
        </w:tc>
      </w:tr>
      <w:tr w:rsidR="00635155" w:rsidRPr="009A7184" w14:paraId="4E51A4BB" w14:textId="77777777" w:rsidTr="001F643F">
        <w:trPr>
          <w:cantSplit/>
        </w:trPr>
        <w:tc>
          <w:tcPr>
            <w:tcW w:w="2044" w:type="dxa"/>
            <w:shd w:val="clear" w:color="auto" w:fill="auto"/>
          </w:tcPr>
          <w:p w14:paraId="1530A725" w14:textId="77777777" w:rsidR="00635155" w:rsidRPr="009A7184" w:rsidRDefault="00635155" w:rsidP="00635155">
            <w:pPr>
              <w:pStyle w:val="ENoteTableText"/>
              <w:rPr>
                <w:szCs w:val="16"/>
              </w:rPr>
            </w:pPr>
            <w:r w:rsidRPr="009A7184">
              <w:rPr>
                <w:b/>
                <w:szCs w:val="16"/>
              </w:rPr>
              <w:t>3302</w:t>
            </w:r>
          </w:p>
        </w:tc>
        <w:tc>
          <w:tcPr>
            <w:tcW w:w="5044" w:type="dxa"/>
            <w:shd w:val="clear" w:color="auto" w:fill="auto"/>
          </w:tcPr>
          <w:p w14:paraId="0688EF51" w14:textId="77777777" w:rsidR="00635155" w:rsidRPr="009A7184" w:rsidRDefault="00635155" w:rsidP="00635155">
            <w:pPr>
              <w:pStyle w:val="ENoteTableText"/>
              <w:rPr>
                <w:szCs w:val="16"/>
              </w:rPr>
            </w:pPr>
          </w:p>
        </w:tc>
      </w:tr>
      <w:tr w:rsidR="00635155" w:rsidRPr="009A7184" w14:paraId="2455671F" w14:textId="77777777" w:rsidTr="001F643F">
        <w:trPr>
          <w:cantSplit/>
        </w:trPr>
        <w:tc>
          <w:tcPr>
            <w:tcW w:w="2044" w:type="dxa"/>
            <w:shd w:val="clear" w:color="auto" w:fill="auto"/>
          </w:tcPr>
          <w:p w14:paraId="2D297D84" w14:textId="77777777" w:rsidR="00635155" w:rsidRPr="009A7184" w:rsidRDefault="00635155" w:rsidP="00635155">
            <w:pPr>
              <w:pStyle w:val="ENoteTableText"/>
              <w:tabs>
                <w:tab w:val="center" w:leader="dot" w:pos="2268"/>
              </w:tabs>
              <w:rPr>
                <w:szCs w:val="16"/>
              </w:rPr>
            </w:pPr>
            <w:r w:rsidRPr="009A7184">
              <w:rPr>
                <w:szCs w:val="16"/>
              </w:rPr>
              <w:t>3302.10</w:t>
            </w:r>
            <w:r w:rsidRPr="009A7184">
              <w:rPr>
                <w:szCs w:val="16"/>
              </w:rPr>
              <w:tab/>
            </w:r>
          </w:p>
        </w:tc>
        <w:tc>
          <w:tcPr>
            <w:tcW w:w="5044" w:type="dxa"/>
            <w:shd w:val="clear" w:color="auto" w:fill="auto"/>
          </w:tcPr>
          <w:p w14:paraId="2BC0F3CA" w14:textId="77777777" w:rsidR="00635155" w:rsidRPr="009A7184" w:rsidRDefault="00635155" w:rsidP="00635155">
            <w:pPr>
              <w:pStyle w:val="ENoteTableText"/>
              <w:rPr>
                <w:szCs w:val="16"/>
              </w:rPr>
            </w:pPr>
            <w:r w:rsidRPr="009A7184">
              <w:rPr>
                <w:szCs w:val="16"/>
              </w:rPr>
              <w:t>am. No. 32, 1997</w:t>
            </w:r>
          </w:p>
        </w:tc>
      </w:tr>
      <w:tr w:rsidR="00635155" w:rsidRPr="009A7184" w14:paraId="58438538" w14:textId="77777777" w:rsidTr="001F643F">
        <w:trPr>
          <w:cantSplit/>
        </w:trPr>
        <w:tc>
          <w:tcPr>
            <w:tcW w:w="2044" w:type="dxa"/>
            <w:shd w:val="clear" w:color="auto" w:fill="auto"/>
          </w:tcPr>
          <w:p w14:paraId="7B61E8D3" w14:textId="77777777" w:rsidR="00635155" w:rsidRPr="009A7184" w:rsidRDefault="00635155" w:rsidP="00635155">
            <w:pPr>
              <w:pStyle w:val="ENoteTableText"/>
              <w:tabs>
                <w:tab w:val="center" w:leader="dot" w:pos="2268"/>
              </w:tabs>
              <w:rPr>
                <w:szCs w:val="16"/>
              </w:rPr>
            </w:pPr>
            <w:r w:rsidRPr="009A7184">
              <w:rPr>
                <w:szCs w:val="16"/>
              </w:rPr>
              <w:t>3302.10.1</w:t>
            </w:r>
            <w:r w:rsidRPr="009A7184">
              <w:rPr>
                <w:szCs w:val="16"/>
              </w:rPr>
              <w:tab/>
            </w:r>
          </w:p>
        </w:tc>
        <w:tc>
          <w:tcPr>
            <w:tcW w:w="5044" w:type="dxa"/>
            <w:shd w:val="clear" w:color="auto" w:fill="auto"/>
          </w:tcPr>
          <w:p w14:paraId="762DDB50" w14:textId="77777777" w:rsidR="00635155" w:rsidRPr="009A7184" w:rsidRDefault="00635155" w:rsidP="00635155">
            <w:pPr>
              <w:pStyle w:val="ENoteTableText"/>
              <w:rPr>
                <w:szCs w:val="16"/>
              </w:rPr>
            </w:pPr>
            <w:r w:rsidRPr="009A7184">
              <w:rPr>
                <w:szCs w:val="16"/>
              </w:rPr>
              <w:t>am. No. 32, 1997</w:t>
            </w:r>
          </w:p>
        </w:tc>
      </w:tr>
      <w:tr w:rsidR="00635155" w:rsidRPr="009A7184" w14:paraId="59610FC2" w14:textId="77777777" w:rsidTr="001F643F">
        <w:trPr>
          <w:cantSplit/>
        </w:trPr>
        <w:tc>
          <w:tcPr>
            <w:tcW w:w="2044" w:type="dxa"/>
            <w:shd w:val="clear" w:color="auto" w:fill="auto"/>
          </w:tcPr>
          <w:p w14:paraId="315AAA9C" w14:textId="77777777" w:rsidR="00635155" w:rsidRPr="009A7184" w:rsidRDefault="00635155" w:rsidP="00635155">
            <w:pPr>
              <w:pStyle w:val="ENoteTableText"/>
              <w:tabs>
                <w:tab w:val="center" w:leader="dot" w:pos="2268"/>
              </w:tabs>
              <w:rPr>
                <w:szCs w:val="16"/>
              </w:rPr>
            </w:pPr>
            <w:r w:rsidRPr="009A7184">
              <w:rPr>
                <w:szCs w:val="16"/>
              </w:rPr>
              <w:t>3302.10.19</w:t>
            </w:r>
            <w:r w:rsidRPr="009A7184">
              <w:rPr>
                <w:szCs w:val="16"/>
              </w:rPr>
              <w:tab/>
            </w:r>
          </w:p>
        </w:tc>
        <w:tc>
          <w:tcPr>
            <w:tcW w:w="5044" w:type="dxa"/>
            <w:shd w:val="clear" w:color="auto" w:fill="auto"/>
          </w:tcPr>
          <w:p w14:paraId="7E4FE069" w14:textId="77777777" w:rsidR="00635155" w:rsidRPr="009A7184" w:rsidRDefault="00635155" w:rsidP="00635155">
            <w:pPr>
              <w:pStyle w:val="ENoteTableText"/>
              <w:rPr>
                <w:szCs w:val="16"/>
              </w:rPr>
            </w:pPr>
            <w:r w:rsidRPr="009A7184">
              <w:rPr>
                <w:szCs w:val="16"/>
              </w:rPr>
              <w:t>rs No 84, 2016</w:t>
            </w:r>
          </w:p>
        </w:tc>
      </w:tr>
      <w:tr w:rsidR="00635155" w:rsidRPr="009A7184" w14:paraId="40C51951" w14:textId="77777777" w:rsidTr="001F643F">
        <w:trPr>
          <w:cantSplit/>
        </w:trPr>
        <w:tc>
          <w:tcPr>
            <w:tcW w:w="2044" w:type="dxa"/>
            <w:shd w:val="clear" w:color="auto" w:fill="auto"/>
          </w:tcPr>
          <w:p w14:paraId="7BA669CD" w14:textId="77777777" w:rsidR="00635155" w:rsidRPr="009A7184" w:rsidRDefault="00635155" w:rsidP="00635155">
            <w:pPr>
              <w:pStyle w:val="ENoteTableText"/>
              <w:rPr>
                <w:szCs w:val="16"/>
              </w:rPr>
            </w:pPr>
            <w:r w:rsidRPr="009A7184">
              <w:rPr>
                <w:b/>
                <w:szCs w:val="16"/>
              </w:rPr>
              <w:t>3306</w:t>
            </w:r>
          </w:p>
        </w:tc>
        <w:tc>
          <w:tcPr>
            <w:tcW w:w="5044" w:type="dxa"/>
            <w:shd w:val="clear" w:color="auto" w:fill="auto"/>
          </w:tcPr>
          <w:p w14:paraId="3A35E5FE" w14:textId="77777777" w:rsidR="00635155" w:rsidRPr="009A7184" w:rsidRDefault="00635155" w:rsidP="00635155">
            <w:pPr>
              <w:pStyle w:val="ENoteTableText"/>
              <w:rPr>
                <w:szCs w:val="16"/>
              </w:rPr>
            </w:pPr>
          </w:p>
        </w:tc>
      </w:tr>
      <w:tr w:rsidR="00635155" w:rsidRPr="009A7184" w14:paraId="7CF4E64C" w14:textId="77777777" w:rsidTr="001F643F">
        <w:trPr>
          <w:cantSplit/>
        </w:trPr>
        <w:tc>
          <w:tcPr>
            <w:tcW w:w="2044" w:type="dxa"/>
            <w:shd w:val="clear" w:color="auto" w:fill="auto"/>
          </w:tcPr>
          <w:p w14:paraId="6468FC4F" w14:textId="77777777" w:rsidR="00635155" w:rsidRPr="009A7184" w:rsidRDefault="00635155" w:rsidP="00635155">
            <w:pPr>
              <w:pStyle w:val="ENoteTableText"/>
              <w:tabs>
                <w:tab w:val="center" w:leader="dot" w:pos="2268"/>
              </w:tabs>
              <w:rPr>
                <w:szCs w:val="16"/>
              </w:rPr>
            </w:pPr>
            <w:r w:rsidRPr="009A7184">
              <w:rPr>
                <w:szCs w:val="16"/>
              </w:rPr>
              <w:t>3306.20.90</w:t>
            </w:r>
            <w:r w:rsidRPr="009A7184">
              <w:rPr>
                <w:szCs w:val="16"/>
              </w:rPr>
              <w:tab/>
            </w:r>
          </w:p>
        </w:tc>
        <w:tc>
          <w:tcPr>
            <w:tcW w:w="5044" w:type="dxa"/>
            <w:shd w:val="clear" w:color="auto" w:fill="auto"/>
          </w:tcPr>
          <w:p w14:paraId="2AA45245" w14:textId="77777777" w:rsidR="00635155" w:rsidRPr="009A7184" w:rsidRDefault="00635155" w:rsidP="00635155">
            <w:pPr>
              <w:pStyle w:val="ENoteTableText"/>
              <w:rPr>
                <w:szCs w:val="16"/>
              </w:rPr>
            </w:pPr>
            <w:r w:rsidRPr="009A7184">
              <w:rPr>
                <w:szCs w:val="16"/>
              </w:rPr>
              <w:t>rs. No. 32, 1997</w:t>
            </w:r>
          </w:p>
        </w:tc>
      </w:tr>
      <w:tr w:rsidR="00635155" w:rsidRPr="009A7184" w14:paraId="4D3C1A3E" w14:textId="77777777" w:rsidTr="001F643F">
        <w:trPr>
          <w:cantSplit/>
        </w:trPr>
        <w:tc>
          <w:tcPr>
            <w:tcW w:w="2044" w:type="dxa"/>
            <w:shd w:val="clear" w:color="auto" w:fill="auto"/>
          </w:tcPr>
          <w:p w14:paraId="5A33EB84" w14:textId="77777777" w:rsidR="00635155" w:rsidRPr="009A7184" w:rsidRDefault="001F50E2" w:rsidP="00635155">
            <w:pPr>
              <w:pStyle w:val="ENoteTableText"/>
              <w:rPr>
                <w:szCs w:val="16"/>
              </w:rPr>
            </w:pPr>
            <w:r>
              <w:rPr>
                <w:b/>
                <w:szCs w:val="16"/>
              </w:rPr>
              <w:t>Chapter 3</w:t>
            </w:r>
            <w:r w:rsidR="00635155" w:rsidRPr="009A7184">
              <w:rPr>
                <w:b/>
                <w:szCs w:val="16"/>
              </w:rPr>
              <w:t>4</w:t>
            </w:r>
          </w:p>
        </w:tc>
        <w:tc>
          <w:tcPr>
            <w:tcW w:w="5044" w:type="dxa"/>
            <w:shd w:val="clear" w:color="auto" w:fill="auto"/>
          </w:tcPr>
          <w:p w14:paraId="14DF152D" w14:textId="77777777" w:rsidR="00635155" w:rsidRPr="009A7184" w:rsidRDefault="00635155" w:rsidP="00635155">
            <w:pPr>
              <w:pStyle w:val="ENoteTableText"/>
              <w:rPr>
                <w:szCs w:val="16"/>
              </w:rPr>
            </w:pPr>
          </w:p>
        </w:tc>
      </w:tr>
      <w:tr w:rsidR="00635155" w:rsidRPr="009A7184" w14:paraId="757A75CB" w14:textId="77777777" w:rsidTr="001F643F">
        <w:trPr>
          <w:cantSplit/>
        </w:trPr>
        <w:tc>
          <w:tcPr>
            <w:tcW w:w="2044" w:type="dxa"/>
            <w:shd w:val="clear" w:color="auto" w:fill="auto"/>
          </w:tcPr>
          <w:p w14:paraId="15C78D86"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3</w:t>
            </w:r>
            <w:r>
              <w:rPr>
                <w:szCs w:val="16"/>
              </w:rPr>
              <w:t>4</w:t>
            </w:r>
            <w:r>
              <w:rPr>
                <w:szCs w:val="16"/>
              </w:rPr>
              <w:tab/>
            </w:r>
          </w:p>
        </w:tc>
        <w:tc>
          <w:tcPr>
            <w:tcW w:w="5044" w:type="dxa"/>
            <w:shd w:val="clear" w:color="auto" w:fill="auto"/>
          </w:tcPr>
          <w:p w14:paraId="238D0EB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AA75DF6" w14:textId="77777777" w:rsidTr="001F643F">
        <w:trPr>
          <w:cantSplit/>
        </w:trPr>
        <w:tc>
          <w:tcPr>
            <w:tcW w:w="2044" w:type="dxa"/>
            <w:shd w:val="clear" w:color="auto" w:fill="auto"/>
          </w:tcPr>
          <w:p w14:paraId="7605DB7D" w14:textId="77777777" w:rsidR="00635155" w:rsidRPr="009A7184" w:rsidRDefault="00635155" w:rsidP="00635155">
            <w:pPr>
              <w:pStyle w:val="ENoteTableText"/>
              <w:tabs>
                <w:tab w:val="center" w:leader="dot" w:pos="2268"/>
              </w:tabs>
              <w:rPr>
                <w:szCs w:val="16"/>
              </w:rPr>
            </w:pPr>
            <w:r w:rsidRPr="009A7184">
              <w:rPr>
                <w:szCs w:val="16"/>
              </w:rPr>
              <w:t>Note 5 to Chapt. 34</w:t>
            </w:r>
            <w:r w:rsidRPr="009A7184">
              <w:rPr>
                <w:szCs w:val="16"/>
              </w:rPr>
              <w:tab/>
            </w:r>
          </w:p>
        </w:tc>
        <w:tc>
          <w:tcPr>
            <w:tcW w:w="5044" w:type="dxa"/>
            <w:shd w:val="clear" w:color="auto" w:fill="auto"/>
          </w:tcPr>
          <w:p w14:paraId="59C2363B" w14:textId="77777777" w:rsidR="00635155" w:rsidRPr="009A7184" w:rsidRDefault="00635155" w:rsidP="00635155">
            <w:pPr>
              <w:pStyle w:val="ENoteTableText"/>
              <w:rPr>
                <w:szCs w:val="16"/>
              </w:rPr>
            </w:pPr>
            <w:r w:rsidRPr="009A7184">
              <w:rPr>
                <w:szCs w:val="16"/>
              </w:rPr>
              <w:t>am. No. 118, 2006</w:t>
            </w:r>
          </w:p>
        </w:tc>
      </w:tr>
      <w:tr w:rsidR="00635155" w:rsidRPr="009A7184" w14:paraId="667FDFB5" w14:textId="77777777" w:rsidTr="001F643F">
        <w:trPr>
          <w:cantSplit/>
        </w:trPr>
        <w:tc>
          <w:tcPr>
            <w:tcW w:w="2044" w:type="dxa"/>
            <w:shd w:val="clear" w:color="auto" w:fill="auto"/>
          </w:tcPr>
          <w:p w14:paraId="51CC68C1" w14:textId="77777777" w:rsidR="00635155" w:rsidRPr="009A7184" w:rsidRDefault="00635155" w:rsidP="00635155">
            <w:pPr>
              <w:pStyle w:val="ENoteTableText"/>
              <w:rPr>
                <w:szCs w:val="16"/>
              </w:rPr>
            </w:pPr>
            <w:r w:rsidRPr="009A7184">
              <w:rPr>
                <w:b/>
                <w:szCs w:val="16"/>
              </w:rPr>
              <w:t>3401</w:t>
            </w:r>
          </w:p>
        </w:tc>
        <w:tc>
          <w:tcPr>
            <w:tcW w:w="5044" w:type="dxa"/>
            <w:shd w:val="clear" w:color="auto" w:fill="auto"/>
          </w:tcPr>
          <w:p w14:paraId="29DB8B68" w14:textId="77777777" w:rsidR="00635155" w:rsidRPr="009A7184" w:rsidRDefault="00635155" w:rsidP="00635155">
            <w:pPr>
              <w:pStyle w:val="ENoteTableText"/>
              <w:rPr>
                <w:szCs w:val="16"/>
              </w:rPr>
            </w:pPr>
          </w:p>
        </w:tc>
      </w:tr>
      <w:tr w:rsidR="00635155" w:rsidRPr="009A7184" w14:paraId="59D3C45B" w14:textId="77777777" w:rsidTr="001F643F">
        <w:trPr>
          <w:cantSplit/>
        </w:trPr>
        <w:tc>
          <w:tcPr>
            <w:tcW w:w="2044" w:type="dxa"/>
            <w:shd w:val="clear" w:color="auto" w:fill="auto"/>
          </w:tcPr>
          <w:p w14:paraId="52B6152B" w14:textId="77777777" w:rsidR="00635155" w:rsidRPr="009A7184" w:rsidRDefault="00635155" w:rsidP="00635155">
            <w:pPr>
              <w:pStyle w:val="ENoteTableText"/>
              <w:tabs>
                <w:tab w:val="center" w:leader="dot" w:pos="2268"/>
              </w:tabs>
              <w:rPr>
                <w:szCs w:val="16"/>
              </w:rPr>
            </w:pPr>
            <w:r w:rsidRPr="009A7184">
              <w:rPr>
                <w:szCs w:val="16"/>
              </w:rPr>
              <w:t>3401</w:t>
            </w:r>
            <w:r w:rsidRPr="009A7184">
              <w:rPr>
                <w:szCs w:val="16"/>
              </w:rPr>
              <w:tab/>
            </w:r>
          </w:p>
        </w:tc>
        <w:tc>
          <w:tcPr>
            <w:tcW w:w="5044" w:type="dxa"/>
            <w:shd w:val="clear" w:color="auto" w:fill="auto"/>
          </w:tcPr>
          <w:p w14:paraId="2E56FA79" w14:textId="77777777" w:rsidR="00635155" w:rsidRPr="009A7184" w:rsidRDefault="00635155" w:rsidP="00635155">
            <w:pPr>
              <w:pStyle w:val="ENoteTableText"/>
              <w:rPr>
                <w:szCs w:val="16"/>
              </w:rPr>
            </w:pPr>
            <w:r w:rsidRPr="009A7184">
              <w:rPr>
                <w:szCs w:val="16"/>
              </w:rPr>
              <w:t>am. No. 120, 2001</w:t>
            </w:r>
          </w:p>
        </w:tc>
      </w:tr>
      <w:tr w:rsidR="00635155" w:rsidRPr="009A7184" w14:paraId="1FAC270A" w14:textId="77777777" w:rsidTr="001F643F">
        <w:trPr>
          <w:cantSplit/>
        </w:trPr>
        <w:tc>
          <w:tcPr>
            <w:tcW w:w="2044" w:type="dxa"/>
            <w:shd w:val="clear" w:color="auto" w:fill="auto"/>
          </w:tcPr>
          <w:p w14:paraId="2C20AD14" w14:textId="77777777" w:rsidR="00635155" w:rsidRPr="009A7184" w:rsidRDefault="00635155" w:rsidP="00635155">
            <w:pPr>
              <w:pStyle w:val="ENoteTableText"/>
              <w:tabs>
                <w:tab w:val="center" w:leader="dot" w:pos="2268"/>
              </w:tabs>
              <w:rPr>
                <w:szCs w:val="16"/>
              </w:rPr>
            </w:pPr>
            <w:r w:rsidRPr="009A7184">
              <w:rPr>
                <w:szCs w:val="16"/>
              </w:rPr>
              <w:t>3401.30.00</w:t>
            </w:r>
            <w:r w:rsidRPr="009A7184">
              <w:rPr>
                <w:szCs w:val="16"/>
              </w:rPr>
              <w:tab/>
            </w:r>
          </w:p>
        </w:tc>
        <w:tc>
          <w:tcPr>
            <w:tcW w:w="5044" w:type="dxa"/>
            <w:shd w:val="clear" w:color="auto" w:fill="auto"/>
          </w:tcPr>
          <w:p w14:paraId="7C9C9FD2" w14:textId="77777777" w:rsidR="00635155" w:rsidRPr="009A7184" w:rsidRDefault="00635155" w:rsidP="00635155">
            <w:pPr>
              <w:pStyle w:val="ENoteTableText"/>
              <w:rPr>
                <w:szCs w:val="16"/>
              </w:rPr>
            </w:pPr>
            <w:r w:rsidRPr="009A7184">
              <w:rPr>
                <w:szCs w:val="16"/>
              </w:rPr>
              <w:t>ad. No. 120, 2001</w:t>
            </w:r>
          </w:p>
        </w:tc>
      </w:tr>
      <w:tr w:rsidR="00635155" w:rsidRPr="009A7184" w14:paraId="4C0A217D" w14:textId="77777777" w:rsidTr="001F643F">
        <w:trPr>
          <w:cantSplit/>
        </w:trPr>
        <w:tc>
          <w:tcPr>
            <w:tcW w:w="2044" w:type="dxa"/>
            <w:shd w:val="clear" w:color="auto" w:fill="auto"/>
          </w:tcPr>
          <w:p w14:paraId="2A6265E7" w14:textId="77777777" w:rsidR="00635155" w:rsidRPr="00A05A01" w:rsidRDefault="00635155" w:rsidP="00635155">
            <w:pPr>
              <w:pStyle w:val="ENoteTableText"/>
              <w:tabs>
                <w:tab w:val="center" w:leader="dot" w:pos="2268"/>
              </w:tabs>
              <w:rPr>
                <w:b/>
                <w:szCs w:val="16"/>
              </w:rPr>
            </w:pPr>
            <w:r>
              <w:rPr>
                <w:b/>
                <w:szCs w:val="16"/>
              </w:rPr>
              <w:t>3402</w:t>
            </w:r>
          </w:p>
        </w:tc>
        <w:tc>
          <w:tcPr>
            <w:tcW w:w="5044" w:type="dxa"/>
            <w:shd w:val="clear" w:color="auto" w:fill="auto"/>
          </w:tcPr>
          <w:p w14:paraId="1BEC1C65" w14:textId="77777777" w:rsidR="00635155" w:rsidRPr="009A7184" w:rsidRDefault="00635155" w:rsidP="00635155">
            <w:pPr>
              <w:pStyle w:val="ENoteTableText"/>
              <w:rPr>
                <w:szCs w:val="16"/>
              </w:rPr>
            </w:pPr>
          </w:p>
        </w:tc>
      </w:tr>
      <w:tr w:rsidR="00635155" w:rsidRPr="009A7184" w14:paraId="541CD332" w14:textId="77777777" w:rsidTr="001F643F">
        <w:trPr>
          <w:cantSplit/>
        </w:trPr>
        <w:tc>
          <w:tcPr>
            <w:tcW w:w="2044" w:type="dxa"/>
            <w:shd w:val="clear" w:color="auto" w:fill="auto"/>
          </w:tcPr>
          <w:p w14:paraId="3BB3873C" w14:textId="77777777" w:rsidR="00635155" w:rsidRPr="00A05A01" w:rsidRDefault="00635155" w:rsidP="00635155">
            <w:pPr>
              <w:pStyle w:val="ENoteTableText"/>
              <w:tabs>
                <w:tab w:val="center" w:leader="dot" w:pos="2268"/>
              </w:tabs>
              <w:rPr>
                <w:szCs w:val="16"/>
              </w:rPr>
            </w:pPr>
            <w:r>
              <w:rPr>
                <w:szCs w:val="16"/>
              </w:rPr>
              <w:t>3402.1</w:t>
            </w:r>
            <w:r>
              <w:rPr>
                <w:szCs w:val="16"/>
              </w:rPr>
              <w:tab/>
            </w:r>
          </w:p>
        </w:tc>
        <w:tc>
          <w:tcPr>
            <w:tcW w:w="5044" w:type="dxa"/>
            <w:shd w:val="clear" w:color="auto" w:fill="auto"/>
          </w:tcPr>
          <w:p w14:paraId="7157E5EE"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7355C2F0" w14:textId="77777777" w:rsidTr="001F643F">
        <w:trPr>
          <w:cantSplit/>
        </w:trPr>
        <w:tc>
          <w:tcPr>
            <w:tcW w:w="2044" w:type="dxa"/>
            <w:shd w:val="clear" w:color="auto" w:fill="auto"/>
          </w:tcPr>
          <w:p w14:paraId="70DF0931" w14:textId="77777777" w:rsidR="00635155" w:rsidRDefault="00635155" w:rsidP="00635155">
            <w:pPr>
              <w:pStyle w:val="ENoteTableText"/>
              <w:tabs>
                <w:tab w:val="center" w:leader="dot" w:pos="2268"/>
              </w:tabs>
              <w:rPr>
                <w:szCs w:val="16"/>
              </w:rPr>
            </w:pPr>
            <w:r>
              <w:rPr>
                <w:szCs w:val="16"/>
              </w:rPr>
              <w:t>3402.11.00</w:t>
            </w:r>
            <w:r>
              <w:rPr>
                <w:szCs w:val="16"/>
              </w:rPr>
              <w:tab/>
            </w:r>
          </w:p>
        </w:tc>
        <w:tc>
          <w:tcPr>
            <w:tcW w:w="5044" w:type="dxa"/>
            <w:shd w:val="clear" w:color="auto" w:fill="auto"/>
          </w:tcPr>
          <w:p w14:paraId="37708973"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FB2B05B" w14:textId="77777777" w:rsidTr="001F643F">
        <w:trPr>
          <w:cantSplit/>
        </w:trPr>
        <w:tc>
          <w:tcPr>
            <w:tcW w:w="2044" w:type="dxa"/>
            <w:shd w:val="clear" w:color="auto" w:fill="auto"/>
          </w:tcPr>
          <w:p w14:paraId="3C2459F0" w14:textId="77777777" w:rsidR="00635155" w:rsidRDefault="00635155" w:rsidP="00635155">
            <w:pPr>
              <w:pStyle w:val="ENoteTableText"/>
              <w:tabs>
                <w:tab w:val="center" w:leader="dot" w:pos="2268"/>
              </w:tabs>
              <w:rPr>
                <w:szCs w:val="16"/>
              </w:rPr>
            </w:pPr>
            <w:r>
              <w:rPr>
                <w:szCs w:val="16"/>
              </w:rPr>
              <w:t>3402.12.00</w:t>
            </w:r>
            <w:r>
              <w:rPr>
                <w:szCs w:val="16"/>
              </w:rPr>
              <w:tab/>
            </w:r>
          </w:p>
        </w:tc>
        <w:tc>
          <w:tcPr>
            <w:tcW w:w="5044" w:type="dxa"/>
            <w:shd w:val="clear" w:color="auto" w:fill="auto"/>
          </w:tcPr>
          <w:p w14:paraId="599B23A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4C903F9B" w14:textId="77777777" w:rsidTr="001F643F">
        <w:trPr>
          <w:cantSplit/>
        </w:trPr>
        <w:tc>
          <w:tcPr>
            <w:tcW w:w="2044" w:type="dxa"/>
            <w:shd w:val="clear" w:color="auto" w:fill="auto"/>
          </w:tcPr>
          <w:p w14:paraId="752456DE" w14:textId="77777777" w:rsidR="00635155" w:rsidRDefault="00635155" w:rsidP="00635155">
            <w:pPr>
              <w:pStyle w:val="ENoteTableText"/>
              <w:tabs>
                <w:tab w:val="center" w:leader="dot" w:pos="2268"/>
              </w:tabs>
              <w:rPr>
                <w:szCs w:val="16"/>
              </w:rPr>
            </w:pPr>
            <w:r>
              <w:rPr>
                <w:szCs w:val="16"/>
              </w:rPr>
              <w:t>3402.13.00</w:t>
            </w:r>
            <w:r>
              <w:rPr>
                <w:szCs w:val="16"/>
              </w:rPr>
              <w:tab/>
            </w:r>
          </w:p>
        </w:tc>
        <w:tc>
          <w:tcPr>
            <w:tcW w:w="5044" w:type="dxa"/>
            <w:shd w:val="clear" w:color="auto" w:fill="auto"/>
          </w:tcPr>
          <w:p w14:paraId="0E256B40"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54F0D771" w14:textId="77777777" w:rsidTr="001F643F">
        <w:trPr>
          <w:cantSplit/>
        </w:trPr>
        <w:tc>
          <w:tcPr>
            <w:tcW w:w="2044" w:type="dxa"/>
            <w:shd w:val="clear" w:color="auto" w:fill="auto"/>
          </w:tcPr>
          <w:p w14:paraId="54E4F07A" w14:textId="77777777" w:rsidR="00635155" w:rsidRDefault="00635155" w:rsidP="00635155">
            <w:pPr>
              <w:pStyle w:val="ENoteTableText"/>
              <w:tabs>
                <w:tab w:val="center" w:leader="dot" w:pos="2268"/>
              </w:tabs>
              <w:rPr>
                <w:szCs w:val="16"/>
              </w:rPr>
            </w:pPr>
            <w:r>
              <w:rPr>
                <w:szCs w:val="16"/>
              </w:rPr>
              <w:t>3402.19.00</w:t>
            </w:r>
            <w:r>
              <w:rPr>
                <w:szCs w:val="16"/>
              </w:rPr>
              <w:tab/>
            </w:r>
          </w:p>
        </w:tc>
        <w:tc>
          <w:tcPr>
            <w:tcW w:w="5044" w:type="dxa"/>
            <w:shd w:val="clear" w:color="auto" w:fill="auto"/>
          </w:tcPr>
          <w:p w14:paraId="6DEA69FC"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11B6884" w14:textId="77777777" w:rsidTr="001F643F">
        <w:trPr>
          <w:cantSplit/>
        </w:trPr>
        <w:tc>
          <w:tcPr>
            <w:tcW w:w="2044" w:type="dxa"/>
            <w:shd w:val="clear" w:color="auto" w:fill="auto"/>
          </w:tcPr>
          <w:p w14:paraId="3685DD4C" w14:textId="77777777" w:rsidR="00635155" w:rsidRDefault="00635155" w:rsidP="00635155">
            <w:pPr>
              <w:pStyle w:val="ENoteTableText"/>
              <w:tabs>
                <w:tab w:val="center" w:leader="dot" w:pos="2268"/>
              </w:tabs>
              <w:rPr>
                <w:szCs w:val="16"/>
              </w:rPr>
            </w:pPr>
            <w:r>
              <w:rPr>
                <w:szCs w:val="16"/>
              </w:rPr>
              <w:t>3402.20.00</w:t>
            </w:r>
            <w:r>
              <w:rPr>
                <w:szCs w:val="16"/>
              </w:rPr>
              <w:tab/>
            </w:r>
          </w:p>
        </w:tc>
        <w:tc>
          <w:tcPr>
            <w:tcW w:w="5044" w:type="dxa"/>
            <w:shd w:val="clear" w:color="auto" w:fill="auto"/>
          </w:tcPr>
          <w:p w14:paraId="48877EE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07C5F52" w14:textId="77777777" w:rsidTr="001F643F">
        <w:trPr>
          <w:cantSplit/>
        </w:trPr>
        <w:tc>
          <w:tcPr>
            <w:tcW w:w="2044" w:type="dxa"/>
            <w:shd w:val="clear" w:color="auto" w:fill="auto"/>
          </w:tcPr>
          <w:p w14:paraId="63853D35" w14:textId="77777777" w:rsidR="00635155" w:rsidRDefault="00635155" w:rsidP="00635155">
            <w:pPr>
              <w:pStyle w:val="ENoteTableText"/>
              <w:tabs>
                <w:tab w:val="center" w:leader="dot" w:pos="2268"/>
              </w:tabs>
              <w:rPr>
                <w:szCs w:val="16"/>
              </w:rPr>
            </w:pPr>
            <w:r>
              <w:rPr>
                <w:szCs w:val="16"/>
              </w:rPr>
              <w:t>3402.3</w:t>
            </w:r>
            <w:r>
              <w:rPr>
                <w:szCs w:val="16"/>
              </w:rPr>
              <w:tab/>
            </w:r>
          </w:p>
        </w:tc>
        <w:tc>
          <w:tcPr>
            <w:tcW w:w="5044" w:type="dxa"/>
            <w:shd w:val="clear" w:color="auto" w:fill="auto"/>
          </w:tcPr>
          <w:p w14:paraId="098A0F5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6DC789C" w14:textId="77777777" w:rsidTr="001F643F">
        <w:trPr>
          <w:cantSplit/>
        </w:trPr>
        <w:tc>
          <w:tcPr>
            <w:tcW w:w="2044" w:type="dxa"/>
            <w:shd w:val="clear" w:color="auto" w:fill="auto"/>
          </w:tcPr>
          <w:p w14:paraId="0E617BEC" w14:textId="77777777" w:rsidR="00635155" w:rsidRDefault="00635155" w:rsidP="00635155">
            <w:pPr>
              <w:pStyle w:val="ENoteTableText"/>
              <w:tabs>
                <w:tab w:val="center" w:leader="dot" w:pos="2268"/>
              </w:tabs>
              <w:rPr>
                <w:szCs w:val="16"/>
              </w:rPr>
            </w:pPr>
            <w:r>
              <w:rPr>
                <w:szCs w:val="16"/>
              </w:rPr>
              <w:t>3402.31.00</w:t>
            </w:r>
            <w:r>
              <w:rPr>
                <w:szCs w:val="16"/>
              </w:rPr>
              <w:tab/>
            </w:r>
          </w:p>
        </w:tc>
        <w:tc>
          <w:tcPr>
            <w:tcW w:w="5044" w:type="dxa"/>
            <w:shd w:val="clear" w:color="auto" w:fill="auto"/>
          </w:tcPr>
          <w:p w14:paraId="4CDBC9E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2DE7B75" w14:textId="77777777" w:rsidTr="001F643F">
        <w:trPr>
          <w:cantSplit/>
        </w:trPr>
        <w:tc>
          <w:tcPr>
            <w:tcW w:w="2044" w:type="dxa"/>
            <w:shd w:val="clear" w:color="auto" w:fill="auto"/>
          </w:tcPr>
          <w:p w14:paraId="730BB12A" w14:textId="77777777" w:rsidR="00635155" w:rsidRDefault="00635155" w:rsidP="00635155">
            <w:pPr>
              <w:pStyle w:val="ENoteTableText"/>
              <w:tabs>
                <w:tab w:val="center" w:leader="dot" w:pos="2268"/>
              </w:tabs>
              <w:rPr>
                <w:szCs w:val="16"/>
              </w:rPr>
            </w:pPr>
            <w:r>
              <w:rPr>
                <w:szCs w:val="16"/>
              </w:rPr>
              <w:t>3402.39.00</w:t>
            </w:r>
            <w:r>
              <w:rPr>
                <w:szCs w:val="16"/>
              </w:rPr>
              <w:tab/>
            </w:r>
          </w:p>
        </w:tc>
        <w:tc>
          <w:tcPr>
            <w:tcW w:w="5044" w:type="dxa"/>
            <w:shd w:val="clear" w:color="auto" w:fill="auto"/>
          </w:tcPr>
          <w:p w14:paraId="229896D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7A0F1F" w14:textId="77777777" w:rsidTr="001F643F">
        <w:trPr>
          <w:cantSplit/>
        </w:trPr>
        <w:tc>
          <w:tcPr>
            <w:tcW w:w="2044" w:type="dxa"/>
            <w:shd w:val="clear" w:color="auto" w:fill="auto"/>
          </w:tcPr>
          <w:p w14:paraId="3C3325CD" w14:textId="77777777" w:rsidR="00635155" w:rsidRDefault="00635155" w:rsidP="00635155">
            <w:pPr>
              <w:pStyle w:val="ENoteTableText"/>
              <w:tabs>
                <w:tab w:val="center" w:leader="dot" w:pos="2268"/>
              </w:tabs>
              <w:rPr>
                <w:szCs w:val="16"/>
              </w:rPr>
            </w:pPr>
            <w:r>
              <w:rPr>
                <w:szCs w:val="16"/>
              </w:rPr>
              <w:t>3402.4</w:t>
            </w:r>
            <w:r>
              <w:rPr>
                <w:szCs w:val="16"/>
              </w:rPr>
              <w:tab/>
            </w:r>
          </w:p>
        </w:tc>
        <w:tc>
          <w:tcPr>
            <w:tcW w:w="5044" w:type="dxa"/>
            <w:shd w:val="clear" w:color="auto" w:fill="auto"/>
          </w:tcPr>
          <w:p w14:paraId="113DEB5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03CFCEE" w14:textId="77777777" w:rsidTr="001F643F">
        <w:trPr>
          <w:cantSplit/>
        </w:trPr>
        <w:tc>
          <w:tcPr>
            <w:tcW w:w="2044" w:type="dxa"/>
            <w:shd w:val="clear" w:color="auto" w:fill="auto"/>
          </w:tcPr>
          <w:p w14:paraId="58A2D9AC" w14:textId="77777777" w:rsidR="00635155" w:rsidRDefault="00635155" w:rsidP="00635155">
            <w:pPr>
              <w:pStyle w:val="ENoteTableText"/>
              <w:tabs>
                <w:tab w:val="center" w:leader="dot" w:pos="2268"/>
              </w:tabs>
              <w:rPr>
                <w:szCs w:val="16"/>
              </w:rPr>
            </w:pPr>
            <w:r>
              <w:rPr>
                <w:szCs w:val="16"/>
              </w:rPr>
              <w:t>3402.41.00</w:t>
            </w:r>
            <w:r>
              <w:rPr>
                <w:szCs w:val="16"/>
              </w:rPr>
              <w:tab/>
            </w:r>
          </w:p>
        </w:tc>
        <w:tc>
          <w:tcPr>
            <w:tcW w:w="5044" w:type="dxa"/>
            <w:shd w:val="clear" w:color="auto" w:fill="auto"/>
          </w:tcPr>
          <w:p w14:paraId="7A858B4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BD4569" w14:textId="77777777" w:rsidTr="001F643F">
        <w:trPr>
          <w:cantSplit/>
        </w:trPr>
        <w:tc>
          <w:tcPr>
            <w:tcW w:w="2044" w:type="dxa"/>
            <w:shd w:val="clear" w:color="auto" w:fill="auto"/>
          </w:tcPr>
          <w:p w14:paraId="6EC02414" w14:textId="77777777" w:rsidR="00635155" w:rsidRDefault="00635155" w:rsidP="00635155">
            <w:pPr>
              <w:pStyle w:val="ENoteTableText"/>
              <w:tabs>
                <w:tab w:val="center" w:leader="dot" w:pos="2268"/>
              </w:tabs>
              <w:rPr>
                <w:szCs w:val="16"/>
              </w:rPr>
            </w:pPr>
            <w:r>
              <w:rPr>
                <w:szCs w:val="16"/>
              </w:rPr>
              <w:t>3402.42.00</w:t>
            </w:r>
            <w:r>
              <w:rPr>
                <w:szCs w:val="16"/>
              </w:rPr>
              <w:tab/>
            </w:r>
          </w:p>
        </w:tc>
        <w:tc>
          <w:tcPr>
            <w:tcW w:w="5044" w:type="dxa"/>
            <w:shd w:val="clear" w:color="auto" w:fill="auto"/>
          </w:tcPr>
          <w:p w14:paraId="5C35099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5E17EFA" w14:textId="77777777" w:rsidTr="001F643F">
        <w:trPr>
          <w:cantSplit/>
        </w:trPr>
        <w:tc>
          <w:tcPr>
            <w:tcW w:w="2044" w:type="dxa"/>
            <w:shd w:val="clear" w:color="auto" w:fill="auto"/>
          </w:tcPr>
          <w:p w14:paraId="6D1CB465" w14:textId="77777777" w:rsidR="00635155" w:rsidRDefault="00635155" w:rsidP="00635155">
            <w:pPr>
              <w:pStyle w:val="ENoteTableText"/>
              <w:tabs>
                <w:tab w:val="center" w:leader="dot" w:pos="2268"/>
              </w:tabs>
              <w:rPr>
                <w:szCs w:val="16"/>
              </w:rPr>
            </w:pPr>
            <w:r>
              <w:rPr>
                <w:szCs w:val="16"/>
              </w:rPr>
              <w:t>3402.49.00</w:t>
            </w:r>
            <w:r>
              <w:rPr>
                <w:szCs w:val="16"/>
              </w:rPr>
              <w:tab/>
            </w:r>
          </w:p>
        </w:tc>
        <w:tc>
          <w:tcPr>
            <w:tcW w:w="5044" w:type="dxa"/>
            <w:shd w:val="clear" w:color="auto" w:fill="auto"/>
          </w:tcPr>
          <w:p w14:paraId="01416C3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8922FDC" w14:textId="77777777" w:rsidTr="001F643F">
        <w:trPr>
          <w:cantSplit/>
        </w:trPr>
        <w:tc>
          <w:tcPr>
            <w:tcW w:w="2044" w:type="dxa"/>
            <w:shd w:val="clear" w:color="auto" w:fill="auto"/>
          </w:tcPr>
          <w:p w14:paraId="76D12678" w14:textId="77777777" w:rsidR="00635155" w:rsidRDefault="00635155" w:rsidP="00635155">
            <w:pPr>
              <w:pStyle w:val="ENoteTableText"/>
              <w:tabs>
                <w:tab w:val="center" w:leader="dot" w:pos="2268"/>
              </w:tabs>
              <w:rPr>
                <w:szCs w:val="16"/>
              </w:rPr>
            </w:pPr>
            <w:r>
              <w:rPr>
                <w:szCs w:val="16"/>
              </w:rPr>
              <w:t>3402.50.00</w:t>
            </w:r>
            <w:r>
              <w:rPr>
                <w:szCs w:val="16"/>
              </w:rPr>
              <w:tab/>
            </w:r>
          </w:p>
        </w:tc>
        <w:tc>
          <w:tcPr>
            <w:tcW w:w="5044" w:type="dxa"/>
            <w:shd w:val="clear" w:color="auto" w:fill="auto"/>
          </w:tcPr>
          <w:p w14:paraId="50BDB33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2728895" w14:textId="77777777" w:rsidTr="001F643F">
        <w:trPr>
          <w:cantSplit/>
        </w:trPr>
        <w:tc>
          <w:tcPr>
            <w:tcW w:w="2044" w:type="dxa"/>
            <w:shd w:val="clear" w:color="auto" w:fill="auto"/>
          </w:tcPr>
          <w:p w14:paraId="3B42D8B3" w14:textId="77777777" w:rsidR="00635155" w:rsidRPr="009A7184" w:rsidRDefault="00635155" w:rsidP="00635155">
            <w:pPr>
              <w:pStyle w:val="ENoteTableText"/>
              <w:keepNext/>
              <w:rPr>
                <w:szCs w:val="16"/>
              </w:rPr>
            </w:pPr>
            <w:r w:rsidRPr="009A7184">
              <w:rPr>
                <w:b/>
                <w:szCs w:val="16"/>
              </w:rPr>
              <w:t>3403</w:t>
            </w:r>
          </w:p>
        </w:tc>
        <w:tc>
          <w:tcPr>
            <w:tcW w:w="5044" w:type="dxa"/>
            <w:shd w:val="clear" w:color="auto" w:fill="auto"/>
          </w:tcPr>
          <w:p w14:paraId="0E801356" w14:textId="77777777" w:rsidR="00635155" w:rsidRPr="009A7184" w:rsidRDefault="00635155" w:rsidP="00635155">
            <w:pPr>
              <w:pStyle w:val="ENoteTableText"/>
              <w:keepNext/>
              <w:rPr>
                <w:szCs w:val="16"/>
              </w:rPr>
            </w:pPr>
          </w:p>
        </w:tc>
      </w:tr>
      <w:tr w:rsidR="00635155" w:rsidRPr="009A7184" w14:paraId="5182DD98" w14:textId="77777777" w:rsidTr="001F643F">
        <w:trPr>
          <w:cantSplit/>
        </w:trPr>
        <w:tc>
          <w:tcPr>
            <w:tcW w:w="2044" w:type="dxa"/>
            <w:shd w:val="clear" w:color="auto" w:fill="auto"/>
          </w:tcPr>
          <w:p w14:paraId="5EEE9AC3" w14:textId="77777777" w:rsidR="00635155" w:rsidRPr="009A7184" w:rsidRDefault="00635155" w:rsidP="00635155">
            <w:pPr>
              <w:pStyle w:val="ENoteTableText"/>
              <w:tabs>
                <w:tab w:val="center" w:leader="dot" w:pos="2268"/>
              </w:tabs>
              <w:rPr>
                <w:szCs w:val="16"/>
              </w:rPr>
            </w:pPr>
            <w:r w:rsidRPr="009A7184">
              <w:rPr>
                <w:szCs w:val="16"/>
              </w:rPr>
              <w:t>3403.11</w:t>
            </w:r>
            <w:r w:rsidRPr="009A7184">
              <w:rPr>
                <w:szCs w:val="16"/>
              </w:rPr>
              <w:tab/>
            </w:r>
          </w:p>
        </w:tc>
        <w:tc>
          <w:tcPr>
            <w:tcW w:w="5044" w:type="dxa"/>
            <w:shd w:val="clear" w:color="auto" w:fill="auto"/>
          </w:tcPr>
          <w:p w14:paraId="02B4147E" w14:textId="77777777" w:rsidR="00635155" w:rsidRPr="009A7184" w:rsidRDefault="00635155" w:rsidP="00635155">
            <w:pPr>
              <w:pStyle w:val="ENoteTableText"/>
              <w:rPr>
                <w:szCs w:val="16"/>
              </w:rPr>
            </w:pPr>
            <w:r w:rsidRPr="009A7184">
              <w:rPr>
                <w:szCs w:val="16"/>
              </w:rPr>
              <w:t>ad. No. 103, 2000</w:t>
            </w:r>
          </w:p>
        </w:tc>
      </w:tr>
      <w:tr w:rsidR="00635155" w:rsidRPr="009A7184" w14:paraId="79F21DE8" w14:textId="77777777" w:rsidTr="001F643F">
        <w:trPr>
          <w:cantSplit/>
        </w:trPr>
        <w:tc>
          <w:tcPr>
            <w:tcW w:w="2044" w:type="dxa"/>
            <w:shd w:val="clear" w:color="auto" w:fill="auto"/>
          </w:tcPr>
          <w:p w14:paraId="247BF66D" w14:textId="77777777" w:rsidR="00635155" w:rsidRPr="009A7184" w:rsidRDefault="00635155" w:rsidP="00635155">
            <w:pPr>
              <w:pStyle w:val="ENoteTableText"/>
              <w:tabs>
                <w:tab w:val="center" w:leader="dot" w:pos="2268"/>
              </w:tabs>
              <w:rPr>
                <w:szCs w:val="16"/>
              </w:rPr>
            </w:pPr>
            <w:r w:rsidRPr="009A7184">
              <w:rPr>
                <w:szCs w:val="16"/>
              </w:rPr>
              <w:t>3403.11.00</w:t>
            </w:r>
            <w:r w:rsidRPr="009A7184">
              <w:rPr>
                <w:szCs w:val="16"/>
              </w:rPr>
              <w:tab/>
            </w:r>
          </w:p>
        </w:tc>
        <w:tc>
          <w:tcPr>
            <w:tcW w:w="5044" w:type="dxa"/>
            <w:shd w:val="clear" w:color="auto" w:fill="auto"/>
          </w:tcPr>
          <w:p w14:paraId="42A974C9" w14:textId="77777777" w:rsidR="00635155" w:rsidRPr="009A7184" w:rsidRDefault="00635155" w:rsidP="00635155">
            <w:pPr>
              <w:pStyle w:val="ENoteTableText"/>
              <w:rPr>
                <w:szCs w:val="16"/>
              </w:rPr>
            </w:pPr>
            <w:r w:rsidRPr="009A7184">
              <w:rPr>
                <w:szCs w:val="16"/>
              </w:rPr>
              <w:t>rep. No. 103, 2000</w:t>
            </w:r>
          </w:p>
        </w:tc>
      </w:tr>
      <w:tr w:rsidR="00635155" w:rsidRPr="009A7184" w14:paraId="25F40EBD" w14:textId="77777777" w:rsidTr="001F643F">
        <w:trPr>
          <w:cantSplit/>
        </w:trPr>
        <w:tc>
          <w:tcPr>
            <w:tcW w:w="2044" w:type="dxa"/>
            <w:shd w:val="clear" w:color="auto" w:fill="auto"/>
          </w:tcPr>
          <w:p w14:paraId="587233C8" w14:textId="77777777" w:rsidR="00635155" w:rsidRPr="009A7184" w:rsidRDefault="00635155" w:rsidP="00635155">
            <w:pPr>
              <w:pStyle w:val="ENoteTableText"/>
              <w:tabs>
                <w:tab w:val="center" w:leader="dot" w:pos="2268"/>
              </w:tabs>
              <w:rPr>
                <w:szCs w:val="16"/>
              </w:rPr>
            </w:pPr>
            <w:r w:rsidRPr="009A7184">
              <w:rPr>
                <w:szCs w:val="16"/>
              </w:rPr>
              <w:t>3403.11.10</w:t>
            </w:r>
            <w:r w:rsidRPr="009A7184">
              <w:rPr>
                <w:szCs w:val="16"/>
              </w:rPr>
              <w:tab/>
            </w:r>
          </w:p>
        </w:tc>
        <w:tc>
          <w:tcPr>
            <w:tcW w:w="5044" w:type="dxa"/>
            <w:shd w:val="clear" w:color="auto" w:fill="auto"/>
          </w:tcPr>
          <w:p w14:paraId="30396C14" w14:textId="77777777" w:rsidR="00635155" w:rsidRPr="009A7184" w:rsidRDefault="00635155" w:rsidP="00635155">
            <w:pPr>
              <w:pStyle w:val="ENoteTableText"/>
              <w:rPr>
                <w:szCs w:val="16"/>
              </w:rPr>
            </w:pPr>
            <w:r w:rsidRPr="009A7184">
              <w:rPr>
                <w:szCs w:val="16"/>
              </w:rPr>
              <w:t>ad No 103, 2000</w:t>
            </w:r>
          </w:p>
        </w:tc>
      </w:tr>
      <w:tr w:rsidR="00635155" w:rsidRPr="009A7184" w14:paraId="55591BE4" w14:textId="77777777" w:rsidTr="001F643F">
        <w:trPr>
          <w:cantSplit/>
        </w:trPr>
        <w:tc>
          <w:tcPr>
            <w:tcW w:w="2044" w:type="dxa"/>
            <w:shd w:val="clear" w:color="auto" w:fill="auto"/>
          </w:tcPr>
          <w:p w14:paraId="1EE6297A" w14:textId="77777777" w:rsidR="00635155" w:rsidRPr="009A7184" w:rsidRDefault="00635155" w:rsidP="00635155">
            <w:pPr>
              <w:pStyle w:val="ENoteTableText"/>
              <w:rPr>
                <w:szCs w:val="16"/>
              </w:rPr>
            </w:pPr>
          </w:p>
        </w:tc>
        <w:tc>
          <w:tcPr>
            <w:tcW w:w="5044" w:type="dxa"/>
            <w:shd w:val="clear" w:color="auto" w:fill="auto"/>
          </w:tcPr>
          <w:p w14:paraId="7ED1E55D"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D38A4A5" w14:textId="77777777" w:rsidTr="001F643F">
        <w:trPr>
          <w:cantSplit/>
        </w:trPr>
        <w:tc>
          <w:tcPr>
            <w:tcW w:w="2044" w:type="dxa"/>
            <w:shd w:val="clear" w:color="auto" w:fill="auto"/>
          </w:tcPr>
          <w:p w14:paraId="568FE473" w14:textId="77777777" w:rsidR="00635155" w:rsidRPr="009A7184" w:rsidRDefault="00635155" w:rsidP="00635155">
            <w:pPr>
              <w:pStyle w:val="ENoteTableText"/>
              <w:tabs>
                <w:tab w:val="center" w:leader="dot" w:pos="2268"/>
              </w:tabs>
              <w:rPr>
                <w:szCs w:val="16"/>
              </w:rPr>
            </w:pPr>
            <w:r w:rsidRPr="009A7184">
              <w:rPr>
                <w:szCs w:val="16"/>
              </w:rPr>
              <w:t>3403.11.90</w:t>
            </w:r>
            <w:r w:rsidRPr="009A7184">
              <w:rPr>
                <w:szCs w:val="16"/>
              </w:rPr>
              <w:tab/>
            </w:r>
          </w:p>
        </w:tc>
        <w:tc>
          <w:tcPr>
            <w:tcW w:w="5044" w:type="dxa"/>
            <w:shd w:val="clear" w:color="auto" w:fill="auto"/>
          </w:tcPr>
          <w:p w14:paraId="693BFBD2" w14:textId="77777777" w:rsidR="00635155" w:rsidRPr="009A7184" w:rsidRDefault="00635155" w:rsidP="00635155">
            <w:pPr>
              <w:pStyle w:val="ENoteTableText"/>
              <w:rPr>
                <w:szCs w:val="16"/>
              </w:rPr>
            </w:pPr>
            <w:r w:rsidRPr="009A7184">
              <w:rPr>
                <w:szCs w:val="16"/>
              </w:rPr>
              <w:t>ad No 103, 2000</w:t>
            </w:r>
          </w:p>
        </w:tc>
      </w:tr>
      <w:tr w:rsidR="00635155" w:rsidRPr="009A7184" w14:paraId="42A9095B" w14:textId="77777777" w:rsidTr="001F643F">
        <w:trPr>
          <w:cantSplit/>
        </w:trPr>
        <w:tc>
          <w:tcPr>
            <w:tcW w:w="2044" w:type="dxa"/>
            <w:shd w:val="clear" w:color="auto" w:fill="auto"/>
          </w:tcPr>
          <w:p w14:paraId="4111235C" w14:textId="77777777" w:rsidR="00635155" w:rsidRPr="009A7184" w:rsidRDefault="00635155" w:rsidP="00635155">
            <w:pPr>
              <w:pStyle w:val="ENoteTableText"/>
              <w:rPr>
                <w:szCs w:val="16"/>
              </w:rPr>
            </w:pPr>
          </w:p>
        </w:tc>
        <w:tc>
          <w:tcPr>
            <w:tcW w:w="5044" w:type="dxa"/>
            <w:shd w:val="clear" w:color="auto" w:fill="auto"/>
          </w:tcPr>
          <w:p w14:paraId="49865CF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5D33DAE" w14:textId="77777777" w:rsidTr="001F643F">
        <w:trPr>
          <w:cantSplit/>
        </w:trPr>
        <w:tc>
          <w:tcPr>
            <w:tcW w:w="2044" w:type="dxa"/>
            <w:shd w:val="clear" w:color="auto" w:fill="auto"/>
          </w:tcPr>
          <w:p w14:paraId="69D8C68A" w14:textId="77777777" w:rsidR="00635155" w:rsidRPr="009A7184" w:rsidRDefault="00635155" w:rsidP="00635155">
            <w:pPr>
              <w:pStyle w:val="ENoteTableText"/>
              <w:tabs>
                <w:tab w:val="center" w:leader="dot" w:pos="2268"/>
              </w:tabs>
              <w:rPr>
                <w:szCs w:val="16"/>
              </w:rPr>
            </w:pPr>
            <w:r w:rsidRPr="009A7184">
              <w:rPr>
                <w:szCs w:val="16"/>
              </w:rPr>
              <w:t>3403.19.00</w:t>
            </w:r>
            <w:r w:rsidRPr="009A7184">
              <w:rPr>
                <w:szCs w:val="16"/>
              </w:rPr>
              <w:tab/>
            </w:r>
          </w:p>
        </w:tc>
        <w:tc>
          <w:tcPr>
            <w:tcW w:w="5044" w:type="dxa"/>
            <w:shd w:val="clear" w:color="auto" w:fill="auto"/>
          </w:tcPr>
          <w:p w14:paraId="3C459E35" w14:textId="77777777" w:rsidR="00635155" w:rsidRPr="009A7184" w:rsidRDefault="00635155" w:rsidP="00635155">
            <w:pPr>
              <w:pStyle w:val="ENoteTableText"/>
              <w:rPr>
                <w:szCs w:val="16"/>
              </w:rPr>
            </w:pPr>
            <w:r w:rsidRPr="009A7184">
              <w:rPr>
                <w:szCs w:val="16"/>
              </w:rPr>
              <w:t>rep. No. 103, 2000</w:t>
            </w:r>
          </w:p>
        </w:tc>
      </w:tr>
      <w:tr w:rsidR="00635155" w:rsidRPr="009A7184" w14:paraId="42849322" w14:textId="77777777" w:rsidTr="001F643F">
        <w:trPr>
          <w:cantSplit/>
        </w:trPr>
        <w:tc>
          <w:tcPr>
            <w:tcW w:w="2044" w:type="dxa"/>
            <w:shd w:val="clear" w:color="auto" w:fill="auto"/>
          </w:tcPr>
          <w:p w14:paraId="23F221AA" w14:textId="77777777" w:rsidR="00635155" w:rsidRPr="009A7184" w:rsidRDefault="00635155" w:rsidP="00635155">
            <w:pPr>
              <w:pStyle w:val="ENoteTableText"/>
              <w:tabs>
                <w:tab w:val="center" w:leader="dot" w:pos="2268"/>
              </w:tabs>
              <w:rPr>
                <w:szCs w:val="16"/>
              </w:rPr>
            </w:pPr>
            <w:r w:rsidRPr="009A7184">
              <w:rPr>
                <w:szCs w:val="16"/>
              </w:rPr>
              <w:t>3403.19</w:t>
            </w:r>
            <w:r w:rsidRPr="009A7184">
              <w:rPr>
                <w:szCs w:val="16"/>
              </w:rPr>
              <w:tab/>
            </w:r>
          </w:p>
        </w:tc>
        <w:tc>
          <w:tcPr>
            <w:tcW w:w="5044" w:type="dxa"/>
            <w:shd w:val="clear" w:color="auto" w:fill="auto"/>
          </w:tcPr>
          <w:p w14:paraId="1B024E5A" w14:textId="77777777" w:rsidR="00635155" w:rsidRPr="009A7184" w:rsidRDefault="00635155" w:rsidP="00635155">
            <w:pPr>
              <w:pStyle w:val="ENoteTableText"/>
              <w:rPr>
                <w:szCs w:val="16"/>
              </w:rPr>
            </w:pPr>
            <w:r w:rsidRPr="009A7184">
              <w:rPr>
                <w:szCs w:val="16"/>
              </w:rPr>
              <w:t>ad. No. 103, 2000</w:t>
            </w:r>
          </w:p>
        </w:tc>
      </w:tr>
      <w:tr w:rsidR="00635155" w:rsidRPr="009A7184" w14:paraId="0C6C6DB1" w14:textId="77777777" w:rsidTr="001F643F">
        <w:trPr>
          <w:cantSplit/>
        </w:trPr>
        <w:tc>
          <w:tcPr>
            <w:tcW w:w="2044" w:type="dxa"/>
            <w:shd w:val="clear" w:color="auto" w:fill="auto"/>
          </w:tcPr>
          <w:p w14:paraId="730D6148" w14:textId="77777777" w:rsidR="00635155" w:rsidRPr="009A7184" w:rsidRDefault="00635155" w:rsidP="00635155">
            <w:pPr>
              <w:pStyle w:val="ENoteTableText"/>
              <w:tabs>
                <w:tab w:val="center" w:leader="dot" w:pos="2268"/>
              </w:tabs>
              <w:rPr>
                <w:szCs w:val="16"/>
              </w:rPr>
            </w:pPr>
            <w:r w:rsidRPr="009A7184">
              <w:rPr>
                <w:szCs w:val="16"/>
              </w:rPr>
              <w:t>3403.19.10</w:t>
            </w:r>
            <w:r w:rsidRPr="009A7184">
              <w:rPr>
                <w:szCs w:val="16"/>
              </w:rPr>
              <w:tab/>
            </w:r>
          </w:p>
        </w:tc>
        <w:tc>
          <w:tcPr>
            <w:tcW w:w="5044" w:type="dxa"/>
            <w:shd w:val="clear" w:color="auto" w:fill="auto"/>
          </w:tcPr>
          <w:p w14:paraId="6359F081" w14:textId="77777777" w:rsidR="00635155" w:rsidRPr="009A7184" w:rsidRDefault="00635155" w:rsidP="00635155">
            <w:pPr>
              <w:pStyle w:val="ENoteTableText"/>
              <w:rPr>
                <w:szCs w:val="16"/>
              </w:rPr>
            </w:pPr>
            <w:r w:rsidRPr="009A7184">
              <w:rPr>
                <w:szCs w:val="16"/>
              </w:rPr>
              <w:t>ad No 103, 2000</w:t>
            </w:r>
          </w:p>
        </w:tc>
      </w:tr>
      <w:tr w:rsidR="00635155" w:rsidRPr="009A7184" w14:paraId="50425DAB" w14:textId="77777777" w:rsidTr="001F643F">
        <w:trPr>
          <w:cantSplit/>
        </w:trPr>
        <w:tc>
          <w:tcPr>
            <w:tcW w:w="2044" w:type="dxa"/>
            <w:shd w:val="clear" w:color="auto" w:fill="auto"/>
          </w:tcPr>
          <w:p w14:paraId="36B8D733" w14:textId="77777777" w:rsidR="00635155" w:rsidRPr="009A7184" w:rsidRDefault="00635155" w:rsidP="00635155">
            <w:pPr>
              <w:pStyle w:val="ENoteTableText"/>
              <w:rPr>
                <w:szCs w:val="16"/>
              </w:rPr>
            </w:pPr>
          </w:p>
        </w:tc>
        <w:tc>
          <w:tcPr>
            <w:tcW w:w="5044" w:type="dxa"/>
            <w:shd w:val="clear" w:color="auto" w:fill="auto"/>
          </w:tcPr>
          <w:p w14:paraId="6C24865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3B14A6B7" w14:textId="77777777" w:rsidTr="001F643F">
        <w:trPr>
          <w:cantSplit/>
        </w:trPr>
        <w:tc>
          <w:tcPr>
            <w:tcW w:w="2044" w:type="dxa"/>
            <w:shd w:val="clear" w:color="auto" w:fill="auto"/>
          </w:tcPr>
          <w:p w14:paraId="1D104D74" w14:textId="77777777" w:rsidR="00635155" w:rsidRPr="009A7184" w:rsidRDefault="00635155" w:rsidP="00635155">
            <w:pPr>
              <w:pStyle w:val="ENoteTableText"/>
              <w:tabs>
                <w:tab w:val="center" w:leader="dot" w:pos="2268"/>
              </w:tabs>
              <w:rPr>
                <w:szCs w:val="16"/>
              </w:rPr>
            </w:pPr>
            <w:r w:rsidRPr="009A7184">
              <w:rPr>
                <w:szCs w:val="16"/>
              </w:rPr>
              <w:t>3403.19.90</w:t>
            </w:r>
            <w:r w:rsidRPr="009A7184">
              <w:rPr>
                <w:szCs w:val="16"/>
              </w:rPr>
              <w:tab/>
            </w:r>
          </w:p>
        </w:tc>
        <w:tc>
          <w:tcPr>
            <w:tcW w:w="5044" w:type="dxa"/>
            <w:shd w:val="clear" w:color="auto" w:fill="auto"/>
          </w:tcPr>
          <w:p w14:paraId="157816F0" w14:textId="77777777" w:rsidR="00635155" w:rsidRPr="009A7184" w:rsidRDefault="00635155" w:rsidP="00635155">
            <w:pPr>
              <w:pStyle w:val="ENoteTableText"/>
              <w:rPr>
                <w:szCs w:val="16"/>
              </w:rPr>
            </w:pPr>
            <w:r w:rsidRPr="009A7184">
              <w:rPr>
                <w:szCs w:val="16"/>
              </w:rPr>
              <w:t>ad No 103, 2000</w:t>
            </w:r>
          </w:p>
        </w:tc>
      </w:tr>
      <w:tr w:rsidR="00635155" w:rsidRPr="009A7184" w14:paraId="47B731A6" w14:textId="77777777" w:rsidTr="001F643F">
        <w:trPr>
          <w:cantSplit/>
        </w:trPr>
        <w:tc>
          <w:tcPr>
            <w:tcW w:w="2044" w:type="dxa"/>
            <w:shd w:val="clear" w:color="auto" w:fill="auto"/>
          </w:tcPr>
          <w:p w14:paraId="224C96CB" w14:textId="77777777" w:rsidR="00635155" w:rsidRPr="009A7184" w:rsidRDefault="00635155" w:rsidP="00635155">
            <w:pPr>
              <w:pStyle w:val="ENoteTableText"/>
              <w:rPr>
                <w:szCs w:val="16"/>
              </w:rPr>
            </w:pPr>
          </w:p>
        </w:tc>
        <w:tc>
          <w:tcPr>
            <w:tcW w:w="5044" w:type="dxa"/>
            <w:shd w:val="clear" w:color="auto" w:fill="auto"/>
          </w:tcPr>
          <w:p w14:paraId="6F41BB31"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2EA4F09D" w14:textId="77777777" w:rsidTr="001F643F">
        <w:trPr>
          <w:cantSplit/>
        </w:trPr>
        <w:tc>
          <w:tcPr>
            <w:tcW w:w="2044" w:type="dxa"/>
            <w:shd w:val="clear" w:color="auto" w:fill="auto"/>
          </w:tcPr>
          <w:p w14:paraId="59F8880B" w14:textId="77777777" w:rsidR="00635155" w:rsidRPr="009A7184" w:rsidRDefault="00635155" w:rsidP="00635155">
            <w:pPr>
              <w:pStyle w:val="ENoteTableText"/>
              <w:tabs>
                <w:tab w:val="center" w:leader="dot" w:pos="2268"/>
              </w:tabs>
              <w:rPr>
                <w:szCs w:val="16"/>
              </w:rPr>
            </w:pPr>
            <w:r w:rsidRPr="009A7184">
              <w:rPr>
                <w:szCs w:val="16"/>
              </w:rPr>
              <w:t>3403.91.10</w:t>
            </w:r>
            <w:r w:rsidRPr="009A7184">
              <w:rPr>
                <w:szCs w:val="16"/>
              </w:rPr>
              <w:tab/>
            </w:r>
          </w:p>
        </w:tc>
        <w:tc>
          <w:tcPr>
            <w:tcW w:w="5044" w:type="dxa"/>
            <w:shd w:val="clear" w:color="auto" w:fill="auto"/>
          </w:tcPr>
          <w:p w14:paraId="2E87E690"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0A16123" w14:textId="77777777" w:rsidTr="001F643F">
        <w:trPr>
          <w:cantSplit/>
        </w:trPr>
        <w:tc>
          <w:tcPr>
            <w:tcW w:w="2044" w:type="dxa"/>
            <w:shd w:val="clear" w:color="auto" w:fill="auto"/>
          </w:tcPr>
          <w:p w14:paraId="08AF89C2" w14:textId="77777777" w:rsidR="00635155" w:rsidRPr="009A7184" w:rsidRDefault="00635155" w:rsidP="00635155">
            <w:pPr>
              <w:pStyle w:val="ENoteTableText"/>
              <w:tabs>
                <w:tab w:val="center" w:leader="dot" w:pos="2268"/>
              </w:tabs>
              <w:rPr>
                <w:szCs w:val="16"/>
              </w:rPr>
            </w:pPr>
            <w:r w:rsidRPr="009A7184">
              <w:rPr>
                <w:szCs w:val="16"/>
              </w:rPr>
              <w:t>3403.91.90</w:t>
            </w:r>
            <w:r w:rsidRPr="009A7184">
              <w:rPr>
                <w:szCs w:val="16"/>
              </w:rPr>
              <w:tab/>
            </w:r>
          </w:p>
        </w:tc>
        <w:tc>
          <w:tcPr>
            <w:tcW w:w="5044" w:type="dxa"/>
            <w:shd w:val="clear" w:color="auto" w:fill="auto"/>
          </w:tcPr>
          <w:p w14:paraId="51449F5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5096C044" w14:textId="77777777" w:rsidTr="001F643F">
        <w:trPr>
          <w:cantSplit/>
        </w:trPr>
        <w:tc>
          <w:tcPr>
            <w:tcW w:w="2044" w:type="dxa"/>
            <w:shd w:val="clear" w:color="auto" w:fill="auto"/>
          </w:tcPr>
          <w:p w14:paraId="5A184CB6" w14:textId="77777777" w:rsidR="00635155" w:rsidRPr="009A7184" w:rsidRDefault="00635155" w:rsidP="00635155">
            <w:pPr>
              <w:pStyle w:val="ENoteTableText"/>
              <w:tabs>
                <w:tab w:val="center" w:leader="dot" w:pos="2268"/>
              </w:tabs>
              <w:rPr>
                <w:szCs w:val="16"/>
              </w:rPr>
            </w:pPr>
            <w:r w:rsidRPr="009A7184">
              <w:rPr>
                <w:szCs w:val="16"/>
              </w:rPr>
              <w:t>3403.99.10</w:t>
            </w:r>
            <w:r w:rsidRPr="009A7184">
              <w:rPr>
                <w:szCs w:val="16"/>
              </w:rPr>
              <w:tab/>
            </w:r>
          </w:p>
        </w:tc>
        <w:tc>
          <w:tcPr>
            <w:tcW w:w="5044" w:type="dxa"/>
            <w:shd w:val="clear" w:color="auto" w:fill="auto"/>
          </w:tcPr>
          <w:p w14:paraId="7143C984"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685F0465" w14:textId="77777777" w:rsidTr="001F643F">
        <w:trPr>
          <w:cantSplit/>
        </w:trPr>
        <w:tc>
          <w:tcPr>
            <w:tcW w:w="2044" w:type="dxa"/>
            <w:shd w:val="clear" w:color="auto" w:fill="auto"/>
          </w:tcPr>
          <w:p w14:paraId="425ADF86" w14:textId="77777777" w:rsidR="00635155" w:rsidRPr="009A7184" w:rsidRDefault="00635155" w:rsidP="00635155">
            <w:pPr>
              <w:pStyle w:val="ENoteTableText"/>
              <w:tabs>
                <w:tab w:val="center" w:leader="dot" w:pos="2268"/>
              </w:tabs>
              <w:rPr>
                <w:szCs w:val="16"/>
              </w:rPr>
            </w:pPr>
            <w:r w:rsidRPr="009A7184">
              <w:rPr>
                <w:szCs w:val="16"/>
              </w:rPr>
              <w:t>3403.99.90</w:t>
            </w:r>
            <w:r w:rsidRPr="009A7184">
              <w:rPr>
                <w:szCs w:val="16"/>
              </w:rPr>
              <w:tab/>
            </w:r>
          </w:p>
        </w:tc>
        <w:tc>
          <w:tcPr>
            <w:tcW w:w="5044" w:type="dxa"/>
            <w:shd w:val="clear" w:color="auto" w:fill="auto"/>
          </w:tcPr>
          <w:p w14:paraId="333DE3F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1D7AB97E" w14:textId="77777777" w:rsidTr="001F643F">
        <w:trPr>
          <w:cantSplit/>
        </w:trPr>
        <w:tc>
          <w:tcPr>
            <w:tcW w:w="2044" w:type="dxa"/>
            <w:shd w:val="clear" w:color="auto" w:fill="auto"/>
          </w:tcPr>
          <w:p w14:paraId="20388118" w14:textId="77777777" w:rsidR="00635155" w:rsidRPr="009A7184" w:rsidRDefault="00635155" w:rsidP="00635155">
            <w:pPr>
              <w:pStyle w:val="ENoteTableText"/>
              <w:rPr>
                <w:szCs w:val="16"/>
              </w:rPr>
            </w:pPr>
            <w:r w:rsidRPr="009A7184">
              <w:rPr>
                <w:b/>
                <w:szCs w:val="16"/>
              </w:rPr>
              <w:t>3404</w:t>
            </w:r>
          </w:p>
        </w:tc>
        <w:tc>
          <w:tcPr>
            <w:tcW w:w="5044" w:type="dxa"/>
            <w:shd w:val="clear" w:color="auto" w:fill="auto"/>
          </w:tcPr>
          <w:p w14:paraId="32BD2680" w14:textId="77777777" w:rsidR="00635155" w:rsidRPr="009A7184" w:rsidRDefault="00635155" w:rsidP="00635155">
            <w:pPr>
              <w:pStyle w:val="ENoteTableText"/>
              <w:rPr>
                <w:szCs w:val="16"/>
              </w:rPr>
            </w:pPr>
          </w:p>
        </w:tc>
      </w:tr>
      <w:tr w:rsidR="00635155" w:rsidRPr="009A7184" w14:paraId="28F7C53C" w14:textId="77777777" w:rsidTr="001F643F">
        <w:trPr>
          <w:cantSplit/>
        </w:trPr>
        <w:tc>
          <w:tcPr>
            <w:tcW w:w="2044" w:type="dxa"/>
            <w:shd w:val="clear" w:color="auto" w:fill="auto"/>
          </w:tcPr>
          <w:p w14:paraId="082AEB12" w14:textId="77777777" w:rsidR="00635155" w:rsidRPr="009A7184" w:rsidRDefault="00635155" w:rsidP="00635155">
            <w:pPr>
              <w:pStyle w:val="ENoteTableText"/>
              <w:tabs>
                <w:tab w:val="center" w:leader="dot" w:pos="2268"/>
              </w:tabs>
              <w:rPr>
                <w:szCs w:val="16"/>
              </w:rPr>
            </w:pPr>
            <w:r w:rsidRPr="009A7184">
              <w:rPr>
                <w:szCs w:val="16"/>
              </w:rPr>
              <w:t>3404.10.00</w:t>
            </w:r>
            <w:r w:rsidRPr="009A7184">
              <w:rPr>
                <w:szCs w:val="16"/>
              </w:rPr>
              <w:tab/>
            </w:r>
          </w:p>
        </w:tc>
        <w:tc>
          <w:tcPr>
            <w:tcW w:w="5044" w:type="dxa"/>
            <w:shd w:val="clear" w:color="auto" w:fill="auto"/>
          </w:tcPr>
          <w:p w14:paraId="7188D246" w14:textId="77777777" w:rsidR="00635155" w:rsidRPr="009A7184" w:rsidRDefault="00635155" w:rsidP="00635155">
            <w:pPr>
              <w:pStyle w:val="ENoteTableText"/>
              <w:rPr>
                <w:szCs w:val="16"/>
              </w:rPr>
            </w:pPr>
            <w:r w:rsidRPr="009A7184">
              <w:rPr>
                <w:szCs w:val="16"/>
              </w:rPr>
              <w:t>rep. No. 118, 2006</w:t>
            </w:r>
          </w:p>
        </w:tc>
      </w:tr>
      <w:tr w:rsidR="00635155" w:rsidRPr="009A7184" w14:paraId="5E3D152A" w14:textId="77777777" w:rsidTr="001F643F">
        <w:trPr>
          <w:cantSplit/>
        </w:trPr>
        <w:tc>
          <w:tcPr>
            <w:tcW w:w="2044" w:type="dxa"/>
            <w:shd w:val="clear" w:color="auto" w:fill="auto"/>
          </w:tcPr>
          <w:p w14:paraId="445667BD" w14:textId="77777777" w:rsidR="00635155" w:rsidRPr="009A7184" w:rsidRDefault="00635155" w:rsidP="00635155">
            <w:pPr>
              <w:pStyle w:val="ENoteTableText"/>
              <w:tabs>
                <w:tab w:val="center" w:leader="dot" w:pos="2268"/>
              </w:tabs>
              <w:rPr>
                <w:szCs w:val="16"/>
              </w:rPr>
            </w:pPr>
            <w:r w:rsidRPr="009A7184">
              <w:rPr>
                <w:szCs w:val="16"/>
              </w:rPr>
              <w:t>3404.20.00</w:t>
            </w:r>
            <w:r w:rsidRPr="009A7184">
              <w:rPr>
                <w:szCs w:val="16"/>
              </w:rPr>
              <w:tab/>
            </w:r>
          </w:p>
        </w:tc>
        <w:tc>
          <w:tcPr>
            <w:tcW w:w="5044" w:type="dxa"/>
            <w:shd w:val="clear" w:color="auto" w:fill="auto"/>
          </w:tcPr>
          <w:p w14:paraId="41D68870" w14:textId="77777777" w:rsidR="00635155" w:rsidRPr="009A7184" w:rsidRDefault="00635155" w:rsidP="00635155">
            <w:pPr>
              <w:pStyle w:val="ENoteTableText"/>
              <w:rPr>
                <w:szCs w:val="16"/>
              </w:rPr>
            </w:pPr>
            <w:r w:rsidRPr="009A7184">
              <w:rPr>
                <w:szCs w:val="16"/>
              </w:rPr>
              <w:t>am. No. 116, 2000; No. 120, 2001</w:t>
            </w:r>
          </w:p>
        </w:tc>
      </w:tr>
      <w:tr w:rsidR="00635155" w:rsidRPr="009A7184" w14:paraId="33316508" w14:textId="77777777" w:rsidTr="001F643F">
        <w:trPr>
          <w:cantSplit/>
        </w:trPr>
        <w:tc>
          <w:tcPr>
            <w:tcW w:w="2044" w:type="dxa"/>
            <w:shd w:val="clear" w:color="auto" w:fill="auto"/>
          </w:tcPr>
          <w:p w14:paraId="6861DC59" w14:textId="77777777" w:rsidR="00635155" w:rsidRPr="009A7184" w:rsidRDefault="001F50E2" w:rsidP="00635155">
            <w:pPr>
              <w:pStyle w:val="ENoteTableText"/>
              <w:rPr>
                <w:szCs w:val="16"/>
              </w:rPr>
            </w:pPr>
            <w:r>
              <w:rPr>
                <w:b/>
                <w:szCs w:val="16"/>
              </w:rPr>
              <w:t>Chapter 3</w:t>
            </w:r>
            <w:r w:rsidR="00635155" w:rsidRPr="009A7184">
              <w:rPr>
                <w:b/>
                <w:szCs w:val="16"/>
              </w:rPr>
              <w:t>5</w:t>
            </w:r>
          </w:p>
        </w:tc>
        <w:tc>
          <w:tcPr>
            <w:tcW w:w="5044" w:type="dxa"/>
            <w:shd w:val="clear" w:color="auto" w:fill="auto"/>
          </w:tcPr>
          <w:p w14:paraId="0D4F3859" w14:textId="77777777" w:rsidR="00635155" w:rsidRPr="009A7184" w:rsidRDefault="00635155" w:rsidP="00635155">
            <w:pPr>
              <w:pStyle w:val="ENoteTableText"/>
              <w:rPr>
                <w:szCs w:val="16"/>
              </w:rPr>
            </w:pPr>
          </w:p>
        </w:tc>
      </w:tr>
      <w:tr w:rsidR="00635155" w:rsidRPr="009A7184" w14:paraId="49FC555D" w14:textId="77777777" w:rsidTr="001F643F">
        <w:trPr>
          <w:cantSplit/>
        </w:trPr>
        <w:tc>
          <w:tcPr>
            <w:tcW w:w="2044" w:type="dxa"/>
            <w:shd w:val="clear" w:color="auto" w:fill="auto"/>
          </w:tcPr>
          <w:p w14:paraId="08FDAE50" w14:textId="77777777" w:rsidR="00635155" w:rsidRPr="009A7184" w:rsidRDefault="00635155" w:rsidP="00635155">
            <w:pPr>
              <w:pStyle w:val="ENoteTableText"/>
              <w:rPr>
                <w:szCs w:val="16"/>
              </w:rPr>
            </w:pPr>
            <w:r w:rsidRPr="009A7184">
              <w:rPr>
                <w:b/>
                <w:szCs w:val="16"/>
              </w:rPr>
              <w:t>3506</w:t>
            </w:r>
          </w:p>
        </w:tc>
        <w:tc>
          <w:tcPr>
            <w:tcW w:w="5044" w:type="dxa"/>
            <w:shd w:val="clear" w:color="auto" w:fill="auto"/>
          </w:tcPr>
          <w:p w14:paraId="0714F4B4" w14:textId="77777777" w:rsidR="00635155" w:rsidRPr="009A7184" w:rsidRDefault="00635155" w:rsidP="00635155">
            <w:pPr>
              <w:pStyle w:val="ENoteTableText"/>
              <w:rPr>
                <w:szCs w:val="16"/>
              </w:rPr>
            </w:pPr>
          </w:p>
        </w:tc>
      </w:tr>
      <w:tr w:rsidR="00635155" w:rsidRPr="009A7184" w14:paraId="3C250C2D" w14:textId="77777777" w:rsidTr="00877F12">
        <w:trPr>
          <w:cantSplit/>
        </w:trPr>
        <w:tc>
          <w:tcPr>
            <w:tcW w:w="2044" w:type="dxa"/>
            <w:shd w:val="clear" w:color="auto" w:fill="auto"/>
          </w:tcPr>
          <w:p w14:paraId="70639E8F" w14:textId="77777777" w:rsidR="00635155" w:rsidRPr="009A7184" w:rsidRDefault="00635155" w:rsidP="00635155">
            <w:pPr>
              <w:pStyle w:val="ENoteTableText"/>
              <w:tabs>
                <w:tab w:val="center" w:leader="dot" w:pos="2268"/>
              </w:tabs>
              <w:rPr>
                <w:szCs w:val="16"/>
              </w:rPr>
            </w:pPr>
            <w:r w:rsidRPr="009A7184">
              <w:rPr>
                <w:szCs w:val="16"/>
              </w:rPr>
              <w:t>3506.91</w:t>
            </w:r>
            <w:r w:rsidRPr="009A7184">
              <w:rPr>
                <w:szCs w:val="16"/>
              </w:rPr>
              <w:tab/>
            </w:r>
          </w:p>
        </w:tc>
        <w:tc>
          <w:tcPr>
            <w:tcW w:w="5044" w:type="dxa"/>
            <w:shd w:val="clear" w:color="auto" w:fill="auto"/>
          </w:tcPr>
          <w:p w14:paraId="38C6C29E"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2EAAA779" w14:textId="77777777" w:rsidTr="001F643F">
        <w:trPr>
          <w:cantSplit/>
        </w:trPr>
        <w:tc>
          <w:tcPr>
            <w:tcW w:w="2044" w:type="dxa"/>
            <w:shd w:val="clear" w:color="auto" w:fill="auto"/>
          </w:tcPr>
          <w:p w14:paraId="7450FFF3" w14:textId="77777777" w:rsidR="00635155" w:rsidRPr="009A7184" w:rsidRDefault="00635155" w:rsidP="00635155">
            <w:pPr>
              <w:pStyle w:val="ENoteTableText"/>
              <w:tabs>
                <w:tab w:val="center" w:leader="dot" w:pos="2268"/>
              </w:tabs>
              <w:rPr>
                <w:szCs w:val="16"/>
              </w:rPr>
            </w:pPr>
            <w:r w:rsidRPr="009A7184">
              <w:rPr>
                <w:szCs w:val="16"/>
              </w:rPr>
              <w:t>3506.91.00</w:t>
            </w:r>
            <w:r w:rsidRPr="009A7184">
              <w:rPr>
                <w:szCs w:val="16"/>
              </w:rPr>
              <w:tab/>
            </w:r>
          </w:p>
        </w:tc>
        <w:tc>
          <w:tcPr>
            <w:tcW w:w="5044" w:type="dxa"/>
            <w:shd w:val="clear" w:color="auto" w:fill="auto"/>
          </w:tcPr>
          <w:p w14:paraId="6277F2CE" w14:textId="77777777" w:rsidR="00635155" w:rsidRPr="009A7184" w:rsidRDefault="00635155" w:rsidP="00635155">
            <w:pPr>
              <w:pStyle w:val="ENoteTableText"/>
              <w:rPr>
                <w:szCs w:val="16"/>
              </w:rPr>
            </w:pPr>
            <w:r w:rsidRPr="009A7184">
              <w:rPr>
                <w:szCs w:val="16"/>
              </w:rPr>
              <w:t>am. No. 120, 2001</w:t>
            </w:r>
          </w:p>
        </w:tc>
      </w:tr>
      <w:tr w:rsidR="00635155" w:rsidRPr="009A7184" w14:paraId="12449DF6" w14:textId="77777777" w:rsidTr="001F643F">
        <w:trPr>
          <w:cantSplit/>
        </w:trPr>
        <w:tc>
          <w:tcPr>
            <w:tcW w:w="2044" w:type="dxa"/>
            <w:shd w:val="clear" w:color="auto" w:fill="auto"/>
          </w:tcPr>
          <w:p w14:paraId="63E7903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9578B5" w14:textId="77777777" w:rsidR="00635155" w:rsidRPr="009A7184" w:rsidRDefault="00635155" w:rsidP="00635155">
            <w:pPr>
              <w:pStyle w:val="ENoteTableText"/>
              <w:rPr>
                <w:szCs w:val="16"/>
              </w:rPr>
            </w:pPr>
            <w:r w:rsidRPr="009A7184">
              <w:rPr>
                <w:szCs w:val="16"/>
              </w:rPr>
              <w:t>rep No 84, 2016</w:t>
            </w:r>
          </w:p>
        </w:tc>
      </w:tr>
      <w:tr w:rsidR="00635155" w:rsidRPr="009A7184" w14:paraId="03BA852E" w14:textId="77777777" w:rsidTr="001F643F">
        <w:trPr>
          <w:cantSplit/>
        </w:trPr>
        <w:tc>
          <w:tcPr>
            <w:tcW w:w="2044" w:type="dxa"/>
            <w:shd w:val="clear" w:color="auto" w:fill="auto"/>
          </w:tcPr>
          <w:p w14:paraId="6D6C908D" w14:textId="77777777" w:rsidR="00635155" w:rsidRPr="009A7184" w:rsidRDefault="00635155" w:rsidP="00635155">
            <w:pPr>
              <w:pStyle w:val="ENoteTableText"/>
              <w:tabs>
                <w:tab w:val="center" w:leader="dot" w:pos="2268"/>
              </w:tabs>
              <w:rPr>
                <w:szCs w:val="16"/>
              </w:rPr>
            </w:pPr>
            <w:r w:rsidRPr="009A7184">
              <w:rPr>
                <w:szCs w:val="16"/>
              </w:rPr>
              <w:t>3506.91.10</w:t>
            </w:r>
            <w:r w:rsidRPr="009A7184">
              <w:rPr>
                <w:szCs w:val="16"/>
              </w:rPr>
              <w:tab/>
            </w:r>
          </w:p>
        </w:tc>
        <w:tc>
          <w:tcPr>
            <w:tcW w:w="5044" w:type="dxa"/>
            <w:shd w:val="clear" w:color="auto" w:fill="auto"/>
          </w:tcPr>
          <w:p w14:paraId="78F2552D"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807A3DF" w14:textId="77777777" w:rsidTr="001F643F">
        <w:trPr>
          <w:cantSplit/>
        </w:trPr>
        <w:tc>
          <w:tcPr>
            <w:tcW w:w="2044" w:type="dxa"/>
            <w:shd w:val="clear" w:color="auto" w:fill="auto"/>
          </w:tcPr>
          <w:p w14:paraId="2593E37E" w14:textId="77777777" w:rsidR="00635155" w:rsidRPr="009A7184" w:rsidRDefault="00635155" w:rsidP="00635155">
            <w:pPr>
              <w:pStyle w:val="ENoteTableText"/>
              <w:tabs>
                <w:tab w:val="center" w:leader="dot" w:pos="2268"/>
              </w:tabs>
              <w:rPr>
                <w:szCs w:val="16"/>
              </w:rPr>
            </w:pPr>
            <w:r w:rsidRPr="009A7184">
              <w:rPr>
                <w:szCs w:val="16"/>
              </w:rPr>
              <w:t>3506.91.90</w:t>
            </w:r>
            <w:r w:rsidRPr="009A7184">
              <w:rPr>
                <w:szCs w:val="16"/>
              </w:rPr>
              <w:tab/>
            </w:r>
          </w:p>
        </w:tc>
        <w:tc>
          <w:tcPr>
            <w:tcW w:w="5044" w:type="dxa"/>
            <w:shd w:val="clear" w:color="auto" w:fill="auto"/>
          </w:tcPr>
          <w:p w14:paraId="358B31F0" w14:textId="77777777" w:rsidR="00635155" w:rsidRPr="009A7184" w:rsidRDefault="00635155" w:rsidP="00635155">
            <w:pPr>
              <w:pStyle w:val="ENoteTableText"/>
              <w:rPr>
                <w:szCs w:val="16"/>
              </w:rPr>
            </w:pPr>
            <w:r w:rsidRPr="009A7184">
              <w:rPr>
                <w:szCs w:val="16"/>
              </w:rPr>
              <w:t>ad No 84, 2016</w:t>
            </w:r>
          </w:p>
        </w:tc>
      </w:tr>
      <w:tr w:rsidR="00635155" w:rsidRPr="009A7184" w14:paraId="76CE398D" w14:textId="77777777" w:rsidTr="001F643F">
        <w:trPr>
          <w:cantSplit/>
        </w:trPr>
        <w:tc>
          <w:tcPr>
            <w:tcW w:w="2044" w:type="dxa"/>
            <w:shd w:val="clear" w:color="auto" w:fill="auto"/>
          </w:tcPr>
          <w:p w14:paraId="18267A21" w14:textId="77777777" w:rsidR="00635155" w:rsidRPr="009A7184" w:rsidRDefault="001F50E2" w:rsidP="00635155">
            <w:pPr>
              <w:pStyle w:val="ENoteTableText"/>
              <w:rPr>
                <w:szCs w:val="16"/>
              </w:rPr>
            </w:pPr>
            <w:r>
              <w:rPr>
                <w:b/>
                <w:szCs w:val="16"/>
              </w:rPr>
              <w:t>Chapter 3</w:t>
            </w:r>
            <w:r w:rsidR="00635155" w:rsidRPr="009A7184">
              <w:rPr>
                <w:b/>
                <w:szCs w:val="16"/>
              </w:rPr>
              <w:t>6</w:t>
            </w:r>
          </w:p>
        </w:tc>
        <w:tc>
          <w:tcPr>
            <w:tcW w:w="5044" w:type="dxa"/>
            <w:shd w:val="clear" w:color="auto" w:fill="auto"/>
          </w:tcPr>
          <w:p w14:paraId="17280ED8" w14:textId="77777777" w:rsidR="00635155" w:rsidRPr="009A7184" w:rsidRDefault="00635155" w:rsidP="00635155">
            <w:pPr>
              <w:pStyle w:val="ENoteTableText"/>
              <w:rPr>
                <w:szCs w:val="16"/>
              </w:rPr>
            </w:pPr>
          </w:p>
        </w:tc>
      </w:tr>
      <w:tr w:rsidR="00635155" w:rsidRPr="009A7184" w14:paraId="02EF92DA" w14:textId="77777777" w:rsidTr="001F643F">
        <w:trPr>
          <w:cantSplit/>
        </w:trPr>
        <w:tc>
          <w:tcPr>
            <w:tcW w:w="2044" w:type="dxa"/>
            <w:shd w:val="clear" w:color="auto" w:fill="auto"/>
          </w:tcPr>
          <w:p w14:paraId="6082C231" w14:textId="77777777" w:rsidR="00635155" w:rsidRPr="009A7184" w:rsidRDefault="00635155" w:rsidP="00635155">
            <w:pPr>
              <w:pStyle w:val="ENoteTableText"/>
              <w:rPr>
                <w:b/>
                <w:szCs w:val="16"/>
              </w:rPr>
            </w:pPr>
            <w:r>
              <w:rPr>
                <w:b/>
                <w:szCs w:val="16"/>
              </w:rPr>
              <w:t>3603</w:t>
            </w:r>
          </w:p>
        </w:tc>
        <w:tc>
          <w:tcPr>
            <w:tcW w:w="5044" w:type="dxa"/>
            <w:shd w:val="clear" w:color="auto" w:fill="auto"/>
          </w:tcPr>
          <w:p w14:paraId="1360C844" w14:textId="77777777" w:rsidR="00635155" w:rsidRPr="009A7184" w:rsidRDefault="00635155" w:rsidP="00635155">
            <w:pPr>
              <w:pStyle w:val="ENoteTableText"/>
              <w:rPr>
                <w:szCs w:val="16"/>
              </w:rPr>
            </w:pPr>
          </w:p>
        </w:tc>
      </w:tr>
      <w:tr w:rsidR="00635155" w:rsidRPr="009A7184" w14:paraId="61D0E18C" w14:textId="77777777" w:rsidTr="001F643F">
        <w:trPr>
          <w:cantSplit/>
        </w:trPr>
        <w:tc>
          <w:tcPr>
            <w:tcW w:w="2044" w:type="dxa"/>
            <w:shd w:val="clear" w:color="auto" w:fill="auto"/>
          </w:tcPr>
          <w:p w14:paraId="3BE166E0" w14:textId="77777777" w:rsidR="00635155" w:rsidRPr="00A05A01" w:rsidRDefault="00635155" w:rsidP="00A05A01">
            <w:pPr>
              <w:pStyle w:val="ENoteTableText"/>
              <w:tabs>
                <w:tab w:val="center" w:leader="dot" w:pos="2268"/>
              </w:tabs>
              <w:rPr>
                <w:szCs w:val="16"/>
              </w:rPr>
            </w:pPr>
            <w:r>
              <w:rPr>
                <w:szCs w:val="16"/>
              </w:rPr>
              <w:t>3603</w:t>
            </w:r>
            <w:r>
              <w:rPr>
                <w:szCs w:val="16"/>
              </w:rPr>
              <w:tab/>
            </w:r>
          </w:p>
        </w:tc>
        <w:tc>
          <w:tcPr>
            <w:tcW w:w="5044" w:type="dxa"/>
            <w:shd w:val="clear" w:color="auto" w:fill="auto"/>
          </w:tcPr>
          <w:p w14:paraId="5134634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1BE14BC" w14:textId="77777777" w:rsidTr="001F643F">
        <w:trPr>
          <w:cantSplit/>
        </w:trPr>
        <w:tc>
          <w:tcPr>
            <w:tcW w:w="2044" w:type="dxa"/>
            <w:shd w:val="clear" w:color="auto" w:fill="auto"/>
          </w:tcPr>
          <w:p w14:paraId="25699A64" w14:textId="77777777" w:rsidR="00635155" w:rsidRPr="00A05A01" w:rsidRDefault="00635155" w:rsidP="00A05A01">
            <w:pPr>
              <w:pStyle w:val="ENoteTableText"/>
              <w:tabs>
                <w:tab w:val="center" w:leader="dot" w:pos="2268"/>
              </w:tabs>
              <w:rPr>
                <w:szCs w:val="16"/>
              </w:rPr>
            </w:pPr>
            <w:r>
              <w:rPr>
                <w:szCs w:val="16"/>
              </w:rPr>
              <w:t>3603.00.00</w:t>
            </w:r>
            <w:r>
              <w:rPr>
                <w:szCs w:val="16"/>
              </w:rPr>
              <w:tab/>
            </w:r>
          </w:p>
        </w:tc>
        <w:tc>
          <w:tcPr>
            <w:tcW w:w="5044" w:type="dxa"/>
            <w:shd w:val="clear" w:color="auto" w:fill="auto"/>
          </w:tcPr>
          <w:p w14:paraId="5F54C2B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179CDE" w14:textId="77777777" w:rsidTr="001F643F">
        <w:trPr>
          <w:cantSplit/>
        </w:trPr>
        <w:tc>
          <w:tcPr>
            <w:tcW w:w="2044" w:type="dxa"/>
            <w:shd w:val="clear" w:color="auto" w:fill="auto"/>
          </w:tcPr>
          <w:p w14:paraId="042E439F" w14:textId="77777777" w:rsidR="00635155" w:rsidRDefault="00635155" w:rsidP="00635155">
            <w:pPr>
              <w:pStyle w:val="ENoteTableText"/>
              <w:tabs>
                <w:tab w:val="center" w:leader="dot" w:pos="2268"/>
              </w:tabs>
              <w:rPr>
                <w:szCs w:val="16"/>
              </w:rPr>
            </w:pPr>
            <w:r>
              <w:rPr>
                <w:szCs w:val="16"/>
              </w:rPr>
              <w:t>3603.10.00</w:t>
            </w:r>
            <w:r>
              <w:rPr>
                <w:szCs w:val="16"/>
              </w:rPr>
              <w:tab/>
            </w:r>
          </w:p>
        </w:tc>
        <w:tc>
          <w:tcPr>
            <w:tcW w:w="5044" w:type="dxa"/>
            <w:shd w:val="clear" w:color="auto" w:fill="auto"/>
          </w:tcPr>
          <w:p w14:paraId="7DE4DDA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3E6254" w14:textId="77777777" w:rsidTr="001F643F">
        <w:trPr>
          <w:cantSplit/>
        </w:trPr>
        <w:tc>
          <w:tcPr>
            <w:tcW w:w="2044" w:type="dxa"/>
            <w:shd w:val="clear" w:color="auto" w:fill="auto"/>
          </w:tcPr>
          <w:p w14:paraId="34E9C4CB" w14:textId="77777777" w:rsidR="00635155" w:rsidRDefault="00635155" w:rsidP="00635155">
            <w:pPr>
              <w:pStyle w:val="ENoteTableText"/>
              <w:tabs>
                <w:tab w:val="center" w:leader="dot" w:pos="2268"/>
              </w:tabs>
              <w:rPr>
                <w:szCs w:val="16"/>
              </w:rPr>
            </w:pPr>
            <w:r>
              <w:rPr>
                <w:szCs w:val="16"/>
              </w:rPr>
              <w:t>3603.20.00</w:t>
            </w:r>
            <w:r>
              <w:rPr>
                <w:szCs w:val="16"/>
              </w:rPr>
              <w:tab/>
            </w:r>
          </w:p>
        </w:tc>
        <w:tc>
          <w:tcPr>
            <w:tcW w:w="5044" w:type="dxa"/>
            <w:shd w:val="clear" w:color="auto" w:fill="auto"/>
          </w:tcPr>
          <w:p w14:paraId="072F78E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A1A59D6" w14:textId="77777777" w:rsidTr="001F643F">
        <w:trPr>
          <w:cantSplit/>
        </w:trPr>
        <w:tc>
          <w:tcPr>
            <w:tcW w:w="2044" w:type="dxa"/>
            <w:shd w:val="clear" w:color="auto" w:fill="auto"/>
          </w:tcPr>
          <w:p w14:paraId="4B4F08A2" w14:textId="77777777" w:rsidR="00635155" w:rsidRDefault="00635155" w:rsidP="00635155">
            <w:pPr>
              <w:pStyle w:val="ENoteTableText"/>
              <w:tabs>
                <w:tab w:val="center" w:leader="dot" w:pos="2268"/>
              </w:tabs>
              <w:rPr>
                <w:szCs w:val="16"/>
              </w:rPr>
            </w:pPr>
            <w:r>
              <w:rPr>
                <w:szCs w:val="16"/>
              </w:rPr>
              <w:t>3603.30.00</w:t>
            </w:r>
            <w:r>
              <w:rPr>
                <w:szCs w:val="16"/>
              </w:rPr>
              <w:tab/>
            </w:r>
          </w:p>
        </w:tc>
        <w:tc>
          <w:tcPr>
            <w:tcW w:w="5044" w:type="dxa"/>
            <w:shd w:val="clear" w:color="auto" w:fill="auto"/>
          </w:tcPr>
          <w:p w14:paraId="320AF9B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4CD5C67" w14:textId="77777777" w:rsidTr="001F643F">
        <w:trPr>
          <w:cantSplit/>
        </w:trPr>
        <w:tc>
          <w:tcPr>
            <w:tcW w:w="2044" w:type="dxa"/>
            <w:shd w:val="clear" w:color="auto" w:fill="auto"/>
          </w:tcPr>
          <w:p w14:paraId="0FF552B8" w14:textId="77777777" w:rsidR="00635155" w:rsidRDefault="00635155" w:rsidP="00635155">
            <w:pPr>
              <w:pStyle w:val="ENoteTableText"/>
              <w:tabs>
                <w:tab w:val="center" w:leader="dot" w:pos="2268"/>
              </w:tabs>
              <w:rPr>
                <w:szCs w:val="16"/>
              </w:rPr>
            </w:pPr>
            <w:r>
              <w:rPr>
                <w:szCs w:val="16"/>
              </w:rPr>
              <w:t>3603.40.00</w:t>
            </w:r>
            <w:r>
              <w:rPr>
                <w:szCs w:val="16"/>
              </w:rPr>
              <w:tab/>
            </w:r>
          </w:p>
        </w:tc>
        <w:tc>
          <w:tcPr>
            <w:tcW w:w="5044" w:type="dxa"/>
            <w:shd w:val="clear" w:color="auto" w:fill="auto"/>
          </w:tcPr>
          <w:p w14:paraId="5173068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9C76A4D" w14:textId="77777777" w:rsidTr="001F643F">
        <w:trPr>
          <w:cantSplit/>
        </w:trPr>
        <w:tc>
          <w:tcPr>
            <w:tcW w:w="2044" w:type="dxa"/>
            <w:shd w:val="clear" w:color="auto" w:fill="auto"/>
          </w:tcPr>
          <w:p w14:paraId="155EB795" w14:textId="77777777" w:rsidR="00635155" w:rsidRDefault="00635155" w:rsidP="00635155">
            <w:pPr>
              <w:pStyle w:val="ENoteTableText"/>
              <w:tabs>
                <w:tab w:val="center" w:leader="dot" w:pos="2268"/>
              </w:tabs>
              <w:rPr>
                <w:szCs w:val="16"/>
              </w:rPr>
            </w:pPr>
            <w:r>
              <w:rPr>
                <w:szCs w:val="16"/>
              </w:rPr>
              <w:t>3603.50.00</w:t>
            </w:r>
            <w:r>
              <w:rPr>
                <w:szCs w:val="16"/>
              </w:rPr>
              <w:tab/>
            </w:r>
          </w:p>
        </w:tc>
        <w:tc>
          <w:tcPr>
            <w:tcW w:w="5044" w:type="dxa"/>
            <w:shd w:val="clear" w:color="auto" w:fill="auto"/>
          </w:tcPr>
          <w:p w14:paraId="6DB592A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C645534" w14:textId="77777777" w:rsidTr="001F643F">
        <w:trPr>
          <w:cantSplit/>
        </w:trPr>
        <w:tc>
          <w:tcPr>
            <w:tcW w:w="2044" w:type="dxa"/>
            <w:shd w:val="clear" w:color="auto" w:fill="auto"/>
          </w:tcPr>
          <w:p w14:paraId="22460C2D" w14:textId="77777777" w:rsidR="00635155" w:rsidRDefault="00635155" w:rsidP="00635155">
            <w:pPr>
              <w:pStyle w:val="ENoteTableText"/>
              <w:tabs>
                <w:tab w:val="center" w:leader="dot" w:pos="2268"/>
              </w:tabs>
              <w:rPr>
                <w:szCs w:val="16"/>
              </w:rPr>
            </w:pPr>
            <w:r>
              <w:rPr>
                <w:szCs w:val="16"/>
              </w:rPr>
              <w:t>3603.60.00</w:t>
            </w:r>
            <w:r>
              <w:rPr>
                <w:szCs w:val="16"/>
              </w:rPr>
              <w:tab/>
            </w:r>
          </w:p>
        </w:tc>
        <w:tc>
          <w:tcPr>
            <w:tcW w:w="5044" w:type="dxa"/>
            <w:shd w:val="clear" w:color="auto" w:fill="auto"/>
          </w:tcPr>
          <w:p w14:paraId="744DEC0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B05906D" w14:textId="77777777" w:rsidTr="001F643F">
        <w:trPr>
          <w:cantSplit/>
        </w:trPr>
        <w:tc>
          <w:tcPr>
            <w:tcW w:w="2044" w:type="dxa"/>
            <w:shd w:val="clear" w:color="auto" w:fill="auto"/>
          </w:tcPr>
          <w:p w14:paraId="6025A08D" w14:textId="77777777" w:rsidR="00635155" w:rsidRPr="009A7184" w:rsidRDefault="00635155" w:rsidP="0056401C">
            <w:pPr>
              <w:pStyle w:val="ENoteTableText"/>
              <w:keepNext/>
              <w:tabs>
                <w:tab w:val="right" w:pos="1213"/>
              </w:tabs>
              <w:ind w:left="1452" w:hanging="1452"/>
              <w:rPr>
                <w:b/>
                <w:szCs w:val="16"/>
              </w:rPr>
            </w:pPr>
            <w:r w:rsidRPr="009A7184">
              <w:rPr>
                <w:b/>
                <w:szCs w:val="16"/>
              </w:rPr>
              <w:t>3604</w:t>
            </w:r>
          </w:p>
        </w:tc>
        <w:tc>
          <w:tcPr>
            <w:tcW w:w="5044" w:type="dxa"/>
            <w:shd w:val="clear" w:color="auto" w:fill="auto"/>
          </w:tcPr>
          <w:p w14:paraId="1E8D3A62" w14:textId="77777777" w:rsidR="00635155" w:rsidRPr="009A7184" w:rsidRDefault="00635155" w:rsidP="0056401C">
            <w:pPr>
              <w:pStyle w:val="ENoteTableText"/>
              <w:keepNext/>
              <w:rPr>
                <w:szCs w:val="16"/>
              </w:rPr>
            </w:pPr>
          </w:p>
        </w:tc>
      </w:tr>
      <w:tr w:rsidR="00635155" w:rsidRPr="009A7184" w14:paraId="140A7F01" w14:textId="77777777" w:rsidTr="001F643F">
        <w:trPr>
          <w:cantSplit/>
        </w:trPr>
        <w:tc>
          <w:tcPr>
            <w:tcW w:w="2044" w:type="dxa"/>
            <w:shd w:val="clear" w:color="auto" w:fill="auto"/>
          </w:tcPr>
          <w:p w14:paraId="0F8282BD" w14:textId="77777777" w:rsidR="00635155" w:rsidRPr="009A7184" w:rsidRDefault="00635155" w:rsidP="00635155">
            <w:pPr>
              <w:pStyle w:val="ENoteTableText"/>
              <w:tabs>
                <w:tab w:val="center" w:leader="dot" w:pos="2268"/>
              </w:tabs>
              <w:rPr>
                <w:szCs w:val="16"/>
              </w:rPr>
            </w:pPr>
            <w:r w:rsidRPr="009A7184">
              <w:rPr>
                <w:szCs w:val="16"/>
              </w:rPr>
              <w:t>3604.10.00</w:t>
            </w:r>
            <w:r w:rsidRPr="009A7184">
              <w:rPr>
                <w:szCs w:val="16"/>
              </w:rPr>
              <w:tab/>
            </w:r>
          </w:p>
        </w:tc>
        <w:tc>
          <w:tcPr>
            <w:tcW w:w="5044" w:type="dxa"/>
            <w:shd w:val="clear" w:color="auto" w:fill="auto"/>
          </w:tcPr>
          <w:p w14:paraId="1CDE37AC" w14:textId="77777777" w:rsidR="00635155" w:rsidRPr="009A7184" w:rsidRDefault="00635155" w:rsidP="00635155">
            <w:pPr>
              <w:pStyle w:val="ENoteTableText"/>
              <w:rPr>
                <w:szCs w:val="16"/>
              </w:rPr>
            </w:pPr>
            <w:r w:rsidRPr="009A7184">
              <w:rPr>
                <w:szCs w:val="16"/>
              </w:rPr>
              <w:t>am. No. 63, 2003</w:t>
            </w:r>
          </w:p>
        </w:tc>
      </w:tr>
      <w:tr w:rsidR="00635155" w:rsidRPr="009A7184" w14:paraId="0E75AFA7" w14:textId="77777777" w:rsidTr="001F643F">
        <w:trPr>
          <w:cantSplit/>
        </w:trPr>
        <w:tc>
          <w:tcPr>
            <w:tcW w:w="2044" w:type="dxa"/>
            <w:shd w:val="clear" w:color="auto" w:fill="auto"/>
          </w:tcPr>
          <w:p w14:paraId="71B701B5" w14:textId="77777777" w:rsidR="00635155" w:rsidRPr="009A7184" w:rsidRDefault="00635155" w:rsidP="00635155">
            <w:pPr>
              <w:pStyle w:val="ENoteTableText"/>
              <w:tabs>
                <w:tab w:val="center" w:leader="dot" w:pos="2268"/>
              </w:tabs>
              <w:rPr>
                <w:szCs w:val="16"/>
              </w:rPr>
            </w:pPr>
            <w:r w:rsidRPr="009A7184">
              <w:rPr>
                <w:szCs w:val="16"/>
              </w:rPr>
              <w:t>3604.90.00</w:t>
            </w:r>
            <w:r w:rsidRPr="009A7184">
              <w:rPr>
                <w:szCs w:val="16"/>
              </w:rPr>
              <w:tab/>
            </w:r>
          </w:p>
        </w:tc>
        <w:tc>
          <w:tcPr>
            <w:tcW w:w="5044" w:type="dxa"/>
            <w:shd w:val="clear" w:color="auto" w:fill="auto"/>
          </w:tcPr>
          <w:p w14:paraId="14C96D60" w14:textId="77777777" w:rsidR="00635155" w:rsidRPr="009A7184" w:rsidRDefault="00635155" w:rsidP="00635155">
            <w:pPr>
              <w:pStyle w:val="ENoteTableText"/>
              <w:rPr>
                <w:szCs w:val="16"/>
              </w:rPr>
            </w:pPr>
            <w:r w:rsidRPr="009A7184">
              <w:rPr>
                <w:szCs w:val="16"/>
              </w:rPr>
              <w:t>am. No. 63, 2003</w:t>
            </w:r>
          </w:p>
        </w:tc>
      </w:tr>
      <w:tr w:rsidR="00635155" w:rsidRPr="009A7184" w14:paraId="5BD7392B" w14:textId="77777777" w:rsidTr="001F643F">
        <w:trPr>
          <w:cantSplit/>
        </w:trPr>
        <w:tc>
          <w:tcPr>
            <w:tcW w:w="2044" w:type="dxa"/>
            <w:shd w:val="clear" w:color="auto" w:fill="auto"/>
          </w:tcPr>
          <w:p w14:paraId="53E060D9" w14:textId="77777777" w:rsidR="00635155" w:rsidRPr="009A7184" w:rsidRDefault="00635155" w:rsidP="00635155">
            <w:pPr>
              <w:pStyle w:val="ENoteTableText"/>
              <w:tabs>
                <w:tab w:val="right" w:pos="1213"/>
              </w:tabs>
              <w:ind w:left="1452" w:hanging="1452"/>
              <w:rPr>
                <w:b/>
                <w:szCs w:val="16"/>
              </w:rPr>
            </w:pPr>
            <w:r w:rsidRPr="009A7184">
              <w:rPr>
                <w:b/>
                <w:szCs w:val="16"/>
              </w:rPr>
              <w:t>3605</w:t>
            </w:r>
          </w:p>
        </w:tc>
        <w:tc>
          <w:tcPr>
            <w:tcW w:w="5044" w:type="dxa"/>
            <w:shd w:val="clear" w:color="auto" w:fill="auto"/>
          </w:tcPr>
          <w:p w14:paraId="61F05419" w14:textId="77777777" w:rsidR="00635155" w:rsidRPr="009A7184" w:rsidRDefault="00635155" w:rsidP="00635155">
            <w:pPr>
              <w:pStyle w:val="ENoteTableText"/>
              <w:rPr>
                <w:szCs w:val="16"/>
              </w:rPr>
            </w:pPr>
          </w:p>
        </w:tc>
      </w:tr>
      <w:tr w:rsidR="00635155" w:rsidRPr="009A7184" w14:paraId="71DF48A6" w14:textId="77777777" w:rsidTr="001F643F">
        <w:trPr>
          <w:cantSplit/>
        </w:trPr>
        <w:tc>
          <w:tcPr>
            <w:tcW w:w="2044" w:type="dxa"/>
            <w:shd w:val="clear" w:color="auto" w:fill="auto"/>
          </w:tcPr>
          <w:p w14:paraId="6AB90AA6" w14:textId="77777777" w:rsidR="00635155" w:rsidRPr="009A7184" w:rsidRDefault="00635155" w:rsidP="00635155">
            <w:pPr>
              <w:pStyle w:val="ENoteTableText"/>
              <w:tabs>
                <w:tab w:val="center" w:leader="dot" w:pos="2268"/>
              </w:tabs>
              <w:rPr>
                <w:szCs w:val="16"/>
              </w:rPr>
            </w:pPr>
            <w:r w:rsidRPr="009A7184">
              <w:rPr>
                <w:szCs w:val="16"/>
              </w:rPr>
              <w:t>3605.00.00</w:t>
            </w:r>
            <w:r w:rsidRPr="009A7184">
              <w:rPr>
                <w:szCs w:val="16"/>
              </w:rPr>
              <w:tab/>
            </w:r>
          </w:p>
        </w:tc>
        <w:tc>
          <w:tcPr>
            <w:tcW w:w="5044" w:type="dxa"/>
            <w:shd w:val="clear" w:color="auto" w:fill="auto"/>
          </w:tcPr>
          <w:p w14:paraId="57DA6EF3" w14:textId="77777777" w:rsidR="00635155" w:rsidRPr="009A7184" w:rsidRDefault="00635155" w:rsidP="00635155">
            <w:pPr>
              <w:pStyle w:val="ENoteTableText"/>
              <w:rPr>
                <w:szCs w:val="16"/>
              </w:rPr>
            </w:pPr>
            <w:r w:rsidRPr="009A7184">
              <w:rPr>
                <w:szCs w:val="16"/>
              </w:rPr>
              <w:t>am. No. 116, 2000</w:t>
            </w:r>
          </w:p>
        </w:tc>
      </w:tr>
      <w:tr w:rsidR="00635155" w:rsidRPr="009A7184" w14:paraId="437F9586" w14:textId="77777777" w:rsidTr="001F643F">
        <w:trPr>
          <w:cantSplit/>
        </w:trPr>
        <w:tc>
          <w:tcPr>
            <w:tcW w:w="2044" w:type="dxa"/>
            <w:shd w:val="clear" w:color="auto" w:fill="auto"/>
          </w:tcPr>
          <w:p w14:paraId="1DF3097C" w14:textId="77777777" w:rsidR="00635155" w:rsidRPr="009A7184" w:rsidRDefault="001F50E2" w:rsidP="00635155">
            <w:pPr>
              <w:pStyle w:val="ENoteTableText"/>
              <w:keepNext/>
              <w:keepLines/>
              <w:rPr>
                <w:b/>
                <w:szCs w:val="16"/>
              </w:rPr>
            </w:pPr>
            <w:r>
              <w:rPr>
                <w:b/>
                <w:szCs w:val="16"/>
              </w:rPr>
              <w:t>Chapter 3</w:t>
            </w:r>
            <w:r w:rsidR="00635155" w:rsidRPr="009A7184">
              <w:rPr>
                <w:b/>
                <w:szCs w:val="16"/>
              </w:rPr>
              <w:t>7</w:t>
            </w:r>
          </w:p>
        </w:tc>
        <w:tc>
          <w:tcPr>
            <w:tcW w:w="5044" w:type="dxa"/>
            <w:shd w:val="clear" w:color="auto" w:fill="auto"/>
          </w:tcPr>
          <w:p w14:paraId="0FBF9338" w14:textId="77777777" w:rsidR="00635155" w:rsidRPr="009A7184" w:rsidRDefault="00635155" w:rsidP="00635155">
            <w:pPr>
              <w:pStyle w:val="ENoteTableText"/>
              <w:rPr>
                <w:szCs w:val="16"/>
              </w:rPr>
            </w:pPr>
          </w:p>
        </w:tc>
      </w:tr>
      <w:tr w:rsidR="00635155" w:rsidRPr="009A7184" w14:paraId="0927B325" w14:textId="77777777" w:rsidTr="001F643F">
        <w:trPr>
          <w:cantSplit/>
        </w:trPr>
        <w:tc>
          <w:tcPr>
            <w:tcW w:w="2044" w:type="dxa"/>
            <w:shd w:val="clear" w:color="auto" w:fill="auto"/>
          </w:tcPr>
          <w:p w14:paraId="109808C7" w14:textId="77777777" w:rsidR="00635155" w:rsidRPr="00A05A01" w:rsidRDefault="00635155" w:rsidP="00A05A01">
            <w:pPr>
              <w:pStyle w:val="ENoteTableText"/>
              <w:keepNext/>
              <w:keepLines/>
              <w:tabs>
                <w:tab w:val="center" w:leader="dot" w:pos="2268"/>
              </w:tabs>
              <w:rPr>
                <w:szCs w:val="16"/>
              </w:rPr>
            </w:pPr>
            <w:r>
              <w:rPr>
                <w:szCs w:val="16"/>
              </w:rPr>
              <w:t xml:space="preserve">Note 2 to </w:t>
            </w:r>
            <w:r w:rsidR="001F50E2">
              <w:rPr>
                <w:szCs w:val="16"/>
              </w:rPr>
              <w:t>Chapter 3</w:t>
            </w:r>
            <w:r>
              <w:rPr>
                <w:szCs w:val="16"/>
              </w:rPr>
              <w:t>7</w:t>
            </w:r>
            <w:r>
              <w:rPr>
                <w:szCs w:val="16"/>
              </w:rPr>
              <w:tab/>
            </w:r>
          </w:p>
        </w:tc>
        <w:tc>
          <w:tcPr>
            <w:tcW w:w="5044" w:type="dxa"/>
            <w:shd w:val="clear" w:color="auto" w:fill="auto"/>
          </w:tcPr>
          <w:p w14:paraId="33957EA1"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2FA798E" w14:textId="77777777" w:rsidTr="001F643F">
        <w:trPr>
          <w:cantSplit/>
        </w:trPr>
        <w:tc>
          <w:tcPr>
            <w:tcW w:w="2044" w:type="dxa"/>
            <w:shd w:val="clear" w:color="auto" w:fill="auto"/>
          </w:tcPr>
          <w:p w14:paraId="53103EF3" w14:textId="77777777" w:rsidR="00635155" w:rsidRPr="009A7184" w:rsidRDefault="00635155" w:rsidP="00635155">
            <w:pPr>
              <w:pStyle w:val="ENoteTableText"/>
              <w:keepNext/>
              <w:keepLines/>
              <w:rPr>
                <w:b/>
                <w:szCs w:val="16"/>
              </w:rPr>
            </w:pPr>
            <w:r w:rsidRPr="009A7184">
              <w:rPr>
                <w:b/>
                <w:szCs w:val="16"/>
              </w:rPr>
              <w:t>3701</w:t>
            </w:r>
          </w:p>
        </w:tc>
        <w:tc>
          <w:tcPr>
            <w:tcW w:w="5044" w:type="dxa"/>
            <w:shd w:val="clear" w:color="auto" w:fill="auto"/>
          </w:tcPr>
          <w:p w14:paraId="314BC612" w14:textId="77777777" w:rsidR="00635155" w:rsidRPr="009A7184" w:rsidRDefault="00635155" w:rsidP="00635155">
            <w:pPr>
              <w:pStyle w:val="ENoteTableText"/>
              <w:rPr>
                <w:szCs w:val="16"/>
              </w:rPr>
            </w:pPr>
          </w:p>
        </w:tc>
      </w:tr>
      <w:tr w:rsidR="00635155" w:rsidRPr="009A7184" w14:paraId="1A58F544" w14:textId="77777777" w:rsidTr="00877F12">
        <w:trPr>
          <w:cantSplit/>
        </w:trPr>
        <w:tc>
          <w:tcPr>
            <w:tcW w:w="2044" w:type="dxa"/>
            <w:shd w:val="clear" w:color="auto" w:fill="auto"/>
          </w:tcPr>
          <w:p w14:paraId="1E160E56" w14:textId="77777777" w:rsidR="00635155" w:rsidRPr="009A7184" w:rsidRDefault="00635155" w:rsidP="00635155">
            <w:pPr>
              <w:pStyle w:val="ENoteTableText"/>
              <w:tabs>
                <w:tab w:val="center" w:leader="dot" w:pos="2268"/>
              </w:tabs>
              <w:rPr>
                <w:szCs w:val="16"/>
              </w:rPr>
            </w:pPr>
            <w:r w:rsidRPr="009A7184">
              <w:rPr>
                <w:szCs w:val="16"/>
              </w:rPr>
              <w:t>3701.30.00</w:t>
            </w:r>
            <w:r w:rsidRPr="009A7184">
              <w:rPr>
                <w:szCs w:val="16"/>
              </w:rPr>
              <w:tab/>
            </w:r>
          </w:p>
        </w:tc>
        <w:tc>
          <w:tcPr>
            <w:tcW w:w="5044" w:type="dxa"/>
            <w:shd w:val="clear" w:color="auto" w:fill="auto"/>
          </w:tcPr>
          <w:p w14:paraId="4F30B33C" w14:textId="77777777" w:rsidR="00635155" w:rsidRPr="009A7184" w:rsidRDefault="00635155" w:rsidP="00635155">
            <w:pPr>
              <w:pStyle w:val="ENoteTableText"/>
              <w:rPr>
                <w:szCs w:val="16"/>
              </w:rPr>
            </w:pPr>
            <w:r w:rsidRPr="009A7184">
              <w:rPr>
                <w:szCs w:val="16"/>
              </w:rPr>
              <w:t>rs No 84, 2016</w:t>
            </w:r>
          </w:p>
        </w:tc>
      </w:tr>
      <w:tr w:rsidR="00635155" w:rsidRPr="009A7184" w14:paraId="50388A05" w14:textId="77777777" w:rsidTr="00877F12">
        <w:trPr>
          <w:cantSplit/>
        </w:trPr>
        <w:tc>
          <w:tcPr>
            <w:tcW w:w="2044" w:type="dxa"/>
            <w:shd w:val="clear" w:color="auto" w:fill="auto"/>
          </w:tcPr>
          <w:p w14:paraId="61C5FDD4" w14:textId="77777777" w:rsidR="00635155" w:rsidRPr="009A7184" w:rsidRDefault="00635155" w:rsidP="00635155">
            <w:pPr>
              <w:pStyle w:val="ENoteTableText"/>
              <w:tabs>
                <w:tab w:val="center" w:leader="dot" w:pos="2268"/>
              </w:tabs>
              <w:rPr>
                <w:szCs w:val="16"/>
              </w:rPr>
            </w:pPr>
            <w:r w:rsidRPr="009A7184">
              <w:rPr>
                <w:szCs w:val="16"/>
              </w:rPr>
              <w:t>3701.99.00</w:t>
            </w:r>
            <w:r w:rsidRPr="009A7184">
              <w:rPr>
                <w:szCs w:val="16"/>
              </w:rPr>
              <w:tab/>
            </w:r>
          </w:p>
        </w:tc>
        <w:tc>
          <w:tcPr>
            <w:tcW w:w="5044" w:type="dxa"/>
            <w:shd w:val="clear" w:color="auto" w:fill="auto"/>
          </w:tcPr>
          <w:p w14:paraId="03A79CD7" w14:textId="77777777" w:rsidR="00635155" w:rsidRPr="009A7184" w:rsidRDefault="00635155" w:rsidP="00635155">
            <w:pPr>
              <w:pStyle w:val="ENoteTableText"/>
              <w:rPr>
                <w:szCs w:val="16"/>
              </w:rPr>
            </w:pPr>
            <w:r w:rsidRPr="009A7184">
              <w:rPr>
                <w:szCs w:val="16"/>
              </w:rPr>
              <w:t>rs No 84, 2016</w:t>
            </w:r>
          </w:p>
        </w:tc>
      </w:tr>
      <w:tr w:rsidR="00635155" w:rsidRPr="009A7184" w14:paraId="348EE4D0" w14:textId="77777777" w:rsidTr="001F643F">
        <w:trPr>
          <w:cantSplit/>
        </w:trPr>
        <w:tc>
          <w:tcPr>
            <w:tcW w:w="2044" w:type="dxa"/>
            <w:shd w:val="clear" w:color="auto" w:fill="auto"/>
          </w:tcPr>
          <w:p w14:paraId="2413B836" w14:textId="77777777" w:rsidR="00635155" w:rsidRPr="009A7184" w:rsidRDefault="00635155" w:rsidP="00635155">
            <w:pPr>
              <w:pStyle w:val="ENoteTableText"/>
              <w:tabs>
                <w:tab w:val="right" w:pos="1213"/>
              </w:tabs>
              <w:ind w:left="1452" w:hanging="1452"/>
              <w:rPr>
                <w:b/>
                <w:szCs w:val="16"/>
              </w:rPr>
            </w:pPr>
            <w:r w:rsidRPr="009A7184">
              <w:rPr>
                <w:b/>
                <w:szCs w:val="16"/>
              </w:rPr>
              <w:t>3702</w:t>
            </w:r>
          </w:p>
        </w:tc>
        <w:tc>
          <w:tcPr>
            <w:tcW w:w="5044" w:type="dxa"/>
            <w:shd w:val="clear" w:color="auto" w:fill="auto"/>
          </w:tcPr>
          <w:p w14:paraId="238EB3A7" w14:textId="77777777" w:rsidR="00635155" w:rsidRPr="009A7184" w:rsidRDefault="00635155" w:rsidP="00635155">
            <w:pPr>
              <w:pStyle w:val="ENoteTableText"/>
              <w:rPr>
                <w:szCs w:val="16"/>
              </w:rPr>
            </w:pPr>
          </w:p>
        </w:tc>
      </w:tr>
      <w:tr w:rsidR="00635155" w:rsidRPr="009A7184" w14:paraId="734009D6" w14:textId="77777777" w:rsidTr="001F643F">
        <w:trPr>
          <w:cantSplit/>
        </w:trPr>
        <w:tc>
          <w:tcPr>
            <w:tcW w:w="2044" w:type="dxa"/>
            <w:shd w:val="clear" w:color="auto" w:fill="auto"/>
          </w:tcPr>
          <w:p w14:paraId="68ECBC8D" w14:textId="77777777" w:rsidR="00635155" w:rsidRPr="009A7184" w:rsidRDefault="00635155" w:rsidP="00635155">
            <w:pPr>
              <w:pStyle w:val="ENoteTableText"/>
              <w:tabs>
                <w:tab w:val="center" w:leader="dot" w:pos="2268"/>
              </w:tabs>
              <w:rPr>
                <w:szCs w:val="16"/>
              </w:rPr>
            </w:pPr>
            <w:r w:rsidRPr="009A7184">
              <w:rPr>
                <w:szCs w:val="16"/>
              </w:rPr>
              <w:t>3702.20.00</w:t>
            </w:r>
            <w:r w:rsidRPr="009A7184">
              <w:rPr>
                <w:szCs w:val="16"/>
              </w:rPr>
              <w:tab/>
            </w:r>
          </w:p>
        </w:tc>
        <w:tc>
          <w:tcPr>
            <w:tcW w:w="5044" w:type="dxa"/>
            <w:shd w:val="clear" w:color="auto" w:fill="auto"/>
          </w:tcPr>
          <w:p w14:paraId="5D0A67E1" w14:textId="77777777" w:rsidR="00635155" w:rsidRPr="009A7184" w:rsidRDefault="00635155" w:rsidP="00635155">
            <w:pPr>
              <w:pStyle w:val="ENoteTableText"/>
              <w:rPr>
                <w:szCs w:val="16"/>
              </w:rPr>
            </w:pPr>
            <w:r w:rsidRPr="009A7184">
              <w:rPr>
                <w:szCs w:val="16"/>
              </w:rPr>
              <w:t>am. No. 116, 2000</w:t>
            </w:r>
          </w:p>
        </w:tc>
      </w:tr>
      <w:tr w:rsidR="00635155" w:rsidRPr="009A7184" w14:paraId="79831E53" w14:textId="77777777" w:rsidTr="001F643F">
        <w:trPr>
          <w:cantSplit/>
        </w:trPr>
        <w:tc>
          <w:tcPr>
            <w:tcW w:w="2044" w:type="dxa"/>
            <w:shd w:val="clear" w:color="auto" w:fill="auto"/>
          </w:tcPr>
          <w:p w14:paraId="7AC6548B" w14:textId="77777777" w:rsidR="00635155" w:rsidRPr="009A7184" w:rsidRDefault="00635155" w:rsidP="00635155">
            <w:pPr>
              <w:pStyle w:val="ENoteTableText"/>
              <w:rPr>
                <w:szCs w:val="16"/>
              </w:rPr>
            </w:pPr>
          </w:p>
        </w:tc>
        <w:tc>
          <w:tcPr>
            <w:tcW w:w="5044" w:type="dxa"/>
            <w:shd w:val="clear" w:color="auto" w:fill="auto"/>
          </w:tcPr>
          <w:p w14:paraId="25A657CD" w14:textId="77777777" w:rsidR="00635155" w:rsidRPr="009A7184" w:rsidRDefault="00635155" w:rsidP="00635155">
            <w:pPr>
              <w:pStyle w:val="ENoteTableText"/>
              <w:rPr>
                <w:szCs w:val="16"/>
              </w:rPr>
            </w:pPr>
            <w:r w:rsidRPr="009A7184">
              <w:rPr>
                <w:szCs w:val="16"/>
              </w:rPr>
              <w:t>rep. No. 118, 2006</w:t>
            </w:r>
          </w:p>
        </w:tc>
      </w:tr>
      <w:tr w:rsidR="00635155" w:rsidRPr="009A7184" w14:paraId="367AB55A" w14:textId="77777777" w:rsidTr="001F643F">
        <w:trPr>
          <w:cantSplit/>
        </w:trPr>
        <w:tc>
          <w:tcPr>
            <w:tcW w:w="2044" w:type="dxa"/>
            <w:shd w:val="clear" w:color="auto" w:fill="auto"/>
          </w:tcPr>
          <w:p w14:paraId="362F419A" w14:textId="77777777" w:rsidR="00635155" w:rsidRPr="009A7184" w:rsidRDefault="00635155" w:rsidP="00635155">
            <w:pPr>
              <w:pStyle w:val="ENoteTableText"/>
              <w:tabs>
                <w:tab w:val="center" w:leader="dot" w:pos="2268"/>
              </w:tabs>
              <w:rPr>
                <w:szCs w:val="16"/>
              </w:rPr>
            </w:pPr>
            <w:r w:rsidRPr="009A7184">
              <w:rPr>
                <w:szCs w:val="16"/>
              </w:rPr>
              <w:t>3702.3</w:t>
            </w:r>
            <w:r w:rsidRPr="009A7184">
              <w:rPr>
                <w:szCs w:val="16"/>
              </w:rPr>
              <w:tab/>
            </w:r>
          </w:p>
        </w:tc>
        <w:tc>
          <w:tcPr>
            <w:tcW w:w="5044" w:type="dxa"/>
            <w:shd w:val="clear" w:color="auto" w:fill="auto"/>
          </w:tcPr>
          <w:p w14:paraId="4DF476B4" w14:textId="77777777" w:rsidR="00635155" w:rsidRPr="009A7184" w:rsidRDefault="00635155" w:rsidP="00635155">
            <w:pPr>
              <w:pStyle w:val="ENoteTableText"/>
              <w:rPr>
                <w:szCs w:val="16"/>
              </w:rPr>
            </w:pPr>
            <w:r w:rsidRPr="009A7184">
              <w:rPr>
                <w:szCs w:val="16"/>
              </w:rPr>
              <w:t>rs. No. 118, 2006</w:t>
            </w:r>
          </w:p>
        </w:tc>
      </w:tr>
      <w:tr w:rsidR="00635155" w:rsidRPr="009A7184" w14:paraId="4E0F04E7" w14:textId="77777777" w:rsidTr="001F643F">
        <w:trPr>
          <w:cantSplit/>
        </w:trPr>
        <w:tc>
          <w:tcPr>
            <w:tcW w:w="2044" w:type="dxa"/>
            <w:shd w:val="clear" w:color="auto" w:fill="auto"/>
          </w:tcPr>
          <w:p w14:paraId="1C8C0EFF" w14:textId="77777777" w:rsidR="00635155" w:rsidRPr="009A7184" w:rsidRDefault="00635155" w:rsidP="00635155">
            <w:pPr>
              <w:pStyle w:val="ENoteTableText"/>
              <w:tabs>
                <w:tab w:val="center" w:leader="dot" w:pos="2268"/>
              </w:tabs>
              <w:rPr>
                <w:szCs w:val="16"/>
              </w:rPr>
            </w:pPr>
            <w:r w:rsidRPr="009A7184">
              <w:rPr>
                <w:szCs w:val="16"/>
              </w:rPr>
              <w:t>3702.31</w:t>
            </w:r>
            <w:r w:rsidRPr="009A7184">
              <w:rPr>
                <w:szCs w:val="16"/>
              </w:rPr>
              <w:tab/>
            </w:r>
          </w:p>
        </w:tc>
        <w:tc>
          <w:tcPr>
            <w:tcW w:w="5044" w:type="dxa"/>
            <w:shd w:val="clear" w:color="auto" w:fill="auto"/>
          </w:tcPr>
          <w:p w14:paraId="4428032F" w14:textId="77777777" w:rsidR="00635155" w:rsidRPr="009A7184" w:rsidRDefault="00635155" w:rsidP="00635155">
            <w:pPr>
              <w:pStyle w:val="ENoteTableText"/>
              <w:rPr>
                <w:szCs w:val="16"/>
              </w:rPr>
            </w:pPr>
            <w:r w:rsidRPr="009A7184">
              <w:rPr>
                <w:szCs w:val="16"/>
              </w:rPr>
              <w:t>ad. No. 118, 2006</w:t>
            </w:r>
          </w:p>
        </w:tc>
      </w:tr>
      <w:tr w:rsidR="00635155" w:rsidRPr="009A7184" w14:paraId="36EA8F81" w14:textId="77777777" w:rsidTr="001F643F">
        <w:trPr>
          <w:cantSplit/>
        </w:trPr>
        <w:tc>
          <w:tcPr>
            <w:tcW w:w="2044" w:type="dxa"/>
            <w:shd w:val="clear" w:color="auto" w:fill="auto"/>
          </w:tcPr>
          <w:p w14:paraId="313C0229" w14:textId="77777777" w:rsidR="00635155" w:rsidRPr="009A7184" w:rsidRDefault="00635155" w:rsidP="00635155">
            <w:pPr>
              <w:pStyle w:val="ENoteTableText"/>
              <w:tabs>
                <w:tab w:val="center" w:leader="dot" w:pos="2268"/>
              </w:tabs>
              <w:rPr>
                <w:szCs w:val="16"/>
              </w:rPr>
            </w:pPr>
            <w:r w:rsidRPr="009A7184">
              <w:rPr>
                <w:szCs w:val="16"/>
              </w:rPr>
              <w:t>3702.31.00</w:t>
            </w:r>
            <w:r w:rsidRPr="009A7184">
              <w:rPr>
                <w:szCs w:val="16"/>
              </w:rPr>
              <w:tab/>
            </w:r>
          </w:p>
        </w:tc>
        <w:tc>
          <w:tcPr>
            <w:tcW w:w="5044" w:type="dxa"/>
            <w:shd w:val="clear" w:color="auto" w:fill="auto"/>
          </w:tcPr>
          <w:p w14:paraId="662BBC7A" w14:textId="77777777" w:rsidR="00635155" w:rsidRPr="009A7184" w:rsidRDefault="00635155" w:rsidP="00635155">
            <w:pPr>
              <w:pStyle w:val="ENoteTableText"/>
              <w:rPr>
                <w:szCs w:val="16"/>
              </w:rPr>
            </w:pPr>
            <w:r w:rsidRPr="009A7184">
              <w:rPr>
                <w:szCs w:val="16"/>
              </w:rPr>
              <w:t>rep. No. 118, 2006</w:t>
            </w:r>
          </w:p>
        </w:tc>
      </w:tr>
      <w:tr w:rsidR="00635155" w:rsidRPr="009A7184" w14:paraId="0243D4A3" w14:textId="77777777" w:rsidTr="001F643F">
        <w:trPr>
          <w:cantSplit/>
        </w:trPr>
        <w:tc>
          <w:tcPr>
            <w:tcW w:w="2044" w:type="dxa"/>
            <w:shd w:val="clear" w:color="auto" w:fill="auto"/>
          </w:tcPr>
          <w:p w14:paraId="5F901304" w14:textId="77777777" w:rsidR="00635155" w:rsidRPr="009A7184" w:rsidRDefault="00635155" w:rsidP="00635155">
            <w:pPr>
              <w:pStyle w:val="ENoteTableText"/>
              <w:tabs>
                <w:tab w:val="center" w:leader="dot" w:pos="2268"/>
              </w:tabs>
              <w:rPr>
                <w:szCs w:val="16"/>
              </w:rPr>
            </w:pPr>
            <w:r w:rsidRPr="009A7184">
              <w:rPr>
                <w:szCs w:val="16"/>
              </w:rPr>
              <w:t>3702.31.10</w:t>
            </w:r>
            <w:r w:rsidRPr="009A7184">
              <w:rPr>
                <w:szCs w:val="16"/>
              </w:rPr>
              <w:tab/>
            </w:r>
          </w:p>
        </w:tc>
        <w:tc>
          <w:tcPr>
            <w:tcW w:w="5044" w:type="dxa"/>
            <w:shd w:val="clear" w:color="auto" w:fill="auto"/>
          </w:tcPr>
          <w:p w14:paraId="35366169" w14:textId="77777777" w:rsidR="00635155" w:rsidRPr="009A7184" w:rsidRDefault="00635155" w:rsidP="00635155">
            <w:pPr>
              <w:pStyle w:val="ENoteTableText"/>
              <w:rPr>
                <w:szCs w:val="16"/>
              </w:rPr>
            </w:pPr>
            <w:r w:rsidRPr="009A7184">
              <w:rPr>
                <w:szCs w:val="16"/>
              </w:rPr>
              <w:t>ad. No. 118, 2006</w:t>
            </w:r>
          </w:p>
        </w:tc>
      </w:tr>
      <w:tr w:rsidR="00635155" w:rsidRPr="009A7184" w14:paraId="5C9835FC" w14:textId="77777777" w:rsidTr="001F643F">
        <w:trPr>
          <w:cantSplit/>
        </w:trPr>
        <w:tc>
          <w:tcPr>
            <w:tcW w:w="2044" w:type="dxa"/>
            <w:shd w:val="clear" w:color="auto" w:fill="auto"/>
          </w:tcPr>
          <w:p w14:paraId="7F411C5F" w14:textId="77777777" w:rsidR="00635155" w:rsidRPr="009A7184" w:rsidRDefault="00635155" w:rsidP="00635155">
            <w:pPr>
              <w:pStyle w:val="ENoteTableText"/>
              <w:tabs>
                <w:tab w:val="center" w:leader="dot" w:pos="2268"/>
              </w:tabs>
              <w:rPr>
                <w:szCs w:val="16"/>
              </w:rPr>
            </w:pPr>
            <w:r w:rsidRPr="009A7184">
              <w:rPr>
                <w:szCs w:val="16"/>
              </w:rPr>
              <w:t>3702.31.90</w:t>
            </w:r>
            <w:r w:rsidRPr="009A7184">
              <w:rPr>
                <w:szCs w:val="16"/>
              </w:rPr>
              <w:tab/>
            </w:r>
          </w:p>
        </w:tc>
        <w:tc>
          <w:tcPr>
            <w:tcW w:w="5044" w:type="dxa"/>
            <w:shd w:val="clear" w:color="auto" w:fill="auto"/>
          </w:tcPr>
          <w:p w14:paraId="7FEA5A54" w14:textId="77777777" w:rsidR="00635155" w:rsidRPr="009A7184" w:rsidRDefault="00635155" w:rsidP="00635155">
            <w:pPr>
              <w:pStyle w:val="ENoteTableText"/>
              <w:rPr>
                <w:szCs w:val="16"/>
              </w:rPr>
            </w:pPr>
            <w:r w:rsidRPr="009A7184">
              <w:rPr>
                <w:szCs w:val="16"/>
              </w:rPr>
              <w:t>ad. No. 118, 2006</w:t>
            </w:r>
          </w:p>
        </w:tc>
      </w:tr>
      <w:tr w:rsidR="00635155" w:rsidRPr="009A7184" w14:paraId="635E7E64" w14:textId="77777777" w:rsidTr="001F643F">
        <w:trPr>
          <w:cantSplit/>
        </w:trPr>
        <w:tc>
          <w:tcPr>
            <w:tcW w:w="2044" w:type="dxa"/>
            <w:shd w:val="clear" w:color="auto" w:fill="auto"/>
          </w:tcPr>
          <w:p w14:paraId="565BECEC" w14:textId="77777777" w:rsidR="00635155" w:rsidRPr="009A7184" w:rsidRDefault="00635155" w:rsidP="00635155">
            <w:pPr>
              <w:pStyle w:val="ENoteTableText"/>
              <w:tabs>
                <w:tab w:val="center" w:leader="dot" w:pos="2268"/>
              </w:tabs>
              <w:rPr>
                <w:szCs w:val="16"/>
              </w:rPr>
            </w:pPr>
            <w:r w:rsidRPr="009A7184">
              <w:rPr>
                <w:szCs w:val="16"/>
              </w:rPr>
              <w:t>3702.32</w:t>
            </w:r>
            <w:r w:rsidRPr="009A7184">
              <w:rPr>
                <w:szCs w:val="16"/>
              </w:rPr>
              <w:tab/>
            </w:r>
          </w:p>
        </w:tc>
        <w:tc>
          <w:tcPr>
            <w:tcW w:w="5044" w:type="dxa"/>
            <w:shd w:val="clear" w:color="auto" w:fill="auto"/>
          </w:tcPr>
          <w:p w14:paraId="1F9CF48D" w14:textId="77777777" w:rsidR="00635155" w:rsidRPr="009A7184" w:rsidRDefault="00635155" w:rsidP="00635155">
            <w:pPr>
              <w:pStyle w:val="ENoteTableText"/>
              <w:rPr>
                <w:szCs w:val="16"/>
              </w:rPr>
            </w:pPr>
            <w:r w:rsidRPr="009A7184">
              <w:rPr>
                <w:szCs w:val="16"/>
              </w:rPr>
              <w:t>ad. No. 118, 2006</w:t>
            </w:r>
          </w:p>
        </w:tc>
      </w:tr>
      <w:tr w:rsidR="00635155" w:rsidRPr="009A7184" w14:paraId="6F823E81" w14:textId="77777777" w:rsidTr="001F643F">
        <w:trPr>
          <w:cantSplit/>
        </w:trPr>
        <w:tc>
          <w:tcPr>
            <w:tcW w:w="2044" w:type="dxa"/>
            <w:shd w:val="clear" w:color="auto" w:fill="auto"/>
          </w:tcPr>
          <w:p w14:paraId="3B23B2DF" w14:textId="77777777" w:rsidR="00635155" w:rsidRPr="009A7184" w:rsidRDefault="00635155" w:rsidP="00635155">
            <w:pPr>
              <w:pStyle w:val="ENoteTableText"/>
              <w:tabs>
                <w:tab w:val="center" w:leader="dot" w:pos="2268"/>
              </w:tabs>
              <w:rPr>
                <w:szCs w:val="16"/>
              </w:rPr>
            </w:pPr>
            <w:r w:rsidRPr="009A7184">
              <w:rPr>
                <w:szCs w:val="16"/>
              </w:rPr>
              <w:t>3702.32.00</w:t>
            </w:r>
            <w:r w:rsidRPr="009A7184">
              <w:rPr>
                <w:szCs w:val="16"/>
              </w:rPr>
              <w:tab/>
            </w:r>
          </w:p>
        </w:tc>
        <w:tc>
          <w:tcPr>
            <w:tcW w:w="5044" w:type="dxa"/>
            <w:shd w:val="clear" w:color="auto" w:fill="auto"/>
          </w:tcPr>
          <w:p w14:paraId="6391E81B" w14:textId="77777777" w:rsidR="00635155" w:rsidRPr="009A7184" w:rsidRDefault="00635155" w:rsidP="00635155">
            <w:pPr>
              <w:pStyle w:val="ENoteTableText"/>
              <w:rPr>
                <w:szCs w:val="16"/>
              </w:rPr>
            </w:pPr>
            <w:r w:rsidRPr="009A7184">
              <w:rPr>
                <w:szCs w:val="16"/>
              </w:rPr>
              <w:t>rep. No. 118, 2006</w:t>
            </w:r>
          </w:p>
        </w:tc>
      </w:tr>
      <w:tr w:rsidR="00635155" w:rsidRPr="009A7184" w14:paraId="05492D6A" w14:textId="77777777" w:rsidTr="001F643F">
        <w:trPr>
          <w:cantSplit/>
        </w:trPr>
        <w:tc>
          <w:tcPr>
            <w:tcW w:w="2044" w:type="dxa"/>
            <w:shd w:val="clear" w:color="auto" w:fill="auto"/>
          </w:tcPr>
          <w:p w14:paraId="72A4CDE0" w14:textId="77777777" w:rsidR="00635155" w:rsidRPr="009A7184" w:rsidRDefault="00635155" w:rsidP="00635155">
            <w:pPr>
              <w:pStyle w:val="ENoteTableText"/>
              <w:tabs>
                <w:tab w:val="center" w:leader="dot" w:pos="2268"/>
              </w:tabs>
              <w:rPr>
                <w:szCs w:val="16"/>
              </w:rPr>
            </w:pPr>
            <w:r w:rsidRPr="009A7184">
              <w:rPr>
                <w:szCs w:val="16"/>
              </w:rPr>
              <w:t>3702.32.10</w:t>
            </w:r>
            <w:r w:rsidRPr="009A7184">
              <w:rPr>
                <w:szCs w:val="16"/>
              </w:rPr>
              <w:tab/>
            </w:r>
          </w:p>
        </w:tc>
        <w:tc>
          <w:tcPr>
            <w:tcW w:w="5044" w:type="dxa"/>
            <w:shd w:val="clear" w:color="auto" w:fill="auto"/>
          </w:tcPr>
          <w:p w14:paraId="377B03AF" w14:textId="77777777" w:rsidR="00635155" w:rsidRPr="009A7184" w:rsidRDefault="00635155" w:rsidP="00635155">
            <w:pPr>
              <w:pStyle w:val="ENoteTableText"/>
              <w:rPr>
                <w:szCs w:val="16"/>
              </w:rPr>
            </w:pPr>
            <w:r w:rsidRPr="009A7184">
              <w:rPr>
                <w:szCs w:val="16"/>
              </w:rPr>
              <w:t>ad. No. 118, 2006</w:t>
            </w:r>
          </w:p>
        </w:tc>
      </w:tr>
      <w:tr w:rsidR="00635155" w:rsidRPr="009A7184" w14:paraId="0B0867C9" w14:textId="77777777" w:rsidTr="001F643F">
        <w:trPr>
          <w:cantSplit/>
        </w:trPr>
        <w:tc>
          <w:tcPr>
            <w:tcW w:w="2044" w:type="dxa"/>
            <w:shd w:val="clear" w:color="auto" w:fill="auto"/>
          </w:tcPr>
          <w:p w14:paraId="635FF101" w14:textId="77777777" w:rsidR="00635155" w:rsidRPr="009A7184" w:rsidRDefault="00635155" w:rsidP="00635155">
            <w:pPr>
              <w:pStyle w:val="ENoteTableText"/>
              <w:tabs>
                <w:tab w:val="center" w:leader="dot" w:pos="2268"/>
              </w:tabs>
              <w:rPr>
                <w:szCs w:val="16"/>
              </w:rPr>
            </w:pPr>
            <w:r w:rsidRPr="009A7184">
              <w:rPr>
                <w:szCs w:val="16"/>
              </w:rPr>
              <w:t>3702.32.90</w:t>
            </w:r>
            <w:r w:rsidRPr="009A7184">
              <w:rPr>
                <w:szCs w:val="16"/>
              </w:rPr>
              <w:tab/>
            </w:r>
          </w:p>
        </w:tc>
        <w:tc>
          <w:tcPr>
            <w:tcW w:w="5044" w:type="dxa"/>
            <w:shd w:val="clear" w:color="auto" w:fill="auto"/>
          </w:tcPr>
          <w:p w14:paraId="72ADA7B9" w14:textId="77777777" w:rsidR="00635155" w:rsidRPr="009A7184" w:rsidRDefault="00635155" w:rsidP="00635155">
            <w:pPr>
              <w:pStyle w:val="ENoteTableText"/>
              <w:rPr>
                <w:szCs w:val="16"/>
              </w:rPr>
            </w:pPr>
            <w:r w:rsidRPr="009A7184">
              <w:rPr>
                <w:szCs w:val="16"/>
              </w:rPr>
              <w:t>ad. No. 118, 2006</w:t>
            </w:r>
          </w:p>
        </w:tc>
      </w:tr>
      <w:tr w:rsidR="00635155" w:rsidRPr="009A7184" w14:paraId="5EBE52C6" w14:textId="77777777" w:rsidTr="001F643F">
        <w:trPr>
          <w:cantSplit/>
        </w:trPr>
        <w:tc>
          <w:tcPr>
            <w:tcW w:w="2044" w:type="dxa"/>
            <w:shd w:val="clear" w:color="auto" w:fill="auto"/>
          </w:tcPr>
          <w:p w14:paraId="5C823BFF" w14:textId="77777777" w:rsidR="00635155" w:rsidRPr="009A7184" w:rsidRDefault="00635155" w:rsidP="00635155">
            <w:pPr>
              <w:pStyle w:val="ENoteTableText"/>
              <w:tabs>
                <w:tab w:val="center" w:leader="dot" w:pos="2268"/>
              </w:tabs>
              <w:rPr>
                <w:szCs w:val="16"/>
              </w:rPr>
            </w:pPr>
            <w:r w:rsidRPr="009A7184">
              <w:rPr>
                <w:szCs w:val="16"/>
              </w:rPr>
              <w:t>3702.39</w:t>
            </w:r>
            <w:r w:rsidRPr="009A7184">
              <w:rPr>
                <w:szCs w:val="16"/>
              </w:rPr>
              <w:tab/>
            </w:r>
          </w:p>
        </w:tc>
        <w:tc>
          <w:tcPr>
            <w:tcW w:w="5044" w:type="dxa"/>
            <w:shd w:val="clear" w:color="auto" w:fill="auto"/>
          </w:tcPr>
          <w:p w14:paraId="0B448566" w14:textId="77777777" w:rsidR="00635155" w:rsidRPr="009A7184" w:rsidRDefault="00635155" w:rsidP="00635155">
            <w:pPr>
              <w:pStyle w:val="ENoteTableText"/>
              <w:rPr>
                <w:szCs w:val="16"/>
              </w:rPr>
            </w:pPr>
            <w:r w:rsidRPr="009A7184">
              <w:rPr>
                <w:szCs w:val="16"/>
              </w:rPr>
              <w:t>ad. No. 118, 2006</w:t>
            </w:r>
          </w:p>
        </w:tc>
      </w:tr>
      <w:tr w:rsidR="00635155" w:rsidRPr="009A7184" w14:paraId="0A6CED74" w14:textId="77777777" w:rsidTr="001F643F">
        <w:trPr>
          <w:cantSplit/>
        </w:trPr>
        <w:tc>
          <w:tcPr>
            <w:tcW w:w="2044" w:type="dxa"/>
            <w:shd w:val="clear" w:color="auto" w:fill="auto"/>
          </w:tcPr>
          <w:p w14:paraId="467A6306" w14:textId="77777777" w:rsidR="00635155" w:rsidRPr="009A7184" w:rsidRDefault="00635155" w:rsidP="00635155">
            <w:pPr>
              <w:pStyle w:val="ENoteTableText"/>
              <w:tabs>
                <w:tab w:val="center" w:leader="dot" w:pos="2268"/>
              </w:tabs>
              <w:rPr>
                <w:szCs w:val="16"/>
              </w:rPr>
            </w:pPr>
            <w:r w:rsidRPr="009A7184">
              <w:rPr>
                <w:szCs w:val="16"/>
              </w:rPr>
              <w:t>3702.39.00</w:t>
            </w:r>
            <w:r w:rsidRPr="009A7184">
              <w:rPr>
                <w:szCs w:val="16"/>
              </w:rPr>
              <w:tab/>
            </w:r>
          </w:p>
        </w:tc>
        <w:tc>
          <w:tcPr>
            <w:tcW w:w="5044" w:type="dxa"/>
            <w:shd w:val="clear" w:color="auto" w:fill="auto"/>
          </w:tcPr>
          <w:p w14:paraId="6035C900" w14:textId="77777777" w:rsidR="00635155" w:rsidRPr="009A7184" w:rsidRDefault="00635155" w:rsidP="00635155">
            <w:pPr>
              <w:pStyle w:val="ENoteTableText"/>
              <w:rPr>
                <w:szCs w:val="16"/>
              </w:rPr>
            </w:pPr>
            <w:r w:rsidRPr="009A7184">
              <w:rPr>
                <w:szCs w:val="16"/>
              </w:rPr>
              <w:t>rep. No. 118, 2006</w:t>
            </w:r>
          </w:p>
        </w:tc>
      </w:tr>
      <w:tr w:rsidR="00635155" w:rsidRPr="009A7184" w14:paraId="5ABBA556" w14:textId="77777777" w:rsidTr="001F643F">
        <w:trPr>
          <w:cantSplit/>
        </w:trPr>
        <w:tc>
          <w:tcPr>
            <w:tcW w:w="2044" w:type="dxa"/>
            <w:shd w:val="clear" w:color="auto" w:fill="auto"/>
          </w:tcPr>
          <w:p w14:paraId="0FDE3690" w14:textId="77777777" w:rsidR="00635155" w:rsidRPr="009A7184" w:rsidRDefault="00635155" w:rsidP="00635155">
            <w:pPr>
              <w:pStyle w:val="ENoteTableText"/>
              <w:tabs>
                <w:tab w:val="center" w:leader="dot" w:pos="2268"/>
              </w:tabs>
              <w:rPr>
                <w:szCs w:val="16"/>
              </w:rPr>
            </w:pPr>
            <w:r w:rsidRPr="009A7184">
              <w:rPr>
                <w:szCs w:val="16"/>
              </w:rPr>
              <w:t>3702.39.10</w:t>
            </w:r>
            <w:r w:rsidRPr="009A7184">
              <w:rPr>
                <w:szCs w:val="16"/>
              </w:rPr>
              <w:tab/>
            </w:r>
          </w:p>
        </w:tc>
        <w:tc>
          <w:tcPr>
            <w:tcW w:w="5044" w:type="dxa"/>
            <w:shd w:val="clear" w:color="auto" w:fill="auto"/>
          </w:tcPr>
          <w:p w14:paraId="5ADFE75C" w14:textId="77777777" w:rsidR="00635155" w:rsidRPr="009A7184" w:rsidRDefault="00635155" w:rsidP="00635155">
            <w:pPr>
              <w:pStyle w:val="ENoteTableText"/>
              <w:rPr>
                <w:szCs w:val="16"/>
              </w:rPr>
            </w:pPr>
            <w:r w:rsidRPr="009A7184">
              <w:rPr>
                <w:szCs w:val="16"/>
              </w:rPr>
              <w:t>ad. No. 118, 2006</w:t>
            </w:r>
          </w:p>
        </w:tc>
      </w:tr>
      <w:tr w:rsidR="00635155" w:rsidRPr="009A7184" w14:paraId="0004D971" w14:textId="77777777" w:rsidTr="001F643F">
        <w:trPr>
          <w:cantSplit/>
        </w:trPr>
        <w:tc>
          <w:tcPr>
            <w:tcW w:w="2044" w:type="dxa"/>
            <w:shd w:val="clear" w:color="auto" w:fill="auto"/>
          </w:tcPr>
          <w:p w14:paraId="6BC2CA2D" w14:textId="77777777" w:rsidR="00635155" w:rsidRPr="009A7184" w:rsidRDefault="00635155" w:rsidP="00635155">
            <w:pPr>
              <w:pStyle w:val="ENoteTableText"/>
              <w:tabs>
                <w:tab w:val="center" w:leader="dot" w:pos="2268"/>
              </w:tabs>
              <w:rPr>
                <w:szCs w:val="16"/>
              </w:rPr>
            </w:pPr>
            <w:r w:rsidRPr="009A7184">
              <w:rPr>
                <w:szCs w:val="16"/>
              </w:rPr>
              <w:t>3702.39.90</w:t>
            </w:r>
            <w:r w:rsidRPr="009A7184">
              <w:rPr>
                <w:szCs w:val="16"/>
              </w:rPr>
              <w:tab/>
            </w:r>
          </w:p>
        </w:tc>
        <w:tc>
          <w:tcPr>
            <w:tcW w:w="5044" w:type="dxa"/>
            <w:shd w:val="clear" w:color="auto" w:fill="auto"/>
          </w:tcPr>
          <w:p w14:paraId="2AD31CCE" w14:textId="77777777" w:rsidR="00635155" w:rsidRPr="009A7184" w:rsidRDefault="00635155" w:rsidP="00635155">
            <w:pPr>
              <w:pStyle w:val="ENoteTableText"/>
              <w:rPr>
                <w:szCs w:val="16"/>
              </w:rPr>
            </w:pPr>
            <w:r w:rsidRPr="009A7184">
              <w:rPr>
                <w:szCs w:val="16"/>
              </w:rPr>
              <w:t>ad. No. 118, 2006</w:t>
            </w:r>
          </w:p>
        </w:tc>
      </w:tr>
      <w:tr w:rsidR="00635155" w:rsidRPr="009A7184" w14:paraId="50CCEA6D" w14:textId="77777777" w:rsidTr="001F643F">
        <w:trPr>
          <w:cantSplit/>
        </w:trPr>
        <w:tc>
          <w:tcPr>
            <w:tcW w:w="2044" w:type="dxa"/>
            <w:shd w:val="clear" w:color="auto" w:fill="auto"/>
          </w:tcPr>
          <w:p w14:paraId="551665EB" w14:textId="77777777" w:rsidR="00635155" w:rsidRPr="009A7184" w:rsidRDefault="00635155" w:rsidP="00635155">
            <w:pPr>
              <w:pStyle w:val="ENoteTableText"/>
              <w:tabs>
                <w:tab w:val="center" w:leader="dot" w:pos="2268"/>
              </w:tabs>
              <w:rPr>
                <w:szCs w:val="16"/>
              </w:rPr>
            </w:pPr>
            <w:r w:rsidRPr="009A7184">
              <w:rPr>
                <w:szCs w:val="16"/>
              </w:rPr>
              <w:t>3702.4</w:t>
            </w:r>
            <w:r w:rsidRPr="009A7184">
              <w:rPr>
                <w:szCs w:val="16"/>
              </w:rPr>
              <w:tab/>
            </w:r>
          </w:p>
        </w:tc>
        <w:tc>
          <w:tcPr>
            <w:tcW w:w="5044" w:type="dxa"/>
            <w:shd w:val="clear" w:color="auto" w:fill="auto"/>
          </w:tcPr>
          <w:p w14:paraId="5750C61B" w14:textId="77777777" w:rsidR="00635155" w:rsidRPr="009A7184" w:rsidRDefault="00635155" w:rsidP="00635155">
            <w:pPr>
              <w:pStyle w:val="ENoteTableText"/>
              <w:rPr>
                <w:szCs w:val="16"/>
              </w:rPr>
            </w:pPr>
            <w:r w:rsidRPr="009A7184">
              <w:rPr>
                <w:szCs w:val="16"/>
              </w:rPr>
              <w:t>rs. No. 118, 2006</w:t>
            </w:r>
          </w:p>
        </w:tc>
      </w:tr>
      <w:tr w:rsidR="00635155" w:rsidRPr="009A7184" w14:paraId="13F84B7D" w14:textId="77777777" w:rsidTr="001F643F">
        <w:trPr>
          <w:cantSplit/>
        </w:trPr>
        <w:tc>
          <w:tcPr>
            <w:tcW w:w="2044" w:type="dxa"/>
            <w:shd w:val="clear" w:color="auto" w:fill="auto"/>
          </w:tcPr>
          <w:p w14:paraId="604A31A9" w14:textId="77777777" w:rsidR="00635155" w:rsidRPr="009A7184" w:rsidRDefault="00635155" w:rsidP="00635155">
            <w:pPr>
              <w:pStyle w:val="ENoteTableText"/>
              <w:tabs>
                <w:tab w:val="center" w:leader="dot" w:pos="2268"/>
              </w:tabs>
              <w:rPr>
                <w:szCs w:val="16"/>
              </w:rPr>
            </w:pPr>
            <w:r w:rsidRPr="009A7184">
              <w:rPr>
                <w:szCs w:val="16"/>
              </w:rPr>
              <w:t>3702.41</w:t>
            </w:r>
            <w:r w:rsidRPr="009A7184">
              <w:rPr>
                <w:szCs w:val="16"/>
              </w:rPr>
              <w:tab/>
            </w:r>
          </w:p>
        </w:tc>
        <w:tc>
          <w:tcPr>
            <w:tcW w:w="5044" w:type="dxa"/>
            <w:shd w:val="clear" w:color="auto" w:fill="auto"/>
          </w:tcPr>
          <w:p w14:paraId="196006F9" w14:textId="77777777" w:rsidR="00635155" w:rsidRPr="009A7184" w:rsidRDefault="00635155" w:rsidP="00635155">
            <w:pPr>
              <w:pStyle w:val="ENoteTableText"/>
              <w:rPr>
                <w:szCs w:val="16"/>
              </w:rPr>
            </w:pPr>
            <w:r w:rsidRPr="009A7184">
              <w:rPr>
                <w:szCs w:val="16"/>
              </w:rPr>
              <w:t>ad. No. 118, 2006</w:t>
            </w:r>
          </w:p>
        </w:tc>
      </w:tr>
      <w:tr w:rsidR="00635155" w:rsidRPr="009A7184" w14:paraId="61ACC269" w14:textId="77777777" w:rsidTr="001F643F">
        <w:trPr>
          <w:cantSplit/>
        </w:trPr>
        <w:tc>
          <w:tcPr>
            <w:tcW w:w="2044" w:type="dxa"/>
            <w:shd w:val="clear" w:color="auto" w:fill="auto"/>
          </w:tcPr>
          <w:p w14:paraId="3774A366" w14:textId="77777777" w:rsidR="00635155" w:rsidRPr="009A7184" w:rsidRDefault="00635155" w:rsidP="00635155">
            <w:pPr>
              <w:pStyle w:val="ENoteTableText"/>
              <w:tabs>
                <w:tab w:val="center" w:leader="dot" w:pos="2268"/>
              </w:tabs>
              <w:rPr>
                <w:szCs w:val="16"/>
              </w:rPr>
            </w:pPr>
            <w:r w:rsidRPr="009A7184">
              <w:rPr>
                <w:szCs w:val="16"/>
              </w:rPr>
              <w:t>3702.41.00</w:t>
            </w:r>
            <w:r w:rsidRPr="009A7184">
              <w:rPr>
                <w:szCs w:val="16"/>
              </w:rPr>
              <w:tab/>
            </w:r>
          </w:p>
        </w:tc>
        <w:tc>
          <w:tcPr>
            <w:tcW w:w="5044" w:type="dxa"/>
            <w:shd w:val="clear" w:color="auto" w:fill="auto"/>
          </w:tcPr>
          <w:p w14:paraId="10AD413F" w14:textId="77777777" w:rsidR="00635155" w:rsidRPr="009A7184" w:rsidRDefault="00635155" w:rsidP="00635155">
            <w:pPr>
              <w:pStyle w:val="ENoteTableText"/>
              <w:rPr>
                <w:szCs w:val="16"/>
              </w:rPr>
            </w:pPr>
            <w:r w:rsidRPr="009A7184">
              <w:rPr>
                <w:szCs w:val="16"/>
              </w:rPr>
              <w:t>rep. No. 118, 2006</w:t>
            </w:r>
          </w:p>
        </w:tc>
      </w:tr>
      <w:tr w:rsidR="00635155" w:rsidRPr="009A7184" w14:paraId="1F710D42" w14:textId="77777777" w:rsidTr="001F643F">
        <w:trPr>
          <w:cantSplit/>
        </w:trPr>
        <w:tc>
          <w:tcPr>
            <w:tcW w:w="2044" w:type="dxa"/>
            <w:shd w:val="clear" w:color="auto" w:fill="auto"/>
          </w:tcPr>
          <w:p w14:paraId="3BAB1CA6" w14:textId="77777777" w:rsidR="00635155" w:rsidRPr="009A7184" w:rsidRDefault="00635155" w:rsidP="00635155">
            <w:pPr>
              <w:pStyle w:val="ENoteTableText"/>
              <w:tabs>
                <w:tab w:val="center" w:leader="dot" w:pos="2268"/>
              </w:tabs>
              <w:rPr>
                <w:szCs w:val="16"/>
              </w:rPr>
            </w:pPr>
            <w:r w:rsidRPr="009A7184">
              <w:rPr>
                <w:szCs w:val="16"/>
              </w:rPr>
              <w:t>3702.41.10</w:t>
            </w:r>
            <w:r w:rsidRPr="009A7184">
              <w:rPr>
                <w:szCs w:val="16"/>
              </w:rPr>
              <w:tab/>
            </w:r>
          </w:p>
        </w:tc>
        <w:tc>
          <w:tcPr>
            <w:tcW w:w="5044" w:type="dxa"/>
            <w:shd w:val="clear" w:color="auto" w:fill="auto"/>
          </w:tcPr>
          <w:p w14:paraId="2E76D25D" w14:textId="77777777" w:rsidR="00635155" w:rsidRPr="009A7184" w:rsidRDefault="00635155" w:rsidP="00635155">
            <w:pPr>
              <w:pStyle w:val="ENoteTableText"/>
              <w:rPr>
                <w:szCs w:val="16"/>
              </w:rPr>
            </w:pPr>
            <w:r w:rsidRPr="009A7184">
              <w:rPr>
                <w:szCs w:val="16"/>
              </w:rPr>
              <w:t>ad. No. 118, 2006</w:t>
            </w:r>
          </w:p>
        </w:tc>
      </w:tr>
      <w:tr w:rsidR="00635155" w:rsidRPr="009A7184" w14:paraId="5F40FC7D" w14:textId="77777777" w:rsidTr="001F643F">
        <w:trPr>
          <w:cantSplit/>
        </w:trPr>
        <w:tc>
          <w:tcPr>
            <w:tcW w:w="2044" w:type="dxa"/>
            <w:shd w:val="clear" w:color="auto" w:fill="auto"/>
          </w:tcPr>
          <w:p w14:paraId="4F165DCA" w14:textId="77777777" w:rsidR="00635155" w:rsidRPr="009A7184" w:rsidRDefault="00635155" w:rsidP="00635155">
            <w:pPr>
              <w:pStyle w:val="ENoteTableText"/>
              <w:tabs>
                <w:tab w:val="center" w:leader="dot" w:pos="2268"/>
              </w:tabs>
              <w:rPr>
                <w:szCs w:val="16"/>
              </w:rPr>
            </w:pPr>
            <w:r w:rsidRPr="009A7184">
              <w:rPr>
                <w:szCs w:val="16"/>
              </w:rPr>
              <w:t>3702.41.90</w:t>
            </w:r>
            <w:r w:rsidRPr="009A7184">
              <w:rPr>
                <w:szCs w:val="16"/>
              </w:rPr>
              <w:tab/>
            </w:r>
          </w:p>
        </w:tc>
        <w:tc>
          <w:tcPr>
            <w:tcW w:w="5044" w:type="dxa"/>
            <w:shd w:val="clear" w:color="auto" w:fill="auto"/>
          </w:tcPr>
          <w:p w14:paraId="2818ECCB" w14:textId="77777777" w:rsidR="00635155" w:rsidRPr="009A7184" w:rsidRDefault="00635155" w:rsidP="00635155">
            <w:pPr>
              <w:pStyle w:val="ENoteTableText"/>
              <w:rPr>
                <w:szCs w:val="16"/>
              </w:rPr>
            </w:pPr>
            <w:r w:rsidRPr="009A7184">
              <w:rPr>
                <w:szCs w:val="16"/>
              </w:rPr>
              <w:t>ad. No. 118, 2006</w:t>
            </w:r>
          </w:p>
        </w:tc>
      </w:tr>
      <w:tr w:rsidR="00635155" w:rsidRPr="009A7184" w14:paraId="720C25BD" w14:textId="77777777" w:rsidTr="001F643F">
        <w:trPr>
          <w:cantSplit/>
        </w:trPr>
        <w:tc>
          <w:tcPr>
            <w:tcW w:w="2044" w:type="dxa"/>
            <w:shd w:val="clear" w:color="auto" w:fill="auto"/>
          </w:tcPr>
          <w:p w14:paraId="5B2331F5" w14:textId="77777777" w:rsidR="00635155" w:rsidRPr="009A7184" w:rsidRDefault="00635155" w:rsidP="00635155">
            <w:pPr>
              <w:pStyle w:val="ENoteTableText"/>
              <w:tabs>
                <w:tab w:val="center" w:leader="dot" w:pos="2268"/>
              </w:tabs>
              <w:rPr>
                <w:szCs w:val="16"/>
              </w:rPr>
            </w:pPr>
            <w:r w:rsidRPr="009A7184">
              <w:rPr>
                <w:szCs w:val="16"/>
              </w:rPr>
              <w:t>3702.42</w:t>
            </w:r>
            <w:r w:rsidRPr="009A7184">
              <w:rPr>
                <w:szCs w:val="16"/>
              </w:rPr>
              <w:tab/>
            </w:r>
          </w:p>
        </w:tc>
        <w:tc>
          <w:tcPr>
            <w:tcW w:w="5044" w:type="dxa"/>
            <w:shd w:val="clear" w:color="auto" w:fill="auto"/>
          </w:tcPr>
          <w:p w14:paraId="70406914" w14:textId="77777777" w:rsidR="00635155" w:rsidRPr="009A7184" w:rsidRDefault="00635155" w:rsidP="00635155">
            <w:pPr>
              <w:pStyle w:val="ENoteTableText"/>
              <w:rPr>
                <w:szCs w:val="16"/>
              </w:rPr>
            </w:pPr>
            <w:r w:rsidRPr="009A7184">
              <w:rPr>
                <w:szCs w:val="16"/>
              </w:rPr>
              <w:t>ad. No. 118, 2006</w:t>
            </w:r>
          </w:p>
        </w:tc>
      </w:tr>
      <w:tr w:rsidR="00635155" w:rsidRPr="009A7184" w14:paraId="73E3E542" w14:textId="77777777" w:rsidTr="001F643F">
        <w:trPr>
          <w:cantSplit/>
        </w:trPr>
        <w:tc>
          <w:tcPr>
            <w:tcW w:w="2044" w:type="dxa"/>
            <w:shd w:val="clear" w:color="auto" w:fill="auto"/>
          </w:tcPr>
          <w:p w14:paraId="5710BF11" w14:textId="77777777" w:rsidR="00635155" w:rsidRPr="009A7184" w:rsidRDefault="00635155" w:rsidP="00635155">
            <w:pPr>
              <w:pStyle w:val="ENoteTableText"/>
              <w:tabs>
                <w:tab w:val="center" w:leader="dot" w:pos="2268"/>
              </w:tabs>
              <w:rPr>
                <w:szCs w:val="16"/>
              </w:rPr>
            </w:pPr>
            <w:r w:rsidRPr="009A7184">
              <w:rPr>
                <w:szCs w:val="16"/>
              </w:rPr>
              <w:t>3702.42.00</w:t>
            </w:r>
            <w:r w:rsidRPr="009A7184">
              <w:rPr>
                <w:szCs w:val="16"/>
              </w:rPr>
              <w:tab/>
            </w:r>
          </w:p>
        </w:tc>
        <w:tc>
          <w:tcPr>
            <w:tcW w:w="5044" w:type="dxa"/>
            <w:shd w:val="clear" w:color="auto" w:fill="auto"/>
          </w:tcPr>
          <w:p w14:paraId="387ECF4F" w14:textId="77777777" w:rsidR="00635155" w:rsidRPr="009A7184" w:rsidRDefault="00635155" w:rsidP="00635155">
            <w:pPr>
              <w:pStyle w:val="ENoteTableText"/>
              <w:rPr>
                <w:szCs w:val="16"/>
              </w:rPr>
            </w:pPr>
            <w:r w:rsidRPr="009A7184">
              <w:rPr>
                <w:szCs w:val="16"/>
              </w:rPr>
              <w:t>rep. No. 118, 2006</w:t>
            </w:r>
          </w:p>
        </w:tc>
      </w:tr>
      <w:tr w:rsidR="00635155" w:rsidRPr="009A7184" w14:paraId="720091D4" w14:textId="77777777" w:rsidTr="001F643F">
        <w:trPr>
          <w:cantSplit/>
        </w:trPr>
        <w:tc>
          <w:tcPr>
            <w:tcW w:w="2044" w:type="dxa"/>
            <w:shd w:val="clear" w:color="auto" w:fill="auto"/>
          </w:tcPr>
          <w:p w14:paraId="08DF13D5" w14:textId="77777777" w:rsidR="00635155" w:rsidRPr="009A7184" w:rsidRDefault="00635155" w:rsidP="00635155">
            <w:pPr>
              <w:pStyle w:val="ENoteTableText"/>
              <w:tabs>
                <w:tab w:val="center" w:leader="dot" w:pos="2268"/>
              </w:tabs>
              <w:rPr>
                <w:szCs w:val="16"/>
              </w:rPr>
            </w:pPr>
            <w:r w:rsidRPr="009A7184">
              <w:rPr>
                <w:szCs w:val="16"/>
              </w:rPr>
              <w:t>3702.42.10</w:t>
            </w:r>
            <w:r w:rsidRPr="009A7184">
              <w:rPr>
                <w:szCs w:val="16"/>
              </w:rPr>
              <w:tab/>
            </w:r>
          </w:p>
        </w:tc>
        <w:tc>
          <w:tcPr>
            <w:tcW w:w="5044" w:type="dxa"/>
            <w:shd w:val="clear" w:color="auto" w:fill="auto"/>
          </w:tcPr>
          <w:p w14:paraId="710899C8" w14:textId="77777777" w:rsidR="00635155" w:rsidRPr="009A7184" w:rsidRDefault="00635155" w:rsidP="00635155">
            <w:pPr>
              <w:pStyle w:val="ENoteTableText"/>
              <w:rPr>
                <w:szCs w:val="16"/>
              </w:rPr>
            </w:pPr>
            <w:r w:rsidRPr="009A7184">
              <w:rPr>
                <w:szCs w:val="16"/>
              </w:rPr>
              <w:t>ad. No. 118, 2006</w:t>
            </w:r>
          </w:p>
        </w:tc>
      </w:tr>
      <w:tr w:rsidR="00635155" w:rsidRPr="009A7184" w14:paraId="6A275B83" w14:textId="77777777" w:rsidTr="001F643F">
        <w:trPr>
          <w:cantSplit/>
        </w:trPr>
        <w:tc>
          <w:tcPr>
            <w:tcW w:w="2044" w:type="dxa"/>
            <w:shd w:val="clear" w:color="auto" w:fill="auto"/>
          </w:tcPr>
          <w:p w14:paraId="1AE75BBE" w14:textId="77777777" w:rsidR="00635155" w:rsidRPr="009A7184" w:rsidRDefault="00635155" w:rsidP="00635155">
            <w:pPr>
              <w:pStyle w:val="ENoteTableText"/>
              <w:tabs>
                <w:tab w:val="center" w:leader="dot" w:pos="2268"/>
              </w:tabs>
              <w:rPr>
                <w:szCs w:val="16"/>
              </w:rPr>
            </w:pPr>
            <w:r w:rsidRPr="009A7184">
              <w:rPr>
                <w:szCs w:val="16"/>
              </w:rPr>
              <w:t>3702.42.90</w:t>
            </w:r>
            <w:r w:rsidRPr="009A7184">
              <w:rPr>
                <w:szCs w:val="16"/>
              </w:rPr>
              <w:tab/>
            </w:r>
          </w:p>
        </w:tc>
        <w:tc>
          <w:tcPr>
            <w:tcW w:w="5044" w:type="dxa"/>
            <w:shd w:val="clear" w:color="auto" w:fill="auto"/>
          </w:tcPr>
          <w:p w14:paraId="38B746E4" w14:textId="77777777" w:rsidR="00635155" w:rsidRPr="009A7184" w:rsidRDefault="00635155" w:rsidP="00635155">
            <w:pPr>
              <w:pStyle w:val="ENoteTableText"/>
              <w:rPr>
                <w:szCs w:val="16"/>
              </w:rPr>
            </w:pPr>
            <w:r w:rsidRPr="009A7184">
              <w:rPr>
                <w:szCs w:val="16"/>
              </w:rPr>
              <w:t>ad. No. 118, 2006</w:t>
            </w:r>
          </w:p>
        </w:tc>
      </w:tr>
      <w:tr w:rsidR="00635155" w:rsidRPr="009A7184" w14:paraId="465C424A" w14:textId="77777777" w:rsidTr="001F643F">
        <w:trPr>
          <w:cantSplit/>
        </w:trPr>
        <w:tc>
          <w:tcPr>
            <w:tcW w:w="2044" w:type="dxa"/>
            <w:shd w:val="clear" w:color="auto" w:fill="auto"/>
          </w:tcPr>
          <w:p w14:paraId="02EEA3C2" w14:textId="77777777" w:rsidR="00635155" w:rsidRPr="009A7184" w:rsidRDefault="00635155" w:rsidP="00635155">
            <w:pPr>
              <w:pStyle w:val="ENoteTableText"/>
              <w:tabs>
                <w:tab w:val="center" w:leader="dot" w:pos="2268"/>
              </w:tabs>
              <w:rPr>
                <w:szCs w:val="16"/>
              </w:rPr>
            </w:pPr>
            <w:r w:rsidRPr="009A7184">
              <w:rPr>
                <w:szCs w:val="16"/>
              </w:rPr>
              <w:t>3702.43</w:t>
            </w:r>
            <w:r w:rsidRPr="009A7184">
              <w:rPr>
                <w:szCs w:val="16"/>
              </w:rPr>
              <w:tab/>
            </w:r>
          </w:p>
        </w:tc>
        <w:tc>
          <w:tcPr>
            <w:tcW w:w="5044" w:type="dxa"/>
            <w:shd w:val="clear" w:color="auto" w:fill="auto"/>
          </w:tcPr>
          <w:p w14:paraId="180D03EC" w14:textId="77777777" w:rsidR="00635155" w:rsidRPr="009A7184" w:rsidRDefault="00635155" w:rsidP="00635155">
            <w:pPr>
              <w:pStyle w:val="ENoteTableText"/>
              <w:rPr>
                <w:szCs w:val="16"/>
              </w:rPr>
            </w:pPr>
            <w:r w:rsidRPr="009A7184">
              <w:rPr>
                <w:szCs w:val="16"/>
              </w:rPr>
              <w:t>ad. No. 118, 2006</w:t>
            </w:r>
          </w:p>
        </w:tc>
      </w:tr>
      <w:tr w:rsidR="00635155" w:rsidRPr="009A7184" w14:paraId="1C1437A7" w14:textId="77777777" w:rsidTr="001F643F">
        <w:trPr>
          <w:cantSplit/>
        </w:trPr>
        <w:tc>
          <w:tcPr>
            <w:tcW w:w="2044" w:type="dxa"/>
            <w:shd w:val="clear" w:color="auto" w:fill="auto"/>
          </w:tcPr>
          <w:p w14:paraId="5C67DB49" w14:textId="77777777" w:rsidR="00635155" w:rsidRPr="009A7184" w:rsidRDefault="00635155" w:rsidP="00635155">
            <w:pPr>
              <w:pStyle w:val="ENoteTableText"/>
              <w:tabs>
                <w:tab w:val="center" w:leader="dot" w:pos="2268"/>
              </w:tabs>
              <w:rPr>
                <w:szCs w:val="16"/>
              </w:rPr>
            </w:pPr>
            <w:r w:rsidRPr="009A7184">
              <w:rPr>
                <w:szCs w:val="16"/>
              </w:rPr>
              <w:t>3702.43.00</w:t>
            </w:r>
            <w:r w:rsidRPr="009A7184">
              <w:rPr>
                <w:szCs w:val="16"/>
              </w:rPr>
              <w:tab/>
            </w:r>
          </w:p>
        </w:tc>
        <w:tc>
          <w:tcPr>
            <w:tcW w:w="5044" w:type="dxa"/>
            <w:shd w:val="clear" w:color="auto" w:fill="auto"/>
          </w:tcPr>
          <w:p w14:paraId="17546786" w14:textId="77777777" w:rsidR="00635155" w:rsidRPr="009A7184" w:rsidRDefault="00635155" w:rsidP="00635155">
            <w:pPr>
              <w:pStyle w:val="ENoteTableText"/>
              <w:rPr>
                <w:szCs w:val="16"/>
              </w:rPr>
            </w:pPr>
            <w:r w:rsidRPr="009A7184">
              <w:rPr>
                <w:szCs w:val="16"/>
              </w:rPr>
              <w:t>rep. No. 118, 2006</w:t>
            </w:r>
          </w:p>
        </w:tc>
      </w:tr>
      <w:tr w:rsidR="00635155" w:rsidRPr="009A7184" w14:paraId="7A64478B" w14:textId="77777777" w:rsidTr="001F643F">
        <w:trPr>
          <w:cantSplit/>
        </w:trPr>
        <w:tc>
          <w:tcPr>
            <w:tcW w:w="2044" w:type="dxa"/>
            <w:shd w:val="clear" w:color="auto" w:fill="auto"/>
          </w:tcPr>
          <w:p w14:paraId="4EA7CF71" w14:textId="77777777" w:rsidR="00635155" w:rsidRPr="009A7184" w:rsidRDefault="00635155" w:rsidP="00635155">
            <w:pPr>
              <w:pStyle w:val="ENoteTableText"/>
              <w:tabs>
                <w:tab w:val="center" w:leader="dot" w:pos="2268"/>
              </w:tabs>
              <w:rPr>
                <w:szCs w:val="16"/>
              </w:rPr>
            </w:pPr>
            <w:r w:rsidRPr="009A7184">
              <w:rPr>
                <w:szCs w:val="16"/>
              </w:rPr>
              <w:t>3702.43.10</w:t>
            </w:r>
            <w:r w:rsidRPr="009A7184">
              <w:rPr>
                <w:szCs w:val="16"/>
              </w:rPr>
              <w:tab/>
            </w:r>
          </w:p>
        </w:tc>
        <w:tc>
          <w:tcPr>
            <w:tcW w:w="5044" w:type="dxa"/>
            <w:shd w:val="clear" w:color="auto" w:fill="auto"/>
          </w:tcPr>
          <w:p w14:paraId="16CE10B9" w14:textId="77777777" w:rsidR="00635155" w:rsidRPr="009A7184" w:rsidRDefault="00635155" w:rsidP="00635155">
            <w:pPr>
              <w:pStyle w:val="ENoteTableText"/>
              <w:rPr>
                <w:szCs w:val="16"/>
              </w:rPr>
            </w:pPr>
            <w:r w:rsidRPr="009A7184">
              <w:rPr>
                <w:szCs w:val="16"/>
              </w:rPr>
              <w:t>ad. No. 118, 2006</w:t>
            </w:r>
          </w:p>
        </w:tc>
      </w:tr>
      <w:tr w:rsidR="00635155" w:rsidRPr="009A7184" w14:paraId="2004705E" w14:textId="77777777" w:rsidTr="001F643F">
        <w:trPr>
          <w:cantSplit/>
        </w:trPr>
        <w:tc>
          <w:tcPr>
            <w:tcW w:w="2044" w:type="dxa"/>
            <w:shd w:val="clear" w:color="auto" w:fill="auto"/>
          </w:tcPr>
          <w:p w14:paraId="7419A47E" w14:textId="77777777" w:rsidR="00635155" w:rsidRPr="009A7184" w:rsidRDefault="00635155" w:rsidP="00635155">
            <w:pPr>
              <w:pStyle w:val="ENoteTableText"/>
              <w:tabs>
                <w:tab w:val="center" w:leader="dot" w:pos="2268"/>
              </w:tabs>
              <w:rPr>
                <w:szCs w:val="16"/>
              </w:rPr>
            </w:pPr>
            <w:r w:rsidRPr="009A7184">
              <w:rPr>
                <w:szCs w:val="16"/>
              </w:rPr>
              <w:t>3702.43.90</w:t>
            </w:r>
            <w:r w:rsidRPr="009A7184">
              <w:rPr>
                <w:szCs w:val="16"/>
              </w:rPr>
              <w:tab/>
            </w:r>
          </w:p>
        </w:tc>
        <w:tc>
          <w:tcPr>
            <w:tcW w:w="5044" w:type="dxa"/>
            <w:shd w:val="clear" w:color="auto" w:fill="auto"/>
          </w:tcPr>
          <w:p w14:paraId="16C85F80" w14:textId="77777777" w:rsidR="00635155" w:rsidRPr="009A7184" w:rsidRDefault="00635155" w:rsidP="00635155">
            <w:pPr>
              <w:pStyle w:val="ENoteTableText"/>
              <w:rPr>
                <w:szCs w:val="16"/>
              </w:rPr>
            </w:pPr>
            <w:r w:rsidRPr="009A7184">
              <w:rPr>
                <w:szCs w:val="16"/>
              </w:rPr>
              <w:t>ad. No. 118, 2006</w:t>
            </w:r>
          </w:p>
        </w:tc>
      </w:tr>
      <w:tr w:rsidR="00635155" w:rsidRPr="009A7184" w14:paraId="4C84234E" w14:textId="77777777" w:rsidTr="001F643F">
        <w:trPr>
          <w:cantSplit/>
        </w:trPr>
        <w:tc>
          <w:tcPr>
            <w:tcW w:w="2044" w:type="dxa"/>
            <w:shd w:val="clear" w:color="auto" w:fill="auto"/>
          </w:tcPr>
          <w:p w14:paraId="655788D5" w14:textId="77777777" w:rsidR="00635155" w:rsidRPr="009A7184" w:rsidRDefault="00635155" w:rsidP="00635155">
            <w:pPr>
              <w:pStyle w:val="ENoteTableText"/>
              <w:tabs>
                <w:tab w:val="center" w:leader="dot" w:pos="2268"/>
              </w:tabs>
              <w:rPr>
                <w:szCs w:val="16"/>
              </w:rPr>
            </w:pPr>
            <w:r w:rsidRPr="009A7184">
              <w:rPr>
                <w:szCs w:val="16"/>
              </w:rPr>
              <w:t>3702.44</w:t>
            </w:r>
            <w:r w:rsidRPr="009A7184">
              <w:rPr>
                <w:szCs w:val="16"/>
              </w:rPr>
              <w:tab/>
            </w:r>
          </w:p>
        </w:tc>
        <w:tc>
          <w:tcPr>
            <w:tcW w:w="5044" w:type="dxa"/>
            <w:shd w:val="clear" w:color="auto" w:fill="auto"/>
          </w:tcPr>
          <w:p w14:paraId="6A29468B" w14:textId="77777777" w:rsidR="00635155" w:rsidRPr="009A7184" w:rsidRDefault="00635155" w:rsidP="00635155">
            <w:pPr>
              <w:pStyle w:val="ENoteTableText"/>
              <w:rPr>
                <w:szCs w:val="16"/>
              </w:rPr>
            </w:pPr>
            <w:r w:rsidRPr="009A7184">
              <w:rPr>
                <w:szCs w:val="16"/>
              </w:rPr>
              <w:t>ad. No. 118, 2006</w:t>
            </w:r>
          </w:p>
        </w:tc>
      </w:tr>
      <w:tr w:rsidR="00635155" w:rsidRPr="009A7184" w14:paraId="20801C24" w14:textId="77777777" w:rsidTr="001F643F">
        <w:trPr>
          <w:cantSplit/>
        </w:trPr>
        <w:tc>
          <w:tcPr>
            <w:tcW w:w="2044" w:type="dxa"/>
            <w:shd w:val="clear" w:color="auto" w:fill="auto"/>
          </w:tcPr>
          <w:p w14:paraId="044B34E4" w14:textId="77777777" w:rsidR="00635155" w:rsidRPr="009A7184" w:rsidRDefault="00635155" w:rsidP="00635155">
            <w:pPr>
              <w:pStyle w:val="ENoteTableText"/>
              <w:tabs>
                <w:tab w:val="center" w:leader="dot" w:pos="2268"/>
              </w:tabs>
              <w:rPr>
                <w:szCs w:val="16"/>
              </w:rPr>
            </w:pPr>
            <w:r w:rsidRPr="009A7184">
              <w:rPr>
                <w:szCs w:val="16"/>
              </w:rPr>
              <w:t>3702.44.00</w:t>
            </w:r>
            <w:r w:rsidRPr="009A7184">
              <w:rPr>
                <w:szCs w:val="16"/>
              </w:rPr>
              <w:tab/>
            </w:r>
          </w:p>
        </w:tc>
        <w:tc>
          <w:tcPr>
            <w:tcW w:w="5044" w:type="dxa"/>
            <w:shd w:val="clear" w:color="auto" w:fill="auto"/>
          </w:tcPr>
          <w:p w14:paraId="5438C23A" w14:textId="77777777" w:rsidR="00635155" w:rsidRPr="009A7184" w:rsidRDefault="00635155" w:rsidP="00635155">
            <w:pPr>
              <w:pStyle w:val="ENoteTableText"/>
              <w:rPr>
                <w:szCs w:val="16"/>
              </w:rPr>
            </w:pPr>
            <w:r w:rsidRPr="009A7184">
              <w:rPr>
                <w:szCs w:val="16"/>
              </w:rPr>
              <w:t>rep. No. 118, 2006</w:t>
            </w:r>
          </w:p>
        </w:tc>
      </w:tr>
      <w:tr w:rsidR="00635155" w:rsidRPr="009A7184" w14:paraId="72F77B15" w14:textId="77777777" w:rsidTr="001F643F">
        <w:trPr>
          <w:cantSplit/>
        </w:trPr>
        <w:tc>
          <w:tcPr>
            <w:tcW w:w="2044" w:type="dxa"/>
            <w:shd w:val="clear" w:color="auto" w:fill="auto"/>
          </w:tcPr>
          <w:p w14:paraId="6DC44839" w14:textId="77777777" w:rsidR="00635155" w:rsidRPr="009A7184" w:rsidRDefault="00635155" w:rsidP="00635155">
            <w:pPr>
              <w:pStyle w:val="ENoteTableText"/>
              <w:tabs>
                <w:tab w:val="center" w:leader="dot" w:pos="2268"/>
              </w:tabs>
              <w:rPr>
                <w:szCs w:val="16"/>
              </w:rPr>
            </w:pPr>
            <w:r w:rsidRPr="009A7184">
              <w:rPr>
                <w:szCs w:val="16"/>
              </w:rPr>
              <w:t>3702.44.10</w:t>
            </w:r>
            <w:r w:rsidRPr="009A7184">
              <w:rPr>
                <w:szCs w:val="16"/>
              </w:rPr>
              <w:tab/>
            </w:r>
          </w:p>
        </w:tc>
        <w:tc>
          <w:tcPr>
            <w:tcW w:w="5044" w:type="dxa"/>
            <w:shd w:val="clear" w:color="auto" w:fill="auto"/>
          </w:tcPr>
          <w:p w14:paraId="1E13A6EC" w14:textId="77777777" w:rsidR="00635155" w:rsidRPr="009A7184" w:rsidRDefault="00635155" w:rsidP="00635155">
            <w:pPr>
              <w:pStyle w:val="ENoteTableText"/>
              <w:rPr>
                <w:szCs w:val="16"/>
              </w:rPr>
            </w:pPr>
            <w:r w:rsidRPr="009A7184">
              <w:rPr>
                <w:szCs w:val="16"/>
              </w:rPr>
              <w:t>ad. No. 118, 2006</w:t>
            </w:r>
          </w:p>
        </w:tc>
      </w:tr>
      <w:tr w:rsidR="00635155" w:rsidRPr="009A7184" w14:paraId="23D092D4" w14:textId="77777777" w:rsidTr="001F643F">
        <w:trPr>
          <w:cantSplit/>
        </w:trPr>
        <w:tc>
          <w:tcPr>
            <w:tcW w:w="2044" w:type="dxa"/>
            <w:shd w:val="clear" w:color="auto" w:fill="auto"/>
          </w:tcPr>
          <w:p w14:paraId="1B39BC2F" w14:textId="77777777" w:rsidR="00635155" w:rsidRPr="009A7184" w:rsidRDefault="00635155" w:rsidP="00635155">
            <w:pPr>
              <w:pStyle w:val="ENoteTableText"/>
              <w:tabs>
                <w:tab w:val="center" w:leader="dot" w:pos="2268"/>
              </w:tabs>
              <w:rPr>
                <w:szCs w:val="16"/>
              </w:rPr>
            </w:pPr>
            <w:r w:rsidRPr="009A7184">
              <w:rPr>
                <w:szCs w:val="16"/>
              </w:rPr>
              <w:t>3702.44.90</w:t>
            </w:r>
            <w:r w:rsidRPr="009A7184">
              <w:rPr>
                <w:szCs w:val="16"/>
              </w:rPr>
              <w:tab/>
            </w:r>
          </w:p>
        </w:tc>
        <w:tc>
          <w:tcPr>
            <w:tcW w:w="5044" w:type="dxa"/>
            <w:shd w:val="clear" w:color="auto" w:fill="auto"/>
          </w:tcPr>
          <w:p w14:paraId="10F50BC1" w14:textId="77777777" w:rsidR="00635155" w:rsidRPr="009A7184" w:rsidRDefault="00635155" w:rsidP="00635155">
            <w:pPr>
              <w:pStyle w:val="ENoteTableText"/>
              <w:rPr>
                <w:szCs w:val="16"/>
              </w:rPr>
            </w:pPr>
            <w:r w:rsidRPr="009A7184">
              <w:rPr>
                <w:szCs w:val="16"/>
              </w:rPr>
              <w:t>ad. No. 118, 2006</w:t>
            </w:r>
          </w:p>
        </w:tc>
      </w:tr>
      <w:tr w:rsidR="00635155" w:rsidRPr="009A7184" w14:paraId="49CE1CB7" w14:textId="77777777" w:rsidTr="001F643F">
        <w:trPr>
          <w:cantSplit/>
        </w:trPr>
        <w:tc>
          <w:tcPr>
            <w:tcW w:w="2044" w:type="dxa"/>
            <w:shd w:val="clear" w:color="auto" w:fill="auto"/>
          </w:tcPr>
          <w:p w14:paraId="139D8CD6" w14:textId="77777777" w:rsidR="00635155" w:rsidRPr="009A7184" w:rsidRDefault="00635155" w:rsidP="00635155">
            <w:pPr>
              <w:pStyle w:val="ENoteTableText"/>
              <w:tabs>
                <w:tab w:val="center" w:leader="dot" w:pos="2268"/>
              </w:tabs>
              <w:rPr>
                <w:szCs w:val="16"/>
              </w:rPr>
            </w:pPr>
            <w:r w:rsidRPr="009A7184">
              <w:rPr>
                <w:szCs w:val="16"/>
              </w:rPr>
              <w:t>3702.51.00</w:t>
            </w:r>
            <w:r w:rsidRPr="009A7184">
              <w:rPr>
                <w:szCs w:val="16"/>
              </w:rPr>
              <w:tab/>
            </w:r>
          </w:p>
        </w:tc>
        <w:tc>
          <w:tcPr>
            <w:tcW w:w="5044" w:type="dxa"/>
            <w:shd w:val="clear" w:color="auto" w:fill="auto"/>
          </w:tcPr>
          <w:p w14:paraId="1E309B9A" w14:textId="77777777" w:rsidR="00635155" w:rsidRPr="009A7184" w:rsidRDefault="00635155" w:rsidP="00635155">
            <w:pPr>
              <w:pStyle w:val="ENoteTableText"/>
              <w:rPr>
                <w:szCs w:val="16"/>
              </w:rPr>
            </w:pPr>
            <w:r w:rsidRPr="009A7184">
              <w:rPr>
                <w:szCs w:val="16"/>
              </w:rPr>
              <w:t>am. No. 116, 2000</w:t>
            </w:r>
          </w:p>
        </w:tc>
      </w:tr>
      <w:tr w:rsidR="00635155" w:rsidRPr="009A7184" w14:paraId="68C65CBE" w14:textId="77777777" w:rsidTr="001F643F">
        <w:trPr>
          <w:cantSplit/>
        </w:trPr>
        <w:tc>
          <w:tcPr>
            <w:tcW w:w="2044" w:type="dxa"/>
            <w:shd w:val="clear" w:color="auto" w:fill="auto"/>
          </w:tcPr>
          <w:p w14:paraId="0330740C" w14:textId="77777777" w:rsidR="00635155" w:rsidRPr="009A7184" w:rsidRDefault="00635155" w:rsidP="00635155">
            <w:pPr>
              <w:pStyle w:val="ENoteTableText"/>
              <w:rPr>
                <w:szCs w:val="16"/>
              </w:rPr>
            </w:pPr>
          </w:p>
        </w:tc>
        <w:tc>
          <w:tcPr>
            <w:tcW w:w="5044" w:type="dxa"/>
            <w:shd w:val="clear" w:color="auto" w:fill="auto"/>
          </w:tcPr>
          <w:p w14:paraId="74E0A27C" w14:textId="77777777" w:rsidR="00635155" w:rsidRPr="009A7184" w:rsidRDefault="00635155" w:rsidP="00635155">
            <w:pPr>
              <w:pStyle w:val="ENoteTableText"/>
              <w:rPr>
                <w:szCs w:val="16"/>
              </w:rPr>
            </w:pPr>
            <w:r w:rsidRPr="009A7184">
              <w:rPr>
                <w:szCs w:val="16"/>
              </w:rPr>
              <w:t>rep. No. 85, 2011</w:t>
            </w:r>
          </w:p>
        </w:tc>
      </w:tr>
      <w:tr w:rsidR="00635155" w:rsidRPr="009A7184" w14:paraId="18CD6C18" w14:textId="77777777" w:rsidTr="001F643F">
        <w:trPr>
          <w:cantSplit/>
        </w:trPr>
        <w:tc>
          <w:tcPr>
            <w:tcW w:w="2044" w:type="dxa"/>
            <w:shd w:val="clear" w:color="auto" w:fill="auto"/>
          </w:tcPr>
          <w:p w14:paraId="1CE0D2F2" w14:textId="77777777" w:rsidR="00635155" w:rsidRPr="009A7184" w:rsidRDefault="00635155" w:rsidP="00635155">
            <w:pPr>
              <w:pStyle w:val="ENoteTableText"/>
              <w:tabs>
                <w:tab w:val="center" w:leader="dot" w:pos="2268"/>
              </w:tabs>
              <w:rPr>
                <w:szCs w:val="16"/>
              </w:rPr>
            </w:pPr>
            <w:r w:rsidRPr="009A7184">
              <w:rPr>
                <w:szCs w:val="16"/>
              </w:rPr>
              <w:t>3702.52</w:t>
            </w:r>
            <w:r w:rsidRPr="009A7184">
              <w:rPr>
                <w:szCs w:val="16"/>
              </w:rPr>
              <w:tab/>
            </w:r>
          </w:p>
        </w:tc>
        <w:tc>
          <w:tcPr>
            <w:tcW w:w="5044" w:type="dxa"/>
            <w:shd w:val="clear" w:color="auto" w:fill="auto"/>
          </w:tcPr>
          <w:p w14:paraId="7809534B" w14:textId="77777777" w:rsidR="00635155" w:rsidRPr="009A7184" w:rsidRDefault="00635155" w:rsidP="00635155">
            <w:pPr>
              <w:pStyle w:val="ENoteTableText"/>
              <w:rPr>
                <w:szCs w:val="16"/>
              </w:rPr>
            </w:pPr>
            <w:r w:rsidRPr="009A7184">
              <w:rPr>
                <w:szCs w:val="16"/>
              </w:rPr>
              <w:t>ad. No. 85, 2011</w:t>
            </w:r>
          </w:p>
        </w:tc>
      </w:tr>
      <w:tr w:rsidR="00635155" w:rsidRPr="009A7184" w14:paraId="3621686C" w14:textId="77777777" w:rsidTr="001F643F">
        <w:trPr>
          <w:cantSplit/>
        </w:trPr>
        <w:tc>
          <w:tcPr>
            <w:tcW w:w="2044" w:type="dxa"/>
            <w:shd w:val="clear" w:color="auto" w:fill="auto"/>
          </w:tcPr>
          <w:p w14:paraId="1BB89456" w14:textId="77777777" w:rsidR="00635155" w:rsidRPr="009A7184" w:rsidRDefault="00635155" w:rsidP="00635155">
            <w:pPr>
              <w:pStyle w:val="ENoteTableText"/>
              <w:tabs>
                <w:tab w:val="center" w:leader="dot" w:pos="2268"/>
              </w:tabs>
              <w:rPr>
                <w:szCs w:val="16"/>
              </w:rPr>
            </w:pPr>
            <w:r w:rsidRPr="009A7184">
              <w:rPr>
                <w:szCs w:val="16"/>
              </w:rPr>
              <w:t>3702.52.00</w:t>
            </w:r>
            <w:r w:rsidRPr="009A7184">
              <w:rPr>
                <w:szCs w:val="16"/>
              </w:rPr>
              <w:tab/>
            </w:r>
          </w:p>
        </w:tc>
        <w:tc>
          <w:tcPr>
            <w:tcW w:w="5044" w:type="dxa"/>
            <w:shd w:val="clear" w:color="auto" w:fill="auto"/>
          </w:tcPr>
          <w:p w14:paraId="131F62E3" w14:textId="77777777" w:rsidR="00635155" w:rsidRPr="009A7184" w:rsidRDefault="00635155" w:rsidP="00635155">
            <w:pPr>
              <w:pStyle w:val="ENoteTableText"/>
              <w:rPr>
                <w:szCs w:val="16"/>
              </w:rPr>
            </w:pPr>
            <w:r w:rsidRPr="009A7184">
              <w:rPr>
                <w:szCs w:val="16"/>
              </w:rPr>
              <w:t>rep. No. 85, 2011</w:t>
            </w:r>
          </w:p>
        </w:tc>
      </w:tr>
      <w:tr w:rsidR="00635155" w:rsidRPr="009A7184" w14:paraId="1FE91A24" w14:textId="77777777" w:rsidTr="001F643F">
        <w:trPr>
          <w:cantSplit/>
        </w:trPr>
        <w:tc>
          <w:tcPr>
            <w:tcW w:w="2044" w:type="dxa"/>
            <w:shd w:val="clear" w:color="auto" w:fill="auto"/>
          </w:tcPr>
          <w:p w14:paraId="3AAFB56D" w14:textId="77777777" w:rsidR="00635155" w:rsidRPr="009A7184" w:rsidRDefault="00635155" w:rsidP="00635155">
            <w:pPr>
              <w:pStyle w:val="ENoteTableText"/>
              <w:tabs>
                <w:tab w:val="center" w:leader="dot" w:pos="2268"/>
              </w:tabs>
              <w:rPr>
                <w:szCs w:val="16"/>
              </w:rPr>
            </w:pPr>
            <w:r w:rsidRPr="009A7184">
              <w:rPr>
                <w:szCs w:val="16"/>
              </w:rPr>
              <w:t>3702.52.10</w:t>
            </w:r>
            <w:r w:rsidRPr="009A7184">
              <w:rPr>
                <w:szCs w:val="16"/>
              </w:rPr>
              <w:tab/>
            </w:r>
          </w:p>
        </w:tc>
        <w:tc>
          <w:tcPr>
            <w:tcW w:w="5044" w:type="dxa"/>
            <w:shd w:val="clear" w:color="auto" w:fill="auto"/>
          </w:tcPr>
          <w:p w14:paraId="01CFE74D" w14:textId="77777777" w:rsidR="00635155" w:rsidRPr="009A7184" w:rsidRDefault="00635155" w:rsidP="00635155">
            <w:pPr>
              <w:pStyle w:val="ENoteTableText"/>
              <w:rPr>
                <w:szCs w:val="16"/>
              </w:rPr>
            </w:pPr>
            <w:r w:rsidRPr="009A7184">
              <w:rPr>
                <w:szCs w:val="16"/>
              </w:rPr>
              <w:t>ad. No. 85, 2011</w:t>
            </w:r>
          </w:p>
        </w:tc>
      </w:tr>
      <w:tr w:rsidR="00635155" w:rsidRPr="009A7184" w14:paraId="65A07F6A" w14:textId="77777777" w:rsidTr="001F643F">
        <w:trPr>
          <w:cantSplit/>
        </w:trPr>
        <w:tc>
          <w:tcPr>
            <w:tcW w:w="2044" w:type="dxa"/>
            <w:shd w:val="clear" w:color="auto" w:fill="auto"/>
          </w:tcPr>
          <w:p w14:paraId="4C9C8E27" w14:textId="77777777" w:rsidR="00635155" w:rsidRPr="009A7184" w:rsidRDefault="00635155" w:rsidP="00635155">
            <w:pPr>
              <w:pStyle w:val="ENoteTableText"/>
              <w:tabs>
                <w:tab w:val="center" w:leader="dot" w:pos="2268"/>
              </w:tabs>
              <w:rPr>
                <w:szCs w:val="16"/>
              </w:rPr>
            </w:pPr>
            <w:r w:rsidRPr="009A7184">
              <w:rPr>
                <w:szCs w:val="16"/>
              </w:rPr>
              <w:t>3702.52.90</w:t>
            </w:r>
            <w:r w:rsidRPr="009A7184">
              <w:rPr>
                <w:szCs w:val="16"/>
              </w:rPr>
              <w:tab/>
            </w:r>
          </w:p>
        </w:tc>
        <w:tc>
          <w:tcPr>
            <w:tcW w:w="5044" w:type="dxa"/>
            <w:shd w:val="clear" w:color="auto" w:fill="auto"/>
          </w:tcPr>
          <w:p w14:paraId="2D064C0E" w14:textId="77777777" w:rsidR="00635155" w:rsidRPr="009A7184" w:rsidRDefault="00635155" w:rsidP="00635155">
            <w:pPr>
              <w:pStyle w:val="ENoteTableText"/>
              <w:rPr>
                <w:szCs w:val="16"/>
              </w:rPr>
            </w:pPr>
            <w:r w:rsidRPr="009A7184">
              <w:rPr>
                <w:szCs w:val="16"/>
              </w:rPr>
              <w:t>ad. No. 85, 2011</w:t>
            </w:r>
          </w:p>
        </w:tc>
      </w:tr>
      <w:tr w:rsidR="00635155" w:rsidRPr="009A7184" w14:paraId="009B5443" w14:textId="77777777" w:rsidTr="001F643F">
        <w:trPr>
          <w:cantSplit/>
        </w:trPr>
        <w:tc>
          <w:tcPr>
            <w:tcW w:w="2044" w:type="dxa"/>
            <w:shd w:val="clear" w:color="auto" w:fill="auto"/>
          </w:tcPr>
          <w:p w14:paraId="5944E68A" w14:textId="77777777" w:rsidR="00635155" w:rsidRPr="009A7184" w:rsidRDefault="00635155" w:rsidP="00635155">
            <w:pPr>
              <w:pStyle w:val="ENoteTableText"/>
              <w:tabs>
                <w:tab w:val="center" w:leader="dot" w:pos="2268"/>
              </w:tabs>
              <w:rPr>
                <w:szCs w:val="16"/>
              </w:rPr>
            </w:pPr>
            <w:r w:rsidRPr="009A7184">
              <w:rPr>
                <w:szCs w:val="16"/>
              </w:rPr>
              <w:t>3702.56.00</w:t>
            </w:r>
            <w:r w:rsidRPr="009A7184">
              <w:rPr>
                <w:szCs w:val="16"/>
              </w:rPr>
              <w:tab/>
            </w:r>
          </w:p>
        </w:tc>
        <w:tc>
          <w:tcPr>
            <w:tcW w:w="5044" w:type="dxa"/>
            <w:shd w:val="clear" w:color="auto" w:fill="auto"/>
          </w:tcPr>
          <w:p w14:paraId="434D1E97" w14:textId="77777777" w:rsidR="00635155" w:rsidRPr="009A7184" w:rsidRDefault="00635155" w:rsidP="00635155">
            <w:pPr>
              <w:pStyle w:val="ENoteTableText"/>
              <w:rPr>
                <w:szCs w:val="16"/>
              </w:rPr>
            </w:pPr>
            <w:r w:rsidRPr="009A7184">
              <w:rPr>
                <w:szCs w:val="16"/>
              </w:rPr>
              <w:t>am. No. 116, 2000</w:t>
            </w:r>
          </w:p>
        </w:tc>
      </w:tr>
      <w:tr w:rsidR="00635155" w:rsidRPr="009A7184" w14:paraId="23FB38E2" w14:textId="77777777" w:rsidTr="001F643F">
        <w:trPr>
          <w:cantSplit/>
        </w:trPr>
        <w:tc>
          <w:tcPr>
            <w:tcW w:w="2044" w:type="dxa"/>
            <w:shd w:val="clear" w:color="auto" w:fill="auto"/>
          </w:tcPr>
          <w:p w14:paraId="61FC33CD" w14:textId="77777777" w:rsidR="00635155" w:rsidRPr="009A7184" w:rsidRDefault="00635155" w:rsidP="00635155">
            <w:pPr>
              <w:pStyle w:val="ENoteTableText"/>
              <w:tabs>
                <w:tab w:val="center" w:leader="dot" w:pos="2268"/>
              </w:tabs>
              <w:rPr>
                <w:szCs w:val="16"/>
              </w:rPr>
            </w:pPr>
            <w:r w:rsidRPr="009A7184">
              <w:rPr>
                <w:szCs w:val="16"/>
              </w:rPr>
              <w:t>3702.91.00</w:t>
            </w:r>
            <w:r w:rsidRPr="009A7184">
              <w:rPr>
                <w:szCs w:val="16"/>
              </w:rPr>
              <w:tab/>
            </w:r>
          </w:p>
        </w:tc>
        <w:tc>
          <w:tcPr>
            <w:tcW w:w="5044" w:type="dxa"/>
            <w:shd w:val="clear" w:color="auto" w:fill="auto"/>
          </w:tcPr>
          <w:p w14:paraId="235C38C9" w14:textId="77777777" w:rsidR="00635155" w:rsidRPr="009A7184" w:rsidRDefault="00635155" w:rsidP="00635155">
            <w:pPr>
              <w:pStyle w:val="ENoteTableText"/>
              <w:rPr>
                <w:szCs w:val="16"/>
              </w:rPr>
            </w:pPr>
            <w:r w:rsidRPr="009A7184">
              <w:rPr>
                <w:szCs w:val="16"/>
              </w:rPr>
              <w:t>am. No. 116, 2000</w:t>
            </w:r>
          </w:p>
        </w:tc>
      </w:tr>
      <w:tr w:rsidR="00635155" w:rsidRPr="009A7184" w14:paraId="37316F16" w14:textId="77777777" w:rsidTr="001F643F">
        <w:trPr>
          <w:cantSplit/>
        </w:trPr>
        <w:tc>
          <w:tcPr>
            <w:tcW w:w="2044" w:type="dxa"/>
            <w:shd w:val="clear" w:color="auto" w:fill="auto"/>
          </w:tcPr>
          <w:p w14:paraId="77C202FA" w14:textId="77777777" w:rsidR="00635155" w:rsidRPr="009A7184" w:rsidRDefault="00635155" w:rsidP="00635155">
            <w:pPr>
              <w:pStyle w:val="ENoteTableText"/>
              <w:rPr>
                <w:szCs w:val="16"/>
              </w:rPr>
            </w:pPr>
          </w:p>
        </w:tc>
        <w:tc>
          <w:tcPr>
            <w:tcW w:w="5044" w:type="dxa"/>
            <w:shd w:val="clear" w:color="auto" w:fill="auto"/>
          </w:tcPr>
          <w:p w14:paraId="68F91898" w14:textId="77777777" w:rsidR="00635155" w:rsidRPr="009A7184" w:rsidRDefault="00635155" w:rsidP="00635155">
            <w:pPr>
              <w:pStyle w:val="ENoteTableText"/>
              <w:rPr>
                <w:szCs w:val="16"/>
              </w:rPr>
            </w:pPr>
            <w:r w:rsidRPr="009A7184">
              <w:rPr>
                <w:szCs w:val="16"/>
              </w:rPr>
              <w:t>rs. No. 120, 2001</w:t>
            </w:r>
          </w:p>
        </w:tc>
      </w:tr>
      <w:tr w:rsidR="00635155" w:rsidRPr="009A7184" w14:paraId="5CB8CC94" w14:textId="77777777" w:rsidTr="001F643F">
        <w:trPr>
          <w:cantSplit/>
        </w:trPr>
        <w:tc>
          <w:tcPr>
            <w:tcW w:w="2044" w:type="dxa"/>
            <w:shd w:val="clear" w:color="auto" w:fill="auto"/>
          </w:tcPr>
          <w:p w14:paraId="7E7F8019" w14:textId="77777777" w:rsidR="00635155" w:rsidRPr="009A7184" w:rsidRDefault="00635155" w:rsidP="00635155">
            <w:pPr>
              <w:pStyle w:val="ENoteTableText"/>
              <w:rPr>
                <w:szCs w:val="16"/>
              </w:rPr>
            </w:pPr>
          </w:p>
        </w:tc>
        <w:tc>
          <w:tcPr>
            <w:tcW w:w="5044" w:type="dxa"/>
            <w:shd w:val="clear" w:color="auto" w:fill="auto"/>
          </w:tcPr>
          <w:p w14:paraId="7C622881" w14:textId="77777777" w:rsidR="00635155" w:rsidRPr="009A7184" w:rsidRDefault="00635155" w:rsidP="00635155">
            <w:pPr>
              <w:pStyle w:val="ENoteTableText"/>
              <w:rPr>
                <w:szCs w:val="16"/>
              </w:rPr>
            </w:pPr>
            <w:r w:rsidRPr="009A7184">
              <w:rPr>
                <w:szCs w:val="16"/>
              </w:rPr>
              <w:t>rep. No. 85, 2011</w:t>
            </w:r>
          </w:p>
        </w:tc>
      </w:tr>
      <w:tr w:rsidR="00635155" w:rsidRPr="009A7184" w14:paraId="2C335237" w14:textId="77777777" w:rsidTr="001F643F">
        <w:trPr>
          <w:cantSplit/>
        </w:trPr>
        <w:tc>
          <w:tcPr>
            <w:tcW w:w="2044" w:type="dxa"/>
            <w:shd w:val="clear" w:color="auto" w:fill="auto"/>
          </w:tcPr>
          <w:p w14:paraId="388D4360" w14:textId="77777777" w:rsidR="00635155" w:rsidRPr="009A7184" w:rsidRDefault="00635155" w:rsidP="00635155">
            <w:pPr>
              <w:pStyle w:val="ENoteTableText"/>
              <w:tabs>
                <w:tab w:val="center" w:leader="dot" w:pos="2268"/>
              </w:tabs>
              <w:rPr>
                <w:szCs w:val="16"/>
              </w:rPr>
            </w:pPr>
            <w:r w:rsidRPr="009A7184">
              <w:rPr>
                <w:szCs w:val="16"/>
              </w:rPr>
              <w:t>3702.92.00</w:t>
            </w:r>
            <w:r w:rsidRPr="009A7184">
              <w:rPr>
                <w:szCs w:val="16"/>
              </w:rPr>
              <w:tab/>
            </w:r>
          </w:p>
        </w:tc>
        <w:tc>
          <w:tcPr>
            <w:tcW w:w="5044" w:type="dxa"/>
            <w:shd w:val="clear" w:color="auto" w:fill="auto"/>
          </w:tcPr>
          <w:p w14:paraId="1E5E8C26" w14:textId="77777777" w:rsidR="00635155" w:rsidRPr="009A7184" w:rsidRDefault="00635155" w:rsidP="00635155">
            <w:pPr>
              <w:pStyle w:val="ENoteTableText"/>
              <w:rPr>
                <w:szCs w:val="16"/>
              </w:rPr>
            </w:pPr>
            <w:r w:rsidRPr="009A7184">
              <w:rPr>
                <w:szCs w:val="16"/>
              </w:rPr>
              <w:t>am. No. 116, 2000</w:t>
            </w:r>
          </w:p>
        </w:tc>
      </w:tr>
      <w:tr w:rsidR="00635155" w:rsidRPr="009A7184" w14:paraId="55E48FD5" w14:textId="77777777" w:rsidTr="001F643F">
        <w:trPr>
          <w:cantSplit/>
        </w:trPr>
        <w:tc>
          <w:tcPr>
            <w:tcW w:w="2044" w:type="dxa"/>
            <w:shd w:val="clear" w:color="auto" w:fill="auto"/>
          </w:tcPr>
          <w:p w14:paraId="47E5DB9A" w14:textId="77777777" w:rsidR="00635155" w:rsidRPr="009A7184" w:rsidRDefault="00635155" w:rsidP="00635155">
            <w:pPr>
              <w:pStyle w:val="ENoteTableText"/>
              <w:rPr>
                <w:szCs w:val="16"/>
              </w:rPr>
            </w:pPr>
          </w:p>
        </w:tc>
        <w:tc>
          <w:tcPr>
            <w:tcW w:w="5044" w:type="dxa"/>
            <w:shd w:val="clear" w:color="auto" w:fill="auto"/>
          </w:tcPr>
          <w:p w14:paraId="582671B2" w14:textId="77777777" w:rsidR="00635155" w:rsidRPr="009A7184" w:rsidRDefault="00635155" w:rsidP="00635155">
            <w:pPr>
              <w:pStyle w:val="ENoteTableText"/>
              <w:rPr>
                <w:szCs w:val="16"/>
              </w:rPr>
            </w:pPr>
            <w:r w:rsidRPr="009A7184">
              <w:rPr>
                <w:szCs w:val="16"/>
              </w:rPr>
              <w:t>rep. No. 120, 2001</w:t>
            </w:r>
          </w:p>
        </w:tc>
      </w:tr>
      <w:tr w:rsidR="00635155" w:rsidRPr="009A7184" w14:paraId="14988B30" w14:textId="77777777" w:rsidTr="001F643F">
        <w:trPr>
          <w:cantSplit/>
        </w:trPr>
        <w:tc>
          <w:tcPr>
            <w:tcW w:w="2044" w:type="dxa"/>
            <w:shd w:val="clear" w:color="auto" w:fill="auto"/>
          </w:tcPr>
          <w:p w14:paraId="3C6EB3DF" w14:textId="77777777" w:rsidR="00635155" w:rsidRPr="009A7184" w:rsidRDefault="00635155" w:rsidP="00635155">
            <w:pPr>
              <w:pStyle w:val="ENoteTableText"/>
              <w:tabs>
                <w:tab w:val="center" w:leader="dot" w:pos="2268"/>
              </w:tabs>
              <w:rPr>
                <w:szCs w:val="16"/>
              </w:rPr>
            </w:pPr>
            <w:r w:rsidRPr="009A7184">
              <w:rPr>
                <w:szCs w:val="16"/>
              </w:rPr>
              <w:t>3702.93.00</w:t>
            </w:r>
            <w:r w:rsidRPr="009A7184">
              <w:rPr>
                <w:szCs w:val="16"/>
              </w:rPr>
              <w:tab/>
            </w:r>
          </w:p>
        </w:tc>
        <w:tc>
          <w:tcPr>
            <w:tcW w:w="5044" w:type="dxa"/>
            <w:shd w:val="clear" w:color="auto" w:fill="auto"/>
          </w:tcPr>
          <w:p w14:paraId="7DF75583" w14:textId="77777777" w:rsidR="00635155" w:rsidRPr="009A7184" w:rsidRDefault="00635155" w:rsidP="00635155">
            <w:pPr>
              <w:pStyle w:val="ENoteTableText"/>
              <w:rPr>
                <w:szCs w:val="16"/>
              </w:rPr>
            </w:pPr>
            <w:r w:rsidRPr="009A7184">
              <w:rPr>
                <w:szCs w:val="16"/>
              </w:rPr>
              <w:t>rep. No. 85, 2011</w:t>
            </w:r>
          </w:p>
        </w:tc>
      </w:tr>
      <w:tr w:rsidR="00635155" w:rsidRPr="009A7184" w14:paraId="1450E22B" w14:textId="77777777" w:rsidTr="001F643F">
        <w:trPr>
          <w:cantSplit/>
        </w:trPr>
        <w:tc>
          <w:tcPr>
            <w:tcW w:w="2044" w:type="dxa"/>
            <w:shd w:val="clear" w:color="auto" w:fill="auto"/>
          </w:tcPr>
          <w:p w14:paraId="3B206902" w14:textId="77777777" w:rsidR="00635155" w:rsidRPr="009A7184" w:rsidRDefault="00635155" w:rsidP="00635155">
            <w:pPr>
              <w:pStyle w:val="ENoteTableText"/>
              <w:tabs>
                <w:tab w:val="center" w:leader="dot" w:pos="2268"/>
              </w:tabs>
              <w:rPr>
                <w:szCs w:val="16"/>
              </w:rPr>
            </w:pPr>
            <w:r w:rsidRPr="009A7184">
              <w:rPr>
                <w:szCs w:val="16"/>
              </w:rPr>
              <w:t>3702.94.00</w:t>
            </w:r>
            <w:r w:rsidRPr="009A7184">
              <w:rPr>
                <w:szCs w:val="16"/>
              </w:rPr>
              <w:tab/>
            </w:r>
          </w:p>
        </w:tc>
        <w:tc>
          <w:tcPr>
            <w:tcW w:w="5044" w:type="dxa"/>
            <w:shd w:val="clear" w:color="auto" w:fill="auto"/>
          </w:tcPr>
          <w:p w14:paraId="656950E2" w14:textId="77777777" w:rsidR="00635155" w:rsidRPr="009A7184" w:rsidRDefault="00635155" w:rsidP="00635155">
            <w:pPr>
              <w:pStyle w:val="ENoteTableText"/>
              <w:rPr>
                <w:szCs w:val="16"/>
              </w:rPr>
            </w:pPr>
            <w:r w:rsidRPr="009A7184">
              <w:rPr>
                <w:szCs w:val="16"/>
              </w:rPr>
              <w:t>am. No. 116, 2000</w:t>
            </w:r>
          </w:p>
        </w:tc>
      </w:tr>
      <w:tr w:rsidR="00635155" w:rsidRPr="009A7184" w14:paraId="71EE1259" w14:textId="77777777" w:rsidTr="001F643F">
        <w:trPr>
          <w:cantSplit/>
        </w:trPr>
        <w:tc>
          <w:tcPr>
            <w:tcW w:w="2044" w:type="dxa"/>
            <w:shd w:val="clear" w:color="auto" w:fill="auto"/>
          </w:tcPr>
          <w:p w14:paraId="7E014CF5" w14:textId="77777777" w:rsidR="00635155" w:rsidRPr="009A7184" w:rsidRDefault="00635155" w:rsidP="00635155">
            <w:pPr>
              <w:pStyle w:val="ENoteTableText"/>
              <w:rPr>
                <w:szCs w:val="16"/>
              </w:rPr>
            </w:pPr>
          </w:p>
        </w:tc>
        <w:tc>
          <w:tcPr>
            <w:tcW w:w="5044" w:type="dxa"/>
            <w:shd w:val="clear" w:color="auto" w:fill="auto"/>
          </w:tcPr>
          <w:p w14:paraId="12F23BD5" w14:textId="77777777" w:rsidR="00635155" w:rsidRPr="009A7184" w:rsidRDefault="00635155" w:rsidP="00635155">
            <w:pPr>
              <w:pStyle w:val="ENoteTableText"/>
              <w:rPr>
                <w:szCs w:val="16"/>
              </w:rPr>
            </w:pPr>
            <w:r w:rsidRPr="009A7184">
              <w:rPr>
                <w:szCs w:val="16"/>
              </w:rPr>
              <w:t>rep. No. 85, 2011</w:t>
            </w:r>
          </w:p>
        </w:tc>
      </w:tr>
      <w:tr w:rsidR="00635155" w:rsidRPr="009A7184" w14:paraId="001024CA" w14:textId="77777777" w:rsidTr="001F643F">
        <w:trPr>
          <w:cantSplit/>
        </w:trPr>
        <w:tc>
          <w:tcPr>
            <w:tcW w:w="2044" w:type="dxa"/>
            <w:shd w:val="clear" w:color="auto" w:fill="auto"/>
          </w:tcPr>
          <w:p w14:paraId="5542D478" w14:textId="77777777" w:rsidR="00635155" w:rsidRPr="009A7184" w:rsidRDefault="00635155" w:rsidP="00635155">
            <w:pPr>
              <w:pStyle w:val="ENoteTableText"/>
              <w:tabs>
                <w:tab w:val="center" w:leader="dot" w:pos="2268"/>
              </w:tabs>
              <w:rPr>
                <w:szCs w:val="16"/>
              </w:rPr>
            </w:pPr>
            <w:r w:rsidRPr="009A7184">
              <w:rPr>
                <w:szCs w:val="16"/>
              </w:rPr>
              <w:t>3702.95.00</w:t>
            </w:r>
            <w:r w:rsidRPr="009A7184">
              <w:rPr>
                <w:szCs w:val="16"/>
              </w:rPr>
              <w:tab/>
            </w:r>
          </w:p>
        </w:tc>
        <w:tc>
          <w:tcPr>
            <w:tcW w:w="5044" w:type="dxa"/>
            <w:shd w:val="clear" w:color="auto" w:fill="auto"/>
          </w:tcPr>
          <w:p w14:paraId="7FDDEE69" w14:textId="77777777" w:rsidR="00635155" w:rsidRPr="009A7184" w:rsidRDefault="00635155" w:rsidP="00635155">
            <w:pPr>
              <w:pStyle w:val="ENoteTableText"/>
              <w:rPr>
                <w:szCs w:val="16"/>
              </w:rPr>
            </w:pPr>
            <w:r w:rsidRPr="009A7184">
              <w:rPr>
                <w:szCs w:val="16"/>
              </w:rPr>
              <w:t>am. No. 116, 2000</w:t>
            </w:r>
          </w:p>
        </w:tc>
      </w:tr>
      <w:tr w:rsidR="00635155" w:rsidRPr="009A7184" w14:paraId="30C6EC13" w14:textId="77777777" w:rsidTr="001F643F">
        <w:trPr>
          <w:cantSplit/>
        </w:trPr>
        <w:tc>
          <w:tcPr>
            <w:tcW w:w="2044" w:type="dxa"/>
            <w:shd w:val="clear" w:color="auto" w:fill="auto"/>
          </w:tcPr>
          <w:p w14:paraId="06600991" w14:textId="77777777" w:rsidR="00635155" w:rsidRPr="009A7184" w:rsidRDefault="00635155" w:rsidP="00635155">
            <w:pPr>
              <w:pStyle w:val="ENoteTableText"/>
              <w:rPr>
                <w:szCs w:val="16"/>
              </w:rPr>
            </w:pPr>
          </w:p>
        </w:tc>
        <w:tc>
          <w:tcPr>
            <w:tcW w:w="5044" w:type="dxa"/>
            <w:shd w:val="clear" w:color="auto" w:fill="auto"/>
          </w:tcPr>
          <w:p w14:paraId="2D5BAB49" w14:textId="77777777" w:rsidR="00635155" w:rsidRPr="009A7184" w:rsidRDefault="00635155" w:rsidP="00635155">
            <w:pPr>
              <w:pStyle w:val="ENoteTableText"/>
              <w:rPr>
                <w:szCs w:val="16"/>
              </w:rPr>
            </w:pPr>
            <w:r w:rsidRPr="009A7184">
              <w:rPr>
                <w:szCs w:val="16"/>
              </w:rPr>
              <w:t>rep. No. 85, 2011</w:t>
            </w:r>
          </w:p>
        </w:tc>
      </w:tr>
      <w:tr w:rsidR="00635155" w:rsidRPr="009A7184" w14:paraId="53306B46" w14:textId="77777777" w:rsidTr="001F643F">
        <w:trPr>
          <w:cantSplit/>
        </w:trPr>
        <w:tc>
          <w:tcPr>
            <w:tcW w:w="2044" w:type="dxa"/>
            <w:shd w:val="clear" w:color="auto" w:fill="auto"/>
          </w:tcPr>
          <w:p w14:paraId="5A5B7363" w14:textId="77777777" w:rsidR="00635155" w:rsidRPr="009A7184" w:rsidRDefault="00635155" w:rsidP="00635155">
            <w:pPr>
              <w:pStyle w:val="ENoteTableText"/>
              <w:tabs>
                <w:tab w:val="center" w:leader="dot" w:pos="2268"/>
              </w:tabs>
              <w:rPr>
                <w:szCs w:val="16"/>
              </w:rPr>
            </w:pPr>
            <w:r w:rsidRPr="009A7184">
              <w:rPr>
                <w:szCs w:val="16"/>
              </w:rPr>
              <w:t>3702.96</w:t>
            </w:r>
            <w:r w:rsidRPr="009A7184">
              <w:rPr>
                <w:szCs w:val="16"/>
              </w:rPr>
              <w:tab/>
            </w:r>
          </w:p>
        </w:tc>
        <w:tc>
          <w:tcPr>
            <w:tcW w:w="5044" w:type="dxa"/>
            <w:shd w:val="clear" w:color="auto" w:fill="auto"/>
          </w:tcPr>
          <w:p w14:paraId="016678AE" w14:textId="77777777" w:rsidR="00635155" w:rsidRPr="009A7184" w:rsidRDefault="00635155" w:rsidP="00635155">
            <w:pPr>
              <w:pStyle w:val="ENoteTableText"/>
              <w:rPr>
                <w:szCs w:val="16"/>
              </w:rPr>
            </w:pPr>
            <w:r w:rsidRPr="009A7184">
              <w:rPr>
                <w:szCs w:val="16"/>
              </w:rPr>
              <w:t>ad. No. 85, 2011</w:t>
            </w:r>
          </w:p>
        </w:tc>
      </w:tr>
      <w:tr w:rsidR="00635155" w:rsidRPr="009A7184" w14:paraId="36F50351" w14:textId="77777777" w:rsidTr="001F643F">
        <w:trPr>
          <w:cantSplit/>
        </w:trPr>
        <w:tc>
          <w:tcPr>
            <w:tcW w:w="2044" w:type="dxa"/>
            <w:shd w:val="clear" w:color="auto" w:fill="auto"/>
          </w:tcPr>
          <w:p w14:paraId="039041E3" w14:textId="77777777" w:rsidR="00635155" w:rsidRPr="009A7184" w:rsidRDefault="00635155" w:rsidP="00635155">
            <w:pPr>
              <w:pStyle w:val="ENoteTableText"/>
              <w:tabs>
                <w:tab w:val="center" w:leader="dot" w:pos="2268"/>
              </w:tabs>
              <w:rPr>
                <w:szCs w:val="16"/>
              </w:rPr>
            </w:pPr>
            <w:r w:rsidRPr="009A7184">
              <w:rPr>
                <w:szCs w:val="16"/>
              </w:rPr>
              <w:t>3702.96.10</w:t>
            </w:r>
            <w:r w:rsidRPr="009A7184">
              <w:rPr>
                <w:szCs w:val="16"/>
              </w:rPr>
              <w:tab/>
            </w:r>
          </w:p>
        </w:tc>
        <w:tc>
          <w:tcPr>
            <w:tcW w:w="5044" w:type="dxa"/>
            <w:shd w:val="clear" w:color="auto" w:fill="auto"/>
          </w:tcPr>
          <w:p w14:paraId="503C5E28" w14:textId="77777777" w:rsidR="00635155" w:rsidRPr="009A7184" w:rsidRDefault="00635155" w:rsidP="00635155">
            <w:pPr>
              <w:pStyle w:val="ENoteTableText"/>
              <w:rPr>
                <w:szCs w:val="16"/>
              </w:rPr>
            </w:pPr>
            <w:r w:rsidRPr="009A7184">
              <w:rPr>
                <w:szCs w:val="16"/>
              </w:rPr>
              <w:t>ad. No. 85, 2011</w:t>
            </w:r>
          </w:p>
        </w:tc>
      </w:tr>
      <w:tr w:rsidR="00635155" w:rsidRPr="009A7184" w14:paraId="45AA18EA" w14:textId="77777777" w:rsidTr="001F643F">
        <w:trPr>
          <w:cantSplit/>
        </w:trPr>
        <w:tc>
          <w:tcPr>
            <w:tcW w:w="2044" w:type="dxa"/>
            <w:shd w:val="clear" w:color="auto" w:fill="auto"/>
          </w:tcPr>
          <w:p w14:paraId="708D0BA5" w14:textId="77777777" w:rsidR="00635155" w:rsidRPr="009A7184" w:rsidRDefault="00635155" w:rsidP="00635155">
            <w:pPr>
              <w:pStyle w:val="ENoteTableText"/>
              <w:tabs>
                <w:tab w:val="center" w:leader="dot" w:pos="2268"/>
              </w:tabs>
              <w:rPr>
                <w:szCs w:val="16"/>
              </w:rPr>
            </w:pPr>
            <w:r w:rsidRPr="009A7184">
              <w:rPr>
                <w:szCs w:val="16"/>
              </w:rPr>
              <w:t>3702.96.90</w:t>
            </w:r>
            <w:r w:rsidRPr="009A7184">
              <w:rPr>
                <w:szCs w:val="16"/>
              </w:rPr>
              <w:tab/>
            </w:r>
          </w:p>
        </w:tc>
        <w:tc>
          <w:tcPr>
            <w:tcW w:w="5044" w:type="dxa"/>
            <w:shd w:val="clear" w:color="auto" w:fill="auto"/>
          </w:tcPr>
          <w:p w14:paraId="6E04B53F" w14:textId="77777777" w:rsidR="00635155" w:rsidRPr="009A7184" w:rsidRDefault="00635155" w:rsidP="00635155">
            <w:pPr>
              <w:pStyle w:val="ENoteTableText"/>
              <w:rPr>
                <w:szCs w:val="16"/>
              </w:rPr>
            </w:pPr>
            <w:r w:rsidRPr="009A7184">
              <w:rPr>
                <w:szCs w:val="16"/>
              </w:rPr>
              <w:t>ad. No. 85, 2011</w:t>
            </w:r>
          </w:p>
        </w:tc>
      </w:tr>
      <w:tr w:rsidR="00635155" w:rsidRPr="009A7184" w14:paraId="20B453D0" w14:textId="77777777" w:rsidTr="001F643F">
        <w:trPr>
          <w:cantSplit/>
        </w:trPr>
        <w:tc>
          <w:tcPr>
            <w:tcW w:w="2044" w:type="dxa"/>
            <w:shd w:val="clear" w:color="auto" w:fill="auto"/>
          </w:tcPr>
          <w:p w14:paraId="298A998F" w14:textId="77777777" w:rsidR="00635155" w:rsidRPr="009A7184" w:rsidRDefault="00635155" w:rsidP="00635155">
            <w:pPr>
              <w:pStyle w:val="ENoteTableText"/>
              <w:tabs>
                <w:tab w:val="center" w:leader="dot" w:pos="2268"/>
              </w:tabs>
              <w:rPr>
                <w:szCs w:val="16"/>
              </w:rPr>
            </w:pPr>
            <w:r w:rsidRPr="009A7184">
              <w:rPr>
                <w:szCs w:val="16"/>
              </w:rPr>
              <w:t>3702.97.00</w:t>
            </w:r>
            <w:r w:rsidRPr="009A7184">
              <w:rPr>
                <w:szCs w:val="16"/>
              </w:rPr>
              <w:tab/>
            </w:r>
          </w:p>
        </w:tc>
        <w:tc>
          <w:tcPr>
            <w:tcW w:w="5044" w:type="dxa"/>
            <w:shd w:val="clear" w:color="auto" w:fill="auto"/>
          </w:tcPr>
          <w:p w14:paraId="4531C08A" w14:textId="77777777" w:rsidR="00635155" w:rsidRPr="009A7184" w:rsidRDefault="00635155" w:rsidP="00635155">
            <w:pPr>
              <w:pStyle w:val="ENoteTableText"/>
              <w:rPr>
                <w:szCs w:val="16"/>
              </w:rPr>
            </w:pPr>
            <w:r w:rsidRPr="009A7184">
              <w:rPr>
                <w:szCs w:val="16"/>
              </w:rPr>
              <w:t>ad. No. 85, 2011</w:t>
            </w:r>
          </w:p>
        </w:tc>
      </w:tr>
      <w:tr w:rsidR="00635155" w:rsidRPr="009A7184" w14:paraId="5941AB80" w14:textId="77777777" w:rsidTr="001F643F">
        <w:trPr>
          <w:cantSplit/>
        </w:trPr>
        <w:tc>
          <w:tcPr>
            <w:tcW w:w="2044" w:type="dxa"/>
            <w:shd w:val="clear" w:color="auto" w:fill="auto"/>
          </w:tcPr>
          <w:p w14:paraId="410018B2" w14:textId="77777777" w:rsidR="00635155" w:rsidRPr="009A7184" w:rsidRDefault="00635155" w:rsidP="00635155">
            <w:pPr>
              <w:pStyle w:val="ENoteTableText"/>
              <w:tabs>
                <w:tab w:val="center" w:leader="dot" w:pos="2268"/>
              </w:tabs>
              <w:rPr>
                <w:szCs w:val="16"/>
              </w:rPr>
            </w:pPr>
            <w:r w:rsidRPr="009A7184">
              <w:rPr>
                <w:szCs w:val="16"/>
              </w:rPr>
              <w:t>3702.98.00</w:t>
            </w:r>
            <w:r w:rsidRPr="009A7184">
              <w:rPr>
                <w:szCs w:val="16"/>
              </w:rPr>
              <w:tab/>
            </w:r>
          </w:p>
        </w:tc>
        <w:tc>
          <w:tcPr>
            <w:tcW w:w="5044" w:type="dxa"/>
            <w:shd w:val="clear" w:color="auto" w:fill="auto"/>
          </w:tcPr>
          <w:p w14:paraId="3BC03F1A" w14:textId="77777777" w:rsidR="00635155" w:rsidRPr="009A7184" w:rsidRDefault="00635155" w:rsidP="00635155">
            <w:pPr>
              <w:pStyle w:val="ENoteTableText"/>
              <w:rPr>
                <w:szCs w:val="16"/>
              </w:rPr>
            </w:pPr>
            <w:r w:rsidRPr="009A7184">
              <w:rPr>
                <w:szCs w:val="16"/>
              </w:rPr>
              <w:t>ad. No. 85, 2011</w:t>
            </w:r>
          </w:p>
        </w:tc>
      </w:tr>
      <w:tr w:rsidR="00635155" w:rsidRPr="009A7184" w14:paraId="1F13F7F8" w14:textId="77777777" w:rsidTr="001F643F">
        <w:trPr>
          <w:cantSplit/>
        </w:trPr>
        <w:tc>
          <w:tcPr>
            <w:tcW w:w="2044" w:type="dxa"/>
            <w:shd w:val="clear" w:color="auto" w:fill="auto"/>
          </w:tcPr>
          <w:p w14:paraId="475D2C49" w14:textId="77777777" w:rsidR="00635155" w:rsidRPr="009A7184" w:rsidRDefault="00635155" w:rsidP="00635155">
            <w:pPr>
              <w:pStyle w:val="ENoteTableText"/>
              <w:keepNext/>
              <w:rPr>
                <w:szCs w:val="16"/>
              </w:rPr>
            </w:pPr>
            <w:r w:rsidRPr="009A7184">
              <w:rPr>
                <w:b/>
                <w:szCs w:val="16"/>
              </w:rPr>
              <w:t>3703</w:t>
            </w:r>
          </w:p>
        </w:tc>
        <w:tc>
          <w:tcPr>
            <w:tcW w:w="5044" w:type="dxa"/>
            <w:shd w:val="clear" w:color="auto" w:fill="auto"/>
          </w:tcPr>
          <w:p w14:paraId="5C78BDBE" w14:textId="77777777" w:rsidR="00635155" w:rsidRPr="009A7184" w:rsidRDefault="00635155" w:rsidP="00635155">
            <w:pPr>
              <w:pStyle w:val="ENoteTableText"/>
              <w:keepNext/>
              <w:rPr>
                <w:szCs w:val="16"/>
              </w:rPr>
            </w:pPr>
          </w:p>
        </w:tc>
      </w:tr>
      <w:tr w:rsidR="00635155" w:rsidRPr="009A7184" w14:paraId="55FC845F" w14:textId="77777777" w:rsidTr="001F643F">
        <w:trPr>
          <w:cantSplit/>
        </w:trPr>
        <w:tc>
          <w:tcPr>
            <w:tcW w:w="2044" w:type="dxa"/>
            <w:shd w:val="clear" w:color="auto" w:fill="auto"/>
          </w:tcPr>
          <w:p w14:paraId="5C1CA5AE" w14:textId="77777777" w:rsidR="00635155" w:rsidRPr="009A7184" w:rsidRDefault="00635155" w:rsidP="00635155">
            <w:pPr>
              <w:pStyle w:val="ENoteTableText"/>
              <w:tabs>
                <w:tab w:val="center" w:leader="dot" w:pos="2268"/>
              </w:tabs>
              <w:rPr>
                <w:szCs w:val="16"/>
              </w:rPr>
            </w:pPr>
            <w:r w:rsidRPr="009A7184">
              <w:rPr>
                <w:szCs w:val="16"/>
              </w:rPr>
              <w:t>3703.10.10</w:t>
            </w:r>
            <w:r w:rsidRPr="009A7184">
              <w:rPr>
                <w:szCs w:val="16"/>
              </w:rPr>
              <w:tab/>
            </w:r>
          </w:p>
        </w:tc>
        <w:tc>
          <w:tcPr>
            <w:tcW w:w="5044" w:type="dxa"/>
            <w:shd w:val="clear" w:color="auto" w:fill="auto"/>
          </w:tcPr>
          <w:p w14:paraId="520CF414" w14:textId="77777777" w:rsidR="00635155" w:rsidRPr="009A7184" w:rsidRDefault="00635155" w:rsidP="00635155">
            <w:pPr>
              <w:pStyle w:val="ENoteTableText"/>
              <w:rPr>
                <w:szCs w:val="16"/>
              </w:rPr>
            </w:pPr>
            <w:r w:rsidRPr="009A7184">
              <w:rPr>
                <w:szCs w:val="16"/>
              </w:rPr>
              <w:t>am. No. 116, 2000</w:t>
            </w:r>
          </w:p>
        </w:tc>
      </w:tr>
      <w:tr w:rsidR="00635155" w:rsidRPr="009A7184" w14:paraId="670428CB" w14:textId="77777777" w:rsidTr="001F643F">
        <w:trPr>
          <w:cantSplit/>
        </w:trPr>
        <w:tc>
          <w:tcPr>
            <w:tcW w:w="2044" w:type="dxa"/>
            <w:shd w:val="clear" w:color="auto" w:fill="auto"/>
          </w:tcPr>
          <w:p w14:paraId="536F19EF" w14:textId="77777777" w:rsidR="00635155" w:rsidRPr="009A7184" w:rsidRDefault="00635155" w:rsidP="00635155">
            <w:pPr>
              <w:pStyle w:val="ENoteTableText"/>
              <w:keepNext/>
              <w:keepLines/>
              <w:rPr>
                <w:szCs w:val="16"/>
              </w:rPr>
            </w:pPr>
            <w:r w:rsidRPr="009A7184">
              <w:rPr>
                <w:b/>
                <w:szCs w:val="16"/>
              </w:rPr>
              <w:t>3705</w:t>
            </w:r>
          </w:p>
        </w:tc>
        <w:tc>
          <w:tcPr>
            <w:tcW w:w="5044" w:type="dxa"/>
            <w:shd w:val="clear" w:color="auto" w:fill="auto"/>
          </w:tcPr>
          <w:p w14:paraId="6842D577" w14:textId="77777777" w:rsidR="00635155" w:rsidRPr="009A7184" w:rsidRDefault="00635155" w:rsidP="00635155">
            <w:pPr>
              <w:pStyle w:val="ENoteTableText"/>
              <w:rPr>
                <w:szCs w:val="16"/>
              </w:rPr>
            </w:pPr>
          </w:p>
        </w:tc>
      </w:tr>
      <w:tr w:rsidR="00635155" w:rsidRPr="009A7184" w14:paraId="5D04FEDD" w14:textId="77777777" w:rsidTr="00877F12">
        <w:trPr>
          <w:cantSplit/>
        </w:trPr>
        <w:tc>
          <w:tcPr>
            <w:tcW w:w="2044" w:type="dxa"/>
            <w:shd w:val="clear" w:color="auto" w:fill="auto"/>
          </w:tcPr>
          <w:p w14:paraId="259DE989" w14:textId="77777777" w:rsidR="00635155" w:rsidRPr="009A7184" w:rsidRDefault="00635155" w:rsidP="00635155">
            <w:pPr>
              <w:pStyle w:val="ENoteTableText"/>
              <w:tabs>
                <w:tab w:val="center" w:leader="dot" w:pos="2268"/>
              </w:tabs>
              <w:rPr>
                <w:szCs w:val="16"/>
              </w:rPr>
            </w:pPr>
            <w:r w:rsidRPr="009A7184">
              <w:rPr>
                <w:szCs w:val="16"/>
              </w:rPr>
              <w:t>3705.00.10</w:t>
            </w:r>
            <w:r w:rsidRPr="009A7184">
              <w:rPr>
                <w:szCs w:val="16"/>
              </w:rPr>
              <w:tab/>
            </w:r>
          </w:p>
        </w:tc>
        <w:tc>
          <w:tcPr>
            <w:tcW w:w="5044" w:type="dxa"/>
            <w:shd w:val="clear" w:color="auto" w:fill="auto"/>
          </w:tcPr>
          <w:p w14:paraId="3614F4ED"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6260ECF9" w14:textId="77777777" w:rsidTr="00877F12">
        <w:trPr>
          <w:cantSplit/>
        </w:trPr>
        <w:tc>
          <w:tcPr>
            <w:tcW w:w="2044" w:type="dxa"/>
            <w:shd w:val="clear" w:color="auto" w:fill="auto"/>
          </w:tcPr>
          <w:p w14:paraId="23B24B2A" w14:textId="77777777" w:rsidR="00635155" w:rsidRPr="009A7184" w:rsidRDefault="00635155" w:rsidP="00635155">
            <w:pPr>
              <w:pStyle w:val="ENoteTableText"/>
              <w:tabs>
                <w:tab w:val="center" w:leader="dot" w:pos="2268"/>
              </w:tabs>
              <w:rPr>
                <w:szCs w:val="16"/>
              </w:rPr>
            </w:pPr>
            <w:r w:rsidRPr="009A7184">
              <w:rPr>
                <w:szCs w:val="16"/>
              </w:rPr>
              <w:t>3705.00.9</w:t>
            </w:r>
            <w:r w:rsidRPr="009A7184">
              <w:rPr>
                <w:szCs w:val="16"/>
              </w:rPr>
              <w:tab/>
            </w:r>
          </w:p>
        </w:tc>
        <w:tc>
          <w:tcPr>
            <w:tcW w:w="5044" w:type="dxa"/>
            <w:shd w:val="clear" w:color="auto" w:fill="auto"/>
          </w:tcPr>
          <w:p w14:paraId="09FA4CCC" w14:textId="77777777" w:rsidR="00635155" w:rsidRPr="009A7184" w:rsidRDefault="00635155" w:rsidP="00635155">
            <w:pPr>
              <w:pStyle w:val="ENoteTableText"/>
              <w:rPr>
                <w:szCs w:val="16"/>
              </w:rPr>
            </w:pPr>
            <w:r w:rsidRPr="009A7184">
              <w:rPr>
                <w:szCs w:val="16"/>
              </w:rPr>
              <w:t>ad No 78, 2016</w:t>
            </w:r>
          </w:p>
        </w:tc>
      </w:tr>
      <w:tr w:rsidR="00635155" w:rsidRPr="009A7184" w14:paraId="5E407259" w14:textId="77777777" w:rsidTr="00877F12">
        <w:trPr>
          <w:cantSplit/>
        </w:trPr>
        <w:tc>
          <w:tcPr>
            <w:tcW w:w="2044" w:type="dxa"/>
            <w:shd w:val="clear" w:color="auto" w:fill="auto"/>
          </w:tcPr>
          <w:p w14:paraId="3B6FF582" w14:textId="77777777" w:rsidR="00635155" w:rsidRPr="009A7184" w:rsidRDefault="00635155" w:rsidP="00635155">
            <w:pPr>
              <w:pStyle w:val="ENoteTableText"/>
              <w:tabs>
                <w:tab w:val="center" w:leader="dot" w:pos="2268"/>
              </w:tabs>
              <w:rPr>
                <w:szCs w:val="16"/>
              </w:rPr>
            </w:pPr>
            <w:r w:rsidRPr="009A7184">
              <w:rPr>
                <w:szCs w:val="16"/>
              </w:rPr>
              <w:t>3705.00.91</w:t>
            </w:r>
            <w:r w:rsidRPr="009A7184">
              <w:rPr>
                <w:szCs w:val="16"/>
              </w:rPr>
              <w:tab/>
            </w:r>
          </w:p>
        </w:tc>
        <w:tc>
          <w:tcPr>
            <w:tcW w:w="5044" w:type="dxa"/>
            <w:shd w:val="clear" w:color="auto" w:fill="auto"/>
          </w:tcPr>
          <w:p w14:paraId="512A4907" w14:textId="77777777" w:rsidR="00635155" w:rsidRPr="009A7184" w:rsidRDefault="00635155" w:rsidP="00635155">
            <w:pPr>
              <w:pStyle w:val="ENoteTableText"/>
              <w:rPr>
                <w:szCs w:val="16"/>
              </w:rPr>
            </w:pPr>
            <w:r w:rsidRPr="009A7184">
              <w:rPr>
                <w:szCs w:val="16"/>
              </w:rPr>
              <w:t>ad No 78, 2016</w:t>
            </w:r>
          </w:p>
        </w:tc>
      </w:tr>
      <w:tr w:rsidR="00635155" w:rsidRPr="009A7184" w14:paraId="4DD3075F" w14:textId="77777777" w:rsidTr="00877F12">
        <w:trPr>
          <w:cantSplit/>
        </w:trPr>
        <w:tc>
          <w:tcPr>
            <w:tcW w:w="2044" w:type="dxa"/>
            <w:shd w:val="clear" w:color="auto" w:fill="auto"/>
          </w:tcPr>
          <w:p w14:paraId="696FB43E" w14:textId="77777777" w:rsidR="00635155" w:rsidRPr="009A7184" w:rsidRDefault="00635155" w:rsidP="00635155">
            <w:pPr>
              <w:pStyle w:val="ENoteTableText"/>
              <w:tabs>
                <w:tab w:val="center" w:leader="dot" w:pos="2268"/>
              </w:tabs>
              <w:rPr>
                <w:szCs w:val="16"/>
              </w:rPr>
            </w:pPr>
            <w:r w:rsidRPr="009A7184">
              <w:rPr>
                <w:szCs w:val="16"/>
              </w:rPr>
              <w:t>3705.00.99</w:t>
            </w:r>
            <w:r w:rsidRPr="009A7184">
              <w:rPr>
                <w:szCs w:val="16"/>
              </w:rPr>
              <w:tab/>
            </w:r>
          </w:p>
        </w:tc>
        <w:tc>
          <w:tcPr>
            <w:tcW w:w="5044" w:type="dxa"/>
            <w:shd w:val="clear" w:color="auto" w:fill="auto"/>
          </w:tcPr>
          <w:p w14:paraId="7D62AEA6" w14:textId="77777777" w:rsidR="00635155" w:rsidRPr="009A7184" w:rsidRDefault="00635155" w:rsidP="00635155">
            <w:pPr>
              <w:pStyle w:val="ENoteTableText"/>
              <w:rPr>
                <w:szCs w:val="16"/>
              </w:rPr>
            </w:pPr>
            <w:r w:rsidRPr="009A7184">
              <w:rPr>
                <w:szCs w:val="16"/>
              </w:rPr>
              <w:t>ad No 78, 2016</w:t>
            </w:r>
          </w:p>
        </w:tc>
      </w:tr>
      <w:tr w:rsidR="00635155" w:rsidRPr="009A7184" w14:paraId="3E175D12" w14:textId="77777777" w:rsidTr="00877F12">
        <w:trPr>
          <w:cantSplit/>
        </w:trPr>
        <w:tc>
          <w:tcPr>
            <w:tcW w:w="2044" w:type="dxa"/>
            <w:shd w:val="clear" w:color="auto" w:fill="auto"/>
          </w:tcPr>
          <w:p w14:paraId="33CEA51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A084E7" w14:textId="77777777" w:rsidR="00635155" w:rsidRPr="009A7184" w:rsidRDefault="00635155" w:rsidP="00635155">
            <w:pPr>
              <w:pStyle w:val="ENoteTableText"/>
              <w:rPr>
                <w:szCs w:val="16"/>
                <w:u w:val="single"/>
              </w:rPr>
            </w:pPr>
            <w:r w:rsidRPr="009A7184">
              <w:rPr>
                <w:szCs w:val="16"/>
              </w:rPr>
              <w:t>rs No 84, 2016</w:t>
            </w:r>
          </w:p>
        </w:tc>
      </w:tr>
      <w:tr w:rsidR="00635155" w:rsidRPr="009A7184" w14:paraId="3B4A7EA6" w14:textId="77777777" w:rsidTr="00877F12">
        <w:trPr>
          <w:cantSplit/>
        </w:trPr>
        <w:tc>
          <w:tcPr>
            <w:tcW w:w="2044" w:type="dxa"/>
            <w:shd w:val="clear" w:color="auto" w:fill="auto"/>
          </w:tcPr>
          <w:p w14:paraId="215A5C80" w14:textId="77777777" w:rsidR="00635155" w:rsidRPr="009A7184" w:rsidRDefault="00635155" w:rsidP="00635155">
            <w:pPr>
              <w:pStyle w:val="ENoteTableText"/>
              <w:tabs>
                <w:tab w:val="center" w:leader="dot" w:pos="2268"/>
              </w:tabs>
              <w:rPr>
                <w:szCs w:val="16"/>
              </w:rPr>
            </w:pPr>
            <w:r w:rsidRPr="009A7184">
              <w:rPr>
                <w:szCs w:val="16"/>
              </w:rPr>
              <w:t>3705.10.00</w:t>
            </w:r>
            <w:r w:rsidRPr="009A7184">
              <w:rPr>
                <w:szCs w:val="16"/>
              </w:rPr>
              <w:tab/>
            </w:r>
          </w:p>
        </w:tc>
        <w:tc>
          <w:tcPr>
            <w:tcW w:w="5044" w:type="dxa"/>
            <w:shd w:val="clear" w:color="auto" w:fill="auto"/>
          </w:tcPr>
          <w:p w14:paraId="229B4FA0" w14:textId="77777777" w:rsidR="00635155" w:rsidRPr="009A7184" w:rsidRDefault="00635155" w:rsidP="00635155">
            <w:pPr>
              <w:pStyle w:val="ENoteTableText"/>
              <w:rPr>
                <w:szCs w:val="16"/>
              </w:rPr>
            </w:pPr>
            <w:r w:rsidRPr="009A7184">
              <w:rPr>
                <w:szCs w:val="16"/>
              </w:rPr>
              <w:t>rep No 78, 2016</w:t>
            </w:r>
          </w:p>
        </w:tc>
      </w:tr>
      <w:tr w:rsidR="00635155" w:rsidRPr="009A7184" w14:paraId="1B910FEB" w14:textId="77777777" w:rsidTr="001F643F">
        <w:trPr>
          <w:cantSplit/>
        </w:trPr>
        <w:tc>
          <w:tcPr>
            <w:tcW w:w="2044" w:type="dxa"/>
            <w:shd w:val="clear" w:color="auto" w:fill="auto"/>
          </w:tcPr>
          <w:p w14:paraId="33E971C2" w14:textId="77777777" w:rsidR="00635155" w:rsidRPr="009A7184" w:rsidRDefault="00635155" w:rsidP="00635155">
            <w:pPr>
              <w:pStyle w:val="ENoteTableText"/>
              <w:tabs>
                <w:tab w:val="center" w:leader="dot" w:pos="2268"/>
              </w:tabs>
              <w:rPr>
                <w:szCs w:val="16"/>
              </w:rPr>
            </w:pPr>
            <w:r w:rsidRPr="009A7184">
              <w:rPr>
                <w:szCs w:val="16"/>
              </w:rPr>
              <w:t>3705.20.00</w:t>
            </w:r>
            <w:r w:rsidRPr="009A7184">
              <w:rPr>
                <w:szCs w:val="16"/>
              </w:rPr>
              <w:tab/>
            </w:r>
          </w:p>
        </w:tc>
        <w:tc>
          <w:tcPr>
            <w:tcW w:w="5044" w:type="dxa"/>
            <w:shd w:val="clear" w:color="auto" w:fill="auto"/>
          </w:tcPr>
          <w:p w14:paraId="1DBDF5F2" w14:textId="77777777" w:rsidR="00635155" w:rsidRPr="009A7184" w:rsidRDefault="00635155" w:rsidP="00635155">
            <w:pPr>
              <w:pStyle w:val="ENoteTableText"/>
              <w:rPr>
                <w:szCs w:val="16"/>
              </w:rPr>
            </w:pPr>
            <w:r w:rsidRPr="009A7184">
              <w:rPr>
                <w:szCs w:val="16"/>
              </w:rPr>
              <w:t>rep. No. 118, 2006</w:t>
            </w:r>
          </w:p>
        </w:tc>
      </w:tr>
      <w:tr w:rsidR="00635155" w:rsidRPr="009A7184" w14:paraId="1816953A" w14:textId="77777777" w:rsidTr="001F643F">
        <w:trPr>
          <w:cantSplit/>
        </w:trPr>
        <w:tc>
          <w:tcPr>
            <w:tcW w:w="2044" w:type="dxa"/>
            <w:shd w:val="clear" w:color="auto" w:fill="auto"/>
          </w:tcPr>
          <w:p w14:paraId="271C7D65" w14:textId="77777777" w:rsidR="00635155" w:rsidRPr="009A7184" w:rsidRDefault="00635155" w:rsidP="00635155">
            <w:pPr>
              <w:pStyle w:val="ENoteTableText"/>
              <w:tabs>
                <w:tab w:val="center" w:leader="dot" w:pos="2268"/>
              </w:tabs>
              <w:rPr>
                <w:szCs w:val="16"/>
              </w:rPr>
            </w:pPr>
            <w:r w:rsidRPr="009A7184">
              <w:rPr>
                <w:szCs w:val="16"/>
              </w:rPr>
              <w:t>3705.90</w:t>
            </w:r>
            <w:r w:rsidRPr="009A7184">
              <w:rPr>
                <w:szCs w:val="16"/>
              </w:rPr>
              <w:tab/>
            </w:r>
          </w:p>
        </w:tc>
        <w:tc>
          <w:tcPr>
            <w:tcW w:w="5044" w:type="dxa"/>
            <w:shd w:val="clear" w:color="auto" w:fill="auto"/>
          </w:tcPr>
          <w:p w14:paraId="0B034910" w14:textId="77777777" w:rsidR="00635155" w:rsidRPr="009A7184" w:rsidRDefault="00635155" w:rsidP="00635155">
            <w:pPr>
              <w:pStyle w:val="ENoteTableText"/>
              <w:rPr>
                <w:szCs w:val="16"/>
              </w:rPr>
            </w:pPr>
            <w:r w:rsidRPr="009A7184">
              <w:rPr>
                <w:szCs w:val="16"/>
              </w:rPr>
              <w:t>rep No 78, 2016</w:t>
            </w:r>
          </w:p>
        </w:tc>
      </w:tr>
      <w:tr w:rsidR="00635155" w:rsidRPr="009A7184" w14:paraId="5A343A82" w14:textId="77777777" w:rsidTr="001F643F">
        <w:trPr>
          <w:cantSplit/>
        </w:trPr>
        <w:tc>
          <w:tcPr>
            <w:tcW w:w="2044" w:type="dxa"/>
            <w:shd w:val="clear" w:color="auto" w:fill="auto"/>
          </w:tcPr>
          <w:p w14:paraId="35677E34" w14:textId="77777777" w:rsidR="00635155" w:rsidRPr="009A7184" w:rsidRDefault="00635155" w:rsidP="00635155">
            <w:pPr>
              <w:pStyle w:val="ENoteTableText"/>
              <w:tabs>
                <w:tab w:val="center" w:leader="dot" w:pos="2268"/>
              </w:tabs>
              <w:rPr>
                <w:szCs w:val="16"/>
              </w:rPr>
            </w:pPr>
            <w:r w:rsidRPr="009A7184">
              <w:rPr>
                <w:szCs w:val="16"/>
              </w:rPr>
              <w:t>3705.90.10</w:t>
            </w:r>
            <w:r w:rsidRPr="009A7184">
              <w:rPr>
                <w:szCs w:val="16"/>
              </w:rPr>
              <w:tab/>
            </w:r>
          </w:p>
        </w:tc>
        <w:tc>
          <w:tcPr>
            <w:tcW w:w="5044" w:type="dxa"/>
            <w:shd w:val="clear" w:color="auto" w:fill="auto"/>
          </w:tcPr>
          <w:p w14:paraId="5E616A34" w14:textId="77777777" w:rsidR="00635155" w:rsidRPr="009A7184" w:rsidRDefault="00635155" w:rsidP="00635155">
            <w:pPr>
              <w:pStyle w:val="ENoteTableText"/>
              <w:rPr>
                <w:szCs w:val="16"/>
              </w:rPr>
            </w:pPr>
            <w:r w:rsidRPr="009A7184">
              <w:rPr>
                <w:szCs w:val="16"/>
              </w:rPr>
              <w:t>rep. No. 118, 2006</w:t>
            </w:r>
          </w:p>
        </w:tc>
      </w:tr>
      <w:tr w:rsidR="00635155" w:rsidRPr="009A7184" w14:paraId="6E47CAC8" w14:textId="77777777" w:rsidTr="001F643F">
        <w:trPr>
          <w:cantSplit/>
        </w:trPr>
        <w:tc>
          <w:tcPr>
            <w:tcW w:w="2044" w:type="dxa"/>
            <w:shd w:val="clear" w:color="auto" w:fill="auto"/>
          </w:tcPr>
          <w:p w14:paraId="20B58377" w14:textId="77777777" w:rsidR="00635155" w:rsidRPr="009A7184" w:rsidRDefault="00635155" w:rsidP="00635155">
            <w:pPr>
              <w:pStyle w:val="ENoteTableText"/>
              <w:tabs>
                <w:tab w:val="center" w:leader="dot" w:pos="2268"/>
              </w:tabs>
              <w:rPr>
                <w:szCs w:val="16"/>
              </w:rPr>
            </w:pPr>
            <w:r w:rsidRPr="009A7184">
              <w:rPr>
                <w:szCs w:val="16"/>
              </w:rPr>
              <w:t>3705.90.20</w:t>
            </w:r>
            <w:r w:rsidRPr="009A7184">
              <w:rPr>
                <w:szCs w:val="16"/>
              </w:rPr>
              <w:tab/>
            </w:r>
          </w:p>
        </w:tc>
        <w:tc>
          <w:tcPr>
            <w:tcW w:w="5044" w:type="dxa"/>
            <w:shd w:val="clear" w:color="auto" w:fill="auto"/>
          </w:tcPr>
          <w:p w14:paraId="6E8137D5" w14:textId="77777777" w:rsidR="00635155" w:rsidRPr="009A7184" w:rsidRDefault="00635155" w:rsidP="00635155">
            <w:pPr>
              <w:pStyle w:val="ENoteTableText"/>
              <w:rPr>
                <w:szCs w:val="16"/>
              </w:rPr>
            </w:pPr>
            <w:r w:rsidRPr="009A7184">
              <w:rPr>
                <w:szCs w:val="16"/>
              </w:rPr>
              <w:t>ad. No. 118, 2006</w:t>
            </w:r>
          </w:p>
        </w:tc>
      </w:tr>
      <w:tr w:rsidR="00635155" w:rsidRPr="009A7184" w14:paraId="6AF2C927" w14:textId="77777777" w:rsidTr="001F643F">
        <w:trPr>
          <w:cantSplit/>
        </w:trPr>
        <w:tc>
          <w:tcPr>
            <w:tcW w:w="2044" w:type="dxa"/>
            <w:shd w:val="clear" w:color="auto" w:fill="auto"/>
          </w:tcPr>
          <w:p w14:paraId="533B43C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A42381" w14:textId="77777777" w:rsidR="00635155" w:rsidRPr="009A7184" w:rsidRDefault="00635155" w:rsidP="00635155">
            <w:pPr>
              <w:pStyle w:val="ENoteTableText"/>
              <w:rPr>
                <w:szCs w:val="16"/>
              </w:rPr>
            </w:pPr>
            <w:r w:rsidRPr="009A7184">
              <w:rPr>
                <w:szCs w:val="16"/>
              </w:rPr>
              <w:t>rep No 78, 2016</w:t>
            </w:r>
          </w:p>
        </w:tc>
      </w:tr>
      <w:tr w:rsidR="00635155" w:rsidRPr="009A7184" w14:paraId="0B2BDAD0" w14:textId="77777777" w:rsidTr="001F643F">
        <w:trPr>
          <w:cantSplit/>
        </w:trPr>
        <w:tc>
          <w:tcPr>
            <w:tcW w:w="2044" w:type="dxa"/>
            <w:shd w:val="clear" w:color="auto" w:fill="auto"/>
          </w:tcPr>
          <w:p w14:paraId="7F1BCD55" w14:textId="77777777" w:rsidR="00635155" w:rsidRPr="009A7184" w:rsidRDefault="00635155" w:rsidP="00635155">
            <w:pPr>
              <w:pStyle w:val="ENoteTableText"/>
              <w:tabs>
                <w:tab w:val="center" w:leader="dot" w:pos="2268"/>
              </w:tabs>
              <w:rPr>
                <w:szCs w:val="16"/>
              </w:rPr>
            </w:pPr>
            <w:r w:rsidRPr="009A7184">
              <w:rPr>
                <w:szCs w:val="16"/>
              </w:rPr>
              <w:t>3705.90.90</w:t>
            </w:r>
            <w:r w:rsidRPr="009A7184">
              <w:rPr>
                <w:szCs w:val="16"/>
              </w:rPr>
              <w:tab/>
            </w:r>
          </w:p>
        </w:tc>
        <w:tc>
          <w:tcPr>
            <w:tcW w:w="5044" w:type="dxa"/>
            <w:shd w:val="clear" w:color="auto" w:fill="auto"/>
          </w:tcPr>
          <w:p w14:paraId="68A132EF" w14:textId="77777777" w:rsidR="00635155" w:rsidRPr="009A7184" w:rsidRDefault="00635155" w:rsidP="00635155">
            <w:pPr>
              <w:pStyle w:val="ENoteTableText"/>
              <w:rPr>
                <w:szCs w:val="16"/>
              </w:rPr>
            </w:pPr>
            <w:r w:rsidRPr="009A7184">
              <w:rPr>
                <w:szCs w:val="16"/>
              </w:rPr>
              <w:t>rep No 78, 2016</w:t>
            </w:r>
          </w:p>
        </w:tc>
      </w:tr>
      <w:tr w:rsidR="00635155" w:rsidRPr="009A7184" w14:paraId="1ABCE38D" w14:textId="77777777" w:rsidTr="001F643F">
        <w:trPr>
          <w:cantSplit/>
        </w:trPr>
        <w:tc>
          <w:tcPr>
            <w:tcW w:w="2044" w:type="dxa"/>
            <w:shd w:val="clear" w:color="auto" w:fill="auto"/>
          </w:tcPr>
          <w:p w14:paraId="2C7604D4" w14:textId="77777777" w:rsidR="00635155" w:rsidRPr="009A7184" w:rsidRDefault="00635155" w:rsidP="00635155">
            <w:pPr>
              <w:pStyle w:val="ENoteTableText"/>
              <w:tabs>
                <w:tab w:val="center" w:leader="dot" w:pos="2268"/>
              </w:tabs>
              <w:rPr>
                <w:b/>
                <w:szCs w:val="16"/>
              </w:rPr>
            </w:pPr>
            <w:r w:rsidRPr="009A7184">
              <w:rPr>
                <w:b/>
                <w:szCs w:val="16"/>
              </w:rPr>
              <w:t>3707</w:t>
            </w:r>
          </w:p>
        </w:tc>
        <w:tc>
          <w:tcPr>
            <w:tcW w:w="5044" w:type="dxa"/>
            <w:shd w:val="clear" w:color="auto" w:fill="auto"/>
          </w:tcPr>
          <w:p w14:paraId="46A3F362" w14:textId="77777777" w:rsidR="00635155" w:rsidRPr="009A7184" w:rsidRDefault="00635155" w:rsidP="00635155">
            <w:pPr>
              <w:pStyle w:val="ENoteTableText"/>
              <w:rPr>
                <w:szCs w:val="16"/>
              </w:rPr>
            </w:pPr>
          </w:p>
        </w:tc>
      </w:tr>
      <w:tr w:rsidR="00635155" w:rsidRPr="009A7184" w14:paraId="40DC7983" w14:textId="77777777" w:rsidTr="001F643F">
        <w:trPr>
          <w:cantSplit/>
        </w:trPr>
        <w:tc>
          <w:tcPr>
            <w:tcW w:w="2044" w:type="dxa"/>
            <w:shd w:val="clear" w:color="auto" w:fill="auto"/>
          </w:tcPr>
          <w:p w14:paraId="5B724FBE" w14:textId="77777777" w:rsidR="00635155" w:rsidRPr="009A7184" w:rsidRDefault="00635155" w:rsidP="00635155">
            <w:pPr>
              <w:pStyle w:val="ENoteTableText"/>
              <w:tabs>
                <w:tab w:val="center" w:leader="dot" w:pos="2268"/>
              </w:tabs>
              <w:rPr>
                <w:szCs w:val="16"/>
              </w:rPr>
            </w:pPr>
            <w:r w:rsidRPr="009A7184">
              <w:rPr>
                <w:szCs w:val="16"/>
              </w:rPr>
              <w:t>3707.90.00</w:t>
            </w:r>
            <w:r w:rsidRPr="009A7184">
              <w:rPr>
                <w:szCs w:val="16"/>
              </w:rPr>
              <w:tab/>
            </w:r>
          </w:p>
        </w:tc>
        <w:tc>
          <w:tcPr>
            <w:tcW w:w="5044" w:type="dxa"/>
            <w:shd w:val="clear" w:color="auto" w:fill="auto"/>
          </w:tcPr>
          <w:p w14:paraId="4B6A1CB7" w14:textId="77777777" w:rsidR="00635155" w:rsidRPr="009A7184" w:rsidRDefault="00635155" w:rsidP="00635155">
            <w:pPr>
              <w:pStyle w:val="ENoteTableText"/>
              <w:rPr>
                <w:szCs w:val="16"/>
              </w:rPr>
            </w:pPr>
            <w:r w:rsidRPr="009A7184">
              <w:rPr>
                <w:szCs w:val="16"/>
              </w:rPr>
              <w:t>rs No 84, 2016</w:t>
            </w:r>
          </w:p>
        </w:tc>
      </w:tr>
      <w:tr w:rsidR="00635155" w:rsidRPr="009A7184" w14:paraId="21FF9AAB" w14:textId="77777777" w:rsidTr="001F643F">
        <w:trPr>
          <w:cantSplit/>
        </w:trPr>
        <w:tc>
          <w:tcPr>
            <w:tcW w:w="2044" w:type="dxa"/>
            <w:shd w:val="clear" w:color="auto" w:fill="auto"/>
          </w:tcPr>
          <w:p w14:paraId="652E790B" w14:textId="77777777" w:rsidR="00635155" w:rsidRPr="009A7184" w:rsidRDefault="001F50E2" w:rsidP="00635155">
            <w:pPr>
              <w:pStyle w:val="ENoteTableText"/>
              <w:keepNext/>
              <w:rPr>
                <w:szCs w:val="16"/>
              </w:rPr>
            </w:pPr>
            <w:r>
              <w:rPr>
                <w:b/>
                <w:szCs w:val="16"/>
              </w:rPr>
              <w:t>Chapter 3</w:t>
            </w:r>
            <w:r w:rsidR="00635155" w:rsidRPr="009A7184">
              <w:rPr>
                <w:b/>
                <w:szCs w:val="16"/>
              </w:rPr>
              <w:t>8</w:t>
            </w:r>
          </w:p>
        </w:tc>
        <w:tc>
          <w:tcPr>
            <w:tcW w:w="5044" w:type="dxa"/>
            <w:shd w:val="clear" w:color="auto" w:fill="auto"/>
          </w:tcPr>
          <w:p w14:paraId="42E68EC3" w14:textId="77777777" w:rsidR="00635155" w:rsidRPr="009A7184" w:rsidRDefault="00635155" w:rsidP="00635155">
            <w:pPr>
              <w:pStyle w:val="ENoteTableText"/>
              <w:rPr>
                <w:szCs w:val="16"/>
              </w:rPr>
            </w:pPr>
          </w:p>
        </w:tc>
      </w:tr>
      <w:tr w:rsidR="00635155" w:rsidRPr="009A7184" w14:paraId="029EE116" w14:textId="77777777" w:rsidTr="001F643F">
        <w:trPr>
          <w:cantSplit/>
        </w:trPr>
        <w:tc>
          <w:tcPr>
            <w:tcW w:w="2044" w:type="dxa"/>
            <w:shd w:val="clear" w:color="auto" w:fill="auto"/>
          </w:tcPr>
          <w:p w14:paraId="65DD6511"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3</w:t>
            </w:r>
            <w:r w:rsidRPr="009A7184">
              <w:rPr>
                <w:szCs w:val="16"/>
              </w:rPr>
              <w:t>8</w:t>
            </w:r>
            <w:r w:rsidRPr="009A7184">
              <w:rPr>
                <w:szCs w:val="16"/>
              </w:rPr>
              <w:tab/>
            </w:r>
          </w:p>
        </w:tc>
        <w:tc>
          <w:tcPr>
            <w:tcW w:w="5044" w:type="dxa"/>
            <w:shd w:val="clear" w:color="auto" w:fill="auto"/>
          </w:tcPr>
          <w:p w14:paraId="797B19EF"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4D2E5F">
              <w:rPr>
                <w:szCs w:val="16"/>
              </w:rPr>
              <w:t xml:space="preserve">No </w:t>
            </w:r>
            <w:r w:rsidRPr="004D2E5F">
              <w:t>91, 2021</w:t>
            </w:r>
          </w:p>
        </w:tc>
      </w:tr>
      <w:tr w:rsidR="00635155" w:rsidRPr="009A7184" w14:paraId="075C0540" w14:textId="77777777" w:rsidTr="001F643F">
        <w:trPr>
          <w:cantSplit/>
        </w:trPr>
        <w:tc>
          <w:tcPr>
            <w:tcW w:w="2044" w:type="dxa"/>
            <w:shd w:val="clear" w:color="auto" w:fill="auto"/>
          </w:tcPr>
          <w:p w14:paraId="242DB4D4" w14:textId="77777777" w:rsidR="00635155" w:rsidRPr="009A7184" w:rsidRDefault="00635155" w:rsidP="00635155">
            <w:pPr>
              <w:pStyle w:val="ENoteTableText"/>
              <w:tabs>
                <w:tab w:val="center" w:leader="dot" w:pos="2268"/>
              </w:tabs>
              <w:rPr>
                <w:szCs w:val="16"/>
              </w:rPr>
            </w:pPr>
            <w:r w:rsidRPr="009A7184">
              <w:rPr>
                <w:szCs w:val="16"/>
              </w:rPr>
              <w:t>Note 2 to Chapt. 38</w:t>
            </w:r>
            <w:r w:rsidRPr="009A7184">
              <w:rPr>
                <w:szCs w:val="16"/>
              </w:rPr>
              <w:tab/>
            </w:r>
          </w:p>
        </w:tc>
        <w:tc>
          <w:tcPr>
            <w:tcW w:w="5044" w:type="dxa"/>
            <w:shd w:val="clear" w:color="auto" w:fill="auto"/>
          </w:tcPr>
          <w:p w14:paraId="087EE676" w14:textId="77777777" w:rsidR="00635155" w:rsidRPr="009A7184" w:rsidRDefault="00635155" w:rsidP="00635155">
            <w:pPr>
              <w:pStyle w:val="ENoteTableText"/>
              <w:rPr>
                <w:szCs w:val="16"/>
              </w:rPr>
            </w:pPr>
            <w:r w:rsidRPr="009A7184">
              <w:rPr>
                <w:szCs w:val="16"/>
              </w:rPr>
              <w:t>ad. No. 120, 2001</w:t>
            </w:r>
          </w:p>
        </w:tc>
      </w:tr>
      <w:tr w:rsidR="00635155" w:rsidRPr="009A7184" w14:paraId="1F7115E5" w14:textId="77777777" w:rsidTr="001F643F">
        <w:trPr>
          <w:cantSplit/>
        </w:trPr>
        <w:tc>
          <w:tcPr>
            <w:tcW w:w="2044" w:type="dxa"/>
            <w:shd w:val="clear" w:color="auto" w:fill="auto"/>
          </w:tcPr>
          <w:p w14:paraId="70422D8E" w14:textId="77777777" w:rsidR="00635155" w:rsidRPr="009A7184" w:rsidRDefault="00635155" w:rsidP="00635155">
            <w:pPr>
              <w:pStyle w:val="ENoteTableText"/>
              <w:tabs>
                <w:tab w:val="center" w:leader="dot" w:pos="2268"/>
              </w:tabs>
              <w:rPr>
                <w:szCs w:val="16"/>
              </w:rPr>
            </w:pPr>
            <w:r w:rsidRPr="009A7184">
              <w:rPr>
                <w:szCs w:val="16"/>
              </w:rPr>
              <w:t xml:space="preserve">Note 2 to Chapt. 38 </w:t>
            </w:r>
            <w:r w:rsidRPr="009A7184">
              <w:rPr>
                <w:szCs w:val="16"/>
              </w:rPr>
              <w:br/>
              <w:t>Renumbered Note 3</w:t>
            </w:r>
            <w:r w:rsidRPr="009A7184">
              <w:rPr>
                <w:szCs w:val="16"/>
              </w:rPr>
              <w:tab/>
            </w:r>
          </w:p>
        </w:tc>
        <w:tc>
          <w:tcPr>
            <w:tcW w:w="5044" w:type="dxa"/>
            <w:shd w:val="clear" w:color="auto" w:fill="auto"/>
          </w:tcPr>
          <w:p w14:paraId="35DAA177" w14:textId="77777777" w:rsidR="00635155" w:rsidRPr="009A7184" w:rsidRDefault="00635155" w:rsidP="00635155">
            <w:pPr>
              <w:pStyle w:val="ENoteTableText"/>
              <w:rPr>
                <w:szCs w:val="16"/>
              </w:rPr>
            </w:pPr>
            <w:r w:rsidRPr="009A7184">
              <w:rPr>
                <w:szCs w:val="16"/>
              </w:rPr>
              <w:br/>
              <w:t>No. 120, 2001</w:t>
            </w:r>
          </w:p>
        </w:tc>
      </w:tr>
      <w:tr w:rsidR="00635155" w:rsidRPr="009A7184" w14:paraId="386A6BEF" w14:textId="77777777" w:rsidTr="001F643F">
        <w:trPr>
          <w:cantSplit/>
        </w:trPr>
        <w:tc>
          <w:tcPr>
            <w:tcW w:w="2044" w:type="dxa"/>
            <w:shd w:val="clear" w:color="auto" w:fill="auto"/>
          </w:tcPr>
          <w:p w14:paraId="5061A67E" w14:textId="77777777" w:rsidR="00635155" w:rsidRPr="009A7184" w:rsidRDefault="00635155" w:rsidP="00635155">
            <w:pPr>
              <w:pStyle w:val="ENoteTableText"/>
              <w:tabs>
                <w:tab w:val="center" w:leader="dot" w:pos="2268"/>
              </w:tabs>
              <w:rPr>
                <w:szCs w:val="16"/>
              </w:rPr>
            </w:pPr>
            <w:r w:rsidRPr="009A7184">
              <w:rPr>
                <w:szCs w:val="16"/>
              </w:rPr>
              <w:t>Note 3 to Chapt. 38</w:t>
            </w:r>
            <w:r w:rsidRPr="009A7184">
              <w:rPr>
                <w:szCs w:val="16"/>
              </w:rPr>
              <w:tab/>
            </w:r>
          </w:p>
        </w:tc>
        <w:tc>
          <w:tcPr>
            <w:tcW w:w="5044" w:type="dxa"/>
            <w:shd w:val="clear" w:color="auto" w:fill="auto"/>
          </w:tcPr>
          <w:p w14:paraId="4D3D015F" w14:textId="77777777" w:rsidR="00635155" w:rsidRPr="009A7184" w:rsidRDefault="00635155" w:rsidP="00635155">
            <w:pPr>
              <w:pStyle w:val="ENoteTableText"/>
              <w:rPr>
                <w:szCs w:val="16"/>
              </w:rPr>
            </w:pPr>
            <w:r w:rsidRPr="009A7184">
              <w:rPr>
                <w:szCs w:val="16"/>
              </w:rPr>
              <w:t>am. No. 85, 2011</w:t>
            </w:r>
          </w:p>
        </w:tc>
      </w:tr>
      <w:tr w:rsidR="00635155" w:rsidRPr="009A7184" w14:paraId="1F0AC849" w14:textId="77777777" w:rsidTr="001F643F">
        <w:trPr>
          <w:cantSplit/>
        </w:trPr>
        <w:tc>
          <w:tcPr>
            <w:tcW w:w="2044" w:type="dxa"/>
            <w:shd w:val="clear" w:color="auto" w:fill="auto"/>
          </w:tcPr>
          <w:p w14:paraId="65BB822B"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3</w:t>
            </w:r>
            <w:r>
              <w:rPr>
                <w:szCs w:val="16"/>
              </w:rPr>
              <w:t>8</w:t>
            </w:r>
            <w:r>
              <w:rPr>
                <w:szCs w:val="16"/>
              </w:rPr>
              <w:tab/>
            </w:r>
          </w:p>
        </w:tc>
        <w:tc>
          <w:tcPr>
            <w:tcW w:w="5044" w:type="dxa"/>
            <w:shd w:val="clear" w:color="auto" w:fill="auto"/>
          </w:tcPr>
          <w:p w14:paraId="657D9D5C" w14:textId="77777777" w:rsidR="00635155" w:rsidRPr="009A7184" w:rsidRDefault="00635155" w:rsidP="00635155">
            <w:pPr>
              <w:pStyle w:val="ENoteTableText"/>
              <w:rPr>
                <w:szCs w:val="16"/>
              </w:rPr>
            </w:pPr>
            <w:r>
              <w:rPr>
                <w:szCs w:val="16"/>
              </w:rPr>
              <w:t>ad No 120, 2001</w:t>
            </w:r>
          </w:p>
        </w:tc>
      </w:tr>
      <w:tr w:rsidR="00635155" w:rsidRPr="009A7184" w14:paraId="38AD1CD2" w14:textId="77777777" w:rsidTr="001F643F">
        <w:trPr>
          <w:cantSplit/>
        </w:trPr>
        <w:tc>
          <w:tcPr>
            <w:tcW w:w="2044" w:type="dxa"/>
            <w:shd w:val="clear" w:color="auto" w:fill="auto"/>
          </w:tcPr>
          <w:p w14:paraId="7BB267A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3EF797"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64054C3" w14:textId="77777777" w:rsidTr="001F643F">
        <w:trPr>
          <w:cantSplit/>
        </w:trPr>
        <w:tc>
          <w:tcPr>
            <w:tcW w:w="2044" w:type="dxa"/>
            <w:shd w:val="clear" w:color="auto" w:fill="auto"/>
          </w:tcPr>
          <w:p w14:paraId="64376A45"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3</w:t>
            </w:r>
            <w:r>
              <w:rPr>
                <w:szCs w:val="16"/>
              </w:rPr>
              <w:t>8</w:t>
            </w:r>
            <w:r>
              <w:rPr>
                <w:szCs w:val="16"/>
              </w:rPr>
              <w:tab/>
            </w:r>
          </w:p>
        </w:tc>
        <w:tc>
          <w:tcPr>
            <w:tcW w:w="5044" w:type="dxa"/>
            <w:shd w:val="clear" w:color="auto" w:fill="auto"/>
          </w:tcPr>
          <w:p w14:paraId="3CF4CBEF" w14:textId="77777777" w:rsidR="00635155" w:rsidRDefault="00635155" w:rsidP="00635155">
            <w:pPr>
              <w:pStyle w:val="ENoteTableText"/>
              <w:rPr>
                <w:szCs w:val="16"/>
              </w:rPr>
            </w:pPr>
            <w:r>
              <w:rPr>
                <w:szCs w:val="16"/>
              </w:rPr>
              <w:t>ad No 120, 2001</w:t>
            </w:r>
          </w:p>
        </w:tc>
      </w:tr>
      <w:tr w:rsidR="00635155" w:rsidRPr="009A7184" w14:paraId="0EEEB35A" w14:textId="77777777" w:rsidTr="001F643F">
        <w:trPr>
          <w:cantSplit/>
        </w:trPr>
        <w:tc>
          <w:tcPr>
            <w:tcW w:w="2044" w:type="dxa"/>
            <w:shd w:val="clear" w:color="auto" w:fill="auto"/>
          </w:tcPr>
          <w:p w14:paraId="3D007483"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3</w:t>
            </w:r>
            <w:r>
              <w:rPr>
                <w:szCs w:val="16"/>
              </w:rPr>
              <w:t>8</w:t>
            </w:r>
            <w:r>
              <w:rPr>
                <w:szCs w:val="16"/>
              </w:rPr>
              <w:tab/>
            </w:r>
          </w:p>
        </w:tc>
        <w:tc>
          <w:tcPr>
            <w:tcW w:w="5044" w:type="dxa"/>
            <w:shd w:val="clear" w:color="auto" w:fill="auto"/>
          </w:tcPr>
          <w:p w14:paraId="55829DDB" w14:textId="77777777" w:rsidR="00635155" w:rsidRDefault="00635155" w:rsidP="00635155">
            <w:pPr>
              <w:pStyle w:val="ENoteTableText"/>
              <w:rPr>
                <w:szCs w:val="16"/>
              </w:rPr>
            </w:pPr>
            <w:r>
              <w:rPr>
                <w:szCs w:val="16"/>
              </w:rPr>
              <w:t>ad No 120, 2001</w:t>
            </w:r>
          </w:p>
        </w:tc>
      </w:tr>
      <w:tr w:rsidR="00635155" w:rsidRPr="009A7184" w14:paraId="67AC0ED4" w14:textId="77777777" w:rsidTr="001F643F">
        <w:trPr>
          <w:cantSplit/>
        </w:trPr>
        <w:tc>
          <w:tcPr>
            <w:tcW w:w="2044" w:type="dxa"/>
            <w:shd w:val="clear" w:color="auto" w:fill="auto"/>
          </w:tcPr>
          <w:p w14:paraId="76634089" w14:textId="77777777" w:rsidR="00635155" w:rsidRPr="009A7184" w:rsidRDefault="00635155" w:rsidP="00635155">
            <w:pPr>
              <w:pStyle w:val="ENoteTableText"/>
              <w:tabs>
                <w:tab w:val="center" w:leader="dot" w:pos="2268"/>
              </w:tabs>
              <w:rPr>
                <w:szCs w:val="16"/>
              </w:rPr>
            </w:pPr>
            <w:r w:rsidRPr="009A7184">
              <w:rPr>
                <w:szCs w:val="16"/>
              </w:rPr>
              <w:t xml:space="preserve">Note 7 to </w:t>
            </w:r>
            <w:r w:rsidR="001F50E2">
              <w:rPr>
                <w:szCs w:val="16"/>
              </w:rPr>
              <w:t>Chapter 3</w:t>
            </w:r>
            <w:r w:rsidRPr="009A7184">
              <w:rPr>
                <w:szCs w:val="16"/>
              </w:rPr>
              <w:t>8</w:t>
            </w:r>
            <w:r w:rsidRPr="009A7184">
              <w:rPr>
                <w:szCs w:val="16"/>
              </w:rPr>
              <w:tab/>
            </w:r>
          </w:p>
        </w:tc>
        <w:tc>
          <w:tcPr>
            <w:tcW w:w="5044" w:type="dxa"/>
            <w:shd w:val="clear" w:color="auto" w:fill="auto"/>
          </w:tcPr>
          <w:p w14:paraId="58AFB47D" w14:textId="77777777" w:rsidR="00635155" w:rsidRPr="009A7184" w:rsidRDefault="00635155" w:rsidP="00635155">
            <w:pPr>
              <w:pStyle w:val="ENoteTableText"/>
              <w:rPr>
                <w:szCs w:val="16"/>
              </w:rPr>
            </w:pPr>
            <w:r w:rsidRPr="009A7184">
              <w:rPr>
                <w:szCs w:val="16"/>
              </w:rPr>
              <w:t>ad No 85, 2011</w:t>
            </w:r>
          </w:p>
        </w:tc>
      </w:tr>
      <w:tr w:rsidR="00635155" w:rsidRPr="009A7184" w14:paraId="5CDD543F" w14:textId="77777777" w:rsidTr="001F643F">
        <w:trPr>
          <w:cantSplit/>
        </w:trPr>
        <w:tc>
          <w:tcPr>
            <w:tcW w:w="2044" w:type="dxa"/>
            <w:shd w:val="clear" w:color="auto" w:fill="auto"/>
          </w:tcPr>
          <w:p w14:paraId="4EC1B8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D6A0A2" w14:textId="77777777" w:rsidR="00635155" w:rsidRPr="009A7184" w:rsidRDefault="00002018" w:rsidP="00635155">
            <w:pPr>
              <w:pStyle w:val="ENoteTableText"/>
              <w:rPr>
                <w:szCs w:val="16"/>
              </w:rPr>
            </w:pPr>
            <w:r>
              <w:rPr>
                <w:szCs w:val="16"/>
              </w:rPr>
              <w:t>rs</w:t>
            </w:r>
            <w:r w:rsidR="00635155">
              <w:rPr>
                <w:szCs w:val="16"/>
              </w:rPr>
              <w:t xml:space="preserve"> </w:t>
            </w:r>
            <w:r w:rsidR="00635155" w:rsidRPr="004D2E5F">
              <w:rPr>
                <w:szCs w:val="16"/>
              </w:rPr>
              <w:t xml:space="preserve">No </w:t>
            </w:r>
            <w:r w:rsidR="00635155" w:rsidRPr="004D2E5F">
              <w:t>91, 2021</w:t>
            </w:r>
          </w:p>
        </w:tc>
      </w:tr>
      <w:tr w:rsidR="00635155" w:rsidRPr="009A7184" w14:paraId="7BBA8BFA" w14:textId="77777777" w:rsidTr="001F643F">
        <w:trPr>
          <w:cantSplit/>
        </w:trPr>
        <w:tc>
          <w:tcPr>
            <w:tcW w:w="2044" w:type="dxa"/>
            <w:shd w:val="clear" w:color="auto" w:fill="auto"/>
          </w:tcPr>
          <w:p w14:paraId="31F5D638"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5044" w:type="dxa"/>
            <w:shd w:val="clear" w:color="auto" w:fill="auto"/>
          </w:tcPr>
          <w:p w14:paraId="3F27FA4F" w14:textId="77777777" w:rsidR="00635155" w:rsidRPr="009A7184" w:rsidRDefault="00635155" w:rsidP="00635155">
            <w:pPr>
              <w:pStyle w:val="ENoteTableText"/>
              <w:rPr>
                <w:szCs w:val="16"/>
              </w:rPr>
            </w:pPr>
            <w:r w:rsidRPr="009A7184">
              <w:rPr>
                <w:szCs w:val="16"/>
              </w:rPr>
              <w:t>rep. No. 118, 2006</w:t>
            </w:r>
          </w:p>
        </w:tc>
      </w:tr>
      <w:tr w:rsidR="00635155" w:rsidRPr="009A7184" w14:paraId="261B11D9" w14:textId="77777777" w:rsidTr="001F643F">
        <w:trPr>
          <w:cantSplit/>
        </w:trPr>
        <w:tc>
          <w:tcPr>
            <w:tcW w:w="2044" w:type="dxa"/>
            <w:shd w:val="clear" w:color="auto" w:fill="auto"/>
          </w:tcPr>
          <w:p w14:paraId="3E98E983"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5044" w:type="dxa"/>
            <w:shd w:val="clear" w:color="auto" w:fill="auto"/>
          </w:tcPr>
          <w:p w14:paraId="0B430B74" w14:textId="77777777" w:rsidR="00635155" w:rsidRPr="009A7184" w:rsidRDefault="00635155" w:rsidP="00635155">
            <w:pPr>
              <w:pStyle w:val="ENoteTableText"/>
              <w:rPr>
                <w:szCs w:val="16"/>
              </w:rPr>
            </w:pPr>
            <w:r w:rsidRPr="009A7184">
              <w:rPr>
                <w:szCs w:val="16"/>
              </w:rPr>
              <w:t>ad. No. 118, 2006</w:t>
            </w:r>
          </w:p>
        </w:tc>
      </w:tr>
      <w:tr w:rsidR="00635155" w:rsidRPr="009A7184" w14:paraId="29027B2F" w14:textId="77777777" w:rsidTr="001F643F">
        <w:trPr>
          <w:cantSplit/>
        </w:trPr>
        <w:tc>
          <w:tcPr>
            <w:tcW w:w="2044" w:type="dxa"/>
            <w:shd w:val="clear" w:color="auto" w:fill="auto"/>
          </w:tcPr>
          <w:p w14:paraId="778867DA"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8</w:t>
            </w:r>
          </w:p>
        </w:tc>
        <w:tc>
          <w:tcPr>
            <w:tcW w:w="5044" w:type="dxa"/>
            <w:shd w:val="clear" w:color="auto" w:fill="auto"/>
          </w:tcPr>
          <w:p w14:paraId="470514F9" w14:textId="77777777" w:rsidR="00635155" w:rsidRPr="009A7184" w:rsidRDefault="00635155" w:rsidP="00635155">
            <w:pPr>
              <w:pStyle w:val="ENoteTableText"/>
              <w:rPr>
                <w:szCs w:val="16"/>
              </w:rPr>
            </w:pPr>
            <w:r w:rsidRPr="009A7184">
              <w:rPr>
                <w:szCs w:val="16"/>
              </w:rPr>
              <w:t>ad No 118, 2006</w:t>
            </w:r>
          </w:p>
        </w:tc>
      </w:tr>
      <w:tr w:rsidR="00635155" w:rsidRPr="009A7184" w14:paraId="394EA5F6" w14:textId="77777777" w:rsidTr="001F643F">
        <w:trPr>
          <w:cantSplit/>
        </w:trPr>
        <w:tc>
          <w:tcPr>
            <w:tcW w:w="2044" w:type="dxa"/>
            <w:shd w:val="clear" w:color="auto" w:fill="auto"/>
          </w:tcPr>
          <w:p w14:paraId="5F3C95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2E67BE" w14:textId="77777777" w:rsidR="00635155" w:rsidRPr="009A7184" w:rsidRDefault="00635155" w:rsidP="00635155">
            <w:pPr>
              <w:pStyle w:val="ENoteTableText"/>
              <w:rPr>
                <w:szCs w:val="16"/>
              </w:rPr>
            </w:pPr>
            <w:r w:rsidRPr="009A7184">
              <w:rPr>
                <w:szCs w:val="16"/>
              </w:rPr>
              <w:t>rs No 85, 2011; No 78, 2016</w:t>
            </w:r>
            <w:r>
              <w:rPr>
                <w:szCs w:val="16"/>
              </w:rPr>
              <w:t xml:space="preserve">; </w:t>
            </w:r>
            <w:r w:rsidRPr="004D2E5F">
              <w:rPr>
                <w:szCs w:val="16"/>
              </w:rPr>
              <w:t xml:space="preserve">No </w:t>
            </w:r>
            <w:r w:rsidRPr="004D2E5F">
              <w:t>91, 2021</w:t>
            </w:r>
          </w:p>
        </w:tc>
      </w:tr>
      <w:tr w:rsidR="00635155" w:rsidRPr="009A7184" w14:paraId="361AA83C" w14:textId="77777777" w:rsidTr="001F643F">
        <w:trPr>
          <w:cantSplit/>
        </w:trPr>
        <w:tc>
          <w:tcPr>
            <w:tcW w:w="2044" w:type="dxa"/>
            <w:shd w:val="clear" w:color="auto" w:fill="auto"/>
          </w:tcPr>
          <w:p w14:paraId="1941A237"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 xml:space="preserve">Chapt. 38 </w:t>
            </w:r>
            <w:r w:rsidRPr="009A7184">
              <w:rPr>
                <w:szCs w:val="16"/>
              </w:rPr>
              <w:br/>
              <w:t>Renumbered Note 2</w:t>
            </w:r>
            <w:r w:rsidRPr="009A7184">
              <w:rPr>
                <w:szCs w:val="16"/>
              </w:rPr>
              <w:tab/>
            </w:r>
          </w:p>
        </w:tc>
        <w:tc>
          <w:tcPr>
            <w:tcW w:w="5044" w:type="dxa"/>
            <w:shd w:val="clear" w:color="auto" w:fill="auto"/>
          </w:tcPr>
          <w:p w14:paraId="05F8D547" w14:textId="77777777" w:rsidR="00635155" w:rsidRPr="009A7184" w:rsidRDefault="00635155" w:rsidP="00635155">
            <w:pPr>
              <w:pStyle w:val="ENoteTableText"/>
              <w:rPr>
                <w:szCs w:val="16"/>
              </w:rPr>
            </w:pPr>
            <w:r w:rsidRPr="009A7184">
              <w:rPr>
                <w:szCs w:val="16"/>
              </w:rPr>
              <w:t>ad. No. 120, 2001</w:t>
            </w:r>
            <w:r w:rsidRPr="009A7184">
              <w:rPr>
                <w:szCs w:val="16"/>
              </w:rPr>
              <w:br/>
            </w:r>
            <w:r w:rsidRPr="009A7184">
              <w:rPr>
                <w:szCs w:val="16"/>
              </w:rPr>
              <w:br/>
              <w:t>No. 118, 2006</w:t>
            </w:r>
          </w:p>
        </w:tc>
      </w:tr>
      <w:tr w:rsidR="00635155" w:rsidRPr="009A7184" w14:paraId="1FBCB18F" w14:textId="77777777" w:rsidTr="001F643F">
        <w:trPr>
          <w:cantSplit/>
        </w:trPr>
        <w:tc>
          <w:tcPr>
            <w:tcW w:w="2044" w:type="dxa"/>
            <w:shd w:val="clear" w:color="auto" w:fill="auto"/>
          </w:tcPr>
          <w:p w14:paraId="37B4DC6A"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3</w:t>
            </w:r>
            <w:r w:rsidRPr="009A7184">
              <w:rPr>
                <w:szCs w:val="16"/>
              </w:rPr>
              <w:t>8</w:t>
            </w:r>
          </w:p>
        </w:tc>
        <w:tc>
          <w:tcPr>
            <w:tcW w:w="5044" w:type="dxa"/>
            <w:shd w:val="clear" w:color="auto" w:fill="auto"/>
          </w:tcPr>
          <w:p w14:paraId="3078A773" w14:textId="77777777" w:rsidR="00635155" w:rsidRPr="009A7184" w:rsidRDefault="00635155" w:rsidP="00635155">
            <w:pPr>
              <w:pStyle w:val="ENoteTableText"/>
              <w:rPr>
                <w:szCs w:val="16"/>
              </w:rPr>
            </w:pPr>
            <w:r w:rsidRPr="009A7184">
              <w:rPr>
                <w:szCs w:val="16"/>
              </w:rPr>
              <w:t>rs No 78, 2016</w:t>
            </w:r>
          </w:p>
        </w:tc>
      </w:tr>
      <w:tr w:rsidR="00635155" w:rsidRPr="009A7184" w14:paraId="7EA775ED" w14:textId="77777777" w:rsidTr="001F643F">
        <w:trPr>
          <w:cantSplit/>
        </w:trPr>
        <w:tc>
          <w:tcPr>
            <w:tcW w:w="2044" w:type="dxa"/>
            <w:shd w:val="clear" w:color="auto" w:fill="auto"/>
          </w:tcPr>
          <w:p w14:paraId="24F47911" w14:textId="77777777" w:rsidR="00635155" w:rsidRPr="009A7184" w:rsidRDefault="00635155" w:rsidP="00635155">
            <w:pPr>
              <w:pStyle w:val="ENoteTableText"/>
              <w:tabs>
                <w:tab w:val="center" w:leader="dot" w:pos="2268"/>
              </w:tabs>
              <w:rPr>
                <w:szCs w:val="16"/>
              </w:rPr>
            </w:pPr>
            <w:r w:rsidRPr="009A7184">
              <w:rPr>
                <w:szCs w:val="16"/>
              </w:rPr>
              <w:t>Subheading Note 3 to</w:t>
            </w:r>
            <w:r w:rsidRPr="009A7184">
              <w:rPr>
                <w:szCs w:val="16"/>
              </w:rPr>
              <w:tab/>
            </w:r>
            <w:r w:rsidRPr="009A7184">
              <w:rPr>
                <w:szCs w:val="16"/>
              </w:rPr>
              <w:br/>
            </w:r>
            <w:r w:rsidR="001F50E2">
              <w:rPr>
                <w:szCs w:val="16"/>
              </w:rPr>
              <w:t>Chapter 3</w:t>
            </w:r>
            <w:r w:rsidRPr="009A7184">
              <w:rPr>
                <w:szCs w:val="16"/>
              </w:rPr>
              <w:t>8</w:t>
            </w:r>
          </w:p>
        </w:tc>
        <w:tc>
          <w:tcPr>
            <w:tcW w:w="5044" w:type="dxa"/>
            <w:shd w:val="clear" w:color="auto" w:fill="auto"/>
          </w:tcPr>
          <w:p w14:paraId="51D54AE8" w14:textId="77777777" w:rsidR="00635155" w:rsidRPr="009A7184" w:rsidRDefault="00635155" w:rsidP="00635155">
            <w:pPr>
              <w:pStyle w:val="ENoteTableText"/>
              <w:rPr>
                <w:szCs w:val="16"/>
              </w:rPr>
            </w:pPr>
            <w:r w:rsidRPr="009A7184">
              <w:rPr>
                <w:szCs w:val="16"/>
              </w:rPr>
              <w:t>ad No 78, 2016</w:t>
            </w:r>
          </w:p>
        </w:tc>
      </w:tr>
      <w:tr w:rsidR="00635155" w:rsidRPr="009A7184" w14:paraId="78931871" w14:textId="77777777" w:rsidTr="001F643F">
        <w:trPr>
          <w:cantSplit/>
        </w:trPr>
        <w:tc>
          <w:tcPr>
            <w:tcW w:w="2044" w:type="dxa"/>
            <w:shd w:val="clear" w:color="auto" w:fill="auto"/>
          </w:tcPr>
          <w:p w14:paraId="7964088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A7C73D" w14:textId="77777777" w:rsidR="00635155" w:rsidRPr="0027298C" w:rsidRDefault="00635155" w:rsidP="00635155">
            <w:pPr>
              <w:pStyle w:val="ENoteTableText"/>
              <w:rPr>
                <w:szCs w:val="16"/>
              </w:rPr>
            </w:pPr>
            <w:r w:rsidRPr="0027298C">
              <w:rPr>
                <w:szCs w:val="16"/>
              </w:rPr>
              <w:t xml:space="preserve">rs </w:t>
            </w:r>
            <w:r w:rsidRPr="004D2E5F">
              <w:rPr>
                <w:szCs w:val="16"/>
              </w:rPr>
              <w:t xml:space="preserve">No </w:t>
            </w:r>
            <w:r w:rsidRPr="004D2E5F">
              <w:t>91, 2021</w:t>
            </w:r>
          </w:p>
        </w:tc>
      </w:tr>
      <w:tr w:rsidR="00635155" w:rsidRPr="009A7184" w14:paraId="13F064F4" w14:textId="77777777" w:rsidTr="001F643F">
        <w:trPr>
          <w:cantSplit/>
        </w:trPr>
        <w:tc>
          <w:tcPr>
            <w:tcW w:w="2044" w:type="dxa"/>
            <w:shd w:val="clear" w:color="auto" w:fill="auto"/>
          </w:tcPr>
          <w:p w14:paraId="3E1DAA7A" w14:textId="77777777"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1F50E2">
              <w:rPr>
                <w:szCs w:val="16"/>
              </w:rPr>
              <w:t>Chapter 3</w:t>
            </w:r>
            <w:r w:rsidRPr="009A7184">
              <w:rPr>
                <w:szCs w:val="16"/>
              </w:rPr>
              <w:t>8</w:t>
            </w:r>
          </w:p>
        </w:tc>
        <w:tc>
          <w:tcPr>
            <w:tcW w:w="5044" w:type="dxa"/>
            <w:shd w:val="clear" w:color="auto" w:fill="auto"/>
          </w:tcPr>
          <w:p w14:paraId="1321D4E1" w14:textId="77777777" w:rsidR="00635155" w:rsidRPr="009A7184" w:rsidRDefault="00635155" w:rsidP="00635155">
            <w:pPr>
              <w:pStyle w:val="ENoteTableText"/>
              <w:rPr>
                <w:szCs w:val="16"/>
              </w:rPr>
            </w:pPr>
            <w:r w:rsidRPr="009A7184">
              <w:rPr>
                <w:szCs w:val="16"/>
              </w:rPr>
              <w:t>ad No 78, 2016</w:t>
            </w:r>
          </w:p>
        </w:tc>
      </w:tr>
      <w:tr w:rsidR="00635155" w:rsidRPr="009A7184" w14:paraId="0B4073E6" w14:textId="77777777" w:rsidTr="001F643F">
        <w:trPr>
          <w:cantSplit/>
        </w:trPr>
        <w:tc>
          <w:tcPr>
            <w:tcW w:w="2044" w:type="dxa"/>
            <w:shd w:val="clear" w:color="auto" w:fill="auto"/>
          </w:tcPr>
          <w:p w14:paraId="085D946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11CF0A" w14:textId="77777777" w:rsidR="00635155" w:rsidRPr="00A05A01" w:rsidRDefault="00635155" w:rsidP="00635155">
            <w:pPr>
              <w:pStyle w:val="ENoteTableText"/>
              <w:rPr>
                <w:b/>
                <w:szCs w:val="16"/>
              </w:rPr>
            </w:pPr>
            <w:r>
              <w:rPr>
                <w:szCs w:val="16"/>
              </w:rPr>
              <w:t xml:space="preserve">am </w:t>
            </w:r>
            <w:r w:rsidRPr="004D2E5F">
              <w:rPr>
                <w:szCs w:val="16"/>
              </w:rPr>
              <w:t xml:space="preserve">No </w:t>
            </w:r>
            <w:r w:rsidRPr="004D2E5F">
              <w:t>91, 2021</w:t>
            </w:r>
          </w:p>
        </w:tc>
      </w:tr>
      <w:tr w:rsidR="00635155" w:rsidRPr="009A7184" w14:paraId="3622BF75" w14:textId="77777777" w:rsidTr="001F643F">
        <w:trPr>
          <w:cantSplit/>
        </w:trPr>
        <w:tc>
          <w:tcPr>
            <w:tcW w:w="2044" w:type="dxa"/>
            <w:shd w:val="clear" w:color="auto" w:fill="auto"/>
          </w:tcPr>
          <w:p w14:paraId="42AAFA0C"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3</w:t>
            </w:r>
            <w:r w:rsidRPr="009A7184">
              <w:rPr>
                <w:szCs w:val="16"/>
              </w:rPr>
              <w:t>8</w:t>
            </w:r>
          </w:p>
        </w:tc>
        <w:tc>
          <w:tcPr>
            <w:tcW w:w="5044" w:type="dxa"/>
            <w:shd w:val="clear" w:color="auto" w:fill="auto"/>
          </w:tcPr>
          <w:p w14:paraId="344780BE" w14:textId="77777777" w:rsidR="00635155" w:rsidRPr="009A7184" w:rsidRDefault="00635155" w:rsidP="00635155">
            <w:pPr>
              <w:pStyle w:val="ENoteTableText"/>
              <w:rPr>
                <w:szCs w:val="16"/>
              </w:rPr>
            </w:pPr>
            <w:r w:rsidRPr="009A7184">
              <w:rPr>
                <w:szCs w:val="16"/>
              </w:rPr>
              <w:t>ad No 65, 2004</w:t>
            </w:r>
          </w:p>
        </w:tc>
      </w:tr>
      <w:tr w:rsidR="00635155" w:rsidRPr="009A7184" w14:paraId="6B89DD8C" w14:textId="77777777" w:rsidTr="001F643F">
        <w:trPr>
          <w:cantSplit/>
        </w:trPr>
        <w:tc>
          <w:tcPr>
            <w:tcW w:w="2044" w:type="dxa"/>
            <w:shd w:val="clear" w:color="auto" w:fill="auto"/>
          </w:tcPr>
          <w:p w14:paraId="6E17BB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7F23B7" w14:textId="77777777" w:rsidR="00635155" w:rsidRPr="009A7184" w:rsidRDefault="00635155" w:rsidP="00635155">
            <w:pPr>
              <w:pStyle w:val="ENoteTableText"/>
              <w:rPr>
                <w:szCs w:val="16"/>
              </w:rPr>
            </w:pPr>
            <w:r>
              <w:rPr>
                <w:szCs w:val="16"/>
              </w:rPr>
              <w:t>rs No 77, 2006</w:t>
            </w:r>
          </w:p>
        </w:tc>
      </w:tr>
      <w:tr w:rsidR="00635155" w:rsidRPr="009A7184" w14:paraId="69FE27F8" w14:textId="77777777" w:rsidTr="001F643F">
        <w:trPr>
          <w:cantSplit/>
        </w:trPr>
        <w:tc>
          <w:tcPr>
            <w:tcW w:w="2044" w:type="dxa"/>
            <w:shd w:val="clear" w:color="auto" w:fill="auto"/>
          </w:tcPr>
          <w:p w14:paraId="23053B4C" w14:textId="77777777" w:rsidR="00635155" w:rsidRPr="009A7184" w:rsidRDefault="00635155" w:rsidP="00635155">
            <w:pPr>
              <w:pStyle w:val="ENoteTableText"/>
              <w:rPr>
                <w:szCs w:val="16"/>
              </w:rPr>
            </w:pPr>
          </w:p>
        </w:tc>
        <w:tc>
          <w:tcPr>
            <w:tcW w:w="5044" w:type="dxa"/>
            <w:shd w:val="clear" w:color="auto" w:fill="auto"/>
          </w:tcPr>
          <w:p w14:paraId="1AC09AC5" w14:textId="77777777" w:rsidR="00635155" w:rsidRPr="009A7184" w:rsidRDefault="00635155" w:rsidP="00635155">
            <w:pPr>
              <w:pStyle w:val="ENoteTableText"/>
              <w:rPr>
                <w:szCs w:val="16"/>
              </w:rPr>
            </w:pPr>
            <w:r w:rsidRPr="009A7184">
              <w:rPr>
                <w:szCs w:val="16"/>
              </w:rPr>
              <w:t>rep No 85, 2011</w:t>
            </w:r>
          </w:p>
        </w:tc>
      </w:tr>
      <w:tr w:rsidR="00635155" w:rsidRPr="009A7184" w14:paraId="709CD280" w14:textId="77777777" w:rsidTr="001F643F">
        <w:trPr>
          <w:cantSplit/>
        </w:trPr>
        <w:tc>
          <w:tcPr>
            <w:tcW w:w="2044" w:type="dxa"/>
            <w:shd w:val="clear" w:color="auto" w:fill="auto"/>
          </w:tcPr>
          <w:p w14:paraId="56503BF8" w14:textId="77777777" w:rsidR="00635155" w:rsidRPr="009A7184" w:rsidRDefault="00635155" w:rsidP="00635155">
            <w:pPr>
              <w:pStyle w:val="ENoteTableText"/>
              <w:rPr>
                <w:szCs w:val="16"/>
              </w:rPr>
            </w:pPr>
          </w:p>
        </w:tc>
        <w:tc>
          <w:tcPr>
            <w:tcW w:w="5044" w:type="dxa"/>
            <w:shd w:val="clear" w:color="auto" w:fill="auto"/>
          </w:tcPr>
          <w:p w14:paraId="5F1981F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30825BA" w14:textId="77777777" w:rsidTr="001F643F">
        <w:trPr>
          <w:cantSplit/>
        </w:trPr>
        <w:tc>
          <w:tcPr>
            <w:tcW w:w="2044" w:type="dxa"/>
            <w:shd w:val="clear" w:color="auto" w:fill="auto"/>
          </w:tcPr>
          <w:p w14:paraId="4B44618D" w14:textId="77777777" w:rsidR="00635155" w:rsidRPr="009A7184" w:rsidRDefault="00635155" w:rsidP="00635155">
            <w:pPr>
              <w:pStyle w:val="ENoteTableText"/>
              <w:keepNext/>
              <w:rPr>
                <w:szCs w:val="16"/>
              </w:rPr>
            </w:pPr>
            <w:r w:rsidRPr="009A7184">
              <w:rPr>
                <w:b/>
                <w:szCs w:val="16"/>
              </w:rPr>
              <w:t>3805</w:t>
            </w:r>
          </w:p>
        </w:tc>
        <w:tc>
          <w:tcPr>
            <w:tcW w:w="5044" w:type="dxa"/>
            <w:shd w:val="clear" w:color="auto" w:fill="auto"/>
          </w:tcPr>
          <w:p w14:paraId="195F2B2D" w14:textId="77777777" w:rsidR="00635155" w:rsidRPr="009A7184" w:rsidRDefault="00635155" w:rsidP="00635155">
            <w:pPr>
              <w:pStyle w:val="ENoteTableText"/>
              <w:rPr>
                <w:szCs w:val="16"/>
              </w:rPr>
            </w:pPr>
          </w:p>
        </w:tc>
      </w:tr>
      <w:tr w:rsidR="00635155" w:rsidRPr="009A7184" w14:paraId="3C91B02A" w14:textId="77777777" w:rsidTr="001F643F">
        <w:trPr>
          <w:cantSplit/>
        </w:trPr>
        <w:tc>
          <w:tcPr>
            <w:tcW w:w="2044" w:type="dxa"/>
            <w:shd w:val="clear" w:color="auto" w:fill="auto"/>
          </w:tcPr>
          <w:p w14:paraId="1A9C3C3F" w14:textId="77777777" w:rsidR="00635155" w:rsidRPr="009A7184" w:rsidRDefault="00635155" w:rsidP="00635155">
            <w:pPr>
              <w:pStyle w:val="ENoteTableText"/>
              <w:tabs>
                <w:tab w:val="center" w:leader="dot" w:pos="2268"/>
              </w:tabs>
              <w:rPr>
                <w:szCs w:val="16"/>
              </w:rPr>
            </w:pPr>
            <w:r w:rsidRPr="009A7184">
              <w:rPr>
                <w:szCs w:val="16"/>
              </w:rPr>
              <w:t>3805.20.00</w:t>
            </w:r>
            <w:r w:rsidRPr="009A7184">
              <w:rPr>
                <w:szCs w:val="16"/>
              </w:rPr>
              <w:tab/>
            </w:r>
          </w:p>
        </w:tc>
        <w:tc>
          <w:tcPr>
            <w:tcW w:w="5044" w:type="dxa"/>
            <w:shd w:val="clear" w:color="auto" w:fill="auto"/>
          </w:tcPr>
          <w:p w14:paraId="76BFF11C" w14:textId="77777777" w:rsidR="00635155" w:rsidRPr="009A7184" w:rsidRDefault="00635155" w:rsidP="00635155">
            <w:pPr>
              <w:pStyle w:val="ENoteTableText"/>
              <w:rPr>
                <w:szCs w:val="16"/>
              </w:rPr>
            </w:pPr>
            <w:r w:rsidRPr="009A7184">
              <w:rPr>
                <w:szCs w:val="16"/>
              </w:rPr>
              <w:t>rep. No. 118, 2006</w:t>
            </w:r>
          </w:p>
        </w:tc>
      </w:tr>
      <w:tr w:rsidR="00635155" w:rsidRPr="009A7184" w14:paraId="01255F51" w14:textId="77777777" w:rsidTr="001F643F">
        <w:trPr>
          <w:cantSplit/>
        </w:trPr>
        <w:tc>
          <w:tcPr>
            <w:tcW w:w="2044" w:type="dxa"/>
            <w:shd w:val="clear" w:color="auto" w:fill="auto"/>
          </w:tcPr>
          <w:p w14:paraId="3C2011CD" w14:textId="77777777" w:rsidR="00635155" w:rsidRPr="009A7184" w:rsidRDefault="00635155" w:rsidP="00635155">
            <w:pPr>
              <w:pStyle w:val="ENoteTableText"/>
              <w:rPr>
                <w:szCs w:val="16"/>
              </w:rPr>
            </w:pPr>
            <w:r w:rsidRPr="009A7184">
              <w:rPr>
                <w:b/>
                <w:szCs w:val="16"/>
              </w:rPr>
              <w:t>3806</w:t>
            </w:r>
          </w:p>
        </w:tc>
        <w:tc>
          <w:tcPr>
            <w:tcW w:w="5044" w:type="dxa"/>
            <w:shd w:val="clear" w:color="auto" w:fill="auto"/>
          </w:tcPr>
          <w:p w14:paraId="3557B772" w14:textId="77777777" w:rsidR="00635155" w:rsidRPr="009A7184" w:rsidRDefault="00635155" w:rsidP="00635155">
            <w:pPr>
              <w:pStyle w:val="ENoteTableText"/>
              <w:rPr>
                <w:szCs w:val="16"/>
              </w:rPr>
            </w:pPr>
          </w:p>
        </w:tc>
      </w:tr>
      <w:tr w:rsidR="00635155" w:rsidRPr="009A7184" w14:paraId="54F864C4" w14:textId="77777777" w:rsidTr="001F643F">
        <w:trPr>
          <w:cantSplit/>
        </w:trPr>
        <w:tc>
          <w:tcPr>
            <w:tcW w:w="2044" w:type="dxa"/>
            <w:shd w:val="clear" w:color="auto" w:fill="auto"/>
          </w:tcPr>
          <w:p w14:paraId="11C6642B" w14:textId="77777777" w:rsidR="00635155" w:rsidRPr="009A7184" w:rsidRDefault="00635155" w:rsidP="00635155">
            <w:pPr>
              <w:pStyle w:val="ENoteTableText"/>
              <w:tabs>
                <w:tab w:val="center" w:leader="dot" w:pos="2268"/>
              </w:tabs>
              <w:rPr>
                <w:szCs w:val="16"/>
              </w:rPr>
            </w:pPr>
            <w:r w:rsidRPr="009A7184">
              <w:rPr>
                <w:szCs w:val="16"/>
              </w:rPr>
              <w:t>3806.90</w:t>
            </w:r>
            <w:r w:rsidRPr="009A7184">
              <w:rPr>
                <w:szCs w:val="16"/>
              </w:rPr>
              <w:tab/>
            </w:r>
          </w:p>
        </w:tc>
        <w:tc>
          <w:tcPr>
            <w:tcW w:w="5044" w:type="dxa"/>
            <w:shd w:val="clear" w:color="auto" w:fill="auto"/>
          </w:tcPr>
          <w:p w14:paraId="02FD92E1" w14:textId="77777777" w:rsidR="00635155" w:rsidRPr="009A7184" w:rsidRDefault="00635155" w:rsidP="00635155">
            <w:pPr>
              <w:pStyle w:val="ENoteTableText"/>
              <w:rPr>
                <w:szCs w:val="16"/>
              </w:rPr>
            </w:pPr>
            <w:r w:rsidRPr="009A7184">
              <w:rPr>
                <w:szCs w:val="16"/>
              </w:rPr>
              <w:t>rep. No. 116, 2000</w:t>
            </w:r>
          </w:p>
        </w:tc>
      </w:tr>
      <w:tr w:rsidR="00635155" w:rsidRPr="009A7184" w14:paraId="3A71C188" w14:textId="77777777" w:rsidTr="001F643F">
        <w:trPr>
          <w:cantSplit/>
        </w:trPr>
        <w:tc>
          <w:tcPr>
            <w:tcW w:w="2044" w:type="dxa"/>
            <w:shd w:val="clear" w:color="auto" w:fill="auto"/>
          </w:tcPr>
          <w:p w14:paraId="583E9D0A" w14:textId="77777777" w:rsidR="00635155" w:rsidRPr="009A7184" w:rsidRDefault="00635155" w:rsidP="00635155">
            <w:pPr>
              <w:pStyle w:val="ENoteTableText"/>
              <w:tabs>
                <w:tab w:val="center" w:leader="dot" w:pos="2268"/>
              </w:tabs>
              <w:rPr>
                <w:szCs w:val="16"/>
              </w:rPr>
            </w:pPr>
            <w:r w:rsidRPr="009A7184">
              <w:rPr>
                <w:szCs w:val="16"/>
              </w:rPr>
              <w:t>3806.90.00</w:t>
            </w:r>
            <w:r w:rsidRPr="009A7184">
              <w:rPr>
                <w:szCs w:val="16"/>
              </w:rPr>
              <w:tab/>
            </w:r>
          </w:p>
        </w:tc>
        <w:tc>
          <w:tcPr>
            <w:tcW w:w="5044" w:type="dxa"/>
            <w:shd w:val="clear" w:color="auto" w:fill="auto"/>
          </w:tcPr>
          <w:p w14:paraId="751B7C05" w14:textId="77777777" w:rsidR="00635155" w:rsidRPr="009A7184" w:rsidRDefault="00635155" w:rsidP="00635155">
            <w:pPr>
              <w:pStyle w:val="ENoteTableText"/>
              <w:rPr>
                <w:szCs w:val="16"/>
              </w:rPr>
            </w:pPr>
            <w:r w:rsidRPr="009A7184">
              <w:rPr>
                <w:szCs w:val="16"/>
              </w:rPr>
              <w:t>ad. No. 116, 2000</w:t>
            </w:r>
          </w:p>
        </w:tc>
      </w:tr>
      <w:tr w:rsidR="00635155" w:rsidRPr="009A7184" w14:paraId="6673AD33" w14:textId="77777777" w:rsidTr="001F643F">
        <w:trPr>
          <w:cantSplit/>
        </w:trPr>
        <w:tc>
          <w:tcPr>
            <w:tcW w:w="2044" w:type="dxa"/>
            <w:shd w:val="clear" w:color="auto" w:fill="auto"/>
          </w:tcPr>
          <w:p w14:paraId="391A3FAB" w14:textId="77777777" w:rsidR="00635155" w:rsidRPr="009A7184" w:rsidRDefault="00635155" w:rsidP="00635155">
            <w:pPr>
              <w:pStyle w:val="ENoteTableText"/>
              <w:tabs>
                <w:tab w:val="center" w:leader="dot" w:pos="2268"/>
              </w:tabs>
              <w:rPr>
                <w:szCs w:val="16"/>
              </w:rPr>
            </w:pPr>
            <w:r w:rsidRPr="009A7184">
              <w:rPr>
                <w:szCs w:val="16"/>
              </w:rPr>
              <w:t>3806.90.10</w:t>
            </w:r>
            <w:r w:rsidRPr="009A7184">
              <w:rPr>
                <w:szCs w:val="16"/>
              </w:rPr>
              <w:tab/>
            </w:r>
          </w:p>
        </w:tc>
        <w:tc>
          <w:tcPr>
            <w:tcW w:w="5044" w:type="dxa"/>
            <w:shd w:val="clear" w:color="auto" w:fill="auto"/>
          </w:tcPr>
          <w:p w14:paraId="3F0964FA" w14:textId="77777777" w:rsidR="00635155" w:rsidRPr="009A7184" w:rsidRDefault="00635155" w:rsidP="00635155">
            <w:pPr>
              <w:pStyle w:val="ENoteTableText"/>
              <w:rPr>
                <w:szCs w:val="16"/>
              </w:rPr>
            </w:pPr>
            <w:r w:rsidRPr="009A7184">
              <w:rPr>
                <w:szCs w:val="16"/>
              </w:rPr>
              <w:t>rep. No. 116, 2000</w:t>
            </w:r>
          </w:p>
        </w:tc>
      </w:tr>
      <w:tr w:rsidR="00635155" w:rsidRPr="009A7184" w14:paraId="4A5A3217" w14:textId="77777777" w:rsidTr="001F643F">
        <w:trPr>
          <w:cantSplit/>
        </w:trPr>
        <w:tc>
          <w:tcPr>
            <w:tcW w:w="2044" w:type="dxa"/>
            <w:shd w:val="clear" w:color="auto" w:fill="auto"/>
          </w:tcPr>
          <w:p w14:paraId="7EC86A52" w14:textId="77777777" w:rsidR="00635155" w:rsidRPr="009A7184" w:rsidRDefault="00635155" w:rsidP="00635155">
            <w:pPr>
              <w:pStyle w:val="ENoteTableText"/>
              <w:tabs>
                <w:tab w:val="center" w:leader="dot" w:pos="2268"/>
              </w:tabs>
              <w:rPr>
                <w:szCs w:val="16"/>
              </w:rPr>
            </w:pPr>
            <w:r w:rsidRPr="009A7184">
              <w:rPr>
                <w:szCs w:val="16"/>
              </w:rPr>
              <w:t>3806.90.90</w:t>
            </w:r>
            <w:r w:rsidRPr="009A7184">
              <w:rPr>
                <w:szCs w:val="16"/>
              </w:rPr>
              <w:tab/>
            </w:r>
          </w:p>
        </w:tc>
        <w:tc>
          <w:tcPr>
            <w:tcW w:w="5044" w:type="dxa"/>
            <w:shd w:val="clear" w:color="auto" w:fill="auto"/>
          </w:tcPr>
          <w:p w14:paraId="69A3C219" w14:textId="77777777" w:rsidR="00635155" w:rsidRPr="009A7184" w:rsidRDefault="00635155" w:rsidP="00635155">
            <w:pPr>
              <w:pStyle w:val="ENoteTableText"/>
              <w:rPr>
                <w:szCs w:val="16"/>
              </w:rPr>
            </w:pPr>
            <w:r w:rsidRPr="009A7184">
              <w:rPr>
                <w:szCs w:val="16"/>
              </w:rPr>
              <w:t>rep. No. 116, 2000</w:t>
            </w:r>
          </w:p>
        </w:tc>
      </w:tr>
      <w:tr w:rsidR="00635155" w:rsidRPr="009A7184" w14:paraId="2D3E4E90" w14:textId="77777777" w:rsidTr="001F643F">
        <w:trPr>
          <w:cantSplit/>
        </w:trPr>
        <w:tc>
          <w:tcPr>
            <w:tcW w:w="2044" w:type="dxa"/>
            <w:shd w:val="clear" w:color="auto" w:fill="auto"/>
          </w:tcPr>
          <w:p w14:paraId="0140839C" w14:textId="77777777" w:rsidR="00635155" w:rsidRPr="009A7184" w:rsidRDefault="00635155" w:rsidP="00635155">
            <w:pPr>
              <w:pStyle w:val="ENoteTableText"/>
              <w:keepNext/>
              <w:rPr>
                <w:b/>
                <w:szCs w:val="16"/>
              </w:rPr>
            </w:pPr>
            <w:r w:rsidRPr="009A7184">
              <w:rPr>
                <w:b/>
                <w:szCs w:val="16"/>
              </w:rPr>
              <w:t>3808</w:t>
            </w:r>
          </w:p>
        </w:tc>
        <w:tc>
          <w:tcPr>
            <w:tcW w:w="5044" w:type="dxa"/>
            <w:shd w:val="clear" w:color="auto" w:fill="auto"/>
          </w:tcPr>
          <w:p w14:paraId="2305B6B0" w14:textId="77777777" w:rsidR="00635155" w:rsidRPr="009A7184" w:rsidRDefault="00635155" w:rsidP="00635155">
            <w:pPr>
              <w:pStyle w:val="ENoteTableText"/>
              <w:rPr>
                <w:szCs w:val="16"/>
              </w:rPr>
            </w:pPr>
          </w:p>
        </w:tc>
      </w:tr>
      <w:tr w:rsidR="00635155" w:rsidRPr="009A7184" w14:paraId="238B5FBA" w14:textId="77777777" w:rsidTr="001F643F">
        <w:trPr>
          <w:cantSplit/>
        </w:trPr>
        <w:tc>
          <w:tcPr>
            <w:tcW w:w="2044" w:type="dxa"/>
            <w:shd w:val="clear" w:color="auto" w:fill="auto"/>
          </w:tcPr>
          <w:p w14:paraId="4A58BA60" w14:textId="77777777" w:rsidR="00635155" w:rsidRPr="009A7184" w:rsidRDefault="00635155" w:rsidP="00635155">
            <w:pPr>
              <w:pStyle w:val="ENoteTableText"/>
              <w:tabs>
                <w:tab w:val="center" w:leader="dot" w:pos="2268"/>
              </w:tabs>
              <w:rPr>
                <w:szCs w:val="16"/>
              </w:rPr>
            </w:pPr>
            <w:r w:rsidRPr="009A7184">
              <w:rPr>
                <w:szCs w:val="16"/>
              </w:rPr>
              <w:t>3808.10</w:t>
            </w:r>
            <w:r w:rsidRPr="009A7184">
              <w:rPr>
                <w:szCs w:val="16"/>
              </w:rPr>
              <w:tab/>
            </w:r>
          </w:p>
        </w:tc>
        <w:tc>
          <w:tcPr>
            <w:tcW w:w="5044" w:type="dxa"/>
            <w:shd w:val="clear" w:color="auto" w:fill="auto"/>
          </w:tcPr>
          <w:p w14:paraId="48F2BEB7" w14:textId="77777777" w:rsidR="00635155" w:rsidRPr="009A7184" w:rsidRDefault="00635155" w:rsidP="00635155">
            <w:pPr>
              <w:pStyle w:val="ENoteTableText"/>
              <w:rPr>
                <w:szCs w:val="16"/>
              </w:rPr>
            </w:pPr>
            <w:r w:rsidRPr="009A7184">
              <w:rPr>
                <w:szCs w:val="16"/>
              </w:rPr>
              <w:t>rep. No. 118, 2006</w:t>
            </w:r>
          </w:p>
        </w:tc>
      </w:tr>
      <w:tr w:rsidR="00635155" w:rsidRPr="009A7184" w14:paraId="7150EDB7" w14:textId="77777777" w:rsidTr="001F643F">
        <w:trPr>
          <w:cantSplit/>
        </w:trPr>
        <w:tc>
          <w:tcPr>
            <w:tcW w:w="2044" w:type="dxa"/>
            <w:shd w:val="clear" w:color="auto" w:fill="auto"/>
          </w:tcPr>
          <w:p w14:paraId="34E435F7" w14:textId="77777777" w:rsidR="00635155" w:rsidRPr="009A7184" w:rsidRDefault="00635155" w:rsidP="00635155">
            <w:pPr>
              <w:pStyle w:val="ENoteTableText"/>
              <w:tabs>
                <w:tab w:val="center" w:leader="dot" w:pos="2268"/>
              </w:tabs>
              <w:rPr>
                <w:szCs w:val="16"/>
              </w:rPr>
            </w:pPr>
            <w:r w:rsidRPr="009A7184">
              <w:rPr>
                <w:szCs w:val="16"/>
              </w:rPr>
              <w:t>3808.10.10</w:t>
            </w:r>
            <w:r w:rsidRPr="009A7184">
              <w:rPr>
                <w:szCs w:val="16"/>
              </w:rPr>
              <w:tab/>
            </w:r>
          </w:p>
        </w:tc>
        <w:tc>
          <w:tcPr>
            <w:tcW w:w="5044" w:type="dxa"/>
            <w:shd w:val="clear" w:color="auto" w:fill="auto"/>
          </w:tcPr>
          <w:p w14:paraId="31F724F1" w14:textId="77777777" w:rsidR="00635155" w:rsidRPr="009A7184" w:rsidRDefault="00635155" w:rsidP="00635155">
            <w:pPr>
              <w:pStyle w:val="ENoteTableText"/>
              <w:rPr>
                <w:szCs w:val="16"/>
              </w:rPr>
            </w:pPr>
            <w:r w:rsidRPr="009A7184">
              <w:rPr>
                <w:szCs w:val="16"/>
              </w:rPr>
              <w:t>rep. No. 118, 2006</w:t>
            </w:r>
          </w:p>
        </w:tc>
      </w:tr>
      <w:tr w:rsidR="00635155" w:rsidRPr="009A7184" w14:paraId="570E43FF" w14:textId="77777777" w:rsidTr="001F643F">
        <w:trPr>
          <w:cantSplit/>
        </w:trPr>
        <w:tc>
          <w:tcPr>
            <w:tcW w:w="2044" w:type="dxa"/>
            <w:shd w:val="clear" w:color="auto" w:fill="auto"/>
          </w:tcPr>
          <w:p w14:paraId="48BC8036" w14:textId="77777777" w:rsidR="00635155" w:rsidRPr="009A7184" w:rsidRDefault="00635155" w:rsidP="00635155">
            <w:pPr>
              <w:pStyle w:val="ENoteTableText"/>
              <w:tabs>
                <w:tab w:val="center" w:leader="dot" w:pos="2268"/>
              </w:tabs>
              <w:rPr>
                <w:szCs w:val="16"/>
              </w:rPr>
            </w:pPr>
            <w:r w:rsidRPr="009A7184">
              <w:rPr>
                <w:szCs w:val="16"/>
              </w:rPr>
              <w:t>3808.10.90</w:t>
            </w:r>
            <w:r w:rsidRPr="009A7184">
              <w:rPr>
                <w:szCs w:val="16"/>
              </w:rPr>
              <w:tab/>
            </w:r>
          </w:p>
        </w:tc>
        <w:tc>
          <w:tcPr>
            <w:tcW w:w="5044" w:type="dxa"/>
            <w:shd w:val="clear" w:color="auto" w:fill="auto"/>
          </w:tcPr>
          <w:p w14:paraId="028F85D7" w14:textId="77777777" w:rsidR="00635155" w:rsidRPr="009A7184" w:rsidRDefault="00635155" w:rsidP="00635155">
            <w:pPr>
              <w:pStyle w:val="ENoteTableText"/>
              <w:rPr>
                <w:szCs w:val="16"/>
              </w:rPr>
            </w:pPr>
            <w:r w:rsidRPr="009A7184">
              <w:rPr>
                <w:szCs w:val="16"/>
              </w:rPr>
              <w:t>rep. No. 118, 2006</w:t>
            </w:r>
          </w:p>
        </w:tc>
      </w:tr>
      <w:tr w:rsidR="00635155" w:rsidRPr="009A7184" w14:paraId="5D8D4EE1" w14:textId="77777777" w:rsidTr="001F643F">
        <w:trPr>
          <w:cantSplit/>
        </w:trPr>
        <w:tc>
          <w:tcPr>
            <w:tcW w:w="2044" w:type="dxa"/>
            <w:shd w:val="clear" w:color="auto" w:fill="auto"/>
          </w:tcPr>
          <w:p w14:paraId="59538500" w14:textId="77777777" w:rsidR="00635155" w:rsidRPr="009A7184" w:rsidRDefault="00635155" w:rsidP="00635155">
            <w:pPr>
              <w:pStyle w:val="ENoteTableText"/>
              <w:tabs>
                <w:tab w:val="center" w:leader="dot" w:pos="2268"/>
              </w:tabs>
              <w:rPr>
                <w:szCs w:val="16"/>
              </w:rPr>
            </w:pPr>
            <w:r w:rsidRPr="009A7184">
              <w:rPr>
                <w:szCs w:val="16"/>
              </w:rPr>
              <w:t>3808.20.00</w:t>
            </w:r>
            <w:r w:rsidRPr="009A7184">
              <w:rPr>
                <w:szCs w:val="16"/>
              </w:rPr>
              <w:tab/>
            </w:r>
          </w:p>
        </w:tc>
        <w:tc>
          <w:tcPr>
            <w:tcW w:w="5044" w:type="dxa"/>
            <w:shd w:val="clear" w:color="auto" w:fill="auto"/>
          </w:tcPr>
          <w:p w14:paraId="7422290A" w14:textId="77777777" w:rsidR="00635155" w:rsidRPr="009A7184" w:rsidRDefault="00635155" w:rsidP="00635155">
            <w:pPr>
              <w:pStyle w:val="ENoteTableText"/>
              <w:rPr>
                <w:szCs w:val="16"/>
              </w:rPr>
            </w:pPr>
            <w:r w:rsidRPr="009A7184">
              <w:rPr>
                <w:szCs w:val="16"/>
              </w:rPr>
              <w:t>rep. No. 118, 2006</w:t>
            </w:r>
          </w:p>
        </w:tc>
      </w:tr>
      <w:tr w:rsidR="00635155" w:rsidRPr="009A7184" w14:paraId="5B4E6C26" w14:textId="77777777" w:rsidTr="001F643F">
        <w:trPr>
          <w:cantSplit/>
        </w:trPr>
        <w:tc>
          <w:tcPr>
            <w:tcW w:w="2044" w:type="dxa"/>
            <w:shd w:val="clear" w:color="auto" w:fill="auto"/>
          </w:tcPr>
          <w:p w14:paraId="1117FD76" w14:textId="77777777" w:rsidR="00635155" w:rsidRPr="009A7184" w:rsidRDefault="00635155" w:rsidP="00635155">
            <w:pPr>
              <w:pStyle w:val="ENoteTableText"/>
              <w:tabs>
                <w:tab w:val="center" w:leader="dot" w:pos="2268"/>
              </w:tabs>
              <w:rPr>
                <w:szCs w:val="16"/>
              </w:rPr>
            </w:pPr>
            <w:r w:rsidRPr="009A7184">
              <w:rPr>
                <w:szCs w:val="16"/>
              </w:rPr>
              <w:t>3808.30.00</w:t>
            </w:r>
            <w:r w:rsidRPr="009A7184">
              <w:rPr>
                <w:szCs w:val="16"/>
              </w:rPr>
              <w:tab/>
            </w:r>
          </w:p>
        </w:tc>
        <w:tc>
          <w:tcPr>
            <w:tcW w:w="5044" w:type="dxa"/>
            <w:shd w:val="clear" w:color="auto" w:fill="auto"/>
          </w:tcPr>
          <w:p w14:paraId="606344AC" w14:textId="77777777" w:rsidR="00635155" w:rsidRPr="009A7184" w:rsidRDefault="00635155" w:rsidP="00635155">
            <w:pPr>
              <w:pStyle w:val="ENoteTableText"/>
              <w:rPr>
                <w:szCs w:val="16"/>
              </w:rPr>
            </w:pPr>
            <w:r w:rsidRPr="009A7184">
              <w:rPr>
                <w:szCs w:val="16"/>
              </w:rPr>
              <w:t>rep. No. 118, 2006</w:t>
            </w:r>
          </w:p>
        </w:tc>
      </w:tr>
      <w:tr w:rsidR="00635155" w:rsidRPr="009A7184" w14:paraId="4DCA59B3" w14:textId="77777777" w:rsidTr="001F643F">
        <w:trPr>
          <w:cantSplit/>
        </w:trPr>
        <w:tc>
          <w:tcPr>
            <w:tcW w:w="2044" w:type="dxa"/>
            <w:shd w:val="clear" w:color="auto" w:fill="auto"/>
          </w:tcPr>
          <w:p w14:paraId="6A97DCB2" w14:textId="77777777" w:rsidR="00635155" w:rsidRPr="009A7184" w:rsidRDefault="00635155" w:rsidP="00635155">
            <w:pPr>
              <w:pStyle w:val="ENoteTableText"/>
              <w:tabs>
                <w:tab w:val="center" w:leader="dot" w:pos="2268"/>
              </w:tabs>
              <w:rPr>
                <w:szCs w:val="16"/>
              </w:rPr>
            </w:pPr>
            <w:r w:rsidRPr="009A7184">
              <w:rPr>
                <w:szCs w:val="16"/>
              </w:rPr>
              <w:t>3808.40.00</w:t>
            </w:r>
            <w:r w:rsidRPr="009A7184">
              <w:rPr>
                <w:szCs w:val="16"/>
              </w:rPr>
              <w:tab/>
            </w:r>
          </w:p>
        </w:tc>
        <w:tc>
          <w:tcPr>
            <w:tcW w:w="5044" w:type="dxa"/>
            <w:shd w:val="clear" w:color="auto" w:fill="auto"/>
          </w:tcPr>
          <w:p w14:paraId="5EFA9245" w14:textId="77777777" w:rsidR="00635155" w:rsidRPr="009A7184" w:rsidRDefault="00635155" w:rsidP="00635155">
            <w:pPr>
              <w:pStyle w:val="ENoteTableText"/>
              <w:rPr>
                <w:szCs w:val="16"/>
              </w:rPr>
            </w:pPr>
            <w:r w:rsidRPr="009A7184">
              <w:rPr>
                <w:szCs w:val="16"/>
              </w:rPr>
              <w:t>rep. No. 118, 2006</w:t>
            </w:r>
          </w:p>
        </w:tc>
      </w:tr>
      <w:tr w:rsidR="00635155" w:rsidRPr="009A7184" w14:paraId="11E26579" w14:textId="77777777" w:rsidTr="001F643F">
        <w:trPr>
          <w:cantSplit/>
        </w:trPr>
        <w:tc>
          <w:tcPr>
            <w:tcW w:w="2044" w:type="dxa"/>
            <w:shd w:val="clear" w:color="auto" w:fill="auto"/>
          </w:tcPr>
          <w:p w14:paraId="66E012CC" w14:textId="77777777" w:rsidR="00635155" w:rsidRPr="009A7184" w:rsidRDefault="00635155" w:rsidP="00635155">
            <w:pPr>
              <w:pStyle w:val="ENoteTableText"/>
              <w:tabs>
                <w:tab w:val="center" w:leader="dot" w:pos="2268"/>
              </w:tabs>
              <w:rPr>
                <w:szCs w:val="16"/>
              </w:rPr>
            </w:pPr>
            <w:r w:rsidRPr="009A7184">
              <w:rPr>
                <w:szCs w:val="16"/>
              </w:rPr>
              <w:t>3808.5</w:t>
            </w:r>
            <w:r w:rsidRPr="009A7184">
              <w:rPr>
                <w:szCs w:val="16"/>
              </w:rPr>
              <w:tab/>
            </w:r>
          </w:p>
        </w:tc>
        <w:tc>
          <w:tcPr>
            <w:tcW w:w="5044" w:type="dxa"/>
            <w:shd w:val="clear" w:color="auto" w:fill="auto"/>
          </w:tcPr>
          <w:p w14:paraId="3D3E1618" w14:textId="77777777" w:rsidR="00635155" w:rsidRPr="009A7184" w:rsidRDefault="00635155" w:rsidP="00635155">
            <w:pPr>
              <w:pStyle w:val="ENoteTableText"/>
              <w:rPr>
                <w:szCs w:val="16"/>
              </w:rPr>
            </w:pPr>
            <w:r w:rsidRPr="009A7184">
              <w:rPr>
                <w:szCs w:val="16"/>
              </w:rPr>
              <w:t>ad No 78, 2016</w:t>
            </w:r>
          </w:p>
        </w:tc>
      </w:tr>
      <w:tr w:rsidR="00635155" w:rsidRPr="009A7184" w14:paraId="2947C863" w14:textId="77777777" w:rsidTr="001F643F">
        <w:trPr>
          <w:cantSplit/>
        </w:trPr>
        <w:tc>
          <w:tcPr>
            <w:tcW w:w="2044" w:type="dxa"/>
            <w:shd w:val="clear" w:color="auto" w:fill="auto"/>
          </w:tcPr>
          <w:p w14:paraId="355B82C3" w14:textId="77777777" w:rsidR="00635155" w:rsidRPr="009A7184" w:rsidRDefault="00635155" w:rsidP="00635155">
            <w:pPr>
              <w:pStyle w:val="ENoteTableText"/>
              <w:tabs>
                <w:tab w:val="center" w:leader="dot" w:pos="2268"/>
              </w:tabs>
              <w:rPr>
                <w:szCs w:val="16"/>
              </w:rPr>
            </w:pPr>
            <w:r w:rsidRPr="009A7184">
              <w:rPr>
                <w:szCs w:val="16"/>
              </w:rPr>
              <w:t>3808.50</w:t>
            </w:r>
            <w:r w:rsidRPr="009A7184">
              <w:rPr>
                <w:szCs w:val="16"/>
              </w:rPr>
              <w:tab/>
            </w:r>
          </w:p>
        </w:tc>
        <w:tc>
          <w:tcPr>
            <w:tcW w:w="5044" w:type="dxa"/>
            <w:shd w:val="clear" w:color="auto" w:fill="auto"/>
          </w:tcPr>
          <w:p w14:paraId="12B44856" w14:textId="77777777" w:rsidR="00635155" w:rsidRPr="009A7184" w:rsidRDefault="00635155" w:rsidP="00635155">
            <w:pPr>
              <w:pStyle w:val="ENoteTableText"/>
              <w:rPr>
                <w:szCs w:val="16"/>
              </w:rPr>
            </w:pPr>
            <w:r w:rsidRPr="009A7184">
              <w:rPr>
                <w:szCs w:val="16"/>
              </w:rPr>
              <w:t>ad. No. 118, 2006</w:t>
            </w:r>
          </w:p>
        </w:tc>
      </w:tr>
      <w:tr w:rsidR="00635155" w:rsidRPr="009A7184" w14:paraId="2CB01F5A" w14:textId="77777777" w:rsidTr="001F643F">
        <w:trPr>
          <w:cantSplit/>
        </w:trPr>
        <w:tc>
          <w:tcPr>
            <w:tcW w:w="2044" w:type="dxa"/>
            <w:shd w:val="clear" w:color="auto" w:fill="auto"/>
          </w:tcPr>
          <w:p w14:paraId="41DF39D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BA7F3D" w14:textId="77777777" w:rsidR="00635155" w:rsidRPr="009A7184" w:rsidRDefault="00635155" w:rsidP="00635155">
            <w:pPr>
              <w:pStyle w:val="ENoteTableText"/>
              <w:rPr>
                <w:szCs w:val="16"/>
              </w:rPr>
            </w:pPr>
            <w:r w:rsidRPr="009A7184">
              <w:rPr>
                <w:szCs w:val="16"/>
              </w:rPr>
              <w:t>rep No 78, 2016</w:t>
            </w:r>
          </w:p>
        </w:tc>
      </w:tr>
      <w:tr w:rsidR="00635155" w:rsidRPr="009A7184" w14:paraId="39D6FC37" w14:textId="77777777" w:rsidTr="001F643F">
        <w:trPr>
          <w:cantSplit/>
        </w:trPr>
        <w:tc>
          <w:tcPr>
            <w:tcW w:w="2044" w:type="dxa"/>
            <w:shd w:val="clear" w:color="auto" w:fill="auto"/>
          </w:tcPr>
          <w:p w14:paraId="7BAF9184" w14:textId="77777777" w:rsidR="00635155" w:rsidRPr="009A7184" w:rsidRDefault="00635155" w:rsidP="00635155">
            <w:pPr>
              <w:pStyle w:val="ENoteTableText"/>
              <w:tabs>
                <w:tab w:val="center" w:leader="dot" w:pos="2268"/>
              </w:tabs>
              <w:rPr>
                <w:szCs w:val="16"/>
              </w:rPr>
            </w:pPr>
            <w:r w:rsidRPr="009A7184">
              <w:rPr>
                <w:szCs w:val="16"/>
              </w:rPr>
              <w:t>3808.50.10</w:t>
            </w:r>
            <w:r w:rsidRPr="009A7184">
              <w:rPr>
                <w:szCs w:val="16"/>
              </w:rPr>
              <w:tab/>
            </w:r>
          </w:p>
        </w:tc>
        <w:tc>
          <w:tcPr>
            <w:tcW w:w="5044" w:type="dxa"/>
            <w:shd w:val="clear" w:color="auto" w:fill="auto"/>
          </w:tcPr>
          <w:p w14:paraId="196E5C48" w14:textId="77777777" w:rsidR="00635155" w:rsidRPr="009A7184" w:rsidRDefault="00635155" w:rsidP="00635155">
            <w:pPr>
              <w:pStyle w:val="ENoteTableText"/>
              <w:rPr>
                <w:szCs w:val="16"/>
              </w:rPr>
            </w:pPr>
            <w:r w:rsidRPr="009A7184">
              <w:rPr>
                <w:szCs w:val="16"/>
              </w:rPr>
              <w:t>ad. No. 118, 2006</w:t>
            </w:r>
          </w:p>
        </w:tc>
      </w:tr>
      <w:tr w:rsidR="00635155" w:rsidRPr="009A7184" w14:paraId="385A0E0D" w14:textId="77777777" w:rsidTr="001F643F">
        <w:trPr>
          <w:cantSplit/>
        </w:trPr>
        <w:tc>
          <w:tcPr>
            <w:tcW w:w="2044" w:type="dxa"/>
            <w:shd w:val="clear" w:color="auto" w:fill="auto"/>
          </w:tcPr>
          <w:p w14:paraId="07969D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232BF4" w14:textId="77777777" w:rsidR="00635155" w:rsidRPr="009A7184" w:rsidRDefault="00635155" w:rsidP="00635155">
            <w:pPr>
              <w:pStyle w:val="ENoteTableText"/>
              <w:rPr>
                <w:szCs w:val="16"/>
              </w:rPr>
            </w:pPr>
            <w:r w:rsidRPr="009A7184">
              <w:rPr>
                <w:szCs w:val="16"/>
              </w:rPr>
              <w:t>rep No 78, 2016</w:t>
            </w:r>
          </w:p>
        </w:tc>
      </w:tr>
      <w:tr w:rsidR="00635155" w:rsidRPr="009A7184" w14:paraId="24E79F86" w14:textId="77777777" w:rsidTr="001F643F">
        <w:trPr>
          <w:cantSplit/>
        </w:trPr>
        <w:tc>
          <w:tcPr>
            <w:tcW w:w="2044" w:type="dxa"/>
            <w:shd w:val="clear" w:color="auto" w:fill="auto"/>
          </w:tcPr>
          <w:p w14:paraId="71D9DD77" w14:textId="77777777" w:rsidR="00635155" w:rsidRPr="009A7184" w:rsidRDefault="00635155" w:rsidP="00635155">
            <w:pPr>
              <w:pStyle w:val="ENoteTableText"/>
              <w:tabs>
                <w:tab w:val="center" w:leader="dot" w:pos="2268"/>
              </w:tabs>
              <w:rPr>
                <w:szCs w:val="16"/>
              </w:rPr>
            </w:pPr>
            <w:r w:rsidRPr="009A7184">
              <w:rPr>
                <w:szCs w:val="16"/>
              </w:rPr>
              <w:t>3808.50.90</w:t>
            </w:r>
            <w:r w:rsidRPr="009A7184">
              <w:rPr>
                <w:szCs w:val="16"/>
              </w:rPr>
              <w:tab/>
            </w:r>
          </w:p>
        </w:tc>
        <w:tc>
          <w:tcPr>
            <w:tcW w:w="5044" w:type="dxa"/>
            <w:shd w:val="clear" w:color="auto" w:fill="auto"/>
          </w:tcPr>
          <w:p w14:paraId="4E1208C7" w14:textId="77777777" w:rsidR="00635155" w:rsidRPr="009A7184" w:rsidRDefault="00635155" w:rsidP="00635155">
            <w:pPr>
              <w:pStyle w:val="ENoteTableText"/>
              <w:rPr>
                <w:szCs w:val="16"/>
              </w:rPr>
            </w:pPr>
            <w:r w:rsidRPr="009A7184">
              <w:rPr>
                <w:szCs w:val="16"/>
              </w:rPr>
              <w:t>ad. No. 118, 2006</w:t>
            </w:r>
          </w:p>
        </w:tc>
      </w:tr>
      <w:tr w:rsidR="00635155" w:rsidRPr="009A7184" w14:paraId="1FC34F16" w14:textId="77777777" w:rsidTr="001F643F">
        <w:trPr>
          <w:cantSplit/>
        </w:trPr>
        <w:tc>
          <w:tcPr>
            <w:tcW w:w="2044" w:type="dxa"/>
            <w:shd w:val="clear" w:color="auto" w:fill="auto"/>
          </w:tcPr>
          <w:p w14:paraId="64DF9A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31D4F2" w14:textId="77777777" w:rsidR="00635155" w:rsidRPr="009A7184" w:rsidRDefault="00635155" w:rsidP="00635155">
            <w:pPr>
              <w:pStyle w:val="ENoteTableText"/>
              <w:rPr>
                <w:szCs w:val="16"/>
              </w:rPr>
            </w:pPr>
            <w:r w:rsidRPr="009A7184">
              <w:rPr>
                <w:szCs w:val="16"/>
              </w:rPr>
              <w:t>rep No 78, 2016</w:t>
            </w:r>
          </w:p>
        </w:tc>
      </w:tr>
      <w:tr w:rsidR="00635155" w:rsidRPr="009A7184" w14:paraId="10C8370C" w14:textId="77777777" w:rsidTr="001F643F">
        <w:trPr>
          <w:cantSplit/>
        </w:trPr>
        <w:tc>
          <w:tcPr>
            <w:tcW w:w="2044" w:type="dxa"/>
            <w:shd w:val="clear" w:color="auto" w:fill="auto"/>
          </w:tcPr>
          <w:p w14:paraId="22BDCC8C" w14:textId="77777777" w:rsidR="00635155" w:rsidRPr="009A7184" w:rsidRDefault="00635155" w:rsidP="00635155">
            <w:pPr>
              <w:pStyle w:val="ENoteTableText"/>
              <w:tabs>
                <w:tab w:val="center" w:leader="dot" w:pos="2268"/>
              </w:tabs>
              <w:rPr>
                <w:szCs w:val="16"/>
              </w:rPr>
            </w:pPr>
            <w:r w:rsidRPr="009A7184">
              <w:rPr>
                <w:szCs w:val="16"/>
              </w:rPr>
              <w:t>3808.52</w:t>
            </w:r>
            <w:r w:rsidRPr="009A7184">
              <w:rPr>
                <w:szCs w:val="16"/>
              </w:rPr>
              <w:tab/>
            </w:r>
          </w:p>
        </w:tc>
        <w:tc>
          <w:tcPr>
            <w:tcW w:w="5044" w:type="dxa"/>
            <w:shd w:val="clear" w:color="auto" w:fill="auto"/>
          </w:tcPr>
          <w:p w14:paraId="665CCA42" w14:textId="77777777" w:rsidR="00635155" w:rsidRPr="009A7184" w:rsidRDefault="00635155" w:rsidP="00635155">
            <w:pPr>
              <w:pStyle w:val="ENoteTableText"/>
              <w:rPr>
                <w:szCs w:val="16"/>
              </w:rPr>
            </w:pPr>
            <w:r w:rsidRPr="009A7184">
              <w:rPr>
                <w:szCs w:val="16"/>
              </w:rPr>
              <w:t>ad No 78, 2016</w:t>
            </w:r>
          </w:p>
        </w:tc>
      </w:tr>
      <w:tr w:rsidR="00635155" w:rsidRPr="009A7184" w14:paraId="069D419E" w14:textId="77777777" w:rsidTr="001F643F">
        <w:trPr>
          <w:cantSplit/>
        </w:trPr>
        <w:tc>
          <w:tcPr>
            <w:tcW w:w="2044" w:type="dxa"/>
            <w:shd w:val="clear" w:color="auto" w:fill="auto"/>
          </w:tcPr>
          <w:p w14:paraId="6BF47E81" w14:textId="77777777" w:rsidR="00635155" w:rsidRPr="009A7184" w:rsidRDefault="00635155" w:rsidP="00635155">
            <w:pPr>
              <w:pStyle w:val="ENoteTableText"/>
              <w:tabs>
                <w:tab w:val="center" w:leader="dot" w:pos="2268"/>
              </w:tabs>
              <w:rPr>
                <w:szCs w:val="16"/>
              </w:rPr>
            </w:pPr>
            <w:r w:rsidRPr="009A7184">
              <w:rPr>
                <w:szCs w:val="16"/>
              </w:rPr>
              <w:t>3808.52.10</w:t>
            </w:r>
            <w:r w:rsidRPr="009A7184">
              <w:rPr>
                <w:szCs w:val="16"/>
              </w:rPr>
              <w:tab/>
            </w:r>
          </w:p>
        </w:tc>
        <w:tc>
          <w:tcPr>
            <w:tcW w:w="5044" w:type="dxa"/>
            <w:shd w:val="clear" w:color="auto" w:fill="auto"/>
          </w:tcPr>
          <w:p w14:paraId="1DA60F14" w14:textId="77777777" w:rsidR="00635155" w:rsidRPr="009A7184" w:rsidRDefault="00635155" w:rsidP="00635155">
            <w:pPr>
              <w:pStyle w:val="ENoteTableText"/>
              <w:rPr>
                <w:szCs w:val="16"/>
              </w:rPr>
            </w:pPr>
            <w:r w:rsidRPr="009A7184">
              <w:rPr>
                <w:szCs w:val="16"/>
              </w:rPr>
              <w:t>ad No 78, 2016</w:t>
            </w:r>
          </w:p>
        </w:tc>
      </w:tr>
      <w:tr w:rsidR="00635155" w:rsidRPr="009A7184" w14:paraId="0B39F3BE" w14:textId="77777777" w:rsidTr="001F643F">
        <w:trPr>
          <w:cantSplit/>
        </w:trPr>
        <w:tc>
          <w:tcPr>
            <w:tcW w:w="2044" w:type="dxa"/>
            <w:shd w:val="clear" w:color="auto" w:fill="auto"/>
          </w:tcPr>
          <w:p w14:paraId="59EB0B96" w14:textId="77777777" w:rsidR="00635155" w:rsidRPr="009A7184" w:rsidRDefault="00635155" w:rsidP="00635155">
            <w:pPr>
              <w:pStyle w:val="ENoteTableText"/>
              <w:tabs>
                <w:tab w:val="center" w:leader="dot" w:pos="2268"/>
              </w:tabs>
              <w:rPr>
                <w:szCs w:val="16"/>
              </w:rPr>
            </w:pPr>
            <w:r w:rsidRPr="009A7184">
              <w:rPr>
                <w:szCs w:val="16"/>
              </w:rPr>
              <w:t>3808.52.90</w:t>
            </w:r>
            <w:r w:rsidRPr="009A7184">
              <w:rPr>
                <w:szCs w:val="16"/>
              </w:rPr>
              <w:tab/>
            </w:r>
          </w:p>
        </w:tc>
        <w:tc>
          <w:tcPr>
            <w:tcW w:w="5044" w:type="dxa"/>
            <w:shd w:val="clear" w:color="auto" w:fill="auto"/>
          </w:tcPr>
          <w:p w14:paraId="29285462" w14:textId="77777777" w:rsidR="00635155" w:rsidRPr="009A7184" w:rsidRDefault="00635155" w:rsidP="00635155">
            <w:pPr>
              <w:pStyle w:val="ENoteTableText"/>
              <w:rPr>
                <w:szCs w:val="16"/>
              </w:rPr>
            </w:pPr>
            <w:r w:rsidRPr="009A7184">
              <w:rPr>
                <w:szCs w:val="16"/>
              </w:rPr>
              <w:t>ad No 78, 2016</w:t>
            </w:r>
          </w:p>
        </w:tc>
      </w:tr>
      <w:tr w:rsidR="00635155" w:rsidRPr="009A7184" w14:paraId="5DB35142" w14:textId="77777777" w:rsidTr="001F643F">
        <w:trPr>
          <w:cantSplit/>
        </w:trPr>
        <w:tc>
          <w:tcPr>
            <w:tcW w:w="2044" w:type="dxa"/>
            <w:shd w:val="clear" w:color="auto" w:fill="auto"/>
          </w:tcPr>
          <w:p w14:paraId="49488615" w14:textId="77777777" w:rsidR="00635155" w:rsidRPr="009A7184" w:rsidRDefault="00635155" w:rsidP="00635155">
            <w:pPr>
              <w:pStyle w:val="ENoteTableText"/>
              <w:tabs>
                <w:tab w:val="center" w:leader="dot" w:pos="2268"/>
              </w:tabs>
              <w:rPr>
                <w:szCs w:val="16"/>
              </w:rPr>
            </w:pPr>
            <w:r w:rsidRPr="009A7184">
              <w:rPr>
                <w:szCs w:val="16"/>
              </w:rPr>
              <w:t>3808.59</w:t>
            </w:r>
            <w:r w:rsidRPr="009A7184">
              <w:rPr>
                <w:szCs w:val="16"/>
              </w:rPr>
              <w:tab/>
            </w:r>
          </w:p>
        </w:tc>
        <w:tc>
          <w:tcPr>
            <w:tcW w:w="5044" w:type="dxa"/>
            <w:shd w:val="clear" w:color="auto" w:fill="auto"/>
          </w:tcPr>
          <w:p w14:paraId="7E4CA718" w14:textId="77777777" w:rsidR="00635155" w:rsidRPr="009A7184" w:rsidRDefault="00635155" w:rsidP="00635155">
            <w:pPr>
              <w:pStyle w:val="ENoteTableText"/>
              <w:rPr>
                <w:szCs w:val="16"/>
              </w:rPr>
            </w:pPr>
            <w:r w:rsidRPr="009A7184">
              <w:rPr>
                <w:szCs w:val="16"/>
              </w:rPr>
              <w:t>ad No 78, 2016</w:t>
            </w:r>
          </w:p>
        </w:tc>
      </w:tr>
      <w:tr w:rsidR="00635155" w:rsidRPr="009A7184" w14:paraId="7C981D30" w14:textId="77777777" w:rsidTr="001F643F">
        <w:trPr>
          <w:cantSplit/>
        </w:trPr>
        <w:tc>
          <w:tcPr>
            <w:tcW w:w="2044" w:type="dxa"/>
            <w:shd w:val="clear" w:color="auto" w:fill="auto"/>
          </w:tcPr>
          <w:p w14:paraId="43412F76" w14:textId="77777777" w:rsidR="00635155" w:rsidRPr="009A7184" w:rsidRDefault="00635155" w:rsidP="00635155">
            <w:pPr>
              <w:pStyle w:val="ENoteTableText"/>
              <w:tabs>
                <w:tab w:val="center" w:leader="dot" w:pos="2268"/>
              </w:tabs>
              <w:rPr>
                <w:szCs w:val="16"/>
              </w:rPr>
            </w:pPr>
            <w:r w:rsidRPr="009A7184">
              <w:rPr>
                <w:szCs w:val="16"/>
              </w:rPr>
              <w:t>3808.59.10</w:t>
            </w:r>
            <w:r w:rsidRPr="009A7184">
              <w:rPr>
                <w:szCs w:val="16"/>
              </w:rPr>
              <w:tab/>
            </w:r>
          </w:p>
        </w:tc>
        <w:tc>
          <w:tcPr>
            <w:tcW w:w="5044" w:type="dxa"/>
            <w:shd w:val="clear" w:color="auto" w:fill="auto"/>
          </w:tcPr>
          <w:p w14:paraId="36C69D95" w14:textId="77777777" w:rsidR="00635155" w:rsidRPr="009A7184" w:rsidRDefault="00635155" w:rsidP="00635155">
            <w:pPr>
              <w:pStyle w:val="ENoteTableText"/>
              <w:rPr>
                <w:szCs w:val="16"/>
              </w:rPr>
            </w:pPr>
            <w:r w:rsidRPr="009A7184">
              <w:rPr>
                <w:szCs w:val="16"/>
              </w:rPr>
              <w:t>ad No 78, 2016</w:t>
            </w:r>
          </w:p>
        </w:tc>
      </w:tr>
      <w:tr w:rsidR="00635155" w:rsidRPr="009A7184" w14:paraId="2FFA0883" w14:textId="77777777" w:rsidTr="001F643F">
        <w:trPr>
          <w:cantSplit/>
        </w:trPr>
        <w:tc>
          <w:tcPr>
            <w:tcW w:w="2044" w:type="dxa"/>
            <w:shd w:val="clear" w:color="auto" w:fill="auto"/>
          </w:tcPr>
          <w:p w14:paraId="72A4C640" w14:textId="77777777" w:rsidR="00635155" w:rsidRPr="009A7184" w:rsidRDefault="00635155" w:rsidP="00635155">
            <w:pPr>
              <w:pStyle w:val="ENoteTableText"/>
              <w:tabs>
                <w:tab w:val="center" w:leader="dot" w:pos="2268"/>
              </w:tabs>
              <w:rPr>
                <w:szCs w:val="16"/>
              </w:rPr>
            </w:pPr>
            <w:r w:rsidRPr="009A7184">
              <w:rPr>
                <w:szCs w:val="16"/>
              </w:rPr>
              <w:t>3808.59.90</w:t>
            </w:r>
            <w:r w:rsidRPr="009A7184">
              <w:rPr>
                <w:szCs w:val="16"/>
              </w:rPr>
              <w:tab/>
            </w:r>
          </w:p>
        </w:tc>
        <w:tc>
          <w:tcPr>
            <w:tcW w:w="5044" w:type="dxa"/>
            <w:shd w:val="clear" w:color="auto" w:fill="auto"/>
          </w:tcPr>
          <w:p w14:paraId="3656835B" w14:textId="77777777" w:rsidR="00635155" w:rsidRPr="009A7184" w:rsidRDefault="00635155" w:rsidP="00635155">
            <w:pPr>
              <w:pStyle w:val="ENoteTableText"/>
              <w:rPr>
                <w:szCs w:val="16"/>
              </w:rPr>
            </w:pPr>
            <w:r w:rsidRPr="009A7184">
              <w:rPr>
                <w:szCs w:val="16"/>
              </w:rPr>
              <w:t>ad No 78, 2016</w:t>
            </w:r>
          </w:p>
        </w:tc>
      </w:tr>
      <w:tr w:rsidR="00635155" w:rsidRPr="009A7184" w14:paraId="5EDDB045" w14:textId="77777777" w:rsidTr="001F643F">
        <w:trPr>
          <w:cantSplit/>
        </w:trPr>
        <w:tc>
          <w:tcPr>
            <w:tcW w:w="2044" w:type="dxa"/>
            <w:shd w:val="clear" w:color="auto" w:fill="auto"/>
          </w:tcPr>
          <w:p w14:paraId="262543E3" w14:textId="77777777" w:rsidR="00635155" w:rsidRPr="009A7184" w:rsidRDefault="00635155" w:rsidP="00635155">
            <w:pPr>
              <w:pStyle w:val="ENoteTableText"/>
              <w:tabs>
                <w:tab w:val="center" w:leader="dot" w:pos="2268"/>
              </w:tabs>
              <w:rPr>
                <w:szCs w:val="16"/>
              </w:rPr>
            </w:pPr>
            <w:r w:rsidRPr="009A7184">
              <w:rPr>
                <w:szCs w:val="16"/>
              </w:rPr>
              <w:t>3808.6</w:t>
            </w:r>
            <w:r w:rsidRPr="009A7184">
              <w:rPr>
                <w:szCs w:val="16"/>
              </w:rPr>
              <w:tab/>
            </w:r>
          </w:p>
        </w:tc>
        <w:tc>
          <w:tcPr>
            <w:tcW w:w="5044" w:type="dxa"/>
            <w:shd w:val="clear" w:color="auto" w:fill="auto"/>
          </w:tcPr>
          <w:p w14:paraId="7EAA1B13" w14:textId="77777777" w:rsidR="00635155" w:rsidRPr="009A7184" w:rsidRDefault="00635155" w:rsidP="00635155">
            <w:pPr>
              <w:pStyle w:val="ENoteTableText"/>
              <w:rPr>
                <w:szCs w:val="16"/>
              </w:rPr>
            </w:pPr>
            <w:r w:rsidRPr="009A7184">
              <w:rPr>
                <w:szCs w:val="16"/>
              </w:rPr>
              <w:t>ad No 78, 2016</w:t>
            </w:r>
          </w:p>
        </w:tc>
      </w:tr>
      <w:tr w:rsidR="00635155" w:rsidRPr="009A7184" w14:paraId="1595C262" w14:textId="77777777" w:rsidTr="001F643F">
        <w:trPr>
          <w:cantSplit/>
        </w:trPr>
        <w:tc>
          <w:tcPr>
            <w:tcW w:w="2044" w:type="dxa"/>
            <w:shd w:val="clear" w:color="auto" w:fill="auto"/>
          </w:tcPr>
          <w:p w14:paraId="79C03761" w14:textId="77777777" w:rsidR="00635155" w:rsidRPr="009A7184" w:rsidRDefault="00635155" w:rsidP="00635155">
            <w:pPr>
              <w:pStyle w:val="ENoteTableText"/>
              <w:tabs>
                <w:tab w:val="center" w:leader="dot" w:pos="2268"/>
              </w:tabs>
              <w:rPr>
                <w:szCs w:val="16"/>
              </w:rPr>
            </w:pPr>
            <w:r w:rsidRPr="009A7184">
              <w:rPr>
                <w:szCs w:val="16"/>
              </w:rPr>
              <w:t>3808.61</w:t>
            </w:r>
            <w:r w:rsidRPr="009A7184">
              <w:rPr>
                <w:szCs w:val="16"/>
              </w:rPr>
              <w:tab/>
            </w:r>
          </w:p>
        </w:tc>
        <w:tc>
          <w:tcPr>
            <w:tcW w:w="5044" w:type="dxa"/>
            <w:shd w:val="clear" w:color="auto" w:fill="auto"/>
          </w:tcPr>
          <w:p w14:paraId="5E198F27" w14:textId="77777777" w:rsidR="00635155" w:rsidRPr="009A7184" w:rsidRDefault="00635155" w:rsidP="00635155">
            <w:pPr>
              <w:pStyle w:val="ENoteTableText"/>
              <w:rPr>
                <w:szCs w:val="16"/>
              </w:rPr>
            </w:pPr>
            <w:r w:rsidRPr="009A7184">
              <w:rPr>
                <w:szCs w:val="16"/>
              </w:rPr>
              <w:t>ad No 78, 2016</w:t>
            </w:r>
          </w:p>
        </w:tc>
      </w:tr>
      <w:tr w:rsidR="00635155" w:rsidRPr="009A7184" w14:paraId="5083D41F" w14:textId="77777777" w:rsidTr="001F643F">
        <w:trPr>
          <w:cantSplit/>
        </w:trPr>
        <w:tc>
          <w:tcPr>
            <w:tcW w:w="2044" w:type="dxa"/>
            <w:shd w:val="clear" w:color="auto" w:fill="auto"/>
          </w:tcPr>
          <w:p w14:paraId="2D4EDCB4" w14:textId="77777777" w:rsidR="00635155" w:rsidRPr="009A7184" w:rsidRDefault="00635155" w:rsidP="00635155">
            <w:pPr>
              <w:pStyle w:val="ENoteTableText"/>
              <w:tabs>
                <w:tab w:val="center" w:leader="dot" w:pos="2268"/>
              </w:tabs>
              <w:rPr>
                <w:szCs w:val="16"/>
              </w:rPr>
            </w:pPr>
            <w:r w:rsidRPr="009A7184">
              <w:rPr>
                <w:szCs w:val="16"/>
              </w:rPr>
              <w:t>3808.61.10</w:t>
            </w:r>
            <w:r w:rsidRPr="009A7184">
              <w:rPr>
                <w:szCs w:val="16"/>
              </w:rPr>
              <w:tab/>
            </w:r>
          </w:p>
        </w:tc>
        <w:tc>
          <w:tcPr>
            <w:tcW w:w="5044" w:type="dxa"/>
            <w:shd w:val="clear" w:color="auto" w:fill="auto"/>
          </w:tcPr>
          <w:p w14:paraId="4575BA96" w14:textId="77777777" w:rsidR="00635155" w:rsidRPr="009A7184" w:rsidRDefault="00635155" w:rsidP="00635155">
            <w:pPr>
              <w:pStyle w:val="ENoteTableText"/>
              <w:rPr>
                <w:szCs w:val="16"/>
              </w:rPr>
            </w:pPr>
            <w:r w:rsidRPr="009A7184">
              <w:rPr>
                <w:szCs w:val="16"/>
              </w:rPr>
              <w:t>ad No 78, 2016</w:t>
            </w:r>
          </w:p>
        </w:tc>
      </w:tr>
      <w:tr w:rsidR="00635155" w:rsidRPr="009A7184" w14:paraId="27520224" w14:textId="77777777" w:rsidTr="001F643F">
        <w:trPr>
          <w:cantSplit/>
        </w:trPr>
        <w:tc>
          <w:tcPr>
            <w:tcW w:w="2044" w:type="dxa"/>
            <w:shd w:val="clear" w:color="auto" w:fill="auto"/>
          </w:tcPr>
          <w:p w14:paraId="6C6D9BF9" w14:textId="77777777" w:rsidR="00635155" w:rsidRPr="009A7184" w:rsidRDefault="00635155" w:rsidP="00635155">
            <w:pPr>
              <w:pStyle w:val="ENoteTableText"/>
              <w:tabs>
                <w:tab w:val="center" w:leader="dot" w:pos="2268"/>
              </w:tabs>
              <w:rPr>
                <w:szCs w:val="16"/>
              </w:rPr>
            </w:pPr>
            <w:r w:rsidRPr="009A7184">
              <w:rPr>
                <w:szCs w:val="16"/>
              </w:rPr>
              <w:t>3808.61.90</w:t>
            </w:r>
            <w:r w:rsidRPr="009A7184">
              <w:rPr>
                <w:szCs w:val="16"/>
              </w:rPr>
              <w:tab/>
            </w:r>
          </w:p>
        </w:tc>
        <w:tc>
          <w:tcPr>
            <w:tcW w:w="5044" w:type="dxa"/>
            <w:shd w:val="clear" w:color="auto" w:fill="auto"/>
          </w:tcPr>
          <w:p w14:paraId="4405A32E" w14:textId="77777777" w:rsidR="00635155" w:rsidRPr="009A7184" w:rsidRDefault="00635155" w:rsidP="00635155">
            <w:pPr>
              <w:pStyle w:val="ENoteTableText"/>
              <w:rPr>
                <w:szCs w:val="16"/>
              </w:rPr>
            </w:pPr>
            <w:r w:rsidRPr="009A7184">
              <w:rPr>
                <w:szCs w:val="16"/>
              </w:rPr>
              <w:t>ad No 78, 2016</w:t>
            </w:r>
          </w:p>
        </w:tc>
      </w:tr>
      <w:tr w:rsidR="00635155" w:rsidRPr="009A7184" w14:paraId="4BE8D16B" w14:textId="77777777" w:rsidTr="001F643F">
        <w:trPr>
          <w:cantSplit/>
        </w:trPr>
        <w:tc>
          <w:tcPr>
            <w:tcW w:w="2044" w:type="dxa"/>
            <w:shd w:val="clear" w:color="auto" w:fill="auto"/>
          </w:tcPr>
          <w:p w14:paraId="1028DE2C" w14:textId="77777777" w:rsidR="00635155" w:rsidRPr="009A7184" w:rsidRDefault="00635155" w:rsidP="00635155">
            <w:pPr>
              <w:pStyle w:val="ENoteTableText"/>
              <w:tabs>
                <w:tab w:val="center" w:leader="dot" w:pos="2268"/>
              </w:tabs>
              <w:rPr>
                <w:szCs w:val="16"/>
              </w:rPr>
            </w:pPr>
            <w:r w:rsidRPr="009A7184">
              <w:rPr>
                <w:szCs w:val="16"/>
              </w:rPr>
              <w:t>3808.62</w:t>
            </w:r>
            <w:r w:rsidRPr="009A7184">
              <w:rPr>
                <w:szCs w:val="16"/>
              </w:rPr>
              <w:tab/>
            </w:r>
          </w:p>
        </w:tc>
        <w:tc>
          <w:tcPr>
            <w:tcW w:w="5044" w:type="dxa"/>
            <w:shd w:val="clear" w:color="auto" w:fill="auto"/>
          </w:tcPr>
          <w:p w14:paraId="0ADFEF37" w14:textId="77777777" w:rsidR="00635155" w:rsidRPr="009A7184" w:rsidRDefault="00635155" w:rsidP="00635155">
            <w:pPr>
              <w:pStyle w:val="ENoteTableText"/>
              <w:rPr>
                <w:szCs w:val="16"/>
              </w:rPr>
            </w:pPr>
            <w:r w:rsidRPr="009A7184">
              <w:rPr>
                <w:szCs w:val="16"/>
              </w:rPr>
              <w:t>ad No 78, 2016</w:t>
            </w:r>
          </w:p>
        </w:tc>
      </w:tr>
      <w:tr w:rsidR="00635155" w:rsidRPr="009A7184" w14:paraId="4E35ACF7" w14:textId="77777777" w:rsidTr="001F643F">
        <w:trPr>
          <w:cantSplit/>
        </w:trPr>
        <w:tc>
          <w:tcPr>
            <w:tcW w:w="2044" w:type="dxa"/>
            <w:shd w:val="clear" w:color="auto" w:fill="auto"/>
          </w:tcPr>
          <w:p w14:paraId="3DB6D7CE" w14:textId="77777777" w:rsidR="00635155" w:rsidRPr="009A7184" w:rsidRDefault="00635155" w:rsidP="00635155">
            <w:pPr>
              <w:pStyle w:val="ENoteTableText"/>
              <w:tabs>
                <w:tab w:val="center" w:leader="dot" w:pos="2268"/>
              </w:tabs>
              <w:rPr>
                <w:szCs w:val="16"/>
              </w:rPr>
            </w:pPr>
            <w:r w:rsidRPr="009A7184">
              <w:rPr>
                <w:szCs w:val="16"/>
              </w:rPr>
              <w:t>3808.62.10</w:t>
            </w:r>
            <w:r w:rsidRPr="009A7184">
              <w:rPr>
                <w:szCs w:val="16"/>
              </w:rPr>
              <w:tab/>
            </w:r>
          </w:p>
        </w:tc>
        <w:tc>
          <w:tcPr>
            <w:tcW w:w="5044" w:type="dxa"/>
            <w:shd w:val="clear" w:color="auto" w:fill="auto"/>
          </w:tcPr>
          <w:p w14:paraId="2A81BCD3" w14:textId="77777777" w:rsidR="00635155" w:rsidRPr="009A7184" w:rsidRDefault="00635155" w:rsidP="00635155">
            <w:pPr>
              <w:pStyle w:val="ENoteTableText"/>
              <w:rPr>
                <w:szCs w:val="16"/>
              </w:rPr>
            </w:pPr>
            <w:r w:rsidRPr="009A7184">
              <w:rPr>
                <w:szCs w:val="16"/>
              </w:rPr>
              <w:t>ad No 78, 2016</w:t>
            </w:r>
          </w:p>
        </w:tc>
      </w:tr>
      <w:tr w:rsidR="00635155" w:rsidRPr="009A7184" w14:paraId="2EFC2278" w14:textId="77777777" w:rsidTr="001F643F">
        <w:trPr>
          <w:cantSplit/>
        </w:trPr>
        <w:tc>
          <w:tcPr>
            <w:tcW w:w="2044" w:type="dxa"/>
            <w:shd w:val="clear" w:color="auto" w:fill="auto"/>
          </w:tcPr>
          <w:p w14:paraId="7C39500D" w14:textId="77777777" w:rsidR="00635155" w:rsidRPr="009A7184" w:rsidRDefault="00635155" w:rsidP="00635155">
            <w:pPr>
              <w:pStyle w:val="ENoteTableText"/>
              <w:tabs>
                <w:tab w:val="center" w:leader="dot" w:pos="2268"/>
              </w:tabs>
              <w:rPr>
                <w:szCs w:val="16"/>
              </w:rPr>
            </w:pPr>
            <w:r w:rsidRPr="009A7184">
              <w:rPr>
                <w:szCs w:val="16"/>
              </w:rPr>
              <w:t>3808.62.90</w:t>
            </w:r>
            <w:r w:rsidRPr="009A7184">
              <w:rPr>
                <w:szCs w:val="16"/>
              </w:rPr>
              <w:tab/>
            </w:r>
          </w:p>
        </w:tc>
        <w:tc>
          <w:tcPr>
            <w:tcW w:w="5044" w:type="dxa"/>
            <w:shd w:val="clear" w:color="auto" w:fill="auto"/>
          </w:tcPr>
          <w:p w14:paraId="3DC0F823" w14:textId="77777777" w:rsidR="00635155" w:rsidRPr="009A7184" w:rsidRDefault="00635155" w:rsidP="00635155">
            <w:pPr>
              <w:pStyle w:val="ENoteTableText"/>
              <w:rPr>
                <w:szCs w:val="16"/>
              </w:rPr>
            </w:pPr>
            <w:r w:rsidRPr="009A7184">
              <w:rPr>
                <w:szCs w:val="16"/>
              </w:rPr>
              <w:t>ad No 78, 2016</w:t>
            </w:r>
          </w:p>
        </w:tc>
      </w:tr>
      <w:tr w:rsidR="00635155" w:rsidRPr="009A7184" w14:paraId="08083842" w14:textId="77777777" w:rsidTr="001F643F">
        <w:trPr>
          <w:cantSplit/>
        </w:trPr>
        <w:tc>
          <w:tcPr>
            <w:tcW w:w="2044" w:type="dxa"/>
            <w:shd w:val="clear" w:color="auto" w:fill="auto"/>
          </w:tcPr>
          <w:p w14:paraId="19C32193" w14:textId="77777777" w:rsidR="00635155" w:rsidRPr="009A7184" w:rsidRDefault="00635155" w:rsidP="00635155">
            <w:pPr>
              <w:pStyle w:val="ENoteTableText"/>
              <w:tabs>
                <w:tab w:val="center" w:leader="dot" w:pos="2268"/>
              </w:tabs>
              <w:rPr>
                <w:szCs w:val="16"/>
              </w:rPr>
            </w:pPr>
            <w:r w:rsidRPr="009A7184">
              <w:rPr>
                <w:szCs w:val="16"/>
              </w:rPr>
              <w:t>3808.69</w:t>
            </w:r>
            <w:r w:rsidRPr="009A7184">
              <w:rPr>
                <w:szCs w:val="16"/>
              </w:rPr>
              <w:tab/>
            </w:r>
          </w:p>
        </w:tc>
        <w:tc>
          <w:tcPr>
            <w:tcW w:w="5044" w:type="dxa"/>
            <w:shd w:val="clear" w:color="auto" w:fill="auto"/>
          </w:tcPr>
          <w:p w14:paraId="6DEBBEEB" w14:textId="77777777" w:rsidR="00635155" w:rsidRPr="009A7184" w:rsidRDefault="00635155" w:rsidP="00635155">
            <w:pPr>
              <w:pStyle w:val="ENoteTableText"/>
              <w:rPr>
                <w:szCs w:val="16"/>
              </w:rPr>
            </w:pPr>
            <w:r w:rsidRPr="009A7184">
              <w:rPr>
                <w:szCs w:val="16"/>
              </w:rPr>
              <w:t>ad No 78, 2016</w:t>
            </w:r>
          </w:p>
        </w:tc>
      </w:tr>
      <w:tr w:rsidR="00635155" w:rsidRPr="009A7184" w14:paraId="28700914" w14:textId="77777777" w:rsidTr="001F643F">
        <w:trPr>
          <w:cantSplit/>
        </w:trPr>
        <w:tc>
          <w:tcPr>
            <w:tcW w:w="2044" w:type="dxa"/>
            <w:shd w:val="clear" w:color="auto" w:fill="auto"/>
          </w:tcPr>
          <w:p w14:paraId="3E62EB42" w14:textId="77777777" w:rsidR="00635155" w:rsidRPr="009A7184" w:rsidRDefault="00635155" w:rsidP="00635155">
            <w:pPr>
              <w:pStyle w:val="ENoteTableText"/>
              <w:tabs>
                <w:tab w:val="center" w:leader="dot" w:pos="2268"/>
              </w:tabs>
              <w:rPr>
                <w:szCs w:val="16"/>
              </w:rPr>
            </w:pPr>
            <w:r w:rsidRPr="009A7184">
              <w:rPr>
                <w:szCs w:val="16"/>
              </w:rPr>
              <w:t>3808.69.10</w:t>
            </w:r>
            <w:r w:rsidRPr="009A7184">
              <w:rPr>
                <w:szCs w:val="16"/>
              </w:rPr>
              <w:tab/>
            </w:r>
          </w:p>
        </w:tc>
        <w:tc>
          <w:tcPr>
            <w:tcW w:w="5044" w:type="dxa"/>
            <w:shd w:val="clear" w:color="auto" w:fill="auto"/>
          </w:tcPr>
          <w:p w14:paraId="73E80E0D" w14:textId="77777777" w:rsidR="00635155" w:rsidRPr="009A7184" w:rsidRDefault="00635155" w:rsidP="00635155">
            <w:pPr>
              <w:pStyle w:val="ENoteTableText"/>
              <w:rPr>
                <w:szCs w:val="16"/>
              </w:rPr>
            </w:pPr>
            <w:r w:rsidRPr="009A7184">
              <w:rPr>
                <w:szCs w:val="16"/>
              </w:rPr>
              <w:t>ad No 78, 2016</w:t>
            </w:r>
          </w:p>
        </w:tc>
      </w:tr>
      <w:tr w:rsidR="00635155" w:rsidRPr="009A7184" w14:paraId="138C9A87" w14:textId="77777777" w:rsidTr="001F643F">
        <w:trPr>
          <w:cantSplit/>
        </w:trPr>
        <w:tc>
          <w:tcPr>
            <w:tcW w:w="2044" w:type="dxa"/>
            <w:shd w:val="clear" w:color="auto" w:fill="auto"/>
          </w:tcPr>
          <w:p w14:paraId="6D18FD95" w14:textId="77777777" w:rsidR="00635155" w:rsidRPr="009A7184" w:rsidRDefault="00635155" w:rsidP="00635155">
            <w:pPr>
              <w:pStyle w:val="ENoteTableText"/>
              <w:tabs>
                <w:tab w:val="center" w:leader="dot" w:pos="2268"/>
              </w:tabs>
              <w:rPr>
                <w:szCs w:val="16"/>
              </w:rPr>
            </w:pPr>
            <w:r w:rsidRPr="009A7184">
              <w:rPr>
                <w:szCs w:val="16"/>
              </w:rPr>
              <w:t>3808.69.90</w:t>
            </w:r>
            <w:r w:rsidRPr="009A7184">
              <w:rPr>
                <w:szCs w:val="16"/>
              </w:rPr>
              <w:tab/>
            </w:r>
          </w:p>
        </w:tc>
        <w:tc>
          <w:tcPr>
            <w:tcW w:w="5044" w:type="dxa"/>
            <w:shd w:val="clear" w:color="auto" w:fill="auto"/>
          </w:tcPr>
          <w:p w14:paraId="72C53B9B" w14:textId="77777777" w:rsidR="00635155" w:rsidRPr="009A7184" w:rsidRDefault="00635155" w:rsidP="00635155">
            <w:pPr>
              <w:pStyle w:val="ENoteTableText"/>
              <w:rPr>
                <w:szCs w:val="16"/>
              </w:rPr>
            </w:pPr>
            <w:r w:rsidRPr="009A7184">
              <w:rPr>
                <w:szCs w:val="16"/>
              </w:rPr>
              <w:t>ad No 78, 2016</w:t>
            </w:r>
          </w:p>
        </w:tc>
      </w:tr>
      <w:tr w:rsidR="00635155" w:rsidRPr="009A7184" w14:paraId="51FBA47F" w14:textId="77777777" w:rsidTr="001F643F">
        <w:trPr>
          <w:cantSplit/>
        </w:trPr>
        <w:tc>
          <w:tcPr>
            <w:tcW w:w="2044" w:type="dxa"/>
            <w:shd w:val="clear" w:color="auto" w:fill="auto"/>
          </w:tcPr>
          <w:p w14:paraId="1410F234" w14:textId="77777777" w:rsidR="00635155" w:rsidRPr="009A7184" w:rsidRDefault="00635155" w:rsidP="00635155">
            <w:pPr>
              <w:pStyle w:val="ENoteTableText"/>
              <w:tabs>
                <w:tab w:val="center" w:leader="dot" w:pos="2268"/>
              </w:tabs>
              <w:rPr>
                <w:szCs w:val="16"/>
              </w:rPr>
            </w:pPr>
            <w:r w:rsidRPr="009A7184">
              <w:rPr>
                <w:szCs w:val="16"/>
              </w:rPr>
              <w:t>3808.9</w:t>
            </w:r>
            <w:r w:rsidRPr="009A7184">
              <w:rPr>
                <w:szCs w:val="16"/>
              </w:rPr>
              <w:tab/>
            </w:r>
          </w:p>
        </w:tc>
        <w:tc>
          <w:tcPr>
            <w:tcW w:w="5044" w:type="dxa"/>
            <w:shd w:val="clear" w:color="auto" w:fill="auto"/>
          </w:tcPr>
          <w:p w14:paraId="69288177" w14:textId="77777777" w:rsidR="00635155" w:rsidRPr="009A7184" w:rsidRDefault="00635155" w:rsidP="00635155">
            <w:pPr>
              <w:pStyle w:val="ENoteTableText"/>
              <w:rPr>
                <w:szCs w:val="16"/>
              </w:rPr>
            </w:pPr>
            <w:r w:rsidRPr="009A7184">
              <w:rPr>
                <w:szCs w:val="16"/>
              </w:rPr>
              <w:t>ad. No. 118, 2006</w:t>
            </w:r>
          </w:p>
        </w:tc>
      </w:tr>
      <w:tr w:rsidR="00635155" w:rsidRPr="009A7184" w14:paraId="73892A0D" w14:textId="77777777" w:rsidTr="001F643F">
        <w:trPr>
          <w:cantSplit/>
        </w:trPr>
        <w:tc>
          <w:tcPr>
            <w:tcW w:w="2044" w:type="dxa"/>
            <w:shd w:val="clear" w:color="auto" w:fill="auto"/>
          </w:tcPr>
          <w:p w14:paraId="3DE2760D" w14:textId="77777777" w:rsidR="00635155" w:rsidRPr="009A7184" w:rsidRDefault="00635155" w:rsidP="00635155">
            <w:pPr>
              <w:pStyle w:val="ENoteTableText"/>
              <w:tabs>
                <w:tab w:val="center" w:leader="dot" w:pos="2268"/>
              </w:tabs>
              <w:rPr>
                <w:szCs w:val="16"/>
              </w:rPr>
            </w:pPr>
            <w:r w:rsidRPr="009A7184">
              <w:rPr>
                <w:szCs w:val="16"/>
              </w:rPr>
              <w:t>3808.90.00</w:t>
            </w:r>
            <w:r w:rsidRPr="009A7184">
              <w:rPr>
                <w:szCs w:val="16"/>
              </w:rPr>
              <w:tab/>
            </w:r>
          </w:p>
        </w:tc>
        <w:tc>
          <w:tcPr>
            <w:tcW w:w="5044" w:type="dxa"/>
            <w:shd w:val="clear" w:color="auto" w:fill="auto"/>
          </w:tcPr>
          <w:p w14:paraId="33D7A95D" w14:textId="77777777" w:rsidR="00635155" w:rsidRPr="009A7184" w:rsidRDefault="00635155" w:rsidP="00635155">
            <w:pPr>
              <w:pStyle w:val="ENoteTableText"/>
              <w:rPr>
                <w:szCs w:val="16"/>
              </w:rPr>
            </w:pPr>
            <w:r w:rsidRPr="009A7184">
              <w:rPr>
                <w:szCs w:val="16"/>
              </w:rPr>
              <w:t>rep. No. 118, 2006</w:t>
            </w:r>
          </w:p>
        </w:tc>
      </w:tr>
      <w:tr w:rsidR="00635155" w:rsidRPr="009A7184" w14:paraId="68FBE84D" w14:textId="77777777" w:rsidTr="001F643F">
        <w:trPr>
          <w:cantSplit/>
        </w:trPr>
        <w:tc>
          <w:tcPr>
            <w:tcW w:w="2044" w:type="dxa"/>
            <w:shd w:val="clear" w:color="auto" w:fill="auto"/>
          </w:tcPr>
          <w:p w14:paraId="701F29AF" w14:textId="77777777" w:rsidR="00635155" w:rsidRPr="009A7184" w:rsidRDefault="00635155" w:rsidP="00635155">
            <w:pPr>
              <w:pStyle w:val="ENoteTableText"/>
              <w:tabs>
                <w:tab w:val="center" w:leader="dot" w:pos="2268"/>
              </w:tabs>
              <w:rPr>
                <w:szCs w:val="16"/>
              </w:rPr>
            </w:pPr>
            <w:r w:rsidRPr="009A7184">
              <w:rPr>
                <w:szCs w:val="16"/>
              </w:rPr>
              <w:t>3808.91</w:t>
            </w:r>
            <w:r w:rsidRPr="009A7184">
              <w:rPr>
                <w:szCs w:val="16"/>
              </w:rPr>
              <w:tab/>
            </w:r>
          </w:p>
        </w:tc>
        <w:tc>
          <w:tcPr>
            <w:tcW w:w="5044" w:type="dxa"/>
            <w:shd w:val="clear" w:color="auto" w:fill="auto"/>
          </w:tcPr>
          <w:p w14:paraId="768F0D3E" w14:textId="77777777" w:rsidR="00635155" w:rsidRPr="009A7184" w:rsidRDefault="00635155" w:rsidP="00635155">
            <w:pPr>
              <w:pStyle w:val="ENoteTableText"/>
              <w:rPr>
                <w:szCs w:val="16"/>
              </w:rPr>
            </w:pPr>
            <w:r w:rsidRPr="009A7184">
              <w:rPr>
                <w:szCs w:val="16"/>
              </w:rPr>
              <w:t>ad. No. 118, 2006</w:t>
            </w:r>
          </w:p>
        </w:tc>
      </w:tr>
      <w:tr w:rsidR="00635155" w:rsidRPr="009A7184" w14:paraId="477C5DE9" w14:textId="77777777" w:rsidTr="001F643F">
        <w:trPr>
          <w:cantSplit/>
        </w:trPr>
        <w:tc>
          <w:tcPr>
            <w:tcW w:w="2044" w:type="dxa"/>
            <w:shd w:val="clear" w:color="auto" w:fill="auto"/>
          </w:tcPr>
          <w:p w14:paraId="230BB7A7" w14:textId="77777777" w:rsidR="00635155" w:rsidRPr="009A7184" w:rsidRDefault="00635155" w:rsidP="00635155">
            <w:pPr>
              <w:pStyle w:val="ENoteTableText"/>
              <w:tabs>
                <w:tab w:val="center" w:leader="dot" w:pos="2268"/>
              </w:tabs>
              <w:rPr>
                <w:szCs w:val="16"/>
              </w:rPr>
            </w:pPr>
            <w:r w:rsidRPr="009A7184">
              <w:rPr>
                <w:szCs w:val="16"/>
              </w:rPr>
              <w:t>3808.91.10</w:t>
            </w:r>
            <w:r w:rsidRPr="009A7184">
              <w:rPr>
                <w:szCs w:val="16"/>
              </w:rPr>
              <w:tab/>
            </w:r>
          </w:p>
        </w:tc>
        <w:tc>
          <w:tcPr>
            <w:tcW w:w="5044" w:type="dxa"/>
            <w:shd w:val="clear" w:color="auto" w:fill="auto"/>
          </w:tcPr>
          <w:p w14:paraId="139147CE" w14:textId="77777777" w:rsidR="00635155" w:rsidRPr="009A7184" w:rsidRDefault="00635155" w:rsidP="00635155">
            <w:pPr>
              <w:pStyle w:val="ENoteTableText"/>
              <w:rPr>
                <w:szCs w:val="16"/>
              </w:rPr>
            </w:pPr>
            <w:r w:rsidRPr="009A7184">
              <w:rPr>
                <w:szCs w:val="16"/>
              </w:rPr>
              <w:t>ad No 118, 2006</w:t>
            </w:r>
          </w:p>
        </w:tc>
      </w:tr>
      <w:tr w:rsidR="00635155" w:rsidRPr="009A7184" w14:paraId="27D40FC9" w14:textId="77777777" w:rsidTr="001F643F">
        <w:trPr>
          <w:cantSplit/>
        </w:trPr>
        <w:tc>
          <w:tcPr>
            <w:tcW w:w="2044" w:type="dxa"/>
            <w:shd w:val="clear" w:color="auto" w:fill="auto"/>
          </w:tcPr>
          <w:p w14:paraId="092B96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412FCF" w14:textId="77777777" w:rsidR="00635155" w:rsidRPr="009A7184" w:rsidRDefault="00635155" w:rsidP="00635155">
            <w:pPr>
              <w:pStyle w:val="ENoteTableText"/>
              <w:rPr>
                <w:szCs w:val="16"/>
              </w:rPr>
            </w:pPr>
            <w:r w:rsidRPr="009A7184">
              <w:rPr>
                <w:szCs w:val="16"/>
              </w:rPr>
              <w:t>am No 78, 2016</w:t>
            </w:r>
          </w:p>
        </w:tc>
      </w:tr>
      <w:tr w:rsidR="00635155" w:rsidRPr="009A7184" w14:paraId="45FF264B" w14:textId="77777777" w:rsidTr="001F643F">
        <w:trPr>
          <w:cantSplit/>
        </w:trPr>
        <w:tc>
          <w:tcPr>
            <w:tcW w:w="2044" w:type="dxa"/>
            <w:shd w:val="clear" w:color="auto" w:fill="auto"/>
          </w:tcPr>
          <w:p w14:paraId="0D6E67F7" w14:textId="77777777" w:rsidR="00635155" w:rsidRPr="009A7184" w:rsidRDefault="00635155" w:rsidP="00635155">
            <w:pPr>
              <w:pStyle w:val="ENoteTableText"/>
              <w:tabs>
                <w:tab w:val="center" w:leader="dot" w:pos="2268"/>
              </w:tabs>
              <w:rPr>
                <w:szCs w:val="16"/>
              </w:rPr>
            </w:pPr>
            <w:r w:rsidRPr="009A7184">
              <w:rPr>
                <w:szCs w:val="16"/>
              </w:rPr>
              <w:t>3808.91.90</w:t>
            </w:r>
            <w:r w:rsidRPr="009A7184">
              <w:rPr>
                <w:szCs w:val="16"/>
              </w:rPr>
              <w:tab/>
            </w:r>
          </w:p>
        </w:tc>
        <w:tc>
          <w:tcPr>
            <w:tcW w:w="5044" w:type="dxa"/>
            <w:shd w:val="clear" w:color="auto" w:fill="auto"/>
          </w:tcPr>
          <w:p w14:paraId="5F972F51" w14:textId="77777777" w:rsidR="00635155" w:rsidRPr="009A7184" w:rsidRDefault="00635155" w:rsidP="00635155">
            <w:pPr>
              <w:pStyle w:val="ENoteTableText"/>
              <w:rPr>
                <w:szCs w:val="16"/>
              </w:rPr>
            </w:pPr>
            <w:r w:rsidRPr="009A7184">
              <w:rPr>
                <w:szCs w:val="16"/>
              </w:rPr>
              <w:t>ad. No. 118, 2006</w:t>
            </w:r>
          </w:p>
        </w:tc>
      </w:tr>
      <w:tr w:rsidR="00635155" w:rsidRPr="009A7184" w14:paraId="5A8DC88A" w14:textId="77777777" w:rsidTr="001F643F">
        <w:trPr>
          <w:cantSplit/>
        </w:trPr>
        <w:tc>
          <w:tcPr>
            <w:tcW w:w="2044" w:type="dxa"/>
            <w:shd w:val="clear" w:color="auto" w:fill="auto"/>
          </w:tcPr>
          <w:p w14:paraId="686CEC5A" w14:textId="77777777" w:rsidR="00635155" w:rsidRPr="009A7184" w:rsidRDefault="00635155" w:rsidP="00635155">
            <w:pPr>
              <w:pStyle w:val="ENoteTableText"/>
              <w:tabs>
                <w:tab w:val="center" w:leader="dot" w:pos="2268"/>
              </w:tabs>
              <w:rPr>
                <w:szCs w:val="16"/>
              </w:rPr>
            </w:pPr>
            <w:r w:rsidRPr="009A7184">
              <w:rPr>
                <w:szCs w:val="16"/>
              </w:rPr>
              <w:t>3808.92.00</w:t>
            </w:r>
            <w:r w:rsidRPr="009A7184">
              <w:rPr>
                <w:szCs w:val="16"/>
              </w:rPr>
              <w:tab/>
            </w:r>
          </w:p>
        </w:tc>
        <w:tc>
          <w:tcPr>
            <w:tcW w:w="5044" w:type="dxa"/>
            <w:shd w:val="clear" w:color="auto" w:fill="auto"/>
          </w:tcPr>
          <w:p w14:paraId="35B4221F" w14:textId="77777777" w:rsidR="00635155" w:rsidRPr="009A7184" w:rsidRDefault="00635155" w:rsidP="00635155">
            <w:pPr>
              <w:pStyle w:val="ENoteTableText"/>
              <w:rPr>
                <w:szCs w:val="16"/>
              </w:rPr>
            </w:pPr>
            <w:r w:rsidRPr="009A7184">
              <w:rPr>
                <w:szCs w:val="16"/>
              </w:rPr>
              <w:t>ad. No. 118, 2006</w:t>
            </w:r>
          </w:p>
        </w:tc>
      </w:tr>
      <w:tr w:rsidR="00635155" w:rsidRPr="009A7184" w14:paraId="3C1B8C4C" w14:textId="77777777" w:rsidTr="001F643F">
        <w:trPr>
          <w:cantSplit/>
        </w:trPr>
        <w:tc>
          <w:tcPr>
            <w:tcW w:w="2044" w:type="dxa"/>
            <w:shd w:val="clear" w:color="auto" w:fill="auto"/>
          </w:tcPr>
          <w:p w14:paraId="0C5348B4" w14:textId="77777777" w:rsidR="00635155" w:rsidRPr="009A7184" w:rsidRDefault="00635155" w:rsidP="00635155">
            <w:pPr>
              <w:pStyle w:val="ENoteTableText"/>
              <w:tabs>
                <w:tab w:val="center" w:leader="dot" w:pos="2268"/>
              </w:tabs>
              <w:rPr>
                <w:szCs w:val="16"/>
              </w:rPr>
            </w:pPr>
            <w:r w:rsidRPr="009A7184">
              <w:rPr>
                <w:szCs w:val="16"/>
              </w:rPr>
              <w:t>3808.93</w:t>
            </w:r>
            <w:r w:rsidRPr="009A7184">
              <w:rPr>
                <w:szCs w:val="16"/>
              </w:rPr>
              <w:tab/>
            </w:r>
          </w:p>
        </w:tc>
        <w:tc>
          <w:tcPr>
            <w:tcW w:w="5044" w:type="dxa"/>
            <w:shd w:val="clear" w:color="auto" w:fill="auto"/>
          </w:tcPr>
          <w:p w14:paraId="7218CA73" w14:textId="77777777" w:rsidR="00635155" w:rsidRPr="009A7184" w:rsidRDefault="00635155" w:rsidP="00635155">
            <w:pPr>
              <w:pStyle w:val="ENoteTableText"/>
              <w:rPr>
                <w:szCs w:val="16"/>
              </w:rPr>
            </w:pPr>
            <w:r w:rsidRPr="009A7184">
              <w:rPr>
                <w:szCs w:val="16"/>
              </w:rPr>
              <w:t>ad No 82, 2017</w:t>
            </w:r>
          </w:p>
        </w:tc>
      </w:tr>
      <w:tr w:rsidR="00635155" w:rsidRPr="009A7184" w14:paraId="73F0E38A" w14:textId="77777777" w:rsidTr="001F643F">
        <w:trPr>
          <w:cantSplit/>
        </w:trPr>
        <w:tc>
          <w:tcPr>
            <w:tcW w:w="2044" w:type="dxa"/>
            <w:shd w:val="clear" w:color="auto" w:fill="auto"/>
          </w:tcPr>
          <w:p w14:paraId="07E216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8427A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38D8449" w14:textId="77777777" w:rsidTr="001F643F">
        <w:trPr>
          <w:cantSplit/>
        </w:trPr>
        <w:tc>
          <w:tcPr>
            <w:tcW w:w="2044" w:type="dxa"/>
            <w:shd w:val="clear" w:color="auto" w:fill="auto"/>
          </w:tcPr>
          <w:p w14:paraId="7B560ABB" w14:textId="77777777" w:rsidR="00635155" w:rsidRPr="009A7184" w:rsidRDefault="00635155" w:rsidP="00635155">
            <w:pPr>
              <w:pStyle w:val="ENoteTableText"/>
              <w:tabs>
                <w:tab w:val="center" w:leader="dot" w:pos="2268"/>
              </w:tabs>
              <w:rPr>
                <w:szCs w:val="16"/>
              </w:rPr>
            </w:pPr>
            <w:r w:rsidRPr="009A7184">
              <w:rPr>
                <w:szCs w:val="16"/>
              </w:rPr>
              <w:t>3808.93.00</w:t>
            </w:r>
            <w:r w:rsidRPr="009A7184">
              <w:rPr>
                <w:szCs w:val="16"/>
              </w:rPr>
              <w:tab/>
            </w:r>
          </w:p>
        </w:tc>
        <w:tc>
          <w:tcPr>
            <w:tcW w:w="5044" w:type="dxa"/>
            <w:shd w:val="clear" w:color="auto" w:fill="auto"/>
          </w:tcPr>
          <w:p w14:paraId="2EE6B3D3" w14:textId="77777777" w:rsidR="00635155" w:rsidRPr="009A7184" w:rsidRDefault="00635155" w:rsidP="00635155">
            <w:pPr>
              <w:pStyle w:val="ENoteTableText"/>
              <w:rPr>
                <w:szCs w:val="16"/>
              </w:rPr>
            </w:pPr>
            <w:r w:rsidRPr="009A7184">
              <w:rPr>
                <w:szCs w:val="16"/>
              </w:rPr>
              <w:t>ad No 118, 2006</w:t>
            </w:r>
          </w:p>
        </w:tc>
      </w:tr>
      <w:tr w:rsidR="00635155" w:rsidRPr="009A7184" w14:paraId="2379360A" w14:textId="77777777" w:rsidTr="001F643F">
        <w:trPr>
          <w:cantSplit/>
        </w:trPr>
        <w:tc>
          <w:tcPr>
            <w:tcW w:w="2044" w:type="dxa"/>
            <w:shd w:val="clear" w:color="auto" w:fill="auto"/>
          </w:tcPr>
          <w:p w14:paraId="4718CE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DAA25CF" w14:textId="77777777" w:rsidR="00635155" w:rsidRPr="009A7184" w:rsidRDefault="00635155" w:rsidP="00635155">
            <w:pPr>
              <w:pStyle w:val="ENoteTableText"/>
              <w:rPr>
                <w:szCs w:val="16"/>
              </w:rPr>
            </w:pPr>
            <w:r w:rsidRPr="009A7184">
              <w:rPr>
                <w:szCs w:val="16"/>
              </w:rPr>
              <w:t>rep No 82, 2017</w:t>
            </w:r>
          </w:p>
        </w:tc>
      </w:tr>
      <w:tr w:rsidR="00635155" w:rsidRPr="009A7184" w14:paraId="45E0E596" w14:textId="77777777" w:rsidTr="001F643F">
        <w:trPr>
          <w:cantSplit/>
        </w:trPr>
        <w:tc>
          <w:tcPr>
            <w:tcW w:w="2044" w:type="dxa"/>
            <w:shd w:val="clear" w:color="auto" w:fill="auto"/>
          </w:tcPr>
          <w:p w14:paraId="7C1AEE2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303EAB"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25E2407" w14:textId="77777777" w:rsidTr="001F643F">
        <w:trPr>
          <w:cantSplit/>
        </w:trPr>
        <w:tc>
          <w:tcPr>
            <w:tcW w:w="2044" w:type="dxa"/>
            <w:shd w:val="clear" w:color="auto" w:fill="auto"/>
          </w:tcPr>
          <w:p w14:paraId="5FD47F8F" w14:textId="77777777" w:rsidR="00635155" w:rsidRPr="009A7184" w:rsidRDefault="00635155" w:rsidP="00635155">
            <w:pPr>
              <w:pStyle w:val="ENoteTableText"/>
              <w:tabs>
                <w:tab w:val="center" w:leader="dot" w:pos="2268"/>
              </w:tabs>
              <w:rPr>
                <w:szCs w:val="16"/>
              </w:rPr>
            </w:pPr>
            <w:r w:rsidRPr="009A7184">
              <w:rPr>
                <w:szCs w:val="16"/>
              </w:rPr>
              <w:t>3808.93.10</w:t>
            </w:r>
            <w:r w:rsidRPr="009A7184">
              <w:rPr>
                <w:szCs w:val="16"/>
              </w:rPr>
              <w:tab/>
            </w:r>
          </w:p>
        </w:tc>
        <w:tc>
          <w:tcPr>
            <w:tcW w:w="5044" w:type="dxa"/>
            <w:shd w:val="clear" w:color="auto" w:fill="auto"/>
          </w:tcPr>
          <w:p w14:paraId="762E8981" w14:textId="77777777" w:rsidR="00635155" w:rsidRPr="009A7184" w:rsidRDefault="00635155" w:rsidP="00635155">
            <w:pPr>
              <w:pStyle w:val="ENoteTableText"/>
              <w:rPr>
                <w:szCs w:val="16"/>
              </w:rPr>
            </w:pPr>
            <w:r w:rsidRPr="009A7184">
              <w:rPr>
                <w:szCs w:val="16"/>
              </w:rPr>
              <w:t>ad No 82, 2017</w:t>
            </w:r>
          </w:p>
        </w:tc>
      </w:tr>
      <w:tr w:rsidR="00635155" w:rsidRPr="009A7184" w14:paraId="150C90C6" w14:textId="77777777" w:rsidTr="001F643F">
        <w:trPr>
          <w:cantSplit/>
        </w:trPr>
        <w:tc>
          <w:tcPr>
            <w:tcW w:w="2044" w:type="dxa"/>
            <w:shd w:val="clear" w:color="auto" w:fill="auto"/>
          </w:tcPr>
          <w:p w14:paraId="20991EA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D3994C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B6F0FD1" w14:textId="77777777" w:rsidTr="001F643F">
        <w:trPr>
          <w:cantSplit/>
        </w:trPr>
        <w:tc>
          <w:tcPr>
            <w:tcW w:w="2044" w:type="dxa"/>
            <w:shd w:val="clear" w:color="auto" w:fill="auto"/>
          </w:tcPr>
          <w:p w14:paraId="1E1ABB8C" w14:textId="77777777" w:rsidR="00635155" w:rsidRPr="009A7184" w:rsidRDefault="00635155" w:rsidP="00635155">
            <w:pPr>
              <w:pStyle w:val="ENoteTableText"/>
              <w:tabs>
                <w:tab w:val="center" w:leader="dot" w:pos="2268"/>
              </w:tabs>
              <w:rPr>
                <w:szCs w:val="16"/>
              </w:rPr>
            </w:pPr>
            <w:r w:rsidRPr="009A7184">
              <w:rPr>
                <w:szCs w:val="16"/>
              </w:rPr>
              <w:t>3808.93.90</w:t>
            </w:r>
            <w:r w:rsidRPr="009A7184">
              <w:rPr>
                <w:szCs w:val="16"/>
              </w:rPr>
              <w:tab/>
            </w:r>
          </w:p>
        </w:tc>
        <w:tc>
          <w:tcPr>
            <w:tcW w:w="5044" w:type="dxa"/>
            <w:shd w:val="clear" w:color="auto" w:fill="auto"/>
          </w:tcPr>
          <w:p w14:paraId="0299A582" w14:textId="77777777" w:rsidR="00635155" w:rsidRPr="009A7184" w:rsidRDefault="00635155" w:rsidP="00635155">
            <w:pPr>
              <w:pStyle w:val="ENoteTableText"/>
              <w:rPr>
                <w:szCs w:val="16"/>
              </w:rPr>
            </w:pPr>
            <w:r w:rsidRPr="009A7184">
              <w:rPr>
                <w:szCs w:val="16"/>
              </w:rPr>
              <w:t>ad No 82, 2017</w:t>
            </w:r>
          </w:p>
        </w:tc>
      </w:tr>
      <w:tr w:rsidR="00635155" w:rsidRPr="009A7184" w14:paraId="49B9876D" w14:textId="77777777" w:rsidTr="001F643F">
        <w:trPr>
          <w:cantSplit/>
        </w:trPr>
        <w:tc>
          <w:tcPr>
            <w:tcW w:w="2044" w:type="dxa"/>
            <w:shd w:val="clear" w:color="auto" w:fill="auto"/>
          </w:tcPr>
          <w:p w14:paraId="4EBEA97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78BB6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1A6866F" w14:textId="77777777" w:rsidTr="001F643F">
        <w:trPr>
          <w:cantSplit/>
        </w:trPr>
        <w:tc>
          <w:tcPr>
            <w:tcW w:w="2044" w:type="dxa"/>
            <w:shd w:val="clear" w:color="auto" w:fill="auto"/>
          </w:tcPr>
          <w:p w14:paraId="6D8D3EDB" w14:textId="77777777" w:rsidR="00635155" w:rsidRPr="009A7184" w:rsidRDefault="00635155" w:rsidP="00635155">
            <w:pPr>
              <w:pStyle w:val="ENoteTableText"/>
              <w:tabs>
                <w:tab w:val="center" w:leader="dot" w:pos="2268"/>
              </w:tabs>
              <w:rPr>
                <w:szCs w:val="16"/>
              </w:rPr>
            </w:pPr>
            <w:r w:rsidRPr="009A7184">
              <w:rPr>
                <w:szCs w:val="16"/>
              </w:rPr>
              <w:t>3808.94.00</w:t>
            </w:r>
            <w:r w:rsidRPr="009A7184">
              <w:rPr>
                <w:szCs w:val="16"/>
              </w:rPr>
              <w:tab/>
            </w:r>
          </w:p>
        </w:tc>
        <w:tc>
          <w:tcPr>
            <w:tcW w:w="5044" w:type="dxa"/>
            <w:shd w:val="clear" w:color="auto" w:fill="auto"/>
          </w:tcPr>
          <w:p w14:paraId="5EB144BA" w14:textId="77777777" w:rsidR="00635155" w:rsidRPr="009A7184" w:rsidRDefault="00635155" w:rsidP="00635155">
            <w:pPr>
              <w:pStyle w:val="ENoteTableText"/>
              <w:rPr>
                <w:szCs w:val="16"/>
              </w:rPr>
            </w:pPr>
            <w:r w:rsidRPr="009A7184">
              <w:rPr>
                <w:szCs w:val="16"/>
              </w:rPr>
              <w:t>ad. No. 118, 2006</w:t>
            </w:r>
          </w:p>
        </w:tc>
      </w:tr>
      <w:tr w:rsidR="00635155" w:rsidRPr="009A7184" w14:paraId="5B030A73" w14:textId="77777777" w:rsidTr="001F643F">
        <w:trPr>
          <w:cantSplit/>
        </w:trPr>
        <w:tc>
          <w:tcPr>
            <w:tcW w:w="2044" w:type="dxa"/>
            <w:shd w:val="clear" w:color="auto" w:fill="auto"/>
          </w:tcPr>
          <w:p w14:paraId="7C803B9E" w14:textId="77777777" w:rsidR="00635155" w:rsidRPr="009A7184" w:rsidRDefault="00635155" w:rsidP="00635155">
            <w:pPr>
              <w:pStyle w:val="ENoteTableText"/>
              <w:tabs>
                <w:tab w:val="center" w:leader="dot" w:pos="2268"/>
              </w:tabs>
              <w:rPr>
                <w:szCs w:val="16"/>
              </w:rPr>
            </w:pPr>
            <w:r w:rsidRPr="009A7184">
              <w:rPr>
                <w:szCs w:val="16"/>
              </w:rPr>
              <w:t>3808.99.00</w:t>
            </w:r>
            <w:r w:rsidRPr="009A7184">
              <w:rPr>
                <w:szCs w:val="16"/>
              </w:rPr>
              <w:tab/>
            </w:r>
          </w:p>
        </w:tc>
        <w:tc>
          <w:tcPr>
            <w:tcW w:w="5044" w:type="dxa"/>
            <w:shd w:val="clear" w:color="auto" w:fill="auto"/>
          </w:tcPr>
          <w:p w14:paraId="5E7C20CC" w14:textId="77777777" w:rsidR="00635155" w:rsidRPr="009A7184" w:rsidRDefault="00635155" w:rsidP="00635155">
            <w:pPr>
              <w:pStyle w:val="ENoteTableText"/>
              <w:rPr>
                <w:szCs w:val="16"/>
              </w:rPr>
            </w:pPr>
            <w:r w:rsidRPr="009A7184">
              <w:rPr>
                <w:szCs w:val="16"/>
              </w:rPr>
              <w:t>ad. No. 118, 2006</w:t>
            </w:r>
          </w:p>
        </w:tc>
      </w:tr>
      <w:tr w:rsidR="00635155" w:rsidRPr="009A7184" w14:paraId="79E50B4A" w14:textId="77777777" w:rsidTr="001F643F">
        <w:trPr>
          <w:cantSplit/>
        </w:trPr>
        <w:tc>
          <w:tcPr>
            <w:tcW w:w="2044" w:type="dxa"/>
            <w:shd w:val="clear" w:color="auto" w:fill="auto"/>
          </w:tcPr>
          <w:p w14:paraId="1EB4BD8A" w14:textId="77777777" w:rsidR="00635155" w:rsidRPr="009A7184" w:rsidRDefault="00635155" w:rsidP="00635155">
            <w:pPr>
              <w:pStyle w:val="ENoteTableText"/>
              <w:rPr>
                <w:szCs w:val="16"/>
              </w:rPr>
            </w:pPr>
            <w:r w:rsidRPr="009A7184">
              <w:rPr>
                <w:b/>
                <w:szCs w:val="16"/>
              </w:rPr>
              <w:t>3811</w:t>
            </w:r>
          </w:p>
        </w:tc>
        <w:tc>
          <w:tcPr>
            <w:tcW w:w="5044" w:type="dxa"/>
            <w:shd w:val="clear" w:color="auto" w:fill="auto"/>
          </w:tcPr>
          <w:p w14:paraId="16D80FDB" w14:textId="77777777" w:rsidR="00635155" w:rsidRPr="009A7184" w:rsidRDefault="00635155" w:rsidP="00635155">
            <w:pPr>
              <w:pStyle w:val="ENoteTableText"/>
              <w:rPr>
                <w:szCs w:val="16"/>
              </w:rPr>
            </w:pPr>
          </w:p>
        </w:tc>
      </w:tr>
      <w:tr w:rsidR="00635155" w:rsidRPr="009A7184" w14:paraId="44777FC2" w14:textId="77777777" w:rsidTr="001F643F">
        <w:trPr>
          <w:cantSplit/>
        </w:trPr>
        <w:tc>
          <w:tcPr>
            <w:tcW w:w="2044" w:type="dxa"/>
            <w:shd w:val="clear" w:color="auto" w:fill="auto"/>
          </w:tcPr>
          <w:p w14:paraId="62EF01B4" w14:textId="77777777" w:rsidR="00635155" w:rsidRPr="009A7184" w:rsidRDefault="00635155" w:rsidP="00635155">
            <w:pPr>
              <w:pStyle w:val="ENoteTableText"/>
              <w:tabs>
                <w:tab w:val="center" w:leader="dot" w:pos="2268"/>
              </w:tabs>
              <w:rPr>
                <w:szCs w:val="16"/>
              </w:rPr>
            </w:pPr>
            <w:r w:rsidRPr="009A7184">
              <w:rPr>
                <w:szCs w:val="16"/>
              </w:rPr>
              <w:t>3811.21.00</w:t>
            </w:r>
            <w:r w:rsidRPr="009A7184">
              <w:rPr>
                <w:szCs w:val="16"/>
              </w:rPr>
              <w:tab/>
            </w:r>
          </w:p>
        </w:tc>
        <w:tc>
          <w:tcPr>
            <w:tcW w:w="5044" w:type="dxa"/>
            <w:shd w:val="clear" w:color="auto" w:fill="auto"/>
          </w:tcPr>
          <w:p w14:paraId="06213EEB" w14:textId="77777777" w:rsidR="00635155" w:rsidRPr="009A7184" w:rsidRDefault="00635155" w:rsidP="00635155">
            <w:pPr>
              <w:pStyle w:val="ENoteTableText"/>
              <w:rPr>
                <w:szCs w:val="16"/>
              </w:rPr>
            </w:pPr>
            <w:r w:rsidRPr="009A7184">
              <w:rPr>
                <w:szCs w:val="16"/>
              </w:rPr>
              <w:t>rep. No. 103, 2000</w:t>
            </w:r>
          </w:p>
        </w:tc>
      </w:tr>
      <w:tr w:rsidR="00635155" w:rsidRPr="009A7184" w14:paraId="3BD95031" w14:textId="77777777" w:rsidTr="001F643F">
        <w:trPr>
          <w:cantSplit/>
        </w:trPr>
        <w:tc>
          <w:tcPr>
            <w:tcW w:w="2044" w:type="dxa"/>
            <w:shd w:val="clear" w:color="auto" w:fill="auto"/>
          </w:tcPr>
          <w:p w14:paraId="376D0CC5" w14:textId="77777777" w:rsidR="00635155" w:rsidRPr="009A7184" w:rsidRDefault="00635155" w:rsidP="00635155">
            <w:pPr>
              <w:pStyle w:val="ENoteTableText"/>
              <w:tabs>
                <w:tab w:val="center" w:leader="dot" w:pos="2268"/>
              </w:tabs>
              <w:rPr>
                <w:szCs w:val="16"/>
              </w:rPr>
            </w:pPr>
            <w:r w:rsidRPr="009A7184">
              <w:rPr>
                <w:szCs w:val="16"/>
              </w:rPr>
              <w:t>3811.21</w:t>
            </w:r>
            <w:r w:rsidRPr="009A7184">
              <w:rPr>
                <w:szCs w:val="16"/>
              </w:rPr>
              <w:tab/>
            </w:r>
          </w:p>
        </w:tc>
        <w:tc>
          <w:tcPr>
            <w:tcW w:w="5044" w:type="dxa"/>
            <w:shd w:val="clear" w:color="auto" w:fill="auto"/>
          </w:tcPr>
          <w:p w14:paraId="6D8FAC7E" w14:textId="77777777" w:rsidR="00635155" w:rsidRPr="009A7184" w:rsidRDefault="00635155" w:rsidP="00635155">
            <w:pPr>
              <w:pStyle w:val="ENoteTableText"/>
              <w:rPr>
                <w:szCs w:val="16"/>
              </w:rPr>
            </w:pPr>
            <w:r w:rsidRPr="009A7184">
              <w:rPr>
                <w:szCs w:val="16"/>
              </w:rPr>
              <w:t>ad. No. 103, 2000</w:t>
            </w:r>
          </w:p>
        </w:tc>
      </w:tr>
      <w:tr w:rsidR="00635155" w:rsidRPr="009A7184" w14:paraId="0F522611" w14:textId="77777777" w:rsidTr="001F643F">
        <w:trPr>
          <w:cantSplit/>
        </w:trPr>
        <w:tc>
          <w:tcPr>
            <w:tcW w:w="2044" w:type="dxa"/>
            <w:shd w:val="clear" w:color="auto" w:fill="auto"/>
          </w:tcPr>
          <w:p w14:paraId="1AE6295E" w14:textId="77777777" w:rsidR="00635155" w:rsidRPr="009A7184" w:rsidRDefault="00635155" w:rsidP="00635155">
            <w:pPr>
              <w:pStyle w:val="ENoteTableText"/>
              <w:tabs>
                <w:tab w:val="center" w:leader="dot" w:pos="2268"/>
              </w:tabs>
              <w:rPr>
                <w:szCs w:val="16"/>
              </w:rPr>
            </w:pPr>
            <w:r w:rsidRPr="009A7184">
              <w:rPr>
                <w:szCs w:val="16"/>
              </w:rPr>
              <w:t>3811.21.10</w:t>
            </w:r>
            <w:r w:rsidRPr="009A7184">
              <w:rPr>
                <w:szCs w:val="16"/>
              </w:rPr>
              <w:tab/>
            </w:r>
          </w:p>
        </w:tc>
        <w:tc>
          <w:tcPr>
            <w:tcW w:w="5044" w:type="dxa"/>
            <w:shd w:val="clear" w:color="auto" w:fill="auto"/>
          </w:tcPr>
          <w:p w14:paraId="0ACDAC28" w14:textId="77777777" w:rsidR="00635155" w:rsidRPr="009A7184" w:rsidRDefault="00635155" w:rsidP="00635155">
            <w:pPr>
              <w:pStyle w:val="ENoteTableText"/>
              <w:rPr>
                <w:szCs w:val="16"/>
              </w:rPr>
            </w:pPr>
            <w:r w:rsidRPr="009A7184">
              <w:rPr>
                <w:szCs w:val="16"/>
              </w:rPr>
              <w:t>ad No 103, 2000</w:t>
            </w:r>
          </w:p>
        </w:tc>
      </w:tr>
      <w:tr w:rsidR="00635155" w:rsidRPr="009A7184" w14:paraId="7CC67C24" w14:textId="77777777" w:rsidTr="001F643F">
        <w:trPr>
          <w:cantSplit/>
        </w:trPr>
        <w:tc>
          <w:tcPr>
            <w:tcW w:w="2044" w:type="dxa"/>
            <w:shd w:val="clear" w:color="auto" w:fill="auto"/>
          </w:tcPr>
          <w:p w14:paraId="5D8B221B" w14:textId="77777777" w:rsidR="00635155" w:rsidRPr="009A7184" w:rsidRDefault="00635155" w:rsidP="00635155">
            <w:pPr>
              <w:pStyle w:val="ENoteTableText"/>
              <w:rPr>
                <w:szCs w:val="16"/>
              </w:rPr>
            </w:pPr>
          </w:p>
        </w:tc>
        <w:tc>
          <w:tcPr>
            <w:tcW w:w="5044" w:type="dxa"/>
            <w:shd w:val="clear" w:color="auto" w:fill="auto"/>
          </w:tcPr>
          <w:p w14:paraId="3DA84E09"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78B075F0" w14:textId="77777777" w:rsidTr="001F643F">
        <w:trPr>
          <w:cantSplit/>
        </w:trPr>
        <w:tc>
          <w:tcPr>
            <w:tcW w:w="2044" w:type="dxa"/>
            <w:shd w:val="clear" w:color="auto" w:fill="auto"/>
          </w:tcPr>
          <w:p w14:paraId="65957F37" w14:textId="77777777" w:rsidR="00635155" w:rsidRPr="009A7184" w:rsidRDefault="00635155" w:rsidP="00635155">
            <w:pPr>
              <w:pStyle w:val="ENoteTableText"/>
              <w:tabs>
                <w:tab w:val="center" w:leader="dot" w:pos="2268"/>
              </w:tabs>
              <w:rPr>
                <w:szCs w:val="16"/>
              </w:rPr>
            </w:pPr>
            <w:r w:rsidRPr="009A7184">
              <w:rPr>
                <w:szCs w:val="16"/>
              </w:rPr>
              <w:t>3811.21.90</w:t>
            </w:r>
            <w:r w:rsidRPr="009A7184">
              <w:rPr>
                <w:szCs w:val="16"/>
              </w:rPr>
              <w:tab/>
            </w:r>
          </w:p>
        </w:tc>
        <w:tc>
          <w:tcPr>
            <w:tcW w:w="5044" w:type="dxa"/>
            <w:shd w:val="clear" w:color="auto" w:fill="auto"/>
          </w:tcPr>
          <w:p w14:paraId="333E50D9" w14:textId="77777777" w:rsidR="00635155" w:rsidRPr="009A7184" w:rsidRDefault="00635155" w:rsidP="00635155">
            <w:pPr>
              <w:pStyle w:val="ENoteTableText"/>
              <w:rPr>
                <w:szCs w:val="16"/>
              </w:rPr>
            </w:pPr>
            <w:r w:rsidRPr="009A7184">
              <w:rPr>
                <w:szCs w:val="16"/>
              </w:rPr>
              <w:t>ad No 103, 2000</w:t>
            </w:r>
          </w:p>
        </w:tc>
      </w:tr>
      <w:tr w:rsidR="00635155" w:rsidRPr="009A7184" w14:paraId="0FC70880" w14:textId="77777777" w:rsidTr="001F643F">
        <w:trPr>
          <w:cantSplit/>
        </w:trPr>
        <w:tc>
          <w:tcPr>
            <w:tcW w:w="2044" w:type="dxa"/>
            <w:shd w:val="clear" w:color="auto" w:fill="auto"/>
          </w:tcPr>
          <w:p w14:paraId="24A9619D" w14:textId="77777777" w:rsidR="00635155" w:rsidRPr="009A7184" w:rsidRDefault="00635155" w:rsidP="00635155">
            <w:pPr>
              <w:pStyle w:val="ENoteTableText"/>
              <w:rPr>
                <w:szCs w:val="16"/>
              </w:rPr>
            </w:pPr>
          </w:p>
        </w:tc>
        <w:tc>
          <w:tcPr>
            <w:tcW w:w="5044" w:type="dxa"/>
            <w:shd w:val="clear" w:color="auto" w:fill="auto"/>
          </w:tcPr>
          <w:p w14:paraId="11128D65" w14:textId="77777777" w:rsidR="00635155" w:rsidRPr="009A7184" w:rsidRDefault="00635155" w:rsidP="00635155">
            <w:pPr>
              <w:pStyle w:val="ENoteTableText"/>
              <w:rPr>
                <w:szCs w:val="16"/>
              </w:rPr>
            </w:pPr>
            <w:r w:rsidRPr="009A7184">
              <w:rPr>
                <w:szCs w:val="16"/>
              </w:rPr>
              <w:t>am No 63, 2003; No 70, 2014; No 121, 2017</w:t>
            </w:r>
          </w:p>
        </w:tc>
      </w:tr>
      <w:tr w:rsidR="00635155" w:rsidRPr="009A7184" w14:paraId="07D33D66" w14:textId="77777777" w:rsidTr="001F643F">
        <w:trPr>
          <w:cantSplit/>
        </w:trPr>
        <w:tc>
          <w:tcPr>
            <w:tcW w:w="2044" w:type="dxa"/>
            <w:shd w:val="clear" w:color="auto" w:fill="auto"/>
          </w:tcPr>
          <w:p w14:paraId="619DE1CD" w14:textId="77777777" w:rsidR="00635155" w:rsidRPr="009A7184" w:rsidRDefault="00635155" w:rsidP="00635155">
            <w:pPr>
              <w:pStyle w:val="ENoteTableText"/>
              <w:keepNext/>
              <w:keepLines/>
              <w:rPr>
                <w:szCs w:val="16"/>
              </w:rPr>
            </w:pPr>
            <w:r w:rsidRPr="009A7184">
              <w:rPr>
                <w:b/>
                <w:szCs w:val="16"/>
              </w:rPr>
              <w:t>3812</w:t>
            </w:r>
          </w:p>
        </w:tc>
        <w:tc>
          <w:tcPr>
            <w:tcW w:w="5044" w:type="dxa"/>
            <w:shd w:val="clear" w:color="auto" w:fill="auto"/>
          </w:tcPr>
          <w:p w14:paraId="00EC645F" w14:textId="77777777" w:rsidR="00635155" w:rsidRPr="009A7184" w:rsidRDefault="00635155" w:rsidP="00635155">
            <w:pPr>
              <w:pStyle w:val="ENoteTableText"/>
              <w:rPr>
                <w:szCs w:val="16"/>
              </w:rPr>
            </w:pPr>
          </w:p>
        </w:tc>
      </w:tr>
      <w:tr w:rsidR="00635155" w:rsidRPr="009A7184" w14:paraId="4F6FE1E2" w14:textId="77777777" w:rsidTr="001F643F">
        <w:trPr>
          <w:cantSplit/>
        </w:trPr>
        <w:tc>
          <w:tcPr>
            <w:tcW w:w="2044" w:type="dxa"/>
            <w:shd w:val="clear" w:color="auto" w:fill="auto"/>
          </w:tcPr>
          <w:p w14:paraId="4DE71DF7" w14:textId="77777777" w:rsidR="00635155" w:rsidRPr="009A7184" w:rsidRDefault="00635155" w:rsidP="00635155">
            <w:pPr>
              <w:pStyle w:val="ENoteTableText"/>
              <w:tabs>
                <w:tab w:val="center" w:leader="dot" w:pos="2268"/>
              </w:tabs>
              <w:rPr>
                <w:szCs w:val="16"/>
              </w:rPr>
            </w:pPr>
            <w:r w:rsidRPr="009A7184">
              <w:rPr>
                <w:szCs w:val="16"/>
              </w:rPr>
              <w:t>3812.20.00</w:t>
            </w:r>
            <w:r w:rsidRPr="009A7184">
              <w:rPr>
                <w:szCs w:val="16"/>
              </w:rPr>
              <w:tab/>
            </w:r>
          </w:p>
        </w:tc>
        <w:tc>
          <w:tcPr>
            <w:tcW w:w="5044" w:type="dxa"/>
            <w:shd w:val="clear" w:color="auto" w:fill="auto"/>
          </w:tcPr>
          <w:p w14:paraId="36755CA4" w14:textId="77777777" w:rsidR="00635155" w:rsidRPr="009A7184" w:rsidRDefault="00635155" w:rsidP="00635155">
            <w:pPr>
              <w:pStyle w:val="ENoteTableText"/>
              <w:rPr>
                <w:szCs w:val="16"/>
              </w:rPr>
            </w:pPr>
            <w:r w:rsidRPr="009A7184">
              <w:rPr>
                <w:szCs w:val="16"/>
              </w:rPr>
              <w:t>am. No. 116, 2000</w:t>
            </w:r>
          </w:p>
        </w:tc>
      </w:tr>
      <w:tr w:rsidR="00635155" w:rsidRPr="009A7184" w14:paraId="7118799A" w14:textId="77777777" w:rsidTr="001F643F">
        <w:trPr>
          <w:cantSplit/>
        </w:trPr>
        <w:tc>
          <w:tcPr>
            <w:tcW w:w="2044" w:type="dxa"/>
            <w:shd w:val="clear" w:color="auto" w:fill="auto"/>
          </w:tcPr>
          <w:p w14:paraId="123980EF" w14:textId="77777777" w:rsidR="00635155" w:rsidRPr="009A7184" w:rsidRDefault="00635155" w:rsidP="00635155">
            <w:pPr>
              <w:pStyle w:val="ENoteTableText"/>
              <w:tabs>
                <w:tab w:val="center" w:leader="dot" w:pos="2268"/>
              </w:tabs>
              <w:rPr>
                <w:szCs w:val="16"/>
              </w:rPr>
            </w:pPr>
            <w:r w:rsidRPr="009A7184">
              <w:rPr>
                <w:szCs w:val="16"/>
              </w:rPr>
              <w:t>3812.3</w:t>
            </w:r>
            <w:r w:rsidRPr="009A7184">
              <w:rPr>
                <w:szCs w:val="16"/>
              </w:rPr>
              <w:tab/>
            </w:r>
          </w:p>
        </w:tc>
        <w:tc>
          <w:tcPr>
            <w:tcW w:w="5044" w:type="dxa"/>
            <w:shd w:val="clear" w:color="auto" w:fill="auto"/>
          </w:tcPr>
          <w:p w14:paraId="4313FE88" w14:textId="77777777" w:rsidR="00635155" w:rsidRPr="009A7184" w:rsidRDefault="00635155" w:rsidP="00635155">
            <w:pPr>
              <w:pStyle w:val="ENoteTableText"/>
              <w:rPr>
                <w:szCs w:val="16"/>
              </w:rPr>
            </w:pPr>
            <w:r w:rsidRPr="009A7184">
              <w:rPr>
                <w:szCs w:val="16"/>
              </w:rPr>
              <w:t>ad No 78, 2016</w:t>
            </w:r>
          </w:p>
        </w:tc>
      </w:tr>
      <w:tr w:rsidR="00635155" w:rsidRPr="009A7184" w14:paraId="5B260526" w14:textId="77777777" w:rsidTr="001F643F">
        <w:trPr>
          <w:cantSplit/>
        </w:trPr>
        <w:tc>
          <w:tcPr>
            <w:tcW w:w="2044" w:type="dxa"/>
            <w:shd w:val="clear" w:color="auto" w:fill="auto"/>
          </w:tcPr>
          <w:p w14:paraId="52FDECC0" w14:textId="77777777" w:rsidR="00635155" w:rsidRPr="009A7184" w:rsidRDefault="00635155" w:rsidP="00635155">
            <w:pPr>
              <w:pStyle w:val="ENoteTableText"/>
              <w:tabs>
                <w:tab w:val="center" w:leader="dot" w:pos="2268"/>
              </w:tabs>
              <w:rPr>
                <w:szCs w:val="16"/>
              </w:rPr>
            </w:pPr>
            <w:r w:rsidRPr="009A7184">
              <w:rPr>
                <w:szCs w:val="16"/>
              </w:rPr>
              <w:t>3812.30.00</w:t>
            </w:r>
            <w:r w:rsidRPr="009A7184">
              <w:rPr>
                <w:szCs w:val="16"/>
              </w:rPr>
              <w:tab/>
            </w:r>
          </w:p>
        </w:tc>
        <w:tc>
          <w:tcPr>
            <w:tcW w:w="5044" w:type="dxa"/>
            <w:shd w:val="clear" w:color="auto" w:fill="auto"/>
          </w:tcPr>
          <w:p w14:paraId="7270597D" w14:textId="77777777" w:rsidR="00635155" w:rsidRPr="009A7184" w:rsidRDefault="00635155" w:rsidP="00635155">
            <w:pPr>
              <w:pStyle w:val="ENoteTableText"/>
              <w:rPr>
                <w:szCs w:val="16"/>
              </w:rPr>
            </w:pPr>
            <w:r w:rsidRPr="009A7184">
              <w:rPr>
                <w:szCs w:val="16"/>
              </w:rPr>
              <w:t>rep No 78, 2016</w:t>
            </w:r>
          </w:p>
        </w:tc>
      </w:tr>
      <w:tr w:rsidR="00635155" w:rsidRPr="009A7184" w14:paraId="4C3E1B6D" w14:textId="77777777" w:rsidTr="001F643F">
        <w:trPr>
          <w:cantSplit/>
        </w:trPr>
        <w:tc>
          <w:tcPr>
            <w:tcW w:w="2044" w:type="dxa"/>
            <w:shd w:val="clear" w:color="auto" w:fill="auto"/>
          </w:tcPr>
          <w:p w14:paraId="5CA05CA4" w14:textId="77777777" w:rsidR="00635155" w:rsidRPr="009A7184" w:rsidRDefault="00635155" w:rsidP="00635155">
            <w:pPr>
              <w:pStyle w:val="ENoteTableText"/>
              <w:tabs>
                <w:tab w:val="center" w:leader="dot" w:pos="2268"/>
              </w:tabs>
              <w:rPr>
                <w:szCs w:val="16"/>
              </w:rPr>
            </w:pPr>
            <w:r w:rsidRPr="009A7184">
              <w:rPr>
                <w:szCs w:val="16"/>
              </w:rPr>
              <w:t>3812.31.00</w:t>
            </w:r>
            <w:r w:rsidRPr="009A7184">
              <w:rPr>
                <w:szCs w:val="16"/>
              </w:rPr>
              <w:tab/>
            </w:r>
          </w:p>
        </w:tc>
        <w:tc>
          <w:tcPr>
            <w:tcW w:w="5044" w:type="dxa"/>
            <w:shd w:val="clear" w:color="auto" w:fill="auto"/>
          </w:tcPr>
          <w:p w14:paraId="0F0EF79E" w14:textId="77777777" w:rsidR="00635155" w:rsidRPr="009A7184" w:rsidRDefault="00635155" w:rsidP="00635155">
            <w:pPr>
              <w:pStyle w:val="ENoteTableText"/>
              <w:rPr>
                <w:szCs w:val="16"/>
              </w:rPr>
            </w:pPr>
            <w:r w:rsidRPr="009A7184">
              <w:rPr>
                <w:szCs w:val="16"/>
              </w:rPr>
              <w:t>ad No 78, 2016</w:t>
            </w:r>
          </w:p>
        </w:tc>
      </w:tr>
      <w:tr w:rsidR="00635155" w:rsidRPr="009A7184" w14:paraId="3F00E5C2" w14:textId="77777777" w:rsidTr="001F643F">
        <w:trPr>
          <w:cantSplit/>
        </w:trPr>
        <w:tc>
          <w:tcPr>
            <w:tcW w:w="2044" w:type="dxa"/>
            <w:shd w:val="clear" w:color="auto" w:fill="auto"/>
          </w:tcPr>
          <w:p w14:paraId="05AEF2D4" w14:textId="77777777" w:rsidR="00635155" w:rsidRPr="009A7184" w:rsidRDefault="00635155" w:rsidP="00635155">
            <w:pPr>
              <w:pStyle w:val="ENoteTableText"/>
              <w:tabs>
                <w:tab w:val="center" w:leader="dot" w:pos="2268"/>
              </w:tabs>
              <w:rPr>
                <w:szCs w:val="16"/>
              </w:rPr>
            </w:pPr>
            <w:r w:rsidRPr="009A7184">
              <w:rPr>
                <w:szCs w:val="16"/>
              </w:rPr>
              <w:t>3812.39.00</w:t>
            </w:r>
            <w:r w:rsidRPr="009A7184">
              <w:rPr>
                <w:szCs w:val="16"/>
              </w:rPr>
              <w:tab/>
            </w:r>
          </w:p>
        </w:tc>
        <w:tc>
          <w:tcPr>
            <w:tcW w:w="5044" w:type="dxa"/>
            <w:shd w:val="clear" w:color="auto" w:fill="auto"/>
          </w:tcPr>
          <w:p w14:paraId="23A65468" w14:textId="77777777" w:rsidR="00635155" w:rsidRPr="009A7184" w:rsidRDefault="00635155" w:rsidP="00635155">
            <w:pPr>
              <w:pStyle w:val="ENoteTableText"/>
              <w:rPr>
                <w:szCs w:val="16"/>
              </w:rPr>
            </w:pPr>
            <w:r w:rsidRPr="009A7184">
              <w:rPr>
                <w:szCs w:val="16"/>
              </w:rPr>
              <w:t>ad No 78, 2016</w:t>
            </w:r>
          </w:p>
        </w:tc>
      </w:tr>
      <w:tr w:rsidR="00635155" w:rsidRPr="009A7184" w14:paraId="2D6D4032" w14:textId="77777777" w:rsidTr="001F643F">
        <w:trPr>
          <w:cantSplit/>
        </w:trPr>
        <w:tc>
          <w:tcPr>
            <w:tcW w:w="2044" w:type="dxa"/>
            <w:shd w:val="clear" w:color="auto" w:fill="auto"/>
          </w:tcPr>
          <w:p w14:paraId="207B245C" w14:textId="77777777" w:rsidR="00635155" w:rsidRPr="00A05A01" w:rsidRDefault="00635155" w:rsidP="00635155">
            <w:pPr>
              <w:pStyle w:val="ENoteTableText"/>
              <w:tabs>
                <w:tab w:val="center" w:leader="dot" w:pos="2268"/>
              </w:tabs>
              <w:rPr>
                <w:b/>
                <w:szCs w:val="16"/>
              </w:rPr>
            </w:pPr>
            <w:r>
              <w:rPr>
                <w:b/>
                <w:szCs w:val="16"/>
              </w:rPr>
              <w:t>3816</w:t>
            </w:r>
          </w:p>
        </w:tc>
        <w:tc>
          <w:tcPr>
            <w:tcW w:w="5044" w:type="dxa"/>
            <w:shd w:val="clear" w:color="auto" w:fill="auto"/>
          </w:tcPr>
          <w:p w14:paraId="2F2EB1F1" w14:textId="77777777" w:rsidR="00635155" w:rsidRPr="009A7184" w:rsidRDefault="00635155" w:rsidP="00635155">
            <w:pPr>
              <w:pStyle w:val="ENoteTableText"/>
              <w:rPr>
                <w:szCs w:val="16"/>
              </w:rPr>
            </w:pPr>
          </w:p>
        </w:tc>
      </w:tr>
      <w:tr w:rsidR="00635155" w:rsidRPr="009A7184" w14:paraId="6C782632" w14:textId="77777777" w:rsidTr="001F643F">
        <w:trPr>
          <w:cantSplit/>
        </w:trPr>
        <w:tc>
          <w:tcPr>
            <w:tcW w:w="2044" w:type="dxa"/>
            <w:shd w:val="clear" w:color="auto" w:fill="auto"/>
          </w:tcPr>
          <w:p w14:paraId="5344893E" w14:textId="77777777" w:rsidR="00635155" w:rsidRPr="00A05A01" w:rsidRDefault="00635155" w:rsidP="00635155">
            <w:pPr>
              <w:pStyle w:val="ENoteTableText"/>
              <w:tabs>
                <w:tab w:val="center" w:leader="dot" w:pos="2268"/>
              </w:tabs>
              <w:rPr>
                <w:szCs w:val="16"/>
              </w:rPr>
            </w:pPr>
            <w:r>
              <w:rPr>
                <w:szCs w:val="16"/>
              </w:rPr>
              <w:t>3816</w:t>
            </w:r>
            <w:r>
              <w:rPr>
                <w:szCs w:val="16"/>
              </w:rPr>
              <w:tab/>
            </w:r>
          </w:p>
        </w:tc>
        <w:tc>
          <w:tcPr>
            <w:tcW w:w="5044" w:type="dxa"/>
            <w:shd w:val="clear" w:color="auto" w:fill="auto"/>
          </w:tcPr>
          <w:p w14:paraId="0751E98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E7CCD3C" w14:textId="77777777" w:rsidTr="001F643F">
        <w:trPr>
          <w:cantSplit/>
        </w:trPr>
        <w:tc>
          <w:tcPr>
            <w:tcW w:w="2044" w:type="dxa"/>
            <w:shd w:val="clear" w:color="auto" w:fill="auto"/>
          </w:tcPr>
          <w:p w14:paraId="585E43AC" w14:textId="77777777" w:rsidR="00635155" w:rsidRDefault="00635155" w:rsidP="00635155">
            <w:pPr>
              <w:pStyle w:val="ENoteTableText"/>
              <w:tabs>
                <w:tab w:val="center" w:leader="dot" w:pos="2268"/>
              </w:tabs>
              <w:rPr>
                <w:szCs w:val="16"/>
              </w:rPr>
            </w:pPr>
            <w:r>
              <w:rPr>
                <w:szCs w:val="16"/>
              </w:rPr>
              <w:t>3816.00.00</w:t>
            </w:r>
            <w:r>
              <w:rPr>
                <w:szCs w:val="16"/>
              </w:rPr>
              <w:tab/>
            </w:r>
          </w:p>
        </w:tc>
        <w:tc>
          <w:tcPr>
            <w:tcW w:w="5044" w:type="dxa"/>
            <w:shd w:val="clear" w:color="auto" w:fill="auto"/>
          </w:tcPr>
          <w:p w14:paraId="335712E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AEC363F" w14:textId="77777777" w:rsidTr="001F643F">
        <w:trPr>
          <w:cantSplit/>
        </w:trPr>
        <w:tc>
          <w:tcPr>
            <w:tcW w:w="2044" w:type="dxa"/>
            <w:shd w:val="clear" w:color="auto" w:fill="auto"/>
          </w:tcPr>
          <w:p w14:paraId="04DA3BCF" w14:textId="77777777" w:rsidR="00635155" w:rsidRDefault="00635155" w:rsidP="00635155">
            <w:pPr>
              <w:pStyle w:val="ENoteTableText"/>
              <w:tabs>
                <w:tab w:val="center" w:leader="dot" w:pos="2268"/>
              </w:tabs>
              <w:rPr>
                <w:szCs w:val="16"/>
              </w:rPr>
            </w:pPr>
            <w:r>
              <w:rPr>
                <w:szCs w:val="16"/>
              </w:rPr>
              <w:t>3816.00.10</w:t>
            </w:r>
            <w:r>
              <w:rPr>
                <w:szCs w:val="16"/>
              </w:rPr>
              <w:tab/>
            </w:r>
          </w:p>
        </w:tc>
        <w:tc>
          <w:tcPr>
            <w:tcW w:w="5044" w:type="dxa"/>
            <w:shd w:val="clear" w:color="auto" w:fill="auto"/>
          </w:tcPr>
          <w:p w14:paraId="433532D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17367A9" w14:textId="77777777" w:rsidTr="001F643F">
        <w:trPr>
          <w:cantSplit/>
        </w:trPr>
        <w:tc>
          <w:tcPr>
            <w:tcW w:w="2044" w:type="dxa"/>
            <w:shd w:val="clear" w:color="auto" w:fill="auto"/>
          </w:tcPr>
          <w:p w14:paraId="02EA0E6B" w14:textId="77777777" w:rsidR="00635155" w:rsidRDefault="00635155" w:rsidP="00635155">
            <w:pPr>
              <w:pStyle w:val="ENoteTableText"/>
              <w:tabs>
                <w:tab w:val="center" w:leader="dot" w:pos="2268"/>
              </w:tabs>
              <w:rPr>
                <w:szCs w:val="16"/>
              </w:rPr>
            </w:pPr>
            <w:r>
              <w:rPr>
                <w:szCs w:val="16"/>
              </w:rPr>
              <w:t>3816.00.90</w:t>
            </w:r>
            <w:r>
              <w:rPr>
                <w:szCs w:val="16"/>
              </w:rPr>
              <w:tab/>
            </w:r>
          </w:p>
        </w:tc>
        <w:tc>
          <w:tcPr>
            <w:tcW w:w="5044" w:type="dxa"/>
            <w:shd w:val="clear" w:color="auto" w:fill="auto"/>
          </w:tcPr>
          <w:p w14:paraId="6837D85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DD2250" w14:textId="77777777" w:rsidTr="001F643F">
        <w:trPr>
          <w:cantSplit/>
        </w:trPr>
        <w:tc>
          <w:tcPr>
            <w:tcW w:w="2044" w:type="dxa"/>
            <w:shd w:val="clear" w:color="auto" w:fill="auto"/>
          </w:tcPr>
          <w:p w14:paraId="035C9803" w14:textId="77777777" w:rsidR="00635155" w:rsidRPr="009A7184" w:rsidRDefault="00635155" w:rsidP="00635155">
            <w:pPr>
              <w:pStyle w:val="ENoteTableText"/>
              <w:rPr>
                <w:szCs w:val="16"/>
              </w:rPr>
            </w:pPr>
            <w:r w:rsidRPr="009A7184">
              <w:rPr>
                <w:b/>
                <w:szCs w:val="16"/>
              </w:rPr>
              <w:t>3817</w:t>
            </w:r>
          </w:p>
        </w:tc>
        <w:tc>
          <w:tcPr>
            <w:tcW w:w="5044" w:type="dxa"/>
            <w:shd w:val="clear" w:color="auto" w:fill="auto"/>
          </w:tcPr>
          <w:p w14:paraId="124067DC" w14:textId="77777777" w:rsidR="00635155" w:rsidRPr="009A7184" w:rsidRDefault="00635155" w:rsidP="00635155">
            <w:pPr>
              <w:pStyle w:val="ENoteTableText"/>
              <w:rPr>
                <w:szCs w:val="16"/>
              </w:rPr>
            </w:pPr>
          </w:p>
        </w:tc>
      </w:tr>
      <w:tr w:rsidR="00635155" w:rsidRPr="009A7184" w14:paraId="55762BD5" w14:textId="77777777" w:rsidTr="001F643F">
        <w:trPr>
          <w:cantSplit/>
        </w:trPr>
        <w:tc>
          <w:tcPr>
            <w:tcW w:w="2044" w:type="dxa"/>
            <w:shd w:val="clear" w:color="auto" w:fill="auto"/>
          </w:tcPr>
          <w:p w14:paraId="7D7A2429" w14:textId="77777777" w:rsidR="00635155" w:rsidRPr="009A7184" w:rsidRDefault="00635155" w:rsidP="00635155">
            <w:pPr>
              <w:pStyle w:val="ENoteTableText"/>
              <w:tabs>
                <w:tab w:val="center" w:leader="dot" w:pos="2268"/>
              </w:tabs>
              <w:rPr>
                <w:szCs w:val="16"/>
              </w:rPr>
            </w:pPr>
            <w:r w:rsidRPr="009A7184">
              <w:rPr>
                <w:szCs w:val="16"/>
              </w:rPr>
              <w:t>3817</w:t>
            </w:r>
            <w:r w:rsidRPr="009A7184">
              <w:rPr>
                <w:szCs w:val="16"/>
              </w:rPr>
              <w:tab/>
            </w:r>
          </w:p>
        </w:tc>
        <w:tc>
          <w:tcPr>
            <w:tcW w:w="5044" w:type="dxa"/>
            <w:shd w:val="clear" w:color="auto" w:fill="auto"/>
          </w:tcPr>
          <w:p w14:paraId="51CA3593" w14:textId="77777777" w:rsidR="00635155" w:rsidRPr="009A7184" w:rsidRDefault="00635155" w:rsidP="00635155">
            <w:pPr>
              <w:pStyle w:val="ENoteTableText"/>
              <w:rPr>
                <w:szCs w:val="16"/>
              </w:rPr>
            </w:pPr>
            <w:r w:rsidRPr="009A7184">
              <w:rPr>
                <w:szCs w:val="16"/>
              </w:rPr>
              <w:t>rs. No. 120, 2001</w:t>
            </w:r>
          </w:p>
        </w:tc>
      </w:tr>
      <w:tr w:rsidR="00635155" w:rsidRPr="009A7184" w14:paraId="137E70C5" w14:textId="77777777" w:rsidTr="001F643F">
        <w:trPr>
          <w:cantSplit/>
        </w:trPr>
        <w:tc>
          <w:tcPr>
            <w:tcW w:w="2044" w:type="dxa"/>
            <w:shd w:val="clear" w:color="auto" w:fill="auto"/>
          </w:tcPr>
          <w:p w14:paraId="317C65A5" w14:textId="77777777" w:rsidR="00635155" w:rsidRPr="009A7184" w:rsidRDefault="00635155" w:rsidP="00635155">
            <w:pPr>
              <w:pStyle w:val="ENoteTableText"/>
              <w:tabs>
                <w:tab w:val="center" w:leader="dot" w:pos="2268"/>
              </w:tabs>
              <w:rPr>
                <w:szCs w:val="16"/>
              </w:rPr>
            </w:pPr>
            <w:r w:rsidRPr="009A7184">
              <w:rPr>
                <w:szCs w:val="16"/>
              </w:rPr>
              <w:t>3817.00.1</w:t>
            </w:r>
            <w:r w:rsidRPr="009A7184">
              <w:rPr>
                <w:szCs w:val="16"/>
              </w:rPr>
              <w:tab/>
            </w:r>
          </w:p>
        </w:tc>
        <w:tc>
          <w:tcPr>
            <w:tcW w:w="5044" w:type="dxa"/>
            <w:shd w:val="clear" w:color="auto" w:fill="auto"/>
          </w:tcPr>
          <w:p w14:paraId="0C542790" w14:textId="77777777" w:rsidR="00635155" w:rsidRPr="009A7184" w:rsidRDefault="00635155" w:rsidP="00635155">
            <w:pPr>
              <w:pStyle w:val="ENoteTableText"/>
              <w:rPr>
                <w:szCs w:val="16"/>
              </w:rPr>
            </w:pPr>
            <w:r w:rsidRPr="009A7184">
              <w:rPr>
                <w:szCs w:val="16"/>
              </w:rPr>
              <w:t>ad. No. 120, 2001</w:t>
            </w:r>
          </w:p>
        </w:tc>
      </w:tr>
      <w:tr w:rsidR="00635155" w:rsidRPr="009A7184" w14:paraId="3CC4D439" w14:textId="77777777" w:rsidTr="001F643F">
        <w:trPr>
          <w:cantSplit/>
        </w:trPr>
        <w:tc>
          <w:tcPr>
            <w:tcW w:w="2044" w:type="dxa"/>
            <w:shd w:val="clear" w:color="auto" w:fill="auto"/>
          </w:tcPr>
          <w:p w14:paraId="74B8E48B" w14:textId="77777777" w:rsidR="00635155" w:rsidRPr="009A7184" w:rsidRDefault="00635155" w:rsidP="00635155">
            <w:pPr>
              <w:pStyle w:val="ENoteTableText"/>
              <w:rPr>
                <w:szCs w:val="16"/>
              </w:rPr>
            </w:pPr>
          </w:p>
        </w:tc>
        <w:tc>
          <w:tcPr>
            <w:tcW w:w="5044" w:type="dxa"/>
            <w:shd w:val="clear" w:color="auto" w:fill="auto"/>
          </w:tcPr>
          <w:p w14:paraId="7424A46D" w14:textId="77777777" w:rsidR="00635155" w:rsidRPr="009A7184" w:rsidRDefault="00635155" w:rsidP="00635155">
            <w:pPr>
              <w:pStyle w:val="ENoteTableText"/>
              <w:rPr>
                <w:szCs w:val="16"/>
              </w:rPr>
            </w:pPr>
            <w:r w:rsidRPr="009A7184">
              <w:rPr>
                <w:szCs w:val="16"/>
              </w:rPr>
              <w:t>rep. No. 77, 2006</w:t>
            </w:r>
          </w:p>
        </w:tc>
      </w:tr>
      <w:tr w:rsidR="00635155" w:rsidRPr="009A7184" w14:paraId="65112419" w14:textId="77777777" w:rsidTr="001F643F">
        <w:trPr>
          <w:cantSplit/>
        </w:trPr>
        <w:tc>
          <w:tcPr>
            <w:tcW w:w="2044" w:type="dxa"/>
            <w:shd w:val="clear" w:color="auto" w:fill="auto"/>
          </w:tcPr>
          <w:p w14:paraId="660E5477" w14:textId="77777777" w:rsidR="00635155" w:rsidRPr="009A7184" w:rsidRDefault="00635155" w:rsidP="00635155">
            <w:pPr>
              <w:pStyle w:val="ENoteTableText"/>
              <w:tabs>
                <w:tab w:val="center" w:leader="dot" w:pos="2268"/>
              </w:tabs>
              <w:rPr>
                <w:szCs w:val="16"/>
              </w:rPr>
            </w:pPr>
            <w:r w:rsidRPr="009A7184">
              <w:rPr>
                <w:szCs w:val="16"/>
              </w:rPr>
              <w:t>3817.00.10</w:t>
            </w:r>
            <w:r w:rsidRPr="009A7184">
              <w:rPr>
                <w:szCs w:val="16"/>
              </w:rPr>
              <w:tab/>
            </w:r>
          </w:p>
        </w:tc>
        <w:tc>
          <w:tcPr>
            <w:tcW w:w="5044" w:type="dxa"/>
            <w:shd w:val="clear" w:color="auto" w:fill="auto"/>
          </w:tcPr>
          <w:p w14:paraId="4ECB3731" w14:textId="77777777" w:rsidR="00635155" w:rsidRPr="009A7184" w:rsidRDefault="00635155" w:rsidP="00635155">
            <w:pPr>
              <w:pStyle w:val="ENoteTableText"/>
              <w:rPr>
                <w:szCs w:val="16"/>
              </w:rPr>
            </w:pPr>
            <w:r w:rsidRPr="009A7184">
              <w:rPr>
                <w:szCs w:val="16"/>
              </w:rPr>
              <w:t>ad No 77, 2006</w:t>
            </w:r>
          </w:p>
        </w:tc>
      </w:tr>
      <w:tr w:rsidR="00635155" w:rsidRPr="009A7184" w14:paraId="3D9383B0" w14:textId="77777777" w:rsidTr="001F643F">
        <w:trPr>
          <w:cantSplit/>
        </w:trPr>
        <w:tc>
          <w:tcPr>
            <w:tcW w:w="2044" w:type="dxa"/>
            <w:shd w:val="clear" w:color="auto" w:fill="auto"/>
          </w:tcPr>
          <w:p w14:paraId="5DA2AFF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46861B" w14:textId="77777777" w:rsidR="00635155" w:rsidRPr="009A7184" w:rsidRDefault="00635155" w:rsidP="00635155">
            <w:pPr>
              <w:pStyle w:val="ENoteTableText"/>
              <w:rPr>
                <w:szCs w:val="16"/>
              </w:rPr>
            </w:pPr>
            <w:r w:rsidRPr="009A7184">
              <w:rPr>
                <w:szCs w:val="16"/>
              </w:rPr>
              <w:t>am No 121, 2017</w:t>
            </w:r>
          </w:p>
        </w:tc>
      </w:tr>
      <w:tr w:rsidR="00635155" w:rsidRPr="009A7184" w14:paraId="10BC12A8" w14:textId="77777777" w:rsidTr="001F643F">
        <w:trPr>
          <w:cantSplit/>
        </w:trPr>
        <w:tc>
          <w:tcPr>
            <w:tcW w:w="2044" w:type="dxa"/>
            <w:shd w:val="clear" w:color="auto" w:fill="auto"/>
          </w:tcPr>
          <w:p w14:paraId="5F2FD485" w14:textId="77777777" w:rsidR="00635155" w:rsidRPr="009A7184" w:rsidRDefault="00635155" w:rsidP="00635155">
            <w:pPr>
              <w:pStyle w:val="ENoteTableText"/>
              <w:tabs>
                <w:tab w:val="center" w:leader="dot" w:pos="2268"/>
              </w:tabs>
              <w:rPr>
                <w:szCs w:val="16"/>
              </w:rPr>
            </w:pPr>
            <w:r w:rsidRPr="009A7184">
              <w:rPr>
                <w:szCs w:val="16"/>
              </w:rPr>
              <w:t>3817.00.11</w:t>
            </w:r>
            <w:r w:rsidRPr="009A7184">
              <w:rPr>
                <w:szCs w:val="16"/>
              </w:rPr>
              <w:tab/>
            </w:r>
          </w:p>
        </w:tc>
        <w:tc>
          <w:tcPr>
            <w:tcW w:w="5044" w:type="dxa"/>
            <w:shd w:val="clear" w:color="auto" w:fill="auto"/>
          </w:tcPr>
          <w:p w14:paraId="48F8ED80" w14:textId="77777777" w:rsidR="00635155" w:rsidRPr="009A7184" w:rsidRDefault="00635155" w:rsidP="00635155">
            <w:pPr>
              <w:pStyle w:val="ENoteTableText"/>
              <w:rPr>
                <w:szCs w:val="16"/>
              </w:rPr>
            </w:pPr>
            <w:r w:rsidRPr="009A7184">
              <w:rPr>
                <w:szCs w:val="16"/>
              </w:rPr>
              <w:t>ad. No. 120, 2001</w:t>
            </w:r>
          </w:p>
        </w:tc>
      </w:tr>
      <w:tr w:rsidR="00635155" w:rsidRPr="009A7184" w14:paraId="2C2D728F" w14:textId="77777777" w:rsidTr="001F643F">
        <w:trPr>
          <w:cantSplit/>
        </w:trPr>
        <w:tc>
          <w:tcPr>
            <w:tcW w:w="2044" w:type="dxa"/>
            <w:shd w:val="clear" w:color="auto" w:fill="auto"/>
          </w:tcPr>
          <w:p w14:paraId="1A2471A1" w14:textId="77777777" w:rsidR="00635155" w:rsidRPr="009A7184" w:rsidRDefault="00635155" w:rsidP="00635155">
            <w:pPr>
              <w:pStyle w:val="ENoteTableText"/>
              <w:rPr>
                <w:szCs w:val="16"/>
              </w:rPr>
            </w:pPr>
          </w:p>
        </w:tc>
        <w:tc>
          <w:tcPr>
            <w:tcW w:w="5044" w:type="dxa"/>
            <w:shd w:val="clear" w:color="auto" w:fill="auto"/>
          </w:tcPr>
          <w:p w14:paraId="0327E29E" w14:textId="77777777" w:rsidR="00635155" w:rsidRPr="009A7184" w:rsidRDefault="00635155" w:rsidP="00635155">
            <w:pPr>
              <w:pStyle w:val="ENoteTableText"/>
              <w:rPr>
                <w:szCs w:val="16"/>
              </w:rPr>
            </w:pPr>
            <w:r w:rsidRPr="009A7184">
              <w:rPr>
                <w:szCs w:val="16"/>
              </w:rPr>
              <w:t>rep. No. 77, 2006</w:t>
            </w:r>
          </w:p>
        </w:tc>
      </w:tr>
      <w:tr w:rsidR="00635155" w:rsidRPr="009A7184" w14:paraId="170B53C5" w14:textId="77777777" w:rsidTr="001F643F">
        <w:trPr>
          <w:cantSplit/>
        </w:trPr>
        <w:tc>
          <w:tcPr>
            <w:tcW w:w="2044" w:type="dxa"/>
            <w:shd w:val="clear" w:color="auto" w:fill="auto"/>
          </w:tcPr>
          <w:p w14:paraId="6690A367" w14:textId="77777777" w:rsidR="00635155" w:rsidRPr="009A7184" w:rsidRDefault="00635155" w:rsidP="00635155">
            <w:pPr>
              <w:pStyle w:val="ENoteTableText"/>
              <w:tabs>
                <w:tab w:val="center" w:leader="dot" w:pos="2268"/>
              </w:tabs>
              <w:rPr>
                <w:szCs w:val="16"/>
              </w:rPr>
            </w:pPr>
            <w:r w:rsidRPr="009A7184">
              <w:rPr>
                <w:szCs w:val="16"/>
              </w:rPr>
              <w:t>3817.00.19</w:t>
            </w:r>
            <w:r w:rsidRPr="009A7184">
              <w:rPr>
                <w:szCs w:val="16"/>
              </w:rPr>
              <w:tab/>
            </w:r>
          </w:p>
        </w:tc>
        <w:tc>
          <w:tcPr>
            <w:tcW w:w="5044" w:type="dxa"/>
            <w:shd w:val="clear" w:color="auto" w:fill="auto"/>
          </w:tcPr>
          <w:p w14:paraId="55D993E3" w14:textId="77777777" w:rsidR="00635155" w:rsidRPr="009A7184" w:rsidRDefault="00635155" w:rsidP="00635155">
            <w:pPr>
              <w:pStyle w:val="ENoteTableText"/>
              <w:rPr>
                <w:szCs w:val="16"/>
              </w:rPr>
            </w:pPr>
            <w:r w:rsidRPr="009A7184">
              <w:rPr>
                <w:szCs w:val="16"/>
              </w:rPr>
              <w:t>ad. No. 120, 2001</w:t>
            </w:r>
          </w:p>
        </w:tc>
      </w:tr>
      <w:tr w:rsidR="00635155" w:rsidRPr="009A7184" w14:paraId="5B5CFD42" w14:textId="77777777" w:rsidTr="001F643F">
        <w:trPr>
          <w:cantSplit/>
        </w:trPr>
        <w:tc>
          <w:tcPr>
            <w:tcW w:w="2044" w:type="dxa"/>
            <w:shd w:val="clear" w:color="auto" w:fill="auto"/>
          </w:tcPr>
          <w:p w14:paraId="28995A0D" w14:textId="77777777" w:rsidR="00635155" w:rsidRPr="009A7184" w:rsidRDefault="00635155" w:rsidP="00635155">
            <w:pPr>
              <w:pStyle w:val="ENoteTableText"/>
              <w:rPr>
                <w:szCs w:val="16"/>
              </w:rPr>
            </w:pPr>
          </w:p>
        </w:tc>
        <w:tc>
          <w:tcPr>
            <w:tcW w:w="5044" w:type="dxa"/>
            <w:shd w:val="clear" w:color="auto" w:fill="auto"/>
          </w:tcPr>
          <w:p w14:paraId="1E206204" w14:textId="77777777" w:rsidR="00635155" w:rsidRPr="009A7184" w:rsidRDefault="00635155" w:rsidP="00635155">
            <w:pPr>
              <w:pStyle w:val="ENoteTableText"/>
              <w:rPr>
                <w:szCs w:val="16"/>
              </w:rPr>
            </w:pPr>
            <w:r w:rsidRPr="009A7184">
              <w:rPr>
                <w:szCs w:val="16"/>
              </w:rPr>
              <w:t>am. No. 63, 2003</w:t>
            </w:r>
          </w:p>
        </w:tc>
      </w:tr>
      <w:tr w:rsidR="00635155" w:rsidRPr="009A7184" w14:paraId="08670AAD" w14:textId="77777777" w:rsidTr="001F643F">
        <w:trPr>
          <w:cantSplit/>
        </w:trPr>
        <w:tc>
          <w:tcPr>
            <w:tcW w:w="2044" w:type="dxa"/>
            <w:shd w:val="clear" w:color="auto" w:fill="auto"/>
          </w:tcPr>
          <w:p w14:paraId="196CA399" w14:textId="77777777" w:rsidR="00635155" w:rsidRPr="009A7184" w:rsidRDefault="00635155" w:rsidP="00635155">
            <w:pPr>
              <w:pStyle w:val="ENoteTableText"/>
              <w:rPr>
                <w:szCs w:val="16"/>
              </w:rPr>
            </w:pPr>
          </w:p>
        </w:tc>
        <w:tc>
          <w:tcPr>
            <w:tcW w:w="5044" w:type="dxa"/>
            <w:shd w:val="clear" w:color="auto" w:fill="auto"/>
          </w:tcPr>
          <w:p w14:paraId="77CCD728" w14:textId="77777777" w:rsidR="00635155" w:rsidRPr="009A7184" w:rsidRDefault="00635155" w:rsidP="00635155">
            <w:pPr>
              <w:pStyle w:val="ENoteTableText"/>
              <w:rPr>
                <w:szCs w:val="16"/>
              </w:rPr>
            </w:pPr>
            <w:r w:rsidRPr="009A7184">
              <w:rPr>
                <w:szCs w:val="16"/>
              </w:rPr>
              <w:t>rep. No. 77, 2006</w:t>
            </w:r>
          </w:p>
        </w:tc>
      </w:tr>
      <w:tr w:rsidR="00635155" w:rsidRPr="009A7184" w14:paraId="57E17772" w14:textId="77777777" w:rsidTr="001F643F">
        <w:trPr>
          <w:cantSplit/>
        </w:trPr>
        <w:tc>
          <w:tcPr>
            <w:tcW w:w="2044" w:type="dxa"/>
            <w:shd w:val="clear" w:color="auto" w:fill="auto"/>
          </w:tcPr>
          <w:p w14:paraId="74114D1C" w14:textId="77777777" w:rsidR="00635155" w:rsidRPr="009A7184" w:rsidRDefault="00635155" w:rsidP="00635155">
            <w:pPr>
              <w:pStyle w:val="ENoteTableText"/>
              <w:tabs>
                <w:tab w:val="center" w:leader="dot" w:pos="2268"/>
              </w:tabs>
              <w:rPr>
                <w:szCs w:val="16"/>
              </w:rPr>
            </w:pPr>
            <w:r w:rsidRPr="009A7184">
              <w:rPr>
                <w:szCs w:val="16"/>
              </w:rPr>
              <w:t>3817.00.20</w:t>
            </w:r>
            <w:r w:rsidRPr="009A7184">
              <w:rPr>
                <w:szCs w:val="16"/>
              </w:rPr>
              <w:tab/>
            </w:r>
          </w:p>
        </w:tc>
        <w:tc>
          <w:tcPr>
            <w:tcW w:w="5044" w:type="dxa"/>
            <w:shd w:val="clear" w:color="auto" w:fill="auto"/>
          </w:tcPr>
          <w:p w14:paraId="56C82933" w14:textId="77777777" w:rsidR="00635155" w:rsidRPr="009A7184" w:rsidRDefault="00635155" w:rsidP="00635155">
            <w:pPr>
              <w:pStyle w:val="ENoteTableText"/>
              <w:rPr>
                <w:szCs w:val="16"/>
              </w:rPr>
            </w:pPr>
            <w:r w:rsidRPr="009A7184">
              <w:rPr>
                <w:szCs w:val="16"/>
              </w:rPr>
              <w:t>ad. No. 120, 2001</w:t>
            </w:r>
          </w:p>
        </w:tc>
      </w:tr>
      <w:tr w:rsidR="00635155" w:rsidRPr="009A7184" w14:paraId="659392DA" w14:textId="77777777" w:rsidTr="001F643F">
        <w:trPr>
          <w:cantSplit/>
        </w:trPr>
        <w:tc>
          <w:tcPr>
            <w:tcW w:w="2044" w:type="dxa"/>
            <w:shd w:val="clear" w:color="auto" w:fill="auto"/>
          </w:tcPr>
          <w:p w14:paraId="7FB03C28" w14:textId="77777777" w:rsidR="00635155" w:rsidRPr="009A7184" w:rsidRDefault="00635155" w:rsidP="00635155">
            <w:pPr>
              <w:pStyle w:val="ENoteTableText"/>
              <w:tabs>
                <w:tab w:val="center" w:leader="dot" w:pos="2268"/>
              </w:tabs>
              <w:rPr>
                <w:szCs w:val="16"/>
              </w:rPr>
            </w:pPr>
            <w:r w:rsidRPr="009A7184">
              <w:rPr>
                <w:szCs w:val="16"/>
              </w:rPr>
              <w:t>3817.10</w:t>
            </w:r>
            <w:r w:rsidRPr="009A7184">
              <w:rPr>
                <w:szCs w:val="16"/>
              </w:rPr>
              <w:tab/>
            </w:r>
          </w:p>
        </w:tc>
        <w:tc>
          <w:tcPr>
            <w:tcW w:w="5044" w:type="dxa"/>
            <w:shd w:val="clear" w:color="auto" w:fill="auto"/>
          </w:tcPr>
          <w:p w14:paraId="2700D261" w14:textId="77777777" w:rsidR="00635155" w:rsidRPr="009A7184" w:rsidRDefault="00635155" w:rsidP="00635155">
            <w:pPr>
              <w:pStyle w:val="ENoteTableText"/>
              <w:rPr>
                <w:szCs w:val="16"/>
              </w:rPr>
            </w:pPr>
            <w:r w:rsidRPr="009A7184">
              <w:rPr>
                <w:szCs w:val="16"/>
              </w:rPr>
              <w:t>ad. No. 116, 2000</w:t>
            </w:r>
          </w:p>
        </w:tc>
      </w:tr>
      <w:tr w:rsidR="00635155" w:rsidRPr="009A7184" w14:paraId="466D9606" w14:textId="77777777" w:rsidTr="001F643F">
        <w:trPr>
          <w:cantSplit/>
        </w:trPr>
        <w:tc>
          <w:tcPr>
            <w:tcW w:w="2044" w:type="dxa"/>
            <w:shd w:val="clear" w:color="auto" w:fill="auto"/>
          </w:tcPr>
          <w:p w14:paraId="69759733" w14:textId="77777777" w:rsidR="00635155" w:rsidRPr="009A7184" w:rsidRDefault="00635155" w:rsidP="00635155">
            <w:pPr>
              <w:pStyle w:val="ENoteTableText"/>
              <w:rPr>
                <w:szCs w:val="16"/>
              </w:rPr>
            </w:pPr>
          </w:p>
        </w:tc>
        <w:tc>
          <w:tcPr>
            <w:tcW w:w="5044" w:type="dxa"/>
            <w:shd w:val="clear" w:color="auto" w:fill="auto"/>
          </w:tcPr>
          <w:p w14:paraId="5F366FD8" w14:textId="77777777" w:rsidR="00635155" w:rsidRPr="009A7184" w:rsidRDefault="00635155" w:rsidP="00635155">
            <w:pPr>
              <w:pStyle w:val="ENoteTableText"/>
              <w:rPr>
                <w:szCs w:val="16"/>
              </w:rPr>
            </w:pPr>
            <w:r w:rsidRPr="009A7184">
              <w:rPr>
                <w:szCs w:val="16"/>
              </w:rPr>
              <w:t>rep. No. 120, 2001</w:t>
            </w:r>
          </w:p>
        </w:tc>
      </w:tr>
      <w:tr w:rsidR="00635155" w:rsidRPr="009A7184" w14:paraId="28E47924" w14:textId="77777777" w:rsidTr="001F643F">
        <w:trPr>
          <w:cantSplit/>
        </w:trPr>
        <w:tc>
          <w:tcPr>
            <w:tcW w:w="2044" w:type="dxa"/>
            <w:shd w:val="clear" w:color="auto" w:fill="auto"/>
          </w:tcPr>
          <w:p w14:paraId="752134E0" w14:textId="77777777" w:rsidR="00635155" w:rsidRPr="009A7184" w:rsidRDefault="00635155" w:rsidP="00635155">
            <w:pPr>
              <w:pStyle w:val="ENoteTableText"/>
              <w:tabs>
                <w:tab w:val="center" w:leader="dot" w:pos="2268"/>
              </w:tabs>
              <w:rPr>
                <w:szCs w:val="16"/>
              </w:rPr>
            </w:pPr>
            <w:r w:rsidRPr="009A7184">
              <w:rPr>
                <w:szCs w:val="16"/>
              </w:rPr>
              <w:t>3817.10.00</w:t>
            </w:r>
            <w:r w:rsidRPr="009A7184">
              <w:rPr>
                <w:szCs w:val="16"/>
              </w:rPr>
              <w:tab/>
            </w:r>
          </w:p>
        </w:tc>
        <w:tc>
          <w:tcPr>
            <w:tcW w:w="5044" w:type="dxa"/>
            <w:shd w:val="clear" w:color="auto" w:fill="auto"/>
          </w:tcPr>
          <w:p w14:paraId="15F66745" w14:textId="77777777" w:rsidR="00635155" w:rsidRPr="009A7184" w:rsidRDefault="00635155" w:rsidP="00635155">
            <w:pPr>
              <w:pStyle w:val="ENoteTableText"/>
              <w:rPr>
                <w:szCs w:val="16"/>
              </w:rPr>
            </w:pPr>
            <w:r w:rsidRPr="009A7184">
              <w:rPr>
                <w:szCs w:val="16"/>
              </w:rPr>
              <w:t>rep. No. 116, 2000</w:t>
            </w:r>
          </w:p>
        </w:tc>
      </w:tr>
      <w:tr w:rsidR="00635155" w:rsidRPr="009A7184" w14:paraId="2258290D" w14:textId="77777777" w:rsidTr="001F643F">
        <w:trPr>
          <w:cantSplit/>
        </w:trPr>
        <w:tc>
          <w:tcPr>
            <w:tcW w:w="2044" w:type="dxa"/>
            <w:shd w:val="clear" w:color="auto" w:fill="auto"/>
          </w:tcPr>
          <w:p w14:paraId="600820F5" w14:textId="77777777" w:rsidR="00635155" w:rsidRPr="009A7184" w:rsidRDefault="00635155" w:rsidP="00635155">
            <w:pPr>
              <w:pStyle w:val="ENoteTableText"/>
              <w:tabs>
                <w:tab w:val="center" w:leader="dot" w:pos="2268"/>
              </w:tabs>
              <w:rPr>
                <w:szCs w:val="16"/>
              </w:rPr>
            </w:pPr>
            <w:r w:rsidRPr="009A7184">
              <w:rPr>
                <w:szCs w:val="16"/>
              </w:rPr>
              <w:t>3817.10.10</w:t>
            </w:r>
            <w:r w:rsidRPr="009A7184">
              <w:rPr>
                <w:szCs w:val="16"/>
              </w:rPr>
              <w:tab/>
            </w:r>
          </w:p>
        </w:tc>
        <w:tc>
          <w:tcPr>
            <w:tcW w:w="5044" w:type="dxa"/>
            <w:shd w:val="clear" w:color="auto" w:fill="auto"/>
          </w:tcPr>
          <w:p w14:paraId="32E550C3" w14:textId="77777777" w:rsidR="00635155" w:rsidRPr="009A7184" w:rsidRDefault="00635155" w:rsidP="00635155">
            <w:pPr>
              <w:pStyle w:val="ENoteTableText"/>
              <w:rPr>
                <w:szCs w:val="16"/>
              </w:rPr>
            </w:pPr>
            <w:r w:rsidRPr="009A7184">
              <w:rPr>
                <w:szCs w:val="16"/>
              </w:rPr>
              <w:t>ad. No. 116, 2000</w:t>
            </w:r>
          </w:p>
        </w:tc>
      </w:tr>
      <w:tr w:rsidR="00635155" w:rsidRPr="009A7184" w14:paraId="32BE7A3C" w14:textId="77777777" w:rsidTr="001F643F">
        <w:trPr>
          <w:cantSplit/>
        </w:trPr>
        <w:tc>
          <w:tcPr>
            <w:tcW w:w="2044" w:type="dxa"/>
            <w:shd w:val="clear" w:color="auto" w:fill="auto"/>
          </w:tcPr>
          <w:p w14:paraId="2B2B93E4" w14:textId="77777777" w:rsidR="00635155" w:rsidRPr="009A7184" w:rsidRDefault="00635155" w:rsidP="00635155">
            <w:pPr>
              <w:pStyle w:val="ENoteTableText"/>
              <w:rPr>
                <w:szCs w:val="16"/>
              </w:rPr>
            </w:pPr>
          </w:p>
        </w:tc>
        <w:tc>
          <w:tcPr>
            <w:tcW w:w="5044" w:type="dxa"/>
            <w:shd w:val="clear" w:color="auto" w:fill="auto"/>
          </w:tcPr>
          <w:p w14:paraId="41D56633" w14:textId="77777777" w:rsidR="00635155" w:rsidRPr="009A7184" w:rsidRDefault="00635155" w:rsidP="00635155">
            <w:pPr>
              <w:pStyle w:val="ENoteTableText"/>
              <w:rPr>
                <w:szCs w:val="16"/>
              </w:rPr>
            </w:pPr>
            <w:r w:rsidRPr="009A7184">
              <w:rPr>
                <w:szCs w:val="16"/>
              </w:rPr>
              <w:t>rep. No. 120, 2001</w:t>
            </w:r>
          </w:p>
        </w:tc>
      </w:tr>
      <w:tr w:rsidR="00635155" w:rsidRPr="009A7184" w14:paraId="2CE5985E" w14:textId="77777777" w:rsidTr="001F643F">
        <w:trPr>
          <w:cantSplit/>
        </w:trPr>
        <w:tc>
          <w:tcPr>
            <w:tcW w:w="2044" w:type="dxa"/>
            <w:shd w:val="clear" w:color="auto" w:fill="auto"/>
          </w:tcPr>
          <w:p w14:paraId="5064231E" w14:textId="77777777" w:rsidR="00635155" w:rsidRPr="009A7184" w:rsidRDefault="00635155" w:rsidP="00635155">
            <w:pPr>
              <w:pStyle w:val="ENoteTableText"/>
              <w:tabs>
                <w:tab w:val="center" w:leader="dot" w:pos="2268"/>
              </w:tabs>
              <w:rPr>
                <w:szCs w:val="16"/>
              </w:rPr>
            </w:pPr>
            <w:r w:rsidRPr="009A7184">
              <w:rPr>
                <w:szCs w:val="16"/>
              </w:rPr>
              <w:t>3817.10.90</w:t>
            </w:r>
            <w:r w:rsidRPr="009A7184">
              <w:rPr>
                <w:szCs w:val="16"/>
              </w:rPr>
              <w:tab/>
            </w:r>
          </w:p>
        </w:tc>
        <w:tc>
          <w:tcPr>
            <w:tcW w:w="5044" w:type="dxa"/>
            <w:shd w:val="clear" w:color="auto" w:fill="auto"/>
          </w:tcPr>
          <w:p w14:paraId="2CA40F24" w14:textId="77777777" w:rsidR="00635155" w:rsidRPr="009A7184" w:rsidRDefault="00635155" w:rsidP="00635155">
            <w:pPr>
              <w:pStyle w:val="ENoteTableText"/>
              <w:rPr>
                <w:szCs w:val="16"/>
              </w:rPr>
            </w:pPr>
            <w:r w:rsidRPr="009A7184">
              <w:rPr>
                <w:szCs w:val="16"/>
              </w:rPr>
              <w:t>ad. No. 116, 2000</w:t>
            </w:r>
          </w:p>
        </w:tc>
      </w:tr>
      <w:tr w:rsidR="00635155" w:rsidRPr="009A7184" w14:paraId="6DB3780B" w14:textId="77777777" w:rsidTr="001F643F">
        <w:trPr>
          <w:cantSplit/>
        </w:trPr>
        <w:tc>
          <w:tcPr>
            <w:tcW w:w="2044" w:type="dxa"/>
            <w:shd w:val="clear" w:color="auto" w:fill="auto"/>
          </w:tcPr>
          <w:p w14:paraId="7F132224" w14:textId="77777777" w:rsidR="00635155" w:rsidRPr="009A7184" w:rsidRDefault="00635155" w:rsidP="00635155">
            <w:pPr>
              <w:pStyle w:val="ENoteTableText"/>
              <w:rPr>
                <w:szCs w:val="16"/>
              </w:rPr>
            </w:pPr>
          </w:p>
        </w:tc>
        <w:tc>
          <w:tcPr>
            <w:tcW w:w="5044" w:type="dxa"/>
            <w:shd w:val="clear" w:color="auto" w:fill="auto"/>
          </w:tcPr>
          <w:p w14:paraId="1C11B0AC" w14:textId="77777777" w:rsidR="00635155" w:rsidRPr="009A7184" w:rsidRDefault="00635155" w:rsidP="00635155">
            <w:pPr>
              <w:pStyle w:val="ENoteTableText"/>
              <w:rPr>
                <w:szCs w:val="16"/>
              </w:rPr>
            </w:pPr>
            <w:r w:rsidRPr="009A7184">
              <w:rPr>
                <w:szCs w:val="16"/>
              </w:rPr>
              <w:t>am. No. 40, 2001</w:t>
            </w:r>
          </w:p>
        </w:tc>
      </w:tr>
      <w:tr w:rsidR="00635155" w:rsidRPr="009A7184" w14:paraId="6F492344" w14:textId="77777777" w:rsidTr="001F643F">
        <w:trPr>
          <w:cantSplit/>
        </w:trPr>
        <w:tc>
          <w:tcPr>
            <w:tcW w:w="2044" w:type="dxa"/>
            <w:shd w:val="clear" w:color="auto" w:fill="auto"/>
          </w:tcPr>
          <w:p w14:paraId="19113BBA" w14:textId="77777777" w:rsidR="00635155" w:rsidRPr="009A7184" w:rsidRDefault="00635155" w:rsidP="00635155">
            <w:pPr>
              <w:pStyle w:val="ENoteTableText"/>
              <w:rPr>
                <w:szCs w:val="16"/>
              </w:rPr>
            </w:pPr>
          </w:p>
        </w:tc>
        <w:tc>
          <w:tcPr>
            <w:tcW w:w="5044" w:type="dxa"/>
            <w:shd w:val="clear" w:color="auto" w:fill="auto"/>
          </w:tcPr>
          <w:p w14:paraId="452D209E" w14:textId="77777777" w:rsidR="00635155" w:rsidRPr="009A7184" w:rsidRDefault="00635155" w:rsidP="00635155">
            <w:pPr>
              <w:pStyle w:val="ENoteTableText"/>
              <w:rPr>
                <w:szCs w:val="16"/>
              </w:rPr>
            </w:pPr>
            <w:r w:rsidRPr="009A7184">
              <w:rPr>
                <w:szCs w:val="16"/>
              </w:rPr>
              <w:t>rep. No. 120, 2001</w:t>
            </w:r>
          </w:p>
        </w:tc>
      </w:tr>
      <w:tr w:rsidR="00635155" w:rsidRPr="009A7184" w14:paraId="2DBFECEB" w14:textId="77777777" w:rsidTr="001F643F">
        <w:trPr>
          <w:cantSplit/>
        </w:trPr>
        <w:tc>
          <w:tcPr>
            <w:tcW w:w="2044" w:type="dxa"/>
            <w:shd w:val="clear" w:color="auto" w:fill="auto"/>
          </w:tcPr>
          <w:p w14:paraId="63DAC7AF" w14:textId="77777777" w:rsidR="00635155" w:rsidRPr="009A7184" w:rsidRDefault="00635155" w:rsidP="00635155">
            <w:pPr>
              <w:pStyle w:val="ENoteTableText"/>
              <w:tabs>
                <w:tab w:val="center" w:leader="dot" w:pos="2268"/>
              </w:tabs>
              <w:rPr>
                <w:szCs w:val="16"/>
              </w:rPr>
            </w:pPr>
            <w:r w:rsidRPr="009A7184">
              <w:rPr>
                <w:szCs w:val="16"/>
              </w:rPr>
              <w:t>3817.20.00</w:t>
            </w:r>
            <w:r w:rsidRPr="009A7184">
              <w:rPr>
                <w:szCs w:val="16"/>
              </w:rPr>
              <w:tab/>
            </w:r>
          </w:p>
        </w:tc>
        <w:tc>
          <w:tcPr>
            <w:tcW w:w="5044" w:type="dxa"/>
            <w:shd w:val="clear" w:color="auto" w:fill="auto"/>
          </w:tcPr>
          <w:p w14:paraId="5B2B78A3" w14:textId="77777777" w:rsidR="00635155" w:rsidRPr="009A7184" w:rsidRDefault="00635155" w:rsidP="00635155">
            <w:pPr>
              <w:pStyle w:val="ENoteTableText"/>
              <w:rPr>
                <w:szCs w:val="16"/>
              </w:rPr>
            </w:pPr>
            <w:r w:rsidRPr="009A7184">
              <w:rPr>
                <w:szCs w:val="16"/>
              </w:rPr>
              <w:t>am. No. 116, 2000</w:t>
            </w:r>
          </w:p>
        </w:tc>
      </w:tr>
      <w:tr w:rsidR="00635155" w:rsidRPr="009A7184" w14:paraId="03DF7C64" w14:textId="77777777" w:rsidTr="001F643F">
        <w:trPr>
          <w:cantSplit/>
        </w:trPr>
        <w:tc>
          <w:tcPr>
            <w:tcW w:w="2044" w:type="dxa"/>
            <w:shd w:val="clear" w:color="auto" w:fill="auto"/>
          </w:tcPr>
          <w:p w14:paraId="36F0B5D5" w14:textId="77777777" w:rsidR="00635155" w:rsidRPr="009A7184" w:rsidRDefault="00635155" w:rsidP="00635155">
            <w:pPr>
              <w:pStyle w:val="ENoteTableText"/>
              <w:rPr>
                <w:szCs w:val="16"/>
              </w:rPr>
            </w:pPr>
          </w:p>
        </w:tc>
        <w:tc>
          <w:tcPr>
            <w:tcW w:w="5044" w:type="dxa"/>
            <w:shd w:val="clear" w:color="auto" w:fill="auto"/>
          </w:tcPr>
          <w:p w14:paraId="4B7C8AA3" w14:textId="77777777" w:rsidR="00635155" w:rsidRPr="009A7184" w:rsidRDefault="00635155" w:rsidP="00635155">
            <w:pPr>
              <w:pStyle w:val="ENoteTableText"/>
              <w:rPr>
                <w:szCs w:val="16"/>
              </w:rPr>
            </w:pPr>
            <w:r w:rsidRPr="009A7184">
              <w:rPr>
                <w:szCs w:val="16"/>
              </w:rPr>
              <w:t>rep. No. 120, 2001</w:t>
            </w:r>
          </w:p>
        </w:tc>
      </w:tr>
      <w:tr w:rsidR="00635155" w:rsidRPr="009A7184" w14:paraId="05100D31" w14:textId="77777777" w:rsidTr="001F643F">
        <w:trPr>
          <w:cantSplit/>
        </w:trPr>
        <w:tc>
          <w:tcPr>
            <w:tcW w:w="2044" w:type="dxa"/>
            <w:shd w:val="clear" w:color="auto" w:fill="auto"/>
          </w:tcPr>
          <w:p w14:paraId="2FB3AE65" w14:textId="77777777" w:rsidR="00635155" w:rsidRPr="009A7184" w:rsidRDefault="00635155" w:rsidP="00635155">
            <w:pPr>
              <w:pStyle w:val="ENoteTableText"/>
              <w:keepNext/>
              <w:rPr>
                <w:szCs w:val="16"/>
              </w:rPr>
            </w:pPr>
            <w:r w:rsidRPr="009A7184">
              <w:rPr>
                <w:b/>
                <w:szCs w:val="16"/>
              </w:rPr>
              <w:t>3818</w:t>
            </w:r>
          </w:p>
        </w:tc>
        <w:tc>
          <w:tcPr>
            <w:tcW w:w="5044" w:type="dxa"/>
            <w:shd w:val="clear" w:color="auto" w:fill="auto"/>
          </w:tcPr>
          <w:p w14:paraId="1B3616A9" w14:textId="77777777" w:rsidR="00635155" w:rsidRPr="009A7184" w:rsidRDefault="00635155" w:rsidP="00635155">
            <w:pPr>
              <w:pStyle w:val="ENoteTableText"/>
              <w:rPr>
                <w:szCs w:val="16"/>
              </w:rPr>
            </w:pPr>
          </w:p>
        </w:tc>
      </w:tr>
      <w:tr w:rsidR="00635155" w:rsidRPr="009A7184" w14:paraId="592F5276" w14:textId="77777777" w:rsidTr="001F643F">
        <w:trPr>
          <w:cantSplit/>
        </w:trPr>
        <w:tc>
          <w:tcPr>
            <w:tcW w:w="2044" w:type="dxa"/>
            <w:shd w:val="clear" w:color="auto" w:fill="auto"/>
          </w:tcPr>
          <w:p w14:paraId="53D6C254" w14:textId="77777777" w:rsidR="00635155" w:rsidRPr="009A7184" w:rsidRDefault="00635155" w:rsidP="00635155">
            <w:pPr>
              <w:pStyle w:val="ENoteTableText"/>
              <w:tabs>
                <w:tab w:val="center" w:leader="dot" w:pos="2268"/>
              </w:tabs>
              <w:rPr>
                <w:szCs w:val="16"/>
              </w:rPr>
            </w:pPr>
            <w:r w:rsidRPr="009A7184">
              <w:rPr>
                <w:szCs w:val="16"/>
              </w:rPr>
              <w:t>3818.00.00</w:t>
            </w:r>
            <w:r w:rsidRPr="009A7184">
              <w:rPr>
                <w:szCs w:val="16"/>
              </w:rPr>
              <w:tab/>
            </w:r>
          </w:p>
        </w:tc>
        <w:tc>
          <w:tcPr>
            <w:tcW w:w="5044" w:type="dxa"/>
            <w:shd w:val="clear" w:color="auto" w:fill="auto"/>
          </w:tcPr>
          <w:p w14:paraId="70E9ECD3"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6796D0F" w14:textId="77777777" w:rsidTr="001F643F">
        <w:trPr>
          <w:cantSplit/>
        </w:trPr>
        <w:tc>
          <w:tcPr>
            <w:tcW w:w="2044" w:type="dxa"/>
            <w:shd w:val="clear" w:color="auto" w:fill="auto"/>
          </w:tcPr>
          <w:p w14:paraId="077B63CB" w14:textId="77777777" w:rsidR="00635155" w:rsidRPr="009A7184" w:rsidRDefault="00635155" w:rsidP="00635155">
            <w:pPr>
              <w:pStyle w:val="ENoteTableText"/>
              <w:rPr>
                <w:szCs w:val="16"/>
              </w:rPr>
            </w:pPr>
            <w:r w:rsidRPr="009A7184">
              <w:rPr>
                <w:b/>
                <w:szCs w:val="16"/>
              </w:rPr>
              <w:t>3819</w:t>
            </w:r>
          </w:p>
        </w:tc>
        <w:tc>
          <w:tcPr>
            <w:tcW w:w="5044" w:type="dxa"/>
            <w:shd w:val="clear" w:color="auto" w:fill="auto"/>
          </w:tcPr>
          <w:p w14:paraId="23B01DF1" w14:textId="77777777" w:rsidR="00635155" w:rsidRPr="009A7184" w:rsidRDefault="00635155" w:rsidP="00635155">
            <w:pPr>
              <w:pStyle w:val="ENoteTableText"/>
              <w:rPr>
                <w:szCs w:val="16"/>
              </w:rPr>
            </w:pPr>
          </w:p>
        </w:tc>
      </w:tr>
      <w:tr w:rsidR="00635155" w:rsidRPr="009A7184" w14:paraId="025E0952" w14:textId="77777777" w:rsidTr="001F643F">
        <w:trPr>
          <w:cantSplit/>
        </w:trPr>
        <w:tc>
          <w:tcPr>
            <w:tcW w:w="2044" w:type="dxa"/>
            <w:shd w:val="clear" w:color="auto" w:fill="auto"/>
          </w:tcPr>
          <w:p w14:paraId="6B59AF5D" w14:textId="77777777" w:rsidR="00635155" w:rsidRPr="009A7184" w:rsidRDefault="00635155" w:rsidP="00635155">
            <w:pPr>
              <w:pStyle w:val="ENoteTableText"/>
              <w:tabs>
                <w:tab w:val="center" w:leader="dot" w:pos="2268"/>
              </w:tabs>
              <w:rPr>
                <w:szCs w:val="16"/>
              </w:rPr>
            </w:pPr>
            <w:r w:rsidRPr="009A7184">
              <w:rPr>
                <w:szCs w:val="16"/>
              </w:rPr>
              <w:t>3819.00.00</w:t>
            </w:r>
            <w:r w:rsidRPr="009A7184">
              <w:rPr>
                <w:szCs w:val="16"/>
              </w:rPr>
              <w:tab/>
            </w:r>
          </w:p>
        </w:tc>
        <w:tc>
          <w:tcPr>
            <w:tcW w:w="5044" w:type="dxa"/>
            <w:shd w:val="clear" w:color="auto" w:fill="auto"/>
          </w:tcPr>
          <w:p w14:paraId="6AA97799" w14:textId="77777777" w:rsidR="00635155" w:rsidRPr="009A7184" w:rsidRDefault="00635155" w:rsidP="00635155">
            <w:pPr>
              <w:pStyle w:val="ENoteTableText"/>
              <w:rPr>
                <w:szCs w:val="16"/>
              </w:rPr>
            </w:pPr>
            <w:r w:rsidRPr="009A7184">
              <w:rPr>
                <w:szCs w:val="16"/>
              </w:rPr>
              <w:t>am No 103, 2000; No 63, 2003; No 70, 2014; No 121, 2017</w:t>
            </w:r>
          </w:p>
        </w:tc>
      </w:tr>
      <w:tr w:rsidR="00635155" w:rsidRPr="009A7184" w14:paraId="1258915F" w14:textId="77777777" w:rsidTr="001F643F">
        <w:trPr>
          <w:cantSplit/>
        </w:trPr>
        <w:tc>
          <w:tcPr>
            <w:tcW w:w="2044" w:type="dxa"/>
            <w:shd w:val="clear" w:color="auto" w:fill="auto"/>
          </w:tcPr>
          <w:p w14:paraId="6C982F01" w14:textId="77777777" w:rsidR="00635155" w:rsidRPr="009A7184" w:rsidRDefault="00635155" w:rsidP="00635155">
            <w:pPr>
              <w:pStyle w:val="ENoteTableText"/>
              <w:rPr>
                <w:szCs w:val="16"/>
              </w:rPr>
            </w:pPr>
            <w:r w:rsidRPr="009A7184">
              <w:rPr>
                <w:b/>
                <w:szCs w:val="16"/>
              </w:rPr>
              <w:t>3821</w:t>
            </w:r>
          </w:p>
        </w:tc>
        <w:tc>
          <w:tcPr>
            <w:tcW w:w="5044" w:type="dxa"/>
            <w:shd w:val="clear" w:color="auto" w:fill="auto"/>
          </w:tcPr>
          <w:p w14:paraId="25503D9E" w14:textId="77777777" w:rsidR="00635155" w:rsidRPr="009A7184" w:rsidRDefault="00635155" w:rsidP="00635155">
            <w:pPr>
              <w:pStyle w:val="ENoteTableText"/>
              <w:rPr>
                <w:szCs w:val="16"/>
              </w:rPr>
            </w:pPr>
          </w:p>
        </w:tc>
      </w:tr>
      <w:tr w:rsidR="00635155" w:rsidRPr="009A7184" w14:paraId="4B0E4154" w14:textId="77777777" w:rsidTr="001F643F">
        <w:trPr>
          <w:cantSplit/>
        </w:trPr>
        <w:tc>
          <w:tcPr>
            <w:tcW w:w="2044" w:type="dxa"/>
            <w:shd w:val="clear" w:color="auto" w:fill="auto"/>
          </w:tcPr>
          <w:p w14:paraId="6ACD9B1D" w14:textId="77777777" w:rsidR="00635155" w:rsidRPr="009A7184" w:rsidRDefault="00635155" w:rsidP="00635155">
            <w:pPr>
              <w:pStyle w:val="ENoteTableText"/>
              <w:tabs>
                <w:tab w:val="center" w:leader="dot" w:pos="2268"/>
              </w:tabs>
              <w:rPr>
                <w:szCs w:val="16"/>
              </w:rPr>
            </w:pPr>
            <w:r w:rsidRPr="009A7184">
              <w:rPr>
                <w:szCs w:val="16"/>
              </w:rPr>
              <w:t>3821</w:t>
            </w:r>
            <w:r w:rsidRPr="009A7184">
              <w:rPr>
                <w:szCs w:val="16"/>
              </w:rPr>
              <w:tab/>
            </w:r>
          </w:p>
        </w:tc>
        <w:tc>
          <w:tcPr>
            <w:tcW w:w="5044" w:type="dxa"/>
            <w:shd w:val="clear" w:color="auto" w:fill="auto"/>
          </w:tcPr>
          <w:p w14:paraId="6CC48AD0" w14:textId="77777777" w:rsidR="00635155" w:rsidRPr="009A7184" w:rsidRDefault="00635155" w:rsidP="00635155">
            <w:pPr>
              <w:pStyle w:val="ENoteTableText"/>
              <w:rPr>
                <w:szCs w:val="16"/>
              </w:rPr>
            </w:pPr>
            <w:r w:rsidRPr="009A7184">
              <w:rPr>
                <w:szCs w:val="16"/>
              </w:rPr>
              <w:t>ad. No. 118, 2006</w:t>
            </w:r>
          </w:p>
        </w:tc>
      </w:tr>
      <w:tr w:rsidR="00635155" w:rsidRPr="009A7184" w14:paraId="0D8C48AA" w14:textId="77777777" w:rsidTr="001F643F">
        <w:trPr>
          <w:cantSplit/>
        </w:trPr>
        <w:tc>
          <w:tcPr>
            <w:tcW w:w="2044" w:type="dxa"/>
            <w:shd w:val="clear" w:color="auto" w:fill="auto"/>
          </w:tcPr>
          <w:p w14:paraId="7CECFF6A" w14:textId="77777777" w:rsidR="00635155" w:rsidRPr="009A7184" w:rsidRDefault="00635155" w:rsidP="00635155">
            <w:pPr>
              <w:pStyle w:val="ENoteTableText"/>
              <w:tabs>
                <w:tab w:val="center" w:leader="dot" w:pos="2268"/>
              </w:tabs>
              <w:rPr>
                <w:szCs w:val="16"/>
              </w:rPr>
            </w:pPr>
            <w:r w:rsidRPr="009A7184">
              <w:rPr>
                <w:szCs w:val="16"/>
              </w:rPr>
              <w:t>3821.00.00</w:t>
            </w:r>
            <w:r w:rsidRPr="009A7184">
              <w:rPr>
                <w:szCs w:val="16"/>
              </w:rPr>
              <w:tab/>
            </w:r>
          </w:p>
        </w:tc>
        <w:tc>
          <w:tcPr>
            <w:tcW w:w="5044" w:type="dxa"/>
            <w:shd w:val="clear" w:color="auto" w:fill="auto"/>
          </w:tcPr>
          <w:p w14:paraId="2B0F85C9" w14:textId="77777777" w:rsidR="00635155" w:rsidRPr="009A7184" w:rsidRDefault="00635155" w:rsidP="00635155">
            <w:pPr>
              <w:pStyle w:val="ENoteTableText"/>
              <w:rPr>
                <w:szCs w:val="16"/>
              </w:rPr>
            </w:pPr>
            <w:r w:rsidRPr="009A7184">
              <w:rPr>
                <w:szCs w:val="16"/>
              </w:rPr>
              <w:t>rep. No. 118, 2006</w:t>
            </w:r>
          </w:p>
        </w:tc>
      </w:tr>
      <w:tr w:rsidR="00635155" w:rsidRPr="009A7184" w14:paraId="2F2D89A7" w14:textId="77777777" w:rsidTr="001F643F">
        <w:trPr>
          <w:cantSplit/>
        </w:trPr>
        <w:tc>
          <w:tcPr>
            <w:tcW w:w="2044" w:type="dxa"/>
            <w:shd w:val="clear" w:color="auto" w:fill="auto"/>
          </w:tcPr>
          <w:p w14:paraId="59CC50A9" w14:textId="77777777" w:rsidR="00635155" w:rsidRPr="009A7184" w:rsidRDefault="00635155" w:rsidP="00635155">
            <w:pPr>
              <w:pStyle w:val="ENoteTableText"/>
              <w:tabs>
                <w:tab w:val="center" w:leader="dot" w:pos="2268"/>
              </w:tabs>
              <w:rPr>
                <w:szCs w:val="16"/>
              </w:rPr>
            </w:pPr>
            <w:r w:rsidRPr="009A7184">
              <w:rPr>
                <w:szCs w:val="16"/>
              </w:rPr>
              <w:t>3821.00.10</w:t>
            </w:r>
            <w:r w:rsidRPr="009A7184">
              <w:rPr>
                <w:szCs w:val="16"/>
              </w:rPr>
              <w:tab/>
            </w:r>
          </w:p>
        </w:tc>
        <w:tc>
          <w:tcPr>
            <w:tcW w:w="5044" w:type="dxa"/>
            <w:shd w:val="clear" w:color="auto" w:fill="auto"/>
          </w:tcPr>
          <w:p w14:paraId="0E3F585C" w14:textId="77777777" w:rsidR="00635155" w:rsidRPr="009A7184" w:rsidRDefault="00635155" w:rsidP="00635155">
            <w:pPr>
              <w:pStyle w:val="ENoteTableText"/>
              <w:rPr>
                <w:szCs w:val="16"/>
              </w:rPr>
            </w:pPr>
            <w:r w:rsidRPr="009A7184">
              <w:rPr>
                <w:szCs w:val="16"/>
              </w:rPr>
              <w:t>ad. No. 118, 2006</w:t>
            </w:r>
          </w:p>
        </w:tc>
      </w:tr>
      <w:tr w:rsidR="00635155" w:rsidRPr="009A7184" w14:paraId="7888FC42" w14:textId="77777777" w:rsidTr="001F643F">
        <w:trPr>
          <w:cantSplit/>
        </w:trPr>
        <w:tc>
          <w:tcPr>
            <w:tcW w:w="2044" w:type="dxa"/>
            <w:shd w:val="clear" w:color="auto" w:fill="auto"/>
          </w:tcPr>
          <w:p w14:paraId="0106A968" w14:textId="77777777" w:rsidR="00635155" w:rsidRPr="009A7184" w:rsidRDefault="00635155" w:rsidP="00635155">
            <w:pPr>
              <w:pStyle w:val="ENoteTableText"/>
              <w:rPr>
                <w:szCs w:val="16"/>
              </w:rPr>
            </w:pPr>
          </w:p>
        </w:tc>
        <w:tc>
          <w:tcPr>
            <w:tcW w:w="5044" w:type="dxa"/>
            <w:shd w:val="clear" w:color="auto" w:fill="auto"/>
          </w:tcPr>
          <w:p w14:paraId="779DB72C" w14:textId="77777777" w:rsidR="00635155" w:rsidRPr="009A7184" w:rsidRDefault="00635155" w:rsidP="00635155">
            <w:pPr>
              <w:pStyle w:val="ENoteTableText"/>
              <w:rPr>
                <w:szCs w:val="16"/>
              </w:rPr>
            </w:pPr>
            <w:r w:rsidRPr="009A7184">
              <w:rPr>
                <w:szCs w:val="16"/>
              </w:rPr>
              <w:t>am. No. 133, 2007</w:t>
            </w:r>
          </w:p>
        </w:tc>
      </w:tr>
      <w:tr w:rsidR="00635155" w:rsidRPr="009A7184" w14:paraId="2BD53A6B" w14:textId="77777777" w:rsidTr="001F643F">
        <w:trPr>
          <w:cantSplit/>
        </w:trPr>
        <w:tc>
          <w:tcPr>
            <w:tcW w:w="2044" w:type="dxa"/>
            <w:shd w:val="clear" w:color="auto" w:fill="auto"/>
          </w:tcPr>
          <w:p w14:paraId="3A425D4C" w14:textId="77777777" w:rsidR="00635155" w:rsidRPr="009A7184" w:rsidRDefault="00635155" w:rsidP="00635155">
            <w:pPr>
              <w:pStyle w:val="ENoteTableText"/>
              <w:tabs>
                <w:tab w:val="center" w:leader="dot" w:pos="2268"/>
              </w:tabs>
              <w:rPr>
                <w:szCs w:val="16"/>
              </w:rPr>
            </w:pPr>
            <w:r w:rsidRPr="009A7184">
              <w:rPr>
                <w:szCs w:val="16"/>
              </w:rPr>
              <w:t>3821.00.90</w:t>
            </w:r>
            <w:r w:rsidRPr="009A7184">
              <w:rPr>
                <w:szCs w:val="16"/>
              </w:rPr>
              <w:tab/>
            </w:r>
          </w:p>
        </w:tc>
        <w:tc>
          <w:tcPr>
            <w:tcW w:w="5044" w:type="dxa"/>
            <w:shd w:val="clear" w:color="auto" w:fill="auto"/>
          </w:tcPr>
          <w:p w14:paraId="1F02070D" w14:textId="77777777" w:rsidR="00635155" w:rsidRPr="009A7184" w:rsidRDefault="00635155" w:rsidP="00635155">
            <w:pPr>
              <w:pStyle w:val="ENoteTableText"/>
              <w:rPr>
                <w:szCs w:val="16"/>
              </w:rPr>
            </w:pPr>
            <w:r w:rsidRPr="009A7184">
              <w:rPr>
                <w:szCs w:val="16"/>
              </w:rPr>
              <w:t>ad. No. 118, 2006</w:t>
            </w:r>
          </w:p>
        </w:tc>
      </w:tr>
      <w:tr w:rsidR="00635155" w:rsidRPr="009A7184" w14:paraId="467A9289" w14:textId="77777777" w:rsidTr="001F643F">
        <w:trPr>
          <w:cantSplit/>
        </w:trPr>
        <w:tc>
          <w:tcPr>
            <w:tcW w:w="2044" w:type="dxa"/>
            <w:shd w:val="clear" w:color="auto" w:fill="auto"/>
          </w:tcPr>
          <w:p w14:paraId="2E2ED34B" w14:textId="77777777" w:rsidR="00635155" w:rsidRPr="009A7184" w:rsidRDefault="00635155" w:rsidP="00635155">
            <w:pPr>
              <w:pStyle w:val="ENoteTableText"/>
              <w:rPr>
                <w:szCs w:val="16"/>
              </w:rPr>
            </w:pPr>
            <w:r w:rsidRPr="009A7184">
              <w:rPr>
                <w:b/>
                <w:szCs w:val="16"/>
              </w:rPr>
              <w:t>3822</w:t>
            </w:r>
          </w:p>
        </w:tc>
        <w:tc>
          <w:tcPr>
            <w:tcW w:w="5044" w:type="dxa"/>
            <w:shd w:val="clear" w:color="auto" w:fill="auto"/>
          </w:tcPr>
          <w:p w14:paraId="556CB578" w14:textId="77777777" w:rsidR="00635155" w:rsidRPr="009A7184" w:rsidRDefault="00635155" w:rsidP="00635155">
            <w:pPr>
              <w:pStyle w:val="ENoteTableText"/>
              <w:rPr>
                <w:szCs w:val="16"/>
              </w:rPr>
            </w:pPr>
          </w:p>
        </w:tc>
      </w:tr>
      <w:tr w:rsidR="00635155" w:rsidRPr="009A7184" w14:paraId="0215993A" w14:textId="77777777" w:rsidTr="001F643F">
        <w:trPr>
          <w:cantSplit/>
        </w:trPr>
        <w:tc>
          <w:tcPr>
            <w:tcW w:w="2044" w:type="dxa"/>
            <w:shd w:val="clear" w:color="auto" w:fill="auto"/>
          </w:tcPr>
          <w:p w14:paraId="675478B8" w14:textId="77777777" w:rsidR="00635155" w:rsidRPr="009A7184" w:rsidRDefault="00635155" w:rsidP="00635155">
            <w:pPr>
              <w:pStyle w:val="ENoteTableText"/>
              <w:tabs>
                <w:tab w:val="center" w:leader="dot" w:pos="2268"/>
              </w:tabs>
              <w:rPr>
                <w:szCs w:val="16"/>
              </w:rPr>
            </w:pPr>
            <w:r w:rsidRPr="009A7184">
              <w:rPr>
                <w:szCs w:val="16"/>
              </w:rPr>
              <w:t>3822</w:t>
            </w:r>
            <w:r w:rsidRPr="009A7184">
              <w:rPr>
                <w:szCs w:val="16"/>
              </w:rPr>
              <w:tab/>
            </w:r>
          </w:p>
        </w:tc>
        <w:tc>
          <w:tcPr>
            <w:tcW w:w="5044" w:type="dxa"/>
            <w:shd w:val="clear" w:color="auto" w:fill="auto"/>
          </w:tcPr>
          <w:p w14:paraId="2EA81AB7" w14:textId="77777777" w:rsidR="00635155" w:rsidRPr="009A7184" w:rsidRDefault="00635155" w:rsidP="00635155">
            <w:pPr>
              <w:pStyle w:val="ENoteTableText"/>
              <w:rPr>
                <w:szCs w:val="16"/>
              </w:rPr>
            </w:pPr>
            <w:r w:rsidRPr="009A7184">
              <w:rPr>
                <w:szCs w:val="16"/>
              </w:rPr>
              <w:t>am No 120, 2001</w:t>
            </w:r>
          </w:p>
        </w:tc>
      </w:tr>
      <w:tr w:rsidR="00635155" w:rsidRPr="009A7184" w14:paraId="4379F80F" w14:textId="77777777" w:rsidTr="001F643F">
        <w:trPr>
          <w:cantSplit/>
        </w:trPr>
        <w:tc>
          <w:tcPr>
            <w:tcW w:w="2044" w:type="dxa"/>
            <w:shd w:val="clear" w:color="auto" w:fill="auto"/>
          </w:tcPr>
          <w:p w14:paraId="11A409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FF26A2"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0E2F5668" w14:textId="77777777" w:rsidTr="001F643F">
        <w:trPr>
          <w:cantSplit/>
        </w:trPr>
        <w:tc>
          <w:tcPr>
            <w:tcW w:w="2044" w:type="dxa"/>
            <w:shd w:val="clear" w:color="auto" w:fill="auto"/>
          </w:tcPr>
          <w:p w14:paraId="392E1DCF" w14:textId="77777777" w:rsidR="00635155" w:rsidRPr="009A7184" w:rsidRDefault="00635155" w:rsidP="00635155">
            <w:pPr>
              <w:pStyle w:val="ENoteTableText"/>
              <w:tabs>
                <w:tab w:val="center" w:leader="dot" w:pos="2268"/>
              </w:tabs>
              <w:rPr>
                <w:szCs w:val="16"/>
              </w:rPr>
            </w:pPr>
            <w:r>
              <w:rPr>
                <w:szCs w:val="16"/>
              </w:rPr>
              <w:t>3822.00.1</w:t>
            </w:r>
            <w:r>
              <w:rPr>
                <w:szCs w:val="16"/>
              </w:rPr>
              <w:tab/>
            </w:r>
          </w:p>
        </w:tc>
        <w:tc>
          <w:tcPr>
            <w:tcW w:w="5044" w:type="dxa"/>
            <w:shd w:val="clear" w:color="auto" w:fill="auto"/>
          </w:tcPr>
          <w:p w14:paraId="393A572E"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BC1FAD6" w14:textId="77777777" w:rsidTr="001F643F">
        <w:trPr>
          <w:cantSplit/>
        </w:trPr>
        <w:tc>
          <w:tcPr>
            <w:tcW w:w="2044" w:type="dxa"/>
            <w:shd w:val="clear" w:color="auto" w:fill="auto"/>
          </w:tcPr>
          <w:p w14:paraId="49128D53" w14:textId="77777777" w:rsidR="00635155" w:rsidRDefault="00635155" w:rsidP="00635155">
            <w:pPr>
              <w:pStyle w:val="ENoteTableText"/>
              <w:tabs>
                <w:tab w:val="center" w:leader="dot" w:pos="2268"/>
              </w:tabs>
              <w:rPr>
                <w:szCs w:val="16"/>
              </w:rPr>
            </w:pPr>
            <w:r>
              <w:rPr>
                <w:szCs w:val="16"/>
              </w:rPr>
              <w:t>3822.00.11</w:t>
            </w:r>
            <w:r>
              <w:rPr>
                <w:szCs w:val="16"/>
              </w:rPr>
              <w:tab/>
            </w:r>
          </w:p>
        </w:tc>
        <w:tc>
          <w:tcPr>
            <w:tcW w:w="5044" w:type="dxa"/>
            <w:shd w:val="clear" w:color="auto" w:fill="auto"/>
          </w:tcPr>
          <w:p w14:paraId="67C4962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811B066" w14:textId="77777777" w:rsidTr="001F643F">
        <w:trPr>
          <w:cantSplit/>
        </w:trPr>
        <w:tc>
          <w:tcPr>
            <w:tcW w:w="2044" w:type="dxa"/>
            <w:shd w:val="clear" w:color="auto" w:fill="auto"/>
          </w:tcPr>
          <w:p w14:paraId="5BC0D050" w14:textId="77777777" w:rsidR="00635155" w:rsidRDefault="00635155" w:rsidP="00635155">
            <w:pPr>
              <w:pStyle w:val="ENoteTableText"/>
              <w:tabs>
                <w:tab w:val="center" w:leader="dot" w:pos="2268"/>
              </w:tabs>
              <w:rPr>
                <w:szCs w:val="16"/>
              </w:rPr>
            </w:pPr>
            <w:r>
              <w:rPr>
                <w:szCs w:val="16"/>
              </w:rPr>
              <w:t>3822.00.19</w:t>
            </w:r>
            <w:r>
              <w:rPr>
                <w:szCs w:val="16"/>
              </w:rPr>
              <w:tab/>
            </w:r>
          </w:p>
        </w:tc>
        <w:tc>
          <w:tcPr>
            <w:tcW w:w="5044" w:type="dxa"/>
            <w:shd w:val="clear" w:color="auto" w:fill="auto"/>
          </w:tcPr>
          <w:p w14:paraId="0F046E8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4C911ED" w14:textId="77777777" w:rsidTr="001F643F">
        <w:trPr>
          <w:cantSplit/>
        </w:trPr>
        <w:tc>
          <w:tcPr>
            <w:tcW w:w="2044" w:type="dxa"/>
            <w:shd w:val="clear" w:color="auto" w:fill="auto"/>
          </w:tcPr>
          <w:p w14:paraId="19A91418" w14:textId="77777777" w:rsidR="00635155" w:rsidRPr="009A7184" w:rsidRDefault="00635155" w:rsidP="00635155">
            <w:pPr>
              <w:pStyle w:val="ENoteTableText"/>
              <w:tabs>
                <w:tab w:val="center" w:leader="dot" w:pos="2268"/>
              </w:tabs>
              <w:rPr>
                <w:szCs w:val="16"/>
              </w:rPr>
            </w:pPr>
            <w:r w:rsidRPr="009A7184">
              <w:rPr>
                <w:szCs w:val="16"/>
              </w:rPr>
              <w:t>3822.00.20</w:t>
            </w:r>
            <w:r w:rsidRPr="009A7184">
              <w:rPr>
                <w:szCs w:val="16"/>
              </w:rPr>
              <w:tab/>
            </w:r>
          </w:p>
        </w:tc>
        <w:tc>
          <w:tcPr>
            <w:tcW w:w="5044" w:type="dxa"/>
            <w:shd w:val="clear" w:color="auto" w:fill="auto"/>
          </w:tcPr>
          <w:p w14:paraId="0674AACC" w14:textId="77777777" w:rsidR="00635155" w:rsidRPr="009A7184" w:rsidRDefault="00635155" w:rsidP="00635155">
            <w:pPr>
              <w:pStyle w:val="ENoteTableText"/>
              <w:rPr>
                <w:szCs w:val="16"/>
              </w:rPr>
            </w:pPr>
            <w:r w:rsidRPr="009A7184">
              <w:rPr>
                <w:szCs w:val="16"/>
              </w:rPr>
              <w:t>am No 63, 2003</w:t>
            </w:r>
          </w:p>
        </w:tc>
      </w:tr>
      <w:tr w:rsidR="00635155" w:rsidRPr="009A7184" w14:paraId="4BCCCD96" w14:textId="77777777" w:rsidTr="001F643F">
        <w:trPr>
          <w:cantSplit/>
        </w:trPr>
        <w:tc>
          <w:tcPr>
            <w:tcW w:w="2044" w:type="dxa"/>
            <w:shd w:val="clear" w:color="auto" w:fill="auto"/>
          </w:tcPr>
          <w:p w14:paraId="70C1855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24548F"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F088B6A" w14:textId="77777777" w:rsidTr="001F643F">
        <w:trPr>
          <w:cantSplit/>
        </w:trPr>
        <w:tc>
          <w:tcPr>
            <w:tcW w:w="2044" w:type="dxa"/>
            <w:shd w:val="clear" w:color="auto" w:fill="auto"/>
          </w:tcPr>
          <w:p w14:paraId="0AF7D2F4" w14:textId="77777777" w:rsidR="00635155" w:rsidRPr="009A7184" w:rsidRDefault="00635155" w:rsidP="00635155">
            <w:pPr>
              <w:pStyle w:val="ENoteTableText"/>
              <w:tabs>
                <w:tab w:val="center" w:leader="dot" w:pos="2268"/>
              </w:tabs>
              <w:rPr>
                <w:szCs w:val="16"/>
              </w:rPr>
            </w:pPr>
            <w:r w:rsidRPr="009A7184">
              <w:rPr>
                <w:szCs w:val="16"/>
              </w:rPr>
              <w:t>3822.00.3</w:t>
            </w:r>
            <w:r w:rsidRPr="009A7184">
              <w:rPr>
                <w:szCs w:val="16"/>
              </w:rPr>
              <w:tab/>
            </w:r>
          </w:p>
        </w:tc>
        <w:tc>
          <w:tcPr>
            <w:tcW w:w="5044" w:type="dxa"/>
            <w:shd w:val="clear" w:color="auto" w:fill="auto"/>
          </w:tcPr>
          <w:p w14:paraId="60649DDA"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5A4B12AE" w14:textId="77777777" w:rsidTr="001F643F">
        <w:trPr>
          <w:cantSplit/>
        </w:trPr>
        <w:tc>
          <w:tcPr>
            <w:tcW w:w="2044" w:type="dxa"/>
            <w:shd w:val="clear" w:color="auto" w:fill="auto"/>
          </w:tcPr>
          <w:p w14:paraId="55D9257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7F3CC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9E6F1B8" w14:textId="77777777" w:rsidTr="001F643F">
        <w:trPr>
          <w:cantSplit/>
        </w:trPr>
        <w:tc>
          <w:tcPr>
            <w:tcW w:w="2044" w:type="dxa"/>
            <w:shd w:val="clear" w:color="auto" w:fill="auto"/>
          </w:tcPr>
          <w:p w14:paraId="0D187122" w14:textId="77777777" w:rsidR="00635155" w:rsidRPr="009A7184" w:rsidRDefault="00635155" w:rsidP="00635155">
            <w:pPr>
              <w:pStyle w:val="ENoteTableText"/>
              <w:tabs>
                <w:tab w:val="center" w:leader="dot" w:pos="2268"/>
              </w:tabs>
              <w:rPr>
                <w:szCs w:val="16"/>
              </w:rPr>
            </w:pPr>
            <w:r>
              <w:rPr>
                <w:szCs w:val="16"/>
              </w:rPr>
              <w:t>3822.00.31</w:t>
            </w:r>
            <w:r>
              <w:rPr>
                <w:szCs w:val="16"/>
              </w:rPr>
              <w:tab/>
            </w:r>
          </w:p>
        </w:tc>
        <w:tc>
          <w:tcPr>
            <w:tcW w:w="5044" w:type="dxa"/>
            <w:shd w:val="clear" w:color="auto" w:fill="auto"/>
          </w:tcPr>
          <w:p w14:paraId="7DB8E99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143E65D" w14:textId="77777777" w:rsidTr="001F643F">
        <w:trPr>
          <w:cantSplit/>
        </w:trPr>
        <w:tc>
          <w:tcPr>
            <w:tcW w:w="2044" w:type="dxa"/>
            <w:shd w:val="clear" w:color="auto" w:fill="auto"/>
          </w:tcPr>
          <w:p w14:paraId="6BD3F6FC" w14:textId="77777777" w:rsidR="00635155" w:rsidRPr="009A7184" w:rsidRDefault="00635155" w:rsidP="00635155">
            <w:pPr>
              <w:pStyle w:val="ENoteTableText"/>
              <w:tabs>
                <w:tab w:val="center" w:leader="dot" w:pos="2268"/>
              </w:tabs>
              <w:rPr>
                <w:szCs w:val="16"/>
              </w:rPr>
            </w:pPr>
            <w:r w:rsidRPr="009A7184">
              <w:rPr>
                <w:szCs w:val="16"/>
              </w:rPr>
              <w:t>3822.00.39</w:t>
            </w:r>
            <w:r w:rsidRPr="009A7184">
              <w:rPr>
                <w:szCs w:val="16"/>
              </w:rPr>
              <w:tab/>
            </w:r>
          </w:p>
        </w:tc>
        <w:tc>
          <w:tcPr>
            <w:tcW w:w="5044" w:type="dxa"/>
            <w:shd w:val="clear" w:color="auto" w:fill="auto"/>
          </w:tcPr>
          <w:p w14:paraId="3DB704E7" w14:textId="77777777" w:rsidR="00635155" w:rsidRPr="009A7184" w:rsidRDefault="00635155" w:rsidP="00635155">
            <w:pPr>
              <w:pStyle w:val="ENoteTableText"/>
              <w:rPr>
                <w:szCs w:val="16"/>
              </w:rPr>
            </w:pPr>
            <w:r w:rsidRPr="009A7184">
              <w:rPr>
                <w:szCs w:val="16"/>
              </w:rPr>
              <w:t>am No 63, 2003</w:t>
            </w:r>
          </w:p>
        </w:tc>
      </w:tr>
      <w:tr w:rsidR="00635155" w:rsidRPr="009A7184" w14:paraId="581FD7CA" w14:textId="77777777" w:rsidTr="001F643F">
        <w:trPr>
          <w:cantSplit/>
        </w:trPr>
        <w:tc>
          <w:tcPr>
            <w:tcW w:w="2044" w:type="dxa"/>
            <w:shd w:val="clear" w:color="auto" w:fill="auto"/>
          </w:tcPr>
          <w:p w14:paraId="14E94C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271A1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F6A312" w14:textId="77777777" w:rsidTr="001F643F">
        <w:trPr>
          <w:cantSplit/>
        </w:trPr>
        <w:tc>
          <w:tcPr>
            <w:tcW w:w="2044" w:type="dxa"/>
            <w:shd w:val="clear" w:color="auto" w:fill="auto"/>
          </w:tcPr>
          <w:p w14:paraId="58A64383" w14:textId="77777777" w:rsidR="00635155" w:rsidRPr="009A7184" w:rsidRDefault="00635155" w:rsidP="00635155">
            <w:pPr>
              <w:pStyle w:val="ENoteTableText"/>
              <w:tabs>
                <w:tab w:val="center" w:leader="dot" w:pos="2268"/>
              </w:tabs>
              <w:rPr>
                <w:szCs w:val="16"/>
              </w:rPr>
            </w:pPr>
            <w:r>
              <w:rPr>
                <w:szCs w:val="16"/>
              </w:rPr>
              <w:t>3822.00.40</w:t>
            </w:r>
            <w:r>
              <w:rPr>
                <w:szCs w:val="16"/>
              </w:rPr>
              <w:tab/>
            </w:r>
          </w:p>
        </w:tc>
        <w:tc>
          <w:tcPr>
            <w:tcW w:w="5044" w:type="dxa"/>
            <w:shd w:val="clear" w:color="auto" w:fill="auto"/>
          </w:tcPr>
          <w:p w14:paraId="7D78DE57"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8E8A11" w14:textId="77777777" w:rsidTr="001F643F">
        <w:trPr>
          <w:cantSplit/>
        </w:trPr>
        <w:tc>
          <w:tcPr>
            <w:tcW w:w="2044" w:type="dxa"/>
            <w:shd w:val="clear" w:color="auto" w:fill="auto"/>
          </w:tcPr>
          <w:p w14:paraId="30DABFEF" w14:textId="77777777" w:rsidR="00635155" w:rsidRPr="009A7184" w:rsidRDefault="00635155" w:rsidP="00635155">
            <w:pPr>
              <w:pStyle w:val="ENoteTableText"/>
              <w:tabs>
                <w:tab w:val="center" w:leader="dot" w:pos="2268"/>
              </w:tabs>
              <w:rPr>
                <w:szCs w:val="16"/>
              </w:rPr>
            </w:pPr>
            <w:r w:rsidRPr="009A7184">
              <w:rPr>
                <w:szCs w:val="16"/>
              </w:rPr>
              <w:t>3822.00.50</w:t>
            </w:r>
            <w:r w:rsidRPr="009A7184">
              <w:rPr>
                <w:szCs w:val="16"/>
              </w:rPr>
              <w:tab/>
            </w:r>
          </w:p>
        </w:tc>
        <w:tc>
          <w:tcPr>
            <w:tcW w:w="5044" w:type="dxa"/>
            <w:shd w:val="clear" w:color="auto" w:fill="auto"/>
          </w:tcPr>
          <w:p w14:paraId="5301F7DC" w14:textId="77777777" w:rsidR="00635155" w:rsidRPr="009A7184" w:rsidRDefault="00635155" w:rsidP="00635155">
            <w:pPr>
              <w:pStyle w:val="ENoteTableText"/>
              <w:rPr>
                <w:szCs w:val="16"/>
              </w:rPr>
            </w:pPr>
            <w:r w:rsidRPr="009A7184">
              <w:rPr>
                <w:szCs w:val="16"/>
              </w:rPr>
              <w:t>ad No 120, 2001</w:t>
            </w:r>
          </w:p>
        </w:tc>
      </w:tr>
      <w:tr w:rsidR="00635155" w:rsidRPr="009A7184" w14:paraId="29EC0C1C" w14:textId="77777777" w:rsidTr="001F643F">
        <w:trPr>
          <w:cantSplit/>
        </w:trPr>
        <w:tc>
          <w:tcPr>
            <w:tcW w:w="2044" w:type="dxa"/>
            <w:shd w:val="clear" w:color="auto" w:fill="auto"/>
          </w:tcPr>
          <w:p w14:paraId="30536B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4324E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78131BB" w14:textId="77777777" w:rsidTr="001F643F">
        <w:trPr>
          <w:cantSplit/>
        </w:trPr>
        <w:tc>
          <w:tcPr>
            <w:tcW w:w="2044" w:type="dxa"/>
            <w:shd w:val="clear" w:color="auto" w:fill="auto"/>
          </w:tcPr>
          <w:p w14:paraId="5F99659D" w14:textId="77777777" w:rsidR="00635155" w:rsidRPr="009A7184" w:rsidRDefault="00635155" w:rsidP="00635155">
            <w:pPr>
              <w:pStyle w:val="ENoteTableText"/>
              <w:tabs>
                <w:tab w:val="center" w:leader="dot" w:pos="2268"/>
              </w:tabs>
              <w:rPr>
                <w:szCs w:val="16"/>
              </w:rPr>
            </w:pPr>
            <w:r w:rsidRPr="009A7184">
              <w:rPr>
                <w:szCs w:val="16"/>
              </w:rPr>
              <w:t>3822.00.90</w:t>
            </w:r>
            <w:r w:rsidRPr="009A7184">
              <w:rPr>
                <w:szCs w:val="16"/>
              </w:rPr>
              <w:tab/>
            </w:r>
          </w:p>
        </w:tc>
        <w:tc>
          <w:tcPr>
            <w:tcW w:w="5044" w:type="dxa"/>
            <w:shd w:val="clear" w:color="auto" w:fill="auto"/>
          </w:tcPr>
          <w:p w14:paraId="1ADC10E7" w14:textId="77777777" w:rsidR="00635155" w:rsidRPr="009A7184" w:rsidRDefault="00635155" w:rsidP="00635155">
            <w:pPr>
              <w:pStyle w:val="ENoteTableText"/>
              <w:rPr>
                <w:szCs w:val="16"/>
              </w:rPr>
            </w:pPr>
            <w:r w:rsidRPr="009A7184">
              <w:rPr>
                <w:szCs w:val="16"/>
              </w:rPr>
              <w:t>rs No 84, 2016</w:t>
            </w:r>
          </w:p>
        </w:tc>
      </w:tr>
      <w:tr w:rsidR="00635155" w:rsidRPr="009A7184" w14:paraId="6F0516C7" w14:textId="77777777" w:rsidTr="001F643F">
        <w:trPr>
          <w:cantSplit/>
        </w:trPr>
        <w:tc>
          <w:tcPr>
            <w:tcW w:w="2044" w:type="dxa"/>
            <w:shd w:val="clear" w:color="auto" w:fill="auto"/>
          </w:tcPr>
          <w:p w14:paraId="025D952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30825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626F937" w14:textId="77777777" w:rsidTr="001F643F">
        <w:trPr>
          <w:cantSplit/>
        </w:trPr>
        <w:tc>
          <w:tcPr>
            <w:tcW w:w="2044" w:type="dxa"/>
            <w:shd w:val="clear" w:color="auto" w:fill="auto"/>
          </w:tcPr>
          <w:p w14:paraId="3147B29A" w14:textId="77777777" w:rsidR="00635155" w:rsidRPr="009A7184" w:rsidRDefault="00635155" w:rsidP="00635155">
            <w:pPr>
              <w:pStyle w:val="ENoteTableText"/>
              <w:tabs>
                <w:tab w:val="center" w:leader="dot" w:pos="2268"/>
              </w:tabs>
              <w:rPr>
                <w:szCs w:val="16"/>
              </w:rPr>
            </w:pPr>
            <w:r>
              <w:rPr>
                <w:szCs w:val="16"/>
              </w:rPr>
              <w:t>3822.1</w:t>
            </w:r>
            <w:r>
              <w:rPr>
                <w:szCs w:val="16"/>
              </w:rPr>
              <w:tab/>
            </w:r>
          </w:p>
        </w:tc>
        <w:tc>
          <w:tcPr>
            <w:tcW w:w="5044" w:type="dxa"/>
            <w:shd w:val="clear" w:color="auto" w:fill="auto"/>
          </w:tcPr>
          <w:p w14:paraId="269B7D6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7E4F6E8" w14:textId="77777777" w:rsidTr="001F643F">
        <w:trPr>
          <w:cantSplit/>
        </w:trPr>
        <w:tc>
          <w:tcPr>
            <w:tcW w:w="2044" w:type="dxa"/>
            <w:shd w:val="clear" w:color="auto" w:fill="auto"/>
          </w:tcPr>
          <w:p w14:paraId="1033852E" w14:textId="77777777" w:rsidR="00635155" w:rsidRDefault="00635155" w:rsidP="00635155">
            <w:pPr>
              <w:pStyle w:val="ENoteTableText"/>
              <w:tabs>
                <w:tab w:val="center" w:leader="dot" w:pos="2268"/>
              </w:tabs>
              <w:rPr>
                <w:szCs w:val="16"/>
              </w:rPr>
            </w:pPr>
            <w:r>
              <w:rPr>
                <w:szCs w:val="16"/>
              </w:rPr>
              <w:t>3822.11</w:t>
            </w:r>
            <w:r>
              <w:rPr>
                <w:szCs w:val="16"/>
              </w:rPr>
              <w:tab/>
            </w:r>
          </w:p>
        </w:tc>
        <w:tc>
          <w:tcPr>
            <w:tcW w:w="5044" w:type="dxa"/>
            <w:shd w:val="clear" w:color="auto" w:fill="auto"/>
          </w:tcPr>
          <w:p w14:paraId="2388F3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87CE2F6" w14:textId="77777777" w:rsidTr="001F643F">
        <w:trPr>
          <w:cantSplit/>
        </w:trPr>
        <w:tc>
          <w:tcPr>
            <w:tcW w:w="2044" w:type="dxa"/>
            <w:shd w:val="clear" w:color="auto" w:fill="auto"/>
          </w:tcPr>
          <w:p w14:paraId="05E11706" w14:textId="77777777" w:rsidR="00635155" w:rsidRDefault="00635155" w:rsidP="00635155">
            <w:pPr>
              <w:pStyle w:val="ENoteTableText"/>
              <w:tabs>
                <w:tab w:val="center" w:leader="dot" w:pos="2268"/>
              </w:tabs>
              <w:rPr>
                <w:szCs w:val="16"/>
              </w:rPr>
            </w:pPr>
            <w:r>
              <w:rPr>
                <w:szCs w:val="16"/>
              </w:rPr>
              <w:t>3822.11.10</w:t>
            </w:r>
            <w:r>
              <w:rPr>
                <w:szCs w:val="16"/>
              </w:rPr>
              <w:tab/>
            </w:r>
          </w:p>
        </w:tc>
        <w:tc>
          <w:tcPr>
            <w:tcW w:w="5044" w:type="dxa"/>
            <w:shd w:val="clear" w:color="auto" w:fill="auto"/>
          </w:tcPr>
          <w:p w14:paraId="273CF48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B45F51E" w14:textId="77777777" w:rsidTr="001F643F">
        <w:trPr>
          <w:cantSplit/>
        </w:trPr>
        <w:tc>
          <w:tcPr>
            <w:tcW w:w="2044" w:type="dxa"/>
            <w:shd w:val="clear" w:color="auto" w:fill="auto"/>
          </w:tcPr>
          <w:p w14:paraId="1A1BD900" w14:textId="77777777" w:rsidR="00635155" w:rsidRDefault="00635155" w:rsidP="00635155">
            <w:pPr>
              <w:pStyle w:val="ENoteTableText"/>
              <w:tabs>
                <w:tab w:val="center" w:leader="dot" w:pos="2268"/>
              </w:tabs>
              <w:rPr>
                <w:szCs w:val="16"/>
              </w:rPr>
            </w:pPr>
            <w:r>
              <w:rPr>
                <w:szCs w:val="16"/>
              </w:rPr>
              <w:t>3822.11.2</w:t>
            </w:r>
            <w:r>
              <w:rPr>
                <w:szCs w:val="16"/>
              </w:rPr>
              <w:tab/>
            </w:r>
          </w:p>
        </w:tc>
        <w:tc>
          <w:tcPr>
            <w:tcW w:w="5044" w:type="dxa"/>
            <w:shd w:val="clear" w:color="auto" w:fill="auto"/>
          </w:tcPr>
          <w:p w14:paraId="3960A27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750BD58" w14:textId="77777777" w:rsidTr="001F643F">
        <w:trPr>
          <w:cantSplit/>
        </w:trPr>
        <w:tc>
          <w:tcPr>
            <w:tcW w:w="2044" w:type="dxa"/>
            <w:shd w:val="clear" w:color="auto" w:fill="auto"/>
          </w:tcPr>
          <w:p w14:paraId="55D94EB9" w14:textId="77777777" w:rsidR="00635155" w:rsidRDefault="00635155" w:rsidP="00635155">
            <w:pPr>
              <w:pStyle w:val="ENoteTableText"/>
              <w:tabs>
                <w:tab w:val="center" w:leader="dot" w:pos="2268"/>
              </w:tabs>
              <w:rPr>
                <w:szCs w:val="16"/>
              </w:rPr>
            </w:pPr>
            <w:r>
              <w:rPr>
                <w:szCs w:val="16"/>
              </w:rPr>
              <w:t>3822.11.21</w:t>
            </w:r>
            <w:r>
              <w:rPr>
                <w:szCs w:val="16"/>
              </w:rPr>
              <w:tab/>
            </w:r>
          </w:p>
        </w:tc>
        <w:tc>
          <w:tcPr>
            <w:tcW w:w="5044" w:type="dxa"/>
            <w:shd w:val="clear" w:color="auto" w:fill="auto"/>
          </w:tcPr>
          <w:p w14:paraId="0CADEC5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E3869BB" w14:textId="77777777" w:rsidTr="001F643F">
        <w:trPr>
          <w:cantSplit/>
        </w:trPr>
        <w:tc>
          <w:tcPr>
            <w:tcW w:w="2044" w:type="dxa"/>
            <w:shd w:val="clear" w:color="auto" w:fill="auto"/>
          </w:tcPr>
          <w:p w14:paraId="3F7C967C" w14:textId="77777777" w:rsidR="00635155" w:rsidRDefault="00635155" w:rsidP="00635155">
            <w:pPr>
              <w:pStyle w:val="ENoteTableText"/>
              <w:tabs>
                <w:tab w:val="center" w:leader="dot" w:pos="2268"/>
              </w:tabs>
              <w:rPr>
                <w:szCs w:val="16"/>
              </w:rPr>
            </w:pPr>
            <w:r>
              <w:rPr>
                <w:szCs w:val="16"/>
              </w:rPr>
              <w:t>3822.11.29</w:t>
            </w:r>
            <w:r>
              <w:rPr>
                <w:szCs w:val="16"/>
              </w:rPr>
              <w:tab/>
            </w:r>
          </w:p>
        </w:tc>
        <w:tc>
          <w:tcPr>
            <w:tcW w:w="5044" w:type="dxa"/>
            <w:shd w:val="clear" w:color="auto" w:fill="auto"/>
          </w:tcPr>
          <w:p w14:paraId="29A5F1C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7D0B801" w14:textId="77777777" w:rsidTr="001F643F">
        <w:trPr>
          <w:cantSplit/>
        </w:trPr>
        <w:tc>
          <w:tcPr>
            <w:tcW w:w="2044" w:type="dxa"/>
            <w:shd w:val="clear" w:color="auto" w:fill="auto"/>
          </w:tcPr>
          <w:p w14:paraId="353D0500" w14:textId="77777777" w:rsidR="00635155" w:rsidRDefault="00635155" w:rsidP="00635155">
            <w:pPr>
              <w:pStyle w:val="ENoteTableText"/>
              <w:tabs>
                <w:tab w:val="center" w:leader="dot" w:pos="2268"/>
              </w:tabs>
              <w:rPr>
                <w:szCs w:val="16"/>
              </w:rPr>
            </w:pPr>
            <w:r>
              <w:rPr>
                <w:szCs w:val="16"/>
              </w:rPr>
              <w:t>3822.12</w:t>
            </w:r>
            <w:r>
              <w:rPr>
                <w:szCs w:val="16"/>
              </w:rPr>
              <w:tab/>
            </w:r>
          </w:p>
        </w:tc>
        <w:tc>
          <w:tcPr>
            <w:tcW w:w="5044" w:type="dxa"/>
            <w:shd w:val="clear" w:color="auto" w:fill="auto"/>
          </w:tcPr>
          <w:p w14:paraId="00F5913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5D95D3E" w14:textId="77777777" w:rsidTr="001F643F">
        <w:trPr>
          <w:cantSplit/>
        </w:trPr>
        <w:tc>
          <w:tcPr>
            <w:tcW w:w="2044" w:type="dxa"/>
            <w:shd w:val="clear" w:color="auto" w:fill="auto"/>
          </w:tcPr>
          <w:p w14:paraId="4D2FF414" w14:textId="77777777" w:rsidR="00635155" w:rsidRDefault="00635155" w:rsidP="00635155">
            <w:pPr>
              <w:pStyle w:val="ENoteTableText"/>
              <w:tabs>
                <w:tab w:val="center" w:leader="dot" w:pos="2268"/>
              </w:tabs>
              <w:rPr>
                <w:szCs w:val="16"/>
              </w:rPr>
            </w:pPr>
            <w:r>
              <w:rPr>
                <w:szCs w:val="16"/>
              </w:rPr>
              <w:t>3822.12.10</w:t>
            </w:r>
            <w:r>
              <w:rPr>
                <w:szCs w:val="16"/>
              </w:rPr>
              <w:tab/>
            </w:r>
          </w:p>
        </w:tc>
        <w:tc>
          <w:tcPr>
            <w:tcW w:w="5044" w:type="dxa"/>
            <w:shd w:val="clear" w:color="auto" w:fill="auto"/>
          </w:tcPr>
          <w:p w14:paraId="43B36FE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77F3DCC" w14:textId="77777777" w:rsidTr="001F643F">
        <w:trPr>
          <w:cantSplit/>
        </w:trPr>
        <w:tc>
          <w:tcPr>
            <w:tcW w:w="2044" w:type="dxa"/>
            <w:shd w:val="clear" w:color="auto" w:fill="auto"/>
          </w:tcPr>
          <w:p w14:paraId="0EDAE952" w14:textId="77777777" w:rsidR="00635155" w:rsidRDefault="00635155" w:rsidP="00635155">
            <w:pPr>
              <w:pStyle w:val="ENoteTableText"/>
              <w:tabs>
                <w:tab w:val="center" w:leader="dot" w:pos="2268"/>
              </w:tabs>
              <w:rPr>
                <w:szCs w:val="16"/>
              </w:rPr>
            </w:pPr>
            <w:r>
              <w:rPr>
                <w:szCs w:val="16"/>
              </w:rPr>
              <w:t>3822.12.20</w:t>
            </w:r>
            <w:r>
              <w:rPr>
                <w:szCs w:val="16"/>
              </w:rPr>
              <w:tab/>
            </w:r>
          </w:p>
        </w:tc>
        <w:tc>
          <w:tcPr>
            <w:tcW w:w="5044" w:type="dxa"/>
            <w:shd w:val="clear" w:color="auto" w:fill="auto"/>
          </w:tcPr>
          <w:p w14:paraId="7F35A17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F444D31" w14:textId="77777777" w:rsidTr="001F643F">
        <w:trPr>
          <w:cantSplit/>
        </w:trPr>
        <w:tc>
          <w:tcPr>
            <w:tcW w:w="2044" w:type="dxa"/>
            <w:shd w:val="clear" w:color="auto" w:fill="auto"/>
          </w:tcPr>
          <w:p w14:paraId="77729B8A" w14:textId="77777777" w:rsidR="00635155" w:rsidRDefault="00635155" w:rsidP="00635155">
            <w:pPr>
              <w:pStyle w:val="ENoteTableText"/>
              <w:tabs>
                <w:tab w:val="center" w:leader="dot" w:pos="2268"/>
              </w:tabs>
              <w:rPr>
                <w:szCs w:val="16"/>
              </w:rPr>
            </w:pPr>
            <w:r>
              <w:rPr>
                <w:szCs w:val="16"/>
              </w:rPr>
              <w:t>3822.12.30</w:t>
            </w:r>
            <w:r>
              <w:rPr>
                <w:szCs w:val="16"/>
              </w:rPr>
              <w:tab/>
            </w:r>
          </w:p>
        </w:tc>
        <w:tc>
          <w:tcPr>
            <w:tcW w:w="5044" w:type="dxa"/>
            <w:shd w:val="clear" w:color="auto" w:fill="auto"/>
          </w:tcPr>
          <w:p w14:paraId="02C5F49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5314662" w14:textId="77777777" w:rsidTr="001F643F">
        <w:trPr>
          <w:cantSplit/>
        </w:trPr>
        <w:tc>
          <w:tcPr>
            <w:tcW w:w="2044" w:type="dxa"/>
            <w:shd w:val="clear" w:color="auto" w:fill="auto"/>
          </w:tcPr>
          <w:p w14:paraId="7A524DEE" w14:textId="77777777" w:rsidR="00635155" w:rsidRDefault="00635155" w:rsidP="00635155">
            <w:pPr>
              <w:pStyle w:val="ENoteTableText"/>
              <w:tabs>
                <w:tab w:val="center" w:leader="dot" w:pos="2268"/>
              </w:tabs>
              <w:rPr>
                <w:szCs w:val="16"/>
              </w:rPr>
            </w:pPr>
            <w:r>
              <w:rPr>
                <w:szCs w:val="16"/>
              </w:rPr>
              <w:t>3822.12.40</w:t>
            </w:r>
            <w:r>
              <w:rPr>
                <w:szCs w:val="16"/>
              </w:rPr>
              <w:tab/>
            </w:r>
          </w:p>
        </w:tc>
        <w:tc>
          <w:tcPr>
            <w:tcW w:w="5044" w:type="dxa"/>
            <w:shd w:val="clear" w:color="auto" w:fill="auto"/>
          </w:tcPr>
          <w:p w14:paraId="4284A16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2A65B2" w14:textId="77777777" w:rsidTr="001F643F">
        <w:trPr>
          <w:cantSplit/>
        </w:trPr>
        <w:tc>
          <w:tcPr>
            <w:tcW w:w="2044" w:type="dxa"/>
            <w:shd w:val="clear" w:color="auto" w:fill="auto"/>
          </w:tcPr>
          <w:p w14:paraId="7E66067F" w14:textId="77777777" w:rsidR="00635155" w:rsidRDefault="00635155" w:rsidP="00635155">
            <w:pPr>
              <w:pStyle w:val="ENoteTableText"/>
              <w:tabs>
                <w:tab w:val="center" w:leader="dot" w:pos="2268"/>
              </w:tabs>
              <w:rPr>
                <w:szCs w:val="16"/>
              </w:rPr>
            </w:pPr>
            <w:r>
              <w:rPr>
                <w:szCs w:val="16"/>
              </w:rPr>
              <w:t>3822.12.90</w:t>
            </w:r>
            <w:r>
              <w:rPr>
                <w:szCs w:val="16"/>
              </w:rPr>
              <w:tab/>
            </w:r>
          </w:p>
        </w:tc>
        <w:tc>
          <w:tcPr>
            <w:tcW w:w="5044" w:type="dxa"/>
            <w:shd w:val="clear" w:color="auto" w:fill="auto"/>
          </w:tcPr>
          <w:p w14:paraId="2B1441B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EDDDD03" w14:textId="77777777" w:rsidTr="001F643F">
        <w:trPr>
          <w:cantSplit/>
        </w:trPr>
        <w:tc>
          <w:tcPr>
            <w:tcW w:w="2044" w:type="dxa"/>
            <w:shd w:val="clear" w:color="auto" w:fill="auto"/>
          </w:tcPr>
          <w:p w14:paraId="4C8C316F" w14:textId="77777777" w:rsidR="00635155" w:rsidRDefault="00635155" w:rsidP="00635155">
            <w:pPr>
              <w:pStyle w:val="ENoteTableText"/>
              <w:tabs>
                <w:tab w:val="center" w:leader="dot" w:pos="2268"/>
              </w:tabs>
              <w:rPr>
                <w:szCs w:val="16"/>
              </w:rPr>
            </w:pPr>
            <w:r>
              <w:rPr>
                <w:szCs w:val="16"/>
              </w:rPr>
              <w:t>3822.13.00</w:t>
            </w:r>
            <w:r>
              <w:rPr>
                <w:szCs w:val="16"/>
              </w:rPr>
              <w:tab/>
            </w:r>
          </w:p>
        </w:tc>
        <w:tc>
          <w:tcPr>
            <w:tcW w:w="5044" w:type="dxa"/>
            <w:shd w:val="clear" w:color="auto" w:fill="auto"/>
          </w:tcPr>
          <w:p w14:paraId="39514C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643C7E1" w14:textId="77777777" w:rsidTr="001F643F">
        <w:trPr>
          <w:cantSplit/>
        </w:trPr>
        <w:tc>
          <w:tcPr>
            <w:tcW w:w="2044" w:type="dxa"/>
            <w:shd w:val="clear" w:color="auto" w:fill="auto"/>
          </w:tcPr>
          <w:p w14:paraId="2074B8B3" w14:textId="77777777" w:rsidR="00635155" w:rsidRDefault="00635155" w:rsidP="00635155">
            <w:pPr>
              <w:pStyle w:val="ENoteTableText"/>
              <w:tabs>
                <w:tab w:val="center" w:leader="dot" w:pos="2268"/>
              </w:tabs>
              <w:rPr>
                <w:szCs w:val="16"/>
              </w:rPr>
            </w:pPr>
            <w:r>
              <w:rPr>
                <w:szCs w:val="16"/>
              </w:rPr>
              <w:t>3822.19</w:t>
            </w:r>
            <w:r>
              <w:rPr>
                <w:szCs w:val="16"/>
              </w:rPr>
              <w:tab/>
            </w:r>
          </w:p>
        </w:tc>
        <w:tc>
          <w:tcPr>
            <w:tcW w:w="5044" w:type="dxa"/>
            <w:shd w:val="clear" w:color="auto" w:fill="auto"/>
          </w:tcPr>
          <w:p w14:paraId="38DE613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23A64D" w14:textId="77777777" w:rsidTr="001F643F">
        <w:trPr>
          <w:cantSplit/>
        </w:trPr>
        <w:tc>
          <w:tcPr>
            <w:tcW w:w="2044" w:type="dxa"/>
            <w:shd w:val="clear" w:color="auto" w:fill="auto"/>
          </w:tcPr>
          <w:p w14:paraId="3157E139" w14:textId="77777777" w:rsidR="00635155" w:rsidRDefault="00635155" w:rsidP="00635155">
            <w:pPr>
              <w:pStyle w:val="ENoteTableText"/>
              <w:tabs>
                <w:tab w:val="center" w:leader="dot" w:pos="2268"/>
              </w:tabs>
              <w:rPr>
                <w:szCs w:val="16"/>
              </w:rPr>
            </w:pPr>
            <w:r>
              <w:rPr>
                <w:szCs w:val="16"/>
              </w:rPr>
              <w:t>3822.19.10</w:t>
            </w:r>
            <w:r>
              <w:rPr>
                <w:szCs w:val="16"/>
              </w:rPr>
              <w:tab/>
            </w:r>
          </w:p>
        </w:tc>
        <w:tc>
          <w:tcPr>
            <w:tcW w:w="5044" w:type="dxa"/>
            <w:shd w:val="clear" w:color="auto" w:fill="auto"/>
          </w:tcPr>
          <w:p w14:paraId="136823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B0C0E4C" w14:textId="77777777" w:rsidTr="001F643F">
        <w:trPr>
          <w:cantSplit/>
        </w:trPr>
        <w:tc>
          <w:tcPr>
            <w:tcW w:w="2044" w:type="dxa"/>
            <w:shd w:val="clear" w:color="auto" w:fill="auto"/>
          </w:tcPr>
          <w:p w14:paraId="7BAF970F" w14:textId="77777777" w:rsidR="00635155" w:rsidRDefault="00635155" w:rsidP="00635155">
            <w:pPr>
              <w:pStyle w:val="ENoteTableText"/>
              <w:tabs>
                <w:tab w:val="center" w:leader="dot" w:pos="2268"/>
              </w:tabs>
              <w:rPr>
                <w:szCs w:val="16"/>
              </w:rPr>
            </w:pPr>
            <w:r>
              <w:rPr>
                <w:szCs w:val="16"/>
              </w:rPr>
              <w:t>3822.19.20</w:t>
            </w:r>
            <w:r>
              <w:rPr>
                <w:szCs w:val="16"/>
              </w:rPr>
              <w:tab/>
            </w:r>
          </w:p>
        </w:tc>
        <w:tc>
          <w:tcPr>
            <w:tcW w:w="5044" w:type="dxa"/>
            <w:shd w:val="clear" w:color="auto" w:fill="auto"/>
          </w:tcPr>
          <w:p w14:paraId="1A43186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A9552C" w14:textId="77777777" w:rsidTr="001F643F">
        <w:trPr>
          <w:cantSplit/>
        </w:trPr>
        <w:tc>
          <w:tcPr>
            <w:tcW w:w="2044" w:type="dxa"/>
            <w:shd w:val="clear" w:color="auto" w:fill="auto"/>
          </w:tcPr>
          <w:p w14:paraId="388D3C25" w14:textId="77777777" w:rsidR="00635155" w:rsidRDefault="00635155" w:rsidP="00635155">
            <w:pPr>
              <w:pStyle w:val="ENoteTableText"/>
              <w:tabs>
                <w:tab w:val="center" w:leader="dot" w:pos="2268"/>
              </w:tabs>
              <w:rPr>
                <w:szCs w:val="16"/>
              </w:rPr>
            </w:pPr>
            <w:r>
              <w:rPr>
                <w:szCs w:val="16"/>
              </w:rPr>
              <w:t>3822.19.30</w:t>
            </w:r>
            <w:r>
              <w:rPr>
                <w:szCs w:val="16"/>
              </w:rPr>
              <w:tab/>
            </w:r>
          </w:p>
        </w:tc>
        <w:tc>
          <w:tcPr>
            <w:tcW w:w="5044" w:type="dxa"/>
            <w:shd w:val="clear" w:color="auto" w:fill="auto"/>
          </w:tcPr>
          <w:p w14:paraId="1D493CA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8696290" w14:textId="77777777" w:rsidTr="001F643F">
        <w:trPr>
          <w:cantSplit/>
        </w:trPr>
        <w:tc>
          <w:tcPr>
            <w:tcW w:w="2044" w:type="dxa"/>
            <w:shd w:val="clear" w:color="auto" w:fill="auto"/>
          </w:tcPr>
          <w:p w14:paraId="043545CA" w14:textId="77777777" w:rsidR="00635155" w:rsidRDefault="00635155" w:rsidP="00635155">
            <w:pPr>
              <w:pStyle w:val="ENoteTableText"/>
              <w:tabs>
                <w:tab w:val="center" w:leader="dot" w:pos="2268"/>
              </w:tabs>
              <w:rPr>
                <w:szCs w:val="16"/>
              </w:rPr>
            </w:pPr>
            <w:r>
              <w:rPr>
                <w:szCs w:val="16"/>
              </w:rPr>
              <w:t>3822.19.40</w:t>
            </w:r>
            <w:r>
              <w:rPr>
                <w:szCs w:val="16"/>
              </w:rPr>
              <w:tab/>
            </w:r>
          </w:p>
        </w:tc>
        <w:tc>
          <w:tcPr>
            <w:tcW w:w="5044" w:type="dxa"/>
            <w:shd w:val="clear" w:color="auto" w:fill="auto"/>
          </w:tcPr>
          <w:p w14:paraId="0AC310D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47ADC71" w14:textId="77777777" w:rsidTr="001F643F">
        <w:trPr>
          <w:cantSplit/>
        </w:trPr>
        <w:tc>
          <w:tcPr>
            <w:tcW w:w="2044" w:type="dxa"/>
            <w:shd w:val="clear" w:color="auto" w:fill="auto"/>
          </w:tcPr>
          <w:p w14:paraId="7DF72E70" w14:textId="77777777" w:rsidR="00635155" w:rsidRDefault="00635155" w:rsidP="00635155">
            <w:pPr>
              <w:pStyle w:val="ENoteTableText"/>
              <w:tabs>
                <w:tab w:val="center" w:leader="dot" w:pos="2268"/>
              </w:tabs>
              <w:rPr>
                <w:szCs w:val="16"/>
              </w:rPr>
            </w:pPr>
            <w:r>
              <w:rPr>
                <w:szCs w:val="16"/>
              </w:rPr>
              <w:t>3822.19.90</w:t>
            </w:r>
            <w:r>
              <w:rPr>
                <w:szCs w:val="16"/>
              </w:rPr>
              <w:tab/>
            </w:r>
          </w:p>
        </w:tc>
        <w:tc>
          <w:tcPr>
            <w:tcW w:w="5044" w:type="dxa"/>
            <w:shd w:val="clear" w:color="auto" w:fill="auto"/>
          </w:tcPr>
          <w:p w14:paraId="0EBD6FE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B3AB13D" w14:textId="77777777" w:rsidTr="001F643F">
        <w:trPr>
          <w:cantSplit/>
        </w:trPr>
        <w:tc>
          <w:tcPr>
            <w:tcW w:w="2044" w:type="dxa"/>
            <w:shd w:val="clear" w:color="auto" w:fill="auto"/>
          </w:tcPr>
          <w:p w14:paraId="4867A7A1" w14:textId="77777777" w:rsidR="00635155" w:rsidRDefault="00635155" w:rsidP="00635155">
            <w:pPr>
              <w:pStyle w:val="ENoteTableText"/>
              <w:tabs>
                <w:tab w:val="center" w:leader="dot" w:pos="2268"/>
              </w:tabs>
              <w:rPr>
                <w:szCs w:val="16"/>
              </w:rPr>
            </w:pPr>
            <w:r>
              <w:rPr>
                <w:szCs w:val="16"/>
              </w:rPr>
              <w:t>3822.90.00</w:t>
            </w:r>
            <w:r>
              <w:rPr>
                <w:szCs w:val="16"/>
              </w:rPr>
              <w:tab/>
            </w:r>
          </w:p>
        </w:tc>
        <w:tc>
          <w:tcPr>
            <w:tcW w:w="5044" w:type="dxa"/>
            <w:shd w:val="clear" w:color="auto" w:fill="auto"/>
          </w:tcPr>
          <w:p w14:paraId="4B96976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7C7983" w14:textId="77777777" w:rsidTr="001F643F">
        <w:trPr>
          <w:cantSplit/>
        </w:trPr>
        <w:tc>
          <w:tcPr>
            <w:tcW w:w="2044" w:type="dxa"/>
            <w:shd w:val="clear" w:color="auto" w:fill="auto"/>
          </w:tcPr>
          <w:p w14:paraId="45AE702A" w14:textId="77777777" w:rsidR="00635155" w:rsidRPr="009A7184" w:rsidRDefault="00635155" w:rsidP="00635155">
            <w:pPr>
              <w:pStyle w:val="ENoteTableText"/>
              <w:rPr>
                <w:szCs w:val="16"/>
              </w:rPr>
            </w:pPr>
            <w:r w:rsidRPr="009A7184">
              <w:rPr>
                <w:b/>
                <w:szCs w:val="16"/>
              </w:rPr>
              <w:t>3823</w:t>
            </w:r>
          </w:p>
        </w:tc>
        <w:tc>
          <w:tcPr>
            <w:tcW w:w="5044" w:type="dxa"/>
            <w:shd w:val="clear" w:color="auto" w:fill="auto"/>
          </w:tcPr>
          <w:p w14:paraId="5011D09A" w14:textId="77777777" w:rsidR="00635155" w:rsidRPr="009A7184" w:rsidRDefault="00635155" w:rsidP="00635155">
            <w:pPr>
              <w:pStyle w:val="ENoteTableText"/>
              <w:rPr>
                <w:szCs w:val="16"/>
              </w:rPr>
            </w:pPr>
          </w:p>
        </w:tc>
      </w:tr>
      <w:tr w:rsidR="00635155" w:rsidRPr="009A7184" w14:paraId="258DDCF9" w14:textId="77777777" w:rsidTr="001F643F">
        <w:trPr>
          <w:cantSplit/>
        </w:trPr>
        <w:tc>
          <w:tcPr>
            <w:tcW w:w="2044" w:type="dxa"/>
            <w:shd w:val="clear" w:color="auto" w:fill="auto"/>
          </w:tcPr>
          <w:p w14:paraId="004E8111" w14:textId="77777777" w:rsidR="00635155" w:rsidRPr="009A7184" w:rsidRDefault="00635155" w:rsidP="00635155">
            <w:pPr>
              <w:pStyle w:val="ENoteTableText"/>
              <w:tabs>
                <w:tab w:val="center" w:leader="dot" w:pos="2268"/>
              </w:tabs>
              <w:rPr>
                <w:szCs w:val="16"/>
              </w:rPr>
            </w:pPr>
            <w:r w:rsidRPr="009A7184">
              <w:rPr>
                <w:szCs w:val="16"/>
              </w:rPr>
              <w:t>3823.70.00</w:t>
            </w:r>
            <w:r w:rsidRPr="009A7184">
              <w:rPr>
                <w:szCs w:val="16"/>
              </w:rPr>
              <w:tab/>
            </w:r>
          </w:p>
        </w:tc>
        <w:tc>
          <w:tcPr>
            <w:tcW w:w="5044" w:type="dxa"/>
            <w:shd w:val="clear" w:color="auto" w:fill="auto"/>
          </w:tcPr>
          <w:p w14:paraId="5EBA20EC" w14:textId="77777777" w:rsidR="00635155" w:rsidRPr="009A7184" w:rsidRDefault="00635155" w:rsidP="00635155">
            <w:pPr>
              <w:pStyle w:val="ENoteTableText"/>
              <w:rPr>
                <w:szCs w:val="16"/>
              </w:rPr>
            </w:pPr>
            <w:r w:rsidRPr="009A7184">
              <w:rPr>
                <w:szCs w:val="16"/>
              </w:rPr>
              <w:t>am. No. 116, 2000</w:t>
            </w:r>
          </w:p>
        </w:tc>
      </w:tr>
      <w:tr w:rsidR="00635155" w:rsidRPr="009A7184" w14:paraId="16CC4315" w14:textId="77777777" w:rsidTr="001F643F">
        <w:trPr>
          <w:cantSplit/>
        </w:trPr>
        <w:tc>
          <w:tcPr>
            <w:tcW w:w="2044" w:type="dxa"/>
            <w:shd w:val="clear" w:color="auto" w:fill="auto"/>
          </w:tcPr>
          <w:p w14:paraId="4E62F926" w14:textId="77777777" w:rsidR="00635155" w:rsidRPr="009A7184" w:rsidRDefault="00635155" w:rsidP="00635155">
            <w:pPr>
              <w:pStyle w:val="ENoteTableText"/>
              <w:rPr>
                <w:szCs w:val="16"/>
              </w:rPr>
            </w:pPr>
            <w:r w:rsidRPr="009A7184">
              <w:rPr>
                <w:b/>
                <w:szCs w:val="16"/>
              </w:rPr>
              <w:t>3824</w:t>
            </w:r>
          </w:p>
        </w:tc>
        <w:tc>
          <w:tcPr>
            <w:tcW w:w="5044" w:type="dxa"/>
            <w:shd w:val="clear" w:color="auto" w:fill="auto"/>
          </w:tcPr>
          <w:p w14:paraId="45FD0597" w14:textId="77777777" w:rsidR="00635155" w:rsidRPr="009A7184" w:rsidRDefault="00635155" w:rsidP="00635155">
            <w:pPr>
              <w:pStyle w:val="ENoteTableText"/>
              <w:rPr>
                <w:szCs w:val="16"/>
              </w:rPr>
            </w:pPr>
          </w:p>
        </w:tc>
      </w:tr>
      <w:tr w:rsidR="00635155" w:rsidRPr="009A7184" w14:paraId="23BBBEC3" w14:textId="77777777" w:rsidTr="001F643F">
        <w:trPr>
          <w:cantSplit/>
        </w:trPr>
        <w:tc>
          <w:tcPr>
            <w:tcW w:w="2044" w:type="dxa"/>
            <w:shd w:val="clear" w:color="auto" w:fill="auto"/>
          </w:tcPr>
          <w:p w14:paraId="35362C36" w14:textId="77777777" w:rsidR="00635155" w:rsidRPr="009A7184" w:rsidRDefault="00635155" w:rsidP="00635155">
            <w:pPr>
              <w:pStyle w:val="ENoteTableText"/>
              <w:tabs>
                <w:tab w:val="center" w:leader="dot" w:pos="2268"/>
              </w:tabs>
              <w:rPr>
                <w:szCs w:val="16"/>
              </w:rPr>
            </w:pPr>
            <w:r w:rsidRPr="009A7184">
              <w:rPr>
                <w:szCs w:val="16"/>
              </w:rPr>
              <w:t>3824</w:t>
            </w:r>
            <w:r w:rsidRPr="009A7184">
              <w:rPr>
                <w:szCs w:val="16"/>
              </w:rPr>
              <w:tab/>
            </w:r>
          </w:p>
        </w:tc>
        <w:tc>
          <w:tcPr>
            <w:tcW w:w="5044" w:type="dxa"/>
            <w:shd w:val="clear" w:color="auto" w:fill="auto"/>
          </w:tcPr>
          <w:p w14:paraId="7A4AD434" w14:textId="77777777" w:rsidR="00635155" w:rsidRPr="009A7184" w:rsidRDefault="00635155" w:rsidP="00635155">
            <w:pPr>
              <w:pStyle w:val="ENoteTableText"/>
              <w:rPr>
                <w:szCs w:val="16"/>
              </w:rPr>
            </w:pPr>
            <w:r w:rsidRPr="009A7184">
              <w:rPr>
                <w:szCs w:val="16"/>
              </w:rPr>
              <w:t>am. No. 120, 2001</w:t>
            </w:r>
          </w:p>
        </w:tc>
      </w:tr>
      <w:tr w:rsidR="00635155" w:rsidRPr="009A7184" w14:paraId="32B524C2" w14:textId="77777777" w:rsidTr="001F643F">
        <w:trPr>
          <w:cantSplit/>
        </w:trPr>
        <w:tc>
          <w:tcPr>
            <w:tcW w:w="2044" w:type="dxa"/>
            <w:shd w:val="clear" w:color="auto" w:fill="auto"/>
          </w:tcPr>
          <w:p w14:paraId="7491F9A8" w14:textId="77777777" w:rsidR="00635155" w:rsidRPr="009A7184" w:rsidRDefault="00635155" w:rsidP="00635155">
            <w:pPr>
              <w:pStyle w:val="ENoteTableText"/>
              <w:tabs>
                <w:tab w:val="center" w:leader="dot" w:pos="2268"/>
              </w:tabs>
              <w:rPr>
                <w:szCs w:val="16"/>
              </w:rPr>
            </w:pPr>
            <w:r w:rsidRPr="009A7184">
              <w:rPr>
                <w:szCs w:val="16"/>
              </w:rPr>
              <w:t>3824.10.00</w:t>
            </w:r>
            <w:r w:rsidRPr="009A7184">
              <w:rPr>
                <w:szCs w:val="16"/>
              </w:rPr>
              <w:tab/>
            </w:r>
          </w:p>
        </w:tc>
        <w:tc>
          <w:tcPr>
            <w:tcW w:w="5044" w:type="dxa"/>
            <w:shd w:val="clear" w:color="auto" w:fill="auto"/>
          </w:tcPr>
          <w:p w14:paraId="1F23926D" w14:textId="77777777" w:rsidR="00635155" w:rsidRPr="009A7184" w:rsidRDefault="00635155" w:rsidP="00635155">
            <w:pPr>
              <w:pStyle w:val="ENoteTableText"/>
              <w:rPr>
                <w:szCs w:val="16"/>
              </w:rPr>
            </w:pPr>
            <w:r w:rsidRPr="009A7184">
              <w:rPr>
                <w:szCs w:val="16"/>
              </w:rPr>
              <w:t>am. No. 116, 2000</w:t>
            </w:r>
          </w:p>
        </w:tc>
      </w:tr>
      <w:tr w:rsidR="00635155" w:rsidRPr="009A7184" w14:paraId="71A062D2" w14:textId="77777777" w:rsidTr="001F643F">
        <w:trPr>
          <w:cantSplit/>
        </w:trPr>
        <w:tc>
          <w:tcPr>
            <w:tcW w:w="2044" w:type="dxa"/>
            <w:shd w:val="clear" w:color="auto" w:fill="auto"/>
          </w:tcPr>
          <w:p w14:paraId="6A4FF30D" w14:textId="77777777" w:rsidR="00635155" w:rsidRPr="009A7184" w:rsidRDefault="00635155" w:rsidP="00635155">
            <w:pPr>
              <w:pStyle w:val="ENoteTableText"/>
              <w:tabs>
                <w:tab w:val="center" w:leader="dot" w:pos="2268"/>
              </w:tabs>
              <w:rPr>
                <w:szCs w:val="16"/>
              </w:rPr>
            </w:pPr>
            <w:r w:rsidRPr="009A7184">
              <w:rPr>
                <w:szCs w:val="16"/>
              </w:rPr>
              <w:t>3824.20.00</w:t>
            </w:r>
            <w:r w:rsidRPr="009A7184">
              <w:rPr>
                <w:szCs w:val="16"/>
              </w:rPr>
              <w:tab/>
            </w:r>
          </w:p>
        </w:tc>
        <w:tc>
          <w:tcPr>
            <w:tcW w:w="5044" w:type="dxa"/>
            <w:shd w:val="clear" w:color="auto" w:fill="auto"/>
          </w:tcPr>
          <w:p w14:paraId="182C2BFE" w14:textId="77777777" w:rsidR="00635155" w:rsidRPr="009A7184" w:rsidRDefault="00635155" w:rsidP="00635155">
            <w:pPr>
              <w:pStyle w:val="ENoteTableText"/>
              <w:rPr>
                <w:szCs w:val="16"/>
              </w:rPr>
            </w:pPr>
            <w:r w:rsidRPr="009A7184">
              <w:rPr>
                <w:szCs w:val="16"/>
              </w:rPr>
              <w:t>am. No. 116, 2000</w:t>
            </w:r>
          </w:p>
        </w:tc>
      </w:tr>
      <w:tr w:rsidR="00635155" w:rsidRPr="009A7184" w14:paraId="4304596C" w14:textId="77777777" w:rsidTr="001F643F">
        <w:trPr>
          <w:cantSplit/>
        </w:trPr>
        <w:tc>
          <w:tcPr>
            <w:tcW w:w="2044" w:type="dxa"/>
            <w:shd w:val="clear" w:color="auto" w:fill="auto"/>
          </w:tcPr>
          <w:p w14:paraId="30FC114B" w14:textId="77777777" w:rsidR="00635155" w:rsidRPr="009A7184" w:rsidRDefault="00635155" w:rsidP="00635155">
            <w:pPr>
              <w:pStyle w:val="ENoteTableText"/>
              <w:rPr>
                <w:szCs w:val="16"/>
              </w:rPr>
            </w:pPr>
          </w:p>
        </w:tc>
        <w:tc>
          <w:tcPr>
            <w:tcW w:w="5044" w:type="dxa"/>
            <w:shd w:val="clear" w:color="auto" w:fill="auto"/>
          </w:tcPr>
          <w:p w14:paraId="51303F97" w14:textId="77777777" w:rsidR="00635155" w:rsidRPr="009A7184" w:rsidRDefault="00635155" w:rsidP="00635155">
            <w:pPr>
              <w:pStyle w:val="ENoteTableText"/>
              <w:rPr>
                <w:szCs w:val="16"/>
              </w:rPr>
            </w:pPr>
            <w:r w:rsidRPr="009A7184">
              <w:rPr>
                <w:szCs w:val="16"/>
              </w:rPr>
              <w:t>rep. No. 118, 2006</w:t>
            </w:r>
          </w:p>
        </w:tc>
      </w:tr>
      <w:tr w:rsidR="00635155" w:rsidRPr="009A7184" w14:paraId="642E4484" w14:textId="77777777" w:rsidTr="001F643F">
        <w:trPr>
          <w:cantSplit/>
        </w:trPr>
        <w:tc>
          <w:tcPr>
            <w:tcW w:w="2044" w:type="dxa"/>
            <w:shd w:val="clear" w:color="auto" w:fill="auto"/>
          </w:tcPr>
          <w:p w14:paraId="18E76EB6" w14:textId="77777777" w:rsidR="00635155" w:rsidRPr="009A7184" w:rsidRDefault="00635155" w:rsidP="00635155">
            <w:pPr>
              <w:pStyle w:val="ENoteTableText"/>
              <w:tabs>
                <w:tab w:val="center" w:leader="dot" w:pos="2268"/>
              </w:tabs>
              <w:rPr>
                <w:szCs w:val="16"/>
              </w:rPr>
            </w:pPr>
            <w:r w:rsidRPr="009A7184">
              <w:rPr>
                <w:szCs w:val="16"/>
              </w:rPr>
              <w:t>3824.30.00</w:t>
            </w:r>
            <w:r w:rsidRPr="009A7184">
              <w:rPr>
                <w:szCs w:val="16"/>
              </w:rPr>
              <w:tab/>
            </w:r>
          </w:p>
        </w:tc>
        <w:tc>
          <w:tcPr>
            <w:tcW w:w="5044" w:type="dxa"/>
            <w:shd w:val="clear" w:color="auto" w:fill="auto"/>
          </w:tcPr>
          <w:p w14:paraId="018EF3DE" w14:textId="77777777" w:rsidR="00635155" w:rsidRPr="009A7184" w:rsidRDefault="00635155" w:rsidP="00635155">
            <w:pPr>
              <w:pStyle w:val="ENoteTableText"/>
              <w:rPr>
                <w:szCs w:val="16"/>
              </w:rPr>
            </w:pPr>
            <w:r w:rsidRPr="009A7184">
              <w:rPr>
                <w:szCs w:val="16"/>
              </w:rPr>
              <w:t>am. No. 116, 2000</w:t>
            </w:r>
          </w:p>
        </w:tc>
      </w:tr>
      <w:tr w:rsidR="00635155" w:rsidRPr="009A7184" w14:paraId="62F3D209" w14:textId="77777777" w:rsidTr="001F643F">
        <w:trPr>
          <w:cantSplit/>
        </w:trPr>
        <w:tc>
          <w:tcPr>
            <w:tcW w:w="2044" w:type="dxa"/>
            <w:shd w:val="clear" w:color="auto" w:fill="auto"/>
          </w:tcPr>
          <w:p w14:paraId="5E0776FC" w14:textId="77777777" w:rsidR="00635155" w:rsidRPr="009A7184" w:rsidRDefault="00635155" w:rsidP="00635155">
            <w:pPr>
              <w:pStyle w:val="ENoteTableText"/>
              <w:tabs>
                <w:tab w:val="center" w:leader="dot" w:pos="2268"/>
              </w:tabs>
              <w:rPr>
                <w:szCs w:val="16"/>
              </w:rPr>
            </w:pPr>
            <w:r w:rsidRPr="009A7184">
              <w:rPr>
                <w:szCs w:val="16"/>
              </w:rPr>
              <w:t>3824.50.00</w:t>
            </w:r>
            <w:r w:rsidRPr="009A7184">
              <w:rPr>
                <w:szCs w:val="16"/>
              </w:rPr>
              <w:tab/>
            </w:r>
          </w:p>
        </w:tc>
        <w:tc>
          <w:tcPr>
            <w:tcW w:w="5044" w:type="dxa"/>
            <w:shd w:val="clear" w:color="auto" w:fill="auto"/>
          </w:tcPr>
          <w:p w14:paraId="5F6C9097" w14:textId="77777777" w:rsidR="00635155" w:rsidRPr="009A7184" w:rsidRDefault="00635155" w:rsidP="00635155">
            <w:pPr>
              <w:pStyle w:val="ENoteTableText"/>
              <w:rPr>
                <w:szCs w:val="16"/>
              </w:rPr>
            </w:pPr>
            <w:r w:rsidRPr="009A7184">
              <w:rPr>
                <w:szCs w:val="16"/>
              </w:rPr>
              <w:t>am. No. 116, 2000</w:t>
            </w:r>
          </w:p>
        </w:tc>
      </w:tr>
      <w:tr w:rsidR="00635155" w:rsidRPr="009A7184" w14:paraId="6737F4F2" w14:textId="77777777" w:rsidTr="001F643F">
        <w:trPr>
          <w:cantSplit/>
        </w:trPr>
        <w:tc>
          <w:tcPr>
            <w:tcW w:w="2044" w:type="dxa"/>
            <w:shd w:val="clear" w:color="auto" w:fill="auto"/>
          </w:tcPr>
          <w:p w14:paraId="3ECD93AA" w14:textId="77777777" w:rsidR="00635155" w:rsidRPr="009A7184" w:rsidRDefault="00635155" w:rsidP="00635155">
            <w:pPr>
              <w:pStyle w:val="ENoteTableText"/>
              <w:tabs>
                <w:tab w:val="center" w:leader="dot" w:pos="2268"/>
              </w:tabs>
              <w:rPr>
                <w:szCs w:val="16"/>
              </w:rPr>
            </w:pPr>
            <w:r w:rsidRPr="009A7184">
              <w:rPr>
                <w:szCs w:val="16"/>
              </w:rPr>
              <w:t>3824.60.00</w:t>
            </w:r>
            <w:r w:rsidRPr="009A7184">
              <w:rPr>
                <w:szCs w:val="16"/>
              </w:rPr>
              <w:tab/>
            </w:r>
          </w:p>
        </w:tc>
        <w:tc>
          <w:tcPr>
            <w:tcW w:w="5044" w:type="dxa"/>
            <w:shd w:val="clear" w:color="auto" w:fill="auto"/>
          </w:tcPr>
          <w:p w14:paraId="6FA6A5EA" w14:textId="77777777" w:rsidR="00635155" w:rsidRPr="009A7184" w:rsidRDefault="00635155" w:rsidP="00635155">
            <w:pPr>
              <w:pStyle w:val="ENoteTableText"/>
              <w:rPr>
                <w:szCs w:val="16"/>
              </w:rPr>
            </w:pPr>
            <w:r w:rsidRPr="009A7184">
              <w:rPr>
                <w:szCs w:val="16"/>
              </w:rPr>
              <w:t>am. No. 116, 2000</w:t>
            </w:r>
          </w:p>
        </w:tc>
      </w:tr>
      <w:tr w:rsidR="00635155" w:rsidRPr="009A7184" w14:paraId="0B4AD68D" w14:textId="77777777" w:rsidTr="001F643F">
        <w:trPr>
          <w:cantSplit/>
        </w:trPr>
        <w:tc>
          <w:tcPr>
            <w:tcW w:w="2044" w:type="dxa"/>
            <w:shd w:val="clear" w:color="auto" w:fill="auto"/>
          </w:tcPr>
          <w:p w14:paraId="68BCDA54" w14:textId="77777777" w:rsidR="00635155" w:rsidRPr="009A7184" w:rsidRDefault="00635155" w:rsidP="00635155">
            <w:pPr>
              <w:pStyle w:val="ENoteTableText"/>
              <w:tabs>
                <w:tab w:val="center" w:leader="dot" w:pos="2268"/>
              </w:tabs>
              <w:rPr>
                <w:szCs w:val="16"/>
              </w:rPr>
            </w:pPr>
            <w:r w:rsidRPr="009A7184">
              <w:rPr>
                <w:szCs w:val="16"/>
              </w:rPr>
              <w:t>3824.7</w:t>
            </w:r>
            <w:r w:rsidRPr="009A7184">
              <w:rPr>
                <w:szCs w:val="16"/>
              </w:rPr>
              <w:tab/>
            </w:r>
          </w:p>
        </w:tc>
        <w:tc>
          <w:tcPr>
            <w:tcW w:w="5044" w:type="dxa"/>
            <w:shd w:val="clear" w:color="auto" w:fill="auto"/>
          </w:tcPr>
          <w:p w14:paraId="3010B05E" w14:textId="77777777" w:rsidR="00635155" w:rsidRPr="009A7184" w:rsidRDefault="00635155" w:rsidP="00635155">
            <w:pPr>
              <w:pStyle w:val="ENoteTableText"/>
              <w:rPr>
                <w:szCs w:val="16"/>
              </w:rPr>
            </w:pPr>
            <w:r w:rsidRPr="009A7184">
              <w:rPr>
                <w:szCs w:val="16"/>
              </w:rPr>
              <w:t>rs No 118, 2006</w:t>
            </w:r>
          </w:p>
        </w:tc>
      </w:tr>
      <w:tr w:rsidR="00635155" w:rsidRPr="009A7184" w14:paraId="6798C9FE" w14:textId="77777777" w:rsidTr="001F643F">
        <w:trPr>
          <w:cantSplit/>
        </w:trPr>
        <w:tc>
          <w:tcPr>
            <w:tcW w:w="2044" w:type="dxa"/>
            <w:shd w:val="clear" w:color="auto" w:fill="auto"/>
          </w:tcPr>
          <w:p w14:paraId="51158EE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17154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25AE47F" w14:textId="77777777" w:rsidTr="001F643F">
        <w:trPr>
          <w:cantSplit/>
        </w:trPr>
        <w:tc>
          <w:tcPr>
            <w:tcW w:w="2044" w:type="dxa"/>
            <w:shd w:val="clear" w:color="auto" w:fill="auto"/>
          </w:tcPr>
          <w:p w14:paraId="6B89F6C1" w14:textId="77777777" w:rsidR="00635155" w:rsidRPr="009A7184" w:rsidRDefault="00635155" w:rsidP="00635155">
            <w:pPr>
              <w:pStyle w:val="ENoteTableText"/>
              <w:tabs>
                <w:tab w:val="center" w:leader="dot" w:pos="2268"/>
              </w:tabs>
              <w:rPr>
                <w:szCs w:val="16"/>
              </w:rPr>
            </w:pPr>
            <w:r w:rsidRPr="009A7184">
              <w:rPr>
                <w:szCs w:val="16"/>
              </w:rPr>
              <w:t>3824.71.00</w:t>
            </w:r>
            <w:r w:rsidRPr="009A7184">
              <w:rPr>
                <w:szCs w:val="16"/>
              </w:rPr>
              <w:tab/>
            </w:r>
          </w:p>
        </w:tc>
        <w:tc>
          <w:tcPr>
            <w:tcW w:w="5044" w:type="dxa"/>
            <w:shd w:val="clear" w:color="auto" w:fill="auto"/>
          </w:tcPr>
          <w:p w14:paraId="26CC3005" w14:textId="77777777" w:rsidR="00635155" w:rsidRPr="009A7184" w:rsidRDefault="00635155" w:rsidP="00635155">
            <w:pPr>
              <w:pStyle w:val="ENoteTableText"/>
              <w:rPr>
                <w:szCs w:val="16"/>
              </w:rPr>
            </w:pPr>
            <w:r w:rsidRPr="009A7184">
              <w:rPr>
                <w:szCs w:val="16"/>
              </w:rPr>
              <w:t>am No 116, 2000</w:t>
            </w:r>
          </w:p>
        </w:tc>
      </w:tr>
      <w:tr w:rsidR="00635155" w:rsidRPr="009A7184" w14:paraId="731C5E4F" w14:textId="77777777" w:rsidTr="001F643F">
        <w:trPr>
          <w:cantSplit/>
        </w:trPr>
        <w:tc>
          <w:tcPr>
            <w:tcW w:w="2044" w:type="dxa"/>
            <w:shd w:val="clear" w:color="auto" w:fill="auto"/>
          </w:tcPr>
          <w:p w14:paraId="73FC83D9" w14:textId="77777777" w:rsidR="00635155" w:rsidRPr="009A7184" w:rsidRDefault="00635155" w:rsidP="00635155">
            <w:pPr>
              <w:pStyle w:val="ENoteTableText"/>
              <w:rPr>
                <w:szCs w:val="16"/>
              </w:rPr>
            </w:pPr>
          </w:p>
        </w:tc>
        <w:tc>
          <w:tcPr>
            <w:tcW w:w="5044" w:type="dxa"/>
            <w:shd w:val="clear" w:color="auto" w:fill="auto"/>
          </w:tcPr>
          <w:p w14:paraId="395B0004" w14:textId="77777777" w:rsidR="00635155" w:rsidRPr="009A7184" w:rsidRDefault="00635155" w:rsidP="00635155">
            <w:pPr>
              <w:pStyle w:val="ENoteTableText"/>
              <w:rPr>
                <w:szCs w:val="16"/>
              </w:rPr>
            </w:pPr>
            <w:r w:rsidRPr="009A7184">
              <w:rPr>
                <w:szCs w:val="16"/>
              </w:rPr>
              <w:t>rs No 118, 2006</w:t>
            </w:r>
          </w:p>
        </w:tc>
      </w:tr>
      <w:tr w:rsidR="00635155" w:rsidRPr="009A7184" w14:paraId="3F2D1B08" w14:textId="77777777" w:rsidTr="001F643F">
        <w:trPr>
          <w:cantSplit/>
        </w:trPr>
        <w:tc>
          <w:tcPr>
            <w:tcW w:w="2044" w:type="dxa"/>
            <w:shd w:val="clear" w:color="auto" w:fill="auto"/>
          </w:tcPr>
          <w:p w14:paraId="225AFA22" w14:textId="77777777" w:rsidR="00635155" w:rsidRPr="009A7184" w:rsidRDefault="00635155" w:rsidP="00635155">
            <w:pPr>
              <w:pStyle w:val="ENoteTableText"/>
              <w:rPr>
                <w:szCs w:val="16"/>
              </w:rPr>
            </w:pPr>
          </w:p>
        </w:tc>
        <w:tc>
          <w:tcPr>
            <w:tcW w:w="5044" w:type="dxa"/>
            <w:shd w:val="clear" w:color="auto" w:fill="auto"/>
          </w:tcPr>
          <w:p w14:paraId="173AA08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FCDBE10" w14:textId="77777777" w:rsidTr="001F643F">
        <w:trPr>
          <w:cantSplit/>
        </w:trPr>
        <w:tc>
          <w:tcPr>
            <w:tcW w:w="2044" w:type="dxa"/>
            <w:shd w:val="clear" w:color="auto" w:fill="auto"/>
          </w:tcPr>
          <w:p w14:paraId="4072E064" w14:textId="77777777" w:rsidR="00635155" w:rsidRPr="009A7184" w:rsidRDefault="00635155" w:rsidP="00635155">
            <w:pPr>
              <w:pStyle w:val="ENoteTableText"/>
              <w:tabs>
                <w:tab w:val="center" w:leader="dot" w:pos="2268"/>
              </w:tabs>
              <w:rPr>
                <w:szCs w:val="16"/>
              </w:rPr>
            </w:pPr>
            <w:r w:rsidRPr="009A7184">
              <w:rPr>
                <w:szCs w:val="16"/>
              </w:rPr>
              <w:t>3824.72.00</w:t>
            </w:r>
            <w:r w:rsidRPr="009A7184">
              <w:rPr>
                <w:szCs w:val="16"/>
              </w:rPr>
              <w:tab/>
            </w:r>
          </w:p>
        </w:tc>
        <w:tc>
          <w:tcPr>
            <w:tcW w:w="5044" w:type="dxa"/>
            <w:shd w:val="clear" w:color="auto" w:fill="auto"/>
          </w:tcPr>
          <w:p w14:paraId="1217380B" w14:textId="77777777" w:rsidR="00635155" w:rsidRPr="009A7184" w:rsidRDefault="00635155" w:rsidP="00635155">
            <w:pPr>
              <w:pStyle w:val="ENoteTableText"/>
              <w:rPr>
                <w:szCs w:val="16"/>
              </w:rPr>
            </w:pPr>
            <w:r w:rsidRPr="009A7184">
              <w:rPr>
                <w:szCs w:val="16"/>
              </w:rPr>
              <w:t>ad No 118, 2006</w:t>
            </w:r>
          </w:p>
        </w:tc>
      </w:tr>
      <w:tr w:rsidR="00635155" w:rsidRPr="009A7184" w14:paraId="44A7DD07" w14:textId="77777777" w:rsidTr="001F643F">
        <w:trPr>
          <w:cantSplit/>
        </w:trPr>
        <w:tc>
          <w:tcPr>
            <w:tcW w:w="2044" w:type="dxa"/>
            <w:shd w:val="clear" w:color="auto" w:fill="auto"/>
          </w:tcPr>
          <w:p w14:paraId="33012AE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D7B78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C96C729" w14:textId="77777777" w:rsidTr="001F643F">
        <w:trPr>
          <w:cantSplit/>
        </w:trPr>
        <w:tc>
          <w:tcPr>
            <w:tcW w:w="2044" w:type="dxa"/>
            <w:shd w:val="clear" w:color="auto" w:fill="auto"/>
          </w:tcPr>
          <w:p w14:paraId="76D73779" w14:textId="77777777" w:rsidR="00635155" w:rsidRPr="009A7184" w:rsidRDefault="00635155" w:rsidP="00635155">
            <w:pPr>
              <w:pStyle w:val="ENoteTableText"/>
              <w:tabs>
                <w:tab w:val="center" w:leader="dot" w:pos="2268"/>
              </w:tabs>
              <w:rPr>
                <w:szCs w:val="16"/>
              </w:rPr>
            </w:pPr>
            <w:r w:rsidRPr="009A7184">
              <w:rPr>
                <w:szCs w:val="16"/>
              </w:rPr>
              <w:t>3824.73</w:t>
            </w:r>
            <w:r w:rsidRPr="009A7184">
              <w:rPr>
                <w:szCs w:val="16"/>
              </w:rPr>
              <w:tab/>
            </w:r>
          </w:p>
        </w:tc>
        <w:tc>
          <w:tcPr>
            <w:tcW w:w="5044" w:type="dxa"/>
            <w:shd w:val="clear" w:color="auto" w:fill="auto"/>
          </w:tcPr>
          <w:p w14:paraId="3978064F" w14:textId="77777777" w:rsidR="00635155" w:rsidRPr="009A7184" w:rsidRDefault="00635155" w:rsidP="00635155">
            <w:pPr>
              <w:pStyle w:val="ENoteTableText"/>
              <w:rPr>
                <w:szCs w:val="16"/>
              </w:rPr>
            </w:pPr>
            <w:r w:rsidRPr="009A7184">
              <w:rPr>
                <w:szCs w:val="16"/>
              </w:rPr>
              <w:t>ad No 118, 2006</w:t>
            </w:r>
          </w:p>
        </w:tc>
      </w:tr>
      <w:tr w:rsidR="00635155" w:rsidRPr="009A7184" w14:paraId="11B7A509" w14:textId="77777777" w:rsidTr="001F643F">
        <w:trPr>
          <w:cantSplit/>
        </w:trPr>
        <w:tc>
          <w:tcPr>
            <w:tcW w:w="2044" w:type="dxa"/>
            <w:shd w:val="clear" w:color="auto" w:fill="auto"/>
          </w:tcPr>
          <w:p w14:paraId="4F634E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BA1B5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C6B388" w14:textId="77777777" w:rsidTr="001F643F">
        <w:trPr>
          <w:cantSplit/>
        </w:trPr>
        <w:tc>
          <w:tcPr>
            <w:tcW w:w="2044" w:type="dxa"/>
            <w:shd w:val="clear" w:color="auto" w:fill="auto"/>
          </w:tcPr>
          <w:p w14:paraId="4D43083C" w14:textId="77777777" w:rsidR="00635155" w:rsidRPr="009A7184" w:rsidRDefault="00635155" w:rsidP="00635155">
            <w:pPr>
              <w:pStyle w:val="ENoteTableText"/>
              <w:tabs>
                <w:tab w:val="center" w:leader="dot" w:pos="2268"/>
              </w:tabs>
              <w:rPr>
                <w:szCs w:val="16"/>
              </w:rPr>
            </w:pPr>
            <w:r w:rsidRPr="009A7184">
              <w:rPr>
                <w:szCs w:val="16"/>
              </w:rPr>
              <w:t>3824.73.10</w:t>
            </w:r>
            <w:r w:rsidRPr="009A7184">
              <w:rPr>
                <w:szCs w:val="16"/>
              </w:rPr>
              <w:tab/>
            </w:r>
          </w:p>
        </w:tc>
        <w:tc>
          <w:tcPr>
            <w:tcW w:w="5044" w:type="dxa"/>
            <w:shd w:val="clear" w:color="auto" w:fill="auto"/>
          </w:tcPr>
          <w:p w14:paraId="1F9FC7F5" w14:textId="77777777" w:rsidR="00635155" w:rsidRPr="009A7184" w:rsidRDefault="00635155" w:rsidP="00635155">
            <w:pPr>
              <w:pStyle w:val="ENoteTableText"/>
              <w:rPr>
                <w:szCs w:val="16"/>
              </w:rPr>
            </w:pPr>
            <w:r w:rsidRPr="009A7184">
              <w:rPr>
                <w:szCs w:val="16"/>
              </w:rPr>
              <w:t>ad No 118, 2006</w:t>
            </w:r>
          </w:p>
        </w:tc>
      </w:tr>
      <w:tr w:rsidR="00635155" w:rsidRPr="009A7184" w14:paraId="2577B9BC" w14:textId="77777777" w:rsidTr="001F643F">
        <w:trPr>
          <w:cantSplit/>
        </w:trPr>
        <w:tc>
          <w:tcPr>
            <w:tcW w:w="2044" w:type="dxa"/>
            <w:shd w:val="clear" w:color="auto" w:fill="auto"/>
          </w:tcPr>
          <w:p w14:paraId="14E244B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73184A"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67A2D3E" w14:textId="77777777" w:rsidTr="001F643F">
        <w:trPr>
          <w:cantSplit/>
        </w:trPr>
        <w:tc>
          <w:tcPr>
            <w:tcW w:w="2044" w:type="dxa"/>
            <w:shd w:val="clear" w:color="auto" w:fill="auto"/>
          </w:tcPr>
          <w:p w14:paraId="7D1D1585" w14:textId="77777777" w:rsidR="00635155" w:rsidRPr="009A7184" w:rsidRDefault="00635155" w:rsidP="00635155">
            <w:pPr>
              <w:pStyle w:val="ENoteTableText"/>
              <w:tabs>
                <w:tab w:val="center" w:leader="dot" w:pos="2268"/>
              </w:tabs>
              <w:rPr>
                <w:szCs w:val="16"/>
              </w:rPr>
            </w:pPr>
            <w:r w:rsidRPr="009A7184">
              <w:rPr>
                <w:szCs w:val="16"/>
              </w:rPr>
              <w:t>3824.73.90</w:t>
            </w:r>
            <w:r w:rsidRPr="009A7184">
              <w:rPr>
                <w:szCs w:val="16"/>
              </w:rPr>
              <w:tab/>
            </w:r>
          </w:p>
        </w:tc>
        <w:tc>
          <w:tcPr>
            <w:tcW w:w="5044" w:type="dxa"/>
            <w:shd w:val="clear" w:color="auto" w:fill="auto"/>
          </w:tcPr>
          <w:p w14:paraId="5FCF804F" w14:textId="77777777" w:rsidR="00635155" w:rsidRPr="009A7184" w:rsidRDefault="00635155" w:rsidP="00635155">
            <w:pPr>
              <w:pStyle w:val="ENoteTableText"/>
              <w:rPr>
                <w:szCs w:val="16"/>
              </w:rPr>
            </w:pPr>
            <w:r w:rsidRPr="009A7184">
              <w:rPr>
                <w:szCs w:val="16"/>
              </w:rPr>
              <w:t>ad No 118, 2006</w:t>
            </w:r>
          </w:p>
        </w:tc>
      </w:tr>
      <w:tr w:rsidR="00635155" w:rsidRPr="009A7184" w14:paraId="451C3560" w14:textId="77777777" w:rsidTr="001F643F">
        <w:trPr>
          <w:cantSplit/>
        </w:trPr>
        <w:tc>
          <w:tcPr>
            <w:tcW w:w="2044" w:type="dxa"/>
            <w:shd w:val="clear" w:color="auto" w:fill="auto"/>
          </w:tcPr>
          <w:p w14:paraId="0826758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76580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52DEED" w14:textId="77777777" w:rsidTr="001F643F">
        <w:trPr>
          <w:cantSplit/>
        </w:trPr>
        <w:tc>
          <w:tcPr>
            <w:tcW w:w="2044" w:type="dxa"/>
            <w:shd w:val="clear" w:color="auto" w:fill="auto"/>
          </w:tcPr>
          <w:p w14:paraId="66387120" w14:textId="77777777" w:rsidR="00635155" w:rsidRPr="009A7184" w:rsidRDefault="00635155" w:rsidP="00635155">
            <w:pPr>
              <w:pStyle w:val="ENoteTableText"/>
              <w:tabs>
                <w:tab w:val="center" w:leader="dot" w:pos="2268"/>
              </w:tabs>
              <w:rPr>
                <w:szCs w:val="16"/>
              </w:rPr>
            </w:pPr>
            <w:r w:rsidRPr="009A7184">
              <w:rPr>
                <w:szCs w:val="16"/>
              </w:rPr>
              <w:t>3824.74</w:t>
            </w:r>
            <w:r w:rsidRPr="009A7184">
              <w:rPr>
                <w:szCs w:val="16"/>
              </w:rPr>
              <w:tab/>
            </w:r>
          </w:p>
        </w:tc>
        <w:tc>
          <w:tcPr>
            <w:tcW w:w="5044" w:type="dxa"/>
            <w:shd w:val="clear" w:color="auto" w:fill="auto"/>
          </w:tcPr>
          <w:p w14:paraId="1E58BCE2" w14:textId="77777777" w:rsidR="00635155" w:rsidRPr="009A7184" w:rsidRDefault="00635155" w:rsidP="00635155">
            <w:pPr>
              <w:pStyle w:val="ENoteTableText"/>
              <w:rPr>
                <w:szCs w:val="16"/>
              </w:rPr>
            </w:pPr>
            <w:r w:rsidRPr="009A7184">
              <w:rPr>
                <w:szCs w:val="16"/>
              </w:rPr>
              <w:t>ad No 118, 2006</w:t>
            </w:r>
          </w:p>
        </w:tc>
      </w:tr>
      <w:tr w:rsidR="00635155" w:rsidRPr="009A7184" w14:paraId="6240D337" w14:textId="77777777" w:rsidTr="001F643F">
        <w:trPr>
          <w:cantSplit/>
        </w:trPr>
        <w:tc>
          <w:tcPr>
            <w:tcW w:w="2044" w:type="dxa"/>
            <w:shd w:val="clear" w:color="auto" w:fill="auto"/>
          </w:tcPr>
          <w:p w14:paraId="7F3F061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DA3C1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598BEC2" w14:textId="77777777" w:rsidTr="001F643F">
        <w:trPr>
          <w:cantSplit/>
        </w:trPr>
        <w:tc>
          <w:tcPr>
            <w:tcW w:w="2044" w:type="dxa"/>
            <w:shd w:val="clear" w:color="auto" w:fill="auto"/>
          </w:tcPr>
          <w:p w14:paraId="6BF3C509" w14:textId="77777777" w:rsidR="00635155" w:rsidRPr="009A7184" w:rsidRDefault="00635155" w:rsidP="00635155">
            <w:pPr>
              <w:pStyle w:val="ENoteTableText"/>
              <w:tabs>
                <w:tab w:val="center" w:leader="dot" w:pos="2268"/>
              </w:tabs>
              <w:rPr>
                <w:szCs w:val="16"/>
              </w:rPr>
            </w:pPr>
            <w:r w:rsidRPr="009A7184">
              <w:rPr>
                <w:szCs w:val="16"/>
              </w:rPr>
              <w:t>3824.74.10</w:t>
            </w:r>
            <w:r w:rsidRPr="009A7184">
              <w:rPr>
                <w:szCs w:val="16"/>
              </w:rPr>
              <w:tab/>
            </w:r>
          </w:p>
        </w:tc>
        <w:tc>
          <w:tcPr>
            <w:tcW w:w="5044" w:type="dxa"/>
            <w:shd w:val="clear" w:color="auto" w:fill="auto"/>
          </w:tcPr>
          <w:p w14:paraId="01DAE53B" w14:textId="77777777" w:rsidR="00635155" w:rsidRPr="009A7184" w:rsidRDefault="00635155" w:rsidP="00635155">
            <w:pPr>
              <w:pStyle w:val="ENoteTableText"/>
              <w:rPr>
                <w:szCs w:val="16"/>
              </w:rPr>
            </w:pPr>
            <w:r w:rsidRPr="009A7184">
              <w:rPr>
                <w:szCs w:val="16"/>
              </w:rPr>
              <w:t>ad No 118, 2006</w:t>
            </w:r>
          </w:p>
        </w:tc>
      </w:tr>
      <w:tr w:rsidR="00635155" w:rsidRPr="009A7184" w14:paraId="52C84F27" w14:textId="77777777" w:rsidTr="001F643F">
        <w:trPr>
          <w:cantSplit/>
        </w:trPr>
        <w:tc>
          <w:tcPr>
            <w:tcW w:w="2044" w:type="dxa"/>
            <w:shd w:val="clear" w:color="auto" w:fill="auto"/>
          </w:tcPr>
          <w:p w14:paraId="0FDAE66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C5EAA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6E7E27" w14:textId="77777777" w:rsidTr="001F643F">
        <w:trPr>
          <w:cantSplit/>
        </w:trPr>
        <w:tc>
          <w:tcPr>
            <w:tcW w:w="2044" w:type="dxa"/>
            <w:shd w:val="clear" w:color="auto" w:fill="auto"/>
          </w:tcPr>
          <w:p w14:paraId="69916B60" w14:textId="77777777" w:rsidR="00635155" w:rsidRPr="009A7184" w:rsidRDefault="00635155" w:rsidP="00635155">
            <w:pPr>
              <w:pStyle w:val="ENoteTableText"/>
              <w:tabs>
                <w:tab w:val="center" w:leader="dot" w:pos="2268"/>
              </w:tabs>
              <w:rPr>
                <w:szCs w:val="16"/>
              </w:rPr>
            </w:pPr>
            <w:r w:rsidRPr="009A7184">
              <w:rPr>
                <w:szCs w:val="16"/>
              </w:rPr>
              <w:t>3824.74.90</w:t>
            </w:r>
            <w:r w:rsidRPr="009A7184">
              <w:rPr>
                <w:szCs w:val="16"/>
              </w:rPr>
              <w:tab/>
            </w:r>
          </w:p>
        </w:tc>
        <w:tc>
          <w:tcPr>
            <w:tcW w:w="5044" w:type="dxa"/>
            <w:shd w:val="clear" w:color="auto" w:fill="auto"/>
          </w:tcPr>
          <w:p w14:paraId="0AD12469" w14:textId="77777777" w:rsidR="00635155" w:rsidRPr="009A7184" w:rsidRDefault="00635155" w:rsidP="00635155">
            <w:pPr>
              <w:pStyle w:val="ENoteTableText"/>
              <w:rPr>
                <w:szCs w:val="16"/>
              </w:rPr>
            </w:pPr>
            <w:r w:rsidRPr="009A7184">
              <w:rPr>
                <w:szCs w:val="16"/>
              </w:rPr>
              <w:t>ad No 118, 2006</w:t>
            </w:r>
          </w:p>
        </w:tc>
      </w:tr>
      <w:tr w:rsidR="00635155" w:rsidRPr="009A7184" w14:paraId="127426E8" w14:textId="77777777" w:rsidTr="001F643F">
        <w:trPr>
          <w:cantSplit/>
        </w:trPr>
        <w:tc>
          <w:tcPr>
            <w:tcW w:w="2044" w:type="dxa"/>
            <w:shd w:val="clear" w:color="auto" w:fill="auto"/>
          </w:tcPr>
          <w:p w14:paraId="6DEA65D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5315B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23F477F" w14:textId="77777777" w:rsidTr="001F643F">
        <w:trPr>
          <w:cantSplit/>
        </w:trPr>
        <w:tc>
          <w:tcPr>
            <w:tcW w:w="2044" w:type="dxa"/>
            <w:shd w:val="clear" w:color="auto" w:fill="auto"/>
          </w:tcPr>
          <w:p w14:paraId="0D055293" w14:textId="77777777" w:rsidR="00635155" w:rsidRPr="009A7184" w:rsidRDefault="00635155" w:rsidP="00635155">
            <w:pPr>
              <w:pStyle w:val="ENoteTableText"/>
              <w:tabs>
                <w:tab w:val="center" w:leader="dot" w:pos="2268"/>
              </w:tabs>
              <w:rPr>
                <w:szCs w:val="16"/>
              </w:rPr>
            </w:pPr>
            <w:r w:rsidRPr="009A7184">
              <w:rPr>
                <w:szCs w:val="16"/>
              </w:rPr>
              <w:t>3824.75</w:t>
            </w:r>
            <w:r w:rsidRPr="009A7184">
              <w:rPr>
                <w:szCs w:val="16"/>
              </w:rPr>
              <w:tab/>
            </w:r>
          </w:p>
        </w:tc>
        <w:tc>
          <w:tcPr>
            <w:tcW w:w="5044" w:type="dxa"/>
            <w:shd w:val="clear" w:color="auto" w:fill="auto"/>
          </w:tcPr>
          <w:p w14:paraId="203D7F09" w14:textId="77777777" w:rsidR="00635155" w:rsidRPr="009A7184" w:rsidRDefault="00635155" w:rsidP="00635155">
            <w:pPr>
              <w:pStyle w:val="ENoteTableText"/>
              <w:rPr>
                <w:szCs w:val="16"/>
              </w:rPr>
            </w:pPr>
            <w:r w:rsidRPr="009A7184">
              <w:rPr>
                <w:szCs w:val="16"/>
              </w:rPr>
              <w:t>ad No 118, 2006</w:t>
            </w:r>
          </w:p>
        </w:tc>
      </w:tr>
      <w:tr w:rsidR="00635155" w:rsidRPr="009A7184" w14:paraId="52A5927B" w14:textId="77777777" w:rsidTr="001F643F">
        <w:trPr>
          <w:cantSplit/>
        </w:trPr>
        <w:tc>
          <w:tcPr>
            <w:tcW w:w="2044" w:type="dxa"/>
            <w:shd w:val="clear" w:color="auto" w:fill="auto"/>
          </w:tcPr>
          <w:p w14:paraId="00A6BB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632C4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919862" w14:textId="77777777" w:rsidTr="001F643F">
        <w:trPr>
          <w:cantSplit/>
        </w:trPr>
        <w:tc>
          <w:tcPr>
            <w:tcW w:w="2044" w:type="dxa"/>
            <w:shd w:val="clear" w:color="auto" w:fill="auto"/>
          </w:tcPr>
          <w:p w14:paraId="34F147FF" w14:textId="77777777" w:rsidR="00635155" w:rsidRPr="009A7184" w:rsidRDefault="00635155" w:rsidP="00635155">
            <w:pPr>
              <w:pStyle w:val="ENoteTableText"/>
              <w:tabs>
                <w:tab w:val="center" w:leader="dot" w:pos="2268"/>
              </w:tabs>
              <w:rPr>
                <w:szCs w:val="16"/>
              </w:rPr>
            </w:pPr>
            <w:r w:rsidRPr="009A7184">
              <w:rPr>
                <w:szCs w:val="16"/>
              </w:rPr>
              <w:t>3824.75.10</w:t>
            </w:r>
            <w:r w:rsidRPr="009A7184">
              <w:rPr>
                <w:szCs w:val="16"/>
              </w:rPr>
              <w:tab/>
            </w:r>
          </w:p>
        </w:tc>
        <w:tc>
          <w:tcPr>
            <w:tcW w:w="5044" w:type="dxa"/>
            <w:shd w:val="clear" w:color="auto" w:fill="auto"/>
          </w:tcPr>
          <w:p w14:paraId="2763D290" w14:textId="77777777" w:rsidR="00635155" w:rsidRPr="009A7184" w:rsidRDefault="00635155" w:rsidP="00635155">
            <w:pPr>
              <w:pStyle w:val="ENoteTableText"/>
              <w:rPr>
                <w:szCs w:val="16"/>
              </w:rPr>
            </w:pPr>
            <w:r w:rsidRPr="009A7184">
              <w:rPr>
                <w:szCs w:val="16"/>
              </w:rPr>
              <w:t>ad No 118, 2006</w:t>
            </w:r>
          </w:p>
        </w:tc>
      </w:tr>
      <w:tr w:rsidR="00635155" w:rsidRPr="009A7184" w14:paraId="7DA47663" w14:textId="77777777" w:rsidTr="001F643F">
        <w:trPr>
          <w:cantSplit/>
        </w:trPr>
        <w:tc>
          <w:tcPr>
            <w:tcW w:w="2044" w:type="dxa"/>
            <w:shd w:val="clear" w:color="auto" w:fill="auto"/>
          </w:tcPr>
          <w:p w14:paraId="5B8FB8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AC8CD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895526F" w14:textId="77777777" w:rsidTr="001F643F">
        <w:trPr>
          <w:cantSplit/>
        </w:trPr>
        <w:tc>
          <w:tcPr>
            <w:tcW w:w="2044" w:type="dxa"/>
            <w:shd w:val="clear" w:color="auto" w:fill="auto"/>
          </w:tcPr>
          <w:p w14:paraId="295EA316" w14:textId="77777777" w:rsidR="00635155" w:rsidRPr="009A7184" w:rsidRDefault="00635155" w:rsidP="00635155">
            <w:pPr>
              <w:pStyle w:val="ENoteTableText"/>
              <w:tabs>
                <w:tab w:val="center" w:leader="dot" w:pos="2268"/>
              </w:tabs>
              <w:rPr>
                <w:szCs w:val="16"/>
              </w:rPr>
            </w:pPr>
            <w:r w:rsidRPr="009A7184">
              <w:rPr>
                <w:szCs w:val="16"/>
              </w:rPr>
              <w:t>3824.75.90</w:t>
            </w:r>
            <w:r w:rsidRPr="009A7184">
              <w:rPr>
                <w:szCs w:val="16"/>
              </w:rPr>
              <w:tab/>
            </w:r>
          </w:p>
        </w:tc>
        <w:tc>
          <w:tcPr>
            <w:tcW w:w="5044" w:type="dxa"/>
            <w:shd w:val="clear" w:color="auto" w:fill="auto"/>
          </w:tcPr>
          <w:p w14:paraId="2EA344DB" w14:textId="77777777" w:rsidR="00635155" w:rsidRPr="009A7184" w:rsidRDefault="00635155" w:rsidP="00635155">
            <w:pPr>
              <w:pStyle w:val="ENoteTableText"/>
              <w:rPr>
                <w:szCs w:val="16"/>
              </w:rPr>
            </w:pPr>
            <w:r w:rsidRPr="009A7184">
              <w:rPr>
                <w:szCs w:val="16"/>
              </w:rPr>
              <w:t>ad No 118, 2006</w:t>
            </w:r>
          </w:p>
        </w:tc>
      </w:tr>
      <w:tr w:rsidR="00635155" w:rsidRPr="009A7184" w14:paraId="221F9584" w14:textId="77777777" w:rsidTr="001F643F">
        <w:trPr>
          <w:cantSplit/>
        </w:trPr>
        <w:tc>
          <w:tcPr>
            <w:tcW w:w="2044" w:type="dxa"/>
            <w:shd w:val="clear" w:color="auto" w:fill="auto"/>
          </w:tcPr>
          <w:p w14:paraId="2388541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0F32E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AE45E7C" w14:textId="77777777" w:rsidTr="001F643F">
        <w:trPr>
          <w:cantSplit/>
        </w:trPr>
        <w:tc>
          <w:tcPr>
            <w:tcW w:w="2044" w:type="dxa"/>
            <w:shd w:val="clear" w:color="auto" w:fill="auto"/>
          </w:tcPr>
          <w:p w14:paraId="30B7B023" w14:textId="77777777" w:rsidR="00635155" w:rsidRPr="009A7184" w:rsidRDefault="00635155" w:rsidP="00635155">
            <w:pPr>
              <w:pStyle w:val="ENoteTableText"/>
              <w:tabs>
                <w:tab w:val="center" w:leader="dot" w:pos="2268"/>
              </w:tabs>
              <w:rPr>
                <w:szCs w:val="16"/>
              </w:rPr>
            </w:pPr>
            <w:r w:rsidRPr="009A7184">
              <w:rPr>
                <w:szCs w:val="16"/>
              </w:rPr>
              <w:t>3824.76</w:t>
            </w:r>
            <w:r w:rsidRPr="009A7184">
              <w:rPr>
                <w:szCs w:val="16"/>
              </w:rPr>
              <w:tab/>
            </w:r>
          </w:p>
        </w:tc>
        <w:tc>
          <w:tcPr>
            <w:tcW w:w="5044" w:type="dxa"/>
            <w:shd w:val="clear" w:color="auto" w:fill="auto"/>
          </w:tcPr>
          <w:p w14:paraId="11ECF7A0" w14:textId="77777777" w:rsidR="00635155" w:rsidRPr="009A7184" w:rsidRDefault="00635155" w:rsidP="00635155">
            <w:pPr>
              <w:pStyle w:val="ENoteTableText"/>
              <w:rPr>
                <w:szCs w:val="16"/>
              </w:rPr>
            </w:pPr>
            <w:r w:rsidRPr="009A7184">
              <w:rPr>
                <w:szCs w:val="16"/>
              </w:rPr>
              <w:t>ad No 118, 2006</w:t>
            </w:r>
          </w:p>
        </w:tc>
      </w:tr>
      <w:tr w:rsidR="00635155" w:rsidRPr="009A7184" w14:paraId="700B4B3B" w14:textId="77777777" w:rsidTr="001F643F">
        <w:trPr>
          <w:cantSplit/>
        </w:trPr>
        <w:tc>
          <w:tcPr>
            <w:tcW w:w="2044" w:type="dxa"/>
            <w:shd w:val="clear" w:color="auto" w:fill="auto"/>
          </w:tcPr>
          <w:p w14:paraId="36099F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28888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92F0A82" w14:textId="77777777" w:rsidTr="001F643F">
        <w:trPr>
          <w:cantSplit/>
        </w:trPr>
        <w:tc>
          <w:tcPr>
            <w:tcW w:w="2044" w:type="dxa"/>
            <w:shd w:val="clear" w:color="auto" w:fill="auto"/>
          </w:tcPr>
          <w:p w14:paraId="7C52179B" w14:textId="77777777" w:rsidR="00635155" w:rsidRPr="009A7184" w:rsidRDefault="00635155" w:rsidP="00635155">
            <w:pPr>
              <w:pStyle w:val="ENoteTableText"/>
              <w:tabs>
                <w:tab w:val="center" w:leader="dot" w:pos="2268"/>
              </w:tabs>
              <w:rPr>
                <w:szCs w:val="16"/>
              </w:rPr>
            </w:pPr>
            <w:r w:rsidRPr="009A7184">
              <w:rPr>
                <w:szCs w:val="16"/>
              </w:rPr>
              <w:t>3824.76.10</w:t>
            </w:r>
            <w:r w:rsidRPr="009A7184">
              <w:rPr>
                <w:szCs w:val="16"/>
              </w:rPr>
              <w:tab/>
            </w:r>
          </w:p>
        </w:tc>
        <w:tc>
          <w:tcPr>
            <w:tcW w:w="5044" w:type="dxa"/>
            <w:shd w:val="clear" w:color="auto" w:fill="auto"/>
          </w:tcPr>
          <w:p w14:paraId="74609B34" w14:textId="77777777" w:rsidR="00635155" w:rsidRPr="009A7184" w:rsidRDefault="00635155" w:rsidP="00635155">
            <w:pPr>
              <w:pStyle w:val="ENoteTableText"/>
              <w:rPr>
                <w:szCs w:val="16"/>
              </w:rPr>
            </w:pPr>
            <w:r w:rsidRPr="009A7184">
              <w:rPr>
                <w:szCs w:val="16"/>
              </w:rPr>
              <w:t>ad No 118, 2006</w:t>
            </w:r>
          </w:p>
        </w:tc>
      </w:tr>
      <w:tr w:rsidR="00635155" w:rsidRPr="009A7184" w14:paraId="2288BDC9" w14:textId="77777777" w:rsidTr="001F643F">
        <w:trPr>
          <w:cantSplit/>
        </w:trPr>
        <w:tc>
          <w:tcPr>
            <w:tcW w:w="2044" w:type="dxa"/>
            <w:shd w:val="clear" w:color="auto" w:fill="auto"/>
          </w:tcPr>
          <w:p w14:paraId="5CB2F7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C8985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CA23771" w14:textId="77777777" w:rsidTr="001F643F">
        <w:trPr>
          <w:cantSplit/>
        </w:trPr>
        <w:tc>
          <w:tcPr>
            <w:tcW w:w="2044" w:type="dxa"/>
            <w:shd w:val="clear" w:color="auto" w:fill="auto"/>
          </w:tcPr>
          <w:p w14:paraId="72E597BE" w14:textId="77777777" w:rsidR="00635155" w:rsidRPr="009A7184" w:rsidRDefault="00635155" w:rsidP="00635155">
            <w:pPr>
              <w:pStyle w:val="ENoteTableText"/>
              <w:tabs>
                <w:tab w:val="center" w:leader="dot" w:pos="2268"/>
              </w:tabs>
              <w:rPr>
                <w:szCs w:val="16"/>
              </w:rPr>
            </w:pPr>
            <w:r w:rsidRPr="009A7184">
              <w:rPr>
                <w:szCs w:val="16"/>
              </w:rPr>
              <w:t>3824.76.90</w:t>
            </w:r>
            <w:r w:rsidRPr="009A7184">
              <w:rPr>
                <w:szCs w:val="16"/>
              </w:rPr>
              <w:tab/>
            </w:r>
          </w:p>
        </w:tc>
        <w:tc>
          <w:tcPr>
            <w:tcW w:w="5044" w:type="dxa"/>
            <w:shd w:val="clear" w:color="auto" w:fill="auto"/>
          </w:tcPr>
          <w:p w14:paraId="6CFB380D" w14:textId="77777777" w:rsidR="00635155" w:rsidRPr="009A7184" w:rsidRDefault="00635155" w:rsidP="00635155">
            <w:pPr>
              <w:pStyle w:val="ENoteTableText"/>
              <w:rPr>
                <w:szCs w:val="16"/>
              </w:rPr>
            </w:pPr>
            <w:r w:rsidRPr="009A7184">
              <w:rPr>
                <w:szCs w:val="16"/>
              </w:rPr>
              <w:t>ad No 118, 2006</w:t>
            </w:r>
          </w:p>
        </w:tc>
      </w:tr>
      <w:tr w:rsidR="00635155" w:rsidRPr="009A7184" w14:paraId="0200AF5A" w14:textId="77777777" w:rsidTr="001F643F">
        <w:trPr>
          <w:cantSplit/>
        </w:trPr>
        <w:tc>
          <w:tcPr>
            <w:tcW w:w="2044" w:type="dxa"/>
            <w:shd w:val="clear" w:color="auto" w:fill="auto"/>
          </w:tcPr>
          <w:p w14:paraId="7635D97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E4AE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EEE42B6" w14:textId="77777777" w:rsidTr="001F643F">
        <w:trPr>
          <w:cantSplit/>
        </w:trPr>
        <w:tc>
          <w:tcPr>
            <w:tcW w:w="2044" w:type="dxa"/>
            <w:shd w:val="clear" w:color="auto" w:fill="auto"/>
          </w:tcPr>
          <w:p w14:paraId="6F53B335" w14:textId="77777777" w:rsidR="00635155" w:rsidRPr="009A7184" w:rsidRDefault="00635155" w:rsidP="00635155">
            <w:pPr>
              <w:pStyle w:val="ENoteTableText"/>
              <w:tabs>
                <w:tab w:val="center" w:leader="dot" w:pos="2268"/>
              </w:tabs>
              <w:rPr>
                <w:szCs w:val="16"/>
              </w:rPr>
            </w:pPr>
            <w:r w:rsidRPr="009A7184">
              <w:rPr>
                <w:szCs w:val="16"/>
              </w:rPr>
              <w:t>3824.77</w:t>
            </w:r>
            <w:r w:rsidRPr="009A7184">
              <w:rPr>
                <w:szCs w:val="16"/>
              </w:rPr>
              <w:tab/>
            </w:r>
          </w:p>
        </w:tc>
        <w:tc>
          <w:tcPr>
            <w:tcW w:w="5044" w:type="dxa"/>
            <w:shd w:val="clear" w:color="auto" w:fill="auto"/>
          </w:tcPr>
          <w:p w14:paraId="790EFC34" w14:textId="77777777" w:rsidR="00635155" w:rsidRPr="009A7184" w:rsidRDefault="00635155" w:rsidP="00635155">
            <w:pPr>
              <w:pStyle w:val="ENoteTableText"/>
              <w:rPr>
                <w:szCs w:val="16"/>
              </w:rPr>
            </w:pPr>
            <w:r w:rsidRPr="009A7184">
              <w:rPr>
                <w:szCs w:val="16"/>
              </w:rPr>
              <w:t>ad No 118, 2006</w:t>
            </w:r>
          </w:p>
        </w:tc>
      </w:tr>
      <w:tr w:rsidR="00635155" w:rsidRPr="009A7184" w14:paraId="6AD8E1CE" w14:textId="77777777" w:rsidTr="001F643F">
        <w:trPr>
          <w:cantSplit/>
        </w:trPr>
        <w:tc>
          <w:tcPr>
            <w:tcW w:w="2044" w:type="dxa"/>
            <w:shd w:val="clear" w:color="auto" w:fill="auto"/>
          </w:tcPr>
          <w:p w14:paraId="258228A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5E04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9AF227B" w14:textId="77777777" w:rsidTr="001F643F">
        <w:trPr>
          <w:cantSplit/>
        </w:trPr>
        <w:tc>
          <w:tcPr>
            <w:tcW w:w="2044" w:type="dxa"/>
            <w:shd w:val="clear" w:color="auto" w:fill="auto"/>
          </w:tcPr>
          <w:p w14:paraId="1D5B8D21" w14:textId="77777777" w:rsidR="00635155" w:rsidRPr="009A7184" w:rsidRDefault="00635155" w:rsidP="00635155">
            <w:pPr>
              <w:pStyle w:val="ENoteTableText"/>
              <w:tabs>
                <w:tab w:val="center" w:leader="dot" w:pos="2268"/>
              </w:tabs>
              <w:rPr>
                <w:szCs w:val="16"/>
              </w:rPr>
            </w:pPr>
            <w:r w:rsidRPr="009A7184">
              <w:rPr>
                <w:szCs w:val="16"/>
              </w:rPr>
              <w:t>3824.77.10</w:t>
            </w:r>
            <w:r w:rsidRPr="009A7184">
              <w:rPr>
                <w:szCs w:val="16"/>
              </w:rPr>
              <w:tab/>
            </w:r>
          </w:p>
        </w:tc>
        <w:tc>
          <w:tcPr>
            <w:tcW w:w="5044" w:type="dxa"/>
            <w:shd w:val="clear" w:color="auto" w:fill="auto"/>
          </w:tcPr>
          <w:p w14:paraId="5C41F70A" w14:textId="77777777" w:rsidR="00635155" w:rsidRPr="009A7184" w:rsidRDefault="00635155" w:rsidP="00635155">
            <w:pPr>
              <w:pStyle w:val="ENoteTableText"/>
              <w:rPr>
                <w:szCs w:val="16"/>
              </w:rPr>
            </w:pPr>
            <w:r w:rsidRPr="009A7184">
              <w:rPr>
                <w:szCs w:val="16"/>
              </w:rPr>
              <w:t>ad No 118, 2006</w:t>
            </w:r>
          </w:p>
        </w:tc>
      </w:tr>
      <w:tr w:rsidR="00635155" w:rsidRPr="009A7184" w14:paraId="2310BFE2" w14:textId="77777777" w:rsidTr="001F643F">
        <w:trPr>
          <w:cantSplit/>
        </w:trPr>
        <w:tc>
          <w:tcPr>
            <w:tcW w:w="2044" w:type="dxa"/>
            <w:shd w:val="clear" w:color="auto" w:fill="auto"/>
          </w:tcPr>
          <w:p w14:paraId="7ECABF7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1F4E6F"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93B4F2" w14:textId="77777777" w:rsidTr="001F643F">
        <w:trPr>
          <w:cantSplit/>
        </w:trPr>
        <w:tc>
          <w:tcPr>
            <w:tcW w:w="2044" w:type="dxa"/>
            <w:shd w:val="clear" w:color="auto" w:fill="auto"/>
          </w:tcPr>
          <w:p w14:paraId="549E067C" w14:textId="77777777" w:rsidR="00635155" w:rsidRPr="009A7184" w:rsidRDefault="00635155" w:rsidP="00635155">
            <w:pPr>
              <w:pStyle w:val="ENoteTableText"/>
              <w:tabs>
                <w:tab w:val="center" w:leader="dot" w:pos="2268"/>
              </w:tabs>
              <w:rPr>
                <w:szCs w:val="16"/>
              </w:rPr>
            </w:pPr>
            <w:r w:rsidRPr="009A7184">
              <w:rPr>
                <w:szCs w:val="16"/>
              </w:rPr>
              <w:t>3824.77.90</w:t>
            </w:r>
            <w:r w:rsidRPr="009A7184">
              <w:rPr>
                <w:szCs w:val="16"/>
              </w:rPr>
              <w:tab/>
            </w:r>
          </w:p>
        </w:tc>
        <w:tc>
          <w:tcPr>
            <w:tcW w:w="5044" w:type="dxa"/>
            <w:shd w:val="clear" w:color="auto" w:fill="auto"/>
          </w:tcPr>
          <w:p w14:paraId="4D6BA487" w14:textId="77777777" w:rsidR="00635155" w:rsidRPr="009A7184" w:rsidRDefault="00635155" w:rsidP="00635155">
            <w:pPr>
              <w:pStyle w:val="ENoteTableText"/>
              <w:rPr>
                <w:szCs w:val="16"/>
              </w:rPr>
            </w:pPr>
            <w:r w:rsidRPr="009A7184">
              <w:rPr>
                <w:szCs w:val="16"/>
              </w:rPr>
              <w:t>ad No 118, 2006</w:t>
            </w:r>
          </w:p>
        </w:tc>
      </w:tr>
      <w:tr w:rsidR="00635155" w:rsidRPr="009A7184" w14:paraId="1B4488D0" w14:textId="77777777" w:rsidTr="001F643F">
        <w:trPr>
          <w:cantSplit/>
        </w:trPr>
        <w:tc>
          <w:tcPr>
            <w:tcW w:w="2044" w:type="dxa"/>
            <w:shd w:val="clear" w:color="auto" w:fill="auto"/>
          </w:tcPr>
          <w:p w14:paraId="7E9182F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5998B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4859F97" w14:textId="77777777" w:rsidTr="001F643F">
        <w:trPr>
          <w:cantSplit/>
        </w:trPr>
        <w:tc>
          <w:tcPr>
            <w:tcW w:w="2044" w:type="dxa"/>
            <w:shd w:val="clear" w:color="auto" w:fill="auto"/>
          </w:tcPr>
          <w:p w14:paraId="2F414F5B" w14:textId="77777777" w:rsidR="00635155" w:rsidRPr="009A7184" w:rsidRDefault="00635155" w:rsidP="00635155">
            <w:pPr>
              <w:pStyle w:val="ENoteTableText"/>
              <w:tabs>
                <w:tab w:val="center" w:leader="dot" w:pos="2268"/>
              </w:tabs>
              <w:rPr>
                <w:szCs w:val="16"/>
              </w:rPr>
            </w:pPr>
            <w:r w:rsidRPr="009A7184">
              <w:rPr>
                <w:szCs w:val="16"/>
              </w:rPr>
              <w:t>3824.78</w:t>
            </w:r>
            <w:r w:rsidRPr="009A7184">
              <w:rPr>
                <w:szCs w:val="16"/>
              </w:rPr>
              <w:tab/>
            </w:r>
          </w:p>
        </w:tc>
        <w:tc>
          <w:tcPr>
            <w:tcW w:w="5044" w:type="dxa"/>
            <w:shd w:val="clear" w:color="auto" w:fill="auto"/>
          </w:tcPr>
          <w:p w14:paraId="778E2DF2" w14:textId="77777777" w:rsidR="00635155" w:rsidRPr="009A7184" w:rsidRDefault="00635155" w:rsidP="00635155">
            <w:pPr>
              <w:pStyle w:val="ENoteTableText"/>
              <w:rPr>
                <w:szCs w:val="16"/>
              </w:rPr>
            </w:pPr>
            <w:r w:rsidRPr="009A7184">
              <w:rPr>
                <w:szCs w:val="16"/>
              </w:rPr>
              <w:t>ad No 118, 2006</w:t>
            </w:r>
          </w:p>
        </w:tc>
      </w:tr>
      <w:tr w:rsidR="00635155" w:rsidRPr="009A7184" w14:paraId="441913E1" w14:textId="77777777" w:rsidTr="001F643F">
        <w:trPr>
          <w:cantSplit/>
        </w:trPr>
        <w:tc>
          <w:tcPr>
            <w:tcW w:w="2044" w:type="dxa"/>
            <w:shd w:val="clear" w:color="auto" w:fill="auto"/>
          </w:tcPr>
          <w:p w14:paraId="3548354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31B5D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2CA8546" w14:textId="77777777" w:rsidTr="001F643F">
        <w:trPr>
          <w:cantSplit/>
        </w:trPr>
        <w:tc>
          <w:tcPr>
            <w:tcW w:w="2044" w:type="dxa"/>
            <w:shd w:val="clear" w:color="auto" w:fill="auto"/>
          </w:tcPr>
          <w:p w14:paraId="111C695F" w14:textId="77777777" w:rsidR="00635155" w:rsidRPr="009A7184" w:rsidRDefault="00635155" w:rsidP="00635155">
            <w:pPr>
              <w:pStyle w:val="ENoteTableText"/>
              <w:tabs>
                <w:tab w:val="center" w:leader="dot" w:pos="2268"/>
              </w:tabs>
              <w:rPr>
                <w:szCs w:val="16"/>
              </w:rPr>
            </w:pPr>
            <w:r w:rsidRPr="009A7184">
              <w:rPr>
                <w:szCs w:val="16"/>
              </w:rPr>
              <w:t>3824.78.10</w:t>
            </w:r>
            <w:r w:rsidRPr="009A7184">
              <w:rPr>
                <w:szCs w:val="16"/>
              </w:rPr>
              <w:tab/>
            </w:r>
          </w:p>
        </w:tc>
        <w:tc>
          <w:tcPr>
            <w:tcW w:w="5044" w:type="dxa"/>
            <w:shd w:val="clear" w:color="auto" w:fill="auto"/>
          </w:tcPr>
          <w:p w14:paraId="0A0311B2" w14:textId="77777777" w:rsidR="00635155" w:rsidRPr="009A7184" w:rsidRDefault="00635155" w:rsidP="00635155">
            <w:pPr>
              <w:pStyle w:val="ENoteTableText"/>
              <w:rPr>
                <w:szCs w:val="16"/>
              </w:rPr>
            </w:pPr>
            <w:r w:rsidRPr="009A7184">
              <w:rPr>
                <w:szCs w:val="16"/>
              </w:rPr>
              <w:t>ad No 118, 2006</w:t>
            </w:r>
          </w:p>
        </w:tc>
      </w:tr>
      <w:tr w:rsidR="00635155" w:rsidRPr="009A7184" w14:paraId="3CC53803" w14:textId="77777777" w:rsidTr="001F643F">
        <w:trPr>
          <w:cantSplit/>
        </w:trPr>
        <w:tc>
          <w:tcPr>
            <w:tcW w:w="2044" w:type="dxa"/>
            <w:shd w:val="clear" w:color="auto" w:fill="auto"/>
          </w:tcPr>
          <w:p w14:paraId="1E679D5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0B83A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C79409E" w14:textId="77777777" w:rsidTr="001F643F">
        <w:trPr>
          <w:cantSplit/>
        </w:trPr>
        <w:tc>
          <w:tcPr>
            <w:tcW w:w="2044" w:type="dxa"/>
            <w:shd w:val="clear" w:color="auto" w:fill="auto"/>
          </w:tcPr>
          <w:p w14:paraId="7502AF57" w14:textId="77777777" w:rsidR="00635155" w:rsidRPr="009A7184" w:rsidRDefault="00635155" w:rsidP="00635155">
            <w:pPr>
              <w:pStyle w:val="ENoteTableText"/>
              <w:tabs>
                <w:tab w:val="center" w:leader="dot" w:pos="2268"/>
              </w:tabs>
              <w:rPr>
                <w:szCs w:val="16"/>
              </w:rPr>
            </w:pPr>
            <w:r w:rsidRPr="009A7184">
              <w:rPr>
                <w:szCs w:val="16"/>
              </w:rPr>
              <w:t>3824.78.90</w:t>
            </w:r>
            <w:r w:rsidRPr="009A7184">
              <w:rPr>
                <w:szCs w:val="16"/>
              </w:rPr>
              <w:tab/>
            </w:r>
          </w:p>
        </w:tc>
        <w:tc>
          <w:tcPr>
            <w:tcW w:w="5044" w:type="dxa"/>
            <w:shd w:val="clear" w:color="auto" w:fill="auto"/>
          </w:tcPr>
          <w:p w14:paraId="030D9E29" w14:textId="77777777" w:rsidR="00635155" w:rsidRPr="009A7184" w:rsidRDefault="00635155" w:rsidP="00635155">
            <w:pPr>
              <w:pStyle w:val="ENoteTableText"/>
              <w:rPr>
                <w:szCs w:val="16"/>
              </w:rPr>
            </w:pPr>
            <w:r w:rsidRPr="009A7184">
              <w:rPr>
                <w:szCs w:val="16"/>
              </w:rPr>
              <w:t>ad No 118, 2006</w:t>
            </w:r>
          </w:p>
        </w:tc>
      </w:tr>
      <w:tr w:rsidR="00635155" w:rsidRPr="009A7184" w14:paraId="7FF689D5" w14:textId="77777777" w:rsidTr="001F643F">
        <w:trPr>
          <w:cantSplit/>
        </w:trPr>
        <w:tc>
          <w:tcPr>
            <w:tcW w:w="2044" w:type="dxa"/>
            <w:shd w:val="clear" w:color="auto" w:fill="auto"/>
          </w:tcPr>
          <w:p w14:paraId="12B0D04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34283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1031A71" w14:textId="77777777" w:rsidTr="001F643F">
        <w:trPr>
          <w:cantSplit/>
        </w:trPr>
        <w:tc>
          <w:tcPr>
            <w:tcW w:w="2044" w:type="dxa"/>
            <w:shd w:val="clear" w:color="auto" w:fill="auto"/>
          </w:tcPr>
          <w:p w14:paraId="3012ACC3" w14:textId="77777777" w:rsidR="00635155" w:rsidRPr="009A7184" w:rsidRDefault="00635155" w:rsidP="00635155">
            <w:pPr>
              <w:pStyle w:val="ENoteTableText"/>
              <w:tabs>
                <w:tab w:val="center" w:leader="dot" w:pos="2268"/>
              </w:tabs>
              <w:rPr>
                <w:szCs w:val="16"/>
              </w:rPr>
            </w:pPr>
            <w:r w:rsidRPr="009A7184">
              <w:rPr>
                <w:szCs w:val="16"/>
              </w:rPr>
              <w:t>3824.79</w:t>
            </w:r>
            <w:r w:rsidRPr="009A7184">
              <w:rPr>
                <w:szCs w:val="16"/>
              </w:rPr>
              <w:tab/>
            </w:r>
          </w:p>
        </w:tc>
        <w:tc>
          <w:tcPr>
            <w:tcW w:w="5044" w:type="dxa"/>
            <w:shd w:val="clear" w:color="auto" w:fill="auto"/>
          </w:tcPr>
          <w:p w14:paraId="577A7C65" w14:textId="77777777" w:rsidR="00635155" w:rsidRPr="009A7184" w:rsidRDefault="00635155" w:rsidP="00635155">
            <w:pPr>
              <w:pStyle w:val="ENoteTableText"/>
              <w:rPr>
                <w:szCs w:val="16"/>
              </w:rPr>
            </w:pPr>
            <w:r w:rsidRPr="009A7184">
              <w:rPr>
                <w:szCs w:val="16"/>
              </w:rPr>
              <w:t>ad No 118, 2006</w:t>
            </w:r>
          </w:p>
        </w:tc>
      </w:tr>
      <w:tr w:rsidR="00635155" w:rsidRPr="009A7184" w14:paraId="063D86B9" w14:textId="77777777" w:rsidTr="001F643F">
        <w:trPr>
          <w:cantSplit/>
        </w:trPr>
        <w:tc>
          <w:tcPr>
            <w:tcW w:w="2044" w:type="dxa"/>
            <w:shd w:val="clear" w:color="auto" w:fill="auto"/>
          </w:tcPr>
          <w:p w14:paraId="3F1A1C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7B7838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314C273" w14:textId="77777777" w:rsidTr="001F643F">
        <w:trPr>
          <w:cantSplit/>
        </w:trPr>
        <w:tc>
          <w:tcPr>
            <w:tcW w:w="2044" w:type="dxa"/>
            <w:shd w:val="clear" w:color="auto" w:fill="auto"/>
          </w:tcPr>
          <w:p w14:paraId="01660EEC" w14:textId="77777777" w:rsidR="00635155" w:rsidRPr="009A7184" w:rsidRDefault="00635155" w:rsidP="00635155">
            <w:pPr>
              <w:pStyle w:val="ENoteTableText"/>
              <w:tabs>
                <w:tab w:val="center" w:leader="dot" w:pos="2268"/>
              </w:tabs>
              <w:rPr>
                <w:szCs w:val="16"/>
              </w:rPr>
            </w:pPr>
            <w:r w:rsidRPr="009A7184">
              <w:rPr>
                <w:szCs w:val="16"/>
              </w:rPr>
              <w:t>3824.79.00</w:t>
            </w:r>
            <w:r w:rsidRPr="009A7184">
              <w:rPr>
                <w:szCs w:val="16"/>
              </w:rPr>
              <w:tab/>
            </w:r>
          </w:p>
        </w:tc>
        <w:tc>
          <w:tcPr>
            <w:tcW w:w="5044" w:type="dxa"/>
            <w:shd w:val="clear" w:color="auto" w:fill="auto"/>
          </w:tcPr>
          <w:p w14:paraId="4357318D" w14:textId="77777777" w:rsidR="00635155" w:rsidRPr="009A7184" w:rsidRDefault="00635155" w:rsidP="00635155">
            <w:pPr>
              <w:pStyle w:val="ENoteTableText"/>
              <w:rPr>
                <w:szCs w:val="16"/>
              </w:rPr>
            </w:pPr>
            <w:r w:rsidRPr="009A7184">
              <w:rPr>
                <w:szCs w:val="16"/>
              </w:rPr>
              <w:t>am. No. 116, 2000</w:t>
            </w:r>
          </w:p>
        </w:tc>
      </w:tr>
      <w:tr w:rsidR="00635155" w:rsidRPr="009A7184" w14:paraId="37CB84FB" w14:textId="77777777" w:rsidTr="001F643F">
        <w:trPr>
          <w:cantSplit/>
        </w:trPr>
        <w:tc>
          <w:tcPr>
            <w:tcW w:w="2044" w:type="dxa"/>
            <w:shd w:val="clear" w:color="auto" w:fill="auto"/>
          </w:tcPr>
          <w:p w14:paraId="4E7454A6" w14:textId="77777777" w:rsidR="00635155" w:rsidRPr="009A7184" w:rsidRDefault="00635155" w:rsidP="00635155">
            <w:pPr>
              <w:pStyle w:val="ENoteTableText"/>
              <w:rPr>
                <w:szCs w:val="16"/>
              </w:rPr>
            </w:pPr>
          </w:p>
        </w:tc>
        <w:tc>
          <w:tcPr>
            <w:tcW w:w="5044" w:type="dxa"/>
            <w:shd w:val="clear" w:color="auto" w:fill="auto"/>
          </w:tcPr>
          <w:p w14:paraId="5FE037DA" w14:textId="77777777" w:rsidR="00635155" w:rsidRPr="009A7184" w:rsidRDefault="00635155" w:rsidP="00635155">
            <w:pPr>
              <w:pStyle w:val="ENoteTableText"/>
              <w:rPr>
                <w:szCs w:val="16"/>
              </w:rPr>
            </w:pPr>
            <w:r w:rsidRPr="009A7184">
              <w:rPr>
                <w:szCs w:val="16"/>
              </w:rPr>
              <w:t>rep. No. 118, 2006</w:t>
            </w:r>
          </w:p>
        </w:tc>
      </w:tr>
      <w:tr w:rsidR="00635155" w:rsidRPr="009A7184" w14:paraId="36457129" w14:textId="77777777" w:rsidTr="001F643F">
        <w:trPr>
          <w:cantSplit/>
        </w:trPr>
        <w:tc>
          <w:tcPr>
            <w:tcW w:w="2044" w:type="dxa"/>
            <w:shd w:val="clear" w:color="auto" w:fill="auto"/>
          </w:tcPr>
          <w:p w14:paraId="15B96269" w14:textId="77777777" w:rsidR="00635155" w:rsidRPr="009A7184" w:rsidRDefault="00635155" w:rsidP="00635155">
            <w:pPr>
              <w:pStyle w:val="ENoteTableText"/>
              <w:tabs>
                <w:tab w:val="center" w:leader="dot" w:pos="2268"/>
              </w:tabs>
              <w:rPr>
                <w:szCs w:val="16"/>
              </w:rPr>
            </w:pPr>
            <w:r w:rsidRPr="009A7184">
              <w:rPr>
                <w:szCs w:val="16"/>
              </w:rPr>
              <w:t>3824.79.10</w:t>
            </w:r>
            <w:r w:rsidRPr="009A7184">
              <w:rPr>
                <w:szCs w:val="16"/>
              </w:rPr>
              <w:tab/>
            </w:r>
          </w:p>
        </w:tc>
        <w:tc>
          <w:tcPr>
            <w:tcW w:w="5044" w:type="dxa"/>
            <w:shd w:val="clear" w:color="auto" w:fill="auto"/>
          </w:tcPr>
          <w:p w14:paraId="040105BA" w14:textId="77777777" w:rsidR="00635155" w:rsidRPr="009A7184" w:rsidRDefault="00635155" w:rsidP="00635155">
            <w:pPr>
              <w:pStyle w:val="ENoteTableText"/>
              <w:rPr>
                <w:szCs w:val="16"/>
              </w:rPr>
            </w:pPr>
            <w:r w:rsidRPr="009A7184">
              <w:rPr>
                <w:szCs w:val="16"/>
              </w:rPr>
              <w:t>ad No 118, 2006</w:t>
            </w:r>
          </w:p>
        </w:tc>
      </w:tr>
      <w:tr w:rsidR="00635155" w:rsidRPr="009A7184" w14:paraId="62C06351" w14:textId="77777777" w:rsidTr="001F643F">
        <w:trPr>
          <w:cantSplit/>
        </w:trPr>
        <w:tc>
          <w:tcPr>
            <w:tcW w:w="2044" w:type="dxa"/>
            <w:shd w:val="clear" w:color="auto" w:fill="auto"/>
          </w:tcPr>
          <w:p w14:paraId="2112FB6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43592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5955256" w14:textId="77777777" w:rsidTr="001F643F">
        <w:trPr>
          <w:cantSplit/>
        </w:trPr>
        <w:tc>
          <w:tcPr>
            <w:tcW w:w="2044" w:type="dxa"/>
            <w:shd w:val="clear" w:color="auto" w:fill="auto"/>
          </w:tcPr>
          <w:p w14:paraId="09AF0A26" w14:textId="77777777" w:rsidR="00635155" w:rsidRPr="009A7184" w:rsidRDefault="00635155" w:rsidP="00635155">
            <w:pPr>
              <w:pStyle w:val="ENoteTableText"/>
              <w:tabs>
                <w:tab w:val="center" w:leader="dot" w:pos="2268"/>
              </w:tabs>
              <w:rPr>
                <w:szCs w:val="16"/>
              </w:rPr>
            </w:pPr>
            <w:r w:rsidRPr="009A7184">
              <w:rPr>
                <w:szCs w:val="16"/>
              </w:rPr>
              <w:t>3824.79.90</w:t>
            </w:r>
            <w:r w:rsidRPr="009A7184">
              <w:rPr>
                <w:szCs w:val="16"/>
              </w:rPr>
              <w:tab/>
            </w:r>
          </w:p>
        </w:tc>
        <w:tc>
          <w:tcPr>
            <w:tcW w:w="5044" w:type="dxa"/>
            <w:shd w:val="clear" w:color="auto" w:fill="auto"/>
          </w:tcPr>
          <w:p w14:paraId="1B25009D" w14:textId="77777777" w:rsidR="00635155" w:rsidRPr="009A7184" w:rsidRDefault="00635155" w:rsidP="00635155">
            <w:pPr>
              <w:pStyle w:val="ENoteTableText"/>
              <w:rPr>
                <w:szCs w:val="16"/>
              </w:rPr>
            </w:pPr>
            <w:r w:rsidRPr="009A7184">
              <w:rPr>
                <w:szCs w:val="16"/>
              </w:rPr>
              <w:t>ad No 118, 2006</w:t>
            </w:r>
          </w:p>
        </w:tc>
      </w:tr>
      <w:tr w:rsidR="00635155" w:rsidRPr="009A7184" w14:paraId="2E9258B7" w14:textId="77777777" w:rsidTr="001F643F">
        <w:trPr>
          <w:cantSplit/>
        </w:trPr>
        <w:tc>
          <w:tcPr>
            <w:tcW w:w="2044" w:type="dxa"/>
            <w:shd w:val="clear" w:color="auto" w:fill="auto"/>
          </w:tcPr>
          <w:p w14:paraId="7C849C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66BDF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812305D" w14:textId="77777777" w:rsidTr="001F643F">
        <w:trPr>
          <w:cantSplit/>
        </w:trPr>
        <w:tc>
          <w:tcPr>
            <w:tcW w:w="2044" w:type="dxa"/>
            <w:shd w:val="clear" w:color="auto" w:fill="auto"/>
          </w:tcPr>
          <w:p w14:paraId="3F622FDC" w14:textId="77777777" w:rsidR="00635155" w:rsidRPr="009A7184" w:rsidRDefault="00635155" w:rsidP="00635155">
            <w:pPr>
              <w:pStyle w:val="ENoteTableText"/>
              <w:tabs>
                <w:tab w:val="center" w:leader="dot" w:pos="2268"/>
              </w:tabs>
              <w:rPr>
                <w:szCs w:val="16"/>
              </w:rPr>
            </w:pPr>
            <w:r w:rsidRPr="009A7184">
              <w:rPr>
                <w:szCs w:val="16"/>
              </w:rPr>
              <w:t>3824.8</w:t>
            </w:r>
            <w:r w:rsidRPr="009A7184">
              <w:rPr>
                <w:szCs w:val="16"/>
              </w:rPr>
              <w:tab/>
            </w:r>
          </w:p>
        </w:tc>
        <w:tc>
          <w:tcPr>
            <w:tcW w:w="5044" w:type="dxa"/>
            <w:shd w:val="clear" w:color="auto" w:fill="auto"/>
          </w:tcPr>
          <w:p w14:paraId="34D2DA6C" w14:textId="77777777" w:rsidR="00635155" w:rsidRPr="009A7184" w:rsidRDefault="00635155" w:rsidP="00635155">
            <w:pPr>
              <w:pStyle w:val="ENoteTableText"/>
              <w:rPr>
                <w:szCs w:val="16"/>
              </w:rPr>
            </w:pPr>
            <w:r w:rsidRPr="009A7184">
              <w:rPr>
                <w:szCs w:val="16"/>
              </w:rPr>
              <w:t>ad. No. 118, 2006</w:t>
            </w:r>
          </w:p>
        </w:tc>
      </w:tr>
      <w:tr w:rsidR="00635155" w:rsidRPr="009A7184" w14:paraId="49B76DFA" w14:textId="77777777" w:rsidTr="001F643F">
        <w:trPr>
          <w:cantSplit/>
        </w:trPr>
        <w:tc>
          <w:tcPr>
            <w:tcW w:w="2044" w:type="dxa"/>
            <w:shd w:val="clear" w:color="auto" w:fill="auto"/>
          </w:tcPr>
          <w:p w14:paraId="0CD60C1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99CF6E" w14:textId="77777777" w:rsidR="00635155" w:rsidRPr="009A7184" w:rsidRDefault="00635155" w:rsidP="00635155">
            <w:pPr>
              <w:pStyle w:val="ENoteTableText"/>
              <w:rPr>
                <w:szCs w:val="16"/>
              </w:rPr>
            </w:pPr>
            <w:r w:rsidRPr="009A7184">
              <w:rPr>
                <w:szCs w:val="16"/>
              </w:rPr>
              <w:t>rs No 78, 2016</w:t>
            </w:r>
          </w:p>
        </w:tc>
      </w:tr>
      <w:tr w:rsidR="00635155" w:rsidRPr="009A7184" w14:paraId="69E1E703" w14:textId="77777777" w:rsidTr="001F643F">
        <w:trPr>
          <w:cantSplit/>
        </w:trPr>
        <w:tc>
          <w:tcPr>
            <w:tcW w:w="2044" w:type="dxa"/>
            <w:shd w:val="clear" w:color="auto" w:fill="auto"/>
          </w:tcPr>
          <w:p w14:paraId="1D02E072" w14:textId="77777777" w:rsidR="00635155" w:rsidRPr="009A7184" w:rsidRDefault="00635155" w:rsidP="00635155">
            <w:pPr>
              <w:pStyle w:val="ENoteTableText"/>
              <w:tabs>
                <w:tab w:val="center" w:leader="dot" w:pos="2268"/>
              </w:tabs>
              <w:rPr>
                <w:szCs w:val="16"/>
              </w:rPr>
            </w:pPr>
            <w:r w:rsidRPr="009A7184">
              <w:rPr>
                <w:szCs w:val="16"/>
              </w:rPr>
              <w:t>3824.81.00</w:t>
            </w:r>
            <w:r w:rsidRPr="009A7184">
              <w:rPr>
                <w:szCs w:val="16"/>
              </w:rPr>
              <w:tab/>
            </w:r>
          </w:p>
        </w:tc>
        <w:tc>
          <w:tcPr>
            <w:tcW w:w="5044" w:type="dxa"/>
            <w:shd w:val="clear" w:color="auto" w:fill="auto"/>
          </w:tcPr>
          <w:p w14:paraId="126939FA" w14:textId="77777777" w:rsidR="00635155" w:rsidRPr="009A7184" w:rsidRDefault="00635155" w:rsidP="00635155">
            <w:pPr>
              <w:pStyle w:val="ENoteTableText"/>
              <w:rPr>
                <w:szCs w:val="16"/>
              </w:rPr>
            </w:pPr>
            <w:r w:rsidRPr="009A7184">
              <w:rPr>
                <w:szCs w:val="16"/>
              </w:rPr>
              <w:t>ad. No. 118, 2006</w:t>
            </w:r>
          </w:p>
        </w:tc>
      </w:tr>
      <w:tr w:rsidR="00635155" w:rsidRPr="009A7184" w14:paraId="4D623CF8" w14:textId="77777777" w:rsidTr="001F643F">
        <w:trPr>
          <w:cantSplit/>
        </w:trPr>
        <w:tc>
          <w:tcPr>
            <w:tcW w:w="2044" w:type="dxa"/>
            <w:shd w:val="clear" w:color="auto" w:fill="auto"/>
          </w:tcPr>
          <w:p w14:paraId="1A684AF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109649" w14:textId="77777777" w:rsidR="00635155" w:rsidRPr="009A7184" w:rsidRDefault="00635155" w:rsidP="00635155">
            <w:pPr>
              <w:pStyle w:val="ENoteTableText"/>
              <w:rPr>
                <w:szCs w:val="16"/>
              </w:rPr>
            </w:pPr>
            <w:r w:rsidRPr="009A7184">
              <w:rPr>
                <w:szCs w:val="16"/>
              </w:rPr>
              <w:t>rs No 78, 2016</w:t>
            </w:r>
          </w:p>
        </w:tc>
      </w:tr>
      <w:tr w:rsidR="00635155" w:rsidRPr="009A7184" w14:paraId="2024E694" w14:textId="77777777" w:rsidTr="001F643F">
        <w:trPr>
          <w:cantSplit/>
        </w:trPr>
        <w:tc>
          <w:tcPr>
            <w:tcW w:w="2044" w:type="dxa"/>
            <w:shd w:val="clear" w:color="auto" w:fill="auto"/>
          </w:tcPr>
          <w:p w14:paraId="4CC9D6C0" w14:textId="77777777" w:rsidR="00635155" w:rsidRPr="009A7184" w:rsidRDefault="00635155" w:rsidP="00635155">
            <w:pPr>
              <w:pStyle w:val="ENoteTableText"/>
              <w:tabs>
                <w:tab w:val="center" w:leader="dot" w:pos="2268"/>
              </w:tabs>
              <w:rPr>
                <w:szCs w:val="16"/>
              </w:rPr>
            </w:pPr>
            <w:r w:rsidRPr="009A7184">
              <w:rPr>
                <w:szCs w:val="16"/>
              </w:rPr>
              <w:t>3824.82.00</w:t>
            </w:r>
            <w:r w:rsidRPr="009A7184">
              <w:rPr>
                <w:szCs w:val="16"/>
              </w:rPr>
              <w:tab/>
            </w:r>
          </w:p>
        </w:tc>
        <w:tc>
          <w:tcPr>
            <w:tcW w:w="5044" w:type="dxa"/>
            <w:shd w:val="clear" w:color="auto" w:fill="auto"/>
          </w:tcPr>
          <w:p w14:paraId="764069B9" w14:textId="77777777" w:rsidR="00635155" w:rsidRPr="009A7184" w:rsidRDefault="00635155" w:rsidP="00635155">
            <w:pPr>
              <w:pStyle w:val="ENoteTableText"/>
              <w:rPr>
                <w:szCs w:val="16"/>
              </w:rPr>
            </w:pPr>
            <w:r w:rsidRPr="009A7184">
              <w:rPr>
                <w:szCs w:val="16"/>
              </w:rPr>
              <w:t>ad. No. 118, 2006</w:t>
            </w:r>
          </w:p>
        </w:tc>
      </w:tr>
      <w:tr w:rsidR="00635155" w:rsidRPr="009A7184" w14:paraId="68B0C1C0" w14:textId="77777777" w:rsidTr="001F643F">
        <w:trPr>
          <w:cantSplit/>
        </w:trPr>
        <w:tc>
          <w:tcPr>
            <w:tcW w:w="2044" w:type="dxa"/>
            <w:shd w:val="clear" w:color="auto" w:fill="auto"/>
          </w:tcPr>
          <w:p w14:paraId="42AE85B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4CC866" w14:textId="77777777" w:rsidR="00635155" w:rsidRPr="009A7184" w:rsidRDefault="00635155" w:rsidP="00635155">
            <w:pPr>
              <w:pStyle w:val="ENoteTableText"/>
              <w:rPr>
                <w:szCs w:val="16"/>
              </w:rPr>
            </w:pPr>
            <w:r w:rsidRPr="009A7184">
              <w:rPr>
                <w:szCs w:val="16"/>
              </w:rPr>
              <w:t>rs No 78, 2016</w:t>
            </w:r>
          </w:p>
        </w:tc>
      </w:tr>
      <w:tr w:rsidR="00635155" w:rsidRPr="009A7184" w14:paraId="6484E155" w14:textId="77777777" w:rsidTr="001F643F">
        <w:trPr>
          <w:cantSplit/>
        </w:trPr>
        <w:tc>
          <w:tcPr>
            <w:tcW w:w="2044" w:type="dxa"/>
            <w:shd w:val="clear" w:color="auto" w:fill="auto"/>
          </w:tcPr>
          <w:p w14:paraId="6005D4A4" w14:textId="77777777" w:rsidR="00635155" w:rsidRPr="009A7184" w:rsidRDefault="00635155" w:rsidP="00635155">
            <w:pPr>
              <w:pStyle w:val="ENoteTableText"/>
              <w:tabs>
                <w:tab w:val="center" w:leader="dot" w:pos="2268"/>
              </w:tabs>
              <w:rPr>
                <w:szCs w:val="16"/>
              </w:rPr>
            </w:pPr>
            <w:r w:rsidRPr="009A7184">
              <w:rPr>
                <w:szCs w:val="16"/>
              </w:rPr>
              <w:t>3824.83.00</w:t>
            </w:r>
            <w:r w:rsidRPr="009A7184">
              <w:rPr>
                <w:szCs w:val="16"/>
              </w:rPr>
              <w:tab/>
            </w:r>
          </w:p>
        </w:tc>
        <w:tc>
          <w:tcPr>
            <w:tcW w:w="5044" w:type="dxa"/>
            <w:shd w:val="clear" w:color="auto" w:fill="auto"/>
          </w:tcPr>
          <w:p w14:paraId="5ABB7503" w14:textId="77777777" w:rsidR="00635155" w:rsidRPr="009A7184" w:rsidRDefault="00635155" w:rsidP="00635155">
            <w:pPr>
              <w:pStyle w:val="ENoteTableText"/>
              <w:rPr>
                <w:szCs w:val="16"/>
              </w:rPr>
            </w:pPr>
            <w:r w:rsidRPr="009A7184">
              <w:rPr>
                <w:szCs w:val="16"/>
              </w:rPr>
              <w:t>ad. No. 118, 2006</w:t>
            </w:r>
          </w:p>
        </w:tc>
      </w:tr>
      <w:tr w:rsidR="00635155" w:rsidRPr="009A7184" w14:paraId="470655C4" w14:textId="77777777" w:rsidTr="001F643F">
        <w:trPr>
          <w:cantSplit/>
        </w:trPr>
        <w:tc>
          <w:tcPr>
            <w:tcW w:w="2044" w:type="dxa"/>
            <w:shd w:val="clear" w:color="auto" w:fill="auto"/>
          </w:tcPr>
          <w:p w14:paraId="58C573A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F2146D" w14:textId="77777777" w:rsidR="00635155" w:rsidRPr="009A7184" w:rsidRDefault="00635155" w:rsidP="00635155">
            <w:pPr>
              <w:pStyle w:val="ENoteTableText"/>
              <w:rPr>
                <w:szCs w:val="16"/>
              </w:rPr>
            </w:pPr>
            <w:r w:rsidRPr="009A7184">
              <w:rPr>
                <w:szCs w:val="16"/>
              </w:rPr>
              <w:t>rs No 78, 2016</w:t>
            </w:r>
          </w:p>
        </w:tc>
      </w:tr>
      <w:tr w:rsidR="00635155" w:rsidRPr="009A7184" w14:paraId="0EC0EC7F" w14:textId="77777777" w:rsidTr="001F643F">
        <w:trPr>
          <w:cantSplit/>
        </w:trPr>
        <w:tc>
          <w:tcPr>
            <w:tcW w:w="2044" w:type="dxa"/>
            <w:shd w:val="clear" w:color="auto" w:fill="auto"/>
          </w:tcPr>
          <w:p w14:paraId="59151492" w14:textId="77777777" w:rsidR="00635155" w:rsidRPr="009A7184" w:rsidRDefault="00635155" w:rsidP="00635155">
            <w:pPr>
              <w:pStyle w:val="ENoteTableText"/>
              <w:tabs>
                <w:tab w:val="center" w:leader="dot" w:pos="2268"/>
              </w:tabs>
              <w:rPr>
                <w:szCs w:val="16"/>
              </w:rPr>
            </w:pPr>
            <w:r w:rsidRPr="009A7184">
              <w:rPr>
                <w:szCs w:val="16"/>
              </w:rPr>
              <w:t>3824.84.00</w:t>
            </w:r>
            <w:r w:rsidRPr="009A7184">
              <w:rPr>
                <w:szCs w:val="16"/>
              </w:rPr>
              <w:tab/>
            </w:r>
          </w:p>
        </w:tc>
        <w:tc>
          <w:tcPr>
            <w:tcW w:w="5044" w:type="dxa"/>
            <w:shd w:val="clear" w:color="auto" w:fill="auto"/>
          </w:tcPr>
          <w:p w14:paraId="18C3131D" w14:textId="77777777" w:rsidR="00635155" w:rsidRPr="009A7184" w:rsidRDefault="00635155" w:rsidP="00635155">
            <w:pPr>
              <w:pStyle w:val="ENoteTableText"/>
              <w:rPr>
                <w:szCs w:val="16"/>
              </w:rPr>
            </w:pPr>
            <w:r w:rsidRPr="009A7184">
              <w:rPr>
                <w:szCs w:val="16"/>
              </w:rPr>
              <w:t>ad No 78, 2016</w:t>
            </w:r>
          </w:p>
        </w:tc>
      </w:tr>
      <w:tr w:rsidR="00635155" w:rsidRPr="009A7184" w14:paraId="2E561105" w14:textId="77777777" w:rsidTr="001F643F">
        <w:trPr>
          <w:cantSplit/>
        </w:trPr>
        <w:tc>
          <w:tcPr>
            <w:tcW w:w="2044" w:type="dxa"/>
            <w:shd w:val="clear" w:color="auto" w:fill="auto"/>
          </w:tcPr>
          <w:p w14:paraId="1A3D7704" w14:textId="77777777" w:rsidR="00635155" w:rsidRPr="009A7184" w:rsidRDefault="00635155" w:rsidP="00635155">
            <w:pPr>
              <w:pStyle w:val="ENoteTableText"/>
              <w:tabs>
                <w:tab w:val="center" w:leader="dot" w:pos="2268"/>
              </w:tabs>
              <w:rPr>
                <w:szCs w:val="16"/>
              </w:rPr>
            </w:pPr>
            <w:r w:rsidRPr="009A7184">
              <w:rPr>
                <w:szCs w:val="16"/>
              </w:rPr>
              <w:t>3824.85.00</w:t>
            </w:r>
            <w:r w:rsidRPr="009A7184">
              <w:rPr>
                <w:szCs w:val="16"/>
              </w:rPr>
              <w:tab/>
            </w:r>
          </w:p>
        </w:tc>
        <w:tc>
          <w:tcPr>
            <w:tcW w:w="5044" w:type="dxa"/>
            <w:shd w:val="clear" w:color="auto" w:fill="auto"/>
          </w:tcPr>
          <w:p w14:paraId="430B94BE" w14:textId="77777777" w:rsidR="00635155" w:rsidRPr="009A7184" w:rsidRDefault="00635155" w:rsidP="00635155">
            <w:pPr>
              <w:pStyle w:val="ENoteTableText"/>
              <w:rPr>
                <w:szCs w:val="16"/>
              </w:rPr>
            </w:pPr>
            <w:r w:rsidRPr="009A7184">
              <w:rPr>
                <w:szCs w:val="16"/>
              </w:rPr>
              <w:t>ad No 78, 2016</w:t>
            </w:r>
          </w:p>
        </w:tc>
      </w:tr>
      <w:tr w:rsidR="00635155" w:rsidRPr="009A7184" w14:paraId="329EE61A" w14:textId="77777777" w:rsidTr="001F643F">
        <w:trPr>
          <w:cantSplit/>
        </w:trPr>
        <w:tc>
          <w:tcPr>
            <w:tcW w:w="2044" w:type="dxa"/>
            <w:shd w:val="clear" w:color="auto" w:fill="auto"/>
          </w:tcPr>
          <w:p w14:paraId="36D7B80C" w14:textId="77777777" w:rsidR="00635155" w:rsidRPr="009A7184" w:rsidRDefault="00635155" w:rsidP="00635155">
            <w:pPr>
              <w:pStyle w:val="ENoteTableText"/>
              <w:tabs>
                <w:tab w:val="center" w:leader="dot" w:pos="2268"/>
              </w:tabs>
              <w:rPr>
                <w:szCs w:val="16"/>
              </w:rPr>
            </w:pPr>
            <w:r w:rsidRPr="009A7184">
              <w:rPr>
                <w:szCs w:val="16"/>
              </w:rPr>
              <w:t>3824.86.00</w:t>
            </w:r>
            <w:r w:rsidRPr="009A7184">
              <w:rPr>
                <w:szCs w:val="16"/>
              </w:rPr>
              <w:tab/>
            </w:r>
          </w:p>
        </w:tc>
        <w:tc>
          <w:tcPr>
            <w:tcW w:w="5044" w:type="dxa"/>
            <w:shd w:val="clear" w:color="auto" w:fill="auto"/>
          </w:tcPr>
          <w:p w14:paraId="0CBC65ED" w14:textId="77777777" w:rsidR="00635155" w:rsidRPr="009A7184" w:rsidRDefault="00635155" w:rsidP="00635155">
            <w:pPr>
              <w:pStyle w:val="ENoteTableText"/>
              <w:rPr>
                <w:szCs w:val="16"/>
              </w:rPr>
            </w:pPr>
            <w:r w:rsidRPr="009A7184">
              <w:rPr>
                <w:szCs w:val="16"/>
              </w:rPr>
              <w:t>ad No 78, 2016</w:t>
            </w:r>
          </w:p>
        </w:tc>
      </w:tr>
      <w:tr w:rsidR="00635155" w:rsidRPr="009A7184" w14:paraId="214D47C8" w14:textId="77777777" w:rsidTr="001F643F">
        <w:trPr>
          <w:cantSplit/>
        </w:trPr>
        <w:tc>
          <w:tcPr>
            <w:tcW w:w="2044" w:type="dxa"/>
            <w:shd w:val="clear" w:color="auto" w:fill="auto"/>
          </w:tcPr>
          <w:p w14:paraId="14EE4558" w14:textId="77777777" w:rsidR="00635155" w:rsidRPr="009A7184" w:rsidRDefault="00635155" w:rsidP="00635155">
            <w:pPr>
              <w:pStyle w:val="ENoteTableText"/>
              <w:tabs>
                <w:tab w:val="center" w:leader="dot" w:pos="2268"/>
              </w:tabs>
              <w:rPr>
                <w:szCs w:val="16"/>
              </w:rPr>
            </w:pPr>
            <w:r w:rsidRPr="009A7184">
              <w:rPr>
                <w:szCs w:val="16"/>
              </w:rPr>
              <w:t>3824.87.00</w:t>
            </w:r>
            <w:r w:rsidRPr="009A7184">
              <w:rPr>
                <w:szCs w:val="16"/>
              </w:rPr>
              <w:tab/>
            </w:r>
          </w:p>
        </w:tc>
        <w:tc>
          <w:tcPr>
            <w:tcW w:w="5044" w:type="dxa"/>
            <w:shd w:val="clear" w:color="auto" w:fill="auto"/>
          </w:tcPr>
          <w:p w14:paraId="13E708E7" w14:textId="77777777" w:rsidR="00635155" w:rsidRPr="009A7184" w:rsidRDefault="00635155" w:rsidP="00635155">
            <w:pPr>
              <w:pStyle w:val="ENoteTableText"/>
              <w:rPr>
                <w:szCs w:val="16"/>
              </w:rPr>
            </w:pPr>
            <w:r w:rsidRPr="009A7184">
              <w:rPr>
                <w:szCs w:val="16"/>
              </w:rPr>
              <w:t>ad No 78, 2016</w:t>
            </w:r>
          </w:p>
        </w:tc>
      </w:tr>
      <w:tr w:rsidR="00635155" w:rsidRPr="009A7184" w14:paraId="55016981" w14:textId="77777777" w:rsidTr="001F643F">
        <w:trPr>
          <w:cantSplit/>
        </w:trPr>
        <w:tc>
          <w:tcPr>
            <w:tcW w:w="2044" w:type="dxa"/>
            <w:shd w:val="clear" w:color="auto" w:fill="auto"/>
          </w:tcPr>
          <w:p w14:paraId="2CC79089" w14:textId="77777777" w:rsidR="00635155" w:rsidRPr="009A7184" w:rsidRDefault="00635155" w:rsidP="00635155">
            <w:pPr>
              <w:pStyle w:val="ENoteTableText"/>
              <w:tabs>
                <w:tab w:val="center" w:leader="dot" w:pos="2268"/>
              </w:tabs>
              <w:rPr>
                <w:szCs w:val="16"/>
              </w:rPr>
            </w:pPr>
            <w:r w:rsidRPr="009A7184">
              <w:rPr>
                <w:szCs w:val="16"/>
              </w:rPr>
              <w:t>3824.88.00</w:t>
            </w:r>
            <w:r w:rsidRPr="009A7184">
              <w:rPr>
                <w:szCs w:val="16"/>
              </w:rPr>
              <w:tab/>
            </w:r>
          </w:p>
        </w:tc>
        <w:tc>
          <w:tcPr>
            <w:tcW w:w="5044" w:type="dxa"/>
            <w:shd w:val="clear" w:color="auto" w:fill="auto"/>
          </w:tcPr>
          <w:p w14:paraId="7F00992E" w14:textId="77777777" w:rsidR="00635155" w:rsidRPr="009A7184" w:rsidRDefault="00635155" w:rsidP="00635155">
            <w:pPr>
              <w:pStyle w:val="ENoteTableText"/>
              <w:rPr>
                <w:szCs w:val="16"/>
              </w:rPr>
            </w:pPr>
            <w:r w:rsidRPr="009A7184">
              <w:rPr>
                <w:szCs w:val="16"/>
              </w:rPr>
              <w:t>ad No 78, 2016</w:t>
            </w:r>
          </w:p>
        </w:tc>
      </w:tr>
      <w:tr w:rsidR="00635155" w:rsidRPr="009A7184" w14:paraId="4808D0C4" w14:textId="77777777" w:rsidTr="001F643F">
        <w:trPr>
          <w:cantSplit/>
        </w:trPr>
        <w:tc>
          <w:tcPr>
            <w:tcW w:w="2044" w:type="dxa"/>
            <w:shd w:val="clear" w:color="auto" w:fill="auto"/>
          </w:tcPr>
          <w:p w14:paraId="32395401" w14:textId="77777777" w:rsidR="00635155" w:rsidRPr="009A7184" w:rsidRDefault="00635155" w:rsidP="00635155">
            <w:pPr>
              <w:pStyle w:val="ENoteTableText"/>
              <w:tabs>
                <w:tab w:val="center" w:leader="dot" w:pos="2268"/>
              </w:tabs>
              <w:rPr>
                <w:szCs w:val="16"/>
              </w:rPr>
            </w:pPr>
            <w:r>
              <w:rPr>
                <w:szCs w:val="16"/>
              </w:rPr>
              <w:t>382</w:t>
            </w:r>
            <w:r w:rsidR="00C01EDA">
              <w:rPr>
                <w:szCs w:val="16"/>
              </w:rPr>
              <w:t>4</w:t>
            </w:r>
            <w:r>
              <w:rPr>
                <w:szCs w:val="16"/>
              </w:rPr>
              <w:t>.89.00</w:t>
            </w:r>
            <w:r>
              <w:rPr>
                <w:szCs w:val="16"/>
              </w:rPr>
              <w:tab/>
            </w:r>
          </w:p>
        </w:tc>
        <w:tc>
          <w:tcPr>
            <w:tcW w:w="5044" w:type="dxa"/>
            <w:shd w:val="clear" w:color="auto" w:fill="auto"/>
          </w:tcPr>
          <w:p w14:paraId="5C58718B"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FD7AE46" w14:textId="77777777" w:rsidTr="001F643F">
        <w:trPr>
          <w:cantSplit/>
        </w:trPr>
        <w:tc>
          <w:tcPr>
            <w:tcW w:w="2044" w:type="dxa"/>
            <w:shd w:val="clear" w:color="auto" w:fill="auto"/>
          </w:tcPr>
          <w:p w14:paraId="153DBEEE" w14:textId="77777777" w:rsidR="00635155" w:rsidRPr="009A7184" w:rsidRDefault="00635155" w:rsidP="00635155">
            <w:pPr>
              <w:pStyle w:val="ENoteTableText"/>
              <w:tabs>
                <w:tab w:val="center" w:leader="dot" w:pos="2268"/>
              </w:tabs>
              <w:rPr>
                <w:szCs w:val="16"/>
              </w:rPr>
            </w:pPr>
            <w:r w:rsidRPr="009A7184">
              <w:rPr>
                <w:szCs w:val="16"/>
              </w:rPr>
              <w:t>3824.9</w:t>
            </w:r>
            <w:r w:rsidRPr="009A7184">
              <w:rPr>
                <w:szCs w:val="16"/>
              </w:rPr>
              <w:tab/>
            </w:r>
          </w:p>
        </w:tc>
        <w:tc>
          <w:tcPr>
            <w:tcW w:w="5044" w:type="dxa"/>
            <w:shd w:val="clear" w:color="auto" w:fill="auto"/>
          </w:tcPr>
          <w:p w14:paraId="7CD26E20" w14:textId="77777777" w:rsidR="00635155" w:rsidRPr="009A7184" w:rsidRDefault="00635155" w:rsidP="00635155">
            <w:pPr>
              <w:pStyle w:val="ENoteTableText"/>
              <w:rPr>
                <w:szCs w:val="16"/>
              </w:rPr>
            </w:pPr>
            <w:r w:rsidRPr="009A7184">
              <w:rPr>
                <w:szCs w:val="16"/>
              </w:rPr>
              <w:t>ad No 78, 2016</w:t>
            </w:r>
          </w:p>
        </w:tc>
      </w:tr>
      <w:tr w:rsidR="00635155" w:rsidRPr="009A7184" w14:paraId="064CB39B" w14:textId="77777777" w:rsidTr="001F643F">
        <w:trPr>
          <w:cantSplit/>
        </w:trPr>
        <w:tc>
          <w:tcPr>
            <w:tcW w:w="2044" w:type="dxa"/>
            <w:shd w:val="clear" w:color="auto" w:fill="auto"/>
          </w:tcPr>
          <w:p w14:paraId="00457598" w14:textId="77777777" w:rsidR="00635155" w:rsidRPr="009A7184" w:rsidRDefault="00635155" w:rsidP="00635155">
            <w:pPr>
              <w:pStyle w:val="ENoteTableText"/>
              <w:tabs>
                <w:tab w:val="center" w:leader="dot" w:pos="2268"/>
              </w:tabs>
              <w:rPr>
                <w:szCs w:val="16"/>
              </w:rPr>
            </w:pPr>
            <w:r w:rsidRPr="009A7184">
              <w:rPr>
                <w:szCs w:val="16"/>
              </w:rPr>
              <w:t>3824.90</w:t>
            </w:r>
            <w:r w:rsidRPr="009A7184">
              <w:rPr>
                <w:szCs w:val="16"/>
              </w:rPr>
              <w:tab/>
            </w:r>
          </w:p>
        </w:tc>
        <w:tc>
          <w:tcPr>
            <w:tcW w:w="5044" w:type="dxa"/>
            <w:shd w:val="clear" w:color="auto" w:fill="auto"/>
          </w:tcPr>
          <w:p w14:paraId="03BD0A9C" w14:textId="77777777" w:rsidR="00635155" w:rsidRPr="009A7184" w:rsidRDefault="00635155" w:rsidP="00635155">
            <w:pPr>
              <w:pStyle w:val="ENoteTableText"/>
              <w:rPr>
                <w:szCs w:val="16"/>
              </w:rPr>
            </w:pPr>
            <w:r w:rsidRPr="009A7184">
              <w:rPr>
                <w:szCs w:val="16"/>
              </w:rPr>
              <w:t>rep No 78, 2016</w:t>
            </w:r>
          </w:p>
        </w:tc>
      </w:tr>
      <w:tr w:rsidR="00635155" w:rsidRPr="009A7184" w14:paraId="7D4C0A93" w14:textId="77777777" w:rsidTr="001F643F">
        <w:trPr>
          <w:cantSplit/>
        </w:trPr>
        <w:tc>
          <w:tcPr>
            <w:tcW w:w="2044" w:type="dxa"/>
            <w:shd w:val="clear" w:color="auto" w:fill="auto"/>
          </w:tcPr>
          <w:p w14:paraId="4792F43F" w14:textId="77777777" w:rsidR="00635155" w:rsidRPr="009A7184" w:rsidRDefault="00635155" w:rsidP="00635155">
            <w:pPr>
              <w:pStyle w:val="ENoteTableText"/>
              <w:tabs>
                <w:tab w:val="center" w:leader="dot" w:pos="2268"/>
              </w:tabs>
              <w:rPr>
                <w:szCs w:val="16"/>
              </w:rPr>
            </w:pPr>
            <w:r w:rsidRPr="009A7184">
              <w:rPr>
                <w:szCs w:val="16"/>
              </w:rPr>
              <w:t>3824.90.10</w:t>
            </w:r>
            <w:r w:rsidRPr="009A7184">
              <w:rPr>
                <w:szCs w:val="16"/>
              </w:rPr>
              <w:tab/>
            </w:r>
          </w:p>
        </w:tc>
        <w:tc>
          <w:tcPr>
            <w:tcW w:w="5044" w:type="dxa"/>
            <w:shd w:val="clear" w:color="auto" w:fill="auto"/>
          </w:tcPr>
          <w:p w14:paraId="6BB0EB9E" w14:textId="77777777" w:rsidR="00635155" w:rsidRPr="009A7184" w:rsidRDefault="00635155" w:rsidP="00635155">
            <w:pPr>
              <w:pStyle w:val="ENoteTableText"/>
              <w:rPr>
                <w:szCs w:val="16"/>
              </w:rPr>
            </w:pPr>
            <w:r w:rsidRPr="009A7184">
              <w:rPr>
                <w:szCs w:val="16"/>
              </w:rPr>
              <w:t>am. No. 32, 1997; No. 118, 2006; No. 85, 2011</w:t>
            </w:r>
          </w:p>
        </w:tc>
      </w:tr>
      <w:tr w:rsidR="00635155" w:rsidRPr="009A7184" w14:paraId="74663500" w14:textId="77777777" w:rsidTr="001F643F">
        <w:trPr>
          <w:cantSplit/>
        </w:trPr>
        <w:tc>
          <w:tcPr>
            <w:tcW w:w="2044" w:type="dxa"/>
            <w:shd w:val="clear" w:color="auto" w:fill="auto"/>
          </w:tcPr>
          <w:p w14:paraId="693EA51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50F8D1" w14:textId="77777777" w:rsidR="00635155" w:rsidRPr="009A7184" w:rsidRDefault="00635155" w:rsidP="00635155">
            <w:pPr>
              <w:pStyle w:val="ENoteTableText"/>
              <w:rPr>
                <w:szCs w:val="16"/>
              </w:rPr>
            </w:pPr>
            <w:r w:rsidRPr="009A7184">
              <w:rPr>
                <w:szCs w:val="16"/>
              </w:rPr>
              <w:t>rep No 78, 2016</w:t>
            </w:r>
          </w:p>
        </w:tc>
      </w:tr>
      <w:tr w:rsidR="00635155" w:rsidRPr="009A7184" w14:paraId="01F2D65C" w14:textId="77777777" w:rsidTr="001F643F">
        <w:trPr>
          <w:cantSplit/>
        </w:trPr>
        <w:tc>
          <w:tcPr>
            <w:tcW w:w="2044" w:type="dxa"/>
            <w:shd w:val="clear" w:color="auto" w:fill="auto"/>
          </w:tcPr>
          <w:p w14:paraId="100C415B" w14:textId="77777777" w:rsidR="00635155" w:rsidRPr="009A7184" w:rsidRDefault="00635155" w:rsidP="00635155">
            <w:pPr>
              <w:pStyle w:val="ENoteTableText"/>
              <w:tabs>
                <w:tab w:val="center" w:leader="dot" w:pos="2268"/>
              </w:tabs>
              <w:rPr>
                <w:szCs w:val="16"/>
              </w:rPr>
            </w:pPr>
            <w:r w:rsidRPr="009A7184">
              <w:rPr>
                <w:szCs w:val="16"/>
              </w:rPr>
              <w:t>3824.90.2</w:t>
            </w:r>
            <w:r w:rsidRPr="009A7184">
              <w:rPr>
                <w:szCs w:val="16"/>
              </w:rPr>
              <w:tab/>
            </w:r>
          </w:p>
        </w:tc>
        <w:tc>
          <w:tcPr>
            <w:tcW w:w="5044" w:type="dxa"/>
            <w:shd w:val="clear" w:color="auto" w:fill="auto"/>
          </w:tcPr>
          <w:p w14:paraId="4133F961" w14:textId="77777777" w:rsidR="00635155" w:rsidRPr="009A7184" w:rsidRDefault="00635155" w:rsidP="00635155">
            <w:pPr>
              <w:pStyle w:val="ENoteTableText"/>
              <w:rPr>
                <w:szCs w:val="16"/>
              </w:rPr>
            </w:pPr>
            <w:r w:rsidRPr="009A7184">
              <w:rPr>
                <w:szCs w:val="16"/>
              </w:rPr>
              <w:t>ad. No. 65, 2004</w:t>
            </w:r>
          </w:p>
        </w:tc>
      </w:tr>
      <w:tr w:rsidR="00635155" w:rsidRPr="009A7184" w14:paraId="555BF654" w14:textId="77777777" w:rsidTr="001F643F">
        <w:trPr>
          <w:cantSplit/>
        </w:trPr>
        <w:tc>
          <w:tcPr>
            <w:tcW w:w="2044" w:type="dxa"/>
            <w:shd w:val="clear" w:color="auto" w:fill="auto"/>
          </w:tcPr>
          <w:p w14:paraId="5C162BE9" w14:textId="77777777" w:rsidR="00635155" w:rsidRPr="009A7184" w:rsidRDefault="00635155" w:rsidP="00635155">
            <w:pPr>
              <w:pStyle w:val="ENoteTableText"/>
              <w:rPr>
                <w:szCs w:val="16"/>
              </w:rPr>
            </w:pPr>
          </w:p>
        </w:tc>
        <w:tc>
          <w:tcPr>
            <w:tcW w:w="5044" w:type="dxa"/>
            <w:shd w:val="clear" w:color="auto" w:fill="auto"/>
          </w:tcPr>
          <w:p w14:paraId="599F7518" w14:textId="77777777" w:rsidR="00635155" w:rsidRPr="009A7184" w:rsidRDefault="00635155" w:rsidP="00635155">
            <w:pPr>
              <w:pStyle w:val="ENoteTableText"/>
              <w:rPr>
                <w:szCs w:val="16"/>
              </w:rPr>
            </w:pPr>
            <w:r w:rsidRPr="009A7184">
              <w:rPr>
                <w:szCs w:val="16"/>
              </w:rPr>
              <w:t>rep. No. 77, 2006</w:t>
            </w:r>
          </w:p>
        </w:tc>
      </w:tr>
      <w:tr w:rsidR="00635155" w:rsidRPr="009A7184" w14:paraId="44254CE5" w14:textId="77777777" w:rsidTr="001F643F">
        <w:trPr>
          <w:cantSplit/>
        </w:trPr>
        <w:tc>
          <w:tcPr>
            <w:tcW w:w="2044" w:type="dxa"/>
            <w:shd w:val="clear" w:color="auto" w:fill="auto"/>
          </w:tcPr>
          <w:p w14:paraId="4405E1D6" w14:textId="77777777" w:rsidR="00635155" w:rsidRPr="009A7184" w:rsidRDefault="00635155" w:rsidP="00635155">
            <w:pPr>
              <w:pStyle w:val="ENoteTableText"/>
              <w:tabs>
                <w:tab w:val="center" w:leader="dot" w:pos="2268"/>
              </w:tabs>
              <w:rPr>
                <w:szCs w:val="16"/>
              </w:rPr>
            </w:pPr>
            <w:r w:rsidRPr="009A7184">
              <w:rPr>
                <w:szCs w:val="16"/>
              </w:rPr>
              <w:t>3824.90.20</w:t>
            </w:r>
            <w:r w:rsidRPr="009A7184">
              <w:rPr>
                <w:szCs w:val="16"/>
              </w:rPr>
              <w:tab/>
            </w:r>
          </w:p>
        </w:tc>
        <w:tc>
          <w:tcPr>
            <w:tcW w:w="5044" w:type="dxa"/>
            <w:shd w:val="clear" w:color="auto" w:fill="auto"/>
          </w:tcPr>
          <w:p w14:paraId="30B5A91B" w14:textId="77777777" w:rsidR="00635155" w:rsidRPr="009A7184" w:rsidRDefault="00635155" w:rsidP="00635155">
            <w:pPr>
              <w:pStyle w:val="ENoteTableText"/>
              <w:rPr>
                <w:szCs w:val="16"/>
              </w:rPr>
            </w:pPr>
            <w:r w:rsidRPr="009A7184">
              <w:rPr>
                <w:szCs w:val="16"/>
              </w:rPr>
              <w:t>ad. No. 77, 2006</w:t>
            </w:r>
          </w:p>
        </w:tc>
      </w:tr>
      <w:tr w:rsidR="00635155" w:rsidRPr="009A7184" w14:paraId="7EFCC6EC" w14:textId="77777777" w:rsidTr="001F643F">
        <w:trPr>
          <w:cantSplit/>
        </w:trPr>
        <w:tc>
          <w:tcPr>
            <w:tcW w:w="2044" w:type="dxa"/>
            <w:shd w:val="clear" w:color="auto" w:fill="auto"/>
          </w:tcPr>
          <w:p w14:paraId="6603D018" w14:textId="77777777" w:rsidR="00635155" w:rsidRPr="009A7184" w:rsidRDefault="00635155" w:rsidP="00635155">
            <w:pPr>
              <w:pStyle w:val="ENoteTableText"/>
              <w:rPr>
                <w:szCs w:val="16"/>
              </w:rPr>
            </w:pPr>
          </w:p>
        </w:tc>
        <w:tc>
          <w:tcPr>
            <w:tcW w:w="5044" w:type="dxa"/>
            <w:shd w:val="clear" w:color="auto" w:fill="auto"/>
          </w:tcPr>
          <w:p w14:paraId="3B531FEE" w14:textId="77777777" w:rsidR="00635155" w:rsidRPr="009A7184" w:rsidRDefault="00635155" w:rsidP="00635155">
            <w:pPr>
              <w:pStyle w:val="ENoteTableText"/>
              <w:rPr>
                <w:szCs w:val="16"/>
              </w:rPr>
            </w:pPr>
            <w:r w:rsidRPr="009A7184">
              <w:rPr>
                <w:szCs w:val="16"/>
              </w:rPr>
              <w:t>rep. No. 85, 2011</w:t>
            </w:r>
          </w:p>
        </w:tc>
      </w:tr>
      <w:tr w:rsidR="00635155" w:rsidRPr="009A7184" w14:paraId="1CCD96F7" w14:textId="77777777" w:rsidTr="001F643F">
        <w:trPr>
          <w:cantSplit/>
        </w:trPr>
        <w:tc>
          <w:tcPr>
            <w:tcW w:w="2044" w:type="dxa"/>
            <w:shd w:val="clear" w:color="auto" w:fill="auto"/>
          </w:tcPr>
          <w:p w14:paraId="4268474B" w14:textId="77777777" w:rsidR="00635155" w:rsidRPr="009A7184" w:rsidRDefault="00635155" w:rsidP="00635155">
            <w:pPr>
              <w:pStyle w:val="ENoteTableText"/>
              <w:tabs>
                <w:tab w:val="center" w:leader="dot" w:pos="2268"/>
              </w:tabs>
              <w:rPr>
                <w:szCs w:val="16"/>
              </w:rPr>
            </w:pPr>
            <w:r w:rsidRPr="009A7184">
              <w:rPr>
                <w:szCs w:val="16"/>
              </w:rPr>
              <w:t>3824.90.21</w:t>
            </w:r>
            <w:r w:rsidRPr="009A7184">
              <w:rPr>
                <w:szCs w:val="16"/>
              </w:rPr>
              <w:tab/>
            </w:r>
          </w:p>
        </w:tc>
        <w:tc>
          <w:tcPr>
            <w:tcW w:w="5044" w:type="dxa"/>
            <w:shd w:val="clear" w:color="auto" w:fill="auto"/>
          </w:tcPr>
          <w:p w14:paraId="3583CFF4" w14:textId="77777777" w:rsidR="00635155" w:rsidRPr="009A7184" w:rsidRDefault="00635155" w:rsidP="00635155">
            <w:pPr>
              <w:pStyle w:val="ENoteTableText"/>
              <w:rPr>
                <w:szCs w:val="16"/>
              </w:rPr>
            </w:pPr>
            <w:r w:rsidRPr="009A7184">
              <w:rPr>
                <w:szCs w:val="16"/>
              </w:rPr>
              <w:t>ad. No. 65, 2004</w:t>
            </w:r>
          </w:p>
        </w:tc>
      </w:tr>
      <w:tr w:rsidR="00635155" w:rsidRPr="009A7184" w14:paraId="7AAB255C" w14:textId="77777777" w:rsidTr="001F643F">
        <w:trPr>
          <w:cantSplit/>
        </w:trPr>
        <w:tc>
          <w:tcPr>
            <w:tcW w:w="2044" w:type="dxa"/>
            <w:shd w:val="clear" w:color="auto" w:fill="auto"/>
          </w:tcPr>
          <w:p w14:paraId="1625349C" w14:textId="77777777" w:rsidR="00635155" w:rsidRPr="009A7184" w:rsidRDefault="00635155" w:rsidP="00635155">
            <w:pPr>
              <w:pStyle w:val="ENoteTableText"/>
              <w:rPr>
                <w:szCs w:val="16"/>
              </w:rPr>
            </w:pPr>
          </w:p>
        </w:tc>
        <w:tc>
          <w:tcPr>
            <w:tcW w:w="5044" w:type="dxa"/>
            <w:shd w:val="clear" w:color="auto" w:fill="auto"/>
          </w:tcPr>
          <w:p w14:paraId="2C6004F6" w14:textId="77777777" w:rsidR="00635155" w:rsidRPr="009A7184" w:rsidRDefault="00635155" w:rsidP="00635155">
            <w:pPr>
              <w:pStyle w:val="ENoteTableText"/>
              <w:rPr>
                <w:szCs w:val="16"/>
              </w:rPr>
            </w:pPr>
            <w:r w:rsidRPr="009A7184">
              <w:rPr>
                <w:szCs w:val="16"/>
              </w:rPr>
              <w:t>am. No. 65, 2004</w:t>
            </w:r>
          </w:p>
        </w:tc>
      </w:tr>
      <w:tr w:rsidR="00635155" w:rsidRPr="009A7184" w14:paraId="0CB50BD3" w14:textId="77777777" w:rsidTr="001F643F">
        <w:trPr>
          <w:cantSplit/>
        </w:trPr>
        <w:tc>
          <w:tcPr>
            <w:tcW w:w="2044" w:type="dxa"/>
            <w:shd w:val="clear" w:color="auto" w:fill="auto"/>
          </w:tcPr>
          <w:p w14:paraId="12C52C04" w14:textId="77777777" w:rsidR="00635155" w:rsidRPr="009A7184" w:rsidRDefault="00635155" w:rsidP="00635155">
            <w:pPr>
              <w:pStyle w:val="ENoteTableText"/>
              <w:rPr>
                <w:szCs w:val="16"/>
              </w:rPr>
            </w:pPr>
          </w:p>
        </w:tc>
        <w:tc>
          <w:tcPr>
            <w:tcW w:w="5044" w:type="dxa"/>
            <w:shd w:val="clear" w:color="auto" w:fill="auto"/>
          </w:tcPr>
          <w:p w14:paraId="31365704" w14:textId="77777777" w:rsidR="00635155" w:rsidRPr="009A7184" w:rsidRDefault="00635155" w:rsidP="00635155">
            <w:pPr>
              <w:pStyle w:val="ENoteTableText"/>
              <w:rPr>
                <w:szCs w:val="16"/>
              </w:rPr>
            </w:pPr>
            <w:r w:rsidRPr="009A7184">
              <w:rPr>
                <w:szCs w:val="16"/>
              </w:rPr>
              <w:t>rep. No. 77, 2006</w:t>
            </w:r>
          </w:p>
        </w:tc>
      </w:tr>
      <w:tr w:rsidR="00635155" w:rsidRPr="009A7184" w14:paraId="67DBC45F" w14:textId="77777777" w:rsidTr="001F643F">
        <w:trPr>
          <w:cantSplit/>
        </w:trPr>
        <w:tc>
          <w:tcPr>
            <w:tcW w:w="2044" w:type="dxa"/>
            <w:shd w:val="clear" w:color="auto" w:fill="auto"/>
          </w:tcPr>
          <w:p w14:paraId="18934930" w14:textId="77777777" w:rsidR="00635155" w:rsidRPr="009A7184" w:rsidRDefault="00635155" w:rsidP="00635155">
            <w:pPr>
              <w:pStyle w:val="ENoteTableText"/>
              <w:tabs>
                <w:tab w:val="center" w:leader="dot" w:pos="2268"/>
              </w:tabs>
              <w:rPr>
                <w:szCs w:val="16"/>
              </w:rPr>
            </w:pPr>
            <w:r w:rsidRPr="009A7184">
              <w:rPr>
                <w:szCs w:val="16"/>
              </w:rPr>
              <w:t>3824.90.22</w:t>
            </w:r>
            <w:r w:rsidRPr="009A7184">
              <w:rPr>
                <w:szCs w:val="16"/>
              </w:rPr>
              <w:tab/>
            </w:r>
          </w:p>
        </w:tc>
        <w:tc>
          <w:tcPr>
            <w:tcW w:w="5044" w:type="dxa"/>
            <w:shd w:val="clear" w:color="auto" w:fill="auto"/>
          </w:tcPr>
          <w:p w14:paraId="656B7E5E" w14:textId="77777777" w:rsidR="00635155" w:rsidRPr="009A7184" w:rsidRDefault="00635155" w:rsidP="00635155">
            <w:pPr>
              <w:pStyle w:val="ENoteTableText"/>
              <w:rPr>
                <w:szCs w:val="16"/>
              </w:rPr>
            </w:pPr>
            <w:r w:rsidRPr="009A7184">
              <w:rPr>
                <w:szCs w:val="16"/>
              </w:rPr>
              <w:t>ad. No. 65, 2004</w:t>
            </w:r>
          </w:p>
        </w:tc>
      </w:tr>
      <w:tr w:rsidR="00635155" w:rsidRPr="009A7184" w14:paraId="5868988C" w14:textId="77777777" w:rsidTr="001F643F">
        <w:trPr>
          <w:cantSplit/>
        </w:trPr>
        <w:tc>
          <w:tcPr>
            <w:tcW w:w="2044" w:type="dxa"/>
            <w:shd w:val="clear" w:color="auto" w:fill="auto"/>
          </w:tcPr>
          <w:p w14:paraId="750963C0" w14:textId="77777777" w:rsidR="00635155" w:rsidRPr="009A7184" w:rsidRDefault="00635155" w:rsidP="00635155">
            <w:pPr>
              <w:pStyle w:val="ENoteTableText"/>
              <w:rPr>
                <w:szCs w:val="16"/>
              </w:rPr>
            </w:pPr>
          </w:p>
        </w:tc>
        <w:tc>
          <w:tcPr>
            <w:tcW w:w="5044" w:type="dxa"/>
            <w:shd w:val="clear" w:color="auto" w:fill="auto"/>
          </w:tcPr>
          <w:p w14:paraId="0444A488" w14:textId="77777777" w:rsidR="00635155" w:rsidRPr="009A7184" w:rsidRDefault="00635155" w:rsidP="00635155">
            <w:pPr>
              <w:pStyle w:val="ENoteTableText"/>
              <w:rPr>
                <w:szCs w:val="16"/>
              </w:rPr>
            </w:pPr>
            <w:r w:rsidRPr="009A7184">
              <w:rPr>
                <w:szCs w:val="16"/>
              </w:rPr>
              <w:t>am. No. 65, 2004</w:t>
            </w:r>
          </w:p>
        </w:tc>
      </w:tr>
      <w:tr w:rsidR="00635155" w:rsidRPr="009A7184" w14:paraId="4F72CBCF" w14:textId="77777777" w:rsidTr="001F643F">
        <w:trPr>
          <w:cantSplit/>
        </w:trPr>
        <w:tc>
          <w:tcPr>
            <w:tcW w:w="2044" w:type="dxa"/>
            <w:shd w:val="clear" w:color="auto" w:fill="auto"/>
          </w:tcPr>
          <w:p w14:paraId="3FB113F7" w14:textId="77777777" w:rsidR="00635155" w:rsidRPr="009A7184" w:rsidRDefault="00635155" w:rsidP="00635155">
            <w:pPr>
              <w:pStyle w:val="ENoteTableText"/>
              <w:rPr>
                <w:szCs w:val="16"/>
              </w:rPr>
            </w:pPr>
          </w:p>
        </w:tc>
        <w:tc>
          <w:tcPr>
            <w:tcW w:w="5044" w:type="dxa"/>
            <w:shd w:val="clear" w:color="auto" w:fill="auto"/>
          </w:tcPr>
          <w:p w14:paraId="0757D429" w14:textId="77777777" w:rsidR="00635155" w:rsidRPr="009A7184" w:rsidRDefault="00635155" w:rsidP="00635155">
            <w:pPr>
              <w:pStyle w:val="ENoteTableText"/>
              <w:rPr>
                <w:szCs w:val="16"/>
              </w:rPr>
            </w:pPr>
            <w:r w:rsidRPr="009A7184">
              <w:rPr>
                <w:szCs w:val="16"/>
              </w:rPr>
              <w:t>rep. No. 77, 2006</w:t>
            </w:r>
          </w:p>
        </w:tc>
      </w:tr>
      <w:tr w:rsidR="00635155" w:rsidRPr="009A7184" w14:paraId="5D0184A5" w14:textId="77777777" w:rsidTr="001F643F">
        <w:trPr>
          <w:cantSplit/>
        </w:trPr>
        <w:tc>
          <w:tcPr>
            <w:tcW w:w="2044" w:type="dxa"/>
            <w:shd w:val="clear" w:color="auto" w:fill="auto"/>
          </w:tcPr>
          <w:p w14:paraId="0201B6C5" w14:textId="77777777" w:rsidR="00635155" w:rsidRPr="009A7184" w:rsidRDefault="00635155" w:rsidP="00635155">
            <w:pPr>
              <w:pStyle w:val="ENoteTableText"/>
              <w:tabs>
                <w:tab w:val="center" w:leader="dot" w:pos="2268"/>
              </w:tabs>
              <w:rPr>
                <w:szCs w:val="16"/>
              </w:rPr>
            </w:pPr>
            <w:r w:rsidRPr="009A7184">
              <w:rPr>
                <w:szCs w:val="16"/>
              </w:rPr>
              <w:t>3824.90.30</w:t>
            </w:r>
            <w:r w:rsidRPr="009A7184">
              <w:rPr>
                <w:szCs w:val="16"/>
              </w:rPr>
              <w:tab/>
            </w:r>
          </w:p>
        </w:tc>
        <w:tc>
          <w:tcPr>
            <w:tcW w:w="5044" w:type="dxa"/>
            <w:shd w:val="clear" w:color="auto" w:fill="auto"/>
          </w:tcPr>
          <w:p w14:paraId="16CD4CA1" w14:textId="77777777" w:rsidR="00635155" w:rsidRPr="009A7184" w:rsidRDefault="00635155" w:rsidP="00635155">
            <w:pPr>
              <w:pStyle w:val="ENoteTableText"/>
              <w:rPr>
                <w:szCs w:val="16"/>
              </w:rPr>
            </w:pPr>
            <w:r w:rsidRPr="009A7184">
              <w:rPr>
                <w:szCs w:val="16"/>
              </w:rPr>
              <w:t>ad. No. 77, 2006</w:t>
            </w:r>
          </w:p>
        </w:tc>
      </w:tr>
      <w:tr w:rsidR="00635155" w:rsidRPr="009A7184" w14:paraId="6FF9D7D2" w14:textId="77777777" w:rsidTr="001F643F">
        <w:trPr>
          <w:cantSplit/>
        </w:trPr>
        <w:tc>
          <w:tcPr>
            <w:tcW w:w="2044" w:type="dxa"/>
            <w:shd w:val="clear" w:color="auto" w:fill="auto"/>
          </w:tcPr>
          <w:p w14:paraId="1E4A9BB7" w14:textId="77777777" w:rsidR="00635155" w:rsidRPr="009A7184" w:rsidRDefault="00635155" w:rsidP="00635155">
            <w:pPr>
              <w:pStyle w:val="ENoteTableText"/>
              <w:rPr>
                <w:szCs w:val="16"/>
              </w:rPr>
            </w:pPr>
          </w:p>
        </w:tc>
        <w:tc>
          <w:tcPr>
            <w:tcW w:w="5044" w:type="dxa"/>
            <w:shd w:val="clear" w:color="auto" w:fill="auto"/>
          </w:tcPr>
          <w:p w14:paraId="2F4472EE" w14:textId="77777777" w:rsidR="00635155" w:rsidRPr="009A7184" w:rsidRDefault="00635155" w:rsidP="00635155">
            <w:pPr>
              <w:pStyle w:val="ENoteTableText"/>
              <w:rPr>
                <w:szCs w:val="16"/>
              </w:rPr>
            </w:pPr>
            <w:r w:rsidRPr="009A7184">
              <w:rPr>
                <w:szCs w:val="16"/>
              </w:rPr>
              <w:t>rep. No. 85, 2011</w:t>
            </w:r>
          </w:p>
        </w:tc>
      </w:tr>
      <w:tr w:rsidR="00635155" w:rsidRPr="009A7184" w14:paraId="7049CE03" w14:textId="77777777" w:rsidTr="001F643F">
        <w:trPr>
          <w:cantSplit/>
        </w:trPr>
        <w:tc>
          <w:tcPr>
            <w:tcW w:w="2044" w:type="dxa"/>
            <w:shd w:val="clear" w:color="auto" w:fill="auto"/>
          </w:tcPr>
          <w:p w14:paraId="5ED97871" w14:textId="77777777" w:rsidR="00635155" w:rsidRPr="009A7184" w:rsidRDefault="00635155" w:rsidP="00635155">
            <w:pPr>
              <w:pStyle w:val="ENoteTableText"/>
              <w:tabs>
                <w:tab w:val="center" w:leader="dot" w:pos="2268"/>
              </w:tabs>
              <w:rPr>
                <w:szCs w:val="16"/>
              </w:rPr>
            </w:pPr>
            <w:r w:rsidRPr="009A7184">
              <w:rPr>
                <w:szCs w:val="16"/>
              </w:rPr>
              <w:t>3824.90.40</w:t>
            </w:r>
            <w:r w:rsidRPr="009A7184">
              <w:rPr>
                <w:szCs w:val="16"/>
              </w:rPr>
              <w:tab/>
            </w:r>
          </w:p>
        </w:tc>
        <w:tc>
          <w:tcPr>
            <w:tcW w:w="5044" w:type="dxa"/>
            <w:shd w:val="clear" w:color="auto" w:fill="auto"/>
          </w:tcPr>
          <w:p w14:paraId="57EE6948" w14:textId="77777777" w:rsidR="00635155" w:rsidRPr="009A7184" w:rsidRDefault="00635155" w:rsidP="00635155">
            <w:pPr>
              <w:pStyle w:val="ENoteTableText"/>
              <w:rPr>
                <w:szCs w:val="16"/>
              </w:rPr>
            </w:pPr>
            <w:r w:rsidRPr="009A7184">
              <w:rPr>
                <w:szCs w:val="16"/>
              </w:rPr>
              <w:t>ad. No. 118, 2006</w:t>
            </w:r>
          </w:p>
        </w:tc>
      </w:tr>
      <w:tr w:rsidR="00635155" w:rsidRPr="009A7184" w14:paraId="27CE3E0A" w14:textId="77777777" w:rsidTr="001F643F">
        <w:trPr>
          <w:cantSplit/>
        </w:trPr>
        <w:tc>
          <w:tcPr>
            <w:tcW w:w="2044" w:type="dxa"/>
            <w:shd w:val="clear" w:color="auto" w:fill="auto"/>
          </w:tcPr>
          <w:p w14:paraId="5A7147A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D656D7"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73E0FADD" w14:textId="77777777" w:rsidTr="001F643F">
        <w:trPr>
          <w:cantSplit/>
        </w:trPr>
        <w:tc>
          <w:tcPr>
            <w:tcW w:w="2044" w:type="dxa"/>
            <w:shd w:val="clear" w:color="auto" w:fill="auto"/>
          </w:tcPr>
          <w:p w14:paraId="2E2EC77F" w14:textId="77777777" w:rsidR="00635155" w:rsidRPr="009A7184" w:rsidRDefault="00635155" w:rsidP="00635155">
            <w:pPr>
              <w:pStyle w:val="ENoteTableText"/>
              <w:tabs>
                <w:tab w:val="center" w:leader="dot" w:pos="2268"/>
              </w:tabs>
              <w:rPr>
                <w:szCs w:val="16"/>
              </w:rPr>
            </w:pPr>
            <w:r w:rsidRPr="009A7184">
              <w:rPr>
                <w:szCs w:val="16"/>
              </w:rPr>
              <w:t>3824.90.50</w:t>
            </w:r>
            <w:r w:rsidRPr="009A7184">
              <w:rPr>
                <w:szCs w:val="16"/>
              </w:rPr>
              <w:tab/>
            </w:r>
          </w:p>
        </w:tc>
        <w:tc>
          <w:tcPr>
            <w:tcW w:w="5044" w:type="dxa"/>
            <w:shd w:val="clear" w:color="auto" w:fill="auto"/>
          </w:tcPr>
          <w:p w14:paraId="53A82003" w14:textId="77777777" w:rsidR="00635155" w:rsidRPr="009A7184" w:rsidRDefault="00635155" w:rsidP="00635155">
            <w:pPr>
              <w:pStyle w:val="ENoteTableText"/>
              <w:rPr>
                <w:szCs w:val="16"/>
              </w:rPr>
            </w:pPr>
            <w:r w:rsidRPr="009A7184">
              <w:rPr>
                <w:szCs w:val="16"/>
              </w:rPr>
              <w:t>ad. No. 65, 2011</w:t>
            </w:r>
          </w:p>
        </w:tc>
      </w:tr>
      <w:tr w:rsidR="00635155" w:rsidRPr="009A7184" w14:paraId="284811F7" w14:textId="77777777" w:rsidTr="001F643F">
        <w:trPr>
          <w:cantSplit/>
        </w:trPr>
        <w:tc>
          <w:tcPr>
            <w:tcW w:w="2044" w:type="dxa"/>
            <w:shd w:val="clear" w:color="auto" w:fill="auto"/>
          </w:tcPr>
          <w:p w14:paraId="1904E01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153967" w14:textId="77777777" w:rsidR="00635155" w:rsidRPr="009A7184" w:rsidRDefault="00635155" w:rsidP="00635155">
            <w:pPr>
              <w:pStyle w:val="ENoteTableText"/>
              <w:rPr>
                <w:szCs w:val="16"/>
              </w:rPr>
            </w:pPr>
            <w:r w:rsidRPr="009A7184">
              <w:rPr>
                <w:szCs w:val="16"/>
              </w:rPr>
              <w:t>rep No 78, 2016</w:t>
            </w:r>
          </w:p>
        </w:tc>
      </w:tr>
      <w:tr w:rsidR="00635155" w:rsidRPr="009A7184" w14:paraId="4691FC26" w14:textId="77777777" w:rsidTr="001F643F">
        <w:trPr>
          <w:cantSplit/>
        </w:trPr>
        <w:tc>
          <w:tcPr>
            <w:tcW w:w="2044" w:type="dxa"/>
            <w:shd w:val="clear" w:color="auto" w:fill="auto"/>
          </w:tcPr>
          <w:p w14:paraId="6FE5F9C8" w14:textId="77777777" w:rsidR="00635155" w:rsidRPr="009A7184" w:rsidRDefault="00635155" w:rsidP="00635155">
            <w:pPr>
              <w:pStyle w:val="ENoteTableText"/>
              <w:tabs>
                <w:tab w:val="center" w:leader="dot" w:pos="2268"/>
              </w:tabs>
              <w:rPr>
                <w:szCs w:val="16"/>
              </w:rPr>
            </w:pPr>
            <w:r w:rsidRPr="009A7184">
              <w:rPr>
                <w:szCs w:val="16"/>
              </w:rPr>
              <w:t>3824.90.60</w:t>
            </w:r>
            <w:r w:rsidRPr="009A7184">
              <w:rPr>
                <w:szCs w:val="16"/>
              </w:rPr>
              <w:tab/>
            </w:r>
          </w:p>
        </w:tc>
        <w:tc>
          <w:tcPr>
            <w:tcW w:w="5044" w:type="dxa"/>
            <w:shd w:val="clear" w:color="auto" w:fill="auto"/>
          </w:tcPr>
          <w:p w14:paraId="64AC71AE" w14:textId="77777777" w:rsidR="00635155" w:rsidRPr="009A7184" w:rsidRDefault="00635155" w:rsidP="00635155">
            <w:pPr>
              <w:pStyle w:val="ENoteTableText"/>
              <w:rPr>
                <w:szCs w:val="16"/>
              </w:rPr>
            </w:pPr>
            <w:r w:rsidRPr="009A7184">
              <w:rPr>
                <w:szCs w:val="16"/>
              </w:rPr>
              <w:t>ad. No. 65, 2011</w:t>
            </w:r>
          </w:p>
        </w:tc>
      </w:tr>
      <w:tr w:rsidR="00635155" w:rsidRPr="009A7184" w14:paraId="53710B88" w14:textId="77777777" w:rsidTr="001F643F">
        <w:trPr>
          <w:cantSplit/>
        </w:trPr>
        <w:tc>
          <w:tcPr>
            <w:tcW w:w="2044" w:type="dxa"/>
            <w:shd w:val="clear" w:color="auto" w:fill="auto"/>
          </w:tcPr>
          <w:p w14:paraId="698312C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740F04" w14:textId="77777777" w:rsidR="00635155" w:rsidRPr="009A7184" w:rsidRDefault="00635155" w:rsidP="00635155">
            <w:pPr>
              <w:pStyle w:val="ENoteTableText"/>
              <w:rPr>
                <w:szCs w:val="16"/>
              </w:rPr>
            </w:pPr>
            <w:r w:rsidRPr="009A7184">
              <w:rPr>
                <w:szCs w:val="16"/>
              </w:rPr>
              <w:t>rep No 78, 2016</w:t>
            </w:r>
          </w:p>
        </w:tc>
      </w:tr>
      <w:tr w:rsidR="00635155" w:rsidRPr="009A7184" w14:paraId="664507D6" w14:textId="77777777" w:rsidTr="001F643F">
        <w:trPr>
          <w:cantSplit/>
        </w:trPr>
        <w:tc>
          <w:tcPr>
            <w:tcW w:w="2044" w:type="dxa"/>
            <w:shd w:val="clear" w:color="auto" w:fill="auto"/>
          </w:tcPr>
          <w:p w14:paraId="32D43CA5" w14:textId="77777777" w:rsidR="00635155" w:rsidRPr="009A7184" w:rsidRDefault="00635155" w:rsidP="00635155">
            <w:pPr>
              <w:pStyle w:val="ENoteTableText"/>
              <w:tabs>
                <w:tab w:val="center" w:leader="dot" w:pos="2268"/>
              </w:tabs>
              <w:rPr>
                <w:szCs w:val="16"/>
              </w:rPr>
            </w:pPr>
            <w:r w:rsidRPr="009A7184">
              <w:rPr>
                <w:szCs w:val="16"/>
              </w:rPr>
              <w:t>3824.90.90</w:t>
            </w:r>
            <w:r w:rsidRPr="009A7184">
              <w:rPr>
                <w:szCs w:val="16"/>
              </w:rPr>
              <w:tab/>
            </w:r>
          </w:p>
        </w:tc>
        <w:tc>
          <w:tcPr>
            <w:tcW w:w="5044" w:type="dxa"/>
            <w:shd w:val="clear" w:color="auto" w:fill="auto"/>
          </w:tcPr>
          <w:p w14:paraId="1327506C" w14:textId="77777777" w:rsidR="00635155" w:rsidRPr="009A7184" w:rsidRDefault="00635155" w:rsidP="00635155">
            <w:pPr>
              <w:pStyle w:val="ENoteTableText"/>
              <w:rPr>
                <w:szCs w:val="16"/>
              </w:rPr>
            </w:pPr>
            <w:r w:rsidRPr="009A7184">
              <w:rPr>
                <w:szCs w:val="16"/>
              </w:rPr>
              <w:t>rep No 78, 2016</w:t>
            </w:r>
          </w:p>
        </w:tc>
      </w:tr>
      <w:tr w:rsidR="00635155" w:rsidRPr="009A7184" w14:paraId="69368255" w14:textId="77777777" w:rsidTr="001F643F">
        <w:trPr>
          <w:cantSplit/>
        </w:trPr>
        <w:tc>
          <w:tcPr>
            <w:tcW w:w="2044" w:type="dxa"/>
            <w:shd w:val="clear" w:color="auto" w:fill="auto"/>
          </w:tcPr>
          <w:p w14:paraId="014A9D53" w14:textId="77777777" w:rsidR="00635155" w:rsidRPr="009A7184" w:rsidRDefault="00635155" w:rsidP="00635155">
            <w:pPr>
              <w:pStyle w:val="ENoteTableText"/>
              <w:tabs>
                <w:tab w:val="center" w:leader="dot" w:pos="2268"/>
              </w:tabs>
              <w:rPr>
                <w:szCs w:val="16"/>
              </w:rPr>
            </w:pPr>
            <w:r w:rsidRPr="009A7184">
              <w:rPr>
                <w:szCs w:val="16"/>
              </w:rPr>
              <w:t>3824.91.00</w:t>
            </w:r>
            <w:r w:rsidRPr="009A7184">
              <w:rPr>
                <w:szCs w:val="16"/>
              </w:rPr>
              <w:tab/>
            </w:r>
          </w:p>
        </w:tc>
        <w:tc>
          <w:tcPr>
            <w:tcW w:w="5044" w:type="dxa"/>
            <w:shd w:val="clear" w:color="auto" w:fill="auto"/>
          </w:tcPr>
          <w:p w14:paraId="268220F1" w14:textId="77777777" w:rsidR="00635155" w:rsidRPr="009A7184" w:rsidRDefault="00635155" w:rsidP="00635155">
            <w:pPr>
              <w:pStyle w:val="ENoteTableText"/>
              <w:rPr>
                <w:szCs w:val="16"/>
              </w:rPr>
            </w:pPr>
            <w:r w:rsidRPr="009A7184">
              <w:rPr>
                <w:szCs w:val="16"/>
              </w:rPr>
              <w:t>ad No 78, 2016</w:t>
            </w:r>
          </w:p>
        </w:tc>
      </w:tr>
      <w:tr w:rsidR="00635155" w:rsidRPr="009A7184" w14:paraId="026635BB" w14:textId="77777777" w:rsidTr="001F643F">
        <w:trPr>
          <w:cantSplit/>
        </w:trPr>
        <w:tc>
          <w:tcPr>
            <w:tcW w:w="2044" w:type="dxa"/>
            <w:shd w:val="clear" w:color="auto" w:fill="auto"/>
          </w:tcPr>
          <w:p w14:paraId="6B32F8D7" w14:textId="77777777" w:rsidR="00635155" w:rsidRPr="009A7184" w:rsidRDefault="00635155" w:rsidP="00635155">
            <w:pPr>
              <w:pStyle w:val="ENoteTableText"/>
              <w:tabs>
                <w:tab w:val="center" w:leader="dot" w:pos="2268"/>
              </w:tabs>
              <w:rPr>
                <w:szCs w:val="16"/>
              </w:rPr>
            </w:pPr>
            <w:r>
              <w:rPr>
                <w:szCs w:val="16"/>
              </w:rPr>
              <w:t>3824.92.00</w:t>
            </w:r>
            <w:r>
              <w:rPr>
                <w:szCs w:val="16"/>
              </w:rPr>
              <w:tab/>
            </w:r>
          </w:p>
        </w:tc>
        <w:tc>
          <w:tcPr>
            <w:tcW w:w="5044" w:type="dxa"/>
            <w:shd w:val="clear" w:color="auto" w:fill="auto"/>
          </w:tcPr>
          <w:p w14:paraId="1D813F4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6F7C66F" w14:textId="77777777" w:rsidTr="001F643F">
        <w:trPr>
          <w:cantSplit/>
        </w:trPr>
        <w:tc>
          <w:tcPr>
            <w:tcW w:w="2044" w:type="dxa"/>
            <w:shd w:val="clear" w:color="auto" w:fill="auto"/>
          </w:tcPr>
          <w:p w14:paraId="262808B9" w14:textId="77777777" w:rsidR="00635155" w:rsidRPr="009A7184" w:rsidRDefault="00635155" w:rsidP="00635155">
            <w:pPr>
              <w:pStyle w:val="ENoteTableText"/>
              <w:tabs>
                <w:tab w:val="center" w:leader="dot" w:pos="2268"/>
              </w:tabs>
              <w:rPr>
                <w:szCs w:val="16"/>
              </w:rPr>
            </w:pPr>
            <w:r w:rsidRPr="009A7184">
              <w:rPr>
                <w:szCs w:val="16"/>
              </w:rPr>
              <w:t>3824.99</w:t>
            </w:r>
            <w:r w:rsidRPr="009A7184">
              <w:rPr>
                <w:szCs w:val="16"/>
              </w:rPr>
              <w:tab/>
            </w:r>
          </w:p>
        </w:tc>
        <w:tc>
          <w:tcPr>
            <w:tcW w:w="5044" w:type="dxa"/>
            <w:shd w:val="clear" w:color="auto" w:fill="auto"/>
          </w:tcPr>
          <w:p w14:paraId="68E3671E" w14:textId="77777777" w:rsidR="00635155" w:rsidRPr="009A7184" w:rsidRDefault="00635155" w:rsidP="00635155">
            <w:pPr>
              <w:pStyle w:val="ENoteTableText"/>
              <w:rPr>
                <w:szCs w:val="16"/>
              </w:rPr>
            </w:pPr>
            <w:r w:rsidRPr="009A7184">
              <w:rPr>
                <w:szCs w:val="16"/>
              </w:rPr>
              <w:t>ad No 78, 2016</w:t>
            </w:r>
          </w:p>
        </w:tc>
      </w:tr>
      <w:tr w:rsidR="00635155" w:rsidRPr="009A7184" w14:paraId="6177BD55" w14:textId="77777777" w:rsidTr="001F643F">
        <w:trPr>
          <w:cantSplit/>
        </w:trPr>
        <w:tc>
          <w:tcPr>
            <w:tcW w:w="2044" w:type="dxa"/>
            <w:shd w:val="clear" w:color="auto" w:fill="auto"/>
          </w:tcPr>
          <w:p w14:paraId="1A8476AE" w14:textId="77777777" w:rsidR="00635155" w:rsidRPr="009A7184" w:rsidRDefault="00635155" w:rsidP="00635155">
            <w:pPr>
              <w:pStyle w:val="ENoteTableText"/>
              <w:tabs>
                <w:tab w:val="center" w:leader="dot" w:pos="2268"/>
              </w:tabs>
              <w:rPr>
                <w:szCs w:val="16"/>
              </w:rPr>
            </w:pPr>
            <w:r w:rsidRPr="009A7184">
              <w:rPr>
                <w:szCs w:val="16"/>
              </w:rPr>
              <w:t>3824.99.10</w:t>
            </w:r>
            <w:r w:rsidRPr="009A7184">
              <w:rPr>
                <w:szCs w:val="16"/>
              </w:rPr>
              <w:tab/>
            </w:r>
          </w:p>
        </w:tc>
        <w:tc>
          <w:tcPr>
            <w:tcW w:w="5044" w:type="dxa"/>
            <w:shd w:val="clear" w:color="auto" w:fill="auto"/>
          </w:tcPr>
          <w:p w14:paraId="66C9A97B" w14:textId="77777777" w:rsidR="00635155" w:rsidRPr="009A7184" w:rsidRDefault="00635155" w:rsidP="00635155">
            <w:pPr>
              <w:pStyle w:val="ENoteTableText"/>
              <w:rPr>
                <w:szCs w:val="16"/>
              </w:rPr>
            </w:pPr>
            <w:r w:rsidRPr="009A7184">
              <w:rPr>
                <w:szCs w:val="16"/>
              </w:rPr>
              <w:t>ad No 78, 2016</w:t>
            </w:r>
          </w:p>
        </w:tc>
      </w:tr>
      <w:tr w:rsidR="00635155" w:rsidRPr="009A7184" w14:paraId="426C6A00" w14:textId="77777777" w:rsidTr="001F643F">
        <w:trPr>
          <w:cantSplit/>
        </w:trPr>
        <w:tc>
          <w:tcPr>
            <w:tcW w:w="2044" w:type="dxa"/>
            <w:shd w:val="clear" w:color="auto" w:fill="auto"/>
          </w:tcPr>
          <w:p w14:paraId="49A7441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EB0004"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4E383AEC" w14:textId="77777777" w:rsidTr="001F643F">
        <w:trPr>
          <w:cantSplit/>
        </w:trPr>
        <w:tc>
          <w:tcPr>
            <w:tcW w:w="2044" w:type="dxa"/>
            <w:shd w:val="clear" w:color="auto" w:fill="auto"/>
          </w:tcPr>
          <w:p w14:paraId="542B65F4" w14:textId="77777777" w:rsidR="00635155" w:rsidRPr="009A7184" w:rsidRDefault="00635155" w:rsidP="00635155">
            <w:pPr>
              <w:pStyle w:val="ENoteTableText"/>
              <w:tabs>
                <w:tab w:val="center" w:leader="dot" w:pos="2268"/>
              </w:tabs>
              <w:rPr>
                <w:szCs w:val="16"/>
              </w:rPr>
            </w:pPr>
            <w:r w:rsidRPr="009A7184">
              <w:rPr>
                <w:szCs w:val="16"/>
              </w:rPr>
              <w:t>3824.99.20</w:t>
            </w:r>
            <w:r w:rsidRPr="009A7184">
              <w:rPr>
                <w:szCs w:val="16"/>
              </w:rPr>
              <w:tab/>
            </w:r>
          </w:p>
        </w:tc>
        <w:tc>
          <w:tcPr>
            <w:tcW w:w="5044" w:type="dxa"/>
            <w:shd w:val="clear" w:color="auto" w:fill="auto"/>
          </w:tcPr>
          <w:p w14:paraId="1FF32752" w14:textId="77777777" w:rsidR="00635155" w:rsidRPr="009A7184" w:rsidRDefault="00635155" w:rsidP="00635155">
            <w:pPr>
              <w:pStyle w:val="ENoteTableText"/>
              <w:rPr>
                <w:szCs w:val="16"/>
              </w:rPr>
            </w:pPr>
            <w:r w:rsidRPr="009A7184">
              <w:rPr>
                <w:szCs w:val="16"/>
              </w:rPr>
              <w:t>ad No 78, 2016</w:t>
            </w:r>
          </w:p>
        </w:tc>
      </w:tr>
      <w:tr w:rsidR="00635155" w:rsidRPr="009A7184" w14:paraId="5201276B" w14:textId="77777777" w:rsidTr="001F643F">
        <w:trPr>
          <w:cantSplit/>
        </w:trPr>
        <w:tc>
          <w:tcPr>
            <w:tcW w:w="2044" w:type="dxa"/>
            <w:shd w:val="clear" w:color="auto" w:fill="auto"/>
          </w:tcPr>
          <w:p w14:paraId="5E394A2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DF5D0A"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2891D59" w14:textId="77777777" w:rsidTr="001F643F">
        <w:trPr>
          <w:cantSplit/>
        </w:trPr>
        <w:tc>
          <w:tcPr>
            <w:tcW w:w="2044" w:type="dxa"/>
            <w:shd w:val="clear" w:color="auto" w:fill="auto"/>
          </w:tcPr>
          <w:p w14:paraId="11520519" w14:textId="77777777" w:rsidR="00635155" w:rsidRPr="009A7184" w:rsidRDefault="00635155" w:rsidP="00635155">
            <w:pPr>
              <w:pStyle w:val="ENoteTableText"/>
              <w:tabs>
                <w:tab w:val="center" w:leader="dot" w:pos="2268"/>
              </w:tabs>
              <w:rPr>
                <w:szCs w:val="16"/>
              </w:rPr>
            </w:pPr>
            <w:r w:rsidRPr="009A7184">
              <w:rPr>
                <w:szCs w:val="16"/>
              </w:rPr>
              <w:t>3824.99.30</w:t>
            </w:r>
            <w:r w:rsidRPr="009A7184">
              <w:rPr>
                <w:szCs w:val="16"/>
              </w:rPr>
              <w:tab/>
            </w:r>
          </w:p>
        </w:tc>
        <w:tc>
          <w:tcPr>
            <w:tcW w:w="5044" w:type="dxa"/>
            <w:shd w:val="clear" w:color="auto" w:fill="auto"/>
          </w:tcPr>
          <w:p w14:paraId="129A3FAA" w14:textId="77777777" w:rsidR="00635155" w:rsidRPr="009A7184" w:rsidRDefault="00635155" w:rsidP="00635155">
            <w:pPr>
              <w:pStyle w:val="ENoteTableText"/>
              <w:rPr>
                <w:szCs w:val="16"/>
              </w:rPr>
            </w:pPr>
            <w:r w:rsidRPr="009A7184">
              <w:rPr>
                <w:szCs w:val="16"/>
              </w:rPr>
              <w:t>ad No 78, 2016</w:t>
            </w:r>
          </w:p>
        </w:tc>
      </w:tr>
      <w:tr w:rsidR="00635155" w:rsidRPr="009A7184" w14:paraId="2A284042" w14:textId="77777777" w:rsidTr="001F643F">
        <w:trPr>
          <w:cantSplit/>
        </w:trPr>
        <w:tc>
          <w:tcPr>
            <w:tcW w:w="2044" w:type="dxa"/>
            <w:shd w:val="clear" w:color="auto" w:fill="auto"/>
          </w:tcPr>
          <w:p w14:paraId="2137A8D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F54FAD9" w14:textId="77777777" w:rsidR="00635155" w:rsidRPr="009A7184" w:rsidRDefault="00635155" w:rsidP="00635155">
            <w:pPr>
              <w:pStyle w:val="ENoteTableText"/>
              <w:rPr>
                <w:szCs w:val="16"/>
              </w:rPr>
            </w:pPr>
            <w:r w:rsidRPr="009A7184">
              <w:rPr>
                <w:szCs w:val="16"/>
              </w:rPr>
              <w:t>am No 121, 2017</w:t>
            </w:r>
          </w:p>
        </w:tc>
      </w:tr>
      <w:tr w:rsidR="00635155" w:rsidRPr="009A7184" w14:paraId="59082306" w14:textId="77777777" w:rsidTr="001F643F">
        <w:trPr>
          <w:cantSplit/>
        </w:trPr>
        <w:tc>
          <w:tcPr>
            <w:tcW w:w="2044" w:type="dxa"/>
            <w:shd w:val="clear" w:color="auto" w:fill="auto"/>
          </w:tcPr>
          <w:p w14:paraId="6535ED54" w14:textId="77777777" w:rsidR="00635155" w:rsidRPr="009A7184" w:rsidRDefault="00635155" w:rsidP="00635155">
            <w:pPr>
              <w:pStyle w:val="ENoteTableText"/>
              <w:tabs>
                <w:tab w:val="center" w:leader="dot" w:pos="2268"/>
              </w:tabs>
              <w:rPr>
                <w:szCs w:val="16"/>
              </w:rPr>
            </w:pPr>
            <w:r w:rsidRPr="009A7184">
              <w:rPr>
                <w:szCs w:val="16"/>
              </w:rPr>
              <w:t>3824.99.40</w:t>
            </w:r>
            <w:r w:rsidRPr="009A7184">
              <w:rPr>
                <w:szCs w:val="16"/>
              </w:rPr>
              <w:tab/>
            </w:r>
          </w:p>
        </w:tc>
        <w:tc>
          <w:tcPr>
            <w:tcW w:w="5044" w:type="dxa"/>
            <w:shd w:val="clear" w:color="auto" w:fill="auto"/>
          </w:tcPr>
          <w:p w14:paraId="60DEA90C" w14:textId="77777777" w:rsidR="00635155" w:rsidRPr="009A7184" w:rsidRDefault="00635155" w:rsidP="00635155">
            <w:pPr>
              <w:pStyle w:val="ENoteTableText"/>
              <w:rPr>
                <w:szCs w:val="16"/>
              </w:rPr>
            </w:pPr>
            <w:r w:rsidRPr="009A7184">
              <w:rPr>
                <w:szCs w:val="16"/>
              </w:rPr>
              <w:t>ad No 78, 2016</w:t>
            </w:r>
          </w:p>
        </w:tc>
      </w:tr>
      <w:tr w:rsidR="00635155" w:rsidRPr="009A7184" w14:paraId="13E9EC14" w14:textId="77777777" w:rsidTr="001F643F">
        <w:trPr>
          <w:cantSplit/>
        </w:trPr>
        <w:tc>
          <w:tcPr>
            <w:tcW w:w="2044" w:type="dxa"/>
            <w:shd w:val="clear" w:color="auto" w:fill="auto"/>
          </w:tcPr>
          <w:p w14:paraId="28348C1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EE8827" w14:textId="77777777" w:rsidR="00635155" w:rsidRPr="009A7184" w:rsidRDefault="00635155" w:rsidP="00635155">
            <w:pPr>
              <w:pStyle w:val="ENoteTableText"/>
              <w:rPr>
                <w:szCs w:val="16"/>
              </w:rPr>
            </w:pPr>
            <w:r w:rsidRPr="009A7184">
              <w:rPr>
                <w:szCs w:val="16"/>
              </w:rPr>
              <w:t>am No 121, 2017</w:t>
            </w:r>
          </w:p>
        </w:tc>
      </w:tr>
      <w:tr w:rsidR="00635155" w:rsidRPr="009A7184" w14:paraId="436DB9A4" w14:textId="77777777" w:rsidTr="001F643F">
        <w:trPr>
          <w:cantSplit/>
        </w:trPr>
        <w:tc>
          <w:tcPr>
            <w:tcW w:w="2044" w:type="dxa"/>
            <w:shd w:val="clear" w:color="auto" w:fill="auto"/>
          </w:tcPr>
          <w:p w14:paraId="10127FAE" w14:textId="77777777" w:rsidR="00635155" w:rsidRPr="009A7184" w:rsidRDefault="00635155" w:rsidP="00635155">
            <w:pPr>
              <w:pStyle w:val="ENoteTableText"/>
              <w:tabs>
                <w:tab w:val="center" w:leader="dot" w:pos="2268"/>
              </w:tabs>
              <w:rPr>
                <w:szCs w:val="16"/>
              </w:rPr>
            </w:pPr>
            <w:r w:rsidRPr="009A7184">
              <w:rPr>
                <w:szCs w:val="16"/>
              </w:rPr>
              <w:t>3824.99.90</w:t>
            </w:r>
            <w:r w:rsidRPr="009A7184">
              <w:rPr>
                <w:szCs w:val="16"/>
              </w:rPr>
              <w:tab/>
            </w:r>
          </w:p>
        </w:tc>
        <w:tc>
          <w:tcPr>
            <w:tcW w:w="5044" w:type="dxa"/>
            <w:shd w:val="clear" w:color="auto" w:fill="auto"/>
          </w:tcPr>
          <w:p w14:paraId="30B8FA79" w14:textId="77777777" w:rsidR="00635155" w:rsidRPr="009A7184" w:rsidRDefault="00635155" w:rsidP="00635155">
            <w:pPr>
              <w:pStyle w:val="ENoteTableText"/>
              <w:rPr>
                <w:szCs w:val="16"/>
              </w:rPr>
            </w:pPr>
            <w:r w:rsidRPr="009A7184">
              <w:rPr>
                <w:szCs w:val="16"/>
              </w:rPr>
              <w:t>ad No 78, 2016</w:t>
            </w:r>
          </w:p>
        </w:tc>
      </w:tr>
      <w:tr w:rsidR="00635155" w:rsidRPr="009A7184" w14:paraId="280D5A0B" w14:textId="77777777" w:rsidTr="001F643F">
        <w:trPr>
          <w:cantSplit/>
        </w:trPr>
        <w:tc>
          <w:tcPr>
            <w:tcW w:w="2044" w:type="dxa"/>
            <w:shd w:val="clear" w:color="auto" w:fill="auto"/>
          </w:tcPr>
          <w:p w14:paraId="63779F91" w14:textId="77777777" w:rsidR="00635155" w:rsidRPr="009A7184" w:rsidRDefault="00635155" w:rsidP="00635155">
            <w:pPr>
              <w:pStyle w:val="ENoteTableText"/>
              <w:keepNext/>
              <w:rPr>
                <w:szCs w:val="16"/>
              </w:rPr>
            </w:pPr>
            <w:r w:rsidRPr="009A7184">
              <w:rPr>
                <w:b/>
                <w:szCs w:val="16"/>
              </w:rPr>
              <w:t>3825</w:t>
            </w:r>
          </w:p>
        </w:tc>
        <w:tc>
          <w:tcPr>
            <w:tcW w:w="5044" w:type="dxa"/>
            <w:shd w:val="clear" w:color="auto" w:fill="auto"/>
          </w:tcPr>
          <w:p w14:paraId="7F317974" w14:textId="77777777" w:rsidR="00635155" w:rsidRPr="009A7184" w:rsidRDefault="00635155" w:rsidP="00635155">
            <w:pPr>
              <w:pStyle w:val="ENoteTableText"/>
              <w:rPr>
                <w:szCs w:val="16"/>
              </w:rPr>
            </w:pPr>
          </w:p>
        </w:tc>
      </w:tr>
      <w:tr w:rsidR="00635155" w:rsidRPr="009A7184" w14:paraId="0D366183" w14:textId="77777777" w:rsidTr="001F643F">
        <w:trPr>
          <w:cantSplit/>
        </w:trPr>
        <w:tc>
          <w:tcPr>
            <w:tcW w:w="2044" w:type="dxa"/>
            <w:shd w:val="clear" w:color="auto" w:fill="auto"/>
          </w:tcPr>
          <w:p w14:paraId="23441810" w14:textId="77777777" w:rsidR="00635155" w:rsidRPr="009A7184" w:rsidRDefault="00635155" w:rsidP="00635155">
            <w:pPr>
              <w:pStyle w:val="ENoteTableText"/>
              <w:tabs>
                <w:tab w:val="center" w:leader="dot" w:pos="2268"/>
              </w:tabs>
              <w:rPr>
                <w:szCs w:val="16"/>
              </w:rPr>
            </w:pPr>
            <w:r w:rsidRPr="009A7184">
              <w:rPr>
                <w:szCs w:val="16"/>
              </w:rPr>
              <w:t>3825</w:t>
            </w:r>
            <w:r w:rsidRPr="009A7184">
              <w:rPr>
                <w:szCs w:val="16"/>
              </w:rPr>
              <w:tab/>
            </w:r>
          </w:p>
        </w:tc>
        <w:tc>
          <w:tcPr>
            <w:tcW w:w="5044" w:type="dxa"/>
            <w:shd w:val="clear" w:color="auto" w:fill="auto"/>
          </w:tcPr>
          <w:p w14:paraId="065BDCE8" w14:textId="77777777" w:rsidR="00635155" w:rsidRPr="009A7184" w:rsidRDefault="00635155" w:rsidP="00635155">
            <w:pPr>
              <w:pStyle w:val="ENoteTableText"/>
              <w:rPr>
                <w:szCs w:val="16"/>
              </w:rPr>
            </w:pPr>
            <w:r w:rsidRPr="009A7184">
              <w:rPr>
                <w:szCs w:val="16"/>
              </w:rPr>
              <w:t>ad. No. 120, 2001</w:t>
            </w:r>
          </w:p>
        </w:tc>
      </w:tr>
      <w:tr w:rsidR="00635155" w:rsidRPr="009A7184" w14:paraId="04215863" w14:textId="77777777" w:rsidTr="001F643F">
        <w:trPr>
          <w:cantSplit/>
        </w:trPr>
        <w:tc>
          <w:tcPr>
            <w:tcW w:w="2044" w:type="dxa"/>
            <w:shd w:val="clear" w:color="auto" w:fill="auto"/>
          </w:tcPr>
          <w:p w14:paraId="7A479F06" w14:textId="77777777" w:rsidR="00635155" w:rsidRPr="009A7184" w:rsidRDefault="00635155" w:rsidP="00635155">
            <w:pPr>
              <w:pStyle w:val="ENoteTableText"/>
              <w:tabs>
                <w:tab w:val="center" w:leader="dot" w:pos="2268"/>
              </w:tabs>
              <w:rPr>
                <w:szCs w:val="16"/>
              </w:rPr>
            </w:pPr>
            <w:r w:rsidRPr="009A7184">
              <w:rPr>
                <w:szCs w:val="16"/>
              </w:rPr>
              <w:t>3825.10.00</w:t>
            </w:r>
            <w:r w:rsidRPr="009A7184">
              <w:rPr>
                <w:szCs w:val="16"/>
              </w:rPr>
              <w:tab/>
            </w:r>
          </w:p>
        </w:tc>
        <w:tc>
          <w:tcPr>
            <w:tcW w:w="5044" w:type="dxa"/>
            <w:shd w:val="clear" w:color="auto" w:fill="auto"/>
          </w:tcPr>
          <w:p w14:paraId="28ACB17A" w14:textId="77777777" w:rsidR="00635155" w:rsidRPr="009A7184" w:rsidRDefault="00635155" w:rsidP="00635155">
            <w:pPr>
              <w:pStyle w:val="ENoteTableText"/>
              <w:rPr>
                <w:szCs w:val="16"/>
              </w:rPr>
            </w:pPr>
            <w:r w:rsidRPr="009A7184">
              <w:rPr>
                <w:szCs w:val="16"/>
              </w:rPr>
              <w:t>ad. No. 120, 2001</w:t>
            </w:r>
          </w:p>
        </w:tc>
      </w:tr>
      <w:tr w:rsidR="00635155" w:rsidRPr="009A7184" w14:paraId="29D831C3" w14:textId="77777777" w:rsidTr="001F643F">
        <w:trPr>
          <w:cantSplit/>
        </w:trPr>
        <w:tc>
          <w:tcPr>
            <w:tcW w:w="2044" w:type="dxa"/>
            <w:shd w:val="clear" w:color="auto" w:fill="auto"/>
          </w:tcPr>
          <w:p w14:paraId="0E4870E3" w14:textId="77777777" w:rsidR="00635155" w:rsidRPr="009A7184" w:rsidRDefault="00635155" w:rsidP="00635155">
            <w:pPr>
              <w:pStyle w:val="ENoteTableText"/>
              <w:tabs>
                <w:tab w:val="center" w:leader="dot" w:pos="2268"/>
              </w:tabs>
              <w:rPr>
                <w:szCs w:val="16"/>
              </w:rPr>
            </w:pPr>
            <w:r w:rsidRPr="009A7184">
              <w:rPr>
                <w:szCs w:val="16"/>
              </w:rPr>
              <w:t>3825.20.00</w:t>
            </w:r>
            <w:r w:rsidRPr="009A7184">
              <w:rPr>
                <w:szCs w:val="16"/>
              </w:rPr>
              <w:tab/>
            </w:r>
          </w:p>
        </w:tc>
        <w:tc>
          <w:tcPr>
            <w:tcW w:w="5044" w:type="dxa"/>
            <w:shd w:val="clear" w:color="auto" w:fill="auto"/>
          </w:tcPr>
          <w:p w14:paraId="0C1F5A4F" w14:textId="77777777" w:rsidR="00635155" w:rsidRPr="009A7184" w:rsidRDefault="00635155" w:rsidP="00635155">
            <w:pPr>
              <w:pStyle w:val="ENoteTableText"/>
              <w:rPr>
                <w:szCs w:val="16"/>
              </w:rPr>
            </w:pPr>
            <w:r w:rsidRPr="009A7184">
              <w:rPr>
                <w:szCs w:val="16"/>
              </w:rPr>
              <w:t>ad. No. 120, 2001</w:t>
            </w:r>
          </w:p>
        </w:tc>
      </w:tr>
      <w:tr w:rsidR="00635155" w:rsidRPr="009A7184" w14:paraId="0111044C" w14:textId="77777777" w:rsidTr="001F643F">
        <w:trPr>
          <w:cantSplit/>
        </w:trPr>
        <w:tc>
          <w:tcPr>
            <w:tcW w:w="2044" w:type="dxa"/>
            <w:shd w:val="clear" w:color="auto" w:fill="auto"/>
          </w:tcPr>
          <w:p w14:paraId="65F9CDFE" w14:textId="77777777" w:rsidR="00635155" w:rsidRPr="009A7184" w:rsidRDefault="00635155" w:rsidP="00635155">
            <w:pPr>
              <w:pStyle w:val="ENoteTableText"/>
              <w:tabs>
                <w:tab w:val="center" w:leader="dot" w:pos="2268"/>
              </w:tabs>
              <w:rPr>
                <w:szCs w:val="16"/>
              </w:rPr>
            </w:pPr>
            <w:r w:rsidRPr="009A7184">
              <w:rPr>
                <w:szCs w:val="16"/>
              </w:rPr>
              <w:t>3825.30</w:t>
            </w:r>
            <w:r w:rsidRPr="009A7184">
              <w:rPr>
                <w:szCs w:val="16"/>
              </w:rPr>
              <w:tab/>
            </w:r>
          </w:p>
        </w:tc>
        <w:tc>
          <w:tcPr>
            <w:tcW w:w="5044" w:type="dxa"/>
            <w:shd w:val="clear" w:color="auto" w:fill="auto"/>
          </w:tcPr>
          <w:p w14:paraId="3B608667" w14:textId="77777777" w:rsidR="00635155" w:rsidRPr="009A7184" w:rsidRDefault="00635155" w:rsidP="00635155">
            <w:pPr>
              <w:pStyle w:val="ENoteTableText"/>
              <w:rPr>
                <w:szCs w:val="16"/>
              </w:rPr>
            </w:pPr>
            <w:r w:rsidRPr="009A7184">
              <w:rPr>
                <w:szCs w:val="16"/>
              </w:rPr>
              <w:t>ad. No. 120, 2001</w:t>
            </w:r>
          </w:p>
        </w:tc>
      </w:tr>
      <w:tr w:rsidR="00635155" w:rsidRPr="009A7184" w14:paraId="3DF22EAB" w14:textId="77777777" w:rsidTr="001F643F">
        <w:trPr>
          <w:cantSplit/>
        </w:trPr>
        <w:tc>
          <w:tcPr>
            <w:tcW w:w="2044" w:type="dxa"/>
            <w:shd w:val="clear" w:color="auto" w:fill="auto"/>
          </w:tcPr>
          <w:p w14:paraId="04DE9A26" w14:textId="77777777" w:rsidR="00635155" w:rsidRPr="009A7184" w:rsidRDefault="00635155" w:rsidP="00635155">
            <w:pPr>
              <w:pStyle w:val="ENoteTableText"/>
              <w:tabs>
                <w:tab w:val="center" w:leader="dot" w:pos="2268"/>
              </w:tabs>
              <w:rPr>
                <w:szCs w:val="16"/>
              </w:rPr>
            </w:pPr>
            <w:r w:rsidRPr="009A7184">
              <w:rPr>
                <w:szCs w:val="16"/>
              </w:rPr>
              <w:t>3825.30.1</w:t>
            </w:r>
            <w:r w:rsidRPr="009A7184">
              <w:rPr>
                <w:szCs w:val="16"/>
              </w:rPr>
              <w:tab/>
            </w:r>
          </w:p>
        </w:tc>
        <w:tc>
          <w:tcPr>
            <w:tcW w:w="5044" w:type="dxa"/>
            <w:shd w:val="clear" w:color="auto" w:fill="auto"/>
          </w:tcPr>
          <w:p w14:paraId="6ACC62AB" w14:textId="77777777" w:rsidR="00635155" w:rsidRPr="009A7184" w:rsidRDefault="00635155" w:rsidP="00635155">
            <w:pPr>
              <w:pStyle w:val="ENoteTableText"/>
              <w:rPr>
                <w:szCs w:val="16"/>
              </w:rPr>
            </w:pPr>
            <w:r w:rsidRPr="009A7184">
              <w:rPr>
                <w:szCs w:val="16"/>
              </w:rPr>
              <w:t>ad. No. 120, 2001</w:t>
            </w:r>
          </w:p>
        </w:tc>
      </w:tr>
      <w:tr w:rsidR="00635155" w:rsidRPr="009A7184" w14:paraId="3948BBC5" w14:textId="77777777" w:rsidTr="001F643F">
        <w:trPr>
          <w:cantSplit/>
        </w:trPr>
        <w:tc>
          <w:tcPr>
            <w:tcW w:w="2044" w:type="dxa"/>
            <w:shd w:val="clear" w:color="auto" w:fill="auto"/>
          </w:tcPr>
          <w:p w14:paraId="0EF529F8" w14:textId="77777777" w:rsidR="00635155" w:rsidRPr="009A7184" w:rsidRDefault="00635155" w:rsidP="00635155">
            <w:pPr>
              <w:pStyle w:val="ENoteTableText"/>
              <w:tabs>
                <w:tab w:val="center" w:leader="dot" w:pos="2268"/>
              </w:tabs>
              <w:rPr>
                <w:szCs w:val="16"/>
              </w:rPr>
            </w:pPr>
            <w:r w:rsidRPr="009A7184">
              <w:rPr>
                <w:szCs w:val="16"/>
              </w:rPr>
              <w:t>3825.30.11</w:t>
            </w:r>
            <w:r w:rsidRPr="009A7184">
              <w:rPr>
                <w:szCs w:val="16"/>
              </w:rPr>
              <w:tab/>
            </w:r>
          </w:p>
        </w:tc>
        <w:tc>
          <w:tcPr>
            <w:tcW w:w="5044" w:type="dxa"/>
            <w:shd w:val="clear" w:color="auto" w:fill="auto"/>
          </w:tcPr>
          <w:p w14:paraId="6E57CC62" w14:textId="77777777" w:rsidR="00635155" w:rsidRPr="009A7184" w:rsidRDefault="00635155" w:rsidP="00635155">
            <w:pPr>
              <w:pStyle w:val="ENoteTableText"/>
              <w:rPr>
                <w:szCs w:val="16"/>
              </w:rPr>
            </w:pPr>
            <w:r w:rsidRPr="009A7184">
              <w:rPr>
                <w:szCs w:val="16"/>
              </w:rPr>
              <w:t>ad. No. 120, 2001</w:t>
            </w:r>
          </w:p>
        </w:tc>
      </w:tr>
      <w:tr w:rsidR="00635155" w:rsidRPr="009A7184" w14:paraId="23178520" w14:textId="77777777" w:rsidTr="001F643F">
        <w:trPr>
          <w:cantSplit/>
        </w:trPr>
        <w:tc>
          <w:tcPr>
            <w:tcW w:w="2044" w:type="dxa"/>
            <w:shd w:val="clear" w:color="auto" w:fill="auto"/>
          </w:tcPr>
          <w:p w14:paraId="36584B42" w14:textId="77777777" w:rsidR="00635155" w:rsidRPr="009A7184" w:rsidRDefault="00635155" w:rsidP="00635155">
            <w:pPr>
              <w:pStyle w:val="ENoteTableText"/>
              <w:rPr>
                <w:szCs w:val="16"/>
              </w:rPr>
            </w:pPr>
          </w:p>
        </w:tc>
        <w:tc>
          <w:tcPr>
            <w:tcW w:w="5044" w:type="dxa"/>
            <w:shd w:val="clear" w:color="auto" w:fill="auto"/>
          </w:tcPr>
          <w:p w14:paraId="744C02E2" w14:textId="77777777" w:rsidR="00635155" w:rsidRPr="009A7184" w:rsidRDefault="00635155" w:rsidP="00635155">
            <w:pPr>
              <w:pStyle w:val="ENoteTableText"/>
              <w:rPr>
                <w:szCs w:val="16"/>
              </w:rPr>
            </w:pPr>
            <w:r w:rsidRPr="009A7184">
              <w:rPr>
                <w:szCs w:val="16"/>
              </w:rPr>
              <w:t>am. No. 63, 2003</w:t>
            </w:r>
          </w:p>
        </w:tc>
      </w:tr>
      <w:tr w:rsidR="00635155" w:rsidRPr="009A7184" w14:paraId="46E05B1B" w14:textId="77777777" w:rsidTr="001F643F">
        <w:trPr>
          <w:cantSplit/>
        </w:trPr>
        <w:tc>
          <w:tcPr>
            <w:tcW w:w="2044" w:type="dxa"/>
            <w:shd w:val="clear" w:color="auto" w:fill="auto"/>
          </w:tcPr>
          <w:p w14:paraId="585ADB30" w14:textId="77777777" w:rsidR="00635155" w:rsidRPr="009A7184" w:rsidRDefault="00635155" w:rsidP="00635155">
            <w:pPr>
              <w:pStyle w:val="ENoteTableText"/>
              <w:tabs>
                <w:tab w:val="center" w:leader="dot" w:pos="2268"/>
              </w:tabs>
              <w:rPr>
                <w:szCs w:val="16"/>
              </w:rPr>
            </w:pPr>
            <w:r w:rsidRPr="009A7184">
              <w:rPr>
                <w:szCs w:val="16"/>
              </w:rPr>
              <w:t>3825.30.19</w:t>
            </w:r>
            <w:r w:rsidRPr="009A7184">
              <w:rPr>
                <w:szCs w:val="16"/>
              </w:rPr>
              <w:tab/>
            </w:r>
          </w:p>
        </w:tc>
        <w:tc>
          <w:tcPr>
            <w:tcW w:w="5044" w:type="dxa"/>
            <w:shd w:val="clear" w:color="auto" w:fill="auto"/>
          </w:tcPr>
          <w:p w14:paraId="3097B3FA" w14:textId="77777777" w:rsidR="00635155" w:rsidRPr="009A7184" w:rsidRDefault="00635155" w:rsidP="00635155">
            <w:pPr>
              <w:pStyle w:val="ENoteTableText"/>
              <w:rPr>
                <w:szCs w:val="16"/>
              </w:rPr>
            </w:pPr>
            <w:r w:rsidRPr="009A7184">
              <w:rPr>
                <w:szCs w:val="16"/>
              </w:rPr>
              <w:t>ad. No. 120, 2001</w:t>
            </w:r>
          </w:p>
        </w:tc>
      </w:tr>
      <w:tr w:rsidR="00635155" w:rsidRPr="009A7184" w14:paraId="410C633A" w14:textId="77777777" w:rsidTr="001F643F">
        <w:trPr>
          <w:cantSplit/>
        </w:trPr>
        <w:tc>
          <w:tcPr>
            <w:tcW w:w="2044" w:type="dxa"/>
            <w:shd w:val="clear" w:color="auto" w:fill="auto"/>
          </w:tcPr>
          <w:p w14:paraId="2813FA1F" w14:textId="77777777" w:rsidR="00635155" w:rsidRPr="009A7184" w:rsidRDefault="00635155" w:rsidP="00635155">
            <w:pPr>
              <w:pStyle w:val="ENoteTableText"/>
              <w:tabs>
                <w:tab w:val="center" w:leader="dot" w:pos="2268"/>
              </w:tabs>
              <w:rPr>
                <w:szCs w:val="16"/>
              </w:rPr>
            </w:pPr>
            <w:r w:rsidRPr="009A7184">
              <w:rPr>
                <w:szCs w:val="16"/>
              </w:rPr>
              <w:t>3825.30.20</w:t>
            </w:r>
            <w:r w:rsidRPr="009A7184">
              <w:rPr>
                <w:szCs w:val="16"/>
              </w:rPr>
              <w:tab/>
            </w:r>
          </w:p>
        </w:tc>
        <w:tc>
          <w:tcPr>
            <w:tcW w:w="5044" w:type="dxa"/>
            <w:shd w:val="clear" w:color="auto" w:fill="auto"/>
          </w:tcPr>
          <w:p w14:paraId="216F2C8A" w14:textId="77777777" w:rsidR="00635155" w:rsidRPr="009A7184" w:rsidRDefault="00635155" w:rsidP="00635155">
            <w:pPr>
              <w:pStyle w:val="ENoteTableText"/>
              <w:rPr>
                <w:szCs w:val="16"/>
              </w:rPr>
            </w:pPr>
            <w:r w:rsidRPr="009A7184">
              <w:rPr>
                <w:szCs w:val="16"/>
              </w:rPr>
              <w:t>ad. No. 120, 2001</w:t>
            </w:r>
          </w:p>
        </w:tc>
      </w:tr>
      <w:tr w:rsidR="00635155" w:rsidRPr="009A7184" w14:paraId="337C6EDB" w14:textId="77777777" w:rsidTr="001F643F">
        <w:trPr>
          <w:cantSplit/>
        </w:trPr>
        <w:tc>
          <w:tcPr>
            <w:tcW w:w="2044" w:type="dxa"/>
            <w:shd w:val="clear" w:color="auto" w:fill="auto"/>
          </w:tcPr>
          <w:p w14:paraId="134791A6" w14:textId="77777777" w:rsidR="00635155" w:rsidRPr="009A7184" w:rsidRDefault="00635155" w:rsidP="00635155">
            <w:pPr>
              <w:pStyle w:val="ENoteTableText"/>
              <w:rPr>
                <w:szCs w:val="16"/>
              </w:rPr>
            </w:pPr>
          </w:p>
        </w:tc>
        <w:tc>
          <w:tcPr>
            <w:tcW w:w="5044" w:type="dxa"/>
            <w:shd w:val="clear" w:color="auto" w:fill="auto"/>
          </w:tcPr>
          <w:p w14:paraId="3BAB3E29" w14:textId="77777777" w:rsidR="00635155" w:rsidRPr="009A7184" w:rsidRDefault="00635155" w:rsidP="00635155">
            <w:pPr>
              <w:pStyle w:val="ENoteTableText"/>
              <w:rPr>
                <w:szCs w:val="16"/>
              </w:rPr>
            </w:pPr>
            <w:r w:rsidRPr="009A7184">
              <w:rPr>
                <w:szCs w:val="16"/>
              </w:rPr>
              <w:t>am. No. 147, 2004</w:t>
            </w:r>
          </w:p>
        </w:tc>
      </w:tr>
      <w:tr w:rsidR="00635155" w:rsidRPr="009A7184" w14:paraId="13373811" w14:textId="77777777" w:rsidTr="001F643F">
        <w:trPr>
          <w:cantSplit/>
        </w:trPr>
        <w:tc>
          <w:tcPr>
            <w:tcW w:w="2044" w:type="dxa"/>
            <w:shd w:val="clear" w:color="auto" w:fill="auto"/>
          </w:tcPr>
          <w:p w14:paraId="47B597BB" w14:textId="77777777" w:rsidR="00635155" w:rsidRPr="009A7184" w:rsidRDefault="00635155" w:rsidP="00635155">
            <w:pPr>
              <w:pStyle w:val="ENoteTableText"/>
              <w:rPr>
                <w:szCs w:val="16"/>
              </w:rPr>
            </w:pPr>
          </w:p>
        </w:tc>
        <w:tc>
          <w:tcPr>
            <w:tcW w:w="5044" w:type="dxa"/>
            <w:shd w:val="clear" w:color="auto" w:fill="auto"/>
          </w:tcPr>
          <w:p w14:paraId="1C8AC869" w14:textId="77777777" w:rsidR="00635155" w:rsidRPr="009A7184" w:rsidRDefault="00635155" w:rsidP="00635155">
            <w:pPr>
              <w:pStyle w:val="ENoteTableText"/>
              <w:rPr>
                <w:szCs w:val="16"/>
              </w:rPr>
            </w:pPr>
            <w:r w:rsidRPr="009A7184">
              <w:rPr>
                <w:szCs w:val="16"/>
              </w:rPr>
              <w:t>rs No 84, 2016</w:t>
            </w:r>
          </w:p>
        </w:tc>
      </w:tr>
      <w:tr w:rsidR="00635155" w:rsidRPr="009A7184" w14:paraId="40D59181" w14:textId="77777777" w:rsidTr="001F643F">
        <w:trPr>
          <w:cantSplit/>
        </w:trPr>
        <w:tc>
          <w:tcPr>
            <w:tcW w:w="2044" w:type="dxa"/>
            <w:shd w:val="clear" w:color="auto" w:fill="auto"/>
          </w:tcPr>
          <w:p w14:paraId="486EA86F" w14:textId="77777777" w:rsidR="00635155" w:rsidRPr="009A7184" w:rsidRDefault="00635155" w:rsidP="00635155">
            <w:pPr>
              <w:pStyle w:val="ENoteTableText"/>
              <w:tabs>
                <w:tab w:val="center" w:leader="dot" w:pos="2268"/>
              </w:tabs>
              <w:rPr>
                <w:szCs w:val="16"/>
              </w:rPr>
            </w:pPr>
            <w:r w:rsidRPr="009A7184">
              <w:rPr>
                <w:szCs w:val="16"/>
              </w:rPr>
              <w:t>3825.30.30</w:t>
            </w:r>
            <w:r w:rsidRPr="009A7184">
              <w:rPr>
                <w:szCs w:val="16"/>
              </w:rPr>
              <w:tab/>
            </w:r>
          </w:p>
        </w:tc>
        <w:tc>
          <w:tcPr>
            <w:tcW w:w="5044" w:type="dxa"/>
            <w:shd w:val="clear" w:color="auto" w:fill="auto"/>
          </w:tcPr>
          <w:p w14:paraId="5840965F" w14:textId="77777777" w:rsidR="00635155" w:rsidRPr="009A7184" w:rsidRDefault="00635155" w:rsidP="00635155">
            <w:pPr>
              <w:pStyle w:val="ENoteTableText"/>
              <w:rPr>
                <w:szCs w:val="16"/>
              </w:rPr>
            </w:pPr>
            <w:r w:rsidRPr="009A7184">
              <w:rPr>
                <w:szCs w:val="16"/>
              </w:rPr>
              <w:t>ad. No. 120, 2001</w:t>
            </w:r>
          </w:p>
        </w:tc>
      </w:tr>
      <w:tr w:rsidR="00635155" w:rsidRPr="009A7184" w14:paraId="771989A6" w14:textId="77777777" w:rsidTr="001F643F">
        <w:trPr>
          <w:cantSplit/>
        </w:trPr>
        <w:tc>
          <w:tcPr>
            <w:tcW w:w="2044" w:type="dxa"/>
            <w:shd w:val="clear" w:color="auto" w:fill="auto"/>
          </w:tcPr>
          <w:p w14:paraId="5C3BD748" w14:textId="77777777" w:rsidR="00635155" w:rsidRPr="009A7184" w:rsidRDefault="00635155" w:rsidP="00635155">
            <w:pPr>
              <w:pStyle w:val="ENoteTableText"/>
              <w:tabs>
                <w:tab w:val="center" w:leader="dot" w:pos="2268"/>
              </w:tabs>
              <w:rPr>
                <w:szCs w:val="16"/>
              </w:rPr>
            </w:pPr>
            <w:r w:rsidRPr="009A7184">
              <w:rPr>
                <w:szCs w:val="16"/>
              </w:rPr>
              <w:t>3825.30.90</w:t>
            </w:r>
            <w:r w:rsidRPr="009A7184">
              <w:rPr>
                <w:szCs w:val="16"/>
              </w:rPr>
              <w:tab/>
            </w:r>
          </w:p>
        </w:tc>
        <w:tc>
          <w:tcPr>
            <w:tcW w:w="5044" w:type="dxa"/>
            <w:shd w:val="clear" w:color="auto" w:fill="auto"/>
          </w:tcPr>
          <w:p w14:paraId="7EBEC1B0" w14:textId="77777777" w:rsidR="00635155" w:rsidRPr="009A7184" w:rsidRDefault="00635155" w:rsidP="00635155">
            <w:pPr>
              <w:pStyle w:val="ENoteTableText"/>
              <w:rPr>
                <w:szCs w:val="16"/>
              </w:rPr>
            </w:pPr>
            <w:r w:rsidRPr="009A7184">
              <w:rPr>
                <w:szCs w:val="16"/>
              </w:rPr>
              <w:t>ad. No. 120, 2001</w:t>
            </w:r>
          </w:p>
        </w:tc>
      </w:tr>
      <w:tr w:rsidR="00635155" w:rsidRPr="009A7184" w14:paraId="6B74D2D1" w14:textId="77777777" w:rsidTr="001F643F">
        <w:trPr>
          <w:cantSplit/>
        </w:trPr>
        <w:tc>
          <w:tcPr>
            <w:tcW w:w="2044" w:type="dxa"/>
            <w:shd w:val="clear" w:color="auto" w:fill="auto"/>
          </w:tcPr>
          <w:p w14:paraId="29C2AA4E" w14:textId="77777777" w:rsidR="00635155" w:rsidRPr="009A7184" w:rsidRDefault="00635155" w:rsidP="00635155">
            <w:pPr>
              <w:pStyle w:val="ENoteTableText"/>
              <w:tabs>
                <w:tab w:val="center" w:leader="dot" w:pos="2268"/>
              </w:tabs>
              <w:rPr>
                <w:szCs w:val="16"/>
              </w:rPr>
            </w:pPr>
            <w:r w:rsidRPr="009A7184">
              <w:rPr>
                <w:szCs w:val="16"/>
              </w:rPr>
              <w:t>3825.4</w:t>
            </w:r>
            <w:r w:rsidRPr="009A7184">
              <w:rPr>
                <w:szCs w:val="16"/>
              </w:rPr>
              <w:tab/>
            </w:r>
          </w:p>
        </w:tc>
        <w:tc>
          <w:tcPr>
            <w:tcW w:w="5044" w:type="dxa"/>
            <w:shd w:val="clear" w:color="auto" w:fill="auto"/>
          </w:tcPr>
          <w:p w14:paraId="2C0C35B3" w14:textId="77777777" w:rsidR="00635155" w:rsidRPr="009A7184" w:rsidRDefault="00635155" w:rsidP="00635155">
            <w:pPr>
              <w:pStyle w:val="ENoteTableText"/>
              <w:rPr>
                <w:szCs w:val="16"/>
              </w:rPr>
            </w:pPr>
            <w:r w:rsidRPr="009A7184">
              <w:rPr>
                <w:szCs w:val="16"/>
              </w:rPr>
              <w:t>ad. No. 120, 2001</w:t>
            </w:r>
          </w:p>
        </w:tc>
      </w:tr>
      <w:tr w:rsidR="00635155" w:rsidRPr="009A7184" w14:paraId="18AB17B0" w14:textId="77777777" w:rsidTr="001F643F">
        <w:trPr>
          <w:cantSplit/>
        </w:trPr>
        <w:tc>
          <w:tcPr>
            <w:tcW w:w="2044" w:type="dxa"/>
            <w:shd w:val="clear" w:color="auto" w:fill="auto"/>
          </w:tcPr>
          <w:p w14:paraId="7BC87E01" w14:textId="77777777" w:rsidR="00635155" w:rsidRPr="009A7184" w:rsidRDefault="00635155" w:rsidP="00635155">
            <w:pPr>
              <w:pStyle w:val="ENoteTableText"/>
              <w:tabs>
                <w:tab w:val="center" w:leader="dot" w:pos="2268"/>
              </w:tabs>
              <w:rPr>
                <w:szCs w:val="16"/>
              </w:rPr>
            </w:pPr>
            <w:r w:rsidRPr="009A7184">
              <w:rPr>
                <w:szCs w:val="16"/>
              </w:rPr>
              <w:t>3825.41.00</w:t>
            </w:r>
            <w:r w:rsidRPr="009A7184">
              <w:rPr>
                <w:szCs w:val="16"/>
              </w:rPr>
              <w:tab/>
            </w:r>
          </w:p>
        </w:tc>
        <w:tc>
          <w:tcPr>
            <w:tcW w:w="5044" w:type="dxa"/>
            <w:shd w:val="clear" w:color="auto" w:fill="auto"/>
          </w:tcPr>
          <w:p w14:paraId="5596E3B9" w14:textId="77777777" w:rsidR="00635155" w:rsidRPr="009A7184" w:rsidRDefault="00635155" w:rsidP="00635155">
            <w:pPr>
              <w:pStyle w:val="ENoteTableText"/>
              <w:rPr>
                <w:szCs w:val="16"/>
              </w:rPr>
            </w:pPr>
            <w:r w:rsidRPr="009A7184">
              <w:rPr>
                <w:szCs w:val="16"/>
              </w:rPr>
              <w:t>ad. No. 120, 2001</w:t>
            </w:r>
          </w:p>
        </w:tc>
      </w:tr>
      <w:tr w:rsidR="00635155" w:rsidRPr="009A7184" w14:paraId="2182D2D1" w14:textId="77777777" w:rsidTr="001F643F">
        <w:trPr>
          <w:cantSplit/>
        </w:trPr>
        <w:tc>
          <w:tcPr>
            <w:tcW w:w="2044" w:type="dxa"/>
            <w:shd w:val="clear" w:color="auto" w:fill="auto"/>
          </w:tcPr>
          <w:p w14:paraId="76B8687E" w14:textId="77777777" w:rsidR="00635155" w:rsidRPr="009A7184" w:rsidRDefault="00635155" w:rsidP="00635155">
            <w:pPr>
              <w:pStyle w:val="ENoteTableText"/>
              <w:tabs>
                <w:tab w:val="center" w:leader="dot" w:pos="2268"/>
              </w:tabs>
              <w:rPr>
                <w:szCs w:val="16"/>
              </w:rPr>
            </w:pPr>
            <w:r w:rsidRPr="009A7184">
              <w:rPr>
                <w:szCs w:val="16"/>
              </w:rPr>
              <w:t>3825.49.00</w:t>
            </w:r>
            <w:r w:rsidRPr="009A7184">
              <w:rPr>
                <w:szCs w:val="16"/>
              </w:rPr>
              <w:tab/>
            </w:r>
          </w:p>
        </w:tc>
        <w:tc>
          <w:tcPr>
            <w:tcW w:w="5044" w:type="dxa"/>
            <w:shd w:val="clear" w:color="auto" w:fill="auto"/>
          </w:tcPr>
          <w:p w14:paraId="1B8D9466" w14:textId="77777777" w:rsidR="00635155" w:rsidRPr="009A7184" w:rsidRDefault="00635155" w:rsidP="00635155">
            <w:pPr>
              <w:pStyle w:val="ENoteTableText"/>
              <w:rPr>
                <w:szCs w:val="16"/>
              </w:rPr>
            </w:pPr>
            <w:r w:rsidRPr="009A7184">
              <w:rPr>
                <w:szCs w:val="16"/>
              </w:rPr>
              <w:t>ad. No. 120, 2001</w:t>
            </w:r>
          </w:p>
        </w:tc>
      </w:tr>
      <w:tr w:rsidR="00635155" w:rsidRPr="009A7184" w14:paraId="58F9AFBB" w14:textId="77777777" w:rsidTr="001F643F">
        <w:trPr>
          <w:cantSplit/>
        </w:trPr>
        <w:tc>
          <w:tcPr>
            <w:tcW w:w="2044" w:type="dxa"/>
            <w:shd w:val="clear" w:color="auto" w:fill="auto"/>
          </w:tcPr>
          <w:p w14:paraId="32DE5386" w14:textId="77777777" w:rsidR="00635155" w:rsidRPr="009A7184" w:rsidRDefault="00635155" w:rsidP="00635155">
            <w:pPr>
              <w:pStyle w:val="ENoteTableText"/>
              <w:tabs>
                <w:tab w:val="center" w:leader="dot" w:pos="2268"/>
              </w:tabs>
              <w:rPr>
                <w:szCs w:val="16"/>
              </w:rPr>
            </w:pPr>
            <w:r w:rsidRPr="009A7184">
              <w:rPr>
                <w:szCs w:val="16"/>
              </w:rPr>
              <w:t>3825.50.00</w:t>
            </w:r>
            <w:r w:rsidRPr="009A7184">
              <w:rPr>
                <w:szCs w:val="16"/>
              </w:rPr>
              <w:tab/>
            </w:r>
          </w:p>
        </w:tc>
        <w:tc>
          <w:tcPr>
            <w:tcW w:w="5044" w:type="dxa"/>
            <w:shd w:val="clear" w:color="auto" w:fill="auto"/>
          </w:tcPr>
          <w:p w14:paraId="16370CFB" w14:textId="77777777" w:rsidR="00635155" w:rsidRPr="009A7184" w:rsidRDefault="00635155" w:rsidP="00635155">
            <w:pPr>
              <w:pStyle w:val="ENoteTableText"/>
              <w:rPr>
                <w:szCs w:val="16"/>
              </w:rPr>
            </w:pPr>
            <w:r w:rsidRPr="009A7184">
              <w:rPr>
                <w:szCs w:val="16"/>
              </w:rPr>
              <w:t>ad. No. 120, 2001</w:t>
            </w:r>
          </w:p>
        </w:tc>
      </w:tr>
      <w:tr w:rsidR="00635155" w:rsidRPr="009A7184" w14:paraId="64757B5D" w14:textId="77777777" w:rsidTr="001F643F">
        <w:trPr>
          <w:cantSplit/>
        </w:trPr>
        <w:tc>
          <w:tcPr>
            <w:tcW w:w="2044" w:type="dxa"/>
            <w:shd w:val="clear" w:color="auto" w:fill="auto"/>
          </w:tcPr>
          <w:p w14:paraId="7DD77BC3" w14:textId="77777777" w:rsidR="00635155" w:rsidRPr="009A7184" w:rsidRDefault="00635155" w:rsidP="00635155">
            <w:pPr>
              <w:pStyle w:val="ENoteTableText"/>
              <w:tabs>
                <w:tab w:val="center" w:leader="dot" w:pos="2268"/>
              </w:tabs>
              <w:rPr>
                <w:szCs w:val="16"/>
              </w:rPr>
            </w:pPr>
            <w:r w:rsidRPr="009A7184">
              <w:rPr>
                <w:szCs w:val="16"/>
              </w:rPr>
              <w:t>3825.6</w:t>
            </w:r>
            <w:r w:rsidRPr="009A7184">
              <w:rPr>
                <w:szCs w:val="16"/>
              </w:rPr>
              <w:tab/>
            </w:r>
          </w:p>
        </w:tc>
        <w:tc>
          <w:tcPr>
            <w:tcW w:w="5044" w:type="dxa"/>
            <w:shd w:val="clear" w:color="auto" w:fill="auto"/>
          </w:tcPr>
          <w:p w14:paraId="4EB3D815" w14:textId="77777777" w:rsidR="00635155" w:rsidRPr="009A7184" w:rsidRDefault="00635155" w:rsidP="00635155">
            <w:pPr>
              <w:pStyle w:val="ENoteTableText"/>
              <w:rPr>
                <w:szCs w:val="16"/>
              </w:rPr>
            </w:pPr>
            <w:r w:rsidRPr="009A7184">
              <w:rPr>
                <w:szCs w:val="16"/>
              </w:rPr>
              <w:t>ad. No. 120, 2001</w:t>
            </w:r>
          </w:p>
        </w:tc>
      </w:tr>
      <w:tr w:rsidR="00635155" w:rsidRPr="009A7184" w14:paraId="55369B7D" w14:textId="77777777" w:rsidTr="001F643F">
        <w:trPr>
          <w:cantSplit/>
        </w:trPr>
        <w:tc>
          <w:tcPr>
            <w:tcW w:w="2044" w:type="dxa"/>
            <w:shd w:val="clear" w:color="auto" w:fill="auto"/>
          </w:tcPr>
          <w:p w14:paraId="0A0A818B" w14:textId="77777777" w:rsidR="00635155" w:rsidRPr="009A7184" w:rsidRDefault="00635155" w:rsidP="00635155">
            <w:pPr>
              <w:pStyle w:val="ENoteTableText"/>
              <w:tabs>
                <w:tab w:val="center" w:leader="dot" w:pos="2268"/>
              </w:tabs>
              <w:rPr>
                <w:szCs w:val="16"/>
              </w:rPr>
            </w:pPr>
            <w:r w:rsidRPr="009A7184">
              <w:rPr>
                <w:szCs w:val="16"/>
              </w:rPr>
              <w:t>3825.61.00</w:t>
            </w:r>
            <w:r w:rsidRPr="009A7184">
              <w:rPr>
                <w:szCs w:val="16"/>
              </w:rPr>
              <w:tab/>
            </w:r>
          </w:p>
        </w:tc>
        <w:tc>
          <w:tcPr>
            <w:tcW w:w="5044" w:type="dxa"/>
            <w:shd w:val="clear" w:color="auto" w:fill="auto"/>
          </w:tcPr>
          <w:p w14:paraId="50187468" w14:textId="77777777" w:rsidR="00635155" w:rsidRPr="009A7184" w:rsidRDefault="00635155" w:rsidP="00635155">
            <w:pPr>
              <w:pStyle w:val="ENoteTableText"/>
              <w:rPr>
                <w:szCs w:val="16"/>
              </w:rPr>
            </w:pPr>
            <w:r w:rsidRPr="009A7184">
              <w:rPr>
                <w:szCs w:val="16"/>
              </w:rPr>
              <w:t>ad. No. 120, 2001</w:t>
            </w:r>
          </w:p>
        </w:tc>
      </w:tr>
      <w:tr w:rsidR="00635155" w:rsidRPr="009A7184" w14:paraId="1DEC3B00" w14:textId="77777777" w:rsidTr="001F643F">
        <w:trPr>
          <w:cantSplit/>
        </w:trPr>
        <w:tc>
          <w:tcPr>
            <w:tcW w:w="2044" w:type="dxa"/>
            <w:shd w:val="clear" w:color="auto" w:fill="auto"/>
          </w:tcPr>
          <w:p w14:paraId="2AF7DEDB" w14:textId="77777777" w:rsidR="00635155" w:rsidRPr="009A7184" w:rsidRDefault="00635155" w:rsidP="00635155">
            <w:pPr>
              <w:pStyle w:val="ENoteTableText"/>
              <w:tabs>
                <w:tab w:val="center" w:leader="dot" w:pos="2268"/>
              </w:tabs>
              <w:rPr>
                <w:szCs w:val="16"/>
              </w:rPr>
            </w:pPr>
            <w:r w:rsidRPr="009A7184">
              <w:rPr>
                <w:szCs w:val="16"/>
              </w:rPr>
              <w:t>3825.69.00</w:t>
            </w:r>
            <w:r w:rsidRPr="009A7184">
              <w:rPr>
                <w:szCs w:val="16"/>
              </w:rPr>
              <w:tab/>
            </w:r>
          </w:p>
        </w:tc>
        <w:tc>
          <w:tcPr>
            <w:tcW w:w="5044" w:type="dxa"/>
            <w:shd w:val="clear" w:color="auto" w:fill="auto"/>
          </w:tcPr>
          <w:p w14:paraId="022D463D" w14:textId="77777777" w:rsidR="00635155" w:rsidRPr="009A7184" w:rsidRDefault="00635155" w:rsidP="00635155">
            <w:pPr>
              <w:pStyle w:val="ENoteTableText"/>
              <w:rPr>
                <w:szCs w:val="16"/>
              </w:rPr>
            </w:pPr>
            <w:r w:rsidRPr="009A7184">
              <w:rPr>
                <w:szCs w:val="16"/>
              </w:rPr>
              <w:t>ad. No. 120, 2001</w:t>
            </w:r>
          </w:p>
        </w:tc>
      </w:tr>
      <w:tr w:rsidR="00635155" w:rsidRPr="009A7184" w14:paraId="3AA8EB4A" w14:textId="77777777" w:rsidTr="001F643F">
        <w:trPr>
          <w:cantSplit/>
        </w:trPr>
        <w:tc>
          <w:tcPr>
            <w:tcW w:w="2044" w:type="dxa"/>
            <w:shd w:val="clear" w:color="auto" w:fill="auto"/>
          </w:tcPr>
          <w:p w14:paraId="0AA02242" w14:textId="77777777" w:rsidR="00635155" w:rsidRPr="009A7184" w:rsidRDefault="00635155" w:rsidP="00635155">
            <w:pPr>
              <w:pStyle w:val="ENoteTableText"/>
              <w:tabs>
                <w:tab w:val="center" w:leader="dot" w:pos="2268"/>
              </w:tabs>
              <w:rPr>
                <w:szCs w:val="16"/>
              </w:rPr>
            </w:pPr>
            <w:r w:rsidRPr="009A7184">
              <w:rPr>
                <w:szCs w:val="16"/>
              </w:rPr>
              <w:t>3825.90.00</w:t>
            </w:r>
            <w:r w:rsidRPr="009A7184">
              <w:rPr>
                <w:szCs w:val="16"/>
              </w:rPr>
              <w:tab/>
            </w:r>
          </w:p>
        </w:tc>
        <w:tc>
          <w:tcPr>
            <w:tcW w:w="5044" w:type="dxa"/>
            <w:shd w:val="clear" w:color="auto" w:fill="auto"/>
          </w:tcPr>
          <w:p w14:paraId="3C4EEB62" w14:textId="77777777" w:rsidR="00635155" w:rsidRPr="009A7184" w:rsidRDefault="00635155" w:rsidP="00635155">
            <w:pPr>
              <w:pStyle w:val="ENoteTableText"/>
              <w:rPr>
                <w:szCs w:val="16"/>
              </w:rPr>
            </w:pPr>
            <w:r w:rsidRPr="009A7184">
              <w:rPr>
                <w:szCs w:val="16"/>
              </w:rPr>
              <w:t>ad. No. 120, 2001</w:t>
            </w:r>
          </w:p>
        </w:tc>
      </w:tr>
      <w:tr w:rsidR="00635155" w:rsidRPr="009A7184" w14:paraId="4F88F596" w14:textId="77777777" w:rsidTr="001F643F">
        <w:trPr>
          <w:cantSplit/>
        </w:trPr>
        <w:tc>
          <w:tcPr>
            <w:tcW w:w="2044" w:type="dxa"/>
            <w:shd w:val="clear" w:color="auto" w:fill="auto"/>
          </w:tcPr>
          <w:p w14:paraId="7D5743CE" w14:textId="77777777" w:rsidR="00635155" w:rsidRPr="009A7184" w:rsidRDefault="00635155" w:rsidP="00635155">
            <w:pPr>
              <w:pStyle w:val="ENoteTableText"/>
              <w:rPr>
                <w:szCs w:val="16"/>
              </w:rPr>
            </w:pPr>
            <w:r w:rsidRPr="009A7184">
              <w:rPr>
                <w:b/>
                <w:szCs w:val="16"/>
              </w:rPr>
              <w:t>3826</w:t>
            </w:r>
          </w:p>
        </w:tc>
        <w:tc>
          <w:tcPr>
            <w:tcW w:w="5044" w:type="dxa"/>
            <w:shd w:val="clear" w:color="auto" w:fill="auto"/>
          </w:tcPr>
          <w:p w14:paraId="17D13272" w14:textId="77777777" w:rsidR="00635155" w:rsidRPr="009A7184" w:rsidRDefault="00635155" w:rsidP="00635155">
            <w:pPr>
              <w:pStyle w:val="ENoteTableText"/>
              <w:rPr>
                <w:szCs w:val="16"/>
              </w:rPr>
            </w:pPr>
          </w:p>
        </w:tc>
      </w:tr>
      <w:tr w:rsidR="00635155" w:rsidRPr="009A7184" w14:paraId="3A43615B" w14:textId="77777777" w:rsidTr="001F643F">
        <w:trPr>
          <w:cantSplit/>
        </w:trPr>
        <w:tc>
          <w:tcPr>
            <w:tcW w:w="2044" w:type="dxa"/>
            <w:shd w:val="clear" w:color="auto" w:fill="auto"/>
          </w:tcPr>
          <w:p w14:paraId="544261D8" w14:textId="77777777" w:rsidR="00635155" w:rsidRPr="009A7184" w:rsidRDefault="00635155" w:rsidP="00635155">
            <w:pPr>
              <w:pStyle w:val="ENoteTableText"/>
              <w:tabs>
                <w:tab w:val="center" w:leader="dot" w:pos="2268"/>
              </w:tabs>
              <w:rPr>
                <w:szCs w:val="16"/>
              </w:rPr>
            </w:pPr>
            <w:r w:rsidRPr="009A7184">
              <w:rPr>
                <w:szCs w:val="16"/>
              </w:rPr>
              <w:t>3826</w:t>
            </w:r>
            <w:r w:rsidRPr="009A7184">
              <w:rPr>
                <w:szCs w:val="16"/>
              </w:rPr>
              <w:tab/>
            </w:r>
          </w:p>
        </w:tc>
        <w:tc>
          <w:tcPr>
            <w:tcW w:w="5044" w:type="dxa"/>
            <w:shd w:val="clear" w:color="auto" w:fill="auto"/>
          </w:tcPr>
          <w:p w14:paraId="11B079F5" w14:textId="77777777" w:rsidR="00635155" w:rsidRPr="009A7184" w:rsidRDefault="00635155" w:rsidP="00635155">
            <w:pPr>
              <w:pStyle w:val="ENoteTableText"/>
              <w:rPr>
                <w:szCs w:val="16"/>
              </w:rPr>
            </w:pPr>
            <w:r w:rsidRPr="009A7184">
              <w:rPr>
                <w:szCs w:val="16"/>
              </w:rPr>
              <w:t>ad. No. 85, 2011</w:t>
            </w:r>
          </w:p>
        </w:tc>
      </w:tr>
      <w:tr w:rsidR="00635155" w:rsidRPr="009A7184" w14:paraId="64EB0612" w14:textId="77777777" w:rsidTr="001F643F">
        <w:trPr>
          <w:cantSplit/>
        </w:trPr>
        <w:tc>
          <w:tcPr>
            <w:tcW w:w="2044" w:type="dxa"/>
            <w:shd w:val="clear" w:color="auto" w:fill="auto"/>
          </w:tcPr>
          <w:p w14:paraId="45FAA01F" w14:textId="77777777" w:rsidR="00635155" w:rsidRPr="009A7184" w:rsidRDefault="00635155" w:rsidP="00635155">
            <w:pPr>
              <w:pStyle w:val="ENoteTableText"/>
              <w:tabs>
                <w:tab w:val="center" w:leader="dot" w:pos="2268"/>
              </w:tabs>
              <w:rPr>
                <w:szCs w:val="16"/>
              </w:rPr>
            </w:pPr>
            <w:r w:rsidRPr="009A7184">
              <w:rPr>
                <w:szCs w:val="16"/>
              </w:rPr>
              <w:t>3826.00.10</w:t>
            </w:r>
            <w:r w:rsidRPr="009A7184">
              <w:rPr>
                <w:szCs w:val="16"/>
              </w:rPr>
              <w:tab/>
            </w:r>
          </w:p>
        </w:tc>
        <w:tc>
          <w:tcPr>
            <w:tcW w:w="5044" w:type="dxa"/>
            <w:shd w:val="clear" w:color="auto" w:fill="auto"/>
          </w:tcPr>
          <w:p w14:paraId="3ADDAAB7" w14:textId="77777777" w:rsidR="00635155" w:rsidRPr="009A7184" w:rsidRDefault="00635155" w:rsidP="00635155">
            <w:pPr>
              <w:pStyle w:val="ENoteTableText"/>
              <w:rPr>
                <w:szCs w:val="16"/>
              </w:rPr>
            </w:pPr>
            <w:r w:rsidRPr="009A7184">
              <w:rPr>
                <w:szCs w:val="16"/>
              </w:rPr>
              <w:t>ad No 85, 2011</w:t>
            </w:r>
          </w:p>
        </w:tc>
      </w:tr>
      <w:tr w:rsidR="00635155" w:rsidRPr="009A7184" w14:paraId="3DE90F1F" w14:textId="77777777" w:rsidTr="001F643F">
        <w:trPr>
          <w:cantSplit/>
        </w:trPr>
        <w:tc>
          <w:tcPr>
            <w:tcW w:w="2044" w:type="dxa"/>
            <w:shd w:val="clear" w:color="auto" w:fill="auto"/>
          </w:tcPr>
          <w:p w14:paraId="2754C75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703689" w14:textId="77777777" w:rsidR="00635155" w:rsidRPr="009A7184" w:rsidRDefault="00635155" w:rsidP="00635155">
            <w:pPr>
              <w:pStyle w:val="ENoteTableText"/>
              <w:rPr>
                <w:szCs w:val="16"/>
              </w:rPr>
            </w:pPr>
            <w:r w:rsidRPr="009A7184">
              <w:rPr>
                <w:szCs w:val="16"/>
              </w:rPr>
              <w:t>am No 121, 2017</w:t>
            </w:r>
          </w:p>
        </w:tc>
      </w:tr>
      <w:tr w:rsidR="00635155" w:rsidRPr="009A7184" w14:paraId="1841C767" w14:textId="77777777" w:rsidTr="001F643F">
        <w:trPr>
          <w:cantSplit/>
        </w:trPr>
        <w:tc>
          <w:tcPr>
            <w:tcW w:w="2044" w:type="dxa"/>
            <w:shd w:val="clear" w:color="auto" w:fill="auto"/>
          </w:tcPr>
          <w:p w14:paraId="30F5DAB9" w14:textId="77777777" w:rsidR="00635155" w:rsidRPr="009A7184" w:rsidRDefault="00635155" w:rsidP="00635155">
            <w:pPr>
              <w:pStyle w:val="ENoteTableText"/>
              <w:tabs>
                <w:tab w:val="center" w:leader="dot" w:pos="2268"/>
              </w:tabs>
              <w:rPr>
                <w:szCs w:val="16"/>
              </w:rPr>
            </w:pPr>
            <w:r w:rsidRPr="009A7184">
              <w:rPr>
                <w:szCs w:val="16"/>
              </w:rPr>
              <w:t>3826.00.20</w:t>
            </w:r>
            <w:r w:rsidRPr="009A7184">
              <w:rPr>
                <w:szCs w:val="16"/>
              </w:rPr>
              <w:tab/>
            </w:r>
          </w:p>
        </w:tc>
        <w:tc>
          <w:tcPr>
            <w:tcW w:w="5044" w:type="dxa"/>
            <w:shd w:val="clear" w:color="auto" w:fill="auto"/>
          </w:tcPr>
          <w:p w14:paraId="62D4C977" w14:textId="77777777" w:rsidR="00635155" w:rsidRPr="009A7184" w:rsidRDefault="00635155" w:rsidP="00635155">
            <w:pPr>
              <w:pStyle w:val="ENoteTableText"/>
              <w:rPr>
                <w:szCs w:val="16"/>
              </w:rPr>
            </w:pPr>
            <w:r w:rsidRPr="009A7184">
              <w:rPr>
                <w:szCs w:val="16"/>
              </w:rPr>
              <w:t>ad No 85, 2011</w:t>
            </w:r>
          </w:p>
        </w:tc>
      </w:tr>
      <w:tr w:rsidR="00635155" w:rsidRPr="009A7184" w14:paraId="39E2A444" w14:textId="77777777" w:rsidTr="001F643F">
        <w:trPr>
          <w:cantSplit/>
        </w:trPr>
        <w:tc>
          <w:tcPr>
            <w:tcW w:w="2044" w:type="dxa"/>
            <w:shd w:val="clear" w:color="auto" w:fill="auto"/>
          </w:tcPr>
          <w:p w14:paraId="2E8B86D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C0F0CC" w14:textId="77777777" w:rsidR="00635155" w:rsidRPr="009A7184" w:rsidRDefault="00635155" w:rsidP="00635155">
            <w:pPr>
              <w:pStyle w:val="ENoteTableText"/>
              <w:rPr>
                <w:szCs w:val="16"/>
              </w:rPr>
            </w:pPr>
            <w:r w:rsidRPr="009A7184">
              <w:rPr>
                <w:szCs w:val="16"/>
              </w:rPr>
              <w:t>am No 121, 2017</w:t>
            </w:r>
          </w:p>
        </w:tc>
      </w:tr>
      <w:tr w:rsidR="00635155" w:rsidRPr="009A7184" w14:paraId="5CCFE5DA" w14:textId="77777777" w:rsidTr="001F643F">
        <w:trPr>
          <w:cantSplit/>
        </w:trPr>
        <w:tc>
          <w:tcPr>
            <w:tcW w:w="2044" w:type="dxa"/>
            <w:shd w:val="clear" w:color="auto" w:fill="auto"/>
          </w:tcPr>
          <w:p w14:paraId="46C49C98" w14:textId="77777777" w:rsidR="00635155" w:rsidRPr="00A05A01" w:rsidRDefault="00635155" w:rsidP="00635155">
            <w:pPr>
              <w:pStyle w:val="ENoteTableText"/>
              <w:tabs>
                <w:tab w:val="center" w:leader="dot" w:pos="2268"/>
              </w:tabs>
              <w:rPr>
                <w:b/>
                <w:szCs w:val="16"/>
              </w:rPr>
            </w:pPr>
            <w:r>
              <w:rPr>
                <w:b/>
                <w:szCs w:val="16"/>
              </w:rPr>
              <w:t>3827</w:t>
            </w:r>
          </w:p>
        </w:tc>
        <w:tc>
          <w:tcPr>
            <w:tcW w:w="5044" w:type="dxa"/>
            <w:shd w:val="clear" w:color="auto" w:fill="auto"/>
          </w:tcPr>
          <w:p w14:paraId="7FB84F87" w14:textId="77777777" w:rsidR="00635155" w:rsidRPr="009A7184" w:rsidRDefault="00635155" w:rsidP="00635155">
            <w:pPr>
              <w:pStyle w:val="ENoteTableText"/>
              <w:rPr>
                <w:szCs w:val="16"/>
              </w:rPr>
            </w:pPr>
          </w:p>
        </w:tc>
      </w:tr>
      <w:tr w:rsidR="00635155" w:rsidRPr="009A7184" w14:paraId="672E6E02" w14:textId="77777777" w:rsidTr="001F643F">
        <w:trPr>
          <w:cantSplit/>
        </w:trPr>
        <w:tc>
          <w:tcPr>
            <w:tcW w:w="2044" w:type="dxa"/>
            <w:shd w:val="clear" w:color="auto" w:fill="auto"/>
          </w:tcPr>
          <w:p w14:paraId="2EB1C71F" w14:textId="77777777" w:rsidR="00635155" w:rsidRPr="00A05A01" w:rsidRDefault="00635155" w:rsidP="00635155">
            <w:pPr>
              <w:pStyle w:val="ENoteTableText"/>
              <w:tabs>
                <w:tab w:val="center" w:leader="dot" w:pos="2268"/>
              </w:tabs>
              <w:rPr>
                <w:szCs w:val="16"/>
              </w:rPr>
            </w:pPr>
            <w:r>
              <w:rPr>
                <w:szCs w:val="16"/>
              </w:rPr>
              <w:t>3827</w:t>
            </w:r>
            <w:r>
              <w:rPr>
                <w:szCs w:val="16"/>
              </w:rPr>
              <w:tab/>
            </w:r>
          </w:p>
        </w:tc>
        <w:tc>
          <w:tcPr>
            <w:tcW w:w="5044" w:type="dxa"/>
            <w:shd w:val="clear" w:color="auto" w:fill="auto"/>
          </w:tcPr>
          <w:p w14:paraId="7530AB7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60817E6" w14:textId="77777777" w:rsidTr="001F643F">
        <w:trPr>
          <w:cantSplit/>
        </w:trPr>
        <w:tc>
          <w:tcPr>
            <w:tcW w:w="2044" w:type="dxa"/>
            <w:shd w:val="clear" w:color="auto" w:fill="auto"/>
          </w:tcPr>
          <w:p w14:paraId="7B3F4014" w14:textId="77777777" w:rsidR="00635155" w:rsidRDefault="00635155" w:rsidP="00635155">
            <w:pPr>
              <w:pStyle w:val="ENoteTableText"/>
              <w:tabs>
                <w:tab w:val="center" w:leader="dot" w:pos="2268"/>
              </w:tabs>
              <w:rPr>
                <w:szCs w:val="16"/>
              </w:rPr>
            </w:pPr>
            <w:r>
              <w:rPr>
                <w:szCs w:val="16"/>
              </w:rPr>
              <w:t>3827.1</w:t>
            </w:r>
            <w:r>
              <w:rPr>
                <w:szCs w:val="16"/>
              </w:rPr>
              <w:tab/>
            </w:r>
          </w:p>
        </w:tc>
        <w:tc>
          <w:tcPr>
            <w:tcW w:w="5044" w:type="dxa"/>
            <w:shd w:val="clear" w:color="auto" w:fill="auto"/>
          </w:tcPr>
          <w:p w14:paraId="448A3B0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8A9C4F9" w14:textId="77777777" w:rsidTr="001F643F">
        <w:trPr>
          <w:cantSplit/>
        </w:trPr>
        <w:tc>
          <w:tcPr>
            <w:tcW w:w="2044" w:type="dxa"/>
            <w:shd w:val="clear" w:color="auto" w:fill="auto"/>
          </w:tcPr>
          <w:p w14:paraId="7F89928A" w14:textId="77777777" w:rsidR="00635155" w:rsidRDefault="00635155" w:rsidP="00635155">
            <w:pPr>
              <w:pStyle w:val="ENoteTableText"/>
              <w:tabs>
                <w:tab w:val="center" w:leader="dot" w:pos="2268"/>
              </w:tabs>
              <w:rPr>
                <w:szCs w:val="16"/>
              </w:rPr>
            </w:pPr>
            <w:r>
              <w:rPr>
                <w:szCs w:val="16"/>
              </w:rPr>
              <w:t>3827.11.00</w:t>
            </w:r>
            <w:r>
              <w:rPr>
                <w:szCs w:val="16"/>
              </w:rPr>
              <w:tab/>
            </w:r>
          </w:p>
        </w:tc>
        <w:tc>
          <w:tcPr>
            <w:tcW w:w="5044" w:type="dxa"/>
            <w:shd w:val="clear" w:color="auto" w:fill="auto"/>
          </w:tcPr>
          <w:p w14:paraId="5BC7BCF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8CDFFD" w14:textId="77777777" w:rsidTr="001F643F">
        <w:trPr>
          <w:cantSplit/>
        </w:trPr>
        <w:tc>
          <w:tcPr>
            <w:tcW w:w="2044" w:type="dxa"/>
            <w:shd w:val="clear" w:color="auto" w:fill="auto"/>
          </w:tcPr>
          <w:p w14:paraId="43F64B7D" w14:textId="77777777" w:rsidR="00635155" w:rsidRDefault="00635155" w:rsidP="00635155">
            <w:pPr>
              <w:pStyle w:val="ENoteTableText"/>
              <w:tabs>
                <w:tab w:val="center" w:leader="dot" w:pos="2268"/>
              </w:tabs>
              <w:rPr>
                <w:szCs w:val="16"/>
              </w:rPr>
            </w:pPr>
            <w:r>
              <w:rPr>
                <w:szCs w:val="16"/>
              </w:rPr>
              <w:t>3827.12</w:t>
            </w:r>
            <w:r>
              <w:rPr>
                <w:szCs w:val="16"/>
              </w:rPr>
              <w:tab/>
            </w:r>
          </w:p>
        </w:tc>
        <w:tc>
          <w:tcPr>
            <w:tcW w:w="5044" w:type="dxa"/>
            <w:shd w:val="clear" w:color="auto" w:fill="auto"/>
          </w:tcPr>
          <w:p w14:paraId="5ABADBB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D1577DA" w14:textId="77777777" w:rsidTr="001F643F">
        <w:trPr>
          <w:cantSplit/>
        </w:trPr>
        <w:tc>
          <w:tcPr>
            <w:tcW w:w="2044" w:type="dxa"/>
            <w:shd w:val="clear" w:color="auto" w:fill="auto"/>
          </w:tcPr>
          <w:p w14:paraId="3079D031" w14:textId="77777777" w:rsidR="00635155" w:rsidRDefault="00635155" w:rsidP="00635155">
            <w:pPr>
              <w:pStyle w:val="ENoteTableText"/>
              <w:tabs>
                <w:tab w:val="center" w:leader="dot" w:pos="2268"/>
              </w:tabs>
              <w:rPr>
                <w:szCs w:val="16"/>
              </w:rPr>
            </w:pPr>
            <w:r>
              <w:rPr>
                <w:szCs w:val="16"/>
              </w:rPr>
              <w:t>3827.12.10</w:t>
            </w:r>
            <w:r>
              <w:rPr>
                <w:szCs w:val="16"/>
              </w:rPr>
              <w:tab/>
            </w:r>
          </w:p>
        </w:tc>
        <w:tc>
          <w:tcPr>
            <w:tcW w:w="5044" w:type="dxa"/>
            <w:shd w:val="clear" w:color="auto" w:fill="auto"/>
          </w:tcPr>
          <w:p w14:paraId="4C34B52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4E2E2F8" w14:textId="77777777" w:rsidTr="001F643F">
        <w:trPr>
          <w:cantSplit/>
        </w:trPr>
        <w:tc>
          <w:tcPr>
            <w:tcW w:w="2044" w:type="dxa"/>
            <w:shd w:val="clear" w:color="auto" w:fill="auto"/>
          </w:tcPr>
          <w:p w14:paraId="5BA396E6" w14:textId="77777777" w:rsidR="00635155" w:rsidRDefault="00635155" w:rsidP="00635155">
            <w:pPr>
              <w:pStyle w:val="ENoteTableText"/>
              <w:tabs>
                <w:tab w:val="center" w:leader="dot" w:pos="2268"/>
              </w:tabs>
              <w:rPr>
                <w:szCs w:val="16"/>
              </w:rPr>
            </w:pPr>
            <w:r>
              <w:rPr>
                <w:szCs w:val="16"/>
              </w:rPr>
              <w:t>3827.12.90</w:t>
            </w:r>
            <w:r>
              <w:rPr>
                <w:szCs w:val="16"/>
              </w:rPr>
              <w:tab/>
            </w:r>
          </w:p>
        </w:tc>
        <w:tc>
          <w:tcPr>
            <w:tcW w:w="5044" w:type="dxa"/>
            <w:shd w:val="clear" w:color="auto" w:fill="auto"/>
          </w:tcPr>
          <w:p w14:paraId="2DE0D1F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0CBDDB4" w14:textId="77777777" w:rsidTr="001F643F">
        <w:trPr>
          <w:cantSplit/>
        </w:trPr>
        <w:tc>
          <w:tcPr>
            <w:tcW w:w="2044" w:type="dxa"/>
            <w:shd w:val="clear" w:color="auto" w:fill="auto"/>
          </w:tcPr>
          <w:p w14:paraId="2F2A0475" w14:textId="77777777" w:rsidR="00635155" w:rsidRDefault="00635155" w:rsidP="00635155">
            <w:pPr>
              <w:pStyle w:val="ENoteTableText"/>
              <w:tabs>
                <w:tab w:val="center" w:leader="dot" w:pos="2268"/>
              </w:tabs>
              <w:rPr>
                <w:szCs w:val="16"/>
              </w:rPr>
            </w:pPr>
            <w:r>
              <w:rPr>
                <w:szCs w:val="16"/>
              </w:rPr>
              <w:t>3827.13</w:t>
            </w:r>
            <w:r>
              <w:rPr>
                <w:szCs w:val="16"/>
              </w:rPr>
              <w:tab/>
            </w:r>
          </w:p>
        </w:tc>
        <w:tc>
          <w:tcPr>
            <w:tcW w:w="5044" w:type="dxa"/>
            <w:shd w:val="clear" w:color="auto" w:fill="auto"/>
          </w:tcPr>
          <w:p w14:paraId="79F9D77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33CC878" w14:textId="77777777" w:rsidTr="001F643F">
        <w:trPr>
          <w:cantSplit/>
        </w:trPr>
        <w:tc>
          <w:tcPr>
            <w:tcW w:w="2044" w:type="dxa"/>
            <w:shd w:val="clear" w:color="auto" w:fill="auto"/>
          </w:tcPr>
          <w:p w14:paraId="28050467" w14:textId="77777777" w:rsidR="00635155" w:rsidRDefault="00635155" w:rsidP="00635155">
            <w:pPr>
              <w:pStyle w:val="ENoteTableText"/>
              <w:tabs>
                <w:tab w:val="center" w:leader="dot" w:pos="2268"/>
              </w:tabs>
              <w:rPr>
                <w:szCs w:val="16"/>
              </w:rPr>
            </w:pPr>
            <w:r>
              <w:rPr>
                <w:szCs w:val="16"/>
              </w:rPr>
              <w:t>3827.13.10</w:t>
            </w:r>
            <w:r>
              <w:rPr>
                <w:szCs w:val="16"/>
              </w:rPr>
              <w:tab/>
            </w:r>
          </w:p>
        </w:tc>
        <w:tc>
          <w:tcPr>
            <w:tcW w:w="5044" w:type="dxa"/>
            <w:shd w:val="clear" w:color="auto" w:fill="auto"/>
          </w:tcPr>
          <w:p w14:paraId="6386BE3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84A9B72" w14:textId="77777777" w:rsidTr="001F643F">
        <w:trPr>
          <w:cantSplit/>
        </w:trPr>
        <w:tc>
          <w:tcPr>
            <w:tcW w:w="2044" w:type="dxa"/>
            <w:shd w:val="clear" w:color="auto" w:fill="auto"/>
          </w:tcPr>
          <w:p w14:paraId="0DE37C76" w14:textId="77777777" w:rsidR="00635155" w:rsidRDefault="00635155" w:rsidP="00635155">
            <w:pPr>
              <w:pStyle w:val="ENoteTableText"/>
              <w:tabs>
                <w:tab w:val="center" w:leader="dot" w:pos="2268"/>
              </w:tabs>
              <w:rPr>
                <w:szCs w:val="16"/>
              </w:rPr>
            </w:pPr>
            <w:r>
              <w:rPr>
                <w:szCs w:val="16"/>
              </w:rPr>
              <w:t>3827.13.90</w:t>
            </w:r>
            <w:r>
              <w:rPr>
                <w:szCs w:val="16"/>
              </w:rPr>
              <w:tab/>
            </w:r>
          </w:p>
        </w:tc>
        <w:tc>
          <w:tcPr>
            <w:tcW w:w="5044" w:type="dxa"/>
            <w:shd w:val="clear" w:color="auto" w:fill="auto"/>
          </w:tcPr>
          <w:p w14:paraId="6B2A7EA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C5532FC" w14:textId="77777777" w:rsidTr="001F643F">
        <w:trPr>
          <w:cantSplit/>
        </w:trPr>
        <w:tc>
          <w:tcPr>
            <w:tcW w:w="2044" w:type="dxa"/>
            <w:shd w:val="clear" w:color="auto" w:fill="auto"/>
          </w:tcPr>
          <w:p w14:paraId="413A5422" w14:textId="77777777" w:rsidR="00635155" w:rsidRDefault="00635155" w:rsidP="00635155">
            <w:pPr>
              <w:pStyle w:val="ENoteTableText"/>
              <w:tabs>
                <w:tab w:val="center" w:leader="dot" w:pos="2268"/>
              </w:tabs>
              <w:rPr>
                <w:szCs w:val="16"/>
              </w:rPr>
            </w:pPr>
            <w:r>
              <w:rPr>
                <w:szCs w:val="16"/>
              </w:rPr>
              <w:t>3827.14</w:t>
            </w:r>
            <w:r>
              <w:rPr>
                <w:szCs w:val="16"/>
              </w:rPr>
              <w:tab/>
            </w:r>
          </w:p>
        </w:tc>
        <w:tc>
          <w:tcPr>
            <w:tcW w:w="5044" w:type="dxa"/>
            <w:shd w:val="clear" w:color="auto" w:fill="auto"/>
          </w:tcPr>
          <w:p w14:paraId="75BA6F8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A180DC0" w14:textId="77777777" w:rsidTr="001F643F">
        <w:trPr>
          <w:cantSplit/>
        </w:trPr>
        <w:tc>
          <w:tcPr>
            <w:tcW w:w="2044" w:type="dxa"/>
            <w:shd w:val="clear" w:color="auto" w:fill="auto"/>
          </w:tcPr>
          <w:p w14:paraId="3B91B627" w14:textId="77777777" w:rsidR="00635155" w:rsidRDefault="00635155" w:rsidP="00635155">
            <w:pPr>
              <w:pStyle w:val="ENoteTableText"/>
              <w:tabs>
                <w:tab w:val="center" w:leader="dot" w:pos="2268"/>
              </w:tabs>
              <w:rPr>
                <w:szCs w:val="16"/>
              </w:rPr>
            </w:pPr>
            <w:r>
              <w:rPr>
                <w:szCs w:val="16"/>
              </w:rPr>
              <w:t>3827.14.10</w:t>
            </w:r>
            <w:r>
              <w:rPr>
                <w:szCs w:val="16"/>
              </w:rPr>
              <w:tab/>
            </w:r>
          </w:p>
        </w:tc>
        <w:tc>
          <w:tcPr>
            <w:tcW w:w="5044" w:type="dxa"/>
            <w:shd w:val="clear" w:color="auto" w:fill="auto"/>
          </w:tcPr>
          <w:p w14:paraId="6005D061"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E28232D" w14:textId="77777777" w:rsidTr="001F643F">
        <w:trPr>
          <w:cantSplit/>
        </w:trPr>
        <w:tc>
          <w:tcPr>
            <w:tcW w:w="2044" w:type="dxa"/>
            <w:shd w:val="clear" w:color="auto" w:fill="auto"/>
          </w:tcPr>
          <w:p w14:paraId="67D469E5" w14:textId="77777777" w:rsidR="00635155" w:rsidRDefault="00635155" w:rsidP="00635155">
            <w:pPr>
              <w:pStyle w:val="ENoteTableText"/>
              <w:tabs>
                <w:tab w:val="center" w:leader="dot" w:pos="2268"/>
              </w:tabs>
              <w:rPr>
                <w:szCs w:val="16"/>
              </w:rPr>
            </w:pPr>
            <w:r>
              <w:rPr>
                <w:szCs w:val="16"/>
              </w:rPr>
              <w:t>3827.14.90</w:t>
            </w:r>
            <w:r>
              <w:rPr>
                <w:szCs w:val="16"/>
              </w:rPr>
              <w:tab/>
            </w:r>
          </w:p>
        </w:tc>
        <w:tc>
          <w:tcPr>
            <w:tcW w:w="5044" w:type="dxa"/>
            <w:shd w:val="clear" w:color="auto" w:fill="auto"/>
          </w:tcPr>
          <w:p w14:paraId="5AEF6CA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FE93C2F" w14:textId="77777777" w:rsidTr="001F643F">
        <w:trPr>
          <w:cantSplit/>
        </w:trPr>
        <w:tc>
          <w:tcPr>
            <w:tcW w:w="2044" w:type="dxa"/>
            <w:shd w:val="clear" w:color="auto" w:fill="auto"/>
          </w:tcPr>
          <w:p w14:paraId="54DA4D63" w14:textId="77777777" w:rsidR="00635155" w:rsidRDefault="00635155" w:rsidP="00635155">
            <w:pPr>
              <w:pStyle w:val="ENoteTableText"/>
              <w:tabs>
                <w:tab w:val="center" w:leader="dot" w:pos="2268"/>
              </w:tabs>
              <w:rPr>
                <w:szCs w:val="16"/>
              </w:rPr>
            </w:pPr>
            <w:r>
              <w:rPr>
                <w:szCs w:val="16"/>
              </w:rPr>
              <w:t>3827.20.00</w:t>
            </w:r>
            <w:r>
              <w:rPr>
                <w:szCs w:val="16"/>
              </w:rPr>
              <w:tab/>
            </w:r>
          </w:p>
        </w:tc>
        <w:tc>
          <w:tcPr>
            <w:tcW w:w="5044" w:type="dxa"/>
            <w:shd w:val="clear" w:color="auto" w:fill="auto"/>
          </w:tcPr>
          <w:p w14:paraId="55D7B93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6A83EAF" w14:textId="77777777" w:rsidTr="001F643F">
        <w:trPr>
          <w:cantSplit/>
        </w:trPr>
        <w:tc>
          <w:tcPr>
            <w:tcW w:w="2044" w:type="dxa"/>
            <w:shd w:val="clear" w:color="auto" w:fill="auto"/>
          </w:tcPr>
          <w:p w14:paraId="41B6C2AC" w14:textId="77777777" w:rsidR="00635155" w:rsidRDefault="00635155" w:rsidP="00635155">
            <w:pPr>
              <w:pStyle w:val="ENoteTableText"/>
              <w:tabs>
                <w:tab w:val="center" w:leader="dot" w:pos="2268"/>
              </w:tabs>
              <w:rPr>
                <w:szCs w:val="16"/>
              </w:rPr>
            </w:pPr>
            <w:r>
              <w:rPr>
                <w:szCs w:val="16"/>
              </w:rPr>
              <w:t>3827.3</w:t>
            </w:r>
            <w:r>
              <w:rPr>
                <w:szCs w:val="16"/>
              </w:rPr>
              <w:tab/>
            </w:r>
          </w:p>
        </w:tc>
        <w:tc>
          <w:tcPr>
            <w:tcW w:w="5044" w:type="dxa"/>
            <w:shd w:val="clear" w:color="auto" w:fill="auto"/>
          </w:tcPr>
          <w:p w14:paraId="1B57140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D246657" w14:textId="77777777" w:rsidTr="001F643F">
        <w:trPr>
          <w:cantSplit/>
        </w:trPr>
        <w:tc>
          <w:tcPr>
            <w:tcW w:w="2044" w:type="dxa"/>
            <w:shd w:val="clear" w:color="auto" w:fill="auto"/>
          </w:tcPr>
          <w:p w14:paraId="2F79C03A" w14:textId="77777777" w:rsidR="00635155" w:rsidRDefault="00635155" w:rsidP="00635155">
            <w:pPr>
              <w:pStyle w:val="ENoteTableText"/>
              <w:tabs>
                <w:tab w:val="center" w:leader="dot" w:pos="2268"/>
              </w:tabs>
              <w:rPr>
                <w:szCs w:val="16"/>
              </w:rPr>
            </w:pPr>
            <w:r>
              <w:rPr>
                <w:szCs w:val="16"/>
              </w:rPr>
              <w:t>3827.31</w:t>
            </w:r>
            <w:r>
              <w:rPr>
                <w:szCs w:val="16"/>
              </w:rPr>
              <w:tab/>
            </w:r>
          </w:p>
        </w:tc>
        <w:tc>
          <w:tcPr>
            <w:tcW w:w="5044" w:type="dxa"/>
            <w:shd w:val="clear" w:color="auto" w:fill="auto"/>
          </w:tcPr>
          <w:p w14:paraId="6CD0464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3310D0B" w14:textId="77777777" w:rsidTr="001F643F">
        <w:trPr>
          <w:cantSplit/>
        </w:trPr>
        <w:tc>
          <w:tcPr>
            <w:tcW w:w="2044" w:type="dxa"/>
            <w:shd w:val="clear" w:color="auto" w:fill="auto"/>
          </w:tcPr>
          <w:p w14:paraId="4876BD98" w14:textId="77777777" w:rsidR="00635155" w:rsidRDefault="00635155" w:rsidP="00635155">
            <w:pPr>
              <w:pStyle w:val="ENoteTableText"/>
              <w:tabs>
                <w:tab w:val="center" w:leader="dot" w:pos="2268"/>
              </w:tabs>
              <w:rPr>
                <w:szCs w:val="16"/>
              </w:rPr>
            </w:pPr>
            <w:r>
              <w:rPr>
                <w:szCs w:val="16"/>
              </w:rPr>
              <w:t>3827.31.10</w:t>
            </w:r>
            <w:r>
              <w:rPr>
                <w:szCs w:val="16"/>
              </w:rPr>
              <w:tab/>
            </w:r>
          </w:p>
        </w:tc>
        <w:tc>
          <w:tcPr>
            <w:tcW w:w="5044" w:type="dxa"/>
            <w:shd w:val="clear" w:color="auto" w:fill="auto"/>
          </w:tcPr>
          <w:p w14:paraId="0E544D95"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5D8584A" w14:textId="77777777" w:rsidTr="001F643F">
        <w:trPr>
          <w:cantSplit/>
        </w:trPr>
        <w:tc>
          <w:tcPr>
            <w:tcW w:w="2044" w:type="dxa"/>
            <w:shd w:val="clear" w:color="auto" w:fill="auto"/>
          </w:tcPr>
          <w:p w14:paraId="1BCE3684" w14:textId="77777777" w:rsidR="00635155" w:rsidRDefault="00635155" w:rsidP="00635155">
            <w:pPr>
              <w:pStyle w:val="ENoteTableText"/>
              <w:tabs>
                <w:tab w:val="center" w:leader="dot" w:pos="2268"/>
              </w:tabs>
              <w:rPr>
                <w:szCs w:val="16"/>
              </w:rPr>
            </w:pPr>
            <w:r>
              <w:rPr>
                <w:szCs w:val="16"/>
              </w:rPr>
              <w:t>3827.31.90</w:t>
            </w:r>
            <w:r>
              <w:rPr>
                <w:szCs w:val="16"/>
              </w:rPr>
              <w:tab/>
            </w:r>
          </w:p>
        </w:tc>
        <w:tc>
          <w:tcPr>
            <w:tcW w:w="5044" w:type="dxa"/>
            <w:shd w:val="clear" w:color="auto" w:fill="auto"/>
          </w:tcPr>
          <w:p w14:paraId="510E1F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015A106" w14:textId="77777777" w:rsidTr="001F643F">
        <w:trPr>
          <w:cantSplit/>
        </w:trPr>
        <w:tc>
          <w:tcPr>
            <w:tcW w:w="2044" w:type="dxa"/>
            <w:shd w:val="clear" w:color="auto" w:fill="auto"/>
          </w:tcPr>
          <w:p w14:paraId="77BFD17E" w14:textId="77777777" w:rsidR="00635155" w:rsidRDefault="00635155" w:rsidP="00635155">
            <w:pPr>
              <w:pStyle w:val="ENoteTableText"/>
              <w:tabs>
                <w:tab w:val="center" w:leader="dot" w:pos="2268"/>
              </w:tabs>
              <w:rPr>
                <w:szCs w:val="16"/>
              </w:rPr>
            </w:pPr>
            <w:r>
              <w:rPr>
                <w:szCs w:val="16"/>
              </w:rPr>
              <w:t>3827.32</w:t>
            </w:r>
            <w:r>
              <w:rPr>
                <w:szCs w:val="16"/>
              </w:rPr>
              <w:tab/>
            </w:r>
          </w:p>
        </w:tc>
        <w:tc>
          <w:tcPr>
            <w:tcW w:w="5044" w:type="dxa"/>
            <w:shd w:val="clear" w:color="auto" w:fill="auto"/>
          </w:tcPr>
          <w:p w14:paraId="14D4BAF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3D73F48" w14:textId="77777777" w:rsidTr="001F643F">
        <w:trPr>
          <w:cantSplit/>
        </w:trPr>
        <w:tc>
          <w:tcPr>
            <w:tcW w:w="2044" w:type="dxa"/>
            <w:shd w:val="clear" w:color="auto" w:fill="auto"/>
          </w:tcPr>
          <w:p w14:paraId="18CF305C" w14:textId="77777777" w:rsidR="00635155" w:rsidRDefault="00635155" w:rsidP="00635155">
            <w:pPr>
              <w:pStyle w:val="ENoteTableText"/>
              <w:tabs>
                <w:tab w:val="center" w:leader="dot" w:pos="2268"/>
              </w:tabs>
              <w:rPr>
                <w:szCs w:val="16"/>
              </w:rPr>
            </w:pPr>
            <w:r>
              <w:rPr>
                <w:szCs w:val="16"/>
              </w:rPr>
              <w:t>3827.32.10</w:t>
            </w:r>
            <w:r>
              <w:rPr>
                <w:szCs w:val="16"/>
              </w:rPr>
              <w:tab/>
            </w:r>
          </w:p>
        </w:tc>
        <w:tc>
          <w:tcPr>
            <w:tcW w:w="5044" w:type="dxa"/>
            <w:shd w:val="clear" w:color="auto" w:fill="auto"/>
          </w:tcPr>
          <w:p w14:paraId="5F7EF05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8EAF371" w14:textId="77777777" w:rsidTr="001F643F">
        <w:trPr>
          <w:cantSplit/>
        </w:trPr>
        <w:tc>
          <w:tcPr>
            <w:tcW w:w="2044" w:type="dxa"/>
            <w:shd w:val="clear" w:color="auto" w:fill="auto"/>
          </w:tcPr>
          <w:p w14:paraId="13A3626F" w14:textId="77777777" w:rsidR="00635155" w:rsidRDefault="00635155" w:rsidP="00635155">
            <w:pPr>
              <w:pStyle w:val="ENoteTableText"/>
              <w:tabs>
                <w:tab w:val="center" w:leader="dot" w:pos="2268"/>
              </w:tabs>
              <w:rPr>
                <w:szCs w:val="16"/>
              </w:rPr>
            </w:pPr>
            <w:r>
              <w:rPr>
                <w:szCs w:val="16"/>
              </w:rPr>
              <w:t>3827.32.90</w:t>
            </w:r>
            <w:r>
              <w:rPr>
                <w:szCs w:val="16"/>
              </w:rPr>
              <w:tab/>
            </w:r>
          </w:p>
        </w:tc>
        <w:tc>
          <w:tcPr>
            <w:tcW w:w="5044" w:type="dxa"/>
            <w:shd w:val="clear" w:color="auto" w:fill="auto"/>
          </w:tcPr>
          <w:p w14:paraId="7E03F56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E8EF280" w14:textId="77777777" w:rsidTr="001F643F">
        <w:trPr>
          <w:cantSplit/>
        </w:trPr>
        <w:tc>
          <w:tcPr>
            <w:tcW w:w="2044" w:type="dxa"/>
            <w:shd w:val="clear" w:color="auto" w:fill="auto"/>
          </w:tcPr>
          <w:p w14:paraId="688A33B4" w14:textId="77777777" w:rsidR="00635155" w:rsidRDefault="00635155" w:rsidP="00635155">
            <w:pPr>
              <w:pStyle w:val="ENoteTableText"/>
              <w:tabs>
                <w:tab w:val="center" w:leader="dot" w:pos="2268"/>
              </w:tabs>
              <w:rPr>
                <w:szCs w:val="16"/>
              </w:rPr>
            </w:pPr>
            <w:r>
              <w:rPr>
                <w:szCs w:val="16"/>
              </w:rPr>
              <w:t>3827.39</w:t>
            </w:r>
            <w:r>
              <w:rPr>
                <w:szCs w:val="16"/>
              </w:rPr>
              <w:tab/>
            </w:r>
          </w:p>
        </w:tc>
        <w:tc>
          <w:tcPr>
            <w:tcW w:w="5044" w:type="dxa"/>
            <w:shd w:val="clear" w:color="auto" w:fill="auto"/>
          </w:tcPr>
          <w:p w14:paraId="18EE71C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F61DFBA" w14:textId="77777777" w:rsidTr="001F643F">
        <w:trPr>
          <w:cantSplit/>
        </w:trPr>
        <w:tc>
          <w:tcPr>
            <w:tcW w:w="2044" w:type="dxa"/>
            <w:shd w:val="clear" w:color="auto" w:fill="auto"/>
          </w:tcPr>
          <w:p w14:paraId="1CF9D5DE" w14:textId="77777777" w:rsidR="00635155" w:rsidRDefault="00635155" w:rsidP="00635155">
            <w:pPr>
              <w:pStyle w:val="ENoteTableText"/>
              <w:tabs>
                <w:tab w:val="center" w:leader="dot" w:pos="2268"/>
              </w:tabs>
              <w:rPr>
                <w:szCs w:val="16"/>
              </w:rPr>
            </w:pPr>
            <w:r>
              <w:rPr>
                <w:szCs w:val="16"/>
              </w:rPr>
              <w:t>3827.39.10</w:t>
            </w:r>
            <w:r>
              <w:rPr>
                <w:szCs w:val="16"/>
              </w:rPr>
              <w:tab/>
            </w:r>
          </w:p>
        </w:tc>
        <w:tc>
          <w:tcPr>
            <w:tcW w:w="5044" w:type="dxa"/>
            <w:shd w:val="clear" w:color="auto" w:fill="auto"/>
          </w:tcPr>
          <w:p w14:paraId="378E76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50FE31A" w14:textId="77777777" w:rsidTr="001F643F">
        <w:trPr>
          <w:cantSplit/>
        </w:trPr>
        <w:tc>
          <w:tcPr>
            <w:tcW w:w="2044" w:type="dxa"/>
            <w:shd w:val="clear" w:color="auto" w:fill="auto"/>
          </w:tcPr>
          <w:p w14:paraId="18D0E240" w14:textId="77777777" w:rsidR="00635155" w:rsidRDefault="00635155" w:rsidP="00635155">
            <w:pPr>
              <w:pStyle w:val="ENoteTableText"/>
              <w:tabs>
                <w:tab w:val="center" w:leader="dot" w:pos="2268"/>
              </w:tabs>
              <w:rPr>
                <w:szCs w:val="16"/>
              </w:rPr>
            </w:pPr>
            <w:r>
              <w:rPr>
                <w:szCs w:val="16"/>
              </w:rPr>
              <w:t>3827.39.90</w:t>
            </w:r>
            <w:r>
              <w:rPr>
                <w:szCs w:val="16"/>
              </w:rPr>
              <w:tab/>
            </w:r>
          </w:p>
        </w:tc>
        <w:tc>
          <w:tcPr>
            <w:tcW w:w="5044" w:type="dxa"/>
            <w:shd w:val="clear" w:color="auto" w:fill="auto"/>
          </w:tcPr>
          <w:p w14:paraId="2084788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B0F79F7" w14:textId="77777777" w:rsidTr="001F643F">
        <w:trPr>
          <w:cantSplit/>
        </w:trPr>
        <w:tc>
          <w:tcPr>
            <w:tcW w:w="2044" w:type="dxa"/>
            <w:shd w:val="clear" w:color="auto" w:fill="auto"/>
          </w:tcPr>
          <w:p w14:paraId="1D88280D" w14:textId="77777777" w:rsidR="00635155" w:rsidRDefault="00635155" w:rsidP="00635155">
            <w:pPr>
              <w:pStyle w:val="ENoteTableText"/>
              <w:tabs>
                <w:tab w:val="center" w:leader="dot" w:pos="2268"/>
              </w:tabs>
              <w:rPr>
                <w:szCs w:val="16"/>
              </w:rPr>
            </w:pPr>
            <w:r>
              <w:rPr>
                <w:szCs w:val="16"/>
              </w:rPr>
              <w:t>3827.40</w:t>
            </w:r>
            <w:r>
              <w:rPr>
                <w:szCs w:val="16"/>
              </w:rPr>
              <w:tab/>
            </w:r>
          </w:p>
        </w:tc>
        <w:tc>
          <w:tcPr>
            <w:tcW w:w="5044" w:type="dxa"/>
            <w:shd w:val="clear" w:color="auto" w:fill="auto"/>
          </w:tcPr>
          <w:p w14:paraId="0B7538C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F0C2A5C" w14:textId="77777777" w:rsidTr="001F643F">
        <w:trPr>
          <w:cantSplit/>
        </w:trPr>
        <w:tc>
          <w:tcPr>
            <w:tcW w:w="2044" w:type="dxa"/>
            <w:shd w:val="clear" w:color="auto" w:fill="auto"/>
          </w:tcPr>
          <w:p w14:paraId="0BC6CC81" w14:textId="77777777" w:rsidR="00635155" w:rsidRDefault="00635155" w:rsidP="00635155">
            <w:pPr>
              <w:pStyle w:val="ENoteTableText"/>
              <w:tabs>
                <w:tab w:val="center" w:leader="dot" w:pos="2268"/>
              </w:tabs>
              <w:rPr>
                <w:szCs w:val="16"/>
              </w:rPr>
            </w:pPr>
            <w:r>
              <w:rPr>
                <w:szCs w:val="16"/>
              </w:rPr>
              <w:t>3827.40.10</w:t>
            </w:r>
            <w:r>
              <w:rPr>
                <w:szCs w:val="16"/>
              </w:rPr>
              <w:tab/>
            </w:r>
          </w:p>
        </w:tc>
        <w:tc>
          <w:tcPr>
            <w:tcW w:w="5044" w:type="dxa"/>
            <w:shd w:val="clear" w:color="auto" w:fill="auto"/>
          </w:tcPr>
          <w:p w14:paraId="64A0272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FF3D29F" w14:textId="77777777" w:rsidTr="001F643F">
        <w:trPr>
          <w:cantSplit/>
        </w:trPr>
        <w:tc>
          <w:tcPr>
            <w:tcW w:w="2044" w:type="dxa"/>
            <w:shd w:val="clear" w:color="auto" w:fill="auto"/>
          </w:tcPr>
          <w:p w14:paraId="40C20807" w14:textId="77777777" w:rsidR="00635155" w:rsidRDefault="00635155" w:rsidP="00635155">
            <w:pPr>
              <w:pStyle w:val="ENoteTableText"/>
              <w:tabs>
                <w:tab w:val="center" w:leader="dot" w:pos="2268"/>
              </w:tabs>
              <w:rPr>
                <w:szCs w:val="16"/>
              </w:rPr>
            </w:pPr>
            <w:r>
              <w:rPr>
                <w:szCs w:val="16"/>
              </w:rPr>
              <w:t>3827.40.90</w:t>
            </w:r>
            <w:r>
              <w:rPr>
                <w:szCs w:val="16"/>
              </w:rPr>
              <w:tab/>
            </w:r>
          </w:p>
        </w:tc>
        <w:tc>
          <w:tcPr>
            <w:tcW w:w="5044" w:type="dxa"/>
            <w:shd w:val="clear" w:color="auto" w:fill="auto"/>
          </w:tcPr>
          <w:p w14:paraId="6EBAD11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84B57C6" w14:textId="77777777" w:rsidTr="001F643F">
        <w:trPr>
          <w:cantSplit/>
        </w:trPr>
        <w:tc>
          <w:tcPr>
            <w:tcW w:w="2044" w:type="dxa"/>
            <w:shd w:val="clear" w:color="auto" w:fill="auto"/>
          </w:tcPr>
          <w:p w14:paraId="17E3D609" w14:textId="77777777" w:rsidR="00635155" w:rsidRDefault="00635155" w:rsidP="00635155">
            <w:pPr>
              <w:pStyle w:val="ENoteTableText"/>
              <w:tabs>
                <w:tab w:val="center" w:leader="dot" w:pos="2268"/>
              </w:tabs>
              <w:rPr>
                <w:szCs w:val="16"/>
              </w:rPr>
            </w:pPr>
            <w:r>
              <w:rPr>
                <w:szCs w:val="16"/>
              </w:rPr>
              <w:t>3827.5</w:t>
            </w:r>
            <w:r>
              <w:rPr>
                <w:szCs w:val="16"/>
              </w:rPr>
              <w:tab/>
            </w:r>
          </w:p>
        </w:tc>
        <w:tc>
          <w:tcPr>
            <w:tcW w:w="5044" w:type="dxa"/>
            <w:shd w:val="clear" w:color="auto" w:fill="auto"/>
          </w:tcPr>
          <w:p w14:paraId="1A96DA8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6F43091" w14:textId="77777777" w:rsidTr="001F643F">
        <w:trPr>
          <w:cantSplit/>
        </w:trPr>
        <w:tc>
          <w:tcPr>
            <w:tcW w:w="2044" w:type="dxa"/>
            <w:shd w:val="clear" w:color="auto" w:fill="auto"/>
          </w:tcPr>
          <w:p w14:paraId="6D7306C4" w14:textId="77777777" w:rsidR="00635155" w:rsidRDefault="00635155" w:rsidP="00635155">
            <w:pPr>
              <w:pStyle w:val="ENoteTableText"/>
              <w:tabs>
                <w:tab w:val="center" w:leader="dot" w:pos="2268"/>
              </w:tabs>
              <w:rPr>
                <w:szCs w:val="16"/>
              </w:rPr>
            </w:pPr>
            <w:r>
              <w:rPr>
                <w:szCs w:val="16"/>
              </w:rPr>
              <w:t>3827.51</w:t>
            </w:r>
            <w:r>
              <w:rPr>
                <w:szCs w:val="16"/>
              </w:rPr>
              <w:tab/>
            </w:r>
          </w:p>
        </w:tc>
        <w:tc>
          <w:tcPr>
            <w:tcW w:w="5044" w:type="dxa"/>
            <w:shd w:val="clear" w:color="auto" w:fill="auto"/>
          </w:tcPr>
          <w:p w14:paraId="70D7841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DE00F1" w14:textId="77777777" w:rsidTr="001F643F">
        <w:trPr>
          <w:cantSplit/>
        </w:trPr>
        <w:tc>
          <w:tcPr>
            <w:tcW w:w="2044" w:type="dxa"/>
            <w:shd w:val="clear" w:color="auto" w:fill="auto"/>
          </w:tcPr>
          <w:p w14:paraId="30F7F109" w14:textId="77777777" w:rsidR="00635155" w:rsidRDefault="00635155" w:rsidP="00635155">
            <w:pPr>
              <w:pStyle w:val="ENoteTableText"/>
              <w:tabs>
                <w:tab w:val="center" w:leader="dot" w:pos="2268"/>
              </w:tabs>
              <w:rPr>
                <w:szCs w:val="16"/>
              </w:rPr>
            </w:pPr>
            <w:r>
              <w:rPr>
                <w:szCs w:val="16"/>
              </w:rPr>
              <w:t>3827.51.10</w:t>
            </w:r>
            <w:r>
              <w:rPr>
                <w:szCs w:val="16"/>
              </w:rPr>
              <w:tab/>
            </w:r>
          </w:p>
        </w:tc>
        <w:tc>
          <w:tcPr>
            <w:tcW w:w="5044" w:type="dxa"/>
            <w:shd w:val="clear" w:color="auto" w:fill="auto"/>
          </w:tcPr>
          <w:p w14:paraId="32E6AF4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4251F88" w14:textId="77777777" w:rsidTr="001F643F">
        <w:trPr>
          <w:cantSplit/>
        </w:trPr>
        <w:tc>
          <w:tcPr>
            <w:tcW w:w="2044" w:type="dxa"/>
            <w:shd w:val="clear" w:color="auto" w:fill="auto"/>
          </w:tcPr>
          <w:p w14:paraId="1DD6FD76" w14:textId="77777777" w:rsidR="00635155" w:rsidRDefault="00635155" w:rsidP="00635155">
            <w:pPr>
              <w:pStyle w:val="ENoteTableText"/>
              <w:tabs>
                <w:tab w:val="center" w:leader="dot" w:pos="2268"/>
              </w:tabs>
              <w:rPr>
                <w:szCs w:val="16"/>
              </w:rPr>
            </w:pPr>
            <w:r>
              <w:rPr>
                <w:szCs w:val="16"/>
              </w:rPr>
              <w:t>3827.51.90</w:t>
            </w:r>
            <w:r>
              <w:rPr>
                <w:szCs w:val="16"/>
              </w:rPr>
              <w:tab/>
            </w:r>
          </w:p>
        </w:tc>
        <w:tc>
          <w:tcPr>
            <w:tcW w:w="5044" w:type="dxa"/>
            <w:shd w:val="clear" w:color="auto" w:fill="auto"/>
          </w:tcPr>
          <w:p w14:paraId="5BC65E8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5F9801" w14:textId="77777777" w:rsidTr="001F643F">
        <w:trPr>
          <w:cantSplit/>
        </w:trPr>
        <w:tc>
          <w:tcPr>
            <w:tcW w:w="2044" w:type="dxa"/>
            <w:shd w:val="clear" w:color="auto" w:fill="auto"/>
          </w:tcPr>
          <w:p w14:paraId="7F3790F9" w14:textId="77777777" w:rsidR="00635155" w:rsidRDefault="00635155" w:rsidP="00635155">
            <w:pPr>
              <w:pStyle w:val="ENoteTableText"/>
              <w:tabs>
                <w:tab w:val="center" w:leader="dot" w:pos="2268"/>
              </w:tabs>
              <w:rPr>
                <w:szCs w:val="16"/>
              </w:rPr>
            </w:pPr>
            <w:r>
              <w:rPr>
                <w:szCs w:val="16"/>
              </w:rPr>
              <w:t>3827.59</w:t>
            </w:r>
            <w:r>
              <w:rPr>
                <w:szCs w:val="16"/>
              </w:rPr>
              <w:tab/>
            </w:r>
          </w:p>
        </w:tc>
        <w:tc>
          <w:tcPr>
            <w:tcW w:w="5044" w:type="dxa"/>
            <w:shd w:val="clear" w:color="auto" w:fill="auto"/>
          </w:tcPr>
          <w:p w14:paraId="11C1A83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6216FF0" w14:textId="77777777" w:rsidTr="001F643F">
        <w:trPr>
          <w:cantSplit/>
        </w:trPr>
        <w:tc>
          <w:tcPr>
            <w:tcW w:w="2044" w:type="dxa"/>
            <w:shd w:val="clear" w:color="auto" w:fill="auto"/>
          </w:tcPr>
          <w:p w14:paraId="67573D85" w14:textId="77777777" w:rsidR="00635155" w:rsidRDefault="00635155" w:rsidP="00635155">
            <w:pPr>
              <w:pStyle w:val="ENoteTableText"/>
              <w:tabs>
                <w:tab w:val="center" w:leader="dot" w:pos="2268"/>
              </w:tabs>
              <w:rPr>
                <w:szCs w:val="16"/>
              </w:rPr>
            </w:pPr>
            <w:r>
              <w:rPr>
                <w:szCs w:val="16"/>
              </w:rPr>
              <w:t>3827.59.10</w:t>
            </w:r>
            <w:r>
              <w:rPr>
                <w:szCs w:val="16"/>
              </w:rPr>
              <w:tab/>
            </w:r>
          </w:p>
        </w:tc>
        <w:tc>
          <w:tcPr>
            <w:tcW w:w="5044" w:type="dxa"/>
            <w:shd w:val="clear" w:color="auto" w:fill="auto"/>
          </w:tcPr>
          <w:p w14:paraId="18E00B6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215BB81" w14:textId="77777777" w:rsidTr="001F643F">
        <w:trPr>
          <w:cantSplit/>
        </w:trPr>
        <w:tc>
          <w:tcPr>
            <w:tcW w:w="2044" w:type="dxa"/>
            <w:shd w:val="clear" w:color="auto" w:fill="auto"/>
          </w:tcPr>
          <w:p w14:paraId="2BD03304" w14:textId="77777777" w:rsidR="00635155" w:rsidRDefault="00635155" w:rsidP="00635155">
            <w:pPr>
              <w:pStyle w:val="ENoteTableText"/>
              <w:tabs>
                <w:tab w:val="center" w:leader="dot" w:pos="2268"/>
              </w:tabs>
              <w:rPr>
                <w:szCs w:val="16"/>
              </w:rPr>
            </w:pPr>
            <w:r>
              <w:rPr>
                <w:szCs w:val="16"/>
              </w:rPr>
              <w:t>3827.59.90</w:t>
            </w:r>
            <w:r>
              <w:rPr>
                <w:szCs w:val="16"/>
              </w:rPr>
              <w:tab/>
            </w:r>
          </w:p>
        </w:tc>
        <w:tc>
          <w:tcPr>
            <w:tcW w:w="5044" w:type="dxa"/>
            <w:shd w:val="clear" w:color="auto" w:fill="auto"/>
          </w:tcPr>
          <w:p w14:paraId="6D41D85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6F22AB" w14:textId="77777777" w:rsidTr="001F643F">
        <w:trPr>
          <w:cantSplit/>
        </w:trPr>
        <w:tc>
          <w:tcPr>
            <w:tcW w:w="2044" w:type="dxa"/>
            <w:shd w:val="clear" w:color="auto" w:fill="auto"/>
          </w:tcPr>
          <w:p w14:paraId="66C7105D" w14:textId="77777777" w:rsidR="00635155" w:rsidRDefault="00635155" w:rsidP="00635155">
            <w:pPr>
              <w:pStyle w:val="ENoteTableText"/>
              <w:tabs>
                <w:tab w:val="center" w:leader="dot" w:pos="2268"/>
              </w:tabs>
              <w:rPr>
                <w:szCs w:val="16"/>
              </w:rPr>
            </w:pPr>
            <w:r>
              <w:rPr>
                <w:szCs w:val="16"/>
              </w:rPr>
              <w:t>3827.6</w:t>
            </w:r>
            <w:r>
              <w:rPr>
                <w:szCs w:val="16"/>
              </w:rPr>
              <w:tab/>
            </w:r>
          </w:p>
        </w:tc>
        <w:tc>
          <w:tcPr>
            <w:tcW w:w="5044" w:type="dxa"/>
            <w:shd w:val="clear" w:color="auto" w:fill="auto"/>
          </w:tcPr>
          <w:p w14:paraId="7DCBAB1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9068931" w14:textId="77777777" w:rsidTr="001F643F">
        <w:trPr>
          <w:cantSplit/>
        </w:trPr>
        <w:tc>
          <w:tcPr>
            <w:tcW w:w="2044" w:type="dxa"/>
            <w:shd w:val="clear" w:color="auto" w:fill="auto"/>
          </w:tcPr>
          <w:p w14:paraId="0791AC1A" w14:textId="77777777" w:rsidR="00635155" w:rsidRDefault="00635155" w:rsidP="00635155">
            <w:pPr>
              <w:pStyle w:val="ENoteTableText"/>
              <w:tabs>
                <w:tab w:val="center" w:leader="dot" w:pos="2268"/>
              </w:tabs>
              <w:rPr>
                <w:szCs w:val="16"/>
              </w:rPr>
            </w:pPr>
            <w:r>
              <w:rPr>
                <w:szCs w:val="16"/>
              </w:rPr>
              <w:t>3827.61</w:t>
            </w:r>
            <w:r>
              <w:rPr>
                <w:szCs w:val="16"/>
              </w:rPr>
              <w:tab/>
            </w:r>
          </w:p>
        </w:tc>
        <w:tc>
          <w:tcPr>
            <w:tcW w:w="5044" w:type="dxa"/>
            <w:shd w:val="clear" w:color="auto" w:fill="auto"/>
          </w:tcPr>
          <w:p w14:paraId="7A841AD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7FD3768" w14:textId="77777777" w:rsidTr="001F643F">
        <w:trPr>
          <w:cantSplit/>
        </w:trPr>
        <w:tc>
          <w:tcPr>
            <w:tcW w:w="2044" w:type="dxa"/>
            <w:shd w:val="clear" w:color="auto" w:fill="auto"/>
          </w:tcPr>
          <w:p w14:paraId="4AC9E39C" w14:textId="77777777" w:rsidR="00635155" w:rsidRDefault="00635155" w:rsidP="00635155">
            <w:pPr>
              <w:pStyle w:val="ENoteTableText"/>
              <w:tabs>
                <w:tab w:val="center" w:leader="dot" w:pos="2268"/>
              </w:tabs>
              <w:rPr>
                <w:szCs w:val="16"/>
              </w:rPr>
            </w:pPr>
            <w:r>
              <w:rPr>
                <w:szCs w:val="16"/>
              </w:rPr>
              <w:t>3827.61.10</w:t>
            </w:r>
            <w:r>
              <w:rPr>
                <w:szCs w:val="16"/>
              </w:rPr>
              <w:tab/>
            </w:r>
          </w:p>
        </w:tc>
        <w:tc>
          <w:tcPr>
            <w:tcW w:w="5044" w:type="dxa"/>
            <w:shd w:val="clear" w:color="auto" w:fill="auto"/>
          </w:tcPr>
          <w:p w14:paraId="3E2DA41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D7D1856" w14:textId="77777777" w:rsidTr="001F643F">
        <w:trPr>
          <w:cantSplit/>
        </w:trPr>
        <w:tc>
          <w:tcPr>
            <w:tcW w:w="2044" w:type="dxa"/>
            <w:shd w:val="clear" w:color="auto" w:fill="auto"/>
          </w:tcPr>
          <w:p w14:paraId="4843994D" w14:textId="77777777" w:rsidR="00635155" w:rsidRDefault="00635155" w:rsidP="00635155">
            <w:pPr>
              <w:pStyle w:val="ENoteTableText"/>
              <w:tabs>
                <w:tab w:val="center" w:leader="dot" w:pos="2268"/>
              </w:tabs>
              <w:rPr>
                <w:szCs w:val="16"/>
              </w:rPr>
            </w:pPr>
            <w:r>
              <w:rPr>
                <w:szCs w:val="16"/>
              </w:rPr>
              <w:t>3827.61.90</w:t>
            </w:r>
            <w:r>
              <w:rPr>
                <w:szCs w:val="16"/>
              </w:rPr>
              <w:tab/>
            </w:r>
          </w:p>
        </w:tc>
        <w:tc>
          <w:tcPr>
            <w:tcW w:w="5044" w:type="dxa"/>
            <w:shd w:val="clear" w:color="auto" w:fill="auto"/>
          </w:tcPr>
          <w:p w14:paraId="645CF7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B42EFA7" w14:textId="77777777" w:rsidTr="001F643F">
        <w:trPr>
          <w:cantSplit/>
        </w:trPr>
        <w:tc>
          <w:tcPr>
            <w:tcW w:w="2044" w:type="dxa"/>
            <w:shd w:val="clear" w:color="auto" w:fill="auto"/>
          </w:tcPr>
          <w:p w14:paraId="231B8AD0" w14:textId="77777777" w:rsidR="00635155" w:rsidRDefault="00635155" w:rsidP="00635155">
            <w:pPr>
              <w:pStyle w:val="ENoteTableText"/>
              <w:tabs>
                <w:tab w:val="center" w:leader="dot" w:pos="2268"/>
              </w:tabs>
              <w:rPr>
                <w:szCs w:val="16"/>
              </w:rPr>
            </w:pPr>
            <w:r>
              <w:rPr>
                <w:szCs w:val="16"/>
              </w:rPr>
              <w:t>3827.62</w:t>
            </w:r>
            <w:r>
              <w:rPr>
                <w:szCs w:val="16"/>
              </w:rPr>
              <w:tab/>
            </w:r>
          </w:p>
        </w:tc>
        <w:tc>
          <w:tcPr>
            <w:tcW w:w="5044" w:type="dxa"/>
            <w:shd w:val="clear" w:color="auto" w:fill="auto"/>
          </w:tcPr>
          <w:p w14:paraId="72A912C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326FA34" w14:textId="77777777" w:rsidTr="001F643F">
        <w:trPr>
          <w:cantSplit/>
        </w:trPr>
        <w:tc>
          <w:tcPr>
            <w:tcW w:w="2044" w:type="dxa"/>
            <w:shd w:val="clear" w:color="auto" w:fill="auto"/>
          </w:tcPr>
          <w:p w14:paraId="31F0C7E3" w14:textId="77777777" w:rsidR="00635155" w:rsidRDefault="00635155" w:rsidP="00635155">
            <w:pPr>
              <w:pStyle w:val="ENoteTableText"/>
              <w:tabs>
                <w:tab w:val="center" w:leader="dot" w:pos="2268"/>
              </w:tabs>
              <w:rPr>
                <w:szCs w:val="16"/>
              </w:rPr>
            </w:pPr>
            <w:r>
              <w:rPr>
                <w:szCs w:val="16"/>
              </w:rPr>
              <w:t>3827.62.10</w:t>
            </w:r>
            <w:r>
              <w:rPr>
                <w:szCs w:val="16"/>
              </w:rPr>
              <w:tab/>
            </w:r>
          </w:p>
        </w:tc>
        <w:tc>
          <w:tcPr>
            <w:tcW w:w="5044" w:type="dxa"/>
            <w:shd w:val="clear" w:color="auto" w:fill="auto"/>
          </w:tcPr>
          <w:p w14:paraId="7D3130B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C4F1CCD" w14:textId="77777777" w:rsidTr="001F643F">
        <w:trPr>
          <w:cantSplit/>
        </w:trPr>
        <w:tc>
          <w:tcPr>
            <w:tcW w:w="2044" w:type="dxa"/>
            <w:shd w:val="clear" w:color="auto" w:fill="auto"/>
          </w:tcPr>
          <w:p w14:paraId="6959845D" w14:textId="77777777" w:rsidR="00635155" w:rsidRDefault="00635155" w:rsidP="00635155">
            <w:pPr>
              <w:pStyle w:val="ENoteTableText"/>
              <w:tabs>
                <w:tab w:val="center" w:leader="dot" w:pos="2268"/>
              </w:tabs>
              <w:rPr>
                <w:szCs w:val="16"/>
              </w:rPr>
            </w:pPr>
            <w:r>
              <w:rPr>
                <w:szCs w:val="16"/>
              </w:rPr>
              <w:t>3827.62.90</w:t>
            </w:r>
            <w:r>
              <w:rPr>
                <w:szCs w:val="16"/>
              </w:rPr>
              <w:tab/>
            </w:r>
          </w:p>
        </w:tc>
        <w:tc>
          <w:tcPr>
            <w:tcW w:w="5044" w:type="dxa"/>
            <w:shd w:val="clear" w:color="auto" w:fill="auto"/>
          </w:tcPr>
          <w:p w14:paraId="2A37DE12"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F2DC519" w14:textId="77777777" w:rsidTr="001F643F">
        <w:trPr>
          <w:cantSplit/>
        </w:trPr>
        <w:tc>
          <w:tcPr>
            <w:tcW w:w="2044" w:type="dxa"/>
            <w:shd w:val="clear" w:color="auto" w:fill="auto"/>
          </w:tcPr>
          <w:p w14:paraId="4210AA28" w14:textId="77777777" w:rsidR="00635155" w:rsidRDefault="00635155" w:rsidP="00635155">
            <w:pPr>
              <w:pStyle w:val="ENoteTableText"/>
              <w:tabs>
                <w:tab w:val="center" w:leader="dot" w:pos="2268"/>
              </w:tabs>
              <w:rPr>
                <w:szCs w:val="16"/>
              </w:rPr>
            </w:pPr>
            <w:r>
              <w:rPr>
                <w:szCs w:val="16"/>
              </w:rPr>
              <w:t>3827.63</w:t>
            </w:r>
            <w:r>
              <w:rPr>
                <w:szCs w:val="16"/>
              </w:rPr>
              <w:tab/>
            </w:r>
          </w:p>
        </w:tc>
        <w:tc>
          <w:tcPr>
            <w:tcW w:w="5044" w:type="dxa"/>
            <w:shd w:val="clear" w:color="auto" w:fill="auto"/>
          </w:tcPr>
          <w:p w14:paraId="145C978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98A973B" w14:textId="77777777" w:rsidTr="001F643F">
        <w:trPr>
          <w:cantSplit/>
        </w:trPr>
        <w:tc>
          <w:tcPr>
            <w:tcW w:w="2044" w:type="dxa"/>
            <w:shd w:val="clear" w:color="auto" w:fill="auto"/>
          </w:tcPr>
          <w:p w14:paraId="59EF2C9E" w14:textId="77777777" w:rsidR="00635155" w:rsidRDefault="00635155" w:rsidP="00635155">
            <w:pPr>
              <w:pStyle w:val="ENoteTableText"/>
              <w:tabs>
                <w:tab w:val="center" w:leader="dot" w:pos="2268"/>
              </w:tabs>
              <w:rPr>
                <w:szCs w:val="16"/>
              </w:rPr>
            </w:pPr>
            <w:r>
              <w:rPr>
                <w:szCs w:val="16"/>
              </w:rPr>
              <w:t>3827.63.10</w:t>
            </w:r>
            <w:r>
              <w:rPr>
                <w:szCs w:val="16"/>
              </w:rPr>
              <w:tab/>
            </w:r>
          </w:p>
        </w:tc>
        <w:tc>
          <w:tcPr>
            <w:tcW w:w="5044" w:type="dxa"/>
            <w:shd w:val="clear" w:color="auto" w:fill="auto"/>
          </w:tcPr>
          <w:p w14:paraId="478F8FC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B587D1F" w14:textId="77777777" w:rsidTr="001F643F">
        <w:trPr>
          <w:cantSplit/>
        </w:trPr>
        <w:tc>
          <w:tcPr>
            <w:tcW w:w="2044" w:type="dxa"/>
            <w:shd w:val="clear" w:color="auto" w:fill="auto"/>
          </w:tcPr>
          <w:p w14:paraId="04D8B483" w14:textId="77777777" w:rsidR="00635155" w:rsidRDefault="00635155" w:rsidP="00635155">
            <w:pPr>
              <w:pStyle w:val="ENoteTableText"/>
              <w:tabs>
                <w:tab w:val="center" w:leader="dot" w:pos="2268"/>
              </w:tabs>
              <w:rPr>
                <w:szCs w:val="16"/>
              </w:rPr>
            </w:pPr>
            <w:r>
              <w:rPr>
                <w:szCs w:val="16"/>
              </w:rPr>
              <w:t>3827.63.90</w:t>
            </w:r>
            <w:r>
              <w:rPr>
                <w:szCs w:val="16"/>
              </w:rPr>
              <w:tab/>
            </w:r>
          </w:p>
        </w:tc>
        <w:tc>
          <w:tcPr>
            <w:tcW w:w="5044" w:type="dxa"/>
            <w:shd w:val="clear" w:color="auto" w:fill="auto"/>
          </w:tcPr>
          <w:p w14:paraId="0891C5A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EF9291" w14:textId="77777777" w:rsidTr="001F643F">
        <w:trPr>
          <w:cantSplit/>
        </w:trPr>
        <w:tc>
          <w:tcPr>
            <w:tcW w:w="2044" w:type="dxa"/>
            <w:shd w:val="clear" w:color="auto" w:fill="auto"/>
          </w:tcPr>
          <w:p w14:paraId="6CC4E5DA" w14:textId="77777777" w:rsidR="00635155" w:rsidRDefault="00635155" w:rsidP="00635155">
            <w:pPr>
              <w:pStyle w:val="ENoteTableText"/>
              <w:tabs>
                <w:tab w:val="center" w:leader="dot" w:pos="2268"/>
              </w:tabs>
              <w:rPr>
                <w:szCs w:val="16"/>
              </w:rPr>
            </w:pPr>
            <w:r>
              <w:rPr>
                <w:szCs w:val="16"/>
              </w:rPr>
              <w:t>3827.64</w:t>
            </w:r>
            <w:r>
              <w:rPr>
                <w:szCs w:val="16"/>
              </w:rPr>
              <w:tab/>
            </w:r>
          </w:p>
        </w:tc>
        <w:tc>
          <w:tcPr>
            <w:tcW w:w="5044" w:type="dxa"/>
            <w:shd w:val="clear" w:color="auto" w:fill="auto"/>
          </w:tcPr>
          <w:p w14:paraId="58B2C2F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CA15F6" w14:textId="77777777" w:rsidTr="001F643F">
        <w:trPr>
          <w:cantSplit/>
        </w:trPr>
        <w:tc>
          <w:tcPr>
            <w:tcW w:w="2044" w:type="dxa"/>
            <w:shd w:val="clear" w:color="auto" w:fill="auto"/>
          </w:tcPr>
          <w:p w14:paraId="6DD6AE06" w14:textId="77777777" w:rsidR="00635155" w:rsidRDefault="00635155" w:rsidP="00635155">
            <w:pPr>
              <w:pStyle w:val="ENoteTableText"/>
              <w:tabs>
                <w:tab w:val="center" w:leader="dot" w:pos="2268"/>
              </w:tabs>
              <w:rPr>
                <w:szCs w:val="16"/>
              </w:rPr>
            </w:pPr>
            <w:r>
              <w:rPr>
                <w:szCs w:val="16"/>
              </w:rPr>
              <w:t>3827.64.10</w:t>
            </w:r>
            <w:r>
              <w:rPr>
                <w:szCs w:val="16"/>
              </w:rPr>
              <w:tab/>
            </w:r>
          </w:p>
        </w:tc>
        <w:tc>
          <w:tcPr>
            <w:tcW w:w="5044" w:type="dxa"/>
            <w:shd w:val="clear" w:color="auto" w:fill="auto"/>
          </w:tcPr>
          <w:p w14:paraId="5FDF04D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2A0F0A" w14:textId="77777777" w:rsidTr="001F643F">
        <w:trPr>
          <w:cantSplit/>
        </w:trPr>
        <w:tc>
          <w:tcPr>
            <w:tcW w:w="2044" w:type="dxa"/>
            <w:shd w:val="clear" w:color="auto" w:fill="auto"/>
          </w:tcPr>
          <w:p w14:paraId="28B92E06" w14:textId="77777777" w:rsidR="00635155" w:rsidRDefault="00635155" w:rsidP="00635155">
            <w:pPr>
              <w:pStyle w:val="ENoteTableText"/>
              <w:tabs>
                <w:tab w:val="center" w:leader="dot" w:pos="2268"/>
              </w:tabs>
              <w:rPr>
                <w:szCs w:val="16"/>
              </w:rPr>
            </w:pPr>
            <w:r>
              <w:rPr>
                <w:szCs w:val="16"/>
              </w:rPr>
              <w:t>3827.64.90</w:t>
            </w:r>
            <w:r>
              <w:rPr>
                <w:szCs w:val="16"/>
              </w:rPr>
              <w:tab/>
            </w:r>
          </w:p>
        </w:tc>
        <w:tc>
          <w:tcPr>
            <w:tcW w:w="5044" w:type="dxa"/>
            <w:shd w:val="clear" w:color="auto" w:fill="auto"/>
          </w:tcPr>
          <w:p w14:paraId="632763B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DDD459D" w14:textId="77777777" w:rsidTr="001F643F">
        <w:trPr>
          <w:cantSplit/>
        </w:trPr>
        <w:tc>
          <w:tcPr>
            <w:tcW w:w="2044" w:type="dxa"/>
            <w:shd w:val="clear" w:color="auto" w:fill="auto"/>
          </w:tcPr>
          <w:p w14:paraId="5D8FFA7A" w14:textId="77777777" w:rsidR="00635155" w:rsidRDefault="00635155" w:rsidP="00635155">
            <w:pPr>
              <w:pStyle w:val="ENoteTableText"/>
              <w:tabs>
                <w:tab w:val="center" w:leader="dot" w:pos="2268"/>
              </w:tabs>
              <w:rPr>
                <w:szCs w:val="16"/>
              </w:rPr>
            </w:pPr>
            <w:r>
              <w:rPr>
                <w:szCs w:val="16"/>
              </w:rPr>
              <w:t>3827.65</w:t>
            </w:r>
            <w:r>
              <w:rPr>
                <w:szCs w:val="16"/>
              </w:rPr>
              <w:tab/>
            </w:r>
          </w:p>
        </w:tc>
        <w:tc>
          <w:tcPr>
            <w:tcW w:w="5044" w:type="dxa"/>
            <w:shd w:val="clear" w:color="auto" w:fill="auto"/>
          </w:tcPr>
          <w:p w14:paraId="7789004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4C86CF2" w14:textId="77777777" w:rsidTr="001F643F">
        <w:trPr>
          <w:cantSplit/>
        </w:trPr>
        <w:tc>
          <w:tcPr>
            <w:tcW w:w="2044" w:type="dxa"/>
            <w:shd w:val="clear" w:color="auto" w:fill="auto"/>
          </w:tcPr>
          <w:p w14:paraId="0CC4885B" w14:textId="77777777" w:rsidR="00635155" w:rsidRDefault="00635155" w:rsidP="00635155">
            <w:pPr>
              <w:pStyle w:val="ENoteTableText"/>
              <w:tabs>
                <w:tab w:val="center" w:leader="dot" w:pos="2268"/>
              </w:tabs>
              <w:rPr>
                <w:szCs w:val="16"/>
              </w:rPr>
            </w:pPr>
            <w:r>
              <w:rPr>
                <w:szCs w:val="16"/>
              </w:rPr>
              <w:t>3827.65.10</w:t>
            </w:r>
            <w:r>
              <w:rPr>
                <w:szCs w:val="16"/>
              </w:rPr>
              <w:tab/>
            </w:r>
          </w:p>
        </w:tc>
        <w:tc>
          <w:tcPr>
            <w:tcW w:w="5044" w:type="dxa"/>
            <w:shd w:val="clear" w:color="auto" w:fill="auto"/>
          </w:tcPr>
          <w:p w14:paraId="6AAFC93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0F04951" w14:textId="77777777" w:rsidTr="001F643F">
        <w:trPr>
          <w:cantSplit/>
        </w:trPr>
        <w:tc>
          <w:tcPr>
            <w:tcW w:w="2044" w:type="dxa"/>
            <w:shd w:val="clear" w:color="auto" w:fill="auto"/>
          </w:tcPr>
          <w:p w14:paraId="480871CE" w14:textId="77777777" w:rsidR="00635155" w:rsidRDefault="00635155" w:rsidP="00635155">
            <w:pPr>
              <w:pStyle w:val="ENoteTableText"/>
              <w:tabs>
                <w:tab w:val="center" w:leader="dot" w:pos="2268"/>
              </w:tabs>
              <w:rPr>
                <w:szCs w:val="16"/>
              </w:rPr>
            </w:pPr>
            <w:r>
              <w:rPr>
                <w:szCs w:val="16"/>
              </w:rPr>
              <w:t>3827.65.90</w:t>
            </w:r>
            <w:r>
              <w:rPr>
                <w:szCs w:val="16"/>
              </w:rPr>
              <w:tab/>
            </w:r>
          </w:p>
        </w:tc>
        <w:tc>
          <w:tcPr>
            <w:tcW w:w="5044" w:type="dxa"/>
            <w:shd w:val="clear" w:color="auto" w:fill="auto"/>
          </w:tcPr>
          <w:p w14:paraId="0702C94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968ADA5" w14:textId="77777777" w:rsidTr="001F643F">
        <w:trPr>
          <w:cantSplit/>
        </w:trPr>
        <w:tc>
          <w:tcPr>
            <w:tcW w:w="2044" w:type="dxa"/>
            <w:shd w:val="clear" w:color="auto" w:fill="auto"/>
          </w:tcPr>
          <w:p w14:paraId="6D395575" w14:textId="77777777" w:rsidR="00635155" w:rsidRDefault="00635155" w:rsidP="00635155">
            <w:pPr>
              <w:pStyle w:val="ENoteTableText"/>
              <w:tabs>
                <w:tab w:val="center" w:leader="dot" w:pos="2268"/>
              </w:tabs>
              <w:rPr>
                <w:szCs w:val="16"/>
              </w:rPr>
            </w:pPr>
            <w:r>
              <w:rPr>
                <w:szCs w:val="16"/>
              </w:rPr>
              <w:t>3827.68</w:t>
            </w:r>
            <w:r>
              <w:rPr>
                <w:szCs w:val="16"/>
              </w:rPr>
              <w:tab/>
            </w:r>
          </w:p>
        </w:tc>
        <w:tc>
          <w:tcPr>
            <w:tcW w:w="5044" w:type="dxa"/>
            <w:shd w:val="clear" w:color="auto" w:fill="auto"/>
          </w:tcPr>
          <w:p w14:paraId="4B9049B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6A0F3A5" w14:textId="77777777" w:rsidTr="001F643F">
        <w:trPr>
          <w:cantSplit/>
        </w:trPr>
        <w:tc>
          <w:tcPr>
            <w:tcW w:w="2044" w:type="dxa"/>
            <w:shd w:val="clear" w:color="auto" w:fill="auto"/>
          </w:tcPr>
          <w:p w14:paraId="3FDA8DAD" w14:textId="77777777" w:rsidR="00635155" w:rsidRDefault="00635155" w:rsidP="00635155">
            <w:pPr>
              <w:pStyle w:val="ENoteTableText"/>
              <w:tabs>
                <w:tab w:val="center" w:leader="dot" w:pos="2268"/>
              </w:tabs>
              <w:rPr>
                <w:szCs w:val="16"/>
              </w:rPr>
            </w:pPr>
            <w:r>
              <w:rPr>
                <w:szCs w:val="16"/>
              </w:rPr>
              <w:t>3827.68.10</w:t>
            </w:r>
            <w:r>
              <w:rPr>
                <w:szCs w:val="16"/>
              </w:rPr>
              <w:tab/>
            </w:r>
          </w:p>
        </w:tc>
        <w:tc>
          <w:tcPr>
            <w:tcW w:w="5044" w:type="dxa"/>
            <w:shd w:val="clear" w:color="auto" w:fill="auto"/>
          </w:tcPr>
          <w:p w14:paraId="3E79EDB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F03F4D3" w14:textId="77777777" w:rsidTr="001F643F">
        <w:trPr>
          <w:cantSplit/>
        </w:trPr>
        <w:tc>
          <w:tcPr>
            <w:tcW w:w="2044" w:type="dxa"/>
            <w:shd w:val="clear" w:color="auto" w:fill="auto"/>
          </w:tcPr>
          <w:p w14:paraId="47AFF84D" w14:textId="77777777" w:rsidR="00635155" w:rsidRDefault="00635155" w:rsidP="00635155">
            <w:pPr>
              <w:pStyle w:val="ENoteTableText"/>
              <w:tabs>
                <w:tab w:val="center" w:leader="dot" w:pos="2268"/>
              </w:tabs>
              <w:rPr>
                <w:szCs w:val="16"/>
              </w:rPr>
            </w:pPr>
            <w:r>
              <w:rPr>
                <w:szCs w:val="16"/>
              </w:rPr>
              <w:t>3827.68.90</w:t>
            </w:r>
            <w:r>
              <w:rPr>
                <w:szCs w:val="16"/>
              </w:rPr>
              <w:tab/>
            </w:r>
          </w:p>
        </w:tc>
        <w:tc>
          <w:tcPr>
            <w:tcW w:w="5044" w:type="dxa"/>
            <w:shd w:val="clear" w:color="auto" w:fill="auto"/>
          </w:tcPr>
          <w:p w14:paraId="44D5896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927594C" w14:textId="77777777" w:rsidTr="001F643F">
        <w:trPr>
          <w:cantSplit/>
        </w:trPr>
        <w:tc>
          <w:tcPr>
            <w:tcW w:w="2044" w:type="dxa"/>
            <w:shd w:val="clear" w:color="auto" w:fill="auto"/>
          </w:tcPr>
          <w:p w14:paraId="65D43165" w14:textId="77777777" w:rsidR="00635155" w:rsidRDefault="00635155" w:rsidP="00635155">
            <w:pPr>
              <w:pStyle w:val="ENoteTableText"/>
              <w:tabs>
                <w:tab w:val="center" w:leader="dot" w:pos="2268"/>
              </w:tabs>
              <w:rPr>
                <w:szCs w:val="16"/>
              </w:rPr>
            </w:pPr>
            <w:r>
              <w:rPr>
                <w:szCs w:val="16"/>
              </w:rPr>
              <w:t>3827.69</w:t>
            </w:r>
            <w:r>
              <w:rPr>
                <w:szCs w:val="16"/>
              </w:rPr>
              <w:tab/>
            </w:r>
          </w:p>
        </w:tc>
        <w:tc>
          <w:tcPr>
            <w:tcW w:w="5044" w:type="dxa"/>
            <w:shd w:val="clear" w:color="auto" w:fill="auto"/>
          </w:tcPr>
          <w:p w14:paraId="1877DB5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ABDC88D" w14:textId="77777777" w:rsidTr="001F643F">
        <w:trPr>
          <w:cantSplit/>
        </w:trPr>
        <w:tc>
          <w:tcPr>
            <w:tcW w:w="2044" w:type="dxa"/>
            <w:shd w:val="clear" w:color="auto" w:fill="auto"/>
          </w:tcPr>
          <w:p w14:paraId="0599A2A3" w14:textId="77777777" w:rsidR="00635155" w:rsidRDefault="00635155" w:rsidP="00635155">
            <w:pPr>
              <w:pStyle w:val="ENoteTableText"/>
              <w:tabs>
                <w:tab w:val="center" w:leader="dot" w:pos="2268"/>
              </w:tabs>
              <w:rPr>
                <w:szCs w:val="16"/>
              </w:rPr>
            </w:pPr>
            <w:r>
              <w:rPr>
                <w:szCs w:val="16"/>
              </w:rPr>
              <w:t>3827.69.10</w:t>
            </w:r>
            <w:r>
              <w:rPr>
                <w:szCs w:val="16"/>
              </w:rPr>
              <w:tab/>
            </w:r>
          </w:p>
        </w:tc>
        <w:tc>
          <w:tcPr>
            <w:tcW w:w="5044" w:type="dxa"/>
            <w:shd w:val="clear" w:color="auto" w:fill="auto"/>
          </w:tcPr>
          <w:p w14:paraId="7200FB8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5CDDB27" w14:textId="77777777" w:rsidTr="001F643F">
        <w:trPr>
          <w:cantSplit/>
        </w:trPr>
        <w:tc>
          <w:tcPr>
            <w:tcW w:w="2044" w:type="dxa"/>
            <w:shd w:val="clear" w:color="auto" w:fill="auto"/>
          </w:tcPr>
          <w:p w14:paraId="4DC39BB8" w14:textId="77777777" w:rsidR="00635155" w:rsidRDefault="00635155" w:rsidP="00635155">
            <w:pPr>
              <w:pStyle w:val="ENoteTableText"/>
              <w:tabs>
                <w:tab w:val="center" w:leader="dot" w:pos="2268"/>
              </w:tabs>
              <w:rPr>
                <w:szCs w:val="16"/>
              </w:rPr>
            </w:pPr>
            <w:r>
              <w:rPr>
                <w:szCs w:val="16"/>
              </w:rPr>
              <w:t>3827.69.90</w:t>
            </w:r>
            <w:r>
              <w:rPr>
                <w:szCs w:val="16"/>
              </w:rPr>
              <w:tab/>
            </w:r>
          </w:p>
        </w:tc>
        <w:tc>
          <w:tcPr>
            <w:tcW w:w="5044" w:type="dxa"/>
            <w:shd w:val="clear" w:color="auto" w:fill="auto"/>
          </w:tcPr>
          <w:p w14:paraId="6439BB2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4F40DFD" w14:textId="77777777" w:rsidTr="001F643F">
        <w:trPr>
          <w:cantSplit/>
        </w:trPr>
        <w:tc>
          <w:tcPr>
            <w:tcW w:w="2044" w:type="dxa"/>
            <w:shd w:val="clear" w:color="auto" w:fill="auto"/>
          </w:tcPr>
          <w:p w14:paraId="155D370B" w14:textId="77777777" w:rsidR="00635155" w:rsidRDefault="00635155" w:rsidP="00635155">
            <w:pPr>
              <w:pStyle w:val="ENoteTableText"/>
              <w:tabs>
                <w:tab w:val="center" w:leader="dot" w:pos="2268"/>
              </w:tabs>
              <w:rPr>
                <w:szCs w:val="16"/>
              </w:rPr>
            </w:pPr>
            <w:r>
              <w:rPr>
                <w:szCs w:val="16"/>
              </w:rPr>
              <w:t>3827.90</w:t>
            </w:r>
            <w:r>
              <w:rPr>
                <w:szCs w:val="16"/>
              </w:rPr>
              <w:tab/>
            </w:r>
          </w:p>
        </w:tc>
        <w:tc>
          <w:tcPr>
            <w:tcW w:w="5044" w:type="dxa"/>
            <w:shd w:val="clear" w:color="auto" w:fill="auto"/>
          </w:tcPr>
          <w:p w14:paraId="34156C9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4A9D94D" w14:textId="77777777" w:rsidTr="001F643F">
        <w:trPr>
          <w:cantSplit/>
        </w:trPr>
        <w:tc>
          <w:tcPr>
            <w:tcW w:w="2044" w:type="dxa"/>
            <w:shd w:val="clear" w:color="auto" w:fill="auto"/>
          </w:tcPr>
          <w:p w14:paraId="11C965AD" w14:textId="77777777" w:rsidR="00635155" w:rsidRDefault="00635155" w:rsidP="00635155">
            <w:pPr>
              <w:pStyle w:val="ENoteTableText"/>
              <w:tabs>
                <w:tab w:val="center" w:leader="dot" w:pos="2268"/>
              </w:tabs>
              <w:rPr>
                <w:szCs w:val="16"/>
              </w:rPr>
            </w:pPr>
            <w:r>
              <w:rPr>
                <w:szCs w:val="16"/>
              </w:rPr>
              <w:t>3827.90.10</w:t>
            </w:r>
            <w:r>
              <w:rPr>
                <w:szCs w:val="16"/>
              </w:rPr>
              <w:tab/>
            </w:r>
          </w:p>
        </w:tc>
        <w:tc>
          <w:tcPr>
            <w:tcW w:w="5044" w:type="dxa"/>
            <w:shd w:val="clear" w:color="auto" w:fill="auto"/>
          </w:tcPr>
          <w:p w14:paraId="764E4B40"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A3F5D77" w14:textId="77777777" w:rsidTr="001F643F">
        <w:trPr>
          <w:cantSplit/>
        </w:trPr>
        <w:tc>
          <w:tcPr>
            <w:tcW w:w="2044" w:type="dxa"/>
            <w:shd w:val="clear" w:color="auto" w:fill="auto"/>
          </w:tcPr>
          <w:p w14:paraId="73022CF8" w14:textId="77777777" w:rsidR="00635155" w:rsidRDefault="00635155" w:rsidP="00635155">
            <w:pPr>
              <w:pStyle w:val="ENoteTableText"/>
              <w:tabs>
                <w:tab w:val="center" w:leader="dot" w:pos="2268"/>
              </w:tabs>
              <w:rPr>
                <w:szCs w:val="16"/>
              </w:rPr>
            </w:pPr>
            <w:r>
              <w:rPr>
                <w:szCs w:val="16"/>
              </w:rPr>
              <w:t>3827.90.90</w:t>
            </w:r>
            <w:r>
              <w:rPr>
                <w:szCs w:val="16"/>
              </w:rPr>
              <w:tab/>
            </w:r>
          </w:p>
        </w:tc>
        <w:tc>
          <w:tcPr>
            <w:tcW w:w="5044" w:type="dxa"/>
            <w:shd w:val="clear" w:color="auto" w:fill="auto"/>
          </w:tcPr>
          <w:p w14:paraId="358429A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666025A" w14:textId="77777777" w:rsidTr="001F643F">
        <w:trPr>
          <w:cantSplit/>
        </w:trPr>
        <w:tc>
          <w:tcPr>
            <w:tcW w:w="2044" w:type="dxa"/>
            <w:shd w:val="clear" w:color="auto" w:fill="auto"/>
          </w:tcPr>
          <w:p w14:paraId="5BF157A0" w14:textId="77777777" w:rsidR="00635155" w:rsidRPr="009A7184" w:rsidRDefault="00635155" w:rsidP="00635155">
            <w:pPr>
              <w:pStyle w:val="ENoteTableText"/>
              <w:keepNext/>
              <w:rPr>
                <w:b/>
                <w:szCs w:val="16"/>
              </w:rPr>
            </w:pPr>
            <w:r w:rsidRPr="009A7184">
              <w:rPr>
                <w:b/>
                <w:szCs w:val="16"/>
              </w:rPr>
              <w:t>Section VII</w:t>
            </w:r>
          </w:p>
        </w:tc>
        <w:tc>
          <w:tcPr>
            <w:tcW w:w="5044" w:type="dxa"/>
            <w:shd w:val="clear" w:color="auto" w:fill="auto"/>
          </w:tcPr>
          <w:p w14:paraId="54BB7435" w14:textId="77777777" w:rsidR="00635155" w:rsidRPr="009A7184" w:rsidRDefault="00635155" w:rsidP="00635155">
            <w:pPr>
              <w:pStyle w:val="ENoteTableText"/>
              <w:rPr>
                <w:szCs w:val="16"/>
              </w:rPr>
            </w:pPr>
          </w:p>
        </w:tc>
      </w:tr>
      <w:tr w:rsidR="00635155" w:rsidRPr="009A7184" w14:paraId="095A2B30" w14:textId="77777777" w:rsidTr="001F643F">
        <w:trPr>
          <w:cantSplit/>
        </w:trPr>
        <w:tc>
          <w:tcPr>
            <w:tcW w:w="2044" w:type="dxa"/>
            <w:shd w:val="clear" w:color="auto" w:fill="auto"/>
          </w:tcPr>
          <w:p w14:paraId="0274FC28" w14:textId="77777777" w:rsidR="00635155" w:rsidRPr="00A05A01" w:rsidRDefault="00635155" w:rsidP="00A05A01">
            <w:pPr>
              <w:pStyle w:val="ENoteTableText"/>
              <w:tabs>
                <w:tab w:val="center" w:leader="dot" w:pos="2268"/>
              </w:tabs>
              <w:rPr>
                <w:szCs w:val="16"/>
              </w:rPr>
            </w:pPr>
            <w:r>
              <w:rPr>
                <w:szCs w:val="16"/>
              </w:rPr>
              <w:t>Note 2 to Section VII</w:t>
            </w:r>
            <w:r>
              <w:rPr>
                <w:szCs w:val="16"/>
              </w:rPr>
              <w:tab/>
            </w:r>
          </w:p>
        </w:tc>
        <w:tc>
          <w:tcPr>
            <w:tcW w:w="5044" w:type="dxa"/>
            <w:shd w:val="clear" w:color="auto" w:fill="auto"/>
          </w:tcPr>
          <w:p w14:paraId="5CFA4C9E"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3C8C5B7" w14:textId="77777777" w:rsidTr="001F643F">
        <w:trPr>
          <w:cantSplit/>
        </w:trPr>
        <w:tc>
          <w:tcPr>
            <w:tcW w:w="2044" w:type="dxa"/>
            <w:shd w:val="clear" w:color="auto" w:fill="auto"/>
          </w:tcPr>
          <w:p w14:paraId="63377620" w14:textId="77777777" w:rsidR="00635155" w:rsidRPr="009A7184" w:rsidRDefault="001F50E2" w:rsidP="00635155">
            <w:pPr>
              <w:pStyle w:val="ENoteTableText"/>
              <w:rPr>
                <w:szCs w:val="16"/>
              </w:rPr>
            </w:pPr>
            <w:r>
              <w:rPr>
                <w:b/>
                <w:szCs w:val="16"/>
              </w:rPr>
              <w:t>Chapter 3</w:t>
            </w:r>
            <w:r w:rsidR="00635155" w:rsidRPr="009A7184">
              <w:rPr>
                <w:b/>
                <w:szCs w:val="16"/>
              </w:rPr>
              <w:t>9</w:t>
            </w:r>
          </w:p>
        </w:tc>
        <w:tc>
          <w:tcPr>
            <w:tcW w:w="5044" w:type="dxa"/>
            <w:shd w:val="clear" w:color="auto" w:fill="auto"/>
          </w:tcPr>
          <w:p w14:paraId="61BB9179" w14:textId="77777777" w:rsidR="00635155" w:rsidRPr="009A7184" w:rsidRDefault="00635155" w:rsidP="00635155">
            <w:pPr>
              <w:pStyle w:val="ENoteTableText"/>
              <w:rPr>
                <w:szCs w:val="16"/>
              </w:rPr>
            </w:pPr>
          </w:p>
        </w:tc>
      </w:tr>
      <w:tr w:rsidR="00635155" w:rsidRPr="009A7184" w14:paraId="062CD5EE" w14:textId="77777777" w:rsidTr="001F643F">
        <w:trPr>
          <w:cantSplit/>
        </w:trPr>
        <w:tc>
          <w:tcPr>
            <w:tcW w:w="2044" w:type="dxa"/>
            <w:shd w:val="clear" w:color="auto" w:fill="auto"/>
          </w:tcPr>
          <w:p w14:paraId="7855F9DC"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3</w:t>
            </w:r>
            <w:r w:rsidRPr="009A7184">
              <w:rPr>
                <w:szCs w:val="16"/>
              </w:rPr>
              <w:t>9</w:t>
            </w:r>
            <w:r w:rsidRPr="009A7184">
              <w:rPr>
                <w:szCs w:val="16"/>
              </w:rPr>
              <w:tab/>
            </w:r>
          </w:p>
        </w:tc>
        <w:tc>
          <w:tcPr>
            <w:tcW w:w="5044" w:type="dxa"/>
            <w:shd w:val="clear" w:color="auto" w:fill="auto"/>
          </w:tcPr>
          <w:p w14:paraId="155F5AD8" w14:textId="77777777" w:rsidR="00635155" w:rsidRPr="009A7184" w:rsidRDefault="00635155" w:rsidP="00635155">
            <w:pPr>
              <w:pStyle w:val="ENoteTableText"/>
              <w:rPr>
                <w:szCs w:val="16"/>
              </w:rPr>
            </w:pPr>
            <w:r w:rsidRPr="009A7184">
              <w:rPr>
                <w:szCs w:val="16"/>
              </w:rPr>
              <w:t>am No 118, 2006; No 78, 2016</w:t>
            </w:r>
            <w:r>
              <w:rPr>
                <w:szCs w:val="16"/>
              </w:rPr>
              <w:t xml:space="preserve">; </w:t>
            </w:r>
            <w:r w:rsidRPr="004D2E5F">
              <w:rPr>
                <w:szCs w:val="16"/>
              </w:rPr>
              <w:t xml:space="preserve">No </w:t>
            </w:r>
            <w:r w:rsidRPr="004D2E5F">
              <w:t>91, 2021</w:t>
            </w:r>
          </w:p>
        </w:tc>
      </w:tr>
      <w:tr w:rsidR="00635155" w:rsidRPr="009A7184" w14:paraId="5E234FFE" w14:textId="77777777" w:rsidTr="001F643F">
        <w:trPr>
          <w:cantSplit/>
        </w:trPr>
        <w:tc>
          <w:tcPr>
            <w:tcW w:w="2044" w:type="dxa"/>
            <w:shd w:val="clear" w:color="auto" w:fill="auto"/>
          </w:tcPr>
          <w:p w14:paraId="0117CD8D" w14:textId="77777777" w:rsidR="00635155" w:rsidRPr="009A7184" w:rsidRDefault="00635155" w:rsidP="00635155">
            <w:pPr>
              <w:pStyle w:val="ENoteTableText"/>
              <w:tabs>
                <w:tab w:val="center" w:leader="dot" w:pos="2268"/>
              </w:tabs>
              <w:rPr>
                <w:szCs w:val="16"/>
              </w:rPr>
            </w:pPr>
            <w:r w:rsidRPr="009A7184">
              <w:rPr>
                <w:szCs w:val="16"/>
              </w:rPr>
              <w:t>Heading to Subhead. Note</w:t>
            </w:r>
            <w:r w:rsidRPr="009A7184">
              <w:rPr>
                <w:szCs w:val="16"/>
              </w:rPr>
              <w:tab/>
            </w:r>
          </w:p>
        </w:tc>
        <w:tc>
          <w:tcPr>
            <w:tcW w:w="5044" w:type="dxa"/>
            <w:shd w:val="clear" w:color="auto" w:fill="auto"/>
          </w:tcPr>
          <w:p w14:paraId="093555A5" w14:textId="77777777" w:rsidR="00635155" w:rsidRPr="009A7184" w:rsidRDefault="00635155" w:rsidP="00635155">
            <w:pPr>
              <w:pStyle w:val="ENoteTableText"/>
              <w:rPr>
                <w:szCs w:val="16"/>
              </w:rPr>
            </w:pPr>
            <w:r w:rsidRPr="009A7184">
              <w:rPr>
                <w:szCs w:val="16"/>
              </w:rPr>
              <w:t>rep. No. 120, 2001</w:t>
            </w:r>
          </w:p>
        </w:tc>
      </w:tr>
      <w:tr w:rsidR="00635155" w:rsidRPr="009A7184" w14:paraId="4CCEDE1A" w14:textId="77777777" w:rsidTr="001F643F">
        <w:trPr>
          <w:cantSplit/>
        </w:trPr>
        <w:tc>
          <w:tcPr>
            <w:tcW w:w="2044" w:type="dxa"/>
            <w:shd w:val="clear" w:color="auto" w:fill="auto"/>
          </w:tcPr>
          <w:p w14:paraId="0BC09955" w14:textId="77777777" w:rsidR="00635155" w:rsidRPr="009A7184" w:rsidRDefault="00635155" w:rsidP="00635155">
            <w:pPr>
              <w:pStyle w:val="ENoteTableText"/>
              <w:tabs>
                <w:tab w:val="center" w:leader="dot" w:pos="2268"/>
              </w:tabs>
              <w:rPr>
                <w:szCs w:val="16"/>
              </w:rPr>
            </w:pPr>
            <w:r w:rsidRPr="009A7184">
              <w:rPr>
                <w:szCs w:val="16"/>
              </w:rPr>
              <w:t>Heading to Subhead. Notes</w:t>
            </w:r>
            <w:r w:rsidRPr="009A7184">
              <w:rPr>
                <w:szCs w:val="16"/>
              </w:rPr>
              <w:tab/>
            </w:r>
          </w:p>
        </w:tc>
        <w:tc>
          <w:tcPr>
            <w:tcW w:w="5044" w:type="dxa"/>
            <w:shd w:val="clear" w:color="auto" w:fill="auto"/>
          </w:tcPr>
          <w:p w14:paraId="76C709C6" w14:textId="77777777" w:rsidR="00635155" w:rsidRPr="009A7184" w:rsidRDefault="00635155" w:rsidP="00635155">
            <w:pPr>
              <w:pStyle w:val="ENoteTableText"/>
              <w:rPr>
                <w:szCs w:val="16"/>
              </w:rPr>
            </w:pPr>
            <w:r w:rsidRPr="009A7184">
              <w:rPr>
                <w:szCs w:val="16"/>
              </w:rPr>
              <w:t>ad. No. 120, 2001</w:t>
            </w:r>
          </w:p>
        </w:tc>
      </w:tr>
      <w:tr w:rsidR="00635155" w:rsidRPr="009A7184" w14:paraId="022F57A8" w14:textId="77777777" w:rsidTr="001F643F">
        <w:trPr>
          <w:cantSplit/>
        </w:trPr>
        <w:tc>
          <w:tcPr>
            <w:tcW w:w="2044" w:type="dxa"/>
            <w:shd w:val="clear" w:color="auto" w:fill="auto"/>
          </w:tcPr>
          <w:p w14:paraId="372B57F3"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3</w:t>
            </w:r>
            <w:r w:rsidRPr="009A7184">
              <w:rPr>
                <w:szCs w:val="16"/>
              </w:rPr>
              <w:t>9</w:t>
            </w:r>
          </w:p>
        </w:tc>
        <w:tc>
          <w:tcPr>
            <w:tcW w:w="5044" w:type="dxa"/>
            <w:shd w:val="clear" w:color="auto" w:fill="auto"/>
          </w:tcPr>
          <w:p w14:paraId="14D9CA37" w14:textId="77777777" w:rsidR="00635155" w:rsidRPr="009A7184" w:rsidRDefault="00635155" w:rsidP="00635155">
            <w:pPr>
              <w:pStyle w:val="ENoteTableText"/>
              <w:rPr>
                <w:szCs w:val="16"/>
              </w:rPr>
            </w:pPr>
            <w:r w:rsidRPr="009A7184">
              <w:rPr>
                <w:szCs w:val="16"/>
              </w:rPr>
              <w:t>am No 118, 2006; No 78, 2016</w:t>
            </w:r>
          </w:p>
        </w:tc>
      </w:tr>
      <w:tr w:rsidR="00635155" w:rsidRPr="009A7184" w14:paraId="586DE73E" w14:textId="77777777" w:rsidTr="001F643F">
        <w:trPr>
          <w:cantSplit/>
        </w:trPr>
        <w:tc>
          <w:tcPr>
            <w:tcW w:w="2044" w:type="dxa"/>
            <w:shd w:val="clear" w:color="auto" w:fill="auto"/>
          </w:tcPr>
          <w:p w14:paraId="6D4279EE"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Chapt. 39</w:t>
            </w:r>
          </w:p>
        </w:tc>
        <w:tc>
          <w:tcPr>
            <w:tcW w:w="5044" w:type="dxa"/>
            <w:shd w:val="clear" w:color="auto" w:fill="auto"/>
          </w:tcPr>
          <w:p w14:paraId="2A4C9E9E" w14:textId="77777777" w:rsidR="00635155" w:rsidRPr="009A7184" w:rsidRDefault="00635155" w:rsidP="00635155">
            <w:pPr>
              <w:pStyle w:val="ENoteTableText"/>
              <w:rPr>
                <w:szCs w:val="16"/>
              </w:rPr>
            </w:pPr>
            <w:r w:rsidRPr="009A7184">
              <w:rPr>
                <w:szCs w:val="16"/>
              </w:rPr>
              <w:t>ad. No. 120, 2001</w:t>
            </w:r>
          </w:p>
        </w:tc>
      </w:tr>
      <w:tr w:rsidR="00635155" w:rsidRPr="009A7184" w14:paraId="4F187592" w14:textId="77777777" w:rsidTr="001F643F">
        <w:trPr>
          <w:cantSplit/>
        </w:trPr>
        <w:tc>
          <w:tcPr>
            <w:tcW w:w="2044" w:type="dxa"/>
            <w:shd w:val="clear" w:color="auto" w:fill="auto"/>
          </w:tcPr>
          <w:p w14:paraId="0B4D192E" w14:textId="0C0CA97B" w:rsidR="00635155" w:rsidRPr="009A7184" w:rsidRDefault="00635155" w:rsidP="00635155">
            <w:pPr>
              <w:pStyle w:val="ENoteTableText"/>
              <w:keepNext/>
              <w:rPr>
                <w:szCs w:val="16"/>
              </w:rPr>
            </w:pPr>
            <w:r w:rsidRPr="009A7184">
              <w:rPr>
                <w:b/>
                <w:szCs w:val="16"/>
              </w:rPr>
              <w:t>Sub</w:t>
            </w:r>
            <w:r w:rsidR="00B12C14">
              <w:rPr>
                <w:b/>
                <w:szCs w:val="16"/>
              </w:rPr>
              <w:noBreakHyphen/>
            </w:r>
            <w:r w:rsidRPr="009A7184">
              <w:rPr>
                <w:b/>
                <w:szCs w:val="16"/>
              </w:rPr>
              <w:t>Chapter I</w:t>
            </w:r>
          </w:p>
        </w:tc>
        <w:tc>
          <w:tcPr>
            <w:tcW w:w="5044" w:type="dxa"/>
            <w:shd w:val="clear" w:color="auto" w:fill="auto"/>
          </w:tcPr>
          <w:p w14:paraId="27CBC384" w14:textId="77777777" w:rsidR="00635155" w:rsidRPr="009A7184" w:rsidRDefault="00635155" w:rsidP="00635155">
            <w:pPr>
              <w:pStyle w:val="ENoteTableText"/>
              <w:rPr>
                <w:szCs w:val="16"/>
              </w:rPr>
            </w:pPr>
          </w:p>
        </w:tc>
      </w:tr>
      <w:tr w:rsidR="00635155" w:rsidRPr="009A7184" w14:paraId="0585B700" w14:textId="77777777" w:rsidTr="001F643F">
        <w:trPr>
          <w:cantSplit/>
        </w:trPr>
        <w:tc>
          <w:tcPr>
            <w:tcW w:w="2044" w:type="dxa"/>
            <w:shd w:val="clear" w:color="auto" w:fill="auto"/>
          </w:tcPr>
          <w:p w14:paraId="78633AFA" w14:textId="77777777" w:rsidR="00635155" w:rsidRPr="009A7184" w:rsidRDefault="00635155" w:rsidP="00635155">
            <w:pPr>
              <w:pStyle w:val="ENoteTableText"/>
              <w:keepNext/>
              <w:rPr>
                <w:szCs w:val="16"/>
              </w:rPr>
            </w:pPr>
            <w:r w:rsidRPr="009A7184">
              <w:rPr>
                <w:b/>
                <w:szCs w:val="16"/>
              </w:rPr>
              <w:t>3901</w:t>
            </w:r>
          </w:p>
        </w:tc>
        <w:tc>
          <w:tcPr>
            <w:tcW w:w="5044" w:type="dxa"/>
            <w:shd w:val="clear" w:color="auto" w:fill="auto"/>
          </w:tcPr>
          <w:p w14:paraId="11DA79F7" w14:textId="77777777" w:rsidR="00635155" w:rsidRPr="009A7184" w:rsidRDefault="00635155" w:rsidP="00635155">
            <w:pPr>
              <w:pStyle w:val="ENoteTableText"/>
              <w:rPr>
                <w:szCs w:val="16"/>
              </w:rPr>
            </w:pPr>
          </w:p>
        </w:tc>
      </w:tr>
      <w:tr w:rsidR="00635155" w:rsidRPr="009A7184" w14:paraId="26EF1DE9" w14:textId="77777777" w:rsidTr="001F643F">
        <w:trPr>
          <w:cantSplit/>
        </w:trPr>
        <w:tc>
          <w:tcPr>
            <w:tcW w:w="2044" w:type="dxa"/>
            <w:shd w:val="clear" w:color="auto" w:fill="auto"/>
          </w:tcPr>
          <w:p w14:paraId="75CA2C4D" w14:textId="77777777" w:rsidR="00635155" w:rsidRPr="009A7184" w:rsidRDefault="00635155" w:rsidP="00635155">
            <w:pPr>
              <w:pStyle w:val="ENoteTableText"/>
              <w:tabs>
                <w:tab w:val="center" w:leader="dot" w:pos="2268"/>
              </w:tabs>
              <w:rPr>
                <w:szCs w:val="16"/>
              </w:rPr>
            </w:pPr>
            <w:r w:rsidRPr="009A7184">
              <w:rPr>
                <w:szCs w:val="16"/>
              </w:rPr>
              <w:t>3901.10.00</w:t>
            </w:r>
            <w:r w:rsidRPr="009A7184">
              <w:rPr>
                <w:szCs w:val="16"/>
              </w:rPr>
              <w:tab/>
            </w:r>
          </w:p>
        </w:tc>
        <w:tc>
          <w:tcPr>
            <w:tcW w:w="5044" w:type="dxa"/>
            <w:shd w:val="clear" w:color="auto" w:fill="auto"/>
          </w:tcPr>
          <w:p w14:paraId="681273BE" w14:textId="77777777" w:rsidR="00635155" w:rsidRPr="009A7184" w:rsidRDefault="00635155" w:rsidP="00635155">
            <w:pPr>
              <w:pStyle w:val="ENoteTableText"/>
              <w:rPr>
                <w:szCs w:val="16"/>
              </w:rPr>
            </w:pPr>
            <w:r w:rsidRPr="009A7184">
              <w:rPr>
                <w:szCs w:val="16"/>
              </w:rPr>
              <w:t>am. No. 63, 2003</w:t>
            </w:r>
          </w:p>
        </w:tc>
      </w:tr>
      <w:tr w:rsidR="00635155" w:rsidRPr="009A7184" w14:paraId="444D4FDE" w14:textId="77777777" w:rsidTr="001F643F">
        <w:trPr>
          <w:cantSplit/>
        </w:trPr>
        <w:tc>
          <w:tcPr>
            <w:tcW w:w="2044" w:type="dxa"/>
            <w:shd w:val="clear" w:color="auto" w:fill="auto"/>
          </w:tcPr>
          <w:p w14:paraId="3E5B3DF9" w14:textId="77777777" w:rsidR="00635155" w:rsidRPr="009A7184" w:rsidRDefault="00635155" w:rsidP="00635155">
            <w:pPr>
              <w:pStyle w:val="ENoteTableText"/>
              <w:tabs>
                <w:tab w:val="center" w:leader="dot" w:pos="2268"/>
              </w:tabs>
              <w:rPr>
                <w:szCs w:val="16"/>
              </w:rPr>
            </w:pPr>
            <w:r w:rsidRPr="009A7184">
              <w:rPr>
                <w:szCs w:val="16"/>
              </w:rPr>
              <w:t>3901.20.00</w:t>
            </w:r>
            <w:r w:rsidRPr="009A7184">
              <w:rPr>
                <w:szCs w:val="16"/>
              </w:rPr>
              <w:tab/>
            </w:r>
          </w:p>
        </w:tc>
        <w:tc>
          <w:tcPr>
            <w:tcW w:w="5044" w:type="dxa"/>
            <w:shd w:val="clear" w:color="auto" w:fill="auto"/>
          </w:tcPr>
          <w:p w14:paraId="4D655A7D" w14:textId="77777777" w:rsidR="00635155" w:rsidRPr="009A7184" w:rsidRDefault="00635155" w:rsidP="00635155">
            <w:pPr>
              <w:pStyle w:val="ENoteTableText"/>
              <w:rPr>
                <w:szCs w:val="16"/>
              </w:rPr>
            </w:pPr>
            <w:r w:rsidRPr="009A7184">
              <w:rPr>
                <w:szCs w:val="16"/>
              </w:rPr>
              <w:t>am. No. 63, 2003</w:t>
            </w:r>
          </w:p>
        </w:tc>
      </w:tr>
      <w:tr w:rsidR="00635155" w:rsidRPr="009A7184" w14:paraId="4061A72B" w14:textId="77777777" w:rsidTr="001F643F">
        <w:trPr>
          <w:cantSplit/>
        </w:trPr>
        <w:tc>
          <w:tcPr>
            <w:tcW w:w="2044" w:type="dxa"/>
            <w:shd w:val="clear" w:color="auto" w:fill="auto"/>
          </w:tcPr>
          <w:p w14:paraId="64FDC50C" w14:textId="77777777" w:rsidR="00635155" w:rsidRPr="009A7184" w:rsidRDefault="00635155" w:rsidP="00635155">
            <w:pPr>
              <w:pStyle w:val="ENoteTableText"/>
              <w:tabs>
                <w:tab w:val="center" w:leader="dot" w:pos="2268"/>
              </w:tabs>
              <w:rPr>
                <w:szCs w:val="16"/>
              </w:rPr>
            </w:pPr>
            <w:r w:rsidRPr="009A7184">
              <w:rPr>
                <w:szCs w:val="16"/>
              </w:rPr>
              <w:t>3901.30.00</w:t>
            </w:r>
            <w:r w:rsidRPr="009A7184">
              <w:rPr>
                <w:szCs w:val="16"/>
              </w:rPr>
              <w:tab/>
            </w:r>
          </w:p>
        </w:tc>
        <w:tc>
          <w:tcPr>
            <w:tcW w:w="5044" w:type="dxa"/>
            <w:shd w:val="clear" w:color="auto" w:fill="auto"/>
          </w:tcPr>
          <w:p w14:paraId="767D4F8C" w14:textId="77777777" w:rsidR="00635155" w:rsidRPr="009A7184" w:rsidRDefault="00635155" w:rsidP="00635155">
            <w:pPr>
              <w:pStyle w:val="ENoteTableText"/>
              <w:rPr>
                <w:szCs w:val="16"/>
              </w:rPr>
            </w:pPr>
            <w:r w:rsidRPr="009A7184">
              <w:rPr>
                <w:szCs w:val="16"/>
              </w:rPr>
              <w:t>am. No. 63, 2003</w:t>
            </w:r>
          </w:p>
        </w:tc>
      </w:tr>
      <w:tr w:rsidR="00635155" w:rsidRPr="009A7184" w14:paraId="5E1BB94C" w14:textId="77777777" w:rsidTr="001F643F">
        <w:trPr>
          <w:cantSplit/>
        </w:trPr>
        <w:tc>
          <w:tcPr>
            <w:tcW w:w="2044" w:type="dxa"/>
            <w:shd w:val="clear" w:color="auto" w:fill="auto"/>
          </w:tcPr>
          <w:p w14:paraId="7D56F974" w14:textId="77777777" w:rsidR="00635155" w:rsidRPr="009A7184" w:rsidRDefault="00635155" w:rsidP="00635155">
            <w:pPr>
              <w:pStyle w:val="ENoteTableText"/>
              <w:tabs>
                <w:tab w:val="center" w:leader="dot" w:pos="2268"/>
              </w:tabs>
              <w:rPr>
                <w:szCs w:val="16"/>
              </w:rPr>
            </w:pPr>
            <w:r w:rsidRPr="009A7184">
              <w:rPr>
                <w:szCs w:val="16"/>
              </w:rPr>
              <w:t>3901.40.00</w:t>
            </w:r>
            <w:r w:rsidRPr="009A7184">
              <w:rPr>
                <w:szCs w:val="16"/>
              </w:rPr>
              <w:tab/>
            </w:r>
          </w:p>
        </w:tc>
        <w:tc>
          <w:tcPr>
            <w:tcW w:w="5044" w:type="dxa"/>
            <w:shd w:val="clear" w:color="auto" w:fill="auto"/>
          </w:tcPr>
          <w:p w14:paraId="0CACD95F" w14:textId="77777777" w:rsidR="00635155" w:rsidRPr="009A7184" w:rsidRDefault="00635155" w:rsidP="00635155">
            <w:pPr>
              <w:pStyle w:val="ENoteTableText"/>
              <w:rPr>
                <w:szCs w:val="16"/>
              </w:rPr>
            </w:pPr>
            <w:r w:rsidRPr="009A7184">
              <w:rPr>
                <w:szCs w:val="16"/>
              </w:rPr>
              <w:t>ad No 78, 2016</w:t>
            </w:r>
          </w:p>
        </w:tc>
      </w:tr>
      <w:tr w:rsidR="00635155" w:rsidRPr="009A7184" w14:paraId="14A3DCEA" w14:textId="77777777" w:rsidTr="001F643F">
        <w:trPr>
          <w:cantSplit/>
        </w:trPr>
        <w:tc>
          <w:tcPr>
            <w:tcW w:w="2044" w:type="dxa"/>
            <w:shd w:val="clear" w:color="auto" w:fill="auto"/>
          </w:tcPr>
          <w:p w14:paraId="68A083C1" w14:textId="77777777" w:rsidR="00635155" w:rsidRPr="009A7184" w:rsidRDefault="00635155" w:rsidP="00635155">
            <w:pPr>
              <w:pStyle w:val="ENoteTableText"/>
              <w:tabs>
                <w:tab w:val="center" w:leader="dot" w:pos="2268"/>
              </w:tabs>
              <w:rPr>
                <w:szCs w:val="16"/>
              </w:rPr>
            </w:pPr>
            <w:r w:rsidRPr="009A7184">
              <w:rPr>
                <w:szCs w:val="16"/>
              </w:rPr>
              <w:t>3901.90.00</w:t>
            </w:r>
            <w:r w:rsidRPr="009A7184">
              <w:rPr>
                <w:szCs w:val="16"/>
              </w:rPr>
              <w:tab/>
            </w:r>
          </w:p>
        </w:tc>
        <w:tc>
          <w:tcPr>
            <w:tcW w:w="5044" w:type="dxa"/>
            <w:shd w:val="clear" w:color="auto" w:fill="auto"/>
          </w:tcPr>
          <w:p w14:paraId="70EB7992" w14:textId="77777777" w:rsidR="00635155" w:rsidRPr="009A7184" w:rsidRDefault="00635155" w:rsidP="00635155">
            <w:pPr>
              <w:pStyle w:val="ENoteTableText"/>
              <w:rPr>
                <w:szCs w:val="16"/>
              </w:rPr>
            </w:pPr>
            <w:r w:rsidRPr="009A7184">
              <w:rPr>
                <w:szCs w:val="16"/>
              </w:rPr>
              <w:t>am. No. 63, 2003</w:t>
            </w:r>
          </w:p>
        </w:tc>
      </w:tr>
      <w:tr w:rsidR="00635155" w:rsidRPr="009A7184" w14:paraId="5F62BD01" w14:textId="77777777" w:rsidTr="001F643F">
        <w:trPr>
          <w:cantSplit/>
        </w:trPr>
        <w:tc>
          <w:tcPr>
            <w:tcW w:w="2044" w:type="dxa"/>
            <w:shd w:val="clear" w:color="auto" w:fill="auto"/>
          </w:tcPr>
          <w:p w14:paraId="6D5EAEAF" w14:textId="77777777" w:rsidR="00635155" w:rsidRPr="009A7184" w:rsidRDefault="00635155" w:rsidP="00635155">
            <w:pPr>
              <w:pStyle w:val="ENoteTableText"/>
              <w:rPr>
                <w:szCs w:val="16"/>
              </w:rPr>
            </w:pPr>
            <w:r w:rsidRPr="009A7184">
              <w:rPr>
                <w:b/>
                <w:szCs w:val="16"/>
              </w:rPr>
              <w:t>3902</w:t>
            </w:r>
          </w:p>
        </w:tc>
        <w:tc>
          <w:tcPr>
            <w:tcW w:w="5044" w:type="dxa"/>
            <w:shd w:val="clear" w:color="auto" w:fill="auto"/>
          </w:tcPr>
          <w:p w14:paraId="646059D2" w14:textId="77777777" w:rsidR="00635155" w:rsidRPr="009A7184" w:rsidRDefault="00635155" w:rsidP="00635155">
            <w:pPr>
              <w:pStyle w:val="ENoteTableText"/>
              <w:rPr>
                <w:szCs w:val="16"/>
              </w:rPr>
            </w:pPr>
          </w:p>
        </w:tc>
      </w:tr>
      <w:tr w:rsidR="00635155" w:rsidRPr="009A7184" w14:paraId="54EAC274" w14:textId="77777777" w:rsidTr="001F643F">
        <w:trPr>
          <w:cantSplit/>
        </w:trPr>
        <w:tc>
          <w:tcPr>
            <w:tcW w:w="2044" w:type="dxa"/>
            <w:shd w:val="clear" w:color="auto" w:fill="auto"/>
          </w:tcPr>
          <w:p w14:paraId="69F9C8E5" w14:textId="77777777" w:rsidR="00635155" w:rsidRPr="009A7184" w:rsidRDefault="00635155" w:rsidP="00635155">
            <w:pPr>
              <w:pStyle w:val="ENoteTableText"/>
              <w:tabs>
                <w:tab w:val="center" w:leader="dot" w:pos="2268"/>
              </w:tabs>
              <w:rPr>
                <w:szCs w:val="16"/>
              </w:rPr>
            </w:pPr>
            <w:r w:rsidRPr="009A7184">
              <w:rPr>
                <w:szCs w:val="16"/>
              </w:rPr>
              <w:t>3902.20.00</w:t>
            </w:r>
            <w:r w:rsidRPr="009A7184">
              <w:rPr>
                <w:szCs w:val="16"/>
              </w:rPr>
              <w:tab/>
            </w:r>
          </w:p>
        </w:tc>
        <w:tc>
          <w:tcPr>
            <w:tcW w:w="5044" w:type="dxa"/>
            <w:shd w:val="clear" w:color="auto" w:fill="auto"/>
          </w:tcPr>
          <w:p w14:paraId="2E9CEADC" w14:textId="77777777" w:rsidR="00635155" w:rsidRPr="009A7184" w:rsidRDefault="00635155" w:rsidP="00635155">
            <w:pPr>
              <w:pStyle w:val="ENoteTableText"/>
              <w:rPr>
                <w:szCs w:val="16"/>
              </w:rPr>
            </w:pPr>
            <w:r w:rsidRPr="009A7184">
              <w:rPr>
                <w:szCs w:val="16"/>
              </w:rPr>
              <w:t>am. No. 116, 2000</w:t>
            </w:r>
          </w:p>
        </w:tc>
      </w:tr>
      <w:tr w:rsidR="00635155" w:rsidRPr="009A7184" w14:paraId="28105792" w14:textId="77777777" w:rsidTr="001F643F">
        <w:trPr>
          <w:cantSplit/>
        </w:trPr>
        <w:tc>
          <w:tcPr>
            <w:tcW w:w="2044" w:type="dxa"/>
            <w:shd w:val="clear" w:color="auto" w:fill="auto"/>
          </w:tcPr>
          <w:p w14:paraId="4D32AF63" w14:textId="77777777" w:rsidR="00635155" w:rsidRPr="009A7184" w:rsidRDefault="00635155" w:rsidP="00635155">
            <w:pPr>
              <w:pStyle w:val="ENoteTableText"/>
              <w:rPr>
                <w:szCs w:val="16"/>
              </w:rPr>
            </w:pPr>
            <w:r w:rsidRPr="009A7184">
              <w:rPr>
                <w:b/>
                <w:szCs w:val="16"/>
              </w:rPr>
              <w:t>3903</w:t>
            </w:r>
          </w:p>
        </w:tc>
        <w:tc>
          <w:tcPr>
            <w:tcW w:w="5044" w:type="dxa"/>
            <w:shd w:val="clear" w:color="auto" w:fill="auto"/>
          </w:tcPr>
          <w:p w14:paraId="2C7F3B3D" w14:textId="77777777" w:rsidR="00635155" w:rsidRPr="009A7184" w:rsidRDefault="00635155" w:rsidP="00635155">
            <w:pPr>
              <w:pStyle w:val="ENoteTableText"/>
              <w:rPr>
                <w:szCs w:val="16"/>
              </w:rPr>
            </w:pPr>
          </w:p>
        </w:tc>
      </w:tr>
      <w:tr w:rsidR="00635155" w:rsidRPr="009A7184" w14:paraId="1B65C29D" w14:textId="77777777" w:rsidTr="001F643F">
        <w:trPr>
          <w:cantSplit/>
        </w:trPr>
        <w:tc>
          <w:tcPr>
            <w:tcW w:w="2044" w:type="dxa"/>
            <w:shd w:val="clear" w:color="auto" w:fill="auto"/>
          </w:tcPr>
          <w:p w14:paraId="15FC4FA9" w14:textId="77777777" w:rsidR="00635155" w:rsidRPr="009A7184" w:rsidRDefault="00635155" w:rsidP="00635155">
            <w:pPr>
              <w:pStyle w:val="ENoteTableText"/>
              <w:tabs>
                <w:tab w:val="center" w:leader="dot" w:pos="2268"/>
              </w:tabs>
              <w:rPr>
                <w:szCs w:val="16"/>
              </w:rPr>
            </w:pPr>
            <w:r w:rsidRPr="009A7184">
              <w:rPr>
                <w:szCs w:val="16"/>
              </w:rPr>
              <w:t>3903.11.00</w:t>
            </w:r>
            <w:r w:rsidRPr="009A7184">
              <w:rPr>
                <w:szCs w:val="16"/>
              </w:rPr>
              <w:tab/>
            </w:r>
          </w:p>
        </w:tc>
        <w:tc>
          <w:tcPr>
            <w:tcW w:w="5044" w:type="dxa"/>
            <w:shd w:val="clear" w:color="auto" w:fill="auto"/>
          </w:tcPr>
          <w:p w14:paraId="0B88D526" w14:textId="77777777" w:rsidR="00635155" w:rsidRPr="009A7184" w:rsidRDefault="00635155" w:rsidP="00635155">
            <w:pPr>
              <w:pStyle w:val="ENoteTableText"/>
              <w:rPr>
                <w:szCs w:val="16"/>
              </w:rPr>
            </w:pPr>
            <w:r w:rsidRPr="009A7184">
              <w:rPr>
                <w:szCs w:val="16"/>
              </w:rPr>
              <w:t>rs. No. 192, 1997</w:t>
            </w:r>
          </w:p>
        </w:tc>
      </w:tr>
      <w:tr w:rsidR="00635155" w:rsidRPr="009A7184" w14:paraId="0DCF0113" w14:textId="77777777" w:rsidTr="001F643F">
        <w:trPr>
          <w:cantSplit/>
        </w:trPr>
        <w:tc>
          <w:tcPr>
            <w:tcW w:w="2044" w:type="dxa"/>
            <w:shd w:val="clear" w:color="auto" w:fill="auto"/>
          </w:tcPr>
          <w:p w14:paraId="29E7B02B" w14:textId="77777777" w:rsidR="00635155" w:rsidRPr="009A7184" w:rsidRDefault="00635155" w:rsidP="00635155">
            <w:pPr>
              <w:pStyle w:val="ENoteTableText"/>
              <w:tabs>
                <w:tab w:val="center" w:leader="dot" w:pos="2268"/>
              </w:tabs>
              <w:rPr>
                <w:szCs w:val="16"/>
              </w:rPr>
            </w:pPr>
            <w:r w:rsidRPr="009A7184">
              <w:rPr>
                <w:szCs w:val="16"/>
              </w:rPr>
              <w:t>3903.19.00</w:t>
            </w:r>
            <w:r w:rsidRPr="009A7184">
              <w:rPr>
                <w:szCs w:val="16"/>
              </w:rPr>
              <w:tab/>
            </w:r>
          </w:p>
        </w:tc>
        <w:tc>
          <w:tcPr>
            <w:tcW w:w="5044" w:type="dxa"/>
            <w:shd w:val="clear" w:color="auto" w:fill="auto"/>
          </w:tcPr>
          <w:p w14:paraId="385E1EC3" w14:textId="77777777" w:rsidR="00635155" w:rsidRPr="009A7184" w:rsidRDefault="00635155" w:rsidP="00635155">
            <w:pPr>
              <w:pStyle w:val="ENoteTableText"/>
              <w:rPr>
                <w:szCs w:val="16"/>
              </w:rPr>
            </w:pPr>
            <w:r w:rsidRPr="009A7184">
              <w:rPr>
                <w:szCs w:val="16"/>
              </w:rPr>
              <w:t>rs. No. 192, 1997</w:t>
            </w:r>
          </w:p>
        </w:tc>
      </w:tr>
      <w:tr w:rsidR="00635155" w:rsidRPr="009A7184" w14:paraId="5E4D1DB5" w14:textId="77777777" w:rsidTr="001F643F">
        <w:trPr>
          <w:cantSplit/>
        </w:trPr>
        <w:tc>
          <w:tcPr>
            <w:tcW w:w="2044" w:type="dxa"/>
            <w:shd w:val="clear" w:color="auto" w:fill="auto"/>
          </w:tcPr>
          <w:p w14:paraId="5968EE66" w14:textId="77777777" w:rsidR="00635155" w:rsidRPr="009A7184" w:rsidRDefault="00635155" w:rsidP="00635155">
            <w:pPr>
              <w:pStyle w:val="ENoteTableText"/>
              <w:tabs>
                <w:tab w:val="center" w:leader="dot" w:pos="2268"/>
              </w:tabs>
              <w:rPr>
                <w:szCs w:val="16"/>
              </w:rPr>
            </w:pPr>
            <w:r w:rsidRPr="009A7184">
              <w:rPr>
                <w:szCs w:val="16"/>
              </w:rPr>
              <w:t>3903.20.00</w:t>
            </w:r>
            <w:r w:rsidRPr="009A7184">
              <w:rPr>
                <w:szCs w:val="16"/>
              </w:rPr>
              <w:tab/>
            </w:r>
          </w:p>
        </w:tc>
        <w:tc>
          <w:tcPr>
            <w:tcW w:w="5044" w:type="dxa"/>
            <w:shd w:val="clear" w:color="auto" w:fill="auto"/>
          </w:tcPr>
          <w:p w14:paraId="298E973F" w14:textId="77777777" w:rsidR="00635155" w:rsidRPr="009A7184" w:rsidRDefault="00635155" w:rsidP="00635155">
            <w:pPr>
              <w:pStyle w:val="ENoteTableText"/>
              <w:rPr>
                <w:szCs w:val="16"/>
              </w:rPr>
            </w:pPr>
            <w:r w:rsidRPr="009A7184">
              <w:rPr>
                <w:szCs w:val="16"/>
              </w:rPr>
              <w:t>rs. No. 192, 1997</w:t>
            </w:r>
          </w:p>
        </w:tc>
      </w:tr>
      <w:tr w:rsidR="00635155" w:rsidRPr="009A7184" w14:paraId="6290C289" w14:textId="77777777" w:rsidTr="001F643F">
        <w:trPr>
          <w:cantSplit/>
        </w:trPr>
        <w:tc>
          <w:tcPr>
            <w:tcW w:w="2044" w:type="dxa"/>
            <w:shd w:val="clear" w:color="auto" w:fill="auto"/>
          </w:tcPr>
          <w:p w14:paraId="4F799014" w14:textId="77777777" w:rsidR="00635155" w:rsidRPr="009A7184" w:rsidRDefault="00635155" w:rsidP="00635155">
            <w:pPr>
              <w:pStyle w:val="ENoteTableText"/>
              <w:tabs>
                <w:tab w:val="center" w:leader="dot" w:pos="2268"/>
              </w:tabs>
              <w:rPr>
                <w:szCs w:val="16"/>
              </w:rPr>
            </w:pPr>
            <w:r w:rsidRPr="009A7184">
              <w:rPr>
                <w:szCs w:val="16"/>
              </w:rPr>
              <w:t>3903.30.00</w:t>
            </w:r>
            <w:r w:rsidRPr="009A7184">
              <w:rPr>
                <w:szCs w:val="16"/>
              </w:rPr>
              <w:tab/>
            </w:r>
          </w:p>
        </w:tc>
        <w:tc>
          <w:tcPr>
            <w:tcW w:w="5044" w:type="dxa"/>
            <w:shd w:val="clear" w:color="auto" w:fill="auto"/>
          </w:tcPr>
          <w:p w14:paraId="05993B9E" w14:textId="77777777" w:rsidR="00635155" w:rsidRPr="009A7184" w:rsidRDefault="00635155" w:rsidP="00635155">
            <w:pPr>
              <w:pStyle w:val="ENoteTableText"/>
              <w:rPr>
                <w:szCs w:val="16"/>
              </w:rPr>
            </w:pPr>
            <w:r w:rsidRPr="009A7184">
              <w:rPr>
                <w:szCs w:val="16"/>
              </w:rPr>
              <w:t>rs. No. 192, 1997</w:t>
            </w:r>
          </w:p>
        </w:tc>
      </w:tr>
      <w:tr w:rsidR="00635155" w:rsidRPr="009A7184" w14:paraId="6FF886E1" w14:textId="77777777" w:rsidTr="001F643F">
        <w:trPr>
          <w:cantSplit/>
        </w:trPr>
        <w:tc>
          <w:tcPr>
            <w:tcW w:w="2044" w:type="dxa"/>
            <w:shd w:val="clear" w:color="auto" w:fill="auto"/>
          </w:tcPr>
          <w:p w14:paraId="6683ED11" w14:textId="77777777" w:rsidR="00635155" w:rsidRPr="009A7184" w:rsidRDefault="00635155" w:rsidP="00635155">
            <w:pPr>
              <w:pStyle w:val="ENoteTableText"/>
              <w:tabs>
                <w:tab w:val="center" w:leader="dot" w:pos="2268"/>
              </w:tabs>
              <w:rPr>
                <w:szCs w:val="16"/>
              </w:rPr>
            </w:pPr>
            <w:r w:rsidRPr="009A7184">
              <w:rPr>
                <w:szCs w:val="16"/>
              </w:rPr>
              <w:t>3903.90.00</w:t>
            </w:r>
            <w:r w:rsidRPr="009A7184">
              <w:rPr>
                <w:szCs w:val="16"/>
              </w:rPr>
              <w:tab/>
            </w:r>
          </w:p>
        </w:tc>
        <w:tc>
          <w:tcPr>
            <w:tcW w:w="5044" w:type="dxa"/>
            <w:shd w:val="clear" w:color="auto" w:fill="auto"/>
          </w:tcPr>
          <w:p w14:paraId="6E2A8335" w14:textId="77777777" w:rsidR="00635155" w:rsidRPr="009A7184" w:rsidRDefault="00635155" w:rsidP="00635155">
            <w:pPr>
              <w:pStyle w:val="ENoteTableText"/>
              <w:rPr>
                <w:szCs w:val="16"/>
              </w:rPr>
            </w:pPr>
            <w:r w:rsidRPr="009A7184">
              <w:rPr>
                <w:szCs w:val="16"/>
              </w:rPr>
              <w:t>rs. No. 192, 1997</w:t>
            </w:r>
          </w:p>
        </w:tc>
      </w:tr>
      <w:tr w:rsidR="00635155" w:rsidRPr="009A7184" w14:paraId="3C5F6D48" w14:textId="77777777" w:rsidTr="001F643F">
        <w:trPr>
          <w:cantSplit/>
        </w:trPr>
        <w:tc>
          <w:tcPr>
            <w:tcW w:w="2044" w:type="dxa"/>
            <w:shd w:val="clear" w:color="auto" w:fill="auto"/>
          </w:tcPr>
          <w:p w14:paraId="2C5B650B" w14:textId="77777777" w:rsidR="00635155" w:rsidRPr="009A7184" w:rsidRDefault="00635155" w:rsidP="00635155">
            <w:pPr>
              <w:pStyle w:val="ENoteTableText"/>
              <w:rPr>
                <w:szCs w:val="16"/>
              </w:rPr>
            </w:pPr>
            <w:r w:rsidRPr="009A7184">
              <w:rPr>
                <w:b/>
                <w:szCs w:val="16"/>
              </w:rPr>
              <w:t>3904</w:t>
            </w:r>
          </w:p>
        </w:tc>
        <w:tc>
          <w:tcPr>
            <w:tcW w:w="5044" w:type="dxa"/>
            <w:shd w:val="clear" w:color="auto" w:fill="auto"/>
          </w:tcPr>
          <w:p w14:paraId="494021D9" w14:textId="77777777" w:rsidR="00635155" w:rsidRPr="009A7184" w:rsidRDefault="00635155" w:rsidP="00635155">
            <w:pPr>
              <w:pStyle w:val="ENoteTableText"/>
              <w:rPr>
                <w:szCs w:val="16"/>
              </w:rPr>
            </w:pPr>
          </w:p>
        </w:tc>
      </w:tr>
      <w:tr w:rsidR="00635155" w:rsidRPr="009A7184" w14:paraId="297A059C" w14:textId="77777777" w:rsidTr="001F643F">
        <w:trPr>
          <w:cantSplit/>
        </w:trPr>
        <w:tc>
          <w:tcPr>
            <w:tcW w:w="2044" w:type="dxa"/>
            <w:shd w:val="clear" w:color="auto" w:fill="auto"/>
          </w:tcPr>
          <w:p w14:paraId="33F028C4" w14:textId="77777777" w:rsidR="00635155" w:rsidRPr="009A7184" w:rsidRDefault="00635155" w:rsidP="00635155">
            <w:pPr>
              <w:pStyle w:val="ENoteTableText"/>
              <w:tabs>
                <w:tab w:val="center" w:leader="dot" w:pos="2268"/>
              </w:tabs>
              <w:rPr>
                <w:szCs w:val="16"/>
              </w:rPr>
            </w:pPr>
            <w:r w:rsidRPr="009A7184">
              <w:rPr>
                <w:szCs w:val="16"/>
              </w:rPr>
              <w:t>3904.10.00</w:t>
            </w:r>
            <w:r w:rsidRPr="009A7184">
              <w:rPr>
                <w:szCs w:val="16"/>
              </w:rPr>
              <w:tab/>
            </w:r>
          </w:p>
        </w:tc>
        <w:tc>
          <w:tcPr>
            <w:tcW w:w="5044" w:type="dxa"/>
            <w:shd w:val="clear" w:color="auto" w:fill="auto"/>
          </w:tcPr>
          <w:p w14:paraId="1F58B73B" w14:textId="77777777" w:rsidR="00635155" w:rsidRPr="009A7184" w:rsidRDefault="00635155" w:rsidP="00635155">
            <w:pPr>
              <w:pStyle w:val="ENoteTableText"/>
              <w:rPr>
                <w:szCs w:val="16"/>
              </w:rPr>
            </w:pPr>
            <w:r w:rsidRPr="009A7184">
              <w:rPr>
                <w:szCs w:val="16"/>
              </w:rPr>
              <w:t>rs. No. 192, 1997</w:t>
            </w:r>
          </w:p>
        </w:tc>
      </w:tr>
      <w:tr w:rsidR="00635155" w:rsidRPr="009A7184" w14:paraId="38072057" w14:textId="77777777" w:rsidTr="001F643F">
        <w:trPr>
          <w:cantSplit/>
        </w:trPr>
        <w:tc>
          <w:tcPr>
            <w:tcW w:w="2044" w:type="dxa"/>
            <w:shd w:val="clear" w:color="auto" w:fill="auto"/>
          </w:tcPr>
          <w:p w14:paraId="49360DD5" w14:textId="77777777" w:rsidR="00635155" w:rsidRPr="009A7184" w:rsidRDefault="00635155" w:rsidP="00635155">
            <w:pPr>
              <w:pStyle w:val="ENoteTableText"/>
              <w:rPr>
                <w:szCs w:val="16"/>
              </w:rPr>
            </w:pPr>
          </w:p>
        </w:tc>
        <w:tc>
          <w:tcPr>
            <w:tcW w:w="5044" w:type="dxa"/>
            <w:shd w:val="clear" w:color="auto" w:fill="auto"/>
          </w:tcPr>
          <w:p w14:paraId="39BD8E41" w14:textId="77777777" w:rsidR="00635155" w:rsidRPr="009A7184" w:rsidRDefault="00635155" w:rsidP="00635155">
            <w:pPr>
              <w:pStyle w:val="ENoteTableText"/>
              <w:rPr>
                <w:szCs w:val="16"/>
              </w:rPr>
            </w:pPr>
            <w:r w:rsidRPr="009A7184">
              <w:rPr>
                <w:szCs w:val="16"/>
              </w:rPr>
              <w:t>am. No. 120, 2001</w:t>
            </w:r>
          </w:p>
        </w:tc>
      </w:tr>
      <w:tr w:rsidR="00635155" w:rsidRPr="009A7184" w14:paraId="2F44EB62" w14:textId="77777777" w:rsidTr="001F643F">
        <w:trPr>
          <w:cantSplit/>
        </w:trPr>
        <w:tc>
          <w:tcPr>
            <w:tcW w:w="2044" w:type="dxa"/>
            <w:shd w:val="clear" w:color="auto" w:fill="auto"/>
          </w:tcPr>
          <w:p w14:paraId="04708373" w14:textId="77777777" w:rsidR="00635155" w:rsidRPr="009A7184" w:rsidRDefault="00635155" w:rsidP="00635155">
            <w:pPr>
              <w:pStyle w:val="ENoteTableText"/>
              <w:tabs>
                <w:tab w:val="center" w:leader="dot" w:pos="2268"/>
              </w:tabs>
              <w:rPr>
                <w:szCs w:val="16"/>
              </w:rPr>
            </w:pPr>
            <w:r w:rsidRPr="009A7184">
              <w:rPr>
                <w:szCs w:val="16"/>
              </w:rPr>
              <w:t>3904.2</w:t>
            </w:r>
            <w:r w:rsidRPr="009A7184">
              <w:rPr>
                <w:szCs w:val="16"/>
              </w:rPr>
              <w:tab/>
            </w:r>
          </w:p>
        </w:tc>
        <w:tc>
          <w:tcPr>
            <w:tcW w:w="5044" w:type="dxa"/>
            <w:shd w:val="clear" w:color="auto" w:fill="auto"/>
          </w:tcPr>
          <w:p w14:paraId="6B6F7E15" w14:textId="77777777" w:rsidR="00635155" w:rsidRPr="009A7184" w:rsidRDefault="00635155" w:rsidP="00635155">
            <w:pPr>
              <w:pStyle w:val="ENoteTableText"/>
              <w:rPr>
                <w:szCs w:val="16"/>
              </w:rPr>
            </w:pPr>
            <w:r w:rsidRPr="009A7184">
              <w:rPr>
                <w:szCs w:val="16"/>
              </w:rPr>
              <w:t>rs. No. 192, 1997</w:t>
            </w:r>
          </w:p>
        </w:tc>
      </w:tr>
      <w:tr w:rsidR="00635155" w:rsidRPr="009A7184" w14:paraId="51CFC770" w14:textId="77777777" w:rsidTr="001F643F">
        <w:trPr>
          <w:cantSplit/>
        </w:trPr>
        <w:tc>
          <w:tcPr>
            <w:tcW w:w="2044" w:type="dxa"/>
            <w:shd w:val="clear" w:color="auto" w:fill="auto"/>
          </w:tcPr>
          <w:p w14:paraId="0206DCE8" w14:textId="77777777" w:rsidR="00635155" w:rsidRPr="009A7184" w:rsidRDefault="00635155" w:rsidP="00635155">
            <w:pPr>
              <w:pStyle w:val="ENoteTableText"/>
              <w:rPr>
                <w:szCs w:val="16"/>
              </w:rPr>
            </w:pPr>
          </w:p>
        </w:tc>
        <w:tc>
          <w:tcPr>
            <w:tcW w:w="5044" w:type="dxa"/>
            <w:shd w:val="clear" w:color="auto" w:fill="auto"/>
          </w:tcPr>
          <w:p w14:paraId="5C555CA3" w14:textId="77777777" w:rsidR="00635155" w:rsidRPr="009A7184" w:rsidRDefault="00635155" w:rsidP="00635155">
            <w:pPr>
              <w:pStyle w:val="ENoteTableText"/>
              <w:rPr>
                <w:szCs w:val="16"/>
              </w:rPr>
            </w:pPr>
            <w:r w:rsidRPr="009A7184">
              <w:rPr>
                <w:szCs w:val="16"/>
              </w:rPr>
              <w:t>am. No. 120, 2001</w:t>
            </w:r>
          </w:p>
        </w:tc>
      </w:tr>
      <w:tr w:rsidR="00635155" w:rsidRPr="009A7184" w14:paraId="2F2EDE76" w14:textId="77777777" w:rsidTr="001F643F">
        <w:trPr>
          <w:cantSplit/>
        </w:trPr>
        <w:tc>
          <w:tcPr>
            <w:tcW w:w="2044" w:type="dxa"/>
            <w:shd w:val="clear" w:color="auto" w:fill="auto"/>
          </w:tcPr>
          <w:p w14:paraId="2B22E596" w14:textId="77777777" w:rsidR="00635155" w:rsidRPr="009A7184" w:rsidRDefault="00635155" w:rsidP="00635155">
            <w:pPr>
              <w:pStyle w:val="ENoteTableText"/>
              <w:tabs>
                <w:tab w:val="center" w:leader="dot" w:pos="2268"/>
              </w:tabs>
              <w:rPr>
                <w:szCs w:val="16"/>
              </w:rPr>
            </w:pPr>
            <w:r w:rsidRPr="009A7184">
              <w:rPr>
                <w:szCs w:val="16"/>
              </w:rPr>
              <w:t>3904.21.00</w:t>
            </w:r>
            <w:r w:rsidRPr="009A7184">
              <w:rPr>
                <w:szCs w:val="16"/>
              </w:rPr>
              <w:tab/>
            </w:r>
          </w:p>
        </w:tc>
        <w:tc>
          <w:tcPr>
            <w:tcW w:w="5044" w:type="dxa"/>
            <w:shd w:val="clear" w:color="auto" w:fill="auto"/>
          </w:tcPr>
          <w:p w14:paraId="74CE736C" w14:textId="77777777" w:rsidR="00635155" w:rsidRPr="009A7184" w:rsidRDefault="00635155" w:rsidP="00635155">
            <w:pPr>
              <w:pStyle w:val="ENoteTableText"/>
              <w:rPr>
                <w:szCs w:val="16"/>
              </w:rPr>
            </w:pPr>
            <w:r w:rsidRPr="009A7184">
              <w:rPr>
                <w:szCs w:val="16"/>
              </w:rPr>
              <w:t>rs. No. 192, 1997</w:t>
            </w:r>
          </w:p>
        </w:tc>
      </w:tr>
      <w:tr w:rsidR="00635155" w:rsidRPr="009A7184" w14:paraId="1FD1B4CC" w14:textId="77777777" w:rsidTr="001F643F">
        <w:trPr>
          <w:cantSplit/>
        </w:trPr>
        <w:tc>
          <w:tcPr>
            <w:tcW w:w="2044" w:type="dxa"/>
            <w:shd w:val="clear" w:color="auto" w:fill="auto"/>
          </w:tcPr>
          <w:p w14:paraId="341921D2" w14:textId="77777777" w:rsidR="00635155" w:rsidRPr="009A7184" w:rsidRDefault="00635155" w:rsidP="00635155">
            <w:pPr>
              <w:pStyle w:val="ENoteTableText"/>
              <w:tabs>
                <w:tab w:val="center" w:leader="dot" w:pos="2268"/>
              </w:tabs>
              <w:rPr>
                <w:szCs w:val="16"/>
              </w:rPr>
            </w:pPr>
            <w:r w:rsidRPr="009A7184">
              <w:rPr>
                <w:szCs w:val="16"/>
              </w:rPr>
              <w:t>3904.22.00</w:t>
            </w:r>
            <w:r w:rsidRPr="009A7184">
              <w:rPr>
                <w:szCs w:val="16"/>
              </w:rPr>
              <w:tab/>
            </w:r>
          </w:p>
        </w:tc>
        <w:tc>
          <w:tcPr>
            <w:tcW w:w="5044" w:type="dxa"/>
            <w:shd w:val="clear" w:color="auto" w:fill="auto"/>
          </w:tcPr>
          <w:p w14:paraId="43333DAC" w14:textId="77777777" w:rsidR="00635155" w:rsidRPr="009A7184" w:rsidRDefault="00635155" w:rsidP="00635155">
            <w:pPr>
              <w:pStyle w:val="ENoteTableText"/>
              <w:rPr>
                <w:szCs w:val="16"/>
              </w:rPr>
            </w:pPr>
            <w:r w:rsidRPr="009A7184">
              <w:rPr>
                <w:szCs w:val="16"/>
              </w:rPr>
              <w:t>rs. No. 192, 1997</w:t>
            </w:r>
          </w:p>
        </w:tc>
      </w:tr>
      <w:tr w:rsidR="00635155" w:rsidRPr="009A7184" w14:paraId="264A2AAA" w14:textId="77777777" w:rsidTr="001F643F">
        <w:trPr>
          <w:cantSplit/>
        </w:trPr>
        <w:tc>
          <w:tcPr>
            <w:tcW w:w="2044" w:type="dxa"/>
            <w:shd w:val="clear" w:color="auto" w:fill="auto"/>
          </w:tcPr>
          <w:p w14:paraId="4B11AA42" w14:textId="77777777" w:rsidR="00635155" w:rsidRPr="009A7184" w:rsidRDefault="00635155" w:rsidP="00635155">
            <w:pPr>
              <w:pStyle w:val="ENoteTableText"/>
              <w:tabs>
                <w:tab w:val="center" w:leader="dot" w:pos="2268"/>
              </w:tabs>
              <w:rPr>
                <w:szCs w:val="16"/>
              </w:rPr>
            </w:pPr>
            <w:r w:rsidRPr="009A7184">
              <w:rPr>
                <w:szCs w:val="16"/>
              </w:rPr>
              <w:t>3904.30.00</w:t>
            </w:r>
            <w:r w:rsidRPr="009A7184">
              <w:rPr>
                <w:szCs w:val="16"/>
              </w:rPr>
              <w:tab/>
            </w:r>
          </w:p>
        </w:tc>
        <w:tc>
          <w:tcPr>
            <w:tcW w:w="5044" w:type="dxa"/>
            <w:shd w:val="clear" w:color="auto" w:fill="auto"/>
          </w:tcPr>
          <w:p w14:paraId="7FBD8FFF" w14:textId="77777777" w:rsidR="00635155" w:rsidRPr="009A7184" w:rsidRDefault="00635155" w:rsidP="00635155">
            <w:pPr>
              <w:pStyle w:val="ENoteTableText"/>
              <w:rPr>
                <w:szCs w:val="16"/>
              </w:rPr>
            </w:pPr>
            <w:r w:rsidRPr="009A7184">
              <w:rPr>
                <w:szCs w:val="16"/>
              </w:rPr>
              <w:t>rs. No. 192, 1997</w:t>
            </w:r>
          </w:p>
        </w:tc>
      </w:tr>
      <w:tr w:rsidR="00635155" w:rsidRPr="009A7184" w14:paraId="17594AD0" w14:textId="77777777" w:rsidTr="001F643F">
        <w:trPr>
          <w:cantSplit/>
        </w:trPr>
        <w:tc>
          <w:tcPr>
            <w:tcW w:w="2044" w:type="dxa"/>
            <w:shd w:val="clear" w:color="auto" w:fill="auto"/>
          </w:tcPr>
          <w:p w14:paraId="06538D82" w14:textId="77777777" w:rsidR="00635155" w:rsidRPr="009A7184" w:rsidRDefault="00635155" w:rsidP="00635155">
            <w:pPr>
              <w:pStyle w:val="ENoteTableText"/>
              <w:tabs>
                <w:tab w:val="center" w:leader="dot" w:pos="2268"/>
              </w:tabs>
              <w:rPr>
                <w:szCs w:val="16"/>
              </w:rPr>
            </w:pPr>
            <w:r w:rsidRPr="009A7184">
              <w:rPr>
                <w:szCs w:val="16"/>
              </w:rPr>
              <w:t>3904.40.00</w:t>
            </w:r>
            <w:r w:rsidRPr="009A7184">
              <w:rPr>
                <w:szCs w:val="16"/>
              </w:rPr>
              <w:tab/>
            </w:r>
          </w:p>
        </w:tc>
        <w:tc>
          <w:tcPr>
            <w:tcW w:w="5044" w:type="dxa"/>
            <w:shd w:val="clear" w:color="auto" w:fill="auto"/>
          </w:tcPr>
          <w:p w14:paraId="4E686E38" w14:textId="77777777" w:rsidR="00635155" w:rsidRPr="009A7184" w:rsidRDefault="00635155" w:rsidP="00635155">
            <w:pPr>
              <w:pStyle w:val="ENoteTableText"/>
              <w:rPr>
                <w:szCs w:val="16"/>
              </w:rPr>
            </w:pPr>
            <w:r w:rsidRPr="009A7184">
              <w:rPr>
                <w:szCs w:val="16"/>
              </w:rPr>
              <w:t>rs. No. 192, 1997</w:t>
            </w:r>
          </w:p>
        </w:tc>
      </w:tr>
      <w:tr w:rsidR="00635155" w:rsidRPr="009A7184" w14:paraId="167395C2" w14:textId="77777777" w:rsidTr="001F643F">
        <w:trPr>
          <w:cantSplit/>
        </w:trPr>
        <w:tc>
          <w:tcPr>
            <w:tcW w:w="2044" w:type="dxa"/>
            <w:shd w:val="clear" w:color="auto" w:fill="auto"/>
          </w:tcPr>
          <w:p w14:paraId="5797D9B0" w14:textId="77777777" w:rsidR="00635155" w:rsidRPr="009A7184" w:rsidRDefault="00635155" w:rsidP="00635155">
            <w:pPr>
              <w:pStyle w:val="ENoteTableText"/>
              <w:tabs>
                <w:tab w:val="center" w:leader="dot" w:pos="2268"/>
              </w:tabs>
              <w:rPr>
                <w:szCs w:val="16"/>
              </w:rPr>
            </w:pPr>
            <w:r w:rsidRPr="009A7184">
              <w:rPr>
                <w:szCs w:val="16"/>
              </w:rPr>
              <w:t>3904.50.00</w:t>
            </w:r>
            <w:r w:rsidRPr="009A7184">
              <w:rPr>
                <w:szCs w:val="16"/>
              </w:rPr>
              <w:tab/>
            </w:r>
          </w:p>
        </w:tc>
        <w:tc>
          <w:tcPr>
            <w:tcW w:w="5044" w:type="dxa"/>
            <w:shd w:val="clear" w:color="auto" w:fill="auto"/>
          </w:tcPr>
          <w:p w14:paraId="778723C1" w14:textId="77777777" w:rsidR="00635155" w:rsidRPr="009A7184" w:rsidRDefault="00635155" w:rsidP="00635155">
            <w:pPr>
              <w:pStyle w:val="ENoteTableText"/>
              <w:rPr>
                <w:szCs w:val="16"/>
              </w:rPr>
            </w:pPr>
            <w:r w:rsidRPr="009A7184">
              <w:rPr>
                <w:szCs w:val="16"/>
              </w:rPr>
              <w:t>rs. No. 192, 1997</w:t>
            </w:r>
          </w:p>
        </w:tc>
      </w:tr>
      <w:tr w:rsidR="00635155" w:rsidRPr="009A7184" w14:paraId="0D61D36B" w14:textId="77777777" w:rsidTr="001F643F">
        <w:trPr>
          <w:cantSplit/>
        </w:trPr>
        <w:tc>
          <w:tcPr>
            <w:tcW w:w="2044" w:type="dxa"/>
            <w:shd w:val="clear" w:color="auto" w:fill="auto"/>
          </w:tcPr>
          <w:p w14:paraId="6B44E3A7" w14:textId="77777777" w:rsidR="00635155" w:rsidRPr="009A7184" w:rsidRDefault="00635155" w:rsidP="00635155">
            <w:pPr>
              <w:pStyle w:val="ENoteTableText"/>
              <w:rPr>
                <w:szCs w:val="16"/>
              </w:rPr>
            </w:pPr>
            <w:r w:rsidRPr="009A7184">
              <w:rPr>
                <w:b/>
                <w:szCs w:val="16"/>
              </w:rPr>
              <w:t>3905</w:t>
            </w:r>
          </w:p>
        </w:tc>
        <w:tc>
          <w:tcPr>
            <w:tcW w:w="5044" w:type="dxa"/>
            <w:shd w:val="clear" w:color="auto" w:fill="auto"/>
          </w:tcPr>
          <w:p w14:paraId="4CDE7601" w14:textId="77777777" w:rsidR="00635155" w:rsidRPr="009A7184" w:rsidRDefault="00635155" w:rsidP="00635155">
            <w:pPr>
              <w:pStyle w:val="ENoteTableText"/>
              <w:rPr>
                <w:szCs w:val="16"/>
              </w:rPr>
            </w:pPr>
          </w:p>
        </w:tc>
      </w:tr>
      <w:tr w:rsidR="00635155" w:rsidRPr="009A7184" w14:paraId="489E157E" w14:textId="77777777" w:rsidTr="001F643F">
        <w:trPr>
          <w:cantSplit/>
        </w:trPr>
        <w:tc>
          <w:tcPr>
            <w:tcW w:w="2044" w:type="dxa"/>
            <w:shd w:val="clear" w:color="auto" w:fill="auto"/>
          </w:tcPr>
          <w:p w14:paraId="7CF8552F" w14:textId="77777777" w:rsidR="00635155" w:rsidRPr="009A7184" w:rsidRDefault="00635155" w:rsidP="00635155">
            <w:pPr>
              <w:pStyle w:val="ENoteTableText"/>
              <w:tabs>
                <w:tab w:val="center" w:leader="dot" w:pos="2268"/>
              </w:tabs>
              <w:rPr>
                <w:szCs w:val="16"/>
              </w:rPr>
            </w:pPr>
            <w:r w:rsidRPr="009A7184">
              <w:rPr>
                <w:szCs w:val="16"/>
              </w:rPr>
              <w:t>3905.1</w:t>
            </w:r>
            <w:r w:rsidRPr="009A7184">
              <w:rPr>
                <w:szCs w:val="16"/>
              </w:rPr>
              <w:tab/>
            </w:r>
          </w:p>
        </w:tc>
        <w:tc>
          <w:tcPr>
            <w:tcW w:w="5044" w:type="dxa"/>
            <w:shd w:val="clear" w:color="auto" w:fill="auto"/>
          </w:tcPr>
          <w:p w14:paraId="5DE8D772" w14:textId="77777777" w:rsidR="00635155" w:rsidRPr="009A7184" w:rsidRDefault="00635155" w:rsidP="00635155">
            <w:pPr>
              <w:pStyle w:val="ENoteTableText"/>
              <w:rPr>
                <w:szCs w:val="16"/>
              </w:rPr>
            </w:pPr>
            <w:r w:rsidRPr="009A7184">
              <w:rPr>
                <w:szCs w:val="16"/>
              </w:rPr>
              <w:t>am. No. 120, 2001</w:t>
            </w:r>
          </w:p>
        </w:tc>
      </w:tr>
      <w:tr w:rsidR="00635155" w:rsidRPr="009A7184" w14:paraId="2790355D" w14:textId="77777777" w:rsidTr="001F643F">
        <w:trPr>
          <w:cantSplit/>
        </w:trPr>
        <w:tc>
          <w:tcPr>
            <w:tcW w:w="2044" w:type="dxa"/>
            <w:shd w:val="clear" w:color="auto" w:fill="auto"/>
          </w:tcPr>
          <w:p w14:paraId="73AB5DE2" w14:textId="77777777" w:rsidR="00635155" w:rsidRPr="009A7184" w:rsidRDefault="00635155" w:rsidP="00635155">
            <w:pPr>
              <w:pStyle w:val="ENoteTableText"/>
              <w:tabs>
                <w:tab w:val="center" w:leader="dot" w:pos="2268"/>
              </w:tabs>
              <w:rPr>
                <w:szCs w:val="16"/>
              </w:rPr>
            </w:pPr>
            <w:r w:rsidRPr="009A7184">
              <w:rPr>
                <w:szCs w:val="16"/>
              </w:rPr>
              <w:t>3905.12.00</w:t>
            </w:r>
            <w:r w:rsidRPr="009A7184">
              <w:rPr>
                <w:szCs w:val="16"/>
              </w:rPr>
              <w:tab/>
            </w:r>
          </w:p>
        </w:tc>
        <w:tc>
          <w:tcPr>
            <w:tcW w:w="5044" w:type="dxa"/>
            <w:shd w:val="clear" w:color="auto" w:fill="auto"/>
          </w:tcPr>
          <w:p w14:paraId="103DA283" w14:textId="77777777" w:rsidR="00635155" w:rsidRPr="009A7184" w:rsidRDefault="00635155" w:rsidP="00635155">
            <w:pPr>
              <w:pStyle w:val="ENoteTableText"/>
              <w:rPr>
                <w:szCs w:val="16"/>
              </w:rPr>
            </w:pPr>
            <w:r w:rsidRPr="009A7184">
              <w:rPr>
                <w:szCs w:val="16"/>
              </w:rPr>
              <w:t>rs. No. 192, 1997</w:t>
            </w:r>
          </w:p>
        </w:tc>
      </w:tr>
      <w:tr w:rsidR="00635155" w:rsidRPr="009A7184" w14:paraId="6CD0BFF6" w14:textId="77777777" w:rsidTr="001F643F">
        <w:trPr>
          <w:cantSplit/>
        </w:trPr>
        <w:tc>
          <w:tcPr>
            <w:tcW w:w="2044" w:type="dxa"/>
            <w:shd w:val="clear" w:color="auto" w:fill="auto"/>
          </w:tcPr>
          <w:p w14:paraId="625BE5FC" w14:textId="77777777" w:rsidR="00635155" w:rsidRPr="009A7184" w:rsidRDefault="00635155" w:rsidP="00635155">
            <w:pPr>
              <w:pStyle w:val="ENoteTableText"/>
              <w:tabs>
                <w:tab w:val="center" w:leader="dot" w:pos="2268"/>
              </w:tabs>
              <w:rPr>
                <w:szCs w:val="16"/>
              </w:rPr>
            </w:pPr>
            <w:r w:rsidRPr="009A7184">
              <w:rPr>
                <w:szCs w:val="16"/>
              </w:rPr>
              <w:t>3905.19.00</w:t>
            </w:r>
            <w:r w:rsidRPr="009A7184">
              <w:rPr>
                <w:szCs w:val="16"/>
              </w:rPr>
              <w:tab/>
            </w:r>
          </w:p>
        </w:tc>
        <w:tc>
          <w:tcPr>
            <w:tcW w:w="5044" w:type="dxa"/>
            <w:shd w:val="clear" w:color="auto" w:fill="auto"/>
          </w:tcPr>
          <w:p w14:paraId="7A92CD09" w14:textId="77777777" w:rsidR="00635155" w:rsidRPr="009A7184" w:rsidRDefault="00635155" w:rsidP="00635155">
            <w:pPr>
              <w:pStyle w:val="ENoteTableText"/>
              <w:rPr>
                <w:szCs w:val="16"/>
              </w:rPr>
            </w:pPr>
            <w:r w:rsidRPr="009A7184">
              <w:rPr>
                <w:szCs w:val="16"/>
              </w:rPr>
              <w:t>rs. No. 192, 1997</w:t>
            </w:r>
          </w:p>
        </w:tc>
      </w:tr>
      <w:tr w:rsidR="00635155" w:rsidRPr="009A7184" w14:paraId="11CC5DC1" w14:textId="77777777" w:rsidTr="001F643F">
        <w:trPr>
          <w:cantSplit/>
        </w:trPr>
        <w:tc>
          <w:tcPr>
            <w:tcW w:w="2044" w:type="dxa"/>
            <w:shd w:val="clear" w:color="auto" w:fill="auto"/>
          </w:tcPr>
          <w:p w14:paraId="1F613D93" w14:textId="77777777" w:rsidR="00635155" w:rsidRPr="009A7184" w:rsidRDefault="00635155" w:rsidP="00635155">
            <w:pPr>
              <w:pStyle w:val="ENoteTableText"/>
              <w:tabs>
                <w:tab w:val="center" w:leader="dot" w:pos="2268"/>
              </w:tabs>
              <w:rPr>
                <w:szCs w:val="16"/>
              </w:rPr>
            </w:pPr>
            <w:r w:rsidRPr="009A7184">
              <w:rPr>
                <w:szCs w:val="16"/>
              </w:rPr>
              <w:t>3905.2</w:t>
            </w:r>
            <w:r w:rsidRPr="009A7184">
              <w:rPr>
                <w:szCs w:val="16"/>
              </w:rPr>
              <w:tab/>
            </w:r>
          </w:p>
        </w:tc>
        <w:tc>
          <w:tcPr>
            <w:tcW w:w="5044" w:type="dxa"/>
            <w:shd w:val="clear" w:color="auto" w:fill="auto"/>
          </w:tcPr>
          <w:p w14:paraId="7083F7F5" w14:textId="77777777" w:rsidR="00635155" w:rsidRPr="009A7184" w:rsidRDefault="00635155" w:rsidP="00635155">
            <w:pPr>
              <w:pStyle w:val="ENoteTableText"/>
              <w:rPr>
                <w:szCs w:val="16"/>
              </w:rPr>
            </w:pPr>
            <w:r w:rsidRPr="009A7184">
              <w:rPr>
                <w:szCs w:val="16"/>
              </w:rPr>
              <w:t>rs. No. 192, 1997</w:t>
            </w:r>
          </w:p>
        </w:tc>
      </w:tr>
      <w:tr w:rsidR="00635155" w:rsidRPr="009A7184" w14:paraId="5E3F2B0F" w14:textId="77777777" w:rsidTr="001F643F">
        <w:trPr>
          <w:cantSplit/>
        </w:trPr>
        <w:tc>
          <w:tcPr>
            <w:tcW w:w="2044" w:type="dxa"/>
            <w:shd w:val="clear" w:color="auto" w:fill="auto"/>
          </w:tcPr>
          <w:p w14:paraId="68357061" w14:textId="77777777" w:rsidR="00635155" w:rsidRPr="009A7184" w:rsidRDefault="00635155" w:rsidP="00635155">
            <w:pPr>
              <w:pStyle w:val="ENoteTableText"/>
              <w:tabs>
                <w:tab w:val="center" w:leader="dot" w:pos="2268"/>
              </w:tabs>
              <w:rPr>
                <w:szCs w:val="16"/>
              </w:rPr>
            </w:pPr>
            <w:r w:rsidRPr="009A7184">
              <w:rPr>
                <w:szCs w:val="16"/>
              </w:rPr>
              <w:t>3905.21.00</w:t>
            </w:r>
            <w:r w:rsidRPr="009A7184">
              <w:rPr>
                <w:szCs w:val="16"/>
              </w:rPr>
              <w:tab/>
            </w:r>
          </w:p>
        </w:tc>
        <w:tc>
          <w:tcPr>
            <w:tcW w:w="5044" w:type="dxa"/>
            <w:shd w:val="clear" w:color="auto" w:fill="auto"/>
          </w:tcPr>
          <w:p w14:paraId="65252D13" w14:textId="77777777" w:rsidR="00635155" w:rsidRPr="009A7184" w:rsidRDefault="00635155" w:rsidP="00635155">
            <w:pPr>
              <w:pStyle w:val="ENoteTableText"/>
              <w:rPr>
                <w:szCs w:val="16"/>
              </w:rPr>
            </w:pPr>
            <w:r w:rsidRPr="009A7184">
              <w:rPr>
                <w:szCs w:val="16"/>
              </w:rPr>
              <w:t>rs. No. 192, 1997</w:t>
            </w:r>
          </w:p>
        </w:tc>
      </w:tr>
      <w:tr w:rsidR="00635155" w:rsidRPr="009A7184" w14:paraId="66C9DB11" w14:textId="77777777" w:rsidTr="001F643F">
        <w:trPr>
          <w:cantSplit/>
        </w:trPr>
        <w:tc>
          <w:tcPr>
            <w:tcW w:w="2044" w:type="dxa"/>
            <w:shd w:val="clear" w:color="auto" w:fill="auto"/>
          </w:tcPr>
          <w:p w14:paraId="3863D3A3" w14:textId="77777777" w:rsidR="00635155" w:rsidRPr="009A7184" w:rsidRDefault="00635155" w:rsidP="00635155">
            <w:pPr>
              <w:pStyle w:val="ENoteTableText"/>
              <w:tabs>
                <w:tab w:val="center" w:leader="dot" w:pos="2268"/>
              </w:tabs>
              <w:rPr>
                <w:szCs w:val="16"/>
              </w:rPr>
            </w:pPr>
            <w:r w:rsidRPr="009A7184">
              <w:rPr>
                <w:szCs w:val="16"/>
              </w:rPr>
              <w:t>3905.29.00</w:t>
            </w:r>
            <w:r w:rsidRPr="009A7184">
              <w:rPr>
                <w:szCs w:val="16"/>
              </w:rPr>
              <w:tab/>
            </w:r>
          </w:p>
        </w:tc>
        <w:tc>
          <w:tcPr>
            <w:tcW w:w="5044" w:type="dxa"/>
            <w:shd w:val="clear" w:color="auto" w:fill="auto"/>
          </w:tcPr>
          <w:p w14:paraId="68BAF159" w14:textId="77777777" w:rsidR="00635155" w:rsidRPr="009A7184" w:rsidRDefault="00635155" w:rsidP="00635155">
            <w:pPr>
              <w:pStyle w:val="ENoteTableText"/>
              <w:rPr>
                <w:szCs w:val="16"/>
              </w:rPr>
            </w:pPr>
            <w:r w:rsidRPr="009A7184">
              <w:rPr>
                <w:szCs w:val="16"/>
              </w:rPr>
              <w:t>rs. No. 192, 1997</w:t>
            </w:r>
          </w:p>
        </w:tc>
      </w:tr>
      <w:tr w:rsidR="00635155" w:rsidRPr="009A7184" w14:paraId="131D4E5E" w14:textId="77777777" w:rsidTr="001F643F">
        <w:trPr>
          <w:cantSplit/>
        </w:trPr>
        <w:tc>
          <w:tcPr>
            <w:tcW w:w="2044" w:type="dxa"/>
            <w:shd w:val="clear" w:color="auto" w:fill="auto"/>
          </w:tcPr>
          <w:p w14:paraId="68E5FF0E" w14:textId="77777777" w:rsidR="00635155" w:rsidRPr="009A7184" w:rsidRDefault="00635155" w:rsidP="00635155">
            <w:pPr>
              <w:pStyle w:val="ENoteTableText"/>
              <w:tabs>
                <w:tab w:val="center" w:leader="dot" w:pos="2268"/>
              </w:tabs>
              <w:rPr>
                <w:szCs w:val="16"/>
              </w:rPr>
            </w:pPr>
            <w:r w:rsidRPr="009A7184">
              <w:rPr>
                <w:szCs w:val="16"/>
              </w:rPr>
              <w:t>3905.30.00</w:t>
            </w:r>
            <w:r w:rsidRPr="009A7184">
              <w:rPr>
                <w:szCs w:val="16"/>
              </w:rPr>
              <w:tab/>
            </w:r>
          </w:p>
        </w:tc>
        <w:tc>
          <w:tcPr>
            <w:tcW w:w="5044" w:type="dxa"/>
            <w:shd w:val="clear" w:color="auto" w:fill="auto"/>
          </w:tcPr>
          <w:p w14:paraId="5A769ACB" w14:textId="77777777" w:rsidR="00635155" w:rsidRPr="009A7184" w:rsidRDefault="00635155" w:rsidP="00635155">
            <w:pPr>
              <w:pStyle w:val="ENoteTableText"/>
              <w:rPr>
                <w:szCs w:val="16"/>
              </w:rPr>
            </w:pPr>
            <w:r w:rsidRPr="009A7184">
              <w:rPr>
                <w:szCs w:val="16"/>
              </w:rPr>
              <w:t>rs. No. 192, 1997</w:t>
            </w:r>
          </w:p>
        </w:tc>
      </w:tr>
      <w:tr w:rsidR="00635155" w:rsidRPr="009A7184" w14:paraId="4C6DBF2C" w14:textId="77777777" w:rsidTr="001F643F">
        <w:trPr>
          <w:cantSplit/>
        </w:trPr>
        <w:tc>
          <w:tcPr>
            <w:tcW w:w="2044" w:type="dxa"/>
            <w:shd w:val="clear" w:color="auto" w:fill="auto"/>
          </w:tcPr>
          <w:p w14:paraId="66541FD9" w14:textId="77777777" w:rsidR="00635155" w:rsidRPr="009A7184" w:rsidRDefault="00635155" w:rsidP="00635155">
            <w:pPr>
              <w:pStyle w:val="ENoteTableText"/>
              <w:rPr>
                <w:szCs w:val="16"/>
              </w:rPr>
            </w:pPr>
          </w:p>
        </w:tc>
        <w:tc>
          <w:tcPr>
            <w:tcW w:w="5044" w:type="dxa"/>
            <w:shd w:val="clear" w:color="auto" w:fill="auto"/>
          </w:tcPr>
          <w:p w14:paraId="4456AE69" w14:textId="77777777" w:rsidR="00635155" w:rsidRPr="009A7184" w:rsidRDefault="00635155" w:rsidP="00635155">
            <w:pPr>
              <w:pStyle w:val="ENoteTableText"/>
              <w:rPr>
                <w:szCs w:val="16"/>
              </w:rPr>
            </w:pPr>
            <w:r w:rsidRPr="009A7184">
              <w:rPr>
                <w:szCs w:val="16"/>
              </w:rPr>
              <w:t>am. No. 120, 2001</w:t>
            </w:r>
          </w:p>
        </w:tc>
      </w:tr>
      <w:tr w:rsidR="00635155" w:rsidRPr="009A7184" w14:paraId="586984D9" w14:textId="77777777" w:rsidTr="001F643F">
        <w:trPr>
          <w:cantSplit/>
        </w:trPr>
        <w:tc>
          <w:tcPr>
            <w:tcW w:w="2044" w:type="dxa"/>
            <w:shd w:val="clear" w:color="auto" w:fill="auto"/>
          </w:tcPr>
          <w:p w14:paraId="294BCA56" w14:textId="77777777" w:rsidR="00635155" w:rsidRPr="009A7184" w:rsidRDefault="00635155" w:rsidP="00635155">
            <w:pPr>
              <w:pStyle w:val="ENoteTableText"/>
              <w:tabs>
                <w:tab w:val="center" w:leader="dot" w:pos="2268"/>
              </w:tabs>
              <w:rPr>
                <w:szCs w:val="16"/>
              </w:rPr>
            </w:pPr>
            <w:r w:rsidRPr="009A7184">
              <w:rPr>
                <w:szCs w:val="16"/>
              </w:rPr>
              <w:t>3905.9</w:t>
            </w:r>
            <w:r w:rsidRPr="009A7184">
              <w:rPr>
                <w:szCs w:val="16"/>
              </w:rPr>
              <w:tab/>
            </w:r>
          </w:p>
        </w:tc>
        <w:tc>
          <w:tcPr>
            <w:tcW w:w="5044" w:type="dxa"/>
            <w:shd w:val="clear" w:color="auto" w:fill="auto"/>
          </w:tcPr>
          <w:p w14:paraId="5B9E066E" w14:textId="77777777" w:rsidR="00635155" w:rsidRPr="009A7184" w:rsidRDefault="00635155" w:rsidP="00635155">
            <w:pPr>
              <w:pStyle w:val="ENoteTableText"/>
              <w:rPr>
                <w:szCs w:val="16"/>
              </w:rPr>
            </w:pPr>
            <w:r w:rsidRPr="009A7184">
              <w:rPr>
                <w:szCs w:val="16"/>
              </w:rPr>
              <w:t>rs. No. 192, 1997</w:t>
            </w:r>
          </w:p>
        </w:tc>
      </w:tr>
      <w:tr w:rsidR="00635155" w:rsidRPr="009A7184" w14:paraId="6B585971" w14:textId="77777777" w:rsidTr="001F643F">
        <w:trPr>
          <w:cantSplit/>
        </w:trPr>
        <w:tc>
          <w:tcPr>
            <w:tcW w:w="2044" w:type="dxa"/>
            <w:shd w:val="clear" w:color="auto" w:fill="auto"/>
          </w:tcPr>
          <w:p w14:paraId="631A5F55" w14:textId="77777777" w:rsidR="00635155" w:rsidRPr="009A7184" w:rsidRDefault="00635155" w:rsidP="00635155">
            <w:pPr>
              <w:pStyle w:val="ENoteTableText"/>
              <w:tabs>
                <w:tab w:val="center" w:leader="dot" w:pos="2268"/>
              </w:tabs>
              <w:rPr>
                <w:szCs w:val="16"/>
              </w:rPr>
            </w:pPr>
            <w:r w:rsidRPr="009A7184">
              <w:rPr>
                <w:szCs w:val="16"/>
              </w:rPr>
              <w:t>3905.91.00</w:t>
            </w:r>
            <w:r w:rsidRPr="009A7184">
              <w:rPr>
                <w:szCs w:val="16"/>
              </w:rPr>
              <w:tab/>
            </w:r>
          </w:p>
        </w:tc>
        <w:tc>
          <w:tcPr>
            <w:tcW w:w="5044" w:type="dxa"/>
            <w:shd w:val="clear" w:color="auto" w:fill="auto"/>
          </w:tcPr>
          <w:p w14:paraId="05C82C4E" w14:textId="77777777" w:rsidR="00635155" w:rsidRPr="009A7184" w:rsidRDefault="00635155" w:rsidP="00635155">
            <w:pPr>
              <w:pStyle w:val="ENoteTableText"/>
              <w:rPr>
                <w:szCs w:val="16"/>
              </w:rPr>
            </w:pPr>
            <w:r w:rsidRPr="009A7184">
              <w:rPr>
                <w:szCs w:val="16"/>
              </w:rPr>
              <w:t>rs. No. 192, 1997</w:t>
            </w:r>
          </w:p>
        </w:tc>
      </w:tr>
      <w:tr w:rsidR="00635155" w:rsidRPr="009A7184" w14:paraId="19DDD94D" w14:textId="77777777" w:rsidTr="001F643F">
        <w:trPr>
          <w:cantSplit/>
        </w:trPr>
        <w:tc>
          <w:tcPr>
            <w:tcW w:w="2044" w:type="dxa"/>
            <w:shd w:val="clear" w:color="auto" w:fill="auto"/>
          </w:tcPr>
          <w:p w14:paraId="376C2B3A" w14:textId="77777777" w:rsidR="00635155" w:rsidRPr="009A7184" w:rsidRDefault="00635155" w:rsidP="00635155">
            <w:pPr>
              <w:pStyle w:val="ENoteTableText"/>
              <w:tabs>
                <w:tab w:val="center" w:leader="dot" w:pos="2268"/>
              </w:tabs>
              <w:rPr>
                <w:szCs w:val="16"/>
              </w:rPr>
            </w:pPr>
            <w:r w:rsidRPr="009A7184">
              <w:rPr>
                <w:szCs w:val="16"/>
              </w:rPr>
              <w:t>3905.99.00</w:t>
            </w:r>
            <w:r w:rsidRPr="009A7184">
              <w:rPr>
                <w:szCs w:val="16"/>
              </w:rPr>
              <w:tab/>
            </w:r>
          </w:p>
        </w:tc>
        <w:tc>
          <w:tcPr>
            <w:tcW w:w="5044" w:type="dxa"/>
            <w:shd w:val="clear" w:color="auto" w:fill="auto"/>
          </w:tcPr>
          <w:p w14:paraId="4BC32E8E" w14:textId="77777777" w:rsidR="00635155" w:rsidRPr="009A7184" w:rsidRDefault="00635155" w:rsidP="00635155">
            <w:pPr>
              <w:pStyle w:val="ENoteTableText"/>
              <w:rPr>
                <w:szCs w:val="16"/>
              </w:rPr>
            </w:pPr>
            <w:r w:rsidRPr="009A7184">
              <w:rPr>
                <w:szCs w:val="16"/>
              </w:rPr>
              <w:t>rs. No. 192, 1997</w:t>
            </w:r>
          </w:p>
        </w:tc>
      </w:tr>
      <w:tr w:rsidR="00635155" w:rsidRPr="009A7184" w14:paraId="251A6DF3" w14:textId="77777777" w:rsidTr="001F643F">
        <w:trPr>
          <w:cantSplit/>
        </w:trPr>
        <w:tc>
          <w:tcPr>
            <w:tcW w:w="2044" w:type="dxa"/>
            <w:shd w:val="clear" w:color="auto" w:fill="auto"/>
          </w:tcPr>
          <w:p w14:paraId="6EE61F09" w14:textId="77777777" w:rsidR="00635155" w:rsidRPr="009A7184" w:rsidRDefault="00635155" w:rsidP="00635155">
            <w:pPr>
              <w:pStyle w:val="ENoteTableText"/>
              <w:rPr>
                <w:szCs w:val="16"/>
              </w:rPr>
            </w:pPr>
            <w:r w:rsidRPr="009A7184">
              <w:rPr>
                <w:b/>
                <w:szCs w:val="16"/>
              </w:rPr>
              <w:t>3906</w:t>
            </w:r>
          </w:p>
        </w:tc>
        <w:tc>
          <w:tcPr>
            <w:tcW w:w="5044" w:type="dxa"/>
            <w:shd w:val="clear" w:color="auto" w:fill="auto"/>
          </w:tcPr>
          <w:p w14:paraId="0D4181BA" w14:textId="77777777" w:rsidR="00635155" w:rsidRPr="009A7184" w:rsidRDefault="00635155" w:rsidP="00635155">
            <w:pPr>
              <w:pStyle w:val="ENoteTableText"/>
              <w:rPr>
                <w:szCs w:val="16"/>
              </w:rPr>
            </w:pPr>
          </w:p>
        </w:tc>
      </w:tr>
      <w:tr w:rsidR="00635155" w:rsidRPr="009A7184" w14:paraId="44C60629" w14:textId="77777777" w:rsidTr="001F643F">
        <w:trPr>
          <w:cantSplit/>
        </w:trPr>
        <w:tc>
          <w:tcPr>
            <w:tcW w:w="2044" w:type="dxa"/>
            <w:shd w:val="clear" w:color="auto" w:fill="auto"/>
          </w:tcPr>
          <w:p w14:paraId="01F8D1A8" w14:textId="77777777" w:rsidR="00635155" w:rsidRPr="009A7184" w:rsidRDefault="00635155" w:rsidP="00635155">
            <w:pPr>
              <w:pStyle w:val="ENoteTableText"/>
              <w:tabs>
                <w:tab w:val="center" w:leader="dot" w:pos="2268"/>
              </w:tabs>
              <w:rPr>
                <w:szCs w:val="16"/>
              </w:rPr>
            </w:pPr>
            <w:r w:rsidRPr="009A7184">
              <w:rPr>
                <w:szCs w:val="16"/>
              </w:rPr>
              <w:t>3906.10.00</w:t>
            </w:r>
            <w:r w:rsidRPr="009A7184">
              <w:rPr>
                <w:szCs w:val="16"/>
              </w:rPr>
              <w:tab/>
            </w:r>
          </w:p>
        </w:tc>
        <w:tc>
          <w:tcPr>
            <w:tcW w:w="5044" w:type="dxa"/>
            <w:shd w:val="clear" w:color="auto" w:fill="auto"/>
          </w:tcPr>
          <w:p w14:paraId="418FCD5B" w14:textId="77777777" w:rsidR="00635155" w:rsidRPr="009A7184" w:rsidRDefault="00635155" w:rsidP="00635155">
            <w:pPr>
              <w:pStyle w:val="ENoteTableText"/>
              <w:rPr>
                <w:szCs w:val="16"/>
              </w:rPr>
            </w:pPr>
            <w:r w:rsidRPr="009A7184">
              <w:rPr>
                <w:szCs w:val="16"/>
              </w:rPr>
              <w:t>am. No. 120, 2001</w:t>
            </w:r>
          </w:p>
        </w:tc>
      </w:tr>
      <w:tr w:rsidR="00635155" w:rsidRPr="009A7184" w14:paraId="54D9B19A" w14:textId="77777777" w:rsidTr="001F643F">
        <w:trPr>
          <w:cantSplit/>
        </w:trPr>
        <w:tc>
          <w:tcPr>
            <w:tcW w:w="2044" w:type="dxa"/>
            <w:shd w:val="clear" w:color="auto" w:fill="auto"/>
          </w:tcPr>
          <w:p w14:paraId="7BE7252A" w14:textId="77777777" w:rsidR="00635155" w:rsidRPr="009A7184" w:rsidRDefault="00635155" w:rsidP="00635155">
            <w:pPr>
              <w:pStyle w:val="ENoteTableText"/>
              <w:rPr>
                <w:szCs w:val="16"/>
              </w:rPr>
            </w:pPr>
            <w:r w:rsidRPr="009A7184">
              <w:rPr>
                <w:b/>
                <w:szCs w:val="16"/>
              </w:rPr>
              <w:t>3907</w:t>
            </w:r>
          </w:p>
        </w:tc>
        <w:tc>
          <w:tcPr>
            <w:tcW w:w="5044" w:type="dxa"/>
            <w:shd w:val="clear" w:color="auto" w:fill="auto"/>
          </w:tcPr>
          <w:p w14:paraId="6D89A707" w14:textId="77777777" w:rsidR="00635155" w:rsidRPr="009A7184" w:rsidRDefault="00635155" w:rsidP="00635155">
            <w:pPr>
              <w:pStyle w:val="ENoteTableText"/>
              <w:rPr>
                <w:szCs w:val="16"/>
              </w:rPr>
            </w:pPr>
          </w:p>
        </w:tc>
      </w:tr>
      <w:tr w:rsidR="00635155" w:rsidRPr="009A7184" w14:paraId="5C3CC398" w14:textId="77777777" w:rsidTr="001F643F">
        <w:trPr>
          <w:cantSplit/>
        </w:trPr>
        <w:tc>
          <w:tcPr>
            <w:tcW w:w="2044" w:type="dxa"/>
            <w:shd w:val="clear" w:color="auto" w:fill="auto"/>
          </w:tcPr>
          <w:p w14:paraId="3E7F36BD" w14:textId="77777777" w:rsidR="00635155" w:rsidRPr="009A7184" w:rsidRDefault="00635155" w:rsidP="00635155">
            <w:pPr>
              <w:pStyle w:val="ENoteTableText"/>
              <w:tabs>
                <w:tab w:val="center" w:leader="dot" w:pos="2268"/>
              </w:tabs>
              <w:rPr>
                <w:szCs w:val="16"/>
              </w:rPr>
            </w:pPr>
            <w:r w:rsidRPr="009A7184">
              <w:rPr>
                <w:szCs w:val="16"/>
              </w:rPr>
              <w:t>3907.10.00</w:t>
            </w:r>
            <w:r w:rsidRPr="009A7184">
              <w:rPr>
                <w:szCs w:val="16"/>
              </w:rPr>
              <w:tab/>
            </w:r>
          </w:p>
        </w:tc>
        <w:tc>
          <w:tcPr>
            <w:tcW w:w="5044" w:type="dxa"/>
            <w:shd w:val="clear" w:color="auto" w:fill="auto"/>
          </w:tcPr>
          <w:p w14:paraId="3163C9AD" w14:textId="77777777" w:rsidR="00635155" w:rsidRPr="009A7184" w:rsidRDefault="00635155" w:rsidP="00635155">
            <w:pPr>
              <w:pStyle w:val="ENoteTableText"/>
              <w:rPr>
                <w:szCs w:val="16"/>
              </w:rPr>
            </w:pPr>
            <w:r w:rsidRPr="009A7184">
              <w:rPr>
                <w:szCs w:val="16"/>
              </w:rPr>
              <w:t>am. No. 63, 2003</w:t>
            </w:r>
          </w:p>
        </w:tc>
      </w:tr>
      <w:tr w:rsidR="00635155" w:rsidRPr="009A7184" w14:paraId="605CE023" w14:textId="77777777" w:rsidTr="001F643F">
        <w:trPr>
          <w:cantSplit/>
        </w:trPr>
        <w:tc>
          <w:tcPr>
            <w:tcW w:w="2044" w:type="dxa"/>
            <w:shd w:val="clear" w:color="auto" w:fill="auto"/>
          </w:tcPr>
          <w:p w14:paraId="22287E94" w14:textId="77777777" w:rsidR="00635155" w:rsidRPr="009A7184" w:rsidRDefault="00635155" w:rsidP="00635155">
            <w:pPr>
              <w:pStyle w:val="ENoteTableText"/>
              <w:tabs>
                <w:tab w:val="center" w:leader="dot" w:pos="2268"/>
              </w:tabs>
              <w:rPr>
                <w:szCs w:val="16"/>
              </w:rPr>
            </w:pPr>
            <w:r>
              <w:rPr>
                <w:szCs w:val="16"/>
              </w:rPr>
              <w:t>3907.2</w:t>
            </w:r>
            <w:r>
              <w:rPr>
                <w:szCs w:val="16"/>
              </w:rPr>
              <w:tab/>
            </w:r>
          </w:p>
        </w:tc>
        <w:tc>
          <w:tcPr>
            <w:tcW w:w="5044" w:type="dxa"/>
            <w:shd w:val="clear" w:color="auto" w:fill="auto"/>
          </w:tcPr>
          <w:p w14:paraId="068CBDE0"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8F0DBC1" w14:textId="77777777" w:rsidTr="001F643F">
        <w:trPr>
          <w:cantSplit/>
        </w:trPr>
        <w:tc>
          <w:tcPr>
            <w:tcW w:w="2044" w:type="dxa"/>
            <w:shd w:val="clear" w:color="auto" w:fill="auto"/>
          </w:tcPr>
          <w:p w14:paraId="660F8D88" w14:textId="77777777" w:rsidR="00635155" w:rsidRPr="009A7184" w:rsidRDefault="00635155" w:rsidP="00635155">
            <w:pPr>
              <w:pStyle w:val="ENoteTableText"/>
              <w:tabs>
                <w:tab w:val="center" w:leader="dot" w:pos="2268"/>
              </w:tabs>
              <w:rPr>
                <w:szCs w:val="16"/>
              </w:rPr>
            </w:pPr>
            <w:r>
              <w:rPr>
                <w:szCs w:val="16"/>
              </w:rPr>
              <w:t>3907.20.00</w:t>
            </w:r>
            <w:r>
              <w:rPr>
                <w:szCs w:val="16"/>
              </w:rPr>
              <w:tab/>
            </w:r>
          </w:p>
        </w:tc>
        <w:tc>
          <w:tcPr>
            <w:tcW w:w="5044" w:type="dxa"/>
            <w:shd w:val="clear" w:color="auto" w:fill="auto"/>
          </w:tcPr>
          <w:p w14:paraId="7DB58D0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2DA7029" w14:textId="77777777" w:rsidTr="001F643F">
        <w:trPr>
          <w:cantSplit/>
        </w:trPr>
        <w:tc>
          <w:tcPr>
            <w:tcW w:w="2044" w:type="dxa"/>
            <w:shd w:val="clear" w:color="auto" w:fill="auto"/>
          </w:tcPr>
          <w:p w14:paraId="0B2B3F3A" w14:textId="77777777" w:rsidR="00635155" w:rsidRDefault="00635155" w:rsidP="00635155">
            <w:pPr>
              <w:pStyle w:val="ENoteTableText"/>
              <w:tabs>
                <w:tab w:val="center" w:leader="dot" w:pos="2268"/>
              </w:tabs>
              <w:rPr>
                <w:szCs w:val="16"/>
              </w:rPr>
            </w:pPr>
            <w:r>
              <w:rPr>
                <w:szCs w:val="16"/>
              </w:rPr>
              <w:t>3907.21.00</w:t>
            </w:r>
            <w:r>
              <w:rPr>
                <w:szCs w:val="16"/>
              </w:rPr>
              <w:tab/>
            </w:r>
          </w:p>
        </w:tc>
        <w:tc>
          <w:tcPr>
            <w:tcW w:w="5044" w:type="dxa"/>
            <w:shd w:val="clear" w:color="auto" w:fill="auto"/>
          </w:tcPr>
          <w:p w14:paraId="15254BD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4DD0007" w14:textId="77777777" w:rsidTr="001F643F">
        <w:trPr>
          <w:cantSplit/>
        </w:trPr>
        <w:tc>
          <w:tcPr>
            <w:tcW w:w="2044" w:type="dxa"/>
            <w:shd w:val="clear" w:color="auto" w:fill="auto"/>
          </w:tcPr>
          <w:p w14:paraId="210DA991" w14:textId="77777777" w:rsidR="00635155" w:rsidRDefault="00635155" w:rsidP="00635155">
            <w:pPr>
              <w:pStyle w:val="ENoteTableText"/>
              <w:tabs>
                <w:tab w:val="center" w:leader="dot" w:pos="2268"/>
              </w:tabs>
              <w:rPr>
                <w:szCs w:val="16"/>
              </w:rPr>
            </w:pPr>
            <w:r>
              <w:rPr>
                <w:szCs w:val="16"/>
              </w:rPr>
              <w:t>3907.29.00</w:t>
            </w:r>
            <w:r>
              <w:rPr>
                <w:szCs w:val="16"/>
              </w:rPr>
              <w:tab/>
            </w:r>
          </w:p>
        </w:tc>
        <w:tc>
          <w:tcPr>
            <w:tcW w:w="5044" w:type="dxa"/>
            <w:shd w:val="clear" w:color="auto" w:fill="auto"/>
          </w:tcPr>
          <w:p w14:paraId="242EDCE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F90C081" w14:textId="77777777" w:rsidTr="001F643F">
        <w:trPr>
          <w:cantSplit/>
        </w:trPr>
        <w:tc>
          <w:tcPr>
            <w:tcW w:w="2044" w:type="dxa"/>
            <w:shd w:val="clear" w:color="auto" w:fill="auto"/>
          </w:tcPr>
          <w:p w14:paraId="1D56E749" w14:textId="77777777" w:rsidR="00635155" w:rsidRPr="009A7184" w:rsidRDefault="00635155" w:rsidP="00635155">
            <w:pPr>
              <w:pStyle w:val="ENoteTableText"/>
              <w:tabs>
                <w:tab w:val="center" w:leader="dot" w:pos="2268"/>
              </w:tabs>
              <w:rPr>
                <w:szCs w:val="16"/>
              </w:rPr>
            </w:pPr>
            <w:r w:rsidRPr="009A7184">
              <w:rPr>
                <w:szCs w:val="16"/>
              </w:rPr>
              <w:t>3907.40.00</w:t>
            </w:r>
            <w:r w:rsidRPr="009A7184">
              <w:rPr>
                <w:szCs w:val="16"/>
              </w:rPr>
              <w:tab/>
            </w:r>
          </w:p>
        </w:tc>
        <w:tc>
          <w:tcPr>
            <w:tcW w:w="5044" w:type="dxa"/>
            <w:shd w:val="clear" w:color="auto" w:fill="auto"/>
          </w:tcPr>
          <w:p w14:paraId="29F38DB9" w14:textId="77777777" w:rsidR="00635155" w:rsidRPr="009A7184" w:rsidRDefault="00635155" w:rsidP="00635155">
            <w:pPr>
              <w:pStyle w:val="ENoteTableText"/>
              <w:rPr>
                <w:szCs w:val="16"/>
              </w:rPr>
            </w:pPr>
            <w:r w:rsidRPr="009A7184">
              <w:rPr>
                <w:szCs w:val="16"/>
              </w:rPr>
              <w:t>am. No. 63, 2003</w:t>
            </w:r>
          </w:p>
        </w:tc>
      </w:tr>
      <w:tr w:rsidR="00635155" w:rsidRPr="009A7184" w14:paraId="356658AF" w14:textId="77777777" w:rsidTr="001F643F">
        <w:trPr>
          <w:cantSplit/>
        </w:trPr>
        <w:tc>
          <w:tcPr>
            <w:tcW w:w="2044" w:type="dxa"/>
            <w:shd w:val="clear" w:color="auto" w:fill="auto"/>
          </w:tcPr>
          <w:p w14:paraId="6F360DF2" w14:textId="77777777" w:rsidR="00635155" w:rsidRPr="009A7184" w:rsidRDefault="00635155" w:rsidP="00635155">
            <w:pPr>
              <w:pStyle w:val="ENoteTableText"/>
              <w:tabs>
                <w:tab w:val="center" w:leader="dot" w:pos="2268"/>
              </w:tabs>
              <w:rPr>
                <w:szCs w:val="16"/>
              </w:rPr>
            </w:pPr>
            <w:r w:rsidRPr="009A7184">
              <w:rPr>
                <w:szCs w:val="16"/>
              </w:rPr>
              <w:t>3907.6</w:t>
            </w:r>
            <w:r w:rsidRPr="009A7184">
              <w:rPr>
                <w:szCs w:val="16"/>
              </w:rPr>
              <w:tab/>
            </w:r>
          </w:p>
        </w:tc>
        <w:tc>
          <w:tcPr>
            <w:tcW w:w="5044" w:type="dxa"/>
            <w:shd w:val="clear" w:color="auto" w:fill="auto"/>
          </w:tcPr>
          <w:p w14:paraId="07C1EB23" w14:textId="77777777" w:rsidR="00635155" w:rsidRPr="009A7184" w:rsidRDefault="00635155" w:rsidP="00635155">
            <w:pPr>
              <w:pStyle w:val="ENoteTableText"/>
              <w:rPr>
                <w:szCs w:val="16"/>
              </w:rPr>
            </w:pPr>
            <w:r w:rsidRPr="009A7184">
              <w:rPr>
                <w:szCs w:val="16"/>
              </w:rPr>
              <w:t>ad No 78, 2016</w:t>
            </w:r>
          </w:p>
        </w:tc>
      </w:tr>
      <w:tr w:rsidR="00635155" w:rsidRPr="009A7184" w14:paraId="51CD6DD5" w14:textId="77777777" w:rsidTr="001F643F">
        <w:trPr>
          <w:cantSplit/>
        </w:trPr>
        <w:tc>
          <w:tcPr>
            <w:tcW w:w="2044" w:type="dxa"/>
            <w:shd w:val="clear" w:color="auto" w:fill="auto"/>
          </w:tcPr>
          <w:p w14:paraId="3265098B" w14:textId="77777777" w:rsidR="00635155" w:rsidRPr="009A7184" w:rsidRDefault="00635155" w:rsidP="00635155">
            <w:pPr>
              <w:pStyle w:val="ENoteTableText"/>
              <w:tabs>
                <w:tab w:val="center" w:leader="dot" w:pos="2268"/>
              </w:tabs>
              <w:rPr>
                <w:szCs w:val="16"/>
              </w:rPr>
            </w:pPr>
            <w:r w:rsidRPr="009A7184">
              <w:rPr>
                <w:szCs w:val="16"/>
              </w:rPr>
              <w:t>3907.60.00</w:t>
            </w:r>
            <w:r w:rsidRPr="009A7184">
              <w:rPr>
                <w:szCs w:val="16"/>
              </w:rPr>
              <w:tab/>
            </w:r>
          </w:p>
        </w:tc>
        <w:tc>
          <w:tcPr>
            <w:tcW w:w="5044" w:type="dxa"/>
            <w:shd w:val="clear" w:color="auto" w:fill="auto"/>
          </w:tcPr>
          <w:p w14:paraId="692BD669"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5358D57A" w14:textId="77777777" w:rsidTr="001F643F">
        <w:trPr>
          <w:cantSplit/>
        </w:trPr>
        <w:tc>
          <w:tcPr>
            <w:tcW w:w="2044" w:type="dxa"/>
            <w:shd w:val="clear" w:color="auto" w:fill="auto"/>
          </w:tcPr>
          <w:p w14:paraId="50FB6F9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F53E03" w14:textId="77777777" w:rsidR="00635155" w:rsidRPr="009A7184" w:rsidRDefault="00635155" w:rsidP="00635155">
            <w:pPr>
              <w:pStyle w:val="ENoteTableText"/>
              <w:rPr>
                <w:szCs w:val="16"/>
              </w:rPr>
            </w:pPr>
            <w:r w:rsidRPr="009A7184">
              <w:rPr>
                <w:szCs w:val="16"/>
              </w:rPr>
              <w:t>rep No 78, 2016</w:t>
            </w:r>
          </w:p>
        </w:tc>
      </w:tr>
      <w:tr w:rsidR="00635155" w:rsidRPr="009A7184" w14:paraId="4DFFF124" w14:textId="77777777" w:rsidTr="001F643F">
        <w:trPr>
          <w:cantSplit/>
        </w:trPr>
        <w:tc>
          <w:tcPr>
            <w:tcW w:w="2044" w:type="dxa"/>
            <w:shd w:val="clear" w:color="auto" w:fill="auto"/>
          </w:tcPr>
          <w:p w14:paraId="120281BD" w14:textId="77777777" w:rsidR="00635155" w:rsidRPr="009A7184" w:rsidRDefault="00635155" w:rsidP="00635155">
            <w:pPr>
              <w:pStyle w:val="ENoteTableText"/>
              <w:tabs>
                <w:tab w:val="center" w:leader="dot" w:pos="2268"/>
              </w:tabs>
              <w:rPr>
                <w:szCs w:val="16"/>
              </w:rPr>
            </w:pPr>
            <w:r w:rsidRPr="009A7184">
              <w:rPr>
                <w:szCs w:val="16"/>
              </w:rPr>
              <w:t>3907.61.00</w:t>
            </w:r>
            <w:r w:rsidRPr="009A7184">
              <w:rPr>
                <w:szCs w:val="16"/>
              </w:rPr>
              <w:tab/>
            </w:r>
          </w:p>
        </w:tc>
        <w:tc>
          <w:tcPr>
            <w:tcW w:w="5044" w:type="dxa"/>
            <w:shd w:val="clear" w:color="auto" w:fill="auto"/>
          </w:tcPr>
          <w:p w14:paraId="0537F007" w14:textId="77777777" w:rsidR="00635155" w:rsidRPr="009A7184" w:rsidRDefault="00635155" w:rsidP="00635155">
            <w:pPr>
              <w:pStyle w:val="ENoteTableText"/>
              <w:rPr>
                <w:szCs w:val="16"/>
              </w:rPr>
            </w:pPr>
            <w:r w:rsidRPr="009A7184">
              <w:rPr>
                <w:szCs w:val="16"/>
              </w:rPr>
              <w:t>ad No 78, 2016</w:t>
            </w:r>
          </w:p>
        </w:tc>
      </w:tr>
      <w:tr w:rsidR="00635155" w:rsidRPr="009A7184" w14:paraId="114886BE" w14:textId="77777777" w:rsidTr="001F643F">
        <w:trPr>
          <w:cantSplit/>
        </w:trPr>
        <w:tc>
          <w:tcPr>
            <w:tcW w:w="2044" w:type="dxa"/>
            <w:shd w:val="clear" w:color="auto" w:fill="auto"/>
          </w:tcPr>
          <w:p w14:paraId="6ED2DF8C" w14:textId="77777777" w:rsidR="00635155" w:rsidRPr="009A7184" w:rsidRDefault="00635155" w:rsidP="00635155">
            <w:pPr>
              <w:pStyle w:val="ENoteTableText"/>
              <w:tabs>
                <w:tab w:val="center" w:leader="dot" w:pos="2268"/>
              </w:tabs>
              <w:rPr>
                <w:szCs w:val="16"/>
              </w:rPr>
            </w:pPr>
            <w:r w:rsidRPr="009A7184">
              <w:rPr>
                <w:szCs w:val="16"/>
              </w:rPr>
              <w:t>3907.69.00</w:t>
            </w:r>
            <w:r w:rsidRPr="009A7184">
              <w:rPr>
                <w:szCs w:val="16"/>
              </w:rPr>
              <w:tab/>
            </w:r>
          </w:p>
        </w:tc>
        <w:tc>
          <w:tcPr>
            <w:tcW w:w="5044" w:type="dxa"/>
            <w:shd w:val="clear" w:color="auto" w:fill="auto"/>
          </w:tcPr>
          <w:p w14:paraId="2AD6E629" w14:textId="77777777" w:rsidR="00635155" w:rsidRPr="009A7184" w:rsidRDefault="00635155" w:rsidP="00635155">
            <w:pPr>
              <w:pStyle w:val="ENoteTableText"/>
              <w:rPr>
                <w:szCs w:val="16"/>
              </w:rPr>
            </w:pPr>
            <w:r w:rsidRPr="009A7184">
              <w:rPr>
                <w:szCs w:val="16"/>
              </w:rPr>
              <w:t>ad No 78, 2016</w:t>
            </w:r>
          </w:p>
        </w:tc>
      </w:tr>
      <w:tr w:rsidR="00635155" w:rsidRPr="009A7184" w14:paraId="21A5CB0E" w14:textId="77777777" w:rsidTr="001F643F">
        <w:trPr>
          <w:cantSplit/>
        </w:trPr>
        <w:tc>
          <w:tcPr>
            <w:tcW w:w="2044" w:type="dxa"/>
            <w:shd w:val="clear" w:color="auto" w:fill="auto"/>
          </w:tcPr>
          <w:p w14:paraId="2665E451" w14:textId="77777777" w:rsidR="00635155" w:rsidRPr="009A7184" w:rsidRDefault="00635155" w:rsidP="00635155">
            <w:pPr>
              <w:pStyle w:val="ENoteTableText"/>
              <w:tabs>
                <w:tab w:val="center" w:leader="dot" w:pos="2268"/>
              </w:tabs>
              <w:rPr>
                <w:szCs w:val="16"/>
              </w:rPr>
            </w:pPr>
            <w:r w:rsidRPr="009A7184">
              <w:rPr>
                <w:szCs w:val="16"/>
              </w:rPr>
              <w:t>3907.70.00</w:t>
            </w:r>
            <w:r w:rsidRPr="009A7184">
              <w:rPr>
                <w:szCs w:val="16"/>
              </w:rPr>
              <w:tab/>
            </w:r>
          </w:p>
        </w:tc>
        <w:tc>
          <w:tcPr>
            <w:tcW w:w="5044" w:type="dxa"/>
            <w:shd w:val="clear" w:color="auto" w:fill="auto"/>
          </w:tcPr>
          <w:p w14:paraId="2DF4C13B" w14:textId="77777777" w:rsidR="00635155" w:rsidRPr="009A7184" w:rsidRDefault="00635155" w:rsidP="00635155">
            <w:pPr>
              <w:pStyle w:val="ENoteTableText"/>
              <w:rPr>
                <w:szCs w:val="16"/>
              </w:rPr>
            </w:pPr>
            <w:r w:rsidRPr="009A7184">
              <w:rPr>
                <w:szCs w:val="16"/>
              </w:rPr>
              <w:t>ad. No. 118, 2006</w:t>
            </w:r>
          </w:p>
        </w:tc>
      </w:tr>
      <w:tr w:rsidR="00635155" w:rsidRPr="009A7184" w14:paraId="45717A66" w14:textId="77777777" w:rsidTr="001F643F">
        <w:trPr>
          <w:cantSplit/>
        </w:trPr>
        <w:tc>
          <w:tcPr>
            <w:tcW w:w="2044" w:type="dxa"/>
            <w:shd w:val="clear" w:color="auto" w:fill="auto"/>
          </w:tcPr>
          <w:p w14:paraId="706B8AA9" w14:textId="77777777" w:rsidR="00635155" w:rsidRPr="009A7184" w:rsidRDefault="00635155" w:rsidP="00635155">
            <w:pPr>
              <w:pStyle w:val="ENoteTableText"/>
              <w:tabs>
                <w:tab w:val="center" w:leader="dot" w:pos="2268"/>
              </w:tabs>
              <w:rPr>
                <w:szCs w:val="16"/>
              </w:rPr>
            </w:pPr>
            <w:r w:rsidRPr="009A7184">
              <w:rPr>
                <w:szCs w:val="16"/>
              </w:rPr>
              <w:t>3907.99.10</w:t>
            </w:r>
            <w:r w:rsidRPr="009A7184">
              <w:rPr>
                <w:szCs w:val="16"/>
              </w:rPr>
              <w:tab/>
            </w:r>
          </w:p>
        </w:tc>
        <w:tc>
          <w:tcPr>
            <w:tcW w:w="5044" w:type="dxa"/>
            <w:shd w:val="clear" w:color="auto" w:fill="auto"/>
          </w:tcPr>
          <w:p w14:paraId="68B36689" w14:textId="77777777" w:rsidR="00635155" w:rsidRPr="009A7184" w:rsidRDefault="00635155" w:rsidP="00635155">
            <w:pPr>
              <w:pStyle w:val="ENoteTableText"/>
              <w:rPr>
                <w:szCs w:val="16"/>
              </w:rPr>
            </w:pPr>
            <w:r w:rsidRPr="009A7184">
              <w:rPr>
                <w:szCs w:val="16"/>
              </w:rPr>
              <w:t>am. No. 63, 2003</w:t>
            </w:r>
          </w:p>
        </w:tc>
      </w:tr>
      <w:tr w:rsidR="00635155" w:rsidRPr="009A7184" w14:paraId="791766D8" w14:textId="77777777" w:rsidTr="001F643F">
        <w:trPr>
          <w:cantSplit/>
        </w:trPr>
        <w:tc>
          <w:tcPr>
            <w:tcW w:w="2044" w:type="dxa"/>
            <w:shd w:val="clear" w:color="auto" w:fill="auto"/>
          </w:tcPr>
          <w:p w14:paraId="2D7172B9" w14:textId="77777777" w:rsidR="00635155" w:rsidRPr="009A7184" w:rsidRDefault="00635155" w:rsidP="00635155">
            <w:pPr>
              <w:pStyle w:val="ENoteTableText"/>
              <w:tabs>
                <w:tab w:val="center" w:leader="dot" w:pos="2268"/>
              </w:tabs>
              <w:rPr>
                <w:szCs w:val="16"/>
              </w:rPr>
            </w:pPr>
            <w:r w:rsidRPr="009A7184">
              <w:rPr>
                <w:szCs w:val="16"/>
              </w:rPr>
              <w:t>3907.99.20</w:t>
            </w:r>
            <w:r w:rsidRPr="009A7184">
              <w:rPr>
                <w:szCs w:val="16"/>
              </w:rPr>
              <w:tab/>
            </w:r>
          </w:p>
        </w:tc>
        <w:tc>
          <w:tcPr>
            <w:tcW w:w="5044" w:type="dxa"/>
            <w:shd w:val="clear" w:color="auto" w:fill="auto"/>
          </w:tcPr>
          <w:p w14:paraId="744AEA9C"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2650A498" w14:textId="77777777" w:rsidTr="001F643F">
        <w:trPr>
          <w:cantSplit/>
        </w:trPr>
        <w:tc>
          <w:tcPr>
            <w:tcW w:w="2044" w:type="dxa"/>
            <w:shd w:val="clear" w:color="auto" w:fill="auto"/>
          </w:tcPr>
          <w:p w14:paraId="11D15632" w14:textId="77777777" w:rsidR="00635155" w:rsidRPr="009A7184" w:rsidRDefault="00635155" w:rsidP="00635155">
            <w:pPr>
              <w:pStyle w:val="ENoteTableText"/>
              <w:rPr>
                <w:szCs w:val="16"/>
              </w:rPr>
            </w:pPr>
            <w:r w:rsidRPr="009A7184">
              <w:rPr>
                <w:b/>
                <w:szCs w:val="16"/>
              </w:rPr>
              <w:t>3908</w:t>
            </w:r>
          </w:p>
        </w:tc>
        <w:tc>
          <w:tcPr>
            <w:tcW w:w="5044" w:type="dxa"/>
            <w:shd w:val="clear" w:color="auto" w:fill="auto"/>
          </w:tcPr>
          <w:p w14:paraId="26E47B08" w14:textId="77777777" w:rsidR="00635155" w:rsidRPr="009A7184" w:rsidRDefault="00635155" w:rsidP="00635155">
            <w:pPr>
              <w:pStyle w:val="ENoteTableText"/>
              <w:rPr>
                <w:szCs w:val="16"/>
              </w:rPr>
            </w:pPr>
          </w:p>
        </w:tc>
      </w:tr>
      <w:tr w:rsidR="00635155" w:rsidRPr="009A7184" w14:paraId="5FBE4FAD" w14:textId="77777777" w:rsidTr="001F643F">
        <w:trPr>
          <w:cantSplit/>
        </w:trPr>
        <w:tc>
          <w:tcPr>
            <w:tcW w:w="2044" w:type="dxa"/>
            <w:shd w:val="clear" w:color="auto" w:fill="auto"/>
          </w:tcPr>
          <w:p w14:paraId="7EC72804" w14:textId="77777777" w:rsidR="00635155" w:rsidRPr="009A7184" w:rsidRDefault="00635155" w:rsidP="00635155">
            <w:pPr>
              <w:pStyle w:val="ENoteTableText"/>
              <w:tabs>
                <w:tab w:val="center" w:leader="dot" w:pos="2268"/>
              </w:tabs>
              <w:rPr>
                <w:szCs w:val="16"/>
              </w:rPr>
            </w:pPr>
            <w:r w:rsidRPr="009A7184">
              <w:rPr>
                <w:szCs w:val="16"/>
              </w:rPr>
              <w:t>3908.10.00</w:t>
            </w:r>
            <w:r w:rsidRPr="009A7184">
              <w:rPr>
                <w:szCs w:val="16"/>
              </w:rPr>
              <w:tab/>
            </w:r>
          </w:p>
        </w:tc>
        <w:tc>
          <w:tcPr>
            <w:tcW w:w="5044" w:type="dxa"/>
            <w:shd w:val="clear" w:color="auto" w:fill="auto"/>
          </w:tcPr>
          <w:p w14:paraId="395728A0" w14:textId="77777777" w:rsidR="00635155" w:rsidRPr="009A7184" w:rsidRDefault="00635155" w:rsidP="00635155">
            <w:pPr>
              <w:pStyle w:val="ENoteTableText"/>
              <w:rPr>
                <w:szCs w:val="16"/>
              </w:rPr>
            </w:pPr>
            <w:r w:rsidRPr="009A7184">
              <w:rPr>
                <w:szCs w:val="16"/>
              </w:rPr>
              <w:t>am. No. 63, 2003</w:t>
            </w:r>
          </w:p>
        </w:tc>
      </w:tr>
      <w:tr w:rsidR="00635155" w:rsidRPr="009A7184" w14:paraId="306F9E2C" w14:textId="77777777" w:rsidTr="001F643F">
        <w:trPr>
          <w:cantSplit/>
        </w:trPr>
        <w:tc>
          <w:tcPr>
            <w:tcW w:w="2044" w:type="dxa"/>
            <w:shd w:val="clear" w:color="auto" w:fill="auto"/>
          </w:tcPr>
          <w:p w14:paraId="2303799D" w14:textId="77777777" w:rsidR="00635155" w:rsidRPr="009A7184" w:rsidRDefault="00635155" w:rsidP="00635155">
            <w:pPr>
              <w:pStyle w:val="ENoteTableText"/>
              <w:tabs>
                <w:tab w:val="center" w:leader="dot" w:pos="2268"/>
              </w:tabs>
              <w:rPr>
                <w:szCs w:val="16"/>
              </w:rPr>
            </w:pPr>
            <w:r w:rsidRPr="009A7184">
              <w:rPr>
                <w:szCs w:val="16"/>
              </w:rPr>
              <w:t>3908.90.00</w:t>
            </w:r>
            <w:r w:rsidRPr="009A7184">
              <w:rPr>
                <w:szCs w:val="16"/>
              </w:rPr>
              <w:tab/>
            </w:r>
          </w:p>
        </w:tc>
        <w:tc>
          <w:tcPr>
            <w:tcW w:w="5044" w:type="dxa"/>
            <w:shd w:val="clear" w:color="auto" w:fill="auto"/>
          </w:tcPr>
          <w:p w14:paraId="575D46BD" w14:textId="77777777" w:rsidR="00635155" w:rsidRPr="009A7184" w:rsidRDefault="00635155" w:rsidP="00635155">
            <w:pPr>
              <w:pStyle w:val="ENoteTableText"/>
              <w:rPr>
                <w:szCs w:val="16"/>
              </w:rPr>
            </w:pPr>
            <w:r w:rsidRPr="009A7184">
              <w:rPr>
                <w:szCs w:val="16"/>
              </w:rPr>
              <w:t>am. No. 63, 2003</w:t>
            </w:r>
          </w:p>
        </w:tc>
      </w:tr>
      <w:tr w:rsidR="00635155" w:rsidRPr="009A7184" w14:paraId="722A9A08" w14:textId="77777777" w:rsidTr="001F643F">
        <w:trPr>
          <w:cantSplit/>
        </w:trPr>
        <w:tc>
          <w:tcPr>
            <w:tcW w:w="2044" w:type="dxa"/>
            <w:shd w:val="clear" w:color="auto" w:fill="auto"/>
          </w:tcPr>
          <w:p w14:paraId="4513CBD6" w14:textId="77777777" w:rsidR="00635155" w:rsidRPr="009A7184" w:rsidRDefault="00635155" w:rsidP="00635155">
            <w:pPr>
              <w:pStyle w:val="ENoteTableText"/>
              <w:rPr>
                <w:szCs w:val="16"/>
              </w:rPr>
            </w:pPr>
            <w:r w:rsidRPr="009A7184">
              <w:rPr>
                <w:b/>
                <w:szCs w:val="16"/>
              </w:rPr>
              <w:t>3909</w:t>
            </w:r>
          </w:p>
        </w:tc>
        <w:tc>
          <w:tcPr>
            <w:tcW w:w="5044" w:type="dxa"/>
            <w:shd w:val="clear" w:color="auto" w:fill="auto"/>
          </w:tcPr>
          <w:p w14:paraId="237FA005" w14:textId="77777777" w:rsidR="00635155" w:rsidRPr="009A7184" w:rsidRDefault="00635155" w:rsidP="00635155">
            <w:pPr>
              <w:pStyle w:val="ENoteTableText"/>
              <w:rPr>
                <w:szCs w:val="16"/>
              </w:rPr>
            </w:pPr>
          </w:p>
        </w:tc>
      </w:tr>
      <w:tr w:rsidR="00635155" w:rsidRPr="009A7184" w14:paraId="67B9E650" w14:textId="77777777" w:rsidTr="00C85A36">
        <w:trPr>
          <w:cantSplit/>
        </w:trPr>
        <w:tc>
          <w:tcPr>
            <w:tcW w:w="2044" w:type="dxa"/>
            <w:shd w:val="clear" w:color="auto" w:fill="auto"/>
          </w:tcPr>
          <w:p w14:paraId="67642A47" w14:textId="77777777" w:rsidR="00635155" w:rsidRPr="009A7184" w:rsidRDefault="00635155" w:rsidP="00635155">
            <w:pPr>
              <w:pStyle w:val="ENoteTableText"/>
              <w:tabs>
                <w:tab w:val="center" w:leader="dot" w:pos="2268"/>
              </w:tabs>
              <w:rPr>
                <w:szCs w:val="16"/>
              </w:rPr>
            </w:pPr>
            <w:r w:rsidRPr="009A7184">
              <w:rPr>
                <w:szCs w:val="16"/>
              </w:rPr>
              <w:t>3909.3</w:t>
            </w:r>
            <w:r w:rsidRPr="009A7184">
              <w:rPr>
                <w:szCs w:val="16"/>
              </w:rPr>
              <w:tab/>
            </w:r>
          </w:p>
        </w:tc>
        <w:tc>
          <w:tcPr>
            <w:tcW w:w="5044" w:type="dxa"/>
            <w:shd w:val="clear" w:color="auto" w:fill="auto"/>
          </w:tcPr>
          <w:p w14:paraId="08B6CBED"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78EAE878" w14:textId="77777777" w:rsidTr="00C85A36">
        <w:trPr>
          <w:cantSplit/>
        </w:trPr>
        <w:tc>
          <w:tcPr>
            <w:tcW w:w="2044" w:type="dxa"/>
            <w:shd w:val="clear" w:color="auto" w:fill="auto"/>
          </w:tcPr>
          <w:p w14:paraId="61C57323" w14:textId="77777777" w:rsidR="00635155" w:rsidRPr="009A7184" w:rsidRDefault="00635155" w:rsidP="00635155">
            <w:pPr>
              <w:pStyle w:val="ENoteTableText"/>
              <w:tabs>
                <w:tab w:val="center" w:leader="dot" w:pos="2268"/>
              </w:tabs>
              <w:rPr>
                <w:szCs w:val="16"/>
              </w:rPr>
            </w:pPr>
            <w:r w:rsidRPr="009A7184">
              <w:rPr>
                <w:szCs w:val="16"/>
              </w:rPr>
              <w:t>3909.30.00</w:t>
            </w:r>
            <w:r w:rsidRPr="009A7184">
              <w:rPr>
                <w:szCs w:val="16"/>
              </w:rPr>
              <w:tab/>
            </w:r>
          </w:p>
        </w:tc>
        <w:tc>
          <w:tcPr>
            <w:tcW w:w="5044" w:type="dxa"/>
            <w:shd w:val="clear" w:color="auto" w:fill="auto"/>
          </w:tcPr>
          <w:p w14:paraId="6EDEEB04" w14:textId="77777777" w:rsidR="00635155" w:rsidRPr="009A7184" w:rsidRDefault="00635155" w:rsidP="00635155">
            <w:pPr>
              <w:pStyle w:val="ENoteTableText"/>
              <w:rPr>
                <w:szCs w:val="16"/>
              </w:rPr>
            </w:pPr>
            <w:r w:rsidRPr="009A7184">
              <w:rPr>
                <w:szCs w:val="16"/>
              </w:rPr>
              <w:t>rep No 78, 2016</w:t>
            </w:r>
          </w:p>
        </w:tc>
      </w:tr>
      <w:tr w:rsidR="00635155" w:rsidRPr="009A7184" w14:paraId="3D64F4D8" w14:textId="77777777" w:rsidTr="00C85A36">
        <w:trPr>
          <w:cantSplit/>
        </w:trPr>
        <w:tc>
          <w:tcPr>
            <w:tcW w:w="2044" w:type="dxa"/>
            <w:shd w:val="clear" w:color="auto" w:fill="auto"/>
          </w:tcPr>
          <w:p w14:paraId="66E532B6" w14:textId="77777777" w:rsidR="00635155" w:rsidRPr="009A7184" w:rsidRDefault="00635155" w:rsidP="00635155">
            <w:pPr>
              <w:pStyle w:val="ENoteTableText"/>
              <w:tabs>
                <w:tab w:val="center" w:leader="dot" w:pos="2268"/>
              </w:tabs>
              <w:rPr>
                <w:szCs w:val="16"/>
              </w:rPr>
            </w:pPr>
            <w:r w:rsidRPr="009A7184">
              <w:rPr>
                <w:szCs w:val="16"/>
              </w:rPr>
              <w:t>3909.31.00</w:t>
            </w:r>
            <w:r w:rsidRPr="009A7184">
              <w:rPr>
                <w:szCs w:val="16"/>
              </w:rPr>
              <w:tab/>
            </w:r>
          </w:p>
        </w:tc>
        <w:tc>
          <w:tcPr>
            <w:tcW w:w="5044" w:type="dxa"/>
            <w:shd w:val="clear" w:color="auto" w:fill="auto"/>
          </w:tcPr>
          <w:p w14:paraId="01D75859" w14:textId="77777777" w:rsidR="00635155" w:rsidRPr="009A7184" w:rsidRDefault="00635155" w:rsidP="00635155">
            <w:pPr>
              <w:pStyle w:val="ENoteTableText"/>
              <w:rPr>
                <w:szCs w:val="16"/>
              </w:rPr>
            </w:pPr>
            <w:r w:rsidRPr="009A7184">
              <w:rPr>
                <w:szCs w:val="16"/>
              </w:rPr>
              <w:t>ad No 78, 2016</w:t>
            </w:r>
          </w:p>
        </w:tc>
      </w:tr>
      <w:tr w:rsidR="00635155" w:rsidRPr="009A7184" w14:paraId="6D0D41DC" w14:textId="77777777" w:rsidTr="00C85A36">
        <w:trPr>
          <w:cantSplit/>
        </w:trPr>
        <w:tc>
          <w:tcPr>
            <w:tcW w:w="2044" w:type="dxa"/>
            <w:shd w:val="clear" w:color="auto" w:fill="auto"/>
          </w:tcPr>
          <w:p w14:paraId="6511EA3F" w14:textId="77777777" w:rsidR="00635155" w:rsidRPr="009A7184" w:rsidRDefault="00635155" w:rsidP="00635155">
            <w:pPr>
              <w:pStyle w:val="ENoteTableText"/>
              <w:tabs>
                <w:tab w:val="center" w:leader="dot" w:pos="2268"/>
              </w:tabs>
              <w:rPr>
                <w:szCs w:val="16"/>
              </w:rPr>
            </w:pPr>
            <w:r w:rsidRPr="009A7184">
              <w:rPr>
                <w:szCs w:val="16"/>
              </w:rPr>
              <w:t>3909.39.00</w:t>
            </w:r>
            <w:r w:rsidRPr="009A7184">
              <w:rPr>
                <w:szCs w:val="16"/>
              </w:rPr>
              <w:tab/>
            </w:r>
          </w:p>
        </w:tc>
        <w:tc>
          <w:tcPr>
            <w:tcW w:w="5044" w:type="dxa"/>
            <w:shd w:val="clear" w:color="auto" w:fill="auto"/>
          </w:tcPr>
          <w:p w14:paraId="7B545351" w14:textId="77777777" w:rsidR="00635155" w:rsidRPr="009A7184" w:rsidRDefault="00635155" w:rsidP="00635155">
            <w:pPr>
              <w:pStyle w:val="ENoteTableText"/>
              <w:rPr>
                <w:szCs w:val="16"/>
              </w:rPr>
            </w:pPr>
            <w:r w:rsidRPr="009A7184">
              <w:rPr>
                <w:szCs w:val="16"/>
              </w:rPr>
              <w:t>ad No 78, 2016</w:t>
            </w:r>
          </w:p>
        </w:tc>
      </w:tr>
      <w:tr w:rsidR="00635155" w:rsidRPr="009A7184" w14:paraId="431F84AC" w14:textId="77777777" w:rsidTr="001F643F">
        <w:trPr>
          <w:cantSplit/>
        </w:trPr>
        <w:tc>
          <w:tcPr>
            <w:tcW w:w="2044" w:type="dxa"/>
            <w:shd w:val="clear" w:color="auto" w:fill="auto"/>
          </w:tcPr>
          <w:p w14:paraId="30A48371" w14:textId="77777777" w:rsidR="00635155" w:rsidRPr="009A7184" w:rsidRDefault="00635155" w:rsidP="00635155">
            <w:pPr>
              <w:pStyle w:val="ENoteTableText"/>
              <w:tabs>
                <w:tab w:val="center" w:leader="dot" w:pos="2268"/>
              </w:tabs>
              <w:rPr>
                <w:szCs w:val="16"/>
              </w:rPr>
            </w:pPr>
            <w:r w:rsidRPr="009A7184">
              <w:rPr>
                <w:szCs w:val="16"/>
              </w:rPr>
              <w:t>3909.50.90</w:t>
            </w:r>
            <w:r w:rsidRPr="009A7184">
              <w:rPr>
                <w:szCs w:val="16"/>
              </w:rPr>
              <w:tab/>
            </w:r>
          </w:p>
        </w:tc>
        <w:tc>
          <w:tcPr>
            <w:tcW w:w="5044" w:type="dxa"/>
            <w:shd w:val="clear" w:color="auto" w:fill="auto"/>
          </w:tcPr>
          <w:p w14:paraId="32535CE5" w14:textId="77777777" w:rsidR="00635155" w:rsidRPr="009A7184" w:rsidRDefault="00635155" w:rsidP="00635155">
            <w:pPr>
              <w:pStyle w:val="ENoteTableText"/>
              <w:rPr>
                <w:szCs w:val="16"/>
              </w:rPr>
            </w:pPr>
            <w:r w:rsidRPr="009A7184">
              <w:rPr>
                <w:szCs w:val="16"/>
              </w:rPr>
              <w:t>am. No. 63, 2003</w:t>
            </w:r>
          </w:p>
        </w:tc>
      </w:tr>
      <w:tr w:rsidR="00635155" w:rsidRPr="009A7184" w14:paraId="0758AD15" w14:textId="77777777" w:rsidTr="001F643F">
        <w:trPr>
          <w:cantSplit/>
        </w:trPr>
        <w:tc>
          <w:tcPr>
            <w:tcW w:w="2044" w:type="dxa"/>
            <w:shd w:val="clear" w:color="auto" w:fill="auto"/>
          </w:tcPr>
          <w:p w14:paraId="2B319F44" w14:textId="77777777" w:rsidR="00635155" w:rsidRPr="00A05A01" w:rsidRDefault="00635155" w:rsidP="00635155">
            <w:pPr>
              <w:pStyle w:val="ENoteTableText"/>
              <w:tabs>
                <w:tab w:val="center" w:leader="dot" w:pos="2268"/>
              </w:tabs>
              <w:rPr>
                <w:b/>
                <w:szCs w:val="16"/>
              </w:rPr>
            </w:pPr>
            <w:r>
              <w:rPr>
                <w:b/>
                <w:szCs w:val="16"/>
              </w:rPr>
              <w:t>3911</w:t>
            </w:r>
          </w:p>
        </w:tc>
        <w:tc>
          <w:tcPr>
            <w:tcW w:w="5044" w:type="dxa"/>
            <w:shd w:val="clear" w:color="auto" w:fill="auto"/>
          </w:tcPr>
          <w:p w14:paraId="29B7B2F2" w14:textId="77777777" w:rsidR="00635155" w:rsidRPr="009A7184" w:rsidRDefault="00635155" w:rsidP="00635155">
            <w:pPr>
              <w:pStyle w:val="ENoteTableText"/>
              <w:rPr>
                <w:szCs w:val="16"/>
              </w:rPr>
            </w:pPr>
          </w:p>
        </w:tc>
      </w:tr>
      <w:tr w:rsidR="00635155" w:rsidRPr="009A7184" w14:paraId="70EB6242" w14:textId="77777777" w:rsidTr="001F643F">
        <w:trPr>
          <w:cantSplit/>
        </w:trPr>
        <w:tc>
          <w:tcPr>
            <w:tcW w:w="2044" w:type="dxa"/>
            <w:shd w:val="clear" w:color="auto" w:fill="auto"/>
          </w:tcPr>
          <w:p w14:paraId="6FF4B6D3" w14:textId="77777777" w:rsidR="00635155" w:rsidRPr="00A05A01" w:rsidRDefault="00635155" w:rsidP="00635155">
            <w:pPr>
              <w:pStyle w:val="ENoteTableText"/>
              <w:tabs>
                <w:tab w:val="center" w:leader="dot" w:pos="2268"/>
              </w:tabs>
              <w:rPr>
                <w:szCs w:val="16"/>
              </w:rPr>
            </w:pPr>
            <w:r>
              <w:rPr>
                <w:szCs w:val="16"/>
              </w:rPr>
              <w:t>3911.20.00</w:t>
            </w:r>
            <w:r>
              <w:rPr>
                <w:szCs w:val="16"/>
              </w:rPr>
              <w:tab/>
            </w:r>
          </w:p>
        </w:tc>
        <w:tc>
          <w:tcPr>
            <w:tcW w:w="5044" w:type="dxa"/>
            <w:shd w:val="clear" w:color="auto" w:fill="auto"/>
          </w:tcPr>
          <w:p w14:paraId="1A169F56"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381734E" w14:textId="77777777" w:rsidTr="001F643F">
        <w:trPr>
          <w:cantSplit/>
        </w:trPr>
        <w:tc>
          <w:tcPr>
            <w:tcW w:w="2044" w:type="dxa"/>
            <w:shd w:val="clear" w:color="auto" w:fill="auto"/>
          </w:tcPr>
          <w:p w14:paraId="11256AC7" w14:textId="77777777" w:rsidR="00635155" w:rsidRPr="009A7184" w:rsidRDefault="00635155" w:rsidP="00635155">
            <w:pPr>
              <w:pStyle w:val="ENoteTableText"/>
              <w:rPr>
                <w:szCs w:val="16"/>
              </w:rPr>
            </w:pPr>
            <w:r w:rsidRPr="009A7184">
              <w:rPr>
                <w:b/>
                <w:szCs w:val="16"/>
              </w:rPr>
              <w:t>3912</w:t>
            </w:r>
          </w:p>
        </w:tc>
        <w:tc>
          <w:tcPr>
            <w:tcW w:w="5044" w:type="dxa"/>
            <w:shd w:val="clear" w:color="auto" w:fill="auto"/>
          </w:tcPr>
          <w:p w14:paraId="637DFDE0" w14:textId="77777777" w:rsidR="00635155" w:rsidRPr="009A7184" w:rsidRDefault="00635155" w:rsidP="00635155">
            <w:pPr>
              <w:pStyle w:val="ENoteTableText"/>
              <w:rPr>
                <w:szCs w:val="16"/>
              </w:rPr>
            </w:pPr>
          </w:p>
        </w:tc>
      </w:tr>
      <w:tr w:rsidR="00635155" w:rsidRPr="009A7184" w14:paraId="778CBCB1" w14:textId="77777777" w:rsidTr="001F643F">
        <w:trPr>
          <w:cantSplit/>
        </w:trPr>
        <w:tc>
          <w:tcPr>
            <w:tcW w:w="2044" w:type="dxa"/>
            <w:shd w:val="clear" w:color="auto" w:fill="auto"/>
          </w:tcPr>
          <w:p w14:paraId="48317DFB" w14:textId="77777777" w:rsidR="00635155" w:rsidRPr="009A7184" w:rsidRDefault="00635155" w:rsidP="00635155">
            <w:pPr>
              <w:pStyle w:val="ENoteTableText"/>
              <w:tabs>
                <w:tab w:val="center" w:leader="dot" w:pos="2268"/>
              </w:tabs>
              <w:rPr>
                <w:szCs w:val="16"/>
              </w:rPr>
            </w:pPr>
            <w:r w:rsidRPr="009A7184">
              <w:rPr>
                <w:szCs w:val="16"/>
              </w:rPr>
              <w:t>3912.11.00</w:t>
            </w:r>
            <w:r w:rsidRPr="009A7184">
              <w:rPr>
                <w:szCs w:val="16"/>
              </w:rPr>
              <w:tab/>
            </w:r>
          </w:p>
        </w:tc>
        <w:tc>
          <w:tcPr>
            <w:tcW w:w="5044" w:type="dxa"/>
            <w:shd w:val="clear" w:color="auto" w:fill="auto"/>
          </w:tcPr>
          <w:p w14:paraId="2DBAEFC2" w14:textId="77777777" w:rsidR="00635155" w:rsidRPr="009A7184" w:rsidRDefault="00635155" w:rsidP="00635155">
            <w:pPr>
              <w:pStyle w:val="ENoteTableText"/>
              <w:rPr>
                <w:szCs w:val="16"/>
              </w:rPr>
            </w:pPr>
            <w:r w:rsidRPr="009A7184">
              <w:rPr>
                <w:szCs w:val="16"/>
              </w:rPr>
              <w:t>am. No. 116, 2000</w:t>
            </w:r>
          </w:p>
        </w:tc>
      </w:tr>
      <w:tr w:rsidR="00635155" w:rsidRPr="009A7184" w14:paraId="29BB2908" w14:textId="77777777" w:rsidTr="001F643F">
        <w:trPr>
          <w:cantSplit/>
        </w:trPr>
        <w:tc>
          <w:tcPr>
            <w:tcW w:w="2044" w:type="dxa"/>
            <w:shd w:val="clear" w:color="auto" w:fill="auto"/>
          </w:tcPr>
          <w:p w14:paraId="6D2FBC9F" w14:textId="77777777" w:rsidR="00635155" w:rsidRPr="009A7184" w:rsidRDefault="00635155" w:rsidP="00635155">
            <w:pPr>
              <w:pStyle w:val="ENoteTableText"/>
              <w:tabs>
                <w:tab w:val="center" w:leader="dot" w:pos="2268"/>
              </w:tabs>
              <w:rPr>
                <w:szCs w:val="16"/>
              </w:rPr>
            </w:pPr>
            <w:r w:rsidRPr="009A7184">
              <w:rPr>
                <w:szCs w:val="16"/>
              </w:rPr>
              <w:t>3912.12.00</w:t>
            </w:r>
            <w:r w:rsidRPr="009A7184">
              <w:rPr>
                <w:szCs w:val="16"/>
              </w:rPr>
              <w:tab/>
            </w:r>
          </w:p>
        </w:tc>
        <w:tc>
          <w:tcPr>
            <w:tcW w:w="5044" w:type="dxa"/>
            <w:shd w:val="clear" w:color="auto" w:fill="auto"/>
          </w:tcPr>
          <w:p w14:paraId="5B64165F" w14:textId="77777777" w:rsidR="00635155" w:rsidRPr="009A7184" w:rsidRDefault="00635155" w:rsidP="00635155">
            <w:pPr>
              <w:pStyle w:val="ENoteTableText"/>
              <w:rPr>
                <w:szCs w:val="16"/>
              </w:rPr>
            </w:pPr>
            <w:r w:rsidRPr="009A7184">
              <w:rPr>
                <w:szCs w:val="16"/>
              </w:rPr>
              <w:t>am. No. 116, 2000</w:t>
            </w:r>
          </w:p>
        </w:tc>
      </w:tr>
      <w:tr w:rsidR="00635155" w:rsidRPr="009A7184" w14:paraId="5B2F6952" w14:textId="77777777" w:rsidTr="001F643F">
        <w:trPr>
          <w:cantSplit/>
        </w:trPr>
        <w:tc>
          <w:tcPr>
            <w:tcW w:w="2044" w:type="dxa"/>
            <w:shd w:val="clear" w:color="auto" w:fill="auto"/>
          </w:tcPr>
          <w:p w14:paraId="0C21EEAD" w14:textId="7CF2A13B"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0CCE235D" w14:textId="77777777" w:rsidR="00635155" w:rsidRPr="009A7184" w:rsidRDefault="00635155" w:rsidP="00635155">
            <w:pPr>
              <w:pStyle w:val="ENoteTableText"/>
              <w:rPr>
                <w:szCs w:val="16"/>
              </w:rPr>
            </w:pPr>
          </w:p>
        </w:tc>
      </w:tr>
      <w:tr w:rsidR="00635155" w:rsidRPr="009A7184" w14:paraId="3CC24FAA" w14:textId="77777777" w:rsidTr="001F643F">
        <w:trPr>
          <w:cantSplit/>
        </w:trPr>
        <w:tc>
          <w:tcPr>
            <w:tcW w:w="2044" w:type="dxa"/>
            <w:shd w:val="clear" w:color="auto" w:fill="auto"/>
          </w:tcPr>
          <w:p w14:paraId="44E85404" w14:textId="77777777" w:rsidR="00635155" w:rsidRPr="009A7184" w:rsidRDefault="00635155" w:rsidP="00635155">
            <w:pPr>
              <w:pStyle w:val="ENoteTableText"/>
              <w:rPr>
                <w:szCs w:val="16"/>
              </w:rPr>
            </w:pPr>
            <w:r w:rsidRPr="009A7184">
              <w:rPr>
                <w:b/>
                <w:szCs w:val="16"/>
              </w:rPr>
              <w:t>3915</w:t>
            </w:r>
          </w:p>
        </w:tc>
        <w:tc>
          <w:tcPr>
            <w:tcW w:w="5044" w:type="dxa"/>
            <w:shd w:val="clear" w:color="auto" w:fill="auto"/>
          </w:tcPr>
          <w:p w14:paraId="1FEC0681" w14:textId="77777777" w:rsidR="00635155" w:rsidRPr="009A7184" w:rsidRDefault="00635155" w:rsidP="00635155">
            <w:pPr>
              <w:pStyle w:val="ENoteTableText"/>
              <w:rPr>
                <w:szCs w:val="16"/>
              </w:rPr>
            </w:pPr>
          </w:p>
        </w:tc>
      </w:tr>
      <w:tr w:rsidR="00635155" w:rsidRPr="009A7184" w14:paraId="78E327D5" w14:textId="77777777" w:rsidTr="001F643F">
        <w:trPr>
          <w:cantSplit/>
        </w:trPr>
        <w:tc>
          <w:tcPr>
            <w:tcW w:w="2044" w:type="dxa"/>
            <w:shd w:val="clear" w:color="auto" w:fill="auto"/>
          </w:tcPr>
          <w:p w14:paraId="05770D92" w14:textId="77777777" w:rsidR="00635155" w:rsidRPr="009A7184" w:rsidRDefault="00635155" w:rsidP="00635155">
            <w:pPr>
              <w:pStyle w:val="ENoteTableText"/>
              <w:tabs>
                <w:tab w:val="center" w:leader="dot" w:pos="2268"/>
              </w:tabs>
              <w:rPr>
                <w:szCs w:val="16"/>
              </w:rPr>
            </w:pPr>
            <w:r w:rsidRPr="009A7184">
              <w:rPr>
                <w:szCs w:val="16"/>
              </w:rPr>
              <w:t>3915.10.00</w:t>
            </w:r>
            <w:r w:rsidRPr="009A7184">
              <w:rPr>
                <w:szCs w:val="16"/>
              </w:rPr>
              <w:tab/>
            </w:r>
          </w:p>
        </w:tc>
        <w:tc>
          <w:tcPr>
            <w:tcW w:w="5044" w:type="dxa"/>
            <w:shd w:val="clear" w:color="auto" w:fill="auto"/>
          </w:tcPr>
          <w:p w14:paraId="4350413A" w14:textId="77777777" w:rsidR="00635155" w:rsidRPr="009A7184" w:rsidRDefault="00635155" w:rsidP="00635155">
            <w:pPr>
              <w:pStyle w:val="ENoteTableText"/>
              <w:rPr>
                <w:szCs w:val="16"/>
              </w:rPr>
            </w:pPr>
            <w:r w:rsidRPr="009A7184">
              <w:rPr>
                <w:szCs w:val="16"/>
              </w:rPr>
              <w:t>am. No. 63, 2003</w:t>
            </w:r>
          </w:p>
        </w:tc>
      </w:tr>
      <w:tr w:rsidR="00635155" w:rsidRPr="009A7184" w14:paraId="778C9AD1" w14:textId="77777777" w:rsidTr="001F643F">
        <w:trPr>
          <w:cantSplit/>
        </w:trPr>
        <w:tc>
          <w:tcPr>
            <w:tcW w:w="2044" w:type="dxa"/>
            <w:shd w:val="clear" w:color="auto" w:fill="auto"/>
          </w:tcPr>
          <w:p w14:paraId="3D7C0772" w14:textId="77777777" w:rsidR="00635155" w:rsidRPr="009A7184" w:rsidRDefault="00635155" w:rsidP="00635155">
            <w:pPr>
              <w:pStyle w:val="ENoteTableText"/>
              <w:tabs>
                <w:tab w:val="center" w:leader="dot" w:pos="2268"/>
              </w:tabs>
              <w:rPr>
                <w:szCs w:val="16"/>
              </w:rPr>
            </w:pPr>
            <w:r w:rsidRPr="009A7184">
              <w:rPr>
                <w:szCs w:val="16"/>
              </w:rPr>
              <w:t>3915.20.00</w:t>
            </w:r>
            <w:r w:rsidRPr="009A7184">
              <w:rPr>
                <w:szCs w:val="16"/>
              </w:rPr>
              <w:tab/>
            </w:r>
          </w:p>
        </w:tc>
        <w:tc>
          <w:tcPr>
            <w:tcW w:w="5044" w:type="dxa"/>
            <w:shd w:val="clear" w:color="auto" w:fill="auto"/>
          </w:tcPr>
          <w:p w14:paraId="5A367E00" w14:textId="77777777" w:rsidR="00635155" w:rsidRPr="009A7184" w:rsidRDefault="00635155" w:rsidP="00635155">
            <w:pPr>
              <w:pStyle w:val="ENoteTableText"/>
              <w:rPr>
                <w:szCs w:val="16"/>
              </w:rPr>
            </w:pPr>
            <w:r w:rsidRPr="009A7184">
              <w:rPr>
                <w:szCs w:val="16"/>
              </w:rPr>
              <w:t>am. No. 63, 2003</w:t>
            </w:r>
          </w:p>
        </w:tc>
      </w:tr>
      <w:tr w:rsidR="00635155" w:rsidRPr="009A7184" w14:paraId="7E0B3515" w14:textId="77777777" w:rsidTr="001F643F">
        <w:trPr>
          <w:cantSplit/>
        </w:trPr>
        <w:tc>
          <w:tcPr>
            <w:tcW w:w="2044" w:type="dxa"/>
            <w:shd w:val="clear" w:color="auto" w:fill="auto"/>
          </w:tcPr>
          <w:p w14:paraId="681C3571" w14:textId="77777777" w:rsidR="00635155" w:rsidRPr="009A7184" w:rsidRDefault="00635155" w:rsidP="00635155">
            <w:pPr>
              <w:pStyle w:val="ENoteTableText"/>
              <w:tabs>
                <w:tab w:val="center" w:leader="dot" w:pos="2268"/>
              </w:tabs>
              <w:rPr>
                <w:szCs w:val="16"/>
              </w:rPr>
            </w:pPr>
            <w:r w:rsidRPr="009A7184">
              <w:rPr>
                <w:szCs w:val="16"/>
              </w:rPr>
              <w:t>3915.30.00</w:t>
            </w:r>
            <w:r w:rsidRPr="009A7184">
              <w:rPr>
                <w:szCs w:val="16"/>
              </w:rPr>
              <w:tab/>
            </w:r>
          </w:p>
        </w:tc>
        <w:tc>
          <w:tcPr>
            <w:tcW w:w="5044" w:type="dxa"/>
            <w:shd w:val="clear" w:color="auto" w:fill="auto"/>
          </w:tcPr>
          <w:p w14:paraId="1D3B1116" w14:textId="77777777" w:rsidR="00635155" w:rsidRPr="009A7184" w:rsidRDefault="00635155" w:rsidP="00635155">
            <w:pPr>
              <w:pStyle w:val="ENoteTableText"/>
              <w:rPr>
                <w:szCs w:val="16"/>
              </w:rPr>
            </w:pPr>
            <w:r w:rsidRPr="009A7184">
              <w:rPr>
                <w:szCs w:val="16"/>
              </w:rPr>
              <w:t>am. No. 63, 2003</w:t>
            </w:r>
          </w:p>
        </w:tc>
      </w:tr>
      <w:tr w:rsidR="00635155" w:rsidRPr="009A7184" w14:paraId="4955C122" w14:textId="77777777" w:rsidTr="001F643F">
        <w:trPr>
          <w:cantSplit/>
        </w:trPr>
        <w:tc>
          <w:tcPr>
            <w:tcW w:w="2044" w:type="dxa"/>
            <w:shd w:val="clear" w:color="auto" w:fill="auto"/>
          </w:tcPr>
          <w:p w14:paraId="0F005A65" w14:textId="77777777" w:rsidR="00635155" w:rsidRPr="009A7184" w:rsidRDefault="00635155" w:rsidP="00635155">
            <w:pPr>
              <w:pStyle w:val="ENoteTableText"/>
              <w:tabs>
                <w:tab w:val="center" w:leader="dot" w:pos="2268"/>
              </w:tabs>
              <w:rPr>
                <w:szCs w:val="16"/>
              </w:rPr>
            </w:pPr>
            <w:r w:rsidRPr="009A7184">
              <w:rPr>
                <w:szCs w:val="16"/>
              </w:rPr>
              <w:t>3915.90.10</w:t>
            </w:r>
            <w:r w:rsidRPr="009A7184">
              <w:rPr>
                <w:szCs w:val="16"/>
              </w:rPr>
              <w:tab/>
            </w:r>
          </w:p>
        </w:tc>
        <w:tc>
          <w:tcPr>
            <w:tcW w:w="5044" w:type="dxa"/>
            <w:shd w:val="clear" w:color="auto" w:fill="auto"/>
          </w:tcPr>
          <w:p w14:paraId="1B98A099" w14:textId="77777777" w:rsidR="00635155" w:rsidRPr="009A7184" w:rsidRDefault="00635155" w:rsidP="00635155">
            <w:pPr>
              <w:pStyle w:val="ENoteTableText"/>
              <w:rPr>
                <w:szCs w:val="16"/>
              </w:rPr>
            </w:pPr>
            <w:r w:rsidRPr="009A7184">
              <w:rPr>
                <w:szCs w:val="16"/>
              </w:rPr>
              <w:t>am. No. 63, 2003</w:t>
            </w:r>
          </w:p>
        </w:tc>
      </w:tr>
      <w:tr w:rsidR="00635155" w:rsidRPr="009A7184" w14:paraId="1A570940" w14:textId="77777777" w:rsidTr="001F643F">
        <w:trPr>
          <w:cantSplit/>
        </w:trPr>
        <w:tc>
          <w:tcPr>
            <w:tcW w:w="2044" w:type="dxa"/>
            <w:shd w:val="clear" w:color="auto" w:fill="auto"/>
          </w:tcPr>
          <w:p w14:paraId="79DF0DFD" w14:textId="77777777" w:rsidR="00635155" w:rsidRPr="009A7184" w:rsidRDefault="00635155" w:rsidP="00635155">
            <w:pPr>
              <w:pStyle w:val="ENoteTableText"/>
              <w:rPr>
                <w:szCs w:val="16"/>
              </w:rPr>
            </w:pPr>
            <w:r w:rsidRPr="009A7184">
              <w:rPr>
                <w:b/>
                <w:szCs w:val="16"/>
              </w:rPr>
              <w:t>3916</w:t>
            </w:r>
          </w:p>
        </w:tc>
        <w:tc>
          <w:tcPr>
            <w:tcW w:w="5044" w:type="dxa"/>
            <w:shd w:val="clear" w:color="auto" w:fill="auto"/>
          </w:tcPr>
          <w:p w14:paraId="7D289E8A" w14:textId="77777777" w:rsidR="00635155" w:rsidRPr="009A7184" w:rsidRDefault="00635155" w:rsidP="00635155">
            <w:pPr>
              <w:pStyle w:val="ENoteTableText"/>
              <w:rPr>
                <w:szCs w:val="16"/>
              </w:rPr>
            </w:pPr>
          </w:p>
        </w:tc>
      </w:tr>
      <w:tr w:rsidR="00635155" w:rsidRPr="009A7184" w14:paraId="32CDDD2A" w14:textId="77777777" w:rsidTr="001F643F">
        <w:trPr>
          <w:cantSplit/>
        </w:trPr>
        <w:tc>
          <w:tcPr>
            <w:tcW w:w="2044" w:type="dxa"/>
            <w:shd w:val="clear" w:color="auto" w:fill="auto"/>
          </w:tcPr>
          <w:p w14:paraId="180A8C22" w14:textId="77777777" w:rsidR="00635155" w:rsidRPr="009A7184" w:rsidRDefault="00635155" w:rsidP="00635155">
            <w:pPr>
              <w:pStyle w:val="ENoteTableText"/>
              <w:tabs>
                <w:tab w:val="center" w:leader="dot" w:pos="2268"/>
              </w:tabs>
              <w:rPr>
                <w:szCs w:val="16"/>
              </w:rPr>
            </w:pPr>
            <w:r w:rsidRPr="009A7184">
              <w:rPr>
                <w:szCs w:val="16"/>
              </w:rPr>
              <w:t>3916.10.00</w:t>
            </w:r>
            <w:r w:rsidRPr="009A7184">
              <w:rPr>
                <w:szCs w:val="16"/>
              </w:rPr>
              <w:tab/>
            </w:r>
          </w:p>
        </w:tc>
        <w:tc>
          <w:tcPr>
            <w:tcW w:w="5044" w:type="dxa"/>
            <w:shd w:val="clear" w:color="auto" w:fill="auto"/>
          </w:tcPr>
          <w:p w14:paraId="67AEAA73" w14:textId="77777777" w:rsidR="00635155" w:rsidRPr="009A7184" w:rsidRDefault="00635155" w:rsidP="00635155">
            <w:pPr>
              <w:pStyle w:val="ENoteTableText"/>
              <w:rPr>
                <w:szCs w:val="16"/>
              </w:rPr>
            </w:pPr>
            <w:r w:rsidRPr="009A7184">
              <w:rPr>
                <w:szCs w:val="16"/>
              </w:rPr>
              <w:t>am. No. 63, 2003</w:t>
            </w:r>
          </w:p>
        </w:tc>
      </w:tr>
      <w:tr w:rsidR="00635155" w:rsidRPr="009A7184" w14:paraId="37EF10B1" w14:textId="77777777" w:rsidTr="001F643F">
        <w:trPr>
          <w:cantSplit/>
        </w:trPr>
        <w:tc>
          <w:tcPr>
            <w:tcW w:w="2044" w:type="dxa"/>
            <w:shd w:val="clear" w:color="auto" w:fill="auto"/>
          </w:tcPr>
          <w:p w14:paraId="1EAA5081" w14:textId="77777777" w:rsidR="00635155" w:rsidRPr="009A7184" w:rsidRDefault="00635155" w:rsidP="00635155">
            <w:pPr>
              <w:pStyle w:val="ENoteTableText"/>
              <w:rPr>
                <w:szCs w:val="16"/>
              </w:rPr>
            </w:pPr>
            <w:r w:rsidRPr="009A7184">
              <w:rPr>
                <w:b/>
                <w:szCs w:val="16"/>
              </w:rPr>
              <w:t>3917</w:t>
            </w:r>
          </w:p>
        </w:tc>
        <w:tc>
          <w:tcPr>
            <w:tcW w:w="5044" w:type="dxa"/>
            <w:shd w:val="clear" w:color="auto" w:fill="auto"/>
          </w:tcPr>
          <w:p w14:paraId="06DF19D7" w14:textId="77777777" w:rsidR="00635155" w:rsidRPr="009A7184" w:rsidRDefault="00635155" w:rsidP="00635155">
            <w:pPr>
              <w:pStyle w:val="ENoteTableText"/>
              <w:rPr>
                <w:szCs w:val="16"/>
              </w:rPr>
            </w:pPr>
          </w:p>
        </w:tc>
      </w:tr>
      <w:tr w:rsidR="00635155" w:rsidRPr="009A7184" w14:paraId="6233021A" w14:textId="77777777" w:rsidTr="001F643F">
        <w:trPr>
          <w:cantSplit/>
        </w:trPr>
        <w:tc>
          <w:tcPr>
            <w:tcW w:w="2044" w:type="dxa"/>
            <w:shd w:val="clear" w:color="auto" w:fill="auto"/>
          </w:tcPr>
          <w:p w14:paraId="696029FE" w14:textId="77777777" w:rsidR="00635155" w:rsidRPr="009A7184" w:rsidRDefault="00635155" w:rsidP="00635155">
            <w:pPr>
              <w:pStyle w:val="ENoteTableText"/>
              <w:tabs>
                <w:tab w:val="center" w:leader="dot" w:pos="2268"/>
              </w:tabs>
              <w:rPr>
                <w:szCs w:val="16"/>
              </w:rPr>
            </w:pPr>
            <w:r w:rsidRPr="009A7184">
              <w:rPr>
                <w:szCs w:val="16"/>
              </w:rPr>
              <w:t>3917.21.10</w:t>
            </w:r>
            <w:r w:rsidRPr="009A7184">
              <w:rPr>
                <w:szCs w:val="16"/>
              </w:rPr>
              <w:tab/>
            </w:r>
          </w:p>
        </w:tc>
        <w:tc>
          <w:tcPr>
            <w:tcW w:w="5044" w:type="dxa"/>
            <w:shd w:val="clear" w:color="auto" w:fill="auto"/>
          </w:tcPr>
          <w:p w14:paraId="2937F15B"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3A798801" w14:textId="77777777" w:rsidTr="001F643F">
        <w:trPr>
          <w:cantSplit/>
        </w:trPr>
        <w:tc>
          <w:tcPr>
            <w:tcW w:w="2044" w:type="dxa"/>
            <w:shd w:val="clear" w:color="auto" w:fill="auto"/>
          </w:tcPr>
          <w:p w14:paraId="59E49B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351BD5" w14:textId="77777777" w:rsidR="00635155" w:rsidRPr="009A7184" w:rsidRDefault="00635155" w:rsidP="00635155">
            <w:pPr>
              <w:pStyle w:val="ENoteTableText"/>
              <w:rPr>
                <w:szCs w:val="16"/>
              </w:rPr>
            </w:pPr>
            <w:r w:rsidRPr="009A7184">
              <w:rPr>
                <w:szCs w:val="16"/>
              </w:rPr>
              <w:t>rs No 84, 2016</w:t>
            </w:r>
          </w:p>
        </w:tc>
      </w:tr>
      <w:tr w:rsidR="00635155" w:rsidRPr="009A7184" w14:paraId="26E9CFA5" w14:textId="77777777" w:rsidTr="001F643F">
        <w:trPr>
          <w:cantSplit/>
        </w:trPr>
        <w:tc>
          <w:tcPr>
            <w:tcW w:w="2044" w:type="dxa"/>
            <w:shd w:val="clear" w:color="auto" w:fill="auto"/>
          </w:tcPr>
          <w:p w14:paraId="63636F18" w14:textId="77777777" w:rsidR="00635155" w:rsidRPr="009A7184" w:rsidRDefault="00635155" w:rsidP="00635155">
            <w:pPr>
              <w:pStyle w:val="ENoteTableText"/>
              <w:tabs>
                <w:tab w:val="center" w:leader="dot" w:pos="2268"/>
              </w:tabs>
              <w:rPr>
                <w:szCs w:val="16"/>
              </w:rPr>
            </w:pPr>
            <w:r w:rsidRPr="009A7184">
              <w:rPr>
                <w:szCs w:val="16"/>
              </w:rPr>
              <w:t>3917.21.90</w:t>
            </w:r>
            <w:r w:rsidRPr="009A7184">
              <w:rPr>
                <w:szCs w:val="16"/>
              </w:rPr>
              <w:tab/>
            </w:r>
          </w:p>
        </w:tc>
        <w:tc>
          <w:tcPr>
            <w:tcW w:w="5044" w:type="dxa"/>
            <w:shd w:val="clear" w:color="auto" w:fill="auto"/>
          </w:tcPr>
          <w:p w14:paraId="78A9D8A9" w14:textId="77777777" w:rsidR="00635155" w:rsidRPr="009A7184" w:rsidRDefault="00635155" w:rsidP="00635155">
            <w:pPr>
              <w:pStyle w:val="ENoteTableText"/>
              <w:rPr>
                <w:szCs w:val="16"/>
              </w:rPr>
            </w:pPr>
            <w:r w:rsidRPr="009A7184">
              <w:rPr>
                <w:szCs w:val="16"/>
              </w:rPr>
              <w:t>am. No. 63, 2003</w:t>
            </w:r>
          </w:p>
        </w:tc>
      </w:tr>
      <w:tr w:rsidR="00635155" w:rsidRPr="009A7184" w14:paraId="5B48126D" w14:textId="77777777" w:rsidTr="001F643F">
        <w:trPr>
          <w:cantSplit/>
        </w:trPr>
        <w:tc>
          <w:tcPr>
            <w:tcW w:w="2044" w:type="dxa"/>
            <w:shd w:val="clear" w:color="auto" w:fill="auto"/>
          </w:tcPr>
          <w:p w14:paraId="72CFB758" w14:textId="77777777" w:rsidR="00635155" w:rsidRPr="009A7184" w:rsidRDefault="00635155" w:rsidP="00635155">
            <w:pPr>
              <w:pStyle w:val="ENoteTableText"/>
              <w:tabs>
                <w:tab w:val="center" w:leader="dot" w:pos="2268"/>
              </w:tabs>
              <w:rPr>
                <w:szCs w:val="16"/>
              </w:rPr>
            </w:pPr>
            <w:r w:rsidRPr="009A7184">
              <w:rPr>
                <w:szCs w:val="16"/>
              </w:rPr>
              <w:t>3917.22.00</w:t>
            </w:r>
            <w:r w:rsidRPr="009A7184">
              <w:rPr>
                <w:szCs w:val="16"/>
              </w:rPr>
              <w:tab/>
            </w:r>
          </w:p>
        </w:tc>
        <w:tc>
          <w:tcPr>
            <w:tcW w:w="5044" w:type="dxa"/>
            <w:shd w:val="clear" w:color="auto" w:fill="auto"/>
          </w:tcPr>
          <w:p w14:paraId="25B992F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F580582" w14:textId="77777777" w:rsidTr="001F643F">
        <w:trPr>
          <w:cantSplit/>
        </w:trPr>
        <w:tc>
          <w:tcPr>
            <w:tcW w:w="2044" w:type="dxa"/>
            <w:shd w:val="clear" w:color="auto" w:fill="auto"/>
          </w:tcPr>
          <w:p w14:paraId="76F7D3B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82C1F8" w14:textId="77777777" w:rsidR="00635155" w:rsidRPr="009A7184" w:rsidRDefault="00635155" w:rsidP="00635155">
            <w:pPr>
              <w:pStyle w:val="ENoteTableText"/>
              <w:rPr>
                <w:szCs w:val="16"/>
              </w:rPr>
            </w:pPr>
            <w:r w:rsidRPr="009A7184">
              <w:rPr>
                <w:szCs w:val="16"/>
              </w:rPr>
              <w:t>rs No 84, 2016</w:t>
            </w:r>
          </w:p>
        </w:tc>
      </w:tr>
      <w:tr w:rsidR="00635155" w:rsidRPr="009A7184" w14:paraId="2E82EE0F" w14:textId="77777777" w:rsidTr="001F643F">
        <w:trPr>
          <w:cantSplit/>
        </w:trPr>
        <w:tc>
          <w:tcPr>
            <w:tcW w:w="2044" w:type="dxa"/>
            <w:shd w:val="clear" w:color="auto" w:fill="auto"/>
          </w:tcPr>
          <w:p w14:paraId="4ED831D4" w14:textId="77777777" w:rsidR="00635155" w:rsidRPr="009A7184" w:rsidRDefault="00635155" w:rsidP="00635155">
            <w:pPr>
              <w:pStyle w:val="ENoteTableText"/>
              <w:tabs>
                <w:tab w:val="center" w:leader="dot" w:pos="2268"/>
              </w:tabs>
              <w:rPr>
                <w:szCs w:val="16"/>
              </w:rPr>
            </w:pPr>
            <w:r w:rsidRPr="009A7184">
              <w:rPr>
                <w:szCs w:val="16"/>
              </w:rPr>
              <w:t>3917.23.00</w:t>
            </w:r>
            <w:r w:rsidRPr="009A7184">
              <w:rPr>
                <w:szCs w:val="16"/>
              </w:rPr>
              <w:tab/>
            </w:r>
          </w:p>
        </w:tc>
        <w:tc>
          <w:tcPr>
            <w:tcW w:w="5044" w:type="dxa"/>
            <w:shd w:val="clear" w:color="auto" w:fill="auto"/>
          </w:tcPr>
          <w:p w14:paraId="56FC778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EB0B70E" w14:textId="77777777" w:rsidTr="001F643F">
        <w:trPr>
          <w:cantSplit/>
        </w:trPr>
        <w:tc>
          <w:tcPr>
            <w:tcW w:w="2044" w:type="dxa"/>
            <w:shd w:val="clear" w:color="auto" w:fill="auto"/>
          </w:tcPr>
          <w:p w14:paraId="6FF371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9604E82" w14:textId="77777777" w:rsidR="00635155" w:rsidRPr="009A7184" w:rsidRDefault="00635155" w:rsidP="00635155">
            <w:pPr>
              <w:pStyle w:val="ENoteTableText"/>
              <w:rPr>
                <w:szCs w:val="16"/>
              </w:rPr>
            </w:pPr>
            <w:r w:rsidRPr="009A7184">
              <w:rPr>
                <w:szCs w:val="16"/>
              </w:rPr>
              <w:t>rs No 84, 2016</w:t>
            </w:r>
          </w:p>
        </w:tc>
      </w:tr>
      <w:tr w:rsidR="00635155" w:rsidRPr="009A7184" w14:paraId="1FFAFB61" w14:textId="77777777" w:rsidTr="001F643F">
        <w:trPr>
          <w:cantSplit/>
        </w:trPr>
        <w:tc>
          <w:tcPr>
            <w:tcW w:w="2044" w:type="dxa"/>
            <w:shd w:val="clear" w:color="auto" w:fill="auto"/>
          </w:tcPr>
          <w:p w14:paraId="4C6B6828" w14:textId="77777777" w:rsidR="00635155" w:rsidRPr="009A7184" w:rsidRDefault="00635155" w:rsidP="00635155">
            <w:pPr>
              <w:pStyle w:val="ENoteTableText"/>
              <w:tabs>
                <w:tab w:val="center" w:leader="dot" w:pos="2268"/>
              </w:tabs>
              <w:rPr>
                <w:szCs w:val="16"/>
              </w:rPr>
            </w:pPr>
            <w:r w:rsidRPr="009A7184">
              <w:rPr>
                <w:szCs w:val="16"/>
              </w:rPr>
              <w:t>3917.29.00</w:t>
            </w:r>
            <w:r w:rsidRPr="009A7184">
              <w:rPr>
                <w:szCs w:val="16"/>
              </w:rPr>
              <w:tab/>
            </w:r>
          </w:p>
        </w:tc>
        <w:tc>
          <w:tcPr>
            <w:tcW w:w="5044" w:type="dxa"/>
            <w:shd w:val="clear" w:color="auto" w:fill="auto"/>
          </w:tcPr>
          <w:p w14:paraId="4F8798B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EDEA5C5" w14:textId="77777777" w:rsidTr="001F643F">
        <w:trPr>
          <w:cantSplit/>
        </w:trPr>
        <w:tc>
          <w:tcPr>
            <w:tcW w:w="2044" w:type="dxa"/>
            <w:shd w:val="clear" w:color="auto" w:fill="auto"/>
          </w:tcPr>
          <w:p w14:paraId="7A8A699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02A0C6" w14:textId="77777777" w:rsidR="00635155" w:rsidRPr="009A7184" w:rsidRDefault="00635155" w:rsidP="00635155">
            <w:pPr>
              <w:pStyle w:val="ENoteTableText"/>
              <w:rPr>
                <w:szCs w:val="16"/>
              </w:rPr>
            </w:pPr>
            <w:r w:rsidRPr="009A7184">
              <w:rPr>
                <w:szCs w:val="16"/>
              </w:rPr>
              <w:t>rs No 84, 2016</w:t>
            </w:r>
          </w:p>
        </w:tc>
      </w:tr>
      <w:tr w:rsidR="00635155" w:rsidRPr="009A7184" w14:paraId="3F676073" w14:textId="77777777" w:rsidTr="001F643F">
        <w:trPr>
          <w:cantSplit/>
        </w:trPr>
        <w:tc>
          <w:tcPr>
            <w:tcW w:w="2044" w:type="dxa"/>
            <w:shd w:val="clear" w:color="auto" w:fill="auto"/>
          </w:tcPr>
          <w:p w14:paraId="5E8A483D" w14:textId="77777777" w:rsidR="00635155" w:rsidRPr="009A7184" w:rsidRDefault="00635155" w:rsidP="00635155">
            <w:pPr>
              <w:pStyle w:val="ENoteTableText"/>
              <w:tabs>
                <w:tab w:val="center" w:leader="dot" w:pos="2268"/>
              </w:tabs>
              <w:rPr>
                <w:szCs w:val="16"/>
              </w:rPr>
            </w:pPr>
            <w:r w:rsidRPr="009A7184">
              <w:rPr>
                <w:szCs w:val="16"/>
              </w:rPr>
              <w:t>3917.31.10</w:t>
            </w:r>
            <w:r w:rsidRPr="009A7184">
              <w:rPr>
                <w:szCs w:val="16"/>
              </w:rPr>
              <w:tab/>
            </w:r>
          </w:p>
        </w:tc>
        <w:tc>
          <w:tcPr>
            <w:tcW w:w="5044" w:type="dxa"/>
            <w:shd w:val="clear" w:color="auto" w:fill="auto"/>
          </w:tcPr>
          <w:p w14:paraId="7A02258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319A48A3" w14:textId="77777777" w:rsidTr="001F643F">
        <w:trPr>
          <w:cantSplit/>
        </w:trPr>
        <w:tc>
          <w:tcPr>
            <w:tcW w:w="2044" w:type="dxa"/>
            <w:shd w:val="clear" w:color="auto" w:fill="auto"/>
          </w:tcPr>
          <w:p w14:paraId="7BEBE7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1E1863" w14:textId="77777777" w:rsidR="00635155" w:rsidRPr="009A7184" w:rsidRDefault="00635155" w:rsidP="00635155">
            <w:pPr>
              <w:pStyle w:val="ENoteTableText"/>
              <w:rPr>
                <w:szCs w:val="16"/>
              </w:rPr>
            </w:pPr>
            <w:r w:rsidRPr="009A7184">
              <w:rPr>
                <w:szCs w:val="16"/>
              </w:rPr>
              <w:t>rs No 84, 2016</w:t>
            </w:r>
          </w:p>
        </w:tc>
      </w:tr>
      <w:tr w:rsidR="00635155" w:rsidRPr="009A7184" w14:paraId="4A11DE46" w14:textId="77777777" w:rsidTr="001F643F">
        <w:trPr>
          <w:cantSplit/>
        </w:trPr>
        <w:tc>
          <w:tcPr>
            <w:tcW w:w="2044" w:type="dxa"/>
            <w:shd w:val="clear" w:color="auto" w:fill="auto"/>
          </w:tcPr>
          <w:p w14:paraId="06E15150" w14:textId="77777777" w:rsidR="00635155" w:rsidRPr="009A7184" w:rsidRDefault="00635155" w:rsidP="00635155">
            <w:pPr>
              <w:pStyle w:val="ENoteTableText"/>
              <w:tabs>
                <w:tab w:val="center" w:leader="dot" w:pos="2268"/>
              </w:tabs>
              <w:rPr>
                <w:szCs w:val="16"/>
              </w:rPr>
            </w:pPr>
            <w:r w:rsidRPr="009A7184">
              <w:rPr>
                <w:szCs w:val="16"/>
              </w:rPr>
              <w:t>3917.31.90</w:t>
            </w:r>
            <w:r w:rsidRPr="009A7184">
              <w:rPr>
                <w:szCs w:val="16"/>
              </w:rPr>
              <w:tab/>
            </w:r>
          </w:p>
        </w:tc>
        <w:tc>
          <w:tcPr>
            <w:tcW w:w="5044" w:type="dxa"/>
            <w:shd w:val="clear" w:color="auto" w:fill="auto"/>
          </w:tcPr>
          <w:p w14:paraId="0CF9111B" w14:textId="77777777" w:rsidR="00635155" w:rsidRPr="009A7184" w:rsidRDefault="00635155" w:rsidP="00635155">
            <w:pPr>
              <w:pStyle w:val="ENoteTableText"/>
              <w:rPr>
                <w:szCs w:val="16"/>
              </w:rPr>
            </w:pPr>
            <w:r w:rsidRPr="009A7184">
              <w:rPr>
                <w:szCs w:val="16"/>
              </w:rPr>
              <w:t>am. No. 63, 2003</w:t>
            </w:r>
          </w:p>
        </w:tc>
      </w:tr>
      <w:tr w:rsidR="00635155" w:rsidRPr="009A7184" w14:paraId="0C8C4B1D" w14:textId="77777777" w:rsidTr="001F643F">
        <w:trPr>
          <w:cantSplit/>
        </w:trPr>
        <w:tc>
          <w:tcPr>
            <w:tcW w:w="2044" w:type="dxa"/>
            <w:shd w:val="clear" w:color="auto" w:fill="auto"/>
          </w:tcPr>
          <w:p w14:paraId="2A88F660" w14:textId="77777777" w:rsidR="00635155" w:rsidRPr="009A7184" w:rsidRDefault="00635155" w:rsidP="00635155">
            <w:pPr>
              <w:pStyle w:val="ENoteTableText"/>
              <w:tabs>
                <w:tab w:val="center" w:leader="dot" w:pos="2268"/>
              </w:tabs>
              <w:rPr>
                <w:szCs w:val="16"/>
              </w:rPr>
            </w:pPr>
            <w:r w:rsidRPr="009A7184">
              <w:rPr>
                <w:szCs w:val="16"/>
              </w:rPr>
              <w:t>3917.32.10</w:t>
            </w:r>
            <w:r w:rsidRPr="009A7184">
              <w:rPr>
                <w:szCs w:val="16"/>
              </w:rPr>
              <w:tab/>
            </w:r>
          </w:p>
        </w:tc>
        <w:tc>
          <w:tcPr>
            <w:tcW w:w="5044" w:type="dxa"/>
            <w:shd w:val="clear" w:color="auto" w:fill="auto"/>
          </w:tcPr>
          <w:p w14:paraId="63609DA2"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D530E90" w14:textId="77777777" w:rsidTr="001F643F">
        <w:trPr>
          <w:cantSplit/>
        </w:trPr>
        <w:tc>
          <w:tcPr>
            <w:tcW w:w="2044" w:type="dxa"/>
            <w:shd w:val="clear" w:color="auto" w:fill="auto"/>
          </w:tcPr>
          <w:p w14:paraId="7D2A43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647115" w14:textId="77777777" w:rsidR="00635155" w:rsidRPr="009A7184" w:rsidRDefault="00635155" w:rsidP="00635155">
            <w:pPr>
              <w:pStyle w:val="ENoteTableText"/>
              <w:rPr>
                <w:szCs w:val="16"/>
              </w:rPr>
            </w:pPr>
            <w:r w:rsidRPr="009A7184">
              <w:rPr>
                <w:szCs w:val="16"/>
              </w:rPr>
              <w:t>rs No 84, 2016</w:t>
            </w:r>
          </w:p>
        </w:tc>
      </w:tr>
      <w:tr w:rsidR="00635155" w:rsidRPr="009A7184" w14:paraId="6DD0BF6F" w14:textId="77777777" w:rsidTr="001F643F">
        <w:trPr>
          <w:cantSplit/>
        </w:trPr>
        <w:tc>
          <w:tcPr>
            <w:tcW w:w="2044" w:type="dxa"/>
            <w:shd w:val="clear" w:color="auto" w:fill="auto"/>
          </w:tcPr>
          <w:p w14:paraId="7662A5A4" w14:textId="77777777" w:rsidR="00635155" w:rsidRPr="009A7184" w:rsidRDefault="00635155" w:rsidP="00635155">
            <w:pPr>
              <w:pStyle w:val="ENoteTableText"/>
              <w:tabs>
                <w:tab w:val="center" w:leader="dot" w:pos="2268"/>
              </w:tabs>
              <w:rPr>
                <w:szCs w:val="16"/>
              </w:rPr>
            </w:pPr>
            <w:r w:rsidRPr="009A7184">
              <w:rPr>
                <w:szCs w:val="16"/>
              </w:rPr>
              <w:t>3917.32.90</w:t>
            </w:r>
            <w:r w:rsidRPr="009A7184">
              <w:rPr>
                <w:szCs w:val="16"/>
              </w:rPr>
              <w:tab/>
            </w:r>
          </w:p>
        </w:tc>
        <w:tc>
          <w:tcPr>
            <w:tcW w:w="5044" w:type="dxa"/>
            <w:shd w:val="clear" w:color="auto" w:fill="auto"/>
          </w:tcPr>
          <w:p w14:paraId="4179842E" w14:textId="77777777" w:rsidR="00635155" w:rsidRPr="009A7184" w:rsidRDefault="00635155" w:rsidP="00635155">
            <w:pPr>
              <w:pStyle w:val="ENoteTableText"/>
              <w:rPr>
                <w:szCs w:val="16"/>
              </w:rPr>
            </w:pPr>
            <w:r w:rsidRPr="009A7184">
              <w:rPr>
                <w:szCs w:val="16"/>
              </w:rPr>
              <w:t>am. No. 63, 2003</w:t>
            </w:r>
          </w:p>
        </w:tc>
      </w:tr>
      <w:tr w:rsidR="00635155" w:rsidRPr="009A7184" w14:paraId="0441830D" w14:textId="77777777" w:rsidTr="001F643F">
        <w:trPr>
          <w:cantSplit/>
        </w:trPr>
        <w:tc>
          <w:tcPr>
            <w:tcW w:w="2044" w:type="dxa"/>
            <w:shd w:val="clear" w:color="auto" w:fill="auto"/>
          </w:tcPr>
          <w:p w14:paraId="7C4D06A6" w14:textId="77777777" w:rsidR="00635155" w:rsidRPr="009A7184" w:rsidRDefault="00635155" w:rsidP="00635155">
            <w:pPr>
              <w:pStyle w:val="ENoteTableText"/>
              <w:tabs>
                <w:tab w:val="center" w:leader="dot" w:pos="2268"/>
              </w:tabs>
              <w:rPr>
                <w:szCs w:val="16"/>
              </w:rPr>
            </w:pPr>
            <w:r w:rsidRPr="009A7184">
              <w:rPr>
                <w:szCs w:val="16"/>
              </w:rPr>
              <w:t>3917.33.10</w:t>
            </w:r>
            <w:r w:rsidRPr="009A7184">
              <w:rPr>
                <w:szCs w:val="16"/>
              </w:rPr>
              <w:tab/>
            </w:r>
          </w:p>
        </w:tc>
        <w:tc>
          <w:tcPr>
            <w:tcW w:w="5044" w:type="dxa"/>
            <w:shd w:val="clear" w:color="auto" w:fill="auto"/>
          </w:tcPr>
          <w:p w14:paraId="3204FBED"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58072185" w14:textId="77777777" w:rsidTr="001F643F">
        <w:trPr>
          <w:cantSplit/>
        </w:trPr>
        <w:tc>
          <w:tcPr>
            <w:tcW w:w="2044" w:type="dxa"/>
            <w:shd w:val="clear" w:color="auto" w:fill="auto"/>
          </w:tcPr>
          <w:p w14:paraId="604D35E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1ACBBF" w14:textId="77777777" w:rsidR="00635155" w:rsidRPr="009A7184" w:rsidRDefault="00635155" w:rsidP="00635155">
            <w:pPr>
              <w:pStyle w:val="ENoteTableText"/>
              <w:rPr>
                <w:szCs w:val="16"/>
              </w:rPr>
            </w:pPr>
            <w:r w:rsidRPr="009A7184">
              <w:rPr>
                <w:szCs w:val="16"/>
              </w:rPr>
              <w:t>rs No 84, 2016</w:t>
            </w:r>
          </w:p>
        </w:tc>
      </w:tr>
      <w:tr w:rsidR="00635155" w:rsidRPr="009A7184" w14:paraId="5AB9B74B" w14:textId="77777777" w:rsidTr="001F643F">
        <w:trPr>
          <w:cantSplit/>
        </w:trPr>
        <w:tc>
          <w:tcPr>
            <w:tcW w:w="2044" w:type="dxa"/>
            <w:shd w:val="clear" w:color="auto" w:fill="auto"/>
          </w:tcPr>
          <w:p w14:paraId="249DE1EE" w14:textId="77777777" w:rsidR="00635155" w:rsidRPr="009A7184" w:rsidRDefault="00635155" w:rsidP="00635155">
            <w:pPr>
              <w:pStyle w:val="ENoteTableText"/>
              <w:tabs>
                <w:tab w:val="center" w:leader="dot" w:pos="2268"/>
              </w:tabs>
              <w:rPr>
                <w:szCs w:val="16"/>
              </w:rPr>
            </w:pPr>
            <w:r w:rsidRPr="009A7184">
              <w:rPr>
                <w:szCs w:val="16"/>
              </w:rPr>
              <w:t>3917.33.90</w:t>
            </w:r>
            <w:r w:rsidRPr="009A7184">
              <w:rPr>
                <w:szCs w:val="16"/>
              </w:rPr>
              <w:tab/>
            </w:r>
          </w:p>
        </w:tc>
        <w:tc>
          <w:tcPr>
            <w:tcW w:w="5044" w:type="dxa"/>
            <w:shd w:val="clear" w:color="auto" w:fill="auto"/>
          </w:tcPr>
          <w:p w14:paraId="57F12F8A" w14:textId="77777777" w:rsidR="00635155" w:rsidRPr="009A7184" w:rsidRDefault="00635155" w:rsidP="00635155">
            <w:pPr>
              <w:pStyle w:val="ENoteTableText"/>
              <w:rPr>
                <w:szCs w:val="16"/>
              </w:rPr>
            </w:pPr>
            <w:r w:rsidRPr="009A7184">
              <w:rPr>
                <w:szCs w:val="16"/>
              </w:rPr>
              <w:t>am. No. 63, 2003</w:t>
            </w:r>
          </w:p>
        </w:tc>
      </w:tr>
      <w:tr w:rsidR="00635155" w:rsidRPr="009A7184" w14:paraId="62C9371B" w14:textId="77777777" w:rsidTr="001F643F">
        <w:trPr>
          <w:cantSplit/>
        </w:trPr>
        <w:tc>
          <w:tcPr>
            <w:tcW w:w="2044" w:type="dxa"/>
            <w:shd w:val="clear" w:color="auto" w:fill="auto"/>
          </w:tcPr>
          <w:p w14:paraId="21B9A33F" w14:textId="77777777" w:rsidR="00635155" w:rsidRPr="009A7184" w:rsidRDefault="00635155" w:rsidP="00635155">
            <w:pPr>
              <w:pStyle w:val="ENoteTableText"/>
              <w:tabs>
                <w:tab w:val="center" w:leader="dot" w:pos="2268"/>
              </w:tabs>
              <w:rPr>
                <w:szCs w:val="16"/>
              </w:rPr>
            </w:pPr>
            <w:r w:rsidRPr="009A7184">
              <w:rPr>
                <w:szCs w:val="16"/>
              </w:rPr>
              <w:t>3917.39.10</w:t>
            </w:r>
            <w:r w:rsidRPr="009A7184">
              <w:rPr>
                <w:szCs w:val="16"/>
              </w:rPr>
              <w:tab/>
            </w:r>
          </w:p>
        </w:tc>
        <w:tc>
          <w:tcPr>
            <w:tcW w:w="5044" w:type="dxa"/>
            <w:shd w:val="clear" w:color="auto" w:fill="auto"/>
          </w:tcPr>
          <w:p w14:paraId="69B86A0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01DE34F3" w14:textId="77777777" w:rsidTr="001F643F">
        <w:trPr>
          <w:cantSplit/>
        </w:trPr>
        <w:tc>
          <w:tcPr>
            <w:tcW w:w="2044" w:type="dxa"/>
            <w:shd w:val="clear" w:color="auto" w:fill="auto"/>
          </w:tcPr>
          <w:p w14:paraId="5C5404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E3C1429" w14:textId="77777777" w:rsidR="00635155" w:rsidRPr="009A7184" w:rsidRDefault="00635155" w:rsidP="00635155">
            <w:pPr>
              <w:pStyle w:val="ENoteTableText"/>
              <w:rPr>
                <w:szCs w:val="16"/>
              </w:rPr>
            </w:pPr>
            <w:r w:rsidRPr="009A7184">
              <w:rPr>
                <w:szCs w:val="16"/>
              </w:rPr>
              <w:t>rs No 84, 2016</w:t>
            </w:r>
          </w:p>
        </w:tc>
      </w:tr>
      <w:tr w:rsidR="00635155" w:rsidRPr="009A7184" w14:paraId="75C1DAF7" w14:textId="77777777" w:rsidTr="001F643F">
        <w:trPr>
          <w:cantSplit/>
        </w:trPr>
        <w:tc>
          <w:tcPr>
            <w:tcW w:w="2044" w:type="dxa"/>
            <w:shd w:val="clear" w:color="auto" w:fill="auto"/>
          </w:tcPr>
          <w:p w14:paraId="44A20FC4" w14:textId="77777777" w:rsidR="00635155" w:rsidRPr="009A7184" w:rsidRDefault="00635155" w:rsidP="00635155">
            <w:pPr>
              <w:pStyle w:val="ENoteTableText"/>
              <w:tabs>
                <w:tab w:val="center" w:leader="dot" w:pos="2268"/>
              </w:tabs>
              <w:rPr>
                <w:szCs w:val="16"/>
              </w:rPr>
            </w:pPr>
            <w:r w:rsidRPr="009A7184">
              <w:rPr>
                <w:szCs w:val="16"/>
              </w:rPr>
              <w:t>3917.39.90</w:t>
            </w:r>
            <w:r w:rsidRPr="009A7184">
              <w:rPr>
                <w:szCs w:val="16"/>
              </w:rPr>
              <w:tab/>
            </w:r>
          </w:p>
        </w:tc>
        <w:tc>
          <w:tcPr>
            <w:tcW w:w="5044" w:type="dxa"/>
            <w:shd w:val="clear" w:color="auto" w:fill="auto"/>
          </w:tcPr>
          <w:p w14:paraId="1843A29B" w14:textId="77777777" w:rsidR="00635155" w:rsidRPr="009A7184" w:rsidRDefault="00635155" w:rsidP="00635155">
            <w:pPr>
              <w:pStyle w:val="ENoteTableText"/>
              <w:rPr>
                <w:szCs w:val="16"/>
              </w:rPr>
            </w:pPr>
            <w:r w:rsidRPr="009A7184">
              <w:rPr>
                <w:szCs w:val="16"/>
              </w:rPr>
              <w:t>am. No. 63, 2003</w:t>
            </w:r>
          </w:p>
        </w:tc>
      </w:tr>
      <w:tr w:rsidR="00635155" w:rsidRPr="009A7184" w14:paraId="6A0C1E2C" w14:textId="77777777" w:rsidTr="001F643F">
        <w:trPr>
          <w:cantSplit/>
        </w:trPr>
        <w:tc>
          <w:tcPr>
            <w:tcW w:w="2044" w:type="dxa"/>
            <w:shd w:val="clear" w:color="auto" w:fill="auto"/>
          </w:tcPr>
          <w:p w14:paraId="28FA1A96" w14:textId="77777777" w:rsidR="00635155" w:rsidRPr="009A7184" w:rsidRDefault="00635155" w:rsidP="00635155">
            <w:pPr>
              <w:pStyle w:val="ENoteTableText"/>
              <w:tabs>
                <w:tab w:val="center" w:leader="dot" w:pos="2268"/>
              </w:tabs>
              <w:rPr>
                <w:szCs w:val="16"/>
              </w:rPr>
            </w:pPr>
            <w:r w:rsidRPr="009A7184">
              <w:rPr>
                <w:szCs w:val="16"/>
              </w:rPr>
              <w:t>3917.40.00</w:t>
            </w:r>
            <w:r w:rsidRPr="009A7184">
              <w:rPr>
                <w:szCs w:val="16"/>
              </w:rPr>
              <w:tab/>
            </w:r>
          </w:p>
        </w:tc>
        <w:tc>
          <w:tcPr>
            <w:tcW w:w="5044" w:type="dxa"/>
            <w:shd w:val="clear" w:color="auto" w:fill="auto"/>
          </w:tcPr>
          <w:p w14:paraId="1DDAB2DA" w14:textId="77777777" w:rsidR="00635155" w:rsidRPr="009A7184" w:rsidRDefault="00635155" w:rsidP="00635155">
            <w:pPr>
              <w:pStyle w:val="ENoteTableText"/>
              <w:rPr>
                <w:szCs w:val="16"/>
              </w:rPr>
            </w:pPr>
            <w:r w:rsidRPr="009A7184">
              <w:rPr>
                <w:szCs w:val="16"/>
              </w:rPr>
              <w:t>am. No. 63, 2003</w:t>
            </w:r>
          </w:p>
        </w:tc>
      </w:tr>
      <w:tr w:rsidR="00635155" w:rsidRPr="009A7184" w14:paraId="3781B128" w14:textId="77777777" w:rsidTr="001F643F">
        <w:trPr>
          <w:cantSplit/>
        </w:trPr>
        <w:tc>
          <w:tcPr>
            <w:tcW w:w="2044" w:type="dxa"/>
            <w:shd w:val="clear" w:color="auto" w:fill="auto"/>
          </w:tcPr>
          <w:p w14:paraId="6DEE7B0A" w14:textId="77777777" w:rsidR="00635155" w:rsidRPr="009A7184" w:rsidRDefault="00635155" w:rsidP="00635155">
            <w:pPr>
              <w:pStyle w:val="ENoteTableText"/>
              <w:rPr>
                <w:szCs w:val="16"/>
              </w:rPr>
            </w:pPr>
            <w:r w:rsidRPr="009A7184">
              <w:rPr>
                <w:b/>
                <w:szCs w:val="16"/>
              </w:rPr>
              <w:t>3918</w:t>
            </w:r>
          </w:p>
        </w:tc>
        <w:tc>
          <w:tcPr>
            <w:tcW w:w="5044" w:type="dxa"/>
            <w:shd w:val="clear" w:color="auto" w:fill="auto"/>
          </w:tcPr>
          <w:p w14:paraId="70F30E8A" w14:textId="77777777" w:rsidR="00635155" w:rsidRPr="009A7184" w:rsidRDefault="00635155" w:rsidP="00635155">
            <w:pPr>
              <w:pStyle w:val="ENoteTableText"/>
              <w:rPr>
                <w:szCs w:val="16"/>
              </w:rPr>
            </w:pPr>
          </w:p>
        </w:tc>
      </w:tr>
      <w:tr w:rsidR="00635155" w:rsidRPr="009A7184" w14:paraId="49F17743" w14:textId="77777777" w:rsidTr="001F643F">
        <w:trPr>
          <w:cantSplit/>
        </w:trPr>
        <w:tc>
          <w:tcPr>
            <w:tcW w:w="2044" w:type="dxa"/>
            <w:shd w:val="clear" w:color="auto" w:fill="auto"/>
          </w:tcPr>
          <w:p w14:paraId="05760A1A" w14:textId="77777777" w:rsidR="00635155" w:rsidRPr="009A7184" w:rsidRDefault="00635155" w:rsidP="00635155">
            <w:pPr>
              <w:pStyle w:val="ENoteTableText"/>
              <w:tabs>
                <w:tab w:val="center" w:leader="dot" w:pos="2268"/>
              </w:tabs>
              <w:rPr>
                <w:szCs w:val="16"/>
              </w:rPr>
            </w:pPr>
            <w:r w:rsidRPr="009A7184">
              <w:rPr>
                <w:szCs w:val="16"/>
              </w:rPr>
              <w:t>3918.10.00</w:t>
            </w:r>
            <w:r w:rsidRPr="009A7184">
              <w:rPr>
                <w:szCs w:val="16"/>
              </w:rPr>
              <w:tab/>
            </w:r>
          </w:p>
        </w:tc>
        <w:tc>
          <w:tcPr>
            <w:tcW w:w="5044" w:type="dxa"/>
            <w:shd w:val="clear" w:color="auto" w:fill="auto"/>
          </w:tcPr>
          <w:p w14:paraId="1C6E2E43" w14:textId="77777777" w:rsidR="00635155" w:rsidRPr="009A7184" w:rsidRDefault="00635155" w:rsidP="00635155">
            <w:pPr>
              <w:pStyle w:val="ENoteTableText"/>
              <w:rPr>
                <w:szCs w:val="16"/>
              </w:rPr>
            </w:pPr>
            <w:r w:rsidRPr="009A7184">
              <w:rPr>
                <w:szCs w:val="16"/>
              </w:rPr>
              <w:t>am. No. 63, 2003</w:t>
            </w:r>
          </w:p>
        </w:tc>
      </w:tr>
      <w:tr w:rsidR="00635155" w:rsidRPr="009A7184" w14:paraId="43593002" w14:textId="77777777" w:rsidTr="001F643F">
        <w:trPr>
          <w:cantSplit/>
        </w:trPr>
        <w:tc>
          <w:tcPr>
            <w:tcW w:w="2044" w:type="dxa"/>
            <w:shd w:val="clear" w:color="auto" w:fill="auto"/>
          </w:tcPr>
          <w:p w14:paraId="4F7924A6" w14:textId="77777777" w:rsidR="00635155" w:rsidRPr="009A7184" w:rsidRDefault="00635155" w:rsidP="00635155">
            <w:pPr>
              <w:pStyle w:val="ENoteTableText"/>
              <w:tabs>
                <w:tab w:val="center" w:leader="dot" w:pos="2268"/>
              </w:tabs>
              <w:rPr>
                <w:b/>
                <w:szCs w:val="16"/>
              </w:rPr>
            </w:pPr>
            <w:r w:rsidRPr="009A7184">
              <w:rPr>
                <w:b/>
                <w:szCs w:val="16"/>
              </w:rPr>
              <w:t>3919</w:t>
            </w:r>
          </w:p>
        </w:tc>
        <w:tc>
          <w:tcPr>
            <w:tcW w:w="5044" w:type="dxa"/>
            <w:shd w:val="clear" w:color="auto" w:fill="auto"/>
          </w:tcPr>
          <w:p w14:paraId="757FCFF0" w14:textId="77777777" w:rsidR="00635155" w:rsidRPr="009A7184" w:rsidRDefault="00635155" w:rsidP="00635155">
            <w:pPr>
              <w:pStyle w:val="ENoteTableText"/>
              <w:rPr>
                <w:szCs w:val="16"/>
              </w:rPr>
            </w:pPr>
          </w:p>
        </w:tc>
      </w:tr>
      <w:tr w:rsidR="00635155" w:rsidRPr="009A7184" w14:paraId="445D828B" w14:textId="77777777" w:rsidTr="001F643F">
        <w:trPr>
          <w:cantSplit/>
        </w:trPr>
        <w:tc>
          <w:tcPr>
            <w:tcW w:w="2044" w:type="dxa"/>
            <w:shd w:val="clear" w:color="auto" w:fill="auto"/>
          </w:tcPr>
          <w:p w14:paraId="4F93A673" w14:textId="77777777" w:rsidR="00635155" w:rsidRPr="009A7184" w:rsidRDefault="00635155" w:rsidP="00635155">
            <w:pPr>
              <w:pStyle w:val="ENoteTableText"/>
              <w:tabs>
                <w:tab w:val="center" w:leader="dot" w:pos="2268"/>
              </w:tabs>
              <w:rPr>
                <w:szCs w:val="16"/>
              </w:rPr>
            </w:pPr>
            <w:r w:rsidRPr="009A7184">
              <w:rPr>
                <w:szCs w:val="16"/>
              </w:rPr>
              <w:t>3919.90</w:t>
            </w:r>
            <w:r w:rsidRPr="009A7184">
              <w:rPr>
                <w:szCs w:val="16"/>
              </w:rPr>
              <w:tab/>
            </w:r>
          </w:p>
        </w:tc>
        <w:tc>
          <w:tcPr>
            <w:tcW w:w="5044" w:type="dxa"/>
            <w:shd w:val="clear" w:color="auto" w:fill="auto"/>
          </w:tcPr>
          <w:p w14:paraId="6E656EEE"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7614A74C" w14:textId="77777777" w:rsidTr="001F643F">
        <w:trPr>
          <w:cantSplit/>
        </w:trPr>
        <w:tc>
          <w:tcPr>
            <w:tcW w:w="2044" w:type="dxa"/>
            <w:shd w:val="clear" w:color="auto" w:fill="auto"/>
          </w:tcPr>
          <w:p w14:paraId="5265DF7E" w14:textId="77777777" w:rsidR="00635155" w:rsidRPr="009A7184" w:rsidRDefault="00635155" w:rsidP="00635155">
            <w:pPr>
              <w:pStyle w:val="ENoteTableText"/>
              <w:tabs>
                <w:tab w:val="center" w:leader="dot" w:pos="2268"/>
              </w:tabs>
              <w:rPr>
                <w:szCs w:val="16"/>
              </w:rPr>
            </w:pPr>
            <w:r w:rsidRPr="009A7184">
              <w:rPr>
                <w:szCs w:val="16"/>
              </w:rPr>
              <w:t>3919.90.00</w:t>
            </w:r>
            <w:r w:rsidRPr="009A7184">
              <w:rPr>
                <w:szCs w:val="16"/>
              </w:rPr>
              <w:tab/>
            </w:r>
          </w:p>
        </w:tc>
        <w:tc>
          <w:tcPr>
            <w:tcW w:w="5044" w:type="dxa"/>
            <w:shd w:val="clear" w:color="auto" w:fill="auto"/>
          </w:tcPr>
          <w:p w14:paraId="293BCC2D" w14:textId="77777777" w:rsidR="00635155" w:rsidRPr="009A7184" w:rsidRDefault="00635155" w:rsidP="00635155">
            <w:pPr>
              <w:pStyle w:val="ENoteTableText"/>
              <w:rPr>
                <w:szCs w:val="16"/>
              </w:rPr>
            </w:pPr>
            <w:r w:rsidRPr="009A7184">
              <w:rPr>
                <w:szCs w:val="16"/>
              </w:rPr>
              <w:t>rep No 84, 2016</w:t>
            </w:r>
          </w:p>
        </w:tc>
      </w:tr>
      <w:tr w:rsidR="00635155" w:rsidRPr="009A7184" w14:paraId="5DAA1D67" w14:textId="77777777" w:rsidTr="001F643F">
        <w:trPr>
          <w:cantSplit/>
        </w:trPr>
        <w:tc>
          <w:tcPr>
            <w:tcW w:w="2044" w:type="dxa"/>
            <w:shd w:val="clear" w:color="auto" w:fill="auto"/>
          </w:tcPr>
          <w:p w14:paraId="1162FD5B" w14:textId="77777777" w:rsidR="00635155" w:rsidRPr="009A7184" w:rsidRDefault="00635155" w:rsidP="00635155">
            <w:pPr>
              <w:pStyle w:val="ENoteTableText"/>
              <w:tabs>
                <w:tab w:val="center" w:leader="dot" w:pos="2268"/>
              </w:tabs>
              <w:rPr>
                <w:szCs w:val="16"/>
              </w:rPr>
            </w:pPr>
            <w:r w:rsidRPr="009A7184">
              <w:rPr>
                <w:szCs w:val="16"/>
              </w:rPr>
              <w:t>3919.90.10</w:t>
            </w:r>
            <w:r w:rsidRPr="009A7184">
              <w:rPr>
                <w:szCs w:val="16"/>
              </w:rPr>
              <w:tab/>
            </w:r>
          </w:p>
        </w:tc>
        <w:tc>
          <w:tcPr>
            <w:tcW w:w="5044" w:type="dxa"/>
            <w:shd w:val="clear" w:color="auto" w:fill="auto"/>
          </w:tcPr>
          <w:p w14:paraId="1D9E5185" w14:textId="77777777" w:rsidR="00635155" w:rsidRPr="009A7184" w:rsidRDefault="00635155" w:rsidP="00635155">
            <w:pPr>
              <w:pStyle w:val="ENoteTableText"/>
              <w:rPr>
                <w:szCs w:val="16"/>
              </w:rPr>
            </w:pPr>
            <w:r w:rsidRPr="009A7184">
              <w:rPr>
                <w:szCs w:val="16"/>
              </w:rPr>
              <w:t>ad No 84, 2016</w:t>
            </w:r>
          </w:p>
        </w:tc>
      </w:tr>
      <w:tr w:rsidR="00635155" w:rsidRPr="009A7184" w14:paraId="3E80351B" w14:textId="77777777" w:rsidTr="001F643F">
        <w:trPr>
          <w:cantSplit/>
        </w:trPr>
        <w:tc>
          <w:tcPr>
            <w:tcW w:w="2044" w:type="dxa"/>
            <w:shd w:val="clear" w:color="auto" w:fill="auto"/>
          </w:tcPr>
          <w:p w14:paraId="6236DA33" w14:textId="77777777" w:rsidR="00635155" w:rsidRPr="009A7184" w:rsidRDefault="00635155" w:rsidP="00635155">
            <w:pPr>
              <w:pStyle w:val="ENoteTableText"/>
              <w:tabs>
                <w:tab w:val="center" w:leader="dot" w:pos="2268"/>
              </w:tabs>
              <w:rPr>
                <w:szCs w:val="16"/>
              </w:rPr>
            </w:pPr>
            <w:r w:rsidRPr="009A7184">
              <w:rPr>
                <w:szCs w:val="16"/>
              </w:rPr>
              <w:t>3919.90.90</w:t>
            </w:r>
            <w:r w:rsidRPr="009A7184">
              <w:rPr>
                <w:szCs w:val="16"/>
              </w:rPr>
              <w:tab/>
            </w:r>
          </w:p>
        </w:tc>
        <w:tc>
          <w:tcPr>
            <w:tcW w:w="5044" w:type="dxa"/>
            <w:shd w:val="clear" w:color="auto" w:fill="auto"/>
          </w:tcPr>
          <w:p w14:paraId="6D5DB1F0" w14:textId="77777777" w:rsidR="00635155" w:rsidRPr="009A7184" w:rsidRDefault="00635155" w:rsidP="00635155">
            <w:pPr>
              <w:pStyle w:val="ENoteTableText"/>
              <w:rPr>
                <w:szCs w:val="16"/>
              </w:rPr>
            </w:pPr>
            <w:r w:rsidRPr="009A7184">
              <w:rPr>
                <w:szCs w:val="16"/>
              </w:rPr>
              <w:t>ad No 84, 2016</w:t>
            </w:r>
          </w:p>
        </w:tc>
      </w:tr>
      <w:tr w:rsidR="00635155" w:rsidRPr="009A7184" w14:paraId="1FFF3215" w14:textId="77777777" w:rsidTr="001F643F">
        <w:trPr>
          <w:cantSplit/>
        </w:trPr>
        <w:tc>
          <w:tcPr>
            <w:tcW w:w="2044" w:type="dxa"/>
            <w:shd w:val="clear" w:color="auto" w:fill="auto"/>
          </w:tcPr>
          <w:p w14:paraId="57821C75" w14:textId="77777777" w:rsidR="00635155" w:rsidRPr="009A7184" w:rsidRDefault="00635155" w:rsidP="00635155">
            <w:pPr>
              <w:pStyle w:val="ENoteTableText"/>
              <w:rPr>
                <w:szCs w:val="16"/>
              </w:rPr>
            </w:pPr>
            <w:r w:rsidRPr="009A7184">
              <w:rPr>
                <w:b/>
                <w:szCs w:val="16"/>
              </w:rPr>
              <w:t>3920</w:t>
            </w:r>
          </w:p>
        </w:tc>
        <w:tc>
          <w:tcPr>
            <w:tcW w:w="5044" w:type="dxa"/>
            <w:shd w:val="clear" w:color="auto" w:fill="auto"/>
          </w:tcPr>
          <w:p w14:paraId="358A9191" w14:textId="77777777" w:rsidR="00635155" w:rsidRPr="009A7184" w:rsidRDefault="00635155" w:rsidP="00635155">
            <w:pPr>
              <w:pStyle w:val="ENoteTableText"/>
              <w:rPr>
                <w:szCs w:val="16"/>
              </w:rPr>
            </w:pPr>
          </w:p>
        </w:tc>
      </w:tr>
      <w:tr w:rsidR="00635155" w:rsidRPr="009A7184" w14:paraId="69BC1968" w14:textId="77777777" w:rsidTr="001F643F">
        <w:trPr>
          <w:cantSplit/>
        </w:trPr>
        <w:tc>
          <w:tcPr>
            <w:tcW w:w="2044" w:type="dxa"/>
            <w:shd w:val="clear" w:color="auto" w:fill="auto"/>
          </w:tcPr>
          <w:p w14:paraId="1C311145" w14:textId="77777777" w:rsidR="00635155" w:rsidRPr="009A7184" w:rsidRDefault="00635155" w:rsidP="00635155">
            <w:pPr>
              <w:pStyle w:val="ENoteTableText"/>
              <w:tabs>
                <w:tab w:val="center" w:leader="dot" w:pos="2268"/>
              </w:tabs>
              <w:rPr>
                <w:szCs w:val="16"/>
              </w:rPr>
            </w:pPr>
            <w:r w:rsidRPr="009A7184">
              <w:rPr>
                <w:szCs w:val="16"/>
              </w:rPr>
              <w:t>3920.10.00</w:t>
            </w:r>
            <w:r w:rsidRPr="009A7184">
              <w:rPr>
                <w:szCs w:val="16"/>
              </w:rPr>
              <w:tab/>
            </w:r>
          </w:p>
        </w:tc>
        <w:tc>
          <w:tcPr>
            <w:tcW w:w="5044" w:type="dxa"/>
            <w:shd w:val="clear" w:color="auto" w:fill="auto"/>
          </w:tcPr>
          <w:p w14:paraId="21703C0A" w14:textId="77777777" w:rsidR="00635155" w:rsidRPr="009A7184" w:rsidRDefault="00635155" w:rsidP="00635155">
            <w:pPr>
              <w:pStyle w:val="ENoteTableText"/>
              <w:rPr>
                <w:szCs w:val="16"/>
              </w:rPr>
            </w:pPr>
            <w:r w:rsidRPr="009A7184">
              <w:rPr>
                <w:szCs w:val="16"/>
              </w:rPr>
              <w:t>am. No. 63, 2003</w:t>
            </w:r>
          </w:p>
        </w:tc>
      </w:tr>
      <w:tr w:rsidR="00635155" w:rsidRPr="009A7184" w14:paraId="5FDD0E51" w14:textId="77777777" w:rsidTr="001F643F">
        <w:trPr>
          <w:cantSplit/>
        </w:trPr>
        <w:tc>
          <w:tcPr>
            <w:tcW w:w="2044" w:type="dxa"/>
            <w:shd w:val="clear" w:color="auto" w:fill="auto"/>
          </w:tcPr>
          <w:p w14:paraId="70279973" w14:textId="77777777" w:rsidR="00635155" w:rsidRPr="009A7184" w:rsidRDefault="00635155" w:rsidP="00635155">
            <w:pPr>
              <w:pStyle w:val="ENoteTableText"/>
              <w:tabs>
                <w:tab w:val="center" w:leader="dot" w:pos="2268"/>
              </w:tabs>
              <w:rPr>
                <w:szCs w:val="16"/>
              </w:rPr>
            </w:pPr>
            <w:r w:rsidRPr="009A7184">
              <w:rPr>
                <w:szCs w:val="16"/>
              </w:rPr>
              <w:t>3920.30.00</w:t>
            </w:r>
            <w:r w:rsidRPr="009A7184">
              <w:rPr>
                <w:szCs w:val="16"/>
              </w:rPr>
              <w:tab/>
            </w:r>
          </w:p>
        </w:tc>
        <w:tc>
          <w:tcPr>
            <w:tcW w:w="5044" w:type="dxa"/>
            <w:shd w:val="clear" w:color="auto" w:fill="auto"/>
          </w:tcPr>
          <w:p w14:paraId="3A36B57B" w14:textId="77777777" w:rsidR="00635155" w:rsidRPr="009A7184" w:rsidRDefault="00635155" w:rsidP="00635155">
            <w:pPr>
              <w:pStyle w:val="ENoteTableText"/>
              <w:rPr>
                <w:szCs w:val="16"/>
              </w:rPr>
            </w:pPr>
            <w:r w:rsidRPr="009A7184">
              <w:rPr>
                <w:szCs w:val="16"/>
              </w:rPr>
              <w:t>am. No. 63, 2003</w:t>
            </w:r>
          </w:p>
        </w:tc>
      </w:tr>
      <w:tr w:rsidR="00635155" w:rsidRPr="009A7184" w14:paraId="59752831" w14:textId="77777777" w:rsidTr="001F643F">
        <w:trPr>
          <w:cantSplit/>
        </w:trPr>
        <w:tc>
          <w:tcPr>
            <w:tcW w:w="2044" w:type="dxa"/>
            <w:shd w:val="clear" w:color="auto" w:fill="auto"/>
          </w:tcPr>
          <w:p w14:paraId="3E7B2313" w14:textId="77777777" w:rsidR="00635155" w:rsidRPr="009A7184" w:rsidRDefault="00635155" w:rsidP="00635155">
            <w:pPr>
              <w:pStyle w:val="ENoteTableText"/>
              <w:tabs>
                <w:tab w:val="center" w:leader="dot" w:pos="2268"/>
              </w:tabs>
              <w:rPr>
                <w:szCs w:val="16"/>
              </w:rPr>
            </w:pPr>
            <w:r w:rsidRPr="009A7184">
              <w:rPr>
                <w:szCs w:val="16"/>
              </w:rPr>
              <w:t>3920.41.00</w:t>
            </w:r>
            <w:r w:rsidRPr="009A7184">
              <w:rPr>
                <w:szCs w:val="16"/>
              </w:rPr>
              <w:tab/>
            </w:r>
          </w:p>
        </w:tc>
        <w:tc>
          <w:tcPr>
            <w:tcW w:w="5044" w:type="dxa"/>
            <w:shd w:val="clear" w:color="auto" w:fill="auto"/>
          </w:tcPr>
          <w:p w14:paraId="14FD6E17" w14:textId="77777777" w:rsidR="00635155" w:rsidRPr="009A7184" w:rsidRDefault="00635155" w:rsidP="00635155">
            <w:pPr>
              <w:pStyle w:val="ENoteTableText"/>
              <w:rPr>
                <w:szCs w:val="16"/>
              </w:rPr>
            </w:pPr>
            <w:r w:rsidRPr="009A7184">
              <w:rPr>
                <w:szCs w:val="16"/>
              </w:rPr>
              <w:t>rep. No. 120, 2001</w:t>
            </w:r>
          </w:p>
        </w:tc>
      </w:tr>
      <w:tr w:rsidR="00635155" w:rsidRPr="009A7184" w14:paraId="1FF3E05E" w14:textId="77777777" w:rsidTr="001F643F">
        <w:trPr>
          <w:cantSplit/>
        </w:trPr>
        <w:tc>
          <w:tcPr>
            <w:tcW w:w="2044" w:type="dxa"/>
            <w:shd w:val="clear" w:color="auto" w:fill="auto"/>
          </w:tcPr>
          <w:p w14:paraId="7E93D6B5" w14:textId="77777777" w:rsidR="00635155" w:rsidRPr="009A7184" w:rsidRDefault="00635155" w:rsidP="00635155">
            <w:pPr>
              <w:pStyle w:val="ENoteTableText"/>
              <w:tabs>
                <w:tab w:val="center" w:leader="dot" w:pos="2268"/>
              </w:tabs>
              <w:rPr>
                <w:szCs w:val="16"/>
              </w:rPr>
            </w:pPr>
            <w:r w:rsidRPr="009A7184">
              <w:rPr>
                <w:szCs w:val="16"/>
              </w:rPr>
              <w:t>3920.42.00</w:t>
            </w:r>
            <w:r w:rsidRPr="009A7184">
              <w:rPr>
                <w:szCs w:val="16"/>
              </w:rPr>
              <w:tab/>
            </w:r>
          </w:p>
        </w:tc>
        <w:tc>
          <w:tcPr>
            <w:tcW w:w="5044" w:type="dxa"/>
            <w:shd w:val="clear" w:color="auto" w:fill="auto"/>
          </w:tcPr>
          <w:p w14:paraId="08A0E813" w14:textId="77777777" w:rsidR="00635155" w:rsidRPr="009A7184" w:rsidRDefault="00635155" w:rsidP="00635155">
            <w:pPr>
              <w:pStyle w:val="ENoteTableText"/>
              <w:rPr>
                <w:szCs w:val="16"/>
              </w:rPr>
            </w:pPr>
            <w:r w:rsidRPr="009A7184">
              <w:rPr>
                <w:szCs w:val="16"/>
              </w:rPr>
              <w:t>rep. No. 120, 2001</w:t>
            </w:r>
          </w:p>
        </w:tc>
      </w:tr>
      <w:tr w:rsidR="00635155" w:rsidRPr="009A7184" w14:paraId="1B8149F1" w14:textId="77777777" w:rsidTr="001F643F">
        <w:trPr>
          <w:cantSplit/>
        </w:trPr>
        <w:tc>
          <w:tcPr>
            <w:tcW w:w="2044" w:type="dxa"/>
            <w:shd w:val="clear" w:color="auto" w:fill="auto"/>
          </w:tcPr>
          <w:p w14:paraId="69F34A37" w14:textId="77777777" w:rsidR="00635155" w:rsidRPr="009A7184" w:rsidRDefault="00635155" w:rsidP="00635155">
            <w:pPr>
              <w:pStyle w:val="ENoteTableText"/>
              <w:tabs>
                <w:tab w:val="center" w:leader="dot" w:pos="2268"/>
              </w:tabs>
              <w:rPr>
                <w:szCs w:val="16"/>
              </w:rPr>
            </w:pPr>
            <w:r w:rsidRPr="009A7184">
              <w:rPr>
                <w:szCs w:val="16"/>
              </w:rPr>
              <w:t>3920.43.00</w:t>
            </w:r>
            <w:r w:rsidRPr="009A7184">
              <w:rPr>
                <w:szCs w:val="16"/>
              </w:rPr>
              <w:tab/>
            </w:r>
          </w:p>
        </w:tc>
        <w:tc>
          <w:tcPr>
            <w:tcW w:w="5044" w:type="dxa"/>
            <w:shd w:val="clear" w:color="auto" w:fill="auto"/>
          </w:tcPr>
          <w:p w14:paraId="3573188B" w14:textId="77777777" w:rsidR="00635155" w:rsidRPr="009A7184" w:rsidRDefault="00635155" w:rsidP="00635155">
            <w:pPr>
              <w:pStyle w:val="ENoteTableText"/>
              <w:rPr>
                <w:szCs w:val="16"/>
              </w:rPr>
            </w:pPr>
            <w:r w:rsidRPr="009A7184">
              <w:rPr>
                <w:szCs w:val="16"/>
              </w:rPr>
              <w:t>ad. No. 120, 2001</w:t>
            </w:r>
          </w:p>
        </w:tc>
      </w:tr>
      <w:tr w:rsidR="00635155" w:rsidRPr="009A7184" w14:paraId="768EAE6E" w14:textId="77777777" w:rsidTr="001F643F">
        <w:trPr>
          <w:cantSplit/>
        </w:trPr>
        <w:tc>
          <w:tcPr>
            <w:tcW w:w="2044" w:type="dxa"/>
            <w:shd w:val="clear" w:color="auto" w:fill="auto"/>
          </w:tcPr>
          <w:p w14:paraId="49FE53EE" w14:textId="77777777" w:rsidR="00635155" w:rsidRPr="009A7184" w:rsidRDefault="00635155" w:rsidP="00635155">
            <w:pPr>
              <w:pStyle w:val="ENoteTableText"/>
              <w:rPr>
                <w:szCs w:val="16"/>
              </w:rPr>
            </w:pPr>
          </w:p>
        </w:tc>
        <w:tc>
          <w:tcPr>
            <w:tcW w:w="5044" w:type="dxa"/>
            <w:shd w:val="clear" w:color="auto" w:fill="auto"/>
          </w:tcPr>
          <w:p w14:paraId="3CE69FD6" w14:textId="77777777" w:rsidR="00635155" w:rsidRPr="009A7184" w:rsidRDefault="00635155" w:rsidP="00635155">
            <w:pPr>
              <w:pStyle w:val="ENoteTableText"/>
              <w:rPr>
                <w:szCs w:val="16"/>
              </w:rPr>
            </w:pPr>
            <w:r w:rsidRPr="009A7184">
              <w:rPr>
                <w:szCs w:val="16"/>
              </w:rPr>
              <w:t>am. No. 63, 2003</w:t>
            </w:r>
          </w:p>
        </w:tc>
      </w:tr>
      <w:tr w:rsidR="00635155" w:rsidRPr="009A7184" w14:paraId="79916C1A" w14:textId="77777777" w:rsidTr="001F643F">
        <w:trPr>
          <w:cantSplit/>
        </w:trPr>
        <w:tc>
          <w:tcPr>
            <w:tcW w:w="2044" w:type="dxa"/>
            <w:shd w:val="clear" w:color="auto" w:fill="auto"/>
          </w:tcPr>
          <w:p w14:paraId="5AC69C0F" w14:textId="77777777" w:rsidR="00635155" w:rsidRPr="009A7184" w:rsidRDefault="00635155" w:rsidP="00635155">
            <w:pPr>
              <w:pStyle w:val="ENoteTableText"/>
              <w:tabs>
                <w:tab w:val="center" w:leader="dot" w:pos="2268"/>
              </w:tabs>
              <w:rPr>
                <w:szCs w:val="16"/>
              </w:rPr>
            </w:pPr>
            <w:r w:rsidRPr="009A7184">
              <w:rPr>
                <w:szCs w:val="16"/>
              </w:rPr>
              <w:t>3920.49.00</w:t>
            </w:r>
            <w:r w:rsidRPr="009A7184">
              <w:rPr>
                <w:szCs w:val="16"/>
              </w:rPr>
              <w:tab/>
            </w:r>
          </w:p>
        </w:tc>
        <w:tc>
          <w:tcPr>
            <w:tcW w:w="5044" w:type="dxa"/>
            <w:shd w:val="clear" w:color="auto" w:fill="auto"/>
          </w:tcPr>
          <w:p w14:paraId="105DCD16" w14:textId="77777777" w:rsidR="00635155" w:rsidRPr="009A7184" w:rsidRDefault="00635155" w:rsidP="00635155">
            <w:pPr>
              <w:pStyle w:val="ENoteTableText"/>
              <w:rPr>
                <w:szCs w:val="16"/>
              </w:rPr>
            </w:pPr>
            <w:r w:rsidRPr="009A7184">
              <w:rPr>
                <w:szCs w:val="16"/>
              </w:rPr>
              <w:t>ad. No. 120, 2001</w:t>
            </w:r>
          </w:p>
        </w:tc>
      </w:tr>
      <w:tr w:rsidR="00635155" w:rsidRPr="009A7184" w14:paraId="26DD845C" w14:textId="77777777" w:rsidTr="001F643F">
        <w:trPr>
          <w:cantSplit/>
        </w:trPr>
        <w:tc>
          <w:tcPr>
            <w:tcW w:w="2044" w:type="dxa"/>
            <w:shd w:val="clear" w:color="auto" w:fill="auto"/>
          </w:tcPr>
          <w:p w14:paraId="5AED1A9A" w14:textId="77777777" w:rsidR="00635155" w:rsidRPr="009A7184" w:rsidRDefault="00635155" w:rsidP="00635155">
            <w:pPr>
              <w:pStyle w:val="ENoteTableText"/>
              <w:rPr>
                <w:szCs w:val="16"/>
              </w:rPr>
            </w:pPr>
          </w:p>
        </w:tc>
        <w:tc>
          <w:tcPr>
            <w:tcW w:w="5044" w:type="dxa"/>
            <w:shd w:val="clear" w:color="auto" w:fill="auto"/>
          </w:tcPr>
          <w:p w14:paraId="55227B35" w14:textId="77777777" w:rsidR="00635155" w:rsidRPr="009A7184" w:rsidRDefault="00635155" w:rsidP="00635155">
            <w:pPr>
              <w:pStyle w:val="ENoteTableText"/>
              <w:rPr>
                <w:szCs w:val="16"/>
              </w:rPr>
            </w:pPr>
            <w:r w:rsidRPr="009A7184">
              <w:rPr>
                <w:szCs w:val="16"/>
              </w:rPr>
              <w:t>am. No. 63, 2003</w:t>
            </w:r>
          </w:p>
        </w:tc>
      </w:tr>
      <w:tr w:rsidR="00635155" w:rsidRPr="009A7184" w14:paraId="258249DA" w14:textId="77777777" w:rsidTr="001F643F">
        <w:trPr>
          <w:cantSplit/>
        </w:trPr>
        <w:tc>
          <w:tcPr>
            <w:tcW w:w="2044" w:type="dxa"/>
            <w:shd w:val="clear" w:color="auto" w:fill="auto"/>
          </w:tcPr>
          <w:p w14:paraId="1B2B8AAD" w14:textId="77777777" w:rsidR="00635155" w:rsidRPr="009A7184" w:rsidRDefault="00635155" w:rsidP="00635155">
            <w:pPr>
              <w:pStyle w:val="ENoteTableText"/>
              <w:tabs>
                <w:tab w:val="center" w:leader="dot" w:pos="2268"/>
              </w:tabs>
              <w:rPr>
                <w:szCs w:val="16"/>
              </w:rPr>
            </w:pPr>
            <w:r w:rsidRPr="009A7184">
              <w:rPr>
                <w:szCs w:val="16"/>
              </w:rPr>
              <w:t>3920.51.00</w:t>
            </w:r>
            <w:r w:rsidRPr="009A7184">
              <w:rPr>
                <w:szCs w:val="16"/>
              </w:rPr>
              <w:tab/>
            </w:r>
          </w:p>
        </w:tc>
        <w:tc>
          <w:tcPr>
            <w:tcW w:w="5044" w:type="dxa"/>
            <w:shd w:val="clear" w:color="auto" w:fill="auto"/>
          </w:tcPr>
          <w:p w14:paraId="7073CCBC" w14:textId="77777777" w:rsidR="00635155" w:rsidRPr="009A7184" w:rsidRDefault="00635155" w:rsidP="00635155">
            <w:pPr>
              <w:pStyle w:val="ENoteTableText"/>
              <w:rPr>
                <w:szCs w:val="16"/>
              </w:rPr>
            </w:pPr>
            <w:r w:rsidRPr="009A7184">
              <w:rPr>
                <w:szCs w:val="16"/>
              </w:rPr>
              <w:t>am. No. 120, 2001; No. 38, 2002</w:t>
            </w:r>
          </w:p>
        </w:tc>
      </w:tr>
      <w:tr w:rsidR="00635155" w:rsidRPr="009A7184" w14:paraId="4580B3A4" w14:textId="77777777" w:rsidTr="001F643F">
        <w:trPr>
          <w:cantSplit/>
        </w:trPr>
        <w:tc>
          <w:tcPr>
            <w:tcW w:w="2044" w:type="dxa"/>
            <w:shd w:val="clear" w:color="auto" w:fill="auto"/>
          </w:tcPr>
          <w:p w14:paraId="1257E5EC" w14:textId="77777777" w:rsidR="00635155" w:rsidRPr="009A7184" w:rsidRDefault="00635155" w:rsidP="00635155">
            <w:pPr>
              <w:pStyle w:val="ENoteTableText"/>
              <w:tabs>
                <w:tab w:val="center" w:leader="dot" w:pos="2268"/>
              </w:tabs>
              <w:rPr>
                <w:szCs w:val="16"/>
              </w:rPr>
            </w:pPr>
            <w:r w:rsidRPr="009A7184">
              <w:rPr>
                <w:szCs w:val="16"/>
              </w:rPr>
              <w:t>3920.62.00</w:t>
            </w:r>
            <w:r w:rsidRPr="009A7184">
              <w:rPr>
                <w:szCs w:val="16"/>
              </w:rPr>
              <w:tab/>
            </w:r>
          </w:p>
        </w:tc>
        <w:tc>
          <w:tcPr>
            <w:tcW w:w="5044" w:type="dxa"/>
            <w:shd w:val="clear" w:color="auto" w:fill="auto"/>
          </w:tcPr>
          <w:p w14:paraId="511C4B47" w14:textId="77777777" w:rsidR="00635155" w:rsidRPr="009A7184" w:rsidRDefault="00635155" w:rsidP="00635155">
            <w:pPr>
              <w:pStyle w:val="ENoteTableText"/>
              <w:rPr>
                <w:szCs w:val="16"/>
              </w:rPr>
            </w:pPr>
            <w:r w:rsidRPr="009A7184">
              <w:rPr>
                <w:szCs w:val="16"/>
              </w:rPr>
              <w:t>am. No. 120, 2001</w:t>
            </w:r>
          </w:p>
        </w:tc>
      </w:tr>
      <w:tr w:rsidR="00635155" w:rsidRPr="009A7184" w14:paraId="4ACFE282" w14:textId="77777777" w:rsidTr="001F643F">
        <w:trPr>
          <w:cantSplit/>
        </w:trPr>
        <w:tc>
          <w:tcPr>
            <w:tcW w:w="2044" w:type="dxa"/>
            <w:shd w:val="clear" w:color="auto" w:fill="auto"/>
          </w:tcPr>
          <w:p w14:paraId="7578740A" w14:textId="77777777" w:rsidR="00635155" w:rsidRPr="009A7184" w:rsidRDefault="00635155" w:rsidP="00635155">
            <w:pPr>
              <w:pStyle w:val="ENoteTableText"/>
              <w:tabs>
                <w:tab w:val="center" w:leader="dot" w:pos="2268"/>
              </w:tabs>
              <w:rPr>
                <w:szCs w:val="16"/>
              </w:rPr>
            </w:pPr>
            <w:r w:rsidRPr="009A7184">
              <w:rPr>
                <w:szCs w:val="16"/>
              </w:rPr>
              <w:t>3920.72.00</w:t>
            </w:r>
            <w:r w:rsidRPr="009A7184">
              <w:rPr>
                <w:szCs w:val="16"/>
              </w:rPr>
              <w:tab/>
            </w:r>
          </w:p>
        </w:tc>
        <w:tc>
          <w:tcPr>
            <w:tcW w:w="5044" w:type="dxa"/>
            <w:shd w:val="clear" w:color="auto" w:fill="auto"/>
          </w:tcPr>
          <w:p w14:paraId="29089F31" w14:textId="77777777" w:rsidR="00635155" w:rsidRPr="009A7184" w:rsidRDefault="00635155" w:rsidP="00635155">
            <w:pPr>
              <w:pStyle w:val="ENoteTableText"/>
              <w:rPr>
                <w:szCs w:val="16"/>
              </w:rPr>
            </w:pPr>
            <w:r w:rsidRPr="009A7184">
              <w:rPr>
                <w:szCs w:val="16"/>
              </w:rPr>
              <w:t>rep. No. 118, 2006</w:t>
            </w:r>
          </w:p>
        </w:tc>
      </w:tr>
      <w:tr w:rsidR="00635155" w:rsidRPr="009A7184" w14:paraId="786551BB" w14:textId="77777777" w:rsidTr="001F643F">
        <w:trPr>
          <w:cantSplit/>
        </w:trPr>
        <w:tc>
          <w:tcPr>
            <w:tcW w:w="2044" w:type="dxa"/>
            <w:shd w:val="clear" w:color="auto" w:fill="auto"/>
          </w:tcPr>
          <w:p w14:paraId="2431688D" w14:textId="77777777" w:rsidR="00635155" w:rsidRPr="009A7184" w:rsidRDefault="00635155" w:rsidP="00635155">
            <w:pPr>
              <w:pStyle w:val="ENoteTableText"/>
              <w:tabs>
                <w:tab w:val="center" w:leader="dot" w:pos="2268"/>
              </w:tabs>
              <w:rPr>
                <w:szCs w:val="16"/>
              </w:rPr>
            </w:pPr>
            <w:r w:rsidRPr="009A7184">
              <w:rPr>
                <w:szCs w:val="16"/>
              </w:rPr>
              <w:t>3920.91.00</w:t>
            </w:r>
            <w:r w:rsidRPr="009A7184">
              <w:rPr>
                <w:szCs w:val="16"/>
              </w:rPr>
              <w:tab/>
            </w:r>
          </w:p>
        </w:tc>
        <w:tc>
          <w:tcPr>
            <w:tcW w:w="5044" w:type="dxa"/>
            <w:shd w:val="clear" w:color="auto" w:fill="auto"/>
          </w:tcPr>
          <w:p w14:paraId="16849C1A"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608066C0" w14:textId="77777777" w:rsidTr="001F643F">
        <w:trPr>
          <w:cantSplit/>
        </w:trPr>
        <w:tc>
          <w:tcPr>
            <w:tcW w:w="2044" w:type="dxa"/>
            <w:shd w:val="clear" w:color="auto" w:fill="auto"/>
          </w:tcPr>
          <w:p w14:paraId="61FD6D4A" w14:textId="77777777" w:rsidR="00635155" w:rsidRPr="009A7184" w:rsidRDefault="00635155" w:rsidP="00635155">
            <w:pPr>
              <w:pStyle w:val="ENoteTableText"/>
              <w:tabs>
                <w:tab w:val="center" w:leader="dot" w:pos="2268"/>
              </w:tabs>
              <w:rPr>
                <w:szCs w:val="16"/>
              </w:rPr>
            </w:pPr>
            <w:r w:rsidRPr="009A7184">
              <w:rPr>
                <w:szCs w:val="16"/>
              </w:rPr>
              <w:t>3920.92.00</w:t>
            </w:r>
            <w:r w:rsidRPr="009A7184">
              <w:rPr>
                <w:szCs w:val="16"/>
              </w:rPr>
              <w:tab/>
            </w:r>
          </w:p>
        </w:tc>
        <w:tc>
          <w:tcPr>
            <w:tcW w:w="5044" w:type="dxa"/>
            <w:shd w:val="clear" w:color="auto" w:fill="auto"/>
          </w:tcPr>
          <w:p w14:paraId="5256A18C" w14:textId="77777777" w:rsidR="00635155" w:rsidRPr="009A7184" w:rsidRDefault="00635155" w:rsidP="00635155">
            <w:pPr>
              <w:pStyle w:val="ENoteTableText"/>
              <w:rPr>
                <w:szCs w:val="16"/>
              </w:rPr>
            </w:pPr>
            <w:r w:rsidRPr="009A7184">
              <w:rPr>
                <w:szCs w:val="16"/>
              </w:rPr>
              <w:t>am. No. 63, 2003</w:t>
            </w:r>
          </w:p>
        </w:tc>
      </w:tr>
      <w:tr w:rsidR="00635155" w:rsidRPr="009A7184" w14:paraId="51CFB513" w14:textId="77777777" w:rsidTr="001F643F">
        <w:trPr>
          <w:cantSplit/>
        </w:trPr>
        <w:tc>
          <w:tcPr>
            <w:tcW w:w="2044" w:type="dxa"/>
            <w:shd w:val="clear" w:color="auto" w:fill="auto"/>
          </w:tcPr>
          <w:p w14:paraId="38F2CD5C" w14:textId="77777777" w:rsidR="00635155" w:rsidRPr="009A7184" w:rsidRDefault="00635155" w:rsidP="00635155">
            <w:pPr>
              <w:pStyle w:val="ENoteTableText"/>
              <w:tabs>
                <w:tab w:val="center" w:leader="dot" w:pos="2268"/>
              </w:tabs>
              <w:rPr>
                <w:szCs w:val="16"/>
              </w:rPr>
            </w:pPr>
            <w:r w:rsidRPr="009A7184">
              <w:rPr>
                <w:szCs w:val="16"/>
              </w:rPr>
              <w:t>3920.93.00</w:t>
            </w:r>
            <w:r w:rsidRPr="009A7184">
              <w:rPr>
                <w:szCs w:val="16"/>
              </w:rPr>
              <w:tab/>
            </w:r>
          </w:p>
        </w:tc>
        <w:tc>
          <w:tcPr>
            <w:tcW w:w="5044" w:type="dxa"/>
            <w:shd w:val="clear" w:color="auto" w:fill="auto"/>
          </w:tcPr>
          <w:p w14:paraId="55BD14B1" w14:textId="77777777" w:rsidR="00635155" w:rsidRPr="009A7184" w:rsidRDefault="00635155" w:rsidP="00635155">
            <w:pPr>
              <w:pStyle w:val="ENoteTableText"/>
              <w:rPr>
                <w:szCs w:val="16"/>
              </w:rPr>
            </w:pPr>
            <w:r w:rsidRPr="009A7184">
              <w:rPr>
                <w:szCs w:val="16"/>
              </w:rPr>
              <w:t>am. No. 116, 2000</w:t>
            </w:r>
          </w:p>
        </w:tc>
      </w:tr>
      <w:tr w:rsidR="00635155" w:rsidRPr="009A7184" w14:paraId="0A825E22" w14:textId="77777777" w:rsidTr="001F643F">
        <w:trPr>
          <w:cantSplit/>
        </w:trPr>
        <w:tc>
          <w:tcPr>
            <w:tcW w:w="2044" w:type="dxa"/>
            <w:shd w:val="clear" w:color="auto" w:fill="auto"/>
          </w:tcPr>
          <w:p w14:paraId="28626D86" w14:textId="77777777" w:rsidR="00635155" w:rsidRPr="009A7184" w:rsidRDefault="00635155" w:rsidP="00635155">
            <w:pPr>
              <w:pStyle w:val="ENoteTableText"/>
              <w:tabs>
                <w:tab w:val="center" w:leader="dot" w:pos="2268"/>
              </w:tabs>
              <w:rPr>
                <w:szCs w:val="16"/>
              </w:rPr>
            </w:pPr>
            <w:r w:rsidRPr="009A7184">
              <w:rPr>
                <w:szCs w:val="16"/>
              </w:rPr>
              <w:t>3920.94.00</w:t>
            </w:r>
            <w:r w:rsidRPr="009A7184">
              <w:rPr>
                <w:szCs w:val="16"/>
              </w:rPr>
              <w:tab/>
            </w:r>
          </w:p>
        </w:tc>
        <w:tc>
          <w:tcPr>
            <w:tcW w:w="5044" w:type="dxa"/>
            <w:shd w:val="clear" w:color="auto" w:fill="auto"/>
          </w:tcPr>
          <w:p w14:paraId="63107C6D" w14:textId="77777777" w:rsidR="00635155" w:rsidRPr="009A7184" w:rsidRDefault="00635155" w:rsidP="00635155">
            <w:pPr>
              <w:pStyle w:val="ENoteTableText"/>
              <w:rPr>
                <w:szCs w:val="16"/>
              </w:rPr>
            </w:pPr>
            <w:r w:rsidRPr="009A7184">
              <w:rPr>
                <w:szCs w:val="16"/>
              </w:rPr>
              <w:t>am. No. 116, 2000</w:t>
            </w:r>
          </w:p>
        </w:tc>
      </w:tr>
      <w:tr w:rsidR="00635155" w:rsidRPr="009A7184" w14:paraId="7D7CF2AA" w14:textId="77777777" w:rsidTr="001F643F">
        <w:trPr>
          <w:cantSplit/>
        </w:trPr>
        <w:tc>
          <w:tcPr>
            <w:tcW w:w="2044" w:type="dxa"/>
            <w:shd w:val="clear" w:color="auto" w:fill="auto"/>
          </w:tcPr>
          <w:p w14:paraId="4661ED7B" w14:textId="77777777" w:rsidR="00635155" w:rsidRPr="009A7184" w:rsidRDefault="00635155" w:rsidP="00635155">
            <w:pPr>
              <w:pStyle w:val="ENoteTableText"/>
              <w:rPr>
                <w:szCs w:val="16"/>
              </w:rPr>
            </w:pPr>
            <w:r w:rsidRPr="009A7184">
              <w:rPr>
                <w:b/>
                <w:szCs w:val="16"/>
              </w:rPr>
              <w:t>3921</w:t>
            </w:r>
          </w:p>
        </w:tc>
        <w:tc>
          <w:tcPr>
            <w:tcW w:w="5044" w:type="dxa"/>
            <w:shd w:val="clear" w:color="auto" w:fill="auto"/>
          </w:tcPr>
          <w:p w14:paraId="35E06B30" w14:textId="77777777" w:rsidR="00635155" w:rsidRPr="009A7184" w:rsidRDefault="00635155" w:rsidP="00635155">
            <w:pPr>
              <w:pStyle w:val="ENoteTableText"/>
              <w:rPr>
                <w:szCs w:val="16"/>
              </w:rPr>
            </w:pPr>
          </w:p>
        </w:tc>
      </w:tr>
      <w:tr w:rsidR="00635155" w:rsidRPr="009A7184" w14:paraId="3E931D70" w14:textId="77777777" w:rsidTr="001F643F">
        <w:trPr>
          <w:cantSplit/>
        </w:trPr>
        <w:tc>
          <w:tcPr>
            <w:tcW w:w="2044" w:type="dxa"/>
            <w:shd w:val="clear" w:color="auto" w:fill="auto"/>
          </w:tcPr>
          <w:p w14:paraId="3D7668FB" w14:textId="77777777" w:rsidR="00635155" w:rsidRPr="009A7184" w:rsidRDefault="00635155" w:rsidP="00635155">
            <w:pPr>
              <w:pStyle w:val="ENoteTableText"/>
              <w:tabs>
                <w:tab w:val="center" w:leader="dot" w:pos="2268"/>
              </w:tabs>
              <w:rPr>
                <w:szCs w:val="16"/>
              </w:rPr>
            </w:pPr>
            <w:r w:rsidRPr="009A7184">
              <w:rPr>
                <w:szCs w:val="16"/>
              </w:rPr>
              <w:t>3921.11.00</w:t>
            </w:r>
            <w:r w:rsidRPr="009A7184">
              <w:rPr>
                <w:szCs w:val="16"/>
              </w:rPr>
              <w:tab/>
            </w:r>
          </w:p>
        </w:tc>
        <w:tc>
          <w:tcPr>
            <w:tcW w:w="5044" w:type="dxa"/>
            <w:shd w:val="clear" w:color="auto" w:fill="auto"/>
          </w:tcPr>
          <w:p w14:paraId="02A63D87" w14:textId="77777777" w:rsidR="00635155" w:rsidRPr="009A7184" w:rsidRDefault="00635155" w:rsidP="00635155">
            <w:pPr>
              <w:pStyle w:val="ENoteTableText"/>
              <w:rPr>
                <w:szCs w:val="16"/>
              </w:rPr>
            </w:pPr>
            <w:r w:rsidRPr="009A7184">
              <w:rPr>
                <w:szCs w:val="16"/>
              </w:rPr>
              <w:t>am. No. 63, 2003</w:t>
            </w:r>
          </w:p>
        </w:tc>
      </w:tr>
      <w:tr w:rsidR="00635155" w:rsidRPr="009A7184" w14:paraId="200AD184" w14:textId="77777777" w:rsidTr="001F643F">
        <w:trPr>
          <w:cantSplit/>
        </w:trPr>
        <w:tc>
          <w:tcPr>
            <w:tcW w:w="2044" w:type="dxa"/>
            <w:shd w:val="clear" w:color="auto" w:fill="auto"/>
          </w:tcPr>
          <w:p w14:paraId="2CDD30C6" w14:textId="77777777" w:rsidR="00635155" w:rsidRPr="009A7184" w:rsidRDefault="00635155" w:rsidP="00635155">
            <w:pPr>
              <w:pStyle w:val="ENoteTableText"/>
              <w:tabs>
                <w:tab w:val="center" w:leader="dot" w:pos="2268"/>
              </w:tabs>
              <w:rPr>
                <w:szCs w:val="16"/>
              </w:rPr>
            </w:pPr>
            <w:r w:rsidRPr="009A7184">
              <w:rPr>
                <w:szCs w:val="16"/>
              </w:rPr>
              <w:t>3921.12.00</w:t>
            </w:r>
            <w:r w:rsidRPr="009A7184">
              <w:rPr>
                <w:szCs w:val="16"/>
              </w:rPr>
              <w:tab/>
            </w:r>
          </w:p>
        </w:tc>
        <w:tc>
          <w:tcPr>
            <w:tcW w:w="5044" w:type="dxa"/>
            <w:shd w:val="clear" w:color="auto" w:fill="auto"/>
          </w:tcPr>
          <w:p w14:paraId="3CA4F9AA" w14:textId="77777777" w:rsidR="00635155" w:rsidRPr="009A7184" w:rsidRDefault="00635155" w:rsidP="00635155">
            <w:pPr>
              <w:pStyle w:val="ENoteTableText"/>
              <w:rPr>
                <w:szCs w:val="16"/>
              </w:rPr>
            </w:pPr>
            <w:r w:rsidRPr="009A7184">
              <w:rPr>
                <w:szCs w:val="16"/>
              </w:rPr>
              <w:t>am. No. 63, 2003</w:t>
            </w:r>
          </w:p>
        </w:tc>
      </w:tr>
      <w:tr w:rsidR="00635155" w:rsidRPr="009A7184" w14:paraId="6DAEF6B7" w14:textId="77777777" w:rsidTr="001F643F">
        <w:trPr>
          <w:cantSplit/>
        </w:trPr>
        <w:tc>
          <w:tcPr>
            <w:tcW w:w="2044" w:type="dxa"/>
            <w:shd w:val="clear" w:color="auto" w:fill="auto"/>
          </w:tcPr>
          <w:p w14:paraId="5A1477DD" w14:textId="77777777" w:rsidR="00635155" w:rsidRPr="009A7184" w:rsidRDefault="00635155" w:rsidP="00635155">
            <w:pPr>
              <w:pStyle w:val="ENoteTableText"/>
              <w:tabs>
                <w:tab w:val="center" w:leader="dot" w:pos="2268"/>
              </w:tabs>
              <w:rPr>
                <w:szCs w:val="16"/>
              </w:rPr>
            </w:pPr>
            <w:r w:rsidRPr="009A7184">
              <w:rPr>
                <w:szCs w:val="16"/>
              </w:rPr>
              <w:t>3921.13.00</w:t>
            </w:r>
            <w:r w:rsidRPr="009A7184">
              <w:rPr>
                <w:szCs w:val="16"/>
              </w:rPr>
              <w:tab/>
            </w:r>
          </w:p>
        </w:tc>
        <w:tc>
          <w:tcPr>
            <w:tcW w:w="5044" w:type="dxa"/>
            <w:shd w:val="clear" w:color="auto" w:fill="auto"/>
          </w:tcPr>
          <w:p w14:paraId="5E473AFD" w14:textId="77777777" w:rsidR="00635155" w:rsidRPr="009A7184" w:rsidRDefault="00635155" w:rsidP="00635155">
            <w:pPr>
              <w:pStyle w:val="ENoteTableText"/>
              <w:rPr>
                <w:szCs w:val="16"/>
              </w:rPr>
            </w:pPr>
            <w:r w:rsidRPr="009A7184">
              <w:rPr>
                <w:szCs w:val="16"/>
              </w:rPr>
              <w:t>am. No. 63, 2003</w:t>
            </w:r>
          </w:p>
        </w:tc>
      </w:tr>
      <w:tr w:rsidR="00635155" w:rsidRPr="009A7184" w14:paraId="6A050162" w14:textId="77777777" w:rsidTr="001F643F">
        <w:trPr>
          <w:cantSplit/>
        </w:trPr>
        <w:tc>
          <w:tcPr>
            <w:tcW w:w="2044" w:type="dxa"/>
            <w:shd w:val="clear" w:color="auto" w:fill="auto"/>
          </w:tcPr>
          <w:p w14:paraId="6C3BBF84" w14:textId="77777777" w:rsidR="00635155" w:rsidRPr="009A7184" w:rsidRDefault="00635155" w:rsidP="00635155">
            <w:pPr>
              <w:pStyle w:val="ENoteTableText"/>
              <w:tabs>
                <w:tab w:val="center" w:leader="dot" w:pos="2268"/>
              </w:tabs>
              <w:rPr>
                <w:szCs w:val="16"/>
              </w:rPr>
            </w:pPr>
            <w:r w:rsidRPr="009A7184">
              <w:rPr>
                <w:szCs w:val="16"/>
              </w:rPr>
              <w:t>3921.90.10</w:t>
            </w:r>
            <w:r w:rsidRPr="009A7184">
              <w:rPr>
                <w:szCs w:val="16"/>
              </w:rPr>
              <w:tab/>
            </w:r>
          </w:p>
        </w:tc>
        <w:tc>
          <w:tcPr>
            <w:tcW w:w="5044" w:type="dxa"/>
            <w:shd w:val="clear" w:color="auto" w:fill="auto"/>
          </w:tcPr>
          <w:p w14:paraId="4B2F20AA" w14:textId="77777777" w:rsidR="00635155" w:rsidRPr="009A7184" w:rsidRDefault="00635155" w:rsidP="00635155">
            <w:pPr>
              <w:pStyle w:val="ENoteTableText"/>
              <w:rPr>
                <w:szCs w:val="16"/>
              </w:rPr>
            </w:pPr>
            <w:r w:rsidRPr="009A7184">
              <w:rPr>
                <w:szCs w:val="16"/>
              </w:rPr>
              <w:t>am No 5, 2015</w:t>
            </w:r>
          </w:p>
        </w:tc>
      </w:tr>
      <w:tr w:rsidR="00635155" w:rsidRPr="009A7184" w14:paraId="188A2AE6" w14:textId="77777777" w:rsidTr="001F643F">
        <w:trPr>
          <w:cantSplit/>
        </w:trPr>
        <w:tc>
          <w:tcPr>
            <w:tcW w:w="2044" w:type="dxa"/>
            <w:shd w:val="clear" w:color="auto" w:fill="auto"/>
          </w:tcPr>
          <w:p w14:paraId="5D12EE75" w14:textId="77777777" w:rsidR="00635155" w:rsidRPr="009A7184" w:rsidRDefault="00635155" w:rsidP="00635155">
            <w:pPr>
              <w:pStyle w:val="ENoteTableText"/>
              <w:rPr>
                <w:szCs w:val="16"/>
              </w:rPr>
            </w:pPr>
            <w:r w:rsidRPr="009A7184">
              <w:rPr>
                <w:b/>
                <w:szCs w:val="16"/>
              </w:rPr>
              <w:t>3922</w:t>
            </w:r>
          </w:p>
        </w:tc>
        <w:tc>
          <w:tcPr>
            <w:tcW w:w="5044" w:type="dxa"/>
            <w:shd w:val="clear" w:color="auto" w:fill="auto"/>
          </w:tcPr>
          <w:p w14:paraId="3A52E0E3" w14:textId="77777777" w:rsidR="00635155" w:rsidRPr="009A7184" w:rsidRDefault="00635155" w:rsidP="00635155">
            <w:pPr>
              <w:pStyle w:val="ENoteTableText"/>
              <w:rPr>
                <w:szCs w:val="16"/>
              </w:rPr>
            </w:pPr>
          </w:p>
        </w:tc>
      </w:tr>
      <w:tr w:rsidR="00635155" w:rsidRPr="009A7184" w14:paraId="7DA23E9B" w14:textId="77777777" w:rsidTr="001F643F">
        <w:trPr>
          <w:cantSplit/>
        </w:trPr>
        <w:tc>
          <w:tcPr>
            <w:tcW w:w="2044" w:type="dxa"/>
            <w:shd w:val="clear" w:color="auto" w:fill="auto"/>
          </w:tcPr>
          <w:p w14:paraId="079C8982" w14:textId="77777777" w:rsidR="00635155" w:rsidRPr="009A7184" w:rsidRDefault="00635155" w:rsidP="00635155">
            <w:pPr>
              <w:pStyle w:val="ENoteTableText"/>
              <w:tabs>
                <w:tab w:val="center" w:leader="dot" w:pos="2268"/>
              </w:tabs>
              <w:rPr>
                <w:szCs w:val="16"/>
              </w:rPr>
            </w:pPr>
            <w:r w:rsidRPr="009A7184">
              <w:rPr>
                <w:szCs w:val="16"/>
              </w:rPr>
              <w:t>3922</w:t>
            </w:r>
            <w:r w:rsidRPr="009A7184">
              <w:rPr>
                <w:szCs w:val="16"/>
              </w:rPr>
              <w:tab/>
            </w:r>
          </w:p>
        </w:tc>
        <w:tc>
          <w:tcPr>
            <w:tcW w:w="5044" w:type="dxa"/>
            <w:shd w:val="clear" w:color="auto" w:fill="auto"/>
          </w:tcPr>
          <w:p w14:paraId="1B53EC70" w14:textId="77777777" w:rsidR="00635155" w:rsidRPr="009A7184" w:rsidRDefault="00635155" w:rsidP="00635155">
            <w:pPr>
              <w:pStyle w:val="ENoteTableText"/>
              <w:rPr>
                <w:szCs w:val="16"/>
              </w:rPr>
            </w:pPr>
            <w:r w:rsidRPr="009A7184">
              <w:rPr>
                <w:szCs w:val="16"/>
              </w:rPr>
              <w:t>am. No. 120, 2001</w:t>
            </w:r>
          </w:p>
        </w:tc>
      </w:tr>
      <w:tr w:rsidR="00635155" w:rsidRPr="009A7184" w14:paraId="647A15DB" w14:textId="77777777" w:rsidTr="001F643F">
        <w:trPr>
          <w:cantSplit/>
        </w:trPr>
        <w:tc>
          <w:tcPr>
            <w:tcW w:w="2044" w:type="dxa"/>
            <w:shd w:val="clear" w:color="auto" w:fill="auto"/>
          </w:tcPr>
          <w:p w14:paraId="5448A9CF" w14:textId="77777777" w:rsidR="00635155" w:rsidRPr="009A7184" w:rsidRDefault="00635155" w:rsidP="00635155">
            <w:pPr>
              <w:pStyle w:val="ENoteTableText"/>
              <w:tabs>
                <w:tab w:val="center" w:leader="dot" w:pos="2268"/>
              </w:tabs>
              <w:rPr>
                <w:szCs w:val="16"/>
              </w:rPr>
            </w:pPr>
            <w:r w:rsidRPr="009A7184">
              <w:rPr>
                <w:szCs w:val="16"/>
              </w:rPr>
              <w:t>3922.10.00</w:t>
            </w:r>
            <w:r w:rsidRPr="009A7184">
              <w:rPr>
                <w:szCs w:val="16"/>
              </w:rPr>
              <w:tab/>
            </w:r>
          </w:p>
        </w:tc>
        <w:tc>
          <w:tcPr>
            <w:tcW w:w="5044" w:type="dxa"/>
            <w:shd w:val="clear" w:color="auto" w:fill="auto"/>
          </w:tcPr>
          <w:p w14:paraId="02A73A74" w14:textId="77777777" w:rsidR="00635155" w:rsidRPr="009A7184" w:rsidRDefault="00635155" w:rsidP="00635155">
            <w:pPr>
              <w:pStyle w:val="ENoteTableText"/>
              <w:rPr>
                <w:szCs w:val="16"/>
              </w:rPr>
            </w:pPr>
            <w:r w:rsidRPr="009A7184">
              <w:rPr>
                <w:szCs w:val="16"/>
              </w:rPr>
              <w:t>am. No. 120, 2001; No. 63, 2003</w:t>
            </w:r>
          </w:p>
        </w:tc>
      </w:tr>
      <w:tr w:rsidR="00635155" w:rsidRPr="009A7184" w14:paraId="4089A9ED" w14:textId="77777777" w:rsidTr="001F643F">
        <w:trPr>
          <w:cantSplit/>
        </w:trPr>
        <w:tc>
          <w:tcPr>
            <w:tcW w:w="2044" w:type="dxa"/>
            <w:shd w:val="clear" w:color="auto" w:fill="auto"/>
          </w:tcPr>
          <w:p w14:paraId="3AA568B9" w14:textId="77777777" w:rsidR="00635155" w:rsidRPr="009A7184" w:rsidRDefault="00635155" w:rsidP="00635155">
            <w:pPr>
              <w:pStyle w:val="ENoteTableText"/>
              <w:tabs>
                <w:tab w:val="center" w:leader="dot" w:pos="2268"/>
              </w:tabs>
              <w:rPr>
                <w:szCs w:val="16"/>
              </w:rPr>
            </w:pPr>
            <w:r w:rsidRPr="009A7184">
              <w:rPr>
                <w:szCs w:val="16"/>
              </w:rPr>
              <w:t>3922.20.00</w:t>
            </w:r>
            <w:r w:rsidRPr="009A7184">
              <w:rPr>
                <w:szCs w:val="16"/>
              </w:rPr>
              <w:tab/>
            </w:r>
          </w:p>
        </w:tc>
        <w:tc>
          <w:tcPr>
            <w:tcW w:w="5044" w:type="dxa"/>
            <w:shd w:val="clear" w:color="auto" w:fill="auto"/>
          </w:tcPr>
          <w:p w14:paraId="76AF5CD7" w14:textId="77777777" w:rsidR="00635155" w:rsidRPr="009A7184" w:rsidRDefault="00635155" w:rsidP="00635155">
            <w:pPr>
              <w:pStyle w:val="ENoteTableText"/>
              <w:rPr>
                <w:szCs w:val="16"/>
              </w:rPr>
            </w:pPr>
            <w:r w:rsidRPr="009A7184">
              <w:rPr>
                <w:szCs w:val="16"/>
              </w:rPr>
              <w:t>am. No. 63, 2003</w:t>
            </w:r>
          </w:p>
        </w:tc>
      </w:tr>
      <w:tr w:rsidR="00635155" w:rsidRPr="009A7184" w14:paraId="16407C49" w14:textId="77777777" w:rsidTr="001F643F">
        <w:trPr>
          <w:cantSplit/>
        </w:trPr>
        <w:tc>
          <w:tcPr>
            <w:tcW w:w="2044" w:type="dxa"/>
            <w:shd w:val="clear" w:color="auto" w:fill="auto"/>
          </w:tcPr>
          <w:p w14:paraId="7C48D2D1" w14:textId="77777777" w:rsidR="00635155" w:rsidRPr="009A7184" w:rsidRDefault="00635155" w:rsidP="00635155">
            <w:pPr>
              <w:pStyle w:val="ENoteTableText"/>
              <w:tabs>
                <w:tab w:val="center" w:leader="dot" w:pos="2268"/>
              </w:tabs>
              <w:rPr>
                <w:szCs w:val="16"/>
              </w:rPr>
            </w:pPr>
            <w:r w:rsidRPr="009A7184">
              <w:rPr>
                <w:szCs w:val="16"/>
              </w:rPr>
              <w:t>3922.90.00</w:t>
            </w:r>
            <w:r w:rsidRPr="009A7184">
              <w:rPr>
                <w:szCs w:val="16"/>
              </w:rPr>
              <w:tab/>
            </w:r>
          </w:p>
        </w:tc>
        <w:tc>
          <w:tcPr>
            <w:tcW w:w="5044" w:type="dxa"/>
            <w:shd w:val="clear" w:color="auto" w:fill="auto"/>
          </w:tcPr>
          <w:p w14:paraId="10CCA772" w14:textId="77777777" w:rsidR="00635155" w:rsidRPr="009A7184" w:rsidRDefault="00635155" w:rsidP="00635155">
            <w:pPr>
              <w:pStyle w:val="ENoteTableText"/>
              <w:rPr>
                <w:szCs w:val="16"/>
              </w:rPr>
            </w:pPr>
            <w:r w:rsidRPr="009A7184">
              <w:rPr>
                <w:szCs w:val="16"/>
              </w:rPr>
              <w:t>am. No. 63, 2003</w:t>
            </w:r>
          </w:p>
        </w:tc>
      </w:tr>
      <w:tr w:rsidR="00635155" w:rsidRPr="009A7184" w14:paraId="4648B5C3" w14:textId="77777777" w:rsidTr="001F643F">
        <w:trPr>
          <w:cantSplit/>
        </w:trPr>
        <w:tc>
          <w:tcPr>
            <w:tcW w:w="2044" w:type="dxa"/>
            <w:shd w:val="clear" w:color="auto" w:fill="auto"/>
          </w:tcPr>
          <w:p w14:paraId="42ECB504" w14:textId="77777777" w:rsidR="00635155" w:rsidRPr="009A7184" w:rsidRDefault="00635155" w:rsidP="00635155">
            <w:pPr>
              <w:pStyle w:val="ENoteTableText"/>
              <w:rPr>
                <w:szCs w:val="16"/>
              </w:rPr>
            </w:pPr>
            <w:r w:rsidRPr="009A7184">
              <w:rPr>
                <w:b/>
                <w:szCs w:val="16"/>
              </w:rPr>
              <w:t>3923</w:t>
            </w:r>
          </w:p>
        </w:tc>
        <w:tc>
          <w:tcPr>
            <w:tcW w:w="5044" w:type="dxa"/>
            <w:shd w:val="clear" w:color="auto" w:fill="auto"/>
          </w:tcPr>
          <w:p w14:paraId="0DE932A6" w14:textId="77777777" w:rsidR="00635155" w:rsidRPr="009A7184" w:rsidRDefault="00635155" w:rsidP="00635155">
            <w:pPr>
              <w:pStyle w:val="ENoteTableText"/>
              <w:rPr>
                <w:szCs w:val="16"/>
              </w:rPr>
            </w:pPr>
          </w:p>
        </w:tc>
      </w:tr>
      <w:tr w:rsidR="00635155" w:rsidRPr="009A7184" w14:paraId="74CFAAF5" w14:textId="77777777" w:rsidTr="005674B9">
        <w:trPr>
          <w:cantSplit/>
        </w:trPr>
        <w:tc>
          <w:tcPr>
            <w:tcW w:w="2044" w:type="dxa"/>
            <w:shd w:val="clear" w:color="auto" w:fill="auto"/>
          </w:tcPr>
          <w:p w14:paraId="6E71E12A" w14:textId="77777777" w:rsidR="00635155" w:rsidRPr="009A7184" w:rsidRDefault="00635155" w:rsidP="00635155">
            <w:pPr>
              <w:pStyle w:val="ENoteTableText"/>
              <w:tabs>
                <w:tab w:val="center" w:leader="dot" w:pos="2268"/>
              </w:tabs>
              <w:rPr>
                <w:szCs w:val="16"/>
              </w:rPr>
            </w:pPr>
            <w:r w:rsidRPr="009A7184">
              <w:rPr>
                <w:szCs w:val="16"/>
              </w:rPr>
              <w:t>3923.10</w:t>
            </w:r>
            <w:r w:rsidRPr="009A7184">
              <w:rPr>
                <w:szCs w:val="16"/>
              </w:rPr>
              <w:tab/>
            </w:r>
          </w:p>
        </w:tc>
        <w:tc>
          <w:tcPr>
            <w:tcW w:w="5044" w:type="dxa"/>
            <w:shd w:val="clear" w:color="auto" w:fill="auto"/>
          </w:tcPr>
          <w:p w14:paraId="21D7F49B"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0FA2066" w14:textId="77777777" w:rsidTr="001F643F">
        <w:trPr>
          <w:cantSplit/>
        </w:trPr>
        <w:tc>
          <w:tcPr>
            <w:tcW w:w="2044" w:type="dxa"/>
            <w:shd w:val="clear" w:color="auto" w:fill="auto"/>
          </w:tcPr>
          <w:p w14:paraId="5DDE723D" w14:textId="77777777" w:rsidR="00635155" w:rsidRPr="009A7184" w:rsidRDefault="00635155" w:rsidP="00635155">
            <w:pPr>
              <w:pStyle w:val="ENoteTableText"/>
              <w:tabs>
                <w:tab w:val="center" w:leader="dot" w:pos="2268"/>
              </w:tabs>
              <w:rPr>
                <w:szCs w:val="16"/>
              </w:rPr>
            </w:pPr>
            <w:r w:rsidRPr="009A7184">
              <w:rPr>
                <w:szCs w:val="16"/>
              </w:rPr>
              <w:t>3923.10.00</w:t>
            </w:r>
            <w:r w:rsidRPr="009A7184">
              <w:rPr>
                <w:szCs w:val="16"/>
              </w:rPr>
              <w:tab/>
            </w:r>
          </w:p>
        </w:tc>
        <w:tc>
          <w:tcPr>
            <w:tcW w:w="5044" w:type="dxa"/>
            <w:shd w:val="clear" w:color="auto" w:fill="auto"/>
          </w:tcPr>
          <w:p w14:paraId="39D1641B" w14:textId="77777777" w:rsidR="00635155" w:rsidRPr="009A7184" w:rsidRDefault="00635155" w:rsidP="00635155">
            <w:pPr>
              <w:pStyle w:val="ENoteTableText"/>
              <w:rPr>
                <w:szCs w:val="16"/>
              </w:rPr>
            </w:pPr>
            <w:r w:rsidRPr="009A7184">
              <w:rPr>
                <w:szCs w:val="16"/>
              </w:rPr>
              <w:t>am. No. 63, 2003</w:t>
            </w:r>
          </w:p>
        </w:tc>
      </w:tr>
      <w:tr w:rsidR="00635155" w:rsidRPr="009A7184" w14:paraId="3C767783" w14:textId="77777777" w:rsidTr="001F643F">
        <w:trPr>
          <w:cantSplit/>
        </w:trPr>
        <w:tc>
          <w:tcPr>
            <w:tcW w:w="2044" w:type="dxa"/>
            <w:shd w:val="clear" w:color="auto" w:fill="auto"/>
          </w:tcPr>
          <w:p w14:paraId="06B9B29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D03F90F" w14:textId="77777777" w:rsidR="00635155" w:rsidRPr="009A7184" w:rsidRDefault="00635155" w:rsidP="00635155">
            <w:pPr>
              <w:pStyle w:val="ENoteTableText"/>
              <w:rPr>
                <w:szCs w:val="16"/>
                <w:u w:val="single"/>
              </w:rPr>
            </w:pPr>
            <w:r w:rsidRPr="009A7184">
              <w:rPr>
                <w:szCs w:val="16"/>
              </w:rPr>
              <w:t>rep No 84, 2016</w:t>
            </w:r>
          </w:p>
        </w:tc>
      </w:tr>
      <w:tr w:rsidR="00635155" w:rsidRPr="009A7184" w14:paraId="78069567" w14:textId="77777777" w:rsidTr="001F643F">
        <w:trPr>
          <w:cantSplit/>
        </w:trPr>
        <w:tc>
          <w:tcPr>
            <w:tcW w:w="2044" w:type="dxa"/>
            <w:shd w:val="clear" w:color="auto" w:fill="auto"/>
          </w:tcPr>
          <w:p w14:paraId="27D3A5DF" w14:textId="77777777" w:rsidR="00635155" w:rsidRPr="009A7184" w:rsidRDefault="00635155" w:rsidP="00635155">
            <w:pPr>
              <w:pStyle w:val="ENoteTableText"/>
              <w:tabs>
                <w:tab w:val="center" w:leader="dot" w:pos="2268"/>
              </w:tabs>
              <w:rPr>
                <w:szCs w:val="16"/>
              </w:rPr>
            </w:pPr>
            <w:r w:rsidRPr="009A7184">
              <w:rPr>
                <w:szCs w:val="16"/>
              </w:rPr>
              <w:t>3923.10.10</w:t>
            </w:r>
            <w:r w:rsidRPr="009A7184">
              <w:rPr>
                <w:szCs w:val="16"/>
              </w:rPr>
              <w:tab/>
            </w:r>
          </w:p>
        </w:tc>
        <w:tc>
          <w:tcPr>
            <w:tcW w:w="5044" w:type="dxa"/>
            <w:shd w:val="clear" w:color="auto" w:fill="auto"/>
          </w:tcPr>
          <w:p w14:paraId="7D8F2836" w14:textId="77777777" w:rsidR="00635155" w:rsidRPr="009A7184" w:rsidRDefault="00635155" w:rsidP="00635155">
            <w:pPr>
              <w:pStyle w:val="ENoteTableText"/>
              <w:rPr>
                <w:szCs w:val="16"/>
              </w:rPr>
            </w:pPr>
            <w:r w:rsidRPr="009A7184">
              <w:rPr>
                <w:szCs w:val="16"/>
              </w:rPr>
              <w:t>ad No 84, 2016</w:t>
            </w:r>
          </w:p>
        </w:tc>
      </w:tr>
      <w:tr w:rsidR="00635155" w:rsidRPr="009A7184" w14:paraId="22D3BE64" w14:textId="77777777" w:rsidTr="001F643F">
        <w:trPr>
          <w:cantSplit/>
        </w:trPr>
        <w:tc>
          <w:tcPr>
            <w:tcW w:w="2044" w:type="dxa"/>
            <w:shd w:val="clear" w:color="auto" w:fill="auto"/>
          </w:tcPr>
          <w:p w14:paraId="2F9E7EF0" w14:textId="77777777" w:rsidR="00635155" w:rsidRPr="009A7184" w:rsidRDefault="00635155" w:rsidP="00635155">
            <w:pPr>
              <w:pStyle w:val="ENoteTableText"/>
              <w:tabs>
                <w:tab w:val="center" w:leader="dot" w:pos="2268"/>
              </w:tabs>
              <w:rPr>
                <w:szCs w:val="16"/>
              </w:rPr>
            </w:pPr>
            <w:r w:rsidRPr="009A7184">
              <w:rPr>
                <w:szCs w:val="16"/>
              </w:rPr>
              <w:t>3923.10.90</w:t>
            </w:r>
            <w:r w:rsidRPr="009A7184">
              <w:rPr>
                <w:szCs w:val="16"/>
              </w:rPr>
              <w:tab/>
            </w:r>
          </w:p>
        </w:tc>
        <w:tc>
          <w:tcPr>
            <w:tcW w:w="5044" w:type="dxa"/>
            <w:shd w:val="clear" w:color="auto" w:fill="auto"/>
          </w:tcPr>
          <w:p w14:paraId="6E789407"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3556996F" w14:textId="77777777" w:rsidTr="001F643F">
        <w:trPr>
          <w:cantSplit/>
        </w:trPr>
        <w:tc>
          <w:tcPr>
            <w:tcW w:w="2044" w:type="dxa"/>
            <w:shd w:val="clear" w:color="auto" w:fill="auto"/>
          </w:tcPr>
          <w:p w14:paraId="303BC0E5" w14:textId="77777777" w:rsidR="00635155" w:rsidRPr="009A7184" w:rsidRDefault="00635155" w:rsidP="00635155">
            <w:pPr>
              <w:pStyle w:val="ENoteTableText"/>
              <w:tabs>
                <w:tab w:val="center" w:leader="dot" w:pos="2268"/>
              </w:tabs>
              <w:rPr>
                <w:szCs w:val="16"/>
              </w:rPr>
            </w:pPr>
            <w:r w:rsidRPr="009A7184">
              <w:rPr>
                <w:szCs w:val="16"/>
              </w:rPr>
              <w:t>3923.30.00</w:t>
            </w:r>
            <w:r w:rsidRPr="009A7184">
              <w:rPr>
                <w:szCs w:val="16"/>
              </w:rPr>
              <w:tab/>
            </w:r>
          </w:p>
        </w:tc>
        <w:tc>
          <w:tcPr>
            <w:tcW w:w="5044" w:type="dxa"/>
            <w:shd w:val="clear" w:color="auto" w:fill="auto"/>
          </w:tcPr>
          <w:p w14:paraId="7F63DE5D" w14:textId="77777777" w:rsidR="00635155" w:rsidRPr="009A7184" w:rsidRDefault="00635155" w:rsidP="00635155">
            <w:pPr>
              <w:pStyle w:val="ENoteTableText"/>
              <w:rPr>
                <w:szCs w:val="16"/>
              </w:rPr>
            </w:pPr>
            <w:r w:rsidRPr="009A7184">
              <w:rPr>
                <w:szCs w:val="16"/>
              </w:rPr>
              <w:t>am. No. 63, 2003</w:t>
            </w:r>
          </w:p>
        </w:tc>
      </w:tr>
      <w:tr w:rsidR="00635155" w:rsidRPr="009A7184" w14:paraId="078FA4C3" w14:textId="77777777" w:rsidTr="001F643F">
        <w:trPr>
          <w:cantSplit/>
        </w:trPr>
        <w:tc>
          <w:tcPr>
            <w:tcW w:w="2044" w:type="dxa"/>
            <w:shd w:val="clear" w:color="auto" w:fill="auto"/>
          </w:tcPr>
          <w:p w14:paraId="564916B5" w14:textId="77777777" w:rsidR="00635155" w:rsidRPr="009A7184" w:rsidRDefault="00635155" w:rsidP="00635155">
            <w:pPr>
              <w:pStyle w:val="ENoteTableText"/>
              <w:tabs>
                <w:tab w:val="center" w:leader="dot" w:pos="2268"/>
              </w:tabs>
              <w:rPr>
                <w:szCs w:val="16"/>
              </w:rPr>
            </w:pPr>
            <w:r w:rsidRPr="009A7184">
              <w:rPr>
                <w:szCs w:val="16"/>
              </w:rPr>
              <w:t>3923.40.00</w:t>
            </w:r>
            <w:r w:rsidRPr="009A7184">
              <w:rPr>
                <w:szCs w:val="16"/>
              </w:rPr>
              <w:tab/>
            </w:r>
          </w:p>
        </w:tc>
        <w:tc>
          <w:tcPr>
            <w:tcW w:w="5044" w:type="dxa"/>
            <w:shd w:val="clear" w:color="auto" w:fill="auto"/>
          </w:tcPr>
          <w:p w14:paraId="4CF9005C" w14:textId="77777777" w:rsidR="00635155" w:rsidRPr="009A7184" w:rsidRDefault="00635155" w:rsidP="00635155">
            <w:pPr>
              <w:pStyle w:val="ENoteTableText"/>
              <w:rPr>
                <w:szCs w:val="16"/>
              </w:rPr>
            </w:pPr>
            <w:r w:rsidRPr="009A7184">
              <w:rPr>
                <w:szCs w:val="16"/>
              </w:rPr>
              <w:t>am. No. 63, 2003</w:t>
            </w:r>
          </w:p>
        </w:tc>
      </w:tr>
      <w:tr w:rsidR="00635155" w:rsidRPr="009A7184" w14:paraId="29B707F7" w14:textId="77777777" w:rsidTr="001F643F">
        <w:trPr>
          <w:cantSplit/>
        </w:trPr>
        <w:tc>
          <w:tcPr>
            <w:tcW w:w="2044" w:type="dxa"/>
            <w:shd w:val="clear" w:color="auto" w:fill="auto"/>
          </w:tcPr>
          <w:p w14:paraId="2CB0906D" w14:textId="77777777" w:rsidR="00635155" w:rsidRPr="009A7184" w:rsidRDefault="00635155" w:rsidP="00635155">
            <w:pPr>
              <w:pStyle w:val="ENoteTableText"/>
              <w:tabs>
                <w:tab w:val="center" w:leader="dot" w:pos="2268"/>
              </w:tabs>
              <w:rPr>
                <w:szCs w:val="16"/>
              </w:rPr>
            </w:pPr>
            <w:r w:rsidRPr="009A7184">
              <w:rPr>
                <w:szCs w:val="16"/>
              </w:rPr>
              <w:t>3923.50.00</w:t>
            </w:r>
            <w:r w:rsidRPr="009A7184">
              <w:rPr>
                <w:szCs w:val="16"/>
              </w:rPr>
              <w:tab/>
            </w:r>
          </w:p>
        </w:tc>
        <w:tc>
          <w:tcPr>
            <w:tcW w:w="5044" w:type="dxa"/>
            <w:shd w:val="clear" w:color="auto" w:fill="auto"/>
          </w:tcPr>
          <w:p w14:paraId="0CA1794C" w14:textId="77777777" w:rsidR="00635155" w:rsidRPr="009A7184" w:rsidRDefault="00635155" w:rsidP="00635155">
            <w:pPr>
              <w:pStyle w:val="ENoteTableText"/>
              <w:rPr>
                <w:szCs w:val="16"/>
              </w:rPr>
            </w:pPr>
            <w:r w:rsidRPr="009A7184">
              <w:rPr>
                <w:szCs w:val="16"/>
              </w:rPr>
              <w:t>am. No. 63, 2003</w:t>
            </w:r>
          </w:p>
        </w:tc>
      </w:tr>
      <w:tr w:rsidR="00635155" w:rsidRPr="009A7184" w14:paraId="70EE6D06" w14:textId="77777777" w:rsidTr="001F643F">
        <w:trPr>
          <w:cantSplit/>
        </w:trPr>
        <w:tc>
          <w:tcPr>
            <w:tcW w:w="2044" w:type="dxa"/>
            <w:shd w:val="clear" w:color="auto" w:fill="auto"/>
          </w:tcPr>
          <w:p w14:paraId="6DB960C6" w14:textId="77777777" w:rsidR="00635155" w:rsidRPr="009A7184" w:rsidRDefault="00635155" w:rsidP="00635155">
            <w:pPr>
              <w:pStyle w:val="ENoteTableText"/>
              <w:tabs>
                <w:tab w:val="center" w:leader="dot" w:pos="2268"/>
              </w:tabs>
              <w:rPr>
                <w:szCs w:val="16"/>
              </w:rPr>
            </w:pPr>
            <w:r w:rsidRPr="009A7184">
              <w:rPr>
                <w:szCs w:val="16"/>
              </w:rPr>
              <w:t>3923.90.00</w:t>
            </w:r>
            <w:r w:rsidRPr="009A7184">
              <w:rPr>
                <w:szCs w:val="16"/>
              </w:rPr>
              <w:tab/>
            </w:r>
          </w:p>
        </w:tc>
        <w:tc>
          <w:tcPr>
            <w:tcW w:w="5044" w:type="dxa"/>
            <w:shd w:val="clear" w:color="auto" w:fill="auto"/>
          </w:tcPr>
          <w:p w14:paraId="7BC28828" w14:textId="77777777" w:rsidR="00635155" w:rsidRPr="009A7184" w:rsidRDefault="00635155" w:rsidP="00635155">
            <w:pPr>
              <w:pStyle w:val="ENoteTableText"/>
              <w:rPr>
                <w:szCs w:val="16"/>
              </w:rPr>
            </w:pPr>
            <w:r w:rsidRPr="009A7184">
              <w:rPr>
                <w:szCs w:val="16"/>
              </w:rPr>
              <w:t>am. No. 63, 2003</w:t>
            </w:r>
          </w:p>
        </w:tc>
      </w:tr>
      <w:tr w:rsidR="00635155" w:rsidRPr="009A7184" w14:paraId="4B5FB811" w14:textId="77777777" w:rsidTr="001F643F">
        <w:trPr>
          <w:cantSplit/>
        </w:trPr>
        <w:tc>
          <w:tcPr>
            <w:tcW w:w="2044" w:type="dxa"/>
            <w:shd w:val="clear" w:color="auto" w:fill="auto"/>
          </w:tcPr>
          <w:p w14:paraId="05D9812F" w14:textId="77777777" w:rsidR="00635155" w:rsidRPr="009A7184" w:rsidRDefault="00635155" w:rsidP="00635155">
            <w:pPr>
              <w:pStyle w:val="ENoteTableText"/>
              <w:rPr>
                <w:szCs w:val="16"/>
              </w:rPr>
            </w:pPr>
            <w:r w:rsidRPr="009A7184">
              <w:rPr>
                <w:b/>
                <w:szCs w:val="16"/>
              </w:rPr>
              <w:t>3924</w:t>
            </w:r>
          </w:p>
        </w:tc>
        <w:tc>
          <w:tcPr>
            <w:tcW w:w="5044" w:type="dxa"/>
            <w:shd w:val="clear" w:color="auto" w:fill="auto"/>
          </w:tcPr>
          <w:p w14:paraId="043DA140" w14:textId="77777777" w:rsidR="00635155" w:rsidRPr="009A7184" w:rsidRDefault="00635155" w:rsidP="00635155">
            <w:pPr>
              <w:pStyle w:val="ENoteTableText"/>
              <w:rPr>
                <w:szCs w:val="16"/>
              </w:rPr>
            </w:pPr>
          </w:p>
        </w:tc>
      </w:tr>
      <w:tr w:rsidR="00635155" w:rsidRPr="009A7184" w14:paraId="4815F7DB" w14:textId="77777777" w:rsidTr="001F643F">
        <w:trPr>
          <w:cantSplit/>
        </w:trPr>
        <w:tc>
          <w:tcPr>
            <w:tcW w:w="2044" w:type="dxa"/>
            <w:shd w:val="clear" w:color="auto" w:fill="auto"/>
          </w:tcPr>
          <w:p w14:paraId="32253746" w14:textId="77777777" w:rsidR="00635155" w:rsidRPr="009A7184" w:rsidRDefault="00635155" w:rsidP="00635155">
            <w:pPr>
              <w:pStyle w:val="ENoteTableText"/>
              <w:tabs>
                <w:tab w:val="center" w:leader="dot" w:pos="2268"/>
              </w:tabs>
              <w:rPr>
                <w:szCs w:val="16"/>
              </w:rPr>
            </w:pPr>
            <w:r w:rsidRPr="009A7184">
              <w:rPr>
                <w:szCs w:val="16"/>
              </w:rPr>
              <w:t>3924</w:t>
            </w:r>
            <w:r w:rsidRPr="009A7184">
              <w:rPr>
                <w:szCs w:val="16"/>
              </w:rPr>
              <w:tab/>
            </w:r>
          </w:p>
        </w:tc>
        <w:tc>
          <w:tcPr>
            <w:tcW w:w="5044" w:type="dxa"/>
            <w:shd w:val="clear" w:color="auto" w:fill="auto"/>
          </w:tcPr>
          <w:p w14:paraId="58C63CC3" w14:textId="77777777" w:rsidR="00635155" w:rsidRPr="009A7184" w:rsidRDefault="00635155" w:rsidP="00635155">
            <w:pPr>
              <w:pStyle w:val="ENoteTableText"/>
              <w:rPr>
                <w:szCs w:val="16"/>
              </w:rPr>
            </w:pPr>
            <w:r w:rsidRPr="009A7184">
              <w:rPr>
                <w:szCs w:val="16"/>
              </w:rPr>
              <w:t>am. No. 118, 2006</w:t>
            </w:r>
          </w:p>
        </w:tc>
      </w:tr>
      <w:tr w:rsidR="00635155" w:rsidRPr="009A7184" w14:paraId="5A25C920" w14:textId="77777777" w:rsidTr="001F643F">
        <w:trPr>
          <w:cantSplit/>
        </w:trPr>
        <w:tc>
          <w:tcPr>
            <w:tcW w:w="2044" w:type="dxa"/>
            <w:shd w:val="clear" w:color="auto" w:fill="auto"/>
          </w:tcPr>
          <w:p w14:paraId="0DD25F6F" w14:textId="77777777" w:rsidR="00635155" w:rsidRPr="009A7184" w:rsidRDefault="00635155" w:rsidP="00635155">
            <w:pPr>
              <w:pStyle w:val="ENoteTableText"/>
              <w:tabs>
                <w:tab w:val="center" w:leader="dot" w:pos="2268"/>
              </w:tabs>
              <w:rPr>
                <w:szCs w:val="16"/>
              </w:rPr>
            </w:pPr>
            <w:r w:rsidRPr="009A7184">
              <w:rPr>
                <w:szCs w:val="16"/>
              </w:rPr>
              <w:t>3924.10.00</w:t>
            </w:r>
            <w:r w:rsidRPr="009A7184">
              <w:rPr>
                <w:szCs w:val="16"/>
              </w:rPr>
              <w:tab/>
            </w:r>
          </w:p>
        </w:tc>
        <w:tc>
          <w:tcPr>
            <w:tcW w:w="5044" w:type="dxa"/>
            <w:shd w:val="clear" w:color="auto" w:fill="auto"/>
          </w:tcPr>
          <w:p w14:paraId="5AA3D4C1" w14:textId="77777777" w:rsidR="00635155" w:rsidRPr="009A7184" w:rsidRDefault="00635155" w:rsidP="00635155">
            <w:pPr>
              <w:pStyle w:val="ENoteTableText"/>
              <w:rPr>
                <w:szCs w:val="16"/>
              </w:rPr>
            </w:pPr>
            <w:r w:rsidRPr="009A7184">
              <w:rPr>
                <w:szCs w:val="16"/>
              </w:rPr>
              <w:t>am. No. 63, 2003</w:t>
            </w:r>
          </w:p>
        </w:tc>
      </w:tr>
      <w:tr w:rsidR="00635155" w:rsidRPr="009A7184" w14:paraId="5E855B49" w14:textId="77777777" w:rsidTr="001F643F">
        <w:trPr>
          <w:cantSplit/>
        </w:trPr>
        <w:tc>
          <w:tcPr>
            <w:tcW w:w="2044" w:type="dxa"/>
            <w:shd w:val="clear" w:color="auto" w:fill="auto"/>
          </w:tcPr>
          <w:p w14:paraId="76A1C8BB" w14:textId="77777777" w:rsidR="00635155" w:rsidRPr="009A7184" w:rsidRDefault="00635155" w:rsidP="00635155">
            <w:pPr>
              <w:pStyle w:val="ENoteTableText"/>
              <w:tabs>
                <w:tab w:val="center" w:leader="dot" w:pos="2268"/>
              </w:tabs>
              <w:rPr>
                <w:szCs w:val="16"/>
              </w:rPr>
            </w:pPr>
            <w:r w:rsidRPr="009A7184">
              <w:rPr>
                <w:szCs w:val="16"/>
              </w:rPr>
              <w:t>3924.90.00</w:t>
            </w:r>
            <w:r w:rsidRPr="009A7184">
              <w:rPr>
                <w:szCs w:val="16"/>
              </w:rPr>
              <w:tab/>
            </w:r>
          </w:p>
        </w:tc>
        <w:tc>
          <w:tcPr>
            <w:tcW w:w="5044" w:type="dxa"/>
            <w:shd w:val="clear" w:color="auto" w:fill="auto"/>
          </w:tcPr>
          <w:p w14:paraId="379EB4A8" w14:textId="77777777" w:rsidR="00635155" w:rsidRPr="009A7184" w:rsidRDefault="00635155" w:rsidP="00635155">
            <w:pPr>
              <w:pStyle w:val="ENoteTableText"/>
              <w:rPr>
                <w:szCs w:val="16"/>
              </w:rPr>
            </w:pPr>
            <w:r w:rsidRPr="009A7184">
              <w:rPr>
                <w:szCs w:val="16"/>
              </w:rPr>
              <w:t>am. No. 63, 2003</w:t>
            </w:r>
          </w:p>
        </w:tc>
      </w:tr>
      <w:tr w:rsidR="00635155" w:rsidRPr="009A7184" w14:paraId="46125FC8" w14:textId="77777777" w:rsidTr="001F643F">
        <w:trPr>
          <w:cantSplit/>
        </w:trPr>
        <w:tc>
          <w:tcPr>
            <w:tcW w:w="2044" w:type="dxa"/>
            <w:shd w:val="clear" w:color="auto" w:fill="auto"/>
          </w:tcPr>
          <w:p w14:paraId="3D0BD995" w14:textId="77777777" w:rsidR="00635155" w:rsidRPr="009A7184" w:rsidRDefault="00635155" w:rsidP="00635155">
            <w:pPr>
              <w:pStyle w:val="ENoteTableText"/>
              <w:rPr>
                <w:szCs w:val="16"/>
              </w:rPr>
            </w:pPr>
            <w:r w:rsidRPr="009A7184">
              <w:rPr>
                <w:b/>
                <w:szCs w:val="16"/>
              </w:rPr>
              <w:t>3925</w:t>
            </w:r>
          </w:p>
        </w:tc>
        <w:tc>
          <w:tcPr>
            <w:tcW w:w="5044" w:type="dxa"/>
            <w:shd w:val="clear" w:color="auto" w:fill="auto"/>
          </w:tcPr>
          <w:p w14:paraId="0AA70FB6" w14:textId="77777777" w:rsidR="00635155" w:rsidRPr="009A7184" w:rsidRDefault="00635155" w:rsidP="00635155">
            <w:pPr>
              <w:pStyle w:val="ENoteTableText"/>
              <w:rPr>
                <w:szCs w:val="16"/>
              </w:rPr>
            </w:pPr>
          </w:p>
        </w:tc>
      </w:tr>
      <w:tr w:rsidR="00635155" w:rsidRPr="009A7184" w14:paraId="06AE87E6" w14:textId="77777777" w:rsidTr="001F643F">
        <w:trPr>
          <w:cantSplit/>
        </w:trPr>
        <w:tc>
          <w:tcPr>
            <w:tcW w:w="2044" w:type="dxa"/>
            <w:shd w:val="clear" w:color="auto" w:fill="auto"/>
          </w:tcPr>
          <w:p w14:paraId="49F14B01" w14:textId="77777777" w:rsidR="00635155" w:rsidRPr="009A7184" w:rsidRDefault="00635155" w:rsidP="00635155">
            <w:pPr>
              <w:pStyle w:val="ENoteTableText"/>
              <w:tabs>
                <w:tab w:val="center" w:leader="dot" w:pos="2268"/>
              </w:tabs>
              <w:rPr>
                <w:szCs w:val="16"/>
              </w:rPr>
            </w:pPr>
            <w:r w:rsidRPr="009A7184">
              <w:rPr>
                <w:szCs w:val="16"/>
              </w:rPr>
              <w:t>3925.10.00</w:t>
            </w:r>
            <w:r w:rsidRPr="009A7184">
              <w:rPr>
                <w:szCs w:val="16"/>
              </w:rPr>
              <w:tab/>
            </w:r>
          </w:p>
        </w:tc>
        <w:tc>
          <w:tcPr>
            <w:tcW w:w="5044" w:type="dxa"/>
            <w:shd w:val="clear" w:color="auto" w:fill="auto"/>
          </w:tcPr>
          <w:p w14:paraId="48D74CEA" w14:textId="77777777" w:rsidR="00635155" w:rsidRPr="009A7184" w:rsidRDefault="00635155" w:rsidP="00635155">
            <w:pPr>
              <w:pStyle w:val="ENoteTableText"/>
              <w:rPr>
                <w:szCs w:val="16"/>
              </w:rPr>
            </w:pPr>
            <w:r w:rsidRPr="009A7184">
              <w:rPr>
                <w:szCs w:val="16"/>
              </w:rPr>
              <w:t>am. No. 63, 2003</w:t>
            </w:r>
          </w:p>
        </w:tc>
      </w:tr>
      <w:tr w:rsidR="00635155" w:rsidRPr="009A7184" w14:paraId="4FF6C8C0" w14:textId="77777777" w:rsidTr="001F643F">
        <w:trPr>
          <w:cantSplit/>
        </w:trPr>
        <w:tc>
          <w:tcPr>
            <w:tcW w:w="2044" w:type="dxa"/>
            <w:shd w:val="clear" w:color="auto" w:fill="auto"/>
          </w:tcPr>
          <w:p w14:paraId="70A042B1" w14:textId="77777777" w:rsidR="00635155" w:rsidRPr="009A7184" w:rsidRDefault="00635155" w:rsidP="00635155">
            <w:pPr>
              <w:pStyle w:val="ENoteTableText"/>
              <w:tabs>
                <w:tab w:val="center" w:leader="dot" w:pos="2268"/>
              </w:tabs>
              <w:rPr>
                <w:szCs w:val="16"/>
              </w:rPr>
            </w:pPr>
            <w:r w:rsidRPr="009A7184">
              <w:rPr>
                <w:szCs w:val="16"/>
              </w:rPr>
              <w:t>3925.20.00</w:t>
            </w:r>
            <w:r w:rsidRPr="009A7184">
              <w:rPr>
                <w:szCs w:val="16"/>
              </w:rPr>
              <w:tab/>
            </w:r>
          </w:p>
        </w:tc>
        <w:tc>
          <w:tcPr>
            <w:tcW w:w="5044" w:type="dxa"/>
            <w:shd w:val="clear" w:color="auto" w:fill="auto"/>
          </w:tcPr>
          <w:p w14:paraId="4F2B6CB9" w14:textId="77777777" w:rsidR="00635155" w:rsidRPr="009A7184" w:rsidRDefault="00635155" w:rsidP="00635155">
            <w:pPr>
              <w:pStyle w:val="ENoteTableText"/>
              <w:rPr>
                <w:szCs w:val="16"/>
              </w:rPr>
            </w:pPr>
            <w:r w:rsidRPr="009A7184">
              <w:rPr>
                <w:szCs w:val="16"/>
              </w:rPr>
              <w:t>am. No. 63, 2003</w:t>
            </w:r>
          </w:p>
        </w:tc>
      </w:tr>
      <w:tr w:rsidR="00635155" w:rsidRPr="009A7184" w14:paraId="599A55CD" w14:textId="77777777" w:rsidTr="001F643F">
        <w:trPr>
          <w:cantSplit/>
        </w:trPr>
        <w:tc>
          <w:tcPr>
            <w:tcW w:w="2044" w:type="dxa"/>
            <w:shd w:val="clear" w:color="auto" w:fill="auto"/>
          </w:tcPr>
          <w:p w14:paraId="49805BE5" w14:textId="77777777" w:rsidR="00635155" w:rsidRPr="009A7184" w:rsidRDefault="00635155" w:rsidP="00635155">
            <w:pPr>
              <w:pStyle w:val="ENoteTableText"/>
              <w:tabs>
                <w:tab w:val="center" w:leader="dot" w:pos="2268"/>
              </w:tabs>
              <w:rPr>
                <w:szCs w:val="16"/>
              </w:rPr>
            </w:pPr>
            <w:r w:rsidRPr="009A7184">
              <w:rPr>
                <w:szCs w:val="16"/>
              </w:rPr>
              <w:t>3925.30.00</w:t>
            </w:r>
            <w:r w:rsidRPr="009A7184">
              <w:rPr>
                <w:szCs w:val="16"/>
              </w:rPr>
              <w:tab/>
            </w:r>
          </w:p>
        </w:tc>
        <w:tc>
          <w:tcPr>
            <w:tcW w:w="5044" w:type="dxa"/>
            <w:shd w:val="clear" w:color="auto" w:fill="auto"/>
          </w:tcPr>
          <w:p w14:paraId="5C523A7B" w14:textId="77777777" w:rsidR="00635155" w:rsidRPr="009A7184" w:rsidRDefault="00635155" w:rsidP="00635155">
            <w:pPr>
              <w:pStyle w:val="ENoteTableText"/>
              <w:rPr>
                <w:szCs w:val="16"/>
              </w:rPr>
            </w:pPr>
            <w:r w:rsidRPr="009A7184">
              <w:rPr>
                <w:szCs w:val="16"/>
              </w:rPr>
              <w:t>am. No. 63, 2003</w:t>
            </w:r>
          </w:p>
        </w:tc>
      </w:tr>
      <w:tr w:rsidR="00635155" w:rsidRPr="009A7184" w14:paraId="4193F371" w14:textId="77777777" w:rsidTr="001F643F">
        <w:trPr>
          <w:cantSplit/>
        </w:trPr>
        <w:tc>
          <w:tcPr>
            <w:tcW w:w="2044" w:type="dxa"/>
            <w:shd w:val="clear" w:color="auto" w:fill="auto"/>
          </w:tcPr>
          <w:p w14:paraId="10DA8081" w14:textId="77777777" w:rsidR="00635155" w:rsidRPr="009A7184" w:rsidRDefault="00635155" w:rsidP="00635155">
            <w:pPr>
              <w:pStyle w:val="ENoteTableText"/>
              <w:tabs>
                <w:tab w:val="center" w:leader="dot" w:pos="2268"/>
              </w:tabs>
              <w:rPr>
                <w:szCs w:val="16"/>
              </w:rPr>
            </w:pPr>
            <w:r w:rsidRPr="009A7184">
              <w:rPr>
                <w:szCs w:val="16"/>
              </w:rPr>
              <w:t>3925.90.00</w:t>
            </w:r>
            <w:r w:rsidRPr="009A7184">
              <w:rPr>
                <w:szCs w:val="16"/>
              </w:rPr>
              <w:tab/>
            </w:r>
          </w:p>
        </w:tc>
        <w:tc>
          <w:tcPr>
            <w:tcW w:w="5044" w:type="dxa"/>
            <w:shd w:val="clear" w:color="auto" w:fill="auto"/>
          </w:tcPr>
          <w:p w14:paraId="29807EFA" w14:textId="77777777" w:rsidR="00635155" w:rsidRPr="009A7184" w:rsidRDefault="00635155" w:rsidP="00635155">
            <w:pPr>
              <w:pStyle w:val="ENoteTableText"/>
              <w:rPr>
                <w:szCs w:val="16"/>
              </w:rPr>
            </w:pPr>
            <w:r w:rsidRPr="009A7184">
              <w:rPr>
                <w:szCs w:val="16"/>
              </w:rPr>
              <w:t>am. No. 63, 2003</w:t>
            </w:r>
          </w:p>
        </w:tc>
      </w:tr>
      <w:tr w:rsidR="00635155" w:rsidRPr="009A7184" w14:paraId="5AF57599" w14:textId="77777777" w:rsidTr="001F643F">
        <w:trPr>
          <w:cantSplit/>
        </w:trPr>
        <w:tc>
          <w:tcPr>
            <w:tcW w:w="2044" w:type="dxa"/>
            <w:shd w:val="clear" w:color="auto" w:fill="auto"/>
          </w:tcPr>
          <w:p w14:paraId="63EF1FD9" w14:textId="77777777" w:rsidR="00635155" w:rsidRPr="009A7184" w:rsidRDefault="00635155" w:rsidP="00635155">
            <w:pPr>
              <w:pStyle w:val="ENoteTableText"/>
              <w:keepNext/>
              <w:rPr>
                <w:szCs w:val="16"/>
              </w:rPr>
            </w:pPr>
            <w:r w:rsidRPr="009A7184">
              <w:rPr>
                <w:b/>
                <w:szCs w:val="16"/>
              </w:rPr>
              <w:t>3926</w:t>
            </w:r>
          </w:p>
        </w:tc>
        <w:tc>
          <w:tcPr>
            <w:tcW w:w="5044" w:type="dxa"/>
            <w:shd w:val="clear" w:color="auto" w:fill="auto"/>
          </w:tcPr>
          <w:p w14:paraId="67A5B3F4" w14:textId="77777777" w:rsidR="00635155" w:rsidRPr="009A7184" w:rsidRDefault="00635155" w:rsidP="00635155">
            <w:pPr>
              <w:pStyle w:val="ENoteTableText"/>
              <w:rPr>
                <w:szCs w:val="16"/>
              </w:rPr>
            </w:pPr>
          </w:p>
        </w:tc>
      </w:tr>
      <w:tr w:rsidR="00635155" w:rsidRPr="009A7184" w14:paraId="5F66C627" w14:textId="77777777" w:rsidTr="001F643F">
        <w:trPr>
          <w:cantSplit/>
        </w:trPr>
        <w:tc>
          <w:tcPr>
            <w:tcW w:w="2044" w:type="dxa"/>
            <w:shd w:val="clear" w:color="auto" w:fill="auto"/>
          </w:tcPr>
          <w:p w14:paraId="15AD663F" w14:textId="77777777" w:rsidR="00635155" w:rsidRPr="009A7184" w:rsidRDefault="00635155" w:rsidP="00635155">
            <w:pPr>
              <w:pStyle w:val="ENoteTableText"/>
              <w:tabs>
                <w:tab w:val="center" w:leader="dot" w:pos="2268"/>
              </w:tabs>
              <w:rPr>
                <w:szCs w:val="16"/>
              </w:rPr>
            </w:pPr>
            <w:r w:rsidRPr="009A7184">
              <w:rPr>
                <w:szCs w:val="16"/>
              </w:rPr>
              <w:t>3926.10.00</w:t>
            </w:r>
            <w:r w:rsidRPr="009A7184">
              <w:rPr>
                <w:szCs w:val="16"/>
              </w:rPr>
              <w:tab/>
            </w:r>
          </w:p>
        </w:tc>
        <w:tc>
          <w:tcPr>
            <w:tcW w:w="5044" w:type="dxa"/>
            <w:shd w:val="clear" w:color="auto" w:fill="auto"/>
          </w:tcPr>
          <w:p w14:paraId="3838356F" w14:textId="77777777" w:rsidR="00635155" w:rsidRPr="009A7184" w:rsidRDefault="00635155" w:rsidP="00635155">
            <w:pPr>
              <w:pStyle w:val="ENoteTableText"/>
              <w:rPr>
                <w:szCs w:val="16"/>
              </w:rPr>
            </w:pPr>
            <w:r w:rsidRPr="009A7184">
              <w:rPr>
                <w:szCs w:val="16"/>
              </w:rPr>
              <w:t>am. No. 63, 2003</w:t>
            </w:r>
          </w:p>
        </w:tc>
      </w:tr>
      <w:tr w:rsidR="00635155" w:rsidRPr="009A7184" w14:paraId="645B55C0" w14:textId="77777777" w:rsidTr="001F643F">
        <w:trPr>
          <w:cantSplit/>
        </w:trPr>
        <w:tc>
          <w:tcPr>
            <w:tcW w:w="2044" w:type="dxa"/>
            <w:shd w:val="clear" w:color="auto" w:fill="auto"/>
          </w:tcPr>
          <w:p w14:paraId="04CCB66A" w14:textId="77777777" w:rsidR="00635155" w:rsidRPr="009A7184" w:rsidRDefault="00635155" w:rsidP="00635155">
            <w:pPr>
              <w:pStyle w:val="ENoteTableText"/>
              <w:tabs>
                <w:tab w:val="center" w:leader="dot" w:pos="2268"/>
              </w:tabs>
              <w:rPr>
                <w:szCs w:val="16"/>
              </w:rPr>
            </w:pPr>
            <w:r w:rsidRPr="009A7184">
              <w:rPr>
                <w:szCs w:val="16"/>
              </w:rPr>
              <w:t>3926.20</w:t>
            </w:r>
            <w:r w:rsidRPr="009A7184">
              <w:rPr>
                <w:szCs w:val="16"/>
              </w:rPr>
              <w:tab/>
            </w:r>
          </w:p>
        </w:tc>
        <w:tc>
          <w:tcPr>
            <w:tcW w:w="5044" w:type="dxa"/>
            <w:shd w:val="clear" w:color="auto" w:fill="auto"/>
          </w:tcPr>
          <w:p w14:paraId="3C7EB7BB" w14:textId="77777777" w:rsidR="00635155" w:rsidRPr="009A7184" w:rsidRDefault="00635155" w:rsidP="00635155">
            <w:pPr>
              <w:pStyle w:val="ENoteTableText"/>
              <w:rPr>
                <w:szCs w:val="16"/>
              </w:rPr>
            </w:pPr>
            <w:r w:rsidRPr="009A7184">
              <w:rPr>
                <w:szCs w:val="16"/>
              </w:rPr>
              <w:t>am. No. 120, 2001</w:t>
            </w:r>
          </w:p>
        </w:tc>
      </w:tr>
      <w:tr w:rsidR="00635155" w:rsidRPr="009A7184" w14:paraId="6719B3E1" w14:textId="77777777" w:rsidTr="001F643F">
        <w:trPr>
          <w:cantSplit/>
        </w:trPr>
        <w:tc>
          <w:tcPr>
            <w:tcW w:w="2044" w:type="dxa"/>
            <w:shd w:val="clear" w:color="auto" w:fill="auto"/>
          </w:tcPr>
          <w:p w14:paraId="1EF59845" w14:textId="77777777" w:rsidR="00635155" w:rsidRPr="009A7184" w:rsidRDefault="00635155" w:rsidP="00635155">
            <w:pPr>
              <w:pStyle w:val="ENoteTableText"/>
              <w:tabs>
                <w:tab w:val="center" w:leader="dot" w:pos="2268"/>
              </w:tabs>
              <w:rPr>
                <w:szCs w:val="16"/>
              </w:rPr>
            </w:pPr>
            <w:r w:rsidRPr="009A7184">
              <w:rPr>
                <w:szCs w:val="16"/>
              </w:rPr>
              <w:t>3926.20.10</w:t>
            </w:r>
            <w:r w:rsidRPr="009A7184">
              <w:rPr>
                <w:szCs w:val="16"/>
              </w:rPr>
              <w:tab/>
            </w:r>
          </w:p>
        </w:tc>
        <w:tc>
          <w:tcPr>
            <w:tcW w:w="5044" w:type="dxa"/>
            <w:shd w:val="clear" w:color="auto" w:fill="auto"/>
          </w:tcPr>
          <w:p w14:paraId="4EDF49A9" w14:textId="77777777" w:rsidR="00635155" w:rsidRPr="009A7184" w:rsidRDefault="00635155" w:rsidP="00635155">
            <w:pPr>
              <w:pStyle w:val="ENoteTableText"/>
              <w:rPr>
                <w:szCs w:val="16"/>
              </w:rPr>
            </w:pPr>
            <w:r w:rsidRPr="009A7184">
              <w:rPr>
                <w:szCs w:val="16"/>
              </w:rPr>
              <w:t>am. No. 63, 2003</w:t>
            </w:r>
          </w:p>
        </w:tc>
      </w:tr>
      <w:tr w:rsidR="00635155" w:rsidRPr="009A7184" w14:paraId="6CEF7B3B" w14:textId="77777777" w:rsidTr="001F643F">
        <w:trPr>
          <w:cantSplit/>
        </w:trPr>
        <w:tc>
          <w:tcPr>
            <w:tcW w:w="2044" w:type="dxa"/>
            <w:shd w:val="clear" w:color="auto" w:fill="auto"/>
          </w:tcPr>
          <w:p w14:paraId="6016B69F" w14:textId="77777777" w:rsidR="00635155" w:rsidRPr="009A7184" w:rsidRDefault="00635155" w:rsidP="00635155">
            <w:pPr>
              <w:pStyle w:val="ENoteTableText"/>
              <w:tabs>
                <w:tab w:val="center" w:leader="dot" w:pos="2268"/>
              </w:tabs>
              <w:rPr>
                <w:szCs w:val="16"/>
              </w:rPr>
            </w:pPr>
            <w:r w:rsidRPr="009A7184">
              <w:rPr>
                <w:szCs w:val="16"/>
              </w:rPr>
              <w:t>3926.20.29</w:t>
            </w:r>
            <w:r w:rsidRPr="009A7184">
              <w:rPr>
                <w:szCs w:val="16"/>
              </w:rPr>
              <w:tab/>
            </w:r>
          </w:p>
        </w:tc>
        <w:tc>
          <w:tcPr>
            <w:tcW w:w="5044" w:type="dxa"/>
            <w:shd w:val="clear" w:color="auto" w:fill="auto"/>
          </w:tcPr>
          <w:p w14:paraId="6268E3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1D9360" w14:textId="77777777" w:rsidTr="001F643F">
        <w:trPr>
          <w:cantSplit/>
        </w:trPr>
        <w:tc>
          <w:tcPr>
            <w:tcW w:w="2044" w:type="dxa"/>
            <w:shd w:val="clear" w:color="auto" w:fill="auto"/>
          </w:tcPr>
          <w:p w14:paraId="3A5777C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9BC691" w14:textId="77777777" w:rsidR="00635155" w:rsidRPr="009A7184" w:rsidRDefault="00635155" w:rsidP="00635155">
            <w:pPr>
              <w:pStyle w:val="ENoteTableText"/>
              <w:rPr>
                <w:szCs w:val="16"/>
              </w:rPr>
            </w:pPr>
            <w:r w:rsidRPr="009A7184">
              <w:rPr>
                <w:szCs w:val="16"/>
              </w:rPr>
              <w:t>rs No 84, 2016</w:t>
            </w:r>
          </w:p>
        </w:tc>
      </w:tr>
      <w:tr w:rsidR="00635155" w:rsidRPr="009A7184" w14:paraId="149665CE" w14:textId="77777777" w:rsidTr="001F643F">
        <w:trPr>
          <w:cantSplit/>
        </w:trPr>
        <w:tc>
          <w:tcPr>
            <w:tcW w:w="2044" w:type="dxa"/>
            <w:shd w:val="clear" w:color="auto" w:fill="auto"/>
          </w:tcPr>
          <w:p w14:paraId="58AB9687" w14:textId="77777777" w:rsidR="00635155" w:rsidRPr="009A7184" w:rsidRDefault="00635155" w:rsidP="00635155">
            <w:pPr>
              <w:pStyle w:val="ENoteTableText"/>
              <w:tabs>
                <w:tab w:val="center" w:leader="dot" w:pos="2268"/>
              </w:tabs>
              <w:rPr>
                <w:szCs w:val="16"/>
              </w:rPr>
            </w:pPr>
            <w:r w:rsidRPr="009A7184">
              <w:rPr>
                <w:szCs w:val="16"/>
              </w:rPr>
              <w:t>3926.30.10</w:t>
            </w:r>
            <w:r w:rsidRPr="009A7184">
              <w:rPr>
                <w:szCs w:val="16"/>
              </w:rPr>
              <w:tab/>
            </w:r>
          </w:p>
        </w:tc>
        <w:tc>
          <w:tcPr>
            <w:tcW w:w="5044" w:type="dxa"/>
            <w:shd w:val="clear" w:color="auto" w:fill="auto"/>
          </w:tcPr>
          <w:p w14:paraId="49BA8BEA"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790E9E3" w14:textId="77777777" w:rsidTr="001F643F">
        <w:trPr>
          <w:cantSplit/>
        </w:trPr>
        <w:tc>
          <w:tcPr>
            <w:tcW w:w="2044" w:type="dxa"/>
            <w:shd w:val="clear" w:color="auto" w:fill="auto"/>
          </w:tcPr>
          <w:p w14:paraId="68CC427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1F8727" w14:textId="77777777" w:rsidR="00635155" w:rsidRPr="009A7184" w:rsidRDefault="00635155" w:rsidP="00635155">
            <w:pPr>
              <w:pStyle w:val="ENoteTableText"/>
              <w:rPr>
                <w:szCs w:val="16"/>
              </w:rPr>
            </w:pPr>
            <w:r w:rsidRPr="009A7184">
              <w:rPr>
                <w:szCs w:val="16"/>
              </w:rPr>
              <w:t>rs No 84, 2016</w:t>
            </w:r>
          </w:p>
        </w:tc>
      </w:tr>
      <w:tr w:rsidR="00635155" w:rsidRPr="009A7184" w14:paraId="346FD9C0" w14:textId="77777777" w:rsidTr="001F643F">
        <w:trPr>
          <w:cantSplit/>
        </w:trPr>
        <w:tc>
          <w:tcPr>
            <w:tcW w:w="2044" w:type="dxa"/>
            <w:shd w:val="clear" w:color="auto" w:fill="auto"/>
          </w:tcPr>
          <w:p w14:paraId="0D699A16" w14:textId="77777777" w:rsidR="00635155" w:rsidRPr="009A7184" w:rsidRDefault="00635155" w:rsidP="00635155">
            <w:pPr>
              <w:pStyle w:val="ENoteTableText"/>
              <w:tabs>
                <w:tab w:val="center" w:leader="dot" w:pos="2268"/>
              </w:tabs>
              <w:rPr>
                <w:szCs w:val="16"/>
              </w:rPr>
            </w:pPr>
            <w:r w:rsidRPr="009A7184">
              <w:rPr>
                <w:szCs w:val="16"/>
              </w:rPr>
              <w:t>3926.30.90</w:t>
            </w:r>
            <w:r w:rsidRPr="009A7184">
              <w:rPr>
                <w:szCs w:val="16"/>
              </w:rPr>
              <w:tab/>
            </w:r>
          </w:p>
        </w:tc>
        <w:tc>
          <w:tcPr>
            <w:tcW w:w="5044" w:type="dxa"/>
            <w:shd w:val="clear" w:color="auto" w:fill="auto"/>
          </w:tcPr>
          <w:p w14:paraId="2748F1C5" w14:textId="77777777" w:rsidR="00635155" w:rsidRPr="009A7184" w:rsidRDefault="00635155" w:rsidP="00635155">
            <w:pPr>
              <w:pStyle w:val="ENoteTableText"/>
              <w:rPr>
                <w:szCs w:val="16"/>
              </w:rPr>
            </w:pPr>
            <w:r w:rsidRPr="009A7184">
              <w:rPr>
                <w:szCs w:val="16"/>
              </w:rPr>
              <w:t>am. No. 63, 2003</w:t>
            </w:r>
          </w:p>
        </w:tc>
      </w:tr>
      <w:tr w:rsidR="00635155" w:rsidRPr="009A7184" w14:paraId="518C1724" w14:textId="77777777" w:rsidTr="001F643F">
        <w:trPr>
          <w:cantSplit/>
        </w:trPr>
        <w:tc>
          <w:tcPr>
            <w:tcW w:w="2044" w:type="dxa"/>
            <w:shd w:val="clear" w:color="auto" w:fill="auto"/>
          </w:tcPr>
          <w:p w14:paraId="420163A8" w14:textId="77777777" w:rsidR="00635155" w:rsidRPr="009A7184" w:rsidRDefault="00635155" w:rsidP="00635155">
            <w:pPr>
              <w:pStyle w:val="ENoteTableText"/>
              <w:tabs>
                <w:tab w:val="center" w:leader="dot" w:pos="2268"/>
              </w:tabs>
              <w:rPr>
                <w:szCs w:val="16"/>
              </w:rPr>
            </w:pPr>
            <w:r w:rsidRPr="009A7184">
              <w:rPr>
                <w:szCs w:val="16"/>
              </w:rPr>
              <w:t>3926.40.00</w:t>
            </w:r>
            <w:r w:rsidRPr="009A7184">
              <w:rPr>
                <w:szCs w:val="16"/>
              </w:rPr>
              <w:tab/>
            </w:r>
          </w:p>
        </w:tc>
        <w:tc>
          <w:tcPr>
            <w:tcW w:w="5044" w:type="dxa"/>
            <w:shd w:val="clear" w:color="auto" w:fill="auto"/>
          </w:tcPr>
          <w:p w14:paraId="4A58F3C1" w14:textId="77777777" w:rsidR="00635155" w:rsidRPr="009A7184" w:rsidRDefault="00635155" w:rsidP="00635155">
            <w:pPr>
              <w:pStyle w:val="ENoteTableText"/>
              <w:rPr>
                <w:szCs w:val="16"/>
              </w:rPr>
            </w:pPr>
            <w:r w:rsidRPr="009A7184">
              <w:rPr>
                <w:szCs w:val="16"/>
              </w:rPr>
              <w:t>am. No. 63, 2003</w:t>
            </w:r>
          </w:p>
        </w:tc>
      </w:tr>
      <w:tr w:rsidR="00635155" w:rsidRPr="009A7184" w14:paraId="35AEB7F1" w14:textId="77777777" w:rsidTr="001F643F">
        <w:trPr>
          <w:cantSplit/>
        </w:trPr>
        <w:tc>
          <w:tcPr>
            <w:tcW w:w="2044" w:type="dxa"/>
            <w:shd w:val="clear" w:color="auto" w:fill="auto"/>
          </w:tcPr>
          <w:p w14:paraId="0660ACBA" w14:textId="77777777" w:rsidR="00635155" w:rsidRPr="009A7184" w:rsidRDefault="00635155" w:rsidP="00635155">
            <w:pPr>
              <w:pStyle w:val="ENoteTableText"/>
              <w:tabs>
                <w:tab w:val="center" w:leader="dot" w:pos="2268"/>
              </w:tabs>
              <w:rPr>
                <w:szCs w:val="16"/>
              </w:rPr>
            </w:pPr>
            <w:r w:rsidRPr="009A7184">
              <w:rPr>
                <w:szCs w:val="16"/>
              </w:rPr>
              <w:t>3926.90.10</w:t>
            </w:r>
            <w:r w:rsidRPr="009A7184">
              <w:rPr>
                <w:szCs w:val="16"/>
              </w:rPr>
              <w:tab/>
            </w:r>
          </w:p>
        </w:tc>
        <w:tc>
          <w:tcPr>
            <w:tcW w:w="5044" w:type="dxa"/>
            <w:shd w:val="clear" w:color="auto" w:fill="auto"/>
          </w:tcPr>
          <w:p w14:paraId="45CF1D95"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AD0A114" w14:textId="77777777" w:rsidTr="001F643F">
        <w:trPr>
          <w:cantSplit/>
        </w:trPr>
        <w:tc>
          <w:tcPr>
            <w:tcW w:w="2044" w:type="dxa"/>
            <w:shd w:val="clear" w:color="auto" w:fill="auto"/>
          </w:tcPr>
          <w:p w14:paraId="0AD378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DB2AE2B" w14:textId="77777777" w:rsidR="00635155" w:rsidRPr="009A7184" w:rsidRDefault="00635155" w:rsidP="00635155">
            <w:pPr>
              <w:pStyle w:val="ENoteTableText"/>
              <w:rPr>
                <w:szCs w:val="16"/>
              </w:rPr>
            </w:pPr>
            <w:r w:rsidRPr="009A7184">
              <w:rPr>
                <w:szCs w:val="16"/>
              </w:rPr>
              <w:t>rs No 84, 2016</w:t>
            </w:r>
          </w:p>
        </w:tc>
      </w:tr>
      <w:tr w:rsidR="00635155" w:rsidRPr="009A7184" w14:paraId="3BBB723C" w14:textId="77777777" w:rsidTr="001F643F">
        <w:trPr>
          <w:cantSplit/>
        </w:trPr>
        <w:tc>
          <w:tcPr>
            <w:tcW w:w="2044" w:type="dxa"/>
            <w:shd w:val="clear" w:color="auto" w:fill="auto"/>
          </w:tcPr>
          <w:p w14:paraId="30C0670A" w14:textId="77777777" w:rsidR="00635155" w:rsidRPr="009A7184" w:rsidRDefault="00635155" w:rsidP="00635155">
            <w:pPr>
              <w:pStyle w:val="ENoteTableText"/>
              <w:tabs>
                <w:tab w:val="center" w:leader="dot" w:pos="2268"/>
              </w:tabs>
              <w:rPr>
                <w:szCs w:val="16"/>
              </w:rPr>
            </w:pPr>
            <w:r w:rsidRPr="009A7184">
              <w:rPr>
                <w:szCs w:val="16"/>
              </w:rPr>
              <w:t>3926.90.90</w:t>
            </w:r>
            <w:r w:rsidRPr="009A7184">
              <w:rPr>
                <w:szCs w:val="16"/>
              </w:rPr>
              <w:tab/>
            </w:r>
          </w:p>
        </w:tc>
        <w:tc>
          <w:tcPr>
            <w:tcW w:w="5044" w:type="dxa"/>
            <w:shd w:val="clear" w:color="auto" w:fill="auto"/>
          </w:tcPr>
          <w:p w14:paraId="603DBE53" w14:textId="77777777" w:rsidR="00635155" w:rsidRPr="009A7184" w:rsidRDefault="00635155" w:rsidP="00635155">
            <w:pPr>
              <w:pStyle w:val="ENoteTableText"/>
              <w:rPr>
                <w:szCs w:val="16"/>
              </w:rPr>
            </w:pPr>
            <w:r w:rsidRPr="009A7184">
              <w:rPr>
                <w:szCs w:val="16"/>
              </w:rPr>
              <w:t>am. No. 63, 2003</w:t>
            </w:r>
          </w:p>
        </w:tc>
      </w:tr>
      <w:tr w:rsidR="00635155" w:rsidRPr="009A7184" w14:paraId="10E9683B" w14:textId="77777777" w:rsidTr="001F643F">
        <w:trPr>
          <w:cantSplit/>
        </w:trPr>
        <w:tc>
          <w:tcPr>
            <w:tcW w:w="2044" w:type="dxa"/>
            <w:shd w:val="clear" w:color="auto" w:fill="auto"/>
          </w:tcPr>
          <w:p w14:paraId="211A39D8" w14:textId="77777777" w:rsidR="00635155" w:rsidRPr="009A7184" w:rsidRDefault="001F50E2" w:rsidP="00635155">
            <w:pPr>
              <w:pStyle w:val="ENoteTableText"/>
              <w:rPr>
                <w:szCs w:val="16"/>
              </w:rPr>
            </w:pPr>
            <w:r>
              <w:rPr>
                <w:b/>
                <w:szCs w:val="16"/>
              </w:rPr>
              <w:t>Chapter 4</w:t>
            </w:r>
            <w:r w:rsidR="00635155" w:rsidRPr="009A7184">
              <w:rPr>
                <w:b/>
                <w:szCs w:val="16"/>
              </w:rPr>
              <w:t>0</w:t>
            </w:r>
          </w:p>
        </w:tc>
        <w:tc>
          <w:tcPr>
            <w:tcW w:w="5044" w:type="dxa"/>
            <w:shd w:val="clear" w:color="auto" w:fill="auto"/>
          </w:tcPr>
          <w:p w14:paraId="0629E957" w14:textId="77777777" w:rsidR="00635155" w:rsidRPr="009A7184" w:rsidRDefault="00635155" w:rsidP="00635155">
            <w:pPr>
              <w:pStyle w:val="ENoteTableText"/>
              <w:rPr>
                <w:szCs w:val="16"/>
              </w:rPr>
            </w:pPr>
          </w:p>
        </w:tc>
      </w:tr>
      <w:tr w:rsidR="00635155" w:rsidRPr="009A7184" w14:paraId="611D3EA3" w14:textId="77777777" w:rsidTr="001F643F">
        <w:trPr>
          <w:cantSplit/>
        </w:trPr>
        <w:tc>
          <w:tcPr>
            <w:tcW w:w="2044" w:type="dxa"/>
            <w:shd w:val="clear" w:color="auto" w:fill="auto"/>
          </w:tcPr>
          <w:p w14:paraId="655046B2" w14:textId="77777777" w:rsidR="00635155" w:rsidRPr="009A7184" w:rsidRDefault="00635155" w:rsidP="00635155">
            <w:pPr>
              <w:pStyle w:val="ENoteTableText"/>
              <w:tabs>
                <w:tab w:val="center" w:leader="dot" w:pos="2268"/>
              </w:tabs>
              <w:rPr>
                <w:szCs w:val="16"/>
              </w:rPr>
            </w:pPr>
            <w:r w:rsidRPr="009A7184">
              <w:rPr>
                <w:szCs w:val="16"/>
              </w:rPr>
              <w:t>Note 2 to Chapt. 40</w:t>
            </w:r>
            <w:r w:rsidRPr="009A7184">
              <w:rPr>
                <w:szCs w:val="16"/>
              </w:rPr>
              <w:tab/>
            </w:r>
          </w:p>
        </w:tc>
        <w:tc>
          <w:tcPr>
            <w:tcW w:w="5044" w:type="dxa"/>
            <w:shd w:val="clear" w:color="auto" w:fill="auto"/>
          </w:tcPr>
          <w:p w14:paraId="53B4FB65" w14:textId="77777777" w:rsidR="00635155" w:rsidRPr="009A7184" w:rsidRDefault="00635155" w:rsidP="00635155">
            <w:pPr>
              <w:pStyle w:val="ENoteTableText"/>
              <w:rPr>
                <w:szCs w:val="16"/>
              </w:rPr>
            </w:pPr>
            <w:r w:rsidRPr="009A7184">
              <w:rPr>
                <w:szCs w:val="16"/>
              </w:rPr>
              <w:t>am. No. 120, 2001</w:t>
            </w:r>
          </w:p>
        </w:tc>
      </w:tr>
      <w:tr w:rsidR="00635155" w:rsidRPr="009A7184" w14:paraId="0FDD38F7" w14:textId="77777777" w:rsidTr="001F643F">
        <w:trPr>
          <w:cantSplit/>
        </w:trPr>
        <w:tc>
          <w:tcPr>
            <w:tcW w:w="2044" w:type="dxa"/>
            <w:shd w:val="clear" w:color="auto" w:fill="auto"/>
          </w:tcPr>
          <w:p w14:paraId="39F8D11A" w14:textId="77777777" w:rsidR="00635155" w:rsidRPr="009A7184" w:rsidRDefault="00635155" w:rsidP="00635155">
            <w:pPr>
              <w:pStyle w:val="ENoteTableText"/>
              <w:tabs>
                <w:tab w:val="center" w:leader="dot" w:pos="2268"/>
              </w:tabs>
              <w:rPr>
                <w:szCs w:val="16"/>
              </w:rPr>
            </w:pPr>
            <w:r w:rsidRPr="009A7184">
              <w:rPr>
                <w:szCs w:val="16"/>
              </w:rPr>
              <w:t>Note 4 to Chapt. 40</w:t>
            </w:r>
            <w:r w:rsidRPr="009A7184">
              <w:rPr>
                <w:szCs w:val="16"/>
              </w:rPr>
              <w:tab/>
            </w:r>
          </w:p>
        </w:tc>
        <w:tc>
          <w:tcPr>
            <w:tcW w:w="5044" w:type="dxa"/>
            <w:shd w:val="clear" w:color="auto" w:fill="auto"/>
          </w:tcPr>
          <w:p w14:paraId="197A9CC7" w14:textId="77777777" w:rsidR="00635155" w:rsidRPr="009A7184" w:rsidRDefault="00635155" w:rsidP="00635155">
            <w:pPr>
              <w:pStyle w:val="ENoteTableText"/>
              <w:rPr>
                <w:szCs w:val="16"/>
              </w:rPr>
            </w:pPr>
            <w:r w:rsidRPr="009A7184">
              <w:rPr>
                <w:szCs w:val="16"/>
              </w:rPr>
              <w:t>am. No. 118, 2006</w:t>
            </w:r>
          </w:p>
        </w:tc>
      </w:tr>
      <w:tr w:rsidR="00635155" w:rsidRPr="009A7184" w14:paraId="725E2FE9" w14:textId="77777777" w:rsidTr="001F643F">
        <w:trPr>
          <w:cantSplit/>
        </w:trPr>
        <w:tc>
          <w:tcPr>
            <w:tcW w:w="2044" w:type="dxa"/>
            <w:shd w:val="clear" w:color="auto" w:fill="auto"/>
          </w:tcPr>
          <w:p w14:paraId="34DF17D3" w14:textId="77777777" w:rsidR="00635155" w:rsidRPr="009A7184" w:rsidRDefault="00635155" w:rsidP="00635155">
            <w:pPr>
              <w:pStyle w:val="ENoteTableText"/>
              <w:tabs>
                <w:tab w:val="center" w:leader="dot" w:pos="2268"/>
              </w:tabs>
              <w:rPr>
                <w:szCs w:val="16"/>
              </w:rPr>
            </w:pPr>
            <w:r w:rsidRPr="009A7184">
              <w:rPr>
                <w:szCs w:val="16"/>
              </w:rPr>
              <w:t>Note 5 to Chapt. 40</w:t>
            </w:r>
            <w:r w:rsidRPr="009A7184">
              <w:rPr>
                <w:szCs w:val="16"/>
              </w:rPr>
              <w:tab/>
            </w:r>
          </w:p>
        </w:tc>
        <w:tc>
          <w:tcPr>
            <w:tcW w:w="5044" w:type="dxa"/>
            <w:shd w:val="clear" w:color="auto" w:fill="auto"/>
          </w:tcPr>
          <w:p w14:paraId="6DA1C70D" w14:textId="77777777" w:rsidR="00635155" w:rsidRPr="009A7184" w:rsidRDefault="00635155" w:rsidP="00635155">
            <w:pPr>
              <w:pStyle w:val="ENoteTableText"/>
              <w:rPr>
                <w:szCs w:val="16"/>
              </w:rPr>
            </w:pPr>
            <w:r w:rsidRPr="009A7184">
              <w:rPr>
                <w:szCs w:val="16"/>
              </w:rPr>
              <w:t>am. No. 118, 2006</w:t>
            </w:r>
          </w:p>
        </w:tc>
      </w:tr>
      <w:tr w:rsidR="00635155" w:rsidRPr="009A7184" w14:paraId="7000E32E" w14:textId="77777777" w:rsidTr="001F643F">
        <w:trPr>
          <w:cantSplit/>
        </w:trPr>
        <w:tc>
          <w:tcPr>
            <w:tcW w:w="2044" w:type="dxa"/>
            <w:shd w:val="clear" w:color="auto" w:fill="auto"/>
          </w:tcPr>
          <w:p w14:paraId="2260F6F5" w14:textId="77777777" w:rsidR="00635155" w:rsidRPr="009A7184" w:rsidRDefault="00635155" w:rsidP="00635155">
            <w:pPr>
              <w:pStyle w:val="ENoteTableText"/>
              <w:rPr>
                <w:szCs w:val="16"/>
              </w:rPr>
            </w:pPr>
            <w:r w:rsidRPr="009A7184">
              <w:rPr>
                <w:b/>
                <w:szCs w:val="16"/>
              </w:rPr>
              <w:t>4002</w:t>
            </w:r>
          </w:p>
        </w:tc>
        <w:tc>
          <w:tcPr>
            <w:tcW w:w="5044" w:type="dxa"/>
            <w:shd w:val="clear" w:color="auto" w:fill="auto"/>
          </w:tcPr>
          <w:p w14:paraId="7CEECB79" w14:textId="77777777" w:rsidR="00635155" w:rsidRPr="009A7184" w:rsidRDefault="00635155" w:rsidP="00635155">
            <w:pPr>
              <w:pStyle w:val="ENoteTableText"/>
              <w:rPr>
                <w:szCs w:val="16"/>
              </w:rPr>
            </w:pPr>
          </w:p>
        </w:tc>
      </w:tr>
      <w:tr w:rsidR="00635155" w:rsidRPr="009A7184" w14:paraId="6C80D29A" w14:textId="77777777" w:rsidTr="001F643F">
        <w:trPr>
          <w:cantSplit/>
        </w:trPr>
        <w:tc>
          <w:tcPr>
            <w:tcW w:w="2044" w:type="dxa"/>
            <w:shd w:val="clear" w:color="auto" w:fill="auto"/>
          </w:tcPr>
          <w:p w14:paraId="6D185039" w14:textId="77777777" w:rsidR="00635155" w:rsidRPr="009A7184" w:rsidRDefault="00635155" w:rsidP="00635155">
            <w:pPr>
              <w:pStyle w:val="ENoteTableText"/>
              <w:tabs>
                <w:tab w:val="center" w:leader="dot" w:pos="2268"/>
              </w:tabs>
              <w:rPr>
                <w:szCs w:val="16"/>
              </w:rPr>
            </w:pPr>
            <w:r w:rsidRPr="009A7184">
              <w:rPr>
                <w:szCs w:val="16"/>
              </w:rPr>
              <w:t>4002.60.00</w:t>
            </w:r>
            <w:r w:rsidRPr="009A7184">
              <w:rPr>
                <w:szCs w:val="16"/>
              </w:rPr>
              <w:tab/>
            </w:r>
          </w:p>
        </w:tc>
        <w:tc>
          <w:tcPr>
            <w:tcW w:w="5044" w:type="dxa"/>
            <w:shd w:val="clear" w:color="auto" w:fill="auto"/>
          </w:tcPr>
          <w:p w14:paraId="58CA85EE" w14:textId="77777777" w:rsidR="00635155" w:rsidRPr="009A7184" w:rsidRDefault="00635155" w:rsidP="00635155">
            <w:pPr>
              <w:pStyle w:val="ENoteTableText"/>
              <w:rPr>
                <w:szCs w:val="16"/>
              </w:rPr>
            </w:pPr>
            <w:r w:rsidRPr="009A7184">
              <w:rPr>
                <w:szCs w:val="16"/>
              </w:rPr>
              <w:t>am. No. 116, 2000</w:t>
            </w:r>
          </w:p>
        </w:tc>
      </w:tr>
      <w:tr w:rsidR="00635155" w:rsidRPr="009A7184" w14:paraId="0F17068D" w14:textId="77777777" w:rsidTr="001F643F">
        <w:trPr>
          <w:cantSplit/>
        </w:trPr>
        <w:tc>
          <w:tcPr>
            <w:tcW w:w="2044" w:type="dxa"/>
            <w:shd w:val="clear" w:color="auto" w:fill="auto"/>
          </w:tcPr>
          <w:p w14:paraId="251C414D" w14:textId="77777777" w:rsidR="00635155" w:rsidRPr="009A7184" w:rsidRDefault="00635155" w:rsidP="00635155">
            <w:pPr>
              <w:pStyle w:val="ENoteTableText"/>
              <w:rPr>
                <w:szCs w:val="16"/>
              </w:rPr>
            </w:pPr>
            <w:r w:rsidRPr="009A7184">
              <w:rPr>
                <w:b/>
                <w:szCs w:val="16"/>
              </w:rPr>
              <w:t>4005</w:t>
            </w:r>
          </w:p>
        </w:tc>
        <w:tc>
          <w:tcPr>
            <w:tcW w:w="5044" w:type="dxa"/>
            <w:shd w:val="clear" w:color="auto" w:fill="auto"/>
          </w:tcPr>
          <w:p w14:paraId="4801FB6B" w14:textId="77777777" w:rsidR="00635155" w:rsidRPr="009A7184" w:rsidRDefault="00635155" w:rsidP="00635155">
            <w:pPr>
              <w:pStyle w:val="ENoteTableText"/>
              <w:rPr>
                <w:szCs w:val="16"/>
              </w:rPr>
            </w:pPr>
          </w:p>
        </w:tc>
      </w:tr>
      <w:tr w:rsidR="00635155" w:rsidRPr="009A7184" w14:paraId="5D0E15F1" w14:textId="77777777" w:rsidTr="001F643F">
        <w:trPr>
          <w:cantSplit/>
        </w:trPr>
        <w:tc>
          <w:tcPr>
            <w:tcW w:w="2044" w:type="dxa"/>
            <w:shd w:val="clear" w:color="auto" w:fill="auto"/>
          </w:tcPr>
          <w:p w14:paraId="0162F810" w14:textId="77777777" w:rsidR="00635155" w:rsidRPr="009A7184" w:rsidRDefault="00635155" w:rsidP="00635155">
            <w:pPr>
              <w:pStyle w:val="ENoteTableText"/>
              <w:tabs>
                <w:tab w:val="center" w:leader="dot" w:pos="2268"/>
              </w:tabs>
              <w:rPr>
                <w:szCs w:val="16"/>
              </w:rPr>
            </w:pPr>
            <w:r w:rsidRPr="009A7184">
              <w:rPr>
                <w:szCs w:val="16"/>
              </w:rPr>
              <w:t>4005.10.00</w:t>
            </w:r>
            <w:r w:rsidRPr="009A7184">
              <w:rPr>
                <w:szCs w:val="16"/>
              </w:rPr>
              <w:tab/>
            </w:r>
          </w:p>
        </w:tc>
        <w:tc>
          <w:tcPr>
            <w:tcW w:w="5044" w:type="dxa"/>
            <w:shd w:val="clear" w:color="auto" w:fill="auto"/>
          </w:tcPr>
          <w:p w14:paraId="4CD33110" w14:textId="77777777" w:rsidR="00635155" w:rsidRPr="009A7184" w:rsidRDefault="00635155" w:rsidP="00635155">
            <w:pPr>
              <w:pStyle w:val="ENoteTableText"/>
              <w:rPr>
                <w:szCs w:val="16"/>
              </w:rPr>
            </w:pPr>
            <w:r w:rsidRPr="009A7184">
              <w:rPr>
                <w:szCs w:val="16"/>
              </w:rPr>
              <w:t>am. No. 63, 2003</w:t>
            </w:r>
          </w:p>
        </w:tc>
      </w:tr>
      <w:tr w:rsidR="00635155" w:rsidRPr="009A7184" w14:paraId="64071547" w14:textId="77777777" w:rsidTr="001F643F">
        <w:trPr>
          <w:cantSplit/>
        </w:trPr>
        <w:tc>
          <w:tcPr>
            <w:tcW w:w="2044" w:type="dxa"/>
            <w:shd w:val="clear" w:color="auto" w:fill="auto"/>
          </w:tcPr>
          <w:p w14:paraId="006CAFC6" w14:textId="77777777" w:rsidR="00635155" w:rsidRPr="009A7184" w:rsidRDefault="00635155" w:rsidP="00635155">
            <w:pPr>
              <w:pStyle w:val="ENoteTableText"/>
              <w:tabs>
                <w:tab w:val="center" w:leader="dot" w:pos="2268"/>
              </w:tabs>
              <w:rPr>
                <w:szCs w:val="16"/>
              </w:rPr>
            </w:pPr>
            <w:r w:rsidRPr="009A7184">
              <w:rPr>
                <w:szCs w:val="16"/>
              </w:rPr>
              <w:t>4005.20.00</w:t>
            </w:r>
            <w:r w:rsidRPr="009A7184">
              <w:rPr>
                <w:szCs w:val="16"/>
              </w:rPr>
              <w:tab/>
            </w:r>
          </w:p>
        </w:tc>
        <w:tc>
          <w:tcPr>
            <w:tcW w:w="5044" w:type="dxa"/>
            <w:shd w:val="clear" w:color="auto" w:fill="auto"/>
          </w:tcPr>
          <w:p w14:paraId="649FDDA6" w14:textId="77777777" w:rsidR="00635155" w:rsidRPr="009A7184" w:rsidRDefault="00635155" w:rsidP="00635155">
            <w:pPr>
              <w:pStyle w:val="ENoteTableText"/>
              <w:rPr>
                <w:szCs w:val="16"/>
              </w:rPr>
            </w:pPr>
            <w:r w:rsidRPr="009A7184">
              <w:rPr>
                <w:szCs w:val="16"/>
              </w:rPr>
              <w:t>am. No. 63, 2003</w:t>
            </w:r>
          </w:p>
        </w:tc>
      </w:tr>
      <w:tr w:rsidR="00635155" w:rsidRPr="009A7184" w14:paraId="1E7D4DAB" w14:textId="77777777" w:rsidTr="001F643F">
        <w:trPr>
          <w:cantSplit/>
        </w:trPr>
        <w:tc>
          <w:tcPr>
            <w:tcW w:w="2044" w:type="dxa"/>
            <w:shd w:val="clear" w:color="auto" w:fill="auto"/>
          </w:tcPr>
          <w:p w14:paraId="7EC82047" w14:textId="77777777" w:rsidR="00635155" w:rsidRPr="009A7184" w:rsidRDefault="00635155" w:rsidP="00635155">
            <w:pPr>
              <w:pStyle w:val="ENoteTableText"/>
              <w:tabs>
                <w:tab w:val="center" w:leader="dot" w:pos="2268"/>
              </w:tabs>
              <w:rPr>
                <w:szCs w:val="16"/>
              </w:rPr>
            </w:pPr>
            <w:r w:rsidRPr="009A7184">
              <w:rPr>
                <w:szCs w:val="16"/>
              </w:rPr>
              <w:t>4005.91.00</w:t>
            </w:r>
            <w:r w:rsidRPr="009A7184">
              <w:rPr>
                <w:szCs w:val="16"/>
              </w:rPr>
              <w:tab/>
            </w:r>
          </w:p>
        </w:tc>
        <w:tc>
          <w:tcPr>
            <w:tcW w:w="5044" w:type="dxa"/>
            <w:shd w:val="clear" w:color="auto" w:fill="auto"/>
          </w:tcPr>
          <w:p w14:paraId="5E8B3BAD" w14:textId="77777777" w:rsidR="00635155" w:rsidRPr="009A7184" w:rsidRDefault="00635155" w:rsidP="00635155">
            <w:pPr>
              <w:pStyle w:val="ENoteTableText"/>
              <w:rPr>
                <w:szCs w:val="16"/>
              </w:rPr>
            </w:pPr>
            <w:r w:rsidRPr="009A7184">
              <w:rPr>
                <w:szCs w:val="16"/>
              </w:rPr>
              <w:t>am. No. 63, 2003</w:t>
            </w:r>
          </w:p>
        </w:tc>
      </w:tr>
      <w:tr w:rsidR="00635155" w:rsidRPr="009A7184" w14:paraId="600508EC" w14:textId="77777777" w:rsidTr="001F643F">
        <w:trPr>
          <w:cantSplit/>
        </w:trPr>
        <w:tc>
          <w:tcPr>
            <w:tcW w:w="2044" w:type="dxa"/>
            <w:shd w:val="clear" w:color="auto" w:fill="auto"/>
          </w:tcPr>
          <w:p w14:paraId="4819493A" w14:textId="77777777" w:rsidR="00635155" w:rsidRPr="009A7184" w:rsidRDefault="00635155" w:rsidP="00635155">
            <w:pPr>
              <w:pStyle w:val="ENoteTableText"/>
              <w:tabs>
                <w:tab w:val="center" w:leader="dot" w:pos="2268"/>
              </w:tabs>
              <w:rPr>
                <w:szCs w:val="16"/>
              </w:rPr>
            </w:pPr>
            <w:r w:rsidRPr="009A7184">
              <w:rPr>
                <w:szCs w:val="16"/>
              </w:rPr>
              <w:t>4005.99.00</w:t>
            </w:r>
            <w:r w:rsidRPr="009A7184">
              <w:rPr>
                <w:szCs w:val="16"/>
              </w:rPr>
              <w:tab/>
            </w:r>
          </w:p>
        </w:tc>
        <w:tc>
          <w:tcPr>
            <w:tcW w:w="5044" w:type="dxa"/>
            <w:shd w:val="clear" w:color="auto" w:fill="auto"/>
          </w:tcPr>
          <w:p w14:paraId="0D1B0114" w14:textId="77777777" w:rsidR="00635155" w:rsidRPr="009A7184" w:rsidRDefault="00635155" w:rsidP="00635155">
            <w:pPr>
              <w:pStyle w:val="ENoteTableText"/>
              <w:rPr>
                <w:szCs w:val="16"/>
              </w:rPr>
            </w:pPr>
            <w:r w:rsidRPr="009A7184">
              <w:rPr>
                <w:szCs w:val="16"/>
              </w:rPr>
              <w:t>am. No. 63, 2003</w:t>
            </w:r>
          </w:p>
        </w:tc>
      </w:tr>
      <w:tr w:rsidR="00635155" w:rsidRPr="009A7184" w14:paraId="600C77DC" w14:textId="77777777" w:rsidTr="001F643F">
        <w:trPr>
          <w:cantSplit/>
        </w:trPr>
        <w:tc>
          <w:tcPr>
            <w:tcW w:w="2044" w:type="dxa"/>
            <w:shd w:val="clear" w:color="auto" w:fill="auto"/>
          </w:tcPr>
          <w:p w14:paraId="3C342977" w14:textId="77777777" w:rsidR="00635155" w:rsidRPr="009A7184" w:rsidRDefault="00635155" w:rsidP="00635155">
            <w:pPr>
              <w:pStyle w:val="ENoteTableText"/>
              <w:rPr>
                <w:szCs w:val="16"/>
              </w:rPr>
            </w:pPr>
            <w:r w:rsidRPr="009A7184">
              <w:rPr>
                <w:b/>
                <w:szCs w:val="16"/>
              </w:rPr>
              <w:t>4009</w:t>
            </w:r>
          </w:p>
        </w:tc>
        <w:tc>
          <w:tcPr>
            <w:tcW w:w="5044" w:type="dxa"/>
            <w:shd w:val="clear" w:color="auto" w:fill="auto"/>
          </w:tcPr>
          <w:p w14:paraId="38278B01" w14:textId="77777777" w:rsidR="00635155" w:rsidRPr="009A7184" w:rsidRDefault="00635155" w:rsidP="00635155">
            <w:pPr>
              <w:pStyle w:val="ENoteTableText"/>
              <w:rPr>
                <w:szCs w:val="16"/>
              </w:rPr>
            </w:pPr>
          </w:p>
        </w:tc>
      </w:tr>
      <w:tr w:rsidR="00635155" w:rsidRPr="009A7184" w14:paraId="7E71A3BE" w14:textId="77777777" w:rsidTr="001F643F">
        <w:trPr>
          <w:cantSplit/>
        </w:trPr>
        <w:tc>
          <w:tcPr>
            <w:tcW w:w="2044" w:type="dxa"/>
            <w:shd w:val="clear" w:color="auto" w:fill="auto"/>
          </w:tcPr>
          <w:p w14:paraId="595F0C3C" w14:textId="77777777" w:rsidR="00635155" w:rsidRPr="009A7184" w:rsidRDefault="00635155" w:rsidP="00635155">
            <w:pPr>
              <w:pStyle w:val="ENoteTableText"/>
              <w:tabs>
                <w:tab w:val="center" w:leader="dot" w:pos="2268"/>
              </w:tabs>
              <w:rPr>
                <w:szCs w:val="16"/>
              </w:rPr>
            </w:pPr>
            <w:r w:rsidRPr="009A7184">
              <w:rPr>
                <w:szCs w:val="16"/>
              </w:rPr>
              <w:t>4009.1</w:t>
            </w:r>
            <w:r w:rsidRPr="009A7184">
              <w:rPr>
                <w:szCs w:val="16"/>
              </w:rPr>
              <w:tab/>
            </w:r>
          </w:p>
        </w:tc>
        <w:tc>
          <w:tcPr>
            <w:tcW w:w="5044" w:type="dxa"/>
            <w:shd w:val="clear" w:color="auto" w:fill="auto"/>
          </w:tcPr>
          <w:p w14:paraId="2E65476B" w14:textId="77777777" w:rsidR="00635155" w:rsidRPr="009A7184" w:rsidRDefault="00635155" w:rsidP="00635155">
            <w:pPr>
              <w:pStyle w:val="ENoteTableText"/>
              <w:rPr>
                <w:szCs w:val="16"/>
              </w:rPr>
            </w:pPr>
            <w:r w:rsidRPr="009A7184">
              <w:rPr>
                <w:szCs w:val="16"/>
              </w:rPr>
              <w:t>ad. No. 120, 2001</w:t>
            </w:r>
          </w:p>
        </w:tc>
      </w:tr>
      <w:tr w:rsidR="00635155" w:rsidRPr="009A7184" w14:paraId="1C7B050F" w14:textId="77777777" w:rsidTr="001F643F">
        <w:trPr>
          <w:cantSplit/>
        </w:trPr>
        <w:tc>
          <w:tcPr>
            <w:tcW w:w="2044" w:type="dxa"/>
            <w:shd w:val="clear" w:color="auto" w:fill="auto"/>
          </w:tcPr>
          <w:p w14:paraId="68A3A1FD" w14:textId="77777777" w:rsidR="00635155" w:rsidRPr="009A7184" w:rsidRDefault="00635155" w:rsidP="00635155">
            <w:pPr>
              <w:pStyle w:val="ENoteTableText"/>
              <w:tabs>
                <w:tab w:val="center" w:leader="dot" w:pos="2268"/>
              </w:tabs>
              <w:rPr>
                <w:szCs w:val="16"/>
              </w:rPr>
            </w:pPr>
            <w:r w:rsidRPr="009A7184">
              <w:rPr>
                <w:szCs w:val="16"/>
              </w:rPr>
              <w:t>4009.10</w:t>
            </w:r>
            <w:r w:rsidRPr="009A7184">
              <w:rPr>
                <w:szCs w:val="16"/>
              </w:rPr>
              <w:tab/>
            </w:r>
          </w:p>
        </w:tc>
        <w:tc>
          <w:tcPr>
            <w:tcW w:w="5044" w:type="dxa"/>
            <w:shd w:val="clear" w:color="auto" w:fill="auto"/>
          </w:tcPr>
          <w:p w14:paraId="688A4B63" w14:textId="77777777" w:rsidR="00635155" w:rsidRPr="009A7184" w:rsidRDefault="00635155" w:rsidP="00635155">
            <w:pPr>
              <w:pStyle w:val="ENoteTableText"/>
              <w:rPr>
                <w:szCs w:val="16"/>
              </w:rPr>
            </w:pPr>
            <w:r w:rsidRPr="009A7184">
              <w:rPr>
                <w:szCs w:val="16"/>
              </w:rPr>
              <w:t>rep. No. 120, 2001</w:t>
            </w:r>
          </w:p>
        </w:tc>
      </w:tr>
      <w:tr w:rsidR="00635155" w:rsidRPr="009A7184" w14:paraId="3E77E1D8" w14:textId="77777777" w:rsidTr="001F643F">
        <w:trPr>
          <w:cantSplit/>
        </w:trPr>
        <w:tc>
          <w:tcPr>
            <w:tcW w:w="2044" w:type="dxa"/>
            <w:shd w:val="clear" w:color="auto" w:fill="auto"/>
          </w:tcPr>
          <w:p w14:paraId="367DE019" w14:textId="77777777" w:rsidR="00635155" w:rsidRPr="009A7184" w:rsidRDefault="00635155" w:rsidP="00635155">
            <w:pPr>
              <w:pStyle w:val="ENoteTableText"/>
              <w:tabs>
                <w:tab w:val="center" w:leader="dot" w:pos="2268"/>
              </w:tabs>
              <w:rPr>
                <w:szCs w:val="16"/>
              </w:rPr>
            </w:pPr>
            <w:r w:rsidRPr="009A7184">
              <w:rPr>
                <w:szCs w:val="16"/>
              </w:rPr>
              <w:t>4009.10.10</w:t>
            </w:r>
            <w:r w:rsidRPr="009A7184">
              <w:rPr>
                <w:szCs w:val="16"/>
              </w:rPr>
              <w:tab/>
            </w:r>
          </w:p>
        </w:tc>
        <w:tc>
          <w:tcPr>
            <w:tcW w:w="5044" w:type="dxa"/>
            <w:shd w:val="clear" w:color="auto" w:fill="auto"/>
          </w:tcPr>
          <w:p w14:paraId="160AFC25" w14:textId="77777777" w:rsidR="00635155" w:rsidRPr="009A7184" w:rsidRDefault="00635155" w:rsidP="00635155">
            <w:pPr>
              <w:pStyle w:val="ENoteTableText"/>
              <w:rPr>
                <w:szCs w:val="16"/>
              </w:rPr>
            </w:pPr>
            <w:r w:rsidRPr="009A7184">
              <w:rPr>
                <w:szCs w:val="16"/>
              </w:rPr>
              <w:t>am. No. 141, 1999</w:t>
            </w:r>
          </w:p>
        </w:tc>
      </w:tr>
      <w:tr w:rsidR="00635155" w:rsidRPr="009A7184" w14:paraId="59F4A83C" w14:textId="77777777" w:rsidTr="001F643F">
        <w:trPr>
          <w:cantSplit/>
        </w:trPr>
        <w:tc>
          <w:tcPr>
            <w:tcW w:w="2044" w:type="dxa"/>
            <w:shd w:val="clear" w:color="auto" w:fill="auto"/>
          </w:tcPr>
          <w:p w14:paraId="18200379" w14:textId="77777777" w:rsidR="00635155" w:rsidRPr="009A7184" w:rsidRDefault="00635155" w:rsidP="00635155">
            <w:pPr>
              <w:pStyle w:val="ENoteTableText"/>
              <w:rPr>
                <w:szCs w:val="16"/>
              </w:rPr>
            </w:pPr>
          </w:p>
        </w:tc>
        <w:tc>
          <w:tcPr>
            <w:tcW w:w="5044" w:type="dxa"/>
            <w:shd w:val="clear" w:color="auto" w:fill="auto"/>
          </w:tcPr>
          <w:p w14:paraId="1F31F0EE" w14:textId="77777777" w:rsidR="00635155" w:rsidRPr="009A7184" w:rsidRDefault="00635155" w:rsidP="00635155">
            <w:pPr>
              <w:pStyle w:val="ENoteTableText"/>
              <w:rPr>
                <w:szCs w:val="16"/>
              </w:rPr>
            </w:pPr>
            <w:r w:rsidRPr="009A7184">
              <w:rPr>
                <w:szCs w:val="16"/>
              </w:rPr>
              <w:t>rep. No. 120, 2001</w:t>
            </w:r>
          </w:p>
        </w:tc>
      </w:tr>
      <w:tr w:rsidR="00635155" w:rsidRPr="009A7184" w14:paraId="69497875" w14:textId="77777777" w:rsidTr="001F643F">
        <w:trPr>
          <w:cantSplit/>
        </w:trPr>
        <w:tc>
          <w:tcPr>
            <w:tcW w:w="2044" w:type="dxa"/>
            <w:shd w:val="clear" w:color="auto" w:fill="auto"/>
          </w:tcPr>
          <w:p w14:paraId="19E6F478" w14:textId="77777777" w:rsidR="00635155" w:rsidRPr="009A7184" w:rsidRDefault="00635155" w:rsidP="00635155">
            <w:pPr>
              <w:pStyle w:val="ENoteTableText"/>
              <w:tabs>
                <w:tab w:val="center" w:leader="dot" w:pos="2268"/>
              </w:tabs>
              <w:rPr>
                <w:szCs w:val="16"/>
              </w:rPr>
            </w:pPr>
            <w:r w:rsidRPr="009A7184">
              <w:rPr>
                <w:szCs w:val="16"/>
              </w:rPr>
              <w:t>4009.10.90</w:t>
            </w:r>
            <w:r w:rsidRPr="009A7184">
              <w:rPr>
                <w:szCs w:val="16"/>
              </w:rPr>
              <w:tab/>
            </w:r>
          </w:p>
        </w:tc>
        <w:tc>
          <w:tcPr>
            <w:tcW w:w="5044" w:type="dxa"/>
            <w:shd w:val="clear" w:color="auto" w:fill="auto"/>
          </w:tcPr>
          <w:p w14:paraId="4C3D5DEF" w14:textId="77777777" w:rsidR="00635155" w:rsidRPr="009A7184" w:rsidRDefault="00635155" w:rsidP="00635155">
            <w:pPr>
              <w:pStyle w:val="ENoteTableText"/>
              <w:rPr>
                <w:szCs w:val="16"/>
              </w:rPr>
            </w:pPr>
            <w:r w:rsidRPr="009A7184">
              <w:rPr>
                <w:szCs w:val="16"/>
              </w:rPr>
              <w:t>rep. No. 120, 2001</w:t>
            </w:r>
          </w:p>
        </w:tc>
      </w:tr>
      <w:tr w:rsidR="00635155" w:rsidRPr="009A7184" w14:paraId="672B5AE5" w14:textId="77777777" w:rsidTr="001F643F">
        <w:trPr>
          <w:cantSplit/>
        </w:trPr>
        <w:tc>
          <w:tcPr>
            <w:tcW w:w="2044" w:type="dxa"/>
            <w:shd w:val="clear" w:color="auto" w:fill="auto"/>
          </w:tcPr>
          <w:p w14:paraId="429F0A27" w14:textId="77777777" w:rsidR="00635155" w:rsidRPr="009A7184" w:rsidRDefault="00635155" w:rsidP="00635155">
            <w:pPr>
              <w:pStyle w:val="ENoteTableText"/>
              <w:tabs>
                <w:tab w:val="center" w:leader="dot" w:pos="2268"/>
              </w:tabs>
              <w:rPr>
                <w:szCs w:val="16"/>
              </w:rPr>
            </w:pPr>
            <w:r w:rsidRPr="009A7184">
              <w:rPr>
                <w:szCs w:val="16"/>
              </w:rPr>
              <w:t>4009.11</w:t>
            </w:r>
            <w:r w:rsidRPr="009A7184">
              <w:rPr>
                <w:szCs w:val="16"/>
              </w:rPr>
              <w:tab/>
            </w:r>
          </w:p>
        </w:tc>
        <w:tc>
          <w:tcPr>
            <w:tcW w:w="5044" w:type="dxa"/>
            <w:shd w:val="clear" w:color="auto" w:fill="auto"/>
          </w:tcPr>
          <w:p w14:paraId="6A55585A" w14:textId="77777777" w:rsidR="00635155" w:rsidRPr="009A7184" w:rsidRDefault="00635155" w:rsidP="00635155">
            <w:pPr>
              <w:pStyle w:val="ENoteTableText"/>
              <w:rPr>
                <w:szCs w:val="16"/>
              </w:rPr>
            </w:pPr>
            <w:r w:rsidRPr="009A7184">
              <w:rPr>
                <w:szCs w:val="16"/>
              </w:rPr>
              <w:t>ad. No. 120, 2001</w:t>
            </w:r>
          </w:p>
        </w:tc>
      </w:tr>
      <w:tr w:rsidR="00635155" w:rsidRPr="009A7184" w14:paraId="767B7DBB" w14:textId="77777777" w:rsidTr="001F643F">
        <w:trPr>
          <w:cantSplit/>
        </w:trPr>
        <w:tc>
          <w:tcPr>
            <w:tcW w:w="2044" w:type="dxa"/>
            <w:shd w:val="clear" w:color="auto" w:fill="auto"/>
          </w:tcPr>
          <w:p w14:paraId="054AFA1B" w14:textId="77777777" w:rsidR="00635155" w:rsidRPr="009A7184" w:rsidRDefault="00635155" w:rsidP="00635155">
            <w:pPr>
              <w:pStyle w:val="ENoteTableText"/>
              <w:tabs>
                <w:tab w:val="center" w:leader="dot" w:pos="2268"/>
              </w:tabs>
              <w:rPr>
                <w:szCs w:val="16"/>
              </w:rPr>
            </w:pPr>
            <w:r w:rsidRPr="009A7184">
              <w:rPr>
                <w:szCs w:val="16"/>
              </w:rPr>
              <w:t>4009.11.10</w:t>
            </w:r>
            <w:r w:rsidRPr="009A7184">
              <w:rPr>
                <w:szCs w:val="16"/>
              </w:rPr>
              <w:tab/>
            </w:r>
          </w:p>
        </w:tc>
        <w:tc>
          <w:tcPr>
            <w:tcW w:w="5044" w:type="dxa"/>
            <w:shd w:val="clear" w:color="auto" w:fill="auto"/>
          </w:tcPr>
          <w:p w14:paraId="28699B67" w14:textId="77777777" w:rsidR="00635155" w:rsidRPr="009A7184" w:rsidRDefault="00635155" w:rsidP="00635155">
            <w:pPr>
              <w:pStyle w:val="ENoteTableText"/>
              <w:rPr>
                <w:szCs w:val="16"/>
              </w:rPr>
            </w:pPr>
            <w:r w:rsidRPr="009A7184">
              <w:rPr>
                <w:szCs w:val="16"/>
              </w:rPr>
              <w:t>ad. No. 120, 2001</w:t>
            </w:r>
          </w:p>
        </w:tc>
      </w:tr>
      <w:tr w:rsidR="00635155" w:rsidRPr="009A7184" w14:paraId="3C69DD2F" w14:textId="77777777" w:rsidTr="001F643F">
        <w:trPr>
          <w:cantSplit/>
        </w:trPr>
        <w:tc>
          <w:tcPr>
            <w:tcW w:w="2044" w:type="dxa"/>
            <w:shd w:val="clear" w:color="auto" w:fill="auto"/>
          </w:tcPr>
          <w:p w14:paraId="7A935B6D" w14:textId="77777777" w:rsidR="00635155" w:rsidRPr="009A7184" w:rsidRDefault="00635155" w:rsidP="00635155">
            <w:pPr>
              <w:pStyle w:val="ENoteTableText"/>
              <w:rPr>
                <w:szCs w:val="16"/>
              </w:rPr>
            </w:pPr>
          </w:p>
        </w:tc>
        <w:tc>
          <w:tcPr>
            <w:tcW w:w="5044" w:type="dxa"/>
            <w:shd w:val="clear" w:color="auto" w:fill="auto"/>
          </w:tcPr>
          <w:p w14:paraId="02276567" w14:textId="77777777" w:rsidR="00635155" w:rsidRPr="009A7184" w:rsidRDefault="00635155" w:rsidP="00635155">
            <w:pPr>
              <w:pStyle w:val="ENoteTableText"/>
              <w:rPr>
                <w:szCs w:val="16"/>
              </w:rPr>
            </w:pPr>
            <w:r w:rsidRPr="009A7184">
              <w:rPr>
                <w:szCs w:val="16"/>
              </w:rPr>
              <w:t>am. Nos. 63 and 97, 2003</w:t>
            </w:r>
          </w:p>
        </w:tc>
      </w:tr>
      <w:tr w:rsidR="00635155" w:rsidRPr="009A7184" w14:paraId="2FF19884" w14:textId="77777777" w:rsidTr="001F643F">
        <w:trPr>
          <w:cantSplit/>
        </w:trPr>
        <w:tc>
          <w:tcPr>
            <w:tcW w:w="2044" w:type="dxa"/>
            <w:shd w:val="clear" w:color="auto" w:fill="auto"/>
          </w:tcPr>
          <w:p w14:paraId="445739D4" w14:textId="77777777" w:rsidR="00635155" w:rsidRPr="009A7184" w:rsidRDefault="00635155" w:rsidP="00635155">
            <w:pPr>
              <w:pStyle w:val="ENoteTableText"/>
              <w:rPr>
                <w:szCs w:val="16"/>
              </w:rPr>
            </w:pPr>
          </w:p>
        </w:tc>
        <w:tc>
          <w:tcPr>
            <w:tcW w:w="5044" w:type="dxa"/>
            <w:shd w:val="clear" w:color="auto" w:fill="auto"/>
          </w:tcPr>
          <w:p w14:paraId="61525E1E" w14:textId="77777777" w:rsidR="00635155" w:rsidRPr="009A7184" w:rsidRDefault="00635155" w:rsidP="00635155">
            <w:pPr>
              <w:pStyle w:val="ENoteTableText"/>
              <w:rPr>
                <w:szCs w:val="16"/>
              </w:rPr>
            </w:pPr>
            <w:r w:rsidRPr="009A7184">
              <w:rPr>
                <w:szCs w:val="16"/>
              </w:rPr>
              <w:t>rs No 84, 2016</w:t>
            </w:r>
          </w:p>
        </w:tc>
      </w:tr>
      <w:tr w:rsidR="00635155" w:rsidRPr="009A7184" w14:paraId="313B230B" w14:textId="77777777" w:rsidTr="001F643F">
        <w:trPr>
          <w:cantSplit/>
        </w:trPr>
        <w:tc>
          <w:tcPr>
            <w:tcW w:w="2044" w:type="dxa"/>
            <w:shd w:val="clear" w:color="auto" w:fill="auto"/>
          </w:tcPr>
          <w:p w14:paraId="6274BDD8" w14:textId="77777777" w:rsidR="00635155" w:rsidRPr="009A7184" w:rsidRDefault="00635155" w:rsidP="00635155">
            <w:pPr>
              <w:pStyle w:val="ENoteTableText"/>
              <w:tabs>
                <w:tab w:val="center" w:leader="dot" w:pos="2268"/>
              </w:tabs>
              <w:rPr>
                <w:szCs w:val="16"/>
              </w:rPr>
            </w:pPr>
            <w:r w:rsidRPr="009A7184">
              <w:rPr>
                <w:szCs w:val="16"/>
              </w:rPr>
              <w:t>4009.11.90</w:t>
            </w:r>
            <w:r w:rsidRPr="009A7184">
              <w:rPr>
                <w:szCs w:val="16"/>
              </w:rPr>
              <w:tab/>
            </w:r>
          </w:p>
        </w:tc>
        <w:tc>
          <w:tcPr>
            <w:tcW w:w="5044" w:type="dxa"/>
            <w:shd w:val="clear" w:color="auto" w:fill="auto"/>
          </w:tcPr>
          <w:p w14:paraId="33A3E2A8" w14:textId="77777777" w:rsidR="00635155" w:rsidRPr="009A7184" w:rsidRDefault="00635155" w:rsidP="00635155">
            <w:pPr>
              <w:pStyle w:val="ENoteTableText"/>
              <w:rPr>
                <w:szCs w:val="16"/>
              </w:rPr>
            </w:pPr>
            <w:r w:rsidRPr="009A7184">
              <w:rPr>
                <w:szCs w:val="16"/>
              </w:rPr>
              <w:t>ad. No. 120, 2001</w:t>
            </w:r>
          </w:p>
        </w:tc>
      </w:tr>
      <w:tr w:rsidR="00635155" w:rsidRPr="009A7184" w14:paraId="69752DD5" w14:textId="77777777" w:rsidTr="001F643F">
        <w:trPr>
          <w:cantSplit/>
        </w:trPr>
        <w:tc>
          <w:tcPr>
            <w:tcW w:w="2044" w:type="dxa"/>
            <w:shd w:val="clear" w:color="auto" w:fill="auto"/>
          </w:tcPr>
          <w:p w14:paraId="44BC38EF" w14:textId="77777777" w:rsidR="00635155" w:rsidRPr="009A7184" w:rsidRDefault="00635155" w:rsidP="00635155">
            <w:pPr>
              <w:pStyle w:val="ENoteTableText"/>
              <w:rPr>
                <w:szCs w:val="16"/>
              </w:rPr>
            </w:pPr>
          </w:p>
        </w:tc>
        <w:tc>
          <w:tcPr>
            <w:tcW w:w="5044" w:type="dxa"/>
            <w:shd w:val="clear" w:color="auto" w:fill="auto"/>
          </w:tcPr>
          <w:p w14:paraId="03E0FDCC" w14:textId="77777777" w:rsidR="00635155" w:rsidRPr="009A7184" w:rsidRDefault="00635155" w:rsidP="00635155">
            <w:pPr>
              <w:pStyle w:val="ENoteTableText"/>
              <w:rPr>
                <w:szCs w:val="16"/>
              </w:rPr>
            </w:pPr>
            <w:r w:rsidRPr="009A7184">
              <w:rPr>
                <w:szCs w:val="16"/>
              </w:rPr>
              <w:t>am. No. 63, 2003</w:t>
            </w:r>
          </w:p>
        </w:tc>
      </w:tr>
      <w:tr w:rsidR="00635155" w:rsidRPr="009A7184" w14:paraId="3E833281" w14:textId="77777777" w:rsidTr="001F643F">
        <w:trPr>
          <w:cantSplit/>
        </w:trPr>
        <w:tc>
          <w:tcPr>
            <w:tcW w:w="2044" w:type="dxa"/>
            <w:shd w:val="clear" w:color="auto" w:fill="auto"/>
          </w:tcPr>
          <w:p w14:paraId="4F6C4375" w14:textId="77777777" w:rsidR="00635155" w:rsidRPr="009A7184" w:rsidRDefault="00635155" w:rsidP="00635155">
            <w:pPr>
              <w:pStyle w:val="ENoteTableText"/>
              <w:tabs>
                <w:tab w:val="center" w:leader="dot" w:pos="2268"/>
              </w:tabs>
              <w:rPr>
                <w:szCs w:val="16"/>
              </w:rPr>
            </w:pPr>
            <w:r w:rsidRPr="009A7184">
              <w:rPr>
                <w:szCs w:val="16"/>
              </w:rPr>
              <w:t>4009.12</w:t>
            </w:r>
            <w:r w:rsidRPr="009A7184">
              <w:rPr>
                <w:szCs w:val="16"/>
              </w:rPr>
              <w:tab/>
            </w:r>
          </w:p>
        </w:tc>
        <w:tc>
          <w:tcPr>
            <w:tcW w:w="5044" w:type="dxa"/>
            <w:shd w:val="clear" w:color="auto" w:fill="auto"/>
          </w:tcPr>
          <w:p w14:paraId="0764BBBF" w14:textId="77777777" w:rsidR="00635155" w:rsidRPr="009A7184" w:rsidRDefault="00635155" w:rsidP="00635155">
            <w:pPr>
              <w:pStyle w:val="ENoteTableText"/>
              <w:rPr>
                <w:szCs w:val="16"/>
              </w:rPr>
            </w:pPr>
            <w:r w:rsidRPr="009A7184">
              <w:rPr>
                <w:szCs w:val="16"/>
              </w:rPr>
              <w:t>ad. No. 120, 2001</w:t>
            </w:r>
          </w:p>
        </w:tc>
      </w:tr>
      <w:tr w:rsidR="00635155" w:rsidRPr="009A7184" w14:paraId="1B3CF35A" w14:textId="77777777" w:rsidTr="001F643F">
        <w:trPr>
          <w:cantSplit/>
        </w:trPr>
        <w:tc>
          <w:tcPr>
            <w:tcW w:w="2044" w:type="dxa"/>
            <w:shd w:val="clear" w:color="auto" w:fill="auto"/>
          </w:tcPr>
          <w:p w14:paraId="4A354778" w14:textId="77777777" w:rsidR="00635155" w:rsidRPr="009A7184" w:rsidRDefault="00635155" w:rsidP="00635155">
            <w:pPr>
              <w:pStyle w:val="ENoteTableText"/>
              <w:tabs>
                <w:tab w:val="center" w:leader="dot" w:pos="2268"/>
              </w:tabs>
              <w:rPr>
                <w:szCs w:val="16"/>
              </w:rPr>
            </w:pPr>
            <w:r w:rsidRPr="009A7184">
              <w:rPr>
                <w:szCs w:val="16"/>
              </w:rPr>
              <w:t>4009.12.10</w:t>
            </w:r>
            <w:r w:rsidRPr="009A7184">
              <w:rPr>
                <w:szCs w:val="16"/>
              </w:rPr>
              <w:tab/>
            </w:r>
          </w:p>
        </w:tc>
        <w:tc>
          <w:tcPr>
            <w:tcW w:w="5044" w:type="dxa"/>
            <w:shd w:val="clear" w:color="auto" w:fill="auto"/>
          </w:tcPr>
          <w:p w14:paraId="7903A0CE" w14:textId="77777777" w:rsidR="00635155" w:rsidRPr="009A7184" w:rsidRDefault="00635155" w:rsidP="00635155">
            <w:pPr>
              <w:pStyle w:val="ENoteTableText"/>
              <w:rPr>
                <w:szCs w:val="16"/>
              </w:rPr>
            </w:pPr>
            <w:r w:rsidRPr="009A7184">
              <w:rPr>
                <w:szCs w:val="16"/>
              </w:rPr>
              <w:t>ad. No. 120, 2001</w:t>
            </w:r>
          </w:p>
        </w:tc>
      </w:tr>
      <w:tr w:rsidR="00635155" w:rsidRPr="009A7184" w14:paraId="1EA1910F" w14:textId="77777777" w:rsidTr="001F643F">
        <w:trPr>
          <w:cantSplit/>
        </w:trPr>
        <w:tc>
          <w:tcPr>
            <w:tcW w:w="2044" w:type="dxa"/>
            <w:shd w:val="clear" w:color="auto" w:fill="auto"/>
          </w:tcPr>
          <w:p w14:paraId="0C50888F" w14:textId="77777777" w:rsidR="00635155" w:rsidRPr="009A7184" w:rsidRDefault="00635155" w:rsidP="00635155">
            <w:pPr>
              <w:pStyle w:val="ENoteTableText"/>
              <w:rPr>
                <w:szCs w:val="16"/>
              </w:rPr>
            </w:pPr>
          </w:p>
        </w:tc>
        <w:tc>
          <w:tcPr>
            <w:tcW w:w="5044" w:type="dxa"/>
            <w:shd w:val="clear" w:color="auto" w:fill="auto"/>
          </w:tcPr>
          <w:p w14:paraId="089386A8" w14:textId="77777777" w:rsidR="00635155" w:rsidRPr="009A7184" w:rsidRDefault="00635155" w:rsidP="00635155">
            <w:pPr>
              <w:pStyle w:val="ENoteTableText"/>
              <w:rPr>
                <w:szCs w:val="16"/>
              </w:rPr>
            </w:pPr>
            <w:r w:rsidRPr="009A7184">
              <w:rPr>
                <w:szCs w:val="16"/>
              </w:rPr>
              <w:t>am. Nos. 63 and 97, 2003</w:t>
            </w:r>
          </w:p>
        </w:tc>
      </w:tr>
      <w:tr w:rsidR="00635155" w:rsidRPr="009A7184" w14:paraId="23F33B09" w14:textId="77777777" w:rsidTr="001F643F">
        <w:trPr>
          <w:cantSplit/>
        </w:trPr>
        <w:tc>
          <w:tcPr>
            <w:tcW w:w="2044" w:type="dxa"/>
            <w:shd w:val="clear" w:color="auto" w:fill="auto"/>
          </w:tcPr>
          <w:p w14:paraId="37469E81" w14:textId="77777777" w:rsidR="00635155" w:rsidRPr="009A7184" w:rsidRDefault="00635155" w:rsidP="00635155">
            <w:pPr>
              <w:pStyle w:val="ENoteTableText"/>
              <w:rPr>
                <w:szCs w:val="16"/>
              </w:rPr>
            </w:pPr>
          </w:p>
        </w:tc>
        <w:tc>
          <w:tcPr>
            <w:tcW w:w="5044" w:type="dxa"/>
            <w:shd w:val="clear" w:color="auto" w:fill="auto"/>
          </w:tcPr>
          <w:p w14:paraId="2B3B7B3A" w14:textId="77777777" w:rsidR="00635155" w:rsidRPr="009A7184" w:rsidRDefault="00635155" w:rsidP="00635155">
            <w:pPr>
              <w:pStyle w:val="ENoteTableText"/>
              <w:rPr>
                <w:szCs w:val="16"/>
              </w:rPr>
            </w:pPr>
            <w:r w:rsidRPr="009A7184">
              <w:rPr>
                <w:szCs w:val="16"/>
              </w:rPr>
              <w:t>rs No 84, 2016</w:t>
            </w:r>
          </w:p>
        </w:tc>
      </w:tr>
      <w:tr w:rsidR="00635155" w:rsidRPr="009A7184" w14:paraId="67AF1831" w14:textId="77777777" w:rsidTr="001F643F">
        <w:trPr>
          <w:cantSplit/>
        </w:trPr>
        <w:tc>
          <w:tcPr>
            <w:tcW w:w="2044" w:type="dxa"/>
            <w:shd w:val="clear" w:color="auto" w:fill="auto"/>
          </w:tcPr>
          <w:p w14:paraId="452C8F60" w14:textId="77777777" w:rsidR="00635155" w:rsidRPr="009A7184" w:rsidRDefault="00635155" w:rsidP="00635155">
            <w:pPr>
              <w:pStyle w:val="ENoteTableText"/>
              <w:tabs>
                <w:tab w:val="center" w:leader="dot" w:pos="2268"/>
              </w:tabs>
              <w:rPr>
                <w:szCs w:val="16"/>
              </w:rPr>
            </w:pPr>
            <w:r w:rsidRPr="009A7184">
              <w:rPr>
                <w:szCs w:val="16"/>
              </w:rPr>
              <w:t>4009.12.90</w:t>
            </w:r>
            <w:r w:rsidRPr="009A7184">
              <w:rPr>
                <w:szCs w:val="16"/>
              </w:rPr>
              <w:tab/>
            </w:r>
          </w:p>
        </w:tc>
        <w:tc>
          <w:tcPr>
            <w:tcW w:w="5044" w:type="dxa"/>
            <w:shd w:val="clear" w:color="auto" w:fill="auto"/>
          </w:tcPr>
          <w:p w14:paraId="59853E2D" w14:textId="77777777" w:rsidR="00635155" w:rsidRPr="009A7184" w:rsidRDefault="00635155" w:rsidP="00635155">
            <w:pPr>
              <w:pStyle w:val="ENoteTableText"/>
              <w:rPr>
                <w:szCs w:val="16"/>
              </w:rPr>
            </w:pPr>
            <w:r w:rsidRPr="009A7184">
              <w:rPr>
                <w:szCs w:val="16"/>
              </w:rPr>
              <w:t>ad. No. 120, 2001</w:t>
            </w:r>
          </w:p>
        </w:tc>
      </w:tr>
      <w:tr w:rsidR="00635155" w:rsidRPr="009A7184" w14:paraId="45E54251" w14:textId="77777777" w:rsidTr="001F643F">
        <w:trPr>
          <w:cantSplit/>
        </w:trPr>
        <w:tc>
          <w:tcPr>
            <w:tcW w:w="2044" w:type="dxa"/>
            <w:shd w:val="clear" w:color="auto" w:fill="auto"/>
          </w:tcPr>
          <w:p w14:paraId="433FF375" w14:textId="77777777" w:rsidR="00635155" w:rsidRPr="009A7184" w:rsidRDefault="00635155" w:rsidP="00635155">
            <w:pPr>
              <w:pStyle w:val="ENoteTableText"/>
              <w:rPr>
                <w:szCs w:val="16"/>
              </w:rPr>
            </w:pPr>
          </w:p>
        </w:tc>
        <w:tc>
          <w:tcPr>
            <w:tcW w:w="5044" w:type="dxa"/>
            <w:shd w:val="clear" w:color="auto" w:fill="auto"/>
          </w:tcPr>
          <w:p w14:paraId="076B9950" w14:textId="77777777" w:rsidR="00635155" w:rsidRPr="009A7184" w:rsidRDefault="00635155" w:rsidP="00635155">
            <w:pPr>
              <w:pStyle w:val="ENoteTableText"/>
              <w:rPr>
                <w:szCs w:val="16"/>
              </w:rPr>
            </w:pPr>
            <w:r w:rsidRPr="009A7184">
              <w:rPr>
                <w:szCs w:val="16"/>
              </w:rPr>
              <w:t>am. No. 63, 2003</w:t>
            </w:r>
          </w:p>
        </w:tc>
      </w:tr>
      <w:tr w:rsidR="00635155" w:rsidRPr="009A7184" w14:paraId="0CE7EE94" w14:textId="77777777" w:rsidTr="001F643F">
        <w:trPr>
          <w:cantSplit/>
        </w:trPr>
        <w:tc>
          <w:tcPr>
            <w:tcW w:w="2044" w:type="dxa"/>
            <w:shd w:val="clear" w:color="auto" w:fill="auto"/>
          </w:tcPr>
          <w:p w14:paraId="072DF65F" w14:textId="77777777" w:rsidR="00635155" w:rsidRPr="009A7184" w:rsidRDefault="00635155" w:rsidP="00635155">
            <w:pPr>
              <w:pStyle w:val="ENoteTableText"/>
              <w:tabs>
                <w:tab w:val="center" w:leader="dot" w:pos="2268"/>
              </w:tabs>
              <w:rPr>
                <w:szCs w:val="16"/>
              </w:rPr>
            </w:pPr>
            <w:r w:rsidRPr="009A7184">
              <w:rPr>
                <w:szCs w:val="16"/>
              </w:rPr>
              <w:t>4009.2</w:t>
            </w:r>
            <w:r w:rsidRPr="009A7184">
              <w:rPr>
                <w:szCs w:val="16"/>
              </w:rPr>
              <w:tab/>
            </w:r>
          </w:p>
        </w:tc>
        <w:tc>
          <w:tcPr>
            <w:tcW w:w="5044" w:type="dxa"/>
            <w:shd w:val="clear" w:color="auto" w:fill="auto"/>
          </w:tcPr>
          <w:p w14:paraId="09513EEE" w14:textId="77777777" w:rsidR="00635155" w:rsidRPr="009A7184" w:rsidRDefault="00635155" w:rsidP="00635155">
            <w:pPr>
              <w:pStyle w:val="ENoteTableText"/>
              <w:rPr>
                <w:szCs w:val="16"/>
              </w:rPr>
            </w:pPr>
            <w:r w:rsidRPr="009A7184">
              <w:rPr>
                <w:szCs w:val="16"/>
              </w:rPr>
              <w:t>ad. No. 120, 2001</w:t>
            </w:r>
          </w:p>
        </w:tc>
      </w:tr>
      <w:tr w:rsidR="00635155" w:rsidRPr="009A7184" w14:paraId="33ECAC15" w14:textId="77777777" w:rsidTr="001F643F">
        <w:trPr>
          <w:cantSplit/>
        </w:trPr>
        <w:tc>
          <w:tcPr>
            <w:tcW w:w="2044" w:type="dxa"/>
            <w:shd w:val="clear" w:color="auto" w:fill="auto"/>
          </w:tcPr>
          <w:p w14:paraId="38B86D7F" w14:textId="77777777" w:rsidR="00635155" w:rsidRPr="009A7184" w:rsidRDefault="00635155" w:rsidP="00635155">
            <w:pPr>
              <w:pStyle w:val="ENoteTableText"/>
              <w:tabs>
                <w:tab w:val="center" w:leader="dot" w:pos="2268"/>
              </w:tabs>
              <w:rPr>
                <w:szCs w:val="16"/>
              </w:rPr>
            </w:pPr>
            <w:r w:rsidRPr="009A7184">
              <w:rPr>
                <w:szCs w:val="16"/>
              </w:rPr>
              <w:t>4009.20</w:t>
            </w:r>
            <w:r w:rsidRPr="009A7184">
              <w:rPr>
                <w:szCs w:val="16"/>
              </w:rPr>
              <w:tab/>
            </w:r>
          </w:p>
        </w:tc>
        <w:tc>
          <w:tcPr>
            <w:tcW w:w="5044" w:type="dxa"/>
            <w:shd w:val="clear" w:color="auto" w:fill="auto"/>
          </w:tcPr>
          <w:p w14:paraId="164D70CA" w14:textId="77777777" w:rsidR="00635155" w:rsidRPr="009A7184" w:rsidRDefault="00635155" w:rsidP="00635155">
            <w:pPr>
              <w:pStyle w:val="ENoteTableText"/>
              <w:rPr>
                <w:szCs w:val="16"/>
              </w:rPr>
            </w:pPr>
            <w:r w:rsidRPr="009A7184">
              <w:rPr>
                <w:szCs w:val="16"/>
              </w:rPr>
              <w:t>rep. No. 120, 2001</w:t>
            </w:r>
          </w:p>
        </w:tc>
      </w:tr>
      <w:tr w:rsidR="00635155" w:rsidRPr="009A7184" w14:paraId="48DDE09E" w14:textId="77777777" w:rsidTr="001F643F">
        <w:trPr>
          <w:cantSplit/>
        </w:trPr>
        <w:tc>
          <w:tcPr>
            <w:tcW w:w="2044" w:type="dxa"/>
            <w:shd w:val="clear" w:color="auto" w:fill="auto"/>
          </w:tcPr>
          <w:p w14:paraId="19926C09" w14:textId="77777777" w:rsidR="00635155" w:rsidRPr="009A7184" w:rsidRDefault="00635155" w:rsidP="00635155">
            <w:pPr>
              <w:pStyle w:val="ENoteTableText"/>
              <w:tabs>
                <w:tab w:val="center" w:leader="dot" w:pos="2268"/>
              </w:tabs>
              <w:rPr>
                <w:szCs w:val="16"/>
              </w:rPr>
            </w:pPr>
            <w:r w:rsidRPr="009A7184">
              <w:rPr>
                <w:szCs w:val="16"/>
              </w:rPr>
              <w:t>4009.20.10</w:t>
            </w:r>
            <w:r w:rsidRPr="009A7184">
              <w:rPr>
                <w:szCs w:val="16"/>
              </w:rPr>
              <w:tab/>
            </w:r>
          </w:p>
        </w:tc>
        <w:tc>
          <w:tcPr>
            <w:tcW w:w="5044" w:type="dxa"/>
            <w:shd w:val="clear" w:color="auto" w:fill="auto"/>
          </w:tcPr>
          <w:p w14:paraId="214756E9" w14:textId="77777777" w:rsidR="00635155" w:rsidRPr="009A7184" w:rsidRDefault="00635155" w:rsidP="00635155">
            <w:pPr>
              <w:pStyle w:val="ENoteTableText"/>
              <w:rPr>
                <w:szCs w:val="16"/>
              </w:rPr>
            </w:pPr>
            <w:r w:rsidRPr="009A7184">
              <w:rPr>
                <w:szCs w:val="16"/>
              </w:rPr>
              <w:t>am. No. 141, 1999</w:t>
            </w:r>
          </w:p>
        </w:tc>
      </w:tr>
      <w:tr w:rsidR="00635155" w:rsidRPr="009A7184" w14:paraId="3DEA8C60" w14:textId="77777777" w:rsidTr="001F643F">
        <w:trPr>
          <w:cantSplit/>
        </w:trPr>
        <w:tc>
          <w:tcPr>
            <w:tcW w:w="2044" w:type="dxa"/>
            <w:shd w:val="clear" w:color="auto" w:fill="auto"/>
          </w:tcPr>
          <w:p w14:paraId="02FEDB2E" w14:textId="77777777" w:rsidR="00635155" w:rsidRPr="009A7184" w:rsidRDefault="00635155" w:rsidP="00635155">
            <w:pPr>
              <w:pStyle w:val="ENoteTableText"/>
              <w:rPr>
                <w:szCs w:val="16"/>
              </w:rPr>
            </w:pPr>
          </w:p>
        </w:tc>
        <w:tc>
          <w:tcPr>
            <w:tcW w:w="5044" w:type="dxa"/>
            <w:shd w:val="clear" w:color="auto" w:fill="auto"/>
          </w:tcPr>
          <w:p w14:paraId="062B15A8" w14:textId="77777777" w:rsidR="00635155" w:rsidRPr="009A7184" w:rsidRDefault="00635155" w:rsidP="00635155">
            <w:pPr>
              <w:pStyle w:val="ENoteTableText"/>
              <w:rPr>
                <w:szCs w:val="16"/>
              </w:rPr>
            </w:pPr>
            <w:r w:rsidRPr="009A7184">
              <w:rPr>
                <w:szCs w:val="16"/>
              </w:rPr>
              <w:t>rep. No. 120, 2001</w:t>
            </w:r>
          </w:p>
        </w:tc>
      </w:tr>
      <w:tr w:rsidR="00635155" w:rsidRPr="009A7184" w14:paraId="25F5DBCA" w14:textId="77777777" w:rsidTr="001F643F">
        <w:trPr>
          <w:cantSplit/>
        </w:trPr>
        <w:tc>
          <w:tcPr>
            <w:tcW w:w="2044" w:type="dxa"/>
            <w:shd w:val="clear" w:color="auto" w:fill="auto"/>
          </w:tcPr>
          <w:p w14:paraId="6A180E23" w14:textId="77777777" w:rsidR="00635155" w:rsidRPr="009A7184" w:rsidRDefault="00635155" w:rsidP="00635155">
            <w:pPr>
              <w:pStyle w:val="ENoteTableText"/>
              <w:tabs>
                <w:tab w:val="center" w:leader="dot" w:pos="2268"/>
              </w:tabs>
              <w:rPr>
                <w:szCs w:val="16"/>
              </w:rPr>
            </w:pPr>
            <w:r w:rsidRPr="009A7184">
              <w:rPr>
                <w:szCs w:val="16"/>
              </w:rPr>
              <w:t>4009.20.90</w:t>
            </w:r>
            <w:r w:rsidRPr="009A7184">
              <w:rPr>
                <w:szCs w:val="16"/>
              </w:rPr>
              <w:tab/>
            </w:r>
          </w:p>
        </w:tc>
        <w:tc>
          <w:tcPr>
            <w:tcW w:w="5044" w:type="dxa"/>
            <w:shd w:val="clear" w:color="auto" w:fill="auto"/>
          </w:tcPr>
          <w:p w14:paraId="37E34C60" w14:textId="77777777" w:rsidR="00635155" w:rsidRPr="009A7184" w:rsidRDefault="00635155" w:rsidP="00635155">
            <w:pPr>
              <w:pStyle w:val="ENoteTableText"/>
              <w:rPr>
                <w:szCs w:val="16"/>
              </w:rPr>
            </w:pPr>
            <w:r w:rsidRPr="009A7184">
              <w:rPr>
                <w:szCs w:val="16"/>
              </w:rPr>
              <w:t>rep. No. 120, 2001</w:t>
            </w:r>
          </w:p>
        </w:tc>
      </w:tr>
      <w:tr w:rsidR="00635155" w:rsidRPr="009A7184" w14:paraId="5F57477C" w14:textId="77777777" w:rsidTr="001F643F">
        <w:trPr>
          <w:cantSplit/>
        </w:trPr>
        <w:tc>
          <w:tcPr>
            <w:tcW w:w="2044" w:type="dxa"/>
            <w:shd w:val="clear" w:color="auto" w:fill="auto"/>
          </w:tcPr>
          <w:p w14:paraId="63FD90D9" w14:textId="77777777" w:rsidR="00635155" w:rsidRPr="009A7184" w:rsidRDefault="00635155" w:rsidP="00635155">
            <w:pPr>
              <w:pStyle w:val="ENoteTableText"/>
              <w:tabs>
                <w:tab w:val="center" w:leader="dot" w:pos="2268"/>
              </w:tabs>
              <w:rPr>
                <w:szCs w:val="16"/>
              </w:rPr>
            </w:pPr>
            <w:r w:rsidRPr="009A7184">
              <w:rPr>
                <w:szCs w:val="16"/>
              </w:rPr>
              <w:t>4009.21</w:t>
            </w:r>
            <w:r w:rsidRPr="009A7184">
              <w:rPr>
                <w:szCs w:val="16"/>
              </w:rPr>
              <w:tab/>
            </w:r>
          </w:p>
        </w:tc>
        <w:tc>
          <w:tcPr>
            <w:tcW w:w="5044" w:type="dxa"/>
            <w:shd w:val="clear" w:color="auto" w:fill="auto"/>
          </w:tcPr>
          <w:p w14:paraId="11AAC514" w14:textId="77777777" w:rsidR="00635155" w:rsidRPr="009A7184" w:rsidRDefault="00635155" w:rsidP="00635155">
            <w:pPr>
              <w:pStyle w:val="ENoteTableText"/>
              <w:rPr>
                <w:szCs w:val="16"/>
              </w:rPr>
            </w:pPr>
            <w:r w:rsidRPr="009A7184">
              <w:rPr>
                <w:szCs w:val="16"/>
              </w:rPr>
              <w:t>ad. No. 120, 2001</w:t>
            </w:r>
          </w:p>
        </w:tc>
      </w:tr>
      <w:tr w:rsidR="00635155" w:rsidRPr="009A7184" w14:paraId="424FA873" w14:textId="77777777" w:rsidTr="001F643F">
        <w:trPr>
          <w:cantSplit/>
        </w:trPr>
        <w:tc>
          <w:tcPr>
            <w:tcW w:w="2044" w:type="dxa"/>
            <w:shd w:val="clear" w:color="auto" w:fill="auto"/>
          </w:tcPr>
          <w:p w14:paraId="325E5B3B" w14:textId="77777777" w:rsidR="00635155" w:rsidRPr="009A7184" w:rsidRDefault="00635155" w:rsidP="00635155">
            <w:pPr>
              <w:pStyle w:val="ENoteTableText"/>
              <w:tabs>
                <w:tab w:val="center" w:leader="dot" w:pos="2268"/>
              </w:tabs>
              <w:rPr>
                <w:szCs w:val="16"/>
              </w:rPr>
            </w:pPr>
            <w:r w:rsidRPr="009A7184">
              <w:rPr>
                <w:szCs w:val="16"/>
              </w:rPr>
              <w:t>4009.21.10</w:t>
            </w:r>
            <w:r w:rsidRPr="009A7184">
              <w:rPr>
                <w:szCs w:val="16"/>
              </w:rPr>
              <w:tab/>
            </w:r>
          </w:p>
        </w:tc>
        <w:tc>
          <w:tcPr>
            <w:tcW w:w="5044" w:type="dxa"/>
            <w:shd w:val="clear" w:color="auto" w:fill="auto"/>
          </w:tcPr>
          <w:p w14:paraId="68DEB196" w14:textId="77777777" w:rsidR="00635155" w:rsidRPr="009A7184" w:rsidRDefault="00635155" w:rsidP="00635155">
            <w:pPr>
              <w:pStyle w:val="ENoteTableText"/>
              <w:rPr>
                <w:szCs w:val="16"/>
              </w:rPr>
            </w:pPr>
            <w:r w:rsidRPr="009A7184">
              <w:rPr>
                <w:szCs w:val="16"/>
              </w:rPr>
              <w:t>ad. No. 120, 2001</w:t>
            </w:r>
          </w:p>
        </w:tc>
      </w:tr>
      <w:tr w:rsidR="00635155" w:rsidRPr="009A7184" w14:paraId="06268D87" w14:textId="77777777" w:rsidTr="001F643F">
        <w:trPr>
          <w:cantSplit/>
        </w:trPr>
        <w:tc>
          <w:tcPr>
            <w:tcW w:w="2044" w:type="dxa"/>
            <w:shd w:val="clear" w:color="auto" w:fill="auto"/>
          </w:tcPr>
          <w:p w14:paraId="04FE1F45" w14:textId="77777777" w:rsidR="00635155" w:rsidRPr="009A7184" w:rsidRDefault="00635155" w:rsidP="00635155">
            <w:pPr>
              <w:pStyle w:val="ENoteTableText"/>
              <w:rPr>
                <w:szCs w:val="16"/>
              </w:rPr>
            </w:pPr>
          </w:p>
        </w:tc>
        <w:tc>
          <w:tcPr>
            <w:tcW w:w="5044" w:type="dxa"/>
            <w:shd w:val="clear" w:color="auto" w:fill="auto"/>
          </w:tcPr>
          <w:p w14:paraId="2402453A" w14:textId="77777777" w:rsidR="00635155" w:rsidRPr="009A7184" w:rsidRDefault="00635155" w:rsidP="00635155">
            <w:pPr>
              <w:pStyle w:val="ENoteTableText"/>
              <w:rPr>
                <w:szCs w:val="16"/>
              </w:rPr>
            </w:pPr>
            <w:r w:rsidRPr="009A7184">
              <w:rPr>
                <w:szCs w:val="16"/>
              </w:rPr>
              <w:t>am. Nos. 63 and 97, 2003</w:t>
            </w:r>
          </w:p>
        </w:tc>
      </w:tr>
      <w:tr w:rsidR="00635155" w:rsidRPr="009A7184" w14:paraId="128B2839" w14:textId="77777777" w:rsidTr="001F643F">
        <w:trPr>
          <w:cantSplit/>
        </w:trPr>
        <w:tc>
          <w:tcPr>
            <w:tcW w:w="2044" w:type="dxa"/>
            <w:shd w:val="clear" w:color="auto" w:fill="auto"/>
          </w:tcPr>
          <w:p w14:paraId="10102426" w14:textId="77777777" w:rsidR="00635155" w:rsidRPr="009A7184" w:rsidRDefault="00635155" w:rsidP="00635155">
            <w:pPr>
              <w:pStyle w:val="ENoteTableText"/>
              <w:rPr>
                <w:szCs w:val="16"/>
              </w:rPr>
            </w:pPr>
          </w:p>
        </w:tc>
        <w:tc>
          <w:tcPr>
            <w:tcW w:w="5044" w:type="dxa"/>
            <w:shd w:val="clear" w:color="auto" w:fill="auto"/>
          </w:tcPr>
          <w:p w14:paraId="564790CF" w14:textId="77777777" w:rsidR="00635155" w:rsidRPr="009A7184" w:rsidRDefault="00635155" w:rsidP="00635155">
            <w:pPr>
              <w:pStyle w:val="ENoteTableText"/>
              <w:rPr>
                <w:szCs w:val="16"/>
              </w:rPr>
            </w:pPr>
            <w:r w:rsidRPr="009A7184">
              <w:rPr>
                <w:szCs w:val="16"/>
              </w:rPr>
              <w:t>rs No 84, 2016</w:t>
            </w:r>
          </w:p>
        </w:tc>
      </w:tr>
      <w:tr w:rsidR="00635155" w:rsidRPr="009A7184" w14:paraId="00C2747F" w14:textId="77777777" w:rsidTr="001F643F">
        <w:trPr>
          <w:cantSplit/>
        </w:trPr>
        <w:tc>
          <w:tcPr>
            <w:tcW w:w="2044" w:type="dxa"/>
            <w:shd w:val="clear" w:color="auto" w:fill="auto"/>
          </w:tcPr>
          <w:p w14:paraId="7F92D012" w14:textId="77777777" w:rsidR="00635155" w:rsidRPr="009A7184" w:rsidRDefault="00635155" w:rsidP="00635155">
            <w:pPr>
              <w:pStyle w:val="ENoteTableText"/>
              <w:tabs>
                <w:tab w:val="center" w:leader="dot" w:pos="2268"/>
              </w:tabs>
              <w:rPr>
                <w:szCs w:val="16"/>
              </w:rPr>
            </w:pPr>
            <w:r w:rsidRPr="009A7184">
              <w:rPr>
                <w:szCs w:val="16"/>
              </w:rPr>
              <w:t>4009.21.90</w:t>
            </w:r>
            <w:r w:rsidRPr="009A7184">
              <w:rPr>
                <w:szCs w:val="16"/>
              </w:rPr>
              <w:tab/>
            </w:r>
          </w:p>
        </w:tc>
        <w:tc>
          <w:tcPr>
            <w:tcW w:w="5044" w:type="dxa"/>
            <w:shd w:val="clear" w:color="auto" w:fill="auto"/>
          </w:tcPr>
          <w:p w14:paraId="3E4539AD" w14:textId="77777777" w:rsidR="00635155" w:rsidRPr="009A7184" w:rsidRDefault="00635155" w:rsidP="00635155">
            <w:pPr>
              <w:pStyle w:val="ENoteTableText"/>
              <w:rPr>
                <w:szCs w:val="16"/>
              </w:rPr>
            </w:pPr>
            <w:r w:rsidRPr="009A7184">
              <w:rPr>
                <w:szCs w:val="16"/>
              </w:rPr>
              <w:t>ad. No. 120, 2001</w:t>
            </w:r>
          </w:p>
        </w:tc>
      </w:tr>
      <w:tr w:rsidR="00635155" w:rsidRPr="009A7184" w14:paraId="400D1E09" w14:textId="77777777" w:rsidTr="001F643F">
        <w:trPr>
          <w:cantSplit/>
        </w:trPr>
        <w:tc>
          <w:tcPr>
            <w:tcW w:w="2044" w:type="dxa"/>
            <w:shd w:val="clear" w:color="auto" w:fill="auto"/>
          </w:tcPr>
          <w:p w14:paraId="3EFBED06" w14:textId="77777777" w:rsidR="00635155" w:rsidRPr="009A7184" w:rsidRDefault="00635155" w:rsidP="00635155">
            <w:pPr>
              <w:pStyle w:val="ENoteTableText"/>
              <w:rPr>
                <w:szCs w:val="16"/>
              </w:rPr>
            </w:pPr>
          </w:p>
        </w:tc>
        <w:tc>
          <w:tcPr>
            <w:tcW w:w="5044" w:type="dxa"/>
            <w:shd w:val="clear" w:color="auto" w:fill="auto"/>
          </w:tcPr>
          <w:p w14:paraId="61C0E48F" w14:textId="77777777" w:rsidR="00635155" w:rsidRPr="009A7184" w:rsidRDefault="00635155" w:rsidP="00635155">
            <w:pPr>
              <w:pStyle w:val="ENoteTableText"/>
              <w:rPr>
                <w:szCs w:val="16"/>
              </w:rPr>
            </w:pPr>
            <w:r w:rsidRPr="009A7184">
              <w:rPr>
                <w:szCs w:val="16"/>
              </w:rPr>
              <w:t>am. No. 63, 2003</w:t>
            </w:r>
          </w:p>
        </w:tc>
      </w:tr>
      <w:tr w:rsidR="00635155" w:rsidRPr="009A7184" w14:paraId="1693FCA2" w14:textId="77777777" w:rsidTr="001F643F">
        <w:trPr>
          <w:cantSplit/>
        </w:trPr>
        <w:tc>
          <w:tcPr>
            <w:tcW w:w="2044" w:type="dxa"/>
            <w:shd w:val="clear" w:color="auto" w:fill="auto"/>
          </w:tcPr>
          <w:p w14:paraId="5246222D" w14:textId="77777777" w:rsidR="00635155" w:rsidRPr="009A7184" w:rsidRDefault="00635155" w:rsidP="00635155">
            <w:pPr>
              <w:pStyle w:val="ENoteTableText"/>
              <w:tabs>
                <w:tab w:val="center" w:leader="dot" w:pos="2268"/>
              </w:tabs>
              <w:rPr>
                <w:szCs w:val="16"/>
              </w:rPr>
            </w:pPr>
            <w:r w:rsidRPr="009A7184">
              <w:rPr>
                <w:szCs w:val="16"/>
              </w:rPr>
              <w:t>4009.22</w:t>
            </w:r>
            <w:r w:rsidRPr="009A7184">
              <w:rPr>
                <w:szCs w:val="16"/>
              </w:rPr>
              <w:tab/>
            </w:r>
          </w:p>
        </w:tc>
        <w:tc>
          <w:tcPr>
            <w:tcW w:w="5044" w:type="dxa"/>
            <w:shd w:val="clear" w:color="auto" w:fill="auto"/>
          </w:tcPr>
          <w:p w14:paraId="6799E931" w14:textId="77777777" w:rsidR="00635155" w:rsidRPr="009A7184" w:rsidRDefault="00635155" w:rsidP="00635155">
            <w:pPr>
              <w:pStyle w:val="ENoteTableText"/>
              <w:rPr>
                <w:szCs w:val="16"/>
              </w:rPr>
            </w:pPr>
            <w:r w:rsidRPr="009A7184">
              <w:rPr>
                <w:szCs w:val="16"/>
              </w:rPr>
              <w:t>ad. No. 120, 2001</w:t>
            </w:r>
          </w:p>
        </w:tc>
      </w:tr>
      <w:tr w:rsidR="00635155" w:rsidRPr="009A7184" w14:paraId="680F639B" w14:textId="77777777" w:rsidTr="001F643F">
        <w:trPr>
          <w:cantSplit/>
        </w:trPr>
        <w:tc>
          <w:tcPr>
            <w:tcW w:w="2044" w:type="dxa"/>
            <w:shd w:val="clear" w:color="auto" w:fill="auto"/>
          </w:tcPr>
          <w:p w14:paraId="464F81AF" w14:textId="77777777" w:rsidR="00635155" w:rsidRPr="009A7184" w:rsidRDefault="00635155" w:rsidP="00635155">
            <w:pPr>
              <w:pStyle w:val="ENoteTableText"/>
              <w:tabs>
                <w:tab w:val="center" w:leader="dot" w:pos="2268"/>
              </w:tabs>
              <w:rPr>
                <w:szCs w:val="16"/>
              </w:rPr>
            </w:pPr>
            <w:r w:rsidRPr="009A7184">
              <w:rPr>
                <w:szCs w:val="16"/>
              </w:rPr>
              <w:t>4009.22.10</w:t>
            </w:r>
            <w:r w:rsidRPr="009A7184">
              <w:rPr>
                <w:szCs w:val="16"/>
              </w:rPr>
              <w:tab/>
            </w:r>
          </w:p>
        </w:tc>
        <w:tc>
          <w:tcPr>
            <w:tcW w:w="5044" w:type="dxa"/>
            <w:shd w:val="clear" w:color="auto" w:fill="auto"/>
          </w:tcPr>
          <w:p w14:paraId="732EDE34" w14:textId="77777777" w:rsidR="00635155" w:rsidRPr="009A7184" w:rsidRDefault="00635155" w:rsidP="00635155">
            <w:pPr>
              <w:pStyle w:val="ENoteTableText"/>
              <w:rPr>
                <w:szCs w:val="16"/>
              </w:rPr>
            </w:pPr>
            <w:r w:rsidRPr="009A7184">
              <w:rPr>
                <w:szCs w:val="16"/>
              </w:rPr>
              <w:t>ad. No. 120, 2001</w:t>
            </w:r>
          </w:p>
        </w:tc>
      </w:tr>
      <w:tr w:rsidR="00635155" w:rsidRPr="009A7184" w14:paraId="623B3676" w14:textId="77777777" w:rsidTr="001F643F">
        <w:trPr>
          <w:cantSplit/>
        </w:trPr>
        <w:tc>
          <w:tcPr>
            <w:tcW w:w="2044" w:type="dxa"/>
            <w:shd w:val="clear" w:color="auto" w:fill="auto"/>
          </w:tcPr>
          <w:p w14:paraId="316D0EBF" w14:textId="77777777" w:rsidR="00635155" w:rsidRPr="009A7184" w:rsidRDefault="00635155" w:rsidP="00635155">
            <w:pPr>
              <w:pStyle w:val="ENoteTableText"/>
              <w:rPr>
                <w:szCs w:val="16"/>
              </w:rPr>
            </w:pPr>
          </w:p>
        </w:tc>
        <w:tc>
          <w:tcPr>
            <w:tcW w:w="5044" w:type="dxa"/>
            <w:shd w:val="clear" w:color="auto" w:fill="auto"/>
          </w:tcPr>
          <w:p w14:paraId="3FDB7C45" w14:textId="77777777" w:rsidR="00635155" w:rsidRPr="009A7184" w:rsidRDefault="00635155" w:rsidP="00635155">
            <w:pPr>
              <w:pStyle w:val="ENoteTableText"/>
              <w:rPr>
                <w:szCs w:val="16"/>
              </w:rPr>
            </w:pPr>
            <w:r w:rsidRPr="009A7184">
              <w:rPr>
                <w:szCs w:val="16"/>
              </w:rPr>
              <w:t>am. Nos. 63 and 97, 2003</w:t>
            </w:r>
          </w:p>
        </w:tc>
      </w:tr>
      <w:tr w:rsidR="00635155" w:rsidRPr="009A7184" w14:paraId="007FBAB3" w14:textId="77777777" w:rsidTr="001F643F">
        <w:trPr>
          <w:cantSplit/>
        </w:trPr>
        <w:tc>
          <w:tcPr>
            <w:tcW w:w="2044" w:type="dxa"/>
            <w:shd w:val="clear" w:color="auto" w:fill="auto"/>
          </w:tcPr>
          <w:p w14:paraId="14A52D14" w14:textId="77777777" w:rsidR="00635155" w:rsidRPr="009A7184" w:rsidRDefault="00635155" w:rsidP="00635155">
            <w:pPr>
              <w:pStyle w:val="ENoteTableText"/>
              <w:rPr>
                <w:szCs w:val="16"/>
              </w:rPr>
            </w:pPr>
          </w:p>
        </w:tc>
        <w:tc>
          <w:tcPr>
            <w:tcW w:w="5044" w:type="dxa"/>
            <w:shd w:val="clear" w:color="auto" w:fill="auto"/>
          </w:tcPr>
          <w:p w14:paraId="1FBF146F" w14:textId="77777777" w:rsidR="00635155" w:rsidRPr="009A7184" w:rsidRDefault="00635155" w:rsidP="00635155">
            <w:pPr>
              <w:pStyle w:val="ENoteTableText"/>
              <w:rPr>
                <w:szCs w:val="16"/>
              </w:rPr>
            </w:pPr>
            <w:r w:rsidRPr="009A7184">
              <w:rPr>
                <w:szCs w:val="16"/>
              </w:rPr>
              <w:t>rs No 84, 2016</w:t>
            </w:r>
          </w:p>
        </w:tc>
      </w:tr>
      <w:tr w:rsidR="00635155" w:rsidRPr="009A7184" w14:paraId="10A7F916" w14:textId="77777777" w:rsidTr="001F643F">
        <w:trPr>
          <w:cantSplit/>
        </w:trPr>
        <w:tc>
          <w:tcPr>
            <w:tcW w:w="2044" w:type="dxa"/>
            <w:shd w:val="clear" w:color="auto" w:fill="auto"/>
          </w:tcPr>
          <w:p w14:paraId="3F2A065F" w14:textId="77777777" w:rsidR="00635155" w:rsidRPr="009A7184" w:rsidRDefault="00635155" w:rsidP="00635155">
            <w:pPr>
              <w:pStyle w:val="ENoteTableText"/>
              <w:tabs>
                <w:tab w:val="center" w:leader="dot" w:pos="2268"/>
              </w:tabs>
              <w:rPr>
                <w:szCs w:val="16"/>
              </w:rPr>
            </w:pPr>
            <w:r w:rsidRPr="009A7184">
              <w:rPr>
                <w:szCs w:val="16"/>
              </w:rPr>
              <w:t>4009.22.90</w:t>
            </w:r>
            <w:r w:rsidRPr="009A7184">
              <w:rPr>
                <w:szCs w:val="16"/>
              </w:rPr>
              <w:tab/>
            </w:r>
          </w:p>
        </w:tc>
        <w:tc>
          <w:tcPr>
            <w:tcW w:w="5044" w:type="dxa"/>
            <w:shd w:val="clear" w:color="auto" w:fill="auto"/>
          </w:tcPr>
          <w:p w14:paraId="4A433DD5" w14:textId="77777777" w:rsidR="00635155" w:rsidRPr="009A7184" w:rsidRDefault="00635155" w:rsidP="00635155">
            <w:pPr>
              <w:pStyle w:val="ENoteTableText"/>
              <w:rPr>
                <w:szCs w:val="16"/>
              </w:rPr>
            </w:pPr>
            <w:r w:rsidRPr="009A7184">
              <w:rPr>
                <w:szCs w:val="16"/>
              </w:rPr>
              <w:t>ad. No. 120, 2001</w:t>
            </w:r>
          </w:p>
        </w:tc>
      </w:tr>
      <w:tr w:rsidR="00635155" w:rsidRPr="009A7184" w14:paraId="31F21019" w14:textId="77777777" w:rsidTr="001F643F">
        <w:trPr>
          <w:cantSplit/>
        </w:trPr>
        <w:tc>
          <w:tcPr>
            <w:tcW w:w="2044" w:type="dxa"/>
            <w:shd w:val="clear" w:color="auto" w:fill="auto"/>
          </w:tcPr>
          <w:p w14:paraId="170B7944" w14:textId="77777777" w:rsidR="00635155" w:rsidRPr="009A7184" w:rsidRDefault="00635155" w:rsidP="00635155">
            <w:pPr>
              <w:pStyle w:val="ENoteTableText"/>
              <w:rPr>
                <w:szCs w:val="16"/>
              </w:rPr>
            </w:pPr>
          </w:p>
        </w:tc>
        <w:tc>
          <w:tcPr>
            <w:tcW w:w="5044" w:type="dxa"/>
            <w:shd w:val="clear" w:color="auto" w:fill="auto"/>
          </w:tcPr>
          <w:p w14:paraId="2E37E8FD" w14:textId="77777777" w:rsidR="00635155" w:rsidRPr="009A7184" w:rsidRDefault="00635155" w:rsidP="00635155">
            <w:pPr>
              <w:pStyle w:val="ENoteTableText"/>
              <w:rPr>
                <w:szCs w:val="16"/>
              </w:rPr>
            </w:pPr>
            <w:r w:rsidRPr="009A7184">
              <w:rPr>
                <w:szCs w:val="16"/>
              </w:rPr>
              <w:t>am. No. 63, 2003</w:t>
            </w:r>
          </w:p>
        </w:tc>
      </w:tr>
      <w:tr w:rsidR="00635155" w:rsidRPr="009A7184" w14:paraId="579FA21C" w14:textId="77777777" w:rsidTr="001F643F">
        <w:trPr>
          <w:cantSplit/>
        </w:trPr>
        <w:tc>
          <w:tcPr>
            <w:tcW w:w="2044" w:type="dxa"/>
            <w:shd w:val="clear" w:color="auto" w:fill="auto"/>
          </w:tcPr>
          <w:p w14:paraId="2E604EEC" w14:textId="77777777" w:rsidR="00635155" w:rsidRPr="009A7184" w:rsidRDefault="00635155" w:rsidP="00635155">
            <w:pPr>
              <w:pStyle w:val="ENoteTableText"/>
              <w:tabs>
                <w:tab w:val="center" w:leader="dot" w:pos="2268"/>
              </w:tabs>
              <w:rPr>
                <w:szCs w:val="16"/>
              </w:rPr>
            </w:pPr>
            <w:r w:rsidRPr="009A7184">
              <w:rPr>
                <w:szCs w:val="16"/>
              </w:rPr>
              <w:t>4009.3</w:t>
            </w:r>
            <w:r w:rsidRPr="009A7184">
              <w:rPr>
                <w:szCs w:val="16"/>
              </w:rPr>
              <w:tab/>
            </w:r>
          </w:p>
        </w:tc>
        <w:tc>
          <w:tcPr>
            <w:tcW w:w="5044" w:type="dxa"/>
            <w:shd w:val="clear" w:color="auto" w:fill="auto"/>
          </w:tcPr>
          <w:p w14:paraId="3FC08448" w14:textId="77777777" w:rsidR="00635155" w:rsidRPr="009A7184" w:rsidRDefault="00635155" w:rsidP="00635155">
            <w:pPr>
              <w:pStyle w:val="ENoteTableText"/>
              <w:rPr>
                <w:szCs w:val="16"/>
              </w:rPr>
            </w:pPr>
            <w:r w:rsidRPr="009A7184">
              <w:rPr>
                <w:szCs w:val="16"/>
              </w:rPr>
              <w:t>ad. No. 120, 2001</w:t>
            </w:r>
          </w:p>
        </w:tc>
      </w:tr>
      <w:tr w:rsidR="00635155" w:rsidRPr="009A7184" w14:paraId="3375B6F5" w14:textId="77777777" w:rsidTr="001F643F">
        <w:trPr>
          <w:cantSplit/>
        </w:trPr>
        <w:tc>
          <w:tcPr>
            <w:tcW w:w="2044" w:type="dxa"/>
            <w:shd w:val="clear" w:color="auto" w:fill="auto"/>
          </w:tcPr>
          <w:p w14:paraId="221AF1DA" w14:textId="77777777" w:rsidR="00635155" w:rsidRPr="009A7184" w:rsidRDefault="00635155" w:rsidP="00635155">
            <w:pPr>
              <w:pStyle w:val="ENoteTableText"/>
              <w:tabs>
                <w:tab w:val="center" w:leader="dot" w:pos="2268"/>
              </w:tabs>
              <w:rPr>
                <w:szCs w:val="16"/>
              </w:rPr>
            </w:pPr>
            <w:r w:rsidRPr="009A7184">
              <w:rPr>
                <w:szCs w:val="16"/>
              </w:rPr>
              <w:t>4009.30</w:t>
            </w:r>
            <w:r w:rsidRPr="009A7184">
              <w:rPr>
                <w:szCs w:val="16"/>
              </w:rPr>
              <w:tab/>
            </w:r>
          </w:p>
        </w:tc>
        <w:tc>
          <w:tcPr>
            <w:tcW w:w="5044" w:type="dxa"/>
            <w:shd w:val="clear" w:color="auto" w:fill="auto"/>
          </w:tcPr>
          <w:p w14:paraId="7EBCFE53" w14:textId="77777777" w:rsidR="00635155" w:rsidRPr="009A7184" w:rsidRDefault="00635155" w:rsidP="00635155">
            <w:pPr>
              <w:pStyle w:val="ENoteTableText"/>
              <w:rPr>
                <w:szCs w:val="16"/>
              </w:rPr>
            </w:pPr>
            <w:r w:rsidRPr="009A7184">
              <w:rPr>
                <w:szCs w:val="16"/>
              </w:rPr>
              <w:t>rep. No. 120, 2001</w:t>
            </w:r>
          </w:p>
        </w:tc>
      </w:tr>
      <w:tr w:rsidR="00635155" w:rsidRPr="009A7184" w14:paraId="679ACEE3" w14:textId="77777777" w:rsidTr="001F643F">
        <w:trPr>
          <w:cantSplit/>
        </w:trPr>
        <w:tc>
          <w:tcPr>
            <w:tcW w:w="2044" w:type="dxa"/>
            <w:shd w:val="clear" w:color="auto" w:fill="auto"/>
          </w:tcPr>
          <w:p w14:paraId="45F891C5" w14:textId="77777777" w:rsidR="00635155" w:rsidRPr="009A7184" w:rsidRDefault="00635155" w:rsidP="00635155">
            <w:pPr>
              <w:pStyle w:val="ENoteTableText"/>
              <w:tabs>
                <w:tab w:val="center" w:leader="dot" w:pos="2268"/>
              </w:tabs>
              <w:rPr>
                <w:szCs w:val="16"/>
              </w:rPr>
            </w:pPr>
            <w:r w:rsidRPr="009A7184">
              <w:rPr>
                <w:szCs w:val="16"/>
              </w:rPr>
              <w:t>4009.30.10</w:t>
            </w:r>
            <w:r w:rsidRPr="009A7184">
              <w:rPr>
                <w:szCs w:val="16"/>
              </w:rPr>
              <w:tab/>
            </w:r>
          </w:p>
        </w:tc>
        <w:tc>
          <w:tcPr>
            <w:tcW w:w="5044" w:type="dxa"/>
            <w:shd w:val="clear" w:color="auto" w:fill="auto"/>
          </w:tcPr>
          <w:p w14:paraId="6BFD1851" w14:textId="77777777" w:rsidR="00635155" w:rsidRPr="009A7184" w:rsidRDefault="00635155" w:rsidP="00635155">
            <w:pPr>
              <w:pStyle w:val="ENoteTableText"/>
              <w:rPr>
                <w:szCs w:val="16"/>
              </w:rPr>
            </w:pPr>
            <w:r w:rsidRPr="009A7184">
              <w:rPr>
                <w:szCs w:val="16"/>
              </w:rPr>
              <w:t>am. No. 141, 1999</w:t>
            </w:r>
          </w:p>
        </w:tc>
      </w:tr>
      <w:tr w:rsidR="00635155" w:rsidRPr="009A7184" w14:paraId="2715752B" w14:textId="77777777" w:rsidTr="001F643F">
        <w:trPr>
          <w:cantSplit/>
        </w:trPr>
        <w:tc>
          <w:tcPr>
            <w:tcW w:w="2044" w:type="dxa"/>
            <w:shd w:val="clear" w:color="auto" w:fill="auto"/>
          </w:tcPr>
          <w:p w14:paraId="38FFD739" w14:textId="77777777" w:rsidR="00635155" w:rsidRPr="009A7184" w:rsidRDefault="00635155" w:rsidP="00635155">
            <w:pPr>
              <w:pStyle w:val="ENoteTableText"/>
              <w:rPr>
                <w:szCs w:val="16"/>
              </w:rPr>
            </w:pPr>
          </w:p>
        </w:tc>
        <w:tc>
          <w:tcPr>
            <w:tcW w:w="5044" w:type="dxa"/>
            <w:shd w:val="clear" w:color="auto" w:fill="auto"/>
          </w:tcPr>
          <w:p w14:paraId="49F069BE" w14:textId="77777777" w:rsidR="00635155" w:rsidRPr="009A7184" w:rsidRDefault="00635155" w:rsidP="00635155">
            <w:pPr>
              <w:pStyle w:val="ENoteTableText"/>
              <w:rPr>
                <w:szCs w:val="16"/>
              </w:rPr>
            </w:pPr>
            <w:r w:rsidRPr="009A7184">
              <w:rPr>
                <w:szCs w:val="16"/>
              </w:rPr>
              <w:t>rep. No. 120, 2001</w:t>
            </w:r>
          </w:p>
        </w:tc>
      </w:tr>
      <w:tr w:rsidR="00635155" w:rsidRPr="009A7184" w14:paraId="0FA8F3B2" w14:textId="77777777" w:rsidTr="001F643F">
        <w:trPr>
          <w:cantSplit/>
        </w:trPr>
        <w:tc>
          <w:tcPr>
            <w:tcW w:w="2044" w:type="dxa"/>
            <w:shd w:val="clear" w:color="auto" w:fill="auto"/>
          </w:tcPr>
          <w:p w14:paraId="7D3CAF9C" w14:textId="77777777" w:rsidR="00635155" w:rsidRPr="009A7184" w:rsidRDefault="00635155" w:rsidP="00635155">
            <w:pPr>
              <w:pStyle w:val="ENoteTableText"/>
              <w:tabs>
                <w:tab w:val="center" w:leader="dot" w:pos="2268"/>
              </w:tabs>
              <w:rPr>
                <w:szCs w:val="16"/>
              </w:rPr>
            </w:pPr>
            <w:r w:rsidRPr="009A7184">
              <w:rPr>
                <w:szCs w:val="16"/>
              </w:rPr>
              <w:t>4009.30.90</w:t>
            </w:r>
            <w:r w:rsidRPr="009A7184">
              <w:rPr>
                <w:szCs w:val="16"/>
              </w:rPr>
              <w:tab/>
            </w:r>
          </w:p>
        </w:tc>
        <w:tc>
          <w:tcPr>
            <w:tcW w:w="5044" w:type="dxa"/>
            <w:shd w:val="clear" w:color="auto" w:fill="auto"/>
          </w:tcPr>
          <w:p w14:paraId="1C29EE55" w14:textId="77777777" w:rsidR="00635155" w:rsidRPr="009A7184" w:rsidRDefault="00635155" w:rsidP="00635155">
            <w:pPr>
              <w:pStyle w:val="ENoteTableText"/>
              <w:rPr>
                <w:szCs w:val="16"/>
              </w:rPr>
            </w:pPr>
            <w:r w:rsidRPr="009A7184">
              <w:rPr>
                <w:szCs w:val="16"/>
              </w:rPr>
              <w:t>rep. No. 120, 2001</w:t>
            </w:r>
          </w:p>
        </w:tc>
      </w:tr>
      <w:tr w:rsidR="00635155" w:rsidRPr="009A7184" w14:paraId="04819779" w14:textId="77777777" w:rsidTr="001F643F">
        <w:trPr>
          <w:cantSplit/>
        </w:trPr>
        <w:tc>
          <w:tcPr>
            <w:tcW w:w="2044" w:type="dxa"/>
            <w:shd w:val="clear" w:color="auto" w:fill="auto"/>
          </w:tcPr>
          <w:p w14:paraId="5F99ABB5" w14:textId="77777777" w:rsidR="00635155" w:rsidRPr="009A7184" w:rsidRDefault="00635155" w:rsidP="00635155">
            <w:pPr>
              <w:pStyle w:val="ENoteTableText"/>
              <w:tabs>
                <w:tab w:val="center" w:leader="dot" w:pos="2268"/>
              </w:tabs>
              <w:rPr>
                <w:szCs w:val="16"/>
              </w:rPr>
            </w:pPr>
            <w:r w:rsidRPr="009A7184">
              <w:rPr>
                <w:szCs w:val="16"/>
              </w:rPr>
              <w:t>4009.31</w:t>
            </w:r>
            <w:r w:rsidRPr="009A7184">
              <w:rPr>
                <w:szCs w:val="16"/>
              </w:rPr>
              <w:tab/>
            </w:r>
          </w:p>
        </w:tc>
        <w:tc>
          <w:tcPr>
            <w:tcW w:w="5044" w:type="dxa"/>
            <w:shd w:val="clear" w:color="auto" w:fill="auto"/>
          </w:tcPr>
          <w:p w14:paraId="255D39DD" w14:textId="77777777" w:rsidR="00635155" w:rsidRPr="009A7184" w:rsidRDefault="00635155" w:rsidP="00635155">
            <w:pPr>
              <w:pStyle w:val="ENoteTableText"/>
              <w:rPr>
                <w:szCs w:val="16"/>
              </w:rPr>
            </w:pPr>
            <w:r w:rsidRPr="009A7184">
              <w:rPr>
                <w:szCs w:val="16"/>
              </w:rPr>
              <w:t>ad. No. 120, 2001</w:t>
            </w:r>
          </w:p>
        </w:tc>
      </w:tr>
      <w:tr w:rsidR="00635155" w:rsidRPr="009A7184" w14:paraId="343012A0" w14:textId="77777777" w:rsidTr="001F643F">
        <w:trPr>
          <w:cantSplit/>
        </w:trPr>
        <w:tc>
          <w:tcPr>
            <w:tcW w:w="2044" w:type="dxa"/>
            <w:shd w:val="clear" w:color="auto" w:fill="auto"/>
          </w:tcPr>
          <w:p w14:paraId="7A9CBBAB" w14:textId="77777777" w:rsidR="00635155" w:rsidRPr="009A7184" w:rsidRDefault="00635155" w:rsidP="00635155">
            <w:pPr>
              <w:pStyle w:val="ENoteTableText"/>
              <w:tabs>
                <w:tab w:val="center" w:leader="dot" w:pos="2268"/>
              </w:tabs>
              <w:rPr>
                <w:szCs w:val="16"/>
              </w:rPr>
            </w:pPr>
            <w:r w:rsidRPr="009A7184">
              <w:rPr>
                <w:szCs w:val="16"/>
              </w:rPr>
              <w:t>4009.31.10</w:t>
            </w:r>
            <w:r w:rsidRPr="009A7184">
              <w:rPr>
                <w:szCs w:val="16"/>
              </w:rPr>
              <w:tab/>
            </w:r>
          </w:p>
        </w:tc>
        <w:tc>
          <w:tcPr>
            <w:tcW w:w="5044" w:type="dxa"/>
            <w:shd w:val="clear" w:color="auto" w:fill="auto"/>
          </w:tcPr>
          <w:p w14:paraId="69D89098" w14:textId="77777777" w:rsidR="00635155" w:rsidRPr="009A7184" w:rsidRDefault="00635155" w:rsidP="00635155">
            <w:pPr>
              <w:pStyle w:val="ENoteTableText"/>
              <w:rPr>
                <w:szCs w:val="16"/>
              </w:rPr>
            </w:pPr>
            <w:r w:rsidRPr="009A7184">
              <w:rPr>
                <w:szCs w:val="16"/>
              </w:rPr>
              <w:t>ad. No. 120, 2001</w:t>
            </w:r>
          </w:p>
        </w:tc>
      </w:tr>
      <w:tr w:rsidR="00635155" w:rsidRPr="009A7184" w14:paraId="785A03BB" w14:textId="77777777" w:rsidTr="001F643F">
        <w:trPr>
          <w:cantSplit/>
        </w:trPr>
        <w:tc>
          <w:tcPr>
            <w:tcW w:w="2044" w:type="dxa"/>
            <w:shd w:val="clear" w:color="auto" w:fill="auto"/>
          </w:tcPr>
          <w:p w14:paraId="3347642F" w14:textId="77777777" w:rsidR="00635155" w:rsidRPr="009A7184" w:rsidRDefault="00635155" w:rsidP="00635155">
            <w:pPr>
              <w:pStyle w:val="ENoteTableText"/>
              <w:rPr>
                <w:szCs w:val="16"/>
              </w:rPr>
            </w:pPr>
          </w:p>
        </w:tc>
        <w:tc>
          <w:tcPr>
            <w:tcW w:w="5044" w:type="dxa"/>
            <w:shd w:val="clear" w:color="auto" w:fill="auto"/>
          </w:tcPr>
          <w:p w14:paraId="54DB33AB" w14:textId="77777777" w:rsidR="00635155" w:rsidRPr="009A7184" w:rsidRDefault="00635155" w:rsidP="00635155">
            <w:pPr>
              <w:pStyle w:val="ENoteTableText"/>
              <w:rPr>
                <w:szCs w:val="16"/>
              </w:rPr>
            </w:pPr>
            <w:r w:rsidRPr="009A7184">
              <w:rPr>
                <w:szCs w:val="16"/>
              </w:rPr>
              <w:t>am. Nos. 63 and 97, 2003</w:t>
            </w:r>
          </w:p>
        </w:tc>
      </w:tr>
      <w:tr w:rsidR="00635155" w:rsidRPr="009A7184" w14:paraId="4D7BE7C7" w14:textId="77777777" w:rsidTr="001F643F">
        <w:trPr>
          <w:cantSplit/>
        </w:trPr>
        <w:tc>
          <w:tcPr>
            <w:tcW w:w="2044" w:type="dxa"/>
            <w:shd w:val="clear" w:color="auto" w:fill="auto"/>
          </w:tcPr>
          <w:p w14:paraId="304E0A41" w14:textId="77777777" w:rsidR="00635155" w:rsidRPr="009A7184" w:rsidRDefault="00635155" w:rsidP="00635155">
            <w:pPr>
              <w:pStyle w:val="ENoteTableText"/>
              <w:rPr>
                <w:szCs w:val="16"/>
              </w:rPr>
            </w:pPr>
          </w:p>
        </w:tc>
        <w:tc>
          <w:tcPr>
            <w:tcW w:w="5044" w:type="dxa"/>
            <w:shd w:val="clear" w:color="auto" w:fill="auto"/>
          </w:tcPr>
          <w:p w14:paraId="3CEC3A0D" w14:textId="77777777" w:rsidR="00635155" w:rsidRPr="009A7184" w:rsidRDefault="00635155" w:rsidP="00635155">
            <w:pPr>
              <w:pStyle w:val="ENoteTableText"/>
              <w:rPr>
                <w:szCs w:val="16"/>
              </w:rPr>
            </w:pPr>
            <w:r w:rsidRPr="009A7184">
              <w:rPr>
                <w:szCs w:val="16"/>
              </w:rPr>
              <w:t>rs No 84, 2016</w:t>
            </w:r>
          </w:p>
        </w:tc>
      </w:tr>
      <w:tr w:rsidR="00635155" w:rsidRPr="009A7184" w14:paraId="65D39D5A" w14:textId="77777777" w:rsidTr="001F643F">
        <w:trPr>
          <w:cantSplit/>
        </w:trPr>
        <w:tc>
          <w:tcPr>
            <w:tcW w:w="2044" w:type="dxa"/>
            <w:shd w:val="clear" w:color="auto" w:fill="auto"/>
          </w:tcPr>
          <w:p w14:paraId="25779C14" w14:textId="77777777" w:rsidR="00635155" w:rsidRPr="009A7184" w:rsidRDefault="00635155" w:rsidP="00635155">
            <w:pPr>
              <w:pStyle w:val="ENoteTableText"/>
              <w:tabs>
                <w:tab w:val="center" w:leader="dot" w:pos="2268"/>
              </w:tabs>
              <w:rPr>
                <w:szCs w:val="16"/>
              </w:rPr>
            </w:pPr>
            <w:r w:rsidRPr="009A7184">
              <w:rPr>
                <w:szCs w:val="16"/>
              </w:rPr>
              <w:t>4009.31.90</w:t>
            </w:r>
            <w:r w:rsidRPr="009A7184">
              <w:rPr>
                <w:szCs w:val="16"/>
              </w:rPr>
              <w:tab/>
            </w:r>
          </w:p>
        </w:tc>
        <w:tc>
          <w:tcPr>
            <w:tcW w:w="5044" w:type="dxa"/>
            <w:shd w:val="clear" w:color="auto" w:fill="auto"/>
          </w:tcPr>
          <w:p w14:paraId="78AB7C7C" w14:textId="77777777" w:rsidR="00635155" w:rsidRPr="009A7184" w:rsidRDefault="00635155" w:rsidP="00635155">
            <w:pPr>
              <w:pStyle w:val="ENoteTableText"/>
              <w:rPr>
                <w:szCs w:val="16"/>
              </w:rPr>
            </w:pPr>
            <w:r w:rsidRPr="009A7184">
              <w:rPr>
                <w:szCs w:val="16"/>
              </w:rPr>
              <w:t>ad. No. 120, 2001</w:t>
            </w:r>
          </w:p>
        </w:tc>
      </w:tr>
      <w:tr w:rsidR="00635155" w:rsidRPr="009A7184" w14:paraId="53CF8133" w14:textId="77777777" w:rsidTr="001F643F">
        <w:trPr>
          <w:cantSplit/>
        </w:trPr>
        <w:tc>
          <w:tcPr>
            <w:tcW w:w="2044" w:type="dxa"/>
            <w:shd w:val="clear" w:color="auto" w:fill="auto"/>
          </w:tcPr>
          <w:p w14:paraId="02486CBA" w14:textId="77777777" w:rsidR="00635155" w:rsidRPr="009A7184" w:rsidRDefault="00635155" w:rsidP="00635155">
            <w:pPr>
              <w:pStyle w:val="ENoteTableText"/>
              <w:rPr>
                <w:szCs w:val="16"/>
              </w:rPr>
            </w:pPr>
          </w:p>
        </w:tc>
        <w:tc>
          <w:tcPr>
            <w:tcW w:w="5044" w:type="dxa"/>
            <w:shd w:val="clear" w:color="auto" w:fill="auto"/>
          </w:tcPr>
          <w:p w14:paraId="2F7FC5AE" w14:textId="77777777" w:rsidR="00635155" w:rsidRPr="009A7184" w:rsidRDefault="00635155" w:rsidP="00635155">
            <w:pPr>
              <w:pStyle w:val="ENoteTableText"/>
              <w:rPr>
                <w:szCs w:val="16"/>
              </w:rPr>
            </w:pPr>
            <w:r w:rsidRPr="009A7184">
              <w:rPr>
                <w:szCs w:val="16"/>
              </w:rPr>
              <w:t>am. No. 63, 2003</w:t>
            </w:r>
          </w:p>
        </w:tc>
      </w:tr>
      <w:tr w:rsidR="00635155" w:rsidRPr="009A7184" w14:paraId="5D61FECD" w14:textId="77777777" w:rsidTr="001F643F">
        <w:trPr>
          <w:cantSplit/>
        </w:trPr>
        <w:tc>
          <w:tcPr>
            <w:tcW w:w="2044" w:type="dxa"/>
            <w:shd w:val="clear" w:color="auto" w:fill="auto"/>
          </w:tcPr>
          <w:p w14:paraId="5A9C5BF7" w14:textId="77777777" w:rsidR="00635155" w:rsidRPr="009A7184" w:rsidRDefault="00635155" w:rsidP="00635155">
            <w:pPr>
              <w:pStyle w:val="ENoteTableText"/>
              <w:tabs>
                <w:tab w:val="center" w:leader="dot" w:pos="2268"/>
              </w:tabs>
              <w:rPr>
                <w:szCs w:val="16"/>
              </w:rPr>
            </w:pPr>
            <w:r w:rsidRPr="009A7184">
              <w:rPr>
                <w:szCs w:val="16"/>
              </w:rPr>
              <w:t>4009.32</w:t>
            </w:r>
            <w:r w:rsidRPr="009A7184">
              <w:rPr>
                <w:szCs w:val="16"/>
              </w:rPr>
              <w:tab/>
            </w:r>
          </w:p>
        </w:tc>
        <w:tc>
          <w:tcPr>
            <w:tcW w:w="5044" w:type="dxa"/>
            <w:shd w:val="clear" w:color="auto" w:fill="auto"/>
          </w:tcPr>
          <w:p w14:paraId="3B80F5C9" w14:textId="77777777" w:rsidR="00635155" w:rsidRPr="009A7184" w:rsidRDefault="00635155" w:rsidP="00635155">
            <w:pPr>
              <w:pStyle w:val="ENoteTableText"/>
              <w:rPr>
                <w:szCs w:val="16"/>
              </w:rPr>
            </w:pPr>
            <w:r w:rsidRPr="009A7184">
              <w:rPr>
                <w:szCs w:val="16"/>
              </w:rPr>
              <w:t>ad. No. 120, 2001</w:t>
            </w:r>
          </w:p>
        </w:tc>
      </w:tr>
      <w:tr w:rsidR="00635155" w:rsidRPr="009A7184" w14:paraId="4E4BAA47" w14:textId="77777777" w:rsidTr="001F643F">
        <w:trPr>
          <w:cantSplit/>
        </w:trPr>
        <w:tc>
          <w:tcPr>
            <w:tcW w:w="2044" w:type="dxa"/>
            <w:shd w:val="clear" w:color="auto" w:fill="auto"/>
          </w:tcPr>
          <w:p w14:paraId="1378F610" w14:textId="77777777" w:rsidR="00635155" w:rsidRPr="009A7184" w:rsidRDefault="00635155" w:rsidP="00635155">
            <w:pPr>
              <w:pStyle w:val="ENoteTableText"/>
              <w:tabs>
                <w:tab w:val="center" w:leader="dot" w:pos="2268"/>
              </w:tabs>
              <w:rPr>
                <w:szCs w:val="16"/>
              </w:rPr>
            </w:pPr>
            <w:r w:rsidRPr="009A7184">
              <w:rPr>
                <w:szCs w:val="16"/>
              </w:rPr>
              <w:t>4009.32.10</w:t>
            </w:r>
            <w:r w:rsidRPr="009A7184">
              <w:rPr>
                <w:szCs w:val="16"/>
              </w:rPr>
              <w:tab/>
            </w:r>
          </w:p>
        </w:tc>
        <w:tc>
          <w:tcPr>
            <w:tcW w:w="5044" w:type="dxa"/>
            <w:shd w:val="clear" w:color="auto" w:fill="auto"/>
          </w:tcPr>
          <w:p w14:paraId="22847365" w14:textId="77777777" w:rsidR="00635155" w:rsidRPr="009A7184" w:rsidRDefault="00635155" w:rsidP="00635155">
            <w:pPr>
              <w:pStyle w:val="ENoteTableText"/>
              <w:rPr>
                <w:szCs w:val="16"/>
              </w:rPr>
            </w:pPr>
            <w:r w:rsidRPr="009A7184">
              <w:rPr>
                <w:szCs w:val="16"/>
              </w:rPr>
              <w:t>ad. No. 120, 2001</w:t>
            </w:r>
          </w:p>
        </w:tc>
      </w:tr>
      <w:tr w:rsidR="00635155" w:rsidRPr="009A7184" w14:paraId="400CB8ED" w14:textId="77777777" w:rsidTr="001F643F">
        <w:trPr>
          <w:cantSplit/>
        </w:trPr>
        <w:tc>
          <w:tcPr>
            <w:tcW w:w="2044" w:type="dxa"/>
            <w:shd w:val="clear" w:color="auto" w:fill="auto"/>
          </w:tcPr>
          <w:p w14:paraId="47D055A9" w14:textId="77777777" w:rsidR="00635155" w:rsidRPr="009A7184" w:rsidRDefault="00635155" w:rsidP="00635155">
            <w:pPr>
              <w:pStyle w:val="ENoteTableText"/>
              <w:rPr>
                <w:szCs w:val="16"/>
              </w:rPr>
            </w:pPr>
          </w:p>
        </w:tc>
        <w:tc>
          <w:tcPr>
            <w:tcW w:w="5044" w:type="dxa"/>
            <w:shd w:val="clear" w:color="auto" w:fill="auto"/>
          </w:tcPr>
          <w:p w14:paraId="1E731581" w14:textId="77777777" w:rsidR="00635155" w:rsidRPr="009A7184" w:rsidRDefault="00635155" w:rsidP="00635155">
            <w:pPr>
              <w:pStyle w:val="ENoteTableText"/>
              <w:rPr>
                <w:szCs w:val="16"/>
              </w:rPr>
            </w:pPr>
            <w:r w:rsidRPr="009A7184">
              <w:rPr>
                <w:szCs w:val="16"/>
              </w:rPr>
              <w:t>am. Nos. 63 and 97, 2003</w:t>
            </w:r>
          </w:p>
        </w:tc>
      </w:tr>
      <w:tr w:rsidR="00635155" w:rsidRPr="009A7184" w14:paraId="4F6EAC79" w14:textId="77777777" w:rsidTr="001F643F">
        <w:trPr>
          <w:cantSplit/>
        </w:trPr>
        <w:tc>
          <w:tcPr>
            <w:tcW w:w="2044" w:type="dxa"/>
            <w:shd w:val="clear" w:color="auto" w:fill="auto"/>
          </w:tcPr>
          <w:p w14:paraId="431F2561" w14:textId="77777777" w:rsidR="00635155" w:rsidRPr="009A7184" w:rsidRDefault="00635155" w:rsidP="00635155">
            <w:pPr>
              <w:pStyle w:val="ENoteTableText"/>
              <w:rPr>
                <w:szCs w:val="16"/>
              </w:rPr>
            </w:pPr>
          </w:p>
        </w:tc>
        <w:tc>
          <w:tcPr>
            <w:tcW w:w="5044" w:type="dxa"/>
            <w:shd w:val="clear" w:color="auto" w:fill="auto"/>
          </w:tcPr>
          <w:p w14:paraId="1CE9C671" w14:textId="77777777" w:rsidR="00635155" w:rsidRPr="009A7184" w:rsidRDefault="00635155" w:rsidP="00635155">
            <w:pPr>
              <w:pStyle w:val="ENoteTableText"/>
              <w:rPr>
                <w:szCs w:val="16"/>
              </w:rPr>
            </w:pPr>
            <w:r w:rsidRPr="009A7184">
              <w:rPr>
                <w:szCs w:val="16"/>
              </w:rPr>
              <w:t>rs No 84, 2016</w:t>
            </w:r>
          </w:p>
        </w:tc>
      </w:tr>
      <w:tr w:rsidR="00635155" w:rsidRPr="009A7184" w14:paraId="05B561DF" w14:textId="77777777" w:rsidTr="001F643F">
        <w:trPr>
          <w:cantSplit/>
        </w:trPr>
        <w:tc>
          <w:tcPr>
            <w:tcW w:w="2044" w:type="dxa"/>
            <w:shd w:val="clear" w:color="auto" w:fill="auto"/>
          </w:tcPr>
          <w:p w14:paraId="63DB8C79" w14:textId="77777777" w:rsidR="00635155" w:rsidRPr="009A7184" w:rsidRDefault="00635155" w:rsidP="00635155">
            <w:pPr>
              <w:pStyle w:val="ENoteTableText"/>
              <w:tabs>
                <w:tab w:val="center" w:leader="dot" w:pos="2268"/>
              </w:tabs>
              <w:rPr>
                <w:szCs w:val="16"/>
              </w:rPr>
            </w:pPr>
            <w:r w:rsidRPr="009A7184">
              <w:rPr>
                <w:szCs w:val="16"/>
              </w:rPr>
              <w:t>4009.32.90</w:t>
            </w:r>
            <w:r w:rsidRPr="009A7184">
              <w:rPr>
                <w:szCs w:val="16"/>
              </w:rPr>
              <w:tab/>
            </w:r>
          </w:p>
        </w:tc>
        <w:tc>
          <w:tcPr>
            <w:tcW w:w="5044" w:type="dxa"/>
            <w:shd w:val="clear" w:color="auto" w:fill="auto"/>
          </w:tcPr>
          <w:p w14:paraId="78A8FB16" w14:textId="77777777" w:rsidR="00635155" w:rsidRPr="009A7184" w:rsidRDefault="00635155" w:rsidP="00635155">
            <w:pPr>
              <w:pStyle w:val="ENoteTableText"/>
              <w:rPr>
                <w:szCs w:val="16"/>
              </w:rPr>
            </w:pPr>
            <w:r w:rsidRPr="009A7184">
              <w:rPr>
                <w:szCs w:val="16"/>
              </w:rPr>
              <w:t>ad. No. 120, 2001</w:t>
            </w:r>
          </w:p>
        </w:tc>
      </w:tr>
      <w:tr w:rsidR="00635155" w:rsidRPr="009A7184" w14:paraId="30B238EF" w14:textId="77777777" w:rsidTr="001F643F">
        <w:trPr>
          <w:cantSplit/>
        </w:trPr>
        <w:tc>
          <w:tcPr>
            <w:tcW w:w="2044" w:type="dxa"/>
            <w:shd w:val="clear" w:color="auto" w:fill="auto"/>
          </w:tcPr>
          <w:p w14:paraId="1A786AA0" w14:textId="77777777" w:rsidR="00635155" w:rsidRPr="009A7184" w:rsidRDefault="00635155" w:rsidP="00635155">
            <w:pPr>
              <w:pStyle w:val="ENoteTableText"/>
              <w:rPr>
                <w:szCs w:val="16"/>
              </w:rPr>
            </w:pPr>
          </w:p>
        </w:tc>
        <w:tc>
          <w:tcPr>
            <w:tcW w:w="5044" w:type="dxa"/>
            <w:shd w:val="clear" w:color="auto" w:fill="auto"/>
          </w:tcPr>
          <w:p w14:paraId="189F41F6" w14:textId="77777777" w:rsidR="00635155" w:rsidRPr="009A7184" w:rsidRDefault="00635155" w:rsidP="00635155">
            <w:pPr>
              <w:pStyle w:val="ENoteTableText"/>
              <w:rPr>
                <w:szCs w:val="16"/>
              </w:rPr>
            </w:pPr>
            <w:r w:rsidRPr="009A7184">
              <w:rPr>
                <w:szCs w:val="16"/>
              </w:rPr>
              <w:t>am. No. 63, 2003</w:t>
            </w:r>
          </w:p>
        </w:tc>
      </w:tr>
      <w:tr w:rsidR="00635155" w:rsidRPr="009A7184" w14:paraId="4E9F3ED4" w14:textId="77777777" w:rsidTr="001F643F">
        <w:trPr>
          <w:cantSplit/>
        </w:trPr>
        <w:tc>
          <w:tcPr>
            <w:tcW w:w="2044" w:type="dxa"/>
            <w:shd w:val="clear" w:color="auto" w:fill="auto"/>
          </w:tcPr>
          <w:p w14:paraId="403EF600" w14:textId="77777777" w:rsidR="00635155" w:rsidRPr="009A7184" w:rsidRDefault="00635155" w:rsidP="00635155">
            <w:pPr>
              <w:pStyle w:val="ENoteTableText"/>
              <w:tabs>
                <w:tab w:val="center" w:leader="dot" w:pos="2268"/>
              </w:tabs>
              <w:rPr>
                <w:szCs w:val="16"/>
              </w:rPr>
            </w:pPr>
            <w:r w:rsidRPr="009A7184">
              <w:rPr>
                <w:szCs w:val="16"/>
              </w:rPr>
              <w:t>4009.4</w:t>
            </w:r>
            <w:r w:rsidRPr="009A7184">
              <w:rPr>
                <w:szCs w:val="16"/>
              </w:rPr>
              <w:tab/>
            </w:r>
          </w:p>
        </w:tc>
        <w:tc>
          <w:tcPr>
            <w:tcW w:w="5044" w:type="dxa"/>
            <w:shd w:val="clear" w:color="auto" w:fill="auto"/>
          </w:tcPr>
          <w:p w14:paraId="4A703B49" w14:textId="77777777" w:rsidR="00635155" w:rsidRPr="009A7184" w:rsidRDefault="00635155" w:rsidP="00635155">
            <w:pPr>
              <w:pStyle w:val="ENoteTableText"/>
              <w:rPr>
                <w:szCs w:val="16"/>
              </w:rPr>
            </w:pPr>
            <w:r w:rsidRPr="009A7184">
              <w:rPr>
                <w:szCs w:val="16"/>
              </w:rPr>
              <w:t>ad. No. 120, 2001</w:t>
            </w:r>
          </w:p>
        </w:tc>
      </w:tr>
      <w:tr w:rsidR="00635155" w:rsidRPr="009A7184" w14:paraId="4BB01933" w14:textId="77777777" w:rsidTr="001F643F">
        <w:trPr>
          <w:cantSplit/>
        </w:trPr>
        <w:tc>
          <w:tcPr>
            <w:tcW w:w="2044" w:type="dxa"/>
            <w:shd w:val="clear" w:color="auto" w:fill="auto"/>
          </w:tcPr>
          <w:p w14:paraId="4E3A26A7" w14:textId="77777777" w:rsidR="00635155" w:rsidRPr="009A7184" w:rsidRDefault="00635155" w:rsidP="00635155">
            <w:pPr>
              <w:pStyle w:val="ENoteTableText"/>
              <w:tabs>
                <w:tab w:val="center" w:leader="dot" w:pos="2268"/>
              </w:tabs>
              <w:rPr>
                <w:szCs w:val="16"/>
              </w:rPr>
            </w:pPr>
            <w:r w:rsidRPr="009A7184">
              <w:rPr>
                <w:szCs w:val="16"/>
              </w:rPr>
              <w:t>4009.40</w:t>
            </w:r>
            <w:r w:rsidRPr="009A7184">
              <w:rPr>
                <w:szCs w:val="16"/>
              </w:rPr>
              <w:tab/>
            </w:r>
          </w:p>
        </w:tc>
        <w:tc>
          <w:tcPr>
            <w:tcW w:w="5044" w:type="dxa"/>
            <w:shd w:val="clear" w:color="auto" w:fill="auto"/>
          </w:tcPr>
          <w:p w14:paraId="27E9B421" w14:textId="77777777" w:rsidR="00635155" w:rsidRPr="009A7184" w:rsidRDefault="00635155" w:rsidP="00635155">
            <w:pPr>
              <w:pStyle w:val="ENoteTableText"/>
              <w:rPr>
                <w:szCs w:val="16"/>
              </w:rPr>
            </w:pPr>
            <w:r w:rsidRPr="009A7184">
              <w:rPr>
                <w:szCs w:val="16"/>
              </w:rPr>
              <w:t>rep. No. 120, 2001</w:t>
            </w:r>
          </w:p>
        </w:tc>
      </w:tr>
      <w:tr w:rsidR="00635155" w:rsidRPr="009A7184" w14:paraId="6DB12D81" w14:textId="77777777" w:rsidTr="001F643F">
        <w:trPr>
          <w:cantSplit/>
        </w:trPr>
        <w:tc>
          <w:tcPr>
            <w:tcW w:w="2044" w:type="dxa"/>
            <w:shd w:val="clear" w:color="auto" w:fill="auto"/>
          </w:tcPr>
          <w:p w14:paraId="3DC390BF" w14:textId="77777777" w:rsidR="00635155" w:rsidRPr="009A7184" w:rsidRDefault="00635155" w:rsidP="00635155">
            <w:pPr>
              <w:pStyle w:val="ENoteTableText"/>
              <w:tabs>
                <w:tab w:val="center" w:leader="dot" w:pos="2268"/>
              </w:tabs>
              <w:rPr>
                <w:szCs w:val="16"/>
              </w:rPr>
            </w:pPr>
            <w:r w:rsidRPr="009A7184">
              <w:rPr>
                <w:szCs w:val="16"/>
              </w:rPr>
              <w:t>4009.40.10</w:t>
            </w:r>
            <w:r w:rsidRPr="009A7184">
              <w:rPr>
                <w:szCs w:val="16"/>
              </w:rPr>
              <w:tab/>
            </w:r>
          </w:p>
        </w:tc>
        <w:tc>
          <w:tcPr>
            <w:tcW w:w="5044" w:type="dxa"/>
            <w:shd w:val="clear" w:color="auto" w:fill="auto"/>
          </w:tcPr>
          <w:p w14:paraId="1294B35A" w14:textId="77777777" w:rsidR="00635155" w:rsidRPr="009A7184" w:rsidRDefault="00635155" w:rsidP="00635155">
            <w:pPr>
              <w:pStyle w:val="ENoteTableText"/>
              <w:rPr>
                <w:szCs w:val="16"/>
              </w:rPr>
            </w:pPr>
            <w:r w:rsidRPr="009A7184">
              <w:rPr>
                <w:szCs w:val="16"/>
              </w:rPr>
              <w:t>am. No. 141, 1999</w:t>
            </w:r>
          </w:p>
        </w:tc>
      </w:tr>
      <w:tr w:rsidR="00635155" w:rsidRPr="009A7184" w14:paraId="4D90252C" w14:textId="77777777" w:rsidTr="001F643F">
        <w:trPr>
          <w:cantSplit/>
        </w:trPr>
        <w:tc>
          <w:tcPr>
            <w:tcW w:w="2044" w:type="dxa"/>
            <w:shd w:val="clear" w:color="auto" w:fill="auto"/>
          </w:tcPr>
          <w:p w14:paraId="412B9557" w14:textId="77777777" w:rsidR="00635155" w:rsidRPr="009A7184" w:rsidRDefault="00635155" w:rsidP="00635155">
            <w:pPr>
              <w:pStyle w:val="ENoteTableText"/>
              <w:rPr>
                <w:szCs w:val="16"/>
              </w:rPr>
            </w:pPr>
          </w:p>
        </w:tc>
        <w:tc>
          <w:tcPr>
            <w:tcW w:w="5044" w:type="dxa"/>
            <w:shd w:val="clear" w:color="auto" w:fill="auto"/>
          </w:tcPr>
          <w:p w14:paraId="400CFE9A" w14:textId="77777777" w:rsidR="00635155" w:rsidRPr="009A7184" w:rsidRDefault="00635155" w:rsidP="00635155">
            <w:pPr>
              <w:pStyle w:val="ENoteTableText"/>
              <w:rPr>
                <w:szCs w:val="16"/>
              </w:rPr>
            </w:pPr>
            <w:r w:rsidRPr="009A7184">
              <w:rPr>
                <w:szCs w:val="16"/>
              </w:rPr>
              <w:t>rep. No. 120, 2001</w:t>
            </w:r>
          </w:p>
        </w:tc>
      </w:tr>
      <w:tr w:rsidR="00635155" w:rsidRPr="009A7184" w14:paraId="19FD2EFD" w14:textId="77777777" w:rsidTr="001F643F">
        <w:trPr>
          <w:cantSplit/>
        </w:trPr>
        <w:tc>
          <w:tcPr>
            <w:tcW w:w="2044" w:type="dxa"/>
            <w:shd w:val="clear" w:color="auto" w:fill="auto"/>
          </w:tcPr>
          <w:p w14:paraId="2DEEF0E9" w14:textId="77777777" w:rsidR="00635155" w:rsidRPr="009A7184" w:rsidRDefault="00635155" w:rsidP="00635155">
            <w:pPr>
              <w:pStyle w:val="ENoteTableText"/>
              <w:tabs>
                <w:tab w:val="center" w:leader="dot" w:pos="2268"/>
              </w:tabs>
              <w:rPr>
                <w:szCs w:val="16"/>
              </w:rPr>
            </w:pPr>
            <w:r w:rsidRPr="009A7184">
              <w:rPr>
                <w:szCs w:val="16"/>
              </w:rPr>
              <w:t>4009.40.90</w:t>
            </w:r>
            <w:r w:rsidRPr="009A7184">
              <w:rPr>
                <w:szCs w:val="16"/>
              </w:rPr>
              <w:tab/>
            </w:r>
          </w:p>
        </w:tc>
        <w:tc>
          <w:tcPr>
            <w:tcW w:w="5044" w:type="dxa"/>
            <w:shd w:val="clear" w:color="auto" w:fill="auto"/>
          </w:tcPr>
          <w:p w14:paraId="429CF203" w14:textId="77777777" w:rsidR="00635155" w:rsidRPr="009A7184" w:rsidRDefault="00635155" w:rsidP="00635155">
            <w:pPr>
              <w:pStyle w:val="ENoteTableText"/>
              <w:rPr>
                <w:szCs w:val="16"/>
              </w:rPr>
            </w:pPr>
            <w:r w:rsidRPr="009A7184">
              <w:rPr>
                <w:szCs w:val="16"/>
              </w:rPr>
              <w:t>rep. No. 120, 2001</w:t>
            </w:r>
          </w:p>
        </w:tc>
      </w:tr>
      <w:tr w:rsidR="00635155" w:rsidRPr="009A7184" w14:paraId="3B9A08C2" w14:textId="77777777" w:rsidTr="001F643F">
        <w:trPr>
          <w:cantSplit/>
        </w:trPr>
        <w:tc>
          <w:tcPr>
            <w:tcW w:w="2044" w:type="dxa"/>
            <w:shd w:val="clear" w:color="auto" w:fill="auto"/>
          </w:tcPr>
          <w:p w14:paraId="210067D8" w14:textId="77777777" w:rsidR="00635155" w:rsidRPr="009A7184" w:rsidRDefault="00635155" w:rsidP="00635155">
            <w:pPr>
              <w:pStyle w:val="ENoteTableText"/>
              <w:tabs>
                <w:tab w:val="center" w:leader="dot" w:pos="2268"/>
              </w:tabs>
              <w:rPr>
                <w:szCs w:val="16"/>
              </w:rPr>
            </w:pPr>
            <w:r w:rsidRPr="009A7184">
              <w:rPr>
                <w:szCs w:val="16"/>
              </w:rPr>
              <w:t>4009.41</w:t>
            </w:r>
            <w:r w:rsidRPr="009A7184">
              <w:rPr>
                <w:szCs w:val="16"/>
              </w:rPr>
              <w:tab/>
            </w:r>
          </w:p>
        </w:tc>
        <w:tc>
          <w:tcPr>
            <w:tcW w:w="5044" w:type="dxa"/>
            <w:shd w:val="clear" w:color="auto" w:fill="auto"/>
          </w:tcPr>
          <w:p w14:paraId="279C8B55" w14:textId="77777777" w:rsidR="00635155" w:rsidRPr="009A7184" w:rsidRDefault="00635155" w:rsidP="00635155">
            <w:pPr>
              <w:pStyle w:val="ENoteTableText"/>
              <w:rPr>
                <w:szCs w:val="16"/>
              </w:rPr>
            </w:pPr>
            <w:r w:rsidRPr="009A7184">
              <w:rPr>
                <w:szCs w:val="16"/>
              </w:rPr>
              <w:t>ad. No. 120, 2001</w:t>
            </w:r>
          </w:p>
        </w:tc>
      </w:tr>
      <w:tr w:rsidR="00635155" w:rsidRPr="009A7184" w14:paraId="2D3D351E" w14:textId="77777777" w:rsidTr="001F643F">
        <w:trPr>
          <w:cantSplit/>
        </w:trPr>
        <w:tc>
          <w:tcPr>
            <w:tcW w:w="2044" w:type="dxa"/>
            <w:shd w:val="clear" w:color="auto" w:fill="auto"/>
          </w:tcPr>
          <w:p w14:paraId="1F4EBBE4" w14:textId="77777777" w:rsidR="00635155" w:rsidRPr="009A7184" w:rsidRDefault="00635155" w:rsidP="00635155">
            <w:pPr>
              <w:pStyle w:val="ENoteTableText"/>
              <w:tabs>
                <w:tab w:val="center" w:leader="dot" w:pos="2268"/>
              </w:tabs>
              <w:rPr>
                <w:szCs w:val="16"/>
              </w:rPr>
            </w:pPr>
            <w:r w:rsidRPr="009A7184">
              <w:rPr>
                <w:szCs w:val="16"/>
              </w:rPr>
              <w:t>4009.41.10</w:t>
            </w:r>
            <w:r w:rsidRPr="009A7184">
              <w:rPr>
                <w:szCs w:val="16"/>
              </w:rPr>
              <w:tab/>
            </w:r>
          </w:p>
        </w:tc>
        <w:tc>
          <w:tcPr>
            <w:tcW w:w="5044" w:type="dxa"/>
            <w:shd w:val="clear" w:color="auto" w:fill="auto"/>
          </w:tcPr>
          <w:p w14:paraId="2A8AE342" w14:textId="77777777" w:rsidR="00635155" w:rsidRPr="009A7184" w:rsidRDefault="00635155" w:rsidP="00635155">
            <w:pPr>
              <w:pStyle w:val="ENoteTableText"/>
              <w:rPr>
                <w:szCs w:val="16"/>
              </w:rPr>
            </w:pPr>
            <w:r w:rsidRPr="009A7184">
              <w:rPr>
                <w:szCs w:val="16"/>
              </w:rPr>
              <w:t>ad. No. 120, 2001</w:t>
            </w:r>
          </w:p>
        </w:tc>
      </w:tr>
      <w:tr w:rsidR="00635155" w:rsidRPr="009A7184" w14:paraId="6B16CC7E" w14:textId="77777777" w:rsidTr="001F643F">
        <w:trPr>
          <w:cantSplit/>
        </w:trPr>
        <w:tc>
          <w:tcPr>
            <w:tcW w:w="2044" w:type="dxa"/>
            <w:shd w:val="clear" w:color="auto" w:fill="auto"/>
          </w:tcPr>
          <w:p w14:paraId="202B8715" w14:textId="77777777" w:rsidR="00635155" w:rsidRPr="009A7184" w:rsidRDefault="00635155" w:rsidP="00635155">
            <w:pPr>
              <w:pStyle w:val="ENoteTableText"/>
              <w:rPr>
                <w:szCs w:val="16"/>
              </w:rPr>
            </w:pPr>
          </w:p>
        </w:tc>
        <w:tc>
          <w:tcPr>
            <w:tcW w:w="5044" w:type="dxa"/>
            <w:shd w:val="clear" w:color="auto" w:fill="auto"/>
          </w:tcPr>
          <w:p w14:paraId="40E9F989" w14:textId="77777777" w:rsidR="00635155" w:rsidRPr="009A7184" w:rsidRDefault="00635155" w:rsidP="00635155">
            <w:pPr>
              <w:pStyle w:val="ENoteTableText"/>
              <w:rPr>
                <w:szCs w:val="16"/>
              </w:rPr>
            </w:pPr>
            <w:r w:rsidRPr="009A7184">
              <w:rPr>
                <w:szCs w:val="16"/>
              </w:rPr>
              <w:t>am. Nos. 63 and 97, 2003</w:t>
            </w:r>
          </w:p>
        </w:tc>
      </w:tr>
      <w:tr w:rsidR="00635155" w:rsidRPr="009A7184" w14:paraId="3AA1E125" w14:textId="77777777" w:rsidTr="001F643F">
        <w:trPr>
          <w:cantSplit/>
        </w:trPr>
        <w:tc>
          <w:tcPr>
            <w:tcW w:w="2044" w:type="dxa"/>
            <w:shd w:val="clear" w:color="auto" w:fill="auto"/>
          </w:tcPr>
          <w:p w14:paraId="64AFE1CD" w14:textId="77777777" w:rsidR="00635155" w:rsidRPr="009A7184" w:rsidRDefault="00635155" w:rsidP="00635155">
            <w:pPr>
              <w:pStyle w:val="ENoteTableText"/>
              <w:rPr>
                <w:szCs w:val="16"/>
              </w:rPr>
            </w:pPr>
          </w:p>
        </w:tc>
        <w:tc>
          <w:tcPr>
            <w:tcW w:w="5044" w:type="dxa"/>
            <w:shd w:val="clear" w:color="auto" w:fill="auto"/>
          </w:tcPr>
          <w:p w14:paraId="4A766231" w14:textId="77777777" w:rsidR="00635155" w:rsidRPr="009A7184" w:rsidRDefault="00635155" w:rsidP="00635155">
            <w:pPr>
              <w:pStyle w:val="ENoteTableText"/>
              <w:rPr>
                <w:szCs w:val="16"/>
              </w:rPr>
            </w:pPr>
            <w:r w:rsidRPr="009A7184">
              <w:rPr>
                <w:szCs w:val="16"/>
              </w:rPr>
              <w:t>rs No 84, 2016</w:t>
            </w:r>
          </w:p>
        </w:tc>
      </w:tr>
      <w:tr w:rsidR="00635155" w:rsidRPr="009A7184" w14:paraId="1D284000" w14:textId="77777777" w:rsidTr="001F643F">
        <w:trPr>
          <w:cantSplit/>
        </w:trPr>
        <w:tc>
          <w:tcPr>
            <w:tcW w:w="2044" w:type="dxa"/>
            <w:shd w:val="clear" w:color="auto" w:fill="auto"/>
          </w:tcPr>
          <w:p w14:paraId="6F471F22" w14:textId="77777777" w:rsidR="00635155" w:rsidRPr="009A7184" w:rsidRDefault="00635155" w:rsidP="00635155">
            <w:pPr>
              <w:pStyle w:val="ENoteTableText"/>
              <w:tabs>
                <w:tab w:val="center" w:leader="dot" w:pos="2268"/>
              </w:tabs>
              <w:rPr>
                <w:szCs w:val="16"/>
              </w:rPr>
            </w:pPr>
            <w:r w:rsidRPr="009A7184">
              <w:rPr>
                <w:szCs w:val="16"/>
              </w:rPr>
              <w:t>4009.41.90</w:t>
            </w:r>
            <w:r w:rsidRPr="009A7184">
              <w:rPr>
                <w:szCs w:val="16"/>
              </w:rPr>
              <w:tab/>
            </w:r>
          </w:p>
        </w:tc>
        <w:tc>
          <w:tcPr>
            <w:tcW w:w="5044" w:type="dxa"/>
            <w:shd w:val="clear" w:color="auto" w:fill="auto"/>
          </w:tcPr>
          <w:p w14:paraId="16823B43" w14:textId="77777777" w:rsidR="00635155" w:rsidRPr="009A7184" w:rsidRDefault="00635155" w:rsidP="00635155">
            <w:pPr>
              <w:pStyle w:val="ENoteTableText"/>
              <w:rPr>
                <w:szCs w:val="16"/>
              </w:rPr>
            </w:pPr>
            <w:r w:rsidRPr="009A7184">
              <w:rPr>
                <w:szCs w:val="16"/>
              </w:rPr>
              <w:t>ad. No. 120, 2001</w:t>
            </w:r>
          </w:p>
        </w:tc>
      </w:tr>
      <w:tr w:rsidR="00635155" w:rsidRPr="009A7184" w14:paraId="538C9797" w14:textId="77777777" w:rsidTr="001F643F">
        <w:trPr>
          <w:cantSplit/>
        </w:trPr>
        <w:tc>
          <w:tcPr>
            <w:tcW w:w="2044" w:type="dxa"/>
            <w:shd w:val="clear" w:color="auto" w:fill="auto"/>
          </w:tcPr>
          <w:p w14:paraId="2C2BFE7E" w14:textId="77777777" w:rsidR="00635155" w:rsidRPr="009A7184" w:rsidRDefault="00635155" w:rsidP="00635155">
            <w:pPr>
              <w:pStyle w:val="ENoteTableText"/>
              <w:rPr>
                <w:szCs w:val="16"/>
              </w:rPr>
            </w:pPr>
          </w:p>
        </w:tc>
        <w:tc>
          <w:tcPr>
            <w:tcW w:w="5044" w:type="dxa"/>
            <w:shd w:val="clear" w:color="auto" w:fill="auto"/>
          </w:tcPr>
          <w:p w14:paraId="2ECEEDFC" w14:textId="77777777" w:rsidR="00635155" w:rsidRPr="009A7184" w:rsidRDefault="00635155" w:rsidP="00635155">
            <w:pPr>
              <w:pStyle w:val="ENoteTableText"/>
              <w:rPr>
                <w:szCs w:val="16"/>
              </w:rPr>
            </w:pPr>
            <w:r w:rsidRPr="009A7184">
              <w:rPr>
                <w:szCs w:val="16"/>
              </w:rPr>
              <w:t>am. No. 63, 2003</w:t>
            </w:r>
          </w:p>
        </w:tc>
      </w:tr>
      <w:tr w:rsidR="00635155" w:rsidRPr="009A7184" w14:paraId="127E6033" w14:textId="77777777" w:rsidTr="001F643F">
        <w:trPr>
          <w:cantSplit/>
        </w:trPr>
        <w:tc>
          <w:tcPr>
            <w:tcW w:w="2044" w:type="dxa"/>
            <w:shd w:val="clear" w:color="auto" w:fill="auto"/>
          </w:tcPr>
          <w:p w14:paraId="53A05ACA" w14:textId="77777777" w:rsidR="00635155" w:rsidRPr="009A7184" w:rsidRDefault="00635155" w:rsidP="00635155">
            <w:pPr>
              <w:pStyle w:val="ENoteTableText"/>
              <w:tabs>
                <w:tab w:val="center" w:leader="dot" w:pos="2268"/>
              </w:tabs>
              <w:rPr>
                <w:szCs w:val="16"/>
              </w:rPr>
            </w:pPr>
            <w:r w:rsidRPr="009A7184">
              <w:rPr>
                <w:szCs w:val="16"/>
              </w:rPr>
              <w:t>4009.42</w:t>
            </w:r>
            <w:r w:rsidRPr="009A7184">
              <w:rPr>
                <w:szCs w:val="16"/>
              </w:rPr>
              <w:tab/>
            </w:r>
          </w:p>
        </w:tc>
        <w:tc>
          <w:tcPr>
            <w:tcW w:w="5044" w:type="dxa"/>
            <w:shd w:val="clear" w:color="auto" w:fill="auto"/>
          </w:tcPr>
          <w:p w14:paraId="49C7D68B" w14:textId="77777777" w:rsidR="00635155" w:rsidRPr="009A7184" w:rsidRDefault="00635155" w:rsidP="00635155">
            <w:pPr>
              <w:pStyle w:val="ENoteTableText"/>
              <w:rPr>
                <w:szCs w:val="16"/>
              </w:rPr>
            </w:pPr>
            <w:r w:rsidRPr="009A7184">
              <w:rPr>
                <w:szCs w:val="16"/>
              </w:rPr>
              <w:t>ad. No. 120, 2001</w:t>
            </w:r>
          </w:p>
        </w:tc>
      </w:tr>
      <w:tr w:rsidR="00635155" w:rsidRPr="009A7184" w14:paraId="33DFC86F" w14:textId="77777777" w:rsidTr="001F643F">
        <w:trPr>
          <w:cantSplit/>
        </w:trPr>
        <w:tc>
          <w:tcPr>
            <w:tcW w:w="2044" w:type="dxa"/>
            <w:shd w:val="clear" w:color="auto" w:fill="auto"/>
          </w:tcPr>
          <w:p w14:paraId="153D45DE" w14:textId="77777777" w:rsidR="00635155" w:rsidRPr="009A7184" w:rsidRDefault="00635155" w:rsidP="00635155">
            <w:pPr>
              <w:pStyle w:val="ENoteTableText"/>
              <w:tabs>
                <w:tab w:val="center" w:leader="dot" w:pos="2268"/>
              </w:tabs>
              <w:rPr>
                <w:szCs w:val="16"/>
              </w:rPr>
            </w:pPr>
            <w:r w:rsidRPr="009A7184">
              <w:rPr>
                <w:szCs w:val="16"/>
              </w:rPr>
              <w:t>4009.42.10</w:t>
            </w:r>
            <w:r w:rsidRPr="009A7184">
              <w:rPr>
                <w:szCs w:val="16"/>
              </w:rPr>
              <w:tab/>
            </w:r>
          </w:p>
        </w:tc>
        <w:tc>
          <w:tcPr>
            <w:tcW w:w="5044" w:type="dxa"/>
            <w:shd w:val="clear" w:color="auto" w:fill="auto"/>
          </w:tcPr>
          <w:p w14:paraId="6AAE181C" w14:textId="77777777" w:rsidR="00635155" w:rsidRPr="009A7184" w:rsidRDefault="00635155" w:rsidP="00635155">
            <w:pPr>
              <w:pStyle w:val="ENoteTableText"/>
              <w:rPr>
                <w:szCs w:val="16"/>
              </w:rPr>
            </w:pPr>
            <w:r w:rsidRPr="009A7184">
              <w:rPr>
                <w:szCs w:val="16"/>
              </w:rPr>
              <w:t>ad. No. 120, 2001</w:t>
            </w:r>
          </w:p>
        </w:tc>
      </w:tr>
      <w:tr w:rsidR="00635155" w:rsidRPr="009A7184" w14:paraId="1FBDE3A0" w14:textId="77777777" w:rsidTr="001F643F">
        <w:trPr>
          <w:cantSplit/>
        </w:trPr>
        <w:tc>
          <w:tcPr>
            <w:tcW w:w="2044" w:type="dxa"/>
            <w:shd w:val="clear" w:color="auto" w:fill="auto"/>
          </w:tcPr>
          <w:p w14:paraId="2B191122" w14:textId="77777777" w:rsidR="00635155" w:rsidRPr="009A7184" w:rsidRDefault="00635155" w:rsidP="00635155">
            <w:pPr>
              <w:pStyle w:val="ENoteTableText"/>
              <w:rPr>
                <w:szCs w:val="16"/>
              </w:rPr>
            </w:pPr>
          </w:p>
        </w:tc>
        <w:tc>
          <w:tcPr>
            <w:tcW w:w="5044" w:type="dxa"/>
            <w:shd w:val="clear" w:color="auto" w:fill="auto"/>
          </w:tcPr>
          <w:p w14:paraId="7BB311C6" w14:textId="77777777" w:rsidR="00635155" w:rsidRPr="009A7184" w:rsidRDefault="00635155" w:rsidP="00635155">
            <w:pPr>
              <w:pStyle w:val="ENoteTableText"/>
              <w:rPr>
                <w:szCs w:val="16"/>
              </w:rPr>
            </w:pPr>
            <w:r w:rsidRPr="009A7184">
              <w:rPr>
                <w:szCs w:val="16"/>
              </w:rPr>
              <w:t>rs. No. 38, 2002</w:t>
            </w:r>
          </w:p>
        </w:tc>
      </w:tr>
      <w:tr w:rsidR="00635155" w:rsidRPr="009A7184" w14:paraId="118D4F8C" w14:textId="77777777" w:rsidTr="001F643F">
        <w:trPr>
          <w:cantSplit/>
        </w:trPr>
        <w:tc>
          <w:tcPr>
            <w:tcW w:w="2044" w:type="dxa"/>
            <w:shd w:val="clear" w:color="auto" w:fill="auto"/>
          </w:tcPr>
          <w:p w14:paraId="52D22CFE" w14:textId="77777777" w:rsidR="00635155" w:rsidRPr="009A7184" w:rsidRDefault="00635155" w:rsidP="00635155">
            <w:pPr>
              <w:pStyle w:val="ENoteTableText"/>
              <w:rPr>
                <w:szCs w:val="16"/>
              </w:rPr>
            </w:pPr>
          </w:p>
        </w:tc>
        <w:tc>
          <w:tcPr>
            <w:tcW w:w="5044" w:type="dxa"/>
            <w:shd w:val="clear" w:color="auto" w:fill="auto"/>
          </w:tcPr>
          <w:p w14:paraId="6414EB21" w14:textId="77777777" w:rsidR="00635155" w:rsidRPr="009A7184" w:rsidRDefault="00635155" w:rsidP="00635155">
            <w:pPr>
              <w:pStyle w:val="ENoteTableText"/>
              <w:rPr>
                <w:szCs w:val="16"/>
              </w:rPr>
            </w:pPr>
            <w:r w:rsidRPr="009A7184">
              <w:rPr>
                <w:szCs w:val="16"/>
              </w:rPr>
              <w:t>am. Nos. 63 and 97, 2003</w:t>
            </w:r>
          </w:p>
        </w:tc>
      </w:tr>
      <w:tr w:rsidR="00635155" w:rsidRPr="009A7184" w14:paraId="0432352D" w14:textId="77777777" w:rsidTr="001F643F">
        <w:trPr>
          <w:cantSplit/>
        </w:trPr>
        <w:tc>
          <w:tcPr>
            <w:tcW w:w="2044" w:type="dxa"/>
            <w:shd w:val="clear" w:color="auto" w:fill="auto"/>
          </w:tcPr>
          <w:p w14:paraId="75315951" w14:textId="77777777" w:rsidR="00635155" w:rsidRPr="009A7184" w:rsidRDefault="00635155" w:rsidP="00635155">
            <w:pPr>
              <w:pStyle w:val="ENoteTableText"/>
              <w:rPr>
                <w:szCs w:val="16"/>
              </w:rPr>
            </w:pPr>
          </w:p>
        </w:tc>
        <w:tc>
          <w:tcPr>
            <w:tcW w:w="5044" w:type="dxa"/>
            <w:shd w:val="clear" w:color="auto" w:fill="auto"/>
          </w:tcPr>
          <w:p w14:paraId="013C5FC2" w14:textId="77777777" w:rsidR="00635155" w:rsidRPr="009A7184" w:rsidRDefault="00635155" w:rsidP="00635155">
            <w:pPr>
              <w:pStyle w:val="ENoteTableText"/>
              <w:rPr>
                <w:szCs w:val="16"/>
              </w:rPr>
            </w:pPr>
            <w:r w:rsidRPr="009A7184">
              <w:rPr>
                <w:szCs w:val="16"/>
              </w:rPr>
              <w:t>rs No 84, 2016</w:t>
            </w:r>
          </w:p>
        </w:tc>
      </w:tr>
      <w:tr w:rsidR="00635155" w:rsidRPr="009A7184" w14:paraId="6049A0FF" w14:textId="77777777" w:rsidTr="001F643F">
        <w:trPr>
          <w:cantSplit/>
        </w:trPr>
        <w:tc>
          <w:tcPr>
            <w:tcW w:w="2044" w:type="dxa"/>
            <w:shd w:val="clear" w:color="auto" w:fill="auto"/>
          </w:tcPr>
          <w:p w14:paraId="152EAC75" w14:textId="77777777" w:rsidR="00635155" w:rsidRPr="009A7184" w:rsidRDefault="00635155" w:rsidP="00635155">
            <w:pPr>
              <w:pStyle w:val="ENoteTableText"/>
              <w:tabs>
                <w:tab w:val="center" w:leader="dot" w:pos="2268"/>
              </w:tabs>
              <w:rPr>
                <w:szCs w:val="16"/>
              </w:rPr>
            </w:pPr>
            <w:r w:rsidRPr="009A7184">
              <w:rPr>
                <w:szCs w:val="16"/>
              </w:rPr>
              <w:t>4009.42.90</w:t>
            </w:r>
            <w:r w:rsidRPr="009A7184">
              <w:rPr>
                <w:szCs w:val="16"/>
              </w:rPr>
              <w:tab/>
            </w:r>
          </w:p>
        </w:tc>
        <w:tc>
          <w:tcPr>
            <w:tcW w:w="5044" w:type="dxa"/>
            <w:shd w:val="clear" w:color="auto" w:fill="auto"/>
          </w:tcPr>
          <w:p w14:paraId="3A9AD0D0" w14:textId="77777777" w:rsidR="00635155" w:rsidRPr="009A7184" w:rsidRDefault="00635155" w:rsidP="00635155">
            <w:pPr>
              <w:pStyle w:val="ENoteTableText"/>
              <w:rPr>
                <w:szCs w:val="16"/>
              </w:rPr>
            </w:pPr>
            <w:r w:rsidRPr="009A7184">
              <w:rPr>
                <w:szCs w:val="16"/>
              </w:rPr>
              <w:t>ad. No. 120, 2001</w:t>
            </w:r>
          </w:p>
        </w:tc>
      </w:tr>
      <w:tr w:rsidR="00635155" w:rsidRPr="009A7184" w14:paraId="262DB477" w14:textId="77777777" w:rsidTr="001F643F">
        <w:trPr>
          <w:cantSplit/>
        </w:trPr>
        <w:tc>
          <w:tcPr>
            <w:tcW w:w="2044" w:type="dxa"/>
            <w:shd w:val="clear" w:color="auto" w:fill="auto"/>
          </w:tcPr>
          <w:p w14:paraId="03B23619" w14:textId="77777777" w:rsidR="00635155" w:rsidRPr="009A7184" w:rsidRDefault="00635155" w:rsidP="00635155">
            <w:pPr>
              <w:pStyle w:val="ENoteTableText"/>
              <w:rPr>
                <w:szCs w:val="16"/>
              </w:rPr>
            </w:pPr>
          </w:p>
        </w:tc>
        <w:tc>
          <w:tcPr>
            <w:tcW w:w="5044" w:type="dxa"/>
            <w:shd w:val="clear" w:color="auto" w:fill="auto"/>
          </w:tcPr>
          <w:p w14:paraId="66D2204A" w14:textId="77777777" w:rsidR="00635155" w:rsidRPr="009A7184" w:rsidRDefault="00635155" w:rsidP="00635155">
            <w:pPr>
              <w:pStyle w:val="ENoteTableText"/>
              <w:rPr>
                <w:szCs w:val="16"/>
              </w:rPr>
            </w:pPr>
            <w:r w:rsidRPr="009A7184">
              <w:rPr>
                <w:szCs w:val="16"/>
              </w:rPr>
              <w:t>am. No. 63, 2003</w:t>
            </w:r>
          </w:p>
        </w:tc>
      </w:tr>
      <w:tr w:rsidR="00635155" w:rsidRPr="009A7184" w14:paraId="47CE07EF" w14:textId="77777777" w:rsidTr="001F643F">
        <w:trPr>
          <w:cantSplit/>
        </w:trPr>
        <w:tc>
          <w:tcPr>
            <w:tcW w:w="2044" w:type="dxa"/>
            <w:shd w:val="clear" w:color="auto" w:fill="auto"/>
          </w:tcPr>
          <w:p w14:paraId="4270FD31" w14:textId="77777777" w:rsidR="00635155" w:rsidRPr="009A7184" w:rsidRDefault="00635155" w:rsidP="00635155">
            <w:pPr>
              <w:pStyle w:val="ENoteTableText"/>
              <w:tabs>
                <w:tab w:val="center" w:leader="dot" w:pos="2268"/>
              </w:tabs>
              <w:rPr>
                <w:szCs w:val="16"/>
              </w:rPr>
            </w:pPr>
            <w:r w:rsidRPr="009A7184">
              <w:rPr>
                <w:szCs w:val="16"/>
              </w:rPr>
              <w:t>4009.50</w:t>
            </w:r>
            <w:r w:rsidRPr="009A7184">
              <w:rPr>
                <w:szCs w:val="16"/>
              </w:rPr>
              <w:tab/>
            </w:r>
          </w:p>
        </w:tc>
        <w:tc>
          <w:tcPr>
            <w:tcW w:w="5044" w:type="dxa"/>
            <w:shd w:val="clear" w:color="auto" w:fill="auto"/>
          </w:tcPr>
          <w:p w14:paraId="03AE10FA" w14:textId="77777777" w:rsidR="00635155" w:rsidRPr="009A7184" w:rsidRDefault="00635155" w:rsidP="00635155">
            <w:pPr>
              <w:pStyle w:val="ENoteTableText"/>
              <w:rPr>
                <w:szCs w:val="16"/>
              </w:rPr>
            </w:pPr>
            <w:r w:rsidRPr="009A7184">
              <w:rPr>
                <w:szCs w:val="16"/>
              </w:rPr>
              <w:t>rep. No. 120, 2001</w:t>
            </w:r>
          </w:p>
        </w:tc>
      </w:tr>
      <w:tr w:rsidR="00635155" w:rsidRPr="009A7184" w14:paraId="5DA383FD" w14:textId="77777777" w:rsidTr="001F643F">
        <w:trPr>
          <w:cantSplit/>
        </w:trPr>
        <w:tc>
          <w:tcPr>
            <w:tcW w:w="2044" w:type="dxa"/>
            <w:shd w:val="clear" w:color="auto" w:fill="auto"/>
          </w:tcPr>
          <w:p w14:paraId="46132FBE" w14:textId="77777777" w:rsidR="00635155" w:rsidRPr="009A7184" w:rsidRDefault="00635155" w:rsidP="00635155">
            <w:pPr>
              <w:pStyle w:val="ENoteTableText"/>
              <w:tabs>
                <w:tab w:val="center" w:leader="dot" w:pos="2268"/>
              </w:tabs>
              <w:rPr>
                <w:szCs w:val="16"/>
              </w:rPr>
            </w:pPr>
            <w:r w:rsidRPr="009A7184">
              <w:rPr>
                <w:szCs w:val="16"/>
              </w:rPr>
              <w:t>4009.50.10</w:t>
            </w:r>
            <w:r w:rsidRPr="009A7184">
              <w:rPr>
                <w:szCs w:val="16"/>
              </w:rPr>
              <w:tab/>
            </w:r>
          </w:p>
        </w:tc>
        <w:tc>
          <w:tcPr>
            <w:tcW w:w="5044" w:type="dxa"/>
            <w:shd w:val="clear" w:color="auto" w:fill="auto"/>
          </w:tcPr>
          <w:p w14:paraId="691B76A5" w14:textId="77777777" w:rsidR="00635155" w:rsidRPr="009A7184" w:rsidRDefault="00635155" w:rsidP="00635155">
            <w:pPr>
              <w:pStyle w:val="ENoteTableText"/>
              <w:rPr>
                <w:szCs w:val="16"/>
              </w:rPr>
            </w:pPr>
            <w:r w:rsidRPr="009A7184">
              <w:rPr>
                <w:szCs w:val="16"/>
              </w:rPr>
              <w:t>am. No. 141, 1999</w:t>
            </w:r>
          </w:p>
        </w:tc>
      </w:tr>
      <w:tr w:rsidR="00635155" w:rsidRPr="009A7184" w14:paraId="248AD5C8" w14:textId="77777777" w:rsidTr="001F643F">
        <w:trPr>
          <w:cantSplit/>
        </w:trPr>
        <w:tc>
          <w:tcPr>
            <w:tcW w:w="2044" w:type="dxa"/>
            <w:shd w:val="clear" w:color="auto" w:fill="auto"/>
          </w:tcPr>
          <w:p w14:paraId="650B57E6" w14:textId="77777777" w:rsidR="00635155" w:rsidRPr="009A7184" w:rsidRDefault="00635155" w:rsidP="00635155">
            <w:pPr>
              <w:pStyle w:val="ENoteTableText"/>
              <w:rPr>
                <w:szCs w:val="16"/>
              </w:rPr>
            </w:pPr>
          </w:p>
        </w:tc>
        <w:tc>
          <w:tcPr>
            <w:tcW w:w="5044" w:type="dxa"/>
            <w:shd w:val="clear" w:color="auto" w:fill="auto"/>
          </w:tcPr>
          <w:p w14:paraId="7F380E55" w14:textId="77777777" w:rsidR="00635155" w:rsidRPr="009A7184" w:rsidRDefault="00635155" w:rsidP="00635155">
            <w:pPr>
              <w:pStyle w:val="ENoteTableText"/>
              <w:rPr>
                <w:szCs w:val="16"/>
              </w:rPr>
            </w:pPr>
            <w:r w:rsidRPr="009A7184">
              <w:rPr>
                <w:szCs w:val="16"/>
              </w:rPr>
              <w:t>rep. No. 120, 2001</w:t>
            </w:r>
          </w:p>
        </w:tc>
      </w:tr>
      <w:tr w:rsidR="00635155" w:rsidRPr="009A7184" w14:paraId="5D1C7459" w14:textId="77777777" w:rsidTr="001F643F">
        <w:trPr>
          <w:cantSplit/>
        </w:trPr>
        <w:tc>
          <w:tcPr>
            <w:tcW w:w="2044" w:type="dxa"/>
            <w:shd w:val="clear" w:color="auto" w:fill="auto"/>
          </w:tcPr>
          <w:p w14:paraId="7D3819B7" w14:textId="77777777" w:rsidR="00635155" w:rsidRPr="009A7184" w:rsidRDefault="00635155" w:rsidP="00635155">
            <w:pPr>
              <w:pStyle w:val="ENoteTableText"/>
              <w:tabs>
                <w:tab w:val="center" w:leader="dot" w:pos="2268"/>
              </w:tabs>
              <w:rPr>
                <w:szCs w:val="16"/>
              </w:rPr>
            </w:pPr>
            <w:r w:rsidRPr="009A7184">
              <w:rPr>
                <w:szCs w:val="16"/>
              </w:rPr>
              <w:t>4009.50.90</w:t>
            </w:r>
            <w:r w:rsidRPr="009A7184">
              <w:rPr>
                <w:szCs w:val="16"/>
              </w:rPr>
              <w:tab/>
            </w:r>
          </w:p>
        </w:tc>
        <w:tc>
          <w:tcPr>
            <w:tcW w:w="5044" w:type="dxa"/>
            <w:shd w:val="clear" w:color="auto" w:fill="auto"/>
          </w:tcPr>
          <w:p w14:paraId="6C3F8D4B" w14:textId="77777777" w:rsidR="00635155" w:rsidRPr="009A7184" w:rsidRDefault="00635155" w:rsidP="00635155">
            <w:pPr>
              <w:pStyle w:val="ENoteTableText"/>
              <w:rPr>
                <w:szCs w:val="16"/>
              </w:rPr>
            </w:pPr>
            <w:r w:rsidRPr="009A7184">
              <w:rPr>
                <w:szCs w:val="16"/>
              </w:rPr>
              <w:t>rep. No. 120, 2001</w:t>
            </w:r>
          </w:p>
        </w:tc>
      </w:tr>
      <w:tr w:rsidR="00635155" w:rsidRPr="009A7184" w14:paraId="7AFC080E" w14:textId="77777777" w:rsidTr="001F643F">
        <w:trPr>
          <w:cantSplit/>
        </w:trPr>
        <w:tc>
          <w:tcPr>
            <w:tcW w:w="2044" w:type="dxa"/>
            <w:shd w:val="clear" w:color="auto" w:fill="auto"/>
          </w:tcPr>
          <w:p w14:paraId="27A86F26" w14:textId="77777777" w:rsidR="00635155" w:rsidRPr="009A7184" w:rsidRDefault="00635155" w:rsidP="00635155">
            <w:pPr>
              <w:pStyle w:val="ENoteTableText"/>
              <w:keepNext/>
              <w:keepLines/>
              <w:rPr>
                <w:szCs w:val="16"/>
              </w:rPr>
            </w:pPr>
            <w:r w:rsidRPr="009A7184">
              <w:rPr>
                <w:b/>
                <w:szCs w:val="16"/>
              </w:rPr>
              <w:t>4010</w:t>
            </w:r>
          </w:p>
        </w:tc>
        <w:tc>
          <w:tcPr>
            <w:tcW w:w="5044" w:type="dxa"/>
            <w:shd w:val="clear" w:color="auto" w:fill="auto"/>
          </w:tcPr>
          <w:p w14:paraId="03BCBF1A" w14:textId="77777777" w:rsidR="00635155" w:rsidRPr="009A7184" w:rsidRDefault="00635155" w:rsidP="00635155">
            <w:pPr>
              <w:pStyle w:val="ENoteTableText"/>
              <w:rPr>
                <w:szCs w:val="16"/>
              </w:rPr>
            </w:pPr>
          </w:p>
        </w:tc>
      </w:tr>
      <w:tr w:rsidR="00635155" w:rsidRPr="009A7184" w14:paraId="63B8480E" w14:textId="77777777" w:rsidTr="001F643F">
        <w:trPr>
          <w:cantSplit/>
        </w:trPr>
        <w:tc>
          <w:tcPr>
            <w:tcW w:w="2044" w:type="dxa"/>
            <w:shd w:val="clear" w:color="auto" w:fill="auto"/>
          </w:tcPr>
          <w:p w14:paraId="31CE0975" w14:textId="77777777" w:rsidR="00635155" w:rsidRPr="009A7184" w:rsidRDefault="00635155" w:rsidP="00635155">
            <w:pPr>
              <w:pStyle w:val="ENoteTableText"/>
              <w:tabs>
                <w:tab w:val="center" w:leader="dot" w:pos="2268"/>
              </w:tabs>
              <w:rPr>
                <w:szCs w:val="16"/>
              </w:rPr>
            </w:pPr>
            <w:r w:rsidRPr="009A7184">
              <w:rPr>
                <w:szCs w:val="16"/>
              </w:rPr>
              <w:t>4010.2</w:t>
            </w:r>
            <w:r w:rsidRPr="009A7184">
              <w:rPr>
                <w:szCs w:val="16"/>
              </w:rPr>
              <w:tab/>
            </w:r>
          </w:p>
        </w:tc>
        <w:tc>
          <w:tcPr>
            <w:tcW w:w="5044" w:type="dxa"/>
            <w:shd w:val="clear" w:color="auto" w:fill="auto"/>
          </w:tcPr>
          <w:p w14:paraId="484D9775" w14:textId="77777777" w:rsidR="00635155" w:rsidRPr="009A7184" w:rsidRDefault="00635155" w:rsidP="00635155">
            <w:pPr>
              <w:pStyle w:val="ENoteTableText"/>
              <w:rPr>
                <w:szCs w:val="16"/>
              </w:rPr>
            </w:pPr>
            <w:r w:rsidRPr="009A7184">
              <w:rPr>
                <w:szCs w:val="16"/>
              </w:rPr>
              <w:t>rep. No. 120, 2001</w:t>
            </w:r>
          </w:p>
        </w:tc>
      </w:tr>
      <w:tr w:rsidR="00635155" w:rsidRPr="009A7184" w14:paraId="3FDBFB51" w14:textId="77777777" w:rsidTr="001F643F">
        <w:trPr>
          <w:cantSplit/>
        </w:trPr>
        <w:tc>
          <w:tcPr>
            <w:tcW w:w="2044" w:type="dxa"/>
            <w:shd w:val="clear" w:color="auto" w:fill="auto"/>
          </w:tcPr>
          <w:p w14:paraId="2FB13826" w14:textId="77777777" w:rsidR="00635155" w:rsidRPr="009A7184" w:rsidRDefault="00635155" w:rsidP="00635155">
            <w:pPr>
              <w:pStyle w:val="ENoteTableText"/>
              <w:tabs>
                <w:tab w:val="center" w:leader="dot" w:pos="2268"/>
              </w:tabs>
              <w:rPr>
                <w:szCs w:val="16"/>
              </w:rPr>
            </w:pPr>
            <w:r w:rsidRPr="009A7184">
              <w:rPr>
                <w:szCs w:val="16"/>
              </w:rPr>
              <w:t>4010.13.00</w:t>
            </w:r>
            <w:r w:rsidRPr="009A7184">
              <w:rPr>
                <w:szCs w:val="16"/>
              </w:rPr>
              <w:tab/>
            </w:r>
          </w:p>
        </w:tc>
        <w:tc>
          <w:tcPr>
            <w:tcW w:w="5044" w:type="dxa"/>
            <w:shd w:val="clear" w:color="auto" w:fill="auto"/>
          </w:tcPr>
          <w:p w14:paraId="3CC3D555" w14:textId="77777777" w:rsidR="00635155" w:rsidRPr="009A7184" w:rsidRDefault="00635155" w:rsidP="00635155">
            <w:pPr>
              <w:pStyle w:val="ENoteTableText"/>
              <w:rPr>
                <w:szCs w:val="16"/>
              </w:rPr>
            </w:pPr>
            <w:r w:rsidRPr="009A7184">
              <w:rPr>
                <w:szCs w:val="16"/>
              </w:rPr>
              <w:t>rep. No. 118, 2006</w:t>
            </w:r>
          </w:p>
        </w:tc>
      </w:tr>
      <w:tr w:rsidR="00635155" w:rsidRPr="009A7184" w14:paraId="59F7DC00" w14:textId="77777777" w:rsidTr="001F643F">
        <w:trPr>
          <w:cantSplit/>
        </w:trPr>
        <w:tc>
          <w:tcPr>
            <w:tcW w:w="2044" w:type="dxa"/>
            <w:shd w:val="clear" w:color="auto" w:fill="auto"/>
          </w:tcPr>
          <w:p w14:paraId="7545194E" w14:textId="77777777" w:rsidR="00635155" w:rsidRPr="009A7184" w:rsidRDefault="00635155" w:rsidP="00635155">
            <w:pPr>
              <w:pStyle w:val="ENoteTableText"/>
              <w:tabs>
                <w:tab w:val="center" w:leader="dot" w:pos="2268"/>
              </w:tabs>
              <w:rPr>
                <w:szCs w:val="16"/>
              </w:rPr>
            </w:pPr>
            <w:r w:rsidRPr="009A7184">
              <w:rPr>
                <w:szCs w:val="16"/>
              </w:rPr>
              <w:t>4010.21.00</w:t>
            </w:r>
            <w:r w:rsidRPr="009A7184">
              <w:rPr>
                <w:szCs w:val="16"/>
              </w:rPr>
              <w:tab/>
            </w:r>
          </w:p>
        </w:tc>
        <w:tc>
          <w:tcPr>
            <w:tcW w:w="5044" w:type="dxa"/>
            <w:shd w:val="clear" w:color="auto" w:fill="auto"/>
          </w:tcPr>
          <w:p w14:paraId="76E8BF17" w14:textId="77777777" w:rsidR="00635155" w:rsidRPr="009A7184" w:rsidRDefault="00635155" w:rsidP="00635155">
            <w:pPr>
              <w:pStyle w:val="ENoteTableText"/>
              <w:rPr>
                <w:szCs w:val="16"/>
              </w:rPr>
            </w:pPr>
            <w:r w:rsidRPr="009A7184">
              <w:rPr>
                <w:szCs w:val="16"/>
              </w:rPr>
              <w:t>am. No. 141, 1999</w:t>
            </w:r>
          </w:p>
        </w:tc>
      </w:tr>
      <w:tr w:rsidR="00635155" w:rsidRPr="009A7184" w14:paraId="79A27AB8" w14:textId="77777777" w:rsidTr="001F643F">
        <w:trPr>
          <w:cantSplit/>
        </w:trPr>
        <w:tc>
          <w:tcPr>
            <w:tcW w:w="2044" w:type="dxa"/>
            <w:shd w:val="clear" w:color="auto" w:fill="auto"/>
          </w:tcPr>
          <w:p w14:paraId="14BFD594" w14:textId="77777777" w:rsidR="00635155" w:rsidRPr="009A7184" w:rsidRDefault="00635155" w:rsidP="00635155">
            <w:pPr>
              <w:pStyle w:val="ENoteTableText"/>
              <w:rPr>
                <w:szCs w:val="16"/>
              </w:rPr>
            </w:pPr>
          </w:p>
        </w:tc>
        <w:tc>
          <w:tcPr>
            <w:tcW w:w="5044" w:type="dxa"/>
            <w:shd w:val="clear" w:color="auto" w:fill="auto"/>
          </w:tcPr>
          <w:p w14:paraId="1E713F9F" w14:textId="77777777" w:rsidR="00635155" w:rsidRPr="009A7184" w:rsidRDefault="00635155" w:rsidP="00635155">
            <w:pPr>
              <w:pStyle w:val="ENoteTableText"/>
              <w:rPr>
                <w:szCs w:val="16"/>
              </w:rPr>
            </w:pPr>
            <w:r w:rsidRPr="009A7184">
              <w:rPr>
                <w:szCs w:val="16"/>
              </w:rPr>
              <w:t>rep. No. 120, 2001</w:t>
            </w:r>
          </w:p>
        </w:tc>
      </w:tr>
      <w:tr w:rsidR="00635155" w:rsidRPr="009A7184" w14:paraId="5B3AA324" w14:textId="77777777" w:rsidTr="001F643F">
        <w:trPr>
          <w:cantSplit/>
        </w:trPr>
        <w:tc>
          <w:tcPr>
            <w:tcW w:w="2044" w:type="dxa"/>
            <w:shd w:val="clear" w:color="auto" w:fill="auto"/>
          </w:tcPr>
          <w:p w14:paraId="694ADB61" w14:textId="77777777" w:rsidR="00635155" w:rsidRPr="009A7184" w:rsidRDefault="00635155" w:rsidP="00635155">
            <w:pPr>
              <w:pStyle w:val="ENoteTableText"/>
              <w:tabs>
                <w:tab w:val="center" w:leader="dot" w:pos="2268"/>
              </w:tabs>
              <w:rPr>
                <w:szCs w:val="16"/>
              </w:rPr>
            </w:pPr>
            <w:r w:rsidRPr="009A7184">
              <w:rPr>
                <w:szCs w:val="16"/>
              </w:rPr>
              <w:t>4010.22.00</w:t>
            </w:r>
            <w:r w:rsidRPr="009A7184">
              <w:rPr>
                <w:szCs w:val="16"/>
              </w:rPr>
              <w:tab/>
            </w:r>
          </w:p>
        </w:tc>
        <w:tc>
          <w:tcPr>
            <w:tcW w:w="5044" w:type="dxa"/>
            <w:shd w:val="clear" w:color="auto" w:fill="auto"/>
          </w:tcPr>
          <w:p w14:paraId="77CEFFDC" w14:textId="77777777" w:rsidR="00635155" w:rsidRPr="009A7184" w:rsidRDefault="00635155" w:rsidP="00635155">
            <w:pPr>
              <w:pStyle w:val="ENoteTableText"/>
              <w:rPr>
                <w:szCs w:val="16"/>
              </w:rPr>
            </w:pPr>
            <w:r w:rsidRPr="009A7184">
              <w:rPr>
                <w:szCs w:val="16"/>
              </w:rPr>
              <w:t>am. No. 141, 1999</w:t>
            </w:r>
          </w:p>
        </w:tc>
      </w:tr>
      <w:tr w:rsidR="00635155" w:rsidRPr="009A7184" w14:paraId="00559CDB" w14:textId="77777777" w:rsidTr="001F643F">
        <w:trPr>
          <w:cantSplit/>
        </w:trPr>
        <w:tc>
          <w:tcPr>
            <w:tcW w:w="2044" w:type="dxa"/>
            <w:shd w:val="clear" w:color="auto" w:fill="auto"/>
          </w:tcPr>
          <w:p w14:paraId="73917E9B" w14:textId="77777777" w:rsidR="00635155" w:rsidRPr="009A7184" w:rsidRDefault="00635155" w:rsidP="00635155">
            <w:pPr>
              <w:pStyle w:val="ENoteTableText"/>
              <w:rPr>
                <w:szCs w:val="16"/>
              </w:rPr>
            </w:pPr>
          </w:p>
        </w:tc>
        <w:tc>
          <w:tcPr>
            <w:tcW w:w="5044" w:type="dxa"/>
            <w:shd w:val="clear" w:color="auto" w:fill="auto"/>
          </w:tcPr>
          <w:p w14:paraId="2FB2FB0B" w14:textId="77777777" w:rsidR="00635155" w:rsidRPr="009A7184" w:rsidRDefault="00635155" w:rsidP="00635155">
            <w:pPr>
              <w:pStyle w:val="ENoteTableText"/>
              <w:rPr>
                <w:szCs w:val="16"/>
              </w:rPr>
            </w:pPr>
            <w:r w:rsidRPr="009A7184">
              <w:rPr>
                <w:szCs w:val="16"/>
              </w:rPr>
              <w:t>rep. No. 120, 2001</w:t>
            </w:r>
          </w:p>
        </w:tc>
      </w:tr>
      <w:tr w:rsidR="00635155" w:rsidRPr="009A7184" w14:paraId="5347B394" w14:textId="77777777" w:rsidTr="001F643F">
        <w:trPr>
          <w:cantSplit/>
        </w:trPr>
        <w:tc>
          <w:tcPr>
            <w:tcW w:w="2044" w:type="dxa"/>
            <w:shd w:val="clear" w:color="auto" w:fill="auto"/>
          </w:tcPr>
          <w:p w14:paraId="6F6F3873" w14:textId="77777777" w:rsidR="00635155" w:rsidRPr="009A7184" w:rsidRDefault="00635155" w:rsidP="00635155">
            <w:pPr>
              <w:pStyle w:val="ENoteTableText"/>
              <w:tabs>
                <w:tab w:val="center" w:leader="dot" w:pos="2268"/>
              </w:tabs>
              <w:rPr>
                <w:szCs w:val="16"/>
              </w:rPr>
            </w:pPr>
            <w:r w:rsidRPr="009A7184">
              <w:rPr>
                <w:szCs w:val="16"/>
              </w:rPr>
              <w:t>4010.23.00</w:t>
            </w:r>
            <w:r w:rsidRPr="009A7184">
              <w:rPr>
                <w:szCs w:val="16"/>
              </w:rPr>
              <w:tab/>
            </w:r>
          </w:p>
        </w:tc>
        <w:tc>
          <w:tcPr>
            <w:tcW w:w="5044" w:type="dxa"/>
            <w:shd w:val="clear" w:color="auto" w:fill="auto"/>
          </w:tcPr>
          <w:p w14:paraId="18D58B24" w14:textId="77777777" w:rsidR="00635155" w:rsidRPr="009A7184" w:rsidRDefault="00635155" w:rsidP="00635155">
            <w:pPr>
              <w:pStyle w:val="ENoteTableText"/>
              <w:rPr>
                <w:szCs w:val="16"/>
              </w:rPr>
            </w:pPr>
            <w:r w:rsidRPr="009A7184">
              <w:rPr>
                <w:szCs w:val="16"/>
              </w:rPr>
              <w:t>rep. No. 120, 2001</w:t>
            </w:r>
          </w:p>
        </w:tc>
      </w:tr>
      <w:tr w:rsidR="00635155" w:rsidRPr="009A7184" w14:paraId="48814D36" w14:textId="77777777" w:rsidTr="001F643F">
        <w:trPr>
          <w:cantSplit/>
        </w:trPr>
        <w:tc>
          <w:tcPr>
            <w:tcW w:w="2044" w:type="dxa"/>
            <w:shd w:val="clear" w:color="auto" w:fill="auto"/>
          </w:tcPr>
          <w:p w14:paraId="00C103E5" w14:textId="77777777" w:rsidR="00635155" w:rsidRPr="009A7184" w:rsidRDefault="00635155" w:rsidP="00635155">
            <w:pPr>
              <w:pStyle w:val="ENoteTableText"/>
              <w:tabs>
                <w:tab w:val="center" w:leader="dot" w:pos="2268"/>
              </w:tabs>
              <w:rPr>
                <w:szCs w:val="16"/>
              </w:rPr>
            </w:pPr>
            <w:r w:rsidRPr="009A7184">
              <w:rPr>
                <w:szCs w:val="16"/>
              </w:rPr>
              <w:t>4010.24.00</w:t>
            </w:r>
            <w:r w:rsidRPr="009A7184">
              <w:rPr>
                <w:szCs w:val="16"/>
              </w:rPr>
              <w:tab/>
            </w:r>
          </w:p>
        </w:tc>
        <w:tc>
          <w:tcPr>
            <w:tcW w:w="5044" w:type="dxa"/>
            <w:shd w:val="clear" w:color="auto" w:fill="auto"/>
          </w:tcPr>
          <w:p w14:paraId="07BF147A" w14:textId="77777777" w:rsidR="00635155" w:rsidRPr="009A7184" w:rsidRDefault="00635155" w:rsidP="00635155">
            <w:pPr>
              <w:pStyle w:val="ENoteTableText"/>
              <w:rPr>
                <w:szCs w:val="16"/>
              </w:rPr>
            </w:pPr>
            <w:r w:rsidRPr="009A7184">
              <w:rPr>
                <w:szCs w:val="16"/>
              </w:rPr>
              <w:t>rep. No. 120, 2001</w:t>
            </w:r>
          </w:p>
        </w:tc>
      </w:tr>
      <w:tr w:rsidR="00635155" w:rsidRPr="009A7184" w14:paraId="4D44DD08" w14:textId="77777777" w:rsidTr="001F643F">
        <w:trPr>
          <w:cantSplit/>
        </w:trPr>
        <w:tc>
          <w:tcPr>
            <w:tcW w:w="2044" w:type="dxa"/>
            <w:shd w:val="clear" w:color="auto" w:fill="auto"/>
          </w:tcPr>
          <w:p w14:paraId="237BDB23" w14:textId="77777777" w:rsidR="00635155" w:rsidRPr="009A7184" w:rsidRDefault="00635155" w:rsidP="00635155">
            <w:pPr>
              <w:pStyle w:val="ENoteTableText"/>
              <w:tabs>
                <w:tab w:val="center" w:leader="dot" w:pos="2268"/>
              </w:tabs>
              <w:rPr>
                <w:szCs w:val="16"/>
              </w:rPr>
            </w:pPr>
            <w:r w:rsidRPr="009A7184">
              <w:rPr>
                <w:szCs w:val="16"/>
              </w:rPr>
              <w:t>4010.29.00</w:t>
            </w:r>
            <w:r w:rsidRPr="009A7184">
              <w:rPr>
                <w:szCs w:val="16"/>
              </w:rPr>
              <w:tab/>
            </w:r>
          </w:p>
        </w:tc>
        <w:tc>
          <w:tcPr>
            <w:tcW w:w="5044" w:type="dxa"/>
            <w:shd w:val="clear" w:color="auto" w:fill="auto"/>
          </w:tcPr>
          <w:p w14:paraId="619286A9" w14:textId="77777777" w:rsidR="00635155" w:rsidRPr="009A7184" w:rsidRDefault="00635155" w:rsidP="00635155">
            <w:pPr>
              <w:pStyle w:val="ENoteTableText"/>
              <w:rPr>
                <w:szCs w:val="16"/>
              </w:rPr>
            </w:pPr>
            <w:r w:rsidRPr="009A7184">
              <w:rPr>
                <w:szCs w:val="16"/>
              </w:rPr>
              <w:t>am. No. 141, 1999</w:t>
            </w:r>
          </w:p>
        </w:tc>
      </w:tr>
      <w:tr w:rsidR="00635155" w:rsidRPr="009A7184" w14:paraId="7567E8A3" w14:textId="77777777" w:rsidTr="001F643F">
        <w:trPr>
          <w:cantSplit/>
        </w:trPr>
        <w:tc>
          <w:tcPr>
            <w:tcW w:w="2044" w:type="dxa"/>
            <w:shd w:val="clear" w:color="auto" w:fill="auto"/>
          </w:tcPr>
          <w:p w14:paraId="65E05B5D" w14:textId="77777777" w:rsidR="00635155" w:rsidRPr="009A7184" w:rsidRDefault="00635155" w:rsidP="00635155">
            <w:pPr>
              <w:pStyle w:val="ENoteTableText"/>
              <w:rPr>
                <w:szCs w:val="16"/>
              </w:rPr>
            </w:pPr>
          </w:p>
        </w:tc>
        <w:tc>
          <w:tcPr>
            <w:tcW w:w="5044" w:type="dxa"/>
            <w:shd w:val="clear" w:color="auto" w:fill="auto"/>
          </w:tcPr>
          <w:p w14:paraId="6B1DE85B" w14:textId="77777777" w:rsidR="00635155" w:rsidRPr="009A7184" w:rsidRDefault="00635155" w:rsidP="00635155">
            <w:pPr>
              <w:pStyle w:val="ENoteTableText"/>
              <w:rPr>
                <w:szCs w:val="16"/>
              </w:rPr>
            </w:pPr>
            <w:r w:rsidRPr="009A7184">
              <w:rPr>
                <w:szCs w:val="16"/>
              </w:rPr>
              <w:t>rep. No. 120, 2001</w:t>
            </w:r>
          </w:p>
        </w:tc>
      </w:tr>
      <w:tr w:rsidR="00635155" w:rsidRPr="009A7184" w14:paraId="69CE14AE" w14:textId="77777777" w:rsidTr="001F643F">
        <w:trPr>
          <w:cantSplit/>
        </w:trPr>
        <w:tc>
          <w:tcPr>
            <w:tcW w:w="2044" w:type="dxa"/>
            <w:shd w:val="clear" w:color="auto" w:fill="auto"/>
          </w:tcPr>
          <w:p w14:paraId="2E549F8A" w14:textId="77777777" w:rsidR="00635155" w:rsidRPr="009A7184" w:rsidRDefault="00635155" w:rsidP="00635155">
            <w:pPr>
              <w:pStyle w:val="ENoteTableText"/>
              <w:tabs>
                <w:tab w:val="center" w:leader="dot" w:pos="2268"/>
              </w:tabs>
              <w:rPr>
                <w:szCs w:val="16"/>
              </w:rPr>
            </w:pPr>
            <w:r w:rsidRPr="009A7184">
              <w:rPr>
                <w:szCs w:val="16"/>
              </w:rPr>
              <w:t>4010.3</w:t>
            </w:r>
            <w:r w:rsidRPr="009A7184">
              <w:rPr>
                <w:szCs w:val="16"/>
              </w:rPr>
              <w:tab/>
            </w:r>
          </w:p>
        </w:tc>
        <w:tc>
          <w:tcPr>
            <w:tcW w:w="5044" w:type="dxa"/>
            <w:shd w:val="clear" w:color="auto" w:fill="auto"/>
          </w:tcPr>
          <w:p w14:paraId="7F794161" w14:textId="77777777" w:rsidR="00635155" w:rsidRPr="009A7184" w:rsidRDefault="00635155" w:rsidP="00635155">
            <w:pPr>
              <w:pStyle w:val="ENoteTableText"/>
              <w:rPr>
                <w:szCs w:val="16"/>
              </w:rPr>
            </w:pPr>
            <w:r w:rsidRPr="009A7184">
              <w:rPr>
                <w:szCs w:val="16"/>
              </w:rPr>
              <w:t>ad. No. 120, 2001</w:t>
            </w:r>
          </w:p>
        </w:tc>
      </w:tr>
      <w:tr w:rsidR="00635155" w:rsidRPr="009A7184" w14:paraId="3F45D789" w14:textId="77777777" w:rsidTr="001F643F">
        <w:trPr>
          <w:cantSplit/>
        </w:trPr>
        <w:tc>
          <w:tcPr>
            <w:tcW w:w="2044" w:type="dxa"/>
            <w:shd w:val="clear" w:color="auto" w:fill="auto"/>
          </w:tcPr>
          <w:p w14:paraId="21FC4D86" w14:textId="77777777" w:rsidR="00635155" w:rsidRPr="009A7184" w:rsidRDefault="00635155" w:rsidP="00635155">
            <w:pPr>
              <w:pStyle w:val="ENoteTableText"/>
              <w:tabs>
                <w:tab w:val="center" w:leader="dot" w:pos="2268"/>
              </w:tabs>
              <w:rPr>
                <w:szCs w:val="16"/>
              </w:rPr>
            </w:pPr>
            <w:r w:rsidRPr="009A7184">
              <w:rPr>
                <w:szCs w:val="16"/>
              </w:rPr>
              <w:t>4010.31.00</w:t>
            </w:r>
            <w:r w:rsidRPr="009A7184">
              <w:rPr>
                <w:szCs w:val="16"/>
              </w:rPr>
              <w:tab/>
            </w:r>
          </w:p>
        </w:tc>
        <w:tc>
          <w:tcPr>
            <w:tcW w:w="5044" w:type="dxa"/>
            <w:shd w:val="clear" w:color="auto" w:fill="auto"/>
          </w:tcPr>
          <w:p w14:paraId="6736E040" w14:textId="77777777" w:rsidR="00635155" w:rsidRPr="009A7184" w:rsidRDefault="00635155" w:rsidP="00635155">
            <w:pPr>
              <w:pStyle w:val="ENoteTableText"/>
              <w:rPr>
                <w:szCs w:val="16"/>
              </w:rPr>
            </w:pPr>
            <w:r w:rsidRPr="009A7184">
              <w:rPr>
                <w:szCs w:val="16"/>
              </w:rPr>
              <w:t>ad. No. 120, 2001</w:t>
            </w:r>
          </w:p>
        </w:tc>
      </w:tr>
      <w:tr w:rsidR="00635155" w:rsidRPr="009A7184" w14:paraId="237C3A90" w14:textId="77777777" w:rsidTr="001F643F">
        <w:trPr>
          <w:cantSplit/>
        </w:trPr>
        <w:tc>
          <w:tcPr>
            <w:tcW w:w="2044" w:type="dxa"/>
            <w:shd w:val="clear" w:color="auto" w:fill="auto"/>
          </w:tcPr>
          <w:p w14:paraId="756A65E7" w14:textId="77777777" w:rsidR="00635155" w:rsidRPr="009A7184" w:rsidRDefault="00635155" w:rsidP="00635155">
            <w:pPr>
              <w:pStyle w:val="ENoteTableText"/>
              <w:rPr>
                <w:szCs w:val="16"/>
              </w:rPr>
            </w:pPr>
          </w:p>
        </w:tc>
        <w:tc>
          <w:tcPr>
            <w:tcW w:w="5044" w:type="dxa"/>
            <w:shd w:val="clear" w:color="auto" w:fill="auto"/>
          </w:tcPr>
          <w:p w14:paraId="0DD44588" w14:textId="77777777" w:rsidR="00635155" w:rsidRPr="009A7184" w:rsidRDefault="00635155" w:rsidP="00635155">
            <w:pPr>
              <w:pStyle w:val="ENoteTableText"/>
              <w:rPr>
                <w:szCs w:val="16"/>
              </w:rPr>
            </w:pPr>
            <w:r w:rsidRPr="009A7184">
              <w:rPr>
                <w:szCs w:val="16"/>
              </w:rPr>
              <w:t>am. No. 97, 2003</w:t>
            </w:r>
          </w:p>
        </w:tc>
      </w:tr>
      <w:tr w:rsidR="00635155" w:rsidRPr="009A7184" w14:paraId="64BF010D" w14:textId="77777777" w:rsidTr="001F643F">
        <w:trPr>
          <w:cantSplit/>
        </w:trPr>
        <w:tc>
          <w:tcPr>
            <w:tcW w:w="2044" w:type="dxa"/>
            <w:shd w:val="clear" w:color="auto" w:fill="auto"/>
          </w:tcPr>
          <w:p w14:paraId="6FDF7D14" w14:textId="77777777" w:rsidR="00635155" w:rsidRPr="009A7184" w:rsidRDefault="00635155" w:rsidP="00635155">
            <w:pPr>
              <w:pStyle w:val="ENoteTableText"/>
              <w:rPr>
                <w:szCs w:val="16"/>
              </w:rPr>
            </w:pPr>
          </w:p>
        </w:tc>
        <w:tc>
          <w:tcPr>
            <w:tcW w:w="5044" w:type="dxa"/>
            <w:shd w:val="clear" w:color="auto" w:fill="auto"/>
          </w:tcPr>
          <w:p w14:paraId="6BCE4F24" w14:textId="77777777" w:rsidR="00635155" w:rsidRPr="009A7184" w:rsidRDefault="00635155" w:rsidP="00635155">
            <w:pPr>
              <w:pStyle w:val="ENoteTableText"/>
              <w:rPr>
                <w:szCs w:val="16"/>
              </w:rPr>
            </w:pPr>
            <w:r w:rsidRPr="009A7184">
              <w:rPr>
                <w:szCs w:val="16"/>
              </w:rPr>
              <w:t>rs No 84, 2016</w:t>
            </w:r>
          </w:p>
        </w:tc>
      </w:tr>
      <w:tr w:rsidR="00635155" w:rsidRPr="009A7184" w14:paraId="6C164009" w14:textId="77777777" w:rsidTr="001F643F">
        <w:trPr>
          <w:cantSplit/>
        </w:trPr>
        <w:tc>
          <w:tcPr>
            <w:tcW w:w="2044" w:type="dxa"/>
            <w:shd w:val="clear" w:color="auto" w:fill="auto"/>
          </w:tcPr>
          <w:p w14:paraId="0E983BFF" w14:textId="77777777" w:rsidR="00635155" w:rsidRPr="009A7184" w:rsidRDefault="00635155" w:rsidP="00635155">
            <w:pPr>
              <w:pStyle w:val="ENoteTableText"/>
              <w:tabs>
                <w:tab w:val="center" w:leader="dot" w:pos="2268"/>
              </w:tabs>
              <w:rPr>
                <w:szCs w:val="16"/>
              </w:rPr>
            </w:pPr>
            <w:r w:rsidRPr="009A7184">
              <w:rPr>
                <w:szCs w:val="16"/>
              </w:rPr>
              <w:t>4010.32.00</w:t>
            </w:r>
            <w:r w:rsidRPr="009A7184">
              <w:rPr>
                <w:szCs w:val="16"/>
              </w:rPr>
              <w:tab/>
            </w:r>
          </w:p>
        </w:tc>
        <w:tc>
          <w:tcPr>
            <w:tcW w:w="5044" w:type="dxa"/>
            <w:shd w:val="clear" w:color="auto" w:fill="auto"/>
          </w:tcPr>
          <w:p w14:paraId="01426B2D" w14:textId="77777777" w:rsidR="00635155" w:rsidRPr="009A7184" w:rsidRDefault="00635155" w:rsidP="00635155">
            <w:pPr>
              <w:pStyle w:val="ENoteTableText"/>
              <w:rPr>
                <w:szCs w:val="16"/>
              </w:rPr>
            </w:pPr>
            <w:r w:rsidRPr="009A7184">
              <w:rPr>
                <w:szCs w:val="16"/>
              </w:rPr>
              <w:t>ad. No. 120, 2001</w:t>
            </w:r>
          </w:p>
        </w:tc>
      </w:tr>
      <w:tr w:rsidR="00635155" w:rsidRPr="009A7184" w14:paraId="029F2664" w14:textId="77777777" w:rsidTr="001F643F">
        <w:trPr>
          <w:cantSplit/>
        </w:trPr>
        <w:tc>
          <w:tcPr>
            <w:tcW w:w="2044" w:type="dxa"/>
            <w:shd w:val="clear" w:color="auto" w:fill="auto"/>
          </w:tcPr>
          <w:p w14:paraId="2CA39D4C" w14:textId="77777777" w:rsidR="00635155" w:rsidRPr="009A7184" w:rsidRDefault="00635155" w:rsidP="00635155">
            <w:pPr>
              <w:pStyle w:val="ENoteTableText"/>
              <w:rPr>
                <w:szCs w:val="16"/>
              </w:rPr>
            </w:pPr>
          </w:p>
        </w:tc>
        <w:tc>
          <w:tcPr>
            <w:tcW w:w="5044" w:type="dxa"/>
            <w:shd w:val="clear" w:color="auto" w:fill="auto"/>
          </w:tcPr>
          <w:p w14:paraId="1BD62D93" w14:textId="77777777" w:rsidR="00635155" w:rsidRPr="009A7184" w:rsidRDefault="00635155" w:rsidP="00635155">
            <w:pPr>
              <w:pStyle w:val="ENoteTableText"/>
              <w:rPr>
                <w:szCs w:val="16"/>
              </w:rPr>
            </w:pPr>
            <w:r w:rsidRPr="009A7184">
              <w:rPr>
                <w:szCs w:val="16"/>
              </w:rPr>
              <w:t>am. No. 97, 2003</w:t>
            </w:r>
          </w:p>
        </w:tc>
      </w:tr>
      <w:tr w:rsidR="00635155" w:rsidRPr="009A7184" w14:paraId="47E4E015" w14:textId="77777777" w:rsidTr="001F643F">
        <w:trPr>
          <w:cantSplit/>
        </w:trPr>
        <w:tc>
          <w:tcPr>
            <w:tcW w:w="2044" w:type="dxa"/>
            <w:shd w:val="clear" w:color="auto" w:fill="auto"/>
          </w:tcPr>
          <w:p w14:paraId="2E907078" w14:textId="77777777" w:rsidR="00635155" w:rsidRPr="009A7184" w:rsidRDefault="00635155" w:rsidP="00635155">
            <w:pPr>
              <w:pStyle w:val="ENoteTableText"/>
              <w:rPr>
                <w:szCs w:val="16"/>
              </w:rPr>
            </w:pPr>
          </w:p>
        </w:tc>
        <w:tc>
          <w:tcPr>
            <w:tcW w:w="5044" w:type="dxa"/>
            <w:shd w:val="clear" w:color="auto" w:fill="auto"/>
          </w:tcPr>
          <w:p w14:paraId="76377087" w14:textId="77777777" w:rsidR="00635155" w:rsidRPr="009A7184" w:rsidRDefault="00635155" w:rsidP="00635155">
            <w:pPr>
              <w:pStyle w:val="ENoteTableText"/>
              <w:rPr>
                <w:szCs w:val="16"/>
              </w:rPr>
            </w:pPr>
            <w:r w:rsidRPr="009A7184">
              <w:rPr>
                <w:szCs w:val="16"/>
              </w:rPr>
              <w:t>rs No 84, 2016</w:t>
            </w:r>
          </w:p>
        </w:tc>
      </w:tr>
      <w:tr w:rsidR="00635155" w:rsidRPr="009A7184" w14:paraId="5F7E3166" w14:textId="77777777" w:rsidTr="001F643F">
        <w:trPr>
          <w:cantSplit/>
        </w:trPr>
        <w:tc>
          <w:tcPr>
            <w:tcW w:w="2044" w:type="dxa"/>
            <w:shd w:val="clear" w:color="auto" w:fill="auto"/>
          </w:tcPr>
          <w:p w14:paraId="327554FB" w14:textId="77777777" w:rsidR="00635155" w:rsidRPr="009A7184" w:rsidRDefault="00635155" w:rsidP="00635155">
            <w:pPr>
              <w:pStyle w:val="ENoteTableText"/>
              <w:tabs>
                <w:tab w:val="center" w:leader="dot" w:pos="2268"/>
              </w:tabs>
              <w:rPr>
                <w:szCs w:val="16"/>
              </w:rPr>
            </w:pPr>
            <w:r w:rsidRPr="009A7184">
              <w:rPr>
                <w:szCs w:val="16"/>
              </w:rPr>
              <w:t>4010.33.00</w:t>
            </w:r>
            <w:r w:rsidRPr="009A7184">
              <w:rPr>
                <w:szCs w:val="16"/>
              </w:rPr>
              <w:tab/>
            </w:r>
          </w:p>
        </w:tc>
        <w:tc>
          <w:tcPr>
            <w:tcW w:w="5044" w:type="dxa"/>
            <w:shd w:val="clear" w:color="auto" w:fill="auto"/>
          </w:tcPr>
          <w:p w14:paraId="5A49E25F" w14:textId="77777777" w:rsidR="00635155" w:rsidRPr="009A7184" w:rsidRDefault="00635155" w:rsidP="00635155">
            <w:pPr>
              <w:pStyle w:val="ENoteTableText"/>
              <w:rPr>
                <w:szCs w:val="16"/>
              </w:rPr>
            </w:pPr>
            <w:r w:rsidRPr="009A7184">
              <w:rPr>
                <w:szCs w:val="16"/>
              </w:rPr>
              <w:t>ad. No. 120, 2001</w:t>
            </w:r>
          </w:p>
        </w:tc>
      </w:tr>
      <w:tr w:rsidR="00635155" w:rsidRPr="009A7184" w14:paraId="09C4E033" w14:textId="77777777" w:rsidTr="001F643F">
        <w:trPr>
          <w:cantSplit/>
        </w:trPr>
        <w:tc>
          <w:tcPr>
            <w:tcW w:w="2044" w:type="dxa"/>
            <w:shd w:val="clear" w:color="auto" w:fill="auto"/>
          </w:tcPr>
          <w:p w14:paraId="0739FC8F" w14:textId="77777777" w:rsidR="00635155" w:rsidRPr="009A7184" w:rsidRDefault="00635155" w:rsidP="00635155">
            <w:pPr>
              <w:pStyle w:val="ENoteTableText"/>
              <w:rPr>
                <w:szCs w:val="16"/>
              </w:rPr>
            </w:pPr>
          </w:p>
        </w:tc>
        <w:tc>
          <w:tcPr>
            <w:tcW w:w="5044" w:type="dxa"/>
            <w:shd w:val="clear" w:color="auto" w:fill="auto"/>
          </w:tcPr>
          <w:p w14:paraId="569AC002" w14:textId="77777777" w:rsidR="00635155" w:rsidRPr="009A7184" w:rsidRDefault="00635155" w:rsidP="00635155">
            <w:pPr>
              <w:pStyle w:val="ENoteTableText"/>
              <w:rPr>
                <w:szCs w:val="16"/>
              </w:rPr>
            </w:pPr>
            <w:r w:rsidRPr="009A7184">
              <w:rPr>
                <w:szCs w:val="16"/>
              </w:rPr>
              <w:t>am. No. 97, 2003</w:t>
            </w:r>
          </w:p>
        </w:tc>
      </w:tr>
      <w:tr w:rsidR="00635155" w:rsidRPr="009A7184" w14:paraId="18536333" w14:textId="77777777" w:rsidTr="001F643F">
        <w:trPr>
          <w:cantSplit/>
        </w:trPr>
        <w:tc>
          <w:tcPr>
            <w:tcW w:w="2044" w:type="dxa"/>
            <w:shd w:val="clear" w:color="auto" w:fill="auto"/>
          </w:tcPr>
          <w:p w14:paraId="60D9C557" w14:textId="77777777" w:rsidR="00635155" w:rsidRPr="009A7184" w:rsidRDefault="00635155" w:rsidP="00635155">
            <w:pPr>
              <w:pStyle w:val="ENoteTableText"/>
              <w:rPr>
                <w:szCs w:val="16"/>
              </w:rPr>
            </w:pPr>
          </w:p>
        </w:tc>
        <w:tc>
          <w:tcPr>
            <w:tcW w:w="5044" w:type="dxa"/>
            <w:shd w:val="clear" w:color="auto" w:fill="auto"/>
          </w:tcPr>
          <w:p w14:paraId="1D747904" w14:textId="77777777" w:rsidR="00635155" w:rsidRPr="009A7184" w:rsidRDefault="00635155" w:rsidP="00635155">
            <w:pPr>
              <w:pStyle w:val="ENoteTableText"/>
              <w:rPr>
                <w:szCs w:val="16"/>
              </w:rPr>
            </w:pPr>
            <w:r w:rsidRPr="009A7184">
              <w:rPr>
                <w:szCs w:val="16"/>
              </w:rPr>
              <w:t>rs No 84, 2016</w:t>
            </w:r>
          </w:p>
        </w:tc>
      </w:tr>
      <w:tr w:rsidR="00635155" w:rsidRPr="009A7184" w14:paraId="12D48F48" w14:textId="77777777" w:rsidTr="001F643F">
        <w:trPr>
          <w:cantSplit/>
        </w:trPr>
        <w:tc>
          <w:tcPr>
            <w:tcW w:w="2044" w:type="dxa"/>
            <w:shd w:val="clear" w:color="auto" w:fill="auto"/>
          </w:tcPr>
          <w:p w14:paraId="52115FB6" w14:textId="77777777" w:rsidR="00635155" w:rsidRPr="009A7184" w:rsidRDefault="00635155" w:rsidP="00635155">
            <w:pPr>
              <w:pStyle w:val="ENoteTableText"/>
              <w:tabs>
                <w:tab w:val="center" w:leader="dot" w:pos="2268"/>
              </w:tabs>
              <w:rPr>
                <w:szCs w:val="16"/>
              </w:rPr>
            </w:pPr>
            <w:r w:rsidRPr="009A7184">
              <w:rPr>
                <w:szCs w:val="16"/>
              </w:rPr>
              <w:t>4010.34.00</w:t>
            </w:r>
            <w:r w:rsidRPr="009A7184">
              <w:rPr>
                <w:szCs w:val="16"/>
              </w:rPr>
              <w:tab/>
            </w:r>
          </w:p>
        </w:tc>
        <w:tc>
          <w:tcPr>
            <w:tcW w:w="5044" w:type="dxa"/>
            <w:shd w:val="clear" w:color="auto" w:fill="auto"/>
          </w:tcPr>
          <w:p w14:paraId="7F91AE31" w14:textId="77777777" w:rsidR="00635155" w:rsidRPr="009A7184" w:rsidRDefault="00635155" w:rsidP="00635155">
            <w:pPr>
              <w:pStyle w:val="ENoteTableText"/>
              <w:rPr>
                <w:szCs w:val="16"/>
              </w:rPr>
            </w:pPr>
            <w:r w:rsidRPr="009A7184">
              <w:rPr>
                <w:szCs w:val="16"/>
              </w:rPr>
              <w:t>ad. No. 120, 2001</w:t>
            </w:r>
          </w:p>
        </w:tc>
      </w:tr>
      <w:tr w:rsidR="00635155" w:rsidRPr="009A7184" w14:paraId="12291D38" w14:textId="77777777" w:rsidTr="001F643F">
        <w:trPr>
          <w:cantSplit/>
        </w:trPr>
        <w:tc>
          <w:tcPr>
            <w:tcW w:w="2044" w:type="dxa"/>
            <w:shd w:val="clear" w:color="auto" w:fill="auto"/>
          </w:tcPr>
          <w:p w14:paraId="7F896BD5" w14:textId="77777777" w:rsidR="00635155" w:rsidRPr="009A7184" w:rsidRDefault="00635155" w:rsidP="00635155">
            <w:pPr>
              <w:pStyle w:val="ENoteTableText"/>
              <w:rPr>
                <w:szCs w:val="16"/>
              </w:rPr>
            </w:pPr>
          </w:p>
        </w:tc>
        <w:tc>
          <w:tcPr>
            <w:tcW w:w="5044" w:type="dxa"/>
            <w:shd w:val="clear" w:color="auto" w:fill="auto"/>
          </w:tcPr>
          <w:p w14:paraId="55FAD0CD" w14:textId="77777777" w:rsidR="00635155" w:rsidRPr="009A7184" w:rsidRDefault="00635155" w:rsidP="00635155">
            <w:pPr>
              <w:pStyle w:val="ENoteTableText"/>
              <w:rPr>
                <w:szCs w:val="16"/>
              </w:rPr>
            </w:pPr>
            <w:r w:rsidRPr="009A7184">
              <w:rPr>
                <w:szCs w:val="16"/>
              </w:rPr>
              <w:t>am. No. 97, 2003</w:t>
            </w:r>
          </w:p>
        </w:tc>
      </w:tr>
      <w:tr w:rsidR="00635155" w:rsidRPr="009A7184" w14:paraId="7B74195F" w14:textId="77777777" w:rsidTr="001F643F">
        <w:trPr>
          <w:cantSplit/>
        </w:trPr>
        <w:tc>
          <w:tcPr>
            <w:tcW w:w="2044" w:type="dxa"/>
            <w:shd w:val="clear" w:color="auto" w:fill="auto"/>
          </w:tcPr>
          <w:p w14:paraId="4E52B187" w14:textId="77777777" w:rsidR="00635155" w:rsidRPr="009A7184" w:rsidRDefault="00635155" w:rsidP="00635155">
            <w:pPr>
              <w:pStyle w:val="ENoteTableText"/>
              <w:rPr>
                <w:szCs w:val="16"/>
              </w:rPr>
            </w:pPr>
          </w:p>
        </w:tc>
        <w:tc>
          <w:tcPr>
            <w:tcW w:w="5044" w:type="dxa"/>
            <w:shd w:val="clear" w:color="auto" w:fill="auto"/>
          </w:tcPr>
          <w:p w14:paraId="55716D1F" w14:textId="77777777" w:rsidR="00635155" w:rsidRPr="009A7184" w:rsidRDefault="00635155" w:rsidP="00635155">
            <w:pPr>
              <w:pStyle w:val="ENoteTableText"/>
              <w:rPr>
                <w:szCs w:val="16"/>
              </w:rPr>
            </w:pPr>
            <w:r w:rsidRPr="009A7184">
              <w:rPr>
                <w:szCs w:val="16"/>
              </w:rPr>
              <w:t>rs No 84, 2016</w:t>
            </w:r>
          </w:p>
        </w:tc>
      </w:tr>
      <w:tr w:rsidR="00635155" w:rsidRPr="009A7184" w14:paraId="3FC8376D" w14:textId="77777777" w:rsidTr="001F643F">
        <w:trPr>
          <w:cantSplit/>
        </w:trPr>
        <w:tc>
          <w:tcPr>
            <w:tcW w:w="2044" w:type="dxa"/>
            <w:shd w:val="clear" w:color="auto" w:fill="auto"/>
          </w:tcPr>
          <w:p w14:paraId="2FFE4CEC" w14:textId="77777777" w:rsidR="00635155" w:rsidRPr="009A7184" w:rsidRDefault="00635155" w:rsidP="00635155">
            <w:pPr>
              <w:pStyle w:val="ENoteTableText"/>
              <w:tabs>
                <w:tab w:val="center" w:leader="dot" w:pos="2268"/>
              </w:tabs>
              <w:rPr>
                <w:szCs w:val="16"/>
              </w:rPr>
            </w:pPr>
            <w:r w:rsidRPr="009A7184">
              <w:rPr>
                <w:szCs w:val="16"/>
              </w:rPr>
              <w:t>4010.35.00</w:t>
            </w:r>
            <w:r w:rsidRPr="009A7184">
              <w:rPr>
                <w:szCs w:val="16"/>
              </w:rPr>
              <w:tab/>
            </w:r>
          </w:p>
        </w:tc>
        <w:tc>
          <w:tcPr>
            <w:tcW w:w="5044" w:type="dxa"/>
            <w:shd w:val="clear" w:color="auto" w:fill="auto"/>
          </w:tcPr>
          <w:p w14:paraId="49D9B381" w14:textId="77777777" w:rsidR="00635155" w:rsidRPr="009A7184" w:rsidRDefault="00635155" w:rsidP="00635155">
            <w:pPr>
              <w:pStyle w:val="ENoteTableText"/>
              <w:rPr>
                <w:szCs w:val="16"/>
              </w:rPr>
            </w:pPr>
            <w:r w:rsidRPr="009A7184">
              <w:rPr>
                <w:szCs w:val="16"/>
              </w:rPr>
              <w:t>ad. No. 120, 2001</w:t>
            </w:r>
          </w:p>
        </w:tc>
      </w:tr>
      <w:tr w:rsidR="00635155" w:rsidRPr="009A7184" w14:paraId="7E421CC7" w14:textId="77777777" w:rsidTr="001F643F">
        <w:trPr>
          <w:cantSplit/>
        </w:trPr>
        <w:tc>
          <w:tcPr>
            <w:tcW w:w="2044" w:type="dxa"/>
            <w:shd w:val="clear" w:color="auto" w:fill="auto"/>
          </w:tcPr>
          <w:p w14:paraId="7F032916" w14:textId="77777777" w:rsidR="00635155" w:rsidRPr="009A7184" w:rsidRDefault="00635155" w:rsidP="00635155">
            <w:pPr>
              <w:pStyle w:val="ENoteTableText"/>
              <w:tabs>
                <w:tab w:val="center" w:leader="dot" w:pos="2268"/>
              </w:tabs>
              <w:rPr>
                <w:szCs w:val="16"/>
              </w:rPr>
            </w:pPr>
            <w:r w:rsidRPr="009A7184">
              <w:rPr>
                <w:szCs w:val="16"/>
              </w:rPr>
              <w:t>4010.36.00</w:t>
            </w:r>
            <w:r w:rsidRPr="009A7184">
              <w:rPr>
                <w:szCs w:val="16"/>
              </w:rPr>
              <w:tab/>
            </w:r>
          </w:p>
        </w:tc>
        <w:tc>
          <w:tcPr>
            <w:tcW w:w="5044" w:type="dxa"/>
            <w:shd w:val="clear" w:color="auto" w:fill="auto"/>
          </w:tcPr>
          <w:p w14:paraId="374C1EB0" w14:textId="77777777" w:rsidR="00635155" w:rsidRPr="009A7184" w:rsidRDefault="00635155" w:rsidP="00635155">
            <w:pPr>
              <w:pStyle w:val="ENoteTableText"/>
              <w:rPr>
                <w:szCs w:val="16"/>
              </w:rPr>
            </w:pPr>
            <w:r w:rsidRPr="009A7184">
              <w:rPr>
                <w:szCs w:val="16"/>
              </w:rPr>
              <w:t>ad. No. 120, 2001</w:t>
            </w:r>
          </w:p>
        </w:tc>
      </w:tr>
      <w:tr w:rsidR="00635155" w:rsidRPr="009A7184" w14:paraId="77698A1D" w14:textId="77777777" w:rsidTr="001F643F">
        <w:trPr>
          <w:cantSplit/>
        </w:trPr>
        <w:tc>
          <w:tcPr>
            <w:tcW w:w="2044" w:type="dxa"/>
            <w:shd w:val="clear" w:color="auto" w:fill="auto"/>
          </w:tcPr>
          <w:p w14:paraId="4956EC23" w14:textId="77777777" w:rsidR="00635155" w:rsidRPr="009A7184" w:rsidRDefault="00635155" w:rsidP="00635155">
            <w:pPr>
              <w:pStyle w:val="ENoteTableText"/>
              <w:tabs>
                <w:tab w:val="center" w:leader="dot" w:pos="2268"/>
              </w:tabs>
              <w:rPr>
                <w:szCs w:val="16"/>
              </w:rPr>
            </w:pPr>
            <w:r w:rsidRPr="009A7184">
              <w:rPr>
                <w:szCs w:val="16"/>
              </w:rPr>
              <w:t>4010.39.00</w:t>
            </w:r>
            <w:r w:rsidRPr="009A7184">
              <w:rPr>
                <w:szCs w:val="16"/>
              </w:rPr>
              <w:tab/>
            </w:r>
          </w:p>
        </w:tc>
        <w:tc>
          <w:tcPr>
            <w:tcW w:w="5044" w:type="dxa"/>
            <w:shd w:val="clear" w:color="auto" w:fill="auto"/>
          </w:tcPr>
          <w:p w14:paraId="26ADDFA5" w14:textId="77777777" w:rsidR="00635155" w:rsidRPr="009A7184" w:rsidRDefault="00635155" w:rsidP="00635155">
            <w:pPr>
              <w:pStyle w:val="ENoteTableText"/>
              <w:rPr>
                <w:szCs w:val="16"/>
              </w:rPr>
            </w:pPr>
            <w:r w:rsidRPr="009A7184">
              <w:rPr>
                <w:szCs w:val="16"/>
              </w:rPr>
              <w:t>ad. No. 120, 2001</w:t>
            </w:r>
          </w:p>
        </w:tc>
      </w:tr>
      <w:tr w:rsidR="00635155" w:rsidRPr="009A7184" w14:paraId="22835B1D" w14:textId="77777777" w:rsidTr="001F643F">
        <w:trPr>
          <w:cantSplit/>
        </w:trPr>
        <w:tc>
          <w:tcPr>
            <w:tcW w:w="2044" w:type="dxa"/>
            <w:shd w:val="clear" w:color="auto" w:fill="auto"/>
          </w:tcPr>
          <w:p w14:paraId="26E47E30" w14:textId="77777777" w:rsidR="00635155" w:rsidRPr="009A7184" w:rsidRDefault="00635155" w:rsidP="00635155">
            <w:pPr>
              <w:pStyle w:val="ENoteTableText"/>
              <w:rPr>
                <w:szCs w:val="16"/>
              </w:rPr>
            </w:pPr>
          </w:p>
        </w:tc>
        <w:tc>
          <w:tcPr>
            <w:tcW w:w="5044" w:type="dxa"/>
            <w:shd w:val="clear" w:color="auto" w:fill="auto"/>
          </w:tcPr>
          <w:p w14:paraId="26C9B076" w14:textId="77777777" w:rsidR="00635155" w:rsidRPr="009A7184" w:rsidRDefault="00635155" w:rsidP="00635155">
            <w:pPr>
              <w:pStyle w:val="ENoteTableText"/>
              <w:rPr>
                <w:szCs w:val="16"/>
              </w:rPr>
            </w:pPr>
            <w:r w:rsidRPr="009A7184">
              <w:rPr>
                <w:szCs w:val="16"/>
              </w:rPr>
              <w:t>am. No. 97, 2003</w:t>
            </w:r>
          </w:p>
        </w:tc>
      </w:tr>
      <w:tr w:rsidR="00635155" w:rsidRPr="009A7184" w14:paraId="1B7B3F0C" w14:textId="77777777" w:rsidTr="001F643F">
        <w:trPr>
          <w:cantSplit/>
        </w:trPr>
        <w:tc>
          <w:tcPr>
            <w:tcW w:w="2044" w:type="dxa"/>
            <w:shd w:val="clear" w:color="auto" w:fill="auto"/>
          </w:tcPr>
          <w:p w14:paraId="244B1C83" w14:textId="77777777" w:rsidR="00635155" w:rsidRPr="009A7184" w:rsidRDefault="00635155" w:rsidP="00635155">
            <w:pPr>
              <w:pStyle w:val="ENoteTableText"/>
              <w:rPr>
                <w:szCs w:val="16"/>
              </w:rPr>
            </w:pPr>
          </w:p>
        </w:tc>
        <w:tc>
          <w:tcPr>
            <w:tcW w:w="5044" w:type="dxa"/>
            <w:shd w:val="clear" w:color="auto" w:fill="auto"/>
          </w:tcPr>
          <w:p w14:paraId="7091912C" w14:textId="77777777" w:rsidR="00635155" w:rsidRPr="009A7184" w:rsidRDefault="00635155" w:rsidP="00635155">
            <w:pPr>
              <w:pStyle w:val="ENoteTableText"/>
              <w:rPr>
                <w:szCs w:val="16"/>
              </w:rPr>
            </w:pPr>
            <w:r w:rsidRPr="009A7184">
              <w:rPr>
                <w:szCs w:val="16"/>
              </w:rPr>
              <w:t>rs No 84, 2016</w:t>
            </w:r>
          </w:p>
        </w:tc>
      </w:tr>
      <w:tr w:rsidR="00635155" w:rsidRPr="009A7184" w14:paraId="5407CECD" w14:textId="77777777" w:rsidTr="001F643F">
        <w:trPr>
          <w:cantSplit/>
        </w:trPr>
        <w:tc>
          <w:tcPr>
            <w:tcW w:w="2044" w:type="dxa"/>
            <w:shd w:val="clear" w:color="auto" w:fill="auto"/>
          </w:tcPr>
          <w:p w14:paraId="622E5ECA" w14:textId="77777777" w:rsidR="00635155" w:rsidRPr="009A7184" w:rsidRDefault="00635155" w:rsidP="00635155">
            <w:pPr>
              <w:pStyle w:val="ENoteTableText"/>
              <w:keepNext/>
              <w:rPr>
                <w:szCs w:val="16"/>
              </w:rPr>
            </w:pPr>
            <w:r w:rsidRPr="009A7184">
              <w:rPr>
                <w:b/>
                <w:szCs w:val="16"/>
              </w:rPr>
              <w:t>4011</w:t>
            </w:r>
          </w:p>
        </w:tc>
        <w:tc>
          <w:tcPr>
            <w:tcW w:w="5044" w:type="dxa"/>
            <w:shd w:val="clear" w:color="auto" w:fill="auto"/>
          </w:tcPr>
          <w:p w14:paraId="27F74466" w14:textId="77777777" w:rsidR="00635155" w:rsidRPr="009A7184" w:rsidRDefault="00635155" w:rsidP="00635155">
            <w:pPr>
              <w:pStyle w:val="ENoteTableText"/>
              <w:rPr>
                <w:szCs w:val="16"/>
              </w:rPr>
            </w:pPr>
          </w:p>
        </w:tc>
      </w:tr>
      <w:tr w:rsidR="00635155" w:rsidRPr="009A7184" w14:paraId="10C4802D" w14:textId="77777777" w:rsidTr="001F643F">
        <w:trPr>
          <w:cantSplit/>
        </w:trPr>
        <w:tc>
          <w:tcPr>
            <w:tcW w:w="2044" w:type="dxa"/>
            <w:shd w:val="clear" w:color="auto" w:fill="auto"/>
          </w:tcPr>
          <w:p w14:paraId="4A956ED5" w14:textId="77777777" w:rsidR="00635155" w:rsidRPr="009A7184" w:rsidRDefault="00635155" w:rsidP="00635155">
            <w:pPr>
              <w:pStyle w:val="ENoteTableText"/>
              <w:tabs>
                <w:tab w:val="center" w:leader="dot" w:pos="2268"/>
              </w:tabs>
              <w:rPr>
                <w:szCs w:val="16"/>
              </w:rPr>
            </w:pPr>
            <w:r w:rsidRPr="009A7184">
              <w:rPr>
                <w:szCs w:val="16"/>
              </w:rPr>
              <w:t>4011.10.00</w:t>
            </w:r>
            <w:r w:rsidRPr="009A7184">
              <w:rPr>
                <w:szCs w:val="16"/>
              </w:rPr>
              <w:tab/>
            </w:r>
          </w:p>
        </w:tc>
        <w:tc>
          <w:tcPr>
            <w:tcW w:w="5044" w:type="dxa"/>
            <w:shd w:val="clear" w:color="auto" w:fill="auto"/>
          </w:tcPr>
          <w:p w14:paraId="61C9AB7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36903ED" w14:textId="77777777" w:rsidTr="001F643F">
        <w:trPr>
          <w:cantSplit/>
        </w:trPr>
        <w:tc>
          <w:tcPr>
            <w:tcW w:w="2044" w:type="dxa"/>
            <w:shd w:val="clear" w:color="auto" w:fill="auto"/>
          </w:tcPr>
          <w:p w14:paraId="5D7606C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EFD91E" w14:textId="77777777" w:rsidR="00635155" w:rsidRPr="009A7184" w:rsidRDefault="00635155" w:rsidP="00635155">
            <w:pPr>
              <w:pStyle w:val="ENoteTableText"/>
              <w:rPr>
                <w:szCs w:val="16"/>
              </w:rPr>
            </w:pPr>
            <w:r w:rsidRPr="009A7184">
              <w:rPr>
                <w:szCs w:val="16"/>
              </w:rPr>
              <w:t>rs No 84, 2016</w:t>
            </w:r>
          </w:p>
        </w:tc>
      </w:tr>
      <w:tr w:rsidR="00635155" w:rsidRPr="009A7184" w14:paraId="2166F726" w14:textId="77777777" w:rsidTr="001F643F">
        <w:trPr>
          <w:cantSplit/>
        </w:trPr>
        <w:tc>
          <w:tcPr>
            <w:tcW w:w="2044" w:type="dxa"/>
            <w:shd w:val="clear" w:color="auto" w:fill="auto"/>
          </w:tcPr>
          <w:p w14:paraId="1EC88580" w14:textId="77777777" w:rsidR="00635155" w:rsidRPr="009A7184" w:rsidRDefault="00635155" w:rsidP="00635155">
            <w:pPr>
              <w:pStyle w:val="ENoteTableText"/>
              <w:tabs>
                <w:tab w:val="center" w:leader="dot" w:pos="2268"/>
              </w:tabs>
              <w:rPr>
                <w:szCs w:val="16"/>
              </w:rPr>
            </w:pPr>
            <w:r w:rsidRPr="009A7184">
              <w:rPr>
                <w:szCs w:val="16"/>
              </w:rPr>
              <w:t>4011.20.00</w:t>
            </w:r>
            <w:r w:rsidRPr="009A7184">
              <w:rPr>
                <w:szCs w:val="16"/>
              </w:rPr>
              <w:tab/>
            </w:r>
          </w:p>
        </w:tc>
        <w:tc>
          <w:tcPr>
            <w:tcW w:w="5044" w:type="dxa"/>
            <w:shd w:val="clear" w:color="auto" w:fill="auto"/>
          </w:tcPr>
          <w:p w14:paraId="0DB6304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E383983" w14:textId="77777777" w:rsidTr="001F643F">
        <w:trPr>
          <w:cantSplit/>
        </w:trPr>
        <w:tc>
          <w:tcPr>
            <w:tcW w:w="2044" w:type="dxa"/>
            <w:shd w:val="clear" w:color="auto" w:fill="auto"/>
          </w:tcPr>
          <w:p w14:paraId="0624411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E2432F" w14:textId="77777777" w:rsidR="00635155" w:rsidRPr="009A7184" w:rsidRDefault="00635155" w:rsidP="00635155">
            <w:pPr>
              <w:pStyle w:val="ENoteTableText"/>
              <w:rPr>
                <w:szCs w:val="16"/>
              </w:rPr>
            </w:pPr>
            <w:r w:rsidRPr="009A7184">
              <w:rPr>
                <w:szCs w:val="16"/>
              </w:rPr>
              <w:t>rs No 84, 2016</w:t>
            </w:r>
          </w:p>
        </w:tc>
      </w:tr>
      <w:tr w:rsidR="00635155" w:rsidRPr="009A7184" w14:paraId="2C6EF06D" w14:textId="77777777" w:rsidTr="001F643F">
        <w:trPr>
          <w:cantSplit/>
        </w:trPr>
        <w:tc>
          <w:tcPr>
            <w:tcW w:w="2044" w:type="dxa"/>
            <w:shd w:val="clear" w:color="auto" w:fill="auto"/>
          </w:tcPr>
          <w:p w14:paraId="4E0355D1" w14:textId="77777777" w:rsidR="00635155" w:rsidRPr="009A7184" w:rsidRDefault="00635155" w:rsidP="00635155">
            <w:pPr>
              <w:pStyle w:val="ENoteTableText"/>
              <w:tabs>
                <w:tab w:val="center" w:leader="dot" w:pos="2268"/>
              </w:tabs>
              <w:rPr>
                <w:szCs w:val="16"/>
              </w:rPr>
            </w:pPr>
            <w:r w:rsidRPr="009A7184">
              <w:rPr>
                <w:szCs w:val="16"/>
              </w:rPr>
              <w:t>4011.30.00</w:t>
            </w:r>
            <w:r w:rsidRPr="009A7184">
              <w:rPr>
                <w:szCs w:val="16"/>
              </w:rPr>
              <w:tab/>
            </w:r>
          </w:p>
        </w:tc>
        <w:tc>
          <w:tcPr>
            <w:tcW w:w="5044" w:type="dxa"/>
            <w:shd w:val="clear" w:color="auto" w:fill="auto"/>
          </w:tcPr>
          <w:p w14:paraId="71001D3F" w14:textId="77777777" w:rsidR="00635155" w:rsidRPr="009A7184" w:rsidRDefault="00635155" w:rsidP="00635155">
            <w:pPr>
              <w:pStyle w:val="ENoteTableText"/>
              <w:rPr>
                <w:szCs w:val="16"/>
              </w:rPr>
            </w:pPr>
            <w:r w:rsidRPr="009A7184">
              <w:rPr>
                <w:szCs w:val="16"/>
              </w:rPr>
              <w:t>am. No. 26, 2001</w:t>
            </w:r>
          </w:p>
        </w:tc>
      </w:tr>
      <w:tr w:rsidR="00635155" w:rsidRPr="009A7184" w14:paraId="4FC77FAC" w14:textId="77777777" w:rsidTr="001F643F">
        <w:trPr>
          <w:cantSplit/>
        </w:trPr>
        <w:tc>
          <w:tcPr>
            <w:tcW w:w="2044" w:type="dxa"/>
            <w:shd w:val="clear" w:color="auto" w:fill="auto"/>
          </w:tcPr>
          <w:p w14:paraId="370A46DC" w14:textId="77777777" w:rsidR="00635155" w:rsidRPr="009A7184" w:rsidRDefault="00635155" w:rsidP="00635155">
            <w:pPr>
              <w:pStyle w:val="ENoteTableText"/>
              <w:tabs>
                <w:tab w:val="center" w:leader="dot" w:pos="2268"/>
              </w:tabs>
              <w:rPr>
                <w:szCs w:val="16"/>
              </w:rPr>
            </w:pPr>
            <w:r w:rsidRPr="009A7184">
              <w:rPr>
                <w:szCs w:val="16"/>
              </w:rPr>
              <w:t>4011.6</w:t>
            </w:r>
            <w:r w:rsidRPr="009A7184">
              <w:rPr>
                <w:szCs w:val="16"/>
              </w:rPr>
              <w:tab/>
            </w:r>
          </w:p>
        </w:tc>
        <w:tc>
          <w:tcPr>
            <w:tcW w:w="5044" w:type="dxa"/>
            <w:shd w:val="clear" w:color="auto" w:fill="auto"/>
          </w:tcPr>
          <w:p w14:paraId="204D47C8" w14:textId="77777777" w:rsidR="00635155" w:rsidRPr="009A7184" w:rsidRDefault="00635155" w:rsidP="00635155">
            <w:pPr>
              <w:pStyle w:val="ENoteTableText"/>
              <w:rPr>
                <w:szCs w:val="16"/>
              </w:rPr>
            </w:pPr>
            <w:r w:rsidRPr="009A7184">
              <w:rPr>
                <w:szCs w:val="16"/>
              </w:rPr>
              <w:t>ad. No. 120, 2001</w:t>
            </w:r>
          </w:p>
        </w:tc>
      </w:tr>
      <w:tr w:rsidR="00635155" w:rsidRPr="009A7184" w14:paraId="7B26D660" w14:textId="77777777" w:rsidTr="001F643F">
        <w:trPr>
          <w:cantSplit/>
        </w:trPr>
        <w:tc>
          <w:tcPr>
            <w:tcW w:w="2044" w:type="dxa"/>
            <w:shd w:val="clear" w:color="auto" w:fill="auto"/>
          </w:tcPr>
          <w:p w14:paraId="3379D64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1E581A" w14:textId="77777777" w:rsidR="00635155" w:rsidRPr="009A7184" w:rsidRDefault="00635155" w:rsidP="00635155">
            <w:pPr>
              <w:pStyle w:val="ENoteTableText"/>
              <w:rPr>
                <w:szCs w:val="16"/>
              </w:rPr>
            </w:pPr>
            <w:r w:rsidRPr="009A7184">
              <w:rPr>
                <w:szCs w:val="16"/>
              </w:rPr>
              <w:t>rep No 78, 2016</w:t>
            </w:r>
          </w:p>
        </w:tc>
      </w:tr>
      <w:tr w:rsidR="00635155" w:rsidRPr="009A7184" w14:paraId="5303BC0B" w14:textId="77777777" w:rsidTr="001F643F">
        <w:trPr>
          <w:cantSplit/>
        </w:trPr>
        <w:tc>
          <w:tcPr>
            <w:tcW w:w="2044" w:type="dxa"/>
            <w:shd w:val="clear" w:color="auto" w:fill="auto"/>
          </w:tcPr>
          <w:p w14:paraId="1BFB2786" w14:textId="77777777" w:rsidR="00635155" w:rsidRPr="009A7184" w:rsidRDefault="00635155" w:rsidP="00635155">
            <w:pPr>
              <w:pStyle w:val="ENoteTableText"/>
              <w:tabs>
                <w:tab w:val="center" w:leader="dot" w:pos="2268"/>
              </w:tabs>
              <w:rPr>
                <w:szCs w:val="16"/>
              </w:rPr>
            </w:pPr>
            <w:r w:rsidRPr="009A7184">
              <w:rPr>
                <w:szCs w:val="16"/>
              </w:rPr>
              <w:t>4011.61.00</w:t>
            </w:r>
            <w:r w:rsidRPr="009A7184">
              <w:rPr>
                <w:szCs w:val="16"/>
              </w:rPr>
              <w:tab/>
            </w:r>
          </w:p>
        </w:tc>
        <w:tc>
          <w:tcPr>
            <w:tcW w:w="5044" w:type="dxa"/>
            <w:shd w:val="clear" w:color="auto" w:fill="auto"/>
          </w:tcPr>
          <w:p w14:paraId="0D2802E5" w14:textId="77777777" w:rsidR="00635155" w:rsidRPr="009A7184" w:rsidRDefault="00635155" w:rsidP="00635155">
            <w:pPr>
              <w:pStyle w:val="ENoteTableText"/>
              <w:rPr>
                <w:szCs w:val="16"/>
              </w:rPr>
            </w:pPr>
            <w:r w:rsidRPr="009A7184">
              <w:rPr>
                <w:szCs w:val="16"/>
              </w:rPr>
              <w:t>ad. No. 120, 2001</w:t>
            </w:r>
          </w:p>
        </w:tc>
      </w:tr>
      <w:tr w:rsidR="00635155" w:rsidRPr="009A7184" w14:paraId="19B795D9" w14:textId="77777777" w:rsidTr="001F643F">
        <w:trPr>
          <w:cantSplit/>
        </w:trPr>
        <w:tc>
          <w:tcPr>
            <w:tcW w:w="2044" w:type="dxa"/>
            <w:shd w:val="clear" w:color="auto" w:fill="auto"/>
          </w:tcPr>
          <w:p w14:paraId="5151DC5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C7E05F6" w14:textId="77777777" w:rsidR="00635155" w:rsidRPr="009A7184" w:rsidRDefault="00635155" w:rsidP="00635155">
            <w:pPr>
              <w:pStyle w:val="ENoteTableText"/>
              <w:rPr>
                <w:szCs w:val="16"/>
              </w:rPr>
            </w:pPr>
            <w:r w:rsidRPr="009A7184">
              <w:rPr>
                <w:szCs w:val="16"/>
              </w:rPr>
              <w:t>rep No 78, 2016</w:t>
            </w:r>
          </w:p>
        </w:tc>
      </w:tr>
      <w:tr w:rsidR="00635155" w:rsidRPr="009A7184" w14:paraId="511C518A" w14:textId="77777777" w:rsidTr="001F643F">
        <w:trPr>
          <w:cantSplit/>
        </w:trPr>
        <w:tc>
          <w:tcPr>
            <w:tcW w:w="2044" w:type="dxa"/>
            <w:shd w:val="clear" w:color="auto" w:fill="auto"/>
          </w:tcPr>
          <w:p w14:paraId="32FC5364" w14:textId="77777777" w:rsidR="00635155" w:rsidRPr="009A7184" w:rsidRDefault="00635155" w:rsidP="00635155">
            <w:pPr>
              <w:pStyle w:val="ENoteTableText"/>
              <w:tabs>
                <w:tab w:val="center" w:leader="dot" w:pos="2268"/>
              </w:tabs>
              <w:rPr>
                <w:szCs w:val="16"/>
              </w:rPr>
            </w:pPr>
            <w:r w:rsidRPr="009A7184">
              <w:rPr>
                <w:szCs w:val="16"/>
              </w:rPr>
              <w:t>4011.62.00</w:t>
            </w:r>
            <w:r w:rsidRPr="009A7184">
              <w:rPr>
                <w:szCs w:val="16"/>
              </w:rPr>
              <w:tab/>
            </w:r>
          </w:p>
        </w:tc>
        <w:tc>
          <w:tcPr>
            <w:tcW w:w="5044" w:type="dxa"/>
            <w:shd w:val="clear" w:color="auto" w:fill="auto"/>
          </w:tcPr>
          <w:p w14:paraId="1517E797" w14:textId="77777777" w:rsidR="00635155" w:rsidRPr="009A7184" w:rsidRDefault="00635155" w:rsidP="00635155">
            <w:pPr>
              <w:pStyle w:val="ENoteTableText"/>
              <w:rPr>
                <w:szCs w:val="16"/>
              </w:rPr>
            </w:pPr>
            <w:r w:rsidRPr="009A7184">
              <w:rPr>
                <w:szCs w:val="16"/>
              </w:rPr>
              <w:t>ad. No. 120, 2001</w:t>
            </w:r>
          </w:p>
        </w:tc>
      </w:tr>
      <w:tr w:rsidR="00635155" w:rsidRPr="009A7184" w14:paraId="4DB40188" w14:textId="77777777" w:rsidTr="001F643F">
        <w:trPr>
          <w:cantSplit/>
        </w:trPr>
        <w:tc>
          <w:tcPr>
            <w:tcW w:w="2044" w:type="dxa"/>
            <w:shd w:val="clear" w:color="auto" w:fill="auto"/>
          </w:tcPr>
          <w:p w14:paraId="4670F2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058B0A" w14:textId="77777777" w:rsidR="00635155" w:rsidRPr="009A7184" w:rsidRDefault="00635155" w:rsidP="00635155">
            <w:pPr>
              <w:pStyle w:val="ENoteTableText"/>
              <w:rPr>
                <w:szCs w:val="16"/>
              </w:rPr>
            </w:pPr>
            <w:r w:rsidRPr="009A7184">
              <w:rPr>
                <w:szCs w:val="16"/>
              </w:rPr>
              <w:t>rep No 78, 2016</w:t>
            </w:r>
          </w:p>
        </w:tc>
      </w:tr>
      <w:tr w:rsidR="00635155" w:rsidRPr="009A7184" w14:paraId="712C16F8" w14:textId="77777777" w:rsidTr="001F643F">
        <w:trPr>
          <w:cantSplit/>
        </w:trPr>
        <w:tc>
          <w:tcPr>
            <w:tcW w:w="2044" w:type="dxa"/>
            <w:shd w:val="clear" w:color="auto" w:fill="auto"/>
          </w:tcPr>
          <w:p w14:paraId="0DABA4D6" w14:textId="77777777" w:rsidR="00635155" w:rsidRPr="009A7184" w:rsidRDefault="00635155" w:rsidP="00635155">
            <w:pPr>
              <w:pStyle w:val="ENoteTableText"/>
              <w:tabs>
                <w:tab w:val="center" w:leader="dot" w:pos="2268"/>
              </w:tabs>
              <w:rPr>
                <w:szCs w:val="16"/>
              </w:rPr>
            </w:pPr>
            <w:r w:rsidRPr="009A7184">
              <w:rPr>
                <w:szCs w:val="16"/>
              </w:rPr>
              <w:t>4011.63.00</w:t>
            </w:r>
            <w:r w:rsidRPr="009A7184">
              <w:rPr>
                <w:szCs w:val="16"/>
              </w:rPr>
              <w:tab/>
            </w:r>
          </w:p>
        </w:tc>
        <w:tc>
          <w:tcPr>
            <w:tcW w:w="5044" w:type="dxa"/>
            <w:shd w:val="clear" w:color="auto" w:fill="auto"/>
          </w:tcPr>
          <w:p w14:paraId="0CDF64D6" w14:textId="77777777" w:rsidR="00635155" w:rsidRPr="009A7184" w:rsidRDefault="00635155" w:rsidP="00635155">
            <w:pPr>
              <w:pStyle w:val="ENoteTableText"/>
              <w:rPr>
                <w:szCs w:val="16"/>
              </w:rPr>
            </w:pPr>
            <w:r w:rsidRPr="009A7184">
              <w:rPr>
                <w:szCs w:val="16"/>
              </w:rPr>
              <w:t>ad. No. 120, 2001</w:t>
            </w:r>
          </w:p>
        </w:tc>
      </w:tr>
      <w:tr w:rsidR="00635155" w:rsidRPr="009A7184" w14:paraId="05F4139D" w14:textId="77777777" w:rsidTr="001F643F">
        <w:trPr>
          <w:cantSplit/>
        </w:trPr>
        <w:tc>
          <w:tcPr>
            <w:tcW w:w="2044" w:type="dxa"/>
            <w:shd w:val="clear" w:color="auto" w:fill="auto"/>
          </w:tcPr>
          <w:p w14:paraId="437A0EE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9A4920" w14:textId="77777777" w:rsidR="00635155" w:rsidRPr="009A7184" w:rsidRDefault="00635155" w:rsidP="00635155">
            <w:pPr>
              <w:pStyle w:val="ENoteTableText"/>
              <w:rPr>
                <w:szCs w:val="16"/>
              </w:rPr>
            </w:pPr>
            <w:r w:rsidRPr="009A7184">
              <w:rPr>
                <w:szCs w:val="16"/>
              </w:rPr>
              <w:t>rep No 78, 2016</w:t>
            </w:r>
          </w:p>
        </w:tc>
      </w:tr>
      <w:tr w:rsidR="00635155" w:rsidRPr="009A7184" w14:paraId="5B487A14" w14:textId="77777777" w:rsidTr="001F643F">
        <w:trPr>
          <w:cantSplit/>
        </w:trPr>
        <w:tc>
          <w:tcPr>
            <w:tcW w:w="2044" w:type="dxa"/>
            <w:shd w:val="clear" w:color="auto" w:fill="auto"/>
          </w:tcPr>
          <w:p w14:paraId="7FA13058" w14:textId="77777777" w:rsidR="00635155" w:rsidRPr="009A7184" w:rsidRDefault="00635155" w:rsidP="00635155">
            <w:pPr>
              <w:pStyle w:val="ENoteTableText"/>
              <w:tabs>
                <w:tab w:val="center" w:leader="dot" w:pos="2268"/>
              </w:tabs>
              <w:rPr>
                <w:szCs w:val="16"/>
              </w:rPr>
            </w:pPr>
            <w:r w:rsidRPr="009A7184">
              <w:rPr>
                <w:szCs w:val="16"/>
              </w:rPr>
              <w:t>4011.69.00</w:t>
            </w:r>
            <w:r w:rsidRPr="009A7184">
              <w:rPr>
                <w:szCs w:val="16"/>
              </w:rPr>
              <w:tab/>
            </w:r>
          </w:p>
        </w:tc>
        <w:tc>
          <w:tcPr>
            <w:tcW w:w="5044" w:type="dxa"/>
            <w:shd w:val="clear" w:color="auto" w:fill="auto"/>
          </w:tcPr>
          <w:p w14:paraId="65C896A7" w14:textId="77777777" w:rsidR="00635155" w:rsidRPr="009A7184" w:rsidRDefault="00635155" w:rsidP="00635155">
            <w:pPr>
              <w:pStyle w:val="ENoteTableText"/>
              <w:rPr>
                <w:szCs w:val="16"/>
              </w:rPr>
            </w:pPr>
            <w:r w:rsidRPr="009A7184">
              <w:rPr>
                <w:szCs w:val="16"/>
              </w:rPr>
              <w:t>ad. No. 120, 2001</w:t>
            </w:r>
          </w:p>
        </w:tc>
      </w:tr>
      <w:tr w:rsidR="00635155" w:rsidRPr="009A7184" w14:paraId="6345EEC1" w14:textId="77777777" w:rsidTr="001F643F">
        <w:trPr>
          <w:cantSplit/>
        </w:trPr>
        <w:tc>
          <w:tcPr>
            <w:tcW w:w="2044" w:type="dxa"/>
            <w:shd w:val="clear" w:color="auto" w:fill="auto"/>
          </w:tcPr>
          <w:p w14:paraId="0680434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A2F2B6" w14:textId="77777777" w:rsidR="00635155" w:rsidRPr="009A7184" w:rsidRDefault="00635155" w:rsidP="00635155">
            <w:pPr>
              <w:pStyle w:val="ENoteTableText"/>
              <w:rPr>
                <w:szCs w:val="16"/>
              </w:rPr>
            </w:pPr>
            <w:r w:rsidRPr="009A7184">
              <w:rPr>
                <w:szCs w:val="16"/>
              </w:rPr>
              <w:t>rep No 78, 2016</w:t>
            </w:r>
          </w:p>
        </w:tc>
      </w:tr>
      <w:tr w:rsidR="00635155" w:rsidRPr="009A7184" w14:paraId="03C3E800" w14:textId="77777777" w:rsidTr="001F643F">
        <w:trPr>
          <w:cantSplit/>
        </w:trPr>
        <w:tc>
          <w:tcPr>
            <w:tcW w:w="2044" w:type="dxa"/>
            <w:shd w:val="clear" w:color="auto" w:fill="auto"/>
          </w:tcPr>
          <w:p w14:paraId="0CE55CA0" w14:textId="77777777" w:rsidR="00635155" w:rsidRPr="009A7184" w:rsidRDefault="00635155" w:rsidP="00635155">
            <w:pPr>
              <w:pStyle w:val="ENoteTableText"/>
              <w:tabs>
                <w:tab w:val="center" w:leader="dot" w:pos="2268"/>
              </w:tabs>
              <w:rPr>
                <w:szCs w:val="16"/>
              </w:rPr>
            </w:pPr>
            <w:r w:rsidRPr="009A7184">
              <w:rPr>
                <w:szCs w:val="16"/>
              </w:rPr>
              <w:t>4011.70.00</w:t>
            </w:r>
            <w:r w:rsidRPr="009A7184">
              <w:rPr>
                <w:szCs w:val="16"/>
              </w:rPr>
              <w:tab/>
            </w:r>
          </w:p>
        </w:tc>
        <w:tc>
          <w:tcPr>
            <w:tcW w:w="5044" w:type="dxa"/>
            <w:shd w:val="clear" w:color="auto" w:fill="auto"/>
          </w:tcPr>
          <w:p w14:paraId="561F2464" w14:textId="77777777" w:rsidR="00635155" w:rsidRPr="009A7184" w:rsidRDefault="00635155" w:rsidP="00635155">
            <w:pPr>
              <w:pStyle w:val="ENoteTableText"/>
              <w:rPr>
                <w:szCs w:val="16"/>
              </w:rPr>
            </w:pPr>
            <w:r w:rsidRPr="009A7184">
              <w:rPr>
                <w:szCs w:val="16"/>
              </w:rPr>
              <w:t>ad No 78, 2016</w:t>
            </w:r>
          </w:p>
        </w:tc>
      </w:tr>
      <w:tr w:rsidR="00635155" w:rsidRPr="009A7184" w14:paraId="1DBE5090" w14:textId="77777777" w:rsidTr="001F643F">
        <w:trPr>
          <w:cantSplit/>
        </w:trPr>
        <w:tc>
          <w:tcPr>
            <w:tcW w:w="2044" w:type="dxa"/>
            <w:shd w:val="clear" w:color="auto" w:fill="auto"/>
          </w:tcPr>
          <w:p w14:paraId="0DA7E90C" w14:textId="77777777" w:rsidR="00635155" w:rsidRPr="009A7184" w:rsidRDefault="00635155" w:rsidP="00635155">
            <w:pPr>
              <w:pStyle w:val="ENoteTableText"/>
              <w:tabs>
                <w:tab w:val="center" w:leader="dot" w:pos="2268"/>
              </w:tabs>
              <w:rPr>
                <w:szCs w:val="16"/>
              </w:rPr>
            </w:pPr>
            <w:r w:rsidRPr="009A7184">
              <w:rPr>
                <w:szCs w:val="16"/>
              </w:rPr>
              <w:t>4011.80.00</w:t>
            </w:r>
            <w:r w:rsidRPr="009A7184">
              <w:rPr>
                <w:szCs w:val="16"/>
              </w:rPr>
              <w:tab/>
            </w:r>
          </w:p>
        </w:tc>
        <w:tc>
          <w:tcPr>
            <w:tcW w:w="5044" w:type="dxa"/>
            <w:shd w:val="clear" w:color="auto" w:fill="auto"/>
          </w:tcPr>
          <w:p w14:paraId="7DA428CE" w14:textId="77777777" w:rsidR="00635155" w:rsidRPr="009A7184" w:rsidRDefault="00635155" w:rsidP="00635155">
            <w:pPr>
              <w:pStyle w:val="ENoteTableText"/>
              <w:rPr>
                <w:szCs w:val="16"/>
              </w:rPr>
            </w:pPr>
            <w:r w:rsidRPr="009A7184">
              <w:rPr>
                <w:szCs w:val="16"/>
              </w:rPr>
              <w:t>ad No 78, 2016</w:t>
            </w:r>
          </w:p>
        </w:tc>
      </w:tr>
      <w:tr w:rsidR="00635155" w:rsidRPr="009A7184" w14:paraId="217B7BDC" w14:textId="77777777" w:rsidTr="001F643F">
        <w:trPr>
          <w:cantSplit/>
        </w:trPr>
        <w:tc>
          <w:tcPr>
            <w:tcW w:w="2044" w:type="dxa"/>
            <w:shd w:val="clear" w:color="auto" w:fill="auto"/>
          </w:tcPr>
          <w:p w14:paraId="2925632E" w14:textId="77777777" w:rsidR="00635155" w:rsidRPr="009A7184" w:rsidRDefault="00635155" w:rsidP="00635155">
            <w:pPr>
              <w:pStyle w:val="ENoteTableText"/>
              <w:tabs>
                <w:tab w:val="center" w:leader="dot" w:pos="2268"/>
              </w:tabs>
              <w:rPr>
                <w:szCs w:val="16"/>
              </w:rPr>
            </w:pPr>
            <w:r w:rsidRPr="009A7184">
              <w:rPr>
                <w:szCs w:val="16"/>
              </w:rPr>
              <w:t>4011.9</w:t>
            </w:r>
            <w:r w:rsidRPr="009A7184">
              <w:rPr>
                <w:szCs w:val="16"/>
              </w:rPr>
              <w:tab/>
            </w:r>
          </w:p>
        </w:tc>
        <w:tc>
          <w:tcPr>
            <w:tcW w:w="5044" w:type="dxa"/>
            <w:shd w:val="clear" w:color="auto" w:fill="auto"/>
          </w:tcPr>
          <w:p w14:paraId="1A5A9E66" w14:textId="77777777" w:rsidR="00635155" w:rsidRPr="009A7184" w:rsidRDefault="00635155" w:rsidP="00635155">
            <w:pPr>
              <w:pStyle w:val="ENoteTableText"/>
              <w:rPr>
                <w:szCs w:val="16"/>
              </w:rPr>
            </w:pPr>
            <w:r w:rsidRPr="009A7184">
              <w:rPr>
                <w:szCs w:val="16"/>
              </w:rPr>
              <w:t>rs. No. 120, 2001</w:t>
            </w:r>
          </w:p>
        </w:tc>
      </w:tr>
      <w:tr w:rsidR="00635155" w:rsidRPr="009A7184" w14:paraId="536A4CCA" w14:textId="77777777" w:rsidTr="001F643F">
        <w:trPr>
          <w:cantSplit/>
        </w:trPr>
        <w:tc>
          <w:tcPr>
            <w:tcW w:w="2044" w:type="dxa"/>
            <w:shd w:val="clear" w:color="auto" w:fill="auto"/>
          </w:tcPr>
          <w:p w14:paraId="194B615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BE320B2" w14:textId="77777777" w:rsidR="00635155" w:rsidRPr="009A7184" w:rsidRDefault="00635155" w:rsidP="00635155">
            <w:pPr>
              <w:pStyle w:val="ENoteTableText"/>
              <w:rPr>
                <w:szCs w:val="16"/>
              </w:rPr>
            </w:pPr>
            <w:r w:rsidRPr="009A7184">
              <w:rPr>
                <w:szCs w:val="16"/>
              </w:rPr>
              <w:t>rep No 78, 2016</w:t>
            </w:r>
          </w:p>
        </w:tc>
      </w:tr>
      <w:tr w:rsidR="00635155" w:rsidRPr="009A7184" w14:paraId="1F88AF84" w14:textId="77777777" w:rsidTr="001F643F">
        <w:trPr>
          <w:cantSplit/>
        </w:trPr>
        <w:tc>
          <w:tcPr>
            <w:tcW w:w="2044" w:type="dxa"/>
            <w:shd w:val="clear" w:color="auto" w:fill="auto"/>
          </w:tcPr>
          <w:p w14:paraId="3010D29A" w14:textId="77777777" w:rsidR="00635155" w:rsidRPr="009A7184" w:rsidRDefault="00635155" w:rsidP="00635155">
            <w:pPr>
              <w:pStyle w:val="ENoteTableText"/>
              <w:tabs>
                <w:tab w:val="center" w:leader="dot" w:pos="2268"/>
              </w:tabs>
              <w:rPr>
                <w:szCs w:val="16"/>
              </w:rPr>
            </w:pPr>
            <w:r w:rsidRPr="009A7184">
              <w:rPr>
                <w:szCs w:val="16"/>
              </w:rPr>
              <w:t>4011.90.00</w:t>
            </w:r>
            <w:r w:rsidRPr="009A7184">
              <w:rPr>
                <w:szCs w:val="16"/>
              </w:rPr>
              <w:tab/>
            </w:r>
          </w:p>
        </w:tc>
        <w:tc>
          <w:tcPr>
            <w:tcW w:w="5044" w:type="dxa"/>
            <w:shd w:val="clear" w:color="auto" w:fill="auto"/>
          </w:tcPr>
          <w:p w14:paraId="106C2308" w14:textId="77777777" w:rsidR="00635155" w:rsidRPr="009A7184" w:rsidRDefault="00635155" w:rsidP="00635155">
            <w:pPr>
              <w:pStyle w:val="ENoteTableText"/>
              <w:rPr>
                <w:szCs w:val="16"/>
              </w:rPr>
            </w:pPr>
            <w:r w:rsidRPr="009A7184">
              <w:rPr>
                <w:szCs w:val="16"/>
              </w:rPr>
              <w:t>ad No 78, 2016</w:t>
            </w:r>
          </w:p>
        </w:tc>
      </w:tr>
      <w:tr w:rsidR="00635155" w:rsidRPr="009A7184" w14:paraId="1CB6AF96" w14:textId="77777777" w:rsidTr="001F643F">
        <w:trPr>
          <w:cantSplit/>
        </w:trPr>
        <w:tc>
          <w:tcPr>
            <w:tcW w:w="2044" w:type="dxa"/>
            <w:shd w:val="clear" w:color="auto" w:fill="auto"/>
          </w:tcPr>
          <w:p w14:paraId="59C22AFA" w14:textId="77777777" w:rsidR="00635155" w:rsidRPr="009A7184" w:rsidRDefault="00635155" w:rsidP="00635155">
            <w:pPr>
              <w:pStyle w:val="ENoteTableText"/>
              <w:tabs>
                <w:tab w:val="center" w:leader="dot" w:pos="2268"/>
              </w:tabs>
              <w:rPr>
                <w:szCs w:val="16"/>
              </w:rPr>
            </w:pPr>
            <w:r w:rsidRPr="009A7184">
              <w:rPr>
                <w:szCs w:val="16"/>
              </w:rPr>
              <w:t>4011.91.00</w:t>
            </w:r>
            <w:r w:rsidRPr="009A7184">
              <w:rPr>
                <w:szCs w:val="16"/>
              </w:rPr>
              <w:tab/>
            </w:r>
          </w:p>
        </w:tc>
        <w:tc>
          <w:tcPr>
            <w:tcW w:w="5044" w:type="dxa"/>
            <w:shd w:val="clear" w:color="auto" w:fill="auto"/>
          </w:tcPr>
          <w:p w14:paraId="08F7925D" w14:textId="77777777" w:rsidR="00635155" w:rsidRPr="009A7184" w:rsidRDefault="00635155" w:rsidP="00635155">
            <w:pPr>
              <w:pStyle w:val="ENoteTableText"/>
              <w:rPr>
                <w:szCs w:val="16"/>
              </w:rPr>
            </w:pPr>
            <w:r w:rsidRPr="009A7184">
              <w:rPr>
                <w:szCs w:val="16"/>
              </w:rPr>
              <w:t>rep. No. 120, 2001</w:t>
            </w:r>
          </w:p>
        </w:tc>
      </w:tr>
      <w:tr w:rsidR="00635155" w:rsidRPr="009A7184" w14:paraId="7591AC31" w14:textId="77777777" w:rsidTr="001F643F">
        <w:trPr>
          <w:cantSplit/>
        </w:trPr>
        <w:tc>
          <w:tcPr>
            <w:tcW w:w="2044" w:type="dxa"/>
            <w:shd w:val="clear" w:color="auto" w:fill="auto"/>
          </w:tcPr>
          <w:p w14:paraId="277AD101" w14:textId="77777777" w:rsidR="00635155" w:rsidRPr="009A7184" w:rsidRDefault="00635155" w:rsidP="00635155">
            <w:pPr>
              <w:pStyle w:val="ENoteTableText"/>
              <w:tabs>
                <w:tab w:val="center" w:leader="dot" w:pos="2268"/>
              </w:tabs>
              <w:rPr>
                <w:szCs w:val="16"/>
              </w:rPr>
            </w:pPr>
            <w:r w:rsidRPr="009A7184">
              <w:rPr>
                <w:szCs w:val="16"/>
              </w:rPr>
              <w:t>4011.92.00</w:t>
            </w:r>
            <w:r w:rsidRPr="009A7184">
              <w:rPr>
                <w:szCs w:val="16"/>
              </w:rPr>
              <w:tab/>
            </w:r>
          </w:p>
        </w:tc>
        <w:tc>
          <w:tcPr>
            <w:tcW w:w="5044" w:type="dxa"/>
            <w:shd w:val="clear" w:color="auto" w:fill="auto"/>
          </w:tcPr>
          <w:p w14:paraId="2DB0E017" w14:textId="77777777" w:rsidR="00635155" w:rsidRPr="009A7184" w:rsidRDefault="00635155" w:rsidP="00635155">
            <w:pPr>
              <w:pStyle w:val="ENoteTableText"/>
              <w:rPr>
                <w:szCs w:val="16"/>
              </w:rPr>
            </w:pPr>
            <w:r w:rsidRPr="009A7184">
              <w:rPr>
                <w:szCs w:val="16"/>
              </w:rPr>
              <w:t>ad. No. 120, 2001</w:t>
            </w:r>
          </w:p>
        </w:tc>
      </w:tr>
      <w:tr w:rsidR="00635155" w:rsidRPr="009A7184" w14:paraId="35C86865" w14:textId="77777777" w:rsidTr="001F643F">
        <w:trPr>
          <w:cantSplit/>
        </w:trPr>
        <w:tc>
          <w:tcPr>
            <w:tcW w:w="2044" w:type="dxa"/>
            <w:shd w:val="clear" w:color="auto" w:fill="auto"/>
          </w:tcPr>
          <w:p w14:paraId="7087CBD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A3AA49" w14:textId="77777777" w:rsidR="00635155" w:rsidRPr="009A7184" w:rsidRDefault="00635155" w:rsidP="00635155">
            <w:pPr>
              <w:pStyle w:val="ENoteTableText"/>
              <w:rPr>
                <w:szCs w:val="16"/>
              </w:rPr>
            </w:pPr>
            <w:r w:rsidRPr="009A7184">
              <w:rPr>
                <w:szCs w:val="16"/>
              </w:rPr>
              <w:t>rep No 78, 2016</w:t>
            </w:r>
          </w:p>
        </w:tc>
      </w:tr>
      <w:tr w:rsidR="00635155" w:rsidRPr="009A7184" w14:paraId="617D7811" w14:textId="77777777" w:rsidTr="001F643F">
        <w:trPr>
          <w:cantSplit/>
        </w:trPr>
        <w:tc>
          <w:tcPr>
            <w:tcW w:w="2044" w:type="dxa"/>
            <w:shd w:val="clear" w:color="auto" w:fill="auto"/>
          </w:tcPr>
          <w:p w14:paraId="6459B52B" w14:textId="77777777" w:rsidR="00635155" w:rsidRPr="009A7184" w:rsidRDefault="00635155" w:rsidP="00635155">
            <w:pPr>
              <w:pStyle w:val="ENoteTableText"/>
              <w:tabs>
                <w:tab w:val="center" w:leader="dot" w:pos="2268"/>
              </w:tabs>
              <w:rPr>
                <w:szCs w:val="16"/>
              </w:rPr>
            </w:pPr>
            <w:r w:rsidRPr="009A7184">
              <w:rPr>
                <w:szCs w:val="16"/>
              </w:rPr>
              <w:t>4011.93.00</w:t>
            </w:r>
            <w:r w:rsidRPr="009A7184">
              <w:rPr>
                <w:szCs w:val="16"/>
              </w:rPr>
              <w:tab/>
            </w:r>
          </w:p>
        </w:tc>
        <w:tc>
          <w:tcPr>
            <w:tcW w:w="5044" w:type="dxa"/>
            <w:shd w:val="clear" w:color="auto" w:fill="auto"/>
          </w:tcPr>
          <w:p w14:paraId="60882197" w14:textId="77777777" w:rsidR="00635155" w:rsidRPr="009A7184" w:rsidRDefault="00635155" w:rsidP="00635155">
            <w:pPr>
              <w:pStyle w:val="ENoteTableText"/>
              <w:rPr>
                <w:szCs w:val="16"/>
              </w:rPr>
            </w:pPr>
            <w:r w:rsidRPr="009A7184">
              <w:rPr>
                <w:szCs w:val="16"/>
              </w:rPr>
              <w:t>ad. No. 120, 2001</w:t>
            </w:r>
          </w:p>
        </w:tc>
      </w:tr>
      <w:tr w:rsidR="00635155" w:rsidRPr="009A7184" w14:paraId="53573317" w14:textId="77777777" w:rsidTr="001F643F">
        <w:trPr>
          <w:cantSplit/>
        </w:trPr>
        <w:tc>
          <w:tcPr>
            <w:tcW w:w="2044" w:type="dxa"/>
            <w:shd w:val="clear" w:color="auto" w:fill="auto"/>
          </w:tcPr>
          <w:p w14:paraId="257418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E40315" w14:textId="77777777" w:rsidR="00635155" w:rsidRPr="009A7184" w:rsidRDefault="00635155" w:rsidP="00635155">
            <w:pPr>
              <w:pStyle w:val="ENoteTableText"/>
              <w:rPr>
                <w:szCs w:val="16"/>
              </w:rPr>
            </w:pPr>
            <w:r w:rsidRPr="009A7184">
              <w:rPr>
                <w:szCs w:val="16"/>
              </w:rPr>
              <w:t>rep No 78, 2016</w:t>
            </w:r>
          </w:p>
        </w:tc>
      </w:tr>
      <w:tr w:rsidR="00635155" w:rsidRPr="009A7184" w14:paraId="7F7C834A" w14:textId="77777777" w:rsidTr="001F643F">
        <w:trPr>
          <w:cantSplit/>
        </w:trPr>
        <w:tc>
          <w:tcPr>
            <w:tcW w:w="2044" w:type="dxa"/>
            <w:shd w:val="clear" w:color="auto" w:fill="auto"/>
          </w:tcPr>
          <w:p w14:paraId="534FD9F0" w14:textId="77777777" w:rsidR="00635155" w:rsidRPr="009A7184" w:rsidRDefault="00635155" w:rsidP="00635155">
            <w:pPr>
              <w:pStyle w:val="ENoteTableText"/>
              <w:tabs>
                <w:tab w:val="center" w:leader="dot" w:pos="2268"/>
              </w:tabs>
              <w:rPr>
                <w:szCs w:val="16"/>
              </w:rPr>
            </w:pPr>
            <w:r w:rsidRPr="009A7184">
              <w:rPr>
                <w:szCs w:val="16"/>
              </w:rPr>
              <w:t>4011.94.00</w:t>
            </w:r>
            <w:r w:rsidRPr="009A7184">
              <w:rPr>
                <w:szCs w:val="16"/>
              </w:rPr>
              <w:tab/>
            </w:r>
          </w:p>
        </w:tc>
        <w:tc>
          <w:tcPr>
            <w:tcW w:w="5044" w:type="dxa"/>
            <w:shd w:val="clear" w:color="auto" w:fill="auto"/>
          </w:tcPr>
          <w:p w14:paraId="3968AB33" w14:textId="77777777" w:rsidR="00635155" w:rsidRPr="009A7184" w:rsidRDefault="00635155" w:rsidP="00635155">
            <w:pPr>
              <w:pStyle w:val="ENoteTableText"/>
              <w:rPr>
                <w:szCs w:val="16"/>
              </w:rPr>
            </w:pPr>
            <w:r w:rsidRPr="009A7184">
              <w:rPr>
                <w:szCs w:val="16"/>
              </w:rPr>
              <w:t>ad. No. 120, 2001</w:t>
            </w:r>
          </w:p>
        </w:tc>
      </w:tr>
      <w:tr w:rsidR="00635155" w:rsidRPr="009A7184" w14:paraId="4F50779D" w14:textId="77777777" w:rsidTr="001F643F">
        <w:trPr>
          <w:cantSplit/>
        </w:trPr>
        <w:tc>
          <w:tcPr>
            <w:tcW w:w="2044" w:type="dxa"/>
            <w:shd w:val="clear" w:color="auto" w:fill="auto"/>
          </w:tcPr>
          <w:p w14:paraId="66C59D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448FE1" w14:textId="77777777" w:rsidR="00635155" w:rsidRPr="009A7184" w:rsidRDefault="00635155" w:rsidP="00635155">
            <w:pPr>
              <w:pStyle w:val="ENoteTableText"/>
              <w:rPr>
                <w:szCs w:val="16"/>
              </w:rPr>
            </w:pPr>
            <w:r w:rsidRPr="009A7184">
              <w:rPr>
                <w:szCs w:val="16"/>
              </w:rPr>
              <w:t>rep No 78, 2016</w:t>
            </w:r>
          </w:p>
        </w:tc>
      </w:tr>
      <w:tr w:rsidR="00635155" w:rsidRPr="009A7184" w14:paraId="45BD3F6A" w14:textId="77777777" w:rsidTr="001F643F">
        <w:trPr>
          <w:cantSplit/>
        </w:trPr>
        <w:tc>
          <w:tcPr>
            <w:tcW w:w="2044" w:type="dxa"/>
            <w:shd w:val="clear" w:color="auto" w:fill="auto"/>
          </w:tcPr>
          <w:p w14:paraId="5D09A9CF" w14:textId="77777777" w:rsidR="00635155" w:rsidRPr="009A7184" w:rsidRDefault="00635155" w:rsidP="00635155">
            <w:pPr>
              <w:pStyle w:val="ENoteTableText"/>
              <w:tabs>
                <w:tab w:val="center" w:leader="dot" w:pos="2268"/>
              </w:tabs>
              <w:rPr>
                <w:szCs w:val="16"/>
              </w:rPr>
            </w:pPr>
            <w:r w:rsidRPr="009A7184">
              <w:rPr>
                <w:szCs w:val="16"/>
              </w:rPr>
              <w:t>4011.99.00</w:t>
            </w:r>
            <w:r w:rsidRPr="009A7184">
              <w:rPr>
                <w:szCs w:val="16"/>
              </w:rPr>
              <w:tab/>
            </w:r>
          </w:p>
        </w:tc>
        <w:tc>
          <w:tcPr>
            <w:tcW w:w="5044" w:type="dxa"/>
            <w:shd w:val="clear" w:color="auto" w:fill="auto"/>
          </w:tcPr>
          <w:p w14:paraId="56C459FE" w14:textId="77777777" w:rsidR="00635155" w:rsidRPr="009A7184" w:rsidRDefault="00635155" w:rsidP="00635155">
            <w:pPr>
              <w:pStyle w:val="ENoteTableText"/>
              <w:rPr>
                <w:szCs w:val="16"/>
              </w:rPr>
            </w:pPr>
            <w:r w:rsidRPr="009A7184">
              <w:rPr>
                <w:szCs w:val="16"/>
              </w:rPr>
              <w:t>rs. No. 120, 2001</w:t>
            </w:r>
          </w:p>
        </w:tc>
      </w:tr>
      <w:tr w:rsidR="00635155" w:rsidRPr="009A7184" w14:paraId="7A465FF9" w14:textId="77777777" w:rsidTr="001F643F">
        <w:trPr>
          <w:cantSplit/>
        </w:trPr>
        <w:tc>
          <w:tcPr>
            <w:tcW w:w="2044" w:type="dxa"/>
            <w:shd w:val="clear" w:color="auto" w:fill="auto"/>
          </w:tcPr>
          <w:p w14:paraId="08368CB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C02B35" w14:textId="77777777" w:rsidR="00635155" w:rsidRPr="009A7184" w:rsidRDefault="00635155" w:rsidP="00635155">
            <w:pPr>
              <w:pStyle w:val="ENoteTableText"/>
              <w:rPr>
                <w:szCs w:val="16"/>
              </w:rPr>
            </w:pPr>
            <w:r w:rsidRPr="009A7184">
              <w:rPr>
                <w:szCs w:val="16"/>
              </w:rPr>
              <w:t>rep No 78, 2016</w:t>
            </w:r>
          </w:p>
        </w:tc>
      </w:tr>
      <w:tr w:rsidR="00635155" w:rsidRPr="009A7184" w14:paraId="10FCA2A5" w14:textId="77777777" w:rsidTr="001F643F">
        <w:trPr>
          <w:cantSplit/>
        </w:trPr>
        <w:tc>
          <w:tcPr>
            <w:tcW w:w="2044" w:type="dxa"/>
            <w:shd w:val="clear" w:color="auto" w:fill="auto"/>
          </w:tcPr>
          <w:p w14:paraId="78DCDDD9" w14:textId="77777777" w:rsidR="00635155" w:rsidRPr="009A7184" w:rsidRDefault="00635155" w:rsidP="00635155">
            <w:pPr>
              <w:pStyle w:val="ENoteTableText"/>
              <w:keepNext/>
              <w:rPr>
                <w:szCs w:val="16"/>
              </w:rPr>
            </w:pPr>
            <w:r w:rsidRPr="009A7184">
              <w:rPr>
                <w:b/>
                <w:szCs w:val="16"/>
              </w:rPr>
              <w:t>4012</w:t>
            </w:r>
          </w:p>
        </w:tc>
        <w:tc>
          <w:tcPr>
            <w:tcW w:w="5044" w:type="dxa"/>
            <w:shd w:val="clear" w:color="auto" w:fill="auto"/>
          </w:tcPr>
          <w:p w14:paraId="4C37BA8D" w14:textId="77777777" w:rsidR="00635155" w:rsidRPr="009A7184" w:rsidRDefault="00635155" w:rsidP="00635155">
            <w:pPr>
              <w:pStyle w:val="ENoteTableText"/>
              <w:rPr>
                <w:szCs w:val="16"/>
              </w:rPr>
            </w:pPr>
          </w:p>
        </w:tc>
      </w:tr>
      <w:tr w:rsidR="00635155" w:rsidRPr="009A7184" w14:paraId="335AB74F" w14:textId="77777777" w:rsidTr="001F643F">
        <w:trPr>
          <w:cantSplit/>
        </w:trPr>
        <w:tc>
          <w:tcPr>
            <w:tcW w:w="2044" w:type="dxa"/>
            <w:shd w:val="clear" w:color="auto" w:fill="auto"/>
          </w:tcPr>
          <w:p w14:paraId="46F84B3D" w14:textId="77777777" w:rsidR="00635155" w:rsidRPr="009A7184" w:rsidRDefault="00635155" w:rsidP="00635155">
            <w:pPr>
              <w:pStyle w:val="ENoteTableText"/>
              <w:tabs>
                <w:tab w:val="center" w:leader="dot" w:pos="2268"/>
              </w:tabs>
              <w:rPr>
                <w:szCs w:val="16"/>
              </w:rPr>
            </w:pPr>
            <w:r w:rsidRPr="009A7184">
              <w:rPr>
                <w:szCs w:val="16"/>
              </w:rPr>
              <w:t>4012</w:t>
            </w:r>
            <w:r w:rsidRPr="009A7184">
              <w:rPr>
                <w:szCs w:val="16"/>
              </w:rPr>
              <w:tab/>
            </w:r>
          </w:p>
        </w:tc>
        <w:tc>
          <w:tcPr>
            <w:tcW w:w="5044" w:type="dxa"/>
            <w:shd w:val="clear" w:color="auto" w:fill="auto"/>
          </w:tcPr>
          <w:p w14:paraId="3E6B3EF3" w14:textId="77777777" w:rsidR="00635155" w:rsidRPr="009A7184" w:rsidRDefault="00635155" w:rsidP="00635155">
            <w:pPr>
              <w:pStyle w:val="ENoteTableText"/>
              <w:rPr>
                <w:szCs w:val="16"/>
              </w:rPr>
            </w:pPr>
            <w:r w:rsidRPr="009A7184">
              <w:rPr>
                <w:szCs w:val="16"/>
              </w:rPr>
              <w:t>rs. No. 120, 2001</w:t>
            </w:r>
          </w:p>
        </w:tc>
      </w:tr>
      <w:tr w:rsidR="00635155" w:rsidRPr="009A7184" w14:paraId="07C1FB4C" w14:textId="77777777" w:rsidTr="001F643F">
        <w:trPr>
          <w:cantSplit/>
        </w:trPr>
        <w:tc>
          <w:tcPr>
            <w:tcW w:w="2044" w:type="dxa"/>
            <w:shd w:val="clear" w:color="auto" w:fill="auto"/>
          </w:tcPr>
          <w:p w14:paraId="3A373308" w14:textId="77777777" w:rsidR="00635155" w:rsidRPr="009A7184" w:rsidRDefault="00635155" w:rsidP="00635155">
            <w:pPr>
              <w:pStyle w:val="ENoteTableText"/>
              <w:tabs>
                <w:tab w:val="center" w:leader="dot" w:pos="2268"/>
              </w:tabs>
              <w:rPr>
                <w:szCs w:val="16"/>
              </w:rPr>
            </w:pPr>
            <w:r w:rsidRPr="009A7184">
              <w:rPr>
                <w:szCs w:val="16"/>
              </w:rPr>
              <w:t>4012.1</w:t>
            </w:r>
            <w:r w:rsidRPr="009A7184">
              <w:rPr>
                <w:szCs w:val="16"/>
              </w:rPr>
              <w:tab/>
            </w:r>
          </w:p>
        </w:tc>
        <w:tc>
          <w:tcPr>
            <w:tcW w:w="5044" w:type="dxa"/>
            <w:shd w:val="clear" w:color="auto" w:fill="auto"/>
          </w:tcPr>
          <w:p w14:paraId="72AD91DF" w14:textId="77777777" w:rsidR="00635155" w:rsidRPr="009A7184" w:rsidRDefault="00635155" w:rsidP="00635155">
            <w:pPr>
              <w:pStyle w:val="ENoteTableText"/>
              <w:rPr>
                <w:szCs w:val="16"/>
              </w:rPr>
            </w:pPr>
            <w:r w:rsidRPr="009A7184">
              <w:rPr>
                <w:szCs w:val="16"/>
              </w:rPr>
              <w:t>ad. No. 120, 2001</w:t>
            </w:r>
          </w:p>
        </w:tc>
      </w:tr>
      <w:tr w:rsidR="00635155" w:rsidRPr="009A7184" w14:paraId="1E6D284D" w14:textId="77777777" w:rsidTr="001F643F">
        <w:trPr>
          <w:cantSplit/>
        </w:trPr>
        <w:tc>
          <w:tcPr>
            <w:tcW w:w="2044" w:type="dxa"/>
            <w:shd w:val="clear" w:color="auto" w:fill="auto"/>
          </w:tcPr>
          <w:p w14:paraId="37D239A6" w14:textId="77777777" w:rsidR="00635155" w:rsidRPr="009A7184" w:rsidRDefault="00635155" w:rsidP="00635155">
            <w:pPr>
              <w:pStyle w:val="ENoteTableText"/>
              <w:tabs>
                <w:tab w:val="center" w:leader="dot" w:pos="2268"/>
              </w:tabs>
              <w:rPr>
                <w:szCs w:val="16"/>
              </w:rPr>
            </w:pPr>
            <w:r w:rsidRPr="009A7184">
              <w:rPr>
                <w:szCs w:val="16"/>
              </w:rPr>
              <w:t>4012.10.00</w:t>
            </w:r>
            <w:r w:rsidRPr="009A7184">
              <w:rPr>
                <w:szCs w:val="16"/>
              </w:rPr>
              <w:tab/>
            </w:r>
          </w:p>
        </w:tc>
        <w:tc>
          <w:tcPr>
            <w:tcW w:w="5044" w:type="dxa"/>
            <w:shd w:val="clear" w:color="auto" w:fill="auto"/>
          </w:tcPr>
          <w:p w14:paraId="16FA6123" w14:textId="77777777" w:rsidR="00635155" w:rsidRPr="009A7184" w:rsidRDefault="00635155" w:rsidP="00635155">
            <w:pPr>
              <w:pStyle w:val="ENoteTableText"/>
              <w:rPr>
                <w:szCs w:val="16"/>
              </w:rPr>
            </w:pPr>
            <w:r w:rsidRPr="009A7184">
              <w:rPr>
                <w:szCs w:val="16"/>
              </w:rPr>
              <w:t>am. No. 141, 1999</w:t>
            </w:r>
          </w:p>
        </w:tc>
      </w:tr>
      <w:tr w:rsidR="00635155" w:rsidRPr="009A7184" w14:paraId="3D239CE7" w14:textId="77777777" w:rsidTr="001F643F">
        <w:trPr>
          <w:cantSplit/>
        </w:trPr>
        <w:tc>
          <w:tcPr>
            <w:tcW w:w="2044" w:type="dxa"/>
            <w:shd w:val="clear" w:color="auto" w:fill="auto"/>
          </w:tcPr>
          <w:p w14:paraId="5CAFC85F" w14:textId="77777777" w:rsidR="00635155" w:rsidRPr="009A7184" w:rsidRDefault="00635155" w:rsidP="00635155">
            <w:pPr>
              <w:pStyle w:val="ENoteTableText"/>
              <w:rPr>
                <w:szCs w:val="16"/>
              </w:rPr>
            </w:pPr>
          </w:p>
        </w:tc>
        <w:tc>
          <w:tcPr>
            <w:tcW w:w="5044" w:type="dxa"/>
            <w:shd w:val="clear" w:color="auto" w:fill="auto"/>
          </w:tcPr>
          <w:p w14:paraId="5EA6B967" w14:textId="77777777" w:rsidR="00635155" w:rsidRPr="009A7184" w:rsidRDefault="00635155" w:rsidP="00635155">
            <w:pPr>
              <w:pStyle w:val="ENoteTableText"/>
              <w:rPr>
                <w:szCs w:val="16"/>
              </w:rPr>
            </w:pPr>
            <w:r w:rsidRPr="009A7184">
              <w:rPr>
                <w:szCs w:val="16"/>
              </w:rPr>
              <w:t>rep. No. 120, 2001</w:t>
            </w:r>
          </w:p>
        </w:tc>
      </w:tr>
      <w:tr w:rsidR="00635155" w:rsidRPr="009A7184" w14:paraId="2FD465D2" w14:textId="77777777" w:rsidTr="001F643F">
        <w:trPr>
          <w:cantSplit/>
        </w:trPr>
        <w:tc>
          <w:tcPr>
            <w:tcW w:w="2044" w:type="dxa"/>
            <w:shd w:val="clear" w:color="auto" w:fill="auto"/>
          </w:tcPr>
          <w:p w14:paraId="1A4726C2" w14:textId="77777777" w:rsidR="00635155" w:rsidRPr="009A7184" w:rsidRDefault="00635155" w:rsidP="00635155">
            <w:pPr>
              <w:pStyle w:val="ENoteTableText"/>
              <w:tabs>
                <w:tab w:val="center" w:leader="dot" w:pos="2268"/>
              </w:tabs>
              <w:rPr>
                <w:szCs w:val="16"/>
              </w:rPr>
            </w:pPr>
            <w:r w:rsidRPr="009A7184">
              <w:rPr>
                <w:szCs w:val="16"/>
              </w:rPr>
              <w:t>4012.11.00</w:t>
            </w:r>
            <w:r w:rsidRPr="009A7184">
              <w:rPr>
                <w:szCs w:val="16"/>
              </w:rPr>
              <w:tab/>
            </w:r>
          </w:p>
        </w:tc>
        <w:tc>
          <w:tcPr>
            <w:tcW w:w="5044" w:type="dxa"/>
            <w:shd w:val="clear" w:color="auto" w:fill="auto"/>
          </w:tcPr>
          <w:p w14:paraId="36A695FA" w14:textId="77777777" w:rsidR="00635155" w:rsidRPr="009A7184" w:rsidRDefault="00635155" w:rsidP="00635155">
            <w:pPr>
              <w:pStyle w:val="ENoteTableText"/>
              <w:rPr>
                <w:szCs w:val="16"/>
              </w:rPr>
            </w:pPr>
            <w:r w:rsidRPr="009A7184">
              <w:rPr>
                <w:szCs w:val="16"/>
              </w:rPr>
              <w:t>ad. No. 120, 2001</w:t>
            </w:r>
          </w:p>
        </w:tc>
      </w:tr>
      <w:tr w:rsidR="00635155" w:rsidRPr="009A7184" w14:paraId="4F50FBDE" w14:textId="77777777" w:rsidTr="001F643F">
        <w:trPr>
          <w:cantSplit/>
        </w:trPr>
        <w:tc>
          <w:tcPr>
            <w:tcW w:w="2044" w:type="dxa"/>
            <w:shd w:val="clear" w:color="auto" w:fill="auto"/>
          </w:tcPr>
          <w:p w14:paraId="02530681" w14:textId="77777777" w:rsidR="00635155" w:rsidRPr="009A7184" w:rsidRDefault="00635155" w:rsidP="00635155">
            <w:pPr>
              <w:pStyle w:val="ENoteTableText"/>
              <w:rPr>
                <w:szCs w:val="16"/>
              </w:rPr>
            </w:pPr>
          </w:p>
        </w:tc>
        <w:tc>
          <w:tcPr>
            <w:tcW w:w="5044" w:type="dxa"/>
            <w:shd w:val="clear" w:color="auto" w:fill="auto"/>
          </w:tcPr>
          <w:p w14:paraId="462D34D7" w14:textId="77777777" w:rsidR="00635155" w:rsidRPr="009A7184" w:rsidRDefault="00635155" w:rsidP="00635155">
            <w:pPr>
              <w:pStyle w:val="ENoteTableText"/>
              <w:rPr>
                <w:szCs w:val="16"/>
              </w:rPr>
            </w:pPr>
            <w:r w:rsidRPr="009A7184">
              <w:rPr>
                <w:szCs w:val="16"/>
              </w:rPr>
              <w:t>am. No. 97, 2003</w:t>
            </w:r>
          </w:p>
        </w:tc>
      </w:tr>
      <w:tr w:rsidR="00635155" w:rsidRPr="009A7184" w14:paraId="745AD5DA" w14:textId="77777777" w:rsidTr="001F643F">
        <w:trPr>
          <w:cantSplit/>
        </w:trPr>
        <w:tc>
          <w:tcPr>
            <w:tcW w:w="2044" w:type="dxa"/>
            <w:shd w:val="clear" w:color="auto" w:fill="auto"/>
          </w:tcPr>
          <w:p w14:paraId="70DB435F" w14:textId="77777777" w:rsidR="00635155" w:rsidRPr="009A7184" w:rsidRDefault="00635155" w:rsidP="00635155">
            <w:pPr>
              <w:pStyle w:val="ENoteTableText"/>
              <w:rPr>
                <w:szCs w:val="16"/>
              </w:rPr>
            </w:pPr>
          </w:p>
        </w:tc>
        <w:tc>
          <w:tcPr>
            <w:tcW w:w="5044" w:type="dxa"/>
            <w:shd w:val="clear" w:color="auto" w:fill="auto"/>
          </w:tcPr>
          <w:p w14:paraId="26B4778B" w14:textId="77777777" w:rsidR="00635155" w:rsidRPr="009A7184" w:rsidRDefault="00635155" w:rsidP="00635155">
            <w:pPr>
              <w:pStyle w:val="ENoteTableText"/>
              <w:rPr>
                <w:szCs w:val="16"/>
              </w:rPr>
            </w:pPr>
            <w:r w:rsidRPr="009A7184">
              <w:rPr>
                <w:szCs w:val="16"/>
              </w:rPr>
              <w:t>rs No 84, 2016</w:t>
            </w:r>
          </w:p>
        </w:tc>
      </w:tr>
      <w:tr w:rsidR="00635155" w:rsidRPr="009A7184" w14:paraId="22A5454E" w14:textId="77777777" w:rsidTr="001F643F">
        <w:trPr>
          <w:cantSplit/>
        </w:trPr>
        <w:tc>
          <w:tcPr>
            <w:tcW w:w="2044" w:type="dxa"/>
            <w:shd w:val="clear" w:color="auto" w:fill="auto"/>
          </w:tcPr>
          <w:p w14:paraId="5BCAFB8A" w14:textId="77777777" w:rsidR="00635155" w:rsidRPr="009A7184" w:rsidRDefault="00635155" w:rsidP="00635155">
            <w:pPr>
              <w:pStyle w:val="ENoteTableText"/>
              <w:tabs>
                <w:tab w:val="center" w:leader="dot" w:pos="2268"/>
              </w:tabs>
              <w:rPr>
                <w:szCs w:val="16"/>
              </w:rPr>
            </w:pPr>
            <w:r w:rsidRPr="009A7184">
              <w:rPr>
                <w:szCs w:val="16"/>
              </w:rPr>
              <w:t>4012.12.00</w:t>
            </w:r>
            <w:r w:rsidRPr="009A7184">
              <w:rPr>
                <w:szCs w:val="16"/>
              </w:rPr>
              <w:tab/>
            </w:r>
          </w:p>
        </w:tc>
        <w:tc>
          <w:tcPr>
            <w:tcW w:w="5044" w:type="dxa"/>
            <w:shd w:val="clear" w:color="auto" w:fill="auto"/>
          </w:tcPr>
          <w:p w14:paraId="1520B3FA" w14:textId="77777777" w:rsidR="00635155" w:rsidRPr="009A7184" w:rsidRDefault="00635155" w:rsidP="00635155">
            <w:pPr>
              <w:pStyle w:val="ENoteTableText"/>
              <w:rPr>
                <w:szCs w:val="16"/>
              </w:rPr>
            </w:pPr>
            <w:r w:rsidRPr="009A7184">
              <w:rPr>
                <w:szCs w:val="16"/>
              </w:rPr>
              <w:t>ad. No. 120, 2001</w:t>
            </w:r>
          </w:p>
        </w:tc>
      </w:tr>
      <w:tr w:rsidR="00635155" w:rsidRPr="009A7184" w14:paraId="34263839" w14:textId="77777777" w:rsidTr="001F643F">
        <w:trPr>
          <w:cantSplit/>
        </w:trPr>
        <w:tc>
          <w:tcPr>
            <w:tcW w:w="2044" w:type="dxa"/>
            <w:shd w:val="clear" w:color="auto" w:fill="auto"/>
          </w:tcPr>
          <w:p w14:paraId="39607FC0" w14:textId="77777777" w:rsidR="00635155" w:rsidRPr="009A7184" w:rsidRDefault="00635155" w:rsidP="00635155">
            <w:pPr>
              <w:pStyle w:val="ENoteTableText"/>
              <w:rPr>
                <w:szCs w:val="16"/>
              </w:rPr>
            </w:pPr>
          </w:p>
        </w:tc>
        <w:tc>
          <w:tcPr>
            <w:tcW w:w="5044" w:type="dxa"/>
            <w:shd w:val="clear" w:color="auto" w:fill="auto"/>
          </w:tcPr>
          <w:p w14:paraId="4611CE5A" w14:textId="77777777" w:rsidR="00635155" w:rsidRPr="009A7184" w:rsidRDefault="00635155" w:rsidP="00635155">
            <w:pPr>
              <w:pStyle w:val="ENoteTableText"/>
              <w:rPr>
                <w:szCs w:val="16"/>
              </w:rPr>
            </w:pPr>
            <w:r w:rsidRPr="009A7184">
              <w:rPr>
                <w:szCs w:val="16"/>
              </w:rPr>
              <w:t>am. No. 97, 2003</w:t>
            </w:r>
          </w:p>
        </w:tc>
      </w:tr>
      <w:tr w:rsidR="00635155" w:rsidRPr="009A7184" w14:paraId="512301E8" w14:textId="77777777" w:rsidTr="001F643F">
        <w:trPr>
          <w:cantSplit/>
        </w:trPr>
        <w:tc>
          <w:tcPr>
            <w:tcW w:w="2044" w:type="dxa"/>
            <w:shd w:val="clear" w:color="auto" w:fill="auto"/>
          </w:tcPr>
          <w:p w14:paraId="3947C144" w14:textId="77777777" w:rsidR="00635155" w:rsidRPr="009A7184" w:rsidRDefault="00635155" w:rsidP="00635155">
            <w:pPr>
              <w:pStyle w:val="ENoteTableText"/>
              <w:rPr>
                <w:szCs w:val="16"/>
              </w:rPr>
            </w:pPr>
          </w:p>
        </w:tc>
        <w:tc>
          <w:tcPr>
            <w:tcW w:w="5044" w:type="dxa"/>
            <w:shd w:val="clear" w:color="auto" w:fill="auto"/>
          </w:tcPr>
          <w:p w14:paraId="10CE3063" w14:textId="77777777" w:rsidR="00635155" w:rsidRPr="009A7184" w:rsidRDefault="00635155" w:rsidP="00635155">
            <w:pPr>
              <w:pStyle w:val="ENoteTableText"/>
              <w:rPr>
                <w:szCs w:val="16"/>
              </w:rPr>
            </w:pPr>
            <w:r w:rsidRPr="009A7184">
              <w:rPr>
                <w:szCs w:val="16"/>
              </w:rPr>
              <w:t>rs No 84, 2016</w:t>
            </w:r>
          </w:p>
        </w:tc>
      </w:tr>
      <w:tr w:rsidR="00635155" w:rsidRPr="009A7184" w14:paraId="178EC9B9" w14:textId="77777777" w:rsidTr="001F643F">
        <w:trPr>
          <w:cantSplit/>
        </w:trPr>
        <w:tc>
          <w:tcPr>
            <w:tcW w:w="2044" w:type="dxa"/>
            <w:shd w:val="clear" w:color="auto" w:fill="auto"/>
          </w:tcPr>
          <w:p w14:paraId="470D071C" w14:textId="77777777" w:rsidR="00635155" w:rsidRPr="009A7184" w:rsidRDefault="00635155" w:rsidP="00635155">
            <w:pPr>
              <w:pStyle w:val="ENoteTableText"/>
              <w:tabs>
                <w:tab w:val="center" w:leader="dot" w:pos="2268"/>
              </w:tabs>
              <w:rPr>
                <w:szCs w:val="16"/>
              </w:rPr>
            </w:pPr>
            <w:r w:rsidRPr="009A7184">
              <w:rPr>
                <w:szCs w:val="16"/>
              </w:rPr>
              <w:t>4012.13.00</w:t>
            </w:r>
            <w:r w:rsidRPr="009A7184">
              <w:rPr>
                <w:szCs w:val="16"/>
              </w:rPr>
              <w:tab/>
            </w:r>
          </w:p>
        </w:tc>
        <w:tc>
          <w:tcPr>
            <w:tcW w:w="5044" w:type="dxa"/>
            <w:shd w:val="clear" w:color="auto" w:fill="auto"/>
          </w:tcPr>
          <w:p w14:paraId="59D6913D" w14:textId="77777777" w:rsidR="00635155" w:rsidRPr="009A7184" w:rsidRDefault="00635155" w:rsidP="00635155">
            <w:pPr>
              <w:pStyle w:val="ENoteTableText"/>
              <w:rPr>
                <w:szCs w:val="16"/>
              </w:rPr>
            </w:pPr>
            <w:r w:rsidRPr="009A7184">
              <w:rPr>
                <w:szCs w:val="16"/>
              </w:rPr>
              <w:t>ad. No. 120, 2001</w:t>
            </w:r>
          </w:p>
        </w:tc>
      </w:tr>
      <w:tr w:rsidR="00635155" w:rsidRPr="009A7184" w14:paraId="7AC705BB" w14:textId="77777777" w:rsidTr="001F643F">
        <w:trPr>
          <w:cantSplit/>
        </w:trPr>
        <w:tc>
          <w:tcPr>
            <w:tcW w:w="2044" w:type="dxa"/>
            <w:shd w:val="clear" w:color="auto" w:fill="auto"/>
          </w:tcPr>
          <w:p w14:paraId="5BDD7BA6" w14:textId="77777777" w:rsidR="00635155" w:rsidRPr="009A7184" w:rsidRDefault="00635155" w:rsidP="00635155">
            <w:pPr>
              <w:pStyle w:val="ENoteTableText"/>
              <w:rPr>
                <w:szCs w:val="16"/>
              </w:rPr>
            </w:pPr>
          </w:p>
        </w:tc>
        <w:tc>
          <w:tcPr>
            <w:tcW w:w="5044" w:type="dxa"/>
            <w:shd w:val="clear" w:color="auto" w:fill="auto"/>
          </w:tcPr>
          <w:p w14:paraId="5ADD670B" w14:textId="77777777" w:rsidR="00635155" w:rsidRPr="009A7184" w:rsidRDefault="00635155" w:rsidP="00635155">
            <w:pPr>
              <w:pStyle w:val="ENoteTableText"/>
              <w:rPr>
                <w:szCs w:val="16"/>
              </w:rPr>
            </w:pPr>
            <w:r w:rsidRPr="009A7184">
              <w:rPr>
                <w:szCs w:val="16"/>
              </w:rPr>
              <w:t>am. No. 97, 2003</w:t>
            </w:r>
          </w:p>
        </w:tc>
      </w:tr>
      <w:tr w:rsidR="00635155" w:rsidRPr="009A7184" w14:paraId="59F05A71" w14:textId="77777777" w:rsidTr="001F643F">
        <w:trPr>
          <w:cantSplit/>
        </w:trPr>
        <w:tc>
          <w:tcPr>
            <w:tcW w:w="2044" w:type="dxa"/>
            <w:shd w:val="clear" w:color="auto" w:fill="auto"/>
          </w:tcPr>
          <w:p w14:paraId="4033D6FD" w14:textId="77777777" w:rsidR="00635155" w:rsidRPr="009A7184" w:rsidRDefault="00635155" w:rsidP="00635155">
            <w:pPr>
              <w:pStyle w:val="ENoteTableText"/>
              <w:rPr>
                <w:szCs w:val="16"/>
              </w:rPr>
            </w:pPr>
          </w:p>
        </w:tc>
        <w:tc>
          <w:tcPr>
            <w:tcW w:w="5044" w:type="dxa"/>
            <w:shd w:val="clear" w:color="auto" w:fill="auto"/>
          </w:tcPr>
          <w:p w14:paraId="1FCB6BB9" w14:textId="77777777" w:rsidR="00635155" w:rsidRPr="009A7184" w:rsidRDefault="00635155" w:rsidP="00635155">
            <w:pPr>
              <w:pStyle w:val="ENoteTableText"/>
              <w:rPr>
                <w:szCs w:val="16"/>
              </w:rPr>
            </w:pPr>
            <w:r w:rsidRPr="009A7184">
              <w:rPr>
                <w:szCs w:val="16"/>
              </w:rPr>
              <w:t>rs No 84, 2016</w:t>
            </w:r>
          </w:p>
        </w:tc>
      </w:tr>
      <w:tr w:rsidR="00635155" w:rsidRPr="009A7184" w14:paraId="71F6261C" w14:textId="77777777" w:rsidTr="001F643F">
        <w:trPr>
          <w:cantSplit/>
        </w:trPr>
        <w:tc>
          <w:tcPr>
            <w:tcW w:w="2044" w:type="dxa"/>
            <w:shd w:val="clear" w:color="auto" w:fill="auto"/>
          </w:tcPr>
          <w:p w14:paraId="74CA90C4" w14:textId="77777777" w:rsidR="00635155" w:rsidRPr="009A7184" w:rsidRDefault="00635155" w:rsidP="00635155">
            <w:pPr>
              <w:pStyle w:val="ENoteTableText"/>
              <w:tabs>
                <w:tab w:val="center" w:leader="dot" w:pos="2268"/>
              </w:tabs>
              <w:rPr>
                <w:szCs w:val="16"/>
              </w:rPr>
            </w:pPr>
            <w:r w:rsidRPr="009A7184">
              <w:rPr>
                <w:szCs w:val="16"/>
              </w:rPr>
              <w:t>4012.19.00</w:t>
            </w:r>
            <w:r w:rsidRPr="009A7184">
              <w:rPr>
                <w:szCs w:val="16"/>
              </w:rPr>
              <w:tab/>
            </w:r>
          </w:p>
        </w:tc>
        <w:tc>
          <w:tcPr>
            <w:tcW w:w="5044" w:type="dxa"/>
            <w:shd w:val="clear" w:color="auto" w:fill="auto"/>
          </w:tcPr>
          <w:p w14:paraId="1A20A8BD" w14:textId="77777777" w:rsidR="00635155" w:rsidRPr="009A7184" w:rsidRDefault="00635155" w:rsidP="00635155">
            <w:pPr>
              <w:pStyle w:val="ENoteTableText"/>
              <w:rPr>
                <w:szCs w:val="16"/>
              </w:rPr>
            </w:pPr>
            <w:r w:rsidRPr="009A7184">
              <w:rPr>
                <w:szCs w:val="16"/>
              </w:rPr>
              <w:t>ad. No. 120, 2001</w:t>
            </w:r>
          </w:p>
        </w:tc>
      </w:tr>
      <w:tr w:rsidR="00635155" w:rsidRPr="009A7184" w14:paraId="3549DAE9" w14:textId="77777777" w:rsidTr="001F643F">
        <w:trPr>
          <w:cantSplit/>
        </w:trPr>
        <w:tc>
          <w:tcPr>
            <w:tcW w:w="2044" w:type="dxa"/>
            <w:shd w:val="clear" w:color="auto" w:fill="auto"/>
          </w:tcPr>
          <w:p w14:paraId="0B20FD02" w14:textId="77777777" w:rsidR="00635155" w:rsidRPr="009A7184" w:rsidRDefault="00635155" w:rsidP="00635155">
            <w:pPr>
              <w:pStyle w:val="ENoteTableText"/>
              <w:rPr>
                <w:szCs w:val="16"/>
              </w:rPr>
            </w:pPr>
          </w:p>
        </w:tc>
        <w:tc>
          <w:tcPr>
            <w:tcW w:w="5044" w:type="dxa"/>
            <w:shd w:val="clear" w:color="auto" w:fill="auto"/>
          </w:tcPr>
          <w:p w14:paraId="0B96DA85" w14:textId="77777777" w:rsidR="00635155" w:rsidRPr="009A7184" w:rsidRDefault="00635155" w:rsidP="00635155">
            <w:pPr>
              <w:pStyle w:val="ENoteTableText"/>
              <w:rPr>
                <w:szCs w:val="16"/>
              </w:rPr>
            </w:pPr>
            <w:r w:rsidRPr="009A7184">
              <w:rPr>
                <w:szCs w:val="16"/>
              </w:rPr>
              <w:t>am. No. 97, 2003</w:t>
            </w:r>
          </w:p>
        </w:tc>
      </w:tr>
      <w:tr w:rsidR="00635155" w:rsidRPr="009A7184" w14:paraId="5BB7B9D4" w14:textId="77777777" w:rsidTr="001F643F">
        <w:trPr>
          <w:cantSplit/>
        </w:trPr>
        <w:tc>
          <w:tcPr>
            <w:tcW w:w="2044" w:type="dxa"/>
            <w:shd w:val="clear" w:color="auto" w:fill="auto"/>
          </w:tcPr>
          <w:p w14:paraId="6D5FF821" w14:textId="77777777" w:rsidR="00635155" w:rsidRPr="009A7184" w:rsidRDefault="00635155" w:rsidP="00635155">
            <w:pPr>
              <w:pStyle w:val="ENoteTableText"/>
              <w:rPr>
                <w:szCs w:val="16"/>
              </w:rPr>
            </w:pPr>
          </w:p>
        </w:tc>
        <w:tc>
          <w:tcPr>
            <w:tcW w:w="5044" w:type="dxa"/>
            <w:shd w:val="clear" w:color="auto" w:fill="auto"/>
          </w:tcPr>
          <w:p w14:paraId="15BF01E0" w14:textId="77777777" w:rsidR="00635155" w:rsidRPr="009A7184" w:rsidRDefault="00635155" w:rsidP="00635155">
            <w:pPr>
              <w:pStyle w:val="ENoteTableText"/>
              <w:rPr>
                <w:szCs w:val="16"/>
              </w:rPr>
            </w:pPr>
            <w:r w:rsidRPr="009A7184">
              <w:rPr>
                <w:szCs w:val="16"/>
              </w:rPr>
              <w:t>rs No 84, 2016</w:t>
            </w:r>
          </w:p>
        </w:tc>
      </w:tr>
      <w:tr w:rsidR="00635155" w:rsidRPr="009A7184" w14:paraId="5547F5BE" w14:textId="77777777" w:rsidTr="001F643F">
        <w:trPr>
          <w:cantSplit/>
        </w:trPr>
        <w:tc>
          <w:tcPr>
            <w:tcW w:w="2044" w:type="dxa"/>
            <w:shd w:val="clear" w:color="auto" w:fill="auto"/>
          </w:tcPr>
          <w:p w14:paraId="3260D07C" w14:textId="77777777" w:rsidR="00635155" w:rsidRPr="009A7184" w:rsidRDefault="00635155" w:rsidP="00635155">
            <w:pPr>
              <w:pStyle w:val="ENoteTableText"/>
              <w:tabs>
                <w:tab w:val="center" w:leader="dot" w:pos="2268"/>
              </w:tabs>
              <w:rPr>
                <w:szCs w:val="16"/>
              </w:rPr>
            </w:pPr>
            <w:r w:rsidRPr="009A7184">
              <w:rPr>
                <w:szCs w:val="16"/>
              </w:rPr>
              <w:t>4012.20.00</w:t>
            </w:r>
            <w:r w:rsidRPr="009A7184">
              <w:rPr>
                <w:szCs w:val="16"/>
              </w:rPr>
              <w:tab/>
            </w:r>
          </w:p>
        </w:tc>
        <w:tc>
          <w:tcPr>
            <w:tcW w:w="5044" w:type="dxa"/>
            <w:shd w:val="clear" w:color="auto" w:fill="auto"/>
          </w:tcPr>
          <w:p w14:paraId="472AF00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C7527F5" w14:textId="77777777" w:rsidTr="001F643F">
        <w:trPr>
          <w:cantSplit/>
        </w:trPr>
        <w:tc>
          <w:tcPr>
            <w:tcW w:w="2044" w:type="dxa"/>
            <w:shd w:val="clear" w:color="auto" w:fill="auto"/>
          </w:tcPr>
          <w:p w14:paraId="44AB5DC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3885E2" w14:textId="77777777" w:rsidR="00635155" w:rsidRPr="009A7184" w:rsidRDefault="00635155" w:rsidP="00635155">
            <w:pPr>
              <w:pStyle w:val="ENoteTableText"/>
              <w:rPr>
                <w:szCs w:val="16"/>
              </w:rPr>
            </w:pPr>
            <w:r w:rsidRPr="009A7184">
              <w:rPr>
                <w:szCs w:val="16"/>
              </w:rPr>
              <w:t>rs No 84, 2016</w:t>
            </w:r>
          </w:p>
        </w:tc>
      </w:tr>
      <w:tr w:rsidR="00635155" w:rsidRPr="009A7184" w14:paraId="21C8AE04" w14:textId="77777777" w:rsidTr="001F643F">
        <w:trPr>
          <w:cantSplit/>
        </w:trPr>
        <w:tc>
          <w:tcPr>
            <w:tcW w:w="2044" w:type="dxa"/>
            <w:shd w:val="clear" w:color="auto" w:fill="auto"/>
          </w:tcPr>
          <w:p w14:paraId="358AE1C2" w14:textId="77777777" w:rsidR="00635155" w:rsidRPr="009A7184" w:rsidRDefault="00635155" w:rsidP="00635155">
            <w:pPr>
              <w:pStyle w:val="ENoteTableText"/>
              <w:rPr>
                <w:szCs w:val="16"/>
              </w:rPr>
            </w:pPr>
            <w:r w:rsidRPr="009A7184">
              <w:rPr>
                <w:b/>
                <w:szCs w:val="16"/>
              </w:rPr>
              <w:t>4013</w:t>
            </w:r>
          </w:p>
        </w:tc>
        <w:tc>
          <w:tcPr>
            <w:tcW w:w="5044" w:type="dxa"/>
            <w:shd w:val="clear" w:color="auto" w:fill="auto"/>
          </w:tcPr>
          <w:p w14:paraId="2C039DC7" w14:textId="77777777" w:rsidR="00635155" w:rsidRPr="009A7184" w:rsidRDefault="00635155" w:rsidP="00635155">
            <w:pPr>
              <w:pStyle w:val="ENoteTableText"/>
              <w:rPr>
                <w:szCs w:val="16"/>
              </w:rPr>
            </w:pPr>
          </w:p>
        </w:tc>
      </w:tr>
      <w:tr w:rsidR="00635155" w:rsidRPr="009A7184" w14:paraId="764F9200" w14:textId="77777777" w:rsidTr="001F643F">
        <w:trPr>
          <w:cantSplit/>
        </w:trPr>
        <w:tc>
          <w:tcPr>
            <w:tcW w:w="2044" w:type="dxa"/>
            <w:shd w:val="clear" w:color="auto" w:fill="auto"/>
          </w:tcPr>
          <w:p w14:paraId="2AC89750" w14:textId="77777777" w:rsidR="00635155" w:rsidRPr="009A7184" w:rsidRDefault="00635155" w:rsidP="00635155">
            <w:pPr>
              <w:pStyle w:val="ENoteTableText"/>
              <w:tabs>
                <w:tab w:val="center" w:leader="dot" w:pos="2268"/>
              </w:tabs>
              <w:rPr>
                <w:szCs w:val="16"/>
              </w:rPr>
            </w:pPr>
            <w:r w:rsidRPr="009A7184">
              <w:rPr>
                <w:szCs w:val="16"/>
              </w:rPr>
              <w:t>4013.20.00</w:t>
            </w:r>
            <w:r w:rsidRPr="009A7184">
              <w:rPr>
                <w:szCs w:val="16"/>
              </w:rPr>
              <w:tab/>
            </w:r>
          </w:p>
        </w:tc>
        <w:tc>
          <w:tcPr>
            <w:tcW w:w="5044" w:type="dxa"/>
            <w:shd w:val="clear" w:color="auto" w:fill="auto"/>
          </w:tcPr>
          <w:p w14:paraId="6C6192F4" w14:textId="77777777" w:rsidR="00635155" w:rsidRPr="009A7184" w:rsidRDefault="00635155" w:rsidP="00635155">
            <w:pPr>
              <w:pStyle w:val="ENoteTableText"/>
              <w:rPr>
                <w:szCs w:val="16"/>
              </w:rPr>
            </w:pPr>
            <w:r w:rsidRPr="009A7184">
              <w:rPr>
                <w:szCs w:val="16"/>
              </w:rPr>
              <w:t>am. No. 116, 2000</w:t>
            </w:r>
          </w:p>
        </w:tc>
      </w:tr>
      <w:tr w:rsidR="00635155" w:rsidRPr="009A7184" w14:paraId="7FD853A6" w14:textId="77777777" w:rsidTr="001F643F">
        <w:trPr>
          <w:cantSplit/>
        </w:trPr>
        <w:tc>
          <w:tcPr>
            <w:tcW w:w="2044" w:type="dxa"/>
            <w:shd w:val="clear" w:color="auto" w:fill="auto"/>
          </w:tcPr>
          <w:p w14:paraId="65A0F179" w14:textId="77777777" w:rsidR="00635155" w:rsidRPr="009A7184" w:rsidRDefault="00635155" w:rsidP="00635155">
            <w:pPr>
              <w:pStyle w:val="ENoteTableText"/>
              <w:rPr>
                <w:szCs w:val="16"/>
              </w:rPr>
            </w:pPr>
            <w:r w:rsidRPr="009A7184">
              <w:rPr>
                <w:b/>
                <w:szCs w:val="16"/>
              </w:rPr>
              <w:t>4014</w:t>
            </w:r>
          </w:p>
        </w:tc>
        <w:tc>
          <w:tcPr>
            <w:tcW w:w="5044" w:type="dxa"/>
            <w:shd w:val="clear" w:color="auto" w:fill="auto"/>
          </w:tcPr>
          <w:p w14:paraId="6A5CA950" w14:textId="77777777" w:rsidR="00635155" w:rsidRPr="009A7184" w:rsidRDefault="00635155" w:rsidP="00635155">
            <w:pPr>
              <w:pStyle w:val="ENoteTableText"/>
              <w:rPr>
                <w:szCs w:val="16"/>
              </w:rPr>
            </w:pPr>
          </w:p>
        </w:tc>
      </w:tr>
      <w:tr w:rsidR="00635155" w:rsidRPr="009A7184" w14:paraId="0D1A0F43" w14:textId="77777777" w:rsidTr="001F643F">
        <w:trPr>
          <w:cantSplit/>
        </w:trPr>
        <w:tc>
          <w:tcPr>
            <w:tcW w:w="2044" w:type="dxa"/>
            <w:shd w:val="clear" w:color="auto" w:fill="auto"/>
          </w:tcPr>
          <w:p w14:paraId="290E1598" w14:textId="77777777" w:rsidR="00635155" w:rsidRPr="009A7184" w:rsidRDefault="00635155" w:rsidP="00635155">
            <w:pPr>
              <w:pStyle w:val="ENoteTableText"/>
              <w:tabs>
                <w:tab w:val="center" w:leader="dot" w:pos="2268"/>
              </w:tabs>
              <w:rPr>
                <w:szCs w:val="16"/>
              </w:rPr>
            </w:pPr>
            <w:r w:rsidRPr="009A7184">
              <w:rPr>
                <w:szCs w:val="16"/>
              </w:rPr>
              <w:t>4014.10.00</w:t>
            </w:r>
            <w:r w:rsidRPr="009A7184">
              <w:rPr>
                <w:szCs w:val="16"/>
              </w:rPr>
              <w:tab/>
            </w:r>
          </w:p>
        </w:tc>
        <w:tc>
          <w:tcPr>
            <w:tcW w:w="5044" w:type="dxa"/>
            <w:shd w:val="clear" w:color="auto" w:fill="auto"/>
          </w:tcPr>
          <w:p w14:paraId="1C5F3FAA" w14:textId="77777777" w:rsidR="00635155" w:rsidRPr="009A7184" w:rsidRDefault="00635155" w:rsidP="00635155">
            <w:pPr>
              <w:pStyle w:val="ENoteTableText"/>
              <w:rPr>
                <w:szCs w:val="16"/>
              </w:rPr>
            </w:pPr>
            <w:r w:rsidRPr="009A7184">
              <w:rPr>
                <w:szCs w:val="16"/>
              </w:rPr>
              <w:t>am. No. 26, 2001</w:t>
            </w:r>
          </w:p>
        </w:tc>
      </w:tr>
      <w:tr w:rsidR="00635155" w:rsidRPr="009A7184" w14:paraId="7AF25A22" w14:textId="77777777" w:rsidTr="001F643F">
        <w:trPr>
          <w:cantSplit/>
        </w:trPr>
        <w:tc>
          <w:tcPr>
            <w:tcW w:w="2044" w:type="dxa"/>
            <w:shd w:val="clear" w:color="auto" w:fill="auto"/>
          </w:tcPr>
          <w:p w14:paraId="3BC84127" w14:textId="77777777" w:rsidR="00635155" w:rsidRPr="009A7184" w:rsidRDefault="00635155" w:rsidP="00635155">
            <w:pPr>
              <w:pStyle w:val="ENoteTableText"/>
              <w:rPr>
                <w:szCs w:val="16"/>
              </w:rPr>
            </w:pPr>
            <w:r w:rsidRPr="009A7184">
              <w:rPr>
                <w:b/>
                <w:szCs w:val="16"/>
              </w:rPr>
              <w:t>4015</w:t>
            </w:r>
          </w:p>
        </w:tc>
        <w:tc>
          <w:tcPr>
            <w:tcW w:w="5044" w:type="dxa"/>
            <w:shd w:val="clear" w:color="auto" w:fill="auto"/>
          </w:tcPr>
          <w:p w14:paraId="0C783768" w14:textId="77777777" w:rsidR="00635155" w:rsidRPr="009A7184" w:rsidRDefault="00635155" w:rsidP="00635155">
            <w:pPr>
              <w:pStyle w:val="ENoteTableText"/>
              <w:rPr>
                <w:szCs w:val="16"/>
              </w:rPr>
            </w:pPr>
          </w:p>
        </w:tc>
      </w:tr>
      <w:tr w:rsidR="00635155" w:rsidRPr="009A7184" w14:paraId="1FB35BD7" w14:textId="77777777" w:rsidTr="001F643F">
        <w:trPr>
          <w:cantSplit/>
        </w:trPr>
        <w:tc>
          <w:tcPr>
            <w:tcW w:w="2044" w:type="dxa"/>
            <w:shd w:val="clear" w:color="auto" w:fill="auto"/>
          </w:tcPr>
          <w:p w14:paraId="3E78C3E3" w14:textId="77777777" w:rsidR="00635155" w:rsidRPr="009A7184" w:rsidRDefault="00635155" w:rsidP="00635155">
            <w:pPr>
              <w:pStyle w:val="ENoteTableText"/>
              <w:tabs>
                <w:tab w:val="center" w:leader="dot" w:pos="2268"/>
              </w:tabs>
              <w:rPr>
                <w:szCs w:val="16"/>
              </w:rPr>
            </w:pPr>
            <w:r w:rsidRPr="009A7184">
              <w:rPr>
                <w:szCs w:val="16"/>
              </w:rPr>
              <w:t>4015</w:t>
            </w:r>
            <w:r w:rsidRPr="009A7184">
              <w:rPr>
                <w:szCs w:val="16"/>
              </w:rPr>
              <w:tab/>
            </w:r>
          </w:p>
        </w:tc>
        <w:tc>
          <w:tcPr>
            <w:tcW w:w="5044" w:type="dxa"/>
            <w:shd w:val="clear" w:color="auto" w:fill="auto"/>
          </w:tcPr>
          <w:p w14:paraId="39FFA6EB" w14:textId="77777777" w:rsidR="00635155" w:rsidRPr="009A7184" w:rsidRDefault="00635155" w:rsidP="00635155">
            <w:pPr>
              <w:pStyle w:val="ENoteTableText"/>
              <w:rPr>
                <w:szCs w:val="16"/>
              </w:rPr>
            </w:pPr>
            <w:r w:rsidRPr="009A7184">
              <w:rPr>
                <w:szCs w:val="16"/>
              </w:rPr>
              <w:t>am. No. 120, 2001</w:t>
            </w:r>
          </w:p>
        </w:tc>
      </w:tr>
      <w:tr w:rsidR="00635155" w:rsidRPr="009A7184" w14:paraId="04282E89" w14:textId="77777777" w:rsidTr="001F643F">
        <w:trPr>
          <w:cantSplit/>
        </w:trPr>
        <w:tc>
          <w:tcPr>
            <w:tcW w:w="2044" w:type="dxa"/>
            <w:shd w:val="clear" w:color="auto" w:fill="auto"/>
          </w:tcPr>
          <w:p w14:paraId="3ED7121C" w14:textId="77777777" w:rsidR="00635155" w:rsidRPr="009A7184" w:rsidRDefault="00635155" w:rsidP="00635155">
            <w:pPr>
              <w:pStyle w:val="ENoteTableText"/>
              <w:tabs>
                <w:tab w:val="center" w:leader="dot" w:pos="2268"/>
              </w:tabs>
              <w:rPr>
                <w:szCs w:val="16"/>
              </w:rPr>
            </w:pPr>
            <w:r w:rsidRPr="009A7184">
              <w:rPr>
                <w:szCs w:val="16"/>
              </w:rPr>
              <w:t>4015.1</w:t>
            </w:r>
            <w:r w:rsidRPr="009A7184">
              <w:rPr>
                <w:szCs w:val="16"/>
              </w:rPr>
              <w:tab/>
            </w:r>
          </w:p>
        </w:tc>
        <w:tc>
          <w:tcPr>
            <w:tcW w:w="5044" w:type="dxa"/>
            <w:shd w:val="clear" w:color="auto" w:fill="auto"/>
          </w:tcPr>
          <w:p w14:paraId="5BDE8F31" w14:textId="77777777" w:rsidR="00635155" w:rsidRPr="009A7184" w:rsidRDefault="00635155" w:rsidP="00635155">
            <w:pPr>
              <w:pStyle w:val="ENoteTableText"/>
              <w:rPr>
                <w:szCs w:val="16"/>
              </w:rPr>
            </w:pPr>
            <w:r w:rsidRPr="009A7184">
              <w:rPr>
                <w:szCs w:val="16"/>
              </w:rPr>
              <w:t>am. No. 120, 2001</w:t>
            </w:r>
          </w:p>
        </w:tc>
      </w:tr>
      <w:tr w:rsidR="00635155" w:rsidRPr="009A7184" w14:paraId="5E1B6D91" w14:textId="77777777" w:rsidTr="001F643F">
        <w:trPr>
          <w:cantSplit/>
        </w:trPr>
        <w:tc>
          <w:tcPr>
            <w:tcW w:w="2044" w:type="dxa"/>
            <w:shd w:val="clear" w:color="auto" w:fill="auto"/>
          </w:tcPr>
          <w:p w14:paraId="148DE82F" w14:textId="77777777" w:rsidR="00635155" w:rsidRPr="009A7184" w:rsidRDefault="00635155" w:rsidP="00635155">
            <w:pPr>
              <w:pStyle w:val="ENoteTableText"/>
              <w:tabs>
                <w:tab w:val="center" w:leader="dot" w:pos="2268"/>
              </w:tabs>
              <w:rPr>
                <w:szCs w:val="16"/>
              </w:rPr>
            </w:pPr>
            <w:r w:rsidRPr="009A7184">
              <w:rPr>
                <w:szCs w:val="16"/>
              </w:rPr>
              <w:t>4015.11.00</w:t>
            </w:r>
            <w:r w:rsidRPr="009A7184">
              <w:rPr>
                <w:szCs w:val="16"/>
              </w:rPr>
              <w:tab/>
            </w:r>
          </w:p>
        </w:tc>
        <w:tc>
          <w:tcPr>
            <w:tcW w:w="5044" w:type="dxa"/>
            <w:shd w:val="clear" w:color="auto" w:fill="auto"/>
          </w:tcPr>
          <w:p w14:paraId="2310FF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6AF0A6" w14:textId="77777777" w:rsidTr="001F643F">
        <w:trPr>
          <w:cantSplit/>
        </w:trPr>
        <w:tc>
          <w:tcPr>
            <w:tcW w:w="2044" w:type="dxa"/>
            <w:shd w:val="clear" w:color="auto" w:fill="auto"/>
          </w:tcPr>
          <w:p w14:paraId="5D4741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A0D07C" w14:textId="77777777" w:rsidR="00635155" w:rsidRPr="009A7184" w:rsidRDefault="00635155" w:rsidP="00635155">
            <w:pPr>
              <w:pStyle w:val="ENoteTableText"/>
              <w:rPr>
                <w:szCs w:val="16"/>
              </w:rPr>
            </w:pPr>
            <w:r w:rsidRPr="009A7184">
              <w:rPr>
                <w:szCs w:val="16"/>
              </w:rPr>
              <w:t>rs No 84, 2016</w:t>
            </w:r>
          </w:p>
        </w:tc>
      </w:tr>
      <w:tr w:rsidR="00635155" w:rsidRPr="009A7184" w14:paraId="1ADB0783" w14:textId="77777777" w:rsidTr="001F643F">
        <w:trPr>
          <w:cantSplit/>
        </w:trPr>
        <w:tc>
          <w:tcPr>
            <w:tcW w:w="2044" w:type="dxa"/>
            <w:shd w:val="clear" w:color="auto" w:fill="auto"/>
          </w:tcPr>
          <w:p w14:paraId="5E9EF4B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1EACE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E6BF12" w14:textId="77777777" w:rsidTr="001F643F">
        <w:trPr>
          <w:cantSplit/>
        </w:trPr>
        <w:tc>
          <w:tcPr>
            <w:tcW w:w="2044" w:type="dxa"/>
            <w:shd w:val="clear" w:color="auto" w:fill="auto"/>
          </w:tcPr>
          <w:p w14:paraId="5FBBE2E9" w14:textId="77777777" w:rsidR="00635155" w:rsidRPr="009A7184" w:rsidRDefault="00635155" w:rsidP="00635155">
            <w:pPr>
              <w:pStyle w:val="ENoteTableText"/>
              <w:tabs>
                <w:tab w:val="center" w:leader="dot" w:pos="2268"/>
              </w:tabs>
              <w:rPr>
                <w:szCs w:val="16"/>
              </w:rPr>
            </w:pPr>
            <w:r>
              <w:rPr>
                <w:szCs w:val="16"/>
              </w:rPr>
              <w:t>4015.12.00</w:t>
            </w:r>
            <w:r>
              <w:rPr>
                <w:szCs w:val="16"/>
              </w:rPr>
              <w:tab/>
            </w:r>
          </w:p>
        </w:tc>
        <w:tc>
          <w:tcPr>
            <w:tcW w:w="5044" w:type="dxa"/>
            <w:shd w:val="clear" w:color="auto" w:fill="auto"/>
          </w:tcPr>
          <w:p w14:paraId="45FCF8E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292CF43" w14:textId="77777777" w:rsidTr="001F643F">
        <w:trPr>
          <w:cantSplit/>
        </w:trPr>
        <w:tc>
          <w:tcPr>
            <w:tcW w:w="2044" w:type="dxa"/>
            <w:shd w:val="clear" w:color="auto" w:fill="auto"/>
          </w:tcPr>
          <w:p w14:paraId="733CCBA2" w14:textId="77777777" w:rsidR="00635155" w:rsidRPr="009A7184" w:rsidRDefault="00635155" w:rsidP="00635155">
            <w:pPr>
              <w:pStyle w:val="ENoteTableText"/>
              <w:tabs>
                <w:tab w:val="center" w:leader="dot" w:pos="2268"/>
              </w:tabs>
              <w:rPr>
                <w:szCs w:val="16"/>
              </w:rPr>
            </w:pPr>
            <w:r w:rsidRPr="009A7184">
              <w:rPr>
                <w:szCs w:val="16"/>
              </w:rPr>
              <w:t>4015.19</w:t>
            </w:r>
            <w:r w:rsidRPr="009A7184">
              <w:rPr>
                <w:szCs w:val="16"/>
              </w:rPr>
              <w:tab/>
            </w:r>
          </w:p>
        </w:tc>
        <w:tc>
          <w:tcPr>
            <w:tcW w:w="5044" w:type="dxa"/>
            <w:shd w:val="clear" w:color="auto" w:fill="auto"/>
          </w:tcPr>
          <w:p w14:paraId="7E5D0B98" w14:textId="77777777" w:rsidR="00635155" w:rsidRPr="009A7184" w:rsidRDefault="00635155" w:rsidP="00635155">
            <w:pPr>
              <w:pStyle w:val="ENoteTableText"/>
              <w:rPr>
                <w:szCs w:val="16"/>
              </w:rPr>
            </w:pPr>
            <w:r w:rsidRPr="009A7184">
              <w:rPr>
                <w:szCs w:val="16"/>
              </w:rPr>
              <w:t>ad. No. 120, 2001</w:t>
            </w:r>
          </w:p>
        </w:tc>
      </w:tr>
      <w:tr w:rsidR="00635155" w:rsidRPr="009A7184" w14:paraId="2C86DD87" w14:textId="77777777" w:rsidTr="001F643F">
        <w:trPr>
          <w:cantSplit/>
        </w:trPr>
        <w:tc>
          <w:tcPr>
            <w:tcW w:w="2044" w:type="dxa"/>
            <w:shd w:val="clear" w:color="auto" w:fill="auto"/>
          </w:tcPr>
          <w:p w14:paraId="65261FB8" w14:textId="77777777" w:rsidR="00635155" w:rsidRPr="009A7184" w:rsidRDefault="00635155" w:rsidP="00635155">
            <w:pPr>
              <w:pStyle w:val="ENoteTableText"/>
              <w:tabs>
                <w:tab w:val="center" w:leader="dot" w:pos="2268"/>
              </w:tabs>
              <w:rPr>
                <w:szCs w:val="16"/>
              </w:rPr>
            </w:pPr>
            <w:r w:rsidRPr="009A7184">
              <w:rPr>
                <w:szCs w:val="16"/>
              </w:rPr>
              <w:t>4015.19.00</w:t>
            </w:r>
            <w:r w:rsidRPr="009A7184">
              <w:rPr>
                <w:szCs w:val="16"/>
              </w:rPr>
              <w:tab/>
            </w:r>
          </w:p>
        </w:tc>
        <w:tc>
          <w:tcPr>
            <w:tcW w:w="5044" w:type="dxa"/>
            <w:shd w:val="clear" w:color="auto" w:fill="auto"/>
          </w:tcPr>
          <w:p w14:paraId="029BC2A5" w14:textId="77777777" w:rsidR="00635155" w:rsidRPr="009A7184" w:rsidRDefault="00635155" w:rsidP="00635155">
            <w:pPr>
              <w:pStyle w:val="ENoteTableText"/>
              <w:rPr>
                <w:szCs w:val="16"/>
              </w:rPr>
            </w:pPr>
            <w:r w:rsidRPr="009A7184">
              <w:rPr>
                <w:szCs w:val="16"/>
              </w:rPr>
              <w:t>am. No. 190, 1999</w:t>
            </w:r>
          </w:p>
        </w:tc>
      </w:tr>
      <w:tr w:rsidR="00635155" w:rsidRPr="009A7184" w14:paraId="2AE57639" w14:textId="77777777" w:rsidTr="001F643F">
        <w:trPr>
          <w:cantSplit/>
        </w:trPr>
        <w:tc>
          <w:tcPr>
            <w:tcW w:w="2044" w:type="dxa"/>
            <w:shd w:val="clear" w:color="auto" w:fill="auto"/>
          </w:tcPr>
          <w:p w14:paraId="4CED569E" w14:textId="77777777" w:rsidR="00635155" w:rsidRPr="009A7184" w:rsidRDefault="00635155" w:rsidP="00635155">
            <w:pPr>
              <w:pStyle w:val="ENoteTableText"/>
              <w:rPr>
                <w:szCs w:val="16"/>
              </w:rPr>
            </w:pPr>
          </w:p>
        </w:tc>
        <w:tc>
          <w:tcPr>
            <w:tcW w:w="5044" w:type="dxa"/>
            <w:shd w:val="clear" w:color="auto" w:fill="auto"/>
          </w:tcPr>
          <w:p w14:paraId="4820BC52" w14:textId="77777777" w:rsidR="00635155" w:rsidRPr="009A7184" w:rsidRDefault="00635155" w:rsidP="00635155">
            <w:pPr>
              <w:pStyle w:val="ENoteTableText"/>
              <w:rPr>
                <w:szCs w:val="16"/>
              </w:rPr>
            </w:pPr>
            <w:r w:rsidRPr="009A7184">
              <w:rPr>
                <w:szCs w:val="16"/>
              </w:rPr>
              <w:t>rep. No. 120, 2001</w:t>
            </w:r>
          </w:p>
        </w:tc>
      </w:tr>
      <w:tr w:rsidR="00635155" w:rsidRPr="009A7184" w14:paraId="1BCCC397" w14:textId="77777777" w:rsidTr="001F643F">
        <w:trPr>
          <w:cantSplit/>
        </w:trPr>
        <w:tc>
          <w:tcPr>
            <w:tcW w:w="2044" w:type="dxa"/>
            <w:shd w:val="clear" w:color="auto" w:fill="auto"/>
          </w:tcPr>
          <w:p w14:paraId="3FF539C8" w14:textId="77777777" w:rsidR="00635155" w:rsidRPr="009A7184" w:rsidRDefault="00635155" w:rsidP="00635155">
            <w:pPr>
              <w:pStyle w:val="ENoteTableText"/>
              <w:tabs>
                <w:tab w:val="center" w:leader="dot" w:pos="2268"/>
              </w:tabs>
              <w:rPr>
                <w:szCs w:val="16"/>
              </w:rPr>
            </w:pPr>
            <w:r w:rsidRPr="009A7184">
              <w:rPr>
                <w:szCs w:val="16"/>
              </w:rPr>
              <w:t>4015.19.10</w:t>
            </w:r>
            <w:r w:rsidRPr="009A7184">
              <w:rPr>
                <w:szCs w:val="16"/>
              </w:rPr>
              <w:tab/>
            </w:r>
          </w:p>
        </w:tc>
        <w:tc>
          <w:tcPr>
            <w:tcW w:w="5044" w:type="dxa"/>
            <w:shd w:val="clear" w:color="auto" w:fill="auto"/>
          </w:tcPr>
          <w:p w14:paraId="3DB675AA" w14:textId="77777777" w:rsidR="00635155" w:rsidRPr="009A7184" w:rsidRDefault="00635155" w:rsidP="00635155">
            <w:pPr>
              <w:pStyle w:val="ENoteTableText"/>
              <w:rPr>
                <w:szCs w:val="16"/>
              </w:rPr>
            </w:pPr>
            <w:r w:rsidRPr="009A7184">
              <w:rPr>
                <w:szCs w:val="16"/>
              </w:rPr>
              <w:t>ad. No. 120, 2001</w:t>
            </w:r>
          </w:p>
        </w:tc>
      </w:tr>
      <w:tr w:rsidR="00635155" w:rsidRPr="009A7184" w14:paraId="60B4CC8F" w14:textId="77777777" w:rsidTr="001F643F">
        <w:trPr>
          <w:cantSplit/>
        </w:trPr>
        <w:tc>
          <w:tcPr>
            <w:tcW w:w="2044" w:type="dxa"/>
            <w:shd w:val="clear" w:color="auto" w:fill="auto"/>
          </w:tcPr>
          <w:p w14:paraId="1978409D" w14:textId="77777777" w:rsidR="00635155" w:rsidRPr="009A7184" w:rsidRDefault="00635155" w:rsidP="00635155">
            <w:pPr>
              <w:pStyle w:val="ENoteTableText"/>
              <w:tabs>
                <w:tab w:val="center" w:leader="dot" w:pos="2268"/>
              </w:tabs>
              <w:rPr>
                <w:szCs w:val="16"/>
              </w:rPr>
            </w:pPr>
            <w:r w:rsidRPr="009A7184">
              <w:rPr>
                <w:szCs w:val="16"/>
              </w:rPr>
              <w:t>4015.19.90</w:t>
            </w:r>
            <w:r w:rsidRPr="009A7184">
              <w:rPr>
                <w:szCs w:val="16"/>
              </w:rPr>
              <w:tab/>
            </w:r>
          </w:p>
        </w:tc>
        <w:tc>
          <w:tcPr>
            <w:tcW w:w="5044" w:type="dxa"/>
            <w:shd w:val="clear" w:color="auto" w:fill="auto"/>
          </w:tcPr>
          <w:p w14:paraId="355388D3" w14:textId="77777777" w:rsidR="00635155" w:rsidRPr="009A7184" w:rsidRDefault="00635155" w:rsidP="00635155">
            <w:pPr>
              <w:pStyle w:val="ENoteTableText"/>
              <w:rPr>
                <w:szCs w:val="16"/>
              </w:rPr>
            </w:pPr>
            <w:r w:rsidRPr="009A7184">
              <w:rPr>
                <w:szCs w:val="16"/>
              </w:rPr>
              <w:t>ad. No. 120, 2001</w:t>
            </w:r>
          </w:p>
        </w:tc>
      </w:tr>
      <w:tr w:rsidR="00635155" w:rsidRPr="009A7184" w14:paraId="0BA6B821" w14:textId="77777777" w:rsidTr="001F643F">
        <w:trPr>
          <w:cantSplit/>
        </w:trPr>
        <w:tc>
          <w:tcPr>
            <w:tcW w:w="2044" w:type="dxa"/>
            <w:shd w:val="clear" w:color="auto" w:fill="auto"/>
          </w:tcPr>
          <w:p w14:paraId="131875D9" w14:textId="77777777" w:rsidR="00635155" w:rsidRPr="009A7184" w:rsidRDefault="00635155" w:rsidP="00635155">
            <w:pPr>
              <w:pStyle w:val="ENoteTableText"/>
              <w:rPr>
                <w:szCs w:val="16"/>
              </w:rPr>
            </w:pPr>
          </w:p>
        </w:tc>
        <w:tc>
          <w:tcPr>
            <w:tcW w:w="5044" w:type="dxa"/>
            <w:shd w:val="clear" w:color="auto" w:fill="auto"/>
          </w:tcPr>
          <w:p w14:paraId="2C6DCEE3" w14:textId="77777777" w:rsidR="00635155" w:rsidRPr="009A7184" w:rsidRDefault="00635155" w:rsidP="00635155">
            <w:pPr>
              <w:pStyle w:val="ENoteTableText"/>
              <w:rPr>
                <w:szCs w:val="16"/>
              </w:rPr>
            </w:pPr>
            <w:r w:rsidRPr="009A7184">
              <w:rPr>
                <w:szCs w:val="16"/>
              </w:rPr>
              <w:t>am. No. 147, 2004</w:t>
            </w:r>
          </w:p>
        </w:tc>
      </w:tr>
      <w:tr w:rsidR="00635155" w:rsidRPr="009A7184" w14:paraId="39C9AB77" w14:textId="77777777" w:rsidTr="001F643F">
        <w:trPr>
          <w:cantSplit/>
        </w:trPr>
        <w:tc>
          <w:tcPr>
            <w:tcW w:w="2044" w:type="dxa"/>
            <w:shd w:val="clear" w:color="auto" w:fill="auto"/>
          </w:tcPr>
          <w:p w14:paraId="15F27F6A" w14:textId="77777777" w:rsidR="00635155" w:rsidRPr="009A7184" w:rsidRDefault="00635155" w:rsidP="00635155">
            <w:pPr>
              <w:pStyle w:val="ENoteTableText"/>
              <w:rPr>
                <w:szCs w:val="16"/>
              </w:rPr>
            </w:pPr>
          </w:p>
        </w:tc>
        <w:tc>
          <w:tcPr>
            <w:tcW w:w="5044" w:type="dxa"/>
            <w:shd w:val="clear" w:color="auto" w:fill="auto"/>
          </w:tcPr>
          <w:p w14:paraId="130ECC8B" w14:textId="77777777" w:rsidR="00635155" w:rsidRPr="009A7184" w:rsidRDefault="00635155" w:rsidP="00635155">
            <w:pPr>
              <w:pStyle w:val="ENoteTableText"/>
              <w:rPr>
                <w:szCs w:val="16"/>
              </w:rPr>
            </w:pPr>
            <w:r w:rsidRPr="009A7184">
              <w:rPr>
                <w:szCs w:val="16"/>
              </w:rPr>
              <w:t>rs No 84, 2016</w:t>
            </w:r>
          </w:p>
        </w:tc>
      </w:tr>
      <w:tr w:rsidR="00635155" w:rsidRPr="009A7184" w14:paraId="1B424BBE" w14:textId="77777777" w:rsidTr="001F643F">
        <w:trPr>
          <w:cantSplit/>
        </w:trPr>
        <w:tc>
          <w:tcPr>
            <w:tcW w:w="2044" w:type="dxa"/>
            <w:shd w:val="clear" w:color="auto" w:fill="auto"/>
          </w:tcPr>
          <w:p w14:paraId="08C3CC33" w14:textId="77777777" w:rsidR="00635155" w:rsidRPr="009A7184" w:rsidRDefault="00635155" w:rsidP="00635155">
            <w:pPr>
              <w:pStyle w:val="ENoteTableText"/>
              <w:tabs>
                <w:tab w:val="center" w:leader="dot" w:pos="2268"/>
              </w:tabs>
              <w:rPr>
                <w:szCs w:val="16"/>
              </w:rPr>
            </w:pPr>
            <w:r w:rsidRPr="009A7184">
              <w:rPr>
                <w:szCs w:val="16"/>
              </w:rPr>
              <w:t>4015.90.10</w:t>
            </w:r>
            <w:r w:rsidRPr="009A7184">
              <w:rPr>
                <w:szCs w:val="16"/>
              </w:rPr>
              <w:tab/>
            </w:r>
          </w:p>
        </w:tc>
        <w:tc>
          <w:tcPr>
            <w:tcW w:w="5044" w:type="dxa"/>
            <w:shd w:val="clear" w:color="auto" w:fill="auto"/>
          </w:tcPr>
          <w:p w14:paraId="5A7D7D71" w14:textId="77777777" w:rsidR="00635155" w:rsidRPr="009A7184" w:rsidRDefault="00635155" w:rsidP="00635155">
            <w:pPr>
              <w:pStyle w:val="ENoteTableText"/>
              <w:rPr>
                <w:szCs w:val="16"/>
              </w:rPr>
            </w:pPr>
            <w:r w:rsidRPr="009A7184">
              <w:rPr>
                <w:szCs w:val="16"/>
              </w:rPr>
              <w:t>am. No. 190, 1999; No. 120, 2001; No. 147, 2004</w:t>
            </w:r>
          </w:p>
        </w:tc>
      </w:tr>
      <w:tr w:rsidR="00635155" w:rsidRPr="009A7184" w14:paraId="56366B02" w14:textId="77777777" w:rsidTr="001F643F">
        <w:trPr>
          <w:cantSplit/>
        </w:trPr>
        <w:tc>
          <w:tcPr>
            <w:tcW w:w="2044" w:type="dxa"/>
            <w:shd w:val="clear" w:color="auto" w:fill="auto"/>
          </w:tcPr>
          <w:p w14:paraId="59607CE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5A3C12B" w14:textId="77777777" w:rsidR="00635155" w:rsidRPr="009A7184" w:rsidRDefault="00635155" w:rsidP="00635155">
            <w:pPr>
              <w:pStyle w:val="ENoteTableText"/>
              <w:rPr>
                <w:szCs w:val="16"/>
              </w:rPr>
            </w:pPr>
            <w:r w:rsidRPr="009A7184">
              <w:rPr>
                <w:szCs w:val="16"/>
              </w:rPr>
              <w:t>rs No 84, 2016</w:t>
            </w:r>
          </w:p>
        </w:tc>
      </w:tr>
      <w:tr w:rsidR="00635155" w:rsidRPr="009A7184" w14:paraId="183E1CCE" w14:textId="77777777" w:rsidTr="001F643F">
        <w:trPr>
          <w:cantSplit/>
        </w:trPr>
        <w:tc>
          <w:tcPr>
            <w:tcW w:w="2044" w:type="dxa"/>
            <w:shd w:val="clear" w:color="auto" w:fill="auto"/>
          </w:tcPr>
          <w:p w14:paraId="00B40425" w14:textId="77777777" w:rsidR="00635155" w:rsidRPr="009A7184" w:rsidRDefault="00635155" w:rsidP="00635155">
            <w:pPr>
              <w:pStyle w:val="ENoteTableText"/>
              <w:tabs>
                <w:tab w:val="center" w:leader="dot" w:pos="2268"/>
              </w:tabs>
              <w:rPr>
                <w:szCs w:val="16"/>
              </w:rPr>
            </w:pPr>
            <w:r w:rsidRPr="009A7184">
              <w:rPr>
                <w:szCs w:val="16"/>
              </w:rPr>
              <w:t>4015.90.29</w:t>
            </w:r>
            <w:r w:rsidRPr="009A7184">
              <w:rPr>
                <w:szCs w:val="16"/>
              </w:rPr>
              <w:tab/>
            </w:r>
          </w:p>
        </w:tc>
        <w:tc>
          <w:tcPr>
            <w:tcW w:w="5044" w:type="dxa"/>
            <w:shd w:val="clear" w:color="auto" w:fill="auto"/>
          </w:tcPr>
          <w:p w14:paraId="150FBF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B1F3E" w14:textId="77777777" w:rsidTr="001F643F">
        <w:trPr>
          <w:cantSplit/>
        </w:trPr>
        <w:tc>
          <w:tcPr>
            <w:tcW w:w="2044" w:type="dxa"/>
            <w:shd w:val="clear" w:color="auto" w:fill="auto"/>
          </w:tcPr>
          <w:p w14:paraId="21E3B71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F37137" w14:textId="77777777" w:rsidR="00635155" w:rsidRPr="009A7184" w:rsidRDefault="00635155" w:rsidP="00635155">
            <w:pPr>
              <w:pStyle w:val="ENoteTableText"/>
              <w:rPr>
                <w:szCs w:val="16"/>
              </w:rPr>
            </w:pPr>
            <w:r w:rsidRPr="009A7184">
              <w:rPr>
                <w:szCs w:val="16"/>
              </w:rPr>
              <w:t>rs No 84, 2016</w:t>
            </w:r>
          </w:p>
        </w:tc>
      </w:tr>
      <w:tr w:rsidR="00635155" w:rsidRPr="009A7184" w14:paraId="13ECE18B" w14:textId="77777777" w:rsidTr="001F643F">
        <w:trPr>
          <w:cantSplit/>
        </w:trPr>
        <w:tc>
          <w:tcPr>
            <w:tcW w:w="2044" w:type="dxa"/>
            <w:shd w:val="clear" w:color="auto" w:fill="auto"/>
          </w:tcPr>
          <w:p w14:paraId="09FA37A3" w14:textId="77777777" w:rsidR="00635155" w:rsidRPr="009A7184" w:rsidRDefault="00635155" w:rsidP="00635155">
            <w:pPr>
              <w:pStyle w:val="ENoteTableText"/>
              <w:rPr>
                <w:szCs w:val="16"/>
              </w:rPr>
            </w:pPr>
            <w:r w:rsidRPr="009A7184">
              <w:rPr>
                <w:b/>
                <w:szCs w:val="16"/>
              </w:rPr>
              <w:t>4016</w:t>
            </w:r>
          </w:p>
        </w:tc>
        <w:tc>
          <w:tcPr>
            <w:tcW w:w="5044" w:type="dxa"/>
            <w:shd w:val="clear" w:color="auto" w:fill="auto"/>
          </w:tcPr>
          <w:p w14:paraId="5F351ED6" w14:textId="77777777" w:rsidR="00635155" w:rsidRPr="009A7184" w:rsidRDefault="00635155" w:rsidP="00635155">
            <w:pPr>
              <w:pStyle w:val="ENoteTableText"/>
              <w:rPr>
                <w:szCs w:val="16"/>
              </w:rPr>
            </w:pPr>
          </w:p>
        </w:tc>
      </w:tr>
      <w:tr w:rsidR="00635155" w:rsidRPr="009A7184" w14:paraId="35D776B4" w14:textId="77777777" w:rsidTr="001F643F">
        <w:trPr>
          <w:cantSplit/>
        </w:trPr>
        <w:tc>
          <w:tcPr>
            <w:tcW w:w="2044" w:type="dxa"/>
            <w:shd w:val="clear" w:color="auto" w:fill="auto"/>
          </w:tcPr>
          <w:p w14:paraId="01955742" w14:textId="77777777" w:rsidR="00635155" w:rsidRPr="009A7184" w:rsidRDefault="00635155" w:rsidP="00635155">
            <w:pPr>
              <w:pStyle w:val="ENoteTableText"/>
              <w:tabs>
                <w:tab w:val="center" w:leader="dot" w:pos="2268"/>
              </w:tabs>
              <w:rPr>
                <w:szCs w:val="16"/>
              </w:rPr>
            </w:pPr>
            <w:r w:rsidRPr="009A7184">
              <w:rPr>
                <w:szCs w:val="16"/>
              </w:rPr>
              <w:t>4016.91.00</w:t>
            </w:r>
            <w:r w:rsidRPr="009A7184">
              <w:rPr>
                <w:szCs w:val="16"/>
              </w:rPr>
              <w:tab/>
            </w:r>
          </w:p>
        </w:tc>
        <w:tc>
          <w:tcPr>
            <w:tcW w:w="5044" w:type="dxa"/>
            <w:shd w:val="clear" w:color="auto" w:fill="auto"/>
          </w:tcPr>
          <w:p w14:paraId="59413692"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6FEB9F7" w14:textId="77777777" w:rsidTr="001F643F">
        <w:trPr>
          <w:cantSplit/>
        </w:trPr>
        <w:tc>
          <w:tcPr>
            <w:tcW w:w="2044" w:type="dxa"/>
            <w:shd w:val="clear" w:color="auto" w:fill="auto"/>
          </w:tcPr>
          <w:p w14:paraId="25F1996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96DF3B" w14:textId="77777777" w:rsidR="00635155" w:rsidRPr="009A7184" w:rsidRDefault="00635155" w:rsidP="00635155">
            <w:pPr>
              <w:pStyle w:val="ENoteTableText"/>
              <w:rPr>
                <w:szCs w:val="16"/>
              </w:rPr>
            </w:pPr>
            <w:r w:rsidRPr="009A7184">
              <w:rPr>
                <w:szCs w:val="16"/>
              </w:rPr>
              <w:t>rs No 84, 2016</w:t>
            </w:r>
          </w:p>
        </w:tc>
      </w:tr>
      <w:tr w:rsidR="00635155" w:rsidRPr="009A7184" w14:paraId="7E5D001E" w14:textId="77777777" w:rsidTr="001F643F">
        <w:trPr>
          <w:cantSplit/>
        </w:trPr>
        <w:tc>
          <w:tcPr>
            <w:tcW w:w="2044" w:type="dxa"/>
            <w:shd w:val="clear" w:color="auto" w:fill="auto"/>
          </w:tcPr>
          <w:p w14:paraId="25312946" w14:textId="77777777" w:rsidR="00635155" w:rsidRPr="009A7184" w:rsidRDefault="00635155" w:rsidP="00635155">
            <w:pPr>
              <w:pStyle w:val="ENoteTableText"/>
              <w:tabs>
                <w:tab w:val="center" w:leader="dot" w:pos="2268"/>
              </w:tabs>
              <w:rPr>
                <w:szCs w:val="16"/>
              </w:rPr>
            </w:pPr>
            <w:r w:rsidRPr="009A7184">
              <w:rPr>
                <w:szCs w:val="16"/>
              </w:rPr>
              <w:t>4016.93.00</w:t>
            </w:r>
            <w:r w:rsidRPr="009A7184">
              <w:rPr>
                <w:szCs w:val="16"/>
              </w:rPr>
              <w:tab/>
            </w:r>
          </w:p>
        </w:tc>
        <w:tc>
          <w:tcPr>
            <w:tcW w:w="5044" w:type="dxa"/>
            <w:shd w:val="clear" w:color="auto" w:fill="auto"/>
          </w:tcPr>
          <w:p w14:paraId="6A0935A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4F71D6E" w14:textId="77777777" w:rsidTr="001F643F">
        <w:trPr>
          <w:cantSplit/>
        </w:trPr>
        <w:tc>
          <w:tcPr>
            <w:tcW w:w="2044" w:type="dxa"/>
            <w:shd w:val="clear" w:color="auto" w:fill="auto"/>
          </w:tcPr>
          <w:p w14:paraId="50DA69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14BF2D" w14:textId="77777777" w:rsidR="00635155" w:rsidRPr="009A7184" w:rsidRDefault="00635155" w:rsidP="00635155">
            <w:pPr>
              <w:pStyle w:val="ENoteTableText"/>
              <w:rPr>
                <w:szCs w:val="16"/>
              </w:rPr>
            </w:pPr>
            <w:r w:rsidRPr="009A7184">
              <w:rPr>
                <w:szCs w:val="16"/>
              </w:rPr>
              <w:t>rs No 84, 2016</w:t>
            </w:r>
          </w:p>
        </w:tc>
      </w:tr>
      <w:tr w:rsidR="00635155" w:rsidRPr="009A7184" w14:paraId="4F08D034" w14:textId="77777777" w:rsidTr="001F643F">
        <w:trPr>
          <w:cantSplit/>
        </w:trPr>
        <w:tc>
          <w:tcPr>
            <w:tcW w:w="2044" w:type="dxa"/>
            <w:shd w:val="clear" w:color="auto" w:fill="auto"/>
          </w:tcPr>
          <w:p w14:paraId="5730D702" w14:textId="77777777" w:rsidR="00635155" w:rsidRPr="009A7184" w:rsidRDefault="00635155" w:rsidP="00635155">
            <w:pPr>
              <w:pStyle w:val="ENoteTableText"/>
              <w:tabs>
                <w:tab w:val="center" w:leader="dot" w:pos="2268"/>
              </w:tabs>
              <w:rPr>
                <w:szCs w:val="16"/>
              </w:rPr>
            </w:pPr>
            <w:r w:rsidRPr="009A7184">
              <w:rPr>
                <w:szCs w:val="16"/>
              </w:rPr>
              <w:t>4016.99.00</w:t>
            </w:r>
            <w:r w:rsidRPr="009A7184">
              <w:rPr>
                <w:szCs w:val="16"/>
              </w:rPr>
              <w:tab/>
            </w:r>
          </w:p>
        </w:tc>
        <w:tc>
          <w:tcPr>
            <w:tcW w:w="5044" w:type="dxa"/>
            <w:shd w:val="clear" w:color="auto" w:fill="auto"/>
          </w:tcPr>
          <w:p w14:paraId="07B53D9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C039686" w14:textId="77777777" w:rsidTr="001F643F">
        <w:trPr>
          <w:cantSplit/>
        </w:trPr>
        <w:tc>
          <w:tcPr>
            <w:tcW w:w="2044" w:type="dxa"/>
            <w:shd w:val="clear" w:color="auto" w:fill="auto"/>
          </w:tcPr>
          <w:p w14:paraId="2028288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A730B0" w14:textId="77777777" w:rsidR="00635155" w:rsidRPr="009A7184" w:rsidRDefault="00635155" w:rsidP="00635155">
            <w:pPr>
              <w:pStyle w:val="ENoteTableText"/>
              <w:rPr>
                <w:szCs w:val="16"/>
              </w:rPr>
            </w:pPr>
            <w:r w:rsidRPr="009A7184">
              <w:rPr>
                <w:szCs w:val="16"/>
              </w:rPr>
              <w:t>rs No 84, 2016</w:t>
            </w:r>
          </w:p>
        </w:tc>
      </w:tr>
      <w:tr w:rsidR="00635155" w:rsidRPr="009A7184" w14:paraId="624B8060" w14:textId="77777777" w:rsidTr="001F643F">
        <w:trPr>
          <w:cantSplit/>
        </w:trPr>
        <w:tc>
          <w:tcPr>
            <w:tcW w:w="2044" w:type="dxa"/>
            <w:shd w:val="clear" w:color="auto" w:fill="auto"/>
          </w:tcPr>
          <w:p w14:paraId="00B24A35" w14:textId="77777777" w:rsidR="00635155" w:rsidRPr="009A7184" w:rsidRDefault="00635155" w:rsidP="00635155">
            <w:pPr>
              <w:pStyle w:val="ENoteTableText"/>
              <w:tabs>
                <w:tab w:val="right" w:pos="1213"/>
              </w:tabs>
              <w:ind w:left="1452" w:hanging="1452"/>
              <w:rPr>
                <w:b/>
                <w:szCs w:val="16"/>
              </w:rPr>
            </w:pPr>
            <w:r w:rsidRPr="009A7184">
              <w:rPr>
                <w:b/>
                <w:szCs w:val="16"/>
              </w:rPr>
              <w:t>Section VIII</w:t>
            </w:r>
          </w:p>
        </w:tc>
        <w:tc>
          <w:tcPr>
            <w:tcW w:w="5044" w:type="dxa"/>
            <w:shd w:val="clear" w:color="auto" w:fill="auto"/>
          </w:tcPr>
          <w:p w14:paraId="52D57738" w14:textId="77777777" w:rsidR="00635155" w:rsidRPr="009A7184" w:rsidRDefault="00635155" w:rsidP="00635155">
            <w:pPr>
              <w:pStyle w:val="ENoteTableText"/>
              <w:rPr>
                <w:szCs w:val="16"/>
              </w:rPr>
            </w:pPr>
          </w:p>
        </w:tc>
      </w:tr>
      <w:tr w:rsidR="00635155" w:rsidRPr="009A7184" w14:paraId="72C3AE41" w14:textId="77777777" w:rsidTr="001F643F">
        <w:trPr>
          <w:cantSplit/>
        </w:trPr>
        <w:tc>
          <w:tcPr>
            <w:tcW w:w="2044" w:type="dxa"/>
            <w:shd w:val="clear" w:color="auto" w:fill="auto"/>
          </w:tcPr>
          <w:p w14:paraId="0588D0CC" w14:textId="77777777" w:rsidR="00635155" w:rsidRPr="009A7184" w:rsidRDefault="001F50E2" w:rsidP="00635155">
            <w:pPr>
              <w:pStyle w:val="ENoteTableText"/>
              <w:rPr>
                <w:szCs w:val="16"/>
              </w:rPr>
            </w:pPr>
            <w:r>
              <w:rPr>
                <w:b/>
                <w:szCs w:val="16"/>
              </w:rPr>
              <w:t>Chapter 4</w:t>
            </w:r>
            <w:r w:rsidR="00635155" w:rsidRPr="009A7184">
              <w:rPr>
                <w:b/>
                <w:szCs w:val="16"/>
              </w:rPr>
              <w:t>1</w:t>
            </w:r>
          </w:p>
        </w:tc>
        <w:tc>
          <w:tcPr>
            <w:tcW w:w="5044" w:type="dxa"/>
            <w:shd w:val="clear" w:color="auto" w:fill="auto"/>
          </w:tcPr>
          <w:p w14:paraId="6CBEE77E" w14:textId="77777777" w:rsidR="00635155" w:rsidRPr="009A7184" w:rsidRDefault="00635155" w:rsidP="00635155">
            <w:pPr>
              <w:pStyle w:val="ENoteTableText"/>
              <w:rPr>
                <w:szCs w:val="16"/>
              </w:rPr>
            </w:pPr>
          </w:p>
        </w:tc>
      </w:tr>
      <w:tr w:rsidR="00635155" w:rsidRPr="009A7184" w14:paraId="5C42631C" w14:textId="77777777" w:rsidTr="001F643F">
        <w:trPr>
          <w:cantSplit/>
        </w:trPr>
        <w:tc>
          <w:tcPr>
            <w:tcW w:w="2044" w:type="dxa"/>
            <w:shd w:val="clear" w:color="auto" w:fill="auto"/>
          </w:tcPr>
          <w:p w14:paraId="5800D997" w14:textId="77777777" w:rsidR="00635155" w:rsidRPr="009A7184" w:rsidRDefault="00635155" w:rsidP="00635155">
            <w:pPr>
              <w:pStyle w:val="ENoteTableText"/>
              <w:tabs>
                <w:tab w:val="center" w:leader="dot" w:pos="2268"/>
              </w:tabs>
              <w:rPr>
                <w:szCs w:val="16"/>
              </w:rPr>
            </w:pPr>
            <w:r w:rsidRPr="009A7184">
              <w:rPr>
                <w:szCs w:val="16"/>
              </w:rPr>
              <w:t>Note 1 to Chapt. 41</w:t>
            </w:r>
            <w:r w:rsidRPr="009A7184">
              <w:rPr>
                <w:szCs w:val="16"/>
              </w:rPr>
              <w:tab/>
            </w:r>
          </w:p>
        </w:tc>
        <w:tc>
          <w:tcPr>
            <w:tcW w:w="5044" w:type="dxa"/>
            <w:shd w:val="clear" w:color="auto" w:fill="auto"/>
          </w:tcPr>
          <w:p w14:paraId="33A857F0" w14:textId="77777777" w:rsidR="00635155" w:rsidRPr="009A7184" w:rsidRDefault="00635155" w:rsidP="00635155">
            <w:pPr>
              <w:pStyle w:val="ENoteTableText"/>
              <w:rPr>
                <w:szCs w:val="16"/>
              </w:rPr>
            </w:pPr>
            <w:r w:rsidRPr="009A7184">
              <w:rPr>
                <w:szCs w:val="16"/>
              </w:rPr>
              <w:t>am. No. 118, 2006</w:t>
            </w:r>
          </w:p>
        </w:tc>
      </w:tr>
      <w:tr w:rsidR="00635155" w:rsidRPr="009A7184" w14:paraId="5D2A87C2" w14:textId="77777777" w:rsidTr="001F643F">
        <w:trPr>
          <w:cantSplit/>
        </w:trPr>
        <w:tc>
          <w:tcPr>
            <w:tcW w:w="2044" w:type="dxa"/>
            <w:shd w:val="clear" w:color="auto" w:fill="auto"/>
          </w:tcPr>
          <w:p w14:paraId="79E1099A" w14:textId="77777777" w:rsidR="00635155" w:rsidRPr="009A7184" w:rsidRDefault="00635155" w:rsidP="00635155">
            <w:pPr>
              <w:pStyle w:val="ENoteTableText"/>
              <w:tabs>
                <w:tab w:val="center" w:leader="dot" w:pos="2268"/>
              </w:tabs>
              <w:rPr>
                <w:szCs w:val="16"/>
              </w:rPr>
            </w:pPr>
            <w:r w:rsidRPr="009A7184">
              <w:rPr>
                <w:szCs w:val="16"/>
              </w:rPr>
              <w:t>Note 2 to Chapt. 41</w:t>
            </w:r>
            <w:r w:rsidRPr="009A7184">
              <w:rPr>
                <w:szCs w:val="16"/>
              </w:rPr>
              <w:tab/>
            </w:r>
          </w:p>
        </w:tc>
        <w:tc>
          <w:tcPr>
            <w:tcW w:w="5044" w:type="dxa"/>
            <w:shd w:val="clear" w:color="auto" w:fill="auto"/>
          </w:tcPr>
          <w:p w14:paraId="493A5061" w14:textId="77777777" w:rsidR="00635155" w:rsidRPr="009A7184" w:rsidRDefault="00635155" w:rsidP="00635155">
            <w:pPr>
              <w:pStyle w:val="ENoteTableText"/>
              <w:rPr>
                <w:szCs w:val="16"/>
              </w:rPr>
            </w:pPr>
            <w:r w:rsidRPr="009A7184">
              <w:rPr>
                <w:szCs w:val="16"/>
              </w:rPr>
              <w:t>rs. No. 120, 2001</w:t>
            </w:r>
          </w:p>
        </w:tc>
      </w:tr>
      <w:tr w:rsidR="00635155" w:rsidRPr="009A7184" w14:paraId="29AB92F5" w14:textId="77777777" w:rsidTr="001F643F">
        <w:trPr>
          <w:cantSplit/>
        </w:trPr>
        <w:tc>
          <w:tcPr>
            <w:tcW w:w="2044" w:type="dxa"/>
            <w:shd w:val="clear" w:color="auto" w:fill="auto"/>
          </w:tcPr>
          <w:p w14:paraId="43A6F43E" w14:textId="77777777" w:rsidR="00635155" w:rsidRPr="009A7184" w:rsidRDefault="00635155" w:rsidP="00635155">
            <w:pPr>
              <w:pStyle w:val="ENoteTableText"/>
              <w:tabs>
                <w:tab w:val="center" w:leader="dot" w:pos="2268"/>
              </w:tabs>
              <w:rPr>
                <w:szCs w:val="16"/>
              </w:rPr>
            </w:pPr>
            <w:r w:rsidRPr="009A7184">
              <w:rPr>
                <w:szCs w:val="16"/>
              </w:rPr>
              <w:t>Note 3 to Chapt. 41</w:t>
            </w:r>
            <w:r w:rsidRPr="009A7184">
              <w:rPr>
                <w:szCs w:val="16"/>
              </w:rPr>
              <w:tab/>
            </w:r>
          </w:p>
        </w:tc>
        <w:tc>
          <w:tcPr>
            <w:tcW w:w="5044" w:type="dxa"/>
            <w:shd w:val="clear" w:color="auto" w:fill="auto"/>
          </w:tcPr>
          <w:p w14:paraId="76F4D566" w14:textId="77777777" w:rsidR="00635155" w:rsidRPr="009A7184" w:rsidRDefault="00635155" w:rsidP="00635155">
            <w:pPr>
              <w:pStyle w:val="ENoteTableText"/>
              <w:rPr>
                <w:szCs w:val="16"/>
              </w:rPr>
            </w:pPr>
            <w:r w:rsidRPr="009A7184">
              <w:rPr>
                <w:szCs w:val="16"/>
              </w:rPr>
              <w:t>ad. No. 120, 2001</w:t>
            </w:r>
          </w:p>
        </w:tc>
      </w:tr>
      <w:tr w:rsidR="00635155" w:rsidRPr="009A7184" w14:paraId="2E3BAFD5" w14:textId="77777777" w:rsidTr="001F643F">
        <w:trPr>
          <w:cantSplit/>
        </w:trPr>
        <w:tc>
          <w:tcPr>
            <w:tcW w:w="2044" w:type="dxa"/>
            <w:shd w:val="clear" w:color="auto" w:fill="auto"/>
          </w:tcPr>
          <w:p w14:paraId="36317FDF" w14:textId="77777777" w:rsidR="00635155" w:rsidRPr="009A7184" w:rsidRDefault="00635155" w:rsidP="00635155">
            <w:pPr>
              <w:pStyle w:val="ENoteTableText"/>
              <w:tabs>
                <w:tab w:val="right" w:pos="1213"/>
              </w:tabs>
              <w:ind w:left="1452" w:hanging="1452"/>
              <w:rPr>
                <w:b/>
                <w:szCs w:val="16"/>
              </w:rPr>
            </w:pPr>
            <w:r w:rsidRPr="009A7184">
              <w:rPr>
                <w:b/>
                <w:szCs w:val="16"/>
              </w:rPr>
              <w:t>4101</w:t>
            </w:r>
          </w:p>
        </w:tc>
        <w:tc>
          <w:tcPr>
            <w:tcW w:w="5044" w:type="dxa"/>
            <w:shd w:val="clear" w:color="auto" w:fill="auto"/>
          </w:tcPr>
          <w:p w14:paraId="240350B3" w14:textId="77777777" w:rsidR="00635155" w:rsidRPr="009A7184" w:rsidRDefault="00635155" w:rsidP="00635155">
            <w:pPr>
              <w:pStyle w:val="ENoteTableText"/>
              <w:rPr>
                <w:szCs w:val="16"/>
              </w:rPr>
            </w:pPr>
          </w:p>
        </w:tc>
      </w:tr>
      <w:tr w:rsidR="00635155" w:rsidRPr="009A7184" w14:paraId="3E00D8A8" w14:textId="77777777" w:rsidTr="001F643F">
        <w:trPr>
          <w:cantSplit/>
        </w:trPr>
        <w:tc>
          <w:tcPr>
            <w:tcW w:w="2044" w:type="dxa"/>
            <w:shd w:val="clear" w:color="auto" w:fill="auto"/>
          </w:tcPr>
          <w:p w14:paraId="42D538D3" w14:textId="77777777" w:rsidR="00635155" w:rsidRPr="009A7184" w:rsidRDefault="00635155" w:rsidP="00635155">
            <w:pPr>
              <w:pStyle w:val="ENoteTableText"/>
              <w:tabs>
                <w:tab w:val="center" w:leader="dot" w:pos="2268"/>
              </w:tabs>
              <w:rPr>
                <w:szCs w:val="16"/>
              </w:rPr>
            </w:pPr>
            <w:r w:rsidRPr="009A7184">
              <w:rPr>
                <w:szCs w:val="16"/>
              </w:rPr>
              <w:t>4101</w:t>
            </w:r>
            <w:r w:rsidRPr="009A7184">
              <w:rPr>
                <w:szCs w:val="16"/>
              </w:rPr>
              <w:tab/>
            </w:r>
          </w:p>
        </w:tc>
        <w:tc>
          <w:tcPr>
            <w:tcW w:w="5044" w:type="dxa"/>
            <w:shd w:val="clear" w:color="auto" w:fill="auto"/>
          </w:tcPr>
          <w:p w14:paraId="08F1C435" w14:textId="77777777" w:rsidR="00635155" w:rsidRPr="009A7184" w:rsidRDefault="00635155" w:rsidP="00635155">
            <w:pPr>
              <w:pStyle w:val="ENoteTableText"/>
              <w:rPr>
                <w:szCs w:val="16"/>
              </w:rPr>
            </w:pPr>
            <w:r w:rsidRPr="009A7184">
              <w:rPr>
                <w:szCs w:val="16"/>
              </w:rPr>
              <w:t>rs. No. 120, 2001</w:t>
            </w:r>
          </w:p>
        </w:tc>
      </w:tr>
      <w:tr w:rsidR="00635155" w:rsidRPr="009A7184" w14:paraId="18583F0D" w14:textId="77777777" w:rsidTr="001F643F">
        <w:trPr>
          <w:cantSplit/>
        </w:trPr>
        <w:tc>
          <w:tcPr>
            <w:tcW w:w="2044" w:type="dxa"/>
            <w:shd w:val="clear" w:color="auto" w:fill="auto"/>
          </w:tcPr>
          <w:p w14:paraId="41846FBC" w14:textId="77777777" w:rsidR="00635155" w:rsidRPr="009A7184" w:rsidRDefault="00635155" w:rsidP="00635155">
            <w:pPr>
              <w:pStyle w:val="ENoteTableText"/>
              <w:tabs>
                <w:tab w:val="center" w:leader="dot" w:pos="2268"/>
              </w:tabs>
              <w:rPr>
                <w:szCs w:val="16"/>
              </w:rPr>
            </w:pPr>
            <w:r w:rsidRPr="009A7184">
              <w:rPr>
                <w:szCs w:val="16"/>
              </w:rPr>
              <w:t>4101.10.00</w:t>
            </w:r>
            <w:r w:rsidRPr="009A7184">
              <w:rPr>
                <w:szCs w:val="16"/>
              </w:rPr>
              <w:tab/>
            </w:r>
          </w:p>
        </w:tc>
        <w:tc>
          <w:tcPr>
            <w:tcW w:w="5044" w:type="dxa"/>
            <w:shd w:val="clear" w:color="auto" w:fill="auto"/>
          </w:tcPr>
          <w:p w14:paraId="10BF5CD0" w14:textId="77777777" w:rsidR="00635155" w:rsidRPr="009A7184" w:rsidRDefault="00635155" w:rsidP="00635155">
            <w:pPr>
              <w:pStyle w:val="ENoteTableText"/>
              <w:rPr>
                <w:szCs w:val="16"/>
              </w:rPr>
            </w:pPr>
            <w:r w:rsidRPr="009A7184">
              <w:rPr>
                <w:szCs w:val="16"/>
              </w:rPr>
              <w:t>rep. No. 120, 2001</w:t>
            </w:r>
          </w:p>
        </w:tc>
      </w:tr>
      <w:tr w:rsidR="00635155" w:rsidRPr="009A7184" w14:paraId="0C12625B" w14:textId="77777777" w:rsidTr="001F643F">
        <w:trPr>
          <w:cantSplit/>
        </w:trPr>
        <w:tc>
          <w:tcPr>
            <w:tcW w:w="2044" w:type="dxa"/>
            <w:shd w:val="clear" w:color="auto" w:fill="auto"/>
          </w:tcPr>
          <w:p w14:paraId="0C77A500" w14:textId="77777777" w:rsidR="00635155" w:rsidRPr="009A7184" w:rsidRDefault="00635155" w:rsidP="00635155">
            <w:pPr>
              <w:pStyle w:val="ENoteTableText"/>
              <w:tabs>
                <w:tab w:val="center" w:leader="dot" w:pos="2268"/>
              </w:tabs>
              <w:rPr>
                <w:szCs w:val="16"/>
              </w:rPr>
            </w:pPr>
            <w:r w:rsidRPr="009A7184">
              <w:rPr>
                <w:szCs w:val="16"/>
              </w:rPr>
              <w:t>4101.2</w:t>
            </w:r>
            <w:r w:rsidRPr="009A7184">
              <w:rPr>
                <w:szCs w:val="16"/>
              </w:rPr>
              <w:tab/>
            </w:r>
          </w:p>
        </w:tc>
        <w:tc>
          <w:tcPr>
            <w:tcW w:w="5044" w:type="dxa"/>
            <w:shd w:val="clear" w:color="auto" w:fill="auto"/>
          </w:tcPr>
          <w:p w14:paraId="6501AB38" w14:textId="77777777" w:rsidR="00635155" w:rsidRPr="009A7184" w:rsidRDefault="00635155" w:rsidP="00635155">
            <w:pPr>
              <w:pStyle w:val="ENoteTableText"/>
              <w:rPr>
                <w:szCs w:val="16"/>
              </w:rPr>
            </w:pPr>
            <w:r w:rsidRPr="009A7184">
              <w:rPr>
                <w:szCs w:val="16"/>
              </w:rPr>
              <w:t>rep. No. 120, 2001</w:t>
            </w:r>
          </w:p>
        </w:tc>
      </w:tr>
      <w:tr w:rsidR="00635155" w:rsidRPr="009A7184" w14:paraId="50A46382" w14:textId="77777777" w:rsidTr="001F643F">
        <w:trPr>
          <w:cantSplit/>
        </w:trPr>
        <w:tc>
          <w:tcPr>
            <w:tcW w:w="2044" w:type="dxa"/>
            <w:shd w:val="clear" w:color="auto" w:fill="auto"/>
          </w:tcPr>
          <w:p w14:paraId="3853FCD3" w14:textId="77777777" w:rsidR="00635155" w:rsidRPr="009A7184" w:rsidRDefault="00635155" w:rsidP="00635155">
            <w:pPr>
              <w:pStyle w:val="ENoteTableText"/>
              <w:tabs>
                <w:tab w:val="center" w:leader="dot" w:pos="2268"/>
              </w:tabs>
              <w:rPr>
                <w:szCs w:val="16"/>
              </w:rPr>
            </w:pPr>
            <w:r w:rsidRPr="009A7184">
              <w:rPr>
                <w:szCs w:val="16"/>
              </w:rPr>
              <w:t>4101.20.00</w:t>
            </w:r>
            <w:r w:rsidRPr="009A7184">
              <w:rPr>
                <w:szCs w:val="16"/>
              </w:rPr>
              <w:tab/>
            </w:r>
          </w:p>
        </w:tc>
        <w:tc>
          <w:tcPr>
            <w:tcW w:w="5044" w:type="dxa"/>
            <w:shd w:val="clear" w:color="auto" w:fill="auto"/>
          </w:tcPr>
          <w:p w14:paraId="0916F43C" w14:textId="77777777" w:rsidR="00635155" w:rsidRPr="009A7184" w:rsidRDefault="00635155" w:rsidP="00635155">
            <w:pPr>
              <w:pStyle w:val="ENoteTableText"/>
              <w:rPr>
                <w:szCs w:val="16"/>
              </w:rPr>
            </w:pPr>
            <w:r w:rsidRPr="009A7184">
              <w:rPr>
                <w:szCs w:val="16"/>
              </w:rPr>
              <w:t>ad. No. 120, 2001</w:t>
            </w:r>
          </w:p>
        </w:tc>
      </w:tr>
      <w:tr w:rsidR="00635155" w:rsidRPr="009A7184" w14:paraId="4F571C7E" w14:textId="77777777" w:rsidTr="001F643F">
        <w:trPr>
          <w:cantSplit/>
        </w:trPr>
        <w:tc>
          <w:tcPr>
            <w:tcW w:w="2044" w:type="dxa"/>
            <w:shd w:val="clear" w:color="auto" w:fill="auto"/>
          </w:tcPr>
          <w:p w14:paraId="4D8A5787" w14:textId="77777777" w:rsidR="00635155" w:rsidRPr="009A7184" w:rsidRDefault="00635155" w:rsidP="00635155">
            <w:pPr>
              <w:pStyle w:val="ENoteTableText"/>
              <w:rPr>
                <w:szCs w:val="16"/>
              </w:rPr>
            </w:pPr>
          </w:p>
        </w:tc>
        <w:tc>
          <w:tcPr>
            <w:tcW w:w="5044" w:type="dxa"/>
            <w:shd w:val="clear" w:color="auto" w:fill="auto"/>
          </w:tcPr>
          <w:p w14:paraId="4F4CC60F" w14:textId="77777777" w:rsidR="00635155" w:rsidRPr="009A7184" w:rsidRDefault="00635155" w:rsidP="00635155">
            <w:pPr>
              <w:pStyle w:val="ENoteTableText"/>
              <w:rPr>
                <w:szCs w:val="16"/>
              </w:rPr>
            </w:pPr>
            <w:r w:rsidRPr="009A7184">
              <w:rPr>
                <w:szCs w:val="16"/>
              </w:rPr>
              <w:t>am. No. 85, 2011</w:t>
            </w:r>
          </w:p>
        </w:tc>
      </w:tr>
      <w:tr w:rsidR="00635155" w:rsidRPr="009A7184" w14:paraId="7FECD96D" w14:textId="77777777" w:rsidTr="001F643F">
        <w:trPr>
          <w:cantSplit/>
        </w:trPr>
        <w:tc>
          <w:tcPr>
            <w:tcW w:w="2044" w:type="dxa"/>
            <w:shd w:val="clear" w:color="auto" w:fill="auto"/>
          </w:tcPr>
          <w:p w14:paraId="5BECEEF4" w14:textId="77777777" w:rsidR="00635155" w:rsidRPr="009A7184" w:rsidRDefault="00635155" w:rsidP="00635155">
            <w:pPr>
              <w:pStyle w:val="ENoteTableText"/>
              <w:tabs>
                <w:tab w:val="center" w:leader="dot" w:pos="2268"/>
              </w:tabs>
              <w:rPr>
                <w:szCs w:val="16"/>
              </w:rPr>
            </w:pPr>
            <w:r w:rsidRPr="009A7184">
              <w:rPr>
                <w:szCs w:val="16"/>
              </w:rPr>
              <w:t>4101.21.00</w:t>
            </w:r>
            <w:r w:rsidRPr="009A7184">
              <w:rPr>
                <w:szCs w:val="16"/>
              </w:rPr>
              <w:tab/>
            </w:r>
          </w:p>
        </w:tc>
        <w:tc>
          <w:tcPr>
            <w:tcW w:w="5044" w:type="dxa"/>
            <w:shd w:val="clear" w:color="auto" w:fill="auto"/>
          </w:tcPr>
          <w:p w14:paraId="2B97F709" w14:textId="77777777" w:rsidR="00635155" w:rsidRPr="009A7184" w:rsidRDefault="00635155" w:rsidP="00635155">
            <w:pPr>
              <w:pStyle w:val="ENoteTableText"/>
              <w:rPr>
                <w:szCs w:val="16"/>
              </w:rPr>
            </w:pPr>
            <w:r w:rsidRPr="009A7184">
              <w:rPr>
                <w:szCs w:val="16"/>
              </w:rPr>
              <w:t>rep. No. 120, 2001</w:t>
            </w:r>
          </w:p>
        </w:tc>
      </w:tr>
      <w:tr w:rsidR="00635155" w:rsidRPr="009A7184" w14:paraId="72A709EC" w14:textId="77777777" w:rsidTr="001F643F">
        <w:trPr>
          <w:cantSplit/>
        </w:trPr>
        <w:tc>
          <w:tcPr>
            <w:tcW w:w="2044" w:type="dxa"/>
            <w:shd w:val="clear" w:color="auto" w:fill="auto"/>
          </w:tcPr>
          <w:p w14:paraId="3C5E1D8A" w14:textId="77777777" w:rsidR="00635155" w:rsidRPr="009A7184" w:rsidRDefault="00635155" w:rsidP="00635155">
            <w:pPr>
              <w:pStyle w:val="ENoteTableText"/>
              <w:tabs>
                <w:tab w:val="center" w:leader="dot" w:pos="2268"/>
              </w:tabs>
              <w:rPr>
                <w:szCs w:val="16"/>
              </w:rPr>
            </w:pPr>
            <w:r w:rsidRPr="009A7184">
              <w:rPr>
                <w:szCs w:val="16"/>
              </w:rPr>
              <w:t>4101.22.00</w:t>
            </w:r>
            <w:r w:rsidRPr="009A7184">
              <w:rPr>
                <w:szCs w:val="16"/>
              </w:rPr>
              <w:tab/>
            </w:r>
          </w:p>
        </w:tc>
        <w:tc>
          <w:tcPr>
            <w:tcW w:w="5044" w:type="dxa"/>
            <w:shd w:val="clear" w:color="auto" w:fill="auto"/>
          </w:tcPr>
          <w:p w14:paraId="01A00330" w14:textId="77777777" w:rsidR="00635155" w:rsidRPr="009A7184" w:rsidRDefault="00635155" w:rsidP="00635155">
            <w:pPr>
              <w:pStyle w:val="ENoteTableText"/>
              <w:rPr>
                <w:szCs w:val="16"/>
              </w:rPr>
            </w:pPr>
            <w:r w:rsidRPr="009A7184">
              <w:rPr>
                <w:szCs w:val="16"/>
              </w:rPr>
              <w:t>rep. No. 120, 2001</w:t>
            </w:r>
          </w:p>
        </w:tc>
      </w:tr>
      <w:tr w:rsidR="00635155" w:rsidRPr="009A7184" w14:paraId="0C99190C" w14:textId="77777777" w:rsidTr="001F643F">
        <w:trPr>
          <w:cantSplit/>
        </w:trPr>
        <w:tc>
          <w:tcPr>
            <w:tcW w:w="2044" w:type="dxa"/>
            <w:shd w:val="clear" w:color="auto" w:fill="auto"/>
          </w:tcPr>
          <w:p w14:paraId="0D349980" w14:textId="77777777" w:rsidR="00635155" w:rsidRPr="009A7184" w:rsidRDefault="00635155" w:rsidP="00635155">
            <w:pPr>
              <w:pStyle w:val="ENoteTableText"/>
              <w:tabs>
                <w:tab w:val="center" w:leader="dot" w:pos="2268"/>
              </w:tabs>
              <w:rPr>
                <w:szCs w:val="16"/>
              </w:rPr>
            </w:pPr>
            <w:r w:rsidRPr="009A7184">
              <w:rPr>
                <w:szCs w:val="16"/>
              </w:rPr>
              <w:t>4101.30.00</w:t>
            </w:r>
            <w:r w:rsidRPr="009A7184">
              <w:rPr>
                <w:szCs w:val="16"/>
              </w:rPr>
              <w:tab/>
            </w:r>
          </w:p>
        </w:tc>
        <w:tc>
          <w:tcPr>
            <w:tcW w:w="5044" w:type="dxa"/>
            <w:shd w:val="clear" w:color="auto" w:fill="auto"/>
          </w:tcPr>
          <w:p w14:paraId="35F17EC5" w14:textId="77777777" w:rsidR="00635155" w:rsidRPr="009A7184" w:rsidRDefault="00635155" w:rsidP="00635155">
            <w:pPr>
              <w:pStyle w:val="ENoteTableText"/>
              <w:rPr>
                <w:szCs w:val="16"/>
              </w:rPr>
            </w:pPr>
            <w:r w:rsidRPr="009A7184">
              <w:rPr>
                <w:szCs w:val="16"/>
              </w:rPr>
              <w:t>rep. No. 120, 2001</w:t>
            </w:r>
          </w:p>
        </w:tc>
      </w:tr>
      <w:tr w:rsidR="00635155" w:rsidRPr="009A7184" w14:paraId="4EEC852D" w14:textId="77777777" w:rsidTr="001F643F">
        <w:trPr>
          <w:cantSplit/>
        </w:trPr>
        <w:tc>
          <w:tcPr>
            <w:tcW w:w="2044" w:type="dxa"/>
            <w:shd w:val="clear" w:color="auto" w:fill="auto"/>
          </w:tcPr>
          <w:p w14:paraId="68628DCA" w14:textId="77777777" w:rsidR="00635155" w:rsidRPr="009A7184" w:rsidRDefault="00635155" w:rsidP="00635155">
            <w:pPr>
              <w:pStyle w:val="ENoteTableText"/>
              <w:tabs>
                <w:tab w:val="center" w:leader="dot" w:pos="2268"/>
              </w:tabs>
              <w:rPr>
                <w:szCs w:val="16"/>
              </w:rPr>
            </w:pPr>
            <w:r w:rsidRPr="009A7184">
              <w:rPr>
                <w:szCs w:val="16"/>
              </w:rPr>
              <w:t>4101.40.00</w:t>
            </w:r>
            <w:r w:rsidRPr="009A7184">
              <w:rPr>
                <w:szCs w:val="16"/>
              </w:rPr>
              <w:tab/>
            </w:r>
          </w:p>
        </w:tc>
        <w:tc>
          <w:tcPr>
            <w:tcW w:w="5044" w:type="dxa"/>
            <w:shd w:val="clear" w:color="auto" w:fill="auto"/>
          </w:tcPr>
          <w:p w14:paraId="27E67393" w14:textId="77777777" w:rsidR="00635155" w:rsidRPr="009A7184" w:rsidRDefault="00635155" w:rsidP="00635155">
            <w:pPr>
              <w:pStyle w:val="ENoteTableText"/>
              <w:rPr>
                <w:szCs w:val="16"/>
              </w:rPr>
            </w:pPr>
            <w:r w:rsidRPr="009A7184">
              <w:rPr>
                <w:szCs w:val="16"/>
              </w:rPr>
              <w:t>rep. No. 120, 2001</w:t>
            </w:r>
          </w:p>
        </w:tc>
      </w:tr>
      <w:tr w:rsidR="00635155" w:rsidRPr="009A7184" w14:paraId="4FD455EA" w14:textId="77777777" w:rsidTr="001F643F">
        <w:trPr>
          <w:cantSplit/>
        </w:trPr>
        <w:tc>
          <w:tcPr>
            <w:tcW w:w="2044" w:type="dxa"/>
            <w:shd w:val="clear" w:color="auto" w:fill="auto"/>
          </w:tcPr>
          <w:p w14:paraId="62BDE0B8" w14:textId="77777777" w:rsidR="00635155" w:rsidRPr="009A7184" w:rsidRDefault="00635155" w:rsidP="00635155">
            <w:pPr>
              <w:pStyle w:val="ENoteTableText"/>
              <w:tabs>
                <w:tab w:val="center" w:leader="dot" w:pos="2268"/>
              </w:tabs>
              <w:rPr>
                <w:szCs w:val="16"/>
              </w:rPr>
            </w:pPr>
            <w:r w:rsidRPr="009A7184">
              <w:rPr>
                <w:szCs w:val="16"/>
              </w:rPr>
              <w:t>4101.50.00</w:t>
            </w:r>
            <w:r w:rsidRPr="009A7184">
              <w:rPr>
                <w:szCs w:val="16"/>
              </w:rPr>
              <w:tab/>
            </w:r>
          </w:p>
        </w:tc>
        <w:tc>
          <w:tcPr>
            <w:tcW w:w="5044" w:type="dxa"/>
            <w:shd w:val="clear" w:color="auto" w:fill="auto"/>
          </w:tcPr>
          <w:p w14:paraId="2962D6BA" w14:textId="77777777" w:rsidR="00635155" w:rsidRPr="009A7184" w:rsidRDefault="00635155" w:rsidP="00635155">
            <w:pPr>
              <w:pStyle w:val="ENoteTableText"/>
              <w:rPr>
                <w:szCs w:val="16"/>
              </w:rPr>
            </w:pPr>
            <w:r w:rsidRPr="009A7184">
              <w:rPr>
                <w:szCs w:val="16"/>
              </w:rPr>
              <w:t>ad. No. 120, 2001</w:t>
            </w:r>
          </w:p>
        </w:tc>
      </w:tr>
      <w:tr w:rsidR="00635155" w:rsidRPr="009A7184" w14:paraId="77E88E03" w14:textId="77777777" w:rsidTr="001F643F">
        <w:trPr>
          <w:cantSplit/>
        </w:trPr>
        <w:tc>
          <w:tcPr>
            <w:tcW w:w="2044" w:type="dxa"/>
            <w:shd w:val="clear" w:color="auto" w:fill="auto"/>
          </w:tcPr>
          <w:p w14:paraId="1FF0E2A1" w14:textId="77777777" w:rsidR="00635155" w:rsidRPr="009A7184" w:rsidRDefault="00635155" w:rsidP="00635155">
            <w:pPr>
              <w:pStyle w:val="ENoteTableText"/>
              <w:tabs>
                <w:tab w:val="center" w:leader="dot" w:pos="2268"/>
              </w:tabs>
              <w:rPr>
                <w:szCs w:val="16"/>
              </w:rPr>
            </w:pPr>
            <w:r w:rsidRPr="009A7184">
              <w:rPr>
                <w:szCs w:val="16"/>
              </w:rPr>
              <w:t>4101.90.00</w:t>
            </w:r>
            <w:r w:rsidRPr="009A7184">
              <w:rPr>
                <w:szCs w:val="16"/>
              </w:rPr>
              <w:tab/>
            </w:r>
          </w:p>
        </w:tc>
        <w:tc>
          <w:tcPr>
            <w:tcW w:w="5044" w:type="dxa"/>
            <w:shd w:val="clear" w:color="auto" w:fill="auto"/>
          </w:tcPr>
          <w:p w14:paraId="7732EE30" w14:textId="77777777" w:rsidR="00635155" w:rsidRPr="009A7184" w:rsidRDefault="00635155" w:rsidP="00635155">
            <w:pPr>
              <w:pStyle w:val="ENoteTableText"/>
              <w:rPr>
                <w:szCs w:val="16"/>
              </w:rPr>
            </w:pPr>
            <w:r w:rsidRPr="009A7184">
              <w:rPr>
                <w:szCs w:val="16"/>
              </w:rPr>
              <w:t>ad. No. 120, 2001</w:t>
            </w:r>
          </w:p>
        </w:tc>
      </w:tr>
      <w:tr w:rsidR="00635155" w:rsidRPr="009A7184" w14:paraId="5332C638" w14:textId="77777777" w:rsidTr="001F643F">
        <w:trPr>
          <w:cantSplit/>
        </w:trPr>
        <w:tc>
          <w:tcPr>
            <w:tcW w:w="2044" w:type="dxa"/>
            <w:shd w:val="clear" w:color="auto" w:fill="auto"/>
          </w:tcPr>
          <w:p w14:paraId="2F9CFC8E" w14:textId="77777777" w:rsidR="00635155" w:rsidRPr="009A7184" w:rsidRDefault="00635155" w:rsidP="00635155">
            <w:pPr>
              <w:pStyle w:val="ENoteTableText"/>
              <w:rPr>
                <w:szCs w:val="16"/>
              </w:rPr>
            </w:pPr>
            <w:r w:rsidRPr="009A7184">
              <w:rPr>
                <w:b/>
                <w:szCs w:val="16"/>
              </w:rPr>
              <w:t>4102</w:t>
            </w:r>
          </w:p>
        </w:tc>
        <w:tc>
          <w:tcPr>
            <w:tcW w:w="5044" w:type="dxa"/>
            <w:shd w:val="clear" w:color="auto" w:fill="auto"/>
          </w:tcPr>
          <w:p w14:paraId="3491A9FB" w14:textId="77777777" w:rsidR="00635155" w:rsidRPr="009A7184" w:rsidRDefault="00635155" w:rsidP="00635155">
            <w:pPr>
              <w:pStyle w:val="ENoteTableText"/>
              <w:rPr>
                <w:szCs w:val="16"/>
              </w:rPr>
            </w:pPr>
          </w:p>
        </w:tc>
      </w:tr>
      <w:tr w:rsidR="00635155" w:rsidRPr="009A7184" w14:paraId="13430CB7" w14:textId="77777777" w:rsidTr="001F643F">
        <w:trPr>
          <w:cantSplit/>
        </w:trPr>
        <w:tc>
          <w:tcPr>
            <w:tcW w:w="2044" w:type="dxa"/>
            <w:shd w:val="clear" w:color="auto" w:fill="auto"/>
          </w:tcPr>
          <w:p w14:paraId="5DEB297C" w14:textId="77777777" w:rsidR="00635155" w:rsidRPr="009A7184" w:rsidRDefault="00635155" w:rsidP="00635155">
            <w:pPr>
              <w:pStyle w:val="ENoteTableText"/>
              <w:tabs>
                <w:tab w:val="center" w:leader="dot" w:pos="2268"/>
              </w:tabs>
              <w:rPr>
                <w:szCs w:val="16"/>
              </w:rPr>
            </w:pPr>
            <w:r w:rsidRPr="009A7184">
              <w:rPr>
                <w:szCs w:val="16"/>
              </w:rPr>
              <w:t>4102.2</w:t>
            </w:r>
            <w:r w:rsidRPr="009A7184">
              <w:rPr>
                <w:szCs w:val="16"/>
              </w:rPr>
              <w:tab/>
            </w:r>
          </w:p>
        </w:tc>
        <w:tc>
          <w:tcPr>
            <w:tcW w:w="5044" w:type="dxa"/>
            <w:shd w:val="clear" w:color="auto" w:fill="auto"/>
          </w:tcPr>
          <w:p w14:paraId="21A35D67" w14:textId="77777777" w:rsidR="00635155" w:rsidRPr="009A7184" w:rsidRDefault="00635155" w:rsidP="00635155">
            <w:pPr>
              <w:pStyle w:val="ENoteTableText"/>
              <w:rPr>
                <w:szCs w:val="16"/>
              </w:rPr>
            </w:pPr>
            <w:r w:rsidRPr="009A7184">
              <w:rPr>
                <w:szCs w:val="16"/>
              </w:rPr>
              <w:t>rs. No. 120, 2001</w:t>
            </w:r>
          </w:p>
        </w:tc>
      </w:tr>
      <w:tr w:rsidR="00635155" w:rsidRPr="009A7184" w14:paraId="4D16F7E2" w14:textId="77777777" w:rsidTr="001F643F">
        <w:trPr>
          <w:cantSplit/>
        </w:trPr>
        <w:tc>
          <w:tcPr>
            <w:tcW w:w="2044" w:type="dxa"/>
            <w:shd w:val="clear" w:color="auto" w:fill="auto"/>
          </w:tcPr>
          <w:p w14:paraId="0E4B8939" w14:textId="77777777" w:rsidR="00635155" w:rsidRPr="009A7184" w:rsidRDefault="00635155" w:rsidP="00635155">
            <w:pPr>
              <w:pStyle w:val="ENoteTableText"/>
              <w:tabs>
                <w:tab w:val="center" w:leader="dot" w:pos="2268"/>
              </w:tabs>
              <w:rPr>
                <w:szCs w:val="16"/>
              </w:rPr>
            </w:pPr>
            <w:r w:rsidRPr="009A7184">
              <w:rPr>
                <w:szCs w:val="16"/>
              </w:rPr>
              <w:t>4102.21.00</w:t>
            </w:r>
            <w:r w:rsidRPr="009A7184">
              <w:rPr>
                <w:szCs w:val="16"/>
              </w:rPr>
              <w:tab/>
            </w:r>
          </w:p>
        </w:tc>
        <w:tc>
          <w:tcPr>
            <w:tcW w:w="5044" w:type="dxa"/>
            <w:shd w:val="clear" w:color="auto" w:fill="auto"/>
          </w:tcPr>
          <w:p w14:paraId="02DC00CA" w14:textId="77777777" w:rsidR="00635155" w:rsidRPr="009A7184" w:rsidRDefault="00635155" w:rsidP="00635155">
            <w:pPr>
              <w:pStyle w:val="ENoteTableText"/>
              <w:rPr>
                <w:szCs w:val="16"/>
              </w:rPr>
            </w:pPr>
            <w:r w:rsidRPr="009A7184">
              <w:rPr>
                <w:szCs w:val="16"/>
              </w:rPr>
              <w:t>rs. No. 120, 2001</w:t>
            </w:r>
          </w:p>
        </w:tc>
      </w:tr>
      <w:tr w:rsidR="00635155" w:rsidRPr="009A7184" w14:paraId="0FF25D90" w14:textId="77777777" w:rsidTr="001F643F">
        <w:trPr>
          <w:cantSplit/>
        </w:trPr>
        <w:tc>
          <w:tcPr>
            <w:tcW w:w="2044" w:type="dxa"/>
            <w:shd w:val="clear" w:color="auto" w:fill="auto"/>
          </w:tcPr>
          <w:p w14:paraId="05308348" w14:textId="77777777" w:rsidR="00635155" w:rsidRPr="009A7184" w:rsidRDefault="00635155" w:rsidP="00635155">
            <w:pPr>
              <w:pStyle w:val="ENoteTableText"/>
              <w:tabs>
                <w:tab w:val="center" w:leader="dot" w:pos="2268"/>
              </w:tabs>
              <w:rPr>
                <w:szCs w:val="16"/>
              </w:rPr>
            </w:pPr>
            <w:r w:rsidRPr="009A7184">
              <w:rPr>
                <w:szCs w:val="16"/>
              </w:rPr>
              <w:t>4102.29.00</w:t>
            </w:r>
            <w:r w:rsidRPr="009A7184">
              <w:rPr>
                <w:szCs w:val="16"/>
              </w:rPr>
              <w:tab/>
            </w:r>
          </w:p>
        </w:tc>
        <w:tc>
          <w:tcPr>
            <w:tcW w:w="5044" w:type="dxa"/>
            <w:shd w:val="clear" w:color="auto" w:fill="auto"/>
          </w:tcPr>
          <w:p w14:paraId="31291409" w14:textId="77777777" w:rsidR="00635155" w:rsidRPr="009A7184" w:rsidRDefault="00635155" w:rsidP="00635155">
            <w:pPr>
              <w:pStyle w:val="ENoteTableText"/>
              <w:rPr>
                <w:szCs w:val="16"/>
              </w:rPr>
            </w:pPr>
            <w:r w:rsidRPr="009A7184">
              <w:rPr>
                <w:szCs w:val="16"/>
              </w:rPr>
              <w:t>rs. No. 120, 2001</w:t>
            </w:r>
          </w:p>
        </w:tc>
      </w:tr>
      <w:tr w:rsidR="00635155" w:rsidRPr="009A7184" w14:paraId="2A649A01" w14:textId="77777777" w:rsidTr="001F643F">
        <w:trPr>
          <w:cantSplit/>
        </w:trPr>
        <w:tc>
          <w:tcPr>
            <w:tcW w:w="2044" w:type="dxa"/>
            <w:shd w:val="clear" w:color="auto" w:fill="auto"/>
          </w:tcPr>
          <w:p w14:paraId="5FFC0AF1" w14:textId="77777777" w:rsidR="00635155" w:rsidRPr="009A7184" w:rsidRDefault="00635155" w:rsidP="00635155">
            <w:pPr>
              <w:pStyle w:val="ENoteTableText"/>
              <w:rPr>
                <w:szCs w:val="16"/>
              </w:rPr>
            </w:pPr>
            <w:r w:rsidRPr="009A7184">
              <w:rPr>
                <w:b/>
                <w:szCs w:val="16"/>
              </w:rPr>
              <w:t>4103</w:t>
            </w:r>
          </w:p>
        </w:tc>
        <w:tc>
          <w:tcPr>
            <w:tcW w:w="5044" w:type="dxa"/>
            <w:shd w:val="clear" w:color="auto" w:fill="auto"/>
          </w:tcPr>
          <w:p w14:paraId="633CB124" w14:textId="77777777" w:rsidR="00635155" w:rsidRPr="009A7184" w:rsidRDefault="00635155" w:rsidP="00635155">
            <w:pPr>
              <w:pStyle w:val="ENoteTableText"/>
              <w:rPr>
                <w:szCs w:val="16"/>
              </w:rPr>
            </w:pPr>
          </w:p>
        </w:tc>
      </w:tr>
      <w:tr w:rsidR="00635155" w:rsidRPr="009A7184" w14:paraId="7A2F7562" w14:textId="77777777" w:rsidTr="001F643F">
        <w:trPr>
          <w:cantSplit/>
        </w:trPr>
        <w:tc>
          <w:tcPr>
            <w:tcW w:w="2044" w:type="dxa"/>
            <w:shd w:val="clear" w:color="auto" w:fill="auto"/>
          </w:tcPr>
          <w:p w14:paraId="7074EFBA" w14:textId="77777777" w:rsidR="00635155" w:rsidRPr="009A7184" w:rsidRDefault="00635155" w:rsidP="00635155">
            <w:pPr>
              <w:pStyle w:val="ENoteTableText"/>
              <w:tabs>
                <w:tab w:val="center" w:leader="dot" w:pos="2268"/>
              </w:tabs>
              <w:rPr>
                <w:szCs w:val="16"/>
              </w:rPr>
            </w:pPr>
            <w:r w:rsidRPr="009A7184">
              <w:rPr>
                <w:szCs w:val="16"/>
              </w:rPr>
              <w:t>4103.10.00</w:t>
            </w:r>
            <w:r w:rsidRPr="009A7184">
              <w:rPr>
                <w:szCs w:val="16"/>
              </w:rPr>
              <w:tab/>
            </w:r>
          </w:p>
        </w:tc>
        <w:tc>
          <w:tcPr>
            <w:tcW w:w="5044" w:type="dxa"/>
            <w:shd w:val="clear" w:color="auto" w:fill="auto"/>
          </w:tcPr>
          <w:p w14:paraId="511DAAD4" w14:textId="77777777" w:rsidR="00635155" w:rsidRPr="009A7184" w:rsidRDefault="00635155" w:rsidP="00635155">
            <w:pPr>
              <w:pStyle w:val="ENoteTableText"/>
              <w:rPr>
                <w:szCs w:val="16"/>
              </w:rPr>
            </w:pPr>
            <w:r w:rsidRPr="009A7184">
              <w:rPr>
                <w:szCs w:val="16"/>
              </w:rPr>
              <w:t>rs. No. 120, 2001</w:t>
            </w:r>
          </w:p>
        </w:tc>
      </w:tr>
      <w:tr w:rsidR="00635155" w:rsidRPr="009A7184" w14:paraId="5CF40F6F" w14:textId="77777777" w:rsidTr="001F643F">
        <w:trPr>
          <w:cantSplit/>
        </w:trPr>
        <w:tc>
          <w:tcPr>
            <w:tcW w:w="2044" w:type="dxa"/>
            <w:shd w:val="clear" w:color="auto" w:fill="auto"/>
          </w:tcPr>
          <w:p w14:paraId="09B71FCC" w14:textId="77777777" w:rsidR="00635155" w:rsidRPr="009A7184" w:rsidRDefault="00635155" w:rsidP="00635155">
            <w:pPr>
              <w:pStyle w:val="ENoteTableText"/>
              <w:rPr>
                <w:szCs w:val="16"/>
              </w:rPr>
            </w:pPr>
          </w:p>
        </w:tc>
        <w:tc>
          <w:tcPr>
            <w:tcW w:w="5044" w:type="dxa"/>
            <w:shd w:val="clear" w:color="auto" w:fill="auto"/>
          </w:tcPr>
          <w:p w14:paraId="514B9DDD" w14:textId="77777777" w:rsidR="00635155" w:rsidRPr="009A7184" w:rsidRDefault="00635155" w:rsidP="00635155">
            <w:pPr>
              <w:pStyle w:val="ENoteTableText"/>
              <w:rPr>
                <w:szCs w:val="16"/>
              </w:rPr>
            </w:pPr>
            <w:r w:rsidRPr="009A7184">
              <w:rPr>
                <w:szCs w:val="16"/>
              </w:rPr>
              <w:t>rep. No. 118, 2006</w:t>
            </w:r>
          </w:p>
        </w:tc>
      </w:tr>
      <w:tr w:rsidR="00635155" w:rsidRPr="009A7184" w14:paraId="2B2217F5" w14:textId="77777777" w:rsidTr="001F643F">
        <w:trPr>
          <w:cantSplit/>
        </w:trPr>
        <w:tc>
          <w:tcPr>
            <w:tcW w:w="2044" w:type="dxa"/>
            <w:shd w:val="clear" w:color="auto" w:fill="auto"/>
          </w:tcPr>
          <w:p w14:paraId="1A010199" w14:textId="77777777" w:rsidR="00635155" w:rsidRPr="009A7184" w:rsidRDefault="00635155" w:rsidP="00635155">
            <w:pPr>
              <w:pStyle w:val="ENoteTableText"/>
              <w:tabs>
                <w:tab w:val="center" w:leader="dot" w:pos="2268"/>
              </w:tabs>
              <w:rPr>
                <w:szCs w:val="16"/>
              </w:rPr>
            </w:pPr>
            <w:r w:rsidRPr="009A7184">
              <w:rPr>
                <w:szCs w:val="16"/>
              </w:rPr>
              <w:t>4103.20</w:t>
            </w:r>
            <w:r w:rsidRPr="009A7184">
              <w:rPr>
                <w:szCs w:val="16"/>
              </w:rPr>
              <w:tab/>
            </w:r>
          </w:p>
        </w:tc>
        <w:tc>
          <w:tcPr>
            <w:tcW w:w="5044" w:type="dxa"/>
            <w:shd w:val="clear" w:color="auto" w:fill="auto"/>
          </w:tcPr>
          <w:p w14:paraId="33A7101E" w14:textId="77777777" w:rsidR="00635155" w:rsidRPr="009A7184" w:rsidRDefault="00635155" w:rsidP="00635155">
            <w:pPr>
              <w:pStyle w:val="ENoteTableText"/>
              <w:rPr>
                <w:szCs w:val="16"/>
              </w:rPr>
            </w:pPr>
            <w:r w:rsidRPr="009A7184">
              <w:rPr>
                <w:szCs w:val="16"/>
              </w:rPr>
              <w:t>ad. No. 120, 2001</w:t>
            </w:r>
          </w:p>
        </w:tc>
      </w:tr>
      <w:tr w:rsidR="00635155" w:rsidRPr="009A7184" w14:paraId="6AAC81DF" w14:textId="77777777" w:rsidTr="001F643F">
        <w:trPr>
          <w:cantSplit/>
        </w:trPr>
        <w:tc>
          <w:tcPr>
            <w:tcW w:w="2044" w:type="dxa"/>
            <w:shd w:val="clear" w:color="auto" w:fill="auto"/>
          </w:tcPr>
          <w:p w14:paraId="55FDC94D" w14:textId="77777777" w:rsidR="00635155" w:rsidRPr="009A7184" w:rsidRDefault="00635155" w:rsidP="00635155">
            <w:pPr>
              <w:pStyle w:val="ENoteTableText"/>
              <w:tabs>
                <w:tab w:val="center" w:leader="dot" w:pos="2268"/>
              </w:tabs>
              <w:rPr>
                <w:szCs w:val="16"/>
              </w:rPr>
            </w:pPr>
            <w:r w:rsidRPr="009A7184">
              <w:rPr>
                <w:szCs w:val="16"/>
              </w:rPr>
              <w:t>4103.20.00</w:t>
            </w:r>
            <w:r w:rsidRPr="009A7184">
              <w:rPr>
                <w:szCs w:val="16"/>
              </w:rPr>
              <w:tab/>
            </w:r>
          </w:p>
        </w:tc>
        <w:tc>
          <w:tcPr>
            <w:tcW w:w="5044" w:type="dxa"/>
            <w:shd w:val="clear" w:color="auto" w:fill="auto"/>
          </w:tcPr>
          <w:p w14:paraId="04206AC4" w14:textId="77777777" w:rsidR="00635155" w:rsidRPr="009A7184" w:rsidRDefault="00635155" w:rsidP="00635155">
            <w:pPr>
              <w:pStyle w:val="ENoteTableText"/>
              <w:rPr>
                <w:szCs w:val="16"/>
              </w:rPr>
            </w:pPr>
            <w:r w:rsidRPr="009A7184">
              <w:rPr>
                <w:szCs w:val="16"/>
              </w:rPr>
              <w:t>rep. No. 120, 2001</w:t>
            </w:r>
          </w:p>
        </w:tc>
      </w:tr>
      <w:tr w:rsidR="00635155" w:rsidRPr="009A7184" w14:paraId="374B7041" w14:textId="77777777" w:rsidTr="001F643F">
        <w:trPr>
          <w:cantSplit/>
        </w:trPr>
        <w:tc>
          <w:tcPr>
            <w:tcW w:w="2044" w:type="dxa"/>
            <w:shd w:val="clear" w:color="auto" w:fill="auto"/>
          </w:tcPr>
          <w:p w14:paraId="76FF2957" w14:textId="77777777" w:rsidR="00635155" w:rsidRPr="009A7184" w:rsidRDefault="00635155" w:rsidP="00635155">
            <w:pPr>
              <w:pStyle w:val="ENoteTableText"/>
              <w:tabs>
                <w:tab w:val="center" w:leader="dot" w:pos="2268"/>
              </w:tabs>
              <w:rPr>
                <w:szCs w:val="16"/>
              </w:rPr>
            </w:pPr>
            <w:r w:rsidRPr="009A7184">
              <w:rPr>
                <w:szCs w:val="16"/>
              </w:rPr>
              <w:t>4103.20.10</w:t>
            </w:r>
            <w:r w:rsidRPr="009A7184">
              <w:rPr>
                <w:szCs w:val="16"/>
              </w:rPr>
              <w:tab/>
            </w:r>
          </w:p>
        </w:tc>
        <w:tc>
          <w:tcPr>
            <w:tcW w:w="5044" w:type="dxa"/>
            <w:shd w:val="clear" w:color="auto" w:fill="auto"/>
          </w:tcPr>
          <w:p w14:paraId="35E1ECEF" w14:textId="77777777" w:rsidR="00635155" w:rsidRPr="009A7184" w:rsidRDefault="00635155" w:rsidP="00635155">
            <w:pPr>
              <w:pStyle w:val="ENoteTableText"/>
              <w:rPr>
                <w:szCs w:val="16"/>
              </w:rPr>
            </w:pPr>
            <w:r w:rsidRPr="009A7184">
              <w:rPr>
                <w:szCs w:val="16"/>
              </w:rPr>
              <w:t>ad. No. 120, 2001</w:t>
            </w:r>
          </w:p>
        </w:tc>
      </w:tr>
      <w:tr w:rsidR="00635155" w:rsidRPr="009A7184" w14:paraId="0F2126E1" w14:textId="77777777" w:rsidTr="001F643F">
        <w:trPr>
          <w:cantSplit/>
        </w:trPr>
        <w:tc>
          <w:tcPr>
            <w:tcW w:w="2044" w:type="dxa"/>
            <w:shd w:val="clear" w:color="auto" w:fill="auto"/>
          </w:tcPr>
          <w:p w14:paraId="641E48E0" w14:textId="77777777" w:rsidR="00635155" w:rsidRPr="009A7184" w:rsidRDefault="00635155" w:rsidP="00635155">
            <w:pPr>
              <w:pStyle w:val="ENoteTableText"/>
              <w:tabs>
                <w:tab w:val="center" w:leader="dot" w:pos="2268"/>
              </w:tabs>
              <w:rPr>
                <w:szCs w:val="16"/>
              </w:rPr>
            </w:pPr>
            <w:r w:rsidRPr="009A7184">
              <w:rPr>
                <w:szCs w:val="16"/>
              </w:rPr>
              <w:t>4103.20.90</w:t>
            </w:r>
            <w:r w:rsidRPr="009A7184">
              <w:rPr>
                <w:szCs w:val="16"/>
              </w:rPr>
              <w:tab/>
            </w:r>
          </w:p>
        </w:tc>
        <w:tc>
          <w:tcPr>
            <w:tcW w:w="5044" w:type="dxa"/>
            <w:shd w:val="clear" w:color="auto" w:fill="auto"/>
          </w:tcPr>
          <w:p w14:paraId="78DE9C5A" w14:textId="77777777" w:rsidR="00635155" w:rsidRPr="009A7184" w:rsidRDefault="00635155" w:rsidP="00635155">
            <w:pPr>
              <w:pStyle w:val="ENoteTableText"/>
              <w:rPr>
                <w:szCs w:val="16"/>
              </w:rPr>
            </w:pPr>
            <w:r w:rsidRPr="009A7184">
              <w:rPr>
                <w:szCs w:val="16"/>
              </w:rPr>
              <w:t>ad. No. 120, 2001</w:t>
            </w:r>
          </w:p>
        </w:tc>
      </w:tr>
      <w:tr w:rsidR="00635155" w:rsidRPr="009A7184" w14:paraId="2E4C429E" w14:textId="77777777" w:rsidTr="001F643F">
        <w:trPr>
          <w:cantSplit/>
        </w:trPr>
        <w:tc>
          <w:tcPr>
            <w:tcW w:w="2044" w:type="dxa"/>
            <w:shd w:val="clear" w:color="auto" w:fill="auto"/>
          </w:tcPr>
          <w:p w14:paraId="05DD34B9" w14:textId="77777777" w:rsidR="00635155" w:rsidRPr="009A7184" w:rsidRDefault="00635155" w:rsidP="00635155">
            <w:pPr>
              <w:pStyle w:val="ENoteTableText"/>
              <w:tabs>
                <w:tab w:val="center" w:leader="dot" w:pos="2268"/>
              </w:tabs>
              <w:rPr>
                <w:szCs w:val="16"/>
              </w:rPr>
            </w:pPr>
            <w:r w:rsidRPr="009A7184">
              <w:rPr>
                <w:szCs w:val="16"/>
              </w:rPr>
              <w:t>4103.30</w:t>
            </w:r>
            <w:r w:rsidRPr="009A7184">
              <w:rPr>
                <w:szCs w:val="16"/>
              </w:rPr>
              <w:tab/>
            </w:r>
          </w:p>
        </w:tc>
        <w:tc>
          <w:tcPr>
            <w:tcW w:w="5044" w:type="dxa"/>
            <w:shd w:val="clear" w:color="auto" w:fill="auto"/>
          </w:tcPr>
          <w:p w14:paraId="123C4C6A" w14:textId="77777777" w:rsidR="00635155" w:rsidRPr="009A7184" w:rsidRDefault="00635155" w:rsidP="00635155">
            <w:pPr>
              <w:pStyle w:val="ENoteTableText"/>
              <w:rPr>
                <w:szCs w:val="16"/>
              </w:rPr>
            </w:pPr>
            <w:r w:rsidRPr="009A7184">
              <w:rPr>
                <w:szCs w:val="16"/>
              </w:rPr>
              <w:t>ad. No. 120, 2001</w:t>
            </w:r>
          </w:p>
        </w:tc>
      </w:tr>
      <w:tr w:rsidR="00635155" w:rsidRPr="009A7184" w14:paraId="2398A28A" w14:textId="77777777" w:rsidTr="001F643F">
        <w:trPr>
          <w:cantSplit/>
        </w:trPr>
        <w:tc>
          <w:tcPr>
            <w:tcW w:w="2044" w:type="dxa"/>
            <w:shd w:val="clear" w:color="auto" w:fill="auto"/>
          </w:tcPr>
          <w:p w14:paraId="3EA48582" w14:textId="77777777" w:rsidR="00635155" w:rsidRPr="009A7184" w:rsidRDefault="00635155" w:rsidP="00635155">
            <w:pPr>
              <w:pStyle w:val="ENoteTableText"/>
              <w:tabs>
                <w:tab w:val="center" w:leader="dot" w:pos="2268"/>
              </w:tabs>
              <w:rPr>
                <w:szCs w:val="16"/>
              </w:rPr>
            </w:pPr>
            <w:r w:rsidRPr="009A7184">
              <w:rPr>
                <w:szCs w:val="16"/>
              </w:rPr>
              <w:t>4103.30.10</w:t>
            </w:r>
            <w:r w:rsidRPr="009A7184">
              <w:rPr>
                <w:szCs w:val="16"/>
              </w:rPr>
              <w:tab/>
            </w:r>
          </w:p>
        </w:tc>
        <w:tc>
          <w:tcPr>
            <w:tcW w:w="5044" w:type="dxa"/>
            <w:shd w:val="clear" w:color="auto" w:fill="auto"/>
          </w:tcPr>
          <w:p w14:paraId="48A2AB76" w14:textId="77777777" w:rsidR="00635155" w:rsidRPr="009A7184" w:rsidRDefault="00635155" w:rsidP="00635155">
            <w:pPr>
              <w:pStyle w:val="ENoteTableText"/>
              <w:rPr>
                <w:szCs w:val="16"/>
              </w:rPr>
            </w:pPr>
            <w:r w:rsidRPr="009A7184">
              <w:rPr>
                <w:szCs w:val="16"/>
              </w:rPr>
              <w:t>ad. No. 120, 2001</w:t>
            </w:r>
          </w:p>
        </w:tc>
      </w:tr>
      <w:tr w:rsidR="00635155" w:rsidRPr="009A7184" w14:paraId="1DCB4C26" w14:textId="77777777" w:rsidTr="001F643F">
        <w:trPr>
          <w:cantSplit/>
        </w:trPr>
        <w:tc>
          <w:tcPr>
            <w:tcW w:w="2044" w:type="dxa"/>
            <w:shd w:val="clear" w:color="auto" w:fill="auto"/>
          </w:tcPr>
          <w:p w14:paraId="31A0455A" w14:textId="77777777" w:rsidR="00635155" w:rsidRPr="009A7184" w:rsidRDefault="00635155" w:rsidP="00635155">
            <w:pPr>
              <w:pStyle w:val="ENoteTableText"/>
              <w:tabs>
                <w:tab w:val="center" w:leader="dot" w:pos="2268"/>
              </w:tabs>
              <w:rPr>
                <w:szCs w:val="16"/>
              </w:rPr>
            </w:pPr>
            <w:r w:rsidRPr="009A7184">
              <w:rPr>
                <w:szCs w:val="16"/>
              </w:rPr>
              <w:t>4103.30.90</w:t>
            </w:r>
            <w:r w:rsidRPr="009A7184">
              <w:rPr>
                <w:szCs w:val="16"/>
              </w:rPr>
              <w:tab/>
            </w:r>
          </w:p>
        </w:tc>
        <w:tc>
          <w:tcPr>
            <w:tcW w:w="5044" w:type="dxa"/>
            <w:shd w:val="clear" w:color="auto" w:fill="auto"/>
          </w:tcPr>
          <w:p w14:paraId="6C915087" w14:textId="77777777" w:rsidR="00635155" w:rsidRPr="009A7184" w:rsidRDefault="00635155" w:rsidP="00635155">
            <w:pPr>
              <w:pStyle w:val="ENoteTableText"/>
              <w:rPr>
                <w:szCs w:val="16"/>
              </w:rPr>
            </w:pPr>
            <w:r w:rsidRPr="009A7184">
              <w:rPr>
                <w:szCs w:val="16"/>
              </w:rPr>
              <w:t>ad. No. 120, 2001</w:t>
            </w:r>
          </w:p>
        </w:tc>
      </w:tr>
      <w:tr w:rsidR="00635155" w:rsidRPr="009A7184" w14:paraId="4CB61827" w14:textId="77777777" w:rsidTr="001F643F">
        <w:trPr>
          <w:cantSplit/>
        </w:trPr>
        <w:tc>
          <w:tcPr>
            <w:tcW w:w="2044" w:type="dxa"/>
            <w:shd w:val="clear" w:color="auto" w:fill="auto"/>
          </w:tcPr>
          <w:p w14:paraId="1B350016" w14:textId="77777777" w:rsidR="00635155" w:rsidRPr="009A7184" w:rsidRDefault="00635155" w:rsidP="00635155">
            <w:pPr>
              <w:pStyle w:val="ENoteTableText"/>
              <w:tabs>
                <w:tab w:val="center" w:leader="dot" w:pos="2268"/>
              </w:tabs>
              <w:rPr>
                <w:szCs w:val="16"/>
              </w:rPr>
            </w:pPr>
            <w:r w:rsidRPr="009A7184">
              <w:rPr>
                <w:szCs w:val="16"/>
              </w:rPr>
              <w:t>4103.90</w:t>
            </w:r>
            <w:r w:rsidRPr="009A7184">
              <w:rPr>
                <w:szCs w:val="16"/>
              </w:rPr>
              <w:tab/>
            </w:r>
          </w:p>
        </w:tc>
        <w:tc>
          <w:tcPr>
            <w:tcW w:w="5044" w:type="dxa"/>
            <w:shd w:val="clear" w:color="auto" w:fill="auto"/>
          </w:tcPr>
          <w:p w14:paraId="5B50FAE5" w14:textId="77777777" w:rsidR="00635155" w:rsidRPr="009A7184" w:rsidRDefault="00635155" w:rsidP="00635155">
            <w:pPr>
              <w:pStyle w:val="ENoteTableText"/>
              <w:rPr>
                <w:szCs w:val="16"/>
              </w:rPr>
            </w:pPr>
            <w:r w:rsidRPr="009A7184">
              <w:rPr>
                <w:szCs w:val="16"/>
              </w:rPr>
              <w:t>ad. No. 120, 2001</w:t>
            </w:r>
          </w:p>
        </w:tc>
      </w:tr>
      <w:tr w:rsidR="00635155" w:rsidRPr="009A7184" w14:paraId="1AEAD629" w14:textId="77777777" w:rsidTr="001F643F">
        <w:trPr>
          <w:cantSplit/>
        </w:trPr>
        <w:tc>
          <w:tcPr>
            <w:tcW w:w="2044" w:type="dxa"/>
            <w:shd w:val="clear" w:color="auto" w:fill="auto"/>
          </w:tcPr>
          <w:p w14:paraId="00C97EC4" w14:textId="77777777" w:rsidR="00635155" w:rsidRPr="009A7184" w:rsidRDefault="00635155" w:rsidP="00635155">
            <w:pPr>
              <w:pStyle w:val="ENoteTableText"/>
              <w:rPr>
                <w:szCs w:val="16"/>
              </w:rPr>
            </w:pPr>
          </w:p>
        </w:tc>
        <w:tc>
          <w:tcPr>
            <w:tcW w:w="5044" w:type="dxa"/>
            <w:shd w:val="clear" w:color="auto" w:fill="auto"/>
          </w:tcPr>
          <w:p w14:paraId="4D10DC93" w14:textId="77777777" w:rsidR="00635155" w:rsidRPr="009A7184" w:rsidRDefault="00635155" w:rsidP="00635155">
            <w:pPr>
              <w:pStyle w:val="ENoteTableText"/>
              <w:rPr>
                <w:szCs w:val="16"/>
              </w:rPr>
            </w:pPr>
            <w:r w:rsidRPr="009A7184">
              <w:rPr>
                <w:szCs w:val="16"/>
              </w:rPr>
              <w:t>rs. No. 118, 2006</w:t>
            </w:r>
          </w:p>
        </w:tc>
      </w:tr>
      <w:tr w:rsidR="00635155" w:rsidRPr="009A7184" w14:paraId="4FC43F36" w14:textId="77777777" w:rsidTr="001F643F">
        <w:trPr>
          <w:cantSplit/>
        </w:trPr>
        <w:tc>
          <w:tcPr>
            <w:tcW w:w="2044" w:type="dxa"/>
            <w:shd w:val="clear" w:color="auto" w:fill="auto"/>
          </w:tcPr>
          <w:p w14:paraId="3E26B145" w14:textId="77777777" w:rsidR="00635155" w:rsidRPr="009A7184" w:rsidRDefault="00635155" w:rsidP="00635155">
            <w:pPr>
              <w:pStyle w:val="ENoteTableText"/>
              <w:tabs>
                <w:tab w:val="center" w:leader="dot" w:pos="2268"/>
              </w:tabs>
              <w:rPr>
                <w:szCs w:val="16"/>
              </w:rPr>
            </w:pPr>
            <w:r w:rsidRPr="009A7184">
              <w:rPr>
                <w:szCs w:val="16"/>
              </w:rPr>
              <w:t>4103.90.00</w:t>
            </w:r>
            <w:r w:rsidRPr="009A7184">
              <w:rPr>
                <w:szCs w:val="16"/>
              </w:rPr>
              <w:tab/>
            </w:r>
          </w:p>
        </w:tc>
        <w:tc>
          <w:tcPr>
            <w:tcW w:w="5044" w:type="dxa"/>
            <w:shd w:val="clear" w:color="auto" w:fill="auto"/>
          </w:tcPr>
          <w:p w14:paraId="6D6B7DC1" w14:textId="77777777" w:rsidR="00635155" w:rsidRPr="009A7184" w:rsidRDefault="00635155" w:rsidP="00635155">
            <w:pPr>
              <w:pStyle w:val="ENoteTableText"/>
              <w:rPr>
                <w:szCs w:val="16"/>
              </w:rPr>
            </w:pPr>
            <w:r w:rsidRPr="009A7184">
              <w:rPr>
                <w:szCs w:val="16"/>
              </w:rPr>
              <w:t>rep. No. 120, 2001</w:t>
            </w:r>
          </w:p>
        </w:tc>
      </w:tr>
      <w:tr w:rsidR="00635155" w:rsidRPr="009A7184" w14:paraId="187CC25E" w14:textId="77777777" w:rsidTr="001F643F">
        <w:trPr>
          <w:cantSplit/>
        </w:trPr>
        <w:tc>
          <w:tcPr>
            <w:tcW w:w="2044" w:type="dxa"/>
            <w:shd w:val="clear" w:color="auto" w:fill="auto"/>
          </w:tcPr>
          <w:p w14:paraId="36B9DC40" w14:textId="77777777" w:rsidR="00635155" w:rsidRPr="009A7184" w:rsidRDefault="00635155" w:rsidP="00635155">
            <w:pPr>
              <w:pStyle w:val="ENoteTableText"/>
              <w:tabs>
                <w:tab w:val="center" w:leader="dot" w:pos="2268"/>
              </w:tabs>
              <w:rPr>
                <w:szCs w:val="16"/>
              </w:rPr>
            </w:pPr>
            <w:r w:rsidRPr="009A7184">
              <w:rPr>
                <w:szCs w:val="16"/>
              </w:rPr>
              <w:t>4103.90.10</w:t>
            </w:r>
            <w:r w:rsidRPr="009A7184">
              <w:rPr>
                <w:szCs w:val="16"/>
              </w:rPr>
              <w:tab/>
            </w:r>
          </w:p>
        </w:tc>
        <w:tc>
          <w:tcPr>
            <w:tcW w:w="5044" w:type="dxa"/>
            <w:shd w:val="clear" w:color="auto" w:fill="auto"/>
          </w:tcPr>
          <w:p w14:paraId="134350BB" w14:textId="77777777" w:rsidR="00635155" w:rsidRPr="009A7184" w:rsidRDefault="00635155" w:rsidP="00635155">
            <w:pPr>
              <w:pStyle w:val="ENoteTableText"/>
              <w:rPr>
                <w:szCs w:val="16"/>
              </w:rPr>
            </w:pPr>
            <w:r w:rsidRPr="009A7184">
              <w:rPr>
                <w:szCs w:val="16"/>
              </w:rPr>
              <w:t>ad. No. 120, 2001</w:t>
            </w:r>
          </w:p>
        </w:tc>
      </w:tr>
      <w:tr w:rsidR="00635155" w:rsidRPr="009A7184" w14:paraId="057CBF98" w14:textId="77777777" w:rsidTr="001F643F">
        <w:trPr>
          <w:cantSplit/>
        </w:trPr>
        <w:tc>
          <w:tcPr>
            <w:tcW w:w="2044" w:type="dxa"/>
            <w:shd w:val="clear" w:color="auto" w:fill="auto"/>
          </w:tcPr>
          <w:p w14:paraId="05395EFA" w14:textId="77777777" w:rsidR="00635155" w:rsidRPr="009A7184" w:rsidRDefault="00635155" w:rsidP="00635155">
            <w:pPr>
              <w:pStyle w:val="ENoteTableText"/>
              <w:rPr>
                <w:szCs w:val="16"/>
              </w:rPr>
            </w:pPr>
          </w:p>
        </w:tc>
        <w:tc>
          <w:tcPr>
            <w:tcW w:w="5044" w:type="dxa"/>
            <w:shd w:val="clear" w:color="auto" w:fill="auto"/>
          </w:tcPr>
          <w:p w14:paraId="04FD5399" w14:textId="77777777" w:rsidR="00635155" w:rsidRPr="009A7184" w:rsidRDefault="00635155" w:rsidP="00635155">
            <w:pPr>
              <w:pStyle w:val="ENoteTableText"/>
              <w:rPr>
                <w:szCs w:val="16"/>
              </w:rPr>
            </w:pPr>
            <w:r w:rsidRPr="009A7184">
              <w:rPr>
                <w:szCs w:val="16"/>
              </w:rPr>
              <w:t>rep. No. 118, 2006</w:t>
            </w:r>
          </w:p>
        </w:tc>
      </w:tr>
      <w:tr w:rsidR="00635155" w:rsidRPr="009A7184" w14:paraId="119674FC" w14:textId="77777777" w:rsidTr="001F643F">
        <w:trPr>
          <w:cantSplit/>
        </w:trPr>
        <w:tc>
          <w:tcPr>
            <w:tcW w:w="2044" w:type="dxa"/>
            <w:shd w:val="clear" w:color="auto" w:fill="auto"/>
          </w:tcPr>
          <w:p w14:paraId="1DCEE7BD" w14:textId="77777777" w:rsidR="00635155" w:rsidRPr="009A7184" w:rsidRDefault="00635155" w:rsidP="00635155">
            <w:pPr>
              <w:pStyle w:val="ENoteTableText"/>
              <w:tabs>
                <w:tab w:val="center" w:leader="dot" w:pos="2268"/>
              </w:tabs>
              <w:rPr>
                <w:szCs w:val="16"/>
              </w:rPr>
            </w:pPr>
            <w:r w:rsidRPr="009A7184">
              <w:rPr>
                <w:szCs w:val="16"/>
              </w:rPr>
              <w:t>4103.90.20</w:t>
            </w:r>
            <w:r w:rsidRPr="009A7184">
              <w:rPr>
                <w:szCs w:val="16"/>
              </w:rPr>
              <w:tab/>
            </w:r>
          </w:p>
        </w:tc>
        <w:tc>
          <w:tcPr>
            <w:tcW w:w="5044" w:type="dxa"/>
            <w:shd w:val="clear" w:color="auto" w:fill="auto"/>
          </w:tcPr>
          <w:p w14:paraId="259CF602" w14:textId="77777777" w:rsidR="00635155" w:rsidRPr="009A7184" w:rsidRDefault="00635155" w:rsidP="00635155">
            <w:pPr>
              <w:pStyle w:val="ENoteTableText"/>
              <w:rPr>
                <w:szCs w:val="16"/>
              </w:rPr>
            </w:pPr>
            <w:r w:rsidRPr="009A7184">
              <w:rPr>
                <w:szCs w:val="16"/>
              </w:rPr>
              <w:t>ad. No. 118, 2006</w:t>
            </w:r>
          </w:p>
        </w:tc>
      </w:tr>
      <w:tr w:rsidR="00635155" w:rsidRPr="009A7184" w14:paraId="2730F042" w14:textId="77777777" w:rsidTr="001F643F">
        <w:trPr>
          <w:cantSplit/>
        </w:trPr>
        <w:tc>
          <w:tcPr>
            <w:tcW w:w="2044" w:type="dxa"/>
            <w:shd w:val="clear" w:color="auto" w:fill="auto"/>
          </w:tcPr>
          <w:p w14:paraId="54129B3F" w14:textId="77777777" w:rsidR="00635155" w:rsidRPr="009A7184" w:rsidRDefault="00635155" w:rsidP="00635155">
            <w:pPr>
              <w:pStyle w:val="ENoteTableText"/>
              <w:tabs>
                <w:tab w:val="center" w:leader="dot" w:pos="2268"/>
              </w:tabs>
              <w:rPr>
                <w:szCs w:val="16"/>
              </w:rPr>
            </w:pPr>
            <w:r w:rsidRPr="009A7184">
              <w:rPr>
                <w:szCs w:val="16"/>
              </w:rPr>
              <w:t>4103.90.30</w:t>
            </w:r>
            <w:r w:rsidRPr="009A7184">
              <w:rPr>
                <w:szCs w:val="16"/>
              </w:rPr>
              <w:tab/>
            </w:r>
          </w:p>
        </w:tc>
        <w:tc>
          <w:tcPr>
            <w:tcW w:w="5044" w:type="dxa"/>
            <w:shd w:val="clear" w:color="auto" w:fill="auto"/>
          </w:tcPr>
          <w:p w14:paraId="68DAA676" w14:textId="77777777" w:rsidR="00635155" w:rsidRPr="009A7184" w:rsidRDefault="00635155" w:rsidP="00635155">
            <w:pPr>
              <w:pStyle w:val="ENoteTableText"/>
              <w:rPr>
                <w:szCs w:val="16"/>
              </w:rPr>
            </w:pPr>
            <w:r w:rsidRPr="009A7184">
              <w:rPr>
                <w:szCs w:val="16"/>
              </w:rPr>
              <w:t>ad. No. 118, 2006</w:t>
            </w:r>
          </w:p>
        </w:tc>
      </w:tr>
      <w:tr w:rsidR="00635155" w:rsidRPr="009A7184" w14:paraId="19B4AA48" w14:textId="77777777" w:rsidTr="001F643F">
        <w:trPr>
          <w:cantSplit/>
        </w:trPr>
        <w:tc>
          <w:tcPr>
            <w:tcW w:w="2044" w:type="dxa"/>
            <w:shd w:val="clear" w:color="auto" w:fill="auto"/>
          </w:tcPr>
          <w:p w14:paraId="1B7DE354" w14:textId="77777777" w:rsidR="00635155" w:rsidRPr="009A7184" w:rsidRDefault="00635155" w:rsidP="00635155">
            <w:pPr>
              <w:pStyle w:val="ENoteTableText"/>
              <w:tabs>
                <w:tab w:val="center" w:leader="dot" w:pos="2268"/>
              </w:tabs>
              <w:rPr>
                <w:szCs w:val="16"/>
              </w:rPr>
            </w:pPr>
            <w:r w:rsidRPr="009A7184">
              <w:rPr>
                <w:szCs w:val="16"/>
              </w:rPr>
              <w:t>4103.90.9</w:t>
            </w:r>
            <w:r w:rsidRPr="009A7184">
              <w:rPr>
                <w:szCs w:val="16"/>
              </w:rPr>
              <w:tab/>
            </w:r>
          </w:p>
        </w:tc>
        <w:tc>
          <w:tcPr>
            <w:tcW w:w="5044" w:type="dxa"/>
            <w:shd w:val="clear" w:color="auto" w:fill="auto"/>
          </w:tcPr>
          <w:p w14:paraId="4786CEB4" w14:textId="77777777" w:rsidR="00635155" w:rsidRPr="009A7184" w:rsidRDefault="00635155" w:rsidP="00635155">
            <w:pPr>
              <w:pStyle w:val="ENoteTableText"/>
              <w:rPr>
                <w:szCs w:val="16"/>
              </w:rPr>
            </w:pPr>
            <w:r w:rsidRPr="009A7184">
              <w:rPr>
                <w:szCs w:val="16"/>
              </w:rPr>
              <w:t>ad. No. 118, 2006</w:t>
            </w:r>
          </w:p>
        </w:tc>
      </w:tr>
      <w:tr w:rsidR="00635155" w:rsidRPr="009A7184" w14:paraId="68B80497" w14:textId="77777777" w:rsidTr="001F643F">
        <w:trPr>
          <w:cantSplit/>
        </w:trPr>
        <w:tc>
          <w:tcPr>
            <w:tcW w:w="2044" w:type="dxa"/>
            <w:shd w:val="clear" w:color="auto" w:fill="auto"/>
          </w:tcPr>
          <w:p w14:paraId="42F54C4C" w14:textId="77777777" w:rsidR="00635155" w:rsidRPr="009A7184" w:rsidRDefault="00635155" w:rsidP="00635155">
            <w:pPr>
              <w:pStyle w:val="ENoteTableText"/>
              <w:tabs>
                <w:tab w:val="center" w:leader="dot" w:pos="2268"/>
              </w:tabs>
              <w:rPr>
                <w:szCs w:val="16"/>
              </w:rPr>
            </w:pPr>
            <w:r w:rsidRPr="009A7184">
              <w:rPr>
                <w:szCs w:val="16"/>
              </w:rPr>
              <w:t>4103.90.90</w:t>
            </w:r>
            <w:r w:rsidRPr="009A7184">
              <w:rPr>
                <w:szCs w:val="16"/>
              </w:rPr>
              <w:tab/>
            </w:r>
          </w:p>
        </w:tc>
        <w:tc>
          <w:tcPr>
            <w:tcW w:w="5044" w:type="dxa"/>
            <w:shd w:val="clear" w:color="auto" w:fill="auto"/>
          </w:tcPr>
          <w:p w14:paraId="577CC5AB" w14:textId="77777777" w:rsidR="00635155" w:rsidRPr="009A7184" w:rsidRDefault="00635155" w:rsidP="00635155">
            <w:pPr>
              <w:pStyle w:val="ENoteTableText"/>
              <w:rPr>
                <w:szCs w:val="16"/>
              </w:rPr>
            </w:pPr>
            <w:r w:rsidRPr="009A7184">
              <w:rPr>
                <w:szCs w:val="16"/>
              </w:rPr>
              <w:t>ad. No. 120, 2001</w:t>
            </w:r>
          </w:p>
        </w:tc>
      </w:tr>
      <w:tr w:rsidR="00635155" w:rsidRPr="009A7184" w14:paraId="22C1012C" w14:textId="77777777" w:rsidTr="001F643F">
        <w:trPr>
          <w:cantSplit/>
        </w:trPr>
        <w:tc>
          <w:tcPr>
            <w:tcW w:w="2044" w:type="dxa"/>
            <w:shd w:val="clear" w:color="auto" w:fill="auto"/>
          </w:tcPr>
          <w:p w14:paraId="7694FC07" w14:textId="77777777" w:rsidR="00635155" w:rsidRPr="009A7184" w:rsidRDefault="00635155" w:rsidP="00635155">
            <w:pPr>
              <w:pStyle w:val="ENoteTableText"/>
              <w:rPr>
                <w:szCs w:val="16"/>
              </w:rPr>
            </w:pPr>
          </w:p>
        </w:tc>
        <w:tc>
          <w:tcPr>
            <w:tcW w:w="5044" w:type="dxa"/>
            <w:shd w:val="clear" w:color="auto" w:fill="auto"/>
          </w:tcPr>
          <w:p w14:paraId="4C959D51" w14:textId="77777777" w:rsidR="00635155" w:rsidRPr="009A7184" w:rsidRDefault="00635155" w:rsidP="00635155">
            <w:pPr>
              <w:pStyle w:val="ENoteTableText"/>
              <w:rPr>
                <w:szCs w:val="16"/>
              </w:rPr>
            </w:pPr>
            <w:r w:rsidRPr="009A7184">
              <w:rPr>
                <w:szCs w:val="16"/>
              </w:rPr>
              <w:t>rep. No. 118, 2006</w:t>
            </w:r>
          </w:p>
        </w:tc>
      </w:tr>
      <w:tr w:rsidR="00635155" w:rsidRPr="009A7184" w14:paraId="4A9E2D24" w14:textId="77777777" w:rsidTr="001F643F">
        <w:trPr>
          <w:cantSplit/>
        </w:trPr>
        <w:tc>
          <w:tcPr>
            <w:tcW w:w="2044" w:type="dxa"/>
            <w:shd w:val="clear" w:color="auto" w:fill="auto"/>
          </w:tcPr>
          <w:p w14:paraId="6156B92B" w14:textId="77777777" w:rsidR="00635155" w:rsidRPr="009A7184" w:rsidRDefault="00635155" w:rsidP="00635155">
            <w:pPr>
              <w:pStyle w:val="ENoteTableText"/>
              <w:tabs>
                <w:tab w:val="center" w:leader="dot" w:pos="2268"/>
              </w:tabs>
              <w:rPr>
                <w:szCs w:val="16"/>
              </w:rPr>
            </w:pPr>
            <w:r w:rsidRPr="009A7184">
              <w:rPr>
                <w:szCs w:val="16"/>
              </w:rPr>
              <w:t>4103.90.91</w:t>
            </w:r>
            <w:r w:rsidRPr="009A7184">
              <w:rPr>
                <w:szCs w:val="16"/>
              </w:rPr>
              <w:tab/>
            </w:r>
          </w:p>
        </w:tc>
        <w:tc>
          <w:tcPr>
            <w:tcW w:w="5044" w:type="dxa"/>
            <w:shd w:val="clear" w:color="auto" w:fill="auto"/>
          </w:tcPr>
          <w:p w14:paraId="570A8BB3" w14:textId="77777777" w:rsidR="00635155" w:rsidRPr="009A7184" w:rsidRDefault="00635155" w:rsidP="00635155">
            <w:pPr>
              <w:pStyle w:val="ENoteTableText"/>
              <w:rPr>
                <w:szCs w:val="16"/>
              </w:rPr>
            </w:pPr>
            <w:r w:rsidRPr="009A7184">
              <w:rPr>
                <w:szCs w:val="16"/>
              </w:rPr>
              <w:t>ad. No. 118, 2006</w:t>
            </w:r>
          </w:p>
        </w:tc>
      </w:tr>
      <w:tr w:rsidR="00635155" w:rsidRPr="009A7184" w14:paraId="2594DA63" w14:textId="77777777" w:rsidTr="001F643F">
        <w:trPr>
          <w:cantSplit/>
        </w:trPr>
        <w:tc>
          <w:tcPr>
            <w:tcW w:w="2044" w:type="dxa"/>
            <w:shd w:val="clear" w:color="auto" w:fill="auto"/>
          </w:tcPr>
          <w:p w14:paraId="3136931F" w14:textId="77777777" w:rsidR="00635155" w:rsidRPr="009A7184" w:rsidRDefault="00635155" w:rsidP="00635155">
            <w:pPr>
              <w:pStyle w:val="ENoteTableText"/>
              <w:tabs>
                <w:tab w:val="center" w:leader="dot" w:pos="2268"/>
              </w:tabs>
              <w:rPr>
                <w:szCs w:val="16"/>
              </w:rPr>
            </w:pPr>
            <w:r w:rsidRPr="009A7184">
              <w:rPr>
                <w:szCs w:val="16"/>
              </w:rPr>
              <w:t>4103.90.99</w:t>
            </w:r>
            <w:r w:rsidRPr="009A7184">
              <w:rPr>
                <w:szCs w:val="16"/>
              </w:rPr>
              <w:tab/>
            </w:r>
          </w:p>
        </w:tc>
        <w:tc>
          <w:tcPr>
            <w:tcW w:w="5044" w:type="dxa"/>
            <w:shd w:val="clear" w:color="auto" w:fill="auto"/>
          </w:tcPr>
          <w:p w14:paraId="15B6EC53" w14:textId="77777777" w:rsidR="00635155" w:rsidRPr="009A7184" w:rsidRDefault="00635155" w:rsidP="00635155">
            <w:pPr>
              <w:pStyle w:val="ENoteTableText"/>
              <w:rPr>
                <w:szCs w:val="16"/>
              </w:rPr>
            </w:pPr>
            <w:r w:rsidRPr="009A7184">
              <w:rPr>
                <w:szCs w:val="16"/>
              </w:rPr>
              <w:t>ad. No. 118, 2006</w:t>
            </w:r>
          </w:p>
        </w:tc>
      </w:tr>
      <w:tr w:rsidR="00635155" w:rsidRPr="009A7184" w14:paraId="57A0738D" w14:textId="77777777" w:rsidTr="001F643F">
        <w:trPr>
          <w:cantSplit/>
        </w:trPr>
        <w:tc>
          <w:tcPr>
            <w:tcW w:w="2044" w:type="dxa"/>
            <w:shd w:val="clear" w:color="auto" w:fill="auto"/>
          </w:tcPr>
          <w:p w14:paraId="5A8ABE36" w14:textId="77777777" w:rsidR="00635155" w:rsidRPr="009A7184" w:rsidRDefault="00635155" w:rsidP="00635155">
            <w:pPr>
              <w:pStyle w:val="ENoteTableText"/>
              <w:rPr>
                <w:szCs w:val="16"/>
              </w:rPr>
            </w:pPr>
            <w:r w:rsidRPr="009A7184">
              <w:rPr>
                <w:b/>
                <w:szCs w:val="16"/>
              </w:rPr>
              <w:t>4104</w:t>
            </w:r>
          </w:p>
        </w:tc>
        <w:tc>
          <w:tcPr>
            <w:tcW w:w="5044" w:type="dxa"/>
            <w:shd w:val="clear" w:color="auto" w:fill="auto"/>
          </w:tcPr>
          <w:p w14:paraId="17B00AF1" w14:textId="77777777" w:rsidR="00635155" w:rsidRPr="009A7184" w:rsidRDefault="00635155" w:rsidP="00635155">
            <w:pPr>
              <w:pStyle w:val="ENoteTableText"/>
              <w:rPr>
                <w:szCs w:val="16"/>
              </w:rPr>
            </w:pPr>
          </w:p>
        </w:tc>
      </w:tr>
      <w:tr w:rsidR="00635155" w:rsidRPr="009A7184" w14:paraId="20082429" w14:textId="77777777" w:rsidTr="001F643F">
        <w:trPr>
          <w:cantSplit/>
        </w:trPr>
        <w:tc>
          <w:tcPr>
            <w:tcW w:w="2044" w:type="dxa"/>
            <w:shd w:val="clear" w:color="auto" w:fill="auto"/>
          </w:tcPr>
          <w:p w14:paraId="417DC44F" w14:textId="77777777" w:rsidR="00635155" w:rsidRPr="009A7184" w:rsidRDefault="00635155" w:rsidP="00635155">
            <w:pPr>
              <w:pStyle w:val="ENoteTableText"/>
              <w:tabs>
                <w:tab w:val="center" w:leader="dot" w:pos="2268"/>
              </w:tabs>
              <w:rPr>
                <w:szCs w:val="16"/>
              </w:rPr>
            </w:pPr>
            <w:r w:rsidRPr="009A7184">
              <w:rPr>
                <w:szCs w:val="16"/>
              </w:rPr>
              <w:t>4104</w:t>
            </w:r>
            <w:r w:rsidRPr="009A7184">
              <w:rPr>
                <w:szCs w:val="16"/>
              </w:rPr>
              <w:tab/>
            </w:r>
          </w:p>
        </w:tc>
        <w:tc>
          <w:tcPr>
            <w:tcW w:w="5044" w:type="dxa"/>
            <w:shd w:val="clear" w:color="auto" w:fill="auto"/>
          </w:tcPr>
          <w:p w14:paraId="10E0ED9C" w14:textId="77777777" w:rsidR="00635155" w:rsidRPr="009A7184" w:rsidRDefault="00635155" w:rsidP="00635155">
            <w:pPr>
              <w:pStyle w:val="ENoteTableText"/>
              <w:rPr>
                <w:szCs w:val="16"/>
              </w:rPr>
            </w:pPr>
            <w:r w:rsidRPr="009A7184">
              <w:rPr>
                <w:szCs w:val="16"/>
              </w:rPr>
              <w:t>rs. No. 120, 2001</w:t>
            </w:r>
          </w:p>
        </w:tc>
      </w:tr>
      <w:tr w:rsidR="00635155" w:rsidRPr="009A7184" w14:paraId="4C283516" w14:textId="77777777" w:rsidTr="001F643F">
        <w:trPr>
          <w:cantSplit/>
        </w:trPr>
        <w:tc>
          <w:tcPr>
            <w:tcW w:w="2044" w:type="dxa"/>
            <w:shd w:val="clear" w:color="auto" w:fill="auto"/>
          </w:tcPr>
          <w:p w14:paraId="735FEBFE" w14:textId="77777777" w:rsidR="00635155" w:rsidRPr="009A7184" w:rsidRDefault="00635155" w:rsidP="00635155">
            <w:pPr>
              <w:pStyle w:val="ENoteTableText"/>
              <w:tabs>
                <w:tab w:val="center" w:leader="dot" w:pos="2268"/>
              </w:tabs>
              <w:rPr>
                <w:szCs w:val="16"/>
              </w:rPr>
            </w:pPr>
            <w:r w:rsidRPr="009A7184">
              <w:rPr>
                <w:szCs w:val="16"/>
              </w:rPr>
              <w:t>4104.1</w:t>
            </w:r>
            <w:r w:rsidRPr="009A7184">
              <w:rPr>
                <w:szCs w:val="16"/>
              </w:rPr>
              <w:tab/>
            </w:r>
          </w:p>
        </w:tc>
        <w:tc>
          <w:tcPr>
            <w:tcW w:w="5044" w:type="dxa"/>
            <w:shd w:val="clear" w:color="auto" w:fill="auto"/>
          </w:tcPr>
          <w:p w14:paraId="41ED6AD5" w14:textId="77777777" w:rsidR="00635155" w:rsidRPr="009A7184" w:rsidRDefault="00635155" w:rsidP="00635155">
            <w:pPr>
              <w:pStyle w:val="ENoteTableText"/>
              <w:rPr>
                <w:szCs w:val="16"/>
              </w:rPr>
            </w:pPr>
            <w:r w:rsidRPr="009A7184">
              <w:rPr>
                <w:szCs w:val="16"/>
              </w:rPr>
              <w:t>ad. No. 120, 2001</w:t>
            </w:r>
          </w:p>
        </w:tc>
      </w:tr>
      <w:tr w:rsidR="00635155" w:rsidRPr="009A7184" w14:paraId="7F9E8E9F" w14:textId="77777777" w:rsidTr="001F643F">
        <w:trPr>
          <w:cantSplit/>
        </w:trPr>
        <w:tc>
          <w:tcPr>
            <w:tcW w:w="2044" w:type="dxa"/>
            <w:shd w:val="clear" w:color="auto" w:fill="auto"/>
          </w:tcPr>
          <w:p w14:paraId="3D896050" w14:textId="77777777" w:rsidR="00635155" w:rsidRPr="009A7184" w:rsidRDefault="00635155" w:rsidP="00635155">
            <w:pPr>
              <w:pStyle w:val="ENoteTableText"/>
              <w:tabs>
                <w:tab w:val="center" w:leader="dot" w:pos="2268"/>
              </w:tabs>
              <w:rPr>
                <w:szCs w:val="16"/>
              </w:rPr>
            </w:pPr>
            <w:r w:rsidRPr="009A7184">
              <w:rPr>
                <w:szCs w:val="16"/>
              </w:rPr>
              <w:t>4104.10</w:t>
            </w:r>
            <w:r w:rsidRPr="009A7184">
              <w:rPr>
                <w:szCs w:val="16"/>
              </w:rPr>
              <w:tab/>
            </w:r>
          </w:p>
        </w:tc>
        <w:tc>
          <w:tcPr>
            <w:tcW w:w="5044" w:type="dxa"/>
            <w:shd w:val="clear" w:color="auto" w:fill="auto"/>
          </w:tcPr>
          <w:p w14:paraId="5A40B64D" w14:textId="77777777" w:rsidR="00635155" w:rsidRPr="009A7184" w:rsidRDefault="00635155" w:rsidP="00635155">
            <w:pPr>
              <w:pStyle w:val="ENoteTableText"/>
              <w:rPr>
                <w:szCs w:val="16"/>
              </w:rPr>
            </w:pPr>
            <w:r w:rsidRPr="009A7184">
              <w:rPr>
                <w:szCs w:val="16"/>
              </w:rPr>
              <w:t>rep. No. 120, 2001</w:t>
            </w:r>
          </w:p>
        </w:tc>
      </w:tr>
      <w:tr w:rsidR="00635155" w:rsidRPr="009A7184" w14:paraId="1C1CB736" w14:textId="77777777" w:rsidTr="001F643F">
        <w:trPr>
          <w:cantSplit/>
        </w:trPr>
        <w:tc>
          <w:tcPr>
            <w:tcW w:w="2044" w:type="dxa"/>
            <w:shd w:val="clear" w:color="auto" w:fill="auto"/>
          </w:tcPr>
          <w:p w14:paraId="00D26420" w14:textId="77777777" w:rsidR="00635155" w:rsidRPr="009A7184" w:rsidRDefault="00635155" w:rsidP="00635155">
            <w:pPr>
              <w:pStyle w:val="ENoteTableText"/>
              <w:tabs>
                <w:tab w:val="center" w:leader="dot" w:pos="2268"/>
              </w:tabs>
              <w:rPr>
                <w:szCs w:val="16"/>
              </w:rPr>
            </w:pPr>
            <w:r w:rsidRPr="009A7184">
              <w:rPr>
                <w:szCs w:val="16"/>
              </w:rPr>
              <w:t>4104.10.10</w:t>
            </w:r>
            <w:r w:rsidRPr="009A7184">
              <w:rPr>
                <w:szCs w:val="16"/>
              </w:rPr>
              <w:tab/>
            </w:r>
          </w:p>
        </w:tc>
        <w:tc>
          <w:tcPr>
            <w:tcW w:w="5044" w:type="dxa"/>
            <w:shd w:val="clear" w:color="auto" w:fill="auto"/>
          </w:tcPr>
          <w:p w14:paraId="2257C491" w14:textId="77777777" w:rsidR="00635155" w:rsidRPr="009A7184" w:rsidRDefault="00635155" w:rsidP="00635155">
            <w:pPr>
              <w:pStyle w:val="ENoteTableText"/>
              <w:rPr>
                <w:szCs w:val="16"/>
              </w:rPr>
            </w:pPr>
            <w:r w:rsidRPr="009A7184">
              <w:rPr>
                <w:szCs w:val="16"/>
              </w:rPr>
              <w:t>rep. No. 120, 2001</w:t>
            </w:r>
          </w:p>
        </w:tc>
      </w:tr>
      <w:tr w:rsidR="00635155" w:rsidRPr="009A7184" w14:paraId="798C658E" w14:textId="77777777" w:rsidTr="001F643F">
        <w:trPr>
          <w:cantSplit/>
        </w:trPr>
        <w:tc>
          <w:tcPr>
            <w:tcW w:w="2044" w:type="dxa"/>
            <w:shd w:val="clear" w:color="auto" w:fill="auto"/>
          </w:tcPr>
          <w:p w14:paraId="14AD4B01" w14:textId="77777777" w:rsidR="00635155" w:rsidRPr="009A7184" w:rsidRDefault="00635155" w:rsidP="00635155">
            <w:pPr>
              <w:pStyle w:val="ENoteTableText"/>
              <w:tabs>
                <w:tab w:val="center" w:leader="dot" w:pos="2268"/>
              </w:tabs>
              <w:rPr>
                <w:szCs w:val="16"/>
              </w:rPr>
            </w:pPr>
            <w:r w:rsidRPr="009A7184">
              <w:rPr>
                <w:szCs w:val="16"/>
              </w:rPr>
              <w:t>4104.10.90</w:t>
            </w:r>
            <w:r w:rsidRPr="009A7184">
              <w:rPr>
                <w:szCs w:val="16"/>
              </w:rPr>
              <w:tab/>
            </w:r>
          </w:p>
        </w:tc>
        <w:tc>
          <w:tcPr>
            <w:tcW w:w="5044" w:type="dxa"/>
            <w:shd w:val="clear" w:color="auto" w:fill="auto"/>
          </w:tcPr>
          <w:p w14:paraId="57231FEB" w14:textId="77777777" w:rsidR="00635155" w:rsidRPr="009A7184" w:rsidRDefault="00635155" w:rsidP="00635155">
            <w:pPr>
              <w:pStyle w:val="ENoteTableText"/>
              <w:rPr>
                <w:szCs w:val="16"/>
              </w:rPr>
            </w:pPr>
            <w:r w:rsidRPr="009A7184">
              <w:rPr>
                <w:szCs w:val="16"/>
              </w:rPr>
              <w:t>rep. No. 120, 2001</w:t>
            </w:r>
          </w:p>
        </w:tc>
      </w:tr>
      <w:tr w:rsidR="00635155" w:rsidRPr="009A7184" w14:paraId="3ADCCC8B" w14:textId="77777777" w:rsidTr="001F643F">
        <w:trPr>
          <w:cantSplit/>
        </w:trPr>
        <w:tc>
          <w:tcPr>
            <w:tcW w:w="2044" w:type="dxa"/>
            <w:shd w:val="clear" w:color="auto" w:fill="auto"/>
          </w:tcPr>
          <w:p w14:paraId="1A20DF64" w14:textId="77777777" w:rsidR="00635155" w:rsidRPr="009A7184" w:rsidRDefault="00635155" w:rsidP="00635155">
            <w:pPr>
              <w:pStyle w:val="ENoteTableText"/>
              <w:tabs>
                <w:tab w:val="center" w:leader="dot" w:pos="2268"/>
              </w:tabs>
              <w:rPr>
                <w:szCs w:val="16"/>
              </w:rPr>
            </w:pPr>
            <w:r w:rsidRPr="009A7184">
              <w:rPr>
                <w:szCs w:val="16"/>
              </w:rPr>
              <w:t>4104.11</w:t>
            </w:r>
            <w:r w:rsidRPr="009A7184">
              <w:rPr>
                <w:szCs w:val="16"/>
              </w:rPr>
              <w:tab/>
            </w:r>
          </w:p>
        </w:tc>
        <w:tc>
          <w:tcPr>
            <w:tcW w:w="5044" w:type="dxa"/>
            <w:shd w:val="clear" w:color="auto" w:fill="auto"/>
          </w:tcPr>
          <w:p w14:paraId="7A26BAE5" w14:textId="77777777" w:rsidR="00635155" w:rsidRPr="009A7184" w:rsidRDefault="00635155" w:rsidP="00635155">
            <w:pPr>
              <w:pStyle w:val="ENoteTableText"/>
              <w:rPr>
                <w:szCs w:val="16"/>
              </w:rPr>
            </w:pPr>
            <w:r w:rsidRPr="009A7184">
              <w:rPr>
                <w:szCs w:val="16"/>
              </w:rPr>
              <w:t>ad. No. 120, 2001</w:t>
            </w:r>
          </w:p>
        </w:tc>
      </w:tr>
      <w:tr w:rsidR="00635155" w:rsidRPr="009A7184" w14:paraId="2504DA83" w14:textId="77777777" w:rsidTr="001F643F">
        <w:trPr>
          <w:cantSplit/>
        </w:trPr>
        <w:tc>
          <w:tcPr>
            <w:tcW w:w="2044" w:type="dxa"/>
            <w:shd w:val="clear" w:color="auto" w:fill="auto"/>
          </w:tcPr>
          <w:p w14:paraId="439FB2F5" w14:textId="77777777" w:rsidR="00635155" w:rsidRPr="009A7184" w:rsidRDefault="00635155" w:rsidP="00635155">
            <w:pPr>
              <w:pStyle w:val="ENoteTableText"/>
              <w:tabs>
                <w:tab w:val="center" w:leader="dot" w:pos="2268"/>
              </w:tabs>
              <w:rPr>
                <w:szCs w:val="16"/>
              </w:rPr>
            </w:pPr>
            <w:r w:rsidRPr="009A7184">
              <w:rPr>
                <w:szCs w:val="16"/>
              </w:rPr>
              <w:t>4104.11.10</w:t>
            </w:r>
            <w:r w:rsidRPr="009A7184">
              <w:rPr>
                <w:szCs w:val="16"/>
              </w:rPr>
              <w:tab/>
            </w:r>
          </w:p>
        </w:tc>
        <w:tc>
          <w:tcPr>
            <w:tcW w:w="5044" w:type="dxa"/>
            <w:shd w:val="clear" w:color="auto" w:fill="auto"/>
          </w:tcPr>
          <w:p w14:paraId="60A13F43" w14:textId="77777777" w:rsidR="00635155" w:rsidRPr="009A7184" w:rsidRDefault="00635155" w:rsidP="00635155">
            <w:pPr>
              <w:pStyle w:val="ENoteTableText"/>
              <w:rPr>
                <w:szCs w:val="16"/>
              </w:rPr>
            </w:pPr>
            <w:r w:rsidRPr="009A7184">
              <w:rPr>
                <w:szCs w:val="16"/>
              </w:rPr>
              <w:t>ad. No. 120, 2001</w:t>
            </w:r>
          </w:p>
        </w:tc>
      </w:tr>
      <w:tr w:rsidR="00635155" w:rsidRPr="009A7184" w14:paraId="70B3E3CF" w14:textId="77777777" w:rsidTr="001F643F">
        <w:trPr>
          <w:cantSplit/>
        </w:trPr>
        <w:tc>
          <w:tcPr>
            <w:tcW w:w="2044" w:type="dxa"/>
            <w:shd w:val="clear" w:color="auto" w:fill="auto"/>
          </w:tcPr>
          <w:p w14:paraId="463FA004" w14:textId="77777777" w:rsidR="00635155" w:rsidRPr="009A7184" w:rsidRDefault="00635155" w:rsidP="00635155">
            <w:pPr>
              <w:pStyle w:val="ENoteTableText"/>
              <w:tabs>
                <w:tab w:val="center" w:leader="dot" w:pos="2268"/>
              </w:tabs>
              <w:rPr>
                <w:szCs w:val="16"/>
              </w:rPr>
            </w:pPr>
            <w:r w:rsidRPr="009A7184">
              <w:rPr>
                <w:szCs w:val="16"/>
              </w:rPr>
              <w:t>4104.11.90</w:t>
            </w:r>
            <w:r w:rsidRPr="009A7184">
              <w:rPr>
                <w:szCs w:val="16"/>
              </w:rPr>
              <w:tab/>
            </w:r>
          </w:p>
        </w:tc>
        <w:tc>
          <w:tcPr>
            <w:tcW w:w="5044" w:type="dxa"/>
            <w:shd w:val="clear" w:color="auto" w:fill="auto"/>
          </w:tcPr>
          <w:p w14:paraId="11EA9DC9" w14:textId="77777777" w:rsidR="00635155" w:rsidRPr="009A7184" w:rsidRDefault="00635155" w:rsidP="00635155">
            <w:pPr>
              <w:pStyle w:val="ENoteTableText"/>
              <w:rPr>
                <w:szCs w:val="16"/>
              </w:rPr>
            </w:pPr>
            <w:r w:rsidRPr="009A7184">
              <w:rPr>
                <w:szCs w:val="16"/>
              </w:rPr>
              <w:t>ad. No. 120, 2001</w:t>
            </w:r>
          </w:p>
        </w:tc>
      </w:tr>
      <w:tr w:rsidR="00635155" w:rsidRPr="009A7184" w14:paraId="58F26375" w14:textId="77777777" w:rsidTr="001F643F">
        <w:trPr>
          <w:cantSplit/>
        </w:trPr>
        <w:tc>
          <w:tcPr>
            <w:tcW w:w="2044" w:type="dxa"/>
            <w:shd w:val="clear" w:color="auto" w:fill="auto"/>
          </w:tcPr>
          <w:p w14:paraId="40377A74" w14:textId="77777777" w:rsidR="00635155" w:rsidRPr="009A7184" w:rsidRDefault="00635155" w:rsidP="00635155">
            <w:pPr>
              <w:pStyle w:val="ENoteTableText"/>
              <w:tabs>
                <w:tab w:val="center" w:leader="dot" w:pos="2268"/>
              </w:tabs>
              <w:rPr>
                <w:szCs w:val="16"/>
              </w:rPr>
            </w:pPr>
            <w:r w:rsidRPr="009A7184">
              <w:rPr>
                <w:szCs w:val="16"/>
              </w:rPr>
              <w:t>4104.19</w:t>
            </w:r>
            <w:r w:rsidRPr="009A7184">
              <w:rPr>
                <w:szCs w:val="16"/>
              </w:rPr>
              <w:tab/>
            </w:r>
          </w:p>
        </w:tc>
        <w:tc>
          <w:tcPr>
            <w:tcW w:w="5044" w:type="dxa"/>
            <w:shd w:val="clear" w:color="auto" w:fill="auto"/>
          </w:tcPr>
          <w:p w14:paraId="2B619087" w14:textId="77777777" w:rsidR="00635155" w:rsidRPr="009A7184" w:rsidRDefault="00635155" w:rsidP="00635155">
            <w:pPr>
              <w:pStyle w:val="ENoteTableText"/>
              <w:rPr>
                <w:szCs w:val="16"/>
              </w:rPr>
            </w:pPr>
            <w:r w:rsidRPr="009A7184">
              <w:rPr>
                <w:szCs w:val="16"/>
              </w:rPr>
              <w:t>ad. No. 120, 2001</w:t>
            </w:r>
          </w:p>
        </w:tc>
      </w:tr>
      <w:tr w:rsidR="00635155" w:rsidRPr="009A7184" w14:paraId="7155D029" w14:textId="77777777" w:rsidTr="001F643F">
        <w:trPr>
          <w:cantSplit/>
        </w:trPr>
        <w:tc>
          <w:tcPr>
            <w:tcW w:w="2044" w:type="dxa"/>
            <w:shd w:val="clear" w:color="auto" w:fill="auto"/>
          </w:tcPr>
          <w:p w14:paraId="65DE663B" w14:textId="77777777" w:rsidR="00635155" w:rsidRPr="009A7184" w:rsidRDefault="00635155" w:rsidP="00635155">
            <w:pPr>
              <w:pStyle w:val="ENoteTableText"/>
              <w:tabs>
                <w:tab w:val="center" w:leader="dot" w:pos="2268"/>
              </w:tabs>
              <w:rPr>
                <w:szCs w:val="16"/>
              </w:rPr>
            </w:pPr>
            <w:r w:rsidRPr="009A7184">
              <w:rPr>
                <w:szCs w:val="16"/>
              </w:rPr>
              <w:t>4104.19.10</w:t>
            </w:r>
            <w:r w:rsidRPr="009A7184">
              <w:rPr>
                <w:szCs w:val="16"/>
              </w:rPr>
              <w:tab/>
            </w:r>
          </w:p>
        </w:tc>
        <w:tc>
          <w:tcPr>
            <w:tcW w:w="5044" w:type="dxa"/>
            <w:shd w:val="clear" w:color="auto" w:fill="auto"/>
          </w:tcPr>
          <w:p w14:paraId="2004C066" w14:textId="77777777" w:rsidR="00635155" w:rsidRPr="009A7184" w:rsidRDefault="00635155" w:rsidP="00635155">
            <w:pPr>
              <w:pStyle w:val="ENoteTableText"/>
              <w:rPr>
                <w:szCs w:val="16"/>
              </w:rPr>
            </w:pPr>
            <w:r w:rsidRPr="009A7184">
              <w:rPr>
                <w:szCs w:val="16"/>
              </w:rPr>
              <w:t>ad. No. 120, 2001</w:t>
            </w:r>
          </w:p>
        </w:tc>
      </w:tr>
      <w:tr w:rsidR="00635155" w:rsidRPr="009A7184" w14:paraId="2C563F62" w14:textId="77777777" w:rsidTr="001F643F">
        <w:trPr>
          <w:cantSplit/>
        </w:trPr>
        <w:tc>
          <w:tcPr>
            <w:tcW w:w="2044" w:type="dxa"/>
            <w:shd w:val="clear" w:color="auto" w:fill="auto"/>
          </w:tcPr>
          <w:p w14:paraId="041F9D33" w14:textId="77777777" w:rsidR="00635155" w:rsidRPr="009A7184" w:rsidRDefault="00635155" w:rsidP="00635155">
            <w:pPr>
              <w:pStyle w:val="ENoteTableText"/>
              <w:tabs>
                <w:tab w:val="center" w:leader="dot" w:pos="2268"/>
              </w:tabs>
              <w:rPr>
                <w:szCs w:val="16"/>
              </w:rPr>
            </w:pPr>
            <w:r w:rsidRPr="009A7184">
              <w:rPr>
                <w:szCs w:val="16"/>
              </w:rPr>
              <w:t>4104.19.90</w:t>
            </w:r>
            <w:r w:rsidRPr="009A7184">
              <w:rPr>
                <w:szCs w:val="16"/>
              </w:rPr>
              <w:tab/>
            </w:r>
          </w:p>
        </w:tc>
        <w:tc>
          <w:tcPr>
            <w:tcW w:w="5044" w:type="dxa"/>
            <w:shd w:val="clear" w:color="auto" w:fill="auto"/>
          </w:tcPr>
          <w:p w14:paraId="4BDE5B02" w14:textId="77777777" w:rsidR="00635155" w:rsidRPr="009A7184" w:rsidRDefault="00635155" w:rsidP="00635155">
            <w:pPr>
              <w:pStyle w:val="ENoteTableText"/>
              <w:rPr>
                <w:szCs w:val="16"/>
              </w:rPr>
            </w:pPr>
            <w:r w:rsidRPr="009A7184">
              <w:rPr>
                <w:szCs w:val="16"/>
              </w:rPr>
              <w:t>ad. No. 120, 2001</w:t>
            </w:r>
          </w:p>
        </w:tc>
      </w:tr>
      <w:tr w:rsidR="00635155" w:rsidRPr="009A7184" w14:paraId="304599FF" w14:textId="77777777" w:rsidTr="001F643F">
        <w:trPr>
          <w:cantSplit/>
        </w:trPr>
        <w:tc>
          <w:tcPr>
            <w:tcW w:w="2044" w:type="dxa"/>
            <w:shd w:val="clear" w:color="auto" w:fill="auto"/>
          </w:tcPr>
          <w:p w14:paraId="03CA5C69" w14:textId="77777777" w:rsidR="00635155" w:rsidRPr="009A7184" w:rsidRDefault="00635155" w:rsidP="00635155">
            <w:pPr>
              <w:pStyle w:val="ENoteTableText"/>
              <w:tabs>
                <w:tab w:val="center" w:leader="dot" w:pos="2268"/>
              </w:tabs>
              <w:rPr>
                <w:szCs w:val="16"/>
              </w:rPr>
            </w:pPr>
            <w:r w:rsidRPr="009A7184">
              <w:rPr>
                <w:szCs w:val="16"/>
              </w:rPr>
              <w:t>4104.2</w:t>
            </w:r>
            <w:r w:rsidRPr="009A7184">
              <w:rPr>
                <w:szCs w:val="16"/>
              </w:rPr>
              <w:tab/>
            </w:r>
          </w:p>
        </w:tc>
        <w:tc>
          <w:tcPr>
            <w:tcW w:w="5044" w:type="dxa"/>
            <w:shd w:val="clear" w:color="auto" w:fill="auto"/>
          </w:tcPr>
          <w:p w14:paraId="0547D867" w14:textId="77777777" w:rsidR="00635155" w:rsidRPr="009A7184" w:rsidRDefault="00635155" w:rsidP="00635155">
            <w:pPr>
              <w:pStyle w:val="ENoteTableText"/>
              <w:rPr>
                <w:szCs w:val="16"/>
              </w:rPr>
            </w:pPr>
            <w:r w:rsidRPr="009A7184">
              <w:rPr>
                <w:szCs w:val="16"/>
              </w:rPr>
              <w:t>rep. No. 120, 2001</w:t>
            </w:r>
          </w:p>
        </w:tc>
      </w:tr>
      <w:tr w:rsidR="00635155" w:rsidRPr="009A7184" w14:paraId="67B767B6" w14:textId="77777777" w:rsidTr="001F643F">
        <w:trPr>
          <w:cantSplit/>
        </w:trPr>
        <w:tc>
          <w:tcPr>
            <w:tcW w:w="2044" w:type="dxa"/>
            <w:shd w:val="clear" w:color="auto" w:fill="auto"/>
          </w:tcPr>
          <w:p w14:paraId="79319669" w14:textId="77777777" w:rsidR="00635155" w:rsidRPr="009A7184" w:rsidRDefault="00635155" w:rsidP="00635155">
            <w:pPr>
              <w:pStyle w:val="ENoteTableText"/>
              <w:tabs>
                <w:tab w:val="center" w:leader="dot" w:pos="2268"/>
              </w:tabs>
              <w:rPr>
                <w:szCs w:val="16"/>
              </w:rPr>
            </w:pPr>
            <w:r w:rsidRPr="009A7184">
              <w:rPr>
                <w:szCs w:val="16"/>
              </w:rPr>
              <w:t>4104.21.00</w:t>
            </w:r>
            <w:r w:rsidRPr="009A7184">
              <w:rPr>
                <w:szCs w:val="16"/>
              </w:rPr>
              <w:tab/>
            </w:r>
          </w:p>
        </w:tc>
        <w:tc>
          <w:tcPr>
            <w:tcW w:w="5044" w:type="dxa"/>
            <w:shd w:val="clear" w:color="auto" w:fill="auto"/>
          </w:tcPr>
          <w:p w14:paraId="7E6444FC" w14:textId="77777777" w:rsidR="00635155" w:rsidRPr="009A7184" w:rsidRDefault="00635155" w:rsidP="00635155">
            <w:pPr>
              <w:pStyle w:val="ENoteTableText"/>
              <w:rPr>
                <w:szCs w:val="16"/>
              </w:rPr>
            </w:pPr>
            <w:r w:rsidRPr="009A7184">
              <w:rPr>
                <w:szCs w:val="16"/>
              </w:rPr>
              <w:t>rep. No. 120, 2001</w:t>
            </w:r>
          </w:p>
        </w:tc>
      </w:tr>
      <w:tr w:rsidR="00635155" w:rsidRPr="009A7184" w14:paraId="120BF0DB" w14:textId="77777777" w:rsidTr="001F643F">
        <w:trPr>
          <w:cantSplit/>
        </w:trPr>
        <w:tc>
          <w:tcPr>
            <w:tcW w:w="2044" w:type="dxa"/>
            <w:shd w:val="clear" w:color="auto" w:fill="auto"/>
          </w:tcPr>
          <w:p w14:paraId="0212AE2D" w14:textId="77777777" w:rsidR="00635155" w:rsidRPr="009A7184" w:rsidRDefault="00635155" w:rsidP="00635155">
            <w:pPr>
              <w:pStyle w:val="ENoteTableText"/>
              <w:tabs>
                <w:tab w:val="center" w:leader="dot" w:pos="2268"/>
              </w:tabs>
              <w:rPr>
                <w:szCs w:val="16"/>
              </w:rPr>
            </w:pPr>
            <w:r w:rsidRPr="009A7184">
              <w:rPr>
                <w:szCs w:val="16"/>
              </w:rPr>
              <w:t>4104.22.00</w:t>
            </w:r>
            <w:r w:rsidRPr="009A7184">
              <w:rPr>
                <w:szCs w:val="16"/>
              </w:rPr>
              <w:tab/>
            </w:r>
          </w:p>
        </w:tc>
        <w:tc>
          <w:tcPr>
            <w:tcW w:w="5044" w:type="dxa"/>
            <w:shd w:val="clear" w:color="auto" w:fill="auto"/>
          </w:tcPr>
          <w:p w14:paraId="21B0ADE5" w14:textId="77777777" w:rsidR="00635155" w:rsidRPr="009A7184" w:rsidRDefault="00635155" w:rsidP="00635155">
            <w:pPr>
              <w:pStyle w:val="ENoteTableText"/>
              <w:rPr>
                <w:szCs w:val="16"/>
              </w:rPr>
            </w:pPr>
            <w:r w:rsidRPr="009A7184">
              <w:rPr>
                <w:szCs w:val="16"/>
              </w:rPr>
              <w:t>rep. No. 120, 2001</w:t>
            </w:r>
          </w:p>
        </w:tc>
      </w:tr>
      <w:tr w:rsidR="00635155" w:rsidRPr="009A7184" w14:paraId="38485848" w14:textId="77777777" w:rsidTr="001F643F">
        <w:trPr>
          <w:cantSplit/>
        </w:trPr>
        <w:tc>
          <w:tcPr>
            <w:tcW w:w="2044" w:type="dxa"/>
            <w:shd w:val="clear" w:color="auto" w:fill="auto"/>
          </w:tcPr>
          <w:p w14:paraId="6F23B0B0" w14:textId="77777777" w:rsidR="00635155" w:rsidRPr="009A7184" w:rsidRDefault="00635155" w:rsidP="00635155">
            <w:pPr>
              <w:pStyle w:val="ENoteTableText"/>
              <w:tabs>
                <w:tab w:val="center" w:leader="dot" w:pos="2268"/>
              </w:tabs>
              <w:rPr>
                <w:szCs w:val="16"/>
              </w:rPr>
            </w:pPr>
            <w:r w:rsidRPr="009A7184">
              <w:rPr>
                <w:szCs w:val="16"/>
              </w:rPr>
              <w:t>4104.29</w:t>
            </w:r>
            <w:r w:rsidRPr="009A7184">
              <w:rPr>
                <w:szCs w:val="16"/>
              </w:rPr>
              <w:tab/>
            </w:r>
          </w:p>
        </w:tc>
        <w:tc>
          <w:tcPr>
            <w:tcW w:w="5044" w:type="dxa"/>
            <w:shd w:val="clear" w:color="auto" w:fill="auto"/>
          </w:tcPr>
          <w:p w14:paraId="473E3371" w14:textId="77777777" w:rsidR="00635155" w:rsidRPr="009A7184" w:rsidRDefault="00635155" w:rsidP="00635155">
            <w:pPr>
              <w:pStyle w:val="ENoteTableText"/>
              <w:rPr>
                <w:szCs w:val="16"/>
              </w:rPr>
            </w:pPr>
            <w:r w:rsidRPr="009A7184">
              <w:rPr>
                <w:szCs w:val="16"/>
              </w:rPr>
              <w:t>rep. No. 120, 2001</w:t>
            </w:r>
          </w:p>
        </w:tc>
      </w:tr>
      <w:tr w:rsidR="00635155" w:rsidRPr="009A7184" w14:paraId="685001C3" w14:textId="77777777" w:rsidTr="001F643F">
        <w:trPr>
          <w:cantSplit/>
        </w:trPr>
        <w:tc>
          <w:tcPr>
            <w:tcW w:w="2044" w:type="dxa"/>
            <w:shd w:val="clear" w:color="auto" w:fill="auto"/>
          </w:tcPr>
          <w:p w14:paraId="4A6FA104" w14:textId="77777777" w:rsidR="00635155" w:rsidRPr="009A7184" w:rsidRDefault="00635155" w:rsidP="00635155">
            <w:pPr>
              <w:pStyle w:val="ENoteTableText"/>
              <w:tabs>
                <w:tab w:val="center" w:leader="dot" w:pos="2268"/>
              </w:tabs>
              <w:rPr>
                <w:szCs w:val="16"/>
              </w:rPr>
            </w:pPr>
            <w:r w:rsidRPr="009A7184">
              <w:rPr>
                <w:szCs w:val="16"/>
              </w:rPr>
              <w:t>4104.29.10</w:t>
            </w:r>
            <w:r w:rsidRPr="009A7184">
              <w:rPr>
                <w:szCs w:val="16"/>
              </w:rPr>
              <w:tab/>
            </w:r>
          </w:p>
        </w:tc>
        <w:tc>
          <w:tcPr>
            <w:tcW w:w="5044" w:type="dxa"/>
            <w:shd w:val="clear" w:color="auto" w:fill="auto"/>
          </w:tcPr>
          <w:p w14:paraId="3780EEA5" w14:textId="77777777" w:rsidR="00635155" w:rsidRPr="009A7184" w:rsidRDefault="00635155" w:rsidP="00635155">
            <w:pPr>
              <w:pStyle w:val="ENoteTableText"/>
              <w:rPr>
                <w:szCs w:val="16"/>
              </w:rPr>
            </w:pPr>
            <w:r w:rsidRPr="009A7184">
              <w:rPr>
                <w:szCs w:val="16"/>
              </w:rPr>
              <w:t>rep. No. 120, 2001</w:t>
            </w:r>
          </w:p>
        </w:tc>
      </w:tr>
      <w:tr w:rsidR="00635155" w:rsidRPr="009A7184" w14:paraId="765426CF" w14:textId="77777777" w:rsidTr="001F643F">
        <w:trPr>
          <w:cantSplit/>
        </w:trPr>
        <w:tc>
          <w:tcPr>
            <w:tcW w:w="2044" w:type="dxa"/>
            <w:shd w:val="clear" w:color="auto" w:fill="auto"/>
          </w:tcPr>
          <w:p w14:paraId="60607D2A" w14:textId="77777777" w:rsidR="00635155" w:rsidRPr="009A7184" w:rsidRDefault="00635155" w:rsidP="00635155">
            <w:pPr>
              <w:pStyle w:val="ENoteTableText"/>
              <w:tabs>
                <w:tab w:val="center" w:leader="dot" w:pos="2268"/>
              </w:tabs>
              <w:rPr>
                <w:szCs w:val="16"/>
              </w:rPr>
            </w:pPr>
            <w:r w:rsidRPr="009A7184">
              <w:rPr>
                <w:szCs w:val="16"/>
              </w:rPr>
              <w:t>4104.29.90</w:t>
            </w:r>
            <w:r w:rsidRPr="009A7184">
              <w:rPr>
                <w:szCs w:val="16"/>
              </w:rPr>
              <w:tab/>
            </w:r>
          </w:p>
        </w:tc>
        <w:tc>
          <w:tcPr>
            <w:tcW w:w="5044" w:type="dxa"/>
            <w:shd w:val="clear" w:color="auto" w:fill="auto"/>
          </w:tcPr>
          <w:p w14:paraId="70AEA09A" w14:textId="77777777" w:rsidR="00635155" w:rsidRPr="009A7184" w:rsidRDefault="00635155" w:rsidP="00635155">
            <w:pPr>
              <w:pStyle w:val="ENoteTableText"/>
              <w:rPr>
                <w:szCs w:val="16"/>
              </w:rPr>
            </w:pPr>
            <w:r w:rsidRPr="009A7184">
              <w:rPr>
                <w:szCs w:val="16"/>
              </w:rPr>
              <w:t>rep. No. 120, 2001</w:t>
            </w:r>
          </w:p>
        </w:tc>
      </w:tr>
      <w:tr w:rsidR="00635155" w:rsidRPr="009A7184" w14:paraId="551B7603" w14:textId="77777777" w:rsidTr="001F643F">
        <w:trPr>
          <w:cantSplit/>
        </w:trPr>
        <w:tc>
          <w:tcPr>
            <w:tcW w:w="2044" w:type="dxa"/>
            <w:shd w:val="clear" w:color="auto" w:fill="auto"/>
          </w:tcPr>
          <w:p w14:paraId="1561BE93" w14:textId="77777777" w:rsidR="00635155" w:rsidRPr="009A7184" w:rsidRDefault="00635155" w:rsidP="00635155">
            <w:pPr>
              <w:pStyle w:val="ENoteTableText"/>
              <w:tabs>
                <w:tab w:val="center" w:leader="dot" w:pos="2268"/>
              </w:tabs>
              <w:rPr>
                <w:szCs w:val="16"/>
              </w:rPr>
            </w:pPr>
            <w:r w:rsidRPr="009A7184">
              <w:rPr>
                <w:szCs w:val="16"/>
              </w:rPr>
              <w:t>4104.3</w:t>
            </w:r>
            <w:r w:rsidRPr="009A7184">
              <w:rPr>
                <w:szCs w:val="16"/>
              </w:rPr>
              <w:tab/>
            </w:r>
          </w:p>
        </w:tc>
        <w:tc>
          <w:tcPr>
            <w:tcW w:w="5044" w:type="dxa"/>
            <w:shd w:val="clear" w:color="auto" w:fill="auto"/>
          </w:tcPr>
          <w:p w14:paraId="61D8CC1E" w14:textId="77777777" w:rsidR="00635155" w:rsidRPr="009A7184" w:rsidRDefault="00635155" w:rsidP="00635155">
            <w:pPr>
              <w:pStyle w:val="ENoteTableText"/>
              <w:rPr>
                <w:szCs w:val="16"/>
              </w:rPr>
            </w:pPr>
            <w:r w:rsidRPr="009A7184">
              <w:rPr>
                <w:szCs w:val="16"/>
              </w:rPr>
              <w:t>rep. No. 120, 2001</w:t>
            </w:r>
          </w:p>
        </w:tc>
      </w:tr>
      <w:tr w:rsidR="00635155" w:rsidRPr="009A7184" w14:paraId="3EC27EBD" w14:textId="77777777" w:rsidTr="001F643F">
        <w:trPr>
          <w:cantSplit/>
        </w:trPr>
        <w:tc>
          <w:tcPr>
            <w:tcW w:w="2044" w:type="dxa"/>
            <w:shd w:val="clear" w:color="auto" w:fill="auto"/>
          </w:tcPr>
          <w:p w14:paraId="198B2623" w14:textId="77777777" w:rsidR="00635155" w:rsidRPr="009A7184" w:rsidRDefault="00635155" w:rsidP="00635155">
            <w:pPr>
              <w:pStyle w:val="ENoteTableText"/>
              <w:tabs>
                <w:tab w:val="center" w:leader="dot" w:pos="2268"/>
              </w:tabs>
              <w:rPr>
                <w:szCs w:val="16"/>
              </w:rPr>
            </w:pPr>
            <w:r w:rsidRPr="009A7184">
              <w:rPr>
                <w:szCs w:val="16"/>
              </w:rPr>
              <w:t>4104.31.00</w:t>
            </w:r>
            <w:r w:rsidRPr="009A7184">
              <w:rPr>
                <w:szCs w:val="16"/>
              </w:rPr>
              <w:tab/>
            </w:r>
          </w:p>
        </w:tc>
        <w:tc>
          <w:tcPr>
            <w:tcW w:w="5044" w:type="dxa"/>
            <w:shd w:val="clear" w:color="auto" w:fill="auto"/>
          </w:tcPr>
          <w:p w14:paraId="0A42C66A" w14:textId="77777777" w:rsidR="00635155" w:rsidRPr="009A7184" w:rsidRDefault="00635155" w:rsidP="00635155">
            <w:pPr>
              <w:pStyle w:val="ENoteTableText"/>
              <w:rPr>
                <w:szCs w:val="16"/>
              </w:rPr>
            </w:pPr>
            <w:r w:rsidRPr="009A7184">
              <w:rPr>
                <w:szCs w:val="16"/>
              </w:rPr>
              <w:t>rep. No. 120, 2001</w:t>
            </w:r>
          </w:p>
        </w:tc>
      </w:tr>
      <w:tr w:rsidR="00635155" w:rsidRPr="009A7184" w14:paraId="38ECC154" w14:textId="77777777" w:rsidTr="001F643F">
        <w:trPr>
          <w:cantSplit/>
        </w:trPr>
        <w:tc>
          <w:tcPr>
            <w:tcW w:w="2044" w:type="dxa"/>
            <w:shd w:val="clear" w:color="auto" w:fill="auto"/>
          </w:tcPr>
          <w:p w14:paraId="4684F545" w14:textId="77777777" w:rsidR="00635155" w:rsidRPr="009A7184" w:rsidRDefault="00635155" w:rsidP="00635155">
            <w:pPr>
              <w:pStyle w:val="ENoteTableText"/>
              <w:tabs>
                <w:tab w:val="center" w:leader="dot" w:pos="2268"/>
              </w:tabs>
              <w:rPr>
                <w:szCs w:val="16"/>
              </w:rPr>
            </w:pPr>
            <w:r w:rsidRPr="009A7184">
              <w:rPr>
                <w:szCs w:val="16"/>
              </w:rPr>
              <w:t>4104.39.00</w:t>
            </w:r>
            <w:r w:rsidRPr="009A7184">
              <w:rPr>
                <w:szCs w:val="16"/>
              </w:rPr>
              <w:tab/>
            </w:r>
          </w:p>
        </w:tc>
        <w:tc>
          <w:tcPr>
            <w:tcW w:w="5044" w:type="dxa"/>
            <w:shd w:val="clear" w:color="auto" w:fill="auto"/>
          </w:tcPr>
          <w:p w14:paraId="75C24562" w14:textId="77777777" w:rsidR="00635155" w:rsidRPr="009A7184" w:rsidRDefault="00635155" w:rsidP="00635155">
            <w:pPr>
              <w:pStyle w:val="ENoteTableText"/>
              <w:rPr>
                <w:szCs w:val="16"/>
              </w:rPr>
            </w:pPr>
            <w:r w:rsidRPr="009A7184">
              <w:rPr>
                <w:szCs w:val="16"/>
              </w:rPr>
              <w:t>rep. No. 120, 2001</w:t>
            </w:r>
          </w:p>
        </w:tc>
      </w:tr>
      <w:tr w:rsidR="00635155" w:rsidRPr="009A7184" w14:paraId="6EDAF4F9" w14:textId="77777777" w:rsidTr="001F643F">
        <w:trPr>
          <w:cantSplit/>
        </w:trPr>
        <w:tc>
          <w:tcPr>
            <w:tcW w:w="2044" w:type="dxa"/>
            <w:shd w:val="clear" w:color="auto" w:fill="auto"/>
          </w:tcPr>
          <w:p w14:paraId="6DC18FC0" w14:textId="77777777" w:rsidR="00635155" w:rsidRPr="009A7184" w:rsidRDefault="00635155" w:rsidP="00635155">
            <w:pPr>
              <w:pStyle w:val="ENoteTableText"/>
              <w:tabs>
                <w:tab w:val="center" w:leader="dot" w:pos="2268"/>
              </w:tabs>
              <w:rPr>
                <w:szCs w:val="16"/>
              </w:rPr>
            </w:pPr>
            <w:r w:rsidRPr="009A7184">
              <w:rPr>
                <w:szCs w:val="16"/>
              </w:rPr>
              <w:t>4104.4</w:t>
            </w:r>
            <w:r w:rsidRPr="009A7184">
              <w:rPr>
                <w:szCs w:val="16"/>
              </w:rPr>
              <w:tab/>
            </w:r>
          </w:p>
        </w:tc>
        <w:tc>
          <w:tcPr>
            <w:tcW w:w="5044" w:type="dxa"/>
            <w:shd w:val="clear" w:color="auto" w:fill="auto"/>
          </w:tcPr>
          <w:p w14:paraId="35B4A998" w14:textId="77777777" w:rsidR="00635155" w:rsidRPr="009A7184" w:rsidRDefault="00635155" w:rsidP="00635155">
            <w:pPr>
              <w:pStyle w:val="ENoteTableText"/>
              <w:rPr>
                <w:szCs w:val="16"/>
              </w:rPr>
            </w:pPr>
            <w:r w:rsidRPr="009A7184">
              <w:rPr>
                <w:szCs w:val="16"/>
              </w:rPr>
              <w:t>ad. No. 120, 2001</w:t>
            </w:r>
          </w:p>
        </w:tc>
      </w:tr>
      <w:tr w:rsidR="00635155" w:rsidRPr="009A7184" w14:paraId="5F9B6367" w14:textId="77777777" w:rsidTr="001F643F">
        <w:trPr>
          <w:cantSplit/>
        </w:trPr>
        <w:tc>
          <w:tcPr>
            <w:tcW w:w="2044" w:type="dxa"/>
            <w:shd w:val="clear" w:color="auto" w:fill="auto"/>
          </w:tcPr>
          <w:p w14:paraId="60F4DC9B" w14:textId="77777777" w:rsidR="00635155" w:rsidRPr="009A7184" w:rsidRDefault="00635155" w:rsidP="00635155">
            <w:pPr>
              <w:pStyle w:val="ENoteTableText"/>
              <w:tabs>
                <w:tab w:val="center" w:leader="dot" w:pos="2268"/>
              </w:tabs>
              <w:rPr>
                <w:szCs w:val="16"/>
              </w:rPr>
            </w:pPr>
            <w:r w:rsidRPr="009A7184">
              <w:rPr>
                <w:szCs w:val="16"/>
              </w:rPr>
              <w:t>4104.41.00</w:t>
            </w:r>
            <w:r w:rsidRPr="009A7184">
              <w:rPr>
                <w:szCs w:val="16"/>
              </w:rPr>
              <w:tab/>
            </w:r>
          </w:p>
        </w:tc>
        <w:tc>
          <w:tcPr>
            <w:tcW w:w="5044" w:type="dxa"/>
            <w:shd w:val="clear" w:color="auto" w:fill="auto"/>
          </w:tcPr>
          <w:p w14:paraId="2CC012BB" w14:textId="77777777" w:rsidR="00635155" w:rsidRPr="009A7184" w:rsidRDefault="00635155" w:rsidP="00635155">
            <w:pPr>
              <w:pStyle w:val="ENoteTableText"/>
              <w:rPr>
                <w:szCs w:val="16"/>
              </w:rPr>
            </w:pPr>
            <w:r w:rsidRPr="009A7184">
              <w:rPr>
                <w:szCs w:val="16"/>
              </w:rPr>
              <w:t>ad. No. 120, 2001</w:t>
            </w:r>
          </w:p>
        </w:tc>
      </w:tr>
      <w:tr w:rsidR="00635155" w:rsidRPr="009A7184" w14:paraId="7CB45B3B" w14:textId="77777777" w:rsidTr="001F643F">
        <w:trPr>
          <w:cantSplit/>
        </w:trPr>
        <w:tc>
          <w:tcPr>
            <w:tcW w:w="2044" w:type="dxa"/>
            <w:shd w:val="clear" w:color="auto" w:fill="auto"/>
          </w:tcPr>
          <w:p w14:paraId="67414D98" w14:textId="77777777" w:rsidR="00635155" w:rsidRPr="009A7184" w:rsidRDefault="00635155" w:rsidP="00635155">
            <w:pPr>
              <w:pStyle w:val="ENoteTableText"/>
              <w:tabs>
                <w:tab w:val="center" w:leader="dot" w:pos="2268"/>
              </w:tabs>
              <w:rPr>
                <w:szCs w:val="16"/>
              </w:rPr>
            </w:pPr>
            <w:r w:rsidRPr="009A7184">
              <w:rPr>
                <w:szCs w:val="16"/>
              </w:rPr>
              <w:t>4104.49.00</w:t>
            </w:r>
            <w:r w:rsidRPr="009A7184">
              <w:rPr>
                <w:szCs w:val="16"/>
              </w:rPr>
              <w:tab/>
            </w:r>
          </w:p>
        </w:tc>
        <w:tc>
          <w:tcPr>
            <w:tcW w:w="5044" w:type="dxa"/>
            <w:shd w:val="clear" w:color="auto" w:fill="auto"/>
          </w:tcPr>
          <w:p w14:paraId="4F4A9EA1" w14:textId="77777777" w:rsidR="00635155" w:rsidRPr="009A7184" w:rsidRDefault="00635155" w:rsidP="00635155">
            <w:pPr>
              <w:pStyle w:val="ENoteTableText"/>
              <w:rPr>
                <w:szCs w:val="16"/>
              </w:rPr>
            </w:pPr>
            <w:r w:rsidRPr="009A7184">
              <w:rPr>
                <w:szCs w:val="16"/>
              </w:rPr>
              <w:t>ad. No. 120, 2001</w:t>
            </w:r>
          </w:p>
        </w:tc>
      </w:tr>
      <w:tr w:rsidR="00635155" w:rsidRPr="009A7184" w14:paraId="25F12F32" w14:textId="77777777" w:rsidTr="001F643F">
        <w:trPr>
          <w:cantSplit/>
        </w:trPr>
        <w:tc>
          <w:tcPr>
            <w:tcW w:w="2044" w:type="dxa"/>
            <w:shd w:val="clear" w:color="auto" w:fill="auto"/>
          </w:tcPr>
          <w:p w14:paraId="2E1CD0FC" w14:textId="77777777" w:rsidR="00635155" w:rsidRPr="009A7184" w:rsidRDefault="00635155" w:rsidP="00635155">
            <w:pPr>
              <w:pStyle w:val="ENoteTableText"/>
              <w:rPr>
                <w:szCs w:val="16"/>
              </w:rPr>
            </w:pPr>
            <w:r w:rsidRPr="009A7184">
              <w:rPr>
                <w:b/>
                <w:szCs w:val="16"/>
              </w:rPr>
              <w:t>4105</w:t>
            </w:r>
          </w:p>
        </w:tc>
        <w:tc>
          <w:tcPr>
            <w:tcW w:w="5044" w:type="dxa"/>
            <w:shd w:val="clear" w:color="auto" w:fill="auto"/>
          </w:tcPr>
          <w:p w14:paraId="228A126A" w14:textId="77777777" w:rsidR="00635155" w:rsidRPr="009A7184" w:rsidRDefault="00635155" w:rsidP="00635155">
            <w:pPr>
              <w:pStyle w:val="ENoteTableText"/>
              <w:rPr>
                <w:szCs w:val="16"/>
              </w:rPr>
            </w:pPr>
          </w:p>
        </w:tc>
      </w:tr>
      <w:tr w:rsidR="00635155" w:rsidRPr="009A7184" w14:paraId="3F1754AF" w14:textId="77777777" w:rsidTr="001F643F">
        <w:trPr>
          <w:cantSplit/>
        </w:trPr>
        <w:tc>
          <w:tcPr>
            <w:tcW w:w="2044" w:type="dxa"/>
            <w:shd w:val="clear" w:color="auto" w:fill="auto"/>
          </w:tcPr>
          <w:p w14:paraId="30AC5DF8" w14:textId="77777777" w:rsidR="00635155" w:rsidRPr="009A7184" w:rsidRDefault="00635155" w:rsidP="00635155">
            <w:pPr>
              <w:pStyle w:val="ENoteTableText"/>
              <w:tabs>
                <w:tab w:val="center" w:leader="dot" w:pos="2268"/>
              </w:tabs>
              <w:rPr>
                <w:szCs w:val="16"/>
              </w:rPr>
            </w:pPr>
            <w:r w:rsidRPr="009A7184">
              <w:rPr>
                <w:szCs w:val="16"/>
              </w:rPr>
              <w:t>4105</w:t>
            </w:r>
            <w:r w:rsidRPr="009A7184">
              <w:rPr>
                <w:szCs w:val="16"/>
              </w:rPr>
              <w:tab/>
            </w:r>
          </w:p>
        </w:tc>
        <w:tc>
          <w:tcPr>
            <w:tcW w:w="5044" w:type="dxa"/>
            <w:shd w:val="clear" w:color="auto" w:fill="auto"/>
          </w:tcPr>
          <w:p w14:paraId="5F9DAD89" w14:textId="77777777" w:rsidR="00635155" w:rsidRPr="009A7184" w:rsidRDefault="00635155" w:rsidP="00635155">
            <w:pPr>
              <w:pStyle w:val="ENoteTableText"/>
              <w:rPr>
                <w:szCs w:val="16"/>
              </w:rPr>
            </w:pPr>
            <w:r w:rsidRPr="009A7184">
              <w:rPr>
                <w:szCs w:val="16"/>
              </w:rPr>
              <w:t>rs. No. 120, 2001</w:t>
            </w:r>
          </w:p>
        </w:tc>
      </w:tr>
      <w:tr w:rsidR="00635155" w:rsidRPr="009A7184" w14:paraId="51BC4749" w14:textId="77777777" w:rsidTr="001F643F">
        <w:trPr>
          <w:cantSplit/>
        </w:trPr>
        <w:tc>
          <w:tcPr>
            <w:tcW w:w="2044" w:type="dxa"/>
            <w:shd w:val="clear" w:color="auto" w:fill="auto"/>
          </w:tcPr>
          <w:p w14:paraId="7D189756" w14:textId="77777777" w:rsidR="00635155" w:rsidRPr="009A7184" w:rsidRDefault="00635155" w:rsidP="00635155">
            <w:pPr>
              <w:pStyle w:val="ENoteTableText"/>
              <w:tabs>
                <w:tab w:val="center" w:leader="dot" w:pos="2268"/>
              </w:tabs>
              <w:rPr>
                <w:szCs w:val="16"/>
              </w:rPr>
            </w:pPr>
            <w:r w:rsidRPr="009A7184">
              <w:rPr>
                <w:szCs w:val="16"/>
              </w:rPr>
              <w:t>4105.1</w:t>
            </w:r>
            <w:r w:rsidRPr="009A7184">
              <w:rPr>
                <w:szCs w:val="16"/>
              </w:rPr>
              <w:tab/>
            </w:r>
          </w:p>
        </w:tc>
        <w:tc>
          <w:tcPr>
            <w:tcW w:w="5044" w:type="dxa"/>
            <w:shd w:val="clear" w:color="auto" w:fill="auto"/>
          </w:tcPr>
          <w:p w14:paraId="3372AF4F" w14:textId="77777777" w:rsidR="00635155" w:rsidRPr="009A7184" w:rsidRDefault="00635155" w:rsidP="00635155">
            <w:pPr>
              <w:pStyle w:val="ENoteTableText"/>
              <w:rPr>
                <w:szCs w:val="16"/>
              </w:rPr>
            </w:pPr>
            <w:r w:rsidRPr="009A7184">
              <w:rPr>
                <w:szCs w:val="16"/>
              </w:rPr>
              <w:t>rep. No. 120, 2001</w:t>
            </w:r>
          </w:p>
        </w:tc>
      </w:tr>
      <w:tr w:rsidR="00635155" w:rsidRPr="009A7184" w14:paraId="4B44076F" w14:textId="77777777" w:rsidTr="001F643F">
        <w:trPr>
          <w:cantSplit/>
        </w:trPr>
        <w:tc>
          <w:tcPr>
            <w:tcW w:w="2044" w:type="dxa"/>
            <w:shd w:val="clear" w:color="auto" w:fill="auto"/>
          </w:tcPr>
          <w:p w14:paraId="3F079057" w14:textId="77777777" w:rsidR="00635155" w:rsidRPr="009A7184" w:rsidRDefault="00635155" w:rsidP="00635155">
            <w:pPr>
              <w:pStyle w:val="ENoteTableText"/>
              <w:tabs>
                <w:tab w:val="center" w:leader="dot" w:pos="2268"/>
              </w:tabs>
              <w:rPr>
                <w:szCs w:val="16"/>
              </w:rPr>
            </w:pPr>
            <w:r w:rsidRPr="009A7184">
              <w:rPr>
                <w:szCs w:val="16"/>
              </w:rPr>
              <w:t>4105.10</w:t>
            </w:r>
            <w:r w:rsidRPr="009A7184">
              <w:rPr>
                <w:szCs w:val="16"/>
              </w:rPr>
              <w:tab/>
            </w:r>
          </w:p>
        </w:tc>
        <w:tc>
          <w:tcPr>
            <w:tcW w:w="5044" w:type="dxa"/>
            <w:shd w:val="clear" w:color="auto" w:fill="auto"/>
          </w:tcPr>
          <w:p w14:paraId="203924C3" w14:textId="77777777" w:rsidR="00635155" w:rsidRPr="009A7184" w:rsidRDefault="00635155" w:rsidP="00635155">
            <w:pPr>
              <w:pStyle w:val="ENoteTableText"/>
              <w:rPr>
                <w:szCs w:val="16"/>
              </w:rPr>
            </w:pPr>
            <w:r w:rsidRPr="009A7184">
              <w:rPr>
                <w:szCs w:val="16"/>
              </w:rPr>
              <w:t>ad. No. 120, 2001</w:t>
            </w:r>
          </w:p>
        </w:tc>
      </w:tr>
      <w:tr w:rsidR="00635155" w:rsidRPr="009A7184" w14:paraId="36D54872" w14:textId="77777777" w:rsidTr="001F643F">
        <w:trPr>
          <w:cantSplit/>
        </w:trPr>
        <w:tc>
          <w:tcPr>
            <w:tcW w:w="2044" w:type="dxa"/>
            <w:shd w:val="clear" w:color="auto" w:fill="auto"/>
          </w:tcPr>
          <w:p w14:paraId="0BDE08D1" w14:textId="77777777" w:rsidR="00635155" w:rsidRPr="009A7184" w:rsidRDefault="00635155" w:rsidP="00635155">
            <w:pPr>
              <w:pStyle w:val="ENoteTableText"/>
              <w:tabs>
                <w:tab w:val="center" w:leader="dot" w:pos="2268"/>
              </w:tabs>
              <w:rPr>
                <w:szCs w:val="16"/>
              </w:rPr>
            </w:pPr>
            <w:r w:rsidRPr="009A7184">
              <w:rPr>
                <w:szCs w:val="16"/>
              </w:rPr>
              <w:t>4105.10.10</w:t>
            </w:r>
            <w:r w:rsidRPr="009A7184">
              <w:rPr>
                <w:szCs w:val="16"/>
              </w:rPr>
              <w:tab/>
            </w:r>
          </w:p>
        </w:tc>
        <w:tc>
          <w:tcPr>
            <w:tcW w:w="5044" w:type="dxa"/>
            <w:shd w:val="clear" w:color="auto" w:fill="auto"/>
          </w:tcPr>
          <w:p w14:paraId="6004E515" w14:textId="77777777" w:rsidR="00635155" w:rsidRPr="009A7184" w:rsidRDefault="00635155" w:rsidP="00635155">
            <w:pPr>
              <w:pStyle w:val="ENoteTableText"/>
              <w:rPr>
                <w:szCs w:val="16"/>
              </w:rPr>
            </w:pPr>
            <w:r w:rsidRPr="009A7184">
              <w:rPr>
                <w:szCs w:val="16"/>
              </w:rPr>
              <w:t>ad. No. 120, 2001</w:t>
            </w:r>
          </w:p>
        </w:tc>
      </w:tr>
      <w:tr w:rsidR="00635155" w:rsidRPr="009A7184" w14:paraId="28812ED5" w14:textId="77777777" w:rsidTr="001F643F">
        <w:trPr>
          <w:cantSplit/>
        </w:trPr>
        <w:tc>
          <w:tcPr>
            <w:tcW w:w="2044" w:type="dxa"/>
            <w:shd w:val="clear" w:color="auto" w:fill="auto"/>
          </w:tcPr>
          <w:p w14:paraId="2F4913E2" w14:textId="77777777" w:rsidR="00635155" w:rsidRPr="009A7184" w:rsidRDefault="00635155" w:rsidP="00635155">
            <w:pPr>
              <w:pStyle w:val="ENoteTableText"/>
              <w:tabs>
                <w:tab w:val="center" w:leader="dot" w:pos="2268"/>
              </w:tabs>
              <w:rPr>
                <w:szCs w:val="16"/>
              </w:rPr>
            </w:pPr>
            <w:r w:rsidRPr="009A7184">
              <w:rPr>
                <w:szCs w:val="16"/>
              </w:rPr>
              <w:t>4105.10.90</w:t>
            </w:r>
            <w:r w:rsidRPr="009A7184">
              <w:rPr>
                <w:szCs w:val="16"/>
              </w:rPr>
              <w:tab/>
            </w:r>
          </w:p>
        </w:tc>
        <w:tc>
          <w:tcPr>
            <w:tcW w:w="5044" w:type="dxa"/>
            <w:shd w:val="clear" w:color="auto" w:fill="auto"/>
          </w:tcPr>
          <w:p w14:paraId="218C901B" w14:textId="77777777" w:rsidR="00635155" w:rsidRPr="009A7184" w:rsidRDefault="00635155" w:rsidP="00635155">
            <w:pPr>
              <w:pStyle w:val="ENoteTableText"/>
              <w:rPr>
                <w:szCs w:val="16"/>
              </w:rPr>
            </w:pPr>
            <w:r w:rsidRPr="009A7184">
              <w:rPr>
                <w:szCs w:val="16"/>
              </w:rPr>
              <w:t>ad. No. 120, 2001</w:t>
            </w:r>
          </w:p>
        </w:tc>
      </w:tr>
      <w:tr w:rsidR="00635155" w:rsidRPr="009A7184" w14:paraId="664E758A" w14:textId="77777777" w:rsidTr="001F643F">
        <w:trPr>
          <w:cantSplit/>
        </w:trPr>
        <w:tc>
          <w:tcPr>
            <w:tcW w:w="2044" w:type="dxa"/>
            <w:shd w:val="clear" w:color="auto" w:fill="auto"/>
          </w:tcPr>
          <w:p w14:paraId="7EEE5EBE" w14:textId="77777777" w:rsidR="00635155" w:rsidRPr="009A7184" w:rsidRDefault="00635155" w:rsidP="00635155">
            <w:pPr>
              <w:pStyle w:val="ENoteTableText"/>
              <w:tabs>
                <w:tab w:val="center" w:leader="dot" w:pos="2268"/>
              </w:tabs>
              <w:rPr>
                <w:szCs w:val="16"/>
              </w:rPr>
            </w:pPr>
            <w:r w:rsidRPr="009A7184">
              <w:rPr>
                <w:szCs w:val="16"/>
              </w:rPr>
              <w:t>4105.11.00</w:t>
            </w:r>
            <w:r w:rsidRPr="009A7184">
              <w:rPr>
                <w:szCs w:val="16"/>
              </w:rPr>
              <w:tab/>
            </w:r>
          </w:p>
        </w:tc>
        <w:tc>
          <w:tcPr>
            <w:tcW w:w="5044" w:type="dxa"/>
            <w:shd w:val="clear" w:color="auto" w:fill="auto"/>
          </w:tcPr>
          <w:p w14:paraId="19B59629" w14:textId="77777777" w:rsidR="00635155" w:rsidRPr="009A7184" w:rsidRDefault="00635155" w:rsidP="00635155">
            <w:pPr>
              <w:pStyle w:val="ENoteTableText"/>
              <w:rPr>
                <w:szCs w:val="16"/>
              </w:rPr>
            </w:pPr>
            <w:r w:rsidRPr="009A7184">
              <w:rPr>
                <w:szCs w:val="16"/>
              </w:rPr>
              <w:t>rep. No. 120, 2001</w:t>
            </w:r>
          </w:p>
        </w:tc>
      </w:tr>
      <w:tr w:rsidR="00635155" w:rsidRPr="009A7184" w14:paraId="097E77E3" w14:textId="77777777" w:rsidTr="001F643F">
        <w:trPr>
          <w:cantSplit/>
        </w:trPr>
        <w:tc>
          <w:tcPr>
            <w:tcW w:w="2044" w:type="dxa"/>
            <w:shd w:val="clear" w:color="auto" w:fill="auto"/>
          </w:tcPr>
          <w:p w14:paraId="6B001662" w14:textId="77777777" w:rsidR="00635155" w:rsidRPr="009A7184" w:rsidRDefault="00635155" w:rsidP="00635155">
            <w:pPr>
              <w:pStyle w:val="ENoteTableText"/>
              <w:tabs>
                <w:tab w:val="center" w:leader="dot" w:pos="2268"/>
              </w:tabs>
              <w:rPr>
                <w:szCs w:val="16"/>
              </w:rPr>
            </w:pPr>
            <w:r w:rsidRPr="009A7184">
              <w:rPr>
                <w:szCs w:val="16"/>
              </w:rPr>
              <w:t>4105.12.00</w:t>
            </w:r>
            <w:r w:rsidRPr="009A7184">
              <w:rPr>
                <w:szCs w:val="16"/>
              </w:rPr>
              <w:tab/>
            </w:r>
          </w:p>
        </w:tc>
        <w:tc>
          <w:tcPr>
            <w:tcW w:w="5044" w:type="dxa"/>
            <w:shd w:val="clear" w:color="auto" w:fill="auto"/>
          </w:tcPr>
          <w:p w14:paraId="7D6792FA" w14:textId="77777777" w:rsidR="00635155" w:rsidRPr="009A7184" w:rsidRDefault="00635155" w:rsidP="00635155">
            <w:pPr>
              <w:pStyle w:val="ENoteTableText"/>
              <w:rPr>
                <w:szCs w:val="16"/>
              </w:rPr>
            </w:pPr>
            <w:r w:rsidRPr="009A7184">
              <w:rPr>
                <w:szCs w:val="16"/>
              </w:rPr>
              <w:t>rep. No. 120, 2001</w:t>
            </w:r>
          </w:p>
        </w:tc>
      </w:tr>
      <w:tr w:rsidR="00635155" w:rsidRPr="009A7184" w14:paraId="564CA1DF" w14:textId="77777777" w:rsidTr="001F643F">
        <w:trPr>
          <w:cantSplit/>
        </w:trPr>
        <w:tc>
          <w:tcPr>
            <w:tcW w:w="2044" w:type="dxa"/>
            <w:shd w:val="clear" w:color="auto" w:fill="auto"/>
          </w:tcPr>
          <w:p w14:paraId="53C9E4B4" w14:textId="77777777" w:rsidR="00635155" w:rsidRPr="009A7184" w:rsidRDefault="00635155" w:rsidP="00635155">
            <w:pPr>
              <w:pStyle w:val="ENoteTableText"/>
              <w:tabs>
                <w:tab w:val="center" w:leader="dot" w:pos="2268"/>
              </w:tabs>
              <w:rPr>
                <w:szCs w:val="16"/>
              </w:rPr>
            </w:pPr>
            <w:r w:rsidRPr="009A7184">
              <w:rPr>
                <w:szCs w:val="16"/>
              </w:rPr>
              <w:t>4105.19.00</w:t>
            </w:r>
            <w:r w:rsidRPr="009A7184">
              <w:rPr>
                <w:szCs w:val="16"/>
              </w:rPr>
              <w:tab/>
            </w:r>
          </w:p>
        </w:tc>
        <w:tc>
          <w:tcPr>
            <w:tcW w:w="5044" w:type="dxa"/>
            <w:shd w:val="clear" w:color="auto" w:fill="auto"/>
          </w:tcPr>
          <w:p w14:paraId="0357B1CC" w14:textId="77777777" w:rsidR="00635155" w:rsidRPr="009A7184" w:rsidRDefault="00635155" w:rsidP="00635155">
            <w:pPr>
              <w:pStyle w:val="ENoteTableText"/>
              <w:rPr>
                <w:szCs w:val="16"/>
              </w:rPr>
            </w:pPr>
            <w:r w:rsidRPr="009A7184">
              <w:rPr>
                <w:szCs w:val="16"/>
              </w:rPr>
              <w:t>rep. No. 120, 2001</w:t>
            </w:r>
          </w:p>
        </w:tc>
      </w:tr>
      <w:tr w:rsidR="00635155" w:rsidRPr="009A7184" w14:paraId="52A331E5" w14:textId="77777777" w:rsidTr="001F643F">
        <w:trPr>
          <w:cantSplit/>
        </w:trPr>
        <w:tc>
          <w:tcPr>
            <w:tcW w:w="2044" w:type="dxa"/>
            <w:shd w:val="clear" w:color="auto" w:fill="auto"/>
          </w:tcPr>
          <w:p w14:paraId="54EABBC8" w14:textId="77777777" w:rsidR="00635155" w:rsidRPr="009A7184" w:rsidRDefault="00635155" w:rsidP="00635155">
            <w:pPr>
              <w:pStyle w:val="ENoteTableText"/>
              <w:tabs>
                <w:tab w:val="center" w:leader="dot" w:pos="2268"/>
              </w:tabs>
              <w:rPr>
                <w:szCs w:val="16"/>
              </w:rPr>
            </w:pPr>
            <w:r w:rsidRPr="009A7184">
              <w:rPr>
                <w:szCs w:val="16"/>
              </w:rPr>
              <w:t>4105.20.00</w:t>
            </w:r>
            <w:r w:rsidRPr="009A7184">
              <w:rPr>
                <w:szCs w:val="16"/>
              </w:rPr>
              <w:tab/>
            </w:r>
          </w:p>
        </w:tc>
        <w:tc>
          <w:tcPr>
            <w:tcW w:w="5044" w:type="dxa"/>
            <w:shd w:val="clear" w:color="auto" w:fill="auto"/>
          </w:tcPr>
          <w:p w14:paraId="4C32C458" w14:textId="77777777" w:rsidR="00635155" w:rsidRPr="009A7184" w:rsidRDefault="00635155" w:rsidP="00635155">
            <w:pPr>
              <w:pStyle w:val="ENoteTableText"/>
              <w:rPr>
                <w:szCs w:val="16"/>
              </w:rPr>
            </w:pPr>
            <w:r w:rsidRPr="009A7184">
              <w:rPr>
                <w:szCs w:val="16"/>
              </w:rPr>
              <w:t>rep. No. 120, 2001</w:t>
            </w:r>
          </w:p>
        </w:tc>
      </w:tr>
      <w:tr w:rsidR="00635155" w:rsidRPr="009A7184" w14:paraId="14DE5868" w14:textId="77777777" w:rsidTr="001F643F">
        <w:trPr>
          <w:cantSplit/>
        </w:trPr>
        <w:tc>
          <w:tcPr>
            <w:tcW w:w="2044" w:type="dxa"/>
            <w:shd w:val="clear" w:color="auto" w:fill="auto"/>
          </w:tcPr>
          <w:p w14:paraId="59BDF46F" w14:textId="77777777" w:rsidR="00635155" w:rsidRPr="009A7184" w:rsidRDefault="00635155" w:rsidP="00635155">
            <w:pPr>
              <w:pStyle w:val="ENoteTableText"/>
              <w:tabs>
                <w:tab w:val="center" w:leader="dot" w:pos="2268"/>
              </w:tabs>
              <w:rPr>
                <w:szCs w:val="16"/>
              </w:rPr>
            </w:pPr>
            <w:r w:rsidRPr="009A7184">
              <w:rPr>
                <w:szCs w:val="16"/>
              </w:rPr>
              <w:t>4105.30.00</w:t>
            </w:r>
            <w:r w:rsidRPr="009A7184">
              <w:rPr>
                <w:szCs w:val="16"/>
              </w:rPr>
              <w:tab/>
            </w:r>
          </w:p>
        </w:tc>
        <w:tc>
          <w:tcPr>
            <w:tcW w:w="5044" w:type="dxa"/>
            <w:shd w:val="clear" w:color="auto" w:fill="auto"/>
          </w:tcPr>
          <w:p w14:paraId="675722C9" w14:textId="77777777" w:rsidR="00635155" w:rsidRPr="009A7184" w:rsidRDefault="00635155" w:rsidP="00635155">
            <w:pPr>
              <w:pStyle w:val="ENoteTableText"/>
              <w:rPr>
                <w:szCs w:val="16"/>
              </w:rPr>
            </w:pPr>
            <w:r w:rsidRPr="009A7184">
              <w:rPr>
                <w:szCs w:val="16"/>
              </w:rPr>
              <w:t>ad No 120, 2001</w:t>
            </w:r>
          </w:p>
        </w:tc>
      </w:tr>
      <w:tr w:rsidR="00635155" w:rsidRPr="009A7184" w14:paraId="7EA3E8E6" w14:textId="77777777" w:rsidTr="001F643F">
        <w:trPr>
          <w:cantSplit/>
        </w:trPr>
        <w:tc>
          <w:tcPr>
            <w:tcW w:w="2044" w:type="dxa"/>
            <w:shd w:val="clear" w:color="auto" w:fill="auto"/>
          </w:tcPr>
          <w:p w14:paraId="30F24A0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0EA384" w14:textId="77777777" w:rsidR="00635155" w:rsidRPr="009A7184" w:rsidRDefault="00635155" w:rsidP="00635155">
            <w:pPr>
              <w:pStyle w:val="ENoteTableText"/>
              <w:rPr>
                <w:szCs w:val="16"/>
              </w:rPr>
            </w:pPr>
            <w:r w:rsidRPr="009A7184">
              <w:rPr>
                <w:szCs w:val="16"/>
              </w:rPr>
              <w:t>am No 82, 2017</w:t>
            </w:r>
          </w:p>
        </w:tc>
      </w:tr>
      <w:tr w:rsidR="00635155" w:rsidRPr="009A7184" w14:paraId="492A4B1B" w14:textId="77777777" w:rsidTr="001F643F">
        <w:trPr>
          <w:cantSplit/>
        </w:trPr>
        <w:tc>
          <w:tcPr>
            <w:tcW w:w="2044" w:type="dxa"/>
            <w:shd w:val="clear" w:color="auto" w:fill="auto"/>
          </w:tcPr>
          <w:p w14:paraId="712AB99C" w14:textId="77777777" w:rsidR="00635155" w:rsidRPr="009A7184" w:rsidRDefault="00635155" w:rsidP="00635155">
            <w:pPr>
              <w:pStyle w:val="ENoteTableText"/>
              <w:rPr>
                <w:szCs w:val="16"/>
              </w:rPr>
            </w:pPr>
            <w:r w:rsidRPr="009A7184">
              <w:rPr>
                <w:b/>
                <w:szCs w:val="16"/>
              </w:rPr>
              <w:t>4106</w:t>
            </w:r>
          </w:p>
        </w:tc>
        <w:tc>
          <w:tcPr>
            <w:tcW w:w="5044" w:type="dxa"/>
            <w:shd w:val="clear" w:color="auto" w:fill="auto"/>
          </w:tcPr>
          <w:p w14:paraId="0F1F91D5" w14:textId="77777777" w:rsidR="00635155" w:rsidRPr="009A7184" w:rsidRDefault="00635155" w:rsidP="00635155">
            <w:pPr>
              <w:pStyle w:val="ENoteTableText"/>
              <w:rPr>
                <w:szCs w:val="16"/>
              </w:rPr>
            </w:pPr>
          </w:p>
        </w:tc>
      </w:tr>
      <w:tr w:rsidR="00635155" w:rsidRPr="009A7184" w14:paraId="77C9ACEC" w14:textId="77777777" w:rsidTr="001F643F">
        <w:trPr>
          <w:cantSplit/>
        </w:trPr>
        <w:tc>
          <w:tcPr>
            <w:tcW w:w="2044" w:type="dxa"/>
            <w:shd w:val="clear" w:color="auto" w:fill="auto"/>
          </w:tcPr>
          <w:p w14:paraId="76902385" w14:textId="77777777" w:rsidR="00635155" w:rsidRPr="009A7184" w:rsidRDefault="00635155" w:rsidP="00635155">
            <w:pPr>
              <w:pStyle w:val="ENoteTableText"/>
              <w:tabs>
                <w:tab w:val="center" w:leader="dot" w:pos="2268"/>
              </w:tabs>
              <w:rPr>
                <w:szCs w:val="16"/>
              </w:rPr>
            </w:pPr>
            <w:r w:rsidRPr="009A7184">
              <w:rPr>
                <w:szCs w:val="16"/>
              </w:rPr>
              <w:t>4106</w:t>
            </w:r>
            <w:r w:rsidRPr="009A7184">
              <w:rPr>
                <w:szCs w:val="16"/>
              </w:rPr>
              <w:tab/>
            </w:r>
          </w:p>
        </w:tc>
        <w:tc>
          <w:tcPr>
            <w:tcW w:w="5044" w:type="dxa"/>
            <w:shd w:val="clear" w:color="auto" w:fill="auto"/>
          </w:tcPr>
          <w:p w14:paraId="12AFA7EB" w14:textId="77777777" w:rsidR="00635155" w:rsidRPr="009A7184" w:rsidRDefault="00635155" w:rsidP="00635155">
            <w:pPr>
              <w:pStyle w:val="ENoteTableText"/>
              <w:rPr>
                <w:szCs w:val="16"/>
              </w:rPr>
            </w:pPr>
            <w:r w:rsidRPr="009A7184">
              <w:rPr>
                <w:szCs w:val="16"/>
              </w:rPr>
              <w:t>rs. No. 120, 2001</w:t>
            </w:r>
          </w:p>
        </w:tc>
      </w:tr>
      <w:tr w:rsidR="00635155" w:rsidRPr="009A7184" w14:paraId="4FDFEF08" w14:textId="77777777" w:rsidTr="001F643F">
        <w:trPr>
          <w:cantSplit/>
        </w:trPr>
        <w:tc>
          <w:tcPr>
            <w:tcW w:w="2044" w:type="dxa"/>
            <w:shd w:val="clear" w:color="auto" w:fill="auto"/>
          </w:tcPr>
          <w:p w14:paraId="0EFBCFAD" w14:textId="77777777" w:rsidR="00635155" w:rsidRPr="009A7184" w:rsidRDefault="00635155" w:rsidP="00635155">
            <w:pPr>
              <w:pStyle w:val="ENoteTableText"/>
              <w:tabs>
                <w:tab w:val="center" w:leader="dot" w:pos="2268"/>
              </w:tabs>
              <w:rPr>
                <w:szCs w:val="16"/>
              </w:rPr>
            </w:pPr>
            <w:r w:rsidRPr="009A7184">
              <w:rPr>
                <w:szCs w:val="16"/>
              </w:rPr>
              <w:t>4106.1</w:t>
            </w:r>
            <w:r w:rsidRPr="009A7184">
              <w:rPr>
                <w:szCs w:val="16"/>
              </w:rPr>
              <w:tab/>
            </w:r>
          </w:p>
        </w:tc>
        <w:tc>
          <w:tcPr>
            <w:tcW w:w="5044" w:type="dxa"/>
            <w:shd w:val="clear" w:color="auto" w:fill="auto"/>
          </w:tcPr>
          <w:p w14:paraId="6D5ACFB9" w14:textId="77777777" w:rsidR="00635155" w:rsidRPr="009A7184" w:rsidRDefault="00635155" w:rsidP="00635155">
            <w:pPr>
              <w:pStyle w:val="ENoteTableText"/>
              <w:rPr>
                <w:szCs w:val="16"/>
              </w:rPr>
            </w:pPr>
            <w:r w:rsidRPr="009A7184">
              <w:rPr>
                <w:szCs w:val="16"/>
              </w:rPr>
              <w:t>rep. No. 120, 2001</w:t>
            </w:r>
          </w:p>
        </w:tc>
      </w:tr>
      <w:tr w:rsidR="00635155" w:rsidRPr="009A7184" w14:paraId="6CC5AC87" w14:textId="77777777" w:rsidTr="001F643F">
        <w:trPr>
          <w:cantSplit/>
        </w:trPr>
        <w:tc>
          <w:tcPr>
            <w:tcW w:w="2044" w:type="dxa"/>
            <w:shd w:val="clear" w:color="auto" w:fill="auto"/>
          </w:tcPr>
          <w:p w14:paraId="5CE1E570" w14:textId="77777777" w:rsidR="00635155" w:rsidRPr="009A7184" w:rsidRDefault="00635155" w:rsidP="00635155">
            <w:pPr>
              <w:pStyle w:val="ENoteTableText"/>
              <w:tabs>
                <w:tab w:val="center" w:leader="dot" w:pos="2268"/>
              </w:tabs>
              <w:rPr>
                <w:szCs w:val="16"/>
              </w:rPr>
            </w:pPr>
            <w:r w:rsidRPr="009A7184">
              <w:rPr>
                <w:szCs w:val="16"/>
              </w:rPr>
              <w:t>4106.11.00</w:t>
            </w:r>
            <w:r w:rsidRPr="009A7184">
              <w:rPr>
                <w:szCs w:val="16"/>
              </w:rPr>
              <w:tab/>
            </w:r>
          </w:p>
        </w:tc>
        <w:tc>
          <w:tcPr>
            <w:tcW w:w="5044" w:type="dxa"/>
            <w:shd w:val="clear" w:color="auto" w:fill="auto"/>
          </w:tcPr>
          <w:p w14:paraId="612BEA3A" w14:textId="77777777" w:rsidR="00635155" w:rsidRPr="009A7184" w:rsidRDefault="00635155" w:rsidP="00635155">
            <w:pPr>
              <w:pStyle w:val="ENoteTableText"/>
              <w:rPr>
                <w:szCs w:val="16"/>
              </w:rPr>
            </w:pPr>
            <w:r w:rsidRPr="009A7184">
              <w:rPr>
                <w:szCs w:val="16"/>
              </w:rPr>
              <w:t>rep. No. 120, 2001</w:t>
            </w:r>
          </w:p>
        </w:tc>
      </w:tr>
      <w:tr w:rsidR="00635155" w:rsidRPr="009A7184" w14:paraId="4BF639CB" w14:textId="77777777" w:rsidTr="001F643F">
        <w:trPr>
          <w:cantSplit/>
        </w:trPr>
        <w:tc>
          <w:tcPr>
            <w:tcW w:w="2044" w:type="dxa"/>
            <w:shd w:val="clear" w:color="auto" w:fill="auto"/>
          </w:tcPr>
          <w:p w14:paraId="7678A1BD" w14:textId="77777777" w:rsidR="00635155" w:rsidRPr="009A7184" w:rsidRDefault="00635155" w:rsidP="00635155">
            <w:pPr>
              <w:pStyle w:val="ENoteTableText"/>
              <w:tabs>
                <w:tab w:val="center" w:leader="dot" w:pos="2268"/>
              </w:tabs>
              <w:rPr>
                <w:szCs w:val="16"/>
              </w:rPr>
            </w:pPr>
            <w:r w:rsidRPr="009A7184">
              <w:rPr>
                <w:szCs w:val="16"/>
              </w:rPr>
              <w:t>4106.12.00</w:t>
            </w:r>
            <w:r w:rsidRPr="009A7184">
              <w:rPr>
                <w:szCs w:val="16"/>
              </w:rPr>
              <w:tab/>
            </w:r>
          </w:p>
        </w:tc>
        <w:tc>
          <w:tcPr>
            <w:tcW w:w="5044" w:type="dxa"/>
            <w:shd w:val="clear" w:color="auto" w:fill="auto"/>
          </w:tcPr>
          <w:p w14:paraId="0CE1C2AE" w14:textId="77777777" w:rsidR="00635155" w:rsidRPr="009A7184" w:rsidRDefault="00635155" w:rsidP="00635155">
            <w:pPr>
              <w:pStyle w:val="ENoteTableText"/>
              <w:rPr>
                <w:szCs w:val="16"/>
              </w:rPr>
            </w:pPr>
            <w:r w:rsidRPr="009A7184">
              <w:rPr>
                <w:szCs w:val="16"/>
              </w:rPr>
              <w:t>rep. No. 120, 2001</w:t>
            </w:r>
          </w:p>
        </w:tc>
      </w:tr>
      <w:tr w:rsidR="00635155" w:rsidRPr="009A7184" w14:paraId="16292C63" w14:textId="77777777" w:rsidTr="001F643F">
        <w:trPr>
          <w:cantSplit/>
        </w:trPr>
        <w:tc>
          <w:tcPr>
            <w:tcW w:w="2044" w:type="dxa"/>
            <w:shd w:val="clear" w:color="auto" w:fill="auto"/>
          </w:tcPr>
          <w:p w14:paraId="4013FD82" w14:textId="77777777" w:rsidR="00635155" w:rsidRPr="009A7184" w:rsidRDefault="00635155" w:rsidP="00635155">
            <w:pPr>
              <w:pStyle w:val="ENoteTableText"/>
              <w:tabs>
                <w:tab w:val="center" w:leader="dot" w:pos="2268"/>
              </w:tabs>
              <w:rPr>
                <w:szCs w:val="16"/>
              </w:rPr>
            </w:pPr>
            <w:r w:rsidRPr="009A7184">
              <w:rPr>
                <w:szCs w:val="16"/>
              </w:rPr>
              <w:t>4106.19.00</w:t>
            </w:r>
            <w:r w:rsidRPr="009A7184">
              <w:rPr>
                <w:szCs w:val="16"/>
              </w:rPr>
              <w:tab/>
            </w:r>
          </w:p>
        </w:tc>
        <w:tc>
          <w:tcPr>
            <w:tcW w:w="5044" w:type="dxa"/>
            <w:shd w:val="clear" w:color="auto" w:fill="auto"/>
          </w:tcPr>
          <w:p w14:paraId="59F1391E" w14:textId="77777777" w:rsidR="00635155" w:rsidRPr="009A7184" w:rsidRDefault="00635155" w:rsidP="00635155">
            <w:pPr>
              <w:pStyle w:val="ENoteTableText"/>
              <w:rPr>
                <w:szCs w:val="16"/>
              </w:rPr>
            </w:pPr>
            <w:r w:rsidRPr="009A7184">
              <w:rPr>
                <w:szCs w:val="16"/>
              </w:rPr>
              <w:t>rep. No. 120, 2001</w:t>
            </w:r>
          </w:p>
        </w:tc>
      </w:tr>
      <w:tr w:rsidR="00635155" w:rsidRPr="009A7184" w14:paraId="4B694B39" w14:textId="77777777" w:rsidTr="001F643F">
        <w:trPr>
          <w:cantSplit/>
        </w:trPr>
        <w:tc>
          <w:tcPr>
            <w:tcW w:w="2044" w:type="dxa"/>
            <w:shd w:val="clear" w:color="auto" w:fill="auto"/>
          </w:tcPr>
          <w:p w14:paraId="44988870" w14:textId="77777777" w:rsidR="00635155" w:rsidRPr="009A7184" w:rsidRDefault="00635155" w:rsidP="00635155">
            <w:pPr>
              <w:pStyle w:val="ENoteTableText"/>
              <w:tabs>
                <w:tab w:val="center" w:leader="dot" w:pos="2268"/>
              </w:tabs>
              <w:rPr>
                <w:szCs w:val="16"/>
              </w:rPr>
            </w:pPr>
            <w:r w:rsidRPr="009A7184">
              <w:rPr>
                <w:szCs w:val="16"/>
              </w:rPr>
              <w:t>4106.2</w:t>
            </w:r>
            <w:r w:rsidRPr="009A7184">
              <w:rPr>
                <w:szCs w:val="16"/>
              </w:rPr>
              <w:tab/>
            </w:r>
          </w:p>
        </w:tc>
        <w:tc>
          <w:tcPr>
            <w:tcW w:w="5044" w:type="dxa"/>
            <w:shd w:val="clear" w:color="auto" w:fill="auto"/>
          </w:tcPr>
          <w:p w14:paraId="2AB70C8D" w14:textId="77777777" w:rsidR="00635155" w:rsidRPr="009A7184" w:rsidRDefault="00635155" w:rsidP="00635155">
            <w:pPr>
              <w:pStyle w:val="ENoteTableText"/>
              <w:rPr>
                <w:szCs w:val="16"/>
              </w:rPr>
            </w:pPr>
            <w:r w:rsidRPr="009A7184">
              <w:rPr>
                <w:szCs w:val="16"/>
              </w:rPr>
              <w:t>ad. No. 120, 2001</w:t>
            </w:r>
          </w:p>
        </w:tc>
      </w:tr>
      <w:tr w:rsidR="00635155" w:rsidRPr="009A7184" w14:paraId="1456EEE1" w14:textId="77777777" w:rsidTr="001F643F">
        <w:trPr>
          <w:cantSplit/>
        </w:trPr>
        <w:tc>
          <w:tcPr>
            <w:tcW w:w="2044" w:type="dxa"/>
            <w:shd w:val="clear" w:color="auto" w:fill="auto"/>
          </w:tcPr>
          <w:p w14:paraId="2177A6EC" w14:textId="77777777" w:rsidR="00635155" w:rsidRPr="009A7184" w:rsidRDefault="00635155" w:rsidP="00635155">
            <w:pPr>
              <w:pStyle w:val="ENoteTableText"/>
              <w:tabs>
                <w:tab w:val="center" w:leader="dot" w:pos="2268"/>
              </w:tabs>
              <w:rPr>
                <w:szCs w:val="16"/>
              </w:rPr>
            </w:pPr>
            <w:r w:rsidRPr="009A7184">
              <w:rPr>
                <w:szCs w:val="16"/>
              </w:rPr>
              <w:t>4106.20.00</w:t>
            </w:r>
            <w:r w:rsidRPr="009A7184">
              <w:rPr>
                <w:szCs w:val="16"/>
              </w:rPr>
              <w:tab/>
            </w:r>
          </w:p>
        </w:tc>
        <w:tc>
          <w:tcPr>
            <w:tcW w:w="5044" w:type="dxa"/>
            <w:shd w:val="clear" w:color="auto" w:fill="auto"/>
          </w:tcPr>
          <w:p w14:paraId="064B5DB7" w14:textId="77777777" w:rsidR="00635155" w:rsidRPr="009A7184" w:rsidRDefault="00635155" w:rsidP="00635155">
            <w:pPr>
              <w:pStyle w:val="ENoteTableText"/>
              <w:rPr>
                <w:szCs w:val="16"/>
              </w:rPr>
            </w:pPr>
            <w:r w:rsidRPr="009A7184">
              <w:rPr>
                <w:szCs w:val="16"/>
              </w:rPr>
              <w:t>rep. No. 120, 2001</w:t>
            </w:r>
          </w:p>
        </w:tc>
      </w:tr>
      <w:tr w:rsidR="00635155" w:rsidRPr="009A7184" w14:paraId="245AF068" w14:textId="77777777" w:rsidTr="001F643F">
        <w:trPr>
          <w:cantSplit/>
        </w:trPr>
        <w:tc>
          <w:tcPr>
            <w:tcW w:w="2044" w:type="dxa"/>
            <w:shd w:val="clear" w:color="auto" w:fill="auto"/>
          </w:tcPr>
          <w:p w14:paraId="6616E675" w14:textId="77777777" w:rsidR="00635155" w:rsidRPr="009A7184" w:rsidRDefault="00635155" w:rsidP="00635155">
            <w:pPr>
              <w:pStyle w:val="ENoteTableText"/>
              <w:tabs>
                <w:tab w:val="center" w:leader="dot" w:pos="2268"/>
              </w:tabs>
              <w:rPr>
                <w:szCs w:val="16"/>
              </w:rPr>
            </w:pPr>
            <w:r w:rsidRPr="009A7184">
              <w:rPr>
                <w:szCs w:val="16"/>
              </w:rPr>
              <w:t>4106.21</w:t>
            </w:r>
            <w:r w:rsidRPr="009A7184">
              <w:rPr>
                <w:szCs w:val="16"/>
              </w:rPr>
              <w:tab/>
            </w:r>
          </w:p>
        </w:tc>
        <w:tc>
          <w:tcPr>
            <w:tcW w:w="5044" w:type="dxa"/>
            <w:shd w:val="clear" w:color="auto" w:fill="auto"/>
          </w:tcPr>
          <w:p w14:paraId="1794039A" w14:textId="77777777" w:rsidR="00635155" w:rsidRPr="009A7184" w:rsidRDefault="00635155" w:rsidP="00635155">
            <w:pPr>
              <w:pStyle w:val="ENoteTableText"/>
              <w:rPr>
                <w:szCs w:val="16"/>
              </w:rPr>
            </w:pPr>
            <w:r w:rsidRPr="009A7184">
              <w:rPr>
                <w:szCs w:val="16"/>
              </w:rPr>
              <w:t>ad. No. 120, 2001</w:t>
            </w:r>
          </w:p>
        </w:tc>
      </w:tr>
      <w:tr w:rsidR="00635155" w:rsidRPr="009A7184" w14:paraId="04472461" w14:textId="77777777" w:rsidTr="001F643F">
        <w:trPr>
          <w:cantSplit/>
        </w:trPr>
        <w:tc>
          <w:tcPr>
            <w:tcW w:w="2044" w:type="dxa"/>
            <w:shd w:val="clear" w:color="auto" w:fill="auto"/>
          </w:tcPr>
          <w:p w14:paraId="4FC587DE" w14:textId="77777777" w:rsidR="00635155" w:rsidRPr="009A7184" w:rsidRDefault="00635155" w:rsidP="00635155">
            <w:pPr>
              <w:pStyle w:val="ENoteTableText"/>
              <w:tabs>
                <w:tab w:val="center" w:leader="dot" w:pos="2268"/>
              </w:tabs>
              <w:rPr>
                <w:szCs w:val="16"/>
              </w:rPr>
            </w:pPr>
            <w:r w:rsidRPr="009A7184">
              <w:rPr>
                <w:szCs w:val="16"/>
              </w:rPr>
              <w:t>4106.21.10</w:t>
            </w:r>
            <w:r w:rsidRPr="009A7184">
              <w:rPr>
                <w:szCs w:val="16"/>
              </w:rPr>
              <w:tab/>
            </w:r>
          </w:p>
        </w:tc>
        <w:tc>
          <w:tcPr>
            <w:tcW w:w="5044" w:type="dxa"/>
            <w:shd w:val="clear" w:color="auto" w:fill="auto"/>
          </w:tcPr>
          <w:p w14:paraId="67FA316E" w14:textId="77777777" w:rsidR="00635155" w:rsidRPr="009A7184" w:rsidRDefault="00635155" w:rsidP="00635155">
            <w:pPr>
              <w:pStyle w:val="ENoteTableText"/>
              <w:rPr>
                <w:szCs w:val="16"/>
              </w:rPr>
            </w:pPr>
            <w:r w:rsidRPr="009A7184">
              <w:rPr>
                <w:szCs w:val="16"/>
              </w:rPr>
              <w:t>ad. No. 120, 2001</w:t>
            </w:r>
          </w:p>
        </w:tc>
      </w:tr>
      <w:tr w:rsidR="00635155" w:rsidRPr="009A7184" w14:paraId="0EFAA5DE" w14:textId="77777777" w:rsidTr="001F643F">
        <w:trPr>
          <w:cantSplit/>
        </w:trPr>
        <w:tc>
          <w:tcPr>
            <w:tcW w:w="2044" w:type="dxa"/>
            <w:shd w:val="clear" w:color="auto" w:fill="auto"/>
          </w:tcPr>
          <w:p w14:paraId="384B416E" w14:textId="77777777" w:rsidR="00635155" w:rsidRPr="009A7184" w:rsidRDefault="00635155" w:rsidP="00635155">
            <w:pPr>
              <w:pStyle w:val="ENoteTableText"/>
              <w:tabs>
                <w:tab w:val="center" w:leader="dot" w:pos="2268"/>
              </w:tabs>
              <w:rPr>
                <w:szCs w:val="16"/>
              </w:rPr>
            </w:pPr>
            <w:r w:rsidRPr="009A7184">
              <w:rPr>
                <w:szCs w:val="16"/>
              </w:rPr>
              <w:t>4106.21.90</w:t>
            </w:r>
            <w:r w:rsidRPr="009A7184">
              <w:rPr>
                <w:szCs w:val="16"/>
              </w:rPr>
              <w:tab/>
            </w:r>
          </w:p>
        </w:tc>
        <w:tc>
          <w:tcPr>
            <w:tcW w:w="5044" w:type="dxa"/>
            <w:shd w:val="clear" w:color="auto" w:fill="auto"/>
          </w:tcPr>
          <w:p w14:paraId="3A19E889" w14:textId="77777777" w:rsidR="00635155" w:rsidRPr="009A7184" w:rsidRDefault="00635155" w:rsidP="00635155">
            <w:pPr>
              <w:pStyle w:val="ENoteTableText"/>
              <w:rPr>
                <w:szCs w:val="16"/>
              </w:rPr>
            </w:pPr>
            <w:r w:rsidRPr="009A7184">
              <w:rPr>
                <w:szCs w:val="16"/>
              </w:rPr>
              <w:t>ad. No. 120, 2001</w:t>
            </w:r>
          </w:p>
        </w:tc>
      </w:tr>
      <w:tr w:rsidR="00635155" w:rsidRPr="009A7184" w14:paraId="6C40C182" w14:textId="77777777" w:rsidTr="001F643F">
        <w:trPr>
          <w:cantSplit/>
        </w:trPr>
        <w:tc>
          <w:tcPr>
            <w:tcW w:w="2044" w:type="dxa"/>
            <w:shd w:val="clear" w:color="auto" w:fill="auto"/>
          </w:tcPr>
          <w:p w14:paraId="40B9DDCF" w14:textId="77777777" w:rsidR="00635155" w:rsidRPr="009A7184" w:rsidRDefault="00635155" w:rsidP="00635155">
            <w:pPr>
              <w:pStyle w:val="ENoteTableText"/>
              <w:tabs>
                <w:tab w:val="center" w:leader="dot" w:pos="2268"/>
              </w:tabs>
              <w:rPr>
                <w:szCs w:val="16"/>
              </w:rPr>
            </w:pPr>
            <w:r w:rsidRPr="009A7184">
              <w:rPr>
                <w:szCs w:val="16"/>
              </w:rPr>
              <w:t>4106.22.00</w:t>
            </w:r>
            <w:r w:rsidRPr="009A7184">
              <w:rPr>
                <w:szCs w:val="16"/>
              </w:rPr>
              <w:tab/>
            </w:r>
          </w:p>
        </w:tc>
        <w:tc>
          <w:tcPr>
            <w:tcW w:w="5044" w:type="dxa"/>
            <w:shd w:val="clear" w:color="auto" w:fill="auto"/>
          </w:tcPr>
          <w:p w14:paraId="357F35D3" w14:textId="77777777" w:rsidR="00635155" w:rsidRPr="009A7184" w:rsidRDefault="00635155" w:rsidP="00635155">
            <w:pPr>
              <w:pStyle w:val="ENoteTableText"/>
              <w:rPr>
                <w:szCs w:val="16"/>
              </w:rPr>
            </w:pPr>
            <w:r w:rsidRPr="009A7184">
              <w:rPr>
                <w:szCs w:val="16"/>
              </w:rPr>
              <w:t>ad. No. 120, 2001</w:t>
            </w:r>
          </w:p>
        </w:tc>
      </w:tr>
      <w:tr w:rsidR="00635155" w:rsidRPr="009A7184" w14:paraId="301DB0A1" w14:textId="77777777" w:rsidTr="001F643F">
        <w:trPr>
          <w:cantSplit/>
        </w:trPr>
        <w:tc>
          <w:tcPr>
            <w:tcW w:w="2044" w:type="dxa"/>
            <w:shd w:val="clear" w:color="auto" w:fill="auto"/>
          </w:tcPr>
          <w:p w14:paraId="0B4C7A9C" w14:textId="77777777" w:rsidR="00635155" w:rsidRPr="009A7184" w:rsidRDefault="00635155" w:rsidP="00635155">
            <w:pPr>
              <w:pStyle w:val="ENoteTableText"/>
              <w:tabs>
                <w:tab w:val="center" w:leader="dot" w:pos="2268"/>
              </w:tabs>
              <w:rPr>
                <w:szCs w:val="16"/>
              </w:rPr>
            </w:pPr>
            <w:r w:rsidRPr="009A7184">
              <w:rPr>
                <w:szCs w:val="16"/>
              </w:rPr>
              <w:t>4106.3</w:t>
            </w:r>
            <w:r w:rsidRPr="009A7184">
              <w:rPr>
                <w:szCs w:val="16"/>
              </w:rPr>
              <w:tab/>
            </w:r>
          </w:p>
        </w:tc>
        <w:tc>
          <w:tcPr>
            <w:tcW w:w="5044" w:type="dxa"/>
            <w:shd w:val="clear" w:color="auto" w:fill="auto"/>
          </w:tcPr>
          <w:p w14:paraId="1008792F" w14:textId="77777777" w:rsidR="00635155" w:rsidRPr="009A7184" w:rsidRDefault="00635155" w:rsidP="00635155">
            <w:pPr>
              <w:pStyle w:val="ENoteTableText"/>
              <w:rPr>
                <w:szCs w:val="16"/>
              </w:rPr>
            </w:pPr>
            <w:r w:rsidRPr="009A7184">
              <w:rPr>
                <w:szCs w:val="16"/>
              </w:rPr>
              <w:t>ad. No. 120, 2001</w:t>
            </w:r>
          </w:p>
        </w:tc>
      </w:tr>
      <w:tr w:rsidR="00635155" w:rsidRPr="009A7184" w14:paraId="139EAD99" w14:textId="77777777" w:rsidTr="001F643F">
        <w:trPr>
          <w:cantSplit/>
        </w:trPr>
        <w:tc>
          <w:tcPr>
            <w:tcW w:w="2044" w:type="dxa"/>
            <w:shd w:val="clear" w:color="auto" w:fill="auto"/>
          </w:tcPr>
          <w:p w14:paraId="7E0DDEEF" w14:textId="77777777" w:rsidR="00635155" w:rsidRPr="009A7184" w:rsidRDefault="00635155" w:rsidP="00635155">
            <w:pPr>
              <w:pStyle w:val="ENoteTableText"/>
              <w:tabs>
                <w:tab w:val="center" w:leader="dot" w:pos="2268"/>
              </w:tabs>
              <w:rPr>
                <w:szCs w:val="16"/>
              </w:rPr>
            </w:pPr>
            <w:r w:rsidRPr="009A7184">
              <w:rPr>
                <w:szCs w:val="16"/>
              </w:rPr>
              <w:t>4106.31.00</w:t>
            </w:r>
            <w:r w:rsidRPr="009A7184">
              <w:rPr>
                <w:szCs w:val="16"/>
              </w:rPr>
              <w:tab/>
            </w:r>
          </w:p>
        </w:tc>
        <w:tc>
          <w:tcPr>
            <w:tcW w:w="5044" w:type="dxa"/>
            <w:shd w:val="clear" w:color="auto" w:fill="auto"/>
          </w:tcPr>
          <w:p w14:paraId="752E7DD8" w14:textId="77777777" w:rsidR="00635155" w:rsidRPr="009A7184" w:rsidRDefault="00635155" w:rsidP="00635155">
            <w:pPr>
              <w:pStyle w:val="ENoteTableText"/>
              <w:rPr>
                <w:szCs w:val="16"/>
              </w:rPr>
            </w:pPr>
            <w:r w:rsidRPr="009A7184">
              <w:rPr>
                <w:szCs w:val="16"/>
              </w:rPr>
              <w:t>ad. No. 120, 2001</w:t>
            </w:r>
          </w:p>
        </w:tc>
      </w:tr>
      <w:tr w:rsidR="00635155" w:rsidRPr="009A7184" w14:paraId="5992E549" w14:textId="77777777" w:rsidTr="001F643F">
        <w:trPr>
          <w:cantSplit/>
        </w:trPr>
        <w:tc>
          <w:tcPr>
            <w:tcW w:w="2044" w:type="dxa"/>
            <w:shd w:val="clear" w:color="auto" w:fill="auto"/>
          </w:tcPr>
          <w:p w14:paraId="4976903C" w14:textId="77777777" w:rsidR="00635155" w:rsidRPr="009A7184" w:rsidRDefault="00635155" w:rsidP="00635155">
            <w:pPr>
              <w:pStyle w:val="ENoteTableText"/>
              <w:tabs>
                <w:tab w:val="center" w:leader="dot" w:pos="2268"/>
              </w:tabs>
              <w:rPr>
                <w:szCs w:val="16"/>
              </w:rPr>
            </w:pPr>
            <w:r w:rsidRPr="009A7184">
              <w:rPr>
                <w:szCs w:val="16"/>
              </w:rPr>
              <w:t>4106.32.00</w:t>
            </w:r>
            <w:r w:rsidRPr="009A7184">
              <w:rPr>
                <w:szCs w:val="16"/>
              </w:rPr>
              <w:tab/>
            </w:r>
          </w:p>
        </w:tc>
        <w:tc>
          <w:tcPr>
            <w:tcW w:w="5044" w:type="dxa"/>
            <w:shd w:val="clear" w:color="auto" w:fill="auto"/>
          </w:tcPr>
          <w:p w14:paraId="64883CD7" w14:textId="77777777" w:rsidR="00635155" w:rsidRPr="009A7184" w:rsidRDefault="00635155" w:rsidP="00635155">
            <w:pPr>
              <w:pStyle w:val="ENoteTableText"/>
              <w:rPr>
                <w:szCs w:val="16"/>
              </w:rPr>
            </w:pPr>
            <w:r w:rsidRPr="009A7184">
              <w:rPr>
                <w:szCs w:val="16"/>
              </w:rPr>
              <w:t>ad. No. 120, 2001</w:t>
            </w:r>
          </w:p>
        </w:tc>
      </w:tr>
      <w:tr w:rsidR="00635155" w:rsidRPr="009A7184" w14:paraId="5D1D5545" w14:textId="77777777" w:rsidTr="001F643F">
        <w:trPr>
          <w:cantSplit/>
        </w:trPr>
        <w:tc>
          <w:tcPr>
            <w:tcW w:w="2044" w:type="dxa"/>
            <w:shd w:val="clear" w:color="auto" w:fill="auto"/>
          </w:tcPr>
          <w:p w14:paraId="737311E9" w14:textId="77777777" w:rsidR="00635155" w:rsidRPr="009A7184" w:rsidRDefault="00635155" w:rsidP="00635155">
            <w:pPr>
              <w:pStyle w:val="ENoteTableText"/>
              <w:tabs>
                <w:tab w:val="center" w:leader="dot" w:pos="2268"/>
              </w:tabs>
              <w:rPr>
                <w:szCs w:val="16"/>
              </w:rPr>
            </w:pPr>
            <w:r w:rsidRPr="009A7184">
              <w:rPr>
                <w:szCs w:val="16"/>
              </w:rPr>
              <w:t>4106.40</w:t>
            </w:r>
            <w:r w:rsidRPr="009A7184">
              <w:rPr>
                <w:szCs w:val="16"/>
              </w:rPr>
              <w:tab/>
            </w:r>
          </w:p>
        </w:tc>
        <w:tc>
          <w:tcPr>
            <w:tcW w:w="5044" w:type="dxa"/>
            <w:shd w:val="clear" w:color="auto" w:fill="auto"/>
          </w:tcPr>
          <w:p w14:paraId="2083032B" w14:textId="77777777" w:rsidR="00635155" w:rsidRPr="009A7184" w:rsidRDefault="00635155" w:rsidP="00635155">
            <w:pPr>
              <w:pStyle w:val="ENoteTableText"/>
              <w:rPr>
                <w:szCs w:val="16"/>
              </w:rPr>
            </w:pPr>
            <w:r w:rsidRPr="009A7184">
              <w:rPr>
                <w:szCs w:val="16"/>
              </w:rPr>
              <w:t>ad. No. 120, 2001</w:t>
            </w:r>
          </w:p>
        </w:tc>
      </w:tr>
      <w:tr w:rsidR="00635155" w:rsidRPr="009A7184" w14:paraId="07773439" w14:textId="77777777" w:rsidTr="001F643F">
        <w:trPr>
          <w:cantSplit/>
        </w:trPr>
        <w:tc>
          <w:tcPr>
            <w:tcW w:w="2044" w:type="dxa"/>
            <w:shd w:val="clear" w:color="auto" w:fill="auto"/>
          </w:tcPr>
          <w:p w14:paraId="495D314D" w14:textId="77777777" w:rsidR="00635155" w:rsidRPr="009A7184" w:rsidRDefault="00635155" w:rsidP="00635155">
            <w:pPr>
              <w:pStyle w:val="ENoteTableText"/>
              <w:tabs>
                <w:tab w:val="center" w:leader="dot" w:pos="2268"/>
              </w:tabs>
              <w:rPr>
                <w:szCs w:val="16"/>
              </w:rPr>
            </w:pPr>
            <w:r w:rsidRPr="009A7184">
              <w:rPr>
                <w:szCs w:val="16"/>
              </w:rPr>
              <w:t>4106.40.10</w:t>
            </w:r>
            <w:r w:rsidRPr="009A7184">
              <w:rPr>
                <w:szCs w:val="16"/>
              </w:rPr>
              <w:tab/>
            </w:r>
          </w:p>
        </w:tc>
        <w:tc>
          <w:tcPr>
            <w:tcW w:w="5044" w:type="dxa"/>
            <w:shd w:val="clear" w:color="auto" w:fill="auto"/>
          </w:tcPr>
          <w:p w14:paraId="17392CC5" w14:textId="77777777" w:rsidR="00635155" w:rsidRPr="009A7184" w:rsidRDefault="00635155" w:rsidP="00635155">
            <w:pPr>
              <w:pStyle w:val="ENoteTableText"/>
              <w:rPr>
                <w:szCs w:val="16"/>
              </w:rPr>
            </w:pPr>
            <w:r w:rsidRPr="009A7184">
              <w:rPr>
                <w:szCs w:val="16"/>
              </w:rPr>
              <w:t>ad. No. 120, 2001</w:t>
            </w:r>
          </w:p>
        </w:tc>
      </w:tr>
      <w:tr w:rsidR="00635155" w:rsidRPr="009A7184" w14:paraId="34BB6A97" w14:textId="77777777" w:rsidTr="001F643F">
        <w:trPr>
          <w:cantSplit/>
        </w:trPr>
        <w:tc>
          <w:tcPr>
            <w:tcW w:w="2044" w:type="dxa"/>
            <w:shd w:val="clear" w:color="auto" w:fill="auto"/>
          </w:tcPr>
          <w:p w14:paraId="031B1A18" w14:textId="77777777" w:rsidR="00635155" w:rsidRPr="009A7184" w:rsidRDefault="00635155" w:rsidP="00635155">
            <w:pPr>
              <w:pStyle w:val="ENoteTableText"/>
              <w:tabs>
                <w:tab w:val="center" w:leader="dot" w:pos="2268"/>
              </w:tabs>
              <w:rPr>
                <w:szCs w:val="16"/>
              </w:rPr>
            </w:pPr>
            <w:r w:rsidRPr="009A7184">
              <w:rPr>
                <w:szCs w:val="16"/>
              </w:rPr>
              <w:t>4106.40.90</w:t>
            </w:r>
            <w:r w:rsidRPr="009A7184">
              <w:rPr>
                <w:szCs w:val="16"/>
              </w:rPr>
              <w:tab/>
            </w:r>
          </w:p>
        </w:tc>
        <w:tc>
          <w:tcPr>
            <w:tcW w:w="5044" w:type="dxa"/>
            <w:shd w:val="clear" w:color="auto" w:fill="auto"/>
          </w:tcPr>
          <w:p w14:paraId="41C4C4B7" w14:textId="77777777" w:rsidR="00635155" w:rsidRPr="009A7184" w:rsidRDefault="00635155" w:rsidP="00635155">
            <w:pPr>
              <w:pStyle w:val="ENoteTableText"/>
              <w:rPr>
                <w:szCs w:val="16"/>
              </w:rPr>
            </w:pPr>
            <w:r w:rsidRPr="009A7184">
              <w:rPr>
                <w:szCs w:val="16"/>
              </w:rPr>
              <w:t>ad. No. 120, 2001</w:t>
            </w:r>
          </w:p>
        </w:tc>
      </w:tr>
      <w:tr w:rsidR="00635155" w:rsidRPr="009A7184" w14:paraId="08D3E10F" w14:textId="77777777" w:rsidTr="001F643F">
        <w:trPr>
          <w:cantSplit/>
        </w:trPr>
        <w:tc>
          <w:tcPr>
            <w:tcW w:w="2044" w:type="dxa"/>
            <w:shd w:val="clear" w:color="auto" w:fill="auto"/>
          </w:tcPr>
          <w:p w14:paraId="14F4DFA0" w14:textId="77777777" w:rsidR="00635155" w:rsidRPr="009A7184" w:rsidRDefault="00635155" w:rsidP="00635155">
            <w:pPr>
              <w:pStyle w:val="ENoteTableText"/>
              <w:tabs>
                <w:tab w:val="center" w:leader="dot" w:pos="2268"/>
              </w:tabs>
              <w:rPr>
                <w:szCs w:val="16"/>
              </w:rPr>
            </w:pPr>
            <w:r w:rsidRPr="009A7184">
              <w:rPr>
                <w:szCs w:val="16"/>
              </w:rPr>
              <w:t>4106.9</w:t>
            </w:r>
            <w:r w:rsidRPr="009A7184">
              <w:rPr>
                <w:szCs w:val="16"/>
              </w:rPr>
              <w:tab/>
            </w:r>
          </w:p>
        </w:tc>
        <w:tc>
          <w:tcPr>
            <w:tcW w:w="5044" w:type="dxa"/>
            <w:shd w:val="clear" w:color="auto" w:fill="auto"/>
          </w:tcPr>
          <w:p w14:paraId="1133BC84" w14:textId="77777777" w:rsidR="00635155" w:rsidRPr="009A7184" w:rsidRDefault="00635155" w:rsidP="00635155">
            <w:pPr>
              <w:pStyle w:val="ENoteTableText"/>
              <w:rPr>
                <w:szCs w:val="16"/>
              </w:rPr>
            </w:pPr>
            <w:r w:rsidRPr="009A7184">
              <w:rPr>
                <w:szCs w:val="16"/>
              </w:rPr>
              <w:t>ad. No. 120, 2001</w:t>
            </w:r>
          </w:p>
        </w:tc>
      </w:tr>
      <w:tr w:rsidR="00635155" w:rsidRPr="009A7184" w14:paraId="65BB3618" w14:textId="77777777" w:rsidTr="001F643F">
        <w:trPr>
          <w:cantSplit/>
        </w:trPr>
        <w:tc>
          <w:tcPr>
            <w:tcW w:w="2044" w:type="dxa"/>
            <w:shd w:val="clear" w:color="auto" w:fill="auto"/>
          </w:tcPr>
          <w:p w14:paraId="436DAC67" w14:textId="77777777" w:rsidR="00635155" w:rsidRPr="009A7184" w:rsidRDefault="00635155" w:rsidP="00635155">
            <w:pPr>
              <w:pStyle w:val="ENoteTableText"/>
              <w:tabs>
                <w:tab w:val="center" w:leader="dot" w:pos="2268"/>
              </w:tabs>
              <w:rPr>
                <w:szCs w:val="16"/>
              </w:rPr>
            </w:pPr>
            <w:r w:rsidRPr="009A7184">
              <w:rPr>
                <w:szCs w:val="16"/>
              </w:rPr>
              <w:t>4106.91.00</w:t>
            </w:r>
            <w:r w:rsidRPr="009A7184">
              <w:rPr>
                <w:szCs w:val="16"/>
              </w:rPr>
              <w:tab/>
            </w:r>
          </w:p>
        </w:tc>
        <w:tc>
          <w:tcPr>
            <w:tcW w:w="5044" w:type="dxa"/>
            <w:shd w:val="clear" w:color="auto" w:fill="auto"/>
          </w:tcPr>
          <w:p w14:paraId="617BCED9" w14:textId="77777777" w:rsidR="00635155" w:rsidRPr="009A7184" w:rsidRDefault="00635155" w:rsidP="00635155">
            <w:pPr>
              <w:pStyle w:val="ENoteTableText"/>
              <w:rPr>
                <w:szCs w:val="16"/>
              </w:rPr>
            </w:pPr>
            <w:r w:rsidRPr="009A7184">
              <w:rPr>
                <w:szCs w:val="16"/>
              </w:rPr>
              <w:t>ad. No. 120, 2001</w:t>
            </w:r>
          </w:p>
        </w:tc>
      </w:tr>
      <w:tr w:rsidR="00635155" w:rsidRPr="009A7184" w14:paraId="4C6996D0" w14:textId="77777777" w:rsidTr="001F643F">
        <w:trPr>
          <w:cantSplit/>
        </w:trPr>
        <w:tc>
          <w:tcPr>
            <w:tcW w:w="2044" w:type="dxa"/>
            <w:shd w:val="clear" w:color="auto" w:fill="auto"/>
          </w:tcPr>
          <w:p w14:paraId="5A1719B3" w14:textId="77777777" w:rsidR="00635155" w:rsidRPr="009A7184" w:rsidRDefault="00635155" w:rsidP="00635155">
            <w:pPr>
              <w:pStyle w:val="ENoteTableText"/>
              <w:tabs>
                <w:tab w:val="center" w:leader="dot" w:pos="2268"/>
              </w:tabs>
              <w:rPr>
                <w:szCs w:val="16"/>
              </w:rPr>
            </w:pPr>
            <w:r w:rsidRPr="009A7184">
              <w:rPr>
                <w:szCs w:val="16"/>
              </w:rPr>
              <w:t>4106.92.00</w:t>
            </w:r>
            <w:r w:rsidRPr="009A7184">
              <w:rPr>
                <w:szCs w:val="16"/>
              </w:rPr>
              <w:tab/>
            </w:r>
          </w:p>
        </w:tc>
        <w:tc>
          <w:tcPr>
            <w:tcW w:w="5044" w:type="dxa"/>
            <w:shd w:val="clear" w:color="auto" w:fill="auto"/>
          </w:tcPr>
          <w:p w14:paraId="4341BFD8" w14:textId="77777777" w:rsidR="00635155" w:rsidRPr="009A7184" w:rsidRDefault="00635155" w:rsidP="00635155">
            <w:pPr>
              <w:pStyle w:val="ENoteTableText"/>
              <w:rPr>
                <w:szCs w:val="16"/>
              </w:rPr>
            </w:pPr>
            <w:r w:rsidRPr="009A7184">
              <w:rPr>
                <w:szCs w:val="16"/>
              </w:rPr>
              <w:t>ad. No. 120, 2001</w:t>
            </w:r>
          </w:p>
        </w:tc>
      </w:tr>
      <w:tr w:rsidR="00635155" w:rsidRPr="009A7184" w14:paraId="45CD2FFA" w14:textId="77777777" w:rsidTr="001F643F">
        <w:trPr>
          <w:cantSplit/>
        </w:trPr>
        <w:tc>
          <w:tcPr>
            <w:tcW w:w="2044" w:type="dxa"/>
            <w:shd w:val="clear" w:color="auto" w:fill="auto"/>
          </w:tcPr>
          <w:p w14:paraId="09CB7F22" w14:textId="77777777" w:rsidR="00635155" w:rsidRPr="009A7184" w:rsidRDefault="00635155" w:rsidP="00635155">
            <w:pPr>
              <w:pStyle w:val="ENoteTableText"/>
              <w:rPr>
                <w:szCs w:val="16"/>
              </w:rPr>
            </w:pPr>
            <w:r w:rsidRPr="009A7184">
              <w:rPr>
                <w:b/>
                <w:szCs w:val="16"/>
              </w:rPr>
              <w:t>4107</w:t>
            </w:r>
          </w:p>
        </w:tc>
        <w:tc>
          <w:tcPr>
            <w:tcW w:w="5044" w:type="dxa"/>
            <w:shd w:val="clear" w:color="auto" w:fill="auto"/>
          </w:tcPr>
          <w:p w14:paraId="5ED8FF76" w14:textId="77777777" w:rsidR="00635155" w:rsidRPr="009A7184" w:rsidRDefault="00635155" w:rsidP="00635155">
            <w:pPr>
              <w:pStyle w:val="ENoteTableText"/>
              <w:rPr>
                <w:szCs w:val="16"/>
              </w:rPr>
            </w:pPr>
          </w:p>
        </w:tc>
      </w:tr>
      <w:tr w:rsidR="00635155" w:rsidRPr="009A7184" w14:paraId="3B8159D8" w14:textId="77777777" w:rsidTr="001F643F">
        <w:trPr>
          <w:cantSplit/>
        </w:trPr>
        <w:tc>
          <w:tcPr>
            <w:tcW w:w="2044" w:type="dxa"/>
            <w:shd w:val="clear" w:color="auto" w:fill="auto"/>
          </w:tcPr>
          <w:p w14:paraId="6BB6690D" w14:textId="77777777" w:rsidR="00635155" w:rsidRPr="009A7184" w:rsidRDefault="00635155" w:rsidP="00635155">
            <w:pPr>
              <w:pStyle w:val="ENoteTableText"/>
              <w:tabs>
                <w:tab w:val="center" w:leader="dot" w:pos="2268"/>
              </w:tabs>
              <w:rPr>
                <w:szCs w:val="16"/>
              </w:rPr>
            </w:pPr>
            <w:r w:rsidRPr="009A7184">
              <w:rPr>
                <w:szCs w:val="16"/>
              </w:rPr>
              <w:t>4107</w:t>
            </w:r>
            <w:r w:rsidRPr="009A7184">
              <w:rPr>
                <w:szCs w:val="16"/>
              </w:rPr>
              <w:tab/>
            </w:r>
          </w:p>
        </w:tc>
        <w:tc>
          <w:tcPr>
            <w:tcW w:w="5044" w:type="dxa"/>
            <w:shd w:val="clear" w:color="auto" w:fill="auto"/>
          </w:tcPr>
          <w:p w14:paraId="4FE912C1" w14:textId="77777777" w:rsidR="00635155" w:rsidRPr="009A7184" w:rsidRDefault="00635155" w:rsidP="00635155">
            <w:pPr>
              <w:pStyle w:val="ENoteTableText"/>
              <w:rPr>
                <w:szCs w:val="16"/>
              </w:rPr>
            </w:pPr>
            <w:r w:rsidRPr="009A7184">
              <w:rPr>
                <w:szCs w:val="16"/>
              </w:rPr>
              <w:t>rs. No. 120, 2001</w:t>
            </w:r>
          </w:p>
        </w:tc>
      </w:tr>
      <w:tr w:rsidR="00635155" w:rsidRPr="009A7184" w14:paraId="0F9FC636" w14:textId="77777777" w:rsidTr="001F643F">
        <w:trPr>
          <w:cantSplit/>
        </w:trPr>
        <w:tc>
          <w:tcPr>
            <w:tcW w:w="2044" w:type="dxa"/>
            <w:shd w:val="clear" w:color="auto" w:fill="auto"/>
          </w:tcPr>
          <w:p w14:paraId="6C60843D" w14:textId="77777777" w:rsidR="00635155" w:rsidRPr="009A7184" w:rsidRDefault="00635155" w:rsidP="00635155">
            <w:pPr>
              <w:pStyle w:val="ENoteTableText"/>
              <w:tabs>
                <w:tab w:val="center" w:leader="dot" w:pos="2268"/>
              </w:tabs>
              <w:rPr>
                <w:szCs w:val="16"/>
              </w:rPr>
            </w:pPr>
            <w:r w:rsidRPr="009A7184">
              <w:rPr>
                <w:szCs w:val="16"/>
              </w:rPr>
              <w:t>4107.1</w:t>
            </w:r>
            <w:r w:rsidRPr="009A7184">
              <w:rPr>
                <w:szCs w:val="16"/>
              </w:rPr>
              <w:tab/>
            </w:r>
          </w:p>
        </w:tc>
        <w:tc>
          <w:tcPr>
            <w:tcW w:w="5044" w:type="dxa"/>
            <w:shd w:val="clear" w:color="auto" w:fill="auto"/>
          </w:tcPr>
          <w:p w14:paraId="4DBE1105" w14:textId="77777777" w:rsidR="00635155" w:rsidRPr="009A7184" w:rsidRDefault="00635155" w:rsidP="00635155">
            <w:pPr>
              <w:pStyle w:val="ENoteTableText"/>
              <w:rPr>
                <w:szCs w:val="16"/>
              </w:rPr>
            </w:pPr>
            <w:r w:rsidRPr="009A7184">
              <w:rPr>
                <w:szCs w:val="16"/>
              </w:rPr>
              <w:t>ad. No. 120, 2001</w:t>
            </w:r>
          </w:p>
        </w:tc>
      </w:tr>
      <w:tr w:rsidR="00635155" w:rsidRPr="009A7184" w14:paraId="002D7BBE" w14:textId="77777777" w:rsidTr="001F643F">
        <w:trPr>
          <w:cantSplit/>
        </w:trPr>
        <w:tc>
          <w:tcPr>
            <w:tcW w:w="2044" w:type="dxa"/>
            <w:shd w:val="clear" w:color="auto" w:fill="auto"/>
          </w:tcPr>
          <w:p w14:paraId="7F83AD7A" w14:textId="77777777" w:rsidR="00635155" w:rsidRPr="009A7184" w:rsidRDefault="00635155" w:rsidP="00635155">
            <w:pPr>
              <w:pStyle w:val="ENoteTableText"/>
              <w:tabs>
                <w:tab w:val="center" w:leader="dot" w:pos="2268"/>
              </w:tabs>
              <w:rPr>
                <w:szCs w:val="16"/>
              </w:rPr>
            </w:pPr>
            <w:r w:rsidRPr="009A7184">
              <w:rPr>
                <w:szCs w:val="16"/>
              </w:rPr>
              <w:t>4107.10.00</w:t>
            </w:r>
            <w:r w:rsidRPr="009A7184">
              <w:rPr>
                <w:szCs w:val="16"/>
              </w:rPr>
              <w:tab/>
            </w:r>
          </w:p>
        </w:tc>
        <w:tc>
          <w:tcPr>
            <w:tcW w:w="5044" w:type="dxa"/>
            <w:shd w:val="clear" w:color="auto" w:fill="auto"/>
          </w:tcPr>
          <w:p w14:paraId="79A3136F" w14:textId="77777777" w:rsidR="00635155" w:rsidRPr="009A7184" w:rsidRDefault="00635155" w:rsidP="00635155">
            <w:pPr>
              <w:pStyle w:val="ENoteTableText"/>
              <w:rPr>
                <w:szCs w:val="16"/>
              </w:rPr>
            </w:pPr>
            <w:r w:rsidRPr="009A7184">
              <w:rPr>
                <w:szCs w:val="16"/>
              </w:rPr>
              <w:t>rep. No. 120, 2001</w:t>
            </w:r>
          </w:p>
        </w:tc>
      </w:tr>
      <w:tr w:rsidR="00635155" w:rsidRPr="009A7184" w14:paraId="28343635" w14:textId="77777777" w:rsidTr="001F643F">
        <w:trPr>
          <w:cantSplit/>
        </w:trPr>
        <w:tc>
          <w:tcPr>
            <w:tcW w:w="2044" w:type="dxa"/>
            <w:shd w:val="clear" w:color="auto" w:fill="auto"/>
          </w:tcPr>
          <w:p w14:paraId="6BF0E995" w14:textId="77777777" w:rsidR="00635155" w:rsidRPr="009A7184" w:rsidRDefault="00635155" w:rsidP="00635155">
            <w:pPr>
              <w:pStyle w:val="ENoteTableText"/>
              <w:tabs>
                <w:tab w:val="center" w:leader="dot" w:pos="2268"/>
              </w:tabs>
              <w:rPr>
                <w:szCs w:val="16"/>
              </w:rPr>
            </w:pPr>
            <w:r w:rsidRPr="009A7184">
              <w:rPr>
                <w:szCs w:val="16"/>
              </w:rPr>
              <w:t>4107.11.00</w:t>
            </w:r>
            <w:r w:rsidRPr="009A7184">
              <w:rPr>
                <w:szCs w:val="16"/>
              </w:rPr>
              <w:tab/>
            </w:r>
          </w:p>
        </w:tc>
        <w:tc>
          <w:tcPr>
            <w:tcW w:w="5044" w:type="dxa"/>
            <w:shd w:val="clear" w:color="auto" w:fill="auto"/>
          </w:tcPr>
          <w:p w14:paraId="143DF6DD" w14:textId="77777777" w:rsidR="00635155" w:rsidRPr="009A7184" w:rsidRDefault="00635155" w:rsidP="00635155">
            <w:pPr>
              <w:pStyle w:val="ENoteTableText"/>
              <w:rPr>
                <w:szCs w:val="16"/>
              </w:rPr>
            </w:pPr>
            <w:r w:rsidRPr="009A7184">
              <w:rPr>
                <w:szCs w:val="16"/>
              </w:rPr>
              <w:t>ad. No. 120, 2001</w:t>
            </w:r>
          </w:p>
        </w:tc>
      </w:tr>
      <w:tr w:rsidR="00635155" w:rsidRPr="009A7184" w14:paraId="01DE73ED" w14:textId="77777777" w:rsidTr="001F643F">
        <w:trPr>
          <w:cantSplit/>
        </w:trPr>
        <w:tc>
          <w:tcPr>
            <w:tcW w:w="2044" w:type="dxa"/>
            <w:shd w:val="clear" w:color="auto" w:fill="auto"/>
          </w:tcPr>
          <w:p w14:paraId="76105263" w14:textId="77777777" w:rsidR="00635155" w:rsidRPr="009A7184" w:rsidRDefault="00635155" w:rsidP="00635155">
            <w:pPr>
              <w:pStyle w:val="ENoteTableText"/>
              <w:tabs>
                <w:tab w:val="center" w:leader="dot" w:pos="2268"/>
              </w:tabs>
              <w:rPr>
                <w:szCs w:val="16"/>
              </w:rPr>
            </w:pPr>
            <w:r w:rsidRPr="009A7184">
              <w:rPr>
                <w:szCs w:val="16"/>
              </w:rPr>
              <w:t>4107.12.00</w:t>
            </w:r>
            <w:r w:rsidRPr="009A7184">
              <w:rPr>
                <w:szCs w:val="16"/>
              </w:rPr>
              <w:tab/>
            </w:r>
          </w:p>
        </w:tc>
        <w:tc>
          <w:tcPr>
            <w:tcW w:w="5044" w:type="dxa"/>
            <w:shd w:val="clear" w:color="auto" w:fill="auto"/>
          </w:tcPr>
          <w:p w14:paraId="6B359693" w14:textId="77777777" w:rsidR="00635155" w:rsidRPr="009A7184" w:rsidRDefault="00635155" w:rsidP="00635155">
            <w:pPr>
              <w:pStyle w:val="ENoteTableText"/>
              <w:rPr>
                <w:szCs w:val="16"/>
              </w:rPr>
            </w:pPr>
            <w:r w:rsidRPr="009A7184">
              <w:rPr>
                <w:szCs w:val="16"/>
              </w:rPr>
              <w:t>ad. No. 120, 2001</w:t>
            </w:r>
          </w:p>
        </w:tc>
      </w:tr>
      <w:tr w:rsidR="00635155" w:rsidRPr="009A7184" w14:paraId="7E9480AA" w14:textId="77777777" w:rsidTr="001F643F">
        <w:trPr>
          <w:cantSplit/>
        </w:trPr>
        <w:tc>
          <w:tcPr>
            <w:tcW w:w="2044" w:type="dxa"/>
            <w:shd w:val="clear" w:color="auto" w:fill="auto"/>
          </w:tcPr>
          <w:p w14:paraId="4E11FB93" w14:textId="77777777" w:rsidR="00635155" w:rsidRPr="009A7184" w:rsidRDefault="00635155" w:rsidP="00635155">
            <w:pPr>
              <w:pStyle w:val="ENoteTableText"/>
              <w:tabs>
                <w:tab w:val="center" w:leader="dot" w:pos="2268"/>
              </w:tabs>
              <w:rPr>
                <w:szCs w:val="16"/>
              </w:rPr>
            </w:pPr>
            <w:r w:rsidRPr="009A7184">
              <w:rPr>
                <w:szCs w:val="16"/>
              </w:rPr>
              <w:t>4107.19.00</w:t>
            </w:r>
            <w:r w:rsidRPr="009A7184">
              <w:rPr>
                <w:szCs w:val="16"/>
              </w:rPr>
              <w:tab/>
            </w:r>
          </w:p>
        </w:tc>
        <w:tc>
          <w:tcPr>
            <w:tcW w:w="5044" w:type="dxa"/>
            <w:shd w:val="clear" w:color="auto" w:fill="auto"/>
          </w:tcPr>
          <w:p w14:paraId="22ED2440" w14:textId="77777777" w:rsidR="00635155" w:rsidRPr="009A7184" w:rsidRDefault="00635155" w:rsidP="00635155">
            <w:pPr>
              <w:pStyle w:val="ENoteTableText"/>
              <w:rPr>
                <w:szCs w:val="16"/>
              </w:rPr>
            </w:pPr>
            <w:r w:rsidRPr="009A7184">
              <w:rPr>
                <w:szCs w:val="16"/>
              </w:rPr>
              <w:t>ad. No. 120, 2001</w:t>
            </w:r>
          </w:p>
        </w:tc>
      </w:tr>
      <w:tr w:rsidR="00635155" w:rsidRPr="009A7184" w14:paraId="5A6F30F5" w14:textId="77777777" w:rsidTr="001F643F">
        <w:trPr>
          <w:cantSplit/>
        </w:trPr>
        <w:tc>
          <w:tcPr>
            <w:tcW w:w="2044" w:type="dxa"/>
            <w:shd w:val="clear" w:color="auto" w:fill="auto"/>
          </w:tcPr>
          <w:p w14:paraId="2218FCA9" w14:textId="77777777" w:rsidR="00635155" w:rsidRPr="009A7184" w:rsidRDefault="00635155" w:rsidP="00635155">
            <w:pPr>
              <w:pStyle w:val="ENoteTableText"/>
              <w:tabs>
                <w:tab w:val="center" w:leader="dot" w:pos="2268"/>
              </w:tabs>
              <w:rPr>
                <w:szCs w:val="16"/>
              </w:rPr>
            </w:pPr>
            <w:r w:rsidRPr="009A7184">
              <w:rPr>
                <w:szCs w:val="16"/>
              </w:rPr>
              <w:t>4107.2</w:t>
            </w:r>
            <w:r w:rsidRPr="009A7184">
              <w:rPr>
                <w:szCs w:val="16"/>
              </w:rPr>
              <w:tab/>
            </w:r>
          </w:p>
        </w:tc>
        <w:tc>
          <w:tcPr>
            <w:tcW w:w="5044" w:type="dxa"/>
            <w:shd w:val="clear" w:color="auto" w:fill="auto"/>
          </w:tcPr>
          <w:p w14:paraId="33A19F76" w14:textId="77777777" w:rsidR="00635155" w:rsidRPr="009A7184" w:rsidRDefault="00635155" w:rsidP="00635155">
            <w:pPr>
              <w:pStyle w:val="ENoteTableText"/>
              <w:rPr>
                <w:szCs w:val="16"/>
              </w:rPr>
            </w:pPr>
            <w:r w:rsidRPr="009A7184">
              <w:rPr>
                <w:szCs w:val="16"/>
              </w:rPr>
              <w:t>rep. No. 120, 2001</w:t>
            </w:r>
          </w:p>
        </w:tc>
      </w:tr>
      <w:tr w:rsidR="00635155" w:rsidRPr="009A7184" w14:paraId="564245BF" w14:textId="77777777" w:rsidTr="001F643F">
        <w:trPr>
          <w:cantSplit/>
        </w:trPr>
        <w:tc>
          <w:tcPr>
            <w:tcW w:w="2044" w:type="dxa"/>
            <w:shd w:val="clear" w:color="auto" w:fill="auto"/>
          </w:tcPr>
          <w:p w14:paraId="76B5FE98" w14:textId="77777777" w:rsidR="00635155" w:rsidRPr="009A7184" w:rsidRDefault="00635155" w:rsidP="00635155">
            <w:pPr>
              <w:pStyle w:val="ENoteTableText"/>
              <w:tabs>
                <w:tab w:val="center" w:leader="dot" w:pos="2268"/>
              </w:tabs>
              <w:rPr>
                <w:szCs w:val="16"/>
              </w:rPr>
            </w:pPr>
            <w:r w:rsidRPr="009A7184">
              <w:rPr>
                <w:szCs w:val="16"/>
              </w:rPr>
              <w:t>4107.21.00</w:t>
            </w:r>
            <w:r w:rsidRPr="009A7184">
              <w:rPr>
                <w:szCs w:val="16"/>
              </w:rPr>
              <w:tab/>
            </w:r>
          </w:p>
        </w:tc>
        <w:tc>
          <w:tcPr>
            <w:tcW w:w="5044" w:type="dxa"/>
            <w:shd w:val="clear" w:color="auto" w:fill="auto"/>
          </w:tcPr>
          <w:p w14:paraId="3EF4F405" w14:textId="77777777" w:rsidR="00635155" w:rsidRPr="009A7184" w:rsidRDefault="00635155" w:rsidP="00635155">
            <w:pPr>
              <w:pStyle w:val="ENoteTableText"/>
              <w:rPr>
                <w:szCs w:val="16"/>
              </w:rPr>
            </w:pPr>
            <w:r w:rsidRPr="009A7184">
              <w:rPr>
                <w:szCs w:val="16"/>
              </w:rPr>
              <w:t>rep. No. 120, 2001</w:t>
            </w:r>
          </w:p>
        </w:tc>
      </w:tr>
      <w:tr w:rsidR="00635155" w:rsidRPr="009A7184" w14:paraId="5B4D85C7" w14:textId="77777777" w:rsidTr="001F643F">
        <w:trPr>
          <w:cantSplit/>
        </w:trPr>
        <w:tc>
          <w:tcPr>
            <w:tcW w:w="2044" w:type="dxa"/>
            <w:shd w:val="clear" w:color="auto" w:fill="auto"/>
          </w:tcPr>
          <w:p w14:paraId="477A99BC" w14:textId="77777777" w:rsidR="00635155" w:rsidRPr="009A7184" w:rsidRDefault="00635155" w:rsidP="00635155">
            <w:pPr>
              <w:pStyle w:val="ENoteTableText"/>
              <w:tabs>
                <w:tab w:val="center" w:leader="dot" w:pos="2268"/>
              </w:tabs>
              <w:rPr>
                <w:szCs w:val="16"/>
              </w:rPr>
            </w:pPr>
            <w:r w:rsidRPr="009A7184">
              <w:rPr>
                <w:szCs w:val="16"/>
              </w:rPr>
              <w:t>4107.29.00</w:t>
            </w:r>
            <w:r w:rsidRPr="009A7184">
              <w:rPr>
                <w:szCs w:val="16"/>
              </w:rPr>
              <w:tab/>
            </w:r>
          </w:p>
        </w:tc>
        <w:tc>
          <w:tcPr>
            <w:tcW w:w="5044" w:type="dxa"/>
            <w:shd w:val="clear" w:color="auto" w:fill="auto"/>
          </w:tcPr>
          <w:p w14:paraId="4568A9F9" w14:textId="77777777" w:rsidR="00635155" w:rsidRPr="009A7184" w:rsidRDefault="00635155" w:rsidP="00635155">
            <w:pPr>
              <w:pStyle w:val="ENoteTableText"/>
              <w:rPr>
                <w:szCs w:val="16"/>
              </w:rPr>
            </w:pPr>
            <w:r w:rsidRPr="009A7184">
              <w:rPr>
                <w:szCs w:val="16"/>
              </w:rPr>
              <w:t>rep. No. 120, 2001</w:t>
            </w:r>
          </w:p>
        </w:tc>
      </w:tr>
      <w:tr w:rsidR="00635155" w:rsidRPr="009A7184" w14:paraId="3F6C9E55" w14:textId="77777777" w:rsidTr="001F643F">
        <w:trPr>
          <w:cantSplit/>
        </w:trPr>
        <w:tc>
          <w:tcPr>
            <w:tcW w:w="2044" w:type="dxa"/>
            <w:shd w:val="clear" w:color="auto" w:fill="auto"/>
          </w:tcPr>
          <w:p w14:paraId="481218B5" w14:textId="77777777" w:rsidR="00635155" w:rsidRPr="009A7184" w:rsidRDefault="00635155" w:rsidP="00635155">
            <w:pPr>
              <w:pStyle w:val="ENoteTableText"/>
              <w:tabs>
                <w:tab w:val="center" w:leader="dot" w:pos="2268"/>
              </w:tabs>
              <w:rPr>
                <w:szCs w:val="16"/>
              </w:rPr>
            </w:pPr>
            <w:r w:rsidRPr="009A7184">
              <w:rPr>
                <w:szCs w:val="16"/>
              </w:rPr>
              <w:t>4107.9</w:t>
            </w:r>
            <w:r w:rsidRPr="009A7184">
              <w:rPr>
                <w:szCs w:val="16"/>
              </w:rPr>
              <w:tab/>
            </w:r>
          </w:p>
        </w:tc>
        <w:tc>
          <w:tcPr>
            <w:tcW w:w="5044" w:type="dxa"/>
            <w:shd w:val="clear" w:color="auto" w:fill="auto"/>
          </w:tcPr>
          <w:p w14:paraId="794AA36E" w14:textId="77777777" w:rsidR="00635155" w:rsidRPr="009A7184" w:rsidRDefault="00635155" w:rsidP="00635155">
            <w:pPr>
              <w:pStyle w:val="ENoteTableText"/>
              <w:rPr>
                <w:szCs w:val="16"/>
              </w:rPr>
            </w:pPr>
            <w:r w:rsidRPr="009A7184">
              <w:rPr>
                <w:szCs w:val="16"/>
              </w:rPr>
              <w:t>ad. No. 120, 2001</w:t>
            </w:r>
          </w:p>
        </w:tc>
      </w:tr>
      <w:tr w:rsidR="00635155" w:rsidRPr="009A7184" w14:paraId="7C4ADCF0" w14:textId="77777777" w:rsidTr="001F643F">
        <w:trPr>
          <w:cantSplit/>
        </w:trPr>
        <w:tc>
          <w:tcPr>
            <w:tcW w:w="2044" w:type="dxa"/>
            <w:shd w:val="clear" w:color="auto" w:fill="auto"/>
          </w:tcPr>
          <w:p w14:paraId="450307F5" w14:textId="77777777" w:rsidR="00635155" w:rsidRPr="009A7184" w:rsidRDefault="00635155" w:rsidP="00635155">
            <w:pPr>
              <w:pStyle w:val="ENoteTableText"/>
              <w:tabs>
                <w:tab w:val="center" w:leader="dot" w:pos="2268"/>
              </w:tabs>
              <w:rPr>
                <w:szCs w:val="16"/>
              </w:rPr>
            </w:pPr>
            <w:r w:rsidRPr="009A7184">
              <w:rPr>
                <w:szCs w:val="16"/>
              </w:rPr>
              <w:t>4107.90.00</w:t>
            </w:r>
            <w:r w:rsidRPr="009A7184">
              <w:rPr>
                <w:szCs w:val="16"/>
              </w:rPr>
              <w:tab/>
            </w:r>
          </w:p>
        </w:tc>
        <w:tc>
          <w:tcPr>
            <w:tcW w:w="5044" w:type="dxa"/>
            <w:shd w:val="clear" w:color="auto" w:fill="auto"/>
          </w:tcPr>
          <w:p w14:paraId="20551D1E" w14:textId="77777777" w:rsidR="00635155" w:rsidRPr="009A7184" w:rsidRDefault="00635155" w:rsidP="00635155">
            <w:pPr>
              <w:pStyle w:val="ENoteTableText"/>
              <w:rPr>
                <w:szCs w:val="16"/>
              </w:rPr>
            </w:pPr>
            <w:r w:rsidRPr="009A7184">
              <w:rPr>
                <w:szCs w:val="16"/>
              </w:rPr>
              <w:t>rep. No. 120, 2001</w:t>
            </w:r>
          </w:p>
        </w:tc>
      </w:tr>
      <w:tr w:rsidR="00635155" w:rsidRPr="009A7184" w14:paraId="5BB7FF0E" w14:textId="77777777" w:rsidTr="001F643F">
        <w:trPr>
          <w:cantSplit/>
        </w:trPr>
        <w:tc>
          <w:tcPr>
            <w:tcW w:w="2044" w:type="dxa"/>
            <w:shd w:val="clear" w:color="auto" w:fill="auto"/>
          </w:tcPr>
          <w:p w14:paraId="5F0AE99B" w14:textId="77777777" w:rsidR="00635155" w:rsidRPr="009A7184" w:rsidRDefault="00635155" w:rsidP="00635155">
            <w:pPr>
              <w:pStyle w:val="ENoteTableText"/>
              <w:tabs>
                <w:tab w:val="center" w:leader="dot" w:pos="2268"/>
              </w:tabs>
              <w:rPr>
                <w:szCs w:val="16"/>
              </w:rPr>
            </w:pPr>
            <w:r w:rsidRPr="009A7184">
              <w:rPr>
                <w:szCs w:val="16"/>
              </w:rPr>
              <w:t>4107.91.00</w:t>
            </w:r>
            <w:r w:rsidRPr="009A7184">
              <w:rPr>
                <w:szCs w:val="16"/>
              </w:rPr>
              <w:tab/>
            </w:r>
          </w:p>
        </w:tc>
        <w:tc>
          <w:tcPr>
            <w:tcW w:w="5044" w:type="dxa"/>
            <w:shd w:val="clear" w:color="auto" w:fill="auto"/>
          </w:tcPr>
          <w:p w14:paraId="40B0DA6B" w14:textId="77777777" w:rsidR="00635155" w:rsidRPr="009A7184" w:rsidRDefault="00635155" w:rsidP="00635155">
            <w:pPr>
              <w:pStyle w:val="ENoteTableText"/>
              <w:rPr>
                <w:szCs w:val="16"/>
              </w:rPr>
            </w:pPr>
            <w:r w:rsidRPr="009A7184">
              <w:rPr>
                <w:szCs w:val="16"/>
              </w:rPr>
              <w:t>ad. No. 120, 2001</w:t>
            </w:r>
          </w:p>
        </w:tc>
      </w:tr>
      <w:tr w:rsidR="00635155" w:rsidRPr="009A7184" w14:paraId="51CF488E" w14:textId="77777777" w:rsidTr="001F643F">
        <w:trPr>
          <w:cantSplit/>
        </w:trPr>
        <w:tc>
          <w:tcPr>
            <w:tcW w:w="2044" w:type="dxa"/>
            <w:shd w:val="clear" w:color="auto" w:fill="auto"/>
          </w:tcPr>
          <w:p w14:paraId="3CC0A12A" w14:textId="77777777" w:rsidR="00635155" w:rsidRPr="009A7184" w:rsidRDefault="00635155" w:rsidP="00635155">
            <w:pPr>
              <w:pStyle w:val="ENoteTableText"/>
              <w:tabs>
                <w:tab w:val="center" w:leader="dot" w:pos="2268"/>
              </w:tabs>
              <w:rPr>
                <w:szCs w:val="16"/>
              </w:rPr>
            </w:pPr>
            <w:r w:rsidRPr="009A7184">
              <w:rPr>
                <w:szCs w:val="16"/>
              </w:rPr>
              <w:t>4107.92.00</w:t>
            </w:r>
            <w:r w:rsidRPr="009A7184">
              <w:rPr>
                <w:szCs w:val="16"/>
              </w:rPr>
              <w:tab/>
            </w:r>
          </w:p>
        </w:tc>
        <w:tc>
          <w:tcPr>
            <w:tcW w:w="5044" w:type="dxa"/>
            <w:shd w:val="clear" w:color="auto" w:fill="auto"/>
          </w:tcPr>
          <w:p w14:paraId="44F3A35F" w14:textId="77777777" w:rsidR="00635155" w:rsidRPr="009A7184" w:rsidRDefault="00635155" w:rsidP="00635155">
            <w:pPr>
              <w:pStyle w:val="ENoteTableText"/>
              <w:rPr>
                <w:szCs w:val="16"/>
              </w:rPr>
            </w:pPr>
            <w:r w:rsidRPr="009A7184">
              <w:rPr>
                <w:szCs w:val="16"/>
              </w:rPr>
              <w:t>ad. No. 120, 2001</w:t>
            </w:r>
          </w:p>
        </w:tc>
      </w:tr>
      <w:tr w:rsidR="00635155" w:rsidRPr="009A7184" w14:paraId="09C20162" w14:textId="77777777" w:rsidTr="001F643F">
        <w:trPr>
          <w:cantSplit/>
        </w:trPr>
        <w:tc>
          <w:tcPr>
            <w:tcW w:w="2044" w:type="dxa"/>
            <w:shd w:val="clear" w:color="auto" w:fill="auto"/>
          </w:tcPr>
          <w:p w14:paraId="181F4FA6" w14:textId="77777777" w:rsidR="00635155" w:rsidRPr="009A7184" w:rsidRDefault="00635155" w:rsidP="00635155">
            <w:pPr>
              <w:pStyle w:val="ENoteTableText"/>
              <w:tabs>
                <w:tab w:val="center" w:leader="dot" w:pos="2268"/>
              </w:tabs>
              <w:rPr>
                <w:szCs w:val="16"/>
              </w:rPr>
            </w:pPr>
            <w:r w:rsidRPr="009A7184">
              <w:rPr>
                <w:szCs w:val="16"/>
              </w:rPr>
              <w:t>4107.99.00</w:t>
            </w:r>
            <w:r w:rsidRPr="009A7184">
              <w:rPr>
                <w:szCs w:val="16"/>
              </w:rPr>
              <w:tab/>
            </w:r>
          </w:p>
        </w:tc>
        <w:tc>
          <w:tcPr>
            <w:tcW w:w="5044" w:type="dxa"/>
            <w:shd w:val="clear" w:color="auto" w:fill="auto"/>
          </w:tcPr>
          <w:p w14:paraId="043F418A" w14:textId="77777777" w:rsidR="00635155" w:rsidRPr="009A7184" w:rsidRDefault="00635155" w:rsidP="00635155">
            <w:pPr>
              <w:pStyle w:val="ENoteTableText"/>
              <w:rPr>
                <w:szCs w:val="16"/>
              </w:rPr>
            </w:pPr>
            <w:r w:rsidRPr="009A7184">
              <w:rPr>
                <w:szCs w:val="16"/>
              </w:rPr>
              <w:t>ad. No. 120, 2001</w:t>
            </w:r>
          </w:p>
        </w:tc>
      </w:tr>
      <w:tr w:rsidR="00635155" w:rsidRPr="009A7184" w14:paraId="3A7CAC4D" w14:textId="77777777" w:rsidTr="001F643F">
        <w:trPr>
          <w:cantSplit/>
        </w:trPr>
        <w:tc>
          <w:tcPr>
            <w:tcW w:w="2044" w:type="dxa"/>
            <w:shd w:val="clear" w:color="auto" w:fill="auto"/>
          </w:tcPr>
          <w:p w14:paraId="72BBD38E" w14:textId="77777777" w:rsidR="00635155" w:rsidRPr="009A7184" w:rsidRDefault="00635155" w:rsidP="00635155">
            <w:pPr>
              <w:pStyle w:val="ENoteTableText"/>
              <w:rPr>
                <w:szCs w:val="16"/>
              </w:rPr>
            </w:pPr>
            <w:r w:rsidRPr="009A7184">
              <w:rPr>
                <w:b/>
                <w:szCs w:val="16"/>
              </w:rPr>
              <w:t>4108</w:t>
            </w:r>
          </w:p>
        </w:tc>
        <w:tc>
          <w:tcPr>
            <w:tcW w:w="5044" w:type="dxa"/>
            <w:shd w:val="clear" w:color="auto" w:fill="auto"/>
          </w:tcPr>
          <w:p w14:paraId="2AAFEF50" w14:textId="77777777" w:rsidR="00635155" w:rsidRPr="009A7184" w:rsidRDefault="00635155" w:rsidP="00635155">
            <w:pPr>
              <w:pStyle w:val="ENoteTableText"/>
              <w:rPr>
                <w:szCs w:val="16"/>
              </w:rPr>
            </w:pPr>
          </w:p>
        </w:tc>
      </w:tr>
      <w:tr w:rsidR="00635155" w:rsidRPr="009A7184" w14:paraId="26480B9A" w14:textId="77777777" w:rsidTr="001F643F">
        <w:trPr>
          <w:cantSplit/>
        </w:trPr>
        <w:tc>
          <w:tcPr>
            <w:tcW w:w="2044" w:type="dxa"/>
            <w:shd w:val="clear" w:color="auto" w:fill="auto"/>
          </w:tcPr>
          <w:p w14:paraId="5BEAD073" w14:textId="77777777" w:rsidR="00635155" w:rsidRPr="009A7184" w:rsidRDefault="00635155" w:rsidP="00635155">
            <w:pPr>
              <w:pStyle w:val="ENoteTableText"/>
              <w:tabs>
                <w:tab w:val="center" w:leader="dot" w:pos="2268"/>
              </w:tabs>
              <w:rPr>
                <w:szCs w:val="16"/>
              </w:rPr>
            </w:pPr>
            <w:r w:rsidRPr="009A7184">
              <w:rPr>
                <w:szCs w:val="16"/>
              </w:rPr>
              <w:t>4108.00.00</w:t>
            </w:r>
            <w:r w:rsidRPr="009A7184">
              <w:rPr>
                <w:szCs w:val="16"/>
              </w:rPr>
              <w:tab/>
            </w:r>
          </w:p>
        </w:tc>
        <w:tc>
          <w:tcPr>
            <w:tcW w:w="5044" w:type="dxa"/>
            <w:shd w:val="clear" w:color="auto" w:fill="auto"/>
          </w:tcPr>
          <w:p w14:paraId="5A4BBABF" w14:textId="77777777" w:rsidR="00635155" w:rsidRPr="009A7184" w:rsidRDefault="00635155" w:rsidP="00635155">
            <w:pPr>
              <w:pStyle w:val="ENoteTableText"/>
              <w:rPr>
                <w:szCs w:val="16"/>
              </w:rPr>
            </w:pPr>
            <w:r w:rsidRPr="009A7184">
              <w:rPr>
                <w:szCs w:val="16"/>
              </w:rPr>
              <w:t>rep. No. 120, 2001</w:t>
            </w:r>
          </w:p>
        </w:tc>
      </w:tr>
      <w:tr w:rsidR="00635155" w:rsidRPr="009A7184" w14:paraId="67A654BF" w14:textId="77777777" w:rsidTr="001F643F">
        <w:trPr>
          <w:cantSplit/>
        </w:trPr>
        <w:tc>
          <w:tcPr>
            <w:tcW w:w="2044" w:type="dxa"/>
            <w:shd w:val="clear" w:color="auto" w:fill="auto"/>
          </w:tcPr>
          <w:p w14:paraId="34F1E119" w14:textId="77777777" w:rsidR="00635155" w:rsidRPr="009A7184" w:rsidRDefault="00635155" w:rsidP="00635155">
            <w:pPr>
              <w:pStyle w:val="ENoteTableText"/>
              <w:rPr>
                <w:szCs w:val="16"/>
              </w:rPr>
            </w:pPr>
            <w:r w:rsidRPr="009A7184">
              <w:rPr>
                <w:b/>
                <w:szCs w:val="16"/>
              </w:rPr>
              <w:t>4109</w:t>
            </w:r>
          </w:p>
        </w:tc>
        <w:tc>
          <w:tcPr>
            <w:tcW w:w="5044" w:type="dxa"/>
            <w:shd w:val="clear" w:color="auto" w:fill="auto"/>
          </w:tcPr>
          <w:p w14:paraId="3E5540DE" w14:textId="77777777" w:rsidR="00635155" w:rsidRPr="009A7184" w:rsidRDefault="00635155" w:rsidP="00635155">
            <w:pPr>
              <w:pStyle w:val="ENoteTableText"/>
              <w:rPr>
                <w:szCs w:val="16"/>
              </w:rPr>
            </w:pPr>
          </w:p>
        </w:tc>
      </w:tr>
      <w:tr w:rsidR="00635155" w:rsidRPr="009A7184" w14:paraId="668501C1" w14:textId="77777777" w:rsidTr="001F643F">
        <w:trPr>
          <w:cantSplit/>
        </w:trPr>
        <w:tc>
          <w:tcPr>
            <w:tcW w:w="2044" w:type="dxa"/>
            <w:shd w:val="clear" w:color="auto" w:fill="auto"/>
          </w:tcPr>
          <w:p w14:paraId="730E03E4" w14:textId="77777777" w:rsidR="00635155" w:rsidRPr="009A7184" w:rsidRDefault="00635155" w:rsidP="00635155">
            <w:pPr>
              <w:pStyle w:val="ENoteTableText"/>
              <w:tabs>
                <w:tab w:val="center" w:leader="dot" w:pos="2268"/>
              </w:tabs>
              <w:rPr>
                <w:szCs w:val="16"/>
              </w:rPr>
            </w:pPr>
            <w:r w:rsidRPr="009A7184">
              <w:rPr>
                <w:szCs w:val="16"/>
              </w:rPr>
              <w:t>4109.00.00</w:t>
            </w:r>
            <w:r w:rsidRPr="009A7184">
              <w:rPr>
                <w:szCs w:val="16"/>
              </w:rPr>
              <w:tab/>
            </w:r>
          </w:p>
        </w:tc>
        <w:tc>
          <w:tcPr>
            <w:tcW w:w="5044" w:type="dxa"/>
            <w:shd w:val="clear" w:color="auto" w:fill="auto"/>
          </w:tcPr>
          <w:p w14:paraId="7BB8403B" w14:textId="77777777" w:rsidR="00635155" w:rsidRPr="009A7184" w:rsidRDefault="00635155" w:rsidP="00635155">
            <w:pPr>
              <w:pStyle w:val="ENoteTableText"/>
              <w:rPr>
                <w:szCs w:val="16"/>
              </w:rPr>
            </w:pPr>
            <w:r w:rsidRPr="009A7184">
              <w:rPr>
                <w:szCs w:val="16"/>
              </w:rPr>
              <w:t>rep. No. 120, 2001</w:t>
            </w:r>
          </w:p>
        </w:tc>
      </w:tr>
      <w:tr w:rsidR="00635155" w:rsidRPr="009A7184" w14:paraId="1BD1F878" w14:textId="77777777" w:rsidTr="001F643F">
        <w:trPr>
          <w:cantSplit/>
        </w:trPr>
        <w:tc>
          <w:tcPr>
            <w:tcW w:w="2044" w:type="dxa"/>
            <w:shd w:val="clear" w:color="auto" w:fill="auto"/>
          </w:tcPr>
          <w:p w14:paraId="17A13FBA" w14:textId="77777777" w:rsidR="00635155" w:rsidRPr="009A7184" w:rsidRDefault="00635155" w:rsidP="00635155">
            <w:pPr>
              <w:pStyle w:val="ENoteTableText"/>
              <w:rPr>
                <w:szCs w:val="16"/>
              </w:rPr>
            </w:pPr>
            <w:r w:rsidRPr="009A7184">
              <w:rPr>
                <w:b/>
                <w:szCs w:val="16"/>
              </w:rPr>
              <w:t>4110</w:t>
            </w:r>
          </w:p>
        </w:tc>
        <w:tc>
          <w:tcPr>
            <w:tcW w:w="5044" w:type="dxa"/>
            <w:shd w:val="clear" w:color="auto" w:fill="auto"/>
          </w:tcPr>
          <w:p w14:paraId="20168AA7" w14:textId="77777777" w:rsidR="00635155" w:rsidRPr="009A7184" w:rsidRDefault="00635155" w:rsidP="00635155">
            <w:pPr>
              <w:pStyle w:val="ENoteTableText"/>
              <w:rPr>
                <w:szCs w:val="16"/>
              </w:rPr>
            </w:pPr>
          </w:p>
        </w:tc>
      </w:tr>
      <w:tr w:rsidR="00635155" w:rsidRPr="009A7184" w14:paraId="6270DCF7" w14:textId="77777777" w:rsidTr="001F643F">
        <w:trPr>
          <w:cantSplit/>
        </w:trPr>
        <w:tc>
          <w:tcPr>
            <w:tcW w:w="2044" w:type="dxa"/>
            <w:shd w:val="clear" w:color="auto" w:fill="auto"/>
          </w:tcPr>
          <w:p w14:paraId="6135D83A" w14:textId="77777777" w:rsidR="00635155" w:rsidRPr="009A7184" w:rsidRDefault="00635155" w:rsidP="00635155">
            <w:pPr>
              <w:pStyle w:val="ENoteTableText"/>
              <w:tabs>
                <w:tab w:val="center" w:leader="dot" w:pos="2268"/>
              </w:tabs>
              <w:rPr>
                <w:szCs w:val="16"/>
              </w:rPr>
            </w:pPr>
            <w:r w:rsidRPr="009A7184">
              <w:rPr>
                <w:szCs w:val="16"/>
              </w:rPr>
              <w:t>4110.00.00</w:t>
            </w:r>
            <w:r w:rsidRPr="009A7184">
              <w:rPr>
                <w:szCs w:val="16"/>
              </w:rPr>
              <w:tab/>
            </w:r>
          </w:p>
        </w:tc>
        <w:tc>
          <w:tcPr>
            <w:tcW w:w="5044" w:type="dxa"/>
            <w:shd w:val="clear" w:color="auto" w:fill="auto"/>
          </w:tcPr>
          <w:p w14:paraId="69B51198" w14:textId="77777777" w:rsidR="00635155" w:rsidRPr="009A7184" w:rsidRDefault="00635155" w:rsidP="00635155">
            <w:pPr>
              <w:pStyle w:val="ENoteTableText"/>
              <w:rPr>
                <w:szCs w:val="16"/>
              </w:rPr>
            </w:pPr>
            <w:r w:rsidRPr="009A7184">
              <w:rPr>
                <w:szCs w:val="16"/>
              </w:rPr>
              <w:t>rep. No. 120, 2001</w:t>
            </w:r>
          </w:p>
        </w:tc>
      </w:tr>
      <w:tr w:rsidR="00635155" w:rsidRPr="009A7184" w14:paraId="7E0C523D" w14:textId="77777777" w:rsidTr="001F643F">
        <w:trPr>
          <w:cantSplit/>
        </w:trPr>
        <w:tc>
          <w:tcPr>
            <w:tcW w:w="2044" w:type="dxa"/>
            <w:shd w:val="clear" w:color="auto" w:fill="auto"/>
          </w:tcPr>
          <w:p w14:paraId="1ED9ED63" w14:textId="77777777" w:rsidR="00635155" w:rsidRPr="009A7184" w:rsidRDefault="00635155" w:rsidP="00635155">
            <w:pPr>
              <w:pStyle w:val="ENoteTableText"/>
              <w:rPr>
                <w:szCs w:val="16"/>
              </w:rPr>
            </w:pPr>
            <w:r w:rsidRPr="009A7184">
              <w:rPr>
                <w:b/>
                <w:szCs w:val="16"/>
              </w:rPr>
              <w:t>4111</w:t>
            </w:r>
          </w:p>
        </w:tc>
        <w:tc>
          <w:tcPr>
            <w:tcW w:w="5044" w:type="dxa"/>
            <w:shd w:val="clear" w:color="auto" w:fill="auto"/>
          </w:tcPr>
          <w:p w14:paraId="2974B9E5" w14:textId="77777777" w:rsidR="00635155" w:rsidRPr="009A7184" w:rsidRDefault="00635155" w:rsidP="00635155">
            <w:pPr>
              <w:pStyle w:val="ENoteTableText"/>
              <w:rPr>
                <w:szCs w:val="16"/>
              </w:rPr>
            </w:pPr>
          </w:p>
        </w:tc>
      </w:tr>
      <w:tr w:rsidR="00635155" w:rsidRPr="009A7184" w14:paraId="1F357631" w14:textId="77777777" w:rsidTr="001F643F">
        <w:trPr>
          <w:cantSplit/>
        </w:trPr>
        <w:tc>
          <w:tcPr>
            <w:tcW w:w="2044" w:type="dxa"/>
            <w:shd w:val="clear" w:color="auto" w:fill="auto"/>
          </w:tcPr>
          <w:p w14:paraId="39BBFC60" w14:textId="77777777" w:rsidR="00635155" w:rsidRPr="009A7184" w:rsidRDefault="00635155" w:rsidP="00635155">
            <w:pPr>
              <w:pStyle w:val="ENoteTableText"/>
              <w:tabs>
                <w:tab w:val="center" w:leader="dot" w:pos="2268"/>
              </w:tabs>
              <w:rPr>
                <w:szCs w:val="16"/>
              </w:rPr>
            </w:pPr>
            <w:r w:rsidRPr="009A7184">
              <w:rPr>
                <w:szCs w:val="16"/>
              </w:rPr>
              <w:t>4111.00.00</w:t>
            </w:r>
            <w:r w:rsidRPr="009A7184">
              <w:rPr>
                <w:szCs w:val="16"/>
              </w:rPr>
              <w:tab/>
            </w:r>
          </w:p>
        </w:tc>
        <w:tc>
          <w:tcPr>
            <w:tcW w:w="5044" w:type="dxa"/>
            <w:shd w:val="clear" w:color="auto" w:fill="auto"/>
          </w:tcPr>
          <w:p w14:paraId="7BCDBF6B" w14:textId="77777777" w:rsidR="00635155" w:rsidRPr="009A7184" w:rsidRDefault="00635155" w:rsidP="00635155">
            <w:pPr>
              <w:pStyle w:val="ENoteTableText"/>
              <w:rPr>
                <w:szCs w:val="16"/>
              </w:rPr>
            </w:pPr>
            <w:r w:rsidRPr="009A7184">
              <w:rPr>
                <w:szCs w:val="16"/>
              </w:rPr>
              <w:t>rep. No. 120, 2001</w:t>
            </w:r>
          </w:p>
        </w:tc>
      </w:tr>
      <w:tr w:rsidR="00635155" w:rsidRPr="009A7184" w14:paraId="401B4F20" w14:textId="77777777" w:rsidTr="001F643F">
        <w:trPr>
          <w:cantSplit/>
        </w:trPr>
        <w:tc>
          <w:tcPr>
            <w:tcW w:w="2044" w:type="dxa"/>
            <w:shd w:val="clear" w:color="auto" w:fill="auto"/>
          </w:tcPr>
          <w:p w14:paraId="6103F543" w14:textId="77777777" w:rsidR="00635155" w:rsidRPr="009A7184" w:rsidRDefault="00635155" w:rsidP="00635155">
            <w:pPr>
              <w:pStyle w:val="ENoteTableText"/>
              <w:rPr>
                <w:szCs w:val="16"/>
              </w:rPr>
            </w:pPr>
            <w:r w:rsidRPr="009A7184">
              <w:rPr>
                <w:b/>
                <w:szCs w:val="16"/>
              </w:rPr>
              <w:t>4112</w:t>
            </w:r>
          </w:p>
        </w:tc>
        <w:tc>
          <w:tcPr>
            <w:tcW w:w="5044" w:type="dxa"/>
            <w:shd w:val="clear" w:color="auto" w:fill="auto"/>
          </w:tcPr>
          <w:p w14:paraId="6FE505C5" w14:textId="77777777" w:rsidR="00635155" w:rsidRPr="009A7184" w:rsidRDefault="00635155" w:rsidP="00635155">
            <w:pPr>
              <w:pStyle w:val="ENoteTableText"/>
              <w:rPr>
                <w:szCs w:val="16"/>
              </w:rPr>
            </w:pPr>
          </w:p>
        </w:tc>
      </w:tr>
      <w:tr w:rsidR="00635155" w:rsidRPr="009A7184" w14:paraId="50BD4AA8" w14:textId="77777777" w:rsidTr="001F643F">
        <w:trPr>
          <w:cantSplit/>
        </w:trPr>
        <w:tc>
          <w:tcPr>
            <w:tcW w:w="2044" w:type="dxa"/>
            <w:shd w:val="clear" w:color="auto" w:fill="auto"/>
          </w:tcPr>
          <w:p w14:paraId="72B76280" w14:textId="77777777" w:rsidR="00635155" w:rsidRPr="009A7184" w:rsidRDefault="00635155" w:rsidP="00635155">
            <w:pPr>
              <w:pStyle w:val="ENoteTableText"/>
              <w:tabs>
                <w:tab w:val="center" w:leader="dot" w:pos="2268"/>
              </w:tabs>
              <w:rPr>
                <w:szCs w:val="16"/>
              </w:rPr>
            </w:pPr>
            <w:r w:rsidRPr="009A7184">
              <w:rPr>
                <w:szCs w:val="16"/>
              </w:rPr>
              <w:t>4112.00.00</w:t>
            </w:r>
            <w:r w:rsidRPr="009A7184">
              <w:rPr>
                <w:szCs w:val="16"/>
              </w:rPr>
              <w:tab/>
            </w:r>
          </w:p>
        </w:tc>
        <w:tc>
          <w:tcPr>
            <w:tcW w:w="5044" w:type="dxa"/>
            <w:shd w:val="clear" w:color="auto" w:fill="auto"/>
          </w:tcPr>
          <w:p w14:paraId="004ACD94" w14:textId="77777777" w:rsidR="00635155" w:rsidRPr="009A7184" w:rsidRDefault="00635155" w:rsidP="00635155">
            <w:pPr>
              <w:pStyle w:val="ENoteTableText"/>
              <w:rPr>
                <w:szCs w:val="16"/>
              </w:rPr>
            </w:pPr>
            <w:r w:rsidRPr="009A7184">
              <w:rPr>
                <w:szCs w:val="16"/>
              </w:rPr>
              <w:t>ad. No. 120, 2001</w:t>
            </w:r>
          </w:p>
        </w:tc>
      </w:tr>
      <w:tr w:rsidR="00635155" w:rsidRPr="009A7184" w14:paraId="75A12BCD" w14:textId="77777777" w:rsidTr="001F643F">
        <w:trPr>
          <w:cantSplit/>
        </w:trPr>
        <w:tc>
          <w:tcPr>
            <w:tcW w:w="2044" w:type="dxa"/>
            <w:shd w:val="clear" w:color="auto" w:fill="auto"/>
          </w:tcPr>
          <w:p w14:paraId="08E5E91A" w14:textId="77777777" w:rsidR="00635155" w:rsidRPr="009A7184" w:rsidRDefault="00635155" w:rsidP="00635155">
            <w:pPr>
              <w:pStyle w:val="ENoteTableText"/>
              <w:rPr>
                <w:szCs w:val="16"/>
              </w:rPr>
            </w:pPr>
            <w:r w:rsidRPr="009A7184">
              <w:rPr>
                <w:b/>
                <w:szCs w:val="16"/>
              </w:rPr>
              <w:t>4113</w:t>
            </w:r>
          </w:p>
        </w:tc>
        <w:tc>
          <w:tcPr>
            <w:tcW w:w="5044" w:type="dxa"/>
            <w:shd w:val="clear" w:color="auto" w:fill="auto"/>
          </w:tcPr>
          <w:p w14:paraId="772C32AE" w14:textId="77777777" w:rsidR="00635155" w:rsidRPr="009A7184" w:rsidRDefault="00635155" w:rsidP="00635155">
            <w:pPr>
              <w:pStyle w:val="ENoteTableText"/>
              <w:rPr>
                <w:szCs w:val="16"/>
              </w:rPr>
            </w:pPr>
          </w:p>
        </w:tc>
      </w:tr>
      <w:tr w:rsidR="00635155" w:rsidRPr="009A7184" w14:paraId="29A17EE5" w14:textId="77777777" w:rsidTr="001F643F">
        <w:trPr>
          <w:cantSplit/>
        </w:trPr>
        <w:tc>
          <w:tcPr>
            <w:tcW w:w="2044" w:type="dxa"/>
            <w:shd w:val="clear" w:color="auto" w:fill="auto"/>
          </w:tcPr>
          <w:p w14:paraId="431A5B92" w14:textId="77777777" w:rsidR="00635155" w:rsidRPr="009A7184" w:rsidRDefault="00635155" w:rsidP="00635155">
            <w:pPr>
              <w:pStyle w:val="ENoteTableText"/>
              <w:tabs>
                <w:tab w:val="center" w:leader="dot" w:pos="2268"/>
              </w:tabs>
              <w:rPr>
                <w:szCs w:val="16"/>
              </w:rPr>
            </w:pPr>
            <w:r w:rsidRPr="009A7184">
              <w:rPr>
                <w:szCs w:val="16"/>
              </w:rPr>
              <w:t>4113</w:t>
            </w:r>
            <w:r w:rsidRPr="009A7184">
              <w:rPr>
                <w:szCs w:val="16"/>
              </w:rPr>
              <w:tab/>
            </w:r>
          </w:p>
        </w:tc>
        <w:tc>
          <w:tcPr>
            <w:tcW w:w="5044" w:type="dxa"/>
            <w:shd w:val="clear" w:color="auto" w:fill="auto"/>
          </w:tcPr>
          <w:p w14:paraId="6537D2DE" w14:textId="77777777" w:rsidR="00635155" w:rsidRPr="009A7184" w:rsidRDefault="00635155" w:rsidP="00635155">
            <w:pPr>
              <w:pStyle w:val="ENoteTableText"/>
              <w:rPr>
                <w:szCs w:val="16"/>
              </w:rPr>
            </w:pPr>
            <w:r w:rsidRPr="009A7184">
              <w:rPr>
                <w:szCs w:val="16"/>
              </w:rPr>
              <w:t>ad. No. 120, 2001</w:t>
            </w:r>
          </w:p>
        </w:tc>
      </w:tr>
      <w:tr w:rsidR="00635155" w:rsidRPr="009A7184" w14:paraId="151E9AAC" w14:textId="77777777" w:rsidTr="001F643F">
        <w:trPr>
          <w:cantSplit/>
        </w:trPr>
        <w:tc>
          <w:tcPr>
            <w:tcW w:w="2044" w:type="dxa"/>
            <w:shd w:val="clear" w:color="auto" w:fill="auto"/>
          </w:tcPr>
          <w:p w14:paraId="338DCE6A" w14:textId="77777777" w:rsidR="00635155" w:rsidRPr="009A7184" w:rsidRDefault="00635155" w:rsidP="00635155">
            <w:pPr>
              <w:pStyle w:val="ENoteTableText"/>
              <w:tabs>
                <w:tab w:val="center" w:leader="dot" w:pos="2268"/>
              </w:tabs>
              <w:rPr>
                <w:szCs w:val="16"/>
              </w:rPr>
            </w:pPr>
            <w:r w:rsidRPr="009A7184">
              <w:rPr>
                <w:szCs w:val="16"/>
              </w:rPr>
              <w:t>4113.10.00</w:t>
            </w:r>
            <w:r w:rsidRPr="009A7184">
              <w:rPr>
                <w:szCs w:val="16"/>
              </w:rPr>
              <w:tab/>
            </w:r>
          </w:p>
        </w:tc>
        <w:tc>
          <w:tcPr>
            <w:tcW w:w="5044" w:type="dxa"/>
            <w:shd w:val="clear" w:color="auto" w:fill="auto"/>
          </w:tcPr>
          <w:p w14:paraId="62348D53" w14:textId="77777777" w:rsidR="00635155" w:rsidRPr="009A7184" w:rsidRDefault="00635155" w:rsidP="00635155">
            <w:pPr>
              <w:pStyle w:val="ENoteTableText"/>
              <w:rPr>
                <w:szCs w:val="16"/>
              </w:rPr>
            </w:pPr>
            <w:r w:rsidRPr="009A7184">
              <w:rPr>
                <w:szCs w:val="16"/>
              </w:rPr>
              <w:t>ad. No. 120, 2001</w:t>
            </w:r>
          </w:p>
        </w:tc>
      </w:tr>
      <w:tr w:rsidR="00635155" w:rsidRPr="009A7184" w14:paraId="07A93AA4" w14:textId="77777777" w:rsidTr="001F643F">
        <w:trPr>
          <w:cantSplit/>
        </w:trPr>
        <w:tc>
          <w:tcPr>
            <w:tcW w:w="2044" w:type="dxa"/>
            <w:shd w:val="clear" w:color="auto" w:fill="auto"/>
          </w:tcPr>
          <w:p w14:paraId="52207314" w14:textId="77777777" w:rsidR="00635155" w:rsidRPr="009A7184" w:rsidRDefault="00635155" w:rsidP="00635155">
            <w:pPr>
              <w:pStyle w:val="ENoteTableText"/>
              <w:tabs>
                <w:tab w:val="center" w:leader="dot" w:pos="2268"/>
              </w:tabs>
              <w:rPr>
                <w:szCs w:val="16"/>
              </w:rPr>
            </w:pPr>
            <w:r w:rsidRPr="009A7184">
              <w:rPr>
                <w:szCs w:val="16"/>
              </w:rPr>
              <w:t>4113.20.00</w:t>
            </w:r>
            <w:r w:rsidRPr="009A7184">
              <w:rPr>
                <w:szCs w:val="16"/>
              </w:rPr>
              <w:tab/>
            </w:r>
          </w:p>
        </w:tc>
        <w:tc>
          <w:tcPr>
            <w:tcW w:w="5044" w:type="dxa"/>
            <w:shd w:val="clear" w:color="auto" w:fill="auto"/>
          </w:tcPr>
          <w:p w14:paraId="41EBA1C1" w14:textId="77777777" w:rsidR="00635155" w:rsidRPr="009A7184" w:rsidRDefault="00635155" w:rsidP="00635155">
            <w:pPr>
              <w:pStyle w:val="ENoteTableText"/>
              <w:rPr>
                <w:szCs w:val="16"/>
              </w:rPr>
            </w:pPr>
            <w:r w:rsidRPr="009A7184">
              <w:rPr>
                <w:szCs w:val="16"/>
              </w:rPr>
              <w:t>ad. No. 120, 2001</w:t>
            </w:r>
          </w:p>
        </w:tc>
      </w:tr>
      <w:tr w:rsidR="00635155" w:rsidRPr="009A7184" w14:paraId="69CF63DC" w14:textId="77777777" w:rsidTr="001F643F">
        <w:trPr>
          <w:cantSplit/>
        </w:trPr>
        <w:tc>
          <w:tcPr>
            <w:tcW w:w="2044" w:type="dxa"/>
            <w:shd w:val="clear" w:color="auto" w:fill="auto"/>
          </w:tcPr>
          <w:p w14:paraId="023B4AAC" w14:textId="77777777" w:rsidR="00635155" w:rsidRPr="009A7184" w:rsidRDefault="00635155" w:rsidP="00635155">
            <w:pPr>
              <w:pStyle w:val="ENoteTableText"/>
              <w:tabs>
                <w:tab w:val="center" w:leader="dot" w:pos="2268"/>
              </w:tabs>
              <w:rPr>
                <w:szCs w:val="16"/>
              </w:rPr>
            </w:pPr>
            <w:r w:rsidRPr="009A7184">
              <w:rPr>
                <w:szCs w:val="16"/>
              </w:rPr>
              <w:t>4113.30.00</w:t>
            </w:r>
            <w:r w:rsidRPr="009A7184">
              <w:rPr>
                <w:szCs w:val="16"/>
              </w:rPr>
              <w:tab/>
            </w:r>
          </w:p>
        </w:tc>
        <w:tc>
          <w:tcPr>
            <w:tcW w:w="5044" w:type="dxa"/>
            <w:shd w:val="clear" w:color="auto" w:fill="auto"/>
          </w:tcPr>
          <w:p w14:paraId="37AC5897" w14:textId="77777777" w:rsidR="00635155" w:rsidRPr="009A7184" w:rsidRDefault="00635155" w:rsidP="00635155">
            <w:pPr>
              <w:pStyle w:val="ENoteTableText"/>
              <w:rPr>
                <w:szCs w:val="16"/>
              </w:rPr>
            </w:pPr>
            <w:r w:rsidRPr="009A7184">
              <w:rPr>
                <w:szCs w:val="16"/>
              </w:rPr>
              <w:t>ad. No. 120, 2001</w:t>
            </w:r>
          </w:p>
        </w:tc>
      </w:tr>
      <w:tr w:rsidR="00635155" w:rsidRPr="009A7184" w14:paraId="0AF67D5E" w14:textId="77777777" w:rsidTr="001F643F">
        <w:trPr>
          <w:cantSplit/>
        </w:trPr>
        <w:tc>
          <w:tcPr>
            <w:tcW w:w="2044" w:type="dxa"/>
            <w:shd w:val="clear" w:color="auto" w:fill="auto"/>
          </w:tcPr>
          <w:p w14:paraId="5436D8F2" w14:textId="77777777" w:rsidR="00635155" w:rsidRPr="009A7184" w:rsidRDefault="00635155" w:rsidP="00635155">
            <w:pPr>
              <w:pStyle w:val="ENoteTableText"/>
              <w:tabs>
                <w:tab w:val="center" w:leader="dot" w:pos="2268"/>
              </w:tabs>
              <w:rPr>
                <w:szCs w:val="16"/>
              </w:rPr>
            </w:pPr>
            <w:r w:rsidRPr="009A7184">
              <w:rPr>
                <w:szCs w:val="16"/>
              </w:rPr>
              <w:t>4113.90.00</w:t>
            </w:r>
            <w:r w:rsidRPr="009A7184">
              <w:rPr>
                <w:szCs w:val="16"/>
              </w:rPr>
              <w:tab/>
            </w:r>
          </w:p>
        </w:tc>
        <w:tc>
          <w:tcPr>
            <w:tcW w:w="5044" w:type="dxa"/>
            <w:shd w:val="clear" w:color="auto" w:fill="auto"/>
          </w:tcPr>
          <w:p w14:paraId="572D9694" w14:textId="77777777" w:rsidR="00635155" w:rsidRPr="009A7184" w:rsidRDefault="00635155" w:rsidP="00635155">
            <w:pPr>
              <w:pStyle w:val="ENoteTableText"/>
              <w:rPr>
                <w:szCs w:val="16"/>
              </w:rPr>
            </w:pPr>
            <w:r w:rsidRPr="009A7184">
              <w:rPr>
                <w:szCs w:val="16"/>
              </w:rPr>
              <w:t>ad. No. 120, 2001</w:t>
            </w:r>
          </w:p>
        </w:tc>
      </w:tr>
      <w:tr w:rsidR="00635155" w:rsidRPr="009A7184" w14:paraId="1D557953" w14:textId="77777777" w:rsidTr="001F643F">
        <w:trPr>
          <w:cantSplit/>
        </w:trPr>
        <w:tc>
          <w:tcPr>
            <w:tcW w:w="2044" w:type="dxa"/>
            <w:shd w:val="clear" w:color="auto" w:fill="auto"/>
          </w:tcPr>
          <w:p w14:paraId="2D342B35" w14:textId="77777777" w:rsidR="00635155" w:rsidRPr="009A7184" w:rsidRDefault="00635155" w:rsidP="00635155">
            <w:pPr>
              <w:pStyle w:val="ENoteTableText"/>
              <w:rPr>
                <w:szCs w:val="16"/>
              </w:rPr>
            </w:pPr>
            <w:r w:rsidRPr="009A7184">
              <w:rPr>
                <w:b/>
                <w:szCs w:val="16"/>
              </w:rPr>
              <w:t>4114</w:t>
            </w:r>
          </w:p>
        </w:tc>
        <w:tc>
          <w:tcPr>
            <w:tcW w:w="5044" w:type="dxa"/>
            <w:shd w:val="clear" w:color="auto" w:fill="auto"/>
          </w:tcPr>
          <w:p w14:paraId="456A629A" w14:textId="77777777" w:rsidR="00635155" w:rsidRPr="009A7184" w:rsidRDefault="00635155" w:rsidP="00635155">
            <w:pPr>
              <w:pStyle w:val="ENoteTableText"/>
              <w:rPr>
                <w:szCs w:val="16"/>
              </w:rPr>
            </w:pPr>
          </w:p>
        </w:tc>
      </w:tr>
      <w:tr w:rsidR="00635155" w:rsidRPr="009A7184" w14:paraId="15107365" w14:textId="77777777" w:rsidTr="001F643F">
        <w:trPr>
          <w:cantSplit/>
        </w:trPr>
        <w:tc>
          <w:tcPr>
            <w:tcW w:w="2044" w:type="dxa"/>
            <w:shd w:val="clear" w:color="auto" w:fill="auto"/>
          </w:tcPr>
          <w:p w14:paraId="731C34A6" w14:textId="77777777" w:rsidR="00635155" w:rsidRPr="009A7184" w:rsidRDefault="00635155" w:rsidP="00635155">
            <w:pPr>
              <w:pStyle w:val="ENoteTableText"/>
              <w:tabs>
                <w:tab w:val="center" w:leader="dot" w:pos="2268"/>
              </w:tabs>
              <w:rPr>
                <w:szCs w:val="16"/>
              </w:rPr>
            </w:pPr>
            <w:r w:rsidRPr="009A7184">
              <w:rPr>
                <w:szCs w:val="16"/>
              </w:rPr>
              <w:t>4114</w:t>
            </w:r>
            <w:r w:rsidRPr="009A7184">
              <w:rPr>
                <w:szCs w:val="16"/>
              </w:rPr>
              <w:tab/>
            </w:r>
          </w:p>
        </w:tc>
        <w:tc>
          <w:tcPr>
            <w:tcW w:w="5044" w:type="dxa"/>
            <w:shd w:val="clear" w:color="auto" w:fill="auto"/>
          </w:tcPr>
          <w:p w14:paraId="1C1CB9CB" w14:textId="77777777" w:rsidR="00635155" w:rsidRPr="009A7184" w:rsidRDefault="00635155" w:rsidP="00635155">
            <w:pPr>
              <w:pStyle w:val="ENoteTableText"/>
              <w:rPr>
                <w:szCs w:val="16"/>
              </w:rPr>
            </w:pPr>
            <w:r w:rsidRPr="009A7184">
              <w:rPr>
                <w:szCs w:val="16"/>
              </w:rPr>
              <w:t>ad. No. 120, 2001</w:t>
            </w:r>
          </w:p>
        </w:tc>
      </w:tr>
      <w:tr w:rsidR="00635155" w:rsidRPr="009A7184" w14:paraId="7448BD10" w14:textId="77777777" w:rsidTr="001F643F">
        <w:trPr>
          <w:cantSplit/>
        </w:trPr>
        <w:tc>
          <w:tcPr>
            <w:tcW w:w="2044" w:type="dxa"/>
            <w:shd w:val="clear" w:color="auto" w:fill="auto"/>
          </w:tcPr>
          <w:p w14:paraId="3327AA95" w14:textId="77777777" w:rsidR="00635155" w:rsidRPr="009A7184" w:rsidRDefault="00635155" w:rsidP="00635155">
            <w:pPr>
              <w:pStyle w:val="ENoteTableText"/>
              <w:tabs>
                <w:tab w:val="center" w:leader="dot" w:pos="2268"/>
              </w:tabs>
              <w:rPr>
                <w:szCs w:val="16"/>
              </w:rPr>
            </w:pPr>
            <w:r w:rsidRPr="009A7184">
              <w:rPr>
                <w:szCs w:val="16"/>
              </w:rPr>
              <w:t>4114.10.00</w:t>
            </w:r>
            <w:r w:rsidRPr="009A7184">
              <w:rPr>
                <w:szCs w:val="16"/>
              </w:rPr>
              <w:tab/>
            </w:r>
          </w:p>
        </w:tc>
        <w:tc>
          <w:tcPr>
            <w:tcW w:w="5044" w:type="dxa"/>
            <w:shd w:val="clear" w:color="auto" w:fill="auto"/>
          </w:tcPr>
          <w:p w14:paraId="13C7D526" w14:textId="77777777" w:rsidR="00635155" w:rsidRPr="009A7184" w:rsidRDefault="00635155" w:rsidP="00635155">
            <w:pPr>
              <w:pStyle w:val="ENoteTableText"/>
              <w:rPr>
                <w:szCs w:val="16"/>
              </w:rPr>
            </w:pPr>
            <w:r w:rsidRPr="009A7184">
              <w:rPr>
                <w:szCs w:val="16"/>
              </w:rPr>
              <w:t>ad. No. 120, 2001</w:t>
            </w:r>
          </w:p>
        </w:tc>
      </w:tr>
      <w:tr w:rsidR="00635155" w:rsidRPr="009A7184" w14:paraId="2E31B1F0" w14:textId="77777777" w:rsidTr="001F643F">
        <w:trPr>
          <w:cantSplit/>
        </w:trPr>
        <w:tc>
          <w:tcPr>
            <w:tcW w:w="2044" w:type="dxa"/>
            <w:shd w:val="clear" w:color="auto" w:fill="auto"/>
          </w:tcPr>
          <w:p w14:paraId="2589F9BD" w14:textId="77777777" w:rsidR="00635155" w:rsidRPr="009A7184" w:rsidRDefault="00635155" w:rsidP="00635155">
            <w:pPr>
              <w:pStyle w:val="ENoteTableText"/>
              <w:tabs>
                <w:tab w:val="center" w:leader="dot" w:pos="2268"/>
              </w:tabs>
              <w:rPr>
                <w:szCs w:val="16"/>
              </w:rPr>
            </w:pPr>
            <w:r w:rsidRPr="009A7184">
              <w:rPr>
                <w:szCs w:val="16"/>
              </w:rPr>
              <w:t>4114.20.00</w:t>
            </w:r>
            <w:r w:rsidRPr="009A7184">
              <w:rPr>
                <w:szCs w:val="16"/>
              </w:rPr>
              <w:tab/>
            </w:r>
          </w:p>
        </w:tc>
        <w:tc>
          <w:tcPr>
            <w:tcW w:w="5044" w:type="dxa"/>
            <w:shd w:val="clear" w:color="auto" w:fill="auto"/>
          </w:tcPr>
          <w:p w14:paraId="393E82EE" w14:textId="77777777" w:rsidR="00635155" w:rsidRPr="009A7184" w:rsidRDefault="00635155" w:rsidP="00635155">
            <w:pPr>
              <w:pStyle w:val="ENoteTableText"/>
              <w:rPr>
                <w:szCs w:val="16"/>
              </w:rPr>
            </w:pPr>
            <w:r w:rsidRPr="009A7184">
              <w:rPr>
                <w:szCs w:val="16"/>
              </w:rPr>
              <w:t>ad. No. 120, 2001</w:t>
            </w:r>
          </w:p>
        </w:tc>
      </w:tr>
      <w:tr w:rsidR="00635155" w:rsidRPr="009A7184" w14:paraId="6F1969A5" w14:textId="77777777" w:rsidTr="001F643F">
        <w:trPr>
          <w:cantSplit/>
        </w:trPr>
        <w:tc>
          <w:tcPr>
            <w:tcW w:w="2044" w:type="dxa"/>
            <w:shd w:val="clear" w:color="auto" w:fill="auto"/>
          </w:tcPr>
          <w:p w14:paraId="438416FC" w14:textId="77777777" w:rsidR="00635155" w:rsidRPr="009A7184" w:rsidRDefault="00635155" w:rsidP="00635155">
            <w:pPr>
              <w:pStyle w:val="ENoteTableText"/>
              <w:keepNext/>
              <w:rPr>
                <w:szCs w:val="16"/>
              </w:rPr>
            </w:pPr>
            <w:r w:rsidRPr="009A7184">
              <w:rPr>
                <w:b/>
                <w:szCs w:val="16"/>
              </w:rPr>
              <w:t>4115</w:t>
            </w:r>
          </w:p>
        </w:tc>
        <w:tc>
          <w:tcPr>
            <w:tcW w:w="5044" w:type="dxa"/>
            <w:shd w:val="clear" w:color="auto" w:fill="auto"/>
          </w:tcPr>
          <w:p w14:paraId="3D72905F" w14:textId="77777777" w:rsidR="00635155" w:rsidRPr="009A7184" w:rsidRDefault="00635155" w:rsidP="00635155">
            <w:pPr>
              <w:pStyle w:val="ENoteTableText"/>
              <w:keepNext/>
              <w:rPr>
                <w:szCs w:val="16"/>
              </w:rPr>
            </w:pPr>
          </w:p>
        </w:tc>
      </w:tr>
      <w:tr w:rsidR="00635155" w:rsidRPr="009A7184" w14:paraId="7EF41404" w14:textId="77777777" w:rsidTr="001F643F">
        <w:trPr>
          <w:cantSplit/>
        </w:trPr>
        <w:tc>
          <w:tcPr>
            <w:tcW w:w="2044" w:type="dxa"/>
            <w:shd w:val="clear" w:color="auto" w:fill="auto"/>
          </w:tcPr>
          <w:p w14:paraId="3CF6D6AD" w14:textId="77777777" w:rsidR="00635155" w:rsidRPr="009A7184" w:rsidRDefault="00635155" w:rsidP="00635155">
            <w:pPr>
              <w:pStyle w:val="ENoteTableText"/>
              <w:tabs>
                <w:tab w:val="center" w:leader="dot" w:pos="2268"/>
              </w:tabs>
              <w:rPr>
                <w:szCs w:val="16"/>
              </w:rPr>
            </w:pPr>
            <w:r w:rsidRPr="009A7184">
              <w:rPr>
                <w:szCs w:val="16"/>
              </w:rPr>
              <w:t>4115</w:t>
            </w:r>
            <w:r w:rsidRPr="009A7184">
              <w:rPr>
                <w:szCs w:val="16"/>
              </w:rPr>
              <w:tab/>
            </w:r>
          </w:p>
        </w:tc>
        <w:tc>
          <w:tcPr>
            <w:tcW w:w="5044" w:type="dxa"/>
            <w:shd w:val="clear" w:color="auto" w:fill="auto"/>
          </w:tcPr>
          <w:p w14:paraId="64968EE0" w14:textId="77777777" w:rsidR="00635155" w:rsidRPr="009A7184" w:rsidRDefault="00635155" w:rsidP="00635155">
            <w:pPr>
              <w:pStyle w:val="ENoteTableText"/>
              <w:rPr>
                <w:szCs w:val="16"/>
              </w:rPr>
            </w:pPr>
            <w:r w:rsidRPr="009A7184">
              <w:rPr>
                <w:szCs w:val="16"/>
              </w:rPr>
              <w:t>ad. No. 120, 2001</w:t>
            </w:r>
          </w:p>
        </w:tc>
      </w:tr>
      <w:tr w:rsidR="00635155" w:rsidRPr="009A7184" w14:paraId="420EBC84" w14:textId="77777777" w:rsidTr="001F643F">
        <w:trPr>
          <w:cantSplit/>
        </w:trPr>
        <w:tc>
          <w:tcPr>
            <w:tcW w:w="2044" w:type="dxa"/>
            <w:shd w:val="clear" w:color="auto" w:fill="auto"/>
          </w:tcPr>
          <w:p w14:paraId="74B0EC30" w14:textId="77777777" w:rsidR="00635155" w:rsidRPr="009A7184" w:rsidRDefault="00635155" w:rsidP="00635155">
            <w:pPr>
              <w:pStyle w:val="ENoteTableText"/>
              <w:tabs>
                <w:tab w:val="center" w:leader="dot" w:pos="2268"/>
              </w:tabs>
              <w:rPr>
                <w:szCs w:val="16"/>
              </w:rPr>
            </w:pPr>
            <w:r w:rsidRPr="009A7184">
              <w:rPr>
                <w:szCs w:val="16"/>
              </w:rPr>
              <w:t>4115.10.00</w:t>
            </w:r>
            <w:r w:rsidRPr="009A7184">
              <w:rPr>
                <w:szCs w:val="16"/>
              </w:rPr>
              <w:tab/>
            </w:r>
          </w:p>
        </w:tc>
        <w:tc>
          <w:tcPr>
            <w:tcW w:w="5044" w:type="dxa"/>
            <w:shd w:val="clear" w:color="auto" w:fill="auto"/>
          </w:tcPr>
          <w:p w14:paraId="4261EEB0" w14:textId="77777777" w:rsidR="00635155" w:rsidRPr="009A7184" w:rsidRDefault="00635155" w:rsidP="00635155">
            <w:pPr>
              <w:pStyle w:val="ENoteTableText"/>
              <w:rPr>
                <w:szCs w:val="16"/>
              </w:rPr>
            </w:pPr>
            <w:r w:rsidRPr="009A7184">
              <w:rPr>
                <w:szCs w:val="16"/>
              </w:rPr>
              <w:t>ad. No. 120, 2001</w:t>
            </w:r>
          </w:p>
        </w:tc>
      </w:tr>
      <w:tr w:rsidR="00635155" w:rsidRPr="009A7184" w14:paraId="7F7C64F4" w14:textId="77777777" w:rsidTr="001F643F">
        <w:trPr>
          <w:cantSplit/>
        </w:trPr>
        <w:tc>
          <w:tcPr>
            <w:tcW w:w="2044" w:type="dxa"/>
            <w:shd w:val="clear" w:color="auto" w:fill="auto"/>
          </w:tcPr>
          <w:p w14:paraId="4A62E0FB" w14:textId="77777777" w:rsidR="00635155" w:rsidRPr="009A7184" w:rsidRDefault="00635155" w:rsidP="00635155">
            <w:pPr>
              <w:pStyle w:val="ENoteTableText"/>
              <w:tabs>
                <w:tab w:val="center" w:leader="dot" w:pos="2268"/>
              </w:tabs>
              <w:rPr>
                <w:szCs w:val="16"/>
              </w:rPr>
            </w:pPr>
            <w:r w:rsidRPr="009A7184">
              <w:rPr>
                <w:szCs w:val="16"/>
              </w:rPr>
              <w:t>4115.20.00</w:t>
            </w:r>
            <w:r w:rsidRPr="009A7184">
              <w:rPr>
                <w:szCs w:val="16"/>
              </w:rPr>
              <w:tab/>
            </w:r>
          </w:p>
        </w:tc>
        <w:tc>
          <w:tcPr>
            <w:tcW w:w="5044" w:type="dxa"/>
            <w:shd w:val="clear" w:color="auto" w:fill="auto"/>
          </w:tcPr>
          <w:p w14:paraId="4E5DCC88" w14:textId="77777777" w:rsidR="00635155" w:rsidRPr="009A7184" w:rsidRDefault="00635155" w:rsidP="00635155">
            <w:pPr>
              <w:pStyle w:val="ENoteTableText"/>
              <w:rPr>
                <w:szCs w:val="16"/>
              </w:rPr>
            </w:pPr>
            <w:r w:rsidRPr="009A7184">
              <w:rPr>
                <w:szCs w:val="16"/>
              </w:rPr>
              <w:t>ad. No. 120, 2001</w:t>
            </w:r>
          </w:p>
        </w:tc>
      </w:tr>
      <w:tr w:rsidR="00635155" w:rsidRPr="009A7184" w14:paraId="30415CCF" w14:textId="77777777" w:rsidTr="001F643F">
        <w:trPr>
          <w:cantSplit/>
        </w:trPr>
        <w:tc>
          <w:tcPr>
            <w:tcW w:w="2044" w:type="dxa"/>
            <w:shd w:val="clear" w:color="auto" w:fill="auto"/>
          </w:tcPr>
          <w:p w14:paraId="6239E5E4" w14:textId="77777777" w:rsidR="00635155" w:rsidRPr="009A7184" w:rsidRDefault="001F50E2" w:rsidP="00635155">
            <w:pPr>
              <w:pStyle w:val="ENoteTableText"/>
              <w:keepNext/>
              <w:rPr>
                <w:szCs w:val="16"/>
              </w:rPr>
            </w:pPr>
            <w:r>
              <w:rPr>
                <w:b/>
                <w:szCs w:val="16"/>
              </w:rPr>
              <w:t>Chapter 4</w:t>
            </w:r>
            <w:r w:rsidR="00635155" w:rsidRPr="009A7184">
              <w:rPr>
                <w:b/>
                <w:szCs w:val="16"/>
              </w:rPr>
              <w:t>2</w:t>
            </w:r>
          </w:p>
        </w:tc>
        <w:tc>
          <w:tcPr>
            <w:tcW w:w="5044" w:type="dxa"/>
            <w:shd w:val="clear" w:color="auto" w:fill="auto"/>
          </w:tcPr>
          <w:p w14:paraId="62354267" w14:textId="77777777" w:rsidR="00635155" w:rsidRPr="009A7184" w:rsidRDefault="00635155" w:rsidP="00635155">
            <w:pPr>
              <w:pStyle w:val="ENoteTableText"/>
              <w:rPr>
                <w:szCs w:val="16"/>
              </w:rPr>
            </w:pPr>
          </w:p>
        </w:tc>
      </w:tr>
      <w:tr w:rsidR="00635155" w:rsidRPr="009A7184" w14:paraId="300BF109" w14:textId="77777777" w:rsidTr="001F643F">
        <w:trPr>
          <w:cantSplit/>
        </w:trPr>
        <w:tc>
          <w:tcPr>
            <w:tcW w:w="2044" w:type="dxa"/>
            <w:shd w:val="clear" w:color="auto" w:fill="auto"/>
          </w:tcPr>
          <w:p w14:paraId="5692408C" w14:textId="77777777" w:rsidR="00635155" w:rsidRPr="009A7184" w:rsidRDefault="00635155" w:rsidP="00635155">
            <w:pPr>
              <w:pStyle w:val="ENoteTableText"/>
              <w:tabs>
                <w:tab w:val="center" w:leader="dot" w:pos="2268"/>
              </w:tabs>
              <w:rPr>
                <w:szCs w:val="16"/>
              </w:rPr>
            </w:pPr>
            <w:r w:rsidRPr="009A7184">
              <w:rPr>
                <w:szCs w:val="16"/>
              </w:rPr>
              <w:t>Note 1 to Chapt. 42</w:t>
            </w:r>
            <w:r w:rsidRPr="009A7184">
              <w:rPr>
                <w:szCs w:val="16"/>
              </w:rPr>
              <w:tab/>
            </w:r>
          </w:p>
        </w:tc>
        <w:tc>
          <w:tcPr>
            <w:tcW w:w="5044" w:type="dxa"/>
            <w:shd w:val="clear" w:color="auto" w:fill="auto"/>
          </w:tcPr>
          <w:p w14:paraId="43C32269" w14:textId="77777777" w:rsidR="00635155" w:rsidRPr="009A7184" w:rsidRDefault="00635155" w:rsidP="00635155">
            <w:pPr>
              <w:pStyle w:val="ENoteTableText"/>
              <w:rPr>
                <w:szCs w:val="16"/>
              </w:rPr>
            </w:pPr>
            <w:r w:rsidRPr="009A7184">
              <w:rPr>
                <w:szCs w:val="16"/>
              </w:rPr>
              <w:t>ad. No. 85, 2011</w:t>
            </w:r>
          </w:p>
        </w:tc>
      </w:tr>
      <w:tr w:rsidR="00C01EDA" w:rsidRPr="009A7184" w14:paraId="64C62E5C" w14:textId="77777777" w:rsidTr="001F643F">
        <w:trPr>
          <w:cantSplit/>
        </w:trPr>
        <w:tc>
          <w:tcPr>
            <w:tcW w:w="2044" w:type="dxa"/>
            <w:shd w:val="clear" w:color="auto" w:fill="auto"/>
          </w:tcPr>
          <w:p w14:paraId="552AA668" w14:textId="77777777" w:rsidR="00C01EDA" w:rsidRPr="009A7184" w:rsidRDefault="00C01EDA" w:rsidP="00635155">
            <w:pPr>
              <w:pStyle w:val="ENoteTableText"/>
              <w:tabs>
                <w:tab w:val="center" w:leader="dot" w:pos="2268"/>
              </w:tabs>
              <w:rPr>
                <w:szCs w:val="16"/>
              </w:rPr>
            </w:pPr>
            <w:r>
              <w:rPr>
                <w:szCs w:val="16"/>
              </w:rPr>
              <w:t xml:space="preserve">Note 1 to </w:t>
            </w:r>
            <w:r w:rsidR="001F50E2">
              <w:rPr>
                <w:szCs w:val="16"/>
              </w:rPr>
              <w:t>Chapter 4</w:t>
            </w:r>
            <w:r>
              <w:rPr>
                <w:szCs w:val="16"/>
              </w:rPr>
              <w:t>2</w:t>
            </w:r>
            <w:r>
              <w:rPr>
                <w:szCs w:val="16"/>
              </w:rPr>
              <w:tab/>
            </w:r>
          </w:p>
        </w:tc>
        <w:tc>
          <w:tcPr>
            <w:tcW w:w="5044" w:type="dxa"/>
            <w:shd w:val="clear" w:color="auto" w:fill="auto"/>
          </w:tcPr>
          <w:p w14:paraId="603ED033" w14:textId="77777777" w:rsidR="00C01EDA" w:rsidRPr="009A7184" w:rsidRDefault="00C01EDA" w:rsidP="00635155">
            <w:pPr>
              <w:pStyle w:val="ENoteTableText"/>
              <w:rPr>
                <w:szCs w:val="16"/>
              </w:rPr>
            </w:pPr>
            <w:r>
              <w:rPr>
                <w:szCs w:val="16"/>
              </w:rPr>
              <w:t>am No 120, 2001</w:t>
            </w:r>
          </w:p>
        </w:tc>
      </w:tr>
      <w:tr w:rsidR="00C01EDA" w:rsidRPr="009A7184" w14:paraId="4908BA04" w14:textId="77777777" w:rsidTr="001F643F">
        <w:trPr>
          <w:cantSplit/>
        </w:trPr>
        <w:tc>
          <w:tcPr>
            <w:tcW w:w="2044" w:type="dxa"/>
            <w:shd w:val="clear" w:color="auto" w:fill="auto"/>
          </w:tcPr>
          <w:p w14:paraId="21ED669A" w14:textId="77777777" w:rsidR="00C01EDA" w:rsidRDefault="00C01EDA" w:rsidP="00635155">
            <w:pPr>
              <w:pStyle w:val="ENoteTableText"/>
              <w:tabs>
                <w:tab w:val="center" w:leader="dot" w:pos="2268"/>
              </w:tabs>
              <w:rPr>
                <w:szCs w:val="16"/>
              </w:rPr>
            </w:pPr>
          </w:p>
        </w:tc>
        <w:tc>
          <w:tcPr>
            <w:tcW w:w="5044" w:type="dxa"/>
            <w:shd w:val="clear" w:color="auto" w:fill="auto"/>
          </w:tcPr>
          <w:p w14:paraId="2B85D9FE" w14:textId="77777777" w:rsidR="00C01EDA" w:rsidRDefault="00C01EDA" w:rsidP="00635155">
            <w:pPr>
              <w:pStyle w:val="ENoteTableText"/>
              <w:rPr>
                <w:szCs w:val="16"/>
              </w:rPr>
            </w:pPr>
            <w:r>
              <w:rPr>
                <w:szCs w:val="16"/>
              </w:rPr>
              <w:t>renum No 85, 2011</w:t>
            </w:r>
          </w:p>
        </w:tc>
      </w:tr>
      <w:tr w:rsidR="00635155" w:rsidRPr="009A7184" w14:paraId="19495175" w14:textId="77777777" w:rsidTr="001F643F">
        <w:trPr>
          <w:cantSplit/>
        </w:trPr>
        <w:tc>
          <w:tcPr>
            <w:tcW w:w="2044" w:type="dxa"/>
            <w:shd w:val="clear" w:color="auto" w:fill="auto"/>
          </w:tcPr>
          <w:p w14:paraId="6ED51600" w14:textId="77777777" w:rsidR="00635155" w:rsidRPr="009A7184" w:rsidRDefault="00C01EDA" w:rsidP="00635155">
            <w:pPr>
              <w:pStyle w:val="ENoteTableText"/>
              <w:tabs>
                <w:tab w:val="center" w:leader="dot" w:pos="2268"/>
              </w:tabs>
              <w:rPr>
                <w:szCs w:val="16"/>
              </w:rPr>
            </w:pPr>
            <w:r>
              <w:rPr>
                <w:szCs w:val="16"/>
              </w:rPr>
              <w:t xml:space="preserve">Note 2 to </w:t>
            </w:r>
            <w:r w:rsidR="001F50E2">
              <w:rPr>
                <w:szCs w:val="16"/>
              </w:rPr>
              <w:t>Chapter 4</w:t>
            </w:r>
            <w:r>
              <w:rPr>
                <w:szCs w:val="16"/>
              </w:rPr>
              <w:t>2</w:t>
            </w:r>
            <w:r>
              <w:rPr>
                <w:szCs w:val="16"/>
              </w:rPr>
              <w:tab/>
            </w:r>
            <w:r>
              <w:rPr>
                <w:szCs w:val="16"/>
              </w:rPr>
              <w:br/>
              <w:t>(prev Note 1)</w:t>
            </w:r>
          </w:p>
        </w:tc>
        <w:tc>
          <w:tcPr>
            <w:tcW w:w="5044" w:type="dxa"/>
            <w:shd w:val="clear" w:color="auto" w:fill="auto"/>
          </w:tcPr>
          <w:p w14:paraId="7FB9E31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F15F1AC" w14:textId="77777777" w:rsidTr="001F643F">
        <w:trPr>
          <w:cantSplit/>
        </w:trPr>
        <w:tc>
          <w:tcPr>
            <w:tcW w:w="2044" w:type="dxa"/>
            <w:shd w:val="clear" w:color="auto" w:fill="auto"/>
          </w:tcPr>
          <w:p w14:paraId="2CC6AB3B" w14:textId="77777777" w:rsidR="00635155" w:rsidRPr="009A7184" w:rsidRDefault="00635155" w:rsidP="00635155">
            <w:pPr>
              <w:pStyle w:val="ENoteTableText"/>
              <w:tabs>
                <w:tab w:val="center" w:leader="dot" w:pos="2268"/>
              </w:tabs>
              <w:rPr>
                <w:szCs w:val="16"/>
              </w:rPr>
            </w:pPr>
            <w:r w:rsidRPr="009A7184">
              <w:rPr>
                <w:szCs w:val="16"/>
              </w:rPr>
              <w:t>Note 2 to Chapt. 42</w:t>
            </w:r>
            <w:r w:rsidRPr="009A7184">
              <w:rPr>
                <w:szCs w:val="16"/>
              </w:rPr>
              <w:tab/>
            </w:r>
            <w:r w:rsidRPr="009A7184">
              <w:rPr>
                <w:szCs w:val="16"/>
              </w:rPr>
              <w:br/>
              <w:t>Renumbered Note 3</w:t>
            </w:r>
            <w:r w:rsidRPr="009A7184">
              <w:rPr>
                <w:szCs w:val="16"/>
              </w:rPr>
              <w:tab/>
            </w:r>
          </w:p>
        </w:tc>
        <w:tc>
          <w:tcPr>
            <w:tcW w:w="5044" w:type="dxa"/>
            <w:shd w:val="clear" w:color="auto" w:fill="auto"/>
          </w:tcPr>
          <w:p w14:paraId="5CA3B2F9" w14:textId="77777777" w:rsidR="00635155" w:rsidRPr="009A7184" w:rsidRDefault="00635155" w:rsidP="00635155">
            <w:pPr>
              <w:pStyle w:val="ENoteTableText"/>
              <w:rPr>
                <w:szCs w:val="16"/>
              </w:rPr>
            </w:pPr>
            <w:r w:rsidRPr="009A7184">
              <w:rPr>
                <w:szCs w:val="16"/>
              </w:rPr>
              <w:t>am. No. 85, 2011</w:t>
            </w:r>
            <w:r w:rsidRPr="009A7184">
              <w:rPr>
                <w:szCs w:val="16"/>
              </w:rPr>
              <w:br/>
              <w:t>No. 85, 2011</w:t>
            </w:r>
          </w:p>
        </w:tc>
      </w:tr>
      <w:tr w:rsidR="00635155" w:rsidRPr="009A7184" w14:paraId="46F49092" w14:textId="77777777" w:rsidTr="001F643F">
        <w:trPr>
          <w:cantSplit/>
        </w:trPr>
        <w:tc>
          <w:tcPr>
            <w:tcW w:w="2044" w:type="dxa"/>
            <w:shd w:val="clear" w:color="auto" w:fill="auto"/>
          </w:tcPr>
          <w:p w14:paraId="57E50696" w14:textId="77777777" w:rsidR="00635155" w:rsidRPr="009A7184" w:rsidRDefault="00635155" w:rsidP="00635155">
            <w:pPr>
              <w:pStyle w:val="ENoteTableText"/>
              <w:tabs>
                <w:tab w:val="center" w:leader="dot" w:pos="2268"/>
              </w:tabs>
              <w:rPr>
                <w:szCs w:val="16"/>
              </w:rPr>
            </w:pPr>
            <w:r w:rsidRPr="009A7184">
              <w:rPr>
                <w:szCs w:val="16"/>
              </w:rPr>
              <w:t>Note 3 to Chapt. 42</w:t>
            </w:r>
            <w:r w:rsidRPr="009A7184">
              <w:rPr>
                <w:szCs w:val="16"/>
              </w:rPr>
              <w:tab/>
            </w:r>
            <w:r w:rsidRPr="009A7184">
              <w:rPr>
                <w:szCs w:val="16"/>
              </w:rPr>
              <w:br/>
              <w:t>Renumbered Note 4</w:t>
            </w:r>
            <w:r w:rsidRPr="009A7184">
              <w:rPr>
                <w:szCs w:val="16"/>
              </w:rPr>
              <w:tab/>
            </w:r>
          </w:p>
        </w:tc>
        <w:tc>
          <w:tcPr>
            <w:tcW w:w="5044" w:type="dxa"/>
            <w:shd w:val="clear" w:color="auto" w:fill="auto"/>
          </w:tcPr>
          <w:p w14:paraId="083A7DB0" w14:textId="77777777" w:rsidR="00635155" w:rsidRPr="009A7184" w:rsidRDefault="00635155" w:rsidP="00635155">
            <w:pPr>
              <w:pStyle w:val="ENoteTableText"/>
              <w:rPr>
                <w:szCs w:val="16"/>
              </w:rPr>
            </w:pPr>
            <w:r w:rsidRPr="009A7184">
              <w:rPr>
                <w:szCs w:val="16"/>
              </w:rPr>
              <w:t>rs. No. 120, 2001</w:t>
            </w:r>
            <w:r w:rsidRPr="009A7184">
              <w:rPr>
                <w:szCs w:val="16"/>
              </w:rPr>
              <w:br/>
              <w:t>No. 85, 2011</w:t>
            </w:r>
          </w:p>
        </w:tc>
      </w:tr>
      <w:tr w:rsidR="00635155" w:rsidRPr="009A7184" w14:paraId="34B4C037" w14:textId="77777777" w:rsidTr="001F643F">
        <w:trPr>
          <w:cantSplit/>
        </w:trPr>
        <w:tc>
          <w:tcPr>
            <w:tcW w:w="2044" w:type="dxa"/>
            <w:shd w:val="clear" w:color="auto" w:fill="auto"/>
          </w:tcPr>
          <w:p w14:paraId="2F5AFD64" w14:textId="77777777" w:rsidR="00635155" w:rsidRPr="009A7184" w:rsidRDefault="00635155" w:rsidP="00635155">
            <w:pPr>
              <w:pStyle w:val="ENoteTableText"/>
              <w:keepNext/>
              <w:rPr>
                <w:szCs w:val="16"/>
              </w:rPr>
            </w:pPr>
            <w:r w:rsidRPr="009A7184">
              <w:rPr>
                <w:b/>
                <w:szCs w:val="16"/>
              </w:rPr>
              <w:t>4202</w:t>
            </w:r>
          </w:p>
        </w:tc>
        <w:tc>
          <w:tcPr>
            <w:tcW w:w="5044" w:type="dxa"/>
            <w:shd w:val="clear" w:color="auto" w:fill="auto"/>
          </w:tcPr>
          <w:p w14:paraId="50B7C2B0" w14:textId="77777777" w:rsidR="00635155" w:rsidRPr="009A7184" w:rsidRDefault="00635155" w:rsidP="00635155">
            <w:pPr>
              <w:pStyle w:val="ENoteTableText"/>
              <w:rPr>
                <w:szCs w:val="16"/>
              </w:rPr>
            </w:pPr>
          </w:p>
        </w:tc>
      </w:tr>
      <w:tr w:rsidR="00635155" w:rsidRPr="009A7184" w14:paraId="2EA93826" w14:textId="77777777" w:rsidTr="001F643F">
        <w:trPr>
          <w:cantSplit/>
        </w:trPr>
        <w:tc>
          <w:tcPr>
            <w:tcW w:w="2044" w:type="dxa"/>
            <w:shd w:val="clear" w:color="auto" w:fill="auto"/>
          </w:tcPr>
          <w:p w14:paraId="153ED580" w14:textId="77777777" w:rsidR="00635155" w:rsidRPr="009A7184" w:rsidRDefault="00635155" w:rsidP="00635155">
            <w:pPr>
              <w:pStyle w:val="ENoteTableText"/>
              <w:tabs>
                <w:tab w:val="center" w:leader="dot" w:pos="2268"/>
              </w:tabs>
              <w:rPr>
                <w:szCs w:val="16"/>
              </w:rPr>
            </w:pPr>
            <w:r w:rsidRPr="009A7184">
              <w:rPr>
                <w:szCs w:val="16"/>
              </w:rPr>
              <w:t>4202</w:t>
            </w:r>
            <w:r w:rsidRPr="009A7184">
              <w:rPr>
                <w:szCs w:val="16"/>
              </w:rPr>
              <w:tab/>
            </w:r>
          </w:p>
        </w:tc>
        <w:tc>
          <w:tcPr>
            <w:tcW w:w="5044" w:type="dxa"/>
            <w:shd w:val="clear" w:color="auto" w:fill="auto"/>
          </w:tcPr>
          <w:p w14:paraId="269148F9" w14:textId="77777777" w:rsidR="00635155" w:rsidRPr="009A7184" w:rsidRDefault="00635155" w:rsidP="00635155">
            <w:pPr>
              <w:pStyle w:val="ENoteTableText"/>
              <w:rPr>
                <w:szCs w:val="16"/>
              </w:rPr>
            </w:pPr>
            <w:r w:rsidRPr="009A7184">
              <w:rPr>
                <w:szCs w:val="16"/>
              </w:rPr>
              <w:t>am. No. 120, 2001; No. 137, 2012</w:t>
            </w:r>
          </w:p>
        </w:tc>
      </w:tr>
      <w:tr w:rsidR="00635155" w:rsidRPr="009A7184" w14:paraId="6D61E051" w14:textId="77777777" w:rsidTr="001F643F">
        <w:trPr>
          <w:cantSplit/>
        </w:trPr>
        <w:tc>
          <w:tcPr>
            <w:tcW w:w="2044" w:type="dxa"/>
            <w:shd w:val="clear" w:color="auto" w:fill="auto"/>
          </w:tcPr>
          <w:p w14:paraId="2CDBCC6B" w14:textId="77777777" w:rsidR="00635155" w:rsidRPr="009A7184" w:rsidRDefault="00635155" w:rsidP="00635155">
            <w:pPr>
              <w:pStyle w:val="ENoteTableText"/>
              <w:tabs>
                <w:tab w:val="center" w:leader="dot" w:pos="2268"/>
              </w:tabs>
              <w:rPr>
                <w:szCs w:val="16"/>
              </w:rPr>
            </w:pPr>
            <w:r w:rsidRPr="009A7184">
              <w:rPr>
                <w:szCs w:val="16"/>
              </w:rPr>
              <w:t>4202.11</w:t>
            </w:r>
            <w:r w:rsidRPr="009A7184">
              <w:rPr>
                <w:szCs w:val="16"/>
              </w:rPr>
              <w:tab/>
            </w:r>
          </w:p>
        </w:tc>
        <w:tc>
          <w:tcPr>
            <w:tcW w:w="5044" w:type="dxa"/>
            <w:shd w:val="clear" w:color="auto" w:fill="auto"/>
          </w:tcPr>
          <w:p w14:paraId="073DEAB5" w14:textId="77777777" w:rsidR="00635155" w:rsidRPr="009A7184" w:rsidRDefault="00635155" w:rsidP="00635155">
            <w:pPr>
              <w:pStyle w:val="ENoteTableText"/>
              <w:rPr>
                <w:szCs w:val="16"/>
              </w:rPr>
            </w:pPr>
            <w:r w:rsidRPr="009A7184">
              <w:rPr>
                <w:szCs w:val="16"/>
              </w:rPr>
              <w:t>am. No. 85, 2011</w:t>
            </w:r>
          </w:p>
        </w:tc>
      </w:tr>
      <w:tr w:rsidR="00635155" w:rsidRPr="009A7184" w14:paraId="53719B81" w14:textId="77777777" w:rsidTr="001F643F">
        <w:trPr>
          <w:cantSplit/>
        </w:trPr>
        <w:tc>
          <w:tcPr>
            <w:tcW w:w="2044" w:type="dxa"/>
            <w:shd w:val="clear" w:color="auto" w:fill="auto"/>
          </w:tcPr>
          <w:p w14:paraId="5EE776F7" w14:textId="77777777" w:rsidR="00635155" w:rsidRPr="009A7184" w:rsidRDefault="00635155" w:rsidP="00635155">
            <w:pPr>
              <w:pStyle w:val="ENoteTableText"/>
              <w:tabs>
                <w:tab w:val="center" w:leader="dot" w:pos="2268"/>
              </w:tabs>
              <w:rPr>
                <w:szCs w:val="16"/>
              </w:rPr>
            </w:pPr>
            <w:r w:rsidRPr="009A7184">
              <w:rPr>
                <w:szCs w:val="16"/>
              </w:rPr>
              <w:t>4202.19</w:t>
            </w:r>
            <w:r w:rsidRPr="009A7184">
              <w:rPr>
                <w:szCs w:val="16"/>
              </w:rPr>
              <w:tab/>
            </w:r>
          </w:p>
        </w:tc>
        <w:tc>
          <w:tcPr>
            <w:tcW w:w="5044" w:type="dxa"/>
            <w:shd w:val="clear" w:color="auto" w:fill="auto"/>
          </w:tcPr>
          <w:p w14:paraId="70CBBF2A" w14:textId="77777777" w:rsidR="00635155" w:rsidRPr="009A7184" w:rsidRDefault="00635155" w:rsidP="00635155">
            <w:pPr>
              <w:pStyle w:val="ENoteTableText"/>
              <w:rPr>
                <w:szCs w:val="16"/>
              </w:rPr>
            </w:pPr>
            <w:r w:rsidRPr="009A7184">
              <w:rPr>
                <w:szCs w:val="16"/>
              </w:rPr>
              <w:t>rep. No. 116, 2000</w:t>
            </w:r>
          </w:p>
        </w:tc>
      </w:tr>
      <w:tr w:rsidR="00635155" w:rsidRPr="009A7184" w14:paraId="35156463" w14:textId="77777777" w:rsidTr="001F643F">
        <w:trPr>
          <w:cantSplit/>
        </w:trPr>
        <w:tc>
          <w:tcPr>
            <w:tcW w:w="2044" w:type="dxa"/>
            <w:shd w:val="clear" w:color="auto" w:fill="auto"/>
          </w:tcPr>
          <w:p w14:paraId="48677768" w14:textId="77777777" w:rsidR="00635155" w:rsidRPr="009A7184" w:rsidRDefault="00635155" w:rsidP="00635155">
            <w:pPr>
              <w:pStyle w:val="ENoteTableText"/>
              <w:tabs>
                <w:tab w:val="center" w:leader="dot" w:pos="2268"/>
              </w:tabs>
              <w:rPr>
                <w:szCs w:val="16"/>
              </w:rPr>
            </w:pPr>
            <w:r w:rsidRPr="009A7184">
              <w:rPr>
                <w:szCs w:val="16"/>
              </w:rPr>
              <w:t>4202.19.00</w:t>
            </w:r>
            <w:r w:rsidRPr="009A7184">
              <w:rPr>
                <w:szCs w:val="16"/>
              </w:rPr>
              <w:tab/>
            </w:r>
          </w:p>
        </w:tc>
        <w:tc>
          <w:tcPr>
            <w:tcW w:w="5044" w:type="dxa"/>
            <w:shd w:val="clear" w:color="auto" w:fill="auto"/>
          </w:tcPr>
          <w:p w14:paraId="445CBEED" w14:textId="77777777" w:rsidR="00635155" w:rsidRPr="009A7184" w:rsidRDefault="00635155" w:rsidP="00635155">
            <w:pPr>
              <w:pStyle w:val="ENoteTableText"/>
              <w:rPr>
                <w:szCs w:val="16"/>
              </w:rPr>
            </w:pPr>
            <w:r w:rsidRPr="009A7184">
              <w:rPr>
                <w:szCs w:val="16"/>
              </w:rPr>
              <w:t>ad. No. 116, 2000</w:t>
            </w:r>
          </w:p>
        </w:tc>
      </w:tr>
      <w:tr w:rsidR="00635155" w:rsidRPr="009A7184" w14:paraId="48459081" w14:textId="77777777" w:rsidTr="001F643F">
        <w:trPr>
          <w:cantSplit/>
        </w:trPr>
        <w:tc>
          <w:tcPr>
            <w:tcW w:w="2044" w:type="dxa"/>
            <w:shd w:val="clear" w:color="auto" w:fill="auto"/>
          </w:tcPr>
          <w:p w14:paraId="10B8FF16" w14:textId="77777777" w:rsidR="00635155" w:rsidRPr="009A7184" w:rsidRDefault="00635155" w:rsidP="00635155">
            <w:pPr>
              <w:pStyle w:val="ENoteTableText"/>
              <w:tabs>
                <w:tab w:val="center" w:leader="dot" w:pos="2268"/>
              </w:tabs>
              <w:rPr>
                <w:szCs w:val="16"/>
              </w:rPr>
            </w:pPr>
            <w:r w:rsidRPr="009A7184">
              <w:rPr>
                <w:szCs w:val="16"/>
              </w:rPr>
              <w:t>4202.19.10</w:t>
            </w:r>
            <w:r w:rsidRPr="009A7184">
              <w:rPr>
                <w:szCs w:val="16"/>
              </w:rPr>
              <w:tab/>
            </w:r>
          </w:p>
        </w:tc>
        <w:tc>
          <w:tcPr>
            <w:tcW w:w="5044" w:type="dxa"/>
            <w:shd w:val="clear" w:color="auto" w:fill="auto"/>
          </w:tcPr>
          <w:p w14:paraId="241EAFA8" w14:textId="77777777" w:rsidR="00635155" w:rsidRPr="009A7184" w:rsidRDefault="00635155" w:rsidP="00635155">
            <w:pPr>
              <w:pStyle w:val="ENoteTableText"/>
              <w:rPr>
                <w:szCs w:val="16"/>
              </w:rPr>
            </w:pPr>
            <w:r w:rsidRPr="009A7184">
              <w:rPr>
                <w:szCs w:val="16"/>
              </w:rPr>
              <w:t>rep. No. 116, 2000</w:t>
            </w:r>
          </w:p>
        </w:tc>
      </w:tr>
      <w:tr w:rsidR="00635155" w:rsidRPr="009A7184" w14:paraId="4A494B9C" w14:textId="77777777" w:rsidTr="001F643F">
        <w:trPr>
          <w:cantSplit/>
        </w:trPr>
        <w:tc>
          <w:tcPr>
            <w:tcW w:w="2044" w:type="dxa"/>
            <w:shd w:val="clear" w:color="auto" w:fill="auto"/>
          </w:tcPr>
          <w:p w14:paraId="2FC581DA" w14:textId="77777777" w:rsidR="00635155" w:rsidRPr="009A7184" w:rsidRDefault="00635155" w:rsidP="00635155">
            <w:pPr>
              <w:pStyle w:val="ENoteTableText"/>
              <w:tabs>
                <w:tab w:val="center" w:leader="dot" w:pos="2268"/>
              </w:tabs>
              <w:rPr>
                <w:szCs w:val="16"/>
              </w:rPr>
            </w:pPr>
            <w:r w:rsidRPr="009A7184">
              <w:rPr>
                <w:szCs w:val="16"/>
              </w:rPr>
              <w:t>4202.19.90</w:t>
            </w:r>
            <w:r w:rsidRPr="009A7184">
              <w:rPr>
                <w:szCs w:val="16"/>
              </w:rPr>
              <w:tab/>
            </w:r>
          </w:p>
        </w:tc>
        <w:tc>
          <w:tcPr>
            <w:tcW w:w="5044" w:type="dxa"/>
            <w:shd w:val="clear" w:color="auto" w:fill="auto"/>
          </w:tcPr>
          <w:p w14:paraId="47134BA1" w14:textId="77777777" w:rsidR="00635155" w:rsidRPr="009A7184" w:rsidRDefault="00635155" w:rsidP="00635155">
            <w:pPr>
              <w:pStyle w:val="ENoteTableText"/>
              <w:rPr>
                <w:szCs w:val="16"/>
              </w:rPr>
            </w:pPr>
            <w:r w:rsidRPr="009A7184">
              <w:rPr>
                <w:szCs w:val="16"/>
              </w:rPr>
              <w:t>rep. No. 116, 2000</w:t>
            </w:r>
          </w:p>
        </w:tc>
      </w:tr>
      <w:tr w:rsidR="00635155" w:rsidRPr="009A7184" w14:paraId="535D6BCA" w14:textId="77777777" w:rsidTr="001F643F">
        <w:trPr>
          <w:cantSplit/>
        </w:trPr>
        <w:tc>
          <w:tcPr>
            <w:tcW w:w="2044" w:type="dxa"/>
            <w:shd w:val="clear" w:color="auto" w:fill="auto"/>
          </w:tcPr>
          <w:p w14:paraId="78E67DA1" w14:textId="77777777" w:rsidR="00635155" w:rsidRPr="009A7184" w:rsidRDefault="00635155" w:rsidP="00635155">
            <w:pPr>
              <w:pStyle w:val="ENoteTableText"/>
              <w:tabs>
                <w:tab w:val="center" w:leader="dot" w:pos="2268"/>
              </w:tabs>
              <w:rPr>
                <w:szCs w:val="16"/>
              </w:rPr>
            </w:pPr>
            <w:r w:rsidRPr="009A7184">
              <w:rPr>
                <w:szCs w:val="16"/>
              </w:rPr>
              <w:t>4202.21.00</w:t>
            </w:r>
            <w:r w:rsidRPr="009A7184">
              <w:rPr>
                <w:szCs w:val="16"/>
              </w:rPr>
              <w:tab/>
            </w:r>
          </w:p>
        </w:tc>
        <w:tc>
          <w:tcPr>
            <w:tcW w:w="5044" w:type="dxa"/>
            <w:shd w:val="clear" w:color="auto" w:fill="auto"/>
          </w:tcPr>
          <w:p w14:paraId="3D6E8126" w14:textId="77777777" w:rsidR="00635155" w:rsidRPr="009A7184" w:rsidRDefault="00635155" w:rsidP="00635155">
            <w:pPr>
              <w:pStyle w:val="ENoteTableText"/>
              <w:rPr>
                <w:szCs w:val="16"/>
              </w:rPr>
            </w:pPr>
            <w:r w:rsidRPr="009A7184">
              <w:rPr>
                <w:szCs w:val="16"/>
              </w:rPr>
              <w:t>am. No. 85, 2011</w:t>
            </w:r>
          </w:p>
        </w:tc>
      </w:tr>
      <w:tr w:rsidR="00635155" w:rsidRPr="009A7184" w14:paraId="77455756" w14:textId="77777777" w:rsidTr="001F643F">
        <w:trPr>
          <w:cantSplit/>
        </w:trPr>
        <w:tc>
          <w:tcPr>
            <w:tcW w:w="2044" w:type="dxa"/>
            <w:shd w:val="clear" w:color="auto" w:fill="auto"/>
          </w:tcPr>
          <w:p w14:paraId="41FD0E2F" w14:textId="77777777" w:rsidR="00635155" w:rsidRPr="009A7184" w:rsidRDefault="00635155" w:rsidP="00635155">
            <w:pPr>
              <w:pStyle w:val="ENoteTableText"/>
              <w:tabs>
                <w:tab w:val="center" w:leader="dot" w:pos="2268"/>
              </w:tabs>
              <w:rPr>
                <w:szCs w:val="16"/>
              </w:rPr>
            </w:pPr>
            <w:r w:rsidRPr="009A7184">
              <w:rPr>
                <w:szCs w:val="16"/>
              </w:rPr>
              <w:t>4202.22.00</w:t>
            </w:r>
            <w:r w:rsidRPr="009A7184">
              <w:rPr>
                <w:szCs w:val="16"/>
              </w:rPr>
              <w:tab/>
            </w:r>
          </w:p>
        </w:tc>
        <w:tc>
          <w:tcPr>
            <w:tcW w:w="5044" w:type="dxa"/>
            <w:shd w:val="clear" w:color="auto" w:fill="auto"/>
          </w:tcPr>
          <w:p w14:paraId="2415E6D6"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401BB6B8" w14:textId="77777777" w:rsidTr="001F643F">
        <w:trPr>
          <w:cantSplit/>
        </w:trPr>
        <w:tc>
          <w:tcPr>
            <w:tcW w:w="2044" w:type="dxa"/>
            <w:shd w:val="clear" w:color="auto" w:fill="auto"/>
          </w:tcPr>
          <w:p w14:paraId="3A3475E7" w14:textId="77777777" w:rsidR="00635155" w:rsidRPr="009A7184" w:rsidRDefault="00635155" w:rsidP="00635155">
            <w:pPr>
              <w:pStyle w:val="ENoteTableText"/>
              <w:tabs>
                <w:tab w:val="center" w:leader="dot" w:pos="2268"/>
              </w:tabs>
              <w:rPr>
                <w:szCs w:val="16"/>
              </w:rPr>
            </w:pPr>
            <w:r w:rsidRPr="009A7184">
              <w:rPr>
                <w:szCs w:val="16"/>
              </w:rPr>
              <w:t>4202.29.00</w:t>
            </w:r>
            <w:r w:rsidRPr="009A7184">
              <w:rPr>
                <w:szCs w:val="16"/>
              </w:rPr>
              <w:tab/>
            </w:r>
          </w:p>
        </w:tc>
        <w:tc>
          <w:tcPr>
            <w:tcW w:w="5044" w:type="dxa"/>
            <w:shd w:val="clear" w:color="auto" w:fill="auto"/>
          </w:tcPr>
          <w:p w14:paraId="099BFBE8" w14:textId="77777777" w:rsidR="00635155" w:rsidRPr="009A7184" w:rsidRDefault="00635155" w:rsidP="00635155">
            <w:pPr>
              <w:pStyle w:val="ENoteTableText"/>
              <w:rPr>
                <w:szCs w:val="16"/>
              </w:rPr>
            </w:pPr>
            <w:r w:rsidRPr="009A7184">
              <w:rPr>
                <w:szCs w:val="16"/>
              </w:rPr>
              <w:t>am. No. 116, 2000</w:t>
            </w:r>
          </w:p>
        </w:tc>
      </w:tr>
      <w:tr w:rsidR="00635155" w:rsidRPr="009A7184" w14:paraId="7963C894" w14:textId="77777777" w:rsidTr="001F643F">
        <w:trPr>
          <w:cantSplit/>
        </w:trPr>
        <w:tc>
          <w:tcPr>
            <w:tcW w:w="2044" w:type="dxa"/>
            <w:shd w:val="clear" w:color="auto" w:fill="auto"/>
          </w:tcPr>
          <w:p w14:paraId="023D769B" w14:textId="77777777" w:rsidR="00635155" w:rsidRPr="009A7184" w:rsidRDefault="00635155" w:rsidP="00635155">
            <w:pPr>
              <w:pStyle w:val="ENoteTableText"/>
              <w:tabs>
                <w:tab w:val="center" w:leader="dot" w:pos="2268"/>
              </w:tabs>
              <w:rPr>
                <w:szCs w:val="16"/>
              </w:rPr>
            </w:pPr>
            <w:r w:rsidRPr="009A7184">
              <w:rPr>
                <w:szCs w:val="16"/>
              </w:rPr>
              <w:t>4202.31.00</w:t>
            </w:r>
            <w:r w:rsidRPr="009A7184">
              <w:rPr>
                <w:szCs w:val="16"/>
              </w:rPr>
              <w:tab/>
            </w:r>
          </w:p>
        </w:tc>
        <w:tc>
          <w:tcPr>
            <w:tcW w:w="5044" w:type="dxa"/>
            <w:shd w:val="clear" w:color="auto" w:fill="auto"/>
          </w:tcPr>
          <w:p w14:paraId="0AFBCFE9" w14:textId="77777777" w:rsidR="00635155" w:rsidRPr="009A7184" w:rsidRDefault="00635155" w:rsidP="00635155">
            <w:pPr>
              <w:pStyle w:val="ENoteTableText"/>
              <w:rPr>
                <w:szCs w:val="16"/>
              </w:rPr>
            </w:pPr>
            <w:r w:rsidRPr="009A7184">
              <w:rPr>
                <w:szCs w:val="16"/>
              </w:rPr>
              <w:t>am. No. 85, 2011</w:t>
            </w:r>
          </w:p>
        </w:tc>
      </w:tr>
      <w:tr w:rsidR="00635155" w:rsidRPr="009A7184" w14:paraId="39BBCD35" w14:textId="77777777" w:rsidTr="001F643F">
        <w:trPr>
          <w:cantSplit/>
        </w:trPr>
        <w:tc>
          <w:tcPr>
            <w:tcW w:w="2044" w:type="dxa"/>
            <w:shd w:val="clear" w:color="auto" w:fill="auto"/>
          </w:tcPr>
          <w:p w14:paraId="0412C9AD" w14:textId="77777777" w:rsidR="00635155" w:rsidRPr="009A7184" w:rsidRDefault="00635155" w:rsidP="00635155">
            <w:pPr>
              <w:pStyle w:val="ENoteTableText"/>
              <w:tabs>
                <w:tab w:val="center" w:leader="dot" w:pos="2268"/>
              </w:tabs>
              <w:rPr>
                <w:szCs w:val="16"/>
              </w:rPr>
            </w:pPr>
            <w:r w:rsidRPr="009A7184">
              <w:rPr>
                <w:szCs w:val="16"/>
              </w:rPr>
              <w:t>4202.32</w:t>
            </w:r>
            <w:r w:rsidRPr="009A7184">
              <w:rPr>
                <w:szCs w:val="16"/>
              </w:rPr>
              <w:tab/>
            </w:r>
          </w:p>
        </w:tc>
        <w:tc>
          <w:tcPr>
            <w:tcW w:w="5044" w:type="dxa"/>
            <w:shd w:val="clear" w:color="auto" w:fill="auto"/>
          </w:tcPr>
          <w:p w14:paraId="5FCF9609" w14:textId="77777777" w:rsidR="00635155" w:rsidRPr="009A7184" w:rsidRDefault="00635155" w:rsidP="00635155">
            <w:pPr>
              <w:pStyle w:val="ENoteTableText"/>
              <w:rPr>
                <w:szCs w:val="16"/>
              </w:rPr>
            </w:pPr>
            <w:r w:rsidRPr="009A7184">
              <w:rPr>
                <w:szCs w:val="16"/>
              </w:rPr>
              <w:t>am No 78, 2016</w:t>
            </w:r>
          </w:p>
        </w:tc>
      </w:tr>
      <w:tr w:rsidR="00635155" w:rsidRPr="009A7184" w14:paraId="38130D2F" w14:textId="77777777" w:rsidTr="001F643F">
        <w:trPr>
          <w:cantSplit/>
        </w:trPr>
        <w:tc>
          <w:tcPr>
            <w:tcW w:w="2044" w:type="dxa"/>
            <w:shd w:val="clear" w:color="auto" w:fill="auto"/>
          </w:tcPr>
          <w:p w14:paraId="74BC4058" w14:textId="77777777" w:rsidR="00635155" w:rsidRPr="009A7184" w:rsidRDefault="00635155" w:rsidP="00635155">
            <w:pPr>
              <w:pStyle w:val="ENoteTableText"/>
              <w:tabs>
                <w:tab w:val="center" w:leader="dot" w:pos="2268"/>
              </w:tabs>
              <w:rPr>
                <w:szCs w:val="16"/>
              </w:rPr>
            </w:pPr>
            <w:r w:rsidRPr="009A7184">
              <w:rPr>
                <w:szCs w:val="16"/>
              </w:rPr>
              <w:t>4202.32.90</w:t>
            </w:r>
            <w:r w:rsidRPr="009A7184">
              <w:rPr>
                <w:szCs w:val="16"/>
              </w:rPr>
              <w:tab/>
            </w:r>
          </w:p>
        </w:tc>
        <w:tc>
          <w:tcPr>
            <w:tcW w:w="5044" w:type="dxa"/>
            <w:shd w:val="clear" w:color="auto" w:fill="auto"/>
          </w:tcPr>
          <w:p w14:paraId="74FD64DB" w14:textId="77777777" w:rsidR="00635155" w:rsidRPr="009A7184" w:rsidRDefault="00635155" w:rsidP="00635155">
            <w:pPr>
              <w:pStyle w:val="ENoteTableText"/>
              <w:rPr>
                <w:szCs w:val="16"/>
              </w:rPr>
            </w:pPr>
            <w:r w:rsidRPr="009A7184">
              <w:rPr>
                <w:szCs w:val="16"/>
              </w:rPr>
              <w:t>am. No. 116, 2000</w:t>
            </w:r>
          </w:p>
        </w:tc>
      </w:tr>
      <w:tr w:rsidR="00635155" w:rsidRPr="009A7184" w14:paraId="5C45F7CA" w14:textId="77777777" w:rsidTr="001F643F">
        <w:trPr>
          <w:cantSplit/>
        </w:trPr>
        <w:tc>
          <w:tcPr>
            <w:tcW w:w="2044" w:type="dxa"/>
            <w:shd w:val="clear" w:color="auto" w:fill="auto"/>
          </w:tcPr>
          <w:p w14:paraId="4DEDA601" w14:textId="77777777" w:rsidR="00635155" w:rsidRPr="009A7184" w:rsidRDefault="00635155" w:rsidP="00635155">
            <w:pPr>
              <w:pStyle w:val="ENoteTableText"/>
              <w:tabs>
                <w:tab w:val="center" w:leader="dot" w:pos="2268"/>
              </w:tabs>
              <w:rPr>
                <w:szCs w:val="16"/>
              </w:rPr>
            </w:pPr>
            <w:r w:rsidRPr="009A7184">
              <w:rPr>
                <w:szCs w:val="16"/>
              </w:rPr>
              <w:t>4202.39.00</w:t>
            </w:r>
            <w:r w:rsidRPr="009A7184">
              <w:rPr>
                <w:szCs w:val="16"/>
              </w:rPr>
              <w:tab/>
            </w:r>
          </w:p>
        </w:tc>
        <w:tc>
          <w:tcPr>
            <w:tcW w:w="5044" w:type="dxa"/>
            <w:shd w:val="clear" w:color="auto" w:fill="auto"/>
          </w:tcPr>
          <w:p w14:paraId="31065DB7" w14:textId="77777777" w:rsidR="00635155" w:rsidRPr="009A7184" w:rsidRDefault="00635155" w:rsidP="00635155">
            <w:pPr>
              <w:pStyle w:val="ENoteTableText"/>
              <w:rPr>
                <w:szCs w:val="16"/>
              </w:rPr>
            </w:pPr>
            <w:r w:rsidRPr="009A7184">
              <w:rPr>
                <w:szCs w:val="16"/>
              </w:rPr>
              <w:t>am. No. 116, 2000</w:t>
            </w:r>
          </w:p>
        </w:tc>
      </w:tr>
      <w:tr w:rsidR="00635155" w:rsidRPr="009A7184" w14:paraId="4C7F3889" w14:textId="77777777" w:rsidTr="001F643F">
        <w:trPr>
          <w:cantSplit/>
        </w:trPr>
        <w:tc>
          <w:tcPr>
            <w:tcW w:w="2044" w:type="dxa"/>
            <w:shd w:val="clear" w:color="auto" w:fill="auto"/>
          </w:tcPr>
          <w:p w14:paraId="033FF713" w14:textId="77777777" w:rsidR="00635155" w:rsidRPr="009A7184" w:rsidRDefault="00635155" w:rsidP="00635155">
            <w:pPr>
              <w:pStyle w:val="ENoteTableText"/>
              <w:tabs>
                <w:tab w:val="center" w:leader="dot" w:pos="2268"/>
              </w:tabs>
              <w:rPr>
                <w:szCs w:val="16"/>
              </w:rPr>
            </w:pPr>
            <w:r w:rsidRPr="009A7184">
              <w:rPr>
                <w:szCs w:val="16"/>
              </w:rPr>
              <w:t>4202.91</w:t>
            </w:r>
            <w:r w:rsidRPr="009A7184">
              <w:rPr>
                <w:szCs w:val="16"/>
              </w:rPr>
              <w:tab/>
            </w:r>
          </w:p>
        </w:tc>
        <w:tc>
          <w:tcPr>
            <w:tcW w:w="5044" w:type="dxa"/>
            <w:shd w:val="clear" w:color="auto" w:fill="auto"/>
          </w:tcPr>
          <w:p w14:paraId="47F63C97" w14:textId="77777777" w:rsidR="00635155" w:rsidRPr="009A7184" w:rsidRDefault="00635155" w:rsidP="00635155">
            <w:pPr>
              <w:pStyle w:val="ENoteTableText"/>
              <w:rPr>
                <w:szCs w:val="16"/>
              </w:rPr>
            </w:pPr>
            <w:r w:rsidRPr="009A7184">
              <w:rPr>
                <w:szCs w:val="16"/>
              </w:rPr>
              <w:t>am. No. 85, 2011</w:t>
            </w:r>
          </w:p>
        </w:tc>
      </w:tr>
      <w:tr w:rsidR="00635155" w:rsidRPr="009A7184" w14:paraId="2FB47330" w14:textId="77777777" w:rsidTr="001F643F">
        <w:trPr>
          <w:cantSplit/>
        </w:trPr>
        <w:tc>
          <w:tcPr>
            <w:tcW w:w="2044" w:type="dxa"/>
            <w:shd w:val="clear" w:color="auto" w:fill="auto"/>
          </w:tcPr>
          <w:p w14:paraId="47A8BBC8" w14:textId="77777777" w:rsidR="00635155" w:rsidRPr="009A7184" w:rsidRDefault="00635155" w:rsidP="00635155">
            <w:pPr>
              <w:pStyle w:val="ENoteTableText"/>
              <w:tabs>
                <w:tab w:val="center" w:leader="dot" w:pos="2268"/>
              </w:tabs>
              <w:rPr>
                <w:szCs w:val="16"/>
              </w:rPr>
            </w:pPr>
            <w:r w:rsidRPr="009A7184">
              <w:rPr>
                <w:szCs w:val="16"/>
              </w:rPr>
              <w:t>4202.92</w:t>
            </w:r>
            <w:r w:rsidRPr="009A7184">
              <w:rPr>
                <w:szCs w:val="16"/>
              </w:rPr>
              <w:tab/>
            </w:r>
          </w:p>
        </w:tc>
        <w:tc>
          <w:tcPr>
            <w:tcW w:w="5044" w:type="dxa"/>
            <w:shd w:val="clear" w:color="auto" w:fill="auto"/>
          </w:tcPr>
          <w:p w14:paraId="2F38C398" w14:textId="77777777" w:rsidR="00635155" w:rsidRPr="009A7184" w:rsidRDefault="00635155" w:rsidP="00635155">
            <w:pPr>
              <w:pStyle w:val="ENoteTableText"/>
              <w:rPr>
                <w:szCs w:val="16"/>
              </w:rPr>
            </w:pPr>
            <w:r w:rsidRPr="009A7184">
              <w:rPr>
                <w:szCs w:val="16"/>
              </w:rPr>
              <w:t>am No 78, 2016</w:t>
            </w:r>
          </w:p>
        </w:tc>
      </w:tr>
      <w:tr w:rsidR="00635155" w:rsidRPr="009A7184" w14:paraId="147BEEB7" w14:textId="77777777" w:rsidTr="001F643F">
        <w:trPr>
          <w:cantSplit/>
        </w:trPr>
        <w:tc>
          <w:tcPr>
            <w:tcW w:w="2044" w:type="dxa"/>
            <w:shd w:val="clear" w:color="auto" w:fill="auto"/>
          </w:tcPr>
          <w:p w14:paraId="38B3D187" w14:textId="77777777" w:rsidR="00635155" w:rsidRPr="009A7184" w:rsidRDefault="00635155" w:rsidP="00635155">
            <w:pPr>
              <w:pStyle w:val="ENoteTableText"/>
              <w:rPr>
                <w:szCs w:val="16"/>
              </w:rPr>
            </w:pPr>
            <w:r w:rsidRPr="009A7184">
              <w:rPr>
                <w:b/>
                <w:szCs w:val="16"/>
              </w:rPr>
              <w:t>4203</w:t>
            </w:r>
          </w:p>
        </w:tc>
        <w:tc>
          <w:tcPr>
            <w:tcW w:w="5044" w:type="dxa"/>
            <w:shd w:val="clear" w:color="auto" w:fill="auto"/>
          </w:tcPr>
          <w:p w14:paraId="657A00C2" w14:textId="77777777" w:rsidR="00635155" w:rsidRPr="009A7184" w:rsidRDefault="00635155" w:rsidP="00635155">
            <w:pPr>
              <w:pStyle w:val="ENoteTableText"/>
              <w:rPr>
                <w:szCs w:val="16"/>
              </w:rPr>
            </w:pPr>
          </w:p>
        </w:tc>
      </w:tr>
      <w:tr w:rsidR="00635155" w:rsidRPr="009A7184" w14:paraId="098527C0" w14:textId="77777777" w:rsidTr="001F643F">
        <w:trPr>
          <w:cantSplit/>
        </w:trPr>
        <w:tc>
          <w:tcPr>
            <w:tcW w:w="2044" w:type="dxa"/>
            <w:shd w:val="clear" w:color="auto" w:fill="auto"/>
          </w:tcPr>
          <w:p w14:paraId="7181ACF5" w14:textId="77777777" w:rsidR="00635155" w:rsidRPr="009A7184" w:rsidRDefault="00635155" w:rsidP="00635155">
            <w:pPr>
              <w:pStyle w:val="ENoteTableText"/>
              <w:tabs>
                <w:tab w:val="center" w:leader="dot" w:pos="2268"/>
              </w:tabs>
              <w:rPr>
                <w:szCs w:val="16"/>
              </w:rPr>
            </w:pPr>
            <w:r w:rsidRPr="009A7184">
              <w:rPr>
                <w:szCs w:val="16"/>
              </w:rPr>
              <w:t>4203.10.00</w:t>
            </w:r>
            <w:r w:rsidRPr="009A7184">
              <w:rPr>
                <w:szCs w:val="16"/>
              </w:rPr>
              <w:tab/>
            </w:r>
          </w:p>
        </w:tc>
        <w:tc>
          <w:tcPr>
            <w:tcW w:w="5044" w:type="dxa"/>
            <w:shd w:val="clear" w:color="auto" w:fill="auto"/>
          </w:tcPr>
          <w:p w14:paraId="16D521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E8414E" w14:textId="77777777" w:rsidTr="001F643F">
        <w:trPr>
          <w:cantSplit/>
        </w:trPr>
        <w:tc>
          <w:tcPr>
            <w:tcW w:w="2044" w:type="dxa"/>
            <w:shd w:val="clear" w:color="auto" w:fill="auto"/>
          </w:tcPr>
          <w:p w14:paraId="54529F8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BDFEE5" w14:textId="77777777" w:rsidR="00635155" w:rsidRPr="009A7184" w:rsidRDefault="00635155" w:rsidP="00635155">
            <w:pPr>
              <w:pStyle w:val="ENoteTableText"/>
              <w:rPr>
                <w:szCs w:val="16"/>
              </w:rPr>
            </w:pPr>
            <w:r w:rsidRPr="009A7184">
              <w:rPr>
                <w:szCs w:val="16"/>
              </w:rPr>
              <w:t>rs No 84, 2016</w:t>
            </w:r>
          </w:p>
        </w:tc>
      </w:tr>
      <w:tr w:rsidR="00635155" w:rsidRPr="009A7184" w14:paraId="28735BB5" w14:textId="77777777" w:rsidTr="001F643F">
        <w:trPr>
          <w:cantSplit/>
        </w:trPr>
        <w:tc>
          <w:tcPr>
            <w:tcW w:w="2044" w:type="dxa"/>
            <w:shd w:val="clear" w:color="auto" w:fill="auto"/>
          </w:tcPr>
          <w:p w14:paraId="501E03F6" w14:textId="77777777" w:rsidR="00635155" w:rsidRPr="009A7184" w:rsidRDefault="00635155" w:rsidP="00635155">
            <w:pPr>
              <w:pStyle w:val="ENoteTableText"/>
              <w:tabs>
                <w:tab w:val="center" w:leader="dot" w:pos="2268"/>
              </w:tabs>
              <w:rPr>
                <w:szCs w:val="16"/>
              </w:rPr>
            </w:pPr>
            <w:r w:rsidRPr="009A7184">
              <w:rPr>
                <w:szCs w:val="16"/>
              </w:rPr>
              <w:t>4203.21</w:t>
            </w:r>
            <w:r w:rsidRPr="009A7184">
              <w:rPr>
                <w:szCs w:val="16"/>
              </w:rPr>
              <w:tab/>
            </w:r>
          </w:p>
        </w:tc>
        <w:tc>
          <w:tcPr>
            <w:tcW w:w="5044" w:type="dxa"/>
            <w:shd w:val="clear" w:color="auto" w:fill="auto"/>
          </w:tcPr>
          <w:p w14:paraId="2A8AC34E" w14:textId="77777777" w:rsidR="00635155" w:rsidRPr="009A7184" w:rsidRDefault="00635155" w:rsidP="00635155">
            <w:pPr>
              <w:pStyle w:val="ENoteTableText"/>
              <w:rPr>
                <w:szCs w:val="16"/>
              </w:rPr>
            </w:pPr>
            <w:r w:rsidRPr="009A7184">
              <w:rPr>
                <w:szCs w:val="16"/>
              </w:rPr>
              <w:t>ad. No. 120, 2001</w:t>
            </w:r>
          </w:p>
        </w:tc>
      </w:tr>
      <w:tr w:rsidR="00635155" w:rsidRPr="009A7184" w14:paraId="07AD6AAE" w14:textId="77777777" w:rsidTr="001F643F">
        <w:trPr>
          <w:cantSplit/>
        </w:trPr>
        <w:tc>
          <w:tcPr>
            <w:tcW w:w="2044" w:type="dxa"/>
            <w:shd w:val="clear" w:color="auto" w:fill="auto"/>
          </w:tcPr>
          <w:p w14:paraId="6C91F675" w14:textId="77777777" w:rsidR="00635155" w:rsidRPr="009A7184" w:rsidRDefault="00635155" w:rsidP="00635155">
            <w:pPr>
              <w:pStyle w:val="ENoteTableText"/>
              <w:tabs>
                <w:tab w:val="center" w:leader="dot" w:pos="2268"/>
              </w:tabs>
              <w:rPr>
                <w:szCs w:val="16"/>
              </w:rPr>
            </w:pPr>
            <w:r w:rsidRPr="009A7184">
              <w:rPr>
                <w:szCs w:val="16"/>
              </w:rPr>
              <w:t>4203.21.00</w:t>
            </w:r>
            <w:r w:rsidRPr="009A7184">
              <w:rPr>
                <w:szCs w:val="16"/>
              </w:rPr>
              <w:tab/>
            </w:r>
          </w:p>
        </w:tc>
        <w:tc>
          <w:tcPr>
            <w:tcW w:w="5044" w:type="dxa"/>
            <w:shd w:val="clear" w:color="auto" w:fill="auto"/>
          </w:tcPr>
          <w:p w14:paraId="36A8E030" w14:textId="77777777" w:rsidR="00635155" w:rsidRPr="009A7184" w:rsidRDefault="00635155" w:rsidP="00635155">
            <w:pPr>
              <w:pStyle w:val="ENoteTableText"/>
              <w:rPr>
                <w:szCs w:val="16"/>
              </w:rPr>
            </w:pPr>
            <w:r w:rsidRPr="009A7184">
              <w:rPr>
                <w:szCs w:val="16"/>
              </w:rPr>
              <w:t>rep. No. 120, 2001</w:t>
            </w:r>
          </w:p>
        </w:tc>
      </w:tr>
      <w:tr w:rsidR="00635155" w:rsidRPr="009A7184" w14:paraId="1D824A5E" w14:textId="77777777" w:rsidTr="001F643F">
        <w:trPr>
          <w:cantSplit/>
        </w:trPr>
        <w:tc>
          <w:tcPr>
            <w:tcW w:w="2044" w:type="dxa"/>
            <w:shd w:val="clear" w:color="auto" w:fill="auto"/>
          </w:tcPr>
          <w:p w14:paraId="22E25580" w14:textId="77777777" w:rsidR="00635155" w:rsidRPr="009A7184" w:rsidRDefault="00635155" w:rsidP="00635155">
            <w:pPr>
              <w:pStyle w:val="ENoteTableText"/>
              <w:tabs>
                <w:tab w:val="center" w:leader="dot" w:pos="2268"/>
              </w:tabs>
              <w:rPr>
                <w:szCs w:val="16"/>
              </w:rPr>
            </w:pPr>
            <w:r w:rsidRPr="009A7184">
              <w:rPr>
                <w:szCs w:val="16"/>
              </w:rPr>
              <w:t>4203.21.10</w:t>
            </w:r>
            <w:r w:rsidRPr="009A7184">
              <w:rPr>
                <w:szCs w:val="16"/>
              </w:rPr>
              <w:tab/>
            </w:r>
          </w:p>
        </w:tc>
        <w:tc>
          <w:tcPr>
            <w:tcW w:w="5044" w:type="dxa"/>
            <w:shd w:val="clear" w:color="auto" w:fill="auto"/>
          </w:tcPr>
          <w:p w14:paraId="5FF6E37E" w14:textId="77777777" w:rsidR="00635155" w:rsidRPr="009A7184" w:rsidRDefault="00635155" w:rsidP="00635155">
            <w:pPr>
              <w:pStyle w:val="ENoteTableText"/>
              <w:rPr>
                <w:szCs w:val="16"/>
              </w:rPr>
            </w:pPr>
            <w:r w:rsidRPr="009A7184">
              <w:rPr>
                <w:szCs w:val="16"/>
              </w:rPr>
              <w:t>ad. No. 120, 2001</w:t>
            </w:r>
          </w:p>
        </w:tc>
      </w:tr>
      <w:tr w:rsidR="00635155" w:rsidRPr="009A7184" w14:paraId="4A2930F1" w14:textId="77777777" w:rsidTr="001F643F">
        <w:trPr>
          <w:cantSplit/>
        </w:trPr>
        <w:tc>
          <w:tcPr>
            <w:tcW w:w="2044" w:type="dxa"/>
            <w:shd w:val="clear" w:color="auto" w:fill="auto"/>
          </w:tcPr>
          <w:p w14:paraId="2A6BB9B6" w14:textId="77777777" w:rsidR="00635155" w:rsidRPr="009A7184" w:rsidRDefault="00635155" w:rsidP="00635155">
            <w:pPr>
              <w:pStyle w:val="ENoteTableText"/>
              <w:rPr>
                <w:szCs w:val="16"/>
              </w:rPr>
            </w:pPr>
          </w:p>
        </w:tc>
        <w:tc>
          <w:tcPr>
            <w:tcW w:w="5044" w:type="dxa"/>
            <w:shd w:val="clear" w:color="auto" w:fill="auto"/>
          </w:tcPr>
          <w:p w14:paraId="01C0527D" w14:textId="77777777" w:rsidR="00635155" w:rsidRPr="009A7184" w:rsidRDefault="00635155" w:rsidP="00635155">
            <w:pPr>
              <w:pStyle w:val="ENoteTableText"/>
              <w:rPr>
                <w:szCs w:val="16"/>
              </w:rPr>
            </w:pPr>
            <w:r w:rsidRPr="009A7184">
              <w:rPr>
                <w:szCs w:val="16"/>
              </w:rPr>
              <w:t>rs. No. 38, 2002</w:t>
            </w:r>
          </w:p>
        </w:tc>
      </w:tr>
      <w:tr w:rsidR="00635155" w:rsidRPr="009A7184" w14:paraId="2A5EF2D7" w14:textId="77777777" w:rsidTr="001F643F">
        <w:trPr>
          <w:cantSplit/>
        </w:trPr>
        <w:tc>
          <w:tcPr>
            <w:tcW w:w="2044" w:type="dxa"/>
            <w:shd w:val="clear" w:color="auto" w:fill="auto"/>
          </w:tcPr>
          <w:p w14:paraId="29477BD9" w14:textId="77777777" w:rsidR="00635155" w:rsidRPr="009A7184" w:rsidRDefault="00635155" w:rsidP="00635155">
            <w:pPr>
              <w:pStyle w:val="ENoteTableText"/>
              <w:tabs>
                <w:tab w:val="center" w:leader="dot" w:pos="2268"/>
              </w:tabs>
              <w:rPr>
                <w:szCs w:val="16"/>
              </w:rPr>
            </w:pPr>
            <w:r w:rsidRPr="009A7184">
              <w:rPr>
                <w:szCs w:val="16"/>
              </w:rPr>
              <w:t>4203.21.90</w:t>
            </w:r>
            <w:r w:rsidRPr="009A7184">
              <w:rPr>
                <w:szCs w:val="16"/>
              </w:rPr>
              <w:tab/>
            </w:r>
          </w:p>
        </w:tc>
        <w:tc>
          <w:tcPr>
            <w:tcW w:w="5044" w:type="dxa"/>
            <w:shd w:val="clear" w:color="auto" w:fill="auto"/>
          </w:tcPr>
          <w:p w14:paraId="36670CB3" w14:textId="77777777" w:rsidR="00635155" w:rsidRPr="009A7184" w:rsidRDefault="00635155" w:rsidP="00635155">
            <w:pPr>
              <w:pStyle w:val="ENoteTableText"/>
              <w:rPr>
                <w:szCs w:val="16"/>
              </w:rPr>
            </w:pPr>
            <w:r w:rsidRPr="009A7184">
              <w:rPr>
                <w:szCs w:val="16"/>
              </w:rPr>
              <w:t>ad. No. 120, 2001</w:t>
            </w:r>
          </w:p>
        </w:tc>
      </w:tr>
      <w:tr w:rsidR="00635155" w:rsidRPr="009A7184" w14:paraId="564BBC52" w14:textId="77777777" w:rsidTr="001F643F">
        <w:trPr>
          <w:cantSplit/>
        </w:trPr>
        <w:tc>
          <w:tcPr>
            <w:tcW w:w="2044" w:type="dxa"/>
            <w:shd w:val="clear" w:color="auto" w:fill="auto"/>
          </w:tcPr>
          <w:p w14:paraId="1796E458" w14:textId="77777777" w:rsidR="00635155" w:rsidRPr="009A7184" w:rsidRDefault="00635155" w:rsidP="00635155">
            <w:pPr>
              <w:pStyle w:val="ENoteTableText"/>
              <w:tabs>
                <w:tab w:val="center" w:leader="dot" w:pos="2268"/>
              </w:tabs>
              <w:rPr>
                <w:szCs w:val="16"/>
              </w:rPr>
            </w:pPr>
            <w:r w:rsidRPr="009A7184">
              <w:rPr>
                <w:szCs w:val="16"/>
              </w:rPr>
              <w:t>4203.29</w:t>
            </w:r>
            <w:r w:rsidRPr="009A7184">
              <w:rPr>
                <w:szCs w:val="16"/>
              </w:rPr>
              <w:tab/>
            </w:r>
          </w:p>
        </w:tc>
        <w:tc>
          <w:tcPr>
            <w:tcW w:w="5044" w:type="dxa"/>
            <w:shd w:val="clear" w:color="auto" w:fill="auto"/>
          </w:tcPr>
          <w:p w14:paraId="12C2CD54" w14:textId="77777777" w:rsidR="00635155" w:rsidRPr="009A7184" w:rsidRDefault="00635155" w:rsidP="00635155">
            <w:pPr>
              <w:pStyle w:val="ENoteTableText"/>
              <w:rPr>
                <w:szCs w:val="16"/>
              </w:rPr>
            </w:pPr>
            <w:r w:rsidRPr="009A7184">
              <w:rPr>
                <w:szCs w:val="16"/>
              </w:rPr>
              <w:t>ad. No. 120, 2001</w:t>
            </w:r>
          </w:p>
        </w:tc>
      </w:tr>
      <w:tr w:rsidR="00635155" w:rsidRPr="009A7184" w14:paraId="2FD09884" w14:textId="77777777" w:rsidTr="001F643F">
        <w:trPr>
          <w:cantSplit/>
        </w:trPr>
        <w:tc>
          <w:tcPr>
            <w:tcW w:w="2044" w:type="dxa"/>
            <w:shd w:val="clear" w:color="auto" w:fill="auto"/>
          </w:tcPr>
          <w:p w14:paraId="32848775" w14:textId="77777777" w:rsidR="00635155" w:rsidRPr="009A7184" w:rsidRDefault="00635155" w:rsidP="00635155">
            <w:pPr>
              <w:pStyle w:val="ENoteTableText"/>
              <w:tabs>
                <w:tab w:val="center" w:leader="dot" w:pos="2268"/>
              </w:tabs>
              <w:rPr>
                <w:szCs w:val="16"/>
              </w:rPr>
            </w:pPr>
            <w:r w:rsidRPr="009A7184">
              <w:rPr>
                <w:szCs w:val="16"/>
              </w:rPr>
              <w:t>4203.29.00</w:t>
            </w:r>
            <w:r w:rsidRPr="009A7184">
              <w:rPr>
                <w:szCs w:val="16"/>
              </w:rPr>
              <w:tab/>
            </w:r>
          </w:p>
        </w:tc>
        <w:tc>
          <w:tcPr>
            <w:tcW w:w="5044" w:type="dxa"/>
            <w:shd w:val="clear" w:color="auto" w:fill="auto"/>
          </w:tcPr>
          <w:p w14:paraId="214D5C09" w14:textId="77777777" w:rsidR="00635155" w:rsidRPr="009A7184" w:rsidRDefault="00635155" w:rsidP="00635155">
            <w:pPr>
              <w:pStyle w:val="ENoteTableText"/>
              <w:rPr>
                <w:szCs w:val="16"/>
              </w:rPr>
            </w:pPr>
            <w:r w:rsidRPr="009A7184">
              <w:rPr>
                <w:szCs w:val="16"/>
              </w:rPr>
              <w:t>rep. No. 120, 2001</w:t>
            </w:r>
          </w:p>
        </w:tc>
      </w:tr>
      <w:tr w:rsidR="00635155" w:rsidRPr="009A7184" w14:paraId="1366A562" w14:textId="77777777" w:rsidTr="001F643F">
        <w:trPr>
          <w:cantSplit/>
        </w:trPr>
        <w:tc>
          <w:tcPr>
            <w:tcW w:w="2044" w:type="dxa"/>
            <w:shd w:val="clear" w:color="auto" w:fill="auto"/>
          </w:tcPr>
          <w:p w14:paraId="7077D239" w14:textId="77777777" w:rsidR="00635155" w:rsidRPr="009A7184" w:rsidRDefault="00635155" w:rsidP="00635155">
            <w:pPr>
              <w:pStyle w:val="ENoteTableText"/>
              <w:tabs>
                <w:tab w:val="center" w:leader="dot" w:pos="2268"/>
              </w:tabs>
              <w:rPr>
                <w:szCs w:val="16"/>
              </w:rPr>
            </w:pPr>
            <w:r w:rsidRPr="009A7184">
              <w:rPr>
                <w:szCs w:val="16"/>
              </w:rPr>
              <w:t>4203.29.10</w:t>
            </w:r>
            <w:r w:rsidRPr="009A7184">
              <w:rPr>
                <w:szCs w:val="16"/>
              </w:rPr>
              <w:tab/>
            </w:r>
          </w:p>
        </w:tc>
        <w:tc>
          <w:tcPr>
            <w:tcW w:w="5044" w:type="dxa"/>
            <w:shd w:val="clear" w:color="auto" w:fill="auto"/>
          </w:tcPr>
          <w:p w14:paraId="3FC8BF7B" w14:textId="77777777" w:rsidR="00635155" w:rsidRPr="009A7184" w:rsidRDefault="00635155" w:rsidP="00635155">
            <w:pPr>
              <w:pStyle w:val="ENoteTableText"/>
              <w:rPr>
                <w:szCs w:val="16"/>
              </w:rPr>
            </w:pPr>
            <w:r w:rsidRPr="009A7184">
              <w:rPr>
                <w:szCs w:val="16"/>
              </w:rPr>
              <w:t>ad. No. 120, 2001</w:t>
            </w:r>
          </w:p>
        </w:tc>
      </w:tr>
      <w:tr w:rsidR="00635155" w:rsidRPr="009A7184" w14:paraId="062F9498" w14:textId="77777777" w:rsidTr="001F643F">
        <w:trPr>
          <w:cantSplit/>
        </w:trPr>
        <w:tc>
          <w:tcPr>
            <w:tcW w:w="2044" w:type="dxa"/>
            <w:shd w:val="clear" w:color="auto" w:fill="auto"/>
          </w:tcPr>
          <w:p w14:paraId="63E34FF4" w14:textId="77777777" w:rsidR="00635155" w:rsidRPr="009A7184" w:rsidRDefault="00635155" w:rsidP="00635155">
            <w:pPr>
              <w:pStyle w:val="ENoteTableText"/>
              <w:rPr>
                <w:szCs w:val="16"/>
              </w:rPr>
            </w:pPr>
          </w:p>
        </w:tc>
        <w:tc>
          <w:tcPr>
            <w:tcW w:w="5044" w:type="dxa"/>
            <w:shd w:val="clear" w:color="auto" w:fill="auto"/>
          </w:tcPr>
          <w:p w14:paraId="227F3C0D" w14:textId="77777777" w:rsidR="00635155" w:rsidRPr="009A7184" w:rsidRDefault="00635155" w:rsidP="00635155">
            <w:pPr>
              <w:pStyle w:val="ENoteTableText"/>
              <w:rPr>
                <w:szCs w:val="16"/>
              </w:rPr>
            </w:pPr>
            <w:r w:rsidRPr="009A7184">
              <w:rPr>
                <w:szCs w:val="16"/>
              </w:rPr>
              <w:t>am. No. 147, 2004</w:t>
            </w:r>
          </w:p>
        </w:tc>
      </w:tr>
      <w:tr w:rsidR="00635155" w:rsidRPr="009A7184" w14:paraId="742F1BAA" w14:textId="77777777" w:rsidTr="001F643F">
        <w:trPr>
          <w:cantSplit/>
        </w:trPr>
        <w:tc>
          <w:tcPr>
            <w:tcW w:w="2044" w:type="dxa"/>
            <w:shd w:val="clear" w:color="auto" w:fill="auto"/>
          </w:tcPr>
          <w:p w14:paraId="6A6444D6" w14:textId="77777777" w:rsidR="00635155" w:rsidRPr="009A7184" w:rsidRDefault="00635155" w:rsidP="00635155">
            <w:pPr>
              <w:pStyle w:val="ENoteTableText"/>
              <w:rPr>
                <w:szCs w:val="16"/>
              </w:rPr>
            </w:pPr>
          </w:p>
        </w:tc>
        <w:tc>
          <w:tcPr>
            <w:tcW w:w="5044" w:type="dxa"/>
            <w:shd w:val="clear" w:color="auto" w:fill="auto"/>
          </w:tcPr>
          <w:p w14:paraId="23B1B9BC" w14:textId="77777777" w:rsidR="00635155" w:rsidRPr="009A7184" w:rsidRDefault="00635155" w:rsidP="00635155">
            <w:pPr>
              <w:pStyle w:val="ENoteTableText"/>
              <w:rPr>
                <w:szCs w:val="16"/>
              </w:rPr>
            </w:pPr>
            <w:r w:rsidRPr="009A7184">
              <w:rPr>
                <w:szCs w:val="16"/>
              </w:rPr>
              <w:t>rs No 84, 2016</w:t>
            </w:r>
          </w:p>
        </w:tc>
      </w:tr>
      <w:tr w:rsidR="00635155" w:rsidRPr="009A7184" w14:paraId="79F7E5DC" w14:textId="77777777" w:rsidTr="001F643F">
        <w:trPr>
          <w:cantSplit/>
        </w:trPr>
        <w:tc>
          <w:tcPr>
            <w:tcW w:w="2044" w:type="dxa"/>
            <w:shd w:val="clear" w:color="auto" w:fill="auto"/>
          </w:tcPr>
          <w:p w14:paraId="4E4535B4" w14:textId="77777777" w:rsidR="00635155" w:rsidRPr="009A7184" w:rsidRDefault="00635155" w:rsidP="00635155">
            <w:pPr>
              <w:pStyle w:val="ENoteTableText"/>
              <w:tabs>
                <w:tab w:val="center" w:leader="dot" w:pos="2268"/>
              </w:tabs>
              <w:rPr>
                <w:szCs w:val="16"/>
              </w:rPr>
            </w:pPr>
            <w:r w:rsidRPr="009A7184">
              <w:rPr>
                <w:szCs w:val="16"/>
              </w:rPr>
              <w:t>4203.29.90</w:t>
            </w:r>
            <w:r w:rsidRPr="009A7184">
              <w:rPr>
                <w:szCs w:val="16"/>
              </w:rPr>
              <w:tab/>
            </w:r>
          </w:p>
        </w:tc>
        <w:tc>
          <w:tcPr>
            <w:tcW w:w="5044" w:type="dxa"/>
            <w:shd w:val="clear" w:color="auto" w:fill="auto"/>
          </w:tcPr>
          <w:p w14:paraId="502A186D" w14:textId="77777777" w:rsidR="00635155" w:rsidRPr="009A7184" w:rsidRDefault="00635155" w:rsidP="00635155">
            <w:pPr>
              <w:pStyle w:val="ENoteTableText"/>
              <w:rPr>
                <w:szCs w:val="16"/>
              </w:rPr>
            </w:pPr>
            <w:r w:rsidRPr="009A7184">
              <w:rPr>
                <w:szCs w:val="16"/>
              </w:rPr>
              <w:t>ad. No. 120, 2001</w:t>
            </w:r>
          </w:p>
        </w:tc>
      </w:tr>
      <w:tr w:rsidR="00635155" w:rsidRPr="009A7184" w14:paraId="20E48C67" w14:textId="77777777" w:rsidTr="001F643F">
        <w:trPr>
          <w:cantSplit/>
        </w:trPr>
        <w:tc>
          <w:tcPr>
            <w:tcW w:w="2044" w:type="dxa"/>
            <w:shd w:val="clear" w:color="auto" w:fill="auto"/>
          </w:tcPr>
          <w:p w14:paraId="363A2813" w14:textId="77777777" w:rsidR="00635155" w:rsidRPr="009A7184" w:rsidRDefault="00635155" w:rsidP="00635155">
            <w:pPr>
              <w:pStyle w:val="ENoteTableText"/>
              <w:tabs>
                <w:tab w:val="center" w:leader="dot" w:pos="2268"/>
              </w:tabs>
              <w:rPr>
                <w:szCs w:val="16"/>
              </w:rPr>
            </w:pPr>
            <w:r w:rsidRPr="009A7184">
              <w:rPr>
                <w:szCs w:val="16"/>
              </w:rPr>
              <w:t>4203.30.00</w:t>
            </w:r>
            <w:r w:rsidRPr="009A7184">
              <w:rPr>
                <w:szCs w:val="16"/>
              </w:rPr>
              <w:tab/>
            </w:r>
          </w:p>
        </w:tc>
        <w:tc>
          <w:tcPr>
            <w:tcW w:w="5044" w:type="dxa"/>
            <w:shd w:val="clear" w:color="auto" w:fill="auto"/>
          </w:tcPr>
          <w:p w14:paraId="702044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30B675" w14:textId="77777777" w:rsidTr="001F643F">
        <w:trPr>
          <w:cantSplit/>
        </w:trPr>
        <w:tc>
          <w:tcPr>
            <w:tcW w:w="2044" w:type="dxa"/>
            <w:shd w:val="clear" w:color="auto" w:fill="auto"/>
          </w:tcPr>
          <w:p w14:paraId="7AEB104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DC4ADD" w14:textId="77777777" w:rsidR="00635155" w:rsidRPr="009A7184" w:rsidRDefault="00635155" w:rsidP="00635155">
            <w:pPr>
              <w:pStyle w:val="ENoteTableText"/>
              <w:rPr>
                <w:szCs w:val="16"/>
              </w:rPr>
            </w:pPr>
            <w:r w:rsidRPr="009A7184">
              <w:rPr>
                <w:szCs w:val="16"/>
              </w:rPr>
              <w:t>rs No 84, 2016</w:t>
            </w:r>
          </w:p>
        </w:tc>
      </w:tr>
      <w:tr w:rsidR="00635155" w:rsidRPr="009A7184" w14:paraId="440B1D73" w14:textId="77777777" w:rsidTr="001F643F">
        <w:trPr>
          <w:cantSplit/>
        </w:trPr>
        <w:tc>
          <w:tcPr>
            <w:tcW w:w="2044" w:type="dxa"/>
            <w:shd w:val="clear" w:color="auto" w:fill="auto"/>
          </w:tcPr>
          <w:p w14:paraId="23D48CDC" w14:textId="77777777" w:rsidR="00635155" w:rsidRPr="009A7184" w:rsidRDefault="00635155" w:rsidP="00635155">
            <w:pPr>
              <w:pStyle w:val="ENoteTableText"/>
              <w:tabs>
                <w:tab w:val="center" w:leader="dot" w:pos="2268"/>
              </w:tabs>
              <w:rPr>
                <w:szCs w:val="16"/>
              </w:rPr>
            </w:pPr>
            <w:r w:rsidRPr="009A7184">
              <w:rPr>
                <w:szCs w:val="16"/>
              </w:rPr>
              <w:t>4203.40.10</w:t>
            </w:r>
            <w:r w:rsidRPr="009A7184">
              <w:rPr>
                <w:szCs w:val="16"/>
              </w:rPr>
              <w:tab/>
            </w:r>
          </w:p>
        </w:tc>
        <w:tc>
          <w:tcPr>
            <w:tcW w:w="5044" w:type="dxa"/>
            <w:shd w:val="clear" w:color="auto" w:fill="auto"/>
          </w:tcPr>
          <w:p w14:paraId="2C2C8C3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31EBA96" w14:textId="77777777" w:rsidTr="001F643F">
        <w:trPr>
          <w:cantSplit/>
        </w:trPr>
        <w:tc>
          <w:tcPr>
            <w:tcW w:w="2044" w:type="dxa"/>
            <w:shd w:val="clear" w:color="auto" w:fill="auto"/>
          </w:tcPr>
          <w:p w14:paraId="7975A2F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F99D92" w14:textId="77777777" w:rsidR="00635155" w:rsidRPr="009A7184" w:rsidRDefault="00635155" w:rsidP="00635155">
            <w:pPr>
              <w:pStyle w:val="ENoteTableText"/>
              <w:rPr>
                <w:szCs w:val="16"/>
              </w:rPr>
            </w:pPr>
            <w:r w:rsidRPr="009A7184">
              <w:rPr>
                <w:szCs w:val="16"/>
              </w:rPr>
              <w:t>rs No 84, 2016</w:t>
            </w:r>
          </w:p>
        </w:tc>
      </w:tr>
      <w:tr w:rsidR="00635155" w:rsidRPr="009A7184" w14:paraId="0450BDAC" w14:textId="77777777" w:rsidTr="001F643F">
        <w:trPr>
          <w:cantSplit/>
        </w:trPr>
        <w:tc>
          <w:tcPr>
            <w:tcW w:w="2044" w:type="dxa"/>
            <w:shd w:val="clear" w:color="auto" w:fill="auto"/>
          </w:tcPr>
          <w:p w14:paraId="7CE8F071" w14:textId="77777777" w:rsidR="00635155" w:rsidRPr="009A7184" w:rsidRDefault="00635155" w:rsidP="00635155">
            <w:pPr>
              <w:pStyle w:val="ENoteTableText"/>
              <w:tabs>
                <w:tab w:val="center" w:leader="dot" w:pos="2268"/>
              </w:tabs>
              <w:rPr>
                <w:szCs w:val="16"/>
              </w:rPr>
            </w:pPr>
            <w:r w:rsidRPr="009A7184">
              <w:rPr>
                <w:szCs w:val="16"/>
              </w:rPr>
              <w:t>4203.40.90</w:t>
            </w:r>
            <w:r w:rsidRPr="009A7184">
              <w:rPr>
                <w:szCs w:val="16"/>
              </w:rPr>
              <w:tab/>
            </w:r>
          </w:p>
        </w:tc>
        <w:tc>
          <w:tcPr>
            <w:tcW w:w="5044" w:type="dxa"/>
            <w:shd w:val="clear" w:color="auto" w:fill="auto"/>
          </w:tcPr>
          <w:p w14:paraId="0F5D2B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60E501" w14:textId="77777777" w:rsidTr="001F643F">
        <w:trPr>
          <w:cantSplit/>
        </w:trPr>
        <w:tc>
          <w:tcPr>
            <w:tcW w:w="2044" w:type="dxa"/>
            <w:shd w:val="clear" w:color="auto" w:fill="auto"/>
          </w:tcPr>
          <w:p w14:paraId="288922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F52A34" w14:textId="77777777" w:rsidR="00635155" w:rsidRPr="009A7184" w:rsidRDefault="00635155" w:rsidP="00635155">
            <w:pPr>
              <w:pStyle w:val="ENoteTableText"/>
              <w:rPr>
                <w:szCs w:val="16"/>
              </w:rPr>
            </w:pPr>
            <w:r w:rsidRPr="009A7184">
              <w:rPr>
                <w:szCs w:val="16"/>
              </w:rPr>
              <w:t>rs No 84, 2016</w:t>
            </w:r>
          </w:p>
        </w:tc>
      </w:tr>
      <w:tr w:rsidR="00635155" w:rsidRPr="009A7184" w14:paraId="479C8089" w14:textId="77777777" w:rsidTr="001F643F">
        <w:trPr>
          <w:cantSplit/>
        </w:trPr>
        <w:tc>
          <w:tcPr>
            <w:tcW w:w="2044" w:type="dxa"/>
            <w:shd w:val="clear" w:color="auto" w:fill="auto"/>
          </w:tcPr>
          <w:p w14:paraId="7F3E4894" w14:textId="77777777" w:rsidR="00635155" w:rsidRPr="009A7184" w:rsidRDefault="00635155" w:rsidP="00635155">
            <w:pPr>
              <w:pStyle w:val="ENoteTableText"/>
              <w:rPr>
                <w:szCs w:val="16"/>
              </w:rPr>
            </w:pPr>
            <w:r w:rsidRPr="009A7184">
              <w:rPr>
                <w:b/>
                <w:szCs w:val="16"/>
              </w:rPr>
              <w:t>4204</w:t>
            </w:r>
          </w:p>
        </w:tc>
        <w:tc>
          <w:tcPr>
            <w:tcW w:w="5044" w:type="dxa"/>
            <w:shd w:val="clear" w:color="auto" w:fill="auto"/>
          </w:tcPr>
          <w:p w14:paraId="1373414A" w14:textId="77777777" w:rsidR="00635155" w:rsidRPr="009A7184" w:rsidRDefault="00635155" w:rsidP="00635155">
            <w:pPr>
              <w:pStyle w:val="ENoteTableText"/>
              <w:rPr>
                <w:szCs w:val="16"/>
              </w:rPr>
            </w:pPr>
          </w:p>
        </w:tc>
      </w:tr>
      <w:tr w:rsidR="00635155" w:rsidRPr="009A7184" w14:paraId="41F86487" w14:textId="77777777" w:rsidTr="001F643F">
        <w:trPr>
          <w:cantSplit/>
        </w:trPr>
        <w:tc>
          <w:tcPr>
            <w:tcW w:w="2044" w:type="dxa"/>
            <w:shd w:val="clear" w:color="auto" w:fill="auto"/>
          </w:tcPr>
          <w:p w14:paraId="59FBDAA4" w14:textId="77777777" w:rsidR="00635155" w:rsidRPr="009A7184" w:rsidRDefault="00635155" w:rsidP="00635155">
            <w:pPr>
              <w:pStyle w:val="ENoteTableText"/>
              <w:tabs>
                <w:tab w:val="center" w:leader="dot" w:pos="2268"/>
              </w:tabs>
              <w:rPr>
                <w:szCs w:val="16"/>
              </w:rPr>
            </w:pPr>
            <w:r w:rsidRPr="009A7184">
              <w:rPr>
                <w:szCs w:val="16"/>
              </w:rPr>
              <w:t>4204.00.00</w:t>
            </w:r>
            <w:r w:rsidRPr="009A7184">
              <w:rPr>
                <w:szCs w:val="16"/>
              </w:rPr>
              <w:tab/>
            </w:r>
          </w:p>
        </w:tc>
        <w:tc>
          <w:tcPr>
            <w:tcW w:w="5044" w:type="dxa"/>
            <w:shd w:val="clear" w:color="auto" w:fill="auto"/>
          </w:tcPr>
          <w:p w14:paraId="2DFF9B5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C1C1447" w14:textId="77777777" w:rsidTr="001F643F">
        <w:trPr>
          <w:cantSplit/>
        </w:trPr>
        <w:tc>
          <w:tcPr>
            <w:tcW w:w="2044" w:type="dxa"/>
            <w:shd w:val="clear" w:color="auto" w:fill="auto"/>
          </w:tcPr>
          <w:p w14:paraId="713560C9" w14:textId="77777777" w:rsidR="00635155" w:rsidRPr="009A7184" w:rsidRDefault="00635155" w:rsidP="00635155">
            <w:pPr>
              <w:pStyle w:val="ENoteTableText"/>
              <w:rPr>
                <w:szCs w:val="16"/>
              </w:rPr>
            </w:pPr>
          </w:p>
        </w:tc>
        <w:tc>
          <w:tcPr>
            <w:tcW w:w="5044" w:type="dxa"/>
            <w:shd w:val="clear" w:color="auto" w:fill="auto"/>
          </w:tcPr>
          <w:p w14:paraId="27CF05BE" w14:textId="77777777" w:rsidR="00635155" w:rsidRPr="009A7184" w:rsidRDefault="00635155" w:rsidP="00635155">
            <w:pPr>
              <w:pStyle w:val="ENoteTableText"/>
              <w:rPr>
                <w:szCs w:val="16"/>
              </w:rPr>
            </w:pPr>
            <w:r w:rsidRPr="009A7184">
              <w:rPr>
                <w:szCs w:val="16"/>
              </w:rPr>
              <w:t>rep. No. 118, 2006</w:t>
            </w:r>
          </w:p>
        </w:tc>
      </w:tr>
      <w:tr w:rsidR="00635155" w:rsidRPr="009A7184" w14:paraId="0BE46CD2" w14:textId="77777777" w:rsidTr="001F643F">
        <w:trPr>
          <w:cantSplit/>
        </w:trPr>
        <w:tc>
          <w:tcPr>
            <w:tcW w:w="2044" w:type="dxa"/>
            <w:shd w:val="clear" w:color="auto" w:fill="auto"/>
          </w:tcPr>
          <w:p w14:paraId="6C42C1DB" w14:textId="77777777" w:rsidR="00635155" w:rsidRPr="009A7184" w:rsidRDefault="00635155" w:rsidP="00635155">
            <w:pPr>
              <w:pStyle w:val="ENoteTableText"/>
              <w:rPr>
                <w:szCs w:val="16"/>
              </w:rPr>
            </w:pPr>
            <w:r w:rsidRPr="009A7184">
              <w:rPr>
                <w:b/>
                <w:szCs w:val="16"/>
              </w:rPr>
              <w:t>4205</w:t>
            </w:r>
          </w:p>
        </w:tc>
        <w:tc>
          <w:tcPr>
            <w:tcW w:w="5044" w:type="dxa"/>
            <w:shd w:val="clear" w:color="auto" w:fill="auto"/>
          </w:tcPr>
          <w:p w14:paraId="5813D522" w14:textId="77777777" w:rsidR="00635155" w:rsidRPr="009A7184" w:rsidRDefault="00635155" w:rsidP="00635155">
            <w:pPr>
              <w:pStyle w:val="ENoteTableText"/>
              <w:rPr>
                <w:szCs w:val="16"/>
              </w:rPr>
            </w:pPr>
          </w:p>
        </w:tc>
      </w:tr>
      <w:tr w:rsidR="00635155" w:rsidRPr="009A7184" w14:paraId="37F748E7" w14:textId="77777777" w:rsidTr="001F643F">
        <w:trPr>
          <w:cantSplit/>
        </w:trPr>
        <w:tc>
          <w:tcPr>
            <w:tcW w:w="2044" w:type="dxa"/>
            <w:shd w:val="clear" w:color="auto" w:fill="auto"/>
          </w:tcPr>
          <w:p w14:paraId="552F643E" w14:textId="77777777" w:rsidR="00635155" w:rsidRPr="009A7184" w:rsidRDefault="00635155" w:rsidP="00635155">
            <w:pPr>
              <w:pStyle w:val="ENoteTableText"/>
              <w:tabs>
                <w:tab w:val="center" w:leader="dot" w:pos="2268"/>
              </w:tabs>
              <w:rPr>
                <w:szCs w:val="16"/>
              </w:rPr>
            </w:pPr>
            <w:r w:rsidRPr="009A7184">
              <w:rPr>
                <w:szCs w:val="16"/>
              </w:rPr>
              <w:t>4205.00.10</w:t>
            </w:r>
            <w:r w:rsidRPr="009A7184">
              <w:rPr>
                <w:szCs w:val="16"/>
              </w:rPr>
              <w:tab/>
            </w:r>
          </w:p>
        </w:tc>
        <w:tc>
          <w:tcPr>
            <w:tcW w:w="5044" w:type="dxa"/>
            <w:shd w:val="clear" w:color="auto" w:fill="auto"/>
          </w:tcPr>
          <w:p w14:paraId="162581F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E4ACDC" w14:textId="77777777" w:rsidTr="001F643F">
        <w:trPr>
          <w:cantSplit/>
        </w:trPr>
        <w:tc>
          <w:tcPr>
            <w:tcW w:w="2044" w:type="dxa"/>
            <w:shd w:val="clear" w:color="auto" w:fill="auto"/>
          </w:tcPr>
          <w:p w14:paraId="24B4A8E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C0575F" w14:textId="77777777" w:rsidR="00635155" w:rsidRPr="009A7184" w:rsidRDefault="00635155" w:rsidP="00635155">
            <w:pPr>
              <w:pStyle w:val="ENoteTableText"/>
              <w:rPr>
                <w:szCs w:val="16"/>
              </w:rPr>
            </w:pPr>
            <w:r w:rsidRPr="009A7184">
              <w:rPr>
                <w:szCs w:val="16"/>
              </w:rPr>
              <w:t>rs No 84, 2016</w:t>
            </w:r>
          </w:p>
        </w:tc>
      </w:tr>
      <w:tr w:rsidR="00635155" w:rsidRPr="009A7184" w14:paraId="567E3631" w14:textId="77777777" w:rsidTr="001F643F">
        <w:trPr>
          <w:cantSplit/>
        </w:trPr>
        <w:tc>
          <w:tcPr>
            <w:tcW w:w="2044" w:type="dxa"/>
            <w:shd w:val="clear" w:color="auto" w:fill="auto"/>
          </w:tcPr>
          <w:p w14:paraId="01C82321" w14:textId="77777777" w:rsidR="00635155" w:rsidRPr="009A7184" w:rsidRDefault="00635155" w:rsidP="00635155">
            <w:pPr>
              <w:pStyle w:val="ENoteTableText"/>
              <w:tabs>
                <w:tab w:val="center" w:leader="dot" w:pos="2268"/>
              </w:tabs>
              <w:rPr>
                <w:szCs w:val="16"/>
              </w:rPr>
            </w:pPr>
            <w:r w:rsidRPr="009A7184">
              <w:rPr>
                <w:szCs w:val="16"/>
              </w:rPr>
              <w:t>4205.00.20</w:t>
            </w:r>
            <w:r w:rsidRPr="009A7184">
              <w:rPr>
                <w:szCs w:val="16"/>
              </w:rPr>
              <w:tab/>
            </w:r>
          </w:p>
        </w:tc>
        <w:tc>
          <w:tcPr>
            <w:tcW w:w="5044" w:type="dxa"/>
            <w:shd w:val="clear" w:color="auto" w:fill="auto"/>
          </w:tcPr>
          <w:p w14:paraId="75F86D18" w14:textId="77777777" w:rsidR="00635155" w:rsidRPr="009A7184" w:rsidRDefault="00635155" w:rsidP="00635155">
            <w:pPr>
              <w:pStyle w:val="ENoteTableText"/>
              <w:rPr>
                <w:szCs w:val="16"/>
              </w:rPr>
            </w:pPr>
            <w:r w:rsidRPr="009A7184">
              <w:rPr>
                <w:szCs w:val="16"/>
              </w:rPr>
              <w:t>ad. No. 118, 2006</w:t>
            </w:r>
          </w:p>
        </w:tc>
      </w:tr>
      <w:tr w:rsidR="00635155" w:rsidRPr="009A7184" w14:paraId="3BDDD718" w14:textId="77777777" w:rsidTr="001F643F">
        <w:trPr>
          <w:cantSplit/>
        </w:trPr>
        <w:tc>
          <w:tcPr>
            <w:tcW w:w="2044" w:type="dxa"/>
            <w:shd w:val="clear" w:color="auto" w:fill="auto"/>
          </w:tcPr>
          <w:p w14:paraId="42F1EC1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FBE71B" w14:textId="77777777" w:rsidR="00635155" w:rsidRPr="009A7184" w:rsidRDefault="00635155" w:rsidP="00635155">
            <w:pPr>
              <w:pStyle w:val="ENoteTableText"/>
              <w:rPr>
                <w:szCs w:val="16"/>
              </w:rPr>
            </w:pPr>
            <w:r w:rsidRPr="009A7184">
              <w:rPr>
                <w:szCs w:val="16"/>
              </w:rPr>
              <w:t>rs No 84, 2016</w:t>
            </w:r>
          </w:p>
        </w:tc>
      </w:tr>
      <w:tr w:rsidR="00635155" w:rsidRPr="009A7184" w14:paraId="28F8F048" w14:textId="77777777" w:rsidTr="001F643F">
        <w:trPr>
          <w:cantSplit/>
        </w:trPr>
        <w:tc>
          <w:tcPr>
            <w:tcW w:w="2044" w:type="dxa"/>
            <w:shd w:val="clear" w:color="auto" w:fill="auto"/>
          </w:tcPr>
          <w:p w14:paraId="489176DB" w14:textId="77777777" w:rsidR="00635155" w:rsidRPr="009A7184" w:rsidRDefault="00635155" w:rsidP="00635155">
            <w:pPr>
              <w:pStyle w:val="ENoteTableText"/>
              <w:rPr>
                <w:szCs w:val="16"/>
              </w:rPr>
            </w:pPr>
            <w:r w:rsidRPr="009A7184">
              <w:rPr>
                <w:b/>
                <w:szCs w:val="16"/>
              </w:rPr>
              <w:t>4206</w:t>
            </w:r>
          </w:p>
        </w:tc>
        <w:tc>
          <w:tcPr>
            <w:tcW w:w="5044" w:type="dxa"/>
            <w:shd w:val="clear" w:color="auto" w:fill="auto"/>
          </w:tcPr>
          <w:p w14:paraId="0F897FCF" w14:textId="77777777" w:rsidR="00635155" w:rsidRPr="009A7184" w:rsidRDefault="00635155" w:rsidP="00635155">
            <w:pPr>
              <w:pStyle w:val="ENoteTableText"/>
              <w:rPr>
                <w:szCs w:val="16"/>
              </w:rPr>
            </w:pPr>
          </w:p>
        </w:tc>
      </w:tr>
      <w:tr w:rsidR="00635155" w:rsidRPr="009A7184" w14:paraId="4539D5BD" w14:textId="77777777" w:rsidTr="001F643F">
        <w:trPr>
          <w:cantSplit/>
        </w:trPr>
        <w:tc>
          <w:tcPr>
            <w:tcW w:w="2044" w:type="dxa"/>
            <w:shd w:val="clear" w:color="auto" w:fill="auto"/>
          </w:tcPr>
          <w:p w14:paraId="7126C9F4" w14:textId="77777777" w:rsidR="00635155" w:rsidRPr="009A7184" w:rsidRDefault="00635155" w:rsidP="00635155">
            <w:pPr>
              <w:pStyle w:val="ENoteTableText"/>
              <w:tabs>
                <w:tab w:val="center" w:leader="dot" w:pos="2268"/>
              </w:tabs>
              <w:rPr>
                <w:szCs w:val="16"/>
              </w:rPr>
            </w:pPr>
            <w:r w:rsidRPr="009A7184">
              <w:rPr>
                <w:szCs w:val="16"/>
              </w:rPr>
              <w:t>4206</w:t>
            </w:r>
            <w:r w:rsidRPr="009A7184">
              <w:rPr>
                <w:szCs w:val="16"/>
              </w:rPr>
              <w:tab/>
            </w:r>
          </w:p>
        </w:tc>
        <w:tc>
          <w:tcPr>
            <w:tcW w:w="5044" w:type="dxa"/>
            <w:shd w:val="clear" w:color="auto" w:fill="auto"/>
          </w:tcPr>
          <w:p w14:paraId="781E80A3" w14:textId="77777777" w:rsidR="00635155" w:rsidRPr="009A7184" w:rsidRDefault="00635155" w:rsidP="00635155">
            <w:pPr>
              <w:pStyle w:val="ENoteTableText"/>
              <w:rPr>
                <w:szCs w:val="16"/>
              </w:rPr>
            </w:pPr>
            <w:r w:rsidRPr="009A7184">
              <w:rPr>
                <w:szCs w:val="16"/>
              </w:rPr>
              <w:t>rep. No. 118, 2006</w:t>
            </w:r>
          </w:p>
        </w:tc>
      </w:tr>
      <w:tr w:rsidR="00635155" w:rsidRPr="009A7184" w14:paraId="010EE083" w14:textId="77777777" w:rsidTr="001F643F">
        <w:trPr>
          <w:cantSplit/>
        </w:trPr>
        <w:tc>
          <w:tcPr>
            <w:tcW w:w="2044" w:type="dxa"/>
            <w:shd w:val="clear" w:color="auto" w:fill="auto"/>
          </w:tcPr>
          <w:p w14:paraId="56C99C7C" w14:textId="77777777" w:rsidR="00635155" w:rsidRPr="009A7184" w:rsidRDefault="00635155" w:rsidP="00635155">
            <w:pPr>
              <w:pStyle w:val="ENoteTableText"/>
              <w:tabs>
                <w:tab w:val="center" w:leader="dot" w:pos="2268"/>
              </w:tabs>
              <w:rPr>
                <w:szCs w:val="16"/>
              </w:rPr>
            </w:pPr>
            <w:r w:rsidRPr="009A7184">
              <w:rPr>
                <w:szCs w:val="16"/>
              </w:rPr>
              <w:t>4206.00.00</w:t>
            </w:r>
            <w:r w:rsidRPr="009A7184">
              <w:rPr>
                <w:szCs w:val="16"/>
              </w:rPr>
              <w:tab/>
            </w:r>
          </w:p>
        </w:tc>
        <w:tc>
          <w:tcPr>
            <w:tcW w:w="5044" w:type="dxa"/>
            <w:shd w:val="clear" w:color="auto" w:fill="auto"/>
          </w:tcPr>
          <w:p w14:paraId="0F851F4F" w14:textId="77777777" w:rsidR="00635155" w:rsidRPr="009A7184" w:rsidRDefault="00635155" w:rsidP="00635155">
            <w:pPr>
              <w:pStyle w:val="ENoteTableText"/>
              <w:rPr>
                <w:szCs w:val="16"/>
              </w:rPr>
            </w:pPr>
            <w:r w:rsidRPr="009A7184">
              <w:rPr>
                <w:szCs w:val="16"/>
              </w:rPr>
              <w:t>ad. No. 118, 2006</w:t>
            </w:r>
          </w:p>
        </w:tc>
      </w:tr>
      <w:tr w:rsidR="00635155" w:rsidRPr="009A7184" w14:paraId="76C2454B" w14:textId="77777777" w:rsidTr="001F643F">
        <w:trPr>
          <w:cantSplit/>
        </w:trPr>
        <w:tc>
          <w:tcPr>
            <w:tcW w:w="2044" w:type="dxa"/>
            <w:shd w:val="clear" w:color="auto" w:fill="auto"/>
          </w:tcPr>
          <w:p w14:paraId="32C7A7A8" w14:textId="77777777" w:rsidR="00635155" w:rsidRPr="009A7184" w:rsidRDefault="00635155" w:rsidP="00635155">
            <w:pPr>
              <w:pStyle w:val="ENoteTableText"/>
              <w:tabs>
                <w:tab w:val="center" w:leader="dot" w:pos="2268"/>
              </w:tabs>
              <w:rPr>
                <w:szCs w:val="16"/>
              </w:rPr>
            </w:pPr>
            <w:r w:rsidRPr="009A7184">
              <w:rPr>
                <w:szCs w:val="16"/>
              </w:rPr>
              <w:t>4206.10.00</w:t>
            </w:r>
            <w:r w:rsidRPr="009A7184">
              <w:rPr>
                <w:szCs w:val="16"/>
              </w:rPr>
              <w:tab/>
            </w:r>
          </w:p>
        </w:tc>
        <w:tc>
          <w:tcPr>
            <w:tcW w:w="5044" w:type="dxa"/>
            <w:shd w:val="clear" w:color="auto" w:fill="auto"/>
          </w:tcPr>
          <w:p w14:paraId="30779600" w14:textId="77777777" w:rsidR="00635155" w:rsidRPr="009A7184" w:rsidRDefault="00635155" w:rsidP="00635155">
            <w:pPr>
              <w:pStyle w:val="ENoteTableText"/>
              <w:rPr>
                <w:szCs w:val="16"/>
              </w:rPr>
            </w:pPr>
            <w:r w:rsidRPr="009A7184">
              <w:rPr>
                <w:szCs w:val="16"/>
              </w:rPr>
              <w:t>rep. No. 118, 2006</w:t>
            </w:r>
          </w:p>
        </w:tc>
      </w:tr>
      <w:tr w:rsidR="00635155" w:rsidRPr="009A7184" w14:paraId="068AB06D" w14:textId="77777777" w:rsidTr="001F643F">
        <w:trPr>
          <w:cantSplit/>
        </w:trPr>
        <w:tc>
          <w:tcPr>
            <w:tcW w:w="2044" w:type="dxa"/>
            <w:shd w:val="clear" w:color="auto" w:fill="auto"/>
          </w:tcPr>
          <w:p w14:paraId="15E934CA" w14:textId="77777777" w:rsidR="00635155" w:rsidRPr="009A7184" w:rsidRDefault="00635155" w:rsidP="00635155">
            <w:pPr>
              <w:pStyle w:val="ENoteTableText"/>
              <w:tabs>
                <w:tab w:val="center" w:leader="dot" w:pos="2268"/>
              </w:tabs>
              <w:rPr>
                <w:szCs w:val="16"/>
              </w:rPr>
            </w:pPr>
            <w:r w:rsidRPr="009A7184">
              <w:rPr>
                <w:szCs w:val="16"/>
              </w:rPr>
              <w:t>4206.90.00</w:t>
            </w:r>
            <w:r w:rsidRPr="009A7184">
              <w:rPr>
                <w:szCs w:val="16"/>
              </w:rPr>
              <w:tab/>
            </w:r>
          </w:p>
        </w:tc>
        <w:tc>
          <w:tcPr>
            <w:tcW w:w="5044" w:type="dxa"/>
            <w:shd w:val="clear" w:color="auto" w:fill="auto"/>
          </w:tcPr>
          <w:p w14:paraId="2E9ADFDB" w14:textId="77777777" w:rsidR="00635155" w:rsidRPr="009A7184" w:rsidRDefault="00635155" w:rsidP="00635155">
            <w:pPr>
              <w:pStyle w:val="ENoteTableText"/>
              <w:rPr>
                <w:szCs w:val="16"/>
              </w:rPr>
            </w:pPr>
            <w:r w:rsidRPr="009A7184">
              <w:rPr>
                <w:szCs w:val="16"/>
              </w:rPr>
              <w:t>rep. No. 118, 2006</w:t>
            </w:r>
          </w:p>
        </w:tc>
      </w:tr>
      <w:tr w:rsidR="00635155" w:rsidRPr="009A7184" w14:paraId="2E40C912" w14:textId="77777777" w:rsidTr="001F643F">
        <w:trPr>
          <w:cantSplit/>
        </w:trPr>
        <w:tc>
          <w:tcPr>
            <w:tcW w:w="2044" w:type="dxa"/>
            <w:shd w:val="clear" w:color="auto" w:fill="auto"/>
          </w:tcPr>
          <w:p w14:paraId="119EED3D" w14:textId="77777777" w:rsidR="00635155" w:rsidRPr="009A7184" w:rsidRDefault="001F50E2" w:rsidP="00635155">
            <w:pPr>
              <w:pStyle w:val="ENoteTableText"/>
              <w:keepNext/>
              <w:rPr>
                <w:szCs w:val="16"/>
              </w:rPr>
            </w:pPr>
            <w:r>
              <w:rPr>
                <w:b/>
                <w:szCs w:val="16"/>
              </w:rPr>
              <w:t>Chapter 4</w:t>
            </w:r>
            <w:r w:rsidR="00635155" w:rsidRPr="009A7184">
              <w:rPr>
                <w:b/>
                <w:szCs w:val="16"/>
              </w:rPr>
              <w:t>3</w:t>
            </w:r>
          </w:p>
        </w:tc>
        <w:tc>
          <w:tcPr>
            <w:tcW w:w="5044" w:type="dxa"/>
            <w:shd w:val="clear" w:color="auto" w:fill="auto"/>
          </w:tcPr>
          <w:p w14:paraId="18FFF403" w14:textId="77777777" w:rsidR="00635155" w:rsidRPr="009A7184" w:rsidRDefault="00635155" w:rsidP="00635155">
            <w:pPr>
              <w:pStyle w:val="ENoteTableText"/>
              <w:keepNext/>
              <w:rPr>
                <w:szCs w:val="16"/>
              </w:rPr>
            </w:pPr>
          </w:p>
        </w:tc>
      </w:tr>
      <w:tr w:rsidR="00635155" w:rsidRPr="009A7184" w14:paraId="5B3F3460" w14:textId="77777777" w:rsidTr="001F643F">
        <w:trPr>
          <w:cantSplit/>
        </w:trPr>
        <w:tc>
          <w:tcPr>
            <w:tcW w:w="2044" w:type="dxa"/>
            <w:shd w:val="clear" w:color="auto" w:fill="auto"/>
          </w:tcPr>
          <w:p w14:paraId="066E70F0" w14:textId="77777777" w:rsidR="00635155" w:rsidRPr="009A7184" w:rsidRDefault="00635155" w:rsidP="00635155">
            <w:pPr>
              <w:pStyle w:val="ENoteTableText"/>
              <w:tabs>
                <w:tab w:val="center" w:leader="dot" w:pos="2268"/>
              </w:tabs>
              <w:rPr>
                <w:szCs w:val="16"/>
              </w:rPr>
            </w:pPr>
            <w:r w:rsidRPr="009A7184">
              <w:rPr>
                <w:szCs w:val="16"/>
              </w:rPr>
              <w:t>Note 2 to Chapt. 43</w:t>
            </w:r>
            <w:r w:rsidRPr="009A7184">
              <w:rPr>
                <w:szCs w:val="16"/>
              </w:rPr>
              <w:tab/>
            </w:r>
          </w:p>
        </w:tc>
        <w:tc>
          <w:tcPr>
            <w:tcW w:w="5044" w:type="dxa"/>
            <w:shd w:val="clear" w:color="auto" w:fill="auto"/>
          </w:tcPr>
          <w:p w14:paraId="55EF5FE8" w14:textId="77777777" w:rsidR="00635155" w:rsidRPr="009A7184" w:rsidRDefault="00635155" w:rsidP="00635155">
            <w:pPr>
              <w:pStyle w:val="ENoteTableText"/>
              <w:rPr>
                <w:szCs w:val="16"/>
              </w:rPr>
            </w:pPr>
            <w:r w:rsidRPr="009A7184">
              <w:rPr>
                <w:szCs w:val="16"/>
              </w:rPr>
              <w:t>am. No. 120, 2001</w:t>
            </w:r>
          </w:p>
        </w:tc>
      </w:tr>
      <w:tr w:rsidR="00635155" w:rsidRPr="009A7184" w14:paraId="00729D52" w14:textId="77777777" w:rsidTr="001F643F">
        <w:trPr>
          <w:cantSplit/>
        </w:trPr>
        <w:tc>
          <w:tcPr>
            <w:tcW w:w="2044" w:type="dxa"/>
            <w:shd w:val="clear" w:color="auto" w:fill="auto"/>
          </w:tcPr>
          <w:p w14:paraId="22C932B3" w14:textId="77777777" w:rsidR="00635155" w:rsidRPr="009A7184" w:rsidRDefault="00635155" w:rsidP="00635155">
            <w:pPr>
              <w:pStyle w:val="ENoteTableText"/>
              <w:rPr>
                <w:szCs w:val="16"/>
              </w:rPr>
            </w:pPr>
            <w:r w:rsidRPr="009A7184">
              <w:rPr>
                <w:b/>
                <w:szCs w:val="16"/>
              </w:rPr>
              <w:t>4301</w:t>
            </w:r>
          </w:p>
        </w:tc>
        <w:tc>
          <w:tcPr>
            <w:tcW w:w="5044" w:type="dxa"/>
            <w:shd w:val="clear" w:color="auto" w:fill="auto"/>
          </w:tcPr>
          <w:p w14:paraId="1BAABF1E" w14:textId="77777777" w:rsidR="00635155" w:rsidRPr="009A7184" w:rsidRDefault="00635155" w:rsidP="00635155">
            <w:pPr>
              <w:pStyle w:val="ENoteTableText"/>
              <w:rPr>
                <w:szCs w:val="16"/>
              </w:rPr>
            </w:pPr>
          </w:p>
        </w:tc>
      </w:tr>
      <w:tr w:rsidR="00635155" w:rsidRPr="009A7184" w14:paraId="58D6676E" w14:textId="77777777" w:rsidTr="001F643F">
        <w:trPr>
          <w:cantSplit/>
        </w:trPr>
        <w:tc>
          <w:tcPr>
            <w:tcW w:w="2044" w:type="dxa"/>
            <w:shd w:val="clear" w:color="auto" w:fill="auto"/>
          </w:tcPr>
          <w:p w14:paraId="480A07D7" w14:textId="77777777" w:rsidR="00635155" w:rsidRPr="009A7184" w:rsidRDefault="00635155" w:rsidP="00635155">
            <w:pPr>
              <w:pStyle w:val="ENoteTableText"/>
              <w:tabs>
                <w:tab w:val="center" w:leader="dot" w:pos="2268"/>
              </w:tabs>
              <w:rPr>
                <w:szCs w:val="16"/>
              </w:rPr>
            </w:pPr>
            <w:r w:rsidRPr="009A7184">
              <w:rPr>
                <w:szCs w:val="16"/>
              </w:rPr>
              <w:t>4301.20.00</w:t>
            </w:r>
            <w:r w:rsidRPr="009A7184">
              <w:rPr>
                <w:szCs w:val="16"/>
              </w:rPr>
              <w:tab/>
            </w:r>
          </w:p>
        </w:tc>
        <w:tc>
          <w:tcPr>
            <w:tcW w:w="5044" w:type="dxa"/>
            <w:shd w:val="clear" w:color="auto" w:fill="auto"/>
          </w:tcPr>
          <w:p w14:paraId="43DB8DA9" w14:textId="77777777" w:rsidR="00635155" w:rsidRPr="009A7184" w:rsidRDefault="00635155" w:rsidP="00635155">
            <w:pPr>
              <w:pStyle w:val="ENoteTableText"/>
              <w:rPr>
                <w:szCs w:val="16"/>
              </w:rPr>
            </w:pPr>
            <w:r w:rsidRPr="009A7184">
              <w:rPr>
                <w:szCs w:val="16"/>
              </w:rPr>
              <w:t>rep. No. 120, 2001</w:t>
            </w:r>
          </w:p>
        </w:tc>
      </w:tr>
      <w:tr w:rsidR="00635155" w:rsidRPr="009A7184" w14:paraId="5A751E04" w14:textId="77777777" w:rsidTr="001F643F">
        <w:trPr>
          <w:cantSplit/>
        </w:trPr>
        <w:tc>
          <w:tcPr>
            <w:tcW w:w="2044" w:type="dxa"/>
            <w:shd w:val="clear" w:color="auto" w:fill="auto"/>
          </w:tcPr>
          <w:p w14:paraId="344ADB67" w14:textId="77777777" w:rsidR="00635155" w:rsidRPr="009A7184" w:rsidRDefault="00635155" w:rsidP="00635155">
            <w:pPr>
              <w:pStyle w:val="ENoteTableText"/>
              <w:tabs>
                <w:tab w:val="center" w:leader="dot" w:pos="2268"/>
              </w:tabs>
              <w:rPr>
                <w:szCs w:val="16"/>
              </w:rPr>
            </w:pPr>
            <w:r w:rsidRPr="009A7184">
              <w:rPr>
                <w:szCs w:val="16"/>
              </w:rPr>
              <w:t>4301.40.00</w:t>
            </w:r>
            <w:r w:rsidRPr="009A7184">
              <w:rPr>
                <w:szCs w:val="16"/>
              </w:rPr>
              <w:tab/>
            </w:r>
          </w:p>
        </w:tc>
        <w:tc>
          <w:tcPr>
            <w:tcW w:w="5044" w:type="dxa"/>
            <w:shd w:val="clear" w:color="auto" w:fill="auto"/>
          </w:tcPr>
          <w:p w14:paraId="36CFBC3C" w14:textId="77777777" w:rsidR="00635155" w:rsidRPr="009A7184" w:rsidRDefault="00635155" w:rsidP="00635155">
            <w:pPr>
              <w:pStyle w:val="ENoteTableText"/>
              <w:rPr>
                <w:szCs w:val="16"/>
              </w:rPr>
            </w:pPr>
            <w:r w:rsidRPr="009A7184">
              <w:rPr>
                <w:szCs w:val="16"/>
              </w:rPr>
              <w:t>rep. No. 120, 2001</w:t>
            </w:r>
          </w:p>
        </w:tc>
      </w:tr>
      <w:tr w:rsidR="00635155" w:rsidRPr="009A7184" w14:paraId="2A4BC694" w14:textId="77777777" w:rsidTr="001F643F">
        <w:trPr>
          <w:cantSplit/>
        </w:trPr>
        <w:tc>
          <w:tcPr>
            <w:tcW w:w="2044" w:type="dxa"/>
            <w:shd w:val="clear" w:color="auto" w:fill="auto"/>
          </w:tcPr>
          <w:p w14:paraId="5A0D5F96" w14:textId="77777777" w:rsidR="00635155" w:rsidRPr="009A7184" w:rsidRDefault="00635155" w:rsidP="00635155">
            <w:pPr>
              <w:pStyle w:val="ENoteTableText"/>
              <w:tabs>
                <w:tab w:val="center" w:leader="dot" w:pos="2268"/>
              </w:tabs>
              <w:rPr>
                <w:szCs w:val="16"/>
              </w:rPr>
            </w:pPr>
            <w:r w:rsidRPr="009A7184">
              <w:rPr>
                <w:szCs w:val="16"/>
              </w:rPr>
              <w:t>4301.50.00</w:t>
            </w:r>
            <w:r w:rsidRPr="009A7184">
              <w:rPr>
                <w:szCs w:val="16"/>
              </w:rPr>
              <w:tab/>
            </w:r>
          </w:p>
        </w:tc>
        <w:tc>
          <w:tcPr>
            <w:tcW w:w="5044" w:type="dxa"/>
            <w:shd w:val="clear" w:color="auto" w:fill="auto"/>
          </w:tcPr>
          <w:p w14:paraId="4E18D90E" w14:textId="77777777" w:rsidR="00635155" w:rsidRPr="009A7184" w:rsidRDefault="00635155" w:rsidP="00635155">
            <w:pPr>
              <w:pStyle w:val="ENoteTableText"/>
              <w:rPr>
                <w:szCs w:val="16"/>
              </w:rPr>
            </w:pPr>
            <w:r w:rsidRPr="009A7184">
              <w:rPr>
                <w:szCs w:val="16"/>
              </w:rPr>
              <w:t>rep. No. 120, 2001</w:t>
            </w:r>
          </w:p>
        </w:tc>
      </w:tr>
      <w:tr w:rsidR="00635155" w:rsidRPr="009A7184" w14:paraId="06D2A795" w14:textId="77777777" w:rsidTr="001F643F">
        <w:trPr>
          <w:cantSplit/>
        </w:trPr>
        <w:tc>
          <w:tcPr>
            <w:tcW w:w="2044" w:type="dxa"/>
            <w:shd w:val="clear" w:color="auto" w:fill="auto"/>
          </w:tcPr>
          <w:p w14:paraId="380DE319" w14:textId="77777777" w:rsidR="00635155" w:rsidRPr="009A7184" w:rsidRDefault="00635155" w:rsidP="00635155">
            <w:pPr>
              <w:pStyle w:val="ENoteTableText"/>
              <w:tabs>
                <w:tab w:val="center" w:leader="dot" w:pos="2268"/>
              </w:tabs>
              <w:rPr>
                <w:szCs w:val="16"/>
              </w:rPr>
            </w:pPr>
            <w:r w:rsidRPr="009A7184">
              <w:rPr>
                <w:szCs w:val="16"/>
              </w:rPr>
              <w:t>4301.70.00</w:t>
            </w:r>
            <w:r w:rsidRPr="009A7184">
              <w:rPr>
                <w:szCs w:val="16"/>
              </w:rPr>
              <w:tab/>
            </w:r>
          </w:p>
        </w:tc>
        <w:tc>
          <w:tcPr>
            <w:tcW w:w="5044" w:type="dxa"/>
            <w:shd w:val="clear" w:color="auto" w:fill="auto"/>
          </w:tcPr>
          <w:p w14:paraId="07CE0CED" w14:textId="77777777" w:rsidR="00635155" w:rsidRPr="009A7184" w:rsidRDefault="00635155" w:rsidP="00635155">
            <w:pPr>
              <w:pStyle w:val="ENoteTableText"/>
              <w:rPr>
                <w:szCs w:val="16"/>
              </w:rPr>
            </w:pPr>
            <w:r w:rsidRPr="009A7184">
              <w:rPr>
                <w:szCs w:val="16"/>
              </w:rPr>
              <w:t>rep. No. 118, 2006</w:t>
            </w:r>
          </w:p>
        </w:tc>
      </w:tr>
      <w:tr w:rsidR="00635155" w:rsidRPr="009A7184" w14:paraId="72559B9B" w14:textId="77777777" w:rsidTr="001F643F">
        <w:trPr>
          <w:cantSplit/>
        </w:trPr>
        <w:tc>
          <w:tcPr>
            <w:tcW w:w="2044" w:type="dxa"/>
            <w:shd w:val="clear" w:color="auto" w:fill="auto"/>
          </w:tcPr>
          <w:p w14:paraId="5A73BD8B" w14:textId="77777777" w:rsidR="00635155" w:rsidRPr="009A7184" w:rsidRDefault="00635155" w:rsidP="00635155">
            <w:pPr>
              <w:pStyle w:val="ENoteTableText"/>
              <w:rPr>
                <w:szCs w:val="16"/>
              </w:rPr>
            </w:pPr>
            <w:r w:rsidRPr="009A7184">
              <w:rPr>
                <w:b/>
                <w:szCs w:val="16"/>
              </w:rPr>
              <w:t>4302</w:t>
            </w:r>
          </w:p>
        </w:tc>
        <w:tc>
          <w:tcPr>
            <w:tcW w:w="5044" w:type="dxa"/>
            <w:shd w:val="clear" w:color="auto" w:fill="auto"/>
          </w:tcPr>
          <w:p w14:paraId="253B631A" w14:textId="77777777" w:rsidR="00635155" w:rsidRPr="009A7184" w:rsidRDefault="00635155" w:rsidP="00635155">
            <w:pPr>
              <w:pStyle w:val="ENoteTableText"/>
              <w:rPr>
                <w:szCs w:val="16"/>
              </w:rPr>
            </w:pPr>
          </w:p>
        </w:tc>
      </w:tr>
      <w:tr w:rsidR="00635155" w:rsidRPr="009A7184" w14:paraId="1C540A96" w14:textId="77777777" w:rsidTr="001F643F">
        <w:trPr>
          <w:cantSplit/>
        </w:trPr>
        <w:tc>
          <w:tcPr>
            <w:tcW w:w="2044" w:type="dxa"/>
            <w:shd w:val="clear" w:color="auto" w:fill="auto"/>
          </w:tcPr>
          <w:p w14:paraId="593F8E3B" w14:textId="77777777" w:rsidR="00635155" w:rsidRPr="009A7184" w:rsidRDefault="00635155" w:rsidP="00635155">
            <w:pPr>
              <w:pStyle w:val="ENoteTableText"/>
              <w:tabs>
                <w:tab w:val="center" w:leader="dot" w:pos="2268"/>
              </w:tabs>
              <w:rPr>
                <w:szCs w:val="16"/>
              </w:rPr>
            </w:pPr>
            <w:r w:rsidRPr="009A7184">
              <w:rPr>
                <w:szCs w:val="16"/>
              </w:rPr>
              <w:t>4302.12.00</w:t>
            </w:r>
            <w:r w:rsidRPr="009A7184">
              <w:rPr>
                <w:szCs w:val="16"/>
              </w:rPr>
              <w:tab/>
            </w:r>
          </w:p>
        </w:tc>
        <w:tc>
          <w:tcPr>
            <w:tcW w:w="5044" w:type="dxa"/>
            <w:shd w:val="clear" w:color="auto" w:fill="auto"/>
          </w:tcPr>
          <w:p w14:paraId="76405043" w14:textId="77777777" w:rsidR="00635155" w:rsidRPr="009A7184" w:rsidRDefault="00635155" w:rsidP="00635155">
            <w:pPr>
              <w:pStyle w:val="ENoteTableText"/>
              <w:rPr>
                <w:szCs w:val="16"/>
              </w:rPr>
            </w:pPr>
            <w:r w:rsidRPr="009A7184">
              <w:rPr>
                <w:szCs w:val="16"/>
              </w:rPr>
              <w:t>rep. No. 120, 2001</w:t>
            </w:r>
          </w:p>
        </w:tc>
      </w:tr>
      <w:tr w:rsidR="00635155" w:rsidRPr="009A7184" w14:paraId="1B2D70E9" w14:textId="77777777" w:rsidTr="001F643F">
        <w:trPr>
          <w:cantSplit/>
        </w:trPr>
        <w:tc>
          <w:tcPr>
            <w:tcW w:w="2044" w:type="dxa"/>
            <w:shd w:val="clear" w:color="auto" w:fill="auto"/>
          </w:tcPr>
          <w:p w14:paraId="5F26D3DD" w14:textId="77777777" w:rsidR="00635155" w:rsidRPr="009A7184" w:rsidRDefault="00635155" w:rsidP="00635155">
            <w:pPr>
              <w:pStyle w:val="ENoteTableText"/>
              <w:tabs>
                <w:tab w:val="center" w:leader="dot" w:pos="2268"/>
              </w:tabs>
              <w:rPr>
                <w:szCs w:val="16"/>
              </w:rPr>
            </w:pPr>
            <w:r w:rsidRPr="009A7184">
              <w:rPr>
                <w:szCs w:val="16"/>
              </w:rPr>
              <w:t>4302.13.00</w:t>
            </w:r>
            <w:r w:rsidRPr="009A7184">
              <w:rPr>
                <w:szCs w:val="16"/>
              </w:rPr>
              <w:tab/>
            </w:r>
          </w:p>
        </w:tc>
        <w:tc>
          <w:tcPr>
            <w:tcW w:w="5044" w:type="dxa"/>
            <w:shd w:val="clear" w:color="auto" w:fill="auto"/>
          </w:tcPr>
          <w:p w14:paraId="6F9AA80A" w14:textId="77777777" w:rsidR="00635155" w:rsidRPr="009A7184" w:rsidRDefault="00635155" w:rsidP="00635155">
            <w:pPr>
              <w:pStyle w:val="ENoteTableText"/>
              <w:rPr>
                <w:szCs w:val="16"/>
              </w:rPr>
            </w:pPr>
            <w:r w:rsidRPr="009A7184">
              <w:rPr>
                <w:szCs w:val="16"/>
              </w:rPr>
              <w:t>rep. No. 118, 2006</w:t>
            </w:r>
          </w:p>
        </w:tc>
      </w:tr>
      <w:tr w:rsidR="00635155" w:rsidRPr="009A7184" w14:paraId="6AA09E9F" w14:textId="77777777" w:rsidTr="001F643F">
        <w:trPr>
          <w:cantSplit/>
        </w:trPr>
        <w:tc>
          <w:tcPr>
            <w:tcW w:w="2044" w:type="dxa"/>
            <w:shd w:val="clear" w:color="auto" w:fill="auto"/>
          </w:tcPr>
          <w:p w14:paraId="39515610" w14:textId="77777777" w:rsidR="00635155" w:rsidRPr="009A7184" w:rsidRDefault="00635155" w:rsidP="00635155">
            <w:pPr>
              <w:pStyle w:val="ENoteTableText"/>
              <w:tabs>
                <w:tab w:val="center" w:leader="dot" w:pos="2268"/>
              </w:tabs>
              <w:rPr>
                <w:szCs w:val="16"/>
              </w:rPr>
            </w:pPr>
            <w:r w:rsidRPr="009A7184">
              <w:rPr>
                <w:szCs w:val="16"/>
              </w:rPr>
              <w:t>4302.19</w:t>
            </w:r>
            <w:r w:rsidRPr="009A7184">
              <w:rPr>
                <w:szCs w:val="16"/>
              </w:rPr>
              <w:tab/>
            </w:r>
          </w:p>
        </w:tc>
        <w:tc>
          <w:tcPr>
            <w:tcW w:w="5044" w:type="dxa"/>
            <w:shd w:val="clear" w:color="auto" w:fill="auto"/>
          </w:tcPr>
          <w:p w14:paraId="005F7F3B" w14:textId="77777777" w:rsidR="00635155" w:rsidRPr="009A7184" w:rsidRDefault="00635155" w:rsidP="00635155">
            <w:pPr>
              <w:pStyle w:val="ENoteTableText"/>
              <w:rPr>
                <w:szCs w:val="16"/>
              </w:rPr>
            </w:pPr>
            <w:r w:rsidRPr="009A7184">
              <w:rPr>
                <w:szCs w:val="16"/>
              </w:rPr>
              <w:t>ad. No. 120, 2001</w:t>
            </w:r>
          </w:p>
        </w:tc>
      </w:tr>
      <w:tr w:rsidR="00635155" w:rsidRPr="009A7184" w14:paraId="1791A6F5" w14:textId="77777777" w:rsidTr="001F643F">
        <w:trPr>
          <w:cantSplit/>
        </w:trPr>
        <w:tc>
          <w:tcPr>
            <w:tcW w:w="2044" w:type="dxa"/>
            <w:shd w:val="clear" w:color="auto" w:fill="auto"/>
          </w:tcPr>
          <w:p w14:paraId="2EF22FB4" w14:textId="77777777" w:rsidR="00635155" w:rsidRPr="009A7184" w:rsidRDefault="00635155" w:rsidP="00635155">
            <w:pPr>
              <w:pStyle w:val="ENoteTableText"/>
              <w:tabs>
                <w:tab w:val="center" w:leader="dot" w:pos="2268"/>
              </w:tabs>
              <w:rPr>
                <w:szCs w:val="16"/>
              </w:rPr>
            </w:pPr>
            <w:r w:rsidRPr="009A7184">
              <w:rPr>
                <w:szCs w:val="16"/>
              </w:rPr>
              <w:t>4302.19.00</w:t>
            </w:r>
            <w:r w:rsidRPr="009A7184">
              <w:rPr>
                <w:szCs w:val="16"/>
              </w:rPr>
              <w:tab/>
            </w:r>
          </w:p>
        </w:tc>
        <w:tc>
          <w:tcPr>
            <w:tcW w:w="5044" w:type="dxa"/>
            <w:shd w:val="clear" w:color="auto" w:fill="auto"/>
          </w:tcPr>
          <w:p w14:paraId="1C1CCA82" w14:textId="77777777" w:rsidR="00635155" w:rsidRPr="009A7184" w:rsidRDefault="00635155" w:rsidP="00635155">
            <w:pPr>
              <w:pStyle w:val="ENoteTableText"/>
              <w:rPr>
                <w:szCs w:val="16"/>
              </w:rPr>
            </w:pPr>
            <w:r w:rsidRPr="009A7184">
              <w:rPr>
                <w:szCs w:val="16"/>
              </w:rPr>
              <w:t>rep. No. 120, 2001</w:t>
            </w:r>
          </w:p>
        </w:tc>
      </w:tr>
      <w:tr w:rsidR="00635155" w:rsidRPr="009A7184" w14:paraId="0CF6BB57" w14:textId="77777777" w:rsidTr="001F643F">
        <w:trPr>
          <w:cantSplit/>
        </w:trPr>
        <w:tc>
          <w:tcPr>
            <w:tcW w:w="2044" w:type="dxa"/>
            <w:shd w:val="clear" w:color="auto" w:fill="auto"/>
          </w:tcPr>
          <w:p w14:paraId="49BED4A7" w14:textId="77777777" w:rsidR="00635155" w:rsidRPr="009A7184" w:rsidRDefault="00635155" w:rsidP="00635155">
            <w:pPr>
              <w:pStyle w:val="ENoteTableText"/>
              <w:tabs>
                <w:tab w:val="center" w:leader="dot" w:pos="2268"/>
              </w:tabs>
              <w:rPr>
                <w:szCs w:val="16"/>
              </w:rPr>
            </w:pPr>
            <w:r w:rsidRPr="009A7184">
              <w:rPr>
                <w:szCs w:val="16"/>
              </w:rPr>
              <w:t>4302.19.10</w:t>
            </w:r>
            <w:r w:rsidRPr="009A7184">
              <w:rPr>
                <w:szCs w:val="16"/>
              </w:rPr>
              <w:tab/>
            </w:r>
          </w:p>
        </w:tc>
        <w:tc>
          <w:tcPr>
            <w:tcW w:w="5044" w:type="dxa"/>
            <w:shd w:val="clear" w:color="auto" w:fill="auto"/>
          </w:tcPr>
          <w:p w14:paraId="38F0E7BB" w14:textId="77777777" w:rsidR="00635155" w:rsidRPr="009A7184" w:rsidRDefault="00635155" w:rsidP="00635155">
            <w:pPr>
              <w:pStyle w:val="ENoteTableText"/>
              <w:rPr>
                <w:szCs w:val="16"/>
              </w:rPr>
            </w:pPr>
            <w:r w:rsidRPr="009A7184">
              <w:rPr>
                <w:szCs w:val="16"/>
              </w:rPr>
              <w:t>ad. No. 120, 2001</w:t>
            </w:r>
          </w:p>
        </w:tc>
      </w:tr>
      <w:tr w:rsidR="00635155" w:rsidRPr="009A7184" w14:paraId="273357C6" w14:textId="77777777" w:rsidTr="001F643F">
        <w:trPr>
          <w:cantSplit/>
        </w:trPr>
        <w:tc>
          <w:tcPr>
            <w:tcW w:w="2044" w:type="dxa"/>
            <w:shd w:val="clear" w:color="auto" w:fill="auto"/>
          </w:tcPr>
          <w:p w14:paraId="707DBA3D" w14:textId="77777777" w:rsidR="00635155" w:rsidRPr="009A7184" w:rsidRDefault="00635155" w:rsidP="00635155">
            <w:pPr>
              <w:pStyle w:val="ENoteTableText"/>
              <w:tabs>
                <w:tab w:val="center" w:leader="dot" w:pos="2268"/>
              </w:tabs>
              <w:rPr>
                <w:szCs w:val="16"/>
              </w:rPr>
            </w:pPr>
            <w:r w:rsidRPr="009A7184">
              <w:rPr>
                <w:szCs w:val="16"/>
              </w:rPr>
              <w:t>4302.19.90</w:t>
            </w:r>
            <w:r w:rsidRPr="009A7184">
              <w:rPr>
                <w:szCs w:val="16"/>
              </w:rPr>
              <w:tab/>
            </w:r>
          </w:p>
        </w:tc>
        <w:tc>
          <w:tcPr>
            <w:tcW w:w="5044" w:type="dxa"/>
            <w:shd w:val="clear" w:color="auto" w:fill="auto"/>
          </w:tcPr>
          <w:p w14:paraId="225EBADC" w14:textId="77777777" w:rsidR="00635155" w:rsidRPr="009A7184" w:rsidRDefault="00635155" w:rsidP="00635155">
            <w:pPr>
              <w:pStyle w:val="ENoteTableText"/>
              <w:rPr>
                <w:szCs w:val="16"/>
              </w:rPr>
            </w:pPr>
            <w:r w:rsidRPr="009A7184">
              <w:rPr>
                <w:szCs w:val="16"/>
              </w:rPr>
              <w:t>ad. No. 120, 2001</w:t>
            </w:r>
          </w:p>
        </w:tc>
      </w:tr>
      <w:tr w:rsidR="00635155" w:rsidRPr="009A7184" w14:paraId="0E25660B" w14:textId="77777777" w:rsidTr="001F643F">
        <w:trPr>
          <w:cantSplit/>
        </w:trPr>
        <w:tc>
          <w:tcPr>
            <w:tcW w:w="2044" w:type="dxa"/>
            <w:shd w:val="clear" w:color="auto" w:fill="auto"/>
          </w:tcPr>
          <w:p w14:paraId="77BB1633" w14:textId="77777777" w:rsidR="00635155" w:rsidRPr="009A7184" w:rsidRDefault="00635155" w:rsidP="00635155">
            <w:pPr>
              <w:pStyle w:val="ENoteTableText"/>
              <w:rPr>
                <w:szCs w:val="16"/>
              </w:rPr>
            </w:pPr>
            <w:r w:rsidRPr="009A7184">
              <w:rPr>
                <w:b/>
                <w:szCs w:val="16"/>
              </w:rPr>
              <w:t>4303</w:t>
            </w:r>
          </w:p>
        </w:tc>
        <w:tc>
          <w:tcPr>
            <w:tcW w:w="5044" w:type="dxa"/>
            <w:shd w:val="clear" w:color="auto" w:fill="auto"/>
          </w:tcPr>
          <w:p w14:paraId="5F4FA979" w14:textId="77777777" w:rsidR="00635155" w:rsidRPr="009A7184" w:rsidRDefault="00635155" w:rsidP="00635155">
            <w:pPr>
              <w:pStyle w:val="ENoteTableText"/>
              <w:rPr>
                <w:szCs w:val="16"/>
              </w:rPr>
            </w:pPr>
          </w:p>
        </w:tc>
      </w:tr>
      <w:tr w:rsidR="00635155" w:rsidRPr="009A7184" w14:paraId="0F896DC8" w14:textId="77777777" w:rsidTr="001F643F">
        <w:trPr>
          <w:cantSplit/>
        </w:trPr>
        <w:tc>
          <w:tcPr>
            <w:tcW w:w="2044" w:type="dxa"/>
            <w:shd w:val="clear" w:color="auto" w:fill="auto"/>
          </w:tcPr>
          <w:p w14:paraId="4BC87ABA" w14:textId="77777777" w:rsidR="00635155" w:rsidRPr="009A7184" w:rsidRDefault="00635155" w:rsidP="00635155">
            <w:pPr>
              <w:pStyle w:val="ENoteTableText"/>
              <w:tabs>
                <w:tab w:val="center" w:leader="dot" w:pos="2268"/>
              </w:tabs>
              <w:rPr>
                <w:szCs w:val="16"/>
              </w:rPr>
            </w:pPr>
            <w:r w:rsidRPr="009A7184">
              <w:rPr>
                <w:szCs w:val="16"/>
              </w:rPr>
              <w:t>4303.10.00</w:t>
            </w:r>
            <w:r w:rsidRPr="009A7184">
              <w:rPr>
                <w:szCs w:val="16"/>
              </w:rPr>
              <w:tab/>
            </w:r>
          </w:p>
        </w:tc>
        <w:tc>
          <w:tcPr>
            <w:tcW w:w="5044" w:type="dxa"/>
            <w:shd w:val="clear" w:color="auto" w:fill="auto"/>
          </w:tcPr>
          <w:p w14:paraId="65191D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C7C6FA" w14:textId="77777777" w:rsidTr="001F643F">
        <w:trPr>
          <w:cantSplit/>
        </w:trPr>
        <w:tc>
          <w:tcPr>
            <w:tcW w:w="2044" w:type="dxa"/>
            <w:shd w:val="clear" w:color="auto" w:fill="auto"/>
          </w:tcPr>
          <w:p w14:paraId="26454D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AAAD51" w14:textId="77777777" w:rsidR="00635155" w:rsidRPr="009A7184" w:rsidRDefault="00635155" w:rsidP="00635155">
            <w:pPr>
              <w:pStyle w:val="ENoteTableText"/>
              <w:rPr>
                <w:szCs w:val="16"/>
              </w:rPr>
            </w:pPr>
            <w:r w:rsidRPr="009A7184">
              <w:rPr>
                <w:szCs w:val="16"/>
              </w:rPr>
              <w:t>rs No 84, 2016</w:t>
            </w:r>
          </w:p>
        </w:tc>
      </w:tr>
      <w:tr w:rsidR="00635155" w:rsidRPr="009A7184" w14:paraId="43BB614E" w14:textId="77777777" w:rsidTr="001F643F">
        <w:trPr>
          <w:cantSplit/>
        </w:trPr>
        <w:tc>
          <w:tcPr>
            <w:tcW w:w="2044" w:type="dxa"/>
            <w:shd w:val="clear" w:color="auto" w:fill="auto"/>
          </w:tcPr>
          <w:p w14:paraId="24295AC2" w14:textId="77777777" w:rsidR="00635155" w:rsidRPr="009A7184" w:rsidRDefault="00635155" w:rsidP="00635155">
            <w:pPr>
              <w:pStyle w:val="ENoteTableText"/>
              <w:rPr>
                <w:szCs w:val="16"/>
              </w:rPr>
            </w:pPr>
            <w:r w:rsidRPr="009A7184">
              <w:rPr>
                <w:b/>
                <w:szCs w:val="16"/>
              </w:rPr>
              <w:t>4304</w:t>
            </w:r>
          </w:p>
        </w:tc>
        <w:tc>
          <w:tcPr>
            <w:tcW w:w="5044" w:type="dxa"/>
            <w:shd w:val="clear" w:color="auto" w:fill="auto"/>
          </w:tcPr>
          <w:p w14:paraId="618B9AB8" w14:textId="77777777" w:rsidR="00635155" w:rsidRPr="009A7184" w:rsidRDefault="00635155" w:rsidP="00635155">
            <w:pPr>
              <w:pStyle w:val="ENoteTableText"/>
              <w:rPr>
                <w:szCs w:val="16"/>
              </w:rPr>
            </w:pPr>
          </w:p>
        </w:tc>
      </w:tr>
      <w:tr w:rsidR="00635155" w:rsidRPr="009A7184" w14:paraId="3C7AC41E" w14:textId="77777777" w:rsidTr="001F643F">
        <w:trPr>
          <w:cantSplit/>
        </w:trPr>
        <w:tc>
          <w:tcPr>
            <w:tcW w:w="2044" w:type="dxa"/>
            <w:shd w:val="clear" w:color="auto" w:fill="auto"/>
          </w:tcPr>
          <w:p w14:paraId="0690CCB9" w14:textId="77777777" w:rsidR="00635155" w:rsidRPr="009A7184" w:rsidRDefault="00635155" w:rsidP="00635155">
            <w:pPr>
              <w:pStyle w:val="ENoteTableText"/>
              <w:tabs>
                <w:tab w:val="center" w:leader="dot" w:pos="2268"/>
              </w:tabs>
              <w:rPr>
                <w:szCs w:val="16"/>
              </w:rPr>
            </w:pPr>
            <w:r w:rsidRPr="009A7184">
              <w:rPr>
                <w:szCs w:val="16"/>
              </w:rPr>
              <w:t>4304.00.10</w:t>
            </w:r>
            <w:r w:rsidRPr="009A7184">
              <w:rPr>
                <w:szCs w:val="16"/>
              </w:rPr>
              <w:tab/>
            </w:r>
          </w:p>
        </w:tc>
        <w:tc>
          <w:tcPr>
            <w:tcW w:w="5044" w:type="dxa"/>
            <w:shd w:val="clear" w:color="auto" w:fill="auto"/>
          </w:tcPr>
          <w:p w14:paraId="7C0A91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1526A1" w14:textId="77777777" w:rsidTr="001F643F">
        <w:trPr>
          <w:cantSplit/>
        </w:trPr>
        <w:tc>
          <w:tcPr>
            <w:tcW w:w="2044" w:type="dxa"/>
            <w:shd w:val="clear" w:color="auto" w:fill="auto"/>
          </w:tcPr>
          <w:p w14:paraId="4CC2768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4B269C" w14:textId="77777777" w:rsidR="00635155" w:rsidRPr="009A7184" w:rsidRDefault="00635155" w:rsidP="00635155">
            <w:pPr>
              <w:pStyle w:val="ENoteTableText"/>
              <w:rPr>
                <w:szCs w:val="16"/>
              </w:rPr>
            </w:pPr>
            <w:r w:rsidRPr="009A7184">
              <w:rPr>
                <w:szCs w:val="16"/>
              </w:rPr>
              <w:t>rs No 84, 2016</w:t>
            </w:r>
          </w:p>
        </w:tc>
      </w:tr>
      <w:tr w:rsidR="00635155" w:rsidRPr="009A7184" w14:paraId="3C0BAFAC" w14:textId="77777777" w:rsidTr="001F643F">
        <w:trPr>
          <w:cantSplit/>
        </w:trPr>
        <w:tc>
          <w:tcPr>
            <w:tcW w:w="2044" w:type="dxa"/>
            <w:shd w:val="clear" w:color="auto" w:fill="auto"/>
          </w:tcPr>
          <w:p w14:paraId="5F77E745" w14:textId="77777777" w:rsidR="00635155" w:rsidRPr="009A7184" w:rsidRDefault="00635155" w:rsidP="00635155">
            <w:pPr>
              <w:pStyle w:val="ENoteTableText"/>
              <w:rPr>
                <w:szCs w:val="16"/>
              </w:rPr>
            </w:pPr>
            <w:r w:rsidRPr="009A7184">
              <w:rPr>
                <w:b/>
                <w:szCs w:val="16"/>
              </w:rPr>
              <w:t>Section IX</w:t>
            </w:r>
          </w:p>
        </w:tc>
        <w:tc>
          <w:tcPr>
            <w:tcW w:w="5044" w:type="dxa"/>
            <w:shd w:val="clear" w:color="auto" w:fill="auto"/>
          </w:tcPr>
          <w:p w14:paraId="15F03AC7" w14:textId="77777777" w:rsidR="00635155" w:rsidRPr="009A7184" w:rsidRDefault="00635155" w:rsidP="00635155">
            <w:pPr>
              <w:pStyle w:val="ENoteTableText"/>
              <w:rPr>
                <w:szCs w:val="16"/>
              </w:rPr>
            </w:pPr>
          </w:p>
        </w:tc>
      </w:tr>
      <w:tr w:rsidR="00635155" w:rsidRPr="009A7184" w14:paraId="00700B22" w14:textId="77777777" w:rsidTr="001F643F">
        <w:trPr>
          <w:cantSplit/>
        </w:trPr>
        <w:tc>
          <w:tcPr>
            <w:tcW w:w="2044" w:type="dxa"/>
            <w:shd w:val="clear" w:color="auto" w:fill="auto"/>
          </w:tcPr>
          <w:p w14:paraId="275F28FC" w14:textId="77777777" w:rsidR="00635155" w:rsidRPr="009A7184" w:rsidRDefault="001F50E2" w:rsidP="00635155">
            <w:pPr>
              <w:pStyle w:val="ENoteTableText"/>
              <w:rPr>
                <w:szCs w:val="16"/>
              </w:rPr>
            </w:pPr>
            <w:r>
              <w:rPr>
                <w:b/>
                <w:szCs w:val="16"/>
              </w:rPr>
              <w:t>Chapter 4</w:t>
            </w:r>
            <w:r w:rsidR="00635155" w:rsidRPr="009A7184">
              <w:rPr>
                <w:b/>
                <w:szCs w:val="16"/>
              </w:rPr>
              <w:t>4</w:t>
            </w:r>
          </w:p>
        </w:tc>
        <w:tc>
          <w:tcPr>
            <w:tcW w:w="5044" w:type="dxa"/>
            <w:shd w:val="clear" w:color="auto" w:fill="auto"/>
          </w:tcPr>
          <w:p w14:paraId="08B41AAD" w14:textId="77777777" w:rsidR="00635155" w:rsidRPr="009A7184" w:rsidRDefault="00635155" w:rsidP="00635155">
            <w:pPr>
              <w:pStyle w:val="ENoteTableText"/>
              <w:rPr>
                <w:szCs w:val="16"/>
              </w:rPr>
            </w:pPr>
          </w:p>
        </w:tc>
      </w:tr>
      <w:tr w:rsidR="00635155" w:rsidRPr="009A7184" w14:paraId="28796739" w14:textId="77777777" w:rsidTr="00C910C9">
        <w:trPr>
          <w:cantSplit/>
        </w:trPr>
        <w:tc>
          <w:tcPr>
            <w:tcW w:w="2044" w:type="dxa"/>
            <w:shd w:val="clear" w:color="auto" w:fill="auto"/>
          </w:tcPr>
          <w:p w14:paraId="6567D83D"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4</w:t>
            </w:r>
            <w:r w:rsidRPr="009A7184">
              <w:rPr>
                <w:szCs w:val="16"/>
              </w:rPr>
              <w:t>4</w:t>
            </w:r>
            <w:r w:rsidRPr="009A7184">
              <w:rPr>
                <w:szCs w:val="16"/>
              </w:rPr>
              <w:tab/>
            </w:r>
          </w:p>
        </w:tc>
        <w:tc>
          <w:tcPr>
            <w:tcW w:w="5044" w:type="dxa"/>
            <w:shd w:val="clear" w:color="auto" w:fill="auto"/>
          </w:tcPr>
          <w:p w14:paraId="5BDF818A" w14:textId="77777777" w:rsidR="00635155" w:rsidRPr="009A7184" w:rsidRDefault="00635155" w:rsidP="00635155">
            <w:pPr>
              <w:pStyle w:val="ENoteTableText"/>
              <w:rPr>
                <w:szCs w:val="16"/>
                <w:u w:val="single"/>
              </w:rPr>
            </w:pPr>
            <w:r w:rsidRPr="009A7184">
              <w:rPr>
                <w:szCs w:val="16"/>
              </w:rPr>
              <w:t>am No 78, 2016</w:t>
            </w:r>
            <w:r>
              <w:rPr>
                <w:szCs w:val="16"/>
              </w:rPr>
              <w:t xml:space="preserve">; </w:t>
            </w:r>
            <w:r w:rsidRPr="004D2E5F">
              <w:rPr>
                <w:szCs w:val="16"/>
              </w:rPr>
              <w:t xml:space="preserve">No </w:t>
            </w:r>
            <w:r w:rsidRPr="004D2E5F">
              <w:t>91, 2021</w:t>
            </w:r>
          </w:p>
        </w:tc>
      </w:tr>
      <w:tr w:rsidR="00635155" w:rsidRPr="009A7184" w14:paraId="3F9B228C" w14:textId="77777777" w:rsidTr="00C910C9">
        <w:trPr>
          <w:cantSplit/>
        </w:trPr>
        <w:tc>
          <w:tcPr>
            <w:tcW w:w="2044" w:type="dxa"/>
            <w:shd w:val="clear" w:color="auto" w:fill="auto"/>
          </w:tcPr>
          <w:p w14:paraId="5479B240"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4</w:t>
            </w:r>
            <w:r>
              <w:rPr>
                <w:szCs w:val="16"/>
              </w:rPr>
              <w:t>4</w:t>
            </w:r>
            <w:r>
              <w:rPr>
                <w:szCs w:val="16"/>
              </w:rPr>
              <w:tab/>
            </w:r>
          </w:p>
        </w:tc>
        <w:tc>
          <w:tcPr>
            <w:tcW w:w="5044" w:type="dxa"/>
            <w:shd w:val="clear" w:color="auto" w:fill="auto"/>
          </w:tcPr>
          <w:p w14:paraId="5BB81219"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F83B933" w14:textId="77777777" w:rsidTr="001F643F">
        <w:trPr>
          <w:cantSplit/>
        </w:trPr>
        <w:tc>
          <w:tcPr>
            <w:tcW w:w="2044" w:type="dxa"/>
            <w:shd w:val="clear" w:color="auto" w:fill="auto"/>
          </w:tcPr>
          <w:p w14:paraId="3D892A0E" w14:textId="77777777" w:rsidR="00635155" w:rsidRPr="009A7184" w:rsidRDefault="00635155" w:rsidP="00635155">
            <w:pPr>
              <w:pStyle w:val="ENoteTableText"/>
              <w:tabs>
                <w:tab w:val="center" w:leader="dot" w:pos="2268"/>
              </w:tabs>
              <w:rPr>
                <w:szCs w:val="16"/>
              </w:rPr>
            </w:pPr>
            <w:r w:rsidRPr="009A7184">
              <w:rPr>
                <w:szCs w:val="16"/>
              </w:rPr>
              <w:t>Heading to Subheading</w:t>
            </w:r>
            <w:r w:rsidRPr="009A7184">
              <w:rPr>
                <w:szCs w:val="16"/>
              </w:rPr>
              <w:tab/>
            </w:r>
            <w:r w:rsidRPr="009A7184">
              <w:rPr>
                <w:szCs w:val="16"/>
              </w:rPr>
              <w:br/>
              <w:t>Note</w:t>
            </w:r>
          </w:p>
        </w:tc>
        <w:tc>
          <w:tcPr>
            <w:tcW w:w="5044" w:type="dxa"/>
            <w:shd w:val="clear" w:color="auto" w:fill="auto"/>
          </w:tcPr>
          <w:p w14:paraId="521F22B7" w14:textId="77777777" w:rsidR="00635155" w:rsidRPr="009A7184" w:rsidRDefault="00635155" w:rsidP="00635155">
            <w:pPr>
              <w:pStyle w:val="ENoteTableText"/>
              <w:rPr>
                <w:szCs w:val="16"/>
              </w:rPr>
            </w:pPr>
            <w:r w:rsidRPr="009A7184">
              <w:rPr>
                <w:szCs w:val="16"/>
              </w:rPr>
              <w:t>rep. No. 85, 2011</w:t>
            </w:r>
            <w:r w:rsidRPr="009A7184">
              <w:rPr>
                <w:szCs w:val="16"/>
              </w:rPr>
              <w:br/>
              <w:t>ad No 78, 2016</w:t>
            </w:r>
          </w:p>
        </w:tc>
      </w:tr>
      <w:tr w:rsidR="001062B0" w:rsidRPr="009A7184" w14:paraId="3B8D7085" w14:textId="77777777" w:rsidTr="001F643F">
        <w:trPr>
          <w:cantSplit/>
        </w:trPr>
        <w:tc>
          <w:tcPr>
            <w:tcW w:w="2044" w:type="dxa"/>
            <w:shd w:val="clear" w:color="auto" w:fill="auto"/>
          </w:tcPr>
          <w:p w14:paraId="4B649086" w14:textId="77777777" w:rsidR="001062B0" w:rsidRPr="009A7184" w:rsidRDefault="001062B0" w:rsidP="00635155">
            <w:pPr>
              <w:pStyle w:val="ENoteTableText"/>
              <w:tabs>
                <w:tab w:val="center" w:leader="dot" w:pos="2268"/>
              </w:tabs>
              <w:rPr>
                <w:szCs w:val="16"/>
              </w:rPr>
            </w:pPr>
          </w:p>
        </w:tc>
        <w:tc>
          <w:tcPr>
            <w:tcW w:w="5044" w:type="dxa"/>
            <w:shd w:val="clear" w:color="auto" w:fill="auto"/>
          </w:tcPr>
          <w:p w14:paraId="6C094AF4" w14:textId="77777777" w:rsidR="001062B0" w:rsidRPr="009A7184" w:rsidRDefault="001062B0"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3738388" w14:textId="77777777" w:rsidTr="001F643F">
        <w:trPr>
          <w:cantSplit/>
        </w:trPr>
        <w:tc>
          <w:tcPr>
            <w:tcW w:w="2044" w:type="dxa"/>
            <w:shd w:val="clear" w:color="auto" w:fill="auto"/>
          </w:tcPr>
          <w:p w14:paraId="3C227E26" w14:textId="77777777" w:rsidR="00635155" w:rsidRPr="009A7184" w:rsidRDefault="00635155" w:rsidP="00635155">
            <w:pPr>
              <w:pStyle w:val="ENoteTableText"/>
              <w:tabs>
                <w:tab w:val="center" w:leader="dot" w:pos="2268"/>
              </w:tabs>
              <w:rPr>
                <w:szCs w:val="16"/>
              </w:rPr>
            </w:pPr>
            <w:r w:rsidRPr="009A7184">
              <w:rPr>
                <w:szCs w:val="16"/>
              </w:rPr>
              <w:t>Heading to Subheading</w:t>
            </w:r>
            <w:r w:rsidRPr="009A7184">
              <w:rPr>
                <w:szCs w:val="16"/>
              </w:rPr>
              <w:tab/>
            </w:r>
            <w:r w:rsidRPr="009A7184">
              <w:rPr>
                <w:szCs w:val="16"/>
              </w:rPr>
              <w:br/>
              <w:t>Notes</w:t>
            </w:r>
          </w:p>
        </w:tc>
        <w:tc>
          <w:tcPr>
            <w:tcW w:w="5044" w:type="dxa"/>
            <w:shd w:val="clear" w:color="auto" w:fill="auto"/>
          </w:tcPr>
          <w:p w14:paraId="124E5DDC" w14:textId="77777777" w:rsidR="00635155" w:rsidRPr="009A7184" w:rsidRDefault="00635155" w:rsidP="00635155">
            <w:pPr>
              <w:pStyle w:val="ENoteTableText"/>
              <w:rPr>
                <w:szCs w:val="16"/>
              </w:rPr>
            </w:pPr>
            <w:r w:rsidRPr="009A7184">
              <w:rPr>
                <w:szCs w:val="16"/>
              </w:rPr>
              <w:t>ad. No. 85, 2011</w:t>
            </w:r>
            <w:r w:rsidRPr="009A7184">
              <w:rPr>
                <w:szCs w:val="16"/>
              </w:rPr>
              <w:br/>
              <w:t>rep No 78, 2016</w:t>
            </w:r>
          </w:p>
        </w:tc>
      </w:tr>
      <w:tr w:rsidR="001062B0" w:rsidRPr="009A7184" w14:paraId="4CA77A8D" w14:textId="77777777" w:rsidTr="001F643F">
        <w:trPr>
          <w:cantSplit/>
        </w:trPr>
        <w:tc>
          <w:tcPr>
            <w:tcW w:w="2044" w:type="dxa"/>
            <w:shd w:val="clear" w:color="auto" w:fill="auto"/>
          </w:tcPr>
          <w:p w14:paraId="6189E49A" w14:textId="77777777" w:rsidR="001062B0" w:rsidRPr="009A7184" w:rsidRDefault="001062B0" w:rsidP="00635155">
            <w:pPr>
              <w:pStyle w:val="ENoteTableText"/>
              <w:tabs>
                <w:tab w:val="center" w:leader="dot" w:pos="2268"/>
              </w:tabs>
              <w:rPr>
                <w:szCs w:val="16"/>
              </w:rPr>
            </w:pPr>
          </w:p>
        </w:tc>
        <w:tc>
          <w:tcPr>
            <w:tcW w:w="5044" w:type="dxa"/>
            <w:shd w:val="clear" w:color="auto" w:fill="auto"/>
          </w:tcPr>
          <w:p w14:paraId="0213CCE1" w14:textId="77777777" w:rsidR="001062B0" w:rsidRPr="009A7184" w:rsidRDefault="001062B0"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37C5DB5" w14:textId="77777777" w:rsidTr="001F643F">
        <w:trPr>
          <w:cantSplit/>
        </w:trPr>
        <w:tc>
          <w:tcPr>
            <w:tcW w:w="2044" w:type="dxa"/>
            <w:shd w:val="clear" w:color="auto" w:fill="auto"/>
          </w:tcPr>
          <w:p w14:paraId="50155083"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44</w:t>
            </w:r>
          </w:p>
        </w:tc>
        <w:tc>
          <w:tcPr>
            <w:tcW w:w="5044" w:type="dxa"/>
            <w:shd w:val="clear" w:color="auto" w:fill="auto"/>
          </w:tcPr>
          <w:p w14:paraId="5CBE8189" w14:textId="77777777" w:rsidR="00635155" w:rsidRPr="009A7184" w:rsidRDefault="00635155" w:rsidP="00635155">
            <w:pPr>
              <w:pStyle w:val="ENoteTableText"/>
              <w:rPr>
                <w:szCs w:val="16"/>
              </w:rPr>
            </w:pPr>
            <w:r w:rsidRPr="009A7184">
              <w:rPr>
                <w:szCs w:val="16"/>
              </w:rPr>
              <w:t>ad. No. 85, 2011</w:t>
            </w:r>
          </w:p>
        </w:tc>
      </w:tr>
      <w:tr w:rsidR="00635155" w:rsidRPr="009A7184" w14:paraId="0BCE58CC" w14:textId="77777777" w:rsidTr="001F643F">
        <w:trPr>
          <w:cantSplit/>
        </w:trPr>
        <w:tc>
          <w:tcPr>
            <w:tcW w:w="2044" w:type="dxa"/>
            <w:shd w:val="clear" w:color="auto" w:fill="auto"/>
          </w:tcPr>
          <w:p w14:paraId="2523A2AD"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44</w:t>
            </w:r>
          </w:p>
        </w:tc>
        <w:tc>
          <w:tcPr>
            <w:tcW w:w="5044" w:type="dxa"/>
            <w:shd w:val="clear" w:color="auto" w:fill="auto"/>
          </w:tcPr>
          <w:p w14:paraId="632489FB" w14:textId="77777777" w:rsidR="00635155" w:rsidRPr="009A7184" w:rsidRDefault="00635155" w:rsidP="00635155">
            <w:pPr>
              <w:pStyle w:val="ENoteTableText"/>
              <w:rPr>
                <w:szCs w:val="16"/>
              </w:rPr>
            </w:pPr>
            <w:r w:rsidRPr="009A7184">
              <w:rPr>
                <w:szCs w:val="16"/>
              </w:rPr>
              <w:t>rs. No. 120, 2001</w:t>
            </w:r>
            <w:r w:rsidRPr="009A7184">
              <w:rPr>
                <w:szCs w:val="16"/>
              </w:rPr>
              <w:br/>
              <w:t>am. No. 118, 2006</w:t>
            </w:r>
          </w:p>
        </w:tc>
      </w:tr>
      <w:tr w:rsidR="00635155" w:rsidRPr="009A7184" w14:paraId="63836594" w14:textId="77777777" w:rsidTr="001F643F">
        <w:trPr>
          <w:cantSplit/>
        </w:trPr>
        <w:tc>
          <w:tcPr>
            <w:tcW w:w="2044" w:type="dxa"/>
            <w:shd w:val="clear" w:color="auto" w:fill="auto"/>
          </w:tcPr>
          <w:p w14:paraId="06315232" w14:textId="77777777" w:rsidR="00635155" w:rsidRPr="009A7184" w:rsidRDefault="00635155" w:rsidP="00635155">
            <w:pPr>
              <w:pStyle w:val="ENoteTableText"/>
              <w:tabs>
                <w:tab w:val="center" w:leader="dot" w:pos="2268"/>
              </w:tabs>
              <w:rPr>
                <w:szCs w:val="16"/>
              </w:rPr>
            </w:pPr>
            <w:r w:rsidRPr="009A7184">
              <w:rPr>
                <w:szCs w:val="16"/>
              </w:rPr>
              <w:t>Renumbered Subhead.</w:t>
            </w:r>
            <w:r w:rsidRPr="009A7184">
              <w:rPr>
                <w:szCs w:val="16"/>
              </w:rPr>
              <w:tab/>
            </w:r>
            <w:r w:rsidRPr="009A7184">
              <w:rPr>
                <w:szCs w:val="16"/>
              </w:rPr>
              <w:br/>
              <w:t>Note 2</w:t>
            </w:r>
          </w:p>
        </w:tc>
        <w:tc>
          <w:tcPr>
            <w:tcW w:w="5044" w:type="dxa"/>
            <w:shd w:val="clear" w:color="auto" w:fill="auto"/>
          </w:tcPr>
          <w:p w14:paraId="2D2AF19A" w14:textId="77777777" w:rsidR="00635155" w:rsidRPr="009A7184" w:rsidRDefault="00635155" w:rsidP="00635155">
            <w:pPr>
              <w:pStyle w:val="ENoteTableText"/>
              <w:rPr>
                <w:szCs w:val="16"/>
              </w:rPr>
            </w:pPr>
            <w:r w:rsidRPr="009A7184">
              <w:rPr>
                <w:szCs w:val="16"/>
              </w:rPr>
              <w:t>No. 85, 2011</w:t>
            </w:r>
          </w:p>
        </w:tc>
      </w:tr>
      <w:tr w:rsidR="00635155" w:rsidRPr="009A7184" w14:paraId="79FA0024" w14:textId="77777777" w:rsidTr="001F643F">
        <w:trPr>
          <w:cantSplit/>
        </w:trPr>
        <w:tc>
          <w:tcPr>
            <w:tcW w:w="2044" w:type="dxa"/>
            <w:shd w:val="clear" w:color="auto" w:fill="auto"/>
          </w:tcPr>
          <w:p w14:paraId="42DCC74A" w14:textId="77777777"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1F50E2">
              <w:rPr>
                <w:szCs w:val="16"/>
              </w:rPr>
              <w:t>Chapter 4</w:t>
            </w:r>
            <w:r w:rsidRPr="009A7184">
              <w:rPr>
                <w:szCs w:val="16"/>
              </w:rPr>
              <w:t>4</w:t>
            </w:r>
          </w:p>
        </w:tc>
        <w:tc>
          <w:tcPr>
            <w:tcW w:w="5044" w:type="dxa"/>
            <w:shd w:val="clear" w:color="auto" w:fill="auto"/>
          </w:tcPr>
          <w:p w14:paraId="2AD64AA2" w14:textId="77777777" w:rsidR="00635155" w:rsidRPr="009A7184" w:rsidRDefault="00635155" w:rsidP="00635155">
            <w:pPr>
              <w:pStyle w:val="ENoteTableText"/>
              <w:rPr>
                <w:szCs w:val="16"/>
              </w:rPr>
            </w:pPr>
            <w:r w:rsidRPr="009A7184">
              <w:rPr>
                <w:szCs w:val="16"/>
              </w:rPr>
              <w:t>rep No 78, 2016</w:t>
            </w:r>
          </w:p>
        </w:tc>
      </w:tr>
      <w:tr w:rsidR="00635155" w:rsidRPr="009A7184" w14:paraId="1DE9EA2A" w14:textId="77777777" w:rsidTr="001F643F">
        <w:trPr>
          <w:cantSplit/>
        </w:trPr>
        <w:tc>
          <w:tcPr>
            <w:tcW w:w="2044" w:type="dxa"/>
            <w:shd w:val="clear" w:color="auto" w:fill="auto"/>
          </w:tcPr>
          <w:p w14:paraId="06E4566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D24691"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259D26D" w14:textId="77777777" w:rsidTr="001F643F">
        <w:trPr>
          <w:cantSplit/>
        </w:trPr>
        <w:tc>
          <w:tcPr>
            <w:tcW w:w="2044" w:type="dxa"/>
            <w:shd w:val="clear" w:color="auto" w:fill="auto"/>
          </w:tcPr>
          <w:p w14:paraId="31C91DA9" w14:textId="77777777" w:rsidR="00635155" w:rsidRPr="009A7184" w:rsidRDefault="00635155" w:rsidP="00635155">
            <w:pPr>
              <w:pStyle w:val="ENoteTableText"/>
              <w:tabs>
                <w:tab w:val="center" w:leader="dot" w:pos="2268"/>
              </w:tabs>
              <w:rPr>
                <w:szCs w:val="16"/>
              </w:rPr>
            </w:pPr>
            <w:r>
              <w:rPr>
                <w:szCs w:val="16"/>
              </w:rPr>
              <w:t>Subheading Note 3 to</w:t>
            </w:r>
            <w:r>
              <w:rPr>
                <w:szCs w:val="16"/>
              </w:rPr>
              <w:tab/>
            </w:r>
            <w:r>
              <w:rPr>
                <w:szCs w:val="16"/>
              </w:rPr>
              <w:br/>
            </w:r>
            <w:r w:rsidR="001F50E2">
              <w:rPr>
                <w:szCs w:val="16"/>
              </w:rPr>
              <w:t>Chapter 4</w:t>
            </w:r>
            <w:r>
              <w:rPr>
                <w:szCs w:val="16"/>
              </w:rPr>
              <w:t>4</w:t>
            </w:r>
          </w:p>
        </w:tc>
        <w:tc>
          <w:tcPr>
            <w:tcW w:w="5044" w:type="dxa"/>
            <w:shd w:val="clear" w:color="auto" w:fill="auto"/>
          </w:tcPr>
          <w:p w14:paraId="0B83978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0644824" w14:textId="77777777" w:rsidTr="001F643F">
        <w:trPr>
          <w:cantSplit/>
        </w:trPr>
        <w:tc>
          <w:tcPr>
            <w:tcW w:w="2044" w:type="dxa"/>
            <w:shd w:val="clear" w:color="auto" w:fill="auto"/>
          </w:tcPr>
          <w:p w14:paraId="5AEA8BC1" w14:textId="77777777" w:rsidR="00635155" w:rsidRDefault="00635155" w:rsidP="00635155">
            <w:pPr>
              <w:pStyle w:val="ENoteTableText"/>
              <w:tabs>
                <w:tab w:val="center" w:leader="dot" w:pos="2268"/>
              </w:tabs>
              <w:rPr>
                <w:szCs w:val="16"/>
              </w:rPr>
            </w:pPr>
            <w:r>
              <w:rPr>
                <w:szCs w:val="16"/>
              </w:rPr>
              <w:t>Subheading Note 4 to</w:t>
            </w:r>
            <w:r>
              <w:rPr>
                <w:szCs w:val="16"/>
              </w:rPr>
              <w:tab/>
            </w:r>
            <w:r>
              <w:rPr>
                <w:szCs w:val="16"/>
              </w:rPr>
              <w:br/>
            </w:r>
            <w:r w:rsidR="001F50E2">
              <w:rPr>
                <w:szCs w:val="16"/>
              </w:rPr>
              <w:t>Chapter 4</w:t>
            </w:r>
            <w:r>
              <w:rPr>
                <w:szCs w:val="16"/>
              </w:rPr>
              <w:t>4</w:t>
            </w:r>
          </w:p>
        </w:tc>
        <w:tc>
          <w:tcPr>
            <w:tcW w:w="5044" w:type="dxa"/>
            <w:shd w:val="clear" w:color="auto" w:fill="auto"/>
          </w:tcPr>
          <w:p w14:paraId="73005FB3"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4606665" w14:textId="77777777" w:rsidTr="001F643F">
        <w:trPr>
          <w:cantSplit/>
        </w:trPr>
        <w:tc>
          <w:tcPr>
            <w:tcW w:w="2044" w:type="dxa"/>
            <w:shd w:val="clear" w:color="auto" w:fill="auto"/>
          </w:tcPr>
          <w:p w14:paraId="52307F7E"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5044" w:type="dxa"/>
            <w:shd w:val="clear" w:color="auto" w:fill="auto"/>
          </w:tcPr>
          <w:p w14:paraId="2997ECB3" w14:textId="77777777" w:rsidR="00635155" w:rsidRPr="009A7184" w:rsidRDefault="00635155" w:rsidP="00635155">
            <w:pPr>
              <w:pStyle w:val="ENoteTableText"/>
              <w:rPr>
                <w:szCs w:val="16"/>
              </w:rPr>
            </w:pPr>
            <w:r w:rsidRPr="009A7184">
              <w:rPr>
                <w:szCs w:val="16"/>
              </w:rPr>
              <w:t>ed C64</w:t>
            </w:r>
          </w:p>
        </w:tc>
      </w:tr>
      <w:tr w:rsidR="00635155" w:rsidRPr="009A7184" w14:paraId="6820613E" w14:textId="77777777" w:rsidTr="001F643F">
        <w:trPr>
          <w:cantSplit/>
        </w:trPr>
        <w:tc>
          <w:tcPr>
            <w:tcW w:w="2044" w:type="dxa"/>
            <w:shd w:val="clear" w:color="auto" w:fill="auto"/>
          </w:tcPr>
          <w:p w14:paraId="41450297"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5044" w:type="dxa"/>
            <w:shd w:val="clear" w:color="auto" w:fill="auto"/>
          </w:tcPr>
          <w:p w14:paraId="0F8122CA" w14:textId="77777777" w:rsidR="00635155" w:rsidRPr="009A7184" w:rsidRDefault="00635155" w:rsidP="00635155">
            <w:pPr>
              <w:pStyle w:val="ENoteTableText"/>
              <w:rPr>
                <w:szCs w:val="16"/>
              </w:rPr>
            </w:pPr>
            <w:r w:rsidRPr="009A7184">
              <w:rPr>
                <w:szCs w:val="16"/>
              </w:rPr>
              <w:t>ed C64</w:t>
            </w:r>
          </w:p>
        </w:tc>
      </w:tr>
      <w:tr w:rsidR="00635155" w:rsidRPr="009A7184" w14:paraId="341AE0D4" w14:textId="77777777" w:rsidTr="001F643F">
        <w:trPr>
          <w:cantSplit/>
        </w:trPr>
        <w:tc>
          <w:tcPr>
            <w:tcW w:w="2044" w:type="dxa"/>
            <w:shd w:val="clear" w:color="auto" w:fill="auto"/>
          </w:tcPr>
          <w:p w14:paraId="3D3F7AC3"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4</w:t>
            </w:r>
          </w:p>
        </w:tc>
        <w:tc>
          <w:tcPr>
            <w:tcW w:w="5044" w:type="dxa"/>
            <w:shd w:val="clear" w:color="auto" w:fill="auto"/>
          </w:tcPr>
          <w:p w14:paraId="4755729E" w14:textId="77777777" w:rsidR="00635155" w:rsidRPr="009A7184" w:rsidRDefault="00635155" w:rsidP="00635155">
            <w:pPr>
              <w:pStyle w:val="ENoteTableText"/>
              <w:rPr>
                <w:szCs w:val="16"/>
              </w:rPr>
            </w:pPr>
            <w:r w:rsidRPr="009A7184">
              <w:rPr>
                <w:szCs w:val="16"/>
              </w:rPr>
              <w:t>ad No 118, 2006</w:t>
            </w:r>
            <w:r w:rsidRPr="009A7184">
              <w:rPr>
                <w:szCs w:val="16"/>
              </w:rPr>
              <w:br/>
              <w:t>am No 85, 2011</w:t>
            </w:r>
          </w:p>
        </w:tc>
      </w:tr>
      <w:tr w:rsidR="00635155" w:rsidRPr="009A7184" w14:paraId="4629FD63" w14:textId="77777777" w:rsidTr="001F643F">
        <w:trPr>
          <w:cantSplit/>
        </w:trPr>
        <w:tc>
          <w:tcPr>
            <w:tcW w:w="2044" w:type="dxa"/>
            <w:shd w:val="clear" w:color="auto" w:fill="auto"/>
          </w:tcPr>
          <w:p w14:paraId="062FFF2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5C68B6" w14:textId="77777777" w:rsidR="00635155" w:rsidRPr="009A7184" w:rsidRDefault="00635155" w:rsidP="00635155">
            <w:pPr>
              <w:pStyle w:val="ENoteTableText"/>
              <w:rPr>
                <w:szCs w:val="16"/>
              </w:rPr>
            </w:pPr>
            <w:r w:rsidRPr="009A7184">
              <w:rPr>
                <w:szCs w:val="16"/>
              </w:rPr>
              <w:t>rs No 78, 2016</w:t>
            </w:r>
          </w:p>
        </w:tc>
      </w:tr>
      <w:tr w:rsidR="00635155" w:rsidRPr="009A7184" w14:paraId="3AAD2F45" w14:textId="77777777" w:rsidTr="001F643F">
        <w:trPr>
          <w:cantSplit/>
        </w:trPr>
        <w:tc>
          <w:tcPr>
            <w:tcW w:w="2044" w:type="dxa"/>
            <w:shd w:val="clear" w:color="auto" w:fill="auto"/>
          </w:tcPr>
          <w:p w14:paraId="53EA8EC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73B9D6"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A3FAE41" w14:textId="77777777" w:rsidTr="001F643F">
        <w:trPr>
          <w:cantSplit/>
        </w:trPr>
        <w:tc>
          <w:tcPr>
            <w:tcW w:w="2044" w:type="dxa"/>
            <w:shd w:val="clear" w:color="auto" w:fill="auto"/>
          </w:tcPr>
          <w:p w14:paraId="20FB2C75"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4</w:t>
            </w:r>
            <w:r w:rsidRPr="009A7184">
              <w:rPr>
                <w:szCs w:val="16"/>
              </w:rPr>
              <w:t>4</w:t>
            </w:r>
          </w:p>
        </w:tc>
        <w:tc>
          <w:tcPr>
            <w:tcW w:w="5044" w:type="dxa"/>
            <w:shd w:val="clear" w:color="auto" w:fill="auto"/>
          </w:tcPr>
          <w:p w14:paraId="5EE5356E" w14:textId="77777777" w:rsidR="00635155" w:rsidRPr="009A7184" w:rsidRDefault="00635155" w:rsidP="00635155">
            <w:pPr>
              <w:pStyle w:val="ENoteTableText"/>
              <w:rPr>
                <w:szCs w:val="16"/>
              </w:rPr>
            </w:pPr>
            <w:r w:rsidRPr="009A7184">
              <w:rPr>
                <w:szCs w:val="16"/>
              </w:rPr>
              <w:t>ad No 78, 2016</w:t>
            </w:r>
          </w:p>
        </w:tc>
      </w:tr>
      <w:tr w:rsidR="00635155" w:rsidRPr="009A7184" w14:paraId="76806511" w14:textId="77777777" w:rsidTr="001F643F">
        <w:trPr>
          <w:cantSplit/>
        </w:trPr>
        <w:tc>
          <w:tcPr>
            <w:tcW w:w="2044" w:type="dxa"/>
            <w:shd w:val="clear" w:color="auto" w:fill="auto"/>
          </w:tcPr>
          <w:p w14:paraId="180CBFA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21C49C"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76F429D" w14:textId="77777777" w:rsidTr="001F643F">
        <w:trPr>
          <w:cantSplit/>
        </w:trPr>
        <w:tc>
          <w:tcPr>
            <w:tcW w:w="2044" w:type="dxa"/>
            <w:shd w:val="clear" w:color="auto" w:fill="auto"/>
          </w:tcPr>
          <w:p w14:paraId="36B2398F" w14:textId="77777777" w:rsidR="00635155" w:rsidRPr="009A7184" w:rsidRDefault="00635155" w:rsidP="00635155">
            <w:pPr>
              <w:pStyle w:val="ENoteTableText"/>
              <w:keepNext/>
              <w:keepLines/>
              <w:rPr>
                <w:szCs w:val="16"/>
              </w:rPr>
            </w:pPr>
            <w:r w:rsidRPr="009A7184">
              <w:rPr>
                <w:b/>
                <w:szCs w:val="16"/>
              </w:rPr>
              <w:t>4401</w:t>
            </w:r>
          </w:p>
        </w:tc>
        <w:tc>
          <w:tcPr>
            <w:tcW w:w="5044" w:type="dxa"/>
            <w:shd w:val="clear" w:color="auto" w:fill="auto"/>
          </w:tcPr>
          <w:p w14:paraId="6E56EA81" w14:textId="77777777" w:rsidR="00635155" w:rsidRPr="009A7184" w:rsidRDefault="00635155" w:rsidP="00635155">
            <w:pPr>
              <w:pStyle w:val="ENoteTableText"/>
              <w:rPr>
                <w:szCs w:val="16"/>
              </w:rPr>
            </w:pPr>
          </w:p>
        </w:tc>
      </w:tr>
      <w:tr w:rsidR="00635155" w:rsidRPr="009A7184" w14:paraId="2E8D835C" w14:textId="77777777" w:rsidTr="003716BC">
        <w:trPr>
          <w:cantSplit/>
        </w:trPr>
        <w:tc>
          <w:tcPr>
            <w:tcW w:w="2044" w:type="dxa"/>
            <w:shd w:val="clear" w:color="auto" w:fill="auto"/>
          </w:tcPr>
          <w:p w14:paraId="225B3C4E" w14:textId="77777777" w:rsidR="00635155" w:rsidRPr="009A7184" w:rsidRDefault="00635155" w:rsidP="00635155">
            <w:pPr>
              <w:pStyle w:val="ENoteTableText"/>
              <w:tabs>
                <w:tab w:val="center" w:leader="dot" w:pos="2268"/>
              </w:tabs>
              <w:rPr>
                <w:szCs w:val="16"/>
              </w:rPr>
            </w:pPr>
            <w:r w:rsidRPr="009A7184">
              <w:rPr>
                <w:szCs w:val="16"/>
              </w:rPr>
              <w:t>4401.1</w:t>
            </w:r>
            <w:r w:rsidRPr="009A7184">
              <w:rPr>
                <w:szCs w:val="16"/>
              </w:rPr>
              <w:tab/>
            </w:r>
          </w:p>
        </w:tc>
        <w:tc>
          <w:tcPr>
            <w:tcW w:w="5044" w:type="dxa"/>
            <w:shd w:val="clear" w:color="auto" w:fill="auto"/>
          </w:tcPr>
          <w:p w14:paraId="212549D0" w14:textId="77777777" w:rsidR="00635155" w:rsidRPr="009A7184" w:rsidRDefault="00635155" w:rsidP="00635155">
            <w:pPr>
              <w:pStyle w:val="ENoteTableText"/>
              <w:rPr>
                <w:szCs w:val="16"/>
              </w:rPr>
            </w:pPr>
            <w:r w:rsidRPr="009A7184">
              <w:rPr>
                <w:szCs w:val="16"/>
              </w:rPr>
              <w:t>ad No 78, 2016</w:t>
            </w:r>
          </w:p>
        </w:tc>
      </w:tr>
      <w:tr w:rsidR="00635155" w:rsidRPr="009A7184" w14:paraId="03F0F48E" w14:textId="77777777" w:rsidTr="003716BC">
        <w:trPr>
          <w:cantSplit/>
        </w:trPr>
        <w:tc>
          <w:tcPr>
            <w:tcW w:w="2044" w:type="dxa"/>
            <w:shd w:val="clear" w:color="auto" w:fill="auto"/>
          </w:tcPr>
          <w:p w14:paraId="05F52F40" w14:textId="77777777" w:rsidR="00635155" w:rsidRPr="009A7184" w:rsidRDefault="00635155" w:rsidP="00635155">
            <w:pPr>
              <w:pStyle w:val="ENoteTableText"/>
              <w:tabs>
                <w:tab w:val="center" w:leader="dot" w:pos="2268"/>
              </w:tabs>
              <w:rPr>
                <w:szCs w:val="16"/>
              </w:rPr>
            </w:pPr>
            <w:r w:rsidRPr="009A7184">
              <w:rPr>
                <w:szCs w:val="16"/>
              </w:rPr>
              <w:t>4401.10.00</w:t>
            </w:r>
            <w:r w:rsidRPr="009A7184">
              <w:rPr>
                <w:szCs w:val="16"/>
              </w:rPr>
              <w:tab/>
            </w:r>
          </w:p>
        </w:tc>
        <w:tc>
          <w:tcPr>
            <w:tcW w:w="5044" w:type="dxa"/>
            <w:shd w:val="clear" w:color="auto" w:fill="auto"/>
          </w:tcPr>
          <w:p w14:paraId="2A226106" w14:textId="77777777" w:rsidR="00635155" w:rsidRPr="009A7184" w:rsidRDefault="00635155" w:rsidP="00635155">
            <w:pPr>
              <w:pStyle w:val="ENoteTableText"/>
              <w:rPr>
                <w:szCs w:val="16"/>
              </w:rPr>
            </w:pPr>
            <w:r w:rsidRPr="009A7184">
              <w:rPr>
                <w:szCs w:val="16"/>
              </w:rPr>
              <w:t>rep No 78, 2016</w:t>
            </w:r>
          </w:p>
        </w:tc>
      </w:tr>
      <w:tr w:rsidR="00635155" w:rsidRPr="009A7184" w14:paraId="01FDADCA" w14:textId="77777777" w:rsidTr="003716BC">
        <w:trPr>
          <w:cantSplit/>
        </w:trPr>
        <w:tc>
          <w:tcPr>
            <w:tcW w:w="2044" w:type="dxa"/>
            <w:shd w:val="clear" w:color="auto" w:fill="auto"/>
          </w:tcPr>
          <w:p w14:paraId="4DE2A91A" w14:textId="77777777" w:rsidR="00635155" w:rsidRPr="009A7184" w:rsidRDefault="00635155" w:rsidP="00635155">
            <w:pPr>
              <w:pStyle w:val="ENoteTableText"/>
              <w:tabs>
                <w:tab w:val="center" w:leader="dot" w:pos="2268"/>
              </w:tabs>
              <w:rPr>
                <w:szCs w:val="16"/>
              </w:rPr>
            </w:pPr>
            <w:r w:rsidRPr="009A7184">
              <w:rPr>
                <w:szCs w:val="16"/>
              </w:rPr>
              <w:t>4401.11.00</w:t>
            </w:r>
            <w:r w:rsidRPr="009A7184">
              <w:rPr>
                <w:szCs w:val="16"/>
              </w:rPr>
              <w:tab/>
            </w:r>
          </w:p>
        </w:tc>
        <w:tc>
          <w:tcPr>
            <w:tcW w:w="5044" w:type="dxa"/>
            <w:shd w:val="clear" w:color="auto" w:fill="auto"/>
          </w:tcPr>
          <w:p w14:paraId="0B7E2929" w14:textId="77777777" w:rsidR="00635155" w:rsidRPr="009A7184" w:rsidRDefault="00635155" w:rsidP="00635155">
            <w:pPr>
              <w:pStyle w:val="ENoteTableText"/>
              <w:rPr>
                <w:szCs w:val="16"/>
              </w:rPr>
            </w:pPr>
            <w:r w:rsidRPr="009A7184">
              <w:rPr>
                <w:szCs w:val="16"/>
              </w:rPr>
              <w:t>ad No 78, 2016</w:t>
            </w:r>
          </w:p>
        </w:tc>
      </w:tr>
      <w:tr w:rsidR="00635155" w:rsidRPr="009A7184" w14:paraId="77601348" w14:textId="77777777" w:rsidTr="003716BC">
        <w:trPr>
          <w:cantSplit/>
        </w:trPr>
        <w:tc>
          <w:tcPr>
            <w:tcW w:w="2044" w:type="dxa"/>
            <w:shd w:val="clear" w:color="auto" w:fill="auto"/>
          </w:tcPr>
          <w:p w14:paraId="7C00D214" w14:textId="77777777" w:rsidR="00635155" w:rsidRPr="009A7184" w:rsidRDefault="00635155" w:rsidP="00635155">
            <w:pPr>
              <w:pStyle w:val="ENoteTableText"/>
              <w:tabs>
                <w:tab w:val="center" w:leader="dot" w:pos="2268"/>
              </w:tabs>
              <w:rPr>
                <w:szCs w:val="16"/>
              </w:rPr>
            </w:pPr>
            <w:r w:rsidRPr="009A7184">
              <w:rPr>
                <w:szCs w:val="16"/>
              </w:rPr>
              <w:t>4401.12.00</w:t>
            </w:r>
            <w:r w:rsidRPr="009A7184">
              <w:rPr>
                <w:szCs w:val="16"/>
              </w:rPr>
              <w:tab/>
            </w:r>
          </w:p>
        </w:tc>
        <w:tc>
          <w:tcPr>
            <w:tcW w:w="5044" w:type="dxa"/>
            <w:shd w:val="clear" w:color="auto" w:fill="auto"/>
          </w:tcPr>
          <w:p w14:paraId="46885635" w14:textId="77777777" w:rsidR="00635155" w:rsidRPr="009A7184" w:rsidRDefault="00635155" w:rsidP="00635155">
            <w:pPr>
              <w:pStyle w:val="ENoteTableText"/>
              <w:rPr>
                <w:szCs w:val="16"/>
              </w:rPr>
            </w:pPr>
            <w:r w:rsidRPr="009A7184">
              <w:rPr>
                <w:szCs w:val="16"/>
              </w:rPr>
              <w:t>ad No 78, 2016</w:t>
            </w:r>
          </w:p>
        </w:tc>
      </w:tr>
      <w:tr w:rsidR="00635155" w:rsidRPr="009A7184" w14:paraId="11808464" w14:textId="77777777" w:rsidTr="001F643F">
        <w:trPr>
          <w:cantSplit/>
        </w:trPr>
        <w:tc>
          <w:tcPr>
            <w:tcW w:w="2044" w:type="dxa"/>
            <w:shd w:val="clear" w:color="auto" w:fill="auto"/>
          </w:tcPr>
          <w:p w14:paraId="3BD09DCE" w14:textId="77777777" w:rsidR="00635155" w:rsidRPr="009A7184" w:rsidRDefault="00635155" w:rsidP="00635155">
            <w:pPr>
              <w:pStyle w:val="ENoteTableText"/>
              <w:tabs>
                <w:tab w:val="center" w:leader="dot" w:pos="2268"/>
              </w:tabs>
              <w:rPr>
                <w:szCs w:val="16"/>
              </w:rPr>
            </w:pPr>
            <w:r w:rsidRPr="009A7184">
              <w:rPr>
                <w:szCs w:val="16"/>
              </w:rPr>
              <w:t>4401.3</w:t>
            </w:r>
            <w:r w:rsidRPr="009A7184">
              <w:rPr>
                <w:szCs w:val="16"/>
              </w:rPr>
              <w:tab/>
            </w:r>
          </w:p>
        </w:tc>
        <w:tc>
          <w:tcPr>
            <w:tcW w:w="5044" w:type="dxa"/>
            <w:shd w:val="clear" w:color="auto" w:fill="auto"/>
          </w:tcPr>
          <w:p w14:paraId="4D42A9FF" w14:textId="77777777" w:rsidR="00635155" w:rsidRPr="009A7184" w:rsidRDefault="00635155" w:rsidP="00635155">
            <w:pPr>
              <w:pStyle w:val="ENoteTableText"/>
              <w:rPr>
                <w:szCs w:val="16"/>
              </w:rPr>
            </w:pPr>
            <w:r w:rsidRPr="009A7184">
              <w:rPr>
                <w:szCs w:val="16"/>
              </w:rPr>
              <w:t>ad. No. 85, 2011</w:t>
            </w:r>
          </w:p>
        </w:tc>
      </w:tr>
      <w:tr w:rsidR="00635155" w:rsidRPr="009A7184" w14:paraId="25572F56" w14:textId="77777777" w:rsidTr="001F643F">
        <w:trPr>
          <w:cantSplit/>
        </w:trPr>
        <w:tc>
          <w:tcPr>
            <w:tcW w:w="2044" w:type="dxa"/>
            <w:shd w:val="clear" w:color="auto" w:fill="auto"/>
          </w:tcPr>
          <w:p w14:paraId="0A63A14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2E2BE8" w14:textId="77777777" w:rsidR="00635155" w:rsidRPr="009A7184" w:rsidRDefault="00635155" w:rsidP="00635155">
            <w:pPr>
              <w:pStyle w:val="ENoteTableText"/>
              <w:rPr>
                <w:szCs w:val="16"/>
              </w:rPr>
            </w:pPr>
            <w:r w:rsidRPr="009A7184">
              <w:rPr>
                <w:szCs w:val="16"/>
              </w:rPr>
              <w:t>am No 78, 2016</w:t>
            </w:r>
          </w:p>
        </w:tc>
      </w:tr>
      <w:tr w:rsidR="00635155" w:rsidRPr="009A7184" w14:paraId="2E54FFE6" w14:textId="77777777" w:rsidTr="001F643F">
        <w:trPr>
          <w:cantSplit/>
        </w:trPr>
        <w:tc>
          <w:tcPr>
            <w:tcW w:w="2044" w:type="dxa"/>
            <w:shd w:val="clear" w:color="auto" w:fill="auto"/>
          </w:tcPr>
          <w:p w14:paraId="1CBFB7BB" w14:textId="77777777" w:rsidR="00635155" w:rsidRPr="009A7184" w:rsidRDefault="00635155" w:rsidP="00635155">
            <w:pPr>
              <w:pStyle w:val="ENoteTableText"/>
              <w:tabs>
                <w:tab w:val="center" w:leader="dot" w:pos="2268"/>
              </w:tabs>
              <w:rPr>
                <w:szCs w:val="16"/>
              </w:rPr>
            </w:pPr>
            <w:r w:rsidRPr="009A7184">
              <w:rPr>
                <w:szCs w:val="16"/>
              </w:rPr>
              <w:t>4401.30.00</w:t>
            </w:r>
            <w:r w:rsidRPr="009A7184">
              <w:rPr>
                <w:szCs w:val="16"/>
              </w:rPr>
              <w:tab/>
            </w:r>
          </w:p>
        </w:tc>
        <w:tc>
          <w:tcPr>
            <w:tcW w:w="5044" w:type="dxa"/>
            <w:shd w:val="clear" w:color="auto" w:fill="auto"/>
          </w:tcPr>
          <w:p w14:paraId="01F85156" w14:textId="77777777" w:rsidR="00635155" w:rsidRPr="009A7184" w:rsidRDefault="00635155" w:rsidP="00635155">
            <w:pPr>
              <w:pStyle w:val="ENoteTableText"/>
              <w:rPr>
                <w:szCs w:val="16"/>
              </w:rPr>
            </w:pPr>
            <w:r w:rsidRPr="009A7184">
              <w:rPr>
                <w:szCs w:val="16"/>
              </w:rPr>
              <w:t>rep. No. 85, 2011</w:t>
            </w:r>
          </w:p>
        </w:tc>
      </w:tr>
      <w:tr w:rsidR="00635155" w:rsidRPr="009A7184" w14:paraId="34A48C27" w14:textId="77777777" w:rsidTr="001F643F">
        <w:trPr>
          <w:cantSplit/>
        </w:trPr>
        <w:tc>
          <w:tcPr>
            <w:tcW w:w="2044" w:type="dxa"/>
            <w:shd w:val="clear" w:color="auto" w:fill="auto"/>
          </w:tcPr>
          <w:p w14:paraId="0DE9E21E" w14:textId="77777777" w:rsidR="00635155" w:rsidRPr="009A7184" w:rsidRDefault="00635155" w:rsidP="00635155">
            <w:pPr>
              <w:pStyle w:val="ENoteTableText"/>
              <w:tabs>
                <w:tab w:val="center" w:leader="dot" w:pos="2268"/>
              </w:tabs>
              <w:rPr>
                <w:szCs w:val="16"/>
              </w:rPr>
            </w:pPr>
            <w:r w:rsidRPr="009A7184">
              <w:rPr>
                <w:szCs w:val="16"/>
              </w:rPr>
              <w:t>4401.31.00</w:t>
            </w:r>
            <w:r w:rsidRPr="009A7184">
              <w:rPr>
                <w:szCs w:val="16"/>
              </w:rPr>
              <w:tab/>
            </w:r>
          </w:p>
        </w:tc>
        <w:tc>
          <w:tcPr>
            <w:tcW w:w="5044" w:type="dxa"/>
            <w:shd w:val="clear" w:color="auto" w:fill="auto"/>
          </w:tcPr>
          <w:p w14:paraId="60944EEC" w14:textId="77777777" w:rsidR="00635155" w:rsidRPr="009A7184" w:rsidRDefault="00635155" w:rsidP="00635155">
            <w:pPr>
              <w:pStyle w:val="ENoteTableText"/>
              <w:rPr>
                <w:szCs w:val="16"/>
              </w:rPr>
            </w:pPr>
            <w:r w:rsidRPr="009A7184">
              <w:rPr>
                <w:szCs w:val="16"/>
              </w:rPr>
              <w:t>ad. No. 85, 2011</w:t>
            </w:r>
          </w:p>
        </w:tc>
      </w:tr>
      <w:tr w:rsidR="00635155" w:rsidRPr="009A7184" w14:paraId="417DE39E" w14:textId="77777777" w:rsidTr="001F643F">
        <w:trPr>
          <w:cantSplit/>
        </w:trPr>
        <w:tc>
          <w:tcPr>
            <w:tcW w:w="2044" w:type="dxa"/>
            <w:shd w:val="clear" w:color="auto" w:fill="auto"/>
          </w:tcPr>
          <w:p w14:paraId="27A17488" w14:textId="77777777" w:rsidR="00635155" w:rsidRPr="009A7184" w:rsidRDefault="00635155" w:rsidP="00635155">
            <w:pPr>
              <w:pStyle w:val="ENoteTableText"/>
              <w:tabs>
                <w:tab w:val="center" w:leader="dot" w:pos="2268"/>
              </w:tabs>
              <w:rPr>
                <w:szCs w:val="16"/>
              </w:rPr>
            </w:pPr>
            <w:r>
              <w:rPr>
                <w:szCs w:val="16"/>
              </w:rPr>
              <w:t>4401.32.00</w:t>
            </w:r>
            <w:r>
              <w:rPr>
                <w:szCs w:val="16"/>
              </w:rPr>
              <w:tab/>
            </w:r>
          </w:p>
        </w:tc>
        <w:tc>
          <w:tcPr>
            <w:tcW w:w="5044" w:type="dxa"/>
            <w:shd w:val="clear" w:color="auto" w:fill="auto"/>
          </w:tcPr>
          <w:p w14:paraId="7800605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0077290" w14:textId="77777777" w:rsidTr="001F643F">
        <w:trPr>
          <w:cantSplit/>
        </w:trPr>
        <w:tc>
          <w:tcPr>
            <w:tcW w:w="2044" w:type="dxa"/>
            <w:shd w:val="clear" w:color="auto" w:fill="auto"/>
          </w:tcPr>
          <w:p w14:paraId="15920CC7" w14:textId="77777777" w:rsidR="00635155" w:rsidRPr="009A7184" w:rsidRDefault="00635155" w:rsidP="00635155">
            <w:pPr>
              <w:pStyle w:val="ENoteTableText"/>
              <w:tabs>
                <w:tab w:val="center" w:leader="dot" w:pos="2268"/>
              </w:tabs>
              <w:rPr>
                <w:szCs w:val="16"/>
              </w:rPr>
            </w:pPr>
            <w:r w:rsidRPr="009A7184">
              <w:rPr>
                <w:szCs w:val="16"/>
              </w:rPr>
              <w:t>4401.39.00</w:t>
            </w:r>
            <w:r w:rsidRPr="009A7184">
              <w:rPr>
                <w:szCs w:val="16"/>
              </w:rPr>
              <w:tab/>
            </w:r>
          </w:p>
        </w:tc>
        <w:tc>
          <w:tcPr>
            <w:tcW w:w="5044" w:type="dxa"/>
            <w:shd w:val="clear" w:color="auto" w:fill="auto"/>
          </w:tcPr>
          <w:p w14:paraId="1F00E2BF" w14:textId="77777777" w:rsidR="00635155" w:rsidRPr="009A7184" w:rsidRDefault="00635155" w:rsidP="00635155">
            <w:pPr>
              <w:pStyle w:val="ENoteTableText"/>
              <w:rPr>
                <w:szCs w:val="16"/>
              </w:rPr>
            </w:pPr>
            <w:r w:rsidRPr="009A7184">
              <w:rPr>
                <w:szCs w:val="16"/>
              </w:rPr>
              <w:t>ad. No. 85, 2011</w:t>
            </w:r>
          </w:p>
        </w:tc>
      </w:tr>
      <w:tr w:rsidR="00272E59" w:rsidRPr="009A7184" w14:paraId="342DE0F7" w14:textId="77777777" w:rsidTr="001F643F">
        <w:trPr>
          <w:cantSplit/>
        </w:trPr>
        <w:tc>
          <w:tcPr>
            <w:tcW w:w="2044" w:type="dxa"/>
            <w:shd w:val="clear" w:color="auto" w:fill="auto"/>
          </w:tcPr>
          <w:p w14:paraId="38C2A221" w14:textId="77777777" w:rsidR="00272E59" w:rsidRPr="009A7184" w:rsidRDefault="00272E59" w:rsidP="00635155">
            <w:pPr>
              <w:pStyle w:val="ENoteTableText"/>
              <w:tabs>
                <w:tab w:val="center" w:leader="dot" w:pos="2268"/>
              </w:tabs>
              <w:rPr>
                <w:szCs w:val="16"/>
              </w:rPr>
            </w:pPr>
            <w:r>
              <w:rPr>
                <w:szCs w:val="16"/>
              </w:rPr>
              <w:t>4401.4</w:t>
            </w:r>
            <w:r>
              <w:rPr>
                <w:szCs w:val="16"/>
              </w:rPr>
              <w:tab/>
            </w:r>
          </w:p>
        </w:tc>
        <w:tc>
          <w:tcPr>
            <w:tcW w:w="5044" w:type="dxa"/>
            <w:shd w:val="clear" w:color="auto" w:fill="auto"/>
          </w:tcPr>
          <w:p w14:paraId="1DD29F16" w14:textId="77777777" w:rsidR="00272E59" w:rsidRPr="009A7184" w:rsidRDefault="00272E59"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23B4A78" w14:textId="77777777" w:rsidTr="001F643F">
        <w:trPr>
          <w:cantSplit/>
        </w:trPr>
        <w:tc>
          <w:tcPr>
            <w:tcW w:w="2044" w:type="dxa"/>
            <w:shd w:val="clear" w:color="auto" w:fill="auto"/>
          </w:tcPr>
          <w:p w14:paraId="5F1C32A1" w14:textId="77777777" w:rsidR="00635155" w:rsidRPr="009A7184" w:rsidRDefault="00635155" w:rsidP="00635155">
            <w:pPr>
              <w:pStyle w:val="ENoteTableText"/>
              <w:tabs>
                <w:tab w:val="center" w:leader="dot" w:pos="2268"/>
              </w:tabs>
              <w:rPr>
                <w:szCs w:val="16"/>
              </w:rPr>
            </w:pPr>
            <w:r w:rsidRPr="009A7184">
              <w:rPr>
                <w:szCs w:val="16"/>
              </w:rPr>
              <w:t>4401.40.00</w:t>
            </w:r>
            <w:r w:rsidRPr="009A7184">
              <w:rPr>
                <w:szCs w:val="16"/>
              </w:rPr>
              <w:tab/>
            </w:r>
          </w:p>
        </w:tc>
        <w:tc>
          <w:tcPr>
            <w:tcW w:w="5044" w:type="dxa"/>
            <w:shd w:val="clear" w:color="auto" w:fill="auto"/>
          </w:tcPr>
          <w:p w14:paraId="57CF2E97" w14:textId="77777777" w:rsidR="00635155" w:rsidRPr="009A7184" w:rsidRDefault="00635155" w:rsidP="00635155">
            <w:pPr>
              <w:pStyle w:val="ENoteTableText"/>
              <w:rPr>
                <w:szCs w:val="16"/>
              </w:rPr>
            </w:pPr>
            <w:r w:rsidRPr="009A7184">
              <w:rPr>
                <w:szCs w:val="16"/>
              </w:rPr>
              <w:t>ad No 78, 2016</w:t>
            </w:r>
          </w:p>
        </w:tc>
      </w:tr>
      <w:tr w:rsidR="00635155" w:rsidRPr="009A7184" w14:paraId="48A204E7" w14:textId="77777777" w:rsidTr="001F643F">
        <w:trPr>
          <w:cantSplit/>
        </w:trPr>
        <w:tc>
          <w:tcPr>
            <w:tcW w:w="2044" w:type="dxa"/>
            <w:shd w:val="clear" w:color="auto" w:fill="auto"/>
          </w:tcPr>
          <w:p w14:paraId="77A4C1D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AD7D0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6D3EEF7" w14:textId="77777777" w:rsidTr="001F643F">
        <w:trPr>
          <w:cantSplit/>
        </w:trPr>
        <w:tc>
          <w:tcPr>
            <w:tcW w:w="2044" w:type="dxa"/>
            <w:shd w:val="clear" w:color="auto" w:fill="auto"/>
          </w:tcPr>
          <w:p w14:paraId="0AA2F4D4" w14:textId="77777777" w:rsidR="00635155" w:rsidRPr="009A7184" w:rsidRDefault="00635155" w:rsidP="00635155">
            <w:pPr>
              <w:pStyle w:val="ENoteTableText"/>
              <w:tabs>
                <w:tab w:val="center" w:leader="dot" w:pos="2268"/>
              </w:tabs>
              <w:rPr>
                <w:szCs w:val="16"/>
              </w:rPr>
            </w:pPr>
            <w:r>
              <w:rPr>
                <w:szCs w:val="16"/>
              </w:rPr>
              <w:t>4401.41.00</w:t>
            </w:r>
            <w:r>
              <w:rPr>
                <w:szCs w:val="16"/>
              </w:rPr>
              <w:tab/>
            </w:r>
          </w:p>
        </w:tc>
        <w:tc>
          <w:tcPr>
            <w:tcW w:w="5044" w:type="dxa"/>
            <w:shd w:val="clear" w:color="auto" w:fill="auto"/>
          </w:tcPr>
          <w:p w14:paraId="28971380"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3844F4A" w14:textId="77777777" w:rsidTr="001F643F">
        <w:trPr>
          <w:cantSplit/>
        </w:trPr>
        <w:tc>
          <w:tcPr>
            <w:tcW w:w="2044" w:type="dxa"/>
            <w:shd w:val="clear" w:color="auto" w:fill="auto"/>
          </w:tcPr>
          <w:p w14:paraId="4B834EEC" w14:textId="77777777" w:rsidR="00635155" w:rsidRPr="009A7184" w:rsidRDefault="00635155" w:rsidP="00635155">
            <w:pPr>
              <w:pStyle w:val="ENoteTableText"/>
              <w:tabs>
                <w:tab w:val="center" w:leader="dot" w:pos="2268"/>
              </w:tabs>
              <w:rPr>
                <w:szCs w:val="16"/>
              </w:rPr>
            </w:pPr>
            <w:r>
              <w:rPr>
                <w:szCs w:val="16"/>
              </w:rPr>
              <w:t>4401.49.00</w:t>
            </w:r>
            <w:r>
              <w:rPr>
                <w:szCs w:val="16"/>
              </w:rPr>
              <w:tab/>
            </w:r>
          </w:p>
        </w:tc>
        <w:tc>
          <w:tcPr>
            <w:tcW w:w="5044" w:type="dxa"/>
            <w:shd w:val="clear" w:color="auto" w:fill="auto"/>
          </w:tcPr>
          <w:p w14:paraId="0777A1BC"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DC756F9" w14:textId="77777777" w:rsidTr="001F643F">
        <w:trPr>
          <w:cantSplit/>
        </w:trPr>
        <w:tc>
          <w:tcPr>
            <w:tcW w:w="2044" w:type="dxa"/>
            <w:shd w:val="clear" w:color="auto" w:fill="auto"/>
          </w:tcPr>
          <w:p w14:paraId="55E280E1" w14:textId="77777777" w:rsidR="00635155" w:rsidRPr="009A7184" w:rsidRDefault="00635155" w:rsidP="00635155">
            <w:pPr>
              <w:pStyle w:val="ENoteTableText"/>
              <w:rPr>
                <w:szCs w:val="16"/>
              </w:rPr>
            </w:pPr>
            <w:r w:rsidRPr="009A7184">
              <w:rPr>
                <w:b/>
                <w:szCs w:val="16"/>
              </w:rPr>
              <w:t>4402</w:t>
            </w:r>
          </w:p>
        </w:tc>
        <w:tc>
          <w:tcPr>
            <w:tcW w:w="5044" w:type="dxa"/>
            <w:shd w:val="clear" w:color="auto" w:fill="auto"/>
          </w:tcPr>
          <w:p w14:paraId="6D771E03" w14:textId="77777777" w:rsidR="00635155" w:rsidRPr="009A7184" w:rsidRDefault="00635155" w:rsidP="00635155">
            <w:pPr>
              <w:pStyle w:val="ENoteTableText"/>
              <w:rPr>
                <w:szCs w:val="16"/>
              </w:rPr>
            </w:pPr>
          </w:p>
        </w:tc>
      </w:tr>
      <w:tr w:rsidR="00635155" w:rsidRPr="009A7184" w14:paraId="0F67DBC8" w14:textId="77777777" w:rsidTr="001F643F">
        <w:trPr>
          <w:cantSplit/>
        </w:trPr>
        <w:tc>
          <w:tcPr>
            <w:tcW w:w="2044" w:type="dxa"/>
            <w:shd w:val="clear" w:color="auto" w:fill="auto"/>
          </w:tcPr>
          <w:p w14:paraId="336047EE" w14:textId="77777777" w:rsidR="00635155" w:rsidRPr="009A7184" w:rsidRDefault="00635155" w:rsidP="00635155">
            <w:pPr>
              <w:pStyle w:val="ENoteTableText"/>
              <w:tabs>
                <w:tab w:val="center" w:leader="dot" w:pos="2268"/>
              </w:tabs>
              <w:rPr>
                <w:szCs w:val="16"/>
              </w:rPr>
            </w:pPr>
            <w:r w:rsidRPr="009A7184">
              <w:rPr>
                <w:szCs w:val="16"/>
              </w:rPr>
              <w:t>4402</w:t>
            </w:r>
            <w:r w:rsidRPr="009A7184">
              <w:rPr>
                <w:szCs w:val="16"/>
              </w:rPr>
              <w:tab/>
            </w:r>
          </w:p>
        </w:tc>
        <w:tc>
          <w:tcPr>
            <w:tcW w:w="5044" w:type="dxa"/>
            <w:shd w:val="clear" w:color="auto" w:fill="auto"/>
          </w:tcPr>
          <w:p w14:paraId="0FB43527" w14:textId="77777777" w:rsidR="00635155" w:rsidRPr="009A7184" w:rsidRDefault="00635155" w:rsidP="00635155">
            <w:pPr>
              <w:pStyle w:val="ENoteTableText"/>
              <w:rPr>
                <w:szCs w:val="16"/>
              </w:rPr>
            </w:pPr>
            <w:r w:rsidRPr="009A7184">
              <w:rPr>
                <w:szCs w:val="16"/>
              </w:rPr>
              <w:t>ad. No. 118, 2006</w:t>
            </w:r>
          </w:p>
        </w:tc>
      </w:tr>
      <w:tr w:rsidR="00635155" w:rsidRPr="009A7184" w14:paraId="3D4B6BC8" w14:textId="77777777" w:rsidTr="001F643F">
        <w:trPr>
          <w:cantSplit/>
        </w:trPr>
        <w:tc>
          <w:tcPr>
            <w:tcW w:w="2044" w:type="dxa"/>
            <w:shd w:val="clear" w:color="auto" w:fill="auto"/>
          </w:tcPr>
          <w:p w14:paraId="1E674D7E" w14:textId="77777777" w:rsidR="00635155" w:rsidRPr="009A7184" w:rsidRDefault="00635155" w:rsidP="00635155">
            <w:pPr>
              <w:pStyle w:val="ENoteTableText"/>
              <w:tabs>
                <w:tab w:val="center" w:leader="dot" w:pos="2268"/>
              </w:tabs>
              <w:rPr>
                <w:szCs w:val="16"/>
              </w:rPr>
            </w:pPr>
            <w:r w:rsidRPr="009A7184">
              <w:rPr>
                <w:szCs w:val="16"/>
              </w:rPr>
              <w:t>4402.00.00</w:t>
            </w:r>
            <w:r w:rsidRPr="009A7184">
              <w:rPr>
                <w:szCs w:val="16"/>
              </w:rPr>
              <w:tab/>
            </w:r>
          </w:p>
        </w:tc>
        <w:tc>
          <w:tcPr>
            <w:tcW w:w="5044" w:type="dxa"/>
            <w:shd w:val="clear" w:color="auto" w:fill="auto"/>
          </w:tcPr>
          <w:p w14:paraId="7C149956" w14:textId="77777777" w:rsidR="00635155" w:rsidRPr="009A7184" w:rsidRDefault="00635155" w:rsidP="00635155">
            <w:pPr>
              <w:pStyle w:val="ENoteTableText"/>
              <w:rPr>
                <w:szCs w:val="16"/>
              </w:rPr>
            </w:pPr>
            <w:r w:rsidRPr="009A7184">
              <w:rPr>
                <w:szCs w:val="16"/>
              </w:rPr>
              <w:t>rep. No. 118, 2006</w:t>
            </w:r>
          </w:p>
        </w:tc>
      </w:tr>
      <w:tr w:rsidR="00635155" w:rsidRPr="009A7184" w14:paraId="4BE18757" w14:textId="77777777" w:rsidTr="001F643F">
        <w:trPr>
          <w:cantSplit/>
        </w:trPr>
        <w:tc>
          <w:tcPr>
            <w:tcW w:w="2044" w:type="dxa"/>
            <w:shd w:val="clear" w:color="auto" w:fill="auto"/>
          </w:tcPr>
          <w:p w14:paraId="1172B518" w14:textId="77777777" w:rsidR="00635155" w:rsidRPr="009A7184" w:rsidRDefault="00635155" w:rsidP="00635155">
            <w:pPr>
              <w:pStyle w:val="ENoteTableText"/>
              <w:tabs>
                <w:tab w:val="center" w:leader="dot" w:pos="2268"/>
              </w:tabs>
              <w:rPr>
                <w:szCs w:val="16"/>
              </w:rPr>
            </w:pPr>
            <w:r w:rsidRPr="009A7184">
              <w:rPr>
                <w:szCs w:val="16"/>
              </w:rPr>
              <w:t>4402.10.00</w:t>
            </w:r>
            <w:r w:rsidRPr="009A7184">
              <w:rPr>
                <w:szCs w:val="16"/>
              </w:rPr>
              <w:tab/>
            </w:r>
          </w:p>
        </w:tc>
        <w:tc>
          <w:tcPr>
            <w:tcW w:w="5044" w:type="dxa"/>
            <w:shd w:val="clear" w:color="auto" w:fill="auto"/>
          </w:tcPr>
          <w:p w14:paraId="789A2099" w14:textId="77777777" w:rsidR="00635155" w:rsidRPr="009A7184" w:rsidRDefault="00635155" w:rsidP="00635155">
            <w:pPr>
              <w:pStyle w:val="ENoteTableText"/>
              <w:rPr>
                <w:szCs w:val="16"/>
              </w:rPr>
            </w:pPr>
            <w:r w:rsidRPr="009A7184">
              <w:rPr>
                <w:szCs w:val="16"/>
              </w:rPr>
              <w:t>ad. No. 118, 2006</w:t>
            </w:r>
          </w:p>
        </w:tc>
      </w:tr>
      <w:tr w:rsidR="00635155" w:rsidRPr="009A7184" w14:paraId="23A880FB" w14:textId="77777777" w:rsidTr="001F643F">
        <w:trPr>
          <w:cantSplit/>
        </w:trPr>
        <w:tc>
          <w:tcPr>
            <w:tcW w:w="2044" w:type="dxa"/>
            <w:shd w:val="clear" w:color="auto" w:fill="auto"/>
          </w:tcPr>
          <w:p w14:paraId="2611F4E4" w14:textId="77777777" w:rsidR="00635155" w:rsidRPr="009A7184" w:rsidRDefault="00635155" w:rsidP="00635155">
            <w:pPr>
              <w:pStyle w:val="ENoteTableText"/>
              <w:tabs>
                <w:tab w:val="center" w:leader="dot" w:pos="2268"/>
              </w:tabs>
              <w:rPr>
                <w:szCs w:val="16"/>
              </w:rPr>
            </w:pPr>
            <w:r>
              <w:rPr>
                <w:szCs w:val="16"/>
              </w:rPr>
              <w:t>4402.20.00</w:t>
            </w:r>
            <w:r>
              <w:rPr>
                <w:szCs w:val="16"/>
              </w:rPr>
              <w:tab/>
            </w:r>
          </w:p>
        </w:tc>
        <w:tc>
          <w:tcPr>
            <w:tcW w:w="5044" w:type="dxa"/>
            <w:shd w:val="clear" w:color="auto" w:fill="auto"/>
          </w:tcPr>
          <w:p w14:paraId="19EC91F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CE7E680" w14:textId="77777777" w:rsidTr="001F643F">
        <w:trPr>
          <w:cantSplit/>
        </w:trPr>
        <w:tc>
          <w:tcPr>
            <w:tcW w:w="2044" w:type="dxa"/>
            <w:shd w:val="clear" w:color="auto" w:fill="auto"/>
          </w:tcPr>
          <w:p w14:paraId="1268E545" w14:textId="77777777" w:rsidR="00635155" w:rsidRPr="009A7184" w:rsidRDefault="00635155" w:rsidP="00635155">
            <w:pPr>
              <w:pStyle w:val="ENoteTableText"/>
              <w:tabs>
                <w:tab w:val="center" w:leader="dot" w:pos="2268"/>
              </w:tabs>
              <w:rPr>
                <w:szCs w:val="16"/>
              </w:rPr>
            </w:pPr>
            <w:r w:rsidRPr="009A7184">
              <w:rPr>
                <w:szCs w:val="16"/>
              </w:rPr>
              <w:t>4402.90.00</w:t>
            </w:r>
            <w:r w:rsidRPr="009A7184">
              <w:rPr>
                <w:szCs w:val="16"/>
              </w:rPr>
              <w:tab/>
            </w:r>
          </w:p>
        </w:tc>
        <w:tc>
          <w:tcPr>
            <w:tcW w:w="5044" w:type="dxa"/>
            <w:shd w:val="clear" w:color="auto" w:fill="auto"/>
          </w:tcPr>
          <w:p w14:paraId="5D303180" w14:textId="77777777" w:rsidR="00635155" w:rsidRPr="009A7184" w:rsidRDefault="00635155" w:rsidP="00635155">
            <w:pPr>
              <w:pStyle w:val="ENoteTableText"/>
              <w:rPr>
                <w:szCs w:val="16"/>
              </w:rPr>
            </w:pPr>
            <w:r w:rsidRPr="009A7184">
              <w:rPr>
                <w:szCs w:val="16"/>
              </w:rPr>
              <w:t>ad. No. 118, 2006</w:t>
            </w:r>
          </w:p>
        </w:tc>
      </w:tr>
      <w:tr w:rsidR="00635155" w:rsidRPr="009A7184" w14:paraId="63591CBB" w14:textId="77777777" w:rsidTr="001F643F">
        <w:trPr>
          <w:cantSplit/>
        </w:trPr>
        <w:tc>
          <w:tcPr>
            <w:tcW w:w="2044" w:type="dxa"/>
            <w:shd w:val="clear" w:color="auto" w:fill="auto"/>
          </w:tcPr>
          <w:p w14:paraId="07827EAA" w14:textId="77777777" w:rsidR="00635155" w:rsidRPr="009A7184" w:rsidRDefault="00635155" w:rsidP="00635155">
            <w:pPr>
              <w:pStyle w:val="ENoteTableText"/>
              <w:rPr>
                <w:szCs w:val="16"/>
              </w:rPr>
            </w:pPr>
            <w:r w:rsidRPr="009A7184">
              <w:rPr>
                <w:b/>
                <w:szCs w:val="16"/>
              </w:rPr>
              <w:t>4403</w:t>
            </w:r>
          </w:p>
        </w:tc>
        <w:tc>
          <w:tcPr>
            <w:tcW w:w="5044" w:type="dxa"/>
            <w:shd w:val="clear" w:color="auto" w:fill="auto"/>
          </w:tcPr>
          <w:p w14:paraId="34420225" w14:textId="77777777" w:rsidR="00635155" w:rsidRPr="009A7184" w:rsidRDefault="00635155" w:rsidP="00635155">
            <w:pPr>
              <w:pStyle w:val="ENoteTableText"/>
              <w:rPr>
                <w:szCs w:val="16"/>
              </w:rPr>
            </w:pPr>
          </w:p>
        </w:tc>
      </w:tr>
      <w:tr w:rsidR="00635155" w:rsidRPr="009A7184" w14:paraId="1F907131" w14:textId="77777777" w:rsidTr="003716BC">
        <w:trPr>
          <w:cantSplit/>
        </w:trPr>
        <w:tc>
          <w:tcPr>
            <w:tcW w:w="2044" w:type="dxa"/>
            <w:shd w:val="clear" w:color="auto" w:fill="auto"/>
          </w:tcPr>
          <w:p w14:paraId="6CB02339" w14:textId="77777777" w:rsidR="00635155" w:rsidRPr="009A7184" w:rsidRDefault="00635155" w:rsidP="00635155">
            <w:pPr>
              <w:pStyle w:val="ENoteTableText"/>
              <w:tabs>
                <w:tab w:val="center" w:leader="dot" w:pos="2268"/>
              </w:tabs>
              <w:rPr>
                <w:szCs w:val="16"/>
              </w:rPr>
            </w:pPr>
            <w:r w:rsidRPr="009A7184">
              <w:rPr>
                <w:szCs w:val="16"/>
              </w:rPr>
              <w:t>4403.1</w:t>
            </w:r>
            <w:r w:rsidRPr="009A7184">
              <w:rPr>
                <w:szCs w:val="16"/>
              </w:rPr>
              <w:tab/>
            </w:r>
          </w:p>
        </w:tc>
        <w:tc>
          <w:tcPr>
            <w:tcW w:w="5044" w:type="dxa"/>
            <w:shd w:val="clear" w:color="auto" w:fill="auto"/>
          </w:tcPr>
          <w:p w14:paraId="3C443420" w14:textId="77777777" w:rsidR="00635155" w:rsidRPr="009A7184" w:rsidRDefault="00635155" w:rsidP="00635155">
            <w:pPr>
              <w:pStyle w:val="ENoteTableText"/>
              <w:rPr>
                <w:szCs w:val="16"/>
              </w:rPr>
            </w:pPr>
            <w:r w:rsidRPr="009A7184">
              <w:rPr>
                <w:szCs w:val="16"/>
              </w:rPr>
              <w:t>ad No 78, 2016</w:t>
            </w:r>
          </w:p>
        </w:tc>
      </w:tr>
      <w:tr w:rsidR="00635155" w:rsidRPr="009A7184" w14:paraId="13E4613C" w14:textId="77777777" w:rsidTr="003716BC">
        <w:trPr>
          <w:cantSplit/>
        </w:trPr>
        <w:tc>
          <w:tcPr>
            <w:tcW w:w="2044" w:type="dxa"/>
            <w:shd w:val="clear" w:color="auto" w:fill="auto"/>
          </w:tcPr>
          <w:p w14:paraId="035315CF" w14:textId="77777777" w:rsidR="00635155" w:rsidRPr="009A7184" w:rsidRDefault="00635155" w:rsidP="00635155">
            <w:pPr>
              <w:pStyle w:val="ENoteTableText"/>
              <w:tabs>
                <w:tab w:val="center" w:leader="dot" w:pos="2268"/>
              </w:tabs>
              <w:rPr>
                <w:szCs w:val="16"/>
              </w:rPr>
            </w:pPr>
            <w:r w:rsidRPr="009A7184">
              <w:rPr>
                <w:szCs w:val="16"/>
              </w:rPr>
              <w:t>4403.10.00</w:t>
            </w:r>
            <w:r w:rsidRPr="009A7184">
              <w:rPr>
                <w:szCs w:val="16"/>
              </w:rPr>
              <w:tab/>
            </w:r>
          </w:p>
        </w:tc>
        <w:tc>
          <w:tcPr>
            <w:tcW w:w="5044" w:type="dxa"/>
            <w:shd w:val="clear" w:color="auto" w:fill="auto"/>
          </w:tcPr>
          <w:p w14:paraId="257851BC" w14:textId="77777777" w:rsidR="00635155" w:rsidRPr="009A7184" w:rsidRDefault="00635155" w:rsidP="00635155">
            <w:pPr>
              <w:pStyle w:val="ENoteTableText"/>
              <w:rPr>
                <w:szCs w:val="16"/>
              </w:rPr>
            </w:pPr>
            <w:r w:rsidRPr="009A7184">
              <w:rPr>
                <w:szCs w:val="16"/>
              </w:rPr>
              <w:t>rep No 78, 2016</w:t>
            </w:r>
          </w:p>
        </w:tc>
      </w:tr>
      <w:tr w:rsidR="00635155" w:rsidRPr="009A7184" w14:paraId="67A1EF41" w14:textId="77777777" w:rsidTr="003716BC">
        <w:trPr>
          <w:cantSplit/>
        </w:trPr>
        <w:tc>
          <w:tcPr>
            <w:tcW w:w="2044" w:type="dxa"/>
            <w:shd w:val="clear" w:color="auto" w:fill="auto"/>
          </w:tcPr>
          <w:p w14:paraId="3B72ED4D" w14:textId="77777777" w:rsidR="00635155" w:rsidRPr="009A7184" w:rsidRDefault="00635155" w:rsidP="00635155">
            <w:pPr>
              <w:pStyle w:val="ENoteTableText"/>
              <w:tabs>
                <w:tab w:val="center" w:leader="dot" w:pos="2268"/>
              </w:tabs>
              <w:rPr>
                <w:szCs w:val="16"/>
              </w:rPr>
            </w:pPr>
            <w:r w:rsidRPr="009A7184">
              <w:rPr>
                <w:szCs w:val="16"/>
              </w:rPr>
              <w:t>4403.11.00</w:t>
            </w:r>
            <w:r w:rsidRPr="009A7184">
              <w:rPr>
                <w:szCs w:val="16"/>
              </w:rPr>
              <w:tab/>
            </w:r>
          </w:p>
        </w:tc>
        <w:tc>
          <w:tcPr>
            <w:tcW w:w="5044" w:type="dxa"/>
            <w:shd w:val="clear" w:color="auto" w:fill="auto"/>
          </w:tcPr>
          <w:p w14:paraId="430666C8" w14:textId="77777777" w:rsidR="00635155" w:rsidRPr="009A7184" w:rsidRDefault="00635155" w:rsidP="00635155">
            <w:pPr>
              <w:pStyle w:val="ENoteTableText"/>
              <w:rPr>
                <w:szCs w:val="16"/>
              </w:rPr>
            </w:pPr>
            <w:r w:rsidRPr="009A7184">
              <w:rPr>
                <w:szCs w:val="16"/>
              </w:rPr>
              <w:t>ad No 78, 2016</w:t>
            </w:r>
          </w:p>
        </w:tc>
      </w:tr>
      <w:tr w:rsidR="00635155" w:rsidRPr="009A7184" w14:paraId="5A208E06" w14:textId="77777777" w:rsidTr="003716BC">
        <w:trPr>
          <w:cantSplit/>
        </w:trPr>
        <w:tc>
          <w:tcPr>
            <w:tcW w:w="2044" w:type="dxa"/>
            <w:shd w:val="clear" w:color="auto" w:fill="auto"/>
          </w:tcPr>
          <w:p w14:paraId="4A648055" w14:textId="77777777" w:rsidR="00635155" w:rsidRPr="009A7184" w:rsidRDefault="00635155" w:rsidP="00635155">
            <w:pPr>
              <w:pStyle w:val="ENoteTableText"/>
              <w:tabs>
                <w:tab w:val="center" w:leader="dot" w:pos="2268"/>
              </w:tabs>
              <w:rPr>
                <w:szCs w:val="16"/>
              </w:rPr>
            </w:pPr>
            <w:r w:rsidRPr="009A7184">
              <w:rPr>
                <w:szCs w:val="16"/>
              </w:rPr>
              <w:t>4403.12.00</w:t>
            </w:r>
            <w:r w:rsidRPr="009A7184">
              <w:rPr>
                <w:szCs w:val="16"/>
              </w:rPr>
              <w:tab/>
            </w:r>
          </w:p>
        </w:tc>
        <w:tc>
          <w:tcPr>
            <w:tcW w:w="5044" w:type="dxa"/>
            <w:shd w:val="clear" w:color="auto" w:fill="auto"/>
          </w:tcPr>
          <w:p w14:paraId="0C9C100E" w14:textId="77777777" w:rsidR="00635155" w:rsidRPr="009A7184" w:rsidRDefault="00635155" w:rsidP="00635155">
            <w:pPr>
              <w:pStyle w:val="ENoteTableText"/>
              <w:rPr>
                <w:szCs w:val="16"/>
              </w:rPr>
            </w:pPr>
            <w:r w:rsidRPr="009A7184">
              <w:rPr>
                <w:szCs w:val="16"/>
              </w:rPr>
              <w:t>ad No 78, 2016</w:t>
            </w:r>
          </w:p>
        </w:tc>
      </w:tr>
      <w:tr w:rsidR="00635155" w:rsidRPr="009A7184" w14:paraId="5DFC0313" w14:textId="77777777" w:rsidTr="003716BC">
        <w:trPr>
          <w:cantSplit/>
        </w:trPr>
        <w:tc>
          <w:tcPr>
            <w:tcW w:w="2044" w:type="dxa"/>
            <w:shd w:val="clear" w:color="auto" w:fill="auto"/>
          </w:tcPr>
          <w:p w14:paraId="2DF56B13" w14:textId="77777777" w:rsidR="00635155" w:rsidRPr="009A7184" w:rsidRDefault="00635155" w:rsidP="00635155">
            <w:pPr>
              <w:pStyle w:val="ENoteTableText"/>
              <w:tabs>
                <w:tab w:val="center" w:leader="dot" w:pos="2268"/>
              </w:tabs>
              <w:rPr>
                <w:szCs w:val="16"/>
              </w:rPr>
            </w:pPr>
            <w:r w:rsidRPr="009A7184">
              <w:rPr>
                <w:szCs w:val="16"/>
              </w:rPr>
              <w:t>4403.2</w:t>
            </w:r>
            <w:r w:rsidRPr="009A7184">
              <w:rPr>
                <w:szCs w:val="16"/>
              </w:rPr>
              <w:tab/>
            </w:r>
          </w:p>
        </w:tc>
        <w:tc>
          <w:tcPr>
            <w:tcW w:w="5044" w:type="dxa"/>
            <w:shd w:val="clear" w:color="auto" w:fill="auto"/>
          </w:tcPr>
          <w:p w14:paraId="3B198B26" w14:textId="77777777" w:rsidR="00635155" w:rsidRPr="009A7184" w:rsidRDefault="00635155" w:rsidP="00635155">
            <w:pPr>
              <w:pStyle w:val="ENoteTableText"/>
              <w:rPr>
                <w:szCs w:val="16"/>
              </w:rPr>
            </w:pPr>
            <w:r w:rsidRPr="009A7184">
              <w:rPr>
                <w:szCs w:val="16"/>
              </w:rPr>
              <w:t>ad No 78, 2016</w:t>
            </w:r>
          </w:p>
        </w:tc>
      </w:tr>
      <w:tr w:rsidR="00635155" w:rsidRPr="009A7184" w14:paraId="494DB458" w14:textId="77777777" w:rsidTr="003716BC">
        <w:trPr>
          <w:cantSplit/>
        </w:trPr>
        <w:tc>
          <w:tcPr>
            <w:tcW w:w="2044" w:type="dxa"/>
            <w:shd w:val="clear" w:color="auto" w:fill="auto"/>
          </w:tcPr>
          <w:p w14:paraId="280EDAAD" w14:textId="77777777" w:rsidR="00635155" w:rsidRPr="009A7184" w:rsidRDefault="00635155" w:rsidP="00635155">
            <w:pPr>
              <w:pStyle w:val="ENoteTableText"/>
              <w:tabs>
                <w:tab w:val="center" w:leader="dot" w:pos="2268"/>
              </w:tabs>
              <w:rPr>
                <w:szCs w:val="16"/>
              </w:rPr>
            </w:pPr>
            <w:r w:rsidRPr="009A7184">
              <w:rPr>
                <w:szCs w:val="16"/>
              </w:rPr>
              <w:t>4403.20.00</w:t>
            </w:r>
            <w:r w:rsidRPr="009A7184">
              <w:rPr>
                <w:szCs w:val="16"/>
              </w:rPr>
              <w:tab/>
            </w:r>
          </w:p>
        </w:tc>
        <w:tc>
          <w:tcPr>
            <w:tcW w:w="5044" w:type="dxa"/>
            <w:shd w:val="clear" w:color="auto" w:fill="auto"/>
          </w:tcPr>
          <w:p w14:paraId="5CE7F277" w14:textId="77777777" w:rsidR="00635155" w:rsidRPr="009A7184" w:rsidRDefault="00635155" w:rsidP="00635155">
            <w:pPr>
              <w:pStyle w:val="ENoteTableText"/>
              <w:rPr>
                <w:szCs w:val="16"/>
              </w:rPr>
            </w:pPr>
            <w:r w:rsidRPr="009A7184">
              <w:rPr>
                <w:szCs w:val="16"/>
              </w:rPr>
              <w:t>rep No 78, 2016</w:t>
            </w:r>
          </w:p>
        </w:tc>
      </w:tr>
      <w:tr w:rsidR="00635155" w:rsidRPr="009A7184" w14:paraId="169F52C3" w14:textId="77777777" w:rsidTr="003716BC">
        <w:trPr>
          <w:cantSplit/>
        </w:trPr>
        <w:tc>
          <w:tcPr>
            <w:tcW w:w="2044" w:type="dxa"/>
            <w:shd w:val="clear" w:color="auto" w:fill="auto"/>
          </w:tcPr>
          <w:p w14:paraId="450C6A23" w14:textId="77777777" w:rsidR="00635155" w:rsidRPr="009A7184" w:rsidRDefault="00635155" w:rsidP="00635155">
            <w:pPr>
              <w:pStyle w:val="ENoteTableText"/>
              <w:tabs>
                <w:tab w:val="center" w:leader="dot" w:pos="2268"/>
              </w:tabs>
              <w:rPr>
                <w:szCs w:val="16"/>
              </w:rPr>
            </w:pPr>
            <w:r w:rsidRPr="009A7184">
              <w:rPr>
                <w:szCs w:val="16"/>
              </w:rPr>
              <w:t>4403.21.00</w:t>
            </w:r>
            <w:r w:rsidRPr="009A7184">
              <w:rPr>
                <w:szCs w:val="16"/>
              </w:rPr>
              <w:tab/>
            </w:r>
          </w:p>
        </w:tc>
        <w:tc>
          <w:tcPr>
            <w:tcW w:w="5044" w:type="dxa"/>
            <w:shd w:val="clear" w:color="auto" w:fill="auto"/>
          </w:tcPr>
          <w:p w14:paraId="08509636" w14:textId="77777777" w:rsidR="00635155" w:rsidRPr="009A7184" w:rsidRDefault="00635155" w:rsidP="00635155">
            <w:pPr>
              <w:pStyle w:val="ENoteTableText"/>
              <w:rPr>
                <w:szCs w:val="16"/>
              </w:rPr>
            </w:pPr>
            <w:r w:rsidRPr="009A7184">
              <w:rPr>
                <w:szCs w:val="16"/>
              </w:rPr>
              <w:t>ad No 78, 2016</w:t>
            </w:r>
          </w:p>
        </w:tc>
      </w:tr>
      <w:tr w:rsidR="00635155" w:rsidRPr="009A7184" w14:paraId="40A0D360" w14:textId="77777777" w:rsidTr="003716BC">
        <w:trPr>
          <w:cantSplit/>
        </w:trPr>
        <w:tc>
          <w:tcPr>
            <w:tcW w:w="2044" w:type="dxa"/>
            <w:shd w:val="clear" w:color="auto" w:fill="auto"/>
          </w:tcPr>
          <w:p w14:paraId="7936BE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3F049D"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24A1FFE" w14:textId="77777777" w:rsidTr="003716BC">
        <w:trPr>
          <w:cantSplit/>
        </w:trPr>
        <w:tc>
          <w:tcPr>
            <w:tcW w:w="2044" w:type="dxa"/>
            <w:shd w:val="clear" w:color="auto" w:fill="auto"/>
          </w:tcPr>
          <w:p w14:paraId="74D9E9A1" w14:textId="77777777" w:rsidR="00635155" w:rsidRPr="009A7184" w:rsidRDefault="00635155" w:rsidP="00635155">
            <w:pPr>
              <w:pStyle w:val="ENoteTableText"/>
              <w:tabs>
                <w:tab w:val="center" w:leader="dot" w:pos="2268"/>
              </w:tabs>
              <w:rPr>
                <w:szCs w:val="16"/>
              </w:rPr>
            </w:pPr>
            <w:r w:rsidRPr="009A7184">
              <w:rPr>
                <w:szCs w:val="16"/>
              </w:rPr>
              <w:t>4403.22.00</w:t>
            </w:r>
            <w:r w:rsidRPr="009A7184">
              <w:rPr>
                <w:szCs w:val="16"/>
              </w:rPr>
              <w:tab/>
            </w:r>
          </w:p>
        </w:tc>
        <w:tc>
          <w:tcPr>
            <w:tcW w:w="5044" w:type="dxa"/>
            <w:shd w:val="clear" w:color="auto" w:fill="auto"/>
          </w:tcPr>
          <w:p w14:paraId="66E4CAEF" w14:textId="77777777" w:rsidR="00635155" w:rsidRPr="009A7184" w:rsidRDefault="00635155" w:rsidP="00635155">
            <w:pPr>
              <w:pStyle w:val="ENoteTableText"/>
              <w:rPr>
                <w:szCs w:val="16"/>
              </w:rPr>
            </w:pPr>
            <w:r w:rsidRPr="009A7184">
              <w:rPr>
                <w:szCs w:val="16"/>
              </w:rPr>
              <w:t>ad No 78, 2016</w:t>
            </w:r>
          </w:p>
        </w:tc>
      </w:tr>
      <w:tr w:rsidR="00635155" w:rsidRPr="009A7184" w14:paraId="268B1F3C" w14:textId="77777777" w:rsidTr="003716BC">
        <w:trPr>
          <w:cantSplit/>
        </w:trPr>
        <w:tc>
          <w:tcPr>
            <w:tcW w:w="2044" w:type="dxa"/>
            <w:shd w:val="clear" w:color="auto" w:fill="auto"/>
          </w:tcPr>
          <w:p w14:paraId="20BA4611" w14:textId="77777777" w:rsidR="00635155" w:rsidRPr="009A7184" w:rsidRDefault="00635155" w:rsidP="00635155">
            <w:pPr>
              <w:pStyle w:val="ENoteTableText"/>
              <w:tabs>
                <w:tab w:val="center" w:leader="dot" w:pos="2268"/>
              </w:tabs>
              <w:rPr>
                <w:szCs w:val="16"/>
              </w:rPr>
            </w:pPr>
            <w:r w:rsidRPr="009A7184">
              <w:rPr>
                <w:szCs w:val="16"/>
              </w:rPr>
              <w:t>4403.23.00</w:t>
            </w:r>
            <w:r w:rsidRPr="009A7184">
              <w:rPr>
                <w:szCs w:val="16"/>
              </w:rPr>
              <w:tab/>
            </w:r>
          </w:p>
        </w:tc>
        <w:tc>
          <w:tcPr>
            <w:tcW w:w="5044" w:type="dxa"/>
            <w:shd w:val="clear" w:color="auto" w:fill="auto"/>
          </w:tcPr>
          <w:p w14:paraId="251EB825" w14:textId="77777777" w:rsidR="00635155" w:rsidRPr="009A7184" w:rsidRDefault="00635155" w:rsidP="00635155">
            <w:pPr>
              <w:pStyle w:val="ENoteTableText"/>
              <w:rPr>
                <w:szCs w:val="16"/>
              </w:rPr>
            </w:pPr>
            <w:r w:rsidRPr="009A7184">
              <w:rPr>
                <w:szCs w:val="16"/>
              </w:rPr>
              <w:t>ad No 78, 2016</w:t>
            </w:r>
          </w:p>
        </w:tc>
      </w:tr>
      <w:tr w:rsidR="00635155" w:rsidRPr="009A7184" w14:paraId="16940CB3" w14:textId="77777777" w:rsidTr="003716BC">
        <w:trPr>
          <w:cantSplit/>
        </w:trPr>
        <w:tc>
          <w:tcPr>
            <w:tcW w:w="2044" w:type="dxa"/>
            <w:shd w:val="clear" w:color="auto" w:fill="auto"/>
          </w:tcPr>
          <w:p w14:paraId="423A18B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D1F440"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C1D8656" w14:textId="77777777" w:rsidTr="003716BC">
        <w:trPr>
          <w:cantSplit/>
        </w:trPr>
        <w:tc>
          <w:tcPr>
            <w:tcW w:w="2044" w:type="dxa"/>
            <w:shd w:val="clear" w:color="auto" w:fill="auto"/>
          </w:tcPr>
          <w:p w14:paraId="48B7F383" w14:textId="77777777" w:rsidR="00635155" w:rsidRPr="009A7184" w:rsidRDefault="00635155" w:rsidP="00635155">
            <w:pPr>
              <w:pStyle w:val="ENoteTableText"/>
              <w:tabs>
                <w:tab w:val="center" w:leader="dot" w:pos="2268"/>
              </w:tabs>
              <w:rPr>
                <w:szCs w:val="16"/>
              </w:rPr>
            </w:pPr>
            <w:r w:rsidRPr="009A7184">
              <w:rPr>
                <w:szCs w:val="16"/>
              </w:rPr>
              <w:t>4403.24.00</w:t>
            </w:r>
            <w:r w:rsidRPr="009A7184">
              <w:rPr>
                <w:szCs w:val="16"/>
              </w:rPr>
              <w:tab/>
            </w:r>
          </w:p>
        </w:tc>
        <w:tc>
          <w:tcPr>
            <w:tcW w:w="5044" w:type="dxa"/>
            <w:shd w:val="clear" w:color="auto" w:fill="auto"/>
          </w:tcPr>
          <w:p w14:paraId="5405C32D" w14:textId="77777777" w:rsidR="00635155" w:rsidRPr="009A7184" w:rsidRDefault="00635155" w:rsidP="00635155">
            <w:pPr>
              <w:pStyle w:val="ENoteTableText"/>
              <w:rPr>
                <w:szCs w:val="16"/>
              </w:rPr>
            </w:pPr>
            <w:r w:rsidRPr="009A7184">
              <w:rPr>
                <w:szCs w:val="16"/>
              </w:rPr>
              <w:t>ad No 78, 2016</w:t>
            </w:r>
          </w:p>
        </w:tc>
      </w:tr>
      <w:tr w:rsidR="00635155" w:rsidRPr="009A7184" w14:paraId="214D9611" w14:textId="77777777" w:rsidTr="003716BC">
        <w:trPr>
          <w:cantSplit/>
        </w:trPr>
        <w:tc>
          <w:tcPr>
            <w:tcW w:w="2044" w:type="dxa"/>
            <w:shd w:val="clear" w:color="auto" w:fill="auto"/>
          </w:tcPr>
          <w:p w14:paraId="13B78E27" w14:textId="77777777" w:rsidR="00635155" w:rsidRPr="009A7184" w:rsidRDefault="00635155" w:rsidP="00635155">
            <w:pPr>
              <w:pStyle w:val="ENoteTableText"/>
              <w:tabs>
                <w:tab w:val="center" w:leader="dot" w:pos="2268"/>
              </w:tabs>
              <w:rPr>
                <w:szCs w:val="16"/>
              </w:rPr>
            </w:pPr>
            <w:r w:rsidRPr="009A7184">
              <w:rPr>
                <w:szCs w:val="16"/>
              </w:rPr>
              <w:t>4403.25.00</w:t>
            </w:r>
            <w:r w:rsidRPr="009A7184">
              <w:rPr>
                <w:szCs w:val="16"/>
              </w:rPr>
              <w:tab/>
            </w:r>
          </w:p>
        </w:tc>
        <w:tc>
          <w:tcPr>
            <w:tcW w:w="5044" w:type="dxa"/>
            <w:shd w:val="clear" w:color="auto" w:fill="auto"/>
          </w:tcPr>
          <w:p w14:paraId="03D519DB" w14:textId="77777777" w:rsidR="00635155" w:rsidRPr="009A7184" w:rsidRDefault="00635155" w:rsidP="00635155">
            <w:pPr>
              <w:pStyle w:val="ENoteTableText"/>
              <w:rPr>
                <w:szCs w:val="16"/>
              </w:rPr>
            </w:pPr>
            <w:r w:rsidRPr="009A7184">
              <w:rPr>
                <w:szCs w:val="16"/>
              </w:rPr>
              <w:t>ad No 78, 2016</w:t>
            </w:r>
          </w:p>
        </w:tc>
      </w:tr>
      <w:tr w:rsidR="00635155" w:rsidRPr="009A7184" w14:paraId="4FA6AB07" w14:textId="77777777" w:rsidTr="003716BC">
        <w:trPr>
          <w:cantSplit/>
        </w:trPr>
        <w:tc>
          <w:tcPr>
            <w:tcW w:w="2044" w:type="dxa"/>
            <w:shd w:val="clear" w:color="auto" w:fill="auto"/>
          </w:tcPr>
          <w:p w14:paraId="3882C3C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9E36BD"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0EF9AF1" w14:textId="77777777" w:rsidTr="003716BC">
        <w:trPr>
          <w:cantSplit/>
        </w:trPr>
        <w:tc>
          <w:tcPr>
            <w:tcW w:w="2044" w:type="dxa"/>
            <w:shd w:val="clear" w:color="auto" w:fill="auto"/>
          </w:tcPr>
          <w:p w14:paraId="47FC187D" w14:textId="77777777" w:rsidR="00635155" w:rsidRPr="009A7184" w:rsidRDefault="00635155" w:rsidP="00635155">
            <w:pPr>
              <w:pStyle w:val="ENoteTableText"/>
              <w:tabs>
                <w:tab w:val="center" w:leader="dot" w:pos="2268"/>
              </w:tabs>
              <w:rPr>
                <w:szCs w:val="16"/>
              </w:rPr>
            </w:pPr>
            <w:r w:rsidRPr="009A7184">
              <w:rPr>
                <w:szCs w:val="16"/>
              </w:rPr>
              <w:t>4403.26.00</w:t>
            </w:r>
            <w:r w:rsidRPr="009A7184">
              <w:rPr>
                <w:szCs w:val="16"/>
              </w:rPr>
              <w:tab/>
            </w:r>
          </w:p>
        </w:tc>
        <w:tc>
          <w:tcPr>
            <w:tcW w:w="5044" w:type="dxa"/>
            <w:shd w:val="clear" w:color="auto" w:fill="auto"/>
          </w:tcPr>
          <w:p w14:paraId="2D44514C" w14:textId="77777777" w:rsidR="00635155" w:rsidRPr="009A7184" w:rsidRDefault="00635155" w:rsidP="00635155">
            <w:pPr>
              <w:pStyle w:val="ENoteTableText"/>
              <w:rPr>
                <w:szCs w:val="16"/>
              </w:rPr>
            </w:pPr>
            <w:r w:rsidRPr="009A7184">
              <w:rPr>
                <w:szCs w:val="16"/>
              </w:rPr>
              <w:t>ad No 78, 2016</w:t>
            </w:r>
          </w:p>
        </w:tc>
      </w:tr>
      <w:tr w:rsidR="00635155" w:rsidRPr="009A7184" w14:paraId="3E198E06" w14:textId="77777777" w:rsidTr="001F643F">
        <w:trPr>
          <w:cantSplit/>
        </w:trPr>
        <w:tc>
          <w:tcPr>
            <w:tcW w:w="2044" w:type="dxa"/>
            <w:shd w:val="clear" w:color="auto" w:fill="auto"/>
          </w:tcPr>
          <w:p w14:paraId="7317CA38" w14:textId="77777777" w:rsidR="00635155" w:rsidRPr="009A7184" w:rsidRDefault="00635155" w:rsidP="00635155">
            <w:pPr>
              <w:pStyle w:val="ENoteTableText"/>
              <w:tabs>
                <w:tab w:val="center" w:leader="dot" w:pos="2268"/>
              </w:tabs>
              <w:rPr>
                <w:szCs w:val="16"/>
              </w:rPr>
            </w:pPr>
            <w:r w:rsidRPr="009A7184">
              <w:rPr>
                <w:szCs w:val="16"/>
              </w:rPr>
              <w:t>4403.4</w:t>
            </w:r>
            <w:r w:rsidRPr="009A7184">
              <w:rPr>
                <w:szCs w:val="16"/>
              </w:rPr>
              <w:tab/>
            </w:r>
          </w:p>
        </w:tc>
        <w:tc>
          <w:tcPr>
            <w:tcW w:w="5044" w:type="dxa"/>
            <w:shd w:val="clear" w:color="auto" w:fill="auto"/>
          </w:tcPr>
          <w:p w14:paraId="72B5A8CC" w14:textId="77777777" w:rsidR="00635155" w:rsidRPr="009A7184" w:rsidRDefault="00635155" w:rsidP="00635155">
            <w:pPr>
              <w:pStyle w:val="ENoteTableText"/>
              <w:rPr>
                <w:szCs w:val="16"/>
              </w:rPr>
            </w:pPr>
            <w:r w:rsidRPr="009A7184">
              <w:rPr>
                <w:szCs w:val="16"/>
              </w:rPr>
              <w:t>am No 85, 2011; No 78, 2016</w:t>
            </w:r>
          </w:p>
        </w:tc>
      </w:tr>
      <w:tr w:rsidR="00635155" w:rsidRPr="009A7184" w14:paraId="4E8EC7F3" w14:textId="77777777" w:rsidTr="001F643F">
        <w:trPr>
          <w:cantSplit/>
        </w:trPr>
        <w:tc>
          <w:tcPr>
            <w:tcW w:w="2044" w:type="dxa"/>
            <w:shd w:val="clear" w:color="auto" w:fill="auto"/>
          </w:tcPr>
          <w:p w14:paraId="756A5604" w14:textId="77777777" w:rsidR="00635155" w:rsidRPr="009A7184" w:rsidRDefault="00635155" w:rsidP="00635155">
            <w:pPr>
              <w:pStyle w:val="ENoteTableText"/>
              <w:tabs>
                <w:tab w:val="center" w:leader="dot" w:pos="2268"/>
              </w:tabs>
              <w:rPr>
                <w:szCs w:val="16"/>
              </w:rPr>
            </w:pPr>
            <w:r>
              <w:rPr>
                <w:szCs w:val="16"/>
              </w:rPr>
              <w:t>4403.42.00</w:t>
            </w:r>
            <w:r>
              <w:rPr>
                <w:szCs w:val="16"/>
              </w:rPr>
              <w:tab/>
            </w:r>
          </w:p>
        </w:tc>
        <w:tc>
          <w:tcPr>
            <w:tcW w:w="5044" w:type="dxa"/>
            <w:shd w:val="clear" w:color="auto" w:fill="auto"/>
          </w:tcPr>
          <w:p w14:paraId="0B72CF7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AF7E409" w14:textId="77777777" w:rsidTr="001F643F">
        <w:trPr>
          <w:cantSplit/>
        </w:trPr>
        <w:tc>
          <w:tcPr>
            <w:tcW w:w="2044" w:type="dxa"/>
            <w:shd w:val="clear" w:color="auto" w:fill="auto"/>
          </w:tcPr>
          <w:p w14:paraId="56999170" w14:textId="77777777" w:rsidR="00635155" w:rsidRPr="009A7184" w:rsidRDefault="00635155" w:rsidP="00635155">
            <w:pPr>
              <w:pStyle w:val="ENoteTableText"/>
              <w:tabs>
                <w:tab w:val="center" w:leader="dot" w:pos="2268"/>
              </w:tabs>
              <w:rPr>
                <w:szCs w:val="16"/>
              </w:rPr>
            </w:pPr>
            <w:r w:rsidRPr="009A7184">
              <w:rPr>
                <w:szCs w:val="16"/>
              </w:rPr>
              <w:t>4403.92.00</w:t>
            </w:r>
            <w:r w:rsidRPr="009A7184">
              <w:rPr>
                <w:szCs w:val="16"/>
              </w:rPr>
              <w:tab/>
            </w:r>
          </w:p>
        </w:tc>
        <w:tc>
          <w:tcPr>
            <w:tcW w:w="5044" w:type="dxa"/>
            <w:shd w:val="clear" w:color="auto" w:fill="auto"/>
          </w:tcPr>
          <w:p w14:paraId="5C6D5F8F" w14:textId="77777777" w:rsidR="00635155" w:rsidRPr="009A7184" w:rsidRDefault="00635155" w:rsidP="00635155">
            <w:pPr>
              <w:pStyle w:val="ENoteTableText"/>
              <w:rPr>
                <w:szCs w:val="16"/>
              </w:rPr>
            </w:pPr>
            <w:r w:rsidRPr="009A7184">
              <w:rPr>
                <w:szCs w:val="16"/>
              </w:rPr>
              <w:t>rep No 78, 2016</w:t>
            </w:r>
          </w:p>
        </w:tc>
      </w:tr>
      <w:tr w:rsidR="00635155" w:rsidRPr="009A7184" w14:paraId="776875BF" w14:textId="77777777" w:rsidTr="001F643F">
        <w:trPr>
          <w:cantSplit/>
        </w:trPr>
        <w:tc>
          <w:tcPr>
            <w:tcW w:w="2044" w:type="dxa"/>
            <w:shd w:val="clear" w:color="auto" w:fill="auto"/>
          </w:tcPr>
          <w:p w14:paraId="42F42D79" w14:textId="77777777" w:rsidR="00635155" w:rsidRPr="009A7184" w:rsidRDefault="00635155" w:rsidP="00635155">
            <w:pPr>
              <w:pStyle w:val="ENoteTableText"/>
              <w:tabs>
                <w:tab w:val="center" w:leader="dot" w:pos="2268"/>
              </w:tabs>
              <w:rPr>
                <w:szCs w:val="16"/>
              </w:rPr>
            </w:pPr>
            <w:r w:rsidRPr="009A7184">
              <w:rPr>
                <w:szCs w:val="16"/>
              </w:rPr>
              <w:t>4403.93.00</w:t>
            </w:r>
            <w:r w:rsidRPr="009A7184">
              <w:rPr>
                <w:szCs w:val="16"/>
              </w:rPr>
              <w:tab/>
            </w:r>
          </w:p>
        </w:tc>
        <w:tc>
          <w:tcPr>
            <w:tcW w:w="5044" w:type="dxa"/>
            <w:shd w:val="clear" w:color="auto" w:fill="auto"/>
          </w:tcPr>
          <w:p w14:paraId="2C814CB5" w14:textId="77777777" w:rsidR="00635155" w:rsidRPr="009A7184" w:rsidRDefault="00635155" w:rsidP="00635155">
            <w:pPr>
              <w:pStyle w:val="ENoteTableText"/>
              <w:rPr>
                <w:szCs w:val="16"/>
              </w:rPr>
            </w:pPr>
            <w:r w:rsidRPr="009A7184">
              <w:rPr>
                <w:szCs w:val="16"/>
              </w:rPr>
              <w:t>ad No 78, 2016</w:t>
            </w:r>
          </w:p>
        </w:tc>
      </w:tr>
      <w:tr w:rsidR="00635155" w:rsidRPr="009A7184" w14:paraId="52B0A157" w14:textId="77777777" w:rsidTr="001F643F">
        <w:trPr>
          <w:cantSplit/>
        </w:trPr>
        <w:tc>
          <w:tcPr>
            <w:tcW w:w="2044" w:type="dxa"/>
            <w:shd w:val="clear" w:color="auto" w:fill="auto"/>
          </w:tcPr>
          <w:p w14:paraId="7D7A10D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E56DC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B074A04" w14:textId="77777777" w:rsidTr="001F643F">
        <w:trPr>
          <w:cantSplit/>
        </w:trPr>
        <w:tc>
          <w:tcPr>
            <w:tcW w:w="2044" w:type="dxa"/>
            <w:shd w:val="clear" w:color="auto" w:fill="auto"/>
          </w:tcPr>
          <w:p w14:paraId="5D2A55BA" w14:textId="77777777" w:rsidR="00635155" w:rsidRPr="009A7184" w:rsidRDefault="00635155" w:rsidP="00635155">
            <w:pPr>
              <w:pStyle w:val="ENoteTableText"/>
              <w:tabs>
                <w:tab w:val="center" w:leader="dot" w:pos="2268"/>
              </w:tabs>
              <w:rPr>
                <w:szCs w:val="16"/>
              </w:rPr>
            </w:pPr>
            <w:r w:rsidRPr="009A7184">
              <w:rPr>
                <w:szCs w:val="16"/>
              </w:rPr>
              <w:t>4403.94.00</w:t>
            </w:r>
            <w:r w:rsidRPr="009A7184">
              <w:rPr>
                <w:szCs w:val="16"/>
              </w:rPr>
              <w:tab/>
            </w:r>
          </w:p>
        </w:tc>
        <w:tc>
          <w:tcPr>
            <w:tcW w:w="5044" w:type="dxa"/>
            <w:shd w:val="clear" w:color="auto" w:fill="auto"/>
          </w:tcPr>
          <w:p w14:paraId="3C27B994" w14:textId="77777777" w:rsidR="00635155" w:rsidRPr="009A7184" w:rsidRDefault="00635155" w:rsidP="00635155">
            <w:pPr>
              <w:pStyle w:val="ENoteTableText"/>
              <w:rPr>
                <w:szCs w:val="16"/>
              </w:rPr>
            </w:pPr>
            <w:r w:rsidRPr="009A7184">
              <w:rPr>
                <w:szCs w:val="16"/>
              </w:rPr>
              <w:t>ad No 78, 2016</w:t>
            </w:r>
          </w:p>
        </w:tc>
      </w:tr>
      <w:tr w:rsidR="00635155" w:rsidRPr="009A7184" w14:paraId="4AC796EC" w14:textId="77777777" w:rsidTr="001F643F">
        <w:trPr>
          <w:cantSplit/>
        </w:trPr>
        <w:tc>
          <w:tcPr>
            <w:tcW w:w="2044" w:type="dxa"/>
            <w:shd w:val="clear" w:color="auto" w:fill="auto"/>
          </w:tcPr>
          <w:p w14:paraId="41AF60D5" w14:textId="77777777" w:rsidR="00635155" w:rsidRPr="009A7184" w:rsidRDefault="00635155" w:rsidP="00635155">
            <w:pPr>
              <w:pStyle w:val="ENoteTableText"/>
              <w:tabs>
                <w:tab w:val="center" w:leader="dot" w:pos="2268"/>
              </w:tabs>
              <w:rPr>
                <w:szCs w:val="16"/>
              </w:rPr>
            </w:pPr>
            <w:r w:rsidRPr="009A7184">
              <w:rPr>
                <w:szCs w:val="16"/>
              </w:rPr>
              <w:t>4403.95.00</w:t>
            </w:r>
            <w:r w:rsidRPr="009A7184">
              <w:rPr>
                <w:szCs w:val="16"/>
              </w:rPr>
              <w:tab/>
            </w:r>
          </w:p>
        </w:tc>
        <w:tc>
          <w:tcPr>
            <w:tcW w:w="5044" w:type="dxa"/>
            <w:shd w:val="clear" w:color="auto" w:fill="auto"/>
          </w:tcPr>
          <w:p w14:paraId="00229C02" w14:textId="77777777" w:rsidR="00635155" w:rsidRPr="009A7184" w:rsidRDefault="00635155" w:rsidP="00635155">
            <w:pPr>
              <w:pStyle w:val="ENoteTableText"/>
              <w:rPr>
                <w:szCs w:val="16"/>
              </w:rPr>
            </w:pPr>
            <w:r w:rsidRPr="009A7184">
              <w:rPr>
                <w:szCs w:val="16"/>
              </w:rPr>
              <w:t>ad No 78, 2016</w:t>
            </w:r>
          </w:p>
        </w:tc>
      </w:tr>
      <w:tr w:rsidR="00635155" w:rsidRPr="009A7184" w14:paraId="02F72634" w14:textId="77777777" w:rsidTr="001F643F">
        <w:trPr>
          <w:cantSplit/>
        </w:trPr>
        <w:tc>
          <w:tcPr>
            <w:tcW w:w="2044" w:type="dxa"/>
            <w:shd w:val="clear" w:color="auto" w:fill="auto"/>
          </w:tcPr>
          <w:p w14:paraId="65F5BD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6BBB24"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9DD8B50" w14:textId="77777777" w:rsidTr="001F643F">
        <w:trPr>
          <w:cantSplit/>
        </w:trPr>
        <w:tc>
          <w:tcPr>
            <w:tcW w:w="2044" w:type="dxa"/>
            <w:shd w:val="clear" w:color="auto" w:fill="auto"/>
          </w:tcPr>
          <w:p w14:paraId="5E814F5D" w14:textId="77777777" w:rsidR="00635155" w:rsidRPr="009A7184" w:rsidRDefault="00635155" w:rsidP="00635155">
            <w:pPr>
              <w:pStyle w:val="ENoteTableText"/>
              <w:tabs>
                <w:tab w:val="center" w:leader="dot" w:pos="2268"/>
              </w:tabs>
              <w:rPr>
                <w:szCs w:val="16"/>
              </w:rPr>
            </w:pPr>
            <w:r w:rsidRPr="009A7184">
              <w:rPr>
                <w:szCs w:val="16"/>
              </w:rPr>
              <w:t>4403.96.00</w:t>
            </w:r>
            <w:r w:rsidRPr="009A7184">
              <w:rPr>
                <w:szCs w:val="16"/>
              </w:rPr>
              <w:tab/>
            </w:r>
          </w:p>
        </w:tc>
        <w:tc>
          <w:tcPr>
            <w:tcW w:w="5044" w:type="dxa"/>
            <w:shd w:val="clear" w:color="auto" w:fill="auto"/>
          </w:tcPr>
          <w:p w14:paraId="21CE7EA7" w14:textId="77777777" w:rsidR="00635155" w:rsidRPr="009A7184" w:rsidRDefault="00635155" w:rsidP="00635155">
            <w:pPr>
              <w:pStyle w:val="ENoteTableText"/>
              <w:rPr>
                <w:szCs w:val="16"/>
              </w:rPr>
            </w:pPr>
            <w:r w:rsidRPr="009A7184">
              <w:rPr>
                <w:szCs w:val="16"/>
              </w:rPr>
              <w:t>ad No 78, 2016</w:t>
            </w:r>
          </w:p>
        </w:tc>
      </w:tr>
      <w:tr w:rsidR="00635155" w:rsidRPr="009A7184" w14:paraId="59875289" w14:textId="77777777" w:rsidTr="001F643F">
        <w:trPr>
          <w:cantSplit/>
        </w:trPr>
        <w:tc>
          <w:tcPr>
            <w:tcW w:w="2044" w:type="dxa"/>
            <w:shd w:val="clear" w:color="auto" w:fill="auto"/>
          </w:tcPr>
          <w:p w14:paraId="133629D9" w14:textId="77777777" w:rsidR="00635155" w:rsidRPr="009A7184" w:rsidRDefault="00635155" w:rsidP="00635155">
            <w:pPr>
              <w:pStyle w:val="ENoteTableText"/>
              <w:tabs>
                <w:tab w:val="center" w:leader="dot" w:pos="2268"/>
              </w:tabs>
              <w:rPr>
                <w:szCs w:val="16"/>
              </w:rPr>
            </w:pPr>
            <w:r w:rsidRPr="009A7184">
              <w:rPr>
                <w:szCs w:val="16"/>
              </w:rPr>
              <w:t>4403.97.00</w:t>
            </w:r>
            <w:r w:rsidRPr="009A7184">
              <w:rPr>
                <w:szCs w:val="16"/>
              </w:rPr>
              <w:tab/>
            </w:r>
          </w:p>
        </w:tc>
        <w:tc>
          <w:tcPr>
            <w:tcW w:w="5044" w:type="dxa"/>
            <w:shd w:val="clear" w:color="auto" w:fill="auto"/>
          </w:tcPr>
          <w:p w14:paraId="1FF01CA3" w14:textId="77777777" w:rsidR="00635155" w:rsidRPr="009A7184" w:rsidRDefault="00635155" w:rsidP="00635155">
            <w:pPr>
              <w:pStyle w:val="ENoteTableText"/>
              <w:rPr>
                <w:szCs w:val="16"/>
              </w:rPr>
            </w:pPr>
            <w:r w:rsidRPr="009A7184">
              <w:rPr>
                <w:szCs w:val="16"/>
              </w:rPr>
              <w:t>ad No 78, 2016</w:t>
            </w:r>
          </w:p>
        </w:tc>
      </w:tr>
      <w:tr w:rsidR="00635155" w:rsidRPr="009A7184" w14:paraId="4CDF72DF" w14:textId="77777777" w:rsidTr="001F643F">
        <w:trPr>
          <w:cantSplit/>
        </w:trPr>
        <w:tc>
          <w:tcPr>
            <w:tcW w:w="2044" w:type="dxa"/>
            <w:shd w:val="clear" w:color="auto" w:fill="auto"/>
          </w:tcPr>
          <w:p w14:paraId="377629E3" w14:textId="77777777" w:rsidR="00635155" w:rsidRPr="009A7184" w:rsidRDefault="00635155" w:rsidP="00635155">
            <w:pPr>
              <w:pStyle w:val="ENoteTableText"/>
              <w:tabs>
                <w:tab w:val="center" w:leader="dot" w:pos="2268"/>
              </w:tabs>
              <w:rPr>
                <w:szCs w:val="16"/>
              </w:rPr>
            </w:pPr>
            <w:r w:rsidRPr="009A7184">
              <w:rPr>
                <w:szCs w:val="16"/>
              </w:rPr>
              <w:t>4403.98.00</w:t>
            </w:r>
            <w:r w:rsidRPr="009A7184">
              <w:rPr>
                <w:szCs w:val="16"/>
              </w:rPr>
              <w:tab/>
            </w:r>
          </w:p>
        </w:tc>
        <w:tc>
          <w:tcPr>
            <w:tcW w:w="5044" w:type="dxa"/>
            <w:shd w:val="clear" w:color="auto" w:fill="auto"/>
          </w:tcPr>
          <w:p w14:paraId="4B31B451" w14:textId="77777777" w:rsidR="00635155" w:rsidRPr="009A7184" w:rsidRDefault="00635155" w:rsidP="00635155">
            <w:pPr>
              <w:pStyle w:val="ENoteTableText"/>
              <w:rPr>
                <w:szCs w:val="16"/>
              </w:rPr>
            </w:pPr>
            <w:r w:rsidRPr="009A7184">
              <w:rPr>
                <w:szCs w:val="16"/>
              </w:rPr>
              <w:t>ad No 78, 2016</w:t>
            </w:r>
          </w:p>
        </w:tc>
      </w:tr>
      <w:tr w:rsidR="00635155" w:rsidRPr="009A7184" w14:paraId="3CA0E194" w14:textId="77777777" w:rsidTr="001F643F">
        <w:trPr>
          <w:cantSplit/>
        </w:trPr>
        <w:tc>
          <w:tcPr>
            <w:tcW w:w="2044" w:type="dxa"/>
            <w:shd w:val="clear" w:color="auto" w:fill="auto"/>
          </w:tcPr>
          <w:p w14:paraId="3346C0FC" w14:textId="77777777" w:rsidR="00635155" w:rsidRPr="009A7184" w:rsidRDefault="00635155" w:rsidP="00635155">
            <w:pPr>
              <w:pStyle w:val="ENoteTableText"/>
              <w:tabs>
                <w:tab w:val="center" w:leader="dot" w:pos="2268"/>
              </w:tabs>
              <w:rPr>
                <w:b/>
                <w:szCs w:val="16"/>
              </w:rPr>
            </w:pPr>
            <w:r w:rsidRPr="009A7184">
              <w:rPr>
                <w:b/>
                <w:szCs w:val="16"/>
              </w:rPr>
              <w:t>4406</w:t>
            </w:r>
          </w:p>
        </w:tc>
        <w:tc>
          <w:tcPr>
            <w:tcW w:w="5044" w:type="dxa"/>
            <w:shd w:val="clear" w:color="auto" w:fill="auto"/>
          </w:tcPr>
          <w:p w14:paraId="3C665392" w14:textId="77777777" w:rsidR="00635155" w:rsidRPr="009A7184" w:rsidRDefault="00635155" w:rsidP="00635155">
            <w:pPr>
              <w:pStyle w:val="ENoteTableText"/>
              <w:rPr>
                <w:szCs w:val="16"/>
              </w:rPr>
            </w:pPr>
          </w:p>
        </w:tc>
      </w:tr>
      <w:tr w:rsidR="00635155" w:rsidRPr="009A7184" w14:paraId="610B2C2F" w14:textId="77777777" w:rsidTr="001F643F">
        <w:trPr>
          <w:cantSplit/>
        </w:trPr>
        <w:tc>
          <w:tcPr>
            <w:tcW w:w="2044" w:type="dxa"/>
            <w:shd w:val="clear" w:color="auto" w:fill="auto"/>
          </w:tcPr>
          <w:p w14:paraId="02FAC6EE" w14:textId="77777777" w:rsidR="00635155" w:rsidRPr="009A7184" w:rsidRDefault="00635155" w:rsidP="00635155">
            <w:pPr>
              <w:pStyle w:val="ENoteTableText"/>
              <w:tabs>
                <w:tab w:val="center" w:leader="dot" w:pos="2268"/>
              </w:tabs>
              <w:rPr>
                <w:szCs w:val="16"/>
              </w:rPr>
            </w:pPr>
            <w:r w:rsidRPr="009A7184">
              <w:rPr>
                <w:szCs w:val="16"/>
              </w:rPr>
              <w:t>4406.1</w:t>
            </w:r>
            <w:r w:rsidRPr="009A7184">
              <w:rPr>
                <w:szCs w:val="16"/>
              </w:rPr>
              <w:tab/>
            </w:r>
          </w:p>
        </w:tc>
        <w:tc>
          <w:tcPr>
            <w:tcW w:w="5044" w:type="dxa"/>
            <w:shd w:val="clear" w:color="auto" w:fill="auto"/>
          </w:tcPr>
          <w:p w14:paraId="69AE5BF8" w14:textId="77777777" w:rsidR="00635155" w:rsidRPr="009A7184" w:rsidRDefault="00635155" w:rsidP="00635155">
            <w:pPr>
              <w:pStyle w:val="ENoteTableText"/>
              <w:rPr>
                <w:szCs w:val="16"/>
              </w:rPr>
            </w:pPr>
            <w:r w:rsidRPr="009A7184">
              <w:rPr>
                <w:szCs w:val="16"/>
              </w:rPr>
              <w:t>ad No 78, 2016</w:t>
            </w:r>
          </w:p>
        </w:tc>
      </w:tr>
      <w:tr w:rsidR="00635155" w:rsidRPr="009A7184" w14:paraId="4712E309" w14:textId="77777777" w:rsidTr="001F643F">
        <w:trPr>
          <w:cantSplit/>
        </w:trPr>
        <w:tc>
          <w:tcPr>
            <w:tcW w:w="2044" w:type="dxa"/>
            <w:shd w:val="clear" w:color="auto" w:fill="auto"/>
          </w:tcPr>
          <w:p w14:paraId="04AAF7EC" w14:textId="77777777" w:rsidR="00635155" w:rsidRPr="009A7184" w:rsidRDefault="00635155" w:rsidP="00635155">
            <w:pPr>
              <w:pStyle w:val="ENoteTableText"/>
              <w:tabs>
                <w:tab w:val="center" w:leader="dot" w:pos="2268"/>
              </w:tabs>
              <w:rPr>
                <w:szCs w:val="16"/>
              </w:rPr>
            </w:pPr>
            <w:r w:rsidRPr="009A7184">
              <w:rPr>
                <w:szCs w:val="16"/>
              </w:rPr>
              <w:t>4406.10.00</w:t>
            </w:r>
            <w:r w:rsidRPr="009A7184">
              <w:rPr>
                <w:szCs w:val="16"/>
              </w:rPr>
              <w:tab/>
            </w:r>
          </w:p>
        </w:tc>
        <w:tc>
          <w:tcPr>
            <w:tcW w:w="5044" w:type="dxa"/>
            <w:shd w:val="clear" w:color="auto" w:fill="auto"/>
          </w:tcPr>
          <w:p w14:paraId="2DF5BAFA" w14:textId="77777777" w:rsidR="00635155" w:rsidRPr="009A7184" w:rsidRDefault="00635155" w:rsidP="00635155">
            <w:pPr>
              <w:pStyle w:val="ENoteTableText"/>
              <w:rPr>
                <w:szCs w:val="16"/>
              </w:rPr>
            </w:pPr>
            <w:r w:rsidRPr="009A7184">
              <w:rPr>
                <w:szCs w:val="16"/>
              </w:rPr>
              <w:t>rep No 78, 2016</w:t>
            </w:r>
          </w:p>
        </w:tc>
      </w:tr>
      <w:tr w:rsidR="00635155" w:rsidRPr="009A7184" w14:paraId="486841EA" w14:textId="77777777" w:rsidTr="001F643F">
        <w:trPr>
          <w:cantSplit/>
        </w:trPr>
        <w:tc>
          <w:tcPr>
            <w:tcW w:w="2044" w:type="dxa"/>
            <w:shd w:val="clear" w:color="auto" w:fill="auto"/>
          </w:tcPr>
          <w:p w14:paraId="3A9C9E6C" w14:textId="77777777" w:rsidR="00635155" w:rsidRPr="009A7184" w:rsidRDefault="00635155" w:rsidP="00635155">
            <w:pPr>
              <w:pStyle w:val="ENoteTableText"/>
              <w:tabs>
                <w:tab w:val="center" w:leader="dot" w:pos="2268"/>
              </w:tabs>
              <w:rPr>
                <w:szCs w:val="16"/>
              </w:rPr>
            </w:pPr>
            <w:r w:rsidRPr="009A7184">
              <w:rPr>
                <w:szCs w:val="16"/>
              </w:rPr>
              <w:t>4406.11.00</w:t>
            </w:r>
            <w:r w:rsidRPr="009A7184">
              <w:rPr>
                <w:szCs w:val="16"/>
              </w:rPr>
              <w:tab/>
            </w:r>
          </w:p>
        </w:tc>
        <w:tc>
          <w:tcPr>
            <w:tcW w:w="5044" w:type="dxa"/>
            <w:shd w:val="clear" w:color="auto" w:fill="auto"/>
          </w:tcPr>
          <w:p w14:paraId="25765A05" w14:textId="77777777" w:rsidR="00635155" w:rsidRPr="009A7184" w:rsidRDefault="00635155" w:rsidP="00635155">
            <w:pPr>
              <w:pStyle w:val="ENoteTableText"/>
              <w:rPr>
                <w:szCs w:val="16"/>
              </w:rPr>
            </w:pPr>
            <w:r w:rsidRPr="009A7184">
              <w:rPr>
                <w:szCs w:val="16"/>
              </w:rPr>
              <w:t>ad No 78, 2016</w:t>
            </w:r>
          </w:p>
        </w:tc>
      </w:tr>
      <w:tr w:rsidR="00635155" w:rsidRPr="009A7184" w14:paraId="4A093B85" w14:textId="77777777" w:rsidTr="001F643F">
        <w:trPr>
          <w:cantSplit/>
        </w:trPr>
        <w:tc>
          <w:tcPr>
            <w:tcW w:w="2044" w:type="dxa"/>
            <w:shd w:val="clear" w:color="auto" w:fill="auto"/>
          </w:tcPr>
          <w:p w14:paraId="62B58E83" w14:textId="77777777" w:rsidR="00635155" w:rsidRPr="009A7184" w:rsidRDefault="00635155" w:rsidP="00635155">
            <w:pPr>
              <w:pStyle w:val="ENoteTableText"/>
              <w:tabs>
                <w:tab w:val="center" w:leader="dot" w:pos="2268"/>
              </w:tabs>
              <w:rPr>
                <w:szCs w:val="16"/>
              </w:rPr>
            </w:pPr>
            <w:r w:rsidRPr="009A7184">
              <w:rPr>
                <w:szCs w:val="16"/>
              </w:rPr>
              <w:t>4406.12.00</w:t>
            </w:r>
            <w:r w:rsidRPr="009A7184">
              <w:rPr>
                <w:szCs w:val="16"/>
              </w:rPr>
              <w:tab/>
            </w:r>
          </w:p>
        </w:tc>
        <w:tc>
          <w:tcPr>
            <w:tcW w:w="5044" w:type="dxa"/>
            <w:shd w:val="clear" w:color="auto" w:fill="auto"/>
          </w:tcPr>
          <w:p w14:paraId="6A2935FE" w14:textId="77777777" w:rsidR="00635155" w:rsidRPr="009A7184" w:rsidRDefault="00635155" w:rsidP="00635155">
            <w:pPr>
              <w:pStyle w:val="ENoteTableText"/>
              <w:rPr>
                <w:szCs w:val="16"/>
              </w:rPr>
            </w:pPr>
            <w:r w:rsidRPr="009A7184">
              <w:rPr>
                <w:szCs w:val="16"/>
              </w:rPr>
              <w:t>ad No 78, 2016</w:t>
            </w:r>
          </w:p>
        </w:tc>
      </w:tr>
      <w:tr w:rsidR="00635155" w:rsidRPr="009A7184" w14:paraId="29395793" w14:textId="77777777" w:rsidTr="001F643F">
        <w:trPr>
          <w:cantSplit/>
        </w:trPr>
        <w:tc>
          <w:tcPr>
            <w:tcW w:w="2044" w:type="dxa"/>
            <w:shd w:val="clear" w:color="auto" w:fill="auto"/>
          </w:tcPr>
          <w:p w14:paraId="5F3D4CE2" w14:textId="77777777" w:rsidR="00635155" w:rsidRPr="009A7184" w:rsidRDefault="00635155" w:rsidP="00635155">
            <w:pPr>
              <w:pStyle w:val="ENoteTableText"/>
              <w:tabs>
                <w:tab w:val="center" w:leader="dot" w:pos="2268"/>
              </w:tabs>
              <w:rPr>
                <w:szCs w:val="16"/>
              </w:rPr>
            </w:pPr>
            <w:r w:rsidRPr="009A7184">
              <w:rPr>
                <w:szCs w:val="16"/>
              </w:rPr>
              <w:t>4406.9</w:t>
            </w:r>
            <w:r w:rsidRPr="009A7184">
              <w:rPr>
                <w:szCs w:val="16"/>
              </w:rPr>
              <w:tab/>
            </w:r>
          </w:p>
        </w:tc>
        <w:tc>
          <w:tcPr>
            <w:tcW w:w="5044" w:type="dxa"/>
            <w:shd w:val="clear" w:color="auto" w:fill="auto"/>
          </w:tcPr>
          <w:p w14:paraId="4DBB65B3" w14:textId="77777777" w:rsidR="00635155" w:rsidRPr="009A7184" w:rsidRDefault="00635155" w:rsidP="00635155">
            <w:pPr>
              <w:pStyle w:val="ENoteTableText"/>
              <w:rPr>
                <w:szCs w:val="16"/>
              </w:rPr>
            </w:pPr>
            <w:r w:rsidRPr="009A7184">
              <w:rPr>
                <w:szCs w:val="16"/>
              </w:rPr>
              <w:t>ad No 78, 2016</w:t>
            </w:r>
          </w:p>
        </w:tc>
      </w:tr>
      <w:tr w:rsidR="00635155" w:rsidRPr="009A7184" w14:paraId="26912FE8" w14:textId="77777777" w:rsidTr="001F643F">
        <w:trPr>
          <w:cantSplit/>
        </w:trPr>
        <w:tc>
          <w:tcPr>
            <w:tcW w:w="2044" w:type="dxa"/>
            <w:shd w:val="clear" w:color="auto" w:fill="auto"/>
          </w:tcPr>
          <w:p w14:paraId="17E16A30" w14:textId="77777777" w:rsidR="00635155" w:rsidRPr="009A7184" w:rsidRDefault="00635155" w:rsidP="00635155">
            <w:pPr>
              <w:pStyle w:val="ENoteTableText"/>
              <w:tabs>
                <w:tab w:val="center" w:leader="dot" w:pos="2268"/>
              </w:tabs>
              <w:rPr>
                <w:szCs w:val="16"/>
              </w:rPr>
            </w:pPr>
            <w:r w:rsidRPr="009A7184">
              <w:rPr>
                <w:szCs w:val="16"/>
              </w:rPr>
              <w:t>4406.90.00</w:t>
            </w:r>
            <w:r w:rsidRPr="009A7184">
              <w:rPr>
                <w:szCs w:val="16"/>
              </w:rPr>
              <w:tab/>
            </w:r>
          </w:p>
        </w:tc>
        <w:tc>
          <w:tcPr>
            <w:tcW w:w="5044" w:type="dxa"/>
            <w:shd w:val="clear" w:color="auto" w:fill="auto"/>
          </w:tcPr>
          <w:p w14:paraId="3DB3675D" w14:textId="77777777" w:rsidR="00635155" w:rsidRPr="009A7184" w:rsidRDefault="00635155" w:rsidP="00635155">
            <w:pPr>
              <w:pStyle w:val="ENoteTableText"/>
              <w:rPr>
                <w:szCs w:val="16"/>
              </w:rPr>
            </w:pPr>
            <w:r w:rsidRPr="009A7184">
              <w:rPr>
                <w:szCs w:val="16"/>
              </w:rPr>
              <w:t>rep No 78, 2016</w:t>
            </w:r>
          </w:p>
        </w:tc>
      </w:tr>
      <w:tr w:rsidR="00635155" w:rsidRPr="009A7184" w14:paraId="183885F4" w14:textId="77777777" w:rsidTr="001F643F">
        <w:trPr>
          <w:cantSplit/>
        </w:trPr>
        <w:tc>
          <w:tcPr>
            <w:tcW w:w="2044" w:type="dxa"/>
            <w:shd w:val="clear" w:color="auto" w:fill="auto"/>
          </w:tcPr>
          <w:p w14:paraId="2AE797F2" w14:textId="77777777" w:rsidR="00635155" w:rsidRPr="009A7184" w:rsidRDefault="00635155" w:rsidP="00635155">
            <w:pPr>
              <w:pStyle w:val="ENoteTableText"/>
              <w:tabs>
                <w:tab w:val="center" w:leader="dot" w:pos="2268"/>
              </w:tabs>
              <w:rPr>
                <w:szCs w:val="16"/>
              </w:rPr>
            </w:pPr>
            <w:r w:rsidRPr="009A7184">
              <w:rPr>
                <w:szCs w:val="16"/>
              </w:rPr>
              <w:t>4406.91.00</w:t>
            </w:r>
            <w:r w:rsidRPr="009A7184">
              <w:rPr>
                <w:szCs w:val="16"/>
              </w:rPr>
              <w:tab/>
            </w:r>
          </w:p>
        </w:tc>
        <w:tc>
          <w:tcPr>
            <w:tcW w:w="5044" w:type="dxa"/>
            <w:shd w:val="clear" w:color="auto" w:fill="auto"/>
          </w:tcPr>
          <w:p w14:paraId="11BCEF64" w14:textId="77777777" w:rsidR="00635155" w:rsidRPr="009A7184" w:rsidRDefault="00635155" w:rsidP="00635155">
            <w:pPr>
              <w:pStyle w:val="ENoteTableText"/>
              <w:rPr>
                <w:szCs w:val="16"/>
              </w:rPr>
            </w:pPr>
            <w:r w:rsidRPr="009A7184">
              <w:rPr>
                <w:szCs w:val="16"/>
              </w:rPr>
              <w:t>ad No 78, 2016</w:t>
            </w:r>
          </w:p>
        </w:tc>
      </w:tr>
      <w:tr w:rsidR="00635155" w:rsidRPr="009A7184" w14:paraId="77C7E223" w14:textId="77777777" w:rsidTr="001F643F">
        <w:trPr>
          <w:cantSplit/>
        </w:trPr>
        <w:tc>
          <w:tcPr>
            <w:tcW w:w="2044" w:type="dxa"/>
            <w:shd w:val="clear" w:color="auto" w:fill="auto"/>
          </w:tcPr>
          <w:p w14:paraId="4B77A513" w14:textId="77777777" w:rsidR="00635155" w:rsidRPr="009A7184" w:rsidRDefault="00635155" w:rsidP="00635155">
            <w:pPr>
              <w:pStyle w:val="ENoteTableText"/>
              <w:tabs>
                <w:tab w:val="center" w:leader="dot" w:pos="2268"/>
              </w:tabs>
              <w:rPr>
                <w:szCs w:val="16"/>
              </w:rPr>
            </w:pPr>
            <w:r w:rsidRPr="009A7184">
              <w:rPr>
                <w:szCs w:val="16"/>
              </w:rPr>
              <w:t>4406.92.00</w:t>
            </w:r>
            <w:r w:rsidRPr="009A7184">
              <w:rPr>
                <w:szCs w:val="16"/>
              </w:rPr>
              <w:tab/>
            </w:r>
          </w:p>
        </w:tc>
        <w:tc>
          <w:tcPr>
            <w:tcW w:w="5044" w:type="dxa"/>
            <w:shd w:val="clear" w:color="auto" w:fill="auto"/>
          </w:tcPr>
          <w:p w14:paraId="4804B606" w14:textId="77777777" w:rsidR="00635155" w:rsidRPr="009A7184" w:rsidRDefault="00635155" w:rsidP="00635155">
            <w:pPr>
              <w:pStyle w:val="ENoteTableText"/>
              <w:rPr>
                <w:szCs w:val="16"/>
              </w:rPr>
            </w:pPr>
            <w:r w:rsidRPr="009A7184">
              <w:rPr>
                <w:szCs w:val="16"/>
              </w:rPr>
              <w:t>ad No 78, 2016</w:t>
            </w:r>
          </w:p>
        </w:tc>
      </w:tr>
      <w:tr w:rsidR="00635155" w:rsidRPr="009A7184" w14:paraId="420F94B9" w14:textId="77777777" w:rsidTr="001F643F">
        <w:trPr>
          <w:cantSplit/>
        </w:trPr>
        <w:tc>
          <w:tcPr>
            <w:tcW w:w="2044" w:type="dxa"/>
            <w:shd w:val="clear" w:color="auto" w:fill="auto"/>
          </w:tcPr>
          <w:p w14:paraId="4A3B5060" w14:textId="77777777" w:rsidR="00635155" w:rsidRPr="009A7184" w:rsidRDefault="00635155" w:rsidP="00635155">
            <w:pPr>
              <w:pStyle w:val="ENoteTableText"/>
              <w:rPr>
                <w:szCs w:val="16"/>
              </w:rPr>
            </w:pPr>
            <w:r w:rsidRPr="009A7184">
              <w:rPr>
                <w:b/>
                <w:szCs w:val="16"/>
              </w:rPr>
              <w:t>4407</w:t>
            </w:r>
          </w:p>
        </w:tc>
        <w:tc>
          <w:tcPr>
            <w:tcW w:w="5044" w:type="dxa"/>
            <w:shd w:val="clear" w:color="auto" w:fill="auto"/>
          </w:tcPr>
          <w:p w14:paraId="60874FDC" w14:textId="77777777" w:rsidR="00635155" w:rsidRPr="009A7184" w:rsidRDefault="00635155" w:rsidP="00635155">
            <w:pPr>
              <w:pStyle w:val="ENoteTableText"/>
              <w:rPr>
                <w:szCs w:val="16"/>
              </w:rPr>
            </w:pPr>
          </w:p>
        </w:tc>
      </w:tr>
      <w:tr w:rsidR="00635155" w:rsidRPr="009A7184" w14:paraId="0F6AE6C0" w14:textId="77777777" w:rsidTr="001F643F">
        <w:trPr>
          <w:cantSplit/>
        </w:trPr>
        <w:tc>
          <w:tcPr>
            <w:tcW w:w="2044" w:type="dxa"/>
            <w:shd w:val="clear" w:color="auto" w:fill="auto"/>
          </w:tcPr>
          <w:p w14:paraId="6AC942F7" w14:textId="77777777" w:rsidR="00635155" w:rsidRPr="009A7184" w:rsidRDefault="00635155" w:rsidP="00635155">
            <w:pPr>
              <w:pStyle w:val="ENoteTableText"/>
              <w:tabs>
                <w:tab w:val="center" w:leader="dot" w:pos="2268"/>
              </w:tabs>
              <w:rPr>
                <w:szCs w:val="16"/>
              </w:rPr>
            </w:pPr>
            <w:r w:rsidRPr="009A7184">
              <w:rPr>
                <w:szCs w:val="16"/>
              </w:rPr>
              <w:t>4407</w:t>
            </w:r>
            <w:r w:rsidRPr="009A7184">
              <w:rPr>
                <w:szCs w:val="16"/>
              </w:rPr>
              <w:tab/>
            </w:r>
          </w:p>
        </w:tc>
        <w:tc>
          <w:tcPr>
            <w:tcW w:w="5044" w:type="dxa"/>
            <w:shd w:val="clear" w:color="auto" w:fill="auto"/>
          </w:tcPr>
          <w:p w14:paraId="461ADBB1" w14:textId="77777777" w:rsidR="00635155" w:rsidRPr="009A7184" w:rsidRDefault="00635155" w:rsidP="00635155">
            <w:pPr>
              <w:pStyle w:val="ENoteTableText"/>
              <w:rPr>
                <w:szCs w:val="16"/>
              </w:rPr>
            </w:pPr>
            <w:r w:rsidRPr="009A7184">
              <w:rPr>
                <w:szCs w:val="16"/>
              </w:rPr>
              <w:t>am. No. 120, 2001</w:t>
            </w:r>
          </w:p>
        </w:tc>
      </w:tr>
      <w:tr w:rsidR="00635155" w:rsidRPr="009A7184" w14:paraId="0760F099" w14:textId="77777777" w:rsidTr="001F643F">
        <w:trPr>
          <w:cantSplit/>
        </w:trPr>
        <w:tc>
          <w:tcPr>
            <w:tcW w:w="2044" w:type="dxa"/>
            <w:shd w:val="clear" w:color="auto" w:fill="auto"/>
          </w:tcPr>
          <w:p w14:paraId="1323183D" w14:textId="77777777" w:rsidR="00635155" w:rsidRPr="009A7184" w:rsidRDefault="00635155" w:rsidP="00635155">
            <w:pPr>
              <w:pStyle w:val="ENoteTableText"/>
              <w:tabs>
                <w:tab w:val="center" w:leader="dot" w:pos="2268"/>
              </w:tabs>
              <w:rPr>
                <w:szCs w:val="16"/>
              </w:rPr>
            </w:pPr>
            <w:r w:rsidRPr="009A7184">
              <w:rPr>
                <w:szCs w:val="16"/>
              </w:rPr>
              <w:t>4407.1</w:t>
            </w:r>
            <w:r w:rsidRPr="009A7184">
              <w:rPr>
                <w:szCs w:val="16"/>
              </w:rPr>
              <w:tab/>
            </w:r>
          </w:p>
        </w:tc>
        <w:tc>
          <w:tcPr>
            <w:tcW w:w="5044" w:type="dxa"/>
            <w:shd w:val="clear" w:color="auto" w:fill="auto"/>
          </w:tcPr>
          <w:p w14:paraId="44659063" w14:textId="77777777" w:rsidR="00635155" w:rsidRPr="009A7184" w:rsidRDefault="00635155" w:rsidP="00635155">
            <w:pPr>
              <w:pStyle w:val="ENoteTableText"/>
              <w:rPr>
                <w:szCs w:val="16"/>
              </w:rPr>
            </w:pPr>
            <w:r w:rsidRPr="009A7184">
              <w:rPr>
                <w:szCs w:val="16"/>
              </w:rPr>
              <w:t>ad No 78, 2016</w:t>
            </w:r>
          </w:p>
        </w:tc>
      </w:tr>
      <w:tr w:rsidR="00635155" w:rsidRPr="009A7184" w14:paraId="24319177" w14:textId="77777777" w:rsidTr="001F643F">
        <w:trPr>
          <w:cantSplit/>
        </w:trPr>
        <w:tc>
          <w:tcPr>
            <w:tcW w:w="2044" w:type="dxa"/>
            <w:shd w:val="clear" w:color="auto" w:fill="auto"/>
          </w:tcPr>
          <w:p w14:paraId="2CFACDC3" w14:textId="77777777" w:rsidR="00635155" w:rsidRPr="009A7184" w:rsidRDefault="00635155" w:rsidP="00635155">
            <w:pPr>
              <w:pStyle w:val="ENoteTableText"/>
              <w:tabs>
                <w:tab w:val="center" w:leader="dot" w:pos="2268"/>
              </w:tabs>
              <w:rPr>
                <w:szCs w:val="16"/>
              </w:rPr>
            </w:pPr>
            <w:r w:rsidRPr="009A7184">
              <w:rPr>
                <w:szCs w:val="16"/>
              </w:rPr>
              <w:t>4407.10</w:t>
            </w:r>
            <w:r w:rsidRPr="009A7184">
              <w:rPr>
                <w:szCs w:val="16"/>
              </w:rPr>
              <w:tab/>
            </w:r>
          </w:p>
        </w:tc>
        <w:tc>
          <w:tcPr>
            <w:tcW w:w="5044" w:type="dxa"/>
            <w:shd w:val="clear" w:color="auto" w:fill="auto"/>
          </w:tcPr>
          <w:p w14:paraId="2CB483D0" w14:textId="77777777" w:rsidR="00635155" w:rsidRPr="009A7184" w:rsidRDefault="00635155" w:rsidP="00635155">
            <w:pPr>
              <w:pStyle w:val="ENoteTableText"/>
              <w:rPr>
                <w:szCs w:val="16"/>
              </w:rPr>
            </w:pPr>
            <w:r w:rsidRPr="009A7184">
              <w:rPr>
                <w:szCs w:val="16"/>
              </w:rPr>
              <w:t>rep No 78, 2016</w:t>
            </w:r>
          </w:p>
        </w:tc>
      </w:tr>
      <w:tr w:rsidR="00635155" w:rsidRPr="009A7184" w14:paraId="28B50402" w14:textId="77777777" w:rsidTr="001F643F">
        <w:trPr>
          <w:cantSplit/>
        </w:trPr>
        <w:tc>
          <w:tcPr>
            <w:tcW w:w="2044" w:type="dxa"/>
            <w:shd w:val="clear" w:color="auto" w:fill="auto"/>
          </w:tcPr>
          <w:p w14:paraId="1CA63FF9" w14:textId="77777777" w:rsidR="00635155" w:rsidRPr="009A7184" w:rsidRDefault="00635155" w:rsidP="00635155">
            <w:pPr>
              <w:pStyle w:val="ENoteTableText"/>
              <w:tabs>
                <w:tab w:val="center" w:leader="dot" w:pos="2268"/>
              </w:tabs>
              <w:rPr>
                <w:szCs w:val="16"/>
              </w:rPr>
            </w:pPr>
            <w:r w:rsidRPr="009A7184">
              <w:rPr>
                <w:szCs w:val="16"/>
              </w:rPr>
              <w:t>4407.10.10</w:t>
            </w:r>
            <w:r w:rsidRPr="009A7184">
              <w:rPr>
                <w:szCs w:val="16"/>
              </w:rPr>
              <w:tab/>
            </w:r>
          </w:p>
        </w:tc>
        <w:tc>
          <w:tcPr>
            <w:tcW w:w="5044" w:type="dxa"/>
            <w:shd w:val="clear" w:color="auto" w:fill="auto"/>
          </w:tcPr>
          <w:p w14:paraId="30F100B6" w14:textId="77777777" w:rsidR="00635155" w:rsidRPr="009A7184" w:rsidRDefault="00635155" w:rsidP="00635155">
            <w:pPr>
              <w:pStyle w:val="ENoteTableText"/>
              <w:rPr>
                <w:szCs w:val="16"/>
              </w:rPr>
            </w:pPr>
            <w:r w:rsidRPr="009A7184">
              <w:rPr>
                <w:szCs w:val="16"/>
              </w:rPr>
              <w:t>am. No. 63, 2003</w:t>
            </w:r>
          </w:p>
        </w:tc>
      </w:tr>
      <w:tr w:rsidR="00635155" w:rsidRPr="009A7184" w14:paraId="276C67C1" w14:textId="77777777" w:rsidTr="001F643F">
        <w:trPr>
          <w:cantSplit/>
        </w:trPr>
        <w:tc>
          <w:tcPr>
            <w:tcW w:w="2044" w:type="dxa"/>
            <w:shd w:val="clear" w:color="auto" w:fill="auto"/>
          </w:tcPr>
          <w:p w14:paraId="43679BE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D53C04" w14:textId="77777777" w:rsidR="00635155" w:rsidRPr="009A7184" w:rsidRDefault="00635155" w:rsidP="00635155">
            <w:pPr>
              <w:pStyle w:val="ENoteTableText"/>
              <w:rPr>
                <w:szCs w:val="16"/>
              </w:rPr>
            </w:pPr>
            <w:r w:rsidRPr="009A7184">
              <w:rPr>
                <w:szCs w:val="16"/>
              </w:rPr>
              <w:t>rep No 78, 2016</w:t>
            </w:r>
          </w:p>
        </w:tc>
      </w:tr>
      <w:tr w:rsidR="00635155" w:rsidRPr="009A7184" w14:paraId="3ECDA773" w14:textId="77777777" w:rsidTr="001F643F">
        <w:trPr>
          <w:cantSplit/>
        </w:trPr>
        <w:tc>
          <w:tcPr>
            <w:tcW w:w="2044" w:type="dxa"/>
            <w:shd w:val="clear" w:color="auto" w:fill="auto"/>
          </w:tcPr>
          <w:p w14:paraId="04D52C29" w14:textId="77777777" w:rsidR="00635155" w:rsidRPr="009A7184" w:rsidRDefault="00635155" w:rsidP="00635155">
            <w:pPr>
              <w:pStyle w:val="ENoteTableText"/>
              <w:tabs>
                <w:tab w:val="center" w:leader="dot" w:pos="2268"/>
              </w:tabs>
              <w:rPr>
                <w:szCs w:val="16"/>
              </w:rPr>
            </w:pPr>
            <w:r w:rsidRPr="009A7184">
              <w:rPr>
                <w:szCs w:val="16"/>
              </w:rPr>
              <w:t>4407.10.9</w:t>
            </w:r>
            <w:r w:rsidRPr="009A7184">
              <w:rPr>
                <w:szCs w:val="16"/>
              </w:rPr>
              <w:tab/>
            </w:r>
          </w:p>
        </w:tc>
        <w:tc>
          <w:tcPr>
            <w:tcW w:w="5044" w:type="dxa"/>
            <w:shd w:val="clear" w:color="auto" w:fill="auto"/>
          </w:tcPr>
          <w:p w14:paraId="010BDA98" w14:textId="77777777" w:rsidR="00635155" w:rsidRPr="009A7184" w:rsidRDefault="00635155" w:rsidP="00635155">
            <w:pPr>
              <w:pStyle w:val="ENoteTableText"/>
              <w:rPr>
                <w:szCs w:val="16"/>
              </w:rPr>
            </w:pPr>
            <w:r w:rsidRPr="009A7184">
              <w:rPr>
                <w:szCs w:val="16"/>
              </w:rPr>
              <w:t>rep No 78, 2016</w:t>
            </w:r>
          </w:p>
        </w:tc>
      </w:tr>
      <w:tr w:rsidR="00635155" w:rsidRPr="009A7184" w14:paraId="08AC891A" w14:textId="77777777" w:rsidTr="001F643F">
        <w:trPr>
          <w:cantSplit/>
        </w:trPr>
        <w:tc>
          <w:tcPr>
            <w:tcW w:w="2044" w:type="dxa"/>
            <w:shd w:val="clear" w:color="auto" w:fill="auto"/>
          </w:tcPr>
          <w:p w14:paraId="729DC363" w14:textId="77777777" w:rsidR="00635155" w:rsidRPr="009A7184" w:rsidRDefault="00635155" w:rsidP="00635155">
            <w:pPr>
              <w:pStyle w:val="ENoteTableText"/>
              <w:tabs>
                <w:tab w:val="center" w:leader="dot" w:pos="2268"/>
              </w:tabs>
              <w:rPr>
                <w:szCs w:val="16"/>
              </w:rPr>
            </w:pPr>
            <w:r w:rsidRPr="009A7184">
              <w:rPr>
                <w:szCs w:val="16"/>
              </w:rPr>
              <w:t>4407.10.91</w:t>
            </w:r>
            <w:r w:rsidRPr="009A7184">
              <w:rPr>
                <w:szCs w:val="16"/>
              </w:rPr>
              <w:tab/>
            </w:r>
          </w:p>
        </w:tc>
        <w:tc>
          <w:tcPr>
            <w:tcW w:w="5044" w:type="dxa"/>
            <w:shd w:val="clear" w:color="auto" w:fill="auto"/>
          </w:tcPr>
          <w:p w14:paraId="295DA5C0" w14:textId="77777777" w:rsidR="00635155" w:rsidRPr="009A7184" w:rsidRDefault="00635155" w:rsidP="00635155">
            <w:pPr>
              <w:pStyle w:val="ENoteTableText"/>
              <w:rPr>
                <w:szCs w:val="16"/>
              </w:rPr>
            </w:pPr>
            <w:r w:rsidRPr="009A7184">
              <w:rPr>
                <w:szCs w:val="16"/>
              </w:rPr>
              <w:t>rep No 78, 2016</w:t>
            </w:r>
          </w:p>
        </w:tc>
      </w:tr>
      <w:tr w:rsidR="00635155" w:rsidRPr="009A7184" w14:paraId="4927B246" w14:textId="77777777" w:rsidTr="001F643F">
        <w:trPr>
          <w:cantSplit/>
        </w:trPr>
        <w:tc>
          <w:tcPr>
            <w:tcW w:w="2044" w:type="dxa"/>
            <w:shd w:val="clear" w:color="auto" w:fill="auto"/>
          </w:tcPr>
          <w:p w14:paraId="5E144F75" w14:textId="77777777" w:rsidR="00635155" w:rsidRPr="009A7184" w:rsidRDefault="00635155" w:rsidP="00635155">
            <w:pPr>
              <w:pStyle w:val="ENoteTableText"/>
              <w:tabs>
                <w:tab w:val="center" w:leader="dot" w:pos="2268"/>
              </w:tabs>
              <w:rPr>
                <w:szCs w:val="16"/>
              </w:rPr>
            </w:pPr>
            <w:r w:rsidRPr="009A7184">
              <w:rPr>
                <w:szCs w:val="16"/>
              </w:rPr>
              <w:t>4407.10.99</w:t>
            </w:r>
            <w:r w:rsidRPr="009A7184">
              <w:rPr>
                <w:szCs w:val="16"/>
              </w:rPr>
              <w:tab/>
            </w:r>
          </w:p>
        </w:tc>
        <w:tc>
          <w:tcPr>
            <w:tcW w:w="5044" w:type="dxa"/>
            <w:shd w:val="clear" w:color="auto" w:fill="auto"/>
          </w:tcPr>
          <w:p w14:paraId="4C39315E" w14:textId="77777777" w:rsidR="00635155" w:rsidRPr="009A7184" w:rsidRDefault="00635155" w:rsidP="00635155">
            <w:pPr>
              <w:pStyle w:val="ENoteTableText"/>
              <w:rPr>
                <w:szCs w:val="16"/>
              </w:rPr>
            </w:pPr>
            <w:r w:rsidRPr="009A7184">
              <w:rPr>
                <w:szCs w:val="16"/>
              </w:rPr>
              <w:t>am. No. 63, 2003</w:t>
            </w:r>
          </w:p>
        </w:tc>
      </w:tr>
      <w:tr w:rsidR="00635155" w:rsidRPr="009A7184" w14:paraId="187FC78C" w14:textId="77777777" w:rsidTr="001F643F">
        <w:trPr>
          <w:cantSplit/>
        </w:trPr>
        <w:tc>
          <w:tcPr>
            <w:tcW w:w="2044" w:type="dxa"/>
            <w:shd w:val="clear" w:color="auto" w:fill="auto"/>
          </w:tcPr>
          <w:p w14:paraId="12EEFA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4FC9227" w14:textId="77777777" w:rsidR="00635155" w:rsidRPr="009A7184" w:rsidRDefault="00635155" w:rsidP="00635155">
            <w:pPr>
              <w:pStyle w:val="ENoteTableText"/>
              <w:rPr>
                <w:szCs w:val="16"/>
              </w:rPr>
            </w:pPr>
            <w:r w:rsidRPr="009A7184">
              <w:rPr>
                <w:szCs w:val="16"/>
              </w:rPr>
              <w:t>rep No 78, 2016</w:t>
            </w:r>
          </w:p>
        </w:tc>
      </w:tr>
      <w:tr w:rsidR="00635155" w:rsidRPr="009A7184" w14:paraId="136220C2" w14:textId="77777777" w:rsidTr="001F643F">
        <w:trPr>
          <w:cantSplit/>
        </w:trPr>
        <w:tc>
          <w:tcPr>
            <w:tcW w:w="2044" w:type="dxa"/>
            <w:shd w:val="clear" w:color="auto" w:fill="auto"/>
          </w:tcPr>
          <w:p w14:paraId="7917168E" w14:textId="77777777" w:rsidR="00635155" w:rsidRPr="009A7184" w:rsidRDefault="00635155" w:rsidP="00635155">
            <w:pPr>
              <w:pStyle w:val="ENoteTableText"/>
              <w:tabs>
                <w:tab w:val="center" w:leader="dot" w:pos="2268"/>
              </w:tabs>
              <w:rPr>
                <w:szCs w:val="16"/>
              </w:rPr>
            </w:pPr>
            <w:r w:rsidRPr="009A7184">
              <w:rPr>
                <w:szCs w:val="16"/>
              </w:rPr>
              <w:t>4407.11</w:t>
            </w:r>
            <w:r w:rsidRPr="009A7184">
              <w:rPr>
                <w:szCs w:val="16"/>
              </w:rPr>
              <w:tab/>
            </w:r>
          </w:p>
        </w:tc>
        <w:tc>
          <w:tcPr>
            <w:tcW w:w="5044" w:type="dxa"/>
            <w:shd w:val="clear" w:color="auto" w:fill="auto"/>
          </w:tcPr>
          <w:p w14:paraId="05C9377B" w14:textId="77777777" w:rsidR="00635155" w:rsidRPr="009A7184" w:rsidRDefault="00635155" w:rsidP="00635155">
            <w:pPr>
              <w:pStyle w:val="ENoteTableText"/>
              <w:rPr>
                <w:szCs w:val="16"/>
              </w:rPr>
            </w:pPr>
            <w:r w:rsidRPr="009A7184">
              <w:rPr>
                <w:szCs w:val="16"/>
              </w:rPr>
              <w:t>ad No 78, 2016</w:t>
            </w:r>
          </w:p>
        </w:tc>
      </w:tr>
      <w:tr w:rsidR="00635155" w:rsidRPr="009A7184" w14:paraId="70F9DF22" w14:textId="77777777" w:rsidTr="001F643F">
        <w:trPr>
          <w:cantSplit/>
        </w:trPr>
        <w:tc>
          <w:tcPr>
            <w:tcW w:w="2044" w:type="dxa"/>
            <w:shd w:val="clear" w:color="auto" w:fill="auto"/>
          </w:tcPr>
          <w:p w14:paraId="368F795C" w14:textId="77777777" w:rsidR="00635155" w:rsidRPr="009A7184" w:rsidRDefault="00635155" w:rsidP="00635155">
            <w:pPr>
              <w:pStyle w:val="ENoteTableText"/>
              <w:tabs>
                <w:tab w:val="center" w:leader="dot" w:pos="2268"/>
              </w:tabs>
              <w:rPr>
                <w:szCs w:val="16"/>
              </w:rPr>
            </w:pPr>
            <w:r w:rsidRPr="009A7184">
              <w:rPr>
                <w:szCs w:val="16"/>
              </w:rPr>
              <w:t>4407.11.10</w:t>
            </w:r>
            <w:r w:rsidRPr="009A7184">
              <w:rPr>
                <w:szCs w:val="16"/>
              </w:rPr>
              <w:tab/>
            </w:r>
          </w:p>
        </w:tc>
        <w:tc>
          <w:tcPr>
            <w:tcW w:w="5044" w:type="dxa"/>
            <w:shd w:val="clear" w:color="auto" w:fill="auto"/>
          </w:tcPr>
          <w:p w14:paraId="392F91D1" w14:textId="77777777" w:rsidR="00635155" w:rsidRPr="009A7184" w:rsidRDefault="00635155" w:rsidP="00635155">
            <w:pPr>
              <w:pStyle w:val="ENoteTableText"/>
              <w:rPr>
                <w:szCs w:val="16"/>
              </w:rPr>
            </w:pPr>
            <w:r w:rsidRPr="009A7184">
              <w:rPr>
                <w:szCs w:val="16"/>
              </w:rPr>
              <w:t>ad No 78, 2016</w:t>
            </w:r>
          </w:p>
        </w:tc>
      </w:tr>
      <w:tr w:rsidR="00635155" w:rsidRPr="009A7184" w14:paraId="2E4D1889" w14:textId="77777777" w:rsidTr="001F643F">
        <w:trPr>
          <w:cantSplit/>
        </w:trPr>
        <w:tc>
          <w:tcPr>
            <w:tcW w:w="2044" w:type="dxa"/>
            <w:shd w:val="clear" w:color="auto" w:fill="auto"/>
          </w:tcPr>
          <w:p w14:paraId="3CF1FDE2" w14:textId="77777777" w:rsidR="00635155" w:rsidRPr="009A7184" w:rsidRDefault="00635155" w:rsidP="00635155">
            <w:pPr>
              <w:pStyle w:val="ENoteTableText"/>
              <w:tabs>
                <w:tab w:val="center" w:leader="dot" w:pos="2268"/>
              </w:tabs>
              <w:rPr>
                <w:szCs w:val="16"/>
              </w:rPr>
            </w:pPr>
            <w:r w:rsidRPr="009A7184">
              <w:rPr>
                <w:szCs w:val="16"/>
              </w:rPr>
              <w:t>4407.11.9</w:t>
            </w:r>
            <w:r w:rsidRPr="009A7184">
              <w:rPr>
                <w:szCs w:val="16"/>
              </w:rPr>
              <w:tab/>
            </w:r>
          </w:p>
        </w:tc>
        <w:tc>
          <w:tcPr>
            <w:tcW w:w="5044" w:type="dxa"/>
            <w:shd w:val="clear" w:color="auto" w:fill="auto"/>
          </w:tcPr>
          <w:p w14:paraId="2AA59B8C" w14:textId="77777777" w:rsidR="00635155" w:rsidRPr="009A7184" w:rsidRDefault="00635155" w:rsidP="00635155">
            <w:pPr>
              <w:pStyle w:val="ENoteTableText"/>
              <w:rPr>
                <w:szCs w:val="16"/>
              </w:rPr>
            </w:pPr>
            <w:r w:rsidRPr="009A7184">
              <w:rPr>
                <w:szCs w:val="16"/>
              </w:rPr>
              <w:t>ad No 78, 2016</w:t>
            </w:r>
          </w:p>
        </w:tc>
      </w:tr>
      <w:tr w:rsidR="00635155" w:rsidRPr="009A7184" w14:paraId="66B117E2" w14:textId="77777777" w:rsidTr="001F643F">
        <w:trPr>
          <w:cantSplit/>
        </w:trPr>
        <w:tc>
          <w:tcPr>
            <w:tcW w:w="2044" w:type="dxa"/>
            <w:shd w:val="clear" w:color="auto" w:fill="auto"/>
          </w:tcPr>
          <w:p w14:paraId="5EB30EF8" w14:textId="77777777" w:rsidR="00635155" w:rsidRPr="009A7184" w:rsidRDefault="00635155" w:rsidP="00635155">
            <w:pPr>
              <w:pStyle w:val="ENoteTableText"/>
              <w:tabs>
                <w:tab w:val="center" w:leader="dot" w:pos="2268"/>
              </w:tabs>
              <w:rPr>
                <w:szCs w:val="16"/>
              </w:rPr>
            </w:pPr>
            <w:r w:rsidRPr="009A7184">
              <w:rPr>
                <w:szCs w:val="16"/>
              </w:rPr>
              <w:t>4407.11.91</w:t>
            </w:r>
            <w:r w:rsidRPr="009A7184">
              <w:rPr>
                <w:szCs w:val="16"/>
              </w:rPr>
              <w:tab/>
            </w:r>
          </w:p>
        </w:tc>
        <w:tc>
          <w:tcPr>
            <w:tcW w:w="5044" w:type="dxa"/>
            <w:shd w:val="clear" w:color="auto" w:fill="auto"/>
          </w:tcPr>
          <w:p w14:paraId="165219B6" w14:textId="77777777" w:rsidR="00635155" w:rsidRPr="009A7184" w:rsidRDefault="00635155" w:rsidP="00635155">
            <w:pPr>
              <w:pStyle w:val="ENoteTableText"/>
              <w:rPr>
                <w:szCs w:val="16"/>
              </w:rPr>
            </w:pPr>
            <w:r w:rsidRPr="009A7184">
              <w:rPr>
                <w:szCs w:val="16"/>
              </w:rPr>
              <w:t>ad No 78, 2016</w:t>
            </w:r>
          </w:p>
        </w:tc>
      </w:tr>
      <w:tr w:rsidR="00635155" w:rsidRPr="009A7184" w14:paraId="6B481DB6" w14:textId="77777777" w:rsidTr="001F643F">
        <w:trPr>
          <w:cantSplit/>
        </w:trPr>
        <w:tc>
          <w:tcPr>
            <w:tcW w:w="2044" w:type="dxa"/>
            <w:shd w:val="clear" w:color="auto" w:fill="auto"/>
          </w:tcPr>
          <w:p w14:paraId="32EE1EDB" w14:textId="77777777" w:rsidR="00635155" w:rsidRPr="009A7184" w:rsidRDefault="00635155" w:rsidP="00635155">
            <w:pPr>
              <w:pStyle w:val="ENoteTableText"/>
              <w:tabs>
                <w:tab w:val="center" w:leader="dot" w:pos="2268"/>
              </w:tabs>
              <w:rPr>
                <w:szCs w:val="16"/>
              </w:rPr>
            </w:pPr>
            <w:r w:rsidRPr="009A7184">
              <w:rPr>
                <w:szCs w:val="16"/>
              </w:rPr>
              <w:t>4407.11.99</w:t>
            </w:r>
            <w:r w:rsidRPr="009A7184">
              <w:rPr>
                <w:szCs w:val="16"/>
              </w:rPr>
              <w:tab/>
            </w:r>
          </w:p>
        </w:tc>
        <w:tc>
          <w:tcPr>
            <w:tcW w:w="5044" w:type="dxa"/>
            <w:shd w:val="clear" w:color="auto" w:fill="auto"/>
          </w:tcPr>
          <w:p w14:paraId="742284A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6200E81C" w14:textId="77777777" w:rsidTr="001F643F">
        <w:trPr>
          <w:cantSplit/>
        </w:trPr>
        <w:tc>
          <w:tcPr>
            <w:tcW w:w="2044" w:type="dxa"/>
            <w:shd w:val="clear" w:color="auto" w:fill="auto"/>
          </w:tcPr>
          <w:p w14:paraId="48A8B28C" w14:textId="77777777" w:rsidR="00635155" w:rsidRPr="009A7184" w:rsidRDefault="00635155" w:rsidP="00635155">
            <w:pPr>
              <w:pStyle w:val="ENoteTableText"/>
              <w:tabs>
                <w:tab w:val="center" w:leader="dot" w:pos="2268"/>
              </w:tabs>
              <w:rPr>
                <w:szCs w:val="16"/>
              </w:rPr>
            </w:pPr>
            <w:r w:rsidRPr="009A7184">
              <w:rPr>
                <w:szCs w:val="16"/>
              </w:rPr>
              <w:t>4407.12</w:t>
            </w:r>
            <w:r w:rsidRPr="009A7184">
              <w:rPr>
                <w:szCs w:val="16"/>
              </w:rPr>
              <w:tab/>
            </w:r>
          </w:p>
        </w:tc>
        <w:tc>
          <w:tcPr>
            <w:tcW w:w="5044" w:type="dxa"/>
            <w:shd w:val="clear" w:color="auto" w:fill="auto"/>
          </w:tcPr>
          <w:p w14:paraId="0AD68033" w14:textId="77777777" w:rsidR="00635155" w:rsidRPr="009A7184" w:rsidRDefault="00635155" w:rsidP="00635155">
            <w:pPr>
              <w:pStyle w:val="ENoteTableText"/>
              <w:rPr>
                <w:szCs w:val="16"/>
              </w:rPr>
            </w:pPr>
            <w:r w:rsidRPr="009A7184">
              <w:rPr>
                <w:szCs w:val="16"/>
              </w:rPr>
              <w:t>ad No 78, 2016</w:t>
            </w:r>
          </w:p>
        </w:tc>
      </w:tr>
      <w:tr w:rsidR="00635155" w:rsidRPr="009A7184" w14:paraId="42DC9737" w14:textId="77777777" w:rsidTr="001F643F">
        <w:trPr>
          <w:cantSplit/>
        </w:trPr>
        <w:tc>
          <w:tcPr>
            <w:tcW w:w="2044" w:type="dxa"/>
            <w:shd w:val="clear" w:color="auto" w:fill="auto"/>
          </w:tcPr>
          <w:p w14:paraId="57D5743B" w14:textId="77777777" w:rsidR="00635155" w:rsidRPr="009A7184" w:rsidRDefault="00635155" w:rsidP="00635155">
            <w:pPr>
              <w:pStyle w:val="ENoteTableText"/>
              <w:tabs>
                <w:tab w:val="center" w:leader="dot" w:pos="2268"/>
              </w:tabs>
              <w:rPr>
                <w:szCs w:val="16"/>
              </w:rPr>
            </w:pPr>
            <w:r w:rsidRPr="009A7184">
              <w:rPr>
                <w:szCs w:val="16"/>
              </w:rPr>
              <w:t>4407.12.10</w:t>
            </w:r>
            <w:r w:rsidRPr="009A7184">
              <w:rPr>
                <w:szCs w:val="16"/>
              </w:rPr>
              <w:tab/>
            </w:r>
          </w:p>
        </w:tc>
        <w:tc>
          <w:tcPr>
            <w:tcW w:w="5044" w:type="dxa"/>
            <w:shd w:val="clear" w:color="auto" w:fill="auto"/>
          </w:tcPr>
          <w:p w14:paraId="32D8D127" w14:textId="77777777" w:rsidR="00635155" w:rsidRPr="009A7184" w:rsidRDefault="00635155" w:rsidP="00635155">
            <w:pPr>
              <w:pStyle w:val="ENoteTableText"/>
              <w:rPr>
                <w:szCs w:val="16"/>
              </w:rPr>
            </w:pPr>
            <w:r w:rsidRPr="009A7184">
              <w:rPr>
                <w:szCs w:val="16"/>
              </w:rPr>
              <w:t>ad No 78, 2016</w:t>
            </w:r>
          </w:p>
        </w:tc>
      </w:tr>
      <w:tr w:rsidR="00635155" w:rsidRPr="009A7184" w14:paraId="505B518D" w14:textId="77777777" w:rsidTr="001F643F">
        <w:trPr>
          <w:cantSplit/>
        </w:trPr>
        <w:tc>
          <w:tcPr>
            <w:tcW w:w="2044" w:type="dxa"/>
            <w:shd w:val="clear" w:color="auto" w:fill="auto"/>
          </w:tcPr>
          <w:p w14:paraId="23A1EEDA" w14:textId="77777777" w:rsidR="00635155" w:rsidRPr="009A7184" w:rsidRDefault="00635155" w:rsidP="00635155">
            <w:pPr>
              <w:pStyle w:val="ENoteTableText"/>
              <w:tabs>
                <w:tab w:val="center" w:leader="dot" w:pos="2268"/>
              </w:tabs>
              <w:rPr>
                <w:szCs w:val="16"/>
              </w:rPr>
            </w:pPr>
            <w:r w:rsidRPr="009A7184">
              <w:rPr>
                <w:szCs w:val="16"/>
              </w:rPr>
              <w:t>4407.12.9</w:t>
            </w:r>
            <w:r w:rsidRPr="009A7184">
              <w:rPr>
                <w:szCs w:val="16"/>
              </w:rPr>
              <w:tab/>
            </w:r>
          </w:p>
        </w:tc>
        <w:tc>
          <w:tcPr>
            <w:tcW w:w="5044" w:type="dxa"/>
            <w:shd w:val="clear" w:color="auto" w:fill="auto"/>
          </w:tcPr>
          <w:p w14:paraId="1654DAD1" w14:textId="77777777" w:rsidR="00635155" w:rsidRPr="009A7184" w:rsidRDefault="00635155" w:rsidP="00635155">
            <w:pPr>
              <w:pStyle w:val="ENoteTableText"/>
              <w:rPr>
                <w:szCs w:val="16"/>
              </w:rPr>
            </w:pPr>
            <w:r w:rsidRPr="009A7184">
              <w:rPr>
                <w:szCs w:val="16"/>
              </w:rPr>
              <w:t>ad No 78, 2016</w:t>
            </w:r>
          </w:p>
        </w:tc>
      </w:tr>
      <w:tr w:rsidR="00635155" w:rsidRPr="009A7184" w14:paraId="282C1F61" w14:textId="77777777" w:rsidTr="001F643F">
        <w:trPr>
          <w:cantSplit/>
        </w:trPr>
        <w:tc>
          <w:tcPr>
            <w:tcW w:w="2044" w:type="dxa"/>
            <w:shd w:val="clear" w:color="auto" w:fill="auto"/>
          </w:tcPr>
          <w:p w14:paraId="5A546EF4" w14:textId="77777777" w:rsidR="00635155" w:rsidRPr="009A7184" w:rsidRDefault="00635155" w:rsidP="00635155">
            <w:pPr>
              <w:pStyle w:val="ENoteTableText"/>
              <w:tabs>
                <w:tab w:val="center" w:leader="dot" w:pos="2268"/>
              </w:tabs>
              <w:rPr>
                <w:szCs w:val="16"/>
              </w:rPr>
            </w:pPr>
            <w:r w:rsidRPr="009A7184">
              <w:rPr>
                <w:szCs w:val="16"/>
              </w:rPr>
              <w:t>4407.12.91</w:t>
            </w:r>
            <w:r w:rsidRPr="009A7184">
              <w:rPr>
                <w:szCs w:val="16"/>
              </w:rPr>
              <w:tab/>
            </w:r>
          </w:p>
        </w:tc>
        <w:tc>
          <w:tcPr>
            <w:tcW w:w="5044" w:type="dxa"/>
            <w:shd w:val="clear" w:color="auto" w:fill="auto"/>
          </w:tcPr>
          <w:p w14:paraId="74317395" w14:textId="77777777" w:rsidR="00635155" w:rsidRPr="009A7184" w:rsidRDefault="00635155" w:rsidP="00635155">
            <w:pPr>
              <w:pStyle w:val="ENoteTableText"/>
              <w:rPr>
                <w:szCs w:val="16"/>
              </w:rPr>
            </w:pPr>
            <w:r w:rsidRPr="009A7184">
              <w:rPr>
                <w:szCs w:val="16"/>
              </w:rPr>
              <w:t>ad No 78, 2016</w:t>
            </w:r>
          </w:p>
        </w:tc>
      </w:tr>
      <w:tr w:rsidR="00635155" w:rsidRPr="009A7184" w14:paraId="37D2811A" w14:textId="77777777" w:rsidTr="001F643F">
        <w:trPr>
          <w:cantSplit/>
        </w:trPr>
        <w:tc>
          <w:tcPr>
            <w:tcW w:w="2044" w:type="dxa"/>
            <w:shd w:val="clear" w:color="auto" w:fill="auto"/>
          </w:tcPr>
          <w:p w14:paraId="3FBC96A4" w14:textId="77777777" w:rsidR="00635155" w:rsidRPr="009A7184" w:rsidRDefault="00635155" w:rsidP="00635155">
            <w:pPr>
              <w:pStyle w:val="ENoteTableText"/>
              <w:tabs>
                <w:tab w:val="center" w:leader="dot" w:pos="2268"/>
              </w:tabs>
              <w:rPr>
                <w:szCs w:val="16"/>
              </w:rPr>
            </w:pPr>
            <w:r w:rsidRPr="009A7184">
              <w:rPr>
                <w:szCs w:val="16"/>
              </w:rPr>
              <w:t>4407.12.99</w:t>
            </w:r>
            <w:r w:rsidRPr="009A7184">
              <w:rPr>
                <w:szCs w:val="16"/>
              </w:rPr>
              <w:tab/>
            </w:r>
          </w:p>
        </w:tc>
        <w:tc>
          <w:tcPr>
            <w:tcW w:w="5044" w:type="dxa"/>
            <w:shd w:val="clear" w:color="auto" w:fill="auto"/>
          </w:tcPr>
          <w:p w14:paraId="40EBF994" w14:textId="77777777" w:rsidR="00635155" w:rsidRPr="009A7184" w:rsidRDefault="00635155" w:rsidP="00635155">
            <w:pPr>
              <w:pStyle w:val="ENoteTableText"/>
              <w:rPr>
                <w:szCs w:val="16"/>
              </w:rPr>
            </w:pPr>
            <w:r w:rsidRPr="009A7184">
              <w:rPr>
                <w:szCs w:val="16"/>
              </w:rPr>
              <w:t>ad No 78, 2016</w:t>
            </w:r>
          </w:p>
        </w:tc>
      </w:tr>
      <w:tr w:rsidR="00635155" w:rsidRPr="009A7184" w14:paraId="1C468ECC" w14:textId="77777777" w:rsidTr="001F643F">
        <w:trPr>
          <w:cantSplit/>
        </w:trPr>
        <w:tc>
          <w:tcPr>
            <w:tcW w:w="2044" w:type="dxa"/>
            <w:shd w:val="clear" w:color="auto" w:fill="auto"/>
          </w:tcPr>
          <w:p w14:paraId="21AF9039" w14:textId="77777777" w:rsidR="00635155" w:rsidRPr="009A7184" w:rsidRDefault="00635155" w:rsidP="00635155">
            <w:pPr>
              <w:pStyle w:val="ENoteTableText"/>
              <w:tabs>
                <w:tab w:val="center" w:leader="dot" w:pos="2268"/>
              </w:tabs>
              <w:rPr>
                <w:szCs w:val="16"/>
              </w:rPr>
            </w:pPr>
            <w:r>
              <w:rPr>
                <w:szCs w:val="16"/>
              </w:rPr>
              <w:t>4407.13</w:t>
            </w:r>
            <w:r>
              <w:rPr>
                <w:szCs w:val="16"/>
              </w:rPr>
              <w:tab/>
            </w:r>
          </w:p>
        </w:tc>
        <w:tc>
          <w:tcPr>
            <w:tcW w:w="5044" w:type="dxa"/>
            <w:shd w:val="clear" w:color="auto" w:fill="auto"/>
          </w:tcPr>
          <w:p w14:paraId="673CA3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E032CA6" w14:textId="77777777" w:rsidTr="001F643F">
        <w:trPr>
          <w:cantSplit/>
        </w:trPr>
        <w:tc>
          <w:tcPr>
            <w:tcW w:w="2044" w:type="dxa"/>
            <w:shd w:val="clear" w:color="auto" w:fill="auto"/>
          </w:tcPr>
          <w:p w14:paraId="59E0E061" w14:textId="77777777" w:rsidR="00635155" w:rsidRDefault="00635155" w:rsidP="00635155">
            <w:pPr>
              <w:pStyle w:val="ENoteTableText"/>
              <w:tabs>
                <w:tab w:val="center" w:leader="dot" w:pos="2268"/>
              </w:tabs>
              <w:rPr>
                <w:szCs w:val="16"/>
              </w:rPr>
            </w:pPr>
            <w:r>
              <w:rPr>
                <w:szCs w:val="16"/>
              </w:rPr>
              <w:t>4407.13.10</w:t>
            </w:r>
            <w:r>
              <w:rPr>
                <w:szCs w:val="16"/>
              </w:rPr>
              <w:tab/>
            </w:r>
          </w:p>
        </w:tc>
        <w:tc>
          <w:tcPr>
            <w:tcW w:w="5044" w:type="dxa"/>
            <w:shd w:val="clear" w:color="auto" w:fill="auto"/>
          </w:tcPr>
          <w:p w14:paraId="230CD2E4"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34E20E3" w14:textId="77777777" w:rsidTr="001F643F">
        <w:trPr>
          <w:cantSplit/>
        </w:trPr>
        <w:tc>
          <w:tcPr>
            <w:tcW w:w="2044" w:type="dxa"/>
            <w:shd w:val="clear" w:color="auto" w:fill="auto"/>
          </w:tcPr>
          <w:p w14:paraId="1AD4C282" w14:textId="77777777" w:rsidR="00635155" w:rsidRDefault="00635155" w:rsidP="00635155">
            <w:pPr>
              <w:pStyle w:val="ENoteTableText"/>
              <w:tabs>
                <w:tab w:val="center" w:leader="dot" w:pos="2268"/>
              </w:tabs>
              <w:rPr>
                <w:szCs w:val="16"/>
              </w:rPr>
            </w:pPr>
            <w:r>
              <w:rPr>
                <w:szCs w:val="16"/>
              </w:rPr>
              <w:t>4407.13.9</w:t>
            </w:r>
            <w:r>
              <w:rPr>
                <w:szCs w:val="16"/>
              </w:rPr>
              <w:tab/>
            </w:r>
          </w:p>
        </w:tc>
        <w:tc>
          <w:tcPr>
            <w:tcW w:w="5044" w:type="dxa"/>
            <w:shd w:val="clear" w:color="auto" w:fill="auto"/>
          </w:tcPr>
          <w:p w14:paraId="6F36C5C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2A7B49B" w14:textId="77777777" w:rsidTr="001F643F">
        <w:trPr>
          <w:cantSplit/>
        </w:trPr>
        <w:tc>
          <w:tcPr>
            <w:tcW w:w="2044" w:type="dxa"/>
            <w:shd w:val="clear" w:color="auto" w:fill="auto"/>
          </w:tcPr>
          <w:p w14:paraId="075063EF" w14:textId="77777777" w:rsidR="00635155" w:rsidRDefault="00635155" w:rsidP="00635155">
            <w:pPr>
              <w:pStyle w:val="ENoteTableText"/>
              <w:tabs>
                <w:tab w:val="center" w:leader="dot" w:pos="2268"/>
              </w:tabs>
              <w:rPr>
                <w:szCs w:val="16"/>
              </w:rPr>
            </w:pPr>
            <w:r>
              <w:rPr>
                <w:szCs w:val="16"/>
              </w:rPr>
              <w:t>4407.13.91</w:t>
            </w:r>
            <w:r>
              <w:rPr>
                <w:szCs w:val="16"/>
              </w:rPr>
              <w:tab/>
            </w:r>
          </w:p>
        </w:tc>
        <w:tc>
          <w:tcPr>
            <w:tcW w:w="5044" w:type="dxa"/>
            <w:shd w:val="clear" w:color="auto" w:fill="auto"/>
          </w:tcPr>
          <w:p w14:paraId="3216758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A0A2C26" w14:textId="77777777" w:rsidTr="001F643F">
        <w:trPr>
          <w:cantSplit/>
        </w:trPr>
        <w:tc>
          <w:tcPr>
            <w:tcW w:w="2044" w:type="dxa"/>
            <w:shd w:val="clear" w:color="auto" w:fill="auto"/>
          </w:tcPr>
          <w:p w14:paraId="16C85BC1" w14:textId="77777777" w:rsidR="00635155" w:rsidRDefault="00635155" w:rsidP="00635155">
            <w:pPr>
              <w:pStyle w:val="ENoteTableText"/>
              <w:tabs>
                <w:tab w:val="center" w:leader="dot" w:pos="2268"/>
              </w:tabs>
              <w:rPr>
                <w:szCs w:val="16"/>
              </w:rPr>
            </w:pPr>
            <w:r>
              <w:rPr>
                <w:szCs w:val="16"/>
              </w:rPr>
              <w:t>4407.13.99</w:t>
            </w:r>
            <w:r>
              <w:rPr>
                <w:szCs w:val="16"/>
              </w:rPr>
              <w:tab/>
            </w:r>
          </w:p>
        </w:tc>
        <w:tc>
          <w:tcPr>
            <w:tcW w:w="5044" w:type="dxa"/>
            <w:shd w:val="clear" w:color="auto" w:fill="auto"/>
          </w:tcPr>
          <w:p w14:paraId="1F74AC7E"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D9E0AA5" w14:textId="77777777" w:rsidTr="001F643F">
        <w:trPr>
          <w:cantSplit/>
        </w:trPr>
        <w:tc>
          <w:tcPr>
            <w:tcW w:w="2044" w:type="dxa"/>
            <w:shd w:val="clear" w:color="auto" w:fill="auto"/>
          </w:tcPr>
          <w:p w14:paraId="534C877E" w14:textId="77777777" w:rsidR="00635155" w:rsidRDefault="00635155" w:rsidP="00635155">
            <w:pPr>
              <w:pStyle w:val="ENoteTableText"/>
              <w:tabs>
                <w:tab w:val="center" w:leader="dot" w:pos="2268"/>
              </w:tabs>
              <w:rPr>
                <w:szCs w:val="16"/>
              </w:rPr>
            </w:pPr>
            <w:r>
              <w:rPr>
                <w:szCs w:val="16"/>
              </w:rPr>
              <w:t>4407.14</w:t>
            </w:r>
            <w:r>
              <w:rPr>
                <w:szCs w:val="16"/>
              </w:rPr>
              <w:tab/>
            </w:r>
          </w:p>
        </w:tc>
        <w:tc>
          <w:tcPr>
            <w:tcW w:w="5044" w:type="dxa"/>
            <w:shd w:val="clear" w:color="auto" w:fill="auto"/>
          </w:tcPr>
          <w:p w14:paraId="39F6D6D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2C2EF2" w14:textId="77777777" w:rsidTr="001F643F">
        <w:trPr>
          <w:cantSplit/>
        </w:trPr>
        <w:tc>
          <w:tcPr>
            <w:tcW w:w="2044" w:type="dxa"/>
            <w:shd w:val="clear" w:color="auto" w:fill="auto"/>
          </w:tcPr>
          <w:p w14:paraId="430B296B" w14:textId="77777777" w:rsidR="00635155" w:rsidRDefault="00635155" w:rsidP="00635155">
            <w:pPr>
              <w:pStyle w:val="ENoteTableText"/>
              <w:tabs>
                <w:tab w:val="center" w:leader="dot" w:pos="2268"/>
              </w:tabs>
              <w:rPr>
                <w:szCs w:val="16"/>
              </w:rPr>
            </w:pPr>
            <w:r>
              <w:rPr>
                <w:szCs w:val="16"/>
              </w:rPr>
              <w:t>4407.14.10</w:t>
            </w:r>
            <w:r>
              <w:rPr>
                <w:szCs w:val="16"/>
              </w:rPr>
              <w:tab/>
            </w:r>
          </w:p>
        </w:tc>
        <w:tc>
          <w:tcPr>
            <w:tcW w:w="5044" w:type="dxa"/>
            <w:shd w:val="clear" w:color="auto" w:fill="auto"/>
          </w:tcPr>
          <w:p w14:paraId="1E40C0A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6427FBF" w14:textId="77777777" w:rsidTr="001F643F">
        <w:trPr>
          <w:cantSplit/>
        </w:trPr>
        <w:tc>
          <w:tcPr>
            <w:tcW w:w="2044" w:type="dxa"/>
            <w:shd w:val="clear" w:color="auto" w:fill="auto"/>
          </w:tcPr>
          <w:p w14:paraId="7B11D70C" w14:textId="77777777" w:rsidR="00635155" w:rsidRDefault="00635155" w:rsidP="00635155">
            <w:pPr>
              <w:pStyle w:val="ENoteTableText"/>
              <w:tabs>
                <w:tab w:val="center" w:leader="dot" w:pos="2268"/>
              </w:tabs>
              <w:rPr>
                <w:szCs w:val="16"/>
              </w:rPr>
            </w:pPr>
            <w:r>
              <w:rPr>
                <w:szCs w:val="16"/>
              </w:rPr>
              <w:t>4407.14.9</w:t>
            </w:r>
            <w:r>
              <w:rPr>
                <w:szCs w:val="16"/>
              </w:rPr>
              <w:tab/>
            </w:r>
          </w:p>
        </w:tc>
        <w:tc>
          <w:tcPr>
            <w:tcW w:w="5044" w:type="dxa"/>
            <w:shd w:val="clear" w:color="auto" w:fill="auto"/>
          </w:tcPr>
          <w:p w14:paraId="7673DF1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8FF44DC" w14:textId="77777777" w:rsidTr="001F643F">
        <w:trPr>
          <w:cantSplit/>
        </w:trPr>
        <w:tc>
          <w:tcPr>
            <w:tcW w:w="2044" w:type="dxa"/>
            <w:shd w:val="clear" w:color="auto" w:fill="auto"/>
          </w:tcPr>
          <w:p w14:paraId="502BAF1B" w14:textId="77777777" w:rsidR="00635155" w:rsidRDefault="00635155" w:rsidP="00635155">
            <w:pPr>
              <w:pStyle w:val="ENoteTableText"/>
              <w:tabs>
                <w:tab w:val="center" w:leader="dot" w:pos="2268"/>
              </w:tabs>
              <w:rPr>
                <w:szCs w:val="16"/>
              </w:rPr>
            </w:pPr>
            <w:r>
              <w:rPr>
                <w:szCs w:val="16"/>
              </w:rPr>
              <w:t>4407.14.91</w:t>
            </w:r>
            <w:r>
              <w:rPr>
                <w:szCs w:val="16"/>
              </w:rPr>
              <w:tab/>
            </w:r>
          </w:p>
        </w:tc>
        <w:tc>
          <w:tcPr>
            <w:tcW w:w="5044" w:type="dxa"/>
            <w:shd w:val="clear" w:color="auto" w:fill="auto"/>
          </w:tcPr>
          <w:p w14:paraId="36E98E2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A8C0B1F" w14:textId="77777777" w:rsidTr="001F643F">
        <w:trPr>
          <w:cantSplit/>
        </w:trPr>
        <w:tc>
          <w:tcPr>
            <w:tcW w:w="2044" w:type="dxa"/>
            <w:shd w:val="clear" w:color="auto" w:fill="auto"/>
          </w:tcPr>
          <w:p w14:paraId="34018BD5" w14:textId="77777777" w:rsidR="00635155" w:rsidRDefault="00635155" w:rsidP="00635155">
            <w:pPr>
              <w:pStyle w:val="ENoteTableText"/>
              <w:tabs>
                <w:tab w:val="center" w:leader="dot" w:pos="2268"/>
              </w:tabs>
              <w:rPr>
                <w:szCs w:val="16"/>
              </w:rPr>
            </w:pPr>
            <w:r>
              <w:rPr>
                <w:szCs w:val="16"/>
              </w:rPr>
              <w:t>4407.14.99</w:t>
            </w:r>
            <w:r>
              <w:rPr>
                <w:szCs w:val="16"/>
              </w:rPr>
              <w:tab/>
            </w:r>
          </w:p>
        </w:tc>
        <w:tc>
          <w:tcPr>
            <w:tcW w:w="5044" w:type="dxa"/>
            <w:shd w:val="clear" w:color="auto" w:fill="auto"/>
          </w:tcPr>
          <w:p w14:paraId="3A5E310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76E529F3" w14:textId="77777777" w:rsidTr="001F643F">
        <w:trPr>
          <w:cantSplit/>
        </w:trPr>
        <w:tc>
          <w:tcPr>
            <w:tcW w:w="2044" w:type="dxa"/>
            <w:shd w:val="clear" w:color="auto" w:fill="auto"/>
          </w:tcPr>
          <w:p w14:paraId="799390D4" w14:textId="77777777" w:rsidR="00635155" w:rsidRPr="009A7184" w:rsidRDefault="00635155" w:rsidP="00635155">
            <w:pPr>
              <w:pStyle w:val="ENoteTableText"/>
              <w:tabs>
                <w:tab w:val="center" w:leader="dot" w:pos="2268"/>
              </w:tabs>
              <w:rPr>
                <w:szCs w:val="16"/>
              </w:rPr>
            </w:pPr>
            <w:r w:rsidRPr="009A7184">
              <w:rPr>
                <w:szCs w:val="16"/>
              </w:rPr>
              <w:t>4407.19</w:t>
            </w:r>
            <w:r w:rsidRPr="009A7184">
              <w:rPr>
                <w:szCs w:val="16"/>
              </w:rPr>
              <w:tab/>
            </w:r>
          </w:p>
        </w:tc>
        <w:tc>
          <w:tcPr>
            <w:tcW w:w="5044" w:type="dxa"/>
            <w:shd w:val="clear" w:color="auto" w:fill="auto"/>
          </w:tcPr>
          <w:p w14:paraId="2D281CCA" w14:textId="77777777" w:rsidR="00635155" w:rsidRPr="009A7184" w:rsidRDefault="00635155" w:rsidP="00635155">
            <w:pPr>
              <w:pStyle w:val="ENoteTableText"/>
              <w:rPr>
                <w:szCs w:val="16"/>
              </w:rPr>
            </w:pPr>
            <w:r w:rsidRPr="009A7184">
              <w:rPr>
                <w:szCs w:val="16"/>
              </w:rPr>
              <w:t>ad No 78, 2016</w:t>
            </w:r>
          </w:p>
        </w:tc>
      </w:tr>
      <w:tr w:rsidR="00635155" w:rsidRPr="009A7184" w14:paraId="3F11E16D" w14:textId="77777777" w:rsidTr="001F643F">
        <w:trPr>
          <w:cantSplit/>
        </w:trPr>
        <w:tc>
          <w:tcPr>
            <w:tcW w:w="2044" w:type="dxa"/>
            <w:shd w:val="clear" w:color="auto" w:fill="auto"/>
          </w:tcPr>
          <w:p w14:paraId="508754CD" w14:textId="77777777" w:rsidR="00635155" w:rsidRPr="009A7184" w:rsidRDefault="00635155" w:rsidP="00635155">
            <w:pPr>
              <w:pStyle w:val="ENoteTableText"/>
              <w:tabs>
                <w:tab w:val="center" w:leader="dot" w:pos="2268"/>
              </w:tabs>
              <w:rPr>
                <w:szCs w:val="16"/>
              </w:rPr>
            </w:pPr>
            <w:r w:rsidRPr="009A7184">
              <w:rPr>
                <w:szCs w:val="16"/>
              </w:rPr>
              <w:t>4407.19.10</w:t>
            </w:r>
            <w:r w:rsidRPr="009A7184">
              <w:rPr>
                <w:szCs w:val="16"/>
              </w:rPr>
              <w:tab/>
            </w:r>
          </w:p>
        </w:tc>
        <w:tc>
          <w:tcPr>
            <w:tcW w:w="5044" w:type="dxa"/>
            <w:shd w:val="clear" w:color="auto" w:fill="auto"/>
          </w:tcPr>
          <w:p w14:paraId="72CD0A52" w14:textId="77777777" w:rsidR="00635155" w:rsidRPr="009A7184" w:rsidRDefault="00635155" w:rsidP="00635155">
            <w:pPr>
              <w:pStyle w:val="ENoteTableText"/>
              <w:rPr>
                <w:szCs w:val="16"/>
              </w:rPr>
            </w:pPr>
            <w:r w:rsidRPr="009A7184">
              <w:rPr>
                <w:szCs w:val="16"/>
              </w:rPr>
              <w:t>ad No 78, 2016</w:t>
            </w:r>
          </w:p>
        </w:tc>
      </w:tr>
      <w:tr w:rsidR="00635155" w:rsidRPr="009A7184" w14:paraId="07C3EEC2" w14:textId="77777777" w:rsidTr="001F643F">
        <w:trPr>
          <w:cantSplit/>
        </w:trPr>
        <w:tc>
          <w:tcPr>
            <w:tcW w:w="2044" w:type="dxa"/>
            <w:shd w:val="clear" w:color="auto" w:fill="auto"/>
          </w:tcPr>
          <w:p w14:paraId="2C01F355" w14:textId="77777777" w:rsidR="00635155" w:rsidRPr="009A7184" w:rsidRDefault="00635155" w:rsidP="00635155">
            <w:pPr>
              <w:pStyle w:val="ENoteTableText"/>
              <w:tabs>
                <w:tab w:val="center" w:leader="dot" w:pos="2268"/>
              </w:tabs>
              <w:rPr>
                <w:szCs w:val="16"/>
              </w:rPr>
            </w:pPr>
            <w:r w:rsidRPr="009A7184">
              <w:rPr>
                <w:szCs w:val="16"/>
              </w:rPr>
              <w:t>4407.19.9</w:t>
            </w:r>
            <w:r w:rsidRPr="009A7184">
              <w:rPr>
                <w:szCs w:val="16"/>
              </w:rPr>
              <w:tab/>
            </w:r>
          </w:p>
        </w:tc>
        <w:tc>
          <w:tcPr>
            <w:tcW w:w="5044" w:type="dxa"/>
            <w:shd w:val="clear" w:color="auto" w:fill="auto"/>
          </w:tcPr>
          <w:p w14:paraId="61E0CA76" w14:textId="77777777" w:rsidR="00635155" w:rsidRPr="009A7184" w:rsidRDefault="00635155" w:rsidP="00635155">
            <w:pPr>
              <w:pStyle w:val="ENoteTableText"/>
              <w:rPr>
                <w:szCs w:val="16"/>
              </w:rPr>
            </w:pPr>
            <w:r w:rsidRPr="009A7184">
              <w:rPr>
                <w:szCs w:val="16"/>
              </w:rPr>
              <w:t>ad No 78, 2016</w:t>
            </w:r>
          </w:p>
        </w:tc>
      </w:tr>
      <w:tr w:rsidR="00635155" w:rsidRPr="009A7184" w14:paraId="2DA62417" w14:textId="77777777" w:rsidTr="001F643F">
        <w:trPr>
          <w:cantSplit/>
        </w:trPr>
        <w:tc>
          <w:tcPr>
            <w:tcW w:w="2044" w:type="dxa"/>
            <w:shd w:val="clear" w:color="auto" w:fill="auto"/>
          </w:tcPr>
          <w:p w14:paraId="02AB2C72" w14:textId="77777777" w:rsidR="00635155" w:rsidRPr="009A7184" w:rsidRDefault="00635155" w:rsidP="00635155">
            <w:pPr>
              <w:pStyle w:val="ENoteTableText"/>
              <w:tabs>
                <w:tab w:val="center" w:leader="dot" w:pos="2268"/>
              </w:tabs>
              <w:rPr>
                <w:szCs w:val="16"/>
              </w:rPr>
            </w:pPr>
            <w:r w:rsidRPr="009A7184">
              <w:rPr>
                <w:szCs w:val="16"/>
              </w:rPr>
              <w:t>4407.19.91</w:t>
            </w:r>
            <w:r w:rsidRPr="009A7184">
              <w:rPr>
                <w:szCs w:val="16"/>
              </w:rPr>
              <w:tab/>
            </w:r>
          </w:p>
        </w:tc>
        <w:tc>
          <w:tcPr>
            <w:tcW w:w="5044" w:type="dxa"/>
            <w:shd w:val="clear" w:color="auto" w:fill="auto"/>
          </w:tcPr>
          <w:p w14:paraId="7BD4CC14" w14:textId="77777777" w:rsidR="00635155" w:rsidRPr="009A7184" w:rsidRDefault="00635155" w:rsidP="00635155">
            <w:pPr>
              <w:pStyle w:val="ENoteTableText"/>
              <w:rPr>
                <w:szCs w:val="16"/>
              </w:rPr>
            </w:pPr>
            <w:r w:rsidRPr="009A7184">
              <w:rPr>
                <w:szCs w:val="16"/>
              </w:rPr>
              <w:t>ad No 78, 2016</w:t>
            </w:r>
          </w:p>
        </w:tc>
      </w:tr>
      <w:tr w:rsidR="00635155" w:rsidRPr="009A7184" w14:paraId="6BC8F295" w14:textId="77777777" w:rsidTr="001F643F">
        <w:trPr>
          <w:cantSplit/>
        </w:trPr>
        <w:tc>
          <w:tcPr>
            <w:tcW w:w="2044" w:type="dxa"/>
            <w:shd w:val="clear" w:color="auto" w:fill="auto"/>
          </w:tcPr>
          <w:p w14:paraId="59C34478" w14:textId="77777777" w:rsidR="00635155" w:rsidRPr="009A7184" w:rsidRDefault="00635155" w:rsidP="00635155">
            <w:pPr>
              <w:pStyle w:val="ENoteTableText"/>
              <w:tabs>
                <w:tab w:val="center" w:leader="dot" w:pos="2268"/>
              </w:tabs>
              <w:rPr>
                <w:szCs w:val="16"/>
              </w:rPr>
            </w:pPr>
            <w:r w:rsidRPr="009A7184">
              <w:rPr>
                <w:szCs w:val="16"/>
              </w:rPr>
              <w:t>4407.19.99</w:t>
            </w:r>
            <w:r w:rsidRPr="009A7184">
              <w:rPr>
                <w:szCs w:val="16"/>
              </w:rPr>
              <w:tab/>
            </w:r>
          </w:p>
        </w:tc>
        <w:tc>
          <w:tcPr>
            <w:tcW w:w="5044" w:type="dxa"/>
            <w:shd w:val="clear" w:color="auto" w:fill="auto"/>
          </w:tcPr>
          <w:p w14:paraId="33269FB0" w14:textId="77777777" w:rsidR="00635155" w:rsidRPr="009A7184" w:rsidRDefault="00635155" w:rsidP="00635155">
            <w:pPr>
              <w:pStyle w:val="ENoteTableText"/>
              <w:rPr>
                <w:szCs w:val="16"/>
              </w:rPr>
            </w:pPr>
            <w:r w:rsidRPr="009A7184">
              <w:rPr>
                <w:szCs w:val="16"/>
              </w:rPr>
              <w:t>ad No 78, 2016</w:t>
            </w:r>
          </w:p>
        </w:tc>
      </w:tr>
      <w:tr w:rsidR="00635155" w:rsidRPr="009A7184" w14:paraId="6215C7A6" w14:textId="77777777" w:rsidTr="001F643F">
        <w:trPr>
          <w:cantSplit/>
        </w:trPr>
        <w:tc>
          <w:tcPr>
            <w:tcW w:w="2044" w:type="dxa"/>
            <w:shd w:val="clear" w:color="auto" w:fill="auto"/>
          </w:tcPr>
          <w:p w14:paraId="170F418E" w14:textId="77777777" w:rsidR="00635155" w:rsidRPr="009A7184" w:rsidRDefault="00635155" w:rsidP="00635155">
            <w:pPr>
              <w:pStyle w:val="ENoteTableText"/>
              <w:tabs>
                <w:tab w:val="center" w:leader="dot" w:pos="2268"/>
              </w:tabs>
              <w:rPr>
                <w:szCs w:val="16"/>
              </w:rPr>
            </w:pPr>
            <w:r w:rsidRPr="009A7184">
              <w:rPr>
                <w:szCs w:val="16"/>
              </w:rPr>
              <w:t>4407.2</w:t>
            </w:r>
            <w:r w:rsidRPr="009A7184">
              <w:rPr>
                <w:szCs w:val="16"/>
              </w:rPr>
              <w:tab/>
            </w:r>
          </w:p>
        </w:tc>
        <w:tc>
          <w:tcPr>
            <w:tcW w:w="5044" w:type="dxa"/>
            <w:shd w:val="clear" w:color="auto" w:fill="auto"/>
          </w:tcPr>
          <w:p w14:paraId="3F52AF24" w14:textId="77777777" w:rsidR="00635155" w:rsidRPr="009A7184" w:rsidRDefault="00635155" w:rsidP="00635155">
            <w:pPr>
              <w:pStyle w:val="ENoteTableText"/>
              <w:rPr>
                <w:szCs w:val="16"/>
              </w:rPr>
            </w:pPr>
            <w:r w:rsidRPr="009A7184">
              <w:rPr>
                <w:szCs w:val="16"/>
              </w:rPr>
              <w:t>am No 85, 2011; No 78, 2016</w:t>
            </w:r>
          </w:p>
        </w:tc>
      </w:tr>
      <w:tr w:rsidR="00635155" w:rsidRPr="009A7184" w14:paraId="1174016A" w14:textId="77777777" w:rsidTr="001F643F">
        <w:trPr>
          <w:cantSplit/>
        </w:trPr>
        <w:tc>
          <w:tcPr>
            <w:tcW w:w="2044" w:type="dxa"/>
            <w:shd w:val="clear" w:color="auto" w:fill="auto"/>
          </w:tcPr>
          <w:p w14:paraId="789927C2" w14:textId="77777777" w:rsidR="00635155" w:rsidRPr="009A7184" w:rsidRDefault="00635155" w:rsidP="00635155">
            <w:pPr>
              <w:pStyle w:val="ENoteTableText"/>
              <w:tabs>
                <w:tab w:val="center" w:leader="dot" w:pos="2268"/>
              </w:tabs>
              <w:rPr>
                <w:szCs w:val="16"/>
              </w:rPr>
            </w:pPr>
            <w:r w:rsidRPr="009A7184">
              <w:rPr>
                <w:szCs w:val="16"/>
              </w:rPr>
              <w:t>4407.21.00</w:t>
            </w:r>
            <w:r w:rsidRPr="009A7184">
              <w:rPr>
                <w:szCs w:val="16"/>
              </w:rPr>
              <w:tab/>
            </w:r>
          </w:p>
        </w:tc>
        <w:tc>
          <w:tcPr>
            <w:tcW w:w="5044" w:type="dxa"/>
            <w:shd w:val="clear" w:color="auto" w:fill="auto"/>
          </w:tcPr>
          <w:p w14:paraId="2697325E" w14:textId="77777777" w:rsidR="00635155" w:rsidRPr="009A7184" w:rsidRDefault="00635155" w:rsidP="00635155">
            <w:pPr>
              <w:pStyle w:val="ENoteTableText"/>
              <w:rPr>
                <w:szCs w:val="16"/>
              </w:rPr>
            </w:pPr>
            <w:r w:rsidRPr="009A7184">
              <w:rPr>
                <w:szCs w:val="16"/>
              </w:rPr>
              <w:t>ad. No. 118, 2006</w:t>
            </w:r>
          </w:p>
        </w:tc>
      </w:tr>
      <w:tr w:rsidR="00635155" w:rsidRPr="009A7184" w14:paraId="6F7FA308" w14:textId="77777777" w:rsidTr="001F643F">
        <w:trPr>
          <w:cantSplit/>
        </w:trPr>
        <w:tc>
          <w:tcPr>
            <w:tcW w:w="2044" w:type="dxa"/>
            <w:shd w:val="clear" w:color="auto" w:fill="auto"/>
          </w:tcPr>
          <w:p w14:paraId="2A66FB01" w14:textId="77777777" w:rsidR="00635155" w:rsidRPr="009A7184" w:rsidRDefault="00635155" w:rsidP="00635155">
            <w:pPr>
              <w:pStyle w:val="ENoteTableText"/>
              <w:tabs>
                <w:tab w:val="center" w:leader="dot" w:pos="2268"/>
              </w:tabs>
              <w:rPr>
                <w:szCs w:val="16"/>
              </w:rPr>
            </w:pPr>
            <w:r w:rsidRPr="009A7184">
              <w:rPr>
                <w:szCs w:val="16"/>
              </w:rPr>
              <w:t>4407.22.00</w:t>
            </w:r>
            <w:r w:rsidRPr="009A7184">
              <w:rPr>
                <w:szCs w:val="16"/>
              </w:rPr>
              <w:tab/>
            </w:r>
          </w:p>
        </w:tc>
        <w:tc>
          <w:tcPr>
            <w:tcW w:w="5044" w:type="dxa"/>
            <w:shd w:val="clear" w:color="auto" w:fill="auto"/>
          </w:tcPr>
          <w:p w14:paraId="4BB81161" w14:textId="77777777" w:rsidR="00635155" w:rsidRPr="009A7184" w:rsidRDefault="00635155" w:rsidP="00635155">
            <w:pPr>
              <w:pStyle w:val="ENoteTableText"/>
              <w:rPr>
                <w:szCs w:val="16"/>
              </w:rPr>
            </w:pPr>
            <w:r w:rsidRPr="009A7184">
              <w:rPr>
                <w:szCs w:val="16"/>
              </w:rPr>
              <w:t>ad. No. 118, 2006</w:t>
            </w:r>
          </w:p>
        </w:tc>
      </w:tr>
      <w:tr w:rsidR="00635155" w:rsidRPr="009A7184" w14:paraId="1F24CF2A" w14:textId="77777777" w:rsidTr="001F643F">
        <w:trPr>
          <w:cantSplit/>
        </w:trPr>
        <w:tc>
          <w:tcPr>
            <w:tcW w:w="2044" w:type="dxa"/>
            <w:shd w:val="clear" w:color="auto" w:fill="auto"/>
          </w:tcPr>
          <w:p w14:paraId="0E9E6039" w14:textId="77777777" w:rsidR="00635155" w:rsidRPr="009A7184" w:rsidRDefault="00635155" w:rsidP="00635155">
            <w:pPr>
              <w:pStyle w:val="ENoteTableText"/>
              <w:tabs>
                <w:tab w:val="center" w:leader="dot" w:pos="2268"/>
              </w:tabs>
              <w:rPr>
                <w:szCs w:val="16"/>
              </w:rPr>
            </w:pPr>
            <w:r>
              <w:rPr>
                <w:szCs w:val="16"/>
              </w:rPr>
              <w:t>4407.23</w:t>
            </w:r>
            <w:r>
              <w:rPr>
                <w:szCs w:val="16"/>
              </w:rPr>
              <w:tab/>
            </w:r>
          </w:p>
        </w:tc>
        <w:tc>
          <w:tcPr>
            <w:tcW w:w="5044" w:type="dxa"/>
            <w:shd w:val="clear" w:color="auto" w:fill="auto"/>
          </w:tcPr>
          <w:p w14:paraId="6CDE16F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56BEC6E" w14:textId="77777777" w:rsidTr="001F643F">
        <w:trPr>
          <w:cantSplit/>
        </w:trPr>
        <w:tc>
          <w:tcPr>
            <w:tcW w:w="2044" w:type="dxa"/>
            <w:shd w:val="clear" w:color="auto" w:fill="auto"/>
          </w:tcPr>
          <w:p w14:paraId="622C3D6C" w14:textId="77777777" w:rsidR="00635155" w:rsidRDefault="00635155" w:rsidP="00635155">
            <w:pPr>
              <w:pStyle w:val="ENoteTableText"/>
              <w:tabs>
                <w:tab w:val="center" w:leader="dot" w:pos="2268"/>
              </w:tabs>
              <w:rPr>
                <w:szCs w:val="16"/>
              </w:rPr>
            </w:pPr>
            <w:r>
              <w:rPr>
                <w:szCs w:val="16"/>
              </w:rPr>
              <w:t>4407.23.10</w:t>
            </w:r>
            <w:r>
              <w:rPr>
                <w:szCs w:val="16"/>
              </w:rPr>
              <w:tab/>
            </w:r>
          </w:p>
        </w:tc>
        <w:tc>
          <w:tcPr>
            <w:tcW w:w="5044" w:type="dxa"/>
            <w:shd w:val="clear" w:color="auto" w:fill="auto"/>
          </w:tcPr>
          <w:p w14:paraId="563D36C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E4D574" w14:textId="77777777" w:rsidTr="001F643F">
        <w:trPr>
          <w:cantSplit/>
        </w:trPr>
        <w:tc>
          <w:tcPr>
            <w:tcW w:w="2044" w:type="dxa"/>
            <w:shd w:val="clear" w:color="auto" w:fill="auto"/>
          </w:tcPr>
          <w:p w14:paraId="1859F3E8" w14:textId="77777777" w:rsidR="00635155" w:rsidRDefault="00635155" w:rsidP="00635155">
            <w:pPr>
              <w:pStyle w:val="ENoteTableText"/>
              <w:tabs>
                <w:tab w:val="center" w:leader="dot" w:pos="2268"/>
              </w:tabs>
              <w:rPr>
                <w:szCs w:val="16"/>
              </w:rPr>
            </w:pPr>
            <w:r>
              <w:rPr>
                <w:szCs w:val="16"/>
              </w:rPr>
              <w:t>4407.23.90</w:t>
            </w:r>
            <w:r>
              <w:rPr>
                <w:szCs w:val="16"/>
              </w:rPr>
              <w:tab/>
            </w:r>
          </w:p>
        </w:tc>
        <w:tc>
          <w:tcPr>
            <w:tcW w:w="5044" w:type="dxa"/>
            <w:shd w:val="clear" w:color="auto" w:fill="auto"/>
          </w:tcPr>
          <w:p w14:paraId="4DEECABF"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5CC4B41E" w14:textId="77777777" w:rsidTr="001F643F">
        <w:trPr>
          <w:cantSplit/>
        </w:trPr>
        <w:tc>
          <w:tcPr>
            <w:tcW w:w="2044" w:type="dxa"/>
            <w:shd w:val="clear" w:color="auto" w:fill="auto"/>
          </w:tcPr>
          <w:p w14:paraId="51DDBBB3" w14:textId="77777777" w:rsidR="00635155" w:rsidRPr="009A7184" w:rsidRDefault="00635155" w:rsidP="00635155">
            <w:pPr>
              <w:pStyle w:val="ENoteTableText"/>
              <w:tabs>
                <w:tab w:val="center" w:leader="dot" w:pos="2268"/>
              </w:tabs>
              <w:rPr>
                <w:szCs w:val="16"/>
              </w:rPr>
            </w:pPr>
            <w:r w:rsidRPr="009A7184">
              <w:rPr>
                <w:szCs w:val="16"/>
              </w:rPr>
              <w:t>4407.24</w:t>
            </w:r>
            <w:r w:rsidRPr="009A7184">
              <w:rPr>
                <w:szCs w:val="16"/>
              </w:rPr>
              <w:tab/>
            </w:r>
          </w:p>
        </w:tc>
        <w:tc>
          <w:tcPr>
            <w:tcW w:w="5044" w:type="dxa"/>
            <w:shd w:val="clear" w:color="auto" w:fill="auto"/>
          </w:tcPr>
          <w:p w14:paraId="4276A5D5" w14:textId="77777777" w:rsidR="00635155" w:rsidRPr="009A7184" w:rsidRDefault="00635155" w:rsidP="00635155">
            <w:pPr>
              <w:pStyle w:val="ENoteTableText"/>
              <w:rPr>
                <w:szCs w:val="16"/>
              </w:rPr>
            </w:pPr>
            <w:r w:rsidRPr="009A7184">
              <w:rPr>
                <w:szCs w:val="16"/>
              </w:rPr>
              <w:t>rep. No. 116, 2000</w:t>
            </w:r>
          </w:p>
        </w:tc>
      </w:tr>
      <w:tr w:rsidR="00635155" w:rsidRPr="009A7184" w14:paraId="482FC504" w14:textId="77777777" w:rsidTr="001F643F">
        <w:trPr>
          <w:cantSplit/>
        </w:trPr>
        <w:tc>
          <w:tcPr>
            <w:tcW w:w="2044" w:type="dxa"/>
            <w:shd w:val="clear" w:color="auto" w:fill="auto"/>
          </w:tcPr>
          <w:p w14:paraId="013ED7A4" w14:textId="77777777" w:rsidR="00635155" w:rsidRPr="009A7184" w:rsidRDefault="00635155" w:rsidP="00635155">
            <w:pPr>
              <w:pStyle w:val="ENoteTableText"/>
              <w:tabs>
                <w:tab w:val="center" w:leader="dot" w:pos="2268"/>
              </w:tabs>
              <w:rPr>
                <w:szCs w:val="16"/>
              </w:rPr>
            </w:pPr>
            <w:r w:rsidRPr="009A7184">
              <w:rPr>
                <w:szCs w:val="16"/>
              </w:rPr>
              <w:t>4407.24.00</w:t>
            </w:r>
            <w:r w:rsidRPr="009A7184">
              <w:rPr>
                <w:szCs w:val="16"/>
              </w:rPr>
              <w:tab/>
            </w:r>
          </w:p>
        </w:tc>
        <w:tc>
          <w:tcPr>
            <w:tcW w:w="5044" w:type="dxa"/>
            <w:shd w:val="clear" w:color="auto" w:fill="auto"/>
          </w:tcPr>
          <w:p w14:paraId="62E361E7" w14:textId="77777777" w:rsidR="00635155" w:rsidRPr="009A7184" w:rsidRDefault="00635155" w:rsidP="00635155">
            <w:pPr>
              <w:pStyle w:val="ENoteTableText"/>
              <w:rPr>
                <w:szCs w:val="16"/>
              </w:rPr>
            </w:pPr>
            <w:r w:rsidRPr="009A7184">
              <w:rPr>
                <w:szCs w:val="16"/>
              </w:rPr>
              <w:t>ad. No. 116, 2000</w:t>
            </w:r>
          </w:p>
        </w:tc>
      </w:tr>
      <w:tr w:rsidR="00635155" w:rsidRPr="009A7184" w14:paraId="4BFE98BC" w14:textId="77777777" w:rsidTr="001F643F">
        <w:trPr>
          <w:cantSplit/>
        </w:trPr>
        <w:tc>
          <w:tcPr>
            <w:tcW w:w="2044" w:type="dxa"/>
            <w:shd w:val="clear" w:color="auto" w:fill="auto"/>
          </w:tcPr>
          <w:p w14:paraId="6BA6178C" w14:textId="77777777" w:rsidR="00635155" w:rsidRPr="009A7184" w:rsidRDefault="00635155" w:rsidP="00635155">
            <w:pPr>
              <w:pStyle w:val="ENoteTableText"/>
              <w:rPr>
                <w:szCs w:val="16"/>
              </w:rPr>
            </w:pPr>
          </w:p>
        </w:tc>
        <w:tc>
          <w:tcPr>
            <w:tcW w:w="5044" w:type="dxa"/>
            <w:shd w:val="clear" w:color="auto" w:fill="auto"/>
          </w:tcPr>
          <w:p w14:paraId="5DE241AE" w14:textId="77777777" w:rsidR="00635155" w:rsidRPr="009A7184" w:rsidRDefault="00635155" w:rsidP="00635155">
            <w:pPr>
              <w:pStyle w:val="ENoteTableText"/>
              <w:rPr>
                <w:szCs w:val="16"/>
              </w:rPr>
            </w:pPr>
            <w:r w:rsidRPr="009A7184">
              <w:rPr>
                <w:szCs w:val="16"/>
              </w:rPr>
              <w:t>rep. No. 118, 2006</w:t>
            </w:r>
          </w:p>
        </w:tc>
      </w:tr>
      <w:tr w:rsidR="00635155" w:rsidRPr="009A7184" w14:paraId="19247D9A" w14:textId="77777777" w:rsidTr="001F643F">
        <w:trPr>
          <w:cantSplit/>
        </w:trPr>
        <w:tc>
          <w:tcPr>
            <w:tcW w:w="2044" w:type="dxa"/>
            <w:shd w:val="clear" w:color="auto" w:fill="auto"/>
          </w:tcPr>
          <w:p w14:paraId="01364D0D" w14:textId="77777777" w:rsidR="00635155" w:rsidRPr="009A7184" w:rsidRDefault="00635155" w:rsidP="00635155">
            <w:pPr>
              <w:pStyle w:val="ENoteTableText"/>
              <w:tabs>
                <w:tab w:val="center" w:leader="dot" w:pos="2268"/>
              </w:tabs>
              <w:rPr>
                <w:szCs w:val="16"/>
              </w:rPr>
            </w:pPr>
            <w:r w:rsidRPr="009A7184">
              <w:rPr>
                <w:szCs w:val="16"/>
              </w:rPr>
              <w:t>4407.24.10</w:t>
            </w:r>
            <w:r w:rsidRPr="009A7184">
              <w:rPr>
                <w:szCs w:val="16"/>
              </w:rPr>
              <w:tab/>
            </w:r>
          </w:p>
        </w:tc>
        <w:tc>
          <w:tcPr>
            <w:tcW w:w="5044" w:type="dxa"/>
            <w:shd w:val="clear" w:color="auto" w:fill="auto"/>
          </w:tcPr>
          <w:p w14:paraId="1B369CA7" w14:textId="77777777" w:rsidR="00635155" w:rsidRPr="009A7184" w:rsidRDefault="00635155" w:rsidP="00635155">
            <w:pPr>
              <w:pStyle w:val="ENoteTableText"/>
              <w:rPr>
                <w:szCs w:val="16"/>
              </w:rPr>
            </w:pPr>
            <w:r w:rsidRPr="009A7184">
              <w:rPr>
                <w:szCs w:val="16"/>
              </w:rPr>
              <w:t>rep. No. 116, 2000</w:t>
            </w:r>
          </w:p>
        </w:tc>
      </w:tr>
      <w:tr w:rsidR="00635155" w:rsidRPr="009A7184" w14:paraId="57B5B001" w14:textId="77777777" w:rsidTr="001F643F">
        <w:trPr>
          <w:cantSplit/>
        </w:trPr>
        <w:tc>
          <w:tcPr>
            <w:tcW w:w="2044" w:type="dxa"/>
            <w:shd w:val="clear" w:color="auto" w:fill="auto"/>
          </w:tcPr>
          <w:p w14:paraId="27F32E23" w14:textId="77777777" w:rsidR="00635155" w:rsidRPr="009A7184" w:rsidRDefault="00635155" w:rsidP="00635155">
            <w:pPr>
              <w:pStyle w:val="ENoteTableText"/>
              <w:tabs>
                <w:tab w:val="center" w:leader="dot" w:pos="2268"/>
              </w:tabs>
              <w:rPr>
                <w:szCs w:val="16"/>
              </w:rPr>
            </w:pPr>
            <w:r w:rsidRPr="009A7184">
              <w:rPr>
                <w:szCs w:val="16"/>
              </w:rPr>
              <w:t>4407.24.90</w:t>
            </w:r>
            <w:r w:rsidRPr="009A7184">
              <w:rPr>
                <w:szCs w:val="16"/>
              </w:rPr>
              <w:tab/>
            </w:r>
          </w:p>
        </w:tc>
        <w:tc>
          <w:tcPr>
            <w:tcW w:w="5044" w:type="dxa"/>
            <w:shd w:val="clear" w:color="auto" w:fill="auto"/>
          </w:tcPr>
          <w:p w14:paraId="373DC4DA" w14:textId="77777777" w:rsidR="00635155" w:rsidRPr="009A7184" w:rsidRDefault="00635155" w:rsidP="00635155">
            <w:pPr>
              <w:pStyle w:val="ENoteTableText"/>
              <w:rPr>
                <w:szCs w:val="16"/>
              </w:rPr>
            </w:pPr>
            <w:r w:rsidRPr="009A7184">
              <w:rPr>
                <w:szCs w:val="16"/>
              </w:rPr>
              <w:t>rep. No. 116, 2000</w:t>
            </w:r>
          </w:p>
        </w:tc>
      </w:tr>
      <w:tr w:rsidR="00635155" w:rsidRPr="009A7184" w14:paraId="5D6B555D" w14:textId="77777777" w:rsidTr="001F643F">
        <w:trPr>
          <w:cantSplit/>
        </w:trPr>
        <w:tc>
          <w:tcPr>
            <w:tcW w:w="2044" w:type="dxa"/>
            <w:shd w:val="clear" w:color="auto" w:fill="auto"/>
          </w:tcPr>
          <w:p w14:paraId="702DFF8F" w14:textId="77777777" w:rsidR="00635155" w:rsidRPr="009A7184" w:rsidRDefault="00635155" w:rsidP="00635155">
            <w:pPr>
              <w:pStyle w:val="ENoteTableText"/>
              <w:tabs>
                <w:tab w:val="center" w:leader="dot" w:pos="2268"/>
              </w:tabs>
              <w:rPr>
                <w:szCs w:val="16"/>
              </w:rPr>
            </w:pPr>
            <w:r w:rsidRPr="009A7184">
              <w:rPr>
                <w:szCs w:val="16"/>
              </w:rPr>
              <w:t>4407.26</w:t>
            </w:r>
            <w:r w:rsidRPr="009A7184">
              <w:rPr>
                <w:szCs w:val="16"/>
              </w:rPr>
              <w:tab/>
            </w:r>
          </w:p>
        </w:tc>
        <w:tc>
          <w:tcPr>
            <w:tcW w:w="5044" w:type="dxa"/>
            <w:shd w:val="clear" w:color="auto" w:fill="auto"/>
          </w:tcPr>
          <w:p w14:paraId="2FB2120D" w14:textId="77777777" w:rsidR="00635155" w:rsidRPr="009A7184" w:rsidRDefault="00635155" w:rsidP="00635155">
            <w:pPr>
              <w:pStyle w:val="ENoteTableText"/>
              <w:rPr>
                <w:szCs w:val="16"/>
              </w:rPr>
            </w:pPr>
            <w:r w:rsidRPr="009A7184">
              <w:rPr>
                <w:szCs w:val="16"/>
              </w:rPr>
              <w:t>rep. No. 116, 2000</w:t>
            </w:r>
          </w:p>
        </w:tc>
      </w:tr>
      <w:tr w:rsidR="00635155" w:rsidRPr="009A7184" w14:paraId="68D1693E" w14:textId="77777777" w:rsidTr="001F643F">
        <w:trPr>
          <w:cantSplit/>
        </w:trPr>
        <w:tc>
          <w:tcPr>
            <w:tcW w:w="2044" w:type="dxa"/>
            <w:shd w:val="clear" w:color="auto" w:fill="auto"/>
          </w:tcPr>
          <w:p w14:paraId="79B6A60D" w14:textId="77777777" w:rsidR="00635155" w:rsidRPr="009A7184" w:rsidRDefault="00635155" w:rsidP="00635155">
            <w:pPr>
              <w:pStyle w:val="ENoteTableText"/>
              <w:tabs>
                <w:tab w:val="center" w:leader="dot" w:pos="2268"/>
              </w:tabs>
              <w:rPr>
                <w:szCs w:val="16"/>
              </w:rPr>
            </w:pPr>
            <w:r w:rsidRPr="009A7184">
              <w:rPr>
                <w:szCs w:val="16"/>
              </w:rPr>
              <w:t>4407.26.00</w:t>
            </w:r>
            <w:r w:rsidRPr="009A7184">
              <w:rPr>
                <w:szCs w:val="16"/>
              </w:rPr>
              <w:tab/>
            </w:r>
          </w:p>
        </w:tc>
        <w:tc>
          <w:tcPr>
            <w:tcW w:w="5044" w:type="dxa"/>
            <w:shd w:val="clear" w:color="auto" w:fill="auto"/>
          </w:tcPr>
          <w:p w14:paraId="6F0D35AF" w14:textId="77777777" w:rsidR="00635155" w:rsidRPr="009A7184" w:rsidRDefault="00635155" w:rsidP="00635155">
            <w:pPr>
              <w:pStyle w:val="ENoteTableText"/>
              <w:rPr>
                <w:szCs w:val="16"/>
              </w:rPr>
            </w:pPr>
            <w:r w:rsidRPr="009A7184">
              <w:rPr>
                <w:szCs w:val="16"/>
              </w:rPr>
              <w:t>ad. No. 116, 2000</w:t>
            </w:r>
          </w:p>
        </w:tc>
      </w:tr>
      <w:tr w:rsidR="00635155" w:rsidRPr="009A7184" w14:paraId="7ABA33ED" w14:textId="77777777" w:rsidTr="001F643F">
        <w:trPr>
          <w:cantSplit/>
        </w:trPr>
        <w:tc>
          <w:tcPr>
            <w:tcW w:w="2044" w:type="dxa"/>
            <w:shd w:val="clear" w:color="auto" w:fill="auto"/>
          </w:tcPr>
          <w:p w14:paraId="44BF544D" w14:textId="77777777" w:rsidR="00635155" w:rsidRPr="009A7184" w:rsidRDefault="00635155" w:rsidP="00635155">
            <w:pPr>
              <w:pStyle w:val="ENoteTableText"/>
              <w:tabs>
                <w:tab w:val="center" w:leader="dot" w:pos="2268"/>
              </w:tabs>
              <w:rPr>
                <w:szCs w:val="16"/>
              </w:rPr>
            </w:pPr>
            <w:r w:rsidRPr="009A7184">
              <w:rPr>
                <w:szCs w:val="16"/>
              </w:rPr>
              <w:t>4407.26.10</w:t>
            </w:r>
            <w:r w:rsidRPr="009A7184">
              <w:rPr>
                <w:szCs w:val="16"/>
              </w:rPr>
              <w:tab/>
            </w:r>
          </w:p>
        </w:tc>
        <w:tc>
          <w:tcPr>
            <w:tcW w:w="5044" w:type="dxa"/>
            <w:shd w:val="clear" w:color="auto" w:fill="auto"/>
          </w:tcPr>
          <w:p w14:paraId="7B11F392" w14:textId="77777777" w:rsidR="00635155" w:rsidRPr="009A7184" w:rsidRDefault="00635155" w:rsidP="00635155">
            <w:pPr>
              <w:pStyle w:val="ENoteTableText"/>
              <w:rPr>
                <w:szCs w:val="16"/>
              </w:rPr>
            </w:pPr>
            <w:r w:rsidRPr="009A7184">
              <w:rPr>
                <w:szCs w:val="16"/>
              </w:rPr>
              <w:t>rep. No. 116, 2000</w:t>
            </w:r>
          </w:p>
        </w:tc>
      </w:tr>
      <w:tr w:rsidR="00635155" w:rsidRPr="009A7184" w14:paraId="2F249E35" w14:textId="77777777" w:rsidTr="001F643F">
        <w:trPr>
          <w:cantSplit/>
        </w:trPr>
        <w:tc>
          <w:tcPr>
            <w:tcW w:w="2044" w:type="dxa"/>
            <w:shd w:val="clear" w:color="auto" w:fill="auto"/>
          </w:tcPr>
          <w:p w14:paraId="54671018" w14:textId="77777777" w:rsidR="00635155" w:rsidRPr="009A7184" w:rsidRDefault="00635155" w:rsidP="00635155">
            <w:pPr>
              <w:pStyle w:val="ENoteTableText"/>
              <w:tabs>
                <w:tab w:val="center" w:leader="dot" w:pos="2268"/>
              </w:tabs>
              <w:rPr>
                <w:szCs w:val="16"/>
              </w:rPr>
            </w:pPr>
            <w:r w:rsidRPr="009A7184">
              <w:rPr>
                <w:szCs w:val="16"/>
              </w:rPr>
              <w:t>4407.26.90</w:t>
            </w:r>
            <w:r w:rsidRPr="009A7184">
              <w:rPr>
                <w:szCs w:val="16"/>
              </w:rPr>
              <w:tab/>
            </w:r>
          </w:p>
        </w:tc>
        <w:tc>
          <w:tcPr>
            <w:tcW w:w="5044" w:type="dxa"/>
            <w:shd w:val="clear" w:color="auto" w:fill="auto"/>
          </w:tcPr>
          <w:p w14:paraId="10E15272" w14:textId="77777777" w:rsidR="00635155" w:rsidRPr="009A7184" w:rsidRDefault="00635155" w:rsidP="00635155">
            <w:pPr>
              <w:pStyle w:val="ENoteTableText"/>
              <w:rPr>
                <w:szCs w:val="16"/>
              </w:rPr>
            </w:pPr>
            <w:r w:rsidRPr="009A7184">
              <w:rPr>
                <w:szCs w:val="16"/>
              </w:rPr>
              <w:t>rep. No. 116, 2000</w:t>
            </w:r>
          </w:p>
        </w:tc>
      </w:tr>
      <w:tr w:rsidR="00635155" w:rsidRPr="009A7184" w14:paraId="089588AD" w14:textId="77777777" w:rsidTr="001F643F">
        <w:trPr>
          <w:cantSplit/>
        </w:trPr>
        <w:tc>
          <w:tcPr>
            <w:tcW w:w="2044" w:type="dxa"/>
            <w:shd w:val="clear" w:color="auto" w:fill="auto"/>
          </w:tcPr>
          <w:p w14:paraId="2AD612F9" w14:textId="77777777" w:rsidR="00635155" w:rsidRPr="009A7184" w:rsidRDefault="00635155" w:rsidP="00635155">
            <w:pPr>
              <w:pStyle w:val="ENoteTableText"/>
              <w:tabs>
                <w:tab w:val="center" w:leader="dot" w:pos="2268"/>
              </w:tabs>
              <w:rPr>
                <w:szCs w:val="16"/>
              </w:rPr>
            </w:pPr>
            <w:r w:rsidRPr="009A7184">
              <w:rPr>
                <w:szCs w:val="16"/>
              </w:rPr>
              <w:t>4407.27</w:t>
            </w:r>
            <w:r w:rsidRPr="009A7184">
              <w:rPr>
                <w:szCs w:val="16"/>
              </w:rPr>
              <w:tab/>
            </w:r>
          </w:p>
        </w:tc>
        <w:tc>
          <w:tcPr>
            <w:tcW w:w="5044" w:type="dxa"/>
            <w:shd w:val="clear" w:color="auto" w:fill="auto"/>
          </w:tcPr>
          <w:p w14:paraId="71A2AB60" w14:textId="77777777" w:rsidR="00635155" w:rsidRPr="009A7184" w:rsidRDefault="00635155" w:rsidP="00635155">
            <w:pPr>
              <w:pStyle w:val="ENoteTableText"/>
              <w:rPr>
                <w:szCs w:val="16"/>
              </w:rPr>
            </w:pPr>
            <w:r w:rsidRPr="009A7184">
              <w:rPr>
                <w:szCs w:val="16"/>
              </w:rPr>
              <w:t>ad. No. 118, 2006</w:t>
            </w:r>
          </w:p>
        </w:tc>
      </w:tr>
      <w:tr w:rsidR="00635155" w:rsidRPr="009A7184" w14:paraId="05B661E1" w14:textId="77777777" w:rsidTr="001F643F">
        <w:trPr>
          <w:cantSplit/>
        </w:trPr>
        <w:tc>
          <w:tcPr>
            <w:tcW w:w="2044" w:type="dxa"/>
            <w:shd w:val="clear" w:color="auto" w:fill="auto"/>
          </w:tcPr>
          <w:p w14:paraId="6BA8FFA1" w14:textId="77777777" w:rsidR="00635155" w:rsidRPr="009A7184" w:rsidRDefault="00635155" w:rsidP="00635155">
            <w:pPr>
              <w:pStyle w:val="ENoteTableText"/>
              <w:tabs>
                <w:tab w:val="center" w:leader="dot" w:pos="2268"/>
              </w:tabs>
              <w:rPr>
                <w:szCs w:val="16"/>
              </w:rPr>
            </w:pPr>
            <w:r w:rsidRPr="009A7184">
              <w:rPr>
                <w:szCs w:val="16"/>
              </w:rPr>
              <w:t>4407.27.10</w:t>
            </w:r>
            <w:r w:rsidRPr="009A7184">
              <w:rPr>
                <w:szCs w:val="16"/>
              </w:rPr>
              <w:tab/>
            </w:r>
          </w:p>
        </w:tc>
        <w:tc>
          <w:tcPr>
            <w:tcW w:w="5044" w:type="dxa"/>
            <w:shd w:val="clear" w:color="auto" w:fill="auto"/>
          </w:tcPr>
          <w:p w14:paraId="4D63B8D3" w14:textId="77777777" w:rsidR="00635155" w:rsidRPr="009A7184" w:rsidRDefault="00635155" w:rsidP="00635155">
            <w:pPr>
              <w:pStyle w:val="ENoteTableText"/>
              <w:rPr>
                <w:szCs w:val="16"/>
              </w:rPr>
            </w:pPr>
            <w:r w:rsidRPr="009A7184">
              <w:rPr>
                <w:szCs w:val="16"/>
              </w:rPr>
              <w:t>ad. No. 118, 2006</w:t>
            </w:r>
          </w:p>
        </w:tc>
      </w:tr>
      <w:tr w:rsidR="00635155" w:rsidRPr="009A7184" w14:paraId="1EA1ED1B" w14:textId="77777777" w:rsidTr="001F643F">
        <w:trPr>
          <w:cantSplit/>
        </w:trPr>
        <w:tc>
          <w:tcPr>
            <w:tcW w:w="2044" w:type="dxa"/>
            <w:shd w:val="clear" w:color="auto" w:fill="auto"/>
          </w:tcPr>
          <w:p w14:paraId="40D5A571" w14:textId="77777777" w:rsidR="00635155" w:rsidRPr="009A7184" w:rsidRDefault="00635155" w:rsidP="00635155">
            <w:pPr>
              <w:pStyle w:val="ENoteTableText"/>
              <w:tabs>
                <w:tab w:val="center" w:leader="dot" w:pos="2268"/>
              </w:tabs>
              <w:rPr>
                <w:szCs w:val="16"/>
              </w:rPr>
            </w:pPr>
            <w:r w:rsidRPr="009A7184">
              <w:rPr>
                <w:szCs w:val="16"/>
              </w:rPr>
              <w:t>4407.27.90</w:t>
            </w:r>
            <w:r w:rsidRPr="009A7184">
              <w:rPr>
                <w:szCs w:val="16"/>
              </w:rPr>
              <w:tab/>
            </w:r>
          </w:p>
        </w:tc>
        <w:tc>
          <w:tcPr>
            <w:tcW w:w="5044" w:type="dxa"/>
            <w:shd w:val="clear" w:color="auto" w:fill="auto"/>
          </w:tcPr>
          <w:p w14:paraId="5F38BC70" w14:textId="77777777" w:rsidR="00635155" w:rsidRPr="009A7184" w:rsidRDefault="00635155" w:rsidP="00635155">
            <w:pPr>
              <w:pStyle w:val="ENoteTableText"/>
              <w:rPr>
                <w:szCs w:val="16"/>
              </w:rPr>
            </w:pPr>
            <w:r w:rsidRPr="009A7184">
              <w:rPr>
                <w:szCs w:val="16"/>
              </w:rPr>
              <w:t>ad. No. 118, 2006</w:t>
            </w:r>
          </w:p>
        </w:tc>
      </w:tr>
      <w:tr w:rsidR="00635155" w:rsidRPr="009A7184" w14:paraId="204B6863" w14:textId="77777777" w:rsidTr="001F643F">
        <w:trPr>
          <w:cantSplit/>
        </w:trPr>
        <w:tc>
          <w:tcPr>
            <w:tcW w:w="2044" w:type="dxa"/>
            <w:shd w:val="clear" w:color="auto" w:fill="auto"/>
          </w:tcPr>
          <w:p w14:paraId="4511E52C" w14:textId="77777777" w:rsidR="00635155" w:rsidRPr="009A7184" w:rsidRDefault="00635155" w:rsidP="00635155">
            <w:pPr>
              <w:pStyle w:val="ENoteTableText"/>
              <w:tabs>
                <w:tab w:val="center" w:leader="dot" w:pos="2268"/>
              </w:tabs>
              <w:rPr>
                <w:szCs w:val="16"/>
              </w:rPr>
            </w:pPr>
            <w:r w:rsidRPr="009A7184">
              <w:rPr>
                <w:szCs w:val="16"/>
              </w:rPr>
              <w:t>4407.28</w:t>
            </w:r>
            <w:r w:rsidRPr="009A7184">
              <w:rPr>
                <w:szCs w:val="16"/>
              </w:rPr>
              <w:tab/>
            </w:r>
          </w:p>
        </w:tc>
        <w:tc>
          <w:tcPr>
            <w:tcW w:w="5044" w:type="dxa"/>
            <w:shd w:val="clear" w:color="auto" w:fill="auto"/>
          </w:tcPr>
          <w:p w14:paraId="5A91A3F2" w14:textId="77777777" w:rsidR="00635155" w:rsidRPr="009A7184" w:rsidRDefault="00635155" w:rsidP="00635155">
            <w:pPr>
              <w:pStyle w:val="ENoteTableText"/>
              <w:rPr>
                <w:szCs w:val="16"/>
              </w:rPr>
            </w:pPr>
            <w:r w:rsidRPr="009A7184">
              <w:rPr>
                <w:szCs w:val="16"/>
              </w:rPr>
              <w:t>ad. No. 118, 2006</w:t>
            </w:r>
          </w:p>
        </w:tc>
      </w:tr>
      <w:tr w:rsidR="00635155" w:rsidRPr="009A7184" w14:paraId="1909C07F" w14:textId="77777777" w:rsidTr="001F643F">
        <w:trPr>
          <w:cantSplit/>
        </w:trPr>
        <w:tc>
          <w:tcPr>
            <w:tcW w:w="2044" w:type="dxa"/>
            <w:shd w:val="clear" w:color="auto" w:fill="auto"/>
          </w:tcPr>
          <w:p w14:paraId="07F05FE8" w14:textId="77777777" w:rsidR="00635155" w:rsidRPr="009A7184" w:rsidRDefault="00635155" w:rsidP="00635155">
            <w:pPr>
              <w:pStyle w:val="ENoteTableText"/>
              <w:tabs>
                <w:tab w:val="center" w:leader="dot" w:pos="2268"/>
              </w:tabs>
              <w:rPr>
                <w:szCs w:val="16"/>
              </w:rPr>
            </w:pPr>
            <w:r w:rsidRPr="009A7184">
              <w:rPr>
                <w:szCs w:val="16"/>
              </w:rPr>
              <w:t>4407.28.10</w:t>
            </w:r>
            <w:r w:rsidRPr="009A7184">
              <w:rPr>
                <w:szCs w:val="16"/>
              </w:rPr>
              <w:tab/>
            </w:r>
          </w:p>
        </w:tc>
        <w:tc>
          <w:tcPr>
            <w:tcW w:w="5044" w:type="dxa"/>
            <w:shd w:val="clear" w:color="auto" w:fill="auto"/>
          </w:tcPr>
          <w:p w14:paraId="2B9BF4C4" w14:textId="77777777" w:rsidR="00635155" w:rsidRPr="009A7184" w:rsidRDefault="00635155" w:rsidP="00635155">
            <w:pPr>
              <w:pStyle w:val="ENoteTableText"/>
              <w:rPr>
                <w:szCs w:val="16"/>
              </w:rPr>
            </w:pPr>
            <w:r w:rsidRPr="009A7184">
              <w:rPr>
                <w:szCs w:val="16"/>
              </w:rPr>
              <w:t>ad. No. 118, 2006</w:t>
            </w:r>
          </w:p>
        </w:tc>
      </w:tr>
      <w:tr w:rsidR="00635155" w:rsidRPr="009A7184" w14:paraId="538CC78F" w14:textId="77777777" w:rsidTr="001F643F">
        <w:trPr>
          <w:cantSplit/>
        </w:trPr>
        <w:tc>
          <w:tcPr>
            <w:tcW w:w="2044" w:type="dxa"/>
            <w:shd w:val="clear" w:color="auto" w:fill="auto"/>
          </w:tcPr>
          <w:p w14:paraId="262A91F1" w14:textId="77777777" w:rsidR="00635155" w:rsidRPr="009A7184" w:rsidRDefault="00635155" w:rsidP="00635155">
            <w:pPr>
              <w:pStyle w:val="ENoteTableText"/>
              <w:tabs>
                <w:tab w:val="center" w:leader="dot" w:pos="2268"/>
              </w:tabs>
              <w:rPr>
                <w:szCs w:val="16"/>
              </w:rPr>
            </w:pPr>
            <w:r w:rsidRPr="009A7184">
              <w:rPr>
                <w:szCs w:val="16"/>
              </w:rPr>
              <w:t>4407.28.90</w:t>
            </w:r>
            <w:r w:rsidRPr="009A7184">
              <w:rPr>
                <w:szCs w:val="16"/>
              </w:rPr>
              <w:tab/>
            </w:r>
          </w:p>
        </w:tc>
        <w:tc>
          <w:tcPr>
            <w:tcW w:w="5044" w:type="dxa"/>
            <w:shd w:val="clear" w:color="auto" w:fill="auto"/>
          </w:tcPr>
          <w:p w14:paraId="4A2DA12B" w14:textId="77777777" w:rsidR="00635155" w:rsidRPr="009A7184" w:rsidRDefault="00635155" w:rsidP="00635155">
            <w:pPr>
              <w:pStyle w:val="ENoteTableText"/>
              <w:rPr>
                <w:szCs w:val="16"/>
              </w:rPr>
            </w:pPr>
            <w:r w:rsidRPr="009A7184">
              <w:rPr>
                <w:szCs w:val="16"/>
              </w:rPr>
              <w:t>ad. No. 118, 2006</w:t>
            </w:r>
          </w:p>
        </w:tc>
      </w:tr>
      <w:tr w:rsidR="00635155" w:rsidRPr="009A7184" w14:paraId="0E37937A" w14:textId="77777777" w:rsidTr="001F643F">
        <w:trPr>
          <w:cantSplit/>
        </w:trPr>
        <w:tc>
          <w:tcPr>
            <w:tcW w:w="2044" w:type="dxa"/>
            <w:shd w:val="clear" w:color="auto" w:fill="auto"/>
          </w:tcPr>
          <w:p w14:paraId="5AD0AA17" w14:textId="77777777" w:rsidR="00635155" w:rsidRPr="009A7184" w:rsidRDefault="00635155" w:rsidP="00635155">
            <w:pPr>
              <w:pStyle w:val="ENoteTableText"/>
              <w:tabs>
                <w:tab w:val="center" w:leader="dot" w:pos="2268"/>
              </w:tabs>
              <w:rPr>
                <w:szCs w:val="16"/>
              </w:rPr>
            </w:pPr>
            <w:r w:rsidRPr="009A7184">
              <w:rPr>
                <w:szCs w:val="16"/>
              </w:rPr>
              <w:t>4407.29.9</w:t>
            </w:r>
            <w:r w:rsidRPr="009A7184">
              <w:rPr>
                <w:szCs w:val="16"/>
              </w:rPr>
              <w:tab/>
            </w:r>
          </w:p>
        </w:tc>
        <w:tc>
          <w:tcPr>
            <w:tcW w:w="5044" w:type="dxa"/>
            <w:shd w:val="clear" w:color="auto" w:fill="auto"/>
          </w:tcPr>
          <w:p w14:paraId="121A18D6" w14:textId="77777777" w:rsidR="00635155" w:rsidRPr="009A7184" w:rsidRDefault="00635155" w:rsidP="00635155">
            <w:pPr>
              <w:pStyle w:val="ENoteTableText"/>
              <w:rPr>
                <w:szCs w:val="16"/>
              </w:rPr>
            </w:pPr>
            <w:r w:rsidRPr="009A7184">
              <w:rPr>
                <w:szCs w:val="16"/>
              </w:rPr>
              <w:t>rep. No. 116, 2000</w:t>
            </w:r>
          </w:p>
        </w:tc>
      </w:tr>
      <w:tr w:rsidR="00635155" w:rsidRPr="009A7184" w14:paraId="1FC779EB" w14:textId="77777777" w:rsidTr="001F643F">
        <w:trPr>
          <w:cantSplit/>
        </w:trPr>
        <w:tc>
          <w:tcPr>
            <w:tcW w:w="2044" w:type="dxa"/>
            <w:shd w:val="clear" w:color="auto" w:fill="auto"/>
          </w:tcPr>
          <w:p w14:paraId="0521589C" w14:textId="77777777" w:rsidR="00635155" w:rsidRPr="009A7184" w:rsidRDefault="00635155" w:rsidP="00635155">
            <w:pPr>
              <w:pStyle w:val="ENoteTableText"/>
              <w:rPr>
                <w:szCs w:val="16"/>
              </w:rPr>
            </w:pPr>
          </w:p>
        </w:tc>
        <w:tc>
          <w:tcPr>
            <w:tcW w:w="5044" w:type="dxa"/>
            <w:shd w:val="clear" w:color="auto" w:fill="auto"/>
          </w:tcPr>
          <w:p w14:paraId="6B510F5E" w14:textId="77777777" w:rsidR="00635155" w:rsidRPr="009A7184" w:rsidRDefault="00635155" w:rsidP="00635155">
            <w:pPr>
              <w:pStyle w:val="ENoteTableText"/>
              <w:rPr>
                <w:szCs w:val="16"/>
              </w:rPr>
            </w:pPr>
            <w:r w:rsidRPr="009A7184">
              <w:rPr>
                <w:szCs w:val="16"/>
              </w:rPr>
              <w:t>ad. No. 120, 2001</w:t>
            </w:r>
          </w:p>
        </w:tc>
      </w:tr>
      <w:tr w:rsidR="00635155" w:rsidRPr="009A7184" w14:paraId="0C6D1A7B" w14:textId="77777777" w:rsidTr="001F643F">
        <w:trPr>
          <w:cantSplit/>
        </w:trPr>
        <w:tc>
          <w:tcPr>
            <w:tcW w:w="2044" w:type="dxa"/>
            <w:shd w:val="clear" w:color="auto" w:fill="auto"/>
          </w:tcPr>
          <w:p w14:paraId="429CEE15" w14:textId="77777777" w:rsidR="00635155" w:rsidRPr="009A7184" w:rsidRDefault="00635155" w:rsidP="00635155">
            <w:pPr>
              <w:pStyle w:val="ENoteTableText"/>
              <w:tabs>
                <w:tab w:val="center" w:leader="dot" w:pos="2268"/>
              </w:tabs>
              <w:rPr>
                <w:szCs w:val="16"/>
              </w:rPr>
            </w:pPr>
            <w:r w:rsidRPr="009A7184">
              <w:rPr>
                <w:szCs w:val="16"/>
              </w:rPr>
              <w:t>4407.29.90</w:t>
            </w:r>
            <w:r w:rsidRPr="009A7184">
              <w:rPr>
                <w:szCs w:val="16"/>
              </w:rPr>
              <w:tab/>
            </w:r>
          </w:p>
        </w:tc>
        <w:tc>
          <w:tcPr>
            <w:tcW w:w="5044" w:type="dxa"/>
            <w:shd w:val="clear" w:color="auto" w:fill="auto"/>
          </w:tcPr>
          <w:p w14:paraId="196680EF" w14:textId="77777777" w:rsidR="00635155" w:rsidRPr="009A7184" w:rsidRDefault="00635155" w:rsidP="00635155">
            <w:pPr>
              <w:pStyle w:val="ENoteTableText"/>
              <w:rPr>
                <w:szCs w:val="16"/>
              </w:rPr>
            </w:pPr>
            <w:r w:rsidRPr="009A7184">
              <w:rPr>
                <w:szCs w:val="16"/>
              </w:rPr>
              <w:t>ad. No. 116, 2000</w:t>
            </w:r>
          </w:p>
        </w:tc>
      </w:tr>
      <w:tr w:rsidR="00635155" w:rsidRPr="009A7184" w14:paraId="375E3520" w14:textId="77777777" w:rsidTr="001F643F">
        <w:trPr>
          <w:cantSplit/>
        </w:trPr>
        <w:tc>
          <w:tcPr>
            <w:tcW w:w="2044" w:type="dxa"/>
            <w:shd w:val="clear" w:color="auto" w:fill="auto"/>
          </w:tcPr>
          <w:p w14:paraId="509DA95D" w14:textId="77777777" w:rsidR="00635155" w:rsidRPr="009A7184" w:rsidRDefault="00635155" w:rsidP="00635155">
            <w:pPr>
              <w:pStyle w:val="ENoteTableText"/>
              <w:rPr>
                <w:szCs w:val="16"/>
              </w:rPr>
            </w:pPr>
          </w:p>
        </w:tc>
        <w:tc>
          <w:tcPr>
            <w:tcW w:w="5044" w:type="dxa"/>
            <w:shd w:val="clear" w:color="auto" w:fill="auto"/>
          </w:tcPr>
          <w:p w14:paraId="4B7735F7" w14:textId="77777777" w:rsidR="00635155" w:rsidRPr="009A7184" w:rsidRDefault="00635155" w:rsidP="00635155">
            <w:pPr>
              <w:pStyle w:val="ENoteTableText"/>
              <w:rPr>
                <w:szCs w:val="16"/>
              </w:rPr>
            </w:pPr>
            <w:r w:rsidRPr="009A7184">
              <w:rPr>
                <w:szCs w:val="16"/>
              </w:rPr>
              <w:t>rep. No. 120, 2001</w:t>
            </w:r>
          </w:p>
        </w:tc>
      </w:tr>
      <w:tr w:rsidR="00635155" w:rsidRPr="009A7184" w14:paraId="5DF6317C" w14:textId="77777777" w:rsidTr="001F643F">
        <w:trPr>
          <w:cantSplit/>
        </w:trPr>
        <w:tc>
          <w:tcPr>
            <w:tcW w:w="2044" w:type="dxa"/>
            <w:shd w:val="clear" w:color="auto" w:fill="auto"/>
          </w:tcPr>
          <w:p w14:paraId="3428D1C9" w14:textId="77777777" w:rsidR="00635155" w:rsidRPr="009A7184" w:rsidRDefault="00635155" w:rsidP="00635155">
            <w:pPr>
              <w:pStyle w:val="ENoteTableText"/>
              <w:tabs>
                <w:tab w:val="center" w:leader="dot" w:pos="2268"/>
              </w:tabs>
              <w:rPr>
                <w:szCs w:val="16"/>
              </w:rPr>
            </w:pPr>
            <w:r w:rsidRPr="009A7184">
              <w:rPr>
                <w:szCs w:val="16"/>
              </w:rPr>
              <w:t>4407.29.91</w:t>
            </w:r>
            <w:r w:rsidRPr="009A7184">
              <w:rPr>
                <w:szCs w:val="16"/>
              </w:rPr>
              <w:tab/>
            </w:r>
          </w:p>
        </w:tc>
        <w:tc>
          <w:tcPr>
            <w:tcW w:w="5044" w:type="dxa"/>
            <w:shd w:val="clear" w:color="auto" w:fill="auto"/>
          </w:tcPr>
          <w:p w14:paraId="1D04D899" w14:textId="77777777" w:rsidR="00635155" w:rsidRPr="009A7184" w:rsidRDefault="00635155" w:rsidP="00635155">
            <w:pPr>
              <w:pStyle w:val="ENoteTableText"/>
              <w:rPr>
                <w:szCs w:val="16"/>
              </w:rPr>
            </w:pPr>
            <w:r w:rsidRPr="009A7184">
              <w:rPr>
                <w:szCs w:val="16"/>
              </w:rPr>
              <w:t>rep. No. 116, 2000</w:t>
            </w:r>
          </w:p>
        </w:tc>
      </w:tr>
      <w:tr w:rsidR="00635155" w:rsidRPr="009A7184" w14:paraId="7E1A92FE" w14:textId="77777777" w:rsidTr="001F643F">
        <w:trPr>
          <w:cantSplit/>
        </w:trPr>
        <w:tc>
          <w:tcPr>
            <w:tcW w:w="2044" w:type="dxa"/>
            <w:shd w:val="clear" w:color="auto" w:fill="auto"/>
          </w:tcPr>
          <w:p w14:paraId="48D53BF6" w14:textId="77777777" w:rsidR="00635155" w:rsidRPr="009A7184" w:rsidRDefault="00635155" w:rsidP="00635155">
            <w:pPr>
              <w:pStyle w:val="ENoteTableText"/>
              <w:rPr>
                <w:szCs w:val="16"/>
              </w:rPr>
            </w:pPr>
          </w:p>
        </w:tc>
        <w:tc>
          <w:tcPr>
            <w:tcW w:w="5044" w:type="dxa"/>
            <w:shd w:val="clear" w:color="auto" w:fill="auto"/>
          </w:tcPr>
          <w:p w14:paraId="376A2502" w14:textId="77777777" w:rsidR="00635155" w:rsidRPr="009A7184" w:rsidRDefault="00635155" w:rsidP="00635155">
            <w:pPr>
              <w:pStyle w:val="ENoteTableText"/>
              <w:rPr>
                <w:szCs w:val="16"/>
              </w:rPr>
            </w:pPr>
            <w:r w:rsidRPr="009A7184">
              <w:rPr>
                <w:szCs w:val="16"/>
              </w:rPr>
              <w:t>ad. No. 120, 2001</w:t>
            </w:r>
          </w:p>
        </w:tc>
      </w:tr>
      <w:tr w:rsidR="00635155" w:rsidRPr="009A7184" w14:paraId="02723CF0" w14:textId="77777777" w:rsidTr="001F643F">
        <w:trPr>
          <w:cantSplit/>
        </w:trPr>
        <w:tc>
          <w:tcPr>
            <w:tcW w:w="2044" w:type="dxa"/>
            <w:shd w:val="clear" w:color="auto" w:fill="auto"/>
          </w:tcPr>
          <w:p w14:paraId="5C860F3C" w14:textId="77777777" w:rsidR="00635155" w:rsidRPr="009A7184" w:rsidRDefault="00635155" w:rsidP="00635155">
            <w:pPr>
              <w:pStyle w:val="ENoteTableText"/>
              <w:rPr>
                <w:szCs w:val="16"/>
              </w:rPr>
            </w:pPr>
          </w:p>
        </w:tc>
        <w:tc>
          <w:tcPr>
            <w:tcW w:w="5044" w:type="dxa"/>
            <w:shd w:val="clear" w:color="auto" w:fill="auto"/>
          </w:tcPr>
          <w:p w14:paraId="1E035F78" w14:textId="77777777" w:rsidR="00635155" w:rsidRPr="009A7184" w:rsidRDefault="00635155" w:rsidP="00635155">
            <w:pPr>
              <w:pStyle w:val="ENoteTableText"/>
              <w:rPr>
                <w:szCs w:val="16"/>
              </w:rPr>
            </w:pPr>
            <w:r w:rsidRPr="009A7184">
              <w:rPr>
                <w:szCs w:val="16"/>
              </w:rPr>
              <w:t>am No 78, 2016</w:t>
            </w:r>
          </w:p>
        </w:tc>
      </w:tr>
      <w:tr w:rsidR="00635155" w:rsidRPr="009A7184" w14:paraId="1495CA6F" w14:textId="77777777" w:rsidTr="003716BC">
        <w:trPr>
          <w:cantSplit/>
        </w:trPr>
        <w:tc>
          <w:tcPr>
            <w:tcW w:w="2044" w:type="dxa"/>
            <w:shd w:val="clear" w:color="auto" w:fill="auto"/>
          </w:tcPr>
          <w:p w14:paraId="73987B75" w14:textId="77777777" w:rsidR="00635155" w:rsidRPr="009A7184" w:rsidRDefault="00635155" w:rsidP="00635155">
            <w:pPr>
              <w:pStyle w:val="ENoteTableText"/>
              <w:tabs>
                <w:tab w:val="center" w:leader="dot" w:pos="2268"/>
              </w:tabs>
              <w:rPr>
                <w:szCs w:val="16"/>
              </w:rPr>
            </w:pPr>
            <w:r w:rsidRPr="009A7184">
              <w:rPr>
                <w:szCs w:val="16"/>
              </w:rPr>
              <w:t>4407.29.92</w:t>
            </w:r>
            <w:r w:rsidRPr="009A7184">
              <w:rPr>
                <w:szCs w:val="16"/>
              </w:rPr>
              <w:tab/>
            </w:r>
          </w:p>
        </w:tc>
        <w:tc>
          <w:tcPr>
            <w:tcW w:w="5044" w:type="dxa"/>
            <w:shd w:val="clear" w:color="auto" w:fill="auto"/>
          </w:tcPr>
          <w:p w14:paraId="3BC5212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3B93E0DA" w14:textId="77777777" w:rsidTr="003716BC">
        <w:trPr>
          <w:cantSplit/>
        </w:trPr>
        <w:tc>
          <w:tcPr>
            <w:tcW w:w="2044" w:type="dxa"/>
            <w:shd w:val="clear" w:color="auto" w:fill="auto"/>
          </w:tcPr>
          <w:p w14:paraId="5183C210" w14:textId="77777777" w:rsidR="00635155" w:rsidRPr="009A7184" w:rsidRDefault="00635155" w:rsidP="00635155">
            <w:pPr>
              <w:pStyle w:val="ENoteTableText"/>
              <w:tabs>
                <w:tab w:val="center" w:leader="dot" w:pos="2268"/>
              </w:tabs>
              <w:rPr>
                <w:szCs w:val="16"/>
              </w:rPr>
            </w:pPr>
            <w:r w:rsidRPr="009A7184">
              <w:rPr>
                <w:szCs w:val="16"/>
              </w:rPr>
              <w:t>4407.29.93</w:t>
            </w:r>
            <w:r w:rsidRPr="009A7184">
              <w:rPr>
                <w:szCs w:val="16"/>
              </w:rPr>
              <w:tab/>
            </w:r>
          </w:p>
        </w:tc>
        <w:tc>
          <w:tcPr>
            <w:tcW w:w="5044" w:type="dxa"/>
            <w:shd w:val="clear" w:color="auto" w:fill="auto"/>
          </w:tcPr>
          <w:p w14:paraId="46B8D36D" w14:textId="77777777" w:rsidR="00635155" w:rsidRPr="009A7184" w:rsidRDefault="00635155" w:rsidP="00635155">
            <w:pPr>
              <w:pStyle w:val="ENoteTableText"/>
              <w:rPr>
                <w:szCs w:val="16"/>
              </w:rPr>
            </w:pPr>
            <w:r w:rsidRPr="009A7184">
              <w:rPr>
                <w:szCs w:val="16"/>
              </w:rPr>
              <w:t>ad No 78, 2016</w:t>
            </w:r>
          </w:p>
        </w:tc>
      </w:tr>
      <w:tr w:rsidR="00635155" w:rsidRPr="009A7184" w14:paraId="485777F9" w14:textId="77777777" w:rsidTr="001F643F">
        <w:trPr>
          <w:cantSplit/>
        </w:trPr>
        <w:tc>
          <w:tcPr>
            <w:tcW w:w="2044" w:type="dxa"/>
            <w:shd w:val="clear" w:color="auto" w:fill="auto"/>
          </w:tcPr>
          <w:p w14:paraId="3325E662" w14:textId="77777777" w:rsidR="00635155" w:rsidRPr="009A7184" w:rsidRDefault="00635155" w:rsidP="00635155">
            <w:pPr>
              <w:pStyle w:val="ENoteTableText"/>
              <w:tabs>
                <w:tab w:val="center" w:leader="dot" w:pos="2268"/>
              </w:tabs>
              <w:rPr>
                <w:szCs w:val="16"/>
              </w:rPr>
            </w:pPr>
            <w:r w:rsidRPr="009A7184">
              <w:rPr>
                <w:szCs w:val="16"/>
              </w:rPr>
              <w:t>4407.29.99</w:t>
            </w:r>
            <w:r w:rsidRPr="009A7184">
              <w:rPr>
                <w:szCs w:val="16"/>
              </w:rPr>
              <w:tab/>
            </w:r>
          </w:p>
        </w:tc>
        <w:tc>
          <w:tcPr>
            <w:tcW w:w="5044" w:type="dxa"/>
            <w:shd w:val="clear" w:color="auto" w:fill="auto"/>
          </w:tcPr>
          <w:p w14:paraId="5004199D" w14:textId="77777777" w:rsidR="00635155" w:rsidRPr="009A7184" w:rsidRDefault="00635155" w:rsidP="00635155">
            <w:pPr>
              <w:pStyle w:val="ENoteTableText"/>
              <w:rPr>
                <w:szCs w:val="16"/>
              </w:rPr>
            </w:pPr>
            <w:r w:rsidRPr="009A7184">
              <w:rPr>
                <w:szCs w:val="16"/>
              </w:rPr>
              <w:t>rep. No. 116, 2000</w:t>
            </w:r>
          </w:p>
        </w:tc>
      </w:tr>
      <w:tr w:rsidR="00635155" w:rsidRPr="009A7184" w14:paraId="17F24EA8" w14:textId="77777777" w:rsidTr="001F643F">
        <w:trPr>
          <w:cantSplit/>
        </w:trPr>
        <w:tc>
          <w:tcPr>
            <w:tcW w:w="2044" w:type="dxa"/>
            <w:shd w:val="clear" w:color="auto" w:fill="auto"/>
          </w:tcPr>
          <w:p w14:paraId="5EA2606D" w14:textId="77777777" w:rsidR="00635155" w:rsidRPr="009A7184" w:rsidRDefault="00635155" w:rsidP="00635155">
            <w:pPr>
              <w:pStyle w:val="ENoteTableText"/>
              <w:rPr>
                <w:szCs w:val="16"/>
              </w:rPr>
            </w:pPr>
          </w:p>
        </w:tc>
        <w:tc>
          <w:tcPr>
            <w:tcW w:w="5044" w:type="dxa"/>
            <w:shd w:val="clear" w:color="auto" w:fill="auto"/>
          </w:tcPr>
          <w:p w14:paraId="165A0EB1" w14:textId="77777777" w:rsidR="00635155" w:rsidRPr="009A7184" w:rsidRDefault="00635155" w:rsidP="00635155">
            <w:pPr>
              <w:pStyle w:val="ENoteTableText"/>
              <w:rPr>
                <w:szCs w:val="16"/>
              </w:rPr>
            </w:pPr>
            <w:r w:rsidRPr="009A7184">
              <w:rPr>
                <w:szCs w:val="16"/>
              </w:rPr>
              <w:t>ad. No. 120, 2001</w:t>
            </w:r>
          </w:p>
        </w:tc>
      </w:tr>
      <w:tr w:rsidR="00635155" w:rsidRPr="009A7184" w14:paraId="7FC88F71" w14:textId="77777777" w:rsidTr="001F643F">
        <w:trPr>
          <w:cantSplit/>
        </w:trPr>
        <w:tc>
          <w:tcPr>
            <w:tcW w:w="2044" w:type="dxa"/>
            <w:shd w:val="clear" w:color="auto" w:fill="auto"/>
          </w:tcPr>
          <w:p w14:paraId="45C038E8" w14:textId="77777777" w:rsidR="00635155" w:rsidRPr="009A7184" w:rsidRDefault="00635155" w:rsidP="00635155">
            <w:pPr>
              <w:pStyle w:val="ENoteTableText"/>
              <w:rPr>
                <w:szCs w:val="16"/>
              </w:rPr>
            </w:pPr>
          </w:p>
        </w:tc>
        <w:tc>
          <w:tcPr>
            <w:tcW w:w="5044" w:type="dxa"/>
            <w:shd w:val="clear" w:color="auto" w:fill="auto"/>
          </w:tcPr>
          <w:p w14:paraId="7A53E6C2" w14:textId="77777777" w:rsidR="00635155" w:rsidRPr="009A7184" w:rsidRDefault="00635155" w:rsidP="00635155">
            <w:pPr>
              <w:pStyle w:val="ENoteTableText"/>
              <w:rPr>
                <w:szCs w:val="16"/>
              </w:rPr>
            </w:pPr>
            <w:r w:rsidRPr="009A7184">
              <w:rPr>
                <w:szCs w:val="16"/>
              </w:rPr>
              <w:t>rep No 78, 2016</w:t>
            </w:r>
          </w:p>
        </w:tc>
      </w:tr>
      <w:tr w:rsidR="00635155" w:rsidRPr="009A7184" w14:paraId="21C38A20" w14:textId="77777777" w:rsidTr="001F643F">
        <w:trPr>
          <w:cantSplit/>
        </w:trPr>
        <w:tc>
          <w:tcPr>
            <w:tcW w:w="2044" w:type="dxa"/>
            <w:shd w:val="clear" w:color="auto" w:fill="auto"/>
          </w:tcPr>
          <w:p w14:paraId="4C33E2B4" w14:textId="77777777" w:rsidR="00635155" w:rsidRPr="009A7184" w:rsidRDefault="00635155" w:rsidP="00635155">
            <w:pPr>
              <w:pStyle w:val="ENoteTableText"/>
              <w:tabs>
                <w:tab w:val="center" w:leader="dot" w:pos="2268"/>
              </w:tabs>
              <w:rPr>
                <w:szCs w:val="16"/>
              </w:rPr>
            </w:pPr>
            <w:r w:rsidRPr="009A7184">
              <w:rPr>
                <w:szCs w:val="16"/>
              </w:rPr>
              <w:t>4407.92</w:t>
            </w:r>
            <w:r w:rsidRPr="009A7184">
              <w:rPr>
                <w:szCs w:val="16"/>
              </w:rPr>
              <w:tab/>
            </w:r>
          </w:p>
        </w:tc>
        <w:tc>
          <w:tcPr>
            <w:tcW w:w="5044" w:type="dxa"/>
            <w:shd w:val="clear" w:color="auto" w:fill="auto"/>
          </w:tcPr>
          <w:p w14:paraId="7D8CE895" w14:textId="77777777" w:rsidR="00635155" w:rsidRPr="009A7184" w:rsidRDefault="00635155" w:rsidP="00635155">
            <w:pPr>
              <w:pStyle w:val="ENoteTableText"/>
              <w:rPr>
                <w:szCs w:val="16"/>
              </w:rPr>
            </w:pPr>
            <w:r w:rsidRPr="009A7184">
              <w:rPr>
                <w:szCs w:val="16"/>
              </w:rPr>
              <w:t>rep. No. 116, 2000</w:t>
            </w:r>
          </w:p>
        </w:tc>
      </w:tr>
      <w:tr w:rsidR="00635155" w:rsidRPr="009A7184" w14:paraId="05C08FFE" w14:textId="77777777" w:rsidTr="001F643F">
        <w:trPr>
          <w:cantSplit/>
        </w:trPr>
        <w:tc>
          <w:tcPr>
            <w:tcW w:w="2044" w:type="dxa"/>
            <w:shd w:val="clear" w:color="auto" w:fill="auto"/>
          </w:tcPr>
          <w:p w14:paraId="6596B9FA" w14:textId="77777777" w:rsidR="00635155" w:rsidRPr="009A7184" w:rsidRDefault="00635155" w:rsidP="00635155">
            <w:pPr>
              <w:pStyle w:val="ENoteTableText"/>
              <w:tabs>
                <w:tab w:val="center" w:leader="dot" w:pos="2268"/>
              </w:tabs>
              <w:rPr>
                <w:szCs w:val="16"/>
              </w:rPr>
            </w:pPr>
            <w:r w:rsidRPr="009A7184">
              <w:rPr>
                <w:szCs w:val="16"/>
              </w:rPr>
              <w:t>4407.92.00</w:t>
            </w:r>
            <w:r w:rsidRPr="009A7184">
              <w:rPr>
                <w:szCs w:val="16"/>
              </w:rPr>
              <w:tab/>
            </w:r>
          </w:p>
        </w:tc>
        <w:tc>
          <w:tcPr>
            <w:tcW w:w="5044" w:type="dxa"/>
            <w:shd w:val="clear" w:color="auto" w:fill="auto"/>
          </w:tcPr>
          <w:p w14:paraId="6269892E" w14:textId="77777777" w:rsidR="00635155" w:rsidRPr="009A7184" w:rsidRDefault="00635155" w:rsidP="00635155">
            <w:pPr>
              <w:pStyle w:val="ENoteTableText"/>
              <w:rPr>
                <w:szCs w:val="16"/>
              </w:rPr>
            </w:pPr>
            <w:r w:rsidRPr="009A7184">
              <w:rPr>
                <w:szCs w:val="16"/>
              </w:rPr>
              <w:t>ad. No. 116, 2000</w:t>
            </w:r>
          </w:p>
        </w:tc>
      </w:tr>
      <w:tr w:rsidR="00635155" w:rsidRPr="009A7184" w14:paraId="0668F704" w14:textId="77777777" w:rsidTr="001F643F">
        <w:trPr>
          <w:cantSplit/>
        </w:trPr>
        <w:tc>
          <w:tcPr>
            <w:tcW w:w="2044" w:type="dxa"/>
            <w:shd w:val="clear" w:color="auto" w:fill="auto"/>
          </w:tcPr>
          <w:p w14:paraId="4760B46D" w14:textId="77777777" w:rsidR="00635155" w:rsidRPr="009A7184" w:rsidRDefault="00635155" w:rsidP="00635155">
            <w:pPr>
              <w:pStyle w:val="ENoteTableText"/>
              <w:tabs>
                <w:tab w:val="center" w:leader="dot" w:pos="2268"/>
              </w:tabs>
              <w:rPr>
                <w:szCs w:val="16"/>
              </w:rPr>
            </w:pPr>
            <w:r w:rsidRPr="009A7184">
              <w:rPr>
                <w:szCs w:val="16"/>
              </w:rPr>
              <w:t>4407.92.10</w:t>
            </w:r>
            <w:r w:rsidRPr="009A7184">
              <w:rPr>
                <w:szCs w:val="16"/>
              </w:rPr>
              <w:tab/>
            </w:r>
          </w:p>
        </w:tc>
        <w:tc>
          <w:tcPr>
            <w:tcW w:w="5044" w:type="dxa"/>
            <w:shd w:val="clear" w:color="auto" w:fill="auto"/>
          </w:tcPr>
          <w:p w14:paraId="63F6996E" w14:textId="77777777" w:rsidR="00635155" w:rsidRPr="009A7184" w:rsidRDefault="00635155" w:rsidP="00635155">
            <w:pPr>
              <w:pStyle w:val="ENoteTableText"/>
              <w:rPr>
                <w:szCs w:val="16"/>
              </w:rPr>
            </w:pPr>
            <w:r w:rsidRPr="009A7184">
              <w:rPr>
                <w:szCs w:val="16"/>
              </w:rPr>
              <w:t>rep. No. 116, 2000</w:t>
            </w:r>
          </w:p>
        </w:tc>
      </w:tr>
      <w:tr w:rsidR="00635155" w:rsidRPr="009A7184" w14:paraId="2A380AA8" w14:textId="77777777" w:rsidTr="001F643F">
        <w:trPr>
          <w:cantSplit/>
        </w:trPr>
        <w:tc>
          <w:tcPr>
            <w:tcW w:w="2044" w:type="dxa"/>
            <w:shd w:val="clear" w:color="auto" w:fill="auto"/>
          </w:tcPr>
          <w:p w14:paraId="03D91712" w14:textId="77777777" w:rsidR="00635155" w:rsidRPr="009A7184" w:rsidRDefault="00635155" w:rsidP="00635155">
            <w:pPr>
              <w:pStyle w:val="ENoteTableText"/>
              <w:tabs>
                <w:tab w:val="center" w:leader="dot" w:pos="2268"/>
              </w:tabs>
              <w:rPr>
                <w:szCs w:val="16"/>
              </w:rPr>
            </w:pPr>
            <w:r w:rsidRPr="009A7184">
              <w:rPr>
                <w:szCs w:val="16"/>
              </w:rPr>
              <w:t>4407.92.90</w:t>
            </w:r>
            <w:r w:rsidRPr="009A7184">
              <w:rPr>
                <w:szCs w:val="16"/>
              </w:rPr>
              <w:tab/>
            </w:r>
          </w:p>
        </w:tc>
        <w:tc>
          <w:tcPr>
            <w:tcW w:w="5044" w:type="dxa"/>
            <w:shd w:val="clear" w:color="auto" w:fill="auto"/>
          </w:tcPr>
          <w:p w14:paraId="3A56AD02" w14:textId="77777777" w:rsidR="00635155" w:rsidRPr="009A7184" w:rsidRDefault="00635155" w:rsidP="00635155">
            <w:pPr>
              <w:pStyle w:val="ENoteTableText"/>
              <w:rPr>
                <w:szCs w:val="16"/>
              </w:rPr>
            </w:pPr>
            <w:r w:rsidRPr="009A7184">
              <w:rPr>
                <w:szCs w:val="16"/>
              </w:rPr>
              <w:t>rep. No. 116, 2000</w:t>
            </w:r>
          </w:p>
        </w:tc>
      </w:tr>
      <w:tr w:rsidR="00635155" w:rsidRPr="009A7184" w14:paraId="418FDF71" w14:textId="77777777" w:rsidTr="001F643F">
        <w:trPr>
          <w:cantSplit/>
        </w:trPr>
        <w:tc>
          <w:tcPr>
            <w:tcW w:w="2044" w:type="dxa"/>
            <w:shd w:val="clear" w:color="auto" w:fill="auto"/>
          </w:tcPr>
          <w:p w14:paraId="42FD9C35" w14:textId="77777777" w:rsidR="00635155" w:rsidRPr="009A7184" w:rsidRDefault="00635155" w:rsidP="00635155">
            <w:pPr>
              <w:pStyle w:val="ENoteTableText"/>
              <w:tabs>
                <w:tab w:val="center" w:leader="dot" w:pos="2268"/>
              </w:tabs>
              <w:rPr>
                <w:szCs w:val="16"/>
              </w:rPr>
            </w:pPr>
            <w:r w:rsidRPr="009A7184">
              <w:rPr>
                <w:szCs w:val="16"/>
              </w:rPr>
              <w:t>4407.93</w:t>
            </w:r>
            <w:r w:rsidRPr="009A7184">
              <w:rPr>
                <w:szCs w:val="16"/>
              </w:rPr>
              <w:tab/>
            </w:r>
          </w:p>
        </w:tc>
        <w:tc>
          <w:tcPr>
            <w:tcW w:w="5044" w:type="dxa"/>
            <w:shd w:val="clear" w:color="auto" w:fill="auto"/>
          </w:tcPr>
          <w:p w14:paraId="165E7A8B" w14:textId="77777777" w:rsidR="00635155" w:rsidRPr="009A7184" w:rsidRDefault="00635155" w:rsidP="00635155">
            <w:pPr>
              <w:pStyle w:val="ENoteTableText"/>
              <w:rPr>
                <w:szCs w:val="16"/>
              </w:rPr>
            </w:pPr>
            <w:r w:rsidRPr="009A7184">
              <w:rPr>
                <w:szCs w:val="16"/>
              </w:rPr>
              <w:t>ad. No. 118, 2006</w:t>
            </w:r>
          </w:p>
        </w:tc>
      </w:tr>
      <w:tr w:rsidR="00635155" w:rsidRPr="009A7184" w14:paraId="4544E444" w14:textId="77777777" w:rsidTr="001F643F">
        <w:trPr>
          <w:cantSplit/>
        </w:trPr>
        <w:tc>
          <w:tcPr>
            <w:tcW w:w="2044" w:type="dxa"/>
            <w:shd w:val="clear" w:color="auto" w:fill="auto"/>
          </w:tcPr>
          <w:p w14:paraId="477BCDB0" w14:textId="77777777" w:rsidR="00635155" w:rsidRPr="009A7184" w:rsidRDefault="00635155" w:rsidP="00635155">
            <w:pPr>
              <w:pStyle w:val="ENoteTableText"/>
              <w:tabs>
                <w:tab w:val="center" w:leader="dot" w:pos="2268"/>
              </w:tabs>
              <w:rPr>
                <w:szCs w:val="16"/>
              </w:rPr>
            </w:pPr>
            <w:r w:rsidRPr="009A7184">
              <w:rPr>
                <w:szCs w:val="16"/>
              </w:rPr>
              <w:t>4407.93.10</w:t>
            </w:r>
            <w:r w:rsidRPr="009A7184">
              <w:rPr>
                <w:szCs w:val="16"/>
              </w:rPr>
              <w:tab/>
            </w:r>
          </w:p>
        </w:tc>
        <w:tc>
          <w:tcPr>
            <w:tcW w:w="5044" w:type="dxa"/>
            <w:shd w:val="clear" w:color="auto" w:fill="auto"/>
          </w:tcPr>
          <w:p w14:paraId="738EB865" w14:textId="77777777" w:rsidR="00635155" w:rsidRPr="009A7184" w:rsidRDefault="00635155" w:rsidP="00635155">
            <w:pPr>
              <w:pStyle w:val="ENoteTableText"/>
              <w:rPr>
                <w:szCs w:val="16"/>
              </w:rPr>
            </w:pPr>
            <w:r w:rsidRPr="009A7184">
              <w:rPr>
                <w:szCs w:val="16"/>
              </w:rPr>
              <w:t>ad. No. 118, 2006</w:t>
            </w:r>
          </w:p>
        </w:tc>
      </w:tr>
      <w:tr w:rsidR="00635155" w:rsidRPr="009A7184" w14:paraId="2587D6BB" w14:textId="77777777" w:rsidTr="001F643F">
        <w:trPr>
          <w:cantSplit/>
        </w:trPr>
        <w:tc>
          <w:tcPr>
            <w:tcW w:w="2044" w:type="dxa"/>
            <w:shd w:val="clear" w:color="auto" w:fill="auto"/>
          </w:tcPr>
          <w:p w14:paraId="7EF5DBFE" w14:textId="77777777" w:rsidR="00635155" w:rsidRPr="009A7184" w:rsidRDefault="00635155" w:rsidP="00635155">
            <w:pPr>
              <w:pStyle w:val="ENoteTableText"/>
              <w:tabs>
                <w:tab w:val="center" w:leader="dot" w:pos="2268"/>
              </w:tabs>
              <w:rPr>
                <w:szCs w:val="16"/>
              </w:rPr>
            </w:pPr>
            <w:r w:rsidRPr="009A7184">
              <w:rPr>
                <w:szCs w:val="16"/>
              </w:rPr>
              <w:t>4407.93.90</w:t>
            </w:r>
            <w:r w:rsidRPr="009A7184">
              <w:rPr>
                <w:szCs w:val="16"/>
              </w:rPr>
              <w:tab/>
            </w:r>
          </w:p>
        </w:tc>
        <w:tc>
          <w:tcPr>
            <w:tcW w:w="5044" w:type="dxa"/>
            <w:shd w:val="clear" w:color="auto" w:fill="auto"/>
          </w:tcPr>
          <w:p w14:paraId="39059091" w14:textId="77777777" w:rsidR="00635155" w:rsidRPr="009A7184" w:rsidRDefault="00635155" w:rsidP="00635155">
            <w:pPr>
              <w:pStyle w:val="ENoteTableText"/>
              <w:rPr>
                <w:szCs w:val="16"/>
              </w:rPr>
            </w:pPr>
            <w:r w:rsidRPr="009A7184">
              <w:rPr>
                <w:szCs w:val="16"/>
              </w:rPr>
              <w:t>ad. No. 118, 2006</w:t>
            </w:r>
          </w:p>
        </w:tc>
      </w:tr>
      <w:tr w:rsidR="00635155" w:rsidRPr="009A7184" w14:paraId="664E2CDE" w14:textId="77777777" w:rsidTr="001F643F">
        <w:trPr>
          <w:cantSplit/>
        </w:trPr>
        <w:tc>
          <w:tcPr>
            <w:tcW w:w="2044" w:type="dxa"/>
            <w:shd w:val="clear" w:color="auto" w:fill="auto"/>
          </w:tcPr>
          <w:p w14:paraId="6745856B" w14:textId="77777777" w:rsidR="00635155" w:rsidRPr="009A7184" w:rsidRDefault="00635155" w:rsidP="00635155">
            <w:pPr>
              <w:pStyle w:val="ENoteTableText"/>
              <w:tabs>
                <w:tab w:val="center" w:leader="dot" w:pos="2268"/>
              </w:tabs>
              <w:rPr>
                <w:szCs w:val="16"/>
              </w:rPr>
            </w:pPr>
            <w:r w:rsidRPr="009A7184">
              <w:rPr>
                <w:szCs w:val="16"/>
              </w:rPr>
              <w:t>4407.94</w:t>
            </w:r>
            <w:r w:rsidRPr="009A7184">
              <w:rPr>
                <w:szCs w:val="16"/>
              </w:rPr>
              <w:tab/>
            </w:r>
          </w:p>
        </w:tc>
        <w:tc>
          <w:tcPr>
            <w:tcW w:w="5044" w:type="dxa"/>
            <w:shd w:val="clear" w:color="auto" w:fill="auto"/>
          </w:tcPr>
          <w:p w14:paraId="711C50A1" w14:textId="77777777" w:rsidR="00635155" w:rsidRPr="009A7184" w:rsidRDefault="00635155" w:rsidP="00635155">
            <w:pPr>
              <w:pStyle w:val="ENoteTableText"/>
              <w:rPr>
                <w:szCs w:val="16"/>
              </w:rPr>
            </w:pPr>
            <w:r w:rsidRPr="009A7184">
              <w:rPr>
                <w:szCs w:val="16"/>
              </w:rPr>
              <w:t>ad. No. 118, 2006</w:t>
            </w:r>
          </w:p>
        </w:tc>
      </w:tr>
      <w:tr w:rsidR="00635155" w:rsidRPr="009A7184" w14:paraId="316D7CB8" w14:textId="77777777" w:rsidTr="001F643F">
        <w:trPr>
          <w:cantSplit/>
        </w:trPr>
        <w:tc>
          <w:tcPr>
            <w:tcW w:w="2044" w:type="dxa"/>
            <w:shd w:val="clear" w:color="auto" w:fill="auto"/>
          </w:tcPr>
          <w:p w14:paraId="601C2E91" w14:textId="77777777" w:rsidR="00635155" w:rsidRPr="009A7184" w:rsidRDefault="00635155" w:rsidP="00635155">
            <w:pPr>
              <w:pStyle w:val="ENoteTableText"/>
              <w:tabs>
                <w:tab w:val="center" w:leader="dot" w:pos="2268"/>
              </w:tabs>
              <w:rPr>
                <w:szCs w:val="16"/>
              </w:rPr>
            </w:pPr>
            <w:r w:rsidRPr="009A7184">
              <w:rPr>
                <w:szCs w:val="16"/>
              </w:rPr>
              <w:t>4407.94.10</w:t>
            </w:r>
            <w:r w:rsidRPr="009A7184">
              <w:rPr>
                <w:szCs w:val="16"/>
              </w:rPr>
              <w:tab/>
            </w:r>
          </w:p>
        </w:tc>
        <w:tc>
          <w:tcPr>
            <w:tcW w:w="5044" w:type="dxa"/>
            <w:shd w:val="clear" w:color="auto" w:fill="auto"/>
          </w:tcPr>
          <w:p w14:paraId="34335C6C" w14:textId="77777777" w:rsidR="00635155" w:rsidRPr="009A7184" w:rsidRDefault="00635155" w:rsidP="00635155">
            <w:pPr>
              <w:pStyle w:val="ENoteTableText"/>
              <w:rPr>
                <w:szCs w:val="16"/>
              </w:rPr>
            </w:pPr>
            <w:r w:rsidRPr="009A7184">
              <w:rPr>
                <w:szCs w:val="16"/>
              </w:rPr>
              <w:t>ad. No. 118, 2006</w:t>
            </w:r>
          </w:p>
        </w:tc>
      </w:tr>
      <w:tr w:rsidR="00635155" w:rsidRPr="009A7184" w14:paraId="03D851A8" w14:textId="77777777" w:rsidTr="001F643F">
        <w:trPr>
          <w:cantSplit/>
        </w:trPr>
        <w:tc>
          <w:tcPr>
            <w:tcW w:w="2044" w:type="dxa"/>
            <w:shd w:val="clear" w:color="auto" w:fill="auto"/>
          </w:tcPr>
          <w:p w14:paraId="50565E62" w14:textId="77777777" w:rsidR="00635155" w:rsidRPr="009A7184" w:rsidRDefault="00635155" w:rsidP="00635155">
            <w:pPr>
              <w:pStyle w:val="ENoteTableText"/>
              <w:tabs>
                <w:tab w:val="center" w:leader="dot" w:pos="2268"/>
              </w:tabs>
              <w:rPr>
                <w:szCs w:val="16"/>
              </w:rPr>
            </w:pPr>
            <w:r w:rsidRPr="009A7184">
              <w:rPr>
                <w:szCs w:val="16"/>
              </w:rPr>
              <w:t>4407.94.90</w:t>
            </w:r>
            <w:r w:rsidRPr="009A7184">
              <w:rPr>
                <w:szCs w:val="16"/>
              </w:rPr>
              <w:tab/>
            </w:r>
          </w:p>
        </w:tc>
        <w:tc>
          <w:tcPr>
            <w:tcW w:w="5044" w:type="dxa"/>
            <w:shd w:val="clear" w:color="auto" w:fill="auto"/>
          </w:tcPr>
          <w:p w14:paraId="1C6FB0A4" w14:textId="77777777" w:rsidR="00635155" w:rsidRPr="009A7184" w:rsidRDefault="00635155" w:rsidP="00635155">
            <w:pPr>
              <w:pStyle w:val="ENoteTableText"/>
              <w:rPr>
                <w:szCs w:val="16"/>
              </w:rPr>
            </w:pPr>
            <w:r w:rsidRPr="009A7184">
              <w:rPr>
                <w:szCs w:val="16"/>
              </w:rPr>
              <w:t>ad. No. 118, 2006</w:t>
            </w:r>
          </w:p>
        </w:tc>
      </w:tr>
      <w:tr w:rsidR="00635155" w:rsidRPr="009A7184" w14:paraId="6FC676DA" w14:textId="77777777" w:rsidTr="001F643F">
        <w:trPr>
          <w:cantSplit/>
        </w:trPr>
        <w:tc>
          <w:tcPr>
            <w:tcW w:w="2044" w:type="dxa"/>
            <w:shd w:val="clear" w:color="auto" w:fill="auto"/>
          </w:tcPr>
          <w:p w14:paraId="1CC157D9" w14:textId="77777777" w:rsidR="00635155" w:rsidRPr="009A7184" w:rsidRDefault="00635155" w:rsidP="00635155">
            <w:pPr>
              <w:pStyle w:val="ENoteTableText"/>
              <w:tabs>
                <w:tab w:val="center" w:leader="dot" w:pos="2268"/>
              </w:tabs>
              <w:rPr>
                <w:szCs w:val="16"/>
              </w:rPr>
            </w:pPr>
            <w:r w:rsidRPr="009A7184">
              <w:rPr>
                <w:szCs w:val="16"/>
              </w:rPr>
              <w:t>4407.95</w:t>
            </w:r>
            <w:r w:rsidRPr="009A7184">
              <w:rPr>
                <w:szCs w:val="16"/>
              </w:rPr>
              <w:tab/>
            </w:r>
          </w:p>
        </w:tc>
        <w:tc>
          <w:tcPr>
            <w:tcW w:w="5044" w:type="dxa"/>
            <w:shd w:val="clear" w:color="auto" w:fill="auto"/>
          </w:tcPr>
          <w:p w14:paraId="4053F40D" w14:textId="77777777" w:rsidR="00635155" w:rsidRPr="009A7184" w:rsidRDefault="00635155" w:rsidP="00635155">
            <w:pPr>
              <w:pStyle w:val="ENoteTableText"/>
              <w:rPr>
                <w:szCs w:val="16"/>
              </w:rPr>
            </w:pPr>
            <w:r w:rsidRPr="009A7184">
              <w:rPr>
                <w:szCs w:val="16"/>
              </w:rPr>
              <w:t>ad. No. 118, 2006</w:t>
            </w:r>
          </w:p>
        </w:tc>
      </w:tr>
      <w:tr w:rsidR="00635155" w:rsidRPr="009A7184" w14:paraId="28BDFF30" w14:textId="77777777" w:rsidTr="001F643F">
        <w:trPr>
          <w:cantSplit/>
        </w:trPr>
        <w:tc>
          <w:tcPr>
            <w:tcW w:w="2044" w:type="dxa"/>
            <w:shd w:val="clear" w:color="auto" w:fill="auto"/>
          </w:tcPr>
          <w:p w14:paraId="2BCA8B1F" w14:textId="77777777" w:rsidR="00635155" w:rsidRPr="009A7184" w:rsidRDefault="00635155" w:rsidP="00635155">
            <w:pPr>
              <w:pStyle w:val="ENoteTableText"/>
              <w:tabs>
                <w:tab w:val="center" w:leader="dot" w:pos="2268"/>
              </w:tabs>
              <w:rPr>
                <w:szCs w:val="16"/>
              </w:rPr>
            </w:pPr>
            <w:r w:rsidRPr="009A7184">
              <w:rPr>
                <w:szCs w:val="16"/>
              </w:rPr>
              <w:t>4407.95.10</w:t>
            </w:r>
            <w:r w:rsidRPr="009A7184">
              <w:rPr>
                <w:szCs w:val="16"/>
              </w:rPr>
              <w:tab/>
            </w:r>
          </w:p>
        </w:tc>
        <w:tc>
          <w:tcPr>
            <w:tcW w:w="5044" w:type="dxa"/>
            <w:shd w:val="clear" w:color="auto" w:fill="auto"/>
          </w:tcPr>
          <w:p w14:paraId="1447FCE8" w14:textId="77777777" w:rsidR="00635155" w:rsidRPr="009A7184" w:rsidRDefault="00635155" w:rsidP="00635155">
            <w:pPr>
              <w:pStyle w:val="ENoteTableText"/>
              <w:rPr>
                <w:szCs w:val="16"/>
              </w:rPr>
            </w:pPr>
            <w:r w:rsidRPr="009A7184">
              <w:rPr>
                <w:szCs w:val="16"/>
              </w:rPr>
              <w:t>ad. No. 118, 2006</w:t>
            </w:r>
          </w:p>
        </w:tc>
      </w:tr>
      <w:tr w:rsidR="00635155" w:rsidRPr="009A7184" w14:paraId="7C89C204" w14:textId="77777777" w:rsidTr="001F643F">
        <w:trPr>
          <w:cantSplit/>
        </w:trPr>
        <w:tc>
          <w:tcPr>
            <w:tcW w:w="2044" w:type="dxa"/>
            <w:shd w:val="clear" w:color="auto" w:fill="auto"/>
          </w:tcPr>
          <w:p w14:paraId="1BF3A30A" w14:textId="77777777" w:rsidR="00635155" w:rsidRPr="009A7184" w:rsidRDefault="00635155" w:rsidP="00635155">
            <w:pPr>
              <w:pStyle w:val="ENoteTableText"/>
              <w:tabs>
                <w:tab w:val="center" w:leader="dot" w:pos="2268"/>
              </w:tabs>
              <w:rPr>
                <w:szCs w:val="16"/>
              </w:rPr>
            </w:pPr>
            <w:r w:rsidRPr="009A7184">
              <w:rPr>
                <w:szCs w:val="16"/>
              </w:rPr>
              <w:t>4407.95.90</w:t>
            </w:r>
            <w:r w:rsidRPr="009A7184">
              <w:rPr>
                <w:szCs w:val="16"/>
              </w:rPr>
              <w:tab/>
            </w:r>
          </w:p>
        </w:tc>
        <w:tc>
          <w:tcPr>
            <w:tcW w:w="5044" w:type="dxa"/>
            <w:shd w:val="clear" w:color="auto" w:fill="auto"/>
          </w:tcPr>
          <w:p w14:paraId="6CC27EDC" w14:textId="77777777" w:rsidR="00635155" w:rsidRPr="009A7184" w:rsidRDefault="00635155" w:rsidP="00635155">
            <w:pPr>
              <w:pStyle w:val="ENoteTableText"/>
              <w:rPr>
                <w:szCs w:val="16"/>
              </w:rPr>
            </w:pPr>
            <w:r w:rsidRPr="009A7184">
              <w:rPr>
                <w:szCs w:val="16"/>
              </w:rPr>
              <w:t>ad. No. 118, 2006</w:t>
            </w:r>
          </w:p>
        </w:tc>
      </w:tr>
      <w:tr w:rsidR="00635155" w:rsidRPr="009A7184" w14:paraId="2F908688" w14:textId="77777777" w:rsidTr="001F643F">
        <w:trPr>
          <w:cantSplit/>
        </w:trPr>
        <w:tc>
          <w:tcPr>
            <w:tcW w:w="2044" w:type="dxa"/>
            <w:shd w:val="clear" w:color="auto" w:fill="auto"/>
          </w:tcPr>
          <w:p w14:paraId="4BE51CA5" w14:textId="77777777" w:rsidR="00635155" w:rsidRPr="009A7184" w:rsidRDefault="00635155" w:rsidP="00635155">
            <w:pPr>
              <w:pStyle w:val="ENoteTableText"/>
              <w:tabs>
                <w:tab w:val="center" w:leader="dot" w:pos="2268"/>
              </w:tabs>
              <w:rPr>
                <w:szCs w:val="16"/>
              </w:rPr>
            </w:pPr>
            <w:r w:rsidRPr="009A7184">
              <w:rPr>
                <w:szCs w:val="16"/>
              </w:rPr>
              <w:t>4407.96.00</w:t>
            </w:r>
            <w:r w:rsidRPr="009A7184">
              <w:rPr>
                <w:szCs w:val="16"/>
              </w:rPr>
              <w:tab/>
            </w:r>
          </w:p>
        </w:tc>
        <w:tc>
          <w:tcPr>
            <w:tcW w:w="5044" w:type="dxa"/>
            <w:shd w:val="clear" w:color="auto" w:fill="auto"/>
          </w:tcPr>
          <w:p w14:paraId="2F88D643" w14:textId="77777777" w:rsidR="00635155" w:rsidRPr="009A7184" w:rsidRDefault="00635155" w:rsidP="00635155">
            <w:pPr>
              <w:pStyle w:val="ENoteTableText"/>
              <w:rPr>
                <w:szCs w:val="16"/>
              </w:rPr>
            </w:pPr>
            <w:r w:rsidRPr="009A7184">
              <w:rPr>
                <w:szCs w:val="16"/>
              </w:rPr>
              <w:t>ad No 78, 2016</w:t>
            </w:r>
          </w:p>
        </w:tc>
      </w:tr>
      <w:tr w:rsidR="00635155" w:rsidRPr="009A7184" w14:paraId="559EBBAD" w14:textId="77777777" w:rsidTr="001F643F">
        <w:trPr>
          <w:cantSplit/>
        </w:trPr>
        <w:tc>
          <w:tcPr>
            <w:tcW w:w="2044" w:type="dxa"/>
            <w:shd w:val="clear" w:color="auto" w:fill="auto"/>
          </w:tcPr>
          <w:p w14:paraId="5685E01A" w14:textId="77777777" w:rsidR="00635155" w:rsidRPr="009A7184" w:rsidRDefault="00635155" w:rsidP="00635155">
            <w:pPr>
              <w:pStyle w:val="ENoteTableText"/>
              <w:tabs>
                <w:tab w:val="center" w:leader="dot" w:pos="2268"/>
              </w:tabs>
              <w:rPr>
                <w:szCs w:val="16"/>
              </w:rPr>
            </w:pPr>
            <w:r w:rsidRPr="009A7184">
              <w:rPr>
                <w:szCs w:val="16"/>
              </w:rPr>
              <w:t>4407.97.00</w:t>
            </w:r>
            <w:r w:rsidRPr="009A7184">
              <w:rPr>
                <w:szCs w:val="16"/>
              </w:rPr>
              <w:tab/>
            </w:r>
          </w:p>
        </w:tc>
        <w:tc>
          <w:tcPr>
            <w:tcW w:w="5044" w:type="dxa"/>
            <w:shd w:val="clear" w:color="auto" w:fill="auto"/>
          </w:tcPr>
          <w:p w14:paraId="68F33756" w14:textId="77777777" w:rsidR="00635155" w:rsidRPr="009A7184" w:rsidRDefault="00635155" w:rsidP="00635155">
            <w:pPr>
              <w:pStyle w:val="ENoteTableText"/>
              <w:rPr>
                <w:szCs w:val="16"/>
              </w:rPr>
            </w:pPr>
            <w:r w:rsidRPr="009A7184">
              <w:rPr>
                <w:szCs w:val="16"/>
              </w:rPr>
              <w:t>ad No 78, 2016</w:t>
            </w:r>
          </w:p>
        </w:tc>
      </w:tr>
      <w:tr w:rsidR="00635155" w:rsidRPr="009A7184" w14:paraId="55B545BE" w14:textId="77777777" w:rsidTr="001F643F">
        <w:trPr>
          <w:cantSplit/>
        </w:trPr>
        <w:tc>
          <w:tcPr>
            <w:tcW w:w="2044" w:type="dxa"/>
            <w:shd w:val="clear" w:color="auto" w:fill="auto"/>
          </w:tcPr>
          <w:p w14:paraId="4592C918" w14:textId="77777777" w:rsidR="00635155" w:rsidRPr="009A7184" w:rsidRDefault="00635155" w:rsidP="00635155">
            <w:pPr>
              <w:pStyle w:val="ENoteTableText"/>
              <w:rPr>
                <w:szCs w:val="16"/>
              </w:rPr>
            </w:pPr>
            <w:r w:rsidRPr="009A7184">
              <w:rPr>
                <w:b/>
                <w:szCs w:val="16"/>
              </w:rPr>
              <w:t>4408</w:t>
            </w:r>
          </w:p>
        </w:tc>
        <w:tc>
          <w:tcPr>
            <w:tcW w:w="5044" w:type="dxa"/>
            <w:shd w:val="clear" w:color="auto" w:fill="auto"/>
          </w:tcPr>
          <w:p w14:paraId="2B39711E" w14:textId="77777777" w:rsidR="00635155" w:rsidRPr="009A7184" w:rsidRDefault="00635155" w:rsidP="00635155">
            <w:pPr>
              <w:pStyle w:val="ENoteTableText"/>
              <w:rPr>
                <w:szCs w:val="16"/>
              </w:rPr>
            </w:pPr>
          </w:p>
        </w:tc>
      </w:tr>
      <w:tr w:rsidR="00635155" w:rsidRPr="009A7184" w14:paraId="70B119B5" w14:textId="77777777" w:rsidTr="001F643F">
        <w:trPr>
          <w:cantSplit/>
        </w:trPr>
        <w:tc>
          <w:tcPr>
            <w:tcW w:w="2044" w:type="dxa"/>
            <w:shd w:val="clear" w:color="auto" w:fill="auto"/>
          </w:tcPr>
          <w:p w14:paraId="26416C8E" w14:textId="77777777" w:rsidR="00635155" w:rsidRPr="009A7184" w:rsidRDefault="00635155" w:rsidP="00635155">
            <w:pPr>
              <w:pStyle w:val="ENoteTableText"/>
              <w:tabs>
                <w:tab w:val="center" w:leader="dot" w:pos="2268"/>
              </w:tabs>
              <w:rPr>
                <w:szCs w:val="16"/>
              </w:rPr>
            </w:pPr>
            <w:r w:rsidRPr="009A7184">
              <w:rPr>
                <w:szCs w:val="16"/>
              </w:rPr>
              <w:t>4408</w:t>
            </w:r>
            <w:r w:rsidRPr="009A7184">
              <w:rPr>
                <w:szCs w:val="16"/>
              </w:rPr>
              <w:tab/>
            </w:r>
          </w:p>
        </w:tc>
        <w:tc>
          <w:tcPr>
            <w:tcW w:w="5044" w:type="dxa"/>
            <w:shd w:val="clear" w:color="auto" w:fill="auto"/>
          </w:tcPr>
          <w:p w14:paraId="36EE57F5"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18C805C1" w14:textId="77777777" w:rsidTr="001F643F">
        <w:trPr>
          <w:cantSplit/>
        </w:trPr>
        <w:tc>
          <w:tcPr>
            <w:tcW w:w="2044" w:type="dxa"/>
            <w:shd w:val="clear" w:color="auto" w:fill="auto"/>
          </w:tcPr>
          <w:p w14:paraId="55342E70" w14:textId="77777777" w:rsidR="00635155" w:rsidRPr="009A7184" w:rsidRDefault="00635155" w:rsidP="00635155">
            <w:pPr>
              <w:pStyle w:val="ENoteTableText"/>
              <w:tabs>
                <w:tab w:val="center" w:leader="dot" w:pos="2268"/>
              </w:tabs>
              <w:rPr>
                <w:szCs w:val="16"/>
              </w:rPr>
            </w:pPr>
            <w:r w:rsidRPr="009A7184">
              <w:rPr>
                <w:szCs w:val="16"/>
              </w:rPr>
              <w:t>4408.10</w:t>
            </w:r>
            <w:r w:rsidRPr="009A7184">
              <w:rPr>
                <w:szCs w:val="16"/>
              </w:rPr>
              <w:tab/>
            </w:r>
          </w:p>
        </w:tc>
        <w:tc>
          <w:tcPr>
            <w:tcW w:w="5044" w:type="dxa"/>
            <w:shd w:val="clear" w:color="auto" w:fill="auto"/>
          </w:tcPr>
          <w:p w14:paraId="4DE657ED" w14:textId="77777777" w:rsidR="00635155" w:rsidRPr="009A7184" w:rsidRDefault="00635155" w:rsidP="00635155">
            <w:pPr>
              <w:pStyle w:val="ENoteTableText"/>
              <w:rPr>
                <w:szCs w:val="16"/>
              </w:rPr>
            </w:pPr>
            <w:r w:rsidRPr="009A7184">
              <w:rPr>
                <w:szCs w:val="16"/>
              </w:rPr>
              <w:t>ad. No. 120, 2001</w:t>
            </w:r>
          </w:p>
        </w:tc>
      </w:tr>
      <w:tr w:rsidR="00635155" w:rsidRPr="009A7184" w14:paraId="2E5A2AF6" w14:textId="77777777" w:rsidTr="001F643F">
        <w:trPr>
          <w:cantSplit/>
        </w:trPr>
        <w:tc>
          <w:tcPr>
            <w:tcW w:w="2044" w:type="dxa"/>
            <w:shd w:val="clear" w:color="auto" w:fill="auto"/>
          </w:tcPr>
          <w:p w14:paraId="4C916ABF" w14:textId="77777777" w:rsidR="00635155" w:rsidRPr="009A7184" w:rsidRDefault="00635155" w:rsidP="00635155">
            <w:pPr>
              <w:pStyle w:val="ENoteTableText"/>
              <w:tabs>
                <w:tab w:val="center" w:leader="dot" w:pos="2268"/>
              </w:tabs>
              <w:rPr>
                <w:szCs w:val="16"/>
              </w:rPr>
            </w:pPr>
            <w:r w:rsidRPr="009A7184">
              <w:rPr>
                <w:szCs w:val="16"/>
              </w:rPr>
              <w:t>4408.10.00</w:t>
            </w:r>
            <w:r w:rsidRPr="009A7184">
              <w:rPr>
                <w:szCs w:val="16"/>
              </w:rPr>
              <w:tab/>
            </w:r>
          </w:p>
        </w:tc>
        <w:tc>
          <w:tcPr>
            <w:tcW w:w="5044" w:type="dxa"/>
            <w:shd w:val="clear" w:color="auto" w:fill="auto"/>
          </w:tcPr>
          <w:p w14:paraId="01B8EC9E" w14:textId="77777777" w:rsidR="00635155" w:rsidRPr="009A7184" w:rsidRDefault="00635155" w:rsidP="00635155">
            <w:pPr>
              <w:pStyle w:val="ENoteTableText"/>
              <w:rPr>
                <w:szCs w:val="16"/>
              </w:rPr>
            </w:pPr>
            <w:r w:rsidRPr="009A7184">
              <w:rPr>
                <w:szCs w:val="16"/>
              </w:rPr>
              <w:t>rep. No. 120, 2001</w:t>
            </w:r>
          </w:p>
        </w:tc>
      </w:tr>
      <w:tr w:rsidR="00635155" w:rsidRPr="009A7184" w14:paraId="609C2A64" w14:textId="77777777" w:rsidTr="001F643F">
        <w:trPr>
          <w:cantSplit/>
        </w:trPr>
        <w:tc>
          <w:tcPr>
            <w:tcW w:w="2044" w:type="dxa"/>
            <w:shd w:val="clear" w:color="auto" w:fill="auto"/>
          </w:tcPr>
          <w:p w14:paraId="542EF6BC" w14:textId="77777777" w:rsidR="00635155" w:rsidRPr="009A7184" w:rsidRDefault="00635155" w:rsidP="00635155">
            <w:pPr>
              <w:pStyle w:val="ENoteTableText"/>
              <w:tabs>
                <w:tab w:val="center" w:leader="dot" w:pos="2268"/>
              </w:tabs>
              <w:rPr>
                <w:szCs w:val="16"/>
              </w:rPr>
            </w:pPr>
            <w:r w:rsidRPr="009A7184">
              <w:rPr>
                <w:szCs w:val="16"/>
              </w:rPr>
              <w:t>4408.10.1</w:t>
            </w:r>
            <w:r w:rsidRPr="009A7184">
              <w:rPr>
                <w:szCs w:val="16"/>
              </w:rPr>
              <w:tab/>
            </w:r>
          </w:p>
        </w:tc>
        <w:tc>
          <w:tcPr>
            <w:tcW w:w="5044" w:type="dxa"/>
            <w:shd w:val="clear" w:color="auto" w:fill="auto"/>
          </w:tcPr>
          <w:p w14:paraId="28BC7333" w14:textId="77777777" w:rsidR="00635155" w:rsidRPr="009A7184" w:rsidRDefault="00635155" w:rsidP="00635155">
            <w:pPr>
              <w:pStyle w:val="ENoteTableText"/>
              <w:rPr>
                <w:szCs w:val="16"/>
              </w:rPr>
            </w:pPr>
            <w:r w:rsidRPr="009A7184">
              <w:rPr>
                <w:szCs w:val="16"/>
              </w:rPr>
              <w:t>ad. No. 120, 2001</w:t>
            </w:r>
          </w:p>
        </w:tc>
      </w:tr>
      <w:tr w:rsidR="00635155" w:rsidRPr="009A7184" w14:paraId="40953D71" w14:textId="77777777" w:rsidTr="001F643F">
        <w:trPr>
          <w:cantSplit/>
        </w:trPr>
        <w:tc>
          <w:tcPr>
            <w:tcW w:w="2044" w:type="dxa"/>
            <w:shd w:val="clear" w:color="auto" w:fill="auto"/>
          </w:tcPr>
          <w:p w14:paraId="62132760" w14:textId="77777777" w:rsidR="00635155" w:rsidRPr="009A7184" w:rsidRDefault="00635155" w:rsidP="00635155">
            <w:pPr>
              <w:pStyle w:val="ENoteTableText"/>
              <w:tabs>
                <w:tab w:val="center" w:leader="dot" w:pos="2268"/>
              </w:tabs>
              <w:rPr>
                <w:szCs w:val="16"/>
              </w:rPr>
            </w:pPr>
            <w:r w:rsidRPr="009A7184">
              <w:rPr>
                <w:szCs w:val="16"/>
              </w:rPr>
              <w:t>4408.10.11</w:t>
            </w:r>
            <w:r w:rsidRPr="009A7184">
              <w:rPr>
                <w:szCs w:val="16"/>
              </w:rPr>
              <w:tab/>
            </w:r>
          </w:p>
        </w:tc>
        <w:tc>
          <w:tcPr>
            <w:tcW w:w="5044" w:type="dxa"/>
            <w:shd w:val="clear" w:color="auto" w:fill="auto"/>
          </w:tcPr>
          <w:p w14:paraId="13DA810B" w14:textId="77777777" w:rsidR="00635155" w:rsidRPr="009A7184" w:rsidRDefault="00635155" w:rsidP="00635155">
            <w:pPr>
              <w:pStyle w:val="ENoteTableText"/>
              <w:rPr>
                <w:szCs w:val="16"/>
              </w:rPr>
            </w:pPr>
            <w:r w:rsidRPr="009A7184">
              <w:rPr>
                <w:szCs w:val="16"/>
              </w:rPr>
              <w:t>ad. No. 120, 2001</w:t>
            </w:r>
          </w:p>
        </w:tc>
      </w:tr>
      <w:tr w:rsidR="00635155" w:rsidRPr="009A7184" w14:paraId="7019F6D1" w14:textId="77777777" w:rsidTr="001F643F">
        <w:trPr>
          <w:cantSplit/>
        </w:trPr>
        <w:tc>
          <w:tcPr>
            <w:tcW w:w="2044" w:type="dxa"/>
            <w:shd w:val="clear" w:color="auto" w:fill="auto"/>
          </w:tcPr>
          <w:p w14:paraId="3862E59A" w14:textId="77777777" w:rsidR="00635155" w:rsidRPr="009A7184" w:rsidRDefault="00635155" w:rsidP="00635155">
            <w:pPr>
              <w:pStyle w:val="ENoteTableText"/>
              <w:tabs>
                <w:tab w:val="center" w:leader="dot" w:pos="2268"/>
              </w:tabs>
              <w:rPr>
                <w:szCs w:val="16"/>
              </w:rPr>
            </w:pPr>
            <w:r w:rsidRPr="009A7184">
              <w:rPr>
                <w:szCs w:val="16"/>
              </w:rPr>
              <w:t>4408.10.12</w:t>
            </w:r>
            <w:r w:rsidRPr="009A7184">
              <w:rPr>
                <w:szCs w:val="16"/>
              </w:rPr>
              <w:tab/>
            </w:r>
          </w:p>
        </w:tc>
        <w:tc>
          <w:tcPr>
            <w:tcW w:w="5044" w:type="dxa"/>
            <w:shd w:val="clear" w:color="auto" w:fill="auto"/>
          </w:tcPr>
          <w:p w14:paraId="450F1EB6" w14:textId="77777777" w:rsidR="00635155" w:rsidRPr="009A7184" w:rsidRDefault="00635155" w:rsidP="00635155">
            <w:pPr>
              <w:pStyle w:val="ENoteTableText"/>
              <w:rPr>
                <w:szCs w:val="16"/>
              </w:rPr>
            </w:pPr>
            <w:r w:rsidRPr="009A7184">
              <w:rPr>
                <w:szCs w:val="16"/>
              </w:rPr>
              <w:t>ad. No. 120, 2001</w:t>
            </w:r>
          </w:p>
        </w:tc>
      </w:tr>
      <w:tr w:rsidR="00635155" w:rsidRPr="009A7184" w14:paraId="260E786E" w14:textId="77777777" w:rsidTr="001F643F">
        <w:trPr>
          <w:cantSplit/>
        </w:trPr>
        <w:tc>
          <w:tcPr>
            <w:tcW w:w="2044" w:type="dxa"/>
            <w:shd w:val="clear" w:color="auto" w:fill="auto"/>
          </w:tcPr>
          <w:p w14:paraId="2F1EB3CD" w14:textId="77777777" w:rsidR="00635155" w:rsidRPr="009A7184" w:rsidRDefault="00635155" w:rsidP="00635155">
            <w:pPr>
              <w:pStyle w:val="ENoteTableText"/>
              <w:rPr>
                <w:szCs w:val="16"/>
              </w:rPr>
            </w:pPr>
          </w:p>
        </w:tc>
        <w:tc>
          <w:tcPr>
            <w:tcW w:w="5044" w:type="dxa"/>
            <w:shd w:val="clear" w:color="auto" w:fill="auto"/>
          </w:tcPr>
          <w:p w14:paraId="47E48D53" w14:textId="77777777" w:rsidR="00635155" w:rsidRPr="009A7184" w:rsidRDefault="00635155" w:rsidP="00635155">
            <w:pPr>
              <w:pStyle w:val="ENoteTableText"/>
              <w:rPr>
                <w:szCs w:val="16"/>
              </w:rPr>
            </w:pPr>
            <w:r w:rsidRPr="009A7184">
              <w:rPr>
                <w:szCs w:val="16"/>
              </w:rPr>
              <w:t>am No 137, 2012; No 78, 2016</w:t>
            </w:r>
          </w:p>
        </w:tc>
      </w:tr>
      <w:tr w:rsidR="00635155" w:rsidRPr="009A7184" w14:paraId="791E0DF8" w14:textId="77777777" w:rsidTr="001F643F">
        <w:trPr>
          <w:cantSplit/>
        </w:trPr>
        <w:tc>
          <w:tcPr>
            <w:tcW w:w="2044" w:type="dxa"/>
            <w:shd w:val="clear" w:color="auto" w:fill="auto"/>
          </w:tcPr>
          <w:p w14:paraId="142ECE2F" w14:textId="77777777" w:rsidR="00635155" w:rsidRPr="009A7184" w:rsidRDefault="00635155" w:rsidP="00635155">
            <w:pPr>
              <w:pStyle w:val="ENoteTableText"/>
              <w:tabs>
                <w:tab w:val="center" w:leader="dot" w:pos="2268"/>
              </w:tabs>
              <w:rPr>
                <w:szCs w:val="16"/>
              </w:rPr>
            </w:pPr>
            <w:r w:rsidRPr="009A7184">
              <w:rPr>
                <w:szCs w:val="16"/>
              </w:rPr>
              <w:t>4408.10.13</w:t>
            </w:r>
            <w:r w:rsidRPr="009A7184">
              <w:rPr>
                <w:szCs w:val="16"/>
              </w:rPr>
              <w:tab/>
            </w:r>
          </w:p>
        </w:tc>
        <w:tc>
          <w:tcPr>
            <w:tcW w:w="5044" w:type="dxa"/>
            <w:shd w:val="clear" w:color="auto" w:fill="auto"/>
          </w:tcPr>
          <w:p w14:paraId="62A899B8" w14:textId="77777777" w:rsidR="00635155" w:rsidRPr="009A7184" w:rsidRDefault="00635155" w:rsidP="00635155">
            <w:pPr>
              <w:pStyle w:val="ENoteTableText"/>
              <w:rPr>
                <w:szCs w:val="16"/>
              </w:rPr>
            </w:pPr>
            <w:r w:rsidRPr="009A7184">
              <w:rPr>
                <w:szCs w:val="16"/>
              </w:rPr>
              <w:t>ad. No. 120, 2001</w:t>
            </w:r>
          </w:p>
        </w:tc>
      </w:tr>
      <w:tr w:rsidR="00635155" w:rsidRPr="009A7184" w14:paraId="593A1D03" w14:textId="77777777" w:rsidTr="001F643F">
        <w:trPr>
          <w:cantSplit/>
        </w:trPr>
        <w:tc>
          <w:tcPr>
            <w:tcW w:w="2044" w:type="dxa"/>
            <w:shd w:val="clear" w:color="auto" w:fill="auto"/>
          </w:tcPr>
          <w:p w14:paraId="110AD30A" w14:textId="77777777" w:rsidR="00635155" w:rsidRPr="009A7184" w:rsidRDefault="00635155" w:rsidP="00635155">
            <w:pPr>
              <w:pStyle w:val="ENoteTableText"/>
              <w:rPr>
                <w:szCs w:val="16"/>
              </w:rPr>
            </w:pPr>
          </w:p>
        </w:tc>
        <w:tc>
          <w:tcPr>
            <w:tcW w:w="5044" w:type="dxa"/>
            <w:shd w:val="clear" w:color="auto" w:fill="auto"/>
          </w:tcPr>
          <w:p w14:paraId="674EE87E" w14:textId="77777777" w:rsidR="00635155" w:rsidRPr="009A7184" w:rsidRDefault="00635155" w:rsidP="00635155">
            <w:pPr>
              <w:pStyle w:val="ENoteTableText"/>
              <w:rPr>
                <w:szCs w:val="16"/>
              </w:rPr>
            </w:pPr>
            <w:r w:rsidRPr="009A7184">
              <w:rPr>
                <w:szCs w:val="16"/>
              </w:rPr>
              <w:t>am No 85, 2011; No 78, 2016</w:t>
            </w:r>
          </w:p>
        </w:tc>
      </w:tr>
      <w:tr w:rsidR="00635155" w:rsidRPr="009A7184" w14:paraId="1B972A68" w14:textId="77777777" w:rsidTr="001F643F">
        <w:trPr>
          <w:cantSplit/>
        </w:trPr>
        <w:tc>
          <w:tcPr>
            <w:tcW w:w="2044" w:type="dxa"/>
            <w:shd w:val="clear" w:color="auto" w:fill="auto"/>
          </w:tcPr>
          <w:p w14:paraId="2577E3DE" w14:textId="77777777" w:rsidR="00635155" w:rsidRPr="009A7184" w:rsidRDefault="00635155" w:rsidP="00635155">
            <w:pPr>
              <w:pStyle w:val="ENoteTableText"/>
              <w:tabs>
                <w:tab w:val="center" w:leader="dot" w:pos="2268"/>
              </w:tabs>
              <w:rPr>
                <w:szCs w:val="16"/>
              </w:rPr>
            </w:pPr>
            <w:r w:rsidRPr="009A7184">
              <w:rPr>
                <w:szCs w:val="16"/>
              </w:rPr>
              <w:t>4408.10.19</w:t>
            </w:r>
            <w:r w:rsidRPr="009A7184">
              <w:rPr>
                <w:szCs w:val="16"/>
              </w:rPr>
              <w:tab/>
            </w:r>
          </w:p>
        </w:tc>
        <w:tc>
          <w:tcPr>
            <w:tcW w:w="5044" w:type="dxa"/>
            <w:shd w:val="clear" w:color="auto" w:fill="auto"/>
          </w:tcPr>
          <w:p w14:paraId="036D8515" w14:textId="77777777" w:rsidR="00635155" w:rsidRPr="009A7184" w:rsidRDefault="00635155" w:rsidP="00635155">
            <w:pPr>
              <w:pStyle w:val="ENoteTableText"/>
              <w:rPr>
                <w:szCs w:val="16"/>
              </w:rPr>
            </w:pPr>
            <w:r w:rsidRPr="009A7184">
              <w:rPr>
                <w:szCs w:val="16"/>
              </w:rPr>
              <w:t>ad. No. 120, 2001</w:t>
            </w:r>
          </w:p>
        </w:tc>
      </w:tr>
      <w:tr w:rsidR="00635155" w:rsidRPr="009A7184" w14:paraId="7E7866EF" w14:textId="77777777" w:rsidTr="001F643F">
        <w:trPr>
          <w:cantSplit/>
        </w:trPr>
        <w:tc>
          <w:tcPr>
            <w:tcW w:w="2044" w:type="dxa"/>
            <w:shd w:val="clear" w:color="auto" w:fill="auto"/>
          </w:tcPr>
          <w:p w14:paraId="11429EF7" w14:textId="77777777" w:rsidR="00635155" w:rsidRPr="009A7184" w:rsidRDefault="00635155" w:rsidP="00635155">
            <w:pPr>
              <w:pStyle w:val="ENoteTableText"/>
              <w:tabs>
                <w:tab w:val="center" w:leader="dot" w:pos="2268"/>
              </w:tabs>
              <w:rPr>
                <w:szCs w:val="16"/>
              </w:rPr>
            </w:pPr>
            <w:r w:rsidRPr="009A7184">
              <w:rPr>
                <w:szCs w:val="16"/>
              </w:rPr>
              <w:t>4408.10.90</w:t>
            </w:r>
            <w:r w:rsidRPr="009A7184">
              <w:rPr>
                <w:szCs w:val="16"/>
              </w:rPr>
              <w:tab/>
            </w:r>
          </w:p>
        </w:tc>
        <w:tc>
          <w:tcPr>
            <w:tcW w:w="5044" w:type="dxa"/>
            <w:shd w:val="clear" w:color="auto" w:fill="auto"/>
          </w:tcPr>
          <w:p w14:paraId="43D932A3" w14:textId="77777777" w:rsidR="00635155" w:rsidRPr="009A7184" w:rsidRDefault="00635155" w:rsidP="00635155">
            <w:pPr>
              <w:pStyle w:val="ENoteTableText"/>
              <w:rPr>
                <w:szCs w:val="16"/>
              </w:rPr>
            </w:pPr>
            <w:r w:rsidRPr="009A7184">
              <w:rPr>
                <w:szCs w:val="16"/>
              </w:rPr>
              <w:t>ad. No. 120, 2001</w:t>
            </w:r>
          </w:p>
        </w:tc>
      </w:tr>
      <w:tr w:rsidR="00635155" w:rsidRPr="009A7184" w14:paraId="0028F573" w14:textId="77777777" w:rsidTr="001F643F">
        <w:trPr>
          <w:cantSplit/>
        </w:trPr>
        <w:tc>
          <w:tcPr>
            <w:tcW w:w="2044" w:type="dxa"/>
            <w:shd w:val="clear" w:color="auto" w:fill="auto"/>
          </w:tcPr>
          <w:p w14:paraId="6C11E937" w14:textId="77777777" w:rsidR="00635155" w:rsidRPr="009A7184" w:rsidRDefault="00635155" w:rsidP="00635155">
            <w:pPr>
              <w:pStyle w:val="ENoteTableText"/>
              <w:tabs>
                <w:tab w:val="center" w:leader="dot" w:pos="2268"/>
              </w:tabs>
              <w:rPr>
                <w:szCs w:val="16"/>
              </w:rPr>
            </w:pPr>
            <w:r w:rsidRPr="009A7184">
              <w:rPr>
                <w:szCs w:val="16"/>
              </w:rPr>
              <w:t>4408.3</w:t>
            </w:r>
            <w:r w:rsidRPr="009A7184">
              <w:rPr>
                <w:szCs w:val="16"/>
              </w:rPr>
              <w:tab/>
            </w:r>
          </w:p>
        </w:tc>
        <w:tc>
          <w:tcPr>
            <w:tcW w:w="5044" w:type="dxa"/>
            <w:shd w:val="clear" w:color="auto" w:fill="auto"/>
          </w:tcPr>
          <w:p w14:paraId="062CCFB5" w14:textId="77777777" w:rsidR="00635155" w:rsidRPr="009A7184" w:rsidRDefault="00635155" w:rsidP="00635155">
            <w:pPr>
              <w:pStyle w:val="ENoteTableText"/>
              <w:rPr>
                <w:szCs w:val="16"/>
              </w:rPr>
            </w:pPr>
            <w:r w:rsidRPr="009A7184">
              <w:rPr>
                <w:szCs w:val="16"/>
              </w:rPr>
              <w:t>rs. No. 120, 2001</w:t>
            </w:r>
          </w:p>
        </w:tc>
      </w:tr>
      <w:tr w:rsidR="00635155" w:rsidRPr="009A7184" w14:paraId="67B353B8" w14:textId="77777777" w:rsidTr="001F643F">
        <w:trPr>
          <w:cantSplit/>
        </w:trPr>
        <w:tc>
          <w:tcPr>
            <w:tcW w:w="2044" w:type="dxa"/>
            <w:shd w:val="clear" w:color="auto" w:fill="auto"/>
          </w:tcPr>
          <w:p w14:paraId="3E5CF413" w14:textId="77777777" w:rsidR="00635155" w:rsidRPr="009A7184" w:rsidRDefault="00635155" w:rsidP="00635155">
            <w:pPr>
              <w:pStyle w:val="ENoteTableText"/>
              <w:rPr>
                <w:szCs w:val="16"/>
              </w:rPr>
            </w:pPr>
          </w:p>
        </w:tc>
        <w:tc>
          <w:tcPr>
            <w:tcW w:w="5044" w:type="dxa"/>
            <w:shd w:val="clear" w:color="auto" w:fill="auto"/>
          </w:tcPr>
          <w:p w14:paraId="0F0C58B2"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C9F9858" w14:textId="77777777" w:rsidTr="001F643F">
        <w:trPr>
          <w:cantSplit/>
        </w:trPr>
        <w:tc>
          <w:tcPr>
            <w:tcW w:w="2044" w:type="dxa"/>
            <w:shd w:val="clear" w:color="auto" w:fill="auto"/>
          </w:tcPr>
          <w:p w14:paraId="659F9661" w14:textId="77777777" w:rsidR="00635155" w:rsidRPr="009A7184" w:rsidRDefault="00635155" w:rsidP="00635155">
            <w:pPr>
              <w:pStyle w:val="ENoteTableText"/>
              <w:tabs>
                <w:tab w:val="center" w:leader="dot" w:pos="2268"/>
              </w:tabs>
              <w:rPr>
                <w:szCs w:val="16"/>
              </w:rPr>
            </w:pPr>
            <w:r w:rsidRPr="009A7184">
              <w:rPr>
                <w:szCs w:val="16"/>
              </w:rPr>
              <w:t>4408.31</w:t>
            </w:r>
            <w:r w:rsidRPr="009A7184">
              <w:rPr>
                <w:szCs w:val="16"/>
              </w:rPr>
              <w:tab/>
            </w:r>
          </w:p>
        </w:tc>
        <w:tc>
          <w:tcPr>
            <w:tcW w:w="5044" w:type="dxa"/>
            <w:shd w:val="clear" w:color="auto" w:fill="auto"/>
          </w:tcPr>
          <w:p w14:paraId="3658ED97" w14:textId="77777777" w:rsidR="00635155" w:rsidRPr="009A7184" w:rsidRDefault="00635155" w:rsidP="00635155">
            <w:pPr>
              <w:pStyle w:val="ENoteTableText"/>
              <w:rPr>
                <w:szCs w:val="16"/>
              </w:rPr>
            </w:pPr>
            <w:r w:rsidRPr="009A7184">
              <w:rPr>
                <w:szCs w:val="16"/>
              </w:rPr>
              <w:t>ad. No. 120, 2001</w:t>
            </w:r>
          </w:p>
        </w:tc>
      </w:tr>
      <w:tr w:rsidR="00635155" w:rsidRPr="009A7184" w14:paraId="20DF9AA7" w14:textId="77777777" w:rsidTr="001F643F">
        <w:trPr>
          <w:cantSplit/>
        </w:trPr>
        <w:tc>
          <w:tcPr>
            <w:tcW w:w="2044" w:type="dxa"/>
            <w:shd w:val="clear" w:color="auto" w:fill="auto"/>
          </w:tcPr>
          <w:p w14:paraId="61A41D51" w14:textId="77777777" w:rsidR="00635155" w:rsidRPr="009A7184" w:rsidRDefault="00635155" w:rsidP="00635155">
            <w:pPr>
              <w:pStyle w:val="ENoteTableText"/>
              <w:tabs>
                <w:tab w:val="center" w:leader="dot" w:pos="2268"/>
              </w:tabs>
              <w:rPr>
                <w:szCs w:val="16"/>
              </w:rPr>
            </w:pPr>
            <w:r w:rsidRPr="009A7184">
              <w:rPr>
                <w:szCs w:val="16"/>
              </w:rPr>
              <w:t>4408.31.00</w:t>
            </w:r>
            <w:r w:rsidRPr="009A7184">
              <w:rPr>
                <w:szCs w:val="16"/>
              </w:rPr>
              <w:tab/>
            </w:r>
          </w:p>
        </w:tc>
        <w:tc>
          <w:tcPr>
            <w:tcW w:w="5044" w:type="dxa"/>
            <w:shd w:val="clear" w:color="auto" w:fill="auto"/>
          </w:tcPr>
          <w:p w14:paraId="700592DA" w14:textId="77777777" w:rsidR="00635155" w:rsidRPr="009A7184" w:rsidRDefault="00635155" w:rsidP="00635155">
            <w:pPr>
              <w:pStyle w:val="ENoteTableText"/>
              <w:rPr>
                <w:szCs w:val="16"/>
              </w:rPr>
            </w:pPr>
            <w:r w:rsidRPr="009A7184">
              <w:rPr>
                <w:szCs w:val="16"/>
              </w:rPr>
              <w:t>rep. No. 120, 2001</w:t>
            </w:r>
          </w:p>
        </w:tc>
      </w:tr>
      <w:tr w:rsidR="00635155" w:rsidRPr="009A7184" w14:paraId="4E7671FC" w14:textId="77777777" w:rsidTr="001F643F">
        <w:trPr>
          <w:cantSplit/>
        </w:trPr>
        <w:tc>
          <w:tcPr>
            <w:tcW w:w="2044" w:type="dxa"/>
            <w:shd w:val="clear" w:color="auto" w:fill="auto"/>
          </w:tcPr>
          <w:p w14:paraId="3D3CAA0C" w14:textId="77777777" w:rsidR="00635155" w:rsidRPr="009A7184" w:rsidRDefault="00635155" w:rsidP="00635155">
            <w:pPr>
              <w:pStyle w:val="ENoteTableText"/>
              <w:tabs>
                <w:tab w:val="center" w:leader="dot" w:pos="2268"/>
              </w:tabs>
              <w:rPr>
                <w:szCs w:val="16"/>
              </w:rPr>
            </w:pPr>
            <w:r w:rsidRPr="009A7184">
              <w:rPr>
                <w:szCs w:val="16"/>
              </w:rPr>
              <w:t>4408.31.1</w:t>
            </w:r>
            <w:r w:rsidRPr="009A7184">
              <w:rPr>
                <w:szCs w:val="16"/>
              </w:rPr>
              <w:tab/>
            </w:r>
          </w:p>
        </w:tc>
        <w:tc>
          <w:tcPr>
            <w:tcW w:w="5044" w:type="dxa"/>
            <w:shd w:val="clear" w:color="auto" w:fill="auto"/>
          </w:tcPr>
          <w:p w14:paraId="5B545CBC" w14:textId="77777777" w:rsidR="00635155" w:rsidRPr="009A7184" w:rsidRDefault="00635155" w:rsidP="00635155">
            <w:pPr>
              <w:pStyle w:val="ENoteTableText"/>
              <w:rPr>
                <w:szCs w:val="16"/>
              </w:rPr>
            </w:pPr>
            <w:r w:rsidRPr="009A7184">
              <w:rPr>
                <w:szCs w:val="16"/>
              </w:rPr>
              <w:t>ad. No. 120, 2001</w:t>
            </w:r>
          </w:p>
        </w:tc>
      </w:tr>
      <w:tr w:rsidR="00635155" w:rsidRPr="009A7184" w14:paraId="17E92DE2" w14:textId="77777777" w:rsidTr="001F643F">
        <w:trPr>
          <w:cantSplit/>
        </w:trPr>
        <w:tc>
          <w:tcPr>
            <w:tcW w:w="2044" w:type="dxa"/>
            <w:shd w:val="clear" w:color="auto" w:fill="auto"/>
          </w:tcPr>
          <w:p w14:paraId="30FFBAA6" w14:textId="77777777" w:rsidR="00635155" w:rsidRPr="009A7184" w:rsidRDefault="00635155" w:rsidP="00635155">
            <w:pPr>
              <w:pStyle w:val="ENoteTableText"/>
              <w:tabs>
                <w:tab w:val="center" w:leader="dot" w:pos="2268"/>
              </w:tabs>
              <w:rPr>
                <w:szCs w:val="16"/>
              </w:rPr>
            </w:pPr>
            <w:r w:rsidRPr="009A7184">
              <w:rPr>
                <w:szCs w:val="16"/>
              </w:rPr>
              <w:t>4408.31.11</w:t>
            </w:r>
            <w:r w:rsidRPr="009A7184">
              <w:rPr>
                <w:szCs w:val="16"/>
              </w:rPr>
              <w:tab/>
            </w:r>
          </w:p>
        </w:tc>
        <w:tc>
          <w:tcPr>
            <w:tcW w:w="5044" w:type="dxa"/>
            <w:shd w:val="clear" w:color="auto" w:fill="auto"/>
          </w:tcPr>
          <w:p w14:paraId="5DA82D92" w14:textId="77777777" w:rsidR="00635155" w:rsidRPr="009A7184" w:rsidRDefault="00635155" w:rsidP="00635155">
            <w:pPr>
              <w:pStyle w:val="ENoteTableText"/>
              <w:rPr>
                <w:szCs w:val="16"/>
              </w:rPr>
            </w:pPr>
            <w:r w:rsidRPr="009A7184">
              <w:rPr>
                <w:szCs w:val="16"/>
              </w:rPr>
              <w:t>ad. No. 120, 2001</w:t>
            </w:r>
          </w:p>
        </w:tc>
      </w:tr>
      <w:tr w:rsidR="00635155" w:rsidRPr="009A7184" w14:paraId="4C261D5B" w14:textId="77777777" w:rsidTr="001F643F">
        <w:trPr>
          <w:cantSplit/>
        </w:trPr>
        <w:tc>
          <w:tcPr>
            <w:tcW w:w="2044" w:type="dxa"/>
            <w:shd w:val="clear" w:color="auto" w:fill="auto"/>
          </w:tcPr>
          <w:p w14:paraId="6791E388" w14:textId="77777777" w:rsidR="00635155" w:rsidRPr="009A7184" w:rsidRDefault="00635155" w:rsidP="00635155">
            <w:pPr>
              <w:pStyle w:val="ENoteTableText"/>
              <w:tabs>
                <w:tab w:val="center" w:leader="dot" w:pos="2268"/>
              </w:tabs>
              <w:rPr>
                <w:szCs w:val="16"/>
              </w:rPr>
            </w:pPr>
            <w:r w:rsidRPr="009A7184">
              <w:rPr>
                <w:szCs w:val="16"/>
              </w:rPr>
              <w:t>4408.31.12</w:t>
            </w:r>
            <w:r w:rsidRPr="009A7184">
              <w:rPr>
                <w:szCs w:val="16"/>
              </w:rPr>
              <w:tab/>
            </w:r>
          </w:p>
        </w:tc>
        <w:tc>
          <w:tcPr>
            <w:tcW w:w="5044" w:type="dxa"/>
            <w:shd w:val="clear" w:color="auto" w:fill="auto"/>
          </w:tcPr>
          <w:p w14:paraId="62D2CD98" w14:textId="77777777" w:rsidR="00635155" w:rsidRPr="009A7184" w:rsidRDefault="00635155" w:rsidP="00635155">
            <w:pPr>
              <w:pStyle w:val="ENoteTableText"/>
              <w:rPr>
                <w:szCs w:val="16"/>
              </w:rPr>
            </w:pPr>
            <w:r w:rsidRPr="009A7184">
              <w:rPr>
                <w:szCs w:val="16"/>
              </w:rPr>
              <w:t>ad. No. 120, 2001</w:t>
            </w:r>
          </w:p>
        </w:tc>
      </w:tr>
      <w:tr w:rsidR="00635155" w:rsidRPr="009A7184" w14:paraId="56C23EE4" w14:textId="77777777" w:rsidTr="001F643F">
        <w:trPr>
          <w:cantSplit/>
        </w:trPr>
        <w:tc>
          <w:tcPr>
            <w:tcW w:w="2044" w:type="dxa"/>
            <w:shd w:val="clear" w:color="auto" w:fill="auto"/>
          </w:tcPr>
          <w:p w14:paraId="6D40FD6E" w14:textId="77777777" w:rsidR="00635155" w:rsidRPr="009A7184" w:rsidRDefault="00635155" w:rsidP="00635155">
            <w:pPr>
              <w:pStyle w:val="ENoteTableText"/>
              <w:tabs>
                <w:tab w:val="center" w:leader="dot" w:pos="2268"/>
              </w:tabs>
              <w:rPr>
                <w:szCs w:val="16"/>
              </w:rPr>
            </w:pPr>
            <w:r w:rsidRPr="009A7184">
              <w:rPr>
                <w:szCs w:val="16"/>
              </w:rPr>
              <w:t>4408.31.19</w:t>
            </w:r>
            <w:r w:rsidRPr="009A7184">
              <w:rPr>
                <w:szCs w:val="16"/>
              </w:rPr>
              <w:tab/>
            </w:r>
          </w:p>
        </w:tc>
        <w:tc>
          <w:tcPr>
            <w:tcW w:w="5044" w:type="dxa"/>
            <w:shd w:val="clear" w:color="auto" w:fill="auto"/>
          </w:tcPr>
          <w:p w14:paraId="714748D6" w14:textId="77777777" w:rsidR="00635155" w:rsidRPr="009A7184" w:rsidRDefault="00635155" w:rsidP="00635155">
            <w:pPr>
              <w:pStyle w:val="ENoteTableText"/>
              <w:rPr>
                <w:szCs w:val="16"/>
              </w:rPr>
            </w:pPr>
            <w:r w:rsidRPr="009A7184">
              <w:rPr>
                <w:szCs w:val="16"/>
              </w:rPr>
              <w:t>ad. No. 120, 2001</w:t>
            </w:r>
          </w:p>
        </w:tc>
      </w:tr>
      <w:tr w:rsidR="00635155" w:rsidRPr="009A7184" w14:paraId="27A6849A" w14:textId="77777777" w:rsidTr="001F643F">
        <w:trPr>
          <w:cantSplit/>
        </w:trPr>
        <w:tc>
          <w:tcPr>
            <w:tcW w:w="2044" w:type="dxa"/>
            <w:shd w:val="clear" w:color="auto" w:fill="auto"/>
          </w:tcPr>
          <w:p w14:paraId="74F3821F" w14:textId="77777777" w:rsidR="00635155" w:rsidRPr="009A7184" w:rsidRDefault="00635155" w:rsidP="00635155">
            <w:pPr>
              <w:pStyle w:val="ENoteTableText"/>
              <w:tabs>
                <w:tab w:val="center" w:leader="dot" w:pos="2268"/>
              </w:tabs>
              <w:rPr>
                <w:szCs w:val="16"/>
              </w:rPr>
            </w:pPr>
            <w:r w:rsidRPr="009A7184">
              <w:rPr>
                <w:szCs w:val="16"/>
              </w:rPr>
              <w:t>4408.31.90</w:t>
            </w:r>
            <w:r w:rsidRPr="009A7184">
              <w:rPr>
                <w:szCs w:val="16"/>
              </w:rPr>
              <w:tab/>
            </w:r>
          </w:p>
        </w:tc>
        <w:tc>
          <w:tcPr>
            <w:tcW w:w="5044" w:type="dxa"/>
            <w:shd w:val="clear" w:color="auto" w:fill="auto"/>
          </w:tcPr>
          <w:p w14:paraId="3CD3E289" w14:textId="77777777" w:rsidR="00635155" w:rsidRPr="009A7184" w:rsidRDefault="00635155" w:rsidP="00635155">
            <w:pPr>
              <w:pStyle w:val="ENoteTableText"/>
              <w:rPr>
                <w:szCs w:val="16"/>
              </w:rPr>
            </w:pPr>
            <w:r w:rsidRPr="009A7184">
              <w:rPr>
                <w:szCs w:val="16"/>
              </w:rPr>
              <w:t>ad. No. 120, 2001</w:t>
            </w:r>
          </w:p>
        </w:tc>
      </w:tr>
      <w:tr w:rsidR="00635155" w:rsidRPr="009A7184" w14:paraId="6A591DFA" w14:textId="77777777" w:rsidTr="001F643F">
        <w:trPr>
          <w:cantSplit/>
        </w:trPr>
        <w:tc>
          <w:tcPr>
            <w:tcW w:w="2044" w:type="dxa"/>
            <w:shd w:val="clear" w:color="auto" w:fill="auto"/>
          </w:tcPr>
          <w:p w14:paraId="3A39D1D3" w14:textId="77777777" w:rsidR="00635155" w:rsidRPr="009A7184" w:rsidRDefault="00635155" w:rsidP="00635155">
            <w:pPr>
              <w:pStyle w:val="ENoteTableText"/>
              <w:tabs>
                <w:tab w:val="center" w:leader="dot" w:pos="2268"/>
              </w:tabs>
              <w:rPr>
                <w:szCs w:val="16"/>
              </w:rPr>
            </w:pPr>
            <w:r w:rsidRPr="009A7184">
              <w:rPr>
                <w:szCs w:val="16"/>
              </w:rPr>
              <w:t>4408.39</w:t>
            </w:r>
            <w:r w:rsidRPr="009A7184">
              <w:rPr>
                <w:szCs w:val="16"/>
              </w:rPr>
              <w:tab/>
            </w:r>
          </w:p>
        </w:tc>
        <w:tc>
          <w:tcPr>
            <w:tcW w:w="5044" w:type="dxa"/>
            <w:shd w:val="clear" w:color="auto" w:fill="auto"/>
          </w:tcPr>
          <w:p w14:paraId="5733693D" w14:textId="77777777" w:rsidR="00635155" w:rsidRPr="009A7184" w:rsidRDefault="00635155" w:rsidP="00635155">
            <w:pPr>
              <w:pStyle w:val="ENoteTableText"/>
              <w:rPr>
                <w:szCs w:val="16"/>
              </w:rPr>
            </w:pPr>
            <w:r w:rsidRPr="009A7184">
              <w:rPr>
                <w:szCs w:val="16"/>
              </w:rPr>
              <w:t>ad. No. 120, 2001</w:t>
            </w:r>
          </w:p>
        </w:tc>
      </w:tr>
      <w:tr w:rsidR="00635155" w:rsidRPr="009A7184" w14:paraId="0949ED2B" w14:textId="77777777" w:rsidTr="001F643F">
        <w:trPr>
          <w:cantSplit/>
        </w:trPr>
        <w:tc>
          <w:tcPr>
            <w:tcW w:w="2044" w:type="dxa"/>
            <w:shd w:val="clear" w:color="auto" w:fill="auto"/>
          </w:tcPr>
          <w:p w14:paraId="77DFF155" w14:textId="77777777" w:rsidR="00635155" w:rsidRPr="009A7184" w:rsidRDefault="00635155" w:rsidP="00635155">
            <w:pPr>
              <w:pStyle w:val="ENoteTableText"/>
              <w:tabs>
                <w:tab w:val="center" w:leader="dot" w:pos="2268"/>
              </w:tabs>
              <w:rPr>
                <w:szCs w:val="16"/>
              </w:rPr>
            </w:pPr>
            <w:r w:rsidRPr="009A7184">
              <w:rPr>
                <w:szCs w:val="16"/>
              </w:rPr>
              <w:t>4408.39.00</w:t>
            </w:r>
            <w:r w:rsidRPr="009A7184">
              <w:rPr>
                <w:szCs w:val="16"/>
              </w:rPr>
              <w:tab/>
            </w:r>
          </w:p>
        </w:tc>
        <w:tc>
          <w:tcPr>
            <w:tcW w:w="5044" w:type="dxa"/>
            <w:shd w:val="clear" w:color="auto" w:fill="auto"/>
          </w:tcPr>
          <w:p w14:paraId="653A5133" w14:textId="77777777" w:rsidR="00635155" w:rsidRPr="009A7184" w:rsidRDefault="00635155" w:rsidP="00635155">
            <w:pPr>
              <w:pStyle w:val="ENoteTableText"/>
              <w:rPr>
                <w:szCs w:val="16"/>
              </w:rPr>
            </w:pPr>
            <w:r w:rsidRPr="009A7184">
              <w:rPr>
                <w:szCs w:val="16"/>
              </w:rPr>
              <w:t>rep. No. 120, 2001</w:t>
            </w:r>
          </w:p>
        </w:tc>
      </w:tr>
      <w:tr w:rsidR="00635155" w:rsidRPr="009A7184" w14:paraId="7A21C960" w14:textId="77777777" w:rsidTr="001F643F">
        <w:trPr>
          <w:cantSplit/>
        </w:trPr>
        <w:tc>
          <w:tcPr>
            <w:tcW w:w="2044" w:type="dxa"/>
            <w:shd w:val="clear" w:color="auto" w:fill="auto"/>
          </w:tcPr>
          <w:p w14:paraId="741C43B7" w14:textId="77777777" w:rsidR="00635155" w:rsidRPr="009A7184" w:rsidRDefault="00635155" w:rsidP="00635155">
            <w:pPr>
              <w:pStyle w:val="ENoteTableText"/>
              <w:tabs>
                <w:tab w:val="center" w:leader="dot" w:pos="2268"/>
              </w:tabs>
              <w:rPr>
                <w:szCs w:val="16"/>
              </w:rPr>
            </w:pPr>
            <w:r w:rsidRPr="009A7184">
              <w:rPr>
                <w:szCs w:val="16"/>
              </w:rPr>
              <w:t>4408.39.1</w:t>
            </w:r>
            <w:r w:rsidRPr="009A7184">
              <w:rPr>
                <w:szCs w:val="16"/>
              </w:rPr>
              <w:tab/>
            </w:r>
          </w:p>
        </w:tc>
        <w:tc>
          <w:tcPr>
            <w:tcW w:w="5044" w:type="dxa"/>
            <w:shd w:val="clear" w:color="auto" w:fill="auto"/>
          </w:tcPr>
          <w:p w14:paraId="7B5EAD0D" w14:textId="77777777" w:rsidR="00635155" w:rsidRPr="009A7184" w:rsidRDefault="00635155" w:rsidP="00635155">
            <w:pPr>
              <w:pStyle w:val="ENoteTableText"/>
              <w:rPr>
                <w:szCs w:val="16"/>
              </w:rPr>
            </w:pPr>
            <w:r w:rsidRPr="009A7184">
              <w:rPr>
                <w:szCs w:val="16"/>
              </w:rPr>
              <w:t>ad. No. 120, 2001</w:t>
            </w:r>
          </w:p>
        </w:tc>
      </w:tr>
      <w:tr w:rsidR="00635155" w:rsidRPr="009A7184" w14:paraId="4EA5022C" w14:textId="77777777" w:rsidTr="001F643F">
        <w:trPr>
          <w:cantSplit/>
        </w:trPr>
        <w:tc>
          <w:tcPr>
            <w:tcW w:w="2044" w:type="dxa"/>
            <w:shd w:val="clear" w:color="auto" w:fill="auto"/>
          </w:tcPr>
          <w:p w14:paraId="7D37593D" w14:textId="77777777" w:rsidR="00635155" w:rsidRPr="009A7184" w:rsidRDefault="00635155" w:rsidP="00635155">
            <w:pPr>
              <w:pStyle w:val="ENoteTableText"/>
              <w:rPr>
                <w:szCs w:val="16"/>
              </w:rPr>
            </w:pPr>
          </w:p>
        </w:tc>
        <w:tc>
          <w:tcPr>
            <w:tcW w:w="5044" w:type="dxa"/>
            <w:shd w:val="clear" w:color="auto" w:fill="auto"/>
          </w:tcPr>
          <w:p w14:paraId="4F67729E" w14:textId="77777777" w:rsidR="00635155" w:rsidRPr="009A7184" w:rsidRDefault="00635155" w:rsidP="00635155">
            <w:pPr>
              <w:pStyle w:val="ENoteTableText"/>
              <w:rPr>
                <w:szCs w:val="16"/>
              </w:rPr>
            </w:pPr>
            <w:r w:rsidRPr="009A7184">
              <w:rPr>
                <w:szCs w:val="16"/>
              </w:rPr>
              <w:t>am No 85, 2011; No 78, 2016</w:t>
            </w:r>
          </w:p>
        </w:tc>
      </w:tr>
      <w:tr w:rsidR="00635155" w:rsidRPr="009A7184" w14:paraId="5683679E" w14:textId="77777777" w:rsidTr="001F643F">
        <w:trPr>
          <w:cantSplit/>
        </w:trPr>
        <w:tc>
          <w:tcPr>
            <w:tcW w:w="2044" w:type="dxa"/>
            <w:shd w:val="clear" w:color="auto" w:fill="auto"/>
          </w:tcPr>
          <w:p w14:paraId="2B51259B" w14:textId="77777777" w:rsidR="00635155" w:rsidRPr="009A7184" w:rsidRDefault="00635155" w:rsidP="00635155">
            <w:pPr>
              <w:pStyle w:val="ENoteTableText"/>
              <w:tabs>
                <w:tab w:val="center" w:leader="dot" w:pos="2268"/>
              </w:tabs>
              <w:rPr>
                <w:szCs w:val="16"/>
              </w:rPr>
            </w:pPr>
            <w:r w:rsidRPr="009A7184">
              <w:rPr>
                <w:szCs w:val="16"/>
              </w:rPr>
              <w:t>4408.39.11</w:t>
            </w:r>
            <w:r w:rsidRPr="009A7184">
              <w:rPr>
                <w:szCs w:val="16"/>
              </w:rPr>
              <w:tab/>
            </w:r>
          </w:p>
        </w:tc>
        <w:tc>
          <w:tcPr>
            <w:tcW w:w="5044" w:type="dxa"/>
            <w:shd w:val="clear" w:color="auto" w:fill="auto"/>
          </w:tcPr>
          <w:p w14:paraId="631C7A0E" w14:textId="77777777" w:rsidR="00635155" w:rsidRPr="009A7184" w:rsidRDefault="00635155" w:rsidP="00635155">
            <w:pPr>
              <w:pStyle w:val="ENoteTableText"/>
              <w:rPr>
                <w:szCs w:val="16"/>
              </w:rPr>
            </w:pPr>
            <w:r w:rsidRPr="009A7184">
              <w:rPr>
                <w:szCs w:val="16"/>
              </w:rPr>
              <w:t>ad. No. 120, 2001</w:t>
            </w:r>
          </w:p>
        </w:tc>
      </w:tr>
      <w:tr w:rsidR="00635155" w:rsidRPr="009A7184" w14:paraId="76F2CA1B" w14:textId="77777777" w:rsidTr="001F643F">
        <w:trPr>
          <w:cantSplit/>
        </w:trPr>
        <w:tc>
          <w:tcPr>
            <w:tcW w:w="2044" w:type="dxa"/>
            <w:shd w:val="clear" w:color="auto" w:fill="auto"/>
          </w:tcPr>
          <w:p w14:paraId="0A2AEDE5" w14:textId="77777777" w:rsidR="00635155" w:rsidRPr="009A7184" w:rsidRDefault="00635155" w:rsidP="00635155">
            <w:pPr>
              <w:pStyle w:val="ENoteTableText"/>
              <w:tabs>
                <w:tab w:val="center" w:leader="dot" w:pos="2268"/>
              </w:tabs>
              <w:rPr>
                <w:szCs w:val="16"/>
              </w:rPr>
            </w:pPr>
            <w:r w:rsidRPr="009A7184">
              <w:rPr>
                <w:szCs w:val="16"/>
              </w:rPr>
              <w:t>4408.39.12</w:t>
            </w:r>
            <w:r w:rsidRPr="009A7184">
              <w:rPr>
                <w:szCs w:val="16"/>
              </w:rPr>
              <w:tab/>
            </w:r>
          </w:p>
        </w:tc>
        <w:tc>
          <w:tcPr>
            <w:tcW w:w="5044" w:type="dxa"/>
            <w:shd w:val="clear" w:color="auto" w:fill="auto"/>
          </w:tcPr>
          <w:p w14:paraId="2BF52756" w14:textId="77777777" w:rsidR="00635155" w:rsidRPr="009A7184" w:rsidRDefault="00635155" w:rsidP="00635155">
            <w:pPr>
              <w:pStyle w:val="ENoteTableText"/>
              <w:rPr>
                <w:szCs w:val="16"/>
              </w:rPr>
            </w:pPr>
            <w:r w:rsidRPr="009A7184">
              <w:rPr>
                <w:szCs w:val="16"/>
              </w:rPr>
              <w:t>ad. No. 120, 2001</w:t>
            </w:r>
          </w:p>
        </w:tc>
      </w:tr>
      <w:tr w:rsidR="00635155" w:rsidRPr="009A7184" w14:paraId="0C539AA6" w14:textId="77777777" w:rsidTr="001F643F">
        <w:trPr>
          <w:cantSplit/>
        </w:trPr>
        <w:tc>
          <w:tcPr>
            <w:tcW w:w="2044" w:type="dxa"/>
            <w:shd w:val="clear" w:color="auto" w:fill="auto"/>
          </w:tcPr>
          <w:p w14:paraId="5B407308" w14:textId="77777777" w:rsidR="00635155" w:rsidRPr="009A7184" w:rsidRDefault="00635155" w:rsidP="00635155">
            <w:pPr>
              <w:pStyle w:val="ENoteTableText"/>
              <w:rPr>
                <w:szCs w:val="16"/>
              </w:rPr>
            </w:pPr>
          </w:p>
        </w:tc>
        <w:tc>
          <w:tcPr>
            <w:tcW w:w="5044" w:type="dxa"/>
            <w:shd w:val="clear" w:color="auto" w:fill="auto"/>
          </w:tcPr>
          <w:p w14:paraId="5289D23F" w14:textId="77777777" w:rsidR="00635155" w:rsidRPr="009A7184" w:rsidRDefault="00635155" w:rsidP="00635155">
            <w:pPr>
              <w:pStyle w:val="ENoteTableText"/>
              <w:rPr>
                <w:szCs w:val="16"/>
              </w:rPr>
            </w:pPr>
            <w:r w:rsidRPr="009A7184">
              <w:rPr>
                <w:szCs w:val="16"/>
              </w:rPr>
              <w:t>am No 85, 2011; No 78, 2016</w:t>
            </w:r>
          </w:p>
        </w:tc>
      </w:tr>
      <w:tr w:rsidR="00635155" w:rsidRPr="009A7184" w14:paraId="31DB3341" w14:textId="77777777" w:rsidTr="001F643F">
        <w:trPr>
          <w:cantSplit/>
        </w:trPr>
        <w:tc>
          <w:tcPr>
            <w:tcW w:w="2044" w:type="dxa"/>
            <w:shd w:val="clear" w:color="auto" w:fill="auto"/>
          </w:tcPr>
          <w:p w14:paraId="7E608B06" w14:textId="77777777" w:rsidR="00635155" w:rsidRPr="009A7184" w:rsidRDefault="00635155" w:rsidP="00635155">
            <w:pPr>
              <w:pStyle w:val="ENoteTableText"/>
              <w:tabs>
                <w:tab w:val="center" w:leader="dot" w:pos="2268"/>
              </w:tabs>
              <w:rPr>
                <w:szCs w:val="16"/>
              </w:rPr>
            </w:pPr>
            <w:r w:rsidRPr="009A7184">
              <w:rPr>
                <w:szCs w:val="16"/>
              </w:rPr>
              <w:t>4408.39.13</w:t>
            </w:r>
            <w:r w:rsidRPr="009A7184">
              <w:rPr>
                <w:szCs w:val="16"/>
              </w:rPr>
              <w:tab/>
            </w:r>
          </w:p>
        </w:tc>
        <w:tc>
          <w:tcPr>
            <w:tcW w:w="5044" w:type="dxa"/>
            <w:shd w:val="clear" w:color="auto" w:fill="auto"/>
          </w:tcPr>
          <w:p w14:paraId="58C25246" w14:textId="77777777" w:rsidR="00635155" w:rsidRPr="009A7184" w:rsidRDefault="00635155" w:rsidP="00635155">
            <w:pPr>
              <w:pStyle w:val="ENoteTableText"/>
              <w:rPr>
                <w:szCs w:val="16"/>
              </w:rPr>
            </w:pPr>
            <w:r w:rsidRPr="009A7184">
              <w:rPr>
                <w:szCs w:val="16"/>
              </w:rPr>
              <w:t>ad. No. 120, 2001</w:t>
            </w:r>
          </w:p>
        </w:tc>
      </w:tr>
      <w:tr w:rsidR="00635155" w:rsidRPr="009A7184" w14:paraId="40DCFA9D" w14:textId="77777777" w:rsidTr="001F643F">
        <w:trPr>
          <w:cantSplit/>
        </w:trPr>
        <w:tc>
          <w:tcPr>
            <w:tcW w:w="2044" w:type="dxa"/>
            <w:shd w:val="clear" w:color="auto" w:fill="auto"/>
          </w:tcPr>
          <w:p w14:paraId="414A06B3" w14:textId="77777777" w:rsidR="00635155" w:rsidRPr="009A7184" w:rsidRDefault="00635155" w:rsidP="00635155">
            <w:pPr>
              <w:pStyle w:val="ENoteTableText"/>
              <w:rPr>
                <w:szCs w:val="16"/>
              </w:rPr>
            </w:pPr>
          </w:p>
        </w:tc>
        <w:tc>
          <w:tcPr>
            <w:tcW w:w="5044" w:type="dxa"/>
            <w:shd w:val="clear" w:color="auto" w:fill="auto"/>
          </w:tcPr>
          <w:p w14:paraId="4FEFE2CF" w14:textId="77777777" w:rsidR="00635155" w:rsidRPr="009A7184" w:rsidRDefault="00635155" w:rsidP="00635155">
            <w:pPr>
              <w:pStyle w:val="ENoteTableText"/>
              <w:rPr>
                <w:szCs w:val="16"/>
              </w:rPr>
            </w:pPr>
            <w:r w:rsidRPr="009A7184">
              <w:rPr>
                <w:szCs w:val="16"/>
              </w:rPr>
              <w:t>am No 85, 2011; No 78, 2016</w:t>
            </w:r>
          </w:p>
        </w:tc>
      </w:tr>
      <w:tr w:rsidR="00635155" w:rsidRPr="009A7184" w14:paraId="3D8E7D34" w14:textId="77777777" w:rsidTr="001F643F">
        <w:trPr>
          <w:cantSplit/>
        </w:trPr>
        <w:tc>
          <w:tcPr>
            <w:tcW w:w="2044" w:type="dxa"/>
            <w:shd w:val="clear" w:color="auto" w:fill="auto"/>
          </w:tcPr>
          <w:p w14:paraId="78872396" w14:textId="77777777" w:rsidR="00635155" w:rsidRPr="009A7184" w:rsidRDefault="00635155" w:rsidP="00635155">
            <w:pPr>
              <w:pStyle w:val="ENoteTableText"/>
              <w:tabs>
                <w:tab w:val="center" w:leader="dot" w:pos="2268"/>
              </w:tabs>
              <w:rPr>
                <w:szCs w:val="16"/>
              </w:rPr>
            </w:pPr>
            <w:r w:rsidRPr="009A7184">
              <w:rPr>
                <w:szCs w:val="16"/>
              </w:rPr>
              <w:t>4408.39.19</w:t>
            </w:r>
            <w:r w:rsidRPr="009A7184">
              <w:rPr>
                <w:szCs w:val="16"/>
              </w:rPr>
              <w:tab/>
            </w:r>
          </w:p>
        </w:tc>
        <w:tc>
          <w:tcPr>
            <w:tcW w:w="5044" w:type="dxa"/>
            <w:shd w:val="clear" w:color="auto" w:fill="auto"/>
          </w:tcPr>
          <w:p w14:paraId="736D276D" w14:textId="77777777" w:rsidR="00635155" w:rsidRPr="009A7184" w:rsidRDefault="00635155" w:rsidP="00635155">
            <w:pPr>
              <w:pStyle w:val="ENoteTableText"/>
              <w:rPr>
                <w:szCs w:val="16"/>
              </w:rPr>
            </w:pPr>
            <w:r w:rsidRPr="009A7184">
              <w:rPr>
                <w:szCs w:val="16"/>
              </w:rPr>
              <w:t>ad. No. 120, 2001</w:t>
            </w:r>
          </w:p>
        </w:tc>
      </w:tr>
      <w:tr w:rsidR="00635155" w:rsidRPr="009A7184" w14:paraId="738447C2" w14:textId="77777777" w:rsidTr="001F643F">
        <w:trPr>
          <w:cantSplit/>
        </w:trPr>
        <w:tc>
          <w:tcPr>
            <w:tcW w:w="2044" w:type="dxa"/>
            <w:shd w:val="clear" w:color="auto" w:fill="auto"/>
          </w:tcPr>
          <w:p w14:paraId="1E66106E" w14:textId="77777777" w:rsidR="00635155" w:rsidRPr="009A7184" w:rsidRDefault="00635155" w:rsidP="00635155">
            <w:pPr>
              <w:pStyle w:val="ENoteTableText"/>
              <w:tabs>
                <w:tab w:val="center" w:leader="dot" w:pos="2268"/>
              </w:tabs>
              <w:rPr>
                <w:szCs w:val="16"/>
              </w:rPr>
            </w:pPr>
            <w:r w:rsidRPr="009A7184">
              <w:rPr>
                <w:szCs w:val="16"/>
              </w:rPr>
              <w:t>4408.39.90</w:t>
            </w:r>
            <w:r w:rsidRPr="009A7184">
              <w:rPr>
                <w:szCs w:val="16"/>
              </w:rPr>
              <w:tab/>
            </w:r>
          </w:p>
        </w:tc>
        <w:tc>
          <w:tcPr>
            <w:tcW w:w="5044" w:type="dxa"/>
            <w:shd w:val="clear" w:color="auto" w:fill="auto"/>
          </w:tcPr>
          <w:p w14:paraId="4C910BF3" w14:textId="77777777" w:rsidR="00635155" w:rsidRPr="009A7184" w:rsidRDefault="00635155" w:rsidP="00635155">
            <w:pPr>
              <w:pStyle w:val="ENoteTableText"/>
              <w:rPr>
                <w:szCs w:val="16"/>
              </w:rPr>
            </w:pPr>
            <w:r w:rsidRPr="009A7184">
              <w:rPr>
                <w:szCs w:val="16"/>
              </w:rPr>
              <w:t>ad. No. 120, 2001</w:t>
            </w:r>
          </w:p>
        </w:tc>
      </w:tr>
      <w:tr w:rsidR="00635155" w:rsidRPr="009A7184" w14:paraId="726767C1" w14:textId="77777777" w:rsidTr="001F643F">
        <w:trPr>
          <w:cantSplit/>
        </w:trPr>
        <w:tc>
          <w:tcPr>
            <w:tcW w:w="2044" w:type="dxa"/>
            <w:shd w:val="clear" w:color="auto" w:fill="auto"/>
          </w:tcPr>
          <w:p w14:paraId="34C1DF8E" w14:textId="77777777" w:rsidR="00635155" w:rsidRPr="009A7184" w:rsidRDefault="00635155" w:rsidP="00635155">
            <w:pPr>
              <w:pStyle w:val="ENoteTableText"/>
              <w:tabs>
                <w:tab w:val="center" w:leader="dot" w:pos="2268"/>
              </w:tabs>
              <w:rPr>
                <w:szCs w:val="16"/>
              </w:rPr>
            </w:pPr>
            <w:r w:rsidRPr="009A7184">
              <w:rPr>
                <w:szCs w:val="16"/>
              </w:rPr>
              <w:t>4408.90</w:t>
            </w:r>
            <w:r w:rsidRPr="009A7184">
              <w:rPr>
                <w:szCs w:val="16"/>
              </w:rPr>
              <w:tab/>
            </w:r>
          </w:p>
        </w:tc>
        <w:tc>
          <w:tcPr>
            <w:tcW w:w="5044" w:type="dxa"/>
            <w:shd w:val="clear" w:color="auto" w:fill="auto"/>
          </w:tcPr>
          <w:p w14:paraId="0CAA0AA7" w14:textId="77777777" w:rsidR="00635155" w:rsidRPr="009A7184" w:rsidRDefault="00635155" w:rsidP="00635155">
            <w:pPr>
              <w:pStyle w:val="ENoteTableText"/>
              <w:rPr>
                <w:szCs w:val="16"/>
              </w:rPr>
            </w:pPr>
            <w:r w:rsidRPr="009A7184">
              <w:rPr>
                <w:szCs w:val="16"/>
              </w:rPr>
              <w:t>ad. No. 120, 2001</w:t>
            </w:r>
          </w:p>
        </w:tc>
      </w:tr>
      <w:tr w:rsidR="00635155" w:rsidRPr="009A7184" w14:paraId="7FE55F9E" w14:textId="77777777" w:rsidTr="001F643F">
        <w:trPr>
          <w:cantSplit/>
        </w:trPr>
        <w:tc>
          <w:tcPr>
            <w:tcW w:w="2044" w:type="dxa"/>
            <w:shd w:val="clear" w:color="auto" w:fill="auto"/>
          </w:tcPr>
          <w:p w14:paraId="04045512" w14:textId="77777777" w:rsidR="00635155" w:rsidRPr="009A7184" w:rsidRDefault="00635155" w:rsidP="00635155">
            <w:pPr>
              <w:pStyle w:val="ENoteTableText"/>
              <w:tabs>
                <w:tab w:val="center" w:leader="dot" w:pos="2268"/>
              </w:tabs>
              <w:rPr>
                <w:szCs w:val="16"/>
              </w:rPr>
            </w:pPr>
            <w:r w:rsidRPr="009A7184">
              <w:rPr>
                <w:szCs w:val="16"/>
              </w:rPr>
              <w:t>4408.90.00</w:t>
            </w:r>
            <w:r w:rsidRPr="009A7184">
              <w:rPr>
                <w:szCs w:val="16"/>
              </w:rPr>
              <w:tab/>
            </w:r>
          </w:p>
        </w:tc>
        <w:tc>
          <w:tcPr>
            <w:tcW w:w="5044" w:type="dxa"/>
            <w:shd w:val="clear" w:color="auto" w:fill="auto"/>
          </w:tcPr>
          <w:p w14:paraId="3540540E" w14:textId="77777777" w:rsidR="00635155" w:rsidRPr="009A7184" w:rsidRDefault="00635155" w:rsidP="00635155">
            <w:pPr>
              <w:pStyle w:val="ENoteTableText"/>
              <w:rPr>
                <w:szCs w:val="16"/>
              </w:rPr>
            </w:pPr>
            <w:r w:rsidRPr="009A7184">
              <w:rPr>
                <w:szCs w:val="16"/>
              </w:rPr>
              <w:t>rep. No. 120, 2001</w:t>
            </w:r>
          </w:p>
        </w:tc>
      </w:tr>
      <w:tr w:rsidR="00635155" w:rsidRPr="009A7184" w14:paraId="3A36270A" w14:textId="77777777" w:rsidTr="001F643F">
        <w:trPr>
          <w:cantSplit/>
        </w:trPr>
        <w:tc>
          <w:tcPr>
            <w:tcW w:w="2044" w:type="dxa"/>
            <w:shd w:val="clear" w:color="auto" w:fill="auto"/>
          </w:tcPr>
          <w:p w14:paraId="1D923BFE" w14:textId="77777777" w:rsidR="00635155" w:rsidRPr="009A7184" w:rsidRDefault="00635155" w:rsidP="00635155">
            <w:pPr>
              <w:pStyle w:val="ENoteTableText"/>
              <w:tabs>
                <w:tab w:val="center" w:leader="dot" w:pos="2268"/>
              </w:tabs>
              <w:rPr>
                <w:szCs w:val="16"/>
              </w:rPr>
            </w:pPr>
            <w:r w:rsidRPr="009A7184">
              <w:rPr>
                <w:szCs w:val="16"/>
              </w:rPr>
              <w:t>4408.90.1</w:t>
            </w:r>
            <w:r w:rsidRPr="009A7184">
              <w:rPr>
                <w:szCs w:val="16"/>
              </w:rPr>
              <w:tab/>
            </w:r>
          </w:p>
        </w:tc>
        <w:tc>
          <w:tcPr>
            <w:tcW w:w="5044" w:type="dxa"/>
            <w:shd w:val="clear" w:color="auto" w:fill="auto"/>
          </w:tcPr>
          <w:p w14:paraId="0E14420A" w14:textId="77777777" w:rsidR="00635155" w:rsidRPr="009A7184" w:rsidRDefault="00635155" w:rsidP="00635155">
            <w:pPr>
              <w:pStyle w:val="ENoteTableText"/>
              <w:rPr>
                <w:szCs w:val="16"/>
              </w:rPr>
            </w:pPr>
            <w:r w:rsidRPr="009A7184">
              <w:rPr>
                <w:szCs w:val="16"/>
              </w:rPr>
              <w:t>ad. No. 120, 2001</w:t>
            </w:r>
          </w:p>
        </w:tc>
      </w:tr>
      <w:tr w:rsidR="00635155" w:rsidRPr="009A7184" w14:paraId="3F689CB9" w14:textId="77777777" w:rsidTr="001F643F">
        <w:trPr>
          <w:cantSplit/>
        </w:trPr>
        <w:tc>
          <w:tcPr>
            <w:tcW w:w="2044" w:type="dxa"/>
            <w:shd w:val="clear" w:color="auto" w:fill="auto"/>
          </w:tcPr>
          <w:p w14:paraId="4A848752" w14:textId="77777777" w:rsidR="00635155" w:rsidRPr="009A7184" w:rsidRDefault="00635155" w:rsidP="00635155">
            <w:pPr>
              <w:pStyle w:val="ENoteTableText"/>
              <w:tabs>
                <w:tab w:val="center" w:leader="dot" w:pos="2268"/>
              </w:tabs>
              <w:rPr>
                <w:szCs w:val="16"/>
              </w:rPr>
            </w:pPr>
            <w:r w:rsidRPr="009A7184">
              <w:rPr>
                <w:szCs w:val="16"/>
              </w:rPr>
              <w:t>4408.90.11</w:t>
            </w:r>
            <w:r w:rsidRPr="009A7184">
              <w:rPr>
                <w:szCs w:val="16"/>
              </w:rPr>
              <w:tab/>
            </w:r>
          </w:p>
        </w:tc>
        <w:tc>
          <w:tcPr>
            <w:tcW w:w="5044" w:type="dxa"/>
            <w:shd w:val="clear" w:color="auto" w:fill="auto"/>
          </w:tcPr>
          <w:p w14:paraId="594822B7" w14:textId="77777777" w:rsidR="00635155" w:rsidRPr="009A7184" w:rsidRDefault="00635155" w:rsidP="00635155">
            <w:pPr>
              <w:pStyle w:val="ENoteTableText"/>
              <w:rPr>
                <w:szCs w:val="16"/>
              </w:rPr>
            </w:pPr>
            <w:r w:rsidRPr="009A7184">
              <w:rPr>
                <w:szCs w:val="16"/>
              </w:rPr>
              <w:t>ad. No. 120, 2001</w:t>
            </w:r>
          </w:p>
        </w:tc>
      </w:tr>
      <w:tr w:rsidR="00635155" w:rsidRPr="009A7184" w14:paraId="2DBF6378" w14:textId="77777777" w:rsidTr="001F643F">
        <w:trPr>
          <w:cantSplit/>
        </w:trPr>
        <w:tc>
          <w:tcPr>
            <w:tcW w:w="2044" w:type="dxa"/>
            <w:shd w:val="clear" w:color="auto" w:fill="auto"/>
          </w:tcPr>
          <w:p w14:paraId="2B5141AC" w14:textId="77777777" w:rsidR="00635155" w:rsidRPr="009A7184" w:rsidRDefault="00635155" w:rsidP="00635155">
            <w:pPr>
              <w:pStyle w:val="ENoteTableText"/>
              <w:tabs>
                <w:tab w:val="center" w:leader="dot" w:pos="2268"/>
              </w:tabs>
              <w:rPr>
                <w:szCs w:val="16"/>
              </w:rPr>
            </w:pPr>
            <w:r w:rsidRPr="009A7184">
              <w:rPr>
                <w:szCs w:val="16"/>
              </w:rPr>
              <w:t>4408.90.12</w:t>
            </w:r>
            <w:r w:rsidRPr="009A7184">
              <w:rPr>
                <w:szCs w:val="16"/>
              </w:rPr>
              <w:tab/>
            </w:r>
          </w:p>
        </w:tc>
        <w:tc>
          <w:tcPr>
            <w:tcW w:w="5044" w:type="dxa"/>
            <w:shd w:val="clear" w:color="auto" w:fill="auto"/>
          </w:tcPr>
          <w:p w14:paraId="67511C81" w14:textId="77777777" w:rsidR="00635155" w:rsidRPr="009A7184" w:rsidRDefault="00635155" w:rsidP="00635155">
            <w:pPr>
              <w:pStyle w:val="ENoteTableText"/>
              <w:rPr>
                <w:szCs w:val="16"/>
              </w:rPr>
            </w:pPr>
            <w:r w:rsidRPr="009A7184">
              <w:rPr>
                <w:szCs w:val="16"/>
              </w:rPr>
              <w:t>ad. No. 120, 2001</w:t>
            </w:r>
          </w:p>
        </w:tc>
      </w:tr>
      <w:tr w:rsidR="00635155" w:rsidRPr="009A7184" w14:paraId="6E0348D6" w14:textId="77777777" w:rsidTr="001F643F">
        <w:trPr>
          <w:cantSplit/>
        </w:trPr>
        <w:tc>
          <w:tcPr>
            <w:tcW w:w="2044" w:type="dxa"/>
            <w:shd w:val="clear" w:color="auto" w:fill="auto"/>
          </w:tcPr>
          <w:p w14:paraId="2257CD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D840D69" w14:textId="77777777" w:rsidR="00635155" w:rsidRPr="009A7184" w:rsidRDefault="00635155" w:rsidP="00635155">
            <w:pPr>
              <w:pStyle w:val="ENoteTableText"/>
              <w:rPr>
                <w:szCs w:val="16"/>
              </w:rPr>
            </w:pPr>
            <w:r w:rsidRPr="009A7184">
              <w:rPr>
                <w:szCs w:val="16"/>
              </w:rPr>
              <w:t>am No 78, 2016</w:t>
            </w:r>
          </w:p>
        </w:tc>
      </w:tr>
      <w:tr w:rsidR="00635155" w:rsidRPr="009A7184" w14:paraId="6D34F5E5" w14:textId="77777777" w:rsidTr="001F643F">
        <w:trPr>
          <w:cantSplit/>
        </w:trPr>
        <w:tc>
          <w:tcPr>
            <w:tcW w:w="2044" w:type="dxa"/>
            <w:shd w:val="clear" w:color="auto" w:fill="auto"/>
          </w:tcPr>
          <w:p w14:paraId="0F0E35D4" w14:textId="77777777" w:rsidR="00635155" w:rsidRPr="009A7184" w:rsidRDefault="00635155" w:rsidP="00635155">
            <w:pPr>
              <w:pStyle w:val="ENoteTableText"/>
              <w:tabs>
                <w:tab w:val="center" w:leader="dot" w:pos="2268"/>
              </w:tabs>
              <w:rPr>
                <w:szCs w:val="16"/>
              </w:rPr>
            </w:pPr>
            <w:r w:rsidRPr="009A7184">
              <w:rPr>
                <w:szCs w:val="16"/>
              </w:rPr>
              <w:t>4408.90.13</w:t>
            </w:r>
            <w:r w:rsidRPr="009A7184">
              <w:rPr>
                <w:szCs w:val="16"/>
              </w:rPr>
              <w:tab/>
            </w:r>
          </w:p>
        </w:tc>
        <w:tc>
          <w:tcPr>
            <w:tcW w:w="5044" w:type="dxa"/>
            <w:shd w:val="clear" w:color="auto" w:fill="auto"/>
          </w:tcPr>
          <w:p w14:paraId="2F33B1B3" w14:textId="77777777" w:rsidR="00635155" w:rsidRPr="009A7184" w:rsidRDefault="00635155" w:rsidP="00635155">
            <w:pPr>
              <w:pStyle w:val="ENoteTableText"/>
              <w:rPr>
                <w:szCs w:val="16"/>
              </w:rPr>
            </w:pPr>
            <w:r w:rsidRPr="009A7184">
              <w:rPr>
                <w:szCs w:val="16"/>
              </w:rPr>
              <w:t>ad. No. 120, 2001</w:t>
            </w:r>
          </w:p>
        </w:tc>
      </w:tr>
      <w:tr w:rsidR="00635155" w:rsidRPr="009A7184" w14:paraId="069BD210" w14:textId="77777777" w:rsidTr="001F643F">
        <w:trPr>
          <w:cantSplit/>
        </w:trPr>
        <w:tc>
          <w:tcPr>
            <w:tcW w:w="2044" w:type="dxa"/>
            <w:shd w:val="clear" w:color="auto" w:fill="auto"/>
          </w:tcPr>
          <w:p w14:paraId="23CA322D" w14:textId="77777777" w:rsidR="00635155" w:rsidRPr="009A7184" w:rsidRDefault="00635155" w:rsidP="00635155">
            <w:pPr>
              <w:pStyle w:val="ENoteTableText"/>
              <w:rPr>
                <w:szCs w:val="16"/>
              </w:rPr>
            </w:pPr>
          </w:p>
        </w:tc>
        <w:tc>
          <w:tcPr>
            <w:tcW w:w="5044" w:type="dxa"/>
            <w:shd w:val="clear" w:color="auto" w:fill="auto"/>
          </w:tcPr>
          <w:p w14:paraId="1EF3B60D" w14:textId="77777777" w:rsidR="00635155" w:rsidRPr="009A7184" w:rsidRDefault="00635155" w:rsidP="00635155">
            <w:pPr>
              <w:pStyle w:val="ENoteTableText"/>
              <w:rPr>
                <w:szCs w:val="16"/>
              </w:rPr>
            </w:pPr>
            <w:r w:rsidRPr="009A7184">
              <w:rPr>
                <w:szCs w:val="16"/>
              </w:rPr>
              <w:t>am No 85, 2011; No 78, 2016</w:t>
            </w:r>
          </w:p>
        </w:tc>
      </w:tr>
      <w:tr w:rsidR="00635155" w:rsidRPr="009A7184" w14:paraId="24AEDE1C" w14:textId="77777777" w:rsidTr="001F643F">
        <w:trPr>
          <w:cantSplit/>
        </w:trPr>
        <w:tc>
          <w:tcPr>
            <w:tcW w:w="2044" w:type="dxa"/>
            <w:shd w:val="clear" w:color="auto" w:fill="auto"/>
          </w:tcPr>
          <w:p w14:paraId="22D67247" w14:textId="77777777" w:rsidR="00635155" w:rsidRPr="009A7184" w:rsidRDefault="00635155" w:rsidP="00635155">
            <w:pPr>
              <w:pStyle w:val="ENoteTableText"/>
              <w:tabs>
                <w:tab w:val="center" w:leader="dot" w:pos="2268"/>
              </w:tabs>
              <w:rPr>
                <w:szCs w:val="16"/>
              </w:rPr>
            </w:pPr>
            <w:r w:rsidRPr="009A7184">
              <w:rPr>
                <w:szCs w:val="16"/>
              </w:rPr>
              <w:t>4408.90.14</w:t>
            </w:r>
            <w:r w:rsidRPr="009A7184">
              <w:rPr>
                <w:szCs w:val="16"/>
              </w:rPr>
              <w:tab/>
            </w:r>
          </w:p>
        </w:tc>
        <w:tc>
          <w:tcPr>
            <w:tcW w:w="5044" w:type="dxa"/>
            <w:shd w:val="clear" w:color="auto" w:fill="auto"/>
          </w:tcPr>
          <w:p w14:paraId="17EAC5B1" w14:textId="77777777" w:rsidR="00635155" w:rsidRPr="009A7184" w:rsidRDefault="00635155" w:rsidP="00635155">
            <w:pPr>
              <w:pStyle w:val="ENoteTableText"/>
              <w:rPr>
                <w:szCs w:val="16"/>
              </w:rPr>
            </w:pPr>
            <w:r w:rsidRPr="009A7184">
              <w:rPr>
                <w:szCs w:val="16"/>
              </w:rPr>
              <w:t>ad. No. 120, 2001</w:t>
            </w:r>
          </w:p>
        </w:tc>
      </w:tr>
      <w:tr w:rsidR="00635155" w:rsidRPr="009A7184" w14:paraId="64F07DCC" w14:textId="77777777" w:rsidTr="001F643F">
        <w:trPr>
          <w:cantSplit/>
        </w:trPr>
        <w:tc>
          <w:tcPr>
            <w:tcW w:w="2044" w:type="dxa"/>
            <w:shd w:val="clear" w:color="auto" w:fill="auto"/>
          </w:tcPr>
          <w:p w14:paraId="638BA499" w14:textId="77777777" w:rsidR="00635155" w:rsidRPr="009A7184" w:rsidRDefault="00635155" w:rsidP="00635155">
            <w:pPr>
              <w:pStyle w:val="ENoteTableText"/>
              <w:tabs>
                <w:tab w:val="center" w:leader="dot" w:pos="2268"/>
              </w:tabs>
              <w:rPr>
                <w:szCs w:val="16"/>
              </w:rPr>
            </w:pPr>
            <w:r w:rsidRPr="009A7184">
              <w:rPr>
                <w:szCs w:val="16"/>
              </w:rPr>
              <w:t>4408.90.19</w:t>
            </w:r>
            <w:r w:rsidRPr="009A7184">
              <w:rPr>
                <w:szCs w:val="16"/>
              </w:rPr>
              <w:tab/>
            </w:r>
          </w:p>
        </w:tc>
        <w:tc>
          <w:tcPr>
            <w:tcW w:w="5044" w:type="dxa"/>
            <w:shd w:val="clear" w:color="auto" w:fill="auto"/>
          </w:tcPr>
          <w:p w14:paraId="7F3665E8" w14:textId="77777777" w:rsidR="00635155" w:rsidRPr="009A7184" w:rsidRDefault="00635155" w:rsidP="00635155">
            <w:pPr>
              <w:pStyle w:val="ENoteTableText"/>
              <w:rPr>
                <w:szCs w:val="16"/>
              </w:rPr>
            </w:pPr>
            <w:r w:rsidRPr="009A7184">
              <w:rPr>
                <w:szCs w:val="16"/>
              </w:rPr>
              <w:t>ad. No. 120, 2001</w:t>
            </w:r>
          </w:p>
        </w:tc>
      </w:tr>
      <w:tr w:rsidR="00635155" w:rsidRPr="009A7184" w14:paraId="1A800176" w14:textId="77777777" w:rsidTr="001F643F">
        <w:trPr>
          <w:cantSplit/>
        </w:trPr>
        <w:tc>
          <w:tcPr>
            <w:tcW w:w="2044" w:type="dxa"/>
            <w:shd w:val="clear" w:color="auto" w:fill="auto"/>
          </w:tcPr>
          <w:p w14:paraId="7916F983" w14:textId="77777777" w:rsidR="00635155" w:rsidRPr="009A7184" w:rsidRDefault="00635155" w:rsidP="00635155">
            <w:pPr>
              <w:pStyle w:val="ENoteTableText"/>
              <w:tabs>
                <w:tab w:val="center" w:leader="dot" w:pos="2268"/>
              </w:tabs>
              <w:rPr>
                <w:szCs w:val="16"/>
              </w:rPr>
            </w:pPr>
            <w:r w:rsidRPr="009A7184">
              <w:rPr>
                <w:szCs w:val="16"/>
              </w:rPr>
              <w:t>4408.90.90</w:t>
            </w:r>
            <w:r w:rsidRPr="009A7184">
              <w:rPr>
                <w:szCs w:val="16"/>
              </w:rPr>
              <w:tab/>
            </w:r>
          </w:p>
        </w:tc>
        <w:tc>
          <w:tcPr>
            <w:tcW w:w="5044" w:type="dxa"/>
            <w:shd w:val="clear" w:color="auto" w:fill="auto"/>
          </w:tcPr>
          <w:p w14:paraId="016F00D8" w14:textId="77777777" w:rsidR="00635155" w:rsidRPr="009A7184" w:rsidRDefault="00635155" w:rsidP="00635155">
            <w:pPr>
              <w:pStyle w:val="ENoteTableText"/>
              <w:rPr>
                <w:szCs w:val="16"/>
              </w:rPr>
            </w:pPr>
            <w:r w:rsidRPr="009A7184">
              <w:rPr>
                <w:szCs w:val="16"/>
              </w:rPr>
              <w:t>ad. No. 120, 2001</w:t>
            </w:r>
          </w:p>
        </w:tc>
      </w:tr>
      <w:tr w:rsidR="00635155" w:rsidRPr="009A7184" w14:paraId="374CF4E8" w14:textId="77777777" w:rsidTr="001F643F">
        <w:trPr>
          <w:cantSplit/>
        </w:trPr>
        <w:tc>
          <w:tcPr>
            <w:tcW w:w="2044" w:type="dxa"/>
            <w:shd w:val="clear" w:color="auto" w:fill="auto"/>
          </w:tcPr>
          <w:p w14:paraId="3BC4DF0A" w14:textId="77777777" w:rsidR="00635155" w:rsidRPr="009A7184" w:rsidRDefault="00635155" w:rsidP="00635155">
            <w:pPr>
              <w:pStyle w:val="ENoteTableText"/>
              <w:rPr>
                <w:szCs w:val="16"/>
              </w:rPr>
            </w:pPr>
            <w:r w:rsidRPr="009A7184">
              <w:rPr>
                <w:b/>
                <w:szCs w:val="16"/>
              </w:rPr>
              <w:t>4409</w:t>
            </w:r>
          </w:p>
        </w:tc>
        <w:tc>
          <w:tcPr>
            <w:tcW w:w="5044" w:type="dxa"/>
            <w:shd w:val="clear" w:color="auto" w:fill="auto"/>
          </w:tcPr>
          <w:p w14:paraId="0AAD5971" w14:textId="77777777" w:rsidR="00635155" w:rsidRPr="009A7184" w:rsidRDefault="00635155" w:rsidP="00635155">
            <w:pPr>
              <w:pStyle w:val="ENoteTableText"/>
              <w:rPr>
                <w:szCs w:val="16"/>
              </w:rPr>
            </w:pPr>
          </w:p>
        </w:tc>
      </w:tr>
      <w:tr w:rsidR="00635155" w:rsidRPr="009A7184" w14:paraId="70E59223" w14:textId="77777777" w:rsidTr="001F643F">
        <w:trPr>
          <w:cantSplit/>
        </w:trPr>
        <w:tc>
          <w:tcPr>
            <w:tcW w:w="2044" w:type="dxa"/>
            <w:shd w:val="clear" w:color="auto" w:fill="auto"/>
          </w:tcPr>
          <w:p w14:paraId="1E5C2C3E" w14:textId="77777777" w:rsidR="00635155" w:rsidRPr="009A7184" w:rsidRDefault="00635155" w:rsidP="00635155">
            <w:pPr>
              <w:pStyle w:val="ENoteTableText"/>
              <w:tabs>
                <w:tab w:val="center" w:leader="dot" w:pos="2268"/>
              </w:tabs>
              <w:rPr>
                <w:szCs w:val="16"/>
              </w:rPr>
            </w:pPr>
            <w:r w:rsidRPr="009A7184">
              <w:rPr>
                <w:szCs w:val="16"/>
              </w:rPr>
              <w:t>4409</w:t>
            </w:r>
            <w:r w:rsidRPr="009A7184">
              <w:rPr>
                <w:szCs w:val="16"/>
              </w:rPr>
              <w:tab/>
            </w:r>
          </w:p>
        </w:tc>
        <w:tc>
          <w:tcPr>
            <w:tcW w:w="5044" w:type="dxa"/>
            <w:shd w:val="clear" w:color="auto" w:fill="auto"/>
          </w:tcPr>
          <w:p w14:paraId="511A16B2" w14:textId="77777777" w:rsidR="00635155" w:rsidRPr="009A7184" w:rsidRDefault="00635155" w:rsidP="00635155">
            <w:pPr>
              <w:pStyle w:val="ENoteTableText"/>
              <w:rPr>
                <w:szCs w:val="16"/>
              </w:rPr>
            </w:pPr>
            <w:r w:rsidRPr="009A7184">
              <w:rPr>
                <w:szCs w:val="16"/>
              </w:rPr>
              <w:t>am. No. 120, 2001</w:t>
            </w:r>
          </w:p>
        </w:tc>
      </w:tr>
      <w:tr w:rsidR="00635155" w:rsidRPr="009A7184" w14:paraId="74C19F05" w14:textId="77777777" w:rsidTr="001F643F">
        <w:trPr>
          <w:cantSplit/>
        </w:trPr>
        <w:tc>
          <w:tcPr>
            <w:tcW w:w="2044" w:type="dxa"/>
            <w:shd w:val="clear" w:color="auto" w:fill="auto"/>
          </w:tcPr>
          <w:p w14:paraId="32244300" w14:textId="77777777" w:rsidR="00635155" w:rsidRPr="009A7184" w:rsidRDefault="00635155" w:rsidP="00635155">
            <w:pPr>
              <w:pStyle w:val="ENoteTableText"/>
              <w:tabs>
                <w:tab w:val="center" w:leader="dot" w:pos="2268"/>
              </w:tabs>
              <w:rPr>
                <w:szCs w:val="16"/>
              </w:rPr>
            </w:pPr>
            <w:r w:rsidRPr="009A7184">
              <w:rPr>
                <w:szCs w:val="16"/>
              </w:rPr>
              <w:t>4409.10.00</w:t>
            </w:r>
            <w:r w:rsidRPr="009A7184">
              <w:rPr>
                <w:szCs w:val="16"/>
              </w:rPr>
              <w:tab/>
            </w:r>
          </w:p>
        </w:tc>
        <w:tc>
          <w:tcPr>
            <w:tcW w:w="5044" w:type="dxa"/>
            <w:shd w:val="clear" w:color="auto" w:fill="auto"/>
          </w:tcPr>
          <w:p w14:paraId="342B1B43" w14:textId="77777777" w:rsidR="00635155" w:rsidRPr="009A7184" w:rsidRDefault="00635155" w:rsidP="00635155">
            <w:pPr>
              <w:pStyle w:val="ENoteTableText"/>
              <w:rPr>
                <w:szCs w:val="16"/>
              </w:rPr>
            </w:pPr>
            <w:r w:rsidRPr="009A7184">
              <w:rPr>
                <w:szCs w:val="16"/>
              </w:rPr>
              <w:t>am. No. 63, 2003</w:t>
            </w:r>
          </w:p>
        </w:tc>
      </w:tr>
      <w:tr w:rsidR="00635155" w:rsidRPr="009A7184" w14:paraId="51AE44D3" w14:textId="77777777" w:rsidTr="001F643F">
        <w:trPr>
          <w:cantSplit/>
        </w:trPr>
        <w:tc>
          <w:tcPr>
            <w:tcW w:w="2044" w:type="dxa"/>
            <w:shd w:val="clear" w:color="auto" w:fill="auto"/>
          </w:tcPr>
          <w:p w14:paraId="42FE802C" w14:textId="77777777" w:rsidR="00635155" w:rsidRPr="009A7184" w:rsidRDefault="00635155" w:rsidP="00635155">
            <w:pPr>
              <w:pStyle w:val="ENoteTableText"/>
              <w:tabs>
                <w:tab w:val="center" w:leader="dot" w:pos="2268"/>
              </w:tabs>
              <w:rPr>
                <w:szCs w:val="16"/>
              </w:rPr>
            </w:pPr>
            <w:r w:rsidRPr="009A7184">
              <w:rPr>
                <w:szCs w:val="16"/>
              </w:rPr>
              <w:t>4409.20</w:t>
            </w:r>
            <w:r w:rsidRPr="009A7184">
              <w:rPr>
                <w:szCs w:val="16"/>
              </w:rPr>
              <w:tab/>
            </w:r>
          </w:p>
        </w:tc>
        <w:tc>
          <w:tcPr>
            <w:tcW w:w="5044" w:type="dxa"/>
            <w:shd w:val="clear" w:color="auto" w:fill="auto"/>
          </w:tcPr>
          <w:p w14:paraId="3887ED7A" w14:textId="77777777" w:rsidR="00635155" w:rsidRPr="009A7184" w:rsidRDefault="00635155" w:rsidP="00635155">
            <w:pPr>
              <w:pStyle w:val="ENoteTableText"/>
              <w:rPr>
                <w:szCs w:val="16"/>
              </w:rPr>
            </w:pPr>
            <w:r w:rsidRPr="009A7184">
              <w:rPr>
                <w:szCs w:val="16"/>
              </w:rPr>
              <w:t>ad. No. 118, 2006</w:t>
            </w:r>
          </w:p>
        </w:tc>
      </w:tr>
      <w:tr w:rsidR="00635155" w:rsidRPr="009A7184" w14:paraId="650BD58E" w14:textId="77777777" w:rsidTr="001F643F">
        <w:trPr>
          <w:cantSplit/>
        </w:trPr>
        <w:tc>
          <w:tcPr>
            <w:tcW w:w="2044" w:type="dxa"/>
            <w:shd w:val="clear" w:color="auto" w:fill="auto"/>
          </w:tcPr>
          <w:p w14:paraId="259334E3" w14:textId="77777777" w:rsidR="00635155" w:rsidRPr="009A7184" w:rsidRDefault="00635155" w:rsidP="00635155">
            <w:pPr>
              <w:pStyle w:val="ENoteTableText"/>
              <w:tabs>
                <w:tab w:val="center" w:leader="dot" w:pos="2268"/>
              </w:tabs>
              <w:rPr>
                <w:szCs w:val="16"/>
              </w:rPr>
            </w:pPr>
            <w:r w:rsidRPr="009A7184">
              <w:rPr>
                <w:szCs w:val="16"/>
              </w:rPr>
              <w:t>4409.20.00</w:t>
            </w:r>
            <w:r w:rsidRPr="009A7184">
              <w:rPr>
                <w:szCs w:val="16"/>
              </w:rPr>
              <w:tab/>
            </w:r>
          </w:p>
        </w:tc>
        <w:tc>
          <w:tcPr>
            <w:tcW w:w="5044" w:type="dxa"/>
            <w:shd w:val="clear" w:color="auto" w:fill="auto"/>
          </w:tcPr>
          <w:p w14:paraId="1B60A0F7" w14:textId="77777777" w:rsidR="00635155" w:rsidRPr="009A7184" w:rsidRDefault="00635155" w:rsidP="00635155">
            <w:pPr>
              <w:pStyle w:val="ENoteTableText"/>
              <w:rPr>
                <w:szCs w:val="16"/>
              </w:rPr>
            </w:pPr>
            <w:r w:rsidRPr="009A7184">
              <w:rPr>
                <w:szCs w:val="16"/>
              </w:rPr>
              <w:t>rep. No. 118, 2006</w:t>
            </w:r>
          </w:p>
        </w:tc>
      </w:tr>
      <w:tr w:rsidR="00635155" w:rsidRPr="009A7184" w14:paraId="23A9F32D" w14:textId="77777777" w:rsidTr="001F643F">
        <w:trPr>
          <w:cantSplit/>
        </w:trPr>
        <w:tc>
          <w:tcPr>
            <w:tcW w:w="2044" w:type="dxa"/>
            <w:shd w:val="clear" w:color="auto" w:fill="auto"/>
          </w:tcPr>
          <w:p w14:paraId="120CA0C6" w14:textId="77777777" w:rsidR="00635155" w:rsidRPr="009A7184" w:rsidRDefault="00635155" w:rsidP="00635155">
            <w:pPr>
              <w:pStyle w:val="ENoteTableText"/>
              <w:tabs>
                <w:tab w:val="center" w:leader="dot" w:pos="2268"/>
              </w:tabs>
              <w:rPr>
                <w:szCs w:val="16"/>
              </w:rPr>
            </w:pPr>
            <w:r w:rsidRPr="009A7184">
              <w:rPr>
                <w:szCs w:val="16"/>
              </w:rPr>
              <w:t>4409.21.00</w:t>
            </w:r>
            <w:r w:rsidRPr="009A7184">
              <w:rPr>
                <w:szCs w:val="16"/>
              </w:rPr>
              <w:tab/>
            </w:r>
          </w:p>
        </w:tc>
        <w:tc>
          <w:tcPr>
            <w:tcW w:w="5044" w:type="dxa"/>
            <w:shd w:val="clear" w:color="auto" w:fill="auto"/>
          </w:tcPr>
          <w:p w14:paraId="09808CE5" w14:textId="77777777" w:rsidR="00635155" w:rsidRPr="009A7184" w:rsidRDefault="00635155" w:rsidP="00635155">
            <w:pPr>
              <w:pStyle w:val="ENoteTableText"/>
              <w:rPr>
                <w:szCs w:val="16"/>
              </w:rPr>
            </w:pPr>
            <w:r w:rsidRPr="009A7184">
              <w:rPr>
                <w:szCs w:val="16"/>
              </w:rPr>
              <w:t>ad. No. 118, 2006</w:t>
            </w:r>
          </w:p>
        </w:tc>
      </w:tr>
      <w:tr w:rsidR="00635155" w:rsidRPr="009A7184" w14:paraId="1F969907" w14:textId="77777777" w:rsidTr="001F643F">
        <w:trPr>
          <w:cantSplit/>
        </w:trPr>
        <w:tc>
          <w:tcPr>
            <w:tcW w:w="2044" w:type="dxa"/>
            <w:shd w:val="clear" w:color="auto" w:fill="auto"/>
          </w:tcPr>
          <w:p w14:paraId="49E2D1D9" w14:textId="77777777" w:rsidR="00635155" w:rsidRPr="009A7184" w:rsidRDefault="00635155" w:rsidP="00635155">
            <w:pPr>
              <w:pStyle w:val="ENoteTableText"/>
              <w:tabs>
                <w:tab w:val="center" w:leader="dot" w:pos="2268"/>
              </w:tabs>
              <w:rPr>
                <w:szCs w:val="16"/>
              </w:rPr>
            </w:pPr>
            <w:r w:rsidRPr="009A7184">
              <w:rPr>
                <w:szCs w:val="16"/>
              </w:rPr>
              <w:t>4409.22.00</w:t>
            </w:r>
            <w:r w:rsidRPr="009A7184">
              <w:rPr>
                <w:szCs w:val="16"/>
              </w:rPr>
              <w:tab/>
            </w:r>
          </w:p>
        </w:tc>
        <w:tc>
          <w:tcPr>
            <w:tcW w:w="5044" w:type="dxa"/>
            <w:shd w:val="clear" w:color="auto" w:fill="auto"/>
          </w:tcPr>
          <w:p w14:paraId="1D995D22" w14:textId="77777777" w:rsidR="00635155" w:rsidRPr="009A7184" w:rsidRDefault="00635155" w:rsidP="00635155">
            <w:pPr>
              <w:pStyle w:val="ENoteTableText"/>
              <w:rPr>
                <w:szCs w:val="16"/>
              </w:rPr>
            </w:pPr>
            <w:r w:rsidRPr="009A7184">
              <w:rPr>
                <w:szCs w:val="16"/>
              </w:rPr>
              <w:t>ad No 78, 2016</w:t>
            </w:r>
          </w:p>
        </w:tc>
      </w:tr>
      <w:tr w:rsidR="00635155" w:rsidRPr="009A7184" w14:paraId="6BD14F2B" w14:textId="77777777" w:rsidTr="001F643F">
        <w:trPr>
          <w:cantSplit/>
        </w:trPr>
        <w:tc>
          <w:tcPr>
            <w:tcW w:w="2044" w:type="dxa"/>
            <w:shd w:val="clear" w:color="auto" w:fill="auto"/>
          </w:tcPr>
          <w:p w14:paraId="6F795371" w14:textId="77777777" w:rsidR="00635155" w:rsidRPr="009A7184" w:rsidRDefault="00635155" w:rsidP="00635155">
            <w:pPr>
              <w:pStyle w:val="ENoteTableText"/>
              <w:tabs>
                <w:tab w:val="center" w:leader="dot" w:pos="2268"/>
              </w:tabs>
              <w:rPr>
                <w:szCs w:val="16"/>
              </w:rPr>
            </w:pPr>
            <w:r w:rsidRPr="009A7184">
              <w:rPr>
                <w:szCs w:val="16"/>
              </w:rPr>
              <w:t>4409.29.00</w:t>
            </w:r>
            <w:r w:rsidRPr="009A7184">
              <w:rPr>
                <w:szCs w:val="16"/>
              </w:rPr>
              <w:tab/>
            </w:r>
          </w:p>
        </w:tc>
        <w:tc>
          <w:tcPr>
            <w:tcW w:w="5044" w:type="dxa"/>
            <w:shd w:val="clear" w:color="auto" w:fill="auto"/>
          </w:tcPr>
          <w:p w14:paraId="1C831535" w14:textId="77777777" w:rsidR="00635155" w:rsidRPr="009A7184" w:rsidRDefault="00635155" w:rsidP="00635155">
            <w:pPr>
              <w:pStyle w:val="ENoteTableText"/>
              <w:rPr>
                <w:szCs w:val="16"/>
              </w:rPr>
            </w:pPr>
            <w:r w:rsidRPr="009A7184">
              <w:rPr>
                <w:szCs w:val="16"/>
              </w:rPr>
              <w:t>ad. No. 118, 2006</w:t>
            </w:r>
          </w:p>
        </w:tc>
      </w:tr>
      <w:tr w:rsidR="00635155" w:rsidRPr="009A7184" w14:paraId="4C6E29CD" w14:textId="77777777" w:rsidTr="001F643F">
        <w:trPr>
          <w:cantSplit/>
        </w:trPr>
        <w:tc>
          <w:tcPr>
            <w:tcW w:w="2044" w:type="dxa"/>
            <w:shd w:val="clear" w:color="auto" w:fill="auto"/>
          </w:tcPr>
          <w:p w14:paraId="57D7184F" w14:textId="77777777" w:rsidR="00635155" w:rsidRPr="009A7184" w:rsidRDefault="00635155" w:rsidP="00635155">
            <w:pPr>
              <w:pStyle w:val="ENoteTableText"/>
              <w:rPr>
                <w:szCs w:val="16"/>
              </w:rPr>
            </w:pPr>
            <w:r w:rsidRPr="009A7184">
              <w:rPr>
                <w:b/>
                <w:szCs w:val="16"/>
              </w:rPr>
              <w:t>4410</w:t>
            </w:r>
          </w:p>
        </w:tc>
        <w:tc>
          <w:tcPr>
            <w:tcW w:w="5044" w:type="dxa"/>
            <w:shd w:val="clear" w:color="auto" w:fill="auto"/>
          </w:tcPr>
          <w:p w14:paraId="71CC79EB" w14:textId="77777777" w:rsidR="00635155" w:rsidRPr="009A7184" w:rsidRDefault="00635155" w:rsidP="00635155">
            <w:pPr>
              <w:pStyle w:val="ENoteTableText"/>
              <w:rPr>
                <w:szCs w:val="16"/>
              </w:rPr>
            </w:pPr>
          </w:p>
        </w:tc>
      </w:tr>
      <w:tr w:rsidR="00635155" w:rsidRPr="009A7184" w14:paraId="6AD52EBF" w14:textId="77777777" w:rsidTr="001F643F">
        <w:trPr>
          <w:cantSplit/>
        </w:trPr>
        <w:tc>
          <w:tcPr>
            <w:tcW w:w="2044" w:type="dxa"/>
            <w:shd w:val="clear" w:color="auto" w:fill="auto"/>
          </w:tcPr>
          <w:p w14:paraId="39467A03" w14:textId="77777777" w:rsidR="00635155" w:rsidRPr="009A7184" w:rsidRDefault="00635155" w:rsidP="00635155">
            <w:pPr>
              <w:pStyle w:val="ENoteTableText"/>
              <w:tabs>
                <w:tab w:val="center" w:leader="dot" w:pos="2268"/>
              </w:tabs>
              <w:rPr>
                <w:szCs w:val="16"/>
              </w:rPr>
            </w:pPr>
            <w:r w:rsidRPr="009A7184">
              <w:rPr>
                <w:szCs w:val="16"/>
              </w:rPr>
              <w:t>4410</w:t>
            </w:r>
            <w:r w:rsidRPr="009A7184">
              <w:rPr>
                <w:szCs w:val="16"/>
              </w:rPr>
              <w:tab/>
            </w:r>
          </w:p>
        </w:tc>
        <w:tc>
          <w:tcPr>
            <w:tcW w:w="5044" w:type="dxa"/>
            <w:shd w:val="clear" w:color="auto" w:fill="auto"/>
          </w:tcPr>
          <w:p w14:paraId="5FC38514" w14:textId="77777777" w:rsidR="00635155" w:rsidRPr="009A7184" w:rsidRDefault="00635155" w:rsidP="00635155">
            <w:pPr>
              <w:pStyle w:val="ENoteTableText"/>
              <w:rPr>
                <w:szCs w:val="16"/>
              </w:rPr>
            </w:pPr>
            <w:r w:rsidRPr="009A7184">
              <w:rPr>
                <w:szCs w:val="16"/>
              </w:rPr>
              <w:t>rs. No. 120, 2001</w:t>
            </w:r>
          </w:p>
        </w:tc>
      </w:tr>
      <w:tr w:rsidR="00635155" w:rsidRPr="009A7184" w14:paraId="39F892B3" w14:textId="77777777" w:rsidTr="001F643F">
        <w:trPr>
          <w:cantSplit/>
        </w:trPr>
        <w:tc>
          <w:tcPr>
            <w:tcW w:w="2044" w:type="dxa"/>
            <w:shd w:val="clear" w:color="auto" w:fill="auto"/>
          </w:tcPr>
          <w:p w14:paraId="0F6F5777" w14:textId="77777777" w:rsidR="00635155" w:rsidRPr="009A7184" w:rsidRDefault="00635155" w:rsidP="00635155">
            <w:pPr>
              <w:pStyle w:val="ENoteTableText"/>
              <w:rPr>
                <w:szCs w:val="16"/>
              </w:rPr>
            </w:pPr>
          </w:p>
        </w:tc>
        <w:tc>
          <w:tcPr>
            <w:tcW w:w="5044" w:type="dxa"/>
            <w:shd w:val="clear" w:color="auto" w:fill="auto"/>
          </w:tcPr>
          <w:p w14:paraId="3D7B304B" w14:textId="77777777" w:rsidR="00635155" w:rsidRPr="009A7184" w:rsidRDefault="00635155" w:rsidP="00635155">
            <w:pPr>
              <w:pStyle w:val="ENoteTableText"/>
              <w:rPr>
                <w:szCs w:val="16"/>
              </w:rPr>
            </w:pPr>
            <w:r w:rsidRPr="009A7184">
              <w:rPr>
                <w:szCs w:val="16"/>
              </w:rPr>
              <w:t>am. No. 118, 2006</w:t>
            </w:r>
          </w:p>
        </w:tc>
      </w:tr>
      <w:tr w:rsidR="00635155" w:rsidRPr="009A7184" w14:paraId="7FE79E74" w14:textId="77777777" w:rsidTr="001F643F">
        <w:trPr>
          <w:cantSplit/>
        </w:trPr>
        <w:tc>
          <w:tcPr>
            <w:tcW w:w="2044" w:type="dxa"/>
            <w:shd w:val="clear" w:color="auto" w:fill="auto"/>
          </w:tcPr>
          <w:p w14:paraId="1020B49F" w14:textId="77777777" w:rsidR="00635155" w:rsidRPr="009A7184" w:rsidRDefault="00635155" w:rsidP="00635155">
            <w:pPr>
              <w:pStyle w:val="ENoteTableText"/>
              <w:tabs>
                <w:tab w:val="center" w:leader="dot" w:pos="2268"/>
              </w:tabs>
              <w:rPr>
                <w:szCs w:val="16"/>
              </w:rPr>
            </w:pPr>
            <w:r w:rsidRPr="009A7184">
              <w:rPr>
                <w:szCs w:val="16"/>
              </w:rPr>
              <w:t>4410.1</w:t>
            </w:r>
            <w:r w:rsidRPr="009A7184">
              <w:rPr>
                <w:szCs w:val="16"/>
              </w:rPr>
              <w:tab/>
            </w:r>
          </w:p>
        </w:tc>
        <w:tc>
          <w:tcPr>
            <w:tcW w:w="5044" w:type="dxa"/>
            <w:shd w:val="clear" w:color="auto" w:fill="auto"/>
          </w:tcPr>
          <w:p w14:paraId="51BDF833" w14:textId="77777777" w:rsidR="00635155" w:rsidRPr="009A7184" w:rsidRDefault="00635155" w:rsidP="00635155">
            <w:pPr>
              <w:pStyle w:val="ENoteTableText"/>
              <w:rPr>
                <w:szCs w:val="16"/>
              </w:rPr>
            </w:pPr>
            <w:r w:rsidRPr="009A7184">
              <w:rPr>
                <w:szCs w:val="16"/>
              </w:rPr>
              <w:t>rep. No. 120, 2001</w:t>
            </w:r>
          </w:p>
        </w:tc>
      </w:tr>
      <w:tr w:rsidR="00635155" w:rsidRPr="009A7184" w14:paraId="7EDE3126" w14:textId="77777777" w:rsidTr="001F643F">
        <w:trPr>
          <w:cantSplit/>
        </w:trPr>
        <w:tc>
          <w:tcPr>
            <w:tcW w:w="2044" w:type="dxa"/>
            <w:shd w:val="clear" w:color="auto" w:fill="auto"/>
          </w:tcPr>
          <w:p w14:paraId="73B6D7DA" w14:textId="77777777" w:rsidR="00635155" w:rsidRPr="009A7184" w:rsidRDefault="00635155" w:rsidP="00635155">
            <w:pPr>
              <w:pStyle w:val="ENoteTableText"/>
              <w:rPr>
                <w:szCs w:val="16"/>
              </w:rPr>
            </w:pPr>
          </w:p>
        </w:tc>
        <w:tc>
          <w:tcPr>
            <w:tcW w:w="5044" w:type="dxa"/>
            <w:shd w:val="clear" w:color="auto" w:fill="auto"/>
          </w:tcPr>
          <w:p w14:paraId="4883AF05" w14:textId="77777777" w:rsidR="00635155" w:rsidRPr="009A7184" w:rsidRDefault="00635155" w:rsidP="00635155">
            <w:pPr>
              <w:pStyle w:val="ENoteTableText"/>
              <w:rPr>
                <w:szCs w:val="16"/>
              </w:rPr>
            </w:pPr>
            <w:r w:rsidRPr="009A7184">
              <w:rPr>
                <w:szCs w:val="16"/>
              </w:rPr>
              <w:t>ad. No. 118, 2006</w:t>
            </w:r>
          </w:p>
        </w:tc>
      </w:tr>
      <w:tr w:rsidR="00635155" w:rsidRPr="009A7184" w14:paraId="57C7E6CA" w14:textId="77777777" w:rsidTr="001F643F">
        <w:trPr>
          <w:cantSplit/>
        </w:trPr>
        <w:tc>
          <w:tcPr>
            <w:tcW w:w="2044" w:type="dxa"/>
            <w:shd w:val="clear" w:color="auto" w:fill="auto"/>
          </w:tcPr>
          <w:p w14:paraId="2D1072F2" w14:textId="77777777" w:rsidR="00635155" w:rsidRPr="009A7184" w:rsidRDefault="00635155" w:rsidP="00635155">
            <w:pPr>
              <w:pStyle w:val="ENoteTableText"/>
              <w:tabs>
                <w:tab w:val="center" w:leader="dot" w:pos="2268"/>
              </w:tabs>
              <w:rPr>
                <w:szCs w:val="16"/>
              </w:rPr>
            </w:pPr>
            <w:r w:rsidRPr="009A7184">
              <w:rPr>
                <w:szCs w:val="16"/>
              </w:rPr>
              <w:t>4410.11.00</w:t>
            </w:r>
            <w:r w:rsidRPr="009A7184">
              <w:rPr>
                <w:szCs w:val="16"/>
              </w:rPr>
              <w:tab/>
            </w:r>
          </w:p>
        </w:tc>
        <w:tc>
          <w:tcPr>
            <w:tcW w:w="5044" w:type="dxa"/>
            <w:shd w:val="clear" w:color="auto" w:fill="auto"/>
          </w:tcPr>
          <w:p w14:paraId="6B16765E" w14:textId="77777777" w:rsidR="00635155" w:rsidRPr="009A7184" w:rsidRDefault="00635155" w:rsidP="00635155">
            <w:pPr>
              <w:pStyle w:val="ENoteTableText"/>
              <w:rPr>
                <w:szCs w:val="16"/>
              </w:rPr>
            </w:pPr>
            <w:r w:rsidRPr="009A7184">
              <w:rPr>
                <w:szCs w:val="16"/>
              </w:rPr>
              <w:t>rep. No. 120, 2001</w:t>
            </w:r>
          </w:p>
        </w:tc>
      </w:tr>
      <w:tr w:rsidR="00635155" w:rsidRPr="009A7184" w14:paraId="69C17070" w14:textId="77777777" w:rsidTr="001F643F">
        <w:trPr>
          <w:cantSplit/>
        </w:trPr>
        <w:tc>
          <w:tcPr>
            <w:tcW w:w="2044" w:type="dxa"/>
            <w:shd w:val="clear" w:color="auto" w:fill="auto"/>
          </w:tcPr>
          <w:p w14:paraId="2AEDA9ED" w14:textId="77777777" w:rsidR="00635155" w:rsidRPr="009A7184" w:rsidRDefault="00635155" w:rsidP="00635155">
            <w:pPr>
              <w:pStyle w:val="ENoteTableText"/>
              <w:rPr>
                <w:szCs w:val="16"/>
              </w:rPr>
            </w:pPr>
          </w:p>
        </w:tc>
        <w:tc>
          <w:tcPr>
            <w:tcW w:w="5044" w:type="dxa"/>
            <w:shd w:val="clear" w:color="auto" w:fill="auto"/>
          </w:tcPr>
          <w:p w14:paraId="7A9CBB11" w14:textId="77777777" w:rsidR="00635155" w:rsidRPr="009A7184" w:rsidRDefault="00635155" w:rsidP="00635155">
            <w:pPr>
              <w:pStyle w:val="ENoteTableText"/>
              <w:rPr>
                <w:szCs w:val="16"/>
              </w:rPr>
            </w:pPr>
            <w:r w:rsidRPr="009A7184">
              <w:rPr>
                <w:szCs w:val="16"/>
              </w:rPr>
              <w:t>ad. No. 118, 2006</w:t>
            </w:r>
          </w:p>
        </w:tc>
      </w:tr>
      <w:tr w:rsidR="00635155" w:rsidRPr="009A7184" w14:paraId="590C18C8" w14:textId="77777777" w:rsidTr="001F643F">
        <w:trPr>
          <w:cantSplit/>
        </w:trPr>
        <w:tc>
          <w:tcPr>
            <w:tcW w:w="2044" w:type="dxa"/>
            <w:shd w:val="clear" w:color="auto" w:fill="auto"/>
          </w:tcPr>
          <w:p w14:paraId="3D035CDE" w14:textId="77777777" w:rsidR="00635155" w:rsidRPr="009A7184" w:rsidRDefault="00635155" w:rsidP="00635155">
            <w:pPr>
              <w:pStyle w:val="ENoteTableText"/>
              <w:tabs>
                <w:tab w:val="center" w:leader="dot" w:pos="2268"/>
              </w:tabs>
              <w:rPr>
                <w:szCs w:val="16"/>
              </w:rPr>
            </w:pPr>
            <w:r w:rsidRPr="009A7184">
              <w:rPr>
                <w:szCs w:val="16"/>
              </w:rPr>
              <w:t>4410.12.00</w:t>
            </w:r>
            <w:r w:rsidRPr="009A7184">
              <w:rPr>
                <w:szCs w:val="16"/>
              </w:rPr>
              <w:tab/>
            </w:r>
          </w:p>
        </w:tc>
        <w:tc>
          <w:tcPr>
            <w:tcW w:w="5044" w:type="dxa"/>
            <w:shd w:val="clear" w:color="auto" w:fill="auto"/>
          </w:tcPr>
          <w:p w14:paraId="450E84DE" w14:textId="77777777" w:rsidR="00635155" w:rsidRPr="009A7184" w:rsidRDefault="00635155" w:rsidP="00635155">
            <w:pPr>
              <w:pStyle w:val="ENoteTableText"/>
              <w:rPr>
                <w:szCs w:val="16"/>
              </w:rPr>
            </w:pPr>
            <w:r w:rsidRPr="009A7184">
              <w:rPr>
                <w:szCs w:val="16"/>
              </w:rPr>
              <w:t>ad. No. 118, 2006</w:t>
            </w:r>
          </w:p>
        </w:tc>
      </w:tr>
      <w:tr w:rsidR="00635155" w:rsidRPr="009A7184" w14:paraId="2FEC9113" w14:textId="77777777" w:rsidTr="001F643F">
        <w:trPr>
          <w:cantSplit/>
        </w:trPr>
        <w:tc>
          <w:tcPr>
            <w:tcW w:w="2044" w:type="dxa"/>
            <w:shd w:val="clear" w:color="auto" w:fill="auto"/>
          </w:tcPr>
          <w:p w14:paraId="401F8C38" w14:textId="77777777" w:rsidR="00635155" w:rsidRPr="009A7184" w:rsidRDefault="00635155" w:rsidP="00635155">
            <w:pPr>
              <w:pStyle w:val="ENoteTableText"/>
              <w:tabs>
                <w:tab w:val="center" w:leader="dot" w:pos="2268"/>
              </w:tabs>
              <w:rPr>
                <w:szCs w:val="16"/>
              </w:rPr>
            </w:pPr>
            <w:r w:rsidRPr="009A7184">
              <w:rPr>
                <w:szCs w:val="16"/>
              </w:rPr>
              <w:t>4410.19.00</w:t>
            </w:r>
            <w:r w:rsidRPr="009A7184">
              <w:rPr>
                <w:szCs w:val="16"/>
              </w:rPr>
              <w:tab/>
            </w:r>
          </w:p>
        </w:tc>
        <w:tc>
          <w:tcPr>
            <w:tcW w:w="5044" w:type="dxa"/>
            <w:shd w:val="clear" w:color="auto" w:fill="auto"/>
          </w:tcPr>
          <w:p w14:paraId="155318D6" w14:textId="77777777" w:rsidR="00635155" w:rsidRPr="009A7184" w:rsidRDefault="00635155" w:rsidP="00635155">
            <w:pPr>
              <w:pStyle w:val="ENoteTableText"/>
              <w:rPr>
                <w:szCs w:val="16"/>
              </w:rPr>
            </w:pPr>
            <w:r w:rsidRPr="009A7184">
              <w:rPr>
                <w:szCs w:val="16"/>
              </w:rPr>
              <w:t>rep. No. 120, 2001</w:t>
            </w:r>
          </w:p>
        </w:tc>
      </w:tr>
      <w:tr w:rsidR="00635155" w:rsidRPr="009A7184" w14:paraId="46C6736D" w14:textId="77777777" w:rsidTr="001F643F">
        <w:trPr>
          <w:cantSplit/>
        </w:trPr>
        <w:tc>
          <w:tcPr>
            <w:tcW w:w="2044" w:type="dxa"/>
            <w:shd w:val="clear" w:color="auto" w:fill="auto"/>
          </w:tcPr>
          <w:p w14:paraId="21865CBF" w14:textId="77777777" w:rsidR="00635155" w:rsidRPr="009A7184" w:rsidRDefault="00635155" w:rsidP="00635155">
            <w:pPr>
              <w:pStyle w:val="ENoteTableText"/>
              <w:rPr>
                <w:szCs w:val="16"/>
              </w:rPr>
            </w:pPr>
          </w:p>
        </w:tc>
        <w:tc>
          <w:tcPr>
            <w:tcW w:w="5044" w:type="dxa"/>
            <w:shd w:val="clear" w:color="auto" w:fill="auto"/>
          </w:tcPr>
          <w:p w14:paraId="3AA0D2DE" w14:textId="77777777" w:rsidR="00635155" w:rsidRPr="009A7184" w:rsidRDefault="00635155" w:rsidP="00635155">
            <w:pPr>
              <w:pStyle w:val="ENoteTableText"/>
              <w:rPr>
                <w:szCs w:val="16"/>
              </w:rPr>
            </w:pPr>
            <w:r w:rsidRPr="009A7184">
              <w:rPr>
                <w:szCs w:val="16"/>
              </w:rPr>
              <w:t>ad. No. 118, 2006</w:t>
            </w:r>
          </w:p>
        </w:tc>
      </w:tr>
      <w:tr w:rsidR="00635155" w:rsidRPr="009A7184" w14:paraId="163BABA6" w14:textId="77777777" w:rsidTr="001F643F">
        <w:trPr>
          <w:cantSplit/>
        </w:trPr>
        <w:tc>
          <w:tcPr>
            <w:tcW w:w="2044" w:type="dxa"/>
            <w:shd w:val="clear" w:color="auto" w:fill="auto"/>
          </w:tcPr>
          <w:p w14:paraId="46470233" w14:textId="77777777" w:rsidR="00635155" w:rsidRPr="009A7184" w:rsidRDefault="00635155" w:rsidP="00635155">
            <w:pPr>
              <w:pStyle w:val="ENoteTableText"/>
              <w:tabs>
                <w:tab w:val="center" w:leader="dot" w:pos="2268"/>
              </w:tabs>
              <w:rPr>
                <w:szCs w:val="16"/>
              </w:rPr>
            </w:pPr>
            <w:r w:rsidRPr="009A7184">
              <w:rPr>
                <w:szCs w:val="16"/>
              </w:rPr>
              <w:t>4410.2</w:t>
            </w:r>
            <w:r w:rsidRPr="009A7184">
              <w:rPr>
                <w:szCs w:val="16"/>
              </w:rPr>
              <w:tab/>
            </w:r>
          </w:p>
        </w:tc>
        <w:tc>
          <w:tcPr>
            <w:tcW w:w="5044" w:type="dxa"/>
            <w:shd w:val="clear" w:color="auto" w:fill="auto"/>
          </w:tcPr>
          <w:p w14:paraId="2D2C440F" w14:textId="77777777" w:rsidR="00635155" w:rsidRPr="009A7184" w:rsidRDefault="00635155" w:rsidP="00635155">
            <w:pPr>
              <w:pStyle w:val="ENoteTableText"/>
              <w:rPr>
                <w:szCs w:val="16"/>
              </w:rPr>
            </w:pPr>
            <w:r w:rsidRPr="009A7184">
              <w:rPr>
                <w:szCs w:val="16"/>
              </w:rPr>
              <w:t>ad. No. 120, 2001</w:t>
            </w:r>
          </w:p>
        </w:tc>
      </w:tr>
      <w:tr w:rsidR="00635155" w:rsidRPr="009A7184" w14:paraId="60DF6300" w14:textId="77777777" w:rsidTr="001F643F">
        <w:trPr>
          <w:cantSplit/>
        </w:trPr>
        <w:tc>
          <w:tcPr>
            <w:tcW w:w="2044" w:type="dxa"/>
            <w:shd w:val="clear" w:color="auto" w:fill="auto"/>
          </w:tcPr>
          <w:p w14:paraId="0A34BBA0" w14:textId="77777777" w:rsidR="00635155" w:rsidRPr="009A7184" w:rsidRDefault="00635155" w:rsidP="00635155">
            <w:pPr>
              <w:pStyle w:val="ENoteTableText"/>
              <w:rPr>
                <w:szCs w:val="16"/>
              </w:rPr>
            </w:pPr>
          </w:p>
        </w:tc>
        <w:tc>
          <w:tcPr>
            <w:tcW w:w="5044" w:type="dxa"/>
            <w:shd w:val="clear" w:color="auto" w:fill="auto"/>
          </w:tcPr>
          <w:p w14:paraId="240EA512" w14:textId="77777777" w:rsidR="00635155" w:rsidRPr="009A7184" w:rsidRDefault="00635155" w:rsidP="00635155">
            <w:pPr>
              <w:pStyle w:val="ENoteTableText"/>
              <w:rPr>
                <w:szCs w:val="16"/>
              </w:rPr>
            </w:pPr>
            <w:r w:rsidRPr="009A7184">
              <w:rPr>
                <w:szCs w:val="16"/>
              </w:rPr>
              <w:t>am. No. 38, 2002</w:t>
            </w:r>
          </w:p>
        </w:tc>
      </w:tr>
      <w:tr w:rsidR="00635155" w:rsidRPr="009A7184" w14:paraId="2E832F32" w14:textId="77777777" w:rsidTr="001F643F">
        <w:trPr>
          <w:cantSplit/>
        </w:trPr>
        <w:tc>
          <w:tcPr>
            <w:tcW w:w="2044" w:type="dxa"/>
            <w:shd w:val="clear" w:color="auto" w:fill="auto"/>
          </w:tcPr>
          <w:p w14:paraId="74E5F16E" w14:textId="77777777" w:rsidR="00635155" w:rsidRPr="009A7184" w:rsidRDefault="00635155" w:rsidP="00635155">
            <w:pPr>
              <w:pStyle w:val="ENoteTableText"/>
              <w:rPr>
                <w:szCs w:val="16"/>
              </w:rPr>
            </w:pPr>
          </w:p>
        </w:tc>
        <w:tc>
          <w:tcPr>
            <w:tcW w:w="5044" w:type="dxa"/>
            <w:shd w:val="clear" w:color="auto" w:fill="auto"/>
          </w:tcPr>
          <w:p w14:paraId="346C0186" w14:textId="77777777" w:rsidR="00635155" w:rsidRPr="009A7184" w:rsidRDefault="00635155" w:rsidP="00635155">
            <w:pPr>
              <w:pStyle w:val="ENoteTableText"/>
              <w:rPr>
                <w:szCs w:val="16"/>
              </w:rPr>
            </w:pPr>
            <w:r w:rsidRPr="009A7184">
              <w:rPr>
                <w:szCs w:val="16"/>
              </w:rPr>
              <w:t>rep. No. 118, 2006</w:t>
            </w:r>
          </w:p>
        </w:tc>
      </w:tr>
      <w:tr w:rsidR="00635155" w:rsidRPr="009A7184" w14:paraId="6DAE30A0" w14:textId="77777777" w:rsidTr="001F643F">
        <w:trPr>
          <w:cantSplit/>
        </w:trPr>
        <w:tc>
          <w:tcPr>
            <w:tcW w:w="2044" w:type="dxa"/>
            <w:shd w:val="clear" w:color="auto" w:fill="auto"/>
          </w:tcPr>
          <w:p w14:paraId="79B66FDF" w14:textId="77777777" w:rsidR="00635155" w:rsidRPr="009A7184" w:rsidRDefault="00635155" w:rsidP="00635155">
            <w:pPr>
              <w:pStyle w:val="ENoteTableText"/>
              <w:tabs>
                <w:tab w:val="center" w:leader="dot" w:pos="2268"/>
              </w:tabs>
              <w:rPr>
                <w:szCs w:val="16"/>
              </w:rPr>
            </w:pPr>
            <w:r w:rsidRPr="009A7184">
              <w:rPr>
                <w:szCs w:val="16"/>
              </w:rPr>
              <w:t>4410.21.00</w:t>
            </w:r>
            <w:r w:rsidRPr="009A7184">
              <w:rPr>
                <w:szCs w:val="16"/>
              </w:rPr>
              <w:tab/>
            </w:r>
          </w:p>
        </w:tc>
        <w:tc>
          <w:tcPr>
            <w:tcW w:w="5044" w:type="dxa"/>
            <w:shd w:val="clear" w:color="auto" w:fill="auto"/>
          </w:tcPr>
          <w:p w14:paraId="66EEAEA0" w14:textId="77777777" w:rsidR="00635155" w:rsidRPr="009A7184" w:rsidRDefault="00635155" w:rsidP="00635155">
            <w:pPr>
              <w:pStyle w:val="ENoteTableText"/>
              <w:rPr>
                <w:szCs w:val="16"/>
              </w:rPr>
            </w:pPr>
            <w:r w:rsidRPr="009A7184">
              <w:rPr>
                <w:szCs w:val="16"/>
              </w:rPr>
              <w:t>ad. No. 120, 2001</w:t>
            </w:r>
          </w:p>
        </w:tc>
      </w:tr>
      <w:tr w:rsidR="00635155" w:rsidRPr="009A7184" w14:paraId="62C8CDCB" w14:textId="77777777" w:rsidTr="001F643F">
        <w:trPr>
          <w:cantSplit/>
        </w:trPr>
        <w:tc>
          <w:tcPr>
            <w:tcW w:w="2044" w:type="dxa"/>
            <w:shd w:val="clear" w:color="auto" w:fill="auto"/>
          </w:tcPr>
          <w:p w14:paraId="4E8C57AB" w14:textId="77777777" w:rsidR="00635155" w:rsidRPr="009A7184" w:rsidRDefault="00635155" w:rsidP="00635155">
            <w:pPr>
              <w:pStyle w:val="ENoteTableText"/>
              <w:rPr>
                <w:szCs w:val="16"/>
              </w:rPr>
            </w:pPr>
          </w:p>
        </w:tc>
        <w:tc>
          <w:tcPr>
            <w:tcW w:w="5044" w:type="dxa"/>
            <w:shd w:val="clear" w:color="auto" w:fill="auto"/>
          </w:tcPr>
          <w:p w14:paraId="790C2A89" w14:textId="77777777" w:rsidR="00635155" w:rsidRPr="009A7184" w:rsidRDefault="00635155" w:rsidP="00635155">
            <w:pPr>
              <w:pStyle w:val="ENoteTableText"/>
              <w:rPr>
                <w:szCs w:val="16"/>
              </w:rPr>
            </w:pPr>
            <w:r w:rsidRPr="009A7184">
              <w:rPr>
                <w:szCs w:val="16"/>
              </w:rPr>
              <w:t>rep. No. 118, 2006</w:t>
            </w:r>
          </w:p>
        </w:tc>
      </w:tr>
      <w:tr w:rsidR="00635155" w:rsidRPr="009A7184" w14:paraId="4ADF8396" w14:textId="77777777" w:rsidTr="001F643F">
        <w:trPr>
          <w:cantSplit/>
        </w:trPr>
        <w:tc>
          <w:tcPr>
            <w:tcW w:w="2044" w:type="dxa"/>
            <w:shd w:val="clear" w:color="auto" w:fill="auto"/>
          </w:tcPr>
          <w:p w14:paraId="4C8BC0AF" w14:textId="77777777" w:rsidR="00635155" w:rsidRPr="009A7184" w:rsidRDefault="00635155" w:rsidP="00635155">
            <w:pPr>
              <w:pStyle w:val="ENoteTableText"/>
              <w:tabs>
                <w:tab w:val="center" w:leader="dot" w:pos="2268"/>
              </w:tabs>
              <w:rPr>
                <w:szCs w:val="16"/>
              </w:rPr>
            </w:pPr>
            <w:r w:rsidRPr="009A7184">
              <w:rPr>
                <w:szCs w:val="16"/>
              </w:rPr>
              <w:t>4410.29.00</w:t>
            </w:r>
            <w:r w:rsidRPr="009A7184">
              <w:rPr>
                <w:szCs w:val="16"/>
              </w:rPr>
              <w:tab/>
            </w:r>
          </w:p>
        </w:tc>
        <w:tc>
          <w:tcPr>
            <w:tcW w:w="5044" w:type="dxa"/>
            <w:shd w:val="clear" w:color="auto" w:fill="auto"/>
          </w:tcPr>
          <w:p w14:paraId="286BCE8B" w14:textId="77777777" w:rsidR="00635155" w:rsidRPr="009A7184" w:rsidRDefault="00635155" w:rsidP="00635155">
            <w:pPr>
              <w:pStyle w:val="ENoteTableText"/>
              <w:rPr>
                <w:szCs w:val="16"/>
              </w:rPr>
            </w:pPr>
            <w:r w:rsidRPr="009A7184">
              <w:rPr>
                <w:szCs w:val="16"/>
              </w:rPr>
              <w:t>ad. No. 120, 2001</w:t>
            </w:r>
          </w:p>
        </w:tc>
      </w:tr>
      <w:tr w:rsidR="00635155" w:rsidRPr="009A7184" w14:paraId="65D4DF53" w14:textId="77777777" w:rsidTr="001F643F">
        <w:trPr>
          <w:cantSplit/>
        </w:trPr>
        <w:tc>
          <w:tcPr>
            <w:tcW w:w="2044" w:type="dxa"/>
            <w:shd w:val="clear" w:color="auto" w:fill="auto"/>
          </w:tcPr>
          <w:p w14:paraId="7BC7EA34" w14:textId="77777777" w:rsidR="00635155" w:rsidRPr="009A7184" w:rsidRDefault="00635155" w:rsidP="00635155">
            <w:pPr>
              <w:pStyle w:val="ENoteTableText"/>
              <w:rPr>
                <w:szCs w:val="16"/>
              </w:rPr>
            </w:pPr>
          </w:p>
        </w:tc>
        <w:tc>
          <w:tcPr>
            <w:tcW w:w="5044" w:type="dxa"/>
            <w:shd w:val="clear" w:color="auto" w:fill="auto"/>
          </w:tcPr>
          <w:p w14:paraId="3F70CF7E" w14:textId="77777777" w:rsidR="00635155" w:rsidRPr="009A7184" w:rsidRDefault="00635155" w:rsidP="00635155">
            <w:pPr>
              <w:pStyle w:val="ENoteTableText"/>
              <w:rPr>
                <w:szCs w:val="16"/>
              </w:rPr>
            </w:pPr>
            <w:r w:rsidRPr="009A7184">
              <w:rPr>
                <w:szCs w:val="16"/>
              </w:rPr>
              <w:t>rep. No. 118, 2006</w:t>
            </w:r>
          </w:p>
        </w:tc>
      </w:tr>
      <w:tr w:rsidR="00635155" w:rsidRPr="009A7184" w14:paraId="1457A34E" w14:textId="77777777" w:rsidTr="001F643F">
        <w:trPr>
          <w:cantSplit/>
        </w:trPr>
        <w:tc>
          <w:tcPr>
            <w:tcW w:w="2044" w:type="dxa"/>
            <w:shd w:val="clear" w:color="auto" w:fill="auto"/>
          </w:tcPr>
          <w:p w14:paraId="32886917" w14:textId="77777777" w:rsidR="00635155" w:rsidRPr="009A7184" w:rsidRDefault="00635155" w:rsidP="00635155">
            <w:pPr>
              <w:pStyle w:val="ENoteTableText"/>
              <w:tabs>
                <w:tab w:val="center" w:leader="dot" w:pos="2268"/>
              </w:tabs>
              <w:rPr>
                <w:szCs w:val="16"/>
              </w:rPr>
            </w:pPr>
            <w:r w:rsidRPr="009A7184">
              <w:rPr>
                <w:szCs w:val="16"/>
              </w:rPr>
              <w:t>4410.3</w:t>
            </w:r>
            <w:r w:rsidRPr="009A7184">
              <w:rPr>
                <w:szCs w:val="16"/>
              </w:rPr>
              <w:tab/>
            </w:r>
          </w:p>
        </w:tc>
        <w:tc>
          <w:tcPr>
            <w:tcW w:w="5044" w:type="dxa"/>
            <w:shd w:val="clear" w:color="auto" w:fill="auto"/>
          </w:tcPr>
          <w:p w14:paraId="36346D73" w14:textId="77777777" w:rsidR="00635155" w:rsidRPr="009A7184" w:rsidRDefault="00635155" w:rsidP="00635155">
            <w:pPr>
              <w:pStyle w:val="ENoteTableText"/>
              <w:rPr>
                <w:szCs w:val="16"/>
              </w:rPr>
            </w:pPr>
            <w:r w:rsidRPr="009A7184">
              <w:rPr>
                <w:szCs w:val="16"/>
              </w:rPr>
              <w:t>ad. No. 120, 2001</w:t>
            </w:r>
          </w:p>
        </w:tc>
      </w:tr>
      <w:tr w:rsidR="00635155" w:rsidRPr="009A7184" w14:paraId="1E85C612" w14:textId="77777777" w:rsidTr="001F643F">
        <w:trPr>
          <w:cantSplit/>
        </w:trPr>
        <w:tc>
          <w:tcPr>
            <w:tcW w:w="2044" w:type="dxa"/>
            <w:shd w:val="clear" w:color="auto" w:fill="auto"/>
          </w:tcPr>
          <w:p w14:paraId="0120A89A" w14:textId="77777777" w:rsidR="00635155" w:rsidRPr="009A7184" w:rsidRDefault="00635155" w:rsidP="00635155">
            <w:pPr>
              <w:pStyle w:val="ENoteTableText"/>
              <w:rPr>
                <w:szCs w:val="16"/>
              </w:rPr>
            </w:pPr>
          </w:p>
        </w:tc>
        <w:tc>
          <w:tcPr>
            <w:tcW w:w="5044" w:type="dxa"/>
            <w:shd w:val="clear" w:color="auto" w:fill="auto"/>
          </w:tcPr>
          <w:p w14:paraId="5CF0D770" w14:textId="77777777" w:rsidR="00635155" w:rsidRPr="009A7184" w:rsidRDefault="00635155" w:rsidP="00635155">
            <w:pPr>
              <w:pStyle w:val="ENoteTableText"/>
              <w:rPr>
                <w:szCs w:val="16"/>
              </w:rPr>
            </w:pPr>
            <w:r w:rsidRPr="009A7184">
              <w:rPr>
                <w:szCs w:val="16"/>
              </w:rPr>
              <w:t>rep. No. 118, 2006</w:t>
            </w:r>
          </w:p>
        </w:tc>
      </w:tr>
      <w:tr w:rsidR="00635155" w:rsidRPr="009A7184" w14:paraId="5531679F" w14:textId="77777777" w:rsidTr="001F643F">
        <w:trPr>
          <w:cantSplit/>
        </w:trPr>
        <w:tc>
          <w:tcPr>
            <w:tcW w:w="2044" w:type="dxa"/>
            <w:shd w:val="clear" w:color="auto" w:fill="auto"/>
          </w:tcPr>
          <w:p w14:paraId="0D0C7270" w14:textId="77777777" w:rsidR="00635155" w:rsidRPr="009A7184" w:rsidRDefault="00635155" w:rsidP="00635155">
            <w:pPr>
              <w:pStyle w:val="ENoteTableText"/>
              <w:tabs>
                <w:tab w:val="center" w:leader="dot" w:pos="2268"/>
              </w:tabs>
              <w:rPr>
                <w:szCs w:val="16"/>
              </w:rPr>
            </w:pPr>
            <w:r w:rsidRPr="009A7184">
              <w:rPr>
                <w:szCs w:val="16"/>
              </w:rPr>
              <w:t>4410.31.00</w:t>
            </w:r>
            <w:r w:rsidRPr="009A7184">
              <w:rPr>
                <w:szCs w:val="16"/>
              </w:rPr>
              <w:tab/>
            </w:r>
          </w:p>
        </w:tc>
        <w:tc>
          <w:tcPr>
            <w:tcW w:w="5044" w:type="dxa"/>
            <w:shd w:val="clear" w:color="auto" w:fill="auto"/>
          </w:tcPr>
          <w:p w14:paraId="318EFA9F" w14:textId="77777777" w:rsidR="00635155" w:rsidRPr="009A7184" w:rsidRDefault="00635155" w:rsidP="00635155">
            <w:pPr>
              <w:pStyle w:val="ENoteTableText"/>
              <w:rPr>
                <w:szCs w:val="16"/>
              </w:rPr>
            </w:pPr>
            <w:r w:rsidRPr="009A7184">
              <w:rPr>
                <w:szCs w:val="16"/>
              </w:rPr>
              <w:t>ad. No. 120, 2001</w:t>
            </w:r>
          </w:p>
        </w:tc>
      </w:tr>
      <w:tr w:rsidR="00635155" w:rsidRPr="009A7184" w14:paraId="705EC8B8" w14:textId="77777777" w:rsidTr="001F643F">
        <w:trPr>
          <w:cantSplit/>
        </w:trPr>
        <w:tc>
          <w:tcPr>
            <w:tcW w:w="2044" w:type="dxa"/>
            <w:shd w:val="clear" w:color="auto" w:fill="auto"/>
          </w:tcPr>
          <w:p w14:paraId="63613200" w14:textId="77777777" w:rsidR="00635155" w:rsidRPr="009A7184" w:rsidRDefault="00635155" w:rsidP="00635155">
            <w:pPr>
              <w:pStyle w:val="ENoteTableText"/>
              <w:rPr>
                <w:szCs w:val="16"/>
              </w:rPr>
            </w:pPr>
          </w:p>
        </w:tc>
        <w:tc>
          <w:tcPr>
            <w:tcW w:w="5044" w:type="dxa"/>
            <w:shd w:val="clear" w:color="auto" w:fill="auto"/>
          </w:tcPr>
          <w:p w14:paraId="22C811C7" w14:textId="77777777" w:rsidR="00635155" w:rsidRPr="009A7184" w:rsidRDefault="00635155" w:rsidP="00635155">
            <w:pPr>
              <w:pStyle w:val="ENoteTableText"/>
              <w:rPr>
                <w:szCs w:val="16"/>
              </w:rPr>
            </w:pPr>
            <w:r w:rsidRPr="009A7184">
              <w:rPr>
                <w:szCs w:val="16"/>
              </w:rPr>
              <w:t>rep. No. 118, 2006</w:t>
            </w:r>
          </w:p>
        </w:tc>
      </w:tr>
      <w:tr w:rsidR="00635155" w:rsidRPr="009A7184" w14:paraId="5E6A4CCD" w14:textId="77777777" w:rsidTr="001F643F">
        <w:trPr>
          <w:cantSplit/>
        </w:trPr>
        <w:tc>
          <w:tcPr>
            <w:tcW w:w="2044" w:type="dxa"/>
            <w:shd w:val="clear" w:color="auto" w:fill="auto"/>
          </w:tcPr>
          <w:p w14:paraId="7F473B58" w14:textId="77777777" w:rsidR="00635155" w:rsidRPr="009A7184" w:rsidRDefault="00635155" w:rsidP="00635155">
            <w:pPr>
              <w:pStyle w:val="ENoteTableText"/>
              <w:tabs>
                <w:tab w:val="center" w:leader="dot" w:pos="2268"/>
              </w:tabs>
              <w:rPr>
                <w:szCs w:val="16"/>
              </w:rPr>
            </w:pPr>
            <w:r w:rsidRPr="009A7184">
              <w:rPr>
                <w:szCs w:val="16"/>
              </w:rPr>
              <w:t>4410.32.00</w:t>
            </w:r>
            <w:r w:rsidRPr="009A7184">
              <w:rPr>
                <w:szCs w:val="16"/>
              </w:rPr>
              <w:tab/>
            </w:r>
          </w:p>
        </w:tc>
        <w:tc>
          <w:tcPr>
            <w:tcW w:w="5044" w:type="dxa"/>
            <w:shd w:val="clear" w:color="auto" w:fill="auto"/>
          </w:tcPr>
          <w:p w14:paraId="6ABC8C96" w14:textId="77777777" w:rsidR="00635155" w:rsidRPr="009A7184" w:rsidRDefault="00635155" w:rsidP="00635155">
            <w:pPr>
              <w:pStyle w:val="ENoteTableText"/>
              <w:rPr>
                <w:szCs w:val="16"/>
              </w:rPr>
            </w:pPr>
            <w:r w:rsidRPr="009A7184">
              <w:rPr>
                <w:szCs w:val="16"/>
              </w:rPr>
              <w:t>ad. No. 120, 2001</w:t>
            </w:r>
          </w:p>
        </w:tc>
      </w:tr>
      <w:tr w:rsidR="00635155" w:rsidRPr="009A7184" w14:paraId="5B58A24F" w14:textId="77777777" w:rsidTr="001F643F">
        <w:trPr>
          <w:cantSplit/>
        </w:trPr>
        <w:tc>
          <w:tcPr>
            <w:tcW w:w="2044" w:type="dxa"/>
            <w:shd w:val="clear" w:color="auto" w:fill="auto"/>
          </w:tcPr>
          <w:p w14:paraId="2F114D69" w14:textId="77777777" w:rsidR="00635155" w:rsidRPr="009A7184" w:rsidRDefault="00635155" w:rsidP="00635155">
            <w:pPr>
              <w:pStyle w:val="ENoteTableText"/>
              <w:rPr>
                <w:szCs w:val="16"/>
              </w:rPr>
            </w:pPr>
          </w:p>
        </w:tc>
        <w:tc>
          <w:tcPr>
            <w:tcW w:w="5044" w:type="dxa"/>
            <w:shd w:val="clear" w:color="auto" w:fill="auto"/>
          </w:tcPr>
          <w:p w14:paraId="45D36F10" w14:textId="77777777" w:rsidR="00635155" w:rsidRPr="009A7184" w:rsidRDefault="00635155" w:rsidP="00635155">
            <w:pPr>
              <w:pStyle w:val="ENoteTableText"/>
              <w:rPr>
                <w:szCs w:val="16"/>
              </w:rPr>
            </w:pPr>
            <w:r w:rsidRPr="009A7184">
              <w:rPr>
                <w:szCs w:val="16"/>
              </w:rPr>
              <w:t>rep. No. 118, 2006</w:t>
            </w:r>
          </w:p>
        </w:tc>
      </w:tr>
      <w:tr w:rsidR="00635155" w:rsidRPr="009A7184" w14:paraId="366D0B64" w14:textId="77777777" w:rsidTr="001F643F">
        <w:trPr>
          <w:cantSplit/>
        </w:trPr>
        <w:tc>
          <w:tcPr>
            <w:tcW w:w="2044" w:type="dxa"/>
            <w:shd w:val="clear" w:color="auto" w:fill="auto"/>
          </w:tcPr>
          <w:p w14:paraId="7257A74F" w14:textId="77777777" w:rsidR="00635155" w:rsidRPr="009A7184" w:rsidRDefault="00635155" w:rsidP="00635155">
            <w:pPr>
              <w:pStyle w:val="ENoteTableText"/>
              <w:tabs>
                <w:tab w:val="center" w:leader="dot" w:pos="2268"/>
              </w:tabs>
              <w:rPr>
                <w:szCs w:val="16"/>
              </w:rPr>
            </w:pPr>
            <w:r w:rsidRPr="009A7184">
              <w:rPr>
                <w:szCs w:val="16"/>
              </w:rPr>
              <w:t>4410.33.00</w:t>
            </w:r>
            <w:r w:rsidRPr="009A7184">
              <w:rPr>
                <w:szCs w:val="16"/>
              </w:rPr>
              <w:tab/>
            </w:r>
          </w:p>
        </w:tc>
        <w:tc>
          <w:tcPr>
            <w:tcW w:w="5044" w:type="dxa"/>
            <w:shd w:val="clear" w:color="auto" w:fill="auto"/>
          </w:tcPr>
          <w:p w14:paraId="27BA7025" w14:textId="77777777" w:rsidR="00635155" w:rsidRPr="009A7184" w:rsidRDefault="00635155" w:rsidP="00635155">
            <w:pPr>
              <w:pStyle w:val="ENoteTableText"/>
              <w:rPr>
                <w:szCs w:val="16"/>
              </w:rPr>
            </w:pPr>
            <w:r w:rsidRPr="009A7184">
              <w:rPr>
                <w:szCs w:val="16"/>
              </w:rPr>
              <w:t>ad. No. 120, 2001</w:t>
            </w:r>
          </w:p>
        </w:tc>
      </w:tr>
      <w:tr w:rsidR="00635155" w:rsidRPr="009A7184" w14:paraId="55ED8B3D" w14:textId="77777777" w:rsidTr="001F643F">
        <w:trPr>
          <w:cantSplit/>
        </w:trPr>
        <w:tc>
          <w:tcPr>
            <w:tcW w:w="2044" w:type="dxa"/>
            <w:shd w:val="clear" w:color="auto" w:fill="auto"/>
          </w:tcPr>
          <w:p w14:paraId="105ACDE7" w14:textId="77777777" w:rsidR="00635155" w:rsidRPr="009A7184" w:rsidRDefault="00635155" w:rsidP="00635155">
            <w:pPr>
              <w:pStyle w:val="ENoteTableText"/>
              <w:rPr>
                <w:szCs w:val="16"/>
              </w:rPr>
            </w:pPr>
          </w:p>
        </w:tc>
        <w:tc>
          <w:tcPr>
            <w:tcW w:w="5044" w:type="dxa"/>
            <w:shd w:val="clear" w:color="auto" w:fill="auto"/>
          </w:tcPr>
          <w:p w14:paraId="0699D0D7" w14:textId="77777777" w:rsidR="00635155" w:rsidRPr="009A7184" w:rsidRDefault="00635155" w:rsidP="00635155">
            <w:pPr>
              <w:pStyle w:val="ENoteTableText"/>
              <w:rPr>
                <w:szCs w:val="16"/>
              </w:rPr>
            </w:pPr>
            <w:r w:rsidRPr="009A7184">
              <w:rPr>
                <w:szCs w:val="16"/>
              </w:rPr>
              <w:t>rep. No. 118, 2006</w:t>
            </w:r>
          </w:p>
        </w:tc>
      </w:tr>
      <w:tr w:rsidR="00635155" w:rsidRPr="009A7184" w14:paraId="157987E4" w14:textId="77777777" w:rsidTr="001F643F">
        <w:trPr>
          <w:cantSplit/>
        </w:trPr>
        <w:tc>
          <w:tcPr>
            <w:tcW w:w="2044" w:type="dxa"/>
            <w:shd w:val="clear" w:color="auto" w:fill="auto"/>
          </w:tcPr>
          <w:p w14:paraId="150399C6" w14:textId="77777777" w:rsidR="00635155" w:rsidRPr="009A7184" w:rsidRDefault="00635155" w:rsidP="00635155">
            <w:pPr>
              <w:pStyle w:val="ENoteTableText"/>
              <w:tabs>
                <w:tab w:val="center" w:leader="dot" w:pos="2268"/>
              </w:tabs>
              <w:rPr>
                <w:szCs w:val="16"/>
              </w:rPr>
            </w:pPr>
            <w:r w:rsidRPr="009A7184">
              <w:rPr>
                <w:szCs w:val="16"/>
              </w:rPr>
              <w:t>4410.39.00</w:t>
            </w:r>
            <w:r w:rsidRPr="009A7184">
              <w:rPr>
                <w:szCs w:val="16"/>
              </w:rPr>
              <w:tab/>
            </w:r>
          </w:p>
        </w:tc>
        <w:tc>
          <w:tcPr>
            <w:tcW w:w="5044" w:type="dxa"/>
            <w:shd w:val="clear" w:color="auto" w:fill="auto"/>
          </w:tcPr>
          <w:p w14:paraId="462F0903" w14:textId="77777777" w:rsidR="00635155" w:rsidRPr="009A7184" w:rsidRDefault="00635155" w:rsidP="00635155">
            <w:pPr>
              <w:pStyle w:val="ENoteTableText"/>
              <w:rPr>
                <w:szCs w:val="16"/>
              </w:rPr>
            </w:pPr>
            <w:r w:rsidRPr="009A7184">
              <w:rPr>
                <w:szCs w:val="16"/>
              </w:rPr>
              <w:t>ad. No. 120, 2001</w:t>
            </w:r>
          </w:p>
        </w:tc>
      </w:tr>
      <w:tr w:rsidR="00635155" w:rsidRPr="009A7184" w14:paraId="70C70A26" w14:textId="77777777" w:rsidTr="001F643F">
        <w:trPr>
          <w:cantSplit/>
        </w:trPr>
        <w:tc>
          <w:tcPr>
            <w:tcW w:w="2044" w:type="dxa"/>
            <w:shd w:val="clear" w:color="auto" w:fill="auto"/>
          </w:tcPr>
          <w:p w14:paraId="725EFA76" w14:textId="77777777" w:rsidR="00635155" w:rsidRPr="009A7184" w:rsidRDefault="00635155" w:rsidP="00635155">
            <w:pPr>
              <w:pStyle w:val="ENoteTableText"/>
              <w:rPr>
                <w:szCs w:val="16"/>
              </w:rPr>
            </w:pPr>
          </w:p>
        </w:tc>
        <w:tc>
          <w:tcPr>
            <w:tcW w:w="5044" w:type="dxa"/>
            <w:shd w:val="clear" w:color="auto" w:fill="auto"/>
          </w:tcPr>
          <w:p w14:paraId="40BB6964" w14:textId="77777777" w:rsidR="00635155" w:rsidRPr="009A7184" w:rsidRDefault="00635155" w:rsidP="00635155">
            <w:pPr>
              <w:pStyle w:val="ENoteTableText"/>
              <w:rPr>
                <w:szCs w:val="16"/>
              </w:rPr>
            </w:pPr>
            <w:r w:rsidRPr="009A7184">
              <w:rPr>
                <w:szCs w:val="16"/>
              </w:rPr>
              <w:t>rep. No. 118, 2006</w:t>
            </w:r>
          </w:p>
        </w:tc>
      </w:tr>
      <w:tr w:rsidR="00635155" w:rsidRPr="009A7184" w14:paraId="1A5F23BD" w14:textId="77777777" w:rsidTr="001F643F">
        <w:trPr>
          <w:cantSplit/>
        </w:trPr>
        <w:tc>
          <w:tcPr>
            <w:tcW w:w="2044" w:type="dxa"/>
            <w:shd w:val="clear" w:color="auto" w:fill="auto"/>
          </w:tcPr>
          <w:p w14:paraId="1EDD586E" w14:textId="77777777" w:rsidR="00635155" w:rsidRPr="009A7184" w:rsidRDefault="00635155" w:rsidP="00635155">
            <w:pPr>
              <w:pStyle w:val="ENoteTableText"/>
              <w:tabs>
                <w:tab w:val="center" w:leader="dot" w:pos="2268"/>
              </w:tabs>
              <w:rPr>
                <w:szCs w:val="16"/>
              </w:rPr>
            </w:pPr>
            <w:r w:rsidRPr="009A7184">
              <w:rPr>
                <w:szCs w:val="16"/>
              </w:rPr>
              <w:t>4410.90.00</w:t>
            </w:r>
            <w:r w:rsidRPr="009A7184">
              <w:rPr>
                <w:szCs w:val="16"/>
              </w:rPr>
              <w:tab/>
            </w:r>
          </w:p>
        </w:tc>
        <w:tc>
          <w:tcPr>
            <w:tcW w:w="5044" w:type="dxa"/>
            <w:shd w:val="clear" w:color="auto" w:fill="auto"/>
          </w:tcPr>
          <w:p w14:paraId="2C963AEB" w14:textId="77777777" w:rsidR="00635155" w:rsidRPr="009A7184" w:rsidRDefault="00635155" w:rsidP="00635155">
            <w:pPr>
              <w:pStyle w:val="ENoteTableText"/>
              <w:rPr>
                <w:szCs w:val="16"/>
              </w:rPr>
            </w:pPr>
            <w:r w:rsidRPr="009A7184">
              <w:rPr>
                <w:szCs w:val="16"/>
              </w:rPr>
              <w:t>rs. No. 120, 2001</w:t>
            </w:r>
          </w:p>
        </w:tc>
      </w:tr>
      <w:tr w:rsidR="00635155" w:rsidRPr="009A7184" w14:paraId="52234D13" w14:textId="77777777" w:rsidTr="001F643F">
        <w:trPr>
          <w:cantSplit/>
        </w:trPr>
        <w:tc>
          <w:tcPr>
            <w:tcW w:w="2044" w:type="dxa"/>
            <w:shd w:val="clear" w:color="auto" w:fill="auto"/>
          </w:tcPr>
          <w:p w14:paraId="4EEABF62" w14:textId="77777777" w:rsidR="00635155" w:rsidRPr="009A7184" w:rsidRDefault="00635155" w:rsidP="00635155">
            <w:pPr>
              <w:pStyle w:val="ENoteTableText"/>
              <w:rPr>
                <w:szCs w:val="16"/>
              </w:rPr>
            </w:pPr>
          </w:p>
        </w:tc>
        <w:tc>
          <w:tcPr>
            <w:tcW w:w="5044" w:type="dxa"/>
            <w:shd w:val="clear" w:color="auto" w:fill="auto"/>
          </w:tcPr>
          <w:p w14:paraId="1EBCF582" w14:textId="77777777" w:rsidR="00635155" w:rsidRPr="009A7184" w:rsidRDefault="00635155" w:rsidP="00635155">
            <w:pPr>
              <w:pStyle w:val="ENoteTableText"/>
              <w:rPr>
                <w:szCs w:val="16"/>
              </w:rPr>
            </w:pPr>
            <w:r w:rsidRPr="009A7184">
              <w:rPr>
                <w:szCs w:val="16"/>
              </w:rPr>
              <w:t>rs. No. 118, 2006</w:t>
            </w:r>
          </w:p>
        </w:tc>
      </w:tr>
      <w:tr w:rsidR="00635155" w:rsidRPr="009A7184" w14:paraId="3C58999A" w14:textId="77777777" w:rsidTr="001F643F">
        <w:trPr>
          <w:cantSplit/>
        </w:trPr>
        <w:tc>
          <w:tcPr>
            <w:tcW w:w="2044" w:type="dxa"/>
            <w:shd w:val="clear" w:color="auto" w:fill="auto"/>
          </w:tcPr>
          <w:p w14:paraId="2F50AB5E" w14:textId="77777777" w:rsidR="00635155" w:rsidRPr="009A7184" w:rsidRDefault="00635155" w:rsidP="00635155">
            <w:pPr>
              <w:pStyle w:val="ENoteTableText"/>
              <w:rPr>
                <w:szCs w:val="16"/>
              </w:rPr>
            </w:pPr>
            <w:r w:rsidRPr="009A7184">
              <w:rPr>
                <w:b/>
                <w:szCs w:val="16"/>
              </w:rPr>
              <w:t>4411</w:t>
            </w:r>
          </w:p>
        </w:tc>
        <w:tc>
          <w:tcPr>
            <w:tcW w:w="5044" w:type="dxa"/>
            <w:shd w:val="clear" w:color="auto" w:fill="auto"/>
          </w:tcPr>
          <w:p w14:paraId="44CB0A58" w14:textId="77777777" w:rsidR="00635155" w:rsidRPr="009A7184" w:rsidRDefault="00635155" w:rsidP="00635155">
            <w:pPr>
              <w:pStyle w:val="ENoteTableText"/>
              <w:rPr>
                <w:szCs w:val="16"/>
              </w:rPr>
            </w:pPr>
          </w:p>
        </w:tc>
      </w:tr>
      <w:tr w:rsidR="00635155" w:rsidRPr="009A7184" w14:paraId="784F2D5E" w14:textId="77777777" w:rsidTr="001F643F">
        <w:trPr>
          <w:cantSplit/>
        </w:trPr>
        <w:tc>
          <w:tcPr>
            <w:tcW w:w="2044" w:type="dxa"/>
            <w:shd w:val="clear" w:color="auto" w:fill="auto"/>
          </w:tcPr>
          <w:p w14:paraId="2E09754C" w14:textId="77777777" w:rsidR="00635155" w:rsidRPr="009A7184" w:rsidRDefault="00635155" w:rsidP="00635155">
            <w:pPr>
              <w:pStyle w:val="ENoteTableText"/>
              <w:tabs>
                <w:tab w:val="center" w:leader="dot" w:pos="2268"/>
              </w:tabs>
              <w:rPr>
                <w:szCs w:val="16"/>
              </w:rPr>
            </w:pPr>
            <w:r w:rsidRPr="009A7184">
              <w:rPr>
                <w:szCs w:val="16"/>
              </w:rPr>
              <w:t>4411.1</w:t>
            </w:r>
            <w:r w:rsidRPr="009A7184">
              <w:rPr>
                <w:szCs w:val="16"/>
              </w:rPr>
              <w:tab/>
            </w:r>
          </w:p>
        </w:tc>
        <w:tc>
          <w:tcPr>
            <w:tcW w:w="5044" w:type="dxa"/>
            <w:shd w:val="clear" w:color="auto" w:fill="auto"/>
          </w:tcPr>
          <w:p w14:paraId="3BE5C1F8" w14:textId="77777777" w:rsidR="00635155" w:rsidRPr="009A7184" w:rsidRDefault="00635155" w:rsidP="00635155">
            <w:pPr>
              <w:pStyle w:val="ENoteTableText"/>
              <w:rPr>
                <w:szCs w:val="16"/>
              </w:rPr>
            </w:pPr>
            <w:r w:rsidRPr="009A7184">
              <w:rPr>
                <w:szCs w:val="16"/>
              </w:rPr>
              <w:t>rs. No. 118, 2006</w:t>
            </w:r>
          </w:p>
        </w:tc>
      </w:tr>
      <w:tr w:rsidR="00635155" w:rsidRPr="009A7184" w14:paraId="7DEC99ED" w14:textId="77777777" w:rsidTr="001F643F">
        <w:trPr>
          <w:cantSplit/>
        </w:trPr>
        <w:tc>
          <w:tcPr>
            <w:tcW w:w="2044" w:type="dxa"/>
            <w:shd w:val="clear" w:color="auto" w:fill="auto"/>
          </w:tcPr>
          <w:p w14:paraId="108C6D08" w14:textId="77777777" w:rsidR="00635155" w:rsidRPr="009A7184" w:rsidRDefault="00635155" w:rsidP="00635155">
            <w:pPr>
              <w:pStyle w:val="ENoteTableText"/>
              <w:tabs>
                <w:tab w:val="center" w:leader="dot" w:pos="2268"/>
              </w:tabs>
              <w:rPr>
                <w:szCs w:val="16"/>
              </w:rPr>
            </w:pPr>
            <w:r w:rsidRPr="009A7184">
              <w:rPr>
                <w:szCs w:val="16"/>
              </w:rPr>
              <w:t>4411.11.00</w:t>
            </w:r>
            <w:r w:rsidRPr="009A7184">
              <w:rPr>
                <w:szCs w:val="16"/>
              </w:rPr>
              <w:tab/>
            </w:r>
          </w:p>
        </w:tc>
        <w:tc>
          <w:tcPr>
            <w:tcW w:w="5044" w:type="dxa"/>
            <w:shd w:val="clear" w:color="auto" w:fill="auto"/>
          </w:tcPr>
          <w:p w14:paraId="763F8560" w14:textId="77777777" w:rsidR="00635155" w:rsidRPr="009A7184" w:rsidRDefault="00635155" w:rsidP="00635155">
            <w:pPr>
              <w:pStyle w:val="ENoteTableText"/>
              <w:rPr>
                <w:szCs w:val="16"/>
              </w:rPr>
            </w:pPr>
            <w:r w:rsidRPr="009A7184">
              <w:rPr>
                <w:szCs w:val="16"/>
              </w:rPr>
              <w:t>rep. No. 118, 2006</w:t>
            </w:r>
          </w:p>
        </w:tc>
      </w:tr>
      <w:tr w:rsidR="00635155" w:rsidRPr="009A7184" w14:paraId="727EBCF3" w14:textId="77777777" w:rsidTr="001F643F">
        <w:trPr>
          <w:cantSplit/>
        </w:trPr>
        <w:tc>
          <w:tcPr>
            <w:tcW w:w="2044" w:type="dxa"/>
            <w:shd w:val="clear" w:color="auto" w:fill="auto"/>
          </w:tcPr>
          <w:p w14:paraId="78DA0238" w14:textId="77777777" w:rsidR="00635155" w:rsidRPr="009A7184" w:rsidRDefault="00635155" w:rsidP="00635155">
            <w:pPr>
              <w:pStyle w:val="ENoteTableText"/>
              <w:tabs>
                <w:tab w:val="center" w:leader="dot" w:pos="2268"/>
              </w:tabs>
              <w:rPr>
                <w:szCs w:val="16"/>
              </w:rPr>
            </w:pPr>
            <w:r w:rsidRPr="009A7184">
              <w:rPr>
                <w:szCs w:val="16"/>
              </w:rPr>
              <w:t>4411.12</w:t>
            </w:r>
            <w:r w:rsidRPr="009A7184">
              <w:rPr>
                <w:szCs w:val="16"/>
              </w:rPr>
              <w:tab/>
            </w:r>
          </w:p>
        </w:tc>
        <w:tc>
          <w:tcPr>
            <w:tcW w:w="5044" w:type="dxa"/>
            <w:shd w:val="clear" w:color="auto" w:fill="auto"/>
          </w:tcPr>
          <w:p w14:paraId="5E94188D" w14:textId="77777777" w:rsidR="00635155" w:rsidRPr="009A7184" w:rsidRDefault="00635155" w:rsidP="00635155">
            <w:pPr>
              <w:pStyle w:val="ENoteTableText"/>
              <w:rPr>
                <w:szCs w:val="16"/>
              </w:rPr>
            </w:pPr>
            <w:r w:rsidRPr="009A7184">
              <w:rPr>
                <w:szCs w:val="16"/>
              </w:rPr>
              <w:t>ad. No. 118, 2006</w:t>
            </w:r>
          </w:p>
        </w:tc>
      </w:tr>
      <w:tr w:rsidR="00635155" w:rsidRPr="009A7184" w14:paraId="181A556D" w14:textId="77777777" w:rsidTr="001F643F">
        <w:trPr>
          <w:cantSplit/>
        </w:trPr>
        <w:tc>
          <w:tcPr>
            <w:tcW w:w="2044" w:type="dxa"/>
            <w:shd w:val="clear" w:color="auto" w:fill="auto"/>
          </w:tcPr>
          <w:p w14:paraId="0323AD6B" w14:textId="77777777" w:rsidR="00635155" w:rsidRPr="009A7184" w:rsidRDefault="00635155" w:rsidP="00635155">
            <w:pPr>
              <w:pStyle w:val="ENoteTableText"/>
              <w:tabs>
                <w:tab w:val="center" w:leader="dot" w:pos="2268"/>
              </w:tabs>
              <w:rPr>
                <w:szCs w:val="16"/>
              </w:rPr>
            </w:pPr>
            <w:r w:rsidRPr="009A7184">
              <w:rPr>
                <w:szCs w:val="16"/>
              </w:rPr>
              <w:t>4411.12.10</w:t>
            </w:r>
            <w:r w:rsidRPr="009A7184">
              <w:rPr>
                <w:szCs w:val="16"/>
              </w:rPr>
              <w:tab/>
            </w:r>
          </w:p>
        </w:tc>
        <w:tc>
          <w:tcPr>
            <w:tcW w:w="5044" w:type="dxa"/>
            <w:shd w:val="clear" w:color="auto" w:fill="auto"/>
          </w:tcPr>
          <w:p w14:paraId="0AC08E28" w14:textId="77777777" w:rsidR="00635155" w:rsidRPr="009A7184" w:rsidRDefault="00635155" w:rsidP="00635155">
            <w:pPr>
              <w:pStyle w:val="ENoteTableText"/>
              <w:rPr>
                <w:szCs w:val="16"/>
              </w:rPr>
            </w:pPr>
            <w:r w:rsidRPr="009A7184">
              <w:rPr>
                <w:szCs w:val="16"/>
              </w:rPr>
              <w:t>ad. No. 118, 2006</w:t>
            </w:r>
          </w:p>
        </w:tc>
      </w:tr>
      <w:tr w:rsidR="00635155" w:rsidRPr="009A7184" w14:paraId="479CD314" w14:textId="77777777" w:rsidTr="001F643F">
        <w:trPr>
          <w:cantSplit/>
        </w:trPr>
        <w:tc>
          <w:tcPr>
            <w:tcW w:w="2044" w:type="dxa"/>
            <w:shd w:val="clear" w:color="auto" w:fill="auto"/>
          </w:tcPr>
          <w:p w14:paraId="454BE63E" w14:textId="77777777" w:rsidR="00635155" w:rsidRPr="009A7184" w:rsidRDefault="00635155" w:rsidP="00635155">
            <w:pPr>
              <w:pStyle w:val="ENoteTableText"/>
              <w:tabs>
                <w:tab w:val="center" w:leader="dot" w:pos="2268"/>
              </w:tabs>
              <w:rPr>
                <w:szCs w:val="16"/>
              </w:rPr>
            </w:pPr>
            <w:r w:rsidRPr="009A7184">
              <w:rPr>
                <w:szCs w:val="16"/>
              </w:rPr>
              <w:t>4411.12.90</w:t>
            </w:r>
            <w:r w:rsidRPr="009A7184">
              <w:rPr>
                <w:szCs w:val="16"/>
              </w:rPr>
              <w:tab/>
            </w:r>
          </w:p>
        </w:tc>
        <w:tc>
          <w:tcPr>
            <w:tcW w:w="5044" w:type="dxa"/>
            <w:shd w:val="clear" w:color="auto" w:fill="auto"/>
          </w:tcPr>
          <w:p w14:paraId="0BCCB733" w14:textId="77777777" w:rsidR="00635155" w:rsidRPr="009A7184" w:rsidRDefault="00635155" w:rsidP="00635155">
            <w:pPr>
              <w:pStyle w:val="ENoteTableText"/>
              <w:rPr>
                <w:szCs w:val="16"/>
              </w:rPr>
            </w:pPr>
            <w:r w:rsidRPr="009A7184">
              <w:rPr>
                <w:szCs w:val="16"/>
              </w:rPr>
              <w:t>ad. No. 118, 2006</w:t>
            </w:r>
          </w:p>
        </w:tc>
      </w:tr>
      <w:tr w:rsidR="00635155" w:rsidRPr="009A7184" w14:paraId="3A3572D3" w14:textId="77777777" w:rsidTr="001F643F">
        <w:trPr>
          <w:cantSplit/>
        </w:trPr>
        <w:tc>
          <w:tcPr>
            <w:tcW w:w="2044" w:type="dxa"/>
            <w:shd w:val="clear" w:color="auto" w:fill="auto"/>
          </w:tcPr>
          <w:p w14:paraId="665A7EE7" w14:textId="77777777" w:rsidR="00635155" w:rsidRPr="009A7184" w:rsidRDefault="00635155" w:rsidP="00635155">
            <w:pPr>
              <w:pStyle w:val="ENoteTableText"/>
              <w:tabs>
                <w:tab w:val="center" w:leader="dot" w:pos="2268"/>
              </w:tabs>
              <w:rPr>
                <w:szCs w:val="16"/>
              </w:rPr>
            </w:pPr>
            <w:r w:rsidRPr="009A7184">
              <w:rPr>
                <w:szCs w:val="16"/>
              </w:rPr>
              <w:t>4411.13</w:t>
            </w:r>
            <w:r w:rsidRPr="009A7184">
              <w:rPr>
                <w:szCs w:val="16"/>
              </w:rPr>
              <w:tab/>
            </w:r>
          </w:p>
        </w:tc>
        <w:tc>
          <w:tcPr>
            <w:tcW w:w="5044" w:type="dxa"/>
            <w:shd w:val="clear" w:color="auto" w:fill="auto"/>
          </w:tcPr>
          <w:p w14:paraId="38C35F8D" w14:textId="77777777" w:rsidR="00635155" w:rsidRPr="009A7184" w:rsidRDefault="00635155" w:rsidP="00635155">
            <w:pPr>
              <w:pStyle w:val="ENoteTableText"/>
              <w:rPr>
                <w:szCs w:val="16"/>
              </w:rPr>
            </w:pPr>
            <w:r w:rsidRPr="009A7184">
              <w:rPr>
                <w:szCs w:val="16"/>
              </w:rPr>
              <w:t>ad. No. 118, 2006</w:t>
            </w:r>
          </w:p>
        </w:tc>
      </w:tr>
      <w:tr w:rsidR="00635155" w:rsidRPr="009A7184" w14:paraId="7C2E337F" w14:textId="77777777" w:rsidTr="001F643F">
        <w:trPr>
          <w:cantSplit/>
        </w:trPr>
        <w:tc>
          <w:tcPr>
            <w:tcW w:w="2044" w:type="dxa"/>
            <w:shd w:val="clear" w:color="auto" w:fill="auto"/>
          </w:tcPr>
          <w:p w14:paraId="2F82D0E2" w14:textId="77777777" w:rsidR="00635155" w:rsidRPr="009A7184" w:rsidRDefault="00635155" w:rsidP="00635155">
            <w:pPr>
              <w:pStyle w:val="ENoteTableText"/>
              <w:tabs>
                <w:tab w:val="center" w:leader="dot" w:pos="2268"/>
              </w:tabs>
              <w:rPr>
                <w:szCs w:val="16"/>
              </w:rPr>
            </w:pPr>
            <w:r w:rsidRPr="009A7184">
              <w:rPr>
                <w:szCs w:val="16"/>
              </w:rPr>
              <w:t>4411.13.10</w:t>
            </w:r>
            <w:r w:rsidRPr="009A7184">
              <w:rPr>
                <w:szCs w:val="16"/>
              </w:rPr>
              <w:tab/>
            </w:r>
          </w:p>
        </w:tc>
        <w:tc>
          <w:tcPr>
            <w:tcW w:w="5044" w:type="dxa"/>
            <w:shd w:val="clear" w:color="auto" w:fill="auto"/>
          </w:tcPr>
          <w:p w14:paraId="48944BD6" w14:textId="77777777" w:rsidR="00635155" w:rsidRPr="009A7184" w:rsidRDefault="00635155" w:rsidP="00635155">
            <w:pPr>
              <w:pStyle w:val="ENoteTableText"/>
              <w:rPr>
                <w:szCs w:val="16"/>
              </w:rPr>
            </w:pPr>
            <w:r w:rsidRPr="009A7184">
              <w:rPr>
                <w:szCs w:val="16"/>
              </w:rPr>
              <w:t>ad. No. 118, 2006</w:t>
            </w:r>
          </w:p>
        </w:tc>
      </w:tr>
      <w:tr w:rsidR="00635155" w:rsidRPr="009A7184" w14:paraId="71A3A082" w14:textId="77777777" w:rsidTr="001F643F">
        <w:trPr>
          <w:cantSplit/>
        </w:trPr>
        <w:tc>
          <w:tcPr>
            <w:tcW w:w="2044" w:type="dxa"/>
            <w:shd w:val="clear" w:color="auto" w:fill="auto"/>
          </w:tcPr>
          <w:p w14:paraId="137A786A" w14:textId="77777777" w:rsidR="00635155" w:rsidRPr="009A7184" w:rsidRDefault="00635155" w:rsidP="00635155">
            <w:pPr>
              <w:pStyle w:val="ENoteTableText"/>
              <w:tabs>
                <w:tab w:val="center" w:leader="dot" w:pos="2268"/>
              </w:tabs>
              <w:rPr>
                <w:szCs w:val="16"/>
              </w:rPr>
            </w:pPr>
            <w:r w:rsidRPr="009A7184">
              <w:rPr>
                <w:szCs w:val="16"/>
              </w:rPr>
              <w:t>4411.13.90</w:t>
            </w:r>
            <w:r w:rsidRPr="009A7184">
              <w:rPr>
                <w:szCs w:val="16"/>
              </w:rPr>
              <w:tab/>
            </w:r>
          </w:p>
        </w:tc>
        <w:tc>
          <w:tcPr>
            <w:tcW w:w="5044" w:type="dxa"/>
            <w:shd w:val="clear" w:color="auto" w:fill="auto"/>
          </w:tcPr>
          <w:p w14:paraId="5C6A35ED" w14:textId="77777777" w:rsidR="00635155" w:rsidRPr="009A7184" w:rsidRDefault="00635155" w:rsidP="00635155">
            <w:pPr>
              <w:pStyle w:val="ENoteTableText"/>
              <w:rPr>
                <w:szCs w:val="16"/>
              </w:rPr>
            </w:pPr>
            <w:r w:rsidRPr="009A7184">
              <w:rPr>
                <w:szCs w:val="16"/>
              </w:rPr>
              <w:t>ad. No. 118, 2006</w:t>
            </w:r>
          </w:p>
        </w:tc>
      </w:tr>
      <w:tr w:rsidR="00635155" w:rsidRPr="009A7184" w14:paraId="67A04A6A" w14:textId="77777777" w:rsidTr="001F643F">
        <w:trPr>
          <w:cantSplit/>
        </w:trPr>
        <w:tc>
          <w:tcPr>
            <w:tcW w:w="2044" w:type="dxa"/>
            <w:shd w:val="clear" w:color="auto" w:fill="auto"/>
          </w:tcPr>
          <w:p w14:paraId="2D518C25" w14:textId="77777777" w:rsidR="00635155" w:rsidRPr="009A7184" w:rsidRDefault="00635155" w:rsidP="00635155">
            <w:pPr>
              <w:pStyle w:val="ENoteTableText"/>
              <w:tabs>
                <w:tab w:val="center" w:leader="dot" w:pos="2268"/>
              </w:tabs>
              <w:rPr>
                <w:szCs w:val="16"/>
              </w:rPr>
            </w:pPr>
            <w:r w:rsidRPr="009A7184">
              <w:rPr>
                <w:szCs w:val="16"/>
              </w:rPr>
              <w:t>4411.14</w:t>
            </w:r>
            <w:r w:rsidRPr="009A7184">
              <w:rPr>
                <w:szCs w:val="16"/>
              </w:rPr>
              <w:tab/>
            </w:r>
          </w:p>
        </w:tc>
        <w:tc>
          <w:tcPr>
            <w:tcW w:w="5044" w:type="dxa"/>
            <w:shd w:val="clear" w:color="auto" w:fill="auto"/>
          </w:tcPr>
          <w:p w14:paraId="2C7A3717" w14:textId="77777777" w:rsidR="00635155" w:rsidRPr="009A7184" w:rsidRDefault="00635155" w:rsidP="00635155">
            <w:pPr>
              <w:pStyle w:val="ENoteTableText"/>
              <w:rPr>
                <w:szCs w:val="16"/>
              </w:rPr>
            </w:pPr>
            <w:r w:rsidRPr="009A7184">
              <w:rPr>
                <w:szCs w:val="16"/>
              </w:rPr>
              <w:t>ad. No. 118, 2006</w:t>
            </w:r>
          </w:p>
        </w:tc>
      </w:tr>
      <w:tr w:rsidR="00635155" w:rsidRPr="009A7184" w14:paraId="27F5284C" w14:textId="77777777" w:rsidTr="001F643F">
        <w:trPr>
          <w:cantSplit/>
        </w:trPr>
        <w:tc>
          <w:tcPr>
            <w:tcW w:w="2044" w:type="dxa"/>
            <w:shd w:val="clear" w:color="auto" w:fill="auto"/>
          </w:tcPr>
          <w:p w14:paraId="0B53B547" w14:textId="77777777" w:rsidR="00635155" w:rsidRPr="009A7184" w:rsidRDefault="00635155" w:rsidP="00635155">
            <w:pPr>
              <w:pStyle w:val="ENoteTableText"/>
              <w:tabs>
                <w:tab w:val="center" w:leader="dot" w:pos="2268"/>
              </w:tabs>
              <w:rPr>
                <w:szCs w:val="16"/>
              </w:rPr>
            </w:pPr>
            <w:r w:rsidRPr="009A7184">
              <w:rPr>
                <w:szCs w:val="16"/>
              </w:rPr>
              <w:t>4411.14.10</w:t>
            </w:r>
            <w:r w:rsidRPr="009A7184">
              <w:rPr>
                <w:szCs w:val="16"/>
              </w:rPr>
              <w:tab/>
            </w:r>
          </w:p>
        </w:tc>
        <w:tc>
          <w:tcPr>
            <w:tcW w:w="5044" w:type="dxa"/>
            <w:shd w:val="clear" w:color="auto" w:fill="auto"/>
          </w:tcPr>
          <w:p w14:paraId="255E266F" w14:textId="77777777" w:rsidR="00635155" w:rsidRPr="009A7184" w:rsidRDefault="00635155" w:rsidP="00635155">
            <w:pPr>
              <w:pStyle w:val="ENoteTableText"/>
              <w:rPr>
                <w:szCs w:val="16"/>
              </w:rPr>
            </w:pPr>
            <w:r w:rsidRPr="009A7184">
              <w:rPr>
                <w:szCs w:val="16"/>
              </w:rPr>
              <w:t>ad. No. 118, 2006</w:t>
            </w:r>
          </w:p>
        </w:tc>
      </w:tr>
      <w:tr w:rsidR="00635155" w:rsidRPr="009A7184" w14:paraId="05C8E2C7" w14:textId="77777777" w:rsidTr="001F643F">
        <w:trPr>
          <w:cantSplit/>
        </w:trPr>
        <w:tc>
          <w:tcPr>
            <w:tcW w:w="2044" w:type="dxa"/>
            <w:shd w:val="clear" w:color="auto" w:fill="auto"/>
          </w:tcPr>
          <w:p w14:paraId="0317B964" w14:textId="77777777" w:rsidR="00635155" w:rsidRPr="009A7184" w:rsidRDefault="00635155" w:rsidP="00635155">
            <w:pPr>
              <w:pStyle w:val="ENoteTableText"/>
              <w:tabs>
                <w:tab w:val="center" w:leader="dot" w:pos="2268"/>
              </w:tabs>
              <w:rPr>
                <w:szCs w:val="16"/>
              </w:rPr>
            </w:pPr>
            <w:r w:rsidRPr="009A7184">
              <w:rPr>
                <w:szCs w:val="16"/>
              </w:rPr>
              <w:t>4411.14.90</w:t>
            </w:r>
            <w:r w:rsidRPr="009A7184">
              <w:rPr>
                <w:szCs w:val="16"/>
              </w:rPr>
              <w:tab/>
            </w:r>
          </w:p>
        </w:tc>
        <w:tc>
          <w:tcPr>
            <w:tcW w:w="5044" w:type="dxa"/>
            <w:shd w:val="clear" w:color="auto" w:fill="auto"/>
          </w:tcPr>
          <w:p w14:paraId="402FD345" w14:textId="77777777" w:rsidR="00635155" w:rsidRPr="009A7184" w:rsidRDefault="00635155" w:rsidP="00635155">
            <w:pPr>
              <w:pStyle w:val="ENoteTableText"/>
              <w:rPr>
                <w:szCs w:val="16"/>
              </w:rPr>
            </w:pPr>
            <w:r w:rsidRPr="009A7184">
              <w:rPr>
                <w:szCs w:val="16"/>
              </w:rPr>
              <w:t>ad. No. 118, 2006</w:t>
            </w:r>
          </w:p>
        </w:tc>
      </w:tr>
      <w:tr w:rsidR="00635155" w:rsidRPr="009A7184" w14:paraId="4CA91CF7" w14:textId="77777777" w:rsidTr="001F643F">
        <w:trPr>
          <w:cantSplit/>
        </w:trPr>
        <w:tc>
          <w:tcPr>
            <w:tcW w:w="2044" w:type="dxa"/>
            <w:shd w:val="clear" w:color="auto" w:fill="auto"/>
          </w:tcPr>
          <w:p w14:paraId="06B09535" w14:textId="77777777" w:rsidR="00635155" w:rsidRPr="009A7184" w:rsidRDefault="00635155" w:rsidP="00635155">
            <w:pPr>
              <w:pStyle w:val="ENoteTableText"/>
              <w:tabs>
                <w:tab w:val="center" w:leader="dot" w:pos="2268"/>
              </w:tabs>
              <w:rPr>
                <w:szCs w:val="16"/>
              </w:rPr>
            </w:pPr>
            <w:r w:rsidRPr="009A7184">
              <w:rPr>
                <w:szCs w:val="16"/>
              </w:rPr>
              <w:t>4411.19.00</w:t>
            </w:r>
            <w:r w:rsidRPr="009A7184">
              <w:rPr>
                <w:szCs w:val="16"/>
              </w:rPr>
              <w:tab/>
            </w:r>
          </w:p>
        </w:tc>
        <w:tc>
          <w:tcPr>
            <w:tcW w:w="5044" w:type="dxa"/>
            <w:shd w:val="clear" w:color="auto" w:fill="auto"/>
          </w:tcPr>
          <w:p w14:paraId="3F58CC79" w14:textId="77777777" w:rsidR="00635155" w:rsidRPr="009A7184" w:rsidRDefault="00635155" w:rsidP="00635155">
            <w:pPr>
              <w:pStyle w:val="ENoteTableText"/>
              <w:rPr>
                <w:szCs w:val="16"/>
              </w:rPr>
            </w:pPr>
            <w:r w:rsidRPr="009A7184">
              <w:rPr>
                <w:szCs w:val="16"/>
              </w:rPr>
              <w:t>rep. No. 118, 2006</w:t>
            </w:r>
          </w:p>
        </w:tc>
      </w:tr>
      <w:tr w:rsidR="00635155" w:rsidRPr="009A7184" w14:paraId="00C7B094" w14:textId="77777777" w:rsidTr="001F643F">
        <w:trPr>
          <w:cantSplit/>
        </w:trPr>
        <w:tc>
          <w:tcPr>
            <w:tcW w:w="2044" w:type="dxa"/>
            <w:shd w:val="clear" w:color="auto" w:fill="auto"/>
          </w:tcPr>
          <w:p w14:paraId="0EC915DC" w14:textId="77777777" w:rsidR="00635155" w:rsidRPr="009A7184" w:rsidRDefault="00635155" w:rsidP="00635155">
            <w:pPr>
              <w:pStyle w:val="ENoteTableText"/>
              <w:tabs>
                <w:tab w:val="center" w:leader="dot" w:pos="2268"/>
              </w:tabs>
              <w:rPr>
                <w:szCs w:val="16"/>
              </w:rPr>
            </w:pPr>
            <w:r w:rsidRPr="009A7184">
              <w:rPr>
                <w:szCs w:val="16"/>
              </w:rPr>
              <w:t>4411.2</w:t>
            </w:r>
            <w:r w:rsidRPr="009A7184">
              <w:rPr>
                <w:szCs w:val="16"/>
              </w:rPr>
              <w:tab/>
            </w:r>
          </w:p>
        </w:tc>
        <w:tc>
          <w:tcPr>
            <w:tcW w:w="5044" w:type="dxa"/>
            <w:shd w:val="clear" w:color="auto" w:fill="auto"/>
          </w:tcPr>
          <w:p w14:paraId="53586280" w14:textId="77777777" w:rsidR="00635155" w:rsidRPr="009A7184" w:rsidRDefault="00635155" w:rsidP="00635155">
            <w:pPr>
              <w:pStyle w:val="ENoteTableText"/>
              <w:rPr>
                <w:szCs w:val="16"/>
              </w:rPr>
            </w:pPr>
            <w:r w:rsidRPr="009A7184">
              <w:rPr>
                <w:szCs w:val="16"/>
              </w:rPr>
              <w:t>rep. No. 118, 2006</w:t>
            </w:r>
          </w:p>
        </w:tc>
      </w:tr>
      <w:tr w:rsidR="00635155" w:rsidRPr="009A7184" w14:paraId="253FF154" w14:textId="77777777" w:rsidTr="001F643F">
        <w:trPr>
          <w:cantSplit/>
        </w:trPr>
        <w:tc>
          <w:tcPr>
            <w:tcW w:w="2044" w:type="dxa"/>
            <w:shd w:val="clear" w:color="auto" w:fill="auto"/>
          </w:tcPr>
          <w:p w14:paraId="07CDDCB6" w14:textId="77777777" w:rsidR="00635155" w:rsidRPr="009A7184" w:rsidRDefault="00635155" w:rsidP="00635155">
            <w:pPr>
              <w:pStyle w:val="ENoteTableText"/>
              <w:tabs>
                <w:tab w:val="center" w:leader="dot" w:pos="2268"/>
              </w:tabs>
              <w:rPr>
                <w:szCs w:val="16"/>
              </w:rPr>
            </w:pPr>
            <w:r w:rsidRPr="009A7184">
              <w:rPr>
                <w:szCs w:val="16"/>
              </w:rPr>
              <w:t>4411.21.00</w:t>
            </w:r>
            <w:r w:rsidRPr="009A7184">
              <w:rPr>
                <w:szCs w:val="16"/>
              </w:rPr>
              <w:tab/>
            </w:r>
          </w:p>
        </w:tc>
        <w:tc>
          <w:tcPr>
            <w:tcW w:w="5044" w:type="dxa"/>
            <w:shd w:val="clear" w:color="auto" w:fill="auto"/>
          </w:tcPr>
          <w:p w14:paraId="7F98D568" w14:textId="77777777" w:rsidR="00635155" w:rsidRPr="009A7184" w:rsidRDefault="00635155" w:rsidP="00635155">
            <w:pPr>
              <w:pStyle w:val="ENoteTableText"/>
              <w:rPr>
                <w:szCs w:val="16"/>
              </w:rPr>
            </w:pPr>
            <w:r w:rsidRPr="009A7184">
              <w:rPr>
                <w:szCs w:val="16"/>
              </w:rPr>
              <w:t>rep. No. 118, 2006</w:t>
            </w:r>
          </w:p>
        </w:tc>
      </w:tr>
      <w:tr w:rsidR="00635155" w:rsidRPr="009A7184" w14:paraId="69377C28" w14:textId="77777777" w:rsidTr="001F643F">
        <w:trPr>
          <w:cantSplit/>
        </w:trPr>
        <w:tc>
          <w:tcPr>
            <w:tcW w:w="2044" w:type="dxa"/>
            <w:shd w:val="clear" w:color="auto" w:fill="auto"/>
          </w:tcPr>
          <w:p w14:paraId="2119ED06" w14:textId="77777777" w:rsidR="00635155" w:rsidRPr="009A7184" w:rsidRDefault="00635155" w:rsidP="00635155">
            <w:pPr>
              <w:pStyle w:val="ENoteTableText"/>
              <w:tabs>
                <w:tab w:val="center" w:leader="dot" w:pos="2268"/>
              </w:tabs>
              <w:rPr>
                <w:szCs w:val="16"/>
              </w:rPr>
            </w:pPr>
            <w:r w:rsidRPr="009A7184">
              <w:rPr>
                <w:szCs w:val="16"/>
              </w:rPr>
              <w:t>4411.29.00</w:t>
            </w:r>
            <w:r w:rsidRPr="009A7184">
              <w:rPr>
                <w:szCs w:val="16"/>
              </w:rPr>
              <w:tab/>
            </w:r>
          </w:p>
        </w:tc>
        <w:tc>
          <w:tcPr>
            <w:tcW w:w="5044" w:type="dxa"/>
            <w:shd w:val="clear" w:color="auto" w:fill="auto"/>
          </w:tcPr>
          <w:p w14:paraId="7AA6B9EC" w14:textId="77777777" w:rsidR="00635155" w:rsidRPr="009A7184" w:rsidRDefault="00635155" w:rsidP="00635155">
            <w:pPr>
              <w:pStyle w:val="ENoteTableText"/>
              <w:rPr>
                <w:szCs w:val="16"/>
              </w:rPr>
            </w:pPr>
            <w:r w:rsidRPr="009A7184">
              <w:rPr>
                <w:szCs w:val="16"/>
              </w:rPr>
              <w:t>rep. No. 118, 2006</w:t>
            </w:r>
          </w:p>
        </w:tc>
      </w:tr>
      <w:tr w:rsidR="00635155" w:rsidRPr="009A7184" w14:paraId="2E85C68A" w14:textId="77777777" w:rsidTr="001F643F">
        <w:trPr>
          <w:cantSplit/>
        </w:trPr>
        <w:tc>
          <w:tcPr>
            <w:tcW w:w="2044" w:type="dxa"/>
            <w:shd w:val="clear" w:color="auto" w:fill="auto"/>
          </w:tcPr>
          <w:p w14:paraId="10A2FA41" w14:textId="77777777" w:rsidR="00635155" w:rsidRPr="009A7184" w:rsidRDefault="00635155" w:rsidP="00635155">
            <w:pPr>
              <w:pStyle w:val="ENoteTableText"/>
              <w:tabs>
                <w:tab w:val="center" w:leader="dot" w:pos="2268"/>
              </w:tabs>
              <w:rPr>
                <w:szCs w:val="16"/>
              </w:rPr>
            </w:pPr>
            <w:r w:rsidRPr="009A7184">
              <w:rPr>
                <w:szCs w:val="16"/>
              </w:rPr>
              <w:t>4411.3</w:t>
            </w:r>
            <w:r w:rsidRPr="009A7184">
              <w:rPr>
                <w:szCs w:val="16"/>
              </w:rPr>
              <w:tab/>
            </w:r>
          </w:p>
        </w:tc>
        <w:tc>
          <w:tcPr>
            <w:tcW w:w="5044" w:type="dxa"/>
            <w:shd w:val="clear" w:color="auto" w:fill="auto"/>
          </w:tcPr>
          <w:p w14:paraId="57673C6B" w14:textId="77777777" w:rsidR="00635155" w:rsidRPr="009A7184" w:rsidRDefault="00635155" w:rsidP="00635155">
            <w:pPr>
              <w:pStyle w:val="ENoteTableText"/>
              <w:rPr>
                <w:szCs w:val="16"/>
              </w:rPr>
            </w:pPr>
            <w:r w:rsidRPr="009A7184">
              <w:rPr>
                <w:szCs w:val="16"/>
              </w:rPr>
              <w:t>rep. No. 118, 2006</w:t>
            </w:r>
          </w:p>
        </w:tc>
      </w:tr>
      <w:tr w:rsidR="00635155" w:rsidRPr="009A7184" w14:paraId="501575A2" w14:textId="77777777" w:rsidTr="001F643F">
        <w:trPr>
          <w:cantSplit/>
        </w:trPr>
        <w:tc>
          <w:tcPr>
            <w:tcW w:w="2044" w:type="dxa"/>
            <w:shd w:val="clear" w:color="auto" w:fill="auto"/>
          </w:tcPr>
          <w:p w14:paraId="5D1E64A9" w14:textId="77777777" w:rsidR="00635155" w:rsidRPr="009A7184" w:rsidRDefault="00635155" w:rsidP="00635155">
            <w:pPr>
              <w:pStyle w:val="ENoteTableText"/>
              <w:tabs>
                <w:tab w:val="center" w:leader="dot" w:pos="2268"/>
              </w:tabs>
              <w:rPr>
                <w:szCs w:val="16"/>
              </w:rPr>
            </w:pPr>
            <w:r w:rsidRPr="009A7184">
              <w:rPr>
                <w:szCs w:val="16"/>
              </w:rPr>
              <w:t>4411.31.00</w:t>
            </w:r>
            <w:r w:rsidRPr="009A7184">
              <w:rPr>
                <w:szCs w:val="16"/>
              </w:rPr>
              <w:tab/>
            </w:r>
          </w:p>
        </w:tc>
        <w:tc>
          <w:tcPr>
            <w:tcW w:w="5044" w:type="dxa"/>
            <w:shd w:val="clear" w:color="auto" w:fill="auto"/>
          </w:tcPr>
          <w:p w14:paraId="7208A100" w14:textId="77777777" w:rsidR="00635155" w:rsidRPr="009A7184" w:rsidRDefault="00635155" w:rsidP="00635155">
            <w:pPr>
              <w:pStyle w:val="ENoteTableText"/>
              <w:rPr>
                <w:szCs w:val="16"/>
              </w:rPr>
            </w:pPr>
            <w:r w:rsidRPr="009A7184">
              <w:rPr>
                <w:szCs w:val="16"/>
              </w:rPr>
              <w:t>rep. No. 118, 2006</w:t>
            </w:r>
          </w:p>
        </w:tc>
      </w:tr>
      <w:tr w:rsidR="00635155" w:rsidRPr="009A7184" w14:paraId="61B67CEA" w14:textId="77777777" w:rsidTr="001F643F">
        <w:trPr>
          <w:cantSplit/>
        </w:trPr>
        <w:tc>
          <w:tcPr>
            <w:tcW w:w="2044" w:type="dxa"/>
            <w:shd w:val="clear" w:color="auto" w:fill="auto"/>
          </w:tcPr>
          <w:p w14:paraId="624EB2C6" w14:textId="77777777" w:rsidR="00635155" w:rsidRPr="009A7184" w:rsidRDefault="00635155" w:rsidP="00635155">
            <w:pPr>
              <w:pStyle w:val="ENoteTableText"/>
              <w:tabs>
                <w:tab w:val="center" w:leader="dot" w:pos="2268"/>
              </w:tabs>
              <w:rPr>
                <w:szCs w:val="16"/>
              </w:rPr>
            </w:pPr>
            <w:r w:rsidRPr="009A7184">
              <w:rPr>
                <w:szCs w:val="16"/>
              </w:rPr>
              <w:t>4411.39.00</w:t>
            </w:r>
            <w:r w:rsidRPr="009A7184">
              <w:rPr>
                <w:szCs w:val="16"/>
              </w:rPr>
              <w:tab/>
            </w:r>
          </w:p>
        </w:tc>
        <w:tc>
          <w:tcPr>
            <w:tcW w:w="5044" w:type="dxa"/>
            <w:shd w:val="clear" w:color="auto" w:fill="auto"/>
          </w:tcPr>
          <w:p w14:paraId="002D377E" w14:textId="77777777" w:rsidR="00635155" w:rsidRPr="009A7184" w:rsidRDefault="00635155" w:rsidP="00635155">
            <w:pPr>
              <w:pStyle w:val="ENoteTableText"/>
              <w:rPr>
                <w:szCs w:val="16"/>
              </w:rPr>
            </w:pPr>
            <w:r w:rsidRPr="009A7184">
              <w:rPr>
                <w:szCs w:val="16"/>
              </w:rPr>
              <w:t>rep. No. 118, 2006</w:t>
            </w:r>
          </w:p>
        </w:tc>
      </w:tr>
      <w:tr w:rsidR="00635155" w:rsidRPr="009A7184" w14:paraId="736F1FB4" w14:textId="77777777" w:rsidTr="001F643F">
        <w:trPr>
          <w:cantSplit/>
        </w:trPr>
        <w:tc>
          <w:tcPr>
            <w:tcW w:w="2044" w:type="dxa"/>
            <w:shd w:val="clear" w:color="auto" w:fill="auto"/>
          </w:tcPr>
          <w:p w14:paraId="30E31A4A" w14:textId="77777777" w:rsidR="00635155" w:rsidRPr="009A7184" w:rsidRDefault="00635155" w:rsidP="00635155">
            <w:pPr>
              <w:pStyle w:val="ENoteTableText"/>
              <w:tabs>
                <w:tab w:val="center" w:leader="dot" w:pos="2268"/>
              </w:tabs>
              <w:rPr>
                <w:szCs w:val="16"/>
              </w:rPr>
            </w:pPr>
            <w:r w:rsidRPr="009A7184">
              <w:rPr>
                <w:szCs w:val="16"/>
              </w:rPr>
              <w:t>4411.9</w:t>
            </w:r>
            <w:r w:rsidRPr="009A7184">
              <w:rPr>
                <w:szCs w:val="16"/>
              </w:rPr>
              <w:tab/>
            </w:r>
          </w:p>
        </w:tc>
        <w:tc>
          <w:tcPr>
            <w:tcW w:w="5044" w:type="dxa"/>
            <w:shd w:val="clear" w:color="auto" w:fill="auto"/>
          </w:tcPr>
          <w:p w14:paraId="137465B9" w14:textId="77777777" w:rsidR="00635155" w:rsidRPr="009A7184" w:rsidRDefault="00635155" w:rsidP="00635155">
            <w:pPr>
              <w:pStyle w:val="ENoteTableText"/>
              <w:rPr>
                <w:szCs w:val="16"/>
              </w:rPr>
            </w:pPr>
            <w:r w:rsidRPr="009A7184">
              <w:rPr>
                <w:szCs w:val="16"/>
              </w:rPr>
              <w:t>rs. No. 118, 2006</w:t>
            </w:r>
          </w:p>
        </w:tc>
      </w:tr>
      <w:tr w:rsidR="00635155" w:rsidRPr="009A7184" w14:paraId="6AD5DD5C" w14:textId="77777777" w:rsidTr="001F643F">
        <w:trPr>
          <w:cantSplit/>
        </w:trPr>
        <w:tc>
          <w:tcPr>
            <w:tcW w:w="2044" w:type="dxa"/>
            <w:shd w:val="clear" w:color="auto" w:fill="auto"/>
          </w:tcPr>
          <w:p w14:paraId="092030C2" w14:textId="77777777" w:rsidR="00635155" w:rsidRPr="009A7184" w:rsidRDefault="00635155" w:rsidP="00635155">
            <w:pPr>
              <w:pStyle w:val="ENoteTableText"/>
              <w:tabs>
                <w:tab w:val="center" w:leader="dot" w:pos="2268"/>
              </w:tabs>
              <w:rPr>
                <w:szCs w:val="16"/>
              </w:rPr>
            </w:pPr>
            <w:r w:rsidRPr="009A7184">
              <w:rPr>
                <w:szCs w:val="16"/>
              </w:rPr>
              <w:t>4411.91.00</w:t>
            </w:r>
            <w:r w:rsidRPr="009A7184">
              <w:rPr>
                <w:szCs w:val="16"/>
              </w:rPr>
              <w:tab/>
            </w:r>
          </w:p>
        </w:tc>
        <w:tc>
          <w:tcPr>
            <w:tcW w:w="5044" w:type="dxa"/>
            <w:shd w:val="clear" w:color="auto" w:fill="auto"/>
          </w:tcPr>
          <w:p w14:paraId="32FB3966" w14:textId="77777777" w:rsidR="00635155" w:rsidRPr="009A7184" w:rsidRDefault="00635155" w:rsidP="00635155">
            <w:pPr>
              <w:pStyle w:val="ENoteTableText"/>
              <w:rPr>
                <w:szCs w:val="16"/>
              </w:rPr>
            </w:pPr>
            <w:r w:rsidRPr="009A7184">
              <w:rPr>
                <w:szCs w:val="16"/>
              </w:rPr>
              <w:t>rep. No. 118, 2006</w:t>
            </w:r>
          </w:p>
        </w:tc>
      </w:tr>
      <w:tr w:rsidR="00635155" w:rsidRPr="009A7184" w14:paraId="1B8A19BF" w14:textId="77777777" w:rsidTr="001F643F">
        <w:trPr>
          <w:cantSplit/>
        </w:trPr>
        <w:tc>
          <w:tcPr>
            <w:tcW w:w="2044" w:type="dxa"/>
            <w:shd w:val="clear" w:color="auto" w:fill="auto"/>
          </w:tcPr>
          <w:p w14:paraId="299A146D" w14:textId="77777777" w:rsidR="00635155" w:rsidRPr="009A7184" w:rsidRDefault="00635155" w:rsidP="00635155">
            <w:pPr>
              <w:pStyle w:val="ENoteTableText"/>
              <w:tabs>
                <w:tab w:val="center" w:leader="dot" w:pos="2268"/>
              </w:tabs>
              <w:rPr>
                <w:szCs w:val="16"/>
              </w:rPr>
            </w:pPr>
            <w:r w:rsidRPr="009A7184">
              <w:rPr>
                <w:szCs w:val="16"/>
              </w:rPr>
              <w:t>4411.92.00</w:t>
            </w:r>
            <w:r w:rsidRPr="009A7184">
              <w:rPr>
                <w:szCs w:val="16"/>
              </w:rPr>
              <w:tab/>
            </w:r>
          </w:p>
        </w:tc>
        <w:tc>
          <w:tcPr>
            <w:tcW w:w="5044" w:type="dxa"/>
            <w:shd w:val="clear" w:color="auto" w:fill="auto"/>
          </w:tcPr>
          <w:p w14:paraId="170E52C5" w14:textId="77777777" w:rsidR="00635155" w:rsidRPr="009A7184" w:rsidRDefault="00635155" w:rsidP="00635155">
            <w:pPr>
              <w:pStyle w:val="ENoteTableText"/>
              <w:rPr>
                <w:szCs w:val="16"/>
              </w:rPr>
            </w:pPr>
            <w:r w:rsidRPr="009A7184">
              <w:rPr>
                <w:szCs w:val="16"/>
              </w:rPr>
              <w:t>ad. No. 118, 2006</w:t>
            </w:r>
          </w:p>
        </w:tc>
      </w:tr>
      <w:tr w:rsidR="00635155" w:rsidRPr="009A7184" w14:paraId="1FA3D041" w14:textId="77777777" w:rsidTr="001F643F">
        <w:trPr>
          <w:cantSplit/>
        </w:trPr>
        <w:tc>
          <w:tcPr>
            <w:tcW w:w="2044" w:type="dxa"/>
            <w:shd w:val="clear" w:color="auto" w:fill="auto"/>
          </w:tcPr>
          <w:p w14:paraId="1C0A877C" w14:textId="77777777" w:rsidR="00635155" w:rsidRPr="009A7184" w:rsidRDefault="00635155" w:rsidP="00635155">
            <w:pPr>
              <w:pStyle w:val="ENoteTableText"/>
              <w:tabs>
                <w:tab w:val="center" w:leader="dot" w:pos="2268"/>
              </w:tabs>
              <w:rPr>
                <w:szCs w:val="16"/>
              </w:rPr>
            </w:pPr>
            <w:r w:rsidRPr="009A7184">
              <w:rPr>
                <w:szCs w:val="16"/>
              </w:rPr>
              <w:t>4411.93.00</w:t>
            </w:r>
            <w:r w:rsidRPr="009A7184">
              <w:rPr>
                <w:szCs w:val="16"/>
              </w:rPr>
              <w:tab/>
            </w:r>
          </w:p>
        </w:tc>
        <w:tc>
          <w:tcPr>
            <w:tcW w:w="5044" w:type="dxa"/>
            <w:shd w:val="clear" w:color="auto" w:fill="auto"/>
          </w:tcPr>
          <w:p w14:paraId="5AFC6461" w14:textId="77777777" w:rsidR="00635155" w:rsidRPr="009A7184" w:rsidRDefault="00635155" w:rsidP="00635155">
            <w:pPr>
              <w:pStyle w:val="ENoteTableText"/>
              <w:rPr>
                <w:szCs w:val="16"/>
              </w:rPr>
            </w:pPr>
            <w:r w:rsidRPr="009A7184">
              <w:rPr>
                <w:szCs w:val="16"/>
              </w:rPr>
              <w:t>ad. No. 118, 2006</w:t>
            </w:r>
          </w:p>
        </w:tc>
      </w:tr>
      <w:tr w:rsidR="00635155" w:rsidRPr="009A7184" w14:paraId="050CB320" w14:textId="77777777" w:rsidTr="001F643F">
        <w:trPr>
          <w:cantSplit/>
        </w:trPr>
        <w:tc>
          <w:tcPr>
            <w:tcW w:w="2044" w:type="dxa"/>
            <w:shd w:val="clear" w:color="auto" w:fill="auto"/>
          </w:tcPr>
          <w:p w14:paraId="6A79207B" w14:textId="77777777" w:rsidR="00635155" w:rsidRPr="009A7184" w:rsidRDefault="00635155" w:rsidP="00635155">
            <w:pPr>
              <w:pStyle w:val="ENoteTableText"/>
              <w:tabs>
                <w:tab w:val="center" w:leader="dot" w:pos="2268"/>
              </w:tabs>
              <w:rPr>
                <w:szCs w:val="16"/>
              </w:rPr>
            </w:pPr>
            <w:r w:rsidRPr="009A7184">
              <w:rPr>
                <w:szCs w:val="16"/>
              </w:rPr>
              <w:t>4411.94.00</w:t>
            </w:r>
            <w:r w:rsidRPr="009A7184">
              <w:rPr>
                <w:szCs w:val="16"/>
              </w:rPr>
              <w:tab/>
            </w:r>
          </w:p>
        </w:tc>
        <w:tc>
          <w:tcPr>
            <w:tcW w:w="5044" w:type="dxa"/>
            <w:shd w:val="clear" w:color="auto" w:fill="auto"/>
          </w:tcPr>
          <w:p w14:paraId="43E00AD7" w14:textId="77777777" w:rsidR="00635155" w:rsidRPr="009A7184" w:rsidRDefault="00635155" w:rsidP="00635155">
            <w:pPr>
              <w:pStyle w:val="ENoteTableText"/>
              <w:rPr>
                <w:szCs w:val="16"/>
              </w:rPr>
            </w:pPr>
            <w:r w:rsidRPr="009A7184">
              <w:rPr>
                <w:szCs w:val="16"/>
              </w:rPr>
              <w:t>ad. No. 118, 2006</w:t>
            </w:r>
          </w:p>
        </w:tc>
      </w:tr>
      <w:tr w:rsidR="00635155" w:rsidRPr="009A7184" w14:paraId="60305D18" w14:textId="77777777" w:rsidTr="001F643F">
        <w:trPr>
          <w:cantSplit/>
        </w:trPr>
        <w:tc>
          <w:tcPr>
            <w:tcW w:w="2044" w:type="dxa"/>
            <w:shd w:val="clear" w:color="auto" w:fill="auto"/>
          </w:tcPr>
          <w:p w14:paraId="53407E02" w14:textId="77777777" w:rsidR="00635155" w:rsidRPr="009A7184" w:rsidRDefault="00635155" w:rsidP="00635155">
            <w:pPr>
              <w:pStyle w:val="ENoteTableText"/>
              <w:tabs>
                <w:tab w:val="center" w:leader="dot" w:pos="2268"/>
              </w:tabs>
              <w:rPr>
                <w:szCs w:val="16"/>
              </w:rPr>
            </w:pPr>
            <w:r w:rsidRPr="009A7184">
              <w:rPr>
                <w:szCs w:val="16"/>
              </w:rPr>
              <w:t>4411.99.00</w:t>
            </w:r>
            <w:r w:rsidRPr="009A7184">
              <w:rPr>
                <w:szCs w:val="16"/>
              </w:rPr>
              <w:tab/>
            </w:r>
          </w:p>
        </w:tc>
        <w:tc>
          <w:tcPr>
            <w:tcW w:w="5044" w:type="dxa"/>
            <w:shd w:val="clear" w:color="auto" w:fill="auto"/>
          </w:tcPr>
          <w:p w14:paraId="6C2EF315" w14:textId="77777777" w:rsidR="00635155" w:rsidRPr="009A7184" w:rsidRDefault="00635155" w:rsidP="00635155">
            <w:pPr>
              <w:pStyle w:val="ENoteTableText"/>
              <w:rPr>
                <w:szCs w:val="16"/>
              </w:rPr>
            </w:pPr>
            <w:r w:rsidRPr="009A7184">
              <w:rPr>
                <w:szCs w:val="16"/>
              </w:rPr>
              <w:t>rep. No. 118, 2006</w:t>
            </w:r>
          </w:p>
        </w:tc>
      </w:tr>
      <w:tr w:rsidR="00635155" w:rsidRPr="009A7184" w14:paraId="75616311" w14:textId="77777777" w:rsidTr="001F643F">
        <w:trPr>
          <w:cantSplit/>
        </w:trPr>
        <w:tc>
          <w:tcPr>
            <w:tcW w:w="2044" w:type="dxa"/>
            <w:shd w:val="clear" w:color="auto" w:fill="auto"/>
          </w:tcPr>
          <w:p w14:paraId="3A705449" w14:textId="77777777" w:rsidR="00635155" w:rsidRPr="009A7184" w:rsidRDefault="00635155" w:rsidP="00635155">
            <w:pPr>
              <w:pStyle w:val="ENoteTableText"/>
              <w:rPr>
                <w:szCs w:val="16"/>
              </w:rPr>
            </w:pPr>
            <w:r w:rsidRPr="009A7184">
              <w:rPr>
                <w:b/>
                <w:szCs w:val="16"/>
              </w:rPr>
              <w:t>4412</w:t>
            </w:r>
          </w:p>
        </w:tc>
        <w:tc>
          <w:tcPr>
            <w:tcW w:w="5044" w:type="dxa"/>
            <w:shd w:val="clear" w:color="auto" w:fill="auto"/>
          </w:tcPr>
          <w:p w14:paraId="025E43F3" w14:textId="77777777" w:rsidR="00635155" w:rsidRPr="009A7184" w:rsidRDefault="00635155" w:rsidP="00635155">
            <w:pPr>
              <w:pStyle w:val="ENoteTableText"/>
              <w:rPr>
                <w:szCs w:val="16"/>
              </w:rPr>
            </w:pPr>
          </w:p>
        </w:tc>
      </w:tr>
      <w:tr w:rsidR="00635155" w:rsidRPr="009A7184" w14:paraId="0479B3B0" w14:textId="77777777" w:rsidTr="001F643F">
        <w:trPr>
          <w:cantSplit/>
        </w:trPr>
        <w:tc>
          <w:tcPr>
            <w:tcW w:w="2044" w:type="dxa"/>
            <w:shd w:val="clear" w:color="auto" w:fill="auto"/>
          </w:tcPr>
          <w:p w14:paraId="3422804F" w14:textId="77777777" w:rsidR="00635155" w:rsidRPr="009A7184" w:rsidRDefault="00635155" w:rsidP="00635155">
            <w:pPr>
              <w:pStyle w:val="ENoteTableText"/>
              <w:tabs>
                <w:tab w:val="center" w:leader="dot" w:pos="2268"/>
              </w:tabs>
              <w:rPr>
                <w:szCs w:val="16"/>
              </w:rPr>
            </w:pPr>
            <w:r w:rsidRPr="009A7184">
              <w:rPr>
                <w:szCs w:val="16"/>
              </w:rPr>
              <w:t>4412.1</w:t>
            </w:r>
            <w:r w:rsidRPr="009A7184">
              <w:rPr>
                <w:szCs w:val="16"/>
              </w:rPr>
              <w:tab/>
            </w:r>
          </w:p>
        </w:tc>
        <w:tc>
          <w:tcPr>
            <w:tcW w:w="5044" w:type="dxa"/>
            <w:shd w:val="clear" w:color="auto" w:fill="auto"/>
          </w:tcPr>
          <w:p w14:paraId="2AA12E4B" w14:textId="77777777" w:rsidR="00635155" w:rsidRPr="009A7184" w:rsidRDefault="00635155" w:rsidP="00635155">
            <w:pPr>
              <w:pStyle w:val="ENoteTableText"/>
              <w:rPr>
                <w:szCs w:val="16"/>
              </w:rPr>
            </w:pPr>
            <w:r w:rsidRPr="009A7184">
              <w:rPr>
                <w:szCs w:val="16"/>
              </w:rPr>
              <w:t>rep. No. 118, 2006</w:t>
            </w:r>
          </w:p>
        </w:tc>
      </w:tr>
      <w:tr w:rsidR="00635155" w:rsidRPr="009A7184" w14:paraId="47DB384B" w14:textId="77777777" w:rsidTr="001F643F">
        <w:trPr>
          <w:cantSplit/>
        </w:trPr>
        <w:tc>
          <w:tcPr>
            <w:tcW w:w="2044" w:type="dxa"/>
            <w:shd w:val="clear" w:color="auto" w:fill="auto"/>
          </w:tcPr>
          <w:p w14:paraId="4BEF2281" w14:textId="77777777" w:rsidR="00635155" w:rsidRPr="009A7184" w:rsidRDefault="00635155" w:rsidP="00635155">
            <w:pPr>
              <w:pStyle w:val="ENoteTableText"/>
              <w:tabs>
                <w:tab w:val="center" w:leader="dot" w:pos="2268"/>
              </w:tabs>
              <w:rPr>
                <w:szCs w:val="16"/>
              </w:rPr>
            </w:pPr>
            <w:r w:rsidRPr="009A7184">
              <w:rPr>
                <w:szCs w:val="16"/>
              </w:rPr>
              <w:t>4412.10</w:t>
            </w:r>
            <w:r w:rsidRPr="009A7184">
              <w:rPr>
                <w:szCs w:val="16"/>
              </w:rPr>
              <w:tab/>
            </w:r>
          </w:p>
        </w:tc>
        <w:tc>
          <w:tcPr>
            <w:tcW w:w="5044" w:type="dxa"/>
            <w:shd w:val="clear" w:color="auto" w:fill="auto"/>
          </w:tcPr>
          <w:p w14:paraId="300B9837" w14:textId="77777777" w:rsidR="00635155" w:rsidRPr="009A7184" w:rsidRDefault="00635155" w:rsidP="00635155">
            <w:pPr>
              <w:pStyle w:val="ENoteTableText"/>
              <w:rPr>
                <w:szCs w:val="16"/>
              </w:rPr>
            </w:pPr>
            <w:r w:rsidRPr="009A7184">
              <w:rPr>
                <w:szCs w:val="16"/>
              </w:rPr>
              <w:t>ad. No. 118, 2006</w:t>
            </w:r>
          </w:p>
        </w:tc>
      </w:tr>
      <w:tr w:rsidR="00635155" w:rsidRPr="009A7184" w14:paraId="2A4D7B09" w14:textId="77777777" w:rsidTr="001F643F">
        <w:trPr>
          <w:cantSplit/>
        </w:trPr>
        <w:tc>
          <w:tcPr>
            <w:tcW w:w="2044" w:type="dxa"/>
            <w:shd w:val="clear" w:color="auto" w:fill="auto"/>
          </w:tcPr>
          <w:p w14:paraId="400B6592" w14:textId="77777777" w:rsidR="00635155" w:rsidRPr="009A7184" w:rsidRDefault="00635155" w:rsidP="00635155">
            <w:pPr>
              <w:pStyle w:val="ENoteTableText"/>
              <w:tabs>
                <w:tab w:val="center" w:leader="dot" w:pos="2268"/>
              </w:tabs>
              <w:rPr>
                <w:szCs w:val="16"/>
              </w:rPr>
            </w:pPr>
            <w:r w:rsidRPr="009A7184">
              <w:rPr>
                <w:szCs w:val="16"/>
              </w:rPr>
              <w:t>4412.10.10</w:t>
            </w:r>
            <w:r w:rsidRPr="009A7184">
              <w:rPr>
                <w:szCs w:val="16"/>
              </w:rPr>
              <w:tab/>
            </w:r>
          </w:p>
        </w:tc>
        <w:tc>
          <w:tcPr>
            <w:tcW w:w="5044" w:type="dxa"/>
            <w:shd w:val="clear" w:color="auto" w:fill="auto"/>
          </w:tcPr>
          <w:p w14:paraId="10446117" w14:textId="77777777" w:rsidR="00635155" w:rsidRPr="009A7184" w:rsidRDefault="00635155" w:rsidP="00635155">
            <w:pPr>
              <w:pStyle w:val="ENoteTableText"/>
              <w:rPr>
                <w:szCs w:val="16"/>
              </w:rPr>
            </w:pPr>
            <w:r w:rsidRPr="009A7184">
              <w:rPr>
                <w:szCs w:val="16"/>
              </w:rPr>
              <w:t>ad. No. 118, 2006</w:t>
            </w:r>
          </w:p>
        </w:tc>
      </w:tr>
      <w:tr w:rsidR="00635155" w:rsidRPr="009A7184" w14:paraId="39BEC341" w14:textId="77777777" w:rsidTr="001F643F">
        <w:trPr>
          <w:cantSplit/>
        </w:trPr>
        <w:tc>
          <w:tcPr>
            <w:tcW w:w="2044" w:type="dxa"/>
            <w:shd w:val="clear" w:color="auto" w:fill="auto"/>
          </w:tcPr>
          <w:p w14:paraId="7975CD46" w14:textId="77777777" w:rsidR="00635155" w:rsidRPr="009A7184" w:rsidRDefault="00635155" w:rsidP="00635155">
            <w:pPr>
              <w:pStyle w:val="ENoteTableText"/>
              <w:tabs>
                <w:tab w:val="center" w:leader="dot" w:pos="2268"/>
              </w:tabs>
              <w:rPr>
                <w:szCs w:val="16"/>
              </w:rPr>
            </w:pPr>
            <w:r w:rsidRPr="009A7184">
              <w:rPr>
                <w:szCs w:val="16"/>
              </w:rPr>
              <w:t>4412.10.2</w:t>
            </w:r>
            <w:r w:rsidRPr="009A7184">
              <w:rPr>
                <w:szCs w:val="16"/>
              </w:rPr>
              <w:tab/>
            </w:r>
          </w:p>
        </w:tc>
        <w:tc>
          <w:tcPr>
            <w:tcW w:w="5044" w:type="dxa"/>
            <w:shd w:val="clear" w:color="auto" w:fill="auto"/>
          </w:tcPr>
          <w:p w14:paraId="375101CC" w14:textId="77777777" w:rsidR="00635155" w:rsidRPr="009A7184" w:rsidRDefault="00635155" w:rsidP="00635155">
            <w:pPr>
              <w:pStyle w:val="ENoteTableText"/>
              <w:rPr>
                <w:szCs w:val="16"/>
              </w:rPr>
            </w:pPr>
            <w:r w:rsidRPr="009A7184">
              <w:rPr>
                <w:szCs w:val="16"/>
              </w:rPr>
              <w:t>ad. No. 118, 2006</w:t>
            </w:r>
          </w:p>
        </w:tc>
      </w:tr>
      <w:tr w:rsidR="00635155" w:rsidRPr="009A7184" w14:paraId="0D8630F0" w14:textId="77777777" w:rsidTr="001F643F">
        <w:trPr>
          <w:cantSplit/>
        </w:trPr>
        <w:tc>
          <w:tcPr>
            <w:tcW w:w="2044" w:type="dxa"/>
            <w:shd w:val="clear" w:color="auto" w:fill="auto"/>
          </w:tcPr>
          <w:p w14:paraId="66556DC7" w14:textId="77777777" w:rsidR="00635155" w:rsidRPr="009A7184" w:rsidRDefault="00635155" w:rsidP="00635155">
            <w:pPr>
              <w:pStyle w:val="ENoteTableText"/>
              <w:tabs>
                <w:tab w:val="center" w:leader="dot" w:pos="2268"/>
              </w:tabs>
              <w:rPr>
                <w:szCs w:val="16"/>
              </w:rPr>
            </w:pPr>
            <w:r w:rsidRPr="009A7184">
              <w:rPr>
                <w:szCs w:val="16"/>
              </w:rPr>
              <w:t>4412.10.21</w:t>
            </w:r>
            <w:r w:rsidRPr="009A7184">
              <w:rPr>
                <w:szCs w:val="16"/>
              </w:rPr>
              <w:tab/>
            </w:r>
          </w:p>
        </w:tc>
        <w:tc>
          <w:tcPr>
            <w:tcW w:w="5044" w:type="dxa"/>
            <w:shd w:val="clear" w:color="auto" w:fill="auto"/>
          </w:tcPr>
          <w:p w14:paraId="76614AF9" w14:textId="77777777" w:rsidR="00635155" w:rsidRPr="009A7184" w:rsidRDefault="00635155" w:rsidP="00635155">
            <w:pPr>
              <w:pStyle w:val="ENoteTableText"/>
              <w:rPr>
                <w:szCs w:val="16"/>
              </w:rPr>
            </w:pPr>
            <w:r w:rsidRPr="009A7184">
              <w:rPr>
                <w:szCs w:val="16"/>
              </w:rPr>
              <w:t>ad. No. 118, 2006</w:t>
            </w:r>
          </w:p>
        </w:tc>
      </w:tr>
      <w:tr w:rsidR="00635155" w:rsidRPr="009A7184" w14:paraId="52D00C63" w14:textId="77777777" w:rsidTr="001F643F">
        <w:trPr>
          <w:cantSplit/>
        </w:trPr>
        <w:tc>
          <w:tcPr>
            <w:tcW w:w="2044" w:type="dxa"/>
            <w:shd w:val="clear" w:color="auto" w:fill="auto"/>
          </w:tcPr>
          <w:p w14:paraId="7010320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5C9515" w14:textId="77777777" w:rsidR="00635155" w:rsidRPr="009A7184" w:rsidRDefault="00635155" w:rsidP="00635155">
            <w:pPr>
              <w:pStyle w:val="ENoteTableText"/>
              <w:rPr>
                <w:szCs w:val="16"/>
              </w:rPr>
            </w:pPr>
            <w:r w:rsidRPr="009A7184">
              <w:rPr>
                <w:szCs w:val="16"/>
              </w:rPr>
              <w:t>am No 78, 2016</w:t>
            </w:r>
          </w:p>
        </w:tc>
      </w:tr>
      <w:tr w:rsidR="00635155" w:rsidRPr="009A7184" w14:paraId="7C9FA799" w14:textId="77777777" w:rsidTr="001F643F">
        <w:trPr>
          <w:cantSplit/>
        </w:trPr>
        <w:tc>
          <w:tcPr>
            <w:tcW w:w="2044" w:type="dxa"/>
            <w:shd w:val="clear" w:color="auto" w:fill="auto"/>
          </w:tcPr>
          <w:p w14:paraId="12780FEE" w14:textId="77777777" w:rsidR="00635155" w:rsidRPr="009A7184" w:rsidRDefault="00635155" w:rsidP="00635155">
            <w:pPr>
              <w:pStyle w:val="ENoteTableText"/>
              <w:tabs>
                <w:tab w:val="center" w:leader="dot" w:pos="2268"/>
              </w:tabs>
              <w:rPr>
                <w:szCs w:val="16"/>
              </w:rPr>
            </w:pPr>
            <w:r w:rsidRPr="009A7184">
              <w:rPr>
                <w:szCs w:val="16"/>
              </w:rPr>
              <w:t>4412.10.29</w:t>
            </w:r>
            <w:r w:rsidRPr="009A7184">
              <w:rPr>
                <w:szCs w:val="16"/>
              </w:rPr>
              <w:tab/>
            </w:r>
          </w:p>
        </w:tc>
        <w:tc>
          <w:tcPr>
            <w:tcW w:w="5044" w:type="dxa"/>
            <w:shd w:val="clear" w:color="auto" w:fill="auto"/>
          </w:tcPr>
          <w:p w14:paraId="2307C866" w14:textId="77777777" w:rsidR="00635155" w:rsidRPr="009A7184" w:rsidRDefault="00635155" w:rsidP="00635155">
            <w:pPr>
              <w:pStyle w:val="ENoteTableText"/>
              <w:rPr>
                <w:szCs w:val="16"/>
              </w:rPr>
            </w:pPr>
            <w:r w:rsidRPr="009A7184">
              <w:rPr>
                <w:szCs w:val="16"/>
              </w:rPr>
              <w:t>ad. No. 118, 2006</w:t>
            </w:r>
          </w:p>
        </w:tc>
      </w:tr>
      <w:tr w:rsidR="00635155" w:rsidRPr="009A7184" w14:paraId="01296A72" w14:textId="77777777" w:rsidTr="001F643F">
        <w:trPr>
          <w:cantSplit/>
        </w:trPr>
        <w:tc>
          <w:tcPr>
            <w:tcW w:w="2044" w:type="dxa"/>
            <w:shd w:val="clear" w:color="auto" w:fill="auto"/>
          </w:tcPr>
          <w:p w14:paraId="13EDA1C7" w14:textId="77777777" w:rsidR="00635155" w:rsidRPr="009A7184" w:rsidRDefault="00635155" w:rsidP="00635155">
            <w:pPr>
              <w:pStyle w:val="ENoteTableText"/>
              <w:tabs>
                <w:tab w:val="center" w:leader="dot" w:pos="2268"/>
              </w:tabs>
              <w:rPr>
                <w:szCs w:val="16"/>
              </w:rPr>
            </w:pPr>
            <w:r w:rsidRPr="009A7184">
              <w:rPr>
                <w:szCs w:val="16"/>
              </w:rPr>
              <w:t>4412.10.30</w:t>
            </w:r>
            <w:r w:rsidRPr="009A7184">
              <w:rPr>
                <w:szCs w:val="16"/>
              </w:rPr>
              <w:tab/>
            </w:r>
          </w:p>
        </w:tc>
        <w:tc>
          <w:tcPr>
            <w:tcW w:w="5044" w:type="dxa"/>
            <w:shd w:val="clear" w:color="auto" w:fill="auto"/>
          </w:tcPr>
          <w:p w14:paraId="1E641940" w14:textId="77777777" w:rsidR="00635155" w:rsidRPr="009A7184" w:rsidRDefault="00635155" w:rsidP="00635155">
            <w:pPr>
              <w:pStyle w:val="ENoteTableText"/>
              <w:rPr>
                <w:szCs w:val="16"/>
              </w:rPr>
            </w:pPr>
            <w:r w:rsidRPr="009A7184">
              <w:rPr>
                <w:szCs w:val="16"/>
              </w:rPr>
              <w:t>ad. No. 118, 2006</w:t>
            </w:r>
          </w:p>
        </w:tc>
      </w:tr>
      <w:tr w:rsidR="00635155" w:rsidRPr="009A7184" w14:paraId="24B442BB" w14:textId="77777777" w:rsidTr="001F643F">
        <w:trPr>
          <w:cantSplit/>
        </w:trPr>
        <w:tc>
          <w:tcPr>
            <w:tcW w:w="2044" w:type="dxa"/>
            <w:shd w:val="clear" w:color="auto" w:fill="auto"/>
          </w:tcPr>
          <w:p w14:paraId="2CE541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182E47" w14:textId="77777777" w:rsidR="00635155" w:rsidRPr="009A7184" w:rsidRDefault="00635155" w:rsidP="00635155">
            <w:pPr>
              <w:pStyle w:val="ENoteTableText"/>
              <w:rPr>
                <w:szCs w:val="16"/>
              </w:rPr>
            </w:pPr>
            <w:r w:rsidRPr="009A7184">
              <w:rPr>
                <w:szCs w:val="16"/>
              </w:rPr>
              <w:t>am No 78, 2016</w:t>
            </w:r>
          </w:p>
        </w:tc>
      </w:tr>
      <w:tr w:rsidR="00635155" w:rsidRPr="009A7184" w14:paraId="7A898D74" w14:textId="77777777" w:rsidTr="001F643F">
        <w:trPr>
          <w:cantSplit/>
        </w:trPr>
        <w:tc>
          <w:tcPr>
            <w:tcW w:w="2044" w:type="dxa"/>
            <w:shd w:val="clear" w:color="auto" w:fill="auto"/>
          </w:tcPr>
          <w:p w14:paraId="3270D594" w14:textId="77777777" w:rsidR="00635155" w:rsidRPr="009A7184" w:rsidRDefault="00635155" w:rsidP="00635155">
            <w:pPr>
              <w:pStyle w:val="ENoteTableText"/>
              <w:tabs>
                <w:tab w:val="center" w:leader="dot" w:pos="2268"/>
              </w:tabs>
              <w:rPr>
                <w:szCs w:val="16"/>
              </w:rPr>
            </w:pPr>
            <w:r w:rsidRPr="009A7184">
              <w:rPr>
                <w:szCs w:val="16"/>
              </w:rPr>
              <w:t>4412.10.90</w:t>
            </w:r>
            <w:r w:rsidRPr="009A7184">
              <w:rPr>
                <w:szCs w:val="16"/>
              </w:rPr>
              <w:tab/>
            </w:r>
          </w:p>
        </w:tc>
        <w:tc>
          <w:tcPr>
            <w:tcW w:w="5044" w:type="dxa"/>
            <w:shd w:val="clear" w:color="auto" w:fill="auto"/>
          </w:tcPr>
          <w:p w14:paraId="2DBE59D8" w14:textId="77777777" w:rsidR="00635155" w:rsidRPr="009A7184" w:rsidRDefault="00635155" w:rsidP="00635155">
            <w:pPr>
              <w:pStyle w:val="ENoteTableText"/>
              <w:rPr>
                <w:szCs w:val="16"/>
              </w:rPr>
            </w:pPr>
            <w:r w:rsidRPr="009A7184">
              <w:rPr>
                <w:szCs w:val="16"/>
              </w:rPr>
              <w:t>ad. No. 118, 2006</w:t>
            </w:r>
          </w:p>
        </w:tc>
      </w:tr>
      <w:tr w:rsidR="00635155" w:rsidRPr="009A7184" w14:paraId="63F8568C" w14:textId="77777777" w:rsidTr="001F643F">
        <w:trPr>
          <w:cantSplit/>
        </w:trPr>
        <w:tc>
          <w:tcPr>
            <w:tcW w:w="2044" w:type="dxa"/>
            <w:shd w:val="clear" w:color="auto" w:fill="auto"/>
          </w:tcPr>
          <w:p w14:paraId="0A04A11E" w14:textId="77777777" w:rsidR="00635155" w:rsidRPr="009A7184" w:rsidRDefault="00635155" w:rsidP="00635155">
            <w:pPr>
              <w:pStyle w:val="ENoteTableText"/>
              <w:tabs>
                <w:tab w:val="center" w:leader="dot" w:pos="2268"/>
              </w:tabs>
              <w:rPr>
                <w:szCs w:val="16"/>
              </w:rPr>
            </w:pPr>
            <w:r w:rsidRPr="009A7184">
              <w:rPr>
                <w:szCs w:val="16"/>
              </w:rPr>
              <w:t>4412.13.00</w:t>
            </w:r>
            <w:r w:rsidRPr="009A7184">
              <w:rPr>
                <w:szCs w:val="16"/>
              </w:rPr>
              <w:tab/>
            </w:r>
          </w:p>
        </w:tc>
        <w:tc>
          <w:tcPr>
            <w:tcW w:w="5044" w:type="dxa"/>
            <w:shd w:val="clear" w:color="auto" w:fill="auto"/>
          </w:tcPr>
          <w:p w14:paraId="6EA5A6AE" w14:textId="77777777" w:rsidR="00635155" w:rsidRPr="009A7184" w:rsidRDefault="00635155" w:rsidP="00635155">
            <w:pPr>
              <w:pStyle w:val="ENoteTableText"/>
              <w:rPr>
                <w:szCs w:val="16"/>
              </w:rPr>
            </w:pPr>
            <w:r w:rsidRPr="009A7184">
              <w:rPr>
                <w:szCs w:val="16"/>
              </w:rPr>
              <w:t>rep. No. 118, 2006</w:t>
            </w:r>
          </w:p>
        </w:tc>
      </w:tr>
      <w:tr w:rsidR="00635155" w:rsidRPr="009A7184" w14:paraId="16D3590E" w14:textId="77777777" w:rsidTr="001F643F">
        <w:trPr>
          <w:cantSplit/>
        </w:trPr>
        <w:tc>
          <w:tcPr>
            <w:tcW w:w="2044" w:type="dxa"/>
            <w:shd w:val="clear" w:color="auto" w:fill="auto"/>
          </w:tcPr>
          <w:p w14:paraId="491D2415" w14:textId="77777777" w:rsidR="00635155" w:rsidRPr="009A7184" w:rsidRDefault="00635155" w:rsidP="00635155">
            <w:pPr>
              <w:pStyle w:val="ENoteTableText"/>
              <w:tabs>
                <w:tab w:val="center" w:leader="dot" w:pos="2268"/>
              </w:tabs>
              <w:rPr>
                <w:szCs w:val="16"/>
              </w:rPr>
            </w:pPr>
            <w:r w:rsidRPr="009A7184">
              <w:rPr>
                <w:szCs w:val="16"/>
              </w:rPr>
              <w:t>4412.14.00</w:t>
            </w:r>
            <w:r w:rsidRPr="009A7184">
              <w:rPr>
                <w:szCs w:val="16"/>
              </w:rPr>
              <w:tab/>
            </w:r>
          </w:p>
        </w:tc>
        <w:tc>
          <w:tcPr>
            <w:tcW w:w="5044" w:type="dxa"/>
            <w:shd w:val="clear" w:color="auto" w:fill="auto"/>
          </w:tcPr>
          <w:p w14:paraId="7DFE10B1" w14:textId="77777777" w:rsidR="00635155" w:rsidRPr="009A7184" w:rsidRDefault="00635155" w:rsidP="00635155">
            <w:pPr>
              <w:pStyle w:val="ENoteTableText"/>
              <w:rPr>
                <w:szCs w:val="16"/>
              </w:rPr>
            </w:pPr>
            <w:r w:rsidRPr="009A7184">
              <w:rPr>
                <w:szCs w:val="16"/>
              </w:rPr>
              <w:t>rep. No. 118, 2006</w:t>
            </w:r>
          </w:p>
        </w:tc>
      </w:tr>
      <w:tr w:rsidR="00635155" w:rsidRPr="009A7184" w14:paraId="1A9EC4E8" w14:textId="77777777" w:rsidTr="001F643F">
        <w:trPr>
          <w:cantSplit/>
        </w:trPr>
        <w:tc>
          <w:tcPr>
            <w:tcW w:w="2044" w:type="dxa"/>
            <w:shd w:val="clear" w:color="auto" w:fill="auto"/>
          </w:tcPr>
          <w:p w14:paraId="450C2037" w14:textId="77777777" w:rsidR="00635155" w:rsidRPr="009A7184" w:rsidRDefault="00635155" w:rsidP="00635155">
            <w:pPr>
              <w:pStyle w:val="ENoteTableText"/>
              <w:tabs>
                <w:tab w:val="center" w:leader="dot" w:pos="2268"/>
              </w:tabs>
              <w:rPr>
                <w:szCs w:val="16"/>
              </w:rPr>
            </w:pPr>
            <w:r w:rsidRPr="009A7184">
              <w:rPr>
                <w:szCs w:val="16"/>
              </w:rPr>
              <w:t>4412.19.00</w:t>
            </w:r>
            <w:r w:rsidRPr="009A7184">
              <w:rPr>
                <w:szCs w:val="16"/>
              </w:rPr>
              <w:tab/>
            </w:r>
          </w:p>
        </w:tc>
        <w:tc>
          <w:tcPr>
            <w:tcW w:w="5044" w:type="dxa"/>
            <w:shd w:val="clear" w:color="auto" w:fill="auto"/>
          </w:tcPr>
          <w:p w14:paraId="7D3CA54F" w14:textId="77777777" w:rsidR="00635155" w:rsidRPr="009A7184" w:rsidRDefault="00635155" w:rsidP="00635155">
            <w:pPr>
              <w:pStyle w:val="ENoteTableText"/>
              <w:rPr>
                <w:szCs w:val="16"/>
              </w:rPr>
            </w:pPr>
            <w:r w:rsidRPr="009A7184">
              <w:rPr>
                <w:szCs w:val="16"/>
              </w:rPr>
              <w:t>rep. No. 118, 2006</w:t>
            </w:r>
          </w:p>
        </w:tc>
      </w:tr>
      <w:tr w:rsidR="00635155" w:rsidRPr="009A7184" w14:paraId="69327CE4" w14:textId="77777777" w:rsidTr="001F643F">
        <w:trPr>
          <w:cantSplit/>
        </w:trPr>
        <w:tc>
          <w:tcPr>
            <w:tcW w:w="2044" w:type="dxa"/>
            <w:shd w:val="clear" w:color="auto" w:fill="auto"/>
          </w:tcPr>
          <w:p w14:paraId="57F4BFD6" w14:textId="77777777" w:rsidR="00635155" w:rsidRPr="009A7184" w:rsidRDefault="00635155" w:rsidP="00635155">
            <w:pPr>
              <w:pStyle w:val="ENoteTableText"/>
              <w:tabs>
                <w:tab w:val="center" w:leader="dot" w:pos="2268"/>
              </w:tabs>
              <w:rPr>
                <w:szCs w:val="16"/>
              </w:rPr>
            </w:pPr>
            <w:r w:rsidRPr="009A7184">
              <w:rPr>
                <w:szCs w:val="16"/>
              </w:rPr>
              <w:t>4412.2</w:t>
            </w:r>
            <w:r w:rsidRPr="009A7184">
              <w:rPr>
                <w:szCs w:val="16"/>
              </w:rPr>
              <w:tab/>
            </w:r>
          </w:p>
        </w:tc>
        <w:tc>
          <w:tcPr>
            <w:tcW w:w="5044" w:type="dxa"/>
            <w:shd w:val="clear" w:color="auto" w:fill="auto"/>
          </w:tcPr>
          <w:p w14:paraId="6370607D" w14:textId="77777777" w:rsidR="00635155" w:rsidRPr="009A7184" w:rsidRDefault="00635155" w:rsidP="00635155">
            <w:pPr>
              <w:pStyle w:val="ENoteTableText"/>
              <w:rPr>
                <w:szCs w:val="16"/>
              </w:rPr>
            </w:pPr>
            <w:r w:rsidRPr="009A7184">
              <w:rPr>
                <w:szCs w:val="16"/>
              </w:rPr>
              <w:t>rep. No. 118, 2006</w:t>
            </w:r>
          </w:p>
        </w:tc>
      </w:tr>
      <w:tr w:rsidR="00635155" w:rsidRPr="009A7184" w14:paraId="43EB7A88" w14:textId="77777777" w:rsidTr="001F643F">
        <w:trPr>
          <w:cantSplit/>
        </w:trPr>
        <w:tc>
          <w:tcPr>
            <w:tcW w:w="2044" w:type="dxa"/>
            <w:shd w:val="clear" w:color="auto" w:fill="auto"/>
          </w:tcPr>
          <w:p w14:paraId="50EE1CBB" w14:textId="77777777" w:rsidR="00635155" w:rsidRPr="009A7184" w:rsidRDefault="00635155" w:rsidP="00635155">
            <w:pPr>
              <w:pStyle w:val="ENoteTableText"/>
              <w:tabs>
                <w:tab w:val="center" w:leader="dot" w:pos="2268"/>
              </w:tabs>
              <w:rPr>
                <w:szCs w:val="16"/>
              </w:rPr>
            </w:pPr>
            <w:r w:rsidRPr="009A7184">
              <w:rPr>
                <w:szCs w:val="16"/>
              </w:rPr>
              <w:t>4412.22</w:t>
            </w:r>
            <w:r w:rsidRPr="009A7184">
              <w:rPr>
                <w:szCs w:val="16"/>
              </w:rPr>
              <w:tab/>
            </w:r>
          </w:p>
        </w:tc>
        <w:tc>
          <w:tcPr>
            <w:tcW w:w="5044" w:type="dxa"/>
            <w:shd w:val="clear" w:color="auto" w:fill="auto"/>
          </w:tcPr>
          <w:p w14:paraId="59D10CF8" w14:textId="77777777" w:rsidR="00635155" w:rsidRPr="009A7184" w:rsidRDefault="00635155" w:rsidP="00635155">
            <w:pPr>
              <w:pStyle w:val="ENoteTableText"/>
              <w:rPr>
                <w:szCs w:val="16"/>
              </w:rPr>
            </w:pPr>
            <w:r w:rsidRPr="009A7184">
              <w:rPr>
                <w:szCs w:val="16"/>
              </w:rPr>
              <w:t>rep. No. 118, 2006</w:t>
            </w:r>
          </w:p>
        </w:tc>
      </w:tr>
      <w:tr w:rsidR="00635155" w:rsidRPr="009A7184" w14:paraId="65890B40" w14:textId="77777777" w:rsidTr="001F643F">
        <w:trPr>
          <w:cantSplit/>
        </w:trPr>
        <w:tc>
          <w:tcPr>
            <w:tcW w:w="2044" w:type="dxa"/>
            <w:shd w:val="clear" w:color="auto" w:fill="auto"/>
          </w:tcPr>
          <w:p w14:paraId="3BC89796" w14:textId="77777777" w:rsidR="00635155" w:rsidRPr="009A7184" w:rsidRDefault="00635155" w:rsidP="00635155">
            <w:pPr>
              <w:pStyle w:val="ENoteTableText"/>
              <w:tabs>
                <w:tab w:val="center" w:leader="dot" w:pos="2268"/>
              </w:tabs>
              <w:rPr>
                <w:szCs w:val="16"/>
              </w:rPr>
            </w:pPr>
            <w:r w:rsidRPr="009A7184">
              <w:rPr>
                <w:szCs w:val="16"/>
              </w:rPr>
              <w:t>4412.22.10</w:t>
            </w:r>
            <w:r w:rsidRPr="009A7184">
              <w:rPr>
                <w:szCs w:val="16"/>
              </w:rPr>
              <w:tab/>
            </w:r>
          </w:p>
        </w:tc>
        <w:tc>
          <w:tcPr>
            <w:tcW w:w="5044" w:type="dxa"/>
            <w:shd w:val="clear" w:color="auto" w:fill="auto"/>
          </w:tcPr>
          <w:p w14:paraId="196C29B7" w14:textId="77777777" w:rsidR="00635155" w:rsidRPr="009A7184" w:rsidRDefault="00635155" w:rsidP="00635155">
            <w:pPr>
              <w:pStyle w:val="ENoteTableText"/>
              <w:rPr>
                <w:szCs w:val="16"/>
              </w:rPr>
            </w:pPr>
            <w:r w:rsidRPr="009A7184">
              <w:rPr>
                <w:szCs w:val="16"/>
              </w:rPr>
              <w:t>rep. No. 118, 2006</w:t>
            </w:r>
          </w:p>
        </w:tc>
      </w:tr>
      <w:tr w:rsidR="00635155" w:rsidRPr="009A7184" w14:paraId="04B30D6C" w14:textId="77777777" w:rsidTr="001F643F">
        <w:trPr>
          <w:cantSplit/>
        </w:trPr>
        <w:tc>
          <w:tcPr>
            <w:tcW w:w="2044" w:type="dxa"/>
            <w:shd w:val="clear" w:color="auto" w:fill="auto"/>
          </w:tcPr>
          <w:p w14:paraId="558171D0" w14:textId="77777777" w:rsidR="00635155" w:rsidRPr="009A7184" w:rsidRDefault="00635155" w:rsidP="00635155">
            <w:pPr>
              <w:pStyle w:val="ENoteTableText"/>
              <w:tabs>
                <w:tab w:val="center" w:leader="dot" w:pos="2268"/>
              </w:tabs>
              <w:rPr>
                <w:szCs w:val="16"/>
              </w:rPr>
            </w:pPr>
            <w:r w:rsidRPr="009A7184">
              <w:rPr>
                <w:szCs w:val="16"/>
              </w:rPr>
              <w:t>4412.22.90</w:t>
            </w:r>
            <w:r w:rsidRPr="009A7184">
              <w:rPr>
                <w:szCs w:val="16"/>
              </w:rPr>
              <w:tab/>
            </w:r>
          </w:p>
        </w:tc>
        <w:tc>
          <w:tcPr>
            <w:tcW w:w="5044" w:type="dxa"/>
            <w:shd w:val="clear" w:color="auto" w:fill="auto"/>
          </w:tcPr>
          <w:p w14:paraId="61F8110D" w14:textId="77777777" w:rsidR="00635155" w:rsidRPr="009A7184" w:rsidRDefault="00635155" w:rsidP="00635155">
            <w:pPr>
              <w:pStyle w:val="ENoteTableText"/>
              <w:rPr>
                <w:szCs w:val="16"/>
              </w:rPr>
            </w:pPr>
            <w:r w:rsidRPr="009A7184">
              <w:rPr>
                <w:szCs w:val="16"/>
              </w:rPr>
              <w:t>rep. No. 118, 2006</w:t>
            </w:r>
          </w:p>
        </w:tc>
      </w:tr>
      <w:tr w:rsidR="00635155" w:rsidRPr="009A7184" w14:paraId="1C53A126" w14:textId="77777777" w:rsidTr="001F643F">
        <w:trPr>
          <w:cantSplit/>
        </w:trPr>
        <w:tc>
          <w:tcPr>
            <w:tcW w:w="2044" w:type="dxa"/>
            <w:shd w:val="clear" w:color="auto" w:fill="auto"/>
          </w:tcPr>
          <w:p w14:paraId="641698B6" w14:textId="77777777" w:rsidR="00635155" w:rsidRPr="009A7184" w:rsidRDefault="00635155" w:rsidP="00635155">
            <w:pPr>
              <w:pStyle w:val="ENoteTableText"/>
              <w:tabs>
                <w:tab w:val="center" w:leader="dot" w:pos="2268"/>
              </w:tabs>
              <w:rPr>
                <w:szCs w:val="16"/>
              </w:rPr>
            </w:pPr>
            <w:r w:rsidRPr="009A7184">
              <w:rPr>
                <w:szCs w:val="16"/>
              </w:rPr>
              <w:t>4412.23.00</w:t>
            </w:r>
            <w:r w:rsidRPr="009A7184">
              <w:rPr>
                <w:szCs w:val="16"/>
              </w:rPr>
              <w:tab/>
            </w:r>
          </w:p>
        </w:tc>
        <w:tc>
          <w:tcPr>
            <w:tcW w:w="5044" w:type="dxa"/>
            <w:shd w:val="clear" w:color="auto" w:fill="auto"/>
          </w:tcPr>
          <w:p w14:paraId="51ED6BF6" w14:textId="77777777" w:rsidR="00635155" w:rsidRPr="009A7184" w:rsidRDefault="00635155" w:rsidP="00635155">
            <w:pPr>
              <w:pStyle w:val="ENoteTableText"/>
              <w:rPr>
                <w:szCs w:val="16"/>
              </w:rPr>
            </w:pPr>
            <w:r w:rsidRPr="009A7184">
              <w:rPr>
                <w:szCs w:val="16"/>
              </w:rPr>
              <w:t>rep. No. 118, 2006</w:t>
            </w:r>
          </w:p>
        </w:tc>
      </w:tr>
      <w:tr w:rsidR="00635155" w:rsidRPr="009A7184" w14:paraId="5C5D503D" w14:textId="77777777" w:rsidTr="001F643F">
        <w:trPr>
          <w:cantSplit/>
        </w:trPr>
        <w:tc>
          <w:tcPr>
            <w:tcW w:w="2044" w:type="dxa"/>
            <w:shd w:val="clear" w:color="auto" w:fill="auto"/>
          </w:tcPr>
          <w:p w14:paraId="4F59EE0B" w14:textId="77777777" w:rsidR="00635155" w:rsidRPr="009A7184" w:rsidRDefault="00635155" w:rsidP="00635155">
            <w:pPr>
              <w:pStyle w:val="ENoteTableText"/>
              <w:tabs>
                <w:tab w:val="center" w:leader="dot" w:pos="2268"/>
              </w:tabs>
              <w:rPr>
                <w:szCs w:val="16"/>
              </w:rPr>
            </w:pPr>
            <w:r w:rsidRPr="009A7184">
              <w:rPr>
                <w:szCs w:val="16"/>
              </w:rPr>
              <w:t>4412.29</w:t>
            </w:r>
            <w:r w:rsidRPr="009A7184">
              <w:rPr>
                <w:szCs w:val="16"/>
              </w:rPr>
              <w:tab/>
            </w:r>
          </w:p>
        </w:tc>
        <w:tc>
          <w:tcPr>
            <w:tcW w:w="5044" w:type="dxa"/>
            <w:shd w:val="clear" w:color="auto" w:fill="auto"/>
          </w:tcPr>
          <w:p w14:paraId="480E0186" w14:textId="77777777" w:rsidR="00635155" w:rsidRPr="009A7184" w:rsidRDefault="00635155" w:rsidP="00635155">
            <w:pPr>
              <w:pStyle w:val="ENoteTableText"/>
              <w:rPr>
                <w:szCs w:val="16"/>
              </w:rPr>
            </w:pPr>
            <w:r w:rsidRPr="009A7184">
              <w:rPr>
                <w:szCs w:val="16"/>
              </w:rPr>
              <w:t>rep. No. 118, 2006</w:t>
            </w:r>
          </w:p>
        </w:tc>
      </w:tr>
      <w:tr w:rsidR="00635155" w:rsidRPr="009A7184" w14:paraId="516659F9" w14:textId="77777777" w:rsidTr="001F643F">
        <w:trPr>
          <w:cantSplit/>
        </w:trPr>
        <w:tc>
          <w:tcPr>
            <w:tcW w:w="2044" w:type="dxa"/>
            <w:shd w:val="clear" w:color="auto" w:fill="auto"/>
          </w:tcPr>
          <w:p w14:paraId="02DC16D8" w14:textId="77777777" w:rsidR="00635155" w:rsidRPr="009A7184" w:rsidRDefault="00635155" w:rsidP="00635155">
            <w:pPr>
              <w:pStyle w:val="ENoteTableText"/>
              <w:tabs>
                <w:tab w:val="center" w:leader="dot" w:pos="2268"/>
              </w:tabs>
              <w:rPr>
                <w:szCs w:val="16"/>
              </w:rPr>
            </w:pPr>
            <w:r w:rsidRPr="009A7184">
              <w:rPr>
                <w:szCs w:val="16"/>
              </w:rPr>
              <w:t>4412.29.10</w:t>
            </w:r>
            <w:r w:rsidRPr="009A7184">
              <w:rPr>
                <w:szCs w:val="16"/>
              </w:rPr>
              <w:tab/>
            </w:r>
          </w:p>
        </w:tc>
        <w:tc>
          <w:tcPr>
            <w:tcW w:w="5044" w:type="dxa"/>
            <w:shd w:val="clear" w:color="auto" w:fill="auto"/>
          </w:tcPr>
          <w:p w14:paraId="50651869" w14:textId="77777777" w:rsidR="00635155" w:rsidRPr="009A7184" w:rsidRDefault="00635155" w:rsidP="00635155">
            <w:pPr>
              <w:pStyle w:val="ENoteTableText"/>
              <w:rPr>
                <w:szCs w:val="16"/>
              </w:rPr>
            </w:pPr>
            <w:r w:rsidRPr="009A7184">
              <w:rPr>
                <w:szCs w:val="16"/>
              </w:rPr>
              <w:t>rep. No. 118, 2006</w:t>
            </w:r>
          </w:p>
        </w:tc>
      </w:tr>
      <w:tr w:rsidR="00635155" w:rsidRPr="009A7184" w14:paraId="3EF0BE66" w14:textId="77777777" w:rsidTr="001F643F">
        <w:trPr>
          <w:cantSplit/>
        </w:trPr>
        <w:tc>
          <w:tcPr>
            <w:tcW w:w="2044" w:type="dxa"/>
            <w:shd w:val="clear" w:color="auto" w:fill="auto"/>
          </w:tcPr>
          <w:p w14:paraId="5E969087" w14:textId="77777777" w:rsidR="00635155" w:rsidRPr="009A7184" w:rsidRDefault="00635155" w:rsidP="00635155">
            <w:pPr>
              <w:pStyle w:val="ENoteTableText"/>
              <w:tabs>
                <w:tab w:val="center" w:leader="dot" w:pos="2268"/>
              </w:tabs>
              <w:rPr>
                <w:szCs w:val="16"/>
              </w:rPr>
            </w:pPr>
            <w:r w:rsidRPr="009A7184">
              <w:rPr>
                <w:szCs w:val="16"/>
              </w:rPr>
              <w:t>4412.29.90</w:t>
            </w:r>
            <w:r w:rsidRPr="009A7184">
              <w:rPr>
                <w:szCs w:val="16"/>
              </w:rPr>
              <w:tab/>
            </w:r>
          </w:p>
        </w:tc>
        <w:tc>
          <w:tcPr>
            <w:tcW w:w="5044" w:type="dxa"/>
            <w:shd w:val="clear" w:color="auto" w:fill="auto"/>
          </w:tcPr>
          <w:p w14:paraId="51337A89" w14:textId="77777777" w:rsidR="00635155" w:rsidRPr="009A7184" w:rsidRDefault="00635155" w:rsidP="00635155">
            <w:pPr>
              <w:pStyle w:val="ENoteTableText"/>
              <w:rPr>
                <w:szCs w:val="16"/>
              </w:rPr>
            </w:pPr>
            <w:r w:rsidRPr="009A7184">
              <w:rPr>
                <w:szCs w:val="16"/>
              </w:rPr>
              <w:t>rep. No. 118, 2006</w:t>
            </w:r>
          </w:p>
        </w:tc>
      </w:tr>
      <w:tr w:rsidR="00635155" w:rsidRPr="009A7184" w14:paraId="51B3BAD8" w14:textId="77777777" w:rsidTr="001F643F">
        <w:trPr>
          <w:cantSplit/>
        </w:trPr>
        <w:tc>
          <w:tcPr>
            <w:tcW w:w="2044" w:type="dxa"/>
            <w:shd w:val="clear" w:color="auto" w:fill="auto"/>
          </w:tcPr>
          <w:p w14:paraId="34C526B9" w14:textId="77777777" w:rsidR="00635155" w:rsidRPr="009A7184" w:rsidRDefault="00635155" w:rsidP="00635155">
            <w:pPr>
              <w:pStyle w:val="ENoteTableText"/>
              <w:tabs>
                <w:tab w:val="center" w:leader="dot" w:pos="2268"/>
              </w:tabs>
              <w:rPr>
                <w:szCs w:val="16"/>
              </w:rPr>
            </w:pPr>
            <w:r w:rsidRPr="009A7184">
              <w:rPr>
                <w:szCs w:val="16"/>
              </w:rPr>
              <w:t>4412.3</w:t>
            </w:r>
            <w:r w:rsidRPr="009A7184">
              <w:rPr>
                <w:szCs w:val="16"/>
              </w:rPr>
              <w:tab/>
            </w:r>
          </w:p>
        </w:tc>
        <w:tc>
          <w:tcPr>
            <w:tcW w:w="5044" w:type="dxa"/>
            <w:shd w:val="clear" w:color="auto" w:fill="auto"/>
          </w:tcPr>
          <w:p w14:paraId="0A6B4E9E" w14:textId="77777777" w:rsidR="00635155" w:rsidRPr="009A7184" w:rsidRDefault="00635155" w:rsidP="00635155">
            <w:pPr>
              <w:pStyle w:val="ENoteTableText"/>
              <w:rPr>
                <w:szCs w:val="16"/>
              </w:rPr>
            </w:pPr>
            <w:r w:rsidRPr="009A7184">
              <w:rPr>
                <w:szCs w:val="16"/>
              </w:rPr>
              <w:t>ad. No. 118, 2006</w:t>
            </w:r>
          </w:p>
        </w:tc>
      </w:tr>
      <w:tr w:rsidR="00635155" w:rsidRPr="009A7184" w14:paraId="3EFB68DF" w14:textId="77777777" w:rsidTr="001F643F">
        <w:trPr>
          <w:cantSplit/>
        </w:trPr>
        <w:tc>
          <w:tcPr>
            <w:tcW w:w="2044" w:type="dxa"/>
            <w:shd w:val="clear" w:color="auto" w:fill="auto"/>
          </w:tcPr>
          <w:p w14:paraId="7713DA31" w14:textId="77777777" w:rsidR="00635155" w:rsidRPr="009A7184" w:rsidRDefault="00635155" w:rsidP="00635155">
            <w:pPr>
              <w:pStyle w:val="ENoteTableText"/>
              <w:tabs>
                <w:tab w:val="center" w:leader="dot" w:pos="2268"/>
              </w:tabs>
              <w:rPr>
                <w:szCs w:val="16"/>
              </w:rPr>
            </w:pPr>
            <w:r w:rsidRPr="009A7184">
              <w:rPr>
                <w:szCs w:val="16"/>
              </w:rPr>
              <w:t>4412.31.00</w:t>
            </w:r>
            <w:r w:rsidRPr="009A7184">
              <w:rPr>
                <w:szCs w:val="16"/>
              </w:rPr>
              <w:tab/>
            </w:r>
          </w:p>
        </w:tc>
        <w:tc>
          <w:tcPr>
            <w:tcW w:w="5044" w:type="dxa"/>
            <w:shd w:val="clear" w:color="auto" w:fill="auto"/>
          </w:tcPr>
          <w:p w14:paraId="4FA66EF4" w14:textId="77777777" w:rsidR="00635155" w:rsidRPr="009A7184" w:rsidRDefault="00635155" w:rsidP="00635155">
            <w:pPr>
              <w:pStyle w:val="ENoteTableText"/>
              <w:rPr>
                <w:szCs w:val="16"/>
              </w:rPr>
            </w:pPr>
            <w:r w:rsidRPr="009A7184">
              <w:rPr>
                <w:szCs w:val="16"/>
              </w:rPr>
              <w:t>ad. No. 118, 2006</w:t>
            </w:r>
          </w:p>
        </w:tc>
      </w:tr>
      <w:tr w:rsidR="00635155" w:rsidRPr="009A7184" w14:paraId="2F3A4CB7" w14:textId="77777777" w:rsidTr="001F643F">
        <w:trPr>
          <w:cantSplit/>
        </w:trPr>
        <w:tc>
          <w:tcPr>
            <w:tcW w:w="2044" w:type="dxa"/>
            <w:shd w:val="clear" w:color="auto" w:fill="auto"/>
          </w:tcPr>
          <w:p w14:paraId="4DF311DF" w14:textId="77777777" w:rsidR="00635155" w:rsidRPr="009A7184" w:rsidRDefault="00635155" w:rsidP="00635155">
            <w:pPr>
              <w:pStyle w:val="ENoteTableText"/>
              <w:rPr>
                <w:szCs w:val="16"/>
              </w:rPr>
            </w:pPr>
          </w:p>
        </w:tc>
        <w:tc>
          <w:tcPr>
            <w:tcW w:w="5044" w:type="dxa"/>
            <w:shd w:val="clear" w:color="auto" w:fill="auto"/>
          </w:tcPr>
          <w:p w14:paraId="01017035"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F77B1AC" w14:textId="77777777" w:rsidTr="001F643F">
        <w:trPr>
          <w:cantSplit/>
        </w:trPr>
        <w:tc>
          <w:tcPr>
            <w:tcW w:w="2044" w:type="dxa"/>
            <w:shd w:val="clear" w:color="auto" w:fill="auto"/>
          </w:tcPr>
          <w:p w14:paraId="6A9DC971" w14:textId="77777777" w:rsidR="00635155" w:rsidRPr="009A7184" w:rsidRDefault="00635155" w:rsidP="00635155">
            <w:pPr>
              <w:pStyle w:val="ENoteTableText"/>
              <w:tabs>
                <w:tab w:val="center" w:leader="dot" w:pos="2268"/>
              </w:tabs>
              <w:rPr>
                <w:szCs w:val="16"/>
              </w:rPr>
            </w:pPr>
            <w:r w:rsidRPr="009A7184">
              <w:rPr>
                <w:szCs w:val="16"/>
              </w:rPr>
              <w:t>4412.32.00</w:t>
            </w:r>
            <w:r w:rsidRPr="009A7184">
              <w:rPr>
                <w:szCs w:val="16"/>
              </w:rPr>
              <w:tab/>
            </w:r>
          </w:p>
        </w:tc>
        <w:tc>
          <w:tcPr>
            <w:tcW w:w="5044" w:type="dxa"/>
            <w:shd w:val="clear" w:color="auto" w:fill="auto"/>
          </w:tcPr>
          <w:p w14:paraId="4245EBE6" w14:textId="77777777" w:rsidR="00635155" w:rsidRPr="009A7184" w:rsidRDefault="00635155" w:rsidP="00635155">
            <w:pPr>
              <w:pStyle w:val="ENoteTableText"/>
              <w:rPr>
                <w:szCs w:val="16"/>
              </w:rPr>
            </w:pPr>
            <w:r w:rsidRPr="009A7184">
              <w:rPr>
                <w:szCs w:val="16"/>
              </w:rPr>
              <w:t>ad. No. 118, 2006</w:t>
            </w:r>
          </w:p>
        </w:tc>
      </w:tr>
      <w:tr w:rsidR="00635155" w:rsidRPr="009A7184" w14:paraId="7CA2E92B" w14:textId="77777777" w:rsidTr="001F643F">
        <w:trPr>
          <w:cantSplit/>
        </w:trPr>
        <w:tc>
          <w:tcPr>
            <w:tcW w:w="2044" w:type="dxa"/>
            <w:shd w:val="clear" w:color="auto" w:fill="auto"/>
          </w:tcPr>
          <w:p w14:paraId="7DE7C22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10A551" w14:textId="77777777" w:rsidR="00635155" w:rsidRPr="009A7184" w:rsidRDefault="00635155" w:rsidP="00635155">
            <w:pPr>
              <w:pStyle w:val="ENoteTableText"/>
              <w:rPr>
                <w:szCs w:val="16"/>
              </w:rPr>
            </w:pPr>
            <w:r w:rsidRPr="009A7184">
              <w:rPr>
                <w:szCs w:val="16"/>
              </w:rPr>
              <w:t>rep No 78, 2016</w:t>
            </w:r>
          </w:p>
        </w:tc>
      </w:tr>
      <w:tr w:rsidR="00635155" w:rsidRPr="009A7184" w14:paraId="414D74E2" w14:textId="77777777" w:rsidTr="001F643F">
        <w:trPr>
          <w:cantSplit/>
        </w:trPr>
        <w:tc>
          <w:tcPr>
            <w:tcW w:w="2044" w:type="dxa"/>
            <w:shd w:val="clear" w:color="auto" w:fill="auto"/>
          </w:tcPr>
          <w:p w14:paraId="10D8012C" w14:textId="77777777" w:rsidR="00635155" w:rsidRPr="009A7184" w:rsidRDefault="00635155" w:rsidP="00635155">
            <w:pPr>
              <w:pStyle w:val="ENoteTableText"/>
              <w:tabs>
                <w:tab w:val="center" w:leader="dot" w:pos="2268"/>
              </w:tabs>
              <w:rPr>
                <w:szCs w:val="16"/>
              </w:rPr>
            </w:pPr>
            <w:r w:rsidRPr="009A7184">
              <w:rPr>
                <w:szCs w:val="16"/>
              </w:rPr>
              <w:t>4412.33.00</w:t>
            </w:r>
            <w:r w:rsidRPr="009A7184">
              <w:rPr>
                <w:szCs w:val="16"/>
              </w:rPr>
              <w:tab/>
            </w:r>
          </w:p>
        </w:tc>
        <w:tc>
          <w:tcPr>
            <w:tcW w:w="5044" w:type="dxa"/>
            <w:shd w:val="clear" w:color="auto" w:fill="auto"/>
          </w:tcPr>
          <w:p w14:paraId="49B1B3D9" w14:textId="77777777" w:rsidR="00635155" w:rsidRPr="009A7184" w:rsidRDefault="00635155" w:rsidP="00635155">
            <w:pPr>
              <w:pStyle w:val="ENoteTableText"/>
              <w:rPr>
                <w:szCs w:val="16"/>
              </w:rPr>
            </w:pPr>
            <w:r w:rsidRPr="009A7184">
              <w:rPr>
                <w:szCs w:val="16"/>
              </w:rPr>
              <w:t>ad No 78, 2016</w:t>
            </w:r>
          </w:p>
        </w:tc>
      </w:tr>
      <w:tr w:rsidR="00635155" w:rsidRPr="009A7184" w14:paraId="0E663120" w14:textId="77777777" w:rsidTr="001F643F">
        <w:trPr>
          <w:cantSplit/>
        </w:trPr>
        <w:tc>
          <w:tcPr>
            <w:tcW w:w="2044" w:type="dxa"/>
            <w:shd w:val="clear" w:color="auto" w:fill="auto"/>
          </w:tcPr>
          <w:p w14:paraId="5389CEE7" w14:textId="77777777" w:rsidR="00635155" w:rsidRPr="009A7184" w:rsidRDefault="00635155" w:rsidP="00635155">
            <w:pPr>
              <w:pStyle w:val="ENoteTableText"/>
              <w:tabs>
                <w:tab w:val="center" w:leader="dot" w:pos="2268"/>
              </w:tabs>
              <w:rPr>
                <w:szCs w:val="16"/>
              </w:rPr>
            </w:pPr>
            <w:r w:rsidRPr="009A7184">
              <w:rPr>
                <w:szCs w:val="16"/>
              </w:rPr>
              <w:t>4412.34.00</w:t>
            </w:r>
            <w:r w:rsidRPr="009A7184">
              <w:rPr>
                <w:szCs w:val="16"/>
              </w:rPr>
              <w:tab/>
            </w:r>
          </w:p>
        </w:tc>
        <w:tc>
          <w:tcPr>
            <w:tcW w:w="5044" w:type="dxa"/>
            <w:shd w:val="clear" w:color="auto" w:fill="auto"/>
          </w:tcPr>
          <w:p w14:paraId="68D354B9" w14:textId="77777777" w:rsidR="00635155" w:rsidRPr="009A7184" w:rsidRDefault="00635155" w:rsidP="00635155">
            <w:pPr>
              <w:pStyle w:val="ENoteTableText"/>
              <w:rPr>
                <w:szCs w:val="16"/>
              </w:rPr>
            </w:pPr>
            <w:r w:rsidRPr="009A7184">
              <w:rPr>
                <w:szCs w:val="16"/>
              </w:rPr>
              <w:t>ad No 78, 2016</w:t>
            </w:r>
          </w:p>
        </w:tc>
      </w:tr>
      <w:tr w:rsidR="00635155" w:rsidRPr="009A7184" w14:paraId="6ACE1565" w14:textId="77777777" w:rsidTr="001F643F">
        <w:trPr>
          <w:cantSplit/>
        </w:trPr>
        <w:tc>
          <w:tcPr>
            <w:tcW w:w="2044" w:type="dxa"/>
            <w:shd w:val="clear" w:color="auto" w:fill="auto"/>
          </w:tcPr>
          <w:p w14:paraId="01774C08" w14:textId="77777777" w:rsidR="00635155" w:rsidRPr="009A7184" w:rsidRDefault="00635155" w:rsidP="00635155">
            <w:pPr>
              <w:pStyle w:val="ENoteTableText"/>
              <w:tabs>
                <w:tab w:val="center" w:leader="dot" w:pos="2268"/>
              </w:tabs>
              <w:rPr>
                <w:szCs w:val="16"/>
              </w:rPr>
            </w:pPr>
            <w:r w:rsidRPr="009A7184">
              <w:rPr>
                <w:szCs w:val="16"/>
              </w:rPr>
              <w:t>4412.39.00</w:t>
            </w:r>
            <w:r w:rsidRPr="009A7184">
              <w:rPr>
                <w:szCs w:val="16"/>
              </w:rPr>
              <w:tab/>
            </w:r>
          </w:p>
        </w:tc>
        <w:tc>
          <w:tcPr>
            <w:tcW w:w="5044" w:type="dxa"/>
            <w:shd w:val="clear" w:color="auto" w:fill="auto"/>
          </w:tcPr>
          <w:p w14:paraId="58AC733F" w14:textId="77777777" w:rsidR="00635155" w:rsidRPr="009A7184" w:rsidRDefault="00635155" w:rsidP="00635155">
            <w:pPr>
              <w:pStyle w:val="ENoteTableText"/>
              <w:rPr>
                <w:szCs w:val="16"/>
              </w:rPr>
            </w:pPr>
            <w:r w:rsidRPr="009A7184">
              <w:rPr>
                <w:szCs w:val="16"/>
              </w:rPr>
              <w:t>ad. No. 118, 2006</w:t>
            </w:r>
          </w:p>
        </w:tc>
      </w:tr>
      <w:tr w:rsidR="00635155" w:rsidRPr="009A7184" w14:paraId="480B8784" w14:textId="77777777" w:rsidTr="001F643F">
        <w:trPr>
          <w:cantSplit/>
        </w:trPr>
        <w:tc>
          <w:tcPr>
            <w:tcW w:w="2044" w:type="dxa"/>
            <w:shd w:val="clear" w:color="auto" w:fill="auto"/>
          </w:tcPr>
          <w:p w14:paraId="7F17C35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AEDAC5" w14:textId="77777777" w:rsidR="00635155" w:rsidRPr="009A7184" w:rsidRDefault="00635155" w:rsidP="00635155">
            <w:pPr>
              <w:pStyle w:val="ENoteTableText"/>
              <w:rPr>
                <w:szCs w:val="16"/>
              </w:rPr>
            </w:pPr>
            <w:r w:rsidRPr="009A7184">
              <w:rPr>
                <w:szCs w:val="16"/>
              </w:rPr>
              <w:t>rs No 78, 2016</w:t>
            </w:r>
          </w:p>
        </w:tc>
      </w:tr>
      <w:tr w:rsidR="00635155" w:rsidRPr="009A7184" w14:paraId="4D5EF7F1" w14:textId="77777777" w:rsidTr="001F643F">
        <w:trPr>
          <w:cantSplit/>
        </w:trPr>
        <w:tc>
          <w:tcPr>
            <w:tcW w:w="2044" w:type="dxa"/>
            <w:shd w:val="clear" w:color="auto" w:fill="auto"/>
          </w:tcPr>
          <w:p w14:paraId="7D5AA585" w14:textId="77777777" w:rsidR="00635155" w:rsidRPr="0027298C" w:rsidRDefault="00635155" w:rsidP="00635155">
            <w:pPr>
              <w:pStyle w:val="ENoteTableText"/>
              <w:tabs>
                <w:tab w:val="center" w:leader="dot" w:pos="2268"/>
              </w:tabs>
              <w:rPr>
                <w:szCs w:val="16"/>
              </w:rPr>
            </w:pPr>
            <w:r w:rsidRPr="0027298C">
              <w:rPr>
                <w:szCs w:val="16"/>
              </w:rPr>
              <w:t>4412.4</w:t>
            </w:r>
            <w:r w:rsidRPr="0027298C">
              <w:rPr>
                <w:szCs w:val="16"/>
              </w:rPr>
              <w:tab/>
            </w:r>
          </w:p>
        </w:tc>
        <w:tc>
          <w:tcPr>
            <w:tcW w:w="5044" w:type="dxa"/>
            <w:shd w:val="clear" w:color="auto" w:fill="auto"/>
          </w:tcPr>
          <w:p w14:paraId="198CE5F7"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2B9F738" w14:textId="77777777" w:rsidTr="001F643F">
        <w:trPr>
          <w:cantSplit/>
        </w:trPr>
        <w:tc>
          <w:tcPr>
            <w:tcW w:w="2044" w:type="dxa"/>
            <w:shd w:val="clear" w:color="auto" w:fill="auto"/>
          </w:tcPr>
          <w:p w14:paraId="4F5AAFC4" w14:textId="77777777" w:rsidR="00635155" w:rsidRPr="0027298C" w:rsidRDefault="00635155" w:rsidP="00635155">
            <w:pPr>
              <w:pStyle w:val="ENoteTableText"/>
              <w:tabs>
                <w:tab w:val="center" w:leader="dot" w:pos="2268"/>
              </w:tabs>
              <w:rPr>
                <w:szCs w:val="16"/>
              </w:rPr>
            </w:pPr>
            <w:r w:rsidRPr="0027298C">
              <w:rPr>
                <w:szCs w:val="16"/>
              </w:rPr>
              <w:t>4412.41</w:t>
            </w:r>
            <w:r w:rsidRPr="0027298C">
              <w:rPr>
                <w:szCs w:val="16"/>
              </w:rPr>
              <w:tab/>
            </w:r>
          </w:p>
        </w:tc>
        <w:tc>
          <w:tcPr>
            <w:tcW w:w="5044" w:type="dxa"/>
            <w:shd w:val="clear" w:color="auto" w:fill="auto"/>
          </w:tcPr>
          <w:p w14:paraId="6515DC86"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2D5165DC" w14:textId="77777777" w:rsidTr="001F643F">
        <w:trPr>
          <w:cantSplit/>
        </w:trPr>
        <w:tc>
          <w:tcPr>
            <w:tcW w:w="2044" w:type="dxa"/>
            <w:shd w:val="clear" w:color="auto" w:fill="auto"/>
          </w:tcPr>
          <w:p w14:paraId="034DE076" w14:textId="77777777" w:rsidR="00635155" w:rsidRPr="0027298C" w:rsidRDefault="00635155" w:rsidP="00635155">
            <w:pPr>
              <w:pStyle w:val="ENoteTableText"/>
              <w:tabs>
                <w:tab w:val="center" w:leader="dot" w:pos="2268"/>
              </w:tabs>
              <w:rPr>
                <w:szCs w:val="16"/>
              </w:rPr>
            </w:pPr>
            <w:r w:rsidRPr="0027298C">
              <w:rPr>
                <w:szCs w:val="16"/>
              </w:rPr>
              <w:t>4412.41.10</w:t>
            </w:r>
            <w:r w:rsidRPr="0027298C">
              <w:rPr>
                <w:szCs w:val="16"/>
              </w:rPr>
              <w:tab/>
            </w:r>
          </w:p>
        </w:tc>
        <w:tc>
          <w:tcPr>
            <w:tcW w:w="5044" w:type="dxa"/>
            <w:shd w:val="clear" w:color="auto" w:fill="auto"/>
          </w:tcPr>
          <w:p w14:paraId="5DA8BC6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71AE6D3" w14:textId="77777777" w:rsidTr="001F643F">
        <w:trPr>
          <w:cantSplit/>
        </w:trPr>
        <w:tc>
          <w:tcPr>
            <w:tcW w:w="2044" w:type="dxa"/>
            <w:shd w:val="clear" w:color="auto" w:fill="auto"/>
          </w:tcPr>
          <w:p w14:paraId="26BD859C" w14:textId="77777777" w:rsidR="00635155" w:rsidRPr="0027298C" w:rsidRDefault="00635155" w:rsidP="00635155">
            <w:pPr>
              <w:pStyle w:val="ENoteTableText"/>
              <w:tabs>
                <w:tab w:val="center" w:leader="dot" w:pos="2268"/>
              </w:tabs>
              <w:rPr>
                <w:szCs w:val="16"/>
              </w:rPr>
            </w:pPr>
            <w:r w:rsidRPr="0027298C">
              <w:rPr>
                <w:szCs w:val="16"/>
              </w:rPr>
              <w:t>4412.41.90</w:t>
            </w:r>
            <w:r w:rsidRPr="0027298C">
              <w:rPr>
                <w:szCs w:val="16"/>
              </w:rPr>
              <w:tab/>
            </w:r>
          </w:p>
        </w:tc>
        <w:tc>
          <w:tcPr>
            <w:tcW w:w="5044" w:type="dxa"/>
            <w:shd w:val="clear" w:color="auto" w:fill="auto"/>
          </w:tcPr>
          <w:p w14:paraId="4FBB7F9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98D25FB" w14:textId="77777777" w:rsidTr="001F643F">
        <w:trPr>
          <w:cantSplit/>
        </w:trPr>
        <w:tc>
          <w:tcPr>
            <w:tcW w:w="2044" w:type="dxa"/>
            <w:shd w:val="clear" w:color="auto" w:fill="auto"/>
          </w:tcPr>
          <w:p w14:paraId="0E16091E" w14:textId="77777777" w:rsidR="00635155" w:rsidRPr="0027298C" w:rsidRDefault="00635155" w:rsidP="00635155">
            <w:pPr>
              <w:pStyle w:val="ENoteTableText"/>
              <w:tabs>
                <w:tab w:val="center" w:leader="dot" w:pos="2268"/>
              </w:tabs>
              <w:rPr>
                <w:szCs w:val="16"/>
              </w:rPr>
            </w:pPr>
            <w:r w:rsidRPr="0027298C">
              <w:rPr>
                <w:szCs w:val="16"/>
              </w:rPr>
              <w:t>4412.42.00</w:t>
            </w:r>
            <w:r w:rsidRPr="0027298C">
              <w:rPr>
                <w:szCs w:val="16"/>
              </w:rPr>
              <w:tab/>
            </w:r>
          </w:p>
        </w:tc>
        <w:tc>
          <w:tcPr>
            <w:tcW w:w="5044" w:type="dxa"/>
            <w:shd w:val="clear" w:color="auto" w:fill="auto"/>
          </w:tcPr>
          <w:p w14:paraId="7E687CEA"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6223A560" w14:textId="77777777" w:rsidTr="001F643F">
        <w:trPr>
          <w:cantSplit/>
        </w:trPr>
        <w:tc>
          <w:tcPr>
            <w:tcW w:w="2044" w:type="dxa"/>
            <w:shd w:val="clear" w:color="auto" w:fill="auto"/>
          </w:tcPr>
          <w:p w14:paraId="06F6C329" w14:textId="77777777" w:rsidR="00635155" w:rsidRPr="0027298C" w:rsidRDefault="00635155" w:rsidP="00635155">
            <w:pPr>
              <w:pStyle w:val="ENoteTableText"/>
              <w:tabs>
                <w:tab w:val="center" w:leader="dot" w:pos="2268"/>
              </w:tabs>
              <w:rPr>
                <w:szCs w:val="16"/>
              </w:rPr>
            </w:pPr>
            <w:r w:rsidRPr="0027298C">
              <w:rPr>
                <w:szCs w:val="16"/>
              </w:rPr>
              <w:t>4412.49.00</w:t>
            </w:r>
            <w:r w:rsidRPr="0027298C">
              <w:rPr>
                <w:szCs w:val="16"/>
              </w:rPr>
              <w:tab/>
            </w:r>
          </w:p>
        </w:tc>
        <w:tc>
          <w:tcPr>
            <w:tcW w:w="5044" w:type="dxa"/>
            <w:shd w:val="clear" w:color="auto" w:fill="auto"/>
          </w:tcPr>
          <w:p w14:paraId="43A9BF7B"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7E09497" w14:textId="77777777" w:rsidTr="001F643F">
        <w:trPr>
          <w:cantSplit/>
        </w:trPr>
        <w:tc>
          <w:tcPr>
            <w:tcW w:w="2044" w:type="dxa"/>
            <w:shd w:val="clear" w:color="auto" w:fill="auto"/>
          </w:tcPr>
          <w:p w14:paraId="0C8C4FF6" w14:textId="77777777" w:rsidR="00635155" w:rsidRPr="0027298C" w:rsidRDefault="00635155" w:rsidP="00635155">
            <w:pPr>
              <w:pStyle w:val="ENoteTableText"/>
              <w:tabs>
                <w:tab w:val="center" w:leader="dot" w:pos="2268"/>
              </w:tabs>
              <w:rPr>
                <w:szCs w:val="16"/>
              </w:rPr>
            </w:pPr>
            <w:r w:rsidRPr="0027298C">
              <w:rPr>
                <w:szCs w:val="16"/>
              </w:rPr>
              <w:t>4412.5</w:t>
            </w:r>
            <w:r w:rsidRPr="0027298C">
              <w:rPr>
                <w:szCs w:val="16"/>
              </w:rPr>
              <w:tab/>
            </w:r>
          </w:p>
        </w:tc>
        <w:tc>
          <w:tcPr>
            <w:tcW w:w="5044" w:type="dxa"/>
            <w:shd w:val="clear" w:color="auto" w:fill="auto"/>
          </w:tcPr>
          <w:p w14:paraId="7DE43C0C"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130EF73" w14:textId="77777777" w:rsidTr="001F643F">
        <w:trPr>
          <w:cantSplit/>
        </w:trPr>
        <w:tc>
          <w:tcPr>
            <w:tcW w:w="2044" w:type="dxa"/>
            <w:shd w:val="clear" w:color="auto" w:fill="auto"/>
          </w:tcPr>
          <w:p w14:paraId="3DB144FD" w14:textId="77777777" w:rsidR="00635155" w:rsidRPr="0027298C" w:rsidRDefault="00635155" w:rsidP="00635155">
            <w:pPr>
              <w:pStyle w:val="ENoteTableText"/>
              <w:tabs>
                <w:tab w:val="center" w:leader="dot" w:pos="2268"/>
              </w:tabs>
              <w:rPr>
                <w:szCs w:val="16"/>
              </w:rPr>
            </w:pPr>
            <w:r w:rsidRPr="0027298C">
              <w:rPr>
                <w:szCs w:val="16"/>
              </w:rPr>
              <w:t>4412.51</w:t>
            </w:r>
            <w:r w:rsidRPr="0027298C">
              <w:rPr>
                <w:szCs w:val="16"/>
              </w:rPr>
              <w:tab/>
            </w:r>
          </w:p>
        </w:tc>
        <w:tc>
          <w:tcPr>
            <w:tcW w:w="5044" w:type="dxa"/>
            <w:shd w:val="clear" w:color="auto" w:fill="auto"/>
          </w:tcPr>
          <w:p w14:paraId="54B07979"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507ABF0" w14:textId="77777777" w:rsidTr="001F643F">
        <w:trPr>
          <w:cantSplit/>
        </w:trPr>
        <w:tc>
          <w:tcPr>
            <w:tcW w:w="2044" w:type="dxa"/>
            <w:shd w:val="clear" w:color="auto" w:fill="auto"/>
          </w:tcPr>
          <w:p w14:paraId="1D5ED61D" w14:textId="77777777" w:rsidR="00635155" w:rsidRPr="0027298C" w:rsidRDefault="00635155" w:rsidP="00635155">
            <w:pPr>
              <w:pStyle w:val="ENoteTableText"/>
              <w:tabs>
                <w:tab w:val="center" w:leader="dot" w:pos="2268"/>
              </w:tabs>
              <w:rPr>
                <w:szCs w:val="16"/>
              </w:rPr>
            </w:pPr>
            <w:r w:rsidRPr="0027298C">
              <w:rPr>
                <w:szCs w:val="16"/>
              </w:rPr>
              <w:t>4412.51.10</w:t>
            </w:r>
            <w:r w:rsidRPr="0027298C">
              <w:rPr>
                <w:szCs w:val="16"/>
              </w:rPr>
              <w:tab/>
            </w:r>
          </w:p>
        </w:tc>
        <w:tc>
          <w:tcPr>
            <w:tcW w:w="5044" w:type="dxa"/>
            <w:shd w:val="clear" w:color="auto" w:fill="auto"/>
          </w:tcPr>
          <w:p w14:paraId="5A48C703"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1FC6C964" w14:textId="77777777" w:rsidTr="001F643F">
        <w:trPr>
          <w:cantSplit/>
        </w:trPr>
        <w:tc>
          <w:tcPr>
            <w:tcW w:w="2044" w:type="dxa"/>
            <w:shd w:val="clear" w:color="auto" w:fill="auto"/>
          </w:tcPr>
          <w:p w14:paraId="025BD49B" w14:textId="77777777" w:rsidR="00635155" w:rsidRPr="0027298C" w:rsidRDefault="00635155" w:rsidP="00635155">
            <w:pPr>
              <w:pStyle w:val="ENoteTableText"/>
              <w:tabs>
                <w:tab w:val="center" w:leader="dot" w:pos="2268"/>
              </w:tabs>
              <w:rPr>
                <w:szCs w:val="16"/>
              </w:rPr>
            </w:pPr>
            <w:r w:rsidRPr="0027298C">
              <w:rPr>
                <w:szCs w:val="16"/>
              </w:rPr>
              <w:t>4412.51.90</w:t>
            </w:r>
            <w:r w:rsidRPr="0027298C">
              <w:rPr>
                <w:szCs w:val="16"/>
              </w:rPr>
              <w:tab/>
            </w:r>
          </w:p>
        </w:tc>
        <w:tc>
          <w:tcPr>
            <w:tcW w:w="5044" w:type="dxa"/>
            <w:shd w:val="clear" w:color="auto" w:fill="auto"/>
          </w:tcPr>
          <w:p w14:paraId="17F7FD8D"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38BDA42A" w14:textId="77777777" w:rsidTr="001F643F">
        <w:trPr>
          <w:cantSplit/>
        </w:trPr>
        <w:tc>
          <w:tcPr>
            <w:tcW w:w="2044" w:type="dxa"/>
            <w:shd w:val="clear" w:color="auto" w:fill="auto"/>
          </w:tcPr>
          <w:p w14:paraId="2828D087" w14:textId="77777777" w:rsidR="00635155" w:rsidRPr="0027298C" w:rsidRDefault="00635155" w:rsidP="00635155">
            <w:pPr>
              <w:pStyle w:val="ENoteTableText"/>
              <w:tabs>
                <w:tab w:val="center" w:leader="dot" w:pos="2268"/>
              </w:tabs>
              <w:rPr>
                <w:szCs w:val="16"/>
              </w:rPr>
            </w:pPr>
            <w:r w:rsidRPr="0027298C">
              <w:rPr>
                <w:szCs w:val="16"/>
              </w:rPr>
              <w:t>4412.52</w:t>
            </w:r>
            <w:r w:rsidR="00272E59" w:rsidRPr="0027298C">
              <w:rPr>
                <w:szCs w:val="16"/>
              </w:rPr>
              <w:t>.00</w:t>
            </w:r>
            <w:r w:rsidRPr="0027298C">
              <w:rPr>
                <w:szCs w:val="16"/>
              </w:rPr>
              <w:tab/>
            </w:r>
          </w:p>
        </w:tc>
        <w:tc>
          <w:tcPr>
            <w:tcW w:w="5044" w:type="dxa"/>
            <w:shd w:val="clear" w:color="auto" w:fill="auto"/>
          </w:tcPr>
          <w:p w14:paraId="40D4A4A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45A35319" w14:textId="77777777" w:rsidTr="001F643F">
        <w:trPr>
          <w:cantSplit/>
        </w:trPr>
        <w:tc>
          <w:tcPr>
            <w:tcW w:w="2044" w:type="dxa"/>
            <w:shd w:val="clear" w:color="auto" w:fill="auto"/>
          </w:tcPr>
          <w:p w14:paraId="5E4F9EA5" w14:textId="77777777" w:rsidR="00635155" w:rsidRPr="0027298C" w:rsidRDefault="00635155" w:rsidP="00635155">
            <w:pPr>
              <w:pStyle w:val="ENoteTableText"/>
              <w:tabs>
                <w:tab w:val="center" w:leader="dot" w:pos="2268"/>
              </w:tabs>
              <w:rPr>
                <w:szCs w:val="16"/>
              </w:rPr>
            </w:pPr>
            <w:r w:rsidRPr="0027298C">
              <w:rPr>
                <w:szCs w:val="16"/>
              </w:rPr>
              <w:t>4412.59.00</w:t>
            </w:r>
            <w:r w:rsidRPr="0027298C">
              <w:rPr>
                <w:szCs w:val="16"/>
              </w:rPr>
              <w:tab/>
            </w:r>
          </w:p>
        </w:tc>
        <w:tc>
          <w:tcPr>
            <w:tcW w:w="5044" w:type="dxa"/>
            <w:shd w:val="clear" w:color="auto" w:fill="auto"/>
          </w:tcPr>
          <w:p w14:paraId="2F861368" w14:textId="77777777" w:rsidR="00635155" w:rsidRPr="0027298C" w:rsidRDefault="00635155" w:rsidP="00635155">
            <w:pPr>
              <w:pStyle w:val="ENoteTableText"/>
              <w:rPr>
                <w:szCs w:val="16"/>
              </w:rPr>
            </w:pPr>
            <w:r w:rsidRPr="0027298C">
              <w:rPr>
                <w:szCs w:val="16"/>
              </w:rPr>
              <w:t xml:space="preserve">ad </w:t>
            </w:r>
            <w:r w:rsidRPr="004D2E5F">
              <w:rPr>
                <w:szCs w:val="16"/>
              </w:rPr>
              <w:t xml:space="preserve">No </w:t>
            </w:r>
            <w:r w:rsidRPr="004D2E5F">
              <w:t>91, 2021</w:t>
            </w:r>
          </w:p>
        </w:tc>
      </w:tr>
      <w:tr w:rsidR="00635155" w:rsidRPr="009A7184" w14:paraId="0C146B2E" w14:textId="77777777" w:rsidTr="001F643F">
        <w:trPr>
          <w:cantSplit/>
        </w:trPr>
        <w:tc>
          <w:tcPr>
            <w:tcW w:w="2044" w:type="dxa"/>
            <w:shd w:val="clear" w:color="auto" w:fill="auto"/>
          </w:tcPr>
          <w:p w14:paraId="25B7C984" w14:textId="77777777" w:rsidR="00635155" w:rsidRPr="009A7184" w:rsidRDefault="00635155" w:rsidP="00635155">
            <w:pPr>
              <w:pStyle w:val="ENoteTableText"/>
              <w:tabs>
                <w:tab w:val="center" w:leader="dot" w:pos="2268"/>
              </w:tabs>
              <w:rPr>
                <w:szCs w:val="16"/>
              </w:rPr>
            </w:pPr>
            <w:r w:rsidRPr="009A7184">
              <w:rPr>
                <w:szCs w:val="16"/>
              </w:rPr>
              <w:t>4412.9</w:t>
            </w:r>
            <w:r w:rsidRPr="009A7184">
              <w:rPr>
                <w:szCs w:val="16"/>
              </w:rPr>
              <w:tab/>
            </w:r>
          </w:p>
        </w:tc>
        <w:tc>
          <w:tcPr>
            <w:tcW w:w="5044" w:type="dxa"/>
            <w:shd w:val="clear" w:color="auto" w:fill="auto"/>
          </w:tcPr>
          <w:p w14:paraId="16BA81DB" w14:textId="387604A6" w:rsidR="00635155" w:rsidRPr="009A7184" w:rsidRDefault="00635155" w:rsidP="00635155">
            <w:pPr>
              <w:pStyle w:val="ENoteTableText"/>
              <w:rPr>
                <w:szCs w:val="16"/>
              </w:rPr>
            </w:pPr>
            <w:r w:rsidRPr="009A7184">
              <w:rPr>
                <w:szCs w:val="16"/>
              </w:rPr>
              <w:t>rs No 118, 2006</w:t>
            </w:r>
            <w:r>
              <w:rPr>
                <w:szCs w:val="16"/>
              </w:rPr>
              <w:t xml:space="preserve">; </w:t>
            </w:r>
            <w:r w:rsidRPr="004D2E5F">
              <w:rPr>
                <w:szCs w:val="16"/>
              </w:rPr>
              <w:t xml:space="preserve">No </w:t>
            </w:r>
            <w:r w:rsidRPr="004D2E5F">
              <w:t>91, 2021</w:t>
            </w:r>
          </w:p>
        </w:tc>
      </w:tr>
      <w:tr w:rsidR="00635155" w:rsidRPr="009A7184" w14:paraId="4AF36683" w14:textId="77777777" w:rsidTr="001F643F">
        <w:trPr>
          <w:cantSplit/>
        </w:trPr>
        <w:tc>
          <w:tcPr>
            <w:tcW w:w="2044" w:type="dxa"/>
            <w:shd w:val="clear" w:color="auto" w:fill="auto"/>
          </w:tcPr>
          <w:p w14:paraId="0660752B" w14:textId="77777777" w:rsidR="00635155" w:rsidRPr="009A7184" w:rsidRDefault="00635155" w:rsidP="00635155">
            <w:pPr>
              <w:pStyle w:val="ENoteTableText"/>
              <w:tabs>
                <w:tab w:val="center" w:leader="dot" w:pos="2268"/>
              </w:tabs>
              <w:rPr>
                <w:szCs w:val="16"/>
              </w:rPr>
            </w:pPr>
            <w:r>
              <w:rPr>
                <w:szCs w:val="16"/>
              </w:rPr>
              <w:t>4412.91</w:t>
            </w:r>
            <w:r>
              <w:rPr>
                <w:szCs w:val="16"/>
              </w:rPr>
              <w:tab/>
            </w:r>
          </w:p>
        </w:tc>
        <w:tc>
          <w:tcPr>
            <w:tcW w:w="5044" w:type="dxa"/>
            <w:shd w:val="clear" w:color="auto" w:fill="auto"/>
          </w:tcPr>
          <w:p w14:paraId="3D7BA19A"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C087DF8" w14:textId="77777777" w:rsidTr="001F643F">
        <w:trPr>
          <w:cantSplit/>
        </w:trPr>
        <w:tc>
          <w:tcPr>
            <w:tcW w:w="2044" w:type="dxa"/>
            <w:shd w:val="clear" w:color="auto" w:fill="auto"/>
          </w:tcPr>
          <w:p w14:paraId="76B09A0F" w14:textId="77777777" w:rsidR="00635155" w:rsidRDefault="00635155" w:rsidP="00635155">
            <w:pPr>
              <w:pStyle w:val="ENoteTableText"/>
              <w:tabs>
                <w:tab w:val="center" w:leader="dot" w:pos="2268"/>
              </w:tabs>
              <w:rPr>
                <w:szCs w:val="16"/>
              </w:rPr>
            </w:pPr>
            <w:r>
              <w:rPr>
                <w:szCs w:val="16"/>
              </w:rPr>
              <w:t>4412.91.10</w:t>
            </w:r>
            <w:r>
              <w:rPr>
                <w:szCs w:val="16"/>
              </w:rPr>
              <w:tab/>
            </w:r>
          </w:p>
        </w:tc>
        <w:tc>
          <w:tcPr>
            <w:tcW w:w="5044" w:type="dxa"/>
            <w:shd w:val="clear" w:color="auto" w:fill="auto"/>
          </w:tcPr>
          <w:p w14:paraId="701335E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17066F5" w14:textId="77777777" w:rsidTr="001F643F">
        <w:trPr>
          <w:cantSplit/>
        </w:trPr>
        <w:tc>
          <w:tcPr>
            <w:tcW w:w="2044" w:type="dxa"/>
            <w:shd w:val="clear" w:color="auto" w:fill="auto"/>
          </w:tcPr>
          <w:p w14:paraId="5CD567D6" w14:textId="77777777" w:rsidR="00635155" w:rsidRDefault="00635155" w:rsidP="00635155">
            <w:pPr>
              <w:pStyle w:val="ENoteTableText"/>
              <w:tabs>
                <w:tab w:val="center" w:leader="dot" w:pos="2268"/>
              </w:tabs>
              <w:rPr>
                <w:szCs w:val="16"/>
              </w:rPr>
            </w:pPr>
            <w:r>
              <w:rPr>
                <w:szCs w:val="16"/>
              </w:rPr>
              <w:t>4412.91.20</w:t>
            </w:r>
            <w:r>
              <w:rPr>
                <w:szCs w:val="16"/>
              </w:rPr>
              <w:tab/>
            </w:r>
          </w:p>
        </w:tc>
        <w:tc>
          <w:tcPr>
            <w:tcW w:w="5044" w:type="dxa"/>
            <w:shd w:val="clear" w:color="auto" w:fill="auto"/>
          </w:tcPr>
          <w:p w14:paraId="01FD674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CAEE4CD" w14:textId="77777777" w:rsidTr="001F643F">
        <w:trPr>
          <w:cantSplit/>
        </w:trPr>
        <w:tc>
          <w:tcPr>
            <w:tcW w:w="2044" w:type="dxa"/>
            <w:shd w:val="clear" w:color="auto" w:fill="auto"/>
          </w:tcPr>
          <w:p w14:paraId="002AC67D" w14:textId="77777777" w:rsidR="00635155" w:rsidRDefault="00635155" w:rsidP="00635155">
            <w:pPr>
              <w:pStyle w:val="ENoteTableText"/>
              <w:tabs>
                <w:tab w:val="center" w:leader="dot" w:pos="2268"/>
              </w:tabs>
              <w:rPr>
                <w:szCs w:val="16"/>
              </w:rPr>
            </w:pPr>
            <w:r>
              <w:rPr>
                <w:szCs w:val="16"/>
              </w:rPr>
              <w:t>4412.91.30</w:t>
            </w:r>
            <w:r>
              <w:rPr>
                <w:szCs w:val="16"/>
              </w:rPr>
              <w:tab/>
            </w:r>
          </w:p>
        </w:tc>
        <w:tc>
          <w:tcPr>
            <w:tcW w:w="5044" w:type="dxa"/>
            <w:shd w:val="clear" w:color="auto" w:fill="auto"/>
          </w:tcPr>
          <w:p w14:paraId="040D48C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53D0B4B" w14:textId="77777777" w:rsidTr="001F643F">
        <w:trPr>
          <w:cantSplit/>
        </w:trPr>
        <w:tc>
          <w:tcPr>
            <w:tcW w:w="2044" w:type="dxa"/>
            <w:shd w:val="clear" w:color="auto" w:fill="auto"/>
          </w:tcPr>
          <w:p w14:paraId="2C8C45C8" w14:textId="77777777" w:rsidR="00635155" w:rsidRDefault="00635155" w:rsidP="00635155">
            <w:pPr>
              <w:pStyle w:val="ENoteTableText"/>
              <w:tabs>
                <w:tab w:val="center" w:leader="dot" w:pos="2268"/>
              </w:tabs>
              <w:rPr>
                <w:szCs w:val="16"/>
              </w:rPr>
            </w:pPr>
            <w:r>
              <w:rPr>
                <w:szCs w:val="16"/>
              </w:rPr>
              <w:t>4412.91.90</w:t>
            </w:r>
            <w:r>
              <w:rPr>
                <w:szCs w:val="16"/>
              </w:rPr>
              <w:tab/>
            </w:r>
          </w:p>
        </w:tc>
        <w:tc>
          <w:tcPr>
            <w:tcW w:w="5044" w:type="dxa"/>
            <w:shd w:val="clear" w:color="auto" w:fill="auto"/>
          </w:tcPr>
          <w:p w14:paraId="1C5DCAE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580359B" w14:textId="77777777" w:rsidTr="001F643F">
        <w:trPr>
          <w:cantSplit/>
        </w:trPr>
        <w:tc>
          <w:tcPr>
            <w:tcW w:w="2044" w:type="dxa"/>
            <w:shd w:val="clear" w:color="auto" w:fill="auto"/>
          </w:tcPr>
          <w:p w14:paraId="21E70D82" w14:textId="77777777" w:rsidR="00635155" w:rsidRPr="009A7184" w:rsidRDefault="00635155" w:rsidP="00635155">
            <w:pPr>
              <w:pStyle w:val="ENoteTableText"/>
              <w:tabs>
                <w:tab w:val="center" w:leader="dot" w:pos="2268"/>
              </w:tabs>
              <w:rPr>
                <w:szCs w:val="16"/>
              </w:rPr>
            </w:pPr>
            <w:r w:rsidRPr="009A7184">
              <w:rPr>
                <w:szCs w:val="16"/>
              </w:rPr>
              <w:t>4412.92</w:t>
            </w:r>
            <w:r w:rsidRPr="009A7184">
              <w:rPr>
                <w:szCs w:val="16"/>
              </w:rPr>
              <w:tab/>
            </w:r>
          </w:p>
        </w:tc>
        <w:tc>
          <w:tcPr>
            <w:tcW w:w="5044" w:type="dxa"/>
            <w:shd w:val="clear" w:color="auto" w:fill="auto"/>
          </w:tcPr>
          <w:p w14:paraId="37FDFA83" w14:textId="77777777" w:rsidR="00635155" w:rsidRPr="009A7184" w:rsidRDefault="00635155" w:rsidP="00635155">
            <w:pPr>
              <w:pStyle w:val="ENoteTableText"/>
              <w:rPr>
                <w:szCs w:val="16"/>
              </w:rPr>
            </w:pPr>
            <w:r w:rsidRPr="009A7184">
              <w:rPr>
                <w:szCs w:val="16"/>
              </w:rPr>
              <w:t>am. No. 32, 1997</w:t>
            </w:r>
          </w:p>
        </w:tc>
      </w:tr>
      <w:tr w:rsidR="00635155" w:rsidRPr="009A7184" w14:paraId="2F0B0E45" w14:textId="77777777" w:rsidTr="001F643F">
        <w:trPr>
          <w:cantSplit/>
        </w:trPr>
        <w:tc>
          <w:tcPr>
            <w:tcW w:w="2044" w:type="dxa"/>
            <w:shd w:val="clear" w:color="auto" w:fill="auto"/>
          </w:tcPr>
          <w:p w14:paraId="42952FC2" w14:textId="77777777" w:rsidR="00635155" w:rsidRPr="009A7184" w:rsidRDefault="00635155" w:rsidP="00635155">
            <w:pPr>
              <w:pStyle w:val="ENoteTableText"/>
              <w:rPr>
                <w:szCs w:val="16"/>
              </w:rPr>
            </w:pPr>
          </w:p>
        </w:tc>
        <w:tc>
          <w:tcPr>
            <w:tcW w:w="5044" w:type="dxa"/>
            <w:shd w:val="clear" w:color="auto" w:fill="auto"/>
          </w:tcPr>
          <w:p w14:paraId="70560502" w14:textId="77777777" w:rsidR="00635155" w:rsidRPr="009A7184" w:rsidRDefault="00635155" w:rsidP="00635155">
            <w:pPr>
              <w:pStyle w:val="ENoteTableText"/>
              <w:rPr>
                <w:szCs w:val="16"/>
              </w:rPr>
            </w:pPr>
            <w:r w:rsidRPr="009A7184">
              <w:rPr>
                <w:szCs w:val="16"/>
              </w:rPr>
              <w:t>rs. No. 120, 2001</w:t>
            </w:r>
          </w:p>
        </w:tc>
      </w:tr>
      <w:tr w:rsidR="00635155" w:rsidRPr="009A7184" w14:paraId="6F301AA6" w14:textId="77777777" w:rsidTr="001F643F">
        <w:trPr>
          <w:cantSplit/>
        </w:trPr>
        <w:tc>
          <w:tcPr>
            <w:tcW w:w="2044" w:type="dxa"/>
            <w:shd w:val="clear" w:color="auto" w:fill="auto"/>
          </w:tcPr>
          <w:p w14:paraId="562F4050" w14:textId="77777777" w:rsidR="00635155" w:rsidRPr="009A7184" w:rsidRDefault="00635155" w:rsidP="00635155">
            <w:pPr>
              <w:pStyle w:val="ENoteTableText"/>
              <w:rPr>
                <w:szCs w:val="16"/>
              </w:rPr>
            </w:pPr>
          </w:p>
        </w:tc>
        <w:tc>
          <w:tcPr>
            <w:tcW w:w="5044" w:type="dxa"/>
            <w:shd w:val="clear" w:color="auto" w:fill="auto"/>
          </w:tcPr>
          <w:p w14:paraId="6DC30F55" w14:textId="77777777" w:rsidR="00635155" w:rsidRPr="009A7184" w:rsidRDefault="00635155" w:rsidP="00635155">
            <w:pPr>
              <w:pStyle w:val="ENoteTableText"/>
              <w:rPr>
                <w:szCs w:val="16"/>
              </w:rPr>
            </w:pPr>
            <w:r w:rsidRPr="009A7184">
              <w:rPr>
                <w:szCs w:val="16"/>
              </w:rPr>
              <w:t>rep No 118, 2006</w:t>
            </w:r>
          </w:p>
        </w:tc>
      </w:tr>
      <w:tr w:rsidR="00635155" w:rsidRPr="009A7184" w14:paraId="040543C9" w14:textId="77777777" w:rsidTr="001F643F">
        <w:trPr>
          <w:cantSplit/>
        </w:trPr>
        <w:tc>
          <w:tcPr>
            <w:tcW w:w="2044" w:type="dxa"/>
            <w:shd w:val="clear" w:color="auto" w:fill="auto"/>
          </w:tcPr>
          <w:p w14:paraId="237B4C5D" w14:textId="77777777" w:rsidR="00635155" w:rsidRPr="009A7184" w:rsidRDefault="00635155" w:rsidP="00635155">
            <w:pPr>
              <w:pStyle w:val="ENoteTableText"/>
              <w:rPr>
                <w:szCs w:val="16"/>
              </w:rPr>
            </w:pPr>
          </w:p>
        </w:tc>
        <w:tc>
          <w:tcPr>
            <w:tcW w:w="5044" w:type="dxa"/>
            <w:shd w:val="clear" w:color="auto" w:fill="auto"/>
          </w:tcPr>
          <w:p w14:paraId="4C2D619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35A3866" w14:textId="77777777" w:rsidTr="001F643F">
        <w:trPr>
          <w:cantSplit/>
        </w:trPr>
        <w:tc>
          <w:tcPr>
            <w:tcW w:w="2044" w:type="dxa"/>
            <w:shd w:val="clear" w:color="auto" w:fill="auto"/>
          </w:tcPr>
          <w:p w14:paraId="59062167" w14:textId="77777777" w:rsidR="00635155" w:rsidRPr="009A7184" w:rsidRDefault="00635155" w:rsidP="00635155">
            <w:pPr>
              <w:pStyle w:val="ENoteTableText"/>
              <w:tabs>
                <w:tab w:val="center" w:leader="dot" w:pos="2268"/>
              </w:tabs>
              <w:rPr>
                <w:szCs w:val="16"/>
              </w:rPr>
            </w:pPr>
            <w:r w:rsidRPr="009A7184">
              <w:rPr>
                <w:szCs w:val="16"/>
              </w:rPr>
              <w:t>4412.92.10</w:t>
            </w:r>
            <w:r w:rsidRPr="009A7184">
              <w:rPr>
                <w:szCs w:val="16"/>
              </w:rPr>
              <w:tab/>
            </w:r>
          </w:p>
        </w:tc>
        <w:tc>
          <w:tcPr>
            <w:tcW w:w="5044" w:type="dxa"/>
            <w:shd w:val="clear" w:color="auto" w:fill="auto"/>
          </w:tcPr>
          <w:p w14:paraId="5B3C4CC6" w14:textId="77777777" w:rsidR="00635155" w:rsidRPr="009A7184" w:rsidRDefault="00635155" w:rsidP="00635155">
            <w:pPr>
              <w:pStyle w:val="ENoteTableText"/>
              <w:rPr>
                <w:szCs w:val="16"/>
              </w:rPr>
            </w:pPr>
            <w:r w:rsidRPr="009A7184">
              <w:rPr>
                <w:szCs w:val="16"/>
              </w:rPr>
              <w:t>rep No 120, 2001</w:t>
            </w:r>
          </w:p>
        </w:tc>
      </w:tr>
      <w:tr w:rsidR="00635155" w:rsidRPr="009A7184" w14:paraId="36B769AF" w14:textId="77777777" w:rsidTr="001F643F">
        <w:trPr>
          <w:cantSplit/>
        </w:trPr>
        <w:tc>
          <w:tcPr>
            <w:tcW w:w="2044" w:type="dxa"/>
            <w:shd w:val="clear" w:color="auto" w:fill="auto"/>
          </w:tcPr>
          <w:p w14:paraId="27326D2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936C8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4E41322" w14:textId="77777777" w:rsidTr="001F643F">
        <w:trPr>
          <w:cantSplit/>
        </w:trPr>
        <w:tc>
          <w:tcPr>
            <w:tcW w:w="2044" w:type="dxa"/>
            <w:shd w:val="clear" w:color="auto" w:fill="auto"/>
          </w:tcPr>
          <w:p w14:paraId="355E34F8" w14:textId="77777777" w:rsidR="00635155" w:rsidRPr="009A7184" w:rsidRDefault="00635155" w:rsidP="00635155">
            <w:pPr>
              <w:pStyle w:val="ENoteTableText"/>
              <w:tabs>
                <w:tab w:val="center" w:leader="dot" w:pos="2268"/>
              </w:tabs>
              <w:rPr>
                <w:szCs w:val="16"/>
              </w:rPr>
            </w:pPr>
            <w:r w:rsidRPr="009A7184">
              <w:rPr>
                <w:szCs w:val="16"/>
              </w:rPr>
              <w:t>4412.92.20</w:t>
            </w:r>
            <w:r w:rsidRPr="009A7184">
              <w:rPr>
                <w:szCs w:val="16"/>
              </w:rPr>
              <w:tab/>
            </w:r>
          </w:p>
        </w:tc>
        <w:tc>
          <w:tcPr>
            <w:tcW w:w="5044" w:type="dxa"/>
            <w:shd w:val="clear" w:color="auto" w:fill="auto"/>
          </w:tcPr>
          <w:p w14:paraId="7A22D220" w14:textId="77777777" w:rsidR="00635155" w:rsidRPr="009A7184" w:rsidRDefault="00635155" w:rsidP="00635155">
            <w:pPr>
              <w:pStyle w:val="ENoteTableText"/>
              <w:rPr>
                <w:szCs w:val="16"/>
              </w:rPr>
            </w:pPr>
            <w:r w:rsidRPr="009A7184">
              <w:rPr>
                <w:szCs w:val="16"/>
              </w:rPr>
              <w:t>ad. No. 120, 2001</w:t>
            </w:r>
          </w:p>
        </w:tc>
      </w:tr>
      <w:tr w:rsidR="00635155" w:rsidRPr="009A7184" w14:paraId="24F66B55" w14:textId="77777777" w:rsidTr="001F643F">
        <w:trPr>
          <w:cantSplit/>
        </w:trPr>
        <w:tc>
          <w:tcPr>
            <w:tcW w:w="2044" w:type="dxa"/>
            <w:shd w:val="clear" w:color="auto" w:fill="auto"/>
          </w:tcPr>
          <w:p w14:paraId="5CBEBC6B" w14:textId="77777777" w:rsidR="00635155" w:rsidRPr="009A7184" w:rsidRDefault="00635155" w:rsidP="00635155">
            <w:pPr>
              <w:pStyle w:val="ENoteTableText"/>
              <w:rPr>
                <w:szCs w:val="16"/>
              </w:rPr>
            </w:pPr>
          </w:p>
        </w:tc>
        <w:tc>
          <w:tcPr>
            <w:tcW w:w="5044" w:type="dxa"/>
            <w:shd w:val="clear" w:color="auto" w:fill="auto"/>
          </w:tcPr>
          <w:p w14:paraId="1C4F3023" w14:textId="77777777" w:rsidR="00635155" w:rsidRPr="009A7184" w:rsidRDefault="00635155" w:rsidP="00635155">
            <w:pPr>
              <w:pStyle w:val="ENoteTableText"/>
              <w:rPr>
                <w:szCs w:val="16"/>
              </w:rPr>
            </w:pPr>
            <w:r w:rsidRPr="009A7184">
              <w:rPr>
                <w:szCs w:val="16"/>
              </w:rPr>
              <w:t>rep. No. 118, 2006</w:t>
            </w:r>
          </w:p>
        </w:tc>
      </w:tr>
      <w:tr w:rsidR="00635155" w:rsidRPr="009A7184" w14:paraId="5874A74B" w14:textId="77777777" w:rsidTr="001F643F">
        <w:trPr>
          <w:cantSplit/>
        </w:trPr>
        <w:tc>
          <w:tcPr>
            <w:tcW w:w="2044" w:type="dxa"/>
            <w:shd w:val="clear" w:color="auto" w:fill="auto"/>
          </w:tcPr>
          <w:p w14:paraId="1C8073B3" w14:textId="77777777" w:rsidR="00635155" w:rsidRPr="009A7184" w:rsidRDefault="00635155" w:rsidP="00635155">
            <w:pPr>
              <w:pStyle w:val="ENoteTableText"/>
              <w:tabs>
                <w:tab w:val="center" w:leader="dot" w:pos="2268"/>
              </w:tabs>
              <w:rPr>
                <w:szCs w:val="16"/>
              </w:rPr>
            </w:pPr>
            <w:r w:rsidRPr="009A7184">
              <w:rPr>
                <w:szCs w:val="16"/>
              </w:rPr>
              <w:t>4412.92.30</w:t>
            </w:r>
            <w:r w:rsidRPr="009A7184">
              <w:rPr>
                <w:szCs w:val="16"/>
              </w:rPr>
              <w:tab/>
            </w:r>
          </w:p>
        </w:tc>
        <w:tc>
          <w:tcPr>
            <w:tcW w:w="5044" w:type="dxa"/>
            <w:shd w:val="clear" w:color="auto" w:fill="auto"/>
          </w:tcPr>
          <w:p w14:paraId="06E34903" w14:textId="77777777" w:rsidR="00635155" w:rsidRPr="009A7184" w:rsidRDefault="00635155" w:rsidP="00635155">
            <w:pPr>
              <w:pStyle w:val="ENoteTableText"/>
              <w:rPr>
                <w:szCs w:val="16"/>
              </w:rPr>
            </w:pPr>
            <w:r w:rsidRPr="009A7184">
              <w:rPr>
                <w:szCs w:val="16"/>
              </w:rPr>
              <w:t>ad. No. 120, 2001</w:t>
            </w:r>
          </w:p>
        </w:tc>
      </w:tr>
      <w:tr w:rsidR="00635155" w:rsidRPr="009A7184" w14:paraId="2F0301E0" w14:textId="77777777" w:rsidTr="001F643F">
        <w:trPr>
          <w:cantSplit/>
        </w:trPr>
        <w:tc>
          <w:tcPr>
            <w:tcW w:w="2044" w:type="dxa"/>
            <w:shd w:val="clear" w:color="auto" w:fill="auto"/>
          </w:tcPr>
          <w:p w14:paraId="0E42D2B9" w14:textId="77777777" w:rsidR="00635155" w:rsidRPr="009A7184" w:rsidRDefault="00635155" w:rsidP="00635155">
            <w:pPr>
              <w:pStyle w:val="ENoteTableText"/>
              <w:rPr>
                <w:szCs w:val="16"/>
              </w:rPr>
            </w:pPr>
          </w:p>
        </w:tc>
        <w:tc>
          <w:tcPr>
            <w:tcW w:w="5044" w:type="dxa"/>
            <w:shd w:val="clear" w:color="auto" w:fill="auto"/>
          </w:tcPr>
          <w:p w14:paraId="349ABAF4" w14:textId="77777777" w:rsidR="00635155" w:rsidRPr="009A7184" w:rsidRDefault="00635155" w:rsidP="00635155">
            <w:pPr>
              <w:pStyle w:val="ENoteTableText"/>
              <w:rPr>
                <w:szCs w:val="16"/>
              </w:rPr>
            </w:pPr>
            <w:r w:rsidRPr="009A7184">
              <w:rPr>
                <w:szCs w:val="16"/>
              </w:rPr>
              <w:t>rep. No. 118, 2006</w:t>
            </w:r>
          </w:p>
        </w:tc>
      </w:tr>
      <w:tr w:rsidR="00635155" w:rsidRPr="009A7184" w14:paraId="6153D09A" w14:textId="77777777" w:rsidTr="001F643F">
        <w:trPr>
          <w:cantSplit/>
        </w:trPr>
        <w:tc>
          <w:tcPr>
            <w:tcW w:w="2044" w:type="dxa"/>
            <w:shd w:val="clear" w:color="auto" w:fill="auto"/>
          </w:tcPr>
          <w:p w14:paraId="216BC30C" w14:textId="77777777" w:rsidR="00635155" w:rsidRPr="009A7184" w:rsidRDefault="00635155" w:rsidP="00635155">
            <w:pPr>
              <w:pStyle w:val="ENoteTableText"/>
              <w:tabs>
                <w:tab w:val="center" w:leader="dot" w:pos="2268"/>
              </w:tabs>
              <w:rPr>
                <w:szCs w:val="16"/>
              </w:rPr>
            </w:pPr>
            <w:r w:rsidRPr="009A7184">
              <w:rPr>
                <w:szCs w:val="16"/>
              </w:rPr>
              <w:t>4412.92.80</w:t>
            </w:r>
            <w:r w:rsidRPr="009A7184">
              <w:rPr>
                <w:szCs w:val="16"/>
              </w:rPr>
              <w:tab/>
            </w:r>
          </w:p>
        </w:tc>
        <w:tc>
          <w:tcPr>
            <w:tcW w:w="5044" w:type="dxa"/>
            <w:shd w:val="clear" w:color="auto" w:fill="auto"/>
          </w:tcPr>
          <w:p w14:paraId="3E266094" w14:textId="77777777" w:rsidR="00635155" w:rsidRPr="009A7184" w:rsidRDefault="00635155" w:rsidP="00635155">
            <w:pPr>
              <w:pStyle w:val="ENoteTableText"/>
              <w:rPr>
                <w:szCs w:val="16"/>
              </w:rPr>
            </w:pPr>
            <w:r w:rsidRPr="009A7184">
              <w:rPr>
                <w:szCs w:val="16"/>
              </w:rPr>
              <w:t>ad. No. 120, 2001</w:t>
            </w:r>
          </w:p>
        </w:tc>
      </w:tr>
      <w:tr w:rsidR="00635155" w:rsidRPr="009A7184" w14:paraId="7DFEAB60" w14:textId="77777777" w:rsidTr="001F643F">
        <w:trPr>
          <w:cantSplit/>
        </w:trPr>
        <w:tc>
          <w:tcPr>
            <w:tcW w:w="2044" w:type="dxa"/>
            <w:shd w:val="clear" w:color="auto" w:fill="auto"/>
          </w:tcPr>
          <w:p w14:paraId="67767EAE" w14:textId="77777777" w:rsidR="00635155" w:rsidRPr="009A7184" w:rsidRDefault="00635155" w:rsidP="00635155">
            <w:pPr>
              <w:pStyle w:val="ENoteTableText"/>
              <w:rPr>
                <w:szCs w:val="16"/>
              </w:rPr>
            </w:pPr>
          </w:p>
        </w:tc>
        <w:tc>
          <w:tcPr>
            <w:tcW w:w="5044" w:type="dxa"/>
            <w:shd w:val="clear" w:color="auto" w:fill="auto"/>
          </w:tcPr>
          <w:p w14:paraId="47E6D824" w14:textId="77777777" w:rsidR="00635155" w:rsidRPr="009A7184" w:rsidRDefault="00635155" w:rsidP="00635155">
            <w:pPr>
              <w:pStyle w:val="ENoteTableText"/>
              <w:rPr>
                <w:szCs w:val="16"/>
              </w:rPr>
            </w:pPr>
            <w:r w:rsidRPr="009A7184">
              <w:rPr>
                <w:szCs w:val="16"/>
              </w:rPr>
              <w:t>rep. No. 118, 2006</w:t>
            </w:r>
          </w:p>
        </w:tc>
      </w:tr>
      <w:tr w:rsidR="00635155" w:rsidRPr="009A7184" w14:paraId="16D726F7" w14:textId="77777777" w:rsidTr="001F643F">
        <w:trPr>
          <w:cantSplit/>
        </w:trPr>
        <w:tc>
          <w:tcPr>
            <w:tcW w:w="2044" w:type="dxa"/>
            <w:shd w:val="clear" w:color="auto" w:fill="auto"/>
          </w:tcPr>
          <w:p w14:paraId="2E017AF6" w14:textId="77777777" w:rsidR="00635155" w:rsidRPr="009A7184" w:rsidRDefault="00635155" w:rsidP="00635155">
            <w:pPr>
              <w:pStyle w:val="ENoteTableText"/>
              <w:tabs>
                <w:tab w:val="center" w:leader="dot" w:pos="2268"/>
              </w:tabs>
              <w:rPr>
                <w:szCs w:val="16"/>
              </w:rPr>
            </w:pPr>
            <w:r w:rsidRPr="009A7184">
              <w:rPr>
                <w:szCs w:val="16"/>
              </w:rPr>
              <w:t>4412.92.90</w:t>
            </w:r>
            <w:r w:rsidRPr="009A7184">
              <w:rPr>
                <w:szCs w:val="16"/>
              </w:rPr>
              <w:tab/>
            </w:r>
          </w:p>
        </w:tc>
        <w:tc>
          <w:tcPr>
            <w:tcW w:w="5044" w:type="dxa"/>
            <w:shd w:val="clear" w:color="auto" w:fill="auto"/>
          </w:tcPr>
          <w:p w14:paraId="09D6F73A" w14:textId="77777777" w:rsidR="00635155" w:rsidRPr="009A7184" w:rsidRDefault="00635155" w:rsidP="00635155">
            <w:pPr>
              <w:pStyle w:val="ENoteTableText"/>
              <w:rPr>
                <w:szCs w:val="16"/>
              </w:rPr>
            </w:pPr>
            <w:r w:rsidRPr="009A7184">
              <w:rPr>
                <w:szCs w:val="16"/>
              </w:rPr>
              <w:t>am No 116, 2000</w:t>
            </w:r>
          </w:p>
        </w:tc>
      </w:tr>
      <w:tr w:rsidR="00635155" w:rsidRPr="009A7184" w14:paraId="2FED3D69" w14:textId="77777777" w:rsidTr="001F643F">
        <w:trPr>
          <w:cantSplit/>
        </w:trPr>
        <w:tc>
          <w:tcPr>
            <w:tcW w:w="2044" w:type="dxa"/>
            <w:shd w:val="clear" w:color="auto" w:fill="auto"/>
          </w:tcPr>
          <w:p w14:paraId="56FEA2BA" w14:textId="77777777" w:rsidR="00635155" w:rsidRPr="009A7184" w:rsidRDefault="00635155" w:rsidP="00635155">
            <w:pPr>
              <w:pStyle w:val="ENoteTableText"/>
              <w:rPr>
                <w:szCs w:val="16"/>
              </w:rPr>
            </w:pPr>
          </w:p>
        </w:tc>
        <w:tc>
          <w:tcPr>
            <w:tcW w:w="5044" w:type="dxa"/>
            <w:shd w:val="clear" w:color="auto" w:fill="auto"/>
          </w:tcPr>
          <w:p w14:paraId="01B5A0FA" w14:textId="77777777" w:rsidR="00635155" w:rsidRPr="009A7184" w:rsidRDefault="00635155" w:rsidP="00635155">
            <w:pPr>
              <w:pStyle w:val="ENoteTableText"/>
              <w:rPr>
                <w:szCs w:val="16"/>
              </w:rPr>
            </w:pPr>
            <w:r w:rsidRPr="009A7184">
              <w:rPr>
                <w:szCs w:val="16"/>
              </w:rPr>
              <w:t>rs No 120, 2001</w:t>
            </w:r>
          </w:p>
        </w:tc>
      </w:tr>
      <w:tr w:rsidR="00635155" w:rsidRPr="009A7184" w14:paraId="40ABA482" w14:textId="77777777" w:rsidTr="001F643F">
        <w:trPr>
          <w:cantSplit/>
        </w:trPr>
        <w:tc>
          <w:tcPr>
            <w:tcW w:w="2044" w:type="dxa"/>
            <w:shd w:val="clear" w:color="auto" w:fill="auto"/>
          </w:tcPr>
          <w:p w14:paraId="3B59AD87" w14:textId="77777777" w:rsidR="00635155" w:rsidRPr="009A7184" w:rsidRDefault="00635155" w:rsidP="00635155">
            <w:pPr>
              <w:pStyle w:val="ENoteTableText"/>
              <w:rPr>
                <w:szCs w:val="16"/>
              </w:rPr>
            </w:pPr>
          </w:p>
        </w:tc>
        <w:tc>
          <w:tcPr>
            <w:tcW w:w="5044" w:type="dxa"/>
            <w:shd w:val="clear" w:color="auto" w:fill="auto"/>
          </w:tcPr>
          <w:p w14:paraId="7A62F05A" w14:textId="77777777" w:rsidR="00635155" w:rsidRPr="009A7184" w:rsidRDefault="00635155" w:rsidP="00635155">
            <w:pPr>
              <w:pStyle w:val="ENoteTableText"/>
              <w:rPr>
                <w:szCs w:val="16"/>
              </w:rPr>
            </w:pPr>
            <w:r w:rsidRPr="009A7184">
              <w:rPr>
                <w:szCs w:val="16"/>
              </w:rPr>
              <w:t>rep No 118, 2006</w:t>
            </w:r>
          </w:p>
        </w:tc>
      </w:tr>
      <w:tr w:rsidR="00635155" w:rsidRPr="009A7184" w14:paraId="7F109F45" w14:textId="77777777" w:rsidTr="001F643F">
        <w:trPr>
          <w:cantSplit/>
        </w:trPr>
        <w:tc>
          <w:tcPr>
            <w:tcW w:w="2044" w:type="dxa"/>
            <w:shd w:val="clear" w:color="auto" w:fill="auto"/>
          </w:tcPr>
          <w:p w14:paraId="13D2D3CA" w14:textId="77777777" w:rsidR="00635155" w:rsidRPr="009A7184" w:rsidRDefault="00635155" w:rsidP="00635155">
            <w:pPr>
              <w:pStyle w:val="ENoteTableText"/>
              <w:rPr>
                <w:szCs w:val="16"/>
              </w:rPr>
            </w:pPr>
          </w:p>
        </w:tc>
        <w:tc>
          <w:tcPr>
            <w:tcW w:w="5044" w:type="dxa"/>
            <w:shd w:val="clear" w:color="auto" w:fill="auto"/>
          </w:tcPr>
          <w:p w14:paraId="1A13A79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3E1FC51" w14:textId="77777777" w:rsidTr="001F643F">
        <w:trPr>
          <w:cantSplit/>
        </w:trPr>
        <w:tc>
          <w:tcPr>
            <w:tcW w:w="2044" w:type="dxa"/>
            <w:shd w:val="clear" w:color="auto" w:fill="auto"/>
          </w:tcPr>
          <w:p w14:paraId="3BBB1759" w14:textId="77777777" w:rsidR="00635155" w:rsidRPr="009A7184" w:rsidRDefault="00635155" w:rsidP="00635155">
            <w:pPr>
              <w:pStyle w:val="ENoteTableText"/>
              <w:tabs>
                <w:tab w:val="center" w:leader="dot" w:pos="2268"/>
              </w:tabs>
              <w:rPr>
                <w:szCs w:val="16"/>
              </w:rPr>
            </w:pPr>
            <w:r w:rsidRPr="009A7184">
              <w:rPr>
                <w:szCs w:val="16"/>
              </w:rPr>
              <w:t>4412.93.00</w:t>
            </w:r>
            <w:r w:rsidRPr="009A7184">
              <w:rPr>
                <w:szCs w:val="16"/>
              </w:rPr>
              <w:tab/>
            </w:r>
          </w:p>
        </w:tc>
        <w:tc>
          <w:tcPr>
            <w:tcW w:w="5044" w:type="dxa"/>
            <w:shd w:val="clear" w:color="auto" w:fill="auto"/>
          </w:tcPr>
          <w:p w14:paraId="137B7FC9" w14:textId="77777777" w:rsidR="00635155" w:rsidRPr="009A7184" w:rsidRDefault="00635155" w:rsidP="00635155">
            <w:pPr>
              <w:pStyle w:val="ENoteTableText"/>
              <w:rPr>
                <w:szCs w:val="16"/>
              </w:rPr>
            </w:pPr>
            <w:r w:rsidRPr="009A7184">
              <w:rPr>
                <w:szCs w:val="16"/>
              </w:rPr>
              <w:t>am. No. 116, 2000</w:t>
            </w:r>
          </w:p>
        </w:tc>
      </w:tr>
      <w:tr w:rsidR="00635155" w:rsidRPr="009A7184" w14:paraId="692FC188" w14:textId="77777777" w:rsidTr="001F643F">
        <w:trPr>
          <w:cantSplit/>
        </w:trPr>
        <w:tc>
          <w:tcPr>
            <w:tcW w:w="2044" w:type="dxa"/>
            <w:shd w:val="clear" w:color="auto" w:fill="auto"/>
          </w:tcPr>
          <w:p w14:paraId="0F996F0B" w14:textId="77777777" w:rsidR="00635155" w:rsidRPr="009A7184" w:rsidRDefault="00635155" w:rsidP="00635155">
            <w:pPr>
              <w:pStyle w:val="ENoteTableText"/>
              <w:rPr>
                <w:szCs w:val="16"/>
              </w:rPr>
            </w:pPr>
          </w:p>
        </w:tc>
        <w:tc>
          <w:tcPr>
            <w:tcW w:w="5044" w:type="dxa"/>
            <w:shd w:val="clear" w:color="auto" w:fill="auto"/>
          </w:tcPr>
          <w:p w14:paraId="0C45B4A4" w14:textId="77777777" w:rsidR="00635155" w:rsidRPr="009A7184" w:rsidRDefault="00635155" w:rsidP="00635155">
            <w:pPr>
              <w:pStyle w:val="ENoteTableText"/>
              <w:rPr>
                <w:szCs w:val="16"/>
              </w:rPr>
            </w:pPr>
            <w:r w:rsidRPr="009A7184">
              <w:rPr>
                <w:szCs w:val="16"/>
              </w:rPr>
              <w:t>rep. No. 118, 2006</w:t>
            </w:r>
          </w:p>
        </w:tc>
      </w:tr>
      <w:tr w:rsidR="00635155" w:rsidRPr="009A7184" w14:paraId="23B67FB5" w14:textId="77777777" w:rsidTr="001F643F">
        <w:trPr>
          <w:cantSplit/>
        </w:trPr>
        <w:tc>
          <w:tcPr>
            <w:tcW w:w="2044" w:type="dxa"/>
            <w:shd w:val="clear" w:color="auto" w:fill="auto"/>
          </w:tcPr>
          <w:p w14:paraId="682062F5" w14:textId="77777777" w:rsidR="00635155" w:rsidRPr="009A7184" w:rsidRDefault="00635155" w:rsidP="00635155">
            <w:pPr>
              <w:pStyle w:val="ENoteTableText"/>
              <w:tabs>
                <w:tab w:val="center" w:leader="dot" w:pos="2268"/>
              </w:tabs>
              <w:rPr>
                <w:szCs w:val="16"/>
              </w:rPr>
            </w:pPr>
            <w:r w:rsidRPr="009A7184">
              <w:rPr>
                <w:szCs w:val="16"/>
              </w:rPr>
              <w:t>4412.94</w:t>
            </w:r>
            <w:r w:rsidRPr="009A7184">
              <w:rPr>
                <w:szCs w:val="16"/>
              </w:rPr>
              <w:tab/>
            </w:r>
          </w:p>
        </w:tc>
        <w:tc>
          <w:tcPr>
            <w:tcW w:w="5044" w:type="dxa"/>
            <w:shd w:val="clear" w:color="auto" w:fill="auto"/>
          </w:tcPr>
          <w:p w14:paraId="3D814811" w14:textId="77777777" w:rsidR="00635155" w:rsidRPr="009A7184" w:rsidRDefault="00635155" w:rsidP="00635155">
            <w:pPr>
              <w:pStyle w:val="ENoteTableText"/>
              <w:rPr>
                <w:szCs w:val="16"/>
              </w:rPr>
            </w:pPr>
            <w:r w:rsidRPr="009A7184">
              <w:rPr>
                <w:szCs w:val="16"/>
              </w:rPr>
              <w:t>ad No 118, 2006</w:t>
            </w:r>
          </w:p>
        </w:tc>
      </w:tr>
      <w:tr w:rsidR="00635155" w:rsidRPr="009A7184" w14:paraId="6F0D4AF3" w14:textId="77777777" w:rsidTr="001F643F">
        <w:trPr>
          <w:cantSplit/>
        </w:trPr>
        <w:tc>
          <w:tcPr>
            <w:tcW w:w="2044" w:type="dxa"/>
            <w:shd w:val="clear" w:color="auto" w:fill="auto"/>
          </w:tcPr>
          <w:p w14:paraId="2B4DF9D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97600E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FA2C936" w14:textId="77777777" w:rsidTr="001F643F">
        <w:trPr>
          <w:cantSplit/>
        </w:trPr>
        <w:tc>
          <w:tcPr>
            <w:tcW w:w="2044" w:type="dxa"/>
            <w:shd w:val="clear" w:color="auto" w:fill="auto"/>
          </w:tcPr>
          <w:p w14:paraId="6C012C7C" w14:textId="77777777" w:rsidR="00635155" w:rsidRPr="009A7184" w:rsidRDefault="00635155" w:rsidP="00635155">
            <w:pPr>
              <w:pStyle w:val="ENoteTableText"/>
              <w:tabs>
                <w:tab w:val="center" w:leader="dot" w:pos="2268"/>
              </w:tabs>
              <w:rPr>
                <w:szCs w:val="16"/>
              </w:rPr>
            </w:pPr>
            <w:r w:rsidRPr="009A7184">
              <w:rPr>
                <w:szCs w:val="16"/>
              </w:rPr>
              <w:t>4412.94.2</w:t>
            </w:r>
            <w:r w:rsidRPr="009A7184">
              <w:rPr>
                <w:szCs w:val="16"/>
              </w:rPr>
              <w:tab/>
            </w:r>
          </w:p>
        </w:tc>
        <w:tc>
          <w:tcPr>
            <w:tcW w:w="5044" w:type="dxa"/>
            <w:shd w:val="clear" w:color="auto" w:fill="auto"/>
          </w:tcPr>
          <w:p w14:paraId="04147395" w14:textId="77777777" w:rsidR="00635155" w:rsidRPr="009A7184" w:rsidRDefault="00635155" w:rsidP="00635155">
            <w:pPr>
              <w:pStyle w:val="ENoteTableText"/>
              <w:rPr>
                <w:szCs w:val="16"/>
              </w:rPr>
            </w:pPr>
            <w:r w:rsidRPr="009A7184">
              <w:rPr>
                <w:szCs w:val="16"/>
              </w:rPr>
              <w:t>ad No 118, 2006</w:t>
            </w:r>
          </w:p>
        </w:tc>
      </w:tr>
      <w:tr w:rsidR="00635155" w:rsidRPr="009A7184" w14:paraId="460ECE07" w14:textId="77777777" w:rsidTr="001F643F">
        <w:trPr>
          <w:cantSplit/>
        </w:trPr>
        <w:tc>
          <w:tcPr>
            <w:tcW w:w="2044" w:type="dxa"/>
            <w:shd w:val="clear" w:color="auto" w:fill="auto"/>
          </w:tcPr>
          <w:p w14:paraId="430DEB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086B73" w14:textId="77777777" w:rsidR="00635155" w:rsidRPr="009A7184" w:rsidRDefault="00635155" w:rsidP="00635155">
            <w:pPr>
              <w:pStyle w:val="ENoteTableText"/>
              <w:rPr>
                <w:szCs w:val="16"/>
              </w:rPr>
            </w:pPr>
            <w:r w:rsidRPr="009A7184">
              <w:rPr>
                <w:szCs w:val="16"/>
              </w:rPr>
              <w:t>am No 78, 2016</w:t>
            </w:r>
          </w:p>
        </w:tc>
      </w:tr>
      <w:tr w:rsidR="00635155" w:rsidRPr="009A7184" w14:paraId="47481A43" w14:textId="77777777" w:rsidTr="001F643F">
        <w:trPr>
          <w:cantSplit/>
        </w:trPr>
        <w:tc>
          <w:tcPr>
            <w:tcW w:w="2044" w:type="dxa"/>
            <w:shd w:val="clear" w:color="auto" w:fill="auto"/>
          </w:tcPr>
          <w:p w14:paraId="4102C5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663D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D60BC22" w14:textId="77777777" w:rsidTr="001F643F">
        <w:trPr>
          <w:cantSplit/>
        </w:trPr>
        <w:tc>
          <w:tcPr>
            <w:tcW w:w="2044" w:type="dxa"/>
            <w:shd w:val="clear" w:color="auto" w:fill="auto"/>
          </w:tcPr>
          <w:p w14:paraId="342452A9" w14:textId="77777777" w:rsidR="00635155" w:rsidRPr="009A7184" w:rsidRDefault="00635155" w:rsidP="00635155">
            <w:pPr>
              <w:pStyle w:val="ENoteTableText"/>
              <w:tabs>
                <w:tab w:val="center" w:leader="dot" w:pos="2268"/>
              </w:tabs>
              <w:rPr>
                <w:szCs w:val="16"/>
              </w:rPr>
            </w:pPr>
            <w:r w:rsidRPr="009A7184">
              <w:rPr>
                <w:szCs w:val="16"/>
              </w:rPr>
              <w:t>4412.94.21</w:t>
            </w:r>
            <w:r w:rsidRPr="009A7184">
              <w:rPr>
                <w:szCs w:val="16"/>
              </w:rPr>
              <w:tab/>
            </w:r>
          </w:p>
        </w:tc>
        <w:tc>
          <w:tcPr>
            <w:tcW w:w="5044" w:type="dxa"/>
            <w:shd w:val="clear" w:color="auto" w:fill="auto"/>
          </w:tcPr>
          <w:p w14:paraId="7083DA75" w14:textId="77777777" w:rsidR="00635155" w:rsidRPr="009A7184" w:rsidRDefault="00635155" w:rsidP="00635155">
            <w:pPr>
              <w:pStyle w:val="ENoteTableText"/>
              <w:rPr>
                <w:szCs w:val="16"/>
              </w:rPr>
            </w:pPr>
            <w:r w:rsidRPr="009A7184">
              <w:rPr>
                <w:szCs w:val="16"/>
              </w:rPr>
              <w:t>ad No 118, 2006</w:t>
            </w:r>
          </w:p>
        </w:tc>
      </w:tr>
      <w:tr w:rsidR="00635155" w:rsidRPr="009A7184" w14:paraId="255410C5" w14:textId="77777777" w:rsidTr="001F643F">
        <w:trPr>
          <w:cantSplit/>
        </w:trPr>
        <w:tc>
          <w:tcPr>
            <w:tcW w:w="2044" w:type="dxa"/>
            <w:shd w:val="clear" w:color="auto" w:fill="auto"/>
          </w:tcPr>
          <w:p w14:paraId="531E21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E961A7" w14:textId="77777777" w:rsidR="00635155" w:rsidRPr="009A7184" w:rsidRDefault="00635155" w:rsidP="00635155">
            <w:pPr>
              <w:pStyle w:val="ENoteTableText"/>
              <w:rPr>
                <w:szCs w:val="16"/>
              </w:rPr>
            </w:pPr>
            <w:r w:rsidRPr="009A7184">
              <w:rPr>
                <w:szCs w:val="16"/>
              </w:rPr>
              <w:t>am No 78, 2016</w:t>
            </w:r>
          </w:p>
        </w:tc>
      </w:tr>
      <w:tr w:rsidR="00635155" w:rsidRPr="009A7184" w14:paraId="01581CAC" w14:textId="77777777" w:rsidTr="001F643F">
        <w:trPr>
          <w:cantSplit/>
        </w:trPr>
        <w:tc>
          <w:tcPr>
            <w:tcW w:w="2044" w:type="dxa"/>
            <w:shd w:val="clear" w:color="auto" w:fill="auto"/>
          </w:tcPr>
          <w:p w14:paraId="25142BE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E4608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9C5FB2F" w14:textId="77777777" w:rsidTr="001F643F">
        <w:trPr>
          <w:cantSplit/>
        </w:trPr>
        <w:tc>
          <w:tcPr>
            <w:tcW w:w="2044" w:type="dxa"/>
            <w:shd w:val="clear" w:color="auto" w:fill="auto"/>
          </w:tcPr>
          <w:p w14:paraId="2C50AF1A" w14:textId="77777777" w:rsidR="00635155" w:rsidRPr="009A7184" w:rsidRDefault="00635155" w:rsidP="00635155">
            <w:pPr>
              <w:pStyle w:val="ENoteTableText"/>
              <w:tabs>
                <w:tab w:val="center" w:leader="dot" w:pos="2268"/>
              </w:tabs>
              <w:rPr>
                <w:szCs w:val="16"/>
              </w:rPr>
            </w:pPr>
            <w:r w:rsidRPr="009A7184">
              <w:rPr>
                <w:szCs w:val="16"/>
              </w:rPr>
              <w:t>4412.94.29</w:t>
            </w:r>
            <w:r w:rsidRPr="009A7184">
              <w:rPr>
                <w:szCs w:val="16"/>
              </w:rPr>
              <w:tab/>
            </w:r>
          </w:p>
        </w:tc>
        <w:tc>
          <w:tcPr>
            <w:tcW w:w="5044" w:type="dxa"/>
            <w:shd w:val="clear" w:color="auto" w:fill="auto"/>
          </w:tcPr>
          <w:p w14:paraId="2E5A5044" w14:textId="77777777" w:rsidR="00635155" w:rsidRPr="009A7184" w:rsidRDefault="00635155" w:rsidP="00635155">
            <w:pPr>
              <w:pStyle w:val="ENoteTableText"/>
              <w:rPr>
                <w:szCs w:val="16"/>
              </w:rPr>
            </w:pPr>
            <w:r w:rsidRPr="009A7184">
              <w:rPr>
                <w:szCs w:val="16"/>
              </w:rPr>
              <w:t>ad No 118, 2006</w:t>
            </w:r>
          </w:p>
        </w:tc>
      </w:tr>
      <w:tr w:rsidR="00635155" w:rsidRPr="009A7184" w14:paraId="1C16CB86" w14:textId="77777777" w:rsidTr="001F643F">
        <w:trPr>
          <w:cantSplit/>
        </w:trPr>
        <w:tc>
          <w:tcPr>
            <w:tcW w:w="2044" w:type="dxa"/>
            <w:shd w:val="clear" w:color="auto" w:fill="auto"/>
          </w:tcPr>
          <w:p w14:paraId="1B421E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90E7B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37037F" w14:textId="77777777" w:rsidTr="001F643F">
        <w:trPr>
          <w:cantSplit/>
        </w:trPr>
        <w:tc>
          <w:tcPr>
            <w:tcW w:w="2044" w:type="dxa"/>
            <w:shd w:val="clear" w:color="auto" w:fill="auto"/>
          </w:tcPr>
          <w:p w14:paraId="318A9E4F" w14:textId="77777777" w:rsidR="00635155" w:rsidRPr="009A7184" w:rsidRDefault="00635155" w:rsidP="00635155">
            <w:pPr>
              <w:pStyle w:val="ENoteTableText"/>
              <w:tabs>
                <w:tab w:val="center" w:leader="dot" w:pos="2268"/>
              </w:tabs>
              <w:rPr>
                <w:szCs w:val="16"/>
              </w:rPr>
            </w:pPr>
            <w:r w:rsidRPr="009A7184">
              <w:rPr>
                <w:szCs w:val="16"/>
              </w:rPr>
              <w:t>4412.94.30</w:t>
            </w:r>
            <w:r w:rsidRPr="009A7184">
              <w:rPr>
                <w:szCs w:val="16"/>
              </w:rPr>
              <w:tab/>
            </w:r>
          </w:p>
        </w:tc>
        <w:tc>
          <w:tcPr>
            <w:tcW w:w="5044" w:type="dxa"/>
            <w:shd w:val="clear" w:color="auto" w:fill="auto"/>
          </w:tcPr>
          <w:p w14:paraId="2DE8133E" w14:textId="77777777" w:rsidR="00635155" w:rsidRPr="009A7184" w:rsidRDefault="00635155" w:rsidP="00635155">
            <w:pPr>
              <w:pStyle w:val="ENoteTableText"/>
              <w:rPr>
                <w:szCs w:val="16"/>
              </w:rPr>
            </w:pPr>
            <w:r w:rsidRPr="009A7184">
              <w:rPr>
                <w:szCs w:val="16"/>
              </w:rPr>
              <w:t>ad No 118, 2006</w:t>
            </w:r>
          </w:p>
        </w:tc>
      </w:tr>
      <w:tr w:rsidR="00635155" w:rsidRPr="009A7184" w14:paraId="5E7B3720" w14:textId="77777777" w:rsidTr="001F643F">
        <w:trPr>
          <w:cantSplit/>
        </w:trPr>
        <w:tc>
          <w:tcPr>
            <w:tcW w:w="2044" w:type="dxa"/>
            <w:shd w:val="clear" w:color="auto" w:fill="auto"/>
          </w:tcPr>
          <w:p w14:paraId="488DEE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F1B36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3CE41C" w14:textId="77777777" w:rsidTr="001F643F">
        <w:trPr>
          <w:cantSplit/>
        </w:trPr>
        <w:tc>
          <w:tcPr>
            <w:tcW w:w="2044" w:type="dxa"/>
            <w:shd w:val="clear" w:color="auto" w:fill="auto"/>
          </w:tcPr>
          <w:p w14:paraId="37FEAAE1" w14:textId="77777777" w:rsidR="00635155" w:rsidRPr="009A7184" w:rsidRDefault="00635155" w:rsidP="00635155">
            <w:pPr>
              <w:pStyle w:val="ENoteTableText"/>
              <w:tabs>
                <w:tab w:val="center" w:leader="dot" w:pos="2268"/>
              </w:tabs>
              <w:rPr>
                <w:szCs w:val="16"/>
              </w:rPr>
            </w:pPr>
            <w:r w:rsidRPr="009A7184">
              <w:rPr>
                <w:szCs w:val="16"/>
              </w:rPr>
              <w:t>4412.94.90</w:t>
            </w:r>
            <w:r w:rsidRPr="009A7184">
              <w:rPr>
                <w:szCs w:val="16"/>
              </w:rPr>
              <w:tab/>
            </w:r>
          </w:p>
        </w:tc>
        <w:tc>
          <w:tcPr>
            <w:tcW w:w="5044" w:type="dxa"/>
            <w:shd w:val="clear" w:color="auto" w:fill="auto"/>
          </w:tcPr>
          <w:p w14:paraId="3FEE54ED" w14:textId="77777777" w:rsidR="00635155" w:rsidRPr="009A7184" w:rsidRDefault="00635155" w:rsidP="00635155">
            <w:pPr>
              <w:pStyle w:val="ENoteTableText"/>
              <w:rPr>
                <w:szCs w:val="16"/>
              </w:rPr>
            </w:pPr>
            <w:r w:rsidRPr="009A7184">
              <w:rPr>
                <w:szCs w:val="16"/>
              </w:rPr>
              <w:t>ad No 118, 2006</w:t>
            </w:r>
          </w:p>
        </w:tc>
      </w:tr>
      <w:tr w:rsidR="00635155" w:rsidRPr="009A7184" w14:paraId="49563B51" w14:textId="77777777" w:rsidTr="001F643F">
        <w:trPr>
          <w:cantSplit/>
        </w:trPr>
        <w:tc>
          <w:tcPr>
            <w:tcW w:w="2044" w:type="dxa"/>
            <w:shd w:val="clear" w:color="auto" w:fill="auto"/>
          </w:tcPr>
          <w:p w14:paraId="7C07E21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7A212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FFA7D91" w14:textId="77777777" w:rsidTr="001F643F">
        <w:trPr>
          <w:cantSplit/>
        </w:trPr>
        <w:tc>
          <w:tcPr>
            <w:tcW w:w="2044" w:type="dxa"/>
            <w:shd w:val="clear" w:color="auto" w:fill="auto"/>
          </w:tcPr>
          <w:p w14:paraId="0C2E7915" w14:textId="77777777" w:rsidR="00635155" w:rsidRPr="009A7184" w:rsidRDefault="00635155" w:rsidP="00635155">
            <w:pPr>
              <w:pStyle w:val="ENoteTableText"/>
              <w:tabs>
                <w:tab w:val="center" w:leader="dot" w:pos="2268"/>
              </w:tabs>
              <w:rPr>
                <w:szCs w:val="16"/>
              </w:rPr>
            </w:pPr>
            <w:r w:rsidRPr="009A7184">
              <w:rPr>
                <w:szCs w:val="16"/>
              </w:rPr>
              <w:t>4412.99</w:t>
            </w:r>
            <w:r w:rsidRPr="009A7184">
              <w:rPr>
                <w:szCs w:val="16"/>
              </w:rPr>
              <w:tab/>
            </w:r>
          </w:p>
        </w:tc>
        <w:tc>
          <w:tcPr>
            <w:tcW w:w="5044" w:type="dxa"/>
            <w:shd w:val="clear" w:color="auto" w:fill="auto"/>
          </w:tcPr>
          <w:p w14:paraId="6DE7C842" w14:textId="77777777" w:rsidR="00635155" w:rsidRPr="009A7184" w:rsidRDefault="00635155" w:rsidP="00635155">
            <w:pPr>
              <w:pStyle w:val="ENoteTableText"/>
              <w:rPr>
                <w:szCs w:val="16"/>
              </w:rPr>
            </w:pPr>
            <w:r w:rsidRPr="009A7184">
              <w:rPr>
                <w:szCs w:val="16"/>
              </w:rPr>
              <w:t>rs No 118, 2006</w:t>
            </w:r>
            <w:r>
              <w:rPr>
                <w:szCs w:val="16"/>
              </w:rPr>
              <w:t xml:space="preserve">; </w:t>
            </w:r>
            <w:r w:rsidRPr="004D2E5F">
              <w:rPr>
                <w:szCs w:val="16"/>
              </w:rPr>
              <w:t xml:space="preserve">No </w:t>
            </w:r>
            <w:r w:rsidRPr="004D2E5F">
              <w:t>91, 2021</w:t>
            </w:r>
          </w:p>
        </w:tc>
      </w:tr>
      <w:tr w:rsidR="00635155" w:rsidRPr="009A7184" w14:paraId="7261B0E7" w14:textId="77777777" w:rsidTr="001F643F">
        <w:trPr>
          <w:cantSplit/>
        </w:trPr>
        <w:tc>
          <w:tcPr>
            <w:tcW w:w="2044" w:type="dxa"/>
            <w:shd w:val="clear" w:color="auto" w:fill="auto"/>
          </w:tcPr>
          <w:p w14:paraId="77B00B99" w14:textId="77777777" w:rsidR="00635155" w:rsidRPr="009A7184" w:rsidRDefault="00635155" w:rsidP="00635155">
            <w:pPr>
              <w:pStyle w:val="ENoteTableText"/>
              <w:tabs>
                <w:tab w:val="center" w:leader="dot" w:pos="2268"/>
              </w:tabs>
              <w:rPr>
                <w:szCs w:val="16"/>
              </w:rPr>
            </w:pPr>
            <w:r w:rsidRPr="009A7184">
              <w:rPr>
                <w:szCs w:val="16"/>
              </w:rPr>
              <w:t>4412.99.10</w:t>
            </w:r>
            <w:r w:rsidRPr="009A7184">
              <w:rPr>
                <w:szCs w:val="16"/>
              </w:rPr>
              <w:tab/>
            </w:r>
          </w:p>
        </w:tc>
        <w:tc>
          <w:tcPr>
            <w:tcW w:w="5044" w:type="dxa"/>
            <w:shd w:val="clear" w:color="auto" w:fill="auto"/>
          </w:tcPr>
          <w:p w14:paraId="37B9EA63" w14:textId="77777777" w:rsidR="00635155" w:rsidRPr="009A7184" w:rsidRDefault="00635155" w:rsidP="00635155">
            <w:pPr>
              <w:pStyle w:val="ENoteTableText"/>
              <w:rPr>
                <w:szCs w:val="16"/>
              </w:rPr>
            </w:pPr>
            <w:r w:rsidRPr="009A7184">
              <w:rPr>
                <w:szCs w:val="16"/>
              </w:rPr>
              <w:t>rep No 118, 2006</w:t>
            </w:r>
          </w:p>
        </w:tc>
      </w:tr>
      <w:tr w:rsidR="00635155" w:rsidRPr="009A7184" w14:paraId="723AA1EE" w14:textId="77777777" w:rsidTr="001F643F">
        <w:trPr>
          <w:cantSplit/>
        </w:trPr>
        <w:tc>
          <w:tcPr>
            <w:tcW w:w="2044" w:type="dxa"/>
            <w:shd w:val="clear" w:color="auto" w:fill="auto"/>
          </w:tcPr>
          <w:p w14:paraId="28CC7F1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33471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826521F" w14:textId="77777777" w:rsidTr="001F643F">
        <w:trPr>
          <w:cantSplit/>
        </w:trPr>
        <w:tc>
          <w:tcPr>
            <w:tcW w:w="2044" w:type="dxa"/>
            <w:shd w:val="clear" w:color="auto" w:fill="auto"/>
          </w:tcPr>
          <w:p w14:paraId="4E63153B" w14:textId="77777777" w:rsidR="00635155" w:rsidRPr="009A7184" w:rsidRDefault="00635155" w:rsidP="00635155">
            <w:pPr>
              <w:pStyle w:val="ENoteTableText"/>
              <w:tabs>
                <w:tab w:val="center" w:leader="dot" w:pos="2268"/>
              </w:tabs>
              <w:rPr>
                <w:szCs w:val="16"/>
              </w:rPr>
            </w:pPr>
            <w:r w:rsidRPr="009A7184">
              <w:rPr>
                <w:szCs w:val="16"/>
              </w:rPr>
              <w:t>4412.99.2</w:t>
            </w:r>
            <w:r w:rsidRPr="009A7184">
              <w:rPr>
                <w:szCs w:val="16"/>
              </w:rPr>
              <w:tab/>
            </w:r>
          </w:p>
        </w:tc>
        <w:tc>
          <w:tcPr>
            <w:tcW w:w="5044" w:type="dxa"/>
            <w:shd w:val="clear" w:color="auto" w:fill="auto"/>
          </w:tcPr>
          <w:p w14:paraId="4A325652" w14:textId="77777777" w:rsidR="00635155" w:rsidRPr="009A7184" w:rsidRDefault="00635155" w:rsidP="00635155">
            <w:pPr>
              <w:pStyle w:val="ENoteTableText"/>
              <w:rPr>
                <w:szCs w:val="16"/>
              </w:rPr>
            </w:pPr>
            <w:r w:rsidRPr="009A7184">
              <w:rPr>
                <w:szCs w:val="16"/>
              </w:rPr>
              <w:t>ad No 118, 2006</w:t>
            </w:r>
          </w:p>
        </w:tc>
      </w:tr>
      <w:tr w:rsidR="00635155" w:rsidRPr="009A7184" w14:paraId="543111C5" w14:textId="77777777" w:rsidTr="001F643F">
        <w:trPr>
          <w:cantSplit/>
        </w:trPr>
        <w:tc>
          <w:tcPr>
            <w:tcW w:w="2044" w:type="dxa"/>
            <w:shd w:val="clear" w:color="auto" w:fill="auto"/>
          </w:tcPr>
          <w:p w14:paraId="412929E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3A71EA" w14:textId="77777777" w:rsidR="00635155" w:rsidRPr="009A7184" w:rsidRDefault="00635155" w:rsidP="00635155">
            <w:pPr>
              <w:pStyle w:val="ENoteTableText"/>
              <w:rPr>
                <w:szCs w:val="16"/>
              </w:rPr>
            </w:pPr>
            <w:r w:rsidRPr="009A7184">
              <w:rPr>
                <w:szCs w:val="16"/>
              </w:rPr>
              <w:t>am No 78, 2016</w:t>
            </w:r>
          </w:p>
        </w:tc>
      </w:tr>
      <w:tr w:rsidR="00635155" w:rsidRPr="009A7184" w14:paraId="25C30113" w14:textId="77777777" w:rsidTr="001F643F">
        <w:trPr>
          <w:cantSplit/>
        </w:trPr>
        <w:tc>
          <w:tcPr>
            <w:tcW w:w="2044" w:type="dxa"/>
            <w:shd w:val="clear" w:color="auto" w:fill="auto"/>
          </w:tcPr>
          <w:p w14:paraId="7983A4C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54796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109215" w14:textId="77777777" w:rsidTr="001F643F">
        <w:trPr>
          <w:cantSplit/>
        </w:trPr>
        <w:tc>
          <w:tcPr>
            <w:tcW w:w="2044" w:type="dxa"/>
            <w:shd w:val="clear" w:color="auto" w:fill="auto"/>
          </w:tcPr>
          <w:p w14:paraId="450CEB67" w14:textId="77777777" w:rsidR="00635155" w:rsidRPr="009A7184" w:rsidRDefault="00635155" w:rsidP="00635155">
            <w:pPr>
              <w:pStyle w:val="ENoteTableText"/>
              <w:tabs>
                <w:tab w:val="center" w:leader="dot" w:pos="2268"/>
              </w:tabs>
              <w:rPr>
                <w:szCs w:val="16"/>
              </w:rPr>
            </w:pPr>
            <w:r>
              <w:rPr>
                <w:szCs w:val="16"/>
              </w:rPr>
              <w:t>4412.99.20</w:t>
            </w:r>
            <w:r>
              <w:rPr>
                <w:szCs w:val="16"/>
              </w:rPr>
              <w:tab/>
            </w:r>
          </w:p>
        </w:tc>
        <w:tc>
          <w:tcPr>
            <w:tcW w:w="5044" w:type="dxa"/>
            <w:shd w:val="clear" w:color="auto" w:fill="auto"/>
          </w:tcPr>
          <w:p w14:paraId="1BAF9C6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96A4E48" w14:textId="77777777" w:rsidTr="001F643F">
        <w:trPr>
          <w:cantSplit/>
        </w:trPr>
        <w:tc>
          <w:tcPr>
            <w:tcW w:w="2044" w:type="dxa"/>
            <w:shd w:val="clear" w:color="auto" w:fill="auto"/>
          </w:tcPr>
          <w:p w14:paraId="05C107F9" w14:textId="77777777" w:rsidR="00635155" w:rsidRPr="009A7184" w:rsidRDefault="00635155" w:rsidP="00635155">
            <w:pPr>
              <w:pStyle w:val="ENoteTableText"/>
              <w:tabs>
                <w:tab w:val="center" w:leader="dot" w:pos="2268"/>
              </w:tabs>
              <w:rPr>
                <w:szCs w:val="16"/>
              </w:rPr>
            </w:pPr>
            <w:r w:rsidRPr="009A7184">
              <w:rPr>
                <w:szCs w:val="16"/>
              </w:rPr>
              <w:t>4412.99.21</w:t>
            </w:r>
            <w:r w:rsidRPr="009A7184">
              <w:rPr>
                <w:szCs w:val="16"/>
              </w:rPr>
              <w:tab/>
            </w:r>
          </w:p>
        </w:tc>
        <w:tc>
          <w:tcPr>
            <w:tcW w:w="5044" w:type="dxa"/>
            <w:shd w:val="clear" w:color="auto" w:fill="auto"/>
          </w:tcPr>
          <w:p w14:paraId="595B94DA" w14:textId="77777777" w:rsidR="00635155" w:rsidRPr="009A7184" w:rsidRDefault="00635155" w:rsidP="00635155">
            <w:pPr>
              <w:pStyle w:val="ENoteTableText"/>
              <w:rPr>
                <w:szCs w:val="16"/>
              </w:rPr>
            </w:pPr>
            <w:r w:rsidRPr="009A7184">
              <w:rPr>
                <w:szCs w:val="16"/>
              </w:rPr>
              <w:t>ad No 118, 2006</w:t>
            </w:r>
          </w:p>
        </w:tc>
      </w:tr>
      <w:tr w:rsidR="00635155" w:rsidRPr="009A7184" w14:paraId="33989F0C" w14:textId="77777777" w:rsidTr="001F643F">
        <w:trPr>
          <w:cantSplit/>
        </w:trPr>
        <w:tc>
          <w:tcPr>
            <w:tcW w:w="2044" w:type="dxa"/>
            <w:shd w:val="clear" w:color="auto" w:fill="auto"/>
          </w:tcPr>
          <w:p w14:paraId="6E49E6E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2B7E4A" w14:textId="77777777" w:rsidR="00635155" w:rsidRPr="009A7184" w:rsidRDefault="00635155" w:rsidP="00635155">
            <w:pPr>
              <w:pStyle w:val="ENoteTableText"/>
              <w:rPr>
                <w:szCs w:val="16"/>
              </w:rPr>
            </w:pPr>
            <w:r w:rsidRPr="009A7184">
              <w:rPr>
                <w:szCs w:val="16"/>
              </w:rPr>
              <w:t>am No 78, 2016</w:t>
            </w:r>
          </w:p>
        </w:tc>
      </w:tr>
      <w:tr w:rsidR="00635155" w:rsidRPr="009A7184" w14:paraId="5B315524" w14:textId="77777777" w:rsidTr="001F643F">
        <w:trPr>
          <w:cantSplit/>
        </w:trPr>
        <w:tc>
          <w:tcPr>
            <w:tcW w:w="2044" w:type="dxa"/>
            <w:shd w:val="clear" w:color="auto" w:fill="auto"/>
          </w:tcPr>
          <w:p w14:paraId="011A51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9BEE3A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EC848C7" w14:textId="77777777" w:rsidTr="001F643F">
        <w:trPr>
          <w:cantSplit/>
        </w:trPr>
        <w:tc>
          <w:tcPr>
            <w:tcW w:w="2044" w:type="dxa"/>
            <w:shd w:val="clear" w:color="auto" w:fill="auto"/>
          </w:tcPr>
          <w:p w14:paraId="0E9C1D99" w14:textId="77777777" w:rsidR="00635155" w:rsidRPr="009A7184" w:rsidRDefault="00635155" w:rsidP="00635155">
            <w:pPr>
              <w:pStyle w:val="ENoteTableText"/>
              <w:tabs>
                <w:tab w:val="center" w:leader="dot" w:pos="2268"/>
              </w:tabs>
              <w:rPr>
                <w:szCs w:val="16"/>
              </w:rPr>
            </w:pPr>
            <w:r w:rsidRPr="009A7184">
              <w:rPr>
                <w:szCs w:val="16"/>
              </w:rPr>
              <w:t>4412.99.22</w:t>
            </w:r>
            <w:r w:rsidRPr="009A7184">
              <w:rPr>
                <w:szCs w:val="16"/>
              </w:rPr>
              <w:tab/>
            </w:r>
          </w:p>
        </w:tc>
        <w:tc>
          <w:tcPr>
            <w:tcW w:w="5044" w:type="dxa"/>
            <w:shd w:val="clear" w:color="auto" w:fill="auto"/>
          </w:tcPr>
          <w:p w14:paraId="1628300E" w14:textId="77777777" w:rsidR="00635155" w:rsidRPr="009A7184" w:rsidRDefault="00635155" w:rsidP="00635155">
            <w:pPr>
              <w:pStyle w:val="ENoteTableText"/>
              <w:rPr>
                <w:szCs w:val="16"/>
              </w:rPr>
            </w:pPr>
            <w:r w:rsidRPr="009A7184">
              <w:rPr>
                <w:szCs w:val="16"/>
              </w:rPr>
              <w:t>ad No 118, 2006</w:t>
            </w:r>
          </w:p>
        </w:tc>
      </w:tr>
      <w:tr w:rsidR="00635155" w:rsidRPr="009A7184" w14:paraId="23ADFB77" w14:textId="77777777" w:rsidTr="001F643F">
        <w:trPr>
          <w:cantSplit/>
        </w:trPr>
        <w:tc>
          <w:tcPr>
            <w:tcW w:w="2044" w:type="dxa"/>
            <w:shd w:val="clear" w:color="auto" w:fill="auto"/>
          </w:tcPr>
          <w:p w14:paraId="049CBCE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07D61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39C4B7B" w14:textId="77777777" w:rsidTr="001F643F">
        <w:trPr>
          <w:cantSplit/>
        </w:trPr>
        <w:tc>
          <w:tcPr>
            <w:tcW w:w="2044" w:type="dxa"/>
            <w:shd w:val="clear" w:color="auto" w:fill="auto"/>
          </w:tcPr>
          <w:p w14:paraId="6494D168" w14:textId="77777777" w:rsidR="00635155" w:rsidRPr="009A7184" w:rsidRDefault="00635155" w:rsidP="00635155">
            <w:pPr>
              <w:pStyle w:val="ENoteTableText"/>
              <w:tabs>
                <w:tab w:val="center" w:leader="dot" w:pos="2268"/>
              </w:tabs>
              <w:rPr>
                <w:szCs w:val="16"/>
              </w:rPr>
            </w:pPr>
            <w:r w:rsidRPr="009A7184">
              <w:rPr>
                <w:szCs w:val="16"/>
              </w:rPr>
              <w:t>4412.99.23</w:t>
            </w:r>
            <w:r w:rsidRPr="009A7184">
              <w:rPr>
                <w:szCs w:val="16"/>
              </w:rPr>
              <w:tab/>
            </w:r>
          </w:p>
        </w:tc>
        <w:tc>
          <w:tcPr>
            <w:tcW w:w="5044" w:type="dxa"/>
            <w:shd w:val="clear" w:color="auto" w:fill="auto"/>
          </w:tcPr>
          <w:p w14:paraId="3C326011" w14:textId="77777777" w:rsidR="00635155" w:rsidRPr="009A7184" w:rsidRDefault="00635155" w:rsidP="00635155">
            <w:pPr>
              <w:pStyle w:val="ENoteTableText"/>
              <w:rPr>
                <w:szCs w:val="16"/>
              </w:rPr>
            </w:pPr>
            <w:r w:rsidRPr="009A7184">
              <w:rPr>
                <w:szCs w:val="16"/>
              </w:rPr>
              <w:t>ad No 118, 2006</w:t>
            </w:r>
          </w:p>
        </w:tc>
      </w:tr>
      <w:tr w:rsidR="00635155" w:rsidRPr="009A7184" w14:paraId="04FF785B" w14:textId="77777777" w:rsidTr="001F643F">
        <w:trPr>
          <w:cantSplit/>
        </w:trPr>
        <w:tc>
          <w:tcPr>
            <w:tcW w:w="2044" w:type="dxa"/>
            <w:shd w:val="clear" w:color="auto" w:fill="auto"/>
          </w:tcPr>
          <w:p w14:paraId="4E08AFA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48AC1C" w14:textId="77777777" w:rsidR="00635155" w:rsidRPr="009A7184" w:rsidRDefault="00635155" w:rsidP="00635155">
            <w:pPr>
              <w:pStyle w:val="ENoteTableText"/>
              <w:rPr>
                <w:szCs w:val="16"/>
              </w:rPr>
            </w:pPr>
            <w:r w:rsidRPr="009A7184">
              <w:rPr>
                <w:szCs w:val="16"/>
              </w:rPr>
              <w:t>am No 78, 2016</w:t>
            </w:r>
          </w:p>
        </w:tc>
      </w:tr>
      <w:tr w:rsidR="00635155" w:rsidRPr="009A7184" w14:paraId="1E98C148" w14:textId="77777777" w:rsidTr="001F643F">
        <w:trPr>
          <w:cantSplit/>
        </w:trPr>
        <w:tc>
          <w:tcPr>
            <w:tcW w:w="2044" w:type="dxa"/>
            <w:shd w:val="clear" w:color="auto" w:fill="auto"/>
          </w:tcPr>
          <w:p w14:paraId="57B8E7C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A11B1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72E4A26" w14:textId="77777777" w:rsidTr="001F643F">
        <w:trPr>
          <w:cantSplit/>
        </w:trPr>
        <w:tc>
          <w:tcPr>
            <w:tcW w:w="2044" w:type="dxa"/>
            <w:shd w:val="clear" w:color="auto" w:fill="auto"/>
          </w:tcPr>
          <w:p w14:paraId="653BBA1A" w14:textId="77777777" w:rsidR="00635155" w:rsidRPr="009A7184" w:rsidRDefault="00635155" w:rsidP="00635155">
            <w:pPr>
              <w:pStyle w:val="ENoteTableText"/>
              <w:tabs>
                <w:tab w:val="center" w:leader="dot" w:pos="2268"/>
              </w:tabs>
              <w:rPr>
                <w:szCs w:val="16"/>
              </w:rPr>
            </w:pPr>
            <w:r w:rsidRPr="009A7184">
              <w:rPr>
                <w:szCs w:val="16"/>
              </w:rPr>
              <w:t>4412.99.29</w:t>
            </w:r>
            <w:r w:rsidRPr="009A7184">
              <w:rPr>
                <w:szCs w:val="16"/>
              </w:rPr>
              <w:tab/>
            </w:r>
          </w:p>
        </w:tc>
        <w:tc>
          <w:tcPr>
            <w:tcW w:w="5044" w:type="dxa"/>
            <w:shd w:val="clear" w:color="auto" w:fill="auto"/>
          </w:tcPr>
          <w:p w14:paraId="3F5F5435" w14:textId="77777777" w:rsidR="00635155" w:rsidRPr="009A7184" w:rsidRDefault="00635155" w:rsidP="00635155">
            <w:pPr>
              <w:pStyle w:val="ENoteTableText"/>
              <w:rPr>
                <w:szCs w:val="16"/>
              </w:rPr>
            </w:pPr>
            <w:r w:rsidRPr="009A7184">
              <w:rPr>
                <w:szCs w:val="16"/>
              </w:rPr>
              <w:t>ad No 118, 2006</w:t>
            </w:r>
          </w:p>
        </w:tc>
      </w:tr>
      <w:tr w:rsidR="00635155" w:rsidRPr="009A7184" w14:paraId="5EFAD9AF" w14:textId="77777777" w:rsidTr="001F643F">
        <w:trPr>
          <w:cantSplit/>
        </w:trPr>
        <w:tc>
          <w:tcPr>
            <w:tcW w:w="2044" w:type="dxa"/>
            <w:shd w:val="clear" w:color="auto" w:fill="auto"/>
          </w:tcPr>
          <w:p w14:paraId="55DF65E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5611E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8478B2E" w14:textId="77777777" w:rsidTr="001F643F">
        <w:trPr>
          <w:cantSplit/>
        </w:trPr>
        <w:tc>
          <w:tcPr>
            <w:tcW w:w="2044" w:type="dxa"/>
            <w:shd w:val="clear" w:color="auto" w:fill="auto"/>
          </w:tcPr>
          <w:p w14:paraId="587E0316" w14:textId="77777777" w:rsidR="00635155" w:rsidRPr="009A7184" w:rsidRDefault="00635155" w:rsidP="00635155">
            <w:pPr>
              <w:pStyle w:val="ENoteTableText"/>
              <w:tabs>
                <w:tab w:val="center" w:leader="dot" w:pos="2268"/>
              </w:tabs>
              <w:rPr>
                <w:szCs w:val="16"/>
              </w:rPr>
            </w:pPr>
            <w:r w:rsidRPr="009A7184">
              <w:rPr>
                <w:szCs w:val="16"/>
              </w:rPr>
              <w:t>4412.99.3</w:t>
            </w:r>
            <w:r w:rsidRPr="009A7184">
              <w:rPr>
                <w:szCs w:val="16"/>
              </w:rPr>
              <w:tab/>
            </w:r>
          </w:p>
        </w:tc>
        <w:tc>
          <w:tcPr>
            <w:tcW w:w="5044" w:type="dxa"/>
            <w:shd w:val="clear" w:color="auto" w:fill="auto"/>
          </w:tcPr>
          <w:p w14:paraId="75494E23" w14:textId="77777777" w:rsidR="00635155" w:rsidRPr="009A7184" w:rsidRDefault="00635155" w:rsidP="00635155">
            <w:pPr>
              <w:pStyle w:val="ENoteTableText"/>
              <w:rPr>
                <w:szCs w:val="16"/>
              </w:rPr>
            </w:pPr>
            <w:r w:rsidRPr="009A7184">
              <w:rPr>
                <w:szCs w:val="16"/>
              </w:rPr>
              <w:t>ad No 118, 2006</w:t>
            </w:r>
          </w:p>
        </w:tc>
      </w:tr>
      <w:tr w:rsidR="00635155" w:rsidRPr="009A7184" w14:paraId="3F216BB9" w14:textId="77777777" w:rsidTr="001F643F">
        <w:trPr>
          <w:cantSplit/>
        </w:trPr>
        <w:tc>
          <w:tcPr>
            <w:tcW w:w="2044" w:type="dxa"/>
            <w:shd w:val="clear" w:color="auto" w:fill="auto"/>
          </w:tcPr>
          <w:p w14:paraId="0BB31D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90127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C099BEB" w14:textId="77777777" w:rsidTr="001F643F">
        <w:trPr>
          <w:cantSplit/>
        </w:trPr>
        <w:tc>
          <w:tcPr>
            <w:tcW w:w="2044" w:type="dxa"/>
            <w:shd w:val="clear" w:color="auto" w:fill="auto"/>
          </w:tcPr>
          <w:p w14:paraId="002E61DE" w14:textId="77777777" w:rsidR="00635155" w:rsidRPr="009A7184" w:rsidRDefault="00635155" w:rsidP="00635155">
            <w:pPr>
              <w:pStyle w:val="ENoteTableText"/>
              <w:tabs>
                <w:tab w:val="center" w:leader="dot" w:pos="2268"/>
              </w:tabs>
              <w:rPr>
                <w:szCs w:val="16"/>
              </w:rPr>
            </w:pPr>
            <w:r w:rsidRPr="009A7184">
              <w:rPr>
                <w:szCs w:val="16"/>
              </w:rPr>
              <w:t>4412.99.31</w:t>
            </w:r>
            <w:r w:rsidRPr="009A7184">
              <w:rPr>
                <w:szCs w:val="16"/>
              </w:rPr>
              <w:tab/>
            </w:r>
          </w:p>
        </w:tc>
        <w:tc>
          <w:tcPr>
            <w:tcW w:w="5044" w:type="dxa"/>
            <w:shd w:val="clear" w:color="auto" w:fill="auto"/>
          </w:tcPr>
          <w:p w14:paraId="0E6D23F8" w14:textId="77777777" w:rsidR="00635155" w:rsidRPr="009A7184" w:rsidRDefault="00635155" w:rsidP="00635155">
            <w:pPr>
              <w:pStyle w:val="ENoteTableText"/>
              <w:rPr>
                <w:szCs w:val="16"/>
              </w:rPr>
            </w:pPr>
            <w:r w:rsidRPr="009A7184">
              <w:rPr>
                <w:szCs w:val="16"/>
              </w:rPr>
              <w:t>ad No 118, 2006</w:t>
            </w:r>
          </w:p>
        </w:tc>
      </w:tr>
      <w:tr w:rsidR="00635155" w:rsidRPr="009A7184" w14:paraId="3739B6E1" w14:textId="77777777" w:rsidTr="001F643F">
        <w:trPr>
          <w:cantSplit/>
        </w:trPr>
        <w:tc>
          <w:tcPr>
            <w:tcW w:w="2044" w:type="dxa"/>
            <w:shd w:val="clear" w:color="auto" w:fill="auto"/>
          </w:tcPr>
          <w:p w14:paraId="67AF386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13B5F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2B06B00" w14:textId="77777777" w:rsidTr="001F643F">
        <w:trPr>
          <w:cantSplit/>
        </w:trPr>
        <w:tc>
          <w:tcPr>
            <w:tcW w:w="2044" w:type="dxa"/>
            <w:shd w:val="clear" w:color="auto" w:fill="auto"/>
          </w:tcPr>
          <w:p w14:paraId="3C2994E7" w14:textId="77777777" w:rsidR="00635155" w:rsidRPr="009A7184" w:rsidRDefault="00635155" w:rsidP="00635155">
            <w:pPr>
              <w:pStyle w:val="ENoteTableText"/>
              <w:tabs>
                <w:tab w:val="center" w:leader="dot" w:pos="2268"/>
              </w:tabs>
              <w:rPr>
                <w:szCs w:val="16"/>
              </w:rPr>
            </w:pPr>
            <w:r w:rsidRPr="009A7184">
              <w:rPr>
                <w:szCs w:val="16"/>
              </w:rPr>
              <w:t>4412.99.39</w:t>
            </w:r>
            <w:r w:rsidRPr="009A7184">
              <w:rPr>
                <w:szCs w:val="16"/>
              </w:rPr>
              <w:tab/>
            </w:r>
          </w:p>
        </w:tc>
        <w:tc>
          <w:tcPr>
            <w:tcW w:w="5044" w:type="dxa"/>
            <w:shd w:val="clear" w:color="auto" w:fill="auto"/>
          </w:tcPr>
          <w:p w14:paraId="2242407B" w14:textId="77777777" w:rsidR="00635155" w:rsidRPr="009A7184" w:rsidRDefault="00635155" w:rsidP="00635155">
            <w:pPr>
              <w:pStyle w:val="ENoteTableText"/>
              <w:rPr>
                <w:szCs w:val="16"/>
              </w:rPr>
            </w:pPr>
            <w:r w:rsidRPr="009A7184">
              <w:rPr>
                <w:szCs w:val="16"/>
              </w:rPr>
              <w:t>ad No 118, 2006</w:t>
            </w:r>
          </w:p>
        </w:tc>
      </w:tr>
      <w:tr w:rsidR="00635155" w:rsidRPr="009A7184" w14:paraId="69472653" w14:textId="77777777" w:rsidTr="001F643F">
        <w:trPr>
          <w:cantSplit/>
        </w:trPr>
        <w:tc>
          <w:tcPr>
            <w:tcW w:w="2044" w:type="dxa"/>
            <w:shd w:val="clear" w:color="auto" w:fill="auto"/>
          </w:tcPr>
          <w:p w14:paraId="2505C14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D5B32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AB807B" w14:textId="77777777" w:rsidTr="001F643F">
        <w:trPr>
          <w:cantSplit/>
        </w:trPr>
        <w:tc>
          <w:tcPr>
            <w:tcW w:w="2044" w:type="dxa"/>
            <w:shd w:val="clear" w:color="auto" w:fill="auto"/>
          </w:tcPr>
          <w:p w14:paraId="699636B6" w14:textId="77777777" w:rsidR="00635155" w:rsidRPr="009A7184" w:rsidRDefault="00635155" w:rsidP="00635155">
            <w:pPr>
              <w:pStyle w:val="ENoteTableText"/>
              <w:tabs>
                <w:tab w:val="center" w:leader="dot" w:pos="2268"/>
              </w:tabs>
              <w:rPr>
                <w:szCs w:val="16"/>
              </w:rPr>
            </w:pPr>
            <w:r w:rsidRPr="009A7184">
              <w:rPr>
                <w:szCs w:val="16"/>
              </w:rPr>
              <w:t>4412.99.40</w:t>
            </w:r>
            <w:r w:rsidRPr="009A7184">
              <w:rPr>
                <w:szCs w:val="16"/>
              </w:rPr>
              <w:tab/>
            </w:r>
          </w:p>
        </w:tc>
        <w:tc>
          <w:tcPr>
            <w:tcW w:w="5044" w:type="dxa"/>
            <w:shd w:val="clear" w:color="auto" w:fill="auto"/>
          </w:tcPr>
          <w:p w14:paraId="42BDC7EC" w14:textId="77777777" w:rsidR="00635155" w:rsidRPr="009A7184" w:rsidRDefault="00635155" w:rsidP="00635155">
            <w:pPr>
              <w:pStyle w:val="ENoteTableText"/>
              <w:rPr>
                <w:szCs w:val="16"/>
              </w:rPr>
            </w:pPr>
            <w:r w:rsidRPr="009A7184">
              <w:rPr>
                <w:szCs w:val="16"/>
              </w:rPr>
              <w:t>ad No 118, 2006</w:t>
            </w:r>
          </w:p>
        </w:tc>
      </w:tr>
      <w:tr w:rsidR="00635155" w:rsidRPr="009A7184" w14:paraId="1759DACC" w14:textId="77777777" w:rsidTr="001F643F">
        <w:trPr>
          <w:cantSplit/>
        </w:trPr>
        <w:tc>
          <w:tcPr>
            <w:tcW w:w="2044" w:type="dxa"/>
            <w:shd w:val="clear" w:color="auto" w:fill="auto"/>
          </w:tcPr>
          <w:p w14:paraId="1F6C96B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DE045B"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17C4346E" w14:textId="77777777" w:rsidTr="001F643F">
        <w:trPr>
          <w:cantSplit/>
        </w:trPr>
        <w:tc>
          <w:tcPr>
            <w:tcW w:w="2044" w:type="dxa"/>
            <w:shd w:val="clear" w:color="auto" w:fill="auto"/>
          </w:tcPr>
          <w:p w14:paraId="6D2B7F60" w14:textId="77777777" w:rsidR="00635155" w:rsidRPr="009A7184" w:rsidRDefault="00635155" w:rsidP="00635155">
            <w:pPr>
              <w:pStyle w:val="ENoteTableText"/>
              <w:tabs>
                <w:tab w:val="center" w:leader="dot" w:pos="2268"/>
              </w:tabs>
              <w:rPr>
                <w:szCs w:val="16"/>
              </w:rPr>
            </w:pPr>
            <w:r w:rsidRPr="009A7184">
              <w:rPr>
                <w:szCs w:val="16"/>
              </w:rPr>
              <w:t>4412.99.9</w:t>
            </w:r>
            <w:r w:rsidRPr="009A7184">
              <w:rPr>
                <w:szCs w:val="16"/>
              </w:rPr>
              <w:tab/>
            </w:r>
          </w:p>
        </w:tc>
        <w:tc>
          <w:tcPr>
            <w:tcW w:w="5044" w:type="dxa"/>
            <w:shd w:val="clear" w:color="auto" w:fill="auto"/>
          </w:tcPr>
          <w:p w14:paraId="38C279B7" w14:textId="77777777" w:rsidR="00635155" w:rsidRPr="009A7184" w:rsidRDefault="00635155" w:rsidP="00635155">
            <w:pPr>
              <w:pStyle w:val="ENoteTableText"/>
              <w:rPr>
                <w:szCs w:val="16"/>
              </w:rPr>
            </w:pPr>
            <w:r w:rsidRPr="009A7184">
              <w:rPr>
                <w:szCs w:val="16"/>
              </w:rPr>
              <w:t>ad No 118, 2006</w:t>
            </w:r>
          </w:p>
        </w:tc>
      </w:tr>
      <w:tr w:rsidR="00635155" w:rsidRPr="009A7184" w14:paraId="2883A18D" w14:textId="77777777" w:rsidTr="001F643F">
        <w:trPr>
          <w:cantSplit/>
        </w:trPr>
        <w:tc>
          <w:tcPr>
            <w:tcW w:w="2044" w:type="dxa"/>
            <w:shd w:val="clear" w:color="auto" w:fill="auto"/>
          </w:tcPr>
          <w:p w14:paraId="5D1C165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929C51"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5C54650B" w14:textId="77777777" w:rsidTr="001F643F">
        <w:trPr>
          <w:cantSplit/>
        </w:trPr>
        <w:tc>
          <w:tcPr>
            <w:tcW w:w="2044" w:type="dxa"/>
            <w:shd w:val="clear" w:color="auto" w:fill="auto"/>
          </w:tcPr>
          <w:p w14:paraId="5CD954B2" w14:textId="77777777" w:rsidR="00635155" w:rsidRPr="009A7184" w:rsidRDefault="00635155" w:rsidP="00635155">
            <w:pPr>
              <w:pStyle w:val="ENoteTableText"/>
              <w:tabs>
                <w:tab w:val="center" w:leader="dot" w:pos="2268"/>
              </w:tabs>
              <w:rPr>
                <w:szCs w:val="16"/>
              </w:rPr>
            </w:pPr>
            <w:r w:rsidRPr="009A7184">
              <w:rPr>
                <w:szCs w:val="16"/>
              </w:rPr>
              <w:t>4412.99.90</w:t>
            </w:r>
            <w:r w:rsidRPr="009A7184">
              <w:rPr>
                <w:szCs w:val="16"/>
              </w:rPr>
              <w:tab/>
            </w:r>
          </w:p>
        </w:tc>
        <w:tc>
          <w:tcPr>
            <w:tcW w:w="5044" w:type="dxa"/>
            <w:shd w:val="clear" w:color="auto" w:fill="auto"/>
          </w:tcPr>
          <w:p w14:paraId="18930C87" w14:textId="77777777" w:rsidR="00635155" w:rsidRPr="009A7184" w:rsidRDefault="00635155" w:rsidP="00635155">
            <w:pPr>
              <w:pStyle w:val="ENoteTableText"/>
              <w:rPr>
                <w:szCs w:val="16"/>
              </w:rPr>
            </w:pPr>
            <w:r w:rsidRPr="009A7184">
              <w:rPr>
                <w:szCs w:val="16"/>
              </w:rPr>
              <w:t>rep No 118, 2006</w:t>
            </w:r>
          </w:p>
        </w:tc>
      </w:tr>
      <w:tr w:rsidR="00635155" w:rsidRPr="009A7184" w14:paraId="35307FFA" w14:textId="77777777" w:rsidTr="001F643F">
        <w:trPr>
          <w:cantSplit/>
        </w:trPr>
        <w:tc>
          <w:tcPr>
            <w:tcW w:w="2044" w:type="dxa"/>
            <w:shd w:val="clear" w:color="auto" w:fill="auto"/>
          </w:tcPr>
          <w:p w14:paraId="2CB5343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A0AD98"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6515EA" w14:textId="77777777" w:rsidTr="001F643F">
        <w:trPr>
          <w:cantSplit/>
        </w:trPr>
        <w:tc>
          <w:tcPr>
            <w:tcW w:w="2044" w:type="dxa"/>
            <w:shd w:val="clear" w:color="auto" w:fill="auto"/>
          </w:tcPr>
          <w:p w14:paraId="20AA78E8" w14:textId="77777777" w:rsidR="00635155" w:rsidRPr="009A7184" w:rsidRDefault="00635155" w:rsidP="00635155">
            <w:pPr>
              <w:pStyle w:val="ENoteTableText"/>
              <w:tabs>
                <w:tab w:val="center" w:leader="dot" w:pos="2268"/>
              </w:tabs>
              <w:rPr>
                <w:szCs w:val="16"/>
              </w:rPr>
            </w:pPr>
            <w:r w:rsidRPr="009A7184">
              <w:rPr>
                <w:szCs w:val="16"/>
              </w:rPr>
              <w:t>4412.99.91</w:t>
            </w:r>
            <w:r w:rsidRPr="009A7184">
              <w:rPr>
                <w:szCs w:val="16"/>
              </w:rPr>
              <w:tab/>
            </w:r>
          </w:p>
        </w:tc>
        <w:tc>
          <w:tcPr>
            <w:tcW w:w="5044" w:type="dxa"/>
            <w:shd w:val="clear" w:color="auto" w:fill="auto"/>
          </w:tcPr>
          <w:p w14:paraId="46ED2303" w14:textId="77777777" w:rsidR="00635155" w:rsidRPr="009A7184" w:rsidRDefault="00635155" w:rsidP="00635155">
            <w:pPr>
              <w:pStyle w:val="ENoteTableText"/>
              <w:rPr>
                <w:szCs w:val="16"/>
              </w:rPr>
            </w:pPr>
            <w:r w:rsidRPr="009A7184">
              <w:rPr>
                <w:szCs w:val="16"/>
              </w:rPr>
              <w:t>ad No 118, 2006</w:t>
            </w:r>
          </w:p>
        </w:tc>
      </w:tr>
      <w:tr w:rsidR="00635155" w:rsidRPr="009A7184" w14:paraId="19ED6FEA" w14:textId="77777777" w:rsidTr="001F643F">
        <w:trPr>
          <w:cantSplit/>
        </w:trPr>
        <w:tc>
          <w:tcPr>
            <w:tcW w:w="2044" w:type="dxa"/>
            <w:shd w:val="clear" w:color="auto" w:fill="auto"/>
          </w:tcPr>
          <w:p w14:paraId="4B06741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1A09E80"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0FBEF8F" w14:textId="77777777" w:rsidTr="001F643F">
        <w:trPr>
          <w:cantSplit/>
        </w:trPr>
        <w:tc>
          <w:tcPr>
            <w:tcW w:w="2044" w:type="dxa"/>
            <w:shd w:val="clear" w:color="auto" w:fill="auto"/>
          </w:tcPr>
          <w:p w14:paraId="44EB2E90" w14:textId="77777777" w:rsidR="00635155" w:rsidRPr="009A7184" w:rsidRDefault="00635155" w:rsidP="00635155">
            <w:pPr>
              <w:pStyle w:val="ENoteTableText"/>
              <w:tabs>
                <w:tab w:val="center" w:leader="dot" w:pos="2268"/>
              </w:tabs>
              <w:rPr>
                <w:szCs w:val="16"/>
              </w:rPr>
            </w:pPr>
            <w:r w:rsidRPr="009A7184">
              <w:rPr>
                <w:szCs w:val="16"/>
              </w:rPr>
              <w:t>4412.99.99</w:t>
            </w:r>
            <w:r w:rsidRPr="009A7184">
              <w:rPr>
                <w:szCs w:val="16"/>
              </w:rPr>
              <w:tab/>
            </w:r>
          </w:p>
        </w:tc>
        <w:tc>
          <w:tcPr>
            <w:tcW w:w="5044" w:type="dxa"/>
            <w:shd w:val="clear" w:color="auto" w:fill="auto"/>
          </w:tcPr>
          <w:p w14:paraId="0D6619E4" w14:textId="77777777" w:rsidR="00635155" w:rsidRPr="009A7184" w:rsidRDefault="00635155" w:rsidP="00635155">
            <w:pPr>
              <w:pStyle w:val="ENoteTableText"/>
              <w:rPr>
                <w:szCs w:val="16"/>
              </w:rPr>
            </w:pPr>
            <w:r w:rsidRPr="009A7184">
              <w:rPr>
                <w:szCs w:val="16"/>
              </w:rPr>
              <w:t>ad No 118, 2006</w:t>
            </w:r>
          </w:p>
        </w:tc>
      </w:tr>
      <w:tr w:rsidR="00635155" w:rsidRPr="009A7184" w14:paraId="5D90420F" w14:textId="77777777" w:rsidTr="001F643F">
        <w:trPr>
          <w:cantSplit/>
        </w:trPr>
        <w:tc>
          <w:tcPr>
            <w:tcW w:w="2044" w:type="dxa"/>
            <w:shd w:val="clear" w:color="auto" w:fill="auto"/>
          </w:tcPr>
          <w:p w14:paraId="7C220F7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B87C95" w14:textId="77777777" w:rsidR="00635155" w:rsidRPr="0027298C" w:rsidRDefault="00635155" w:rsidP="00635155">
            <w:pPr>
              <w:pStyle w:val="ENoteTableText"/>
              <w:rPr>
                <w:szCs w:val="16"/>
              </w:rPr>
            </w:pPr>
            <w:r w:rsidRPr="0027298C">
              <w:rPr>
                <w:szCs w:val="16"/>
              </w:rPr>
              <w:t xml:space="preserve">rep </w:t>
            </w:r>
            <w:r w:rsidRPr="004D2E5F">
              <w:rPr>
                <w:szCs w:val="16"/>
              </w:rPr>
              <w:t xml:space="preserve">No </w:t>
            </w:r>
            <w:r w:rsidRPr="004D2E5F">
              <w:t>91, 2021</w:t>
            </w:r>
          </w:p>
        </w:tc>
      </w:tr>
      <w:tr w:rsidR="00635155" w:rsidRPr="009A7184" w14:paraId="22E1F359" w14:textId="77777777" w:rsidTr="001F643F">
        <w:trPr>
          <w:cantSplit/>
        </w:trPr>
        <w:tc>
          <w:tcPr>
            <w:tcW w:w="2044" w:type="dxa"/>
            <w:shd w:val="clear" w:color="auto" w:fill="auto"/>
          </w:tcPr>
          <w:p w14:paraId="024322CD" w14:textId="77777777" w:rsidR="00635155" w:rsidRPr="00530509" w:rsidRDefault="00635155" w:rsidP="00635155">
            <w:pPr>
              <w:pStyle w:val="ENoteTableText"/>
              <w:tabs>
                <w:tab w:val="center" w:leader="dot" w:pos="2268"/>
              </w:tabs>
              <w:rPr>
                <w:b/>
                <w:szCs w:val="16"/>
              </w:rPr>
            </w:pPr>
            <w:r>
              <w:rPr>
                <w:b/>
                <w:szCs w:val="16"/>
              </w:rPr>
              <w:t>4414</w:t>
            </w:r>
          </w:p>
        </w:tc>
        <w:tc>
          <w:tcPr>
            <w:tcW w:w="5044" w:type="dxa"/>
            <w:shd w:val="clear" w:color="auto" w:fill="auto"/>
          </w:tcPr>
          <w:p w14:paraId="649AD4C8" w14:textId="77777777" w:rsidR="00635155" w:rsidRDefault="00635155" w:rsidP="00635155">
            <w:pPr>
              <w:pStyle w:val="ENoteTableText"/>
              <w:rPr>
                <w:szCs w:val="16"/>
              </w:rPr>
            </w:pPr>
          </w:p>
        </w:tc>
      </w:tr>
      <w:tr w:rsidR="00635155" w:rsidRPr="009A7184" w14:paraId="670C3E94" w14:textId="77777777" w:rsidTr="001F643F">
        <w:trPr>
          <w:cantSplit/>
        </w:trPr>
        <w:tc>
          <w:tcPr>
            <w:tcW w:w="2044" w:type="dxa"/>
            <w:shd w:val="clear" w:color="auto" w:fill="auto"/>
          </w:tcPr>
          <w:p w14:paraId="51415D05" w14:textId="77777777" w:rsidR="00635155" w:rsidRPr="00530509" w:rsidRDefault="00635155" w:rsidP="00635155">
            <w:pPr>
              <w:pStyle w:val="ENoteTableText"/>
              <w:tabs>
                <w:tab w:val="center" w:leader="dot" w:pos="2268"/>
              </w:tabs>
              <w:rPr>
                <w:szCs w:val="16"/>
              </w:rPr>
            </w:pPr>
            <w:r>
              <w:rPr>
                <w:szCs w:val="16"/>
              </w:rPr>
              <w:t>4414</w:t>
            </w:r>
            <w:r>
              <w:rPr>
                <w:szCs w:val="16"/>
              </w:rPr>
              <w:tab/>
            </w:r>
          </w:p>
        </w:tc>
        <w:tc>
          <w:tcPr>
            <w:tcW w:w="5044" w:type="dxa"/>
            <w:shd w:val="clear" w:color="auto" w:fill="auto"/>
          </w:tcPr>
          <w:p w14:paraId="539A71C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2FA6265" w14:textId="77777777" w:rsidTr="001F643F">
        <w:trPr>
          <w:cantSplit/>
        </w:trPr>
        <w:tc>
          <w:tcPr>
            <w:tcW w:w="2044" w:type="dxa"/>
            <w:shd w:val="clear" w:color="auto" w:fill="auto"/>
          </w:tcPr>
          <w:p w14:paraId="5BC998B1" w14:textId="77777777" w:rsidR="00635155" w:rsidRDefault="00635155" w:rsidP="00635155">
            <w:pPr>
              <w:pStyle w:val="ENoteTableText"/>
              <w:tabs>
                <w:tab w:val="center" w:leader="dot" w:pos="2268"/>
              </w:tabs>
              <w:rPr>
                <w:szCs w:val="16"/>
              </w:rPr>
            </w:pPr>
            <w:r>
              <w:rPr>
                <w:szCs w:val="16"/>
              </w:rPr>
              <w:t>4414.00.00</w:t>
            </w:r>
            <w:r>
              <w:rPr>
                <w:szCs w:val="16"/>
              </w:rPr>
              <w:tab/>
            </w:r>
          </w:p>
        </w:tc>
        <w:tc>
          <w:tcPr>
            <w:tcW w:w="5044" w:type="dxa"/>
            <w:shd w:val="clear" w:color="auto" w:fill="auto"/>
          </w:tcPr>
          <w:p w14:paraId="5FF3B1D7"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6A8FBA" w14:textId="77777777" w:rsidTr="001F643F">
        <w:trPr>
          <w:cantSplit/>
        </w:trPr>
        <w:tc>
          <w:tcPr>
            <w:tcW w:w="2044" w:type="dxa"/>
            <w:shd w:val="clear" w:color="auto" w:fill="auto"/>
          </w:tcPr>
          <w:p w14:paraId="7A9D75A2" w14:textId="77777777" w:rsidR="00635155" w:rsidRDefault="00635155" w:rsidP="00635155">
            <w:pPr>
              <w:pStyle w:val="ENoteTableText"/>
              <w:tabs>
                <w:tab w:val="center" w:leader="dot" w:pos="2268"/>
              </w:tabs>
              <w:rPr>
                <w:szCs w:val="16"/>
              </w:rPr>
            </w:pPr>
            <w:r>
              <w:rPr>
                <w:szCs w:val="16"/>
              </w:rPr>
              <w:t>4414.10.00</w:t>
            </w:r>
            <w:r>
              <w:rPr>
                <w:szCs w:val="16"/>
              </w:rPr>
              <w:tab/>
            </w:r>
          </w:p>
        </w:tc>
        <w:tc>
          <w:tcPr>
            <w:tcW w:w="5044" w:type="dxa"/>
            <w:shd w:val="clear" w:color="auto" w:fill="auto"/>
          </w:tcPr>
          <w:p w14:paraId="05B6C9D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02BC52F" w14:textId="77777777" w:rsidTr="001F643F">
        <w:trPr>
          <w:cantSplit/>
        </w:trPr>
        <w:tc>
          <w:tcPr>
            <w:tcW w:w="2044" w:type="dxa"/>
            <w:shd w:val="clear" w:color="auto" w:fill="auto"/>
          </w:tcPr>
          <w:p w14:paraId="2318C31D" w14:textId="77777777" w:rsidR="00635155" w:rsidRDefault="00635155" w:rsidP="00635155">
            <w:pPr>
              <w:pStyle w:val="ENoteTableText"/>
              <w:tabs>
                <w:tab w:val="center" w:leader="dot" w:pos="2268"/>
              </w:tabs>
              <w:rPr>
                <w:szCs w:val="16"/>
              </w:rPr>
            </w:pPr>
            <w:r>
              <w:rPr>
                <w:szCs w:val="16"/>
              </w:rPr>
              <w:t>4414.90.00</w:t>
            </w:r>
            <w:r>
              <w:rPr>
                <w:szCs w:val="16"/>
              </w:rPr>
              <w:tab/>
            </w:r>
          </w:p>
        </w:tc>
        <w:tc>
          <w:tcPr>
            <w:tcW w:w="5044" w:type="dxa"/>
            <w:shd w:val="clear" w:color="auto" w:fill="auto"/>
          </w:tcPr>
          <w:p w14:paraId="080202A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337DEDE" w14:textId="77777777" w:rsidTr="001F643F">
        <w:trPr>
          <w:cantSplit/>
        </w:trPr>
        <w:tc>
          <w:tcPr>
            <w:tcW w:w="2044" w:type="dxa"/>
            <w:shd w:val="clear" w:color="auto" w:fill="auto"/>
          </w:tcPr>
          <w:p w14:paraId="3A388F17" w14:textId="77777777" w:rsidR="00635155" w:rsidRPr="009A7184" w:rsidRDefault="00635155" w:rsidP="00635155">
            <w:pPr>
              <w:pStyle w:val="ENoteTableText"/>
              <w:rPr>
                <w:szCs w:val="16"/>
              </w:rPr>
            </w:pPr>
            <w:r w:rsidRPr="009A7184">
              <w:rPr>
                <w:b/>
                <w:szCs w:val="16"/>
              </w:rPr>
              <w:t>4417</w:t>
            </w:r>
          </w:p>
        </w:tc>
        <w:tc>
          <w:tcPr>
            <w:tcW w:w="5044" w:type="dxa"/>
            <w:shd w:val="clear" w:color="auto" w:fill="auto"/>
          </w:tcPr>
          <w:p w14:paraId="26D6383A" w14:textId="77777777" w:rsidR="00635155" w:rsidRPr="009A7184" w:rsidRDefault="00635155" w:rsidP="00635155">
            <w:pPr>
              <w:pStyle w:val="ENoteTableText"/>
              <w:rPr>
                <w:szCs w:val="16"/>
              </w:rPr>
            </w:pPr>
          </w:p>
        </w:tc>
      </w:tr>
      <w:tr w:rsidR="00635155" w:rsidRPr="009A7184" w14:paraId="4F7CDE34" w14:textId="77777777" w:rsidTr="001F643F">
        <w:trPr>
          <w:cantSplit/>
        </w:trPr>
        <w:tc>
          <w:tcPr>
            <w:tcW w:w="2044" w:type="dxa"/>
            <w:shd w:val="clear" w:color="auto" w:fill="auto"/>
          </w:tcPr>
          <w:p w14:paraId="116D9D4E" w14:textId="77777777" w:rsidR="00635155" w:rsidRPr="009A7184" w:rsidRDefault="00635155" w:rsidP="00635155">
            <w:pPr>
              <w:pStyle w:val="ENoteTableText"/>
              <w:tabs>
                <w:tab w:val="center" w:leader="dot" w:pos="2268"/>
              </w:tabs>
              <w:rPr>
                <w:szCs w:val="16"/>
              </w:rPr>
            </w:pPr>
            <w:r w:rsidRPr="009A7184">
              <w:rPr>
                <w:szCs w:val="16"/>
              </w:rPr>
              <w:t>4417.00.00</w:t>
            </w:r>
            <w:r w:rsidRPr="009A7184">
              <w:rPr>
                <w:szCs w:val="16"/>
              </w:rPr>
              <w:tab/>
            </w:r>
          </w:p>
        </w:tc>
        <w:tc>
          <w:tcPr>
            <w:tcW w:w="5044" w:type="dxa"/>
            <w:shd w:val="clear" w:color="auto" w:fill="auto"/>
          </w:tcPr>
          <w:p w14:paraId="353864B9" w14:textId="77777777" w:rsidR="00635155" w:rsidRPr="009A7184" w:rsidRDefault="00635155" w:rsidP="00635155">
            <w:pPr>
              <w:pStyle w:val="ENoteTableText"/>
              <w:rPr>
                <w:szCs w:val="16"/>
              </w:rPr>
            </w:pPr>
            <w:r w:rsidRPr="009A7184">
              <w:rPr>
                <w:szCs w:val="16"/>
              </w:rPr>
              <w:t>am. No. 116, 2000</w:t>
            </w:r>
          </w:p>
        </w:tc>
      </w:tr>
      <w:tr w:rsidR="00635155" w:rsidRPr="009A7184" w14:paraId="71D626E8" w14:textId="77777777" w:rsidTr="001F643F">
        <w:trPr>
          <w:cantSplit/>
        </w:trPr>
        <w:tc>
          <w:tcPr>
            <w:tcW w:w="2044" w:type="dxa"/>
            <w:shd w:val="clear" w:color="auto" w:fill="auto"/>
          </w:tcPr>
          <w:p w14:paraId="0465584C" w14:textId="77777777" w:rsidR="00635155" w:rsidRPr="009A7184" w:rsidRDefault="00635155" w:rsidP="00635155">
            <w:pPr>
              <w:pStyle w:val="ENoteTableText"/>
              <w:rPr>
                <w:szCs w:val="16"/>
              </w:rPr>
            </w:pPr>
            <w:r w:rsidRPr="009A7184">
              <w:rPr>
                <w:b/>
                <w:szCs w:val="16"/>
              </w:rPr>
              <w:t>4418</w:t>
            </w:r>
          </w:p>
        </w:tc>
        <w:tc>
          <w:tcPr>
            <w:tcW w:w="5044" w:type="dxa"/>
            <w:shd w:val="clear" w:color="auto" w:fill="auto"/>
          </w:tcPr>
          <w:p w14:paraId="3EF90233" w14:textId="77777777" w:rsidR="00635155" w:rsidRPr="009A7184" w:rsidRDefault="00635155" w:rsidP="00635155">
            <w:pPr>
              <w:pStyle w:val="ENoteTableText"/>
              <w:rPr>
                <w:szCs w:val="16"/>
              </w:rPr>
            </w:pPr>
          </w:p>
        </w:tc>
      </w:tr>
      <w:tr w:rsidR="00635155" w:rsidRPr="009A7184" w14:paraId="486DA610" w14:textId="77777777" w:rsidTr="001F643F">
        <w:trPr>
          <w:cantSplit/>
        </w:trPr>
        <w:tc>
          <w:tcPr>
            <w:tcW w:w="2044" w:type="dxa"/>
            <w:shd w:val="clear" w:color="auto" w:fill="auto"/>
          </w:tcPr>
          <w:p w14:paraId="3F9F7DF4" w14:textId="77777777" w:rsidR="00635155" w:rsidRPr="009A7184" w:rsidRDefault="00635155" w:rsidP="00635155">
            <w:pPr>
              <w:pStyle w:val="ENoteTableText"/>
              <w:tabs>
                <w:tab w:val="center" w:leader="dot" w:pos="2268"/>
              </w:tabs>
              <w:rPr>
                <w:szCs w:val="16"/>
              </w:rPr>
            </w:pPr>
            <w:r w:rsidRPr="009A7184">
              <w:rPr>
                <w:szCs w:val="16"/>
              </w:rPr>
              <w:t>4418</w:t>
            </w:r>
            <w:r w:rsidRPr="009A7184">
              <w:rPr>
                <w:szCs w:val="16"/>
              </w:rPr>
              <w:tab/>
            </w:r>
          </w:p>
        </w:tc>
        <w:tc>
          <w:tcPr>
            <w:tcW w:w="5044" w:type="dxa"/>
            <w:shd w:val="clear" w:color="auto" w:fill="auto"/>
          </w:tcPr>
          <w:p w14:paraId="64AFD43A" w14:textId="77777777" w:rsidR="00635155" w:rsidRPr="009A7184" w:rsidRDefault="00635155" w:rsidP="00635155">
            <w:pPr>
              <w:pStyle w:val="ENoteTableText"/>
              <w:rPr>
                <w:szCs w:val="16"/>
              </w:rPr>
            </w:pPr>
            <w:r w:rsidRPr="009A7184">
              <w:rPr>
                <w:szCs w:val="16"/>
              </w:rPr>
              <w:t>am. No. 118, 2006</w:t>
            </w:r>
          </w:p>
        </w:tc>
      </w:tr>
      <w:tr w:rsidR="00635155" w:rsidRPr="009A7184" w14:paraId="091EDCCF" w14:textId="77777777" w:rsidTr="001F643F">
        <w:trPr>
          <w:cantSplit/>
        </w:trPr>
        <w:tc>
          <w:tcPr>
            <w:tcW w:w="2044" w:type="dxa"/>
            <w:shd w:val="clear" w:color="auto" w:fill="auto"/>
          </w:tcPr>
          <w:p w14:paraId="31888A5B" w14:textId="77777777" w:rsidR="00635155" w:rsidRPr="009A7184" w:rsidRDefault="00635155" w:rsidP="00635155">
            <w:pPr>
              <w:pStyle w:val="ENoteTableText"/>
              <w:tabs>
                <w:tab w:val="center" w:leader="dot" w:pos="2268"/>
              </w:tabs>
              <w:rPr>
                <w:szCs w:val="16"/>
              </w:rPr>
            </w:pPr>
            <w:r>
              <w:rPr>
                <w:szCs w:val="16"/>
              </w:rPr>
              <w:t>4418.1</w:t>
            </w:r>
            <w:r>
              <w:rPr>
                <w:szCs w:val="16"/>
              </w:rPr>
              <w:tab/>
            </w:r>
          </w:p>
        </w:tc>
        <w:tc>
          <w:tcPr>
            <w:tcW w:w="5044" w:type="dxa"/>
            <w:shd w:val="clear" w:color="auto" w:fill="auto"/>
          </w:tcPr>
          <w:p w14:paraId="5E309707"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DBC3CBB" w14:textId="77777777" w:rsidTr="001F643F">
        <w:trPr>
          <w:cantSplit/>
        </w:trPr>
        <w:tc>
          <w:tcPr>
            <w:tcW w:w="2044" w:type="dxa"/>
            <w:shd w:val="clear" w:color="auto" w:fill="auto"/>
          </w:tcPr>
          <w:p w14:paraId="0009AEF2" w14:textId="77777777" w:rsidR="00635155" w:rsidRPr="009A7184" w:rsidRDefault="00635155" w:rsidP="00635155">
            <w:pPr>
              <w:pStyle w:val="ENoteTableText"/>
              <w:tabs>
                <w:tab w:val="center" w:leader="dot" w:pos="2268"/>
              </w:tabs>
              <w:rPr>
                <w:szCs w:val="16"/>
              </w:rPr>
            </w:pPr>
            <w:r w:rsidRPr="009A7184">
              <w:rPr>
                <w:szCs w:val="16"/>
              </w:rPr>
              <w:t>4418.10.00</w:t>
            </w:r>
            <w:r w:rsidRPr="009A7184">
              <w:rPr>
                <w:szCs w:val="16"/>
              </w:rPr>
              <w:tab/>
            </w:r>
          </w:p>
        </w:tc>
        <w:tc>
          <w:tcPr>
            <w:tcW w:w="5044" w:type="dxa"/>
            <w:shd w:val="clear" w:color="auto" w:fill="auto"/>
          </w:tcPr>
          <w:p w14:paraId="0E8920CE" w14:textId="77777777" w:rsidR="00635155" w:rsidRPr="009A7184" w:rsidRDefault="00635155" w:rsidP="00635155">
            <w:pPr>
              <w:pStyle w:val="ENoteTableText"/>
              <w:rPr>
                <w:szCs w:val="16"/>
              </w:rPr>
            </w:pPr>
            <w:r w:rsidRPr="009A7184">
              <w:rPr>
                <w:szCs w:val="16"/>
              </w:rPr>
              <w:t>am No 63, 2003</w:t>
            </w:r>
          </w:p>
        </w:tc>
      </w:tr>
      <w:tr w:rsidR="00635155" w:rsidRPr="009A7184" w14:paraId="16286E08" w14:textId="77777777" w:rsidTr="001F643F">
        <w:trPr>
          <w:cantSplit/>
        </w:trPr>
        <w:tc>
          <w:tcPr>
            <w:tcW w:w="2044" w:type="dxa"/>
            <w:shd w:val="clear" w:color="auto" w:fill="auto"/>
          </w:tcPr>
          <w:p w14:paraId="7972946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B47CE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05A8396" w14:textId="77777777" w:rsidTr="001F643F">
        <w:trPr>
          <w:cantSplit/>
        </w:trPr>
        <w:tc>
          <w:tcPr>
            <w:tcW w:w="2044" w:type="dxa"/>
            <w:shd w:val="clear" w:color="auto" w:fill="auto"/>
          </w:tcPr>
          <w:p w14:paraId="2811E0A8" w14:textId="77777777" w:rsidR="00635155" w:rsidRPr="009A7184" w:rsidRDefault="00635155" w:rsidP="00635155">
            <w:pPr>
              <w:pStyle w:val="ENoteTableText"/>
              <w:tabs>
                <w:tab w:val="center" w:leader="dot" w:pos="2268"/>
              </w:tabs>
              <w:rPr>
                <w:szCs w:val="16"/>
              </w:rPr>
            </w:pPr>
            <w:r>
              <w:rPr>
                <w:szCs w:val="16"/>
              </w:rPr>
              <w:t>4418.11.00</w:t>
            </w:r>
            <w:r>
              <w:rPr>
                <w:szCs w:val="16"/>
              </w:rPr>
              <w:tab/>
            </w:r>
          </w:p>
        </w:tc>
        <w:tc>
          <w:tcPr>
            <w:tcW w:w="5044" w:type="dxa"/>
            <w:shd w:val="clear" w:color="auto" w:fill="auto"/>
          </w:tcPr>
          <w:p w14:paraId="50E445E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F1DD966" w14:textId="77777777" w:rsidTr="001F643F">
        <w:trPr>
          <w:cantSplit/>
        </w:trPr>
        <w:tc>
          <w:tcPr>
            <w:tcW w:w="2044" w:type="dxa"/>
            <w:shd w:val="clear" w:color="auto" w:fill="auto"/>
          </w:tcPr>
          <w:p w14:paraId="0B76F513" w14:textId="77777777" w:rsidR="00635155" w:rsidRDefault="00635155" w:rsidP="00635155">
            <w:pPr>
              <w:pStyle w:val="ENoteTableText"/>
              <w:tabs>
                <w:tab w:val="center" w:leader="dot" w:pos="2268"/>
              </w:tabs>
              <w:rPr>
                <w:szCs w:val="16"/>
              </w:rPr>
            </w:pPr>
            <w:r>
              <w:rPr>
                <w:szCs w:val="16"/>
              </w:rPr>
              <w:t>4418.19.00</w:t>
            </w:r>
            <w:r>
              <w:rPr>
                <w:szCs w:val="16"/>
              </w:rPr>
              <w:tab/>
            </w:r>
          </w:p>
        </w:tc>
        <w:tc>
          <w:tcPr>
            <w:tcW w:w="5044" w:type="dxa"/>
            <w:shd w:val="clear" w:color="auto" w:fill="auto"/>
          </w:tcPr>
          <w:p w14:paraId="6DA49CB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A40A26D" w14:textId="77777777" w:rsidTr="001F643F">
        <w:trPr>
          <w:cantSplit/>
        </w:trPr>
        <w:tc>
          <w:tcPr>
            <w:tcW w:w="2044" w:type="dxa"/>
            <w:shd w:val="clear" w:color="auto" w:fill="auto"/>
          </w:tcPr>
          <w:p w14:paraId="1729F6B3" w14:textId="77777777" w:rsidR="00635155" w:rsidRDefault="00635155" w:rsidP="00635155">
            <w:pPr>
              <w:pStyle w:val="ENoteTableText"/>
              <w:tabs>
                <w:tab w:val="center" w:leader="dot" w:pos="2268"/>
              </w:tabs>
              <w:rPr>
                <w:szCs w:val="16"/>
              </w:rPr>
            </w:pPr>
            <w:r>
              <w:rPr>
                <w:szCs w:val="16"/>
              </w:rPr>
              <w:t>4418.2</w:t>
            </w:r>
            <w:r>
              <w:rPr>
                <w:szCs w:val="16"/>
              </w:rPr>
              <w:tab/>
            </w:r>
          </w:p>
        </w:tc>
        <w:tc>
          <w:tcPr>
            <w:tcW w:w="5044" w:type="dxa"/>
            <w:shd w:val="clear" w:color="auto" w:fill="auto"/>
          </w:tcPr>
          <w:p w14:paraId="3FE9DFE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D847195" w14:textId="77777777" w:rsidTr="001F643F">
        <w:trPr>
          <w:cantSplit/>
        </w:trPr>
        <w:tc>
          <w:tcPr>
            <w:tcW w:w="2044" w:type="dxa"/>
            <w:shd w:val="clear" w:color="auto" w:fill="auto"/>
          </w:tcPr>
          <w:p w14:paraId="6CA3F7D3" w14:textId="77777777" w:rsidR="00635155" w:rsidRPr="009A7184" w:rsidRDefault="00635155" w:rsidP="00635155">
            <w:pPr>
              <w:pStyle w:val="ENoteTableText"/>
              <w:tabs>
                <w:tab w:val="center" w:leader="dot" w:pos="2268"/>
              </w:tabs>
              <w:rPr>
                <w:szCs w:val="16"/>
              </w:rPr>
            </w:pPr>
            <w:r>
              <w:rPr>
                <w:szCs w:val="16"/>
              </w:rPr>
              <w:t>4418.20.00</w:t>
            </w:r>
            <w:r>
              <w:rPr>
                <w:szCs w:val="16"/>
              </w:rPr>
              <w:tab/>
            </w:r>
          </w:p>
        </w:tc>
        <w:tc>
          <w:tcPr>
            <w:tcW w:w="5044" w:type="dxa"/>
            <w:shd w:val="clear" w:color="auto" w:fill="auto"/>
          </w:tcPr>
          <w:p w14:paraId="69675DC0"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B3D6E1" w14:textId="77777777" w:rsidTr="001F643F">
        <w:trPr>
          <w:cantSplit/>
        </w:trPr>
        <w:tc>
          <w:tcPr>
            <w:tcW w:w="2044" w:type="dxa"/>
            <w:shd w:val="clear" w:color="auto" w:fill="auto"/>
          </w:tcPr>
          <w:p w14:paraId="1D062B03" w14:textId="77777777" w:rsidR="00635155" w:rsidRDefault="00635155" w:rsidP="00635155">
            <w:pPr>
              <w:pStyle w:val="ENoteTableText"/>
              <w:tabs>
                <w:tab w:val="center" w:leader="dot" w:pos="2268"/>
              </w:tabs>
              <w:rPr>
                <w:szCs w:val="16"/>
              </w:rPr>
            </w:pPr>
            <w:r>
              <w:rPr>
                <w:szCs w:val="16"/>
              </w:rPr>
              <w:t>4418.21.00</w:t>
            </w:r>
            <w:r>
              <w:rPr>
                <w:szCs w:val="16"/>
              </w:rPr>
              <w:tab/>
            </w:r>
          </w:p>
        </w:tc>
        <w:tc>
          <w:tcPr>
            <w:tcW w:w="5044" w:type="dxa"/>
            <w:shd w:val="clear" w:color="auto" w:fill="auto"/>
          </w:tcPr>
          <w:p w14:paraId="10ACC95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EE90187" w14:textId="77777777" w:rsidTr="001F643F">
        <w:trPr>
          <w:cantSplit/>
        </w:trPr>
        <w:tc>
          <w:tcPr>
            <w:tcW w:w="2044" w:type="dxa"/>
            <w:shd w:val="clear" w:color="auto" w:fill="auto"/>
          </w:tcPr>
          <w:p w14:paraId="41476741" w14:textId="77777777" w:rsidR="00635155" w:rsidRDefault="00635155" w:rsidP="00635155">
            <w:pPr>
              <w:pStyle w:val="ENoteTableText"/>
              <w:tabs>
                <w:tab w:val="center" w:leader="dot" w:pos="2268"/>
              </w:tabs>
              <w:rPr>
                <w:szCs w:val="16"/>
              </w:rPr>
            </w:pPr>
            <w:r>
              <w:rPr>
                <w:szCs w:val="16"/>
              </w:rPr>
              <w:t>4417.29.00</w:t>
            </w:r>
            <w:r>
              <w:rPr>
                <w:szCs w:val="16"/>
              </w:rPr>
              <w:tab/>
            </w:r>
          </w:p>
        </w:tc>
        <w:tc>
          <w:tcPr>
            <w:tcW w:w="5044" w:type="dxa"/>
            <w:shd w:val="clear" w:color="auto" w:fill="auto"/>
          </w:tcPr>
          <w:p w14:paraId="6B51099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EA5159" w14:textId="77777777" w:rsidTr="001F643F">
        <w:trPr>
          <w:cantSplit/>
        </w:trPr>
        <w:tc>
          <w:tcPr>
            <w:tcW w:w="2044" w:type="dxa"/>
            <w:shd w:val="clear" w:color="auto" w:fill="auto"/>
          </w:tcPr>
          <w:p w14:paraId="6BEC69A3" w14:textId="77777777" w:rsidR="00635155" w:rsidRPr="009A7184" w:rsidRDefault="00635155" w:rsidP="00635155">
            <w:pPr>
              <w:pStyle w:val="ENoteTableText"/>
              <w:tabs>
                <w:tab w:val="center" w:leader="dot" w:pos="2268"/>
              </w:tabs>
              <w:rPr>
                <w:szCs w:val="16"/>
              </w:rPr>
            </w:pPr>
            <w:r w:rsidRPr="009A7184">
              <w:rPr>
                <w:szCs w:val="16"/>
              </w:rPr>
              <w:t>4418.30.00</w:t>
            </w:r>
            <w:r w:rsidRPr="009A7184">
              <w:rPr>
                <w:szCs w:val="16"/>
              </w:rPr>
              <w:tab/>
            </w:r>
          </w:p>
        </w:tc>
        <w:tc>
          <w:tcPr>
            <w:tcW w:w="5044" w:type="dxa"/>
            <w:shd w:val="clear" w:color="auto" w:fill="auto"/>
          </w:tcPr>
          <w:p w14:paraId="679D8AFF" w14:textId="77777777" w:rsidR="00635155" w:rsidRPr="009A7184" w:rsidRDefault="00635155" w:rsidP="00635155">
            <w:pPr>
              <w:pStyle w:val="ENoteTableText"/>
              <w:rPr>
                <w:szCs w:val="16"/>
              </w:rPr>
            </w:pPr>
            <w:r w:rsidRPr="009A7184">
              <w:rPr>
                <w:szCs w:val="16"/>
              </w:rPr>
              <w:t>rep No 118, 2006</w:t>
            </w:r>
          </w:p>
        </w:tc>
      </w:tr>
      <w:tr w:rsidR="00635155" w:rsidRPr="009A7184" w14:paraId="188E9B87" w14:textId="77777777" w:rsidTr="001F643F">
        <w:trPr>
          <w:cantSplit/>
        </w:trPr>
        <w:tc>
          <w:tcPr>
            <w:tcW w:w="2044" w:type="dxa"/>
            <w:shd w:val="clear" w:color="auto" w:fill="auto"/>
          </w:tcPr>
          <w:p w14:paraId="353F8EB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252AB9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7C55CC" w14:textId="77777777" w:rsidTr="001F643F">
        <w:trPr>
          <w:cantSplit/>
        </w:trPr>
        <w:tc>
          <w:tcPr>
            <w:tcW w:w="2044" w:type="dxa"/>
            <w:shd w:val="clear" w:color="auto" w:fill="auto"/>
          </w:tcPr>
          <w:p w14:paraId="31F13654" w14:textId="77777777" w:rsidR="00635155" w:rsidRPr="009A7184" w:rsidRDefault="00635155" w:rsidP="00635155">
            <w:pPr>
              <w:pStyle w:val="ENoteTableText"/>
              <w:tabs>
                <w:tab w:val="center" w:leader="dot" w:pos="2268"/>
              </w:tabs>
              <w:rPr>
                <w:szCs w:val="16"/>
              </w:rPr>
            </w:pPr>
            <w:r w:rsidRPr="009A7184">
              <w:rPr>
                <w:szCs w:val="16"/>
              </w:rPr>
              <w:t>4418.40.00</w:t>
            </w:r>
            <w:r w:rsidRPr="009A7184">
              <w:rPr>
                <w:szCs w:val="16"/>
              </w:rPr>
              <w:tab/>
            </w:r>
          </w:p>
        </w:tc>
        <w:tc>
          <w:tcPr>
            <w:tcW w:w="5044" w:type="dxa"/>
            <w:shd w:val="clear" w:color="auto" w:fill="auto"/>
          </w:tcPr>
          <w:p w14:paraId="0DBDF568" w14:textId="77777777" w:rsidR="00635155" w:rsidRPr="009A7184" w:rsidRDefault="00635155" w:rsidP="00635155">
            <w:pPr>
              <w:pStyle w:val="ENoteTableText"/>
              <w:rPr>
                <w:szCs w:val="16"/>
              </w:rPr>
            </w:pPr>
            <w:r w:rsidRPr="009A7184">
              <w:rPr>
                <w:szCs w:val="16"/>
              </w:rPr>
              <w:t>am. No. 63, 2003</w:t>
            </w:r>
          </w:p>
        </w:tc>
      </w:tr>
      <w:tr w:rsidR="00635155" w:rsidRPr="009A7184" w14:paraId="31EC7E31" w14:textId="77777777" w:rsidTr="001F643F">
        <w:trPr>
          <w:cantSplit/>
        </w:trPr>
        <w:tc>
          <w:tcPr>
            <w:tcW w:w="2044" w:type="dxa"/>
            <w:shd w:val="clear" w:color="auto" w:fill="auto"/>
          </w:tcPr>
          <w:p w14:paraId="7BF443BB" w14:textId="77777777" w:rsidR="00635155" w:rsidRPr="009A7184" w:rsidRDefault="00635155" w:rsidP="00635155">
            <w:pPr>
              <w:pStyle w:val="ENoteTableText"/>
              <w:tabs>
                <w:tab w:val="center" w:leader="dot" w:pos="2268"/>
              </w:tabs>
              <w:rPr>
                <w:szCs w:val="16"/>
              </w:rPr>
            </w:pPr>
            <w:r w:rsidRPr="009A7184">
              <w:rPr>
                <w:szCs w:val="16"/>
              </w:rPr>
              <w:t>4418.60.00</w:t>
            </w:r>
            <w:r w:rsidRPr="009A7184">
              <w:rPr>
                <w:szCs w:val="16"/>
              </w:rPr>
              <w:tab/>
            </w:r>
          </w:p>
        </w:tc>
        <w:tc>
          <w:tcPr>
            <w:tcW w:w="5044" w:type="dxa"/>
            <w:shd w:val="clear" w:color="auto" w:fill="auto"/>
          </w:tcPr>
          <w:p w14:paraId="64D747DB" w14:textId="77777777" w:rsidR="00635155" w:rsidRPr="009A7184" w:rsidRDefault="00635155" w:rsidP="00635155">
            <w:pPr>
              <w:pStyle w:val="ENoteTableText"/>
              <w:rPr>
                <w:szCs w:val="16"/>
              </w:rPr>
            </w:pPr>
            <w:r w:rsidRPr="009A7184">
              <w:rPr>
                <w:szCs w:val="16"/>
              </w:rPr>
              <w:t>ad No 118, 2006</w:t>
            </w:r>
          </w:p>
        </w:tc>
      </w:tr>
      <w:tr w:rsidR="00635155" w:rsidRPr="009A7184" w14:paraId="415DD0AE" w14:textId="77777777" w:rsidTr="001F643F">
        <w:trPr>
          <w:cantSplit/>
        </w:trPr>
        <w:tc>
          <w:tcPr>
            <w:tcW w:w="2044" w:type="dxa"/>
            <w:shd w:val="clear" w:color="auto" w:fill="auto"/>
          </w:tcPr>
          <w:p w14:paraId="58B1EB4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9BD59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7898844" w14:textId="77777777" w:rsidTr="001F643F">
        <w:trPr>
          <w:cantSplit/>
        </w:trPr>
        <w:tc>
          <w:tcPr>
            <w:tcW w:w="2044" w:type="dxa"/>
            <w:shd w:val="clear" w:color="auto" w:fill="auto"/>
          </w:tcPr>
          <w:p w14:paraId="471B8059" w14:textId="77777777" w:rsidR="00635155" w:rsidRPr="009A7184" w:rsidRDefault="00635155" w:rsidP="00635155">
            <w:pPr>
              <w:pStyle w:val="ENoteTableText"/>
              <w:tabs>
                <w:tab w:val="center" w:leader="dot" w:pos="2268"/>
              </w:tabs>
              <w:rPr>
                <w:szCs w:val="16"/>
              </w:rPr>
            </w:pPr>
            <w:r w:rsidRPr="009A7184">
              <w:rPr>
                <w:szCs w:val="16"/>
              </w:rPr>
              <w:t>4418.7</w:t>
            </w:r>
            <w:r w:rsidRPr="009A7184">
              <w:rPr>
                <w:szCs w:val="16"/>
              </w:rPr>
              <w:tab/>
            </w:r>
          </w:p>
        </w:tc>
        <w:tc>
          <w:tcPr>
            <w:tcW w:w="5044" w:type="dxa"/>
            <w:shd w:val="clear" w:color="auto" w:fill="auto"/>
          </w:tcPr>
          <w:p w14:paraId="0517A7B5" w14:textId="77777777" w:rsidR="00635155" w:rsidRPr="009A7184" w:rsidRDefault="00635155" w:rsidP="00635155">
            <w:pPr>
              <w:pStyle w:val="ENoteTableText"/>
              <w:rPr>
                <w:szCs w:val="16"/>
              </w:rPr>
            </w:pPr>
            <w:r w:rsidRPr="009A7184">
              <w:rPr>
                <w:szCs w:val="16"/>
              </w:rPr>
              <w:t>ad. No. 118, 2006</w:t>
            </w:r>
          </w:p>
        </w:tc>
      </w:tr>
      <w:tr w:rsidR="00635155" w:rsidRPr="009A7184" w14:paraId="1F0DC600" w14:textId="77777777" w:rsidTr="001F643F">
        <w:trPr>
          <w:cantSplit/>
        </w:trPr>
        <w:tc>
          <w:tcPr>
            <w:tcW w:w="2044" w:type="dxa"/>
            <w:shd w:val="clear" w:color="auto" w:fill="auto"/>
          </w:tcPr>
          <w:p w14:paraId="723D9D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DAA58C" w14:textId="77777777" w:rsidR="00635155" w:rsidRPr="009A7184" w:rsidRDefault="00635155" w:rsidP="00635155">
            <w:pPr>
              <w:pStyle w:val="ENoteTableText"/>
              <w:rPr>
                <w:szCs w:val="16"/>
              </w:rPr>
            </w:pPr>
            <w:r w:rsidRPr="009A7184">
              <w:rPr>
                <w:szCs w:val="16"/>
              </w:rPr>
              <w:t>rs No 78, 2016</w:t>
            </w:r>
          </w:p>
        </w:tc>
      </w:tr>
      <w:tr w:rsidR="00635155" w:rsidRPr="009A7184" w14:paraId="17A030FC" w14:textId="77777777" w:rsidTr="001F643F">
        <w:trPr>
          <w:cantSplit/>
        </w:trPr>
        <w:tc>
          <w:tcPr>
            <w:tcW w:w="2044" w:type="dxa"/>
            <w:shd w:val="clear" w:color="auto" w:fill="auto"/>
          </w:tcPr>
          <w:p w14:paraId="6E71B52E" w14:textId="77777777" w:rsidR="00635155" w:rsidRPr="009A7184" w:rsidRDefault="00635155" w:rsidP="00635155">
            <w:pPr>
              <w:pStyle w:val="ENoteTableText"/>
              <w:tabs>
                <w:tab w:val="center" w:leader="dot" w:pos="2268"/>
              </w:tabs>
              <w:rPr>
                <w:szCs w:val="16"/>
              </w:rPr>
            </w:pPr>
            <w:r w:rsidRPr="009A7184">
              <w:rPr>
                <w:szCs w:val="16"/>
              </w:rPr>
              <w:t>4418.71.00</w:t>
            </w:r>
            <w:r w:rsidRPr="009A7184">
              <w:rPr>
                <w:szCs w:val="16"/>
              </w:rPr>
              <w:tab/>
            </w:r>
          </w:p>
        </w:tc>
        <w:tc>
          <w:tcPr>
            <w:tcW w:w="5044" w:type="dxa"/>
            <w:shd w:val="clear" w:color="auto" w:fill="auto"/>
          </w:tcPr>
          <w:p w14:paraId="1B4094FB" w14:textId="77777777" w:rsidR="00635155" w:rsidRPr="009A7184" w:rsidRDefault="00635155" w:rsidP="00635155">
            <w:pPr>
              <w:pStyle w:val="ENoteTableText"/>
              <w:rPr>
                <w:szCs w:val="16"/>
              </w:rPr>
            </w:pPr>
            <w:r w:rsidRPr="009A7184">
              <w:rPr>
                <w:szCs w:val="16"/>
              </w:rPr>
              <w:t>ad. No. 118, 2006</w:t>
            </w:r>
          </w:p>
        </w:tc>
      </w:tr>
      <w:tr w:rsidR="00635155" w:rsidRPr="009A7184" w14:paraId="2E6B179F" w14:textId="77777777" w:rsidTr="001F643F">
        <w:trPr>
          <w:cantSplit/>
        </w:trPr>
        <w:tc>
          <w:tcPr>
            <w:tcW w:w="2044" w:type="dxa"/>
            <w:shd w:val="clear" w:color="auto" w:fill="auto"/>
          </w:tcPr>
          <w:p w14:paraId="7783F82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D4E53D" w14:textId="77777777" w:rsidR="00635155" w:rsidRPr="009A7184" w:rsidRDefault="00635155" w:rsidP="00635155">
            <w:pPr>
              <w:pStyle w:val="ENoteTableText"/>
              <w:rPr>
                <w:szCs w:val="16"/>
              </w:rPr>
            </w:pPr>
            <w:r w:rsidRPr="009A7184">
              <w:rPr>
                <w:szCs w:val="16"/>
              </w:rPr>
              <w:t>rep No 78, 2016</w:t>
            </w:r>
          </w:p>
        </w:tc>
      </w:tr>
      <w:tr w:rsidR="00635155" w:rsidRPr="009A7184" w14:paraId="32FB6757" w14:textId="77777777" w:rsidTr="001F643F">
        <w:trPr>
          <w:cantSplit/>
        </w:trPr>
        <w:tc>
          <w:tcPr>
            <w:tcW w:w="2044" w:type="dxa"/>
            <w:shd w:val="clear" w:color="auto" w:fill="auto"/>
          </w:tcPr>
          <w:p w14:paraId="5D760D05" w14:textId="77777777" w:rsidR="00635155" w:rsidRPr="009A7184" w:rsidRDefault="00635155" w:rsidP="00635155">
            <w:pPr>
              <w:pStyle w:val="ENoteTableText"/>
              <w:tabs>
                <w:tab w:val="center" w:leader="dot" w:pos="2268"/>
              </w:tabs>
              <w:rPr>
                <w:szCs w:val="16"/>
              </w:rPr>
            </w:pPr>
            <w:r w:rsidRPr="009A7184">
              <w:rPr>
                <w:szCs w:val="16"/>
              </w:rPr>
              <w:t>4418.72</w:t>
            </w:r>
            <w:r w:rsidRPr="009A7184">
              <w:rPr>
                <w:szCs w:val="16"/>
              </w:rPr>
              <w:tab/>
            </w:r>
          </w:p>
        </w:tc>
        <w:tc>
          <w:tcPr>
            <w:tcW w:w="5044" w:type="dxa"/>
            <w:shd w:val="clear" w:color="auto" w:fill="auto"/>
          </w:tcPr>
          <w:p w14:paraId="14DE65FD" w14:textId="77777777" w:rsidR="00635155" w:rsidRPr="009A7184" w:rsidRDefault="00635155" w:rsidP="00635155">
            <w:pPr>
              <w:pStyle w:val="ENoteTableText"/>
              <w:rPr>
                <w:szCs w:val="16"/>
              </w:rPr>
            </w:pPr>
            <w:r w:rsidRPr="009A7184">
              <w:rPr>
                <w:szCs w:val="16"/>
              </w:rPr>
              <w:t>ad. No. 118, 2006</w:t>
            </w:r>
          </w:p>
        </w:tc>
      </w:tr>
      <w:tr w:rsidR="00635155" w:rsidRPr="009A7184" w14:paraId="34306F35" w14:textId="77777777" w:rsidTr="001F643F">
        <w:trPr>
          <w:cantSplit/>
        </w:trPr>
        <w:tc>
          <w:tcPr>
            <w:tcW w:w="2044" w:type="dxa"/>
            <w:shd w:val="clear" w:color="auto" w:fill="auto"/>
          </w:tcPr>
          <w:p w14:paraId="71B8329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78ED32" w14:textId="77777777" w:rsidR="00635155" w:rsidRPr="009A7184" w:rsidRDefault="00635155" w:rsidP="00635155">
            <w:pPr>
              <w:pStyle w:val="ENoteTableText"/>
              <w:rPr>
                <w:szCs w:val="16"/>
              </w:rPr>
            </w:pPr>
            <w:r w:rsidRPr="009A7184">
              <w:rPr>
                <w:szCs w:val="16"/>
              </w:rPr>
              <w:t>rep No 78, 2016</w:t>
            </w:r>
          </w:p>
        </w:tc>
      </w:tr>
      <w:tr w:rsidR="00635155" w:rsidRPr="009A7184" w14:paraId="1413B3C2" w14:textId="77777777" w:rsidTr="001F643F">
        <w:trPr>
          <w:cantSplit/>
        </w:trPr>
        <w:tc>
          <w:tcPr>
            <w:tcW w:w="2044" w:type="dxa"/>
            <w:shd w:val="clear" w:color="auto" w:fill="auto"/>
          </w:tcPr>
          <w:p w14:paraId="41270824" w14:textId="77777777" w:rsidR="00635155" w:rsidRPr="009A7184" w:rsidRDefault="00635155" w:rsidP="00635155">
            <w:pPr>
              <w:pStyle w:val="ENoteTableText"/>
              <w:tabs>
                <w:tab w:val="center" w:leader="dot" w:pos="2268"/>
              </w:tabs>
              <w:rPr>
                <w:szCs w:val="16"/>
              </w:rPr>
            </w:pPr>
            <w:r w:rsidRPr="009A7184">
              <w:rPr>
                <w:szCs w:val="16"/>
              </w:rPr>
              <w:t>4418.72.10</w:t>
            </w:r>
            <w:r w:rsidRPr="009A7184">
              <w:rPr>
                <w:szCs w:val="16"/>
              </w:rPr>
              <w:tab/>
            </w:r>
          </w:p>
        </w:tc>
        <w:tc>
          <w:tcPr>
            <w:tcW w:w="5044" w:type="dxa"/>
            <w:shd w:val="clear" w:color="auto" w:fill="auto"/>
          </w:tcPr>
          <w:p w14:paraId="11701649" w14:textId="77777777" w:rsidR="00635155" w:rsidRPr="009A7184" w:rsidRDefault="00635155" w:rsidP="00635155">
            <w:pPr>
              <w:pStyle w:val="ENoteTableText"/>
              <w:rPr>
                <w:szCs w:val="16"/>
              </w:rPr>
            </w:pPr>
            <w:r w:rsidRPr="009A7184">
              <w:rPr>
                <w:szCs w:val="16"/>
              </w:rPr>
              <w:t>ad. No. 118, 2006</w:t>
            </w:r>
          </w:p>
        </w:tc>
      </w:tr>
      <w:tr w:rsidR="00635155" w:rsidRPr="009A7184" w14:paraId="17F1DDA4" w14:textId="77777777" w:rsidTr="001F643F">
        <w:trPr>
          <w:cantSplit/>
        </w:trPr>
        <w:tc>
          <w:tcPr>
            <w:tcW w:w="2044" w:type="dxa"/>
            <w:shd w:val="clear" w:color="auto" w:fill="auto"/>
          </w:tcPr>
          <w:p w14:paraId="52E3C6A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49092E" w14:textId="77777777" w:rsidR="00635155" w:rsidRPr="009A7184" w:rsidRDefault="00635155" w:rsidP="00635155">
            <w:pPr>
              <w:pStyle w:val="ENoteTableText"/>
              <w:rPr>
                <w:szCs w:val="16"/>
              </w:rPr>
            </w:pPr>
            <w:r w:rsidRPr="009A7184">
              <w:rPr>
                <w:szCs w:val="16"/>
              </w:rPr>
              <w:t>rep No 78, 2016</w:t>
            </w:r>
          </w:p>
        </w:tc>
      </w:tr>
      <w:tr w:rsidR="00635155" w:rsidRPr="009A7184" w14:paraId="650DEEC1" w14:textId="77777777" w:rsidTr="001F643F">
        <w:trPr>
          <w:cantSplit/>
        </w:trPr>
        <w:tc>
          <w:tcPr>
            <w:tcW w:w="2044" w:type="dxa"/>
            <w:shd w:val="clear" w:color="auto" w:fill="auto"/>
          </w:tcPr>
          <w:p w14:paraId="34D08B56" w14:textId="77777777" w:rsidR="00635155" w:rsidRPr="009A7184" w:rsidRDefault="00635155" w:rsidP="00635155">
            <w:pPr>
              <w:pStyle w:val="ENoteTableText"/>
              <w:tabs>
                <w:tab w:val="center" w:leader="dot" w:pos="2268"/>
              </w:tabs>
              <w:rPr>
                <w:szCs w:val="16"/>
              </w:rPr>
            </w:pPr>
            <w:r w:rsidRPr="009A7184">
              <w:rPr>
                <w:szCs w:val="16"/>
              </w:rPr>
              <w:t>4418.72.90</w:t>
            </w:r>
            <w:r w:rsidRPr="009A7184">
              <w:rPr>
                <w:szCs w:val="16"/>
              </w:rPr>
              <w:tab/>
            </w:r>
          </w:p>
        </w:tc>
        <w:tc>
          <w:tcPr>
            <w:tcW w:w="5044" w:type="dxa"/>
            <w:shd w:val="clear" w:color="auto" w:fill="auto"/>
          </w:tcPr>
          <w:p w14:paraId="3F7E22E8" w14:textId="77777777" w:rsidR="00635155" w:rsidRPr="009A7184" w:rsidRDefault="00635155" w:rsidP="00635155">
            <w:pPr>
              <w:pStyle w:val="ENoteTableText"/>
              <w:rPr>
                <w:szCs w:val="16"/>
              </w:rPr>
            </w:pPr>
            <w:r w:rsidRPr="009A7184">
              <w:rPr>
                <w:szCs w:val="16"/>
              </w:rPr>
              <w:t>ad. No. 118, 2006</w:t>
            </w:r>
          </w:p>
        </w:tc>
      </w:tr>
      <w:tr w:rsidR="00635155" w:rsidRPr="009A7184" w14:paraId="129522DD" w14:textId="77777777" w:rsidTr="001F643F">
        <w:trPr>
          <w:cantSplit/>
        </w:trPr>
        <w:tc>
          <w:tcPr>
            <w:tcW w:w="2044" w:type="dxa"/>
            <w:shd w:val="clear" w:color="auto" w:fill="auto"/>
          </w:tcPr>
          <w:p w14:paraId="628D3F1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FBA8BE1" w14:textId="77777777" w:rsidR="00635155" w:rsidRPr="009A7184" w:rsidRDefault="00635155" w:rsidP="00635155">
            <w:pPr>
              <w:pStyle w:val="ENoteTableText"/>
              <w:rPr>
                <w:szCs w:val="16"/>
              </w:rPr>
            </w:pPr>
            <w:r w:rsidRPr="009A7184">
              <w:rPr>
                <w:szCs w:val="16"/>
              </w:rPr>
              <w:t>rep No 78, 2016</w:t>
            </w:r>
          </w:p>
        </w:tc>
      </w:tr>
      <w:tr w:rsidR="00635155" w:rsidRPr="009A7184" w14:paraId="66C2A00A" w14:textId="77777777" w:rsidTr="001F643F">
        <w:trPr>
          <w:cantSplit/>
        </w:trPr>
        <w:tc>
          <w:tcPr>
            <w:tcW w:w="2044" w:type="dxa"/>
            <w:shd w:val="clear" w:color="auto" w:fill="auto"/>
          </w:tcPr>
          <w:p w14:paraId="7E672FE1" w14:textId="77777777" w:rsidR="00635155" w:rsidRPr="009A7184" w:rsidRDefault="00635155" w:rsidP="00635155">
            <w:pPr>
              <w:pStyle w:val="ENoteTableText"/>
              <w:tabs>
                <w:tab w:val="center" w:leader="dot" w:pos="2268"/>
              </w:tabs>
              <w:rPr>
                <w:szCs w:val="16"/>
              </w:rPr>
            </w:pPr>
            <w:r w:rsidRPr="009A7184">
              <w:rPr>
                <w:szCs w:val="16"/>
              </w:rPr>
              <w:t>4418.73</w:t>
            </w:r>
            <w:r w:rsidRPr="009A7184">
              <w:rPr>
                <w:szCs w:val="16"/>
              </w:rPr>
              <w:tab/>
            </w:r>
          </w:p>
        </w:tc>
        <w:tc>
          <w:tcPr>
            <w:tcW w:w="5044" w:type="dxa"/>
            <w:shd w:val="clear" w:color="auto" w:fill="auto"/>
          </w:tcPr>
          <w:p w14:paraId="57A4C266" w14:textId="77777777" w:rsidR="00635155" w:rsidRPr="009A7184" w:rsidRDefault="00635155" w:rsidP="00635155">
            <w:pPr>
              <w:pStyle w:val="ENoteTableText"/>
              <w:rPr>
                <w:szCs w:val="16"/>
              </w:rPr>
            </w:pPr>
            <w:r w:rsidRPr="009A7184">
              <w:rPr>
                <w:szCs w:val="16"/>
              </w:rPr>
              <w:t>ad No 78, 2016</w:t>
            </w:r>
          </w:p>
        </w:tc>
      </w:tr>
      <w:tr w:rsidR="00635155" w:rsidRPr="009A7184" w14:paraId="79D15C96" w14:textId="77777777" w:rsidTr="001F643F">
        <w:trPr>
          <w:cantSplit/>
        </w:trPr>
        <w:tc>
          <w:tcPr>
            <w:tcW w:w="2044" w:type="dxa"/>
            <w:shd w:val="clear" w:color="auto" w:fill="auto"/>
          </w:tcPr>
          <w:p w14:paraId="5382896E" w14:textId="77777777" w:rsidR="00635155" w:rsidRPr="009A7184" w:rsidRDefault="00635155" w:rsidP="00635155">
            <w:pPr>
              <w:pStyle w:val="ENoteTableText"/>
              <w:tabs>
                <w:tab w:val="center" w:leader="dot" w:pos="2268"/>
              </w:tabs>
              <w:rPr>
                <w:szCs w:val="16"/>
              </w:rPr>
            </w:pPr>
            <w:r w:rsidRPr="009A7184">
              <w:rPr>
                <w:szCs w:val="16"/>
              </w:rPr>
              <w:t>4418.73.10</w:t>
            </w:r>
            <w:r w:rsidRPr="009A7184">
              <w:rPr>
                <w:szCs w:val="16"/>
              </w:rPr>
              <w:tab/>
            </w:r>
          </w:p>
        </w:tc>
        <w:tc>
          <w:tcPr>
            <w:tcW w:w="5044" w:type="dxa"/>
            <w:shd w:val="clear" w:color="auto" w:fill="auto"/>
          </w:tcPr>
          <w:p w14:paraId="51DF2D15" w14:textId="77777777" w:rsidR="00635155" w:rsidRPr="009A7184" w:rsidRDefault="00635155" w:rsidP="00635155">
            <w:pPr>
              <w:pStyle w:val="ENoteTableText"/>
              <w:rPr>
                <w:szCs w:val="16"/>
              </w:rPr>
            </w:pPr>
            <w:r w:rsidRPr="009A7184">
              <w:rPr>
                <w:szCs w:val="16"/>
              </w:rPr>
              <w:t>ad No 78, 2016</w:t>
            </w:r>
          </w:p>
        </w:tc>
      </w:tr>
      <w:tr w:rsidR="00635155" w:rsidRPr="009A7184" w14:paraId="04B1D10C" w14:textId="77777777" w:rsidTr="001F643F">
        <w:trPr>
          <w:cantSplit/>
        </w:trPr>
        <w:tc>
          <w:tcPr>
            <w:tcW w:w="2044" w:type="dxa"/>
            <w:shd w:val="clear" w:color="auto" w:fill="auto"/>
          </w:tcPr>
          <w:p w14:paraId="6FD9DE26" w14:textId="77777777" w:rsidR="00635155" w:rsidRPr="009A7184" w:rsidRDefault="00635155" w:rsidP="00635155">
            <w:pPr>
              <w:pStyle w:val="ENoteTableText"/>
              <w:tabs>
                <w:tab w:val="center" w:leader="dot" w:pos="2268"/>
              </w:tabs>
              <w:rPr>
                <w:szCs w:val="16"/>
              </w:rPr>
            </w:pPr>
            <w:r w:rsidRPr="009A7184">
              <w:rPr>
                <w:szCs w:val="16"/>
              </w:rPr>
              <w:t>4418.73.2</w:t>
            </w:r>
            <w:r w:rsidRPr="009A7184">
              <w:rPr>
                <w:szCs w:val="16"/>
              </w:rPr>
              <w:tab/>
            </w:r>
          </w:p>
        </w:tc>
        <w:tc>
          <w:tcPr>
            <w:tcW w:w="5044" w:type="dxa"/>
            <w:shd w:val="clear" w:color="auto" w:fill="auto"/>
          </w:tcPr>
          <w:p w14:paraId="142C5B28" w14:textId="77777777" w:rsidR="00635155" w:rsidRPr="009A7184" w:rsidRDefault="00635155" w:rsidP="00635155">
            <w:pPr>
              <w:pStyle w:val="ENoteTableText"/>
              <w:rPr>
                <w:szCs w:val="16"/>
              </w:rPr>
            </w:pPr>
            <w:r w:rsidRPr="009A7184">
              <w:rPr>
                <w:szCs w:val="16"/>
              </w:rPr>
              <w:t>ad No 78, 2016</w:t>
            </w:r>
          </w:p>
        </w:tc>
      </w:tr>
      <w:tr w:rsidR="00635155" w:rsidRPr="009A7184" w14:paraId="3AE09C08" w14:textId="77777777" w:rsidTr="001F643F">
        <w:trPr>
          <w:cantSplit/>
        </w:trPr>
        <w:tc>
          <w:tcPr>
            <w:tcW w:w="2044" w:type="dxa"/>
            <w:shd w:val="clear" w:color="auto" w:fill="auto"/>
          </w:tcPr>
          <w:p w14:paraId="34AD5FB9" w14:textId="77777777" w:rsidR="00635155" w:rsidRPr="009A7184" w:rsidRDefault="00635155" w:rsidP="00635155">
            <w:pPr>
              <w:pStyle w:val="ENoteTableText"/>
              <w:tabs>
                <w:tab w:val="center" w:leader="dot" w:pos="2268"/>
              </w:tabs>
              <w:rPr>
                <w:szCs w:val="16"/>
              </w:rPr>
            </w:pPr>
            <w:r w:rsidRPr="009A7184">
              <w:rPr>
                <w:szCs w:val="16"/>
              </w:rPr>
              <w:t>4418.73.21</w:t>
            </w:r>
            <w:r w:rsidRPr="009A7184">
              <w:rPr>
                <w:szCs w:val="16"/>
              </w:rPr>
              <w:tab/>
            </w:r>
          </w:p>
        </w:tc>
        <w:tc>
          <w:tcPr>
            <w:tcW w:w="5044" w:type="dxa"/>
            <w:shd w:val="clear" w:color="auto" w:fill="auto"/>
          </w:tcPr>
          <w:p w14:paraId="7A3E160B" w14:textId="77777777" w:rsidR="00635155" w:rsidRPr="009A7184" w:rsidRDefault="00635155" w:rsidP="00635155">
            <w:pPr>
              <w:pStyle w:val="ENoteTableText"/>
              <w:rPr>
                <w:szCs w:val="16"/>
              </w:rPr>
            </w:pPr>
            <w:r w:rsidRPr="009A7184">
              <w:rPr>
                <w:szCs w:val="16"/>
              </w:rPr>
              <w:t>ad No 78, 2016</w:t>
            </w:r>
          </w:p>
        </w:tc>
      </w:tr>
      <w:tr w:rsidR="00635155" w:rsidRPr="009A7184" w14:paraId="2BEFF647" w14:textId="77777777" w:rsidTr="001F643F">
        <w:trPr>
          <w:cantSplit/>
        </w:trPr>
        <w:tc>
          <w:tcPr>
            <w:tcW w:w="2044" w:type="dxa"/>
            <w:shd w:val="clear" w:color="auto" w:fill="auto"/>
          </w:tcPr>
          <w:p w14:paraId="55CEB872" w14:textId="77777777" w:rsidR="00635155" w:rsidRPr="009A7184" w:rsidRDefault="00635155" w:rsidP="00635155">
            <w:pPr>
              <w:pStyle w:val="ENoteTableText"/>
              <w:tabs>
                <w:tab w:val="center" w:leader="dot" w:pos="2268"/>
              </w:tabs>
              <w:rPr>
                <w:szCs w:val="16"/>
              </w:rPr>
            </w:pPr>
            <w:r w:rsidRPr="009A7184">
              <w:rPr>
                <w:szCs w:val="16"/>
              </w:rPr>
              <w:t>4418.73.29</w:t>
            </w:r>
            <w:r w:rsidRPr="009A7184">
              <w:rPr>
                <w:szCs w:val="16"/>
              </w:rPr>
              <w:tab/>
            </w:r>
          </w:p>
        </w:tc>
        <w:tc>
          <w:tcPr>
            <w:tcW w:w="5044" w:type="dxa"/>
            <w:shd w:val="clear" w:color="auto" w:fill="auto"/>
          </w:tcPr>
          <w:p w14:paraId="7686C993" w14:textId="77777777" w:rsidR="00635155" w:rsidRPr="009A7184" w:rsidRDefault="00635155" w:rsidP="00635155">
            <w:pPr>
              <w:pStyle w:val="ENoteTableText"/>
              <w:rPr>
                <w:szCs w:val="16"/>
              </w:rPr>
            </w:pPr>
            <w:r w:rsidRPr="009A7184">
              <w:rPr>
                <w:szCs w:val="16"/>
              </w:rPr>
              <w:t>ad No 78, 2016</w:t>
            </w:r>
          </w:p>
        </w:tc>
      </w:tr>
      <w:tr w:rsidR="00635155" w:rsidRPr="009A7184" w14:paraId="7AE8A017" w14:textId="77777777" w:rsidTr="001F643F">
        <w:trPr>
          <w:cantSplit/>
        </w:trPr>
        <w:tc>
          <w:tcPr>
            <w:tcW w:w="2044" w:type="dxa"/>
            <w:shd w:val="clear" w:color="auto" w:fill="auto"/>
          </w:tcPr>
          <w:p w14:paraId="2FC7CE99" w14:textId="77777777" w:rsidR="00635155" w:rsidRPr="009A7184" w:rsidRDefault="00635155" w:rsidP="00635155">
            <w:pPr>
              <w:pStyle w:val="ENoteTableText"/>
              <w:tabs>
                <w:tab w:val="center" w:leader="dot" w:pos="2268"/>
              </w:tabs>
              <w:rPr>
                <w:szCs w:val="16"/>
              </w:rPr>
            </w:pPr>
            <w:r w:rsidRPr="009A7184">
              <w:rPr>
                <w:szCs w:val="16"/>
              </w:rPr>
              <w:t>4418.73.9</w:t>
            </w:r>
            <w:r w:rsidRPr="009A7184">
              <w:rPr>
                <w:szCs w:val="16"/>
              </w:rPr>
              <w:tab/>
            </w:r>
          </w:p>
        </w:tc>
        <w:tc>
          <w:tcPr>
            <w:tcW w:w="5044" w:type="dxa"/>
            <w:shd w:val="clear" w:color="auto" w:fill="auto"/>
          </w:tcPr>
          <w:p w14:paraId="1F4D7E07" w14:textId="77777777" w:rsidR="00635155" w:rsidRPr="009A7184" w:rsidRDefault="00635155" w:rsidP="00635155">
            <w:pPr>
              <w:pStyle w:val="ENoteTableText"/>
              <w:rPr>
                <w:szCs w:val="16"/>
              </w:rPr>
            </w:pPr>
            <w:r w:rsidRPr="009A7184">
              <w:rPr>
                <w:szCs w:val="16"/>
              </w:rPr>
              <w:t>ad No 78, 2016</w:t>
            </w:r>
          </w:p>
        </w:tc>
      </w:tr>
      <w:tr w:rsidR="00635155" w:rsidRPr="009A7184" w14:paraId="134D8801" w14:textId="77777777" w:rsidTr="001F643F">
        <w:trPr>
          <w:cantSplit/>
        </w:trPr>
        <w:tc>
          <w:tcPr>
            <w:tcW w:w="2044" w:type="dxa"/>
            <w:shd w:val="clear" w:color="auto" w:fill="auto"/>
          </w:tcPr>
          <w:p w14:paraId="4952927C" w14:textId="77777777" w:rsidR="00635155" w:rsidRPr="009A7184" w:rsidRDefault="00635155" w:rsidP="00635155">
            <w:pPr>
              <w:pStyle w:val="ENoteTableText"/>
              <w:tabs>
                <w:tab w:val="center" w:leader="dot" w:pos="2268"/>
              </w:tabs>
              <w:rPr>
                <w:szCs w:val="16"/>
              </w:rPr>
            </w:pPr>
            <w:r w:rsidRPr="009A7184">
              <w:rPr>
                <w:szCs w:val="16"/>
              </w:rPr>
              <w:t>4418.73.91</w:t>
            </w:r>
            <w:r w:rsidRPr="009A7184">
              <w:rPr>
                <w:szCs w:val="16"/>
              </w:rPr>
              <w:tab/>
            </w:r>
          </w:p>
        </w:tc>
        <w:tc>
          <w:tcPr>
            <w:tcW w:w="5044" w:type="dxa"/>
            <w:shd w:val="clear" w:color="auto" w:fill="auto"/>
          </w:tcPr>
          <w:p w14:paraId="7FCA69E6" w14:textId="77777777" w:rsidR="00635155" w:rsidRPr="009A7184" w:rsidRDefault="00635155" w:rsidP="00635155">
            <w:pPr>
              <w:pStyle w:val="ENoteTableText"/>
              <w:rPr>
                <w:szCs w:val="16"/>
              </w:rPr>
            </w:pPr>
            <w:r w:rsidRPr="009A7184">
              <w:rPr>
                <w:szCs w:val="16"/>
              </w:rPr>
              <w:t>ad No 78, 2016</w:t>
            </w:r>
          </w:p>
        </w:tc>
      </w:tr>
      <w:tr w:rsidR="00635155" w:rsidRPr="009A7184" w14:paraId="7008E700" w14:textId="77777777" w:rsidTr="001F643F">
        <w:trPr>
          <w:cantSplit/>
        </w:trPr>
        <w:tc>
          <w:tcPr>
            <w:tcW w:w="2044" w:type="dxa"/>
            <w:shd w:val="clear" w:color="auto" w:fill="auto"/>
          </w:tcPr>
          <w:p w14:paraId="20675420" w14:textId="77777777" w:rsidR="00635155" w:rsidRPr="009A7184" w:rsidRDefault="00635155" w:rsidP="00635155">
            <w:pPr>
              <w:pStyle w:val="ENoteTableText"/>
              <w:tabs>
                <w:tab w:val="center" w:leader="dot" w:pos="2268"/>
              </w:tabs>
              <w:rPr>
                <w:szCs w:val="16"/>
              </w:rPr>
            </w:pPr>
            <w:r w:rsidRPr="009A7184">
              <w:rPr>
                <w:szCs w:val="16"/>
              </w:rPr>
              <w:t>4418.73.99</w:t>
            </w:r>
            <w:r w:rsidRPr="009A7184">
              <w:rPr>
                <w:szCs w:val="16"/>
              </w:rPr>
              <w:tab/>
            </w:r>
          </w:p>
        </w:tc>
        <w:tc>
          <w:tcPr>
            <w:tcW w:w="5044" w:type="dxa"/>
            <w:shd w:val="clear" w:color="auto" w:fill="auto"/>
          </w:tcPr>
          <w:p w14:paraId="37130739" w14:textId="77777777" w:rsidR="00635155" w:rsidRPr="009A7184" w:rsidRDefault="00635155" w:rsidP="00635155">
            <w:pPr>
              <w:pStyle w:val="ENoteTableText"/>
              <w:rPr>
                <w:szCs w:val="16"/>
              </w:rPr>
            </w:pPr>
            <w:r w:rsidRPr="009A7184">
              <w:rPr>
                <w:szCs w:val="16"/>
              </w:rPr>
              <w:t>ad No 78, 2016</w:t>
            </w:r>
          </w:p>
        </w:tc>
      </w:tr>
      <w:tr w:rsidR="00635155" w:rsidRPr="009A7184" w14:paraId="09E79239" w14:textId="77777777" w:rsidTr="001F643F">
        <w:trPr>
          <w:cantSplit/>
        </w:trPr>
        <w:tc>
          <w:tcPr>
            <w:tcW w:w="2044" w:type="dxa"/>
            <w:shd w:val="clear" w:color="auto" w:fill="auto"/>
          </w:tcPr>
          <w:p w14:paraId="2092EE47" w14:textId="77777777" w:rsidR="00635155" w:rsidRPr="009A7184" w:rsidRDefault="00635155" w:rsidP="00635155">
            <w:pPr>
              <w:pStyle w:val="ENoteTableText"/>
              <w:tabs>
                <w:tab w:val="center" w:leader="dot" w:pos="2268"/>
              </w:tabs>
              <w:rPr>
                <w:szCs w:val="16"/>
              </w:rPr>
            </w:pPr>
            <w:r w:rsidRPr="009A7184">
              <w:rPr>
                <w:szCs w:val="16"/>
              </w:rPr>
              <w:t>4418.74.00</w:t>
            </w:r>
            <w:r w:rsidRPr="009A7184">
              <w:rPr>
                <w:szCs w:val="16"/>
              </w:rPr>
              <w:tab/>
            </w:r>
          </w:p>
        </w:tc>
        <w:tc>
          <w:tcPr>
            <w:tcW w:w="5044" w:type="dxa"/>
            <w:shd w:val="clear" w:color="auto" w:fill="auto"/>
          </w:tcPr>
          <w:p w14:paraId="3FCBD643" w14:textId="77777777" w:rsidR="00635155" w:rsidRPr="009A7184" w:rsidRDefault="00635155" w:rsidP="00635155">
            <w:pPr>
              <w:pStyle w:val="ENoteTableText"/>
              <w:rPr>
                <w:szCs w:val="16"/>
              </w:rPr>
            </w:pPr>
            <w:r w:rsidRPr="009A7184">
              <w:rPr>
                <w:szCs w:val="16"/>
              </w:rPr>
              <w:t>ad No 78, 2016</w:t>
            </w:r>
          </w:p>
        </w:tc>
      </w:tr>
      <w:tr w:rsidR="00635155" w:rsidRPr="009A7184" w14:paraId="13D29B50" w14:textId="77777777" w:rsidTr="001F643F">
        <w:trPr>
          <w:cantSplit/>
        </w:trPr>
        <w:tc>
          <w:tcPr>
            <w:tcW w:w="2044" w:type="dxa"/>
            <w:shd w:val="clear" w:color="auto" w:fill="auto"/>
          </w:tcPr>
          <w:p w14:paraId="13E14BEF" w14:textId="77777777" w:rsidR="00635155" w:rsidRPr="009A7184" w:rsidRDefault="00635155" w:rsidP="00635155">
            <w:pPr>
              <w:pStyle w:val="ENoteTableText"/>
              <w:tabs>
                <w:tab w:val="center" w:leader="dot" w:pos="2268"/>
              </w:tabs>
              <w:rPr>
                <w:szCs w:val="16"/>
              </w:rPr>
            </w:pPr>
            <w:r w:rsidRPr="009A7184">
              <w:rPr>
                <w:szCs w:val="16"/>
              </w:rPr>
              <w:t>4418.75</w:t>
            </w:r>
            <w:r w:rsidRPr="009A7184">
              <w:rPr>
                <w:szCs w:val="16"/>
              </w:rPr>
              <w:tab/>
            </w:r>
          </w:p>
        </w:tc>
        <w:tc>
          <w:tcPr>
            <w:tcW w:w="5044" w:type="dxa"/>
            <w:shd w:val="clear" w:color="auto" w:fill="auto"/>
          </w:tcPr>
          <w:p w14:paraId="452ABE48" w14:textId="77777777" w:rsidR="00635155" w:rsidRPr="009A7184" w:rsidRDefault="00635155" w:rsidP="00635155">
            <w:pPr>
              <w:pStyle w:val="ENoteTableText"/>
              <w:rPr>
                <w:szCs w:val="16"/>
              </w:rPr>
            </w:pPr>
            <w:r w:rsidRPr="009A7184">
              <w:rPr>
                <w:szCs w:val="16"/>
              </w:rPr>
              <w:t>ad No 78, 2016</w:t>
            </w:r>
          </w:p>
        </w:tc>
      </w:tr>
      <w:tr w:rsidR="00635155" w:rsidRPr="009A7184" w14:paraId="58D95DD6" w14:textId="77777777" w:rsidTr="001F643F">
        <w:trPr>
          <w:cantSplit/>
        </w:trPr>
        <w:tc>
          <w:tcPr>
            <w:tcW w:w="2044" w:type="dxa"/>
            <w:shd w:val="clear" w:color="auto" w:fill="auto"/>
          </w:tcPr>
          <w:p w14:paraId="119D06A9" w14:textId="77777777" w:rsidR="00635155" w:rsidRPr="009A7184" w:rsidRDefault="00635155" w:rsidP="00635155">
            <w:pPr>
              <w:pStyle w:val="ENoteTableText"/>
              <w:tabs>
                <w:tab w:val="center" w:leader="dot" w:pos="2268"/>
              </w:tabs>
              <w:rPr>
                <w:szCs w:val="16"/>
              </w:rPr>
            </w:pPr>
            <w:r w:rsidRPr="009A7184">
              <w:rPr>
                <w:szCs w:val="16"/>
              </w:rPr>
              <w:t>4418.75.10</w:t>
            </w:r>
            <w:r w:rsidRPr="009A7184">
              <w:rPr>
                <w:szCs w:val="16"/>
              </w:rPr>
              <w:tab/>
            </w:r>
          </w:p>
        </w:tc>
        <w:tc>
          <w:tcPr>
            <w:tcW w:w="5044" w:type="dxa"/>
            <w:shd w:val="clear" w:color="auto" w:fill="auto"/>
          </w:tcPr>
          <w:p w14:paraId="50153685" w14:textId="77777777" w:rsidR="00635155" w:rsidRPr="009A7184" w:rsidRDefault="00635155" w:rsidP="00635155">
            <w:pPr>
              <w:pStyle w:val="ENoteTableText"/>
              <w:rPr>
                <w:szCs w:val="16"/>
              </w:rPr>
            </w:pPr>
            <w:r w:rsidRPr="009A7184">
              <w:rPr>
                <w:szCs w:val="16"/>
              </w:rPr>
              <w:t>ad No 78, 2016</w:t>
            </w:r>
          </w:p>
        </w:tc>
      </w:tr>
      <w:tr w:rsidR="00635155" w:rsidRPr="009A7184" w14:paraId="0F1CB3E1" w14:textId="77777777" w:rsidTr="001F643F">
        <w:trPr>
          <w:cantSplit/>
        </w:trPr>
        <w:tc>
          <w:tcPr>
            <w:tcW w:w="2044" w:type="dxa"/>
            <w:shd w:val="clear" w:color="auto" w:fill="auto"/>
          </w:tcPr>
          <w:p w14:paraId="25F1CC8F" w14:textId="77777777" w:rsidR="00635155" w:rsidRPr="009A7184" w:rsidRDefault="00635155" w:rsidP="00635155">
            <w:pPr>
              <w:pStyle w:val="ENoteTableText"/>
              <w:tabs>
                <w:tab w:val="center" w:leader="dot" w:pos="2268"/>
              </w:tabs>
              <w:rPr>
                <w:szCs w:val="16"/>
              </w:rPr>
            </w:pPr>
            <w:r w:rsidRPr="009A7184">
              <w:rPr>
                <w:szCs w:val="16"/>
              </w:rPr>
              <w:t>4418.75.90</w:t>
            </w:r>
            <w:r w:rsidRPr="009A7184">
              <w:rPr>
                <w:szCs w:val="16"/>
              </w:rPr>
              <w:tab/>
            </w:r>
          </w:p>
        </w:tc>
        <w:tc>
          <w:tcPr>
            <w:tcW w:w="5044" w:type="dxa"/>
            <w:shd w:val="clear" w:color="auto" w:fill="auto"/>
          </w:tcPr>
          <w:p w14:paraId="4841606B" w14:textId="77777777" w:rsidR="00635155" w:rsidRPr="009A7184" w:rsidRDefault="00635155" w:rsidP="00635155">
            <w:pPr>
              <w:pStyle w:val="ENoteTableText"/>
              <w:rPr>
                <w:szCs w:val="16"/>
              </w:rPr>
            </w:pPr>
            <w:r w:rsidRPr="009A7184">
              <w:rPr>
                <w:szCs w:val="16"/>
              </w:rPr>
              <w:t>ad No 78, 2016</w:t>
            </w:r>
          </w:p>
        </w:tc>
      </w:tr>
      <w:tr w:rsidR="00635155" w:rsidRPr="009A7184" w14:paraId="10D73103" w14:textId="77777777" w:rsidTr="001F643F">
        <w:trPr>
          <w:cantSplit/>
        </w:trPr>
        <w:tc>
          <w:tcPr>
            <w:tcW w:w="2044" w:type="dxa"/>
            <w:shd w:val="clear" w:color="auto" w:fill="auto"/>
          </w:tcPr>
          <w:p w14:paraId="5B2D6B65" w14:textId="77777777" w:rsidR="00635155" w:rsidRPr="009A7184" w:rsidRDefault="00635155" w:rsidP="00635155">
            <w:pPr>
              <w:pStyle w:val="ENoteTableText"/>
              <w:tabs>
                <w:tab w:val="center" w:leader="dot" w:pos="2268"/>
              </w:tabs>
              <w:rPr>
                <w:szCs w:val="16"/>
              </w:rPr>
            </w:pPr>
            <w:r w:rsidRPr="009A7184">
              <w:rPr>
                <w:szCs w:val="16"/>
              </w:rPr>
              <w:t>4418.79</w:t>
            </w:r>
            <w:r w:rsidRPr="009A7184">
              <w:rPr>
                <w:szCs w:val="16"/>
              </w:rPr>
              <w:tab/>
            </w:r>
          </w:p>
        </w:tc>
        <w:tc>
          <w:tcPr>
            <w:tcW w:w="5044" w:type="dxa"/>
            <w:shd w:val="clear" w:color="auto" w:fill="auto"/>
          </w:tcPr>
          <w:p w14:paraId="787DE56B" w14:textId="77777777" w:rsidR="00635155" w:rsidRPr="009A7184" w:rsidRDefault="00635155" w:rsidP="00635155">
            <w:pPr>
              <w:pStyle w:val="ENoteTableText"/>
              <w:rPr>
                <w:szCs w:val="16"/>
              </w:rPr>
            </w:pPr>
            <w:r w:rsidRPr="009A7184">
              <w:rPr>
                <w:szCs w:val="16"/>
              </w:rPr>
              <w:t>ad. No. 118, 2006</w:t>
            </w:r>
          </w:p>
        </w:tc>
      </w:tr>
      <w:tr w:rsidR="00635155" w:rsidRPr="009A7184" w14:paraId="5EE42137" w14:textId="77777777" w:rsidTr="001F643F">
        <w:trPr>
          <w:cantSplit/>
        </w:trPr>
        <w:tc>
          <w:tcPr>
            <w:tcW w:w="2044" w:type="dxa"/>
            <w:shd w:val="clear" w:color="auto" w:fill="auto"/>
          </w:tcPr>
          <w:p w14:paraId="2A7FEC6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9BDFC4" w14:textId="77777777" w:rsidR="00635155" w:rsidRPr="009A7184" w:rsidRDefault="00635155" w:rsidP="00635155">
            <w:pPr>
              <w:pStyle w:val="ENoteTableText"/>
              <w:rPr>
                <w:szCs w:val="16"/>
              </w:rPr>
            </w:pPr>
            <w:r w:rsidRPr="009A7184">
              <w:rPr>
                <w:szCs w:val="16"/>
              </w:rPr>
              <w:t>rs No 78, 2016</w:t>
            </w:r>
          </w:p>
        </w:tc>
      </w:tr>
      <w:tr w:rsidR="00635155" w:rsidRPr="009A7184" w14:paraId="63E3D74C" w14:textId="77777777" w:rsidTr="001F643F">
        <w:trPr>
          <w:cantSplit/>
        </w:trPr>
        <w:tc>
          <w:tcPr>
            <w:tcW w:w="2044" w:type="dxa"/>
            <w:shd w:val="clear" w:color="auto" w:fill="auto"/>
          </w:tcPr>
          <w:p w14:paraId="70DB31F7" w14:textId="77777777" w:rsidR="00635155" w:rsidRPr="009A7184" w:rsidRDefault="00635155" w:rsidP="00635155">
            <w:pPr>
              <w:pStyle w:val="ENoteTableText"/>
              <w:tabs>
                <w:tab w:val="center" w:leader="dot" w:pos="2268"/>
              </w:tabs>
              <w:rPr>
                <w:szCs w:val="16"/>
              </w:rPr>
            </w:pPr>
            <w:r w:rsidRPr="009A7184">
              <w:rPr>
                <w:szCs w:val="16"/>
              </w:rPr>
              <w:t>4418.79.10</w:t>
            </w:r>
            <w:r w:rsidRPr="009A7184">
              <w:rPr>
                <w:szCs w:val="16"/>
              </w:rPr>
              <w:tab/>
            </w:r>
          </w:p>
        </w:tc>
        <w:tc>
          <w:tcPr>
            <w:tcW w:w="5044" w:type="dxa"/>
            <w:shd w:val="clear" w:color="auto" w:fill="auto"/>
          </w:tcPr>
          <w:p w14:paraId="2418BBA8" w14:textId="77777777" w:rsidR="00635155" w:rsidRPr="009A7184" w:rsidRDefault="00635155" w:rsidP="00635155">
            <w:pPr>
              <w:pStyle w:val="ENoteTableText"/>
              <w:rPr>
                <w:szCs w:val="16"/>
              </w:rPr>
            </w:pPr>
            <w:r w:rsidRPr="009A7184">
              <w:rPr>
                <w:szCs w:val="16"/>
              </w:rPr>
              <w:t>ad. No. 118, 2006</w:t>
            </w:r>
          </w:p>
        </w:tc>
      </w:tr>
      <w:tr w:rsidR="00635155" w:rsidRPr="009A7184" w14:paraId="3AE46E3A" w14:textId="77777777" w:rsidTr="001F643F">
        <w:trPr>
          <w:cantSplit/>
        </w:trPr>
        <w:tc>
          <w:tcPr>
            <w:tcW w:w="2044" w:type="dxa"/>
            <w:shd w:val="clear" w:color="auto" w:fill="auto"/>
          </w:tcPr>
          <w:p w14:paraId="36C772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7E7893" w14:textId="77777777" w:rsidR="00635155" w:rsidRPr="009A7184" w:rsidRDefault="00635155" w:rsidP="00635155">
            <w:pPr>
              <w:pStyle w:val="ENoteTableText"/>
              <w:rPr>
                <w:szCs w:val="16"/>
              </w:rPr>
            </w:pPr>
            <w:r w:rsidRPr="009A7184">
              <w:rPr>
                <w:szCs w:val="16"/>
              </w:rPr>
              <w:t>rs No 78, 2016</w:t>
            </w:r>
          </w:p>
        </w:tc>
      </w:tr>
      <w:tr w:rsidR="00635155" w:rsidRPr="009A7184" w14:paraId="6CA3FC01" w14:textId="77777777" w:rsidTr="001F643F">
        <w:trPr>
          <w:cantSplit/>
        </w:trPr>
        <w:tc>
          <w:tcPr>
            <w:tcW w:w="2044" w:type="dxa"/>
            <w:shd w:val="clear" w:color="auto" w:fill="auto"/>
          </w:tcPr>
          <w:p w14:paraId="68658434" w14:textId="77777777" w:rsidR="00635155" w:rsidRPr="009A7184" w:rsidRDefault="00635155" w:rsidP="00635155">
            <w:pPr>
              <w:pStyle w:val="ENoteTableText"/>
              <w:tabs>
                <w:tab w:val="center" w:leader="dot" w:pos="2268"/>
              </w:tabs>
              <w:rPr>
                <w:szCs w:val="16"/>
              </w:rPr>
            </w:pPr>
            <w:r w:rsidRPr="009A7184">
              <w:rPr>
                <w:szCs w:val="16"/>
              </w:rPr>
              <w:t>4418.79.90</w:t>
            </w:r>
            <w:r w:rsidRPr="009A7184">
              <w:rPr>
                <w:szCs w:val="16"/>
              </w:rPr>
              <w:tab/>
            </w:r>
          </w:p>
        </w:tc>
        <w:tc>
          <w:tcPr>
            <w:tcW w:w="5044" w:type="dxa"/>
            <w:shd w:val="clear" w:color="auto" w:fill="auto"/>
          </w:tcPr>
          <w:p w14:paraId="198DB6A1" w14:textId="77777777" w:rsidR="00635155" w:rsidRPr="009A7184" w:rsidRDefault="00635155" w:rsidP="00635155">
            <w:pPr>
              <w:pStyle w:val="ENoteTableText"/>
              <w:rPr>
                <w:szCs w:val="16"/>
              </w:rPr>
            </w:pPr>
            <w:r w:rsidRPr="009A7184">
              <w:rPr>
                <w:szCs w:val="16"/>
              </w:rPr>
              <w:t>ad. No. 118, 2006</w:t>
            </w:r>
          </w:p>
        </w:tc>
      </w:tr>
      <w:tr w:rsidR="00635155" w:rsidRPr="009A7184" w14:paraId="46F0E898" w14:textId="77777777" w:rsidTr="001F643F">
        <w:trPr>
          <w:cantSplit/>
        </w:trPr>
        <w:tc>
          <w:tcPr>
            <w:tcW w:w="2044" w:type="dxa"/>
            <w:shd w:val="clear" w:color="auto" w:fill="auto"/>
          </w:tcPr>
          <w:p w14:paraId="6A07911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555028" w14:textId="77777777" w:rsidR="00635155" w:rsidRPr="009A7184" w:rsidRDefault="00635155" w:rsidP="00635155">
            <w:pPr>
              <w:pStyle w:val="ENoteTableText"/>
              <w:rPr>
                <w:szCs w:val="16"/>
              </w:rPr>
            </w:pPr>
            <w:r w:rsidRPr="009A7184">
              <w:rPr>
                <w:szCs w:val="16"/>
              </w:rPr>
              <w:t>rs No 78, 2016</w:t>
            </w:r>
          </w:p>
        </w:tc>
      </w:tr>
      <w:tr w:rsidR="00635155" w:rsidRPr="009A7184" w14:paraId="729DEE10" w14:textId="77777777" w:rsidTr="001F643F">
        <w:trPr>
          <w:cantSplit/>
        </w:trPr>
        <w:tc>
          <w:tcPr>
            <w:tcW w:w="2044" w:type="dxa"/>
            <w:shd w:val="clear" w:color="auto" w:fill="auto"/>
          </w:tcPr>
          <w:p w14:paraId="2317F5CC" w14:textId="77777777" w:rsidR="00635155" w:rsidRPr="009A7184" w:rsidRDefault="00635155" w:rsidP="00635155">
            <w:pPr>
              <w:pStyle w:val="ENoteTableText"/>
              <w:tabs>
                <w:tab w:val="center" w:leader="dot" w:pos="2268"/>
              </w:tabs>
              <w:rPr>
                <w:szCs w:val="16"/>
              </w:rPr>
            </w:pPr>
            <w:r>
              <w:rPr>
                <w:szCs w:val="16"/>
              </w:rPr>
              <w:t>4418.8</w:t>
            </w:r>
            <w:r>
              <w:rPr>
                <w:szCs w:val="16"/>
              </w:rPr>
              <w:tab/>
            </w:r>
          </w:p>
        </w:tc>
        <w:tc>
          <w:tcPr>
            <w:tcW w:w="5044" w:type="dxa"/>
            <w:shd w:val="clear" w:color="auto" w:fill="auto"/>
          </w:tcPr>
          <w:p w14:paraId="693D602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4C5E9BB" w14:textId="77777777" w:rsidTr="001F643F">
        <w:trPr>
          <w:cantSplit/>
        </w:trPr>
        <w:tc>
          <w:tcPr>
            <w:tcW w:w="2044" w:type="dxa"/>
            <w:shd w:val="clear" w:color="auto" w:fill="auto"/>
          </w:tcPr>
          <w:p w14:paraId="2FC2C35D" w14:textId="77777777" w:rsidR="00635155" w:rsidRDefault="00635155" w:rsidP="00635155">
            <w:pPr>
              <w:pStyle w:val="ENoteTableText"/>
              <w:tabs>
                <w:tab w:val="center" w:leader="dot" w:pos="2268"/>
              </w:tabs>
              <w:rPr>
                <w:szCs w:val="16"/>
              </w:rPr>
            </w:pPr>
            <w:r>
              <w:rPr>
                <w:szCs w:val="16"/>
              </w:rPr>
              <w:t>4418.81.00</w:t>
            </w:r>
            <w:r>
              <w:rPr>
                <w:szCs w:val="16"/>
              </w:rPr>
              <w:tab/>
            </w:r>
          </w:p>
        </w:tc>
        <w:tc>
          <w:tcPr>
            <w:tcW w:w="5044" w:type="dxa"/>
            <w:shd w:val="clear" w:color="auto" w:fill="auto"/>
          </w:tcPr>
          <w:p w14:paraId="5DCDA1D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EE2473A" w14:textId="77777777" w:rsidTr="001F643F">
        <w:trPr>
          <w:cantSplit/>
        </w:trPr>
        <w:tc>
          <w:tcPr>
            <w:tcW w:w="2044" w:type="dxa"/>
            <w:shd w:val="clear" w:color="auto" w:fill="auto"/>
          </w:tcPr>
          <w:p w14:paraId="27A468C0" w14:textId="77777777" w:rsidR="00635155" w:rsidRDefault="00635155" w:rsidP="00635155">
            <w:pPr>
              <w:pStyle w:val="ENoteTableText"/>
              <w:tabs>
                <w:tab w:val="center" w:leader="dot" w:pos="2268"/>
              </w:tabs>
              <w:rPr>
                <w:szCs w:val="16"/>
              </w:rPr>
            </w:pPr>
            <w:r>
              <w:rPr>
                <w:szCs w:val="16"/>
              </w:rPr>
              <w:t>4418.82.00</w:t>
            </w:r>
            <w:r>
              <w:rPr>
                <w:szCs w:val="16"/>
              </w:rPr>
              <w:tab/>
            </w:r>
          </w:p>
        </w:tc>
        <w:tc>
          <w:tcPr>
            <w:tcW w:w="5044" w:type="dxa"/>
            <w:shd w:val="clear" w:color="auto" w:fill="auto"/>
          </w:tcPr>
          <w:p w14:paraId="695361F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5A894D" w14:textId="77777777" w:rsidTr="001F643F">
        <w:trPr>
          <w:cantSplit/>
        </w:trPr>
        <w:tc>
          <w:tcPr>
            <w:tcW w:w="2044" w:type="dxa"/>
            <w:shd w:val="clear" w:color="auto" w:fill="auto"/>
          </w:tcPr>
          <w:p w14:paraId="09D357A3" w14:textId="77777777" w:rsidR="00635155" w:rsidRDefault="00635155" w:rsidP="00635155">
            <w:pPr>
              <w:pStyle w:val="ENoteTableText"/>
              <w:tabs>
                <w:tab w:val="center" w:leader="dot" w:pos="2268"/>
              </w:tabs>
              <w:rPr>
                <w:szCs w:val="16"/>
              </w:rPr>
            </w:pPr>
            <w:r>
              <w:rPr>
                <w:szCs w:val="16"/>
              </w:rPr>
              <w:t>4418.83.00</w:t>
            </w:r>
            <w:r>
              <w:rPr>
                <w:szCs w:val="16"/>
              </w:rPr>
              <w:tab/>
            </w:r>
          </w:p>
        </w:tc>
        <w:tc>
          <w:tcPr>
            <w:tcW w:w="5044" w:type="dxa"/>
            <w:shd w:val="clear" w:color="auto" w:fill="auto"/>
          </w:tcPr>
          <w:p w14:paraId="0BD5BA5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7A79C90" w14:textId="77777777" w:rsidTr="001F643F">
        <w:trPr>
          <w:cantSplit/>
        </w:trPr>
        <w:tc>
          <w:tcPr>
            <w:tcW w:w="2044" w:type="dxa"/>
            <w:shd w:val="clear" w:color="auto" w:fill="auto"/>
          </w:tcPr>
          <w:p w14:paraId="295225D1" w14:textId="77777777" w:rsidR="00635155" w:rsidRDefault="00635155" w:rsidP="00635155">
            <w:pPr>
              <w:pStyle w:val="ENoteTableText"/>
              <w:tabs>
                <w:tab w:val="center" w:leader="dot" w:pos="2268"/>
              </w:tabs>
              <w:rPr>
                <w:szCs w:val="16"/>
              </w:rPr>
            </w:pPr>
            <w:r>
              <w:rPr>
                <w:szCs w:val="16"/>
              </w:rPr>
              <w:t>4418.89.00</w:t>
            </w:r>
            <w:r>
              <w:rPr>
                <w:szCs w:val="16"/>
              </w:rPr>
              <w:tab/>
            </w:r>
          </w:p>
        </w:tc>
        <w:tc>
          <w:tcPr>
            <w:tcW w:w="5044" w:type="dxa"/>
            <w:shd w:val="clear" w:color="auto" w:fill="auto"/>
          </w:tcPr>
          <w:p w14:paraId="4F818A6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1CA0950" w14:textId="77777777" w:rsidTr="001F643F">
        <w:trPr>
          <w:cantSplit/>
        </w:trPr>
        <w:tc>
          <w:tcPr>
            <w:tcW w:w="2044" w:type="dxa"/>
            <w:shd w:val="clear" w:color="auto" w:fill="auto"/>
          </w:tcPr>
          <w:p w14:paraId="342DFF8E" w14:textId="77777777" w:rsidR="00635155" w:rsidRPr="009A7184" w:rsidRDefault="00635155" w:rsidP="00635155">
            <w:pPr>
              <w:pStyle w:val="ENoteTableText"/>
              <w:tabs>
                <w:tab w:val="center" w:leader="dot" w:pos="2268"/>
              </w:tabs>
              <w:rPr>
                <w:szCs w:val="16"/>
              </w:rPr>
            </w:pPr>
            <w:r w:rsidRPr="009A7184">
              <w:rPr>
                <w:szCs w:val="16"/>
              </w:rPr>
              <w:t>4418.9</w:t>
            </w:r>
            <w:r w:rsidRPr="009A7184">
              <w:rPr>
                <w:szCs w:val="16"/>
              </w:rPr>
              <w:tab/>
            </w:r>
          </w:p>
        </w:tc>
        <w:tc>
          <w:tcPr>
            <w:tcW w:w="5044" w:type="dxa"/>
            <w:shd w:val="clear" w:color="auto" w:fill="auto"/>
          </w:tcPr>
          <w:p w14:paraId="63B1A9C0" w14:textId="77777777" w:rsidR="00635155" w:rsidRPr="009A7184" w:rsidRDefault="00635155" w:rsidP="00635155">
            <w:pPr>
              <w:pStyle w:val="ENoteTableText"/>
              <w:rPr>
                <w:szCs w:val="16"/>
              </w:rPr>
            </w:pPr>
            <w:r w:rsidRPr="009A7184">
              <w:rPr>
                <w:szCs w:val="16"/>
              </w:rPr>
              <w:t>ad No 78, 2016</w:t>
            </w:r>
          </w:p>
        </w:tc>
      </w:tr>
      <w:tr w:rsidR="00635155" w:rsidRPr="009A7184" w14:paraId="4EF20753" w14:textId="77777777" w:rsidTr="001F643F">
        <w:trPr>
          <w:cantSplit/>
        </w:trPr>
        <w:tc>
          <w:tcPr>
            <w:tcW w:w="2044" w:type="dxa"/>
            <w:shd w:val="clear" w:color="auto" w:fill="auto"/>
          </w:tcPr>
          <w:p w14:paraId="2ED3FE62" w14:textId="77777777" w:rsidR="00635155" w:rsidRPr="009A7184" w:rsidRDefault="00635155" w:rsidP="00635155">
            <w:pPr>
              <w:pStyle w:val="ENoteTableText"/>
              <w:tabs>
                <w:tab w:val="center" w:leader="dot" w:pos="2268"/>
              </w:tabs>
              <w:rPr>
                <w:szCs w:val="16"/>
              </w:rPr>
            </w:pPr>
            <w:r w:rsidRPr="009A7184">
              <w:rPr>
                <w:szCs w:val="16"/>
              </w:rPr>
              <w:t>4418.90.00</w:t>
            </w:r>
            <w:r w:rsidRPr="009A7184">
              <w:rPr>
                <w:szCs w:val="16"/>
              </w:rPr>
              <w:tab/>
            </w:r>
          </w:p>
        </w:tc>
        <w:tc>
          <w:tcPr>
            <w:tcW w:w="5044" w:type="dxa"/>
            <w:shd w:val="clear" w:color="auto" w:fill="auto"/>
          </w:tcPr>
          <w:p w14:paraId="15D2B18C" w14:textId="77777777" w:rsidR="00635155" w:rsidRPr="009A7184" w:rsidRDefault="00635155" w:rsidP="00635155">
            <w:pPr>
              <w:pStyle w:val="ENoteTableText"/>
              <w:rPr>
                <w:szCs w:val="16"/>
              </w:rPr>
            </w:pPr>
            <w:r w:rsidRPr="009A7184">
              <w:rPr>
                <w:szCs w:val="16"/>
              </w:rPr>
              <w:t>am. No. 63, 2003</w:t>
            </w:r>
          </w:p>
        </w:tc>
      </w:tr>
      <w:tr w:rsidR="00635155" w:rsidRPr="009A7184" w14:paraId="2CD674B9" w14:textId="77777777" w:rsidTr="001F643F">
        <w:trPr>
          <w:cantSplit/>
        </w:trPr>
        <w:tc>
          <w:tcPr>
            <w:tcW w:w="2044" w:type="dxa"/>
            <w:shd w:val="clear" w:color="auto" w:fill="auto"/>
          </w:tcPr>
          <w:p w14:paraId="360FCF3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8D8FE8" w14:textId="77777777" w:rsidR="00635155" w:rsidRPr="009A7184" w:rsidRDefault="00635155" w:rsidP="00635155">
            <w:pPr>
              <w:pStyle w:val="ENoteTableText"/>
              <w:rPr>
                <w:szCs w:val="16"/>
              </w:rPr>
            </w:pPr>
            <w:r w:rsidRPr="009A7184">
              <w:rPr>
                <w:szCs w:val="16"/>
              </w:rPr>
              <w:t>rep No 78, 2016</w:t>
            </w:r>
          </w:p>
        </w:tc>
      </w:tr>
      <w:tr w:rsidR="00635155" w:rsidRPr="009A7184" w14:paraId="06508C5C" w14:textId="77777777" w:rsidTr="00553310">
        <w:trPr>
          <w:cantSplit/>
        </w:trPr>
        <w:tc>
          <w:tcPr>
            <w:tcW w:w="2044" w:type="dxa"/>
            <w:shd w:val="clear" w:color="auto" w:fill="auto"/>
          </w:tcPr>
          <w:p w14:paraId="3A48B4F3" w14:textId="77777777" w:rsidR="00635155" w:rsidRPr="009A7184" w:rsidRDefault="00635155" w:rsidP="00635155">
            <w:pPr>
              <w:pStyle w:val="ENoteTableText"/>
              <w:tabs>
                <w:tab w:val="center" w:leader="dot" w:pos="2268"/>
              </w:tabs>
              <w:rPr>
                <w:szCs w:val="16"/>
              </w:rPr>
            </w:pPr>
            <w:r w:rsidRPr="009A7184">
              <w:rPr>
                <w:szCs w:val="16"/>
              </w:rPr>
              <w:t>4418.91.00</w:t>
            </w:r>
            <w:r w:rsidRPr="009A7184">
              <w:rPr>
                <w:szCs w:val="16"/>
              </w:rPr>
              <w:tab/>
            </w:r>
          </w:p>
        </w:tc>
        <w:tc>
          <w:tcPr>
            <w:tcW w:w="5044" w:type="dxa"/>
            <w:shd w:val="clear" w:color="auto" w:fill="auto"/>
          </w:tcPr>
          <w:p w14:paraId="12529CA8" w14:textId="77777777" w:rsidR="00635155" w:rsidRPr="009A7184" w:rsidRDefault="00635155" w:rsidP="00635155">
            <w:pPr>
              <w:pStyle w:val="ENoteTableText"/>
              <w:rPr>
                <w:szCs w:val="16"/>
              </w:rPr>
            </w:pPr>
            <w:r w:rsidRPr="009A7184">
              <w:rPr>
                <w:szCs w:val="16"/>
              </w:rPr>
              <w:t>ad No 78, 2016</w:t>
            </w:r>
          </w:p>
        </w:tc>
      </w:tr>
      <w:tr w:rsidR="00635155" w:rsidRPr="009A7184" w14:paraId="4412E9BC" w14:textId="77777777" w:rsidTr="00553310">
        <w:trPr>
          <w:cantSplit/>
        </w:trPr>
        <w:tc>
          <w:tcPr>
            <w:tcW w:w="2044" w:type="dxa"/>
            <w:shd w:val="clear" w:color="auto" w:fill="auto"/>
          </w:tcPr>
          <w:p w14:paraId="5B256928" w14:textId="77777777" w:rsidR="00635155" w:rsidRPr="009A7184" w:rsidRDefault="00635155" w:rsidP="00635155">
            <w:pPr>
              <w:pStyle w:val="ENoteTableText"/>
              <w:tabs>
                <w:tab w:val="center" w:leader="dot" w:pos="2268"/>
              </w:tabs>
              <w:rPr>
                <w:szCs w:val="16"/>
              </w:rPr>
            </w:pPr>
            <w:r>
              <w:rPr>
                <w:szCs w:val="16"/>
              </w:rPr>
              <w:t>4418.92.00</w:t>
            </w:r>
            <w:r>
              <w:rPr>
                <w:szCs w:val="16"/>
              </w:rPr>
              <w:tab/>
            </w:r>
          </w:p>
        </w:tc>
        <w:tc>
          <w:tcPr>
            <w:tcW w:w="5044" w:type="dxa"/>
            <w:shd w:val="clear" w:color="auto" w:fill="auto"/>
          </w:tcPr>
          <w:p w14:paraId="4540052A"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D3AE0A1" w14:textId="77777777" w:rsidTr="00553310">
        <w:trPr>
          <w:cantSplit/>
        </w:trPr>
        <w:tc>
          <w:tcPr>
            <w:tcW w:w="2044" w:type="dxa"/>
            <w:shd w:val="clear" w:color="auto" w:fill="auto"/>
          </w:tcPr>
          <w:p w14:paraId="249DA418" w14:textId="77777777" w:rsidR="00635155" w:rsidRPr="009A7184" w:rsidRDefault="00635155" w:rsidP="00635155">
            <w:pPr>
              <w:pStyle w:val="ENoteTableText"/>
              <w:tabs>
                <w:tab w:val="center" w:leader="dot" w:pos="2268"/>
              </w:tabs>
              <w:rPr>
                <w:szCs w:val="16"/>
              </w:rPr>
            </w:pPr>
            <w:r w:rsidRPr="009A7184">
              <w:rPr>
                <w:szCs w:val="16"/>
              </w:rPr>
              <w:t>4418.99.00</w:t>
            </w:r>
            <w:r w:rsidRPr="009A7184">
              <w:rPr>
                <w:szCs w:val="16"/>
              </w:rPr>
              <w:tab/>
            </w:r>
          </w:p>
        </w:tc>
        <w:tc>
          <w:tcPr>
            <w:tcW w:w="5044" w:type="dxa"/>
            <w:shd w:val="clear" w:color="auto" w:fill="auto"/>
          </w:tcPr>
          <w:p w14:paraId="4EACFB8B" w14:textId="77777777" w:rsidR="00635155" w:rsidRPr="009A7184" w:rsidRDefault="00635155" w:rsidP="00635155">
            <w:pPr>
              <w:pStyle w:val="ENoteTableText"/>
              <w:rPr>
                <w:szCs w:val="16"/>
              </w:rPr>
            </w:pPr>
            <w:r w:rsidRPr="009A7184">
              <w:rPr>
                <w:szCs w:val="16"/>
              </w:rPr>
              <w:t>ad No 78, 2016</w:t>
            </w:r>
          </w:p>
        </w:tc>
      </w:tr>
      <w:tr w:rsidR="00635155" w:rsidRPr="009A7184" w14:paraId="2C3E8734" w14:textId="77777777" w:rsidTr="001F643F">
        <w:trPr>
          <w:cantSplit/>
        </w:trPr>
        <w:tc>
          <w:tcPr>
            <w:tcW w:w="2044" w:type="dxa"/>
            <w:shd w:val="clear" w:color="auto" w:fill="auto"/>
          </w:tcPr>
          <w:p w14:paraId="36C87839" w14:textId="77777777" w:rsidR="00635155" w:rsidRPr="009A7184" w:rsidRDefault="00635155" w:rsidP="00635155">
            <w:pPr>
              <w:pStyle w:val="ENoteTableText"/>
              <w:keepNext/>
              <w:tabs>
                <w:tab w:val="center" w:leader="dot" w:pos="2268"/>
              </w:tabs>
              <w:rPr>
                <w:b/>
                <w:szCs w:val="16"/>
              </w:rPr>
            </w:pPr>
            <w:r w:rsidRPr="009A7184">
              <w:rPr>
                <w:b/>
                <w:szCs w:val="16"/>
              </w:rPr>
              <w:t>4419</w:t>
            </w:r>
          </w:p>
        </w:tc>
        <w:tc>
          <w:tcPr>
            <w:tcW w:w="5044" w:type="dxa"/>
            <w:shd w:val="clear" w:color="auto" w:fill="auto"/>
          </w:tcPr>
          <w:p w14:paraId="43B90696" w14:textId="77777777" w:rsidR="00635155" w:rsidRPr="009A7184" w:rsidRDefault="00635155" w:rsidP="00635155">
            <w:pPr>
              <w:pStyle w:val="ENoteTableText"/>
              <w:rPr>
                <w:szCs w:val="16"/>
              </w:rPr>
            </w:pPr>
          </w:p>
        </w:tc>
      </w:tr>
      <w:tr w:rsidR="00635155" w:rsidRPr="009A7184" w14:paraId="47A78C97" w14:textId="77777777" w:rsidTr="001F643F">
        <w:trPr>
          <w:cantSplit/>
        </w:trPr>
        <w:tc>
          <w:tcPr>
            <w:tcW w:w="2044" w:type="dxa"/>
            <w:shd w:val="clear" w:color="auto" w:fill="auto"/>
          </w:tcPr>
          <w:p w14:paraId="75D5A024" w14:textId="77777777" w:rsidR="00635155" w:rsidRPr="009A7184" w:rsidRDefault="00635155" w:rsidP="00635155">
            <w:pPr>
              <w:pStyle w:val="ENoteTableText"/>
              <w:tabs>
                <w:tab w:val="center" w:leader="dot" w:pos="2268"/>
              </w:tabs>
              <w:rPr>
                <w:szCs w:val="16"/>
              </w:rPr>
            </w:pPr>
            <w:r w:rsidRPr="009A7184">
              <w:rPr>
                <w:szCs w:val="16"/>
              </w:rPr>
              <w:t>4419</w:t>
            </w:r>
            <w:r w:rsidRPr="009A7184">
              <w:rPr>
                <w:szCs w:val="16"/>
              </w:rPr>
              <w:tab/>
            </w:r>
          </w:p>
        </w:tc>
        <w:tc>
          <w:tcPr>
            <w:tcW w:w="5044" w:type="dxa"/>
            <w:shd w:val="clear" w:color="auto" w:fill="auto"/>
          </w:tcPr>
          <w:p w14:paraId="1F6D8582" w14:textId="77777777" w:rsidR="00635155" w:rsidRPr="009A7184" w:rsidRDefault="00635155" w:rsidP="00635155">
            <w:pPr>
              <w:pStyle w:val="ENoteTableText"/>
              <w:rPr>
                <w:szCs w:val="16"/>
              </w:rPr>
            </w:pPr>
            <w:r w:rsidRPr="009A7184">
              <w:rPr>
                <w:szCs w:val="16"/>
              </w:rPr>
              <w:t>ad No 78, 2016</w:t>
            </w:r>
          </w:p>
        </w:tc>
      </w:tr>
      <w:tr w:rsidR="00635155" w:rsidRPr="009A7184" w14:paraId="00D93D00" w14:textId="77777777" w:rsidTr="001F643F">
        <w:trPr>
          <w:cantSplit/>
        </w:trPr>
        <w:tc>
          <w:tcPr>
            <w:tcW w:w="2044" w:type="dxa"/>
            <w:shd w:val="clear" w:color="auto" w:fill="auto"/>
          </w:tcPr>
          <w:p w14:paraId="01C957D3" w14:textId="77777777" w:rsidR="00635155" w:rsidRPr="009A7184" w:rsidRDefault="00635155" w:rsidP="00635155">
            <w:pPr>
              <w:pStyle w:val="ENoteTableText"/>
              <w:tabs>
                <w:tab w:val="center" w:leader="dot" w:pos="2268"/>
              </w:tabs>
              <w:rPr>
                <w:szCs w:val="16"/>
              </w:rPr>
            </w:pPr>
            <w:r w:rsidRPr="009A7184">
              <w:rPr>
                <w:szCs w:val="16"/>
              </w:rPr>
              <w:t>4419.00.00</w:t>
            </w:r>
            <w:r w:rsidRPr="009A7184">
              <w:rPr>
                <w:szCs w:val="16"/>
              </w:rPr>
              <w:tab/>
            </w:r>
          </w:p>
        </w:tc>
        <w:tc>
          <w:tcPr>
            <w:tcW w:w="5044" w:type="dxa"/>
            <w:shd w:val="clear" w:color="auto" w:fill="auto"/>
          </w:tcPr>
          <w:p w14:paraId="243ADA66" w14:textId="77777777" w:rsidR="00635155" w:rsidRPr="009A7184" w:rsidRDefault="00635155" w:rsidP="00635155">
            <w:pPr>
              <w:pStyle w:val="ENoteTableText"/>
              <w:rPr>
                <w:szCs w:val="16"/>
              </w:rPr>
            </w:pPr>
            <w:r w:rsidRPr="009A7184">
              <w:rPr>
                <w:szCs w:val="16"/>
              </w:rPr>
              <w:t>rep No 78, 2016</w:t>
            </w:r>
          </w:p>
        </w:tc>
      </w:tr>
      <w:tr w:rsidR="00635155" w:rsidRPr="009A7184" w14:paraId="7BD6E352" w14:textId="77777777" w:rsidTr="001F643F">
        <w:trPr>
          <w:cantSplit/>
        </w:trPr>
        <w:tc>
          <w:tcPr>
            <w:tcW w:w="2044" w:type="dxa"/>
            <w:shd w:val="clear" w:color="auto" w:fill="auto"/>
          </w:tcPr>
          <w:p w14:paraId="2905C71F" w14:textId="77777777" w:rsidR="00635155" w:rsidRPr="009A7184" w:rsidRDefault="00635155" w:rsidP="00635155">
            <w:pPr>
              <w:pStyle w:val="ENoteTableText"/>
              <w:tabs>
                <w:tab w:val="center" w:leader="dot" w:pos="2268"/>
              </w:tabs>
              <w:rPr>
                <w:szCs w:val="16"/>
              </w:rPr>
            </w:pPr>
            <w:r w:rsidRPr="009A7184">
              <w:rPr>
                <w:szCs w:val="16"/>
              </w:rPr>
              <w:t>4419.1</w:t>
            </w:r>
            <w:r w:rsidRPr="009A7184">
              <w:rPr>
                <w:szCs w:val="16"/>
              </w:rPr>
              <w:tab/>
            </w:r>
          </w:p>
        </w:tc>
        <w:tc>
          <w:tcPr>
            <w:tcW w:w="5044" w:type="dxa"/>
            <w:shd w:val="clear" w:color="auto" w:fill="auto"/>
          </w:tcPr>
          <w:p w14:paraId="5DB4CADA" w14:textId="77777777" w:rsidR="00635155" w:rsidRPr="009A7184" w:rsidRDefault="00635155" w:rsidP="00635155">
            <w:pPr>
              <w:pStyle w:val="ENoteTableText"/>
              <w:rPr>
                <w:szCs w:val="16"/>
              </w:rPr>
            </w:pPr>
            <w:r w:rsidRPr="009A7184">
              <w:rPr>
                <w:szCs w:val="16"/>
              </w:rPr>
              <w:t>ad No 78, 2016</w:t>
            </w:r>
          </w:p>
        </w:tc>
      </w:tr>
      <w:tr w:rsidR="00635155" w:rsidRPr="009A7184" w14:paraId="63EACF9C" w14:textId="77777777" w:rsidTr="001F643F">
        <w:trPr>
          <w:cantSplit/>
        </w:trPr>
        <w:tc>
          <w:tcPr>
            <w:tcW w:w="2044" w:type="dxa"/>
            <w:shd w:val="clear" w:color="auto" w:fill="auto"/>
          </w:tcPr>
          <w:p w14:paraId="7DDBCC4D" w14:textId="77777777" w:rsidR="00635155" w:rsidRPr="009A7184" w:rsidRDefault="00635155" w:rsidP="00635155">
            <w:pPr>
              <w:pStyle w:val="ENoteTableText"/>
              <w:tabs>
                <w:tab w:val="center" w:leader="dot" w:pos="2268"/>
              </w:tabs>
              <w:rPr>
                <w:szCs w:val="16"/>
              </w:rPr>
            </w:pPr>
            <w:r w:rsidRPr="009A7184">
              <w:rPr>
                <w:szCs w:val="16"/>
              </w:rPr>
              <w:t>4419.11.00</w:t>
            </w:r>
            <w:r w:rsidRPr="009A7184">
              <w:rPr>
                <w:szCs w:val="16"/>
              </w:rPr>
              <w:tab/>
            </w:r>
          </w:p>
        </w:tc>
        <w:tc>
          <w:tcPr>
            <w:tcW w:w="5044" w:type="dxa"/>
            <w:shd w:val="clear" w:color="auto" w:fill="auto"/>
          </w:tcPr>
          <w:p w14:paraId="7439AE90" w14:textId="77777777" w:rsidR="00635155" w:rsidRPr="009A7184" w:rsidRDefault="00635155" w:rsidP="00635155">
            <w:pPr>
              <w:pStyle w:val="ENoteTableText"/>
              <w:rPr>
                <w:szCs w:val="16"/>
              </w:rPr>
            </w:pPr>
            <w:r w:rsidRPr="009A7184">
              <w:rPr>
                <w:szCs w:val="16"/>
              </w:rPr>
              <w:t>ad No 78, 2016</w:t>
            </w:r>
          </w:p>
        </w:tc>
      </w:tr>
      <w:tr w:rsidR="00635155" w:rsidRPr="009A7184" w14:paraId="215207DC" w14:textId="77777777" w:rsidTr="001F643F">
        <w:trPr>
          <w:cantSplit/>
        </w:trPr>
        <w:tc>
          <w:tcPr>
            <w:tcW w:w="2044" w:type="dxa"/>
            <w:shd w:val="clear" w:color="auto" w:fill="auto"/>
          </w:tcPr>
          <w:p w14:paraId="422B72E8" w14:textId="77777777" w:rsidR="00635155" w:rsidRPr="009A7184" w:rsidRDefault="00635155" w:rsidP="00635155">
            <w:pPr>
              <w:pStyle w:val="ENoteTableText"/>
              <w:tabs>
                <w:tab w:val="center" w:leader="dot" w:pos="2268"/>
              </w:tabs>
              <w:rPr>
                <w:szCs w:val="16"/>
              </w:rPr>
            </w:pPr>
            <w:r w:rsidRPr="009A7184">
              <w:rPr>
                <w:szCs w:val="16"/>
              </w:rPr>
              <w:t>4419.12.00</w:t>
            </w:r>
            <w:r w:rsidRPr="009A7184">
              <w:rPr>
                <w:szCs w:val="16"/>
              </w:rPr>
              <w:tab/>
            </w:r>
          </w:p>
        </w:tc>
        <w:tc>
          <w:tcPr>
            <w:tcW w:w="5044" w:type="dxa"/>
            <w:shd w:val="clear" w:color="auto" w:fill="auto"/>
          </w:tcPr>
          <w:p w14:paraId="17E402F4" w14:textId="77777777" w:rsidR="00635155" w:rsidRPr="009A7184" w:rsidRDefault="00635155" w:rsidP="00635155">
            <w:pPr>
              <w:pStyle w:val="ENoteTableText"/>
              <w:rPr>
                <w:szCs w:val="16"/>
              </w:rPr>
            </w:pPr>
            <w:r w:rsidRPr="009A7184">
              <w:rPr>
                <w:szCs w:val="16"/>
              </w:rPr>
              <w:t>ad No 78, 2016</w:t>
            </w:r>
          </w:p>
        </w:tc>
      </w:tr>
      <w:tr w:rsidR="00635155" w:rsidRPr="009A7184" w14:paraId="12C95C8C" w14:textId="77777777" w:rsidTr="001F643F">
        <w:trPr>
          <w:cantSplit/>
        </w:trPr>
        <w:tc>
          <w:tcPr>
            <w:tcW w:w="2044" w:type="dxa"/>
            <w:shd w:val="clear" w:color="auto" w:fill="auto"/>
          </w:tcPr>
          <w:p w14:paraId="630445C2" w14:textId="77777777" w:rsidR="00635155" w:rsidRPr="009A7184" w:rsidRDefault="00635155" w:rsidP="00635155">
            <w:pPr>
              <w:pStyle w:val="ENoteTableText"/>
              <w:tabs>
                <w:tab w:val="center" w:leader="dot" w:pos="2268"/>
              </w:tabs>
              <w:rPr>
                <w:szCs w:val="16"/>
              </w:rPr>
            </w:pPr>
            <w:r w:rsidRPr="009A7184">
              <w:rPr>
                <w:szCs w:val="16"/>
              </w:rPr>
              <w:t>4419.19.00</w:t>
            </w:r>
            <w:r w:rsidRPr="009A7184">
              <w:rPr>
                <w:szCs w:val="16"/>
              </w:rPr>
              <w:tab/>
            </w:r>
          </w:p>
        </w:tc>
        <w:tc>
          <w:tcPr>
            <w:tcW w:w="5044" w:type="dxa"/>
            <w:shd w:val="clear" w:color="auto" w:fill="auto"/>
          </w:tcPr>
          <w:p w14:paraId="35F4FE37" w14:textId="77777777" w:rsidR="00635155" w:rsidRPr="009A7184" w:rsidRDefault="00635155" w:rsidP="00635155">
            <w:pPr>
              <w:pStyle w:val="ENoteTableText"/>
              <w:rPr>
                <w:szCs w:val="16"/>
              </w:rPr>
            </w:pPr>
            <w:r w:rsidRPr="009A7184">
              <w:rPr>
                <w:szCs w:val="16"/>
              </w:rPr>
              <w:t>ad No 78, 2016</w:t>
            </w:r>
          </w:p>
        </w:tc>
      </w:tr>
      <w:tr w:rsidR="00635155" w:rsidRPr="009A7184" w14:paraId="796CCD40" w14:textId="77777777" w:rsidTr="001F643F">
        <w:trPr>
          <w:cantSplit/>
        </w:trPr>
        <w:tc>
          <w:tcPr>
            <w:tcW w:w="2044" w:type="dxa"/>
            <w:shd w:val="clear" w:color="auto" w:fill="auto"/>
          </w:tcPr>
          <w:p w14:paraId="51F03529" w14:textId="77777777" w:rsidR="00635155" w:rsidRPr="009A7184" w:rsidRDefault="00635155" w:rsidP="00635155">
            <w:pPr>
              <w:pStyle w:val="ENoteTableText"/>
              <w:tabs>
                <w:tab w:val="center" w:leader="dot" w:pos="2268"/>
              </w:tabs>
              <w:rPr>
                <w:szCs w:val="16"/>
              </w:rPr>
            </w:pPr>
            <w:r>
              <w:rPr>
                <w:szCs w:val="16"/>
              </w:rPr>
              <w:t>4419.20.00</w:t>
            </w:r>
            <w:r>
              <w:rPr>
                <w:szCs w:val="16"/>
              </w:rPr>
              <w:tab/>
            </w:r>
          </w:p>
        </w:tc>
        <w:tc>
          <w:tcPr>
            <w:tcW w:w="5044" w:type="dxa"/>
            <w:shd w:val="clear" w:color="auto" w:fill="auto"/>
          </w:tcPr>
          <w:p w14:paraId="0734389F"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776CEDF" w14:textId="77777777" w:rsidTr="001F643F">
        <w:trPr>
          <w:cantSplit/>
        </w:trPr>
        <w:tc>
          <w:tcPr>
            <w:tcW w:w="2044" w:type="dxa"/>
            <w:shd w:val="clear" w:color="auto" w:fill="auto"/>
          </w:tcPr>
          <w:p w14:paraId="5E0B17DE" w14:textId="77777777" w:rsidR="00635155" w:rsidRPr="009A7184" w:rsidRDefault="00635155" w:rsidP="00635155">
            <w:pPr>
              <w:pStyle w:val="ENoteTableText"/>
              <w:tabs>
                <w:tab w:val="center" w:leader="dot" w:pos="2268"/>
              </w:tabs>
              <w:rPr>
                <w:szCs w:val="16"/>
              </w:rPr>
            </w:pPr>
            <w:r w:rsidRPr="009A7184">
              <w:rPr>
                <w:szCs w:val="16"/>
              </w:rPr>
              <w:t>4419.90.00</w:t>
            </w:r>
            <w:r w:rsidRPr="009A7184">
              <w:rPr>
                <w:szCs w:val="16"/>
              </w:rPr>
              <w:tab/>
            </w:r>
          </w:p>
        </w:tc>
        <w:tc>
          <w:tcPr>
            <w:tcW w:w="5044" w:type="dxa"/>
            <w:shd w:val="clear" w:color="auto" w:fill="auto"/>
          </w:tcPr>
          <w:p w14:paraId="6A9F9728" w14:textId="77777777" w:rsidR="00635155" w:rsidRPr="009A7184" w:rsidRDefault="00635155" w:rsidP="00635155">
            <w:pPr>
              <w:pStyle w:val="ENoteTableText"/>
              <w:rPr>
                <w:szCs w:val="16"/>
              </w:rPr>
            </w:pPr>
            <w:r w:rsidRPr="009A7184">
              <w:rPr>
                <w:szCs w:val="16"/>
              </w:rPr>
              <w:t>ad No 78, 2016</w:t>
            </w:r>
          </w:p>
        </w:tc>
      </w:tr>
      <w:tr w:rsidR="00635155" w:rsidRPr="009A7184" w14:paraId="3D54EEDF" w14:textId="77777777" w:rsidTr="001F643F">
        <w:trPr>
          <w:cantSplit/>
        </w:trPr>
        <w:tc>
          <w:tcPr>
            <w:tcW w:w="2044" w:type="dxa"/>
            <w:shd w:val="clear" w:color="auto" w:fill="auto"/>
          </w:tcPr>
          <w:p w14:paraId="73EB05B8" w14:textId="77777777" w:rsidR="00635155" w:rsidRPr="00165247" w:rsidRDefault="00635155" w:rsidP="00635155">
            <w:pPr>
              <w:pStyle w:val="ENoteTableText"/>
              <w:tabs>
                <w:tab w:val="center" w:leader="dot" w:pos="2268"/>
              </w:tabs>
              <w:rPr>
                <w:szCs w:val="16"/>
              </w:rPr>
            </w:pPr>
            <w:r>
              <w:rPr>
                <w:b/>
                <w:szCs w:val="16"/>
              </w:rPr>
              <w:t>4420</w:t>
            </w:r>
          </w:p>
        </w:tc>
        <w:tc>
          <w:tcPr>
            <w:tcW w:w="5044" w:type="dxa"/>
            <w:shd w:val="clear" w:color="auto" w:fill="auto"/>
          </w:tcPr>
          <w:p w14:paraId="1A475357" w14:textId="77777777" w:rsidR="00635155" w:rsidRPr="009A7184" w:rsidRDefault="00635155" w:rsidP="00635155">
            <w:pPr>
              <w:pStyle w:val="ENoteTableText"/>
              <w:rPr>
                <w:szCs w:val="16"/>
              </w:rPr>
            </w:pPr>
          </w:p>
        </w:tc>
      </w:tr>
      <w:tr w:rsidR="00635155" w:rsidRPr="009A7184" w14:paraId="2F423549" w14:textId="77777777" w:rsidTr="001F643F">
        <w:trPr>
          <w:cantSplit/>
        </w:trPr>
        <w:tc>
          <w:tcPr>
            <w:tcW w:w="2044" w:type="dxa"/>
            <w:shd w:val="clear" w:color="auto" w:fill="auto"/>
          </w:tcPr>
          <w:p w14:paraId="7E5CB8AD" w14:textId="77777777" w:rsidR="00635155" w:rsidRPr="00A05A01" w:rsidRDefault="00635155" w:rsidP="00635155">
            <w:pPr>
              <w:pStyle w:val="ENoteTableText"/>
              <w:tabs>
                <w:tab w:val="center" w:leader="dot" w:pos="2268"/>
              </w:tabs>
              <w:rPr>
                <w:szCs w:val="16"/>
              </w:rPr>
            </w:pPr>
            <w:r>
              <w:rPr>
                <w:szCs w:val="16"/>
              </w:rPr>
              <w:t>4420.1</w:t>
            </w:r>
            <w:r>
              <w:rPr>
                <w:szCs w:val="16"/>
              </w:rPr>
              <w:tab/>
            </w:r>
          </w:p>
        </w:tc>
        <w:tc>
          <w:tcPr>
            <w:tcW w:w="5044" w:type="dxa"/>
            <w:shd w:val="clear" w:color="auto" w:fill="auto"/>
          </w:tcPr>
          <w:p w14:paraId="4625B29E"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C4FC4BE" w14:textId="77777777" w:rsidTr="001F643F">
        <w:trPr>
          <w:cantSplit/>
        </w:trPr>
        <w:tc>
          <w:tcPr>
            <w:tcW w:w="2044" w:type="dxa"/>
            <w:shd w:val="clear" w:color="auto" w:fill="auto"/>
          </w:tcPr>
          <w:p w14:paraId="1A02FBDA" w14:textId="77777777" w:rsidR="00635155" w:rsidRDefault="00635155" w:rsidP="00635155">
            <w:pPr>
              <w:pStyle w:val="ENoteTableText"/>
              <w:tabs>
                <w:tab w:val="center" w:leader="dot" w:pos="2268"/>
              </w:tabs>
              <w:rPr>
                <w:szCs w:val="16"/>
              </w:rPr>
            </w:pPr>
            <w:r>
              <w:rPr>
                <w:szCs w:val="16"/>
              </w:rPr>
              <w:t>4420.10.00</w:t>
            </w:r>
            <w:r>
              <w:rPr>
                <w:szCs w:val="16"/>
              </w:rPr>
              <w:tab/>
            </w:r>
          </w:p>
        </w:tc>
        <w:tc>
          <w:tcPr>
            <w:tcW w:w="5044" w:type="dxa"/>
            <w:shd w:val="clear" w:color="auto" w:fill="auto"/>
          </w:tcPr>
          <w:p w14:paraId="7F8494DC"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4E9C354" w14:textId="77777777" w:rsidTr="001F643F">
        <w:trPr>
          <w:cantSplit/>
        </w:trPr>
        <w:tc>
          <w:tcPr>
            <w:tcW w:w="2044" w:type="dxa"/>
            <w:shd w:val="clear" w:color="auto" w:fill="auto"/>
          </w:tcPr>
          <w:p w14:paraId="3B3B7A93" w14:textId="77777777" w:rsidR="00635155" w:rsidRDefault="00635155" w:rsidP="00635155">
            <w:pPr>
              <w:pStyle w:val="ENoteTableText"/>
              <w:tabs>
                <w:tab w:val="center" w:leader="dot" w:pos="2268"/>
              </w:tabs>
              <w:rPr>
                <w:szCs w:val="16"/>
              </w:rPr>
            </w:pPr>
            <w:r>
              <w:rPr>
                <w:szCs w:val="16"/>
              </w:rPr>
              <w:t>4420.11.00</w:t>
            </w:r>
            <w:r>
              <w:rPr>
                <w:szCs w:val="16"/>
              </w:rPr>
              <w:tab/>
            </w:r>
          </w:p>
        </w:tc>
        <w:tc>
          <w:tcPr>
            <w:tcW w:w="5044" w:type="dxa"/>
            <w:shd w:val="clear" w:color="auto" w:fill="auto"/>
          </w:tcPr>
          <w:p w14:paraId="73DA332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E7BA8D6" w14:textId="77777777" w:rsidTr="001F643F">
        <w:trPr>
          <w:cantSplit/>
        </w:trPr>
        <w:tc>
          <w:tcPr>
            <w:tcW w:w="2044" w:type="dxa"/>
            <w:shd w:val="clear" w:color="auto" w:fill="auto"/>
          </w:tcPr>
          <w:p w14:paraId="66F724BC" w14:textId="77777777" w:rsidR="00635155" w:rsidRDefault="00635155" w:rsidP="00635155">
            <w:pPr>
              <w:pStyle w:val="ENoteTableText"/>
              <w:tabs>
                <w:tab w:val="center" w:leader="dot" w:pos="2268"/>
              </w:tabs>
              <w:rPr>
                <w:szCs w:val="16"/>
              </w:rPr>
            </w:pPr>
            <w:r>
              <w:rPr>
                <w:szCs w:val="16"/>
              </w:rPr>
              <w:t>4420.19.00</w:t>
            </w:r>
            <w:r>
              <w:rPr>
                <w:szCs w:val="16"/>
              </w:rPr>
              <w:tab/>
            </w:r>
          </w:p>
        </w:tc>
        <w:tc>
          <w:tcPr>
            <w:tcW w:w="5044" w:type="dxa"/>
            <w:shd w:val="clear" w:color="auto" w:fill="auto"/>
          </w:tcPr>
          <w:p w14:paraId="32493B7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AFD197A" w14:textId="77777777" w:rsidTr="001F643F">
        <w:trPr>
          <w:cantSplit/>
        </w:trPr>
        <w:tc>
          <w:tcPr>
            <w:tcW w:w="2044" w:type="dxa"/>
            <w:shd w:val="clear" w:color="auto" w:fill="auto"/>
          </w:tcPr>
          <w:p w14:paraId="2908FAB3" w14:textId="77777777" w:rsidR="00635155" w:rsidRPr="009A7184" w:rsidRDefault="00635155" w:rsidP="00635155">
            <w:pPr>
              <w:pStyle w:val="ENoteTableText"/>
              <w:keepNext/>
              <w:rPr>
                <w:szCs w:val="16"/>
              </w:rPr>
            </w:pPr>
            <w:r w:rsidRPr="009A7184">
              <w:rPr>
                <w:b/>
                <w:szCs w:val="16"/>
              </w:rPr>
              <w:t>4421</w:t>
            </w:r>
          </w:p>
        </w:tc>
        <w:tc>
          <w:tcPr>
            <w:tcW w:w="5044" w:type="dxa"/>
            <w:shd w:val="clear" w:color="auto" w:fill="auto"/>
          </w:tcPr>
          <w:p w14:paraId="58868083" w14:textId="77777777" w:rsidR="00635155" w:rsidRPr="009A7184" w:rsidRDefault="00635155" w:rsidP="00635155">
            <w:pPr>
              <w:pStyle w:val="ENoteTableText"/>
              <w:rPr>
                <w:szCs w:val="16"/>
              </w:rPr>
            </w:pPr>
          </w:p>
        </w:tc>
      </w:tr>
      <w:tr w:rsidR="00635155" w:rsidRPr="009A7184" w14:paraId="2FBFB60F" w14:textId="77777777" w:rsidTr="001F643F">
        <w:trPr>
          <w:cantSplit/>
        </w:trPr>
        <w:tc>
          <w:tcPr>
            <w:tcW w:w="2044" w:type="dxa"/>
            <w:shd w:val="clear" w:color="auto" w:fill="auto"/>
          </w:tcPr>
          <w:p w14:paraId="1AC728C7" w14:textId="77777777" w:rsidR="00635155" w:rsidRPr="009A7184" w:rsidRDefault="00635155" w:rsidP="00635155">
            <w:pPr>
              <w:pStyle w:val="ENoteTableText"/>
              <w:tabs>
                <w:tab w:val="center" w:leader="dot" w:pos="2268"/>
              </w:tabs>
              <w:rPr>
                <w:szCs w:val="16"/>
              </w:rPr>
            </w:pPr>
            <w:r w:rsidRPr="009A7184">
              <w:rPr>
                <w:szCs w:val="16"/>
              </w:rPr>
              <w:t>4421.10.00</w:t>
            </w:r>
            <w:r w:rsidRPr="009A7184">
              <w:rPr>
                <w:szCs w:val="16"/>
              </w:rPr>
              <w:tab/>
            </w:r>
          </w:p>
        </w:tc>
        <w:tc>
          <w:tcPr>
            <w:tcW w:w="5044" w:type="dxa"/>
            <w:shd w:val="clear" w:color="auto" w:fill="auto"/>
          </w:tcPr>
          <w:p w14:paraId="65740A65" w14:textId="77777777" w:rsidR="00635155" w:rsidRPr="009A7184" w:rsidRDefault="00635155" w:rsidP="00635155">
            <w:pPr>
              <w:pStyle w:val="ENoteTableText"/>
              <w:rPr>
                <w:szCs w:val="16"/>
              </w:rPr>
            </w:pPr>
            <w:r w:rsidRPr="009A7184">
              <w:rPr>
                <w:szCs w:val="16"/>
              </w:rPr>
              <w:t>am. No. 116, 2000</w:t>
            </w:r>
          </w:p>
        </w:tc>
      </w:tr>
      <w:tr w:rsidR="00635155" w:rsidRPr="009A7184" w14:paraId="0E77F3EE" w14:textId="77777777" w:rsidTr="001F643F">
        <w:trPr>
          <w:cantSplit/>
        </w:trPr>
        <w:tc>
          <w:tcPr>
            <w:tcW w:w="2044" w:type="dxa"/>
            <w:shd w:val="clear" w:color="auto" w:fill="auto"/>
          </w:tcPr>
          <w:p w14:paraId="68B83078" w14:textId="77777777" w:rsidR="00635155" w:rsidRPr="009A7184" w:rsidRDefault="00635155" w:rsidP="00635155">
            <w:pPr>
              <w:pStyle w:val="ENoteTableText"/>
              <w:tabs>
                <w:tab w:val="center" w:leader="dot" w:pos="2268"/>
              </w:tabs>
              <w:rPr>
                <w:szCs w:val="16"/>
              </w:rPr>
            </w:pPr>
            <w:r>
              <w:rPr>
                <w:szCs w:val="16"/>
              </w:rPr>
              <w:t>4421.20.00</w:t>
            </w:r>
            <w:r>
              <w:rPr>
                <w:szCs w:val="16"/>
              </w:rPr>
              <w:tab/>
            </w:r>
          </w:p>
        </w:tc>
        <w:tc>
          <w:tcPr>
            <w:tcW w:w="5044" w:type="dxa"/>
            <w:shd w:val="clear" w:color="auto" w:fill="auto"/>
          </w:tcPr>
          <w:p w14:paraId="7D284F52"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70087CF" w14:textId="77777777" w:rsidTr="001F643F">
        <w:trPr>
          <w:cantSplit/>
        </w:trPr>
        <w:tc>
          <w:tcPr>
            <w:tcW w:w="2044" w:type="dxa"/>
            <w:shd w:val="clear" w:color="auto" w:fill="auto"/>
          </w:tcPr>
          <w:p w14:paraId="2AD59DBF" w14:textId="77777777" w:rsidR="00635155" w:rsidRPr="009A7184" w:rsidRDefault="00635155" w:rsidP="00635155">
            <w:pPr>
              <w:pStyle w:val="ENoteTableText"/>
              <w:tabs>
                <w:tab w:val="center" w:leader="dot" w:pos="2268"/>
              </w:tabs>
              <w:rPr>
                <w:szCs w:val="16"/>
              </w:rPr>
            </w:pPr>
            <w:r w:rsidRPr="009A7184">
              <w:rPr>
                <w:szCs w:val="16"/>
              </w:rPr>
              <w:t>4421.9</w:t>
            </w:r>
            <w:r w:rsidRPr="009A7184">
              <w:rPr>
                <w:szCs w:val="16"/>
              </w:rPr>
              <w:tab/>
            </w:r>
          </w:p>
        </w:tc>
        <w:tc>
          <w:tcPr>
            <w:tcW w:w="5044" w:type="dxa"/>
            <w:shd w:val="clear" w:color="auto" w:fill="auto"/>
          </w:tcPr>
          <w:p w14:paraId="60116946" w14:textId="77777777" w:rsidR="00635155" w:rsidRPr="009A7184" w:rsidRDefault="00635155" w:rsidP="00635155">
            <w:pPr>
              <w:pStyle w:val="ENoteTableText"/>
              <w:rPr>
                <w:szCs w:val="16"/>
              </w:rPr>
            </w:pPr>
            <w:r w:rsidRPr="009A7184">
              <w:rPr>
                <w:szCs w:val="16"/>
              </w:rPr>
              <w:t>ad No 78, 2016</w:t>
            </w:r>
          </w:p>
        </w:tc>
      </w:tr>
      <w:tr w:rsidR="00635155" w:rsidRPr="009A7184" w14:paraId="4F0CD02C" w14:textId="77777777" w:rsidTr="001F643F">
        <w:trPr>
          <w:cantSplit/>
        </w:trPr>
        <w:tc>
          <w:tcPr>
            <w:tcW w:w="2044" w:type="dxa"/>
            <w:shd w:val="clear" w:color="auto" w:fill="auto"/>
          </w:tcPr>
          <w:p w14:paraId="0A66E0D3" w14:textId="77777777" w:rsidR="00635155" w:rsidRPr="009A7184" w:rsidRDefault="00635155" w:rsidP="00635155">
            <w:pPr>
              <w:pStyle w:val="ENoteTableText"/>
              <w:tabs>
                <w:tab w:val="center" w:leader="dot" w:pos="2268"/>
              </w:tabs>
              <w:rPr>
                <w:szCs w:val="16"/>
              </w:rPr>
            </w:pPr>
            <w:r w:rsidRPr="009A7184">
              <w:rPr>
                <w:szCs w:val="16"/>
              </w:rPr>
              <w:t>4421.90.00</w:t>
            </w:r>
            <w:r w:rsidRPr="009A7184">
              <w:rPr>
                <w:szCs w:val="16"/>
              </w:rPr>
              <w:tab/>
            </w:r>
          </w:p>
        </w:tc>
        <w:tc>
          <w:tcPr>
            <w:tcW w:w="5044" w:type="dxa"/>
            <w:shd w:val="clear" w:color="auto" w:fill="auto"/>
          </w:tcPr>
          <w:p w14:paraId="27CBC337" w14:textId="77777777" w:rsidR="00635155" w:rsidRPr="009A7184" w:rsidRDefault="00635155" w:rsidP="00635155">
            <w:pPr>
              <w:pStyle w:val="ENoteTableText"/>
              <w:rPr>
                <w:szCs w:val="16"/>
              </w:rPr>
            </w:pPr>
            <w:r w:rsidRPr="009A7184">
              <w:rPr>
                <w:szCs w:val="16"/>
              </w:rPr>
              <w:t>rep No 78, 2016</w:t>
            </w:r>
          </w:p>
        </w:tc>
      </w:tr>
      <w:tr w:rsidR="00635155" w:rsidRPr="009A7184" w14:paraId="662BD2C5" w14:textId="77777777" w:rsidTr="001F643F">
        <w:trPr>
          <w:cantSplit/>
        </w:trPr>
        <w:tc>
          <w:tcPr>
            <w:tcW w:w="2044" w:type="dxa"/>
            <w:shd w:val="clear" w:color="auto" w:fill="auto"/>
          </w:tcPr>
          <w:p w14:paraId="399B14DB" w14:textId="77777777" w:rsidR="00635155" w:rsidRPr="009A7184" w:rsidRDefault="00635155" w:rsidP="00635155">
            <w:pPr>
              <w:pStyle w:val="ENoteTableText"/>
              <w:tabs>
                <w:tab w:val="center" w:leader="dot" w:pos="2268"/>
              </w:tabs>
              <w:rPr>
                <w:szCs w:val="16"/>
              </w:rPr>
            </w:pPr>
            <w:r w:rsidRPr="009A7184">
              <w:rPr>
                <w:szCs w:val="16"/>
              </w:rPr>
              <w:t>4421.91.00</w:t>
            </w:r>
            <w:r w:rsidRPr="009A7184">
              <w:rPr>
                <w:szCs w:val="16"/>
              </w:rPr>
              <w:tab/>
            </w:r>
          </w:p>
        </w:tc>
        <w:tc>
          <w:tcPr>
            <w:tcW w:w="5044" w:type="dxa"/>
            <w:shd w:val="clear" w:color="auto" w:fill="auto"/>
          </w:tcPr>
          <w:p w14:paraId="0D7BEC7B" w14:textId="77777777" w:rsidR="00635155" w:rsidRPr="009A7184" w:rsidRDefault="00635155" w:rsidP="00635155">
            <w:pPr>
              <w:pStyle w:val="ENoteTableText"/>
              <w:rPr>
                <w:szCs w:val="16"/>
              </w:rPr>
            </w:pPr>
            <w:r w:rsidRPr="009A7184">
              <w:rPr>
                <w:szCs w:val="16"/>
              </w:rPr>
              <w:t>ad No 78, 2016</w:t>
            </w:r>
          </w:p>
        </w:tc>
      </w:tr>
      <w:tr w:rsidR="00635155" w:rsidRPr="009A7184" w14:paraId="2D13FB95" w14:textId="77777777" w:rsidTr="001F643F">
        <w:trPr>
          <w:cantSplit/>
        </w:trPr>
        <w:tc>
          <w:tcPr>
            <w:tcW w:w="2044" w:type="dxa"/>
            <w:shd w:val="clear" w:color="auto" w:fill="auto"/>
          </w:tcPr>
          <w:p w14:paraId="3A41B039" w14:textId="77777777" w:rsidR="00635155" w:rsidRPr="009A7184" w:rsidRDefault="00635155" w:rsidP="00635155">
            <w:pPr>
              <w:pStyle w:val="ENoteTableText"/>
              <w:tabs>
                <w:tab w:val="center" w:leader="dot" w:pos="2268"/>
              </w:tabs>
              <w:rPr>
                <w:szCs w:val="16"/>
              </w:rPr>
            </w:pPr>
            <w:r w:rsidRPr="009A7184">
              <w:rPr>
                <w:szCs w:val="16"/>
              </w:rPr>
              <w:t>4421.99.00</w:t>
            </w:r>
            <w:r w:rsidRPr="009A7184">
              <w:rPr>
                <w:szCs w:val="16"/>
              </w:rPr>
              <w:tab/>
            </w:r>
          </w:p>
        </w:tc>
        <w:tc>
          <w:tcPr>
            <w:tcW w:w="5044" w:type="dxa"/>
            <w:shd w:val="clear" w:color="auto" w:fill="auto"/>
          </w:tcPr>
          <w:p w14:paraId="051260B0" w14:textId="77777777" w:rsidR="00635155" w:rsidRPr="009A7184" w:rsidRDefault="00635155" w:rsidP="00635155">
            <w:pPr>
              <w:pStyle w:val="ENoteTableText"/>
              <w:rPr>
                <w:szCs w:val="16"/>
              </w:rPr>
            </w:pPr>
            <w:r w:rsidRPr="009A7184">
              <w:rPr>
                <w:szCs w:val="16"/>
              </w:rPr>
              <w:t>ad No 78, 2016</w:t>
            </w:r>
          </w:p>
        </w:tc>
      </w:tr>
      <w:tr w:rsidR="00635155" w:rsidRPr="009A7184" w14:paraId="4D97F2EC" w14:textId="77777777" w:rsidTr="001F643F">
        <w:trPr>
          <w:cantSplit/>
        </w:trPr>
        <w:tc>
          <w:tcPr>
            <w:tcW w:w="2044" w:type="dxa"/>
            <w:shd w:val="clear" w:color="auto" w:fill="auto"/>
          </w:tcPr>
          <w:p w14:paraId="72A74D15" w14:textId="77777777" w:rsidR="00635155" w:rsidRPr="009A7184" w:rsidRDefault="001F50E2" w:rsidP="00635155">
            <w:pPr>
              <w:pStyle w:val="ENoteTableText"/>
              <w:rPr>
                <w:szCs w:val="16"/>
              </w:rPr>
            </w:pPr>
            <w:r>
              <w:rPr>
                <w:b/>
                <w:szCs w:val="16"/>
              </w:rPr>
              <w:t>Chapter 4</w:t>
            </w:r>
            <w:r w:rsidR="00635155" w:rsidRPr="009A7184">
              <w:rPr>
                <w:b/>
                <w:szCs w:val="16"/>
              </w:rPr>
              <w:t>5</w:t>
            </w:r>
          </w:p>
        </w:tc>
        <w:tc>
          <w:tcPr>
            <w:tcW w:w="5044" w:type="dxa"/>
            <w:shd w:val="clear" w:color="auto" w:fill="auto"/>
          </w:tcPr>
          <w:p w14:paraId="1745032F" w14:textId="77777777" w:rsidR="00635155" w:rsidRPr="009A7184" w:rsidRDefault="00635155" w:rsidP="00635155">
            <w:pPr>
              <w:pStyle w:val="ENoteTableText"/>
              <w:rPr>
                <w:szCs w:val="16"/>
              </w:rPr>
            </w:pPr>
          </w:p>
        </w:tc>
      </w:tr>
      <w:tr w:rsidR="00635155" w:rsidRPr="009A7184" w14:paraId="250C5ED7" w14:textId="77777777" w:rsidTr="001F643F">
        <w:trPr>
          <w:cantSplit/>
        </w:trPr>
        <w:tc>
          <w:tcPr>
            <w:tcW w:w="2044" w:type="dxa"/>
            <w:shd w:val="clear" w:color="auto" w:fill="auto"/>
          </w:tcPr>
          <w:p w14:paraId="594F2133" w14:textId="77777777" w:rsidR="00635155" w:rsidRPr="009A7184" w:rsidRDefault="00635155" w:rsidP="00635155">
            <w:pPr>
              <w:pStyle w:val="ENoteTableText"/>
              <w:rPr>
                <w:szCs w:val="16"/>
              </w:rPr>
            </w:pPr>
            <w:r w:rsidRPr="009A7184">
              <w:rPr>
                <w:b/>
                <w:szCs w:val="16"/>
              </w:rPr>
              <w:t>4503</w:t>
            </w:r>
          </w:p>
        </w:tc>
        <w:tc>
          <w:tcPr>
            <w:tcW w:w="5044" w:type="dxa"/>
            <w:shd w:val="clear" w:color="auto" w:fill="auto"/>
          </w:tcPr>
          <w:p w14:paraId="4BB976B8" w14:textId="77777777" w:rsidR="00635155" w:rsidRPr="009A7184" w:rsidRDefault="00635155" w:rsidP="00635155">
            <w:pPr>
              <w:pStyle w:val="ENoteTableText"/>
              <w:rPr>
                <w:szCs w:val="16"/>
              </w:rPr>
            </w:pPr>
          </w:p>
        </w:tc>
      </w:tr>
      <w:tr w:rsidR="00635155" w:rsidRPr="009A7184" w14:paraId="6330AF8F" w14:textId="77777777" w:rsidTr="001F643F">
        <w:trPr>
          <w:cantSplit/>
        </w:trPr>
        <w:tc>
          <w:tcPr>
            <w:tcW w:w="2044" w:type="dxa"/>
            <w:shd w:val="clear" w:color="auto" w:fill="auto"/>
          </w:tcPr>
          <w:p w14:paraId="669F2A75" w14:textId="77777777" w:rsidR="00635155" w:rsidRPr="009A7184" w:rsidRDefault="00635155" w:rsidP="00635155">
            <w:pPr>
              <w:pStyle w:val="ENoteTableText"/>
              <w:tabs>
                <w:tab w:val="center" w:leader="dot" w:pos="2268"/>
              </w:tabs>
              <w:rPr>
                <w:szCs w:val="16"/>
              </w:rPr>
            </w:pPr>
            <w:r w:rsidRPr="009A7184">
              <w:rPr>
                <w:szCs w:val="16"/>
              </w:rPr>
              <w:t>4503.90.00</w:t>
            </w:r>
            <w:r w:rsidRPr="009A7184">
              <w:rPr>
                <w:szCs w:val="16"/>
              </w:rPr>
              <w:tab/>
            </w:r>
          </w:p>
        </w:tc>
        <w:tc>
          <w:tcPr>
            <w:tcW w:w="5044" w:type="dxa"/>
            <w:shd w:val="clear" w:color="auto" w:fill="auto"/>
          </w:tcPr>
          <w:p w14:paraId="032CA7DE" w14:textId="77777777" w:rsidR="00635155" w:rsidRPr="009A7184" w:rsidRDefault="00635155" w:rsidP="00635155">
            <w:pPr>
              <w:pStyle w:val="ENoteTableText"/>
              <w:rPr>
                <w:szCs w:val="16"/>
              </w:rPr>
            </w:pPr>
            <w:r w:rsidRPr="009A7184">
              <w:rPr>
                <w:szCs w:val="16"/>
              </w:rPr>
              <w:t>am. No. 116, 2000</w:t>
            </w:r>
          </w:p>
        </w:tc>
      </w:tr>
      <w:tr w:rsidR="00635155" w:rsidRPr="009A7184" w14:paraId="5FDFE52E" w14:textId="77777777" w:rsidTr="001F643F">
        <w:trPr>
          <w:cantSplit/>
        </w:trPr>
        <w:tc>
          <w:tcPr>
            <w:tcW w:w="2044" w:type="dxa"/>
            <w:shd w:val="clear" w:color="auto" w:fill="auto"/>
          </w:tcPr>
          <w:p w14:paraId="5DCBFED4" w14:textId="77777777" w:rsidR="00635155" w:rsidRPr="009A7184" w:rsidRDefault="001F50E2" w:rsidP="00635155">
            <w:pPr>
              <w:pStyle w:val="ENoteTableText"/>
              <w:rPr>
                <w:szCs w:val="16"/>
              </w:rPr>
            </w:pPr>
            <w:r>
              <w:rPr>
                <w:b/>
                <w:szCs w:val="16"/>
              </w:rPr>
              <w:t>Chapter 4</w:t>
            </w:r>
            <w:r w:rsidR="00635155" w:rsidRPr="009A7184">
              <w:rPr>
                <w:b/>
                <w:szCs w:val="16"/>
              </w:rPr>
              <w:t>6</w:t>
            </w:r>
          </w:p>
        </w:tc>
        <w:tc>
          <w:tcPr>
            <w:tcW w:w="5044" w:type="dxa"/>
            <w:shd w:val="clear" w:color="auto" w:fill="auto"/>
          </w:tcPr>
          <w:p w14:paraId="75FC01D9" w14:textId="77777777" w:rsidR="00635155" w:rsidRPr="009A7184" w:rsidRDefault="00635155" w:rsidP="00635155">
            <w:pPr>
              <w:pStyle w:val="ENoteTableText"/>
              <w:rPr>
                <w:szCs w:val="16"/>
              </w:rPr>
            </w:pPr>
          </w:p>
        </w:tc>
      </w:tr>
      <w:tr w:rsidR="00635155" w:rsidRPr="009A7184" w14:paraId="505A402F" w14:textId="77777777" w:rsidTr="001F643F">
        <w:trPr>
          <w:cantSplit/>
        </w:trPr>
        <w:tc>
          <w:tcPr>
            <w:tcW w:w="2044" w:type="dxa"/>
            <w:shd w:val="clear" w:color="auto" w:fill="auto"/>
          </w:tcPr>
          <w:p w14:paraId="2B67FF96" w14:textId="77777777" w:rsidR="00635155" w:rsidRPr="009A7184" w:rsidRDefault="00635155" w:rsidP="00635155">
            <w:pPr>
              <w:pStyle w:val="ENoteTableText"/>
              <w:tabs>
                <w:tab w:val="center" w:leader="dot" w:pos="2268"/>
              </w:tabs>
              <w:rPr>
                <w:szCs w:val="16"/>
              </w:rPr>
            </w:pPr>
            <w:r w:rsidRPr="009A7184">
              <w:rPr>
                <w:szCs w:val="16"/>
              </w:rPr>
              <w:t>Note 1 to Chapt. 46</w:t>
            </w:r>
            <w:r w:rsidRPr="009A7184">
              <w:rPr>
                <w:szCs w:val="16"/>
              </w:rPr>
              <w:tab/>
            </w:r>
          </w:p>
        </w:tc>
        <w:tc>
          <w:tcPr>
            <w:tcW w:w="5044" w:type="dxa"/>
            <w:shd w:val="clear" w:color="auto" w:fill="auto"/>
          </w:tcPr>
          <w:p w14:paraId="4FC4EA38" w14:textId="77777777" w:rsidR="00635155" w:rsidRPr="009A7184" w:rsidRDefault="00635155" w:rsidP="00635155">
            <w:pPr>
              <w:pStyle w:val="ENoteTableText"/>
              <w:rPr>
                <w:szCs w:val="16"/>
              </w:rPr>
            </w:pPr>
            <w:r w:rsidRPr="009A7184">
              <w:rPr>
                <w:szCs w:val="16"/>
              </w:rPr>
              <w:t>am. No. 118, 2006</w:t>
            </w:r>
          </w:p>
        </w:tc>
      </w:tr>
      <w:tr w:rsidR="00635155" w:rsidRPr="009A7184" w14:paraId="04D23486" w14:textId="77777777" w:rsidTr="001F643F">
        <w:trPr>
          <w:cantSplit/>
        </w:trPr>
        <w:tc>
          <w:tcPr>
            <w:tcW w:w="2044" w:type="dxa"/>
            <w:shd w:val="clear" w:color="auto" w:fill="auto"/>
          </w:tcPr>
          <w:p w14:paraId="315D1CBF" w14:textId="77777777" w:rsidR="00635155" w:rsidRPr="009A7184" w:rsidRDefault="00635155" w:rsidP="00635155">
            <w:pPr>
              <w:pStyle w:val="ENoteTableText"/>
              <w:tabs>
                <w:tab w:val="center" w:leader="dot" w:pos="2268"/>
              </w:tabs>
              <w:rPr>
                <w:szCs w:val="16"/>
              </w:rPr>
            </w:pPr>
            <w:r>
              <w:rPr>
                <w:szCs w:val="16"/>
              </w:rPr>
              <w:t xml:space="preserve">Note 2 to </w:t>
            </w:r>
            <w:r w:rsidR="001F50E2">
              <w:rPr>
                <w:szCs w:val="16"/>
              </w:rPr>
              <w:t>Chapter 4</w:t>
            </w:r>
            <w:r>
              <w:rPr>
                <w:szCs w:val="16"/>
              </w:rPr>
              <w:t>6</w:t>
            </w:r>
            <w:r>
              <w:rPr>
                <w:szCs w:val="16"/>
              </w:rPr>
              <w:tab/>
            </w:r>
          </w:p>
        </w:tc>
        <w:tc>
          <w:tcPr>
            <w:tcW w:w="5044" w:type="dxa"/>
            <w:shd w:val="clear" w:color="auto" w:fill="auto"/>
          </w:tcPr>
          <w:p w14:paraId="5C24A4C6"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5347CD6" w14:textId="77777777" w:rsidTr="001F643F">
        <w:trPr>
          <w:cantSplit/>
        </w:trPr>
        <w:tc>
          <w:tcPr>
            <w:tcW w:w="2044" w:type="dxa"/>
            <w:shd w:val="clear" w:color="auto" w:fill="auto"/>
          </w:tcPr>
          <w:p w14:paraId="0F359E12" w14:textId="77777777" w:rsidR="00635155" w:rsidRPr="009A7184" w:rsidRDefault="00635155" w:rsidP="00635155">
            <w:pPr>
              <w:pStyle w:val="ENoteTableText"/>
              <w:rPr>
                <w:szCs w:val="16"/>
              </w:rPr>
            </w:pPr>
            <w:r w:rsidRPr="009A7184">
              <w:rPr>
                <w:b/>
                <w:szCs w:val="16"/>
              </w:rPr>
              <w:t>4601</w:t>
            </w:r>
          </w:p>
        </w:tc>
        <w:tc>
          <w:tcPr>
            <w:tcW w:w="5044" w:type="dxa"/>
            <w:shd w:val="clear" w:color="auto" w:fill="auto"/>
          </w:tcPr>
          <w:p w14:paraId="16FDE485" w14:textId="77777777" w:rsidR="00635155" w:rsidRPr="009A7184" w:rsidRDefault="00635155" w:rsidP="00635155">
            <w:pPr>
              <w:pStyle w:val="ENoteTableText"/>
              <w:rPr>
                <w:szCs w:val="16"/>
              </w:rPr>
            </w:pPr>
          </w:p>
        </w:tc>
      </w:tr>
      <w:tr w:rsidR="00635155" w:rsidRPr="009A7184" w14:paraId="5C9093A0" w14:textId="77777777" w:rsidTr="001F643F">
        <w:trPr>
          <w:cantSplit/>
        </w:trPr>
        <w:tc>
          <w:tcPr>
            <w:tcW w:w="2044" w:type="dxa"/>
            <w:shd w:val="clear" w:color="auto" w:fill="auto"/>
          </w:tcPr>
          <w:p w14:paraId="69A5F242" w14:textId="77777777" w:rsidR="00635155" w:rsidRPr="009A7184" w:rsidRDefault="00635155" w:rsidP="00635155">
            <w:pPr>
              <w:pStyle w:val="ENoteTableText"/>
              <w:tabs>
                <w:tab w:val="center" w:leader="dot" w:pos="2268"/>
              </w:tabs>
              <w:rPr>
                <w:szCs w:val="16"/>
              </w:rPr>
            </w:pPr>
            <w:r w:rsidRPr="009A7184">
              <w:rPr>
                <w:szCs w:val="16"/>
              </w:rPr>
              <w:t>4601.10.00</w:t>
            </w:r>
            <w:r w:rsidRPr="009A7184">
              <w:rPr>
                <w:szCs w:val="16"/>
              </w:rPr>
              <w:tab/>
            </w:r>
          </w:p>
        </w:tc>
        <w:tc>
          <w:tcPr>
            <w:tcW w:w="5044" w:type="dxa"/>
            <w:shd w:val="clear" w:color="auto" w:fill="auto"/>
          </w:tcPr>
          <w:p w14:paraId="1E4BC9FC" w14:textId="77777777" w:rsidR="00635155" w:rsidRPr="009A7184" w:rsidRDefault="00635155" w:rsidP="00635155">
            <w:pPr>
              <w:pStyle w:val="ENoteTableText"/>
              <w:rPr>
                <w:szCs w:val="16"/>
              </w:rPr>
            </w:pPr>
            <w:r w:rsidRPr="009A7184">
              <w:rPr>
                <w:szCs w:val="16"/>
              </w:rPr>
              <w:t>rep. No. 120, 2001</w:t>
            </w:r>
          </w:p>
        </w:tc>
      </w:tr>
      <w:tr w:rsidR="00635155" w:rsidRPr="009A7184" w14:paraId="15BD0797" w14:textId="77777777" w:rsidTr="001F643F">
        <w:trPr>
          <w:cantSplit/>
        </w:trPr>
        <w:tc>
          <w:tcPr>
            <w:tcW w:w="2044" w:type="dxa"/>
            <w:shd w:val="clear" w:color="auto" w:fill="auto"/>
          </w:tcPr>
          <w:p w14:paraId="317C3B1D" w14:textId="77777777" w:rsidR="00635155" w:rsidRPr="009A7184" w:rsidRDefault="00635155" w:rsidP="00635155">
            <w:pPr>
              <w:pStyle w:val="ENoteTableText"/>
              <w:tabs>
                <w:tab w:val="center" w:leader="dot" w:pos="2268"/>
              </w:tabs>
              <w:rPr>
                <w:szCs w:val="16"/>
              </w:rPr>
            </w:pPr>
            <w:r w:rsidRPr="009A7184">
              <w:rPr>
                <w:szCs w:val="16"/>
              </w:rPr>
              <w:t>4601.2</w:t>
            </w:r>
            <w:r w:rsidRPr="009A7184">
              <w:rPr>
                <w:szCs w:val="16"/>
              </w:rPr>
              <w:tab/>
            </w:r>
          </w:p>
        </w:tc>
        <w:tc>
          <w:tcPr>
            <w:tcW w:w="5044" w:type="dxa"/>
            <w:shd w:val="clear" w:color="auto" w:fill="auto"/>
          </w:tcPr>
          <w:p w14:paraId="05F4A726" w14:textId="77777777" w:rsidR="00635155" w:rsidRPr="009A7184" w:rsidRDefault="00635155" w:rsidP="00635155">
            <w:pPr>
              <w:pStyle w:val="ENoteTableText"/>
              <w:rPr>
                <w:szCs w:val="16"/>
              </w:rPr>
            </w:pPr>
            <w:r w:rsidRPr="009A7184">
              <w:rPr>
                <w:szCs w:val="16"/>
              </w:rPr>
              <w:t>ad. No. 118, 2006</w:t>
            </w:r>
          </w:p>
        </w:tc>
      </w:tr>
      <w:tr w:rsidR="00635155" w:rsidRPr="009A7184" w14:paraId="445A757C" w14:textId="77777777" w:rsidTr="001F643F">
        <w:trPr>
          <w:cantSplit/>
        </w:trPr>
        <w:tc>
          <w:tcPr>
            <w:tcW w:w="2044" w:type="dxa"/>
            <w:shd w:val="clear" w:color="auto" w:fill="auto"/>
          </w:tcPr>
          <w:p w14:paraId="0FD8FAD5" w14:textId="77777777" w:rsidR="00635155" w:rsidRPr="009A7184" w:rsidRDefault="00635155" w:rsidP="00635155">
            <w:pPr>
              <w:pStyle w:val="ENoteTableText"/>
              <w:tabs>
                <w:tab w:val="center" w:leader="dot" w:pos="2268"/>
              </w:tabs>
              <w:rPr>
                <w:szCs w:val="16"/>
              </w:rPr>
            </w:pPr>
            <w:r w:rsidRPr="009A7184">
              <w:rPr>
                <w:szCs w:val="16"/>
              </w:rPr>
              <w:t>4601.20.00</w:t>
            </w:r>
            <w:r w:rsidRPr="009A7184">
              <w:rPr>
                <w:szCs w:val="16"/>
              </w:rPr>
              <w:tab/>
            </w:r>
          </w:p>
        </w:tc>
        <w:tc>
          <w:tcPr>
            <w:tcW w:w="5044" w:type="dxa"/>
            <w:shd w:val="clear" w:color="auto" w:fill="auto"/>
          </w:tcPr>
          <w:p w14:paraId="121B8217" w14:textId="77777777" w:rsidR="00635155" w:rsidRPr="009A7184" w:rsidRDefault="00635155" w:rsidP="00635155">
            <w:pPr>
              <w:pStyle w:val="ENoteTableText"/>
              <w:rPr>
                <w:szCs w:val="16"/>
              </w:rPr>
            </w:pPr>
            <w:r w:rsidRPr="009A7184">
              <w:rPr>
                <w:szCs w:val="16"/>
              </w:rPr>
              <w:t>rep. No. 118, 2006</w:t>
            </w:r>
          </w:p>
        </w:tc>
      </w:tr>
      <w:tr w:rsidR="00635155" w:rsidRPr="009A7184" w14:paraId="78850D5B" w14:textId="77777777" w:rsidTr="001F643F">
        <w:trPr>
          <w:cantSplit/>
        </w:trPr>
        <w:tc>
          <w:tcPr>
            <w:tcW w:w="2044" w:type="dxa"/>
            <w:shd w:val="clear" w:color="auto" w:fill="auto"/>
          </w:tcPr>
          <w:p w14:paraId="5D59FAAD" w14:textId="77777777" w:rsidR="00635155" w:rsidRPr="009A7184" w:rsidRDefault="00635155" w:rsidP="00635155">
            <w:pPr>
              <w:pStyle w:val="ENoteTableText"/>
              <w:tabs>
                <w:tab w:val="center" w:leader="dot" w:pos="2268"/>
              </w:tabs>
              <w:rPr>
                <w:szCs w:val="16"/>
              </w:rPr>
            </w:pPr>
            <w:r w:rsidRPr="009A7184">
              <w:rPr>
                <w:szCs w:val="16"/>
              </w:rPr>
              <w:t>4601.21.00</w:t>
            </w:r>
            <w:r w:rsidRPr="009A7184">
              <w:rPr>
                <w:szCs w:val="16"/>
              </w:rPr>
              <w:tab/>
            </w:r>
          </w:p>
        </w:tc>
        <w:tc>
          <w:tcPr>
            <w:tcW w:w="5044" w:type="dxa"/>
            <w:shd w:val="clear" w:color="auto" w:fill="auto"/>
          </w:tcPr>
          <w:p w14:paraId="5FF29683" w14:textId="77777777" w:rsidR="00635155" w:rsidRPr="009A7184" w:rsidRDefault="00635155" w:rsidP="00635155">
            <w:pPr>
              <w:pStyle w:val="ENoteTableText"/>
              <w:rPr>
                <w:szCs w:val="16"/>
              </w:rPr>
            </w:pPr>
            <w:r w:rsidRPr="009A7184">
              <w:rPr>
                <w:szCs w:val="16"/>
              </w:rPr>
              <w:t>ad. No. 118, 2006</w:t>
            </w:r>
          </w:p>
        </w:tc>
      </w:tr>
      <w:tr w:rsidR="00635155" w:rsidRPr="009A7184" w14:paraId="3E9960AF" w14:textId="77777777" w:rsidTr="001F643F">
        <w:trPr>
          <w:cantSplit/>
        </w:trPr>
        <w:tc>
          <w:tcPr>
            <w:tcW w:w="2044" w:type="dxa"/>
            <w:shd w:val="clear" w:color="auto" w:fill="auto"/>
          </w:tcPr>
          <w:p w14:paraId="235E603C" w14:textId="77777777" w:rsidR="00635155" w:rsidRPr="009A7184" w:rsidRDefault="00635155" w:rsidP="00635155">
            <w:pPr>
              <w:pStyle w:val="ENoteTableText"/>
              <w:tabs>
                <w:tab w:val="center" w:leader="dot" w:pos="2268"/>
              </w:tabs>
              <w:rPr>
                <w:szCs w:val="16"/>
              </w:rPr>
            </w:pPr>
            <w:r w:rsidRPr="009A7184">
              <w:rPr>
                <w:szCs w:val="16"/>
              </w:rPr>
              <w:t>4601.22.00</w:t>
            </w:r>
            <w:r w:rsidRPr="009A7184">
              <w:rPr>
                <w:szCs w:val="16"/>
              </w:rPr>
              <w:tab/>
            </w:r>
          </w:p>
        </w:tc>
        <w:tc>
          <w:tcPr>
            <w:tcW w:w="5044" w:type="dxa"/>
            <w:shd w:val="clear" w:color="auto" w:fill="auto"/>
          </w:tcPr>
          <w:p w14:paraId="769EA128" w14:textId="77777777" w:rsidR="00635155" w:rsidRPr="009A7184" w:rsidRDefault="00635155" w:rsidP="00635155">
            <w:pPr>
              <w:pStyle w:val="ENoteTableText"/>
              <w:rPr>
                <w:szCs w:val="16"/>
              </w:rPr>
            </w:pPr>
            <w:r w:rsidRPr="009A7184">
              <w:rPr>
                <w:szCs w:val="16"/>
              </w:rPr>
              <w:t>ad. No. 118, 2006</w:t>
            </w:r>
          </w:p>
        </w:tc>
      </w:tr>
      <w:tr w:rsidR="00635155" w:rsidRPr="009A7184" w14:paraId="79BB40DA" w14:textId="77777777" w:rsidTr="001F643F">
        <w:trPr>
          <w:cantSplit/>
        </w:trPr>
        <w:tc>
          <w:tcPr>
            <w:tcW w:w="2044" w:type="dxa"/>
            <w:shd w:val="clear" w:color="auto" w:fill="auto"/>
          </w:tcPr>
          <w:p w14:paraId="1D1EFBCF" w14:textId="77777777" w:rsidR="00635155" w:rsidRPr="009A7184" w:rsidRDefault="00635155" w:rsidP="00635155">
            <w:pPr>
              <w:pStyle w:val="ENoteTableText"/>
              <w:tabs>
                <w:tab w:val="center" w:leader="dot" w:pos="2268"/>
              </w:tabs>
              <w:rPr>
                <w:szCs w:val="16"/>
              </w:rPr>
            </w:pPr>
            <w:r w:rsidRPr="009A7184">
              <w:rPr>
                <w:szCs w:val="16"/>
              </w:rPr>
              <w:t>4601.29.00</w:t>
            </w:r>
            <w:r w:rsidRPr="009A7184">
              <w:rPr>
                <w:szCs w:val="16"/>
              </w:rPr>
              <w:tab/>
            </w:r>
          </w:p>
        </w:tc>
        <w:tc>
          <w:tcPr>
            <w:tcW w:w="5044" w:type="dxa"/>
            <w:shd w:val="clear" w:color="auto" w:fill="auto"/>
          </w:tcPr>
          <w:p w14:paraId="48AEECB2" w14:textId="77777777" w:rsidR="00635155" w:rsidRPr="009A7184" w:rsidRDefault="00635155" w:rsidP="00635155">
            <w:pPr>
              <w:pStyle w:val="ENoteTableText"/>
              <w:rPr>
                <w:szCs w:val="16"/>
              </w:rPr>
            </w:pPr>
            <w:r w:rsidRPr="009A7184">
              <w:rPr>
                <w:szCs w:val="16"/>
              </w:rPr>
              <w:t>ad. No. 118, 2006</w:t>
            </w:r>
          </w:p>
        </w:tc>
      </w:tr>
      <w:tr w:rsidR="00635155" w:rsidRPr="009A7184" w14:paraId="168E6BA9" w14:textId="77777777" w:rsidTr="001F643F">
        <w:trPr>
          <w:cantSplit/>
        </w:trPr>
        <w:tc>
          <w:tcPr>
            <w:tcW w:w="2044" w:type="dxa"/>
            <w:shd w:val="clear" w:color="auto" w:fill="auto"/>
          </w:tcPr>
          <w:p w14:paraId="1FB3E362" w14:textId="77777777" w:rsidR="00635155" w:rsidRPr="009A7184" w:rsidRDefault="00635155" w:rsidP="00635155">
            <w:pPr>
              <w:pStyle w:val="ENoteTableText"/>
              <w:tabs>
                <w:tab w:val="center" w:leader="dot" w:pos="2268"/>
              </w:tabs>
              <w:rPr>
                <w:szCs w:val="16"/>
              </w:rPr>
            </w:pPr>
            <w:r w:rsidRPr="009A7184">
              <w:rPr>
                <w:szCs w:val="16"/>
              </w:rPr>
              <w:t>4601.91.00</w:t>
            </w:r>
            <w:r w:rsidRPr="009A7184">
              <w:rPr>
                <w:szCs w:val="16"/>
              </w:rPr>
              <w:tab/>
            </w:r>
          </w:p>
        </w:tc>
        <w:tc>
          <w:tcPr>
            <w:tcW w:w="5044" w:type="dxa"/>
            <w:shd w:val="clear" w:color="auto" w:fill="auto"/>
          </w:tcPr>
          <w:p w14:paraId="5326E790" w14:textId="77777777" w:rsidR="00635155" w:rsidRPr="009A7184" w:rsidRDefault="00635155" w:rsidP="00635155">
            <w:pPr>
              <w:pStyle w:val="ENoteTableText"/>
              <w:rPr>
                <w:szCs w:val="16"/>
              </w:rPr>
            </w:pPr>
            <w:r w:rsidRPr="009A7184">
              <w:rPr>
                <w:szCs w:val="16"/>
              </w:rPr>
              <w:t>rep. No. 118, 2006</w:t>
            </w:r>
          </w:p>
        </w:tc>
      </w:tr>
      <w:tr w:rsidR="00635155" w:rsidRPr="009A7184" w14:paraId="7A61D371" w14:textId="77777777" w:rsidTr="001F643F">
        <w:trPr>
          <w:cantSplit/>
        </w:trPr>
        <w:tc>
          <w:tcPr>
            <w:tcW w:w="2044" w:type="dxa"/>
            <w:shd w:val="clear" w:color="auto" w:fill="auto"/>
          </w:tcPr>
          <w:p w14:paraId="70C4FEE5" w14:textId="77777777" w:rsidR="00635155" w:rsidRPr="009A7184" w:rsidRDefault="00635155" w:rsidP="00635155">
            <w:pPr>
              <w:pStyle w:val="ENoteTableText"/>
              <w:tabs>
                <w:tab w:val="center" w:leader="dot" w:pos="2268"/>
              </w:tabs>
              <w:rPr>
                <w:szCs w:val="16"/>
              </w:rPr>
            </w:pPr>
            <w:r w:rsidRPr="009A7184">
              <w:rPr>
                <w:szCs w:val="16"/>
              </w:rPr>
              <w:t>4601.92.00</w:t>
            </w:r>
            <w:r w:rsidRPr="009A7184">
              <w:rPr>
                <w:szCs w:val="16"/>
              </w:rPr>
              <w:tab/>
            </w:r>
          </w:p>
        </w:tc>
        <w:tc>
          <w:tcPr>
            <w:tcW w:w="5044" w:type="dxa"/>
            <w:shd w:val="clear" w:color="auto" w:fill="auto"/>
          </w:tcPr>
          <w:p w14:paraId="5073827D" w14:textId="77777777" w:rsidR="00635155" w:rsidRPr="009A7184" w:rsidRDefault="00635155" w:rsidP="00635155">
            <w:pPr>
              <w:pStyle w:val="ENoteTableText"/>
              <w:rPr>
                <w:szCs w:val="16"/>
              </w:rPr>
            </w:pPr>
            <w:r w:rsidRPr="009A7184">
              <w:rPr>
                <w:szCs w:val="16"/>
              </w:rPr>
              <w:t>ad. No. 118, 2006</w:t>
            </w:r>
          </w:p>
        </w:tc>
      </w:tr>
      <w:tr w:rsidR="00635155" w:rsidRPr="009A7184" w14:paraId="2E7792F3" w14:textId="77777777" w:rsidTr="001F643F">
        <w:trPr>
          <w:cantSplit/>
        </w:trPr>
        <w:tc>
          <w:tcPr>
            <w:tcW w:w="2044" w:type="dxa"/>
            <w:shd w:val="clear" w:color="auto" w:fill="auto"/>
          </w:tcPr>
          <w:p w14:paraId="15F994AF" w14:textId="77777777" w:rsidR="00635155" w:rsidRPr="009A7184" w:rsidRDefault="00635155" w:rsidP="00635155">
            <w:pPr>
              <w:pStyle w:val="ENoteTableText"/>
              <w:tabs>
                <w:tab w:val="center" w:leader="dot" w:pos="2268"/>
              </w:tabs>
              <w:rPr>
                <w:szCs w:val="16"/>
              </w:rPr>
            </w:pPr>
            <w:r w:rsidRPr="009A7184">
              <w:rPr>
                <w:szCs w:val="16"/>
              </w:rPr>
              <w:t>4601.93.00</w:t>
            </w:r>
            <w:r w:rsidRPr="009A7184">
              <w:rPr>
                <w:szCs w:val="16"/>
              </w:rPr>
              <w:tab/>
            </w:r>
          </w:p>
        </w:tc>
        <w:tc>
          <w:tcPr>
            <w:tcW w:w="5044" w:type="dxa"/>
            <w:shd w:val="clear" w:color="auto" w:fill="auto"/>
          </w:tcPr>
          <w:p w14:paraId="22C9B027" w14:textId="77777777" w:rsidR="00635155" w:rsidRPr="009A7184" w:rsidRDefault="00635155" w:rsidP="00635155">
            <w:pPr>
              <w:pStyle w:val="ENoteTableText"/>
              <w:rPr>
                <w:szCs w:val="16"/>
              </w:rPr>
            </w:pPr>
            <w:r w:rsidRPr="009A7184">
              <w:rPr>
                <w:szCs w:val="16"/>
              </w:rPr>
              <w:t>ad. No. 118, 2006</w:t>
            </w:r>
          </w:p>
        </w:tc>
      </w:tr>
      <w:tr w:rsidR="00635155" w:rsidRPr="009A7184" w14:paraId="3DCFFCE2" w14:textId="77777777" w:rsidTr="001F643F">
        <w:trPr>
          <w:cantSplit/>
        </w:trPr>
        <w:tc>
          <w:tcPr>
            <w:tcW w:w="2044" w:type="dxa"/>
            <w:shd w:val="clear" w:color="auto" w:fill="auto"/>
          </w:tcPr>
          <w:p w14:paraId="3C4D3265" w14:textId="77777777" w:rsidR="00635155" w:rsidRPr="009A7184" w:rsidRDefault="00635155" w:rsidP="00635155">
            <w:pPr>
              <w:pStyle w:val="ENoteTableText"/>
              <w:tabs>
                <w:tab w:val="center" w:leader="dot" w:pos="2268"/>
              </w:tabs>
              <w:rPr>
                <w:szCs w:val="16"/>
              </w:rPr>
            </w:pPr>
            <w:r w:rsidRPr="009A7184">
              <w:rPr>
                <w:szCs w:val="16"/>
              </w:rPr>
              <w:t>4601.94.00</w:t>
            </w:r>
            <w:r w:rsidRPr="009A7184">
              <w:rPr>
                <w:szCs w:val="16"/>
              </w:rPr>
              <w:tab/>
            </w:r>
          </w:p>
        </w:tc>
        <w:tc>
          <w:tcPr>
            <w:tcW w:w="5044" w:type="dxa"/>
            <w:shd w:val="clear" w:color="auto" w:fill="auto"/>
          </w:tcPr>
          <w:p w14:paraId="7893166B" w14:textId="77777777" w:rsidR="00635155" w:rsidRPr="009A7184" w:rsidRDefault="00635155" w:rsidP="00635155">
            <w:pPr>
              <w:pStyle w:val="ENoteTableText"/>
              <w:rPr>
                <w:szCs w:val="16"/>
              </w:rPr>
            </w:pPr>
            <w:r w:rsidRPr="009A7184">
              <w:rPr>
                <w:szCs w:val="16"/>
              </w:rPr>
              <w:t>ad. No. 118, 2006</w:t>
            </w:r>
          </w:p>
        </w:tc>
      </w:tr>
      <w:tr w:rsidR="00635155" w:rsidRPr="009A7184" w14:paraId="7729056F" w14:textId="77777777" w:rsidTr="001F643F">
        <w:trPr>
          <w:cantSplit/>
        </w:trPr>
        <w:tc>
          <w:tcPr>
            <w:tcW w:w="2044" w:type="dxa"/>
            <w:shd w:val="clear" w:color="auto" w:fill="auto"/>
          </w:tcPr>
          <w:p w14:paraId="6F25473C" w14:textId="77777777" w:rsidR="00635155" w:rsidRPr="009A7184" w:rsidRDefault="00635155" w:rsidP="00635155">
            <w:pPr>
              <w:pStyle w:val="ENoteTableText"/>
              <w:tabs>
                <w:tab w:val="center" w:leader="dot" w:pos="2268"/>
              </w:tabs>
              <w:rPr>
                <w:szCs w:val="16"/>
              </w:rPr>
            </w:pPr>
            <w:r w:rsidRPr="009A7184">
              <w:rPr>
                <w:szCs w:val="16"/>
              </w:rPr>
              <w:t>4602.1</w:t>
            </w:r>
            <w:r w:rsidRPr="009A7184">
              <w:rPr>
                <w:szCs w:val="16"/>
              </w:rPr>
              <w:tab/>
            </w:r>
          </w:p>
        </w:tc>
        <w:tc>
          <w:tcPr>
            <w:tcW w:w="5044" w:type="dxa"/>
            <w:shd w:val="clear" w:color="auto" w:fill="auto"/>
          </w:tcPr>
          <w:p w14:paraId="042AC089" w14:textId="77777777" w:rsidR="00635155" w:rsidRPr="009A7184" w:rsidRDefault="00635155" w:rsidP="00635155">
            <w:pPr>
              <w:pStyle w:val="ENoteTableText"/>
              <w:rPr>
                <w:szCs w:val="16"/>
              </w:rPr>
            </w:pPr>
            <w:r w:rsidRPr="009A7184">
              <w:rPr>
                <w:szCs w:val="16"/>
              </w:rPr>
              <w:t>ad. No. 118, 2006</w:t>
            </w:r>
          </w:p>
        </w:tc>
      </w:tr>
      <w:tr w:rsidR="00635155" w:rsidRPr="009A7184" w14:paraId="77C0B738" w14:textId="77777777" w:rsidTr="001F643F">
        <w:trPr>
          <w:cantSplit/>
        </w:trPr>
        <w:tc>
          <w:tcPr>
            <w:tcW w:w="2044" w:type="dxa"/>
            <w:shd w:val="clear" w:color="auto" w:fill="auto"/>
          </w:tcPr>
          <w:p w14:paraId="7BC25FF8" w14:textId="77777777" w:rsidR="00635155" w:rsidRPr="009A7184" w:rsidRDefault="00635155" w:rsidP="00635155">
            <w:pPr>
              <w:pStyle w:val="ENoteTableText"/>
              <w:tabs>
                <w:tab w:val="center" w:leader="dot" w:pos="2268"/>
              </w:tabs>
              <w:rPr>
                <w:szCs w:val="16"/>
              </w:rPr>
            </w:pPr>
            <w:r w:rsidRPr="009A7184">
              <w:rPr>
                <w:szCs w:val="16"/>
              </w:rPr>
              <w:t>4602.10.00</w:t>
            </w:r>
            <w:r w:rsidRPr="009A7184">
              <w:rPr>
                <w:szCs w:val="16"/>
              </w:rPr>
              <w:tab/>
            </w:r>
          </w:p>
        </w:tc>
        <w:tc>
          <w:tcPr>
            <w:tcW w:w="5044" w:type="dxa"/>
            <w:shd w:val="clear" w:color="auto" w:fill="auto"/>
          </w:tcPr>
          <w:p w14:paraId="6AE8959E" w14:textId="77777777" w:rsidR="00635155" w:rsidRPr="009A7184" w:rsidRDefault="00635155" w:rsidP="00635155">
            <w:pPr>
              <w:pStyle w:val="ENoteTableText"/>
              <w:rPr>
                <w:szCs w:val="16"/>
              </w:rPr>
            </w:pPr>
            <w:r w:rsidRPr="009A7184">
              <w:rPr>
                <w:szCs w:val="16"/>
              </w:rPr>
              <w:t>rep. No. 118, 2006</w:t>
            </w:r>
          </w:p>
        </w:tc>
      </w:tr>
      <w:tr w:rsidR="00635155" w:rsidRPr="009A7184" w14:paraId="388F1F1B" w14:textId="77777777" w:rsidTr="001F643F">
        <w:trPr>
          <w:cantSplit/>
        </w:trPr>
        <w:tc>
          <w:tcPr>
            <w:tcW w:w="2044" w:type="dxa"/>
            <w:shd w:val="clear" w:color="auto" w:fill="auto"/>
          </w:tcPr>
          <w:p w14:paraId="3741E40B" w14:textId="77777777" w:rsidR="00635155" w:rsidRPr="009A7184" w:rsidRDefault="00635155" w:rsidP="00635155">
            <w:pPr>
              <w:pStyle w:val="ENoteTableText"/>
              <w:tabs>
                <w:tab w:val="center" w:leader="dot" w:pos="2268"/>
              </w:tabs>
              <w:rPr>
                <w:szCs w:val="16"/>
              </w:rPr>
            </w:pPr>
            <w:r w:rsidRPr="009A7184">
              <w:rPr>
                <w:szCs w:val="16"/>
              </w:rPr>
              <w:t>4602.11.00</w:t>
            </w:r>
            <w:r w:rsidRPr="009A7184">
              <w:rPr>
                <w:szCs w:val="16"/>
              </w:rPr>
              <w:tab/>
            </w:r>
          </w:p>
        </w:tc>
        <w:tc>
          <w:tcPr>
            <w:tcW w:w="5044" w:type="dxa"/>
            <w:shd w:val="clear" w:color="auto" w:fill="auto"/>
          </w:tcPr>
          <w:p w14:paraId="75D647D8" w14:textId="77777777" w:rsidR="00635155" w:rsidRPr="009A7184" w:rsidRDefault="00635155" w:rsidP="00635155">
            <w:pPr>
              <w:pStyle w:val="ENoteTableText"/>
              <w:rPr>
                <w:szCs w:val="16"/>
              </w:rPr>
            </w:pPr>
            <w:r w:rsidRPr="009A7184">
              <w:rPr>
                <w:szCs w:val="16"/>
              </w:rPr>
              <w:t>ad. No. 118, 2006</w:t>
            </w:r>
          </w:p>
        </w:tc>
      </w:tr>
      <w:tr w:rsidR="00635155" w:rsidRPr="009A7184" w14:paraId="3DD01327" w14:textId="77777777" w:rsidTr="001F643F">
        <w:trPr>
          <w:cantSplit/>
        </w:trPr>
        <w:tc>
          <w:tcPr>
            <w:tcW w:w="2044" w:type="dxa"/>
            <w:shd w:val="clear" w:color="auto" w:fill="auto"/>
          </w:tcPr>
          <w:p w14:paraId="65A92F8A" w14:textId="77777777" w:rsidR="00635155" w:rsidRPr="009A7184" w:rsidRDefault="00635155" w:rsidP="00635155">
            <w:pPr>
              <w:pStyle w:val="ENoteTableText"/>
              <w:tabs>
                <w:tab w:val="center" w:leader="dot" w:pos="2268"/>
              </w:tabs>
              <w:rPr>
                <w:szCs w:val="16"/>
              </w:rPr>
            </w:pPr>
            <w:r w:rsidRPr="009A7184">
              <w:rPr>
                <w:szCs w:val="16"/>
              </w:rPr>
              <w:t>4602.12.00</w:t>
            </w:r>
            <w:r w:rsidRPr="009A7184">
              <w:rPr>
                <w:szCs w:val="16"/>
              </w:rPr>
              <w:tab/>
            </w:r>
          </w:p>
        </w:tc>
        <w:tc>
          <w:tcPr>
            <w:tcW w:w="5044" w:type="dxa"/>
            <w:shd w:val="clear" w:color="auto" w:fill="auto"/>
          </w:tcPr>
          <w:p w14:paraId="2691AE15" w14:textId="77777777" w:rsidR="00635155" w:rsidRPr="009A7184" w:rsidRDefault="00635155" w:rsidP="00635155">
            <w:pPr>
              <w:pStyle w:val="ENoteTableText"/>
              <w:rPr>
                <w:szCs w:val="16"/>
              </w:rPr>
            </w:pPr>
            <w:r w:rsidRPr="009A7184">
              <w:rPr>
                <w:szCs w:val="16"/>
              </w:rPr>
              <w:t>ad. No. 118, 2006</w:t>
            </w:r>
          </w:p>
        </w:tc>
      </w:tr>
      <w:tr w:rsidR="00635155" w:rsidRPr="009A7184" w14:paraId="00648A28" w14:textId="77777777" w:rsidTr="001F643F">
        <w:trPr>
          <w:cantSplit/>
        </w:trPr>
        <w:tc>
          <w:tcPr>
            <w:tcW w:w="2044" w:type="dxa"/>
            <w:shd w:val="clear" w:color="auto" w:fill="auto"/>
          </w:tcPr>
          <w:p w14:paraId="727B897E" w14:textId="77777777" w:rsidR="00635155" w:rsidRPr="009A7184" w:rsidRDefault="00635155" w:rsidP="00635155">
            <w:pPr>
              <w:pStyle w:val="ENoteTableText"/>
              <w:tabs>
                <w:tab w:val="center" w:leader="dot" w:pos="2268"/>
              </w:tabs>
              <w:rPr>
                <w:szCs w:val="16"/>
              </w:rPr>
            </w:pPr>
            <w:r w:rsidRPr="009A7184">
              <w:rPr>
                <w:szCs w:val="16"/>
              </w:rPr>
              <w:t>4602.19.00</w:t>
            </w:r>
            <w:r w:rsidRPr="009A7184">
              <w:rPr>
                <w:szCs w:val="16"/>
              </w:rPr>
              <w:tab/>
            </w:r>
          </w:p>
        </w:tc>
        <w:tc>
          <w:tcPr>
            <w:tcW w:w="5044" w:type="dxa"/>
            <w:shd w:val="clear" w:color="auto" w:fill="auto"/>
          </w:tcPr>
          <w:p w14:paraId="0856AE2C" w14:textId="77777777" w:rsidR="00635155" w:rsidRPr="009A7184" w:rsidRDefault="00635155" w:rsidP="00635155">
            <w:pPr>
              <w:pStyle w:val="ENoteTableText"/>
              <w:rPr>
                <w:szCs w:val="16"/>
              </w:rPr>
            </w:pPr>
            <w:r w:rsidRPr="009A7184">
              <w:rPr>
                <w:szCs w:val="16"/>
              </w:rPr>
              <w:t>ad. No. 118, 2006</w:t>
            </w:r>
          </w:p>
        </w:tc>
      </w:tr>
      <w:tr w:rsidR="00635155" w:rsidRPr="009A7184" w14:paraId="181E58D1" w14:textId="77777777" w:rsidTr="001F643F">
        <w:trPr>
          <w:cantSplit/>
        </w:trPr>
        <w:tc>
          <w:tcPr>
            <w:tcW w:w="2044" w:type="dxa"/>
            <w:shd w:val="clear" w:color="auto" w:fill="auto"/>
          </w:tcPr>
          <w:p w14:paraId="2C14CE8A" w14:textId="77777777" w:rsidR="00635155" w:rsidRPr="009A7184" w:rsidRDefault="00635155" w:rsidP="00635155">
            <w:pPr>
              <w:pStyle w:val="ENoteTableText"/>
              <w:keepNext/>
              <w:keepLines/>
              <w:rPr>
                <w:b/>
                <w:szCs w:val="16"/>
              </w:rPr>
            </w:pPr>
            <w:r w:rsidRPr="009A7184">
              <w:rPr>
                <w:b/>
                <w:szCs w:val="16"/>
              </w:rPr>
              <w:t>Section X</w:t>
            </w:r>
          </w:p>
        </w:tc>
        <w:tc>
          <w:tcPr>
            <w:tcW w:w="5044" w:type="dxa"/>
            <w:shd w:val="clear" w:color="auto" w:fill="auto"/>
          </w:tcPr>
          <w:p w14:paraId="35444BD7" w14:textId="77777777" w:rsidR="00635155" w:rsidRPr="009A7184" w:rsidRDefault="00635155" w:rsidP="00635155">
            <w:pPr>
              <w:pStyle w:val="ENoteTableText"/>
              <w:rPr>
                <w:szCs w:val="16"/>
              </w:rPr>
            </w:pPr>
          </w:p>
        </w:tc>
      </w:tr>
      <w:tr w:rsidR="00635155" w:rsidRPr="009A7184" w14:paraId="67C4C59D" w14:textId="77777777" w:rsidTr="001F643F">
        <w:trPr>
          <w:cantSplit/>
        </w:trPr>
        <w:tc>
          <w:tcPr>
            <w:tcW w:w="2044" w:type="dxa"/>
            <w:shd w:val="clear" w:color="auto" w:fill="auto"/>
          </w:tcPr>
          <w:p w14:paraId="5F41F801" w14:textId="77777777" w:rsidR="00635155" w:rsidRPr="009A7184" w:rsidRDefault="001F50E2" w:rsidP="00635155">
            <w:pPr>
              <w:pStyle w:val="ENoteTableText"/>
              <w:keepNext/>
              <w:keepLines/>
              <w:rPr>
                <w:szCs w:val="16"/>
              </w:rPr>
            </w:pPr>
            <w:r>
              <w:rPr>
                <w:b/>
                <w:szCs w:val="16"/>
              </w:rPr>
              <w:t>Chapter 4</w:t>
            </w:r>
            <w:r w:rsidR="00635155" w:rsidRPr="009A7184">
              <w:rPr>
                <w:b/>
                <w:szCs w:val="16"/>
              </w:rPr>
              <w:t>7</w:t>
            </w:r>
          </w:p>
        </w:tc>
        <w:tc>
          <w:tcPr>
            <w:tcW w:w="5044" w:type="dxa"/>
            <w:shd w:val="clear" w:color="auto" w:fill="auto"/>
          </w:tcPr>
          <w:p w14:paraId="00D43368" w14:textId="77777777" w:rsidR="00635155" w:rsidRPr="009A7184" w:rsidRDefault="00635155" w:rsidP="00635155">
            <w:pPr>
              <w:pStyle w:val="ENoteTableText"/>
              <w:rPr>
                <w:szCs w:val="16"/>
              </w:rPr>
            </w:pPr>
          </w:p>
        </w:tc>
      </w:tr>
      <w:tr w:rsidR="00635155" w:rsidRPr="009A7184" w14:paraId="0B822C51" w14:textId="77777777" w:rsidTr="001F643F">
        <w:trPr>
          <w:cantSplit/>
        </w:trPr>
        <w:tc>
          <w:tcPr>
            <w:tcW w:w="2044" w:type="dxa"/>
            <w:shd w:val="clear" w:color="auto" w:fill="auto"/>
          </w:tcPr>
          <w:p w14:paraId="02DE1805" w14:textId="77777777" w:rsidR="00635155" w:rsidRPr="009A7184" w:rsidRDefault="00635155" w:rsidP="00635155">
            <w:pPr>
              <w:pStyle w:val="ENoteTableText"/>
              <w:keepNext/>
              <w:keepLines/>
              <w:rPr>
                <w:szCs w:val="16"/>
              </w:rPr>
            </w:pPr>
            <w:r w:rsidRPr="009A7184">
              <w:rPr>
                <w:b/>
                <w:szCs w:val="16"/>
              </w:rPr>
              <w:t>4705</w:t>
            </w:r>
          </w:p>
        </w:tc>
        <w:tc>
          <w:tcPr>
            <w:tcW w:w="5044" w:type="dxa"/>
            <w:shd w:val="clear" w:color="auto" w:fill="auto"/>
          </w:tcPr>
          <w:p w14:paraId="1D4C19B0" w14:textId="77777777" w:rsidR="00635155" w:rsidRPr="009A7184" w:rsidRDefault="00635155" w:rsidP="00635155">
            <w:pPr>
              <w:pStyle w:val="ENoteTableText"/>
              <w:rPr>
                <w:szCs w:val="16"/>
              </w:rPr>
            </w:pPr>
          </w:p>
        </w:tc>
      </w:tr>
      <w:tr w:rsidR="00635155" w:rsidRPr="009A7184" w14:paraId="709A1CA5" w14:textId="77777777" w:rsidTr="001F643F">
        <w:trPr>
          <w:cantSplit/>
        </w:trPr>
        <w:tc>
          <w:tcPr>
            <w:tcW w:w="2044" w:type="dxa"/>
            <w:shd w:val="clear" w:color="auto" w:fill="auto"/>
          </w:tcPr>
          <w:p w14:paraId="1BEACC76" w14:textId="77777777" w:rsidR="00635155" w:rsidRPr="009A7184" w:rsidRDefault="00635155" w:rsidP="00635155">
            <w:pPr>
              <w:pStyle w:val="ENoteTableText"/>
              <w:tabs>
                <w:tab w:val="center" w:leader="dot" w:pos="2268"/>
              </w:tabs>
              <w:rPr>
                <w:szCs w:val="16"/>
              </w:rPr>
            </w:pPr>
            <w:r w:rsidRPr="009A7184">
              <w:rPr>
                <w:szCs w:val="16"/>
              </w:rPr>
              <w:t>4705.00.00</w:t>
            </w:r>
            <w:r w:rsidRPr="009A7184">
              <w:rPr>
                <w:szCs w:val="16"/>
              </w:rPr>
              <w:tab/>
            </w:r>
          </w:p>
        </w:tc>
        <w:tc>
          <w:tcPr>
            <w:tcW w:w="5044" w:type="dxa"/>
            <w:shd w:val="clear" w:color="auto" w:fill="auto"/>
          </w:tcPr>
          <w:p w14:paraId="19B284B7" w14:textId="77777777" w:rsidR="00635155" w:rsidRPr="009A7184" w:rsidRDefault="00635155" w:rsidP="00635155">
            <w:pPr>
              <w:pStyle w:val="ENoteTableText"/>
              <w:rPr>
                <w:szCs w:val="16"/>
              </w:rPr>
            </w:pPr>
            <w:r w:rsidRPr="009A7184">
              <w:rPr>
                <w:szCs w:val="16"/>
              </w:rPr>
              <w:t>am. No. 120, 2001</w:t>
            </w:r>
          </w:p>
        </w:tc>
      </w:tr>
      <w:tr w:rsidR="00635155" w:rsidRPr="009A7184" w14:paraId="56501EA6" w14:textId="77777777" w:rsidTr="001F643F">
        <w:trPr>
          <w:cantSplit/>
        </w:trPr>
        <w:tc>
          <w:tcPr>
            <w:tcW w:w="2044" w:type="dxa"/>
            <w:shd w:val="clear" w:color="auto" w:fill="auto"/>
          </w:tcPr>
          <w:p w14:paraId="6349E0AC" w14:textId="77777777" w:rsidR="00635155" w:rsidRPr="009A7184" w:rsidRDefault="00635155" w:rsidP="00635155">
            <w:pPr>
              <w:pStyle w:val="ENoteTableText"/>
              <w:rPr>
                <w:szCs w:val="16"/>
              </w:rPr>
            </w:pPr>
            <w:r w:rsidRPr="009A7184">
              <w:rPr>
                <w:b/>
                <w:szCs w:val="16"/>
              </w:rPr>
              <w:t>4706</w:t>
            </w:r>
          </w:p>
        </w:tc>
        <w:tc>
          <w:tcPr>
            <w:tcW w:w="5044" w:type="dxa"/>
            <w:shd w:val="clear" w:color="auto" w:fill="auto"/>
          </w:tcPr>
          <w:p w14:paraId="243D14B5" w14:textId="77777777" w:rsidR="00635155" w:rsidRPr="009A7184" w:rsidRDefault="00635155" w:rsidP="00635155">
            <w:pPr>
              <w:pStyle w:val="ENoteTableText"/>
              <w:rPr>
                <w:szCs w:val="16"/>
              </w:rPr>
            </w:pPr>
          </w:p>
        </w:tc>
      </w:tr>
      <w:tr w:rsidR="00635155" w:rsidRPr="009A7184" w14:paraId="4807CBD4" w14:textId="77777777" w:rsidTr="001F643F">
        <w:trPr>
          <w:cantSplit/>
        </w:trPr>
        <w:tc>
          <w:tcPr>
            <w:tcW w:w="2044" w:type="dxa"/>
            <w:shd w:val="clear" w:color="auto" w:fill="auto"/>
          </w:tcPr>
          <w:p w14:paraId="5AB4974D" w14:textId="77777777" w:rsidR="00635155" w:rsidRPr="009A7184" w:rsidRDefault="00635155" w:rsidP="00635155">
            <w:pPr>
              <w:pStyle w:val="ENoteTableText"/>
              <w:tabs>
                <w:tab w:val="center" w:leader="dot" w:pos="2268"/>
              </w:tabs>
              <w:rPr>
                <w:szCs w:val="16"/>
              </w:rPr>
            </w:pPr>
            <w:r w:rsidRPr="009A7184">
              <w:rPr>
                <w:szCs w:val="16"/>
              </w:rPr>
              <w:t>4706.30.00</w:t>
            </w:r>
            <w:r w:rsidRPr="009A7184">
              <w:rPr>
                <w:szCs w:val="16"/>
              </w:rPr>
              <w:tab/>
            </w:r>
          </w:p>
        </w:tc>
        <w:tc>
          <w:tcPr>
            <w:tcW w:w="5044" w:type="dxa"/>
            <w:shd w:val="clear" w:color="auto" w:fill="auto"/>
          </w:tcPr>
          <w:p w14:paraId="5D1D4C5F" w14:textId="77777777" w:rsidR="00635155" w:rsidRPr="009A7184" w:rsidRDefault="00635155" w:rsidP="00635155">
            <w:pPr>
              <w:pStyle w:val="ENoteTableText"/>
              <w:rPr>
                <w:szCs w:val="16"/>
              </w:rPr>
            </w:pPr>
            <w:r w:rsidRPr="009A7184">
              <w:rPr>
                <w:szCs w:val="16"/>
              </w:rPr>
              <w:t>ad. No. 118, 2006</w:t>
            </w:r>
          </w:p>
        </w:tc>
      </w:tr>
      <w:tr w:rsidR="00635155" w:rsidRPr="009A7184" w14:paraId="5B328C5F" w14:textId="77777777" w:rsidTr="001F643F">
        <w:trPr>
          <w:cantSplit/>
        </w:trPr>
        <w:tc>
          <w:tcPr>
            <w:tcW w:w="2044" w:type="dxa"/>
            <w:shd w:val="clear" w:color="auto" w:fill="auto"/>
          </w:tcPr>
          <w:p w14:paraId="6E234C65" w14:textId="77777777" w:rsidR="00635155" w:rsidRPr="009A7184" w:rsidRDefault="00635155" w:rsidP="00635155">
            <w:pPr>
              <w:pStyle w:val="ENoteTableText"/>
              <w:tabs>
                <w:tab w:val="center" w:leader="dot" w:pos="2268"/>
              </w:tabs>
              <w:rPr>
                <w:szCs w:val="16"/>
              </w:rPr>
            </w:pPr>
            <w:r w:rsidRPr="009A7184">
              <w:rPr>
                <w:szCs w:val="16"/>
              </w:rPr>
              <w:t>4706.93.00</w:t>
            </w:r>
            <w:r w:rsidRPr="009A7184">
              <w:rPr>
                <w:szCs w:val="16"/>
              </w:rPr>
              <w:tab/>
            </w:r>
          </w:p>
        </w:tc>
        <w:tc>
          <w:tcPr>
            <w:tcW w:w="5044" w:type="dxa"/>
            <w:shd w:val="clear" w:color="auto" w:fill="auto"/>
          </w:tcPr>
          <w:p w14:paraId="5B36AA5D" w14:textId="77777777" w:rsidR="00635155" w:rsidRPr="009A7184" w:rsidRDefault="00635155" w:rsidP="00635155">
            <w:pPr>
              <w:pStyle w:val="ENoteTableText"/>
              <w:rPr>
                <w:szCs w:val="16"/>
              </w:rPr>
            </w:pPr>
            <w:r w:rsidRPr="009A7184">
              <w:rPr>
                <w:szCs w:val="16"/>
              </w:rPr>
              <w:t>am. No. 85, 2011</w:t>
            </w:r>
          </w:p>
        </w:tc>
      </w:tr>
      <w:tr w:rsidR="00635155" w:rsidRPr="009A7184" w14:paraId="511A17C1" w14:textId="77777777" w:rsidTr="001F643F">
        <w:trPr>
          <w:cantSplit/>
        </w:trPr>
        <w:tc>
          <w:tcPr>
            <w:tcW w:w="2044" w:type="dxa"/>
            <w:shd w:val="clear" w:color="auto" w:fill="auto"/>
          </w:tcPr>
          <w:p w14:paraId="3D400981" w14:textId="77777777" w:rsidR="00635155" w:rsidRPr="009A7184" w:rsidRDefault="001F50E2" w:rsidP="00635155">
            <w:pPr>
              <w:pStyle w:val="ENoteTableText"/>
              <w:rPr>
                <w:szCs w:val="16"/>
              </w:rPr>
            </w:pPr>
            <w:r>
              <w:rPr>
                <w:b/>
                <w:szCs w:val="16"/>
              </w:rPr>
              <w:t>Chapter 4</w:t>
            </w:r>
            <w:r w:rsidR="00635155" w:rsidRPr="009A7184">
              <w:rPr>
                <w:b/>
                <w:szCs w:val="16"/>
              </w:rPr>
              <w:t>8</w:t>
            </w:r>
          </w:p>
        </w:tc>
        <w:tc>
          <w:tcPr>
            <w:tcW w:w="5044" w:type="dxa"/>
            <w:shd w:val="clear" w:color="auto" w:fill="auto"/>
          </w:tcPr>
          <w:p w14:paraId="5CB97067" w14:textId="77777777" w:rsidR="00635155" w:rsidRPr="009A7184" w:rsidRDefault="00635155" w:rsidP="00635155">
            <w:pPr>
              <w:pStyle w:val="ENoteTableText"/>
              <w:rPr>
                <w:szCs w:val="16"/>
              </w:rPr>
            </w:pPr>
          </w:p>
        </w:tc>
      </w:tr>
      <w:tr w:rsidR="00635155" w:rsidRPr="009A7184" w14:paraId="7E242C69" w14:textId="77777777" w:rsidTr="001F643F">
        <w:trPr>
          <w:cantSplit/>
        </w:trPr>
        <w:tc>
          <w:tcPr>
            <w:tcW w:w="2044" w:type="dxa"/>
            <w:shd w:val="clear" w:color="auto" w:fill="auto"/>
          </w:tcPr>
          <w:p w14:paraId="710E1603" w14:textId="77777777" w:rsidR="00635155" w:rsidRPr="009A7184" w:rsidRDefault="00635155" w:rsidP="00635155">
            <w:pPr>
              <w:pStyle w:val="ENoteTableText"/>
              <w:tabs>
                <w:tab w:val="center" w:leader="dot" w:pos="2268"/>
              </w:tabs>
              <w:rPr>
                <w:szCs w:val="16"/>
              </w:rPr>
            </w:pPr>
            <w:r w:rsidRPr="009A7184">
              <w:rPr>
                <w:szCs w:val="16"/>
              </w:rPr>
              <w:t>Note 1 to Chapt. 48</w:t>
            </w:r>
            <w:r w:rsidRPr="009A7184">
              <w:rPr>
                <w:szCs w:val="16"/>
              </w:rPr>
              <w:tab/>
            </w:r>
          </w:p>
        </w:tc>
        <w:tc>
          <w:tcPr>
            <w:tcW w:w="5044" w:type="dxa"/>
            <w:shd w:val="clear" w:color="auto" w:fill="auto"/>
          </w:tcPr>
          <w:p w14:paraId="446F5532" w14:textId="77777777" w:rsidR="00635155" w:rsidRPr="009A7184" w:rsidRDefault="00635155" w:rsidP="00635155">
            <w:pPr>
              <w:pStyle w:val="ENoteTableText"/>
              <w:rPr>
                <w:szCs w:val="16"/>
              </w:rPr>
            </w:pPr>
            <w:r w:rsidRPr="009A7184">
              <w:rPr>
                <w:szCs w:val="16"/>
              </w:rPr>
              <w:t>ad. No. 120, 2001</w:t>
            </w:r>
          </w:p>
        </w:tc>
      </w:tr>
      <w:tr w:rsidR="00635155" w:rsidRPr="009A7184" w14:paraId="772F3E4B" w14:textId="77777777" w:rsidTr="001F643F">
        <w:trPr>
          <w:cantSplit/>
        </w:trPr>
        <w:tc>
          <w:tcPr>
            <w:tcW w:w="2044" w:type="dxa"/>
            <w:shd w:val="clear" w:color="auto" w:fill="auto"/>
          </w:tcPr>
          <w:p w14:paraId="4CC8C2C3" w14:textId="77777777" w:rsidR="00635155" w:rsidRPr="009A7184" w:rsidRDefault="00635155" w:rsidP="00635155">
            <w:pPr>
              <w:pStyle w:val="ENoteTableText"/>
              <w:tabs>
                <w:tab w:val="center" w:leader="dot" w:pos="2268"/>
              </w:tabs>
              <w:rPr>
                <w:szCs w:val="16"/>
              </w:rPr>
            </w:pPr>
            <w:r w:rsidRPr="009A7184">
              <w:rPr>
                <w:szCs w:val="16"/>
              </w:rPr>
              <w:t>Note 1 to Chapt. 48</w:t>
            </w:r>
            <w:r w:rsidRPr="009A7184">
              <w:rPr>
                <w:szCs w:val="16"/>
              </w:rPr>
              <w:br/>
              <w:t>Renumbered Note 2</w:t>
            </w:r>
            <w:r w:rsidRPr="009A7184">
              <w:rPr>
                <w:szCs w:val="16"/>
              </w:rPr>
              <w:tab/>
            </w:r>
          </w:p>
        </w:tc>
        <w:tc>
          <w:tcPr>
            <w:tcW w:w="5044" w:type="dxa"/>
            <w:shd w:val="clear" w:color="auto" w:fill="auto"/>
          </w:tcPr>
          <w:p w14:paraId="4CE48E2D" w14:textId="77777777" w:rsidR="00635155" w:rsidRPr="009A7184" w:rsidRDefault="00635155" w:rsidP="00635155">
            <w:pPr>
              <w:pStyle w:val="ENoteTableText"/>
              <w:rPr>
                <w:szCs w:val="16"/>
              </w:rPr>
            </w:pPr>
            <w:r w:rsidRPr="009A7184">
              <w:rPr>
                <w:szCs w:val="16"/>
              </w:rPr>
              <w:br/>
              <w:t>No. 120, 2001</w:t>
            </w:r>
          </w:p>
        </w:tc>
      </w:tr>
      <w:tr w:rsidR="00635155" w:rsidRPr="009A7184" w14:paraId="1CD8DE01" w14:textId="77777777" w:rsidTr="001F643F">
        <w:trPr>
          <w:cantSplit/>
        </w:trPr>
        <w:tc>
          <w:tcPr>
            <w:tcW w:w="2044" w:type="dxa"/>
            <w:shd w:val="clear" w:color="auto" w:fill="auto"/>
          </w:tcPr>
          <w:p w14:paraId="6A75BD4D" w14:textId="77777777" w:rsidR="00635155" w:rsidRPr="009A7184" w:rsidRDefault="00635155" w:rsidP="00635155">
            <w:pPr>
              <w:pStyle w:val="ENoteTableText"/>
              <w:tabs>
                <w:tab w:val="center" w:leader="dot" w:pos="2268"/>
              </w:tabs>
              <w:rPr>
                <w:szCs w:val="16"/>
              </w:rPr>
            </w:pPr>
            <w:r w:rsidRPr="009A7184">
              <w:rPr>
                <w:szCs w:val="16"/>
              </w:rPr>
              <w:t xml:space="preserve">Note 2 to </w:t>
            </w:r>
            <w:r w:rsidR="001F50E2">
              <w:rPr>
                <w:szCs w:val="16"/>
              </w:rPr>
              <w:t>Chapter 4</w:t>
            </w:r>
            <w:r w:rsidRPr="009A7184">
              <w:rPr>
                <w:szCs w:val="16"/>
              </w:rPr>
              <w:t>8</w:t>
            </w:r>
            <w:r w:rsidRPr="009A7184">
              <w:rPr>
                <w:szCs w:val="16"/>
              </w:rPr>
              <w:tab/>
            </w:r>
          </w:p>
        </w:tc>
        <w:tc>
          <w:tcPr>
            <w:tcW w:w="5044" w:type="dxa"/>
            <w:shd w:val="clear" w:color="auto" w:fill="auto"/>
          </w:tcPr>
          <w:p w14:paraId="41EC2F21" w14:textId="77777777" w:rsidR="00635155" w:rsidRPr="009A7184" w:rsidRDefault="00635155" w:rsidP="00635155">
            <w:pPr>
              <w:pStyle w:val="ENoteTableText"/>
              <w:rPr>
                <w:szCs w:val="16"/>
              </w:rPr>
            </w:pPr>
            <w:r w:rsidRPr="009A7184">
              <w:rPr>
                <w:szCs w:val="16"/>
              </w:rPr>
              <w:t>am No 118, 2006; No 85, 2011</w:t>
            </w:r>
            <w:r>
              <w:rPr>
                <w:szCs w:val="16"/>
              </w:rPr>
              <w:t xml:space="preserve">; </w:t>
            </w:r>
            <w:r w:rsidRPr="004D2E5F">
              <w:rPr>
                <w:szCs w:val="16"/>
              </w:rPr>
              <w:t xml:space="preserve">No </w:t>
            </w:r>
            <w:r w:rsidRPr="004D2E5F">
              <w:t>91, 2021</w:t>
            </w:r>
          </w:p>
        </w:tc>
      </w:tr>
      <w:tr w:rsidR="00635155" w:rsidRPr="009A7184" w14:paraId="48F3C383" w14:textId="77777777" w:rsidTr="001F643F">
        <w:trPr>
          <w:cantSplit/>
        </w:trPr>
        <w:tc>
          <w:tcPr>
            <w:tcW w:w="2044" w:type="dxa"/>
            <w:shd w:val="clear" w:color="auto" w:fill="auto"/>
          </w:tcPr>
          <w:p w14:paraId="46C99E1C" w14:textId="77777777" w:rsidR="00635155" w:rsidRPr="009A7184" w:rsidRDefault="00635155" w:rsidP="00635155">
            <w:pPr>
              <w:pStyle w:val="ENoteTableText"/>
              <w:tabs>
                <w:tab w:val="center" w:leader="dot" w:pos="2268"/>
              </w:tabs>
              <w:rPr>
                <w:szCs w:val="16"/>
              </w:rPr>
            </w:pPr>
            <w:r w:rsidRPr="009A7184">
              <w:rPr>
                <w:szCs w:val="16"/>
              </w:rPr>
              <w:t>Note 2 to Chapt. 48</w:t>
            </w:r>
            <w:r w:rsidRPr="009A7184">
              <w:rPr>
                <w:szCs w:val="16"/>
              </w:rPr>
              <w:br/>
              <w:t>Renumbered Note 3</w:t>
            </w:r>
            <w:r w:rsidRPr="009A7184">
              <w:rPr>
                <w:szCs w:val="16"/>
              </w:rPr>
              <w:tab/>
            </w:r>
          </w:p>
        </w:tc>
        <w:tc>
          <w:tcPr>
            <w:tcW w:w="5044" w:type="dxa"/>
            <w:shd w:val="clear" w:color="auto" w:fill="auto"/>
          </w:tcPr>
          <w:p w14:paraId="3FC37888" w14:textId="77777777" w:rsidR="00635155" w:rsidRPr="009A7184" w:rsidRDefault="00635155" w:rsidP="00635155">
            <w:pPr>
              <w:pStyle w:val="ENoteTableText"/>
              <w:rPr>
                <w:szCs w:val="16"/>
              </w:rPr>
            </w:pPr>
            <w:r w:rsidRPr="009A7184">
              <w:rPr>
                <w:szCs w:val="16"/>
              </w:rPr>
              <w:br/>
              <w:t>No. 120, 2001</w:t>
            </w:r>
          </w:p>
        </w:tc>
      </w:tr>
      <w:tr w:rsidR="00635155" w:rsidRPr="009A7184" w14:paraId="1C4CC941" w14:textId="77777777" w:rsidTr="001F643F">
        <w:trPr>
          <w:cantSplit/>
        </w:trPr>
        <w:tc>
          <w:tcPr>
            <w:tcW w:w="2044" w:type="dxa"/>
            <w:shd w:val="clear" w:color="auto" w:fill="auto"/>
          </w:tcPr>
          <w:p w14:paraId="4AA044B7" w14:textId="77777777" w:rsidR="00635155" w:rsidRPr="009A7184" w:rsidRDefault="00635155" w:rsidP="00635155">
            <w:pPr>
              <w:pStyle w:val="ENoteTableText"/>
              <w:tabs>
                <w:tab w:val="center" w:leader="dot" w:pos="2268"/>
              </w:tabs>
              <w:rPr>
                <w:szCs w:val="16"/>
              </w:rPr>
            </w:pPr>
            <w:r w:rsidRPr="009A7184">
              <w:rPr>
                <w:szCs w:val="16"/>
              </w:rPr>
              <w:t>Note 3 to Chapt. 48</w:t>
            </w:r>
            <w:r w:rsidRPr="009A7184">
              <w:rPr>
                <w:szCs w:val="16"/>
              </w:rPr>
              <w:tab/>
            </w:r>
          </w:p>
        </w:tc>
        <w:tc>
          <w:tcPr>
            <w:tcW w:w="5044" w:type="dxa"/>
            <w:shd w:val="clear" w:color="auto" w:fill="auto"/>
          </w:tcPr>
          <w:p w14:paraId="01790F4E" w14:textId="77777777" w:rsidR="00635155" w:rsidRPr="009A7184" w:rsidRDefault="00635155" w:rsidP="00635155">
            <w:pPr>
              <w:pStyle w:val="ENoteTableText"/>
              <w:rPr>
                <w:szCs w:val="16"/>
              </w:rPr>
            </w:pPr>
            <w:r w:rsidRPr="009A7184">
              <w:rPr>
                <w:szCs w:val="16"/>
              </w:rPr>
              <w:t>am. No. 120, 2001</w:t>
            </w:r>
          </w:p>
        </w:tc>
      </w:tr>
      <w:tr w:rsidR="00635155" w:rsidRPr="009A7184" w14:paraId="65B47512" w14:textId="77777777" w:rsidTr="001F643F">
        <w:trPr>
          <w:cantSplit/>
        </w:trPr>
        <w:tc>
          <w:tcPr>
            <w:tcW w:w="2044" w:type="dxa"/>
            <w:shd w:val="clear" w:color="auto" w:fill="auto"/>
          </w:tcPr>
          <w:p w14:paraId="48D172A5" w14:textId="77777777" w:rsidR="00635155" w:rsidRPr="009A7184" w:rsidRDefault="00635155" w:rsidP="00635155">
            <w:pPr>
              <w:pStyle w:val="ENoteTableText"/>
              <w:tabs>
                <w:tab w:val="center" w:leader="dot" w:pos="2268"/>
              </w:tabs>
              <w:rPr>
                <w:szCs w:val="16"/>
              </w:rPr>
            </w:pPr>
            <w:r w:rsidRPr="009A7184">
              <w:rPr>
                <w:szCs w:val="16"/>
              </w:rPr>
              <w:t>Note 3 to Chapt. 48</w:t>
            </w:r>
            <w:r w:rsidRPr="009A7184">
              <w:rPr>
                <w:szCs w:val="16"/>
              </w:rPr>
              <w:br/>
              <w:t>Renumbered Note 4</w:t>
            </w:r>
            <w:r w:rsidRPr="009A7184">
              <w:rPr>
                <w:szCs w:val="16"/>
              </w:rPr>
              <w:tab/>
            </w:r>
          </w:p>
        </w:tc>
        <w:tc>
          <w:tcPr>
            <w:tcW w:w="5044" w:type="dxa"/>
            <w:shd w:val="clear" w:color="auto" w:fill="auto"/>
          </w:tcPr>
          <w:p w14:paraId="2627F37B" w14:textId="77777777" w:rsidR="00635155" w:rsidRPr="009A7184" w:rsidRDefault="00635155" w:rsidP="00635155">
            <w:pPr>
              <w:pStyle w:val="ENoteTableText"/>
              <w:rPr>
                <w:szCs w:val="16"/>
              </w:rPr>
            </w:pPr>
            <w:r w:rsidRPr="009A7184">
              <w:rPr>
                <w:szCs w:val="16"/>
              </w:rPr>
              <w:br/>
              <w:t>No. 120, 2001</w:t>
            </w:r>
          </w:p>
        </w:tc>
      </w:tr>
      <w:tr w:rsidR="00635155" w:rsidRPr="009A7184" w14:paraId="6A0C21A3" w14:textId="77777777" w:rsidTr="001F643F">
        <w:trPr>
          <w:cantSplit/>
        </w:trPr>
        <w:tc>
          <w:tcPr>
            <w:tcW w:w="2044" w:type="dxa"/>
            <w:shd w:val="clear" w:color="auto" w:fill="auto"/>
          </w:tcPr>
          <w:p w14:paraId="56FC2701"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4</w:t>
            </w:r>
            <w:r w:rsidRPr="009A7184">
              <w:rPr>
                <w:szCs w:val="16"/>
              </w:rPr>
              <w:t>8</w:t>
            </w:r>
            <w:r w:rsidRPr="009A7184">
              <w:rPr>
                <w:szCs w:val="16"/>
              </w:rPr>
              <w:tab/>
            </w:r>
          </w:p>
        </w:tc>
        <w:tc>
          <w:tcPr>
            <w:tcW w:w="5044" w:type="dxa"/>
            <w:shd w:val="clear" w:color="auto" w:fill="auto"/>
          </w:tcPr>
          <w:p w14:paraId="227127AF" w14:textId="77777777" w:rsidR="00635155" w:rsidRPr="009A7184" w:rsidRDefault="00635155" w:rsidP="00635155">
            <w:pPr>
              <w:pStyle w:val="ENoteTableText"/>
              <w:rPr>
                <w:szCs w:val="16"/>
              </w:rPr>
            </w:pPr>
            <w:r w:rsidRPr="009A7184">
              <w:rPr>
                <w:szCs w:val="16"/>
              </w:rPr>
              <w:t>am. No. 118, 2006</w:t>
            </w:r>
          </w:p>
        </w:tc>
      </w:tr>
      <w:tr w:rsidR="00635155" w:rsidRPr="009A7184" w14:paraId="7012F5E1" w14:textId="77777777" w:rsidTr="001F643F">
        <w:trPr>
          <w:cantSplit/>
        </w:trPr>
        <w:tc>
          <w:tcPr>
            <w:tcW w:w="2044" w:type="dxa"/>
            <w:shd w:val="clear" w:color="auto" w:fill="auto"/>
          </w:tcPr>
          <w:p w14:paraId="6E736BD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FCFA16" w14:textId="77777777" w:rsidR="00635155" w:rsidRPr="009A7184" w:rsidRDefault="00635155" w:rsidP="00635155">
            <w:pPr>
              <w:pStyle w:val="ENoteTableText"/>
              <w:rPr>
                <w:szCs w:val="16"/>
              </w:rPr>
            </w:pPr>
            <w:r w:rsidRPr="009A7184">
              <w:rPr>
                <w:szCs w:val="16"/>
              </w:rPr>
              <w:t>rs No 78, 2016</w:t>
            </w:r>
          </w:p>
        </w:tc>
      </w:tr>
      <w:tr w:rsidR="00635155" w:rsidRPr="009A7184" w14:paraId="42F9557D" w14:textId="77777777" w:rsidTr="001F643F">
        <w:trPr>
          <w:cantSplit/>
        </w:trPr>
        <w:tc>
          <w:tcPr>
            <w:tcW w:w="2044" w:type="dxa"/>
            <w:shd w:val="clear" w:color="auto" w:fill="auto"/>
          </w:tcPr>
          <w:p w14:paraId="226FBB6A" w14:textId="77777777" w:rsidR="00635155" w:rsidRPr="009A7184" w:rsidRDefault="00635155" w:rsidP="00635155">
            <w:pPr>
              <w:pStyle w:val="ENoteTableText"/>
              <w:tabs>
                <w:tab w:val="center" w:leader="dot" w:pos="2268"/>
              </w:tabs>
              <w:rPr>
                <w:szCs w:val="16"/>
              </w:rPr>
            </w:pPr>
            <w:r w:rsidRPr="009A7184">
              <w:rPr>
                <w:szCs w:val="16"/>
              </w:rPr>
              <w:t>Note 4 to Chapt. 48</w:t>
            </w:r>
            <w:r w:rsidRPr="009A7184">
              <w:rPr>
                <w:szCs w:val="16"/>
              </w:rPr>
              <w:br/>
              <w:t>Renumbered Note 5</w:t>
            </w:r>
            <w:r w:rsidRPr="009A7184">
              <w:rPr>
                <w:szCs w:val="16"/>
              </w:rPr>
              <w:tab/>
            </w:r>
          </w:p>
        </w:tc>
        <w:tc>
          <w:tcPr>
            <w:tcW w:w="5044" w:type="dxa"/>
            <w:shd w:val="clear" w:color="auto" w:fill="auto"/>
          </w:tcPr>
          <w:p w14:paraId="3375A2F5" w14:textId="77777777" w:rsidR="00635155" w:rsidRPr="009A7184" w:rsidRDefault="00635155" w:rsidP="00635155">
            <w:pPr>
              <w:pStyle w:val="ENoteTableText"/>
              <w:rPr>
                <w:szCs w:val="16"/>
              </w:rPr>
            </w:pPr>
            <w:r w:rsidRPr="009A7184">
              <w:rPr>
                <w:szCs w:val="16"/>
              </w:rPr>
              <w:br/>
              <w:t>No. 120, 2001</w:t>
            </w:r>
          </w:p>
        </w:tc>
      </w:tr>
      <w:tr w:rsidR="00635155" w:rsidRPr="009A7184" w14:paraId="0497C809" w14:textId="77777777" w:rsidTr="001F643F">
        <w:trPr>
          <w:cantSplit/>
        </w:trPr>
        <w:tc>
          <w:tcPr>
            <w:tcW w:w="2044" w:type="dxa"/>
            <w:shd w:val="clear" w:color="auto" w:fill="auto"/>
          </w:tcPr>
          <w:p w14:paraId="725176FF"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4</w:t>
            </w:r>
            <w:r w:rsidRPr="009A7184">
              <w:rPr>
                <w:szCs w:val="16"/>
              </w:rPr>
              <w:t>8</w:t>
            </w:r>
            <w:r w:rsidRPr="009A7184">
              <w:rPr>
                <w:szCs w:val="16"/>
              </w:rPr>
              <w:tab/>
            </w:r>
          </w:p>
        </w:tc>
        <w:tc>
          <w:tcPr>
            <w:tcW w:w="5044" w:type="dxa"/>
            <w:shd w:val="clear" w:color="auto" w:fill="auto"/>
          </w:tcPr>
          <w:p w14:paraId="3A4F05A1" w14:textId="77777777" w:rsidR="00635155" w:rsidRPr="009A7184" w:rsidRDefault="00635155" w:rsidP="00635155">
            <w:pPr>
              <w:pStyle w:val="ENoteTableText"/>
              <w:rPr>
                <w:szCs w:val="16"/>
              </w:rPr>
            </w:pPr>
            <w:r w:rsidRPr="009A7184">
              <w:rPr>
                <w:szCs w:val="16"/>
              </w:rPr>
              <w:t>rs No 120, 2001</w:t>
            </w:r>
            <w:r>
              <w:rPr>
                <w:szCs w:val="16"/>
              </w:rPr>
              <w:t xml:space="preserve">; </w:t>
            </w:r>
            <w:r w:rsidRPr="004D2E5F">
              <w:rPr>
                <w:szCs w:val="16"/>
              </w:rPr>
              <w:t xml:space="preserve">No </w:t>
            </w:r>
            <w:r w:rsidRPr="004D2E5F">
              <w:t>91, 2021</w:t>
            </w:r>
          </w:p>
        </w:tc>
      </w:tr>
      <w:tr w:rsidR="00635155" w:rsidRPr="009A7184" w14:paraId="791C0B51" w14:textId="77777777" w:rsidTr="001F643F">
        <w:trPr>
          <w:cantSplit/>
        </w:trPr>
        <w:tc>
          <w:tcPr>
            <w:tcW w:w="2044" w:type="dxa"/>
            <w:shd w:val="clear" w:color="auto" w:fill="auto"/>
          </w:tcPr>
          <w:p w14:paraId="4DE1ACE1" w14:textId="77777777" w:rsidR="00635155" w:rsidRPr="009A7184" w:rsidRDefault="00635155" w:rsidP="00635155">
            <w:pPr>
              <w:pStyle w:val="ENoteTableText"/>
              <w:tabs>
                <w:tab w:val="center" w:leader="dot" w:pos="2268"/>
              </w:tabs>
              <w:rPr>
                <w:szCs w:val="16"/>
              </w:rPr>
            </w:pPr>
            <w:r w:rsidRPr="009A7184">
              <w:rPr>
                <w:szCs w:val="16"/>
              </w:rPr>
              <w:t>Note 5 to Chapt. 48</w:t>
            </w:r>
            <w:r w:rsidRPr="009A7184">
              <w:rPr>
                <w:szCs w:val="16"/>
              </w:rPr>
              <w:br/>
              <w:t>Renumbered Note 6</w:t>
            </w:r>
            <w:r w:rsidRPr="009A7184">
              <w:rPr>
                <w:szCs w:val="16"/>
              </w:rPr>
              <w:tab/>
            </w:r>
          </w:p>
        </w:tc>
        <w:tc>
          <w:tcPr>
            <w:tcW w:w="5044" w:type="dxa"/>
            <w:shd w:val="clear" w:color="auto" w:fill="auto"/>
          </w:tcPr>
          <w:p w14:paraId="65B202A3" w14:textId="77777777" w:rsidR="00635155" w:rsidRPr="009A7184" w:rsidRDefault="00635155" w:rsidP="00635155">
            <w:pPr>
              <w:pStyle w:val="ENoteTableText"/>
              <w:rPr>
                <w:szCs w:val="16"/>
              </w:rPr>
            </w:pPr>
            <w:r w:rsidRPr="009A7184">
              <w:rPr>
                <w:szCs w:val="16"/>
              </w:rPr>
              <w:br/>
              <w:t>No. 120, 2001</w:t>
            </w:r>
          </w:p>
        </w:tc>
      </w:tr>
      <w:tr w:rsidR="00635155" w:rsidRPr="009A7184" w14:paraId="5EEFFC86" w14:textId="77777777" w:rsidTr="001F643F">
        <w:trPr>
          <w:cantSplit/>
        </w:trPr>
        <w:tc>
          <w:tcPr>
            <w:tcW w:w="2044" w:type="dxa"/>
            <w:shd w:val="clear" w:color="auto" w:fill="auto"/>
          </w:tcPr>
          <w:p w14:paraId="43EB160A" w14:textId="77777777" w:rsidR="00635155" w:rsidRPr="009A7184" w:rsidRDefault="00635155" w:rsidP="00635155">
            <w:pPr>
              <w:pStyle w:val="ENoteTableText"/>
              <w:tabs>
                <w:tab w:val="center" w:leader="dot" w:pos="2268"/>
              </w:tabs>
              <w:rPr>
                <w:szCs w:val="16"/>
              </w:rPr>
            </w:pPr>
            <w:r w:rsidRPr="009A7184">
              <w:rPr>
                <w:szCs w:val="16"/>
              </w:rPr>
              <w:t>Note 6 to Chapt. 48</w:t>
            </w:r>
            <w:r w:rsidRPr="009A7184">
              <w:rPr>
                <w:szCs w:val="16"/>
              </w:rPr>
              <w:br/>
              <w:t>Renumbered Note 7</w:t>
            </w:r>
            <w:r w:rsidRPr="009A7184">
              <w:rPr>
                <w:szCs w:val="16"/>
              </w:rPr>
              <w:tab/>
            </w:r>
          </w:p>
        </w:tc>
        <w:tc>
          <w:tcPr>
            <w:tcW w:w="5044" w:type="dxa"/>
            <w:shd w:val="clear" w:color="auto" w:fill="auto"/>
          </w:tcPr>
          <w:p w14:paraId="2CB961F7" w14:textId="77777777" w:rsidR="00635155" w:rsidRPr="009A7184" w:rsidRDefault="00635155" w:rsidP="00635155">
            <w:pPr>
              <w:pStyle w:val="ENoteTableText"/>
              <w:rPr>
                <w:szCs w:val="16"/>
              </w:rPr>
            </w:pPr>
            <w:r w:rsidRPr="009A7184">
              <w:rPr>
                <w:szCs w:val="16"/>
              </w:rPr>
              <w:br/>
              <w:t>No. 120, 2001</w:t>
            </w:r>
          </w:p>
        </w:tc>
      </w:tr>
      <w:tr w:rsidR="00635155" w:rsidRPr="009A7184" w14:paraId="596C2F24" w14:textId="77777777" w:rsidTr="001F643F">
        <w:trPr>
          <w:cantSplit/>
        </w:trPr>
        <w:tc>
          <w:tcPr>
            <w:tcW w:w="2044" w:type="dxa"/>
            <w:shd w:val="clear" w:color="auto" w:fill="auto"/>
          </w:tcPr>
          <w:p w14:paraId="37B77892" w14:textId="77777777" w:rsidR="00635155" w:rsidRPr="009A7184" w:rsidRDefault="00635155" w:rsidP="00635155">
            <w:pPr>
              <w:pStyle w:val="ENoteTableText"/>
              <w:tabs>
                <w:tab w:val="center" w:leader="dot" w:pos="2268"/>
              </w:tabs>
              <w:rPr>
                <w:szCs w:val="16"/>
              </w:rPr>
            </w:pPr>
            <w:r w:rsidRPr="009A7184">
              <w:rPr>
                <w:szCs w:val="16"/>
              </w:rPr>
              <w:t>Note 7 to Chapt. 48</w:t>
            </w:r>
            <w:r w:rsidRPr="009A7184">
              <w:rPr>
                <w:szCs w:val="16"/>
              </w:rPr>
              <w:br/>
              <w:t>Renumbered Note 8</w:t>
            </w:r>
            <w:r w:rsidRPr="009A7184">
              <w:rPr>
                <w:szCs w:val="16"/>
              </w:rPr>
              <w:tab/>
            </w:r>
          </w:p>
        </w:tc>
        <w:tc>
          <w:tcPr>
            <w:tcW w:w="5044" w:type="dxa"/>
            <w:shd w:val="clear" w:color="auto" w:fill="auto"/>
          </w:tcPr>
          <w:p w14:paraId="1499555B" w14:textId="77777777" w:rsidR="00635155" w:rsidRPr="009A7184" w:rsidRDefault="00635155" w:rsidP="00635155">
            <w:pPr>
              <w:pStyle w:val="ENoteTableText"/>
              <w:rPr>
                <w:szCs w:val="16"/>
              </w:rPr>
            </w:pPr>
            <w:r w:rsidRPr="009A7184">
              <w:rPr>
                <w:szCs w:val="16"/>
              </w:rPr>
              <w:br/>
              <w:t>No. 120, 2001</w:t>
            </w:r>
          </w:p>
        </w:tc>
      </w:tr>
      <w:tr w:rsidR="00635155" w:rsidRPr="009A7184" w14:paraId="61354290" w14:textId="77777777" w:rsidTr="001F643F">
        <w:trPr>
          <w:cantSplit/>
        </w:trPr>
        <w:tc>
          <w:tcPr>
            <w:tcW w:w="2044" w:type="dxa"/>
            <w:shd w:val="clear" w:color="auto" w:fill="auto"/>
          </w:tcPr>
          <w:p w14:paraId="265962EE" w14:textId="77777777" w:rsidR="00635155" w:rsidRPr="009A7184" w:rsidRDefault="00635155" w:rsidP="00635155">
            <w:pPr>
              <w:pStyle w:val="ENoteTableText"/>
              <w:tabs>
                <w:tab w:val="center" w:leader="dot" w:pos="2268"/>
              </w:tabs>
              <w:rPr>
                <w:szCs w:val="16"/>
              </w:rPr>
            </w:pPr>
            <w:r w:rsidRPr="009A7184">
              <w:rPr>
                <w:szCs w:val="16"/>
              </w:rPr>
              <w:t xml:space="preserve">Note 8 to </w:t>
            </w:r>
            <w:r w:rsidR="001F50E2">
              <w:rPr>
                <w:szCs w:val="16"/>
              </w:rPr>
              <w:t>Chapter 4</w:t>
            </w:r>
            <w:r w:rsidRPr="009A7184">
              <w:rPr>
                <w:szCs w:val="16"/>
              </w:rPr>
              <w:t>8</w:t>
            </w:r>
            <w:r w:rsidRPr="009A7184">
              <w:rPr>
                <w:szCs w:val="16"/>
              </w:rPr>
              <w:tab/>
            </w:r>
          </w:p>
        </w:tc>
        <w:tc>
          <w:tcPr>
            <w:tcW w:w="5044" w:type="dxa"/>
            <w:shd w:val="clear" w:color="auto" w:fill="auto"/>
          </w:tcPr>
          <w:p w14:paraId="4E34F8AF" w14:textId="77777777" w:rsidR="00635155" w:rsidRPr="009A7184" w:rsidRDefault="00635155" w:rsidP="00635155">
            <w:pPr>
              <w:pStyle w:val="ENoteTableText"/>
              <w:rPr>
                <w:szCs w:val="16"/>
              </w:rPr>
            </w:pPr>
            <w:r w:rsidRPr="009A7184">
              <w:rPr>
                <w:szCs w:val="16"/>
              </w:rPr>
              <w:t>rs. No. 120, 2001</w:t>
            </w:r>
          </w:p>
        </w:tc>
      </w:tr>
      <w:tr w:rsidR="00635155" w:rsidRPr="009A7184" w14:paraId="019CB354" w14:textId="77777777" w:rsidTr="001F643F">
        <w:trPr>
          <w:cantSplit/>
        </w:trPr>
        <w:tc>
          <w:tcPr>
            <w:tcW w:w="2044" w:type="dxa"/>
            <w:shd w:val="clear" w:color="auto" w:fill="auto"/>
          </w:tcPr>
          <w:p w14:paraId="53478B3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B4B550" w14:textId="77777777" w:rsidR="00635155" w:rsidRPr="009A7184" w:rsidRDefault="00635155" w:rsidP="00635155">
            <w:pPr>
              <w:pStyle w:val="ENoteTableText"/>
              <w:rPr>
                <w:szCs w:val="16"/>
              </w:rPr>
            </w:pPr>
            <w:r w:rsidRPr="009A7184">
              <w:rPr>
                <w:szCs w:val="16"/>
              </w:rPr>
              <w:t>am No 78, 2016</w:t>
            </w:r>
          </w:p>
        </w:tc>
      </w:tr>
      <w:tr w:rsidR="00635155" w:rsidRPr="009A7184" w14:paraId="61AECAC1" w14:textId="77777777" w:rsidTr="001F643F">
        <w:trPr>
          <w:cantSplit/>
        </w:trPr>
        <w:tc>
          <w:tcPr>
            <w:tcW w:w="2044" w:type="dxa"/>
            <w:shd w:val="clear" w:color="auto" w:fill="auto"/>
          </w:tcPr>
          <w:p w14:paraId="73985B54" w14:textId="77777777" w:rsidR="00635155" w:rsidRPr="009A7184" w:rsidRDefault="00635155" w:rsidP="00635155">
            <w:pPr>
              <w:pStyle w:val="ENoteTableText"/>
              <w:tabs>
                <w:tab w:val="center" w:leader="dot" w:pos="2268"/>
              </w:tabs>
              <w:rPr>
                <w:szCs w:val="16"/>
              </w:rPr>
            </w:pPr>
            <w:r w:rsidRPr="009A7184">
              <w:rPr>
                <w:szCs w:val="16"/>
              </w:rPr>
              <w:t>Note 8 to Chapt. 48</w:t>
            </w:r>
            <w:r w:rsidRPr="009A7184">
              <w:rPr>
                <w:szCs w:val="16"/>
              </w:rPr>
              <w:br/>
              <w:t>Renumbered Note 9</w:t>
            </w:r>
            <w:r w:rsidRPr="009A7184">
              <w:rPr>
                <w:szCs w:val="16"/>
              </w:rPr>
              <w:tab/>
            </w:r>
          </w:p>
        </w:tc>
        <w:tc>
          <w:tcPr>
            <w:tcW w:w="5044" w:type="dxa"/>
            <w:shd w:val="clear" w:color="auto" w:fill="auto"/>
          </w:tcPr>
          <w:p w14:paraId="36F4A01A" w14:textId="77777777" w:rsidR="00635155" w:rsidRPr="009A7184" w:rsidRDefault="00635155" w:rsidP="00635155">
            <w:pPr>
              <w:pStyle w:val="ENoteTableText"/>
              <w:rPr>
                <w:szCs w:val="16"/>
              </w:rPr>
            </w:pPr>
            <w:r w:rsidRPr="009A7184">
              <w:rPr>
                <w:szCs w:val="16"/>
              </w:rPr>
              <w:br/>
              <w:t>No. 120, 2001</w:t>
            </w:r>
          </w:p>
        </w:tc>
      </w:tr>
      <w:tr w:rsidR="00635155" w:rsidRPr="009A7184" w14:paraId="4A85C878" w14:textId="77777777" w:rsidTr="001F643F">
        <w:trPr>
          <w:cantSplit/>
        </w:trPr>
        <w:tc>
          <w:tcPr>
            <w:tcW w:w="2044" w:type="dxa"/>
            <w:shd w:val="clear" w:color="auto" w:fill="auto"/>
          </w:tcPr>
          <w:p w14:paraId="09A528A1" w14:textId="77777777" w:rsidR="00635155" w:rsidRPr="009A7184" w:rsidRDefault="00635155" w:rsidP="00635155">
            <w:pPr>
              <w:pStyle w:val="ENoteTableText"/>
              <w:tabs>
                <w:tab w:val="center" w:leader="dot" w:pos="2268"/>
              </w:tabs>
              <w:rPr>
                <w:szCs w:val="16"/>
              </w:rPr>
            </w:pPr>
            <w:r w:rsidRPr="009A7184">
              <w:rPr>
                <w:szCs w:val="16"/>
              </w:rPr>
              <w:t>Note 9 to Chapt. 48</w:t>
            </w:r>
            <w:r w:rsidRPr="009A7184">
              <w:rPr>
                <w:szCs w:val="16"/>
              </w:rPr>
              <w:tab/>
            </w:r>
          </w:p>
        </w:tc>
        <w:tc>
          <w:tcPr>
            <w:tcW w:w="5044" w:type="dxa"/>
            <w:shd w:val="clear" w:color="auto" w:fill="auto"/>
          </w:tcPr>
          <w:p w14:paraId="20146C27" w14:textId="77777777" w:rsidR="00635155" w:rsidRPr="009A7184" w:rsidRDefault="00635155" w:rsidP="00635155">
            <w:pPr>
              <w:pStyle w:val="ENoteTableText"/>
              <w:rPr>
                <w:szCs w:val="16"/>
              </w:rPr>
            </w:pPr>
            <w:r w:rsidRPr="009A7184">
              <w:rPr>
                <w:szCs w:val="16"/>
              </w:rPr>
              <w:t>am. No. 118, 2006</w:t>
            </w:r>
          </w:p>
        </w:tc>
      </w:tr>
      <w:tr w:rsidR="00635155" w:rsidRPr="009A7184" w14:paraId="3C097C0E" w14:textId="77777777" w:rsidTr="001F643F">
        <w:trPr>
          <w:cantSplit/>
        </w:trPr>
        <w:tc>
          <w:tcPr>
            <w:tcW w:w="2044" w:type="dxa"/>
            <w:shd w:val="clear" w:color="auto" w:fill="auto"/>
          </w:tcPr>
          <w:p w14:paraId="09687532" w14:textId="77777777" w:rsidR="00635155" w:rsidRPr="009A7184" w:rsidRDefault="00635155" w:rsidP="00635155">
            <w:pPr>
              <w:pStyle w:val="ENoteTableText"/>
              <w:tabs>
                <w:tab w:val="center" w:leader="dot" w:pos="2268"/>
              </w:tabs>
              <w:rPr>
                <w:szCs w:val="16"/>
              </w:rPr>
            </w:pPr>
            <w:r w:rsidRPr="009A7184">
              <w:rPr>
                <w:szCs w:val="16"/>
              </w:rPr>
              <w:t>Note 9 to Chapt. 48</w:t>
            </w:r>
            <w:r w:rsidRPr="009A7184">
              <w:rPr>
                <w:szCs w:val="16"/>
              </w:rPr>
              <w:br/>
              <w:t>Renumbered Note 10</w:t>
            </w:r>
            <w:r w:rsidRPr="009A7184">
              <w:rPr>
                <w:szCs w:val="16"/>
              </w:rPr>
              <w:tab/>
            </w:r>
          </w:p>
        </w:tc>
        <w:tc>
          <w:tcPr>
            <w:tcW w:w="5044" w:type="dxa"/>
            <w:shd w:val="clear" w:color="auto" w:fill="auto"/>
          </w:tcPr>
          <w:p w14:paraId="0764AB3A" w14:textId="77777777" w:rsidR="00635155" w:rsidRPr="009A7184" w:rsidRDefault="00635155" w:rsidP="00635155">
            <w:pPr>
              <w:pStyle w:val="ENoteTableText"/>
              <w:rPr>
                <w:szCs w:val="16"/>
              </w:rPr>
            </w:pPr>
            <w:r w:rsidRPr="009A7184">
              <w:rPr>
                <w:szCs w:val="16"/>
              </w:rPr>
              <w:br/>
              <w:t>No. 120, 2001</w:t>
            </w:r>
          </w:p>
        </w:tc>
      </w:tr>
      <w:tr w:rsidR="00635155" w:rsidRPr="009A7184" w14:paraId="23B6D90F" w14:textId="77777777" w:rsidTr="001F643F">
        <w:trPr>
          <w:cantSplit/>
        </w:trPr>
        <w:tc>
          <w:tcPr>
            <w:tcW w:w="2044" w:type="dxa"/>
            <w:shd w:val="clear" w:color="auto" w:fill="auto"/>
          </w:tcPr>
          <w:p w14:paraId="52E8F077" w14:textId="77777777" w:rsidR="00635155" w:rsidRPr="009A7184" w:rsidRDefault="00635155" w:rsidP="00635155">
            <w:pPr>
              <w:pStyle w:val="ENoteTableText"/>
              <w:tabs>
                <w:tab w:val="center" w:leader="dot" w:pos="2268"/>
              </w:tabs>
              <w:rPr>
                <w:szCs w:val="16"/>
              </w:rPr>
            </w:pPr>
            <w:r w:rsidRPr="009A7184">
              <w:rPr>
                <w:szCs w:val="16"/>
              </w:rPr>
              <w:t>Note 10 to Chapt. 48</w:t>
            </w:r>
            <w:r w:rsidRPr="009A7184">
              <w:rPr>
                <w:szCs w:val="16"/>
              </w:rPr>
              <w:br/>
              <w:t>Renumbered Note 11</w:t>
            </w:r>
            <w:r w:rsidRPr="009A7184">
              <w:rPr>
                <w:szCs w:val="16"/>
              </w:rPr>
              <w:tab/>
            </w:r>
          </w:p>
        </w:tc>
        <w:tc>
          <w:tcPr>
            <w:tcW w:w="5044" w:type="dxa"/>
            <w:shd w:val="clear" w:color="auto" w:fill="auto"/>
          </w:tcPr>
          <w:p w14:paraId="4D5DD4BB" w14:textId="77777777" w:rsidR="00635155" w:rsidRPr="009A7184" w:rsidRDefault="00635155" w:rsidP="00635155">
            <w:pPr>
              <w:pStyle w:val="ENoteTableText"/>
              <w:rPr>
                <w:szCs w:val="16"/>
              </w:rPr>
            </w:pPr>
            <w:r w:rsidRPr="009A7184">
              <w:rPr>
                <w:szCs w:val="16"/>
              </w:rPr>
              <w:br/>
              <w:t>No. 120, 2001</w:t>
            </w:r>
          </w:p>
        </w:tc>
      </w:tr>
      <w:tr w:rsidR="00635155" w:rsidRPr="009A7184" w14:paraId="17439179" w14:textId="77777777" w:rsidTr="001F643F">
        <w:trPr>
          <w:cantSplit/>
        </w:trPr>
        <w:tc>
          <w:tcPr>
            <w:tcW w:w="2044" w:type="dxa"/>
            <w:shd w:val="clear" w:color="auto" w:fill="auto"/>
          </w:tcPr>
          <w:p w14:paraId="38B1E719" w14:textId="77777777" w:rsidR="00635155" w:rsidRPr="009A7184" w:rsidRDefault="00635155" w:rsidP="00635155">
            <w:pPr>
              <w:pStyle w:val="ENoteTableText"/>
              <w:tabs>
                <w:tab w:val="center" w:leader="dot" w:pos="2268"/>
              </w:tabs>
              <w:rPr>
                <w:szCs w:val="16"/>
              </w:rPr>
            </w:pPr>
            <w:r w:rsidRPr="009A7184">
              <w:rPr>
                <w:szCs w:val="16"/>
              </w:rPr>
              <w:t xml:space="preserve">Note 11 to </w:t>
            </w:r>
            <w:r w:rsidR="001F50E2">
              <w:rPr>
                <w:szCs w:val="16"/>
              </w:rPr>
              <w:t>Chapter 4</w:t>
            </w:r>
            <w:r w:rsidRPr="009A7184">
              <w:rPr>
                <w:szCs w:val="16"/>
              </w:rPr>
              <w:t>8</w:t>
            </w:r>
            <w:r w:rsidR="00CB2967">
              <w:rPr>
                <w:szCs w:val="16"/>
              </w:rPr>
              <w:tab/>
            </w:r>
          </w:p>
        </w:tc>
        <w:tc>
          <w:tcPr>
            <w:tcW w:w="5044" w:type="dxa"/>
            <w:shd w:val="clear" w:color="auto" w:fill="auto"/>
          </w:tcPr>
          <w:p w14:paraId="1BFB6AF9" w14:textId="77777777" w:rsidR="00635155" w:rsidRPr="009A7184" w:rsidRDefault="00E16ACF" w:rsidP="00635155">
            <w:pPr>
              <w:pStyle w:val="ENoteTableText"/>
              <w:rPr>
                <w:szCs w:val="16"/>
              </w:rPr>
            </w:pPr>
            <w:r>
              <w:rPr>
                <w:szCs w:val="16"/>
              </w:rPr>
              <w:t xml:space="preserve">renum </w:t>
            </w:r>
            <w:r w:rsidR="00635155" w:rsidRPr="009A7184">
              <w:rPr>
                <w:szCs w:val="16"/>
              </w:rPr>
              <w:t>No. 120, 2001</w:t>
            </w:r>
          </w:p>
        </w:tc>
      </w:tr>
      <w:tr w:rsidR="00CB2967" w:rsidRPr="009A7184" w14:paraId="1F06D07F" w14:textId="77777777" w:rsidTr="001F643F">
        <w:trPr>
          <w:cantSplit/>
        </w:trPr>
        <w:tc>
          <w:tcPr>
            <w:tcW w:w="2044" w:type="dxa"/>
            <w:shd w:val="clear" w:color="auto" w:fill="auto"/>
          </w:tcPr>
          <w:p w14:paraId="16309F95" w14:textId="77777777" w:rsidR="00CB2967" w:rsidRPr="009A7184" w:rsidRDefault="00E16ACF" w:rsidP="00635155">
            <w:pPr>
              <w:pStyle w:val="ENoteTableText"/>
              <w:tabs>
                <w:tab w:val="center" w:leader="dot" w:pos="2268"/>
              </w:tabs>
              <w:rPr>
                <w:szCs w:val="16"/>
              </w:rPr>
            </w:pPr>
            <w:r>
              <w:rPr>
                <w:szCs w:val="16"/>
              </w:rPr>
              <w:t xml:space="preserve">Note 12 to </w:t>
            </w:r>
            <w:r w:rsidR="001F50E2">
              <w:rPr>
                <w:szCs w:val="16"/>
              </w:rPr>
              <w:t>Chapter 4</w:t>
            </w:r>
            <w:r>
              <w:rPr>
                <w:szCs w:val="16"/>
              </w:rPr>
              <w:t>8</w:t>
            </w:r>
            <w:r>
              <w:rPr>
                <w:szCs w:val="16"/>
              </w:rPr>
              <w:tab/>
            </w:r>
            <w:r>
              <w:rPr>
                <w:szCs w:val="16"/>
              </w:rPr>
              <w:br/>
              <w:t>(prev Note 11)</w:t>
            </w:r>
          </w:p>
        </w:tc>
        <w:tc>
          <w:tcPr>
            <w:tcW w:w="5044" w:type="dxa"/>
            <w:shd w:val="clear" w:color="auto" w:fill="auto"/>
          </w:tcPr>
          <w:p w14:paraId="6266DBB0" w14:textId="77777777" w:rsidR="00CB2967" w:rsidRPr="009A7184" w:rsidDel="00CB2967" w:rsidRDefault="00E16ACF" w:rsidP="00635155">
            <w:pPr>
              <w:pStyle w:val="ENoteTableText"/>
              <w:rPr>
                <w:szCs w:val="16"/>
              </w:rPr>
            </w:pPr>
            <w:r>
              <w:rPr>
                <w:szCs w:val="16"/>
              </w:rPr>
              <w:t>rs</w:t>
            </w:r>
            <w:r w:rsidR="00CB2967">
              <w:rPr>
                <w:szCs w:val="16"/>
              </w:rPr>
              <w:t xml:space="preserve"> </w:t>
            </w:r>
            <w:r w:rsidR="00CB2967" w:rsidRPr="004D2E5F">
              <w:rPr>
                <w:szCs w:val="16"/>
              </w:rPr>
              <w:t xml:space="preserve">No </w:t>
            </w:r>
            <w:r w:rsidR="00CB2967" w:rsidRPr="004D2E5F">
              <w:t>91, 2021</w:t>
            </w:r>
          </w:p>
        </w:tc>
      </w:tr>
      <w:tr w:rsidR="00635155" w:rsidRPr="009A7184" w14:paraId="61E3E45F" w14:textId="77777777" w:rsidTr="001F643F">
        <w:trPr>
          <w:cantSplit/>
        </w:trPr>
        <w:tc>
          <w:tcPr>
            <w:tcW w:w="2044" w:type="dxa"/>
            <w:shd w:val="clear" w:color="auto" w:fill="auto"/>
          </w:tcPr>
          <w:p w14:paraId="63795EA4" w14:textId="77777777" w:rsidR="00635155" w:rsidRPr="009A7184" w:rsidRDefault="00635155" w:rsidP="00635155">
            <w:pPr>
              <w:pStyle w:val="ENoteTableText"/>
              <w:tabs>
                <w:tab w:val="center" w:leader="dot" w:pos="2268"/>
              </w:tabs>
              <w:rPr>
                <w:szCs w:val="16"/>
              </w:rPr>
            </w:pPr>
            <w:r w:rsidRPr="009A7184">
              <w:rPr>
                <w:szCs w:val="16"/>
              </w:rPr>
              <w:t>Subhead. Note 3 to</w:t>
            </w:r>
            <w:r w:rsidRPr="009A7184">
              <w:rPr>
                <w:szCs w:val="16"/>
              </w:rPr>
              <w:tab/>
            </w:r>
            <w:r w:rsidRPr="009A7184">
              <w:rPr>
                <w:szCs w:val="16"/>
              </w:rPr>
              <w:br/>
              <w:t>Chapt. 48</w:t>
            </w:r>
          </w:p>
        </w:tc>
        <w:tc>
          <w:tcPr>
            <w:tcW w:w="5044" w:type="dxa"/>
            <w:shd w:val="clear" w:color="auto" w:fill="auto"/>
          </w:tcPr>
          <w:p w14:paraId="4230B6DC" w14:textId="77777777" w:rsidR="00635155" w:rsidRPr="009A7184" w:rsidRDefault="00635155" w:rsidP="00635155">
            <w:pPr>
              <w:pStyle w:val="ENoteTableText"/>
              <w:rPr>
                <w:szCs w:val="16"/>
              </w:rPr>
            </w:pPr>
            <w:r w:rsidRPr="009A7184">
              <w:rPr>
                <w:szCs w:val="16"/>
              </w:rPr>
              <w:t>rs. No. 120, 2001</w:t>
            </w:r>
            <w:r w:rsidRPr="009A7184">
              <w:rPr>
                <w:szCs w:val="16"/>
              </w:rPr>
              <w:br/>
              <w:t>am. No. 85, 2011</w:t>
            </w:r>
          </w:p>
        </w:tc>
      </w:tr>
      <w:tr w:rsidR="00635155" w:rsidRPr="009A7184" w14:paraId="1F5AA3AA" w14:textId="77777777" w:rsidTr="001F643F">
        <w:trPr>
          <w:cantSplit/>
        </w:trPr>
        <w:tc>
          <w:tcPr>
            <w:tcW w:w="2044" w:type="dxa"/>
            <w:shd w:val="clear" w:color="auto" w:fill="auto"/>
          </w:tcPr>
          <w:p w14:paraId="7EBCF12A" w14:textId="77777777" w:rsidR="00635155" w:rsidRPr="009A7184" w:rsidRDefault="00635155" w:rsidP="00635155">
            <w:pPr>
              <w:pStyle w:val="ENoteTableText"/>
              <w:tabs>
                <w:tab w:val="center" w:leader="dot" w:pos="2268"/>
              </w:tabs>
              <w:rPr>
                <w:szCs w:val="16"/>
              </w:rPr>
            </w:pPr>
            <w:r w:rsidRPr="009A7184">
              <w:rPr>
                <w:szCs w:val="16"/>
              </w:rPr>
              <w:t>Subhead. Note 4 to</w:t>
            </w:r>
            <w:r w:rsidRPr="009A7184">
              <w:rPr>
                <w:szCs w:val="16"/>
              </w:rPr>
              <w:tab/>
            </w:r>
            <w:r w:rsidRPr="009A7184">
              <w:rPr>
                <w:szCs w:val="16"/>
              </w:rPr>
              <w:br/>
              <w:t>Chapt. 48</w:t>
            </w:r>
          </w:p>
        </w:tc>
        <w:tc>
          <w:tcPr>
            <w:tcW w:w="5044" w:type="dxa"/>
            <w:shd w:val="clear" w:color="auto" w:fill="auto"/>
          </w:tcPr>
          <w:p w14:paraId="317CE49A" w14:textId="77777777" w:rsidR="00635155" w:rsidRPr="009A7184" w:rsidRDefault="00635155" w:rsidP="00635155">
            <w:pPr>
              <w:pStyle w:val="ENoteTableText"/>
              <w:rPr>
                <w:szCs w:val="16"/>
              </w:rPr>
            </w:pPr>
            <w:r w:rsidRPr="009A7184">
              <w:rPr>
                <w:szCs w:val="16"/>
              </w:rPr>
              <w:t>ad. No. 120, 2001</w:t>
            </w:r>
            <w:r w:rsidRPr="009A7184">
              <w:rPr>
                <w:szCs w:val="16"/>
              </w:rPr>
              <w:br/>
              <w:t>am. No. 85, 2011</w:t>
            </w:r>
          </w:p>
        </w:tc>
      </w:tr>
      <w:tr w:rsidR="00635155" w:rsidRPr="009A7184" w14:paraId="512D1B17" w14:textId="77777777" w:rsidTr="001F643F">
        <w:trPr>
          <w:cantSplit/>
        </w:trPr>
        <w:tc>
          <w:tcPr>
            <w:tcW w:w="2044" w:type="dxa"/>
            <w:shd w:val="clear" w:color="auto" w:fill="auto"/>
          </w:tcPr>
          <w:p w14:paraId="734581AD" w14:textId="77777777" w:rsidR="00635155" w:rsidRPr="009A7184" w:rsidRDefault="00635155" w:rsidP="00635155">
            <w:pPr>
              <w:pStyle w:val="ENoteTableText"/>
              <w:tabs>
                <w:tab w:val="center" w:leader="dot" w:pos="2268"/>
              </w:tabs>
              <w:rPr>
                <w:szCs w:val="16"/>
              </w:rPr>
            </w:pPr>
            <w:r w:rsidRPr="009A7184">
              <w:rPr>
                <w:szCs w:val="16"/>
              </w:rPr>
              <w:t>Subhead. Note 5 to</w:t>
            </w:r>
            <w:r w:rsidRPr="009A7184">
              <w:rPr>
                <w:szCs w:val="16"/>
              </w:rPr>
              <w:tab/>
            </w:r>
            <w:r w:rsidRPr="009A7184">
              <w:rPr>
                <w:szCs w:val="16"/>
              </w:rPr>
              <w:br/>
              <w:t>Chapt. 48</w:t>
            </w:r>
          </w:p>
        </w:tc>
        <w:tc>
          <w:tcPr>
            <w:tcW w:w="5044" w:type="dxa"/>
            <w:shd w:val="clear" w:color="auto" w:fill="auto"/>
          </w:tcPr>
          <w:p w14:paraId="4C8CD0A5" w14:textId="77777777" w:rsidR="00635155" w:rsidRPr="009A7184" w:rsidRDefault="00635155" w:rsidP="00635155">
            <w:pPr>
              <w:pStyle w:val="ENoteTableText"/>
              <w:rPr>
                <w:szCs w:val="16"/>
              </w:rPr>
            </w:pPr>
            <w:r w:rsidRPr="009A7184">
              <w:rPr>
                <w:szCs w:val="16"/>
              </w:rPr>
              <w:t>ad. No. 120, 2001</w:t>
            </w:r>
          </w:p>
        </w:tc>
      </w:tr>
      <w:tr w:rsidR="00635155" w:rsidRPr="009A7184" w14:paraId="0F46D6FD" w14:textId="77777777" w:rsidTr="001F643F">
        <w:trPr>
          <w:cantSplit/>
        </w:trPr>
        <w:tc>
          <w:tcPr>
            <w:tcW w:w="2044" w:type="dxa"/>
            <w:shd w:val="clear" w:color="auto" w:fill="auto"/>
          </w:tcPr>
          <w:p w14:paraId="4A751054" w14:textId="77777777" w:rsidR="00635155" w:rsidRPr="009A7184" w:rsidRDefault="00635155" w:rsidP="00635155">
            <w:pPr>
              <w:pStyle w:val="ENoteTableText"/>
              <w:tabs>
                <w:tab w:val="center" w:leader="dot" w:pos="2268"/>
              </w:tabs>
              <w:rPr>
                <w:szCs w:val="16"/>
              </w:rPr>
            </w:pPr>
            <w:r w:rsidRPr="009A7184">
              <w:rPr>
                <w:szCs w:val="16"/>
              </w:rPr>
              <w:t>Subhead. Note 4 to Chapt.</w:t>
            </w:r>
            <w:r w:rsidRPr="009A7184">
              <w:rPr>
                <w:szCs w:val="16"/>
              </w:rPr>
              <w:br/>
              <w:t>48 (2nd occurring)</w:t>
            </w:r>
            <w:r w:rsidRPr="009A7184">
              <w:rPr>
                <w:szCs w:val="16"/>
              </w:rPr>
              <w:br/>
              <w:t>Renumbered Note 6</w:t>
            </w:r>
            <w:r w:rsidRPr="009A7184">
              <w:rPr>
                <w:szCs w:val="16"/>
              </w:rPr>
              <w:tab/>
            </w:r>
          </w:p>
        </w:tc>
        <w:tc>
          <w:tcPr>
            <w:tcW w:w="5044" w:type="dxa"/>
            <w:shd w:val="clear" w:color="auto" w:fill="auto"/>
          </w:tcPr>
          <w:p w14:paraId="08005198" w14:textId="77777777" w:rsidR="00635155" w:rsidRPr="009A7184" w:rsidRDefault="00635155" w:rsidP="00635155">
            <w:pPr>
              <w:pStyle w:val="ENoteTableText"/>
              <w:rPr>
                <w:szCs w:val="16"/>
              </w:rPr>
            </w:pPr>
            <w:r w:rsidRPr="009A7184">
              <w:rPr>
                <w:szCs w:val="16"/>
              </w:rPr>
              <w:br/>
            </w:r>
            <w:r w:rsidRPr="009A7184">
              <w:rPr>
                <w:szCs w:val="16"/>
              </w:rPr>
              <w:br/>
              <w:t>No. 120, 2001</w:t>
            </w:r>
          </w:p>
        </w:tc>
      </w:tr>
      <w:tr w:rsidR="00635155" w:rsidRPr="009A7184" w14:paraId="77CEF4DB" w14:textId="77777777" w:rsidTr="001F643F">
        <w:trPr>
          <w:cantSplit/>
        </w:trPr>
        <w:tc>
          <w:tcPr>
            <w:tcW w:w="2044" w:type="dxa"/>
            <w:shd w:val="clear" w:color="auto" w:fill="auto"/>
          </w:tcPr>
          <w:p w14:paraId="2BB2662D" w14:textId="77777777" w:rsidR="00635155" w:rsidRPr="009A7184" w:rsidRDefault="00635155" w:rsidP="00635155">
            <w:pPr>
              <w:pStyle w:val="ENoteTableText"/>
              <w:tabs>
                <w:tab w:val="center" w:leader="dot" w:pos="2268"/>
              </w:tabs>
              <w:rPr>
                <w:szCs w:val="16"/>
              </w:rPr>
            </w:pPr>
            <w:r w:rsidRPr="009A7184">
              <w:rPr>
                <w:szCs w:val="16"/>
              </w:rPr>
              <w:t>Subhead. Note 5 to Chapt.</w:t>
            </w:r>
            <w:r w:rsidRPr="009A7184">
              <w:rPr>
                <w:szCs w:val="16"/>
              </w:rPr>
              <w:br/>
              <w:t>48 (2nd occurring)</w:t>
            </w:r>
            <w:r w:rsidRPr="009A7184">
              <w:rPr>
                <w:szCs w:val="16"/>
              </w:rPr>
              <w:br/>
              <w:t>Renumbered Note 7</w:t>
            </w:r>
            <w:r w:rsidRPr="009A7184">
              <w:rPr>
                <w:szCs w:val="16"/>
              </w:rPr>
              <w:tab/>
            </w:r>
          </w:p>
        </w:tc>
        <w:tc>
          <w:tcPr>
            <w:tcW w:w="5044" w:type="dxa"/>
            <w:shd w:val="clear" w:color="auto" w:fill="auto"/>
          </w:tcPr>
          <w:p w14:paraId="7606A403" w14:textId="77777777" w:rsidR="00635155" w:rsidRPr="009A7184" w:rsidRDefault="00635155" w:rsidP="00635155">
            <w:pPr>
              <w:pStyle w:val="ENoteTableText"/>
              <w:rPr>
                <w:szCs w:val="16"/>
              </w:rPr>
            </w:pPr>
            <w:r w:rsidRPr="009A7184">
              <w:rPr>
                <w:szCs w:val="16"/>
              </w:rPr>
              <w:br/>
            </w:r>
            <w:r w:rsidRPr="009A7184">
              <w:rPr>
                <w:szCs w:val="16"/>
              </w:rPr>
              <w:br/>
              <w:t>No. 120, 2001</w:t>
            </w:r>
          </w:p>
        </w:tc>
      </w:tr>
      <w:tr w:rsidR="00635155" w:rsidRPr="009A7184" w14:paraId="34B02FF2" w14:textId="77777777" w:rsidTr="001F643F">
        <w:trPr>
          <w:cantSplit/>
        </w:trPr>
        <w:tc>
          <w:tcPr>
            <w:tcW w:w="2044" w:type="dxa"/>
            <w:shd w:val="clear" w:color="auto" w:fill="auto"/>
          </w:tcPr>
          <w:p w14:paraId="599479CE" w14:textId="77777777" w:rsidR="00635155" w:rsidRPr="009A7184" w:rsidRDefault="00635155" w:rsidP="00635155">
            <w:pPr>
              <w:pStyle w:val="ENoteTableText"/>
              <w:tabs>
                <w:tab w:val="center" w:leader="dot" w:pos="2268"/>
              </w:tabs>
              <w:rPr>
                <w:szCs w:val="16"/>
              </w:rPr>
            </w:pPr>
            <w:r w:rsidRPr="009A7184">
              <w:rPr>
                <w:szCs w:val="16"/>
              </w:rPr>
              <w:t>Subhead. Note 7 to</w:t>
            </w:r>
            <w:r w:rsidRPr="009A7184">
              <w:rPr>
                <w:szCs w:val="16"/>
              </w:rPr>
              <w:tab/>
            </w:r>
            <w:r w:rsidRPr="009A7184">
              <w:rPr>
                <w:szCs w:val="16"/>
              </w:rPr>
              <w:br/>
              <w:t>Chapt. 48</w:t>
            </w:r>
          </w:p>
        </w:tc>
        <w:tc>
          <w:tcPr>
            <w:tcW w:w="5044" w:type="dxa"/>
            <w:shd w:val="clear" w:color="auto" w:fill="auto"/>
          </w:tcPr>
          <w:p w14:paraId="3011C49B" w14:textId="77777777" w:rsidR="00635155" w:rsidRPr="009A7184" w:rsidRDefault="00635155" w:rsidP="00635155">
            <w:pPr>
              <w:pStyle w:val="ENoteTableText"/>
              <w:rPr>
                <w:szCs w:val="16"/>
              </w:rPr>
            </w:pPr>
            <w:r w:rsidRPr="009A7184">
              <w:rPr>
                <w:szCs w:val="16"/>
              </w:rPr>
              <w:t>am. No. 120, 2001; No. 137, 2012</w:t>
            </w:r>
          </w:p>
        </w:tc>
      </w:tr>
      <w:tr w:rsidR="00635155" w:rsidRPr="009A7184" w14:paraId="2C0522DA" w14:textId="77777777" w:rsidTr="001F643F">
        <w:trPr>
          <w:cantSplit/>
        </w:trPr>
        <w:tc>
          <w:tcPr>
            <w:tcW w:w="2044" w:type="dxa"/>
            <w:shd w:val="clear" w:color="auto" w:fill="auto"/>
          </w:tcPr>
          <w:p w14:paraId="662C353F"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5044" w:type="dxa"/>
            <w:shd w:val="clear" w:color="auto" w:fill="auto"/>
          </w:tcPr>
          <w:p w14:paraId="4903A606" w14:textId="77777777" w:rsidR="00635155" w:rsidRPr="009A7184" w:rsidRDefault="00635155" w:rsidP="00635155">
            <w:pPr>
              <w:pStyle w:val="ENoteTableText"/>
              <w:rPr>
                <w:szCs w:val="16"/>
              </w:rPr>
            </w:pPr>
            <w:r w:rsidRPr="009A7184">
              <w:rPr>
                <w:szCs w:val="16"/>
              </w:rPr>
              <w:t>rep. No. 32, 1997</w:t>
            </w:r>
          </w:p>
        </w:tc>
      </w:tr>
      <w:tr w:rsidR="00635155" w:rsidRPr="009A7184" w14:paraId="04388212" w14:textId="77777777" w:rsidTr="001F643F">
        <w:trPr>
          <w:cantSplit/>
        </w:trPr>
        <w:tc>
          <w:tcPr>
            <w:tcW w:w="2044" w:type="dxa"/>
            <w:shd w:val="clear" w:color="auto" w:fill="auto"/>
          </w:tcPr>
          <w:p w14:paraId="5C16C389"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5044" w:type="dxa"/>
            <w:shd w:val="clear" w:color="auto" w:fill="auto"/>
          </w:tcPr>
          <w:p w14:paraId="70583D67" w14:textId="77777777" w:rsidR="00635155" w:rsidRPr="009A7184" w:rsidRDefault="00635155" w:rsidP="00635155">
            <w:pPr>
              <w:pStyle w:val="ENoteTableText"/>
              <w:rPr>
                <w:szCs w:val="16"/>
              </w:rPr>
            </w:pPr>
            <w:r w:rsidRPr="009A7184">
              <w:rPr>
                <w:szCs w:val="16"/>
              </w:rPr>
              <w:t>ad. No. 32, 1997</w:t>
            </w:r>
          </w:p>
        </w:tc>
      </w:tr>
      <w:tr w:rsidR="00635155" w:rsidRPr="009A7184" w14:paraId="5D63F574" w14:textId="77777777" w:rsidTr="00AB3660">
        <w:trPr>
          <w:cantSplit/>
        </w:trPr>
        <w:tc>
          <w:tcPr>
            <w:tcW w:w="2044" w:type="dxa"/>
            <w:shd w:val="clear" w:color="auto" w:fill="auto"/>
          </w:tcPr>
          <w:p w14:paraId="06E2A484"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3FCE035E" w14:textId="77777777" w:rsidR="00635155" w:rsidRPr="009A7184" w:rsidRDefault="00635155" w:rsidP="00635155">
            <w:pPr>
              <w:pStyle w:val="ENoteTableText"/>
              <w:rPr>
                <w:szCs w:val="16"/>
              </w:rPr>
            </w:pPr>
            <w:r w:rsidRPr="009A7184">
              <w:rPr>
                <w:szCs w:val="16"/>
              </w:rPr>
              <w:t>ad No 78, 2016</w:t>
            </w:r>
          </w:p>
        </w:tc>
      </w:tr>
      <w:tr w:rsidR="00635155" w:rsidRPr="009A7184" w14:paraId="695CB718" w14:textId="77777777" w:rsidTr="001F643F">
        <w:trPr>
          <w:cantSplit/>
        </w:trPr>
        <w:tc>
          <w:tcPr>
            <w:tcW w:w="2044" w:type="dxa"/>
            <w:shd w:val="clear" w:color="auto" w:fill="auto"/>
          </w:tcPr>
          <w:p w14:paraId="5ECC47D8"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5DED081A" w14:textId="77777777" w:rsidR="00635155" w:rsidRPr="009A7184" w:rsidRDefault="00635155" w:rsidP="00635155">
            <w:pPr>
              <w:pStyle w:val="ENoteTableText"/>
              <w:rPr>
                <w:szCs w:val="16"/>
              </w:rPr>
            </w:pPr>
            <w:r w:rsidRPr="009A7184">
              <w:rPr>
                <w:szCs w:val="16"/>
              </w:rPr>
              <w:t>am. No. 120, 2001</w:t>
            </w:r>
            <w:r w:rsidRPr="009A7184">
              <w:rPr>
                <w:szCs w:val="16"/>
              </w:rPr>
              <w:br/>
              <w:t>renum No 78, 2016</w:t>
            </w:r>
          </w:p>
        </w:tc>
      </w:tr>
      <w:tr w:rsidR="00635155" w:rsidRPr="009A7184" w14:paraId="4CBEA2CF" w14:textId="77777777" w:rsidTr="001F643F">
        <w:trPr>
          <w:cantSplit/>
        </w:trPr>
        <w:tc>
          <w:tcPr>
            <w:tcW w:w="2044" w:type="dxa"/>
            <w:shd w:val="clear" w:color="auto" w:fill="auto"/>
          </w:tcPr>
          <w:p w14:paraId="24E8F1E8" w14:textId="77777777" w:rsidR="00635155" w:rsidRPr="009A7184" w:rsidRDefault="00635155" w:rsidP="00635155">
            <w:pPr>
              <w:pStyle w:val="ENoteTableText"/>
              <w:tabs>
                <w:tab w:val="center" w:leader="dot" w:pos="2268"/>
              </w:tabs>
              <w:rPr>
                <w:szCs w:val="16"/>
              </w:rPr>
            </w:pPr>
            <w:r w:rsidRPr="009A7184">
              <w:rPr>
                <w:szCs w:val="16"/>
              </w:rPr>
              <w:t xml:space="preserve">Additional Note 2 to </w:t>
            </w:r>
            <w:r w:rsidRPr="009A7184">
              <w:rPr>
                <w:szCs w:val="16"/>
              </w:rPr>
              <w:br/>
            </w:r>
            <w:r w:rsidR="001F50E2">
              <w:rPr>
                <w:szCs w:val="16"/>
              </w:rPr>
              <w:t>Chapter 4</w:t>
            </w:r>
            <w:r w:rsidRPr="009A7184">
              <w:rPr>
                <w:szCs w:val="16"/>
              </w:rPr>
              <w:t xml:space="preserve">8 (prev </w:t>
            </w:r>
            <w:r w:rsidRPr="009A7184">
              <w:rPr>
                <w:szCs w:val="16"/>
              </w:rPr>
              <w:br/>
              <w:t xml:space="preserve">Additional Note 1 to </w:t>
            </w:r>
            <w:r w:rsidRPr="009A7184">
              <w:rPr>
                <w:szCs w:val="16"/>
              </w:rPr>
              <w:br/>
            </w:r>
            <w:r w:rsidR="001F50E2">
              <w:rPr>
                <w:szCs w:val="16"/>
              </w:rPr>
              <w:t>Chapter 4</w:t>
            </w:r>
            <w:r w:rsidRPr="009A7184">
              <w:rPr>
                <w:szCs w:val="16"/>
              </w:rPr>
              <w:t>8)</w:t>
            </w:r>
          </w:p>
        </w:tc>
        <w:tc>
          <w:tcPr>
            <w:tcW w:w="5044" w:type="dxa"/>
            <w:shd w:val="clear" w:color="auto" w:fill="auto"/>
          </w:tcPr>
          <w:p w14:paraId="1795111F" w14:textId="77777777" w:rsidR="00635155" w:rsidRPr="009A7184" w:rsidRDefault="00635155" w:rsidP="00635155">
            <w:pPr>
              <w:pStyle w:val="ENoteTableText"/>
              <w:rPr>
                <w:szCs w:val="16"/>
              </w:rPr>
            </w:pPr>
          </w:p>
        </w:tc>
      </w:tr>
      <w:tr w:rsidR="00635155" w:rsidRPr="009A7184" w14:paraId="44D20EF7" w14:textId="77777777" w:rsidTr="001F643F">
        <w:trPr>
          <w:cantSplit/>
        </w:trPr>
        <w:tc>
          <w:tcPr>
            <w:tcW w:w="2044" w:type="dxa"/>
            <w:shd w:val="clear" w:color="auto" w:fill="auto"/>
          </w:tcPr>
          <w:p w14:paraId="4878C327"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5BE394D8" w14:textId="77777777" w:rsidR="00635155" w:rsidRPr="009A7184" w:rsidRDefault="00635155" w:rsidP="00635155">
            <w:pPr>
              <w:pStyle w:val="ENoteTableText"/>
              <w:rPr>
                <w:szCs w:val="16"/>
              </w:rPr>
            </w:pPr>
            <w:r w:rsidRPr="009A7184">
              <w:rPr>
                <w:szCs w:val="16"/>
              </w:rPr>
              <w:t>am No 78, 2016</w:t>
            </w:r>
            <w:r w:rsidRPr="009A7184">
              <w:rPr>
                <w:szCs w:val="16"/>
              </w:rPr>
              <w:br/>
              <w:t>renum No 78, 2016</w:t>
            </w:r>
          </w:p>
        </w:tc>
      </w:tr>
      <w:tr w:rsidR="00635155" w:rsidRPr="009A7184" w14:paraId="19BBE3A2" w14:textId="77777777" w:rsidTr="001F643F">
        <w:trPr>
          <w:cantSplit/>
        </w:trPr>
        <w:tc>
          <w:tcPr>
            <w:tcW w:w="2044" w:type="dxa"/>
            <w:shd w:val="clear" w:color="auto" w:fill="auto"/>
          </w:tcPr>
          <w:p w14:paraId="4994F42B" w14:textId="77777777" w:rsidR="00635155" w:rsidRPr="009A7184" w:rsidRDefault="00635155" w:rsidP="00635155">
            <w:pPr>
              <w:pStyle w:val="ENoteTableText"/>
              <w:tabs>
                <w:tab w:val="center" w:leader="dot" w:pos="2268"/>
              </w:tabs>
              <w:rPr>
                <w:szCs w:val="16"/>
              </w:rPr>
            </w:pPr>
            <w:r w:rsidRPr="009A7184">
              <w:rPr>
                <w:szCs w:val="16"/>
              </w:rPr>
              <w:t xml:space="preserve">Additional Note 3 to </w:t>
            </w:r>
            <w:r w:rsidRPr="009A7184">
              <w:rPr>
                <w:szCs w:val="16"/>
              </w:rPr>
              <w:br/>
            </w:r>
            <w:r w:rsidR="001F50E2">
              <w:rPr>
                <w:szCs w:val="16"/>
              </w:rPr>
              <w:t>Chapter 4</w:t>
            </w:r>
            <w:r w:rsidRPr="009A7184">
              <w:rPr>
                <w:szCs w:val="16"/>
              </w:rPr>
              <w:t xml:space="preserve">8 (prev </w:t>
            </w:r>
            <w:r w:rsidRPr="009A7184">
              <w:rPr>
                <w:szCs w:val="16"/>
              </w:rPr>
              <w:br/>
              <w:t xml:space="preserve">Additional Note 2 to </w:t>
            </w:r>
            <w:r w:rsidRPr="009A7184">
              <w:rPr>
                <w:szCs w:val="16"/>
              </w:rPr>
              <w:br/>
            </w:r>
            <w:r w:rsidR="001F50E2">
              <w:rPr>
                <w:szCs w:val="16"/>
              </w:rPr>
              <w:t>Chapter 4</w:t>
            </w:r>
            <w:r w:rsidRPr="009A7184">
              <w:rPr>
                <w:szCs w:val="16"/>
              </w:rPr>
              <w:t>8)</w:t>
            </w:r>
          </w:p>
        </w:tc>
        <w:tc>
          <w:tcPr>
            <w:tcW w:w="5044" w:type="dxa"/>
            <w:shd w:val="clear" w:color="auto" w:fill="auto"/>
          </w:tcPr>
          <w:p w14:paraId="7267F8AC" w14:textId="77777777" w:rsidR="00635155" w:rsidRPr="009A7184" w:rsidRDefault="00635155" w:rsidP="00635155">
            <w:pPr>
              <w:pStyle w:val="ENoteTableText"/>
              <w:rPr>
                <w:szCs w:val="16"/>
              </w:rPr>
            </w:pPr>
          </w:p>
        </w:tc>
      </w:tr>
      <w:tr w:rsidR="00635155" w:rsidRPr="009A7184" w14:paraId="2FD52C50" w14:textId="77777777" w:rsidTr="001F643F">
        <w:trPr>
          <w:cantSplit/>
        </w:trPr>
        <w:tc>
          <w:tcPr>
            <w:tcW w:w="2044" w:type="dxa"/>
            <w:shd w:val="clear" w:color="auto" w:fill="auto"/>
          </w:tcPr>
          <w:p w14:paraId="58188F26"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413881B7" w14:textId="77777777" w:rsidR="00635155" w:rsidRPr="009A7184" w:rsidRDefault="00635155" w:rsidP="00635155">
            <w:pPr>
              <w:pStyle w:val="ENoteTableText"/>
              <w:rPr>
                <w:szCs w:val="16"/>
              </w:rPr>
            </w:pPr>
            <w:r w:rsidRPr="009A7184">
              <w:rPr>
                <w:szCs w:val="16"/>
              </w:rPr>
              <w:t>ad. No. 120, 2001</w:t>
            </w:r>
            <w:r w:rsidRPr="009A7184">
              <w:rPr>
                <w:szCs w:val="16"/>
              </w:rPr>
              <w:br/>
              <w:t>rs. No. 38, 2002</w:t>
            </w:r>
          </w:p>
        </w:tc>
      </w:tr>
      <w:tr w:rsidR="00635155" w:rsidRPr="009A7184" w14:paraId="494A9489" w14:textId="77777777" w:rsidTr="001F643F">
        <w:trPr>
          <w:cantSplit/>
        </w:trPr>
        <w:tc>
          <w:tcPr>
            <w:tcW w:w="2044" w:type="dxa"/>
            <w:shd w:val="clear" w:color="auto" w:fill="auto"/>
          </w:tcPr>
          <w:p w14:paraId="2011C2F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707522" w14:textId="77777777" w:rsidR="00635155" w:rsidRPr="009A7184" w:rsidRDefault="00635155" w:rsidP="00635155">
            <w:pPr>
              <w:pStyle w:val="ENoteTableText"/>
              <w:rPr>
                <w:szCs w:val="16"/>
                <w:u w:val="single"/>
              </w:rPr>
            </w:pPr>
            <w:r w:rsidRPr="009A7184">
              <w:rPr>
                <w:szCs w:val="16"/>
              </w:rPr>
              <w:t>renum No 78, 2016</w:t>
            </w:r>
          </w:p>
        </w:tc>
      </w:tr>
      <w:tr w:rsidR="00635155" w:rsidRPr="009A7184" w14:paraId="67AA2DC9" w14:textId="77777777" w:rsidTr="001F643F">
        <w:trPr>
          <w:cantSplit/>
        </w:trPr>
        <w:tc>
          <w:tcPr>
            <w:tcW w:w="2044" w:type="dxa"/>
            <w:shd w:val="clear" w:color="auto" w:fill="auto"/>
          </w:tcPr>
          <w:p w14:paraId="4D3116EC" w14:textId="77777777" w:rsidR="00635155" w:rsidRPr="009A7184" w:rsidRDefault="00635155" w:rsidP="00635155">
            <w:pPr>
              <w:pStyle w:val="ENoteTableText"/>
              <w:tabs>
                <w:tab w:val="center" w:leader="dot" w:pos="2268"/>
              </w:tabs>
              <w:rPr>
                <w:szCs w:val="16"/>
              </w:rPr>
            </w:pPr>
            <w:r w:rsidRPr="009A7184">
              <w:rPr>
                <w:szCs w:val="16"/>
              </w:rPr>
              <w:t xml:space="preserve">Additional Note 4 to </w:t>
            </w:r>
            <w:r w:rsidRPr="009A7184">
              <w:rPr>
                <w:szCs w:val="16"/>
              </w:rPr>
              <w:br/>
            </w:r>
            <w:r w:rsidR="001F50E2">
              <w:rPr>
                <w:szCs w:val="16"/>
              </w:rPr>
              <w:t>Chapter 4</w:t>
            </w:r>
            <w:r w:rsidRPr="009A7184">
              <w:rPr>
                <w:szCs w:val="16"/>
              </w:rPr>
              <w:t xml:space="preserve">8 (prev </w:t>
            </w:r>
            <w:r w:rsidRPr="009A7184">
              <w:rPr>
                <w:szCs w:val="16"/>
              </w:rPr>
              <w:br/>
              <w:t xml:space="preserve">Additional Note 3 to </w:t>
            </w:r>
            <w:r w:rsidRPr="009A7184">
              <w:rPr>
                <w:szCs w:val="16"/>
              </w:rPr>
              <w:br/>
            </w:r>
            <w:r w:rsidR="001F50E2">
              <w:rPr>
                <w:szCs w:val="16"/>
              </w:rPr>
              <w:t>Chapter 4</w:t>
            </w:r>
            <w:r w:rsidRPr="009A7184">
              <w:rPr>
                <w:szCs w:val="16"/>
              </w:rPr>
              <w:t>8)</w:t>
            </w:r>
          </w:p>
        </w:tc>
        <w:tc>
          <w:tcPr>
            <w:tcW w:w="5044" w:type="dxa"/>
            <w:shd w:val="clear" w:color="auto" w:fill="auto"/>
          </w:tcPr>
          <w:p w14:paraId="6F493CB0" w14:textId="77777777" w:rsidR="00635155" w:rsidRPr="009A7184" w:rsidRDefault="00635155" w:rsidP="00635155">
            <w:pPr>
              <w:pStyle w:val="ENoteTableText"/>
              <w:rPr>
                <w:szCs w:val="16"/>
              </w:rPr>
            </w:pPr>
          </w:p>
        </w:tc>
      </w:tr>
      <w:tr w:rsidR="00635155" w:rsidRPr="009A7184" w14:paraId="177D86A8" w14:textId="77777777" w:rsidTr="001F643F">
        <w:trPr>
          <w:cantSplit/>
        </w:trPr>
        <w:tc>
          <w:tcPr>
            <w:tcW w:w="2044" w:type="dxa"/>
            <w:shd w:val="clear" w:color="auto" w:fill="auto"/>
          </w:tcPr>
          <w:p w14:paraId="06AB6FFC" w14:textId="77777777" w:rsidR="00635155" w:rsidRPr="009A7184" w:rsidRDefault="00635155" w:rsidP="00635155">
            <w:pPr>
              <w:pStyle w:val="ENoteTableText"/>
              <w:tabs>
                <w:tab w:val="center" w:leader="dot" w:pos="2268"/>
              </w:tabs>
              <w:rPr>
                <w:szCs w:val="16"/>
              </w:rPr>
            </w:pPr>
            <w:r w:rsidRPr="009A7184">
              <w:rPr>
                <w:szCs w:val="16"/>
              </w:rPr>
              <w:t>Additional Note 4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79F3C29A"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877C7F4" w14:textId="77777777" w:rsidTr="001F643F">
        <w:trPr>
          <w:cantSplit/>
        </w:trPr>
        <w:tc>
          <w:tcPr>
            <w:tcW w:w="2044" w:type="dxa"/>
            <w:shd w:val="clear" w:color="auto" w:fill="auto"/>
          </w:tcPr>
          <w:p w14:paraId="45A3A67C" w14:textId="77777777" w:rsidR="00635155" w:rsidRPr="009A7184" w:rsidRDefault="00635155" w:rsidP="00635155">
            <w:pPr>
              <w:pStyle w:val="ENoteTableText"/>
              <w:tabs>
                <w:tab w:val="center" w:leader="dot" w:pos="2268"/>
              </w:tabs>
              <w:rPr>
                <w:szCs w:val="16"/>
              </w:rPr>
            </w:pPr>
            <w:r w:rsidRPr="009A7184">
              <w:rPr>
                <w:szCs w:val="16"/>
              </w:rPr>
              <w:t xml:space="preserve">Additional Note 5 to </w:t>
            </w:r>
            <w:r w:rsidRPr="009A7184">
              <w:rPr>
                <w:szCs w:val="16"/>
              </w:rPr>
              <w:br/>
            </w:r>
            <w:r w:rsidR="001F50E2">
              <w:rPr>
                <w:szCs w:val="16"/>
              </w:rPr>
              <w:t>Chapter 4</w:t>
            </w:r>
            <w:r w:rsidRPr="009A7184">
              <w:rPr>
                <w:szCs w:val="16"/>
              </w:rPr>
              <w:t xml:space="preserve">8 (prev </w:t>
            </w:r>
            <w:r w:rsidRPr="009A7184">
              <w:rPr>
                <w:szCs w:val="16"/>
              </w:rPr>
              <w:br/>
              <w:t xml:space="preserve">Additional Note 4 to </w:t>
            </w:r>
            <w:r w:rsidRPr="009A7184">
              <w:rPr>
                <w:szCs w:val="16"/>
              </w:rPr>
              <w:br/>
            </w:r>
            <w:r w:rsidR="001F50E2">
              <w:rPr>
                <w:szCs w:val="16"/>
              </w:rPr>
              <w:t>Chapter 4</w:t>
            </w:r>
            <w:r w:rsidRPr="009A7184">
              <w:rPr>
                <w:szCs w:val="16"/>
              </w:rPr>
              <w:t>8)</w:t>
            </w:r>
          </w:p>
        </w:tc>
        <w:tc>
          <w:tcPr>
            <w:tcW w:w="5044" w:type="dxa"/>
            <w:shd w:val="clear" w:color="auto" w:fill="auto"/>
          </w:tcPr>
          <w:p w14:paraId="3236B984" w14:textId="77777777" w:rsidR="00635155" w:rsidRPr="009A7184" w:rsidRDefault="00635155" w:rsidP="00635155">
            <w:pPr>
              <w:pStyle w:val="ENoteTableText"/>
              <w:rPr>
                <w:szCs w:val="16"/>
              </w:rPr>
            </w:pPr>
          </w:p>
        </w:tc>
      </w:tr>
      <w:tr w:rsidR="00635155" w:rsidRPr="009A7184" w14:paraId="509DFD6B" w14:textId="77777777" w:rsidTr="001F643F">
        <w:trPr>
          <w:cantSplit/>
        </w:trPr>
        <w:tc>
          <w:tcPr>
            <w:tcW w:w="2044" w:type="dxa"/>
            <w:shd w:val="clear" w:color="auto" w:fill="auto"/>
          </w:tcPr>
          <w:p w14:paraId="263ED507" w14:textId="77777777" w:rsidR="00635155" w:rsidRPr="009A7184" w:rsidRDefault="00635155" w:rsidP="00635155">
            <w:pPr>
              <w:pStyle w:val="ENoteTableText"/>
              <w:tabs>
                <w:tab w:val="center" w:leader="dot" w:pos="2268"/>
              </w:tabs>
              <w:rPr>
                <w:szCs w:val="16"/>
              </w:rPr>
            </w:pPr>
            <w:r w:rsidRPr="009A7184">
              <w:rPr>
                <w:szCs w:val="16"/>
              </w:rPr>
              <w:t>Additional Note 5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537F2AE9"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776537C" w14:textId="77777777" w:rsidTr="001F643F">
        <w:trPr>
          <w:cantSplit/>
        </w:trPr>
        <w:tc>
          <w:tcPr>
            <w:tcW w:w="2044" w:type="dxa"/>
            <w:shd w:val="clear" w:color="auto" w:fill="auto"/>
          </w:tcPr>
          <w:p w14:paraId="580FC45E" w14:textId="77777777" w:rsidR="00635155" w:rsidRPr="009A7184" w:rsidRDefault="00635155" w:rsidP="00635155">
            <w:pPr>
              <w:pStyle w:val="ENoteTableText"/>
              <w:tabs>
                <w:tab w:val="center" w:leader="dot" w:pos="2268"/>
              </w:tabs>
              <w:rPr>
                <w:szCs w:val="16"/>
              </w:rPr>
            </w:pPr>
            <w:r w:rsidRPr="009A7184">
              <w:rPr>
                <w:szCs w:val="16"/>
              </w:rPr>
              <w:t xml:space="preserve">Additional Note 6 to </w:t>
            </w:r>
            <w:r w:rsidRPr="009A7184">
              <w:rPr>
                <w:szCs w:val="16"/>
              </w:rPr>
              <w:br/>
            </w:r>
            <w:r w:rsidR="001F50E2">
              <w:rPr>
                <w:szCs w:val="16"/>
              </w:rPr>
              <w:t>Chapter 4</w:t>
            </w:r>
            <w:r w:rsidRPr="009A7184">
              <w:rPr>
                <w:szCs w:val="16"/>
              </w:rPr>
              <w:t xml:space="preserve">8 (prev </w:t>
            </w:r>
            <w:r w:rsidRPr="009A7184">
              <w:rPr>
                <w:szCs w:val="16"/>
              </w:rPr>
              <w:br/>
              <w:t xml:space="preserve">Additional Note 5 to </w:t>
            </w:r>
            <w:r w:rsidRPr="009A7184">
              <w:rPr>
                <w:szCs w:val="16"/>
              </w:rPr>
              <w:br/>
            </w:r>
            <w:r w:rsidR="001F50E2">
              <w:rPr>
                <w:szCs w:val="16"/>
              </w:rPr>
              <w:t>Chapter 4</w:t>
            </w:r>
            <w:r w:rsidRPr="009A7184">
              <w:rPr>
                <w:szCs w:val="16"/>
              </w:rPr>
              <w:t>8)</w:t>
            </w:r>
          </w:p>
        </w:tc>
        <w:tc>
          <w:tcPr>
            <w:tcW w:w="5044" w:type="dxa"/>
            <w:shd w:val="clear" w:color="auto" w:fill="auto"/>
          </w:tcPr>
          <w:p w14:paraId="6FED2376" w14:textId="77777777" w:rsidR="00635155" w:rsidRPr="009A7184" w:rsidRDefault="00635155" w:rsidP="00635155">
            <w:pPr>
              <w:pStyle w:val="ENoteTableText"/>
              <w:rPr>
                <w:szCs w:val="16"/>
              </w:rPr>
            </w:pPr>
          </w:p>
        </w:tc>
      </w:tr>
      <w:tr w:rsidR="00635155" w:rsidRPr="009A7184" w14:paraId="606CE16D" w14:textId="77777777" w:rsidTr="001F643F">
        <w:trPr>
          <w:cantSplit/>
        </w:trPr>
        <w:tc>
          <w:tcPr>
            <w:tcW w:w="2044" w:type="dxa"/>
            <w:shd w:val="clear" w:color="auto" w:fill="auto"/>
          </w:tcPr>
          <w:p w14:paraId="116DB25D" w14:textId="77777777" w:rsidR="00635155" w:rsidRPr="009A7184" w:rsidRDefault="00635155" w:rsidP="00635155">
            <w:pPr>
              <w:pStyle w:val="ENoteTableText"/>
              <w:tabs>
                <w:tab w:val="center" w:leader="dot" w:pos="2268"/>
              </w:tabs>
              <w:rPr>
                <w:szCs w:val="16"/>
              </w:rPr>
            </w:pPr>
            <w:r w:rsidRPr="009A7184">
              <w:rPr>
                <w:szCs w:val="16"/>
              </w:rPr>
              <w:t>Additional Note 6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38604612"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7B9893F8" w14:textId="77777777" w:rsidTr="001F643F">
        <w:trPr>
          <w:cantSplit/>
        </w:trPr>
        <w:tc>
          <w:tcPr>
            <w:tcW w:w="2044" w:type="dxa"/>
            <w:shd w:val="clear" w:color="auto" w:fill="auto"/>
          </w:tcPr>
          <w:p w14:paraId="4C10F7FA" w14:textId="77777777" w:rsidR="00635155" w:rsidRPr="009A7184" w:rsidRDefault="00635155" w:rsidP="00635155">
            <w:pPr>
              <w:pStyle w:val="ENoteTableText"/>
              <w:tabs>
                <w:tab w:val="center" w:leader="dot" w:pos="2268"/>
              </w:tabs>
              <w:rPr>
                <w:szCs w:val="16"/>
              </w:rPr>
            </w:pPr>
            <w:r w:rsidRPr="009A7184">
              <w:rPr>
                <w:szCs w:val="16"/>
              </w:rPr>
              <w:t xml:space="preserve">Additional Note 7 to </w:t>
            </w:r>
            <w:r w:rsidRPr="009A7184">
              <w:rPr>
                <w:szCs w:val="16"/>
              </w:rPr>
              <w:br/>
            </w:r>
            <w:r w:rsidR="001F50E2">
              <w:rPr>
                <w:szCs w:val="16"/>
              </w:rPr>
              <w:t>Chapter 4</w:t>
            </w:r>
            <w:r w:rsidRPr="009A7184">
              <w:rPr>
                <w:szCs w:val="16"/>
              </w:rPr>
              <w:t xml:space="preserve">8 (prev </w:t>
            </w:r>
            <w:r w:rsidRPr="009A7184">
              <w:rPr>
                <w:szCs w:val="16"/>
              </w:rPr>
              <w:br/>
              <w:t xml:space="preserve">Additional Note 6 to </w:t>
            </w:r>
            <w:r w:rsidRPr="009A7184">
              <w:rPr>
                <w:szCs w:val="16"/>
              </w:rPr>
              <w:br/>
            </w:r>
            <w:r w:rsidR="001F50E2">
              <w:rPr>
                <w:szCs w:val="16"/>
              </w:rPr>
              <w:t>Chapter 4</w:t>
            </w:r>
            <w:r w:rsidRPr="009A7184">
              <w:rPr>
                <w:szCs w:val="16"/>
              </w:rPr>
              <w:t>8)</w:t>
            </w:r>
          </w:p>
        </w:tc>
        <w:tc>
          <w:tcPr>
            <w:tcW w:w="5044" w:type="dxa"/>
            <w:shd w:val="clear" w:color="auto" w:fill="auto"/>
          </w:tcPr>
          <w:p w14:paraId="42060271" w14:textId="77777777" w:rsidR="00635155" w:rsidRPr="009A7184" w:rsidRDefault="00635155" w:rsidP="00635155">
            <w:pPr>
              <w:pStyle w:val="ENoteTableText"/>
              <w:rPr>
                <w:szCs w:val="16"/>
              </w:rPr>
            </w:pPr>
          </w:p>
        </w:tc>
      </w:tr>
      <w:tr w:rsidR="00635155" w:rsidRPr="009A7184" w14:paraId="68531806" w14:textId="77777777" w:rsidTr="001F643F">
        <w:trPr>
          <w:cantSplit/>
        </w:trPr>
        <w:tc>
          <w:tcPr>
            <w:tcW w:w="2044" w:type="dxa"/>
            <w:shd w:val="clear" w:color="auto" w:fill="auto"/>
          </w:tcPr>
          <w:p w14:paraId="27719904" w14:textId="77777777" w:rsidR="00635155" w:rsidRPr="009A7184" w:rsidRDefault="00635155" w:rsidP="00635155">
            <w:pPr>
              <w:pStyle w:val="ENoteTableText"/>
              <w:tabs>
                <w:tab w:val="center" w:leader="dot" w:pos="2268"/>
              </w:tabs>
              <w:rPr>
                <w:szCs w:val="16"/>
              </w:rPr>
            </w:pPr>
            <w:r w:rsidRPr="009A7184">
              <w:rPr>
                <w:szCs w:val="16"/>
              </w:rPr>
              <w:t>Additional Note 7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4C07F51C"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0441E278" w14:textId="77777777" w:rsidTr="001F643F">
        <w:trPr>
          <w:cantSplit/>
        </w:trPr>
        <w:tc>
          <w:tcPr>
            <w:tcW w:w="2044" w:type="dxa"/>
            <w:shd w:val="clear" w:color="auto" w:fill="auto"/>
          </w:tcPr>
          <w:p w14:paraId="56CD8AC0" w14:textId="77777777" w:rsidR="00635155" w:rsidRPr="009A7184" w:rsidRDefault="00635155" w:rsidP="00635155">
            <w:pPr>
              <w:pStyle w:val="ENoteTableText"/>
              <w:tabs>
                <w:tab w:val="center" w:leader="dot" w:pos="2268"/>
              </w:tabs>
              <w:rPr>
                <w:szCs w:val="16"/>
              </w:rPr>
            </w:pPr>
            <w:r w:rsidRPr="009A7184">
              <w:rPr>
                <w:szCs w:val="16"/>
              </w:rPr>
              <w:t xml:space="preserve">Additional Note 8 to </w:t>
            </w:r>
            <w:r w:rsidRPr="009A7184">
              <w:rPr>
                <w:szCs w:val="16"/>
              </w:rPr>
              <w:br/>
            </w:r>
            <w:r w:rsidR="001F50E2">
              <w:rPr>
                <w:szCs w:val="16"/>
              </w:rPr>
              <w:t>Chapter 4</w:t>
            </w:r>
            <w:r w:rsidRPr="009A7184">
              <w:rPr>
                <w:szCs w:val="16"/>
              </w:rPr>
              <w:t xml:space="preserve">8 (prev </w:t>
            </w:r>
            <w:r w:rsidRPr="009A7184">
              <w:rPr>
                <w:szCs w:val="16"/>
              </w:rPr>
              <w:br/>
              <w:t xml:space="preserve">Additional Note 7 to </w:t>
            </w:r>
            <w:r w:rsidRPr="009A7184">
              <w:rPr>
                <w:szCs w:val="16"/>
              </w:rPr>
              <w:br/>
            </w:r>
            <w:r w:rsidR="001F50E2">
              <w:rPr>
                <w:szCs w:val="16"/>
              </w:rPr>
              <w:t>Chapter 4</w:t>
            </w:r>
            <w:r w:rsidRPr="009A7184">
              <w:rPr>
                <w:szCs w:val="16"/>
              </w:rPr>
              <w:t>8)</w:t>
            </w:r>
          </w:p>
        </w:tc>
        <w:tc>
          <w:tcPr>
            <w:tcW w:w="5044" w:type="dxa"/>
            <w:shd w:val="clear" w:color="auto" w:fill="auto"/>
          </w:tcPr>
          <w:p w14:paraId="2650C929" w14:textId="77777777" w:rsidR="00635155" w:rsidRPr="009A7184" w:rsidRDefault="00635155" w:rsidP="00635155">
            <w:pPr>
              <w:pStyle w:val="ENoteTableText"/>
              <w:rPr>
                <w:szCs w:val="16"/>
              </w:rPr>
            </w:pPr>
          </w:p>
        </w:tc>
      </w:tr>
      <w:tr w:rsidR="00635155" w:rsidRPr="009A7184" w14:paraId="29FB1452" w14:textId="77777777" w:rsidTr="001F643F">
        <w:trPr>
          <w:cantSplit/>
        </w:trPr>
        <w:tc>
          <w:tcPr>
            <w:tcW w:w="2044" w:type="dxa"/>
            <w:shd w:val="clear" w:color="auto" w:fill="auto"/>
          </w:tcPr>
          <w:p w14:paraId="6E99CE63" w14:textId="77777777" w:rsidR="00635155" w:rsidRPr="009A7184" w:rsidRDefault="00635155" w:rsidP="00635155">
            <w:pPr>
              <w:pStyle w:val="ENoteTableText"/>
              <w:tabs>
                <w:tab w:val="center" w:leader="dot" w:pos="2268"/>
              </w:tabs>
              <w:rPr>
                <w:szCs w:val="16"/>
              </w:rPr>
            </w:pPr>
            <w:r w:rsidRPr="009A7184">
              <w:rPr>
                <w:szCs w:val="16"/>
              </w:rPr>
              <w:t>Additional Note 8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1D8FA008" w14:textId="77777777" w:rsidR="00635155" w:rsidRPr="009A7184" w:rsidRDefault="00635155" w:rsidP="00635155">
            <w:pPr>
              <w:pStyle w:val="ENoteTableText"/>
              <w:rPr>
                <w:szCs w:val="16"/>
              </w:rPr>
            </w:pPr>
            <w:r w:rsidRPr="009A7184">
              <w:rPr>
                <w:szCs w:val="16"/>
              </w:rPr>
              <w:t>ad. No. 120, 2001</w:t>
            </w:r>
            <w:r w:rsidRPr="009A7184">
              <w:rPr>
                <w:szCs w:val="16"/>
              </w:rPr>
              <w:br/>
              <w:t>renum No 78, 2016</w:t>
            </w:r>
          </w:p>
        </w:tc>
      </w:tr>
      <w:tr w:rsidR="00635155" w:rsidRPr="009A7184" w14:paraId="0549313C" w14:textId="77777777" w:rsidTr="001F643F">
        <w:trPr>
          <w:cantSplit/>
        </w:trPr>
        <w:tc>
          <w:tcPr>
            <w:tcW w:w="2044" w:type="dxa"/>
            <w:shd w:val="clear" w:color="auto" w:fill="auto"/>
          </w:tcPr>
          <w:p w14:paraId="20475739" w14:textId="77777777" w:rsidR="00635155" w:rsidRPr="009A7184" w:rsidRDefault="00635155" w:rsidP="00635155">
            <w:pPr>
              <w:pStyle w:val="ENoteTableText"/>
              <w:tabs>
                <w:tab w:val="center" w:leader="dot" w:pos="2268"/>
              </w:tabs>
              <w:rPr>
                <w:szCs w:val="16"/>
              </w:rPr>
            </w:pPr>
            <w:r w:rsidRPr="009A7184">
              <w:rPr>
                <w:szCs w:val="16"/>
              </w:rPr>
              <w:t xml:space="preserve">Additional Note 9 to </w:t>
            </w:r>
            <w:r w:rsidRPr="009A7184">
              <w:rPr>
                <w:szCs w:val="16"/>
              </w:rPr>
              <w:br/>
            </w:r>
            <w:r w:rsidR="001F50E2">
              <w:rPr>
                <w:szCs w:val="16"/>
              </w:rPr>
              <w:t>Chapter 4</w:t>
            </w:r>
            <w:r w:rsidRPr="009A7184">
              <w:rPr>
                <w:szCs w:val="16"/>
              </w:rPr>
              <w:t xml:space="preserve">8 (prev </w:t>
            </w:r>
            <w:r w:rsidRPr="009A7184">
              <w:rPr>
                <w:szCs w:val="16"/>
              </w:rPr>
              <w:br/>
              <w:t xml:space="preserve">Additional Note 8 to </w:t>
            </w:r>
            <w:r w:rsidRPr="009A7184">
              <w:rPr>
                <w:szCs w:val="16"/>
              </w:rPr>
              <w:br/>
            </w:r>
            <w:r w:rsidR="001F50E2">
              <w:rPr>
                <w:szCs w:val="16"/>
              </w:rPr>
              <w:t>Chapter 4</w:t>
            </w:r>
            <w:r w:rsidRPr="009A7184">
              <w:rPr>
                <w:szCs w:val="16"/>
              </w:rPr>
              <w:t>8)</w:t>
            </w:r>
          </w:p>
        </w:tc>
        <w:tc>
          <w:tcPr>
            <w:tcW w:w="5044" w:type="dxa"/>
            <w:shd w:val="clear" w:color="auto" w:fill="auto"/>
          </w:tcPr>
          <w:p w14:paraId="6BE9D97B" w14:textId="77777777" w:rsidR="00635155" w:rsidRPr="009A7184" w:rsidRDefault="00635155" w:rsidP="00635155">
            <w:pPr>
              <w:pStyle w:val="ENoteTableText"/>
              <w:rPr>
                <w:szCs w:val="16"/>
              </w:rPr>
            </w:pPr>
          </w:p>
        </w:tc>
      </w:tr>
      <w:tr w:rsidR="00635155" w:rsidRPr="009A7184" w14:paraId="6D10B853" w14:textId="77777777" w:rsidTr="001F643F">
        <w:trPr>
          <w:cantSplit/>
        </w:trPr>
        <w:tc>
          <w:tcPr>
            <w:tcW w:w="2044" w:type="dxa"/>
            <w:shd w:val="clear" w:color="auto" w:fill="auto"/>
          </w:tcPr>
          <w:p w14:paraId="63F26D7D" w14:textId="77777777" w:rsidR="00635155" w:rsidRPr="009A7184" w:rsidRDefault="00635155" w:rsidP="00635155">
            <w:pPr>
              <w:pStyle w:val="ENoteTableText"/>
              <w:tabs>
                <w:tab w:val="center" w:leader="dot" w:pos="2268"/>
              </w:tabs>
              <w:rPr>
                <w:szCs w:val="16"/>
              </w:rPr>
            </w:pPr>
            <w:r w:rsidRPr="009A7184">
              <w:rPr>
                <w:szCs w:val="16"/>
              </w:rPr>
              <w:t>Additional Note 9 to</w:t>
            </w:r>
            <w:r w:rsidRPr="009A7184">
              <w:rPr>
                <w:szCs w:val="16"/>
              </w:rPr>
              <w:tab/>
            </w:r>
            <w:r w:rsidRPr="009A7184">
              <w:rPr>
                <w:szCs w:val="16"/>
              </w:rPr>
              <w:br/>
            </w:r>
            <w:r w:rsidR="001F50E2">
              <w:rPr>
                <w:szCs w:val="16"/>
              </w:rPr>
              <w:t>Chapter 4</w:t>
            </w:r>
            <w:r w:rsidRPr="009A7184">
              <w:rPr>
                <w:szCs w:val="16"/>
              </w:rPr>
              <w:t>8</w:t>
            </w:r>
          </w:p>
        </w:tc>
        <w:tc>
          <w:tcPr>
            <w:tcW w:w="5044" w:type="dxa"/>
            <w:shd w:val="clear" w:color="auto" w:fill="auto"/>
          </w:tcPr>
          <w:p w14:paraId="665F3212" w14:textId="77777777" w:rsidR="00635155" w:rsidRPr="009A7184" w:rsidRDefault="00635155" w:rsidP="00635155">
            <w:pPr>
              <w:pStyle w:val="ENoteTableText"/>
              <w:rPr>
                <w:szCs w:val="16"/>
              </w:rPr>
            </w:pPr>
            <w:r w:rsidRPr="009A7184">
              <w:rPr>
                <w:szCs w:val="16"/>
              </w:rPr>
              <w:t>ad. No. 118, 2006</w:t>
            </w:r>
            <w:r w:rsidRPr="009A7184">
              <w:rPr>
                <w:szCs w:val="16"/>
              </w:rPr>
              <w:br/>
              <w:t>renum No 78, 2016</w:t>
            </w:r>
          </w:p>
        </w:tc>
      </w:tr>
      <w:tr w:rsidR="00635155" w:rsidRPr="009A7184" w14:paraId="39AFB8C4" w14:textId="77777777" w:rsidTr="001F643F">
        <w:trPr>
          <w:cantSplit/>
        </w:trPr>
        <w:tc>
          <w:tcPr>
            <w:tcW w:w="2044" w:type="dxa"/>
            <w:shd w:val="clear" w:color="auto" w:fill="auto"/>
          </w:tcPr>
          <w:p w14:paraId="357C358C" w14:textId="77777777" w:rsidR="00635155" w:rsidRPr="009A7184" w:rsidRDefault="00635155" w:rsidP="00635155">
            <w:pPr>
              <w:pStyle w:val="ENoteTableText"/>
              <w:tabs>
                <w:tab w:val="center" w:leader="dot" w:pos="2268"/>
              </w:tabs>
              <w:rPr>
                <w:szCs w:val="16"/>
              </w:rPr>
            </w:pPr>
            <w:r w:rsidRPr="009A7184">
              <w:rPr>
                <w:szCs w:val="16"/>
              </w:rPr>
              <w:t xml:space="preserve">Additional Note 10 to </w:t>
            </w:r>
            <w:r w:rsidRPr="009A7184">
              <w:rPr>
                <w:szCs w:val="16"/>
              </w:rPr>
              <w:br/>
            </w:r>
            <w:r w:rsidR="001F50E2">
              <w:rPr>
                <w:szCs w:val="16"/>
              </w:rPr>
              <w:t>Chapter 4</w:t>
            </w:r>
            <w:r w:rsidRPr="009A7184">
              <w:rPr>
                <w:szCs w:val="16"/>
              </w:rPr>
              <w:t xml:space="preserve">8 (prev </w:t>
            </w:r>
            <w:r w:rsidRPr="009A7184">
              <w:rPr>
                <w:szCs w:val="16"/>
              </w:rPr>
              <w:br/>
              <w:t xml:space="preserve">Additional Note 9 to </w:t>
            </w:r>
            <w:r w:rsidRPr="009A7184">
              <w:rPr>
                <w:szCs w:val="16"/>
              </w:rPr>
              <w:br/>
            </w:r>
            <w:r w:rsidR="001F50E2">
              <w:rPr>
                <w:szCs w:val="16"/>
              </w:rPr>
              <w:t>Chapter 4</w:t>
            </w:r>
            <w:r w:rsidRPr="009A7184">
              <w:rPr>
                <w:szCs w:val="16"/>
              </w:rPr>
              <w:t>8)</w:t>
            </w:r>
          </w:p>
        </w:tc>
        <w:tc>
          <w:tcPr>
            <w:tcW w:w="5044" w:type="dxa"/>
            <w:shd w:val="clear" w:color="auto" w:fill="auto"/>
          </w:tcPr>
          <w:p w14:paraId="791F1D30" w14:textId="77777777" w:rsidR="00635155" w:rsidRPr="009A7184" w:rsidRDefault="00635155" w:rsidP="00635155">
            <w:pPr>
              <w:pStyle w:val="ENoteTableText"/>
              <w:rPr>
                <w:szCs w:val="16"/>
              </w:rPr>
            </w:pPr>
          </w:p>
        </w:tc>
      </w:tr>
      <w:tr w:rsidR="00635155" w:rsidRPr="009A7184" w14:paraId="4FB0FF84" w14:textId="77777777" w:rsidTr="001F643F">
        <w:trPr>
          <w:cantSplit/>
        </w:trPr>
        <w:tc>
          <w:tcPr>
            <w:tcW w:w="2044" w:type="dxa"/>
            <w:shd w:val="clear" w:color="auto" w:fill="auto"/>
          </w:tcPr>
          <w:p w14:paraId="25501AA3" w14:textId="77777777" w:rsidR="00635155" w:rsidRPr="009A7184" w:rsidRDefault="00635155" w:rsidP="0056401C">
            <w:pPr>
              <w:pStyle w:val="ENoteTableText"/>
              <w:keepNext/>
              <w:rPr>
                <w:szCs w:val="16"/>
              </w:rPr>
            </w:pPr>
            <w:r w:rsidRPr="009A7184">
              <w:rPr>
                <w:b/>
                <w:szCs w:val="16"/>
              </w:rPr>
              <w:t>4801</w:t>
            </w:r>
          </w:p>
        </w:tc>
        <w:tc>
          <w:tcPr>
            <w:tcW w:w="5044" w:type="dxa"/>
            <w:shd w:val="clear" w:color="auto" w:fill="auto"/>
          </w:tcPr>
          <w:p w14:paraId="0D1A941E" w14:textId="77777777" w:rsidR="00635155" w:rsidRPr="009A7184" w:rsidRDefault="00635155" w:rsidP="0056401C">
            <w:pPr>
              <w:pStyle w:val="ENoteTableText"/>
              <w:keepNext/>
              <w:rPr>
                <w:szCs w:val="16"/>
              </w:rPr>
            </w:pPr>
          </w:p>
        </w:tc>
      </w:tr>
      <w:tr w:rsidR="00635155" w:rsidRPr="009A7184" w14:paraId="489B4436" w14:textId="77777777" w:rsidTr="001F643F">
        <w:trPr>
          <w:cantSplit/>
        </w:trPr>
        <w:tc>
          <w:tcPr>
            <w:tcW w:w="2044" w:type="dxa"/>
            <w:shd w:val="clear" w:color="auto" w:fill="auto"/>
          </w:tcPr>
          <w:p w14:paraId="544742C5" w14:textId="77777777" w:rsidR="00635155" w:rsidRPr="009A7184" w:rsidRDefault="00635155" w:rsidP="00635155">
            <w:pPr>
              <w:pStyle w:val="ENoteTableText"/>
              <w:tabs>
                <w:tab w:val="center" w:leader="dot" w:pos="2268"/>
              </w:tabs>
              <w:rPr>
                <w:szCs w:val="16"/>
              </w:rPr>
            </w:pPr>
            <w:r w:rsidRPr="009A7184">
              <w:rPr>
                <w:szCs w:val="16"/>
              </w:rPr>
              <w:t>4801</w:t>
            </w:r>
            <w:r w:rsidRPr="009A7184">
              <w:rPr>
                <w:szCs w:val="16"/>
              </w:rPr>
              <w:tab/>
            </w:r>
          </w:p>
        </w:tc>
        <w:tc>
          <w:tcPr>
            <w:tcW w:w="5044" w:type="dxa"/>
            <w:shd w:val="clear" w:color="auto" w:fill="auto"/>
          </w:tcPr>
          <w:p w14:paraId="4CD954E9" w14:textId="77777777" w:rsidR="00635155" w:rsidRPr="009A7184" w:rsidRDefault="00635155" w:rsidP="00635155">
            <w:pPr>
              <w:pStyle w:val="ENoteTableText"/>
              <w:rPr>
                <w:szCs w:val="16"/>
              </w:rPr>
            </w:pPr>
            <w:r w:rsidRPr="009A7184">
              <w:rPr>
                <w:szCs w:val="16"/>
              </w:rPr>
              <w:t>rs. No. 32, 1997</w:t>
            </w:r>
          </w:p>
        </w:tc>
      </w:tr>
      <w:tr w:rsidR="00635155" w:rsidRPr="009A7184" w14:paraId="640CAA76" w14:textId="77777777" w:rsidTr="001F643F">
        <w:trPr>
          <w:cantSplit/>
        </w:trPr>
        <w:tc>
          <w:tcPr>
            <w:tcW w:w="2044" w:type="dxa"/>
            <w:shd w:val="clear" w:color="auto" w:fill="auto"/>
          </w:tcPr>
          <w:p w14:paraId="0794B618" w14:textId="77777777" w:rsidR="00635155" w:rsidRPr="009A7184" w:rsidRDefault="00635155" w:rsidP="00635155">
            <w:pPr>
              <w:pStyle w:val="ENoteTableText"/>
              <w:tabs>
                <w:tab w:val="center" w:leader="dot" w:pos="2268"/>
              </w:tabs>
              <w:rPr>
                <w:szCs w:val="16"/>
              </w:rPr>
            </w:pPr>
            <w:r w:rsidRPr="009A7184">
              <w:rPr>
                <w:szCs w:val="16"/>
              </w:rPr>
              <w:t>4801.00.10</w:t>
            </w:r>
            <w:r w:rsidRPr="009A7184">
              <w:rPr>
                <w:szCs w:val="16"/>
              </w:rPr>
              <w:tab/>
            </w:r>
          </w:p>
        </w:tc>
        <w:tc>
          <w:tcPr>
            <w:tcW w:w="5044" w:type="dxa"/>
            <w:shd w:val="clear" w:color="auto" w:fill="auto"/>
          </w:tcPr>
          <w:p w14:paraId="6F1A6E76" w14:textId="77777777" w:rsidR="00635155" w:rsidRPr="009A7184" w:rsidRDefault="00635155" w:rsidP="00635155">
            <w:pPr>
              <w:pStyle w:val="ENoteTableText"/>
              <w:rPr>
                <w:szCs w:val="16"/>
              </w:rPr>
            </w:pPr>
            <w:r w:rsidRPr="009A7184">
              <w:rPr>
                <w:szCs w:val="16"/>
              </w:rPr>
              <w:t>rs. No. 32, 1997</w:t>
            </w:r>
          </w:p>
        </w:tc>
      </w:tr>
      <w:tr w:rsidR="00635155" w:rsidRPr="009A7184" w14:paraId="6CF57D70" w14:textId="77777777" w:rsidTr="001F643F">
        <w:trPr>
          <w:cantSplit/>
        </w:trPr>
        <w:tc>
          <w:tcPr>
            <w:tcW w:w="2044" w:type="dxa"/>
            <w:shd w:val="clear" w:color="auto" w:fill="auto"/>
          </w:tcPr>
          <w:p w14:paraId="54F46B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DF1A01" w14:textId="77777777" w:rsidR="00635155" w:rsidRPr="009A7184" w:rsidRDefault="00635155" w:rsidP="00635155">
            <w:pPr>
              <w:pStyle w:val="ENoteTableText"/>
              <w:rPr>
                <w:szCs w:val="16"/>
              </w:rPr>
            </w:pPr>
            <w:r w:rsidRPr="009A7184">
              <w:rPr>
                <w:szCs w:val="16"/>
              </w:rPr>
              <w:t>rep No 78, 2016</w:t>
            </w:r>
          </w:p>
        </w:tc>
      </w:tr>
      <w:tr w:rsidR="00635155" w:rsidRPr="009A7184" w14:paraId="37C41508" w14:textId="77777777" w:rsidTr="001F643F">
        <w:trPr>
          <w:cantSplit/>
        </w:trPr>
        <w:tc>
          <w:tcPr>
            <w:tcW w:w="2044" w:type="dxa"/>
            <w:shd w:val="clear" w:color="auto" w:fill="auto"/>
          </w:tcPr>
          <w:p w14:paraId="20DA332A" w14:textId="77777777" w:rsidR="00635155" w:rsidRPr="009A7184" w:rsidRDefault="00635155" w:rsidP="00635155">
            <w:pPr>
              <w:pStyle w:val="ENoteTableText"/>
              <w:tabs>
                <w:tab w:val="center" w:leader="dot" w:pos="2268"/>
              </w:tabs>
              <w:rPr>
                <w:szCs w:val="16"/>
              </w:rPr>
            </w:pPr>
            <w:r w:rsidRPr="009A7184">
              <w:rPr>
                <w:szCs w:val="16"/>
              </w:rPr>
              <w:t>4801.00.20</w:t>
            </w:r>
            <w:r w:rsidRPr="009A7184">
              <w:rPr>
                <w:szCs w:val="16"/>
              </w:rPr>
              <w:tab/>
            </w:r>
          </w:p>
        </w:tc>
        <w:tc>
          <w:tcPr>
            <w:tcW w:w="5044" w:type="dxa"/>
            <w:shd w:val="clear" w:color="auto" w:fill="auto"/>
          </w:tcPr>
          <w:p w14:paraId="6DE9A74D" w14:textId="77777777" w:rsidR="00635155" w:rsidRPr="009A7184" w:rsidRDefault="00635155" w:rsidP="00635155">
            <w:pPr>
              <w:pStyle w:val="ENoteTableText"/>
              <w:rPr>
                <w:szCs w:val="16"/>
              </w:rPr>
            </w:pPr>
            <w:r w:rsidRPr="009A7184">
              <w:rPr>
                <w:szCs w:val="16"/>
              </w:rPr>
              <w:t>ad. No. 32, 1997</w:t>
            </w:r>
          </w:p>
        </w:tc>
      </w:tr>
      <w:tr w:rsidR="00635155" w:rsidRPr="009A7184" w14:paraId="7C4EDA6C" w14:textId="77777777" w:rsidTr="001F643F">
        <w:trPr>
          <w:cantSplit/>
        </w:trPr>
        <w:tc>
          <w:tcPr>
            <w:tcW w:w="2044" w:type="dxa"/>
            <w:shd w:val="clear" w:color="auto" w:fill="auto"/>
          </w:tcPr>
          <w:p w14:paraId="7867A8A6" w14:textId="77777777" w:rsidR="00635155" w:rsidRPr="009A7184" w:rsidRDefault="00635155" w:rsidP="00635155">
            <w:pPr>
              <w:pStyle w:val="ENoteTableText"/>
              <w:rPr>
                <w:szCs w:val="16"/>
              </w:rPr>
            </w:pPr>
          </w:p>
        </w:tc>
        <w:tc>
          <w:tcPr>
            <w:tcW w:w="5044" w:type="dxa"/>
            <w:shd w:val="clear" w:color="auto" w:fill="auto"/>
          </w:tcPr>
          <w:p w14:paraId="3BBDD2DA" w14:textId="77777777" w:rsidR="00635155" w:rsidRPr="009A7184" w:rsidRDefault="00635155" w:rsidP="00635155">
            <w:pPr>
              <w:pStyle w:val="ENoteTableText"/>
              <w:rPr>
                <w:szCs w:val="16"/>
              </w:rPr>
            </w:pPr>
            <w:r w:rsidRPr="009A7184">
              <w:rPr>
                <w:szCs w:val="16"/>
              </w:rPr>
              <w:t>am. No. 63, 2003</w:t>
            </w:r>
          </w:p>
        </w:tc>
      </w:tr>
      <w:tr w:rsidR="00635155" w:rsidRPr="009A7184" w14:paraId="5B36AD69" w14:textId="77777777" w:rsidTr="001F643F">
        <w:trPr>
          <w:cantSplit/>
        </w:trPr>
        <w:tc>
          <w:tcPr>
            <w:tcW w:w="2044" w:type="dxa"/>
            <w:shd w:val="clear" w:color="auto" w:fill="auto"/>
          </w:tcPr>
          <w:p w14:paraId="781E4A48" w14:textId="77777777" w:rsidR="00635155" w:rsidRPr="009A7184" w:rsidRDefault="00635155" w:rsidP="00635155">
            <w:pPr>
              <w:pStyle w:val="ENoteTableText"/>
              <w:rPr>
                <w:szCs w:val="16"/>
              </w:rPr>
            </w:pPr>
          </w:p>
        </w:tc>
        <w:tc>
          <w:tcPr>
            <w:tcW w:w="5044" w:type="dxa"/>
            <w:shd w:val="clear" w:color="auto" w:fill="auto"/>
          </w:tcPr>
          <w:p w14:paraId="3D149F79" w14:textId="77777777" w:rsidR="00635155" w:rsidRPr="009A7184" w:rsidRDefault="00635155" w:rsidP="00635155">
            <w:pPr>
              <w:pStyle w:val="ENoteTableText"/>
              <w:rPr>
                <w:szCs w:val="16"/>
              </w:rPr>
            </w:pPr>
            <w:r w:rsidRPr="009A7184">
              <w:rPr>
                <w:szCs w:val="16"/>
              </w:rPr>
              <w:t>rep No 78, 2016</w:t>
            </w:r>
          </w:p>
        </w:tc>
      </w:tr>
      <w:tr w:rsidR="00635155" w:rsidRPr="009A7184" w14:paraId="3849A68B" w14:textId="77777777" w:rsidTr="001F643F">
        <w:trPr>
          <w:cantSplit/>
        </w:trPr>
        <w:tc>
          <w:tcPr>
            <w:tcW w:w="2044" w:type="dxa"/>
            <w:shd w:val="clear" w:color="auto" w:fill="auto"/>
          </w:tcPr>
          <w:p w14:paraId="5BA787C9" w14:textId="77777777" w:rsidR="00635155" w:rsidRPr="009A7184" w:rsidRDefault="00635155" w:rsidP="00635155">
            <w:pPr>
              <w:pStyle w:val="ENoteTableText"/>
              <w:tabs>
                <w:tab w:val="center" w:leader="dot" w:pos="2268"/>
              </w:tabs>
              <w:rPr>
                <w:szCs w:val="16"/>
              </w:rPr>
            </w:pPr>
            <w:r w:rsidRPr="009A7184">
              <w:rPr>
                <w:szCs w:val="16"/>
              </w:rPr>
              <w:t>4801.00.3</w:t>
            </w:r>
            <w:r w:rsidRPr="009A7184">
              <w:rPr>
                <w:szCs w:val="16"/>
              </w:rPr>
              <w:tab/>
            </w:r>
          </w:p>
        </w:tc>
        <w:tc>
          <w:tcPr>
            <w:tcW w:w="5044" w:type="dxa"/>
            <w:shd w:val="clear" w:color="auto" w:fill="auto"/>
          </w:tcPr>
          <w:p w14:paraId="45110069" w14:textId="77777777" w:rsidR="00635155" w:rsidRPr="009A7184" w:rsidRDefault="00635155" w:rsidP="00635155">
            <w:pPr>
              <w:pStyle w:val="ENoteTableText"/>
              <w:rPr>
                <w:szCs w:val="16"/>
              </w:rPr>
            </w:pPr>
            <w:r w:rsidRPr="009A7184">
              <w:rPr>
                <w:szCs w:val="16"/>
              </w:rPr>
              <w:t>ad. No. 32, 1997</w:t>
            </w:r>
          </w:p>
        </w:tc>
      </w:tr>
      <w:tr w:rsidR="00635155" w:rsidRPr="009A7184" w14:paraId="345F467C" w14:textId="77777777" w:rsidTr="001F643F">
        <w:trPr>
          <w:cantSplit/>
        </w:trPr>
        <w:tc>
          <w:tcPr>
            <w:tcW w:w="2044" w:type="dxa"/>
            <w:shd w:val="clear" w:color="auto" w:fill="auto"/>
          </w:tcPr>
          <w:p w14:paraId="7C86F9A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23C591" w14:textId="77777777" w:rsidR="00635155" w:rsidRPr="009A7184" w:rsidRDefault="00635155" w:rsidP="00635155">
            <w:pPr>
              <w:pStyle w:val="ENoteTableText"/>
              <w:rPr>
                <w:szCs w:val="16"/>
              </w:rPr>
            </w:pPr>
            <w:r w:rsidRPr="009A7184">
              <w:rPr>
                <w:szCs w:val="16"/>
              </w:rPr>
              <w:t>rep No 78, 2016</w:t>
            </w:r>
          </w:p>
        </w:tc>
      </w:tr>
      <w:tr w:rsidR="00635155" w:rsidRPr="009A7184" w14:paraId="784DF064" w14:textId="77777777" w:rsidTr="001F643F">
        <w:trPr>
          <w:cantSplit/>
        </w:trPr>
        <w:tc>
          <w:tcPr>
            <w:tcW w:w="2044" w:type="dxa"/>
            <w:shd w:val="clear" w:color="auto" w:fill="auto"/>
          </w:tcPr>
          <w:p w14:paraId="461FD1B9" w14:textId="77777777" w:rsidR="00635155" w:rsidRPr="009A7184" w:rsidRDefault="00635155" w:rsidP="00635155">
            <w:pPr>
              <w:pStyle w:val="ENoteTableText"/>
              <w:tabs>
                <w:tab w:val="center" w:leader="dot" w:pos="2268"/>
              </w:tabs>
              <w:rPr>
                <w:szCs w:val="16"/>
              </w:rPr>
            </w:pPr>
            <w:r w:rsidRPr="009A7184">
              <w:rPr>
                <w:szCs w:val="16"/>
              </w:rPr>
              <w:t>4801.00.31</w:t>
            </w:r>
            <w:r w:rsidRPr="009A7184">
              <w:rPr>
                <w:szCs w:val="16"/>
              </w:rPr>
              <w:tab/>
            </w:r>
          </w:p>
        </w:tc>
        <w:tc>
          <w:tcPr>
            <w:tcW w:w="5044" w:type="dxa"/>
            <w:shd w:val="clear" w:color="auto" w:fill="auto"/>
          </w:tcPr>
          <w:p w14:paraId="4DBD7568" w14:textId="77777777" w:rsidR="00635155" w:rsidRPr="009A7184" w:rsidRDefault="00635155" w:rsidP="00635155">
            <w:pPr>
              <w:pStyle w:val="ENoteTableText"/>
              <w:rPr>
                <w:szCs w:val="16"/>
              </w:rPr>
            </w:pPr>
            <w:r w:rsidRPr="009A7184">
              <w:rPr>
                <w:szCs w:val="16"/>
              </w:rPr>
              <w:t>ad. No. 32, 1997</w:t>
            </w:r>
          </w:p>
        </w:tc>
      </w:tr>
      <w:tr w:rsidR="00635155" w:rsidRPr="009A7184" w14:paraId="50DA15F8" w14:textId="77777777" w:rsidTr="001F643F">
        <w:trPr>
          <w:cantSplit/>
        </w:trPr>
        <w:tc>
          <w:tcPr>
            <w:tcW w:w="2044" w:type="dxa"/>
            <w:shd w:val="clear" w:color="auto" w:fill="auto"/>
          </w:tcPr>
          <w:p w14:paraId="610C35D2" w14:textId="77777777" w:rsidR="00635155" w:rsidRPr="009A7184" w:rsidRDefault="00635155" w:rsidP="00635155">
            <w:pPr>
              <w:pStyle w:val="ENoteTableText"/>
              <w:rPr>
                <w:szCs w:val="16"/>
              </w:rPr>
            </w:pPr>
          </w:p>
        </w:tc>
        <w:tc>
          <w:tcPr>
            <w:tcW w:w="5044" w:type="dxa"/>
            <w:shd w:val="clear" w:color="auto" w:fill="auto"/>
          </w:tcPr>
          <w:p w14:paraId="2C799F1E" w14:textId="77777777" w:rsidR="00635155" w:rsidRPr="009A7184" w:rsidRDefault="00635155" w:rsidP="00635155">
            <w:pPr>
              <w:pStyle w:val="ENoteTableText"/>
              <w:rPr>
                <w:szCs w:val="16"/>
              </w:rPr>
            </w:pPr>
            <w:r w:rsidRPr="009A7184">
              <w:rPr>
                <w:szCs w:val="16"/>
              </w:rPr>
              <w:t>am. No. 63, 2003</w:t>
            </w:r>
          </w:p>
        </w:tc>
      </w:tr>
      <w:tr w:rsidR="00635155" w:rsidRPr="009A7184" w14:paraId="0AEE4EAF" w14:textId="77777777" w:rsidTr="001F643F">
        <w:trPr>
          <w:cantSplit/>
        </w:trPr>
        <w:tc>
          <w:tcPr>
            <w:tcW w:w="2044" w:type="dxa"/>
            <w:shd w:val="clear" w:color="auto" w:fill="auto"/>
          </w:tcPr>
          <w:p w14:paraId="59899D4A" w14:textId="77777777" w:rsidR="00635155" w:rsidRPr="009A7184" w:rsidRDefault="00635155" w:rsidP="00635155">
            <w:pPr>
              <w:pStyle w:val="ENoteTableText"/>
              <w:rPr>
                <w:szCs w:val="16"/>
              </w:rPr>
            </w:pPr>
          </w:p>
        </w:tc>
        <w:tc>
          <w:tcPr>
            <w:tcW w:w="5044" w:type="dxa"/>
            <w:shd w:val="clear" w:color="auto" w:fill="auto"/>
          </w:tcPr>
          <w:p w14:paraId="0F6403B1" w14:textId="77777777" w:rsidR="00635155" w:rsidRPr="009A7184" w:rsidRDefault="00635155" w:rsidP="00635155">
            <w:pPr>
              <w:pStyle w:val="ENoteTableText"/>
              <w:rPr>
                <w:szCs w:val="16"/>
              </w:rPr>
            </w:pPr>
            <w:r w:rsidRPr="009A7184">
              <w:rPr>
                <w:szCs w:val="16"/>
              </w:rPr>
              <w:t>rep No 78, 2016</w:t>
            </w:r>
          </w:p>
        </w:tc>
      </w:tr>
      <w:tr w:rsidR="00635155" w:rsidRPr="009A7184" w14:paraId="479C81E2" w14:textId="77777777" w:rsidTr="001F643F">
        <w:trPr>
          <w:cantSplit/>
        </w:trPr>
        <w:tc>
          <w:tcPr>
            <w:tcW w:w="2044" w:type="dxa"/>
            <w:shd w:val="clear" w:color="auto" w:fill="auto"/>
          </w:tcPr>
          <w:p w14:paraId="734D3795" w14:textId="77777777" w:rsidR="00635155" w:rsidRPr="009A7184" w:rsidRDefault="00635155" w:rsidP="00635155">
            <w:pPr>
              <w:pStyle w:val="ENoteTableText"/>
              <w:tabs>
                <w:tab w:val="center" w:leader="dot" w:pos="2268"/>
              </w:tabs>
              <w:rPr>
                <w:szCs w:val="16"/>
              </w:rPr>
            </w:pPr>
            <w:r w:rsidRPr="009A7184">
              <w:rPr>
                <w:szCs w:val="16"/>
              </w:rPr>
              <w:t>4801.00.39</w:t>
            </w:r>
            <w:r w:rsidRPr="009A7184">
              <w:rPr>
                <w:szCs w:val="16"/>
              </w:rPr>
              <w:tab/>
            </w:r>
          </w:p>
        </w:tc>
        <w:tc>
          <w:tcPr>
            <w:tcW w:w="5044" w:type="dxa"/>
            <w:shd w:val="clear" w:color="auto" w:fill="auto"/>
          </w:tcPr>
          <w:p w14:paraId="745A4F2E" w14:textId="77777777" w:rsidR="00635155" w:rsidRPr="009A7184" w:rsidRDefault="00635155" w:rsidP="00635155">
            <w:pPr>
              <w:pStyle w:val="ENoteTableText"/>
              <w:rPr>
                <w:szCs w:val="16"/>
              </w:rPr>
            </w:pPr>
            <w:r w:rsidRPr="009A7184">
              <w:rPr>
                <w:szCs w:val="16"/>
              </w:rPr>
              <w:t>ad. No. 32, 1997</w:t>
            </w:r>
          </w:p>
        </w:tc>
      </w:tr>
      <w:tr w:rsidR="00635155" w:rsidRPr="009A7184" w14:paraId="656B5172" w14:textId="77777777" w:rsidTr="001F643F">
        <w:trPr>
          <w:cantSplit/>
        </w:trPr>
        <w:tc>
          <w:tcPr>
            <w:tcW w:w="2044" w:type="dxa"/>
            <w:shd w:val="clear" w:color="auto" w:fill="auto"/>
          </w:tcPr>
          <w:p w14:paraId="5A2FA3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AAD99D" w14:textId="77777777" w:rsidR="00635155" w:rsidRPr="009A7184" w:rsidRDefault="00635155" w:rsidP="00635155">
            <w:pPr>
              <w:pStyle w:val="ENoteTableText"/>
              <w:rPr>
                <w:szCs w:val="16"/>
              </w:rPr>
            </w:pPr>
            <w:r w:rsidRPr="009A7184">
              <w:rPr>
                <w:szCs w:val="16"/>
              </w:rPr>
              <w:t>rep No 78, 2016</w:t>
            </w:r>
          </w:p>
        </w:tc>
      </w:tr>
      <w:tr w:rsidR="00635155" w:rsidRPr="009A7184" w14:paraId="26F5FD7C" w14:textId="77777777" w:rsidTr="001F643F">
        <w:trPr>
          <w:cantSplit/>
        </w:trPr>
        <w:tc>
          <w:tcPr>
            <w:tcW w:w="2044" w:type="dxa"/>
            <w:shd w:val="clear" w:color="auto" w:fill="auto"/>
          </w:tcPr>
          <w:p w14:paraId="61207487" w14:textId="77777777" w:rsidR="00635155" w:rsidRPr="009A7184" w:rsidRDefault="00635155" w:rsidP="00635155">
            <w:pPr>
              <w:pStyle w:val="ENoteTableText"/>
              <w:tabs>
                <w:tab w:val="center" w:leader="dot" w:pos="2268"/>
              </w:tabs>
              <w:rPr>
                <w:szCs w:val="16"/>
              </w:rPr>
            </w:pPr>
            <w:r w:rsidRPr="009A7184">
              <w:rPr>
                <w:szCs w:val="16"/>
              </w:rPr>
              <w:t>4801.00.40</w:t>
            </w:r>
            <w:r w:rsidRPr="009A7184">
              <w:rPr>
                <w:szCs w:val="16"/>
              </w:rPr>
              <w:tab/>
            </w:r>
          </w:p>
        </w:tc>
        <w:tc>
          <w:tcPr>
            <w:tcW w:w="5044" w:type="dxa"/>
            <w:shd w:val="clear" w:color="auto" w:fill="auto"/>
          </w:tcPr>
          <w:p w14:paraId="35235162" w14:textId="77777777" w:rsidR="00635155" w:rsidRPr="009A7184" w:rsidRDefault="00635155" w:rsidP="00635155">
            <w:pPr>
              <w:pStyle w:val="ENoteTableText"/>
              <w:rPr>
                <w:szCs w:val="16"/>
              </w:rPr>
            </w:pPr>
            <w:r w:rsidRPr="009A7184">
              <w:rPr>
                <w:szCs w:val="16"/>
              </w:rPr>
              <w:t>ad No 78, 2016</w:t>
            </w:r>
          </w:p>
        </w:tc>
      </w:tr>
      <w:tr w:rsidR="00635155" w:rsidRPr="009A7184" w14:paraId="62ABC6DE" w14:textId="77777777" w:rsidTr="001F643F">
        <w:trPr>
          <w:cantSplit/>
        </w:trPr>
        <w:tc>
          <w:tcPr>
            <w:tcW w:w="2044" w:type="dxa"/>
            <w:shd w:val="clear" w:color="auto" w:fill="auto"/>
          </w:tcPr>
          <w:p w14:paraId="460A5291" w14:textId="77777777" w:rsidR="00635155" w:rsidRPr="009A7184" w:rsidRDefault="00635155" w:rsidP="00635155">
            <w:pPr>
              <w:pStyle w:val="ENoteTableText"/>
              <w:tabs>
                <w:tab w:val="center" w:leader="dot" w:pos="2268"/>
              </w:tabs>
              <w:rPr>
                <w:szCs w:val="16"/>
              </w:rPr>
            </w:pPr>
            <w:r w:rsidRPr="009A7184">
              <w:rPr>
                <w:szCs w:val="16"/>
              </w:rPr>
              <w:t>4801.00.50</w:t>
            </w:r>
            <w:r w:rsidRPr="009A7184">
              <w:rPr>
                <w:szCs w:val="16"/>
              </w:rPr>
              <w:tab/>
            </w:r>
          </w:p>
        </w:tc>
        <w:tc>
          <w:tcPr>
            <w:tcW w:w="5044" w:type="dxa"/>
            <w:shd w:val="clear" w:color="auto" w:fill="auto"/>
          </w:tcPr>
          <w:p w14:paraId="150E5A52" w14:textId="77777777" w:rsidR="00635155" w:rsidRPr="009A7184" w:rsidRDefault="00635155" w:rsidP="00635155">
            <w:pPr>
              <w:pStyle w:val="ENoteTableText"/>
              <w:rPr>
                <w:szCs w:val="16"/>
              </w:rPr>
            </w:pPr>
            <w:r w:rsidRPr="009A7184">
              <w:rPr>
                <w:szCs w:val="16"/>
              </w:rPr>
              <w:t>ad No 78, 2016</w:t>
            </w:r>
          </w:p>
        </w:tc>
      </w:tr>
      <w:tr w:rsidR="00635155" w:rsidRPr="009A7184" w14:paraId="186777CD" w14:textId="77777777" w:rsidTr="001F643F">
        <w:trPr>
          <w:cantSplit/>
        </w:trPr>
        <w:tc>
          <w:tcPr>
            <w:tcW w:w="2044" w:type="dxa"/>
            <w:shd w:val="clear" w:color="auto" w:fill="auto"/>
          </w:tcPr>
          <w:p w14:paraId="72F90CA2" w14:textId="77777777" w:rsidR="00635155" w:rsidRPr="009A7184" w:rsidRDefault="00635155" w:rsidP="00635155">
            <w:pPr>
              <w:pStyle w:val="ENoteTableText"/>
              <w:tabs>
                <w:tab w:val="center" w:leader="dot" w:pos="2268"/>
              </w:tabs>
              <w:rPr>
                <w:szCs w:val="16"/>
              </w:rPr>
            </w:pPr>
            <w:r w:rsidRPr="009A7184">
              <w:rPr>
                <w:szCs w:val="16"/>
              </w:rPr>
              <w:t>4801.00.60</w:t>
            </w:r>
            <w:r w:rsidRPr="009A7184">
              <w:rPr>
                <w:szCs w:val="16"/>
              </w:rPr>
              <w:tab/>
            </w:r>
          </w:p>
        </w:tc>
        <w:tc>
          <w:tcPr>
            <w:tcW w:w="5044" w:type="dxa"/>
            <w:shd w:val="clear" w:color="auto" w:fill="auto"/>
          </w:tcPr>
          <w:p w14:paraId="5766A8D2" w14:textId="77777777" w:rsidR="00635155" w:rsidRPr="009A7184" w:rsidRDefault="00635155" w:rsidP="00635155">
            <w:pPr>
              <w:pStyle w:val="ENoteTableText"/>
              <w:rPr>
                <w:szCs w:val="16"/>
              </w:rPr>
            </w:pPr>
            <w:r w:rsidRPr="009A7184">
              <w:rPr>
                <w:szCs w:val="16"/>
              </w:rPr>
              <w:t>ad No 78, 2016</w:t>
            </w:r>
          </w:p>
        </w:tc>
      </w:tr>
      <w:tr w:rsidR="00635155" w:rsidRPr="009A7184" w14:paraId="7DDAD689" w14:textId="77777777" w:rsidTr="001F643F">
        <w:trPr>
          <w:cantSplit/>
        </w:trPr>
        <w:tc>
          <w:tcPr>
            <w:tcW w:w="2044" w:type="dxa"/>
            <w:shd w:val="clear" w:color="auto" w:fill="auto"/>
          </w:tcPr>
          <w:p w14:paraId="546BC272" w14:textId="77777777" w:rsidR="00635155" w:rsidRPr="009A7184" w:rsidRDefault="00635155" w:rsidP="00635155">
            <w:pPr>
              <w:pStyle w:val="ENoteTableText"/>
              <w:tabs>
                <w:tab w:val="center" w:leader="dot" w:pos="2268"/>
              </w:tabs>
              <w:rPr>
                <w:szCs w:val="16"/>
              </w:rPr>
            </w:pPr>
            <w:r w:rsidRPr="009A7184">
              <w:rPr>
                <w:szCs w:val="16"/>
              </w:rPr>
              <w:t>4801.00.7</w:t>
            </w:r>
            <w:r w:rsidRPr="009A7184">
              <w:rPr>
                <w:szCs w:val="16"/>
              </w:rPr>
              <w:tab/>
            </w:r>
          </w:p>
        </w:tc>
        <w:tc>
          <w:tcPr>
            <w:tcW w:w="5044" w:type="dxa"/>
            <w:shd w:val="clear" w:color="auto" w:fill="auto"/>
          </w:tcPr>
          <w:p w14:paraId="450F7A7D" w14:textId="77777777" w:rsidR="00635155" w:rsidRPr="009A7184" w:rsidRDefault="00635155" w:rsidP="00635155">
            <w:pPr>
              <w:pStyle w:val="ENoteTableText"/>
              <w:rPr>
                <w:szCs w:val="16"/>
              </w:rPr>
            </w:pPr>
            <w:r w:rsidRPr="009A7184">
              <w:rPr>
                <w:szCs w:val="16"/>
              </w:rPr>
              <w:t>ad No 78, 2016</w:t>
            </w:r>
          </w:p>
        </w:tc>
      </w:tr>
      <w:tr w:rsidR="00635155" w:rsidRPr="009A7184" w14:paraId="0A66C282" w14:textId="77777777" w:rsidTr="001F643F">
        <w:trPr>
          <w:cantSplit/>
        </w:trPr>
        <w:tc>
          <w:tcPr>
            <w:tcW w:w="2044" w:type="dxa"/>
            <w:shd w:val="clear" w:color="auto" w:fill="auto"/>
          </w:tcPr>
          <w:p w14:paraId="4F6550C3" w14:textId="77777777" w:rsidR="00635155" w:rsidRPr="009A7184" w:rsidRDefault="00635155" w:rsidP="00635155">
            <w:pPr>
              <w:pStyle w:val="ENoteTableText"/>
              <w:tabs>
                <w:tab w:val="center" w:leader="dot" w:pos="2268"/>
              </w:tabs>
              <w:rPr>
                <w:szCs w:val="16"/>
              </w:rPr>
            </w:pPr>
            <w:r w:rsidRPr="009A7184">
              <w:rPr>
                <w:szCs w:val="16"/>
              </w:rPr>
              <w:t>4801.00.71</w:t>
            </w:r>
            <w:r w:rsidRPr="009A7184">
              <w:rPr>
                <w:szCs w:val="16"/>
              </w:rPr>
              <w:tab/>
            </w:r>
          </w:p>
        </w:tc>
        <w:tc>
          <w:tcPr>
            <w:tcW w:w="5044" w:type="dxa"/>
            <w:shd w:val="clear" w:color="auto" w:fill="auto"/>
          </w:tcPr>
          <w:p w14:paraId="7CD82094" w14:textId="77777777" w:rsidR="00635155" w:rsidRPr="009A7184" w:rsidRDefault="00635155" w:rsidP="00635155">
            <w:pPr>
              <w:pStyle w:val="ENoteTableText"/>
              <w:rPr>
                <w:szCs w:val="16"/>
              </w:rPr>
            </w:pPr>
            <w:r w:rsidRPr="009A7184">
              <w:rPr>
                <w:szCs w:val="16"/>
              </w:rPr>
              <w:t>ad No 78, 2016</w:t>
            </w:r>
          </w:p>
        </w:tc>
      </w:tr>
      <w:tr w:rsidR="00635155" w:rsidRPr="009A7184" w14:paraId="2271E634" w14:textId="77777777" w:rsidTr="001F643F">
        <w:trPr>
          <w:cantSplit/>
        </w:trPr>
        <w:tc>
          <w:tcPr>
            <w:tcW w:w="2044" w:type="dxa"/>
            <w:shd w:val="clear" w:color="auto" w:fill="auto"/>
          </w:tcPr>
          <w:p w14:paraId="2340A8B4" w14:textId="77777777" w:rsidR="00635155" w:rsidRPr="009A7184" w:rsidRDefault="00635155" w:rsidP="00635155">
            <w:pPr>
              <w:pStyle w:val="ENoteTableText"/>
              <w:tabs>
                <w:tab w:val="center" w:leader="dot" w:pos="2268"/>
              </w:tabs>
              <w:rPr>
                <w:szCs w:val="16"/>
              </w:rPr>
            </w:pPr>
            <w:r w:rsidRPr="009A7184">
              <w:rPr>
                <w:szCs w:val="16"/>
              </w:rPr>
              <w:t>4801.00.79</w:t>
            </w:r>
            <w:r w:rsidRPr="009A7184">
              <w:rPr>
                <w:szCs w:val="16"/>
              </w:rPr>
              <w:tab/>
            </w:r>
          </w:p>
        </w:tc>
        <w:tc>
          <w:tcPr>
            <w:tcW w:w="5044" w:type="dxa"/>
            <w:shd w:val="clear" w:color="auto" w:fill="auto"/>
          </w:tcPr>
          <w:p w14:paraId="0294D311" w14:textId="77777777" w:rsidR="00635155" w:rsidRPr="009A7184" w:rsidRDefault="00635155" w:rsidP="00635155">
            <w:pPr>
              <w:pStyle w:val="ENoteTableText"/>
              <w:rPr>
                <w:szCs w:val="16"/>
              </w:rPr>
            </w:pPr>
            <w:r w:rsidRPr="009A7184">
              <w:rPr>
                <w:szCs w:val="16"/>
              </w:rPr>
              <w:t>ad No 78, 2016</w:t>
            </w:r>
          </w:p>
        </w:tc>
      </w:tr>
      <w:tr w:rsidR="00635155" w:rsidRPr="009A7184" w14:paraId="5DE6CBF1" w14:textId="77777777" w:rsidTr="001F643F">
        <w:trPr>
          <w:cantSplit/>
        </w:trPr>
        <w:tc>
          <w:tcPr>
            <w:tcW w:w="2044" w:type="dxa"/>
            <w:shd w:val="clear" w:color="auto" w:fill="auto"/>
          </w:tcPr>
          <w:p w14:paraId="0699271F" w14:textId="77777777" w:rsidR="00635155" w:rsidRPr="009A7184" w:rsidRDefault="00635155" w:rsidP="00635155">
            <w:pPr>
              <w:pStyle w:val="ENoteTableText"/>
              <w:tabs>
                <w:tab w:val="center" w:leader="dot" w:pos="2268"/>
              </w:tabs>
              <w:rPr>
                <w:szCs w:val="16"/>
              </w:rPr>
            </w:pPr>
            <w:r w:rsidRPr="009A7184">
              <w:rPr>
                <w:szCs w:val="16"/>
              </w:rPr>
              <w:t>4801.00.9</w:t>
            </w:r>
            <w:r w:rsidRPr="009A7184">
              <w:rPr>
                <w:szCs w:val="16"/>
              </w:rPr>
              <w:tab/>
            </w:r>
          </w:p>
        </w:tc>
        <w:tc>
          <w:tcPr>
            <w:tcW w:w="5044" w:type="dxa"/>
            <w:shd w:val="clear" w:color="auto" w:fill="auto"/>
          </w:tcPr>
          <w:p w14:paraId="3C7E8CA8" w14:textId="77777777" w:rsidR="00635155" w:rsidRPr="009A7184" w:rsidRDefault="00635155" w:rsidP="00635155">
            <w:pPr>
              <w:pStyle w:val="ENoteTableText"/>
              <w:rPr>
                <w:szCs w:val="16"/>
              </w:rPr>
            </w:pPr>
            <w:r w:rsidRPr="009A7184">
              <w:rPr>
                <w:szCs w:val="16"/>
              </w:rPr>
              <w:t>rep. No. 32, 1997</w:t>
            </w:r>
          </w:p>
        </w:tc>
      </w:tr>
      <w:tr w:rsidR="00635155" w:rsidRPr="009A7184" w14:paraId="0D8303FD" w14:textId="77777777" w:rsidTr="001F643F">
        <w:trPr>
          <w:cantSplit/>
        </w:trPr>
        <w:tc>
          <w:tcPr>
            <w:tcW w:w="2044" w:type="dxa"/>
            <w:shd w:val="clear" w:color="auto" w:fill="auto"/>
          </w:tcPr>
          <w:p w14:paraId="7A2ABE41" w14:textId="77777777" w:rsidR="00635155" w:rsidRPr="009A7184" w:rsidRDefault="00635155" w:rsidP="00635155">
            <w:pPr>
              <w:pStyle w:val="ENoteTableText"/>
              <w:tabs>
                <w:tab w:val="center" w:leader="dot" w:pos="2268"/>
              </w:tabs>
              <w:rPr>
                <w:szCs w:val="16"/>
              </w:rPr>
            </w:pPr>
            <w:r w:rsidRPr="009A7184">
              <w:rPr>
                <w:szCs w:val="16"/>
              </w:rPr>
              <w:t>4801.00.91</w:t>
            </w:r>
            <w:r w:rsidRPr="009A7184">
              <w:rPr>
                <w:szCs w:val="16"/>
              </w:rPr>
              <w:tab/>
            </w:r>
          </w:p>
        </w:tc>
        <w:tc>
          <w:tcPr>
            <w:tcW w:w="5044" w:type="dxa"/>
            <w:shd w:val="clear" w:color="auto" w:fill="auto"/>
          </w:tcPr>
          <w:p w14:paraId="54D1BE6B" w14:textId="77777777" w:rsidR="00635155" w:rsidRPr="009A7184" w:rsidRDefault="00635155" w:rsidP="00635155">
            <w:pPr>
              <w:pStyle w:val="ENoteTableText"/>
              <w:rPr>
                <w:szCs w:val="16"/>
              </w:rPr>
            </w:pPr>
            <w:r w:rsidRPr="009A7184">
              <w:rPr>
                <w:szCs w:val="16"/>
              </w:rPr>
              <w:t>rep. No. 32, 1997</w:t>
            </w:r>
          </w:p>
        </w:tc>
      </w:tr>
      <w:tr w:rsidR="00635155" w:rsidRPr="009A7184" w14:paraId="660E0109" w14:textId="77777777" w:rsidTr="001F643F">
        <w:trPr>
          <w:cantSplit/>
        </w:trPr>
        <w:tc>
          <w:tcPr>
            <w:tcW w:w="2044" w:type="dxa"/>
            <w:shd w:val="clear" w:color="auto" w:fill="auto"/>
          </w:tcPr>
          <w:p w14:paraId="763CB0B6" w14:textId="77777777" w:rsidR="00635155" w:rsidRPr="009A7184" w:rsidRDefault="00635155" w:rsidP="00635155">
            <w:pPr>
              <w:pStyle w:val="ENoteTableText"/>
              <w:tabs>
                <w:tab w:val="center" w:leader="dot" w:pos="2268"/>
              </w:tabs>
              <w:rPr>
                <w:szCs w:val="16"/>
              </w:rPr>
            </w:pPr>
            <w:r w:rsidRPr="009A7184">
              <w:rPr>
                <w:szCs w:val="16"/>
              </w:rPr>
              <w:t>4801.00.99</w:t>
            </w:r>
            <w:r w:rsidRPr="009A7184">
              <w:rPr>
                <w:szCs w:val="16"/>
              </w:rPr>
              <w:tab/>
            </w:r>
          </w:p>
        </w:tc>
        <w:tc>
          <w:tcPr>
            <w:tcW w:w="5044" w:type="dxa"/>
            <w:shd w:val="clear" w:color="auto" w:fill="auto"/>
          </w:tcPr>
          <w:p w14:paraId="115431FA" w14:textId="77777777" w:rsidR="00635155" w:rsidRPr="009A7184" w:rsidRDefault="00635155" w:rsidP="00635155">
            <w:pPr>
              <w:pStyle w:val="ENoteTableText"/>
              <w:rPr>
                <w:szCs w:val="16"/>
              </w:rPr>
            </w:pPr>
            <w:r w:rsidRPr="009A7184">
              <w:rPr>
                <w:szCs w:val="16"/>
              </w:rPr>
              <w:t>rep. No. 32, 1997</w:t>
            </w:r>
          </w:p>
        </w:tc>
      </w:tr>
      <w:tr w:rsidR="00635155" w:rsidRPr="009A7184" w14:paraId="4E0B2A72" w14:textId="77777777" w:rsidTr="001F643F">
        <w:trPr>
          <w:cantSplit/>
        </w:trPr>
        <w:tc>
          <w:tcPr>
            <w:tcW w:w="2044" w:type="dxa"/>
            <w:shd w:val="clear" w:color="auto" w:fill="auto"/>
          </w:tcPr>
          <w:p w14:paraId="424A9F78" w14:textId="77777777" w:rsidR="00635155" w:rsidRPr="009A7184" w:rsidRDefault="00635155" w:rsidP="00635155">
            <w:pPr>
              <w:pStyle w:val="ENoteTableText"/>
              <w:rPr>
                <w:szCs w:val="16"/>
              </w:rPr>
            </w:pPr>
            <w:r w:rsidRPr="009A7184">
              <w:rPr>
                <w:b/>
                <w:szCs w:val="16"/>
              </w:rPr>
              <w:t>4802</w:t>
            </w:r>
          </w:p>
        </w:tc>
        <w:tc>
          <w:tcPr>
            <w:tcW w:w="5044" w:type="dxa"/>
            <w:shd w:val="clear" w:color="auto" w:fill="auto"/>
          </w:tcPr>
          <w:p w14:paraId="43D49955" w14:textId="77777777" w:rsidR="00635155" w:rsidRPr="009A7184" w:rsidRDefault="00635155" w:rsidP="00635155">
            <w:pPr>
              <w:pStyle w:val="ENoteTableText"/>
              <w:rPr>
                <w:szCs w:val="16"/>
              </w:rPr>
            </w:pPr>
          </w:p>
        </w:tc>
      </w:tr>
      <w:tr w:rsidR="00635155" w:rsidRPr="009A7184" w14:paraId="072382C0" w14:textId="77777777" w:rsidTr="001F643F">
        <w:trPr>
          <w:cantSplit/>
        </w:trPr>
        <w:tc>
          <w:tcPr>
            <w:tcW w:w="2044" w:type="dxa"/>
            <w:shd w:val="clear" w:color="auto" w:fill="auto"/>
          </w:tcPr>
          <w:p w14:paraId="1D6825B7" w14:textId="77777777" w:rsidR="00635155" w:rsidRPr="009A7184" w:rsidRDefault="00635155" w:rsidP="00635155">
            <w:pPr>
              <w:pStyle w:val="ENoteTableText"/>
              <w:tabs>
                <w:tab w:val="center" w:leader="dot" w:pos="2268"/>
              </w:tabs>
              <w:rPr>
                <w:szCs w:val="16"/>
              </w:rPr>
            </w:pPr>
            <w:r w:rsidRPr="009A7184">
              <w:rPr>
                <w:szCs w:val="16"/>
              </w:rPr>
              <w:t>4802</w:t>
            </w:r>
            <w:r w:rsidRPr="009A7184">
              <w:rPr>
                <w:szCs w:val="16"/>
              </w:rPr>
              <w:tab/>
            </w:r>
          </w:p>
        </w:tc>
        <w:tc>
          <w:tcPr>
            <w:tcW w:w="5044" w:type="dxa"/>
            <w:shd w:val="clear" w:color="auto" w:fill="auto"/>
          </w:tcPr>
          <w:p w14:paraId="3F7BB034" w14:textId="77777777" w:rsidR="00635155" w:rsidRPr="009A7184" w:rsidRDefault="00635155" w:rsidP="00635155">
            <w:pPr>
              <w:pStyle w:val="ENoteTableText"/>
              <w:rPr>
                <w:szCs w:val="16"/>
              </w:rPr>
            </w:pPr>
            <w:r w:rsidRPr="009A7184">
              <w:rPr>
                <w:szCs w:val="16"/>
              </w:rPr>
              <w:t>rs. No. 120, 2001</w:t>
            </w:r>
          </w:p>
        </w:tc>
      </w:tr>
      <w:tr w:rsidR="00635155" w:rsidRPr="009A7184" w14:paraId="08A70AAB" w14:textId="77777777" w:rsidTr="001F643F">
        <w:trPr>
          <w:cantSplit/>
        </w:trPr>
        <w:tc>
          <w:tcPr>
            <w:tcW w:w="2044" w:type="dxa"/>
            <w:shd w:val="clear" w:color="auto" w:fill="auto"/>
          </w:tcPr>
          <w:p w14:paraId="785BBAA4" w14:textId="77777777" w:rsidR="00635155" w:rsidRPr="009A7184" w:rsidRDefault="00635155" w:rsidP="00635155">
            <w:pPr>
              <w:pStyle w:val="ENoteTableText"/>
              <w:tabs>
                <w:tab w:val="center" w:leader="dot" w:pos="2268"/>
              </w:tabs>
              <w:rPr>
                <w:szCs w:val="16"/>
              </w:rPr>
            </w:pPr>
            <w:r w:rsidRPr="009A7184">
              <w:rPr>
                <w:szCs w:val="16"/>
              </w:rPr>
              <w:t>4802.10.00</w:t>
            </w:r>
            <w:r w:rsidRPr="009A7184">
              <w:rPr>
                <w:szCs w:val="16"/>
              </w:rPr>
              <w:tab/>
            </w:r>
          </w:p>
        </w:tc>
        <w:tc>
          <w:tcPr>
            <w:tcW w:w="5044" w:type="dxa"/>
            <w:shd w:val="clear" w:color="auto" w:fill="auto"/>
          </w:tcPr>
          <w:p w14:paraId="72141CF0" w14:textId="77777777" w:rsidR="00635155" w:rsidRPr="009A7184" w:rsidRDefault="00635155" w:rsidP="00635155">
            <w:pPr>
              <w:pStyle w:val="ENoteTableText"/>
              <w:rPr>
                <w:szCs w:val="16"/>
              </w:rPr>
            </w:pPr>
            <w:r w:rsidRPr="009A7184">
              <w:rPr>
                <w:szCs w:val="16"/>
              </w:rPr>
              <w:t>rs. No. 120, 2001</w:t>
            </w:r>
          </w:p>
        </w:tc>
      </w:tr>
      <w:tr w:rsidR="00635155" w:rsidRPr="009A7184" w14:paraId="1E6A1389" w14:textId="77777777" w:rsidTr="001F643F">
        <w:trPr>
          <w:cantSplit/>
        </w:trPr>
        <w:tc>
          <w:tcPr>
            <w:tcW w:w="2044" w:type="dxa"/>
            <w:shd w:val="clear" w:color="auto" w:fill="auto"/>
          </w:tcPr>
          <w:p w14:paraId="0B50EFC2" w14:textId="77777777" w:rsidR="00635155" w:rsidRPr="009A7184" w:rsidRDefault="00635155" w:rsidP="00635155">
            <w:pPr>
              <w:pStyle w:val="ENoteTableText"/>
              <w:tabs>
                <w:tab w:val="center" w:leader="dot" w:pos="2268"/>
              </w:tabs>
              <w:rPr>
                <w:szCs w:val="16"/>
              </w:rPr>
            </w:pPr>
            <w:r w:rsidRPr="009A7184">
              <w:rPr>
                <w:szCs w:val="16"/>
              </w:rPr>
              <w:t>4802.20</w:t>
            </w:r>
            <w:r w:rsidRPr="009A7184">
              <w:rPr>
                <w:szCs w:val="16"/>
              </w:rPr>
              <w:tab/>
            </w:r>
          </w:p>
        </w:tc>
        <w:tc>
          <w:tcPr>
            <w:tcW w:w="5044" w:type="dxa"/>
            <w:shd w:val="clear" w:color="auto" w:fill="auto"/>
          </w:tcPr>
          <w:p w14:paraId="3B0A8A58" w14:textId="77777777" w:rsidR="00635155" w:rsidRPr="009A7184" w:rsidRDefault="00635155" w:rsidP="00635155">
            <w:pPr>
              <w:pStyle w:val="ENoteTableText"/>
              <w:rPr>
                <w:szCs w:val="16"/>
              </w:rPr>
            </w:pPr>
            <w:r w:rsidRPr="009A7184">
              <w:rPr>
                <w:szCs w:val="16"/>
              </w:rPr>
              <w:t>rs. No. 120, 2001</w:t>
            </w:r>
          </w:p>
        </w:tc>
      </w:tr>
      <w:tr w:rsidR="00635155" w:rsidRPr="009A7184" w14:paraId="03814CF3" w14:textId="77777777" w:rsidTr="001F643F">
        <w:trPr>
          <w:cantSplit/>
        </w:trPr>
        <w:tc>
          <w:tcPr>
            <w:tcW w:w="2044" w:type="dxa"/>
            <w:shd w:val="clear" w:color="auto" w:fill="auto"/>
          </w:tcPr>
          <w:p w14:paraId="667C1FC5" w14:textId="77777777" w:rsidR="00635155" w:rsidRPr="009A7184" w:rsidRDefault="00635155" w:rsidP="00635155">
            <w:pPr>
              <w:pStyle w:val="ENoteTableText"/>
              <w:tabs>
                <w:tab w:val="center" w:leader="dot" w:pos="2268"/>
              </w:tabs>
              <w:rPr>
                <w:szCs w:val="16"/>
              </w:rPr>
            </w:pPr>
            <w:r w:rsidRPr="009A7184">
              <w:rPr>
                <w:szCs w:val="16"/>
              </w:rPr>
              <w:t>4802.20.10</w:t>
            </w:r>
            <w:r w:rsidRPr="009A7184">
              <w:rPr>
                <w:szCs w:val="16"/>
              </w:rPr>
              <w:tab/>
            </w:r>
          </w:p>
        </w:tc>
        <w:tc>
          <w:tcPr>
            <w:tcW w:w="5044" w:type="dxa"/>
            <w:shd w:val="clear" w:color="auto" w:fill="auto"/>
          </w:tcPr>
          <w:p w14:paraId="42DBC0D4" w14:textId="77777777" w:rsidR="00635155" w:rsidRPr="009A7184" w:rsidRDefault="00635155" w:rsidP="00635155">
            <w:pPr>
              <w:pStyle w:val="ENoteTableText"/>
              <w:rPr>
                <w:szCs w:val="16"/>
              </w:rPr>
            </w:pPr>
            <w:r w:rsidRPr="009A7184">
              <w:rPr>
                <w:szCs w:val="16"/>
              </w:rPr>
              <w:t>rep. No. 120, 2001</w:t>
            </w:r>
          </w:p>
        </w:tc>
      </w:tr>
      <w:tr w:rsidR="00635155" w:rsidRPr="009A7184" w14:paraId="58114D6A" w14:textId="77777777" w:rsidTr="001F643F">
        <w:trPr>
          <w:cantSplit/>
        </w:trPr>
        <w:tc>
          <w:tcPr>
            <w:tcW w:w="2044" w:type="dxa"/>
            <w:shd w:val="clear" w:color="auto" w:fill="auto"/>
          </w:tcPr>
          <w:p w14:paraId="1271C824" w14:textId="77777777" w:rsidR="00635155" w:rsidRPr="009A7184" w:rsidRDefault="00635155" w:rsidP="00635155">
            <w:pPr>
              <w:pStyle w:val="ENoteTableText"/>
              <w:tabs>
                <w:tab w:val="center" w:leader="dot" w:pos="2268"/>
              </w:tabs>
              <w:rPr>
                <w:szCs w:val="16"/>
              </w:rPr>
            </w:pPr>
            <w:r w:rsidRPr="009A7184">
              <w:rPr>
                <w:szCs w:val="16"/>
              </w:rPr>
              <w:t>4802.20.2</w:t>
            </w:r>
            <w:r w:rsidRPr="009A7184">
              <w:rPr>
                <w:szCs w:val="16"/>
              </w:rPr>
              <w:tab/>
            </w:r>
          </w:p>
        </w:tc>
        <w:tc>
          <w:tcPr>
            <w:tcW w:w="5044" w:type="dxa"/>
            <w:shd w:val="clear" w:color="auto" w:fill="auto"/>
          </w:tcPr>
          <w:p w14:paraId="3217D9F5" w14:textId="77777777" w:rsidR="00635155" w:rsidRPr="009A7184" w:rsidRDefault="00635155" w:rsidP="00635155">
            <w:pPr>
              <w:pStyle w:val="ENoteTableText"/>
              <w:rPr>
                <w:szCs w:val="16"/>
              </w:rPr>
            </w:pPr>
            <w:r w:rsidRPr="009A7184">
              <w:rPr>
                <w:szCs w:val="16"/>
              </w:rPr>
              <w:t>ad. No. 120, 2001</w:t>
            </w:r>
          </w:p>
        </w:tc>
      </w:tr>
      <w:tr w:rsidR="00635155" w:rsidRPr="009A7184" w14:paraId="03EED6B9" w14:textId="77777777" w:rsidTr="001F643F">
        <w:trPr>
          <w:cantSplit/>
        </w:trPr>
        <w:tc>
          <w:tcPr>
            <w:tcW w:w="2044" w:type="dxa"/>
            <w:shd w:val="clear" w:color="auto" w:fill="auto"/>
          </w:tcPr>
          <w:p w14:paraId="2AD3CB4D" w14:textId="77777777" w:rsidR="00635155" w:rsidRPr="009A7184" w:rsidRDefault="00635155" w:rsidP="00635155">
            <w:pPr>
              <w:pStyle w:val="ENoteTableText"/>
              <w:tabs>
                <w:tab w:val="center" w:leader="dot" w:pos="2268"/>
              </w:tabs>
              <w:rPr>
                <w:szCs w:val="16"/>
              </w:rPr>
            </w:pPr>
            <w:r w:rsidRPr="009A7184">
              <w:rPr>
                <w:szCs w:val="16"/>
              </w:rPr>
              <w:t>4802.20.21</w:t>
            </w:r>
            <w:r w:rsidRPr="009A7184">
              <w:rPr>
                <w:szCs w:val="16"/>
              </w:rPr>
              <w:tab/>
            </w:r>
          </w:p>
        </w:tc>
        <w:tc>
          <w:tcPr>
            <w:tcW w:w="5044" w:type="dxa"/>
            <w:shd w:val="clear" w:color="auto" w:fill="auto"/>
          </w:tcPr>
          <w:p w14:paraId="1A2B231D" w14:textId="77777777" w:rsidR="00635155" w:rsidRPr="009A7184" w:rsidRDefault="00635155" w:rsidP="00635155">
            <w:pPr>
              <w:pStyle w:val="ENoteTableText"/>
              <w:rPr>
                <w:szCs w:val="16"/>
              </w:rPr>
            </w:pPr>
            <w:r w:rsidRPr="009A7184">
              <w:rPr>
                <w:szCs w:val="16"/>
              </w:rPr>
              <w:t>ad. No. 120, 2001</w:t>
            </w:r>
          </w:p>
        </w:tc>
      </w:tr>
      <w:tr w:rsidR="00635155" w:rsidRPr="009A7184" w14:paraId="3510C7FD" w14:textId="77777777" w:rsidTr="001F643F">
        <w:trPr>
          <w:cantSplit/>
        </w:trPr>
        <w:tc>
          <w:tcPr>
            <w:tcW w:w="2044" w:type="dxa"/>
            <w:shd w:val="clear" w:color="auto" w:fill="auto"/>
          </w:tcPr>
          <w:p w14:paraId="7CB019BF" w14:textId="77777777" w:rsidR="00635155" w:rsidRPr="009A7184" w:rsidRDefault="00635155" w:rsidP="00635155">
            <w:pPr>
              <w:pStyle w:val="ENoteTableText"/>
              <w:rPr>
                <w:szCs w:val="16"/>
              </w:rPr>
            </w:pPr>
          </w:p>
        </w:tc>
        <w:tc>
          <w:tcPr>
            <w:tcW w:w="5044" w:type="dxa"/>
            <w:shd w:val="clear" w:color="auto" w:fill="auto"/>
          </w:tcPr>
          <w:p w14:paraId="0AD8AA7A" w14:textId="77777777" w:rsidR="00635155" w:rsidRPr="009A7184" w:rsidRDefault="00635155" w:rsidP="00635155">
            <w:pPr>
              <w:pStyle w:val="ENoteTableText"/>
              <w:rPr>
                <w:szCs w:val="16"/>
              </w:rPr>
            </w:pPr>
            <w:r w:rsidRPr="009A7184">
              <w:rPr>
                <w:szCs w:val="16"/>
              </w:rPr>
              <w:t>am. No. 63, 2003</w:t>
            </w:r>
          </w:p>
        </w:tc>
      </w:tr>
      <w:tr w:rsidR="00635155" w:rsidRPr="009A7184" w14:paraId="3376EC29" w14:textId="77777777" w:rsidTr="001F643F">
        <w:trPr>
          <w:cantSplit/>
        </w:trPr>
        <w:tc>
          <w:tcPr>
            <w:tcW w:w="2044" w:type="dxa"/>
            <w:shd w:val="clear" w:color="auto" w:fill="auto"/>
          </w:tcPr>
          <w:p w14:paraId="5FD4FB31" w14:textId="77777777" w:rsidR="00635155" w:rsidRPr="009A7184" w:rsidRDefault="00635155" w:rsidP="00635155">
            <w:pPr>
              <w:pStyle w:val="ENoteTableText"/>
              <w:tabs>
                <w:tab w:val="center" w:leader="dot" w:pos="2268"/>
              </w:tabs>
              <w:rPr>
                <w:szCs w:val="16"/>
              </w:rPr>
            </w:pPr>
            <w:r w:rsidRPr="009A7184">
              <w:rPr>
                <w:szCs w:val="16"/>
              </w:rPr>
              <w:t>4802.20.22</w:t>
            </w:r>
            <w:r w:rsidRPr="009A7184">
              <w:rPr>
                <w:szCs w:val="16"/>
              </w:rPr>
              <w:tab/>
            </w:r>
          </w:p>
        </w:tc>
        <w:tc>
          <w:tcPr>
            <w:tcW w:w="5044" w:type="dxa"/>
            <w:shd w:val="clear" w:color="auto" w:fill="auto"/>
          </w:tcPr>
          <w:p w14:paraId="08B56F2E" w14:textId="77777777" w:rsidR="00635155" w:rsidRPr="009A7184" w:rsidRDefault="00635155" w:rsidP="00635155">
            <w:pPr>
              <w:pStyle w:val="ENoteTableText"/>
              <w:rPr>
                <w:szCs w:val="16"/>
              </w:rPr>
            </w:pPr>
            <w:r w:rsidRPr="009A7184">
              <w:rPr>
                <w:szCs w:val="16"/>
              </w:rPr>
              <w:t>ad. No. 120, 2001</w:t>
            </w:r>
          </w:p>
        </w:tc>
      </w:tr>
      <w:tr w:rsidR="00635155" w:rsidRPr="009A7184" w14:paraId="02AD6654" w14:textId="77777777" w:rsidTr="001F643F">
        <w:trPr>
          <w:cantSplit/>
        </w:trPr>
        <w:tc>
          <w:tcPr>
            <w:tcW w:w="2044" w:type="dxa"/>
            <w:shd w:val="clear" w:color="auto" w:fill="auto"/>
          </w:tcPr>
          <w:p w14:paraId="744EC06D" w14:textId="77777777" w:rsidR="00635155" w:rsidRPr="009A7184" w:rsidRDefault="00635155" w:rsidP="00635155">
            <w:pPr>
              <w:pStyle w:val="ENoteTableText"/>
              <w:tabs>
                <w:tab w:val="center" w:leader="dot" w:pos="2268"/>
              </w:tabs>
              <w:rPr>
                <w:szCs w:val="16"/>
              </w:rPr>
            </w:pPr>
            <w:r w:rsidRPr="009A7184">
              <w:rPr>
                <w:szCs w:val="16"/>
              </w:rPr>
              <w:t>4802.20.29</w:t>
            </w:r>
            <w:r w:rsidRPr="009A7184">
              <w:rPr>
                <w:szCs w:val="16"/>
              </w:rPr>
              <w:tab/>
            </w:r>
          </w:p>
        </w:tc>
        <w:tc>
          <w:tcPr>
            <w:tcW w:w="5044" w:type="dxa"/>
            <w:shd w:val="clear" w:color="auto" w:fill="auto"/>
          </w:tcPr>
          <w:p w14:paraId="0C390625" w14:textId="77777777" w:rsidR="00635155" w:rsidRPr="009A7184" w:rsidRDefault="00635155" w:rsidP="00635155">
            <w:pPr>
              <w:pStyle w:val="ENoteTableText"/>
              <w:rPr>
                <w:szCs w:val="16"/>
              </w:rPr>
            </w:pPr>
            <w:r w:rsidRPr="009A7184">
              <w:rPr>
                <w:szCs w:val="16"/>
              </w:rPr>
              <w:t>ad. No. 120, 2001</w:t>
            </w:r>
          </w:p>
        </w:tc>
      </w:tr>
      <w:tr w:rsidR="00635155" w:rsidRPr="009A7184" w14:paraId="081D795A" w14:textId="77777777" w:rsidTr="001F643F">
        <w:trPr>
          <w:cantSplit/>
        </w:trPr>
        <w:tc>
          <w:tcPr>
            <w:tcW w:w="2044" w:type="dxa"/>
            <w:shd w:val="clear" w:color="auto" w:fill="auto"/>
          </w:tcPr>
          <w:p w14:paraId="513B506C" w14:textId="77777777" w:rsidR="00635155" w:rsidRPr="009A7184" w:rsidRDefault="00635155" w:rsidP="00635155">
            <w:pPr>
              <w:pStyle w:val="ENoteTableText"/>
              <w:tabs>
                <w:tab w:val="center" w:leader="dot" w:pos="2268"/>
              </w:tabs>
              <w:rPr>
                <w:szCs w:val="16"/>
              </w:rPr>
            </w:pPr>
            <w:r w:rsidRPr="009A7184">
              <w:rPr>
                <w:szCs w:val="16"/>
              </w:rPr>
              <w:t>4802.20.3</w:t>
            </w:r>
            <w:r w:rsidRPr="009A7184">
              <w:rPr>
                <w:szCs w:val="16"/>
              </w:rPr>
              <w:tab/>
            </w:r>
          </w:p>
        </w:tc>
        <w:tc>
          <w:tcPr>
            <w:tcW w:w="5044" w:type="dxa"/>
            <w:shd w:val="clear" w:color="auto" w:fill="auto"/>
          </w:tcPr>
          <w:p w14:paraId="6B892A02" w14:textId="77777777" w:rsidR="00635155" w:rsidRPr="009A7184" w:rsidRDefault="00635155" w:rsidP="00635155">
            <w:pPr>
              <w:pStyle w:val="ENoteTableText"/>
              <w:rPr>
                <w:szCs w:val="16"/>
              </w:rPr>
            </w:pPr>
            <w:r w:rsidRPr="009A7184">
              <w:rPr>
                <w:szCs w:val="16"/>
              </w:rPr>
              <w:t>ad. No. 120, 2001</w:t>
            </w:r>
          </w:p>
        </w:tc>
      </w:tr>
      <w:tr w:rsidR="00635155" w:rsidRPr="009A7184" w14:paraId="450125E4" w14:textId="77777777" w:rsidTr="001F643F">
        <w:trPr>
          <w:cantSplit/>
        </w:trPr>
        <w:tc>
          <w:tcPr>
            <w:tcW w:w="2044" w:type="dxa"/>
            <w:shd w:val="clear" w:color="auto" w:fill="auto"/>
          </w:tcPr>
          <w:p w14:paraId="6DC53773" w14:textId="77777777" w:rsidR="00635155" w:rsidRPr="009A7184" w:rsidRDefault="00635155" w:rsidP="00635155">
            <w:pPr>
              <w:pStyle w:val="ENoteTableText"/>
              <w:tabs>
                <w:tab w:val="center" w:leader="dot" w:pos="2268"/>
              </w:tabs>
              <w:rPr>
                <w:szCs w:val="16"/>
              </w:rPr>
            </w:pPr>
            <w:r w:rsidRPr="009A7184">
              <w:rPr>
                <w:szCs w:val="16"/>
              </w:rPr>
              <w:t>4802.20.31</w:t>
            </w:r>
            <w:r w:rsidRPr="009A7184">
              <w:rPr>
                <w:szCs w:val="16"/>
              </w:rPr>
              <w:tab/>
            </w:r>
          </w:p>
        </w:tc>
        <w:tc>
          <w:tcPr>
            <w:tcW w:w="5044" w:type="dxa"/>
            <w:shd w:val="clear" w:color="auto" w:fill="auto"/>
          </w:tcPr>
          <w:p w14:paraId="41ED3B1A" w14:textId="77777777" w:rsidR="00635155" w:rsidRPr="009A7184" w:rsidRDefault="00635155" w:rsidP="00635155">
            <w:pPr>
              <w:pStyle w:val="ENoteTableText"/>
              <w:rPr>
                <w:szCs w:val="16"/>
              </w:rPr>
            </w:pPr>
            <w:r w:rsidRPr="009A7184">
              <w:rPr>
                <w:szCs w:val="16"/>
              </w:rPr>
              <w:t>ad. No. 120, 2001</w:t>
            </w:r>
          </w:p>
        </w:tc>
      </w:tr>
      <w:tr w:rsidR="00635155" w:rsidRPr="009A7184" w14:paraId="3C241451" w14:textId="77777777" w:rsidTr="001F643F">
        <w:trPr>
          <w:cantSplit/>
        </w:trPr>
        <w:tc>
          <w:tcPr>
            <w:tcW w:w="2044" w:type="dxa"/>
            <w:shd w:val="clear" w:color="auto" w:fill="auto"/>
          </w:tcPr>
          <w:p w14:paraId="581786AD" w14:textId="77777777" w:rsidR="00635155" w:rsidRPr="009A7184" w:rsidRDefault="00635155" w:rsidP="00635155">
            <w:pPr>
              <w:pStyle w:val="ENoteTableText"/>
              <w:rPr>
                <w:szCs w:val="16"/>
              </w:rPr>
            </w:pPr>
          </w:p>
        </w:tc>
        <w:tc>
          <w:tcPr>
            <w:tcW w:w="5044" w:type="dxa"/>
            <w:shd w:val="clear" w:color="auto" w:fill="auto"/>
          </w:tcPr>
          <w:p w14:paraId="19967570" w14:textId="77777777" w:rsidR="00635155" w:rsidRPr="009A7184" w:rsidRDefault="00635155" w:rsidP="00635155">
            <w:pPr>
              <w:pStyle w:val="ENoteTableText"/>
              <w:rPr>
                <w:szCs w:val="16"/>
              </w:rPr>
            </w:pPr>
            <w:r w:rsidRPr="009A7184">
              <w:rPr>
                <w:szCs w:val="16"/>
              </w:rPr>
              <w:t>am. No. 63, 2003</w:t>
            </w:r>
          </w:p>
        </w:tc>
      </w:tr>
      <w:tr w:rsidR="00635155" w:rsidRPr="009A7184" w14:paraId="3D64CC13" w14:textId="77777777" w:rsidTr="001F643F">
        <w:trPr>
          <w:cantSplit/>
        </w:trPr>
        <w:tc>
          <w:tcPr>
            <w:tcW w:w="2044" w:type="dxa"/>
            <w:shd w:val="clear" w:color="auto" w:fill="auto"/>
          </w:tcPr>
          <w:p w14:paraId="4F2C3DF8" w14:textId="77777777" w:rsidR="00635155" w:rsidRPr="009A7184" w:rsidRDefault="00635155" w:rsidP="00635155">
            <w:pPr>
              <w:pStyle w:val="ENoteTableText"/>
              <w:tabs>
                <w:tab w:val="center" w:leader="dot" w:pos="2268"/>
              </w:tabs>
              <w:rPr>
                <w:szCs w:val="16"/>
              </w:rPr>
            </w:pPr>
            <w:r w:rsidRPr="009A7184">
              <w:rPr>
                <w:szCs w:val="16"/>
              </w:rPr>
              <w:t>4802.20.39</w:t>
            </w:r>
            <w:r w:rsidRPr="009A7184">
              <w:rPr>
                <w:szCs w:val="16"/>
              </w:rPr>
              <w:tab/>
            </w:r>
          </w:p>
        </w:tc>
        <w:tc>
          <w:tcPr>
            <w:tcW w:w="5044" w:type="dxa"/>
            <w:shd w:val="clear" w:color="auto" w:fill="auto"/>
          </w:tcPr>
          <w:p w14:paraId="6F522510" w14:textId="77777777" w:rsidR="00635155" w:rsidRPr="009A7184" w:rsidRDefault="00635155" w:rsidP="00635155">
            <w:pPr>
              <w:pStyle w:val="ENoteTableText"/>
              <w:rPr>
                <w:szCs w:val="16"/>
              </w:rPr>
            </w:pPr>
            <w:r w:rsidRPr="009A7184">
              <w:rPr>
                <w:szCs w:val="16"/>
              </w:rPr>
              <w:t>ad. No. 120, 2001</w:t>
            </w:r>
          </w:p>
        </w:tc>
      </w:tr>
      <w:tr w:rsidR="00635155" w:rsidRPr="009A7184" w14:paraId="462D3AF7" w14:textId="77777777" w:rsidTr="001F643F">
        <w:trPr>
          <w:cantSplit/>
        </w:trPr>
        <w:tc>
          <w:tcPr>
            <w:tcW w:w="2044" w:type="dxa"/>
            <w:shd w:val="clear" w:color="auto" w:fill="auto"/>
          </w:tcPr>
          <w:p w14:paraId="5EF5D914" w14:textId="77777777" w:rsidR="00635155" w:rsidRPr="009A7184" w:rsidRDefault="00635155" w:rsidP="00635155">
            <w:pPr>
              <w:pStyle w:val="ENoteTableText"/>
              <w:tabs>
                <w:tab w:val="center" w:leader="dot" w:pos="2268"/>
              </w:tabs>
              <w:rPr>
                <w:szCs w:val="16"/>
              </w:rPr>
            </w:pPr>
            <w:r w:rsidRPr="009A7184">
              <w:rPr>
                <w:szCs w:val="16"/>
              </w:rPr>
              <w:t>4802.20.4</w:t>
            </w:r>
            <w:r w:rsidRPr="009A7184">
              <w:rPr>
                <w:szCs w:val="16"/>
              </w:rPr>
              <w:tab/>
            </w:r>
          </w:p>
        </w:tc>
        <w:tc>
          <w:tcPr>
            <w:tcW w:w="5044" w:type="dxa"/>
            <w:shd w:val="clear" w:color="auto" w:fill="auto"/>
          </w:tcPr>
          <w:p w14:paraId="1895CEDA" w14:textId="77777777" w:rsidR="00635155" w:rsidRPr="009A7184" w:rsidRDefault="00635155" w:rsidP="00635155">
            <w:pPr>
              <w:pStyle w:val="ENoteTableText"/>
              <w:rPr>
                <w:szCs w:val="16"/>
              </w:rPr>
            </w:pPr>
            <w:r w:rsidRPr="009A7184">
              <w:rPr>
                <w:szCs w:val="16"/>
              </w:rPr>
              <w:t>ad. No. 120, 2001</w:t>
            </w:r>
          </w:p>
        </w:tc>
      </w:tr>
      <w:tr w:rsidR="00635155" w:rsidRPr="009A7184" w14:paraId="1503F3FF" w14:textId="77777777" w:rsidTr="001F643F">
        <w:trPr>
          <w:cantSplit/>
        </w:trPr>
        <w:tc>
          <w:tcPr>
            <w:tcW w:w="2044" w:type="dxa"/>
            <w:shd w:val="clear" w:color="auto" w:fill="auto"/>
          </w:tcPr>
          <w:p w14:paraId="503BF14B" w14:textId="77777777" w:rsidR="00635155" w:rsidRPr="009A7184" w:rsidRDefault="00635155" w:rsidP="00635155">
            <w:pPr>
              <w:pStyle w:val="ENoteTableText"/>
              <w:rPr>
                <w:szCs w:val="16"/>
              </w:rPr>
            </w:pPr>
          </w:p>
        </w:tc>
        <w:tc>
          <w:tcPr>
            <w:tcW w:w="5044" w:type="dxa"/>
            <w:shd w:val="clear" w:color="auto" w:fill="auto"/>
          </w:tcPr>
          <w:p w14:paraId="26A4A2BD" w14:textId="77777777" w:rsidR="00635155" w:rsidRPr="009A7184" w:rsidRDefault="00635155" w:rsidP="00635155">
            <w:pPr>
              <w:pStyle w:val="ENoteTableText"/>
              <w:rPr>
                <w:szCs w:val="16"/>
              </w:rPr>
            </w:pPr>
            <w:r w:rsidRPr="009A7184">
              <w:rPr>
                <w:szCs w:val="16"/>
              </w:rPr>
              <w:t>am. No. 38, 2002</w:t>
            </w:r>
          </w:p>
        </w:tc>
      </w:tr>
      <w:tr w:rsidR="00635155" w:rsidRPr="009A7184" w14:paraId="1133FA05" w14:textId="77777777" w:rsidTr="001F643F">
        <w:trPr>
          <w:cantSplit/>
        </w:trPr>
        <w:tc>
          <w:tcPr>
            <w:tcW w:w="2044" w:type="dxa"/>
            <w:shd w:val="clear" w:color="auto" w:fill="auto"/>
          </w:tcPr>
          <w:p w14:paraId="53B42E1D" w14:textId="77777777" w:rsidR="00635155" w:rsidRPr="009A7184" w:rsidRDefault="00635155" w:rsidP="00635155">
            <w:pPr>
              <w:pStyle w:val="ENoteTableText"/>
              <w:tabs>
                <w:tab w:val="center" w:leader="dot" w:pos="2268"/>
              </w:tabs>
              <w:rPr>
                <w:szCs w:val="16"/>
              </w:rPr>
            </w:pPr>
            <w:r w:rsidRPr="009A7184">
              <w:rPr>
                <w:szCs w:val="16"/>
              </w:rPr>
              <w:t>4802.20.41</w:t>
            </w:r>
            <w:r w:rsidRPr="009A7184">
              <w:rPr>
                <w:szCs w:val="16"/>
              </w:rPr>
              <w:tab/>
            </w:r>
          </w:p>
        </w:tc>
        <w:tc>
          <w:tcPr>
            <w:tcW w:w="5044" w:type="dxa"/>
            <w:shd w:val="clear" w:color="auto" w:fill="auto"/>
          </w:tcPr>
          <w:p w14:paraId="4259FC61" w14:textId="77777777" w:rsidR="00635155" w:rsidRPr="009A7184" w:rsidRDefault="00635155" w:rsidP="00635155">
            <w:pPr>
              <w:pStyle w:val="ENoteTableText"/>
              <w:rPr>
                <w:szCs w:val="16"/>
              </w:rPr>
            </w:pPr>
            <w:r w:rsidRPr="009A7184">
              <w:rPr>
                <w:szCs w:val="16"/>
              </w:rPr>
              <w:t>ad. No. 120, 2001</w:t>
            </w:r>
          </w:p>
        </w:tc>
      </w:tr>
      <w:tr w:rsidR="00635155" w:rsidRPr="009A7184" w14:paraId="1DFA4499" w14:textId="77777777" w:rsidTr="001F643F">
        <w:trPr>
          <w:cantSplit/>
        </w:trPr>
        <w:tc>
          <w:tcPr>
            <w:tcW w:w="2044" w:type="dxa"/>
            <w:shd w:val="clear" w:color="auto" w:fill="auto"/>
          </w:tcPr>
          <w:p w14:paraId="120B510F" w14:textId="77777777" w:rsidR="00635155" w:rsidRPr="009A7184" w:rsidRDefault="00635155" w:rsidP="00635155">
            <w:pPr>
              <w:pStyle w:val="ENoteTableText"/>
              <w:rPr>
                <w:szCs w:val="16"/>
              </w:rPr>
            </w:pPr>
          </w:p>
        </w:tc>
        <w:tc>
          <w:tcPr>
            <w:tcW w:w="5044" w:type="dxa"/>
            <w:shd w:val="clear" w:color="auto" w:fill="auto"/>
          </w:tcPr>
          <w:p w14:paraId="57316B9D" w14:textId="77777777" w:rsidR="00635155" w:rsidRPr="009A7184" w:rsidRDefault="00635155" w:rsidP="00635155">
            <w:pPr>
              <w:pStyle w:val="ENoteTableText"/>
              <w:rPr>
                <w:szCs w:val="16"/>
              </w:rPr>
            </w:pPr>
            <w:r w:rsidRPr="009A7184">
              <w:rPr>
                <w:szCs w:val="16"/>
              </w:rPr>
              <w:t>am. No. 63, 2003</w:t>
            </w:r>
          </w:p>
        </w:tc>
      </w:tr>
      <w:tr w:rsidR="00635155" w:rsidRPr="009A7184" w14:paraId="635F37BF" w14:textId="77777777" w:rsidTr="001F643F">
        <w:trPr>
          <w:cantSplit/>
        </w:trPr>
        <w:tc>
          <w:tcPr>
            <w:tcW w:w="2044" w:type="dxa"/>
            <w:shd w:val="clear" w:color="auto" w:fill="auto"/>
          </w:tcPr>
          <w:p w14:paraId="25265DE7" w14:textId="77777777" w:rsidR="00635155" w:rsidRPr="009A7184" w:rsidRDefault="00635155" w:rsidP="00635155">
            <w:pPr>
              <w:pStyle w:val="ENoteTableText"/>
              <w:tabs>
                <w:tab w:val="center" w:leader="dot" w:pos="2268"/>
              </w:tabs>
              <w:rPr>
                <w:szCs w:val="16"/>
              </w:rPr>
            </w:pPr>
            <w:r w:rsidRPr="009A7184">
              <w:rPr>
                <w:szCs w:val="16"/>
              </w:rPr>
              <w:t>4802.20.49</w:t>
            </w:r>
            <w:r w:rsidRPr="009A7184">
              <w:rPr>
                <w:szCs w:val="16"/>
              </w:rPr>
              <w:tab/>
            </w:r>
          </w:p>
        </w:tc>
        <w:tc>
          <w:tcPr>
            <w:tcW w:w="5044" w:type="dxa"/>
            <w:shd w:val="clear" w:color="auto" w:fill="auto"/>
          </w:tcPr>
          <w:p w14:paraId="4BED22DC" w14:textId="77777777" w:rsidR="00635155" w:rsidRPr="009A7184" w:rsidRDefault="00635155" w:rsidP="00635155">
            <w:pPr>
              <w:pStyle w:val="ENoteTableText"/>
              <w:rPr>
                <w:szCs w:val="16"/>
              </w:rPr>
            </w:pPr>
            <w:r w:rsidRPr="009A7184">
              <w:rPr>
                <w:szCs w:val="16"/>
              </w:rPr>
              <w:t>ad. No. 120, 2001</w:t>
            </w:r>
          </w:p>
        </w:tc>
      </w:tr>
      <w:tr w:rsidR="00635155" w:rsidRPr="009A7184" w14:paraId="66A48ED9" w14:textId="77777777" w:rsidTr="001F643F">
        <w:trPr>
          <w:cantSplit/>
        </w:trPr>
        <w:tc>
          <w:tcPr>
            <w:tcW w:w="2044" w:type="dxa"/>
            <w:shd w:val="clear" w:color="auto" w:fill="auto"/>
          </w:tcPr>
          <w:p w14:paraId="56EA94D2" w14:textId="77777777" w:rsidR="00635155" w:rsidRPr="009A7184" w:rsidRDefault="00635155" w:rsidP="00635155">
            <w:pPr>
              <w:pStyle w:val="ENoteTableText"/>
              <w:tabs>
                <w:tab w:val="center" w:leader="dot" w:pos="2268"/>
              </w:tabs>
              <w:rPr>
                <w:szCs w:val="16"/>
              </w:rPr>
            </w:pPr>
            <w:r w:rsidRPr="009A7184">
              <w:rPr>
                <w:szCs w:val="16"/>
              </w:rPr>
              <w:t>4802.20.90</w:t>
            </w:r>
            <w:r w:rsidRPr="009A7184">
              <w:rPr>
                <w:szCs w:val="16"/>
              </w:rPr>
              <w:tab/>
            </w:r>
          </w:p>
        </w:tc>
        <w:tc>
          <w:tcPr>
            <w:tcW w:w="5044" w:type="dxa"/>
            <w:shd w:val="clear" w:color="auto" w:fill="auto"/>
          </w:tcPr>
          <w:p w14:paraId="005C0E7D" w14:textId="77777777" w:rsidR="00635155" w:rsidRPr="009A7184" w:rsidRDefault="00635155" w:rsidP="00635155">
            <w:pPr>
              <w:pStyle w:val="ENoteTableText"/>
              <w:rPr>
                <w:szCs w:val="16"/>
              </w:rPr>
            </w:pPr>
            <w:r w:rsidRPr="009A7184">
              <w:rPr>
                <w:szCs w:val="16"/>
              </w:rPr>
              <w:t>rep. No. 120, 2001</w:t>
            </w:r>
          </w:p>
        </w:tc>
      </w:tr>
      <w:tr w:rsidR="00635155" w:rsidRPr="009A7184" w14:paraId="431BBE2C" w14:textId="77777777" w:rsidTr="001F643F">
        <w:trPr>
          <w:cantSplit/>
        </w:trPr>
        <w:tc>
          <w:tcPr>
            <w:tcW w:w="2044" w:type="dxa"/>
            <w:shd w:val="clear" w:color="auto" w:fill="auto"/>
          </w:tcPr>
          <w:p w14:paraId="520918F0" w14:textId="77777777" w:rsidR="00635155" w:rsidRPr="009A7184" w:rsidRDefault="00635155" w:rsidP="00635155">
            <w:pPr>
              <w:pStyle w:val="ENoteTableText"/>
              <w:tabs>
                <w:tab w:val="center" w:leader="dot" w:pos="2268"/>
              </w:tabs>
              <w:rPr>
                <w:szCs w:val="16"/>
              </w:rPr>
            </w:pPr>
            <w:r w:rsidRPr="009A7184">
              <w:rPr>
                <w:szCs w:val="16"/>
              </w:rPr>
              <w:t>4802.30</w:t>
            </w:r>
            <w:r w:rsidRPr="009A7184">
              <w:rPr>
                <w:szCs w:val="16"/>
              </w:rPr>
              <w:tab/>
            </w:r>
          </w:p>
        </w:tc>
        <w:tc>
          <w:tcPr>
            <w:tcW w:w="5044" w:type="dxa"/>
            <w:shd w:val="clear" w:color="auto" w:fill="auto"/>
          </w:tcPr>
          <w:p w14:paraId="420E8BF3" w14:textId="77777777" w:rsidR="00635155" w:rsidRPr="009A7184" w:rsidRDefault="00635155" w:rsidP="00635155">
            <w:pPr>
              <w:pStyle w:val="ENoteTableText"/>
              <w:rPr>
                <w:szCs w:val="16"/>
              </w:rPr>
            </w:pPr>
            <w:r w:rsidRPr="009A7184">
              <w:rPr>
                <w:szCs w:val="16"/>
              </w:rPr>
              <w:t>rs. No. 120, 2001</w:t>
            </w:r>
          </w:p>
        </w:tc>
      </w:tr>
      <w:tr w:rsidR="00635155" w:rsidRPr="009A7184" w14:paraId="3634CDCE" w14:textId="77777777" w:rsidTr="001F643F">
        <w:trPr>
          <w:cantSplit/>
        </w:trPr>
        <w:tc>
          <w:tcPr>
            <w:tcW w:w="2044" w:type="dxa"/>
            <w:shd w:val="clear" w:color="auto" w:fill="auto"/>
          </w:tcPr>
          <w:p w14:paraId="1A5B701C" w14:textId="77777777" w:rsidR="00635155" w:rsidRPr="009A7184" w:rsidRDefault="00635155" w:rsidP="00635155">
            <w:pPr>
              <w:pStyle w:val="ENoteTableText"/>
              <w:rPr>
                <w:szCs w:val="16"/>
              </w:rPr>
            </w:pPr>
          </w:p>
        </w:tc>
        <w:tc>
          <w:tcPr>
            <w:tcW w:w="5044" w:type="dxa"/>
            <w:shd w:val="clear" w:color="auto" w:fill="auto"/>
          </w:tcPr>
          <w:p w14:paraId="40E898A5" w14:textId="77777777" w:rsidR="00635155" w:rsidRPr="009A7184" w:rsidRDefault="00635155" w:rsidP="00635155">
            <w:pPr>
              <w:pStyle w:val="ENoteTableText"/>
              <w:rPr>
                <w:szCs w:val="16"/>
              </w:rPr>
            </w:pPr>
            <w:r w:rsidRPr="009A7184">
              <w:rPr>
                <w:szCs w:val="16"/>
              </w:rPr>
              <w:t>am. No. 38, 2002</w:t>
            </w:r>
          </w:p>
        </w:tc>
      </w:tr>
      <w:tr w:rsidR="00635155" w:rsidRPr="009A7184" w14:paraId="534DEBFB" w14:textId="77777777" w:rsidTr="001F643F">
        <w:trPr>
          <w:cantSplit/>
        </w:trPr>
        <w:tc>
          <w:tcPr>
            <w:tcW w:w="2044" w:type="dxa"/>
            <w:shd w:val="clear" w:color="auto" w:fill="auto"/>
          </w:tcPr>
          <w:p w14:paraId="22C825D7" w14:textId="77777777" w:rsidR="00635155" w:rsidRPr="009A7184" w:rsidRDefault="00635155" w:rsidP="00635155">
            <w:pPr>
              <w:pStyle w:val="ENoteTableText"/>
              <w:rPr>
                <w:szCs w:val="16"/>
              </w:rPr>
            </w:pPr>
          </w:p>
        </w:tc>
        <w:tc>
          <w:tcPr>
            <w:tcW w:w="5044" w:type="dxa"/>
            <w:shd w:val="clear" w:color="auto" w:fill="auto"/>
          </w:tcPr>
          <w:p w14:paraId="73605FF3" w14:textId="77777777" w:rsidR="00635155" w:rsidRPr="009A7184" w:rsidRDefault="00635155" w:rsidP="00635155">
            <w:pPr>
              <w:pStyle w:val="ENoteTableText"/>
              <w:rPr>
                <w:szCs w:val="16"/>
              </w:rPr>
            </w:pPr>
            <w:r w:rsidRPr="009A7184">
              <w:rPr>
                <w:szCs w:val="16"/>
              </w:rPr>
              <w:t>rep. No. 118, 2006</w:t>
            </w:r>
          </w:p>
        </w:tc>
      </w:tr>
      <w:tr w:rsidR="00635155" w:rsidRPr="009A7184" w14:paraId="04EC1CFE" w14:textId="77777777" w:rsidTr="001F643F">
        <w:trPr>
          <w:cantSplit/>
        </w:trPr>
        <w:tc>
          <w:tcPr>
            <w:tcW w:w="2044" w:type="dxa"/>
            <w:shd w:val="clear" w:color="auto" w:fill="auto"/>
          </w:tcPr>
          <w:p w14:paraId="6F62DC04" w14:textId="77777777" w:rsidR="00635155" w:rsidRPr="009A7184" w:rsidRDefault="00635155" w:rsidP="00635155">
            <w:pPr>
              <w:pStyle w:val="ENoteTableText"/>
              <w:tabs>
                <w:tab w:val="center" w:leader="dot" w:pos="2268"/>
              </w:tabs>
              <w:rPr>
                <w:szCs w:val="16"/>
              </w:rPr>
            </w:pPr>
            <w:r w:rsidRPr="009A7184">
              <w:rPr>
                <w:szCs w:val="16"/>
              </w:rPr>
              <w:t>4802.30.10</w:t>
            </w:r>
            <w:r w:rsidRPr="009A7184">
              <w:rPr>
                <w:szCs w:val="16"/>
              </w:rPr>
              <w:tab/>
            </w:r>
          </w:p>
        </w:tc>
        <w:tc>
          <w:tcPr>
            <w:tcW w:w="5044" w:type="dxa"/>
            <w:shd w:val="clear" w:color="auto" w:fill="auto"/>
          </w:tcPr>
          <w:p w14:paraId="3E9F6B82" w14:textId="77777777" w:rsidR="00635155" w:rsidRPr="009A7184" w:rsidRDefault="00635155" w:rsidP="00635155">
            <w:pPr>
              <w:pStyle w:val="ENoteTableText"/>
              <w:rPr>
                <w:szCs w:val="16"/>
              </w:rPr>
            </w:pPr>
            <w:r w:rsidRPr="009A7184">
              <w:rPr>
                <w:szCs w:val="16"/>
              </w:rPr>
              <w:t>rep. No. 120, 2001</w:t>
            </w:r>
          </w:p>
        </w:tc>
      </w:tr>
      <w:tr w:rsidR="00635155" w:rsidRPr="009A7184" w14:paraId="35AA098E" w14:textId="77777777" w:rsidTr="001F643F">
        <w:trPr>
          <w:cantSplit/>
        </w:trPr>
        <w:tc>
          <w:tcPr>
            <w:tcW w:w="2044" w:type="dxa"/>
            <w:shd w:val="clear" w:color="auto" w:fill="auto"/>
          </w:tcPr>
          <w:p w14:paraId="7120E9AD" w14:textId="77777777" w:rsidR="00635155" w:rsidRPr="009A7184" w:rsidRDefault="00635155" w:rsidP="00635155">
            <w:pPr>
              <w:pStyle w:val="ENoteTableText"/>
              <w:tabs>
                <w:tab w:val="center" w:leader="dot" w:pos="2268"/>
              </w:tabs>
              <w:rPr>
                <w:szCs w:val="16"/>
              </w:rPr>
            </w:pPr>
            <w:r w:rsidRPr="009A7184">
              <w:rPr>
                <w:szCs w:val="16"/>
              </w:rPr>
              <w:t>4802.30.20</w:t>
            </w:r>
            <w:r w:rsidRPr="009A7184">
              <w:rPr>
                <w:szCs w:val="16"/>
              </w:rPr>
              <w:tab/>
            </w:r>
          </w:p>
        </w:tc>
        <w:tc>
          <w:tcPr>
            <w:tcW w:w="5044" w:type="dxa"/>
            <w:shd w:val="clear" w:color="auto" w:fill="auto"/>
          </w:tcPr>
          <w:p w14:paraId="16B194E6" w14:textId="77777777" w:rsidR="00635155" w:rsidRPr="009A7184" w:rsidRDefault="00635155" w:rsidP="00635155">
            <w:pPr>
              <w:pStyle w:val="ENoteTableText"/>
              <w:rPr>
                <w:szCs w:val="16"/>
              </w:rPr>
            </w:pPr>
            <w:r w:rsidRPr="009A7184">
              <w:rPr>
                <w:szCs w:val="16"/>
              </w:rPr>
              <w:t>ad. No. 120, 2001</w:t>
            </w:r>
          </w:p>
        </w:tc>
      </w:tr>
      <w:tr w:rsidR="00635155" w:rsidRPr="009A7184" w14:paraId="185C0E8A" w14:textId="77777777" w:rsidTr="001F643F">
        <w:trPr>
          <w:cantSplit/>
        </w:trPr>
        <w:tc>
          <w:tcPr>
            <w:tcW w:w="2044" w:type="dxa"/>
            <w:shd w:val="clear" w:color="auto" w:fill="auto"/>
          </w:tcPr>
          <w:p w14:paraId="573D69CC" w14:textId="77777777" w:rsidR="00635155" w:rsidRPr="009A7184" w:rsidRDefault="00635155" w:rsidP="00635155">
            <w:pPr>
              <w:pStyle w:val="ENoteTableText"/>
              <w:rPr>
                <w:szCs w:val="16"/>
              </w:rPr>
            </w:pPr>
          </w:p>
        </w:tc>
        <w:tc>
          <w:tcPr>
            <w:tcW w:w="5044" w:type="dxa"/>
            <w:shd w:val="clear" w:color="auto" w:fill="auto"/>
          </w:tcPr>
          <w:p w14:paraId="6A108F73" w14:textId="77777777" w:rsidR="00635155" w:rsidRPr="009A7184" w:rsidRDefault="00635155" w:rsidP="00635155">
            <w:pPr>
              <w:pStyle w:val="ENoteTableText"/>
              <w:rPr>
                <w:szCs w:val="16"/>
              </w:rPr>
            </w:pPr>
            <w:r w:rsidRPr="009A7184">
              <w:rPr>
                <w:szCs w:val="16"/>
              </w:rPr>
              <w:t>am. No. 63, 2003</w:t>
            </w:r>
          </w:p>
        </w:tc>
      </w:tr>
      <w:tr w:rsidR="00635155" w:rsidRPr="009A7184" w14:paraId="3D7B96B5" w14:textId="77777777" w:rsidTr="001F643F">
        <w:trPr>
          <w:cantSplit/>
        </w:trPr>
        <w:tc>
          <w:tcPr>
            <w:tcW w:w="2044" w:type="dxa"/>
            <w:shd w:val="clear" w:color="auto" w:fill="auto"/>
          </w:tcPr>
          <w:p w14:paraId="1EA67CDB" w14:textId="77777777" w:rsidR="00635155" w:rsidRPr="009A7184" w:rsidRDefault="00635155" w:rsidP="00635155">
            <w:pPr>
              <w:pStyle w:val="ENoteTableText"/>
              <w:rPr>
                <w:szCs w:val="16"/>
              </w:rPr>
            </w:pPr>
          </w:p>
        </w:tc>
        <w:tc>
          <w:tcPr>
            <w:tcW w:w="5044" w:type="dxa"/>
            <w:shd w:val="clear" w:color="auto" w:fill="auto"/>
          </w:tcPr>
          <w:p w14:paraId="7410A44A" w14:textId="77777777" w:rsidR="00635155" w:rsidRPr="009A7184" w:rsidRDefault="00635155" w:rsidP="00635155">
            <w:pPr>
              <w:pStyle w:val="ENoteTableText"/>
              <w:rPr>
                <w:szCs w:val="16"/>
              </w:rPr>
            </w:pPr>
            <w:r w:rsidRPr="009A7184">
              <w:rPr>
                <w:szCs w:val="16"/>
              </w:rPr>
              <w:t>rep. No. 118, 2006</w:t>
            </w:r>
          </w:p>
        </w:tc>
      </w:tr>
      <w:tr w:rsidR="00635155" w:rsidRPr="009A7184" w14:paraId="1F93F5C5" w14:textId="77777777" w:rsidTr="001F643F">
        <w:trPr>
          <w:cantSplit/>
        </w:trPr>
        <w:tc>
          <w:tcPr>
            <w:tcW w:w="2044" w:type="dxa"/>
            <w:shd w:val="clear" w:color="auto" w:fill="auto"/>
          </w:tcPr>
          <w:p w14:paraId="49515FEA" w14:textId="77777777" w:rsidR="00635155" w:rsidRPr="009A7184" w:rsidRDefault="00635155" w:rsidP="00635155">
            <w:pPr>
              <w:pStyle w:val="ENoteTableText"/>
              <w:tabs>
                <w:tab w:val="center" w:leader="dot" w:pos="2268"/>
              </w:tabs>
              <w:rPr>
                <w:szCs w:val="16"/>
              </w:rPr>
            </w:pPr>
            <w:r w:rsidRPr="009A7184">
              <w:rPr>
                <w:szCs w:val="16"/>
              </w:rPr>
              <w:t>4802.30.30</w:t>
            </w:r>
            <w:r w:rsidRPr="009A7184">
              <w:rPr>
                <w:szCs w:val="16"/>
              </w:rPr>
              <w:tab/>
            </w:r>
          </w:p>
        </w:tc>
        <w:tc>
          <w:tcPr>
            <w:tcW w:w="5044" w:type="dxa"/>
            <w:shd w:val="clear" w:color="auto" w:fill="auto"/>
          </w:tcPr>
          <w:p w14:paraId="51D97CC2" w14:textId="77777777" w:rsidR="00635155" w:rsidRPr="009A7184" w:rsidRDefault="00635155" w:rsidP="00635155">
            <w:pPr>
              <w:pStyle w:val="ENoteTableText"/>
              <w:rPr>
                <w:szCs w:val="16"/>
              </w:rPr>
            </w:pPr>
            <w:r w:rsidRPr="009A7184">
              <w:rPr>
                <w:szCs w:val="16"/>
              </w:rPr>
              <w:t>ad. No. 120, 2001</w:t>
            </w:r>
          </w:p>
        </w:tc>
      </w:tr>
      <w:tr w:rsidR="00635155" w:rsidRPr="009A7184" w14:paraId="14B0B64B" w14:textId="77777777" w:rsidTr="001F643F">
        <w:trPr>
          <w:cantSplit/>
        </w:trPr>
        <w:tc>
          <w:tcPr>
            <w:tcW w:w="2044" w:type="dxa"/>
            <w:shd w:val="clear" w:color="auto" w:fill="auto"/>
          </w:tcPr>
          <w:p w14:paraId="0A485180" w14:textId="77777777" w:rsidR="00635155" w:rsidRPr="009A7184" w:rsidRDefault="00635155" w:rsidP="00635155">
            <w:pPr>
              <w:pStyle w:val="ENoteTableText"/>
              <w:rPr>
                <w:szCs w:val="16"/>
              </w:rPr>
            </w:pPr>
          </w:p>
        </w:tc>
        <w:tc>
          <w:tcPr>
            <w:tcW w:w="5044" w:type="dxa"/>
            <w:shd w:val="clear" w:color="auto" w:fill="auto"/>
          </w:tcPr>
          <w:p w14:paraId="136B4131" w14:textId="77777777" w:rsidR="00635155" w:rsidRPr="009A7184" w:rsidRDefault="00635155" w:rsidP="00635155">
            <w:pPr>
              <w:pStyle w:val="ENoteTableText"/>
              <w:rPr>
                <w:szCs w:val="16"/>
              </w:rPr>
            </w:pPr>
            <w:r w:rsidRPr="009A7184">
              <w:rPr>
                <w:szCs w:val="16"/>
              </w:rPr>
              <w:t>rep. No. 118, 2006</w:t>
            </w:r>
          </w:p>
        </w:tc>
      </w:tr>
      <w:tr w:rsidR="00635155" w:rsidRPr="009A7184" w14:paraId="305B92E8" w14:textId="77777777" w:rsidTr="001F643F">
        <w:trPr>
          <w:cantSplit/>
        </w:trPr>
        <w:tc>
          <w:tcPr>
            <w:tcW w:w="2044" w:type="dxa"/>
            <w:shd w:val="clear" w:color="auto" w:fill="auto"/>
          </w:tcPr>
          <w:p w14:paraId="5A4E0548" w14:textId="77777777" w:rsidR="00635155" w:rsidRPr="009A7184" w:rsidRDefault="00635155" w:rsidP="00635155">
            <w:pPr>
              <w:pStyle w:val="ENoteTableText"/>
              <w:tabs>
                <w:tab w:val="center" w:leader="dot" w:pos="2268"/>
              </w:tabs>
              <w:rPr>
                <w:szCs w:val="16"/>
              </w:rPr>
            </w:pPr>
            <w:r w:rsidRPr="009A7184">
              <w:rPr>
                <w:szCs w:val="16"/>
              </w:rPr>
              <w:t>4802.30.40</w:t>
            </w:r>
            <w:r w:rsidRPr="009A7184">
              <w:rPr>
                <w:szCs w:val="16"/>
              </w:rPr>
              <w:tab/>
            </w:r>
          </w:p>
        </w:tc>
        <w:tc>
          <w:tcPr>
            <w:tcW w:w="5044" w:type="dxa"/>
            <w:shd w:val="clear" w:color="auto" w:fill="auto"/>
          </w:tcPr>
          <w:p w14:paraId="7E2D712C" w14:textId="77777777" w:rsidR="00635155" w:rsidRPr="009A7184" w:rsidRDefault="00635155" w:rsidP="00635155">
            <w:pPr>
              <w:pStyle w:val="ENoteTableText"/>
              <w:rPr>
                <w:szCs w:val="16"/>
              </w:rPr>
            </w:pPr>
            <w:r w:rsidRPr="009A7184">
              <w:rPr>
                <w:szCs w:val="16"/>
              </w:rPr>
              <w:t>ad. No. 120, 2001</w:t>
            </w:r>
          </w:p>
        </w:tc>
      </w:tr>
      <w:tr w:rsidR="00635155" w:rsidRPr="009A7184" w14:paraId="111EEDF5" w14:textId="77777777" w:rsidTr="001F643F">
        <w:trPr>
          <w:cantSplit/>
        </w:trPr>
        <w:tc>
          <w:tcPr>
            <w:tcW w:w="2044" w:type="dxa"/>
            <w:shd w:val="clear" w:color="auto" w:fill="auto"/>
          </w:tcPr>
          <w:p w14:paraId="441F93BD" w14:textId="77777777" w:rsidR="00635155" w:rsidRPr="009A7184" w:rsidRDefault="00635155" w:rsidP="00635155">
            <w:pPr>
              <w:pStyle w:val="ENoteTableText"/>
              <w:rPr>
                <w:szCs w:val="16"/>
              </w:rPr>
            </w:pPr>
          </w:p>
        </w:tc>
        <w:tc>
          <w:tcPr>
            <w:tcW w:w="5044" w:type="dxa"/>
            <w:shd w:val="clear" w:color="auto" w:fill="auto"/>
          </w:tcPr>
          <w:p w14:paraId="0A73A21D" w14:textId="77777777" w:rsidR="00635155" w:rsidRPr="009A7184" w:rsidRDefault="00635155" w:rsidP="00635155">
            <w:pPr>
              <w:pStyle w:val="ENoteTableText"/>
              <w:rPr>
                <w:szCs w:val="16"/>
              </w:rPr>
            </w:pPr>
            <w:r w:rsidRPr="009A7184">
              <w:rPr>
                <w:szCs w:val="16"/>
              </w:rPr>
              <w:t>rep. No. 118, 2006</w:t>
            </w:r>
          </w:p>
        </w:tc>
      </w:tr>
      <w:tr w:rsidR="00635155" w:rsidRPr="009A7184" w14:paraId="658C4726" w14:textId="77777777" w:rsidTr="001F643F">
        <w:trPr>
          <w:cantSplit/>
        </w:trPr>
        <w:tc>
          <w:tcPr>
            <w:tcW w:w="2044" w:type="dxa"/>
            <w:shd w:val="clear" w:color="auto" w:fill="auto"/>
          </w:tcPr>
          <w:p w14:paraId="6A9B850D" w14:textId="77777777" w:rsidR="00635155" w:rsidRPr="009A7184" w:rsidRDefault="00635155" w:rsidP="00635155">
            <w:pPr>
              <w:pStyle w:val="ENoteTableText"/>
              <w:tabs>
                <w:tab w:val="center" w:leader="dot" w:pos="2268"/>
              </w:tabs>
              <w:rPr>
                <w:szCs w:val="16"/>
              </w:rPr>
            </w:pPr>
            <w:r w:rsidRPr="009A7184">
              <w:rPr>
                <w:szCs w:val="16"/>
              </w:rPr>
              <w:t>4802.30.8</w:t>
            </w:r>
            <w:r w:rsidRPr="009A7184">
              <w:rPr>
                <w:szCs w:val="16"/>
              </w:rPr>
              <w:tab/>
            </w:r>
          </w:p>
        </w:tc>
        <w:tc>
          <w:tcPr>
            <w:tcW w:w="5044" w:type="dxa"/>
            <w:shd w:val="clear" w:color="auto" w:fill="auto"/>
          </w:tcPr>
          <w:p w14:paraId="6B4C34A3" w14:textId="77777777" w:rsidR="00635155" w:rsidRPr="009A7184" w:rsidRDefault="00635155" w:rsidP="00635155">
            <w:pPr>
              <w:pStyle w:val="ENoteTableText"/>
              <w:rPr>
                <w:szCs w:val="16"/>
              </w:rPr>
            </w:pPr>
            <w:r w:rsidRPr="009A7184">
              <w:rPr>
                <w:szCs w:val="16"/>
              </w:rPr>
              <w:t>ad. No. 120, 2001</w:t>
            </w:r>
          </w:p>
        </w:tc>
      </w:tr>
      <w:tr w:rsidR="00635155" w:rsidRPr="009A7184" w14:paraId="296D52B2" w14:textId="77777777" w:rsidTr="001F643F">
        <w:trPr>
          <w:cantSplit/>
        </w:trPr>
        <w:tc>
          <w:tcPr>
            <w:tcW w:w="2044" w:type="dxa"/>
            <w:shd w:val="clear" w:color="auto" w:fill="auto"/>
          </w:tcPr>
          <w:p w14:paraId="51927969" w14:textId="77777777" w:rsidR="00635155" w:rsidRPr="009A7184" w:rsidRDefault="00635155" w:rsidP="00635155">
            <w:pPr>
              <w:pStyle w:val="ENoteTableText"/>
              <w:rPr>
                <w:szCs w:val="16"/>
              </w:rPr>
            </w:pPr>
          </w:p>
        </w:tc>
        <w:tc>
          <w:tcPr>
            <w:tcW w:w="5044" w:type="dxa"/>
            <w:shd w:val="clear" w:color="auto" w:fill="auto"/>
          </w:tcPr>
          <w:p w14:paraId="7B488D9A" w14:textId="77777777" w:rsidR="00635155" w:rsidRPr="009A7184" w:rsidRDefault="00635155" w:rsidP="00635155">
            <w:pPr>
              <w:pStyle w:val="ENoteTableText"/>
              <w:rPr>
                <w:szCs w:val="16"/>
              </w:rPr>
            </w:pPr>
            <w:r w:rsidRPr="009A7184">
              <w:rPr>
                <w:szCs w:val="16"/>
              </w:rPr>
              <w:t>rep. No. 118, 2006</w:t>
            </w:r>
          </w:p>
        </w:tc>
      </w:tr>
      <w:tr w:rsidR="00635155" w:rsidRPr="009A7184" w14:paraId="4A3D063D" w14:textId="77777777" w:rsidTr="001F643F">
        <w:trPr>
          <w:cantSplit/>
        </w:trPr>
        <w:tc>
          <w:tcPr>
            <w:tcW w:w="2044" w:type="dxa"/>
            <w:shd w:val="clear" w:color="auto" w:fill="auto"/>
          </w:tcPr>
          <w:p w14:paraId="620A32FB" w14:textId="77777777" w:rsidR="00635155" w:rsidRPr="009A7184" w:rsidRDefault="00635155" w:rsidP="00635155">
            <w:pPr>
              <w:pStyle w:val="ENoteTableText"/>
              <w:tabs>
                <w:tab w:val="center" w:leader="dot" w:pos="2268"/>
              </w:tabs>
              <w:rPr>
                <w:szCs w:val="16"/>
              </w:rPr>
            </w:pPr>
            <w:r w:rsidRPr="009A7184">
              <w:rPr>
                <w:szCs w:val="16"/>
              </w:rPr>
              <w:t>4802.30.81</w:t>
            </w:r>
            <w:r w:rsidRPr="009A7184">
              <w:rPr>
                <w:szCs w:val="16"/>
              </w:rPr>
              <w:tab/>
            </w:r>
          </w:p>
        </w:tc>
        <w:tc>
          <w:tcPr>
            <w:tcW w:w="5044" w:type="dxa"/>
            <w:shd w:val="clear" w:color="auto" w:fill="auto"/>
          </w:tcPr>
          <w:p w14:paraId="3C52A97D" w14:textId="77777777" w:rsidR="00635155" w:rsidRPr="009A7184" w:rsidRDefault="00635155" w:rsidP="00635155">
            <w:pPr>
              <w:pStyle w:val="ENoteTableText"/>
              <w:rPr>
                <w:szCs w:val="16"/>
              </w:rPr>
            </w:pPr>
            <w:r w:rsidRPr="009A7184">
              <w:rPr>
                <w:szCs w:val="16"/>
              </w:rPr>
              <w:t>ad. No. 120, 2001</w:t>
            </w:r>
          </w:p>
        </w:tc>
      </w:tr>
      <w:tr w:rsidR="00635155" w:rsidRPr="009A7184" w14:paraId="3F523F4B" w14:textId="77777777" w:rsidTr="001F643F">
        <w:trPr>
          <w:cantSplit/>
        </w:trPr>
        <w:tc>
          <w:tcPr>
            <w:tcW w:w="2044" w:type="dxa"/>
            <w:shd w:val="clear" w:color="auto" w:fill="auto"/>
          </w:tcPr>
          <w:p w14:paraId="2225263B" w14:textId="77777777" w:rsidR="00635155" w:rsidRPr="009A7184" w:rsidRDefault="00635155" w:rsidP="00635155">
            <w:pPr>
              <w:pStyle w:val="ENoteTableText"/>
              <w:rPr>
                <w:szCs w:val="16"/>
              </w:rPr>
            </w:pPr>
          </w:p>
        </w:tc>
        <w:tc>
          <w:tcPr>
            <w:tcW w:w="5044" w:type="dxa"/>
            <w:shd w:val="clear" w:color="auto" w:fill="auto"/>
          </w:tcPr>
          <w:p w14:paraId="063877A2" w14:textId="77777777" w:rsidR="00635155" w:rsidRPr="009A7184" w:rsidRDefault="00635155" w:rsidP="00635155">
            <w:pPr>
              <w:pStyle w:val="ENoteTableText"/>
              <w:rPr>
                <w:szCs w:val="16"/>
              </w:rPr>
            </w:pPr>
            <w:r w:rsidRPr="009A7184">
              <w:rPr>
                <w:szCs w:val="16"/>
              </w:rPr>
              <w:t>rep. No. 118, 2006</w:t>
            </w:r>
          </w:p>
        </w:tc>
      </w:tr>
      <w:tr w:rsidR="00635155" w:rsidRPr="009A7184" w14:paraId="67539135" w14:textId="77777777" w:rsidTr="001F643F">
        <w:trPr>
          <w:cantSplit/>
        </w:trPr>
        <w:tc>
          <w:tcPr>
            <w:tcW w:w="2044" w:type="dxa"/>
            <w:shd w:val="clear" w:color="auto" w:fill="auto"/>
          </w:tcPr>
          <w:p w14:paraId="5152F7FD" w14:textId="77777777" w:rsidR="00635155" w:rsidRPr="009A7184" w:rsidRDefault="00635155" w:rsidP="00635155">
            <w:pPr>
              <w:pStyle w:val="ENoteTableText"/>
              <w:tabs>
                <w:tab w:val="center" w:leader="dot" w:pos="2268"/>
              </w:tabs>
              <w:rPr>
                <w:szCs w:val="16"/>
              </w:rPr>
            </w:pPr>
            <w:r w:rsidRPr="009A7184">
              <w:rPr>
                <w:szCs w:val="16"/>
              </w:rPr>
              <w:t>4802.30.89</w:t>
            </w:r>
            <w:r w:rsidRPr="009A7184">
              <w:rPr>
                <w:szCs w:val="16"/>
              </w:rPr>
              <w:tab/>
            </w:r>
          </w:p>
        </w:tc>
        <w:tc>
          <w:tcPr>
            <w:tcW w:w="5044" w:type="dxa"/>
            <w:shd w:val="clear" w:color="auto" w:fill="auto"/>
          </w:tcPr>
          <w:p w14:paraId="77007348" w14:textId="77777777" w:rsidR="00635155" w:rsidRPr="009A7184" w:rsidRDefault="00635155" w:rsidP="00635155">
            <w:pPr>
              <w:pStyle w:val="ENoteTableText"/>
              <w:rPr>
                <w:szCs w:val="16"/>
              </w:rPr>
            </w:pPr>
            <w:r w:rsidRPr="009A7184">
              <w:rPr>
                <w:szCs w:val="16"/>
              </w:rPr>
              <w:t>ad. No. 120, 2001</w:t>
            </w:r>
          </w:p>
        </w:tc>
      </w:tr>
      <w:tr w:rsidR="00635155" w:rsidRPr="009A7184" w14:paraId="2AE0BBE2" w14:textId="77777777" w:rsidTr="001F643F">
        <w:trPr>
          <w:cantSplit/>
        </w:trPr>
        <w:tc>
          <w:tcPr>
            <w:tcW w:w="2044" w:type="dxa"/>
            <w:shd w:val="clear" w:color="auto" w:fill="auto"/>
          </w:tcPr>
          <w:p w14:paraId="0BF6886E" w14:textId="77777777" w:rsidR="00635155" w:rsidRPr="009A7184" w:rsidRDefault="00635155" w:rsidP="00635155">
            <w:pPr>
              <w:pStyle w:val="ENoteTableText"/>
              <w:rPr>
                <w:szCs w:val="16"/>
              </w:rPr>
            </w:pPr>
          </w:p>
        </w:tc>
        <w:tc>
          <w:tcPr>
            <w:tcW w:w="5044" w:type="dxa"/>
            <w:shd w:val="clear" w:color="auto" w:fill="auto"/>
          </w:tcPr>
          <w:p w14:paraId="0BDCA633" w14:textId="77777777" w:rsidR="00635155" w:rsidRPr="009A7184" w:rsidRDefault="00635155" w:rsidP="00635155">
            <w:pPr>
              <w:pStyle w:val="ENoteTableText"/>
              <w:rPr>
                <w:szCs w:val="16"/>
              </w:rPr>
            </w:pPr>
            <w:r w:rsidRPr="009A7184">
              <w:rPr>
                <w:szCs w:val="16"/>
              </w:rPr>
              <w:t>rep. No. 118, 2006</w:t>
            </w:r>
          </w:p>
        </w:tc>
      </w:tr>
      <w:tr w:rsidR="00635155" w:rsidRPr="009A7184" w14:paraId="501FBCD4" w14:textId="77777777" w:rsidTr="001F643F">
        <w:trPr>
          <w:cantSplit/>
        </w:trPr>
        <w:tc>
          <w:tcPr>
            <w:tcW w:w="2044" w:type="dxa"/>
            <w:shd w:val="clear" w:color="auto" w:fill="auto"/>
          </w:tcPr>
          <w:p w14:paraId="0A94A047" w14:textId="77777777" w:rsidR="00635155" w:rsidRPr="009A7184" w:rsidRDefault="00635155" w:rsidP="00635155">
            <w:pPr>
              <w:pStyle w:val="ENoteTableText"/>
              <w:tabs>
                <w:tab w:val="center" w:leader="dot" w:pos="2268"/>
              </w:tabs>
              <w:rPr>
                <w:szCs w:val="16"/>
              </w:rPr>
            </w:pPr>
            <w:r w:rsidRPr="009A7184">
              <w:rPr>
                <w:szCs w:val="16"/>
              </w:rPr>
              <w:t>4802.30.90</w:t>
            </w:r>
            <w:r w:rsidRPr="009A7184">
              <w:rPr>
                <w:szCs w:val="16"/>
              </w:rPr>
              <w:tab/>
            </w:r>
          </w:p>
        </w:tc>
        <w:tc>
          <w:tcPr>
            <w:tcW w:w="5044" w:type="dxa"/>
            <w:shd w:val="clear" w:color="auto" w:fill="auto"/>
          </w:tcPr>
          <w:p w14:paraId="02D568BD" w14:textId="77777777" w:rsidR="00635155" w:rsidRPr="009A7184" w:rsidRDefault="00635155" w:rsidP="00635155">
            <w:pPr>
              <w:pStyle w:val="ENoteTableText"/>
              <w:rPr>
                <w:szCs w:val="16"/>
              </w:rPr>
            </w:pPr>
            <w:r w:rsidRPr="009A7184">
              <w:rPr>
                <w:szCs w:val="16"/>
              </w:rPr>
              <w:t>rep. No. 120, 2001</w:t>
            </w:r>
          </w:p>
        </w:tc>
      </w:tr>
      <w:tr w:rsidR="00635155" w:rsidRPr="009A7184" w14:paraId="5446B3D1" w14:textId="77777777" w:rsidTr="001F643F">
        <w:trPr>
          <w:cantSplit/>
        </w:trPr>
        <w:tc>
          <w:tcPr>
            <w:tcW w:w="2044" w:type="dxa"/>
            <w:shd w:val="clear" w:color="auto" w:fill="auto"/>
          </w:tcPr>
          <w:p w14:paraId="6C9BE443" w14:textId="77777777" w:rsidR="00635155" w:rsidRPr="009A7184" w:rsidRDefault="00635155" w:rsidP="00635155">
            <w:pPr>
              <w:pStyle w:val="ENoteTableText"/>
              <w:tabs>
                <w:tab w:val="center" w:leader="dot" w:pos="2268"/>
              </w:tabs>
              <w:rPr>
                <w:szCs w:val="16"/>
              </w:rPr>
            </w:pPr>
            <w:r w:rsidRPr="009A7184">
              <w:rPr>
                <w:szCs w:val="16"/>
              </w:rPr>
              <w:t>4802.40</w:t>
            </w:r>
            <w:r w:rsidRPr="009A7184">
              <w:rPr>
                <w:szCs w:val="16"/>
              </w:rPr>
              <w:tab/>
            </w:r>
          </w:p>
        </w:tc>
        <w:tc>
          <w:tcPr>
            <w:tcW w:w="5044" w:type="dxa"/>
            <w:shd w:val="clear" w:color="auto" w:fill="auto"/>
          </w:tcPr>
          <w:p w14:paraId="3390C79D" w14:textId="77777777" w:rsidR="00635155" w:rsidRPr="009A7184" w:rsidRDefault="00635155" w:rsidP="00635155">
            <w:pPr>
              <w:pStyle w:val="ENoteTableText"/>
              <w:rPr>
                <w:szCs w:val="16"/>
              </w:rPr>
            </w:pPr>
            <w:r w:rsidRPr="009A7184">
              <w:rPr>
                <w:szCs w:val="16"/>
              </w:rPr>
              <w:t>ad. No. 120, 2001</w:t>
            </w:r>
          </w:p>
        </w:tc>
      </w:tr>
      <w:tr w:rsidR="00635155" w:rsidRPr="009A7184" w14:paraId="390ECC78" w14:textId="77777777" w:rsidTr="001F643F">
        <w:trPr>
          <w:cantSplit/>
        </w:trPr>
        <w:tc>
          <w:tcPr>
            <w:tcW w:w="2044" w:type="dxa"/>
            <w:shd w:val="clear" w:color="auto" w:fill="auto"/>
          </w:tcPr>
          <w:p w14:paraId="376D3457" w14:textId="77777777" w:rsidR="00635155" w:rsidRPr="009A7184" w:rsidRDefault="00635155" w:rsidP="00635155">
            <w:pPr>
              <w:pStyle w:val="ENoteTableText"/>
              <w:tabs>
                <w:tab w:val="center" w:leader="dot" w:pos="2268"/>
              </w:tabs>
              <w:rPr>
                <w:szCs w:val="16"/>
              </w:rPr>
            </w:pPr>
            <w:r w:rsidRPr="009A7184">
              <w:rPr>
                <w:szCs w:val="16"/>
              </w:rPr>
              <w:t>4802.40.00</w:t>
            </w:r>
            <w:r w:rsidRPr="009A7184">
              <w:rPr>
                <w:szCs w:val="16"/>
              </w:rPr>
              <w:tab/>
            </w:r>
          </w:p>
        </w:tc>
        <w:tc>
          <w:tcPr>
            <w:tcW w:w="5044" w:type="dxa"/>
            <w:shd w:val="clear" w:color="auto" w:fill="auto"/>
          </w:tcPr>
          <w:p w14:paraId="737DB828" w14:textId="77777777" w:rsidR="00635155" w:rsidRPr="009A7184" w:rsidRDefault="00635155" w:rsidP="00635155">
            <w:pPr>
              <w:pStyle w:val="ENoteTableText"/>
              <w:rPr>
                <w:szCs w:val="16"/>
              </w:rPr>
            </w:pPr>
            <w:r w:rsidRPr="009A7184">
              <w:rPr>
                <w:szCs w:val="16"/>
              </w:rPr>
              <w:t>rep. No. 120, 2001</w:t>
            </w:r>
          </w:p>
        </w:tc>
      </w:tr>
      <w:tr w:rsidR="00635155" w:rsidRPr="009A7184" w14:paraId="70E43546" w14:textId="77777777" w:rsidTr="001F643F">
        <w:trPr>
          <w:cantSplit/>
        </w:trPr>
        <w:tc>
          <w:tcPr>
            <w:tcW w:w="2044" w:type="dxa"/>
            <w:shd w:val="clear" w:color="auto" w:fill="auto"/>
          </w:tcPr>
          <w:p w14:paraId="07C6EDD7" w14:textId="77777777" w:rsidR="00635155" w:rsidRPr="009A7184" w:rsidRDefault="00635155" w:rsidP="00635155">
            <w:pPr>
              <w:pStyle w:val="ENoteTableText"/>
              <w:tabs>
                <w:tab w:val="center" w:leader="dot" w:pos="2268"/>
              </w:tabs>
              <w:rPr>
                <w:szCs w:val="16"/>
              </w:rPr>
            </w:pPr>
            <w:r w:rsidRPr="009A7184">
              <w:rPr>
                <w:szCs w:val="16"/>
              </w:rPr>
              <w:t>4802.40.10</w:t>
            </w:r>
            <w:r w:rsidRPr="009A7184">
              <w:rPr>
                <w:szCs w:val="16"/>
              </w:rPr>
              <w:tab/>
            </w:r>
          </w:p>
        </w:tc>
        <w:tc>
          <w:tcPr>
            <w:tcW w:w="5044" w:type="dxa"/>
            <w:shd w:val="clear" w:color="auto" w:fill="auto"/>
          </w:tcPr>
          <w:p w14:paraId="759F0733" w14:textId="77777777" w:rsidR="00635155" w:rsidRPr="009A7184" w:rsidRDefault="00635155" w:rsidP="00635155">
            <w:pPr>
              <w:pStyle w:val="ENoteTableText"/>
              <w:rPr>
                <w:szCs w:val="16"/>
              </w:rPr>
            </w:pPr>
            <w:r w:rsidRPr="009A7184">
              <w:rPr>
                <w:szCs w:val="16"/>
              </w:rPr>
              <w:t>ad. No. 120, 2001</w:t>
            </w:r>
          </w:p>
        </w:tc>
      </w:tr>
      <w:tr w:rsidR="00635155" w:rsidRPr="009A7184" w14:paraId="4D65BB18" w14:textId="77777777" w:rsidTr="001F643F">
        <w:trPr>
          <w:cantSplit/>
        </w:trPr>
        <w:tc>
          <w:tcPr>
            <w:tcW w:w="2044" w:type="dxa"/>
            <w:shd w:val="clear" w:color="auto" w:fill="auto"/>
          </w:tcPr>
          <w:p w14:paraId="7DDCA11B" w14:textId="77777777" w:rsidR="00635155" w:rsidRPr="009A7184" w:rsidRDefault="00635155" w:rsidP="00635155">
            <w:pPr>
              <w:pStyle w:val="ENoteTableText"/>
              <w:rPr>
                <w:szCs w:val="16"/>
              </w:rPr>
            </w:pPr>
          </w:p>
        </w:tc>
        <w:tc>
          <w:tcPr>
            <w:tcW w:w="5044" w:type="dxa"/>
            <w:shd w:val="clear" w:color="auto" w:fill="auto"/>
          </w:tcPr>
          <w:p w14:paraId="141D918E" w14:textId="77777777" w:rsidR="00635155" w:rsidRPr="009A7184" w:rsidRDefault="00635155" w:rsidP="00635155">
            <w:pPr>
              <w:pStyle w:val="ENoteTableText"/>
              <w:rPr>
                <w:szCs w:val="16"/>
              </w:rPr>
            </w:pPr>
            <w:r w:rsidRPr="009A7184">
              <w:rPr>
                <w:szCs w:val="16"/>
              </w:rPr>
              <w:t>am. No. 63, 2003</w:t>
            </w:r>
          </w:p>
        </w:tc>
      </w:tr>
      <w:tr w:rsidR="00635155" w:rsidRPr="009A7184" w14:paraId="4F5D976A" w14:textId="77777777" w:rsidTr="001F643F">
        <w:trPr>
          <w:cantSplit/>
        </w:trPr>
        <w:tc>
          <w:tcPr>
            <w:tcW w:w="2044" w:type="dxa"/>
            <w:shd w:val="clear" w:color="auto" w:fill="auto"/>
          </w:tcPr>
          <w:p w14:paraId="52C75EA2" w14:textId="77777777" w:rsidR="00635155" w:rsidRPr="009A7184" w:rsidRDefault="00635155" w:rsidP="00635155">
            <w:pPr>
              <w:pStyle w:val="ENoteTableText"/>
              <w:tabs>
                <w:tab w:val="center" w:leader="dot" w:pos="2268"/>
              </w:tabs>
              <w:rPr>
                <w:szCs w:val="16"/>
              </w:rPr>
            </w:pPr>
            <w:r w:rsidRPr="009A7184">
              <w:rPr>
                <w:szCs w:val="16"/>
              </w:rPr>
              <w:t>4802.40.20</w:t>
            </w:r>
            <w:r w:rsidRPr="009A7184">
              <w:rPr>
                <w:szCs w:val="16"/>
              </w:rPr>
              <w:tab/>
            </w:r>
          </w:p>
        </w:tc>
        <w:tc>
          <w:tcPr>
            <w:tcW w:w="5044" w:type="dxa"/>
            <w:shd w:val="clear" w:color="auto" w:fill="auto"/>
          </w:tcPr>
          <w:p w14:paraId="458661AA" w14:textId="77777777" w:rsidR="00635155" w:rsidRPr="009A7184" w:rsidRDefault="00635155" w:rsidP="00635155">
            <w:pPr>
              <w:pStyle w:val="ENoteTableText"/>
              <w:rPr>
                <w:szCs w:val="16"/>
              </w:rPr>
            </w:pPr>
            <w:r w:rsidRPr="009A7184">
              <w:rPr>
                <w:szCs w:val="16"/>
              </w:rPr>
              <w:t>ad. No. 120, 2001</w:t>
            </w:r>
          </w:p>
        </w:tc>
      </w:tr>
      <w:tr w:rsidR="00635155" w:rsidRPr="009A7184" w14:paraId="0234190B" w14:textId="77777777" w:rsidTr="001F643F">
        <w:trPr>
          <w:cantSplit/>
        </w:trPr>
        <w:tc>
          <w:tcPr>
            <w:tcW w:w="2044" w:type="dxa"/>
            <w:shd w:val="clear" w:color="auto" w:fill="auto"/>
          </w:tcPr>
          <w:p w14:paraId="5486A37C" w14:textId="77777777" w:rsidR="00635155" w:rsidRPr="009A7184" w:rsidRDefault="00635155" w:rsidP="00635155">
            <w:pPr>
              <w:pStyle w:val="ENoteTableText"/>
              <w:tabs>
                <w:tab w:val="center" w:leader="dot" w:pos="2268"/>
              </w:tabs>
              <w:rPr>
                <w:szCs w:val="16"/>
              </w:rPr>
            </w:pPr>
            <w:r w:rsidRPr="009A7184">
              <w:rPr>
                <w:szCs w:val="16"/>
              </w:rPr>
              <w:t>4802.40.90</w:t>
            </w:r>
            <w:r w:rsidRPr="009A7184">
              <w:rPr>
                <w:szCs w:val="16"/>
              </w:rPr>
              <w:tab/>
            </w:r>
          </w:p>
        </w:tc>
        <w:tc>
          <w:tcPr>
            <w:tcW w:w="5044" w:type="dxa"/>
            <w:shd w:val="clear" w:color="auto" w:fill="auto"/>
          </w:tcPr>
          <w:p w14:paraId="4C3AAE0D" w14:textId="77777777" w:rsidR="00635155" w:rsidRPr="009A7184" w:rsidRDefault="00635155" w:rsidP="00635155">
            <w:pPr>
              <w:pStyle w:val="ENoteTableText"/>
              <w:rPr>
                <w:szCs w:val="16"/>
              </w:rPr>
            </w:pPr>
            <w:r w:rsidRPr="009A7184">
              <w:rPr>
                <w:szCs w:val="16"/>
              </w:rPr>
              <w:t>ad. No. 120, 2001</w:t>
            </w:r>
          </w:p>
        </w:tc>
      </w:tr>
      <w:tr w:rsidR="00635155" w:rsidRPr="009A7184" w14:paraId="3D4FDC3F" w14:textId="77777777" w:rsidTr="001F643F">
        <w:trPr>
          <w:cantSplit/>
        </w:trPr>
        <w:tc>
          <w:tcPr>
            <w:tcW w:w="2044" w:type="dxa"/>
            <w:shd w:val="clear" w:color="auto" w:fill="auto"/>
          </w:tcPr>
          <w:p w14:paraId="23B17930" w14:textId="77777777" w:rsidR="00635155" w:rsidRPr="009A7184" w:rsidRDefault="00635155" w:rsidP="00635155">
            <w:pPr>
              <w:pStyle w:val="ENoteTableText"/>
              <w:tabs>
                <w:tab w:val="center" w:leader="dot" w:pos="2268"/>
              </w:tabs>
              <w:rPr>
                <w:szCs w:val="16"/>
              </w:rPr>
            </w:pPr>
            <w:r w:rsidRPr="009A7184">
              <w:rPr>
                <w:szCs w:val="16"/>
              </w:rPr>
              <w:t>4802.5</w:t>
            </w:r>
            <w:r w:rsidRPr="009A7184">
              <w:rPr>
                <w:szCs w:val="16"/>
              </w:rPr>
              <w:tab/>
            </w:r>
          </w:p>
        </w:tc>
        <w:tc>
          <w:tcPr>
            <w:tcW w:w="5044" w:type="dxa"/>
            <w:shd w:val="clear" w:color="auto" w:fill="auto"/>
          </w:tcPr>
          <w:p w14:paraId="6A82F723" w14:textId="77777777" w:rsidR="00635155" w:rsidRPr="009A7184" w:rsidRDefault="00635155" w:rsidP="00635155">
            <w:pPr>
              <w:pStyle w:val="ENoteTableText"/>
              <w:rPr>
                <w:szCs w:val="16"/>
              </w:rPr>
            </w:pPr>
            <w:r w:rsidRPr="009A7184">
              <w:rPr>
                <w:szCs w:val="16"/>
              </w:rPr>
              <w:t>rs. No. 120, 2001</w:t>
            </w:r>
          </w:p>
        </w:tc>
      </w:tr>
      <w:tr w:rsidR="00635155" w:rsidRPr="009A7184" w14:paraId="6AA1A4E4" w14:textId="77777777" w:rsidTr="001F643F">
        <w:trPr>
          <w:cantSplit/>
        </w:trPr>
        <w:tc>
          <w:tcPr>
            <w:tcW w:w="2044" w:type="dxa"/>
            <w:shd w:val="clear" w:color="auto" w:fill="auto"/>
          </w:tcPr>
          <w:p w14:paraId="3BC13142" w14:textId="77777777" w:rsidR="00635155" w:rsidRPr="009A7184" w:rsidRDefault="00635155" w:rsidP="00635155">
            <w:pPr>
              <w:pStyle w:val="ENoteTableText"/>
              <w:tabs>
                <w:tab w:val="center" w:leader="dot" w:pos="2268"/>
              </w:tabs>
              <w:rPr>
                <w:szCs w:val="16"/>
              </w:rPr>
            </w:pPr>
            <w:r w:rsidRPr="009A7184">
              <w:rPr>
                <w:szCs w:val="16"/>
              </w:rPr>
              <w:t>4802.51.00</w:t>
            </w:r>
            <w:r w:rsidRPr="009A7184">
              <w:rPr>
                <w:szCs w:val="16"/>
              </w:rPr>
              <w:tab/>
            </w:r>
          </w:p>
        </w:tc>
        <w:tc>
          <w:tcPr>
            <w:tcW w:w="5044" w:type="dxa"/>
            <w:shd w:val="clear" w:color="auto" w:fill="auto"/>
          </w:tcPr>
          <w:p w14:paraId="7D8B78AE" w14:textId="77777777" w:rsidR="00635155" w:rsidRPr="009A7184" w:rsidRDefault="00635155" w:rsidP="00635155">
            <w:pPr>
              <w:pStyle w:val="ENoteTableText"/>
              <w:rPr>
                <w:szCs w:val="16"/>
              </w:rPr>
            </w:pPr>
            <w:r w:rsidRPr="009A7184">
              <w:rPr>
                <w:szCs w:val="16"/>
              </w:rPr>
              <w:t>rep. No. 120, 2001</w:t>
            </w:r>
          </w:p>
        </w:tc>
      </w:tr>
      <w:tr w:rsidR="00635155" w:rsidRPr="009A7184" w14:paraId="5AAF2307" w14:textId="77777777" w:rsidTr="001F643F">
        <w:trPr>
          <w:cantSplit/>
        </w:trPr>
        <w:tc>
          <w:tcPr>
            <w:tcW w:w="2044" w:type="dxa"/>
            <w:shd w:val="clear" w:color="auto" w:fill="auto"/>
          </w:tcPr>
          <w:p w14:paraId="563FBE6E" w14:textId="77777777" w:rsidR="00635155" w:rsidRPr="009A7184" w:rsidRDefault="00635155" w:rsidP="00635155">
            <w:pPr>
              <w:pStyle w:val="ENoteTableText"/>
              <w:tabs>
                <w:tab w:val="center" w:leader="dot" w:pos="2268"/>
              </w:tabs>
              <w:rPr>
                <w:szCs w:val="16"/>
              </w:rPr>
            </w:pPr>
            <w:r w:rsidRPr="009A7184">
              <w:rPr>
                <w:szCs w:val="16"/>
              </w:rPr>
              <w:t>4802.52.00</w:t>
            </w:r>
            <w:r w:rsidRPr="009A7184">
              <w:rPr>
                <w:szCs w:val="16"/>
              </w:rPr>
              <w:tab/>
            </w:r>
          </w:p>
        </w:tc>
        <w:tc>
          <w:tcPr>
            <w:tcW w:w="5044" w:type="dxa"/>
            <w:shd w:val="clear" w:color="auto" w:fill="auto"/>
          </w:tcPr>
          <w:p w14:paraId="6679689C" w14:textId="77777777" w:rsidR="00635155" w:rsidRPr="009A7184" w:rsidRDefault="00635155" w:rsidP="00635155">
            <w:pPr>
              <w:pStyle w:val="ENoteTableText"/>
              <w:rPr>
                <w:szCs w:val="16"/>
              </w:rPr>
            </w:pPr>
            <w:r w:rsidRPr="009A7184">
              <w:rPr>
                <w:szCs w:val="16"/>
              </w:rPr>
              <w:t>rep. No. 120, 2001</w:t>
            </w:r>
          </w:p>
        </w:tc>
      </w:tr>
      <w:tr w:rsidR="00635155" w:rsidRPr="009A7184" w14:paraId="22E79829" w14:textId="77777777" w:rsidTr="001F643F">
        <w:trPr>
          <w:cantSplit/>
        </w:trPr>
        <w:tc>
          <w:tcPr>
            <w:tcW w:w="2044" w:type="dxa"/>
            <w:shd w:val="clear" w:color="auto" w:fill="auto"/>
          </w:tcPr>
          <w:p w14:paraId="0BDFB523" w14:textId="77777777" w:rsidR="00635155" w:rsidRPr="009A7184" w:rsidRDefault="00635155" w:rsidP="00635155">
            <w:pPr>
              <w:pStyle w:val="ENoteTableText"/>
              <w:tabs>
                <w:tab w:val="center" w:leader="dot" w:pos="2268"/>
              </w:tabs>
              <w:rPr>
                <w:szCs w:val="16"/>
              </w:rPr>
            </w:pPr>
            <w:r w:rsidRPr="009A7184">
              <w:rPr>
                <w:szCs w:val="16"/>
              </w:rPr>
              <w:t>4802.53</w:t>
            </w:r>
            <w:r w:rsidRPr="009A7184">
              <w:rPr>
                <w:szCs w:val="16"/>
              </w:rPr>
              <w:tab/>
            </w:r>
          </w:p>
        </w:tc>
        <w:tc>
          <w:tcPr>
            <w:tcW w:w="5044" w:type="dxa"/>
            <w:shd w:val="clear" w:color="auto" w:fill="auto"/>
          </w:tcPr>
          <w:p w14:paraId="2034C148" w14:textId="77777777" w:rsidR="00635155" w:rsidRPr="009A7184" w:rsidRDefault="00635155" w:rsidP="00635155">
            <w:pPr>
              <w:pStyle w:val="ENoteTableText"/>
              <w:rPr>
                <w:szCs w:val="16"/>
              </w:rPr>
            </w:pPr>
            <w:r w:rsidRPr="009A7184">
              <w:rPr>
                <w:szCs w:val="16"/>
              </w:rPr>
              <w:t>rep. No. 120, 2001</w:t>
            </w:r>
          </w:p>
        </w:tc>
      </w:tr>
      <w:tr w:rsidR="00635155" w:rsidRPr="009A7184" w14:paraId="14317A13" w14:textId="77777777" w:rsidTr="001F643F">
        <w:trPr>
          <w:cantSplit/>
        </w:trPr>
        <w:tc>
          <w:tcPr>
            <w:tcW w:w="2044" w:type="dxa"/>
            <w:shd w:val="clear" w:color="auto" w:fill="auto"/>
          </w:tcPr>
          <w:p w14:paraId="29C52ECB" w14:textId="77777777" w:rsidR="00635155" w:rsidRPr="009A7184" w:rsidRDefault="00635155" w:rsidP="00635155">
            <w:pPr>
              <w:pStyle w:val="ENoteTableText"/>
              <w:tabs>
                <w:tab w:val="center" w:leader="dot" w:pos="2268"/>
              </w:tabs>
              <w:rPr>
                <w:szCs w:val="16"/>
              </w:rPr>
            </w:pPr>
            <w:r w:rsidRPr="009A7184">
              <w:rPr>
                <w:szCs w:val="16"/>
              </w:rPr>
              <w:t>4802.53.10</w:t>
            </w:r>
            <w:r w:rsidRPr="009A7184">
              <w:rPr>
                <w:szCs w:val="16"/>
              </w:rPr>
              <w:tab/>
            </w:r>
          </w:p>
        </w:tc>
        <w:tc>
          <w:tcPr>
            <w:tcW w:w="5044" w:type="dxa"/>
            <w:shd w:val="clear" w:color="auto" w:fill="auto"/>
          </w:tcPr>
          <w:p w14:paraId="0CA0E9AE" w14:textId="77777777" w:rsidR="00635155" w:rsidRPr="009A7184" w:rsidRDefault="00635155" w:rsidP="00635155">
            <w:pPr>
              <w:pStyle w:val="ENoteTableText"/>
              <w:rPr>
                <w:szCs w:val="16"/>
              </w:rPr>
            </w:pPr>
            <w:r w:rsidRPr="009A7184">
              <w:rPr>
                <w:szCs w:val="16"/>
              </w:rPr>
              <w:t>rep. No. 120, 2001</w:t>
            </w:r>
          </w:p>
        </w:tc>
      </w:tr>
      <w:tr w:rsidR="00635155" w:rsidRPr="009A7184" w14:paraId="5291FCF8" w14:textId="77777777" w:rsidTr="001F643F">
        <w:trPr>
          <w:cantSplit/>
        </w:trPr>
        <w:tc>
          <w:tcPr>
            <w:tcW w:w="2044" w:type="dxa"/>
            <w:shd w:val="clear" w:color="auto" w:fill="auto"/>
          </w:tcPr>
          <w:p w14:paraId="4924F7C7" w14:textId="77777777" w:rsidR="00635155" w:rsidRPr="009A7184" w:rsidRDefault="00635155" w:rsidP="00635155">
            <w:pPr>
              <w:pStyle w:val="ENoteTableText"/>
              <w:tabs>
                <w:tab w:val="center" w:leader="dot" w:pos="2268"/>
              </w:tabs>
              <w:rPr>
                <w:szCs w:val="16"/>
              </w:rPr>
            </w:pPr>
            <w:r w:rsidRPr="009A7184">
              <w:rPr>
                <w:szCs w:val="16"/>
              </w:rPr>
              <w:t>4802.53.90</w:t>
            </w:r>
            <w:r w:rsidRPr="009A7184">
              <w:rPr>
                <w:szCs w:val="16"/>
              </w:rPr>
              <w:tab/>
            </w:r>
          </w:p>
        </w:tc>
        <w:tc>
          <w:tcPr>
            <w:tcW w:w="5044" w:type="dxa"/>
            <w:shd w:val="clear" w:color="auto" w:fill="auto"/>
          </w:tcPr>
          <w:p w14:paraId="2A427512" w14:textId="77777777" w:rsidR="00635155" w:rsidRPr="009A7184" w:rsidRDefault="00635155" w:rsidP="00635155">
            <w:pPr>
              <w:pStyle w:val="ENoteTableText"/>
              <w:rPr>
                <w:szCs w:val="16"/>
              </w:rPr>
            </w:pPr>
            <w:r w:rsidRPr="009A7184">
              <w:rPr>
                <w:szCs w:val="16"/>
              </w:rPr>
              <w:t>rep. No. 120, 2001</w:t>
            </w:r>
          </w:p>
        </w:tc>
      </w:tr>
      <w:tr w:rsidR="00635155" w:rsidRPr="009A7184" w14:paraId="4E25AA17" w14:textId="77777777" w:rsidTr="001F643F">
        <w:trPr>
          <w:cantSplit/>
        </w:trPr>
        <w:tc>
          <w:tcPr>
            <w:tcW w:w="2044" w:type="dxa"/>
            <w:shd w:val="clear" w:color="auto" w:fill="auto"/>
          </w:tcPr>
          <w:p w14:paraId="45A2903C" w14:textId="77777777" w:rsidR="00635155" w:rsidRPr="009A7184" w:rsidRDefault="00635155" w:rsidP="00635155">
            <w:pPr>
              <w:pStyle w:val="ENoteTableText"/>
              <w:tabs>
                <w:tab w:val="center" w:leader="dot" w:pos="2268"/>
              </w:tabs>
              <w:rPr>
                <w:szCs w:val="16"/>
              </w:rPr>
            </w:pPr>
            <w:r w:rsidRPr="009A7184">
              <w:rPr>
                <w:szCs w:val="16"/>
              </w:rPr>
              <w:t>4802.54</w:t>
            </w:r>
            <w:r w:rsidRPr="009A7184">
              <w:rPr>
                <w:szCs w:val="16"/>
              </w:rPr>
              <w:tab/>
            </w:r>
          </w:p>
        </w:tc>
        <w:tc>
          <w:tcPr>
            <w:tcW w:w="5044" w:type="dxa"/>
            <w:shd w:val="clear" w:color="auto" w:fill="auto"/>
          </w:tcPr>
          <w:p w14:paraId="088414FC" w14:textId="77777777" w:rsidR="00635155" w:rsidRPr="009A7184" w:rsidRDefault="00635155" w:rsidP="00635155">
            <w:pPr>
              <w:pStyle w:val="ENoteTableText"/>
              <w:rPr>
                <w:szCs w:val="16"/>
              </w:rPr>
            </w:pPr>
            <w:r w:rsidRPr="009A7184">
              <w:rPr>
                <w:szCs w:val="16"/>
              </w:rPr>
              <w:t>ad. No. 120, 2001</w:t>
            </w:r>
          </w:p>
        </w:tc>
      </w:tr>
      <w:tr w:rsidR="00635155" w:rsidRPr="009A7184" w14:paraId="5B99C4E4" w14:textId="77777777" w:rsidTr="001F643F">
        <w:trPr>
          <w:cantSplit/>
        </w:trPr>
        <w:tc>
          <w:tcPr>
            <w:tcW w:w="2044" w:type="dxa"/>
            <w:shd w:val="clear" w:color="auto" w:fill="auto"/>
          </w:tcPr>
          <w:p w14:paraId="15FB0415" w14:textId="77777777" w:rsidR="00635155" w:rsidRPr="009A7184" w:rsidRDefault="00635155" w:rsidP="00635155">
            <w:pPr>
              <w:pStyle w:val="ENoteTableText"/>
              <w:tabs>
                <w:tab w:val="center" w:leader="dot" w:pos="2268"/>
              </w:tabs>
              <w:rPr>
                <w:szCs w:val="16"/>
              </w:rPr>
            </w:pPr>
            <w:r w:rsidRPr="009A7184">
              <w:rPr>
                <w:szCs w:val="16"/>
              </w:rPr>
              <w:t>4802.54.10</w:t>
            </w:r>
            <w:r w:rsidRPr="009A7184">
              <w:rPr>
                <w:szCs w:val="16"/>
              </w:rPr>
              <w:tab/>
            </w:r>
          </w:p>
        </w:tc>
        <w:tc>
          <w:tcPr>
            <w:tcW w:w="5044" w:type="dxa"/>
            <w:shd w:val="clear" w:color="auto" w:fill="auto"/>
          </w:tcPr>
          <w:p w14:paraId="59D8574B" w14:textId="77777777" w:rsidR="00635155" w:rsidRPr="009A7184" w:rsidRDefault="00635155" w:rsidP="00635155">
            <w:pPr>
              <w:pStyle w:val="ENoteTableText"/>
              <w:rPr>
                <w:szCs w:val="16"/>
              </w:rPr>
            </w:pPr>
            <w:r w:rsidRPr="009A7184">
              <w:rPr>
                <w:szCs w:val="16"/>
              </w:rPr>
              <w:t>ad. No. 120, 2001</w:t>
            </w:r>
          </w:p>
        </w:tc>
      </w:tr>
      <w:tr w:rsidR="00635155" w:rsidRPr="009A7184" w14:paraId="3F4388ED" w14:textId="77777777" w:rsidTr="001F643F">
        <w:trPr>
          <w:cantSplit/>
        </w:trPr>
        <w:tc>
          <w:tcPr>
            <w:tcW w:w="2044" w:type="dxa"/>
            <w:shd w:val="clear" w:color="auto" w:fill="auto"/>
          </w:tcPr>
          <w:p w14:paraId="35234734" w14:textId="77777777" w:rsidR="00635155" w:rsidRPr="009A7184" w:rsidRDefault="00635155" w:rsidP="00635155">
            <w:pPr>
              <w:pStyle w:val="ENoteTableText"/>
              <w:rPr>
                <w:szCs w:val="16"/>
              </w:rPr>
            </w:pPr>
          </w:p>
        </w:tc>
        <w:tc>
          <w:tcPr>
            <w:tcW w:w="5044" w:type="dxa"/>
            <w:shd w:val="clear" w:color="auto" w:fill="auto"/>
          </w:tcPr>
          <w:p w14:paraId="256F70B5" w14:textId="77777777" w:rsidR="00635155" w:rsidRPr="009A7184" w:rsidRDefault="00635155" w:rsidP="00635155">
            <w:pPr>
              <w:pStyle w:val="ENoteTableText"/>
              <w:rPr>
                <w:szCs w:val="16"/>
              </w:rPr>
            </w:pPr>
            <w:r w:rsidRPr="009A7184">
              <w:rPr>
                <w:szCs w:val="16"/>
              </w:rPr>
              <w:t>am. No. 63, 2003</w:t>
            </w:r>
          </w:p>
        </w:tc>
      </w:tr>
      <w:tr w:rsidR="00635155" w:rsidRPr="009A7184" w14:paraId="394DB32A" w14:textId="77777777" w:rsidTr="001F643F">
        <w:trPr>
          <w:cantSplit/>
        </w:trPr>
        <w:tc>
          <w:tcPr>
            <w:tcW w:w="2044" w:type="dxa"/>
            <w:shd w:val="clear" w:color="auto" w:fill="auto"/>
          </w:tcPr>
          <w:p w14:paraId="1CE8B647" w14:textId="77777777" w:rsidR="00635155" w:rsidRPr="009A7184" w:rsidRDefault="00635155" w:rsidP="00635155">
            <w:pPr>
              <w:pStyle w:val="ENoteTableText"/>
              <w:tabs>
                <w:tab w:val="center" w:leader="dot" w:pos="2268"/>
              </w:tabs>
              <w:rPr>
                <w:szCs w:val="16"/>
              </w:rPr>
            </w:pPr>
            <w:r w:rsidRPr="009A7184">
              <w:rPr>
                <w:szCs w:val="16"/>
              </w:rPr>
              <w:t>4802.54.2</w:t>
            </w:r>
            <w:r w:rsidRPr="009A7184">
              <w:rPr>
                <w:szCs w:val="16"/>
              </w:rPr>
              <w:tab/>
            </w:r>
          </w:p>
        </w:tc>
        <w:tc>
          <w:tcPr>
            <w:tcW w:w="5044" w:type="dxa"/>
            <w:shd w:val="clear" w:color="auto" w:fill="auto"/>
          </w:tcPr>
          <w:p w14:paraId="26A594E4" w14:textId="77777777" w:rsidR="00635155" w:rsidRPr="009A7184" w:rsidRDefault="00635155" w:rsidP="00635155">
            <w:pPr>
              <w:pStyle w:val="ENoteTableText"/>
              <w:rPr>
                <w:szCs w:val="16"/>
              </w:rPr>
            </w:pPr>
            <w:r w:rsidRPr="009A7184">
              <w:rPr>
                <w:szCs w:val="16"/>
              </w:rPr>
              <w:t>ad. No. 120, 2001</w:t>
            </w:r>
          </w:p>
        </w:tc>
      </w:tr>
      <w:tr w:rsidR="00635155" w:rsidRPr="009A7184" w14:paraId="6FDAD4E5" w14:textId="77777777" w:rsidTr="001F643F">
        <w:trPr>
          <w:cantSplit/>
        </w:trPr>
        <w:tc>
          <w:tcPr>
            <w:tcW w:w="2044" w:type="dxa"/>
            <w:shd w:val="clear" w:color="auto" w:fill="auto"/>
          </w:tcPr>
          <w:p w14:paraId="74DF1EE8" w14:textId="77777777" w:rsidR="00635155" w:rsidRPr="009A7184" w:rsidRDefault="00635155" w:rsidP="00635155">
            <w:pPr>
              <w:pStyle w:val="ENoteTableText"/>
              <w:tabs>
                <w:tab w:val="center" w:leader="dot" w:pos="2268"/>
              </w:tabs>
              <w:rPr>
                <w:szCs w:val="16"/>
              </w:rPr>
            </w:pPr>
            <w:r w:rsidRPr="009A7184">
              <w:rPr>
                <w:szCs w:val="16"/>
              </w:rPr>
              <w:t>4802.54.21</w:t>
            </w:r>
            <w:r w:rsidRPr="009A7184">
              <w:rPr>
                <w:szCs w:val="16"/>
              </w:rPr>
              <w:tab/>
            </w:r>
          </w:p>
        </w:tc>
        <w:tc>
          <w:tcPr>
            <w:tcW w:w="5044" w:type="dxa"/>
            <w:shd w:val="clear" w:color="auto" w:fill="auto"/>
          </w:tcPr>
          <w:p w14:paraId="2EB1A384" w14:textId="77777777" w:rsidR="00635155" w:rsidRPr="009A7184" w:rsidRDefault="00635155" w:rsidP="00635155">
            <w:pPr>
              <w:pStyle w:val="ENoteTableText"/>
              <w:rPr>
                <w:szCs w:val="16"/>
              </w:rPr>
            </w:pPr>
            <w:r w:rsidRPr="009A7184">
              <w:rPr>
                <w:szCs w:val="16"/>
              </w:rPr>
              <w:t>ad. No. 120, 2001</w:t>
            </w:r>
          </w:p>
        </w:tc>
      </w:tr>
      <w:tr w:rsidR="00635155" w:rsidRPr="009A7184" w14:paraId="06A884C4" w14:textId="77777777" w:rsidTr="001F643F">
        <w:trPr>
          <w:cantSplit/>
        </w:trPr>
        <w:tc>
          <w:tcPr>
            <w:tcW w:w="2044" w:type="dxa"/>
            <w:shd w:val="clear" w:color="auto" w:fill="auto"/>
          </w:tcPr>
          <w:p w14:paraId="39263C25" w14:textId="77777777" w:rsidR="00635155" w:rsidRPr="009A7184" w:rsidRDefault="00635155" w:rsidP="00635155">
            <w:pPr>
              <w:pStyle w:val="ENoteTableText"/>
              <w:tabs>
                <w:tab w:val="center" w:leader="dot" w:pos="2268"/>
              </w:tabs>
              <w:rPr>
                <w:szCs w:val="16"/>
              </w:rPr>
            </w:pPr>
            <w:r w:rsidRPr="009A7184">
              <w:rPr>
                <w:szCs w:val="16"/>
              </w:rPr>
              <w:t>4802.54.29</w:t>
            </w:r>
            <w:r w:rsidRPr="009A7184">
              <w:rPr>
                <w:szCs w:val="16"/>
              </w:rPr>
              <w:tab/>
            </w:r>
          </w:p>
        </w:tc>
        <w:tc>
          <w:tcPr>
            <w:tcW w:w="5044" w:type="dxa"/>
            <w:shd w:val="clear" w:color="auto" w:fill="auto"/>
          </w:tcPr>
          <w:p w14:paraId="0ADE2119" w14:textId="77777777" w:rsidR="00635155" w:rsidRPr="009A7184" w:rsidRDefault="00635155" w:rsidP="00635155">
            <w:pPr>
              <w:pStyle w:val="ENoteTableText"/>
              <w:rPr>
                <w:szCs w:val="16"/>
              </w:rPr>
            </w:pPr>
            <w:r w:rsidRPr="009A7184">
              <w:rPr>
                <w:szCs w:val="16"/>
              </w:rPr>
              <w:t>ad. No. 120, 2001</w:t>
            </w:r>
          </w:p>
        </w:tc>
      </w:tr>
      <w:tr w:rsidR="00635155" w:rsidRPr="009A7184" w14:paraId="5AD8CAC6" w14:textId="77777777" w:rsidTr="001F643F">
        <w:trPr>
          <w:cantSplit/>
        </w:trPr>
        <w:tc>
          <w:tcPr>
            <w:tcW w:w="2044" w:type="dxa"/>
            <w:shd w:val="clear" w:color="auto" w:fill="auto"/>
          </w:tcPr>
          <w:p w14:paraId="09FA0E07" w14:textId="77777777" w:rsidR="00635155" w:rsidRPr="009A7184" w:rsidRDefault="00635155" w:rsidP="00635155">
            <w:pPr>
              <w:pStyle w:val="ENoteTableText"/>
              <w:tabs>
                <w:tab w:val="center" w:leader="dot" w:pos="2268"/>
              </w:tabs>
              <w:rPr>
                <w:szCs w:val="16"/>
              </w:rPr>
            </w:pPr>
            <w:r w:rsidRPr="009A7184">
              <w:rPr>
                <w:szCs w:val="16"/>
              </w:rPr>
              <w:t>4802.54.90</w:t>
            </w:r>
            <w:r w:rsidRPr="009A7184">
              <w:rPr>
                <w:szCs w:val="16"/>
              </w:rPr>
              <w:tab/>
            </w:r>
          </w:p>
        </w:tc>
        <w:tc>
          <w:tcPr>
            <w:tcW w:w="5044" w:type="dxa"/>
            <w:shd w:val="clear" w:color="auto" w:fill="auto"/>
          </w:tcPr>
          <w:p w14:paraId="58F8C635" w14:textId="77777777" w:rsidR="00635155" w:rsidRPr="009A7184" w:rsidRDefault="00635155" w:rsidP="00635155">
            <w:pPr>
              <w:pStyle w:val="ENoteTableText"/>
              <w:rPr>
                <w:szCs w:val="16"/>
              </w:rPr>
            </w:pPr>
            <w:r w:rsidRPr="009A7184">
              <w:rPr>
                <w:szCs w:val="16"/>
              </w:rPr>
              <w:t>ad. No. 120, 2001</w:t>
            </w:r>
          </w:p>
        </w:tc>
      </w:tr>
      <w:tr w:rsidR="00635155" w:rsidRPr="009A7184" w14:paraId="262588EC" w14:textId="77777777" w:rsidTr="001F643F">
        <w:trPr>
          <w:cantSplit/>
        </w:trPr>
        <w:tc>
          <w:tcPr>
            <w:tcW w:w="2044" w:type="dxa"/>
            <w:shd w:val="clear" w:color="auto" w:fill="auto"/>
          </w:tcPr>
          <w:p w14:paraId="49E800DF" w14:textId="77777777" w:rsidR="00635155" w:rsidRPr="009A7184" w:rsidRDefault="00635155" w:rsidP="00635155">
            <w:pPr>
              <w:pStyle w:val="ENoteTableText"/>
              <w:tabs>
                <w:tab w:val="center" w:leader="dot" w:pos="2268"/>
              </w:tabs>
              <w:rPr>
                <w:szCs w:val="16"/>
              </w:rPr>
            </w:pPr>
            <w:r w:rsidRPr="009A7184">
              <w:rPr>
                <w:szCs w:val="16"/>
              </w:rPr>
              <w:t>4802.55</w:t>
            </w:r>
            <w:r w:rsidRPr="009A7184">
              <w:rPr>
                <w:szCs w:val="16"/>
              </w:rPr>
              <w:tab/>
            </w:r>
          </w:p>
        </w:tc>
        <w:tc>
          <w:tcPr>
            <w:tcW w:w="5044" w:type="dxa"/>
            <w:shd w:val="clear" w:color="auto" w:fill="auto"/>
          </w:tcPr>
          <w:p w14:paraId="647636EA" w14:textId="77777777" w:rsidR="00635155" w:rsidRPr="009A7184" w:rsidRDefault="00635155" w:rsidP="00635155">
            <w:pPr>
              <w:pStyle w:val="ENoteTableText"/>
              <w:rPr>
                <w:szCs w:val="16"/>
              </w:rPr>
            </w:pPr>
            <w:r w:rsidRPr="009A7184">
              <w:rPr>
                <w:szCs w:val="16"/>
              </w:rPr>
              <w:t>ad. No. 120, 2001</w:t>
            </w:r>
          </w:p>
        </w:tc>
      </w:tr>
      <w:tr w:rsidR="00635155" w:rsidRPr="009A7184" w14:paraId="61F9C00A" w14:textId="77777777" w:rsidTr="001F643F">
        <w:trPr>
          <w:cantSplit/>
        </w:trPr>
        <w:tc>
          <w:tcPr>
            <w:tcW w:w="2044" w:type="dxa"/>
            <w:shd w:val="clear" w:color="auto" w:fill="auto"/>
          </w:tcPr>
          <w:p w14:paraId="09029E61" w14:textId="77777777" w:rsidR="00635155" w:rsidRPr="009A7184" w:rsidRDefault="00635155" w:rsidP="00635155">
            <w:pPr>
              <w:pStyle w:val="ENoteTableText"/>
              <w:tabs>
                <w:tab w:val="center" w:leader="dot" w:pos="2268"/>
              </w:tabs>
              <w:rPr>
                <w:szCs w:val="16"/>
              </w:rPr>
            </w:pPr>
            <w:r w:rsidRPr="009A7184">
              <w:rPr>
                <w:szCs w:val="16"/>
              </w:rPr>
              <w:t>4802.55.10</w:t>
            </w:r>
            <w:r w:rsidRPr="009A7184">
              <w:rPr>
                <w:szCs w:val="16"/>
              </w:rPr>
              <w:tab/>
            </w:r>
          </w:p>
        </w:tc>
        <w:tc>
          <w:tcPr>
            <w:tcW w:w="5044" w:type="dxa"/>
            <w:shd w:val="clear" w:color="auto" w:fill="auto"/>
          </w:tcPr>
          <w:p w14:paraId="44829E25" w14:textId="77777777" w:rsidR="00635155" w:rsidRPr="009A7184" w:rsidRDefault="00635155" w:rsidP="00635155">
            <w:pPr>
              <w:pStyle w:val="ENoteTableText"/>
              <w:rPr>
                <w:szCs w:val="16"/>
              </w:rPr>
            </w:pPr>
            <w:r w:rsidRPr="009A7184">
              <w:rPr>
                <w:szCs w:val="16"/>
              </w:rPr>
              <w:t>ad. No. 120, 2001</w:t>
            </w:r>
          </w:p>
        </w:tc>
      </w:tr>
      <w:tr w:rsidR="00635155" w:rsidRPr="009A7184" w14:paraId="647F7597" w14:textId="77777777" w:rsidTr="001F643F">
        <w:trPr>
          <w:cantSplit/>
        </w:trPr>
        <w:tc>
          <w:tcPr>
            <w:tcW w:w="2044" w:type="dxa"/>
            <w:shd w:val="clear" w:color="auto" w:fill="auto"/>
          </w:tcPr>
          <w:p w14:paraId="45492E3A" w14:textId="77777777" w:rsidR="00635155" w:rsidRPr="009A7184" w:rsidRDefault="00635155" w:rsidP="00635155">
            <w:pPr>
              <w:pStyle w:val="ENoteTableText"/>
              <w:rPr>
                <w:szCs w:val="16"/>
              </w:rPr>
            </w:pPr>
          </w:p>
        </w:tc>
        <w:tc>
          <w:tcPr>
            <w:tcW w:w="5044" w:type="dxa"/>
            <w:shd w:val="clear" w:color="auto" w:fill="auto"/>
          </w:tcPr>
          <w:p w14:paraId="237F44CF" w14:textId="77777777" w:rsidR="00635155" w:rsidRPr="009A7184" w:rsidRDefault="00635155" w:rsidP="00635155">
            <w:pPr>
              <w:pStyle w:val="ENoteTableText"/>
              <w:rPr>
                <w:szCs w:val="16"/>
              </w:rPr>
            </w:pPr>
            <w:r w:rsidRPr="009A7184">
              <w:rPr>
                <w:szCs w:val="16"/>
              </w:rPr>
              <w:t>am. No. 63, 2003</w:t>
            </w:r>
          </w:p>
        </w:tc>
      </w:tr>
      <w:tr w:rsidR="00635155" w:rsidRPr="009A7184" w14:paraId="10A1CB1D" w14:textId="77777777" w:rsidTr="001F643F">
        <w:trPr>
          <w:cantSplit/>
        </w:trPr>
        <w:tc>
          <w:tcPr>
            <w:tcW w:w="2044" w:type="dxa"/>
            <w:shd w:val="clear" w:color="auto" w:fill="auto"/>
          </w:tcPr>
          <w:p w14:paraId="08CF0B22" w14:textId="77777777" w:rsidR="00635155" w:rsidRPr="009A7184" w:rsidRDefault="00635155" w:rsidP="00635155">
            <w:pPr>
              <w:pStyle w:val="ENoteTableText"/>
              <w:tabs>
                <w:tab w:val="center" w:leader="dot" w:pos="2268"/>
              </w:tabs>
              <w:rPr>
                <w:szCs w:val="16"/>
              </w:rPr>
            </w:pPr>
            <w:r w:rsidRPr="009A7184">
              <w:rPr>
                <w:szCs w:val="16"/>
              </w:rPr>
              <w:t>4802.55.90</w:t>
            </w:r>
            <w:r w:rsidRPr="009A7184">
              <w:rPr>
                <w:szCs w:val="16"/>
              </w:rPr>
              <w:tab/>
            </w:r>
          </w:p>
        </w:tc>
        <w:tc>
          <w:tcPr>
            <w:tcW w:w="5044" w:type="dxa"/>
            <w:shd w:val="clear" w:color="auto" w:fill="auto"/>
          </w:tcPr>
          <w:p w14:paraId="09EAD2B3" w14:textId="77777777" w:rsidR="00635155" w:rsidRPr="009A7184" w:rsidRDefault="00635155" w:rsidP="00635155">
            <w:pPr>
              <w:pStyle w:val="ENoteTableText"/>
              <w:rPr>
                <w:szCs w:val="16"/>
              </w:rPr>
            </w:pPr>
            <w:r w:rsidRPr="009A7184">
              <w:rPr>
                <w:szCs w:val="16"/>
              </w:rPr>
              <w:t>ad. No. 120, 2001</w:t>
            </w:r>
          </w:p>
        </w:tc>
      </w:tr>
      <w:tr w:rsidR="00635155" w:rsidRPr="009A7184" w14:paraId="0D178786" w14:textId="77777777" w:rsidTr="001F643F">
        <w:trPr>
          <w:cantSplit/>
        </w:trPr>
        <w:tc>
          <w:tcPr>
            <w:tcW w:w="2044" w:type="dxa"/>
            <w:shd w:val="clear" w:color="auto" w:fill="auto"/>
          </w:tcPr>
          <w:p w14:paraId="29F9BFD9" w14:textId="77777777" w:rsidR="00635155" w:rsidRPr="009A7184" w:rsidRDefault="00635155" w:rsidP="00635155">
            <w:pPr>
              <w:pStyle w:val="ENoteTableText"/>
              <w:tabs>
                <w:tab w:val="center" w:leader="dot" w:pos="2268"/>
              </w:tabs>
              <w:rPr>
                <w:szCs w:val="16"/>
              </w:rPr>
            </w:pPr>
            <w:r w:rsidRPr="009A7184">
              <w:rPr>
                <w:szCs w:val="16"/>
              </w:rPr>
              <w:t>4802.56</w:t>
            </w:r>
            <w:r w:rsidRPr="009A7184">
              <w:rPr>
                <w:szCs w:val="16"/>
              </w:rPr>
              <w:tab/>
            </w:r>
          </w:p>
        </w:tc>
        <w:tc>
          <w:tcPr>
            <w:tcW w:w="5044" w:type="dxa"/>
            <w:shd w:val="clear" w:color="auto" w:fill="auto"/>
          </w:tcPr>
          <w:p w14:paraId="6D41B707" w14:textId="77777777" w:rsidR="00635155" w:rsidRPr="009A7184" w:rsidRDefault="00635155" w:rsidP="00635155">
            <w:pPr>
              <w:pStyle w:val="ENoteTableText"/>
              <w:rPr>
                <w:szCs w:val="16"/>
              </w:rPr>
            </w:pPr>
            <w:r w:rsidRPr="009A7184">
              <w:rPr>
                <w:szCs w:val="16"/>
              </w:rPr>
              <w:t>ad. No. 120, 2001</w:t>
            </w:r>
          </w:p>
        </w:tc>
      </w:tr>
      <w:tr w:rsidR="00635155" w:rsidRPr="009A7184" w14:paraId="463829B9" w14:textId="77777777" w:rsidTr="001F643F">
        <w:trPr>
          <w:cantSplit/>
        </w:trPr>
        <w:tc>
          <w:tcPr>
            <w:tcW w:w="2044" w:type="dxa"/>
            <w:shd w:val="clear" w:color="auto" w:fill="auto"/>
          </w:tcPr>
          <w:p w14:paraId="5AB6DC72" w14:textId="77777777" w:rsidR="00635155" w:rsidRPr="009A7184" w:rsidRDefault="00635155" w:rsidP="00635155">
            <w:pPr>
              <w:pStyle w:val="ENoteTableText"/>
              <w:tabs>
                <w:tab w:val="center" w:leader="dot" w:pos="2268"/>
              </w:tabs>
              <w:rPr>
                <w:szCs w:val="16"/>
              </w:rPr>
            </w:pPr>
            <w:r w:rsidRPr="009A7184">
              <w:rPr>
                <w:szCs w:val="16"/>
              </w:rPr>
              <w:t>4802.56.10</w:t>
            </w:r>
            <w:r w:rsidRPr="009A7184">
              <w:rPr>
                <w:szCs w:val="16"/>
              </w:rPr>
              <w:tab/>
            </w:r>
          </w:p>
        </w:tc>
        <w:tc>
          <w:tcPr>
            <w:tcW w:w="5044" w:type="dxa"/>
            <w:shd w:val="clear" w:color="auto" w:fill="auto"/>
          </w:tcPr>
          <w:p w14:paraId="3433E72B" w14:textId="77777777" w:rsidR="00635155" w:rsidRPr="009A7184" w:rsidRDefault="00635155" w:rsidP="00635155">
            <w:pPr>
              <w:pStyle w:val="ENoteTableText"/>
              <w:rPr>
                <w:szCs w:val="16"/>
              </w:rPr>
            </w:pPr>
            <w:r w:rsidRPr="009A7184">
              <w:rPr>
                <w:szCs w:val="16"/>
              </w:rPr>
              <w:t>ad. No. 120, 2001</w:t>
            </w:r>
          </w:p>
        </w:tc>
      </w:tr>
      <w:tr w:rsidR="00635155" w:rsidRPr="009A7184" w14:paraId="5A673982" w14:textId="77777777" w:rsidTr="001F643F">
        <w:trPr>
          <w:cantSplit/>
        </w:trPr>
        <w:tc>
          <w:tcPr>
            <w:tcW w:w="2044" w:type="dxa"/>
            <w:shd w:val="clear" w:color="auto" w:fill="auto"/>
          </w:tcPr>
          <w:p w14:paraId="73A57486" w14:textId="77777777" w:rsidR="00635155" w:rsidRPr="009A7184" w:rsidRDefault="00635155" w:rsidP="00635155">
            <w:pPr>
              <w:pStyle w:val="ENoteTableText"/>
              <w:rPr>
                <w:szCs w:val="16"/>
              </w:rPr>
            </w:pPr>
          </w:p>
        </w:tc>
        <w:tc>
          <w:tcPr>
            <w:tcW w:w="5044" w:type="dxa"/>
            <w:shd w:val="clear" w:color="auto" w:fill="auto"/>
          </w:tcPr>
          <w:p w14:paraId="2D741C1C" w14:textId="77777777" w:rsidR="00635155" w:rsidRPr="009A7184" w:rsidRDefault="00635155" w:rsidP="00635155">
            <w:pPr>
              <w:pStyle w:val="ENoteTableText"/>
              <w:rPr>
                <w:szCs w:val="16"/>
              </w:rPr>
            </w:pPr>
            <w:r w:rsidRPr="009A7184">
              <w:rPr>
                <w:szCs w:val="16"/>
              </w:rPr>
              <w:t>am. No. 38, 2002; No. 63, 2003</w:t>
            </w:r>
          </w:p>
        </w:tc>
      </w:tr>
      <w:tr w:rsidR="00635155" w:rsidRPr="009A7184" w14:paraId="4E62EFB7" w14:textId="77777777" w:rsidTr="001F643F">
        <w:trPr>
          <w:cantSplit/>
        </w:trPr>
        <w:tc>
          <w:tcPr>
            <w:tcW w:w="2044" w:type="dxa"/>
            <w:shd w:val="clear" w:color="auto" w:fill="auto"/>
          </w:tcPr>
          <w:p w14:paraId="45161A2D" w14:textId="77777777" w:rsidR="00635155" w:rsidRPr="009A7184" w:rsidRDefault="00635155" w:rsidP="00635155">
            <w:pPr>
              <w:pStyle w:val="ENoteTableText"/>
              <w:tabs>
                <w:tab w:val="center" w:leader="dot" w:pos="2268"/>
              </w:tabs>
              <w:rPr>
                <w:szCs w:val="16"/>
              </w:rPr>
            </w:pPr>
            <w:r w:rsidRPr="009A7184">
              <w:rPr>
                <w:szCs w:val="16"/>
              </w:rPr>
              <w:t>4802.56.90</w:t>
            </w:r>
            <w:r w:rsidRPr="009A7184">
              <w:rPr>
                <w:szCs w:val="16"/>
              </w:rPr>
              <w:tab/>
            </w:r>
          </w:p>
        </w:tc>
        <w:tc>
          <w:tcPr>
            <w:tcW w:w="5044" w:type="dxa"/>
            <w:shd w:val="clear" w:color="auto" w:fill="auto"/>
          </w:tcPr>
          <w:p w14:paraId="7BF7040A" w14:textId="77777777" w:rsidR="00635155" w:rsidRPr="009A7184" w:rsidRDefault="00635155" w:rsidP="00635155">
            <w:pPr>
              <w:pStyle w:val="ENoteTableText"/>
              <w:rPr>
                <w:szCs w:val="16"/>
              </w:rPr>
            </w:pPr>
            <w:r w:rsidRPr="009A7184">
              <w:rPr>
                <w:szCs w:val="16"/>
              </w:rPr>
              <w:t>ad. No. 120, 2001</w:t>
            </w:r>
          </w:p>
        </w:tc>
      </w:tr>
      <w:tr w:rsidR="00635155" w:rsidRPr="009A7184" w14:paraId="7897F3A0" w14:textId="77777777" w:rsidTr="001F643F">
        <w:trPr>
          <w:cantSplit/>
        </w:trPr>
        <w:tc>
          <w:tcPr>
            <w:tcW w:w="2044" w:type="dxa"/>
            <w:shd w:val="clear" w:color="auto" w:fill="auto"/>
          </w:tcPr>
          <w:p w14:paraId="44931187" w14:textId="77777777" w:rsidR="00635155" w:rsidRPr="009A7184" w:rsidRDefault="00635155" w:rsidP="00635155">
            <w:pPr>
              <w:pStyle w:val="ENoteTableText"/>
              <w:tabs>
                <w:tab w:val="center" w:leader="dot" w:pos="2268"/>
              </w:tabs>
              <w:rPr>
                <w:szCs w:val="16"/>
              </w:rPr>
            </w:pPr>
            <w:r w:rsidRPr="009A7184">
              <w:rPr>
                <w:szCs w:val="16"/>
              </w:rPr>
              <w:t>4802.57</w:t>
            </w:r>
            <w:r w:rsidRPr="009A7184">
              <w:rPr>
                <w:szCs w:val="16"/>
              </w:rPr>
              <w:tab/>
            </w:r>
          </w:p>
        </w:tc>
        <w:tc>
          <w:tcPr>
            <w:tcW w:w="5044" w:type="dxa"/>
            <w:shd w:val="clear" w:color="auto" w:fill="auto"/>
          </w:tcPr>
          <w:p w14:paraId="59143DE9" w14:textId="77777777" w:rsidR="00635155" w:rsidRPr="009A7184" w:rsidRDefault="00635155" w:rsidP="00635155">
            <w:pPr>
              <w:pStyle w:val="ENoteTableText"/>
              <w:rPr>
                <w:szCs w:val="16"/>
              </w:rPr>
            </w:pPr>
            <w:r w:rsidRPr="009A7184">
              <w:rPr>
                <w:szCs w:val="16"/>
              </w:rPr>
              <w:t>ad. No. 120, 2001</w:t>
            </w:r>
          </w:p>
        </w:tc>
      </w:tr>
      <w:tr w:rsidR="00635155" w:rsidRPr="009A7184" w14:paraId="7E536FB8" w14:textId="77777777" w:rsidTr="001F643F">
        <w:trPr>
          <w:cantSplit/>
        </w:trPr>
        <w:tc>
          <w:tcPr>
            <w:tcW w:w="2044" w:type="dxa"/>
            <w:shd w:val="clear" w:color="auto" w:fill="auto"/>
          </w:tcPr>
          <w:p w14:paraId="786A351C" w14:textId="77777777" w:rsidR="00635155" w:rsidRPr="009A7184" w:rsidRDefault="00635155" w:rsidP="00635155">
            <w:pPr>
              <w:pStyle w:val="ENoteTableText"/>
              <w:tabs>
                <w:tab w:val="center" w:leader="dot" w:pos="2268"/>
              </w:tabs>
              <w:rPr>
                <w:szCs w:val="16"/>
              </w:rPr>
            </w:pPr>
            <w:r w:rsidRPr="009A7184">
              <w:rPr>
                <w:szCs w:val="16"/>
              </w:rPr>
              <w:t>4802.57.10</w:t>
            </w:r>
            <w:r w:rsidRPr="009A7184">
              <w:rPr>
                <w:szCs w:val="16"/>
              </w:rPr>
              <w:tab/>
            </w:r>
          </w:p>
        </w:tc>
        <w:tc>
          <w:tcPr>
            <w:tcW w:w="5044" w:type="dxa"/>
            <w:shd w:val="clear" w:color="auto" w:fill="auto"/>
          </w:tcPr>
          <w:p w14:paraId="1D847A45" w14:textId="77777777" w:rsidR="00635155" w:rsidRPr="009A7184" w:rsidRDefault="00635155" w:rsidP="00635155">
            <w:pPr>
              <w:pStyle w:val="ENoteTableText"/>
              <w:rPr>
                <w:szCs w:val="16"/>
              </w:rPr>
            </w:pPr>
            <w:r w:rsidRPr="009A7184">
              <w:rPr>
                <w:szCs w:val="16"/>
              </w:rPr>
              <w:t>ad. No. 120, 2001</w:t>
            </w:r>
          </w:p>
        </w:tc>
      </w:tr>
      <w:tr w:rsidR="00635155" w:rsidRPr="009A7184" w14:paraId="050195F8" w14:textId="77777777" w:rsidTr="001F643F">
        <w:trPr>
          <w:cantSplit/>
        </w:trPr>
        <w:tc>
          <w:tcPr>
            <w:tcW w:w="2044" w:type="dxa"/>
            <w:shd w:val="clear" w:color="auto" w:fill="auto"/>
          </w:tcPr>
          <w:p w14:paraId="61F1F10F" w14:textId="77777777" w:rsidR="00635155" w:rsidRPr="009A7184" w:rsidRDefault="00635155" w:rsidP="00635155">
            <w:pPr>
              <w:pStyle w:val="ENoteTableText"/>
              <w:rPr>
                <w:szCs w:val="16"/>
              </w:rPr>
            </w:pPr>
          </w:p>
        </w:tc>
        <w:tc>
          <w:tcPr>
            <w:tcW w:w="5044" w:type="dxa"/>
            <w:shd w:val="clear" w:color="auto" w:fill="auto"/>
          </w:tcPr>
          <w:p w14:paraId="19B9B92C" w14:textId="77777777" w:rsidR="00635155" w:rsidRPr="009A7184" w:rsidRDefault="00635155" w:rsidP="00635155">
            <w:pPr>
              <w:pStyle w:val="ENoteTableText"/>
              <w:rPr>
                <w:szCs w:val="16"/>
              </w:rPr>
            </w:pPr>
            <w:r w:rsidRPr="009A7184">
              <w:rPr>
                <w:szCs w:val="16"/>
              </w:rPr>
              <w:t>am. No. 38, 2002; No. 63, 2003</w:t>
            </w:r>
          </w:p>
        </w:tc>
      </w:tr>
      <w:tr w:rsidR="00635155" w:rsidRPr="009A7184" w14:paraId="3760D81A" w14:textId="77777777" w:rsidTr="001F643F">
        <w:trPr>
          <w:cantSplit/>
        </w:trPr>
        <w:tc>
          <w:tcPr>
            <w:tcW w:w="2044" w:type="dxa"/>
            <w:shd w:val="clear" w:color="auto" w:fill="auto"/>
          </w:tcPr>
          <w:p w14:paraId="28E2FB6D" w14:textId="77777777" w:rsidR="00635155" w:rsidRPr="009A7184" w:rsidRDefault="00635155" w:rsidP="00635155">
            <w:pPr>
              <w:pStyle w:val="ENoteTableText"/>
              <w:tabs>
                <w:tab w:val="center" w:leader="dot" w:pos="2268"/>
              </w:tabs>
              <w:rPr>
                <w:szCs w:val="16"/>
              </w:rPr>
            </w:pPr>
            <w:r w:rsidRPr="009A7184">
              <w:rPr>
                <w:szCs w:val="16"/>
              </w:rPr>
              <w:t>4802.57.90</w:t>
            </w:r>
            <w:r w:rsidRPr="009A7184">
              <w:rPr>
                <w:szCs w:val="16"/>
              </w:rPr>
              <w:tab/>
            </w:r>
          </w:p>
        </w:tc>
        <w:tc>
          <w:tcPr>
            <w:tcW w:w="5044" w:type="dxa"/>
            <w:shd w:val="clear" w:color="auto" w:fill="auto"/>
          </w:tcPr>
          <w:p w14:paraId="26D43E25" w14:textId="77777777" w:rsidR="00635155" w:rsidRPr="009A7184" w:rsidRDefault="00635155" w:rsidP="00635155">
            <w:pPr>
              <w:pStyle w:val="ENoteTableText"/>
              <w:rPr>
                <w:szCs w:val="16"/>
              </w:rPr>
            </w:pPr>
            <w:r w:rsidRPr="009A7184">
              <w:rPr>
                <w:szCs w:val="16"/>
              </w:rPr>
              <w:t>ad. No. 120, 2001</w:t>
            </w:r>
          </w:p>
        </w:tc>
      </w:tr>
      <w:tr w:rsidR="00635155" w:rsidRPr="009A7184" w14:paraId="22E9E01A" w14:textId="77777777" w:rsidTr="001F643F">
        <w:trPr>
          <w:cantSplit/>
        </w:trPr>
        <w:tc>
          <w:tcPr>
            <w:tcW w:w="2044" w:type="dxa"/>
            <w:shd w:val="clear" w:color="auto" w:fill="auto"/>
          </w:tcPr>
          <w:p w14:paraId="194F1BF0" w14:textId="77777777" w:rsidR="00635155" w:rsidRPr="009A7184" w:rsidRDefault="00635155" w:rsidP="00635155">
            <w:pPr>
              <w:pStyle w:val="ENoteTableText"/>
              <w:tabs>
                <w:tab w:val="center" w:leader="dot" w:pos="2268"/>
              </w:tabs>
              <w:rPr>
                <w:szCs w:val="16"/>
              </w:rPr>
            </w:pPr>
            <w:r w:rsidRPr="009A7184">
              <w:rPr>
                <w:szCs w:val="16"/>
              </w:rPr>
              <w:t>4802.58</w:t>
            </w:r>
            <w:r w:rsidRPr="009A7184">
              <w:rPr>
                <w:szCs w:val="16"/>
              </w:rPr>
              <w:tab/>
            </w:r>
          </w:p>
        </w:tc>
        <w:tc>
          <w:tcPr>
            <w:tcW w:w="5044" w:type="dxa"/>
            <w:shd w:val="clear" w:color="auto" w:fill="auto"/>
          </w:tcPr>
          <w:p w14:paraId="0AEF8C66" w14:textId="77777777" w:rsidR="00635155" w:rsidRPr="009A7184" w:rsidRDefault="00635155" w:rsidP="00635155">
            <w:pPr>
              <w:pStyle w:val="ENoteTableText"/>
              <w:rPr>
                <w:szCs w:val="16"/>
              </w:rPr>
            </w:pPr>
            <w:r w:rsidRPr="009A7184">
              <w:rPr>
                <w:szCs w:val="16"/>
              </w:rPr>
              <w:t>ad. No. 120, 2001</w:t>
            </w:r>
          </w:p>
        </w:tc>
      </w:tr>
      <w:tr w:rsidR="00635155" w:rsidRPr="009A7184" w14:paraId="5B1C5ABC" w14:textId="77777777" w:rsidTr="001F643F">
        <w:trPr>
          <w:cantSplit/>
        </w:trPr>
        <w:tc>
          <w:tcPr>
            <w:tcW w:w="2044" w:type="dxa"/>
            <w:shd w:val="clear" w:color="auto" w:fill="auto"/>
          </w:tcPr>
          <w:p w14:paraId="0146FE05" w14:textId="77777777" w:rsidR="00635155" w:rsidRPr="009A7184" w:rsidRDefault="00635155" w:rsidP="00635155">
            <w:pPr>
              <w:pStyle w:val="ENoteTableText"/>
              <w:tabs>
                <w:tab w:val="center" w:leader="dot" w:pos="2268"/>
              </w:tabs>
              <w:rPr>
                <w:szCs w:val="16"/>
              </w:rPr>
            </w:pPr>
            <w:r w:rsidRPr="009A7184">
              <w:rPr>
                <w:szCs w:val="16"/>
              </w:rPr>
              <w:t>4802.58.1</w:t>
            </w:r>
            <w:r w:rsidRPr="009A7184">
              <w:rPr>
                <w:szCs w:val="16"/>
              </w:rPr>
              <w:tab/>
            </w:r>
          </w:p>
        </w:tc>
        <w:tc>
          <w:tcPr>
            <w:tcW w:w="5044" w:type="dxa"/>
            <w:shd w:val="clear" w:color="auto" w:fill="auto"/>
          </w:tcPr>
          <w:p w14:paraId="1B8BBE9D" w14:textId="77777777" w:rsidR="00635155" w:rsidRPr="009A7184" w:rsidRDefault="00635155" w:rsidP="00635155">
            <w:pPr>
              <w:pStyle w:val="ENoteTableText"/>
              <w:rPr>
                <w:szCs w:val="16"/>
              </w:rPr>
            </w:pPr>
            <w:r w:rsidRPr="009A7184">
              <w:rPr>
                <w:szCs w:val="16"/>
              </w:rPr>
              <w:t>ad. No. 120, 2001</w:t>
            </w:r>
          </w:p>
        </w:tc>
      </w:tr>
      <w:tr w:rsidR="00635155" w:rsidRPr="009A7184" w14:paraId="21A68B69" w14:textId="77777777" w:rsidTr="001F643F">
        <w:trPr>
          <w:cantSplit/>
        </w:trPr>
        <w:tc>
          <w:tcPr>
            <w:tcW w:w="2044" w:type="dxa"/>
            <w:shd w:val="clear" w:color="auto" w:fill="auto"/>
          </w:tcPr>
          <w:p w14:paraId="69D1D17F" w14:textId="77777777" w:rsidR="00635155" w:rsidRPr="009A7184" w:rsidRDefault="00635155" w:rsidP="00635155">
            <w:pPr>
              <w:pStyle w:val="ENoteTableText"/>
              <w:tabs>
                <w:tab w:val="center" w:leader="dot" w:pos="2268"/>
              </w:tabs>
              <w:rPr>
                <w:szCs w:val="16"/>
              </w:rPr>
            </w:pPr>
            <w:r w:rsidRPr="009A7184">
              <w:rPr>
                <w:szCs w:val="16"/>
              </w:rPr>
              <w:t>4802.58.11</w:t>
            </w:r>
            <w:r w:rsidRPr="009A7184">
              <w:rPr>
                <w:szCs w:val="16"/>
              </w:rPr>
              <w:tab/>
            </w:r>
          </w:p>
        </w:tc>
        <w:tc>
          <w:tcPr>
            <w:tcW w:w="5044" w:type="dxa"/>
            <w:shd w:val="clear" w:color="auto" w:fill="auto"/>
          </w:tcPr>
          <w:p w14:paraId="315EEC93" w14:textId="77777777" w:rsidR="00635155" w:rsidRPr="009A7184" w:rsidRDefault="00635155" w:rsidP="00635155">
            <w:pPr>
              <w:pStyle w:val="ENoteTableText"/>
              <w:rPr>
                <w:szCs w:val="16"/>
              </w:rPr>
            </w:pPr>
            <w:r w:rsidRPr="009A7184">
              <w:rPr>
                <w:szCs w:val="16"/>
              </w:rPr>
              <w:t>ad. No. 120, 2001</w:t>
            </w:r>
          </w:p>
        </w:tc>
      </w:tr>
      <w:tr w:rsidR="00635155" w:rsidRPr="009A7184" w14:paraId="1A6E2D8E" w14:textId="77777777" w:rsidTr="001F643F">
        <w:trPr>
          <w:cantSplit/>
        </w:trPr>
        <w:tc>
          <w:tcPr>
            <w:tcW w:w="2044" w:type="dxa"/>
            <w:shd w:val="clear" w:color="auto" w:fill="auto"/>
          </w:tcPr>
          <w:p w14:paraId="0D3F03FA" w14:textId="77777777" w:rsidR="00635155" w:rsidRPr="009A7184" w:rsidRDefault="00635155" w:rsidP="00635155">
            <w:pPr>
              <w:pStyle w:val="ENoteTableText"/>
              <w:rPr>
                <w:szCs w:val="16"/>
              </w:rPr>
            </w:pPr>
          </w:p>
        </w:tc>
        <w:tc>
          <w:tcPr>
            <w:tcW w:w="5044" w:type="dxa"/>
            <w:shd w:val="clear" w:color="auto" w:fill="auto"/>
          </w:tcPr>
          <w:p w14:paraId="45885693" w14:textId="77777777" w:rsidR="00635155" w:rsidRPr="009A7184" w:rsidRDefault="00635155" w:rsidP="00635155">
            <w:pPr>
              <w:pStyle w:val="ENoteTableText"/>
              <w:rPr>
                <w:szCs w:val="16"/>
              </w:rPr>
            </w:pPr>
            <w:r w:rsidRPr="009A7184">
              <w:rPr>
                <w:szCs w:val="16"/>
              </w:rPr>
              <w:t>am. No. 63, 2003</w:t>
            </w:r>
          </w:p>
        </w:tc>
      </w:tr>
      <w:tr w:rsidR="00635155" w:rsidRPr="009A7184" w14:paraId="00C61E8B" w14:textId="77777777" w:rsidTr="001F643F">
        <w:trPr>
          <w:cantSplit/>
        </w:trPr>
        <w:tc>
          <w:tcPr>
            <w:tcW w:w="2044" w:type="dxa"/>
            <w:shd w:val="clear" w:color="auto" w:fill="auto"/>
          </w:tcPr>
          <w:p w14:paraId="0FD6667F" w14:textId="77777777" w:rsidR="00635155" w:rsidRPr="009A7184" w:rsidRDefault="00635155" w:rsidP="00635155">
            <w:pPr>
              <w:pStyle w:val="ENoteTableText"/>
              <w:tabs>
                <w:tab w:val="center" w:leader="dot" w:pos="2268"/>
              </w:tabs>
              <w:rPr>
                <w:szCs w:val="16"/>
              </w:rPr>
            </w:pPr>
            <w:r w:rsidRPr="009A7184">
              <w:rPr>
                <w:szCs w:val="16"/>
              </w:rPr>
              <w:t>4802.58.12</w:t>
            </w:r>
            <w:r w:rsidRPr="009A7184">
              <w:rPr>
                <w:szCs w:val="16"/>
              </w:rPr>
              <w:tab/>
            </w:r>
          </w:p>
        </w:tc>
        <w:tc>
          <w:tcPr>
            <w:tcW w:w="5044" w:type="dxa"/>
            <w:shd w:val="clear" w:color="auto" w:fill="auto"/>
          </w:tcPr>
          <w:p w14:paraId="2F26DBAC" w14:textId="77777777" w:rsidR="00635155" w:rsidRPr="009A7184" w:rsidRDefault="00635155" w:rsidP="00635155">
            <w:pPr>
              <w:pStyle w:val="ENoteTableText"/>
              <w:rPr>
                <w:szCs w:val="16"/>
              </w:rPr>
            </w:pPr>
            <w:r w:rsidRPr="009A7184">
              <w:rPr>
                <w:szCs w:val="16"/>
              </w:rPr>
              <w:t>ad. No. 120, 2001</w:t>
            </w:r>
          </w:p>
        </w:tc>
      </w:tr>
      <w:tr w:rsidR="00635155" w:rsidRPr="009A7184" w14:paraId="31A7DE44" w14:textId="77777777" w:rsidTr="001F643F">
        <w:trPr>
          <w:cantSplit/>
        </w:trPr>
        <w:tc>
          <w:tcPr>
            <w:tcW w:w="2044" w:type="dxa"/>
            <w:shd w:val="clear" w:color="auto" w:fill="auto"/>
          </w:tcPr>
          <w:p w14:paraId="4B8E71CB" w14:textId="77777777" w:rsidR="00635155" w:rsidRPr="009A7184" w:rsidRDefault="00635155" w:rsidP="00635155">
            <w:pPr>
              <w:pStyle w:val="ENoteTableText"/>
              <w:tabs>
                <w:tab w:val="center" w:leader="dot" w:pos="2268"/>
              </w:tabs>
              <w:rPr>
                <w:szCs w:val="16"/>
              </w:rPr>
            </w:pPr>
            <w:r w:rsidRPr="009A7184">
              <w:rPr>
                <w:szCs w:val="16"/>
              </w:rPr>
              <w:t>4802.58.19</w:t>
            </w:r>
            <w:r w:rsidRPr="009A7184">
              <w:rPr>
                <w:szCs w:val="16"/>
              </w:rPr>
              <w:tab/>
            </w:r>
          </w:p>
        </w:tc>
        <w:tc>
          <w:tcPr>
            <w:tcW w:w="5044" w:type="dxa"/>
            <w:shd w:val="clear" w:color="auto" w:fill="auto"/>
          </w:tcPr>
          <w:p w14:paraId="32B05489" w14:textId="77777777" w:rsidR="00635155" w:rsidRPr="009A7184" w:rsidRDefault="00635155" w:rsidP="00635155">
            <w:pPr>
              <w:pStyle w:val="ENoteTableText"/>
              <w:rPr>
                <w:szCs w:val="16"/>
              </w:rPr>
            </w:pPr>
            <w:r w:rsidRPr="009A7184">
              <w:rPr>
                <w:szCs w:val="16"/>
              </w:rPr>
              <w:t>ad. No. 120, 2001</w:t>
            </w:r>
          </w:p>
        </w:tc>
      </w:tr>
      <w:tr w:rsidR="00635155" w:rsidRPr="009A7184" w14:paraId="4633E3C7" w14:textId="77777777" w:rsidTr="001F643F">
        <w:trPr>
          <w:cantSplit/>
        </w:trPr>
        <w:tc>
          <w:tcPr>
            <w:tcW w:w="2044" w:type="dxa"/>
            <w:shd w:val="clear" w:color="auto" w:fill="auto"/>
          </w:tcPr>
          <w:p w14:paraId="1006B005" w14:textId="77777777" w:rsidR="00635155" w:rsidRPr="009A7184" w:rsidRDefault="00635155" w:rsidP="00635155">
            <w:pPr>
              <w:pStyle w:val="ENoteTableText"/>
              <w:rPr>
                <w:szCs w:val="16"/>
              </w:rPr>
            </w:pPr>
          </w:p>
        </w:tc>
        <w:tc>
          <w:tcPr>
            <w:tcW w:w="5044" w:type="dxa"/>
            <w:shd w:val="clear" w:color="auto" w:fill="auto"/>
          </w:tcPr>
          <w:p w14:paraId="6B9B7712" w14:textId="77777777" w:rsidR="00635155" w:rsidRPr="009A7184" w:rsidRDefault="00635155" w:rsidP="00635155">
            <w:pPr>
              <w:pStyle w:val="ENoteTableText"/>
              <w:rPr>
                <w:szCs w:val="16"/>
              </w:rPr>
            </w:pPr>
            <w:r w:rsidRPr="009A7184">
              <w:rPr>
                <w:szCs w:val="16"/>
              </w:rPr>
              <w:t>am. No. 63, 2003</w:t>
            </w:r>
          </w:p>
        </w:tc>
      </w:tr>
      <w:tr w:rsidR="00635155" w:rsidRPr="009A7184" w14:paraId="486E7920" w14:textId="77777777" w:rsidTr="001F643F">
        <w:trPr>
          <w:cantSplit/>
        </w:trPr>
        <w:tc>
          <w:tcPr>
            <w:tcW w:w="2044" w:type="dxa"/>
            <w:shd w:val="clear" w:color="auto" w:fill="auto"/>
          </w:tcPr>
          <w:p w14:paraId="4FB6150B" w14:textId="77777777" w:rsidR="00635155" w:rsidRPr="009A7184" w:rsidRDefault="00635155" w:rsidP="00635155">
            <w:pPr>
              <w:pStyle w:val="ENoteTableText"/>
              <w:tabs>
                <w:tab w:val="center" w:leader="dot" w:pos="2268"/>
              </w:tabs>
              <w:rPr>
                <w:szCs w:val="16"/>
              </w:rPr>
            </w:pPr>
            <w:r w:rsidRPr="009A7184">
              <w:rPr>
                <w:szCs w:val="16"/>
              </w:rPr>
              <w:t>4802.58.9</w:t>
            </w:r>
            <w:r w:rsidRPr="009A7184">
              <w:rPr>
                <w:szCs w:val="16"/>
              </w:rPr>
              <w:tab/>
            </w:r>
          </w:p>
        </w:tc>
        <w:tc>
          <w:tcPr>
            <w:tcW w:w="5044" w:type="dxa"/>
            <w:shd w:val="clear" w:color="auto" w:fill="auto"/>
          </w:tcPr>
          <w:p w14:paraId="17523957" w14:textId="77777777" w:rsidR="00635155" w:rsidRPr="009A7184" w:rsidRDefault="00635155" w:rsidP="00635155">
            <w:pPr>
              <w:pStyle w:val="ENoteTableText"/>
              <w:rPr>
                <w:szCs w:val="16"/>
              </w:rPr>
            </w:pPr>
            <w:r w:rsidRPr="009A7184">
              <w:rPr>
                <w:szCs w:val="16"/>
              </w:rPr>
              <w:t>ad. No. 120, 2001</w:t>
            </w:r>
          </w:p>
        </w:tc>
      </w:tr>
      <w:tr w:rsidR="00635155" w:rsidRPr="009A7184" w14:paraId="42CA5112" w14:textId="77777777" w:rsidTr="001F643F">
        <w:trPr>
          <w:cantSplit/>
        </w:trPr>
        <w:tc>
          <w:tcPr>
            <w:tcW w:w="2044" w:type="dxa"/>
            <w:shd w:val="clear" w:color="auto" w:fill="auto"/>
          </w:tcPr>
          <w:p w14:paraId="51299525" w14:textId="77777777" w:rsidR="00635155" w:rsidRPr="009A7184" w:rsidRDefault="00635155" w:rsidP="00635155">
            <w:pPr>
              <w:pStyle w:val="ENoteTableText"/>
              <w:tabs>
                <w:tab w:val="center" w:leader="dot" w:pos="2268"/>
              </w:tabs>
              <w:rPr>
                <w:szCs w:val="16"/>
              </w:rPr>
            </w:pPr>
            <w:r w:rsidRPr="009A7184">
              <w:rPr>
                <w:szCs w:val="16"/>
              </w:rPr>
              <w:t>4802.58.91</w:t>
            </w:r>
            <w:r w:rsidRPr="009A7184">
              <w:rPr>
                <w:szCs w:val="16"/>
              </w:rPr>
              <w:tab/>
            </w:r>
          </w:p>
        </w:tc>
        <w:tc>
          <w:tcPr>
            <w:tcW w:w="5044" w:type="dxa"/>
            <w:shd w:val="clear" w:color="auto" w:fill="auto"/>
          </w:tcPr>
          <w:p w14:paraId="434B8216" w14:textId="77777777" w:rsidR="00635155" w:rsidRPr="009A7184" w:rsidRDefault="00635155" w:rsidP="00635155">
            <w:pPr>
              <w:pStyle w:val="ENoteTableText"/>
              <w:rPr>
                <w:szCs w:val="16"/>
              </w:rPr>
            </w:pPr>
            <w:r w:rsidRPr="009A7184">
              <w:rPr>
                <w:szCs w:val="16"/>
              </w:rPr>
              <w:t>ad. No. 120, 2001</w:t>
            </w:r>
          </w:p>
        </w:tc>
      </w:tr>
      <w:tr w:rsidR="00635155" w:rsidRPr="009A7184" w14:paraId="2DD4CAD1" w14:textId="77777777" w:rsidTr="001F643F">
        <w:trPr>
          <w:cantSplit/>
        </w:trPr>
        <w:tc>
          <w:tcPr>
            <w:tcW w:w="2044" w:type="dxa"/>
            <w:shd w:val="clear" w:color="auto" w:fill="auto"/>
          </w:tcPr>
          <w:p w14:paraId="6694F987" w14:textId="77777777" w:rsidR="00635155" w:rsidRPr="009A7184" w:rsidRDefault="00635155" w:rsidP="00635155">
            <w:pPr>
              <w:pStyle w:val="ENoteTableText"/>
              <w:rPr>
                <w:szCs w:val="16"/>
              </w:rPr>
            </w:pPr>
          </w:p>
        </w:tc>
        <w:tc>
          <w:tcPr>
            <w:tcW w:w="5044" w:type="dxa"/>
            <w:shd w:val="clear" w:color="auto" w:fill="auto"/>
          </w:tcPr>
          <w:p w14:paraId="7C358FA6" w14:textId="77777777" w:rsidR="00635155" w:rsidRPr="009A7184" w:rsidRDefault="00635155" w:rsidP="00635155">
            <w:pPr>
              <w:pStyle w:val="ENoteTableText"/>
              <w:rPr>
                <w:szCs w:val="16"/>
              </w:rPr>
            </w:pPr>
            <w:r w:rsidRPr="009A7184">
              <w:rPr>
                <w:szCs w:val="16"/>
              </w:rPr>
              <w:t>am. No. 63, 2003</w:t>
            </w:r>
          </w:p>
        </w:tc>
      </w:tr>
      <w:tr w:rsidR="00635155" w:rsidRPr="009A7184" w14:paraId="5C6AFF82" w14:textId="77777777" w:rsidTr="001F643F">
        <w:trPr>
          <w:cantSplit/>
        </w:trPr>
        <w:tc>
          <w:tcPr>
            <w:tcW w:w="2044" w:type="dxa"/>
            <w:shd w:val="clear" w:color="auto" w:fill="auto"/>
          </w:tcPr>
          <w:p w14:paraId="577582F9" w14:textId="77777777" w:rsidR="00635155" w:rsidRPr="009A7184" w:rsidRDefault="00635155" w:rsidP="00635155">
            <w:pPr>
              <w:pStyle w:val="ENoteTableText"/>
              <w:tabs>
                <w:tab w:val="center" w:leader="dot" w:pos="2268"/>
              </w:tabs>
              <w:rPr>
                <w:szCs w:val="16"/>
              </w:rPr>
            </w:pPr>
            <w:r w:rsidRPr="009A7184">
              <w:rPr>
                <w:szCs w:val="16"/>
              </w:rPr>
              <w:t>4802.58.92</w:t>
            </w:r>
            <w:r w:rsidRPr="009A7184">
              <w:rPr>
                <w:szCs w:val="16"/>
              </w:rPr>
              <w:tab/>
            </w:r>
          </w:p>
        </w:tc>
        <w:tc>
          <w:tcPr>
            <w:tcW w:w="5044" w:type="dxa"/>
            <w:shd w:val="clear" w:color="auto" w:fill="auto"/>
          </w:tcPr>
          <w:p w14:paraId="522E7C7F" w14:textId="77777777" w:rsidR="00635155" w:rsidRPr="009A7184" w:rsidRDefault="00635155" w:rsidP="00635155">
            <w:pPr>
              <w:pStyle w:val="ENoteTableText"/>
              <w:rPr>
                <w:szCs w:val="16"/>
              </w:rPr>
            </w:pPr>
            <w:r w:rsidRPr="009A7184">
              <w:rPr>
                <w:szCs w:val="16"/>
              </w:rPr>
              <w:t>ad. No. 120, 2001</w:t>
            </w:r>
          </w:p>
        </w:tc>
      </w:tr>
      <w:tr w:rsidR="00635155" w:rsidRPr="009A7184" w14:paraId="0EFE80EF" w14:textId="77777777" w:rsidTr="001F643F">
        <w:trPr>
          <w:cantSplit/>
        </w:trPr>
        <w:tc>
          <w:tcPr>
            <w:tcW w:w="2044" w:type="dxa"/>
            <w:shd w:val="clear" w:color="auto" w:fill="auto"/>
          </w:tcPr>
          <w:p w14:paraId="0FD9033C" w14:textId="77777777" w:rsidR="00635155" w:rsidRPr="009A7184" w:rsidRDefault="00635155" w:rsidP="00635155">
            <w:pPr>
              <w:pStyle w:val="ENoteTableText"/>
              <w:tabs>
                <w:tab w:val="center" w:leader="dot" w:pos="2268"/>
              </w:tabs>
              <w:rPr>
                <w:szCs w:val="16"/>
              </w:rPr>
            </w:pPr>
            <w:r w:rsidRPr="009A7184">
              <w:rPr>
                <w:szCs w:val="16"/>
              </w:rPr>
              <w:t>4802.58.99</w:t>
            </w:r>
            <w:r w:rsidRPr="009A7184">
              <w:rPr>
                <w:szCs w:val="16"/>
              </w:rPr>
              <w:tab/>
            </w:r>
          </w:p>
        </w:tc>
        <w:tc>
          <w:tcPr>
            <w:tcW w:w="5044" w:type="dxa"/>
            <w:shd w:val="clear" w:color="auto" w:fill="auto"/>
          </w:tcPr>
          <w:p w14:paraId="135DC295" w14:textId="77777777" w:rsidR="00635155" w:rsidRPr="009A7184" w:rsidRDefault="00635155" w:rsidP="00635155">
            <w:pPr>
              <w:pStyle w:val="ENoteTableText"/>
              <w:rPr>
                <w:szCs w:val="16"/>
              </w:rPr>
            </w:pPr>
            <w:r w:rsidRPr="009A7184">
              <w:rPr>
                <w:szCs w:val="16"/>
              </w:rPr>
              <w:t>ad. No. 120, 2001</w:t>
            </w:r>
          </w:p>
        </w:tc>
      </w:tr>
      <w:tr w:rsidR="00635155" w:rsidRPr="009A7184" w14:paraId="6F7909CD" w14:textId="77777777" w:rsidTr="001F643F">
        <w:trPr>
          <w:cantSplit/>
        </w:trPr>
        <w:tc>
          <w:tcPr>
            <w:tcW w:w="2044" w:type="dxa"/>
            <w:shd w:val="clear" w:color="auto" w:fill="auto"/>
          </w:tcPr>
          <w:p w14:paraId="54A50A25" w14:textId="77777777" w:rsidR="00635155" w:rsidRPr="009A7184" w:rsidRDefault="00635155" w:rsidP="00635155">
            <w:pPr>
              <w:pStyle w:val="ENoteTableText"/>
              <w:rPr>
                <w:szCs w:val="16"/>
              </w:rPr>
            </w:pPr>
          </w:p>
        </w:tc>
        <w:tc>
          <w:tcPr>
            <w:tcW w:w="5044" w:type="dxa"/>
            <w:shd w:val="clear" w:color="auto" w:fill="auto"/>
          </w:tcPr>
          <w:p w14:paraId="5A83058E" w14:textId="77777777" w:rsidR="00635155" w:rsidRPr="009A7184" w:rsidRDefault="00635155" w:rsidP="00635155">
            <w:pPr>
              <w:pStyle w:val="ENoteTableText"/>
              <w:rPr>
                <w:szCs w:val="16"/>
              </w:rPr>
            </w:pPr>
            <w:r w:rsidRPr="009A7184">
              <w:rPr>
                <w:szCs w:val="16"/>
              </w:rPr>
              <w:t>am. No. 63, 2003</w:t>
            </w:r>
          </w:p>
        </w:tc>
      </w:tr>
      <w:tr w:rsidR="00635155" w:rsidRPr="009A7184" w14:paraId="71CD9EBB" w14:textId="77777777" w:rsidTr="001F643F">
        <w:trPr>
          <w:cantSplit/>
        </w:trPr>
        <w:tc>
          <w:tcPr>
            <w:tcW w:w="2044" w:type="dxa"/>
            <w:shd w:val="clear" w:color="auto" w:fill="auto"/>
          </w:tcPr>
          <w:p w14:paraId="1179E8EC" w14:textId="77777777" w:rsidR="00635155" w:rsidRPr="009A7184" w:rsidRDefault="00635155" w:rsidP="00635155">
            <w:pPr>
              <w:pStyle w:val="ENoteTableText"/>
              <w:tabs>
                <w:tab w:val="center" w:leader="dot" w:pos="2268"/>
              </w:tabs>
              <w:rPr>
                <w:szCs w:val="16"/>
              </w:rPr>
            </w:pPr>
            <w:r w:rsidRPr="009A7184">
              <w:rPr>
                <w:szCs w:val="16"/>
              </w:rPr>
              <w:t>4802.6</w:t>
            </w:r>
            <w:r w:rsidRPr="009A7184">
              <w:rPr>
                <w:szCs w:val="16"/>
              </w:rPr>
              <w:tab/>
            </w:r>
          </w:p>
        </w:tc>
        <w:tc>
          <w:tcPr>
            <w:tcW w:w="5044" w:type="dxa"/>
            <w:shd w:val="clear" w:color="auto" w:fill="auto"/>
          </w:tcPr>
          <w:p w14:paraId="0CE96B7F" w14:textId="77777777" w:rsidR="00635155" w:rsidRPr="009A7184" w:rsidRDefault="00635155" w:rsidP="00635155">
            <w:pPr>
              <w:pStyle w:val="ENoteTableText"/>
              <w:rPr>
                <w:szCs w:val="16"/>
              </w:rPr>
            </w:pPr>
            <w:r w:rsidRPr="009A7184">
              <w:rPr>
                <w:szCs w:val="16"/>
              </w:rPr>
              <w:t>ad. No. 120, 2001</w:t>
            </w:r>
          </w:p>
        </w:tc>
      </w:tr>
      <w:tr w:rsidR="00635155" w:rsidRPr="009A7184" w14:paraId="30CB03C4" w14:textId="77777777" w:rsidTr="001F643F">
        <w:trPr>
          <w:cantSplit/>
        </w:trPr>
        <w:tc>
          <w:tcPr>
            <w:tcW w:w="2044" w:type="dxa"/>
            <w:shd w:val="clear" w:color="auto" w:fill="auto"/>
          </w:tcPr>
          <w:p w14:paraId="784F6397" w14:textId="77777777" w:rsidR="00635155" w:rsidRPr="009A7184" w:rsidRDefault="00635155" w:rsidP="00635155">
            <w:pPr>
              <w:pStyle w:val="ENoteTableText"/>
              <w:tabs>
                <w:tab w:val="center" w:leader="dot" w:pos="2268"/>
              </w:tabs>
              <w:rPr>
                <w:szCs w:val="16"/>
              </w:rPr>
            </w:pPr>
            <w:r w:rsidRPr="009A7184">
              <w:rPr>
                <w:szCs w:val="16"/>
              </w:rPr>
              <w:t>4802.60</w:t>
            </w:r>
            <w:r w:rsidRPr="009A7184">
              <w:rPr>
                <w:szCs w:val="16"/>
              </w:rPr>
              <w:tab/>
            </w:r>
          </w:p>
        </w:tc>
        <w:tc>
          <w:tcPr>
            <w:tcW w:w="5044" w:type="dxa"/>
            <w:shd w:val="clear" w:color="auto" w:fill="auto"/>
          </w:tcPr>
          <w:p w14:paraId="18AC9B35" w14:textId="77777777" w:rsidR="00635155" w:rsidRPr="009A7184" w:rsidRDefault="00635155" w:rsidP="00635155">
            <w:pPr>
              <w:pStyle w:val="ENoteTableText"/>
              <w:rPr>
                <w:szCs w:val="16"/>
              </w:rPr>
            </w:pPr>
            <w:r w:rsidRPr="009A7184">
              <w:rPr>
                <w:szCs w:val="16"/>
              </w:rPr>
              <w:t>rep. No. 120, 2001</w:t>
            </w:r>
          </w:p>
        </w:tc>
      </w:tr>
      <w:tr w:rsidR="00635155" w:rsidRPr="009A7184" w14:paraId="417A21B8" w14:textId="77777777" w:rsidTr="001F643F">
        <w:trPr>
          <w:cantSplit/>
        </w:trPr>
        <w:tc>
          <w:tcPr>
            <w:tcW w:w="2044" w:type="dxa"/>
            <w:shd w:val="clear" w:color="auto" w:fill="auto"/>
          </w:tcPr>
          <w:p w14:paraId="775C42ED" w14:textId="77777777" w:rsidR="00635155" w:rsidRPr="009A7184" w:rsidRDefault="00635155" w:rsidP="00635155">
            <w:pPr>
              <w:pStyle w:val="ENoteTableText"/>
              <w:tabs>
                <w:tab w:val="center" w:leader="dot" w:pos="2268"/>
              </w:tabs>
              <w:rPr>
                <w:szCs w:val="16"/>
              </w:rPr>
            </w:pPr>
            <w:r w:rsidRPr="009A7184">
              <w:rPr>
                <w:szCs w:val="16"/>
              </w:rPr>
              <w:t>4802.60.10</w:t>
            </w:r>
            <w:r w:rsidRPr="009A7184">
              <w:rPr>
                <w:szCs w:val="16"/>
              </w:rPr>
              <w:tab/>
            </w:r>
          </w:p>
        </w:tc>
        <w:tc>
          <w:tcPr>
            <w:tcW w:w="5044" w:type="dxa"/>
            <w:shd w:val="clear" w:color="auto" w:fill="auto"/>
          </w:tcPr>
          <w:p w14:paraId="29807E4D" w14:textId="77777777" w:rsidR="00635155" w:rsidRPr="009A7184" w:rsidRDefault="00635155" w:rsidP="00635155">
            <w:pPr>
              <w:pStyle w:val="ENoteTableText"/>
              <w:rPr>
                <w:szCs w:val="16"/>
              </w:rPr>
            </w:pPr>
            <w:r w:rsidRPr="009A7184">
              <w:rPr>
                <w:szCs w:val="16"/>
              </w:rPr>
              <w:t>rep. No. 120, 2001</w:t>
            </w:r>
          </w:p>
        </w:tc>
      </w:tr>
      <w:tr w:rsidR="00635155" w:rsidRPr="009A7184" w14:paraId="6078B6C3" w14:textId="77777777" w:rsidTr="001F643F">
        <w:trPr>
          <w:cantSplit/>
        </w:trPr>
        <w:tc>
          <w:tcPr>
            <w:tcW w:w="2044" w:type="dxa"/>
            <w:shd w:val="clear" w:color="auto" w:fill="auto"/>
          </w:tcPr>
          <w:p w14:paraId="056C7035" w14:textId="77777777" w:rsidR="00635155" w:rsidRPr="009A7184" w:rsidRDefault="00635155" w:rsidP="00635155">
            <w:pPr>
              <w:pStyle w:val="ENoteTableText"/>
              <w:tabs>
                <w:tab w:val="center" w:leader="dot" w:pos="2268"/>
              </w:tabs>
              <w:rPr>
                <w:szCs w:val="16"/>
              </w:rPr>
            </w:pPr>
            <w:r w:rsidRPr="009A7184">
              <w:rPr>
                <w:szCs w:val="16"/>
              </w:rPr>
              <w:t>4802.60.90</w:t>
            </w:r>
            <w:r w:rsidRPr="009A7184">
              <w:rPr>
                <w:szCs w:val="16"/>
              </w:rPr>
              <w:tab/>
            </w:r>
          </w:p>
        </w:tc>
        <w:tc>
          <w:tcPr>
            <w:tcW w:w="5044" w:type="dxa"/>
            <w:shd w:val="clear" w:color="auto" w:fill="auto"/>
          </w:tcPr>
          <w:p w14:paraId="2C1944FF" w14:textId="77777777" w:rsidR="00635155" w:rsidRPr="009A7184" w:rsidRDefault="00635155" w:rsidP="00635155">
            <w:pPr>
              <w:pStyle w:val="ENoteTableText"/>
              <w:rPr>
                <w:szCs w:val="16"/>
              </w:rPr>
            </w:pPr>
            <w:r w:rsidRPr="009A7184">
              <w:rPr>
                <w:szCs w:val="16"/>
              </w:rPr>
              <w:t>rep. No. 120, 2001</w:t>
            </w:r>
          </w:p>
        </w:tc>
      </w:tr>
      <w:tr w:rsidR="00635155" w:rsidRPr="009A7184" w14:paraId="5F090CE0" w14:textId="77777777" w:rsidTr="001F643F">
        <w:trPr>
          <w:cantSplit/>
        </w:trPr>
        <w:tc>
          <w:tcPr>
            <w:tcW w:w="2044" w:type="dxa"/>
            <w:shd w:val="clear" w:color="auto" w:fill="auto"/>
          </w:tcPr>
          <w:p w14:paraId="120845A9" w14:textId="77777777" w:rsidR="00635155" w:rsidRPr="009A7184" w:rsidRDefault="00635155" w:rsidP="00635155">
            <w:pPr>
              <w:pStyle w:val="ENoteTableText"/>
              <w:tabs>
                <w:tab w:val="center" w:leader="dot" w:pos="2268"/>
              </w:tabs>
              <w:rPr>
                <w:szCs w:val="16"/>
              </w:rPr>
            </w:pPr>
            <w:r w:rsidRPr="009A7184">
              <w:rPr>
                <w:szCs w:val="16"/>
              </w:rPr>
              <w:t>4802.61</w:t>
            </w:r>
            <w:r w:rsidRPr="009A7184">
              <w:rPr>
                <w:szCs w:val="16"/>
              </w:rPr>
              <w:tab/>
            </w:r>
          </w:p>
        </w:tc>
        <w:tc>
          <w:tcPr>
            <w:tcW w:w="5044" w:type="dxa"/>
            <w:shd w:val="clear" w:color="auto" w:fill="auto"/>
          </w:tcPr>
          <w:p w14:paraId="626530AB" w14:textId="77777777" w:rsidR="00635155" w:rsidRPr="009A7184" w:rsidRDefault="00635155" w:rsidP="00635155">
            <w:pPr>
              <w:pStyle w:val="ENoteTableText"/>
              <w:rPr>
                <w:szCs w:val="16"/>
              </w:rPr>
            </w:pPr>
            <w:r w:rsidRPr="009A7184">
              <w:rPr>
                <w:szCs w:val="16"/>
              </w:rPr>
              <w:t>ad. No. 120, 2001</w:t>
            </w:r>
          </w:p>
        </w:tc>
      </w:tr>
      <w:tr w:rsidR="00635155" w:rsidRPr="009A7184" w14:paraId="06CDFBF9" w14:textId="77777777" w:rsidTr="001F643F">
        <w:trPr>
          <w:cantSplit/>
        </w:trPr>
        <w:tc>
          <w:tcPr>
            <w:tcW w:w="2044" w:type="dxa"/>
            <w:shd w:val="clear" w:color="auto" w:fill="auto"/>
          </w:tcPr>
          <w:p w14:paraId="793FD7C5" w14:textId="77777777" w:rsidR="00635155" w:rsidRPr="009A7184" w:rsidRDefault="00635155" w:rsidP="00635155">
            <w:pPr>
              <w:pStyle w:val="ENoteTableText"/>
              <w:tabs>
                <w:tab w:val="center" w:leader="dot" w:pos="2268"/>
              </w:tabs>
              <w:rPr>
                <w:szCs w:val="16"/>
              </w:rPr>
            </w:pPr>
            <w:r w:rsidRPr="009A7184">
              <w:rPr>
                <w:szCs w:val="16"/>
              </w:rPr>
              <w:t>4802.61.10</w:t>
            </w:r>
            <w:r w:rsidRPr="009A7184">
              <w:rPr>
                <w:szCs w:val="16"/>
              </w:rPr>
              <w:tab/>
            </w:r>
          </w:p>
        </w:tc>
        <w:tc>
          <w:tcPr>
            <w:tcW w:w="5044" w:type="dxa"/>
            <w:shd w:val="clear" w:color="auto" w:fill="auto"/>
          </w:tcPr>
          <w:p w14:paraId="21459E13" w14:textId="77777777" w:rsidR="00635155" w:rsidRPr="009A7184" w:rsidRDefault="00635155" w:rsidP="00635155">
            <w:pPr>
              <w:pStyle w:val="ENoteTableText"/>
              <w:rPr>
                <w:szCs w:val="16"/>
              </w:rPr>
            </w:pPr>
            <w:r w:rsidRPr="009A7184">
              <w:rPr>
                <w:szCs w:val="16"/>
              </w:rPr>
              <w:t>ad. No. 120, 2001</w:t>
            </w:r>
          </w:p>
        </w:tc>
      </w:tr>
      <w:tr w:rsidR="00635155" w:rsidRPr="009A7184" w14:paraId="55A9D973" w14:textId="77777777" w:rsidTr="001F643F">
        <w:trPr>
          <w:cantSplit/>
        </w:trPr>
        <w:tc>
          <w:tcPr>
            <w:tcW w:w="2044" w:type="dxa"/>
            <w:shd w:val="clear" w:color="auto" w:fill="auto"/>
          </w:tcPr>
          <w:p w14:paraId="2748345C" w14:textId="77777777" w:rsidR="00635155" w:rsidRPr="009A7184" w:rsidRDefault="00635155" w:rsidP="00635155">
            <w:pPr>
              <w:pStyle w:val="ENoteTableText"/>
              <w:rPr>
                <w:szCs w:val="16"/>
              </w:rPr>
            </w:pPr>
          </w:p>
        </w:tc>
        <w:tc>
          <w:tcPr>
            <w:tcW w:w="5044" w:type="dxa"/>
            <w:shd w:val="clear" w:color="auto" w:fill="auto"/>
          </w:tcPr>
          <w:p w14:paraId="180D6A0B" w14:textId="77777777" w:rsidR="00635155" w:rsidRPr="009A7184" w:rsidRDefault="00635155" w:rsidP="00635155">
            <w:pPr>
              <w:pStyle w:val="ENoteTableText"/>
              <w:rPr>
                <w:szCs w:val="16"/>
              </w:rPr>
            </w:pPr>
            <w:r w:rsidRPr="009A7184">
              <w:rPr>
                <w:szCs w:val="16"/>
              </w:rPr>
              <w:t>am. No. 38, 2002; No. 63, 2003</w:t>
            </w:r>
          </w:p>
        </w:tc>
      </w:tr>
      <w:tr w:rsidR="00635155" w:rsidRPr="009A7184" w14:paraId="6DA397A3" w14:textId="77777777" w:rsidTr="001F643F">
        <w:trPr>
          <w:cantSplit/>
        </w:trPr>
        <w:tc>
          <w:tcPr>
            <w:tcW w:w="2044" w:type="dxa"/>
            <w:shd w:val="clear" w:color="auto" w:fill="auto"/>
          </w:tcPr>
          <w:p w14:paraId="7007E61E" w14:textId="77777777" w:rsidR="00635155" w:rsidRPr="009A7184" w:rsidRDefault="00635155" w:rsidP="00635155">
            <w:pPr>
              <w:pStyle w:val="ENoteTableText"/>
              <w:tabs>
                <w:tab w:val="center" w:leader="dot" w:pos="2268"/>
              </w:tabs>
              <w:rPr>
                <w:szCs w:val="16"/>
              </w:rPr>
            </w:pPr>
            <w:r w:rsidRPr="009A7184">
              <w:rPr>
                <w:szCs w:val="16"/>
              </w:rPr>
              <w:t>4802.61.2</w:t>
            </w:r>
            <w:r w:rsidRPr="009A7184">
              <w:rPr>
                <w:szCs w:val="16"/>
              </w:rPr>
              <w:tab/>
            </w:r>
          </w:p>
        </w:tc>
        <w:tc>
          <w:tcPr>
            <w:tcW w:w="5044" w:type="dxa"/>
            <w:shd w:val="clear" w:color="auto" w:fill="auto"/>
          </w:tcPr>
          <w:p w14:paraId="7A1408D4" w14:textId="77777777" w:rsidR="00635155" w:rsidRPr="009A7184" w:rsidRDefault="00635155" w:rsidP="00635155">
            <w:pPr>
              <w:pStyle w:val="ENoteTableText"/>
              <w:rPr>
                <w:szCs w:val="16"/>
              </w:rPr>
            </w:pPr>
            <w:r w:rsidRPr="009A7184">
              <w:rPr>
                <w:szCs w:val="16"/>
              </w:rPr>
              <w:t>ad. No. 120, 2001</w:t>
            </w:r>
          </w:p>
        </w:tc>
      </w:tr>
      <w:tr w:rsidR="00635155" w:rsidRPr="009A7184" w14:paraId="774A6D0E" w14:textId="77777777" w:rsidTr="001F643F">
        <w:trPr>
          <w:cantSplit/>
        </w:trPr>
        <w:tc>
          <w:tcPr>
            <w:tcW w:w="2044" w:type="dxa"/>
            <w:shd w:val="clear" w:color="auto" w:fill="auto"/>
          </w:tcPr>
          <w:p w14:paraId="37FD3456" w14:textId="77777777" w:rsidR="00635155" w:rsidRPr="009A7184" w:rsidRDefault="00635155" w:rsidP="00635155">
            <w:pPr>
              <w:pStyle w:val="ENoteTableText"/>
              <w:rPr>
                <w:szCs w:val="16"/>
              </w:rPr>
            </w:pPr>
          </w:p>
        </w:tc>
        <w:tc>
          <w:tcPr>
            <w:tcW w:w="5044" w:type="dxa"/>
            <w:shd w:val="clear" w:color="auto" w:fill="auto"/>
          </w:tcPr>
          <w:p w14:paraId="07CDA548" w14:textId="77777777" w:rsidR="00635155" w:rsidRPr="009A7184" w:rsidRDefault="00635155" w:rsidP="00635155">
            <w:pPr>
              <w:pStyle w:val="ENoteTableText"/>
              <w:rPr>
                <w:szCs w:val="16"/>
              </w:rPr>
            </w:pPr>
            <w:r w:rsidRPr="009A7184">
              <w:rPr>
                <w:szCs w:val="16"/>
              </w:rPr>
              <w:t>am. No. 38, 2002</w:t>
            </w:r>
          </w:p>
        </w:tc>
      </w:tr>
      <w:tr w:rsidR="00635155" w:rsidRPr="009A7184" w14:paraId="53564073" w14:textId="77777777" w:rsidTr="001F643F">
        <w:trPr>
          <w:cantSplit/>
        </w:trPr>
        <w:tc>
          <w:tcPr>
            <w:tcW w:w="2044" w:type="dxa"/>
            <w:shd w:val="clear" w:color="auto" w:fill="auto"/>
          </w:tcPr>
          <w:p w14:paraId="7D46B13C" w14:textId="77777777" w:rsidR="00635155" w:rsidRPr="009A7184" w:rsidRDefault="00635155" w:rsidP="00635155">
            <w:pPr>
              <w:pStyle w:val="ENoteTableText"/>
              <w:tabs>
                <w:tab w:val="center" w:leader="dot" w:pos="2268"/>
              </w:tabs>
              <w:rPr>
                <w:szCs w:val="16"/>
              </w:rPr>
            </w:pPr>
            <w:r w:rsidRPr="009A7184">
              <w:rPr>
                <w:szCs w:val="16"/>
              </w:rPr>
              <w:t>4802.61.21</w:t>
            </w:r>
            <w:r w:rsidRPr="009A7184">
              <w:rPr>
                <w:szCs w:val="16"/>
              </w:rPr>
              <w:tab/>
            </w:r>
          </w:p>
        </w:tc>
        <w:tc>
          <w:tcPr>
            <w:tcW w:w="5044" w:type="dxa"/>
            <w:shd w:val="clear" w:color="auto" w:fill="auto"/>
          </w:tcPr>
          <w:p w14:paraId="1C0A5471" w14:textId="77777777" w:rsidR="00635155" w:rsidRPr="009A7184" w:rsidRDefault="00635155" w:rsidP="00635155">
            <w:pPr>
              <w:pStyle w:val="ENoteTableText"/>
              <w:rPr>
                <w:szCs w:val="16"/>
              </w:rPr>
            </w:pPr>
            <w:r w:rsidRPr="009A7184">
              <w:rPr>
                <w:szCs w:val="16"/>
              </w:rPr>
              <w:t>ad. No. 120, 2001</w:t>
            </w:r>
          </w:p>
        </w:tc>
      </w:tr>
      <w:tr w:rsidR="00635155" w:rsidRPr="009A7184" w14:paraId="4F5EDA65" w14:textId="77777777" w:rsidTr="001F643F">
        <w:trPr>
          <w:cantSplit/>
        </w:trPr>
        <w:tc>
          <w:tcPr>
            <w:tcW w:w="2044" w:type="dxa"/>
            <w:shd w:val="clear" w:color="auto" w:fill="auto"/>
          </w:tcPr>
          <w:p w14:paraId="2EF36DF8" w14:textId="77777777" w:rsidR="00635155" w:rsidRPr="009A7184" w:rsidRDefault="00635155" w:rsidP="00635155">
            <w:pPr>
              <w:pStyle w:val="ENoteTableText"/>
              <w:tabs>
                <w:tab w:val="center" w:leader="dot" w:pos="2268"/>
              </w:tabs>
              <w:rPr>
                <w:szCs w:val="16"/>
              </w:rPr>
            </w:pPr>
            <w:r w:rsidRPr="009A7184">
              <w:rPr>
                <w:szCs w:val="16"/>
              </w:rPr>
              <w:t>4802.61.22</w:t>
            </w:r>
            <w:r w:rsidRPr="009A7184">
              <w:rPr>
                <w:szCs w:val="16"/>
              </w:rPr>
              <w:tab/>
            </w:r>
          </w:p>
        </w:tc>
        <w:tc>
          <w:tcPr>
            <w:tcW w:w="5044" w:type="dxa"/>
            <w:shd w:val="clear" w:color="auto" w:fill="auto"/>
          </w:tcPr>
          <w:p w14:paraId="4BCE960A" w14:textId="77777777" w:rsidR="00635155" w:rsidRPr="009A7184" w:rsidRDefault="00635155" w:rsidP="00635155">
            <w:pPr>
              <w:pStyle w:val="ENoteTableText"/>
              <w:rPr>
                <w:szCs w:val="16"/>
              </w:rPr>
            </w:pPr>
            <w:r w:rsidRPr="009A7184">
              <w:rPr>
                <w:szCs w:val="16"/>
              </w:rPr>
              <w:t>ad. No. 120, 2001</w:t>
            </w:r>
          </w:p>
        </w:tc>
      </w:tr>
      <w:tr w:rsidR="00635155" w:rsidRPr="009A7184" w14:paraId="40B930DF" w14:textId="77777777" w:rsidTr="001F643F">
        <w:trPr>
          <w:cantSplit/>
        </w:trPr>
        <w:tc>
          <w:tcPr>
            <w:tcW w:w="2044" w:type="dxa"/>
            <w:shd w:val="clear" w:color="auto" w:fill="auto"/>
          </w:tcPr>
          <w:p w14:paraId="04ED2997" w14:textId="77777777" w:rsidR="00635155" w:rsidRPr="009A7184" w:rsidRDefault="00635155" w:rsidP="00635155">
            <w:pPr>
              <w:pStyle w:val="ENoteTableText"/>
              <w:rPr>
                <w:szCs w:val="16"/>
              </w:rPr>
            </w:pPr>
          </w:p>
        </w:tc>
        <w:tc>
          <w:tcPr>
            <w:tcW w:w="5044" w:type="dxa"/>
            <w:shd w:val="clear" w:color="auto" w:fill="auto"/>
          </w:tcPr>
          <w:p w14:paraId="1961319E" w14:textId="77777777" w:rsidR="00635155" w:rsidRPr="009A7184" w:rsidRDefault="00635155" w:rsidP="00635155">
            <w:pPr>
              <w:pStyle w:val="ENoteTableText"/>
              <w:rPr>
                <w:szCs w:val="16"/>
              </w:rPr>
            </w:pPr>
            <w:r w:rsidRPr="009A7184">
              <w:rPr>
                <w:szCs w:val="16"/>
              </w:rPr>
              <w:t>am. No. 63, 2003</w:t>
            </w:r>
          </w:p>
        </w:tc>
      </w:tr>
      <w:tr w:rsidR="00635155" w:rsidRPr="009A7184" w14:paraId="192EA917" w14:textId="77777777" w:rsidTr="001F643F">
        <w:trPr>
          <w:cantSplit/>
        </w:trPr>
        <w:tc>
          <w:tcPr>
            <w:tcW w:w="2044" w:type="dxa"/>
            <w:shd w:val="clear" w:color="auto" w:fill="auto"/>
          </w:tcPr>
          <w:p w14:paraId="1B94B6E0" w14:textId="77777777" w:rsidR="00635155" w:rsidRPr="009A7184" w:rsidRDefault="00635155" w:rsidP="00635155">
            <w:pPr>
              <w:pStyle w:val="ENoteTableText"/>
              <w:tabs>
                <w:tab w:val="center" w:leader="dot" w:pos="2268"/>
              </w:tabs>
              <w:rPr>
                <w:szCs w:val="16"/>
              </w:rPr>
            </w:pPr>
            <w:r w:rsidRPr="009A7184">
              <w:rPr>
                <w:szCs w:val="16"/>
              </w:rPr>
              <w:t>4802.61.29</w:t>
            </w:r>
            <w:r w:rsidRPr="009A7184">
              <w:rPr>
                <w:szCs w:val="16"/>
              </w:rPr>
              <w:tab/>
            </w:r>
          </w:p>
        </w:tc>
        <w:tc>
          <w:tcPr>
            <w:tcW w:w="5044" w:type="dxa"/>
            <w:shd w:val="clear" w:color="auto" w:fill="auto"/>
          </w:tcPr>
          <w:p w14:paraId="33387D60" w14:textId="77777777" w:rsidR="00635155" w:rsidRPr="009A7184" w:rsidRDefault="00635155" w:rsidP="00635155">
            <w:pPr>
              <w:pStyle w:val="ENoteTableText"/>
              <w:rPr>
                <w:szCs w:val="16"/>
              </w:rPr>
            </w:pPr>
            <w:r w:rsidRPr="009A7184">
              <w:rPr>
                <w:szCs w:val="16"/>
              </w:rPr>
              <w:t>ad. No. 120, 2001</w:t>
            </w:r>
          </w:p>
        </w:tc>
      </w:tr>
      <w:tr w:rsidR="00635155" w:rsidRPr="009A7184" w14:paraId="03CC894E" w14:textId="77777777" w:rsidTr="001F643F">
        <w:trPr>
          <w:cantSplit/>
        </w:trPr>
        <w:tc>
          <w:tcPr>
            <w:tcW w:w="2044" w:type="dxa"/>
            <w:shd w:val="clear" w:color="auto" w:fill="auto"/>
          </w:tcPr>
          <w:p w14:paraId="2E198956" w14:textId="77777777" w:rsidR="00635155" w:rsidRPr="009A7184" w:rsidRDefault="00635155" w:rsidP="00635155">
            <w:pPr>
              <w:pStyle w:val="ENoteTableText"/>
              <w:rPr>
                <w:szCs w:val="16"/>
              </w:rPr>
            </w:pPr>
          </w:p>
        </w:tc>
        <w:tc>
          <w:tcPr>
            <w:tcW w:w="5044" w:type="dxa"/>
            <w:shd w:val="clear" w:color="auto" w:fill="auto"/>
          </w:tcPr>
          <w:p w14:paraId="24B661A4" w14:textId="77777777" w:rsidR="00635155" w:rsidRPr="009A7184" w:rsidRDefault="00635155" w:rsidP="00635155">
            <w:pPr>
              <w:pStyle w:val="ENoteTableText"/>
              <w:rPr>
                <w:szCs w:val="16"/>
              </w:rPr>
            </w:pPr>
            <w:r w:rsidRPr="009A7184">
              <w:rPr>
                <w:szCs w:val="16"/>
              </w:rPr>
              <w:t>am. No. 63, 2003</w:t>
            </w:r>
          </w:p>
        </w:tc>
      </w:tr>
      <w:tr w:rsidR="00635155" w:rsidRPr="009A7184" w14:paraId="16BEAE12" w14:textId="77777777" w:rsidTr="001F643F">
        <w:trPr>
          <w:cantSplit/>
        </w:trPr>
        <w:tc>
          <w:tcPr>
            <w:tcW w:w="2044" w:type="dxa"/>
            <w:shd w:val="clear" w:color="auto" w:fill="auto"/>
          </w:tcPr>
          <w:p w14:paraId="58BC15B4" w14:textId="77777777" w:rsidR="00635155" w:rsidRPr="009A7184" w:rsidRDefault="00635155" w:rsidP="00635155">
            <w:pPr>
              <w:pStyle w:val="ENoteTableText"/>
              <w:tabs>
                <w:tab w:val="center" w:leader="dot" w:pos="2268"/>
              </w:tabs>
              <w:rPr>
                <w:szCs w:val="16"/>
              </w:rPr>
            </w:pPr>
            <w:r w:rsidRPr="009A7184">
              <w:rPr>
                <w:szCs w:val="16"/>
              </w:rPr>
              <w:t>4802.61.30</w:t>
            </w:r>
            <w:r w:rsidRPr="009A7184">
              <w:rPr>
                <w:szCs w:val="16"/>
              </w:rPr>
              <w:tab/>
            </w:r>
          </w:p>
        </w:tc>
        <w:tc>
          <w:tcPr>
            <w:tcW w:w="5044" w:type="dxa"/>
            <w:shd w:val="clear" w:color="auto" w:fill="auto"/>
          </w:tcPr>
          <w:p w14:paraId="42998636" w14:textId="77777777" w:rsidR="00635155" w:rsidRPr="009A7184" w:rsidRDefault="00635155" w:rsidP="00635155">
            <w:pPr>
              <w:pStyle w:val="ENoteTableText"/>
              <w:rPr>
                <w:szCs w:val="16"/>
              </w:rPr>
            </w:pPr>
            <w:r w:rsidRPr="009A7184">
              <w:rPr>
                <w:szCs w:val="16"/>
              </w:rPr>
              <w:t>ad. No. 120, 2001</w:t>
            </w:r>
          </w:p>
        </w:tc>
      </w:tr>
      <w:tr w:rsidR="00635155" w:rsidRPr="009A7184" w14:paraId="2109D86D" w14:textId="77777777" w:rsidTr="001F643F">
        <w:trPr>
          <w:cantSplit/>
        </w:trPr>
        <w:tc>
          <w:tcPr>
            <w:tcW w:w="2044" w:type="dxa"/>
            <w:shd w:val="clear" w:color="auto" w:fill="auto"/>
          </w:tcPr>
          <w:p w14:paraId="2C28A3F5" w14:textId="77777777" w:rsidR="00635155" w:rsidRPr="009A7184" w:rsidRDefault="00635155" w:rsidP="00635155">
            <w:pPr>
              <w:pStyle w:val="ENoteTableText"/>
              <w:rPr>
                <w:szCs w:val="16"/>
              </w:rPr>
            </w:pPr>
          </w:p>
        </w:tc>
        <w:tc>
          <w:tcPr>
            <w:tcW w:w="5044" w:type="dxa"/>
            <w:shd w:val="clear" w:color="auto" w:fill="auto"/>
          </w:tcPr>
          <w:p w14:paraId="2E26C96B" w14:textId="77777777" w:rsidR="00635155" w:rsidRPr="009A7184" w:rsidRDefault="00635155" w:rsidP="00635155">
            <w:pPr>
              <w:pStyle w:val="ENoteTableText"/>
              <w:rPr>
                <w:szCs w:val="16"/>
                <w:u w:val="single"/>
              </w:rPr>
            </w:pPr>
            <w:r w:rsidRPr="009A7184">
              <w:rPr>
                <w:szCs w:val="16"/>
              </w:rPr>
              <w:t>am No 38, 2002; No 78, 2016</w:t>
            </w:r>
          </w:p>
        </w:tc>
      </w:tr>
      <w:tr w:rsidR="00635155" w:rsidRPr="009A7184" w14:paraId="1A9708CB" w14:textId="77777777" w:rsidTr="001F643F">
        <w:trPr>
          <w:cantSplit/>
        </w:trPr>
        <w:tc>
          <w:tcPr>
            <w:tcW w:w="2044" w:type="dxa"/>
            <w:shd w:val="clear" w:color="auto" w:fill="auto"/>
          </w:tcPr>
          <w:p w14:paraId="11C09D2D" w14:textId="77777777" w:rsidR="00635155" w:rsidRPr="009A7184" w:rsidRDefault="00635155" w:rsidP="00635155">
            <w:pPr>
              <w:pStyle w:val="ENoteTableText"/>
              <w:tabs>
                <w:tab w:val="center" w:leader="dot" w:pos="2268"/>
              </w:tabs>
              <w:rPr>
                <w:szCs w:val="16"/>
              </w:rPr>
            </w:pPr>
            <w:r w:rsidRPr="009A7184">
              <w:rPr>
                <w:szCs w:val="16"/>
              </w:rPr>
              <w:t>4802.61.4</w:t>
            </w:r>
            <w:r w:rsidRPr="009A7184">
              <w:rPr>
                <w:szCs w:val="16"/>
              </w:rPr>
              <w:tab/>
            </w:r>
          </w:p>
        </w:tc>
        <w:tc>
          <w:tcPr>
            <w:tcW w:w="5044" w:type="dxa"/>
            <w:shd w:val="clear" w:color="auto" w:fill="auto"/>
          </w:tcPr>
          <w:p w14:paraId="255A7714" w14:textId="77777777" w:rsidR="00635155" w:rsidRPr="009A7184" w:rsidRDefault="00635155" w:rsidP="00635155">
            <w:pPr>
              <w:pStyle w:val="ENoteTableText"/>
              <w:rPr>
                <w:szCs w:val="16"/>
              </w:rPr>
            </w:pPr>
            <w:r w:rsidRPr="009A7184">
              <w:rPr>
                <w:szCs w:val="16"/>
              </w:rPr>
              <w:t>ad. No. 120, 2001</w:t>
            </w:r>
          </w:p>
        </w:tc>
      </w:tr>
      <w:tr w:rsidR="00635155" w:rsidRPr="009A7184" w14:paraId="47136982" w14:textId="77777777" w:rsidTr="001F643F">
        <w:trPr>
          <w:cantSplit/>
        </w:trPr>
        <w:tc>
          <w:tcPr>
            <w:tcW w:w="2044" w:type="dxa"/>
            <w:shd w:val="clear" w:color="auto" w:fill="auto"/>
          </w:tcPr>
          <w:p w14:paraId="2F391503" w14:textId="77777777" w:rsidR="00635155" w:rsidRPr="009A7184" w:rsidRDefault="00635155" w:rsidP="00635155">
            <w:pPr>
              <w:pStyle w:val="ENoteTableText"/>
              <w:rPr>
                <w:szCs w:val="16"/>
              </w:rPr>
            </w:pPr>
          </w:p>
        </w:tc>
        <w:tc>
          <w:tcPr>
            <w:tcW w:w="5044" w:type="dxa"/>
            <w:shd w:val="clear" w:color="auto" w:fill="auto"/>
          </w:tcPr>
          <w:p w14:paraId="3BE7CF95" w14:textId="77777777" w:rsidR="00635155" w:rsidRPr="009A7184" w:rsidRDefault="00635155" w:rsidP="00635155">
            <w:pPr>
              <w:pStyle w:val="ENoteTableText"/>
              <w:rPr>
                <w:szCs w:val="16"/>
              </w:rPr>
            </w:pPr>
            <w:r w:rsidRPr="009A7184">
              <w:rPr>
                <w:szCs w:val="16"/>
              </w:rPr>
              <w:t>am No 38, 2002; No 78, 2016</w:t>
            </w:r>
          </w:p>
        </w:tc>
      </w:tr>
      <w:tr w:rsidR="00635155" w:rsidRPr="009A7184" w14:paraId="61B3978F" w14:textId="77777777" w:rsidTr="001F643F">
        <w:trPr>
          <w:cantSplit/>
        </w:trPr>
        <w:tc>
          <w:tcPr>
            <w:tcW w:w="2044" w:type="dxa"/>
            <w:shd w:val="clear" w:color="auto" w:fill="auto"/>
          </w:tcPr>
          <w:p w14:paraId="4EC38D06" w14:textId="77777777" w:rsidR="00635155" w:rsidRPr="009A7184" w:rsidRDefault="00635155" w:rsidP="00635155">
            <w:pPr>
              <w:pStyle w:val="ENoteTableText"/>
              <w:tabs>
                <w:tab w:val="center" w:leader="dot" w:pos="2268"/>
              </w:tabs>
              <w:rPr>
                <w:szCs w:val="16"/>
              </w:rPr>
            </w:pPr>
            <w:r w:rsidRPr="009A7184">
              <w:rPr>
                <w:szCs w:val="16"/>
              </w:rPr>
              <w:t>4802.61.41</w:t>
            </w:r>
            <w:r w:rsidRPr="009A7184">
              <w:rPr>
                <w:szCs w:val="16"/>
              </w:rPr>
              <w:tab/>
            </w:r>
          </w:p>
        </w:tc>
        <w:tc>
          <w:tcPr>
            <w:tcW w:w="5044" w:type="dxa"/>
            <w:shd w:val="clear" w:color="auto" w:fill="auto"/>
          </w:tcPr>
          <w:p w14:paraId="3F05EF21" w14:textId="77777777" w:rsidR="00635155" w:rsidRPr="009A7184" w:rsidRDefault="00635155" w:rsidP="00635155">
            <w:pPr>
              <w:pStyle w:val="ENoteTableText"/>
              <w:rPr>
                <w:szCs w:val="16"/>
              </w:rPr>
            </w:pPr>
            <w:r w:rsidRPr="009A7184">
              <w:rPr>
                <w:szCs w:val="16"/>
              </w:rPr>
              <w:t>ad. No. 120, 2001</w:t>
            </w:r>
          </w:p>
        </w:tc>
      </w:tr>
      <w:tr w:rsidR="00635155" w:rsidRPr="009A7184" w14:paraId="2B969213" w14:textId="77777777" w:rsidTr="001F643F">
        <w:trPr>
          <w:cantSplit/>
        </w:trPr>
        <w:tc>
          <w:tcPr>
            <w:tcW w:w="2044" w:type="dxa"/>
            <w:shd w:val="clear" w:color="auto" w:fill="auto"/>
          </w:tcPr>
          <w:p w14:paraId="41CA293B" w14:textId="77777777" w:rsidR="00635155" w:rsidRPr="009A7184" w:rsidRDefault="00635155" w:rsidP="00635155">
            <w:pPr>
              <w:pStyle w:val="ENoteTableText"/>
              <w:tabs>
                <w:tab w:val="center" w:leader="dot" w:pos="2268"/>
              </w:tabs>
              <w:rPr>
                <w:szCs w:val="16"/>
              </w:rPr>
            </w:pPr>
            <w:r w:rsidRPr="009A7184">
              <w:rPr>
                <w:szCs w:val="16"/>
              </w:rPr>
              <w:t>4802.61.42</w:t>
            </w:r>
            <w:r w:rsidRPr="009A7184">
              <w:rPr>
                <w:szCs w:val="16"/>
              </w:rPr>
              <w:tab/>
            </w:r>
          </w:p>
        </w:tc>
        <w:tc>
          <w:tcPr>
            <w:tcW w:w="5044" w:type="dxa"/>
            <w:shd w:val="clear" w:color="auto" w:fill="auto"/>
          </w:tcPr>
          <w:p w14:paraId="039CA5F0" w14:textId="77777777" w:rsidR="00635155" w:rsidRPr="009A7184" w:rsidRDefault="00635155" w:rsidP="00635155">
            <w:pPr>
              <w:pStyle w:val="ENoteTableText"/>
              <w:rPr>
                <w:szCs w:val="16"/>
              </w:rPr>
            </w:pPr>
            <w:r w:rsidRPr="009A7184">
              <w:rPr>
                <w:szCs w:val="16"/>
              </w:rPr>
              <w:t>ad. No. 120, 2001</w:t>
            </w:r>
          </w:p>
        </w:tc>
      </w:tr>
      <w:tr w:rsidR="00635155" w:rsidRPr="009A7184" w14:paraId="78B0FBF7" w14:textId="77777777" w:rsidTr="001F643F">
        <w:trPr>
          <w:cantSplit/>
        </w:trPr>
        <w:tc>
          <w:tcPr>
            <w:tcW w:w="2044" w:type="dxa"/>
            <w:shd w:val="clear" w:color="auto" w:fill="auto"/>
          </w:tcPr>
          <w:p w14:paraId="4A6EAAFC" w14:textId="77777777" w:rsidR="00635155" w:rsidRPr="009A7184" w:rsidRDefault="00635155" w:rsidP="00635155">
            <w:pPr>
              <w:pStyle w:val="ENoteTableText"/>
              <w:rPr>
                <w:szCs w:val="16"/>
              </w:rPr>
            </w:pPr>
          </w:p>
        </w:tc>
        <w:tc>
          <w:tcPr>
            <w:tcW w:w="5044" w:type="dxa"/>
            <w:shd w:val="clear" w:color="auto" w:fill="auto"/>
          </w:tcPr>
          <w:p w14:paraId="12A25559" w14:textId="77777777" w:rsidR="00635155" w:rsidRPr="009A7184" w:rsidRDefault="00635155" w:rsidP="00635155">
            <w:pPr>
              <w:pStyle w:val="ENoteTableText"/>
              <w:rPr>
                <w:szCs w:val="16"/>
              </w:rPr>
            </w:pPr>
            <w:r w:rsidRPr="009A7184">
              <w:rPr>
                <w:szCs w:val="16"/>
              </w:rPr>
              <w:t>am. No. 63, 2003</w:t>
            </w:r>
          </w:p>
        </w:tc>
      </w:tr>
      <w:tr w:rsidR="00635155" w:rsidRPr="009A7184" w14:paraId="18F727F3" w14:textId="77777777" w:rsidTr="001F643F">
        <w:trPr>
          <w:cantSplit/>
        </w:trPr>
        <w:tc>
          <w:tcPr>
            <w:tcW w:w="2044" w:type="dxa"/>
            <w:shd w:val="clear" w:color="auto" w:fill="auto"/>
          </w:tcPr>
          <w:p w14:paraId="38BF1B42" w14:textId="77777777" w:rsidR="00635155" w:rsidRPr="009A7184" w:rsidRDefault="00635155" w:rsidP="00635155">
            <w:pPr>
              <w:pStyle w:val="ENoteTableText"/>
              <w:tabs>
                <w:tab w:val="center" w:leader="dot" w:pos="2268"/>
              </w:tabs>
              <w:rPr>
                <w:szCs w:val="16"/>
              </w:rPr>
            </w:pPr>
            <w:r w:rsidRPr="009A7184">
              <w:rPr>
                <w:szCs w:val="16"/>
              </w:rPr>
              <w:t>4802.61.43</w:t>
            </w:r>
            <w:r w:rsidRPr="009A7184">
              <w:rPr>
                <w:szCs w:val="16"/>
              </w:rPr>
              <w:tab/>
            </w:r>
          </w:p>
        </w:tc>
        <w:tc>
          <w:tcPr>
            <w:tcW w:w="5044" w:type="dxa"/>
            <w:shd w:val="clear" w:color="auto" w:fill="auto"/>
          </w:tcPr>
          <w:p w14:paraId="16857571" w14:textId="77777777" w:rsidR="00635155" w:rsidRPr="009A7184" w:rsidRDefault="00635155" w:rsidP="00635155">
            <w:pPr>
              <w:pStyle w:val="ENoteTableText"/>
              <w:rPr>
                <w:szCs w:val="16"/>
              </w:rPr>
            </w:pPr>
            <w:r w:rsidRPr="009A7184">
              <w:rPr>
                <w:szCs w:val="16"/>
              </w:rPr>
              <w:t>ad. No. 120, 2001</w:t>
            </w:r>
          </w:p>
        </w:tc>
      </w:tr>
      <w:tr w:rsidR="00635155" w:rsidRPr="009A7184" w14:paraId="459DE133" w14:textId="77777777" w:rsidTr="001F643F">
        <w:trPr>
          <w:cantSplit/>
        </w:trPr>
        <w:tc>
          <w:tcPr>
            <w:tcW w:w="2044" w:type="dxa"/>
            <w:shd w:val="clear" w:color="auto" w:fill="auto"/>
          </w:tcPr>
          <w:p w14:paraId="5CC45C15" w14:textId="77777777" w:rsidR="00635155" w:rsidRPr="009A7184" w:rsidRDefault="00635155" w:rsidP="00635155">
            <w:pPr>
              <w:pStyle w:val="ENoteTableText"/>
              <w:rPr>
                <w:szCs w:val="16"/>
              </w:rPr>
            </w:pPr>
          </w:p>
        </w:tc>
        <w:tc>
          <w:tcPr>
            <w:tcW w:w="5044" w:type="dxa"/>
            <w:shd w:val="clear" w:color="auto" w:fill="auto"/>
          </w:tcPr>
          <w:p w14:paraId="740D846B" w14:textId="77777777" w:rsidR="00635155" w:rsidRPr="009A7184" w:rsidRDefault="00635155" w:rsidP="00635155">
            <w:pPr>
              <w:pStyle w:val="ENoteTableText"/>
              <w:rPr>
                <w:szCs w:val="16"/>
              </w:rPr>
            </w:pPr>
            <w:r w:rsidRPr="009A7184">
              <w:rPr>
                <w:szCs w:val="16"/>
              </w:rPr>
              <w:t>am. No. 63, 2003</w:t>
            </w:r>
          </w:p>
        </w:tc>
      </w:tr>
      <w:tr w:rsidR="00635155" w:rsidRPr="009A7184" w14:paraId="3E04E36F" w14:textId="77777777" w:rsidTr="001F643F">
        <w:trPr>
          <w:cantSplit/>
        </w:trPr>
        <w:tc>
          <w:tcPr>
            <w:tcW w:w="2044" w:type="dxa"/>
            <w:shd w:val="clear" w:color="auto" w:fill="auto"/>
          </w:tcPr>
          <w:p w14:paraId="54D543C2" w14:textId="77777777" w:rsidR="00635155" w:rsidRPr="009A7184" w:rsidRDefault="00635155" w:rsidP="00635155">
            <w:pPr>
              <w:pStyle w:val="ENoteTableText"/>
              <w:tabs>
                <w:tab w:val="center" w:leader="dot" w:pos="2268"/>
              </w:tabs>
              <w:rPr>
                <w:szCs w:val="16"/>
              </w:rPr>
            </w:pPr>
            <w:r w:rsidRPr="009A7184">
              <w:rPr>
                <w:szCs w:val="16"/>
              </w:rPr>
              <w:t>4802.61.49</w:t>
            </w:r>
            <w:r w:rsidRPr="009A7184">
              <w:rPr>
                <w:szCs w:val="16"/>
              </w:rPr>
              <w:tab/>
            </w:r>
          </w:p>
        </w:tc>
        <w:tc>
          <w:tcPr>
            <w:tcW w:w="5044" w:type="dxa"/>
            <w:shd w:val="clear" w:color="auto" w:fill="auto"/>
          </w:tcPr>
          <w:p w14:paraId="14954857" w14:textId="77777777" w:rsidR="00635155" w:rsidRPr="009A7184" w:rsidRDefault="00635155" w:rsidP="00635155">
            <w:pPr>
              <w:pStyle w:val="ENoteTableText"/>
              <w:rPr>
                <w:szCs w:val="16"/>
              </w:rPr>
            </w:pPr>
            <w:r w:rsidRPr="009A7184">
              <w:rPr>
                <w:szCs w:val="16"/>
              </w:rPr>
              <w:t>ad. No. 120, 2001</w:t>
            </w:r>
          </w:p>
        </w:tc>
      </w:tr>
      <w:tr w:rsidR="00635155" w:rsidRPr="009A7184" w14:paraId="62FE388C" w14:textId="77777777" w:rsidTr="001F643F">
        <w:trPr>
          <w:cantSplit/>
        </w:trPr>
        <w:tc>
          <w:tcPr>
            <w:tcW w:w="2044" w:type="dxa"/>
            <w:shd w:val="clear" w:color="auto" w:fill="auto"/>
          </w:tcPr>
          <w:p w14:paraId="5C95EB25" w14:textId="77777777" w:rsidR="00635155" w:rsidRPr="009A7184" w:rsidRDefault="00635155" w:rsidP="00635155">
            <w:pPr>
              <w:pStyle w:val="ENoteTableText"/>
              <w:tabs>
                <w:tab w:val="center" w:leader="dot" w:pos="2268"/>
              </w:tabs>
              <w:rPr>
                <w:szCs w:val="16"/>
              </w:rPr>
            </w:pPr>
            <w:r w:rsidRPr="009A7184">
              <w:rPr>
                <w:szCs w:val="16"/>
              </w:rPr>
              <w:t>4802.61.5</w:t>
            </w:r>
            <w:r w:rsidRPr="009A7184">
              <w:rPr>
                <w:szCs w:val="16"/>
              </w:rPr>
              <w:tab/>
            </w:r>
          </w:p>
        </w:tc>
        <w:tc>
          <w:tcPr>
            <w:tcW w:w="5044" w:type="dxa"/>
            <w:shd w:val="clear" w:color="auto" w:fill="auto"/>
          </w:tcPr>
          <w:p w14:paraId="7E6AD1C4" w14:textId="77777777" w:rsidR="00635155" w:rsidRPr="009A7184" w:rsidRDefault="00635155" w:rsidP="00635155">
            <w:pPr>
              <w:pStyle w:val="ENoteTableText"/>
              <w:rPr>
                <w:szCs w:val="16"/>
              </w:rPr>
            </w:pPr>
            <w:r w:rsidRPr="009A7184">
              <w:rPr>
                <w:szCs w:val="16"/>
              </w:rPr>
              <w:t>ad. No. 120, 2001</w:t>
            </w:r>
          </w:p>
        </w:tc>
      </w:tr>
      <w:tr w:rsidR="00635155" w:rsidRPr="009A7184" w14:paraId="3D1BC7AE" w14:textId="77777777" w:rsidTr="001F643F">
        <w:trPr>
          <w:cantSplit/>
        </w:trPr>
        <w:tc>
          <w:tcPr>
            <w:tcW w:w="2044" w:type="dxa"/>
            <w:shd w:val="clear" w:color="auto" w:fill="auto"/>
          </w:tcPr>
          <w:p w14:paraId="4DCC45E0" w14:textId="77777777" w:rsidR="00635155" w:rsidRPr="009A7184" w:rsidRDefault="00635155" w:rsidP="00635155">
            <w:pPr>
              <w:pStyle w:val="ENoteTableText"/>
              <w:rPr>
                <w:szCs w:val="16"/>
              </w:rPr>
            </w:pPr>
          </w:p>
        </w:tc>
        <w:tc>
          <w:tcPr>
            <w:tcW w:w="5044" w:type="dxa"/>
            <w:shd w:val="clear" w:color="auto" w:fill="auto"/>
          </w:tcPr>
          <w:p w14:paraId="30A1753F" w14:textId="77777777" w:rsidR="00635155" w:rsidRPr="009A7184" w:rsidRDefault="00635155" w:rsidP="00635155">
            <w:pPr>
              <w:pStyle w:val="ENoteTableText"/>
              <w:rPr>
                <w:szCs w:val="16"/>
              </w:rPr>
            </w:pPr>
            <w:r w:rsidRPr="009A7184">
              <w:rPr>
                <w:szCs w:val="16"/>
              </w:rPr>
              <w:t>am. No. 38, 2002</w:t>
            </w:r>
          </w:p>
        </w:tc>
      </w:tr>
      <w:tr w:rsidR="00635155" w:rsidRPr="009A7184" w14:paraId="2F169B5C" w14:textId="77777777" w:rsidTr="001F643F">
        <w:trPr>
          <w:cantSplit/>
        </w:trPr>
        <w:tc>
          <w:tcPr>
            <w:tcW w:w="2044" w:type="dxa"/>
            <w:shd w:val="clear" w:color="auto" w:fill="auto"/>
          </w:tcPr>
          <w:p w14:paraId="6DC83739" w14:textId="77777777" w:rsidR="00635155" w:rsidRPr="009A7184" w:rsidRDefault="00635155" w:rsidP="00635155">
            <w:pPr>
              <w:pStyle w:val="ENoteTableText"/>
              <w:tabs>
                <w:tab w:val="center" w:leader="dot" w:pos="2268"/>
              </w:tabs>
              <w:rPr>
                <w:szCs w:val="16"/>
              </w:rPr>
            </w:pPr>
            <w:r w:rsidRPr="009A7184">
              <w:rPr>
                <w:szCs w:val="16"/>
              </w:rPr>
              <w:t>4802.61.51</w:t>
            </w:r>
            <w:r w:rsidRPr="009A7184">
              <w:rPr>
                <w:szCs w:val="16"/>
              </w:rPr>
              <w:tab/>
            </w:r>
          </w:p>
        </w:tc>
        <w:tc>
          <w:tcPr>
            <w:tcW w:w="5044" w:type="dxa"/>
            <w:shd w:val="clear" w:color="auto" w:fill="auto"/>
          </w:tcPr>
          <w:p w14:paraId="34FB7DD1" w14:textId="77777777" w:rsidR="00635155" w:rsidRPr="009A7184" w:rsidRDefault="00635155" w:rsidP="00635155">
            <w:pPr>
              <w:pStyle w:val="ENoteTableText"/>
              <w:rPr>
                <w:szCs w:val="16"/>
              </w:rPr>
            </w:pPr>
            <w:r w:rsidRPr="009A7184">
              <w:rPr>
                <w:szCs w:val="16"/>
              </w:rPr>
              <w:t>ad. No. 120, 2001</w:t>
            </w:r>
          </w:p>
        </w:tc>
      </w:tr>
      <w:tr w:rsidR="00635155" w:rsidRPr="009A7184" w14:paraId="559ED545" w14:textId="77777777" w:rsidTr="001F643F">
        <w:trPr>
          <w:cantSplit/>
        </w:trPr>
        <w:tc>
          <w:tcPr>
            <w:tcW w:w="2044" w:type="dxa"/>
            <w:shd w:val="clear" w:color="auto" w:fill="auto"/>
          </w:tcPr>
          <w:p w14:paraId="1152E97F" w14:textId="77777777" w:rsidR="00635155" w:rsidRPr="009A7184" w:rsidRDefault="00635155" w:rsidP="00635155">
            <w:pPr>
              <w:pStyle w:val="ENoteTableText"/>
              <w:tabs>
                <w:tab w:val="center" w:leader="dot" w:pos="2268"/>
              </w:tabs>
              <w:rPr>
                <w:szCs w:val="16"/>
              </w:rPr>
            </w:pPr>
            <w:r w:rsidRPr="009A7184">
              <w:rPr>
                <w:szCs w:val="16"/>
              </w:rPr>
              <w:t>4802.61.52</w:t>
            </w:r>
            <w:r w:rsidRPr="009A7184">
              <w:rPr>
                <w:szCs w:val="16"/>
              </w:rPr>
              <w:tab/>
            </w:r>
          </w:p>
        </w:tc>
        <w:tc>
          <w:tcPr>
            <w:tcW w:w="5044" w:type="dxa"/>
            <w:shd w:val="clear" w:color="auto" w:fill="auto"/>
          </w:tcPr>
          <w:p w14:paraId="34D47525" w14:textId="77777777" w:rsidR="00635155" w:rsidRPr="009A7184" w:rsidRDefault="00635155" w:rsidP="00635155">
            <w:pPr>
              <w:pStyle w:val="ENoteTableText"/>
              <w:rPr>
                <w:szCs w:val="16"/>
              </w:rPr>
            </w:pPr>
            <w:r w:rsidRPr="009A7184">
              <w:rPr>
                <w:szCs w:val="16"/>
              </w:rPr>
              <w:t>ad. No. 120, 2001</w:t>
            </w:r>
          </w:p>
        </w:tc>
      </w:tr>
      <w:tr w:rsidR="00635155" w:rsidRPr="009A7184" w14:paraId="66DCDCFA" w14:textId="77777777" w:rsidTr="001F643F">
        <w:trPr>
          <w:cantSplit/>
        </w:trPr>
        <w:tc>
          <w:tcPr>
            <w:tcW w:w="2044" w:type="dxa"/>
            <w:shd w:val="clear" w:color="auto" w:fill="auto"/>
          </w:tcPr>
          <w:p w14:paraId="4968A72F" w14:textId="77777777" w:rsidR="00635155" w:rsidRPr="009A7184" w:rsidRDefault="00635155" w:rsidP="00635155">
            <w:pPr>
              <w:pStyle w:val="ENoteTableText"/>
              <w:tabs>
                <w:tab w:val="center" w:leader="dot" w:pos="2268"/>
              </w:tabs>
              <w:rPr>
                <w:szCs w:val="16"/>
              </w:rPr>
            </w:pPr>
            <w:r w:rsidRPr="009A7184">
              <w:rPr>
                <w:szCs w:val="16"/>
              </w:rPr>
              <w:t>4802.61.53</w:t>
            </w:r>
            <w:r w:rsidRPr="009A7184">
              <w:rPr>
                <w:szCs w:val="16"/>
              </w:rPr>
              <w:tab/>
            </w:r>
          </w:p>
        </w:tc>
        <w:tc>
          <w:tcPr>
            <w:tcW w:w="5044" w:type="dxa"/>
            <w:shd w:val="clear" w:color="auto" w:fill="auto"/>
          </w:tcPr>
          <w:p w14:paraId="4EE29E39" w14:textId="77777777" w:rsidR="00635155" w:rsidRPr="009A7184" w:rsidRDefault="00635155" w:rsidP="00635155">
            <w:pPr>
              <w:pStyle w:val="ENoteTableText"/>
              <w:rPr>
                <w:szCs w:val="16"/>
              </w:rPr>
            </w:pPr>
            <w:r w:rsidRPr="009A7184">
              <w:rPr>
                <w:szCs w:val="16"/>
              </w:rPr>
              <w:t>ad. No. 120, 2001</w:t>
            </w:r>
          </w:p>
        </w:tc>
      </w:tr>
      <w:tr w:rsidR="00635155" w:rsidRPr="009A7184" w14:paraId="0373A238" w14:textId="77777777" w:rsidTr="001F643F">
        <w:trPr>
          <w:cantSplit/>
        </w:trPr>
        <w:tc>
          <w:tcPr>
            <w:tcW w:w="2044" w:type="dxa"/>
            <w:shd w:val="clear" w:color="auto" w:fill="auto"/>
          </w:tcPr>
          <w:p w14:paraId="42164EB8" w14:textId="77777777" w:rsidR="00635155" w:rsidRPr="009A7184" w:rsidRDefault="00635155" w:rsidP="00635155">
            <w:pPr>
              <w:pStyle w:val="ENoteTableText"/>
              <w:tabs>
                <w:tab w:val="center" w:leader="dot" w:pos="2268"/>
              </w:tabs>
              <w:rPr>
                <w:szCs w:val="16"/>
              </w:rPr>
            </w:pPr>
            <w:r w:rsidRPr="009A7184">
              <w:rPr>
                <w:szCs w:val="16"/>
              </w:rPr>
              <w:t>4802.61.59</w:t>
            </w:r>
            <w:r w:rsidRPr="009A7184">
              <w:rPr>
                <w:szCs w:val="16"/>
              </w:rPr>
              <w:tab/>
            </w:r>
          </w:p>
        </w:tc>
        <w:tc>
          <w:tcPr>
            <w:tcW w:w="5044" w:type="dxa"/>
            <w:shd w:val="clear" w:color="auto" w:fill="auto"/>
          </w:tcPr>
          <w:p w14:paraId="6CD6B1E5" w14:textId="77777777" w:rsidR="00635155" w:rsidRPr="009A7184" w:rsidRDefault="00635155" w:rsidP="00635155">
            <w:pPr>
              <w:pStyle w:val="ENoteTableText"/>
              <w:rPr>
                <w:szCs w:val="16"/>
              </w:rPr>
            </w:pPr>
            <w:r w:rsidRPr="009A7184">
              <w:rPr>
                <w:szCs w:val="16"/>
              </w:rPr>
              <w:t>ad. No. 120, 2001</w:t>
            </w:r>
          </w:p>
        </w:tc>
      </w:tr>
      <w:tr w:rsidR="00635155" w:rsidRPr="009A7184" w14:paraId="092E09B3" w14:textId="77777777" w:rsidTr="001F643F">
        <w:trPr>
          <w:cantSplit/>
        </w:trPr>
        <w:tc>
          <w:tcPr>
            <w:tcW w:w="2044" w:type="dxa"/>
            <w:shd w:val="clear" w:color="auto" w:fill="auto"/>
          </w:tcPr>
          <w:p w14:paraId="0622F3EC" w14:textId="77777777" w:rsidR="00635155" w:rsidRPr="009A7184" w:rsidRDefault="00635155" w:rsidP="00635155">
            <w:pPr>
              <w:pStyle w:val="ENoteTableText"/>
              <w:tabs>
                <w:tab w:val="center" w:leader="dot" w:pos="2268"/>
              </w:tabs>
              <w:rPr>
                <w:szCs w:val="16"/>
              </w:rPr>
            </w:pPr>
            <w:r w:rsidRPr="009A7184">
              <w:rPr>
                <w:szCs w:val="16"/>
              </w:rPr>
              <w:t>4802.61.90</w:t>
            </w:r>
            <w:r w:rsidRPr="009A7184">
              <w:rPr>
                <w:szCs w:val="16"/>
              </w:rPr>
              <w:tab/>
            </w:r>
          </w:p>
        </w:tc>
        <w:tc>
          <w:tcPr>
            <w:tcW w:w="5044" w:type="dxa"/>
            <w:shd w:val="clear" w:color="auto" w:fill="auto"/>
          </w:tcPr>
          <w:p w14:paraId="05F45358" w14:textId="77777777" w:rsidR="00635155" w:rsidRPr="009A7184" w:rsidRDefault="00635155" w:rsidP="00635155">
            <w:pPr>
              <w:pStyle w:val="ENoteTableText"/>
              <w:rPr>
                <w:szCs w:val="16"/>
              </w:rPr>
            </w:pPr>
            <w:r w:rsidRPr="009A7184">
              <w:rPr>
                <w:szCs w:val="16"/>
              </w:rPr>
              <w:t>ad. No. 120, 2001</w:t>
            </w:r>
          </w:p>
        </w:tc>
      </w:tr>
      <w:tr w:rsidR="00635155" w:rsidRPr="009A7184" w14:paraId="4F375DCC" w14:textId="77777777" w:rsidTr="001F643F">
        <w:trPr>
          <w:cantSplit/>
        </w:trPr>
        <w:tc>
          <w:tcPr>
            <w:tcW w:w="2044" w:type="dxa"/>
            <w:shd w:val="clear" w:color="auto" w:fill="auto"/>
          </w:tcPr>
          <w:p w14:paraId="4636CA61" w14:textId="77777777" w:rsidR="00635155" w:rsidRPr="009A7184" w:rsidRDefault="00635155" w:rsidP="00635155">
            <w:pPr>
              <w:pStyle w:val="ENoteTableText"/>
              <w:rPr>
                <w:szCs w:val="16"/>
              </w:rPr>
            </w:pPr>
          </w:p>
        </w:tc>
        <w:tc>
          <w:tcPr>
            <w:tcW w:w="5044" w:type="dxa"/>
            <w:shd w:val="clear" w:color="auto" w:fill="auto"/>
          </w:tcPr>
          <w:p w14:paraId="3EFEC77A" w14:textId="77777777" w:rsidR="00635155" w:rsidRPr="009A7184" w:rsidRDefault="00635155" w:rsidP="00635155">
            <w:pPr>
              <w:pStyle w:val="ENoteTableText"/>
              <w:rPr>
                <w:szCs w:val="16"/>
              </w:rPr>
            </w:pPr>
            <w:r w:rsidRPr="009A7184">
              <w:rPr>
                <w:szCs w:val="16"/>
              </w:rPr>
              <w:t>am. No. 63, 2003</w:t>
            </w:r>
          </w:p>
        </w:tc>
      </w:tr>
      <w:tr w:rsidR="00635155" w:rsidRPr="009A7184" w14:paraId="70392BD5" w14:textId="77777777" w:rsidTr="001F643F">
        <w:trPr>
          <w:cantSplit/>
        </w:trPr>
        <w:tc>
          <w:tcPr>
            <w:tcW w:w="2044" w:type="dxa"/>
            <w:shd w:val="clear" w:color="auto" w:fill="auto"/>
          </w:tcPr>
          <w:p w14:paraId="1A164A15" w14:textId="77777777" w:rsidR="00635155" w:rsidRPr="009A7184" w:rsidRDefault="00635155" w:rsidP="00635155">
            <w:pPr>
              <w:pStyle w:val="ENoteTableText"/>
              <w:tabs>
                <w:tab w:val="center" w:leader="dot" w:pos="2268"/>
              </w:tabs>
              <w:rPr>
                <w:szCs w:val="16"/>
              </w:rPr>
            </w:pPr>
            <w:r w:rsidRPr="009A7184">
              <w:rPr>
                <w:szCs w:val="16"/>
              </w:rPr>
              <w:t>4802.62</w:t>
            </w:r>
            <w:r w:rsidRPr="009A7184">
              <w:rPr>
                <w:szCs w:val="16"/>
              </w:rPr>
              <w:tab/>
            </w:r>
          </w:p>
        </w:tc>
        <w:tc>
          <w:tcPr>
            <w:tcW w:w="5044" w:type="dxa"/>
            <w:shd w:val="clear" w:color="auto" w:fill="auto"/>
          </w:tcPr>
          <w:p w14:paraId="6424BB7A" w14:textId="77777777" w:rsidR="00635155" w:rsidRPr="009A7184" w:rsidRDefault="00635155" w:rsidP="00635155">
            <w:pPr>
              <w:pStyle w:val="ENoteTableText"/>
              <w:rPr>
                <w:szCs w:val="16"/>
              </w:rPr>
            </w:pPr>
            <w:r w:rsidRPr="009A7184">
              <w:rPr>
                <w:szCs w:val="16"/>
              </w:rPr>
              <w:t>ad. No. 120, 2001</w:t>
            </w:r>
          </w:p>
        </w:tc>
      </w:tr>
      <w:tr w:rsidR="00635155" w:rsidRPr="009A7184" w14:paraId="43A2E154" w14:textId="77777777" w:rsidTr="001F643F">
        <w:trPr>
          <w:cantSplit/>
        </w:trPr>
        <w:tc>
          <w:tcPr>
            <w:tcW w:w="2044" w:type="dxa"/>
            <w:shd w:val="clear" w:color="auto" w:fill="auto"/>
          </w:tcPr>
          <w:p w14:paraId="5C537586" w14:textId="77777777" w:rsidR="00635155" w:rsidRPr="009A7184" w:rsidRDefault="00635155" w:rsidP="00635155">
            <w:pPr>
              <w:pStyle w:val="ENoteTableText"/>
              <w:tabs>
                <w:tab w:val="center" w:leader="dot" w:pos="2268"/>
              </w:tabs>
              <w:rPr>
                <w:szCs w:val="16"/>
              </w:rPr>
            </w:pPr>
            <w:r w:rsidRPr="009A7184">
              <w:rPr>
                <w:szCs w:val="16"/>
              </w:rPr>
              <w:t>4802.62.10</w:t>
            </w:r>
            <w:r w:rsidRPr="009A7184">
              <w:rPr>
                <w:szCs w:val="16"/>
              </w:rPr>
              <w:tab/>
            </w:r>
          </w:p>
        </w:tc>
        <w:tc>
          <w:tcPr>
            <w:tcW w:w="5044" w:type="dxa"/>
            <w:shd w:val="clear" w:color="auto" w:fill="auto"/>
          </w:tcPr>
          <w:p w14:paraId="08D08C4B" w14:textId="77777777" w:rsidR="00635155" w:rsidRPr="009A7184" w:rsidRDefault="00635155" w:rsidP="00635155">
            <w:pPr>
              <w:pStyle w:val="ENoteTableText"/>
              <w:rPr>
                <w:szCs w:val="16"/>
              </w:rPr>
            </w:pPr>
            <w:r w:rsidRPr="009A7184">
              <w:rPr>
                <w:szCs w:val="16"/>
              </w:rPr>
              <w:t>ad. No. 120, 2001</w:t>
            </w:r>
          </w:p>
        </w:tc>
      </w:tr>
      <w:tr w:rsidR="00635155" w:rsidRPr="009A7184" w14:paraId="4BC0EAF9" w14:textId="77777777" w:rsidTr="001F643F">
        <w:trPr>
          <w:cantSplit/>
        </w:trPr>
        <w:tc>
          <w:tcPr>
            <w:tcW w:w="2044" w:type="dxa"/>
            <w:shd w:val="clear" w:color="auto" w:fill="auto"/>
          </w:tcPr>
          <w:p w14:paraId="5AAB2350" w14:textId="77777777" w:rsidR="00635155" w:rsidRPr="009A7184" w:rsidRDefault="00635155" w:rsidP="00635155">
            <w:pPr>
              <w:pStyle w:val="ENoteTableText"/>
              <w:rPr>
                <w:szCs w:val="16"/>
              </w:rPr>
            </w:pPr>
          </w:p>
        </w:tc>
        <w:tc>
          <w:tcPr>
            <w:tcW w:w="5044" w:type="dxa"/>
            <w:shd w:val="clear" w:color="auto" w:fill="auto"/>
          </w:tcPr>
          <w:p w14:paraId="72769F0F" w14:textId="77777777" w:rsidR="00635155" w:rsidRPr="009A7184" w:rsidRDefault="00635155" w:rsidP="00635155">
            <w:pPr>
              <w:pStyle w:val="ENoteTableText"/>
              <w:rPr>
                <w:szCs w:val="16"/>
              </w:rPr>
            </w:pPr>
            <w:r w:rsidRPr="009A7184">
              <w:rPr>
                <w:szCs w:val="16"/>
              </w:rPr>
              <w:t>am. No. 38, 2002; No. 63, 2003</w:t>
            </w:r>
          </w:p>
        </w:tc>
      </w:tr>
      <w:tr w:rsidR="00635155" w:rsidRPr="009A7184" w14:paraId="7ABD2AAD" w14:textId="77777777" w:rsidTr="001F643F">
        <w:trPr>
          <w:cantSplit/>
        </w:trPr>
        <w:tc>
          <w:tcPr>
            <w:tcW w:w="2044" w:type="dxa"/>
            <w:shd w:val="clear" w:color="auto" w:fill="auto"/>
          </w:tcPr>
          <w:p w14:paraId="43033B48" w14:textId="77777777" w:rsidR="00635155" w:rsidRPr="009A7184" w:rsidRDefault="00635155" w:rsidP="00635155">
            <w:pPr>
              <w:pStyle w:val="ENoteTableText"/>
              <w:tabs>
                <w:tab w:val="center" w:leader="dot" w:pos="2268"/>
              </w:tabs>
              <w:rPr>
                <w:szCs w:val="16"/>
              </w:rPr>
            </w:pPr>
            <w:r w:rsidRPr="009A7184">
              <w:rPr>
                <w:szCs w:val="16"/>
              </w:rPr>
              <w:t>4802.62.2</w:t>
            </w:r>
            <w:r w:rsidRPr="009A7184">
              <w:rPr>
                <w:szCs w:val="16"/>
              </w:rPr>
              <w:tab/>
            </w:r>
          </w:p>
        </w:tc>
        <w:tc>
          <w:tcPr>
            <w:tcW w:w="5044" w:type="dxa"/>
            <w:shd w:val="clear" w:color="auto" w:fill="auto"/>
          </w:tcPr>
          <w:p w14:paraId="6E06176A" w14:textId="77777777" w:rsidR="00635155" w:rsidRPr="009A7184" w:rsidRDefault="00635155" w:rsidP="00635155">
            <w:pPr>
              <w:pStyle w:val="ENoteTableText"/>
              <w:rPr>
                <w:szCs w:val="16"/>
              </w:rPr>
            </w:pPr>
            <w:r w:rsidRPr="009A7184">
              <w:rPr>
                <w:szCs w:val="16"/>
              </w:rPr>
              <w:t>ad. No. 120, 2001</w:t>
            </w:r>
          </w:p>
        </w:tc>
      </w:tr>
      <w:tr w:rsidR="00635155" w:rsidRPr="009A7184" w14:paraId="21A9566A" w14:textId="77777777" w:rsidTr="001F643F">
        <w:trPr>
          <w:cantSplit/>
        </w:trPr>
        <w:tc>
          <w:tcPr>
            <w:tcW w:w="2044" w:type="dxa"/>
            <w:shd w:val="clear" w:color="auto" w:fill="auto"/>
          </w:tcPr>
          <w:p w14:paraId="461B21B6" w14:textId="77777777" w:rsidR="00635155" w:rsidRPr="009A7184" w:rsidRDefault="00635155" w:rsidP="00635155">
            <w:pPr>
              <w:pStyle w:val="ENoteTableText"/>
              <w:tabs>
                <w:tab w:val="center" w:leader="dot" w:pos="2268"/>
              </w:tabs>
              <w:rPr>
                <w:szCs w:val="16"/>
              </w:rPr>
            </w:pPr>
            <w:r w:rsidRPr="009A7184">
              <w:rPr>
                <w:szCs w:val="16"/>
              </w:rPr>
              <w:t>4802.62.21</w:t>
            </w:r>
            <w:r w:rsidRPr="009A7184">
              <w:rPr>
                <w:szCs w:val="16"/>
              </w:rPr>
              <w:tab/>
            </w:r>
          </w:p>
        </w:tc>
        <w:tc>
          <w:tcPr>
            <w:tcW w:w="5044" w:type="dxa"/>
            <w:shd w:val="clear" w:color="auto" w:fill="auto"/>
          </w:tcPr>
          <w:p w14:paraId="19E92E7E" w14:textId="77777777" w:rsidR="00635155" w:rsidRPr="009A7184" w:rsidRDefault="00635155" w:rsidP="00635155">
            <w:pPr>
              <w:pStyle w:val="ENoteTableText"/>
              <w:rPr>
                <w:szCs w:val="16"/>
              </w:rPr>
            </w:pPr>
            <w:r w:rsidRPr="009A7184">
              <w:rPr>
                <w:szCs w:val="16"/>
              </w:rPr>
              <w:t>ad. No. 120, 2001</w:t>
            </w:r>
          </w:p>
        </w:tc>
      </w:tr>
      <w:tr w:rsidR="00635155" w:rsidRPr="009A7184" w14:paraId="32706237" w14:textId="77777777" w:rsidTr="001F643F">
        <w:trPr>
          <w:cantSplit/>
        </w:trPr>
        <w:tc>
          <w:tcPr>
            <w:tcW w:w="2044" w:type="dxa"/>
            <w:shd w:val="clear" w:color="auto" w:fill="auto"/>
          </w:tcPr>
          <w:p w14:paraId="7864F4A6" w14:textId="77777777" w:rsidR="00635155" w:rsidRPr="009A7184" w:rsidRDefault="00635155" w:rsidP="00635155">
            <w:pPr>
              <w:pStyle w:val="ENoteTableText"/>
              <w:tabs>
                <w:tab w:val="center" w:leader="dot" w:pos="2268"/>
              </w:tabs>
              <w:rPr>
                <w:szCs w:val="16"/>
              </w:rPr>
            </w:pPr>
            <w:r w:rsidRPr="009A7184">
              <w:rPr>
                <w:szCs w:val="16"/>
              </w:rPr>
              <w:t>4802.62.22</w:t>
            </w:r>
            <w:r w:rsidRPr="009A7184">
              <w:rPr>
                <w:szCs w:val="16"/>
              </w:rPr>
              <w:tab/>
            </w:r>
          </w:p>
        </w:tc>
        <w:tc>
          <w:tcPr>
            <w:tcW w:w="5044" w:type="dxa"/>
            <w:shd w:val="clear" w:color="auto" w:fill="auto"/>
          </w:tcPr>
          <w:p w14:paraId="540A83D5" w14:textId="77777777" w:rsidR="00635155" w:rsidRPr="009A7184" w:rsidRDefault="00635155" w:rsidP="00635155">
            <w:pPr>
              <w:pStyle w:val="ENoteTableText"/>
              <w:rPr>
                <w:szCs w:val="16"/>
              </w:rPr>
            </w:pPr>
            <w:r w:rsidRPr="009A7184">
              <w:rPr>
                <w:szCs w:val="16"/>
              </w:rPr>
              <w:t>ad. No. 120, 2001</w:t>
            </w:r>
          </w:p>
        </w:tc>
      </w:tr>
      <w:tr w:rsidR="00635155" w:rsidRPr="009A7184" w14:paraId="446BD8EA" w14:textId="77777777" w:rsidTr="001F643F">
        <w:trPr>
          <w:cantSplit/>
        </w:trPr>
        <w:tc>
          <w:tcPr>
            <w:tcW w:w="2044" w:type="dxa"/>
            <w:shd w:val="clear" w:color="auto" w:fill="auto"/>
          </w:tcPr>
          <w:p w14:paraId="1C7497AC" w14:textId="77777777" w:rsidR="00635155" w:rsidRPr="009A7184" w:rsidRDefault="00635155" w:rsidP="00635155">
            <w:pPr>
              <w:pStyle w:val="ENoteTableText"/>
              <w:rPr>
                <w:szCs w:val="16"/>
              </w:rPr>
            </w:pPr>
          </w:p>
        </w:tc>
        <w:tc>
          <w:tcPr>
            <w:tcW w:w="5044" w:type="dxa"/>
            <w:shd w:val="clear" w:color="auto" w:fill="auto"/>
          </w:tcPr>
          <w:p w14:paraId="3FEB6419" w14:textId="77777777" w:rsidR="00635155" w:rsidRPr="009A7184" w:rsidRDefault="00635155" w:rsidP="00635155">
            <w:pPr>
              <w:pStyle w:val="ENoteTableText"/>
              <w:rPr>
                <w:szCs w:val="16"/>
              </w:rPr>
            </w:pPr>
            <w:r w:rsidRPr="009A7184">
              <w:rPr>
                <w:szCs w:val="16"/>
              </w:rPr>
              <w:t>am. No. 63, 2003</w:t>
            </w:r>
          </w:p>
        </w:tc>
      </w:tr>
      <w:tr w:rsidR="00635155" w:rsidRPr="009A7184" w14:paraId="634D9638" w14:textId="77777777" w:rsidTr="001F643F">
        <w:trPr>
          <w:cantSplit/>
        </w:trPr>
        <w:tc>
          <w:tcPr>
            <w:tcW w:w="2044" w:type="dxa"/>
            <w:shd w:val="clear" w:color="auto" w:fill="auto"/>
          </w:tcPr>
          <w:p w14:paraId="786D6DEF" w14:textId="77777777" w:rsidR="00635155" w:rsidRPr="009A7184" w:rsidRDefault="00635155" w:rsidP="00635155">
            <w:pPr>
              <w:pStyle w:val="ENoteTableText"/>
              <w:tabs>
                <w:tab w:val="center" w:leader="dot" w:pos="2268"/>
              </w:tabs>
              <w:rPr>
                <w:szCs w:val="16"/>
              </w:rPr>
            </w:pPr>
            <w:r w:rsidRPr="009A7184">
              <w:rPr>
                <w:szCs w:val="16"/>
              </w:rPr>
              <w:t>4802.62.29</w:t>
            </w:r>
            <w:r w:rsidRPr="009A7184">
              <w:rPr>
                <w:szCs w:val="16"/>
              </w:rPr>
              <w:tab/>
            </w:r>
          </w:p>
        </w:tc>
        <w:tc>
          <w:tcPr>
            <w:tcW w:w="5044" w:type="dxa"/>
            <w:shd w:val="clear" w:color="auto" w:fill="auto"/>
          </w:tcPr>
          <w:p w14:paraId="191F5D5E" w14:textId="77777777" w:rsidR="00635155" w:rsidRPr="009A7184" w:rsidRDefault="00635155" w:rsidP="00635155">
            <w:pPr>
              <w:pStyle w:val="ENoteTableText"/>
              <w:rPr>
                <w:szCs w:val="16"/>
              </w:rPr>
            </w:pPr>
            <w:r w:rsidRPr="009A7184">
              <w:rPr>
                <w:szCs w:val="16"/>
              </w:rPr>
              <w:t>ad. No. 120, 2001</w:t>
            </w:r>
          </w:p>
        </w:tc>
      </w:tr>
      <w:tr w:rsidR="00635155" w:rsidRPr="009A7184" w14:paraId="596D2275" w14:textId="77777777" w:rsidTr="001F643F">
        <w:trPr>
          <w:cantSplit/>
        </w:trPr>
        <w:tc>
          <w:tcPr>
            <w:tcW w:w="2044" w:type="dxa"/>
            <w:shd w:val="clear" w:color="auto" w:fill="auto"/>
          </w:tcPr>
          <w:p w14:paraId="3288CF97" w14:textId="77777777" w:rsidR="00635155" w:rsidRPr="009A7184" w:rsidRDefault="00635155" w:rsidP="00635155">
            <w:pPr>
              <w:pStyle w:val="ENoteTableText"/>
              <w:rPr>
                <w:szCs w:val="16"/>
              </w:rPr>
            </w:pPr>
          </w:p>
        </w:tc>
        <w:tc>
          <w:tcPr>
            <w:tcW w:w="5044" w:type="dxa"/>
            <w:shd w:val="clear" w:color="auto" w:fill="auto"/>
          </w:tcPr>
          <w:p w14:paraId="4590A740" w14:textId="77777777" w:rsidR="00635155" w:rsidRPr="009A7184" w:rsidRDefault="00635155" w:rsidP="00635155">
            <w:pPr>
              <w:pStyle w:val="ENoteTableText"/>
              <w:rPr>
                <w:szCs w:val="16"/>
              </w:rPr>
            </w:pPr>
            <w:r w:rsidRPr="009A7184">
              <w:rPr>
                <w:szCs w:val="16"/>
              </w:rPr>
              <w:t>am. No. 63, 2003</w:t>
            </w:r>
          </w:p>
        </w:tc>
      </w:tr>
      <w:tr w:rsidR="00635155" w:rsidRPr="009A7184" w14:paraId="268C6149" w14:textId="77777777" w:rsidTr="001F643F">
        <w:trPr>
          <w:cantSplit/>
        </w:trPr>
        <w:tc>
          <w:tcPr>
            <w:tcW w:w="2044" w:type="dxa"/>
            <w:shd w:val="clear" w:color="auto" w:fill="auto"/>
          </w:tcPr>
          <w:p w14:paraId="4ACFC509" w14:textId="77777777" w:rsidR="00635155" w:rsidRPr="009A7184" w:rsidRDefault="00635155" w:rsidP="00635155">
            <w:pPr>
              <w:pStyle w:val="ENoteTableText"/>
              <w:tabs>
                <w:tab w:val="center" w:leader="dot" w:pos="2268"/>
              </w:tabs>
              <w:rPr>
                <w:szCs w:val="16"/>
              </w:rPr>
            </w:pPr>
            <w:r w:rsidRPr="009A7184">
              <w:rPr>
                <w:szCs w:val="16"/>
              </w:rPr>
              <w:t>4802.62.30</w:t>
            </w:r>
            <w:r w:rsidRPr="009A7184">
              <w:rPr>
                <w:szCs w:val="16"/>
              </w:rPr>
              <w:tab/>
            </w:r>
          </w:p>
        </w:tc>
        <w:tc>
          <w:tcPr>
            <w:tcW w:w="5044" w:type="dxa"/>
            <w:shd w:val="clear" w:color="auto" w:fill="auto"/>
          </w:tcPr>
          <w:p w14:paraId="1FC6BEA4" w14:textId="77777777" w:rsidR="00635155" w:rsidRPr="009A7184" w:rsidRDefault="00635155" w:rsidP="00635155">
            <w:pPr>
              <w:pStyle w:val="ENoteTableText"/>
              <w:rPr>
                <w:szCs w:val="16"/>
              </w:rPr>
            </w:pPr>
            <w:r w:rsidRPr="009A7184">
              <w:rPr>
                <w:szCs w:val="16"/>
              </w:rPr>
              <w:t>ad. No. 120, 2001</w:t>
            </w:r>
          </w:p>
        </w:tc>
      </w:tr>
      <w:tr w:rsidR="00635155" w:rsidRPr="009A7184" w14:paraId="582443B2" w14:textId="77777777" w:rsidTr="001F643F">
        <w:trPr>
          <w:cantSplit/>
        </w:trPr>
        <w:tc>
          <w:tcPr>
            <w:tcW w:w="2044" w:type="dxa"/>
            <w:shd w:val="clear" w:color="auto" w:fill="auto"/>
          </w:tcPr>
          <w:p w14:paraId="727D00D6" w14:textId="77777777" w:rsidR="00635155" w:rsidRPr="009A7184" w:rsidRDefault="00635155" w:rsidP="00635155">
            <w:pPr>
              <w:pStyle w:val="ENoteTableText"/>
              <w:rPr>
                <w:szCs w:val="16"/>
              </w:rPr>
            </w:pPr>
          </w:p>
        </w:tc>
        <w:tc>
          <w:tcPr>
            <w:tcW w:w="5044" w:type="dxa"/>
            <w:shd w:val="clear" w:color="auto" w:fill="auto"/>
          </w:tcPr>
          <w:p w14:paraId="40961158" w14:textId="77777777" w:rsidR="00635155" w:rsidRPr="009A7184" w:rsidRDefault="00635155" w:rsidP="00635155">
            <w:pPr>
              <w:pStyle w:val="ENoteTableText"/>
              <w:rPr>
                <w:szCs w:val="16"/>
              </w:rPr>
            </w:pPr>
            <w:r w:rsidRPr="009A7184">
              <w:rPr>
                <w:szCs w:val="16"/>
              </w:rPr>
              <w:t>am No 38, 2002; No 78, 2016</w:t>
            </w:r>
          </w:p>
        </w:tc>
      </w:tr>
      <w:tr w:rsidR="00635155" w:rsidRPr="009A7184" w14:paraId="7196E885" w14:textId="77777777" w:rsidTr="001F643F">
        <w:trPr>
          <w:cantSplit/>
        </w:trPr>
        <w:tc>
          <w:tcPr>
            <w:tcW w:w="2044" w:type="dxa"/>
            <w:shd w:val="clear" w:color="auto" w:fill="auto"/>
          </w:tcPr>
          <w:p w14:paraId="0245DEA2" w14:textId="77777777" w:rsidR="00635155" w:rsidRPr="009A7184" w:rsidRDefault="00635155" w:rsidP="00635155">
            <w:pPr>
              <w:pStyle w:val="ENoteTableText"/>
              <w:tabs>
                <w:tab w:val="center" w:leader="dot" w:pos="2268"/>
              </w:tabs>
              <w:rPr>
                <w:szCs w:val="16"/>
              </w:rPr>
            </w:pPr>
            <w:r w:rsidRPr="009A7184">
              <w:rPr>
                <w:szCs w:val="16"/>
              </w:rPr>
              <w:t>4802.62.4</w:t>
            </w:r>
            <w:r w:rsidRPr="009A7184">
              <w:rPr>
                <w:szCs w:val="16"/>
              </w:rPr>
              <w:tab/>
            </w:r>
          </w:p>
        </w:tc>
        <w:tc>
          <w:tcPr>
            <w:tcW w:w="5044" w:type="dxa"/>
            <w:shd w:val="clear" w:color="auto" w:fill="auto"/>
          </w:tcPr>
          <w:p w14:paraId="4D7A8D98" w14:textId="77777777" w:rsidR="00635155" w:rsidRPr="009A7184" w:rsidRDefault="00635155" w:rsidP="00635155">
            <w:pPr>
              <w:pStyle w:val="ENoteTableText"/>
              <w:rPr>
                <w:szCs w:val="16"/>
              </w:rPr>
            </w:pPr>
            <w:r w:rsidRPr="009A7184">
              <w:rPr>
                <w:szCs w:val="16"/>
              </w:rPr>
              <w:t>ad. No. 120, 2001</w:t>
            </w:r>
          </w:p>
        </w:tc>
      </w:tr>
      <w:tr w:rsidR="00635155" w:rsidRPr="009A7184" w14:paraId="11D76935" w14:textId="77777777" w:rsidTr="001F643F">
        <w:trPr>
          <w:cantSplit/>
        </w:trPr>
        <w:tc>
          <w:tcPr>
            <w:tcW w:w="2044" w:type="dxa"/>
            <w:shd w:val="clear" w:color="auto" w:fill="auto"/>
          </w:tcPr>
          <w:p w14:paraId="4563212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FC2300" w14:textId="77777777" w:rsidR="00635155" w:rsidRPr="009A7184" w:rsidRDefault="00635155" w:rsidP="00635155">
            <w:pPr>
              <w:pStyle w:val="ENoteTableText"/>
              <w:rPr>
                <w:szCs w:val="16"/>
              </w:rPr>
            </w:pPr>
            <w:r w:rsidRPr="009A7184">
              <w:rPr>
                <w:szCs w:val="16"/>
              </w:rPr>
              <w:t>am No 78, 2016</w:t>
            </w:r>
          </w:p>
        </w:tc>
      </w:tr>
      <w:tr w:rsidR="00635155" w:rsidRPr="009A7184" w14:paraId="3D0E4C89" w14:textId="77777777" w:rsidTr="001F643F">
        <w:trPr>
          <w:cantSplit/>
        </w:trPr>
        <w:tc>
          <w:tcPr>
            <w:tcW w:w="2044" w:type="dxa"/>
            <w:shd w:val="clear" w:color="auto" w:fill="auto"/>
          </w:tcPr>
          <w:p w14:paraId="0FEBBE32" w14:textId="77777777" w:rsidR="00635155" w:rsidRPr="009A7184" w:rsidRDefault="00635155" w:rsidP="00635155">
            <w:pPr>
              <w:pStyle w:val="ENoteTableText"/>
              <w:tabs>
                <w:tab w:val="center" w:leader="dot" w:pos="2268"/>
              </w:tabs>
              <w:rPr>
                <w:szCs w:val="16"/>
              </w:rPr>
            </w:pPr>
            <w:r w:rsidRPr="009A7184">
              <w:rPr>
                <w:szCs w:val="16"/>
              </w:rPr>
              <w:t>4802.62.41</w:t>
            </w:r>
            <w:r w:rsidRPr="009A7184">
              <w:rPr>
                <w:szCs w:val="16"/>
              </w:rPr>
              <w:tab/>
            </w:r>
          </w:p>
        </w:tc>
        <w:tc>
          <w:tcPr>
            <w:tcW w:w="5044" w:type="dxa"/>
            <w:shd w:val="clear" w:color="auto" w:fill="auto"/>
          </w:tcPr>
          <w:p w14:paraId="61EC3085" w14:textId="77777777" w:rsidR="00635155" w:rsidRPr="009A7184" w:rsidRDefault="00635155" w:rsidP="00635155">
            <w:pPr>
              <w:pStyle w:val="ENoteTableText"/>
              <w:rPr>
                <w:szCs w:val="16"/>
              </w:rPr>
            </w:pPr>
            <w:r w:rsidRPr="009A7184">
              <w:rPr>
                <w:szCs w:val="16"/>
              </w:rPr>
              <w:t>ad. No. 120, 2001</w:t>
            </w:r>
          </w:p>
        </w:tc>
      </w:tr>
      <w:tr w:rsidR="00635155" w:rsidRPr="009A7184" w14:paraId="4D60CB89" w14:textId="77777777" w:rsidTr="001F643F">
        <w:trPr>
          <w:cantSplit/>
        </w:trPr>
        <w:tc>
          <w:tcPr>
            <w:tcW w:w="2044" w:type="dxa"/>
            <w:shd w:val="clear" w:color="auto" w:fill="auto"/>
          </w:tcPr>
          <w:p w14:paraId="689B0506" w14:textId="77777777" w:rsidR="00635155" w:rsidRPr="009A7184" w:rsidRDefault="00635155" w:rsidP="00635155">
            <w:pPr>
              <w:pStyle w:val="ENoteTableText"/>
              <w:tabs>
                <w:tab w:val="center" w:leader="dot" w:pos="2268"/>
              </w:tabs>
              <w:rPr>
                <w:szCs w:val="16"/>
              </w:rPr>
            </w:pPr>
            <w:r w:rsidRPr="009A7184">
              <w:rPr>
                <w:szCs w:val="16"/>
              </w:rPr>
              <w:t>4802.62.42</w:t>
            </w:r>
            <w:r w:rsidRPr="009A7184">
              <w:rPr>
                <w:szCs w:val="16"/>
              </w:rPr>
              <w:tab/>
            </w:r>
          </w:p>
        </w:tc>
        <w:tc>
          <w:tcPr>
            <w:tcW w:w="5044" w:type="dxa"/>
            <w:shd w:val="clear" w:color="auto" w:fill="auto"/>
          </w:tcPr>
          <w:p w14:paraId="1E1CAE8B" w14:textId="77777777" w:rsidR="00635155" w:rsidRPr="009A7184" w:rsidRDefault="00635155" w:rsidP="00635155">
            <w:pPr>
              <w:pStyle w:val="ENoteTableText"/>
              <w:rPr>
                <w:szCs w:val="16"/>
              </w:rPr>
            </w:pPr>
            <w:r w:rsidRPr="009A7184">
              <w:rPr>
                <w:szCs w:val="16"/>
              </w:rPr>
              <w:t>ad. No. 120, 2001</w:t>
            </w:r>
          </w:p>
        </w:tc>
      </w:tr>
      <w:tr w:rsidR="00635155" w:rsidRPr="009A7184" w14:paraId="02AB2E2B" w14:textId="77777777" w:rsidTr="001F643F">
        <w:trPr>
          <w:cantSplit/>
        </w:trPr>
        <w:tc>
          <w:tcPr>
            <w:tcW w:w="2044" w:type="dxa"/>
            <w:shd w:val="clear" w:color="auto" w:fill="auto"/>
          </w:tcPr>
          <w:p w14:paraId="156D13B9" w14:textId="77777777" w:rsidR="00635155" w:rsidRPr="009A7184" w:rsidRDefault="00635155" w:rsidP="00635155">
            <w:pPr>
              <w:pStyle w:val="ENoteTableText"/>
              <w:rPr>
                <w:szCs w:val="16"/>
              </w:rPr>
            </w:pPr>
          </w:p>
        </w:tc>
        <w:tc>
          <w:tcPr>
            <w:tcW w:w="5044" w:type="dxa"/>
            <w:shd w:val="clear" w:color="auto" w:fill="auto"/>
          </w:tcPr>
          <w:p w14:paraId="149A6897" w14:textId="77777777" w:rsidR="00635155" w:rsidRPr="009A7184" w:rsidRDefault="00635155" w:rsidP="00635155">
            <w:pPr>
              <w:pStyle w:val="ENoteTableText"/>
              <w:rPr>
                <w:szCs w:val="16"/>
              </w:rPr>
            </w:pPr>
            <w:r w:rsidRPr="009A7184">
              <w:rPr>
                <w:szCs w:val="16"/>
              </w:rPr>
              <w:t>am. No. 63, 2003</w:t>
            </w:r>
          </w:p>
        </w:tc>
      </w:tr>
      <w:tr w:rsidR="00635155" w:rsidRPr="009A7184" w14:paraId="78A8D885" w14:textId="77777777" w:rsidTr="001F643F">
        <w:trPr>
          <w:cantSplit/>
        </w:trPr>
        <w:tc>
          <w:tcPr>
            <w:tcW w:w="2044" w:type="dxa"/>
            <w:shd w:val="clear" w:color="auto" w:fill="auto"/>
          </w:tcPr>
          <w:p w14:paraId="7C16DBC5" w14:textId="77777777" w:rsidR="00635155" w:rsidRPr="009A7184" w:rsidRDefault="00635155" w:rsidP="00635155">
            <w:pPr>
              <w:pStyle w:val="ENoteTableText"/>
              <w:tabs>
                <w:tab w:val="center" w:leader="dot" w:pos="2268"/>
              </w:tabs>
              <w:rPr>
                <w:szCs w:val="16"/>
              </w:rPr>
            </w:pPr>
            <w:r w:rsidRPr="009A7184">
              <w:rPr>
                <w:szCs w:val="16"/>
              </w:rPr>
              <w:t>4802.62.43</w:t>
            </w:r>
            <w:r w:rsidRPr="009A7184">
              <w:rPr>
                <w:szCs w:val="16"/>
              </w:rPr>
              <w:tab/>
            </w:r>
          </w:p>
        </w:tc>
        <w:tc>
          <w:tcPr>
            <w:tcW w:w="5044" w:type="dxa"/>
            <w:shd w:val="clear" w:color="auto" w:fill="auto"/>
          </w:tcPr>
          <w:p w14:paraId="13F9FE98" w14:textId="77777777" w:rsidR="00635155" w:rsidRPr="009A7184" w:rsidRDefault="00635155" w:rsidP="00635155">
            <w:pPr>
              <w:pStyle w:val="ENoteTableText"/>
              <w:rPr>
                <w:szCs w:val="16"/>
              </w:rPr>
            </w:pPr>
            <w:r w:rsidRPr="009A7184">
              <w:rPr>
                <w:szCs w:val="16"/>
              </w:rPr>
              <w:t>ad. No. 120, 2001</w:t>
            </w:r>
          </w:p>
        </w:tc>
      </w:tr>
      <w:tr w:rsidR="00635155" w:rsidRPr="009A7184" w14:paraId="4B85AF8F" w14:textId="77777777" w:rsidTr="001F643F">
        <w:trPr>
          <w:cantSplit/>
        </w:trPr>
        <w:tc>
          <w:tcPr>
            <w:tcW w:w="2044" w:type="dxa"/>
            <w:shd w:val="clear" w:color="auto" w:fill="auto"/>
          </w:tcPr>
          <w:p w14:paraId="00875537" w14:textId="77777777" w:rsidR="00635155" w:rsidRPr="009A7184" w:rsidRDefault="00635155" w:rsidP="00635155">
            <w:pPr>
              <w:pStyle w:val="ENoteTableText"/>
              <w:rPr>
                <w:szCs w:val="16"/>
              </w:rPr>
            </w:pPr>
          </w:p>
        </w:tc>
        <w:tc>
          <w:tcPr>
            <w:tcW w:w="5044" w:type="dxa"/>
            <w:shd w:val="clear" w:color="auto" w:fill="auto"/>
          </w:tcPr>
          <w:p w14:paraId="62DCCBDC" w14:textId="77777777" w:rsidR="00635155" w:rsidRPr="009A7184" w:rsidRDefault="00635155" w:rsidP="00635155">
            <w:pPr>
              <w:pStyle w:val="ENoteTableText"/>
              <w:rPr>
                <w:szCs w:val="16"/>
              </w:rPr>
            </w:pPr>
            <w:r w:rsidRPr="009A7184">
              <w:rPr>
                <w:szCs w:val="16"/>
              </w:rPr>
              <w:t>am. No. 63, 2003</w:t>
            </w:r>
          </w:p>
        </w:tc>
      </w:tr>
      <w:tr w:rsidR="00635155" w:rsidRPr="009A7184" w14:paraId="51347404" w14:textId="77777777" w:rsidTr="001F643F">
        <w:trPr>
          <w:cantSplit/>
        </w:trPr>
        <w:tc>
          <w:tcPr>
            <w:tcW w:w="2044" w:type="dxa"/>
            <w:shd w:val="clear" w:color="auto" w:fill="auto"/>
          </w:tcPr>
          <w:p w14:paraId="62ACD0D2" w14:textId="77777777" w:rsidR="00635155" w:rsidRPr="009A7184" w:rsidRDefault="00635155" w:rsidP="00635155">
            <w:pPr>
              <w:pStyle w:val="ENoteTableText"/>
              <w:tabs>
                <w:tab w:val="center" w:leader="dot" w:pos="2268"/>
              </w:tabs>
              <w:rPr>
                <w:szCs w:val="16"/>
              </w:rPr>
            </w:pPr>
            <w:r w:rsidRPr="009A7184">
              <w:rPr>
                <w:szCs w:val="16"/>
              </w:rPr>
              <w:t>4802.62.49</w:t>
            </w:r>
            <w:r w:rsidRPr="009A7184">
              <w:rPr>
                <w:szCs w:val="16"/>
              </w:rPr>
              <w:tab/>
            </w:r>
          </w:p>
        </w:tc>
        <w:tc>
          <w:tcPr>
            <w:tcW w:w="5044" w:type="dxa"/>
            <w:shd w:val="clear" w:color="auto" w:fill="auto"/>
          </w:tcPr>
          <w:p w14:paraId="1AD3FA42" w14:textId="77777777" w:rsidR="00635155" w:rsidRPr="009A7184" w:rsidRDefault="00635155" w:rsidP="00635155">
            <w:pPr>
              <w:pStyle w:val="ENoteTableText"/>
              <w:rPr>
                <w:szCs w:val="16"/>
              </w:rPr>
            </w:pPr>
            <w:r w:rsidRPr="009A7184">
              <w:rPr>
                <w:szCs w:val="16"/>
              </w:rPr>
              <w:t>ad. No. 120, 2001</w:t>
            </w:r>
          </w:p>
        </w:tc>
      </w:tr>
      <w:tr w:rsidR="00635155" w:rsidRPr="009A7184" w14:paraId="0A3A1776" w14:textId="77777777" w:rsidTr="001F643F">
        <w:trPr>
          <w:cantSplit/>
        </w:trPr>
        <w:tc>
          <w:tcPr>
            <w:tcW w:w="2044" w:type="dxa"/>
            <w:shd w:val="clear" w:color="auto" w:fill="auto"/>
          </w:tcPr>
          <w:p w14:paraId="6453A693" w14:textId="77777777" w:rsidR="00635155" w:rsidRPr="009A7184" w:rsidRDefault="00635155" w:rsidP="00635155">
            <w:pPr>
              <w:pStyle w:val="ENoteTableText"/>
              <w:tabs>
                <w:tab w:val="center" w:leader="dot" w:pos="2268"/>
              </w:tabs>
              <w:rPr>
                <w:szCs w:val="16"/>
              </w:rPr>
            </w:pPr>
            <w:r w:rsidRPr="009A7184">
              <w:rPr>
                <w:szCs w:val="16"/>
              </w:rPr>
              <w:t>4802.62.5</w:t>
            </w:r>
            <w:r w:rsidRPr="009A7184">
              <w:rPr>
                <w:szCs w:val="16"/>
              </w:rPr>
              <w:tab/>
            </w:r>
          </w:p>
        </w:tc>
        <w:tc>
          <w:tcPr>
            <w:tcW w:w="5044" w:type="dxa"/>
            <w:shd w:val="clear" w:color="auto" w:fill="auto"/>
          </w:tcPr>
          <w:p w14:paraId="782A4F88" w14:textId="77777777" w:rsidR="00635155" w:rsidRPr="009A7184" w:rsidRDefault="00635155" w:rsidP="00635155">
            <w:pPr>
              <w:pStyle w:val="ENoteTableText"/>
              <w:rPr>
                <w:szCs w:val="16"/>
              </w:rPr>
            </w:pPr>
            <w:r w:rsidRPr="009A7184">
              <w:rPr>
                <w:szCs w:val="16"/>
              </w:rPr>
              <w:t>ad. No. 120, 2001</w:t>
            </w:r>
          </w:p>
        </w:tc>
      </w:tr>
      <w:tr w:rsidR="00635155" w:rsidRPr="009A7184" w14:paraId="2197D43F" w14:textId="77777777" w:rsidTr="001F643F">
        <w:trPr>
          <w:cantSplit/>
        </w:trPr>
        <w:tc>
          <w:tcPr>
            <w:tcW w:w="2044" w:type="dxa"/>
            <w:shd w:val="clear" w:color="auto" w:fill="auto"/>
          </w:tcPr>
          <w:p w14:paraId="71A2B180" w14:textId="77777777" w:rsidR="00635155" w:rsidRPr="009A7184" w:rsidRDefault="00635155" w:rsidP="00635155">
            <w:pPr>
              <w:pStyle w:val="ENoteTableText"/>
              <w:rPr>
                <w:szCs w:val="16"/>
              </w:rPr>
            </w:pPr>
          </w:p>
        </w:tc>
        <w:tc>
          <w:tcPr>
            <w:tcW w:w="5044" w:type="dxa"/>
            <w:shd w:val="clear" w:color="auto" w:fill="auto"/>
          </w:tcPr>
          <w:p w14:paraId="09807F14" w14:textId="77777777" w:rsidR="00635155" w:rsidRPr="009A7184" w:rsidRDefault="00635155" w:rsidP="00635155">
            <w:pPr>
              <w:pStyle w:val="ENoteTableText"/>
              <w:rPr>
                <w:szCs w:val="16"/>
              </w:rPr>
            </w:pPr>
            <w:r w:rsidRPr="009A7184">
              <w:rPr>
                <w:szCs w:val="16"/>
              </w:rPr>
              <w:t>am. No. 38, 2002</w:t>
            </w:r>
          </w:p>
        </w:tc>
      </w:tr>
      <w:tr w:rsidR="00635155" w:rsidRPr="009A7184" w14:paraId="6EC49441" w14:textId="77777777" w:rsidTr="001F643F">
        <w:trPr>
          <w:cantSplit/>
        </w:trPr>
        <w:tc>
          <w:tcPr>
            <w:tcW w:w="2044" w:type="dxa"/>
            <w:shd w:val="clear" w:color="auto" w:fill="auto"/>
          </w:tcPr>
          <w:p w14:paraId="58B62E48" w14:textId="77777777" w:rsidR="00635155" w:rsidRPr="009A7184" w:rsidRDefault="00635155" w:rsidP="00635155">
            <w:pPr>
              <w:pStyle w:val="ENoteTableText"/>
              <w:tabs>
                <w:tab w:val="center" w:leader="dot" w:pos="2268"/>
              </w:tabs>
              <w:rPr>
                <w:szCs w:val="16"/>
              </w:rPr>
            </w:pPr>
            <w:r w:rsidRPr="009A7184">
              <w:rPr>
                <w:szCs w:val="16"/>
              </w:rPr>
              <w:t>4802.62.51</w:t>
            </w:r>
            <w:r w:rsidRPr="009A7184">
              <w:rPr>
                <w:szCs w:val="16"/>
              </w:rPr>
              <w:tab/>
            </w:r>
          </w:p>
        </w:tc>
        <w:tc>
          <w:tcPr>
            <w:tcW w:w="5044" w:type="dxa"/>
            <w:shd w:val="clear" w:color="auto" w:fill="auto"/>
          </w:tcPr>
          <w:p w14:paraId="601A5F3D" w14:textId="77777777" w:rsidR="00635155" w:rsidRPr="009A7184" w:rsidRDefault="00635155" w:rsidP="00635155">
            <w:pPr>
              <w:pStyle w:val="ENoteTableText"/>
              <w:rPr>
                <w:szCs w:val="16"/>
              </w:rPr>
            </w:pPr>
            <w:r w:rsidRPr="009A7184">
              <w:rPr>
                <w:szCs w:val="16"/>
              </w:rPr>
              <w:t>ad. No. 120, 2001</w:t>
            </w:r>
          </w:p>
        </w:tc>
      </w:tr>
      <w:tr w:rsidR="00635155" w:rsidRPr="009A7184" w14:paraId="276B2495" w14:textId="77777777" w:rsidTr="001F643F">
        <w:trPr>
          <w:cantSplit/>
        </w:trPr>
        <w:tc>
          <w:tcPr>
            <w:tcW w:w="2044" w:type="dxa"/>
            <w:shd w:val="clear" w:color="auto" w:fill="auto"/>
          </w:tcPr>
          <w:p w14:paraId="06786D70" w14:textId="77777777" w:rsidR="00635155" w:rsidRPr="009A7184" w:rsidRDefault="00635155" w:rsidP="00635155">
            <w:pPr>
              <w:pStyle w:val="ENoteTableText"/>
              <w:tabs>
                <w:tab w:val="center" w:leader="dot" w:pos="2268"/>
              </w:tabs>
              <w:rPr>
                <w:szCs w:val="16"/>
              </w:rPr>
            </w:pPr>
            <w:r w:rsidRPr="009A7184">
              <w:rPr>
                <w:szCs w:val="16"/>
              </w:rPr>
              <w:t>4802.62.52</w:t>
            </w:r>
            <w:r w:rsidRPr="009A7184">
              <w:rPr>
                <w:szCs w:val="16"/>
              </w:rPr>
              <w:tab/>
            </w:r>
          </w:p>
        </w:tc>
        <w:tc>
          <w:tcPr>
            <w:tcW w:w="5044" w:type="dxa"/>
            <w:shd w:val="clear" w:color="auto" w:fill="auto"/>
          </w:tcPr>
          <w:p w14:paraId="550B23D9" w14:textId="77777777" w:rsidR="00635155" w:rsidRPr="009A7184" w:rsidRDefault="00635155" w:rsidP="00635155">
            <w:pPr>
              <w:pStyle w:val="ENoteTableText"/>
              <w:rPr>
                <w:szCs w:val="16"/>
              </w:rPr>
            </w:pPr>
            <w:r w:rsidRPr="009A7184">
              <w:rPr>
                <w:szCs w:val="16"/>
              </w:rPr>
              <w:t>ad. No. 120, 2001</w:t>
            </w:r>
          </w:p>
        </w:tc>
      </w:tr>
      <w:tr w:rsidR="00635155" w:rsidRPr="009A7184" w14:paraId="4149604F" w14:textId="77777777" w:rsidTr="001F643F">
        <w:trPr>
          <w:cantSplit/>
        </w:trPr>
        <w:tc>
          <w:tcPr>
            <w:tcW w:w="2044" w:type="dxa"/>
            <w:shd w:val="clear" w:color="auto" w:fill="auto"/>
          </w:tcPr>
          <w:p w14:paraId="54673F6B" w14:textId="77777777" w:rsidR="00635155" w:rsidRPr="009A7184" w:rsidRDefault="00635155" w:rsidP="00635155">
            <w:pPr>
              <w:pStyle w:val="ENoteTableText"/>
              <w:tabs>
                <w:tab w:val="center" w:leader="dot" w:pos="2268"/>
              </w:tabs>
              <w:rPr>
                <w:szCs w:val="16"/>
              </w:rPr>
            </w:pPr>
            <w:r w:rsidRPr="009A7184">
              <w:rPr>
                <w:szCs w:val="16"/>
              </w:rPr>
              <w:t>4802.62.53</w:t>
            </w:r>
            <w:r w:rsidRPr="009A7184">
              <w:rPr>
                <w:szCs w:val="16"/>
              </w:rPr>
              <w:tab/>
            </w:r>
          </w:p>
        </w:tc>
        <w:tc>
          <w:tcPr>
            <w:tcW w:w="5044" w:type="dxa"/>
            <w:shd w:val="clear" w:color="auto" w:fill="auto"/>
          </w:tcPr>
          <w:p w14:paraId="17F8DD2A" w14:textId="77777777" w:rsidR="00635155" w:rsidRPr="009A7184" w:rsidRDefault="00635155" w:rsidP="00635155">
            <w:pPr>
              <w:pStyle w:val="ENoteTableText"/>
              <w:rPr>
                <w:szCs w:val="16"/>
              </w:rPr>
            </w:pPr>
            <w:r w:rsidRPr="009A7184">
              <w:rPr>
                <w:szCs w:val="16"/>
              </w:rPr>
              <w:t>ad. No. 120, 2001</w:t>
            </w:r>
          </w:p>
        </w:tc>
      </w:tr>
      <w:tr w:rsidR="00635155" w:rsidRPr="009A7184" w14:paraId="066144C9" w14:textId="77777777" w:rsidTr="001F643F">
        <w:trPr>
          <w:cantSplit/>
        </w:trPr>
        <w:tc>
          <w:tcPr>
            <w:tcW w:w="2044" w:type="dxa"/>
            <w:shd w:val="clear" w:color="auto" w:fill="auto"/>
          </w:tcPr>
          <w:p w14:paraId="37009E8D" w14:textId="77777777" w:rsidR="00635155" w:rsidRPr="009A7184" w:rsidRDefault="00635155" w:rsidP="00635155">
            <w:pPr>
              <w:pStyle w:val="ENoteTableText"/>
              <w:tabs>
                <w:tab w:val="center" w:leader="dot" w:pos="2268"/>
              </w:tabs>
              <w:rPr>
                <w:szCs w:val="16"/>
              </w:rPr>
            </w:pPr>
            <w:r w:rsidRPr="009A7184">
              <w:rPr>
                <w:szCs w:val="16"/>
              </w:rPr>
              <w:t>4802.62.59</w:t>
            </w:r>
            <w:r w:rsidRPr="009A7184">
              <w:rPr>
                <w:szCs w:val="16"/>
              </w:rPr>
              <w:tab/>
            </w:r>
          </w:p>
        </w:tc>
        <w:tc>
          <w:tcPr>
            <w:tcW w:w="5044" w:type="dxa"/>
            <w:shd w:val="clear" w:color="auto" w:fill="auto"/>
          </w:tcPr>
          <w:p w14:paraId="2DCF579F" w14:textId="77777777" w:rsidR="00635155" w:rsidRPr="009A7184" w:rsidRDefault="00635155" w:rsidP="00635155">
            <w:pPr>
              <w:pStyle w:val="ENoteTableText"/>
              <w:rPr>
                <w:szCs w:val="16"/>
              </w:rPr>
            </w:pPr>
            <w:r w:rsidRPr="009A7184">
              <w:rPr>
                <w:szCs w:val="16"/>
              </w:rPr>
              <w:t>ad. No. 120, 2001</w:t>
            </w:r>
          </w:p>
        </w:tc>
      </w:tr>
      <w:tr w:rsidR="00635155" w:rsidRPr="009A7184" w14:paraId="5D85FC44" w14:textId="77777777" w:rsidTr="001F643F">
        <w:trPr>
          <w:cantSplit/>
        </w:trPr>
        <w:tc>
          <w:tcPr>
            <w:tcW w:w="2044" w:type="dxa"/>
            <w:shd w:val="clear" w:color="auto" w:fill="auto"/>
          </w:tcPr>
          <w:p w14:paraId="5C987436" w14:textId="77777777" w:rsidR="00635155" w:rsidRPr="009A7184" w:rsidRDefault="00635155" w:rsidP="00635155">
            <w:pPr>
              <w:pStyle w:val="ENoteTableText"/>
              <w:tabs>
                <w:tab w:val="center" w:leader="dot" w:pos="2268"/>
              </w:tabs>
              <w:rPr>
                <w:szCs w:val="16"/>
              </w:rPr>
            </w:pPr>
            <w:r w:rsidRPr="009A7184">
              <w:rPr>
                <w:szCs w:val="16"/>
              </w:rPr>
              <w:t>4802.62.90</w:t>
            </w:r>
            <w:r w:rsidRPr="009A7184">
              <w:rPr>
                <w:szCs w:val="16"/>
              </w:rPr>
              <w:tab/>
            </w:r>
          </w:p>
        </w:tc>
        <w:tc>
          <w:tcPr>
            <w:tcW w:w="5044" w:type="dxa"/>
            <w:shd w:val="clear" w:color="auto" w:fill="auto"/>
          </w:tcPr>
          <w:p w14:paraId="5FAF275D" w14:textId="77777777" w:rsidR="00635155" w:rsidRPr="009A7184" w:rsidRDefault="00635155" w:rsidP="00635155">
            <w:pPr>
              <w:pStyle w:val="ENoteTableText"/>
              <w:rPr>
                <w:szCs w:val="16"/>
              </w:rPr>
            </w:pPr>
            <w:r w:rsidRPr="009A7184">
              <w:rPr>
                <w:szCs w:val="16"/>
              </w:rPr>
              <w:t>ad. No. 120, 2001</w:t>
            </w:r>
          </w:p>
        </w:tc>
      </w:tr>
      <w:tr w:rsidR="00635155" w:rsidRPr="009A7184" w14:paraId="412FF77C" w14:textId="77777777" w:rsidTr="001F643F">
        <w:trPr>
          <w:cantSplit/>
        </w:trPr>
        <w:tc>
          <w:tcPr>
            <w:tcW w:w="2044" w:type="dxa"/>
            <w:shd w:val="clear" w:color="auto" w:fill="auto"/>
          </w:tcPr>
          <w:p w14:paraId="782BA29A" w14:textId="77777777" w:rsidR="00635155" w:rsidRPr="009A7184" w:rsidRDefault="00635155" w:rsidP="00635155">
            <w:pPr>
              <w:pStyle w:val="ENoteTableText"/>
              <w:rPr>
                <w:szCs w:val="16"/>
              </w:rPr>
            </w:pPr>
          </w:p>
        </w:tc>
        <w:tc>
          <w:tcPr>
            <w:tcW w:w="5044" w:type="dxa"/>
            <w:shd w:val="clear" w:color="auto" w:fill="auto"/>
          </w:tcPr>
          <w:p w14:paraId="3D09EF59" w14:textId="77777777" w:rsidR="00635155" w:rsidRPr="009A7184" w:rsidRDefault="00635155" w:rsidP="00635155">
            <w:pPr>
              <w:pStyle w:val="ENoteTableText"/>
              <w:rPr>
                <w:szCs w:val="16"/>
              </w:rPr>
            </w:pPr>
            <w:r w:rsidRPr="009A7184">
              <w:rPr>
                <w:szCs w:val="16"/>
              </w:rPr>
              <w:t>am. No. 63, 2003</w:t>
            </w:r>
          </w:p>
        </w:tc>
      </w:tr>
      <w:tr w:rsidR="00635155" w:rsidRPr="009A7184" w14:paraId="495ACBD4" w14:textId="77777777" w:rsidTr="001F643F">
        <w:trPr>
          <w:cantSplit/>
        </w:trPr>
        <w:tc>
          <w:tcPr>
            <w:tcW w:w="2044" w:type="dxa"/>
            <w:shd w:val="clear" w:color="auto" w:fill="auto"/>
          </w:tcPr>
          <w:p w14:paraId="683614D4" w14:textId="77777777" w:rsidR="00635155" w:rsidRPr="009A7184" w:rsidRDefault="00635155" w:rsidP="00635155">
            <w:pPr>
              <w:pStyle w:val="ENoteTableText"/>
              <w:tabs>
                <w:tab w:val="center" w:leader="dot" w:pos="2268"/>
              </w:tabs>
              <w:rPr>
                <w:szCs w:val="16"/>
              </w:rPr>
            </w:pPr>
            <w:r w:rsidRPr="009A7184">
              <w:rPr>
                <w:szCs w:val="16"/>
              </w:rPr>
              <w:t>4802.69</w:t>
            </w:r>
            <w:r w:rsidRPr="009A7184">
              <w:rPr>
                <w:szCs w:val="16"/>
              </w:rPr>
              <w:tab/>
            </w:r>
          </w:p>
        </w:tc>
        <w:tc>
          <w:tcPr>
            <w:tcW w:w="5044" w:type="dxa"/>
            <w:shd w:val="clear" w:color="auto" w:fill="auto"/>
          </w:tcPr>
          <w:p w14:paraId="7DC9FF79" w14:textId="77777777" w:rsidR="00635155" w:rsidRPr="009A7184" w:rsidRDefault="00635155" w:rsidP="00635155">
            <w:pPr>
              <w:pStyle w:val="ENoteTableText"/>
              <w:rPr>
                <w:szCs w:val="16"/>
              </w:rPr>
            </w:pPr>
            <w:r w:rsidRPr="009A7184">
              <w:rPr>
                <w:szCs w:val="16"/>
              </w:rPr>
              <w:t>ad. No. 120, 2001</w:t>
            </w:r>
          </w:p>
        </w:tc>
      </w:tr>
      <w:tr w:rsidR="00635155" w:rsidRPr="009A7184" w14:paraId="414DFF73" w14:textId="77777777" w:rsidTr="001F643F">
        <w:trPr>
          <w:cantSplit/>
        </w:trPr>
        <w:tc>
          <w:tcPr>
            <w:tcW w:w="2044" w:type="dxa"/>
            <w:shd w:val="clear" w:color="auto" w:fill="auto"/>
          </w:tcPr>
          <w:p w14:paraId="3B4A5C0F" w14:textId="77777777" w:rsidR="00635155" w:rsidRPr="009A7184" w:rsidRDefault="00635155" w:rsidP="00635155">
            <w:pPr>
              <w:pStyle w:val="ENoteTableText"/>
              <w:tabs>
                <w:tab w:val="center" w:leader="dot" w:pos="2268"/>
              </w:tabs>
              <w:rPr>
                <w:szCs w:val="16"/>
              </w:rPr>
            </w:pPr>
            <w:r w:rsidRPr="009A7184">
              <w:rPr>
                <w:szCs w:val="16"/>
              </w:rPr>
              <w:t>4802.69.10</w:t>
            </w:r>
            <w:r w:rsidRPr="009A7184">
              <w:rPr>
                <w:szCs w:val="16"/>
              </w:rPr>
              <w:tab/>
            </w:r>
          </w:p>
        </w:tc>
        <w:tc>
          <w:tcPr>
            <w:tcW w:w="5044" w:type="dxa"/>
            <w:shd w:val="clear" w:color="auto" w:fill="auto"/>
          </w:tcPr>
          <w:p w14:paraId="2EBA6F56" w14:textId="77777777" w:rsidR="00635155" w:rsidRPr="009A7184" w:rsidRDefault="00635155" w:rsidP="00635155">
            <w:pPr>
              <w:pStyle w:val="ENoteTableText"/>
              <w:rPr>
                <w:szCs w:val="16"/>
              </w:rPr>
            </w:pPr>
            <w:r w:rsidRPr="009A7184">
              <w:rPr>
                <w:szCs w:val="16"/>
              </w:rPr>
              <w:t>ad. No. 120, 2001</w:t>
            </w:r>
          </w:p>
        </w:tc>
      </w:tr>
      <w:tr w:rsidR="00635155" w:rsidRPr="009A7184" w14:paraId="7A6566FE" w14:textId="77777777" w:rsidTr="001F643F">
        <w:trPr>
          <w:cantSplit/>
        </w:trPr>
        <w:tc>
          <w:tcPr>
            <w:tcW w:w="2044" w:type="dxa"/>
            <w:shd w:val="clear" w:color="auto" w:fill="auto"/>
          </w:tcPr>
          <w:p w14:paraId="684DA402" w14:textId="77777777" w:rsidR="00635155" w:rsidRPr="009A7184" w:rsidRDefault="00635155" w:rsidP="00635155">
            <w:pPr>
              <w:pStyle w:val="ENoteTableText"/>
              <w:rPr>
                <w:szCs w:val="16"/>
              </w:rPr>
            </w:pPr>
          </w:p>
        </w:tc>
        <w:tc>
          <w:tcPr>
            <w:tcW w:w="5044" w:type="dxa"/>
            <w:shd w:val="clear" w:color="auto" w:fill="auto"/>
          </w:tcPr>
          <w:p w14:paraId="0599DAA4" w14:textId="77777777" w:rsidR="00635155" w:rsidRPr="009A7184" w:rsidRDefault="00635155" w:rsidP="00635155">
            <w:pPr>
              <w:pStyle w:val="ENoteTableText"/>
              <w:rPr>
                <w:szCs w:val="16"/>
              </w:rPr>
            </w:pPr>
            <w:r w:rsidRPr="009A7184">
              <w:rPr>
                <w:szCs w:val="16"/>
              </w:rPr>
              <w:t>am. No. 63, 2003</w:t>
            </w:r>
          </w:p>
        </w:tc>
      </w:tr>
      <w:tr w:rsidR="00635155" w:rsidRPr="009A7184" w14:paraId="5470E7E0" w14:textId="77777777" w:rsidTr="001F643F">
        <w:trPr>
          <w:cantSplit/>
        </w:trPr>
        <w:tc>
          <w:tcPr>
            <w:tcW w:w="2044" w:type="dxa"/>
            <w:shd w:val="clear" w:color="auto" w:fill="auto"/>
          </w:tcPr>
          <w:p w14:paraId="1F2D1EED" w14:textId="77777777" w:rsidR="00635155" w:rsidRPr="009A7184" w:rsidRDefault="00635155" w:rsidP="00635155">
            <w:pPr>
              <w:pStyle w:val="ENoteTableText"/>
              <w:tabs>
                <w:tab w:val="center" w:leader="dot" w:pos="2268"/>
              </w:tabs>
              <w:rPr>
                <w:szCs w:val="16"/>
              </w:rPr>
            </w:pPr>
            <w:r w:rsidRPr="009A7184">
              <w:rPr>
                <w:szCs w:val="16"/>
              </w:rPr>
              <w:t>4802.69.2</w:t>
            </w:r>
            <w:r w:rsidRPr="009A7184">
              <w:rPr>
                <w:szCs w:val="16"/>
              </w:rPr>
              <w:tab/>
            </w:r>
          </w:p>
        </w:tc>
        <w:tc>
          <w:tcPr>
            <w:tcW w:w="5044" w:type="dxa"/>
            <w:shd w:val="clear" w:color="auto" w:fill="auto"/>
          </w:tcPr>
          <w:p w14:paraId="21083F4B" w14:textId="77777777" w:rsidR="00635155" w:rsidRPr="009A7184" w:rsidRDefault="00635155" w:rsidP="00635155">
            <w:pPr>
              <w:pStyle w:val="ENoteTableText"/>
              <w:rPr>
                <w:szCs w:val="16"/>
              </w:rPr>
            </w:pPr>
            <w:r w:rsidRPr="009A7184">
              <w:rPr>
                <w:szCs w:val="16"/>
              </w:rPr>
              <w:t>ad. No. 120, 2001</w:t>
            </w:r>
          </w:p>
        </w:tc>
      </w:tr>
      <w:tr w:rsidR="00635155" w:rsidRPr="009A7184" w14:paraId="46752CC2" w14:textId="77777777" w:rsidTr="001F643F">
        <w:trPr>
          <w:cantSplit/>
        </w:trPr>
        <w:tc>
          <w:tcPr>
            <w:tcW w:w="2044" w:type="dxa"/>
            <w:shd w:val="clear" w:color="auto" w:fill="auto"/>
          </w:tcPr>
          <w:p w14:paraId="0A7C6F18" w14:textId="77777777" w:rsidR="00635155" w:rsidRPr="009A7184" w:rsidRDefault="00635155" w:rsidP="00635155">
            <w:pPr>
              <w:pStyle w:val="ENoteTableText"/>
              <w:tabs>
                <w:tab w:val="center" w:leader="dot" w:pos="2268"/>
              </w:tabs>
              <w:rPr>
                <w:szCs w:val="16"/>
              </w:rPr>
            </w:pPr>
            <w:r w:rsidRPr="009A7184">
              <w:rPr>
                <w:szCs w:val="16"/>
              </w:rPr>
              <w:t>4802.69.21</w:t>
            </w:r>
            <w:r w:rsidRPr="009A7184">
              <w:rPr>
                <w:szCs w:val="16"/>
              </w:rPr>
              <w:tab/>
            </w:r>
          </w:p>
        </w:tc>
        <w:tc>
          <w:tcPr>
            <w:tcW w:w="5044" w:type="dxa"/>
            <w:shd w:val="clear" w:color="auto" w:fill="auto"/>
          </w:tcPr>
          <w:p w14:paraId="62BEA2B7" w14:textId="77777777" w:rsidR="00635155" w:rsidRPr="009A7184" w:rsidRDefault="00635155" w:rsidP="00635155">
            <w:pPr>
              <w:pStyle w:val="ENoteTableText"/>
              <w:rPr>
                <w:szCs w:val="16"/>
              </w:rPr>
            </w:pPr>
            <w:r w:rsidRPr="009A7184">
              <w:rPr>
                <w:szCs w:val="16"/>
              </w:rPr>
              <w:t>ad. No. 120, 2001</w:t>
            </w:r>
          </w:p>
        </w:tc>
      </w:tr>
      <w:tr w:rsidR="00635155" w:rsidRPr="009A7184" w14:paraId="56C8EEDC" w14:textId="77777777" w:rsidTr="001F643F">
        <w:trPr>
          <w:cantSplit/>
        </w:trPr>
        <w:tc>
          <w:tcPr>
            <w:tcW w:w="2044" w:type="dxa"/>
            <w:shd w:val="clear" w:color="auto" w:fill="auto"/>
          </w:tcPr>
          <w:p w14:paraId="1842E5FF" w14:textId="77777777" w:rsidR="00635155" w:rsidRPr="009A7184" w:rsidRDefault="00635155" w:rsidP="00635155">
            <w:pPr>
              <w:pStyle w:val="ENoteTableText"/>
              <w:tabs>
                <w:tab w:val="center" w:leader="dot" w:pos="2268"/>
              </w:tabs>
              <w:rPr>
                <w:szCs w:val="16"/>
              </w:rPr>
            </w:pPr>
            <w:r w:rsidRPr="009A7184">
              <w:rPr>
                <w:szCs w:val="16"/>
              </w:rPr>
              <w:t>4802.69.22</w:t>
            </w:r>
            <w:r w:rsidRPr="009A7184">
              <w:rPr>
                <w:szCs w:val="16"/>
              </w:rPr>
              <w:tab/>
            </w:r>
          </w:p>
        </w:tc>
        <w:tc>
          <w:tcPr>
            <w:tcW w:w="5044" w:type="dxa"/>
            <w:shd w:val="clear" w:color="auto" w:fill="auto"/>
          </w:tcPr>
          <w:p w14:paraId="597E211B" w14:textId="77777777" w:rsidR="00635155" w:rsidRPr="009A7184" w:rsidRDefault="00635155" w:rsidP="00635155">
            <w:pPr>
              <w:pStyle w:val="ENoteTableText"/>
              <w:rPr>
                <w:szCs w:val="16"/>
              </w:rPr>
            </w:pPr>
            <w:r w:rsidRPr="009A7184">
              <w:rPr>
                <w:szCs w:val="16"/>
              </w:rPr>
              <w:t>ad. No. 120, 2001</w:t>
            </w:r>
          </w:p>
        </w:tc>
      </w:tr>
      <w:tr w:rsidR="00635155" w:rsidRPr="009A7184" w14:paraId="299469E5" w14:textId="77777777" w:rsidTr="001F643F">
        <w:trPr>
          <w:cantSplit/>
        </w:trPr>
        <w:tc>
          <w:tcPr>
            <w:tcW w:w="2044" w:type="dxa"/>
            <w:shd w:val="clear" w:color="auto" w:fill="auto"/>
          </w:tcPr>
          <w:p w14:paraId="758056E5" w14:textId="77777777" w:rsidR="00635155" w:rsidRPr="009A7184" w:rsidRDefault="00635155" w:rsidP="00635155">
            <w:pPr>
              <w:pStyle w:val="ENoteTableText"/>
              <w:rPr>
                <w:szCs w:val="16"/>
              </w:rPr>
            </w:pPr>
          </w:p>
        </w:tc>
        <w:tc>
          <w:tcPr>
            <w:tcW w:w="5044" w:type="dxa"/>
            <w:shd w:val="clear" w:color="auto" w:fill="auto"/>
          </w:tcPr>
          <w:p w14:paraId="57927B63" w14:textId="77777777" w:rsidR="00635155" w:rsidRPr="009A7184" w:rsidRDefault="00635155" w:rsidP="00635155">
            <w:pPr>
              <w:pStyle w:val="ENoteTableText"/>
              <w:rPr>
                <w:szCs w:val="16"/>
              </w:rPr>
            </w:pPr>
            <w:r w:rsidRPr="009A7184">
              <w:rPr>
                <w:szCs w:val="16"/>
              </w:rPr>
              <w:t>am. No. 63, 2003</w:t>
            </w:r>
          </w:p>
        </w:tc>
      </w:tr>
      <w:tr w:rsidR="00635155" w:rsidRPr="009A7184" w14:paraId="440C63A2" w14:textId="77777777" w:rsidTr="001F643F">
        <w:trPr>
          <w:cantSplit/>
        </w:trPr>
        <w:tc>
          <w:tcPr>
            <w:tcW w:w="2044" w:type="dxa"/>
            <w:shd w:val="clear" w:color="auto" w:fill="auto"/>
          </w:tcPr>
          <w:p w14:paraId="3DAF435E" w14:textId="77777777" w:rsidR="00635155" w:rsidRPr="009A7184" w:rsidRDefault="00635155" w:rsidP="00635155">
            <w:pPr>
              <w:pStyle w:val="ENoteTableText"/>
              <w:tabs>
                <w:tab w:val="center" w:leader="dot" w:pos="2268"/>
              </w:tabs>
              <w:rPr>
                <w:szCs w:val="16"/>
              </w:rPr>
            </w:pPr>
            <w:r w:rsidRPr="009A7184">
              <w:rPr>
                <w:szCs w:val="16"/>
              </w:rPr>
              <w:t>4802.69.29</w:t>
            </w:r>
            <w:r w:rsidRPr="009A7184">
              <w:rPr>
                <w:szCs w:val="16"/>
              </w:rPr>
              <w:tab/>
            </w:r>
          </w:p>
        </w:tc>
        <w:tc>
          <w:tcPr>
            <w:tcW w:w="5044" w:type="dxa"/>
            <w:shd w:val="clear" w:color="auto" w:fill="auto"/>
          </w:tcPr>
          <w:p w14:paraId="07B84A70" w14:textId="77777777" w:rsidR="00635155" w:rsidRPr="009A7184" w:rsidRDefault="00635155" w:rsidP="00635155">
            <w:pPr>
              <w:pStyle w:val="ENoteTableText"/>
              <w:rPr>
                <w:szCs w:val="16"/>
              </w:rPr>
            </w:pPr>
            <w:r w:rsidRPr="009A7184">
              <w:rPr>
                <w:szCs w:val="16"/>
              </w:rPr>
              <w:t>ad. No. 120, 2001</w:t>
            </w:r>
          </w:p>
        </w:tc>
      </w:tr>
      <w:tr w:rsidR="00635155" w:rsidRPr="009A7184" w14:paraId="595CC139" w14:textId="77777777" w:rsidTr="001F643F">
        <w:trPr>
          <w:cantSplit/>
        </w:trPr>
        <w:tc>
          <w:tcPr>
            <w:tcW w:w="2044" w:type="dxa"/>
            <w:shd w:val="clear" w:color="auto" w:fill="auto"/>
          </w:tcPr>
          <w:p w14:paraId="2A57197E" w14:textId="77777777" w:rsidR="00635155" w:rsidRPr="009A7184" w:rsidRDefault="00635155" w:rsidP="00635155">
            <w:pPr>
              <w:pStyle w:val="ENoteTableText"/>
              <w:rPr>
                <w:szCs w:val="16"/>
              </w:rPr>
            </w:pPr>
          </w:p>
        </w:tc>
        <w:tc>
          <w:tcPr>
            <w:tcW w:w="5044" w:type="dxa"/>
            <w:shd w:val="clear" w:color="auto" w:fill="auto"/>
          </w:tcPr>
          <w:p w14:paraId="6A79AFDE" w14:textId="77777777" w:rsidR="00635155" w:rsidRPr="009A7184" w:rsidRDefault="00635155" w:rsidP="00635155">
            <w:pPr>
              <w:pStyle w:val="ENoteTableText"/>
              <w:rPr>
                <w:szCs w:val="16"/>
              </w:rPr>
            </w:pPr>
            <w:r w:rsidRPr="009A7184">
              <w:rPr>
                <w:szCs w:val="16"/>
              </w:rPr>
              <w:t>am. No. 63, 2003</w:t>
            </w:r>
          </w:p>
        </w:tc>
      </w:tr>
      <w:tr w:rsidR="00635155" w:rsidRPr="009A7184" w14:paraId="5A47259F" w14:textId="77777777" w:rsidTr="001F643F">
        <w:trPr>
          <w:cantSplit/>
        </w:trPr>
        <w:tc>
          <w:tcPr>
            <w:tcW w:w="2044" w:type="dxa"/>
            <w:shd w:val="clear" w:color="auto" w:fill="auto"/>
          </w:tcPr>
          <w:p w14:paraId="566D7EEC" w14:textId="77777777" w:rsidR="00635155" w:rsidRPr="009A7184" w:rsidRDefault="00635155" w:rsidP="00635155">
            <w:pPr>
              <w:pStyle w:val="ENoteTableText"/>
              <w:tabs>
                <w:tab w:val="center" w:leader="dot" w:pos="2268"/>
              </w:tabs>
              <w:rPr>
                <w:szCs w:val="16"/>
              </w:rPr>
            </w:pPr>
            <w:r w:rsidRPr="009A7184">
              <w:rPr>
                <w:szCs w:val="16"/>
              </w:rPr>
              <w:t>4802.69.30</w:t>
            </w:r>
            <w:r w:rsidRPr="009A7184">
              <w:rPr>
                <w:szCs w:val="16"/>
              </w:rPr>
              <w:tab/>
            </w:r>
          </w:p>
        </w:tc>
        <w:tc>
          <w:tcPr>
            <w:tcW w:w="5044" w:type="dxa"/>
            <w:shd w:val="clear" w:color="auto" w:fill="auto"/>
          </w:tcPr>
          <w:p w14:paraId="41AB0E0F" w14:textId="77777777" w:rsidR="00635155" w:rsidRPr="009A7184" w:rsidRDefault="00635155" w:rsidP="00635155">
            <w:pPr>
              <w:pStyle w:val="ENoteTableText"/>
              <w:rPr>
                <w:szCs w:val="16"/>
              </w:rPr>
            </w:pPr>
            <w:r w:rsidRPr="009A7184">
              <w:rPr>
                <w:szCs w:val="16"/>
              </w:rPr>
              <w:t>ad. No. 120, 2001</w:t>
            </w:r>
          </w:p>
        </w:tc>
      </w:tr>
      <w:tr w:rsidR="00635155" w:rsidRPr="009A7184" w14:paraId="7F0C8DE3" w14:textId="77777777" w:rsidTr="001F643F">
        <w:trPr>
          <w:cantSplit/>
        </w:trPr>
        <w:tc>
          <w:tcPr>
            <w:tcW w:w="2044" w:type="dxa"/>
            <w:shd w:val="clear" w:color="auto" w:fill="auto"/>
          </w:tcPr>
          <w:p w14:paraId="767B2C3C" w14:textId="77777777" w:rsidR="00635155" w:rsidRPr="009A7184" w:rsidRDefault="00635155" w:rsidP="00635155">
            <w:pPr>
              <w:pStyle w:val="ENoteTableText"/>
              <w:rPr>
                <w:szCs w:val="16"/>
              </w:rPr>
            </w:pPr>
          </w:p>
        </w:tc>
        <w:tc>
          <w:tcPr>
            <w:tcW w:w="5044" w:type="dxa"/>
            <w:shd w:val="clear" w:color="auto" w:fill="auto"/>
          </w:tcPr>
          <w:p w14:paraId="6E5CF414" w14:textId="77777777" w:rsidR="00635155" w:rsidRPr="009A7184" w:rsidRDefault="00635155" w:rsidP="00635155">
            <w:pPr>
              <w:pStyle w:val="ENoteTableText"/>
              <w:rPr>
                <w:szCs w:val="16"/>
              </w:rPr>
            </w:pPr>
            <w:r w:rsidRPr="009A7184">
              <w:rPr>
                <w:szCs w:val="16"/>
              </w:rPr>
              <w:t>am No 38, 2002; No 78, 2016</w:t>
            </w:r>
          </w:p>
        </w:tc>
      </w:tr>
      <w:tr w:rsidR="00635155" w:rsidRPr="009A7184" w14:paraId="45793C4F" w14:textId="77777777" w:rsidTr="001F643F">
        <w:trPr>
          <w:cantSplit/>
        </w:trPr>
        <w:tc>
          <w:tcPr>
            <w:tcW w:w="2044" w:type="dxa"/>
            <w:shd w:val="clear" w:color="auto" w:fill="auto"/>
          </w:tcPr>
          <w:p w14:paraId="1FAC2997" w14:textId="77777777" w:rsidR="00635155" w:rsidRPr="009A7184" w:rsidRDefault="00635155" w:rsidP="00635155">
            <w:pPr>
              <w:pStyle w:val="ENoteTableText"/>
              <w:tabs>
                <w:tab w:val="center" w:leader="dot" w:pos="2268"/>
              </w:tabs>
              <w:rPr>
                <w:szCs w:val="16"/>
              </w:rPr>
            </w:pPr>
            <w:r w:rsidRPr="009A7184">
              <w:rPr>
                <w:szCs w:val="16"/>
              </w:rPr>
              <w:t>4802.69.4</w:t>
            </w:r>
            <w:r w:rsidRPr="009A7184">
              <w:rPr>
                <w:szCs w:val="16"/>
              </w:rPr>
              <w:tab/>
            </w:r>
          </w:p>
        </w:tc>
        <w:tc>
          <w:tcPr>
            <w:tcW w:w="5044" w:type="dxa"/>
            <w:shd w:val="clear" w:color="auto" w:fill="auto"/>
          </w:tcPr>
          <w:p w14:paraId="2AC43D87" w14:textId="77777777" w:rsidR="00635155" w:rsidRPr="009A7184" w:rsidRDefault="00635155" w:rsidP="00635155">
            <w:pPr>
              <w:pStyle w:val="ENoteTableText"/>
              <w:rPr>
                <w:szCs w:val="16"/>
              </w:rPr>
            </w:pPr>
            <w:r w:rsidRPr="009A7184">
              <w:rPr>
                <w:szCs w:val="16"/>
              </w:rPr>
              <w:t>ad. No. 120, 2001</w:t>
            </w:r>
          </w:p>
        </w:tc>
      </w:tr>
      <w:tr w:rsidR="00635155" w:rsidRPr="009A7184" w14:paraId="3DE76CC2" w14:textId="77777777" w:rsidTr="001F643F">
        <w:trPr>
          <w:cantSplit/>
        </w:trPr>
        <w:tc>
          <w:tcPr>
            <w:tcW w:w="2044" w:type="dxa"/>
            <w:shd w:val="clear" w:color="auto" w:fill="auto"/>
          </w:tcPr>
          <w:p w14:paraId="570B7B7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E8D4D9D" w14:textId="77777777" w:rsidR="00635155" w:rsidRPr="009A7184" w:rsidRDefault="00635155" w:rsidP="00635155">
            <w:pPr>
              <w:pStyle w:val="ENoteTableText"/>
              <w:rPr>
                <w:szCs w:val="16"/>
              </w:rPr>
            </w:pPr>
            <w:r w:rsidRPr="009A7184">
              <w:rPr>
                <w:szCs w:val="16"/>
              </w:rPr>
              <w:t>am No 78, 2016</w:t>
            </w:r>
          </w:p>
        </w:tc>
      </w:tr>
      <w:tr w:rsidR="00635155" w:rsidRPr="009A7184" w14:paraId="0AEE5A1E" w14:textId="77777777" w:rsidTr="001F643F">
        <w:trPr>
          <w:cantSplit/>
        </w:trPr>
        <w:tc>
          <w:tcPr>
            <w:tcW w:w="2044" w:type="dxa"/>
            <w:shd w:val="clear" w:color="auto" w:fill="auto"/>
          </w:tcPr>
          <w:p w14:paraId="72441787" w14:textId="77777777" w:rsidR="00635155" w:rsidRPr="009A7184" w:rsidRDefault="00635155" w:rsidP="00635155">
            <w:pPr>
              <w:pStyle w:val="ENoteTableText"/>
              <w:tabs>
                <w:tab w:val="center" w:leader="dot" w:pos="2268"/>
              </w:tabs>
              <w:rPr>
                <w:szCs w:val="16"/>
              </w:rPr>
            </w:pPr>
            <w:r w:rsidRPr="009A7184">
              <w:rPr>
                <w:szCs w:val="16"/>
              </w:rPr>
              <w:t>4802.69.41</w:t>
            </w:r>
            <w:r w:rsidRPr="009A7184">
              <w:rPr>
                <w:szCs w:val="16"/>
              </w:rPr>
              <w:tab/>
            </w:r>
          </w:p>
        </w:tc>
        <w:tc>
          <w:tcPr>
            <w:tcW w:w="5044" w:type="dxa"/>
            <w:shd w:val="clear" w:color="auto" w:fill="auto"/>
          </w:tcPr>
          <w:p w14:paraId="39479A11" w14:textId="77777777" w:rsidR="00635155" w:rsidRPr="009A7184" w:rsidRDefault="00635155" w:rsidP="00635155">
            <w:pPr>
              <w:pStyle w:val="ENoteTableText"/>
              <w:rPr>
                <w:szCs w:val="16"/>
              </w:rPr>
            </w:pPr>
            <w:r w:rsidRPr="009A7184">
              <w:rPr>
                <w:szCs w:val="16"/>
              </w:rPr>
              <w:t>ad. No. 120, 2001</w:t>
            </w:r>
          </w:p>
        </w:tc>
      </w:tr>
      <w:tr w:rsidR="00635155" w:rsidRPr="009A7184" w14:paraId="593CD96E" w14:textId="77777777" w:rsidTr="001F643F">
        <w:trPr>
          <w:cantSplit/>
        </w:trPr>
        <w:tc>
          <w:tcPr>
            <w:tcW w:w="2044" w:type="dxa"/>
            <w:shd w:val="clear" w:color="auto" w:fill="auto"/>
          </w:tcPr>
          <w:p w14:paraId="7503DF80" w14:textId="77777777" w:rsidR="00635155" w:rsidRPr="009A7184" w:rsidRDefault="00635155" w:rsidP="00635155">
            <w:pPr>
              <w:pStyle w:val="ENoteTableText"/>
              <w:tabs>
                <w:tab w:val="center" w:leader="dot" w:pos="2268"/>
              </w:tabs>
              <w:rPr>
                <w:szCs w:val="16"/>
              </w:rPr>
            </w:pPr>
            <w:r w:rsidRPr="009A7184">
              <w:rPr>
                <w:szCs w:val="16"/>
              </w:rPr>
              <w:t>4802.69.42</w:t>
            </w:r>
            <w:r w:rsidRPr="009A7184">
              <w:rPr>
                <w:szCs w:val="16"/>
              </w:rPr>
              <w:tab/>
            </w:r>
          </w:p>
        </w:tc>
        <w:tc>
          <w:tcPr>
            <w:tcW w:w="5044" w:type="dxa"/>
            <w:shd w:val="clear" w:color="auto" w:fill="auto"/>
          </w:tcPr>
          <w:p w14:paraId="30A230F4" w14:textId="77777777" w:rsidR="00635155" w:rsidRPr="009A7184" w:rsidRDefault="00635155" w:rsidP="00635155">
            <w:pPr>
              <w:pStyle w:val="ENoteTableText"/>
              <w:rPr>
                <w:szCs w:val="16"/>
              </w:rPr>
            </w:pPr>
            <w:r w:rsidRPr="009A7184">
              <w:rPr>
                <w:szCs w:val="16"/>
              </w:rPr>
              <w:t>ad. No. 120, 2001</w:t>
            </w:r>
          </w:p>
        </w:tc>
      </w:tr>
      <w:tr w:rsidR="00635155" w:rsidRPr="009A7184" w14:paraId="4842352A" w14:textId="77777777" w:rsidTr="001F643F">
        <w:trPr>
          <w:cantSplit/>
        </w:trPr>
        <w:tc>
          <w:tcPr>
            <w:tcW w:w="2044" w:type="dxa"/>
            <w:shd w:val="clear" w:color="auto" w:fill="auto"/>
          </w:tcPr>
          <w:p w14:paraId="0E6E342B" w14:textId="77777777" w:rsidR="00635155" w:rsidRPr="009A7184" w:rsidRDefault="00635155" w:rsidP="00635155">
            <w:pPr>
              <w:pStyle w:val="ENoteTableText"/>
              <w:rPr>
                <w:szCs w:val="16"/>
              </w:rPr>
            </w:pPr>
          </w:p>
        </w:tc>
        <w:tc>
          <w:tcPr>
            <w:tcW w:w="5044" w:type="dxa"/>
            <w:shd w:val="clear" w:color="auto" w:fill="auto"/>
          </w:tcPr>
          <w:p w14:paraId="34D41BFB" w14:textId="77777777" w:rsidR="00635155" w:rsidRPr="009A7184" w:rsidRDefault="00635155" w:rsidP="00635155">
            <w:pPr>
              <w:pStyle w:val="ENoteTableText"/>
              <w:rPr>
                <w:szCs w:val="16"/>
              </w:rPr>
            </w:pPr>
            <w:r w:rsidRPr="009A7184">
              <w:rPr>
                <w:szCs w:val="16"/>
              </w:rPr>
              <w:t>am. No. 63, 2003</w:t>
            </w:r>
          </w:p>
        </w:tc>
      </w:tr>
      <w:tr w:rsidR="00635155" w:rsidRPr="009A7184" w14:paraId="1F0CCC19" w14:textId="77777777" w:rsidTr="001F643F">
        <w:trPr>
          <w:cantSplit/>
        </w:trPr>
        <w:tc>
          <w:tcPr>
            <w:tcW w:w="2044" w:type="dxa"/>
            <w:shd w:val="clear" w:color="auto" w:fill="auto"/>
          </w:tcPr>
          <w:p w14:paraId="2EFE62F4" w14:textId="77777777" w:rsidR="00635155" w:rsidRPr="009A7184" w:rsidRDefault="00635155" w:rsidP="00635155">
            <w:pPr>
              <w:pStyle w:val="ENoteTableText"/>
              <w:tabs>
                <w:tab w:val="center" w:leader="dot" w:pos="2268"/>
              </w:tabs>
              <w:rPr>
                <w:szCs w:val="16"/>
              </w:rPr>
            </w:pPr>
            <w:r w:rsidRPr="009A7184">
              <w:rPr>
                <w:szCs w:val="16"/>
              </w:rPr>
              <w:t>4802.69.43</w:t>
            </w:r>
            <w:r w:rsidRPr="009A7184">
              <w:rPr>
                <w:szCs w:val="16"/>
              </w:rPr>
              <w:tab/>
            </w:r>
          </w:p>
        </w:tc>
        <w:tc>
          <w:tcPr>
            <w:tcW w:w="5044" w:type="dxa"/>
            <w:shd w:val="clear" w:color="auto" w:fill="auto"/>
          </w:tcPr>
          <w:p w14:paraId="7026E42F" w14:textId="77777777" w:rsidR="00635155" w:rsidRPr="009A7184" w:rsidRDefault="00635155" w:rsidP="00635155">
            <w:pPr>
              <w:pStyle w:val="ENoteTableText"/>
              <w:rPr>
                <w:szCs w:val="16"/>
              </w:rPr>
            </w:pPr>
            <w:r w:rsidRPr="009A7184">
              <w:rPr>
                <w:szCs w:val="16"/>
              </w:rPr>
              <w:t>ad. No. 120, 2001</w:t>
            </w:r>
          </w:p>
        </w:tc>
      </w:tr>
      <w:tr w:rsidR="00635155" w:rsidRPr="009A7184" w14:paraId="7D5845F7" w14:textId="77777777" w:rsidTr="001F643F">
        <w:trPr>
          <w:cantSplit/>
        </w:trPr>
        <w:tc>
          <w:tcPr>
            <w:tcW w:w="2044" w:type="dxa"/>
            <w:shd w:val="clear" w:color="auto" w:fill="auto"/>
          </w:tcPr>
          <w:p w14:paraId="48FE99A6" w14:textId="77777777" w:rsidR="00635155" w:rsidRPr="009A7184" w:rsidRDefault="00635155" w:rsidP="00635155">
            <w:pPr>
              <w:pStyle w:val="ENoteTableText"/>
              <w:rPr>
                <w:szCs w:val="16"/>
              </w:rPr>
            </w:pPr>
          </w:p>
        </w:tc>
        <w:tc>
          <w:tcPr>
            <w:tcW w:w="5044" w:type="dxa"/>
            <w:shd w:val="clear" w:color="auto" w:fill="auto"/>
          </w:tcPr>
          <w:p w14:paraId="6A59427B" w14:textId="77777777" w:rsidR="00635155" w:rsidRPr="009A7184" w:rsidRDefault="00635155" w:rsidP="00635155">
            <w:pPr>
              <w:pStyle w:val="ENoteTableText"/>
              <w:rPr>
                <w:szCs w:val="16"/>
              </w:rPr>
            </w:pPr>
            <w:r w:rsidRPr="009A7184">
              <w:rPr>
                <w:szCs w:val="16"/>
              </w:rPr>
              <w:t>am. No. 63, 2003</w:t>
            </w:r>
          </w:p>
        </w:tc>
      </w:tr>
      <w:tr w:rsidR="00635155" w:rsidRPr="009A7184" w14:paraId="7107A18B" w14:textId="77777777" w:rsidTr="001F643F">
        <w:trPr>
          <w:cantSplit/>
        </w:trPr>
        <w:tc>
          <w:tcPr>
            <w:tcW w:w="2044" w:type="dxa"/>
            <w:shd w:val="clear" w:color="auto" w:fill="auto"/>
          </w:tcPr>
          <w:p w14:paraId="3E811A67" w14:textId="77777777" w:rsidR="00635155" w:rsidRPr="009A7184" w:rsidRDefault="00635155" w:rsidP="00635155">
            <w:pPr>
              <w:pStyle w:val="ENoteTableText"/>
              <w:tabs>
                <w:tab w:val="center" w:leader="dot" w:pos="2268"/>
              </w:tabs>
              <w:rPr>
                <w:szCs w:val="16"/>
              </w:rPr>
            </w:pPr>
            <w:r w:rsidRPr="009A7184">
              <w:rPr>
                <w:szCs w:val="16"/>
              </w:rPr>
              <w:t>4802.69.49</w:t>
            </w:r>
            <w:r w:rsidRPr="009A7184">
              <w:rPr>
                <w:szCs w:val="16"/>
              </w:rPr>
              <w:tab/>
            </w:r>
          </w:p>
        </w:tc>
        <w:tc>
          <w:tcPr>
            <w:tcW w:w="5044" w:type="dxa"/>
            <w:shd w:val="clear" w:color="auto" w:fill="auto"/>
          </w:tcPr>
          <w:p w14:paraId="79DEBD0D" w14:textId="77777777" w:rsidR="00635155" w:rsidRPr="009A7184" w:rsidRDefault="00635155" w:rsidP="00635155">
            <w:pPr>
              <w:pStyle w:val="ENoteTableText"/>
              <w:rPr>
                <w:szCs w:val="16"/>
              </w:rPr>
            </w:pPr>
            <w:r w:rsidRPr="009A7184">
              <w:rPr>
                <w:szCs w:val="16"/>
              </w:rPr>
              <w:t>ad. No. 120, 2001</w:t>
            </w:r>
          </w:p>
        </w:tc>
      </w:tr>
      <w:tr w:rsidR="00635155" w:rsidRPr="009A7184" w14:paraId="7166A216" w14:textId="77777777" w:rsidTr="001F643F">
        <w:trPr>
          <w:cantSplit/>
        </w:trPr>
        <w:tc>
          <w:tcPr>
            <w:tcW w:w="2044" w:type="dxa"/>
            <w:shd w:val="clear" w:color="auto" w:fill="auto"/>
          </w:tcPr>
          <w:p w14:paraId="4CCD3B38" w14:textId="77777777" w:rsidR="00635155" w:rsidRPr="009A7184" w:rsidRDefault="00635155" w:rsidP="00635155">
            <w:pPr>
              <w:pStyle w:val="ENoteTableText"/>
              <w:tabs>
                <w:tab w:val="center" w:leader="dot" w:pos="2268"/>
              </w:tabs>
              <w:rPr>
                <w:szCs w:val="16"/>
              </w:rPr>
            </w:pPr>
            <w:r w:rsidRPr="009A7184">
              <w:rPr>
                <w:szCs w:val="16"/>
              </w:rPr>
              <w:t>4802.69.5</w:t>
            </w:r>
            <w:r w:rsidRPr="009A7184">
              <w:rPr>
                <w:szCs w:val="16"/>
              </w:rPr>
              <w:tab/>
            </w:r>
          </w:p>
        </w:tc>
        <w:tc>
          <w:tcPr>
            <w:tcW w:w="5044" w:type="dxa"/>
            <w:shd w:val="clear" w:color="auto" w:fill="auto"/>
          </w:tcPr>
          <w:p w14:paraId="7865B892" w14:textId="77777777" w:rsidR="00635155" w:rsidRPr="009A7184" w:rsidRDefault="00635155" w:rsidP="00635155">
            <w:pPr>
              <w:pStyle w:val="ENoteTableText"/>
              <w:rPr>
                <w:szCs w:val="16"/>
              </w:rPr>
            </w:pPr>
            <w:r w:rsidRPr="009A7184">
              <w:rPr>
                <w:szCs w:val="16"/>
              </w:rPr>
              <w:t>ad. No. 120, 2001</w:t>
            </w:r>
          </w:p>
        </w:tc>
      </w:tr>
      <w:tr w:rsidR="00635155" w:rsidRPr="009A7184" w14:paraId="45742ECF" w14:textId="77777777" w:rsidTr="001F643F">
        <w:trPr>
          <w:cantSplit/>
        </w:trPr>
        <w:tc>
          <w:tcPr>
            <w:tcW w:w="2044" w:type="dxa"/>
            <w:shd w:val="clear" w:color="auto" w:fill="auto"/>
          </w:tcPr>
          <w:p w14:paraId="0965194F" w14:textId="77777777" w:rsidR="00635155" w:rsidRPr="009A7184" w:rsidRDefault="00635155" w:rsidP="00635155">
            <w:pPr>
              <w:pStyle w:val="ENoteTableText"/>
              <w:rPr>
                <w:szCs w:val="16"/>
              </w:rPr>
            </w:pPr>
          </w:p>
        </w:tc>
        <w:tc>
          <w:tcPr>
            <w:tcW w:w="5044" w:type="dxa"/>
            <w:shd w:val="clear" w:color="auto" w:fill="auto"/>
          </w:tcPr>
          <w:p w14:paraId="0688B429" w14:textId="77777777" w:rsidR="00635155" w:rsidRPr="009A7184" w:rsidRDefault="00635155" w:rsidP="00635155">
            <w:pPr>
              <w:pStyle w:val="ENoteTableText"/>
              <w:rPr>
                <w:szCs w:val="16"/>
              </w:rPr>
            </w:pPr>
            <w:r w:rsidRPr="009A7184">
              <w:rPr>
                <w:szCs w:val="16"/>
              </w:rPr>
              <w:t>am. No. 38, 2002</w:t>
            </w:r>
          </w:p>
        </w:tc>
      </w:tr>
      <w:tr w:rsidR="00635155" w:rsidRPr="009A7184" w14:paraId="61F4ECC1" w14:textId="77777777" w:rsidTr="001F643F">
        <w:trPr>
          <w:cantSplit/>
        </w:trPr>
        <w:tc>
          <w:tcPr>
            <w:tcW w:w="2044" w:type="dxa"/>
            <w:shd w:val="clear" w:color="auto" w:fill="auto"/>
          </w:tcPr>
          <w:p w14:paraId="15349198" w14:textId="77777777" w:rsidR="00635155" w:rsidRPr="009A7184" w:rsidRDefault="00635155" w:rsidP="00635155">
            <w:pPr>
              <w:pStyle w:val="ENoteTableText"/>
              <w:tabs>
                <w:tab w:val="center" w:leader="dot" w:pos="2268"/>
              </w:tabs>
              <w:rPr>
                <w:szCs w:val="16"/>
              </w:rPr>
            </w:pPr>
            <w:r w:rsidRPr="009A7184">
              <w:rPr>
                <w:szCs w:val="16"/>
              </w:rPr>
              <w:t>4802.69.51</w:t>
            </w:r>
            <w:r w:rsidRPr="009A7184">
              <w:rPr>
                <w:szCs w:val="16"/>
              </w:rPr>
              <w:tab/>
            </w:r>
          </w:p>
        </w:tc>
        <w:tc>
          <w:tcPr>
            <w:tcW w:w="5044" w:type="dxa"/>
            <w:shd w:val="clear" w:color="auto" w:fill="auto"/>
          </w:tcPr>
          <w:p w14:paraId="1CC23842" w14:textId="77777777" w:rsidR="00635155" w:rsidRPr="009A7184" w:rsidRDefault="00635155" w:rsidP="00635155">
            <w:pPr>
              <w:pStyle w:val="ENoteTableText"/>
              <w:rPr>
                <w:szCs w:val="16"/>
              </w:rPr>
            </w:pPr>
            <w:r w:rsidRPr="009A7184">
              <w:rPr>
                <w:szCs w:val="16"/>
              </w:rPr>
              <w:t>ad. No. 120, 2001</w:t>
            </w:r>
          </w:p>
        </w:tc>
      </w:tr>
      <w:tr w:rsidR="00635155" w:rsidRPr="009A7184" w14:paraId="70E94190" w14:textId="77777777" w:rsidTr="001F643F">
        <w:trPr>
          <w:cantSplit/>
        </w:trPr>
        <w:tc>
          <w:tcPr>
            <w:tcW w:w="2044" w:type="dxa"/>
            <w:shd w:val="clear" w:color="auto" w:fill="auto"/>
          </w:tcPr>
          <w:p w14:paraId="0C2B8B79" w14:textId="77777777" w:rsidR="00635155" w:rsidRPr="009A7184" w:rsidRDefault="00635155" w:rsidP="00635155">
            <w:pPr>
              <w:pStyle w:val="ENoteTableText"/>
              <w:tabs>
                <w:tab w:val="center" w:leader="dot" w:pos="2268"/>
              </w:tabs>
              <w:rPr>
                <w:szCs w:val="16"/>
              </w:rPr>
            </w:pPr>
            <w:r w:rsidRPr="009A7184">
              <w:rPr>
                <w:szCs w:val="16"/>
              </w:rPr>
              <w:t>4802.69.52</w:t>
            </w:r>
            <w:r w:rsidRPr="009A7184">
              <w:rPr>
                <w:szCs w:val="16"/>
              </w:rPr>
              <w:tab/>
            </w:r>
          </w:p>
        </w:tc>
        <w:tc>
          <w:tcPr>
            <w:tcW w:w="5044" w:type="dxa"/>
            <w:shd w:val="clear" w:color="auto" w:fill="auto"/>
          </w:tcPr>
          <w:p w14:paraId="7D924EE2" w14:textId="77777777" w:rsidR="00635155" w:rsidRPr="009A7184" w:rsidRDefault="00635155" w:rsidP="00635155">
            <w:pPr>
              <w:pStyle w:val="ENoteTableText"/>
              <w:rPr>
                <w:szCs w:val="16"/>
              </w:rPr>
            </w:pPr>
            <w:r w:rsidRPr="009A7184">
              <w:rPr>
                <w:szCs w:val="16"/>
              </w:rPr>
              <w:t>ad. No. 120, 2001</w:t>
            </w:r>
          </w:p>
        </w:tc>
      </w:tr>
      <w:tr w:rsidR="00635155" w:rsidRPr="009A7184" w14:paraId="47A884E2" w14:textId="77777777" w:rsidTr="001F643F">
        <w:trPr>
          <w:cantSplit/>
        </w:trPr>
        <w:tc>
          <w:tcPr>
            <w:tcW w:w="2044" w:type="dxa"/>
            <w:shd w:val="clear" w:color="auto" w:fill="auto"/>
          </w:tcPr>
          <w:p w14:paraId="3F852F1E" w14:textId="77777777" w:rsidR="00635155" w:rsidRPr="009A7184" w:rsidRDefault="00635155" w:rsidP="00635155">
            <w:pPr>
              <w:pStyle w:val="ENoteTableText"/>
              <w:tabs>
                <w:tab w:val="center" w:leader="dot" w:pos="2268"/>
              </w:tabs>
              <w:rPr>
                <w:szCs w:val="16"/>
              </w:rPr>
            </w:pPr>
            <w:r w:rsidRPr="009A7184">
              <w:rPr>
                <w:szCs w:val="16"/>
              </w:rPr>
              <w:t>4802.69.53</w:t>
            </w:r>
            <w:r w:rsidRPr="009A7184">
              <w:rPr>
                <w:szCs w:val="16"/>
              </w:rPr>
              <w:tab/>
            </w:r>
          </w:p>
        </w:tc>
        <w:tc>
          <w:tcPr>
            <w:tcW w:w="5044" w:type="dxa"/>
            <w:shd w:val="clear" w:color="auto" w:fill="auto"/>
          </w:tcPr>
          <w:p w14:paraId="736D6AD6" w14:textId="77777777" w:rsidR="00635155" w:rsidRPr="009A7184" w:rsidRDefault="00635155" w:rsidP="00635155">
            <w:pPr>
              <w:pStyle w:val="ENoteTableText"/>
              <w:rPr>
                <w:szCs w:val="16"/>
              </w:rPr>
            </w:pPr>
            <w:r w:rsidRPr="009A7184">
              <w:rPr>
                <w:szCs w:val="16"/>
              </w:rPr>
              <w:t>ad. No. 120, 2001</w:t>
            </w:r>
          </w:p>
        </w:tc>
      </w:tr>
      <w:tr w:rsidR="00635155" w:rsidRPr="009A7184" w14:paraId="7E250A59" w14:textId="77777777" w:rsidTr="001F643F">
        <w:trPr>
          <w:cantSplit/>
        </w:trPr>
        <w:tc>
          <w:tcPr>
            <w:tcW w:w="2044" w:type="dxa"/>
            <w:shd w:val="clear" w:color="auto" w:fill="auto"/>
          </w:tcPr>
          <w:p w14:paraId="26FEB6BB" w14:textId="77777777" w:rsidR="00635155" w:rsidRPr="009A7184" w:rsidRDefault="00635155" w:rsidP="00635155">
            <w:pPr>
              <w:pStyle w:val="ENoteTableText"/>
              <w:tabs>
                <w:tab w:val="center" w:leader="dot" w:pos="2268"/>
              </w:tabs>
              <w:rPr>
                <w:szCs w:val="16"/>
              </w:rPr>
            </w:pPr>
            <w:r w:rsidRPr="009A7184">
              <w:rPr>
                <w:szCs w:val="16"/>
              </w:rPr>
              <w:t>4802.69.59</w:t>
            </w:r>
            <w:r w:rsidRPr="009A7184">
              <w:rPr>
                <w:szCs w:val="16"/>
              </w:rPr>
              <w:tab/>
            </w:r>
          </w:p>
        </w:tc>
        <w:tc>
          <w:tcPr>
            <w:tcW w:w="5044" w:type="dxa"/>
            <w:shd w:val="clear" w:color="auto" w:fill="auto"/>
          </w:tcPr>
          <w:p w14:paraId="14B4FB9A" w14:textId="77777777" w:rsidR="00635155" w:rsidRPr="009A7184" w:rsidRDefault="00635155" w:rsidP="00635155">
            <w:pPr>
              <w:pStyle w:val="ENoteTableText"/>
              <w:rPr>
                <w:szCs w:val="16"/>
              </w:rPr>
            </w:pPr>
            <w:r w:rsidRPr="009A7184">
              <w:rPr>
                <w:szCs w:val="16"/>
              </w:rPr>
              <w:t>ad. No. 120, 2001</w:t>
            </w:r>
          </w:p>
        </w:tc>
      </w:tr>
      <w:tr w:rsidR="00635155" w:rsidRPr="009A7184" w14:paraId="45B9C1B8" w14:textId="77777777" w:rsidTr="001F643F">
        <w:trPr>
          <w:cantSplit/>
        </w:trPr>
        <w:tc>
          <w:tcPr>
            <w:tcW w:w="2044" w:type="dxa"/>
            <w:shd w:val="clear" w:color="auto" w:fill="auto"/>
          </w:tcPr>
          <w:p w14:paraId="6E0AFC81" w14:textId="77777777" w:rsidR="00635155" w:rsidRPr="009A7184" w:rsidRDefault="00635155" w:rsidP="00635155">
            <w:pPr>
              <w:pStyle w:val="ENoteTableText"/>
              <w:tabs>
                <w:tab w:val="center" w:leader="dot" w:pos="2268"/>
              </w:tabs>
              <w:rPr>
                <w:szCs w:val="16"/>
              </w:rPr>
            </w:pPr>
            <w:r w:rsidRPr="009A7184">
              <w:rPr>
                <w:szCs w:val="16"/>
              </w:rPr>
              <w:t>4802.69.90</w:t>
            </w:r>
            <w:r w:rsidRPr="009A7184">
              <w:rPr>
                <w:szCs w:val="16"/>
              </w:rPr>
              <w:tab/>
            </w:r>
          </w:p>
        </w:tc>
        <w:tc>
          <w:tcPr>
            <w:tcW w:w="5044" w:type="dxa"/>
            <w:shd w:val="clear" w:color="auto" w:fill="auto"/>
          </w:tcPr>
          <w:p w14:paraId="3685CA97" w14:textId="77777777" w:rsidR="00635155" w:rsidRPr="009A7184" w:rsidRDefault="00635155" w:rsidP="00635155">
            <w:pPr>
              <w:pStyle w:val="ENoteTableText"/>
              <w:rPr>
                <w:szCs w:val="16"/>
              </w:rPr>
            </w:pPr>
            <w:r w:rsidRPr="009A7184">
              <w:rPr>
                <w:szCs w:val="16"/>
              </w:rPr>
              <w:t>ad. No. 120, 2001</w:t>
            </w:r>
          </w:p>
        </w:tc>
      </w:tr>
      <w:tr w:rsidR="00635155" w:rsidRPr="009A7184" w14:paraId="029ED216" w14:textId="77777777" w:rsidTr="001F643F">
        <w:trPr>
          <w:cantSplit/>
        </w:trPr>
        <w:tc>
          <w:tcPr>
            <w:tcW w:w="2044" w:type="dxa"/>
            <w:shd w:val="clear" w:color="auto" w:fill="auto"/>
          </w:tcPr>
          <w:p w14:paraId="024998E6" w14:textId="77777777" w:rsidR="00635155" w:rsidRPr="009A7184" w:rsidRDefault="00635155" w:rsidP="00635155">
            <w:pPr>
              <w:pStyle w:val="ENoteTableText"/>
              <w:rPr>
                <w:szCs w:val="16"/>
              </w:rPr>
            </w:pPr>
          </w:p>
        </w:tc>
        <w:tc>
          <w:tcPr>
            <w:tcW w:w="5044" w:type="dxa"/>
            <w:shd w:val="clear" w:color="auto" w:fill="auto"/>
          </w:tcPr>
          <w:p w14:paraId="5C7B55FE" w14:textId="77777777" w:rsidR="00635155" w:rsidRPr="009A7184" w:rsidRDefault="00635155" w:rsidP="00635155">
            <w:pPr>
              <w:pStyle w:val="ENoteTableText"/>
              <w:rPr>
                <w:szCs w:val="16"/>
              </w:rPr>
            </w:pPr>
            <w:r w:rsidRPr="009A7184">
              <w:rPr>
                <w:szCs w:val="16"/>
              </w:rPr>
              <w:t>am. No. 63, 2003</w:t>
            </w:r>
          </w:p>
        </w:tc>
      </w:tr>
      <w:tr w:rsidR="00635155" w:rsidRPr="009A7184" w14:paraId="28071176" w14:textId="77777777" w:rsidTr="001F643F">
        <w:trPr>
          <w:cantSplit/>
        </w:trPr>
        <w:tc>
          <w:tcPr>
            <w:tcW w:w="2044" w:type="dxa"/>
            <w:shd w:val="clear" w:color="auto" w:fill="auto"/>
          </w:tcPr>
          <w:p w14:paraId="21EE542F" w14:textId="77777777" w:rsidR="00635155" w:rsidRPr="009A7184" w:rsidRDefault="00635155" w:rsidP="00635155">
            <w:pPr>
              <w:pStyle w:val="ENoteTableText"/>
              <w:rPr>
                <w:szCs w:val="16"/>
              </w:rPr>
            </w:pPr>
            <w:r w:rsidRPr="009A7184">
              <w:rPr>
                <w:b/>
                <w:szCs w:val="16"/>
              </w:rPr>
              <w:t>4804</w:t>
            </w:r>
          </w:p>
        </w:tc>
        <w:tc>
          <w:tcPr>
            <w:tcW w:w="5044" w:type="dxa"/>
            <w:shd w:val="clear" w:color="auto" w:fill="auto"/>
          </w:tcPr>
          <w:p w14:paraId="4F205FC6" w14:textId="77777777" w:rsidR="00635155" w:rsidRPr="009A7184" w:rsidRDefault="00635155" w:rsidP="00635155">
            <w:pPr>
              <w:pStyle w:val="ENoteTableText"/>
              <w:rPr>
                <w:szCs w:val="16"/>
              </w:rPr>
            </w:pPr>
          </w:p>
        </w:tc>
      </w:tr>
      <w:tr w:rsidR="00635155" w:rsidRPr="009A7184" w14:paraId="121DA6F9" w14:textId="77777777" w:rsidTr="001F643F">
        <w:trPr>
          <w:cantSplit/>
        </w:trPr>
        <w:tc>
          <w:tcPr>
            <w:tcW w:w="2044" w:type="dxa"/>
            <w:shd w:val="clear" w:color="auto" w:fill="auto"/>
          </w:tcPr>
          <w:p w14:paraId="3235B03D" w14:textId="77777777" w:rsidR="00635155" w:rsidRPr="009A7184" w:rsidRDefault="00635155" w:rsidP="00635155">
            <w:pPr>
              <w:pStyle w:val="ENoteTableText"/>
              <w:tabs>
                <w:tab w:val="center" w:leader="dot" w:pos="2268"/>
              </w:tabs>
              <w:rPr>
                <w:szCs w:val="16"/>
              </w:rPr>
            </w:pPr>
            <w:r w:rsidRPr="009A7184">
              <w:rPr>
                <w:szCs w:val="16"/>
              </w:rPr>
              <w:t>4804.11.10</w:t>
            </w:r>
            <w:r w:rsidRPr="009A7184">
              <w:rPr>
                <w:szCs w:val="16"/>
              </w:rPr>
              <w:tab/>
            </w:r>
          </w:p>
        </w:tc>
        <w:tc>
          <w:tcPr>
            <w:tcW w:w="5044" w:type="dxa"/>
            <w:shd w:val="clear" w:color="auto" w:fill="auto"/>
          </w:tcPr>
          <w:p w14:paraId="50B6DBDE" w14:textId="77777777" w:rsidR="00635155" w:rsidRPr="009A7184" w:rsidRDefault="00635155" w:rsidP="00635155">
            <w:pPr>
              <w:pStyle w:val="ENoteTableText"/>
              <w:rPr>
                <w:szCs w:val="16"/>
              </w:rPr>
            </w:pPr>
            <w:r w:rsidRPr="009A7184">
              <w:rPr>
                <w:szCs w:val="16"/>
              </w:rPr>
              <w:t>am. No. 63, 2003</w:t>
            </w:r>
          </w:p>
        </w:tc>
      </w:tr>
      <w:tr w:rsidR="00635155" w:rsidRPr="009A7184" w14:paraId="1B630567" w14:textId="77777777" w:rsidTr="001F643F">
        <w:trPr>
          <w:cantSplit/>
        </w:trPr>
        <w:tc>
          <w:tcPr>
            <w:tcW w:w="2044" w:type="dxa"/>
            <w:shd w:val="clear" w:color="auto" w:fill="auto"/>
          </w:tcPr>
          <w:p w14:paraId="169B5156" w14:textId="77777777" w:rsidR="00635155" w:rsidRPr="009A7184" w:rsidRDefault="00635155" w:rsidP="00635155">
            <w:pPr>
              <w:pStyle w:val="ENoteTableText"/>
              <w:tabs>
                <w:tab w:val="center" w:leader="dot" w:pos="2268"/>
              </w:tabs>
              <w:rPr>
                <w:szCs w:val="16"/>
              </w:rPr>
            </w:pPr>
            <w:r w:rsidRPr="009A7184">
              <w:rPr>
                <w:szCs w:val="16"/>
              </w:rPr>
              <w:t>4804.11.90</w:t>
            </w:r>
            <w:r w:rsidRPr="009A7184">
              <w:rPr>
                <w:szCs w:val="16"/>
              </w:rPr>
              <w:tab/>
            </w:r>
          </w:p>
        </w:tc>
        <w:tc>
          <w:tcPr>
            <w:tcW w:w="5044" w:type="dxa"/>
            <w:shd w:val="clear" w:color="auto" w:fill="auto"/>
          </w:tcPr>
          <w:p w14:paraId="5F8C1087" w14:textId="77777777" w:rsidR="00635155" w:rsidRPr="009A7184" w:rsidRDefault="00635155" w:rsidP="00635155">
            <w:pPr>
              <w:pStyle w:val="ENoteTableText"/>
              <w:rPr>
                <w:szCs w:val="16"/>
              </w:rPr>
            </w:pPr>
            <w:r w:rsidRPr="009A7184">
              <w:rPr>
                <w:szCs w:val="16"/>
              </w:rPr>
              <w:t>am. No. 63, 2003</w:t>
            </w:r>
          </w:p>
        </w:tc>
      </w:tr>
      <w:tr w:rsidR="00635155" w:rsidRPr="009A7184" w14:paraId="77923C03" w14:textId="77777777" w:rsidTr="001F643F">
        <w:trPr>
          <w:cantSplit/>
        </w:trPr>
        <w:tc>
          <w:tcPr>
            <w:tcW w:w="2044" w:type="dxa"/>
            <w:shd w:val="clear" w:color="auto" w:fill="auto"/>
          </w:tcPr>
          <w:p w14:paraId="40D30BA5" w14:textId="77777777" w:rsidR="00635155" w:rsidRPr="009A7184" w:rsidRDefault="00635155" w:rsidP="00635155">
            <w:pPr>
              <w:pStyle w:val="ENoteTableText"/>
              <w:tabs>
                <w:tab w:val="center" w:leader="dot" w:pos="2268"/>
              </w:tabs>
              <w:rPr>
                <w:szCs w:val="16"/>
              </w:rPr>
            </w:pPr>
            <w:r w:rsidRPr="009A7184">
              <w:rPr>
                <w:szCs w:val="16"/>
              </w:rPr>
              <w:t>4804.19.10</w:t>
            </w:r>
            <w:r w:rsidRPr="009A7184">
              <w:rPr>
                <w:szCs w:val="16"/>
              </w:rPr>
              <w:tab/>
            </w:r>
          </w:p>
        </w:tc>
        <w:tc>
          <w:tcPr>
            <w:tcW w:w="5044" w:type="dxa"/>
            <w:shd w:val="clear" w:color="auto" w:fill="auto"/>
          </w:tcPr>
          <w:p w14:paraId="7B72A0DD" w14:textId="77777777" w:rsidR="00635155" w:rsidRPr="009A7184" w:rsidRDefault="00635155" w:rsidP="00635155">
            <w:pPr>
              <w:pStyle w:val="ENoteTableText"/>
              <w:rPr>
                <w:szCs w:val="16"/>
              </w:rPr>
            </w:pPr>
            <w:r w:rsidRPr="009A7184">
              <w:rPr>
                <w:szCs w:val="16"/>
              </w:rPr>
              <w:t>am. No. 63, 2003</w:t>
            </w:r>
          </w:p>
        </w:tc>
      </w:tr>
      <w:tr w:rsidR="00635155" w:rsidRPr="009A7184" w14:paraId="399A7901" w14:textId="77777777" w:rsidTr="001F643F">
        <w:trPr>
          <w:cantSplit/>
        </w:trPr>
        <w:tc>
          <w:tcPr>
            <w:tcW w:w="2044" w:type="dxa"/>
            <w:shd w:val="clear" w:color="auto" w:fill="auto"/>
          </w:tcPr>
          <w:p w14:paraId="40153780" w14:textId="77777777" w:rsidR="00635155" w:rsidRPr="009A7184" w:rsidRDefault="00635155" w:rsidP="00635155">
            <w:pPr>
              <w:pStyle w:val="ENoteTableText"/>
              <w:tabs>
                <w:tab w:val="center" w:leader="dot" w:pos="2268"/>
              </w:tabs>
              <w:rPr>
                <w:szCs w:val="16"/>
              </w:rPr>
            </w:pPr>
            <w:r w:rsidRPr="009A7184">
              <w:rPr>
                <w:szCs w:val="16"/>
              </w:rPr>
              <w:t>4804.19.90</w:t>
            </w:r>
            <w:r w:rsidRPr="009A7184">
              <w:rPr>
                <w:szCs w:val="16"/>
              </w:rPr>
              <w:tab/>
            </w:r>
          </w:p>
        </w:tc>
        <w:tc>
          <w:tcPr>
            <w:tcW w:w="5044" w:type="dxa"/>
            <w:shd w:val="clear" w:color="auto" w:fill="auto"/>
          </w:tcPr>
          <w:p w14:paraId="08FEFF72" w14:textId="77777777" w:rsidR="00635155" w:rsidRPr="009A7184" w:rsidRDefault="00635155" w:rsidP="00635155">
            <w:pPr>
              <w:pStyle w:val="ENoteTableText"/>
              <w:rPr>
                <w:szCs w:val="16"/>
              </w:rPr>
            </w:pPr>
            <w:r w:rsidRPr="009A7184">
              <w:rPr>
                <w:szCs w:val="16"/>
              </w:rPr>
              <w:t>am. No. 63, 2003</w:t>
            </w:r>
          </w:p>
        </w:tc>
      </w:tr>
      <w:tr w:rsidR="00635155" w:rsidRPr="009A7184" w14:paraId="78924A89" w14:textId="77777777" w:rsidTr="001F643F">
        <w:trPr>
          <w:cantSplit/>
        </w:trPr>
        <w:tc>
          <w:tcPr>
            <w:tcW w:w="2044" w:type="dxa"/>
            <w:shd w:val="clear" w:color="auto" w:fill="auto"/>
          </w:tcPr>
          <w:p w14:paraId="7620E4DD" w14:textId="77777777" w:rsidR="00635155" w:rsidRPr="009A7184" w:rsidRDefault="00635155" w:rsidP="00635155">
            <w:pPr>
              <w:pStyle w:val="ENoteTableText"/>
              <w:tabs>
                <w:tab w:val="center" w:leader="dot" w:pos="2268"/>
              </w:tabs>
              <w:rPr>
                <w:szCs w:val="16"/>
              </w:rPr>
            </w:pPr>
            <w:r w:rsidRPr="009A7184">
              <w:rPr>
                <w:szCs w:val="16"/>
              </w:rPr>
              <w:t>4804.21.00</w:t>
            </w:r>
            <w:r w:rsidRPr="009A7184">
              <w:rPr>
                <w:szCs w:val="16"/>
              </w:rPr>
              <w:tab/>
            </w:r>
          </w:p>
        </w:tc>
        <w:tc>
          <w:tcPr>
            <w:tcW w:w="5044" w:type="dxa"/>
            <w:shd w:val="clear" w:color="auto" w:fill="auto"/>
          </w:tcPr>
          <w:p w14:paraId="66F8F9C1" w14:textId="77777777" w:rsidR="00635155" w:rsidRPr="009A7184" w:rsidRDefault="00635155" w:rsidP="00635155">
            <w:pPr>
              <w:pStyle w:val="ENoteTableText"/>
              <w:rPr>
                <w:szCs w:val="16"/>
              </w:rPr>
            </w:pPr>
            <w:r w:rsidRPr="009A7184">
              <w:rPr>
                <w:szCs w:val="16"/>
              </w:rPr>
              <w:t>am. No. 63, 2003</w:t>
            </w:r>
          </w:p>
        </w:tc>
      </w:tr>
      <w:tr w:rsidR="00635155" w:rsidRPr="009A7184" w14:paraId="2439EC49" w14:textId="77777777" w:rsidTr="001F643F">
        <w:trPr>
          <w:cantSplit/>
        </w:trPr>
        <w:tc>
          <w:tcPr>
            <w:tcW w:w="2044" w:type="dxa"/>
            <w:shd w:val="clear" w:color="auto" w:fill="auto"/>
          </w:tcPr>
          <w:p w14:paraId="1F42596A" w14:textId="77777777" w:rsidR="00635155" w:rsidRPr="009A7184" w:rsidRDefault="00635155" w:rsidP="00635155">
            <w:pPr>
              <w:pStyle w:val="ENoteTableText"/>
              <w:tabs>
                <w:tab w:val="center" w:leader="dot" w:pos="2268"/>
              </w:tabs>
              <w:rPr>
                <w:szCs w:val="16"/>
              </w:rPr>
            </w:pPr>
            <w:r w:rsidRPr="009A7184">
              <w:rPr>
                <w:szCs w:val="16"/>
              </w:rPr>
              <w:t>4804.52.00</w:t>
            </w:r>
            <w:r w:rsidRPr="009A7184">
              <w:rPr>
                <w:szCs w:val="16"/>
              </w:rPr>
              <w:tab/>
            </w:r>
          </w:p>
        </w:tc>
        <w:tc>
          <w:tcPr>
            <w:tcW w:w="5044" w:type="dxa"/>
            <w:shd w:val="clear" w:color="auto" w:fill="auto"/>
          </w:tcPr>
          <w:p w14:paraId="4F6D03DC" w14:textId="77777777" w:rsidR="00635155" w:rsidRPr="009A7184" w:rsidRDefault="00635155" w:rsidP="00635155">
            <w:pPr>
              <w:pStyle w:val="ENoteTableText"/>
              <w:rPr>
                <w:szCs w:val="16"/>
              </w:rPr>
            </w:pPr>
            <w:r w:rsidRPr="009A7184">
              <w:rPr>
                <w:szCs w:val="16"/>
              </w:rPr>
              <w:t>am. No. 63, 2003</w:t>
            </w:r>
          </w:p>
        </w:tc>
      </w:tr>
      <w:tr w:rsidR="00635155" w:rsidRPr="009A7184" w14:paraId="60E2D8F0" w14:textId="77777777" w:rsidTr="001F643F">
        <w:trPr>
          <w:cantSplit/>
        </w:trPr>
        <w:tc>
          <w:tcPr>
            <w:tcW w:w="2044" w:type="dxa"/>
            <w:shd w:val="clear" w:color="auto" w:fill="auto"/>
          </w:tcPr>
          <w:p w14:paraId="5D2A6C6F" w14:textId="77777777" w:rsidR="00635155" w:rsidRPr="009A7184" w:rsidRDefault="00635155" w:rsidP="00635155">
            <w:pPr>
              <w:pStyle w:val="ENoteTableText"/>
              <w:rPr>
                <w:szCs w:val="16"/>
              </w:rPr>
            </w:pPr>
            <w:r w:rsidRPr="009A7184">
              <w:rPr>
                <w:b/>
                <w:szCs w:val="16"/>
              </w:rPr>
              <w:t>4805</w:t>
            </w:r>
          </w:p>
        </w:tc>
        <w:tc>
          <w:tcPr>
            <w:tcW w:w="5044" w:type="dxa"/>
            <w:shd w:val="clear" w:color="auto" w:fill="auto"/>
          </w:tcPr>
          <w:p w14:paraId="3F8EB5D7" w14:textId="77777777" w:rsidR="00635155" w:rsidRPr="009A7184" w:rsidRDefault="00635155" w:rsidP="00635155">
            <w:pPr>
              <w:pStyle w:val="ENoteTableText"/>
              <w:rPr>
                <w:szCs w:val="16"/>
              </w:rPr>
            </w:pPr>
          </w:p>
        </w:tc>
      </w:tr>
      <w:tr w:rsidR="00635155" w:rsidRPr="009A7184" w14:paraId="2CB77AA0" w14:textId="77777777" w:rsidTr="001F643F">
        <w:trPr>
          <w:cantSplit/>
        </w:trPr>
        <w:tc>
          <w:tcPr>
            <w:tcW w:w="2044" w:type="dxa"/>
            <w:shd w:val="clear" w:color="auto" w:fill="auto"/>
          </w:tcPr>
          <w:p w14:paraId="79A9553D" w14:textId="77777777" w:rsidR="00635155" w:rsidRPr="009A7184" w:rsidRDefault="00635155" w:rsidP="00635155">
            <w:pPr>
              <w:pStyle w:val="ENoteTableText"/>
              <w:tabs>
                <w:tab w:val="center" w:leader="dot" w:pos="2268"/>
              </w:tabs>
              <w:rPr>
                <w:szCs w:val="16"/>
              </w:rPr>
            </w:pPr>
            <w:r w:rsidRPr="009A7184">
              <w:rPr>
                <w:szCs w:val="16"/>
              </w:rPr>
              <w:t>4805</w:t>
            </w:r>
            <w:r w:rsidRPr="009A7184">
              <w:rPr>
                <w:szCs w:val="16"/>
              </w:rPr>
              <w:tab/>
            </w:r>
          </w:p>
        </w:tc>
        <w:tc>
          <w:tcPr>
            <w:tcW w:w="5044" w:type="dxa"/>
            <w:shd w:val="clear" w:color="auto" w:fill="auto"/>
          </w:tcPr>
          <w:p w14:paraId="7037EE22" w14:textId="77777777" w:rsidR="00635155" w:rsidRPr="009A7184" w:rsidRDefault="00635155" w:rsidP="00635155">
            <w:pPr>
              <w:pStyle w:val="ENoteTableText"/>
              <w:rPr>
                <w:szCs w:val="16"/>
              </w:rPr>
            </w:pPr>
            <w:r w:rsidRPr="009A7184">
              <w:rPr>
                <w:szCs w:val="16"/>
              </w:rPr>
              <w:t>rs. No. 120, 2001</w:t>
            </w:r>
          </w:p>
        </w:tc>
      </w:tr>
      <w:tr w:rsidR="00635155" w:rsidRPr="009A7184" w14:paraId="45270854" w14:textId="77777777" w:rsidTr="001F643F">
        <w:trPr>
          <w:cantSplit/>
        </w:trPr>
        <w:tc>
          <w:tcPr>
            <w:tcW w:w="2044" w:type="dxa"/>
            <w:shd w:val="clear" w:color="auto" w:fill="auto"/>
          </w:tcPr>
          <w:p w14:paraId="15E811BC" w14:textId="77777777" w:rsidR="00635155" w:rsidRPr="009A7184" w:rsidRDefault="00635155" w:rsidP="00635155">
            <w:pPr>
              <w:pStyle w:val="ENoteTableText"/>
              <w:tabs>
                <w:tab w:val="center" w:leader="dot" w:pos="2268"/>
              </w:tabs>
              <w:rPr>
                <w:szCs w:val="16"/>
              </w:rPr>
            </w:pPr>
            <w:r w:rsidRPr="009A7184">
              <w:rPr>
                <w:szCs w:val="16"/>
              </w:rPr>
              <w:t>4805.1</w:t>
            </w:r>
            <w:r w:rsidRPr="009A7184">
              <w:rPr>
                <w:szCs w:val="16"/>
              </w:rPr>
              <w:tab/>
            </w:r>
          </w:p>
        </w:tc>
        <w:tc>
          <w:tcPr>
            <w:tcW w:w="5044" w:type="dxa"/>
            <w:shd w:val="clear" w:color="auto" w:fill="auto"/>
          </w:tcPr>
          <w:p w14:paraId="02FD2953" w14:textId="77777777" w:rsidR="00635155" w:rsidRPr="009A7184" w:rsidRDefault="00635155" w:rsidP="00635155">
            <w:pPr>
              <w:pStyle w:val="ENoteTableText"/>
              <w:rPr>
                <w:szCs w:val="16"/>
              </w:rPr>
            </w:pPr>
            <w:r w:rsidRPr="009A7184">
              <w:rPr>
                <w:szCs w:val="16"/>
              </w:rPr>
              <w:t>ad. No. 120, 2001</w:t>
            </w:r>
          </w:p>
        </w:tc>
      </w:tr>
      <w:tr w:rsidR="00635155" w:rsidRPr="009A7184" w14:paraId="4DA2663B" w14:textId="77777777" w:rsidTr="001F643F">
        <w:trPr>
          <w:cantSplit/>
        </w:trPr>
        <w:tc>
          <w:tcPr>
            <w:tcW w:w="2044" w:type="dxa"/>
            <w:shd w:val="clear" w:color="auto" w:fill="auto"/>
          </w:tcPr>
          <w:p w14:paraId="05775AAF" w14:textId="77777777" w:rsidR="00635155" w:rsidRPr="009A7184" w:rsidRDefault="00635155" w:rsidP="00635155">
            <w:pPr>
              <w:pStyle w:val="ENoteTableText"/>
              <w:tabs>
                <w:tab w:val="center" w:leader="dot" w:pos="2268"/>
              </w:tabs>
              <w:rPr>
                <w:szCs w:val="16"/>
              </w:rPr>
            </w:pPr>
            <w:r w:rsidRPr="009A7184">
              <w:rPr>
                <w:szCs w:val="16"/>
              </w:rPr>
              <w:t>4805.10</w:t>
            </w:r>
            <w:r w:rsidRPr="009A7184">
              <w:rPr>
                <w:szCs w:val="16"/>
              </w:rPr>
              <w:tab/>
            </w:r>
          </w:p>
        </w:tc>
        <w:tc>
          <w:tcPr>
            <w:tcW w:w="5044" w:type="dxa"/>
            <w:shd w:val="clear" w:color="auto" w:fill="auto"/>
          </w:tcPr>
          <w:p w14:paraId="4EDE9FB9" w14:textId="77777777" w:rsidR="00635155" w:rsidRPr="009A7184" w:rsidRDefault="00635155" w:rsidP="00635155">
            <w:pPr>
              <w:pStyle w:val="ENoteTableText"/>
              <w:rPr>
                <w:szCs w:val="16"/>
              </w:rPr>
            </w:pPr>
            <w:r w:rsidRPr="009A7184">
              <w:rPr>
                <w:szCs w:val="16"/>
              </w:rPr>
              <w:t>rep. No. 120, 2001</w:t>
            </w:r>
          </w:p>
        </w:tc>
      </w:tr>
      <w:tr w:rsidR="00635155" w:rsidRPr="009A7184" w14:paraId="71D9F5A1" w14:textId="77777777" w:rsidTr="001F643F">
        <w:trPr>
          <w:cantSplit/>
        </w:trPr>
        <w:tc>
          <w:tcPr>
            <w:tcW w:w="2044" w:type="dxa"/>
            <w:shd w:val="clear" w:color="auto" w:fill="auto"/>
          </w:tcPr>
          <w:p w14:paraId="6A38C018" w14:textId="77777777" w:rsidR="00635155" w:rsidRPr="009A7184" w:rsidRDefault="00635155" w:rsidP="00635155">
            <w:pPr>
              <w:pStyle w:val="ENoteTableText"/>
              <w:tabs>
                <w:tab w:val="center" w:leader="dot" w:pos="2268"/>
              </w:tabs>
              <w:rPr>
                <w:szCs w:val="16"/>
              </w:rPr>
            </w:pPr>
            <w:r w:rsidRPr="009A7184">
              <w:rPr>
                <w:szCs w:val="16"/>
              </w:rPr>
              <w:t>4805.10.10</w:t>
            </w:r>
            <w:r w:rsidRPr="009A7184">
              <w:rPr>
                <w:szCs w:val="16"/>
              </w:rPr>
              <w:tab/>
            </w:r>
          </w:p>
        </w:tc>
        <w:tc>
          <w:tcPr>
            <w:tcW w:w="5044" w:type="dxa"/>
            <w:shd w:val="clear" w:color="auto" w:fill="auto"/>
          </w:tcPr>
          <w:p w14:paraId="1E2E50AE" w14:textId="77777777" w:rsidR="00635155" w:rsidRPr="009A7184" w:rsidRDefault="00635155" w:rsidP="00635155">
            <w:pPr>
              <w:pStyle w:val="ENoteTableText"/>
              <w:rPr>
                <w:szCs w:val="16"/>
              </w:rPr>
            </w:pPr>
            <w:r w:rsidRPr="009A7184">
              <w:rPr>
                <w:szCs w:val="16"/>
              </w:rPr>
              <w:t>rep. No. 120, 2001</w:t>
            </w:r>
          </w:p>
        </w:tc>
      </w:tr>
      <w:tr w:rsidR="00635155" w:rsidRPr="009A7184" w14:paraId="445830A7" w14:textId="77777777" w:rsidTr="001F643F">
        <w:trPr>
          <w:cantSplit/>
        </w:trPr>
        <w:tc>
          <w:tcPr>
            <w:tcW w:w="2044" w:type="dxa"/>
            <w:shd w:val="clear" w:color="auto" w:fill="auto"/>
          </w:tcPr>
          <w:p w14:paraId="51B11A32" w14:textId="77777777" w:rsidR="00635155" w:rsidRPr="009A7184" w:rsidRDefault="00635155" w:rsidP="00635155">
            <w:pPr>
              <w:pStyle w:val="ENoteTableText"/>
              <w:tabs>
                <w:tab w:val="center" w:leader="dot" w:pos="2268"/>
              </w:tabs>
              <w:rPr>
                <w:szCs w:val="16"/>
              </w:rPr>
            </w:pPr>
            <w:r w:rsidRPr="009A7184">
              <w:rPr>
                <w:szCs w:val="16"/>
              </w:rPr>
              <w:t>4805.10.90</w:t>
            </w:r>
            <w:r w:rsidRPr="009A7184">
              <w:rPr>
                <w:szCs w:val="16"/>
              </w:rPr>
              <w:tab/>
            </w:r>
          </w:p>
        </w:tc>
        <w:tc>
          <w:tcPr>
            <w:tcW w:w="5044" w:type="dxa"/>
            <w:shd w:val="clear" w:color="auto" w:fill="auto"/>
          </w:tcPr>
          <w:p w14:paraId="1246E1FC" w14:textId="77777777" w:rsidR="00635155" w:rsidRPr="009A7184" w:rsidRDefault="00635155" w:rsidP="00635155">
            <w:pPr>
              <w:pStyle w:val="ENoteTableText"/>
              <w:rPr>
                <w:szCs w:val="16"/>
              </w:rPr>
            </w:pPr>
            <w:r w:rsidRPr="009A7184">
              <w:rPr>
                <w:szCs w:val="16"/>
              </w:rPr>
              <w:t>rep. No. 120, 2001</w:t>
            </w:r>
          </w:p>
        </w:tc>
      </w:tr>
      <w:tr w:rsidR="00635155" w:rsidRPr="009A7184" w14:paraId="2912D698" w14:textId="77777777" w:rsidTr="001F643F">
        <w:trPr>
          <w:cantSplit/>
        </w:trPr>
        <w:tc>
          <w:tcPr>
            <w:tcW w:w="2044" w:type="dxa"/>
            <w:shd w:val="clear" w:color="auto" w:fill="auto"/>
          </w:tcPr>
          <w:p w14:paraId="064F41AD" w14:textId="77777777" w:rsidR="00635155" w:rsidRPr="009A7184" w:rsidRDefault="00635155" w:rsidP="00635155">
            <w:pPr>
              <w:pStyle w:val="ENoteTableText"/>
              <w:tabs>
                <w:tab w:val="center" w:leader="dot" w:pos="2268"/>
              </w:tabs>
              <w:rPr>
                <w:szCs w:val="16"/>
              </w:rPr>
            </w:pPr>
            <w:r w:rsidRPr="009A7184">
              <w:rPr>
                <w:szCs w:val="16"/>
              </w:rPr>
              <w:t>4805.11</w:t>
            </w:r>
            <w:r w:rsidRPr="009A7184">
              <w:rPr>
                <w:szCs w:val="16"/>
              </w:rPr>
              <w:tab/>
            </w:r>
          </w:p>
        </w:tc>
        <w:tc>
          <w:tcPr>
            <w:tcW w:w="5044" w:type="dxa"/>
            <w:shd w:val="clear" w:color="auto" w:fill="auto"/>
          </w:tcPr>
          <w:p w14:paraId="29973682" w14:textId="77777777" w:rsidR="00635155" w:rsidRPr="009A7184" w:rsidRDefault="00635155" w:rsidP="00635155">
            <w:pPr>
              <w:pStyle w:val="ENoteTableText"/>
              <w:rPr>
                <w:szCs w:val="16"/>
              </w:rPr>
            </w:pPr>
            <w:r w:rsidRPr="009A7184">
              <w:rPr>
                <w:szCs w:val="16"/>
              </w:rPr>
              <w:t>ad. No. 120, 2001</w:t>
            </w:r>
          </w:p>
        </w:tc>
      </w:tr>
      <w:tr w:rsidR="00635155" w:rsidRPr="009A7184" w14:paraId="2F2D35E2" w14:textId="77777777" w:rsidTr="001F643F">
        <w:trPr>
          <w:cantSplit/>
        </w:trPr>
        <w:tc>
          <w:tcPr>
            <w:tcW w:w="2044" w:type="dxa"/>
            <w:shd w:val="clear" w:color="auto" w:fill="auto"/>
          </w:tcPr>
          <w:p w14:paraId="52BF55FE" w14:textId="77777777" w:rsidR="00635155" w:rsidRPr="009A7184" w:rsidRDefault="00635155" w:rsidP="00635155">
            <w:pPr>
              <w:pStyle w:val="ENoteTableText"/>
              <w:tabs>
                <w:tab w:val="center" w:leader="dot" w:pos="2268"/>
              </w:tabs>
              <w:rPr>
                <w:szCs w:val="16"/>
              </w:rPr>
            </w:pPr>
            <w:r w:rsidRPr="009A7184">
              <w:rPr>
                <w:szCs w:val="16"/>
              </w:rPr>
              <w:t>4805.11.10</w:t>
            </w:r>
            <w:r w:rsidRPr="009A7184">
              <w:rPr>
                <w:szCs w:val="16"/>
              </w:rPr>
              <w:tab/>
            </w:r>
          </w:p>
        </w:tc>
        <w:tc>
          <w:tcPr>
            <w:tcW w:w="5044" w:type="dxa"/>
            <w:shd w:val="clear" w:color="auto" w:fill="auto"/>
          </w:tcPr>
          <w:p w14:paraId="1152C3C6" w14:textId="77777777" w:rsidR="00635155" w:rsidRPr="009A7184" w:rsidRDefault="00635155" w:rsidP="00635155">
            <w:pPr>
              <w:pStyle w:val="ENoteTableText"/>
              <w:rPr>
                <w:szCs w:val="16"/>
              </w:rPr>
            </w:pPr>
            <w:r w:rsidRPr="009A7184">
              <w:rPr>
                <w:szCs w:val="16"/>
              </w:rPr>
              <w:t>ad. No. 120, 2001</w:t>
            </w:r>
          </w:p>
        </w:tc>
      </w:tr>
      <w:tr w:rsidR="00635155" w:rsidRPr="009A7184" w14:paraId="35325A5D" w14:textId="77777777" w:rsidTr="001F643F">
        <w:trPr>
          <w:cantSplit/>
        </w:trPr>
        <w:tc>
          <w:tcPr>
            <w:tcW w:w="2044" w:type="dxa"/>
            <w:shd w:val="clear" w:color="auto" w:fill="auto"/>
          </w:tcPr>
          <w:p w14:paraId="7478E65B" w14:textId="77777777" w:rsidR="00635155" w:rsidRPr="009A7184" w:rsidRDefault="00635155" w:rsidP="00635155">
            <w:pPr>
              <w:pStyle w:val="ENoteTableText"/>
              <w:tabs>
                <w:tab w:val="center" w:leader="dot" w:pos="2268"/>
              </w:tabs>
              <w:rPr>
                <w:szCs w:val="16"/>
              </w:rPr>
            </w:pPr>
            <w:r w:rsidRPr="009A7184">
              <w:rPr>
                <w:szCs w:val="16"/>
              </w:rPr>
              <w:t>4805.11.90</w:t>
            </w:r>
            <w:r w:rsidRPr="009A7184">
              <w:rPr>
                <w:szCs w:val="16"/>
              </w:rPr>
              <w:tab/>
            </w:r>
          </w:p>
        </w:tc>
        <w:tc>
          <w:tcPr>
            <w:tcW w:w="5044" w:type="dxa"/>
            <w:shd w:val="clear" w:color="auto" w:fill="auto"/>
          </w:tcPr>
          <w:p w14:paraId="5D2A274B" w14:textId="77777777" w:rsidR="00635155" w:rsidRPr="009A7184" w:rsidRDefault="00635155" w:rsidP="00635155">
            <w:pPr>
              <w:pStyle w:val="ENoteTableText"/>
              <w:rPr>
                <w:szCs w:val="16"/>
              </w:rPr>
            </w:pPr>
            <w:r w:rsidRPr="009A7184">
              <w:rPr>
                <w:szCs w:val="16"/>
              </w:rPr>
              <w:t>ad. No. 120, 2001</w:t>
            </w:r>
          </w:p>
        </w:tc>
      </w:tr>
      <w:tr w:rsidR="00635155" w:rsidRPr="009A7184" w14:paraId="508137BA" w14:textId="77777777" w:rsidTr="001F643F">
        <w:trPr>
          <w:cantSplit/>
        </w:trPr>
        <w:tc>
          <w:tcPr>
            <w:tcW w:w="2044" w:type="dxa"/>
            <w:shd w:val="clear" w:color="auto" w:fill="auto"/>
          </w:tcPr>
          <w:p w14:paraId="67C16DC3" w14:textId="77777777" w:rsidR="00635155" w:rsidRPr="009A7184" w:rsidRDefault="00635155" w:rsidP="00635155">
            <w:pPr>
              <w:pStyle w:val="ENoteTableText"/>
              <w:tabs>
                <w:tab w:val="center" w:leader="dot" w:pos="2268"/>
              </w:tabs>
              <w:rPr>
                <w:szCs w:val="16"/>
              </w:rPr>
            </w:pPr>
            <w:r w:rsidRPr="009A7184">
              <w:rPr>
                <w:szCs w:val="16"/>
              </w:rPr>
              <w:t>4805.12</w:t>
            </w:r>
            <w:r w:rsidRPr="009A7184">
              <w:rPr>
                <w:szCs w:val="16"/>
              </w:rPr>
              <w:tab/>
            </w:r>
          </w:p>
        </w:tc>
        <w:tc>
          <w:tcPr>
            <w:tcW w:w="5044" w:type="dxa"/>
            <w:shd w:val="clear" w:color="auto" w:fill="auto"/>
          </w:tcPr>
          <w:p w14:paraId="029CB2BA" w14:textId="77777777" w:rsidR="00635155" w:rsidRPr="009A7184" w:rsidRDefault="00635155" w:rsidP="00635155">
            <w:pPr>
              <w:pStyle w:val="ENoteTableText"/>
              <w:rPr>
                <w:szCs w:val="16"/>
              </w:rPr>
            </w:pPr>
            <w:r w:rsidRPr="009A7184">
              <w:rPr>
                <w:szCs w:val="16"/>
              </w:rPr>
              <w:t>ad. No. 120, 2001</w:t>
            </w:r>
          </w:p>
        </w:tc>
      </w:tr>
      <w:tr w:rsidR="00635155" w:rsidRPr="009A7184" w14:paraId="5A9106BC" w14:textId="77777777" w:rsidTr="001F643F">
        <w:trPr>
          <w:cantSplit/>
        </w:trPr>
        <w:tc>
          <w:tcPr>
            <w:tcW w:w="2044" w:type="dxa"/>
            <w:shd w:val="clear" w:color="auto" w:fill="auto"/>
          </w:tcPr>
          <w:p w14:paraId="0843B038" w14:textId="77777777" w:rsidR="00635155" w:rsidRPr="009A7184" w:rsidRDefault="00635155" w:rsidP="00635155">
            <w:pPr>
              <w:pStyle w:val="ENoteTableText"/>
              <w:tabs>
                <w:tab w:val="center" w:leader="dot" w:pos="2268"/>
              </w:tabs>
              <w:rPr>
                <w:szCs w:val="16"/>
              </w:rPr>
            </w:pPr>
            <w:r w:rsidRPr="009A7184">
              <w:rPr>
                <w:szCs w:val="16"/>
              </w:rPr>
              <w:t>4805.12.10</w:t>
            </w:r>
            <w:r w:rsidRPr="009A7184">
              <w:rPr>
                <w:szCs w:val="16"/>
              </w:rPr>
              <w:tab/>
            </w:r>
          </w:p>
        </w:tc>
        <w:tc>
          <w:tcPr>
            <w:tcW w:w="5044" w:type="dxa"/>
            <w:shd w:val="clear" w:color="auto" w:fill="auto"/>
          </w:tcPr>
          <w:p w14:paraId="27CC1010" w14:textId="77777777" w:rsidR="00635155" w:rsidRPr="009A7184" w:rsidRDefault="00635155" w:rsidP="00635155">
            <w:pPr>
              <w:pStyle w:val="ENoteTableText"/>
              <w:rPr>
                <w:szCs w:val="16"/>
              </w:rPr>
            </w:pPr>
            <w:r w:rsidRPr="009A7184">
              <w:rPr>
                <w:szCs w:val="16"/>
              </w:rPr>
              <w:t>ad. No. 120, 2001</w:t>
            </w:r>
          </w:p>
        </w:tc>
      </w:tr>
      <w:tr w:rsidR="00635155" w:rsidRPr="009A7184" w14:paraId="2168B9BC" w14:textId="77777777" w:rsidTr="001F643F">
        <w:trPr>
          <w:cantSplit/>
        </w:trPr>
        <w:tc>
          <w:tcPr>
            <w:tcW w:w="2044" w:type="dxa"/>
            <w:shd w:val="clear" w:color="auto" w:fill="auto"/>
          </w:tcPr>
          <w:p w14:paraId="08BC3ABC" w14:textId="77777777" w:rsidR="00635155" w:rsidRPr="009A7184" w:rsidRDefault="00635155" w:rsidP="00635155">
            <w:pPr>
              <w:pStyle w:val="ENoteTableText"/>
              <w:tabs>
                <w:tab w:val="center" w:leader="dot" w:pos="2268"/>
              </w:tabs>
              <w:rPr>
                <w:szCs w:val="16"/>
              </w:rPr>
            </w:pPr>
            <w:r w:rsidRPr="009A7184">
              <w:rPr>
                <w:szCs w:val="16"/>
              </w:rPr>
              <w:t>4805.12.90</w:t>
            </w:r>
            <w:r w:rsidRPr="009A7184">
              <w:rPr>
                <w:szCs w:val="16"/>
              </w:rPr>
              <w:tab/>
            </w:r>
          </w:p>
        </w:tc>
        <w:tc>
          <w:tcPr>
            <w:tcW w:w="5044" w:type="dxa"/>
            <w:shd w:val="clear" w:color="auto" w:fill="auto"/>
          </w:tcPr>
          <w:p w14:paraId="3825E902" w14:textId="77777777" w:rsidR="00635155" w:rsidRPr="009A7184" w:rsidRDefault="00635155" w:rsidP="00635155">
            <w:pPr>
              <w:pStyle w:val="ENoteTableText"/>
              <w:rPr>
                <w:szCs w:val="16"/>
              </w:rPr>
            </w:pPr>
            <w:r w:rsidRPr="009A7184">
              <w:rPr>
                <w:szCs w:val="16"/>
              </w:rPr>
              <w:t>ad. No. 120, 2001</w:t>
            </w:r>
          </w:p>
        </w:tc>
      </w:tr>
      <w:tr w:rsidR="00635155" w:rsidRPr="009A7184" w14:paraId="5FD2ED2C" w14:textId="77777777" w:rsidTr="001F643F">
        <w:trPr>
          <w:cantSplit/>
        </w:trPr>
        <w:tc>
          <w:tcPr>
            <w:tcW w:w="2044" w:type="dxa"/>
            <w:shd w:val="clear" w:color="auto" w:fill="auto"/>
          </w:tcPr>
          <w:p w14:paraId="49AA2A20" w14:textId="77777777" w:rsidR="00635155" w:rsidRPr="009A7184" w:rsidRDefault="00635155" w:rsidP="00635155">
            <w:pPr>
              <w:pStyle w:val="ENoteTableText"/>
              <w:tabs>
                <w:tab w:val="center" w:leader="dot" w:pos="2268"/>
              </w:tabs>
              <w:rPr>
                <w:szCs w:val="16"/>
              </w:rPr>
            </w:pPr>
            <w:r w:rsidRPr="009A7184">
              <w:rPr>
                <w:szCs w:val="16"/>
              </w:rPr>
              <w:t>4805.19</w:t>
            </w:r>
            <w:r w:rsidRPr="009A7184">
              <w:rPr>
                <w:szCs w:val="16"/>
              </w:rPr>
              <w:tab/>
            </w:r>
          </w:p>
        </w:tc>
        <w:tc>
          <w:tcPr>
            <w:tcW w:w="5044" w:type="dxa"/>
            <w:shd w:val="clear" w:color="auto" w:fill="auto"/>
          </w:tcPr>
          <w:p w14:paraId="201EFCBF" w14:textId="77777777" w:rsidR="00635155" w:rsidRPr="009A7184" w:rsidRDefault="00635155" w:rsidP="00635155">
            <w:pPr>
              <w:pStyle w:val="ENoteTableText"/>
              <w:rPr>
                <w:szCs w:val="16"/>
              </w:rPr>
            </w:pPr>
            <w:r w:rsidRPr="009A7184">
              <w:rPr>
                <w:szCs w:val="16"/>
              </w:rPr>
              <w:t>ad. No. 120, 2001</w:t>
            </w:r>
          </w:p>
        </w:tc>
      </w:tr>
      <w:tr w:rsidR="00635155" w:rsidRPr="009A7184" w14:paraId="757F14A4" w14:textId="77777777" w:rsidTr="001F643F">
        <w:trPr>
          <w:cantSplit/>
        </w:trPr>
        <w:tc>
          <w:tcPr>
            <w:tcW w:w="2044" w:type="dxa"/>
            <w:shd w:val="clear" w:color="auto" w:fill="auto"/>
          </w:tcPr>
          <w:p w14:paraId="39E19D42" w14:textId="77777777" w:rsidR="00635155" w:rsidRPr="009A7184" w:rsidRDefault="00635155" w:rsidP="00635155">
            <w:pPr>
              <w:pStyle w:val="ENoteTableText"/>
              <w:tabs>
                <w:tab w:val="center" w:leader="dot" w:pos="2268"/>
              </w:tabs>
              <w:rPr>
                <w:szCs w:val="16"/>
              </w:rPr>
            </w:pPr>
            <w:r w:rsidRPr="009A7184">
              <w:rPr>
                <w:szCs w:val="16"/>
              </w:rPr>
              <w:t>4805.19.10</w:t>
            </w:r>
            <w:r w:rsidRPr="009A7184">
              <w:rPr>
                <w:szCs w:val="16"/>
              </w:rPr>
              <w:tab/>
            </w:r>
          </w:p>
        </w:tc>
        <w:tc>
          <w:tcPr>
            <w:tcW w:w="5044" w:type="dxa"/>
            <w:shd w:val="clear" w:color="auto" w:fill="auto"/>
          </w:tcPr>
          <w:p w14:paraId="1F5AB283" w14:textId="77777777" w:rsidR="00635155" w:rsidRPr="009A7184" w:rsidRDefault="00635155" w:rsidP="00635155">
            <w:pPr>
              <w:pStyle w:val="ENoteTableText"/>
              <w:rPr>
                <w:szCs w:val="16"/>
              </w:rPr>
            </w:pPr>
            <w:r w:rsidRPr="009A7184">
              <w:rPr>
                <w:szCs w:val="16"/>
              </w:rPr>
              <w:t>ad. No. 120, 2001</w:t>
            </w:r>
          </w:p>
        </w:tc>
      </w:tr>
      <w:tr w:rsidR="00635155" w:rsidRPr="009A7184" w14:paraId="15D07913" w14:textId="77777777" w:rsidTr="001F643F">
        <w:trPr>
          <w:cantSplit/>
        </w:trPr>
        <w:tc>
          <w:tcPr>
            <w:tcW w:w="2044" w:type="dxa"/>
            <w:shd w:val="clear" w:color="auto" w:fill="auto"/>
          </w:tcPr>
          <w:p w14:paraId="2747DB9B" w14:textId="77777777" w:rsidR="00635155" w:rsidRPr="009A7184" w:rsidRDefault="00635155" w:rsidP="00635155">
            <w:pPr>
              <w:pStyle w:val="ENoteTableText"/>
              <w:tabs>
                <w:tab w:val="center" w:leader="dot" w:pos="2268"/>
              </w:tabs>
              <w:rPr>
                <w:szCs w:val="16"/>
              </w:rPr>
            </w:pPr>
            <w:r w:rsidRPr="009A7184">
              <w:rPr>
                <w:szCs w:val="16"/>
              </w:rPr>
              <w:t>4805.19.20</w:t>
            </w:r>
            <w:r w:rsidRPr="009A7184">
              <w:rPr>
                <w:szCs w:val="16"/>
              </w:rPr>
              <w:tab/>
            </w:r>
          </w:p>
        </w:tc>
        <w:tc>
          <w:tcPr>
            <w:tcW w:w="5044" w:type="dxa"/>
            <w:shd w:val="clear" w:color="auto" w:fill="auto"/>
          </w:tcPr>
          <w:p w14:paraId="0AC07EE3" w14:textId="77777777" w:rsidR="00635155" w:rsidRPr="009A7184" w:rsidRDefault="00635155" w:rsidP="00635155">
            <w:pPr>
              <w:pStyle w:val="ENoteTableText"/>
              <w:rPr>
                <w:szCs w:val="16"/>
              </w:rPr>
            </w:pPr>
            <w:r w:rsidRPr="009A7184">
              <w:rPr>
                <w:szCs w:val="16"/>
              </w:rPr>
              <w:t>ad. No. 120, 2001</w:t>
            </w:r>
          </w:p>
        </w:tc>
      </w:tr>
      <w:tr w:rsidR="00635155" w:rsidRPr="009A7184" w14:paraId="68E69C20" w14:textId="77777777" w:rsidTr="001F643F">
        <w:trPr>
          <w:cantSplit/>
        </w:trPr>
        <w:tc>
          <w:tcPr>
            <w:tcW w:w="2044" w:type="dxa"/>
            <w:shd w:val="clear" w:color="auto" w:fill="auto"/>
          </w:tcPr>
          <w:p w14:paraId="79C180A0" w14:textId="77777777" w:rsidR="00635155" w:rsidRPr="009A7184" w:rsidRDefault="00635155" w:rsidP="00635155">
            <w:pPr>
              <w:pStyle w:val="ENoteTableText"/>
              <w:tabs>
                <w:tab w:val="center" w:leader="dot" w:pos="2268"/>
              </w:tabs>
              <w:rPr>
                <w:szCs w:val="16"/>
              </w:rPr>
            </w:pPr>
            <w:r w:rsidRPr="009A7184">
              <w:rPr>
                <w:szCs w:val="16"/>
              </w:rPr>
              <w:t>4805.19.90</w:t>
            </w:r>
            <w:r w:rsidRPr="009A7184">
              <w:rPr>
                <w:szCs w:val="16"/>
              </w:rPr>
              <w:tab/>
            </w:r>
          </w:p>
        </w:tc>
        <w:tc>
          <w:tcPr>
            <w:tcW w:w="5044" w:type="dxa"/>
            <w:shd w:val="clear" w:color="auto" w:fill="auto"/>
          </w:tcPr>
          <w:p w14:paraId="0F707935" w14:textId="77777777" w:rsidR="00635155" w:rsidRPr="009A7184" w:rsidRDefault="00635155" w:rsidP="00635155">
            <w:pPr>
              <w:pStyle w:val="ENoteTableText"/>
              <w:rPr>
                <w:szCs w:val="16"/>
              </w:rPr>
            </w:pPr>
            <w:r w:rsidRPr="009A7184">
              <w:rPr>
                <w:szCs w:val="16"/>
              </w:rPr>
              <w:t>ad. No. 120, 2001</w:t>
            </w:r>
          </w:p>
        </w:tc>
      </w:tr>
      <w:tr w:rsidR="00635155" w:rsidRPr="009A7184" w14:paraId="6D735AD0" w14:textId="77777777" w:rsidTr="001F643F">
        <w:trPr>
          <w:cantSplit/>
        </w:trPr>
        <w:tc>
          <w:tcPr>
            <w:tcW w:w="2044" w:type="dxa"/>
            <w:shd w:val="clear" w:color="auto" w:fill="auto"/>
          </w:tcPr>
          <w:p w14:paraId="72006877" w14:textId="77777777" w:rsidR="00635155" w:rsidRPr="009A7184" w:rsidRDefault="00635155" w:rsidP="00635155">
            <w:pPr>
              <w:pStyle w:val="ENoteTableText"/>
              <w:tabs>
                <w:tab w:val="center" w:leader="dot" w:pos="2268"/>
              </w:tabs>
              <w:rPr>
                <w:szCs w:val="16"/>
              </w:rPr>
            </w:pPr>
            <w:r w:rsidRPr="009A7184">
              <w:rPr>
                <w:szCs w:val="16"/>
              </w:rPr>
              <w:t>4805.2</w:t>
            </w:r>
            <w:r w:rsidRPr="009A7184">
              <w:rPr>
                <w:szCs w:val="16"/>
              </w:rPr>
              <w:tab/>
            </w:r>
          </w:p>
        </w:tc>
        <w:tc>
          <w:tcPr>
            <w:tcW w:w="5044" w:type="dxa"/>
            <w:shd w:val="clear" w:color="auto" w:fill="auto"/>
          </w:tcPr>
          <w:p w14:paraId="14B48C34" w14:textId="77777777" w:rsidR="00635155" w:rsidRPr="009A7184" w:rsidRDefault="00635155" w:rsidP="00635155">
            <w:pPr>
              <w:pStyle w:val="ENoteTableText"/>
              <w:rPr>
                <w:szCs w:val="16"/>
              </w:rPr>
            </w:pPr>
            <w:r w:rsidRPr="009A7184">
              <w:rPr>
                <w:szCs w:val="16"/>
              </w:rPr>
              <w:t>rs. No. 120, 2001</w:t>
            </w:r>
          </w:p>
        </w:tc>
      </w:tr>
      <w:tr w:rsidR="00635155" w:rsidRPr="009A7184" w14:paraId="0F4B50BB" w14:textId="77777777" w:rsidTr="001F643F">
        <w:trPr>
          <w:cantSplit/>
        </w:trPr>
        <w:tc>
          <w:tcPr>
            <w:tcW w:w="2044" w:type="dxa"/>
            <w:shd w:val="clear" w:color="auto" w:fill="auto"/>
          </w:tcPr>
          <w:p w14:paraId="7D6FD90A" w14:textId="77777777" w:rsidR="00635155" w:rsidRPr="009A7184" w:rsidRDefault="00635155" w:rsidP="00635155">
            <w:pPr>
              <w:pStyle w:val="ENoteTableText"/>
              <w:tabs>
                <w:tab w:val="center" w:leader="dot" w:pos="2268"/>
              </w:tabs>
              <w:rPr>
                <w:szCs w:val="16"/>
              </w:rPr>
            </w:pPr>
            <w:r w:rsidRPr="009A7184">
              <w:rPr>
                <w:szCs w:val="16"/>
              </w:rPr>
              <w:t>4805.21</w:t>
            </w:r>
            <w:r w:rsidRPr="009A7184">
              <w:rPr>
                <w:szCs w:val="16"/>
              </w:rPr>
              <w:tab/>
            </w:r>
          </w:p>
        </w:tc>
        <w:tc>
          <w:tcPr>
            <w:tcW w:w="5044" w:type="dxa"/>
            <w:shd w:val="clear" w:color="auto" w:fill="auto"/>
          </w:tcPr>
          <w:p w14:paraId="46E66206" w14:textId="77777777" w:rsidR="00635155" w:rsidRPr="009A7184" w:rsidRDefault="00635155" w:rsidP="00635155">
            <w:pPr>
              <w:pStyle w:val="ENoteTableText"/>
              <w:rPr>
                <w:szCs w:val="16"/>
              </w:rPr>
            </w:pPr>
            <w:r w:rsidRPr="009A7184">
              <w:rPr>
                <w:szCs w:val="16"/>
              </w:rPr>
              <w:t>rep. No. 120, 2001</w:t>
            </w:r>
          </w:p>
        </w:tc>
      </w:tr>
      <w:tr w:rsidR="00635155" w:rsidRPr="009A7184" w14:paraId="56220C8E" w14:textId="77777777" w:rsidTr="001F643F">
        <w:trPr>
          <w:cantSplit/>
        </w:trPr>
        <w:tc>
          <w:tcPr>
            <w:tcW w:w="2044" w:type="dxa"/>
            <w:shd w:val="clear" w:color="auto" w:fill="auto"/>
          </w:tcPr>
          <w:p w14:paraId="5764D386" w14:textId="77777777" w:rsidR="00635155" w:rsidRPr="009A7184" w:rsidRDefault="00635155" w:rsidP="00635155">
            <w:pPr>
              <w:pStyle w:val="ENoteTableText"/>
              <w:tabs>
                <w:tab w:val="center" w:leader="dot" w:pos="2268"/>
              </w:tabs>
              <w:rPr>
                <w:szCs w:val="16"/>
              </w:rPr>
            </w:pPr>
            <w:r w:rsidRPr="009A7184">
              <w:rPr>
                <w:szCs w:val="16"/>
              </w:rPr>
              <w:t>4805.21.10</w:t>
            </w:r>
            <w:r w:rsidRPr="009A7184">
              <w:rPr>
                <w:szCs w:val="16"/>
              </w:rPr>
              <w:tab/>
            </w:r>
          </w:p>
        </w:tc>
        <w:tc>
          <w:tcPr>
            <w:tcW w:w="5044" w:type="dxa"/>
            <w:shd w:val="clear" w:color="auto" w:fill="auto"/>
          </w:tcPr>
          <w:p w14:paraId="5213A15B" w14:textId="77777777" w:rsidR="00635155" w:rsidRPr="009A7184" w:rsidRDefault="00635155" w:rsidP="00635155">
            <w:pPr>
              <w:pStyle w:val="ENoteTableText"/>
              <w:rPr>
                <w:szCs w:val="16"/>
              </w:rPr>
            </w:pPr>
            <w:r w:rsidRPr="009A7184">
              <w:rPr>
                <w:szCs w:val="16"/>
              </w:rPr>
              <w:t>rep. No. 120, 2001</w:t>
            </w:r>
          </w:p>
        </w:tc>
      </w:tr>
      <w:tr w:rsidR="00635155" w:rsidRPr="009A7184" w14:paraId="05DECFBC" w14:textId="77777777" w:rsidTr="001F643F">
        <w:trPr>
          <w:cantSplit/>
        </w:trPr>
        <w:tc>
          <w:tcPr>
            <w:tcW w:w="2044" w:type="dxa"/>
            <w:shd w:val="clear" w:color="auto" w:fill="auto"/>
          </w:tcPr>
          <w:p w14:paraId="73487E06" w14:textId="77777777" w:rsidR="00635155" w:rsidRPr="009A7184" w:rsidRDefault="00635155" w:rsidP="00635155">
            <w:pPr>
              <w:pStyle w:val="ENoteTableText"/>
              <w:tabs>
                <w:tab w:val="center" w:leader="dot" w:pos="2268"/>
              </w:tabs>
              <w:rPr>
                <w:szCs w:val="16"/>
              </w:rPr>
            </w:pPr>
            <w:r w:rsidRPr="009A7184">
              <w:rPr>
                <w:szCs w:val="16"/>
              </w:rPr>
              <w:t>4805.21.90</w:t>
            </w:r>
            <w:r w:rsidRPr="009A7184">
              <w:rPr>
                <w:szCs w:val="16"/>
              </w:rPr>
              <w:tab/>
            </w:r>
          </w:p>
        </w:tc>
        <w:tc>
          <w:tcPr>
            <w:tcW w:w="5044" w:type="dxa"/>
            <w:shd w:val="clear" w:color="auto" w:fill="auto"/>
          </w:tcPr>
          <w:p w14:paraId="3F178F3C" w14:textId="77777777" w:rsidR="00635155" w:rsidRPr="009A7184" w:rsidRDefault="00635155" w:rsidP="00635155">
            <w:pPr>
              <w:pStyle w:val="ENoteTableText"/>
              <w:rPr>
                <w:szCs w:val="16"/>
              </w:rPr>
            </w:pPr>
            <w:r w:rsidRPr="009A7184">
              <w:rPr>
                <w:szCs w:val="16"/>
              </w:rPr>
              <w:t>rep. No. 120, 2001</w:t>
            </w:r>
          </w:p>
        </w:tc>
      </w:tr>
      <w:tr w:rsidR="00635155" w:rsidRPr="009A7184" w14:paraId="0A74D693" w14:textId="77777777" w:rsidTr="001F643F">
        <w:trPr>
          <w:cantSplit/>
        </w:trPr>
        <w:tc>
          <w:tcPr>
            <w:tcW w:w="2044" w:type="dxa"/>
            <w:shd w:val="clear" w:color="auto" w:fill="auto"/>
          </w:tcPr>
          <w:p w14:paraId="4FD41818" w14:textId="77777777" w:rsidR="00635155" w:rsidRPr="009A7184" w:rsidRDefault="00635155" w:rsidP="00635155">
            <w:pPr>
              <w:pStyle w:val="ENoteTableText"/>
              <w:tabs>
                <w:tab w:val="center" w:leader="dot" w:pos="2268"/>
              </w:tabs>
              <w:rPr>
                <w:szCs w:val="16"/>
              </w:rPr>
            </w:pPr>
            <w:r w:rsidRPr="009A7184">
              <w:rPr>
                <w:szCs w:val="16"/>
              </w:rPr>
              <w:t>4805.22</w:t>
            </w:r>
            <w:r w:rsidRPr="009A7184">
              <w:rPr>
                <w:szCs w:val="16"/>
              </w:rPr>
              <w:tab/>
            </w:r>
          </w:p>
        </w:tc>
        <w:tc>
          <w:tcPr>
            <w:tcW w:w="5044" w:type="dxa"/>
            <w:shd w:val="clear" w:color="auto" w:fill="auto"/>
          </w:tcPr>
          <w:p w14:paraId="16AD1E6C" w14:textId="77777777" w:rsidR="00635155" w:rsidRPr="009A7184" w:rsidRDefault="00635155" w:rsidP="00635155">
            <w:pPr>
              <w:pStyle w:val="ENoteTableText"/>
              <w:rPr>
                <w:szCs w:val="16"/>
              </w:rPr>
            </w:pPr>
            <w:r w:rsidRPr="009A7184">
              <w:rPr>
                <w:szCs w:val="16"/>
              </w:rPr>
              <w:t>rep. No. 120, 2001</w:t>
            </w:r>
          </w:p>
        </w:tc>
      </w:tr>
      <w:tr w:rsidR="00635155" w:rsidRPr="009A7184" w14:paraId="1F6B4CAB" w14:textId="77777777" w:rsidTr="001F643F">
        <w:trPr>
          <w:cantSplit/>
        </w:trPr>
        <w:tc>
          <w:tcPr>
            <w:tcW w:w="2044" w:type="dxa"/>
            <w:shd w:val="clear" w:color="auto" w:fill="auto"/>
          </w:tcPr>
          <w:p w14:paraId="3F5887DD" w14:textId="77777777" w:rsidR="00635155" w:rsidRPr="009A7184" w:rsidRDefault="00635155" w:rsidP="00635155">
            <w:pPr>
              <w:pStyle w:val="ENoteTableText"/>
              <w:tabs>
                <w:tab w:val="center" w:leader="dot" w:pos="2268"/>
              </w:tabs>
              <w:rPr>
                <w:szCs w:val="16"/>
              </w:rPr>
            </w:pPr>
            <w:r w:rsidRPr="009A7184">
              <w:rPr>
                <w:szCs w:val="16"/>
              </w:rPr>
              <w:t>4805.22.10</w:t>
            </w:r>
            <w:r w:rsidRPr="009A7184">
              <w:rPr>
                <w:szCs w:val="16"/>
              </w:rPr>
              <w:tab/>
            </w:r>
          </w:p>
        </w:tc>
        <w:tc>
          <w:tcPr>
            <w:tcW w:w="5044" w:type="dxa"/>
            <w:shd w:val="clear" w:color="auto" w:fill="auto"/>
          </w:tcPr>
          <w:p w14:paraId="4261078C" w14:textId="77777777" w:rsidR="00635155" w:rsidRPr="009A7184" w:rsidRDefault="00635155" w:rsidP="00635155">
            <w:pPr>
              <w:pStyle w:val="ENoteTableText"/>
              <w:rPr>
                <w:szCs w:val="16"/>
              </w:rPr>
            </w:pPr>
            <w:r w:rsidRPr="009A7184">
              <w:rPr>
                <w:szCs w:val="16"/>
              </w:rPr>
              <w:t>rep. No. 120, 2001</w:t>
            </w:r>
          </w:p>
        </w:tc>
      </w:tr>
      <w:tr w:rsidR="00635155" w:rsidRPr="009A7184" w14:paraId="54DB5EAB" w14:textId="77777777" w:rsidTr="001F643F">
        <w:trPr>
          <w:cantSplit/>
        </w:trPr>
        <w:tc>
          <w:tcPr>
            <w:tcW w:w="2044" w:type="dxa"/>
            <w:shd w:val="clear" w:color="auto" w:fill="auto"/>
          </w:tcPr>
          <w:p w14:paraId="7269088C" w14:textId="77777777" w:rsidR="00635155" w:rsidRPr="009A7184" w:rsidRDefault="00635155" w:rsidP="00635155">
            <w:pPr>
              <w:pStyle w:val="ENoteTableText"/>
              <w:tabs>
                <w:tab w:val="center" w:leader="dot" w:pos="2268"/>
              </w:tabs>
              <w:rPr>
                <w:szCs w:val="16"/>
              </w:rPr>
            </w:pPr>
            <w:r w:rsidRPr="009A7184">
              <w:rPr>
                <w:szCs w:val="16"/>
              </w:rPr>
              <w:t>4805.22.90</w:t>
            </w:r>
            <w:r w:rsidRPr="009A7184">
              <w:rPr>
                <w:szCs w:val="16"/>
              </w:rPr>
              <w:tab/>
            </w:r>
          </w:p>
        </w:tc>
        <w:tc>
          <w:tcPr>
            <w:tcW w:w="5044" w:type="dxa"/>
            <w:shd w:val="clear" w:color="auto" w:fill="auto"/>
          </w:tcPr>
          <w:p w14:paraId="4279C730" w14:textId="77777777" w:rsidR="00635155" w:rsidRPr="009A7184" w:rsidRDefault="00635155" w:rsidP="00635155">
            <w:pPr>
              <w:pStyle w:val="ENoteTableText"/>
              <w:rPr>
                <w:szCs w:val="16"/>
              </w:rPr>
            </w:pPr>
            <w:r w:rsidRPr="009A7184">
              <w:rPr>
                <w:szCs w:val="16"/>
              </w:rPr>
              <w:t>rep. No. 120, 2001</w:t>
            </w:r>
          </w:p>
        </w:tc>
      </w:tr>
      <w:tr w:rsidR="00635155" w:rsidRPr="009A7184" w14:paraId="3BC579C6" w14:textId="77777777" w:rsidTr="001F643F">
        <w:trPr>
          <w:cantSplit/>
        </w:trPr>
        <w:tc>
          <w:tcPr>
            <w:tcW w:w="2044" w:type="dxa"/>
            <w:shd w:val="clear" w:color="auto" w:fill="auto"/>
          </w:tcPr>
          <w:p w14:paraId="7ECBA4FA" w14:textId="77777777" w:rsidR="00635155" w:rsidRPr="009A7184" w:rsidRDefault="00635155" w:rsidP="00635155">
            <w:pPr>
              <w:pStyle w:val="ENoteTableText"/>
              <w:tabs>
                <w:tab w:val="center" w:leader="dot" w:pos="2268"/>
              </w:tabs>
              <w:rPr>
                <w:szCs w:val="16"/>
              </w:rPr>
            </w:pPr>
            <w:r w:rsidRPr="009A7184">
              <w:rPr>
                <w:szCs w:val="16"/>
              </w:rPr>
              <w:t>4805.23</w:t>
            </w:r>
            <w:r w:rsidRPr="009A7184">
              <w:rPr>
                <w:szCs w:val="16"/>
              </w:rPr>
              <w:tab/>
            </w:r>
          </w:p>
        </w:tc>
        <w:tc>
          <w:tcPr>
            <w:tcW w:w="5044" w:type="dxa"/>
            <w:shd w:val="clear" w:color="auto" w:fill="auto"/>
          </w:tcPr>
          <w:p w14:paraId="6585095F" w14:textId="77777777" w:rsidR="00635155" w:rsidRPr="009A7184" w:rsidRDefault="00635155" w:rsidP="00635155">
            <w:pPr>
              <w:pStyle w:val="ENoteTableText"/>
              <w:rPr>
                <w:szCs w:val="16"/>
              </w:rPr>
            </w:pPr>
            <w:r w:rsidRPr="009A7184">
              <w:rPr>
                <w:szCs w:val="16"/>
              </w:rPr>
              <w:t>rep. No. 120, 2001</w:t>
            </w:r>
          </w:p>
        </w:tc>
      </w:tr>
      <w:tr w:rsidR="00635155" w:rsidRPr="009A7184" w14:paraId="6E9B86AE" w14:textId="77777777" w:rsidTr="001F643F">
        <w:trPr>
          <w:cantSplit/>
        </w:trPr>
        <w:tc>
          <w:tcPr>
            <w:tcW w:w="2044" w:type="dxa"/>
            <w:shd w:val="clear" w:color="auto" w:fill="auto"/>
          </w:tcPr>
          <w:p w14:paraId="21DD68DD" w14:textId="77777777" w:rsidR="00635155" w:rsidRPr="009A7184" w:rsidRDefault="00635155" w:rsidP="00635155">
            <w:pPr>
              <w:pStyle w:val="ENoteTableText"/>
              <w:tabs>
                <w:tab w:val="center" w:leader="dot" w:pos="2268"/>
              </w:tabs>
              <w:rPr>
                <w:szCs w:val="16"/>
              </w:rPr>
            </w:pPr>
            <w:r w:rsidRPr="009A7184">
              <w:rPr>
                <w:szCs w:val="16"/>
              </w:rPr>
              <w:t>4805.23.10</w:t>
            </w:r>
            <w:r w:rsidRPr="009A7184">
              <w:rPr>
                <w:szCs w:val="16"/>
              </w:rPr>
              <w:tab/>
            </w:r>
          </w:p>
        </w:tc>
        <w:tc>
          <w:tcPr>
            <w:tcW w:w="5044" w:type="dxa"/>
            <w:shd w:val="clear" w:color="auto" w:fill="auto"/>
          </w:tcPr>
          <w:p w14:paraId="460CA826" w14:textId="77777777" w:rsidR="00635155" w:rsidRPr="009A7184" w:rsidRDefault="00635155" w:rsidP="00635155">
            <w:pPr>
              <w:pStyle w:val="ENoteTableText"/>
              <w:rPr>
                <w:szCs w:val="16"/>
              </w:rPr>
            </w:pPr>
            <w:r w:rsidRPr="009A7184">
              <w:rPr>
                <w:szCs w:val="16"/>
              </w:rPr>
              <w:t>rep. No. 120, 2001</w:t>
            </w:r>
          </w:p>
        </w:tc>
      </w:tr>
      <w:tr w:rsidR="00635155" w:rsidRPr="009A7184" w14:paraId="3CFFB29E" w14:textId="77777777" w:rsidTr="001F643F">
        <w:trPr>
          <w:cantSplit/>
        </w:trPr>
        <w:tc>
          <w:tcPr>
            <w:tcW w:w="2044" w:type="dxa"/>
            <w:shd w:val="clear" w:color="auto" w:fill="auto"/>
          </w:tcPr>
          <w:p w14:paraId="5F8AA8FC" w14:textId="77777777" w:rsidR="00635155" w:rsidRPr="009A7184" w:rsidRDefault="00635155" w:rsidP="00635155">
            <w:pPr>
              <w:pStyle w:val="ENoteTableText"/>
              <w:tabs>
                <w:tab w:val="center" w:leader="dot" w:pos="2268"/>
              </w:tabs>
              <w:rPr>
                <w:szCs w:val="16"/>
              </w:rPr>
            </w:pPr>
            <w:r w:rsidRPr="009A7184">
              <w:rPr>
                <w:szCs w:val="16"/>
              </w:rPr>
              <w:t>4805.23.90</w:t>
            </w:r>
            <w:r w:rsidRPr="009A7184">
              <w:rPr>
                <w:szCs w:val="16"/>
              </w:rPr>
              <w:tab/>
            </w:r>
          </w:p>
        </w:tc>
        <w:tc>
          <w:tcPr>
            <w:tcW w:w="5044" w:type="dxa"/>
            <w:shd w:val="clear" w:color="auto" w:fill="auto"/>
          </w:tcPr>
          <w:p w14:paraId="6581BB6A" w14:textId="77777777" w:rsidR="00635155" w:rsidRPr="009A7184" w:rsidRDefault="00635155" w:rsidP="00635155">
            <w:pPr>
              <w:pStyle w:val="ENoteTableText"/>
              <w:rPr>
                <w:szCs w:val="16"/>
              </w:rPr>
            </w:pPr>
            <w:r w:rsidRPr="009A7184">
              <w:rPr>
                <w:szCs w:val="16"/>
              </w:rPr>
              <w:t>rep. No. 120, 2001</w:t>
            </w:r>
          </w:p>
        </w:tc>
      </w:tr>
      <w:tr w:rsidR="00635155" w:rsidRPr="009A7184" w14:paraId="6B4E8001" w14:textId="77777777" w:rsidTr="001F643F">
        <w:trPr>
          <w:cantSplit/>
        </w:trPr>
        <w:tc>
          <w:tcPr>
            <w:tcW w:w="2044" w:type="dxa"/>
            <w:shd w:val="clear" w:color="auto" w:fill="auto"/>
          </w:tcPr>
          <w:p w14:paraId="38741A76" w14:textId="77777777" w:rsidR="00635155" w:rsidRPr="009A7184" w:rsidRDefault="00635155" w:rsidP="00635155">
            <w:pPr>
              <w:pStyle w:val="ENoteTableText"/>
              <w:tabs>
                <w:tab w:val="center" w:leader="dot" w:pos="2268"/>
              </w:tabs>
              <w:rPr>
                <w:szCs w:val="16"/>
              </w:rPr>
            </w:pPr>
            <w:r w:rsidRPr="009A7184">
              <w:rPr>
                <w:szCs w:val="16"/>
              </w:rPr>
              <w:t>4805.24</w:t>
            </w:r>
            <w:r w:rsidRPr="009A7184">
              <w:rPr>
                <w:szCs w:val="16"/>
              </w:rPr>
              <w:tab/>
            </w:r>
          </w:p>
        </w:tc>
        <w:tc>
          <w:tcPr>
            <w:tcW w:w="5044" w:type="dxa"/>
            <w:shd w:val="clear" w:color="auto" w:fill="auto"/>
          </w:tcPr>
          <w:p w14:paraId="5927EA25" w14:textId="77777777" w:rsidR="00635155" w:rsidRPr="009A7184" w:rsidRDefault="00635155" w:rsidP="00635155">
            <w:pPr>
              <w:pStyle w:val="ENoteTableText"/>
              <w:rPr>
                <w:szCs w:val="16"/>
              </w:rPr>
            </w:pPr>
            <w:r w:rsidRPr="009A7184">
              <w:rPr>
                <w:szCs w:val="16"/>
              </w:rPr>
              <w:t>ad. No. 120, 2001</w:t>
            </w:r>
          </w:p>
        </w:tc>
      </w:tr>
      <w:tr w:rsidR="00635155" w:rsidRPr="009A7184" w14:paraId="701CE2EB" w14:textId="77777777" w:rsidTr="001F643F">
        <w:trPr>
          <w:cantSplit/>
        </w:trPr>
        <w:tc>
          <w:tcPr>
            <w:tcW w:w="2044" w:type="dxa"/>
            <w:shd w:val="clear" w:color="auto" w:fill="auto"/>
          </w:tcPr>
          <w:p w14:paraId="3D919C27" w14:textId="77777777" w:rsidR="00635155" w:rsidRPr="009A7184" w:rsidRDefault="00635155" w:rsidP="00635155">
            <w:pPr>
              <w:pStyle w:val="ENoteTableText"/>
              <w:tabs>
                <w:tab w:val="center" w:leader="dot" w:pos="2268"/>
              </w:tabs>
              <w:rPr>
                <w:szCs w:val="16"/>
              </w:rPr>
            </w:pPr>
            <w:r w:rsidRPr="009A7184">
              <w:rPr>
                <w:szCs w:val="16"/>
              </w:rPr>
              <w:t>4805.24.10</w:t>
            </w:r>
            <w:r w:rsidRPr="009A7184">
              <w:rPr>
                <w:szCs w:val="16"/>
              </w:rPr>
              <w:tab/>
            </w:r>
          </w:p>
        </w:tc>
        <w:tc>
          <w:tcPr>
            <w:tcW w:w="5044" w:type="dxa"/>
            <w:shd w:val="clear" w:color="auto" w:fill="auto"/>
          </w:tcPr>
          <w:p w14:paraId="16204C54" w14:textId="77777777" w:rsidR="00635155" w:rsidRPr="009A7184" w:rsidRDefault="00635155" w:rsidP="00635155">
            <w:pPr>
              <w:pStyle w:val="ENoteTableText"/>
              <w:rPr>
                <w:szCs w:val="16"/>
              </w:rPr>
            </w:pPr>
            <w:r w:rsidRPr="009A7184">
              <w:rPr>
                <w:szCs w:val="16"/>
              </w:rPr>
              <w:t>ad. No. 120, 2001</w:t>
            </w:r>
          </w:p>
        </w:tc>
      </w:tr>
      <w:tr w:rsidR="00635155" w:rsidRPr="009A7184" w14:paraId="0B90311F" w14:textId="77777777" w:rsidTr="001F643F">
        <w:trPr>
          <w:cantSplit/>
        </w:trPr>
        <w:tc>
          <w:tcPr>
            <w:tcW w:w="2044" w:type="dxa"/>
            <w:shd w:val="clear" w:color="auto" w:fill="auto"/>
          </w:tcPr>
          <w:p w14:paraId="1F3A3840" w14:textId="77777777" w:rsidR="00635155" w:rsidRPr="009A7184" w:rsidRDefault="00635155" w:rsidP="00635155">
            <w:pPr>
              <w:pStyle w:val="ENoteTableText"/>
              <w:tabs>
                <w:tab w:val="center" w:leader="dot" w:pos="2268"/>
              </w:tabs>
              <w:rPr>
                <w:szCs w:val="16"/>
              </w:rPr>
            </w:pPr>
            <w:r w:rsidRPr="009A7184">
              <w:rPr>
                <w:szCs w:val="16"/>
              </w:rPr>
              <w:t>4805.24.9</w:t>
            </w:r>
            <w:r w:rsidRPr="009A7184">
              <w:rPr>
                <w:szCs w:val="16"/>
              </w:rPr>
              <w:tab/>
            </w:r>
          </w:p>
        </w:tc>
        <w:tc>
          <w:tcPr>
            <w:tcW w:w="5044" w:type="dxa"/>
            <w:shd w:val="clear" w:color="auto" w:fill="auto"/>
          </w:tcPr>
          <w:p w14:paraId="178CB1DD" w14:textId="77777777" w:rsidR="00635155" w:rsidRPr="009A7184" w:rsidRDefault="00635155" w:rsidP="00635155">
            <w:pPr>
              <w:pStyle w:val="ENoteTableText"/>
              <w:rPr>
                <w:szCs w:val="16"/>
              </w:rPr>
            </w:pPr>
            <w:r w:rsidRPr="009A7184">
              <w:rPr>
                <w:szCs w:val="16"/>
              </w:rPr>
              <w:t>ad. No. 120, 2001</w:t>
            </w:r>
          </w:p>
        </w:tc>
      </w:tr>
      <w:tr w:rsidR="00635155" w:rsidRPr="009A7184" w14:paraId="4EC7EF16" w14:textId="77777777" w:rsidTr="001F643F">
        <w:trPr>
          <w:cantSplit/>
        </w:trPr>
        <w:tc>
          <w:tcPr>
            <w:tcW w:w="2044" w:type="dxa"/>
            <w:shd w:val="clear" w:color="auto" w:fill="auto"/>
          </w:tcPr>
          <w:p w14:paraId="35B930D4" w14:textId="77777777" w:rsidR="00635155" w:rsidRPr="009A7184" w:rsidRDefault="00635155" w:rsidP="00635155">
            <w:pPr>
              <w:pStyle w:val="ENoteTableText"/>
              <w:tabs>
                <w:tab w:val="center" w:leader="dot" w:pos="2268"/>
              </w:tabs>
              <w:rPr>
                <w:szCs w:val="16"/>
              </w:rPr>
            </w:pPr>
            <w:r w:rsidRPr="009A7184">
              <w:rPr>
                <w:szCs w:val="16"/>
              </w:rPr>
              <w:t>4805.24.91</w:t>
            </w:r>
            <w:r w:rsidRPr="009A7184">
              <w:rPr>
                <w:szCs w:val="16"/>
              </w:rPr>
              <w:tab/>
            </w:r>
          </w:p>
        </w:tc>
        <w:tc>
          <w:tcPr>
            <w:tcW w:w="5044" w:type="dxa"/>
            <w:shd w:val="clear" w:color="auto" w:fill="auto"/>
          </w:tcPr>
          <w:p w14:paraId="1C930232" w14:textId="77777777" w:rsidR="00635155" w:rsidRPr="009A7184" w:rsidRDefault="00635155" w:rsidP="00635155">
            <w:pPr>
              <w:pStyle w:val="ENoteTableText"/>
              <w:rPr>
                <w:szCs w:val="16"/>
              </w:rPr>
            </w:pPr>
            <w:r w:rsidRPr="009A7184">
              <w:rPr>
                <w:szCs w:val="16"/>
              </w:rPr>
              <w:t>ad. No. 120, 2001</w:t>
            </w:r>
          </w:p>
        </w:tc>
      </w:tr>
      <w:tr w:rsidR="00635155" w:rsidRPr="009A7184" w14:paraId="100F5F22" w14:textId="77777777" w:rsidTr="001F643F">
        <w:trPr>
          <w:cantSplit/>
        </w:trPr>
        <w:tc>
          <w:tcPr>
            <w:tcW w:w="2044" w:type="dxa"/>
            <w:shd w:val="clear" w:color="auto" w:fill="auto"/>
          </w:tcPr>
          <w:p w14:paraId="672BFE4D" w14:textId="77777777" w:rsidR="00635155" w:rsidRPr="009A7184" w:rsidRDefault="00635155" w:rsidP="00635155">
            <w:pPr>
              <w:pStyle w:val="ENoteTableText"/>
              <w:tabs>
                <w:tab w:val="center" w:leader="dot" w:pos="2268"/>
              </w:tabs>
              <w:rPr>
                <w:szCs w:val="16"/>
              </w:rPr>
            </w:pPr>
            <w:r w:rsidRPr="009A7184">
              <w:rPr>
                <w:szCs w:val="16"/>
              </w:rPr>
              <w:t>4805.24.99</w:t>
            </w:r>
            <w:r w:rsidRPr="009A7184">
              <w:rPr>
                <w:szCs w:val="16"/>
              </w:rPr>
              <w:tab/>
            </w:r>
          </w:p>
        </w:tc>
        <w:tc>
          <w:tcPr>
            <w:tcW w:w="5044" w:type="dxa"/>
            <w:shd w:val="clear" w:color="auto" w:fill="auto"/>
          </w:tcPr>
          <w:p w14:paraId="1DC7AB9D" w14:textId="77777777" w:rsidR="00635155" w:rsidRPr="009A7184" w:rsidRDefault="00635155" w:rsidP="00635155">
            <w:pPr>
              <w:pStyle w:val="ENoteTableText"/>
              <w:rPr>
                <w:szCs w:val="16"/>
              </w:rPr>
            </w:pPr>
            <w:r w:rsidRPr="009A7184">
              <w:rPr>
                <w:szCs w:val="16"/>
              </w:rPr>
              <w:t>ad. No. 120, 2001</w:t>
            </w:r>
          </w:p>
        </w:tc>
      </w:tr>
      <w:tr w:rsidR="00635155" w:rsidRPr="009A7184" w14:paraId="06BCD25F" w14:textId="77777777" w:rsidTr="001F643F">
        <w:trPr>
          <w:cantSplit/>
        </w:trPr>
        <w:tc>
          <w:tcPr>
            <w:tcW w:w="2044" w:type="dxa"/>
            <w:shd w:val="clear" w:color="auto" w:fill="auto"/>
          </w:tcPr>
          <w:p w14:paraId="38C15E90" w14:textId="77777777" w:rsidR="00635155" w:rsidRPr="009A7184" w:rsidRDefault="00635155" w:rsidP="00635155">
            <w:pPr>
              <w:pStyle w:val="ENoteTableText"/>
              <w:tabs>
                <w:tab w:val="center" w:leader="dot" w:pos="2268"/>
              </w:tabs>
              <w:rPr>
                <w:szCs w:val="16"/>
              </w:rPr>
            </w:pPr>
            <w:r w:rsidRPr="009A7184">
              <w:rPr>
                <w:szCs w:val="16"/>
              </w:rPr>
              <w:t>4805.25</w:t>
            </w:r>
            <w:r w:rsidRPr="009A7184">
              <w:rPr>
                <w:szCs w:val="16"/>
              </w:rPr>
              <w:tab/>
            </w:r>
          </w:p>
        </w:tc>
        <w:tc>
          <w:tcPr>
            <w:tcW w:w="5044" w:type="dxa"/>
            <w:shd w:val="clear" w:color="auto" w:fill="auto"/>
          </w:tcPr>
          <w:p w14:paraId="6D559187" w14:textId="77777777" w:rsidR="00635155" w:rsidRPr="009A7184" w:rsidRDefault="00635155" w:rsidP="00635155">
            <w:pPr>
              <w:pStyle w:val="ENoteTableText"/>
              <w:rPr>
                <w:szCs w:val="16"/>
              </w:rPr>
            </w:pPr>
            <w:r w:rsidRPr="009A7184">
              <w:rPr>
                <w:szCs w:val="16"/>
              </w:rPr>
              <w:t>ad. No. 120, 2001</w:t>
            </w:r>
          </w:p>
        </w:tc>
      </w:tr>
      <w:tr w:rsidR="00635155" w:rsidRPr="009A7184" w14:paraId="1876EB84" w14:textId="77777777" w:rsidTr="001F643F">
        <w:trPr>
          <w:cantSplit/>
        </w:trPr>
        <w:tc>
          <w:tcPr>
            <w:tcW w:w="2044" w:type="dxa"/>
            <w:shd w:val="clear" w:color="auto" w:fill="auto"/>
          </w:tcPr>
          <w:p w14:paraId="14DF3066" w14:textId="77777777" w:rsidR="00635155" w:rsidRPr="009A7184" w:rsidRDefault="00635155" w:rsidP="00635155">
            <w:pPr>
              <w:pStyle w:val="ENoteTableText"/>
              <w:tabs>
                <w:tab w:val="center" w:leader="dot" w:pos="2268"/>
              </w:tabs>
              <w:rPr>
                <w:szCs w:val="16"/>
              </w:rPr>
            </w:pPr>
            <w:r w:rsidRPr="009A7184">
              <w:rPr>
                <w:szCs w:val="16"/>
              </w:rPr>
              <w:t>4805.25.1</w:t>
            </w:r>
            <w:r w:rsidRPr="009A7184">
              <w:rPr>
                <w:szCs w:val="16"/>
              </w:rPr>
              <w:tab/>
            </w:r>
          </w:p>
        </w:tc>
        <w:tc>
          <w:tcPr>
            <w:tcW w:w="5044" w:type="dxa"/>
            <w:shd w:val="clear" w:color="auto" w:fill="auto"/>
          </w:tcPr>
          <w:p w14:paraId="51508123" w14:textId="77777777" w:rsidR="00635155" w:rsidRPr="009A7184" w:rsidRDefault="00635155" w:rsidP="00635155">
            <w:pPr>
              <w:pStyle w:val="ENoteTableText"/>
              <w:rPr>
                <w:szCs w:val="16"/>
              </w:rPr>
            </w:pPr>
            <w:r w:rsidRPr="009A7184">
              <w:rPr>
                <w:szCs w:val="16"/>
              </w:rPr>
              <w:t>ad. No. 120, 2001</w:t>
            </w:r>
          </w:p>
        </w:tc>
      </w:tr>
      <w:tr w:rsidR="00635155" w:rsidRPr="009A7184" w14:paraId="126EFC35" w14:textId="77777777" w:rsidTr="001F643F">
        <w:trPr>
          <w:cantSplit/>
        </w:trPr>
        <w:tc>
          <w:tcPr>
            <w:tcW w:w="2044" w:type="dxa"/>
            <w:shd w:val="clear" w:color="auto" w:fill="auto"/>
          </w:tcPr>
          <w:p w14:paraId="2535EB97" w14:textId="77777777" w:rsidR="00635155" w:rsidRPr="009A7184" w:rsidRDefault="00635155" w:rsidP="00635155">
            <w:pPr>
              <w:pStyle w:val="ENoteTableText"/>
              <w:tabs>
                <w:tab w:val="center" w:leader="dot" w:pos="2268"/>
              </w:tabs>
              <w:rPr>
                <w:szCs w:val="16"/>
              </w:rPr>
            </w:pPr>
            <w:r w:rsidRPr="009A7184">
              <w:rPr>
                <w:szCs w:val="16"/>
              </w:rPr>
              <w:t>4805.25.11</w:t>
            </w:r>
            <w:r w:rsidRPr="009A7184">
              <w:rPr>
                <w:szCs w:val="16"/>
              </w:rPr>
              <w:tab/>
            </w:r>
          </w:p>
        </w:tc>
        <w:tc>
          <w:tcPr>
            <w:tcW w:w="5044" w:type="dxa"/>
            <w:shd w:val="clear" w:color="auto" w:fill="auto"/>
          </w:tcPr>
          <w:p w14:paraId="209BC205" w14:textId="77777777" w:rsidR="00635155" w:rsidRPr="009A7184" w:rsidRDefault="00635155" w:rsidP="00635155">
            <w:pPr>
              <w:pStyle w:val="ENoteTableText"/>
              <w:rPr>
                <w:szCs w:val="16"/>
              </w:rPr>
            </w:pPr>
            <w:r w:rsidRPr="009A7184">
              <w:rPr>
                <w:szCs w:val="16"/>
              </w:rPr>
              <w:t>ad. No. 120, 2001</w:t>
            </w:r>
          </w:p>
        </w:tc>
      </w:tr>
      <w:tr w:rsidR="00635155" w:rsidRPr="009A7184" w14:paraId="04DDCE6B" w14:textId="77777777" w:rsidTr="001F643F">
        <w:trPr>
          <w:cantSplit/>
        </w:trPr>
        <w:tc>
          <w:tcPr>
            <w:tcW w:w="2044" w:type="dxa"/>
            <w:shd w:val="clear" w:color="auto" w:fill="auto"/>
          </w:tcPr>
          <w:p w14:paraId="46CE2E2F" w14:textId="77777777" w:rsidR="00635155" w:rsidRPr="009A7184" w:rsidRDefault="00635155" w:rsidP="00635155">
            <w:pPr>
              <w:pStyle w:val="ENoteTableText"/>
              <w:tabs>
                <w:tab w:val="center" w:leader="dot" w:pos="2268"/>
              </w:tabs>
              <w:rPr>
                <w:szCs w:val="16"/>
              </w:rPr>
            </w:pPr>
            <w:r w:rsidRPr="009A7184">
              <w:rPr>
                <w:szCs w:val="16"/>
              </w:rPr>
              <w:t>4805.25.19</w:t>
            </w:r>
            <w:r w:rsidRPr="009A7184">
              <w:rPr>
                <w:szCs w:val="16"/>
              </w:rPr>
              <w:tab/>
            </w:r>
          </w:p>
        </w:tc>
        <w:tc>
          <w:tcPr>
            <w:tcW w:w="5044" w:type="dxa"/>
            <w:shd w:val="clear" w:color="auto" w:fill="auto"/>
          </w:tcPr>
          <w:p w14:paraId="6ECE8C00" w14:textId="77777777" w:rsidR="00635155" w:rsidRPr="009A7184" w:rsidRDefault="00635155" w:rsidP="00635155">
            <w:pPr>
              <w:pStyle w:val="ENoteTableText"/>
              <w:rPr>
                <w:szCs w:val="16"/>
              </w:rPr>
            </w:pPr>
            <w:r w:rsidRPr="009A7184">
              <w:rPr>
                <w:szCs w:val="16"/>
              </w:rPr>
              <w:t>ad. No. 120, 2001</w:t>
            </w:r>
          </w:p>
        </w:tc>
      </w:tr>
      <w:tr w:rsidR="00635155" w:rsidRPr="009A7184" w14:paraId="40D3ED33" w14:textId="77777777" w:rsidTr="001F643F">
        <w:trPr>
          <w:cantSplit/>
        </w:trPr>
        <w:tc>
          <w:tcPr>
            <w:tcW w:w="2044" w:type="dxa"/>
            <w:shd w:val="clear" w:color="auto" w:fill="auto"/>
          </w:tcPr>
          <w:p w14:paraId="4C44A06F" w14:textId="77777777" w:rsidR="00635155" w:rsidRPr="009A7184" w:rsidRDefault="00635155" w:rsidP="00635155">
            <w:pPr>
              <w:pStyle w:val="ENoteTableText"/>
              <w:tabs>
                <w:tab w:val="center" w:leader="dot" w:pos="2268"/>
              </w:tabs>
              <w:rPr>
                <w:szCs w:val="16"/>
              </w:rPr>
            </w:pPr>
            <w:r w:rsidRPr="009A7184">
              <w:rPr>
                <w:szCs w:val="16"/>
              </w:rPr>
              <w:t>4805.25.9</w:t>
            </w:r>
            <w:r w:rsidRPr="009A7184">
              <w:rPr>
                <w:szCs w:val="16"/>
              </w:rPr>
              <w:tab/>
            </w:r>
          </w:p>
        </w:tc>
        <w:tc>
          <w:tcPr>
            <w:tcW w:w="5044" w:type="dxa"/>
            <w:shd w:val="clear" w:color="auto" w:fill="auto"/>
          </w:tcPr>
          <w:p w14:paraId="7FCB99B0" w14:textId="77777777" w:rsidR="00635155" w:rsidRPr="009A7184" w:rsidRDefault="00635155" w:rsidP="00635155">
            <w:pPr>
              <w:pStyle w:val="ENoteTableText"/>
              <w:rPr>
                <w:szCs w:val="16"/>
              </w:rPr>
            </w:pPr>
            <w:r w:rsidRPr="009A7184">
              <w:rPr>
                <w:szCs w:val="16"/>
              </w:rPr>
              <w:t>ad. No. 120, 2001</w:t>
            </w:r>
          </w:p>
        </w:tc>
      </w:tr>
      <w:tr w:rsidR="00635155" w:rsidRPr="009A7184" w14:paraId="7F2E59B2" w14:textId="77777777" w:rsidTr="001F643F">
        <w:trPr>
          <w:cantSplit/>
        </w:trPr>
        <w:tc>
          <w:tcPr>
            <w:tcW w:w="2044" w:type="dxa"/>
            <w:shd w:val="clear" w:color="auto" w:fill="auto"/>
          </w:tcPr>
          <w:p w14:paraId="1D3F8589" w14:textId="77777777" w:rsidR="00635155" w:rsidRPr="009A7184" w:rsidRDefault="00635155" w:rsidP="00635155">
            <w:pPr>
              <w:pStyle w:val="ENoteTableText"/>
              <w:tabs>
                <w:tab w:val="center" w:leader="dot" w:pos="2268"/>
              </w:tabs>
              <w:rPr>
                <w:szCs w:val="16"/>
              </w:rPr>
            </w:pPr>
            <w:r w:rsidRPr="009A7184">
              <w:rPr>
                <w:szCs w:val="16"/>
              </w:rPr>
              <w:t>4805.25.91</w:t>
            </w:r>
            <w:r w:rsidRPr="009A7184">
              <w:rPr>
                <w:szCs w:val="16"/>
              </w:rPr>
              <w:tab/>
            </w:r>
          </w:p>
        </w:tc>
        <w:tc>
          <w:tcPr>
            <w:tcW w:w="5044" w:type="dxa"/>
            <w:shd w:val="clear" w:color="auto" w:fill="auto"/>
          </w:tcPr>
          <w:p w14:paraId="28F2A19A" w14:textId="77777777" w:rsidR="00635155" w:rsidRPr="009A7184" w:rsidRDefault="00635155" w:rsidP="00635155">
            <w:pPr>
              <w:pStyle w:val="ENoteTableText"/>
              <w:rPr>
                <w:szCs w:val="16"/>
              </w:rPr>
            </w:pPr>
            <w:r w:rsidRPr="009A7184">
              <w:rPr>
                <w:szCs w:val="16"/>
              </w:rPr>
              <w:t>ad. No. 120, 2001</w:t>
            </w:r>
          </w:p>
        </w:tc>
      </w:tr>
      <w:tr w:rsidR="00635155" w:rsidRPr="009A7184" w14:paraId="153BAB0A" w14:textId="77777777" w:rsidTr="001F643F">
        <w:trPr>
          <w:cantSplit/>
        </w:trPr>
        <w:tc>
          <w:tcPr>
            <w:tcW w:w="2044" w:type="dxa"/>
            <w:shd w:val="clear" w:color="auto" w:fill="auto"/>
          </w:tcPr>
          <w:p w14:paraId="3034102E" w14:textId="77777777" w:rsidR="00635155" w:rsidRPr="009A7184" w:rsidRDefault="00635155" w:rsidP="00635155">
            <w:pPr>
              <w:pStyle w:val="ENoteTableText"/>
              <w:tabs>
                <w:tab w:val="center" w:leader="dot" w:pos="2268"/>
              </w:tabs>
              <w:rPr>
                <w:szCs w:val="16"/>
              </w:rPr>
            </w:pPr>
            <w:r w:rsidRPr="009A7184">
              <w:rPr>
                <w:szCs w:val="16"/>
              </w:rPr>
              <w:t>4805.25.99</w:t>
            </w:r>
            <w:r w:rsidRPr="009A7184">
              <w:rPr>
                <w:szCs w:val="16"/>
              </w:rPr>
              <w:tab/>
            </w:r>
          </w:p>
        </w:tc>
        <w:tc>
          <w:tcPr>
            <w:tcW w:w="5044" w:type="dxa"/>
            <w:shd w:val="clear" w:color="auto" w:fill="auto"/>
          </w:tcPr>
          <w:p w14:paraId="585D7AC5" w14:textId="77777777" w:rsidR="00635155" w:rsidRPr="009A7184" w:rsidRDefault="00635155" w:rsidP="00635155">
            <w:pPr>
              <w:pStyle w:val="ENoteTableText"/>
              <w:rPr>
                <w:szCs w:val="16"/>
              </w:rPr>
            </w:pPr>
            <w:r w:rsidRPr="009A7184">
              <w:rPr>
                <w:szCs w:val="16"/>
              </w:rPr>
              <w:t>ad. No. 120, 2001</w:t>
            </w:r>
          </w:p>
        </w:tc>
      </w:tr>
      <w:tr w:rsidR="00635155" w:rsidRPr="009A7184" w14:paraId="63525165" w14:textId="77777777" w:rsidTr="001F643F">
        <w:trPr>
          <w:cantSplit/>
        </w:trPr>
        <w:tc>
          <w:tcPr>
            <w:tcW w:w="2044" w:type="dxa"/>
            <w:shd w:val="clear" w:color="auto" w:fill="auto"/>
          </w:tcPr>
          <w:p w14:paraId="2D1D5F73" w14:textId="77777777" w:rsidR="00635155" w:rsidRPr="009A7184" w:rsidRDefault="00635155" w:rsidP="00635155">
            <w:pPr>
              <w:pStyle w:val="ENoteTableText"/>
              <w:tabs>
                <w:tab w:val="center" w:leader="dot" w:pos="2268"/>
              </w:tabs>
              <w:rPr>
                <w:szCs w:val="16"/>
              </w:rPr>
            </w:pPr>
            <w:r w:rsidRPr="009A7184">
              <w:rPr>
                <w:szCs w:val="16"/>
              </w:rPr>
              <w:t>4805.29</w:t>
            </w:r>
            <w:r w:rsidRPr="009A7184">
              <w:rPr>
                <w:szCs w:val="16"/>
              </w:rPr>
              <w:tab/>
            </w:r>
          </w:p>
        </w:tc>
        <w:tc>
          <w:tcPr>
            <w:tcW w:w="5044" w:type="dxa"/>
            <w:shd w:val="clear" w:color="auto" w:fill="auto"/>
          </w:tcPr>
          <w:p w14:paraId="5AE376D3" w14:textId="77777777" w:rsidR="00635155" w:rsidRPr="009A7184" w:rsidRDefault="00635155" w:rsidP="00635155">
            <w:pPr>
              <w:pStyle w:val="ENoteTableText"/>
              <w:rPr>
                <w:szCs w:val="16"/>
              </w:rPr>
            </w:pPr>
            <w:r w:rsidRPr="009A7184">
              <w:rPr>
                <w:szCs w:val="16"/>
              </w:rPr>
              <w:t>rep. No. 120, 2001</w:t>
            </w:r>
          </w:p>
        </w:tc>
      </w:tr>
      <w:tr w:rsidR="00635155" w:rsidRPr="009A7184" w14:paraId="6BF00E45" w14:textId="77777777" w:rsidTr="001F643F">
        <w:trPr>
          <w:cantSplit/>
        </w:trPr>
        <w:tc>
          <w:tcPr>
            <w:tcW w:w="2044" w:type="dxa"/>
            <w:shd w:val="clear" w:color="auto" w:fill="auto"/>
          </w:tcPr>
          <w:p w14:paraId="68097A3D" w14:textId="77777777" w:rsidR="00635155" w:rsidRPr="009A7184" w:rsidRDefault="00635155" w:rsidP="00635155">
            <w:pPr>
              <w:pStyle w:val="ENoteTableText"/>
              <w:tabs>
                <w:tab w:val="center" w:leader="dot" w:pos="2268"/>
              </w:tabs>
              <w:rPr>
                <w:szCs w:val="16"/>
              </w:rPr>
            </w:pPr>
            <w:r w:rsidRPr="009A7184">
              <w:rPr>
                <w:szCs w:val="16"/>
              </w:rPr>
              <w:t>4805.29.10</w:t>
            </w:r>
            <w:r w:rsidRPr="009A7184">
              <w:rPr>
                <w:szCs w:val="16"/>
              </w:rPr>
              <w:tab/>
            </w:r>
          </w:p>
        </w:tc>
        <w:tc>
          <w:tcPr>
            <w:tcW w:w="5044" w:type="dxa"/>
            <w:shd w:val="clear" w:color="auto" w:fill="auto"/>
          </w:tcPr>
          <w:p w14:paraId="4EA35B3D" w14:textId="77777777" w:rsidR="00635155" w:rsidRPr="009A7184" w:rsidRDefault="00635155" w:rsidP="00635155">
            <w:pPr>
              <w:pStyle w:val="ENoteTableText"/>
              <w:rPr>
                <w:szCs w:val="16"/>
              </w:rPr>
            </w:pPr>
            <w:r w:rsidRPr="009A7184">
              <w:rPr>
                <w:szCs w:val="16"/>
              </w:rPr>
              <w:t>rep. No. 120, 2001</w:t>
            </w:r>
          </w:p>
        </w:tc>
      </w:tr>
      <w:tr w:rsidR="00635155" w:rsidRPr="009A7184" w14:paraId="6B19AFFE" w14:textId="77777777" w:rsidTr="001F643F">
        <w:trPr>
          <w:cantSplit/>
        </w:trPr>
        <w:tc>
          <w:tcPr>
            <w:tcW w:w="2044" w:type="dxa"/>
            <w:shd w:val="clear" w:color="auto" w:fill="auto"/>
          </w:tcPr>
          <w:p w14:paraId="73606878" w14:textId="77777777" w:rsidR="00635155" w:rsidRPr="009A7184" w:rsidRDefault="00635155" w:rsidP="00635155">
            <w:pPr>
              <w:pStyle w:val="ENoteTableText"/>
              <w:tabs>
                <w:tab w:val="center" w:leader="dot" w:pos="2268"/>
              </w:tabs>
              <w:rPr>
                <w:szCs w:val="16"/>
              </w:rPr>
            </w:pPr>
            <w:r w:rsidRPr="009A7184">
              <w:rPr>
                <w:szCs w:val="16"/>
              </w:rPr>
              <w:t>4805.29.90</w:t>
            </w:r>
            <w:r w:rsidRPr="009A7184">
              <w:rPr>
                <w:szCs w:val="16"/>
              </w:rPr>
              <w:tab/>
            </w:r>
          </w:p>
        </w:tc>
        <w:tc>
          <w:tcPr>
            <w:tcW w:w="5044" w:type="dxa"/>
            <w:shd w:val="clear" w:color="auto" w:fill="auto"/>
          </w:tcPr>
          <w:p w14:paraId="5494CA17" w14:textId="77777777" w:rsidR="00635155" w:rsidRPr="009A7184" w:rsidRDefault="00635155" w:rsidP="00635155">
            <w:pPr>
              <w:pStyle w:val="ENoteTableText"/>
              <w:rPr>
                <w:szCs w:val="16"/>
              </w:rPr>
            </w:pPr>
            <w:r w:rsidRPr="009A7184">
              <w:rPr>
                <w:szCs w:val="16"/>
              </w:rPr>
              <w:t>rep. No. 120, 2001</w:t>
            </w:r>
          </w:p>
        </w:tc>
      </w:tr>
      <w:tr w:rsidR="00635155" w:rsidRPr="009A7184" w14:paraId="3827F72F" w14:textId="77777777" w:rsidTr="001F643F">
        <w:trPr>
          <w:cantSplit/>
        </w:trPr>
        <w:tc>
          <w:tcPr>
            <w:tcW w:w="2044" w:type="dxa"/>
            <w:shd w:val="clear" w:color="auto" w:fill="auto"/>
          </w:tcPr>
          <w:p w14:paraId="538182BB" w14:textId="77777777" w:rsidR="00635155" w:rsidRPr="009A7184" w:rsidRDefault="00635155" w:rsidP="00635155">
            <w:pPr>
              <w:pStyle w:val="ENoteTableText"/>
              <w:tabs>
                <w:tab w:val="center" w:leader="dot" w:pos="2268"/>
              </w:tabs>
              <w:rPr>
                <w:szCs w:val="16"/>
              </w:rPr>
            </w:pPr>
            <w:r w:rsidRPr="009A7184">
              <w:rPr>
                <w:szCs w:val="16"/>
              </w:rPr>
              <w:t>4805.30.00</w:t>
            </w:r>
            <w:r w:rsidRPr="009A7184">
              <w:rPr>
                <w:szCs w:val="16"/>
              </w:rPr>
              <w:tab/>
            </w:r>
          </w:p>
        </w:tc>
        <w:tc>
          <w:tcPr>
            <w:tcW w:w="5044" w:type="dxa"/>
            <w:shd w:val="clear" w:color="auto" w:fill="auto"/>
          </w:tcPr>
          <w:p w14:paraId="2A8129A9" w14:textId="77777777" w:rsidR="00635155" w:rsidRPr="009A7184" w:rsidRDefault="00635155" w:rsidP="00635155">
            <w:pPr>
              <w:pStyle w:val="ENoteTableText"/>
              <w:rPr>
                <w:szCs w:val="16"/>
              </w:rPr>
            </w:pPr>
            <w:r w:rsidRPr="009A7184">
              <w:rPr>
                <w:szCs w:val="16"/>
              </w:rPr>
              <w:t>rs. No. 120, 2001</w:t>
            </w:r>
          </w:p>
        </w:tc>
      </w:tr>
      <w:tr w:rsidR="00635155" w:rsidRPr="009A7184" w14:paraId="6E0B5D92" w14:textId="77777777" w:rsidTr="001F643F">
        <w:trPr>
          <w:cantSplit/>
        </w:trPr>
        <w:tc>
          <w:tcPr>
            <w:tcW w:w="2044" w:type="dxa"/>
            <w:shd w:val="clear" w:color="auto" w:fill="auto"/>
          </w:tcPr>
          <w:p w14:paraId="7042A827" w14:textId="77777777" w:rsidR="00635155" w:rsidRPr="009A7184" w:rsidRDefault="00635155" w:rsidP="00635155">
            <w:pPr>
              <w:pStyle w:val="ENoteTableText"/>
              <w:tabs>
                <w:tab w:val="center" w:leader="dot" w:pos="2268"/>
              </w:tabs>
              <w:rPr>
                <w:szCs w:val="16"/>
              </w:rPr>
            </w:pPr>
            <w:r w:rsidRPr="009A7184">
              <w:rPr>
                <w:szCs w:val="16"/>
              </w:rPr>
              <w:t>4805.40.00</w:t>
            </w:r>
            <w:r w:rsidRPr="009A7184">
              <w:rPr>
                <w:szCs w:val="16"/>
              </w:rPr>
              <w:tab/>
            </w:r>
          </w:p>
        </w:tc>
        <w:tc>
          <w:tcPr>
            <w:tcW w:w="5044" w:type="dxa"/>
            <w:shd w:val="clear" w:color="auto" w:fill="auto"/>
          </w:tcPr>
          <w:p w14:paraId="4839D774" w14:textId="77777777" w:rsidR="00635155" w:rsidRPr="009A7184" w:rsidRDefault="00635155" w:rsidP="00635155">
            <w:pPr>
              <w:pStyle w:val="ENoteTableText"/>
              <w:rPr>
                <w:szCs w:val="16"/>
              </w:rPr>
            </w:pPr>
            <w:r w:rsidRPr="009A7184">
              <w:rPr>
                <w:szCs w:val="16"/>
              </w:rPr>
              <w:t>rs. No. 120, 2001</w:t>
            </w:r>
          </w:p>
        </w:tc>
      </w:tr>
      <w:tr w:rsidR="00635155" w:rsidRPr="009A7184" w14:paraId="6F7C5816" w14:textId="77777777" w:rsidTr="001F643F">
        <w:trPr>
          <w:cantSplit/>
        </w:trPr>
        <w:tc>
          <w:tcPr>
            <w:tcW w:w="2044" w:type="dxa"/>
            <w:shd w:val="clear" w:color="auto" w:fill="auto"/>
          </w:tcPr>
          <w:p w14:paraId="4511A17A" w14:textId="77777777" w:rsidR="00635155" w:rsidRPr="009A7184" w:rsidRDefault="00635155" w:rsidP="00635155">
            <w:pPr>
              <w:pStyle w:val="ENoteTableText"/>
              <w:tabs>
                <w:tab w:val="center" w:leader="dot" w:pos="2268"/>
              </w:tabs>
              <w:rPr>
                <w:szCs w:val="16"/>
              </w:rPr>
            </w:pPr>
            <w:r w:rsidRPr="009A7184">
              <w:rPr>
                <w:szCs w:val="16"/>
              </w:rPr>
              <w:t>4805.50.00</w:t>
            </w:r>
            <w:r w:rsidRPr="009A7184">
              <w:rPr>
                <w:szCs w:val="16"/>
              </w:rPr>
              <w:tab/>
            </w:r>
          </w:p>
        </w:tc>
        <w:tc>
          <w:tcPr>
            <w:tcW w:w="5044" w:type="dxa"/>
            <w:shd w:val="clear" w:color="auto" w:fill="auto"/>
          </w:tcPr>
          <w:p w14:paraId="506C8D7A" w14:textId="77777777" w:rsidR="00635155" w:rsidRPr="009A7184" w:rsidRDefault="00635155" w:rsidP="00635155">
            <w:pPr>
              <w:pStyle w:val="ENoteTableText"/>
              <w:rPr>
                <w:szCs w:val="16"/>
              </w:rPr>
            </w:pPr>
            <w:r w:rsidRPr="009A7184">
              <w:rPr>
                <w:szCs w:val="16"/>
              </w:rPr>
              <w:t>rs. No. 120, 2001</w:t>
            </w:r>
          </w:p>
        </w:tc>
      </w:tr>
      <w:tr w:rsidR="00635155" w:rsidRPr="009A7184" w14:paraId="326812F6" w14:textId="77777777" w:rsidTr="001F643F">
        <w:trPr>
          <w:cantSplit/>
        </w:trPr>
        <w:tc>
          <w:tcPr>
            <w:tcW w:w="2044" w:type="dxa"/>
            <w:shd w:val="clear" w:color="auto" w:fill="auto"/>
          </w:tcPr>
          <w:p w14:paraId="104C2ADF" w14:textId="77777777" w:rsidR="00635155" w:rsidRPr="009A7184" w:rsidRDefault="00635155" w:rsidP="00635155">
            <w:pPr>
              <w:pStyle w:val="ENoteTableText"/>
              <w:tabs>
                <w:tab w:val="center" w:leader="dot" w:pos="2268"/>
              </w:tabs>
              <w:rPr>
                <w:szCs w:val="16"/>
              </w:rPr>
            </w:pPr>
            <w:r w:rsidRPr="009A7184">
              <w:rPr>
                <w:szCs w:val="16"/>
              </w:rPr>
              <w:t>4805.60</w:t>
            </w:r>
            <w:r w:rsidRPr="009A7184">
              <w:rPr>
                <w:szCs w:val="16"/>
              </w:rPr>
              <w:tab/>
            </w:r>
          </w:p>
        </w:tc>
        <w:tc>
          <w:tcPr>
            <w:tcW w:w="5044" w:type="dxa"/>
            <w:shd w:val="clear" w:color="auto" w:fill="auto"/>
          </w:tcPr>
          <w:p w14:paraId="55156F9F" w14:textId="77777777" w:rsidR="00635155" w:rsidRPr="009A7184" w:rsidRDefault="00635155" w:rsidP="00635155">
            <w:pPr>
              <w:pStyle w:val="ENoteTableText"/>
              <w:rPr>
                <w:szCs w:val="16"/>
              </w:rPr>
            </w:pPr>
            <w:r w:rsidRPr="009A7184">
              <w:rPr>
                <w:szCs w:val="16"/>
              </w:rPr>
              <w:t>rep. No. 120, 2001</w:t>
            </w:r>
          </w:p>
        </w:tc>
      </w:tr>
      <w:tr w:rsidR="00635155" w:rsidRPr="009A7184" w14:paraId="71A45048" w14:textId="77777777" w:rsidTr="001F643F">
        <w:trPr>
          <w:cantSplit/>
        </w:trPr>
        <w:tc>
          <w:tcPr>
            <w:tcW w:w="2044" w:type="dxa"/>
            <w:shd w:val="clear" w:color="auto" w:fill="auto"/>
          </w:tcPr>
          <w:p w14:paraId="5DAC25EE" w14:textId="77777777" w:rsidR="00635155" w:rsidRPr="009A7184" w:rsidRDefault="00635155" w:rsidP="00635155">
            <w:pPr>
              <w:pStyle w:val="ENoteTableText"/>
              <w:tabs>
                <w:tab w:val="center" w:leader="dot" w:pos="2268"/>
              </w:tabs>
              <w:rPr>
                <w:szCs w:val="16"/>
              </w:rPr>
            </w:pPr>
            <w:r w:rsidRPr="009A7184">
              <w:rPr>
                <w:szCs w:val="16"/>
              </w:rPr>
              <w:t>4805.60.10</w:t>
            </w:r>
            <w:r w:rsidRPr="009A7184">
              <w:rPr>
                <w:szCs w:val="16"/>
              </w:rPr>
              <w:tab/>
            </w:r>
          </w:p>
        </w:tc>
        <w:tc>
          <w:tcPr>
            <w:tcW w:w="5044" w:type="dxa"/>
            <w:shd w:val="clear" w:color="auto" w:fill="auto"/>
          </w:tcPr>
          <w:p w14:paraId="30380F00" w14:textId="77777777" w:rsidR="00635155" w:rsidRPr="009A7184" w:rsidRDefault="00635155" w:rsidP="00635155">
            <w:pPr>
              <w:pStyle w:val="ENoteTableText"/>
              <w:rPr>
                <w:szCs w:val="16"/>
              </w:rPr>
            </w:pPr>
            <w:r w:rsidRPr="009A7184">
              <w:rPr>
                <w:szCs w:val="16"/>
              </w:rPr>
              <w:t>rep. No. 120, 2001</w:t>
            </w:r>
          </w:p>
        </w:tc>
      </w:tr>
      <w:tr w:rsidR="00635155" w:rsidRPr="009A7184" w14:paraId="6B561D20" w14:textId="77777777" w:rsidTr="001F643F">
        <w:trPr>
          <w:cantSplit/>
        </w:trPr>
        <w:tc>
          <w:tcPr>
            <w:tcW w:w="2044" w:type="dxa"/>
            <w:shd w:val="clear" w:color="auto" w:fill="auto"/>
          </w:tcPr>
          <w:p w14:paraId="47A8DFD4" w14:textId="77777777" w:rsidR="00635155" w:rsidRPr="009A7184" w:rsidRDefault="00635155" w:rsidP="00635155">
            <w:pPr>
              <w:pStyle w:val="ENoteTableText"/>
              <w:tabs>
                <w:tab w:val="center" w:leader="dot" w:pos="2268"/>
              </w:tabs>
              <w:rPr>
                <w:szCs w:val="16"/>
              </w:rPr>
            </w:pPr>
            <w:r w:rsidRPr="009A7184">
              <w:rPr>
                <w:szCs w:val="16"/>
              </w:rPr>
              <w:t>4805.60.90</w:t>
            </w:r>
            <w:r w:rsidRPr="009A7184">
              <w:rPr>
                <w:szCs w:val="16"/>
              </w:rPr>
              <w:tab/>
            </w:r>
          </w:p>
        </w:tc>
        <w:tc>
          <w:tcPr>
            <w:tcW w:w="5044" w:type="dxa"/>
            <w:shd w:val="clear" w:color="auto" w:fill="auto"/>
          </w:tcPr>
          <w:p w14:paraId="349FA3A7" w14:textId="77777777" w:rsidR="00635155" w:rsidRPr="009A7184" w:rsidRDefault="00635155" w:rsidP="00635155">
            <w:pPr>
              <w:pStyle w:val="ENoteTableText"/>
              <w:rPr>
                <w:szCs w:val="16"/>
              </w:rPr>
            </w:pPr>
            <w:r w:rsidRPr="009A7184">
              <w:rPr>
                <w:szCs w:val="16"/>
              </w:rPr>
              <w:t>rep. No. 120, 2001</w:t>
            </w:r>
          </w:p>
        </w:tc>
      </w:tr>
      <w:tr w:rsidR="00635155" w:rsidRPr="009A7184" w14:paraId="20BDA038" w14:textId="77777777" w:rsidTr="001F643F">
        <w:trPr>
          <w:cantSplit/>
        </w:trPr>
        <w:tc>
          <w:tcPr>
            <w:tcW w:w="2044" w:type="dxa"/>
            <w:shd w:val="clear" w:color="auto" w:fill="auto"/>
          </w:tcPr>
          <w:p w14:paraId="61A83E32" w14:textId="77777777" w:rsidR="00635155" w:rsidRPr="009A7184" w:rsidRDefault="00635155" w:rsidP="00635155">
            <w:pPr>
              <w:pStyle w:val="ENoteTableText"/>
              <w:tabs>
                <w:tab w:val="center" w:leader="dot" w:pos="2268"/>
              </w:tabs>
              <w:rPr>
                <w:szCs w:val="16"/>
              </w:rPr>
            </w:pPr>
            <w:r w:rsidRPr="009A7184">
              <w:rPr>
                <w:szCs w:val="16"/>
              </w:rPr>
              <w:t>4805.70</w:t>
            </w:r>
            <w:r w:rsidRPr="009A7184">
              <w:rPr>
                <w:szCs w:val="16"/>
              </w:rPr>
              <w:tab/>
            </w:r>
          </w:p>
        </w:tc>
        <w:tc>
          <w:tcPr>
            <w:tcW w:w="5044" w:type="dxa"/>
            <w:shd w:val="clear" w:color="auto" w:fill="auto"/>
          </w:tcPr>
          <w:p w14:paraId="0E6701D2" w14:textId="77777777" w:rsidR="00635155" w:rsidRPr="009A7184" w:rsidRDefault="00635155" w:rsidP="00635155">
            <w:pPr>
              <w:pStyle w:val="ENoteTableText"/>
              <w:rPr>
                <w:szCs w:val="16"/>
              </w:rPr>
            </w:pPr>
            <w:r w:rsidRPr="009A7184">
              <w:rPr>
                <w:szCs w:val="16"/>
              </w:rPr>
              <w:t>rep. No. 120, 2001</w:t>
            </w:r>
          </w:p>
        </w:tc>
      </w:tr>
      <w:tr w:rsidR="00635155" w:rsidRPr="009A7184" w14:paraId="7E9416E4" w14:textId="77777777" w:rsidTr="001F643F">
        <w:trPr>
          <w:cantSplit/>
        </w:trPr>
        <w:tc>
          <w:tcPr>
            <w:tcW w:w="2044" w:type="dxa"/>
            <w:shd w:val="clear" w:color="auto" w:fill="auto"/>
          </w:tcPr>
          <w:p w14:paraId="25B85066" w14:textId="77777777" w:rsidR="00635155" w:rsidRPr="009A7184" w:rsidRDefault="00635155" w:rsidP="00635155">
            <w:pPr>
              <w:pStyle w:val="ENoteTableText"/>
              <w:tabs>
                <w:tab w:val="center" w:leader="dot" w:pos="2268"/>
              </w:tabs>
              <w:rPr>
                <w:szCs w:val="16"/>
              </w:rPr>
            </w:pPr>
            <w:r w:rsidRPr="009A7184">
              <w:rPr>
                <w:szCs w:val="16"/>
              </w:rPr>
              <w:t>4805.70.10</w:t>
            </w:r>
            <w:r w:rsidRPr="009A7184">
              <w:rPr>
                <w:szCs w:val="16"/>
              </w:rPr>
              <w:tab/>
            </w:r>
          </w:p>
        </w:tc>
        <w:tc>
          <w:tcPr>
            <w:tcW w:w="5044" w:type="dxa"/>
            <w:shd w:val="clear" w:color="auto" w:fill="auto"/>
          </w:tcPr>
          <w:p w14:paraId="2AF11A8B" w14:textId="77777777" w:rsidR="00635155" w:rsidRPr="009A7184" w:rsidRDefault="00635155" w:rsidP="00635155">
            <w:pPr>
              <w:pStyle w:val="ENoteTableText"/>
              <w:rPr>
                <w:szCs w:val="16"/>
              </w:rPr>
            </w:pPr>
            <w:r w:rsidRPr="009A7184">
              <w:rPr>
                <w:szCs w:val="16"/>
              </w:rPr>
              <w:t>rep. No. 120, 2001</w:t>
            </w:r>
          </w:p>
        </w:tc>
      </w:tr>
      <w:tr w:rsidR="00635155" w:rsidRPr="009A7184" w14:paraId="17A793BC" w14:textId="77777777" w:rsidTr="001F643F">
        <w:trPr>
          <w:cantSplit/>
        </w:trPr>
        <w:tc>
          <w:tcPr>
            <w:tcW w:w="2044" w:type="dxa"/>
            <w:shd w:val="clear" w:color="auto" w:fill="auto"/>
          </w:tcPr>
          <w:p w14:paraId="123F2536" w14:textId="77777777" w:rsidR="00635155" w:rsidRPr="009A7184" w:rsidRDefault="00635155" w:rsidP="00635155">
            <w:pPr>
              <w:pStyle w:val="ENoteTableText"/>
              <w:tabs>
                <w:tab w:val="center" w:leader="dot" w:pos="2268"/>
              </w:tabs>
              <w:rPr>
                <w:szCs w:val="16"/>
              </w:rPr>
            </w:pPr>
            <w:r w:rsidRPr="009A7184">
              <w:rPr>
                <w:szCs w:val="16"/>
              </w:rPr>
              <w:t>4805.70.9</w:t>
            </w:r>
            <w:r w:rsidRPr="009A7184">
              <w:rPr>
                <w:szCs w:val="16"/>
              </w:rPr>
              <w:tab/>
            </w:r>
          </w:p>
        </w:tc>
        <w:tc>
          <w:tcPr>
            <w:tcW w:w="5044" w:type="dxa"/>
            <w:shd w:val="clear" w:color="auto" w:fill="auto"/>
          </w:tcPr>
          <w:p w14:paraId="1B83502D" w14:textId="77777777" w:rsidR="00635155" w:rsidRPr="009A7184" w:rsidRDefault="00635155" w:rsidP="00635155">
            <w:pPr>
              <w:pStyle w:val="ENoteTableText"/>
              <w:rPr>
                <w:szCs w:val="16"/>
              </w:rPr>
            </w:pPr>
            <w:r w:rsidRPr="009A7184">
              <w:rPr>
                <w:szCs w:val="16"/>
              </w:rPr>
              <w:t>rep. No. 120, 2001</w:t>
            </w:r>
          </w:p>
        </w:tc>
      </w:tr>
      <w:tr w:rsidR="00635155" w:rsidRPr="009A7184" w14:paraId="23077D2F" w14:textId="77777777" w:rsidTr="001F643F">
        <w:trPr>
          <w:cantSplit/>
        </w:trPr>
        <w:tc>
          <w:tcPr>
            <w:tcW w:w="2044" w:type="dxa"/>
            <w:shd w:val="clear" w:color="auto" w:fill="auto"/>
          </w:tcPr>
          <w:p w14:paraId="12DB4E6B" w14:textId="77777777" w:rsidR="00635155" w:rsidRPr="009A7184" w:rsidRDefault="00635155" w:rsidP="00635155">
            <w:pPr>
              <w:pStyle w:val="ENoteTableText"/>
              <w:tabs>
                <w:tab w:val="center" w:leader="dot" w:pos="2268"/>
              </w:tabs>
              <w:rPr>
                <w:szCs w:val="16"/>
              </w:rPr>
            </w:pPr>
            <w:r w:rsidRPr="009A7184">
              <w:rPr>
                <w:szCs w:val="16"/>
              </w:rPr>
              <w:t>4805.70.91</w:t>
            </w:r>
            <w:r w:rsidRPr="009A7184">
              <w:rPr>
                <w:szCs w:val="16"/>
              </w:rPr>
              <w:tab/>
            </w:r>
          </w:p>
        </w:tc>
        <w:tc>
          <w:tcPr>
            <w:tcW w:w="5044" w:type="dxa"/>
            <w:shd w:val="clear" w:color="auto" w:fill="auto"/>
          </w:tcPr>
          <w:p w14:paraId="025C1E6A" w14:textId="77777777" w:rsidR="00635155" w:rsidRPr="009A7184" w:rsidRDefault="00635155" w:rsidP="00635155">
            <w:pPr>
              <w:pStyle w:val="ENoteTableText"/>
              <w:rPr>
                <w:szCs w:val="16"/>
              </w:rPr>
            </w:pPr>
            <w:r w:rsidRPr="009A7184">
              <w:rPr>
                <w:szCs w:val="16"/>
              </w:rPr>
              <w:t>rep. No. 120, 2001</w:t>
            </w:r>
          </w:p>
        </w:tc>
      </w:tr>
      <w:tr w:rsidR="00635155" w:rsidRPr="009A7184" w14:paraId="171B0311" w14:textId="77777777" w:rsidTr="001F643F">
        <w:trPr>
          <w:cantSplit/>
        </w:trPr>
        <w:tc>
          <w:tcPr>
            <w:tcW w:w="2044" w:type="dxa"/>
            <w:shd w:val="clear" w:color="auto" w:fill="auto"/>
          </w:tcPr>
          <w:p w14:paraId="715A4226" w14:textId="77777777" w:rsidR="00635155" w:rsidRPr="009A7184" w:rsidRDefault="00635155" w:rsidP="00635155">
            <w:pPr>
              <w:pStyle w:val="ENoteTableText"/>
              <w:tabs>
                <w:tab w:val="center" w:leader="dot" w:pos="2268"/>
              </w:tabs>
              <w:rPr>
                <w:szCs w:val="16"/>
              </w:rPr>
            </w:pPr>
            <w:r w:rsidRPr="009A7184">
              <w:rPr>
                <w:szCs w:val="16"/>
              </w:rPr>
              <w:t>4805.70.99</w:t>
            </w:r>
            <w:r w:rsidRPr="009A7184">
              <w:rPr>
                <w:szCs w:val="16"/>
              </w:rPr>
              <w:tab/>
            </w:r>
          </w:p>
        </w:tc>
        <w:tc>
          <w:tcPr>
            <w:tcW w:w="5044" w:type="dxa"/>
            <w:shd w:val="clear" w:color="auto" w:fill="auto"/>
          </w:tcPr>
          <w:p w14:paraId="2EA8A6FD" w14:textId="77777777" w:rsidR="00635155" w:rsidRPr="009A7184" w:rsidRDefault="00635155" w:rsidP="00635155">
            <w:pPr>
              <w:pStyle w:val="ENoteTableText"/>
              <w:rPr>
                <w:szCs w:val="16"/>
              </w:rPr>
            </w:pPr>
            <w:r w:rsidRPr="009A7184">
              <w:rPr>
                <w:szCs w:val="16"/>
              </w:rPr>
              <w:t>rep. No. 120, 2001</w:t>
            </w:r>
          </w:p>
        </w:tc>
      </w:tr>
      <w:tr w:rsidR="00635155" w:rsidRPr="009A7184" w14:paraId="0A652C9D" w14:textId="77777777" w:rsidTr="001F643F">
        <w:trPr>
          <w:cantSplit/>
        </w:trPr>
        <w:tc>
          <w:tcPr>
            <w:tcW w:w="2044" w:type="dxa"/>
            <w:shd w:val="clear" w:color="auto" w:fill="auto"/>
          </w:tcPr>
          <w:p w14:paraId="02515DC6" w14:textId="77777777" w:rsidR="00635155" w:rsidRPr="009A7184" w:rsidRDefault="00635155" w:rsidP="00635155">
            <w:pPr>
              <w:pStyle w:val="ENoteTableText"/>
              <w:tabs>
                <w:tab w:val="center" w:leader="dot" w:pos="2268"/>
              </w:tabs>
              <w:rPr>
                <w:szCs w:val="16"/>
              </w:rPr>
            </w:pPr>
            <w:r w:rsidRPr="009A7184">
              <w:rPr>
                <w:szCs w:val="16"/>
              </w:rPr>
              <w:t>4805.80</w:t>
            </w:r>
            <w:r w:rsidRPr="009A7184">
              <w:rPr>
                <w:szCs w:val="16"/>
              </w:rPr>
              <w:tab/>
            </w:r>
          </w:p>
        </w:tc>
        <w:tc>
          <w:tcPr>
            <w:tcW w:w="5044" w:type="dxa"/>
            <w:shd w:val="clear" w:color="auto" w:fill="auto"/>
          </w:tcPr>
          <w:p w14:paraId="06872A0F" w14:textId="77777777" w:rsidR="00635155" w:rsidRPr="009A7184" w:rsidRDefault="00635155" w:rsidP="00635155">
            <w:pPr>
              <w:pStyle w:val="ENoteTableText"/>
              <w:rPr>
                <w:szCs w:val="16"/>
              </w:rPr>
            </w:pPr>
            <w:r w:rsidRPr="009A7184">
              <w:rPr>
                <w:szCs w:val="16"/>
              </w:rPr>
              <w:t>rep. No. 120, 2001</w:t>
            </w:r>
          </w:p>
        </w:tc>
      </w:tr>
      <w:tr w:rsidR="00635155" w:rsidRPr="009A7184" w14:paraId="1968D4EE" w14:textId="77777777" w:rsidTr="001F643F">
        <w:trPr>
          <w:cantSplit/>
        </w:trPr>
        <w:tc>
          <w:tcPr>
            <w:tcW w:w="2044" w:type="dxa"/>
            <w:shd w:val="clear" w:color="auto" w:fill="auto"/>
          </w:tcPr>
          <w:p w14:paraId="666D3F1E" w14:textId="77777777" w:rsidR="00635155" w:rsidRPr="009A7184" w:rsidRDefault="00635155" w:rsidP="00635155">
            <w:pPr>
              <w:pStyle w:val="ENoteTableText"/>
              <w:tabs>
                <w:tab w:val="center" w:leader="dot" w:pos="2268"/>
              </w:tabs>
              <w:rPr>
                <w:szCs w:val="16"/>
              </w:rPr>
            </w:pPr>
            <w:r w:rsidRPr="009A7184">
              <w:rPr>
                <w:szCs w:val="16"/>
              </w:rPr>
              <w:t>4805.80.10</w:t>
            </w:r>
            <w:r w:rsidRPr="009A7184">
              <w:rPr>
                <w:szCs w:val="16"/>
              </w:rPr>
              <w:tab/>
            </w:r>
          </w:p>
        </w:tc>
        <w:tc>
          <w:tcPr>
            <w:tcW w:w="5044" w:type="dxa"/>
            <w:shd w:val="clear" w:color="auto" w:fill="auto"/>
          </w:tcPr>
          <w:p w14:paraId="081B4669" w14:textId="77777777" w:rsidR="00635155" w:rsidRPr="009A7184" w:rsidRDefault="00635155" w:rsidP="00635155">
            <w:pPr>
              <w:pStyle w:val="ENoteTableText"/>
              <w:rPr>
                <w:szCs w:val="16"/>
              </w:rPr>
            </w:pPr>
            <w:r w:rsidRPr="009A7184">
              <w:rPr>
                <w:szCs w:val="16"/>
              </w:rPr>
              <w:t>rep. No. 120, 2001</w:t>
            </w:r>
          </w:p>
        </w:tc>
      </w:tr>
      <w:tr w:rsidR="00635155" w:rsidRPr="009A7184" w14:paraId="61D6702F" w14:textId="77777777" w:rsidTr="001F643F">
        <w:trPr>
          <w:cantSplit/>
        </w:trPr>
        <w:tc>
          <w:tcPr>
            <w:tcW w:w="2044" w:type="dxa"/>
            <w:shd w:val="clear" w:color="auto" w:fill="auto"/>
          </w:tcPr>
          <w:p w14:paraId="65BD7D6F" w14:textId="77777777" w:rsidR="00635155" w:rsidRPr="009A7184" w:rsidRDefault="00635155" w:rsidP="00635155">
            <w:pPr>
              <w:pStyle w:val="ENoteTableText"/>
              <w:tabs>
                <w:tab w:val="center" w:leader="dot" w:pos="2268"/>
              </w:tabs>
              <w:rPr>
                <w:szCs w:val="16"/>
              </w:rPr>
            </w:pPr>
            <w:r w:rsidRPr="009A7184">
              <w:rPr>
                <w:szCs w:val="16"/>
              </w:rPr>
              <w:t>4805.80.90</w:t>
            </w:r>
            <w:r w:rsidRPr="009A7184">
              <w:rPr>
                <w:szCs w:val="16"/>
              </w:rPr>
              <w:tab/>
            </w:r>
          </w:p>
        </w:tc>
        <w:tc>
          <w:tcPr>
            <w:tcW w:w="5044" w:type="dxa"/>
            <w:shd w:val="clear" w:color="auto" w:fill="auto"/>
          </w:tcPr>
          <w:p w14:paraId="3181F666" w14:textId="77777777" w:rsidR="00635155" w:rsidRPr="009A7184" w:rsidRDefault="00635155" w:rsidP="00635155">
            <w:pPr>
              <w:pStyle w:val="ENoteTableText"/>
              <w:rPr>
                <w:szCs w:val="16"/>
              </w:rPr>
            </w:pPr>
            <w:r w:rsidRPr="009A7184">
              <w:rPr>
                <w:szCs w:val="16"/>
              </w:rPr>
              <w:t>rep. No. 120, 2001</w:t>
            </w:r>
          </w:p>
        </w:tc>
      </w:tr>
      <w:tr w:rsidR="00635155" w:rsidRPr="009A7184" w14:paraId="6D55CB01" w14:textId="77777777" w:rsidTr="001F643F">
        <w:trPr>
          <w:cantSplit/>
        </w:trPr>
        <w:tc>
          <w:tcPr>
            <w:tcW w:w="2044" w:type="dxa"/>
            <w:shd w:val="clear" w:color="auto" w:fill="auto"/>
          </w:tcPr>
          <w:p w14:paraId="7A9A9FB3" w14:textId="77777777" w:rsidR="00635155" w:rsidRPr="009A7184" w:rsidRDefault="00635155" w:rsidP="00635155">
            <w:pPr>
              <w:pStyle w:val="ENoteTableText"/>
              <w:tabs>
                <w:tab w:val="center" w:leader="dot" w:pos="2268"/>
              </w:tabs>
              <w:rPr>
                <w:szCs w:val="16"/>
              </w:rPr>
            </w:pPr>
            <w:r w:rsidRPr="009A7184">
              <w:rPr>
                <w:szCs w:val="16"/>
              </w:rPr>
              <w:t>4805.9</w:t>
            </w:r>
            <w:r w:rsidRPr="009A7184">
              <w:rPr>
                <w:szCs w:val="16"/>
              </w:rPr>
              <w:tab/>
            </w:r>
          </w:p>
        </w:tc>
        <w:tc>
          <w:tcPr>
            <w:tcW w:w="5044" w:type="dxa"/>
            <w:shd w:val="clear" w:color="auto" w:fill="auto"/>
          </w:tcPr>
          <w:p w14:paraId="18ED940F" w14:textId="77777777" w:rsidR="00635155" w:rsidRPr="009A7184" w:rsidRDefault="00635155" w:rsidP="00635155">
            <w:pPr>
              <w:pStyle w:val="ENoteTableText"/>
              <w:rPr>
                <w:szCs w:val="16"/>
              </w:rPr>
            </w:pPr>
            <w:r w:rsidRPr="009A7184">
              <w:rPr>
                <w:szCs w:val="16"/>
              </w:rPr>
              <w:t>ad. No. 120, 2001</w:t>
            </w:r>
          </w:p>
        </w:tc>
      </w:tr>
      <w:tr w:rsidR="00635155" w:rsidRPr="009A7184" w14:paraId="4503AC50" w14:textId="77777777" w:rsidTr="001F643F">
        <w:trPr>
          <w:cantSplit/>
        </w:trPr>
        <w:tc>
          <w:tcPr>
            <w:tcW w:w="2044" w:type="dxa"/>
            <w:shd w:val="clear" w:color="auto" w:fill="auto"/>
          </w:tcPr>
          <w:p w14:paraId="0F59D11D" w14:textId="77777777" w:rsidR="00635155" w:rsidRPr="009A7184" w:rsidRDefault="00635155" w:rsidP="00635155">
            <w:pPr>
              <w:pStyle w:val="ENoteTableText"/>
              <w:tabs>
                <w:tab w:val="center" w:leader="dot" w:pos="2268"/>
              </w:tabs>
              <w:rPr>
                <w:szCs w:val="16"/>
              </w:rPr>
            </w:pPr>
            <w:r w:rsidRPr="009A7184">
              <w:rPr>
                <w:szCs w:val="16"/>
              </w:rPr>
              <w:t>4805.91</w:t>
            </w:r>
            <w:r w:rsidRPr="009A7184">
              <w:rPr>
                <w:szCs w:val="16"/>
              </w:rPr>
              <w:tab/>
            </w:r>
          </w:p>
        </w:tc>
        <w:tc>
          <w:tcPr>
            <w:tcW w:w="5044" w:type="dxa"/>
            <w:shd w:val="clear" w:color="auto" w:fill="auto"/>
          </w:tcPr>
          <w:p w14:paraId="03B800CF" w14:textId="77777777" w:rsidR="00635155" w:rsidRPr="009A7184" w:rsidRDefault="00635155" w:rsidP="00635155">
            <w:pPr>
              <w:pStyle w:val="ENoteTableText"/>
              <w:rPr>
                <w:szCs w:val="16"/>
              </w:rPr>
            </w:pPr>
            <w:r w:rsidRPr="009A7184">
              <w:rPr>
                <w:szCs w:val="16"/>
              </w:rPr>
              <w:t>ad. No. 120, 2001</w:t>
            </w:r>
          </w:p>
        </w:tc>
      </w:tr>
      <w:tr w:rsidR="00635155" w:rsidRPr="009A7184" w14:paraId="49EE4D86" w14:textId="77777777" w:rsidTr="001F643F">
        <w:trPr>
          <w:cantSplit/>
        </w:trPr>
        <w:tc>
          <w:tcPr>
            <w:tcW w:w="2044" w:type="dxa"/>
            <w:shd w:val="clear" w:color="auto" w:fill="auto"/>
          </w:tcPr>
          <w:p w14:paraId="38F64BDC" w14:textId="77777777" w:rsidR="00635155" w:rsidRPr="009A7184" w:rsidRDefault="00635155" w:rsidP="00635155">
            <w:pPr>
              <w:pStyle w:val="ENoteTableText"/>
              <w:tabs>
                <w:tab w:val="center" w:leader="dot" w:pos="2268"/>
              </w:tabs>
              <w:rPr>
                <w:szCs w:val="16"/>
              </w:rPr>
            </w:pPr>
            <w:r w:rsidRPr="009A7184">
              <w:rPr>
                <w:szCs w:val="16"/>
              </w:rPr>
              <w:t>4805.91.10</w:t>
            </w:r>
            <w:r w:rsidRPr="009A7184">
              <w:rPr>
                <w:szCs w:val="16"/>
              </w:rPr>
              <w:tab/>
            </w:r>
          </w:p>
        </w:tc>
        <w:tc>
          <w:tcPr>
            <w:tcW w:w="5044" w:type="dxa"/>
            <w:shd w:val="clear" w:color="auto" w:fill="auto"/>
          </w:tcPr>
          <w:p w14:paraId="5BC905BF" w14:textId="77777777" w:rsidR="00635155" w:rsidRPr="009A7184" w:rsidRDefault="00635155" w:rsidP="00635155">
            <w:pPr>
              <w:pStyle w:val="ENoteTableText"/>
              <w:rPr>
                <w:szCs w:val="16"/>
              </w:rPr>
            </w:pPr>
            <w:r w:rsidRPr="009A7184">
              <w:rPr>
                <w:szCs w:val="16"/>
              </w:rPr>
              <w:t>ad. No. 120, 2001</w:t>
            </w:r>
          </w:p>
        </w:tc>
      </w:tr>
      <w:tr w:rsidR="00635155" w:rsidRPr="009A7184" w14:paraId="68BDC7A7" w14:textId="77777777" w:rsidTr="001F643F">
        <w:trPr>
          <w:cantSplit/>
        </w:trPr>
        <w:tc>
          <w:tcPr>
            <w:tcW w:w="2044" w:type="dxa"/>
            <w:shd w:val="clear" w:color="auto" w:fill="auto"/>
          </w:tcPr>
          <w:p w14:paraId="5620DF0D" w14:textId="77777777" w:rsidR="00635155" w:rsidRPr="009A7184" w:rsidRDefault="00635155" w:rsidP="00635155">
            <w:pPr>
              <w:pStyle w:val="ENoteTableText"/>
              <w:tabs>
                <w:tab w:val="center" w:leader="dot" w:pos="2268"/>
              </w:tabs>
              <w:rPr>
                <w:szCs w:val="16"/>
              </w:rPr>
            </w:pPr>
            <w:r w:rsidRPr="009A7184">
              <w:rPr>
                <w:szCs w:val="16"/>
              </w:rPr>
              <w:t>4805.91.9</w:t>
            </w:r>
            <w:r w:rsidRPr="009A7184">
              <w:rPr>
                <w:szCs w:val="16"/>
              </w:rPr>
              <w:tab/>
            </w:r>
          </w:p>
        </w:tc>
        <w:tc>
          <w:tcPr>
            <w:tcW w:w="5044" w:type="dxa"/>
            <w:shd w:val="clear" w:color="auto" w:fill="auto"/>
          </w:tcPr>
          <w:p w14:paraId="4619D99A" w14:textId="77777777" w:rsidR="00635155" w:rsidRPr="009A7184" w:rsidRDefault="00635155" w:rsidP="00635155">
            <w:pPr>
              <w:pStyle w:val="ENoteTableText"/>
              <w:rPr>
                <w:szCs w:val="16"/>
              </w:rPr>
            </w:pPr>
            <w:r w:rsidRPr="009A7184">
              <w:rPr>
                <w:szCs w:val="16"/>
              </w:rPr>
              <w:t>ad. No. 120, 2001</w:t>
            </w:r>
          </w:p>
        </w:tc>
      </w:tr>
      <w:tr w:rsidR="00635155" w:rsidRPr="009A7184" w14:paraId="701A6EB4" w14:textId="77777777" w:rsidTr="001F643F">
        <w:trPr>
          <w:cantSplit/>
        </w:trPr>
        <w:tc>
          <w:tcPr>
            <w:tcW w:w="2044" w:type="dxa"/>
            <w:shd w:val="clear" w:color="auto" w:fill="auto"/>
          </w:tcPr>
          <w:p w14:paraId="53A14249" w14:textId="77777777" w:rsidR="00635155" w:rsidRPr="009A7184" w:rsidRDefault="00635155" w:rsidP="00635155">
            <w:pPr>
              <w:pStyle w:val="ENoteTableText"/>
              <w:tabs>
                <w:tab w:val="center" w:leader="dot" w:pos="2268"/>
              </w:tabs>
              <w:rPr>
                <w:szCs w:val="16"/>
              </w:rPr>
            </w:pPr>
            <w:r w:rsidRPr="009A7184">
              <w:rPr>
                <w:szCs w:val="16"/>
              </w:rPr>
              <w:t>4805.91.91</w:t>
            </w:r>
            <w:r w:rsidRPr="009A7184">
              <w:rPr>
                <w:szCs w:val="16"/>
              </w:rPr>
              <w:tab/>
            </w:r>
          </w:p>
        </w:tc>
        <w:tc>
          <w:tcPr>
            <w:tcW w:w="5044" w:type="dxa"/>
            <w:shd w:val="clear" w:color="auto" w:fill="auto"/>
          </w:tcPr>
          <w:p w14:paraId="6C78C495" w14:textId="77777777" w:rsidR="00635155" w:rsidRPr="009A7184" w:rsidRDefault="00635155" w:rsidP="00635155">
            <w:pPr>
              <w:pStyle w:val="ENoteTableText"/>
              <w:rPr>
                <w:szCs w:val="16"/>
              </w:rPr>
            </w:pPr>
            <w:r w:rsidRPr="009A7184">
              <w:rPr>
                <w:szCs w:val="16"/>
              </w:rPr>
              <w:t>ad. No. 120, 2001</w:t>
            </w:r>
          </w:p>
        </w:tc>
      </w:tr>
      <w:tr w:rsidR="00635155" w:rsidRPr="009A7184" w14:paraId="219971AD" w14:textId="77777777" w:rsidTr="001F643F">
        <w:trPr>
          <w:cantSplit/>
        </w:trPr>
        <w:tc>
          <w:tcPr>
            <w:tcW w:w="2044" w:type="dxa"/>
            <w:shd w:val="clear" w:color="auto" w:fill="auto"/>
          </w:tcPr>
          <w:p w14:paraId="4115E2DB" w14:textId="77777777" w:rsidR="00635155" w:rsidRPr="009A7184" w:rsidRDefault="00635155" w:rsidP="00635155">
            <w:pPr>
              <w:pStyle w:val="ENoteTableText"/>
              <w:tabs>
                <w:tab w:val="center" w:leader="dot" w:pos="2268"/>
              </w:tabs>
              <w:rPr>
                <w:szCs w:val="16"/>
              </w:rPr>
            </w:pPr>
            <w:r w:rsidRPr="009A7184">
              <w:rPr>
                <w:szCs w:val="16"/>
              </w:rPr>
              <w:t>4805.91.99</w:t>
            </w:r>
            <w:r w:rsidRPr="009A7184">
              <w:rPr>
                <w:szCs w:val="16"/>
              </w:rPr>
              <w:tab/>
            </w:r>
          </w:p>
        </w:tc>
        <w:tc>
          <w:tcPr>
            <w:tcW w:w="5044" w:type="dxa"/>
            <w:shd w:val="clear" w:color="auto" w:fill="auto"/>
          </w:tcPr>
          <w:p w14:paraId="7FACC1F3" w14:textId="77777777" w:rsidR="00635155" w:rsidRPr="009A7184" w:rsidRDefault="00635155" w:rsidP="00635155">
            <w:pPr>
              <w:pStyle w:val="ENoteTableText"/>
              <w:rPr>
                <w:szCs w:val="16"/>
              </w:rPr>
            </w:pPr>
            <w:r w:rsidRPr="009A7184">
              <w:rPr>
                <w:szCs w:val="16"/>
              </w:rPr>
              <w:t>ad. No. 120, 2001</w:t>
            </w:r>
          </w:p>
        </w:tc>
      </w:tr>
      <w:tr w:rsidR="00635155" w:rsidRPr="009A7184" w14:paraId="1EA6CE00" w14:textId="77777777" w:rsidTr="001F643F">
        <w:trPr>
          <w:cantSplit/>
        </w:trPr>
        <w:tc>
          <w:tcPr>
            <w:tcW w:w="2044" w:type="dxa"/>
            <w:shd w:val="clear" w:color="auto" w:fill="auto"/>
          </w:tcPr>
          <w:p w14:paraId="16AAD0FE" w14:textId="77777777" w:rsidR="00635155" w:rsidRPr="009A7184" w:rsidRDefault="00635155" w:rsidP="00635155">
            <w:pPr>
              <w:pStyle w:val="ENoteTableText"/>
              <w:tabs>
                <w:tab w:val="center" w:leader="dot" w:pos="2268"/>
              </w:tabs>
              <w:rPr>
                <w:szCs w:val="16"/>
              </w:rPr>
            </w:pPr>
            <w:r w:rsidRPr="009A7184">
              <w:rPr>
                <w:szCs w:val="16"/>
              </w:rPr>
              <w:t>4805.92</w:t>
            </w:r>
            <w:r w:rsidRPr="009A7184">
              <w:rPr>
                <w:szCs w:val="16"/>
              </w:rPr>
              <w:tab/>
            </w:r>
          </w:p>
        </w:tc>
        <w:tc>
          <w:tcPr>
            <w:tcW w:w="5044" w:type="dxa"/>
            <w:shd w:val="clear" w:color="auto" w:fill="auto"/>
          </w:tcPr>
          <w:p w14:paraId="32205D44" w14:textId="77777777" w:rsidR="00635155" w:rsidRPr="009A7184" w:rsidRDefault="00635155" w:rsidP="00635155">
            <w:pPr>
              <w:pStyle w:val="ENoteTableText"/>
              <w:rPr>
                <w:szCs w:val="16"/>
              </w:rPr>
            </w:pPr>
            <w:r w:rsidRPr="009A7184">
              <w:rPr>
                <w:szCs w:val="16"/>
              </w:rPr>
              <w:t>ad. No. 120, 2001</w:t>
            </w:r>
          </w:p>
        </w:tc>
      </w:tr>
      <w:tr w:rsidR="00635155" w:rsidRPr="009A7184" w14:paraId="3035C650" w14:textId="77777777" w:rsidTr="001F643F">
        <w:trPr>
          <w:cantSplit/>
        </w:trPr>
        <w:tc>
          <w:tcPr>
            <w:tcW w:w="2044" w:type="dxa"/>
            <w:shd w:val="clear" w:color="auto" w:fill="auto"/>
          </w:tcPr>
          <w:p w14:paraId="003996BE" w14:textId="77777777" w:rsidR="00635155" w:rsidRPr="009A7184" w:rsidRDefault="00635155" w:rsidP="00635155">
            <w:pPr>
              <w:pStyle w:val="ENoteTableText"/>
              <w:tabs>
                <w:tab w:val="center" w:leader="dot" w:pos="2268"/>
              </w:tabs>
              <w:rPr>
                <w:szCs w:val="16"/>
              </w:rPr>
            </w:pPr>
            <w:r w:rsidRPr="009A7184">
              <w:rPr>
                <w:szCs w:val="16"/>
              </w:rPr>
              <w:t>4805.92.1</w:t>
            </w:r>
            <w:r w:rsidRPr="009A7184">
              <w:rPr>
                <w:szCs w:val="16"/>
              </w:rPr>
              <w:tab/>
            </w:r>
          </w:p>
        </w:tc>
        <w:tc>
          <w:tcPr>
            <w:tcW w:w="5044" w:type="dxa"/>
            <w:shd w:val="clear" w:color="auto" w:fill="auto"/>
          </w:tcPr>
          <w:p w14:paraId="3C58A81A" w14:textId="77777777" w:rsidR="00635155" w:rsidRPr="009A7184" w:rsidRDefault="00635155" w:rsidP="00635155">
            <w:pPr>
              <w:pStyle w:val="ENoteTableText"/>
              <w:rPr>
                <w:szCs w:val="16"/>
              </w:rPr>
            </w:pPr>
            <w:r w:rsidRPr="009A7184">
              <w:rPr>
                <w:szCs w:val="16"/>
              </w:rPr>
              <w:t>ad. No. 120, 2001</w:t>
            </w:r>
          </w:p>
        </w:tc>
      </w:tr>
      <w:tr w:rsidR="00635155" w:rsidRPr="009A7184" w14:paraId="02058067" w14:textId="77777777" w:rsidTr="001F643F">
        <w:trPr>
          <w:cantSplit/>
        </w:trPr>
        <w:tc>
          <w:tcPr>
            <w:tcW w:w="2044" w:type="dxa"/>
            <w:shd w:val="clear" w:color="auto" w:fill="auto"/>
          </w:tcPr>
          <w:p w14:paraId="1A05BD43" w14:textId="77777777" w:rsidR="00635155" w:rsidRPr="009A7184" w:rsidRDefault="00635155" w:rsidP="00635155">
            <w:pPr>
              <w:pStyle w:val="ENoteTableText"/>
              <w:tabs>
                <w:tab w:val="center" w:leader="dot" w:pos="2268"/>
              </w:tabs>
              <w:rPr>
                <w:szCs w:val="16"/>
              </w:rPr>
            </w:pPr>
            <w:r w:rsidRPr="009A7184">
              <w:rPr>
                <w:szCs w:val="16"/>
              </w:rPr>
              <w:t>4805.92.11</w:t>
            </w:r>
            <w:r w:rsidRPr="009A7184">
              <w:rPr>
                <w:szCs w:val="16"/>
              </w:rPr>
              <w:tab/>
            </w:r>
          </w:p>
        </w:tc>
        <w:tc>
          <w:tcPr>
            <w:tcW w:w="5044" w:type="dxa"/>
            <w:shd w:val="clear" w:color="auto" w:fill="auto"/>
          </w:tcPr>
          <w:p w14:paraId="693A70C7" w14:textId="77777777" w:rsidR="00635155" w:rsidRPr="009A7184" w:rsidRDefault="00635155" w:rsidP="00635155">
            <w:pPr>
              <w:pStyle w:val="ENoteTableText"/>
              <w:rPr>
                <w:szCs w:val="16"/>
              </w:rPr>
            </w:pPr>
            <w:r w:rsidRPr="009A7184">
              <w:rPr>
                <w:szCs w:val="16"/>
              </w:rPr>
              <w:t>ad. No. 120, 2001</w:t>
            </w:r>
          </w:p>
        </w:tc>
      </w:tr>
      <w:tr w:rsidR="00635155" w:rsidRPr="009A7184" w14:paraId="54905168" w14:textId="77777777" w:rsidTr="001F643F">
        <w:trPr>
          <w:cantSplit/>
        </w:trPr>
        <w:tc>
          <w:tcPr>
            <w:tcW w:w="2044" w:type="dxa"/>
            <w:shd w:val="clear" w:color="auto" w:fill="auto"/>
          </w:tcPr>
          <w:p w14:paraId="281B976E" w14:textId="77777777" w:rsidR="00635155" w:rsidRPr="009A7184" w:rsidRDefault="00635155" w:rsidP="00635155">
            <w:pPr>
              <w:pStyle w:val="ENoteTableText"/>
              <w:tabs>
                <w:tab w:val="center" w:leader="dot" w:pos="2268"/>
              </w:tabs>
              <w:rPr>
                <w:szCs w:val="16"/>
              </w:rPr>
            </w:pPr>
            <w:r w:rsidRPr="009A7184">
              <w:rPr>
                <w:szCs w:val="16"/>
              </w:rPr>
              <w:t>4805.92.19</w:t>
            </w:r>
            <w:r w:rsidRPr="009A7184">
              <w:rPr>
                <w:szCs w:val="16"/>
              </w:rPr>
              <w:tab/>
            </w:r>
          </w:p>
        </w:tc>
        <w:tc>
          <w:tcPr>
            <w:tcW w:w="5044" w:type="dxa"/>
            <w:shd w:val="clear" w:color="auto" w:fill="auto"/>
          </w:tcPr>
          <w:p w14:paraId="458D30A7" w14:textId="77777777" w:rsidR="00635155" w:rsidRPr="009A7184" w:rsidRDefault="00635155" w:rsidP="00635155">
            <w:pPr>
              <w:pStyle w:val="ENoteTableText"/>
              <w:rPr>
                <w:szCs w:val="16"/>
              </w:rPr>
            </w:pPr>
            <w:r w:rsidRPr="009A7184">
              <w:rPr>
                <w:szCs w:val="16"/>
              </w:rPr>
              <w:t>ad. No. 120, 2001</w:t>
            </w:r>
          </w:p>
        </w:tc>
      </w:tr>
      <w:tr w:rsidR="00635155" w:rsidRPr="009A7184" w14:paraId="569E2092" w14:textId="77777777" w:rsidTr="001F643F">
        <w:trPr>
          <w:cantSplit/>
        </w:trPr>
        <w:tc>
          <w:tcPr>
            <w:tcW w:w="2044" w:type="dxa"/>
            <w:shd w:val="clear" w:color="auto" w:fill="auto"/>
          </w:tcPr>
          <w:p w14:paraId="3F8FDB59" w14:textId="77777777" w:rsidR="00635155" w:rsidRPr="009A7184" w:rsidRDefault="00635155" w:rsidP="00635155">
            <w:pPr>
              <w:pStyle w:val="ENoteTableText"/>
              <w:tabs>
                <w:tab w:val="center" w:leader="dot" w:pos="2268"/>
              </w:tabs>
              <w:rPr>
                <w:szCs w:val="16"/>
              </w:rPr>
            </w:pPr>
            <w:r w:rsidRPr="009A7184">
              <w:rPr>
                <w:szCs w:val="16"/>
              </w:rPr>
              <w:t>4805.92.9</w:t>
            </w:r>
            <w:r w:rsidRPr="009A7184">
              <w:rPr>
                <w:szCs w:val="16"/>
              </w:rPr>
              <w:tab/>
            </w:r>
          </w:p>
        </w:tc>
        <w:tc>
          <w:tcPr>
            <w:tcW w:w="5044" w:type="dxa"/>
            <w:shd w:val="clear" w:color="auto" w:fill="auto"/>
          </w:tcPr>
          <w:p w14:paraId="0CDEB3A3" w14:textId="77777777" w:rsidR="00635155" w:rsidRPr="009A7184" w:rsidRDefault="00635155" w:rsidP="00635155">
            <w:pPr>
              <w:pStyle w:val="ENoteTableText"/>
              <w:rPr>
                <w:szCs w:val="16"/>
              </w:rPr>
            </w:pPr>
            <w:r w:rsidRPr="009A7184">
              <w:rPr>
                <w:szCs w:val="16"/>
              </w:rPr>
              <w:t>ad. No. 120, 2001</w:t>
            </w:r>
          </w:p>
        </w:tc>
      </w:tr>
      <w:tr w:rsidR="00635155" w:rsidRPr="009A7184" w14:paraId="5FD786CB" w14:textId="77777777" w:rsidTr="001F643F">
        <w:trPr>
          <w:cantSplit/>
        </w:trPr>
        <w:tc>
          <w:tcPr>
            <w:tcW w:w="2044" w:type="dxa"/>
            <w:shd w:val="clear" w:color="auto" w:fill="auto"/>
          </w:tcPr>
          <w:p w14:paraId="0B546F43" w14:textId="77777777" w:rsidR="00635155" w:rsidRPr="009A7184" w:rsidRDefault="00635155" w:rsidP="00635155">
            <w:pPr>
              <w:pStyle w:val="ENoteTableText"/>
              <w:tabs>
                <w:tab w:val="center" w:leader="dot" w:pos="2268"/>
              </w:tabs>
              <w:rPr>
                <w:szCs w:val="16"/>
              </w:rPr>
            </w:pPr>
            <w:r w:rsidRPr="009A7184">
              <w:rPr>
                <w:szCs w:val="16"/>
              </w:rPr>
              <w:t>4805.92.91</w:t>
            </w:r>
            <w:r w:rsidRPr="009A7184">
              <w:rPr>
                <w:szCs w:val="16"/>
              </w:rPr>
              <w:tab/>
            </w:r>
          </w:p>
        </w:tc>
        <w:tc>
          <w:tcPr>
            <w:tcW w:w="5044" w:type="dxa"/>
            <w:shd w:val="clear" w:color="auto" w:fill="auto"/>
          </w:tcPr>
          <w:p w14:paraId="413D183C" w14:textId="77777777" w:rsidR="00635155" w:rsidRPr="009A7184" w:rsidRDefault="00635155" w:rsidP="00635155">
            <w:pPr>
              <w:pStyle w:val="ENoteTableText"/>
              <w:rPr>
                <w:szCs w:val="16"/>
              </w:rPr>
            </w:pPr>
            <w:r w:rsidRPr="009A7184">
              <w:rPr>
                <w:szCs w:val="16"/>
              </w:rPr>
              <w:t>ad. No. 120, 2001</w:t>
            </w:r>
          </w:p>
        </w:tc>
      </w:tr>
      <w:tr w:rsidR="00635155" w:rsidRPr="009A7184" w14:paraId="1FC669DC" w14:textId="77777777" w:rsidTr="001F643F">
        <w:trPr>
          <w:cantSplit/>
        </w:trPr>
        <w:tc>
          <w:tcPr>
            <w:tcW w:w="2044" w:type="dxa"/>
            <w:shd w:val="clear" w:color="auto" w:fill="auto"/>
          </w:tcPr>
          <w:p w14:paraId="6A5B0125" w14:textId="77777777" w:rsidR="00635155" w:rsidRPr="009A7184" w:rsidRDefault="00635155" w:rsidP="00635155">
            <w:pPr>
              <w:pStyle w:val="ENoteTableText"/>
              <w:tabs>
                <w:tab w:val="center" w:leader="dot" w:pos="2268"/>
              </w:tabs>
              <w:rPr>
                <w:szCs w:val="16"/>
              </w:rPr>
            </w:pPr>
            <w:r w:rsidRPr="009A7184">
              <w:rPr>
                <w:szCs w:val="16"/>
              </w:rPr>
              <w:t>4805.92.92</w:t>
            </w:r>
            <w:r w:rsidRPr="009A7184">
              <w:rPr>
                <w:szCs w:val="16"/>
              </w:rPr>
              <w:tab/>
            </w:r>
          </w:p>
        </w:tc>
        <w:tc>
          <w:tcPr>
            <w:tcW w:w="5044" w:type="dxa"/>
            <w:shd w:val="clear" w:color="auto" w:fill="auto"/>
          </w:tcPr>
          <w:p w14:paraId="4047DBC2" w14:textId="77777777" w:rsidR="00635155" w:rsidRPr="009A7184" w:rsidRDefault="00635155" w:rsidP="00635155">
            <w:pPr>
              <w:pStyle w:val="ENoteTableText"/>
              <w:rPr>
                <w:szCs w:val="16"/>
              </w:rPr>
            </w:pPr>
            <w:r w:rsidRPr="009A7184">
              <w:rPr>
                <w:szCs w:val="16"/>
              </w:rPr>
              <w:t>ad. No. 120, 2001</w:t>
            </w:r>
          </w:p>
        </w:tc>
      </w:tr>
      <w:tr w:rsidR="00635155" w:rsidRPr="009A7184" w14:paraId="74B2ECEF" w14:textId="77777777" w:rsidTr="001F643F">
        <w:trPr>
          <w:cantSplit/>
        </w:trPr>
        <w:tc>
          <w:tcPr>
            <w:tcW w:w="2044" w:type="dxa"/>
            <w:shd w:val="clear" w:color="auto" w:fill="auto"/>
          </w:tcPr>
          <w:p w14:paraId="19D7E23C" w14:textId="77777777" w:rsidR="00635155" w:rsidRPr="009A7184" w:rsidRDefault="00635155" w:rsidP="00635155">
            <w:pPr>
              <w:pStyle w:val="ENoteTableText"/>
              <w:tabs>
                <w:tab w:val="center" w:leader="dot" w:pos="2268"/>
              </w:tabs>
              <w:rPr>
                <w:szCs w:val="16"/>
              </w:rPr>
            </w:pPr>
            <w:r w:rsidRPr="009A7184">
              <w:rPr>
                <w:szCs w:val="16"/>
              </w:rPr>
              <w:t>4805.92.99</w:t>
            </w:r>
            <w:r w:rsidRPr="009A7184">
              <w:rPr>
                <w:szCs w:val="16"/>
              </w:rPr>
              <w:tab/>
            </w:r>
          </w:p>
        </w:tc>
        <w:tc>
          <w:tcPr>
            <w:tcW w:w="5044" w:type="dxa"/>
            <w:shd w:val="clear" w:color="auto" w:fill="auto"/>
          </w:tcPr>
          <w:p w14:paraId="0A0ECBF3" w14:textId="77777777" w:rsidR="00635155" w:rsidRPr="009A7184" w:rsidRDefault="00635155" w:rsidP="00635155">
            <w:pPr>
              <w:pStyle w:val="ENoteTableText"/>
              <w:rPr>
                <w:szCs w:val="16"/>
              </w:rPr>
            </w:pPr>
            <w:r w:rsidRPr="009A7184">
              <w:rPr>
                <w:szCs w:val="16"/>
              </w:rPr>
              <w:t>ad. No. 120, 2001</w:t>
            </w:r>
          </w:p>
        </w:tc>
      </w:tr>
      <w:tr w:rsidR="00635155" w:rsidRPr="009A7184" w14:paraId="219EBEE9" w14:textId="77777777" w:rsidTr="001F643F">
        <w:trPr>
          <w:cantSplit/>
        </w:trPr>
        <w:tc>
          <w:tcPr>
            <w:tcW w:w="2044" w:type="dxa"/>
            <w:shd w:val="clear" w:color="auto" w:fill="auto"/>
          </w:tcPr>
          <w:p w14:paraId="0F388DDB" w14:textId="77777777" w:rsidR="00635155" w:rsidRPr="009A7184" w:rsidRDefault="00635155" w:rsidP="00635155">
            <w:pPr>
              <w:pStyle w:val="ENoteTableText"/>
              <w:tabs>
                <w:tab w:val="center" w:leader="dot" w:pos="2268"/>
              </w:tabs>
              <w:rPr>
                <w:szCs w:val="16"/>
              </w:rPr>
            </w:pPr>
            <w:r w:rsidRPr="009A7184">
              <w:rPr>
                <w:szCs w:val="16"/>
              </w:rPr>
              <w:t>4805.93</w:t>
            </w:r>
            <w:r w:rsidRPr="009A7184">
              <w:rPr>
                <w:szCs w:val="16"/>
              </w:rPr>
              <w:tab/>
            </w:r>
          </w:p>
        </w:tc>
        <w:tc>
          <w:tcPr>
            <w:tcW w:w="5044" w:type="dxa"/>
            <w:shd w:val="clear" w:color="auto" w:fill="auto"/>
          </w:tcPr>
          <w:p w14:paraId="07A6B5F2" w14:textId="77777777" w:rsidR="00635155" w:rsidRPr="009A7184" w:rsidRDefault="00635155" w:rsidP="00635155">
            <w:pPr>
              <w:pStyle w:val="ENoteTableText"/>
              <w:rPr>
                <w:szCs w:val="16"/>
              </w:rPr>
            </w:pPr>
            <w:r w:rsidRPr="009A7184">
              <w:rPr>
                <w:szCs w:val="16"/>
              </w:rPr>
              <w:t>ad. No. 120, 2001</w:t>
            </w:r>
          </w:p>
        </w:tc>
      </w:tr>
      <w:tr w:rsidR="00635155" w:rsidRPr="009A7184" w14:paraId="47B03732" w14:textId="77777777" w:rsidTr="001F643F">
        <w:trPr>
          <w:cantSplit/>
        </w:trPr>
        <w:tc>
          <w:tcPr>
            <w:tcW w:w="2044" w:type="dxa"/>
            <w:shd w:val="clear" w:color="auto" w:fill="auto"/>
          </w:tcPr>
          <w:p w14:paraId="620EBABF" w14:textId="77777777" w:rsidR="00635155" w:rsidRPr="009A7184" w:rsidRDefault="00635155" w:rsidP="00635155">
            <w:pPr>
              <w:pStyle w:val="ENoteTableText"/>
              <w:tabs>
                <w:tab w:val="center" w:leader="dot" w:pos="2268"/>
              </w:tabs>
              <w:rPr>
                <w:szCs w:val="16"/>
              </w:rPr>
            </w:pPr>
            <w:r w:rsidRPr="009A7184">
              <w:rPr>
                <w:szCs w:val="16"/>
              </w:rPr>
              <w:t>4805.93.10</w:t>
            </w:r>
            <w:r w:rsidRPr="009A7184">
              <w:rPr>
                <w:szCs w:val="16"/>
              </w:rPr>
              <w:tab/>
            </w:r>
          </w:p>
        </w:tc>
        <w:tc>
          <w:tcPr>
            <w:tcW w:w="5044" w:type="dxa"/>
            <w:shd w:val="clear" w:color="auto" w:fill="auto"/>
          </w:tcPr>
          <w:p w14:paraId="6A1F23E0" w14:textId="77777777" w:rsidR="00635155" w:rsidRPr="009A7184" w:rsidRDefault="00635155" w:rsidP="00635155">
            <w:pPr>
              <w:pStyle w:val="ENoteTableText"/>
              <w:rPr>
                <w:szCs w:val="16"/>
              </w:rPr>
            </w:pPr>
            <w:r w:rsidRPr="009A7184">
              <w:rPr>
                <w:szCs w:val="16"/>
              </w:rPr>
              <w:t>ad. No. 120, 2001</w:t>
            </w:r>
          </w:p>
        </w:tc>
      </w:tr>
      <w:tr w:rsidR="00635155" w:rsidRPr="009A7184" w14:paraId="3A259773" w14:textId="77777777" w:rsidTr="001F643F">
        <w:trPr>
          <w:cantSplit/>
        </w:trPr>
        <w:tc>
          <w:tcPr>
            <w:tcW w:w="2044" w:type="dxa"/>
            <w:shd w:val="clear" w:color="auto" w:fill="auto"/>
          </w:tcPr>
          <w:p w14:paraId="4E424571" w14:textId="77777777" w:rsidR="00635155" w:rsidRPr="009A7184" w:rsidRDefault="00635155" w:rsidP="00635155">
            <w:pPr>
              <w:pStyle w:val="ENoteTableText"/>
              <w:tabs>
                <w:tab w:val="center" w:leader="dot" w:pos="2268"/>
              </w:tabs>
              <w:rPr>
                <w:szCs w:val="16"/>
              </w:rPr>
            </w:pPr>
            <w:r w:rsidRPr="009A7184">
              <w:rPr>
                <w:szCs w:val="16"/>
              </w:rPr>
              <w:t>4805.93.9</w:t>
            </w:r>
            <w:r w:rsidRPr="009A7184">
              <w:rPr>
                <w:szCs w:val="16"/>
              </w:rPr>
              <w:tab/>
            </w:r>
          </w:p>
        </w:tc>
        <w:tc>
          <w:tcPr>
            <w:tcW w:w="5044" w:type="dxa"/>
            <w:shd w:val="clear" w:color="auto" w:fill="auto"/>
          </w:tcPr>
          <w:p w14:paraId="5F6ED671" w14:textId="77777777" w:rsidR="00635155" w:rsidRPr="009A7184" w:rsidRDefault="00635155" w:rsidP="00635155">
            <w:pPr>
              <w:pStyle w:val="ENoteTableText"/>
              <w:rPr>
                <w:szCs w:val="16"/>
              </w:rPr>
            </w:pPr>
            <w:r w:rsidRPr="009A7184">
              <w:rPr>
                <w:szCs w:val="16"/>
              </w:rPr>
              <w:t>ad. No. 120, 2001</w:t>
            </w:r>
          </w:p>
        </w:tc>
      </w:tr>
      <w:tr w:rsidR="00635155" w:rsidRPr="009A7184" w14:paraId="01183ADE" w14:textId="77777777" w:rsidTr="001F643F">
        <w:trPr>
          <w:cantSplit/>
        </w:trPr>
        <w:tc>
          <w:tcPr>
            <w:tcW w:w="2044" w:type="dxa"/>
            <w:shd w:val="clear" w:color="auto" w:fill="auto"/>
          </w:tcPr>
          <w:p w14:paraId="4F2FEDEB" w14:textId="77777777" w:rsidR="00635155" w:rsidRPr="009A7184" w:rsidRDefault="00635155" w:rsidP="00635155">
            <w:pPr>
              <w:pStyle w:val="ENoteTableText"/>
              <w:tabs>
                <w:tab w:val="center" w:leader="dot" w:pos="2268"/>
              </w:tabs>
              <w:rPr>
                <w:szCs w:val="16"/>
              </w:rPr>
            </w:pPr>
            <w:r w:rsidRPr="009A7184">
              <w:rPr>
                <w:szCs w:val="16"/>
              </w:rPr>
              <w:t>4805.93.91</w:t>
            </w:r>
            <w:r w:rsidRPr="009A7184">
              <w:rPr>
                <w:szCs w:val="16"/>
              </w:rPr>
              <w:tab/>
            </w:r>
          </w:p>
        </w:tc>
        <w:tc>
          <w:tcPr>
            <w:tcW w:w="5044" w:type="dxa"/>
            <w:shd w:val="clear" w:color="auto" w:fill="auto"/>
          </w:tcPr>
          <w:p w14:paraId="7CC733B9" w14:textId="77777777" w:rsidR="00635155" w:rsidRPr="009A7184" w:rsidRDefault="00635155" w:rsidP="00635155">
            <w:pPr>
              <w:pStyle w:val="ENoteTableText"/>
              <w:rPr>
                <w:szCs w:val="16"/>
              </w:rPr>
            </w:pPr>
            <w:r w:rsidRPr="009A7184">
              <w:rPr>
                <w:szCs w:val="16"/>
              </w:rPr>
              <w:t>ad. No. 120, 2001</w:t>
            </w:r>
          </w:p>
        </w:tc>
      </w:tr>
      <w:tr w:rsidR="00635155" w:rsidRPr="009A7184" w14:paraId="4ABACC0A" w14:textId="77777777" w:rsidTr="001F643F">
        <w:trPr>
          <w:cantSplit/>
        </w:trPr>
        <w:tc>
          <w:tcPr>
            <w:tcW w:w="2044" w:type="dxa"/>
            <w:shd w:val="clear" w:color="auto" w:fill="auto"/>
          </w:tcPr>
          <w:p w14:paraId="19971777" w14:textId="77777777" w:rsidR="00635155" w:rsidRPr="009A7184" w:rsidRDefault="00635155" w:rsidP="00635155">
            <w:pPr>
              <w:pStyle w:val="ENoteTableText"/>
              <w:rPr>
                <w:szCs w:val="16"/>
              </w:rPr>
            </w:pPr>
          </w:p>
        </w:tc>
        <w:tc>
          <w:tcPr>
            <w:tcW w:w="5044" w:type="dxa"/>
            <w:shd w:val="clear" w:color="auto" w:fill="auto"/>
          </w:tcPr>
          <w:p w14:paraId="546BE847" w14:textId="77777777" w:rsidR="00635155" w:rsidRPr="009A7184" w:rsidRDefault="00635155" w:rsidP="00635155">
            <w:pPr>
              <w:pStyle w:val="ENoteTableText"/>
              <w:rPr>
                <w:szCs w:val="16"/>
              </w:rPr>
            </w:pPr>
            <w:r w:rsidRPr="009A7184">
              <w:rPr>
                <w:szCs w:val="16"/>
              </w:rPr>
              <w:t>am. No. 38, 2002</w:t>
            </w:r>
          </w:p>
        </w:tc>
      </w:tr>
      <w:tr w:rsidR="00635155" w:rsidRPr="009A7184" w14:paraId="43DFA61F" w14:textId="77777777" w:rsidTr="001F643F">
        <w:trPr>
          <w:cantSplit/>
        </w:trPr>
        <w:tc>
          <w:tcPr>
            <w:tcW w:w="2044" w:type="dxa"/>
            <w:shd w:val="clear" w:color="auto" w:fill="auto"/>
          </w:tcPr>
          <w:p w14:paraId="7B326E80" w14:textId="77777777" w:rsidR="00635155" w:rsidRPr="009A7184" w:rsidRDefault="00635155" w:rsidP="00635155">
            <w:pPr>
              <w:pStyle w:val="ENoteTableText"/>
              <w:tabs>
                <w:tab w:val="center" w:leader="dot" w:pos="2268"/>
              </w:tabs>
              <w:rPr>
                <w:szCs w:val="16"/>
              </w:rPr>
            </w:pPr>
            <w:r w:rsidRPr="009A7184">
              <w:rPr>
                <w:szCs w:val="16"/>
              </w:rPr>
              <w:t>4805.93.99</w:t>
            </w:r>
            <w:r w:rsidRPr="009A7184">
              <w:rPr>
                <w:szCs w:val="16"/>
              </w:rPr>
              <w:tab/>
            </w:r>
          </w:p>
        </w:tc>
        <w:tc>
          <w:tcPr>
            <w:tcW w:w="5044" w:type="dxa"/>
            <w:shd w:val="clear" w:color="auto" w:fill="auto"/>
          </w:tcPr>
          <w:p w14:paraId="58C620A8" w14:textId="77777777" w:rsidR="00635155" w:rsidRPr="009A7184" w:rsidRDefault="00635155" w:rsidP="00635155">
            <w:pPr>
              <w:pStyle w:val="ENoteTableText"/>
              <w:rPr>
                <w:szCs w:val="16"/>
              </w:rPr>
            </w:pPr>
            <w:r w:rsidRPr="009A7184">
              <w:rPr>
                <w:szCs w:val="16"/>
              </w:rPr>
              <w:t>ad. No. 120, 2001</w:t>
            </w:r>
          </w:p>
        </w:tc>
      </w:tr>
      <w:tr w:rsidR="00635155" w:rsidRPr="009A7184" w14:paraId="40BB9401" w14:textId="77777777" w:rsidTr="001F643F">
        <w:trPr>
          <w:cantSplit/>
        </w:trPr>
        <w:tc>
          <w:tcPr>
            <w:tcW w:w="2044" w:type="dxa"/>
            <w:shd w:val="clear" w:color="auto" w:fill="auto"/>
          </w:tcPr>
          <w:p w14:paraId="75F4CBF9" w14:textId="77777777" w:rsidR="00635155" w:rsidRPr="009A7184" w:rsidRDefault="00635155" w:rsidP="00635155">
            <w:pPr>
              <w:pStyle w:val="ENoteTableText"/>
              <w:rPr>
                <w:szCs w:val="16"/>
              </w:rPr>
            </w:pPr>
            <w:r w:rsidRPr="009A7184">
              <w:rPr>
                <w:b/>
                <w:szCs w:val="16"/>
              </w:rPr>
              <w:t>4807</w:t>
            </w:r>
          </w:p>
        </w:tc>
        <w:tc>
          <w:tcPr>
            <w:tcW w:w="5044" w:type="dxa"/>
            <w:shd w:val="clear" w:color="auto" w:fill="auto"/>
          </w:tcPr>
          <w:p w14:paraId="4B42120F" w14:textId="77777777" w:rsidR="00635155" w:rsidRPr="009A7184" w:rsidRDefault="00635155" w:rsidP="00635155">
            <w:pPr>
              <w:pStyle w:val="ENoteTableText"/>
              <w:rPr>
                <w:szCs w:val="16"/>
              </w:rPr>
            </w:pPr>
          </w:p>
        </w:tc>
      </w:tr>
      <w:tr w:rsidR="00635155" w:rsidRPr="009A7184" w14:paraId="1E9752C2" w14:textId="77777777" w:rsidTr="001F643F">
        <w:trPr>
          <w:cantSplit/>
        </w:trPr>
        <w:tc>
          <w:tcPr>
            <w:tcW w:w="2044" w:type="dxa"/>
            <w:shd w:val="clear" w:color="auto" w:fill="auto"/>
          </w:tcPr>
          <w:p w14:paraId="7729B9EF" w14:textId="77777777" w:rsidR="00635155" w:rsidRPr="009A7184" w:rsidRDefault="00635155" w:rsidP="00635155">
            <w:pPr>
              <w:pStyle w:val="ENoteTableText"/>
              <w:tabs>
                <w:tab w:val="center" w:leader="dot" w:pos="2268"/>
              </w:tabs>
              <w:rPr>
                <w:szCs w:val="16"/>
              </w:rPr>
            </w:pPr>
            <w:r w:rsidRPr="009A7184">
              <w:rPr>
                <w:szCs w:val="16"/>
              </w:rPr>
              <w:t>4807</w:t>
            </w:r>
            <w:r w:rsidRPr="009A7184">
              <w:rPr>
                <w:szCs w:val="16"/>
              </w:rPr>
              <w:tab/>
            </w:r>
          </w:p>
        </w:tc>
        <w:tc>
          <w:tcPr>
            <w:tcW w:w="5044" w:type="dxa"/>
            <w:shd w:val="clear" w:color="auto" w:fill="auto"/>
          </w:tcPr>
          <w:p w14:paraId="16CF0248" w14:textId="77777777" w:rsidR="00635155" w:rsidRPr="009A7184" w:rsidRDefault="00635155" w:rsidP="00635155">
            <w:pPr>
              <w:pStyle w:val="ENoteTableText"/>
              <w:rPr>
                <w:szCs w:val="16"/>
              </w:rPr>
            </w:pPr>
            <w:r w:rsidRPr="009A7184">
              <w:rPr>
                <w:szCs w:val="16"/>
              </w:rPr>
              <w:t>rep. No. 120, 2001</w:t>
            </w:r>
          </w:p>
        </w:tc>
      </w:tr>
      <w:tr w:rsidR="00635155" w:rsidRPr="009A7184" w14:paraId="2F074B2B" w14:textId="77777777" w:rsidTr="001F643F">
        <w:trPr>
          <w:cantSplit/>
        </w:trPr>
        <w:tc>
          <w:tcPr>
            <w:tcW w:w="2044" w:type="dxa"/>
            <w:shd w:val="clear" w:color="auto" w:fill="auto"/>
          </w:tcPr>
          <w:p w14:paraId="2E4EA4B5" w14:textId="77777777" w:rsidR="00635155" w:rsidRPr="009A7184" w:rsidRDefault="00635155" w:rsidP="00635155">
            <w:pPr>
              <w:pStyle w:val="ENoteTableText"/>
              <w:tabs>
                <w:tab w:val="center" w:leader="dot" w:pos="2268"/>
              </w:tabs>
              <w:rPr>
                <w:szCs w:val="16"/>
              </w:rPr>
            </w:pPr>
            <w:r w:rsidRPr="009A7184">
              <w:rPr>
                <w:szCs w:val="16"/>
              </w:rPr>
              <w:t>4807.00.00</w:t>
            </w:r>
            <w:r w:rsidRPr="009A7184">
              <w:rPr>
                <w:szCs w:val="16"/>
              </w:rPr>
              <w:tab/>
            </w:r>
          </w:p>
        </w:tc>
        <w:tc>
          <w:tcPr>
            <w:tcW w:w="5044" w:type="dxa"/>
            <w:shd w:val="clear" w:color="auto" w:fill="auto"/>
          </w:tcPr>
          <w:p w14:paraId="1A11917E" w14:textId="77777777" w:rsidR="00635155" w:rsidRPr="009A7184" w:rsidRDefault="00635155" w:rsidP="00635155">
            <w:pPr>
              <w:pStyle w:val="ENoteTableText"/>
              <w:rPr>
                <w:szCs w:val="16"/>
              </w:rPr>
            </w:pPr>
            <w:r w:rsidRPr="009A7184">
              <w:rPr>
                <w:szCs w:val="16"/>
              </w:rPr>
              <w:t>ad. No. 120, 2001</w:t>
            </w:r>
          </w:p>
        </w:tc>
      </w:tr>
      <w:tr w:rsidR="00635155" w:rsidRPr="009A7184" w14:paraId="104CCEFC" w14:textId="77777777" w:rsidTr="001F643F">
        <w:trPr>
          <w:cantSplit/>
        </w:trPr>
        <w:tc>
          <w:tcPr>
            <w:tcW w:w="2044" w:type="dxa"/>
            <w:shd w:val="clear" w:color="auto" w:fill="auto"/>
          </w:tcPr>
          <w:p w14:paraId="45DB7388" w14:textId="77777777" w:rsidR="00635155" w:rsidRPr="009A7184" w:rsidRDefault="00635155" w:rsidP="00635155">
            <w:pPr>
              <w:pStyle w:val="ENoteTableText"/>
              <w:tabs>
                <w:tab w:val="center" w:leader="dot" w:pos="2268"/>
              </w:tabs>
              <w:rPr>
                <w:szCs w:val="16"/>
              </w:rPr>
            </w:pPr>
            <w:r w:rsidRPr="009A7184">
              <w:rPr>
                <w:szCs w:val="16"/>
              </w:rPr>
              <w:t>4807.10.00</w:t>
            </w:r>
            <w:r w:rsidRPr="009A7184">
              <w:rPr>
                <w:szCs w:val="16"/>
              </w:rPr>
              <w:tab/>
            </w:r>
          </w:p>
        </w:tc>
        <w:tc>
          <w:tcPr>
            <w:tcW w:w="5044" w:type="dxa"/>
            <w:shd w:val="clear" w:color="auto" w:fill="auto"/>
          </w:tcPr>
          <w:p w14:paraId="0EEC0A1E" w14:textId="77777777" w:rsidR="00635155" w:rsidRPr="009A7184" w:rsidRDefault="00635155" w:rsidP="00635155">
            <w:pPr>
              <w:pStyle w:val="ENoteTableText"/>
              <w:rPr>
                <w:szCs w:val="16"/>
              </w:rPr>
            </w:pPr>
            <w:r w:rsidRPr="009A7184">
              <w:rPr>
                <w:szCs w:val="16"/>
              </w:rPr>
              <w:t>rep. No. 120, 2001</w:t>
            </w:r>
          </w:p>
        </w:tc>
      </w:tr>
      <w:tr w:rsidR="00635155" w:rsidRPr="009A7184" w14:paraId="4B41D2F3" w14:textId="77777777" w:rsidTr="001F643F">
        <w:trPr>
          <w:cantSplit/>
        </w:trPr>
        <w:tc>
          <w:tcPr>
            <w:tcW w:w="2044" w:type="dxa"/>
            <w:shd w:val="clear" w:color="auto" w:fill="auto"/>
          </w:tcPr>
          <w:p w14:paraId="6DAD41DB" w14:textId="77777777" w:rsidR="00635155" w:rsidRPr="009A7184" w:rsidRDefault="00635155" w:rsidP="00635155">
            <w:pPr>
              <w:pStyle w:val="ENoteTableText"/>
              <w:tabs>
                <w:tab w:val="center" w:leader="dot" w:pos="2268"/>
              </w:tabs>
              <w:rPr>
                <w:szCs w:val="16"/>
              </w:rPr>
            </w:pPr>
            <w:r w:rsidRPr="009A7184">
              <w:rPr>
                <w:szCs w:val="16"/>
              </w:rPr>
              <w:t>4807.90.00</w:t>
            </w:r>
            <w:r w:rsidRPr="009A7184">
              <w:rPr>
                <w:szCs w:val="16"/>
              </w:rPr>
              <w:tab/>
            </w:r>
          </w:p>
        </w:tc>
        <w:tc>
          <w:tcPr>
            <w:tcW w:w="5044" w:type="dxa"/>
            <w:shd w:val="clear" w:color="auto" w:fill="auto"/>
          </w:tcPr>
          <w:p w14:paraId="2AC4641F" w14:textId="77777777" w:rsidR="00635155" w:rsidRPr="009A7184" w:rsidRDefault="00635155" w:rsidP="00635155">
            <w:pPr>
              <w:pStyle w:val="ENoteTableText"/>
              <w:rPr>
                <w:szCs w:val="16"/>
              </w:rPr>
            </w:pPr>
            <w:r w:rsidRPr="009A7184">
              <w:rPr>
                <w:szCs w:val="16"/>
              </w:rPr>
              <w:t>rep. No. 120, 2001</w:t>
            </w:r>
          </w:p>
        </w:tc>
      </w:tr>
      <w:tr w:rsidR="00635155" w:rsidRPr="009A7184" w14:paraId="6B380AB3" w14:textId="77777777" w:rsidTr="001F643F">
        <w:trPr>
          <w:cantSplit/>
        </w:trPr>
        <w:tc>
          <w:tcPr>
            <w:tcW w:w="2044" w:type="dxa"/>
            <w:shd w:val="clear" w:color="auto" w:fill="auto"/>
          </w:tcPr>
          <w:p w14:paraId="37469E60" w14:textId="77777777" w:rsidR="00635155" w:rsidRPr="009A7184" w:rsidRDefault="00635155" w:rsidP="0056401C">
            <w:pPr>
              <w:pStyle w:val="ENoteTableText"/>
              <w:keepNext/>
              <w:rPr>
                <w:szCs w:val="16"/>
              </w:rPr>
            </w:pPr>
            <w:r w:rsidRPr="009A7184">
              <w:rPr>
                <w:b/>
                <w:szCs w:val="16"/>
              </w:rPr>
              <w:t>4808</w:t>
            </w:r>
          </w:p>
        </w:tc>
        <w:tc>
          <w:tcPr>
            <w:tcW w:w="5044" w:type="dxa"/>
            <w:shd w:val="clear" w:color="auto" w:fill="auto"/>
          </w:tcPr>
          <w:p w14:paraId="2B36AA82" w14:textId="77777777" w:rsidR="00635155" w:rsidRPr="009A7184" w:rsidRDefault="00635155" w:rsidP="0056401C">
            <w:pPr>
              <w:pStyle w:val="ENoteTableText"/>
              <w:keepNext/>
              <w:rPr>
                <w:szCs w:val="16"/>
              </w:rPr>
            </w:pPr>
          </w:p>
        </w:tc>
      </w:tr>
      <w:tr w:rsidR="00635155" w:rsidRPr="009A7184" w14:paraId="6F212558" w14:textId="77777777" w:rsidTr="001F643F">
        <w:trPr>
          <w:cantSplit/>
        </w:trPr>
        <w:tc>
          <w:tcPr>
            <w:tcW w:w="2044" w:type="dxa"/>
            <w:shd w:val="clear" w:color="auto" w:fill="auto"/>
          </w:tcPr>
          <w:p w14:paraId="5FFF6E2F" w14:textId="77777777" w:rsidR="00635155" w:rsidRPr="009A7184" w:rsidRDefault="00635155" w:rsidP="00635155">
            <w:pPr>
              <w:pStyle w:val="ENoteTableText"/>
              <w:tabs>
                <w:tab w:val="center" w:leader="dot" w:pos="2268"/>
              </w:tabs>
              <w:rPr>
                <w:szCs w:val="16"/>
              </w:rPr>
            </w:pPr>
            <w:r w:rsidRPr="009A7184">
              <w:rPr>
                <w:szCs w:val="16"/>
              </w:rPr>
              <w:t>4808.20</w:t>
            </w:r>
            <w:r w:rsidRPr="009A7184">
              <w:rPr>
                <w:szCs w:val="16"/>
              </w:rPr>
              <w:tab/>
            </w:r>
          </w:p>
        </w:tc>
        <w:tc>
          <w:tcPr>
            <w:tcW w:w="5044" w:type="dxa"/>
            <w:shd w:val="clear" w:color="auto" w:fill="auto"/>
          </w:tcPr>
          <w:p w14:paraId="6532F656" w14:textId="77777777" w:rsidR="00635155" w:rsidRPr="009A7184" w:rsidRDefault="00635155" w:rsidP="00635155">
            <w:pPr>
              <w:pStyle w:val="ENoteTableText"/>
              <w:rPr>
                <w:szCs w:val="16"/>
              </w:rPr>
            </w:pPr>
            <w:r w:rsidRPr="009A7184">
              <w:rPr>
                <w:szCs w:val="16"/>
              </w:rPr>
              <w:t>rep. No. 85, 2011</w:t>
            </w:r>
          </w:p>
        </w:tc>
      </w:tr>
      <w:tr w:rsidR="00635155" w:rsidRPr="009A7184" w14:paraId="7123F6A8" w14:textId="77777777" w:rsidTr="001F643F">
        <w:trPr>
          <w:cantSplit/>
        </w:trPr>
        <w:tc>
          <w:tcPr>
            <w:tcW w:w="2044" w:type="dxa"/>
            <w:shd w:val="clear" w:color="auto" w:fill="auto"/>
          </w:tcPr>
          <w:p w14:paraId="65A29495" w14:textId="77777777" w:rsidR="00635155" w:rsidRPr="009A7184" w:rsidRDefault="00635155" w:rsidP="00635155">
            <w:pPr>
              <w:pStyle w:val="ENoteTableText"/>
              <w:tabs>
                <w:tab w:val="center" w:leader="dot" w:pos="2268"/>
              </w:tabs>
              <w:rPr>
                <w:szCs w:val="16"/>
              </w:rPr>
            </w:pPr>
            <w:r w:rsidRPr="009A7184">
              <w:rPr>
                <w:szCs w:val="16"/>
              </w:rPr>
              <w:t>4808.20.10</w:t>
            </w:r>
            <w:r w:rsidRPr="009A7184">
              <w:rPr>
                <w:szCs w:val="16"/>
              </w:rPr>
              <w:tab/>
            </w:r>
          </w:p>
        </w:tc>
        <w:tc>
          <w:tcPr>
            <w:tcW w:w="5044" w:type="dxa"/>
            <w:shd w:val="clear" w:color="auto" w:fill="auto"/>
          </w:tcPr>
          <w:p w14:paraId="292AFC76" w14:textId="77777777" w:rsidR="00635155" w:rsidRPr="009A7184" w:rsidRDefault="00635155" w:rsidP="00635155">
            <w:pPr>
              <w:pStyle w:val="ENoteTableText"/>
              <w:rPr>
                <w:szCs w:val="16"/>
              </w:rPr>
            </w:pPr>
            <w:r w:rsidRPr="009A7184">
              <w:rPr>
                <w:szCs w:val="16"/>
              </w:rPr>
              <w:t>rep. No. 85, 2011</w:t>
            </w:r>
          </w:p>
        </w:tc>
      </w:tr>
      <w:tr w:rsidR="00635155" w:rsidRPr="009A7184" w14:paraId="1EB749B3" w14:textId="77777777" w:rsidTr="001F643F">
        <w:trPr>
          <w:cantSplit/>
        </w:trPr>
        <w:tc>
          <w:tcPr>
            <w:tcW w:w="2044" w:type="dxa"/>
            <w:shd w:val="clear" w:color="auto" w:fill="auto"/>
          </w:tcPr>
          <w:p w14:paraId="0BBA894A" w14:textId="77777777" w:rsidR="00635155" w:rsidRPr="009A7184" w:rsidRDefault="00635155" w:rsidP="00635155">
            <w:pPr>
              <w:pStyle w:val="ENoteTableText"/>
              <w:tabs>
                <w:tab w:val="center" w:leader="dot" w:pos="2268"/>
              </w:tabs>
              <w:rPr>
                <w:szCs w:val="16"/>
              </w:rPr>
            </w:pPr>
            <w:r w:rsidRPr="009A7184">
              <w:rPr>
                <w:szCs w:val="16"/>
              </w:rPr>
              <w:t>4808.20.90</w:t>
            </w:r>
            <w:r w:rsidRPr="009A7184">
              <w:rPr>
                <w:szCs w:val="16"/>
              </w:rPr>
              <w:tab/>
            </w:r>
          </w:p>
        </w:tc>
        <w:tc>
          <w:tcPr>
            <w:tcW w:w="5044" w:type="dxa"/>
            <w:shd w:val="clear" w:color="auto" w:fill="auto"/>
          </w:tcPr>
          <w:p w14:paraId="0E3191E9" w14:textId="77777777" w:rsidR="00635155" w:rsidRPr="009A7184" w:rsidRDefault="00635155" w:rsidP="00635155">
            <w:pPr>
              <w:pStyle w:val="ENoteTableText"/>
              <w:rPr>
                <w:szCs w:val="16"/>
              </w:rPr>
            </w:pPr>
            <w:r w:rsidRPr="009A7184">
              <w:rPr>
                <w:szCs w:val="16"/>
              </w:rPr>
              <w:t>rep. No. 85, 2011</w:t>
            </w:r>
          </w:p>
        </w:tc>
      </w:tr>
      <w:tr w:rsidR="00635155" w:rsidRPr="009A7184" w14:paraId="4254F781" w14:textId="77777777" w:rsidTr="001F643F">
        <w:trPr>
          <w:cantSplit/>
        </w:trPr>
        <w:tc>
          <w:tcPr>
            <w:tcW w:w="2044" w:type="dxa"/>
            <w:shd w:val="clear" w:color="auto" w:fill="auto"/>
          </w:tcPr>
          <w:p w14:paraId="78931863" w14:textId="77777777" w:rsidR="00635155" w:rsidRPr="009A7184" w:rsidRDefault="00635155" w:rsidP="00635155">
            <w:pPr>
              <w:pStyle w:val="ENoteTableText"/>
              <w:tabs>
                <w:tab w:val="center" w:leader="dot" w:pos="2268"/>
              </w:tabs>
              <w:rPr>
                <w:szCs w:val="16"/>
              </w:rPr>
            </w:pPr>
            <w:r w:rsidRPr="009A7184">
              <w:rPr>
                <w:szCs w:val="16"/>
              </w:rPr>
              <w:t>4808.30</w:t>
            </w:r>
            <w:r w:rsidRPr="009A7184">
              <w:rPr>
                <w:szCs w:val="16"/>
              </w:rPr>
              <w:tab/>
            </w:r>
          </w:p>
        </w:tc>
        <w:tc>
          <w:tcPr>
            <w:tcW w:w="5044" w:type="dxa"/>
            <w:shd w:val="clear" w:color="auto" w:fill="auto"/>
          </w:tcPr>
          <w:p w14:paraId="3E1B8F4B" w14:textId="77777777" w:rsidR="00635155" w:rsidRPr="009A7184" w:rsidRDefault="00635155" w:rsidP="00635155">
            <w:pPr>
              <w:pStyle w:val="ENoteTableText"/>
              <w:rPr>
                <w:szCs w:val="16"/>
              </w:rPr>
            </w:pPr>
            <w:r w:rsidRPr="009A7184">
              <w:rPr>
                <w:szCs w:val="16"/>
              </w:rPr>
              <w:t>rep. No. 85, 2011</w:t>
            </w:r>
          </w:p>
        </w:tc>
      </w:tr>
      <w:tr w:rsidR="00635155" w:rsidRPr="009A7184" w14:paraId="37EBEBBF" w14:textId="77777777" w:rsidTr="001F643F">
        <w:trPr>
          <w:cantSplit/>
        </w:trPr>
        <w:tc>
          <w:tcPr>
            <w:tcW w:w="2044" w:type="dxa"/>
            <w:shd w:val="clear" w:color="auto" w:fill="auto"/>
          </w:tcPr>
          <w:p w14:paraId="50A7DFBC" w14:textId="77777777" w:rsidR="00635155" w:rsidRPr="009A7184" w:rsidRDefault="00635155" w:rsidP="00635155">
            <w:pPr>
              <w:pStyle w:val="ENoteTableText"/>
              <w:tabs>
                <w:tab w:val="center" w:leader="dot" w:pos="2268"/>
              </w:tabs>
              <w:rPr>
                <w:szCs w:val="16"/>
              </w:rPr>
            </w:pPr>
            <w:r w:rsidRPr="009A7184">
              <w:rPr>
                <w:szCs w:val="16"/>
              </w:rPr>
              <w:t>4808.30.10</w:t>
            </w:r>
            <w:r w:rsidRPr="009A7184">
              <w:rPr>
                <w:szCs w:val="16"/>
              </w:rPr>
              <w:tab/>
            </w:r>
          </w:p>
        </w:tc>
        <w:tc>
          <w:tcPr>
            <w:tcW w:w="5044" w:type="dxa"/>
            <w:shd w:val="clear" w:color="auto" w:fill="auto"/>
          </w:tcPr>
          <w:p w14:paraId="533F2143" w14:textId="77777777" w:rsidR="00635155" w:rsidRPr="009A7184" w:rsidRDefault="00635155" w:rsidP="00635155">
            <w:pPr>
              <w:pStyle w:val="ENoteTableText"/>
              <w:rPr>
                <w:szCs w:val="16"/>
              </w:rPr>
            </w:pPr>
            <w:r w:rsidRPr="009A7184">
              <w:rPr>
                <w:szCs w:val="16"/>
              </w:rPr>
              <w:t>rep. No. 85, 2011</w:t>
            </w:r>
          </w:p>
        </w:tc>
      </w:tr>
      <w:tr w:rsidR="00635155" w:rsidRPr="009A7184" w14:paraId="47A6BE3D" w14:textId="77777777" w:rsidTr="001F643F">
        <w:trPr>
          <w:cantSplit/>
        </w:trPr>
        <w:tc>
          <w:tcPr>
            <w:tcW w:w="2044" w:type="dxa"/>
            <w:shd w:val="clear" w:color="auto" w:fill="auto"/>
          </w:tcPr>
          <w:p w14:paraId="70BFC125" w14:textId="77777777" w:rsidR="00635155" w:rsidRPr="009A7184" w:rsidRDefault="00635155" w:rsidP="00635155">
            <w:pPr>
              <w:pStyle w:val="ENoteTableText"/>
              <w:tabs>
                <w:tab w:val="center" w:leader="dot" w:pos="2268"/>
              </w:tabs>
              <w:rPr>
                <w:szCs w:val="16"/>
              </w:rPr>
            </w:pPr>
            <w:r w:rsidRPr="009A7184">
              <w:rPr>
                <w:szCs w:val="16"/>
              </w:rPr>
              <w:t>4808.30.90</w:t>
            </w:r>
            <w:r w:rsidRPr="009A7184">
              <w:rPr>
                <w:szCs w:val="16"/>
              </w:rPr>
              <w:tab/>
            </w:r>
          </w:p>
        </w:tc>
        <w:tc>
          <w:tcPr>
            <w:tcW w:w="5044" w:type="dxa"/>
            <w:shd w:val="clear" w:color="auto" w:fill="auto"/>
          </w:tcPr>
          <w:p w14:paraId="0761A294" w14:textId="77777777" w:rsidR="00635155" w:rsidRPr="009A7184" w:rsidRDefault="00635155" w:rsidP="00635155">
            <w:pPr>
              <w:pStyle w:val="ENoteTableText"/>
              <w:rPr>
                <w:szCs w:val="16"/>
              </w:rPr>
            </w:pPr>
            <w:r w:rsidRPr="009A7184">
              <w:rPr>
                <w:szCs w:val="16"/>
              </w:rPr>
              <w:t>rep. No. 85, 2011</w:t>
            </w:r>
          </w:p>
        </w:tc>
      </w:tr>
      <w:tr w:rsidR="00635155" w:rsidRPr="009A7184" w14:paraId="3EBDDBEC" w14:textId="77777777" w:rsidTr="001F643F">
        <w:trPr>
          <w:cantSplit/>
        </w:trPr>
        <w:tc>
          <w:tcPr>
            <w:tcW w:w="2044" w:type="dxa"/>
            <w:shd w:val="clear" w:color="auto" w:fill="auto"/>
          </w:tcPr>
          <w:p w14:paraId="62DD0605" w14:textId="77777777" w:rsidR="00635155" w:rsidRPr="009A7184" w:rsidRDefault="00635155" w:rsidP="00635155">
            <w:pPr>
              <w:pStyle w:val="ENoteTableText"/>
              <w:tabs>
                <w:tab w:val="center" w:leader="dot" w:pos="2268"/>
              </w:tabs>
              <w:rPr>
                <w:szCs w:val="16"/>
              </w:rPr>
            </w:pPr>
            <w:r w:rsidRPr="009A7184">
              <w:rPr>
                <w:szCs w:val="16"/>
              </w:rPr>
              <w:t>4808.40</w:t>
            </w:r>
            <w:r w:rsidRPr="009A7184">
              <w:rPr>
                <w:szCs w:val="16"/>
              </w:rPr>
              <w:tab/>
            </w:r>
          </w:p>
        </w:tc>
        <w:tc>
          <w:tcPr>
            <w:tcW w:w="5044" w:type="dxa"/>
            <w:shd w:val="clear" w:color="auto" w:fill="auto"/>
          </w:tcPr>
          <w:p w14:paraId="543CE22E" w14:textId="77777777" w:rsidR="00635155" w:rsidRPr="009A7184" w:rsidRDefault="00635155" w:rsidP="00635155">
            <w:pPr>
              <w:pStyle w:val="ENoteTableText"/>
              <w:rPr>
                <w:szCs w:val="16"/>
              </w:rPr>
            </w:pPr>
            <w:r w:rsidRPr="009A7184">
              <w:rPr>
                <w:szCs w:val="16"/>
              </w:rPr>
              <w:t>ad. No. 85, 2011</w:t>
            </w:r>
          </w:p>
        </w:tc>
      </w:tr>
      <w:tr w:rsidR="00635155" w:rsidRPr="009A7184" w14:paraId="0DB1B77B" w14:textId="77777777" w:rsidTr="001F643F">
        <w:trPr>
          <w:cantSplit/>
        </w:trPr>
        <w:tc>
          <w:tcPr>
            <w:tcW w:w="2044" w:type="dxa"/>
            <w:shd w:val="clear" w:color="auto" w:fill="auto"/>
          </w:tcPr>
          <w:p w14:paraId="14AAC514" w14:textId="77777777" w:rsidR="00635155" w:rsidRPr="009A7184" w:rsidRDefault="00635155" w:rsidP="00635155">
            <w:pPr>
              <w:pStyle w:val="ENoteTableText"/>
              <w:tabs>
                <w:tab w:val="center" w:leader="dot" w:pos="2268"/>
              </w:tabs>
              <w:rPr>
                <w:szCs w:val="16"/>
              </w:rPr>
            </w:pPr>
            <w:r w:rsidRPr="009A7184">
              <w:rPr>
                <w:szCs w:val="16"/>
              </w:rPr>
              <w:t>4808.40.10</w:t>
            </w:r>
            <w:r w:rsidRPr="009A7184">
              <w:rPr>
                <w:szCs w:val="16"/>
              </w:rPr>
              <w:tab/>
            </w:r>
          </w:p>
        </w:tc>
        <w:tc>
          <w:tcPr>
            <w:tcW w:w="5044" w:type="dxa"/>
            <w:shd w:val="clear" w:color="auto" w:fill="auto"/>
          </w:tcPr>
          <w:p w14:paraId="765749A8" w14:textId="77777777" w:rsidR="00635155" w:rsidRPr="009A7184" w:rsidRDefault="00635155" w:rsidP="00635155">
            <w:pPr>
              <w:pStyle w:val="ENoteTableText"/>
              <w:rPr>
                <w:szCs w:val="16"/>
              </w:rPr>
            </w:pPr>
            <w:r w:rsidRPr="009A7184">
              <w:rPr>
                <w:szCs w:val="16"/>
              </w:rPr>
              <w:t>ad. No. 85, 2011</w:t>
            </w:r>
          </w:p>
        </w:tc>
      </w:tr>
      <w:tr w:rsidR="00635155" w:rsidRPr="009A7184" w14:paraId="7A7CEEDA" w14:textId="77777777" w:rsidTr="001F643F">
        <w:trPr>
          <w:cantSplit/>
        </w:trPr>
        <w:tc>
          <w:tcPr>
            <w:tcW w:w="2044" w:type="dxa"/>
            <w:shd w:val="clear" w:color="auto" w:fill="auto"/>
          </w:tcPr>
          <w:p w14:paraId="75D8B07D" w14:textId="77777777" w:rsidR="00635155" w:rsidRPr="009A7184" w:rsidRDefault="00635155" w:rsidP="00635155">
            <w:pPr>
              <w:pStyle w:val="ENoteTableText"/>
              <w:tabs>
                <w:tab w:val="center" w:leader="dot" w:pos="2268"/>
              </w:tabs>
              <w:rPr>
                <w:szCs w:val="16"/>
              </w:rPr>
            </w:pPr>
            <w:r w:rsidRPr="009A7184">
              <w:rPr>
                <w:szCs w:val="16"/>
              </w:rPr>
              <w:t>4808.40.90</w:t>
            </w:r>
            <w:r w:rsidRPr="009A7184">
              <w:rPr>
                <w:szCs w:val="16"/>
              </w:rPr>
              <w:tab/>
            </w:r>
          </w:p>
        </w:tc>
        <w:tc>
          <w:tcPr>
            <w:tcW w:w="5044" w:type="dxa"/>
            <w:shd w:val="clear" w:color="auto" w:fill="auto"/>
          </w:tcPr>
          <w:p w14:paraId="14F79E34" w14:textId="77777777" w:rsidR="00635155" w:rsidRPr="009A7184" w:rsidRDefault="00635155" w:rsidP="00635155">
            <w:pPr>
              <w:pStyle w:val="ENoteTableText"/>
              <w:rPr>
                <w:szCs w:val="16"/>
              </w:rPr>
            </w:pPr>
            <w:r w:rsidRPr="009A7184">
              <w:rPr>
                <w:szCs w:val="16"/>
              </w:rPr>
              <w:t>ad. No. 85, 2011</w:t>
            </w:r>
          </w:p>
        </w:tc>
      </w:tr>
      <w:tr w:rsidR="00635155" w:rsidRPr="009A7184" w14:paraId="3C42BD91" w14:textId="77777777" w:rsidTr="001F643F">
        <w:trPr>
          <w:cantSplit/>
        </w:trPr>
        <w:tc>
          <w:tcPr>
            <w:tcW w:w="2044" w:type="dxa"/>
            <w:shd w:val="clear" w:color="auto" w:fill="auto"/>
          </w:tcPr>
          <w:p w14:paraId="25E429B7" w14:textId="77777777" w:rsidR="00635155" w:rsidRPr="009A7184" w:rsidRDefault="00635155" w:rsidP="00635155">
            <w:pPr>
              <w:pStyle w:val="ENoteTableText"/>
              <w:tabs>
                <w:tab w:val="center" w:leader="dot" w:pos="2268"/>
              </w:tabs>
              <w:rPr>
                <w:szCs w:val="16"/>
              </w:rPr>
            </w:pPr>
            <w:r w:rsidRPr="009A7184">
              <w:rPr>
                <w:szCs w:val="16"/>
              </w:rPr>
              <w:t>4808.90.10</w:t>
            </w:r>
            <w:r w:rsidRPr="009A7184">
              <w:rPr>
                <w:szCs w:val="16"/>
              </w:rPr>
              <w:tab/>
            </w:r>
          </w:p>
        </w:tc>
        <w:tc>
          <w:tcPr>
            <w:tcW w:w="5044" w:type="dxa"/>
            <w:shd w:val="clear" w:color="auto" w:fill="auto"/>
          </w:tcPr>
          <w:p w14:paraId="3D212986" w14:textId="77777777" w:rsidR="00635155" w:rsidRPr="009A7184" w:rsidRDefault="00635155" w:rsidP="00635155">
            <w:pPr>
              <w:pStyle w:val="ENoteTableText"/>
              <w:rPr>
                <w:szCs w:val="16"/>
              </w:rPr>
            </w:pPr>
            <w:r w:rsidRPr="009A7184">
              <w:rPr>
                <w:szCs w:val="16"/>
              </w:rPr>
              <w:t>am. No. 63, 2003</w:t>
            </w:r>
          </w:p>
        </w:tc>
      </w:tr>
      <w:tr w:rsidR="00635155" w:rsidRPr="009A7184" w14:paraId="050279CB" w14:textId="77777777" w:rsidTr="001F643F">
        <w:trPr>
          <w:cantSplit/>
        </w:trPr>
        <w:tc>
          <w:tcPr>
            <w:tcW w:w="2044" w:type="dxa"/>
            <w:shd w:val="clear" w:color="auto" w:fill="auto"/>
          </w:tcPr>
          <w:p w14:paraId="676F2CE1" w14:textId="77777777" w:rsidR="00635155" w:rsidRPr="009A7184" w:rsidRDefault="00635155" w:rsidP="00635155">
            <w:pPr>
              <w:pStyle w:val="ENoteTableText"/>
              <w:tabs>
                <w:tab w:val="right" w:pos="1213"/>
              </w:tabs>
              <w:ind w:left="1452" w:hanging="1452"/>
              <w:rPr>
                <w:b/>
                <w:szCs w:val="16"/>
              </w:rPr>
            </w:pPr>
            <w:r w:rsidRPr="009A7184">
              <w:rPr>
                <w:b/>
                <w:szCs w:val="16"/>
              </w:rPr>
              <w:t>4809</w:t>
            </w:r>
          </w:p>
        </w:tc>
        <w:tc>
          <w:tcPr>
            <w:tcW w:w="5044" w:type="dxa"/>
            <w:shd w:val="clear" w:color="auto" w:fill="auto"/>
          </w:tcPr>
          <w:p w14:paraId="2F199F56" w14:textId="77777777" w:rsidR="00635155" w:rsidRPr="009A7184" w:rsidRDefault="00635155" w:rsidP="00635155">
            <w:pPr>
              <w:pStyle w:val="ENoteTableText"/>
              <w:rPr>
                <w:szCs w:val="16"/>
              </w:rPr>
            </w:pPr>
          </w:p>
        </w:tc>
      </w:tr>
      <w:tr w:rsidR="00635155" w:rsidRPr="009A7184" w14:paraId="5B8ED2FA" w14:textId="77777777" w:rsidTr="001F643F">
        <w:trPr>
          <w:cantSplit/>
        </w:trPr>
        <w:tc>
          <w:tcPr>
            <w:tcW w:w="2044" w:type="dxa"/>
            <w:shd w:val="clear" w:color="auto" w:fill="auto"/>
          </w:tcPr>
          <w:p w14:paraId="4B07022A" w14:textId="77777777" w:rsidR="00635155" w:rsidRPr="009A7184" w:rsidRDefault="00635155" w:rsidP="00635155">
            <w:pPr>
              <w:pStyle w:val="ENoteTableText"/>
              <w:tabs>
                <w:tab w:val="center" w:leader="dot" w:pos="2268"/>
              </w:tabs>
              <w:rPr>
                <w:szCs w:val="16"/>
              </w:rPr>
            </w:pPr>
            <w:r w:rsidRPr="009A7184">
              <w:rPr>
                <w:szCs w:val="16"/>
              </w:rPr>
              <w:t>4809.10.00</w:t>
            </w:r>
            <w:r w:rsidRPr="009A7184">
              <w:rPr>
                <w:szCs w:val="16"/>
              </w:rPr>
              <w:tab/>
            </w:r>
          </w:p>
        </w:tc>
        <w:tc>
          <w:tcPr>
            <w:tcW w:w="5044" w:type="dxa"/>
            <w:shd w:val="clear" w:color="auto" w:fill="auto"/>
          </w:tcPr>
          <w:p w14:paraId="66EADF8B" w14:textId="77777777" w:rsidR="00635155" w:rsidRPr="009A7184" w:rsidRDefault="00635155" w:rsidP="00635155">
            <w:pPr>
              <w:pStyle w:val="ENoteTableText"/>
              <w:rPr>
                <w:szCs w:val="16"/>
              </w:rPr>
            </w:pPr>
            <w:r w:rsidRPr="009A7184">
              <w:rPr>
                <w:szCs w:val="16"/>
              </w:rPr>
              <w:t>rep. No. 118, 2006</w:t>
            </w:r>
          </w:p>
        </w:tc>
      </w:tr>
      <w:tr w:rsidR="00635155" w:rsidRPr="009A7184" w14:paraId="153C8D53" w14:textId="77777777" w:rsidTr="001F643F">
        <w:trPr>
          <w:cantSplit/>
        </w:trPr>
        <w:tc>
          <w:tcPr>
            <w:tcW w:w="2044" w:type="dxa"/>
            <w:shd w:val="clear" w:color="auto" w:fill="auto"/>
          </w:tcPr>
          <w:p w14:paraId="1140A7DA" w14:textId="77777777" w:rsidR="00635155" w:rsidRPr="009A7184" w:rsidRDefault="00635155" w:rsidP="00635155">
            <w:pPr>
              <w:pStyle w:val="ENoteTableText"/>
              <w:rPr>
                <w:szCs w:val="16"/>
              </w:rPr>
            </w:pPr>
            <w:r w:rsidRPr="009A7184">
              <w:rPr>
                <w:b/>
                <w:szCs w:val="16"/>
              </w:rPr>
              <w:t>4810</w:t>
            </w:r>
          </w:p>
        </w:tc>
        <w:tc>
          <w:tcPr>
            <w:tcW w:w="5044" w:type="dxa"/>
            <w:shd w:val="clear" w:color="auto" w:fill="auto"/>
          </w:tcPr>
          <w:p w14:paraId="7874004D" w14:textId="77777777" w:rsidR="00635155" w:rsidRPr="009A7184" w:rsidRDefault="00635155" w:rsidP="00635155">
            <w:pPr>
              <w:pStyle w:val="ENoteTableText"/>
              <w:rPr>
                <w:szCs w:val="16"/>
              </w:rPr>
            </w:pPr>
          </w:p>
        </w:tc>
      </w:tr>
      <w:tr w:rsidR="00635155" w:rsidRPr="009A7184" w14:paraId="0431A8E4" w14:textId="77777777" w:rsidTr="001F643F">
        <w:trPr>
          <w:cantSplit/>
        </w:trPr>
        <w:tc>
          <w:tcPr>
            <w:tcW w:w="2044" w:type="dxa"/>
            <w:shd w:val="clear" w:color="auto" w:fill="auto"/>
          </w:tcPr>
          <w:p w14:paraId="4F066CAA" w14:textId="77777777" w:rsidR="00635155" w:rsidRPr="009A7184" w:rsidRDefault="00635155" w:rsidP="00635155">
            <w:pPr>
              <w:pStyle w:val="ENoteTableText"/>
              <w:tabs>
                <w:tab w:val="center" w:leader="dot" w:pos="2268"/>
              </w:tabs>
              <w:rPr>
                <w:szCs w:val="16"/>
              </w:rPr>
            </w:pPr>
            <w:r w:rsidRPr="009A7184">
              <w:rPr>
                <w:szCs w:val="16"/>
              </w:rPr>
              <w:t>4810</w:t>
            </w:r>
            <w:r w:rsidRPr="009A7184">
              <w:rPr>
                <w:szCs w:val="16"/>
              </w:rPr>
              <w:tab/>
            </w:r>
          </w:p>
        </w:tc>
        <w:tc>
          <w:tcPr>
            <w:tcW w:w="5044" w:type="dxa"/>
            <w:shd w:val="clear" w:color="auto" w:fill="auto"/>
          </w:tcPr>
          <w:p w14:paraId="4483827C" w14:textId="77777777" w:rsidR="00635155" w:rsidRPr="009A7184" w:rsidRDefault="00635155" w:rsidP="00635155">
            <w:pPr>
              <w:pStyle w:val="ENoteTableText"/>
              <w:rPr>
                <w:szCs w:val="16"/>
              </w:rPr>
            </w:pPr>
            <w:r w:rsidRPr="009A7184">
              <w:rPr>
                <w:szCs w:val="16"/>
              </w:rPr>
              <w:t>rs. No. 120, 2001</w:t>
            </w:r>
          </w:p>
        </w:tc>
      </w:tr>
      <w:tr w:rsidR="00635155" w:rsidRPr="009A7184" w14:paraId="0E2FE00A" w14:textId="77777777" w:rsidTr="001F643F">
        <w:trPr>
          <w:cantSplit/>
        </w:trPr>
        <w:tc>
          <w:tcPr>
            <w:tcW w:w="2044" w:type="dxa"/>
            <w:shd w:val="clear" w:color="auto" w:fill="auto"/>
          </w:tcPr>
          <w:p w14:paraId="0028DE24" w14:textId="77777777" w:rsidR="00635155" w:rsidRPr="009A7184" w:rsidRDefault="00635155" w:rsidP="00635155">
            <w:pPr>
              <w:pStyle w:val="ENoteTableText"/>
              <w:tabs>
                <w:tab w:val="center" w:leader="dot" w:pos="2268"/>
              </w:tabs>
              <w:rPr>
                <w:szCs w:val="16"/>
              </w:rPr>
            </w:pPr>
            <w:r w:rsidRPr="009A7184">
              <w:rPr>
                <w:szCs w:val="16"/>
              </w:rPr>
              <w:t>4810.1</w:t>
            </w:r>
            <w:r w:rsidRPr="009A7184">
              <w:rPr>
                <w:szCs w:val="16"/>
              </w:rPr>
              <w:tab/>
            </w:r>
          </w:p>
        </w:tc>
        <w:tc>
          <w:tcPr>
            <w:tcW w:w="5044" w:type="dxa"/>
            <w:shd w:val="clear" w:color="auto" w:fill="auto"/>
          </w:tcPr>
          <w:p w14:paraId="3ADEBE1B" w14:textId="77777777" w:rsidR="00635155" w:rsidRPr="009A7184" w:rsidRDefault="00635155" w:rsidP="00635155">
            <w:pPr>
              <w:pStyle w:val="ENoteTableText"/>
              <w:rPr>
                <w:szCs w:val="16"/>
              </w:rPr>
            </w:pPr>
            <w:r w:rsidRPr="009A7184">
              <w:rPr>
                <w:szCs w:val="16"/>
              </w:rPr>
              <w:t>rs. No. 120, 2001</w:t>
            </w:r>
          </w:p>
        </w:tc>
      </w:tr>
      <w:tr w:rsidR="00635155" w:rsidRPr="009A7184" w14:paraId="44A3616C" w14:textId="77777777" w:rsidTr="001F643F">
        <w:trPr>
          <w:cantSplit/>
        </w:trPr>
        <w:tc>
          <w:tcPr>
            <w:tcW w:w="2044" w:type="dxa"/>
            <w:shd w:val="clear" w:color="auto" w:fill="auto"/>
          </w:tcPr>
          <w:p w14:paraId="5DB29368" w14:textId="77777777" w:rsidR="00635155" w:rsidRPr="009A7184" w:rsidRDefault="00635155" w:rsidP="00635155">
            <w:pPr>
              <w:pStyle w:val="ENoteTableText"/>
              <w:tabs>
                <w:tab w:val="center" w:leader="dot" w:pos="2268"/>
              </w:tabs>
              <w:rPr>
                <w:szCs w:val="16"/>
              </w:rPr>
            </w:pPr>
            <w:r w:rsidRPr="009A7184">
              <w:rPr>
                <w:szCs w:val="16"/>
              </w:rPr>
              <w:t>4810.11</w:t>
            </w:r>
            <w:r w:rsidRPr="009A7184">
              <w:rPr>
                <w:szCs w:val="16"/>
              </w:rPr>
              <w:tab/>
            </w:r>
          </w:p>
        </w:tc>
        <w:tc>
          <w:tcPr>
            <w:tcW w:w="5044" w:type="dxa"/>
            <w:shd w:val="clear" w:color="auto" w:fill="auto"/>
          </w:tcPr>
          <w:p w14:paraId="26CDEA54" w14:textId="77777777" w:rsidR="00635155" w:rsidRPr="009A7184" w:rsidRDefault="00635155" w:rsidP="00635155">
            <w:pPr>
              <w:pStyle w:val="ENoteTableText"/>
              <w:rPr>
                <w:szCs w:val="16"/>
              </w:rPr>
            </w:pPr>
            <w:r w:rsidRPr="009A7184">
              <w:rPr>
                <w:szCs w:val="16"/>
              </w:rPr>
              <w:t>rep. No. 120, 2001</w:t>
            </w:r>
          </w:p>
        </w:tc>
      </w:tr>
      <w:tr w:rsidR="00635155" w:rsidRPr="009A7184" w14:paraId="7A57C18D" w14:textId="77777777" w:rsidTr="001F643F">
        <w:trPr>
          <w:cantSplit/>
        </w:trPr>
        <w:tc>
          <w:tcPr>
            <w:tcW w:w="2044" w:type="dxa"/>
            <w:shd w:val="clear" w:color="auto" w:fill="auto"/>
          </w:tcPr>
          <w:p w14:paraId="4ADD3BF5" w14:textId="77777777" w:rsidR="00635155" w:rsidRPr="009A7184" w:rsidRDefault="00635155" w:rsidP="00635155">
            <w:pPr>
              <w:pStyle w:val="ENoteTableText"/>
              <w:tabs>
                <w:tab w:val="center" w:leader="dot" w:pos="2268"/>
              </w:tabs>
              <w:rPr>
                <w:szCs w:val="16"/>
              </w:rPr>
            </w:pPr>
            <w:r w:rsidRPr="009A7184">
              <w:rPr>
                <w:szCs w:val="16"/>
              </w:rPr>
              <w:t>4810.11.10</w:t>
            </w:r>
            <w:r w:rsidRPr="009A7184">
              <w:rPr>
                <w:szCs w:val="16"/>
              </w:rPr>
              <w:tab/>
            </w:r>
          </w:p>
        </w:tc>
        <w:tc>
          <w:tcPr>
            <w:tcW w:w="5044" w:type="dxa"/>
            <w:shd w:val="clear" w:color="auto" w:fill="auto"/>
          </w:tcPr>
          <w:p w14:paraId="24520A09" w14:textId="77777777" w:rsidR="00635155" w:rsidRPr="009A7184" w:rsidRDefault="00635155" w:rsidP="00635155">
            <w:pPr>
              <w:pStyle w:val="ENoteTableText"/>
              <w:rPr>
                <w:szCs w:val="16"/>
              </w:rPr>
            </w:pPr>
            <w:r w:rsidRPr="009A7184">
              <w:rPr>
                <w:szCs w:val="16"/>
              </w:rPr>
              <w:t>rep. No. 120, 2001</w:t>
            </w:r>
          </w:p>
        </w:tc>
      </w:tr>
      <w:tr w:rsidR="00635155" w:rsidRPr="009A7184" w14:paraId="71AB6018" w14:textId="77777777" w:rsidTr="001F643F">
        <w:trPr>
          <w:cantSplit/>
        </w:trPr>
        <w:tc>
          <w:tcPr>
            <w:tcW w:w="2044" w:type="dxa"/>
            <w:shd w:val="clear" w:color="auto" w:fill="auto"/>
          </w:tcPr>
          <w:p w14:paraId="13A9269A" w14:textId="77777777" w:rsidR="00635155" w:rsidRPr="009A7184" w:rsidRDefault="00635155" w:rsidP="00635155">
            <w:pPr>
              <w:pStyle w:val="ENoteTableText"/>
              <w:tabs>
                <w:tab w:val="center" w:leader="dot" w:pos="2268"/>
              </w:tabs>
              <w:rPr>
                <w:szCs w:val="16"/>
              </w:rPr>
            </w:pPr>
            <w:r w:rsidRPr="009A7184">
              <w:rPr>
                <w:szCs w:val="16"/>
              </w:rPr>
              <w:t>4810.11.90</w:t>
            </w:r>
            <w:r w:rsidRPr="009A7184">
              <w:rPr>
                <w:szCs w:val="16"/>
              </w:rPr>
              <w:tab/>
            </w:r>
          </w:p>
        </w:tc>
        <w:tc>
          <w:tcPr>
            <w:tcW w:w="5044" w:type="dxa"/>
            <w:shd w:val="clear" w:color="auto" w:fill="auto"/>
          </w:tcPr>
          <w:p w14:paraId="5B3A9678" w14:textId="77777777" w:rsidR="00635155" w:rsidRPr="009A7184" w:rsidRDefault="00635155" w:rsidP="00635155">
            <w:pPr>
              <w:pStyle w:val="ENoteTableText"/>
              <w:rPr>
                <w:szCs w:val="16"/>
              </w:rPr>
            </w:pPr>
            <w:r w:rsidRPr="009A7184">
              <w:rPr>
                <w:szCs w:val="16"/>
              </w:rPr>
              <w:t>rep. No. 120, 2001</w:t>
            </w:r>
          </w:p>
        </w:tc>
      </w:tr>
      <w:tr w:rsidR="00635155" w:rsidRPr="009A7184" w14:paraId="0D9566E9" w14:textId="77777777" w:rsidTr="001F643F">
        <w:trPr>
          <w:cantSplit/>
        </w:trPr>
        <w:tc>
          <w:tcPr>
            <w:tcW w:w="2044" w:type="dxa"/>
            <w:shd w:val="clear" w:color="auto" w:fill="auto"/>
          </w:tcPr>
          <w:p w14:paraId="56926524" w14:textId="77777777" w:rsidR="00635155" w:rsidRPr="009A7184" w:rsidRDefault="00635155" w:rsidP="00635155">
            <w:pPr>
              <w:pStyle w:val="ENoteTableText"/>
              <w:tabs>
                <w:tab w:val="center" w:leader="dot" w:pos="2268"/>
              </w:tabs>
              <w:rPr>
                <w:szCs w:val="16"/>
              </w:rPr>
            </w:pPr>
            <w:r w:rsidRPr="009A7184">
              <w:rPr>
                <w:szCs w:val="16"/>
              </w:rPr>
              <w:t>4810.12</w:t>
            </w:r>
            <w:r w:rsidRPr="009A7184">
              <w:rPr>
                <w:szCs w:val="16"/>
              </w:rPr>
              <w:tab/>
            </w:r>
          </w:p>
        </w:tc>
        <w:tc>
          <w:tcPr>
            <w:tcW w:w="5044" w:type="dxa"/>
            <w:shd w:val="clear" w:color="auto" w:fill="auto"/>
          </w:tcPr>
          <w:p w14:paraId="493EE99F" w14:textId="77777777" w:rsidR="00635155" w:rsidRPr="009A7184" w:rsidRDefault="00635155" w:rsidP="00635155">
            <w:pPr>
              <w:pStyle w:val="ENoteTableText"/>
              <w:rPr>
                <w:szCs w:val="16"/>
              </w:rPr>
            </w:pPr>
            <w:r w:rsidRPr="009A7184">
              <w:rPr>
                <w:szCs w:val="16"/>
              </w:rPr>
              <w:t>rep. No. 120, 2001</w:t>
            </w:r>
          </w:p>
        </w:tc>
      </w:tr>
      <w:tr w:rsidR="00635155" w:rsidRPr="009A7184" w14:paraId="0D570F90" w14:textId="77777777" w:rsidTr="001F643F">
        <w:trPr>
          <w:cantSplit/>
        </w:trPr>
        <w:tc>
          <w:tcPr>
            <w:tcW w:w="2044" w:type="dxa"/>
            <w:shd w:val="clear" w:color="auto" w:fill="auto"/>
          </w:tcPr>
          <w:p w14:paraId="3799AC92" w14:textId="77777777" w:rsidR="00635155" w:rsidRPr="009A7184" w:rsidRDefault="00635155" w:rsidP="00635155">
            <w:pPr>
              <w:pStyle w:val="ENoteTableText"/>
              <w:tabs>
                <w:tab w:val="center" w:leader="dot" w:pos="2268"/>
              </w:tabs>
              <w:rPr>
                <w:szCs w:val="16"/>
              </w:rPr>
            </w:pPr>
            <w:r w:rsidRPr="009A7184">
              <w:rPr>
                <w:szCs w:val="16"/>
              </w:rPr>
              <w:t>4810.12.10</w:t>
            </w:r>
            <w:r w:rsidRPr="009A7184">
              <w:rPr>
                <w:szCs w:val="16"/>
              </w:rPr>
              <w:tab/>
            </w:r>
          </w:p>
        </w:tc>
        <w:tc>
          <w:tcPr>
            <w:tcW w:w="5044" w:type="dxa"/>
            <w:shd w:val="clear" w:color="auto" w:fill="auto"/>
          </w:tcPr>
          <w:p w14:paraId="1D7E3229" w14:textId="77777777" w:rsidR="00635155" w:rsidRPr="009A7184" w:rsidRDefault="00635155" w:rsidP="00635155">
            <w:pPr>
              <w:pStyle w:val="ENoteTableText"/>
              <w:rPr>
                <w:szCs w:val="16"/>
              </w:rPr>
            </w:pPr>
            <w:r w:rsidRPr="009A7184">
              <w:rPr>
                <w:szCs w:val="16"/>
              </w:rPr>
              <w:t>rep. No. 120, 2001</w:t>
            </w:r>
          </w:p>
        </w:tc>
      </w:tr>
      <w:tr w:rsidR="00635155" w:rsidRPr="009A7184" w14:paraId="3F7EA325" w14:textId="77777777" w:rsidTr="001F643F">
        <w:trPr>
          <w:cantSplit/>
        </w:trPr>
        <w:tc>
          <w:tcPr>
            <w:tcW w:w="2044" w:type="dxa"/>
            <w:shd w:val="clear" w:color="auto" w:fill="auto"/>
          </w:tcPr>
          <w:p w14:paraId="5FFCB16C" w14:textId="77777777" w:rsidR="00635155" w:rsidRPr="009A7184" w:rsidRDefault="00635155" w:rsidP="00635155">
            <w:pPr>
              <w:pStyle w:val="ENoteTableText"/>
              <w:tabs>
                <w:tab w:val="center" w:leader="dot" w:pos="2268"/>
              </w:tabs>
              <w:rPr>
                <w:szCs w:val="16"/>
              </w:rPr>
            </w:pPr>
            <w:r w:rsidRPr="009A7184">
              <w:rPr>
                <w:szCs w:val="16"/>
              </w:rPr>
              <w:t>4810.12.90</w:t>
            </w:r>
            <w:r w:rsidRPr="009A7184">
              <w:rPr>
                <w:szCs w:val="16"/>
              </w:rPr>
              <w:tab/>
            </w:r>
          </w:p>
        </w:tc>
        <w:tc>
          <w:tcPr>
            <w:tcW w:w="5044" w:type="dxa"/>
            <w:shd w:val="clear" w:color="auto" w:fill="auto"/>
          </w:tcPr>
          <w:p w14:paraId="7C2F5938" w14:textId="77777777" w:rsidR="00635155" w:rsidRPr="009A7184" w:rsidRDefault="00635155" w:rsidP="00635155">
            <w:pPr>
              <w:pStyle w:val="ENoteTableText"/>
              <w:rPr>
                <w:szCs w:val="16"/>
              </w:rPr>
            </w:pPr>
            <w:r w:rsidRPr="009A7184">
              <w:rPr>
                <w:szCs w:val="16"/>
              </w:rPr>
              <w:t>rep. No. 120, 2001</w:t>
            </w:r>
          </w:p>
        </w:tc>
      </w:tr>
      <w:tr w:rsidR="00635155" w:rsidRPr="009A7184" w14:paraId="38DE8EDC" w14:textId="77777777" w:rsidTr="001F643F">
        <w:trPr>
          <w:cantSplit/>
        </w:trPr>
        <w:tc>
          <w:tcPr>
            <w:tcW w:w="2044" w:type="dxa"/>
            <w:shd w:val="clear" w:color="auto" w:fill="auto"/>
          </w:tcPr>
          <w:p w14:paraId="78458832" w14:textId="77777777" w:rsidR="00635155" w:rsidRPr="009A7184" w:rsidRDefault="00635155" w:rsidP="00635155">
            <w:pPr>
              <w:pStyle w:val="ENoteTableText"/>
              <w:tabs>
                <w:tab w:val="center" w:leader="dot" w:pos="2268"/>
              </w:tabs>
              <w:rPr>
                <w:szCs w:val="16"/>
              </w:rPr>
            </w:pPr>
            <w:r w:rsidRPr="009A7184">
              <w:rPr>
                <w:szCs w:val="16"/>
              </w:rPr>
              <w:t>4810.13</w:t>
            </w:r>
            <w:r w:rsidRPr="009A7184">
              <w:rPr>
                <w:szCs w:val="16"/>
              </w:rPr>
              <w:tab/>
            </w:r>
          </w:p>
        </w:tc>
        <w:tc>
          <w:tcPr>
            <w:tcW w:w="5044" w:type="dxa"/>
            <w:shd w:val="clear" w:color="auto" w:fill="auto"/>
          </w:tcPr>
          <w:p w14:paraId="1E86EA7D" w14:textId="77777777" w:rsidR="00635155" w:rsidRPr="009A7184" w:rsidRDefault="00635155" w:rsidP="00635155">
            <w:pPr>
              <w:pStyle w:val="ENoteTableText"/>
              <w:rPr>
                <w:szCs w:val="16"/>
              </w:rPr>
            </w:pPr>
            <w:r w:rsidRPr="009A7184">
              <w:rPr>
                <w:szCs w:val="16"/>
              </w:rPr>
              <w:t>ad. No. 120, 2001</w:t>
            </w:r>
          </w:p>
        </w:tc>
      </w:tr>
      <w:tr w:rsidR="00635155" w:rsidRPr="009A7184" w14:paraId="110D1925" w14:textId="77777777" w:rsidTr="001F643F">
        <w:trPr>
          <w:cantSplit/>
        </w:trPr>
        <w:tc>
          <w:tcPr>
            <w:tcW w:w="2044" w:type="dxa"/>
            <w:shd w:val="clear" w:color="auto" w:fill="auto"/>
          </w:tcPr>
          <w:p w14:paraId="4D1B5268" w14:textId="77777777" w:rsidR="00635155" w:rsidRPr="009A7184" w:rsidRDefault="00635155" w:rsidP="00635155">
            <w:pPr>
              <w:pStyle w:val="ENoteTableText"/>
              <w:tabs>
                <w:tab w:val="center" w:leader="dot" w:pos="2268"/>
              </w:tabs>
              <w:rPr>
                <w:szCs w:val="16"/>
              </w:rPr>
            </w:pPr>
            <w:r w:rsidRPr="009A7184">
              <w:rPr>
                <w:szCs w:val="16"/>
              </w:rPr>
              <w:t>4810.13.10</w:t>
            </w:r>
            <w:r w:rsidRPr="009A7184">
              <w:rPr>
                <w:szCs w:val="16"/>
              </w:rPr>
              <w:tab/>
            </w:r>
          </w:p>
        </w:tc>
        <w:tc>
          <w:tcPr>
            <w:tcW w:w="5044" w:type="dxa"/>
            <w:shd w:val="clear" w:color="auto" w:fill="auto"/>
          </w:tcPr>
          <w:p w14:paraId="2C353A5F" w14:textId="77777777" w:rsidR="00635155" w:rsidRPr="009A7184" w:rsidRDefault="00635155" w:rsidP="00635155">
            <w:pPr>
              <w:pStyle w:val="ENoteTableText"/>
              <w:rPr>
                <w:szCs w:val="16"/>
              </w:rPr>
            </w:pPr>
            <w:r w:rsidRPr="009A7184">
              <w:rPr>
                <w:szCs w:val="16"/>
              </w:rPr>
              <w:t>ad. No. 120, 2001</w:t>
            </w:r>
          </w:p>
        </w:tc>
      </w:tr>
      <w:tr w:rsidR="00635155" w:rsidRPr="009A7184" w14:paraId="4F9FBC32" w14:textId="77777777" w:rsidTr="001F643F">
        <w:trPr>
          <w:cantSplit/>
        </w:trPr>
        <w:tc>
          <w:tcPr>
            <w:tcW w:w="2044" w:type="dxa"/>
            <w:shd w:val="clear" w:color="auto" w:fill="auto"/>
          </w:tcPr>
          <w:p w14:paraId="3E8A509F" w14:textId="77777777" w:rsidR="00635155" w:rsidRPr="009A7184" w:rsidRDefault="00635155" w:rsidP="00635155">
            <w:pPr>
              <w:pStyle w:val="ENoteTableText"/>
              <w:tabs>
                <w:tab w:val="center" w:leader="dot" w:pos="2268"/>
              </w:tabs>
              <w:rPr>
                <w:szCs w:val="16"/>
              </w:rPr>
            </w:pPr>
            <w:r w:rsidRPr="009A7184">
              <w:rPr>
                <w:szCs w:val="16"/>
              </w:rPr>
              <w:t>4810.13.2</w:t>
            </w:r>
            <w:r w:rsidRPr="009A7184">
              <w:rPr>
                <w:szCs w:val="16"/>
              </w:rPr>
              <w:tab/>
            </w:r>
          </w:p>
        </w:tc>
        <w:tc>
          <w:tcPr>
            <w:tcW w:w="5044" w:type="dxa"/>
            <w:shd w:val="clear" w:color="auto" w:fill="auto"/>
          </w:tcPr>
          <w:p w14:paraId="5B43B5BB" w14:textId="77777777" w:rsidR="00635155" w:rsidRPr="009A7184" w:rsidRDefault="00635155" w:rsidP="00635155">
            <w:pPr>
              <w:pStyle w:val="ENoteTableText"/>
              <w:rPr>
                <w:szCs w:val="16"/>
              </w:rPr>
            </w:pPr>
            <w:r w:rsidRPr="009A7184">
              <w:rPr>
                <w:szCs w:val="16"/>
              </w:rPr>
              <w:t>ad. No. 120, 2001</w:t>
            </w:r>
          </w:p>
        </w:tc>
      </w:tr>
      <w:tr w:rsidR="00635155" w:rsidRPr="009A7184" w14:paraId="1C32B9AF" w14:textId="77777777" w:rsidTr="001F643F">
        <w:trPr>
          <w:cantSplit/>
        </w:trPr>
        <w:tc>
          <w:tcPr>
            <w:tcW w:w="2044" w:type="dxa"/>
            <w:shd w:val="clear" w:color="auto" w:fill="auto"/>
          </w:tcPr>
          <w:p w14:paraId="3E03AE45" w14:textId="77777777" w:rsidR="00635155" w:rsidRPr="009A7184" w:rsidRDefault="00635155" w:rsidP="00635155">
            <w:pPr>
              <w:pStyle w:val="ENoteTableText"/>
              <w:tabs>
                <w:tab w:val="center" w:leader="dot" w:pos="2268"/>
              </w:tabs>
              <w:rPr>
                <w:szCs w:val="16"/>
              </w:rPr>
            </w:pPr>
            <w:r w:rsidRPr="009A7184">
              <w:rPr>
                <w:szCs w:val="16"/>
              </w:rPr>
              <w:t>4810.13.21</w:t>
            </w:r>
            <w:r w:rsidRPr="009A7184">
              <w:rPr>
                <w:szCs w:val="16"/>
              </w:rPr>
              <w:tab/>
            </w:r>
          </w:p>
        </w:tc>
        <w:tc>
          <w:tcPr>
            <w:tcW w:w="5044" w:type="dxa"/>
            <w:shd w:val="clear" w:color="auto" w:fill="auto"/>
          </w:tcPr>
          <w:p w14:paraId="2E415A52" w14:textId="77777777" w:rsidR="00635155" w:rsidRPr="009A7184" w:rsidRDefault="00635155" w:rsidP="00635155">
            <w:pPr>
              <w:pStyle w:val="ENoteTableText"/>
              <w:rPr>
                <w:szCs w:val="16"/>
              </w:rPr>
            </w:pPr>
            <w:r w:rsidRPr="009A7184">
              <w:rPr>
                <w:szCs w:val="16"/>
              </w:rPr>
              <w:t>ad. No. 120, 2001</w:t>
            </w:r>
          </w:p>
        </w:tc>
      </w:tr>
      <w:tr w:rsidR="00635155" w:rsidRPr="009A7184" w14:paraId="6B93541C" w14:textId="77777777" w:rsidTr="001F643F">
        <w:trPr>
          <w:cantSplit/>
        </w:trPr>
        <w:tc>
          <w:tcPr>
            <w:tcW w:w="2044" w:type="dxa"/>
            <w:shd w:val="clear" w:color="auto" w:fill="auto"/>
          </w:tcPr>
          <w:p w14:paraId="610A2366" w14:textId="77777777" w:rsidR="00635155" w:rsidRPr="009A7184" w:rsidRDefault="00635155" w:rsidP="00635155">
            <w:pPr>
              <w:pStyle w:val="ENoteTableText"/>
              <w:tabs>
                <w:tab w:val="center" w:leader="dot" w:pos="2268"/>
              </w:tabs>
              <w:rPr>
                <w:szCs w:val="16"/>
              </w:rPr>
            </w:pPr>
            <w:r w:rsidRPr="009A7184">
              <w:rPr>
                <w:szCs w:val="16"/>
              </w:rPr>
              <w:t>4810.13.29</w:t>
            </w:r>
            <w:r w:rsidRPr="009A7184">
              <w:rPr>
                <w:szCs w:val="16"/>
              </w:rPr>
              <w:tab/>
            </w:r>
          </w:p>
        </w:tc>
        <w:tc>
          <w:tcPr>
            <w:tcW w:w="5044" w:type="dxa"/>
            <w:shd w:val="clear" w:color="auto" w:fill="auto"/>
          </w:tcPr>
          <w:p w14:paraId="5CFCDC11" w14:textId="77777777" w:rsidR="00635155" w:rsidRPr="009A7184" w:rsidRDefault="00635155" w:rsidP="00635155">
            <w:pPr>
              <w:pStyle w:val="ENoteTableText"/>
              <w:rPr>
                <w:szCs w:val="16"/>
              </w:rPr>
            </w:pPr>
            <w:r w:rsidRPr="009A7184">
              <w:rPr>
                <w:szCs w:val="16"/>
              </w:rPr>
              <w:t>ad. No. 120, 2001</w:t>
            </w:r>
          </w:p>
        </w:tc>
      </w:tr>
      <w:tr w:rsidR="00635155" w:rsidRPr="009A7184" w14:paraId="2DCB7B19" w14:textId="77777777" w:rsidTr="001F643F">
        <w:trPr>
          <w:cantSplit/>
        </w:trPr>
        <w:tc>
          <w:tcPr>
            <w:tcW w:w="2044" w:type="dxa"/>
            <w:shd w:val="clear" w:color="auto" w:fill="auto"/>
          </w:tcPr>
          <w:p w14:paraId="0E0EB182" w14:textId="77777777" w:rsidR="00635155" w:rsidRPr="009A7184" w:rsidRDefault="00635155" w:rsidP="00635155">
            <w:pPr>
              <w:pStyle w:val="ENoteTableText"/>
              <w:rPr>
                <w:szCs w:val="16"/>
              </w:rPr>
            </w:pPr>
          </w:p>
        </w:tc>
        <w:tc>
          <w:tcPr>
            <w:tcW w:w="5044" w:type="dxa"/>
            <w:shd w:val="clear" w:color="auto" w:fill="auto"/>
          </w:tcPr>
          <w:p w14:paraId="64BC7B1A" w14:textId="77777777" w:rsidR="00635155" w:rsidRPr="009A7184" w:rsidRDefault="00635155" w:rsidP="00635155">
            <w:pPr>
              <w:pStyle w:val="ENoteTableText"/>
              <w:rPr>
                <w:szCs w:val="16"/>
              </w:rPr>
            </w:pPr>
            <w:r w:rsidRPr="009A7184">
              <w:rPr>
                <w:szCs w:val="16"/>
              </w:rPr>
              <w:t>am. No. 63, 2003</w:t>
            </w:r>
          </w:p>
        </w:tc>
      </w:tr>
      <w:tr w:rsidR="00635155" w:rsidRPr="009A7184" w14:paraId="2F73FDB3" w14:textId="77777777" w:rsidTr="001F643F">
        <w:trPr>
          <w:cantSplit/>
        </w:trPr>
        <w:tc>
          <w:tcPr>
            <w:tcW w:w="2044" w:type="dxa"/>
            <w:shd w:val="clear" w:color="auto" w:fill="auto"/>
          </w:tcPr>
          <w:p w14:paraId="723E4213" w14:textId="77777777" w:rsidR="00635155" w:rsidRPr="009A7184" w:rsidRDefault="00635155" w:rsidP="00635155">
            <w:pPr>
              <w:pStyle w:val="ENoteTableText"/>
              <w:tabs>
                <w:tab w:val="center" w:leader="dot" w:pos="2268"/>
              </w:tabs>
              <w:rPr>
                <w:szCs w:val="16"/>
              </w:rPr>
            </w:pPr>
            <w:r w:rsidRPr="009A7184">
              <w:rPr>
                <w:szCs w:val="16"/>
              </w:rPr>
              <w:t>4810.13.90</w:t>
            </w:r>
            <w:r w:rsidRPr="009A7184">
              <w:rPr>
                <w:szCs w:val="16"/>
              </w:rPr>
              <w:tab/>
            </w:r>
          </w:p>
        </w:tc>
        <w:tc>
          <w:tcPr>
            <w:tcW w:w="5044" w:type="dxa"/>
            <w:shd w:val="clear" w:color="auto" w:fill="auto"/>
          </w:tcPr>
          <w:p w14:paraId="5979C47E" w14:textId="77777777" w:rsidR="00635155" w:rsidRPr="009A7184" w:rsidRDefault="00635155" w:rsidP="00635155">
            <w:pPr>
              <w:pStyle w:val="ENoteTableText"/>
              <w:rPr>
                <w:szCs w:val="16"/>
              </w:rPr>
            </w:pPr>
            <w:r w:rsidRPr="009A7184">
              <w:rPr>
                <w:szCs w:val="16"/>
              </w:rPr>
              <w:t>ad. No. 120, 2001</w:t>
            </w:r>
          </w:p>
        </w:tc>
      </w:tr>
      <w:tr w:rsidR="00635155" w:rsidRPr="009A7184" w14:paraId="1D1577CA" w14:textId="77777777" w:rsidTr="001F643F">
        <w:trPr>
          <w:cantSplit/>
        </w:trPr>
        <w:tc>
          <w:tcPr>
            <w:tcW w:w="2044" w:type="dxa"/>
            <w:shd w:val="clear" w:color="auto" w:fill="auto"/>
          </w:tcPr>
          <w:p w14:paraId="0FD89366" w14:textId="77777777" w:rsidR="00635155" w:rsidRPr="009A7184" w:rsidRDefault="00635155" w:rsidP="00635155">
            <w:pPr>
              <w:pStyle w:val="ENoteTableText"/>
              <w:tabs>
                <w:tab w:val="center" w:leader="dot" w:pos="2268"/>
              </w:tabs>
              <w:rPr>
                <w:szCs w:val="16"/>
              </w:rPr>
            </w:pPr>
            <w:r w:rsidRPr="009A7184">
              <w:rPr>
                <w:szCs w:val="16"/>
              </w:rPr>
              <w:t>4810.14</w:t>
            </w:r>
            <w:r w:rsidRPr="009A7184">
              <w:rPr>
                <w:szCs w:val="16"/>
              </w:rPr>
              <w:tab/>
            </w:r>
          </w:p>
        </w:tc>
        <w:tc>
          <w:tcPr>
            <w:tcW w:w="5044" w:type="dxa"/>
            <w:shd w:val="clear" w:color="auto" w:fill="auto"/>
          </w:tcPr>
          <w:p w14:paraId="029B5B98" w14:textId="77777777" w:rsidR="00635155" w:rsidRPr="009A7184" w:rsidRDefault="00635155" w:rsidP="00635155">
            <w:pPr>
              <w:pStyle w:val="ENoteTableText"/>
              <w:rPr>
                <w:szCs w:val="16"/>
              </w:rPr>
            </w:pPr>
            <w:r w:rsidRPr="009A7184">
              <w:rPr>
                <w:szCs w:val="16"/>
              </w:rPr>
              <w:t>ad. No. 120, 2001</w:t>
            </w:r>
          </w:p>
        </w:tc>
      </w:tr>
      <w:tr w:rsidR="00635155" w:rsidRPr="009A7184" w14:paraId="001593EB" w14:textId="77777777" w:rsidTr="001F643F">
        <w:trPr>
          <w:cantSplit/>
        </w:trPr>
        <w:tc>
          <w:tcPr>
            <w:tcW w:w="2044" w:type="dxa"/>
            <w:shd w:val="clear" w:color="auto" w:fill="auto"/>
          </w:tcPr>
          <w:p w14:paraId="5BA1423F" w14:textId="77777777" w:rsidR="00635155" w:rsidRPr="009A7184" w:rsidRDefault="00635155" w:rsidP="00635155">
            <w:pPr>
              <w:pStyle w:val="ENoteTableText"/>
              <w:tabs>
                <w:tab w:val="center" w:leader="dot" w:pos="2268"/>
              </w:tabs>
              <w:rPr>
                <w:szCs w:val="16"/>
              </w:rPr>
            </w:pPr>
            <w:r w:rsidRPr="009A7184">
              <w:rPr>
                <w:szCs w:val="16"/>
              </w:rPr>
              <w:t>4810.14.10</w:t>
            </w:r>
            <w:r w:rsidRPr="009A7184">
              <w:rPr>
                <w:szCs w:val="16"/>
              </w:rPr>
              <w:tab/>
            </w:r>
          </w:p>
        </w:tc>
        <w:tc>
          <w:tcPr>
            <w:tcW w:w="5044" w:type="dxa"/>
            <w:shd w:val="clear" w:color="auto" w:fill="auto"/>
          </w:tcPr>
          <w:p w14:paraId="54774EC4" w14:textId="77777777" w:rsidR="00635155" w:rsidRPr="009A7184" w:rsidRDefault="00635155" w:rsidP="00635155">
            <w:pPr>
              <w:pStyle w:val="ENoteTableText"/>
              <w:rPr>
                <w:szCs w:val="16"/>
              </w:rPr>
            </w:pPr>
            <w:r w:rsidRPr="009A7184">
              <w:rPr>
                <w:szCs w:val="16"/>
              </w:rPr>
              <w:t>ad. No. 120, 2001</w:t>
            </w:r>
          </w:p>
        </w:tc>
      </w:tr>
      <w:tr w:rsidR="00635155" w:rsidRPr="009A7184" w14:paraId="6ECB09A1" w14:textId="77777777" w:rsidTr="001F643F">
        <w:trPr>
          <w:cantSplit/>
        </w:trPr>
        <w:tc>
          <w:tcPr>
            <w:tcW w:w="2044" w:type="dxa"/>
            <w:shd w:val="clear" w:color="auto" w:fill="auto"/>
          </w:tcPr>
          <w:p w14:paraId="56D84243" w14:textId="77777777" w:rsidR="00635155" w:rsidRPr="009A7184" w:rsidRDefault="00635155" w:rsidP="00635155">
            <w:pPr>
              <w:pStyle w:val="ENoteTableText"/>
              <w:tabs>
                <w:tab w:val="center" w:leader="dot" w:pos="2268"/>
              </w:tabs>
              <w:rPr>
                <w:szCs w:val="16"/>
              </w:rPr>
            </w:pPr>
            <w:r w:rsidRPr="009A7184">
              <w:rPr>
                <w:szCs w:val="16"/>
              </w:rPr>
              <w:t>4810.14.2</w:t>
            </w:r>
            <w:r w:rsidRPr="009A7184">
              <w:rPr>
                <w:szCs w:val="16"/>
              </w:rPr>
              <w:tab/>
            </w:r>
          </w:p>
        </w:tc>
        <w:tc>
          <w:tcPr>
            <w:tcW w:w="5044" w:type="dxa"/>
            <w:shd w:val="clear" w:color="auto" w:fill="auto"/>
          </w:tcPr>
          <w:p w14:paraId="4172DE68" w14:textId="77777777" w:rsidR="00635155" w:rsidRPr="009A7184" w:rsidRDefault="00635155" w:rsidP="00635155">
            <w:pPr>
              <w:pStyle w:val="ENoteTableText"/>
              <w:rPr>
                <w:szCs w:val="16"/>
              </w:rPr>
            </w:pPr>
            <w:r w:rsidRPr="009A7184">
              <w:rPr>
                <w:szCs w:val="16"/>
              </w:rPr>
              <w:t>ad. No. 120, 2001</w:t>
            </w:r>
          </w:p>
        </w:tc>
      </w:tr>
      <w:tr w:rsidR="00635155" w:rsidRPr="009A7184" w14:paraId="5F697F14" w14:textId="77777777" w:rsidTr="001F643F">
        <w:trPr>
          <w:cantSplit/>
        </w:trPr>
        <w:tc>
          <w:tcPr>
            <w:tcW w:w="2044" w:type="dxa"/>
            <w:shd w:val="clear" w:color="auto" w:fill="auto"/>
          </w:tcPr>
          <w:p w14:paraId="7E3D5B1F" w14:textId="77777777" w:rsidR="00635155" w:rsidRPr="009A7184" w:rsidRDefault="00635155" w:rsidP="00635155">
            <w:pPr>
              <w:pStyle w:val="ENoteTableText"/>
              <w:rPr>
                <w:szCs w:val="16"/>
              </w:rPr>
            </w:pPr>
          </w:p>
        </w:tc>
        <w:tc>
          <w:tcPr>
            <w:tcW w:w="5044" w:type="dxa"/>
            <w:shd w:val="clear" w:color="auto" w:fill="auto"/>
          </w:tcPr>
          <w:p w14:paraId="12DDBB5C" w14:textId="77777777" w:rsidR="00635155" w:rsidRPr="009A7184" w:rsidRDefault="00635155" w:rsidP="00635155">
            <w:pPr>
              <w:pStyle w:val="ENoteTableText"/>
              <w:rPr>
                <w:szCs w:val="16"/>
              </w:rPr>
            </w:pPr>
            <w:r w:rsidRPr="009A7184">
              <w:rPr>
                <w:szCs w:val="16"/>
              </w:rPr>
              <w:t>rs. No. 38, 2002</w:t>
            </w:r>
          </w:p>
        </w:tc>
      </w:tr>
      <w:tr w:rsidR="00635155" w:rsidRPr="009A7184" w14:paraId="126A3B14" w14:textId="77777777" w:rsidTr="001F643F">
        <w:trPr>
          <w:cantSplit/>
        </w:trPr>
        <w:tc>
          <w:tcPr>
            <w:tcW w:w="2044" w:type="dxa"/>
            <w:shd w:val="clear" w:color="auto" w:fill="auto"/>
          </w:tcPr>
          <w:p w14:paraId="6D3D071E" w14:textId="77777777" w:rsidR="00635155" w:rsidRPr="009A7184" w:rsidRDefault="00635155" w:rsidP="00635155">
            <w:pPr>
              <w:pStyle w:val="ENoteTableText"/>
              <w:tabs>
                <w:tab w:val="center" w:leader="dot" w:pos="2268"/>
              </w:tabs>
              <w:rPr>
                <w:szCs w:val="16"/>
              </w:rPr>
            </w:pPr>
            <w:r w:rsidRPr="009A7184">
              <w:rPr>
                <w:szCs w:val="16"/>
              </w:rPr>
              <w:t>4810.14.21</w:t>
            </w:r>
            <w:r w:rsidRPr="009A7184">
              <w:rPr>
                <w:szCs w:val="16"/>
              </w:rPr>
              <w:tab/>
            </w:r>
          </w:p>
        </w:tc>
        <w:tc>
          <w:tcPr>
            <w:tcW w:w="5044" w:type="dxa"/>
            <w:shd w:val="clear" w:color="auto" w:fill="auto"/>
          </w:tcPr>
          <w:p w14:paraId="5946F678" w14:textId="77777777" w:rsidR="00635155" w:rsidRPr="009A7184" w:rsidRDefault="00635155" w:rsidP="00635155">
            <w:pPr>
              <w:pStyle w:val="ENoteTableText"/>
              <w:rPr>
                <w:szCs w:val="16"/>
              </w:rPr>
            </w:pPr>
            <w:r w:rsidRPr="009A7184">
              <w:rPr>
                <w:szCs w:val="16"/>
              </w:rPr>
              <w:t>ad. No. 120, 2001</w:t>
            </w:r>
          </w:p>
        </w:tc>
      </w:tr>
      <w:tr w:rsidR="00635155" w:rsidRPr="009A7184" w14:paraId="1353E974" w14:textId="77777777" w:rsidTr="001F643F">
        <w:trPr>
          <w:cantSplit/>
        </w:trPr>
        <w:tc>
          <w:tcPr>
            <w:tcW w:w="2044" w:type="dxa"/>
            <w:shd w:val="clear" w:color="auto" w:fill="auto"/>
          </w:tcPr>
          <w:p w14:paraId="10692DCF" w14:textId="77777777" w:rsidR="00635155" w:rsidRPr="009A7184" w:rsidRDefault="00635155" w:rsidP="00635155">
            <w:pPr>
              <w:pStyle w:val="ENoteTableText"/>
              <w:tabs>
                <w:tab w:val="center" w:leader="dot" w:pos="2268"/>
              </w:tabs>
              <w:rPr>
                <w:szCs w:val="16"/>
              </w:rPr>
            </w:pPr>
            <w:r w:rsidRPr="009A7184">
              <w:rPr>
                <w:szCs w:val="16"/>
              </w:rPr>
              <w:t>4810.14.29</w:t>
            </w:r>
            <w:r w:rsidRPr="009A7184">
              <w:rPr>
                <w:szCs w:val="16"/>
              </w:rPr>
              <w:tab/>
            </w:r>
          </w:p>
        </w:tc>
        <w:tc>
          <w:tcPr>
            <w:tcW w:w="5044" w:type="dxa"/>
            <w:shd w:val="clear" w:color="auto" w:fill="auto"/>
          </w:tcPr>
          <w:p w14:paraId="2E0F12E0" w14:textId="77777777" w:rsidR="00635155" w:rsidRPr="009A7184" w:rsidRDefault="00635155" w:rsidP="00635155">
            <w:pPr>
              <w:pStyle w:val="ENoteTableText"/>
              <w:rPr>
                <w:szCs w:val="16"/>
              </w:rPr>
            </w:pPr>
            <w:r w:rsidRPr="009A7184">
              <w:rPr>
                <w:szCs w:val="16"/>
              </w:rPr>
              <w:t>ad. No. 120, 2001</w:t>
            </w:r>
          </w:p>
        </w:tc>
      </w:tr>
      <w:tr w:rsidR="00635155" w:rsidRPr="009A7184" w14:paraId="78EBCDD6" w14:textId="77777777" w:rsidTr="001F643F">
        <w:trPr>
          <w:cantSplit/>
        </w:trPr>
        <w:tc>
          <w:tcPr>
            <w:tcW w:w="2044" w:type="dxa"/>
            <w:shd w:val="clear" w:color="auto" w:fill="auto"/>
          </w:tcPr>
          <w:p w14:paraId="152FC4F6" w14:textId="77777777" w:rsidR="00635155" w:rsidRPr="009A7184" w:rsidRDefault="00635155" w:rsidP="00635155">
            <w:pPr>
              <w:pStyle w:val="ENoteTableText"/>
              <w:rPr>
                <w:szCs w:val="16"/>
              </w:rPr>
            </w:pPr>
          </w:p>
        </w:tc>
        <w:tc>
          <w:tcPr>
            <w:tcW w:w="5044" w:type="dxa"/>
            <w:shd w:val="clear" w:color="auto" w:fill="auto"/>
          </w:tcPr>
          <w:p w14:paraId="64A3BF39" w14:textId="77777777" w:rsidR="00635155" w:rsidRPr="009A7184" w:rsidRDefault="00635155" w:rsidP="00635155">
            <w:pPr>
              <w:pStyle w:val="ENoteTableText"/>
              <w:rPr>
                <w:szCs w:val="16"/>
              </w:rPr>
            </w:pPr>
            <w:r w:rsidRPr="009A7184">
              <w:rPr>
                <w:szCs w:val="16"/>
              </w:rPr>
              <w:t>am. No. 63, 2003</w:t>
            </w:r>
          </w:p>
        </w:tc>
      </w:tr>
      <w:tr w:rsidR="00635155" w:rsidRPr="009A7184" w14:paraId="0421921D" w14:textId="77777777" w:rsidTr="001F643F">
        <w:trPr>
          <w:cantSplit/>
        </w:trPr>
        <w:tc>
          <w:tcPr>
            <w:tcW w:w="2044" w:type="dxa"/>
            <w:shd w:val="clear" w:color="auto" w:fill="auto"/>
          </w:tcPr>
          <w:p w14:paraId="09448CAC" w14:textId="77777777" w:rsidR="00635155" w:rsidRPr="009A7184" w:rsidRDefault="00635155" w:rsidP="00635155">
            <w:pPr>
              <w:pStyle w:val="ENoteTableText"/>
              <w:tabs>
                <w:tab w:val="center" w:leader="dot" w:pos="2268"/>
              </w:tabs>
              <w:rPr>
                <w:szCs w:val="16"/>
              </w:rPr>
            </w:pPr>
            <w:r w:rsidRPr="009A7184">
              <w:rPr>
                <w:szCs w:val="16"/>
              </w:rPr>
              <w:t>4810.14.90</w:t>
            </w:r>
            <w:r w:rsidRPr="009A7184">
              <w:rPr>
                <w:szCs w:val="16"/>
              </w:rPr>
              <w:tab/>
            </w:r>
          </w:p>
        </w:tc>
        <w:tc>
          <w:tcPr>
            <w:tcW w:w="5044" w:type="dxa"/>
            <w:shd w:val="clear" w:color="auto" w:fill="auto"/>
          </w:tcPr>
          <w:p w14:paraId="25D554C3" w14:textId="77777777" w:rsidR="00635155" w:rsidRPr="009A7184" w:rsidRDefault="00635155" w:rsidP="00635155">
            <w:pPr>
              <w:pStyle w:val="ENoteTableText"/>
              <w:rPr>
                <w:szCs w:val="16"/>
              </w:rPr>
            </w:pPr>
            <w:r w:rsidRPr="009A7184">
              <w:rPr>
                <w:szCs w:val="16"/>
              </w:rPr>
              <w:t>ad. No. 120, 2001</w:t>
            </w:r>
          </w:p>
        </w:tc>
      </w:tr>
      <w:tr w:rsidR="00635155" w:rsidRPr="009A7184" w14:paraId="38C800A1" w14:textId="77777777" w:rsidTr="001F643F">
        <w:trPr>
          <w:cantSplit/>
        </w:trPr>
        <w:tc>
          <w:tcPr>
            <w:tcW w:w="2044" w:type="dxa"/>
            <w:shd w:val="clear" w:color="auto" w:fill="auto"/>
          </w:tcPr>
          <w:p w14:paraId="16EF0AC6" w14:textId="77777777" w:rsidR="00635155" w:rsidRPr="009A7184" w:rsidRDefault="00635155" w:rsidP="00635155">
            <w:pPr>
              <w:pStyle w:val="ENoteTableText"/>
              <w:tabs>
                <w:tab w:val="center" w:leader="dot" w:pos="2268"/>
              </w:tabs>
              <w:rPr>
                <w:szCs w:val="16"/>
              </w:rPr>
            </w:pPr>
            <w:r w:rsidRPr="009A7184">
              <w:rPr>
                <w:szCs w:val="16"/>
              </w:rPr>
              <w:t>4810.19</w:t>
            </w:r>
            <w:r w:rsidRPr="009A7184">
              <w:rPr>
                <w:szCs w:val="16"/>
              </w:rPr>
              <w:tab/>
            </w:r>
          </w:p>
        </w:tc>
        <w:tc>
          <w:tcPr>
            <w:tcW w:w="5044" w:type="dxa"/>
            <w:shd w:val="clear" w:color="auto" w:fill="auto"/>
          </w:tcPr>
          <w:p w14:paraId="6B7D1629" w14:textId="77777777" w:rsidR="00635155" w:rsidRPr="009A7184" w:rsidRDefault="00635155" w:rsidP="00635155">
            <w:pPr>
              <w:pStyle w:val="ENoteTableText"/>
              <w:rPr>
                <w:szCs w:val="16"/>
              </w:rPr>
            </w:pPr>
            <w:r w:rsidRPr="009A7184">
              <w:rPr>
                <w:szCs w:val="16"/>
              </w:rPr>
              <w:t>ad. No. 120, 2001</w:t>
            </w:r>
          </w:p>
        </w:tc>
      </w:tr>
      <w:tr w:rsidR="00635155" w:rsidRPr="009A7184" w14:paraId="6842BFDB" w14:textId="77777777" w:rsidTr="001F643F">
        <w:trPr>
          <w:cantSplit/>
        </w:trPr>
        <w:tc>
          <w:tcPr>
            <w:tcW w:w="2044" w:type="dxa"/>
            <w:shd w:val="clear" w:color="auto" w:fill="auto"/>
          </w:tcPr>
          <w:p w14:paraId="6BCD0351" w14:textId="77777777" w:rsidR="00635155" w:rsidRPr="009A7184" w:rsidRDefault="00635155" w:rsidP="00635155">
            <w:pPr>
              <w:pStyle w:val="ENoteTableText"/>
              <w:tabs>
                <w:tab w:val="center" w:leader="dot" w:pos="2268"/>
              </w:tabs>
              <w:rPr>
                <w:szCs w:val="16"/>
              </w:rPr>
            </w:pPr>
            <w:r w:rsidRPr="009A7184">
              <w:rPr>
                <w:szCs w:val="16"/>
              </w:rPr>
              <w:t>4810.19.10</w:t>
            </w:r>
            <w:r w:rsidRPr="009A7184">
              <w:rPr>
                <w:szCs w:val="16"/>
              </w:rPr>
              <w:tab/>
            </w:r>
          </w:p>
        </w:tc>
        <w:tc>
          <w:tcPr>
            <w:tcW w:w="5044" w:type="dxa"/>
            <w:shd w:val="clear" w:color="auto" w:fill="auto"/>
          </w:tcPr>
          <w:p w14:paraId="33052AAB" w14:textId="77777777" w:rsidR="00635155" w:rsidRPr="009A7184" w:rsidRDefault="00635155" w:rsidP="00635155">
            <w:pPr>
              <w:pStyle w:val="ENoteTableText"/>
              <w:rPr>
                <w:szCs w:val="16"/>
              </w:rPr>
            </w:pPr>
            <w:r w:rsidRPr="009A7184">
              <w:rPr>
                <w:szCs w:val="16"/>
              </w:rPr>
              <w:t>ad. No. 120, 2001</w:t>
            </w:r>
          </w:p>
        </w:tc>
      </w:tr>
      <w:tr w:rsidR="00635155" w:rsidRPr="009A7184" w14:paraId="219561F3" w14:textId="77777777" w:rsidTr="001F643F">
        <w:trPr>
          <w:cantSplit/>
        </w:trPr>
        <w:tc>
          <w:tcPr>
            <w:tcW w:w="2044" w:type="dxa"/>
            <w:shd w:val="clear" w:color="auto" w:fill="auto"/>
          </w:tcPr>
          <w:p w14:paraId="63C71750" w14:textId="77777777" w:rsidR="00635155" w:rsidRPr="009A7184" w:rsidRDefault="00635155" w:rsidP="00635155">
            <w:pPr>
              <w:pStyle w:val="ENoteTableText"/>
              <w:tabs>
                <w:tab w:val="center" w:leader="dot" w:pos="2268"/>
              </w:tabs>
              <w:rPr>
                <w:szCs w:val="16"/>
              </w:rPr>
            </w:pPr>
            <w:r w:rsidRPr="009A7184">
              <w:rPr>
                <w:szCs w:val="16"/>
              </w:rPr>
              <w:t>4810.19.2</w:t>
            </w:r>
            <w:r w:rsidRPr="009A7184">
              <w:rPr>
                <w:szCs w:val="16"/>
              </w:rPr>
              <w:tab/>
            </w:r>
          </w:p>
        </w:tc>
        <w:tc>
          <w:tcPr>
            <w:tcW w:w="5044" w:type="dxa"/>
            <w:shd w:val="clear" w:color="auto" w:fill="auto"/>
          </w:tcPr>
          <w:p w14:paraId="67D64156" w14:textId="77777777" w:rsidR="00635155" w:rsidRPr="009A7184" w:rsidRDefault="00635155" w:rsidP="00635155">
            <w:pPr>
              <w:pStyle w:val="ENoteTableText"/>
              <w:rPr>
                <w:szCs w:val="16"/>
              </w:rPr>
            </w:pPr>
            <w:r w:rsidRPr="009A7184">
              <w:rPr>
                <w:szCs w:val="16"/>
              </w:rPr>
              <w:t>ad. No. 120, 2001</w:t>
            </w:r>
          </w:p>
        </w:tc>
      </w:tr>
      <w:tr w:rsidR="00635155" w:rsidRPr="009A7184" w14:paraId="42144B73" w14:textId="77777777" w:rsidTr="001F643F">
        <w:trPr>
          <w:cantSplit/>
        </w:trPr>
        <w:tc>
          <w:tcPr>
            <w:tcW w:w="2044" w:type="dxa"/>
            <w:shd w:val="clear" w:color="auto" w:fill="auto"/>
          </w:tcPr>
          <w:p w14:paraId="7ADB7BB8" w14:textId="77777777" w:rsidR="00635155" w:rsidRPr="009A7184" w:rsidRDefault="00635155" w:rsidP="00635155">
            <w:pPr>
              <w:pStyle w:val="ENoteTableText"/>
              <w:rPr>
                <w:szCs w:val="16"/>
              </w:rPr>
            </w:pPr>
          </w:p>
        </w:tc>
        <w:tc>
          <w:tcPr>
            <w:tcW w:w="5044" w:type="dxa"/>
            <w:shd w:val="clear" w:color="auto" w:fill="auto"/>
          </w:tcPr>
          <w:p w14:paraId="512636E2" w14:textId="77777777" w:rsidR="00635155" w:rsidRPr="009A7184" w:rsidRDefault="00635155" w:rsidP="00635155">
            <w:pPr>
              <w:pStyle w:val="ENoteTableText"/>
              <w:rPr>
                <w:szCs w:val="16"/>
              </w:rPr>
            </w:pPr>
            <w:r w:rsidRPr="009A7184">
              <w:rPr>
                <w:szCs w:val="16"/>
              </w:rPr>
              <w:t>am. No. 38, 2002</w:t>
            </w:r>
          </w:p>
        </w:tc>
      </w:tr>
      <w:tr w:rsidR="00635155" w:rsidRPr="009A7184" w14:paraId="579E54EB" w14:textId="77777777" w:rsidTr="001F643F">
        <w:trPr>
          <w:cantSplit/>
        </w:trPr>
        <w:tc>
          <w:tcPr>
            <w:tcW w:w="2044" w:type="dxa"/>
            <w:shd w:val="clear" w:color="auto" w:fill="auto"/>
          </w:tcPr>
          <w:p w14:paraId="1F9F6255" w14:textId="77777777" w:rsidR="00635155" w:rsidRPr="009A7184" w:rsidRDefault="00635155" w:rsidP="00635155">
            <w:pPr>
              <w:pStyle w:val="ENoteTableText"/>
              <w:tabs>
                <w:tab w:val="center" w:leader="dot" w:pos="2268"/>
              </w:tabs>
              <w:rPr>
                <w:szCs w:val="16"/>
              </w:rPr>
            </w:pPr>
            <w:r w:rsidRPr="009A7184">
              <w:rPr>
                <w:szCs w:val="16"/>
              </w:rPr>
              <w:t>4810.19.21</w:t>
            </w:r>
            <w:r w:rsidRPr="009A7184">
              <w:rPr>
                <w:szCs w:val="16"/>
              </w:rPr>
              <w:tab/>
            </w:r>
          </w:p>
        </w:tc>
        <w:tc>
          <w:tcPr>
            <w:tcW w:w="5044" w:type="dxa"/>
            <w:shd w:val="clear" w:color="auto" w:fill="auto"/>
          </w:tcPr>
          <w:p w14:paraId="408C0B67" w14:textId="77777777" w:rsidR="00635155" w:rsidRPr="009A7184" w:rsidRDefault="00635155" w:rsidP="00635155">
            <w:pPr>
              <w:pStyle w:val="ENoteTableText"/>
              <w:rPr>
                <w:szCs w:val="16"/>
              </w:rPr>
            </w:pPr>
            <w:r w:rsidRPr="009A7184">
              <w:rPr>
                <w:szCs w:val="16"/>
              </w:rPr>
              <w:t>ad. No. 120, 2001</w:t>
            </w:r>
          </w:p>
        </w:tc>
      </w:tr>
      <w:tr w:rsidR="00635155" w:rsidRPr="009A7184" w14:paraId="087F274F" w14:textId="77777777" w:rsidTr="001F643F">
        <w:trPr>
          <w:cantSplit/>
        </w:trPr>
        <w:tc>
          <w:tcPr>
            <w:tcW w:w="2044" w:type="dxa"/>
            <w:shd w:val="clear" w:color="auto" w:fill="auto"/>
          </w:tcPr>
          <w:p w14:paraId="702CA7CA" w14:textId="77777777" w:rsidR="00635155" w:rsidRPr="009A7184" w:rsidRDefault="00635155" w:rsidP="00635155">
            <w:pPr>
              <w:pStyle w:val="ENoteTableText"/>
              <w:tabs>
                <w:tab w:val="center" w:leader="dot" w:pos="2268"/>
              </w:tabs>
              <w:rPr>
                <w:szCs w:val="16"/>
              </w:rPr>
            </w:pPr>
            <w:r w:rsidRPr="009A7184">
              <w:rPr>
                <w:szCs w:val="16"/>
              </w:rPr>
              <w:t>4810.19.29</w:t>
            </w:r>
            <w:r w:rsidRPr="009A7184">
              <w:rPr>
                <w:szCs w:val="16"/>
              </w:rPr>
              <w:tab/>
            </w:r>
          </w:p>
        </w:tc>
        <w:tc>
          <w:tcPr>
            <w:tcW w:w="5044" w:type="dxa"/>
            <w:shd w:val="clear" w:color="auto" w:fill="auto"/>
          </w:tcPr>
          <w:p w14:paraId="7C2DEA36" w14:textId="77777777" w:rsidR="00635155" w:rsidRPr="009A7184" w:rsidRDefault="00635155" w:rsidP="00635155">
            <w:pPr>
              <w:pStyle w:val="ENoteTableText"/>
              <w:rPr>
                <w:szCs w:val="16"/>
              </w:rPr>
            </w:pPr>
            <w:r w:rsidRPr="009A7184">
              <w:rPr>
                <w:szCs w:val="16"/>
              </w:rPr>
              <w:t>ad. No. 120, 2001</w:t>
            </w:r>
          </w:p>
        </w:tc>
      </w:tr>
      <w:tr w:rsidR="00635155" w:rsidRPr="009A7184" w14:paraId="2CD99B18" w14:textId="77777777" w:rsidTr="001F643F">
        <w:trPr>
          <w:cantSplit/>
        </w:trPr>
        <w:tc>
          <w:tcPr>
            <w:tcW w:w="2044" w:type="dxa"/>
            <w:shd w:val="clear" w:color="auto" w:fill="auto"/>
          </w:tcPr>
          <w:p w14:paraId="1113C7C3" w14:textId="77777777" w:rsidR="00635155" w:rsidRPr="009A7184" w:rsidRDefault="00635155" w:rsidP="00635155">
            <w:pPr>
              <w:pStyle w:val="ENoteTableText"/>
              <w:rPr>
                <w:szCs w:val="16"/>
              </w:rPr>
            </w:pPr>
          </w:p>
        </w:tc>
        <w:tc>
          <w:tcPr>
            <w:tcW w:w="5044" w:type="dxa"/>
            <w:shd w:val="clear" w:color="auto" w:fill="auto"/>
          </w:tcPr>
          <w:p w14:paraId="3EE330F2" w14:textId="77777777" w:rsidR="00635155" w:rsidRPr="009A7184" w:rsidRDefault="00635155" w:rsidP="00635155">
            <w:pPr>
              <w:pStyle w:val="ENoteTableText"/>
              <w:rPr>
                <w:szCs w:val="16"/>
              </w:rPr>
            </w:pPr>
            <w:r w:rsidRPr="009A7184">
              <w:rPr>
                <w:szCs w:val="16"/>
              </w:rPr>
              <w:t>am. No. 63, 2003</w:t>
            </w:r>
          </w:p>
        </w:tc>
      </w:tr>
      <w:tr w:rsidR="00635155" w:rsidRPr="009A7184" w14:paraId="5A4E8C76" w14:textId="77777777" w:rsidTr="001F643F">
        <w:trPr>
          <w:cantSplit/>
        </w:trPr>
        <w:tc>
          <w:tcPr>
            <w:tcW w:w="2044" w:type="dxa"/>
            <w:shd w:val="clear" w:color="auto" w:fill="auto"/>
          </w:tcPr>
          <w:p w14:paraId="331F9FC4" w14:textId="77777777" w:rsidR="00635155" w:rsidRPr="009A7184" w:rsidRDefault="00635155" w:rsidP="00635155">
            <w:pPr>
              <w:pStyle w:val="ENoteTableText"/>
              <w:tabs>
                <w:tab w:val="center" w:leader="dot" w:pos="2268"/>
              </w:tabs>
              <w:rPr>
                <w:szCs w:val="16"/>
              </w:rPr>
            </w:pPr>
            <w:r w:rsidRPr="009A7184">
              <w:rPr>
                <w:szCs w:val="16"/>
              </w:rPr>
              <w:t>4810.19.90</w:t>
            </w:r>
            <w:r w:rsidRPr="009A7184">
              <w:rPr>
                <w:szCs w:val="16"/>
              </w:rPr>
              <w:tab/>
            </w:r>
          </w:p>
        </w:tc>
        <w:tc>
          <w:tcPr>
            <w:tcW w:w="5044" w:type="dxa"/>
            <w:shd w:val="clear" w:color="auto" w:fill="auto"/>
          </w:tcPr>
          <w:p w14:paraId="5F40F6F2" w14:textId="77777777" w:rsidR="00635155" w:rsidRPr="009A7184" w:rsidRDefault="00635155" w:rsidP="00635155">
            <w:pPr>
              <w:pStyle w:val="ENoteTableText"/>
              <w:rPr>
                <w:szCs w:val="16"/>
              </w:rPr>
            </w:pPr>
            <w:r w:rsidRPr="009A7184">
              <w:rPr>
                <w:szCs w:val="16"/>
              </w:rPr>
              <w:t>ad. No. 120, 2001</w:t>
            </w:r>
          </w:p>
        </w:tc>
      </w:tr>
      <w:tr w:rsidR="00635155" w:rsidRPr="009A7184" w14:paraId="55F14B96" w14:textId="77777777" w:rsidTr="001F643F">
        <w:trPr>
          <w:cantSplit/>
        </w:trPr>
        <w:tc>
          <w:tcPr>
            <w:tcW w:w="2044" w:type="dxa"/>
            <w:shd w:val="clear" w:color="auto" w:fill="auto"/>
          </w:tcPr>
          <w:p w14:paraId="126F6FF3" w14:textId="77777777" w:rsidR="00635155" w:rsidRPr="009A7184" w:rsidRDefault="00635155" w:rsidP="00635155">
            <w:pPr>
              <w:pStyle w:val="ENoteTableText"/>
              <w:tabs>
                <w:tab w:val="center" w:leader="dot" w:pos="2268"/>
              </w:tabs>
              <w:rPr>
                <w:szCs w:val="16"/>
              </w:rPr>
            </w:pPr>
            <w:r w:rsidRPr="009A7184">
              <w:rPr>
                <w:szCs w:val="16"/>
              </w:rPr>
              <w:t>4810.2</w:t>
            </w:r>
            <w:r w:rsidRPr="009A7184">
              <w:rPr>
                <w:szCs w:val="16"/>
              </w:rPr>
              <w:tab/>
            </w:r>
          </w:p>
        </w:tc>
        <w:tc>
          <w:tcPr>
            <w:tcW w:w="5044" w:type="dxa"/>
            <w:shd w:val="clear" w:color="auto" w:fill="auto"/>
          </w:tcPr>
          <w:p w14:paraId="58267207" w14:textId="77777777" w:rsidR="00635155" w:rsidRPr="009A7184" w:rsidRDefault="00635155" w:rsidP="00635155">
            <w:pPr>
              <w:pStyle w:val="ENoteTableText"/>
              <w:rPr>
                <w:szCs w:val="16"/>
              </w:rPr>
            </w:pPr>
            <w:r w:rsidRPr="009A7184">
              <w:rPr>
                <w:szCs w:val="16"/>
              </w:rPr>
              <w:t>rs. No. 120, 2001</w:t>
            </w:r>
          </w:p>
        </w:tc>
      </w:tr>
      <w:tr w:rsidR="00635155" w:rsidRPr="009A7184" w14:paraId="1062508A" w14:textId="77777777" w:rsidTr="001F643F">
        <w:trPr>
          <w:cantSplit/>
        </w:trPr>
        <w:tc>
          <w:tcPr>
            <w:tcW w:w="2044" w:type="dxa"/>
            <w:shd w:val="clear" w:color="auto" w:fill="auto"/>
          </w:tcPr>
          <w:p w14:paraId="24ED998D" w14:textId="77777777" w:rsidR="00635155" w:rsidRPr="009A7184" w:rsidRDefault="00635155" w:rsidP="00635155">
            <w:pPr>
              <w:pStyle w:val="ENoteTableText"/>
              <w:tabs>
                <w:tab w:val="center" w:leader="dot" w:pos="2268"/>
              </w:tabs>
              <w:rPr>
                <w:szCs w:val="16"/>
              </w:rPr>
            </w:pPr>
            <w:r w:rsidRPr="009A7184">
              <w:rPr>
                <w:szCs w:val="16"/>
              </w:rPr>
              <w:t>4810.21.00</w:t>
            </w:r>
            <w:r w:rsidRPr="009A7184">
              <w:rPr>
                <w:szCs w:val="16"/>
              </w:rPr>
              <w:tab/>
            </w:r>
          </w:p>
        </w:tc>
        <w:tc>
          <w:tcPr>
            <w:tcW w:w="5044" w:type="dxa"/>
            <w:shd w:val="clear" w:color="auto" w:fill="auto"/>
          </w:tcPr>
          <w:p w14:paraId="4A288AD1" w14:textId="77777777" w:rsidR="00635155" w:rsidRPr="009A7184" w:rsidRDefault="00635155" w:rsidP="00635155">
            <w:pPr>
              <w:pStyle w:val="ENoteTableText"/>
              <w:rPr>
                <w:szCs w:val="16"/>
              </w:rPr>
            </w:pPr>
            <w:r w:rsidRPr="009A7184">
              <w:rPr>
                <w:szCs w:val="16"/>
              </w:rPr>
              <w:t>rep. No. 120, 2001</w:t>
            </w:r>
          </w:p>
        </w:tc>
      </w:tr>
      <w:tr w:rsidR="00635155" w:rsidRPr="009A7184" w14:paraId="376D77EE" w14:textId="77777777" w:rsidTr="001F643F">
        <w:trPr>
          <w:cantSplit/>
        </w:trPr>
        <w:tc>
          <w:tcPr>
            <w:tcW w:w="2044" w:type="dxa"/>
            <w:shd w:val="clear" w:color="auto" w:fill="auto"/>
          </w:tcPr>
          <w:p w14:paraId="26B88517" w14:textId="77777777" w:rsidR="00635155" w:rsidRPr="009A7184" w:rsidRDefault="00635155" w:rsidP="00635155">
            <w:pPr>
              <w:pStyle w:val="ENoteTableText"/>
              <w:tabs>
                <w:tab w:val="center" w:leader="dot" w:pos="2268"/>
              </w:tabs>
              <w:rPr>
                <w:szCs w:val="16"/>
              </w:rPr>
            </w:pPr>
            <w:r w:rsidRPr="009A7184">
              <w:rPr>
                <w:szCs w:val="16"/>
              </w:rPr>
              <w:t>4810.29.00</w:t>
            </w:r>
            <w:r w:rsidRPr="009A7184">
              <w:rPr>
                <w:szCs w:val="16"/>
              </w:rPr>
              <w:tab/>
            </w:r>
          </w:p>
        </w:tc>
        <w:tc>
          <w:tcPr>
            <w:tcW w:w="5044" w:type="dxa"/>
            <w:shd w:val="clear" w:color="auto" w:fill="auto"/>
          </w:tcPr>
          <w:p w14:paraId="0FD69DB9" w14:textId="77777777" w:rsidR="00635155" w:rsidRPr="009A7184" w:rsidRDefault="00635155" w:rsidP="00635155">
            <w:pPr>
              <w:pStyle w:val="ENoteTableText"/>
              <w:rPr>
                <w:szCs w:val="16"/>
              </w:rPr>
            </w:pPr>
            <w:r w:rsidRPr="009A7184">
              <w:rPr>
                <w:szCs w:val="16"/>
              </w:rPr>
              <w:t>rep. No. 120, 2001</w:t>
            </w:r>
          </w:p>
        </w:tc>
      </w:tr>
      <w:tr w:rsidR="00635155" w:rsidRPr="009A7184" w14:paraId="056FA62E" w14:textId="77777777" w:rsidTr="001F643F">
        <w:trPr>
          <w:cantSplit/>
        </w:trPr>
        <w:tc>
          <w:tcPr>
            <w:tcW w:w="2044" w:type="dxa"/>
            <w:shd w:val="clear" w:color="auto" w:fill="auto"/>
          </w:tcPr>
          <w:p w14:paraId="7D9EC85D" w14:textId="77777777" w:rsidR="00635155" w:rsidRPr="009A7184" w:rsidRDefault="00635155" w:rsidP="00635155">
            <w:pPr>
              <w:pStyle w:val="ENoteTableText"/>
              <w:tabs>
                <w:tab w:val="center" w:leader="dot" w:pos="2268"/>
              </w:tabs>
              <w:rPr>
                <w:szCs w:val="16"/>
              </w:rPr>
            </w:pPr>
            <w:r w:rsidRPr="009A7184">
              <w:rPr>
                <w:szCs w:val="16"/>
              </w:rPr>
              <w:t>4810.22</w:t>
            </w:r>
            <w:r w:rsidRPr="009A7184">
              <w:rPr>
                <w:szCs w:val="16"/>
              </w:rPr>
              <w:tab/>
            </w:r>
          </w:p>
        </w:tc>
        <w:tc>
          <w:tcPr>
            <w:tcW w:w="5044" w:type="dxa"/>
            <w:shd w:val="clear" w:color="auto" w:fill="auto"/>
          </w:tcPr>
          <w:p w14:paraId="4F798EFF" w14:textId="77777777" w:rsidR="00635155" w:rsidRPr="009A7184" w:rsidRDefault="00635155" w:rsidP="00635155">
            <w:pPr>
              <w:pStyle w:val="ENoteTableText"/>
              <w:rPr>
                <w:szCs w:val="16"/>
              </w:rPr>
            </w:pPr>
            <w:r w:rsidRPr="009A7184">
              <w:rPr>
                <w:szCs w:val="16"/>
              </w:rPr>
              <w:t>ad. No. 120, 2001</w:t>
            </w:r>
          </w:p>
        </w:tc>
      </w:tr>
      <w:tr w:rsidR="00635155" w:rsidRPr="009A7184" w14:paraId="0CC78B2D" w14:textId="77777777" w:rsidTr="001F643F">
        <w:trPr>
          <w:cantSplit/>
        </w:trPr>
        <w:tc>
          <w:tcPr>
            <w:tcW w:w="2044" w:type="dxa"/>
            <w:shd w:val="clear" w:color="auto" w:fill="auto"/>
          </w:tcPr>
          <w:p w14:paraId="2746E883" w14:textId="77777777" w:rsidR="00635155" w:rsidRPr="009A7184" w:rsidRDefault="00635155" w:rsidP="00635155">
            <w:pPr>
              <w:pStyle w:val="ENoteTableText"/>
              <w:tabs>
                <w:tab w:val="center" w:leader="dot" w:pos="2268"/>
              </w:tabs>
              <w:rPr>
                <w:szCs w:val="16"/>
              </w:rPr>
            </w:pPr>
            <w:r w:rsidRPr="009A7184">
              <w:rPr>
                <w:szCs w:val="16"/>
              </w:rPr>
              <w:t>4810.22.20</w:t>
            </w:r>
            <w:r w:rsidRPr="009A7184">
              <w:rPr>
                <w:szCs w:val="16"/>
              </w:rPr>
              <w:tab/>
            </w:r>
          </w:p>
        </w:tc>
        <w:tc>
          <w:tcPr>
            <w:tcW w:w="5044" w:type="dxa"/>
            <w:shd w:val="clear" w:color="auto" w:fill="auto"/>
          </w:tcPr>
          <w:p w14:paraId="6652AD19" w14:textId="77777777" w:rsidR="00635155" w:rsidRPr="009A7184" w:rsidRDefault="00635155" w:rsidP="00635155">
            <w:pPr>
              <w:pStyle w:val="ENoteTableText"/>
              <w:rPr>
                <w:szCs w:val="16"/>
              </w:rPr>
            </w:pPr>
            <w:r w:rsidRPr="009A7184">
              <w:rPr>
                <w:szCs w:val="16"/>
              </w:rPr>
              <w:t>ad. No. 120, 2001</w:t>
            </w:r>
          </w:p>
        </w:tc>
      </w:tr>
      <w:tr w:rsidR="00635155" w:rsidRPr="009A7184" w14:paraId="340C698B" w14:textId="77777777" w:rsidTr="001F643F">
        <w:trPr>
          <w:cantSplit/>
        </w:trPr>
        <w:tc>
          <w:tcPr>
            <w:tcW w:w="2044" w:type="dxa"/>
            <w:shd w:val="clear" w:color="auto" w:fill="auto"/>
          </w:tcPr>
          <w:p w14:paraId="5E32F0D2" w14:textId="77777777" w:rsidR="00635155" w:rsidRPr="009A7184" w:rsidRDefault="00635155" w:rsidP="00635155">
            <w:pPr>
              <w:pStyle w:val="ENoteTableText"/>
              <w:tabs>
                <w:tab w:val="center" w:leader="dot" w:pos="2268"/>
              </w:tabs>
              <w:rPr>
                <w:szCs w:val="16"/>
              </w:rPr>
            </w:pPr>
            <w:r w:rsidRPr="009A7184">
              <w:rPr>
                <w:szCs w:val="16"/>
              </w:rPr>
              <w:t>4810.22.30</w:t>
            </w:r>
            <w:r w:rsidRPr="009A7184">
              <w:rPr>
                <w:szCs w:val="16"/>
              </w:rPr>
              <w:tab/>
            </w:r>
          </w:p>
        </w:tc>
        <w:tc>
          <w:tcPr>
            <w:tcW w:w="5044" w:type="dxa"/>
            <w:shd w:val="clear" w:color="auto" w:fill="auto"/>
          </w:tcPr>
          <w:p w14:paraId="634DA053" w14:textId="77777777" w:rsidR="00635155" w:rsidRPr="009A7184" w:rsidRDefault="00635155" w:rsidP="00635155">
            <w:pPr>
              <w:pStyle w:val="ENoteTableText"/>
              <w:rPr>
                <w:szCs w:val="16"/>
              </w:rPr>
            </w:pPr>
            <w:r w:rsidRPr="009A7184">
              <w:rPr>
                <w:szCs w:val="16"/>
              </w:rPr>
              <w:t>ad. No. 120, 2001</w:t>
            </w:r>
          </w:p>
        </w:tc>
      </w:tr>
      <w:tr w:rsidR="00635155" w:rsidRPr="009A7184" w14:paraId="3DC9DC58" w14:textId="77777777" w:rsidTr="001F643F">
        <w:trPr>
          <w:cantSplit/>
        </w:trPr>
        <w:tc>
          <w:tcPr>
            <w:tcW w:w="2044" w:type="dxa"/>
            <w:shd w:val="clear" w:color="auto" w:fill="auto"/>
          </w:tcPr>
          <w:p w14:paraId="5B39C7B8" w14:textId="77777777" w:rsidR="00635155" w:rsidRPr="009A7184" w:rsidRDefault="00635155" w:rsidP="00635155">
            <w:pPr>
              <w:pStyle w:val="ENoteTableText"/>
              <w:rPr>
                <w:szCs w:val="16"/>
              </w:rPr>
            </w:pPr>
          </w:p>
        </w:tc>
        <w:tc>
          <w:tcPr>
            <w:tcW w:w="5044" w:type="dxa"/>
            <w:shd w:val="clear" w:color="auto" w:fill="auto"/>
          </w:tcPr>
          <w:p w14:paraId="52AFCFF5" w14:textId="77777777" w:rsidR="00635155" w:rsidRPr="009A7184" w:rsidRDefault="00635155" w:rsidP="00635155">
            <w:pPr>
              <w:pStyle w:val="ENoteTableText"/>
              <w:rPr>
                <w:szCs w:val="16"/>
              </w:rPr>
            </w:pPr>
            <w:r w:rsidRPr="009A7184">
              <w:rPr>
                <w:szCs w:val="16"/>
              </w:rPr>
              <w:t>am. No. 63, 2003</w:t>
            </w:r>
          </w:p>
        </w:tc>
      </w:tr>
      <w:tr w:rsidR="00635155" w:rsidRPr="009A7184" w14:paraId="6DA1411F" w14:textId="77777777" w:rsidTr="001F643F">
        <w:trPr>
          <w:cantSplit/>
        </w:trPr>
        <w:tc>
          <w:tcPr>
            <w:tcW w:w="2044" w:type="dxa"/>
            <w:shd w:val="clear" w:color="auto" w:fill="auto"/>
          </w:tcPr>
          <w:p w14:paraId="0416FCDB" w14:textId="77777777" w:rsidR="00635155" w:rsidRPr="009A7184" w:rsidRDefault="00635155" w:rsidP="00635155">
            <w:pPr>
              <w:pStyle w:val="ENoteTableText"/>
              <w:tabs>
                <w:tab w:val="center" w:leader="dot" w:pos="2268"/>
              </w:tabs>
              <w:rPr>
                <w:szCs w:val="16"/>
              </w:rPr>
            </w:pPr>
            <w:r w:rsidRPr="009A7184">
              <w:rPr>
                <w:szCs w:val="16"/>
              </w:rPr>
              <w:t>4810.22.90</w:t>
            </w:r>
            <w:r w:rsidRPr="009A7184">
              <w:rPr>
                <w:szCs w:val="16"/>
              </w:rPr>
              <w:tab/>
            </w:r>
          </w:p>
        </w:tc>
        <w:tc>
          <w:tcPr>
            <w:tcW w:w="5044" w:type="dxa"/>
            <w:shd w:val="clear" w:color="auto" w:fill="auto"/>
          </w:tcPr>
          <w:p w14:paraId="00EF0BB8" w14:textId="77777777" w:rsidR="00635155" w:rsidRPr="009A7184" w:rsidRDefault="00635155" w:rsidP="00635155">
            <w:pPr>
              <w:pStyle w:val="ENoteTableText"/>
              <w:rPr>
                <w:szCs w:val="16"/>
              </w:rPr>
            </w:pPr>
            <w:r w:rsidRPr="009A7184">
              <w:rPr>
                <w:szCs w:val="16"/>
              </w:rPr>
              <w:t>ad. No. 120, 2001</w:t>
            </w:r>
          </w:p>
        </w:tc>
      </w:tr>
      <w:tr w:rsidR="00635155" w:rsidRPr="009A7184" w14:paraId="3C1AC6EE" w14:textId="77777777" w:rsidTr="001F643F">
        <w:trPr>
          <w:cantSplit/>
        </w:trPr>
        <w:tc>
          <w:tcPr>
            <w:tcW w:w="2044" w:type="dxa"/>
            <w:shd w:val="clear" w:color="auto" w:fill="auto"/>
          </w:tcPr>
          <w:p w14:paraId="5E4C33B4" w14:textId="77777777" w:rsidR="00635155" w:rsidRPr="009A7184" w:rsidRDefault="00635155" w:rsidP="00635155">
            <w:pPr>
              <w:pStyle w:val="ENoteTableText"/>
              <w:tabs>
                <w:tab w:val="center" w:leader="dot" w:pos="2268"/>
              </w:tabs>
              <w:rPr>
                <w:szCs w:val="16"/>
              </w:rPr>
            </w:pPr>
            <w:r w:rsidRPr="009A7184">
              <w:rPr>
                <w:szCs w:val="16"/>
              </w:rPr>
              <w:t>4810.29</w:t>
            </w:r>
            <w:r w:rsidRPr="009A7184">
              <w:rPr>
                <w:szCs w:val="16"/>
              </w:rPr>
              <w:tab/>
            </w:r>
          </w:p>
        </w:tc>
        <w:tc>
          <w:tcPr>
            <w:tcW w:w="5044" w:type="dxa"/>
            <w:shd w:val="clear" w:color="auto" w:fill="auto"/>
          </w:tcPr>
          <w:p w14:paraId="2C6865EC" w14:textId="77777777" w:rsidR="00635155" w:rsidRPr="009A7184" w:rsidRDefault="00635155" w:rsidP="00635155">
            <w:pPr>
              <w:pStyle w:val="ENoteTableText"/>
              <w:rPr>
                <w:szCs w:val="16"/>
              </w:rPr>
            </w:pPr>
            <w:r w:rsidRPr="009A7184">
              <w:rPr>
                <w:szCs w:val="16"/>
              </w:rPr>
              <w:t>ad. No. 120, 2001</w:t>
            </w:r>
          </w:p>
        </w:tc>
      </w:tr>
      <w:tr w:rsidR="00635155" w:rsidRPr="009A7184" w14:paraId="54B6F36E" w14:textId="77777777" w:rsidTr="001F643F">
        <w:trPr>
          <w:cantSplit/>
        </w:trPr>
        <w:tc>
          <w:tcPr>
            <w:tcW w:w="2044" w:type="dxa"/>
            <w:shd w:val="clear" w:color="auto" w:fill="auto"/>
          </w:tcPr>
          <w:p w14:paraId="6A4E7B24" w14:textId="77777777" w:rsidR="00635155" w:rsidRPr="009A7184" w:rsidRDefault="00635155" w:rsidP="00635155">
            <w:pPr>
              <w:pStyle w:val="ENoteTableText"/>
              <w:tabs>
                <w:tab w:val="center" w:leader="dot" w:pos="2268"/>
              </w:tabs>
              <w:rPr>
                <w:szCs w:val="16"/>
              </w:rPr>
            </w:pPr>
            <w:r w:rsidRPr="009A7184">
              <w:rPr>
                <w:szCs w:val="16"/>
              </w:rPr>
              <w:t>4810.29.10</w:t>
            </w:r>
            <w:r w:rsidRPr="009A7184">
              <w:rPr>
                <w:szCs w:val="16"/>
              </w:rPr>
              <w:tab/>
            </w:r>
          </w:p>
        </w:tc>
        <w:tc>
          <w:tcPr>
            <w:tcW w:w="5044" w:type="dxa"/>
            <w:shd w:val="clear" w:color="auto" w:fill="auto"/>
          </w:tcPr>
          <w:p w14:paraId="5FD6F662" w14:textId="77777777" w:rsidR="00635155" w:rsidRPr="009A7184" w:rsidRDefault="00635155" w:rsidP="00635155">
            <w:pPr>
              <w:pStyle w:val="ENoteTableText"/>
              <w:rPr>
                <w:szCs w:val="16"/>
              </w:rPr>
            </w:pPr>
            <w:r w:rsidRPr="009A7184">
              <w:rPr>
                <w:szCs w:val="16"/>
              </w:rPr>
              <w:t>ad. No. 120, 2001</w:t>
            </w:r>
          </w:p>
        </w:tc>
      </w:tr>
      <w:tr w:rsidR="00635155" w:rsidRPr="009A7184" w14:paraId="00652941" w14:textId="77777777" w:rsidTr="001F643F">
        <w:trPr>
          <w:cantSplit/>
        </w:trPr>
        <w:tc>
          <w:tcPr>
            <w:tcW w:w="2044" w:type="dxa"/>
            <w:shd w:val="clear" w:color="auto" w:fill="auto"/>
          </w:tcPr>
          <w:p w14:paraId="09A59709" w14:textId="77777777" w:rsidR="00635155" w:rsidRPr="009A7184" w:rsidRDefault="00635155" w:rsidP="00635155">
            <w:pPr>
              <w:pStyle w:val="ENoteTableText"/>
              <w:tabs>
                <w:tab w:val="center" w:leader="dot" w:pos="2268"/>
              </w:tabs>
              <w:rPr>
                <w:szCs w:val="16"/>
              </w:rPr>
            </w:pPr>
            <w:r w:rsidRPr="009A7184">
              <w:rPr>
                <w:szCs w:val="16"/>
              </w:rPr>
              <w:t>4810.29.20</w:t>
            </w:r>
            <w:r w:rsidRPr="009A7184">
              <w:rPr>
                <w:szCs w:val="16"/>
              </w:rPr>
              <w:tab/>
            </w:r>
          </w:p>
        </w:tc>
        <w:tc>
          <w:tcPr>
            <w:tcW w:w="5044" w:type="dxa"/>
            <w:shd w:val="clear" w:color="auto" w:fill="auto"/>
          </w:tcPr>
          <w:p w14:paraId="309FE01B" w14:textId="77777777" w:rsidR="00635155" w:rsidRPr="009A7184" w:rsidRDefault="00635155" w:rsidP="00635155">
            <w:pPr>
              <w:pStyle w:val="ENoteTableText"/>
              <w:rPr>
                <w:szCs w:val="16"/>
              </w:rPr>
            </w:pPr>
            <w:r w:rsidRPr="009A7184">
              <w:rPr>
                <w:szCs w:val="16"/>
              </w:rPr>
              <w:t>ad. No. 120, 2001</w:t>
            </w:r>
          </w:p>
        </w:tc>
      </w:tr>
      <w:tr w:rsidR="00635155" w:rsidRPr="009A7184" w14:paraId="44689961" w14:textId="77777777" w:rsidTr="001F643F">
        <w:trPr>
          <w:cantSplit/>
        </w:trPr>
        <w:tc>
          <w:tcPr>
            <w:tcW w:w="2044" w:type="dxa"/>
            <w:shd w:val="clear" w:color="auto" w:fill="auto"/>
          </w:tcPr>
          <w:p w14:paraId="43EC53FE" w14:textId="77777777" w:rsidR="00635155" w:rsidRPr="009A7184" w:rsidRDefault="00635155" w:rsidP="00635155">
            <w:pPr>
              <w:pStyle w:val="ENoteTableText"/>
              <w:tabs>
                <w:tab w:val="center" w:leader="dot" w:pos="2268"/>
              </w:tabs>
              <w:rPr>
                <w:szCs w:val="16"/>
              </w:rPr>
            </w:pPr>
            <w:r w:rsidRPr="009A7184">
              <w:rPr>
                <w:szCs w:val="16"/>
              </w:rPr>
              <w:t>4810.29.30</w:t>
            </w:r>
            <w:r w:rsidRPr="009A7184">
              <w:rPr>
                <w:szCs w:val="16"/>
              </w:rPr>
              <w:tab/>
            </w:r>
          </w:p>
        </w:tc>
        <w:tc>
          <w:tcPr>
            <w:tcW w:w="5044" w:type="dxa"/>
            <w:shd w:val="clear" w:color="auto" w:fill="auto"/>
          </w:tcPr>
          <w:p w14:paraId="5C5F05A6" w14:textId="77777777" w:rsidR="00635155" w:rsidRPr="009A7184" w:rsidRDefault="00635155" w:rsidP="00635155">
            <w:pPr>
              <w:pStyle w:val="ENoteTableText"/>
              <w:rPr>
                <w:szCs w:val="16"/>
              </w:rPr>
            </w:pPr>
            <w:r w:rsidRPr="009A7184">
              <w:rPr>
                <w:szCs w:val="16"/>
              </w:rPr>
              <w:t>ad. No. 120, 2001</w:t>
            </w:r>
          </w:p>
        </w:tc>
      </w:tr>
      <w:tr w:rsidR="00635155" w:rsidRPr="009A7184" w14:paraId="370F61ED" w14:textId="77777777" w:rsidTr="001F643F">
        <w:trPr>
          <w:cantSplit/>
        </w:trPr>
        <w:tc>
          <w:tcPr>
            <w:tcW w:w="2044" w:type="dxa"/>
            <w:shd w:val="clear" w:color="auto" w:fill="auto"/>
          </w:tcPr>
          <w:p w14:paraId="7BD1038A" w14:textId="77777777" w:rsidR="00635155" w:rsidRPr="009A7184" w:rsidRDefault="00635155" w:rsidP="00635155">
            <w:pPr>
              <w:pStyle w:val="ENoteTableText"/>
              <w:rPr>
                <w:szCs w:val="16"/>
              </w:rPr>
            </w:pPr>
          </w:p>
        </w:tc>
        <w:tc>
          <w:tcPr>
            <w:tcW w:w="5044" w:type="dxa"/>
            <w:shd w:val="clear" w:color="auto" w:fill="auto"/>
          </w:tcPr>
          <w:p w14:paraId="1C81B527" w14:textId="77777777" w:rsidR="00635155" w:rsidRPr="009A7184" w:rsidRDefault="00635155" w:rsidP="00635155">
            <w:pPr>
              <w:pStyle w:val="ENoteTableText"/>
              <w:rPr>
                <w:szCs w:val="16"/>
              </w:rPr>
            </w:pPr>
            <w:r w:rsidRPr="009A7184">
              <w:rPr>
                <w:szCs w:val="16"/>
              </w:rPr>
              <w:t>am. No. 63, 2003</w:t>
            </w:r>
          </w:p>
        </w:tc>
      </w:tr>
      <w:tr w:rsidR="00635155" w:rsidRPr="009A7184" w14:paraId="6E029C68" w14:textId="77777777" w:rsidTr="001F643F">
        <w:trPr>
          <w:cantSplit/>
        </w:trPr>
        <w:tc>
          <w:tcPr>
            <w:tcW w:w="2044" w:type="dxa"/>
            <w:shd w:val="clear" w:color="auto" w:fill="auto"/>
          </w:tcPr>
          <w:p w14:paraId="642C82E2" w14:textId="77777777" w:rsidR="00635155" w:rsidRPr="009A7184" w:rsidRDefault="00635155" w:rsidP="00635155">
            <w:pPr>
              <w:pStyle w:val="ENoteTableText"/>
              <w:tabs>
                <w:tab w:val="center" w:leader="dot" w:pos="2268"/>
              </w:tabs>
              <w:rPr>
                <w:szCs w:val="16"/>
              </w:rPr>
            </w:pPr>
            <w:r w:rsidRPr="009A7184">
              <w:rPr>
                <w:szCs w:val="16"/>
              </w:rPr>
              <w:t>4810.29.90</w:t>
            </w:r>
            <w:r w:rsidRPr="009A7184">
              <w:rPr>
                <w:szCs w:val="16"/>
              </w:rPr>
              <w:tab/>
            </w:r>
          </w:p>
        </w:tc>
        <w:tc>
          <w:tcPr>
            <w:tcW w:w="5044" w:type="dxa"/>
            <w:shd w:val="clear" w:color="auto" w:fill="auto"/>
          </w:tcPr>
          <w:p w14:paraId="1AA60460" w14:textId="77777777" w:rsidR="00635155" w:rsidRPr="009A7184" w:rsidRDefault="00635155" w:rsidP="00635155">
            <w:pPr>
              <w:pStyle w:val="ENoteTableText"/>
              <w:rPr>
                <w:szCs w:val="16"/>
              </w:rPr>
            </w:pPr>
            <w:r w:rsidRPr="009A7184">
              <w:rPr>
                <w:szCs w:val="16"/>
              </w:rPr>
              <w:t>ad. No. 120, 2001</w:t>
            </w:r>
          </w:p>
        </w:tc>
      </w:tr>
      <w:tr w:rsidR="00635155" w:rsidRPr="009A7184" w14:paraId="5358A02B" w14:textId="77777777" w:rsidTr="001F643F">
        <w:trPr>
          <w:cantSplit/>
        </w:trPr>
        <w:tc>
          <w:tcPr>
            <w:tcW w:w="2044" w:type="dxa"/>
            <w:shd w:val="clear" w:color="auto" w:fill="auto"/>
          </w:tcPr>
          <w:p w14:paraId="75373132" w14:textId="77777777" w:rsidR="00635155" w:rsidRPr="009A7184" w:rsidRDefault="00635155" w:rsidP="00635155">
            <w:pPr>
              <w:pStyle w:val="ENoteTableText"/>
              <w:tabs>
                <w:tab w:val="center" w:leader="dot" w:pos="2268"/>
              </w:tabs>
              <w:rPr>
                <w:szCs w:val="16"/>
              </w:rPr>
            </w:pPr>
            <w:r w:rsidRPr="009A7184">
              <w:rPr>
                <w:szCs w:val="16"/>
              </w:rPr>
              <w:t>4810.3</w:t>
            </w:r>
            <w:r w:rsidRPr="009A7184">
              <w:rPr>
                <w:szCs w:val="16"/>
              </w:rPr>
              <w:tab/>
            </w:r>
          </w:p>
        </w:tc>
        <w:tc>
          <w:tcPr>
            <w:tcW w:w="5044" w:type="dxa"/>
            <w:shd w:val="clear" w:color="auto" w:fill="auto"/>
          </w:tcPr>
          <w:p w14:paraId="61674F43" w14:textId="77777777" w:rsidR="00635155" w:rsidRPr="009A7184" w:rsidRDefault="00635155" w:rsidP="00635155">
            <w:pPr>
              <w:pStyle w:val="ENoteTableText"/>
              <w:rPr>
                <w:szCs w:val="16"/>
              </w:rPr>
            </w:pPr>
            <w:r w:rsidRPr="009A7184">
              <w:rPr>
                <w:szCs w:val="16"/>
              </w:rPr>
              <w:t>rs. No. 120, 2001</w:t>
            </w:r>
          </w:p>
        </w:tc>
      </w:tr>
      <w:tr w:rsidR="00635155" w:rsidRPr="009A7184" w14:paraId="7BB3B7D4" w14:textId="77777777" w:rsidTr="001F643F">
        <w:trPr>
          <w:cantSplit/>
        </w:trPr>
        <w:tc>
          <w:tcPr>
            <w:tcW w:w="2044" w:type="dxa"/>
            <w:shd w:val="clear" w:color="auto" w:fill="auto"/>
          </w:tcPr>
          <w:p w14:paraId="0A0581DE" w14:textId="77777777" w:rsidR="00635155" w:rsidRPr="009A7184" w:rsidRDefault="00635155" w:rsidP="00635155">
            <w:pPr>
              <w:pStyle w:val="ENoteTableText"/>
              <w:tabs>
                <w:tab w:val="center" w:leader="dot" w:pos="2268"/>
              </w:tabs>
              <w:rPr>
                <w:szCs w:val="16"/>
              </w:rPr>
            </w:pPr>
            <w:r w:rsidRPr="009A7184">
              <w:rPr>
                <w:szCs w:val="16"/>
              </w:rPr>
              <w:t>4810.31.00</w:t>
            </w:r>
            <w:r w:rsidRPr="009A7184">
              <w:rPr>
                <w:szCs w:val="16"/>
              </w:rPr>
              <w:tab/>
            </w:r>
          </w:p>
        </w:tc>
        <w:tc>
          <w:tcPr>
            <w:tcW w:w="5044" w:type="dxa"/>
            <w:shd w:val="clear" w:color="auto" w:fill="auto"/>
          </w:tcPr>
          <w:p w14:paraId="1053D8E0" w14:textId="77777777" w:rsidR="00635155" w:rsidRPr="009A7184" w:rsidRDefault="00635155" w:rsidP="00635155">
            <w:pPr>
              <w:pStyle w:val="ENoteTableText"/>
              <w:rPr>
                <w:szCs w:val="16"/>
              </w:rPr>
            </w:pPr>
            <w:r w:rsidRPr="009A7184">
              <w:rPr>
                <w:szCs w:val="16"/>
              </w:rPr>
              <w:t>rs. No. 120, 2001</w:t>
            </w:r>
          </w:p>
        </w:tc>
      </w:tr>
      <w:tr w:rsidR="00635155" w:rsidRPr="009A7184" w14:paraId="2EF21E25" w14:textId="77777777" w:rsidTr="001F643F">
        <w:trPr>
          <w:cantSplit/>
        </w:trPr>
        <w:tc>
          <w:tcPr>
            <w:tcW w:w="2044" w:type="dxa"/>
            <w:shd w:val="clear" w:color="auto" w:fill="auto"/>
          </w:tcPr>
          <w:p w14:paraId="38A03188" w14:textId="77777777" w:rsidR="00635155" w:rsidRPr="009A7184" w:rsidRDefault="00635155" w:rsidP="00635155">
            <w:pPr>
              <w:pStyle w:val="ENoteTableText"/>
              <w:tabs>
                <w:tab w:val="center" w:leader="dot" w:pos="2268"/>
              </w:tabs>
              <w:rPr>
                <w:szCs w:val="16"/>
              </w:rPr>
            </w:pPr>
            <w:r w:rsidRPr="009A7184">
              <w:rPr>
                <w:szCs w:val="16"/>
              </w:rPr>
              <w:t>4810.32.00</w:t>
            </w:r>
            <w:r w:rsidRPr="009A7184">
              <w:rPr>
                <w:szCs w:val="16"/>
              </w:rPr>
              <w:tab/>
            </w:r>
          </w:p>
        </w:tc>
        <w:tc>
          <w:tcPr>
            <w:tcW w:w="5044" w:type="dxa"/>
            <w:shd w:val="clear" w:color="auto" w:fill="auto"/>
          </w:tcPr>
          <w:p w14:paraId="74990F6F" w14:textId="77777777" w:rsidR="00635155" w:rsidRPr="009A7184" w:rsidRDefault="00635155" w:rsidP="00635155">
            <w:pPr>
              <w:pStyle w:val="ENoteTableText"/>
              <w:rPr>
                <w:szCs w:val="16"/>
              </w:rPr>
            </w:pPr>
            <w:r w:rsidRPr="009A7184">
              <w:rPr>
                <w:szCs w:val="16"/>
              </w:rPr>
              <w:t>rs. No. 120, 2001</w:t>
            </w:r>
          </w:p>
        </w:tc>
      </w:tr>
      <w:tr w:rsidR="00635155" w:rsidRPr="009A7184" w14:paraId="4BD2FA56" w14:textId="77777777" w:rsidTr="001F643F">
        <w:trPr>
          <w:cantSplit/>
        </w:trPr>
        <w:tc>
          <w:tcPr>
            <w:tcW w:w="2044" w:type="dxa"/>
            <w:shd w:val="clear" w:color="auto" w:fill="auto"/>
          </w:tcPr>
          <w:p w14:paraId="197B3EFF" w14:textId="77777777" w:rsidR="00635155" w:rsidRPr="009A7184" w:rsidRDefault="00635155" w:rsidP="00635155">
            <w:pPr>
              <w:pStyle w:val="ENoteTableText"/>
              <w:tabs>
                <w:tab w:val="center" w:leader="dot" w:pos="2268"/>
              </w:tabs>
              <w:rPr>
                <w:szCs w:val="16"/>
              </w:rPr>
            </w:pPr>
            <w:r w:rsidRPr="009A7184">
              <w:rPr>
                <w:szCs w:val="16"/>
              </w:rPr>
              <w:t>4810.39.00</w:t>
            </w:r>
            <w:r w:rsidRPr="009A7184">
              <w:rPr>
                <w:szCs w:val="16"/>
              </w:rPr>
              <w:tab/>
            </w:r>
          </w:p>
        </w:tc>
        <w:tc>
          <w:tcPr>
            <w:tcW w:w="5044" w:type="dxa"/>
            <w:shd w:val="clear" w:color="auto" w:fill="auto"/>
          </w:tcPr>
          <w:p w14:paraId="282C700A" w14:textId="77777777" w:rsidR="00635155" w:rsidRPr="009A7184" w:rsidRDefault="00635155" w:rsidP="00635155">
            <w:pPr>
              <w:pStyle w:val="ENoteTableText"/>
              <w:rPr>
                <w:szCs w:val="16"/>
              </w:rPr>
            </w:pPr>
            <w:r w:rsidRPr="009A7184">
              <w:rPr>
                <w:szCs w:val="16"/>
              </w:rPr>
              <w:t>rs. No. 120, 2001</w:t>
            </w:r>
          </w:p>
        </w:tc>
      </w:tr>
      <w:tr w:rsidR="00635155" w:rsidRPr="009A7184" w14:paraId="1136AA15" w14:textId="77777777" w:rsidTr="001F643F">
        <w:trPr>
          <w:cantSplit/>
        </w:trPr>
        <w:tc>
          <w:tcPr>
            <w:tcW w:w="2044" w:type="dxa"/>
            <w:shd w:val="clear" w:color="auto" w:fill="auto"/>
          </w:tcPr>
          <w:p w14:paraId="77DA92C0" w14:textId="77777777" w:rsidR="00635155" w:rsidRPr="009A7184" w:rsidRDefault="00635155" w:rsidP="00635155">
            <w:pPr>
              <w:pStyle w:val="ENoteTableText"/>
              <w:tabs>
                <w:tab w:val="center" w:leader="dot" w:pos="2268"/>
              </w:tabs>
              <w:rPr>
                <w:szCs w:val="16"/>
              </w:rPr>
            </w:pPr>
            <w:r w:rsidRPr="009A7184">
              <w:rPr>
                <w:szCs w:val="16"/>
              </w:rPr>
              <w:t>4810.9</w:t>
            </w:r>
            <w:r w:rsidRPr="009A7184">
              <w:rPr>
                <w:szCs w:val="16"/>
              </w:rPr>
              <w:tab/>
            </w:r>
          </w:p>
        </w:tc>
        <w:tc>
          <w:tcPr>
            <w:tcW w:w="5044" w:type="dxa"/>
            <w:shd w:val="clear" w:color="auto" w:fill="auto"/>
          </w:tcPr>
          <w:p w14:paraId="173CC3F7" w14:textId="77777777" w:rsidR="00635155" w:rsidRPr="009A7184" w:rsidRDefault="00635155" w:rsidP="00635155">
            <w:pPr>
              <w:pStyle w:val="ENoteTableText"/>
              <w:rPr>
                <w:szCs w:val="16"/>
              </w:rPr>
            </w:pPr>
            <w:r w:rsidRPr="009A7184">
              <w:rPr>
                <w:szCs w:val="16"/>
              </w:rPr>
              <w:t>rs. No. 120, 2001</w:t>
            </w:r>
          </w:p>
        </w:tc>
      </w:tr>
      <w:tr w:rsidR="00635155" w:rsidRPr="009A7184" w14:paraId="47EAF624" w14:textId="77777777" w:rsidTr="001F643F">
        <w:trPr>
          <w:cantSplit/>
        </w:trPr>
        <w:tc>
          <w:tcPr>
            <w:tcW w:w="2044" w:type="dxa"/>
            <w:shd w:val="clear" w:color="auto" w:fill="auto"/>
          </w:tcPr>
          <w:p w14:paraId="7927A8D0" w14:textId="77777777" w:rsidR="00635155" w:rsidRPr="009A7184" w:rsidRDefault="00635155" w:rsidP="00635155">
            <w:pPr>
              <w:pStyle w:val="ENoteTableText"/>
              <w:tabs>
                <w:tab w:val="center" w:leader="dot" w:pos="2268"/>
              </w:tabs>
              <w:rPr>
                <w:szCs w:val="16"/>
              </w:rPr>
            </w:pPr>
            <w:r w:rsidRPr="009A7184">
              <w:rPr>
                <w:szCs w:val="16"/>
              </w:rPr>
              <w:t>4810.91.00</w:t>
            </w:r>
            <w:r w:rsidRPr="009A7184">
              <w:rPr>
                <w:szCs w:val="16"/>
              </w:rPr>
              <w:tab/>
            </w:r>
          </w:p>
        </w:tc>
        <w:tc>
          <w:tcPr>
            <w:tcW w:w="5044" w:type="dxa"/>
            <w:shd w:val="clear" w:color="auto" w:fill="auto"/>
          </w:tcPr>
          <w:p w14:paraId="018434D1" w14:textId="77777777" w:rsidR="00635155" w:rsidRPr="009A7184" w:rsidRDefault="00635155" w:rsidP="00635155">
            <w:pPr>
              <w:pStyle w:val="ENoteTableText"/>
              <w:rPr>
                <w:szCs w:val="16"/>
              </w:rPr>
            </w:pPr>
            <w:r w:rsidRPr="009A7184">
              <w:rPr>
                <w:szCs w:val="16"/>
              </w:rPr>
              <w:t>rep. No. 120, 2001</w:t>
            </w:r>
          </w:p>
        </w:tc>
      </w:tr>
      <w:tr w:rsidR="00635155" w:rsidRPr="009A7184" w14:paraId="2A66514C" w14:textId="77777777" w:rsidTr="001F643F">
        <w:trPr>
          <w:cantSplit/>
        </w:trPr>
        <w:tc>
          <w:tcPr>
            <w:tcW w:w="2044" w:type="dxa"/>
            <w:shd w:val="clear" w:color="auto" w:fill="auto"/>
          </w:tcPr>
          <w:p w14:paraId="1BF1901C" w14:textId="77777777" w:rsidR="00635155" w:rsidRPr="009A7184" w:rsidRDefault="00635155" w:rsidP="00635155">
            <w:pPr>
              <w:pStyle w:val="ENoteTableText"/>
              <w:tabs>
                <w:tab w:val="center" w:leader="dot" w:pos="2268"/>
              </w:tabs>
              <w:rPr>
                <w:szCs w:val="16"/>
              </w:rPr>
            </w:pPr>
            <w:r w:rsidRPr="009A7184">
              <w:rPr>
                <w:szCs w:val="16"/>
              </w:rPr>
              <w:t>4810.92.00</w:t>
            </w:r>
            <w:r w:rsidRPr="009A7184">
              <w:rPr>
                <w:szCs w:val="16"/>
              </w:rPr>
              <w:tab/>
            </w:r>
          </w:p>
        </w:tc>
        <w:tc>
          <w:tcPr>
            <w:tcW w:w="5044" w:type="dxa"/>
            <w:shd w:val="clear" w:color="auto" w:fill="auto"/>
          </w:tcPr>
          <w:p w14:paraId="1D3236A0" w14:textId="77777777" w:rsidR="00635155" w:rsidRPr="009A7184" w:rsidRDefault="00635155" w:rsidP="00635155">
            <w:pPr>
              <w:pStyle w:val="ENoteTableText"/>
              <w:rPr>
                <w:szCs w:val="16"/>
              </w:rPr>
            </w:pPr>
            <w:r w:rsidRPr="009A7184">
              <w:rPr>
                <w:szCs w:val="16"/>
              </w:rPr>
              <w:t>ad. No. 120, 2001</w:t>
            </w:r>
          </w:p>
        </w:tc>
      </w:tr>
      <w:tr w:rsidR="00635155" w:rsidRPr="009A7184" w14:paraId="17D2D505" w14:textId="77777777" w:rsidTr="001F643F">
        <w:trPr>
          <w:cantSplit/>
        </w:trPr>
        <w:tc>
          <w:tcPr>
            <w:tcW w:w="2044" w:type="dxa"/>
            <w:shd w:val="clear" w:color="auto" w:fill="auto"/>
          </w:tcPr>
          <w:p w14:paraId="32499ACA" w14:textId="77777777" w:rsidR="00635155" w:rsidRPr="009A7184" w:rsidRDefault="00635155" w:rsidP="00635155">
            <w:pPr>
              <w:pStyle w:val="ENoteTableText"/>
              <w:tabs>
                <w:tab w:val="center" w:leader="dot" w:pos="2268"/>
              </w:tabs>
              <w:rPr>
                <w:szCs w:val="16"/>
              </w:rPr>
            </w:pPr>
            <w:r w:rsidRPr="009A7184">
              <w:rPr>
                <w:szCs w:val="16"/>
              </w:rPr>
              <w:t>4810.99.00</w:t>
            </w:r>
            <w:r w:rsidRPr="009A7184">
              <w:rPr>
                <w:szCs w:val="16"/>
              </w:rPr>
              <w:tab/>
            </w:r>
          </w:p>
        </w:tc>
        <w:tc>
          <w:tcPr>
            <w:tcW w:w="5044" w:type="dxa"/>
            <w:shd w:val="clear" w:color="auto" w:fill="auto"/>
          </w:tcPr>
          <w:p w14:paraId="4CC40A7A" w14:textId="77777777" w:rsidR="00635155" w:rsidRPr="009A7184" w:rsidRDefault="00635155" w:rsidP="00635155">
            <w:pPr>
              <w:pStyle w:val="ENoteTableText"/>
              <w:rPr>
                <w:szCs w:val="16"/>
              </w:rPr>
            </w:pPr>
            <w:r w:rsidRPr="009A7184">
              <w:rPr>
                <w:szCs w:val="16"/>
              </w:rPr>
              <w:t>rs. No. 120, 2001</w:t>
            </w:r>
          </w:p>
        </w:tc>
      </w:tr>
      <w:tr w:rsidR="00635155" w:rsidRPr="009A7184" w14:paraId="76689605" w14:textId="77777777" w:rsidTr="001F643F">
        <w:trPr>
          <w:cantSplit/>
        </w:trPr>
        <w:tc>
          <w:tcPr>
            <w:tcW w:w="2044" w:type="dxa"/>
            <w:shd w:val="clear" w:color="auto" w:fill="auto"/>
          </w:tcPr>
          <w:p w14:paraId="0E42ED79" w14:textId="77777777" w:rsidR="00635155" w:rsidRPr="009A7184" w:rsidRDefault="00635155" w:rsidP="00635155">
            <w:pPr>
              <w:pStyle w:val="ENoteTableText"/>
              <w:rPr>
                <w:szCs w:val="16"/>
              </w:rPr>
            </w:pPr>
            <w:r w:rsidRPr="009A7184">
              <w:rPr>
                <w:b/>
                <w:szCs w:val="16"/>
              </w:rPr>
              <w:t>4811</w:t>
            </w:r>
          </w:p>
        </w:tc>
        <w:tc>
          <w:tcPr>
            <w:tcW w:w="5044" w:type="dxa"/>
            <w:shd w:val="clear" w:color="auto" w:fill="auto"/>
          </w:tcPr>
          <w:p w14:paraId="389CE777" w14:textId="77777777" w:rsidR="00635155" w:rsidRPr="009A7184" w:rsidRDefault="00635155" w:rsidP="00635155">
            <w:pPr>
              <w:pStyle w:val="ENoteTableText"/>
              <w:rPr>
                <w:szCs w:val="16"/>
              </w:rPr>
            </w:pPr>
          </w:p>
        </w:tc>
      </w:tr>
      <w:tr w:rsidR="00635155" w:rsidRPr="009A7184" w14:paraId="01536302" w14:textId="77777777" w:rsidTr="001F643F">
        <w:trPr>
          <w:cantSplit/>
        </w:trPr>
        <w:tc>
          <w:tcPr>
            <w:tcW w:w="2044" w:type="dxa"/>
            <w:shd w:val="clear" w:color="auto" w:fill="auto"/>
          </w:tcPr>
          <w:p w14:paraId="25503D32" w14:textId="77777777" w:rsidR="00635155" w:rsidRPr="009A7184" w:rsidRDefault="00635155" w:rsidP="00635155">
            <w:pPr>
              <w:pStyle w:val="ENoteTableText"/>
              <w:tabs>
                <w:tab w:val="center" w:leader="dot" w:pos="2268"/>
              </w:tabs>
              <w:rPr>
                <w:szCs w:val="16"/>
              </w:rPr>
            </w:pPr>
            <w:r w:rsidRPr="009A7184">
              <w:rPr>
                <w:szCs w:val="16"/>
              </w:rPr>
              <w:t>4811</w:t>
            </w:r>
            <w:r w:rsidRPr="009A7184">
              <w:rPr>
                <w:szCs w:val="16"/>
              </w:rPr>
              <w:tab/>
            </w:r>
          </w:p>
        </w:tc>
        <w:tc>
          <w:tcPr>
            <w:tcW w:w="5044" w:type="dxa"/>
            <w:shd w:val="clear" w:color="auto" w:fill="auto"/>
          </w:tcPr>
          <w:p w14:paraId="124878EA" w14:textId="77777777" w:rsidR="00635155" w:rsidRPr="009A7184" w:rsidRDefault="00635155" w:rsidP="00635155">
            <w:pPr>
              <w:pStyle w:val="ENoteTableText"/>
              <w:rPr>
                <w:szCs w:val="16"/>
              </w:rPr>
            </w:pPr>
            <w:r w:rsidRPr="009A7184">
              <w:rPr>
                <w:szCs w:val="16"/>
              </w:rPr>
              <w:t>rs. No. 120, 2001</w:t>
            </w:r>
          </w:p>
        </w:tc>
      </w:tr>
      <w:tr w:rsidR="00635155" w:rsidRPr="009A7184" w14:paraId="26323734" w14:textId="77777777" w:rsidTr="001F643F">
        <w:trPr>
          <w:cantSplit/>
        </w:trPr>
        <w:tc>
          <w:tcPr>
            <w:tcW w:w="2044" w:type="dxa"/>
            <w:shd w:val="clear" w:color="auto" w:fill="auto"/>
          </w:tcPr>
          <w:p w14:paraId="7709E777" w14:textId="77777777" w:rsidR="00635155" w:rsidRPr="009A7184" w:rsidRDefault="00635155" w:rsidP="00635155">
            <w:pPr>
              <w:pStyle w:val="ENoteTableText"/>
              <w:tabs>
                <w:tab w:val="center" w:leader="dot" w:pos="2268"/>
              </w:tabs>
              <w:rPr>
                <w:szCs w:val="16"/>
              </w:rPr>
            </w:pPr>
            <w:r w:rsidRPr="009A7184">
              <w:rPr>
                <w:szCs w:val="16"/>
              </w:rPr>
              <w:t>4811.10.00</w:t>
            </w:r>
            <w:r w:rsidRPr="009A7184">
              <w:rPr>
                <w:szCs w:val="16"/>
              </w:rPr>
              <w:tab/>
            </w:r>
          </w:p>
        </w:tc>
        <w:tc>
          <w:tcPr>
            <w:tcW w:w="5044" w:type="dxa"/>
            <w:shd w:val="clear" w:color="auto" w:fill="auto"/>
          </w:tcPr>
          <w:p w14:paraId="5201B2B9" w14:textId="77777777" w:rsidR="00635155" w:rsidRPr="009A7184" w:rsidRDefault="00635155" w:rsidP="00635155">
            <w:pPr>
              <w:pStyle w:val="ENoteTableText"/>
              <w:rPr>
                <w:szCs w:val="16"/>
              </w:rPr>
            </w:pPr>
            <w:r w:rsidRPr="009A7184">
              <w:rPr>
                <w:szCs w:val="16"/>
              </w:rPr>
              <w:t>rs. No. 120, 2001</w:t>
            </w:r>
          </w:p>
        </w:tc>
      </w:tr>
      <w:tr w:rsidR="00635155" w:rsidRPr="009A7184" w14:paraId="347D5D18" w14:textId="77777777" w:rsidTr="001F643F">
        <w:trPr>
          <w:cantSplit/>
        </w:trPr>
        <w:tc>
          <w:tcPr>
            <w:tcW w:w="2044" w:type="dxa"/>
            <w:shd w:val="clear" w:color="auto" w:fill="auto"/>
          </w:tcPr>
          <w:p w14:paraId="6F7C911E" w14:textId="77777777" w:rsidR="00635155" w:rsidRPr="009A7184" w:rsidRDefault="00635155" w:rsidP="00635155">
            <w:pPr>
              <w:pStyle w:val="ENoteTableText"/>
              <w:tabs>
                <w:tab w:val="center" w:leader="dot" w:pos="2268"/>
              </w:tabs>
              <w:rPr>
                <w:szCs w:val="16"/>
              </w:rPr>
            </w:pPr>
            <w:r w:rsidRPr="009A7184">
              <w:rPr>
                <w:szCs w:val="16"/>
              </w:rPr>
              <w:t>4811.2</w:t>
            </w:r>
            <w:r w:rsidRPr="009A7184">
              <w:rPr>
                <w:szCs w:val="16"/>
              </w:rPr>
              <w:tab/>
            </w:r>
          </w:p>
        </w:tc>
        <w:tc>
          <w:tcPr>
            <w:tcW w:w="5044" w:type="dxa"/>
            <w:shd w:val="clear" w:color="auto" w:fill="auto"/>
          </w:tcPr>
          <w:p w14:paraId="18D813D4" w14:textId="77777777" w:rsidR="00635155" w:rsidRPr="009A7184" w:rsidRDefault="00635155" w:rsidP="00635155">
            <w:pPr>
              <w:pStyle w:val="ENoteTableText"/>
              <w:rPr>
                <w:szCs w:val="16"/>
              </w:rPr>
            </w:pPr>
            <w:r w:rsidRPr="009A7184">
              <w:rPr>
                <w:szCs w:val="16"/>
              </w:rPr>
              <w:t>rep. No. 120, 2001</w:t>
            </w:r>
          </w:p>
        </w:tc>
      </w:tr>
      <w:tr w:rsidR="00635155" w:rsidRPr="009A7184" w14:paraId="028A8294" w14:textId="77777777" w:rsidTr="001F643F">
        <w:trPr>
          <w:cantSplit/>
        </w:trPr>
        <w:tc>
          <w:tcPr>
            <w:tcW w:w="2044" w:type="dxa"/>
            <w:shd w:val="clear" w:color="auto" w:fill="auto"/>
          </w:tcPr>
          <w:p w14:paraId="48693A95" w14:textId="77777777" w:rsidR="00635155" w:rsidRPr="009A7184" w:rsidRDefault="00635155" w:rsidP="00635155">
            <w:pPr>
              <w:pStyle w:val="ENoteTableText"/>
              <w:tabs>
                <w:tab w:val="center" w:leader="dot" w:pos="2268"/>
              </w:tabs>
              <w:rPr>
                <w:szCs w:val="16"/>
              </w:rPr>
            </w:pPr>
            <w:r w:rsidRPr="009A7184">
              <w:rPr>
                <w:szCs w:val="16"/>
              </w:rPr>
              <w:t>4811.21.00</w:t>
            </w:r>
            <w:r w:rsidRPr="009A7184">
              <w:rPr>
                <w:szCs w:val="16"/>
              </w:rPr>
              <w:tab/>
            </w:r>
          </w:p>
        </w:tc>
        <w:tc>
          <w:tcPr>
            <w:tcW w:w="5044" w:type="dxa"/>
            <w:shd w:val="clear" w:color="auto" w:fill="auto"/>
          </w:tcPr>
          <w:p w14:paraId="07F9504E" w14:textId="77777777" w:rsidR="00635155" w:rsidRPr="009A7184" w:rsidRDefault="00635155" w:rsidP="00635155">
            <w:pPr>
              <w:pStyle w:val="ENoteTableText"/>
              <w:rPr>
                <w:szCs w:val="16"/>
              </w:rPr>
            </w:pPr>
            <w:r w:rsidRPr="009A7184">
              <w:rPr>
                <w:szCs w:val="16"/>
              </w:rPr>
              <w:t>rep. No. 120, 2001</w:t>
            </w:r>
          </w:p>
        </w:tc>
      </w:tr>
      <w:tr w:rsidR="00635155" w:rsidRPr="009A7184" w14:paraId="4B85CD9C" w14:textId="77777777" w:rsidTr="001F643F">
        <w:trPr>
          <w:cantSplit/>
        </w:trPr>
        <w:tc>
          <w:tcPr>
            <w:tcW w:w="2044" w:type="dxa"/>
            <w:shd w:val="clear" w:color="auto" w:fill="auto"/>
          </w:tcPr>
          <w:p w14:paraId="16C00AC3" w14:textId="77777777" w:rsidR="00635155" w:rsidRPr="009A7184" w:rsidRDefault="00635155" w:rsidP="00635155">
            <w:pPr>
              <w:pStyle w:val="ENoteTableText"/>
              <w:tabs>
                <w:tab w:val="center" w:leader="dot" w:pos="2268"/>
              </w:tabs>
              <w:rPr>
                <w:szCs w:val="16"/>
              </w:rPr>
            </w:pPr>
            <w:r w:rsidRPr="009A7184">
              <w:rPr>
                <w:szCs w:val="16"/>
              </w:rPr>
              <w:t>4811.29</w:t>
            </w:r>
            <w:r w:rsidRPr="009A7184">
              <w:rPr>
                <w:szCs w:val="16"/>
              </w:rPr>
              <w:tab/>
            </w:r>
          </w:p>
        </w:tc>
        <w:tc>
          <w:tcPr>
            <w:tcW w:w="5044" w:type="dxa"/>
            <w:shd w:val="clear" w:color="auto" w:fill="auto"/>
          </w:tcPr>
          <w:p w14:paraId="606987A6" w14:textId="77777777" w:rsidR="00635155" w:rsidRPr="009A7184" w:rsidRDefault="00635155" w:rsidP="00635155">
            <w:pPr>
              <w:pStyle w:val="ENoteTableText"/>
              <w:rPr>
                <w:szCs w:val="16"/>
              </w:rPr>
            </w:pPr>
            <w:r w:rsidRPr="009A7184">
              <w:rPr>
                <w:szCs w:val="16"/>
              </w:rPr>
              <w:t>rep. No. 120, 2001</w:t>
            </w:r>
          </w:p>
        </w:tc>
      </w:tr>
      <w:tr w:rsidR="00635155" w:rsidRPr="009A7184" w14:paraId="7FFD643B" w14:textId="77777777" w:rsidTr="001F643F">
        <w:trPr>
          <w:cantSplit/>
        </w:trPr>
        <w:tc>
          <w:tcPr>
            <w:tcW w:w="2044" w:type="dxa"/>
            <w:shd w:val="clear" w:color="auto" w:fill="auto"/>
          </w:tcPr>
          <w:p w14:paraId="672DBF7F" w14:textId="77777777" w:rsidR="00635155" w:rsidRPr="009A7184" w:rsidRDefault="00635155" w:rsidP="00635155">
            <w:pPr>
              <w:pStyle w:val="ENoteTableText"/>
              <w:tabs>
                <w:tab w:val="center" w:leader="dot" w:pos="2268"/>
              </w:tabs>
              <w:rPr>
                <w:szCs w:val="16"/>
              </w:rPr>
            </w:pPr>
            <w:r w:rsidRPr="009A7184">
              <w:rPr>
                <w:szCs w:val="16"/>
              </w:rPr>
              <w:t>4811.29.10</w:t>
            </w:r>
            <w:r w:rsidRPr="009A7184">
              <w:rPr>
                <w:szCs w:val="16"/>
              </w:rPr>
              <w:tab/>
            </w:r>
          </w:p>
        </w:tc>
        <w:tc>
          <w:tcPr>
            <w:tcW w:w="5044" w:type="dxa"/>
            <w:shd w:val="clear" w:color="auto" w:fill="auto"/>
          </w:tcPr>
          <w:p w14:paraId="61186591" w14:textId="77777777" w:rsidR="00635155" w:rsidRPr="009A7184" w:rsidRDefault="00635155" w:rsidP="00635155">
            <w:pPr>
              <w:pStyle w:val="ENoteTableText"/>
              <w:rPr>
                <w:szCs w:val="16"/>
              </w:rPr>
            </w:pPr>
            <w:r w:rsidRPr="009A7184">
              <w:rPr>
                <w:szCs w:val="16"/>
              </w:rPr>
              <w:t>rep. No. 120, 2001</w:t>
            </w:r>
          </w:p>
        </w:tc>
      </w:tr>
      <w:tr w:rsidR="00635155" w:rsidRPr="009A7184" w14:paraId="78732A4F" w14:textId="77777777" w:rsidTr="001F643F">
        <w:trPr>
          <w:cantSplit/>
        </w:trPr>
        <w:tc>
          <w:tcPr>
            <w:tcW w:w="2044" w:type="dxa"/>
            <w:shd w:val="clear" w:color="auto" w:fill="auto"/>
          </w:tcPr>
          <w:p w14:paraId="36FB359A" w14:textId="77777777" w:rsidR="00635155" w:rsidRPr="009A7184" w:rsidRDefault="00635155" w:rsidP="00635155">
            <w:pPr>
              <w:pStyle w:val="ENoteTableText"/>
              <w:tabs>
                <w:tab w:val="center" w:leader="dot" w:pos="2268"/>
              </w:tabs>
              <w:rPr>
                <w:szCs w:val="16"/>
              </w:rPr>
            </w:pPr>
            <w:r w:rsidRPr="009A7184">
              <w:rPr>
                <w:szCs w:val="16"/>
              </w:rPr>
              <w:t>4811.29.90</w:t>
            </w:r>
            <w:r w:rsidRPr="009A7184">
              <w:rPr>
                <w:szCs w:val="16"/>
              </w:rPr>
              <w:tab/>
            </w:r>
          </w:p>
        </w:tc>
        <w:tc>
          <w:tcPr>
            <w:tcW w:w="5044" w:type="dxa"/>
            <w:shd w:val="clear" w:color="auto" w:fill="auto"/>
          </w:tcPr>
          <w:p w14:paraId="5E442CAF" w14:textId="77777777" w:rsidR="00635155" w:rsidRPr="009A7184" w:rsidRDefault="00635155" w:rsidP="00635155">
            <w:pPr>
              <w:pStyle w:val="ENoteTableText"/>
              <w:rPr>
                <w:szCs w:val="16"/>
              </w:rPr>
            </w:pPr>
            <w:r w:rsidRPr="009A7184">
              <w:rPr>
                <w:szCs w:val="16"/>
              </w:rPr>
              <w:t>rep. No. 120, 2001</w:t>
            </w:r>
          </w:p>
        </w:tc>
      </w:tr>
      <w:tr w:rsidR="00635155" w:rsidRPr="009A7184" w14:paraId="60DCB168" w14:textId="77777777" w:rsidTr="001F643F">
        <w:trPr>
          <w:cantSplit/>
        </w:trPr>
        <w:tc>
          <w:tcPr>
            <w:tcW w:w="2044" w:type="dxa"/>
            <w:shd w:val="clear" w:color="auto" w:fill="auto"/>
          </w:tcPr>
          <w:p w14:paraId="752B18C0" w14:textId="77777777" w:rsidR="00635155" w:rsidRPr="009A7184" w:rsidRDefault="00635155" w:rsidP="00635155">
            <w:pPr>
              <w:pStyle w:val="ENoteTableText"/>
              <w:tabs>
                <w:tab w:val="center" w:leader="dot" w:pos="2268"/>
              </w:tabs>
              <w:rPr>
                <w:szCs w:val="16"/>
              </w:rPr>
            </w:pPr>
            <w:r w:rsidRPr="009A7184">
              <w:rPr>
                <w:szCs w:val="16"/>
              </w:rPr>
              <w:t>4811.3</w:t>
            </w:r>
            <w:r w:rsidRPr="009A7184">
              <w:rPr>
                <w:szCs w:val="16"/>
              </w:rPr>
              <w:tab/>
            </w:r>
          </w:p>
        </w:tc>
        <w:tc>
          <w:tcPr>
            <w:tcW w:w="5044" w:type="dxa"/>
            <w:shd w:val="clear" w:color="auto" w:fill="auto"/>
          </w:tcPr>
          <w:p w14:paraId="116167ED" w14:textId="77777777" w:rsidR="00635155" w:rsidRPr="009A7184" w:rsidRDefault="00635155" w:rsidP="00635155">
            <w:pPr>
              <w:pStyle w:val="ENoteTableText"/>
              <w:rPr>
                <w:szCs w:val="16"/>
              </w:rPr>
            </w:pPr>
            <w:r w:rsidRPr="009A7184">
              <w:rPr>
                <w:szCs w:val="16"/>
              </w:rPr>
              <w:t>rep. No. 120, 2001</w:t>
            </w:r>
          </w:p>
        </w:tc>
      </w:tr>
      <w:tr w:rsidR="00635155" w:rsidRPr="009A7184" w14:paraId="09AE489F" w14:textId="77777777" w:rsidTr="001F643F">
        <w:trPr>
          <w:cantSplit/>
        </w:trPr>
        <w:tc>
          <w:tcPr>
            <w:tcW w:w="2044" w:type="dxa"/>
            <w:shd w:val="clear" w:color="auto" w:fill="auto"/>
          </w:tcPr>
          <w:p w14:paraId="0D8ED979" w14:textId="77777777" w:rsidR="00635155" w:rsidRPr="009A7184" w:rsidRDefault="00635155" w:rsidP="00635155">
            <w:pPr>
              <w:pStyle w:val="ENoteTableText"/>
              <w:tabs>
                <w:tab w:val="center" w:leader="dot" w:pos="2268"/>
              </w:tabs>
              <w:rPr>
                <w:szCs w:val="16"/>
              </w:rPr>
            </w:pPr>
            <w:r w:rsidRPr="009A7184">
              <w:rPr>
                <w:szCs w:val="16"/>
              </w:rPr>
              <w:t>4811.31.00</w:t>
            </w:r>
            <w:r w:rsidRPr="009A7184">
              <w:rPr>
                <w:szCs w:val="16"/>
              </w:rPr>
              <w:tab/>
            </w:r>
          </w:p>
        </w:tc>
        <w:tc>
          <w:tcPr>
            <w:tcW w:w="5044" w:type="dxa"/>
            <w:shd w:val="clear" w:color="auto" w:fill="auto"/>
          </w:tcPr>
          <w:p w14:paraId="3C399FA5" w14:textId="77777777" w:rsidR="00635155" w:rsidRPr="009A7184" w:rsidRDefault="00635155" w:rsidP="00635155">
            <w:pPr>
              <w:pStyle w:val="ENoteTableText"/>
              <w:rPr>
                <w:szCs w:val="16"/>
              </w:rPr>
            </w:pPr>
            <w:r w:rsidRPr="009A7184">
              <w:rPr>
                <w:szCs w:val="16"/>
              </w:rPr>
              <w:t>rep. No. 120, 2001</w:t>
            </w:r>
          </w:p>
        </w:tc>
      </w:tr>
      <w:tr w:rsidR="00635155" w:rsidRPr="009A7184" w14:paraId="31E1F72F" w14:textId="77777777" w:rsidTr="001F643F">
        <w:trPr>
          <w:cantSplit/>
        </w:trPr>
        <w:tc>
          <w:tcPr>
            <w:tcW w:w="2044" w:type="dxa"/>
            <w:shd w:val="clear" w:color="auto" w:fill="auto"/>
          </w:tcPr>
          <w:p w14:paraId="7E24C0C4" w14:textId="77777777" w:rsidR="00635155" w:rsidRPr="009A7184" w:rsidRDefault="00635155" w:rsidP="00635155">
            <w:pPr>
              <w:pStyle w:val="ENoteTableText"/>
              <w:tabs>
                <w:tab w:val="center" w:leader="dot" w:pos="2268"/>
              </w:tabs>
              <w:rPr>
                <w:szCs w:val="16"/>
              </w:rPr>
            </w:pPr>
            <w:r w:rsidRPr="009A7184">
              <w:rPr>
                <w:szCs w:val="16"/>
              </w:rPr>
              <w:t>4811.39.00</w:t>
            </w:r>
            <w:r w:rsidRPr="009A7184">
              <w:rPr>
                <w:szCs w:val="16"/>
              </w:rPr>
              <w:tab/>
            </w:r>
          </w:p>
        </w:tc>
        <w:tc>
          <w:tcPr>
            <w:tcW w:w="5044" w:type="dxa"/>
            <w:shd w:val="clear" w:color="auto" w:fill="auto"/>
          </w:tcPr>
          <w:p w14:paraId="63042A91" w14:textId="77777777" w:rsidR="00635155" w:rsidRPr="009A7184" w:rsidRDefault="00635155" w:rsidP="00635155">
            <w:pPr>
              <w:pStyle w:val="ENoteTableText"/>
              <w:rPr>
                <w:szCs w:val="16"/>
              </w:rPr>
            </w:pPr>
            <w:r w:rsidRPr="009A7184">
              <w:rPr>
                <w:szCs w:val="16"/>
              </w:rPr>
              <w:t>rep. No. 120, 2001</w:t>
            </w:r>
          </w:p>
        </w:tc>
      </w:tr>
      <w:tr w:rsidR="00635155" w:rsidRPr="009A7184" w14:paraId="5BF22495" w14:textId="77777777" w:rsidTr="001F643F">
        <w:trPr>
          <w:cantSplit/>
        </w:trPr>
        <w:tc>
          <w:tcPr>
            <w:tcW w:w="2044" w:type="dxa"/>
            <w:shd w:val="clear" w:color="auto" w:fill="auto"/>
          </w:tcPr>
          <w:p w14:paraId="44D49F3D" w14:textId="77777777" w:rsidR="00635155" w:rsidRPr="009A7184" w:rsidRDefault="00635155" w:rsidP="00635155">
            <w:pPr>
              <w:pStyle w:val="ENoteTableText"/>
              <w:tabs>
                <w:tab w:val="center" w:leader="dot" w:pos="2268"/>
              </w:tabs>
              <w:rPr>
                <w:szCs w:val="16"/>
              </w:rPr>
            </w:pPr>
            <w:r w:rsidRPr="009A7184">
              <w:rPr>
                <w:szCs w:val="16"/>
              </w:rPr>
              <w:t>4811.4</w:t>
            </w:r>
            <w:r w:rsidRPr="009A7184">
              <w:rPr>
                <w:szCs w:val="16"/>
              </w:rPr>
              <w:tab/>
            </w:r>
          </w:p>
        </w:tc>
        <w:tc>
          <w:tcPr>
            <w:tcW w:w="5044" w:type="dxa"/>
            <w:shd w:val="clear" w:color="auto" w:fill="auto"/>
          </w:tcPr>
          <w:p w14:paraId="2BEDC6D8" w14:textId="77777777" w:rsidR="00635155" w:rsidRPr="009A7184" w:rsidRDefault="00635155" w:rsidP="00635155">
            <w:pPr>
              <w:pStyle w:val="ENoteTableText"/>
              <w:rPr>
                <w:szCs w:val="16"/>
              </w:rPr>
            </w:pPr>
            <w:r w:rsidRPr="009A7184">
              <w:rPr>
                <w:szCs w:val="16"/>
              </w:rPr>
              <w:t>ad. No. 120, 2001</w:t>
            </w:r>
          </w:p>
        </w:tc>
      </w:tr>
      <w:tr w:rsidR="00635155" w:rsidRPr="009A7184" w14:paraId="4B177EA1" w14:textId="77777777" w:rsidTr="001F643F">
        <w:trPr>
          <w:cantSplit/>
        </w:trPr>
        <w:tc>
          <w:tcPr>
            <w:tcW w:w="2044" w:type="dxa"/>
            <w:shd w:val="clear" w:color="auto" w:fill="auto"/>
          </w:tcPr>
          <w:p w14:paraId="73725958" w14:textId="77777777" w:rsidR="00635155" w:rsidRPr="009A7184" w:rsidRDefault="00635155" w:rsidP="00635155">
            <w:pPr>
              <w:pStyle w:val="ENoteTableText"/>
              <w:tabs>
                <w:tab w:val="center" w:leader="dot" w:pos="2268"/>
              </w:tabs>
              <w:rPr>
                <w:szCs w:val="16"/>
              </w:rPr>
            </w:pPr>
            <w:r w:rsidRPr="009A7184">
              <w:rPr>
                <w:szCs w:val="16"/>
              </w:rPr>
              <w:t>4811.40.00</w:t>
            </w:r>
            <w:r w:rsidRPr="009A7184">
              <w:rPr>
                <w:szCs w:val="16"/>
              </w:rPr>
              <w:tab/>
            </w:r>
          </w:p>
        </w:tc>
        <w:tc>
          <w:tcPr>
            <w:tcW w:w="5044" w:type="dxa"/>
            <w:shd w:val="clear" w:color="auto" w:fill="auto"/>
          </w:tcPr>
          <w:p w14:paraId="04DA706B" w14:textId="77777777" w:rsidR="00635155" w:rsidRPr="009A7184" w:rsidRDefault="00635155" w:rsidP="00635155">
            <w:pPr>
              <w:pStyle w:val="ENoteTableText"/>
              <w:rPr>
                <w:szCs w:val="16"/>
              </w:rPr>
            </w:pPr>
            <w:r w:rsidRPr="009A7184">
              <w:rPr>
                <w:szCs w:val="16"/>
              </w:rPr>
              <w:t>rep. No. 120, 2001</w:t>
            </w:r>
          </w:p>
        </w:tc>
      </w:tr>
      <w:tr w:rsidR="00635155" w:rsidRPr="009A7184" w14:paraId="385F52D0" w14:textId="77777777" w:rsidTr="001F643F">
        <w:trPr>
          <w:cantSplit/>
        </w:trPr>
        <w:tc>
          <w:tcPr>
            <w:tcW w:w="2044" w:type="dxa"/>
            <w:shd w:val="clear" w:color="auto" w:fill="auto"/>
          </w:tcPr>
          <w:p w14:paraId="5F61C472" w14:textId="77777777" w:rsidR="00635155" w:rsidRPr="009A7184" w:rsidRDefault="00635155" w:rsidP="00635155">
            <w:pPr>
              <w:pStyle w:val="ENoteTableText"/>
              <w:tabs>
                <w:tab w:val="center" w:leader="dot" w:pos="2268"/>
              </w:tabs>
              <w:rPr>
                <w:szCs w:val="16"/>
              </w:rPr>
            </w:pPr>
            <w:r w:rsidRPr="009A7184">
              <w:rPr>
                <w:szCs w:val="16"/>
              </w:rPr>
              <w:t>4811.41</w:t>
            </w:r>
            <w:r w:rsidRPr="009A7184">
              <w:rPr>
                <w:szCs w:val="16"/>
              </w:rPr>
              <w:tab/>
            </w:r>
          </w:p>
        </w:tc>
        <w:tc>
          <w:tcPr>
            <w:tcW w:w="5044" w:type="dxa"/>
            <w:shd w:val="clear" w:color="auto" w:fill="auto"/>
          </w:tcPr>
          <w:p w14:paraId="44BA4113" w14:textId="77777777" w:rsidR="00635155" w:rsidRPr="009A7184" w:rsidRDefault="00635155" w:rsidP="00635155">
            <w:pPr>
              <w:pStyle w:val="ENoteTableText"/>
              <w:rPr>
                <w:szCs w:val="16"/>
              </w:rPr>
            </w:pPr>
            <w:r w:rsidRPr="009A7184">
              <w:rPr>
                <w:szCs w:val="16"/>
              </w:rPr>
              <w:t>ad. No. 120, 2001</w:t>
            </w:r>
          </w:p>
        </w:tc>
      </w:tr>
      <w:tr w:rsidR="00635155" w:rsidRPr="009A7184" w14:paraId="0F2912A1" w14:textId="77777777" w:rsidTr="001F643F">
        <w:trPr>
          <w:cantSplit/>
        </w:trPr>
        <w:tc>
          <w:tcPr>
            <w:tcW w:w="2044" w:type="dxa"/>
            <w:shd w:val="clear" w:color="auto" w:fill="auto"/>
          </w:tcPr>
          <w:p w14:paraId="3BF8D865" w14:textId="77777777" w:rsidR="00635155" w:rsidRPr="009A7184" w:rsidRDefault="00635155" w:rsidP="00635155">
            <w:pPr>
              <w:pStyle w:val="ENoteTableText"/>
              <w:tabs>
                <w:tab w:val="center" w:leader="dot" w:pos="2268"/>
              </w:tabs>
              <w:rPr>
                <w:szCs w:val="16"/>
              </w:rPr>
            </w:pPr>
            <w:r w:rsidRPr="009A7184">
              <w:rPr>
                <w:szCs w:val="16"/>
              </w:rPr>
              <w:t>4811.41.10</w:t>
            </w:r>
            <w:r w:rsidRPr="009A7184">
              <w:rPr>
                <w:szCs w:val="16"/>
              </w:rPr>
              <w:tab/>
            </w:r>
          </w:p>
        </w:tc>
        <w:tc>
          <w:tcPr>
            <w:tcW w:w="5044" w:type="dxa"/>
            <w:shd w:val="clear" w:color="auto" w:fill="auto"/>
          </w:tcPr>
          <w:p w14:paraId="54926492" w14:textId="77777777" w:rsidR="00635155" w:rsidRPr="009A7184" w:rsidRDefault="00635155" w:rsidP="00635155">
            <w:pPr>
              <w:pStyle w:val="ENoteTableText"/>
              <w:rPr>
                <w:szCs w:val="16"/>
              </w:rPr>
            </w:pPr>
            <w:r w:rsidRPr="009A7184">
              <w:rPr>
                <w:szCs w:val="16"/>
              </w:rPr>
              <w:t>ad. No. 120, 2001</w:t>
            </w:r>
          </w:p>
        </w:tc>
      </w:tr>
      <w:tr w:rsidR="00635155" w:rsidRPr="009A7184" w14:paraId="29F4F822" w14:textId="77777777" w:rsidTr="001F643F">
        <w:trPr>
          <w:cantSplit/>
        </w:trPr>
        <w:tc>
          <w:tcPr>
            <w:tcW w:w="2044" w:type="dxa"/>
            <w:shd w:val="clear" w:color="auto" w:fill="auto"/>
          </w:tcPr>
          <w:p w14:paraId="35BC58F2" w14:textId="77777777" w:rsidR="00635155" w:rsidRPr="009A7184" w:rsidRDefault="00635155" w:rsidP="00635155">
            <w:pPr>
              <w:pStyle w:val="ENoteTableText"/>
              <w:tabs>
                <w:tab w:val="center" w:leader="dot" w:pos="2268"/>
              </w:tabs>
              <w:rPr>
                <w:szCs w:val="16"/>
              </w:rPr>
            </w:pPr>
            <w:r w:rsidRPr="009A7184">
              <w:rPr>
                <w:szCs w:val="16"/>
              </w:rPr>
              <w:t>4811.41.90</w:t>
            </w:r>
            <w:r w:rsidRPr="009A7184">
              <w:rPr>
                <w:szCs w:val="16"/>
              </w:rPr>
              <w:tab/>
            </w:r>
          </w:p>
        </w:tc>
        <w:tc>
          <w:tcPr>
            <w:tcW w:w="5044" w:type="dxa"/>
            <w:shd w:val="clear" w:color="auto" w:fill="auto"/>
          </w:tcPr>
          <w:p w14:paraId="15AD0712" w14:textId="77777777" w:rsidR="00635155" w:rsidRPr="009A7184" w:rsidRDefault="00635155" w:rsidP="00635155">
            <w:pPr>
              <w:pStyle w:val="ENoteTableText"/>
              <w:rPr>
                <w:szCs w:val="16"/>
              </w:rPr>
            </w:pPr>
            <w:r w:rsidRPr="009A7184">
              <w:rPr>
                <w:szCs w:val="16"/>
              </w:rPr>
              <w:t>ad. No. 120, 2001</w:t>
            </w:r>
          </w:p>
        </w:tc>
      </w:tr>
      <w:tr w:rsidR="00635155" w:rsidRPr="009A7184" w14:paraId="13DED3F2" w14:textId="77777777" w:rsidTr="001F643F">
        <w:trPr>
          <w:cantSplit/>
        </w:trPr>
        <w:tc>
          <w:tcPr>
            <w:tcW w:w="2044" w:type="dxa"/>
            <w:shd w:val="clear" w:color="auto" w:fill="auto"/>
          </w:tcPr>
          <w:p w14:paraId="35E00BD7" w14:textId="77777777" w:rsidR="00635155" w:rsidRPr="009A7184" w:rsidRDefault="00635155" w:rsidP="00635155">
            <w:pPr>
              <w:pStyle w:val="ENoteTableText"/>
              <w:rPr>
                <w:szCs w:val="16"/>
              </w:rPr>
            </w:pPr>
          </w:p>
        </w:tc>
        <w:tc>
          <w:tcPr>
            <w:tcW w:w="5044" w:type="dxa"/>
            <w:shd w:val="clear" w:color="auto" w:fill="auto"/>
          </w:tcPr>
          <w:p w14:paraId="6F3308A0" w14:textId="77777777" w:rsidR="00635155" w:rsidRPr="009A7184" w:rsidRDefault="00635155" w:rsidP="00635155">
            <w:pPr>
              <w:pStyle w:val="ENoteTableText"/>
              <w:rPr>
                <w:szCs w:val="16"/>
              </w:rPr>
            </w:pPr>
            <w:r w:rsidRPr="009A7184">
              <w:rPr>
                <w:szCs w:val="16"/>
              </w:rPr>
              <w:t>am. No. 63, 2003</w:t>
            </w:r>
          </w:p>
        </w:tc>
      </w:tr>
      <w:tr w:rsidR="00635155" w:rsidRPr="009A7184" w14:paraId="4A9F8A33" w14:textId="77777777" w:rsidTr="001F643F">
        <w:trPr>
          <w:cantSplit/>
        </w:trPr>
        <w:tc>
          <w:tcPr>
            <w:tcW w:w="2044" w:type="dxa"/>
            <w:shd w:val="clear" w:color="auto" w:fill="auto"/>
          </w:tcPr>
          <w:p w14:paraId="66759B17" w14:textId="77777777" w:rsidR="00635155" w:rsidRPr="009A7184" w:rsidRDefault="00635155" w:rsidP="00635155">
            <w:pPr>
              <w:pStyle w:val="ENoteTableText"/>
              <w:tabs>
                <w:tab w:val="center" w:leader="dot" w:pos="2268"/>
              </w:tabs>
              <w:rPr>
                <w:szCs w:val="16"/>
              </w:rPr>
            </w:pPr>
            <w:r w:rsidRPr="009A7184">
              <w:rPr>
                <w:szCs w:val="16"/>
              </w:rPr>
              <w:t>4811.49</w:t>
            </w:r>
            <w:r w:rsidRPr="009A7184">
              <w:rPr>
                <w:szCs w:val="16"/>
              </w:rPr>
              <w:tab/>
            </w:r>
          </w:p>
        </w:tc>
        <w:tc>
          <w:tcPr>
            <w:tcW w:w="5044" w:type="dxa"/>
            <w:shd w:val="clear" w:color="auto" w:fill="auto"/>
          </w:tcPr>
          <w:p w14:paraId="48CBB9B1" w14:textId="77777777" w:rsidR="00635155" w:rsidRPr="009A7184" w:rsidRDefault="00635155" w:rsidP="00635155">
            <w:pPr>
              <w:pStyle w:val="ENoteTableText"/>
              <w:rPr>
                <w:szCs w:val="16"/>
              </w:rPr>
            </w:pPr>
            <w:r w:rsidRPr="009A7184">
              <w:rPr>
                <w:szCs w:val="16"/>
              </w:rPr>
              <w:t>ad. No. 120, 2001</w:t>
            </w:r>
          </w:p>
        </w:tc>
      </w:tr>
      <w:tr w:rsidR="00635155" w:rsidRPr="009A7184" w14:paraId="32F587B3" w14:textId="77777777" w:rsidTr="001F643F">
        <w:trPr>
          <w:cantSplit/>
        </w:trPr>
        <w:tc>
          <w:tcPr>
            <w:tcW w:w="2044" w:type="dxa"/>
            <w:shd w:val="clear" w:color="auto" w:fill="auto"/>
          </w:tcPr>
          <w:p w14:paraId="6585AAA1" w14:textId="77777777" w:rsidR="00635155" w:rsidRPr="009A7184" w:rsidRDefault="00635155" w:rsidP="00635155">
            <w:pPr>
              <w:pStyle w:val="ENoteTableText"/>
              <w:tabs>
                <w:tab w:val="center" w:leader="dot" w:pos="2268"/>
              </w:tabs>
              <w:rPr>
                <w:szCs w:val="16"/>
              </w:rPr>
            </w:pPr>
            <w:r w:rsidRPr="009A7184">
              <w:rPr>
                <w:szCs w:val="16"/>
              </w:rPr>
              <w:t>4811.49.10</w:t>
            </w:r>
            <w:r w:rsidRPr="009A7184">
              <w:rPr>
                <w:szCs w:val="16"/>
              </w:rPr>
              <w:tab/>
            </w:r>
          </w:p>
        </w:tc>
        <w:tc>
          <w:tcPr>
            <w:tcW w:w="5044" w:type="dxa"/>
            <w:shd w:val="clear" w:color="auto" w:fill="auto"/>
          </w:tcPr>
          <w:p w14:paraId="53EFD61A" w14:textId="77777777" w:rsidR="00635155" w:rsidRPr="009A7184" w:rsidRDefault="00635155" w:rsidP="00635155">
            <w:pPr>
              <w:pStyle w:val="ENoteTableText"/>
              <w:rPr>
                <w:szCs w:val="16"/>
              </w:rPr>
            </w:pPr>
            <w:r w:rsidRPr="009A7184">
              <w:rPr>
                <w:szCs w:val="16"/>
              </w:rPr>
              <w:t>ad. No. 120, 2001</w:t>
            </w:r>
          </w:p>
        </w:tc>
      </w:tr>
      <w:tr w:rsidR="00635155" w:rsidRPr="009A7184" w14:paraId="18744237" w14:textId="77777777" w:rsidTr="001F643F">
        <w:trPr>
          <w:cantSplit/>
        </w:trPr>
        <w:tc>
          <w:tcPr>
            <w:tcW w:w="2044" w:type="dxa"/>
            <w:shd w:val="clear" w:color="auto" w:fill="auto"/>
          </w:tcPr>
          <w:p w14:paraId="1063B938" w14:textId="77777777" w:rsidR="00635155" w:rsidRPr="009A7184" w:rsidRDefault="00635155" w:rsidP="00635155">
            <w:pPr>
              <w:pStyle w:val="ENoteTableText"/>
              <w:tabs>
                <w:tab w:val="center" w:leader="dot" w:pos="2268"/>
              </w:tabs>
              <w:rPr>
                <w:szCs w:val="16"/>
              </w:rPr>
            </w:pPr>
            <w:r w:rsidRPr="009A7184">
              <w:rPr>
                <w:szCs w:val="16"/>
              </w:rPr>
              <w:t>4811.49.20</w:t>
            </w:r>
            <w:r w:rsidRPr="009A7184">
              <w:rPr>
                <w:szCs w:val="16"/>
              </w:rPr>
              <w:tab/>
            </w:r>
          </w:p>
        </w:tc>
        <w:tc>
          <w:tcPr>
            <w:tcW w:w="5044" w:type="dxa"/>
            <w:shd w:val="clear" w:color="auto" w:fill="auto"/>
          </w:tcPr>
          <w:p w14:paraId="5CC54EFE" w14:textId="77777777" w:rsidR="00635155" w:rsidRPr="009A7184" w:rsidRDefault="00635155" w:rsidP="00635155">
            <w:pPr>
              <w:pStyle w:val="ENoteTableText"/>
              <w:rPr>
                <w:szCs w:val="16"/>
              </w:rPr>
            </w:pPr>
            <w:r w:rsidRPr="009A7184">
              <w:rPr>
                <w:szCs w:val="16"/>
              </w:rPr>
              <w:t>ad. No. 120, 2001</w:t>
            </w:r>
          </w:p>
        </w:tc>
      </w:tr>
      <w:tr w:rsidR="00635155" w:rsidRPr="009A7184" w14:paraId="32C8E9D8" w14:textId="77777777" w:rsidTr="001F643F">
        <w:trPr>
          <w:cantSplit/>
        </w:trPr>
        <w:tc>
          <w:tcPr>
            <w:tcW w:w="2044" w:type="dxa"/>
            <w:shd w:val="clear" w:color="auto" w:fill="auto"/>
          </w:tcPr>
          <w:p w14:paraId="3F1CE696" w14:textId="77777777" w:rsidR="00635155" w:rsidRPr="009A7184" w:rsidRDefault="00635155" w:rsidP="00635155">
            <w:pPr>
              <w:pStyle w:val="ENoteTableText"/>
              <w:tabs>
                <w:tab w:val="center" w:leader="dot" w:pos="2268"/>
              </w:tabs>
              <w:rPr>
                <w:szCs w:val="16"/>
              </w:rPr>
            </w:pPr>
            <w:r w:rsidRPr="009A7184">
              <w:rPr>
                <w:szCs w:val="16"/>
              </w:rPr>
              <w:t>4811.49.90</w:t>
            </w:r>
            <w:r w:rsidRPr="009A7184">
              <w:rPr>
                <w:szCs w:val="16"/>
              </w:rPr>
              <w:tab/>
            </w:r>
          </w:p>
        </w:tc>
        <w:tc>
          <w:tcPr>
            <w:tcW w:w="5044" w:type="dxa"/>
            <w:shd w:val="clear" w:color="auto" w:fill="auto"/>
          </w:tcPr>
          <w:p w14:paraId="52C6E195" w14:textId="77777777" w:rsidR="00635155" w:rsidRPr="009A7184" w:rsidRDefault="00635155" w:rsidP="00635155">
            <w:pPr>
              <w:pStyle w:val="ENoteTableText"/>
              <w:rPr>
                <w:szCs w:val="16"/>
              </w:rPr>
            </w:pPr>
            <w:r w:rsidRPr="009A7184">
              <w:rPr>
                <w:szCs w:val="16"/>
              </w:rPr>
              <w:t>ad. No. 120, 2001</w:t>
            </w:r>
          </w:p>
        </w:tc>
      </w:tr>
      <w:tr w:rsidR="00635155" w:rsidRPr="009A7184" w14:paraId="649ADF67" w14:textId="77777777" w:rsidTr="001F643F">
        <w:trPr>
          <w:cantSplit/>
        </w:trPr>
        <w:tc>
          <w:tcPr>
            <w:tcW w:w="2044" w:type="dxa"/>
            <w:shd w:val="clear" w:color="auto" w:fill="auto"/>
          </w:tcPr>
          <w:p w14:paraId="60BFDFB4" w14:textId="77777777" w:rsidR="00635155" w:rsidRPr="009A7184" w:rsidRDefault="00635155" w:rsidP="00635155">
            <w:pPr>
              <w:pStyle w:val="ENoteTableText"/>
              <w:rPr>
                <w:szCs w:val="16"/>
              </w:rPr>
            </w:pPr>
          </w:p>
        </w:tc>
        <w:tc>
          <w:tcPr>
            <w:tcW w:w="5044" w:type="dxa"/>
            <w:shd w:val="clear" w:color="auto" w:fill="auto"/>
          </w:tcPr>
          <w:p w14:paraId="3BF5ED3C" w14:textId="77777777" w:rsidR="00635155" w:rsidRPr="009A7184" w:rsidRDefault="00635155" w:rsidP="00635155">
            <w:pPr>
              <w:pStyle w:val="ENoteTableText"/>
              <w:rPr>
                <w:szCs w:val="16"/>
              </w:rPr>
            </w:pPr>
            <w:r w:rsidRPr="009A7184">
              <w:rPr>
                <w:szCs w:val="16"/>
              </w:rPr>
              <w:t>am. No. 63, 2003</w:t>
            </w:r>
          </w:p>
        </w:tc>
      </w:tr>
      <w:tr w:rsidR="00635155" w:rsidRPr="009A7184" w14:paraId="5CFC3825" w14:textId="77777777" w:rsidTr="001F643F">
        <w:trPr>
          <w:cantSplit/>
        </w:trPr>
        <w:tc>
          <w:tcPr>
            <w:tcW w:w="2044" w:type="dxa"/>
            <w:shd w:val="clear" w:color="auto" w:fill="auto"/>
          </w:tcPr>
          <w:p w14:paraId="24794CA2" w14:textId="77777777" w:rsidR="00635155" w:rsidRPr="009A7184" w:rsidRDefault="00635155" w:rsidP="00635155">
            <w:pPr>
              <w:pStyle w:val="ENoteTableText"/>
              <w:tabs>
                <w:tab w:val="center" w:leader="dot" w:pos="2268"/>
              </w:tabs>
              <w:rPr>
                <w:szCs w:val="16"/>
              </w:rPr>
            </w:pPr>
            <w:r w:rsidRPr="009A7184">
              <w:rPr>
                <w:szCs w:val="16"/>
              </w:rPr>
              <w:t>4811.5</w:t>
            </w:r>
            <w:r w:rsidRPr="009A7184">
              <w:rPr>
                <w:szCs w:val="16"/>
              </w:rPr>
              <w:tab/>
            </w:r>
          </w:p>
        </w:tc>
        <w:tc>
          <w:tcPr>
            <w:tcW w:w="5044" w:type="dxa"/>
            <w:shd w:val="clear" w:color="auto" w:fill="auto"/>
          </w:tcPr>
          <w:p w14:paraId="5C7DB100" w14:textId="77777777" w:rsidR="00635155" w:rsidRPr="009A7184" w:rsidRDefault="00635155" w:rsidP="00635155">
            <w:pPr>
              <w:pStyle w:val="ENoteTableText"/>
              <w:rPr>
                <w:szCs w:val="16"/>
              </w:rPr>
            </w:pPr>
            <w:r w:rsidRPr="009A7184">
              <w:rPr>
                <w:szCs w:val="16"/>
              </w:rPr>
              <w:t>ad. No. 120, 2001</w:t>
            </w:r>
          </w:p>
        </w:tc>
      </w:tr>
      <w:tr w:rsidR="00635155" w:rsidRPr="009A7184" w14:paraId="368354A4" w14:textId="77777777" w:rsidTr="001F643F">
        <w:trPr>
          <w:cantSplit/>
        </w:trPr>
        <w:tc>
          <w:tcPr>
            <w:tcW w:w="2044" w:type="dxa"/>
            <w:shd w:val="clear" w:color="auto" w:fill="auto"/>
          </w:tcPr>
          <w:p w14:paraId="5302D9E7" w14:textId="77777777" w:rsidR="00635155" w:rsidRPr="009A7184" w:rsidRDefault="00635155" w:rsidP="00635155">
            <w:pPr>
              <w:pStyle w:val="ENoteTableText"/>
              <w:tabs>
                <w:tab w:val="center" w:leader="dot" w:pos="2268"/>
              </w:tabs>
              <w:rPr>
                <w:szCs w:val="16"/>
              </w:rPr>
            </w:pPr>
            <w:r w:rsidRPr="009A7184">
              <w:rPr>
                <w:szCs w:val="16"/>
              </w:rPr>
              <w:t>4811.51.00</w:t>
            </w:r>
            <w:r w:rsidRPr="009A7184">
              <w:rPr>
                <w:szCs w:val="16"/>
              </w:rPr>
              <w:tab/>
            </w:r>
          </w:p>
        </w:tc>
        <w:tc>
          <w:tcPr>
            <w:tcW w:w="5044" w:type="dxa"/>
            <w:shd w:val="clear" w:color="auto" w:fill="auto"/>
          </w:tcPr>
          <w:p w14:paraId="2F6E536D" w14:textId="77777777" w:rsidR="00635155" w:rsidRPr="009A7184" w:rsidRDefault="00635155" w:rsidP="00635155">
            <w:pPr>
              <w:pStyle w:val="ENoteTableText"/>
              <w:rPr>
                <w:szCs w:val="16"/>
              </w:rPr>
            </w:pPr>
            <w:r w:rsidRPr="009A7184">
              <w:rPr>
                <w:szCs w:val="16"/>
              </w:rPr>
              <w:t>ad. No. 120, 2001</w:t>
            </w:r>
          </w:p>
        </w:tc>
      </w:tr>
      <w:tr w:rsidR="00635155" w:rsidRPr="009A7184" w14:paraId="316DE6EC" w14:textId="77777777" w:rsidTr="001F643F">
        <w:trPr>
          <w:cantSplit/>
        </w:trPr>
        <w:tc>
          <w:tcPr>
            <w:tcW w:w="2044" w:type="dxa"/>
            <w:shd w:val="clear" w:color="auto" w:fill="auto"/>
          </w:tcPr>
          <w:p w14:paraId="6752DB76" w14:textId="77777777" w:rsidR="00635155" w:rsidRPr="009A7184" w:rsidRDefault="00635155" w:rsidP="00635155">
            <w:pPr>
              <w:pStyle w:val="ENoteTableText"/>
              <w:tabs>
                <w:tab w:val="center" w:leader="dot" w:pos="2268"/>
              </w:tabs>
              <w:rPr>
                <w:szCs w:val="16"/>
              </w:rPr>
            </w:pPr>
            <w:r w:rsidRPr="009A7184">
              <w:rPr>
                <w:szCs w:val="16"/>
              </w:rPr>
              <w:t>4811.59</w:t>
            </w:r>
            <w:r w:rsidRPr="009A7184">
              <w:rPr>
                <w:szCs w:val="16"/>
              </w:rPr>
              <w:tab/>
            </w:r>
          </w:p>
        </w:tc>
        <w:tc>
          <w:tcPr>
            <w:tcW w:w="5044" w:type="dxa"/>
            <w:shd w:val="clear" w:color="auto" w:fill="auto"/>
          </w:tcPr>
          <w:p w14:paraId="70BA2D6F" w14:textId="77777777" w:rsidR="00635155" w:rsidRPr="009A7184" w:rsidRDefault="00635155" w:rsidP="00635155">
            <w:pPr>
              <w:pStyle w:val="ENoteTableText"/>
              <w:rPr>
                <w:szCs w:val="16"/>
              </w:rPr>
            </w:pPr>
            <w:r w:rsidRPr="009A7184">
              <w:rPr>
                <w:szCs w:val="16"/>
              </w:rPr>
              <w:t>ad. No. 120, 2001</w:t>
            </w:r>
          </w:p>
        </w:tc>
      </w:tr>
      <w:tr w:rsidR="00635155" w:rsidRPr="009A7184" w14:paraId="531F757A" w14:textId="77777777" w:rsidTr="001F643F">
        <w:trPr>
          <w:cantSplit/>
        </w:trPr>
        <w:tc>
          <w:tcPr>
            <w:tcW w:w="2044" w:type="dxa"/>
            <w:shd w:val="clear" w:color="auto" w:fill="auto"/>
          </w:tcPr>
          <w:p w14:paraId="6040BF47" w14:textId="77777777" w:rsidR="00635155" w:rsidRPr="009A7184" w:rsidRDefault="00635155" w:rsidP="00635155">
            <w:pPr>
              <w:pStyle w:val="ENoteTableText"/>
              <w:tabs>
                <w:tab w:val="center" w:leader="dot" w:pos="2268"/>
              </w:tabs>
              <w:rPr>
                <w:szCs w:val="16"/>
              </w:rPr>
            </w:pPr>
            <w:r w:rsidRPr="009A7184">
              <w:rPr>
                <w:szCs w:val="16"/>
              </w:rPr>
              <w:t>4811.59.10</w:t>
            </w:r>
            <w:r w:rsidRPr="009A7184">
              <w:rPr>
                <w:szCs w:val="16"/>
              </w:rPr>
              <w:tab/>
            </w:r>
          </w:p>
        </w:tc>
        <w:tc>
          <w:tcPr>
            <w:tcW w:w="5044" w:type="dxa"/>
            <w:shd w:val="clear" w:color="auto" w:fill="auto"/>
          </w:tcPr>
          <w:p w14:paraId="2EF6F4F0" w14:textId="77777777" w:rsidR="00635155" w:rsidRPr="009A7184" w:rsidRDefault="00635155" w:rsidP="00635155">
            <w:pPr>
              <w:pStyle w:val="ENoteTableText"/>
              <w:rPr>
                <w:szCs w:val="16"/>
              </w:rPr>
            </w:pPr>
            <w:r w:rsidRPr="009A7184">
              <w:rPr>
                <w:szCs w:val="16"/>
              </w:rPr>
              <w:t>ad. No. 120, 2001</w:t>
            </w:r>
          </w:p>
        </w:tc>
      </w:tr>
      <w:tr w:rsidR="00635155" w:rsidRPr="009A7184" w14:paraId="65C6DE07" w14:textId="77777777" w:rsidTr="001F643F">
        <w:trPr>
          <w:cantSplit/>
        </w:trPr>
        <w:tc>
          <w:tcPr>
            <w:tcW w:w="2044" w:type="dxa"/>
            <w:shd w:val="clear" w:color="auto" w:fill="auto"/>
          </w:tcPr>
          <w:p w14:paraId="78EA9E70" w14:textId="77777777" w:rsidR="00635155" w:rsidRPr="009A7184" w:rsidRDefault="00635155" w:rsidP="00635155">
            <w:pPr>
              <w:pStyle w:val="ENoteTableText"/>
              <w:tabs>
                <w:tab w:val="center" w:leader="dot" w:pos="2268"/>
              </w:tabs>
              <w:rPr>
                <w:szCs w:val="16"/>
              </w:rPr>
            </w:pPr>
            <w:r w:rsidRPr="009A7184">
              <w:rPr>
                <w:szCs w:val="16"/>
              </w:rPr>
              <w:t>4811.59.20</w:t>
            </w:r>
            <w:r w:rsidRPr="009A7184">
              <w:rPr>
                <w:szCs w:val="16"/>
              </w:rPr>
              <w:tab/>
            </w:r>
          </w:p>
        </w:tc>
        <w:tc>
          <w:tcPr>
            <w:tcW w:w="5044" w:type="dxa"/>
            <w:shd w:val="clear" w:color="auto" w:fill="auto"/>
          </w:tcPr>
          <w:p w14:paraId="5BCD15B6" w14:textId="77777777" w:rsidR="00635155" w:rsidRPr="009A7184" w:rsidRDefault="00635155" w:rsidP="00635155">
            <w:pPr>
              <w:pStyle w:val="ENoteTableText"/>
              <w:rPr>
                <w:szCs w:val="16"/>
              </w:rPr>
            </w:pPr>
            <w:r w:rsidRPr="009A7184">
              <w:rPr>
                <w:szCs w:val="16"/>
              </w:rPr>
              <w:t>ad. No. 118, 2006</w:t>
            </w:r>
          </w:p>
        </w:tc>
      </w:tr>
      <w:tr w:rsidR="00635155" w:rsidRPr="009A7184" w14:paraId="1F66F710" w14:textId="77777777" w:rsidTr="001F643F">
        <w:trPr>
          <w:cantSplit/>
        </w:trPr>
        <w:tc>
          <w:tcPr>
            <w:tcW w:w="2044" w:type="dxa"/>
            <w:shd w:val="clear" w:color="auto" w:fill="auto"/>
          </w:tcPr>
          <w:p w14:paraId="19409680" w14:textId="77777777" w:rsidR="00635155" w:rsidRPr="009A7184" w:rsidRDefault="00635155" w:rsidP="00635155">
            <w:pPr>
              <w:pStyle w:val="ENoteTableText"/>
              <w:tabs>
                <w:tab w:val="center" w:leader="dot" w:pos="2268"/>
              </w:tabs>
              <w:rPr>
                <w:szCs w:val="16"/>
              </w:rPr>
            </w:pPr>
            <w:r w:rsidRPr="009A7184">
              <w:rPr>
                <w:szCs w:val="16"/>
              </w:rPr>
              <w:t>4811.59.90</w:t>
            </w:r>
            <w:r w:rsidRPr="009A7184">
              <w:rPr>
                <w:szCs w:val="16"/>
              </w:rPr>
              <w:tab/>
            </w:r>
          </w:p>
        </w:tc>
        <w:tc>
          <w:tcPr>
            <w:tcW w:w="5044" w:type="dxa"/>
            <w:shd w:val="clear" w:color="auto" w:fill="auto"/>
          </w:tcPr>
          <w:p w14:paraId="5DDA6BD0" w14:textId="77777777" w:rsidR="00635155" w:rsidRPr="009A7184" w:rsidRDefault="00635155" w:rsidP="00635155">
            <w:pPr>
              <w:pStyle w:val="ENoteTableText"/>
              <w:rPr>
                <w:szCs w:val="16"/>
              </w:rPr>
            </w:pPr>
            <w:r w:rsidRPr="009A7184">
              <w:rPr>
                <w:szCs w:val="16"/>
              </w:rPr>
              <w:t>ad. No. 120, 2001</w:t>
            </w:r>
          </w:p>
        </w:tc>
      </w:tr>
      <w:tr w:rsidR="00635155" w:rsidRPr="009A7184" w14:paraId="1FBF2C1A" w14:textId="77777777" w:rsidTr="001F643F">
        <w:trPr>
          <w:cantSplit/>
        </w:trPr>
        <w:tc>
          <w:tcPr>
            <w:tcW w:w="2044" w:type="dxa"/>
            <w:shd w:val="clear" w:color="auto" w:fill="auto"/>
          </w:tcPr>
          <w:p w14:paraId="4C20D4E3" w14:textId="77777777" w:rsidR="00635155" w:rsidRPr="009A7184" w:rsidRDefault="00635155" w:rsidP="00635155">
            <w:pPr>
              <w:pStyle w:val="ENoteTableText"/>
              <w:rPr>
                <w:szCs w:val="16"/>
              </w:rPr>
            </w:pPr>
          </w:p>
        </w:tc>
        <w:tc>
          <w:tcPr>
            <w:tcW w:w="5044" w:type="dxa"/>
            <w:shd w:val="clear" w:color="auto" w:fill="auto"/>
          </w:tcPr>
          <w:p w14:paraId="2293EB86" w14:textId="77777777" w:rsidR="00635155" w:rsidRPr="009A7184" w:rsidRDefault="00635155" w:rsidP="00635155">
            <w:pPr>
              <w:pStyle w:val="ENoteTableText"/>
              <w:rPr>
                <w:szCs w:val="16"/>
              </w:rPr>
            </w:pPr>
            <w:r w:rsidRPr="009A7184">
              <w:rPr>
                <w:szCs w:val="16"/>
              </w:rPr>
              <w:t>am. No. 63, 2003</w:t>
            </w:r>
          </w:p>
        </w:tc>
      </w:tr>
      <w:tr w:rsidR="00635155" w:rsidRPr="009A7184" w14:paraId="4B24ECC3" w14:textId="77777777" w:rsidTr="001F643F">
        <w:trPr>
          <w:cantSplit/>
        </w:trPr>
        <w:tc>
          <w:tcPr>
            <w:tcW w:w="2044" w:type="dxa"/>
            <w:shd w:val="clear" w:color="auto" w:fill="auto"/>
          </w:tcPr>
          <w:p w14:paraId="040BB2AC" w14:textId="77777777" w:rsidR="00635155" w:rsidRPr="009A7184" w:rsidRDefault="00635155" w:rsidP="00635155">
            <w:pPr>
              <w:pStyle w:val="ENoteTableText"/>
              <w:tabs>
                <w:tab w:val="center" w:leader="dot" w:pos="2268"/>
              </w:tabs>
              <w:rPr>
                <w:szCs w:val="16"/>
              </w:rPr>
            </w:pPr>
            <w:r w:rsidRPr="009A7184">
              <w:rPr>
                <w:szCs w:val="16"/>
              </w:rPr>
              <w:t>4811.60.00</w:t>
            </w:r>
            <w:r w:rsidRPr="009A7184">
              <w:rPr>
                <w:szCs w:val="16"/>
              </w:rPr>
              <w:tab/>
            </w:r>
          </w:p>
        </w:tc>
        <w:tc>
          <w:tcPr>
            <w:tcW w:w="5044" w:type="dxa"/>
            <w:shd w:val="clear" w:color="auto" w:fill="auto"/>
          </w:tcPr>
          <w:p w14:paraId="4FD22010" w14:textId="77777777" w:rsidR="00635155" w:rsidRPr="009A7184" w:rsidRDefault="00635155" w:rsidP="00635155">
            <w:pPr>
              <w:pStyle w:val="ENoteTableText"/>
              <w:rPr>
                <w:szCs w:val="16"/>
              </w:rPr>
            </w:pPr>
            <w:r w:rsidRPr="009A7184">
              <w:rPr>
                <w:szCs w:val="16"/>
              </w:rPr>
              <w:t>ad. No. 120, 2001</w:t>
            </w:r>
          </w:p>
        </w:tc>
      </w:tr>
      <w:tr w:rsidR="00635155" w:rsidRPr="009A7184" w14:paraId="086FE55A" w14:textId="77777777" w:rsidTr="001F643F">
        <w:trPr>
          <w:cantSplit/>
        </w:trPr>
        <w:tc>
          <w:tcPr>
            <w:tcW w:w="2044" w:type="dxa"/>
            <w:shd w:val="clear" w:color="auto" w:fill="auto"/>
          </w:tcPr>
          <w:p w14:paraId="629BE4B5" w14:textId="77777777" w:rsidR="00635155" w:rsidRPr="009A7184" w:rsidRDefault="00635155" w:rsidP="00635155">
            <w:pPr>
              <w:pStyle w:val="ENoteTableText"/>
              <w:tabs>
                <w:tab w:val="center" w:leader="dot" w:pos="2268"/>
              </w:tabs>
              <w:rPr>
                <w:szCs w:val="16"/>
              </w:rPr>
            </w:pPr>
            <w:r w:rsidRPr="009A7184">
              <w:rPr>
                <w:szCs w:val="16"/>
              </w:rPr>
              <w:t>4811.90</w:t>
            </w:r>
            <w:r w:rsidRPr="009A7184">
              <w:rPr>
                <w:szCs w:val="16"/>
              </w:rPr>
              <w:tab/>
            </w:r>
          </w:p>
        </w:tc>
        <w:tc>
          <w:tcPr>
            <w:tcW w:w="5044" w:type="dxa"/>
            <w:shd w:val="clear" w:color="auto" w:fill="auto"/>
          </w:tcPr>
          <w:p w14:paraId="11A1D4DD" w14:textId="77777777" w:rsidR="00635155" w:rsidRPr="009A7184" w:rsidRDefault="00635155" w:rsidP="00635155">
            <w:pPr>
              <w:pStyle w:val="ENoteTableText"/>
              <w:rPr>
                <w:szCs w:val="16"/>
              </w:rPr>
            </w:pPr>
            <w:r w:rsidRPr="009A7184">
              <w:rPr>
                <w:szCs w:val="16"/>
              </w:rPr>
              <w:t>rs. No. 120, 2001</w:t>
            </w:r>
          </w:p>
        </w:tc>
      </w:tr>
      <w:tr w:rsidR="00635155" w:rsidRPr="009A7184" w14:paraId="6116EA95" w14:textId="77777777" w:rsidTr="001F643F">
        <w:trPr>
          <w:cantSplit/>
        </w:trPr>
        <w:tc>
          <w:tcPr>
            <w:tcW w:w="2044" w:type="dxa"/>
            <w:shd w:val="clear" w:color="auto" w:fill="auto"/>
          </w:tcPr>
          <w:p w14:paraId="47BE509D" w14:textId="77777777" w:rsidR="00635155" w:rsidRPr="009A7184" w:rsidRDefault="00635155" w:rsidP="00635155">
            <w:pPr>
              <w:pStyle w:val="ENoteTableText"/>
              <w:tabs>
                <w:tab w:val="center" w:leader="dot" w:pos="2268"/>
              </w:tabs>
              <w:rPr>
                <w:szCs w:val="16"/>
              </w:rPr>
            </w:pPr>
            <w:r w:rsidRPr="009A7184">
              <w:rPr>
                <w:szCs w:val="16"/>
              </w:rPr>
              <w:t>4811.90.10</w:t>
            </w:r>
            <w:r w:rsidRPr="009A7184">
              <w:rPr>
                <w:szCs w:val="16"/>
              </w:rPr>
              <w:tab/>
            </w:r>
          </w:p>
        </w:tc>
        <w:tc>
          <w:tcPr>
            <w:tcW w:w="5044" w:type="dxa"/>
            <w:shd w:val="clear" w:color="auto" w:fill="auto"/>
          </w:tcPr>
          <w:p w14:paraId="6B27633C" w14:textId="77777777" w:rsidR="00635155" w:rsidRPr="009A7184" w:rsidRDefault="00635155" w:rsidP="00635155">
            <w:pPr>
              <w:pStyle w:val="ENoteTableText"/>
              <w:rPr>
                <w:szCs w:val="16"/>
              </w:rPr>
            </w:pPr>
            <w:r w:rsidRPr="009A7184">
              <w:rPr>
                <w:szCs w:val="16"/>
              </w:rPr>
              <w:t>rep. No. 120, 2001</w:t>
            </w:r>
          </w:p>
        </w:tc>
      </w:tr>
      <w:tr w:rsidR="00635155" w:rsidRPr="009A7184" w14:paraId="4F98786A" w14:textId="77777777" w:rsidTr="001F643F">
        <w:trPr>
          <w:cantSplit/>
        </w:trPr>
        <w:tc>
          <w:tcPr>
            <w:tcW w:w="2044" w:type="dxa"/>
            <w:shd w:val="clear" w:color="auto" w:fill="auto"/>
          </w:tcPr>
          <w:p w14:paraId="473244A6" w14:textId="77777777" w:rsidR="00635155" w:rsidRPr="009A7184" w:rsidRDefault="00635155" w:rsidP="00635155">
            <w:pPr>
              <w:pStyle w:val="ENoteTableText"/>
              <w:rPr>
                <w:szCs w:val="16"/>
              </w:rPr>
            </w:pPr>
          </w:p>
        </w:tc>
        <w:tc>
          <w:tcPr>
            <w:tcW w:w="5044" w:type="dxa"/>
            <w:shd w:val="clear" w:color="auto" w:fill="auto"/>
          </w:tcPr>
          <w:p w14:paraId="6E806B12" w14:textId="77777777" w:rsidR="00635155" w:rsidRPr="009A7184" w:rsidRDefault="00635155" w:rsidP="00635155">
            <w:pPr>
              <w:pStyle w:val="ENoteTableText"/>
              <w:rPr>
                <w:szCs w:val="16"/>
              </w:rPr>
            </w:pPr>
            <w:r w:rsidRPr="009A7184">
              <w:rPr>
                <w:szCs w:val="16"/>
              </w:rPr>
              <w:t>ad. No. 118, 2006</w:t>
            </w:r>
          </w:p>
        </w:tc>
      </w:tr>
      <w:tr w:rsidR="00635155" w:rsidRPr="009A7184" w14:paraId="312309AB" w14:textId="77777777" w:rsidTr="001F643F">
        <w:trPr>
          <w:cantSplit/>
        </w:trPr>
        <w:tc>
          <w:tcPr>
            <w:tcW w:w="2044" w:type="dxa"/>
            <w:shd w:val="clear" w:color="auto" w:fill="auto"/>
          </w:tcPr>
          <w:p w14:paraId="2750637C" w14:textId="77777777" w:rsidR="00635155" w:rsidRPr="009A7184" w:rsidRDefault="00635155" w:rsidP="00635155">
            <w:pPr>
              <w:pStyle w:val="ENoteTableText"/>
              <w:tabs>
                <w:tab w:val="center" w:leader="dot" w:pos="2268"/>
              </w:tabs>
              <w:rPr>
                <w:szCs w:val="16"/>
              </w:rPr>
            </w:pPr>
            <w:r w:rsidRPr="009A7184">
              <w:rPr>
                <w:szCs w:val="16"/>
              </w:rPr>
              <w:t>4811.90.20</w:t>
            </w:r>
            <w:r w:rsidRPr="009A7184">
              <w:rPr>
                <w:szCs w:val="16"/>
              </w:rPr>
              <w:tab/>
            </w:r>
          </w:p>
        </w:tc>
        <w:tc>
          <w:tcPr>
            <w:tcW w:w="5044" w:type="dxa"/>
            <w:shd w:val="clear" w:color="auto" w:fill="auto"/>
          </w:tcPr>
          <w:p w14:paraId="520551E1" w14:textId="77777777" w:rsidR="00635155" w:rsidRPr="009A7184" w:rsidRDefault="00635155" w:rsidP="00635155">
            <w:pPr>
              <w:pStyle w:val="ENoteTableText"/>
              <w:rPr>
                <w:szCs w:val="16"/>
              </w:rPr>
            </w:pPr>
            <w:r w:rsidRPr="009A7184">
              <w:rPr>
                <w:szCs w:val="16"/>
              </w:rPr>
              <w:t>ad. No. 120, 2001</w:t>
            </w:r>
          </w:p>
        </w:tc>
      </w:tr>
      <w:tr w:rsidR="00635155" w:rsidRPr="009A7184" w14:paraId="4EDA3280" w14:textId="77777777" w:rsidTr="001F643F">
        <w:trPr>
          <w:cantSplit/>
        </w:trPr>
        <w:tc>
          <w:tcPr>
            <w:tcW w:w="2044" w:type="dxa"/>
            <w:shd w:val="clear" w:color="auto" w:fill="auto"/>
          </w:tcPr>
          <w:p w14:paraId="2836B24D" w14:textId="77777777" w:rsidR="00635155" w:rsidRPr="009A7184" w:rsidRDefault="00635155" w:rsidP="00635155">
            <w:pPr>
              <w:pStyle w:val="ENoteTableText"/>
              <w:tabs>
                <w:tab w:val="center" w:leader="dot" w:pos="2268"/>
              </w:tabs>
              <w:rPr>
                <w:szCs w:val="16"/>
              </w:rPr>
            </w:pPr>
            <w:r w:rsidRPr="009A7184">
              <w:rPr>
                <w:szCs w:val="16"/>
              </w:rPr>
              <w:t>4811.90.30</w:t>
            </w:r>
            <w:r w:rsidRPr="009A7184">
              <w:rPr>
                <w:szCs w:val="16"/>
              </w:rPr>
              <w:tab/>
            </w:r>
          </w:p>
        </w:tc>
        <w:tc>
          <w:tcPr>
            <w:tcW w:w="5044" w:type="dxa"/>
            <w:shd w:val="clear" w:color="auto" w:fill="auto"/>
          </w:tcPr>
          <w:p w14:paraId="5562EAE5" w14:textId="77777777" w:rsidR="00635155" w:rsidRPr="009A7184" w:rsidRDefault="00635155" w:rsidP="00635155">
            <w:pPr>
              <w:pStyle w:val="ENoteTableText"/>
              <w:rPr>
                <w:szCs w:val="16"/>
              </w:rPr>
            </w:pPr>
            <w:r w:rsidRPr="009A7184">
              <w:rPr>
                <w:szCs w:val="16"/>
              </w:rPr>
              <w:t>ad. No. 120, 2001</w:t>
            </w:r>
          </w:p>
        </w:tc>
      </w:tr>
      <w:tr w:rsidR="00635155" w:rsidRPr="009A7184" w14:paraId="41F93B8F" w14:textId="77777777" w:rsidTr="001F643F">
        <w:trPr>
          <w:cantSplit/>
        </w:trPr>
        <w:tc>
          <w:tcPr>
            <w:tcW w:w="2044" w:type="dxa"/>
            <w:shd w:val="clear" w:color="auto" w:fill="auto"/>
          </w:tcPr>
          <w:p w14:paraId="23D03424" w14:textId="77777777" w:rsidR="00635155" w:rsidRPr="009A7184" w:rsidRDefault="00635155" w:rsidP="00635155">
            <w:pPr>
              <w:pStyle w:val="ENoteTableText"/>
              <w:tabs>
                <w:tab w:val="center" w:leader="dot" w:pos="2268"/>
              </w:tabs>
              <w:rPr>
                <w:szCs w:val="16"/>
              </w:rPr>
            </w:pPr>
            <w:r w:rsidRPr="009A7184">
              <w:rPr>
                <w:szCs w:val="16"/>
              </w:rPr>
              <w:t>4811.90.40</w:t>
            </w:r>
            <w:r w:rsidRPr="009A7184">
              <w:rPr>
                <w:szCs w:val="16"/>
              </w:rPr>
              <w:tab/>
            </w:r>
          </w:p>
        </w:tc>
        <w:tc>
          <w:tcPr>
            <w:tcW w:w="5044" w:type="dxa"/>
            <w:shd w:val="clear" w:color="auto" w:fill="auto"/>
          </w:tcPr>
          <w:p w14:paraId="056D022D" w14:textId="77777777" w:rsidR="00635155" w:rsidRPr="009A7184" w:rsidRDefault="00635155" w:rsidP="00635155">
            <w:pPr>
              <w:pStyle w:val="ENoteTableText"/>
              <w:rPr>
                <w:szCs w:val="16"/>
              </w:rPr>
            </w:pPr>
            <w:r w:rsidRPr="009A7184">
              <w:rPr>
                <w:szCs w:val="16"/>
              </w:rPr>
              <w:t>ad. No. 120, 2001</w:t>
            </w:r>
          </w:p>
        </w:tc>
      </w:tr>
      <w:tr w:rsidR="00635155" w:rsidRPr="009A7184" w14:paraId="01CAB94E" w14:textId="77777777" w:rsidTr="001F643F">
        <w:trPr>
          <w:cantSplit/>
        </w:trPr>
        <w:tc>
          <w:tcPr>
            <w:tcW w:w="2044" w:type="dxa"/>
            <w:shd w:val="clear" w:color="auto" w:fill="auto"/>
          </w:tcPr>
          <w:p w14:paraId="116EB42B" w14:textId="77777777" w:rsidR="00635155" w:rsidRPr="009A7184" w:rsidRDefault="00635155" w:rsidP="00635155">
            <w:pPr>
              <w:pStyle w:val="ENoteTableText"/>
              <w:tabs>
                <w:tab w:val="center" w:leader="dot" w:pos="2268"/>
              </w:tabs>
              <w:rPr>
                <w:szCs w:val="16"/>
              </w:rPr>
            </w:pPr>
            <w:r w:rsidRPr="009A7184">
              <w:rPr>
                <w:szCs w:val="16"/>
              </w:rPr>
              <w:t>4811.90.90</w:t>
            </w:r>
            <w:r w:rsidRPr="009A7184">
              <w:rPr>
                <w:szCs w:val="16"/>
              </w:rPr>
              <w:tab/>
            </w:r>
          </w:p>
        </w:tc>
        <w:tc>
          <w:tcPr>
            <w:tcW w:w="5044" w:type="dxa"/>
            <w:shd w:val="clear" w:color="auto" w:fill="auto"/>
          </w:tcPr>
          <w:p w14:paraId="5F029994" w14:textId="77777777" w:rsidR="00635155" w:rsidRPr="009A7184" w:rsidRDefault="00635155" w:rsidP="00635155">
            <w:pPr>
              <w:pStyle w:val="ENoteTableText"/>
              <w:rPr>
                <w:szCs w:val="16"/>
              </w:rPr>
            </w:pPr>
            <w:r w:rsidRPr="009A7184">
              <w:rPr>
                <w:szCs w:val="16"/>
              </w:rPr>
              <w:t>rs. No. 120, 2001</w:t>
            </w:r>
          </w:p>
        </w:tc>
      </w:tr>
      <w:tr w:rsidR="00635155" w:rsidRPr="009A7184" w14:paraId="7068774A" w14:textId="77777777" w:rsidTr="001F643F">
        <w:trPr>
          <w:cantSplit/>
        </w:trPr>
        <w:tc>
          <w:tcPr>
            <w:tcW w:w="2044" w:type="dxa"/>
            <w:shd w:val="clear" w:color="auto" w:fill="auto"/>
          </w:tcPr>
          <w:p w14:paraId="5933A673" w14:textId="77777777" w:rsidR="00635155" w:rsidRPr="009A7184" w:rsidRDefault="00635155" w:rsidP="00635155">
            <w:pPr>
              <w:pStyle w:val="ENoteTableText"/>
              <w:rPr>
                <w:szCs w:val="16"/>
              </w:rPr>
            </w:pPr>
          </w:p>
        </w:tc>
        <w:tc>
          <w:tcPr>
            <w:tcW w:w="5044" w:type="dxa"/>
            <w:shd w:val="clear" w:color="auto" w:fill="auto"/>
          </w:tcPr>
          <w:p w14:paraId="2D855DB3" w14:textId="77777777" w:rsidR="00635155" w:rsidRPr="009A7184" w:rsidRDefault="00635155" w:rsidP="00635155">
            <w:pPr>
              <w:pStyle w:val="ENoteTableText"/>
              <w:rPr>
                <w:szCs w:val="16"/>
              </w:rPr>
            </w:pPr>
            <w:r w:rsidRPr="009A7184">
              <w:rPr>
                <w:szCs w:val="16"/>
              </w:rPr>
              <w:t>am. No. 63, 2003</w:t>
            </w:r>
          </w:p>
        </w:tc>
      </w:tr>
      <w:tr w:rsidR="00635155" w:rsidRPr="009A7184" w14:paraId="70F3CCBB" w14:textId="77777777" w:rsidTr="001F643F">
        <w:trPr>
          <w:cantSplit/>
        </w:trPr>
        <w:tc>
          <w:tcPr>
            <w:tcW w:w="2044" w:type="dxa"/>
            <w:shd w:val="clear" w:color="auto" w:fill="auto"/>
          </w:tcPr>
          <w:p w14:paraId="72B534DC" w14:textId="77777777" w:rsidR="00635155" w:rsidRPr="009A7184" w:rsidRDefault="00635155" w:rsidP="00635155">
            <w:pPr>
              <w:pStyle w:val="ENoteTableText"/>
              <w:keepNext/>
              <w:rPr>
                <w:szCs w:val="16"/>
              </w:rPr>
            </w:pPr>
            <w:r w:rsidRPr="009A7184">
              <w:rPr>
                <w:b/>
                <w:szCs w:val="16"/>
              </w:rPr>
              <w:t>4812</w:t>
            </w:r>
          </w:p>
        </w:tc>
        <w:tc>
          <w:tcPr>
            <w:tcW w:w="5044" w:type="dxa"/>
            <w:shd w:val="clear" w:color="auto" w:fill="auto"/>
          </w:tcPr>
          <w:p w14:paraId="2CB9DA2D" w14:textId="77777777" w:rsidR="00635155" w:rsidRPr="009A7184" w:rsidRDefault="00635155" w:rsidP="00635155">
            <w:pPr>
              <w:pStyle w:val="ENoteTableText"/>
              <w:keepNext/>
              <w:rPr>
                <w:szCs w:val="16"/>
              </w:rPr>
            </w:pPr>
          </w:p>
        </w:tc>
      </w:tr>
      <w:tr w:rsidR="00635155" w:rsidRPr="009A7184" w14:paraId="5698556E" w14:textId="77777777" w:rsidTr="001F643F">
        <w:trPr>
          <w:cantSplit/>
        </w:trPr>
        <w:tc>
          <w:tcPr>
            <w:tcW w:w="2044" w:type="dxa"/>
            <w:shd w:val="clear" w:color="auto" w:fill="auto"/>
          </w:tcPr>
          <w:p w14:paraId="540220B6" w14:textId="77777777" w:rsidR="00635155" w:rsidRPr="009A7184" w:rsidRDefault="00635155" w:rsidP="00635155">
            <w:pPr>
              <w:pStyle w:val="ENoteTableText"/>
              <w:tabs>
                <w:tab w:val="center" w:leader="dot" w:pos="2268"/>
              </w:tabs>
              <w:rPr>
                <w:szCs w:val="16"/>
              </w:rPr>
            </w:pPr>
            <w:r w:rsidRPr="009A7184">
              <w:rPr>
                <w:szCs w:val="16"/>
              </w:rPr>
              <w:t>4812.00.00</w:t>
            </w:r>
            <w:r w:rsidRPr="009A7184">
              <w:rPr>
                <w:szCs w:val="16"/>
              </w:rPr>
              <w:tab/>
            </w:r>
          </w:p>
        </w:tc>
        <w:tc>
          <w:tcPr>
            <w:tcW w:w="5044" w:type="dxa"/>
            <w:shd w:val="clear" w:color="auto" w:fill="auto"/>
          </w:tcPr>
          <w:p w14:paraId="70ADCCD7" w14:textId="77777777" w:rsidR="00635155" w:rsidRPr="009A7184" w:rsidRDefault="00635155" w:rsidP="00635155">
            <w:pPr>
              <w:pStyle w:val="ENoteTableText"/>
              <w:rPr>
                <w:szCs w:val="16"/>
              </w:rPr>
            </w:pPr>
            <w:r w:rsidRPr="009A7184">
              <w:rPr>
                <w:szCs w:val="16"/>
              </w:rPr>
              <w:t>am. No. 116, 2000</w:t>
            </w:r>
          </w:p>
        </w:tc>
      </w:tr>
      <w:tr w:rsidR="00635155" w:rsidRPr="009A7184" w14:paraId="48271FF7" w14:textId="77777777" w:rsidTr="001F643F">
        <w:trPr>
          <w:cantSplit/>
        </w:trPr>
        <w:tc>
          <w:tcPr>
            <w:tcW w:w="2044" w:type="dxa"/>
            <w:shd w:val="clear" w:color="auto" w:fill="auto"/>
          </w:tcPr>
          <w:p w14:paraId="2D124A95" w14:textId="77777777" w:rsidR="00635155" w:rsidRPr="009A7184" w:rsidRDefault="00635155" w:rsidP="00635155">
            <w:pPr>
              <w:pStyle w:val="ENoteTableText"/>
              <w:rPr>
                <w:szCs w:val="16"/>
              </w:rPr>
            </w:pPr>
            <w:r w:rsidRPr="009A7184">
              <w:rPr>
                <w:b/>
                <w:szCs w:val="16"/>
              </w:rPr>
              <w:t>4814</w:t>
            </w:r>
          </w:p>
        </w:tc>
        <w:tc>
          <w:tcPr>
            <w:tcW w:w="5044" w:type="dxa"/>
            <w:shd w:val="clear" w:color="auto" w:fill="auto"/>
          </w:tcPr>
          <w:p w14:paraId="31C40601" w14:textId="77777777" w:rsidR="00635155" w:rsidRPr="009A7184" w:rsidRDefault="00635155" w:rsidP="00635155">
            <w:pPr>
              <w:pStyle w:val="ENoteTableText"/>
              <w:rPr>
                <w:szCs w:val="16"/>
              </w:rPr>
            </w:pPr>
          </w:p>
        </w:tc>
      </w:tr>
      <w:tr w:rsidR="00635155" w:rsidRPr="009A7184" w14:paraId="6D423C16" w14:textId="77777777" w:rsidTr="001F643F">
        <w:trPr>
          <w:cantSplit/>
        </w:trPr>
        <w:tc>
          <w:tcPr>
            <w:tcW w:w="2044" w:type="dxa"/>
            <w:shd w:val="clear" w:color="auto" w:fill="auto"/>
          </w:tcPr>
          <w:p w14:paraId="20022B23" w14:textId="77777777" w:rsidR="00635155" w:rsidRPr="009A7184" w:rsidRDefault="00635155" w:rsidP="00635155">
            <w:pPr>
              <w:pStyle w:val="ENoteTableText"/>
              <w:tabs>
                <w:tab w:val="center" w:leader="dot" w:pos="2268"/>
              </w:tabs>
              <w:rPr>
                <w:szCs w:val="16"/>
              </w:rPr>
            </w:pPr>
            <w:r w:rsidRPr="009A7184">
              <w:rPr>
                <w:szCs w:val="16"/>
              </w:rPr>
              <w:t>4814.10.00</w:t>
            </w:r>
            <w:r w:rsidRPr="009A7184">
              <w:rPr>
                <w:szCs w:val="16"/>
              </w:rPr>
              <w:tab/>
            </w:r>
          </w:p>
        </w:tc>
        <w:tc>
          <w:tcPr>
            <w:tcW w:w="5044" w:type="dxa"/>
            <w:shd w:val="clear" w:color="auto" w:fill="auto"/>
          </w:tcPr>
          <w:p w14:paraId="0E3DA07B" w14:textId="77777777" w:rsidR="00635155" w:rsidRPr="009A7184" w:rsidRDefault="00635155" w:rsidP="00635155">
            <w:pPr>
              <w:pStyle w:val="ENoteTableText"/>
              <w:rPr>
                <w:szCs w:val="16"/>
              </w:rPr>
            </w:pPr>
            <w:r w:rsidRPr="009A7184">
              <w:rPr>
                <w:szCs w:val="16"/>
              </w:rPr>
              <w:t>am. No. 63, 2003</w:t>
            </w:r>
          </w:p>
        </w:tc>
      </w:tr>
      <w:tr w:rsidR="00635155" w:rsidRPr="009A7184" w14:paraId="24D10DD9" w14:textId="77777777" w:rsidTr="001F643F">
        <w:trPr>
          <w:cantSplit/>
        </w:trPr>
        <w:tc>
          <w:tcPr>
            <w:tcW w:w="2044" w:type="dxa"/>
            <w:shd w:val="clear" w:color="auto" w:fill="auto"/>
          </w:tcPr>
          <w:p w14:paraId="21081B0B" w14:textId="77777777" w:rsidR="00635155" w:rsidRPr="009A7184" w:rsidRDefault="00635155" w:rsidP="00635155">
            <w:pPr>
              <w:pStyle w:val="ENoteTableText"/>
              <w:rPr>
                <w:szCs w:val="16"/>
              </w:rPr>
            </w:pPr>
          </w:p>
        </w:tc>
        <w:tc>
          <w:tcPr>
            <w:tcW w:w="5044" w:type="dxa"/>
            <w:shd w:val="clear" w:color="auto" w:fill="auto"/>
          </w:tcPr>
          <w:p w14:paraId="4F0242FF" w14:textId="77777777" w:rsidR="00635155" w:rsidRPr="009A7184" w:rsidRDefault="00635155" w:rsidP="00635155">
            <w:pPr>
              <w:pStyle w:val="ENoteTableText"/>
              <w:rPr>
                <w:szCs w:val="16"/>
              </w:rPr>
            </w:pPr>
            <w:r w:rsidRPr="009A7184">
              <w:rPr>
                <w:szCs w:val="16"/>
              </w:rPr>
              <w:t>rep. No. 85, 2011</w:t>
            </w:r>
          </w:p>
        </w:tc>
      </w:tr>
      <w:tr w:rsidR="00635155" w:rsidRPr="009A7184" w14:paraId="4D69D91C" w14:textId="77777777" w:rsidTr="001F643F">
        <w:trPr>
          <w:cantSplit/>
        </w:trPr>
        <w:tc>
          <w:tcPr>
            <w:tcW w:w="2044" w:type="dxa"/>
            <w:shd w:val="clear" w:color="auto" w:fill="auto"/>
          </w:tcPr>
          <w:p w14:paraId="030D162D" w14:textId="77777777" w:rsidR="00635155" w:rsidRPr="009A7184" w:rsidRDefault="00635155" w:rsidP="00635155">
            <w:pPr>
              <w:pStyle w:val="ENoteTableText"/>
              <w:tabs>
                <w:tab w:val="center" w:leader="dot" w:pos="2268"/>
              </w:tabs>
              <w:rPr>
                <w:szCs w:val="16"/>
              </w:rPr>
            </w:pPr>
            <w:r w:rsidRPr="009A7184">
              <w:rPr>
                <w:szCs w:val="16"/>
              </w:rPr>
              <w:t>4814.20.00</w:t>
            </w:r>
            <w:r w:rsidRPr="009A7184">
              <w:rPr>
                <w:szCs w:val="16"/>
              </w:rPr>
              <w:tab/>
            </w:r>
          </w:p>
        </w:tc>
        <w:tc>
          <w:tcPr>
            <w:tcW w:w="5044" w:type="dxa"/>
            <w:shd w:val="clear" w:color="auto" w:fill="auto"/>
          </w:tcPr>
          <w:p w14:paraId="281875BF" w14:textId="77777777" w:rsidR="00635155" w:rsidRPr="009A7184" w:rsidRDefault="00635155" w:rsidP="00635155">
            <w:pPr>
              <w:pStyle w:val="ENoteTableText"/>
              <w:rPr>
                <w:szCs w:val="16"/>
              </w:rPr>
            </w:pPr>
            <w:r w:rsidRPr="009A7184">
              <w:rPr>
                <w:szCs w:val="16"/>
              </w:rPr>
              <w:t>am. No. 63, 2003</w:t>
            </w:r>
          </w:p>
        </w:tc>
      </w:tr>
      <w:tr w:rsidR="00635155" w:rsidRPr="009A7184" w14:paraId="2738F1B2" w14:textId="77777777" w:rsidTr="001F643F">
        <w:trPr>
          <w:cantSplit/>
        </w:trPr>
        <w:tc>
          <w:tcPr>
            <w:tcW w:w="2044" w:type="dxa"/>
            <w:shd w:val="clear" w:color="auto" w:fill="auto"/>
          </w:tcPr>
          <w:p w14:paraId="70BAE4E8" w14:textId="77777777" w:rsidR="00635155" w:rsidRPr="009A7184" w:rsidRDefault="00635155" w:rsidP="00635155">
            <w:pPr>
              <w:pStyle w:val="ENoteTableText"/>
              <w:tabs>
                <w:tab w:val="center" w:leader="dot" w:pos="2268"/>
              </w:tabs>
              <w:rPr>
                <w:szCs w:val="16"/>
              </w:rPr>
            </w:pPr>
            <w:r w:rsidRPr="009A7184">
              <w:rPr>
                <w:szCs w:val="16"/>
              </w:rPr>
              <w:t>4814.30.00</w:t>
            </w:r>
            <w:r w:rsidRPr="009A7184">
              <w:rPr>
                <w:szCs w:val="16"/>
              </w:rPr>
              <w:tab/>
            </w:r>
          </w:p>
        </w:tc>
        <w:tc>
          <w:tcPr>
            <w:tcW w:w="5044" w:type="dxa"/>
            <w:shd w:val="clear" w:color="auto" w:fill="auto"/>
          </w:tcPr>
          <w:p w14:paraId="4CEC7B09" w14:textId="77777777" w:rsidR="00635155" w:rsidRPr="009A7184" w:rsidRDefault="00635155" w:rsidP="00635155">
            <w:pPr>
              <w:pStyle w:val="ENoteTableText"/>
              <w:rPr>
                <w:szCs w:val="16"/>
              </w:rPr>
            </w:pPr>
            <w:r w:rsidRPr="009A7184">
              <w:rPr>
                <w:szCs w:val="16"/>
              </w:rPr>
              <w:t>am. No. 63, 2003</w:t>
            </w:r>
          </w:p>
        </w:tc>
      </w:tr>
      <w:tr w:rsidR="00635155" w:rsidRPr="009A7184" w14:paraId="6604B052" w14:textId="77777777" w:rsidTr="001F643F">
        <w:trPr>
          <w:cantSplit/>
        </w:trPr>
        <w:tc>
          <w:tcPr>
            <w:tcW w:w="2044" w:type="dxa"/>
            <w:shd w:val="clear" w:color="auto" w:fill="auto"/>
          </w:tcPr>
          <w:p w14:paraId="4E9D02F2" w14:textId="77777777" w:rsidR="00635155" w:rsidRPr="009A7184" w:rsidRDefault="00635155" w:rsidP="00635155">
            <w:pPr>
              <w:pStyle w:val="ENoteTableText"/>
              <w:rPr>
                <w:szCs w:val="16"/>
              </w:rPr>
            </w:pPr>
          </w:p>
        </w:tc>
        <w:tc>
          <w:tcPr>
            <w:tcW w:w="5044" w:type="dxa"/>
            <w:shd w:val="clear" w:color="auto" w:fill="auto"/>
          </w:tcPr>
          <w:p w14:paraId="7886CA1D" w14:textId="77777777" w:rsidR="00635155" w:rsidRPr="009A7184" w:rsidRDefault="00635155" w:rsidP="00635155">
            <w:pPr>
              <w:pStyle w:val="ENoteTableText"/>
              <w:rPr>
                <w:szCs w:val="16"/>
              </w:rPr>
            </w:pPr>
            <w:r w:rsidRPr="009A7184">
              <w:rPr>
                <w:szCs w:val="16"/>
              </w:rPr>
              <w:t>rep. No. 118, 2006</w:t>
            </w:r>
          </w:p>
        </w:tc>
      </w:tr>
      <w:tr w:rsidR="00635155" w:rsidRPr="009A7184" w14:paraId="017FFD1C" w14:textId="77777777" w:rsidTr="001F643F">
        <w:trPr>
          <w:cantSplit/>
        </w:trPr>
        <w:tc>
          <w:tcPr>
            <w:tcW w:w="2044" w:type="dxa"/>
            <w:shd w:val="clear" w:color="auto" w:fill="auto"/>
          </w:tcPr>
          <w:p w14:paraId="5CED284F" w14:textId="77777777" w:rsidR="00635155" w:rsidRPr="009A7184" w:rsidRDefault="00635155" w:rsidP="00635155">
            <w:pPr>
              <w:pStyle w:val="ENoteTableText"/>
              <w:tabs>
                <w:tab w:val="center" w:leader="dot" w:pos="2268"/>
              </w:tabs>
              <w:rPr>
                <w:szCs w:val="16"/>
              </w:rPr>
            </w:pPr>
            <w:r w:rsidRPr="009A7184">
              <w:rPr>
                <w:szCs w:val="16"/>
              </w:rPr>
              <w:t>4814.90.00</w:t>
            </w:r>
            <w:r w:rsidRPr="009A7184">
              <w:rPr>
                <w:szCs w:val="16"/>
              </w:rPr>
              <w:tab/>
            </w:r>
          </w:p>
        </w:tc>
        <w:tc>
          <w:tcPr>
            <w:tcW w:w="5044" w:type="dxa"/>
            <w:shd w:val="clear" w:color="auto" w:fill="auto"/>
          </w:tcPr>
          <w:p w14:paraId="11303578" w14:textId="77777777" w:rsidR="00635155" w:rsidRPr="009A7184" w:rsidRDefault="00635155" w:rsidP="00635155">
            <w:pPr>
              <w:pStyle w:val="ENoteTableText"/>
              <w:rPr>
                <w:szCs w:val="16"/>
              </w:rPr>
            </w:pPr>
            <w:r w:rsidRPr="009A7184">
              <w:rPr>
                <w:szCs w:val="16"/>
              </w:rPr>
              <w:t>am. No. 63, 2003</w:t>
            </w:r>
          </w:p>
        </w:tc>
      </w:tr>
      <w:tr w:rsidR="00635155" w:rsidRPr="009A7184" w14:paraId="45EF8ABC" w14:textId="77777777" w:rsidTr="001F643F">
        <w:trPr>
          <w:cantSplit/>
        </w:trPr>
        <w:tc>
          <w:tcPr>
            <w:tcW w:w="2044" w:type="dxa"/>
            <w:shd w:val="clear" w:color="auto" w:fill="auto"/>
          </w:tcPr>
          <w:p w14:paraId="261DDDB6" w14:textId="77777777" w:rsidR="00635155" w:rsidRPr="009A7184" w:rsidRDefault="00635155" w:rsidP="00635155">
            <w:pPr>
              <w:pStyle w:val="ENoteTableText"/>
              <w:rPr>
                <w:szCs w:val="16"/>
              </w:rPr>
            </w:pPr>
            <w:r w:rsidRPr="009A7184">
              <w:rPr>
                <w:b/>
                <w:szCs w:val="16"/>
              </w:rPr>
              <w:t>4815</w:t>
            </w:r>
          </w:p>
        </w:tc>
        <w:tc>
          <w:tcPr>
            <w:tcW w:w="5044" w:type="dxa"/>
            <w:shd w:val="clear" w:color="auto" w:fill="auto"/>
          </w:tcPr>
          <w:p w14:paraId="62CF4DFB" w14:textId="77777777" w:rsidR="00635155" w:rsidRPr="009A7184" w:rsidRDefault="00635155" w:rsidP="00635155">
            <w:pPr>
              <w:pStyle w:val="ENoteTableText"/>
              <w:rPr>
                <w:szCs w:val="16"/>
              </w:rPr>
            </w:pPr>
          </w:p>
        </w:tc>
      </w:tr>
      <w:tr w:rsidR="00635155" w:rsidRPr="009A7184" w14:paraId="00F39710" w14:textId="77777777" w:rsidTr="001F643F">
        <w:trPr>
          <w:cantSplit/>
        </w:trPr>
        <w:tc>
          <w:tcPr>
            <w:tcW w:w="2044" w:type="dxa"/>
            <w:shd w:val="clear" w:color="auto" w:fill="auto"/>
          </w:tcPr>
          <w:p w14:paraId="11AA29B6" w14:textId="77777777" w:rsidR="00635155" w:rsidRPr="009A7184" w:rsidRDefault="00635155" w:rsidP="00635155">
            <w:pPr>
              <w:pStyle w:val="ENoteTableText"/>
              <w:tabs>
                <w:tab w:val="center" w:leader="dot" w:pos="2268"/>
              </w:tabs>
              <w:rPr>
                <w:szCs w:val="16"/>
              </w:rPr>
            </w:pPr>
            <w:r w:rsidRPr="009A7184">
              <w:rPr>
                <w:szCs w:val="16"/>
              </w:rPr>
              <w:t>4815.00.00</w:t>
            </w:r>
            <w:r w:rsidRPr="009A7184">
              <w:rPr>
                <w:szCs w:val="16"/>
              </w:rPr>
              <w:tab/>
            </w:r>
          </w:p>
        </w:tc>
        <w:tc>
          <w:tcPr>
            <w:tcW w:w="5044" w:type="dxa"/>
            <w:shd w:val="clear" w:color="auto" w:fill="auto"/>
          </w:tcPr>
          <w:p w14:paraId="480EF5AC" w14:textId="77777777" w:rsidR="00635155" w:rsidRPr="009A7184" w:rsidRDefault="00635155" w:rsidP="00635155">
            <w:pPr>
              <w:pStyle w:val="ENoteTableText"/>
              <w:rPr>
                <w:szCs w:val="16"/>
              </w:rPr>
            </w:pPr>
            <w:r w:rsidRPr="009A7184">
              <w:rPr>
                <w:szCs w:val="16"/>
              </w:rPr>
              <w:t>rep. No. 118, 2006</w:t>
            </w:r>
          </w:p>
        </w:tc>
      </w:tr>
      <w:tr w:rsidR="00635155" w:rsidRPr="009A7184" w14:paraId="488A59F2" w14:textId="77777777" w:rsidTr="001F643F">
        <w:trPr>
          <w:cantSplit/>
        </w:trPr>
        <w:tc>
          <w:tcPr>
            <w:tcW w:w="2044" w:type="dxa"/>
            <w:shd w:val="clear" w:color="auto" w:fill="auto"/>
          </w:tcPr>
          <w:p w14:paraId="1BF6F08B" w14:textId="77777777" w:rsidR="00635155" w:rsidRPr="009A7184" w:rsidRDefault="00635155" w:rsidP="00635155">
            <w:pPr>
              <w:pStyle w:val="ENoteTableText"/>
              <w:rPr>
                <w:szCs w:val="16"/>
              </w:rPr>
            </w:pPr>
            <w:r w:rsidRPr="009A7184">
              <w:rPr>
                <w:b/>
                <w:szCs w:val="16"/>
              </w:rPr>
              <w:t>4816</w:t>
            </w:r>
          </w:p>
        </w:tc>
        <w:tc>
          <w:tcPr>
            <w:tcW w:w="5044" w:type="dxa"/>
            <w:shd w:val="clear" w:color="auto" w:fill="auto"/>
          </w:tcPr>
          <w:p w14:paraId="6B76D305" w14:textId="77777777" w:rsidR="00635155" w:rsidRPr="009A7184" w:rsidRDefault="00635155" w:rsidP="00635155">
            <w:pPr>
              <w:pStyle w:val="ENoteTableText"/>
              <w:rPr>
                <w:szCs w:val="16"/>
              </w:rPr>
            </w:pPr>
          </w:p>
        </w:tc>
      </w:tr>
      <w:tr w:rsidR="00635155" w:rsidRPr="009A7184" w14:paraId="2C611A4D" w14:textId="77777777" w:rsidTr="001F643F">
        <w:trPr>
          <w:cantSplit/>
        </w:trPr>
        <w:tc>
          <w:tcPr>
            <w:tcW w:w="2044" w:type="dxa"/>
            <w:shd w:val="clear" w:color="auto" w:fill="auto"/>
          </w:tcPr>
          <w:p w14:paraId="7EA9632A" w14:textId="77777777" w:rsidR="00635155" w:rsidRPr="009A7184" w:rsidRDefault="00635155" w:rsidP="00635155">
            <w:pPr>
              <w:pStyle w:val="ENoteTableText"/>
              <w:tabs>
                <w:tab w:val="center" w:leader="dot" w:pos="2268"/>
              </w:tabs>
              <w:rPr>
                <w:szCs w:val="16"/>
              </w:rPr>
            </w:pPr>
            <w:r w:rsidRPr="009A7184">
              <w:rPr>
                <w:szCs w:val="16"/>
              </w:rPr>
              <w:t>4816.10.00</w:t>
            </w:r>
            <w:r w:rsidRPr="009A7184">
              <w:rPr>
                <w:szCs w:val="16"/>
              </w:rPr>
              <w:tab/>
            </w:r>
          </w:p>
        </w:tc>
        <w:tc>
          <w:tcPr>
            <w:tcW w:w="5044" w:type="dxa"/>
            <w:shd w:val="clear" w:color="auto" w:fill="auto"/>
          </w:tcPr>
          <w:p w14:paraId="434E42AF" w14:textId="77777777" w:rsidR="00635155" w:rsidRPr="009A7184" w:rsidRDefault="00635155" w:rsidP="00635155">
            <w:pPr>
              <w:pStyle w:val="ENoteTableText"/>
              <w:rPr>
                <w:szCs w:val="16"/>
              </w:rPr>
            </w:pPr>
            <w:r w:rsidRPr="009A7184">
              <w:rPr>
                <w:szCs w:val="16"/>
              </w:rPr>
              <w:t>rep. No. 118, 2006</w:t>
            </w:r>
          </w:p>
        </w:tc>
      </w:tr>
      <w:tr w:rsidR="00635155" w:rsidRPr="009A7184" w14:paraId="4431318C" w14:textId="77777777" w:rsidTr="001F643F">
        <w:trPr>
          <w:cantSplit/>
        </w:trPr>
        <w:tc>
          <w:tcPr>
            <w:tcW w:w="2044" w:type="dxa"/>
            <w:shd w:val="clear" w:color="auto" w:fill="auto"/>
          </w:tcPr>
          <w:p w14:paraId="243AD6F0" w14:textId="77777777" w:rsidR="00635155" w:rsidRPr="009A7184" w:rsidRDefault="00635155" w:rsidP="00635155">
            <w:pPr>
              <w:pStyle w:val="ENoteTableText"/>
              <w:tabs>
                <w:tab w:val="center" w:leader="dot" w:pos="2268"/>
              </w:tabs>
              <w:rPr>
                <w:szCs w:val="16"/>
              </w:rPr>
            </w:pPr>
            <w:r w:rsidRPr="009A7184">
              <w:rPr>
                <w:szCs w:val="16"/>
              </w:rPr>
              <w:t>4816.30.00</w:t>
            </w:r>
            <w:r w:rsidRPr="009A7184">
              <w:rPr>
                <w:szCs w:val="16"/>
              </w:rPr>
              <w:tab/>
            </w:r>
          </w:p>
        </w:tc>
        <w:tc>
          <w:tcPr>
            <w:tcW w:w="5044" w:type="dxa"/>
            <w:shd w:val="clear" w:color="auto" w:fill="auto"/>
          </w:tcPr>
          <w:p w14:paraId="00547C4C" w14:textId="77777777" w:rsidR="00635155" w:rsidRPr="009A7184" w:rsidRDefault="00635155" w:rsidP="00635155">
            <w:pPr>
              <w:pStyle w:val="ENoteTableText"/>
              <w:rPr>
                <w:szCs w:val="16"/>
              </w:rPr>
            </w:pPr>
            <w:r w:rsidRPr="009A7184">
              <w:rPr>
                <w:szCs w:val="16"/>
              </w:rPr>
              <w:t>rep. No. 118, 2006</w:t>
            </w:r>
          </w:p>
        </w:tc>
      </w:tr>
      <w:tr w:rsidR="00635155" w:rsidRPr="009A7184" w14:paraId="005E7956" w14:textId="77777777" w:rsidTr="001F643F">
        <w:trPr>
          <w:cantSplit/>
        </w:trPr>
        <w:tc>
          <w:tcPr>
            <w:tcW w:w="2044" w:type="dxa"/>
            <w:shd w:val="clear" w:color="auto" w:fill="auto"/>
          </w:tcPr>
          <w:p w14:paraId="2E469BB5" w14:textId="77777777" w:rsidR="00635155" w:rsidRPr="009A7184" w:rsidRDefault="00635155" w:rsidP="00635155">
            <w:pPr>
              <w:pStyle w:val="ENoteTableText"/>
              <w:rPr>
                <w:szCs w:val="16"/>
              </w:rPr>
            </w:pPr>
            <w:r w:rsidRPr="009A7184">
              <w:rPr>
                <w:b/>
                <w:szCs w:val="16"/>
              </w:rPr>
              <w:t>4818</w:t>
            </w:r>
          </w:p>
        </w:tc>
        <w:tc>
          <w:tcPr>
            <w:tcW w:w="5044" w:type="dxa"/>
            <w:shd w:val="clear" w:color="auto" w:fill="auto"/>
          </w:tcPr>
          <w:p w14:paraId="65D03A6E" w14:textId="77777777" w:rsidR="00635155" w:rsidRPr="009A7184" w:rsidRDefault="00635155" w:rsidP="00635155">
            <w:pPr>
              <w:pStyle w:val="ENoteTableText"/>
              <w:rPr>
                <w:szCs w:val="16"/>
              </w:rPr>
            </w:pPr>
          </w:p>
        </w:tc>
      </w:tr>
      <w:tr w:rsidR="00635155" w:rsidRPr="009A7184" w14:paraId="46D5C870" w14:textId="77777777" w:rsidTr="001F643F">
        <w:trPr>
          <w:cantSplit/>
        </w:trPr>
        <w:tc>
          <w:tcPr>
            <w:tcW w:w="2044" w:type="dxa"/>
            <w:shd w:val="clear" w:color="auto" w:fill="auto"/>
          </w:tcPr>
          <w:p w14:paraId="436196E2" w14:textId="77777777" w:rsidR="00635155" w:rsidRPr="009A7184" w:rsidRDefault="00635155" w:rsidP="00635155">
            <w:pPr>
              <w:pStyle w:val="ENoteTableText"/>
              <w:tabs>
                <w:tab w:val="center" w:leader="dot" w:pos="2268"/>
              </w:tabs>
              <w:rPr>
                <w:szCs w:val="16"/>
              </w:rPr>
            </w:pPr>
            <w:r w:rsidRPr="009A7184">
              <w:rPr>
                <w:szCs w:val="16"/>
              </w:rPr>
              <w:t>4818</w:t>
            </w:r>
            <w:r w:rsidRPr="009A7184">
              <w:rPr>
                <w:szCs w:val="16"/>
              </w:rPr>
              <w:tab/>
            </w:r>
          </w:p>
        </w:tc>
        <w:tc>
          <w:tcPr>
            <w:tcW w:w="5044" w:type="dxa"/>
            <w:shd w:val="clear" w:color="auto" w:fill="auto"/>
          </w:tcPr>
          <w:p w14:paraId="11E63040" w14:textId="77777777" w:rsidR="00635155" w:rsidRPr="009A7184" w:rsidRDefault="00635155" w:rsidP="00635155">
            <w:pPr>
              <w:pStyle w:val="ENoteTableText"/>
              <w:rPr>
                <w:szCs w:val="16"/>
              </w:rPr>
            </w:pPr>
            <w:r w:rsidRPr="009A7184">
              <w:rPr>
                <w:szCs w:val="16"/>
              </w:rPr>
              <w:t>am. No. 85, 2011</w:t>
            </w:r>
          </w:p>
        </w:tc>
      </w:tr>
      <w:tr w:rsidR="00635155" w:rsidRPr="009A7184" w14:paraId="2D168657" w14:textId="77777777" w:rsidTr="001F643F">
        <w:trPr>
          <w:cantSplit/>
        </w:trPr>
        <w:tc>
          <w:tcPr>
            <w:tcW w:w="2044" w:type="dxa"/>
            <w:shd w:val="clear" w:color="auto" w:fill="auto"/>
          </w:tcPr>
          <w:p w14:paraId="12774B94" w14:textId="77777777" w:rsidR="00635155" w:rsidRPr="009A7184" w:rsidRDefault="00635155" w:rsidP="00635155">
            <w:pPr>
              <w:pStyle w:val="ENoteTableText"/>
              <w:tabs>
                <w:tab w:val="center" w:leader="dot" w:pos="2268"/>
              </w:tabs>
              <w:rPr>
                <w:szCs w:val="16"/>
              </w:rPr>
            </w:pPr>
            <w:r w:rsidRPr="009A7184">
              <w:rPr>
                <w:szCs w:val="16"/>
              </w:rPr>
              <w:t>4818.40</w:t>
            </w:r>
            <w:r w:rsidRPr="009A7184">
              <w:rPr>
                <w:szCs w:val="16"/>
              </w:rPr>
              <w:tab/>
            </w:r>
          </w:p>
        </w:tc>
        <w:tc>
          <w:tcPr>
            <w:tcW w:w="5044" w:type="dxa"/>
            <w:shd w:val="clear" w:color="auto" w:fill="auto"/>
          </w:tcPr>
          <w:p w14:paraId="059B2CE8" w14:textId="77777777" w:rsidR="00635155" w:rsidRPr="009A7184" w:rsidRDefault="00635155" w:rsidP="00635155">
            <w:pPr>
              <w:pStyle w:val="ENoteTableText"/>
              <w:rPr>
                <w:szCs w:val="16"/>
              </w:rPr>
            </w:pPr>
            <w:r w:rsidRPr="009A7184">
              <w:rPr>
                <w:szCs w:val="16"/>
              </w:rPr>
              <w:t>rep. No. 85, 2011</w:t>
            </w:r>
          </w:p>
        </w:tc>
      </w:tr>
      <w:tr w:rsidR="00635155" w:rsidRPr="009A7184" w14:paraId="74E0C0AC" w14:textId="77777777" w:rsidTr="001F643F">
        <w:trPr>
          <w:cantSplit/>
        </w:trPr>
        <w:tc>
          <w:tcPr>
            <w:tcW w:w="2044" w:type="dxa"/>
            <w:shd w:val="clear" w:color="auto" w:fill="auto"/>
          </w:tcPr>
          <w:p w14:paraId="542C8B13" w14:textId="77777777" w:rsidR="00635155" w:rsidRPr="009A7184" w:rsidRDefault="00635155" w:rsidP="00635155">
            <w:pPr>
              <w:pStyle w:val="ENoteTableText"/>
              <w:tabs>
                <w:tab w:val="center" w:leader="dot" w:pos="2268"/>
              </w:tabs>
              <w:rPr>
                <w:szCs w:val="16"/>
              </w:rPr>
            </w:pPr>
            <w:r w:rsidRPr="009A7184">
              <w:rPr>
                <w:szCs w:val="16"/>
              </w:rPr>
              <w:t>4818.40.10</w:t>
            </w:r>
            <w:r w:rsidRPr="009A7184">
              <w:rPr>
                <w:szCs w:val="16"/>
              </w:rPr>
              <w:tab/>
            </w:r>
          </w:p>
        </w:tc>
        <w:tc>
          <w:tcPr>
            <w:tcW w:w="5044" w:type="dxa"/>
            <w:shd w:val="clear" w:color="auto" w:fill="auto"/>
          </w:tcPr>
          <w:p w14:paraId="4BE03F14" w14:textId="77777777" w:rsidR="00635155" w:rsidRPr="009A7184" w:rsidRDefault="00635155" w:rsidP="00635155">
            <w:pPr>
              <w:pStyle w:val="ENoteTableText"/>
              <w:rPr>
                <w:szCs w:val="16"/>
              </w:rPr>
            </w:pPr>
            <w:r w:rsidRPr="009A7184">
              <w:rPr>
                <w:szCs w:val="16"/>
              </w:rPr>
              <w:t>rep. No. 85, 2011</w:t>
            </w:r>
          </w:p>
        </w:tc>
      </w:tr>
      <w:tr w:rsidR="00635155" w:rsidRPr="009A7184" w14:paraId="48F8FC71" w14:textId="77777777" w:rsidTr="001F643F">
        <w:trPr>
          <w:cantSplit/>
        </w:trPr>
        <w:tc>
          <w:tcPr>
            <w:tcW w:w="2044" w:type="dxa"/>
            <w:shd w:val="clear" w:color="auto" w:fill="auto"/>
          </w:tcPr>
          <w:p w14:paraId="6D4C8197" w14:textId="77777777" w:rsidR="00635155" w:rsidRPr="009A7184" w:rsidRDefault="00635155" w:rsidP="00635155">
            <w:pPr>
              <w:pStyle w:val="ENoteTableText"/>
              <w:tabs>
                <w:tab w:val="center" w:leader="dot" w:pos="2268"/>
              </w:tabs>
              <w:rPr>
                <w:szCs w:val="16"/>
              </w:rPr>
            </w:pPr>
            <w:r w:rsidRPr="009A7184">
              <w:rPr>
                <w:szCs w:val="16"/>
              </w:rPr>
              <w:t>4818.40.90</w:t>
            </w:r>
            <w:r w:rsidRPr="009A7184">
              <w:rPr>
                <w:szCs w:val="16"/>
              </w:rPr>
              <w:tab/>
            </w:r>
          </w:p>
        </w:tc>
        <w:tc>
          <w:tcPr>
            <w:tcW w:w="5044" w:type="dxa"/>
            <w:shd w:val="clear" w:color="auto" w:fill="auto"/>
          </w:tcPr>
          <w:p w14:paraId="2B14687B" w14:textId="77777777" w:rsidR="00635155" w:rsidRPr="009A7184" w:rsidRDefault="00635155" w:rsidP="00635155">
            <w:pPr>
              <w:pStyle w:val="ENoteTableText"/>
              <w:rPr>
                <w:szCs w:val="16"/>
              </w:rPr>
            </w:pPr>
            <w:r w:rsidRPr="009A7184">
              <w:rPr>
                <w:szCs w:val="16"/>
              </w:rPr>
              <w:t>rep. No. 85, 2011</w:t>
            </w:r>
          </w:p>
        </w:tc>
      </w:tr>
      <w:tr w:rsidR="00635155" w:rsidRPr="009A7184" w14:paraId="4A8147E0" w14:textId="77777777" w:rsidTr="001F643F">
        <w:trPr>
          <w:cantSplit/>
        </w:trPr>
        <w:tc>
          <w:tcPr>
            <w:tcW w:w="2044" w:type="dxa"/>
            <w:shd w:val="clear" w:color="auto" w:fill="auto"/>
          </w:tcPr>
          <w:p w14:paraId="12F95904" w14:textId="77777777" w:rsidR="00635155" w:rsidRPr="009A7184" w:rsidRDefault="00635155" w:rsidP="00635155">
            <w:pPr>
              <w:pStyle w:val="ENoteTableText"/>
              <w:tabs>
                <w:tab w:val="right" w:pos="1213"/>
              </w:tabs>
              <w:ind w:left="1452" w:hanging="1452"/>
              <w:rPr>
                <w:b/>
                <w:szCs w:val="16"/>
              </w:rPr>
            </w:pPr>
            <w:r w:rsidRPr="009A7184">
              <w:rPr>
                <w:b/>
                <w:szCs w:val="16"/>
              </w:rPr>
              <w:t>4823</w:t>
            </w:r>
          </w:p>
        </w:tc>
        <w:tc>
          <w:tcPr>
            <w:tcW w:w="5044" w:type="dxa"/>
            <w:shd w:val="clear" w:color="auto" w:fill="auto"/>
          </w:tcPr>
          <w:p w14:paraId="02D89964" w14:textId="77777777" w:rsidR="00635155" w:rsidRPr="009A7184" w:rsidRDefault="00635155" w:rsidP="00635155">
            <w:pPr>
              <w:pStyle w:val="ENoteTableText"/>
              <w:rPr>
                <w:szCs w:val="16"/>
              </w:rPr>
            </w:pPr>
          </w:p>
        </w:tc>
      </w:tr>
      <w:tr w:rsidR="00635155" w:rsidRPr="009A7184" w14:paraId="30E9D43C" w14:textId="77777777" w:rsidTr="001F643F">
        <w:trPr>
          <w:cantSplit/>
        </w:trPr>
        <w:tc>
          <w:tcPr>
            <w:tcW w:w="2044" w:type="dxa"/>
            <w:shd w:val="clear" w:color="auto" w:fill="auto"/>
          </w:tcPr>
          <w:p w14:paraId="5CAF3F35" w14:textId="77777777" w:rsidR="00635155" w:rsidRPr="009A7184" w:rsidRDefault="00635155" w:rsidP="00635155">
            <w:pPr>
              <w:pStyle w:val="ENoteTableText"/>
              <w:tabs>
                <w:tab w:val="center" w:leader="dot" w:pos="2268"/>
              </w:tabs>
              <w:rPr>
                <w:szCs w:val="16"/>
              </w:rPr>
            </w:pPr>
            <w:r w:rsidRPr="009A7184">
              <w:rPr>
                <w:szCs w:val="16"/>
              </w:rPr>
              <w:t>4823.1</w:t>
            </w:r>
            <w:r w:rsidRPr="009A7184">
              <w:rPr>
                <w:szCs w:val="16"/>
              </w:rPr>
              <w:tab/>
            </w:r>
          </w:p>
        </w:tc>
        <w:tc>
          <w:tcPr>
            <w:tcW w:w="5044" w:type="dxa"/>
            <w:shd w:val="clear" w:color="auto" w:fill="auto"/>
          </w:tcPr>
          <w:p w14:paraId="4A18B523" w14:textId="77777777" w:rsidR="00635155" w:rsidRPr="009A7184" w:rsidRDefault="00635155" w:rsidP="00635155">
            <w:pPr>
              <w:pStyle w:val="ENoteTableText"/>
              <w:rPr>
                <w:szCs w:val="16"/>
              </w:rPr>
            </w:pPr>
            <w:r w:rsidRPr="009A7184">
              <w:rPr>
                <w:szCs w:val="16"/>
              </w:rPr>
              <w:t>rep. No. 118, 2006</w:t>
            </w:r>
          </w:p>
        </w:tc>
      </w:tr>
      <w:tr w:rsidR="00635155" w:rsidRPr="009A7184" w14:paraId="0A952CFB" w14:textId="77777777" w:rsidTr="001F643F">
        <w:trPr>
          <w:cantSplit/>
        </w:trPr>
        <w:tc>
          <w:tcPr>
            <w:tcW w:w="2044" w:type="dxa"/>
            <w:shd w:val="clear" w:color="auto" w:fill="auto"/>
          </w:tcPr>
          <w:p w14:paraId="157FD771" w14:textId="77777777" w:rsidR="00635155" w:rsidRPr="009A7184" w:rsidRDefault="00635155" w:rsidP="00635155">
            <w:pPr>
              <w:pStyle w:val="ENoteTableText"/>
              <w:tabs>
                <w:tab w:val="center" w:leader="dot" w:pos="2268"/>
              </w:tabs>
              <w:rPr>
                <w:szCs w:val="16"/>
              </w:rPr>
            </w:pPr>
            <w:r w:rsidRPr="009A7184">
              <w:rPr>
                <w:szCs w:val="16"/>
              </w:rPr>
              <w:t>4823.11.00</w:t>
            </w:r>
            <w:r w:rsidRPr="009A7184">
              <w:rPr>
                <w:szCs w:val="16"/>
              </w:rPr>
              <w:tab/>
            </w:r>
          </w:p>
        </w:tc>
        <w:tc>
          <w:tcPr>
            <w:tcW w:w="5044" w:type="dxa"/>
            <w:shd w:val="clear" w:color="auto" w:fill="auto"/>
          </w:tcPr>
          <w:p w14:paraId="6478D521" w14:textId="77777777" w:rsidR="00635155" w:rsidRPr="009A7184" w:rsidRDefault="00635155" w:rsidP="00635155">
            <w:pPr>
              <w:pStyle w:val="ENoteTableText"/>
              <w:rPr>
                <w:szCs w:val="16"/>
              </w:rPr>
            </w:pPr>
            <w:r w:rsidRPr="009A7184">
              <w:rPr>
                <w:szCs w:val="16"/>
              </w:rPr>
              <w:t>rep. No. 120, 2001</w:t>
            </w:r>
          </w:p>
        </w:tc>
      </w:tr>
      <w:tr w:rsidR="00635155" w:rsidRPr="009A7184" w14:paraId="7F715C25" w14:textId="77777777" w:rsidTr="001F643F">
        <w:trPr>
          <w:cantSplit/>
        </w:trPr>
        <w:tc>
          <w:tcPr>
            <w:tcW w:w="2044" w:type="dxa"/>
            <w:shd w:val="clear" w:color="auto" w:fill="auto"/>
          </w:tcPr>
          <w:p w14:paraId="17EB526E" w14:textId="77777777" w:rsidR="00635155" w:rsidRPr="009A7184" w:rsidRDefault="00635155" w:rsidP="00635155">
            <w:pPr>
              <w:pStyle w:val="ENoteTableText"/>
              <w:tabs>
                <w:tab w:val="center" w:leader="dot" w:pos="2268"/>
              </w:tabs>
              <w:rPr>
                <w:szCs w:val="16"/>
              </w:rPr>
            </w:pPr>
            <w:r w:rsidRPr="009A7184">
              <w:rPr>
                <w:szCs w:val="16"/>
              </w:rPr>
              <w:t>4823.12.00</w:t>
            </w:r>
            <w:r w:rsidRPr="009A7184">
              <w:rPr>
                <w:szCs w:val="16"/>
              </w:rPr>
              <w:tab/>
            </w:r>
          </w:p>
        </w:tc>
        <w:tc>
          <w:tcPr>
            <w:tcW w:w="5044" w:type="dxa"/>
            <w:shd w:val="clear" w:color="auto" w:fill="auto"/>
          </w:tcPr>
          <w:p w14:paraId="39C6171C" w14:textId="77777777" w:rsidR="00635155" w:rsidRPr="009A7184" w:rsidRDefault="00635155" w:rsidP="00635155">
            <w:pPr>
              <w:pStyle w:val="ENoteTableText"/>
              <w:rPr>
                <w:szCs w:val="16"/>
              </w:rPr>
            </w:pPr>
            <w:r w:rsidRPr="009A7184">
              <w:rPr>
                <w:szCs w:val="16"/>
              </w:rPr>
              <w:t>ad. No. 120, 2001</w:t>
            </w:r>
          </w:p>
        </w:tc>
      </w:tr>
      <w:tr w:rsidR="00635155" w:rsidRPr="009A7184" w14:paraId="19210922" w14:textId="77777777" w:rsidTr="001F643F">
        <w:trPr>
          <w:cantSplit/>
        </w:trPr>
        <w:tc>
          <w:tcPr>
            <w:tcW w:w="2044" w:type="dxa"/>
            <w:shd w:val="clear" w:color="auto" w:fill="auto"/>
          </w:tcPr>
          <w:p w14:paraId="3AE8E284" w14:textId="77777777" w:rsidR="00635155" w:rsidRPr="009A7184" w:rsidRDefault="00635155" w:rsidP="00635155">
            <w:pPr>
              <w:pStyle w:val="ENoteTableText"/>
              <w:rPr>
                <w:szCs w:val="16"/>
              </w:rPr>
            </w:pPr>
          </w:p>
        </w:tc>
        <w:tc>
          <w:tcPr>
            <w:tcW w:w="5044" w:type="dxa"/>
            <w:shd w:val="clear" w:color="auto" w:fill="auto"/>
          </w:tcPr>
          <w:p w14:paraId="1346AB29" w14:textId="77777777" w:rsidR="00635155" w:rsidRPr="009A7184" w:rsidRDefault="00635155" w:rsidP="00635155">
            <w:pPr>
              <w:pStyle w:val="ENoteTableText"/>
              <w:rPr>
                <w:szCs w:val="16"/>
              </w:rPr>
            </w:pPr>
            <w:r w:rsidRPr="009A7184">
              <w:rPr>
                <w:szCs w:val="16"/>
              </w:rPr>
              <w:t>rep. No. 118, 2006</w:t>
            </w:r>
          </w:p>
        </w:tc>
      </w:tr>
      <w:tr w:rsidR="00635155" w:rsidRPr="009A7184" w14:paraId="7A078882" w14:textId="77777777" w:rsidTr="001F643F">
        <w:trPr>
          <w:cantSplit/>
        </w:trPr>
        <w:tc>
          <w:tcPr>
            <w:tcW w:w="2044" w:type="dxa"/>
            <w:shd w:val="clear" w:color="auto" w:fill="auto"/>
          </w:tcPr>
          <w:p w14:paraId="23680A89" w14:textId="77777777" w:rsidR="00635155" w:rsidRPr="009A7184" w:rsidRDefault="00635155" w:rsidP="00635155">
            <w:pPr>
              <w:pStyle w:val="ENoteTableText"/>
              <w:tabs>
                <w:tab w:val="center" w:leader="dot" w:pos="2268"/>
              </w:tabs>
              <w:rPr>
                <w:szCs w:val="16"/>
              </w:rPr>
            </w:pPr>
            <w:r w:rsidRPr="009A7184">
              <w:rPr>
                <w:szCs w:val="16"/>
              </w:rPr>
              <w:t>4823.19.00</w:t>
            </w:r>
            <w:r w:rsidRPr="009A7184">
              <w:rPr>
                <w:szCs w:val="16"/>
              </w:rPr>
              <w:tab/>
            </w:r>
          </w:p>
        </w:tc>
        <w:tc>
          <w:tcPr>
            <w:tcW w:w="5044" w:type="dxa"/>
            <w:shd w:val="clear" w:color="auto" w:fill="auto"/>
          </w:tcPr>
          <w:p w14:paraId="6968F18C" w14:textId="77777777" w:rsidR="00635155" w:rsidRPr="009A7184" w:rsidRDefault="00635155" w:rsidP="00635155">
            <w:pPr>
              <w:pStyle w:val="ENoteTableText"/>
              <w:rPr>
                <w:szCs w:val="16"/>
              </w:rPr>
            </w:pPr>
            <w:r w:rsidRPr="009A7184">
              <w:rPr>
                <w:szCs w:val="16"/>
              </w:rPr>
              <w:t>rep. No. 118, 2006</w:t>
            </w:r>
          </w:p>
        </w:tc>
      </w:tr>
      <w:tr w:rsidR="00635155" w:rsidRPr="009A7184" w14:paraId="13994522" w14:textId="77777777" w:rsidTr="001F643F">
        <w:trPr>
          <w:cantSplit/>
        </w:trPr>
        <w:tc>
          <w:tcPr>
            <w:tcW w:w="2044" w:type="dxa"/>
            <w:shd w:val="clear" w:color="auto" w:fill="auto"/>
          </w:tcPr>
          <w:p w14:paraId="0E0CDEB6" w14:textId="77777777" w:rsidR="00635155" w:rsidRPr="009A7184" w:rsidRDefault="00635155" w:rsidP="00635155">
            <w:pPr>
              <w:pStyle w:val="ENoteTableText"/>
              <w:tabs>
                <w:tab w:val="center" w:leader="dot" w:pos="2268"/>
              </w:tabs>
              <w:rPr>
                <w:szCs w:val="16"/>
              </w:rPr>
            </w:pPr>
            <w:r w:rsidRPr="009A7184">
              <w:rPr>
                <w:szCs w:val="16"/>
              </w:rPr>
              <w:t>4823.5</w:t>
            </w:r>
            <w:r w:rsidRPr="009A7184">
              <w:rPr>
                <w:szCs w:val="16"/>
              </w:rPr>
              <w:tab/>
            </w:r>
          </w:p>
        </w:tc>
        <w:tc>
          <w:tcPr>
            <w:tcW w:w="5044" w:type="dxa"/>
            <w:shd w:val="clear" w:color="auto" w:fill="auto"/>
          </w:tcPr>
          <w:p w14:paraId="1EC8ACC8" w14:textId="77777777" w:rsidR="00635155" w:rsidRPr="009A7184" w:rsidRDefault="00635155" w:rsidP="00635155">
            <w:pPr>
              <w:pStyle w:val="ENoteTableText"/>
              <w:rPr>
                <w:szCs w:val="16"/>
              </w:rPr>
            </w:pPr>
            <w:r w:rsidRPr="009A7184">
              <w:rPr>
                <w:szCs w:val="16"/>
              </w:rPr>
              <w:t>rep. No. 120, 2001</w:t>
            </w:r>
          </w:p>
        </w:tc>
      </w:tr>
      <w:tr w:rsidR="00635155" w:rsidRPr="009A7184" w14:paraId="07E8D2BD" w14:textId="77777777" w:rsidTr="001F643F">
        <w:trPr>
          <w:cantSplit/>
        </w:trPr>
        <w:tc>
          <w:tcPr>
            <w:tcW w:w="2044" w:type="dxa"/>
            <w:shd w:val="clear" w:color="auto" w:fill="auto"/>
          </w:tcPr>
          <w:p w14:paraId="79FDDFF9" w14:textId="77777777" w:rsidR="00635155" w:rsidRPr="009A7184" w:rsidRDefault="00635155" w:rsidP="00635155">
            <w:pPr>
              <w:pStyle w:val="ENoteTableText"/>
              <w:tabs>
                <w:tab w:val="center" w:leader="dot" w:pos="2268"/>
              </w:tabs>
              <w:rPr>
                <w:szCs w:val="16"/>
              </w:rPr>
            </w:pPr>
            <w:r w:rsidRPr="009A7184">
              <w:rPr>
                <w:szCs w:val="16"/>
              </w:rPr>
              <w:t>4823.51.00</w:t>
            </w:r>
            <w:r w:rsidRPr="009A7184">
              <w:rPr>
                <w:szCs w:val="16"/>
              </w:rPr>
              <w:tab/>
            </w:r>
          </w:p>
        </w:tc>
        <w:tc>
          <w:tcPr>
            <w:tcW w:w="5044" w:type="dxa"/>
            <w:shd w:val="clear" w:color="auto" w:fill="auto"/>
          </w:tcPr>
          <w:p w14:paraId="1B863D42" w14:textId="77777777" w:rsidR="00635155" w:rsidRPr="009A7184" w:rsidRDefault="00635155" w:rsidP="00635155">
            <w:pPr>
              <w:pStyle w:val="ENoteTableText"/>
              <w:rPr>
                <w:szCs w:val="16"/>
              </w:rPr>
            </w:pPr>
            <w:r w:rsidRPr="009A7184">
              <w:rPr>
                <w:szCs w:val="16"/>
              </w:rPr>
              <w:t>rep. No. 120, 2001</w:t>
            </w:r>
          </w:p>
        </w:tc>
      </w:tr>
      <w:tr w:rsidR="00635155" w:rsidRPr="009A7184" w14:paraId="086C0F58" w14:textId="77777777" w:rsidTr="001F643F">
        <w:trPr>
          <w:cantSplit/>
        </w:trPr>
        <w:tc>
          <w:tcPr>
            <w:tcW w:w="2044" w:type="dxa"/>
            <w:shd w:val="clear" w:color="auto" w:fill="auto"/>
          </w:tcPr>
          <w:p w14:paraId="09E95443" w14:textId="77777777" w:rsidR="00635155" w:rsidRPr="009A7184" w:rsidRDefault="00635155" w:rsidP="00635155">
            <w:pPr>
              <w:pStyle w:val="ENoteTableText"/>
              <w:tabs>
                <w:tab w:val="center" w:leader="dot" w:pos="2268"/>
              </w:tabs>
              <w:rPr>
                <w:szCs w:val="16"/>
              </w:rPr>
            </w:pPr>
            <w:r w:rsidRPr="009A7184">
              <w:rPr>
                <w:szCs w:val="16"/>
              </w:rPr>
              <w:t>4823.59.00</w:t>
            </w:r>
            <w:r w:rsidRPr="009A7184">
              <w:rPr>
                <w:szCs w:val="16"/>
              </w:rPr>
              <w:tab/>
            </w:r>
          </w:p>
        </w:tc>
        <w:tc>
          <w:tcPr>
            <w:tcW w:w="5044" w:type="dxa"/>
            <w:shd w:val="clear" w:color="auto" w:fill="auto"/>
          </w:tcPr>
          <w:p w14:paraId="57523946" w14:textId="77777777" w:rsidR="00635155" w:rsidRPr="009A7184" w:rsidRDefault="00635155" w:rsidP="00635155">
            <w:pPr>
              <w:pStyle w:val="ENoteTableText"/>
              <w:rPr>
                <w:szCs w:val="16"/>
              </w:rPr>
            </w:pPr>
            <w:r w:rsidRPr="009A7184">
              <w:rPr>
                <w:szCs w:val="16"/>
              </w:rPr>
              <w:t>rep. No. 120, 2001</w:t>
            </w:r>
          </w:p>
        </w:tc>
      </w:tr>
      <w:tr w:rsidR="00635155" w:rsidRPr="009A7184" w14:paraId="49F73943" w14:textId="77777777" w:rsidTr="001F643F">
        <w:trPr>
          <w:cantSplit/>
        </w:trPr>
        <w:tc>
          <w:tcPr>
            <w:tcW w:w="2044" w:type="dxa"/>
            <w:shd w:val="clear" w:color="auto" w:fill="auto"/>
          </w:tcPr>
          <w:p w14:paraId="34955F70" w14:textId="77777777" w:rsidR="00635155" w:rsidRPr="009A7184" w:rsidRDefault="00635155" w:rsidP="00635155">
            <w:pPr>
              <w:pStyle w:val="ENoteTableText"/>
              <w:tabs>
                <w:tab w:val="center" w:leader="dot" w:pos="2268"/>
              </w:tabs>
              <w:rPr>
                <w:szCs w:val="16"/>
              </w:rPr>
            </w:pPr>
            <w:r w:rsidRPr="009A7184">
              <w:rPr>
                <w:szCs w:val="16"/>
              </w:rPr>
              <w:t>4823.6</w:t>
            </w:r>
            <w:r w:rsidRPr="009A7184">
              <w:rPr>
                <w:szCs w:val="16"/>
              </w:rPr>
              <w:tab/>
            </w:r>
          </w:p>
        </w:tc>
        <w:tc>
          <w:tcPr>
            <w:tcW w:w="5044" w:type="dxa"/>
            <w:shd w:val="clear" w:color="auto" w:fill="auto"/>
          </w:tcPr>
          <w:p w14:paraId="617B1591" w14:textId="77777777" w:rsidR="00635155" w:rsidRPr="009A7184" w:rsidRDefault="00635155" w:rsidP="00635155">
            <w:pPr>
              <w:pStyle w:val="ENoteTableText"/>
              <w:rPr>
                <w:szCs w:val="16"/>
              </w:rPr>
            </w:pPr>
            <w:r w:rsidRPr="009A7184">
              <w:rPr>
                <w:szCs w:val="16"/>
              </w:rPr>
              <w:t>ad. No. 118, 2006</w:t>
            </w:r>
          </w:p>
        </w:tc>
      </w:tr>
      <w:tr w:rsidR="00635155" w:rsidRPr="009A7184" w14:paraId="5A841151" w14:textId="77777777" w:rsidTr="001F643F">
        <w:trPr>
          <w:cantSplit/>
        </w:trPr>
        <w:tc>
          <w:tcPr>
            <w:tcW w:w="2044" w:type="dxa"/>
            <w:shd w:val="clear" w:color="auto" w:fill="auto"/>
          </w:tcPr>
          <w:p w14:paraId="2C5C9429" w14:textId="77777777" w:rsidR="00635155" w:rsidRPr="009A7184" w:rsidRDefault="00635155" w:rsidP="00635155">
            <w:pPr>
              <w:pStyle w:val="ENoteTableText"/>
              <w:tabs>
                <w:tab w:val="center" w:leader="dot" w:pos="2268"/>
              </w:tabs>
              <w:rPr>
                <w:szCs w:val="16"/>
              </w:rPr>
            </w:pPr>
            <w:r w:rsidRPr="009A7184">
              <w:rPr>
                <w:szCs w:val="16"/>
              </w:rPr>
              <w:t>4823.60.00</w:t>
            </w:r>
            <w:r w:rsidRPr="009A7184">
              <w:rPr>
                <w:szCs w:val="16"/>
              </w:rPr>
              <w:tab/>
            </w:r>
          </w:p>
        </w:tc>
        <w:tc>
          <w:tcPr>
            <w:tcW w:w="5044" w:type="dxa"/>
            <w:shd w:val="clear" w:color="auto" w:fill="auto"/>
          </w:tcPr>
          <w:p w14:paraId="76ACB40B" w14:textId="77777777" w:rsidR="00635155" w:rsidRPr="009A7184" w:rsidRDefault="00635155" w:rsidP="00635155">
            <w:pPr>
              <w:pStyle w:val="ENoteTableText"/>
              <w:rPr>
                <w:szCs w:val="16"/>
              </w:rPr>
            </w:pPr>
            <w:r w:rsidRPr="009A7184">
              <w:rPr>
                <w:szCs w:val="16"/>
              </w:rPr>
              <w:t>rep. No. 118, 2006</w:t>
            </w:r>
          </w:p>
        </w:tc>
      </w:tr>
      <w:tr w:rsidR="00635155" w:rsidRPr="009A7184" w14:paraId="24A0DDA4" w14:textId="77777777" w:rsidTr="001F643F">
        <w:trPr>
          <w:cantSplit/>
        </w:trPr>
        <w:tc>
          <w:tcPr>
            <w:tcW w:w="2044" w:type="dxa"/>
            <w:shd w:val="clear" w:color="auto" w:fill="auto"/>
          </w:tcPr>
          <w:p w14:paraId="17992C11" w14:textId="77777777" w:rsidR="00635155" w:rsidRPr="009A7184" w:rsidRDefault="00635155" w:rsidP="00635155">
            <w:pPr>
              <w:pStyle w:val="ENoteTableText"/>
              <w:tabs>
                <w:tab w:val="center" w:leader="dot" w:pos="2268"/>
              </w:tabs>
              <w:rPr>
                <w:szCs w:val="16"/>
              </w:rPr>
            </w:pPr>
            <w:r w:rsidRPr="009A7184">
              <w:rPr>
                <w:szCs w:val="16"/>
              </w:rPr>
              <w:t>4823.61.00</w:t>
            </w:r>
            <w:r w:rsidRPr="009A7184">
              <w:rPr>
                <w:szCs w:val="16"/>
              </w:rPr>
              <w:tab/>
            </w:r>
          </w:p>
        </w:tc>
        <w:tc>
          <w:tcPr>
            <w:tcW w:w="5044" w:type="dxa"/>
            <w:shd w:val="clear" w:color="auto" w:fill="auto"/>
          </w:tcPr>
          <w:p w14:paraId="6A3C4145" w14:textId="77777777" w:rsidR="00635155" w:rsidRPr="009A7184" w:rsidRDefault="00635155" w:rsidP="00635155">
            <w:pPr>
              <w:pStyle w:val="ENoteTableText"/>
              <w:rPr>
                <w:szCs w:val="16"/>
              </w:rPr>
            </w:pPr>
            <w:r w:rsidRPr="009A7184">
              <w:rPr>
                <w:szCs w:val="16"/>
              </w:rPr>
              <w:t>ad. No. 118, 2006</w:t>
            </w:r>
          </w:p>
        </w:tc>
      </w:tr>
      <w:tr w:rsidR="00635155" w:rsidRPr="009A7184" w14:paraId="79004BB6" w14:textId="77777777" w:rsidTr="001F643F">
        <w:trPr>
          <w:cantSplit/>
        </w:trPr>
        <w:tc>
          <w:tcPr>
            <w:tcW w:w="2044" w:type="dxa"/>
            <w:shd w:val="clear" w:color="auto" w:fill="auto"/>
          </w:tcPr>
          <w:p w14:paraId="4A63B3CB" w14:textId="77777777" w:rsidR="00635155" w:rsidRPr="009A7184" w:rsidRDefault="00635155" w:rsidP="00635155">
            <w:pPr>
              <w:pStyle w:val="ENoteTableText"/>
              <w:tabs>
                <w:tab w:val="center" w:leader="dot" w:pos="2268"/>
              </w:tabs>
              <w:rPr>
                <w:szCs w:val="16"/>
              </w:rPr>
            </w:pPr>
            <w:r w:rsidRPr="009A7184">
              <w:rPr>
                <w:szCs w:val="16"/>
              </w:rPr>
              <w:t>4823.69.00</w:t>
            </w:r>
            <w:r w:rsidRPr="009A7184">
              <w:rPr>
                <w:szCs w:val="16"/>
              </w:rPr>
              <w:tab/>
            </w:r>
          </w:p>
        </w:tc>
        <w:tc>
          <w:tcPr>
            <w:tcW w:w="5044" w:type="dxa"/>
            <w:shd w:val="clear" w:color="auto" w:fill="auto"/>
          </w:tcPr>
          <w:p w14:paraId="6DF55D11" w14:textId="77777777" w:rsidR="00635155" w:rsidRPr="009A7184" w:rsidRDefault="00635155" w:rsidP="00635155">
            <w:pPr>
              <w:pStyle w:val="ENoteTableText"/>
              <w:rPr>
                <w:szCs w:val="16"/>
              </w:rPr>
            </w:pPr>
            <w:r w:rsidRPr="009A7184">
              <w:rPr>
                <w:szCs w:val="16"/>
              </w:rPr>
              <w:t>ad. No. 118, 2006</w:t>
            </w:r>
          </w:p>
        </w:tc>
      </w:tr>
      <w:tr w:rsidR="00635155" w:rsidRPr="009A7184" w14:paraId="13F0F7FE" w14:textId="77777777" w:rsidTr="001F643F">
        <w:trPr>
          <w:cantSplit/>
        </w:trPr>
        <w:tc>
          <w:tcPr>
            <w:tcW w:w="2044" w:type="dxa"/>
            <w:shd w:val="clear" w:color="auto" w:fill="auto"/>
          </w:tcPr>
          <w:p w14:paraId="1B656CBF" w14:textId="77777777" w:rsidR="00635155" w:rsidRPr="009A7184" w:rsidRDefault="00635155" w:rsidP="00635155">
            <w:pPr>
              <w:pStyle w:val="ENoteTableText"/>
              <w:tabs>
                <w:tab w:val="center" w:leader="dot" w:pos="2268"/>
              </w:tabs>
              <w:rPr>
                <w:szCs w:val="16"/>
              </w:rPr>
            </w:pPr>
            <w:r w:rsidRPr="009A7184">
              <w:rPr>
                <w:szCs w:val="16"/>
              </w:rPr>
              <w:t>4823.90.10</w:t>
            </w:r>
            <w:r w:rsidRPr="009A7184">
              <w:rPr>
                <w:szCs w:val="16"/>
              </w:rPr>
              <w:tab/>
            </w:r>
          </w:p>
        </w:tc>
        <w:tc>
          <w:tcPr>
            <w:tcW w:w="5044" w:type="dxa"/>
            <w:shd w:val="clear" w:color="auto" w:fill="auto"/>
          </w:tcPr>
          <w:p w14:paraId="1D0996F5" w14:textId="77777777" w:rsidR="00635155" w:rsidRPr="009A7184" w:rsidRDefault="00635155" w:rsidP="00635155">
            <w:pPr>
              <w:pStyle w:val="ENoteTableText"/>
              <w:rPr>
                <w:szCs w:val="16"/>
              </w:rPr>
            </w:pPr>
            <w:r w:rsidRPr="009A7184">
              <w:rPr>
                <w:szCs w:val="16"/>
              </w:rPr>
              <w:t>am. No. 192, 1997</w:t>
            </w:r>
          </w:p>
        </w:tc>
      </w:tr>
      <w:tr w:rsidR="00635155" w:rsidRPr="009A7184" w14:paraId="7B97B7F9" w14:textId="77777777" w:rsidTr="001F643F">
        <w:trPr>
          <w:cantSplit/>
        </w:trPr>
        <w:tc>
          <w:tcPr>
            <w:tcW w:w="2044" w:type="dxa"/>
            <w:shd w:val="clear" w:color="auto" w:fill="auto"/>
          </w:tcPr>
          <w:p w14:paraId="1E668D96" w14:textId="77777777" w:rsidR="00635155" w:rsidRPr="009A7184" w:rsidRDefault="00635155" w:rsidP="00635155">
            <w:pPr>
              <w:pStyle w:val="ENoteTableText"/>
              <w:rPr>
                <w:szCs w:val="16"/>
              </w:rPr>
            </w:pPr>
          </w:p>
        </w:tc>
        <w:tc>
          <w:tcPr>
            <w:tcW w:w="5044" w:type="dxa"/>
            <w:shd w:val="clear" w:color="auto" w:fill="auto"/>
          </w:tcPr>
          <w:p w14:paraId="5F5283D0" w14:textId="77777777" w:rsidR="00635155" w:rsidRPr="009A7184" w:rsidRDefault="00635155" w:rsidP="00635155">
            <w:pPr>
              <w:pStyle w:val="ENoteTableText"/>
              <w:rPr>
                <w:szCs w:val="16"/>
              </w:rPr>
            </w:pPr>
            <w:r w:rsidRPr="009A7184">
              <w:rPr>
                <w:szCs w:val="16"/>
              </w:rPr>
              <w:t>rs. No. 120, 2001</w:t>
            </w:r>
          </w:p>
        </w:tc>
      </w:tr>
      <w:tr w:rsidR="00635155" w:rsidRPr="009A7184" w14:paraId="2CF1CBF9" w14:textId="77777777" w:rsidTr="001F643F">
        <w:trPr>
          <w:cantSplit/>
        </w:trPr>
        <w:tc>
          <w:tcPr>
            <w:tcW w:w="2044" w:type="dxa"/>
            <w:shd w:val="clear" w:color="auto" w:fill="auto"/>
          </w:tcPr>
          <w:p w14:paraId="0679BD80" w14:textId="77777777" w:rsidR="00635155" w:rsidRPr="009A7184" w:rsidRDefault="00635155" w:rsidP="00635155">
            <w:pPr>
              <w:pStyle w:val="ENoteTableText"/>
              <w:rPr>
                <w:szCs w:val="16"/>
              </w:rPr>
            </w:pPr>
          </w:p>
        </w:tc>
        <w:tc>
          <w:tcPr>
            <w:tcW w:w="5044" w:type="dxa"/>
            <w:shd w:val="clear" w:color="auto" w:fill="auto"/>
          </w:tcPr>
          <w:p w14:paraId="07679CAA" w14:textId="77777777" w:rsidR="00635155" w:rsidRPr="009A7184" w:rsidRDefault="00635155" w:rsidP="00635155">
            <w:pPr>
              <w:pStyle w:val="ENoteTableText"/>
              <w:rPr>
                <w:szCs w:val="16"/>
              </w:rPr>
            </w:pPr>
            <w:r w:rsidRPr="009A7184">
              <w:rPr>
                <w:szCs w:val="16"/>
              </w:rPr>
              <w:t>am. No. 38, 2002</w:t>
            </w:r>
          </w:p>
        </w:tc>
      </w:tr>
      <w:tr w:rsidR="00635155" w:rsidRPr="009A7184" w14:paraId="3D4DE5E2" w14:textId="77777777" w:rsidTr="001F643F">
        <w:trPr>
          <w:cantSplit/>
        </w:trPr>
        <w:tc>
          <w:tcPr>
            <w:tcW w:w="2044" w:type="dxa"/>
            <w:shd w:val="clear" w:color="auto" w:fill="auto"/>
          </w:tcPr>
          <w:p w14:paraId="532ADB5C" w14:textId="77777777" w:rsidR="00635155" w:rsidRPr="009A7184" w:rsidRDefault="00635155" w:rsidP="00635155">
            <w:pPr>
              <w:pStyle w:val="ENoteTableText"/>
              <w:tabs>
                <w:tab w:val="center" w:leader="dot" w:pos="2268"/>
              </w:tabs>
              <w:rPr>
                <w:szCs w:val="16"/>
              </w:rPr>
            </w:pPr>
            <w:r w:rsidRPr="009A7184">
              <w:rPr>
                <w:szCs w:val="16"/>
              </w:rPr>
              <w:t>4823.90.20</w:t>
            </w:r>
            <w:r w:rsidRPr="009A7184">
              <w:rPr>
                <w:szCs w:val="16"/>
              </w:rPr>
              <w:tab/>
            </w:r>
          </w:p>
        </w:tc>
        <w:tc>
          <w:tcPr>
            <w:tcW w:w="5044" w:type="dxa"/>
            <w:shd w:val="clear" w:color="auto" w:fill="auto"/>
          </w:tcPr>
          <w:p w14:paraId="2E2E3256" w14:textId="77777777" w:rsidR="00635155" w:rsidRPr="009A7184" w:rsidRDefault="00635155" w:rsidP="00635155">
            <w:pPr>
              <w:pStyle w:val="ENoteTableText"/>
              <w:rPr>
                <w:szCs w:val="16"/>
              </w:rPr>
            </w:pPr>
            <w:r w:rsidRPr="009A7184">
              <w:rPr>
                <w:szCs w:val="16"/>
              </w:rPr>
              <w:t>ad. No. 120, 2001</w:t>
            </w:r>
          </w:p>
        </w:tc>
      </w:tr>
      <w:tr w:rsidR="00635155" w:rsidRPr="009A7184" w14:paraId="22C523D8" w14:textId="77777777" w:rsidTr="001F643F">
        <w:trPr>
          <w:cantSplit/>
        </w:trPr>
        <w:tc>
          <w:tcPr>
            <w:tcW w:w="2044" w:type="dxa"/>
            <w:shd w:val="clear" w:color="auto" w:fill="auto"/>
          </w:tcPr>
          <w:p w14:paraId="7078E45E" w14:textId="77777777" w:rsidR="00635155" w:rsidRPr="009A7184" w:rsidRDefault="00635155" w:rsidP="00635155">
            <w:pPr>
              <w:pStyle w:val="ENoteTableText"/>
              <w:rPr>
                <w:szCs w:val="16"/>
              </w:rPr>
            </w:pPr>
          </w:p>
        </w:tc>
        <w:tc>
          <w:tcPr>
            <w:tcW w:w="5044" w:type="dxa"/>
            <w:shd w:val="clear" w:color="auto" w:fill="auto"/>
          </w:tcPr>
          <w:p w14:paraId="68DDDF1C" w14:textId="77777777" w:rsidR="00635155" w:rsidRPr="009A7184" w:rsidRDefault="00635155" w:rsidP="00635155">
            <w:pPr>
              <w:pStyle w:val="ENoteTableText"/>
              <w:rPr>
                <w:szCs w:val="16"/>
              </w:rPr>
            </w:pPr>
            <w:r w:rsidRPr="009A7184">
              <w:rPr>
                <w:szCs w:val="16"/>
              </w:rPr>
              <w:t>am. No. 63, 2003</w:t>
            </w:r>
          </w:p>
        </w:tc>
      </w:tr>
      <w:tr w:rsidR="00635155" w:rsidRPr="009A7184" w14:paraId="1018F71B" w14:textId="77777777" w:rsidTr="001F643F">
        <w:trPr>
          <w:cantSplit/>
        </w:trPr>
        <w:tc>
          <w:tcPr>
            <w:tcW w:w="2044" w:type="dxa"/>
            <w:shd w:val="clear" w:color="auto" w:fill="auto"/>
          </w:tcPr>
          <w:p w14:paraId="7FFCD3CE" w14:textId="77777777" w:rsidR="00635155" w:rsidRPr="009A7184" w:rsidRDefault="00635155" w:rsidP="00635155">
            <w:pPr>
              <w:pStyle w:val="ENoteTableText"/>
              <w:tabs>
                <w:tab w:val="center" w:leader="dot" w:pos="2268"/>
              </w:tabs>
              <w:rPr>
                <w:szCs w:val="16"/>
              </w:rPr>
            </w:pPr>
            <w:r w:rsidRPr="009A7184">
              <w:rPr>
                <w:szCs w:val="16"/>
              </w:rPr>
              <w:t>4823.90.3</w:t>
            </w:r>
            <w:r w:rsidRPr="009A7184">
              <w:rPr>
                <w:szCs w:val="16"/>
              </w:rPr>
              <w:tab/>
            </w:r>
          </w:p>
        </w:tc>
        <w:tc>
          <w:tcPr>
            <w:tcW w:w="5044" w:type="dxa"/>
            <w:shd w:val="clear" w:color="auto" w:fill="auto"/>
          </w:tcPr>
          <w:p w14:paraId="21568AD6" w14:textId="77777777" w:rsidR="00635155" w:rsidRPr="009A7184" w:rsidRDefault="00635155" w:rsidP="00635155">
            <w:pPr>
              <w:pStyle w:val="ENoteTableText"/>
              <w:rPr>
                <w:szCs w:val="16"/>
              </w:rPr>
            </w:pPr>
            <w:r w:rsidRPr="009A7184">
              <w:rPr>
                <w:szCs w:val="16"/>
              </w:rPr>
              <w:t>ad. No. 120, 2001</w:t>
            </w:r>
          </w:p>
        </w:tc>
      </w:tr>
      <w:tr w:rsidR="00635155" w:rsidRPr="009A7184" w14:paraId="09A7EAAF" w14:textId="77777777" w:rsidTr="001F643F">
        <w:trPr>
          <w:cantSplit/>
        </w:trPr>
        <w:tc>
          <w:tcPr>
            <w:tcW w:w="2044" w:type="dxa"/>
            <w:shd w:val="clear" w:color="auto" w:fill="auto"/>
          </w:tcPr>
          <w:p w14:paraId="28CC859A" w14:textId="77777777" w:rsidR="00635155" w:rsidRPr="009A7184" w:rsidRDefault="00635155" w:rsidP="00635155">
            <w:pPr>
              <w:pStyle w:val="ENoteTableText"/>
              <w:tabs>
                <w:tab w:val="center" w:leader="dot" w:pos="2268"/>
              </w:tabs>
              <w:rPr>
                <w:szCs w:val="16"/>
              </w:rPr>
            </w:pPr>
            <w:r w:rsidRPr="009A7184">
              <w:rPr>
                <w:szCs w:val="16"/>
              </w:rPr>
              <w:t>4823.90.31</w:t>
            </w:r>
            <w:r w:rsidRPr="009A7184">
              <w:rPr>
                <w:szCs w:val="16"/>
              </w:rPr>
              <w:tab/>
            </w:r>
          </w:p>
        </w:tc>
        <w:tc>
          <w:tcPr>
            <w:tcW w:w="5044" w:type="dxa"/>
            <w:shd w:val="clear" w:color="auto" w:fill="auto"/>
          </w:tcPr>
          <w:p w14:paraId="492E20AA" w14:textId="77777777" w:rsidR="00635155" w:rsidRPr="009A7184" w:rsidRDefault="00635155" w:rsidP="00635155">
            <w:pPr>
              <w:pStyle w:val="ENoteTableText"/>
              <w:rPr>
                <w:szCs w:val="16"/>
              </w:rPr>
            </w:pPr>
            <w:r w:rsidRPr="009A7184">
              <w:rPr>
                <w:szCs w:val="16"/>
              </w:rPr>
              <w:t>ad. No. 120, 2001</w:t>
            </w:r>
          </w:p>
        </w:tc>
      </w:tr>
      <w:tr w:rsidR="00635155" w:rsidRPr="009A7184" w14:paraId="27663D76" w14:textId="77777777" w:rsidTr="001F643F">
        <w:trPr>
          <w:cantSplit/>
        </w:trPr>
        <w:tc>
          <w:tcPr>
            <w:tcW w:w="2044" w:type="dxa"/>
            <w:shd w:val="clear" w:color="auto" w:fill="auto"/>
          </w:tcPr>
          <w:p w14:paraId="09E2F5A6" w14:textId="77777777" w:rsidR="00635155" w:rsidRPr="009A7184" w:rsidRDefault="00635155" w:rsidP="00635155">
            <w:pPr>
              <w:pStyle w:val="ENoteTableText"/>
              <w:rPr>
                <w:szCs w:val="16"/>
              </w:rPr>
            </w:pPr>
          </w:p>
        </w:tc>
        <w:tc>
          <w:tcPr>
            <w:tcW w:w="5044" w:type="dxa"/>
            <w:shd w:val="clear" w:color="auto" w:fill="auto"/>
          </w:tcPr>
          <w:p w14:paraId="62F68C03" w14:textId="77777777" w:rsidR="00635155" w:rsidRPr="009A7184" w:rsidRDefault="00635155" w:rsidP="00635155">
            <w:pPr>
              <w:pStyle w:val="ENoteTableText"/>
              <w:rPr>
                <w:szCs w:val="16"/>
              </w:rPr>
            </w:pPr>
            <w:r w:rsidRPr="009A7184">
              <w:rPr>
                <w:szCs w:val="16"/>
              </w:rPr>
              <w:t>am. No. 63, 2003</w:t>
            </w:r>
          </w:p>
        </w:tc>
      </w:tr>
      <w:tr w:rsidR="00635155" w:rsidRPr="009A7184" w14:paraId="56FDCFCE" w14:textId="77777777" w:rsidTr="001F643F">
        <w:trPr>
          <w:cantSplit/>
        </w:trPr>
        <w:tc>
          <w:tcPr>
            <w:tcW w:w="2044" w:type="dxa"/>
            <w:shd w:val="clear" w:color="auto" w:fill="auto"/>
          </w:tcPr>
          <w:p w14:paraId="1850A0B3" w14:textId="77777777" w:rsidR="00635155" w:rsidRPr="009A7184" w:rsidRDefault="00635155" w:rsidP="00635155">
            <w:pPr>
              <w:pStyle w:val="ENoteTableText"/>
              <w:tabs>
                <w:tab w:val="center" w:leader="dot" w:pos="2268"/>
              </w:tabs>
              <w:rPr>
                <w:szCs w:val="16"/>
              </w:rPr>
            </w:pPr>
            <w:r w:rsidRPr="009A7184">
              <w:rPr>
                <w:szCs w:val="16"/>
              </w:rPr>
              <w:t>4823.90.32</w:t>
            </w:r>
            <w:r w:rsidRPr="009A7184">
              <w:rPr>
                <w:szCs w:val="16"/>
              </w:rPr>
              <w:tab/>
            </w:r>
          </w:p>
        </w:tc>
        <w:tc>
          <w:tcPr>
            <w:tcW w:w="5044" w:type="dxa"/>
            <w:shd w:val="clear" w:color="auto" w:fill="auto"/>
          </w:tcPr>
          <w:p w14:paraId="6831BBC8" w14:textId="77777777" w:rsidR="00635155" w:rsidRPr="009A7184" w:rsidRDefault="00635155" w:rsidP="00635155">
            <w:pPr>
              <w:pStyle w:val="ENoteTableText"/>
              <w:rPr>
                <w:szCs w:val="16"/>
              </w:rPr>
            </w:pPr>
            <w:r w:rsidRPr="009A7184">
              <w:rPr>
                <w:szCs w:val="16"/>
              </w:rPr>
              <w:t>ad. No. 120, 2001</w:t>
            </w:r>
          </w:p>
        </w:tc>
      </w:tr>
      <w:tr w:rsidR="00635155" w:rsidRPr="009A7184" w14:paraId="2DEA11CF" w14:textId="77777777" w:rsidTr="001F643F">
        <w:trPr>
          <w:cantSplit/>
        </w:trPr>
        <w:tc>
          <w:tcPr>
            <w:tcW w:w="2044" w:type="dxa"/>
            <w:shd w:val="clear" w:color="auto" w:fill="auto"/>
          </w:tcPr>
          <w:p w14:paraId="6219FE1B" w14:textId="77777777" w:rsidR="00635155" w:rsidRPr="009A7184" w:rsidRDefault="00635155" w:rsidP="00635155">
            <w:pPr>
              <w:pStyle w:val="ENoteTableText"/>
              <w:rPr>
                <w:szCs w:val="16"/>
              </w:rPr>
            </w:pPr>
          </w:p>
        </w:tc>
        <w:tc>
          <w:tcPr>
            <w:tcW w:w="5044" w:type="dxa"/>
            <w:shd w:val="clear" w:color="auto" w:fill="auto"/>
          </w:tcPr>
          <w:p w14:paraId="1A363DB5" w14:textId="77777777" w:rsidR="00635155" w:rsidRPr="009A7184" w:rsidRDefault="00635155" w:rsidP="00635155">
            <w:pPr>
              <w:pStyle w:val="ENoteTableText"/>
              <w:rPr>
                <w:szCs w:val="16"/>
              </w:rPr>
            </w:pPr>
            <w:r w:rsidRPr="009A7184">
              <w:rPr>
                <w:szCs w:val="16"/>
              </w:rPr>
              <w:t>am. No. 63, 2003</w:t>
            </w:r>
          </w:p>
        </w:tc>
      </w:tr>
      <w:tr w:rsidR="00635155" w:rsidRPr="009A7184" w14:paraId="67487B26" w14:textId="77777777" w:rsidTr="001F643F">
        <w:trPr>
          <w:cantSplit/>
        </w:trPr>
        <w:tc>
          <w:tcPr>
            <w:tcW w:w="2044" w:type="dxa"/>
            <w:shd w:val="clear" w:color="auto" w:fill="auto"/>
          </w:tcPr>
          <w:p w14:paraId="07BA0FDD" w14:textId="77777777" w:rsidR="00635155" w:rsidRPr="009A7184" w:rsidRDefault="00635155" w:rsidP="00635155">
            <w:pPr>
              <w:pStyle w:val="ENoteTableText"/>
              <w:tabs>
                <w:tab w:val="center" w:leader="dot" w:pos="2268"/>
              </w:tabs>
              <w:rPr>
                <w:szCs w:val="16"/>
              </w:rPr>
            </w:pPr>
            <w:r w:rsidRPr="009A7184">
              <w:rPr>
                <w:szCs w:val="16"/>
              </w:rPr>
              <w:t>4823.90.33</w:t>
            </w:r>
            <w:r w:rsidRPr="009A7184">
              <w:rPr>
                <w:szCs w:val="16"/>
              </w:rPr>
              <w:tab/>
            </w:r>
          </w:p>
        </w:tc>
        <w:tc>
          <w:tcPr>
            <w:tcW w:w="5044" w:type="dxa"/>
            <w:shd w:val="clear" w:color="auto" w:fill="auto"/>
          </w:tcPr>
          <w:p w14:paraId="07FF46B6" w14:textId="77777777" w:rsidR="00635155" w:rsidRPr="009A7184" w:rsidRDefault="00635155" w:rsidP="00635155">
            <w:pPr>
              <w:pStyle w:val="ENoteTableText"/>
              <w:rPr>
                <w:szCs w:val="16"/>
              </w:rPr>
            </w:pPr>
            <w:r w:rsidRPr="009A7184">
              <w:rPr>
                <w:szCs w:val="16"/>
              </w:rPr>
              <w:t>ad. No. 120, 2001</w:t>
            </w:r>
          </w:p>
        </w:tc>
      </w:tr>
      <w:tr w:rsidR="00635155" w:rsidRPr="009A7184" w14:paraId="4A9BC67E" w14:textId="77777777" w:rsidTr="001F643F">
        <w:trPr>
          <w:cantSplit/>
        </w:trPr>
        <w:tc>
          <w:tcPr>
            <w:tcW w:w="2044" w:type="dxa"/>
            <w:shd w:val="clear" w:color="auto" w:fill="auto"/>
          </w:tcPr>
          <w:p w14:paraId="62A94222" w14:textId="77777777" w:rsidR="00635155" w:rsidRPr="009A7184" w:rsidRDefault="00635155" w:rsidP="00635155">
            <w:pPr>
              <w:pStyle w:val="ENoteTableText"/>
              <w:rPr>
                <w:szCs w:val="16"/>
              </w:rPr>
            </w:pPr>
          </w:p>
        </w:tc>
        <w:tc>
          <w:tcPr>
            <w:tcW w:w="5044" w:type="dxa"/>
            <w:shd w:val="clear" w:color="auto" w:fill="auto"/>
          </w:tcPr>
          <w:p w14:paraId="125B10AF" w14:textId="77777777" w:rsidR="00635155" w:rsidRPr="009A7184" w:rsidRDefault="00635155" w:rsidP="00635155">
            <w:pPr>
              <w:pStyle w:val="ENoteTableText"/>
              <w:rPr>
                <w:szCs w:val="16"/>
              </w:rPr>
            </w:pPr>
            <w:r w:rsidRPr="009A7184">
              <w:rPr>
                <w:szCs w:val="16"/>
              </w:rPr>
              <w:t>am. No. 63, 2003</w:t>
            </w:r>
          </w:p>
        </w:tc>
      </w:tr>
      <w:tr w:rsidR="00635155" w:rsidRPr="009A7184" w14:paraId="04308E68" w14:textId="77777777" w:rsidTr="001F643F">
        <w:trPr>
          <w:cantSplit/>
        </w:trPr>
        <w:tc>
          <w:tcPr>
            <w:tcW w:w="2044" w:type="dxa"/>
            <w:shd w:val="clear" w:color="auto" w:fill="auto"/>
          </w:tcPr>
          <w:p w14:paraId="551A9D19" w14:textId="77777777" w:rsidR="00635155" w:rsidRPr="009A7184" w:rsidRDefault="00635155" w:rsidP="00635155">
            <w:pPr>
              <w:pStyle w:val="ENoteTableText"/>
              <w:tabs>
                <w:tab w:val="center" w:leader="dot" w:pos="2268"/>
              </w:tabs>
              <w:rPr>
                <w:szCs w:val="16"/>
              </w:rPr>
            </w:pPr>
            <w:r w:rsidRPr="009A7184">
              <w:rPr>
                <w:szCs w:val="16"/>
              </w:rPr>
              <w:t>4823.90.34</w:t>
            </w:r>
            <w:r w:rsidRPr="009A7184">
              <w:rPr>
                <w:szCs w:val="16"/>
              </w:rPr>
              <w:tab/>
            </w:r>
          </w:p>
        </w:tc>
        <w:tc>
          <w:tcPr>
            <w:tcW w:w="5044" w:type="dxa"/>
            <w:shd w:val="clear" w:color="auto" w:fill="auto"/>
          </w:tcPr>
          <w:p w14:paraId="7909B34D" w14:textId="77777777" w:rsidR="00635155" w:rsidRPr="009A7184" w:rsidRDefault="00635155" w:rsidP="00635155">
            <w:pPr>
              <w:pStyle w:val="ENoteTableText"/>
              <w:rPr>
                <w:szCs w:val="16"/>
              </w:rPr>
            </w:pPr>
            <w:r w:rsidRPr="009A7184">
              <w:rPr>
                <w:szCs w:val="16"/>
              </w:rPr>
              <w:t>ad. No. 120, 2001</w:t>
            </w:r>
          </w:p>
        </w:tc>
      </w:tr>
      <w:tr w:rsidR="00635155" w:rsidRPr="009A7184" w14:paraId="032775C3" w14:textId="77777777" w:rsidTr="001F643F">
        <w:trPr>
          <w:cantSplit/>
        </w:trPr>
        <w:tc>
          <w:tcPr>
            <w:tcW w:w="2044" w:type="dxa"/>
            <w:shd w:val="clear" w:color="auto" w:fill="auto"/>
          </w:tcPr>
          <w:p w14:paraId="55D3E1F4" w14:textId="77777777" w:rsidR="00635155" w:rsidRPr="009A7184" w:rsidRDefault="00635155" w:rsidP="00635155">
            <w:pPr>
              <w:pStyle w:val="ENoteTableText"/>
              <w:tabs>
                <w:tab w:val="center" w:leader="dot" w:pos="2268"/>
              </w:tabs>
              <w:rPr>
                <w:szCs w:val="16"/>
              </w:rPr>
            </w:pPr>
            <w:r w:rsidRPr="009A7184">
              <w:rPr>
                <w:szCs w:val="16"/>
              </w:rPr>
              <w:t>4823.90.35</w:t>
            </w:r>
            <w:r w:rsidRPr="009A7184">
              <w:rPr>
                <w:szCs w:val="16"/>
              </w:rPr>
              <w:tab/>
            </w:r>
          </w:p>
        </w:tc>
        <w:tc>
          <w:tcPr>
            <w:tcW w:w="5044" w:type="dxa"/>
            <w:shd w:val="clear" w:color="auto" w:fill="auto"/>
          </w:tcPr>
          <w:p w14:paraId="3C9033FE" w14:textId="77777777" w:rsidR="00635155" w:rsidRPr="009A7184" w:rsidRDefault="00635155" w:rsidP="00635155">
            <w:pPr>
              <w:pStyle w:val="ENoteTableText"/>
              <w:rPr>
                <w:szCs w:val="16"/>
              </w:rPr>
            </w:pPr>
            <w:r w:rsidRPr="009A7184">
              <w:rPr>
                <w:szCs w:val="16"/>
              </w:rPr>
              <w:t>ad. No. 120, 2001</w:t>
            </w:r>
          </w:p>
        </w:tc>
      </w:tr>
      <w:tr w:rsidR="00635155" w:rsidRPr="009A7184" w14:paraId="19B39CBE" w14:textId="77777777" w:rsidTr="001F643F">
        <w:trPr>
          <w:cantSplit/>
        </w:trPr>
        <w:tc>
          <w:tcPr>
            <w:tcW w:w="2044" w:type="dxa"/>
            <w:shd w:val="clear" w:color="auto" w:fill="auto"/>
          </w:tcPr>
          <w:p w14:paraId="1BDD6F31" w14:textId="77777777" w:rsidR="00635155" w:rsidRPr="009A7184" w:rsidRDefault="00635155" w:rsidP="00635155">
            <w:pPr>
              <w:pStyle w:val="ENoteTableText"/>
              <w:tabs>
                <w:tab w:val="center" w:leader="dot" w:pos="2268"/>
              </w:tabs>
              <w:rPr>
                <w:szCs w:val="16"/>
              </w:rPr>
            </w:pPr>
            <w:r w:rsidRPr="009A7184">
              <w:rPr>
                <w:szCs w:val="16"/>
              </w:rPr>
              <w:t>4823.90.36</w:t>
            </w:r>
            <w:r w:rsidRPr="009A7184">
              <w:rPr>
                <w:szCs w:val="16"/>
              </w:rPr>
              <w:tab/>
            </w:r>
          </w:p>
        </w:tc>
        <w:tc>
          <w:tcPr>
            <w:tcW w:w="5044" w:type="dxa"/>
            <w:shd w:val="clear" w:color="auto" w:fill="auto"/>
          </w:tcPr>
          <w:p w14:paraId="18FF6ADF" w14:textId="77777777" w:rsidR="00635155" w:rsidRPr="009A7184" w:rsidRDefault="00635155" w:rsidP="00635155">
            <w:pPr>
              <w:pStyle w:val="ENoteTableText"/>
              <w:rPr>
                <w:szCs w:val="16"/>
              </w:rPr>
            </w:pPr>
            <w:r w:rsidRPr="009A7184">
              <w:rPr>
                <w:szCs w:val="16"/>
              </w:rPr>
              <w:t>ad. No. 120, 2001</w:t>
            </w:r>
          </w:p>
        </w:tc>
      </w:tr>
      <w:tr w:rsidR="00635155" w:rsidRPr="009A7184" w14:paraId="2A305BE8" w14:textId="77777777" w:rsidTr="001F643F">
        <w:trPr>
          <w:cantSplit/>
        </w:trPr>
        <w:tc>
          <w:tcPr>
            <w:tcW w:w="2044" w:type="dxa"/>
            <w:shd w:val="clear" w:color="auto" w:fill="auto"/>
          </w:tcPr>
          <w:p w14:paraId="1A90F38D" w14:textId="77777777" w:rsidR="00635155" w:rsidRPr="009A7184" w:rsidRDefault="00635155" w:rsidP="00635155">
            <w:pPr>
              <w:pStyle w:val="ENoteTableText"/>
              <w:tabs>
                <w:tab w:val="center" w:leader="dot" w:pos="2268"/>
              </w:tabs>
              <w:rPr>
                <w:szCs w:val="16"/>
              </w:rPr>
            </w:pPr>
            <w:r w:rsidRPr="009A7184">
              <w:rPr>
                <w:szCs w:val="16"/>
              </w:rPr>
              <w:t>4823.90.37</w:t>
            </w:r>
            <w:r w:rsidRPr="009A7184">
              <w:rPr>
                <w:szCs w:val="16"/>
              </w:rPr>
              <w:tab/>
            </w:r>
          </w:p>
        </w:tc>
        <w:tc>
          <w:tcPr>
            <w:tcW w:w="5044" w:type="dxa"/>
            <w:shd w:val="clear" w:color="auto" w:fill="auto"/>
          </w:tcPr>
          <w:p w14:paraId="45DC297C" w14:textId="77777777" w:rsidR="00635155" w:rsidRPr="009A7184" w:rsidRDefault="00635155" w:rsidP="00635155">
            <w:pPr>
              <w:pStyle w:val="ENoteTableText"/>
              <w:rPr>
                <w:szCs w:val="16"/>
              </w:rPr>
            </w:pPr>
            <w:r w:rsidRPr="009A7184">
              <w:rPr>
                <w:szCs w:val="16"/>
              </w:rPr>
              <w:t>ad. No. 120, 2001</w:t>
            </w:r>
          </w:p>
        </w:tc>
      </w:tr>
      <w:tr w:rsidR="00635155" w:rsidRPr="009A7184" w14:paraId="13A6BCBC" w14:textId="77777777" w:rsidTr="001F643F">
        <w:trPr>
          <w:cantSplit/>
        </w:trPr>
        <w:tc>
          <w:tcPr>
            <w:tcW w:w="2044" w:type="dxa"/>
            <w:shd w:val="clear" w:color="auto" w:fill="auto"/>
          </w:tcPr>
          <w:p w14:paraId="1C428F4D" w14:textId="77777777" w:rsidR="00635155" w:rsidRPr="009A7184" w:rsidRDefault="00635155" w:rsidP="00635155">
            <w:pPr>
              <w:pStyle w:val="ENoteTableText"/>
              <w:tabs>
                <w:tab w:val="center" w:leader="dot" w:pos="2268"/>
              </w:tabs>
              <w:rPr>
                <w:szCs w:val="16"/>
              </w:rPr>
            </w:pPr>
            <w:r w:rsidRPr="009A7184">
              <w:rPr>
                <w:szCs w:val="16"/>
              </w:rPr>
              <w:t>4823.90.38</w:t>
            </w:r>
            <w:r w:rsidRPr="009A7184">
              <w:rPr>
                <w:szCs w:val="16"/>
              </w:rPr>
              <w:tab/>
            </w:r>
          </w:p>
        </w:tc>
        <w:tc>
          <w:tcPr>
            <w:tcW w:w="5044" w:type="dxa"/>
            <w:shd w:val="clear" w:color="auto" w:fill="auto"/>
          </w:tcPr>
          <w:p w14:paraId="40804368" w14:textId="77777777" w:rsidR="00635155" w:rsidRPr="009A7184" w:rsidRDefault="00635155" w:rsidP="00635155">
            <w:pPr>
              <w:pStyle w:val="ENoteTableText"/>
              <w:rPr>
                <w:szCs w:val="16"/>
              </w:rPr>
            </w:pPr>
            <w:r w:rsidRPr="009A7184">
              <w:rPr>
                <w:szCs w:val="16"/>
              </w:rPr>
              <w:t>ad. No. 120, 2001</w:t>
            </w:r>
          </w:p>
        </w:tc>
      </w:tr>
      <w:tr w:rsidR="00635155" w:rsidRPr="009A7184" w14:paraId="794EFA03" w14:textId="77777777" w:rsidTr="001F643F">
        <w:trPr>
          <w:cantSplit/>
        </w:trPr>
        <w:tc>
          <w:tcPr>
            <w:tcW w:w="2044" w:type="dxa"/>
            <w:shd w:val="clear" w:color="auto" w:fill="auto"/>
          </w:tcPr>
          <w:p w14:paraId="7EA32480" w14:textId="77777777" w:rsidR="00635155" w:rsidRPr="009A7184" w:rsidRDefault="00635155" w:rsidP="00635155">
            <w:pPr>
              <w:pStyle w:val="ENoteTableText"/>
              <w:rPr>
                <w:szCs w:val="16"/>
              </w:rPr>
            </w:pPr>
          </w:p>
        </w:tc>
        <w:tc>
          <w:tcPr>
            <w:tcW w:w="5044" w:type="dxa"/>
            <w:shd w:val="clear" w:color="auto" w:fill="auto"/>
          </w:tcPr>
          <w:p w14:paraId="53BC4925" w14:textId="77777777" w:rsidR="00635155" w:rsidRPr="009A7184" w:rsidRDefault="00635155" w:rsidP="00635155">
            <w:pPr>
              <w:pStyle w:val="ENoteTableText"/>
              <w:rPr>
                <w:szCs w:val="16"/>
              </w:rPr>
            </w:pPr>
            <w:r w:rsidRPr="009A7184">
              <w:rPr>
                <w:szCs w:val="16"/>
              </w:rPr>
              <w:t>am. No. 63, 2003</w:t>
            </w:r>
          </w:p>
        </w:tc>
      </w:tr>
      <w:tr w:rsidR="00635155" w:rsidRPr="009A7184" w14:paraId="09B1D997" w14:textId="77777777" w:rsidTr="001F643F">
        <w:trPr>
          <w:cantSplit/>
        </w:trPr>
        <w:tc>
          <w:tcPr>
            <w:tcW w:w="2044" w:type="dxa"/>
            <w:shd w:val="clear" w:color="auto" w:fill="auto"/>
          </w:tcPr>
          <w:p w14:paraId="65DA42AB" w14:textId="77777777" w:rsidR="00635155" w:rsidRPr="009A7184" w:rsidRDefault="00635155" w:rsidP="00635155">
            <w:pPr>
              <w:pStyle w:val="ENoteTableText"/>
              <w:tabs>
                <w:tab w:val="center" w:leader="dot" w:pos="2268"/>
              </w:tabs>
              <w:rPr>
                <w:szCs w:val="16"/>
              </w:rPr>
            </w:pPr>
            <w:r w:rsidRPr="009A7184">
              <w:rPr>
                <w:szCs w:val="16"/>
              </w:rPr>
              <w:t>4823.90.39</w:t>
            </w:r>
            <w:r w:rsidRPr="009A7184">
              <w:rPr>
                <w:szCs w:val="16"/>
              </w:rPr>
              <w:tab/>
            </w:r>
          </w:p>
        </w:tc>
        <w:tc>
          <w:tcPr>
            <w:tcW w:w="5044" w:type="dxa"/>
            <w:shd w:val="clear" w:color="auto" w:fill="auto"/>
          </w:tcPr>
          <w:p w14:paraId="013C8473" w14:textId="77777777" w:rsidR="00635155" w:rsidRPr="009A7184" w:rsidRDefault="00635155" w:rsidP="00635155">
            <w:pPr>
              <w:pStyle w:val="ENoteTableText"/>
              <w:rPr>
                <w:szCs w:val="16"/>
              </w:rPr>
            </w:pPr>
            <w:r w:rsidRPr="009A7184">
              <w:rPr>
                <w:szCs w:val="16"/>
              </w:rPr>
              <w:t>ad. No. 120, 2001</w:t>
            </w:r>
          </w:p>
        </w:tc>
      </w:tr>
      <w:tr w:rsidR="00635155" w:rsidRPr="009A7184" w14:paraId="330945DD" w14:textId="77777777" w:rsidTr="001F643F">
        <w:trPr>
          <w:cantSplit/>
        </w:trPr>
        <w:tc>
          <w:tcPr>
            <w:tcW w:w="2044" w:type="dxa"/>
            <w:shd w:val="clear" w:color="auto" w:fill="auto"/>
          </w:tcPr>
          <w:p w14:paraId="06F536F9" w14:textId="77777777" w:rsidR="00635155" w:rsidRPr="009A7184" w:rsidRDefault="00635155" w:rsidP="00635155">
            <w:pPr>
              <w:pStyle w:val="ENoteTableText"/>
              <w:tabs>
                <w:tab w:val="center" w:leader="dot" w:pos="2268"/>
              </w:tabs>
              <w:rPr>
                <w:szCs w:val="16"/>
              </w:rPr>
            </w:pPr>
            <w:r w:rsidRPr="009A7184">
              <w:rPr>
                <w:szCs w:val="16"/>
              </w:rPr>
              <w:t>4823.90.4</w:t>
            </w:r>
            <w:r w:rsidRPr="009A7184">
              <w:rPr>
                <w:szCs w:val="16"/>
              </w:rPr>
              <w:tab/>
            </w:r>
          </w:p>
        </w:tc>
        <w:tc>
          <w:tcPr>
            <w:tcW w:w="5044" w:type="dxa"/>
            <w:shd w:val="clear" w:color="auto" w:fill="auto"/>
          </w:tcPr>
          <w:p w14:paraId="084AA785" w14:textId="77777777" w:rsidR="00635155" w:rsidRPr="009A7184" w:rsidRDefault="00635155" w:rsidP="00635155">
            <w:pPr>
              <w:pStyle w:val="ENoteTableText"/>
              <w:rPr>
                <w:szCs w:val="16"/>
              </w:rPr>
            </w:pPr>
            <w:r w:rsidRPr="009A7184">
              <w:rPr>
                <w:szCs w:val="16"/>
              </w:rPr>
              <w:t>ad. No. 120, 2001</w:t>
            </w:r>
          </w:p>
        </w:tc>
      </w:tr>
      <w:tr w:rsidR="00635155" w:rsidRPr="009A7184" w14:paraId="779858CE" w14:textId="77777777" w:rsidTr="001F643F">
        <w:trPr>
          <w:cantSplit/>
        </w:trPr>
        <w:tc>
          <w:tcPr>
            <w:tcW w:w="2044" w:type="dxa"/>
            <w:shd w:val="clear" w:color="auto" w:fill="auto"/>
          </w:tcPr>
          <w:p w14:paraId="05C9F562" w14:textId="77777777" w:rsidR="00635155" w:rsidRPr="009A7184" w:rsidRDefault="00635155" w:rsidP="00635155">
            <w:pPr>
              <w:pStyle w:val="ENoteTableText"/>
              <w:rPr>
                <w:szCs w:val="16"/>
              </w:rPr>
            </w:pPr>
          </w:p>
        </w:tc>
        <w:tc>
          <w:tcPr>
            <w:tcW w:w="5044" w:type="dxa"/>
            <w:shd w:val="clear" w:color="auto" w:fill="auto"/>
          </w:tcPr>
          <w:p w14:paraId="2FD77460" w14:textId="77777777" w:rsidR="00635155" w:rsidRPr="009A7184" w:rsidRDefault="00635155" w:rsidP="00635155">
            <w:pPr>
              <w:pStyle w:val="ENoteTableText"/>
              <w:rPr>
                <w:szCs w:val="16"/>
              </w:rPr>
            </w:pPr>
            <w:r w:rsidRPr="009A7184">
              <w:rPr>
                <w:szCs w:val="16"/>
              </w:rPr>
              <w:t>am. No. 38, 2002</w:t>
            </w:r>
          </w:p>
        </w:tc>
      </w:tr>
      <w:tr w:rsidR="00635155" w:rsidRPr="009A7184" w14:paraId="669C5996" w14:textId="77777777" w:rsidTr="001F643F">
        <w:trPr>
          <w:cantSplit/>
        </w:trPr>
        <w:tc>
          <w:tcPr>
            <w:tcW w:w="2044" w:type="dxa"/>
            <w:shd w:val="clear" w:color="auto" w:fill="auto"/>
          </w:tcPr>
          <w:p w14:paraId="2A93DBCC" w14:textId="77777777" w:rsidR="00635155" w:rsidRPr="009A7184" w:rsidRDefault="00635155" w:rsidP="00635155">
            <w:pPr>
              <w:pStyle w:val="ENoteTableText"/>
              <w:tabs>
                <w:tab w:val="center" w:leader="dot" w:pos="2268"/>
              </w:tabs>
              <w:rPr>
                <w:szCs w:val="16"/>
              </w:rPr>
            </w:pPr>
            <w:r w:rsidRPr="009A7184">
              <w:rPr>
                <w:szCs w:val="16"/>
              </w:rPr>
              <w:t>4823.90.41</w:t>
            </w:r>
            <w:r w:rsidRPr="009A7184">
              <w:rPr>
                <w:szCs w:val="16"/>
              </w:rPr>
              <w:tab/>
            </w:r>
          </w:p>
        </w:tc>
        <w:tc>
          <w:tcPr>
            <w:tcW w:w="5044" w:type="dxa"/>
            <w:shd w:val="clear" w:color="auto" w:fill="auto"/>
          </w:tcPr>
          <w:p w14:paraId="0563F435" w14:textId="77777777" w:rsidR="00635155" w:rsidRPr="009A7184" w:rsidRDefault="00635155" w:rsidP="00635155">
            <w:pPr>
              <w:pStyle w:val="ENoteTableText"/>
              <w:rPr>
                <w:szCs w:val="16"/>
              </w:rPr>
            </w:pPr>
            <w:r w:rsidRPr="009A7184">
              <w:rPr>
                <w:szCs w:val="16"/>
              </w:rPr>
              <w:t>ad. No. 120, 2001</w:t>
            </w:r>
          </w:p>
        </w:tc>
      </w:tr>
      <w:tr w:rsidR="00635155" w:rsidRPr="009A7184" w14:paraId="0C403CE1" w14:textId="77777777" w:rsidTr="001F643F">
        <w:trPr>
          <w:cantSplit/>
        </w:trPr>
        <w:tc>
          <w:tcPr>
            <w:tcW w:w="2044" w:type="dxa"/>
            <w:shd w:val="clear" w:color="auto" w:fill="auto"/>
          </w:tcPr>
          <w:p w14:paraId="1725C283" w14:textId="77777777" w:rsidR="00635155" w:rsidRPr="009A7184" w:rsidRDefault="00635155" w:rsidP="00635155">
            <w:pPr>
              <w:pStyle w:val="ENoteTableText"/>
              <w:tabs>
                <w:tab w:val="center" w:leader="dot" w:pos="2268"/>
              </w:tabs>
              <w:rPr>
                <w:szCs w:val="16"/>
              </w:rPr>
            </w:pPr>
            <w:r w:rsidRPr="009A7184">
              <w:rPr>
                <w:szCs w:val="16"/>
              </w:rPr>
              <w:t>4823.90.42</w:t>
            </w:r>
            <w:r w:rsidRPr="009A7184">
              <w:rPr>
                <w:szCs w:val="16"/>
              </w:rPr>
              <w:tab/>
            </w:r>
          </w:p>
        </w:tc>
        <w:tc>
          <w:tcPr>
            <w:tcW w:w="5044" w:type="dxa"/>
            <w:shd w:val="clear" w:color="auto" w:fill="auto"/>
          </w:tcPr>
          <w:p w14:paraId="1EA3C81A" w14:textId="77777777" w:rsidR="00635155" w:rsidRPr="009A7184" w:rsidRDefault="00635155" w:rsidP="00635155">
            <w:pPr>
              <w:pStyle w:val="ENoteTableText"/>
              <w:rPr>
                <w:szCs w:val="16"/>
              </w:rPr>
            </w:pPr>
            <w:r w:rsidRPr="009A7184">
              <w:rPr>
                <w:szCs w:val="16"/>
              </w:rPr>
              <w:t>ad. No. 120, 2001</w:t>
            </w:r>
          </w:p>
        </w:tc>
      </w:tr>
      <w:tr w:rsidR="00635155" w:rsidRPr="009A7184" w14:paraId="2691F543" w14:textId="77777777" w:rsidTr="001F643F">
        <w:trPr>
          <w:cantSplit/>
        </w:trPr>
        <w:tc>
          <w:tcPr>
            <w:tcW w:w="2044" w:type="dxa"/>
            <w:shd w:val="clear" w:color="auto" w:fill="auto"/>
          </w:tcPr>
          <w:p w14:paraId="176C3665" w14:textId="77777777" w:rsidR="00635155" w:rsidRPr="009A7184" w:rsidRDefault="00635155" w:rsidP="00635155">
            <w:pPr>
              <w:pStyle w:val="ENoteTableText"/>
              <w:tabs>
                <w:tab w:val="center" w:leader="dot" w:pos="2268"/>
              </w:tabs>
              <w:rPr>
                <w:szCs w:val="16"/>
              </w:rPr>
            </w:pPr>
            <w:r w:rsidRPr="009A7184">
              <w:rPr>
                <w:szCs w:val="16"/>
              </w:rPr>
              <w:t>4823.90.43</w:t>
            </w:r>
            <w:r w:rsidRPr="009A7184">
              <w:rPr>
                <w:szCs w:val="16"/>
              </w:rPr>
              <w:tab/>
            </w:r>
          </w:p>
        </w:tc>
        <w:tc>
          <w:tcPr>
            <w:tcW w:w="5044" w:type="dxa"/>
            <w:shd w:val="clear" w:color="auto" w:fill="auto"/>
          </w:tcPr>
          <w:p w14:paraId="2D6F6C14" w14:textId="77777777" w:rsidR="00635155" w:rsidRPr="009A7184" w:rsidRDefault="00635155" w:rsidP="00635155">
            <w:pPr>
              <w:pStyle w:val="ENoteTableText"/>
              <w:rPr>
                <w:szCs w:val="16"/>
              </w:rPr>
            </w:pPr>
            <w:r w:rsidRPr="009A7184">
              <w:rPr>
                <w:szCs w:val="16"/>
              </w:rPr>
              <w:t>ad. No. 120, 2001</w:t>
            </w:r>
          </w:p>
        </w:tc>
      </w:tr>
      <w:tr w:rsidR="00635155" w:rsidRPr="009A7184" w14:paraId="671496F3" w14:textId="77777777" w:rsidTr="001F643F">
        <w:trPr>
          <w:cantSplit/>
        </w:trPr>
        <w:tc>
          <w:tcPr>
            <w:tcW w:w="2044" w:type="dxa"/>
            <w:shd w:val="clear" w:color="auto" w:fill="auto"/>
          </w:tcPr>
          <w:p w14:paraId="487AD572" w14:textId="77777777" w:rsidR="00635155" w:rsidRPr="009A7184" w:rsidRDefault="00635155" w:rsidP="00635155">
            <w:pPr>
              <w:pStyle w:val="ENoteTableText"/>
              <w:tabs>
                <w:tab w:val="center" w:leader="dot" w:pos="2268"/>
              </w:tabs>
              <w:rPr>
                <w:szCs w:val="16"/>
              </w:rPr>
            </w:pPr>
            <w:r w:rsidRPr="009A7184">
              <w:rPr>
                <w:szCs w:val="16"/>
              </w:rPr>
              <w:t>4823.90.44</w:t>
            </w:r>
            <w:r w:rsidRPr="009A7184">
              <w:rPr>
                <w:szCs w:val="16"/>
              </w:rPr>
              <w:tab/>
            </w:r>
          </w:p>
        </w:tc>
        <w:tc>
          <w:tcPr>
            <w:tcW w:w="5044" w:type="dxa"/>
            <w:shd w:val="clear" w:color="auto" w:fill="auto"/>
          </w:tcPr>
          <w:p w14:paraId="2B5B428B" w14:textId="77777777" w:rsidR="00635155" w:rsidRPr="009A7184" w:rsidRDefault="00635155" w:rsidP="00635155">
            <w:pPr>
              <w:pStyle w:val="ENoteTableText"/>
              <w:rPr>
                <w:szCs w:val="16"/>
              </w:rPr>
            </w:pPr>
            <w:r w:rsidRPr="009A7184">
              <w:rPr>
                <w:szCs w:val="16"/>
              </w:rPr>
              <w:t>ad. No. 120, 2001</w:t>
            </w:r>
          </w:p>
        </w:tc>
      </w:tr>
      <w:tr w:rsidR="00635155" w:rsidRPr="009A7184" w14:paraId="46D1063D" w14:textId="77777777" w:rsidTr="001F643F">
        <w:trPr>
          <w:cantSplit/>
        </w:trPr>
        <w:tc>
          <w:tcPr>
            <w:tcW w:w="2044" w:type="dxa"/>
            <w:shd w:val="clear" w:color="auto" w:fill="auto"/>
          </w:tcPr>
          <w:p w14:paraId="1BEFDAEC" w14:textId="77777777" w:rsidR="00635155" w:rsidRPr="009A7184" w:rsidRDefault="00635155" w:rsidP="00635155">
            <w:pPr>
              <w:pStyle w:val="ENoteTableText"/>
              <w:tabs>
                <w:tab w:val="center" w:leader="dot" w:pos="2268"/>
              </w:tabs>
              <w:rPr>
                <w:szCs w:val="16"/>
              </w:rPr>
            </w:pPr>
            <w:r w:rsidRPr="009A7184">
              <w:rPr>
                <w:szCs w:val="16"/>
              </w:rPr>
              <w:t>4823.90.45</w:t>
            </w:r>
            <w:r w:rsidRPr="009A7184">
              <w:rPr>
                <w:szCs w:val="16"/>
              </w:rPr>
              <w:tab/>
            </w:r>
          </w:p>
        </w:tc>
        <w:tc>
          <w:tcPr>
            <w:tcW w:w="5044" w:type="dxa"/>
            <w:shd w:val="clear" w:color="auto" w:fill="auto"/>
          </w:tcPr>
          <w:p w14:paraId="5BAE3FC3" w14:textId="77777777" w:rsidR="00635155" w:rsidRPr="009A7184" w:rsidRDefault="00635155" w:rsidP="00635155">
            <w:pPr>
              <w:pStyle w:val="ENoteTableText"/>
              <w:rPr>
                <w:szCs w:val="16"/>
              </w:rPr>
            </w:pPr>
            <w:r w:rsidRPr="009A7184">
              <w:rPr>
                <w:szCs w:val="16"/>
              </w:rPr>
              <w:t>ad. No. 120, 2001</w:t>
            </w:r>
          </w:p>
        </w:tc>
      </w:tr>
      <w:tr w:rsidR="00635155" w:rsidRPr="009A7184" w14:paraId="777D34CF" w14:textId="77777777" w:rsidTr="001F643F">
        <w:trPr>
          <w:cantSplit/>
        </w:trPr>
        <w:tc>
          <w:tcPr>
            <w:tcW w:w="2044" w:type="dxa"/>
            <w:shd w:val="clear" w:color="auto" w:fill="auto"/>
          </w:tcPr>
          <w:p w14:paraId="5BE9294D" w14:textId="77777777" w:rsidR="00635155" w:rsidRPr="009A7184" w:rsidRDefault="00635155" w:rsidP="00635155">
            <w:pPr>
              <w:pStyle w:val="ENoteTableText"/>
              <w:tabs>
                <w:tab w:val="center" w:leader="dot" w:pos="2268"/>
              </w:tabs>
              <w:rPr>
                <w:szCs w:val="16"/>
              </w:rPr>
            </w:pPr>
            <w:r w:rsidRPr="009A7184">
              <w:rPr>
                <w:szCs w:val="16"/>
              </w:rPr>
              <w:t>4823.90.46</w:t>
            </w:r>
            <w:r w:rsidRPr="009A7184">
              <w:rPr>
                <w:szCs w:val="16"/>
              </w:rPr>
              <w:tab/>
            </w:r>
          </w:p>
        </w:tc>
        <w:tc>
          <w:tcPr>
            <w:tcW w:w="5044" w:type="dxa"/>
            <w:shd w:val="clear" w:color="auto" w:fill="auto"/>
          </w:tcPr>
          <w:p w14:paraId="1AE25255" w14:textId="77777777" w:rsidR="00635155" w:rsidRPr="009A7184" w:rsidRDefault="00635155" w:rsidP="00635155">
            <w:pPr>
              <w:pStyle w:val="ENoteTableText"/>
              <w:rPr>
                <w:szCs w:val="16"/>
              </w:rPr>
            </w:pPr>
            <w:r w:rsidRPr="009A7184">
              <w:rPr>
                <w:szCs w:val="16"/>
              </w:rPr>
              <w:t>ad. No. 120, 2001</w:t>
            </w:r>
          </w:p>
        </w:tc>
      </w:tr>
      <w:tr w:rsidR="00635155" w:rsidRPr="009A7184" w14:paraId="6A28485F" w14:textId="77777777" w:rsidTr="001F643F">
        <w:trPr>
          <w:cantSplit/>
        </w:trPr>
        <w:tc>
          <w:tcPr>
            <w:tcW w:w="2044" w:type="dxa"/>
            <w:shd w:val="clear" w:color="auto" w:fill="auto"/>
          </w:tcPr>
          <w:p w14:paraId="195FD04E" w14:textId="77777777" w:rsidR="00635155" w:rsidRPr="009A7184" w:rsidRDefault="00635155" w:rsidP="00635155">
            <w:pPr>
              <w:pStyle w:val="ENoteTableText"/>
              <w:tabs>
                <w:tab w:val="center" w:leader="dot" w:pos="2268"/>
              </w:tabs>
              <w:rPr>
                <w:szCs w:val="16"/>
              </w:rPr>
            </w:pPr>
            <w:r w:rsidRPr="009A7184">
              <w:rPr>
                <w:szCs w:val="16"/>
              </w:rPr>
              <w:t>4823.90.5</w:t>
            </w:r>
            <w:r w:rsidRPr="009A7184">
              <w:rPr>
                <w:szCs w:val="16"/>
              </w:rPr>
              <w:tab/>
            </w:r>
          </w:p>
        </w:tc>
        <w:tc>
          <w:tcPr>
            <w:tcW w:w="5044" w:type="dxa"/>
            <w:shd w:val="clear" w:color="auto" w:fill="auto"/>
          </w:tcPr>
          <w:p w14:paraId="0BC6F16B" w14:textId="77777777" w:rsidR="00635155" w:rsidRPr="009A7184" w:rsidRDefault="00635155" w:rsidP="00635155">
            <w:pPr>
              <w:pStyle w:val="ENoteTableText"/>
              <w:rPr>
                <w:szCs w:val="16"/>
              </w:rPr>
            </w:pPr>
            <w:r w:rsidRPr="009A7184">
              <w:rPr>
                <w:szCs w:val="16"/>
              </w:rPr>
              <w:t>ad. No. 120, 2001</w:t>
            </w:r>
          </w:p>
        </w:tc>
      </w:tr>
      <w:tr w:rsidR="00635155" w:rsidRPr="009A7184" w14:paraId="57BF1FB4" w14:textId="77777777" w:rsidTr="001F643F">
        <w:trPr>
          <w:cantSplit/>
        </w:trPr>
        <w:tc>
          <w:tcPr>
            <w:tcW w:w="2044" w:type="dxa"/>
            <w:shd w:val="clear" w:color="auto" w:fill="auto"/>
          </w:tcPr>
          <w:p w14:paraId="266D4EB0" w14:textId="77777777" w:rsidR="00635155" w:rsidRPr="009A7184" w:rsidRDefault="00635155" w:rsidP="00635155">
            <w:pPr>
              <w:pStyle w:val="ENoteTableText"/>
              <w:rPr>
                <w:szCs w:val="16"/>
              </w:rPr>
            </w:pPr>
          </w:p>
        </w:tc>
        <w:tc>
          <w:tcPr>
            <w:tcW w:w="5044" w:type="dxa"/>
            <w:shd w:val="clear" w:color="auto" w:fill="auto"/>
          </w:tcPr>
          <w:p w14:paraId="4A70782C" w14:textId="77777777" w:rsidR="00635155" w:rsidRPr="009A7184" w:rsidRDefault="00635155" w:rsidP="00635155">
            <w:pPr>
              <w:pStyle w:val="ENoteTableText"/>
              <w:rPr>
                <w:szCs w:val="16"/>
              </w:rPr>
            </w:pPr>
            <w:r w:rsidRPr="009A7184">
              <w:rPr>
                <w:szCs w:val="16"/>
              </w:rPr>
              <w:t>am. No. 38, 2002</w:t>
            </w:r>
          </w:p>
        </w:tc>
      </w:tr>
      <w:tr w:rsidR="00635155" w:rsidRPr="009A7184" w14:paraId="0C89BFEF" w14:textId="77777777" w:rsidTr="001F643F">
        <w:trPr>
          <w:cantSplit/>
        </w:trPr>
        <w:tc>
          <w:tcPr>
            <w:tcW w:w="2044" w:type="dxa"/>
            <w:shd w:val="clear" w:color="auto" w:fill="auto"/>
          </w:tcPr>
          <w:p w14:paraId="5A300F8F" w14:textId="77777777" w:rsidR="00635155" w:rsidRPr="009A7184" w:rsidRDefault="00635155" w:rsidP="00635155">
            <w:pPr>
              <w:pStyle w:val="ENoteTableText"/>
              <w:tabs>
                <w:tab w:val="center" w:leader="dot" w:pos="2268"/>
              </w:tabs>
              <w:rPr>
                <w:szCs w:val="16"/>
              </w:rPr>
            </w:pPr>
            <w:r w:rsidRPr="009A7184">
              <w:rPr>
                <w:szCs w:val="16"/>
              </w:rPr>
              <w:t>4823.90.51</w:t>
            </w:r>
            <w:r w:rsidRPr="009A7184">
              <w:rPr>
                <w:szCs w:val="16"/>
              </w:rPr>
              <w:tab/>
            </w:r>
          </w:p>
        </w:tc>
        <w:tc>
          <w:tcPr>
            <w:tcW w:w="5044" w:type="dxa"/>
            <w:shd w:val="clear" w:color="auto" w:fill="auto"/>
          </w:tcPr>
          <w:p w14:paraId="00D1D29F" w14:textId="77777777" w:rsidR="00635155" w:rsidRPr="009A7184" w:rsidRDefault="00635155" w:rsidP="00635155">
            <w:pPr>
              <w:pStyle w:val="ENoteTableText"/>
              <w:rPr>
                <w:szCs w:val="16"/>
              </w:rPr>
            </w:pPr>
            <w:r w:rsidRPr="009A7184">
              <w:rPr>
                <w:szCs w:val="16"/>
              </w:rPr>
              <w:t>ad. No. 120, 2001</w:t>
            </w:r>
          </w:p>
        </w:tc>
      </w:tr>
      <w:tr w:rsidR="00635155" w:rsidRPr="009A7184" w14:paraId="1979D71B" w14:textId="77777777" w:rsidTr="001F643F">
        <w:trPr>
          <w:cantSplit/>
        </w:trPr>
        <w:tc>
          <w:tcPr>
            <w:tcW w:w="2044" w:type="dxa"/>
            <w:shd w:val="clear" w:color="auto" w:fill="auto"/>
          </w:tcPr>
          <w:p w14:paraId="1B94E0B6" w14:textId="77777777" w:rsidR="00635155" w:rsidRPr="009A7184" w:rsidRDefault="00635155" w:rsidP="00635155">
            <w:pPr>
              <w:pStyle w:val="ENoteTableText"/>
              <w:tabs>
                <w:tab w:val="center" w:leader="dot" w:pos="2268"/>
              </w:tabs>
              <w:rPr>
                <w:szCs w:val="16"/>
              </w:rPr>
            </w:pPr>
            <w:r w:rsidRPr="009A7184">
              <w:rPr>
                <w:szCs w:val="16"/>
              </w:rPr>
              <w:t>4823.90.52</w:t>
            </w:r>
            <w:r w:rsidRPr="009A7184">
              <w:rPr>
                <w:szCs w:val="16"/>
              </w:rPr>
              <w:tab/>
            </w:r>
          </w:p>
        </w:tc>
        <w:tc>
          <w:tcPr>
            <w:tcW w:w="5044" w:type="dxa"/>
            <w:shd w:val="clear" w:color="auto" w:fill="auto"/>
          </w:tcPr>
          <w:p w14:paraId="397D5D87" w14:textId="77777777" w:rsidR="00635155" w:rsidRPr="009A7184" w:rsidRDefault="00635155" w:rsidP="00635155">
            <w:pPr>
              <w:pStyle w:val="ENoteTableText"/>
              <w:rPr>
                <w:szCs w:val="16"/>
              </w:rPr>
            </w:pPr>
            <w:r w:rsidRPr="009A7184">
              <w:rPr>
                <w:szCs w:val="16"/>
              </w:rPr>
              <w:t>ad. No. 120, 2001</w:t>
            </w:r>
          </w:p>
        </w:tc>
      </w:tr>
      <w:tr w:rsidR="00635155" w:rsidRPr="009A7184" w14:paraId="50D5FBAF" w14:textId="77777777" w:rsidTr="001F643F">
        <w:trPr>
          <w:cantSplit/>
        </w:trPr>
        <w:tc>
          <w:tcPr>
            <w:tcW w:w="2044" w:type="dxa"/>
            <w:shd w:val="clear" w:color="auto" w:fill="auto"/>
          </w:tcPr>
          <w:p w14:paraId="723DD483" w14:textId="77777777" w:rsidR="00635155" w:rsidRPr="009A7184" w:rsidRDefault="00635155" w:rsidP="00635155">
            <w:pPr>
              <w:pStyle w:val="ENoteTableText"/>
              <w:tabs>
                <w:tab w:val="center" w:leader="dot" w:pos="2268"/>
              </w:tabs>
              <w:rPr>
                <w:szCs w:val="16"/>
              </w:rPr>
            </w:pPr>
            <w:r w:rsidRPr="009A7184">
              <w:rPr>
                <w:szCs w:val="16"/>
              </w:rPr>
              <w:t>4823.90.53</w:t>
            </w:r>
            <w:r w:rsidRPr="009A7184">
              <w:rPr>
                <w:szCs w:val="16"/>
              </w:rPr>
              <w:tab/>
            </w:r>
          </w:p>
        </w:tc>
        <w:tc>
          <w:tcPr>
            <w:tcW w:w="5044" w:type="dxa"/>
            <w:shd w:val="clear" w:color="auto" w:fill="auto"/>
          </w:tcPr>
          <w:p w14:paraId="490E9E26" w14:textId="77777777" w:rsidR="00635155" w:rsidRPr="009A7184" w:rsidRDefault="00635155" w:rsidP="00635155">
            <w:pPr>
              <w:pStyle w:val="ENoteTableText"/>
              <w:rPr>
                <w:szCs w:val="16"/>
              </w:rPr>
            </w:pPr>
            <w:r w:rsidRPr="009A7184">
              <w:rPr>
                <w:szCs w:val="16"/>
              </w:rPr>
              <w:t>ad. No. 120, 2001</w:t>
            </w:r>
          </w:p>
        </w:tc>
      </w:tr>
      <w:tr w:rsidR="00635155" w:rsidRPr="009A7184" w14:paraId="3014D6FF" w14:textId="77777777" w:rsidTr="001F643F">
        <w:trPr>
          <w:cantSplit/>
        </w:trPr>
        <w:tc>
          <w:tcPr>
            <w:tcW w:w="2044" w:type="dxa"/>
            <w:shd w:val="clear" w:color="auto" w:fill="auto"/>
          </w:tcPr>
          <w:p w14:paraId="3C254749" w14:textId="77777777" w:rsidR="00635155" w:rsidRPr="009A7184" w:rsidRDefault="00635155" w:rsidP="00635155">
            <w:pPr>
              <w:pStyle w:val="ENoteTableText"/>
              <w:rPr>
                <w:szCs w:val="16"/>
              </w:rPr>
            </w:pPr>
          </w:p>
        </w:tc>
        <w:tc>
          <w:tcPr>
            <w:tcW w:w="5044" w:type="dxa"/>
            <w:shd w:val="clear" w:color="auto" w:fill="auto"/>
          </w:tcPr>
          <w:p w14:paraId="7D2C85C5" w14:textId="77777777" w:rsidR="00635155" w:rsidRPr="009A7184" w:rsidRDefault="00635155" w:rsidP="00635155">
            <w:pPr>
              <w:pStyle w:val="ENoteTableText"/>
              <w:rPr>
                <w:szCs w:val="16"/>
              </w:rPr>
            </w:pPr>
            <w:r w:rsidRPr="009A7184">
              <w:rPr>
                <w:szCs w:val="16"/>
              </w:rPr>
              <w:t>am. No. 38, 2002</w:t>
            </w:r>
          </w:p>
        </w:tc>
      </w:tr>
      <w:tr w:rsidR="00635155" w:rsidRPr="009A7184" w14:paraId="353019D7" w14:textId="77777777" w:rsidTr="001F643F">
        <w:trPr>
          <w:cantSplit/>
        </w:trPr>
        <w:tc>
          <w:tcPr>
            <w:tcW w:w="2044" w:type="dxa"/>
            <w:shd w:val="clear" w:color="auto" w:fill="auto"/>
          </w:tcPr>
          <w:p w14:paraId="2A88B500" w14:textId="77777777" w:rsidR="00635155" w:rsidRPr="009A7184" w:rsidRDefault="00635155" w:rsidP="00635155">
            <w:pPr>
              <w:pStyle w:val="ENoteTableText"/>
              <w:tabs>
                <w:tab w:val="center" w:leader="dot" w:pos="2268"/>
              </w:tabs>
              <w:rPr>
                <w:szCs w:val="16"/>
              </w:rPr>
            </w:pPr>
            <w:r w:rsidRPr="009A7184">
              <w:rPr>
                <w:szCs w:val="16"/>
              </w:rPr>
              <w:t>4823.90.59</w:t>
            </w:r>
            <w:r w:rsidRPr="009A7184">
              <w:rPr>
                <w:szCs w:val="16"/>
              </w:rPr>
              <w:tab/>
            </w:r>
          </w:p>
        </w:tc>
        <w:tc>
          <w:tcPr>
            <w:tcW w:w="5044" w:type="dxa"/>
            <w:shd w:val="clear" w:color="auto" w:fill="auto"/>
          </w:tcPr>
          <w:p w14:paraId="59949BF6" w14:textId="77777777" w:rsidR="00635155" w:rsidRPr="009A7184" w:rsidRDefault="00635155" w:rsidP="00635155">
            <w:pPr>
              <w:pStyle w:val="ENoteTableText"/>
              <w:rPr>
                <w:szCs w:val="16"/>
              </w:rPr>
            </w:pPr>
            <w:r w:rsidRPr="009A7184">
              <w:rPr>
                <w:szCs w:val="16"/>
              </w:rPr>
              <w:t>ad. No. 120, 2001</w:t>
            </w:r>
          </w:p>
        </w:tc>
      </w:tr>
      <w:tr w:rsidR="00635155" w:rsidRPr="009A7184" w14:paraId="5EBFD7C2" w14:textId="77777777" w:rsidTr="001F643F">
        <w:trPr>
          <w:cantSplit/>
        </w:trPr>
        <w:tc>
          <w:tcPr>
            <w:tcW w:w="2044" w:type="dxa"/>
            <w:shd w:val="clear" w:color="auto" w:fill="auto"/>
          </w:tcPr>
          <w:p w14:paraId="115C0F0C" w14:textId="77777777" w:rsidR="00635155" w:rsidRPr="009A7184" w:rsidRDefault="00635155" w:rsidP="00635155">
            <w:pPr>
              <w:pStyle w:val="ENoteTableText"/>
              <w:tabs>
                <w:tab w:val="center" w:leader="dot" w:pos="2268"/>
              </w:tabs>
              <w:rPr>
                <w:szCs w:val="16"/>
              </w:rPr>
            </w:pPr>
            <w:r w:rsidRPr="009A7184">
              <w:rPr>
                <w:szCs w:val="16"/>
              </w:rPr>
              <w:t>4823.90.60</w:t>
            </w:r>
            <w:r w:rsidRPr="009A7184">
              <w:rPr>
                <w:szCs w:val="16"/>
              </w:rPr>
              <w:tab/>
            </w:r>
          </w:p>
        </w:tc>
        <w:tc>
          <w:tcPr>
            <w:tcW w:w="5044" w:type="dxa"/>
            <w:shd w:val="clear" w:color="auto" w:fill="auto"/>
          </w:tcPr>
          <w:p w14:paraId="13B9ECD8" w14:textId="77777777" w:rsidR="00635155" w:rsidRPr="009A7184" w:rsidRDefault="00635155" w:rsidP="00635155">
            <w:pPr>
              <w:pStyle w:val="ENoteTableText"/>
              <w:rPr>
                <w:szCs w:val="16"/>
              </w:rPr>
            </w:pPr>
            <w:r w:rsidRPr="009A7184">
              <w:rPr>
                <w:szCs w:val="16"/>
              </w:rPr>
              <w:t>ad. No. 120, 2001</w:t>
            </w:r>
          </w:p>
        </w:tc>
      </w:tr>
      <w:tr w:rsidR="00635155" w:rsidRPr="009A7184" w14:paraId="4F545BE4" w14:textId="77777777" w:rsidTr="001F643F">
        <w:trPr>
          <w:cantSplit/>
        </w:trPr>
        <w:tc>
          <w:tcPr>
            <w:tcW w:w="2044" w:type="dxa"/>
            <w:shd w:val="clear" w:color="auto" w:fill="auto"/>
          </w:tcPr>
          <w:p w14:paraId="00C51DA6" w14:textId="77777777" w:rsidR="00635155" w:rsidRPr="009A7184" w:rsidRDefault="00635155" w:rsidP="00635155">
            <w:pPr>
              <w:pStyle w:val="ENoteTableText"/>
              <w:tabs>
                <w:tab w:val="center" w:leader="dot" w:pos="2268"/>
              </w:tabs>
              <w:rPr>
                <w:szCs w:val="16"/>
              </w:rPr>
            </w:pPr>
            <w:r w:rsidRPr="009A7184">
              <w:rPr>
                <w:szCs w:val="16"/>
              </w:rPr>
              <w:t>4823.90.70</w:t>
            </w:r>
            <w:r w:rsidRPr="009A7184">
              <w:rPr>
                <w:szCs w:val="16"/>
              </w:rPr>
              <w:tab/>
            </w:r>
          </w:p>
        </w:tc>
        <w:tc>
          <w:tcPr>
            <w:tcW w:w="5044" w:type="dxa"/>
            <w:shd w:val="clear" w:color="auto" w:fill="auto"/>
          </w:tcPr>
          <w:p w14:paraId="250F198F" w14:textId="77777777" w:rsidR="00635155" w:rsidRPr="009A7184" w:rsidRDefault="00635155" w:rsidP="00635155">
            <w:pPr>
              <w:pStyle w:val="ENoteTableText"/>
              <w:rPr>
                <w:szCs w:val="16"/>
              </w:rPr>
            </w:pPr>
            <w:r w:rsidRPr="009A7184">
              <w:rPr>
                <w:szCs w:val="16"/>
              </w:rPr>
              <w:t>ad. No. 120, 2001</w:t>
            </w:r>
          </w:p>
        </w:tc>
      </w:tr>
      <w:tr w:rsidR="00635155" w:rsidRPr="009A7184" w14:paraId="35722765" w14:textId="77777777" w:rsidTr="001F643F">
        <w:trPr>
          <w:cantSplit/>
        </w:trPr>
        <w:tc>
          <w:tcPr>
            <w:tcW w:w="2044" w:type="dxa"/>
            <w:shd w:val="clear" w:color="auto" w:fill="auto"/>
          </w:tcPr>
          <w:p w14:paraId="7256101B" w14:textId="77777777" w:rsidR="00635155" w:rsidRPr="009A7184" w:rsidRDefault="00635155" w:rsidP="00635155">
            <w:pPr>
              <w:pStyle w:val="ENoteTableText"/>
              <w:tabs>
                <w:tab w:val="center" w:leader="dot" w:pos="2268"/>
              </w:tabs>
              <w:rPr>
                <w:szCs w:val="16"/>
              </w:rPr>
            </w:pPr>
            <w:r w:rsidRPr="009A7184">
              <w:rPr>
                <w:szCs w:val="16"/>
              </w:rPr>
              <w:t>4823.90.8</w:t>
            </w:r>
            <w:r w:rsidRPr="009A7184">
              <w:rPr>
                <w:szCs w:val="16"/>
              </w:rPr>
              <w:tab/>
            </w:r>
          </w:p>
        </w:tc>
        <w:tc>
          <w:tcPr>
            <w:tcW w:w="5044" w:type="dxa"/>
            <w:shd w:val="clear" w:color="auto" w:fill="auto"/>
          </w:tcPr>
          <w:p w14:paraId="6AB4CEE5" w14:textId="77777777" w:rsidR="00635155" w:rsidRPr="009A7184" w:rsidRDefault="00635155" w:rsidP="00635155">
            <w:pPr>
              <w:pStyle w:val="ENoteTableText"/>
              <w:rPr>
                <w:szCs w:val="16"/>
              </w:rPr>
            </w:pPr>
            <w:r w:rsidRPr="009A7184">
              <w:rPr>
                <w:szCs w:val="16"/>
              </w:rPr>
              <w:t>ad. No. 120, 2001</w:t>
            </w:r>
          </w:p>
        </w:tc>
      </w:tr>
      <w:tr w:rsidR="00635155" w:rsidRPr="009A7184" w14:paraId="446DE8A6" w14:textId="77777777" w:rsidTr="001F643F">
        <w:trPr>
          <w:cantSplit/>
        </w:trPr>
        <w:tc>
          <w:tcPr>
            <w:tcW w:w="2044" w:type="dxa"/>
            <w:shd w:val="clear" w:color="auto" w:fill="auto"/>
          </w:tcPr>
          <w:p w14:paraId="775E1F5C" w14:textId="77777777" w:rsidR="00635155" w:rsidRPr="009A7184" w:rsidRDefault="00635155" w:rsidP="00635155">
            <w:pPr>
              <w:pStyle w:val="ENoteTableText"/>
              <w:rPr>
                <w:szCs w:val="16"/>
              </w:rPr>
            </w:pPr>
          </w:p>
        </w:tc>
        <w:tc>
          <w:tcPr>
            <w:tcW w:w="5044" w:type="dxa"/>
            <w:shd w:val="clear" w:color="auto" w:fill="auto"/>
          </w:tcPr>
          <w:p w14:paraId="70E60C2C" w14:textId="77777777" w:rsidR="00635155" w:rsidRPr="009A7184" w:rsidRDefault="00635155" w:rsidP="00635155">
            <w:pPr>
              <w:pStyle w:val="ENoteTableText"/>
              <w:rPr>
                <w:szCs w:val="16"/>
              </w:rPr>
            </w:pPr>
            <w:r w:rsidRPr="009A7184">
              <w:rPr>
                <w:szCs w:val="16"/>
              </w:rPr>
              <w:t>am. No. 38, 2002</w:t>
            </w:r>
          </w:p>
        </w:tc>
      </w:tr>
      <w:tr w:rsidR="00635155" w:rsidRPr="009A7184" w14:paraId="0906AB35" w14:textId="77777777" w:rsidTr="001F643F">
        <w:trPr>
          <w:cantSplit/>
        </w:trPr>
        <w:tc>
          <w:tcPr>
            <w:tcW w:w="2044" w:type="dxa"/>
            <w:shd w:val="clear" w:color="auto" w:fill="auto"/>
          </w:tcPr>
          <w:p w14:paraId="4782FB1A" w14:textId="77777777" w:rsidR="00635155" w:rsidRPr="009A7184" w:rsidRDefault="00635155" w:rsidP="00635155">
            <w:pPr>
              <w:pStyle w:val="ENoteTableText"/>
              <w:tabs>
                <w:tab w:val="center" w:leader="dot" w:pos="2268"/>
              </w:tabs>
              <w:rPr>
                <w:szCs w:val="16"/>
              </w:rPr>
            </w:pPr>
            <w:r w:rsidRPr="009A7184">
              <w:rPr>
                <w:szCs w:val="16"/>
              </w:rPr>
              <w:t>4823.90.81</w:t>
            </w:r>
            <w:r w:rsidRPr="009A7184">
              <w:rPr>
                <w:szCs w:val="16"/>
              </w:rPr>
              <w:tab/>
            </w:r>
          </w:p>
        </w:tc>
        <w:tc>
          <w:tcPr>
            <w:tcW w:w="5044" w:type="dxa"/>
            <w:shd w:val="clear" w:color="auto" w:fill="auto"/>
          </w:tcPr>
          <w:p w14:paraId="06E7E346" w14:textId="77777777" w:rsidR="00635155" w:rsidRPr="009A7184" w:rsidRDefault="00635155" w:rsidP="00635155">
            <w:pPr>
              <w:pStyle w:val="ENoteTableText"/>
              <w:rPr>
                <w:szCs w:val="16"/>
              </w:rPr>
            </w:pPr>
            <w:r w:rsidRPr="009A7184">
              <w:rPr>
                <w:szCs w:val="16"/>
              </w:rPr>
              <w:t>ad. No. 120, 2001</w:t>
            </w:r>
          </w:p>
        </w:tc>
      </w:tr>
      <w:tr w:rsidR="00635155" w:rsidRPr="009A7184" w14:paraId="0BD18C0E" w14:textId="77777777" w:rsidTr="001F643F">
        <w:trPr>
          <w:cantSplit/>
        </w:trPr>
        <w:tc>
          <w:tcPr>
            <w:tcW w:w="2044" w:type="dxa"/>
            <w:shd w:val="clear" w:color="auto" w:fill="auto"/>
          </w:tcPr>
          <w:p w14:paraId="5FE2BB43" w14:textId="77777777" w:rsidR="00635155" w:rsidRPr="009A7184" w:rsidRDefault="00635155" w:rsidP="00635155">
            <w:pPr>
              <w:pStyle w:val="ENoteTableText"/>
              <w:tabs>
                <w:tab w:val="center" w:leader="dot" w:pos="2268"/>
              </w:tabs>
              <w:rPr>
                <w:szCs w:val="16"/>
              </w:rPr>
            </w:pPr>
            <w:r w:rsidRPr="009A7184">
              <w:rPr>
                <w:szCs w:val="16"/>
              </w:rPr>
              <w:t>4823.90.82</w:t>
            </w:r>
            <w:r w:rsidRPr="009A7184">
              <w:rPr>
                <w:szCs w:val="16"/>
              </w:rPr>
              <w:tab/>
            </w:r>
          </w:p>
        </w:tc>
        <w:tc>
          <w:tcPr>
            <w:tcW w:w="5044" w:type="dxa"/>
            <w:shd w:val="clear" w:color="auto" w:fill="auto"/>
          </w:tcPr>
          <w:p w14:paraId="1836DD39" w14:textId="77777777" w:rsidR="00635155" w:rsidRPr="009A7184" w:rsidRDefault="00635155" w:rsidP="00635155">
            <w:pPr>
              <w:pStyle w:val="ENoteTableText"/>
              <w:rPr>
                <w:szCs w:val="16"/>
              </w:rPr>
            </w:pPr>
            <w:r w:rsidRPr="009A7184">
              <w:rPr>
                <w:szCs w:val="16"/>
              </w:rPr>
              <w:t>ad. No. 120, 2001</w:t>
            </w:r>
          </w:p>
        </w:tc>
      </w:tr>
      <w:tr w:rsidR="00635155" w:rsidRPr="009A7184" w14:paraId="38FEF4B3" w14:textId="77777777" w:rsidTr="001F643F">
        <w:trPr>
          <w:cantSplit/>
        </w:trPr>
        <w:tc>
          <w:tcPr>
            <w:tcW w:w="2044" w:type="dxa"/>
            <w:shd w:val="clear" w:color="auto" w:fill="auto"/>
          </w:tcPr>
          <w:p w14:paraId="00F6BF58" w14:textId="77777777" w:rsidR="00635155" w:rsidRPr="009A7184" w:rsidRDefault="00635155" w:rsidP="00635155">
            <w:pPr>
              <w:pStyle w:val="ENoteTableText"/>
              <w:rPr>
                <w:szCs w:val="16"/>
              </w:rPr>
            </w:pPr>
          </w:p>
        </w:tc>
        <w:tc>
          <w:tcPr>
            <w:tcW w:w="5044" w:type="dxa"/>
            <w:shd w:val="clear" w:color="auto" w:fill="auto"/>
          </w:tcPr>
          <w:p w14:paraId="151746AC" w14:textId="77777777" w:rsidR="00635155" w:rsidRPr="009A7184" w:rsidRDefault="00635155" w:rsidP="00635155">
            <w:pPr>
              <w:pStyle w:val="ENoteTableText"/>
              <w:rPr>
                <w:szCs w:val="16"/>
              </w:rPr>
            </w:pPr>
            <w:r w:rsidRPr="009A7184">
              <w:rPr>
                <w:szCs w:val="16"/>
              </w:rPr>
              <w:t>am. No. 63, 2003</w:t>
            </w:r>
          </w:p>
        </w:tc>
      </w:tr>
      <w:tr w:rsidR="00635155" w:rsidRPr="009A7184" w14:paraId="20064429" w14:textId="77777777" w:rsidTr="001F643F">
        <w:trPr>
          <w:cantSplit/>
        </w:trPr>
        <w:tc>
          <w:tcPr>
            <w:tcW w:w="2044" w:type="dxa"/>
            <w:shd w:val="clear" w:color="auto" w:fill="auto"/>
          </w:tcPr>
          <w:p w14:paraId="27FE4F8F" w14:textId="77777777" w:rsidR="00635155" w:rsidRPr="009A7184" w:rsidRDefault="00635155" w:rsidP="00635155">
            <w:pPr>
              <w:pStyle w:val="ENoteTableText"/>
              <w:tabs>
                <w:tab w:val="center" w:leader="dot" w:pos="2268"/>
              </w:tabs>
              <w:rPr>
                <w:szCs w:val="16"/>
              </w:rPr>
            </w:pPr>
            <w:r w:rsidRPr="009A7184">
              <w:rPr>
                <w:szCs w:val="16"/>
              </w:rPr>
              <w:t>4823.90.89</w:t>
            </w:r>
            <w:r w:rsidRPr="009A7184">
              <w:rPr>
                <w:szCs w:val="16"/>
              </w:rPr>
              <w:tab/>
            </w:r>
          </w:p>
        </w:tc>
        <w:tc>
          <w:tcPr>
            <w:tcW w:w="5044" w:type="dxa"/>
            <w:shd w:val="clear" w:color="auto" w:fill="auto"/>
          </w:tcPr>
          <w:p w14:paraId="623ED88B" w14:textId="77777777" w:rsidR="00635155" w:rsidRPr="009A7184" w:rsidRDefault="00635155" w:rsidP="00635155">
            <w:pPr>
              <w:pStyle w:val="ENoteTableText"/>
              <w:rPr>
                <w:szCs w:val="16"/>
              </w:rPr>
            </w:pPr>
            <w:r w:rsidRPr="009A7184">
              <w:rPr>
                <w:szCs w:val="16"/>
              </w:rPr>
              <w:t>ad. No. 120, 2001</w:t>
            </w:r>
          </w:p>
        </w:tc>
      </w:tr>
      <w:tr w:rsidR="00635155" w:rsidRPr="009A7184" w14:paraId="05C5DBFC" w14:textId="77777777" w:rsidTr="001F643F">
        <w:trPr>
          <w:cantSplit/>
        </w:trPr>
        <w:tc>
          <w:tcPr>
            <w:tcW w:w="2044" w:type="dxa"/>
            <w:shd w:val="clear" w:color="auto" w:fill="auto"/>
          </w:tcPr>
          <w:p w14:paraId="2B718F72" w14:textId="77777777" w:rsidR="00635155" w:rsidRPr="009A7184" w:rsidRDefault="00635155" w:rsidP="00635155">
            <w:pPr>
              <w:pStyle w:val="ENoteTableText"/>
              <w:tabs>
                <w:tab w:val="center" w:leader="dot" w:pos="2268"/>
              </w:tabs>
              <w:rPr>
                <w:szCs w:val="16"/>
              </w:rPr>
            </w:pPr>
            <w:r w:rsidRPr="009A7184">
              <w:rPr>
                <w:szCs w:val="16"/>
              </w:rPr>
              <w:t>4823.90.90</w:t>
            </w:r>
            <w:r w:rsidRPr="009A7184">
              <w:rPr>
                <w:szCs w:val="16"/>
              </w:rPr>
              <w:tab/>
            </w:r>
          </w:p>
        </w:tc>
        <w:tc>
          <w:tcPr>
            <w:tcW w:w="5044" w:type="dxa"/>
            <w:shd w:val="clear" w:color="auto" w:fill="auto"/>
          </w:tcPr>
          <w:p w14:paraId="3E98C4E2" w14:textId="77777777" w:rsidR="00635155" w:rsidRPr="009A7184" w:rsidRDefault="00635155" w:rsidP="00635155">
            <w:pPr>
              <w:pStyle w:val="ENoteTableText"/>
              <w:rPr>
                <w:szCs w:val="16"/>
              </w:rPr>
            </w:pPr>
            <w:r w:rsidRPr="009A7184">
              <w:rPr>
                <w:szCs w:val="16"/>
              </w:rPr>
              <w:t>rs. No. 120, 2001</w:t>
            </w:r>
          </w:p>
        </w:tc>
      </w:tr>
      <w:tr w:rsidR="00635155" w:rsidRPr="009A7184" w14:paraId="1883641F" w14:textId="77777777" w:rsidTr="001F643F">
        <w:trPr>
          <w:cantSplit/>
        </w:trPr>
        <w:tc>
          <w:tcPr>
            <w:tcW w:w="2044" w:type="dxa"/>
            <w:shd w:val="clear" w:color="auto" w:fill="auto"/>
          </w:tcPr>
          <w:p w14:paraId="129509C6" w14:textId="77777777" w:rsidR="00635155" w:rsidRPr="009A7184" w:rsidRDefault="001F50E2" w:rsidP="00635155">
            <w:pPr>
              <w:pStyle w:val="ENoteTableText"/>
              <w:rPr>
                <w:szCs w:val="16"/>
              </w:rPr>
            </w:pPr>
            <w:r>
              <w:rPr>
                <w:b/>
                <w:szCs w:val="16"/>
              </w:rPr>
              <w:t>Chapter 4</w:t>
            </w:r>
            <w:r w:rsidR="00635155" w:rsidRPr="009A7184">
              <w:rPr>
                <w:b/>
                <w:szCs w:val="16"/>
              </w:rPr>
              <w:t>9</w:t>
            </w:r>
          </w:p>
        </w:tc>
        <w:tc>
          <w:tcPr>
            <w:tcW w:w="5044" w:type="dxa"/>
            <w:shd w:val="clear" w:color="auto" w:fill="auto"/>
          </w:tcPr>
          <w:p w14:paraId="7AA49F62" w14:textId="77777777" w:rsidR="00635155" w:rsidRPr="009A7184" w:rsidRDefault="00635155" w:rsidP="00635155">
            <w:pPr>
              <w:pStyle w:val="ENoteTableText"/>
              <w:rPr>
                <w:szCs w:val="16"/>
              </w:rPr>
            </w:pPr>
          </w:p>
        </w:tc>
      </w:tr>
      <w:tr w:rsidR="00635155" w:rsidRPr="009A7184" w14:paraId="32126BC6" w14:textId="77777777" w:rsidTr="001F643F">
        <w:trPr>
          <w:cantSplit/>
        </w:trPr>
        <w:tc>
          <w:tcPr>
            <w:tcW w:w="2044" w:type="dxa"/>
            <w:shd w:val="clear" w:color="auto" w:fill="auto"/>
          </w:tcPr>
          <w:p w14:paraId="03A4B3EF"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4</w:t>
            </w:r>
            <w:r>
              <w:rPr>
                <w:szCs w:val="16"/>
              </w:rPr>
              <w:t>9</w:t>
            </w:r>
            <w:r>
              <w:rPr>
                <w:szCs w:val="16"/>
              </w:rPr>
              <w:tab/>
            </w:r>
          </w:p>
        </w:tc>
        <w:tc>
          <w:tcPr>
            <w:tcW w:w="5044" w:type="dxa"/>
            <w:shd w:val="clear" w:color="auto" w:fill="auto"/>
          </w:tcPr>
          <w:p w14:paraId="609793EA"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779C2FF" w14:textId="77777777" w:rsidTr="001F643F">
        <w:trPr>
          <w:cantSplit/>
        </w:trPr>
        <w:tc>
          <w:tcPr>
            <w:tcW w:w="2044" w:type="dxa"/>
            <w:shd w:val="clear" w:color="auto" w:fill="auto"/>
          </w:tcPr>
          <w:p w14:paraId="07BD56C3" w14:textId="77777777" w:rsidR="00635155" w:rsidRPr="009A7184" w:rsidRDefault="00635155" w:rsidP="00635155">
            <w:pPr>
              <w:pStyle w:val="ENoteTableText"/>
              <w:tabs>
                <w:tab w:val="center" w:leader="dot" w:pos="2268"/>
              </w:tabs>
              <w:rPr>
                <w:szCs w:val="16"/>
              </w:rPr>
            </w:pPr>
            <w:r w:rsidRPr="009A7184">
              <w:rPr>
                <w:szCs w:val="16"/>
              </w:rPr>
              <w:t>Note 2 to Chapt. 49</w:t>
            </w:r>
            <w:r w:rsidRPr="009A7184">
              <w:rPr>
                <w:szCs w:val="16"/>
              </w:rPr>
              <w:tab/>
            </w:r>
          </w:p>
        </w:tc>
        <w:tc>
          <w:tcPr>
            <w:tcW w:w="5044" w:type="dxa"/>
            <w:shd w:val="clear" w:color="auto" w:fill="auto"/>
          </w:tcPr>
          <w:p w14:paraId="05B6236D" w14:textId="77777777" w:rsidR="00635155" w:rsidRPr="009A7184" w:rsidRDefault="00635155" w:rsidP="00635155">
            <w:pPr>
              <w:pStyle w:val="ENoteTableText"/>
              <w:rPr>
                <w:szCs w:val="16"/>
              </w:rPr>
            </w:pPr>
            <w:r w:rsidRPr="009A7184">
              <w:rPr>
                <w:szCs w:val="16"/>
              </w:rPr>
              <w:t>rs. No. 120, 2001</w:t>
            </w:r>
          </w:p>
        </w:tc>
      </w:tr>
      <w:tr w:rsidR="00635155" w:rsidRPr="009A7184" w14:paraId="3DE60BE1" w14:textId="77777777" w:rsidTr="001F643F">
        <w:trPr>
          <w:cantSplit/>
        </w:trPr>
        <w:tc>
          <w:tcPr>
            <w:tcW w:w="2044" w:type="dxa"/>
            <w:shd w:val="clear" w:color="auto" w:fill="auto"/>
          </w:tcPr>
          <w:p w14:paraId="553A8588" w14:textId="77777777" w:rsidR="00635155" w:rsidRPr="00A05A01" w:rsidRDefault="00635155" w:rsidP="00635155">
            <w:pPr>
              <w:pStyle w:val="ENoteTableText"/>
              <w:tabs>
                <w:tab w:val="center" w:leader="dot" w:pos="2268"/>
              </w:tabs>
              <w:rPr>
                <w:b/>
                <w:szCs w:val="16"/>
              </w:rPr>
            </w:pPr>
            <w:r>
              <w:rPr>
                <w:b/>
                <w:szCs w:val="16"/>
              </w:rPr>
              <w:t>4905</w:t>
            </w:r>
          </w:p>
        </w:tc>
        <w:tc>
          <w:tcPr>
            <w:tcW w:w="5044" w:type="dxa"/>
            <w:shd w:val="clear" w:color="auto" w:fill="auto"/>
          </w:tcPr>
          <w:p w14:paraId="41218487" w14:textId="77777777" w:rsidR="00635155" w:rsidRPr="009A7184" w:rsidRDefault="00635155" w:rsidP="00635155">
            <w:pPr>
              <w:pStyle w:val="ENoteTableText"/>
              <w:rPr>
                <w:szCs w:val="16"/>
              </w:rPr>
            </w:pPr>
          </w:p>
        </w:tc>
      </w:tr>
      <w:tr w:rsidR="00635155" w:rsidRPr="009A7184" w14:paraId="30CE8020" w14:textId="77777777" w:rsidTr="001F643F">
        <w:trPr>
          <w:cantSplit/>
        </w:trPr>
        <w:tc>
          <w:tcPr>
            <w:tcW w:w="2044" w:type="dxa"/>
            <w:shd w:val="clear" w:color="auto" w:fill="auto"/>
          </w:tcPr>
          <w:p w14:paraId="3D62929A" w14:textId="77777777" w:rsidR="00635155" w:rsidRPr="00A05A01" w:rsidRDefault="00635155" w:rsidP="00635155">
            <w:pPr>
              <w:pStyle w:val="ENoteTableText"/>
              <w:tabs>
                <w:tab w:val="center" w:leader="dot" w:pos="2268"/>
              </w:tabs>
              <w:rPr>
                <w:szCs w:val="16"/>
              </w:rPr>
            </w:pPr>
            <w:r>
              <w:rPr>
                <w:szCs w:val="16"/>
              </w:rPr>
              <w:t>4905.10.00</w:t>
            </w:r>
            <w:r>
              <w:rPr>
                <w:szCs w:val="16"/>
              </w:rPr>
              <w:tab/>
            </w:r>
          </w:p>
        </w:tc>
        <w:tc>
          <w:tcPr>
            <w:tcW w:w="5044" w:type="dxa"/>
            <w:shd w:val="clear" w:color="auto" w:fill="auto"/>
          </w:tcPr>
          <w:p w14:paraId="099EEBF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F298CA6" w14:textId="77777777" w:rsidTr="001F643F">
        <w:trPr>
          <w:cantSplit/>
        </w:trPr>
        <w:tc>
          <w:tcPr>
            <w:tcW w:w="2044" w:type="dxa"/>
            <w:shd w:val="clear" w:color="auto" w:fill="auto"/>
          </w:tcPr>
          <w:p w14:paraId="7D1623F6" w14:textId="77777777" w:rsidR="00635155" w:rsidRDefault="00635155" w:rsidP="00635155">
            <w:pPr>
              <w:pStyle w:val="ENoteTableText"/>
              <w:tabs>
                <w:tab w:val="center" w:leader="dot" w:pos="2268"/>
              </w:tabs>
              <w:rPr>
                <w:szCs w:val="16"/>
              </w:rPr>
            </w:pPr>
            <w:r>
              <w:rPr>
                <w:szCs w:val="16"/>
              </w:rPr>
              <w:t>4905.20.00</w:t>
            </w:r>
            <w:r>
              <w:rPr>
                <w:szCs w:val="16"/>
              </w:rPr>
              <w:tab/>
            </w:r>
          </w:p>
        </w:tc>
        <w:tc>
          <w:tcPr>
            <w:tcW w:w="5044" w:type="dxa"/>
            <w:shd w:val="clear" w:color="auto" w:fill="auto"/>
          </w:tcPr>
          <w:p w14:paraId="556E9A7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ADD6E72" w14:textId="77777777" w:rsidTr="001F643F">
        <w:trPr>
          <w:cantSplit/>
        </w:trPr>
        <w:tc>
          <w:tcPr>
            <w:tcW w:w="2044" w:type="dxa"/>
            <w:shd w:val="clear" w:color="auto" w:fill="auto"/>
          </w:tcPr>
          <w:p w14:paraId="48056A9C" w14:textId="77777777" w:rsidR="00635155" w:rsidRDefault="00635155" w:rsidP="00635155">
            <w:pPr>
              <w:pStyle w:val="ENoteTableText"/>
              <w:tabs>
                <w:tab w:val="center" w:leader="dot" w:pos="2268"/>
              </w:tabs>
              <w:rPr>
                <w:szCs w:val="16"/>
              </w:rPr>
            </w:pPr>
            <w:r>
              <w:rPr>
                <w:szCs w:val="16"/>
              </w:rPr>
              <w:t>4905.9</w:t>
            </w:r>
            <w:r>
              <w:rPr>
                <w:szCs w:val="16"/>
              </w:rPr>
              <w:tab/>
            </w:r>
          </w:p>
        </w:tc>
        <w:tc>
          <w:tcPr>
            <w:tcW w:w="5044" w:type="dxa"/>
            <w:shd w:val="clear" w:color="auto" w:fill="auto"/>
          </w:tcPr>
          <w:p w14:paraId="12D7C641"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6DE287D" w14:textId="77777777" w:rsidTr="001F643F">
        <w:trPr>
          <w:cantSplit/>
        </w:trPr>
        <w:tc>
          <w:tcPr>
            <w:tcW w:w="2044" w:type="dxa"/>
            <w:shd w:val="clear" w:color="auto" w:fill="auto"/>
          </w:tcPr>
          <w:p w14:paraId="1BE30C85" w14:textId="77777777" w:rsidR="00635155" w:rsidRDefault="00635155" w:rsidP="00635155">
            <w:pPr>
              <w:pStyle w:val="ENoteTableText"/>
              <w:tabs>
                <w:tab w:val="center" w:leader="dot" w:pos="2268"/>
              </w:tabs>
              <w:rPr>
                <w:szCs w:val="16"/>
              </w:rPr>
            </w:pPr>
            <w:r>
              <w:rPr>
                <w:szCs w:val="16"/>
              </w:rPr>
              <w:t>4905.90.00</w:t>
            </w:r>
            <w:r>
              <w:rPr>
                <w:szCs w:val="16"/>
              </w:rPr>
              <w:tab/>
            </w:r>
          </w:p>
        </w:tc>
        <w:tc>
          <w:tcPr>
            <w:tcW w:w="5044" w:type="dxa"/>
            <w:shd w:val="clear" w:color="auto" w:fill="auto"/>
          </w:tcPr>
          <w:p w14:paraId="7063FC9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6728C4E" w14:textId="77777777" w:rsidTr="001F643F">
        <w:trPr>
          <w:cantSplit/>
        </w:trPr>
        <w:tc>
          <w:tcPr>
            <w:tcW w:w="2044" w:type="dxa"/>
            <w:shd w:val="clear" w:color="auto" w:fill="auto"/>
          </w:tcPr>
          <w:p w14:paraId="53C41229" w14:textId="77777777" w:rsidR="00635155" w:rsidRDefault="00635155" w:rsidP="00635155">
            <w:pPr>
              <w:pStyle w:val="ENoteTableText"/>
              <w:tabs>
                <w:tab w:val="center" w:leader="dot" w:pos="2268"/>
              </w:tabs>
              <w:rPr>
                <w:szCs w:val="16"/>
              </w:rPr>
            </w:pPr>
            <w:r>
              <w:rPr>
                <w:szCs w:val="16"/>
              </w:rPr>
              <w:t>4905.91.00</w:t>
            </w:r>
            <w:r>
              <w:rPr>
                <w:szCs w:val="16"/>
              </w:rPr>
              <w:tab/>
            </w:r>
          </w:p>
        </w:tc>
        <w:tc>
          <w:tcPr>
            <w:tcW w:w="5044" w:type="dxa"/>
            <w:shd w:val="clear" w:color="auto" w:fill="auto"/>
          </w:tcPr>
          <w:p w14:paraId="23F98510"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C75B1A" w14:textId="77777777" w:rsidTr="001F643F">
        <w:trPr>
          <w:cantSplit/>
        </w:trPr>
        <w:tc>
          <w:tcPr>
            <w:tcW w:w="2044" w:type="dxa"/>
            <w:shd w:val="clear" w:color="auto" w:fill="auto"/>
          </w:tcPr>
          <w:p w14:paraId="637D6FD7" w14:textId="77777777" w:rsidR="00635155" w:rsidRDefault="00635155" w:rsidP="00635155">
            <w:pPr>
              <w:pStyle w:val="ENoteTableText"/>
              <w:tabs>
                <w:tab w:val="center" w:leader="dot" w:pos="2268"/>
              </w:tabs>
              <w:rPr>
                <w:szCs w:val="16"/>
              </w:rPr>
            </w:pPr>
            <w:r>
              <w:rPr>
                <w:szCs w:val="16"/>
              </w:rPr>
              <w:t>4905.99.00</w:t>
            </w:r>
            <w:r>
              <w:rPr>
                <w:szCs w:val="16"/>
              </w:rPr>
              <w:tab/>
            </w:r>
          </w:p>
        </w:tc>
        <w:tc>
          <w:tcPr>
            <w:tcW w:w="5044" w:type="dxa"/>
            <w:shd w:val="clear" w:color="auto" w:fill="auto"/>
          </w:tcPr>
          <w:p w14:paraId="5E386D5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A9A4F98" w14:textId="77777777" w:rsidTr="001F643F">
        <w:trPr>
          <w:cantSplit/>
        </w:trPr>
        <w:tc>
          <w:tcPr>
            <w:tcW w:w="2044" w:type="dxa"/>
            <w:shd w:val="clear" w:color="auto" w:fill="auto"/>
          </w:tcPr>
          <w:p w14:paraId="3BFECCA3" w14:textId="77777777" w:rsidR="00635155" w:rsidRPr="009A7184" w:rsidRDefault="00635155" w:rsidP="00635155">
            <w:pPr>
              <w:pStyle w:val="ENoteTableText"/>
              <w:rPr>
                <w:szCs w:val="16"/>
              </w:rPr>
            </w:pPr>
            <w:r w:rsidRPr="009A7184">
              <w:rPr>
                <w:b/>
                <w:szCs w:val="16"/>
              </w:rPr>
              <w:t>4907</w:t>
            </w:r>
          </w:p>
        </w:tc>
        <w:tc>
          <w:tcPr>
            <w:tcW w:w="5044" w:type="dxa"/>
            <w:shd w:val="clear" w:color="auto" w:fill="auto"/>
          </w:tcPr>
          <w:p w14:paraId="38FD5B0A" w14:textId="77777777" w:rsidR="00635155" w:rsidRPr="009A7184" w:rsidRDefault="00635155" w:rsidP="00635155">
            <w:pPr>
              <w:pStyle w:val="ENoteTableText"/>
              <w:rPr>
                <w:szCs w:val="16"/>
              </w:rPr>
            </w:pPr>
          </w:p>
        </w:tc>
      </w:tr>
      <w:tr w:rsidR="00635155" w:rsidRPr="009A7184" w14:paraId="0D92CAA6" w14:textId="77777777" w:rsidTr="001F643F">
        <w:trPr>
          <w:cantSplit/>
        </w:trPr>
        <w:tc>
          <w:tcPr>
            <w:tcW w:w="2044" w:type="dxa"/>
            <w:shd w:val="clear" w:color="auto" w:fill="auto"/>
          </w:tcPr>
          <w:p w14:paraId="3CEC6691" w14:textId="77777777" w:rsidR="00635155" w:rsidRPr="009A7184" w:rsidRDefault="00635155" w:rsidP="00635155">
            <w:pPr>
              <w:pStyle w:val="ENoteTableText"/>
              <w:tabs>
                <w:tab w:val="center" w:leader="dot" w:pos="2268"/>
              </w:tabs>
              <w:rPr>
                <w:szCs w:val="16"/>
              </w:rPr>
            </w:pPr>
            <w:r w:rsidRPr="009A7184">
              <w:rPr>
                <w:szCs w:val="16"/>
              </w:rPr>
              <w:t>4907</w:t>
            </w:r>
            <w:r w:rsidRPr="009A7184">
              <w:rPr>
                <w:szCs w:val="16"/>
              </w:rPr>
              <w:tab/>
            </w:r>
          </w:p>
        </w:tc>
        <w:tc>
          <w:tcPr>
            <w:tcW w:w="5044" w:type="dxa"/>
            <w:shd w:val="clear" w:color="auto" w:fill="auto"/>
          </w:tcPr>
          <w:p w14:paraId="5427952D" w14:textId="77777777" w:rsidR="00635155" w:rsidRPr="009A7184" w:rsidRDefault="00635155" w:rsidP="00635155">
            <w:pPr>
              <w:pStyle w:val="ENoteTableText"/>
              <w:rPr>
                <w:szCs w:val="16"/>
              </w:rPr>
            </w:pPr>
            <w:r w:rsidRPr="009A7184">
              <w:rPr>
                <w:szCs w:val="16"/>
              </w:rPr>
              <w:t>rs. No. 120, 2001</w:t>
            </w:r>
          </w:p>
        </w:tc>
      </w:tr>
      <w:tr w:rsidR="00635155" w:rsidRPr="009A7184" w14:paraId="1DBD58C9" w14:textId="77777777" w:rsidTr="001F643F">
        <w:trPr>
          <w:cantSplit/>
        </w:trPr>
        <w:tc>
          <w:tcPr>
            <w:tcW w:w="2044" w:type="dxa"/>
            <w:shd w:val="clear" w:color="auto" w:fill="auto"/>
          </w:tcPr>
          <w:p w14:paraId="5374F9FA" w14:textId="77777777" w:rsidR="00635155" w:rsidRPr="009A7184" w:rsidRDefault="00635155" w:rsidP="00635155">
            <w:pPr>
              <w:pStyle w:val="ENoteTableText"/>
              <w:tabs>
                <w:tab w:val="center" w:leader="dot" w:pos="2268"/>
              </w:tabs>
              <w:rPr>
                <w:b/>
                <w:szCs w:val="16"/>
              </w:rPr>
            </w:pPr>
            <w:r w:rsidRPr="009A7184">
              <w:rPr>
                <w:b/>
                <w:szCs w:val="16"/>
              </w:rPr>
              <w:t>4911</w:t>
            </w:r>
          </w:p>
        </w:tc>
        <w:tc>
          <w:tcPr>
            <w:tcW w:w="5044" w:type="dxa"/>
            <w:shd w:val="clear" w:color="auto" w:fill="auto"/>
          </w:tcPr>
          <w:p w14:paraId="49A6C416" w14:textId="77777777" w:rsidR="00635155" w:rsidRPr="009A7184" w:rsidRDefault="00635155" w:rsidP="00635155">
            <w:pPr>
              <w:pStyle w:val="ENoteTableText"/>
              <w:rPr>
                <w:szCs w:val="16"/>
              </w:rPr>
            </w:pPr>
          </w:p>
        </w:tc>
      </w:tr>
      <w:tr w:rsidR="00635155" w:rsidRPr="009A7184" w14:paraId="317101EC" w14:textId="77777777" w:rsidTr="001F643F">
        <w:trPr>
          <w:cantSplit/>
        </w:trPr>
        <w:tc>
          <w:tcPr>
            <w:tcW w:w="2044" w:type="dxa"/>
            <w:shd w:val="clear" w:color="auto" w:fill="auto"/>
          </w:tcPr>
          <w:p w14:paraId="0403D3DE" w14:textId="77777777" w:rsidR="00635155" w:rsidRPr="009A7184" w:rsidRDefault="00635155" w:rsidP="00635155">
            <w:pPr>
              <w:pStyle w:val="ENoteTableText"/>
              <w:tabs>
                <w:tab w:val="center" w:leader="dot" w:pos="2268"/>
              </w:tabs>
              <w:rPr>
                <w:szCs w:val="16"/>
              </w:rPr>
            </w:pPr>
            <w:r w:rsidRPr="009A7184">
              <w:rPr>
                <w:szCs w:val="16"/>
              </w:rPr>
              <w:t>4911.99</w:t>
            </w:r>
            <w:r w:rsidRPr="009A7184">
              <w:rPr>
                <w:szCs w:val="16"/>
              </w:rPr>
              <w:tab/>
            </w:r>
          </w:p>
        </w:tc>
        <w:tc>
          <w:tcPr>
            <w:tcW w:w="5044" w:type="dxa"/>
            <w:shd w:val="clear" w:color="auto" w:fill="auto"/>
          </w:tcPr>
          <w:p w14:paraId="21E38BA5"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18D45BE3" w14:textId="77777777" w:rsidTr="001F643F">
        <w:trPr>
          <w:cantSplit/>
        </w:trPr>
        <w:tc>
          <w:tcPr>
            <w:tcW w:w="2044" w:type="dxa"/>
            <w:shd w:val="clear" w:color="auto" w:fill="auto"/>
          </w:tcPr>
          <w:p w14:paraId="5763916D" w14:textId="77777777" w:rsidR="00635155" w:rsidRPr="009A7184" w:rsidRDefault="00635155" w:rsidP="00635155">
            <w:pPr>
              <w:pStyle w:val="ENoteTableText"/>
              <w:tabs>
                <w:tab w:val="center" w:leader="dot" w:pos="2268"/>
              </w:tabs>
              <w:rPr>
                <w:szCs w:val="16"/>
              </w:rPr>
            </w:pPr>
            <w:r w:rsidRPr="009A7184">
              <w:rPr>
                <w:szCs w:val="16"/>
              </w:rPr>
              <w:t>4911.99.00</w:t>
            </w:r>
            <w:r w:rsidRPr="009A7184">
              <w:rPr>
                <w:szCs w:val="16"/>
              </w:rPr>
              <w:tab/>
            </w:r>
          </w:p>
        </w:tc>
        <w:tc>
          <w:tcPr>
            <w:tcW w:w="5044" w:type="dxa"/>
            <w:shd w:val="clear" w:color="auto" w:fill="auto"/>
          </w:tcPr>
          <w:p w14:paraId="21CEE282" w14:textId="77777777" w:rsidR="00635155" w:rsidRPr="009A7184" w:rsidRDefault="00635155" w:rsidP="00635155">
            <w:pPr>
              <w:pStyle w:val="ENoteTableText"/>
              <w:rPr>
                <w:szCs w:val="16"/>
              </w:rPr>
            </w:pPr>
            <w:r w:rsidRPr="009A7184">
              <w:rPr>
                <w:szCs w:val="16"/>
              </w:rPr>
              <w:t>rep No 84, 2016</w:t>
            </w:r>
          </w:p>
        </w:tc>
      </w:tr>
      <w:tr w:rsidR="00635155" w:rsidRPr="009A7184" w14:paraId="53CB7B06" w14:textId="77777777" w:rsidTr="001F643F">
        <w:trPr>
          <w:cantSplit/>
        </w:trPr>
        <w:tc>
          <w:tcPr>
            <w:tcW w:w="2044" w:type="dxa"/>
            <w:shd w:val="clear" w:color="auto" w:fill="auto"/>
          </w:tcPr>
          <w:p w14:paraId="25D5D1F5" w14:textId="77777777" w:rsidR="00635155" w:rsidRPr="009A7184" w:rsidRDefault="00635155" w:rsidP="00635155">
            <w:pPr>
              <w:pStyle w:val="ENoteTableText"/>
              <w:tabs>
                <w:tab w:val="center" w:leader="dot" w:pos="2268"/>
              </w:tabs>
              <w:rPr>
                <w:szCs w:val="16"/>
              </w:rPr>
            </w:pPr>
            <w:r w:rsidRPr="009A7184">
              <w:rPr>
                <w:szCs w:val="16"/>
              </w:rPr>
              <w:t>4911.99.10</w:t>
            </w:r>
            <w:r w:rsidRPr="009A7184">
              <w:rPr>
                <w:szCs w:val="16"/>
              </w:rPr>
              <w:tab/>
            </w:r>
          </w:p>
        </w:tc>
        <w:tc>
          <w:tcPr>
            <w:tcW w:w="5044" w:type="dxa"/>
            <w:shd w:val="clear" w:color="auto" w:fill="auto"/>
          </w:tcPr>
          <w:p w14:paraId="16E46A37" w14:textId="77777777" w:rsidR="00635155" w:rsidRPr="009A7184" w:rsidRDefault="00635155" w:rsidP="00635155">
            <w:pPr>
              <w:pStyle w:val="ENoteTableText"/>
              <w:rPr>
                <w:szCs w:val="16"/>
              </w:rPr>
            </w:pPr>
            <w:r w:rsidRPr="009A7184">
              <w:rPr>
                <w:szCs w:val="16"/>
              </w:rPr>
              <w:t>ad No 84, 2016</w:t>
            </w:r>
          </w:p>
        </w:tc>
      </w:tr>
      <w:tr w:rsidR="00635155" w:rsidRPr="009A7184" w14:paraId="5DE4895D" w14:textId="77777777" w:rsidTr="001F643F">
        <w:trPr>
          <w:cantSplit/>
        </w:trPr>
        <w:tc>
          <w:tcPr>
            <w:tcW w:w="2044" w:type="dxa"/>
            <w:shd w:val="clear" w:color="auto" w:fill="auto"/>
          </w:tcPr>
          <w:p w14:paraId="403B741D" w14:textId="77777777" w:rsidR="00635155" w:rsidRPr="009A7184" w:rsidRDefault="00635155" w:rsidP="00635155">
            <w:pPr>
              <w:pStyle w:val="ENoteTableText"/>
              <w:tabs>
                <w:tab w:val="center" w:leader="dot" w:pos="2268"/>
              </w:tabs>
              <w:rPr>
                <w:szCs w:val="16"/>
              </w:rPr>
            </w:pPr>
            <w:r w:rsidRPr="009A7184">
              <w:rPr>
                <w:szCs w:val="16"/>
              </w:rPr>
              <w:t>4911.99.90</w:t>
            </w:r>
            <w:r w:rsidRPr="009A7184">
              <w:rPr>
                <w:szCs w:val="16"/>
              </w:rPr>
              <w:tab/>
            </w:r>
          </w:p>
        </w:tc>
        <w:tc>
          <w:tcPr>
            <w:tcW w:w="5044" w:type="dxa"/>
            <w:shd w:val="clear" w:color="auto" w:fill="auto"/>
          </w:tcPr>
          <w:p w14:paraId="43E25BB2" w14:textId="77777777" w:rsidR="00635155" w:rsidRPr="009A7184" w:rsidRDefault="00635155" w:rsidP="00635155">
            <w:pPr>
              <w:pStyle w:val="ENoteTableText"/>
              <w:rPr>
                <w:szCs w:val="16"/>
              </w:rPr>
            </w:pPr>
            <w:r w:rsidRPr="009A7184">
              <w:rPr>
                <w:szCs w:val="16"/>
              </w:rPr>
              <w:t>ad No 84, 2016</w:t>
            </w:r>
          </w:p>
        </w:tc>
      </w:tr>
      <w:tr w:rsidR="00635155" w:rsidRPr="009A7184" w14:paraId="6F792E45" w14:textId="77777777" w:rsidTr="001F643F">
        <w:trPr>
          <w:cantSplit/>
        </w:trPr>
        <w:tc>
          <w:tcPr>
            <w:tcW w:w="2044" w:type="dxa"/>
            <w:shd w:val="clear" w:color="auto" w:fill="auto"/>
          </w:tcPr>
          <w:p w14:paraId="23769C7D" w14:textId="77777777" w:rsidR="00635155" w:rsidRPr="009A7184" w:rsidRDefault="00635155" w:rsidP="00635155">
            <w:pPr>
              <w:pStyle w:val="ENoteTableText"/>
              <w:rPr>
                <w:szCs w:val="16"/>
              </w:rPr>
            </w:pPr>
            <w:r w:rsidRPr="009A7184">
              <w:rPr>
                <w:b/>
                <w:szCs w:val="16"/>
              </w:rPr>
              <w:t>Section XI</w:t>
            </w:r>
          </w:p>
        </w:tc>
        <w:tc>
          <w:tcPr>
            <w:tcW w:w="5044" w:type="dxa"/>
            <w:shd w:val="clear" w:color="auto" w:fill="auto"/>
          </w:tcPr>
          <w:p w14:paraId="185E29E0" w14:textId="77777777" w:rsidR="00635155" w:rsidRPr="009A7184" w:rsidRDefault="00635155" w:rsidP="00635155">
            <w:pPr>
              <w:pStyle w:val="ENoteTableText"/>
              <w:rPr>
                <w:szCs w:val="16"/>
              </w:rPr>
            </w:pPr>
          </w:p>
        </w:tc>
      </w:tr>
      <w:tr w:rsidR="00635155" w:rsidRPr="009A7184" w14:paraId="2584B8B2" w14:textId="77777777" w:rsidTr="001F643F">
        <w:trPr>
          <w:cantSplit/>
        </w:trPr>
        <w:tc>
          <w:tcPr>
            <w:tcW w:w="2044" w:type="dxa"/>
            <w:shd w:val="clear" w:color="auto" w:fill="auto"/>
          </w:tcPr>
          <w:p w14:paraId="16F0FA3D" w14:textId="77777777" w:rsidR="00635155" w:rsidRPr="009A7184" w:rsidRDefault="00635155" w:rsidP="00635155">
            <w:pPr>
              <w:pStyle w:val="ENoteTableText"/>
              <w:tabs>
                <w:tab w:val="center" w:leader="dot" w:pos="2268"/>
              </w:tabs>
              <w:rPr>
                <w:szCs w:val="16"/>
              </w:rPr>
            </w:pPr>
            <w:r w:rsidRPr="009A7184">
              <w:rPr>
                <w:szCs w:val="16"/>
              </w:rPr>
              <w:t>Note 1 to Section XI</w:t>
            </w:r>
            <w:r w:rsidRPr="009A7184">
              <w:rPr>
                <w:szCs w:val="16"/>
              </w:rPr>
              <w:tab/>
            </w:r>
          </w:p>
        </w:tc>
        <w:tc>
          <w:tcPr>
            <w:tcW w:w="5044" w:type="dxa"/>
            <w:shd w:val="clear" w:color="auto" w:fill="auto"/>
          </w:tcPr>
          <w:p w14:paraId="35BCC2AA" w14:textId="77777777" w:rsidR="00635155" w:rsidRPr="009A7184" w:rsidRDefault="00635155" w:rsidP="00635155">
            <w:pPr>
              <w:pStyle w:val="ENoteTableText"/>
              <w:rPr>
                <w:szCs w:val="16"/>
              </w:rPr>
            </w:pPr>
            <w:r w:rsidRPr="009A7184">
              <w:rPr>
                <w:szCs w:val="16"/>
              </w:rPr>
              <w:t>am No 118, 2006; No 85, 2011</w:t>
            </w:r>
            <w:r>
              <w:rPr>
                <w:szCs w:val="16"/>
              </w:rPr>
              <w:t xml:space="preserve">; </w:t>
            </w:r>
            <w:r w:rsidRPr="004D2E5F">
              <w:rPr>
                <w:szCs w:val="16"/>
              </w:rPr>
              <w:t xml:space="preserve">No </w:t>
            </w:r>
            <w:r w:rsidRPr="004D2E5F">
              <w:t>91, 2021</w:t>
            </w:r>
          </w:p>
        </w:tc>
      </w:tr>
      <w:tr w:rsidR="00635155" w:rsidRPr="009A7184" w14:paraId="5B545F2A" w14:textId="77777777" w:rsidTr="001F643F">
        <w:trPr>
          <w:cantSplit/>
        </w:trPr>
        <w:tc>
          <w:tcPr>
            <w:tcW w:w="2044" w:type="dxa"/>
            <w:shd w:val="clear" w:color="auto" w:fill="auto"/>
          </w:tcPr>
          <w:p w14:paraId="6FAE3C55" w14:textId="77777777" w:rsidR="00635155" w:rsidRPr="009A7184" w:rsidRDefault="00635155" w:rsidP="00635155">
            <w:pPr>
              <w:pStyle w:val="ENoteTableText"/>
              <w:tabs>
                <w:tab w:val="center" w:leader="dot" w:pos="2268"/>
              </w:tabs>
              <w:rPr>
                <w:szCs w:val="16"/>
              </w:rPr>
            </w:pPr>
            <w:r w:rsidRPr="009A7184">
              <w:rPr>
                <w:szCs w:val="16"/>
              </w:rPr>
              <w:t>Note 7 to Section XI</w:t>
            </w:r>
            <w:r w:rsidRPr="009A7184">
              <w:rPr>
                <w:szCs w:val="16"/>
              </w:rPr>
              <w:tab/>
            </w:r>
          </w:p>
        </w:tc>
        <w:tc>
          <w:tcPr>
            <w:tcW w:w="5044" w:type="dxa"/>
            <w:shd w:val="clear" w:color="auto" w:fill="auto"/>
          </w:tcPr>
          <w:p w14:paraId="0A4D8783" w14:textId="77777777" w:rsidR="00635155" w:rsidRPr="009A7184" w:rsidRDefault="00635155" w:rsidP="00635155">
            <w:pPr>
              <w:pStyle w:val="ENoteTableText"/>
              <w:rPr>
                <w:szCs w:val="16"/>
              </w:rPr>
            </w:pPr>
            <w:r w:rsidRPr="009A7184">
              <w:rPr>
                <w:szCs w:val="16"/>
              </w:rPr>
              <w:t>am. No. 85, 2011</w:t>
            </w:r>
          </w:p>
        </w:tc>
      </w:tr>
      <w:tr w:rsidR="00635155" w:rsidRPr="009A7184" w14:paraId="5C4FA17F" w14:textId="77777777" w:rsidTr="001F643F">
        <w:trPr>
          <w:cantSplit/>
        </w:trPr>
        <w:tc>
          <w:tcPr>
            <w:tcW w:w="2044" w:type="dxa"/>
            <w:shd w:val="clear" w:color="auto" w:fill="auto"/>
          </w:tcPr>
          <w:p w14:paraId="4ED3BF66" w14:textId="77777777" w:rsidR="00635155" w:rsidRPr="009A7184" w:rsidRDefault="00635155" w:rsidP="00635155">
            <w:pPr>
              <w:pStyle w:val="ENoteTableText"/>
              <w:tabs>
                <w:tab w:val="center" w:leader="dot" w:pos="2268"/>
              </w:tabs>
              <w:rPr>
                <w:szCs w:val="16"/>
              </w:rPr>
            </w:pPr>
            <w:r w:rsidRPr="009A7184">
              <w:rPr>
                <w:szCs w:val="16"/>
              </w:rPr>
              <w:t>Note 13 to Section XI</w:t>
            </w:r>
            <w:r w:rsidRPr="009A7184">
              <w:rPr>
                <w:szCs w:val="16"/>
              </w:rPr>
              <w:tab/>
            </w:r>
          </w:p>
        </w:tc>
        <w:tc>
          <w:tcPr>
            <w:tcW w:w="5044" w:type="dxa"/>
            <w:shd w:val="clear" w:color="auto" w:fill="auto"/>
          </w:tcPr>
          <w:p w14:paraId="2C629089" w14:textId="77777777" w:rsidR="00635155" w:rsidRPr="009A7184" w:rsidRDefault="00635155" w:rsidP="00635155">
            <w:pPr>
              <w:pStyle w:val="ENoteTableText"/>
              <w:rPr>
                <w:szCs w:val="16"/>
              </w:rPr>
            </w:pPr>
            <w:r w:rsidRPr="009A7184">
              <w:rPr>
                <w:szCs w:val="16"/>
              </w:rPr>
              <w:t>ad. No. 118, 2006</w:t>
            </w:r>
          </w:p>
        </w:tc>
      </w:tr>
      <w:tr w:rsidR="00635155" w:rsidRPr="009A7184" w14:paraId="54FA3833" w14:textId="77777777" w:rsidTr="001F643F">
        <w:trPr>
          <w:cantSplit/>
        </w:trPr>
        <w:tc>
          <w:tcPr>
            <w:tcW w:w="2044" w:type="dxa"/>
            <w:shd w:val="clear" w:color="auto" w:fill="auto"/>
          </w:tcPr>
          <w:p w14:paraId="75F37B25" w14:textId="77777777" w:rsidR="00635155" w:rsidRPr="009A7184" w:rsidRDefault="00635155" w:rsidP="00635155">
            <w:pPr>
              <w:pStyle w:val="ENoteTableText"/>
              <w:tabs>
                <w:tab w:val="center" w:leader="dot" w:pos="2268"/>
              </w:tabs>
              <w:rPr>
                <w:szCs w:val="16"/>
              </w:rPr>
            </w:pPr>
            <w:r w:rsidRPr="009A7184">
              <w:rPr>
                <w:szCs w:val="16"/>
              </w:rPr>
              <w:t>Note 13 to Section XI</w:t>
            </w:r>
            <w:r w:rsidRPr="009A7184">
              <w:rPr>
                <w:szCs w:val="16"/>
              </w:rPr>
              <w:tab/>
            </w:r>
            <w:r w:rsidRPr="009A7184">
              <w:rPr>
                <w:szCs w:val="16"/>
              </w:rPr>
              <w:br/>
              <w:t>Renumbered Note 14</w:t>
            </w:r>
            <w:r w:rsidRPr="009A7184">
              <w:rPr>
                <w:szCs w:val="16"/>
              </w:rPr>
              <w:tab/>
            </w:r>
          </w:p>
        </w:tc>
        <w:tc>
          <w:tcPr>
            <w:tcW w:w="5044" w:type="dxa"/>
            <w:shd w:val="clear" w:color="auto" w:fill="auto"/>
          </w:tcPr>
          <w:p w14:paraId="18C83DDE" w14:textId="77777777" w:rsidR="00635155" w:rsidRPr="009A7184" w:rsidRDefault="00635155" w:rsidP="00635155">
            <w:pPr>
              <w:pStyle w:val="ENoteTableText"/>
              <w:rPr>
                <w:szCs w:val="16"/>
              </w:rPr>
            </w:pPr>
            <w:r w:rsidRPr="009A7184">
              <w:rPr>
                <w:szCs w:val="16"/>
              </w:rPr>
              <w:t>rs. No. 32, 1997</w:t>
            </w:r>
            <w:r w:rsidRPr="009A7184">
              <w:rPr>
                <w:szCs w:val="16"/>
              </w:rPr>
              <w:br/>
              <w:t>No. 118, 2006</w:t>
            </w:r>
          </w:p>
        </w:tc>
      </w:tr>
      <w:tr w:rsidR="00635155" w:rsidRPr="009A7184" w14:paraId="2E215FAE" w14:textId="77777777" w:rsidTr="001F643F">
        <w:trPr>
          <w:cantSplit/>
        </w:trPr>
        <w:tc>
          <w:tcPr>
            <w:tcW w:w="2044" w:type="dxa"/>
            <w:shd w:val="clear" w:color="auto" w:fill="auto"/>
          </w:tcPr>
          <w:p w14:paraId="1E4AF278" w14:textId="77777777" w:rsidR="00635155" w:rsidRPr="009A7184" w:rsidRDefault="00635155" w:rsidP="00635155">
            <w:pPr>
              <w:pStyle w:val="ENoteTableText"/>
              <w:tabs>
                <w:tab w:val="center" w:leader="dot" w:pos="2268"/>
              </w:tabs>
              <w:rPr>
                <w:szCs w:val="16"/>
              </w:rPr>
            </w:pPr>
            <w:r>
              <w:rPr>
                <w:szCs w:val="16"/>
              </w:rPr>
              <w:t>Note 15 to Section XI</w:t>
            </w:r>
            <w:r>
              <w:rPr>
                <w:szCs w:val="16"/>
              </w:rPr>
              <w:tab/>
            </w:r>
          </w:p>
        </w:tc>
        <w:tc>
          <w:tcPr>
            <w:tcW w:w="5044" w:type="dxa"/>
            <w:shd w:val="clear" w:color="auto" w:fill="auto"/>
          </w:tcPr>
          <w:p w14:paraId="3C44955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DC173F1" w14:textId="77777777" w:rsidTr="001F643F">
        <w:trPr>
          <w:cantSplit/>
        </w:trPr>
        <w:tc>
          <w:tcPr>
            <w:tcW w:w="2044" w:type="dxa"/>
            <w:shd w:val="clear" w:color="auto" w:fill="auto"/>
          </w:tcPr>
          <w:p w14:paraId="51605779"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Section XI</w:t>
            </w:r>
          </w:p>
        </w:tc>
        <w:tc>
          <w:tcPr>
            <w:tcW w:w="5044" w:type="dxa"/>
            <w:shd w:val="clear" w:color="auto" w:fill="auto"/>
          </w:tcPr>
          <w:p w14:paraId="78089ECF" w14:textId="77777777" w:rsidR="00635155" w:rsidRPr="009A7184" w:rsidRDefault="00635155" w:rsidP="00635155">
            <w:pPr>
              <w:pStyle w:val="ENoteTableText"/>
              <w:rPr>
                <w:szCs w:val="16"/>
              </w:rPr>
            </w:pPr>
            <w:r w:rsidRPr="009A7184">
              <w:rPr>
                <w:szCs w:val="16"/>
              </w:rPr>
              <w:t>am. No. 32, 1997; No. 120, 2001; No. 118, 2006</w:t>
            </w:r>
          </w:p>
        </w:tc>
      </w:tr>
      <w:tr w:rsidR="00635155" w:rsidRPr="009A7184" w14:paraId="2706CD7E" w14:textId="77777777" w:rsidTr="001F643F">
        <w:trPr>
          <w:cantSplit/>
        </w:trPr>
        <w:tc>
          <w:tcPr>
            <w:tcW w:w="2044" w:type="dxa"/>
            <w:shd w:val="clear" w:color="auto" w:fill="auto"/>
          </w:tcPr>
          <w:p w14:paraId="0189D16D"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Section XI</w:t>
            </w:r>
          </w:p>
        </w:tc>
        <w:tc>
          <w:tcPr>
            <w:tcW w:w="5044" w:type="dxa"/>
            <w:shd w:val="clear" w:color="auto" w:fill="auto"/>
          </w:tcPr>
          <w:p w14:paraId="1F33F33A" w14:textId="77777777" w:rsidR="00635155" w:rsidRPr="009A7184" w:rsidRDefault="00635155" w:rsidP="00635155">
            <w:pPr>
              <w:pStyle w:val="ENoteTableText"/>
              <w:rPr>
                <w:szCs w:val="16"/>
              </w:rPr>
            </w:pPr>
            <w:r w:rsidRPr="009A7184">
              <w:rPr>
                <w:szCs w:val="16"/>
              </w:rPr>
              <w:t>am. No. 120, 2001</w:t>
            </w:r>
          </w:p>
        </w:tc>
      </w:tr>
      <w:tr w:rsidR="00635155" w:rsidRPr="009A7184" w14:paraId="38FA5F5E" w14:textId="77777777" w:rsidTr="001F643F">
        <w:trPr>
          <w:cantSplit/>
        </w:trPr>
        <w:tc>
          <w:tcPr>
            <w:tcW w:w="2044" w:type="dxa"/>
            <w:shd w:val="clear" w:color="auto" w:fill="auto"/>
          </w:tcPr>
          <w:p w14:paraId="4B061C73"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Section XI</w:t>
            </w:r>
          </w:p>
        </w:tc>
        <w:tc>
          <w:tcPr>
            <w:tcW w:w="5044" w:type="dxa"/>
            <w:shd w:val="clear" w:color="auto" w:fill="auto"/>
          </w:tcPr>
          <w:p w14:paraId="447E366A" w14:textId="77777777" w:rsidR="00635155" w:rsidRPr="009A7184" w:rsidRDefault="00635155" w:rsidP="00635155">
            <w:pPr>
              <w:pStyle w:val="ENoteTableText"/>
              <w:rPr>
                <w:szCs w:val="16"/>
              </w:rPr>
            </w:pPr>
            <w:r w:rsidRPr="009A7184">
              <w:rPr>
                <w:szCs w:val="16"/>
              </w:rPr>
              <w:t>am. No. 63, 2002 (as am. by No. 100, 2005); No. 46, 2011</w:t>
            </w:r>
          </w:p>
        </w:tc>
      </w:tr>
      <w:tr w:rsidR="00635155" w:rsidRPr="009A7184" w14:paraId="09FA84ED" w14:textId="77777777" w:rsidTr="001F643F">
        <w:trPr>
          <w:cantSplit/>
        </w:trPr>
        <w:tc>
          <w:tcPr>
            <w:tcW w:w="2044" w:type="dxa"/>
            <w:shd w:val="clear" w:color="auto" w:fill="auto"/>
          </w:tcPr>
          <w:p w14:paraId="78297156" w14:textId="77777777" w:rsidR="00635155" w:rsidRPr="009A7184" w:rsidRDefault="001F50E2" w:rsidP="00635155">
            <w:pPr>
              <w:pStyle w:val="ENoteTableText"/>
              <w:keepNext/>
              <w:keepLines/>
              <w:rPr>
                <w:szCs w:val="16"/>
              </w:rPr>
            </w:pPr>
            <w:r>
              <w:rPr>
                <w:b/>
                <w:szCs w:val="16"/>
              </w:rPr>
              <w:t>Chapter 5</w:t>
            </w:r>
            <w:r w:rsidR="00635155" w:rsidRPr="009A7184">
              <w:rPr>
                <w:b/>
                <w:szCs w:val="16"/>
              </w:rPr>
              <w:t>0</w:t>
            </w:r>
          </w:p>
        </w:tc>
        <w:tc>
          <w:tcPr>
            <w:tcW w:w="5044" w:type="dxa"/>
            <w:shd w:val="clear" w:color="auto" w:fill="auto"/>
          </w:tcPr>
          <w:p w14:paraId="68EDE86D" w14:textId="77777777" w:rsidR="00635155" w:rsidRPr="009A7184" w:rsidRDefault="00635155" w:rsidP="00635155">
            <w:pPr>
              <w:pStyle w:val="ENoteTableText"/>
              <w:rPr>
                <w:szCs w:val="16"/>
              </w:rPr>
            </w:pPr>
          </w:p>
        </w:tc>
      </w:tr>
      <w:tr w:rsidR="00635155" w:rsidRPr="009A7184" w14:paraId="3859755C" w14:textId="77777777" w:rsidTr="001F643F">
        <w:trPr>
          <w:cantSplit/>
        </w:trPr>
        <w:tc>
          <w:tcPr>
            <w:tcW w:w="2044" w:type="dxa"/>
            <w:shd w:val="clear" w:color="auto" w:fill="auto"/>
          </w:tcPr>
          <w:p w14:paraId="6ACA3E14" w14:textId="77777777" w:rsidR="00635155" w:rsidRPr="009A7184" w:rsidRDefault="00635155" w:rsidP="00635155">
            <w:pPr>
              <w:pStyle w:val="ENoteTableText"/>
              <w:keepNext/>
              <w:keepLines/>
              <w:rPr>
                <w:szCs w:val="16"/>
              </w:rPr>
            </w:pPr>
            <w:r w:rsidRPr="009A7184">
              <w:rPr>
                <w:b/>
                <w:szCs w:val="16"/>
              </w:rPr>
              <w:t>5003</w:t>
            </w:r>
          </w:p>
        </w:tc>
        <w:tc>
          <w:tcPr>
            <w:tcW w:w="5044" w:type="dxa"/>
            <w:shd w:val="clear" w:color="auto" w:fill="auto"/>
          </w:tcPr>
          <w:p w14:paraId="6BBC7821" w14:textId="77777777" w:rsidR="00635155" w:rsidRPr="009A7184" w:rsidRDefault="00635155" w:rsidP="00635155">
            <w:pPr>
              <w:pStyle w:val="ENoteTableText"/>
              <w:rPr>
                <w:szCs w:val="16"/>
              </w:rPr>
            </w:pPr>
          </w:p>
        </w:tc>
      </w:tr>
      <w:tr w:rsidR="00635155" w:rsidRPr="009A7184" w14:paraId="6FAD8814" w14:textId="77777777" w:rsidTr="001F643F">
        <w:trPr>
          <w:cantSplit/>
        </w:trPr>
        <w:tc>
          <w:tcPr>
            <w:tcW w:w="2044" w:type="dxa"/>
            <w:shd w:val="clear" w:color="auto" w:fill="auto"/>
          </w:tcPr>
          <w:p w14:paraId="5AF82F80" w14:textId="77777777" w:rsidR="00635155" w:rsidRPr="009A7184" w:rsidRDefault="00635155" w:rsidP="00635155">
            <w:pPr>
              <w:pStyle w:val="ENoteTableText"/>
              <w:tabs>
                <w:tab w:val="center" w:leader="dot" w:pos="2268"/>
              </w:tabs>
              <w:rPr>
                <w:szCs w:val="16"/>
              </w:rPr>
            </w:pPr>
            <w:r w:rsidRPr="009A7184">
              <w:rPr>
                <w:szCs w:val="16"/>
              </w:rPr>
              <w:t>5003</w:t>
            </w:r>
            <w:r w:rsidRPr="009A7184">
              <w:rPr>
                <w:szCs w:val="16"/>
              </w:rPr>
              <w:tab/>
            </w:r>
          </w:p>
        </w:tc>
        <w:tc>
          <w:tcPr>
            <w:tcW w:w="5044" w:type="dxa"/>
            <w:shd w:val="clear" w:color="auto" w:fill="auto"/>
          </w:tcPr>
          <w:p w14:paraId="7E431C9C" w14:textId="77777777" w:rsidR="00635155" w:rsidRPr="009A7184" w:rsidRDefault="00635155" w:rsidP="00635155">
            <w:pPr>
              <w:pStyle w:val="ENoteTableText"/>
              <w:rPr>
                <w:szCs w:val="16"/>
              </w:rPr>
            </w:pPr>
            <w:r w:rsidRPr="009A7184">
              <w:rPr>
                <w:szCs w:val="16"/>
              </w:rPr>
              <w:t>rep. No. 118, 2006</w:t>
            </w:r>
          </w:p>
        </w:tc>
      </w:tr>
      <w:tr w:rsidR="00635155" w:rsidRPr="009A7184" w14:paraId="527538D5" w14:textId="77777777" w:rsidTr="001F643F">
        <w:trPr>
          <w:cantSplit/>
        </w:trPr>
        <w:tc>
          <w:tcPr>
            <w:tcW w:w="2044" w:type="dxa"/>
            <w:shd w:val="clear" w:color="auto" w:fill="auto"/>
          </w:tcPr>
          <w:p w14:paraId="6F4A4765" w14:textId="77777777" w:rsidR="00635155" w:rsidRPr="009A7184" w:rsidRDefault="00635155" w:rsidP="00635155">
            <w:pPr>
              <w:pStyle w:val="ENoteTableText"/>
              <w:tabs>
                <w:tab w:val="center" w:leader="dot" w:pos="2268"/>
              </w:tabs>
              <w:rPr>
                <w:szCs w:val="16"/>
              </w:rPr>
            </w:pPr>
            <w:r w:rsidRPr="009A7184">
              <w:rPr>
                <w:szCs w:val="16"/>
              </w:rPr>
              <w:t>5003.00.00</w:t>
            </w:r>
            <w:r w:rsidRPr="009A7184">
              <w:rPr>
                <w:szCs w:val="16"/>
              </w:rPr>
              <w:tab/>
            </w:r>
          </w:p>
        </w:tc>
        <w:tc>
          <w:tcPr>
            <w:tcW w:w="5044" w:type="dxa"/>
            <w:shd w:val="clear" w:color="auto" w:fill="auto"/>
          </w:tcPr>
          <w:p w14:paraId="0FA1EFB2" w14:textId="77777777" w:rsidR="00635155" w:rsidRPr="009A7184" w:rsidRDefault="00635155" w:rsidP="00635155">
            <w:pPr>
              <w:pStyle w:val="ENoteTableText"/>
              <w:rPr>
                <w:szCs w:val="16"/>
              </w:rPr>
            </w:pPr>
            <w:r w:rsidRPr="009A7184">
              <w:rPr>
                <w:szCs w:val="16"/>
              </w:rPr>
              <w:t>ad. No. 118, 2006</w:t>
            </w:r>
          </w:p>
        </w:tc>
      </w:tr>
      <w:tr w:rsidR="00635155" w:rsidRPr="009A7184" w14:paraId="53BF2ACA" w14:textId="77777777" w:rsidTr="001F643F">
        <w:trPr>
          <w:cantSplit/>
        </w:trPr>
        <w:tc>
          <w:tcPr>
            <w:tcW w:w="2044" w:type="dxa"/>
            <w:shd w:val="clear" w:color="auto" w:fill="auto"/>
          </w:tcPr>
          <w:p w14:paraId="761233EB" w14:textId="77777777" w:rsidR="00635155" w:rsidRPr="009A7184" w:rsidRDefault="00635155" w:rsidP="00635155">
            <w:pPr>
              <w:pStyle w:val="ENoteTableText"/>
              <w:tabs>
                <w:tab w:val="center" w:leader="dot" w:pos="2268"/>
              </w:tabs>
              <w:rPr>
                <w:szCs w:val="16"/>
              </w:rPr>
            </w:pPr>
            <w:r w:rsidRPr="009A7184">
              <w:rPr>
                <w:szCs w:val="16"/>
              </w:rPr>
              <w:t>5003.10.00</w:t>
            </w:r>
            <w:r w:rsidRPr="009A7184">
              <w:rPr>
                <w:szCs w:val="16"/>
              </w:rPr>
              <w:tab/>
            </w:r>
          </w:p>
        </w:tc>
        <w:tc>
          <w:tcPr>
            <w:tcW w:w="5044" w:type="dxa"/>
            <w:shd w:val="clear" w:color="auto" w:fill="auto"/>
          </w:tcPr>
          <w:p w14:paraId="335EB7D5" w14:textId="77777777" w:rsidR="00635155" w:rsidRPr="009A7184" w:rsidRDefault="00635155" w:rsidP="00635155">
            <w:pPr>
              <w:pStyle w:val="ENoteTableText"/>
              <w:rPr>
                <w:szCs w:val="16"/>
              </w:rPr>
            </w:pPr>
            <w:r w:rsidRPr="009A7184">
              <w:rPr>
                <w:szCs w:val="16"/>
              </w:rPr>
              <w:t>rep. No. 118, 2006</w:t>
            </w:r>
          </w:p>
        </w:tc>
      </w:tr>
      <w:tr w:rsidR="00635155" w:rsidRPr="009A7184" w14:paraId="41FBA2B4" w14:textId="77777777" w:rsidTr="001F643F">
        <w:trPr>
          <w:cantSplit/>
        </w:trPr>
        <w:tc>
          <w:tcPr>
            <w:tcW w:w="2044" w:type="dxa"/>
            <w:shd w:val="clear" w:color="auto" w:fill="auto"/>
          </w:tcPr>
          <w:p w14:paraId="67D95B00" w14:textId="77777777" w:rsidR="00635155" w:rsidRPr="009A7184" w:rsidRDefault="00635155" w:rsidP="00635155">
            <w:pPr>
              <w:pStyle w:val="ENoteTableText"/>
              <w:tabs>
                <w:tab w:val="center" w:leader="dot" w:pos="2268"/>
              </w:tabs>
              <w:rPr>
                <w:szCs w:val="16"/>
              </w:rPr>
            </w:pPr>
            <w:r w:rsidRPr="009A7184">
              <w:rPr>
                <w:szCs w:val="16"/>
              </w:rPr>
              <w:t>5003.90.00</w:t>
            </w:r>
            <w:r w:rsidRPr="009A7184">
              <w:rPr>
                <w:szCs w:val="16"/>
              </w:rPr>
              <w:tab/>
            </w:r>
          </w:p>
        </w:tc>
        <w:tc>
          <w:tcPr>
            <w:tcW w:w="5044" w:type="dxa"/>
            <w:shd w:val="clear" w:color="auto" w:fill="auto"/>
          </w:tcPr>
          <w:p w14:paraId="1885041E" w14:textId="77777777" w:rsidR="00635155" w:rsidRPr="009A7184" w:rsidRDefault="00635155" w:rsidP="00635155">
            <w:pPr>
              <w:pStyle w:val="ENoteTableText"/>
              <w:rPr>
                <w:szCs w:val="16"/>
              </w:rPr>
            </w:pPr>
            <w:r w:rsidRPr="009A7184">
              <w:rPr>
                <w:szCs w:val="16"/>
              </w:rPr>
              <w:t>rep. No. 118, 2006</w:t>
            </w:r>
          </w:p>
        </w:tc>
      </w:tr>
      <w:tr w:rsidR="00635155" w:rsidRPr="009A7184" w14:paraId="3997218A" w14:textId="77777777" w:rsidTr="001F643F">
        <w:trPr>
          <w:cantSplit/>
        </w:trPr>
        <w:tc>
          <w:tcPr>
            <w:tcW w:w="2044" w:type="dxa"/>
            <w:shd w:val="clear" w:color="auto" w:fill="auto"/>
          </w:tcPr>
          <w:p w14:paraId="6D9DA8E2" w14:textId="77777777" w:rsidR="00635155" w:rsidRPr="009A7184" w:rsidRDefault="00635155" w:rsidP="00635155">
            <w:pPr>
              <w:pStyle w:val="ENoteTableText"/>
              <w:keepNext/>
              <w:keepLines/>
              <w:rPr>
                <w:b/>
                <w:szCs w:val="16"/>
              </w:rPr>
            </w:pPr>
            <w:r w:rsidRPr="009A7184">
              <w:rPr>
                <w:b/>
                <w:szCs w:val="16"/>
              </w:rPr>
              <w:t>5007</w:t>
            </w:r>
          </w:p>
        </w:tc>
        <w:tc>
          <w:tcPr>
            <w:tcW w:w="5044" w:type="dxa"/>
            <w:shd w:val="clear" w:color="auto" w:fill="auto"/>
          </w:tcPr>
          <w:p w14:paraId="5464C99B" w14:textId="77777777" w:rsidR="00635155" w:rsidRPr="009A7184" w:rsidRDefault="00635155" w:rsidP="00635155">
            <w:pPr>
              <w:pStyle w:val="ENoteTableText"/>
              <w:rPr>
                <w:szCs w:val="16"/>
              </w:rPr>
            </w:pPr>
          </w:p>
        </w:tc>
      </w:tr>
      <w:tr w:rsidR="00635155" w:rsidRPr="009A7184" w14:paraId="757B8020" w14:textId="77777777" w:rsidTr="001F643F">
        <w:trPr>
          <w:cantSplit/>
        </w:trPr>
        <w:tc>
          <w:tcPr>
            <w:tcW w:w="2044" w:type="dxa"/>
            <w:shd w:val="clear" w:color="auto" w:fill="auto"/>
          </w:tcPr>
          <w:p w14:paraId="75EE89FD" w14:textId="77777777" w:rsidR="00635155" w:rsidRPr="009A7184" w:rsidRDefault="00635155" w:rsidP="00635155">
            <w:pPr>
              <w:pStyle w:val="ENoteTableText"/>
              <w:tabs>
                <w:tab w:val="center" w:leader="dot" w:pos="2268"/>
              </w:tabs>
              <w:rPr>
                <w:szCs w:val="16"/>
              </w:rPr>
            </w:pPr>
            <w:r w:rsidRPr="009A7184">
              <w:rPr>
                <w:szCs w:val="16"/>
              </w:rPr>
              <w:t>5007.10.10</w:t>
            </w:r>
            <w:r w:rsidRPr="009A7184">
              <w:rPr>
                <w:szCs w:val="16"/>
              </w:rPr>
              <w:tab/>
            </w:r>
          </w:p>
        </w:tc>
        <w:tc>
          <w:tcPr>
            <w:tcW w:w="5044" w:type="dxa"/>
            <w:shd w:val="clear" w:color="auto" w:fill="auto"/>
          </w:tcPr>
          <w:p w14:paraId="5B30AD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21BE75" w14:textId="77777777" w:rsidTr="001F643F">
        <w:trPr>
          <w:cantSplit/>
        </w:trPr>
        <w:tc>
          <w:tcPr>
            <w:tcW w:w="2044" w:type="dxa"/>
            <w:shd w:val="clear" w:color="auto" w:fill="auto"/>
          </w:tcPr>
          <w:p w14:paraId="1DEF39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8DD498" w14:textId="77777777" w:rsidR="00635155" w:rsidRPr="009A7184" w:rsidRDefault="00635155" w:rsidP="00635155">
            <w:pPr>
              <w:pStyle w:val="ENoteTableText"/>
              <w:rPr>
                <w:szCs w:val="16"/>
              </w:rPr>
            </w:pPr>
            <w:r w:rsidRPr="009A7184">
              <w:rPr>
                <w:szCs w:val="16"/>
              </w:rPr>
              <w:t>rs No 84, 2016</w:t>
            </w:r>
          </w:p>
        </w:tc>
      </w:tr>
      <w:tr w:rsidR="00635155" w:rsidRPr="009A7184" w14:paraId="72C13569" w14:textId="77777777" w:rsidTr="001F643F">
        <w:trPr>
          <w:cantSplit/>
        </w:trPr>
        <w:tc>
          <w:tcPr>
            <w:tcW w:w="2044" w:type="dxa"/>
            <w:shd w:val="clear" w:color="auto" w:fill="auto"/>
          </w:tcPr>
          <w:p w14:paraId="3A94766E" w14:textId="77777777" w:rsidR="00635155" w:rsidRPr="009A7184" w:rsidRDefault="00635155" w:rsidP="00635155">
            <w:pPr>
              <w:pStyle w:val="ENoteTableText"/>
              <w:tabs>
                <w:tab w:val="center" w:leader="dot" w:pos="2268"/>
              </w:tabs>
              <w:rPr>
                <w:szCs w:val="16"/>
              </w:rPr>
            </w:pPr>
            <w:r w:rsidRPr="009A7184">
              <w:rPr>
                <w:szCs w:val="16"/>
              </w:rPr>
              <w:t>5007.90.10</w:t>
            </w:r>
            <w:r w:rsidRPr="009A7184">
              <w:rPr>
                <w:szCs w:val="16"/>
              </w:rPr>
              <w:tab/>
            </w:r>
          </w:p>
        </w:tc>
        <w:tc>
          <w:tcPr>
            <w:tcW w:w="5044" w:type="dxa"/>
            <w:shd w:val="clear" w:color="auto" w:fill="auto"/>
          </w:tcPr>
          <w:p w14:paraId="6C9031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939AB8" w14:textId="77777777" w:rsidTr="001F643F">
        <w:trPr>
          <w:cantSplit/>
        </w:trPr>
        <w:tc>
          <w:tcPr>
            <w:tcW w:w="2044" w:type="dxa"/>
            <w:shd w:val="clear" w:color="auto" w:fill="auto"/>
          </w:tcPr>
          <w:p w14:paraId="792AEB8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99EFDB" w14:textId="77777777" w:rsidR="00635155" w:rsidRPr="009A7184" w:rsidRDefault="00635155" w:rsidP="00635155">
            <w:pPr>
              <w:pStyle w:val="ENoteTableText"/>
              <w:rPr>
                <w:szCs w:val="16"/>
              </w:rPr>
            </w:pPr>
            <w:r w:rsidRPr="009A7184">
              <w:rPr>
                <w:szCs w:val="16"/>
              </w:rPr>
              <w:t>rs No 84, 2016</w:t>
            </w:r>
          </w:p>
        </w:tc>
      </w:tr>
      <w:tr w:rsidR="00635155" w:rsidRPr="009A7184" w14:paraId="10D81A01" w14:textId="77777777" w:rsidTr="001F643F">
        <w:trPr>
          <w:cantSplit/>
        </w:trPr>
        <w:tc>
          <w:tcPr>
            <w:tcW w:w="2044" w:type="dxa"/>
            <w:shd w:val="clear" w:color="auto" w:fill="auto"/>
          </w:tcPr>
          <w:p w14:paraId="23A36FEB" w14:textId="77777777" w:rsidR="00635155" w:rsidRPr="009A7184" w:rsidRDefault="001F50E2" w:rsidP="00635155">
            <w:pPr>
              <w:pStyle w:val="ENoteTableText"/>
              <w:rPr>
                <w:szCs w:val="16"/>
              </w:rPr>
            </w:pPr>
            <w:r>
              <w:rPr>
                <w:b/>
                <w:szCs w:val="16"/>
              </w:rPr>
              <w:t>Chapter 5</w:t>
            </w:r>
            <w:r w:rsidR="00635155" w:rsidRPr="009A7184">
              <w:rPr>
                <w:b/>
                <w:szCs w:val="16"/>
              </w:rPr>
              <w:t>1</w:t>
            </w:r>
          </w:p>
        </w:tc>
        <w:tc>
          <w:tcPr>
            <w:tcW w:w="5044" w:type="dxa"/>
            <w:shd w:val="clear" w:color="auto" w:fill="auto"/>
          </w:tcPr>
          <w:p w14:paraId="50095393" w14:textId="77777777" w:rsidR="00635155" w:rsidRPr="009A7184" w:rsidRDefault="00635155" w:rsidP="00635155">
            <w:pPr>
              <w:pStyle w:val="ENoteTableText"/>
              <w:rPr>
                <w:szCs w:val="16"/>
              </w:rPr>
            </w:pPr>
          </w:p>
        </w:tc>
      </w:tr>
      <w:tr w:rsidR="00635155" w:rsidRPr="009A7184" w14:paraId="319614DE" w14:textId="77777777" w:rsidTr="001F643F">
        <w:trPr>
          <w:cantSplit/>
        </w:trPr>
        <w:tc>
          <w:tcPr>
            <w:tcW w:w="2044" w:type="dxa"/>
            <w:shd w:val="clear" w:color="auto" w:fill="auto"/>
          </w:tcPr>
          <w:p w14:paraId="4D6A458B" w14:textId="77777777" w:rsidR="00635155" w:rsidRPr="009A7184" w:rsidRDefault="00635155" w:rsidP="00635155">
            <w:pPr>
              <w:pStyle w:val="ENoteTableText"/>
              <w:tabs>
                <w:tab w:val="center" w:leader="dot" w:pos="2268"/>
              </w:tabs>
              <w:rPr>
                <w:szCs w:val="16"/>
              </w:rPr>
            </w:pPr>
            <w:r w:rsidRPr="009A7184">
              <w:rPr>
                <w:szCs w:val="16"/>
              </w:rPr>
              <w:t>Note 1 to Chapt. 51</w:t>
            </w:r>
            <w:r w:rsidRPr="009A7184">
              <w:rPr>
                <w:szCs w:val="16"/>
              </w:rPr>
              <w:tab/>
            </w:r>
          </w:p>
        </w:tc>
        <w:tc>
          <w:tcPr>
            <w:tcW w:w="5044" w:type="dxa"/>
            <w:shd w:val="clear" w:color="auto" w:fill="auto"/>
          </w:tcPr>
          <w:p w14:paraId="00FAD3A5" w14:textId="77777777" w:rsidR="00635155" w:rsidRPr="009A7184" w:rsidRDefault="00635155" w:rsidP="00635155">
            <w:pPr>
              <w:pStyle w:val="ENoteTableText"/>
              <w:rPr>
                <w:szCs w:val="16"/>
              </w:rPr>
            </w:pPr>
            <w:r w:rsidRPr="009A7184">
              <w:rPr>
                <w:szCs w:val="16"/>
              </w:rPr>
              <w:t>am. No. 118, 2006</w:t>
            </w:r>
          </w:p>
        </w:tc>
      </w:tr>
      <w:tr w:rsidR="00635155" w:rsidRPr="009A7184" w14:paraId="7BC35717" w14:textId="77777777" w:rsidTr="001F643F">
        <w:trPr>
          <w:cantSplit/>
        </w:trPr>
        <w:tc>
          <w:tcPr>
            <w:tcW w:w="2044" w:type="dxa"/>
            <w:shd w:val="clear" w:color="auto" w:fill="auto"/>
          </w:tcPr>
          <w:p w14:paraId="65AB5DC4" w14:textId="77777777" w:rsidR="00635155" w:rsidRPr="009A7184" w:rsidRDefault="00635155" w:rsidP="00635155">
            <w:pPr>
              <w:pStyle w:val="ENoteTableText"/>
              <w:rPr>
                <w:szCs w:val="16"/>
              </w:rPr>
            </w:pPr>
            <w:r w:rsidRPr="009A7184">
              <w:rPr>
                <w:b/>
                <w:szCs w:val="16"/>
              </w:rPr>
              <w:t>5102</w:t>
            </w:r>
          </w:p>
        </w:tc>
        <w:tc>
          <w:tcPr>
            <w:tcW w:w="5044" w:type="dxa"/>
            <w:shd w:val="clear" w:color="auto" w:fill="auto"/>
          </w:tcPr>
          <w:p w14:paraId="7A391ABA" w14:textId="77777777" w:rsidR="00635155" w:rsidRPr="009A7184" w:rsidRDefault="00635155" w:rsidP="00635155">
            <w:pPr>
              <w:pStyle w:val="ENoteTableText"/>
              <w:rPr>
                <w:szCs w:val="16"/>
              </w:rPr>
            </w:pPr>
          </w:p>
        </w:tc>
      </w:tr>
      <w:tr w:rsidR="00635155" w:rsidRPr="009A7184" w14:paraId="4DCC7684" w14:textId="77777777" w:rsidTr="001F643F">
        <w:trPr>
          <w:cantSplit/>
        </w:trPr>
        <w:tc>
          <w:tcPr>
            <w:tcW w:w="2044" w:type="dxa"/>
            <w:shd w:val="clear" w:color="auto" w:fill="auto"/>
          </w:tcPr>
          <w:p w14:paraId="0FF10193" w14:textId="77777777" w:rsidR="00635155" w:rsidRPr="009A7184" w:rsidRDefault="00635155" w:rsidP="00635155">
            <w:pPr>
              <w:pStyle w:val="ENoteTableText"/>
              <w:tabs>
                <w:tab w:val="center" w:leader="dot" w:pos="2268"/>
              </w:tabs>
              <w:rPr>
                <w:szCs w:val="16"/>
              </w:rPr>
            </w:pPr>
            <w:r w:rsidRPr="009A7184">
              <w:rPr>
                <w:szCs w:val="16"/>
              </w:rPr>
              <w:t>5102.1</w:t>
            </w:r>
            <w:r w:rsidRPr="009A7184">
              <w:rPr>
                <w:szCs w:val="16"/>
              </w:rPr>
              <w:tab/>
            </w:r>
          </w:p>
        </w:tc>
        <w:tc>
          <w:tcPr>
            <w:tcW w:w="5044" w:type="dxa"/>
            <w:shd w:val="clear" w:color="auto" w:fill="auto"/>
          </w:tcPr>
          <w:p w14:paraId="2BD60D64" w14:textId="77777777" w:rsidR="00635155" w:rsidRPr="009A7184" w:rsidRDefault="00635155" w:rsidP="00635155">
            <w:pPr>
              <w:pStyle w:val="ENoteTableText"/>
              <w:rPr>
                <w:szCs w:val="16"/>
              </w:rPr>
            </w:pPr>
            <w:r w:rsidRPr="009A7184">
              <w:rPr>
                <w:szCs w:val="16"/>
              </w:rPr>
              <w:t>ad. No. 120, 2001</w:t>
            </w:r>
          </w:p>
        </w:tc>
      </w:tr>
      <w:tr w:rsidR="00635155" w:rsidRPr="009A7184" w14:paraId="72638CBA" w14:textId="77777777" w:rsidTr="001F643F">
        <w:trPr>
          <w:cantSplit/>
        </w:trPr>
        <w:tc>
          <w:tcPr>
            <w:tcW w:w="2044" w:type="dxa"/>
            <w:shd w:val="clear" w:color="auto" w:fill="auto"/>
          </w:tcPr>
          <w:p w14:paraId="37EB80D8" w14:textId="77777777" w:rsidR="00635155" w:rsidRPr="009A7184" w:rsidRDefault="00635155" w:rsidP="00635155">
            <w:pPr>
              <w:pStyle w:val="ENoteTableText"/>
              <w:tabs>
                <w:tab w:val="center" w:leader="dot" w:pos="2268"/>
              </w:tabs>
              <w:rPr>
                <w:szCs w:val="16"/>
              </w:rPr>
            </w:pPr>
            <w:r w:rsidRPr="009A7184">
              <w:rPr>
                <w:szCs w:val="16"/>
              </w:rPr>
              <w:t>5102.10.00</w:t>
            </w:r>
            <w:r w:rsidRPr="009A7184">
              <w:rPr>
                <w:szCs w:val="16"/>
              </w:rPr>
              <w:tab/>
            </w:r>
          </w:p>
        </w:tc>
        <w:tc>
          <w:tcPr>
            <w:tcW w:w="5044" w:type="dxa"/>
            <w:shd w:val="clear" w:color="auto" w:fill="auto"/>
          </w:tcPr>
          <w:p w14:paraId="60BA9E9B" w14:textId="77777777" w:rsidR="00635155" w:rsidRPr="009A7184" w:rsidRDefault="00635155" w:rsidP="00635155">
            <w:pPr>
              <w:pStyle w:val="ENoteTableText"/>
              <w:rPr>
                <w:szCs w:val="16"/>
              </w:rPr>
            </w:pPr>
            <w:r w:rsidRPr="009A7184">
              <w:rPr>
                <w:szCs w:val="16"/>
              </w:rPr>
              <w:t>rep. No. 120, 2001</w:t>
            </w:r>
          </w:p>
        </w:tc>
      </w:tr>
      <w:tr w:rsidR="00635155" w:rsidRPr="009A7184" w14:paraId="70D1C071" w14:textId="77777777" w:rsidTr="001F643F">
        <w:trPr>
          <w:cantSplit/>
        </w:trPr>
        <w:tc>
          <w:tcPr>
            <w:tcW w:w="2044" w:type="dxa"/>
            <w:shd w:val="clear" w:color="auto" w:fill="auto"/>
          </w:tcPr>
          <w:p w14:paraId="701AB567" w14:textId="77777777" w:rsidR="00635155" w:rsidRPr="009A7184" w:rsidRDefault="00635155" w:rsidP="00635155">
            <w:pPr>
              <w:pStyle w:val="ENoteTableText"/>
              <w:tabs>
                <w:tab w:val="center" w:leader="dot" w:pos="2268"/>
              </w:tabs>
              <w:rPr>
                <w:szCs w:val="16"/>
              </w:rPr>
            </w:pPr>
            <w:r w:rsidRPr="009A7184">
              <w:rPr>
                <w:szCs w:val="16"/>
              </w:rPr>
              <w:t>5102.11.00</w:t>
            </w:r>
            <w:r w:rsidRPr="009A7184">
              <w:rPr>
                <w:szCs w:val="16"/>
              </w:rPr>
              <w:tab/>
            </w:r>
          </w:p>
        </w:tc>
        <w:tc>
          <w:tcPr>
            <w:tcW w:w="5044" w:type="dxa"/>
            <w:shd w:val="clear" w:color="auto" w:fill="auto"/>
          </w:tcPr>
          <w:p w14:paraId="4BAE17BE" w14:textId="77777777" w:rsidR="00635155" w:rsidRPr="009A7184" w:rsidRDefault="00635155" w:rsidP="00635155">
            <w:pPr>
              <w:pStyle w:val="ENoteTableText"/>
              <w:rPr>
                <w:szCs w:val="16"/>
              </w:rPr>
            </w:pPr>
            <w:r w:rsidRPr="009A7184">
              <w:rPr>
                <w:szCs w:val="16"/>
              </w:rPr>
              <w:t>ad. No. 120, 2001</w:t>
            </w:r>
          </w:p>
        </w:tc>
      </w:tr>
      <w:tr w:rsidR="00635155" w:rsidRPr="009A7184" w14:paraId="3534BAF2" w14:textId="77777777" w:rsidTr="001F643F">
        <w:trPr>
          <w:cantSplit/>
        </w:trPr>
        <w:tc>
          <w:tcPr>
            <w:tcW w:w="2044" w:type="dxa"/>
            <w:shd w:val="clear" w:color="auto" w:fill="auto"/>
          </w:tcPr>
          <w:p w14:paraId="39D0A8E3" w14:textId="77777777" w:rsidR="00635155" w:rsidRPr="009A7184" w:rsidRDefault="00635155" w:rsidP="00635155">
            <w:pPr>
              <w:pStyle w:val="ENoteTableText"/>
              <w:tabs>
                <w:tab w:val="center" w:leader="dot" w:pos="2268"/>
              </w:tabs>
              <w:rPr>
                <w:szCs w:val="16"/>
              </w:rPr>
            </w:pPr>
            <w:r w:rsidRPr="009A7184">
              <w:rPr>
                <w:szCs w:val="16"/>
              </w:rPr>
              <w:t>5102.19.00</w:t>
            </w:r>
            <w:r w:rsidRPr="009A7184">
              <w:rPr>
                <w:szCs w:val="16"/>
              </w:rPr>
              <w:tab/>
            </w:r>
          </w:p>
        </w:tc>
        <w:tc>
          <w:tcPr>
            <w:tcW w:w="5044" w:type="dxa"/>
            <w:shd w:val="clear" w:color="auto" w:fill="auto"/>
          </w:tcPr>
          <w:p w14:paraId="14EBCD6E" w14:textId="77777777" w:rsidR="00635155" w:rsidRPr="009A7184" w:rsidRDefault="00635155" w:rsidP="00635155">
            <w:pPr>
              <w:pStyle w:val="ENoteTableText"/>
              <w:rPr>
                <w:szCs w:val="16"/>
              </w:rPr>
            </w:pPr>
            <w:r w:rsidRPr="009A7184">
              <w:rPr>
                <w:szCs w:val="16"/>
              </w:rPr>
              <w:t>ad. No. 120, 2001</w:t>
            </w:r>
          </w:p>
        </w:tc>
      </w:tr>
      <w:tr w:rsidR="00635155" w:rsidRPr="009A7184" w14:paraId="46BD67DF" w14:textId="77777777" w:rsidTr="001F643F">
        <w:trPr>
          <w:cantSplit/>
        </w:trPr>
        <w:tc>
          <w:tcPr>
            <w:tcW w:w="2044" w:type="dxa"/>
            <w:shd w:val="clear" w:color="auto" w:fill="auto"/>
          </w:tcPr>
          <w:p w14:paraId="42F4A26A" w14:textId="77777777" w:rsidR="00635155" w:rsidRPr="009A7184" w:rsidRDefault="00635155" w:rsidP="00635155">
            <w:pPr>
              <w:pStyle w:val="ENoteTableText"/>
              <w:rPr>
                <w:szCs w:val="16"/>
              </w:rPr>
            </w:pPr>
            <w:r w:rsidRPr="009A7184">
              <w:rPr>
                <w:b/>
                <w:szCs w:val="16"/>
              </w:rPr>
              <w:t>5105</w:t>
            </w:r>
          </w:p>
        </w:tc>
        <w:tc>
          <w:tcPr>
            <w:tcW w:w="5044" w:type="dxa"/>
            <w:shd w:val="clear" w:color="auto" w:fill="auto"/>
          </w:tcPr>
          <w:p w14:paraId="3E07A7CE" w14:textId="77777777" w:rsidR="00635155" w:rsidRPr="009A7184" w:rsidRDefault="00635155" w:rsidP="00635155">
            <w:pPr>
              <w:pStyle w:val="ENoteTableText"/>
              <w:rPr>
                <w:szCs w:val="16"/>
              </w:rPr>
            </w:pPr>
          </w:p>
        </w:tc>
      </w:tr>
      <w:tr w:rsidR="00635155" w:rsidRPr="009A7184" w14:paraId="2A07E169" w14:textId="77777777" w:rsidTr="001F643F">
        <w:trPr>
          <w:cantSplit/>
        </w:trPr>
        <w:tc>
          <w:tcPr>
            <w:tcW w:w="2044" w:type="dxa"/>
            <w:shd w:val="clear" w:color="auto" w:fill="auto"/>
          </w:tcPr>
          <w:p w14:paraId="6B46AE46" w14:textId="77777777" w:rsidR="00635155" w:rsidRPr="009A7184" w:rsidRDefault="00635155" w:rsidP="00635155">
            <w:pPr>
              <w:pStyle w:val="ENoteTableText"/>
              <w:tabs>
                <w:tab w:val="center" w:leader="dot" w:pos="2268"/>
              </w:tabs>
              <w:rPr>
                <w:szCs w:val="16"/>
              </w:rPr>
            </w:pPr>
            <w:r w:rsidRPr="009A7184">
              <w:rPr>
                <w:szCs w:val="16"/>
              </w:rPr>
              <w:t>5105.3</w:t>
            </w:r>
            <w:r w:rsidRPr="009A7184">
              <w:rPr>
                <w:szCs w:val="16"/>
              </w:rPr>
              <w:tab/>
            </w:r>
          </w:p>
        </w:tc>
        <w:tc>
          <w:tcPr>
            <w:tcW w:w="5044" w:type="dxa"/>
            <w:shd w:val="clear" w:color="auto" w:fill="auto"/>
          </w:tcPr>
          <w:p w14:paraId="1198B296" w14:textId="77777777" w:rsidR="00635155" w:rsidRPr="009A7184" w:rsidRDefault="00635155" w:rsidP="00635155">
            <w:pPr>
              <w:pStyle w:val="ENoteTableText"/>
              <w:rPr>
                <w:szCs w:val="16"/>
              </w:rPr>
            </w:pPr>
            <w:r w:rsidRPr="009A7184">
              <w:rPr>
                <w:szCs w:val="16"/>
              </w:rPr>
              <w:t>ad. No. 120, 2001</w:t>
            </w:r>
          </w:p>
        </w:tc>
      </w:tr>
      <w:tr w:rsidR="00635155" w:rsidRPr="009A7184" w14:paraId="0A05ACFF" w14:textId="77777777" w:rsidTr="001F643F">
        <w:trPr>
          <w:cantSplit/>
        </w:trPr>
        <w:tc>
          <w:tcPr>
            <w:tcW w:w="2044" w:type="dxa"/>
            <w:shd w:val="clear" w:color="auto" w:fill="auto"/>
          </w:tcPr>
          <w:p w14:paraId="0B5F4679" w14:textId="77777777" w:rsidR="00635155" w:rsidRPr="009A7184" w:rsidRDefault="00635155" w:rsidP="00635155">
            <w:pPr>
              <w:pStyle w:val="ENoteTableText"/>
              <w:tabs>
                <w:tab w:val="center" w:leader="dot" w:pos="2268"/>
              </w:tabs>
              <w:rPr>
                <w:szCs w:val="16"/>
              </w:rPr>
            </w:pPr>
            <w:r w:rsidRPr="009A7184">
              <w:rPr>
                <w:szCs w:val="16"/>
              </w:rPr>
              <w:t>5105.30.00</w:t>
            </w:r>
            <w:r w:rsidRPr="009A7184">
              <w:rPr>
                <w:szCs w:val="16"/>
              </w:rPr>
              <w:tab/>
            </w:r>
          </w:p>
        </w:tc>
        <w:tc>
          <w:tcPr>
            <w:tcW w:w="5044" w:type="dxa"/>
            <w:shd w:val="clear" w:color="auto" w:fill="auto"/>
          </w:tcPr>
          <w:p w14:paraId="611F54D0" w14:textId="77777777" w:rsidR="00635155" w:rsidRPr="009A7184" w:rsidRDefault="00635155" w:rsidP="00635155">
            <w:pPr>
              <w:pStyle w:val="ENoteTableText"/>
              <w:rPr>
                <w:szCs w:val="16"/>
              </w:rPr>
            </w:pPr>
            <w:r w:rsidRPr="009A7184">
              <w:rPr>
                <w:szCs w:val="16"/>
              </w:rPr>
              <w:t>rep. No. 120, 2001</w:t>
            </w:r>
          </w:p>
        </w:tc>
      </w:tr>
      <w:tr w:rsidR="00635155" w:rsidRPr="009A7184" w14:paraId="0E1F32EE" w14:textId="77777777" w:rsidTr="001F643F">
        <w:trPr>
          <w:cantSplit/>
        </w:trPr>
        <w:tc>
          <w:tcPr>
            <w:tcW w:w="2044" w:type="dxa"/>
            <w:shd w:val="clear" w:color="auto" w:fill="auto"/>
          </w:tcPr>
          <w:p w14:paraId="16CA68AA" w14:textId="77777777" w:rsidR="00635155" w:rsidRPr="009A7184" w:rsidRDefault="00635155" w:rsidP="00635155">
            <w:pPr>
              <w:pStyle w:val="ENoteTableText"/>
              <w:tabs>
                <w:tab w:val="center" w:leader="dot" w:pos="2268"/>
              </w:tabs>
              <w:rPr>
                <w:szCs w:val="16"/>
              </w:rPr>
            </w:pPr>
            <w:r w:rsidRPr="009A7184">
              <w:rPr>
                <w:szCs w:val="16"/>
              </w:rPr>
              <w:t>5105.31.00</w:t>
            </w:r>
            <w:r w:rsidRPr="009A7184">
              <w:rPr>
                <w:szCs w:val="16"/>
              </w:rPr>
              <w:tab/>
            </w:r>
          </w:p>
        </w:tc>
        <w:tc>
          <w:tcPr>
            <w:tcW w:w="5044" w:type="dxa"/>
            <w:shd w:val="clear" w:color="auto" w:fill="auto"/>
          </w:tcPr>
          <w:p w14:paraId="6E1DF3CF" w14:textId="77777777" w:rsidR="00635155" w:rsidRPr="009A7184" w:rsidRDefault="00635155" w:rsidP="00635155">
            <w:pPr>
              <w:pStyle w:val="ENoteTableText"/>
              <w:rPr>
                <w:szCs w:val="16"/>
              </w:rPr>
            </w:pPr>
            <w:r w:rsidRPr="009A7184">
              <w:rPr>
                <w:szCs w:val="16"/>
              </w:rPr>
              <w:t>ad. No. 120, 2001</w:t>
            </w:r>
          </w:p>
        </w:tc>
      </w:tr>
      <w:tr w:rsidR="00635155" w:rsidRPr="009A7184" w14:paraId="6A4B168F" w14:textId="77777777" w:rsidTr="001F643F">
        <w:trPr>
          <w:cantSplit/>
        </w:trPr>
        <w:tc>
          <w:tcPr>
            <w:tcW w:w="2044" w:type="dxa"/>
            <w:shd w:val="clear" w:color="auto" w:fill="auto"/>
          </w:tcPr>
          <w:p w14:paraId="5DF18922" w14:textId="77777777" w:rsidR="00635155" w:rsidRPr="009A7184" w:rsidRDefault="00635155" w:rsidP="00635155">
            <w:pPr>
              <w:pStyle w:val="ENoteTableText"/>
              <w:tabs>
                <w:tab w:val="center" w:leader="dot" w:pos="2268"/>
              </w:tabs>
              <w:rPr>
                <w:szCs w:val="16"/>
              </w:rPr>
            </w:pPr>
            <w:r w:rsidRPr="009A7184">
              <w:rPr>
                <w:szCs w:val="16"/>
              </w:rPr>
              <w:t>5105.39.00</w:t>
            </w:r>
            <w:r w:rsidRPr="009A7184">
              <w:rPr>
                <w:szCs w:val="16"/>
              </w:rPr>
              <w:tab/>
            </w:r>
          </w:p>
        </w:tc>
        <w:tc>
          <w:tcPr>
            <w:tcW w:w="5044" w:type="dxa"/>
            <w:shd w:val="clear" w:color="auto" w:fill="auto"/>
          </w:tcPr>
          <w:p w14:paraId="1626D1CB" w14:textId="77777777" w:rsidR="00635155" w:rsidRPr="009A7184" w:rsidRDefault="00635155" w:rsidP="00635155">
            <w:pPr>
              <w:pStyle w:val="ENoteTableText"/>
              <w:rPr>
                <w:szCs w:val="16"/>
              </w:rPr>
            </w:pPr>
            <w:r w:rsidRPr="009A7184">
              <w:rPr>
                <w:szCs w:val="16"/>
              </w:rPr>
              <w:t>ad. No. 120, 2001</w:t>
            </w:r>
          </w:p>
        </w:tc>
      </w:tr>
      <w:tr w:rsidR="00635155" w:rsidRPr="009A7184" w14:paraId="114F3CB3" w14:textId="77777777" w:rsidTr="001F643F">
        <w:trPr>
          <w:cantSplit/>
        </w:trPr>
        <w:tc>
          <w:tcPr>
            <w:tcW w:w="2044" w:type="dxa"/>
            <w:shd w:val="clear" w:color="auto" w:fill="auto"/>
          </w:tcPr>
          <w:p w14:paraId="5DAD6688" w14:textId="77777777" w:rsidR="00635155" w:rsidRPr="009A7184" w:rsidRDefault="00635155" w:rsidP="00635155">
            <w:pPr>
              <w:pStyle w:val="ENoteTableText"/>
              <w:rPr>
                <w:szCs w:val="16"/>
              </w:rPr>
            </w:pPr>
            <w:r w:rsidRPr="009A7184">
              <w:rPr>
                <w:b/>
                <w:szCs w:val="16"/>
              </w:rPr>
              <w:t>5111</w:t>
            </w:r>
          </w:p>
        </w:tc>
        <w:tc>
          <w:tcPr>
            <w:tcW w:w="5044" w:type="dxa"/>
            <w:shd w:val="clear" w:color="auto" w:fill="auto"/>
          </w:tcPr>
          <w:p w14:paraId="60434F8A" w14:textId="77777777" w:rsidR="00635155" w:rsidRPr="009A7184" w:rsidRDefault="00635155" w:rsidP="00635155">
            <w:pPr>
              <w:pStyle w:val="ENoteTableText"/>
              <w:rPr>
                <w:szCs w:val="16"/>
              </w:rPr>
            </w:pPr>
          </w:p>
        </w:tc>
      </w:tr>
      <w:tr w:rsidR="00635155" w:rsidRPr="009A7184" w14:paraId="25E21F21" w14:textId="77777777" w:rsidTr="001F643F">
        <w:trPr>
          <w:cantSplit/>
        </w:trPr>
        <w:tc>
          <w:tcPr>
            <w:tcW w:w="2044" w:type="dxa"/>
            <w:shd w:val="clear" w:color="auto" w:fill="auto"/>
          </w:tcPr>
          <w:p w14:paraId="27D85128" w14:textId="77777777" w:rsidR="00635155" w:rsidRPr="009A7184" w:rsidRDefault="00635155" w:rsidP="00635155">
            <w:pPr>
              <w:pStyle w:val="ENoteTableText"/>
              <w:tabs>
                <w:tab w:val="center" w:leader="dot" w:pos="2268"/>
              </w:tabs>
              <w:rPr>
                <w:szCs w:val="16"/>
              </w:rPr>
            </w:pPr>
            <w:r w:rsidRPr="009A7184">
              <w:rPr>
                <w:szCs w:val="16"/>
              </w:rPr>
              <w:t>5111.11.00</w:t>
            </w:r>
            <w:r w:rsidRPr="009A7184">
              <w:rPr>
                <w:szCs w:val="16"/>
              </w:rPr>
              <w:tab/>
            </w:r>
          </w:p>
        </w:tc>
        <w:tc>
          <w:tcPr>
            <w:tcW w:w="5044" w:type="dxa"/>
            <w:shd w:val="clear" w:color="auto" w:fill="auto"/>
          </w:tcPr>
          <w:p w14:paraId="30AE32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B45E30" w14:textId="77777777" w:rsidTr="001F643F">
        <w:trPr>
          <w:cantSplit/>
        </w:trPr>
        <w:tc>
          <w:tcPr>
            <w:tcW w:w="2044" w:type="dxa"/>
            <w:shd w:val="clear" w:color="auto" w:fill="auto"/>
          </w:tcPr>
          <w:p w14:paraId="6ED0FC7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2726C5F" w14:textId="77777777" w:rsidR="00635155" w:rsidRPr="009A7184" w:rsidRDefault="00635155" w:rsidP="00635155">
            <w:pPr>
              <w:pStyle w:val="ENoteTableText"/>
              <w:rPr>
                <w:szCs w:val="16"/>
              </w:rPr>
            </w:pPr>
            <w:r w:rsidRPr="009A7184">
              <w:rPr>
                <w:szCs w:val="16"/>
              </w:rPr>
              <w:t>rs No 84, 2016</w:t>
            </w:r>
          </w:p>
        </w:tc>
      </w:tr>
      <w:tr w:rsidR="00635155" w:rsidRPr="009A7184" w14:paraId="1D50A766" w14:textId="77777777" w:rsidTr="001F643F">
        <w:trPr>
          <w:cantSplit/>
        </w:trPr>
        <w:tc>
          <w:tcPr>
            <w:tcW w:w="2044" w:type="dxa"/>
            <w:shd w:val="clear" w:color="auto" w:fill="auto"/>
          </w:tcPr>
          <w:p w14:paraId="548E43EF" w14:textId="77777777" w:rsidR="00635155" w:rsidRPr="009A7184" w:rsidRDefault="00635155" w:rsidP="00635155">
            <w:pPr>
              <w:pStyle w:val="ENoteTableText"/>
              <w:tabs>
                <w:tab w:val="center" w:leader="dot" w:pos="2268"/>
              </w:tabs>
              <w:rPr>
                <w:szCs w:val="16"/>
              </w:rPr>
            </w:pPr>
            <w:r w:rsidRPr="009A7184">
              <w:rPr>
                <w:szCs w:val="16"/>
              </w:rPr>
              <w:t>5111.19.00</w:t>
            </w:r>
            <w:r w:rsidRPr="009A7184">
              <w:rPr>
                <w:szCs w:val="16"/>
              </w:rPr>
              <w:tab/>
            </w:r>
          </w:p>
        </w:tc>
        <w:tc>
          <w:tcPr>
            <w:tcW w:w="5044" w:type="dxa"/>
            <w:shd w:val="clear" w:color="auto" w:fill="auto"/>
          </w:tcPr>
          <w:p w14:paraId="70D1024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759F38" w14:textId="77777777" w:rsidTr="001F643F">
        <w:trPr>
          <w:cantSplit/>
        </w:trPr>
        <w:tc>
          <w:tcPr>
            <w:tcW w:w="2044" w:type="dxa"/>
            <w:shd w:val="clear" w:color="auto" w:fill="auto"/>
          </w:tcPr>
          <w:p w14:paraId="3A32ACA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155549" w14:textId="77777777" w:rsidR="00635155" w:rsidRPr="009A7184" w:rsidRDefault="00635155" w:rsidP="00635155">
            <w:pPr>
              <w:pStyle w:val="ENoteTableText"/>
              <w:rPr>
                <w:szCs w:val="16"/>
              </w:rPr>
            </w:pPr>
            <w:r w:rsidRPr="009A7184">
              <w:rPr>
                <w:szCs w:val="16"/>
              </w:rPr>
              <w:t>rs No 84, 2016</w:t>
            </w:r>
          </w:p>
        </w:tc>
      </w:tr>
      <w:tr w:rsidR="00635155" w:rsidRPr="009A7184" w14:paraId="12E2B38D" w14:textId="77777777" w:rsidTr="001F643F">
        <w:trPr>
          <w:cantSplit/>
        </w:trPr>
        <w:tc>
          <w:tcPr>
            <w:tcW w:w="2044" w:type="dxa"/>
            <w:shd w:val="clear" w:color="auto" w:fill="auto"/>
          </w:tcPr>
          <w:p w14:paraId="616A0F0B" w14:textId="77777777" w:rsidR="00635155" w:rsidRPr="009A7184" w:rsidRDefault="00635155" w:rsidP="00635155">
            <w:pPr>
              <w:pStyle w:val="ENoteTableText"/>
              <w:tabs>
                <w:tab w:val="center" w:leader="dot" w:pos="2268"/>
              </w:tabs>
              <w:rPr>
                <w:szCs w:val="16"/>
              </w:rPr>
            </w:pPr>
            <w:r w:rsidRPr="009A7184">
              <w:rPr>
                <w:szCs w:val="16"/>
              </w:rPr>
              <w:t>5111.20.00</w:t>
            </w:r>
            <w:r w:rsidRPr="009A7184">
              <w:rPr>
                <w:szCs w:val="16"/>
              </w:rPr>
              <w:tab/>
            </w:r>
          </w:p>
        </w:tc>
        <w:tc>
          <w:tcPr>
            <w:tcW w:w="5044" w:type="dxa"/>
            <w:shd w:val="clear" w:color="auto" w:fill="auto"/>
          </w:tcPr>
          <w:p w14:paraId="3CD001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35EB34" w14:textId="77777777" w:rsidTr="001F643F">
        <w:trPr>
          <w:cantSplit/>
        </w:trPr>
        <w:tc>
          <w:tcPr>
            <w:tcW w:w="2044" w:type="dxa"/>
            <w:shd w:val="clear" w:color="auto" w:fill="auto"/>
          </w:tcPr>
          <w:p w14:paraId="1E0EEF0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DF4D255" w14:textId="77777777" w:rsidR="00635155" w:rsidRPr="009A7184" w:rsidRDefault="00635155" w:rsidP="00635155">
            <w:pPr>
              <w:pStyle w:val="ENoteTableText"/>
              <w:rPr>
                <w:szCs w:val="16"/>
              </w:rPr>
            </w:pPr>
            <w:r w:rsidRPr="009A7184">
              <w:rPr>
                <w:szCs w:val="16"/>
              </w:rPr>
              <w:t>rs No 84, 2016</w:t>
            </w:r>
          </w:p>
        </w:tc>
      </w:tr>
      <w:tr w:rsidR="00635155" w:rsidRPr="009A7184" w14:paraId="5833FB52" w14:textId="77777777" w:rsidTr="001F643F">
        <w:trPr>
          <w:cantSplit/>
        </w:trPr>
        <w:tc>
          <w:tcPr>
            <w:tcW w:w="2044" w:type="dxa"/>
            <w:shd w:val="clear" w:color="auto" w:fill="auto"/>
          </w:tcPr>
          <w:p w14:paraId="538D3269" w14:textId="77777777" w:rsidR="00635155" w:rsidRPr="009A7184" w:rsidRDefault="00635155" w:rsidP="00635155">
            <w:pPr>
              <w:pStyle w:val="ENoteTableText"/>
              <w:tabs>
                <w:tab w:val="center" w:leader="dot" w:pos="2268"/>
              </w:tabs>
              <w:rPr>
                <w:szCs w:val="16"/>
              </w:rPr>
            </w:pPr>
            <w:r w:rsidRPr="009A7184">
              <w:rPr>
                <w:szCs w:val="16"/>
              </w:rPr>
              <w:t>5111.30.00</w:t>
            </w:r>
            <w:r w:rsidRPr="009A7184">
              <w:rPr>
                <w:szCs w:val="16"/>
              </w:rPr>
              <w:tab/>
            </w:r>
          </w:p>
        </w:tc>
        <w:tc>
          <w:tcPr>
            <w:tcW w:w="5044" w:type="dxa"/>
            <w:shd w:val="clear" w:color="auto" w:fill="auto"/>
          </w:tcPr>
          <w:p w14:paraId="6AD3BE2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6B125B" w14:textId="77777777" w:rsidTr="001F643F">
        <w:trPr>
          <w:cantSplit/>
        </w:trPr>
        <w:tc>
          <w:tcPr>
            <w:tcW w:w="2044" w:type="dxa"/>
            <w:shd w:val="clear" w:color="auto" w:fill="auto"/>
          </w:tcPr>
          <w:p w14:paraId="5D3D688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DF1666" w14:textId="77777777" w:rsidR="00635155" w:rsidRPr="009A7184" w:rsidRDefault="00635155" w:rsidP="00635155">
            <w:pPr>
              <w:pStyle w:val="ENoteTableText"/>
              <w:rPr>
                <w:szCs w:val="16"/>
              </w:rPr>
            </w:pPr>
            <w:r w:rsidRPr="009A7184">
              <w:rPr>
                <w:szCs w:val="16"/>
              </w:rPr>
              <w:t>rs No 84, 2016</w:t>
            </w:r>
          </w:p>
        </w:tc>
      </w:tr>
      <w:tr w:rsidR="00635155" w:rsidRPr="009A7184" w14:paraId="56E200CF" w14:textId="77777777" w:rsidTr="001F643F">
        <w:trPr>
          <w:cantSplit/>
        </w:trPr>
        <w:tc>
          <w:tcPr>
            <w:tcW w:w="2044" w:type="dxa"/>
            <w:shd w:val="clear" w:color="auto" w:fill="auto"/>
          </w:tcPr>
          <w:p w14:paraId="7AAC1BF3" w14:textId="77777777" w:rsidR="00635155" w:rsidRPr="009A7184" w:rsidRDefault="00635155" w:rsidP="00635155">
            <w:pPr>
              <w:pStyle w:val="ENoteTableText"/>
              <w:tabs>
                <w:tab w:val="center" w:leader="dot" w:pos="2268"/>
              </w:tabs>
              <w:rPr>
                <w:szCs w:val="16"/>
              </w:rPr>
            </w:pPr>
            <w:r w:rsidRPr="009A7184">
              <w:rPr>
                <w:szCs w:val="16"/>
              </w:rPr>
              <w:t>5111.90.00</w:t>
            </w:r>
            <w:r w:rsidRPr="009A7184">
              <w:rPr>
                <w:szCs w:val="16"/>
              </w:rPr>
              <w:tab/>
            </w:r>
          </w:p>
        </w:tc>
        <w:tc>
          <w:tcPr>
            <w:tcW w:w="5044" w:type="dxa"/>
            <w:shd w:val="clear" w:color="auto" w:fill="auto"/>
          </w:tcPr>
          <w:p w14:paraId="37B932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8F00D9" w14:textId="77777777" w:rsidTr="001F643F">
        <w:trPr>
          <w:cantSplit/>
        </w:trPr>
        <w:tc>
          <w:tcPr>
            <w:tcW w:w="2044" w:type="dxa"/>
            <w:shd w:val="clear" w:color="auto" w:fill="auto"/>
          </w:tcPr>
          <w:p w14:paraId="3745F6F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21F4B0E" w14:textId="77777777" w:rsidR="00635155" w:rsidRPr="009A7184" w:rsidRDefault="00635155" w:rsidP="00635155">
            <w:pPr>
              <w:pStyle w:val="ENoteTableText"/>
              <w:rPr>
                <w:szCs w:val="16"/>
              </w:rPr>
            </w:pPr>
            <w:r w:rsidRPr="009A7184">
              <w:rPr>
                <w:szCs w:val="16"/>
              </w:rPr>
              <w:t>rs No 84, 2016</w:t>
            </w:r>
          </w:p>
        </w:tc>
      </w:tr>
      <w:tr w:rsidR="00635155" w:rsidRPr="009A7184" w14:paraId="3310286B" w14:textId="77777777" w:rsidTr="001F643F">
        <w:trPr>
          <w:cantSplit/>
        </w:trPr>
        <w:tc>
          <w:tcPr>
            <w:tcW w:w="2044" w:type="dxa"/>
            <w:shd w:val="clear" w:color="auto" w:fill="auto"/>
          </w:tcPr>
          <w:p w14:paraId="6A20577A" w14:textId="77777777" w:rsidR="00635155" w:rsidRPr="009A7184" w:rsidRDefault="00635155" w:rsidP="00635155">
            <w:pPr>
              <w:pStyle w:val="ENoteTableText"/>
              <w:rPr>
                <w:szCs w:val="16"/>
              </w:rPr>
            </w:pPr>
            <w:r w:rsidRPr="009A7184">
              <w:rPr>
                <w:b/>
                <w:szCs w:val="16"/>
              </w:rPr>
              <w:t>5112</w:t>
            </w:r>
          </w:p>
        </w:tc>
        <w:tc>
          <w:tcPr>
            <w:tcW w:w="5044" w:type="dxa"/>
            <w:shd w:val="clear" w:color="auto" w:fill="auto"/>
          </w:tcPr>
          <w:p w14:paraId="75C8CA92" w14:textId="77777777" w:rsidR="00635155" w:rsidRPr="009A7184" w:rsidRDefault="00635155" w:rsidP="00635155">
            <w:pPr>
              <w:pStyle w:val="ENoteTableText"/>
              <w:rPr>
                <w:szCs w:val="16"/>
              </w:rPr>
            </w:pPr>
          </w:p>
        </w:tc>
      </w:tr>
      <w:tr w:rsidR="00635155" w:rsidRPr="009A7184" w14:paraId="2FAF3D1D" w14:textId="77777777" w:rsidTr="001F643F">
        <w:trPr>
          <w:cantSplit/>
        </w:trPr>
        <w:tc>
          <w:tcPr>
            <w:tcW w:w="2044" w:type="dxa"/>
            <w:shd w:val="clear" w:color="auto" w:fill="auto"/>
          </w:tcPr>
          <w:p w14:paraId="0DEB6192" w14:textId="77777777" w:rsidR="00635155" w:rsidRPr="009A7184" w:rsidRDefault="00635155" w:rsidP="00635155">
            <w:pPr>
              <w:pStyle w:val="ENoteTableText"/>
              <w:tabs>
                <w:tab w:val="center" w:leader="dot" w:pos="2268"/>
              </w:tabs>
              <w:rPr>
                <w:szCs w:val="16"/>
              </w:rPr>
            </w:pPr>
            <w:r w:rsidRPr="009A7184">
              <w:rPr>
                <w:szCs w:val="16"/>
              </w:rPr>
              <w:t>5112.11.00</w:t>
            </w:r>
            <w:r w:rsidRPr="009A7184">
              <w:rPr>
                <w:szCs w:val="16"/>
              </w:rPr>
              <w:tab/>
            </w:r>
          </w:p>
        </w:tc>
        <w:tc>
          <w:tcPr>
            <w:tcW w:w="5044" w:type="dxa"/>
            <w:shd w:val="clear" w:color="auto" w:fill="auto"/>
          </w:tcPr>
          <w:p w14:paraId="1A0AE9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A384FC" w14:textId="77777777" w:rsidTr="001F643F">
        <w:trPr>
          <w:cantSplit/>
        </w:trPr>
        <w:tc>
          <w:tcPr>
            <w:tcW w:w="2044" w:type="dxa"/>
            <w:shd w:val="clear" w:color="auto" w:fill="auto"/>
          </w:tcPr>
          <w:p w14:paraId="70C8486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8F0444" w14:textId="77777777" w:rsidR="00635155" w:rsidRPr="009A7184" w:rsidRDefault="00635155" w:rsidP="00635155">
            <w:pPr>
              <w:pStyle w:val="ENoteTableText"/>
              <w:rPr>
                <w:szCs w:val="16"/>
              </w:rPr>
            </w:pPr>
            <w:r w:rsidRPr="009A7184">
              <w:rPr>
                <w:szCs w:val="16"/>
              </w:rPr>
              <w:t>rs No 84, 2016</w:t>
            </w:r>
          </w:p>
        </w:tc>
      </w:tr>
      <w:tr w:rsidR="00635155" w:rsidRPr="009A7184" w14:paraId="5B6F3DC0" w14:textId="77777777" w:rsidTr="001F643F">
        <w:trPr>
          <w:cantSplit/>
        </w:trPr>
        <w:tc>
          <w:tcPr>
            <w:tcW w:w="2044" w:type="dxa"/>
            <w:shd w:val="clear" w:color="auto" w:fill="auto"/>
          </w:tcPr>
          <w:p w14:paraId="1F31A10C" w14:textId="77777777" w:rsidR="00635155" w:rsidRPr="009A7184" w:rsidRDefault="00635155" w:rsidP="00635155">
            <w:pPr>
              <w:pStyle w:val="ENoteTableText"/>
              <w:tabs>
                <w:tab w:val="center" w:leader="dot" w:pos="2268"/>
              </w:tabs>
              <w:rPr>
                <w:szCs w:val="16"/>
              </w:rPr>
            </w:pPr>
            <w:r w:rsidRPr="009A7184">
              <w:rPr>
                <w:szCs w:val="16"/>
              </w:rPr>
              <w:t>5112.19.00</w:t>
            </w:r>
            <w:r w:rsidRPr="009A7184">
              <w:rPr>
                <w:szCs w:val="16"/>
              </w:rPr>
              <w:tab/>
            </w:r>
          </w:p>
        </w:tc>
        <w:tc>
          <w:tcPr>
            <w:tcW w:w="5044" w:type="dxa"/>
            <w:shd w:val="clear" w:color="auto" w:fill="auto"/>
          </w:tcPr>
          <w:p w14:paraId="4DFC199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CAE11B" w14:textId="77777777" w:rsidTr="001F643F">
        <w:trPr>
          <w:cantSplit/>
        </w:trPr>
        <w:tc>
          <w:tcPr>
            <w:tcW w:w="2044" w:type="dxa"/>
            <w:shd w:val="clear" w:color="auto" w:fill="auto"/>
          </w:tcPr>
          <w:p w14:paraId="55A0E4E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7AA9A5" w14:textId="77777777" w:rsidR="00635155" w:rsidRPr="009A7184" w:rsidRDefault="00635155" w:rsidP="00635155">
            <w:pPr>
              <w:pStyle w:val="ENoteTableText"/>
              <w:rPr>
                <w:szCs w:val="16"/>
              </w:rPr>
            </w:pPr>
            <w:r w:rsidRPr="009A7184">
              <w:rPr>
                <w:szCs w:val="16"/>
              </w:rPr>
              <w:t>rs No 84, 2016</w:t>
            </w:r>
          </w:p>
        </w:tc>
      </w:tr>
      <w:tr w:rsidR="00635155" w:rsidRPr="009A7184" w14:paraId="4B25576F" w14:textId="77777777" w:rsidTr="001F643F">
        <w:trPr>
          <w:cantSplit/>
        </w:trPr>
        <w:tc>
          <w:tcPr>
            <w:tcW w:w="2044" w:type="dxa"/>
            <w:shd w:val="clear" w:color="auto" w:fill="auto"/>
          </w:tcPr>
          <w:p w14:paraId="662A8B31" w14:textId="77777777" w:rsidR="00635155" w:rsidRPr="009A7184" w:rsidRDefault="00635155" w:rsidP="00635155">
            <w:pPr>
              <w:pStyle w:val="ENoteTableText"/>
              <w:tabs>
                <w:tab w:val="center" w:leader="dot" w:pos="2268"/>
              </w:tabs>
              <w:rPr>
                <w:szCs w:val="16"/>
              </w:rPr>
            </w:pPr>
            <w:r w:rsidRPr="009A7184">
              <w:rPr>
                <w:szCs w:val="16"/>
              </w:rPr>
              <w:t>5112.20.00</w:t>
            </w:r>
            <w:r w:rsidRPr="009A7184">
              <w:rPr>
                <w:szCs w:val="16"/>
              </w:rPr>
              <w:tab/>
            </w:r>
          </w:p>
        </w:tc>
        <w:tc>
          <w:tcPr>
            <w:tcW w:w="5044" w:type="dxa"/>
            <w:shd w:val="clear" w:color="auto" w:fill="auto"/>
          </w:tcPr>
          <w:p w14:paraId="092AD4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12A31E" w14:textId="77777777" w:rsidTr="001F643F">
        <w:trPr>
          <w:cantSplit/>
        </w:trPr>
        <w:tc>
          <w:tcPr>
            <w:tcW w:w="2044" w:type="dxa"/>
            <w:shd w:val="clear" w:color="auto" w:fill="auto"/>
          </w:tcPr>
          <w:p w14:paraId="7298096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AC8FBA" w14:textId="77777777" w:rsidR="00635155" w:rsidRPr="009A7184" w:rsidRDefault="00635155" w:rsidP="00635155">
            <w:pPr>
              <w:pStyle w:val="ENoteTableText"/>
              <w:rPr>
                <w:szCs w:val="16"/>
              </w:rPr>
            </w:pPr>
            <w:r w:rsidRPr="009A7184">
              <w:rPr>
                <w:szCs w:val="16"/>
              </w:rPr>
              <w:t>rs No 84, 2016</w:t>
            </w:r>
          </w:p>
        </w:tc>
      </w:tr>
      <w:tr w:rsidR="00635155" w:rsidRPr="009A7184" w14:paraId="0AD68841" w14:textId="77777777" w:rsidTr="001F643F">
        <w:trPr>
          <w:cantSplit/>
        </w:trPr>
        <w:tc>
          <w:tcPr>
            <w:tcW w:w="2044" w:type="dxa"/>
            <w:shd w:val="clear" w:color="auto" w:fill="auto"/>
          </w:tcPr>
          <w:p w14:paraId="160899DB" w14:textId="77777777" w:rsidR="00635155" w:rsidRPr="009A7184" w:rsidRDefault="00635155" w:rsidP="00635155">
            <w:pPr>
              <w:pStyle w:val="ENoteTableText"/>
              <w:tabs>
                <w:tab w:val="center" w:leader="dot" w:pos="2268"/>
              </w:tabs>
              <w:rPr>
                <w:szCs w:val="16"/>
              </w:rPr>
            </w:pPr>
            <w:r w:rsidRPr="009A7184">
              <w:rPr>
                <w:szCs w:val="16"/>
              </w:rPr>
              <w:t>5112.30.00</w:t>
            </w:r>
            <w:r w:rsidRPr="009A7184">
              <w:rPr>
                <w:szCs w:val="16"/>
              </w:rPr>
              <w:tab/>
            </w:r>
          </w:p>
        </w:tc>
        <w:tc>
          <w:tcPr>
            <w:tcW w:w="5044" w:type="dxa"/>
            <w:shd w:val="clear" w:color="auto" w:fill="auto"/>
          </w:tcPr>
          <w:p w14:paraId="630326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7CCA15" w14:textId="77777777" w:rsidTr="001F643F">
        <w:trPr>
          <w:cantSplit/>
        </w:trPr>
        <w:tc>
          <w:tcPr>
            <w:tcW w:w="2044" w:type="dxa"/>
            <w:shd w:val="clear" w:color="auto" w:fill="auto"/>
          </w:tcPr>
          <w:p w14:paraId="6335D17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B0E638" w14:textId="77777777" w:rsidR="00635155" w:rsidRPr="009A7184" w:rsidRDefault="00635155" w:rsidP="00635155">
            <w:pPr>
              <w:pStyle w:val="ENoteTableText"/>
              <w:rPr>
                <w:szCs w:val="16"/>
              </w:rPr>
            </w:pPr>
            <w:r w:rsidRPr="009A7184">
              <w:rPr>
                <w:szCs w:val="16"/>
              </w:rPr>
              <w:t>rs No 84, 2016</w:t>
            </w:r>
          </w:p>
        </w:tc>
      </w:tr>
      <w:tr w:rsidR="00635155" w:rsidRPr="009A7184" w14:paraId="4D8BEA95" w14:textId="77777777" w:rsidTr="001F643F">
        <w:trPr>
          <w:cantSplit/>
        </w:trPr>
        <w:tc>
          <w:tcPr>
            <w:tcW w:w="2044" w:type="dxa"/>
            <w:shd w:val="clear" w:color="auto" w:fill="auto"/>
          </w:tcPr>
          <w:p w14:paraId="09617C5F" w14:textId="77777777" w:rsidR="00635155" w:rsidRPr="009A7184" w:rsidRDefault="00635155" w:rsidP="00635155">
            <w:pPr>
              <w:pStyle w:val="ENoteTableText"/>
              <w:tabs>
                <w:tab w:val="center" w:leader="dot" w:pos="2268"/>
              </w:tabs>
              <w:rPr>
                <w:szCs w:val="16"/>
              </w:rPr>
            </w:pPr>
            <w:r w:rsidRPr="009A7184">
              <w:rPr>
                <w:szCs w:val="16"/>
              </w:rPr>
              <w:t>5112.90.00</w:t>
            </w:r>
            <w:r w:rsidRPr="009A7184">
              <w:rPr>
                <w:szCs w:val="16"/>
              </w:rPr>
              <w:tab/>
            </w:r>
          </w:p>
        </w:tc>
        <w:tc>
          <w:tcPr>
            <w:tcW w:w="5044" w:type="dxa"/>
            <w:shd w:val="clear" w:color="auto" w:fill="auto"/>
          </w:tcPr>
          <w:p w14:paraId="7BECFB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DDA708" w14:textId="77777777" w:rsidTr="001F643F">
        <w:trPr>
          <w:cantSplit/>
        </w:trPr>
        <w:tc>
          <w:tcPr>
            <w:tcW w:w="2044" w:type="dxa"/>
            <w:shd w:val="clear" w:color="auto" w:fill="auto"/>
          </w:tcPr>
          <w:p w14:paraId="0BB32F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4388F48" w14:textId="77777777" w:rsidR="00635155" w:rsidRPr="009A7184" w:rsidRDefault="00635155" w:rsidP="00635155">
            <w:pPr>
              <w:pStyle w:val="ENoteTableText"/>
              <w:rPr>
                <w:szCs w:val="16"/>
              </w:rPr>
            </w:pPr>
            <w:r w:rsidRPr="009A7184">
              <w:rPr>
                <w:szCs w:val="16"/>
              </w:rPr>
              <w:t>rs No 84, 2016</w:t>
            </w:r>
          </w:p>
        </w:tc>
      </w:tr>
      <w:tr w:rsidR="00635155" w:rsidRPr="009A7184" w14:paraId="28B6DBDD" w14:textId="77777777" w:rsidTr="001F643F">
        <w:trPr>
          <w:cantSplit/>
        </w:trPr>
        <w:tc>
          <w:tcPr>
            <w:tcW w:w="2044" w:type="dxa"/>
            <w:shd w:val="clear" w:color="auto" w:fill="auto"/>
          </w:tcPr>
          <w:p w14:paraId="2A5DAAB6" w14:textId="77777777" w:rsidR="00635155" w:rsidRPr="009A7184" w:rsidRDefault="00635155" w:rsidP="00635155">
            <w:pPr>
              <w:pStyle w:val="ENoteTableText"/>
              <w:tabs>
                <w:tab w:val="right" w:pos="1213"/>
              </w:tabs>
              <w:ind w:left="1452" w:hanging="1452"/>
              <w:rPr>
                <w:b/>
                <w:szCs w:val="16"/>
              </w:rPr>
            </w:pPr>
            <w:r w:rsidRPr="009A7184">
              <w:rPr>
                <w:b/>
                <w:szCs w:val="16"/>
              </w:rPr>
              <w:t>5113</w:t>
            </w:r>
          </w:p>
        </w:tc>
        <w:tc>
          <w:tcPr>
            <w:tcW w:w="5044" w:type="dxa"/>
            <w:shd w:val="clear" w:color="auto" w:fill="auto"/>
          </w:tcPr>
          <w:p w14:paraId="666AC28F" w14:textId="77777777" w:rsidR="00635155" w:rsidRPr="009A7184" w:rsidRDefault="00635155" w:rsidP="00635155">
            <w:pPr>
              <w:pStyle w:val="ENoteTableText"/>
              <w:rPr>
                <w:szCs w:val="16"/>
              </w:rPr>
            </w:pPr>
          </w:p>
        </w:tc>
      </w:tr>
      <w:tr w:rsidR="00635155" w:rsidRPr="009A7184" w14:paraId="165FDB1C" w14:textId="77777777" w:rsidTr="001F643F">
        <w:trPr>
          <w:cantSplit/>
        </w:trPr>
        <w:tc>
          <w:tcPr>
            <w:tcW w:w="2044" w:type="dxa"/>
            <w:shd w:val="clear" w:color="auto" w:fill="auto"/>
          </w:tcPr>
          <w:p w14:paraId="0A1D870E" w14:textId="77777777" w:rsidR="00635155" w:rsidRPr="009A7184" w:rsidRDefault="00635155" w:rsidP="00635155">
            <w:pPr>
              <w:pStyle w:val="ENoteTableText"/>
              <w:tabs>
                <w:tab w:val="center" w:leader="dot" w:pos="2268"/>
              </w:tabs>
              <w:rPr>
                <w:szCs w:val="16"/>
              </w:rPr>
            </w:pPr>
            <w:r w:rsidRPr="009A7184">
              <w:rPr>
                <w:szCs w:val="16"/>
              </w:rPr>
              <w:t>5113.00.00</w:t>
            </w:r>
            <w:r w:rsidRPr="009A7184">
              <w:rPr>
                <w:szCs w:val="16"/>
              </w:rPr>
              <w:tab/>
            </w:r>
          </w:p>
        </w:tc>
        <w:tc>
          <w:tcPr>
            <w:tcW w:w="5044" w:type="dxa"/>
            <w:shd w:val="clear" w:color="auto" w:fill="auto"/>
          </w:tcPr>
          <w:p w14:paraId="29D2C86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474AE0" w14:textId="77777777" w:rsidTr="001F643F">
        <w:trPr>
          <w:cantSplit/>
        </w:trPr>
        <w:tc>
          <w:tcPr>
            <w:tcW w:w="2044" w:type="dxa"/>
            <w:shd w:val="clear" w:color="auto" w:fill="auto"/>
          </w:tcPr>
          <w:p w14:paraId="76658F0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2CA874" w14:textId="77777777" w:rsidR="00635155" w:rsidRPr="009A7184" w:rsidRDefault="00635155" w:rsidP="00635155">
            <w:pPr>
              <w:pStyle w:val="ENoteTableText"/>
              <w:rPr>
                <w:szCs w:val="16"/>
              </w:rPr>
            </w:pPr>
            <w:r w:rsidRPr="009A7184">
              <w:rPr>
                <w:szCs w:val="16"/>
              </w:rPr>
              <w:t>rs No 84, 2016</w:t>
            </w:r>
          </w:p>
        </w:tc>
      </w:tr>
      <w:tr w:rsidR="00635155" w:rsidRPr="009A7184" w14:paraId="7CFB7A27" w14:textId="77777777" w:rsidTr="001F643F">
        <w:trPr>
          <w:cantSplit/>
        </w:trPr>
        <w:tc>
          <w:tcPr>
            <w:tcW w:w="2044" w:type="dxa"/>
            <w:shd w:val="clear" w:color="auto" w:fill="auto"/>
          </w:tcPr>
          <w:p w14:paraId="5F1039F5" w14:textId="77777777" w:rsidR="00635155" w:rsidRPr="009A7184" w:rsidRDefault="001F50E2" w:rsidP="00635155">
            <w:pPr>
              <w:pStyle w:val="ENoteTableText"/>
              <w:rPr>
                <w:szCs w:val="16"/>
              </w:rPr>
            </w:pPr>
            <w:r>
              <w:rPr>
                <w:b/>
                <w:szCs w:val="16"/>
              </w:rPr>
              <w:t>Chapter 5</w:t>
            </w:r>
            <w:r w:rsidR="00635155" w:rsidRPr="009A7184">
              <w:rPr>
                <w:b/>
                <w:szCs w:val="16"/>
              </w:rPr>
              <w:t>2</w:t>
            </w:r>
          </w:p>
        </w:tc>
        <w:tc>
          <w:tcPr>
            <w:tcW w:w="5044" w:type="dxa"/>
            <w:shd w:val="clear" w:color="auto" w:fill="auto"/>
          </w:tcPr>
          <w:p w14:paraId="0C8C49E4" w14:textId="77777777" w:rsidR="00635155" w:rsidRPr="009A7184" w:rsidRDefault="00635155" w:rsidP="00635155">
            <w:pPr>
              <w:pStyle w:val="ENoteTableText"/>
              <w:rPr>
                <w:szCs w:val="16"/>
              </w:rPr>
            </w:pPr>
          </w:p>
        </w:tc>
      </w:tr>
      <w:tr w:rsidR="00635155" w:rsidRPr="009A7184" w14:paraId="1BE389D7" w14:textId="77777777" w:rsidTr="001F643F">
        <w:trPr>
          <w:cantSplit/>
        </w:trPr>
        <w:tc>
          <w:tcPr>
            <w:tcW w:w="2044" w:type="dxa"/>
            <w:shd w:val="clear" w:color="auto" w:fill="auto"/>
          </w:tcPr>
          <w:p w14:paraId="568A3190"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Chapt. 52</w:t>
            </w:r>
          </w:p>
        </w:tc>
        <w:tc>
          <w:tcPr>
            <w:tcW w:w="5044" w:type="dxa"/>
            <w:shd w:val="clear" w:color="auto" w:fill="auto"/>
          </w:tcPr>
          <w:p w14:paraId="0E9C43D9" w14:textId="77777777" w:rsidR="00635155" w:rsidRPr="009A7184" w:rsidRDefault="00635155" w:rsidP="00635155">
            <w:pPr>
              <w:pStyle w:val="ENoteTableText"/>
              <w:rPr>
                <w:szCs w:val="16"/>
              </w:rPr>
            </w:pPr>
            <w:r w:rsidRPr="009A7184">
              <w:rPr>
                <w:szCs w:val="16"/>
              </w:rPr>
              <w:t>rs. No. 192, 1997</w:t>
            </w:r>
          </w:p>
        </w:tc>
      </w:tr>
      <w:tr w:rsidR="00635155" w:rsidRPr="009A7184" w14:paraId="0AEEE159" w14:textId="77777777" w:rsidTr="001F643F">
        <w:trPr>
          <w:cantSplit/>
        </w:trPr>
        <w:tc>
          <w:tcPr>
            <w:tcW w:w="2044" w:type="dxa"/>
            <w:shd w:val="clear" w:color="auto" w:fill="auto"/>
          </w:tcPr>
          <w:p w14:paraId="032BC4D1" w14:textId="77777777" w:rsidR="00635155" w:rsidRPr="009A7184" w:rsidRDefault="00635155" w:rsidP="00635155">
            <w:pPr>
              <w:pStyle w:val="ENoteTableText"/>
              <w:rPr>
                <w:szCs w:val="16"/>
              </w:rPr>
            </w:pPr>
            <w:r w:rsidRPr="009A7184">
              <w:rPr>
                <w:b/>
                <w:szCs w:val="16"/>
              </w:rPr>
              <w:t>5208</w:t>
            </w:r>
          </w:p>
        </w:tc>
        <w:tc>
          <w:tcPr>
            <w:tcW w:w="5044" w:type="dxa"/>
            <w:shd w:val="clear" w:color="auto" w:fill="auto"/>
          </w:tcPr>
          <w:p w14:paraId="412A32E2" w14:textId="77777777" w:rsidR="00635155" w:rsidRPr="009A7184" w:rsidRDefault="00635155" w:rsidP="00635155">
            <w:pPr>
              <w:pStyle w:val="ENoteTableText"/>
              <w:rPr>
                <w:szCs w:val="16"/>
              </w:rPr>
            </w:pPr>
          </w:p>
        </w:tc>
      </w:tr>
      <w:tr w:rsidR="00635155" w:rsidRPr="009A7184" w14:paraId="570D681E" w14:textId="77777777" w:rsidTr="001F643F">
        <w:trPr>
          <w:cantSplit/>
        </w:trPr>
        <w:tc>
          <w:tcPr>
            <w:tcW w:w="2044" w:type="dxa"/>
            <w:shd w:val="clear" w:color="auto" w:fill="auto"/>
          </w:tcPr>
          <w:p w14:paraId="0947C444" w14:textId="77777777" w:rsidR="00635155" w:rsidRPr="009A7184" w:rsidRDefault="00635155" w:rsidP="00635155">
            <w:pPr>
              <w:pStyle w:val="ENoteTableText"/>
              <w:tabs>
                <w:tab w:val="center" w:leader="dot" w:pos="2268"/>
              </w:tabs>
              <w:rPr>
                <w:szCs w:val="16"/>
              </w:rPr>
            </w:pPr>
            <w:r w:rsidRPr="009A7184">
              <w:rPr>
                <w:szCs w:val="16"/>
              </w:rPr>
              <w:t>5208.11</w:t>
            </w:r>
            <w:r w:rsidRPr="009A7184">
              <w:rPr>
                <w:szCs w:val="16"/>
              </w:rPr>
              <w:tab/>
            </w:r>
          </w:p>
        </w:tc>
        <w:tc>
          <w:tcPr>
            <w:tcW w:w="5044" w:type="dxa"/>
            <w:shd w:val="clear" w:color="auto" w:fill="auto"/>
          </w:tcPr>
          <w:p w14:paraId="21410945" w14:textId="77777777" w:rsidR="00635155" w:rsidRPr="009A7184" w:rsidRDefault="00635155" w:rsidP="00635155">
            <w:pPr>
              <w:pStyle w:val="ENoteTableText"/>
              <w:rPr>
                <w:szCs w:val="16"/>
              </w:rPr>
            </w:pPr>
            <w:r w:rsidRPr="009A7184">
              <w:rPr>
                <w:szCs w:val="16"/>
              </w:rPr>
              <w:t>rep. No. 192, 1997</w:t>
            </w:r>
          </w:p>
        </w:tc>
      </w:tr>
      <w:tr w:rsidR="00635155" w:rsidRPr="009A7184" w14:paraId="3CEC23D3" w14:textId="77777777" w:rsidTr="001F643F">
        <w:trPr>
          <w:cantSplit/>
        </w:trPr>
        <w:tc>
          <w:tcPr>
            <w:tcW w:w="2044" w:type="dxa"/>
            <w:shd w:val="clear" w:color="auto" w:fill="auto"/>
          </w:tcPr>
          <w:p w14:paraId="38602EC0" w14:textId="77777777" w:rsidR="00635155" w:rsidRPr="009A7184" w:rsidRDefault="00635155" w:rsidP="00635155">
            <w:pPr>
              <w:pStyle w:val="ENoteTableText"/>
              <w:tabs>
                <w:tab w:val="center" w:leader="dot" w:pos="2268"/>
              </w:tabs>
              <w:rPr>
                <w:szCs w:val="16"/>
              </w:rPr>
            </w:pPr>
            <w:r w:rsidRPr="009A7184">
              <w:rPr>
                <w:szCs w:val="16"/>
              </w:rPr>
              <w:t>5208.11.00</w:t>
            </w:r>
            <w:r w:rsidRPr="009A7184">
              <w:rPr>
                <w:szCs w:val="16"/>
              </w:rPr>
              <w:tab/>
            </w:r>
          </w:p>
        </w:tc>
        <w:tc>
          <w:tcPr>
            <w:tcW w:w="5044" w:type="dxa"/>
            <w:shd w:val="clear" w:color="auto" w:fill="auto"/>
          </w:tcPr>
          <w:p w14:paraId="5CEE4C26" w14:textId="77777777" w:rsidR="00635155" w:rsidRPr="009A7184" w:rsidRDefault="00635155" w:rsidP="00635155">
            <w:pPr>
              <w:pStyle w:val="ENoteTableText"/>
              <w:rPr>
                <w:szCs w:val="16"/>
              </w:rPr>
            </w:pPr>
            <w:r w:rsidRPr="009A7184">
              <w:rPr>
                <w:szCs w:val="16"/>
              </w:rPr>
              <w:t>ad. No. 192, 1997</w:t>
            </w:r>
          </w:p>
        </w:tc>
      </w:tr>
      <w:tr w:rsidR="00635155" w:rsidRPr="009A7184" w14:paraId="468DEF7B" w14:textId="77777777" w:rsidTr="001F643F">
        <w:trPr>
          <w:cantSplit/>
        </w:trPr>
        <w:tc>
          <w:tcPr>
            <w:tcW w:w="2044" w:type="dxa"/>
            <w:shd w:val="clear" w:color="auto" w:fill="auto"/>
          </w:tcPr>
          <w:p w14:paraId="4A271D35" w14:textId="77777777" w:rsidR="00635155" w:rsidRPr="009A7184" w:rsidRDefault="00635155" w:rsidP="00635155">
            <w:pPr>
              <w:pStyle w:val="ENoteTableText"/>
              <w:rPr>
                <w:szCs w:val="16"/>
              </w:rPr>
            </w:pPr>
          </w:p>
        </w:tc>
        <w:tc>
          <w:tcPr>
            <w:tcW w:w="5044" w:type="dxa"/>
            <w:shd w:val="clear" w:color="auto" w:fill="auto"/>
          </w:tcPr>
          <w:p w14:paraId="599866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AFAF7C" w14:textId="77777777" w:rsidTr="001F643F">
        <w:trPr>
          <w:cantSplit/>
        </w:trPr>
        <w:tc>
          <w:tcPr>
            <w:tcW w:w="2044" w:type="dxa"/>
            <w:shd w:val="clear" w:color="auto" w:fill="auto"/>
          </w:tcPr>
          <w:p w14:paraId="4E292796" w14:textId="77777777" w:rsidR="00635155" w:rsidRPr="009A7184" w:rsidRDefault="00635155" w:rsidP="00635155">
            <w:pPr>
              <w:pStyle w:val="ENoteTableText"/>
              <w:rPr>
                <w:szCs w:val="16"/>
              </w:rPr>
            </w:pPr>
          </w:p>
        </w:tc>
        <w:tc>
          <w:tcPr>
            <w:tcW w:w="5044" w:type="dxa"/>
            <w:shd w:val="clear" w:color="auto" w:fill="auto"/>
          </w:tcPr>
          <w:p w14:paraId="1BE08088" w14:textId="77777777" w:rsidR="00635155" w:rsidRPr="009A7184" w:rsidRDefault="00635155" w:rsidP="00635155">
            <w:pPr>
              <w:pStyle w:val="ENoteTableText"/>
              <w:rPr>
                <w:szCs w:val="16"/>
              </w:rPr>
            </w:pPr>
            <w:r w:rsidRPr="009A7184">
              <w:rPr>
                <w:szCs w:val="16"/>
              </w:rPr>
              <w:t>rs No 84, 2016</w:t>
            </w:r>
          </w:p>
        </w:tc>
      </w:tr>
      <w:tr w:rsidR="00635155" w:rsidRPr="009A7184" w14:paraId="2D04EBFF" w14:textId="77777777" w:rsidTr="001F643F">
        <w:trPr>
          <w:cantSplit/>
        </w:trPr>
        <w:tc>
          <w:tcPr>
            <w:tcW w:w="2044" w:type="dxa"/>
            <w:shd w:val="clear" w:color="auto" w:fill="auto"/>
          </w:tcPr>
          <w:p w14:paraId="04EBE5DE" w14:textId="77777777" w:rsidR="00635155" w:rsidRPr="009A7184" w:rsidRDefault="00635155" w:rsidP="00635155">
            <w:pPr>
              <w:pStyle w:val="ENoteTableText"/>
              <w:tabs>
                <w:tab w:val="center" w:leader="dot" w:pos="2268"/>
              </w:tabs>
              <w:rPr>
                <w:szCs w:val="16"/>
              </w:rPr>
            </w:pPr>
            <w:r w:rsidRPr="009A7184">
              <w:rPr>
                <w:szCs w:val="16"/>
              </w:rPr>
              <w:t>5208.11.10</w:t>
            </w:r>
            <w:r w:rsidRPr="009A7184">
              <w:rPr>
                <w:szCs w:val="16"/>
              </w:rPr>
              <w:tab/>
            </w:r>
          </w:p>
        </w:tc>
        <w:tc>
          <w:tcPr>
            <w:tcW w:w="5044" w:type="dxa"/>
            <w:shd w:val="clear" w:color="auto" w:fill="auto"/>
          </w:tcPr>
          <w:p w14:paraId="68DE2381" w14:textId="77777777" w:rsidR="00635155" w:rsidRPr="009A7184" w:rsidRDefault="00635155" w:rsidP="00635155">
            <w:pPr>
              <w:pStyle w:val="ENoteTableText"/>
              <w:rPr>
                <w:szCs w:val="16"/>
              </w:rPr>
            </w:pPr>
            <w:r w:rsidRPr="009A7184">
              <w:rPr>
                <w:szCs w:val="16"/>
              </w:rPr>
              <w:t>rep. No. 192, 1997</w:t>
            </w:r>
          </w:p>
        </w:tc>
      </w:tr>
      <w:tr w:rsidR="00635155" w:rsidRPr="009A7184" w14:paraId="6320A925" w14:textId="77777777" w:rsidTr="001F643F">
        <w:trPr>
          <w:cantSplit/>
        </w:trPr>
        <w:tc>
          <w:tcPr>
            <w:tcW w:w="2044" w:type="dxa"/>
            <w:shd w:val="clear" w:color="auto" w:fill="auto"/>
          </w:tcPr>
          <w:p w14:paraId="30DE7133" w14:textId="77777777" w:rsidR="00635155" w:rsidRPr="009A7184" w:rsidRDefault="00635155" w:rsidP="00635155">
            <w:pPr>
              <w:pStyle w:val="ENoteTableText"/>
              <w:tabs>
                <w:tab w:val="center" w:leader="dot" w:pos="2268"/>
              </w:tabs>
              <w:rPr>
                <w:szCs w:val="16"/>
              </w:rPr>
            </w:pPr>
            <w:r w:rsidRPr="009A7184">
              <w:rPr>
                <w:szCs w:val="16"/>
              </w:rPr>
              <w:t>5208.11.90</w:t>
            </w:r>
            <w:r w:rsidRPr="009A7184">
              <w:rPr>
                <w:szCs w:val="16"/>
              </w:rPr>
              <w:tab/>
            </w:r>
          </w:p>
        </w:tc>
        <w:tc>
          <w:tcPr>
            <w:tcW w:w="5044" w:type="dxa"/>
            <w:shd w:val="clear" w:color="auto" w:fill="auto"/>
          </w:tcPr>
          <w:p w14:paraId="60A98A04" w14:textId="77777777" w:rsidR="00635155" w:rsidRPr="009A7184" w:rsidRDefault="00635155" w:rsidP="00635155">
            <w:pPr>
              <w:pStyle w:val="ENoteTableText"/>
              <w:rPr>
                <w:szCs w:val="16"/>
              </w:rPr>
            </w:pPr>
            <w:r w:rsidRPr="009A7184">
              <w:rPr>
                <w:szCs w:val="16"/>
              </w:rPr>
              <w:t>rep. No. 192, 1997</w:t>
            </w:r>
          </w:p>
        </w:tc>
      </w:tr>
      <w:tr w:rsidR="00635155" w:rsidRPr="009A7184" w14:paraId="3542C3F3" w14:textId="77777777" w:rsidTr="001F643F">
        <w:trPr>
          <w:cantSplit/>
        </w:trPr>
        <w:tc>
          <w:tcPr>
            <w:tcW w:w="2044" w:type="dxa"/>
            <w:shd w:val="clear" w:color="auto" w:fill="auto"/>
          </w:tcPr>
          <w:p w14:paraId="7705EDA5" w14:textId="77777777" w:rsidR="00635155" w:rsidRPr="009A7184" w:rsidRDefault="00635155" w:rsidP="00635155">
            <w:pPr>
              <w:pStyle w:val="ENoteTableText"/>
              <w:tabs>
                <w:tab w:val="center" w:leader="dot" w:pos="2268"/>
              </w:tabs>
              <w:rPr>
                <w:szCs w:val="16"/>
              </w:rPr>
            </w:pPr>
            <w:r w:rsidRPr="009A7184">
              <w:rPr>
                <w:szCs w:val="16"/>
              </w:rPr>
              <w:t>5208.12</w:t>
            </w:r>
            <w:r w:rsidRPr="009A7184">
              <w:rPr>
                <w:szCs w:val="16"/>
              </w:rPr>
              <w:tab/>
            </w:r>
          </w:p>
        </w:tc>
        <w:tc>
          <w:tcPr>
            <w:tcW w:w="5044" w:type="dxa"/>
            <w:shd w:val="clear" w:color="auto" w:fill="auto"/>
          </w:tcPr>
          <w:p w14:paraId="397AC0C9" w14:textId="77777777" w:rsidR="00635155" w:rsidRPr="009A7184" w:rsidRDefault="00635155" w:rsidP="00635155">
            <w:pPr>
              <w:pStyle w:val="ENoteTableText"/>
              <w:rPr>
                <w:szCs w:val="16"/>
              </w:rPr>
            </w:pPr>
            <w:r w:rsidRPr="009A7184">
              <w:rPr>
                <w:szCs w:val="16"/>
              </w:rPr>
              <w:t>rep. No. 192, 1997</w:t>
            </w:r>
          </w:p>
        </w:tc>
      </w:tr>
      <w:tr w:rsidR="00635155" w:rsidRPr="009A7184" w14:paraId="165915E9" w14:textId="77777777" w:rsidTr="001F643F">
        <w:trPr>
          <w:cantSplit/>
        </w:trPr>
        <w:tc>
          <w:tcPr>
            <w:tcW w:w="2044" w:type="dxa"/>
            <w:shd w:val="clear" w:color="auto" w:fill="auto"/>
          </w:tcPr>
          <w:p w14:paraId="5D640E74" w14:textId="77777777" w:rsidR="00635155" w:rsidRPr="009A7184" w:rsidRDefault="00635155" w:rsidP="00635155">
            <w:pPr>
              <w:pStyle w:val="ENoteTableText"/>
              <w:tabs>
                <w:tab w:val="center" w:leader="dot" w:pos="2268"/>
              </w:tabs>
              <w:rPr>
                <w:szCs w:val="16"/>
              </w:rPr>
            </w:pPr>
            <w:r w:rsidRPr="009A7184">
              <w:rPr>
                <w:szCs w:val="16"/>
              </w:rPr>
              <w:t>5208.12.00</w:t>
            </w:r>
            <w:r w:rsidRPr="009A7184">
              <w:rPr>
                <w:szCs w:val="16"/>
              </w:rPr>
              <w:tab/>
            </w:r>
          </w:p>
        </w:tc>
        <w:tc>
          <w:tcPr>
            <w:tcW w:w="5044" w:type="dxa"/>
            <w:shd w:val="clear" w:color="auto" w:fill="auto"/>
          </w:tcPr>
          <w:p w14:paraId="628B556D" w14:textId="77777777" w:rsidR="00635155" w:rsidRPr="009A7184" w:rsidRDefault="00635155" w:rsidP="00635155">
            <w:pPr>
              <w:pStyle w:val="ENoteTableText"/>
              <w:rPr>
                <w:szCs w:val="16"/>
              </w:rPr>
            </w:pPr>
            <w:r w:rsidRPr="009A7184">
              <w:rPr>
                <w:szCs w:val="16"/>
              </w:rPr>
              <w:t>ad. No. 192, 1997</w:t>
            </w:r>
          </w:p>
        </w:tc>
      </w:tr>
      <w:tr w:rsidR="00635155" w:rsidRPr="009A7184" w14:paraId="17D4ECBE" w14:textId="77777777" w:rsidTr="001F643F">
        <w:trPr>
          <w:cantSplit/>
        </w:trPr>
        <w:tc>
          <w:tcPr>
            <w:tcW w:w="2044" w:type="dxa"/>
            <w:shd w:val="clear" w:color="auto" w:fill="auto"/>
          </w:tcPr>
          <w:p w14:paraId="72AA40EA" w14:textId="77777777" w:rsidR="00635155" w:rsidRPr="009A7184" w:rsidRDefault="00635155" w:rsidP="00635155">
            <w:pPr>
              <w:pStyle w:val="ENoteTableText"/>
              <w:rPr>
                <w:szCs w:val="16"/>
              </w:rPr>
            </w:pPr>
          </w:p>
        </w:tc>
        <w:tc>
          <w:tcPr>
            <w:tcW w:w="5044" w:type="dxa"/>
            <w:shd w:val="clear" w:color="auto" w:fill="auto"/>
          </w:tcPr>
          <w:p w14:paraId="088956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940EDE" w14:textId="77777777" w:rsidTr="001F643F">
        <w:trPr>
          <w:cantSplit/>
        </w:trPr>
        <w:tc>
          <w:tcPr>
            <w:tcW w:w="2044" w:type="dxa"/>
            <w:shd w:val="clear" w:color="auto" w:fill="auto"/>
          </w:tcPr>
          <w:p w14:paraId="5E8AF3D0" w14:textId="77777777" w:rsidR="00635155" w:rsidRPr="009A7184" w:rsidRDefault="00635155" w:rsidP="00635155">
            <w:pPr>
              <w:pStyle w:val="ENoteTableText"/>
              <w:rPr>
                <w:szCs w:val="16"/>
              </w:rPr>
            </w:pPr>
          </w:p>
        </w:tc>
        <w:tc>
          <w:tcPr>
            <w:tcW w:w="5044" w:type="dxa"/>
            <w:shd w:val="clear" w:color="auto" w:fill="auto"/>
          </w:tcPr>
          <w:p w14:paraId="13B854A6" w14:textId="77777777" w:rsidR="00635155" w:rsidRPr="009A7184" w:rsidRDefault="00635155" w:rsidP="00635155">
            <w:pPr>
              <w:pStyle w:val="ENoteTableText"/>
              <w:rPr>
                <w:szCs w:val="16"/>
              </w:rPr>
            </w:pPr>
            <w:r w:rsidRPr="009A7184">
              <w:rPr>
                <w:szCs w:val="16"/>
              </w:rPr>
              <w:t>rs No 84, 2016</w:t>
            </w:r>
          </w:p>
        </w:tc>
      </w:tr>
      <w:tr w:rsidR="00635155" w:rsidRPr="009A7184" w14:paraId="2204AA61" w14:textId="77777777" w:rsidTr="001F643F">
        <w:trPr>
          <w:cantSplit/>
        </w:trPr>
        <w:tc>
          <w:tcPr>
            <w:tcW w:w="2044" w:type="dxa"/>
            <w:shd w:val="clear" w:color="auto" w:fill="auto"/>
          </w:tcPr>
          <w:p w14:paraId="480B14B8" w14:textId="77777777" w:rsidR="00635155" w:rsidRPr="009A7184" w:rsidRDefault="00635155" w:rsidP="00635155">
            <w:pPr>
              <w:pStyle w:val="ENoteTableText"/>
              <w:tabs>
                <w:tab w:val="center" w:leader="dot" w:pos="2268"/>
              </w:tabs>
              <w:rPr>
                <w:szCs w:val="16"/>
              </w:rPr>
            </w:pPr>
            <w:r w:rsidRPr="009A7184">
              <w:rPr>
                <w:szCs w:val="16"/>
              </w:rPr>
              <w:t>5208.12.10</w:t>
            </w:r>
            <w:r w:rsidRPr="009A7184">
              <w:rPr>
                <w:szCs w:val="16"/>
              </w:rPr>
              <w:tab/>
            </w:r>
          </w:p>
        </w:tc>
        <w:tc>
          <w:tcPr>
            <w:tcW w:w="5044" w:type="dxa"/>
            <w:shd w:val="clear" w:color="auto" w:fill="auto"/>
          </w:tcPr>
          <w:p w14:paraId="6C26A7EA" w14:textId="77777777" w:rsidR="00635155" w:rsidRPr="009A7184" w:rsidRDefault="00635155" w:rsidP="00635155">
            <w:pPr>
              <w:pStyle w:val="ENoteTableText"/>
              <w:rPr>
                <w:szCs w:val="16"/>
              </w:rPr>
            </w:pPr>
            <w:r w:rsidRPr="009A7184">
              <w:rPr>
                <w:szCs w:val="16"/>
              </w:rPr>
              <w:t>rep. No. 192, 1997</w:t>
            </w:r>
          </w:p>
        </w:tc>
      </w:tr>
      <w:tr w:rsidR="00635155" w:rsidRPr="009A7184" w14:paraId="3924F24A" w14:textId="77777777" w:rsidTr="001F643F">
        <w:trPr>
          <w:cantSplit/>
        </w:trPr>
        <w:tc>
          <w:tcPr>
            <w:tcW w:w="2044" w:type="dxa"/>
            <w:shd w:val="clear" w:color="auto" w:fill="auto"/>
          </w:tcPr>
          <w:p w14:paraId="28091425" w14:textId="77777777" w:rsidR="00635155" w:rsidRPr="009A7184" w:rsidRDefault="00635155" w:rsidP="00635155">
            <w:pPr>
              <w:pStyle w:val="ENoteTableText"/>
              <w:tabs>
                <w:tab w:val="center" w:leader="dot" w:pos="2268"/>
              </w:tabs>
              <w:rPr>
                <w:szCs w:val="16"/>
              </w:rPr>
            </w:pPr>
            <w:r w:rsidRPr="009A7184">
              <w:rPr>
                <w:szCs w:val="16"/>
              </w:rPr>
              <w:t>5208.12.90</w:t>
            </w:r>
            <w:r w:rsidRPr="009A7184">
              <w:rPr>
                <w:szCs w:val="16"/>
              </w:rPr>
              <w:tab/>
            </w:r>
          </w:p>
        </w:tc>
        <w:tc>
          <w:tcPr>
            <w:tcW w:w="5044" w:type="dxa"/>
            <w:shd w:val="clear" w:color="auto" w:fill="auto"/>
          </w:tcPr>
          <w:p w14:paraId="7F569F29" w14:textId="77777777" w:rsidR="00635155" w:rsidRPr="009A7184" w:rsidRDefault="00635155" w:rsidP="00635155">
            <w:pPr>
              <w:pStyle w:val="ENoteTableText"/>
              <w:rPr>
                <w:szCs w:val="16"/>
              </w:rPr>
            </w:pPr>
            <w:r w:rsidRPr="009A7184">
              <w:rPr>
                <w:szCs w:val="16"/>
              </w:rPr>
              <w:t>rep. No. 192, 1997</w:t>
            </w:r>
          </w:p>
        </w:tc>
      </w:tr>
      <w:tr w:rsidR="00635155" w:rsidRPr="009A7184" w14:paraId="70A5518D" w14:textId="77777777" w:rsidTr="001F643F">
        <w:trPr>
          <w:cantSplit/>
        </w:trPr>
        <w:tc>
          <w:tcPr>
            <w:tcW w:w="2044" w:type="dxa"/>
            <w:shd w:val="clear" w:color="auto" w:fill="auto"/>
          </w:tcPr>
          <w:p w14:paraId="596FC73D" w14:textId="77777777" w:rsidR="00635155" w:rsidRPr="009A7184" w:rsidRDefault="00635155" w:rsidP="00635155">
            <w:pPr>
              <w:pStyle w:val="ENoteTableText"/>
              <w:tabs>
                <w:tab w:val="center" w:leader="dot" w:pos="2268"/>
              </w:tabs>
              <w:rPr>
                <w:szCs w:val="16"/>
              </w:rPr>
            </w:pPr>
            <w:r w:rsidRPr="009A7184">
              <w:rPr>
                <w:szCs w:val="16"/>
              </w:rPr>
              <w:t>5208.13</w:t>
            </w:r>
            <w:r w:rsidRPr="009A7184">
              <w:rPr>
                <w:szCs w:val="16"/>
              </w:rPr>
              <w:tab/>
            </w:r>
          </w:p>
        </w:tc>
        <w:tc>
          <w:tcPr>
            <w:tcW w:w="5044" w:type="dxa"/>
            <w:shd w:val="clear" w:color="auto" w:fill="auto"/>
          </w:tcPr>
          <w:p w14:paraId="303B5E81" w14:textId="77777777" w:rsidR="00635155" w:rsidRPr="009A7184" w:rsidRDefault="00635155" w:rsidP="00635155">
            <w:pPr>
              <w:pStyle w:val="ENoteTableText"/>
              <w:rPr>
                <w:szCs w:val="16"/>
              </w:rPr>
            </w:pPr>
            <w:r w:rsidRPr="009A7184">
              <w:rPr>
                <w:szCs w:val="16"/>
              </w:rPr>
              <w:t>rep. No. 192, 1997</w:t>
            </w:r>
          </w:p>
        </w:tc>
      </w:tr>
      <w:tr w:rsidR="00635155" w:rsidRPr="009A7184" w14:paraId="696B5A99" w14:textId="77777777" w:rsidTr="001F643F">
        <w:trPr>
          <w:cantSplit/>
        </w:trPr>
        <w:tc>
          <w:tcPr>
            <w:tcW w:w="2044" w:type="dxa"/>
            <w:shd w:val="clear" w:color="auto" w:fill="auto"/>
          </w:tcPr>
          <w:p w14:paraId="1136947F" w14:textId="77777777" w:rsidR="00635155" w:rsidRPr="009A7184" w:rsidRDefault="00635155" w:rsidP="00635155">
            <w:pPr>
              <w:pStyle w:val="ENoteTableText"/>
              <w:tabs>
                <w:tab w:val="center" w:leader="dot" w:pos="2268"/>
              </w:tabs>
              <w:rPr>
                <w:szCs w:val="16"/>
              </w:rPr>
            </w:pPr>
            <w:r w:rsidRPr="009A7184">
              <w:rPr>
                <w:szCs w:val="16"/>
              </w:rPr>
              <w:t>5208.13.00</w:t>
            </w:r>
            <w:r w:rsidRPr="009A7184">
              <w:rPr>
                <w:szCs w:val="16"/>
              </w:rPr>
              <w:tab/>
            </w:r>
          </w:p>
        </w:tc>
        <w:tc>
          <w:tcPr>
            <w:tcW w:w="5044" w:type="dxa"/>
            <w:shd w:val="clear" w:color="auto" w:fill="auto"/>
          </w:tcPr>
          <w:p w14:paraId="75EB92CB" w14:textId="77777777" w:rsidR="00635155" w:rsidRPr="009A7184" w:rsidRDefault="00635155" w:rsidP="00635155">
            <w:pPr>
              <w:pStyle w:val="ENoteTableText"/>
              <w:rPr>
                <w:szCs w:val="16"/>
              </w:rPr>
            </w:pPr>
            <w:r w:rsidRPr="009A7184">
              <w:rPr>
                <w:szCs w:val="16"/>
              </w:rPr>
              <w:t>ad. No. 192, 1997</w:t>
            </w:r>
          </w:p>
        </w:tc>
      </w:tr>
      <w:tr w:rsidR="00635155" w:rsidRPr="009A7184" w14:paraId="1D73DB1F" w14:textId="77777777" w:rsidTr="001F643F">
        <w:trPr>
          <w:cantSplit/>
        </w:trPr>
        <w:tc>
          <w:tcPr>
            <w:tcW w:w="2044" w:type="dxa"/>
            <w:shd w:val="clear" w:color="auto" w:fill="auto"/>
          </w:tcPr>
          <w:p w14:paraId="567F8C4D" w14:textId="77777777" w:rsidR="00635155" w:rsidRPr="009A7184" w:rsidRDefault="00635155" w:rsidP="00635155">
            <w:pPr>
              <w:pStyle w:val="ENoteTableText"/>
              <w:rPr>
                <w:szCs w:val="16"/>
              </w:rPr>
            </w:pPr>
          </w:p>
        </w:tc>
        <w:tc>
          <w:tcPr>
            <w:tcW w:w="5044" w:type="dxa"/>
            <w:shd w:val="clear" w:color="auto" w:fill="auto"/>
          </w:tcPr>
          <w:p w14:paraId="763655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E2F44E" w14:textId="77777777" w:rsidTr="001F643F">
        <w:trPr>
          <w:cantSplit/>
        </w:trPr>
        <w:tc>
          <w:tcPr>
            <w:tcW w:w="2044" w:type="dxa"/>
            <w:shd w:val="clear" w:color="auto" w:fill="auto"/>
          </w:tcPr>
          <w:p w14:paraId="00A9EDE3" w14:textId="77777777" w:rsidR="00635155" w:rsidRPr="009A7184" w:rsidRDefault="00635155" w:rsidP="00635155">
            <w:pPr>
              <w:pStyle w:val="ENoteTableText"/>
              <w:rPr>
                <w:szCs w:val="16"/>
              </w:rPr>
            </w:pPr>
          </w:p>
        </w:tc>
        <w:tc>
          <w:tcPr>
            <w:tcW w:w="5044" w:type="dxa"/>
            <w:shd w:val="clear" w:color="auto" w:fill="auto"/>
          </w:tcPr>
          <w:p w14:paraId="1217C4BB" w14:textId="77777777" w:rsidR="00635155" w:rsidRPr="009A7184" w:rsidRDefault="00635155" w:rsidP="00635155">
            <w:pPr>
              <w:pStyle w:val="ENoteTableText"/>
              <w:rPr>
                <w:szCs w:val="16"/>
              </w:rPr>
            </w:pPr>
            <w:r w:rsidRPr="009A7184">
              <w:rPr>
                <w:szCs w:val="16"/>
              </w:rPr>
              <w:t>rs No 84, 2016</w:t>
            </w:r>
          </w:p>
        </w:tc>
      </w:tr>
      <w:tr w:rsidR="00635155" w:rsidRPr="009A7184" w14:paraId="10463787" w14:textId="77777777" w:rsidTr="001F643F">
        <w:trPr>
          <w:cantSplit/>
        </w:trPr>
        <w:tc>
          <w:tcPr>
            <w:tcW w:w="2044" w:type="dxa"/>
            <w:shd w:val="clear" w:color="auto" w:fill="auto"/>
          </w:tcPr>
          <w:p w14:paraId="01C3266D" w14:textId="77777777" w:rsidR="00635155" w:rsidRPr="009A7184" w:rsidRDefault="00635155" w:rsidP="00635155">
            <w:pPr>
              <w:pStyle w:val="ENoteTableText"/>
              <w:tabs>
                <w:tab w:val="center" w:leader="dot" w:pos="2268"/>
              </w:tabs>
              <w:rPr>
                <w:szCs w:val="16"/>
              </w:rPr>
            </w:pPr>
            <w:r w:rsidRPr="009A7184">
              <w:rPr>
                <w:szCs w:val="16"/>
              </w:rPr>
              <w:t>5208.13.10</w:t>
            </w:r>
            <w:r w:rsidRPr="009A7184">
              <w:rPr>
                <w:szCs w:val="16"/>
              </w:rPr>
              <w:tab/>
            </w:r>
          </w:p>
        </w:tc>
        <w:tc>
          <w:tcPr>
            <w:tcW w:w="5044" w:type="dxa"/>
            <w:shd w:val="clear" w:color="auto" w:fill="auto"/>
          </w:tcPr>
          <w:p w14:paraId="36A5C368" w14:textId="77777777" w:rsidR="00635155" w:rsidRPr="009A7184" w:rsidRDefault="00635155" w:rsidP="00635155">
            <w:pPr>
              <w:pStyle w:val="ENoteTableText"/>
              <w:rPr>
                <w:szCs w:val="16"/>
              </w:rPr>
            </w:pPr>
            <w:r w:rsidRPr="009A7184">
              <w:rPr>
                <w:szCs w:val="16"/>
              </w:rPr>
              <w:t>rep. No. 192, 1997</w:t>
            </w:r>
          </w:p>
        </w:tc>
      </w:tr>
      <w:tr w:rsidR="00635155" w:rsidRPr="009A7184" w14:paraId="66827B56" w14:textId="77777777" w:rsidTr="001F643F">
        <w:trPr>
          <w:cantSplit/>
        </w:trPr>
        <w:tc>
          <w:tcPr>
            <w:tcW w:w="2044" w:type="dxa"/>
            <w:shd w:val="clear" w:color="auto" w:fill="auto"/>
          </w:tcPr>
          <w:p w14:paraId="70CCF475" w14:textId="77777777" w:rsidR="00635155" w:rsidRPr="009A7184" w:rsidRDefault="00635155" w:rsidP="00635155">
            <w:pPr>
              <w:pStyle w:val="ENoteTableText"/>
              <w:tabs>
                <w:tab w:val="center" w:leader="dot" w:pos="2268"/>
              </w:tabs>
              <w:rPr>
                <w:szCs w:val="16"/>
              </w:rPr>
            </w:pPr>
            <w:r w:rsidRPr="009A7184">
              <w:rPr>
                <w:szCs w:val="16"/>
              </w:rPr>
              <w:t>5208.13.90</w:t>
            </w:r>
            <w:r w:rsidRPr="009A7184">
              <w:rPr>
                <w:szCs w:val="16"/>
              </w:rPr>
              <w:tab/>
            </w:r>
          </w:p>
        </w:tc>
        <w:tc>
          <w:tcPr>
            <w:tcW w:w="5044" w:type="dxa"/>
            <w:shd w:val="clear" w:color="auto" w:fill="auto"/>
          </w:tcPr>
          <w:p w14:paraId="01CB121C" w14:textId="77777777" w:rsidR="00635155" w:rsidRPr="009A7184" w:rsidRDefault="00635155" w:rsidP="00635155">
            <w:pPr>
              <w:pStyle w:val="ENoteTableText"/>
              <w:rPr>
                <w:szCs w:val="16"/>
              </w:rPr>
            </w:pPr>
            <w:r w:rsidRPr="009A7184">
              <w:rPr>
                <w:szCs w:val="16"/>
              </w:rPr>
              <w:t>rep. No. 192, 1997</w:t>
            </w:r>
          </w:p>
        </w:tc>
      </w:tr>
      <w:tr w:rsidR="00635155" w:rsidRPr="009A7184" w14:paraId="11B871C6" w14:textId="77777777" w:rsidTr="001F643F">
        <w:trPr>
          <w:cantSplit/>
        </w:trPr>
        <w:tc>
          <w:tcPr>
            <w:tcW w:w="2044" w:type="dxa"/>
            <w:shd w:val="clear" w:color="auto" w:fill="auto"/>
          </w:tcPr>
          <w:p w14:paraId="36C270CE" w14:textId="77777777" w:rsidR="00635155" w:rsidRPr="009A7184" w:rsidRDefault="00635155" w:rsidP="00635155">
            <w:pPr>
              <w:pStyle w:val="ENoteTableText"/>
              <w:tabs>
                <w:tab w:val="center" w:leader="dot" w:pos="2268"/>
              </w:tabs>
              <w:rPr>
                <w:szCs w:val="16"/>
              </w:rPr>
            </w:pPr>
            <w:r w:rsidRPr="009A7184">
              <w:rPr>
                <w:szCs w:val="16"/>
              </w:rPr>
              <w:t>5208.19</w:t>
            </w:r>
            <w:r w:rsidRPr="009A7184">
              <w:rPr>
                <w:szCs w:val="16"/>
              </w:rPr>
              <w:tab/>
            </w:r>
          </w:p>
        </w:tc>
        <w:tc>
          <w:tcPr>
            <w:tcW w:w="5044" w:type="dxa"/>
            <w:shd w:val="clear" w:color="auto" w:fill="auto"/>
          </w:tcPr>
          <w:p w14:paraId="5C6E6228" w14:textId="77777777" w:rsidR="00635155" w:rsidRPr="009A7184" w:rsidRDefault="00635155" w:rsidP="00635155">
            <w:pPr>
              <w:pStyle w:val="ENoteTableText"/>
              <w:rPr>
                <w:szCs w:val="16"/>
              </w:rPr>
            </w:pPr>
            <w:r w:rsidRPr="009A7184">
              <w:rPr>
                <w:szCs w:val="16"/>
              </w:rPr>
              <w:t>rep. No. 192, 1997</w:t>
            </w:r>
          </w:p>
        </w:tc>
      </w:tr>
      <w:tr w:rsidR="00635155" w:rsidRPr="009A7184" w14:paraId="660C2DE8" w14:textId="77777777" w:rsidTr="001F643F">
        <w:trPr>
          <w:cantSplit/>
        </w:trPr>
        <w:tc>
          <w:tcPr>
            <w:tcW w:w="2044" w:type="dxa"/>
            <w:shd w:val="clear" w:color="auto" w:fill="auto"/>
          </w:tcPr>
          <w:p w14:paraId="6BF17937" w14:textId="77777777" w:rsidR="00635155" w:rsidRPr="009A7184" w:rsidRDefault="00635155" w:rsidP="00635155">
            <w:pPr>
              <w:pStyle w:val="ENoteTableText"/>
              <w:tabs>
                <w:tab w:val="center" w:leader="dot" w:pos="2268"/>
              </w:tabs>
              <w:rPr>
                <w:szCs w:val="16"/>
              </w:rPr>
            </w:pPr>
            <w:r w:rsidRPr="009A7184">
              <w:rPr>
                <w:szCs w:val="16"/>
              </w:rPr>
              <w:t>5208.19.00</w:t>
            </w:r>
            <w:r w:rsidRPr="009A7184">
              <w:rPr>
                <w:szCs w:val="16"/>
              </w:rPr>
              <w:tab/>
            </w:r>
          </w:p>
        </w:tc>
        <w:tc>
          <w:tcPr>
            <w:tcW w:w="5044" w:type="dxa"/>
            <w:shd w:val="clear" w:color="auto" w:fill="auto"/>
          </w:tcPr>
          <w:p w14:paraId="29C42D57" w14:textId="77777777" w:rsidR="00635155" w:rsidRPr="009A7184" w:rsidRDefault="00635155" w:rsidP="00635155">
            <w:pPr>
              <w:pStyle w:val="ENoteTableText"/>
              <w:rPr>
                <w:szCs w:val="16"/>
              </w:rPr>
            </w:pPr>
            <w:r w:rsidRPr="009A7184">
              <w:rPr>
                <w:szCs w:val="16"/>
              </w:rPr>
              <w:t>ad. No. 192, 1997</w:t>
            </w:r>
          </w:p>
        </w:tc>
      </w:tr>
      <w:tr w:rsidR="00635155" w:rsidRPr="009A7184" w14:paraId="0DC4B291" w14:textId="77777777" w:rsidTr="001F643F">
        <w:trPr>
          <w:cantSplit/>
        </w:trPr>
        <w:tc>
          <w:tcPr>
            <w:tcW w:w="2044" w:type="dxa"/>
            <w:shd w:val="clear" w:color="auto" w:fill="auto"/>
          </w:tcPr>
          <w:p w14:paraId="7C4A0C2C" w14:textId="77777777" w:rsidR="00635155" w:rsidRPr="009A7184" w:rsidRDefault="00635155" w:rsidP="00635155">
            <w:pPr>
              <w:pStyle w:val="ENoteTableText"/>
              <w:rPr>
                <w:szCs w:val="16"/>
              </w:rPr>
            </w:pPr>
          </w:p>
        </w:tc>
        <w:tc>
          <w:tcPr>
            <w:tcW w:w="5044" w:type="dxa"/>
            <w:shd w:val="clear" w:color="auto" w:fill="auto"/>
          </w:tcPr>
          <w:p w14:paraId="3FC1ED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EE419F" w14:textId="77777777" w:rsidTr="001F643F">
        <w:trPr>
          <w:cantSplit/>
        </w:trPr>
        <w:tc>
          <w:tcPr>
            <w:tcW w:w="2044" w:type="dxa"/>
            <w:shd w:val="clear" w:color="auto" w:fill="auto"/>
          </w:tcPr>
          <w:p w14:paraId="4E03300E" w14:textId="77777777" w:rsidR="00635155" w:rsidRPr="009A7184" w:rsidRDefault="00635155" w:rsidP="00635155">
            <w:pPr>
              <w:pStyle w:val="ENoteTableText"/>
              <w:rPr>
                <w:szCs w:val="16"/>
              </w:rPr>
            </w:pPr>
          </w:p>
        </w:tc>
        <w:tc>
          <w:tcPr>
            <w:tcW w:w="5044" w:type="dxa"/>
            <w:shd w:val="clear" w:color="auto" w:fill="auto"/>
          </w:tcPr>
          <w:p w14:paraId="6B575895" w14:textId="77777777" w:rsidR="00635155" w:rsidRPr="009A7184" w:rsidRDefault="00635155" w:rsidP="00635155">
            <w:pPr>
              <w:pStyle w:val="ENoteTableText"/>
              <w:rPr>
                <w:szCs w:val="16"/>
              </w:rPr>
            </w:pPr>
            <w:r w:rsidRPr="009A7184">
              <w:rPr>
                <w:szCs w:val="16"/>
              </w:rPr>
              <w:t>rs No 84, 2016</w:t>
            </w:r>
          </w:p>
        </w:tc>
      </w:tr>
      <w:tr w:rsidR="00635155" w:rsidRPr="009A7184" w14:paraId="64E55443" w14:textId="77777777" w:rsidTr="001F643F">
        <w:trPr>
          <w:cantSplit/>
        </w:trPr>
        <w:tc>
          <w:tcPr>
            <w:tcW w:w="2044" w:type="dxa"/>
            <w:shd w:val="clear" w:color="auto" w:fill="auto"/>
          </w:tcPr>
          <w:p w14:paraId="1F581D0C" w14:textId="77777777" w:rsidR="00635155" w:rsidRPr="009A7184" w:rsidRDefault="00635155" w:rsidP="00635155">
            <w:pPr>
              <w:pStyle w:val="ENoteTableText"/>
              <w:tabs>
                <w:tab w:val="center" w:leader="dot" w:pos="2268"/>
              </w:tabs>
              <w:rPr>
                <w:szCs w:val="16"/>
              </w:rPr>
            </w:pPr>
            <w:r w:rsidRPr="009A7184">
              <w:rPr>
                <w:szCs w:val="16"/>
              </w:rPr>
              <w:t>5208.19.10</w:t>
            </w:r>
            <w:r w:rsidRPr="009A7184">
              <w:rPr>
                <w:szCs w:val="16"/>
              </w:rPr>
              <w:tab/>
            </w:r>
          </w:p>
        </w:tc>
        <w:tc>
          <w:tcPr>
            <w:tcW w:w="5044" w:type="dxa"/>
            <w:shd w:val="clear" w:color="auto" w:fill="auto"/>
          </w:tcPr>
          <w:p w14:paraId="125F1640" w14:textId="77777777" w:rsidR="00635155" w:rsidRPr="009A7184" w:rsidRDefault="00635155" w:rsidP="00635155">
            <w:pPr>
              <w:pStyle w:val="ENoteTableText"/>
              <w:rPr>
                <w:szCs w:val="16"/>
              </w:rPr>
            </w:pPr>
            <w:r w:rsidRPr="009A7184">
              <w:rPr>
                <w:szCs w:val="16"/>
              </w:rPr>
              <w:t>rep. No. 192, 1997</w:t>
            </w:r>
          </w:p>
        </w:tc>
      </w:tr>
      <w:tr w:rsidR="00635155" w:rsidRPr="009A7184" w14:paraId="14AF3676" w14:textId="77777777" w:rsidTr="001F643F">
        <w:trPr>
          <w:cantSplit/>
        </w:trPr>
        <w:tc>
          <w:tcPr>
            <w:tcW w:w="2044" w:type="dxa"/>
            <w:shd w:val="clear" w:color="auto" w:fill="auto"/>
          </w:tcPr>
          <w:p w14:paraId="4CDE8553" w14:textId="77777777" w:rsidR="00635155" w:rsidRPr="009A7184" w:rsidRDefault="00635155" w:rsidP="00635155">
            <w:pPr>
              <w:pStyle w:val="ENoteTableText"/>
              <w:tabs>
                <w:tab w:val="center" w:leader="dot" w:pos="2268"/>
              </w:tabs>
              <w:rPr>
                <w:szCs w:val="16"/>
              </w:rPr>
            </w:pPr>
            <w:r w:rsidRPr="009A7184">
              <w:rPr>
                <w:szCs w:val="16"/>
              </w:rPr>
              <w:t>5208.19.90</w:t>
            </w:r>
            <w:r w:rsidRPr="009A7184">
              <w:rPr>
                <w:szCs w:val="16"/>
              </w:rPr>
              <w:tab/>
            </w:r>
          </w:p>
        </w:tc>
        <w:tc>
          <w:tcPr>
            <w:tcW w:w="5044" w:type="dxa"/>
            <w:shd w:val="clear" w:color="auto" w:fill="auto"/>
          </w:tcPr>
          <w:p w14:paraId="0FADAC14" w14:textId="77777777" w:rsidR="00635155" w:rsidRPr="009A7184" w:rsidRDefault="00635155" w:rsidP="00635155">
            <w:pPr>
              <w:pStyle w:val="ENoteTableText"/>
              <w:rPr>
                <w:szCs w:val="16"/>
              </w:rPr>
            </w:pPr>
            <w:r w:rsidRPr="009A7184">
              <w:rPr>
                <w:szCs w:val="16"/>
              </w:rPr>
              <w:t>rep. No. 192, 1997</w:t>
            </w:r>
          </w:p>
        </w:tc>
      </w:tr>
      <w:tr w:rsidR="00635155" w:rsidRPr="009A7184" w14:paraId="5C6BDA32" w14:textId="77777777" w:rsidTr="001F643F">
        <w:trPr>
          <w:cantSplit/>
        </w:trPr>
        <w:tc>
          <w:tcPr>
            <w:tcW w:w="2044" w:type="dxa"/>
            <w:shd w:val="clear" w:color="auto" w:fill="auto"/>
          </w:tcPr>
          <w:p w14:paraId="20C91360" w14:textId="77777777" w:rsidR="00635155" w:rsidRPr="009A7184" w:rsidRDefault="00635155" w:rsidP="00635155">
            <w:pPr>
              <w:pStyle w:val="ENoteTableText"/>
              <w:tabs>
                <w:tab w:val="center" w:leader="dot" w:pos="2268"/>
              </w:tabs>
              <w:rPr>
                <w:szCs w:val="16"/>
              </w:rPr>
            </w:pPr>
            <w:r w:rsidRPr="009A7184">
              <w:rPr>
                <w:szCs w:val="16"/>
              </w:rPr>
              <w:t>5208.2</w:t>
            </w:r>
            <w:r w:rsidRPr="009A7184">
              <w:rPr>
                <w:szCs w:val="16"/>
              </w:rPr>
              <w:tab/>
            </w:r>
          </w:p>
        </w:tc>
        <w:tc>
          <w:tcPr>
            <w:tcW w:w="5044" w:type="dxa"/>
            <w:shd w:val="clear" w:color="auto" w:fill="auto"/>
          </w:tcPr>
          <w:p w14:paraId="5CF920CA" w14:textId="77777777" w:rsidR="00635155" w:rsidRPr="009A7184" w:rsidRDefault="00635155" w:rsidP="00635155">
            <w:pPr>
              <w:pStyle w:val="ENoteTableText"/>
              <w:rPr>
                <w:szCs w:val="16"/>
              </w:rPr>
            </w:pPr>
            <w:r w:rsidRPr="009A7184">
              <w:rPr>
                <w:szCs w:val="16"/>
              </w:rPr>
              <w:t>rs. No. 192, 1997</w:t>
            </w:r>
          </w:p>
        </w:tc>
      </w:tr>
      <w:tr w:rsidR="00635155" w:rsidRPr="009A7184" w14:paraId="3CF848B6" w14:textId="77777777" w:rsidTr="001F643F">
        <w:trPr>
          <w:cantSplit/>
        </w:trPr>
        <w:tc>
          <w:tcPr>
            <w:tcW w:w="2044" w:type="dxa"/>
            <w:shd w:val="clear" w:color="auto" w:fill="auto"/>
          </w:tcPr>
          <w:p w14:paraId="309E90D3" w14:textId="77777777" w:rsidR="00635155" w:rsidRPr="009A7184" w:rsidRDefault="00635155" w:rsidP="00635155">
            <w:pPr>
              <w:pStyle w:val="ENoteTableText"/>
              <w:tabs>
                <w:tab w:val="center" w:leader="dot" w:pos="2268"/>
              </w:tabs>
              <w:rPr>
                <w:szCs w:val="16"/>
              </w:rPr>
            </w:pPr>
            <w:r w:rsidRPr="009A7184">
              <w:rPr>
                <w:szCs w:val="16"/>
              </w:rPr>
              <w:t>5208.21</w:t>
            </w:r>
            <w:r w:rsidRPr="009A7184">
              <w:rPr>
                <w:szCs w:val="16"/>
              </w:rPr>
              <w:tab/>
            </w:r>
          </w:p>
        </w:tc>
        <w:tc>
          <w:tcPr>
            <w:tcW w:w="5044" w:type="dxa"/>
            <w:shd w:val="clear" w:color="auto" w:fill="auto"/>
          </w:tcPr>
          <w:p w14:paraId="4E26AE44" w14:textId="77777777" w:rsidR="00635155" w:rsidRPr="009A7184" w:rsidRDefault="00635155" w:rsidP="00635155">
            <w:pPr>
              <w:pStyle w:val="ENoteTableText"/>
              <w:rPr>
                <w:szCs w:val="16"/>
              </w:rPr>
            </w:pPr>
            <w:r w:rsidRPr="009A7184">
              <w:rPr>
                <w:szCs w:val="16"/>
              </w:rPr>
              <w:t>rep. No. 192, 1997</w:t>
            </w:r>
          </w:p>
        </w:tc>
      </w:tr>
      <w:tr w:rsidR="00635155" w:rsidRPr="009A7184" w14:paraId="17823C6B" w14:textId="77777777" w:rsidTr="001F643F">
        <w:trPr>
          <w:cantSplit/>
        </w:trPr>
        <w:tc>
          <w:tcPr>
            <w:tcW w:w="2044" w:type="dxa"/>
            <w:shd w:val="clear" w:color="auto" w:fill="auto"/>
          </w:tcPr>
          <w:p w14:paraId="1C0A3813" w14:textId="77777777" w:rsidR="00635155" w:rsidRPr="009A7184" w:rsidRDefault="00635155" w:rsidP="00635155">
            <w:pPr>
              <w:pStyle w:val="ENoteTableText"/>
              <w:tabs>
                <w:tab w:val="center" w:leader="dot" w:pos="2268"/>
              </w:tabs>
              <w:rPr>
                <w:szCs w:val="16"/>
              </w:rPr>
            </w:pPr>
            <w:r w:rsidRPr="009A7184">
              <w:rPr>
                <w:szCs w:val="16"/>
              </w:rPr>
              <w:t>5208.21.00</w:t>
            </w:r>
            <w:r w:rsidRPr="009A7184">
              <w:rPr>
                <w:szCs w:val="16"/>
              </w:rPr>
              <w:tab/>
            </w:r>
          </w:p>
        </w:tc>
        <w:tc>
          <w:tcPr>
            <w:tcW w:w="5044" w:type="dxa"/>
            <w:shd w:val="clear" w:color="auto" w:fill="auto"/>
          </w:tcPr>
          <w:p w14:paraId="4F15EF18" w14:textId="77777777" w:rsidR="00635155" w:rsidRPr="009A7184" w:rsidRDefault="00635155" w:rsidP="00635155">
            <w:pPr>
              <w:pStyle w:val="ENoteTableText"/>
              <w:rPr>
                <w:szCs w:val="16"/>
              </w:rPr>
            </w:pPr>
            <w:r w:rsidRPr="009A7184">
              <w:rPr>
                <w:szCs w:val="16"/>
              </w:rPr>
              <w:t>ad. No. 192, 1997</w:t>
            </w:r>
          </w:p>
        </w:tc>
      </w:tr>
      <w:tr w:rsidR="00635155" w:rsidRPr="009A7184" w14:paraId="088F16BC" w14:textId="77777777" w:rsidTr="001F643F">
        <w:trPr>
          <w:cantSplit/>
        </w:trPr>
        <w:tc>
          <w:tcPr>
            <w:tcW w:w="2044" w:type="dxa"/>
            <w:shd w:val="clear" w:color="auto" w:fill="auto"/>
          </w:tcPr>
          <w:p w14:paraId="7A54A065" w14:textId="77777777" w:rsidR="00635155" w:rsidRPr="009A7184" w:rsidRDefault="00635155" w:rsidP="00635155">
            <w:pPr>
              <w:pStyle w:val="ENoteTableText"/>
              <w:rPr>
                <w:szCs w:val="16"/>
              </w:rPr>
            </w:pPr>
          </w:p>
        </w:tc>
        <w:tc>
          <w:tcPr>
            <w:tcW w:w="5044" w:type="dxa"/>
            <w:shd w:val="clear" w:color="auto" w:fill="auto"/>
          </w:tcPr>
          <w:p w14:paraId="1B9A467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C3C0A5" w14:textId="77777777" w:rsidTr="001F643F">
        <w:trPr>
          <w:cantSplit/>
        </w:trPr>
        <w:tc>
          <w:tcPr>
            <w:tcW w:w="2044" w:type="dxa"/>
            <w:shd w:val="clear" w:color="auto" w:fill="auto"/>
          </w:tcPr>
          <w:p w14:paraId="7467DE4B" w14:textId="77777777" w:rsidR="00635155" w:rsidRPr="009A7184" w:rsidRDefault="00635155" w:rsidP="00635155">
            <w:pPr>
              <w:pStyle w:val="ENoteTableText"/>
              <w:rPr>
                <w:szCs w:val="16"/>
              </w:rPr>
            </w:pPr>
          </w:p>
        </w:tc>
        <w:tc>
          <w:tcPr>
            <w:tcW w:w="5044" w:type="dxa"/>
            <w:shd w:val="clear" w:color="auto" w:fill="auto"/>
          </w:tcPr>
          <w:p w14:paraId="4FC7E5B2" w14:textId="77777777" w:rsidR="00635155" w:rsidRPr="009A7184" w:rsidRDefault="00635155" w:rsidP="00635155">
            <w:pPr>
              <w:pStyle w:val="ENoteTableText"/>
              <w:rPr>
                <w:szCs w:val="16"/>
              </w:rPr>
            </w:pPr>
            <w:r w:rsidRPr="009A7184">
              <w:rPr>
                <w:szCs w:val="16"/>
              </w:rPr>
              <w:t>rs No 84, 2016</w:t>
            </w:r>
          </w:p>
        </w:tc>
      </w:tr>
      <w:tr w:rsidR="00635155" w:rsidRPr="009A7184" w14:paraId="690DD1DB" w14:textId="77777777" w:rsidTr="001F643F">
        <w:trPr>
          <w:cantSplit/>
        </w:trPr>
        <w:tc>
          <w:tcPr>
            <w:tcW w:w="2044" w:type="dxa"/>
            <w:shd w:val="clear" w:color="auto" w:fill="auto"/>
          </w:tcPr>
          <w:p w14:paraId="6AC251C1" w14:textId="77777777" w:rsidR="00635155" w:rsidRPr="009A7184" w:rsidRDefault="00635155" w:rsidP="00635155">
            <w:pPr>
              <w:pStyle w:val="ENoteTableText"/>
              <w:tabs>
                <w:tab w:val="center" w:leader="dot" w:pos="2268"/>
              </w:tabs>
              <w:rPr>
                <w:szCs w:val="16"/>
              </w:rPr>
            </w:pPr>
            <w:r w:rsidRPr="009A7184">
              <w:rPr>
                <w:szCs w:val="16"/>
              </w:rPr>
              <w:t>5208.21.10</w:t>
            </w:r>
            <w:r w:rsidRPr="009A7184">
              <w:rPr>
                <w:szCs w:val="16"/>
              </w:rPr>
              <w:tab/>
            </w:r>
          </w:p>
        </w:tc>
        <w:tc>
          <w:tcPr>
            <w:tcW w:w="5044" w:type="dxa"/>
            <w:shd w:val="clear" w:color="auto" w:fill="auto"/>
          </w:tcPr>
          <w:p w14:paraId="3BC754D2" w14:textId="77777777" w:rsidR="00635155" w:rsidRPr="009A7184" w:rsidRDefault="00635155" w:rsidP="00635155">
            <w:pPr>
              <w:pStyle w:val="ENoteTableText"/>
              <w:rPr>
                <w:szCs w:val="16"/>
              </w:rPr>
            </w:pPr>
            <w:r w:rsidRPr="009A7184">
              <w:rPr>
                <w:szCs w:val="16"/>
              </w:rPr>
              <w:t>rep. No. 192, 1997</w:t>
            </w:r>
          </w:p>
        </w:tc>
      </w:tr>
      <w:tr w:rsidR="00635155" w:rsidRPr="009A7184" w14:paraId="7FF156AF" w14:textId="77777777" w:rsidTr="001F643F">
        <w:trPr>
          <w:cantSplit/>
        </w:trPr>
        <w:tc>
          <w:tcPr>
            <w:tcW w:w="2044" w:type="dxa"/>
            <w:shd w:val="clear" w:color="auto" w:fill="auto"/>
          </w:tcPr>
          <w:p w14:paraId="5238A908" w14:textId="77777777" w:rsidR="00635155" w:rsidRPr="009A7184" w:rsidRDefault="00635155" w:rsidP="00635155">
            <w:pPr>
              <w:pStyle w:val="ENoteTableText"/>
              <w:tabs>
                <w:tab w:val="center" w:leader="dot" w:pos="2268"/>
              </w:tabs>
              <w:rPr>
                <w:szCs w:val="16"/>
              </w:rPr>
            </w:pPr>
            <w:r w:rsidRPr="009A7184">
              <w:rPr>
                <w:szCs w:val="16"/>
              </w:rPr>
              <w:t>5208.21.90</w:t>
            </w:r>
            <w:r w:rsidRPr="009A7184">
              <w:rPr>
                <w:szCs w:val="16"/>
              </w:rPr>
              <w:tab/>
            </w:r>
          </w:p>
        </w:tc>
        <w:tc>
          <w:tcPr>
            <w:tcW w:w="5044" w:type="dxa"/>
            <w:shd w:val="clear" w:color="auto" w:fill="auto"/>
          </w:tcPr>
          <w:p w14:paraId="62B97604" w14:textId="77777777" w:rsidR="00635155" w:rsidRPr="009A7184" w:rsidRDefault="00635155" w:rsidP="00635155">
            <w:pPr>
              <w:pStyle w:val="ENoteTableText"/>
              <w:rPr>
                <w:szCs w:val="16"/>
              </w:rPr>
            </w:pPr>
            <w:r w:rsidRPr="009A7184">
              <w:rPr>
                <w:szCs w:val="16"/>
              </w:rPr>
              <w:t>rep. No. 192, 1997</w:t>
            </w:r>
          </w:p>
        </w:tc>
      </w:tr>
      <w:tr w:rsidR="00635155" w:rsidRPr="009A7184" w14:paraId="4FB3B868" w14:textId="77777777" w:rsidTr="001F643F">
        <w:trPr>
          <w:cantSplit/>
        </w:trPr>
        <w:tc>
          <w:tcPr>
            <w:tcW w:w="2044" w:type="dxa"/>
            <w:shd w:val="clear" w:color="auto" w:fill="auto"/>
          </w:tcPr>
          <w:p w14:paraId="6897729B" w14:textId="77777777" w:rsidR="00635155" w:rsidRPr="009A7184" w:rsidRDefault="00635155" w:rsidP="00635155">
            <w:pPr>
              <w:pStyle w:val="ENoteTableText"/>
              <w:tabs>
                <w:tab w:val="center" w:leader="dot" w:pos="2268"/>
              </w:tabs>
              <w:rPr>
                <w:szCs w:val="16"/>
              </w:rPr>
            </w:pPr>
            <w:r w:rsidRPr="009A7184">
              <w:rPr>
                <w:szCs w:val="16"/>
              </w:rPr>
              <w:t>5208.22</w:t>
            </w:r>
            <w:r w:rsidRPr="009A7184">
              <w:rPr>
                <w:szCs w:val="16"/>
              </w:rPr>
              <w:tab/>
            </w:r>
          </w:p>
        </w:tc>
        <w:tc>
          <w:tcPr>
            <w:tcW w:w="5044" w:type="dxa"/>
            <w:shd w:val="clear" w:color="auto" w:fill="auto"/>
          </w:tcPr>
          <w:p w14:paraId="1514880B" w14:textId="77777777" w:rsidR="00635155" w:rsidRPr="009A7184" w:rsidRDefault="00635155" w:rsidP="00635155">
            <w:pPr>
              <w:pStyle w:val="ENoteTableText"/>
              <w:rPr>
                <w:szCs w:val="16"/>
              </w:rPr>
            </w:pPr>
            <w:r w:rsidRPr="009A7184">
              <w:rPr>
                <w:szCs w:val="16"/>
              </w:rPr>
              <w:t>rep. No. 192, 1997</w:t>
            </w:r>
          </w:p>
        </w:tc>
      </w:tr>
      <w:tr w:rsidR="00635155" w:rsidRPr="009A7184" w14:paraId="677FA26D" w14:textId="77777777" w:rsidTr="001F643F">
        <w:trPr>
          <w:cantSplit/>
        </w:trPr>
        <w:tc>
          <w:tcPr>
            <w:tcW w:w="2044" w:type="dxa"/>
            <w:shd w:val="clear" w:color="auto" w:fill="auto"/>
          </w:tcPr>
          <w:p w14:paraId="3CB64047" w14:textId="77777777" w:rsidR="00635155" w:rsidRPr="009A7184" w:rsidRDefault="00635155" w:rsidP="00635155">
            <w:pPr>
              <w:pStyle w:val="ENoteTableText"/>
              <w:tabs>
                <w:tab w:val="center" w:leader="dot" w:pos="2268"/>
              </w:tabs>
              <w:rPr>
                <w:szCs w:val="16"/>
              </w:rPr>
            </w:pPr>
            <w:r w:rsidRPr="009A7184">
              <w:rPr>
                <w:szCs w:val="16"/>
              </w:rPr>
              <w:t>5208.22.00</w:t>
            </w:r>
            <w:r w:rsidRPr="009A7184">
              <w:rPr>
                <w:szCs w:val="16"/>
              </w:rPr>
              <w:tab/>
            </w:r>
          </w:p>
        </w:tc>
        <w:tc>
          <w:tcPr>
            <w:tcW w:w="5044" w:type="dxa"/>
            <w:shd w:val="clear" w:color="auto" w:fill="auto"/>
          </w:tcPr>
          <w:p w14:paraId="36CCBD1C" w14:textId="77777777" w:rsidR="00635155" w:rsidRPr="009A7184" w:rsidRDefault="00635155" w:rsidP="00635155">
            <w:pPr>
              <w:pStyle w:val="ENoteTableText"/>
              <w:rPr>
                <w:szCs w:val="16"/>
              </w:rPr>
            </w:pPr>
            <w:r w:rsidRPr="009A7184">
              <w:rPr>
                <w:szCs w:val="16"/>
              </w:rPr>
              <w:t>ad. No. 192, 1997</w:t>
            </w:r>
          </w:p>
        </w:tc>
      </w:tr>
      <w:tr w:rsidR="00635155" w:rsidRPr="009A7184" w14:paraId="44A16A5F" w14:textId="77777777" w:rsidTr="001F643F">
        <w:trPr>
          <w:cantSplit/>
        </w:trPr>
        <w:tc>
          <w:tcPr>
            <w:tcW w:w="2044" w:type="dxa"/>
            <w:shd w:val="clear" w:color="auto" w:fill="auto"/>
          </w:tcPr>
          <w:p w14:paraId="268725D6" w14:textId="77777777" w:rsidR="00635155" w:rsidRPr="009A7184" w:rsidRDefault="00635155" w:rsidP="00635155">
            <w:pPr>
              <w:pStyle w:val="ENoteTableText"/>
              <w:rPr>
                <w:szCs w:val="16"/>
              </w:rPr>
            </w:pPr>
          </w:p>
        </w:tc>
        <w:tc>
          <w:tcPr>
            <w:tcW w:w="5044" w:type="dxa"/>
            <w:shd w:val="clear" w:color="auto" w:fill="auto"/>
          </w:tcPr>
          <w:p w14:paraId="29C34E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D2FF62" w14:textId="77777777" w:rsidTr="001F643F">
        <w:trPr>
          <w:cantSplit/>
        </w:trPr>
        <w:tc>
          <w:tcPr>
            <w:tcW w:w="2044" w:type="dxa"/>
            <w:shd w:val="clear" w:color="auto" w:fill="auto"/>
          </w:tcPr>
          <w:p w14:paraId="7F7AA7A2" w14:textId="77777777" w:rsidR="00635155" w:rsidRPr="009A7184" w:rsidRDefault="00635155" w:rsidP="00635155">
            <w:pPr>
              <w:pStyle w:val="ENoteTableText"/>
              <w:rPr>
                <w:szCs w:val="16"/>
              </w:rPr>
            </w:pPr>
          </w:p>
        </w:tc>
        <w:tc>
          <w:tcPr>
            <w:tcW w:w="5044" w:type="dxa"/>
            <w:shd w:val="clear" w:color="auto" w:fill="auto"/>
          </w:tcPr>
          <w:p w14:paraId="1F7DEBFD" w14:textId="77777777" w:rsidR="00635155" w:rsidRPr="009A7184" w:rsidRDefault="00635155" w:rsidP="00635155">
            <w:pPr>
              <w:pStyle w:val="ENoteTableText"/>
              <w:rPr>
                <w:szCs w:val="16"/>
              </w:rPr>
            </w:pPr>
            <w:r w:rsidRPr="009A7184">
              <w:rPr>
                <w:szCs w:val="16"/>
              </w:rPr>
              <w:t>rs No 84, 2016</w:t>
            </w:r>
          </w:p>
        </w:tc>
      </w:tr>
      <w:tr w:rsidR="00635155" w:rsidRPr="009A7184" w14:paraId="08FF09A6" w14:textId="77777777" w:rsidTr="001F643F">
        <w:trPr>
          <w:cantSplit/>
        </w:trPr>
        <w:tc>
          <w:tcPr>
            <w:tcW w:w="2044" w:type="dxa"/>
            <w:shd w:val="clear" w:color="auto" w:fill="auto"/>
          </w:tcPr>
          <w:p w14:paraId="059C2E78" w14:textId="77777777" w:rsidR="00635155" w:rsidRPr="009A7184" w:rsidRDefault="00635155" w:rsidP="00635155">
            <w:pPr>
              <w:pStyle w:val="ENoteTableText"/>
              <w:tabs>
                <w:tab w:val="center" w:leader="dot" w:pos="2268"/>
              </w:tabs>
              <w:rPr>
                <w:szCs w:val="16"/>
              </w:rPr>
            </w:pPr>
            <w:r w:rsidRPr="009A7184">
              <w:rPr>
                <w:szCs w:val="16"/>
              </w:rPr>
              <w:t>5208.22.10</w:t>
            </w:r>
            <w:r w:rsidRPr="009A7184">
              <w:rPr>
                <w:szCs w:val="16"/>
              </w:rPr>
              <w:tab/>
            </w:r>
          </w:p>
        </w:tc>
        <w:tc>
          <w:tcPr>
            <w:tcW w:w="5044" w:type="dxa"/>
            <w:shd w:val="clear" w:color="auto" w:fill="auto"/>
          </w:tcPr>
          <w:p w14:paraId="53AF593B" w14:textId="77777777" w:rsidR="00635155" w:rsidRPr="009A7184" w:rsidRDefault="00635155" w:rsidP="00635155">
            <w:pPr>
              <w:pStyle w:val="ENoteTableText"/>
              <w:rPr>
                <w:szCs w:val="16"/>
              </w:rPr>
            </w:pPr>
            <w:r w:rsidRPr="009A7184">
              <w:rPr>
                <w:szCs w:val="16"/>
              </w:rPr>
              <w:t>rep. No. 192, 1997</w:t>
            </w:r>
          </w:p>
        </w:tc>
      </w:tr>
      <w:tr w:rsidR="00635155" w:rsidRPr="009A7184" w14:paraId="482B2417" w14:textId="77777777" w:rsidTr="001F643F">
        <w:trPr>
          <w:cantSplit/>
        </w:trPr>
        <w:tc>
          <w:tcPr>
            <w:tcW w:w="2044" w:type="dxa"/>
            <w:shd w:val="clear" w:color="auto" w:fill="auto"/>
          </w:tcPr>
          <w:p w14:paraId="3B21D748" w14:textId="77777777" w:rsidR="00635155" w:rsidRPr="009A7184" w:rsidRDefault="00635155" w:rsidP="00635155">
            <w:pPr>
              <w:pStyle w:val="ENoteTableText"/>
              <w:tabs>
                <w:tab w:val="center" w:leader="dot" w:pos="2268"/>
              </w:tabs>
              <w:rPr>
                <w:szCs w:val="16"/>
              </w:rPr>
            </w:pPr>
            <w:r w:rsidRPr="009A7184">
              <w:rPr>
                <w:szCs w:val="16"/>
              </w:rPr>
              <w:t>5208.22.90</w:t>
            </w:r>
            <w:r w:rsidRPr="009A7184">
              <w:rPr>
                <w:szCs w:val="16"/>
              </w:rPr>
              <w:tab/>
            </w:r>
          </w:p>
        </w:tc>
        <w:tc>
          <w:tcPr>
            <w:tcW w:w="5044" w:type="dxa"/>
            <w:shd w:val="clear" w:color="auto" w:fill="auto"/>
          </w:tcPr>
          <w:p w14:paraId="1C4CC4EB" w14:textId="77777777" w:rsidR="00635155" w:rsidRPr="009A7184" w:rsidRDefault="00635155" w:rsidP="00635155">
            <w:pPr>
              <w:pStyle w:val="ENoteTableText"/>
              <w:rPr>
                <w:szCs w:val="16"/>
              </w:rPr>
            </w:pPr>
            <w:r w:rsidRPr="009A7184">
              <w:rPr>
                <w:szCs w:val="16"/>
              </w:rPr>
              <w:t>rep. No. 192, 1997</w:t>
            </w:r>
          </w:p>
        </w:tc>
      </w:tr>
      <w:tr w:rsidR="00635155" w:rsidRPr="009A7184" w14:paraId="6ED74C08" w14:textId="77777777" w:rsidTr="001F643F">
        <w:trPr>
          <w:cantSplit/>
        </w:trPr>
        <w:tc>
          <w:tcPr>
            <w:tcW w:w="2044" w:type="dxa"/>
            <w:shd w:val="clear" w:color="auto" w:fill="auto"/>
          </w:tcPr>
          <w:p w14:paraId="3A147374" w14:textId="77777777" w:rsidR="00635155" w:rsidRPr="009A7184" w:rsidRDefault="00635155" w:rsidP="00635155">
            <w:pPr>
              <w:pStyle w:val="ENoteTableText"/>
              <w:tabs>
                <w:tab w:val="center" w:leader="dot" w:pos="2268"/>
              </w:tabs>
              <w:rPr>
                <w:szCs w:val="16"/>
              </w:rPr>
            </w:pPr>
            <w:r w:rsidRPr="009A7184">
              <w:rPr>
                <w:szCs w:val="16"/>
              </w:rPr>
              <w:t>5208.23</w:t>
            </w:r>
            <w:r w:rsidRPr="009A7184">
              <w:rPr>
                <w:szCs w:val="16"/>
              </w:rPr>
              <w:tab/>
            </w:r>
          </w:p>
        </w:tc>
        <w:tc>
          <w:tcPr>
            <w:tcW w:w="5044" w:type="dxa"/>
            <w:shd w:val="clear" w:color="auto" w:fill="auto"/>
          </w:tcPr>
          <w:p w14:paraId="3D9DEE9A" w14:textId="77777777" w:rsidR="00635155" w:rsidRPr="009A7184" w:rsidRDefault="00635155" w:rsidP="00635155">
            <w:pPr>
              <w:pStyle w:val="ENoteTableText"/>
              <w:rPr>
                <w:szCs w:val="16"/>
              </w:rPr>
            </w:pPr>
            <w:r w:rsidRPr="009A7184">
              <w:rPr>
                <w:szCs w:val="16"/>
              </w:rPr>
              <w:t>rep. No. 192, 1997</w:t>
            </w:r>
          </w:p>
        </w:tc>
      </w:tr>
      <w:tr w:rsidR="00635155" w:rsidRPr="009A7184" w14:paraId="5B85C61E" w14:textId="77777777" w:rsidTr="001F643F">
        <w:trPr>
          <w:cantSplit/>
        </w:trPr>
        <w:tc>
          <w:tcPr>
            <w:tcW w:w="2044" w:type="dxa"/>
            <w:shd w:val="clear" w:color="auto" w:fill="auto"/>
          </w:tcPr>
          <w:p w14:paraId="548CB0B0" w14:textId="77777777" w:rsidR="00635155" w:rsidRPr="009A7184" w:rsidRDefault="00635155" w:rsidP="00635155">
            <w:pPr>
              <w:pStyle w:val="ENoteTableText"/>
              <w:tabs>
                <w:tab w:val="center" w:leader="dot" w:pos="2268"/>
              </w:tabs>
              <w:rPr>
                <w:szCs w:val="16"/>
              </w:rPr>
            </w:pPr>
            <w:r w:rsidRPr="009A7184">
              <w:rPr>
                <w:szCs w:val="16"/>
              </w:rPr>
              <w:t>5208.23.00</w:t>
            </w:r>
            <w:r w:rsidRPr="009A7184">
              <w:rPr>
                <w:szCs w:val="16"/>
              </w:rPr>
              <w:tab/>
            </w:r>
          </w:p>
        </w:tc>
        <w:tc>
          <w:tcPr>
            <w:tcW w:w="5044" w:type="dxa"/>
            <w:shd w:val="clear" w:color="auto" w:fill="auto"/>
          </w:tcPr>
          <w:p w14:paraId="34632B6D" w14:textId="77777777" w:rsidR="00635155" w:rsidRPr="009A7184" w:rsidRDefault="00635155" w:rsidP="00635155">
            <w:pPr>
              <w:pStyle w:val="ENoteTableText"/>
              <w:rPr>
                <w:szCs w:val="16"/>
              </w:rPr>
            </w:pPr>
            <w:r w:rsidRPr="009A7184">
              <w:rPr>
                <w:szCs w:val="16"/>
              </w:rPr>
              <w:t>ad. No. 192, 1997</w:t>
            </w:r>
          </w:p>
        </w:tc>
      </w:tr>
      <w:tr w:rsidR="00635155" w:rsidRPr="009A7184" w14:paraId="214AFD48" w14:textId="77777777" w:rsidTr="001F643F">
        <w:trPr>
          <w:cantSplit/>
        </w:trPr>
        <w:tc>
          <w:tcPr>
            <w:tcW w:w="2044" w:type="dxa"/>
            <w:shd w:val="clear" w:color="auto" w:fill="auto"/>
          </w:tcPr>
          <w:p w14:paraId="360E5EB7" w14:textId="77777777" w:rsidR="00635155" w:rsidRPr="009A7184" w:rsidRDefault="00635155" w:rsidP="00635155">
            <w:pPr>
              <w:pStyle w:val="ENoteTableText"/>
              <w:rPr>
                <w:szCs w:val="16"/>
              </w:rPr>
            </w:pPr>
          </w:p>
        </w:tc>
        <w:tc>
          <w:tcPr>
            <w:tcW w:w="5044" w:type="dxa"/>
            <w:shd w:val="clear" w:color="auto" w:fill="auto"/>
          </w:tcPr>
          <w:p w14:paraId="605468F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CFE009" w14:textId="77777777" w:rsidTr="001F643F">
        <w:trPr>
          <w:cantSplit/>
        </w:trPr>
        <w:tc>
          <w:tcPr>
            <w:tcW w:w="2044" w:type="dxa"/>
            <w:shd w:val="clear" w:color="auto" w:fill="auto"/>
          </w:tcPr>
          <w:p w14:paraId="54E3862D" w14:textId="77777777" w:rsidR="00635155" w:rsidRPr="009A7184" w:rsidRDefault="00635155" w:rsidP="00635155">
            <w:pPr>
              <w:pStyle w:val="ENoteTableText"/>
              <w:rPr>
                <w:szCs w:val="16"/>
              </w:rPr>
            </w:pPr>
          </w:p>
        </w:tc>
        <w:tc>
          <w:tcPr>
            <w:tcW w:w="5044" w:type="dxa"/>
            <w:shd w:val="clear" w:color="auto" w:fill="auto"/>
          </w:tcPr>
          <w:p w14:paraId="379F5014" w14:textId="77777777" w:rsidR="00635155" w:rsidRPr="009A7184" w:rsidRDefault="00635155" w:rsidP="00635155">
            <w:pPr>
              <w:pStyle w:val="ENoteTableText"/>
              <w:rPr>
                <w:szCs w:val="16"/>
              </w:rPr>
            </w:pPr>
            <w:r w:rsidRPr="009A7184">
              <w:rPr>
                <w:szCs w:val="16"/>
              </w:rPr>
              <w:t>rs No 84, 2016</w:t>
            </w:r>
          </w:p>
        </w:tc>
      </w:tr>
      <w:tr w:rsidR="00635155" w:rsidRPr="009A7184" w14:paraId="678BD876" w14:textId="77777777" w:rsidTr="001F643F">
        <w:trPr>
          <w:cantSplit/>
        </w:trPr>
        <w:tc>
          <w:tcPr>
            <w:tcW w:w="2044" w:type="dxa"/>
            <w:shd w:val="clear" w:color="auto" w:fill="auto"/>
          </w:tcPr>
          <w:p w14:paraId="42D2B221" w14:textId="77777777" w:rsidR="00635155" w:rsidRPr="009A7184" w:rsidRDefault="00635155" w:rsidP="00635155">
            <w:pPr>
              <w:pStyle w:val="ENoteTableText"/>
              <w:tabs>
                <w:tab w:val="center" w:leader="dot" w:pos="2268"/>
              </w:tabs>
              <w:rPr>
                <w:szCs w:val="16"/>
              </w:rPr>
            </w:pPr>
            <w:r w:rsidRPr="009A7184">
              <w:rPr>
                <w:szCs w:val="16"/>
              </w:rPr>
              <w:t>5208.23.10</w:t>
            </w:r>
            <w:r w:rsidRPr="009A7184">
              <w:rPr>
                <w:szCs w:val="16"/>
              </w:rPr>
              <w:tab/>
            </w:r>
          </w:p>
        </w:tc>
        <w:tc>
          <w:tcPr>
            <w:tcW w:w="5044" w:type="dxa"/>
            <w:shd w:val="clear" w:color="auto" w:fill="auto"/>
          </w:tcPr>
          <w:p w14:paraId="28087561" w14:textId="77777777" w:rsidR="00635155" w:rsidRPr="009A7184" w:rsidRDefault="00635155" w:rsidP="00635155">
            <w:pPr>
              <w:pStyle w:val="ENoteTableText"/>
              <w:rPr>
                <w:szCs w:val="16"/>
              </w:rPr>
            </w:pPr>
            <w:r w:rsidRPr="009A7184">
              <w:rPr>
                <w:szCs w:val="16"/>
              </w:rPr>
              <w:t>rep. No. 192, 1997</w:t>
            </w:r>
          </w:p>
        </w:tc>
      </w:tr>
      <w:tr w:rsidR="00635155" w:rsidRPr="009A7184" w14:paraId="135FC0B7" w14:textId="77777777" w:rsidTr="001F643F">
        <w:trPr>
          <w:cantSplit/>
        </w:trPr>
        <w:tc>
          <w:tcPr>
            <w:tcW w:w="2044" w:type="dxa"/>
            <w:shd w:val="clear" w:color="auto" w:fill="auto"/>
          </w:tcPr>
          <w:p w14:paraId="7AFC18FB" w14:textId="77777777" w:rsidR="00635155" w:rsidRPr="009A7184" w:rsidRDefault="00635155" w:rsidP="00635155">
            <w:pPr>
              <w:pStyle w:val="ENoteTableText"/>
              <w:tabs>
                <w:tab w:val="center" w:leader="dot" w:pos="2268"/>
              </w:tabs>
              <w:rPr>
                <w:szCs w:val="16"/>
              </w:rPr>
            </w:pPr>
            <w:r w:rsidRPr="009A7184">
              <w:rPr>
                <w:szCs w:val="16"/>
              </w:rPr>
              <w:t>5208.23.90</w:t>
            </w:r>
            <w:r w:rsidRPr="009A7184">
              <w:rPr>
                <w:szCs w:val="16"/>
              </w:rPr>
              <w:tab/>
            </w:r>
          </w:p>
        </w:tc>
        <w:tc>
          <w:tcPr>
            <w:tcW w:w="5044" w:type="dxa"/>
            <w:shd w:val="clear" w:color="auto" w:fill="auto"/>
          </w:tcPr>
          <w:p w14:paraId="34574786" w14:textId="77777777" w:rsidR="00635155" w:rsidRPr="009A7184" w:rsidRDefault="00635155" w:rsidP="00635155">
            <w:pPr>
              <w:pStyle w:val="ENoteTableText"/>
              <w:rPr>
                <w:szCs w:val="16"/>
              </w:rPr>
            </w:pPr>
            <w:r w:rsidRPr="009A7184">
              <w:rPr>
                <w:szCs w:val="16"/>
              </w:rPr>
              <w:t>rep. No. 192, 1997</w:t>
            </w:r>
          </w:p>
        </w:tc>
      </w:tr>
      <w:tr w:rsidR="00635155" w:rsidRPr="009A7184" w14:paraId="6138D6A9" w14:textId="77777777" w:rsidTr="001F643F">
        <w:trPr>
          <w:cantSplit/>
        </w:trPr>
        <w:tc>
          <w:tcPr>
            <w:tcW w:w="2044" w:type="dxa"/>
            <w:shd w:val="clear" w:color="auto" w:fill="auto"/>
          </w:tcPr>
          <w:p w14:paraId="5B70E892" w14:textId="77777777" w:rsidR="00635155" w:rsidRPr="009A7184" w:rsidRDefault="00635155" w:rsidP="00635155">
            <w:pPr>
              <w:pStyle w:val="ENoteTableText"/>
              <w:tabs>
                <w:tab w:val="center" w:leader="dot" w:pos="2268"/>
              </w:tabs>
              <w:rPr>
                <w:szCs w:val="16"/>
              </w:rPr>
            </w:pPr>
            <w:r w:rsidRPr="009A7184">
              <w:rPr>
                <w:szCs w:val="16"/>
              </w:rPr>
              <w:t>5208.29</w:t>
            </w:r>
            <w:r w:rsidRPr="009A7184">
              <w:rPr>
                <w:szCs w:val="16"/>
              </w:rPr>
              <w:tab/>
            </w:r>
          </w:p>
        </w:tc>
        <w:tc>
          <w:tcPr>
            <w:tcW w:w="5044" w:type="dxa"/>
            <w:shd w:val="clear" w:color="auto" w:fill="auto"/>
          </w:tcPr>
          <w:p w14:paraId="15971CCE" w14:textId="77777777" w:rsidR="00635155" w:rsidRPr="009A7184" w:rsidRDefault="00635155" w:rsidP="00635155">
            <w:pPr>
              <w:pStyle w:val="ENoteTableText"/>
              <w:rPr>
                <w:szCs w:val="16"/>
              </w:rPr>
            </w:pPr>
            <w:r w:rsidRPr="009A7184">
              <w:rPr>
                <w:szCs w:val="16"/>
              </w:rPr>
              <w:t>rep. No. 192, 1997</w:t>
            </w:r>
          </w:p>
        </w:tc>
      </w:tr>
      <w:tr w:rsidR="00635155" w:rsidRPr="009A7184" w14:paraId="5CC9450F" w14:textId="77777777" w:rsidTr="001F643F">
        <w:trPr>
          <w:cantSplit/>
        </w:trPr>
        <w:tc>
          <w:tcPr>
            <w:tcW w:w="2044" w:type="dxa"/>
            <w:shd w:val="clear" w:color="auto" w:fill="auto"/>
          </w:tcPr>
          <w:p w14:paraId="5C900AB4" w14:textId="77777777" w:rsidR="00635155" w:rsidRPr="009A7184" w:rsidRDefault="00635155" w:rsidP="00635155">
            <w:pPr>
              <w:pStyle w:val="ENoteTableText"/>
              <w:tabs>
                <w:tab w:val="center" w:leader="dot" w:pos="2268"/>
              </w:tabs>
              <w:rPr>
                <w:szCs w:val="16"/>
              </w:rPr>
            </w:pPr>
            <w:r w:rsidRPr="009A7184">
              <w:rPr>
                <w:szCs w:val="16"/>
              </w:rPr>
              <w:t>5208.29.00</w:t>
            </w:r>
            <w:r w:rsidRPr="009A7184">
              <w:rPr>
                <w:szCs w:val="16"/>
              </w:rPr>
              <w:tab/>
            </w:r>
          </w:p>
        </w:tc>
        <w:tc>
          <w:tcPr>
            <w:tcW w:w="5044" w:type="dxa"/>
            <w:shd w:val="clear" w:color="auto" w:fill="auto"/>
          </w:tcPr>
          <w:p w14:paraId="1CF77828" w14:textId="77777777" w:rsidR="00635155" w:rsidRPr="009A7184" w:rsidRDefault="00635155" w:rsidP="00635155">
            <w:pPr>
              <w:pStyle w:val="ENoteTableText"/>
              <w:rPr>
                <w:szCs w:val="16"/>
              </w:rPr>
            </w:pPr>
            <w:r w:rsidRPr="009A7184">
              <w:rPr>
                <w:szCs w:val="16"/>
              </w:rPr>
              <w:t>ad. No. 192, 1997</w:t>
            </w:r>
          </w:p>
        </w:tc>
      </w:tr>
      <w:tr w:rsidR="00635155" w:rsidRPr="009A7184" w14:paraId="25E69042" w14:textId="77777777" w:rsidTr="001F643F">
        <w:trPr>
          <w:cantSplit/>
        </w:trPr>
        <w:tc>
          <w:tcPr>
            <w:tcW w:w="2044" w:type="dxa"/>
            <w:shd w:val="clear" w:color="auto" w:fill="auto"/>
          </w:tcPr>
          <w:p w14:paraId="306B48EF" w14:textId="77777777" w:rsidR="00635155" w:rsidRPr="009A7184" w:rsidRDefault="00635155" w:rsidP="00635155">
            <w:pPr>
              <w:pStyle w:val="ENoteTableText"/>
              <w:rPr>
                <w:szCs w:val="16"/>
              </w:rPr>
            </w:pPr>
          </w:p>
        </w:tc>
        <w:tc>
          <w:tcPr>
            <w:tcW w:w="5044" w:type="dxa"/>
            <w:shd w:val="clear" w:color="auto" w:fill="auto"/>
          </w:tcPr>
          <w:p w14:paraId="1ED9D5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4D5840" w14:textId="77777777" w:rsidTr="001F643F">
        <w:trPr>
          <w:cantSplit/>
        </w:trPr>
        <w:tc>
          <w:tcPr>
            <w:tcW w:w="2044" w:type="dxa"/>
            <w:shd w:val="clear" w:color="auto" w:fill="auto"/>
          </w:tcPr>
          <w:p w14:paraId="193901FB" w14:textId="77777777" w:rsidR="00635155" w:rsidRPr="009A7184" w:rsidRDefault="00635155" w:rsidP="00635155">
            <w:pPr>
              <w:pStyle w:val="ENoteTableText"/>
              <w:rPr>
                <w:szCs w:val="16"/>
              </w:rPr>
            </w:pPr>
          </w:p>
        </w:tc>
        <w:tc>
          <w:tcPr>
            <w:tcW w:w="5044" w:type="dxa"/>
            <w:shd w:val="clear" w:color="auto" w:fill="auto"/>
          </w:tcPr>
          <w:p w14:paraId="3B0DB108" w14:textId="77777777" w:rsidR="00635155" w:rsidRPr="009A7184" w:rsidRDefault="00635155" w:rsidP="00635155">
            <w:pPr>
              <w:pStyle w:val="ENoteTableText"/>
              <w:rPr>
                <w:szCs w:val="16"/>
              </w:rPr>
            </w:pPr>
            <w:r w:rsidRPr="009A7184">
              <w:rPr>
                <w:szCs w:val="16"/>
              </w:rPr>
              <w:t>rs No 84, 2016</w:t>
            </w:r>
          </w:p>
        </w:tc>
      </w:tr>
      <w:tr w:rsidR="00635155" w:rsidRPr="009A7184" w14:paraId="6343F046" w14:textId="77777777" w:rsidTr="001F643F">
        <w:trPr>
          <w:cantSplit/>
        </w:trPr>
        <w:tc>
          <w:tcPr>
            <w:tcW w:w="2044" w:type="dxa"/>
            <w:shd w:val="clear" w:color="auto" w:fill="auto"/>
          </w:tcPr>
          <w:p w14:paraId="0D3F48A6" w14:textId="77777777" w:rsidR="00635155" w:rsidRPr="009A7184" w:rsidRDefault="00635155" w:rsidP="00635155">
            <w:pPr>
              <w:pStyle w:val="ENoteTableText"/>
              <w:tabs>
                <w:tab w:val="center" w:leader="dot" w:pos="2268"/>
              </w:tabs>
              <w:rPr>
                <w:szCs w:val="16"/>
              </w:rPr>
            </w:pPr>
            <w:r w:rsidRPr="009A7184">
              <w:rPr>
                <w:szCs w:val="16"/>
              </w:rPr>
              <w:t>5208.29.10</w:t>
            </w:r>
            <w:r w:rsidRPr="009A7184">
              <w:rPr>
                <w:szCs w:val="16"/>
              </w:rPr>
              <w:tab/>
            </w:r>
          </w:p>
        </w:tc>
        <w:tc>
          <w:tcPr>
            <w:tcW w:w="5044" w:type="dxa"/>
            <w:shd w:val="clear" w:color="auto" w:fill="auto"/>
          </w:tcPr>
          <w:p w14:paraId="4FD2C106" w14:textId="77777777" w:rsidR="00635155" w:rsidRPr="009A7184" w:rsidRDefault="00635155" w:rsidP="00635155">
            <w:pPr>
              <w:pStyle w:val="ENoteTableText"/>
              <w:rPr>
                <w:szCs w:val="16"/>
              </w:rPr>
            </w:pPr>
            <w:r w:rsidRPr="009A7184">
              <w:rPr>
                <w:szCs w:val="16"/>
              </w:rPr>
              <w:t>rep. No. 192, 1997</w:t>
            </w:r>
          </w:p>
        </w:tc>
      </w:tr>
      <w:tr w:rsidR="00635155" w:rsidRPr="009A7184" w14:paraId="01E7F8D0" w14:textId="77777777" w:rsidTr="001F643F">
        <w:trPr>
          <w:cantSplit/>
        </w:trPr>
        <w:tc>
          <w:tcPr>
            <w:tcW w:w="2044" w:type="dxa"/>
            <w:shd w:val="clear" w:color="auto" w:fill="auto"/>
          </w:tcPr>
          <w:p w14:paraId="40659940" w14:textId="77777777" w:rsidR="00635155" w:rsidRPr="009A7184" w:rsidRDefault="00635155" w:rsidP="00635155">
            <w:pPr>
              <w:pStyle w:val="ENoteTableText"/>
              <w:tabs>
                <w:tab w:val="center" w:leader="dot" w:pos="2268"/>
              </w:tabs>
              <w:rPr>
                <w:szCs w:val="16"/>
              </w:rPr>
            </w:pPr>
            <w:r w:rsidRPr="009A7184">
              <w:rPr>
                <w:szCs w:val="16"/>
              </w:rPr>
              <w:t>5208.29.90</w:t>
            </w:r>
            <w:r w:rsidRPr="009A7184">
              <w:rPr>
                <w:szCs w:val="16"/>
              </w:rPr>
              <w:tab/>
            </w:r>
          </w:p>
        </w:tc>
        <w:tc>
          <w:tcPr>
            <w:tcW w:w="5044" w:type="dxa"/>
            <w:shd w:val="clear" w:color="auto" w:fill="auto"/>
          </w:tcPr>
          <w:p w14:paraId="14B514B4" w14:textId="77777777" w:rsidR="00635155" w:rsidRPr="009A7184" w:rsidRDefault="00635155" w:rsidP="00635155">
            <w:pPr>
              <w:pStyle w:val="ENoteTableText"/>
              <w:rPr>
                <w:szCs w:val="16"/>
              </w:rPr>
            </w:pPr>
            <w:r w:rsidRPr="009A7184">
              <w:rPr>
                <w:szCs w:val="16"/>
              </w:rPr>
              <w:t>rep. No. 192, 1997</w:t>
            </w:r>
          </w:p>
        </w:tc>
      </w:tr>
      <w:tr w:rsidR="00635155" w:rsidRPr="009A7184" w14:paraId="6075AC6E" w14:textId="77777777" w:rsidTr="001F643F">
        <w:trPr>
          <w:cantSplit/>
        </w:trPr>
        <w:tc>
          <w:tcPr>
            <w:tcW w:w="2044" w:type="dxa"/>
            <w:shd w:val="clear" w:color="auto" w:fill="auto"/>
          </w:tcPr>
          <w:p w14:paraId="3B40F89D" w14:textId="77777777" w:rsidR="00635155" w:rsidRPr="009A7184" w:rsidRDefault="00635155" w:rsidP="00635155">
            <w:pPr>
              <w:pStyle w:val="ENoteTableText"/>
              <w:tabs>
                <w:tab w:val="center" w:leader="dot" w:pos="2268"/>
              </w:tabs>
              <w:rPr>
                <w:szCs w:val="16"/>
              </w:rPr>
            </w:pPr>
            <w:r w:rsidRPr="009A7184">
              <w:rPr>
                <w:szCs w:val="16"/>
              </w:rPr>
              <w:t>5208.3</w:t>
            </w:r>
            <w:r w:rsidRPr="009A7184">
              <w:rPr>
                <w:szCs w:val="16"/>
              </w:rPr>
              <w:tab/>
            </w:r>
          </w:p>
        </w:tc>
        <w:tc>
          <w:tcPr>
            <w:tcW w:w="5044" w:type="dxa"/>
            <w:shd w:val="clear" w:color="auto" w:fill="auto"/>
          </w:tcPr>
          <w:p w14:paraId="468E6997" w14:textId="77777777" w:rsidR="00635155" w:rsidRPr="009A7184" w:rsidRDefault="00635155" w:rsidP="00635155">
            <w:pPr>
              <w:pStyle w:val="ENoteTableText"/>
              <w:rPr>
                <w:szCs w:val="16"/>
              </w:rPr>
            </w:pPr>
            <w:r w:rsidRPr="009A7184">
              <w:rPr>
                <w:szCs w:val="16"/>
              </w:rPr>
              <w:t>rs. No. 192, 1997</w:t>
            </w:r>
          </w:p>
        </w:tc>
      </w:tr>
      <w:tr w:rsidR="00635155" w:rsidRPr="009A7184" w14:paraId="459FAC8C" w14:textId="77777777" w:rsidTr="001F643F">
        <w:trPr>
          <w:cantSplit/>
        </w:trPr>
        <w:tc>
          <w:tcPr>
            <w:tcW w:w="2044" w:type="dxa"/>
            <w:shd w:val="clear" w:color="auto" w:fill="auto"/>
          </w:tcPr>
          <w:p w14:paraId="1D64EB5A" w14:textId="77777777" w:rsidR="00635155" w:rsidRPr="009A7184" w:rsidRDefault="00635155" w:rsidP="00635155">
            <w:pPr>
              <w:pStyle w:val="ENoteTableText"/>
              <w:tabs>
                <w:tab w:val="center" w:leader="dot" w:pos="2268"/>
              </w:tabs>
              <w:rPr>
                <w:szCs w:val="16"/>
              </w:rPr>
            </w:pPr>
            <w:r w:rsidRPr="009A7184">
              <w:rPr>
                <w:szCs w:val="16"/>
              </w:rPr>
              <w:t>5208.31</w:t>
            </w:r>
            <w:r w:rsidRPr="009A7184">
              <w:rPr>
                <w:szCs w:val="16"/>
              </w:rPr>
              <w:tab/>
            </w:r>
          </w:p>
        </w:tc>
        <w:tc>
          <w:tcPr>
            <w:tcW w:w="5044" w:type="dxa"/>
            <w:shd w:val="clear" w:color="auto" w:fill="auto"/>
          </w:tcPr>
          <w:p w14:paraId="43A5AB0B" w14:textId="77777777" w:rsidR="00635155" w:rsidRPr="009A7184" w:rsidRDefault="00635155" w:rsidP="00635155">
            <w:pPr>
              <w:pStyle w:val="ENoteTableText"/>
              <w:rPr>
                <w:szCs w:val="16"/>
              </w:rPr>
            </w:pPr>
            <w:r w:rsidRPr="009A7184">
              <w:rPr>
                <w:szCs w:val="16"/>
              </w:rPr>
              <w:t>rep. No. 192, 1997</w:t>
            </w:r>
          </w:p>
        </w:tc>
      </w:tr>
      <w:tr w:rsidR="00635155" w:rsidRPr="009A7184" w14:paraId="3451DAE3" w14:textId="77777777" w:rsidTr="001F643F">
        <w:trPr>
          <w:cantSplit/>
        </w:trPr>
        <w:tc>
          <w:tcPr>
            <w:tcW w:w="2044" w:type="dxa"/>
            <w:shd w:val="clear" w:color="auto" w:fill="auto"/>
          </w:tcPr>
          <w:p w14:paraId="19AB51C0" w14:textId="77777777" w:rsidR="00635155" w:rsidRPr="009A7184" w:rsidRDefault="00635155" w:rsidP="00635155">
            <w:pPr>
              <w:pStyle w:val="ENoteTableText"/>
              <w:tabs>
                <w:tab w:val="center" w:leader="dot" w:pos="2268"/>
              </w:tabs>
              <w:rPr>
                <w:szCs w:val="16"/>
              </w:rPr>
            </w:pPr>
            <w:r w:rsidRPr="009A7184">
              <w:rPr>
                <w:szCs w:val="16"/>
              </w:rPr>
              <w:t>5208.31.00</w:t>
            </w:r>
            <w:r w:rsidRPr="009A7184">
              <w:rPr>
                <w:szCs w:val="16"/>
              </w:rPr>
              <w:tab/>
            </w:r>
          </w:p>
        </w:tc>
        <w:tc>
          <w:tcPr>
            <w:tcW w:w="5044" w:type="dxa"/>
            <w:shd w:val="clear" w:color="auto" w:fill="auto"/>
          </w:tcPr>
          <w:p w14:paraId="5C6BF2E3" w14:textId="77777777" w:rsidR="00635155" w:rsidRPr="009A7184" w:rsidRDefault="00635155" w:rsidP="00635155">
            <w:pPr>
              <w:pStyle w:val="ENoteTableText"/>
              <w:rPr>
                <w:szCs w:val="16"/>
              </w:rPr>
            </w:pPr>
            <w:r w:rsidRPr="009A7184">
              <w:rPr>
                <w:szCs w:val="16"/>
              </w:rPr>
              <w:t>ad. No. 192, 1997</w:t>
            </w:r>
          </w:p>
        </w:tc>
      </w:tr>
      <w:tr w:rsidR="00635155" w:rsidRPr="009A7184" w14:paraId="327AC769" w14:textId="77777777" w:rsidTr="001F643F">
        <w:trPr>
          <w:cantSplit/>
        </w:trPr>
        <w:tc>
          <w:tcPr>
            <w:tcW w:w="2044" w:type="dxa"/>
            <w:shd w:val="clear" w:color="auto" w:fill="auto"/>
          </w:tcPr>
          <w:p w14:paraId="434709EF" w14:textId="77777777" w:rsidR="00635155" w:rsidRPr="009A7184" w:rsidRDefault="00635155" w:rsidP="00635155">
            <w:pPr>
              <w:pStyle w:val="ENoteTableText"/>
              <w:rPr>
                <w:szCs w:val="16"/>
              </w:rPr>
            </w:pPr>
          </w:p>
        </w:tc>
        <w:tc>
          <w:tcPr>
            <w:tcW w:w="5044" w:type="dxa"/>
            <w:shd w:val="clear" w:color="auto" w:fill="auto"/>
          </w:tcPr>
          <w:p w14:paraId="1754FD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2F1E2B" w14:textId="77777777" w:rsidTr="001F643F">
        <w:trPr>
          <w:cantSplit/>
        </w:trPr>
        <w:tc>
          <w:tcPr>
            <w:tcW w:w="2044" w:type="dxa"/>
            <w:shd w:val="clear" w:color="auto" w:fill="auto"/>
          </w:tcPr>
          <w:p w14:paraId="2B40DBE4" w14:textId="77777777" w:rsidR="00635155" w:rsidRPr="009A7184" w:rsidRDefault="00635155" w:rsidP="00635155">
            <w:pPr>
              <w:pStyle w:val="ENoteTableText"/>
              <w:rPr>
                <w:szCs w:val="16"/>
              </w:rPr>
            </w:pPr>
          </w:p>
        </w:tc>
        <w:tc>
          <w:tcPr>
            <w:tcW w:w="5044" w:type="dxa"/>
            <w:shd w:val="clear" w:color="auto" w:fill="auto"/>
          </w:tcPr>
          <w:p w14:paraId="72407E03" w14:textId="77777777" w:rsidR="00635155" w:rsidRPr="009A7184" w:rsidRDefault="00635155" w:rsidP="00635155">
            <w:pPr>
              <w:pStyle w:val="ENoteTableText"/>
              <w:rPr>
                <w:szCs w:val="16"/>
              </w:rPr>
            </w:pPr>
            <w:r w:rsidRPr="009A7184">
              <w:rPr>
                <w:szCs w:val="16"/>
              </w:rPr>
              <w:t>rs No 84, 2016</w:t>
            </w:r>
          </w:p>
        </w:tc>
      </w:tr>
      <w:tr w:rsidR="00635155" w:rsidRPr="009A7184" w14:paraId="2809F28E" w14:textId="77777777" w:rsidTr="001F643F">
        <w:trPr>
          <w:cantSplit/>
        </w:trPr>
        <w:tc>
          <w:tcPr>
            <w:tcW w:w="2044" w:type="dxa"/>
            <w:shd w:val="clear" w:color="auto" w:fill="auto"/>
          </w:tcPr>
          <w:p w14:paraId="3DA532CF" w14:textId="77777777" w:rsidR="00635155" w:rsidRPr="009A7184" w:rsidRDefault="00635155" w:rsidP="00635155">
            <w:pPr>
              <w:pStyle w:val="ENoteTableText"/>
              <w:tabs>
                <w:tab w:val="center" w:leader="dot" w:pos="2268"/>
              </w:tabs>
              <w:rPr>
                <w:szCs w:val="16"/>
              </w:rPr>
            </w:pPr>
            <w:r w:rsidRPr="009A7184">
              <w:rPr>
                <w:szCs w:val="16"/>
              </w:rPr>
              <w:t>5208.31.10</w:t>
            </w:r>
            <w:r w:rsidRPr="009A7184">
              <w:rPr>
                <w:szCs w:val="16"/>
              </w:rPr>
              <w:tab/>
            </w:r>
          </w:p>
        </w:tc>
        <w:tc>
          <w:tcPr>
            <w:tcW w:w="5044" w:type="dxa"/>
            <w:shd w:val="clear" w:color="auto" w:fill="auto"/>
          </w:tcPr>
          <w:p w14:paraId="059B0B37" w14:textId="77777777" w:rsidR="00635155" w:rsidRPr="009A7184" w:rsidRDefault="00635155" w:rsidP="00635155">
            <w:pPr>
              <w:pStyle w:val="ENoteTableText"/>
              <w:rPr>
                <w:szCs w:val="16"/>
              </w:rPr>
            </w:pPr>
            <w:r w:rsidRPr="009A7184">
              <w:rPr>
                <w:szCs w:val="16"/>
              </w:rPr>
              <w:t>rep. No. 192, 1997</w:t>
            </w:r>
          </w:p>
        </w:tc>
      </w:tr>
      <w:tr w:rsidR="00635155" w:rsidRPr="009A7184" w14:paraId="6B021B8F" w14:textId="77777777" w:rsidTr="001F643F">
        <w:trPr>
          <w:cantSplit/>
        </w:trPr>
        <w:tc>
          <w:tcPr>
            <w:tcW w:w="2044" w:type="dxa"/>
            <w:shd w:val="clear" w:color="auto" w:fill="auto"/>
          </w:tcPr>
          <w:p w14:paraId="20AB068F" w14:textId="77777777" w:rsidR="00635155" w:rsidRPr="009A7184" w:rsidRDefault="00635155" w:rsidP="00635155">
            <w:pPr>
              <w:pStyle w:val="ENoteTableText"/>
              <w:tabs>
                <w:tab w:val="center" w:leader="dot" w:pos="2268"/>
              </w:tabs>
              <w:rPr>
                <w:szCs w:val="16"/>
              </w:rPr>
            </w:pPr>
            <w:r w:rsidRPr="009A7184">
              <w:rPr>
                <w:szCs w:val="16"/>
              </w:rPr>
              <w:t>5208.31.90</w:t>
            </w:r>
            <w:r w:rsidRPr="009A7184">
              <w:rPr>
                <w:szCs w:val="16"/>
              </w:rPr>
              <w:tab/>
            </w:r>
          </w:p>
        </w:tc>
        <w:tc>
          <w:tcPr>
            <w:tcW w:w="5044" w:type="dxa"/>
            <w:shd w:val="clear" w:color="auto" w:fill="auto"/>
          </w:tcPr>
          <w:p w14:paraId="5C274EAD" w14:textId="77777777" w:rsidR="00635155" w:rsidRPr="009A7184" w:rsidRDefault="00635155" w:rsidP="00635155">
            <w:pPr>
              <w:pStyle w:val="ENoteTableText"/>
              <w:rPr>
                <w:szCs w:val="16"/>
              </w:rPr>
            </w:pPr>
            <w:r w:rsidRPr="009A7184">
              <w:rPr>
                <w:szCs w:val="16"/>
              </w:rPr>
              <w:t>rep. No. 192, 1997</w:t>
            </w:r>
          </w:p>
        </w:tc>
      </w:tr>
      <w:tr w:rsidR="00635155" w:rsidRPr="009A7184" w14:paraId="473B77DE" w14:textId="77777777" w:rsidTr="001F643F">
        <w:trPr>
          <w:cantSplit/>
        </w:trPr>
        <w:tc>
          <w:tcPr>
            <w:tcW w:w="2044" w:type="dxa"/>
            <w:shd w:val="clear" w:color="auto" w:fill="auto"/>
          </w:tcPr>
          <w:p w14:paraId="4AE83F8D" w14:textId="77777777" w:rsidR="00635155" w:rsidRPr="009A7184" w:rsidRDefault="00635155" w:rsidP="00635155">
            <w:pPr>
              <w:pStyle w:val="ENoteTableText"/>
              <w:tabs>
                <w:tab w:val="center" w:leader="dot" w:pos="2268"/>
              </w:tabs>
              <w:rPr>
                <w:szCs w:val="16"/>
              </w:rPr>
            </w:pPr>
            <w:r w:rsidRPr="009A7184">
              <w:rPr>
                <w:szCs w:val="16"/>
              </w:rPr>
              <w:t>5208.32</w:t>
            </w:r>
            <w:r w:rsidRPr="009A7184">
              <w:rPr>
                <w:szCs w:val="16"/>
              </w:rPr>
              <w:tab/>
            </w:r>
          </w:p>
        </w:tc>
        <w:tc>
          <w:tcPr>
            <w:tcW w:w="5044" w:type="dxa"/>
            <w:shd w:val="clear" w:color="auto" w:fill="auto"/>
          </w:tcPr>
          <w:p w14:paraId="4ADACEC7" w14:textId="77777777" w:rsidR="00635155" w:rsidRPr="009A7184" w:rsidRDefault="00635155" w:rsidP="00635155">
            <w:pPr>
              <w:pStyle w:val="ENoteTableText"/>
              <w:rPr>
                <w:szCs w:val="16"/>
              </w:rPr>
            </w:pPr>
            <w:r w:rsidRPr="009A7184">
              <w:rPr>
                <w:szCs w:val="16"/>
              </w:rPr>
              <w:t>rep. No. 192, 1997</w:t>
            </w:r>
          </w:p>
        </w:tc>
      </w:tr>
      <w:tr w:rsidR="00635155" w:rsidRPr="009A7184" w14:paraId="4E306A7C" w14:textId="77777777" w:rsidTr="001F643F">
        <w:trPr>
          <w:cantSplit/>
        </w:trPr>
        <w:tc>
          <w:tcPr>
            <w:tcW w:w="2044" w:type="dxa"/>
            <w:shd w:val="clear" w:color="auto" w:fill="auto"/>
          </w:tcPr>
          <w:p w14:paraId="4F7255BE" w14:textId="77777777" w:rsidR="00635155" w:rsidRPr="009A7184" w:rsidRDefault="00635155" w:rsidP="00635155">
            <w:pPr>
              <w:pStyle w:val="ENoteTableText"/>
              <w:tabs>
                <w:tab w:val="center" w:leader="dot" w:pos="2268"/>
              </w:tabs>
              <w:rPr>
                <w:szCs w:val="16"/>
              </w:rPr>
            </w:pPr>
            <w:r w:rsidRPr="009A7184">
              <w:rPr>
                <w:szCs w:val="16"/>
              </w:rPr>
              <w:t>5208.32.00</w:t>
            </w:r>
            <w:r w:rsidRPr="009A7184">
              <w:rPr>
                <w:szCs w:val="16"/>
              </w:rPr>
              <w:tab/>
            </w:r>
          </w:p>
        </w:tc>
        <w:tc>
          <w:tcPr>
            <w:tcW w:w="5044" w:type="dxa"/>
            <w:shd w:val="clear" w:color="auto" w:fill="auto"/>
          </w:tcPr>
          <w:p w14:paraId="7050288C" w14:textId="77777777" w:rsidR="00635155" w:rsidRPr="009A7184" w:rsidRDefault="00635155" w:rsidP="00635155">
            <w:pPr>
              <w:pStyle w:val="ENoteTableText"/>
              <w:rPr>
                <w:szCs w:val="16"/>
              </w:rPr>
            </w:pPr>
            <w:r w:rsidRPr="009A7184">
              <w:rPr>
                <w:szCs w:val="16"/>
              </w:rPr>
              <w:t>ad. No. 192, 1997</w:t>
            </w:r>
          </w:p>
        </w:tc>
      </w:tr>
      <w:tr w:rsidR="00635155" w:rsidRPr="009A7184" w14:paraId="3E33F24C" w14:textId="77777777" w:rsidTr="001F643F">
        <w:trPr>
          <w:cantSplit/>
        </w:trPr>
        <w:tc>
          <w:tcPr>
            <w:tcW w:w="2044" w:type="dxa"/>
            <w:shd w:val="clear" w:color="auto" w:fill="auto"/>
          </w:tcPr>
          <w:p w14:paraId="3271F8FB" w14:textId="77777777" w:rsidR="00635155" w:rsidRPr="009A7184" w:rsidRDefault="00635155" w:rsidP="00635155">
            <w:pPr>
              <w:pStyle w:val="ENoteTableText"/>
              <w:rPr>
                <w:szCs w:val="16"/>
              </w:rPr>
            </w:pPr>
          </w:p>
        </w:tc>
        <w:tc>
          <w:tcPr>
            <w:tcW w:w="5044" w:type="dxa"/>
            <w:shd w:val="clear" w:color="auto" w:fill="auto"/>
          </w:tcPr>
          <w:p w14:paraId="5969782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2CE50E" w14:textId="77777777" w:rsidTr="001F643F">
        <w:trPr>
          <w:cantSplit/>
        </w:trPr>
        <w:tc>
          <w:tcPr>
            <w:tcW w:w="2044" w:type="dxa"/>
            <w:shd w:val="clear" w:color="auto" w:fill="auto"/>
          </w:tcPr>
          <w:p w14:paraId="69E31DEE" w14:textId="77777777" w:rsidR="00635155" w:rsidRPr="009A7184" w:rsidRDefault="00635155" w:rsidP="00635155">
            <w:pPr>
              <w:pStyle w:val="ENoteTableText"/>
              <w:rPr>
                <w:szCs w:val="16"/>
              </w:rPr>
            </w:pPr>
          </w:p>
        </w:tc>
        <w:tc>
          <w:tcPr>
            <w:tcW w:w="5044" w:type="dxa"/>
            <w:shd w:val="clear" w:color="auto" w:fill="auto"/>
          </w:tcPr>
          <w:p w14:paraId="490028E0" w14:textId="77777777" w:rsidR="00635155" w:rsidRPr="009A7184" w:rsidRDefault="00635155" w:rsidP="00635155">
            <w:pPr>
              <w:pStyle w:val="ENoteTableText"/>
              <w:rPr>
                <w:szCs w:val="16"/>
              </w:rPr>
            </w:pPr>
            <w:r w:rsidRPr="009A7184">
              <w:rPr>
                <w:szCs w:val="16"/>
              </w:rPr>
              <w:t>rs No 84, 2016</w:t>
            </w:r>
          </w:p>
        </w:tc>
      </w:tr>
      <w:tr w:rsidR="00635155" w:rsidRPr="009A7184" w14:paraId="4E0EBD5A" w14:textId="77777777" w:rsidTr="001F643F">
        <w:trPr>
          <w:cantSplit/>
        </w:trPr>
        <w:tc>
          <w:tcPr>
            <w:tcW w:w="2044" w:type="dxa"/>
            <w:shd w:val="clear" w:color="auto" w:fill="auto"/>
          </w:tcPr>
          <w:p w14:paraId="235C0F19" w14:textId="77777777" w:rsidR="00635155" w:rsidRPr="009A7184" w:rsidRDefault="00635155" w:rsidP="00635155">
            <w:pPr>
              <w:pStyle w:val="ENoteTableText"/>
              <w:tabs>
                <w:tab w:val="center" w:leader="dot" w:pos="2268"/>
              </w:tabs>
              <w:rPr>
                <w:szCs w:val="16"/>
              </w:rPr>
            </w:pPr>
            <w:r w:rsidRPr="009A7184">
              <w:rPr>
                <w:szCs w:val="16"/>
              </w:rPr>
              <w:t>5208.32.10</w:t>
            </w:r>
            <w:r w:rsidRPr="009A7184">
              <w:rPr>
                <w:szCs w:val="16"/>
              </w:rPr>
              <w:tab/>
            </w:r>
          </w:p>
        </w:tc>
        <w:tc>
          <w:tcPr>
            <w:tcW w:w="5044" w:type="dxa"/>
            <w:shd w:val="clear" w:color="auto" w:fill="auto"/>
          </w:tcPr>
          <w:p w14:paraId="1DBBF0B9" w14:textId="77777777" w:rsidR="00635155" w:rsidRPr="009A7184" w:rsidRDefault="00635155" w:rsidP="00635155">
            <w:pPr>
              <w:pStyle w:val="ENoteTableText"/>
              <w:rPr>
                <w:szCs w:val="16"/>
              </w:rPr>
            </w:pPr>
            <w:r w:rsidRPr="009A7184">
              <w:rPr>
                <w:szCs w:val="16"/>
              </w:rPr>
              <w:t>rep. No. 192, 1997</w:t>
            </w:r>
          </w:p>
        </w:tc>
      </w:tr>
      <w:tr w:rsidR="00635155" w:rsidRPr="009A7184" w14:paraId="3D149B6D" w14:textId="77777777" w:rsidTr="001F643F">
        <w:trPr>
          <w:cantSplit/>
        </w:trPr>
        <w:tc>
          <w:tcPr>
            <w:tcW w:w="2044" w:type="dxa"/>
            <w:shd w:val="clear" w:color="auto" w:fill="auto"/>
          </w:tcPr>
          <w:p w14:paraId="2682FEDD" w14:textId="77777777" w:rsidR="00635155" w:rsidRPr="009A7184" w:rsidRDefault="00635155" w:rsidP="00635155">
            <w:pPr>
              <w:pStyle w:val="ENoteTableText"/>
              <w:tabs>
                <w:tab w:val="center" w:leader="dot" w:pos="2268"/>
              </w:tabs>
              <w:rPr>
                <w:szCs w:val="16"/>
              </w:rPr>
            </w:pPr>
            <w:r w:rsidRPr="009A7184">
              <w:rPr>
                <w:szCs w:val="16"/>
              </w:rPr>
              <w:t>5208.32.90</w:t>
            </w:r>
            <w:r w:rsidRPr="009A7184">
              <w:rPr>
                <w:szCs w:val="16"/>
              </w:rPr>
              <w:tab/>
            </w:r>
          </w:p>
        </w:tc>
        <w:tc>
          <w:tcPr>
            <w:tcW w:w="5044" w:type="dxa"/>
            <w:shd w:val="clear" w:color="auto" w:fill="auto"/>
          </w:tcPr>
          <w:p w14:paraId="0A781D9C" w14:textId="77777777" w:rsidR="00635155" w:rsidRPr="009A7184" w:rsidRDefault="00635155" w:rsidP="00635155">
            <w:pPr>
              <w:pStyle w:val="ENoteTableText"/>
              <w:rPr>
                <w:szCs w:val="16"/>
              </w:rPr>
            </w:pPr>
            <w:r w:rsidRPr="009A7184">
              <w:rPr>
                <w:szCs w:val="16"/>
              </w:rPr>
              <w:t>rep. No. 192, 1997</w:t>
            </w:r>
          </w:p>
        </w:tc>
      </w:tr>
      <w:tr w:rsidR="00635155" w:rsidRPr="009A7184" w14:paraId="24D0C8AE" w14:textId="77777777" w:rsidTr="001F643F">
        <w:trPr>
          <w:cantSplit/>
        </w:trPr>
        <w:tc>
          <w:tcPr>
            <w:tcW w:w="2044" w:type="dxa"/>
            <w:shd w:val="clear" w:color="auto" w:fill="auto"/>
          </w:tcPr>
          <w:p w14:paraId="5A9B6F73" w14:textId="77777777" w:rsidR="00635155" w:rsidRPr="009A7184" w:rsidRDefault="00635155" w:rsidP="00635155">
            <w:pPr>
              <w:pStyle w:val="ENoteTableText"/>
              <w:tabs>
                <w:tab w:val="center" w:leader="dot" w:pos="2268"/>
              </w:tabs>
              <w:rPr>
                <w:szCs w:val="16"/>
              </w:rPr>
            </w:pPr>
            <w:r w:rsidRPr="009A7184">
              <w:rPr>
                <w:szCs w:val="16"/>
              </w:rPr>
              <w:t>5208.33</w:t>
            </w:r>
            <w:r w:rsidRPr="009A7184">
              <w:rPr>
                <w:szCs w:val="16"/>
              </w:rPr>
              <w:tab/>
            </w:r>
          </w:p>
        </w:tc>
        <w:tc>
          <w:tcPr>
            <w:tcW w:w="5044" w:type="dxa"/>
            <w:shd w:val="clear" w:color="auto" w:fill="auto"/>
          </w:tcPr>
          <w:p w14:paraId="180F7A3A" w14:textId="77777777" w:rsidR="00635155" w:rsidRPr="009A7184" w:rsidRDefault="00635155" w:rsidP="00635155">
            <w:pPr>
              <w:pStyle w:val="ENoteTableText"/>
              <w:rPr>
                <w:szCs w:val="16"/>
              </w:rPr>
            </w:pPr>
            <w:r w:rsidRPr="009A7184">
              <w:rPr>
                <w:szCs w:val="16"/>
              </w:rPr>
              <w:t>rep. No. 192, 1997</w:t>
            </w:r>
          </w:p>
        </w:tc>
      </w:tr>
      <w:tr w:rsidR="00635155" w:rsidRPr="009A7184" w14:paraId="4065FD7B" w14:textId="77777777" w:rsidTr="001F643F">
        <w:trPr>
          <w:cantSplit/>
        </w:trPr>
        <w:tc>
          <w:tcPr>
            <w:tcW w:w="2044" w:type="dxa"/>
            <w:shd w:val="clear" w:color="auto" w:fill="auto"/>
          </w:tcPr>
          <w:p w14:paraId="78AF8B3B" w14:textId="77777777" w:rsidR="00635155" w:rsidRPr="009A7184" w:rsidRDefault="00635155" w:rsidP="00635155">
            <w:pPr>
              <w:pStyle w:val="ENoteTableText"/>
              <w:tabs>
                <w:tab w:val="center" w:leader="dot" w:pos="2268"/>
              </w:tabs>
              <w:rPr>
                <w:szCs w:val="16"/>
              </w:rPr>
            </w:pPr>
            <w:r w:rsidRPr="009A7184">
              <w:rPr>
                <w:szCs w:val="16"/>
              </w:rPr>
              <w:t>5208.33.00</w:t>
            </w:r>
            <w:r w:rsidRPr="009A7184">
              <w:rPr>
                <w:szCs w:val="16"/>
              </w:rPr>
              <w:tab/>
            </w:r>
          </w:p>
        </w:tc>
        <w:tc>
          <w:tcPr>
            <w:tcW w:w="5044" w:type="dxa"/>
            <w:shd w:val="clear" w:color="auto" w:fill="auto"/>
          </w:tcPr>
          <w:p w14:paraId="017D5657" w14:textId="77777777" w:rsidR="00635155" w:rsidRPr="009A7184" w:rsidRDefault="00635155" w:rsidP="00635155">
            <w:pPr>
              <w:pStyle w:val="ENoteTableText"/>
              <w:rPr>
                <w:szCs w:val="16"/>
              </w:rPr>
            </w:pPr>
            <w:r w:rsidRPr="009A7184">
              <w:rPr>
                <w:szCs w:val="16"/>
              </w:rPr>
              <w:t>ad. No. 192, 1997</w:t>
            </w:r>
          </w:p>
        </w:tc>
      </w:tr>
      <w:tr w:rsidR="00635155" w:rsidRPr="009A7184" w14:paraId="1DE45DB7" w14:textId="77777777" w:rsidTr="001F643F">
        <w:trPr>
          <w:cantSplit/>
        </w:trPr>
        <w:tc>
          <w:tcPr>
            <w:tcW w:w="2044" w:type="dxa"/>
            <w:shd w:val="clear" w:color="auto" w:fill="auto"/>
          </w:tcPr>
          <w:p w14:paraId="23BA222A" w14:textId="77777777" w:rsidR="00635155" w:rsidRPr="009A7184" w:rsidRDefault="00635155" w:rsidP="00635155">
            <w:pPr>
              <w:pStyle w:val="ENoteTableText"/>
              <w:rPr>
                <w:szCs w:val="16"/>
              </w:rPr>
            </w:pPr>
          </w:p>
        </w:tc>
        <w:tc>
          <w:tcPr>
            <w:tcW w:w="5044" w:type="dxa"/>
            <w:shd w:val="clear" w:color="auto" w:fill="auto"/>
          </w:tcPr>
          <w:p w14:paraId="36BD795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6B59B2" w14:textId="77777777" w:rsidTr="001F643F">
        <w:trPr>
          <w:cantSplit/>
        </w:trPr>
        <w:tc>
          <w:tcPr>
            <w:tcW w:w="2044" w:type="dxa"/>
            <w:shd w:val="clear" w:color="auto" w:fill="auto"/>
          </w:tcPr>
          <w:p w14:paraId="5CEBF2EC" w14:textId="77777777" w:rsidR="00635155" w:rsidRPr="009A7184" w:rsidRDefault="00635155" w:rsidP="00635155">
            <w:pPr>
              <w:pStyle w:val="ENoteTableText"/>
              <w:rPr>
                <w:szCs w:val="16"/>
              </w:rPr>
            </w:pPr>
          </w:p>
        </w:tc>
        <w:tc>
          <w:tcPr>
            <w:tcW w:w="5044" w:type="dxa"/>
            <w:shd w:val="clear" w:color="auto" w:fill="auto"/>
          </w:tcPr>
          <w:p w14:paraId="62D31F79" w14:textId="77777777" w:rsidR="00635155" w:rsidRPr="009A7184" w:rsidRDefault="00635155" w:rsidP="00635155">
            <w:pPr>
              <w:pStyle w:val="ENoteTableText"/>
              <w:rPr>
                <w:szCs w:val="16"/>
              </w:rPr>
            </w:pPr>
            <w:r w:rsidRPr="009A7184">
              <w:rPr>
                <w:szCs w:val="16"/>
              </w:rPr>
              <w:t>rs No 84, 2016</w:t>
            </w:r>
          </w:p>
        </w:tc>
      </w:tr>
      <w:tr w:rsidR="00635155" w:rsidRPr="009A7184" w14:paraId="4B7D4E61" w14:textId="77777777" w:rsidTr="001F643F">
        <w:trPr>
          <w:cantSplit/>
        </w:trPr>
        <w:tc>
          <w:tcPr>
            <w:tcW w:w="2044" w:type="dxa"/>
            <w:shd w:val="clear" w:color="auto" w:fill="auto"/>
          </w:tcPr>
          <w:p w14:paraId="295CDB5B" w14:textId="77777777" w:rsidR="00635155" w:rsidRPr="009A7184" w:rsidRDefault="00635155" w:rsidP="00635155">
            <w:pPr>
              <w:pStyle w:val="ENoteTableText"/>
              <w:tabs>
                <w:tab w:val="center" w:leader="dot" w:pos="2268"/>
              </w:tabs>
              <w:rPr>
                <w:szCs w:val="16"/>
              </w:rPr>
            </w:pPr>
            <w:r w:rsidRPr="009A7184">
              <w:rPr>
                <w:szCs w:val="16"/>
              </w:rPr>
              <w:t>5208.33.10</w:t>
            </w:r>
            <w:r w:rsidRPr="009A7184">
              <w:rPr>
                <w:szCs w:val="16"/>
              </w:rPr>
              <w:tab/>
            </w:r>
          </w:p>
        </w:tc>
        <w:tc>
          <w:tcPr>
            <w:tcW w:w="5044" w:type="dxa"/>
            <w:shd w:val="clear" w:color="auto" w:fill="auto"/>
          </w:tcPr>
          <w:p w14:paraId="6A57F5CB" w14:textId="77777777" w:rsidR="00635155" w:rsidRPr="009A7184" w:rsidRDefault="00635155" w:rsidP="00635155">
            <w:pPr>
              <w:pStyle w:val="ENoteTableText"/>
              <w:rPr>
                <w:szCs w:val="16"/>
              </w:rPr>
            </w:pPr>
            <w:r w:rsidRPr="009A7184">
              <w:rPr>
                <w:szCs w:val="16"/>
              </w:rPr>
              <w:t>rep. No. 192, 1997</w:t>
            </w:r>
          </w:p>
        </w:tc>
      </w:tr>
      <w:tr w:rsidR="00635155" w:rsidRPr="009A7184" w14:paraId="3B67619E" w14:textId="77777777" w:rsidTr="001F643F">
        <w:trPr>
          <w:cantSplit/>
        </w:trPr>
        <w:tc>
          <w:tcPr>
            <w:tcW w:w="2044" w:type="dxa"/>
            <w:shd w:val="clear" w:color="auto" w:fill="auto"/>
          </w:tcPr>
          <w:p w14:paraId="2134ACB7" w14:textId="77777777" w:rsidR="00635155" w:rsidRPr="009A7184" w:rsidRDefault="00635155" w:rsidP="00635155">
            <w:pPr>
              <w:pStyle w:val="ENoteTableText"/>
              <w:tabs>
                <w:tab w:val="center" w:leader="dot" w:pos="2268"/>
              </w:tabs>
              <w:rPr>
                <w:szCs w:val="16"/>
              </w:rPr>
            </w:pPr>
            <w:r w:rsidRPr="009A7184">
              <w:rPr>
                <w:szCs w:val="16"/>
              </w:rPr>
              <w:t>5208.33.90</w:t>
            </w:r>
            <w:r w:rsidRPr="009A7184">
              <w:rPr>
                <w:szCs w:val="16"/>
              </w:rPr>
              <w:tab/>
            </w:r>
          </w:p>
        </w:tc>
        <w:tc>
          <w:tcPr>
            <w:tcW w:w="5044" w:type="dxa"/>
            <w:shd w:val="clear" w:color="auto" w:fill="auto"/>
          </w:tcPr>
          <w:p w14:paraId="7CD2BB46" w14:textId="77777777" w:rsidR="00635155" w:rsidRPr="009A7184" w:rsidRDefault="00635155" w:rsidP="00635155">
            <w:pPr>
              <w:pStyle w:val="ENoteTableText"/>
              <w:rPr>
                <w:szCs w:val="16"/>
              </w:rPr>
            </w:pPr>
            <w:r w:rsidRPr="009A7184">
              <w:rPr>
                <w:szCs w:val="16"/>
              </w:rPr>
              <w:t>rep. No. 192, 1997</w:t>
            </w:r>
          </w:p>
        </w:tc>
      </w:tr>
      <w:tr w:rsidR="00635155" w:rsidRPr="009A7184" w14:paraId="08C4DCF6" w14:textId="77777777" w:rsidTr="001F643F">
        <w:trPr>
          <w:cantSplit/>
        </w:trPr>
        <w:tc>
          <w:tcPr>
            <w:tcW w:w="2044" w:type="dxa"/>
            <w:shd w:val="clear" w:color="auto" w:fill="auto"/>
          </w:tcPr>
          <w:p w14:paraId="0818C78A" w14:textId="77777777" w:rsidR="00635155" w:rsidRPr="009A7184" w:rsidRDefault="00635155" w:rsidP="00635155">
            <w:pPr>
              <w:pStyle w:val="ENoteTableText"/>
              <w:tabs>
                <w:tab w:val="center" w:leader="dot" w:pos="2268"/>
              </w:tabs>
              <w:rPr>
                <w:szCs w:val="16"/>
              </w:rPr>
            </w:pPr>
            <w:r w:rsidRPr="009A7184">
              <w:rPr>
                <w:szCs w:val="16"/>
              </w:rPr>
              <w:t>5208.39</w:t>
            </w:r>
            <w:r w:rsidRPr="009A7184">
              <w:rPr>
                <w:szCs w:val="16"/>
              </w:rPr>
              <w:tab/>
            </w:r>
          </w:p>
        </w:tc>
        <w:tc>
          <w:tcPr>
            <w:tcW w:w="5044" w:type="dxa"/>
            <w:shd w:val="clear" w:color="auto" w:fill="auto"/>
          </w:tcPr>
          <w:p w14:paraId="39ABA424" w14:textId="77777777" w:rsidR="00635155" w:rsidRPr="009A7184" w:rsidRDefault="00635155" w:rsidP="00635155">
            <w:pPr>
              <w:pStyle w:val="ENoteTableText"/>
              <w:rPr>
                <w:szCs w:val="16"/>
              </w:rPr>
            </w:pPr>
            <w:r w:rsidRPr="009A7184">
              <w:rPr>
                <w:szCs w:val="16"/>
              </w:rPr>
              <w:t>rep. No. 192, 1997</w:t>
            </w:r>
          </w:p>
        </w:tc>
      </w:tr>
      <w:tr w:rsidR="00635155" w:rsidRPr="009A7184" w14:paraId="5C6FED5C" w14:textId="77777777" w:rsidTr="001F643F">
        <w:trPr>
          <w:cantSplit/>
        </w:trPr>
        <w:tc>
          <w:tcPr>
            <w:tcW w:w="2044" w:type="dxa"/>
            <w:shd w:val="clear" w:color="auto" w:fill="auto"/>
          </w:tcPr>
          <w:p w14:paraId="035D81B8" w14:textId="77777777" w:rsidR="00635155" w:rsidRPr="009A7184" w:rsidRDefault="00635155" w:rsidP="00635155">
            <w:pPr>
              <w:pStyle w:val="ENoteTableText"/>
              <w:tabs>
                <w:tab w:val="center" w:leader="dot" w:pos="2268"/>
              </w:tabs>
              <w:rPr>
                <w:szCs w:val="16"/>
              </w:rPr>
            </w:pPr>
            <w:r w:rsidRPr="009A7184">
              <w:rPr>
                <w:szCs w:val="16"/>
              </w:rPr>
              <w:t>5208.39.00</w:t>
            </w:r>
            <w:r w:rsidRPr="009A7184">
              <w:rPr>
                <w:szCs w:val="16"/>
              </w:rPr>
              <w:tab/>
            </w:r>
          </w:p>
        </w:tc>
        <w:tc>
          <w:tcPr>
            <w:tcW w:w="5044" w:type="dxa"/>
            <w:shd w:val="clear" w:color="auto" w:fill="auto"/>
          </w:tcPr>
          <w:p w14:paraId="354613BC" w14:textId="77777777" w:rsidR="00635155" w:rsidRPr="009A7184" w:rsidRDefault="00635155" w:rsidP="00635155">
            <w:pPr>
              <w:pStyle w:val="ENoteTableText"/>
              <w:rPr>
                <w:szCs w:val="16"/>
              </w:rPr>
            </w:pPr>
            <w:r w:rsidRPr="009A7184">
              <w:rPr>
                <w:szCs w:val="16"/>
              </w:rPr>
              <w:t>ad. No. 192, 1997</w:t>
            </w:r>
          </w:p>
        </w:tc>
      </w:tr>
      <w:tr w:rsidR="00635155" w:rsidRPr="009A7184" w14:paraId="375E25E5" w14:textId="77777777" w:rsidTr="001F643F">
        <w:trPr>
          <w:cantSplit/>
        </w:trPr>
        <w:tc>
          <w:tcPr>
            <w:tcW w:w="2044" w:type="dxa"/>
            <w:shd w:val="clear" w:color="auto" w:fill="auto"/>
          </w:tcPr>
          <w:p w14:paraId="4CF1C900" w14:textId="77777777" w:rsidR="00635155" w:rsidRPr="009A7184" w:rsidRDefault="00635155" w:rsidP="00635155">
            <w:pPr>
              <w:pStyle w:val="ENoteTableText"/>
              <w:rPr>
                <w:szCs w:val="16"/>
              </w:rPr>
            </w:pPr>
          </w:p>
        </w:tc>
        <w:tc>
          <w:tcPr>
            <w:tcW w:w="5044" w:type="dxa"/>
            <w:shd w:val="clear" w:color="auto" w:fill="auto"/>
          </w:tcPr>
          <w:p w14:paraId="72B8D20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A214B05" w14:textId="77777777" w:rsidTr="001F643F">
        <w:trPr>
          <w:cantSplit/>
        </w:trPr>
        <w:tc>
          <w:tcPr>
            <w:tcW w:w="2044" w:type="dxa"/>
            <w:shd w:val="clear" w:color="auto" w:fill="auto"/>
          </w:tcPr>
          <w:p w14:paraId="31E08375" w14:textId="77777777" w:rsidR="00635155" w:rsidRPr="009A7184" w:rsidRDefault="00635155" w:rsidP="00635155">
            <w:pPr>
              <w:pStyle w:val="ENoteTableText"/>
              <w:rPr>
                <w:szCs w:val="16"/>
              </w:rPr>
            </w:pPr>
          </w:p>
        </w:tc>
        <w:tc>
          <w:tcPr>
            <w:tcW w:w="5044" w:type="dxa"/>
            <w:shd w:val="clear" w:color="auto" w:fill="auto"/>
          </w:tcPr>
          <w:p w14:paraId="0D1FDB00" w14:textId="77777777" w:rsidR="00635155" w:rsidRPr="009A7184" w:rsidRDefault="00635155" w:rsidP="00635155">
            <w:pPr>
              <w:pStyle w:val="ENoteTableText"/>
              <w:rPr>
                <w:szCs w:val="16"/>
              </w:rPr>
            </w:pPr>
            <w:r w:rsidRPr="009A7184">
              <w:rPr>
                <w:szCs w:val="16"/>
              </w:rPr>
              <w:t>rs No 84, 2016</w:t>
            </w:r>
          </w:p>
        </w:tc>
      </w:tr>
      <w:tr w:rsidR="00635155" w:rsidRPr="009A7184" w14:paraId="4F4C8F19" w14:textId="77777777" w:rsidTr="001F643F">
        <w:trPr>
          <w:cantSplit/>
        </w:trPr>
        <w:tc>
          <w:tcPr>
            <w:tcW w:w="2044" w:type="dxa"/>
            <w:shd w:val="clear" w:color="auto" w:fill="auto"/>
          </w:tcPr>
          <w:p w14:paraId="0A47C541" w14:textId="77777777" w:rsidR="00635155" w:rsidRPr="009A7184" w:rsidRDefault="00635155" w:rsidP="00635155">
            <w:pPr>
              <w:pStyle w:val="ENoteTableText"/>
              <w:tabs>
                <w:tab w:val="center" w:leader="dot" w:pos="2268"/>
              </w:tabs>
              <w:rPr>
                <w:szCs w:val="16"/>
              </w:rPr>
            </w:pPr>
            <w:r w:rsidRPr="009A7184">
              <w:rPr>
                <w:szCs w:val="16"/>
              </w:rPr>
              <w:t>5208.39.10</w:t>
            </w:r>
            <w:r w:rsidRPr="009A7184">
              <w:rPr>
                <w:szCs w:val="16"/>
              </w:rPr>
              <w:tab/>
            </w:r>
          </w:p>
        </w:tc>
        <w:tc>
          <w:tcPr>
            <w:tcW w:w="5044" w:type="dxa"/>
            <w:shd w:val="clear" w:color="auto" w:fill="auto"/>
          </w:tcPr>
          <w:p w14:paraId="7E66F832" w14:textId="77777777" w:rsidR="00635155" w:rsidRPr="009A7184" w:rsidRDefault="00635155" w:rsidP="00635155">
            <w:pPr>
              <w:pStyle w:val="ENoteTableText"/>
              <w:rPr>
                <w:szCs w:val="16"/>
              </w:rPr>
            </w:pPr>
            <w:r w:rsidRPr="009A7184">
              <w:rPr>
                <w:szCs w:val="16"/>
              </w:rPr>
              <w:t>rep. No. 192, 1997</w:t>
            </w:r>
          </w:p>
        </w:tc>
      </w:tr>
      <w:tr w:rsidR="00635155" w:rsidRPr="009A7184" w14:paraId="2C420B8D" w14:textId="77777777" w:rsidTr="001F643F">
        <w:trPr>
          <w:cantSplit/>
        </w:trPr>
        <w:tc>
          <w:tcPr>
            <w:tcW w:w="2044" w:type="dxa"/>
            <w:shd w:val="clear" w:color="auto" w:fill="auto"/>
          </w:tcPr>
          <w:p w14:paraId="471A9284" w14:textId="77777777" w:rsidR="00635155" w:rsidRPr="009A7184" w:rsidRDefault="00635155" w:rsidP="00635155">
            <w:pPr>
              <w:pStyle w:val="ENoteTableText"/>
              <w:tabs>
                <w:tab w:val="center" w:leader="dot" w:pos="2268"/>
              </w:tabs>
              <w:rPr>
                <w:szCs w:val="16"/>
              </w:rPr>
            </w:pPr>
            <w:r w:rsidRPr="009A7184">
              <w:rPr>
                <w:szCs w:val="16"/>
              </w:rPr>
              <w:t>5208.39.90</w:t>
            </w:r>
            <w:r w:rsidRPr="009A7184">
              <w:rPr>
                <w:szCs w:val="16"/>
              </w:rPr>
              <w:tab/>
            </w:r>
          </w:p>
        </w:tc>
        <w:tc>
          <w:tcPr>
            <w:tcW w:w="5044" w:type="dxa"/>
            <w:shd w:val="clear" w:color="auto" w:fill="auto"/>
          </w:tcPr>
          <w:p w14:paraId="6173A306" w14:textId="77777777" w:rsidR="00635155" w:rsidRPr="009A7184" w:rsidRDefault="00635155" w:rsidP="00635155">
            <w:pPr>
              <w:pStyle w:val="ENoteTableText"/>
              <w:rPr>
                <w:szCs w:val="16"/>
              </w:rPr>
            </w:pPr>
            <w:r w:rsidRPr="009A7184">
              <w:rPr>
                <w:szCs w:val="16"/>
              </w:rPr>
              <w:t>rep. No. 192, 1997</w:t>
            </w:r>
          </w:p>
        </w:tc>
      </w:tr>
      <w:tr w:rsidR="00635155" w:rsidRPr="009A7184" w14:paraId="193FCE55" w14:textId="77777777" w:rsidTr="001F643F">
        <w:trPr>
          <w:cantSplit/>
        </w:trPr>
        <w:tc>
          <w:tcPr>
            <w:tcW w:w="2044" w:type="dxa"/>
            <w:shd w:val="clear" w:color="auto" w:fill="auto"/>
          </w:tcPr>
          <w:p w14:paraId="7CC1E90D" w14:textId="77777777" w:rsidR="00635155" w:rsidRPr="009A7184" w:rsidRDefault="00635155" w:rsidP="00635155">
            <w:pPr>
              <w:pStyle w:val="ENoteTableText"/>
              <w:tabs>
                <w:tab w:val="center" w:leader="dot" w:pos="2268"/>
              </w:tabs>
              <w:rPr>
                <w:szCs w:val="16"/>
              </w:rPr>
            </w:pPr>
            <w:r w:rsidRPr="009A7184">
              <w:rPr>
                <w:szCs w:val="16"/>
              </w:rPr>
              <w:t>5208.4</w:t>
            </w:r>
            <w:r w:rsidRPr="009A7184">
              <w:rPr>
                <w:szCs w:val="16"/>
              </w:rPr>
              <w:tab/>
            </w:r>
          </w:p>
        </w:tc>
        <w:tc>
          <w:tcPr>
            <w:tcW w:w="5044" w:type="dxa"/>
            <w:shd w:val="clear" w:color="auto" w:fill="auto"/>
          </w:tcPr>
          <w:p w14:paraId="361686D8" w14:textId="77777777" w:rsidR="00635155" w:rsidRPr="009A7184" w:rsidRDefault="00635155" w:rsidP="00635155">
            <w:pPr>
              <w:pStyle w:val="ENoteTableText"/>
              <w:rPr>
                <w:szCs w:val="16"/>
              </w:rPr>
            </w:pPr>
            <w:r w:rsidRPr="009A7184">
              <w:rPr>
                <w:szCs w:val="16"/>
              </w:rPr>
              <w:t>rs. No. 192, 1997</w:t>
            </w:r>
          </w:p>
        </w:tc>
      </w:tr>
      <w:tr w:rsidR="00635155" w:rsidRPr="009A7184" w14:paraId="28133242" w14:textId="77777777" w:rsidTr="001F643F">
        <w:trPr>
          <w:cantSplit/>
        </w:trPr>
        <w:tc>
          <w:tcPr>
            <w:tcW w:w="2044" w:type="dxa"/>
            <w:shd w:val="clear" w:color="auto" w:fill="auto"/>
          </w:tcPr>
          <w:p w14:paraId="3FDB5FC1" w14:textId="77777777" w:rsidR="00635155" w:rsidRPr="009A7184" w:rsidRDefault="00635155" w:rsidP="00635155">
            <w:pPr>
              <w:pStyle w:val="ENoteTableText"/>
              <w:tabs>
                <w:tab w:val="center" w:leader="dot" w:pos="2268"/>
              </w:tabs>
              <w:rPr>
                <w:szCs w:val="16"/>
              </w:rPr>
            </w:pPr>
            <w:r w:rsidRPr="009A7184">
              <w:rPr>
                <w:szCs w:val="16"/>
              </w:rPr>
              <w:t>5208.41</w:t>
            </w:r>
            <w:r w:rsidRPr="009A7184">
              <w:rPr>
                <w:szCs w:val="16"/>
              </w:rPr>
              <w:tab/>
            </w:r>
          </w:p>
        </w:tc>
        <w:tc>
          <w:tcPr>
            <w:tcW w:w="5044" w:type="dxa"/>
            <w:shd w:val="clear" w:color="auto" w:fill="auto"/>
          </w:tcPr>
          <w:p w14:paraId="5DF556E3" w14:textId="77777777" w:rsidR="00635155" w:rsidRPr="009A7184" w:rsidRDefault="00635155" w:rsidP="00635155">
            <w:pPr>
              <w:pStyle w:val="ENoteTableText"/>
              <w:rPr>
                <w:szCs w:val="16"/>
              </w:rPr>
            </w:pPr>
            <w:r w:rsidRPr="009A7184">
              <w:rPr>
                <w:szCs w:val="16"/>
              </w:rPr>
              <w:t>rep. No. 192, 1997</w:t>
            </w:r>
          </w:p>
        </w:tc>
      </w:tr>
      <w:tr w:rsidR="00635155" w:rsidRPr="009A7184" w14:paraId="4F4B8489" w14:textId="77777777" w:rsidTr="001F643F">
        <w:trPr>
          <w:cantSplit/>
        </w:trPr>
        <w:tc>
          <w:tcPr>
            <w:tcW w:w="2044" w:type="dxa"/>
            <w:shd w:val="clear" w:color="auto" w:fill="auto"/>
          </w:tcPr>
          <w:p w14:paraId="037BE81F" w14:textId="77777777" w:rsidR="00635155" w:rsidRPr="009A7184" w:rsidRDefault="00635155" w:rsidP="00635155">
            <w:pPr>
              <w:pStyle w:val="ENoteTableText"/>
              <w:tabs>
                <w:tab w:val="center" w:leader="dot" w:pos="2268"/>
              </w:tabs>
              <w:rPr>
                <w:szCs w:val="16"/>
              </w:rPr>
            </w:pPr>
            <w:r w:rsidRPr="009A7184">
              <w:rPr>
                <w:szCs w:val="16"/>
              </w:rPr>
              <w:t>5208.41.00</w:t>
            </w:r>
            <w:r w:rsidRPr="009A7184">
              <w:rPr>
                <w:szCs w:val="16"/>
              </w:rPr>
              <w:tab/>
            </w:r>
          </w:p>
        </w:tc>
        <w:tc>
          <w:tcPr>
            <w:tcW w:w="5044" w:type="dxa"/>
            <w:shd w:val="clear" w:color="auto" w:fill="auto"/>
          </w:tcPr>
          <w:p w14:paraId="43848E15" w14:textId="77777777" w:rsidR="00635155" w:rsidRPr="009A7184" w:rsidRDefault="00635155" w:rsidP="00635155">
            <w:pPr>
              <w:pStyle w:val="ENoteTableText"/>
              <w:rPr>
                <w:szCs w:val="16"/>
              </w:rPr>
            </w:pPr>
            <w:r w:rsidRPr="009A7184">
              <w:rPr>
                <w:szCs w:val="16"/>
              </w:rPr>
              <w:t>ad. No. 192, 1997</w:t>
            </w:r>
          </w:p>
        </w:tc>
      </w:tr>
      <w:tr w:rsidR="00635155" w:rsidRPr="009A7184" w14:paraId="57F6191E" w14:textId="77777777" w:rsidTr="001F643F">
        <w:trPr>
          <w:cantSplit/>
        </w:trPr>
        <w:tc>
          <w:tcPr>
            <w:tcW w:w="2044" w:type="dxa"/>
            <w:shd w:val="clear" w:color="auto" w:fill="auto"/>
          </w:tcPr>
          <w:p w14:paraId="1F284B7F" w14:textId="77777777" w:rsidR="00635155" w:rsidRPr="009A7184" w:rsidRDefault="00635155" w:rsidP="00635155">
            <w:pPr>
              <w:pStyle w:val="ENoteTableText"/>
              <w:rPr>
                <w:szCs w:val="16"/>
              </w:rPr>
            </w:pPr>
          </w:p>
        </w:tc>
        <w:tc>
          <w:tcPr>
            <w:tcW w:w="5044" w:type="dxa"/>
            <w:shd w:val="clear" w:color="auto" w:fill="auto"/>
          </w:tcPr>
          <w:p w14:paraId="67E504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AC7E0E" w14:textId="77777777" w:rsidTr="001F643F">
        <w:trPr>
          <w:cantSplit/>
        </w:trPr>
        <w:tc>
          <w:tcPr>
            <w:tcW w:w="2044" w:type="dxa"/>
            <w:shd w:val="clear" w:color="auto" w:fill="auto"/>
          </w:tcPr>
          <w:p w14:paraId="172E7C47" w14:textId="77777777" w:rsidR="00635155" w:rsidRPr="009A7184" w:rsidRDefault="00635155" w:rsidP="00635155">
            <w:pPr>
              <w:pStyle w:val="ENoteTableText"/>
              <w:rPr>
                <w:szCs w:val="16"/>
              </w:rPr>
            </w:pPr>
          </w:p>
        </w:tc>
        <w:tc>
          <w:tcPr>
            <w:tcW w:w="5044" w:type="dxa"/>
            <w:shd w:val="clear" w:color="auto" w:fill="auto"/>
          </w:tcPr>
          <w:p w14:paraId="6D62643E" w14:textId="77777777" w:rsidR="00635155" w:rsidRPr="009A7184" w:rsidRDefault="00635155" w:rsidP="00635155">
            <w:pPr>
              <w:pStyle w:val="ENoteTableText"/>
              <w:rPr>
                <w:szCs w:val="16"/>
              </w:rPr>
            </w:pPr>
            <w:r w:rsidRPr="009A7184">
              <w:rPr>
                <w:szCs w:val="16"/>
              </w:rPr>
              <w:t>rs No 84, 2016</w:t>
            </w:r>
          </w:p>
        </w:tc>
      </w:tr>
      <w:tr w:rsidR="00635155" w:rsidRPr="009A7184" w14:paraId="4B2C5696" w14:textId="77777777" w:rsidTr="001F643F">
        <w:trPr>
          <w:cantSplit/>
        </w:trPr>
        <w:tc>
          <w:tcPr>
            <w:tcW w:w="2044" w:type="dxa"/>
            <w:shd w:val="clear" w:color="auto" w:fill="auto"/>
          </w:tcPr>
          <w:p w14:paraId="5E6CCFB4" w14:textId="77777777" w:rsidR="00635155" w:rsidRPr="009A7184" w:rsidRDefault="00635155" w:rsidP="00635155">
            <w:pPr>
              <w:pStyle w:val="ENoteTableText"/>
              <w:tabs>
                <w:tab w:val="center" w:leader="dot" w:pos="2268"/>
              </w:tabs>
              <w:rPr>
                <w:szCs w:val="16"/>
              </w:rPr>
            </w:pPr>
            <w:r w:rsidRPr="009A7184">
              <w:rPr>
                <w:szCs w:val="16"/>
              </w:rPr>
              <w:t>5208.41.10</w:t>
            </w:r>
            <w:r w:rsidRPr="009A7184">
              <w:rPr>
                <w:szCs w:val="16"/>
              </w:rPr>
              <w:tab/>
            </w:r>
          </w:p>
        </w:tc>
        <w:tc>
          <w:tcPr>
            <w:tcW w:w="5044" w:type="dxa"/>
            <w:shd w:val="clear" w:color="auto" w:fill="auto"/>
          </w:tcPr>
          <w:p w14:paraId="0F690688" w14:textId="77777777" w:rsidR="00635155" w:rsidRPr="009A7184" w:rsidRDefault="00635155" w:rsidP="00635155">
            <w:pPr>
              <w:pStyle w:val="ENoteTableText"/>
              <w:rPr>
                <w:szCs w:val="16"/>
              </w:rPr>
            </w:pPr>
            <w:r w:rsidRPr="009A7184">
              <w:rPr>
                <w:szCs w:val="16"/>
              </w:rPr>
              <w:t>rep. No. 192, 1997</w:t>
            </w:r>
          </w:p>
        </w:tc>
      </w:tr>
      <w:tr w:rsidR="00635155" w:rsidRPr="009A7184" w14:paraId="7DF77F57" w14:textId="77777777" w:rsidTr="001F643F">
        <w:trPr>
          <w:cantSplit/>
        </w:trPr>
        <w:tc>
          <w:tcPr>
            <w:tcW w:w="2044" w:type="dxa"/>
            <w:shd w:val="clear" w:color="auto" w:fill="auto"/>
          </w:tcPr>
          <w:p w14:paraId="7F02A7C2" w14:textId="77777777" w:rsidR="00635155" w:rsidRPr="009A7184" w:rsidRDefault="00635155" w:rsidP="00635155">
            <w:pPr>
              <w:pStyle w:val="ENoteTableText"/>
              <w:tabs>
                <w:tab w:val="center" w:leader="dot" w:pos="2268"/>
              </w:tabs>
              <w:rPr>
                <w:szCs w:val="16"/>
              </w:rPr>
            </w:pPr>
            <w:r w:rsidRPr="009A7184">
              <w:rPr>
                <w:szCs w:val="16"/>
              </w:rPr>
              <w:t>5208.41.90</w:t>
            </w:r>
            <w:r w:rsidRPr="009A7184">
              <w:rPr>
                <w:szCs w:val="16"/>
              </w:rPr>
              <w:tab/>
            </w:r>
          </w:p>
        </w:tc>
        <w:tc>
          <w:tcPr>
            <w:tcW w:w="5044" w:type="dxa"/>
            <w:shd w:val="clear" w:color="auto" w:fill="auto"/>
          </w:tcPr>
          <w:p w14:paraId="23EAB391" w14:textId="77777777" w:rsidR="00635155" w:rsidRPr="009A7184" w:rsidRDefault="00635155" w:rsidP="00635155">
            <w:pPr>
              <w:pStyle w:val="ENoteTableText"/>
              <w:rPr>
                <w:szCs w:val="16"/>
              </w:rPr>
            </w:pPr>
            <w:r w:rsidRPr="009A7184">
              <w:rPr>
                <w:szCs w:val="16"/>
              </w:rPr>
              <w:t>rep. No. 192, 1997</w:t>
            </w:r>
          </w:p>
        </w:tc>
      </w:tr>
      <w:tr w:rsidR="00635155" w:rsidRPr="009A7184" w14:paraId="433E58AE" w14:textId="77777777" w:rsidTr="001F643F">
        <w:trPr>
          <w:cantSplit/>
        </w:trPr>
        <w:tc>
          <w:tcPr>
            <w:tcW w:w="2044" w:type="dxa"/>
            <w:shd w:val="clear" w:color="auto" w:fill="auto"/>
          </w:tcPr>
          <w:p w14:paraId="1ADD1941" w14:textId="77777777" w:rsidR="00635155" w:rsidRPr="009A7184" w:rsidRDefault="00635155" w:rsidP="00635155">
            <w:pPr>
              <w:pStyle w:val="ENoteTableText"/>
              <w:tabs>
                <w:tab w:val="center" w:leader="dot" w:pos="2268"/>
              </w:tabs>
              <w:rPr>
                <w:szCs w:val="16"/>
              </w:rPr>
            </w:pPr>
            <w:r w:rsidRPr="009A7184">
              <w:rPr>
                <w:szCs w:val="16"/>
              </w:rPr>
              <w:t>5208.42</w:t>
            </w:r>
            <w:r w:rsidRPr="009A7184">
              <w:rPr>
                <w:szCs w:val="16"/>
              </w:rPr>
              <w:tab/>
            </w:r>
          </w:p>
        </w:tc>
        <w:tc>
          <w:tcPr>
            <w:tcW w:w="5044" w:type="dxa"/>
            <w:shd w:val="clear" w:color="auto" w:fill="auto"/>
          </w:tcPr>
          <w:p w14:paraId="2F1E94C7" w14:textId="77777777" w:rsidR="00635155" w:rsidRPr="009A7184" w:rsidRDefault="00635155" w:rsidP="00635155">
            <w:pPr>
              <w:pStyle w:val="ENoteTableText"/>
              <w:rPr>
                <w:szCs w:val="16"/>
              </w:rPr>
            </w:pPr>
            <w:r w:rsidRPr="009A7184">
              <w:rPr>
                <w:szCs w:val="16"/>
              </w:rPr>
              <w:t>rep. No. 192, 1997</w:t>
            </w:r>
          </w:p>
        </w:tc>
      </w:tr>
      <w:tr w:rsidR="00635155" w:rsidRPr="009A7184" w14:paraId="69B7ECCC" w14:textId="77777777" w:rsidTr="001F643F">
        <w:trPr>
          <w:cantSplit/>
        </w:trPr>
        <w:tc>
          <w:tcPr>
            <w:tcW w:w="2044" w:type="dxa"/>
            <w:shd w:val="clear" w:color="auto" w:fill="auto"/>
          </w:tcPr>
          <w:p w14:paraId="49DCE281" w14:textId="77777777" w:rsidR="00635155" w:rsidRPr="009A7184" w:rsidRDefault="00635155" w:rsidP="00635155">
            <w:pPr>
              <w:pStyle w:val="ENoteTableText"/>
              <w:tabs>
                <w:tab w:val="center" w:leader="dot" w:pos="2268"/>
              </w:tabs>
              <w:rPr>
                <w:szCs w:val="16"/>
              </w:rPr>
            </w:pPr>
            <w:r w:rsidRPr="009A7184">
              <w:rPr>
                <w:szCs w:val="16"/>
              </w:rPr>
              <w:t>5208.42.00</w:t>
            </w:r>
            <w:r w:rsidRPr="009A7184">
              <w:rPr>
                <w:szCs w:val="16"/>
              </w:rPr>
              <w:tab/>
            </w:r>
          </w:p>
        </w:tc>
        <w:tc>
          <w:tcPr>
            <w:tcW w:w="5044" w:type="dxa"/>
            <w:shd w:val="clear" w:color="auto" w:fill="auto"/>
          </w:tcPr>
          <w:p w14:paraId="39EA39CB" w14:textId="77777777" w:rsidR="00635155" w:rsidRPr="009A7184" w:rsidRDefault="00635155" w:rsidP="00635155">
            <w:pPr>
              <w:pStyle w:val="ENoteTableText"/>
              <w:rPr>
                <w:szCs w:val="16"/>
              </w:rPr>
            </w:pPr>
            <w:r w:rsidRPr="009A7184">
              <w:rPr>
                <w:szCs w:val="16"/>
              </w:rPr>
              <w:t>ad. No. 192, 1997</w:t>
            </w:r>
          </w:p>
        </w:tc>
      </w:tr>
      <w:tr w:rsidR="00635155" w:rsidRPr="009A7184" w14:paraId="5552AB38" w14:textId="77777777" w:rsidTr="001F643F">
        <w:trPr>
          <w:cantSplit/>
        </w:trPr>
        <w:tc>
          <w:tcPr>
            <w:tcW w:w="2044" w:type="dxa"/>
            <w:shd w:val="clear" w:color="auto" w:fill="auto"/>
          </w:tcPr>
          <w:p w14:paraId="500435F6" w14:textId="77777777" w:rsidR="00635155" w:rsidRPr="009A7184" w:rsidRDefault="00635155" w:rsidP="00635155">
            <w:pPr>
              <w:pStyle w:val="ENoteTableText"/>
              <w:rPr>
                <w:szCs w:val="16"/>
              </w:rPr>
            </w:pPr>
          </w:p>
        </w:tc>
        <w:tc>
          <w:tcPr>
            <w:tcW w:w="5044" w:type="dxa"/>
            <w:shd w:val="clear" w:color="auto" w:fill="auto"/>
          </w:tcPr>
          <w:p w14:paraId="4C96EE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684479" w14:textId="77777777" w:rsidTr="001F643F">
        <w:trPr>
          <w:cantSplit/>
        </w:trPr>
        <w:tc>
          <w:tcPr>
            <w:tcW w:w="2044" w:type="dxa"/>
            <w:shd w:val="clear" w:color="auto" w:fill="auto"/>
          </w:tcPr>
          <w:p w14:paraId="5F7F7143" w14:textId="77777777" w:rsidR="00635155" w:rsidRPr="009A7184" w:rsidRDefault="00635155" w:rsidP="00635155">
            <w:pPr>
              <w:pStyle w:val="ENoteTableText"/>
              <w:rPr>
                <w:szCs w:val="16"/>
              </w:rPr>
            </w:pPr>
          </w:p>
        </w:tc>
        <w:tc>
          <w:tcPr>
            <w:tcW w:w="5044" w:type="dxa"/>
            <w:shd w:val="clear" w:color="auto" w:fill="auto"/>
          </w:tcPr>
          <w:p w14:paraId="37290316" w14:textId="77777777" w:rsidR="00635155" w:rsidRPr="009A7184" w:rsidRDefault="00635155" w:rsidP="00635155">
            <w:pPr>
              <w:pStyle w:val="ENoteTableText"/>
              <w:rPr>
                <w:szCs w:val="16"/>
              </w:rPr>
            </w:pPr>
            <w:r w:rsidRPr="009A7184">
              <w:rPr>
                <w:szCs w:val="16"/>
              </w:rPr>
              <w:t>rs No 84, 2016</w:t>
            </w:r>
          </w:p>
        </w:tc>
      </w:tr>
      <w:tr w:rsidR="00635155" w:rsidRPr="009A7184" w14:paraId="5EB3C871" w14:textId="77777777" w:rsidTr="001F643F">
        <w:trPr>
          <w:cantSplit/>
        </w:trPr>
        <w:tc>
          <w:tcPr>
            <w:tcW w:w="2044" w:type="dxa"/>
            <w:shd w:val="clear" w:color="auto" w:fill="auto"/>
          </w:tcPr>
          <w:p w14:paraId="2A17BBDC" w14:textId="77777777" w:rsidR="00635155" w:rsidRPr="009A7184" w:rsidRDefault="00635155" w:rsidP="00635155">
            <w:pPr>
              <w:pStyle w:val="ENoteTableText"/>
              <w:tabs>
                <w:tab w:val="center" w:leader="dot" w:pos="2268"/>
              </w:tabs>
              <w:rPr>
                <w:szCs w:val="16"/>
              </w:rPr>
            </w:pPr>
            <w:r w:rsidRPr="009A7184">
              <w:rPr>
                <w:szCs w:val="16"/>
              </w:rPr>
              <w:t>5208.42.10</w:t>
            </w:r>
            <w:r w:rsidRPr="009A7184">
              <w:rPr>
                <w:szCs w:val="16"/>
              </w:rPr>
              <w:tab/>
            </w:r>
          </w:p>
        </w:tc>
        <w:tc>
          <w:tcPr>
            <w:tcW w:w="5044" w:type="dxa"/>
            <w:shd w:val="clear" w:color="auto" w:fill="auto"/>
          </w:tcPr>
          <w:p w14:paraId="6B8EC1F5" w14:textId="77777777" w:rsidR="00635155" w:rsidRPr="009A7184" w:rsidRDefault="00635155" w:rsidP="00635155">
            <w:pPr>
              <w:pStyle w:val="ENoteTableText"/>
              <w:rPr>
                <w:szCs w:val="16"/>
              </w:rPr>
            </w:pPr>
            <w:r w:rsidRPr="009A7184">
              <w:rPr>
                <w:szCs w:val="16"/>
              </w:rPr>
              <w:t>rep. No. 192, 1997</w:t>
            </w:r>
          </w:p>
        </w:tc>
      </w:tr>
      <w:tr w:rsidR="00635155" w:rsidRPr="009A7184" w14:paraId="67E86C95" w14:textId="77777777" w:rsidTr="001F643F">
        <w:trPr>
          <w:cantSplit/>
        </w:trPr>
        <w:tc>
          <w:tcPr>
            <w:tcW w:w="2044" w:type="dxa"/>
            <w:shd w:val="clear" w:color="auto" w:fill="auto"/>
          </w:tcPr>
          <w:p w14:paraId="321D7B62" w14:textId="77777777" w:rsidR="00635155" w:rsidRPr="009A7184" w:rsidRDefault="00635155" w:rsidP="00635155">
            <w:pPr>
              <w:pStyle w:val="ENoteTableText"/>
              <w:tabs>
                <w:tab w:val="center" w:leader="dot" w:pos="2268"/>
              </w:tabs>
              <w:rPr>
                <w:szCs w:val="16"/>
              </w:rPr>
            </w:pPr>
            <w:r w:rsidRPr="009A7184">
              <w:rPr>
                <w:szCs w:val="16"/>
              </w:rPr>
              <w:t>5208.42.90</w:t>
            </w:r>
            <w:r w:rsidRPr="009A7184">
              <w:rPr>
                <w:szCs w:val="16"/>
              </w:rPr>
              <w:tab/>
            </w:r>
          </w:p>
        </w:tc>
        <w:tc>
          <w:tcPr>
            <w:tcW w:w="5044" w:type="dxa"/>
            <w:shd w:val="clear" w:color="auto" w:fill="auto"/>
          </w:tcPr>
          <w:p w14:paraId="30131A65" w14:textId="77777777" w:rsidR="00635155" w:rsidRPr="009A7184" w:rsidRDefault="00635155" w:rsidP="00635155">
            <w:pPr>
              <w:pStyle w:val="ENoteTableText"/>
              <w:rPr>
                <w:szCs w:val="16"/>
              </w:rPr>
            </w:pPr>
            <w:r w:rsidRPr="009A7184">
              <w:rPr>
                <w:szCs w:val="16"/>
              </w:rPr>
              <w:t>rep. No. 192, 1997</w:t>
            </w:r>
          </w:p>
        </w:tc>
      </w:tr>
      <w:tr w:rsidR="00635155" w:rsidRPr="009A7184" w14:paraId="18697EFD" w14:textId="77777777" w:rsidTr="001F643F">
        <w:trPr>
          <w:cantSplit/>
        </w:trPr>
        <w:tc>
          <w:tcPr>
            <w:tcW w:w="2044" w:type="dxa"/>
            <w:shd w:val="clear" w:color="auto" w:fill="auto"/>
          </w:tcPr>
          <w:p w14:paraId="5A9A6C70" w14:textId="77777777" w:rsidR="00635155" w:rsidRPr="009A7184" w:rsidRDefault="00635155" w:rsidP="00635155">
            <w:pPr>
              <w:pStyle w:val="ENoteTableText"/>
              <w:tabs>
                <w:tab w:val="center" w:leader="dot" w:pos="2268"/>
              </w:tabs>
              <w:rPr>
                <w:szCs w:val="16"/>
              </w:rPr>
            </w:pPr>
            <w:r w:rsidRPr="009A7184">
              <w:rPr>
                <w:szCs w:val="16"/>
              </w:rPr>
              <w:t>5208.43</w:t>
            </w:r>
            <w:r w:rsidRPr="009A7184">
              <w:rPr>
                <w:szCs w:val="16"/>
              </w:rPr>
              <w:tab/>
            </w:r>
          </w:p>
        </w:tc>
        <w:tc>
          <w:tcPr>
            <w:tcW w:w="5044" w:type="dxa"/>
            <w:shd w:val="clear" w:color="auto" w:fill="auto"/>
          </w:tcPr>
          <w:p w14:paraId="713EFC7F" w14:textId="77777777" w:rsidR="00635155" w:rsidRPr="009A7184" w:rsidRDefault="00635155" w:rsidP="00635155">
            <w:pPr>
              <w:pStyle w:val="ENoteTableText"/>
              <w:rPr>
                <w:szCs w:val="16"/>
              </w:rPr>
            </w:pPr>
            <w:r w:rsidRPr="009A7184">
              <w:rPr>
                <w:szCs w:val="16"/>
              </w:rPr>
              <w:t>rep. No. 192, 1997</w:t>
            </w:r>
          </w:p>
        </w:tc>
      </w:tr>
      <w:tr w:rsidR="00635155" w:rsidRPr="009A7184" w14:paraId="546DA34B" w14:textId="77777777" w:rsidTr="001F643F">
        <w:trPr>
          <w:cantSplit/>
        </w:trPr>
        <w:tc>
          <w:tcPr>
            <w:tcW w:w="2044" w:type="dxa"/>
            <w:shd w:val="clear" w:color="auto" w:fill="auto"/>
          </w:tcPr>
          <w:p w14:paraId="2239644A" w14:textId="77777777" w:rsidR="00635155" w:rsidRPr="009A7184" w:rsidRDefault="00635155" w:rsidP="00635155">
            <w:pPr>
              <w:pStyle w:val="ENoteTableText"/>
              <w:tabs>
                <w:tab w:val="center" w:leader="dot" w:pos="2268"/>
              </w:tabs>
              <w:rPr>
                <w:szCs w:val="16"/>
              </w:rPr>
            </w:pPr>
            <w:r w:rsidRPr="009A7184">
              <w:rPr>
                <w:szCs w:val="16"/>
              </w:rPr>
              <w:t>5208.43.00</w:t>
            </w:r>
            <w:r w:rsidRPr="009A7184">
              <w:rPr>
                <w:szCs w:val="16"/>
              </w:rPr>
              <w:tab/>
            </w:r>
          </w:p>
        </w:tc>
        <w:tc>
          <w:tcPr>
            <w:tcW w:w="5044" w:type="dxa"/>
            <w:shd w:val="clear" w:color="auto" w:fill="auto"/>
          </w:tcPr>
          <w:p w14:paraId="0EC91D17" w14:textId="77777777" w:rsidR="00635155" w:rsidRPr="009A7184" w:rsidRDefault="00635155" w:rsidP="00635155">
            <w:pPr>
              <w:pStyle w:val="ENoteTableText"/>
              <w:rPr>
                <w:szCs w:val="16"/>
              </w:rPr>
            </w:pPr>
            <w:r w:rsidRPr="009A7184">
              <w:rPr>
                <w:szCs w:val="16"/>
              </w:rPr>
              <w:t>ad. No. 192, 1997</w:t>
            </w:r>
          </w:p>
        </w:tc>
      </w:tr>
      <w:tr w:rsidR="00635155" w:rsidRPr="009A7184" w14:paraId="468ECE89" w14:textId="77777777" w:rsidTr="001F643F">
        <w:trPr>
          <w:cantSplit/>
        </w:trPr>
        <w:tc>
          <w:tcPr>
            <w:tcW w:w="2044" w:type="dxa"/>
            <w:shd w:val="clear" w:color="auto" w:fill="auto"/>
          </w:tcPr>
          <w:p w14:paraId="0D1E46F8" w14:textId="77777777" w:rsidR="00635155" w:rsidRPr="009A7184" w:rsidRDefault="00635155" w:rsidP="00635155">
            <w:pPr>
              <w:pStyle w:val="ENoteTableText"/>
              <w:rPr>
                <w:szCs w:val="16"/>
              </w:rPr>
            </w:pPr>
          </w:p>
        </w:tc>
        <w:tc>
          <w:tcPr>
            <w:tcW w:w="5044" w:type="dxa"/>
            <w:shd w:val="clear" w:color="auto" w:fill="auto"/>
          </w:tcPr>
          <w:p w14:paraId="5D955FF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C39343" w14:textId="77777777" w:rsidTr="001F643F">
        <w:trPr>
          <w:cantSplit/>
        </w:trPr>
        <w:tc>
          <w:tcPr>
            <w:tcW w:w="2044" w:type="dxa"/>
            <w:shd w:val="clear" w:color="auto" w:fill="auto"/>
          </w:tcPr>
          <w:p w14:paraId="6F962EC4" w14:textId="77777777" w:rsidR="00635155" w:rsidRPr="009A7184" w:rsidRDefault="00635155" w:rsidP="00635155">
            <w:pPr>
              <w:pStyle w:val="ENoteTableText"/>
              <w:rPr>
                <w:szCs w:val="16"/>
              </w:rPr>
            </w:pPr>
          </w:p>
        </w:tc>
        <w:tc>
          <w:tcPr>
            <w:tcW w:w="5044" w:type="dxa"/>
            <w:shd w:val="clear" w:color="auto" w:fill="auto"/>
          </w:tcPr>
          <w:p w14:paraId="6F8CFC9A" w14:textId="77777777" w:rsidR="00635155" w:rsidRPr="009A7184" w:rsidRDefault="00635155" w:rsidP="00635155">
            <w:pPr>
              <w:pStyle w:val="ENoteTableText"/>
              <w:rPr>
                <w:szCs w:val="16"/>
              </w:rPr>
            </w:pPr>
            <w:r w:rsidRPr="009A7184">
              <w:rPr>
                <w:szCs w:val="16"/>
              </w:rPr>
              <w:t>rs No 84, 2016</w:t>
            </w:r>
          </w:p>
        </w:tc>
      </w:tr>
      <w:tr w:rsidR="00635155" w:rsidRPr="009A7184" w14:paraId="736F9381" w14:textId="77777777" w:rsidTr="001F643F">
        <w:trPr>
          <w:cantSplit/>
        </w:trPr>
        <w:tc>
          <w:tcPr>
            <w:tcW w:w="2044" w:type="dxa"/>
            <w:shd w:val="clear" w:color="auto" w:fill="auto"/>
          </w:tcPr>
          <w:p w14:paraId="7FF539CB" w14:textId="77777777" w:rsidR="00635155" w:rsidRPr="009A7184" w:rsidRDefault="00635155" w:rsidP="00635155">
            <w:pPr>
              <w:pStyle w:val="ENoteTableText"/>
              <w:tabs>
                <w:tab w:val="center" w:leader="dot" w:pos="2268"/>
              </w:tabs>
              <w:rPr>
                <w:szCs w:val="16"/>
              </w:rPr>
            </w:pPr>
            <w:r w:rsidRPr="009A7184">
              <w:rPr>
                <w:szCs w:val="16"/>
              </w:rPr>
              <w:t>5208.43.10</w:t>
            </w:r>
            <w:r w:rsidRPr="009A7184">
              <w:rPr>
                <w:szCs w:val="16"/>
              </w:rPr>
              <w:tab/>
            </w:r>
          </w:p>
        </w:tc>
        <w:tc>
          <w:tcPr>
            <w:tcW w:w="5044" w:type="dxa"/>
            <w:shd w:val="clear" w:color="auto" w:fill="auto"/>
          </w:tcPr>
          <w:p w14:paraId="7DB71362" w14:textId="77777777" w:rsidR="00635155" w:rsidRPr="009A7184" w:rsidRDefault="00635155" w:rsidP="00635155">
            <w:pPr>
              <w:pStyle w:val="ENoteTableText"/>
              <w:rPr>
                <w:szCs w:val="16"/>
              </w:rPr>
            </w:pPr>
            <w:r w:rsidRPr="009A7184">
              <w:rPr>
                <w:szCs w:val="16"/>
              </w:rPr>
              <w:t>rep. No. 192, 1997</w:t>
            </w:r>
          </w:p>
        </w:tc>
      </w:tr>
      <w:tr w:rsidR="00635155" w:rsidRPr="009A7184" w14:paraId="16219E77" w14:textId="77777777" w:rsidTr="001F643F">
        <w:trPr>
          <w:cantSplit/>
        </w:trPr>
        <w:tc>
          <w:tcPr>
            <w:tcW w:w="2044" w:type="dxa"/>
            <w:shd w:val="clear" w:color="auto" w:fill="auto"/>
          </w:tcPr>
          <w:p w14:paraId="1A7AB447" w14:textId="77777777" w:rsidR="00635155" w:rsidRPr="009A7184" w:rsidRDefault="00635155" w:rsidP="00635155">
            <w:pPr>
              <w:pStyle w:val="ENoteTableText"/>
              <w:tabs>
                <w:tab w:val="center" w:leader="dot" w:pos="2268"/>
              </w:tabs>
              <w:rPr>
                <w:szCs w:val="16"/>
              </w:rPr>
            </w:pPr>
            <w:r w:rsidRPr="009A7184">
              <w:rPr>
                <w:szCs w:val="16"/>
              </w:rPr>
              <w:t>5208.43.90</w:t>
            </w:r>
            <w:r w:rsidRPr="009A7184">
              <w:rPr>
                <w:szCs w:val="16"/>
              </w:rPr>
              <w:tab/>
            </w:r>
          </w:p>
        </w:tc>
        <w:tc>
          <w:tcPr>
            <w:tcW w:w="5044" w:type="dxa"/>
            <w:shd w:val="clear" w:color="auto" w:fill="auto"/>
          </w:tcPr>
          <w:p w14:paraId="7062B75F" w14:textId="77777777" w:rsidR="00635155" w:rsidRPr="009A7184" w:rsidRDefault="00635155" w:rsidP="00635155">
            <w:pPr>
              <w:pStyle w:val="ENoteTableText"/>
              <w:rPr>
                <w:szCs w:val="16"/>
              </w:rPr>
            </w:pPr>
            <w:r w:rsidRPr="009A7184">
              <w:rPr>
                <w:szCs w:val="16"/>
              </w:rPr>
              <w:t>rep. No. 192, 1997</w:t>
            </w:r>
          </w:p>
        </w:tc>
      </w:tr>
      <w:tr w:rsidR="00635155" w:rsidRPr="009A7184" w14:paraId="214909A0" w14:textId="77777777" w:rsidTr="001F643F">
        <w:trPr>
          <w:cantSplit/>
        </w:trPr>
        <w:tc>
          <w:tcPr>
            <w:tcW w:w="2044" w:type="dxa"/>
            <w:shd w:val="clear" w:color="auto" w:fill="auto"/>
          </w:tcPr>
          <w:p w14:paraId="22C904E3" w14:textId="77777777" w:rsidR="00635155" w:rsidRPr="009A7184" w:rsidRDefault="00635155" w:rsidP="00635155">
            <w:pPr>
              <w:pStyle w:val="ENoteTableText"/>
              <w:tabs>
                <w:tab w:val="center" w:leader="dot" w:pos="2268"/>
              </w:tabs>
              <w:rPr>
                <w:szCs w:val="16"/>
              </w:rPr>
            </w:pPr>
            <w:r w:rsidRPr="009A7184">
              <w:rPr>
                <w:szCs w:val="16"/>
              </w:rPr>
              <w:t>5208.49</w:t>
            </w:r>
            <w:r w:rsidRPr="009A7184">
              <w:rPr>
                <w:szCs w:val="16"/>
              </w:rPr>
              <w:tab/>
            </w:r>
          </w:p>
        </w:tc>
        <w:tc>
          <w:tcPr>
            <w:tcW w:w="5044" w:type="dxa"/>
            <w:shd w:val="clear" w:color="auto" w:fill="auto"/>
          </w:tcPr>
          <w:p w14:paraId="14CD4126" w14:textId="77777777" w:rsidR="00635155" w:rsidRPr="009A7184" w:rsidRDefault="00635155" w:rsidP="00635155">
            <w:pPr>
              <w:pStyle w:val="ENoteTableText"/>
              <w:rPr>
                <w:szCs w:val="16"/>
              </w:rPr>
            </w:pPr>
            <w:r w:rsidRPr="009A7184">
              <w:rPr>
                <w:szCs w:val="16"/>
              </w:rPr>
              <w:t>rep. No. 192, 1997</w:t>
            </w:r>
          </w:p>
        </w:tc>
      </w:tr>
      <w:tr w:rsidR="00635155" w:rsidRPr="009A7184" w14:paraId="0AF13AE2" w14:textId="77777777" w:rsidTr="001F643F">
        <w:trPr>
          <w:cantSplit/>
        </w:trPr>
        <w:tc>
          <w:tcPr>
            <w:tcW w:w="2044" w:type="dxa"/>
            <w:shd w:val="clear" w:color="auto" w:fill="auto"/>
          </w:tcPr>
          <w:p w14:paraId="0A030928" w14:textId="77777777" w:rsidR="00635155" w:rsidRPr="009A7184" w:rsidRDefault="00635155" w:rsidP="00635155">
            <w:pPr>
              <w:pStyle w:val="ENoteTableText"/>
              <w:tabs>
                <w:tab w:val="center" w:leader="dot" w:pos="2268"/>
              </w:tabs>
              <w:rPr>
                <w:szCs w:val="16"/>
              </w:rPr>
            </w:pPr>
            <w:r w:rsidRPr="009A7184">
              <w:rPr>
                <w:szCs w:val="16"/>
              </w:rPr>
              <w:t>5208.49.00</w:t>
            </w:r>
            <w:r w:rsidRPr="009A7184">
              <w:rPr>
                <w:szCs w:val="16"/>
              </w:rPr>
              <w:tab/>
            </w:r>
          </w:p>
        </w:tc>
        <w:tc>
          <w:tcPr>
            <w:tcW w:w="5044" w:type="dxa"/>
            <w:shd w:val="clear" w:color="auto" w:fill="auto"/>
          </w:tcPr>
          <w:p w14:paraId="318308B1" w14:textId="77777777" w:rsidR="00635155" w:rsidRPr="009A7184" w:rsidRDefault="00635155" w:rsidP="00635155">
            <w:pPr>
              <w:pStyle w:val="ENoteTableText"/>
              <w:rPr>
                <w:szCs w:val="16"/>
              </w:rPr>
            </w:pPr>
            <w:r w:rsidRPr="009A7184">
              <w:rPr>
                <w:szCs w:val="16"/>
              </w:rPr>
              <w:t>ad. No. 192, 1997</w:t>
            </w:r>
          </w:p>
        </w:tc>
      </w:tr>
      <w:tr w:rsidR="00635155" w:rsidRPr="009A7184" w14:paraId="6B285069" w14:textId="77777777" w:rsidTr="001F643F">
        <w:trPr>
          <w:cantSplit/>
        </w:trPr>
        <w:tc>
          <w:tcPr>
            <w:tcW w:w="2044" w:type="dxa"/>
            <w:shd w:val="clear" w:color="auto" w:fill="auto"/>
          </w:tcPr>
          <w:p w14:paraId="636C95A4" w14:textId="77777777" w:rsidR="00635155" w:rsidRPr="009A7184" w:rsidRDefault="00635155" w:rsidP="00635155">
            <w:pPr>
              <w:pStyle w:val="ENoteTableText"/>
              <w:rPr>
                <w:szCs w:val="16"/>
              </w:rPr>
            </w:pPr>
          </w:p>
        </w:tc>
        <w:tc>
          <w:tcPr>
            <w:tcW w:w="5044" w:type="dxa"/>
            <w:shd w:val="clear" w:color="auto" w:fill="auto"/>
          </w:tcPr>
          <w:p w14:paraId="57B58E7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961382A" w14:textId="77777777" w:rsidTr="001F643F">
        <w:trPr>
          <w:cantSplit/>
        </w:trPr>
        <w:tc>
          <w:tcPr>
            <w:tcW w:w="2044" w:type="dxa"/>
            <w:shd w:val="clear" w:color="auto" w:fill="auto"/>
          </w:tcPr>
          <w:p w14:paraId="04A1C7C8" w14:textId="77777777" w:rsidR="00635155" w:rsidRPr="009A7184" w:rsidRDefault="00635155" w:rsidP="00635155">
            <w:pPr>
              <w:pStyle w:val="ENoteTableText"/>
              <w:rPr>
                <w:szCs w:val="16"/>
              </w:rPr>
            </w:pPr>
          </w:p>
        </w:tc>
        <w:tc>
          <w:tcPr>
            <w:tcW w:w="5044" w:type="dxa"/>
            <w:shd w:val="clear" w:color="auto" w:fill="auto"/>
          </w:tcPr>
          <w:p w14:paraId="4D79EC0B" w14:textId="77777777" w:rsidR="00635155" w:rsidRPr="009A7184" w:rsidRDefault="00635155" w:rsidP="00635155">
            <w:pPr>
              <w:pStyle w:val="ENoteTableText"/>
              <w:rPr>
                <w:szCs w:val="16"/>
              </w:rPr>
            </w:pPr>
            <w:r w:rsidRPr="009A7184">
              <w:rPr>
                <w:szCs w:val="16"/>
              </w:rPr>
              <w:t>rs No 84, 2016</w:t>
            </w:r>
          </w:p>
        </w:tc>
      </w:tr>
      <w:tr w:rsidR="00635155" w:rsidRPr="009A7184" w14:paraId="43993CD9" w14:textId="77777777" w:rsidTr="001F643F">
        <w:trPr>
          <w:cantSplit/>
        </w:trPr>
        <w:tc>
          <w:tcPr>
            <w:tcW w:w="2044" w:type="dxa"/>
            <w:shd w:val="clear" w:color="auto" w:fill="auto"/>
          </w:tcPr>
          <w:p w14:paraId="01B478C1" w14:textId="77777777" w:rsidR="00635155" w:rsidRPr="009A7184" w:rsidRDefault="00635155" w:rsidP="00635155">
            <w:pPr>
              <w:pStyle w:val="ENoteTableText"/>
              <w:tabs>
                <w:tab w:val="center" w:leader="dot" w:pos="2268"/>
              </w:tabs>
              <w:rPr>
                <w:szCs w:val="16"/>
              </w:rPr>
            </w:pPr>
            <w:r w:rsidRPr="009A7184">
              <w:rPr>
                <w:szCs w:val="16"/>
              </w:rPr>
              <w:t>5208.49.10</w:t>
            </w:r>
            <w:r w:rsidRPr="009A7184">
              <w:rPr>
                <w:szCs w:val="16"/>
              </w:rPr>
              <w:tab/>
            </w:r>
          </w:p>
        </w:tc>
        <w:tc>
          <w:tcPr>
            <w:tcW w:w="5044" w:type="dxa"/>
            <w:shd w:val="clear" w:color="auto" w:fill="auto"/>
          </w:tcPr>
          <w:p w14:paraId="03894142" w14:textId="77777777" w:rsidR="00635155" w:rsidRPr="009A7184" w:rsidRDefault="00635155" w:rsidP="00635155">
            <w:pPr>
              <w:pStyle w:val="ENoteTableText"/>
              <w:rPr>
                <w:szCs w:val="16"/>
              </w:rPr>
            </w:pPr>
            <w:r w:rsidRPr="009A7184">
              <w:rPr>
                <w:szCs w:val="16"/>
              </w:rPr>
              <w:t>rep. No. 192, 1997</w:t>
            </w:r>
          </w:p>
        </w:tc>
      </w:tr>
      <w:tr w:rsidR="00635155" w:rsidRPr="009A7184" w14:paraId="26CC13D3" w14:textId="77777777" w:rsidTr="001F643F">
        <w:trPr>
          <w:cantSplit/>
        </w:trPr>
        <w:tc>
          <w:tcPr>
            <w:tcW w:w="2044" w:type="dxa"/>
            <w:shd w:val="clear" w:color="auto" w:fill="auto"/>
          </w:tcPr>
          <w:p w14:paraId="68C02052" w14:textId="77777777" w:rsidR="00635155" w:rsidRPr="009A7184" w:rsidRDefault="00635155" w:rsidP="00635155">
            <w:pPr>
              <w:pStyle w:val="ENoteTableText"/>
              <w:tabs>
                <w:tab w:val="center" w:leader="dot" w:pos="2268"/>
              </w:tabs>
              <w:rPr>
                <w:szCs w:val="16"/>
              </w:rPr>
            </w:pPr>
            <w:r w:rsidRPr="009A7184">
              <w:rPr>
                <w:szCs w:val="16"/>
              </w:rPr>
              <w:t>5208.49.90</w:t>
            </w:r>
            <w:r w:rsidRPr="009A7184">
              <w:rPr>
                <w:szCs w:val="16"/>
              </w:rPr>
              <w:tab/>
            </w:r>
          </w:p>
        </w:tc>
        <w:tc>
          <w:tcPr>
            <w:tcW w:w="5044" w:type="dxa"/>
            <w:shd w:val="clear" w:color="auto" w:fill="auto"/>
          </w:tcPr>
          <w:p w14:paraId="2DA4CFFE" w14:textId="77777777" w:rsidR="00635155" w:rsidRPr="009A7184" w:rsidRDefault="00635155" w:rsidP="00635155">
            <w:pPr>
              <w:pStyle w:val="ENoteTableText"/>
              <w:rPr>
                <w:szCs w:val="16"/>
              </w:rPr>
            </w:pPr>
            <w:r w:rsidRPr="009A7184">
              <w:rPr>
                <w:szCs w:val="16"/>
              </w:rPr>
              <w:t>rep. No. 192, 1997</w:t>
            </w:r>
          </w:p>
        </w:tc>
      </w:tr>
      <w:tr w:rsidR="00635155" w:rsidRPr="009A7184" w14:paraId="50D89C19" w14:textId="77777777" w:rsidTr="001F643F">
        <w:trPr>
          <w:cantSplit/>
        </w:trPr>
        <w:tc>
          <w:tcPr>
            <w:tcW w:w="2044" w:type="dxa"/>
            <w:shd w:val="clear" w:color="auto" w:fill="auto"/>
          </w:tcPr>
          <w:p w14:paraId="7E21433D" w14:textId="77777777" w:rsidR="00635155" w:rsidRPr="009A7184" w:rsidRDefault="00635155" w:rsidP="00635155">
            <w:pPr>
              <w:pStyle w:val="ENoteTableText"/>
              <w:tabs>
                <w:tab w:val="center" w:leader="dot" w:pos="2268"/>
              </w:tabs>
              <w:rPr>
                <w:szCs w:val="16"/>
              </w:rPr>
            </w:pPr>
            <w:r w:rsidRPr="009A7184">
              <w:rPr>
                <w:szCs w:val="16"/>
              </w:rPr>
              <w:t>5208.5</w:t>
            </w:r>
            <w:r w:rsidRPr="009A7184">
              <w:rPr>
                <w:szCs w:val="16"/>
              </w:rPr>
              <w:tab/>
            </w:r>
          </w:p>
        </w:tc>
        <w:tc>
          <w:tcPr>
            <w:tcW w:w="5044" w:type="dxa"/>
            <w:shd w:val="clear" w:color="auto" w:fill="auto"/>
          </w:tcPr>
          <w:p w14:paraId="5D1D8733" w14:textId="77777777" w:rsidR="00635155" w:rsidRPr="009A7184" w:rsidRDefault="00635155" w:rsidP="00635155">
            <w:pPr>
              <w:pStyle w:val="ENoteTableText"/>
              <w:rPr>
                <w:szCs w:val="16"/>
              </w:rPr>
            </w:pPr>
            <w:r w:rsidRPr="009A7184">
              <w:rPr>
                <w:szCs w:val="16"/>
              </w:rPr>
              <w:t>rs. No. 192, 1997</w:t>
            </w:r>
          </w:p>
        </w:tc>
      </w:tr>
      <w:tr w:rsidR="00635155" w:rsidRPr="009A7184" w14:paraId="6EB9AD20" w14:textId="77777777" w:rsidTr="001F643F">
        <w:trPr>
          <w:cantSplit/>
        </w:trPr>
        <w:tc>
          <w:tcPr>
            <w:tcW w:w="2044" w:type="dxa"/>
            <w:shd w:val="clear" w:color="auto" w:fill="auto"/>
          </w:tcPr>
          <w:p w14:paraId="20E94C7E" w14:textId="77777777" w:rsidR="00635155" w:rsidRPr="009A7184" w:rsidRDefault="00635155" w:rsidP="00635155">
            <w:pPr>
              <w:pStyle w:val="ENoteTableText"/>
              <w:tabs>
                <w:tab w:val="center" w:leader="dot" w:pos="2268"/>
              </w:tabs>
              <w:rPr>
                <w:szCs w:val="16"/>
              </w:rPr>
            </w:pPr>
            <w:r w:rsidRPr="009A7184">
              <w:rPr>
                <w:szCs w:val="16"/>
              </w:rPr>
              <w:t>5208.51</w:t>
            </w:r>
            <w:r w:rsidRPr="009A7184">
              <w:rPr>
                <w:szCs w:val="16"/>
              </w:rPr>
              <w:tab/>
            </w:r>
          </w:p>
        </w:tc>
        <w:tc>
          <w:tcPr>
            <w:tcW w:w="5044" w:type="dxa"/>
            <w:shd w:val="clear" w:color="auto" w:fill="auto"/>
          </w:tcPr>
          <w:p w14:paraId="31283658" w14:textId="77777777" w:rsidR="00635155" w:rsidRPr="009A7184" w:rsidRDefault="00635155" w:rsidP="00635155">
            <w:pPr>
              <w:pStyle w:val="ENoteTableText"/>
              <w:rPr>
                <w:szCs w:val="16"/>
              </w:rPr>
            </w:pPr>
            <w:r w:rsidRPr="009A7184">
              <w:rPr>
                <w:szCs w:val="16"/>
              </w:rPr>
              <w:t>rep. No. 192, 1997</w:t>
            </w:r>
          </w:p>
        </w:tc>
      </w:tr>
      <w:tr w:rsidR="00635155" w:rsidRPr="009A7184" w14:paraId="78B158E8" w14:textId="77777777" w:rsidTr="001F643F">
        <w:trPr>
          <w:cantSplit/>
        </w:trPr>
        <w:tc>
          <w:tcPr>
            <w:tcW w:w="2044" w:type="dxa"/>
            <w:shd w:val="clear" w:color="auto" w:fill="auto"/>
          </w:tcPr>
          <w:p w14:paraId="643398B0" w14:textId="77777777" w:rsidR="00635155" w:rsidRPr="009A7184" w:rsidRDefault="00635155" w:rsidP="00635155">
            <w:pPr>
              <w:pStyle w:val="ENoteTableText"/>
              <w:tabs>
                <w:tab w:val="center" w:leader="dot" w:pos="2268"/>
              </w:tabs>
              <w:rPr>
                <w:szCs w:val="16"/>
              </w:rPr>
            </w:pPr>
            <w:r w:rsidRPr="009A7184">
              <w:rPr>
                <w:szCs w:val="16"/>
              </w:rPr>
              <w:t>5208.51.00</w:t>
            </w:r>
            <w:r w:rsidRPr="009A7184">
              <w:rPr>
                <w:szCs w:val="16"/>
              </w:rPr>
              <w:tab/>
            </w:r>
          </w:p>
        </w:tc>
        <w:tc>
          <w:tcPr>
            <w:tcW w:w="5044" w:type="dxa"/>
            <w:shd w:val="clear" w:color="auto" w:fill="auto"/>
          </w:tcPr>
          <w:p w14:paraId="2A757FB7" w14:textId="77777777" w:rsidR="00635155" w:rsidRPr="009A7184" w:rsidRDefault="00635155" w:rsidP="00635155">
            <w:pPr>
              <w:pStyle w:val="ENoteTableText"/>
              <w:rPr>
                <w:szCs w:val="16"/>
              </w:rPr>
            </w:pPr>
            <w:r w:rsidRPr="009A7184">
              <w:rPr>
                <w:szCs w:val="16"/>
              </w:rPr>
              <w:t>ad. No. 192, 1997</w:t>
            </w:r>
          </w:p>
        </w:tc>
      </w:tr>
      <w:tr w:rsidR="00635155" w:rsidRPr="009A7184" w14:paraId="203C9DAB" w14:textId="77777777" w:rsidTr="001F643F">
        <w:trPr>
          <w:cantSplit/>
        </w:trPr>
        <w:tc>
          <w:tcPr>
            <w:tcW w:w="2044" w:type="dxa"/>
            <w:shd w:val="clear" w:color="auto" w:fill="auto"/>
          </w:tcPr>
          <w:p w14:paraId="46ACBCC8" w14:textId="77777777" w:rsidR="00635155" w:rsidRPr="009A7184" w:rsidRDefault="00635155" w:rsidP="00635155">
            <w:pPr>
              <w:pStyle w:val="ENoteTableText"/>
              <w:rPr>
                <w:szCs w:val="16"/>
              </w:rPr>
            </w:pPr>
          </w:p>
        </w:tc>
        <w:tc>
          <w:tcPr>
            <w:tcW w:w="5044" w:type="dxa"/>
            <w:shd w:val="clear" w:color="auto" w:fill="auto"/>
          </w:tcPr>
          <w:p w14:paraId="6BD332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C03A94" w14:textId="77777777" w:rsidTr="001F643F">
        <w:trPr>
          <w:cantSplit/>
        </w:trPr>
        <w:tc>
          <w:tcPr>
            <w:tcW w:w="2044" w:type="dxa"/>
            <w:shd w:val="clear" w:color="auto" w:fill="auto"/>
          </w:tcPr>
          <w:p w14:paraId="507974DF" w14:textId="77777777" w:rsidR="00635155" w:rsidRPr="009A7184" w:rsidRDefault="00635155" w:rsidP="00635155">
            <w:pPr>
              <w:pStyle w:val="ENoteTableText"/>
              <w:rPr>
                <w:szCs w:val="16"/>
              </w:rPr>
            </w:pPr>
          </w:p>
        </w:tc>
        <w:tc>
          <w:tcPr>
            <w:tcW w:w="5044" w:type="dxa"/>
            <w:shd w:val="clear" w:color="auto" w:fill="auto"/>
          </w:tcPr>
          <w:p w14:paraId="5E85815A" w14:textId="77777777" w:rsidR="00635155" w:rsidRPr="009A7184" w:rsidRDefault="00635155" w:rsidP="00635155">
            <w:pPr>
              <w:pStyle w:val="ENoteTableText"/>
              <w:rPr>
                <w:szCs w:val="16"/>
              </w:rPr>
            </w:pPr>
            <w:r w:rsidRPr="009A7184">
              <w:rPr>
                <w:szCs w:val="16"/>
              </w:rPr>
              <w:t>rs No 84, 2016</w:t>
            </w:r>
          </w:p>
        </w:tc>
      </w:tr>
      <w:tr w:rsidR="00635155" w:rsidRPr="009A7184" w14:paraId="6821B855" w14:textId="77777777" w:rsidTr="001F643F">
        <w:trPr>
          <w:cantSplit/>
        </w:trPr>
        <w:tc>
          <w:tcPr>
            <w:tcW w:w="2044" w:type="dxa"/>
            <w:shd w:val="clear" w:color="auto" w:fill="auto"/>
          </w:tcPr>
          <w:p w14:paraId="63941448" w14:textId="77777777" w:rsidR="00635155" w:rsidRPr="009A7184" w:rsidRDefault="00635155" w:rsidP="00635155">
            <w:pPr>
              <w:pStyle w:val="ENoteTableText"/>
              <w:tabs>
                <w:tab w:val="center" w:leader="dot" w:pos="2268"/>
              </w:tabs>
              <w:rPr>
                <w:szCs w:val="16"/>
              </w:rPr>
            </w:pPr>
            <w:r w:rsidRPr="009A7184">
              <w:rPr>
                <w:szCs w:val="16"/>
              </w:rPr>
              <w:t>5208.51.10</w:t>
            </w:r>
            <w:r w:rsidRPr="009A7184">
              <w:rPr>
                <w:szCs w:val="16"/>
              </w:rPr>
              <w:tab/>
            </w:r>
          </w:p>
        </w:tc>
        <w:tc>
          <w:tcPr>
            <w:tcW w:w="5044" w:type="dxa"/>
            <w:shd w:val="clear" w:color="auto" w:fill="auto"/>
          </w:tcPr>
          <w:p w14:paraId="42DB0A2A" w14:textId="77777777" w:rsidR="00635155" w:rsidRPr="009A7184" w:rsidRDefault="00635155" w:rsidP="00635155">
            <w:pPr>
              <w:pStyle w:val="ENoteTableText"/>
              <w:rPr>
                <w:szCs w:val="16"/>
              </w:rPr>
            </w:pPr>
            <w:r w:rsidRPr="009A7184">
              <w:rPr>
                <w:szCs w:val="16"/>
              </w:rPr>
              <w:t>rep. No. 192, 1997</w:t>
            </w:r>
          </w:p>
        </w:tc>
      </w:tr>
      <w:tr w:rsidR="00635155" w:rsidRPr="009A7184" w14:paraId="7E42EF24" w14:textId="77777777" w:rsidTr="001F643F">
        <w:trPr>
          <w:cantSplit/>
        </w:trPr>
        <w:tc>
          <w:tcPr>
            <w:tcW w:w="2044" w:type="dxa"/>
            <w:shd w:val="clear" w:color="auto" w:fill="auto"/>
          </w:tcPr>
          <w:p w14:paraId="70A9953A" w14:textId="77777777" w:rsidR="00635155" w:rsidRPr="009A7184" w:rsidRDefault="00635155" w:rsidP="00635155">
            <w:pPr>
              <w:pStyle w:val="ENoteTableText"/>
              <w:tabs>
                <w:tab w:val="center" w:leader="dot" w:pos="2268"/>
              </w:tabs>
              <w:rPr>
                <w:szCs w:val="16"/>
              </w:rPr>
            </w:pPr>
            <w:r w:rsidRPr="009A7184">
              <w:rPr>
                <w:szCs w:val="16"/>
              </w:rPr>
              <w:t>5208.51.90</w:t>
            </w:r>
            <w:r w:rsidRPr="009A7184">
              <w:rPr>
                <w:szCs w:val="16"/>
              </w:rPr>
              <w:tab/>
            </w:r>
          </w:p>
        </w:tc>
        <w:tc>
          <w:tcPr>
            <w:tcW w:w="5044" w:type="dxa"/>
            <w:shd w:val="clear" w:color="auto" w:fill="auto"/>
          </w:tcPr>
          <w:p w14:paraId="34CED80B" w14:textId="77777777" w:rsidR="00635155" w:rsidRPr="009A7184" w:rsidRDefault="00635155" w:rsidP="00635155">
            <w:pPr>
              <w:pStyle w:val="ENoteTableText"/>
              <w:rPr>
                <w:szCs w:val="16"/>
              </w:rPr>
            </w:pPr>
            <w:r w:rsidRPr="009A7184">
              <w:rPr>
                <w:szCs w:val="16"/>
              </w:rPr>
              <w:t>rep. No. 192, 1997</w:t>
            </w:r>
          </w:p>
        </w:tc>
      </w:tr>
      <w:tr w:rsidR="00635155" w:rsidRPr="009A7184" w14:paraId="6DEEAAFF" w14:textId="77777777" w:rsidTr="001F643F">
        <w:trPr>
          <w:cantSplit/>
        </w:trPr>
        <w:tc>
          <w:tcPr>
            <w:tcW w:w="2044" w:type="dxa"/>
            <w:shd w:val="clear" w:color="auto" w:fill="auto"/>
          </w:tcPr>
          <w:p w14:paraId="68DD2D6A" w14:textId="77777777" w:rsidR="00635155" w:rsidRPr="009A7184" w:rsidRDefault="00635155" w:rsidP="00635155">
            <w:pPr>
              <w:pStyle w:val="ENoteTableText"/>
              <w:tabs>
                <w:tab w:val="center" w:leader="dot" w:pos="2268"/>
              </w:tabs>
              <w:rPr>
                <w:szCs w:val="16"/>
              </w:rPr>
            </w:pPr>
            <w:r w:rsidRPr="009A7184">
              <w:rPr>
                <w:szCs w:val="16"/>
              </w:rPr>
              <w:t>5208.52</w:t>
            </w:r>
            <w:r w:rsidRPr="009A7184">
              <w:rPr>
                <w:szCs w:val="16"/>
              </w:rPr>
              <w:tab/>
            </w:r>
          </w:p>
        </w:tc>
        <w:tc>
          <w:tcPr>
            <w:tcW w:w="5044" w:type="dxa"/>
            <w:shd w:val="clear" w:color="auto" w:fill="auto"/>
          </w:tcPr>
          <w:p w14:paraId="082426BC" w14:textId="77777777" w:rsidR="00635155" w:rsidRPr="009A7184" w:rsidRDefault="00635155" w:rsidP="00635155">
            <w:pPr>
              <w:pStyle w:val="ENoteTableText"/>
              <w:rPr>
                <w:szCs w:val="16"/>
              </w:rPr>
            </w:pPr>
            <w:r w:rsidRPr="009A7184">
              <w:rPr>
                <w:szCs w:val="16"/>
              </w:rPr>
              <w:t>rep. No. 192, 1997</w:t>
            </w:r>
          </w:p>
        </w:tc>
      </w:tr>
      <w:tr w:rsidR="00635155" w:rsidRPr="009A7184" w14:paraId="7BC698E8" w14:textId="77777777" w:rsidTr="001F643F">
        <w:trPr>
          <w:cantSplit/>
        </w:trPr>
        <w:tc>
          <w:tcPr>
            <w:tcW w:w="2044" w:type="dxa"/>
            <w:shd w:val="clear" w:color="auto" w:fill="auto"/>
          </w:tcPr>
          <w:p w14:paraId="7822FB62" w14:textId="77777777" w:rsidR="00635155" w:rsidRPr="009A7184" w:rsidRDefault="00635155" w:rsidP="00635155">
            <w:pPr>
              <w:pStyle w:val="ENoteTableText"/>
              <w:tabs>
                <w:tab w:val="center" w:leader="dot" w:pos="2268"/>
              </w:tabs>
              <w:rPr>
                <w:szCs w:val="16"/>
              </w:rPr>
            </w:pPr>
            <w:r w:rsidRPr="009A7184">
              <w:rPr>
                <w:szCs w:val="16"/>
              </w:rPr>
              <w:t>5208.52.00</w:t>
            </w:r>
            <w:r w:rsidRPr="009A7184">
              <w:rPr>
                <w:szCs w:val="16"/>
              </w:rPr>
              <w:tab/>
            </w:r>
          </w:p>
        </w:tc>
        <w:tc>
          <w:tcPr>
            <w:tcW w:w="5044" w:type="dxa"/>
            <w:shd w:val="clear" w:color="auto" w:fill="auto"/>
          </w:tcPr>
          <w:p w14:paraId="7112DD74" w14:textId="77777777" w:rsidR="00635155" w:rsidRPr="009A7184" w:rsidRDefault="00635155" w:rsidP="00635155">
            <w:pPr>
              <w:pStyle w:val="ENoteTableText"/>
              <w:rPr>
                <w:szCs w:val="16"/>
              </w:rPr>
            </w:pPr>
            <w:r w:rsidRPr="009A7184">
              <w:rPr>
                <w:szCs w:val="16"/>
              </w:rPr>
              <w:t>ad. No. 192, 1997</w:t>
            </w:r>
          </w:p>
        </w:tc>
      </w:tr>
      <w:tr w:rsidR="00635155" w:rsidRPr="009A7184" w14:paraId="13678C34" w14:textId="77777777" w:rsidTr="001F643F">
        <w:trPr>
          <w:cantSplit/>
        </w:trPr>
        <w:tc>
          <w:tcPr>
            <w:tcW w:w="2044" w:type="dxa"/>
            <w:shd w:val="clear" w:color="auto" w:fill="auto"/>
          </w:tcPr>
          <w:p w14:paraId="0CE50088" w14:textId="77777777" w:rsidR="00635155" w:rsidRPr="009A7184" w:rsidRDefault="00635155" w:rsidP="00635155">
            <w:pPr>
              <w:pStyle w:val="ENoteTableText"/>
              <w:rPr>
                <w:szCs w:val="16"/>
              </w:rPr>
            </w:pPr>
          </w:p>
        </w:tc>
        <w:tc>
          <w:tcPr>
            <w:tcW w:w="5044" w:type="dxa"/>
            <w:shd w:val="clear" w:color="auto" w:fill="auto"/>
          </w:tcPr>
          <w:p w14:paraId="48522B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3FB81E" w14:textId="77777777" w:rsidTr="001F643F">
        <w:trPr>
          <w:cantSplit/>
        </w:trPr>
        <w:tc>
          <w:tcPr>
            <w:tcW w:w="2044" w:type="dxa"/>
            <w:shd w:val="clear" w:color="auto" w:fill="auto"/>
          </w:tcPr>
          <w:p w14:paraId="067A5EDE" w14:textId="77777777" w:rsidR="00635155" w:rsidRPr="009A7184" w:rsidRDefault="00635155" w:rsidP="00635155">
            <w:pPr>
              <w:pStyle w:val="ENoteTableText"/>
              <w:rPr>
                <w:szCs w:val="16"/>
              </w:rPr>
            </w:pPr>
          </w:p>
        </w:tc>
        <w:tc>
          <w:tcPr>
            <w:tcW w:w="5044" w:type="dxa"/>
            <w:shd w:val="clear" w:color="auto" w:fill="auto"/>
          </w:tcPr>
          <w:p w14:paraId="1F961210" w14:textId="77777777" w:rsidR="00635155" w:rsidRPr="009A7184" w:rsidRDefault="00635155" w:rsidP="00635155">
            <w:pPr>
              <w:pStyle w:val="ENoteTableText"/>
              <w:rPr>
                <w:szCs w:val="16"/>
              </w:rPr>
            </w:pPr>
            <w:r w:rsidRPr="009A7184">
              <w:rPr>
                <w:szCs w:val="16"/>
              </w:rPr>
              <w:t>rs No 84, 2016</w:t>
            </w:r>
          </w:p>
        </w:tc>
      </w:tr>
      <w:tr w:rsidR="00635155" w:rsidRPr="009A7184" w14:paraId="78DA5469" w14:textId="77777777" w:rsidTr="001F643F">
        <w:trPr>
          <w:cantSplit/>
        </w:trPr>
        <w:tc>
          <w:tcPr>
            <w:tcW w:w="2044" w:type="dxa"/>
            <w:shd w:val="clear" w:color="auto" w:fill="auto"/>
          </w:tcPr>
          <w:p w14:paraId="36873B9A" w14:textId="77777777" w:rsidR="00635155" w:rsidRPr="009A7184" w:rsidRDefault="00635155" w:rsidP="00635155">
            <w:pPr>
              <w:pStyle w:val="ENoteTableText"/>
              <w:tabs>
                <w:tab w:val="center" w:leader="dot" w:pos="2268"/>
              </w:tabs>
              <w:rPr>
                <w:szCs w:val="16"/>
              </w:rPr>
            </w:pPr>
            <w:r w:rsidRPr="009A7184">
              <w:rPr>
                <w:szCs w:val="16"/>
              </w:rPr>
              <w:t>5208.52.10</w:t>
            </w:r>
            <w:r w:rsidRPr="009A7184">
              <w:rPr>
                <w:szCs w:val="16"/>
              </w:rPr>
              <w:tab/>
            </w:r>
          </w:p>
        </w:tc>
        <w:tc>
          <w:tcPr>
            <w:tcW w:w="5044" w:type="dxa"/>
            <w:shd w:val="clear" w:color="auto" w:fill="auto"/>
          </w:tcPr>
          <w:p w14:paraId="7D066194" w14:textId="77777777" w:rsidR="00635155" w:rsidRPr="009A7184" w:rsidRDefault="00635155" w:rsidP="00635155">
            <w:pPr>
              <w:pStyle w:val="ENoteTableText"/>
              <w:rPr>
                <w:szCs w:val="16"/>
              </w:rPr>
            </w:pPr>
            <w:r w:rsidRPr="009A7184">
              <w:rPr>
                <w:szCs w:val="16"/>
              </w:rPr>
              <w:t>rep. No. 192, 1997</w:t>
            </w:r>
          </w:p>
        </w:tc>
      </w:tr>
      <w:tr w:rsidR="00635155" w:rsidRPr="009A7184" w14:paraId="1C407924" w14:textId="77777777" w:rsidTr="001F643F">
        <w:trPr>
          <w:cantSplit/>
        </w:trPr>
        <w:tc>
          <w:tcPr>
            <w:tcW w:w="2044" w:type="dxa"/>
            <w:shd w:val="clear" w:color="auto" w:fill="auto"/>
          </w:tcPr>
          <w:p w14:paraId="6AE544D7" w14:textId="77777777" w:rsidR="00635155" w:rsidRPr="009A7184" w:rsidRDefault="00635155" w:rsidP="00635155">
            <w:pPr>
              <w:pStyle w:val="ENoteTableText"/>
              <w:tabs>
                <w:tab w:val="center" w:leader="dot" w:pos="2268"/>
              </w:tabs>
              <w:rPr>
                <w:szCs w:val="16"/>
              </w:rPr>
            </w:pPr>
            <w:r w:rsidRPr="009A7184">
              <w:rPr>
                <w:szCs w:val="16"/>
              </w:rPr>
              <w:t>5208.52.90</w:t>
            </w:r>
            <w:r w:rsidRPr="009A7184">
              <w:rPr>
                <w:szCs w:val="16"/>
              </w:rPr>
              <w:tab/>
            </w:r>
          </w:p>
        </w:tc>
        <w:tc>
          <w:tcPr>
            <w:tcW w:w="5044" w:type="dxa"/>
            <w:shd w:val="clear" w:color="auto" w:fill="auto"/>
          </w:tcPr>
          <w:p w14:paraId="788EE051" w14:textId="77777777" w:rsidR="00635155" w:rsidRPr="009A7184" w:rsidRDefault="00635155" w:rsidP="00635155">
            <w:pPr>
              <w:pStyle w:val="ENoteTableText"/>
              <w:rPr>
                <w:szCs w:val="16"/>
              </w:rPr>
            </w:pPr>
            <w:r w:rsidRPr="009A7184">
              <w:rPr>
                <w:szCs w:val="16"/>
              </w:rPr>
              <w:t>rep. No. 192, 1997</w:t>
            </w:r>
          </w:p>
        </w:tc>
      </w:tr>
      <w:tr w:rsidR="00635155" w:rsidRPr="009A7184" w14:paraId="74832365" w14:textId="77777777" w:rsidTr="001F643F">
        <w:trPr>
          <w:cantSplit/>
        </w:trPr>
        <w:tc>
          <w:tcPr>
            <w:tcW w:w="2044" w:type="dxa"/>
            <w:shd w:val="clear" w:color="auto" w:fill="auto"/>
          </w:tcPr>
          <w:p w14:paraId="70741B57" w14:textId="77777777" w:rsidR="00635155" w:rsidRPr="009A7184" w:rsidRDefault="00635155" w:rsidP="00635155">
            <w:pPr>
              <w:pStyle w:val="ENoteTableText"/>
              <w:tabs>
                <w:tab w:val="center" w:leader="dot" w:pos="2268"/>
              </w:tabs>
              <w:rPr>
                <w:szCs w:val="16"/>
              </w:rPr>
            </w:pPr>
            <w:r w:rsidRPr="009A7184">
              <w:rPr>
                <w:szCs w:val="16"/>
              </w:rPr>
              <w:t>5208.53</w:t>
            </w:r>
            <w:r w:rsidRPr="009A7184">
              <w:rPr>
                <w:szCs w:val="16"/>
              </w:rPr>
              <w:tab/>
            </w:r>
          </w:p>
        </w:tc>
        <w:tc>
          <w:tcPr>
            <w:tcW w:w="5044" w:type="dxa"/>
            <w:shd w:val="clear" w:color="auto" w:fill="auto"/>
          </w:tcPr>
          <w:p w14:paraId="3149BA77" w14:textId="77777777" w:rsidR="00635155" w:rsidRPr="009A7184" w:rsidRDefault="00635155" w:rsidP="00635155">
            <w:pPr>
              <w:pStyle w:val="ENoteTableText"/>
              <w:rPr>
                <w:szCs w:val="16"/>
              </w:rPr>
            </w:pPr>
            <w:r w:rsidRPr="009A7184">
              <w:rPr>
                <w:szCs w:val="16"/>
              </w:rPr>
              <w:t>rep. No. 192, 1997</w:t>
            </w:r>
          </w:p>
        </w:tc>
      </w:tr>
      <w:tr w:rsidR="00635155" w:rsidRPr="009A7184" w14:paraId="07634067" w14:textId="77777777" w:rsidTr="001F643F">
        <w:trPr>
          <w:cantSplit/>
        </w:trPr>
        <w:tc>
          <w:tcPr>
            <w:tcW w:w="2044" w:type="dxa"/>
            <w:shd w:val="clear" w:color="auto" w:fill="auto"/>
          </w:tcPr>
          <w:p w14:paraId="65F1D46C" w14:textId="77777777" w:rsidR="00635155" w:rsidRPr="009A7184" w:rsidRDefault="00635155" w:rsidP="00635155">
            <w:pPr>
              <w:pStyle w:val="ENoteTableText"/>
              <w:tabs>
                <w:tab w:val="center" w:leader="dot" w:pos="2268"/>
              </w:tabs>
              <w:rPr>
                <w:szCs w:val="16"/>
              </w:rPr>
            </w:pPr>
            <w:r w:rsidRPr="009A7184">
              <w:rPr>
                <w:szCs w:val="16"/>
              </w:rPr>
              <w:t>5208.53.00</w:t>
            </w:r>
            <w:r w:rsidRPr="009A7184">
              <w:rPr>
                <w:szCs w:val="16"/>
              </w:rPr>
              <w:tab/>
            </w:r>
          </w:p>
        </w:tc>
        <w:tc>
          <w:tcPr>
            <w:tcW w:w="5044" w:type="dxa"/>
            <w:shd w:val="clear" w:color="auto" w:fill="auto"/>
          </w:tcPr>
          <w:p w14:paraId="096F2175" w14:textId="77777777" w:rsidR="00635155" w:rsidRPr="009A7184" w:rsidRDefault="00635155" w:rsidP="00635155">
            <w:pPr>
              <w:pStyle w:val="ENoteTableText"/>
              <w:rPr>
                <w:szCs w:val="16"/>
              </w:rPr>
            </w:pPr>
            <w:r w:rsidRPr="009A7184">
              <w:rPr>
                <w:szCs w:val="16"/>
              </w:rPr>
              <w:t>ad. No. 192, 1997</w:t>
            </w:r>
          </w:p>
        </w:tc>
      </w:tr>
      <w:tr w:rsidR="00635155" w:rsidRPr="009A7184" w14:paraId="01057495" w14:textId="77777777" w:rsidTr="001F643F">
        <w:trPr>
          <w:cantSplit/>
        </w:trPr>
        <w:tc>
          <w:tcPr>
            <w:tcW w:w="2044" w:type="dxa"/>
            <w:shd w:val="clear" w:color="auto" w:fill="auto"/>
          </w:tcPr>
          <w:p w14:paraId="05AA5A0E" w14:textId="77777777" w:rsidR="00635155" w:rsidRPr="009A7184" w:rsidRDefault="00635155" w:rsidP="00635155">
            <w:pPr>
              <w:pStyle w:val="ENoteTableText"/>
              <w:rPr>
                <w:szCs w:val="16"/>
              </w:rPr>
            </w:pPr>
          </w:p>
        </w:tc>
        <w:tc>
          <w:tcPr>
            <w:tcW w:w="5044" w:type="dxa"/>
            <w:shd w:val="clear" w:color="auto" w:fill="auto"/>
          </w:tcPr>
          <w:p w14:paraId="734D8C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834D68" w14:textId="77777777" w:rsidTr="001F643F">
        <w:trPr>
          <w:cantSplit/>
        </w:trPr>
        <w:tc>
          <w:tcPr>
            <w:tcW w:w="2044" w:type="dxa"/>
            <w:shd w:val="clear" w:color="auto" w:fill="auto"/>
          </w:tcPr>
          <w:p w14:paraId="49561A39" w14:textId="77777777" w:rsidR="00635155" w:rsidRPr="009A7184" w:rsidRDefault="00635155" w:rsidP="00635155">
            <w:pPr>
              <w:pStyle w:val="ENoteTableText"/>
              <w:rPr>
                <w:szCs w:val="16"/>
              </w:rPr>
            </w:pPr>
          </w:p>
        </w:tc>
        <w:tc>
          <w:tcPr>
            <w:tcW w:w="5044" w:type="dxa"/>
            <w:shd w:val="clear" w:color="auto" w:fill="auto"/>
          </w:tcPr>
          <w:p w14:paraId="0738C8FD" w14:textId="77777777" w:rsidR="00635155" w:rsidRPr="009A7184" w:rsidRDefault="00635155" w:rsidP="00635155">
            <w:pPr>
              <w:pStyle w:val="ENoteTableText"/>
              <w:rPr>
                <w:szCs w:val="16"/>
              </w:rPr>
            </w:pPr>
            <w:r w:rsidRPr="009A7184">
              <w:rPr>
                <w:szCs w:val="16"/>
              </w:rPr>
              <w:t>rep. No. 118, 2006</w:t>
            </w:r>
          </w:p>
        </w:tc>
      </w:tr>
      <w:tr w:rsidR="00635155" w:rsidRPr="009A7184" w14:paraId="6471743A" w14:textId="77777777" w:rsidTr="001F643F">
        <w:trPr>
          <w:cantSplit/>
        </w:trPr>
        <w:tc>
          <w:tcPr>
            <w:tcW w:w="2044" w:type="dxa"/>
            <w:shd w:val="clear" w:color="auto" w:fill="auto"/>
          </w:tcPr>
          <w:p w14:paraId="503D4ACC" w14:textId="77777777" w:rsidR="00635155" w:rsidRPr="009A7184" w:rsidRDefault="00635155" w:rsidP="00635155">
            <w:pPr>
              <w:pStyle w:val="ENoteTableText"/>
              <w:tabs>
                <w:tab w:val="center" w:leader="dot" w:pos="2268"/>
              </w:tabs>
              <w:rPr>
                <w:szCs w:val="16"/>
              </w:rPr>
            </w:pPr>
            <w:r w:rsidRPr="009A7184">
              <w:rPr>
                <w:szCs w:val="16"/>
              </w:rPr>
              <w:t>5208.53.10</w:t>
            </w:r>
            <w:r w:rsidRPr="009A7184">
              <w:rPr>
                <w:szCs w:val="16"/>
              </w:rPr>
              <w:tab/>
            </w:r>
          </w:p>
        </w:tc>
        <w:tc>
          <w:tcPr>
            <w:tcW w:w="5044" w:type="dxa"/>
            <w:shd w:val="clear" w:color="auto" w:fill="auto"/>
          </w:tcPr>
          <w:p w14:paraId="5A6B60E7" w14:textId="77777777" w:rsidR="00635155" w:rsidRPr="009A7184" w:rsidRDefault="00635155" w:rsidP="00635155">
            <w:pPr>
              <w:pStyle w:val="ENoteTableText"/>
              <w:rPr>
                <w:szCs w:val="16"/>
              </w:rPr>
            </w:pPr>
            <w:r w:rsidRPr="009A7184">
              <w:rPr>
                <w:szCs w:val="16"/>
              </w:rPr>
              <w:t>rep. No. 192, 1997</w:t>
            </w:r>
          </w:p>
        </w:tc>
      </w:tr>
      <w:tr w:rsidR="00635155" w:rsidRPr="009A7184" w14:paraId="2B208F84" w14:textId="77777777" w:rsidTr="001F643F">
        <w:trPr>
          <w:cantSplit/>
        </w:trPr>
        <w:tc>
          <w:tcPr>
            <w:tcW w:w="2044" w:type="dxa"/>
            <w:shd w:val="clear" w:color="auto" w:fill="auto"/>
          </w:tcPr>
          <w:p w14:paraId="6F84CE01" w14:textId="77777777" w:rsidR="00635155" w:rsidRPr="009A7184" w:rsidRDefault="00635155" w:rsidP="00635155">
            <w:pPr>
              <w:pStyle w:val="ENoteTableText"/>
              <w:tabs>
                <w:tab w:val="center" w:leader="dot" w:pos="2268"/>
              </w:tabs>
              <w:rPr>
                <w:szCs w:val="16"/>
              </w:rPr>
            </w:pPr>
            <w:r w:rsidRPr="009A7184">
              <w:rPr>
                <w:szCs w:val="16"/>
              </w:rPr>
              <w:t>5208.53.90</w:t>
            </w:r>
            <w:r w:rsidRPr="009A7184">
              <w:rPr>
                <w:szCs w:val="16"/>
              </w:rPr>
              <w:tab/>
            </w:r>
          </w:p>
        </w:tc>
        <w:tc>
          <w:tcPr>
            <w:tcW w:w="5044" w:type="dxa"/>
            <w:shd w:val="clear" w:color="auto" w:fill="auto"/>
          </w:tcPr>
          <w:p w14:paraId="54DFDCA5" w14:textId="77777777" w:rsidR="00635155" w:rsidRPr="009A7184" w:rsidRDefault="00635155" w:rsidP="00635155">
            <w:pPr>
              <w:pStyle w:val="ENoteTableText"/>
              <w:rPr>
                <w:szCs w:val="16"/>
              </w:rPr>
            </w:pPr>
            <w:r w:rsidRPr="009A7184">
              <w:rPr>
                <w:szCs w:val="16"/>
              </w:rPr>
              <w:t>rep. No. 192, 1997</w:t>
            </w:r>
          </w:p>
        </w:tc>
      </w:tr>
      <w:tr w:rsidR="00635155" w:rsidRPr="009A7184" w14:paraId="7815C516" w14:textId="77777777" w:rsidTr="001F643F">
        <w:trPr>
          <w:cantSplit/>
        </w:trPr>
        <w:tc>
          <w:tcPr>
            <w:tcW w:w="2044" w:type="dxa"/>
            <w:shd w:val="clear" w:color="auto" w:fill="auto"/>
          </w:tcPr>
          <w:p w14:paraId="1B2E922C" w14:textId="77777777" w:rsidR="00635155" w:rsidRPr="009A7184" w:rsidRDefault="00635155" w:rsidP="00635155">
            <w:pPr>
              <w:pStyle w:val="ENoteTableText"/>
              <w:tabs>
                <w:tab w:val="center" w:leader="dot" w:pos="2268"/>
              </w:tabs>
              <w:rPr>
                <w:szCs w:val="16"/>
              </w:rPr>
            </w:pPr>
            <w:r w:rsidRPr="009A7184">
              <w:rPr>
                <w:szCs w:val="16"/>
              </w:rPr>
              <w:t>5208.59</w:t>
            </w:r>
            <w:r w:rsidRPr="009A7184">
              <w:rPr>
                <w:szCs w:val="16"/>
              </w:rPr>
              <w:tab/>
            </w:r>
          </w:p>
        </w:tc>
        <w:tc>
          <w:tcPr>
            <w:tcW w:w="5044" w:type="dxa"/>
            <w:shd w:val="clear" w:color="auto" w:fill="auto"/>
          </w:tcPr>
          <w:p w14:paraId="64AA65F1" w14:textId="77777777" w:rsidR="00635155" w:rsidRPr="009A7184" w:rsidRDefault="00635155" w:rsidP="00635155">
            <w:pPr>
              <w:pStyle w:val="ENoteTableText"/>
              <w:rPr>
                <w:szCs w:val="16"/>
              </w:rPr>
            </w:pPr>
            <w:r w:rsidRPr="009A7184">
              <w:rPr>
                <w:szCs w:val="16"/>
              </w:rPr>
              <w:t>rep. No. 192, 1997</w:t>
            </w:r>
          </w:p>
        </w:tc>
      </w:tr>
      <w:tr w:rsidR="00635155" w:rsidRPr="009A7184" w14:paraId="03C2832A" w14:textId="77777777" w:rsidTr="001F643F">
        <w:trPr>
          <w:cantSplit/>
        </w:trPr>
        <w:tc>
          <w:tcPr>
            <w:tcW w:w="2044" w:type="dxa"/>
            <w:shd w:val="clear" w:color="auto" w:fill="auto"/>
          </w:tcPr>
          <w:p w14:paraId="7636C477" w14:textId="77777777" w:rsidR="00635155" w:rsidRPr="009A7184" w:rsidRDefault="00635155" w:rsidP="00635155">
            <w:pPr>
              <w:pStyle w:val="ENoteTableText"/>
              <w:tabs>
                <w:tab w:val="center" w:leader="dot" w:pos="2268"/>
              </w:tabs>
              <w:rPr>
                <w:szCs w:val="16"/>
              </w:rPr>
            </w:pPr>
            <w:r w:rsidRPr="009A7184">
              <w:rPr>
                <w:szCs w:val="16"/>
              </w:rPr>
              <w:t>5208.59.00</w:t>
            </w:r>
            <w:r w:rsidRPr="009A7184">
              <w:rPr>
                <w:szCs w:val="16"/>
              </w:rPr>
              <w:tab/>
            </w:r>
          </w:p>
        </w:tc>
        <w:tc>
          <w:tcPr>
            <w:tcW w:w="5044" w:type="dxa"/>
            <w:shd w:val="clear" w:color="auto" w:fill="auto"/>
          </w:tcPr>
          <w:p w14:paraId="2E1C0397" w14:textId="77777777" w:rsidR="00635155" w:rsidRPr="009A7184" w:rsidRDefault="00635155" w:rsidP="00635155">
            <w:pPr>
              <w:pStyle w:val="ENoteTableText"/>
              <w:rPr>
                <w:szCs w:val="16"/>
              </w:rPr>
            </w:pPr>
            <w:r w:rsidRPr="009A7184">
              <w:rPr>
                <w:szCs w:val="16"/>
              </w:rPr>
              <w:t>ad. No. 192, 1997</w:t>
            </w:r>
          </w:p>
        </w:tc>
      </w:tr>
      <w:tr w:rsidR="00635155" w:rsidRPr="009A7184" w14:paraId="58AE5CBD" w14:textId="77777777" w:rsidTr="001F643F">
        <w:trPr>
          <w:cantSplit/>
        </w:trPr>
        <w:tc>
          <w:tcPr>
            <w:tcW w:w="2044" w:type="dxa"/>
            <w:shd w:val="clear" w:color="auto" w:fill="auto"/>
          </w:tcPr>
          <w:p w14:paraId="582E846D" w14:textId="77777777" w:rsidR="00635155" w:rsidRPr="009A7184" w:rsidRDefault="00635155" w:rsidP="00635155">
            <w:pPr>
              <w:pStyle w:val="ENoteTableText"/>
              <w:rPr>
                <w:szCs w:val="16"/>
              </w:rPr>
            </w:pPr>
          </w:p>
        </w:tc>
        <w:tc>
          <w:tcPr>
            <w:tcW w:w="5044" w:type="dxa"/>
            <w:shd w:val="clear" w:color="auto" w:fill="auto"/>
          </w:tcPr>
          <w:p w14:paraId="0B9B1CD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F444A9" w14:textId="77777777" w:rsidTr="001F643F">
        <w:trPr>
          <w:cantSplit/>
        </w:trPr>
        <w:tc>
          <w:tcPr>
            <w:tcW w:w="2044" w:type="dxa"/>
            <w:shd w:val="clear" w:color="auto" w:fill="auto"/>
          </w:tcPr>
          <w:p w14:paraId="3428A96F" w14:textId="77777777" w:rsidR="00635155" w:rsidRPr="009A7184" w:rsidRDefault="00635155" w:rsidP="00635155">
            <w:pPr>
              <w:pStyle w:val="ENoteTableText"/>
              <w:rPr>
                <w:szCs w:val="16"/>
              </w:rPr>
            </w:pPr>
          </w:p>
        </w:tc>
        <w:tc>
          <w:tcPr>
            <w:tcW w:w="5044" w:type="dxa"/>
            <w:shd w:val="clear" w:color="auto" w:fill="auto"/>
          </w:tcPr>
          <w:p w14:paraId="16F8DAF2" w14:textId="77777777" w:rsidR="00635155" w:rsidRPr="009A7184" w:rsidRDefault="00635155" w:rsidP="00635155">
            <w:pPr>
              <w:pStyle w:val="ENoteTableText"/>
              <w:rPr>
                <w:szCs w:val="16"/>
              </w:rPr>
            </w:pPr>
            <w:r w:rsidRPr="009A7184">
              <w:rPr>
                <w:szCs w:val="16"/>
              </w:rPr>
              <w:t>rs No 84, 2016</w:t>
            </w:r>
          </w:p>
        </w:tc>
      </w:tr>
      <w:tr w:rsidR="00635155" w:rsidRPr="009A7184" w14:paraId="0836345D" w14:textId="77777777" w:rsidTr="001F643F">
        <w:trPr>
          <w:cantSplit/>
        </w:trPr>
        <w:tc>
          <w:tcPr>
            <w:tcW w:w="2044" w:type="dxa"/>
            <w:shd w:val="clear" w:color="auto" w:fill="auto"/>
          </w:tcPr>
          <w:p w14:paraId="2CFB03ED" w14:textId="77777777" w:rsidR="00635155" w:rsidRPr="009A7184" w:rsidRDefault="00635155" w:rsidP="00635155">
            <w:pPr>
              <w:pStyle w:val="ENoteTableText"/>
              <w:tabs>
                <w:tab w:val="center" w:leader="dot" w:pos="2268"/>
              </w:tabs>
              <w:rPr>
                <w:szCs w:val="16"/>
              </w:rPr>
            </w:pPr>
            <w:r w:rsidRPr="009A7184">
              <w:rPr>
                <w:szCs w:val="16"/>
              </w:rPr>
              <w:t>5208.59.90</w:t>
            </w:r>
            <w:r w:rsidRPr="009A7184">
              <w:rPr>
                <w:szCs w:val="16"/>
              </w:rPr>
              <w:tab/>
            </w:r>
          </w:p>
        </w:tc>
        <w:tc>
          <w:tcPr>
            <w:tcW w:w="5044" w:type="dxa"/>
            <w:shd w:val="clear" w:color="auto" w:fill="auto"/>
          </w:tcPr>
          <w:p w14:paraId="34D27098" w14:textId="77777777" w:rsidR="00635155" w:rsidRPr="009A7184" w:rsidRDefault="00635155" w:rsidP="00635155">
            <w:pPr>
              <w:pStyle w:val="ENoteTableText"/>
              <w:rPr>
                <w:szCs w:val="16"/>
              </w:rPr>
            </w:pPr>
            <w:r w:rsidRPr="009A7184">
              <w:rPr>
                <w:szCs w:val="16"/>
              </w:rPr>
              <w:t>rep. No. 192, 1997</w:t>
            </w:r>
          </w:p>
        </w:tc>
      </w:tr>
      <w:tr w:rsidR="00635155" w:rsidRPr="009A7184" w14:paraId="02C18B3D" w14:textId="77777777" w:rsidTr="001F643F">
        <w:trPr>
          <w:cantSplit/>
        </w:trPr>
        <w:tc>
          <w:tcPr>
            <w:tcW w:w="2044" w:type="dxa"/>
            <w:shd w:val="clear" w:color="auto" w:fill="auto"/>
          </w:tcPr>
          <w:p w14:paraId="22838FA8" w14:textId="77777777" w:rsidR="00635155" w:rsidRPr="009A7184" w:rsidRDefault="00635155" w:rsidP="00635155">
            <w:pPr>
              <w:pStyle w:val="ENoteTableText"/>
              <w:rPr>
                <w:szCs w:val="16"/>
              </w:rPr>
            </w:pPr>
            <w:r w:rsidRPr="009A7184">
              <w:rPr>
                <w:b/>
                <w:szCs w:val="16"/>
              </w:rPr>
              <w:t>5209</w:t>
            </w:r>
          </w:p>
        </w:tc>
        <w:tc>
          <w:tcPr>
            <w:tcW w:w="5044" w:type="dxa"/>
            <w:shd w:val="clear" w:color="auto" w:fill="auto"/>
          </w:tcPr>
          <w:p w14:paraId="2C2AD887" w14:textId="77777777" w:rsidR="00635155" w:rsidRPr="009A7184" w:rsidRDefault="00635155" w:rsidP="00635155">
            <w:pPr>
              <w:pStyle w:val="ENoteTableText"/>
              <w:rPr>
                <w:szCs w:val="16"/>
              </w:rPr>
            </w:pPr>
          </w:p>
        </w:tc>
      </w:tr>
      <w:tr w:rsidR="00635155" w:rsidRPr="009A7184" w14:paraId="07BCBE8F" w14:textId="77777777" w:rsidTr="001F643F">
        <w:trPr>
          <w:cantSplit/>
        </w:trPr>
        <w:tc>
          <w:tcPr>
            <w:tcW w:w="2044" w:type="dxa"/>
            <w:shd w:val="clear" w:color="auto" w:fill="auto"/>
          </w:tcPr>
          <w:p w14:paraId="56074E9E" w14:textId="77777777" w:rsidR="00635155" w:rsidRPr="009A7184" w:rsidRDefault="00635155" w:rsidP="00635155">
            <w:pPr>
              <w:pStyle w:val="ENoteTableText"/>
              <w:tabs>
                <w:tab w:val="center" w:leader="dot" w:pos="2268"/>
              </w:tabs>
              <w:rPr>
                <w:szCs w:val="16"/>
              </w:rPr>
            </w:pPr>
            <w:r w:rsidRPr="009A7184">
              <w:rPr>
                <w:szCs w:val="16"/>
              </w:rPr>
              <w:t>5209.5</w:t>
            </w:r>
            <w:r w:rsidRPr="009A7184">
              <w:rPr>
                <w:szCs w:val="16"/>
              </w:rPr>
              <w:tab/>
            </w:r>
          </w:p>
        </w:tc>
        <w:tc>
          <w:tcPr>
            <w:tcW w:w="5044" w:type="dxa"/>
            <w:shd w:val="clear" w:color="auto" w:fill="auto"/>
          </w:tcPr>
          <w:p w14:paraId="715FEAB9" w14:textId="77777777" w:rsidR="00635155" w:rsidRPr="009A7184" w:rsidRDefault="00635155" w:rsidP="00635155">
            <w:pPr>
              <w:pStyle w:val="ENoteTableText"/>
              <w:rPr>
                <w:szCs w:val="16"/>
              </w:rPr>
            </w:pPr>
            <w:r w:rsidRPr="009A7184">
              <w:rPr>
                <w:szCs w:val="16"/>
              </w:rPr>
              <w:t>am. No. 32, 1997</w:t>
            </w:r>
          </w:p>
        </w:tc>
      </w:tr>
      <w:tr w:rsidR="00635155" w:rsidRPr="009A7184" w14:paraId="4B9D7F0F" w14:textId="77777777" w:rsidTr="001F643F">
        <w:trPr>
          <w:cantSplit/>
        </w:trPr>
        <w:tc>
          <w:tcPr>
            <w:tcW w:w="2044" w:type="dxa"/>
            <w:shd w:val="clear" w:color="auto" w:fill="auto"/>
          </w:tcPr>
          <w:p w14:paraId="6EE73775" w14:textId="77777777" w:rsidR="00635155" w:rsidRPr="009A7184" w:rsidRDefault="00635155" w:rsidP="00635155">
            <w:pPr>
              <w:pStyle w:val="ENoteTableText"/>
              <w:tabs>
                <w:tab w:val="center" w:leader="dot" w:pos="2268"/>
              </w:tabs>
              <w:rPr>
                <w:szCs w:val="16"/>
              </w:rPr>
            </w:pPr>
            <w:r w:rsidRPr="009A7184">
              <w:rPr>
                <w:szCs w:val="16"/>
              </w:rPr>
              <w:t>5209.11.00</w:t>
            </w:r>
            <w:r w:rsidRPr="009A7184">
              <w:rPr>
                <w:szCs w:val="16"/>
              </w:rPr>
              <w:tab/>
            </w:r>
          </w:p>
        </w:tc>
        <w:tc>
          <w:tcPr>
            <w:tcW w:w="5044" w:type="dxa"/>
            <w:shd w:val="clear" w:color="auto" w:fill="auto"/>
          </w:tcPr>
          <w:p w14:paraId="374776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8E16EF8" w14:textId="77777777" w:rsidTr="001F643F">
        <w:trPr>
          <w:cantSplit/>
        </w:trPr>
        <w:tc>
          <w:tcPr>
            <w:tcW w:w="2044" w:type="dxa"/>
            <w:shd w:val="clear" w:color="auto" w:fill="auto"/>
          </w:tcPr>
          <w:p w14:paraId="742034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27C62A7" w14:textId="77777777" w:rsidR="00635155" w:rsidRPr="009A7184" w:rsidRDefault="00635155" w:rsidP="00635155">
            <w:pPr>
              <w:pStyle w:val="ENoteTableText"/>
              <w:rPr>
                <w:szCs w:val="16"/>
              </w:rPr>
            </w:pPr>
            <w:r w:rsidRPr="009A7184">
              <w:rPr>
                <w:szCs w:val="16"/>
              </w:rPr>
              <w:t>rs No 84, 2016</w:t>
            </w:r>
          </w:p>
        </w:tc>
      </w:tr>
      <w:tr w:rsidR="00635155" w:rsidRPr="009A7184" w14:paraId="7F87F0E9" w14:textId="77777777" w:rsidTr="001F643F">
        <w:trPr>
          <w:cantSplit/>
        </w:trPr>
        <w:tc>
          <w:tcPr>
            <w:tcW w:w="2044" w:type="dxa"/>
            <w:shd w:val="clear" w:color="auto" w:fill="auto"/>
          </w:tcPr>
          <w:p w14:paraId="0B6AF2D1" w14:textId="77777777" w:rsidR="00635155" w:rsidRPr="009A7184" w:rsidRDefault="00635155" w:rsidP="00635155">
            <w:pPr>
              <w:pStyle w:val="ENoteTableText"/>
              <w:tabs>
                <w:tab w:val="center" w:leader="dot" w:pos="2268"/>
              </w:tabs>
              <w:rPr>
                <w:szCs w:val="16"/>
              </w:rPr>
            </w:pPr>
            <w:r w:rsidRPr="009A7184">
              <w:rPr>
                <w:szCs w:val="16"/>
              </w:rPr>
              <w:t>5209.12.00</w:t>
            </w:r>
            <w:r w:rsidRPr="009A7184">
              <w:rPr>
                <w:szCs w:val="16"/>
              </w:rPr>
              <w:tab/>
            </w:r>
          </w:p>
        </w:tc>
        <w:tc>
          <w:tcPr>
            <w:tcW w:w="5044" w:type="dxa"/>
            <w:shd w:val="clear" w:color="auto" w:fill="auto"/>
          </w:tcPr>
          <w:p w14:paraId="20F203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2E707" w14:textId="77777777" w:rsidTr="001F643F">
        <w:trPr>
          <w:cantSplit/>
        </w:trPr>
        <w:tc>
          <w:tcPr>
            <w:tcW w:w="2044" w:type="dxa"/>
            <w:shd w:val="clear" w:color="auto" w:fill="auto"/>
          </w:tcPr>
          <w:p w14:paraId="1D3212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E997D7" w14:textId="77777777" w:rsidR="00635155" w:rsidRPr="009A7184" w:rsidRDefault="00635155" w:rsidP="00635155">
            <w:pPr>
              <w:pStyle w:val="ENoteTableText"/>
              <w:rPr>
                <w:szCs w:val="16"/>
              </w:rPr>
            </w:pPr>
            <w:r w:rsidRPr="009A7184">
              <w:rPr>
                <w:szCs w:val="16"/>
              </w:rPr>
              <w:t>rs No 84, 2016</w:t>
            </w:r>
          </w:p>
        </w:tc>
      </w:tr>
      <w:tr w:rsidR="00635155" w:rsidRPr="009A7184" w14:paraId="30722C4F" w14:textId="77777777" w:rsidTr="001F643F">
        <w:trPr>
          <w:cantSplit/>
        </w:trPr>
        <w:tc>
          <w:tcPr>
            <w:tcW w:w="2044" w:type="dxa"/>
            <w:shd w:val="clear" w:color="auto" w:fill="auto"/>
          </w:tcPr>
          <w:p w14:paraId="4315BBCE" w14:textId="77777777" w:rsidR="00635155" w:rsidRPr="009A7184" w:rsidRDefault="00635155" w:rsidP="00635155">
            <w:pPr>
              <w:pStyle w:val="ENoteTableText"/>
              <w:tabs>
                <w:tab w:val="center" w:leader="dot" w:pos="2268"/>
              </w:tabs>
              <w:rPr>
                <w:szCs w:val="16"/>
              </w:rPr>
            </w:pPr>
            <w:r w:rsidRPr="009A7184">
              <w:rPr>
                <w:szCs w:val="16"/>
              </w:rPr>
              <w:t>5209.19.00</w:t>
            </w:r>
            <w:r w:rsidRPr="009A7184">
              <w:rPr>
                <w:szCs w:val="16"/>
              </w:rPr>
              <w:tab/>
            </w:r>
          </w:p>
        </w:tc>
        <w:tc>
          <w:tcPr>
            <w:tcW w:w="5044" w:type="dxa"/>
            <w:shd w:val="clear" w:color="auto" w:fill="auto"/>
          </w:tcPr>
          <w:p w14:paraId="33D2938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E37FAD" w14:textId="77777777" w:rsidTr="001F643F">
        <w:trPr>
          <w:cantSplit/>
        </w:trPr>
        <w:tc>
          <w:tcPr>
            <w:tcW w:w="2044" w:type="dxa"/>
            <w:shd w:val="clear" w:color="auto" w:fill="auto"/>
          </w:tcPr>
          <w:p w14:paraId="271AA81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B0636F" w14:textId="77777777" w:rsidR="00635155" w:rsidRPr="009A7184" w:rsidRDefault="00635155" w:rsidP="00635155">
            <w:pPr>
              <w:pStyle w:val="ENoteTableText"/>
              <w:rPr>
                <w:szCs w:val="16"/>
              </w:rPr>
            </w:pPr>
            <w:r w:rsidRPr="009A7184">
              <w:rPr>
                <w:szCs w:val="16"/>
              </w:rPr>
              <w:t>rs No 84, 2016</w:t>
            </w:r>
          </w:p>
        </w:tc>
      </w:tr>
      <w:tr w:rsidR="00635155" w:rsidRPr="009A7184" w14:paraId="47FD9D48" w14:textId="77777777" w:rsidTr="001F643F">
        <w:trPr>
          <w:cantSplit/>
        </w:trPr>
        <w:tc>
          <w:tcPr>
            <w:tcW w:w="2044" w:type="dxa"/>
            <w:shd w:val="clear" w:color="auto" w:fill="auto"/>
          </w:tcPr>
          <w:p w14:paraId="5BA5EE55" w14:textId="77777777" w:rsidR="00635155" w:rsidRPr="009A7184" w:rsidRDefault="00635155" w:rsidP="00635155">
            <w:pPr>
              <w:pStyle w:val="ENoteTableText"/>
              <w:tabs>
                <w:tab w:val="center" w:leader="dot" w:pos="2268"/>
              </w:tabs>
              <w:rPr>
                <w:szCs w:val="16"/>
              </w:rPr>
            </w:pPr>
            <w:r w:rsidRPr="009A7184">
              <w:rPr>
                <w:szCs w:val="16"/>
              </w:rPr>
              <w:t>5209.21.00</w:t>
            </w:r>
            <w:r w:rsidRPr="009A7184">
              <w:rPr>
                <w:szCs w:val="16"/>
              </w:rPr>
              <w:tab/>
            </w:r>
          </w:p>
        </w:tc>
        <w:tc>
          <w:tcPr>
            <w:tcW w:w="5044" w:type="dxa"/>
            <w:shd w:val="clear" w:color="auto" w:fill="auto"/>
          </w:tcPr>
          <w:p w14:paraId="07B50E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F6C125" w14:textId="77777777" w:rsidTr="001F643F">
        <w:trPr>
          <w:cantSplit/>
        </w:trPr>
        <w:tc>
          <w:tcPr>
            <w:tcW w:w="2044" w:type="dxa"/>
            <w:shd w:val="clear" w:color="auto" w:fill="auto"/>
          </w:tcPr>
          <w:p w14:paraId="6787B89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C21043" w14:textId="77777777" w:rsidR="00635155" w:rsidRPr="009A7184" w:rsidRDefault="00635155" w:rsidP="00635155">
            <w:pPr>
              <w:pStyle w:val="ENoteTableText"/>
              <w:rPr>
                <w:szCs w:val="16"/>
              </w:rPr>
            </w:pPr>
            <w:r w:rsidRPr="009A7184">
              <w:rPr>
                <w:szCs w:val="16"/>
              </w:rPr>
              <w:t>rs No 84, 2016</w:t>
            </w:r>
          </w:p>
        </w:tc>
      </w:tr>
      <w:tr w:rsidR="00635155" w:rsidRPr="009A7184" w14:paraId="033EE395" w14:textId="77777777" w:rsidTr="001F643F">
        <w:trPr>
          <w:cantSplit/>
        </w:trPr>
        <w:tc>
          <w:tcPr>
            <w:tcW w:w="2044" w:type="dxa"/>
            <w:shd w:val="clear" w:color="auto" w:fill="auto"/>
          </w:tcPr>
          <w:p w14:paraId="645C6402" w14:textId="77777777" w:rsidR="00635155" w:rsidRPr="009A7184" w:rsidRDefault="00635155" w:rsidP="00635155">
            <w:pPr>
              <w:pStyle w:val="ENoteTableText"/>
              <w:tabs>
                <w:tab w:val="center" w:leader="dot" w:pos="2268"/>
              </w:tabs>
              <w:rPr>
                <w:szCs w:val="16"/>
              </w:rPr>
            </w:pPr>
            <w:r w:rsidRPr="009A7184">
              <w:rPr>
                <w:szCs w:val="16"/>
              </w:rPr>
              <w:t>5209.22.00</w:t>
            </w:r>
            <w:r w:rsidRPr="009A7184">
              <w:rPr>
                <w:szCs w:val="16"/>
              </w:rPr>
              <w:tab/>
            </w:r>
          </w:p>
        </w:tc>
        <w:tc>
          <w:tcPr>
            <w:tcW w:w="5044" w:type="dxa"/>
            <w:shd w:val="clear" w:color="auto" w:fill="auto"/>
          </w:tcPr>
          <w:p w14:paraId="47758A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3BF276" w14:textId="77777777" w:rsidTr="001F643F">
        <w:trPr>
          <w:cantSplit/>
        </w:trPr>
        <w:tc>
          <w:tcPr>
            <w:tcW w:w="2044" w:type="dxa"/>
            <w:shd w:val="clear" w:color="auto" w:fill="auto"/>
          </w:tcPr>
          <w:p w14:paraId="1EAD75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71C267" w14:textId="77777777" w:rsidR="00635155" w:rsidRPr="009A7184" w:rsidRDefault="00635155" w:rsidP="00635155">
            <w:pPr>
              <w:pStyle w:val="ENoteTableText"/>
              <w:rPr>
                <w:szCs w:val="16"/>
              </w:rPr>
            </w:pPr>
            <w:r w:rsidRPr="009A7184">
              <w:rPr>
                <w:szCs w:val="16"/>
              </w:rPr>
              <w:t>rs No 84, 2016</w:t>
            </w:r>
          </w:p>
        </w:tc>
      </w:tr>
      <w:tr w:rsidR="00635155" w:rsidRPr="009A7184" w14:paraId="0D5D6587" w14:textId="77777777" w:rsidTr="001F643F">
        <w:trPr>
          <w:cantSplit/>
        </w:trPr>
        <w:tc>
          <w:tcPr>
            <w:tcW w:w="2044" w:type="dxa"/>
            <w:shd w:val="clear" w:color="auto" w:fill="auto"/>
          </w:tcPr>
          <w:p w14:paraId="78D17B3F" w14:textId="77777777" w:rsidR="00635155" w:rsidRPr="009A7184" w:rsidRDefault="00635155" w:rsidP="00635155">
            <w:pPr>
              <w:pStyle w:val="ENoteTableText"/>
              <w:tabs>
                <w:tab w:val="center" w:leader="dot" w:pos="2268"/>
              </w:tabs>
              <w:rPr>
                <w:szCs w:val="16"/>
              </w:rPr>
            </w:pPr>
            <w:r w:rsidRPr="009A7184">
              <w:rPr>
                <w:szCs w:val="16"/>
              </w:rPr>
              <w:t>5209.29.00</w:t>
            </w:r>
            <w:r w:rsidRPr="009A7184">
              <w:rPr>
                <w:szCs w:val="16"/>
              </w:rPr>
              <w:tab/>
            </w:r>
          </w:p>
        </w:tc>
        <w:tc>
          <w:tcPr>
            <w:tcW w:w="5044" w:type="dxa"/>
            <w:shd w:val="clear" w:color="auto" w:fill="auto"/>
          </w:tcPr>
          <w:p w14:paraId="17720C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0FDDE8" w14:textId="77777777" w:rsidTr="001F643F">
        <w:trPr>
          <w:cantSplit/>
        </w:trPr>
        <w:tc>
          <w:tcPr>
            <w:tcW w:w="2044" w:type="dxa"/>
            <w:shd w:val="clear" w:color="auto" w:fill="auto"/>
          </w:tcPr>
          <w:p w14:paraId="530C98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539AF89" w14:textId="77777777" w:rsidR="00635155" w:rsidRPr="009A7184" w:rsidRDefault="00635155" w:rsidP="00635155">
            <w:pPr>
              <w:pStyle w:val="ENoteTableText"/>
              <w:rPr>
                <w:szCs w:val="16"/>
              </w:rPr>
            </w:pPr>
            <w:r w:rsidRPr="009A7184">
              <w:rPr>
                <w:szCs w:val="16"/>
              </w:rPr>
              <w:t>rs No 84, 2016</w:t>
            </w:r>
          </w:p>
        </w:tc>
      </w:tr>
      <w:tr w:rsidR="00635155" w:rsidRPr="009A7184" w14:paraId="47D7F535" w14:textId="77777777" w:rsidTr="001F643F">
        <w:trPr>
          <w:cantSplit/>
        </w:trPr>
        <w:tc>
          <w:tcPr>
            <w:tcW w:w="2044" w:type="dxa"/>
            <w:shd w:val="clear" w:color="auto" w:fill="auto"/>
          </w:tcPr>
          <w:p w14:paraId="48C0DD87" w14:textId="77777777" w:rsidR="00635155" w:rsidRPr="009A7184" w:rsidRDefault="00635155" w:rsidP="00635155">
            <w:pPr>
              <w:pStyle w:val="ENoteTableText"/>
              <w:tabs>
                <w:tab w:val="center" w:leader="dot" w:pos="2268"/>
              </w:tabs>
              <w:rPr>
                <w:szCs w:val="16"/>
              </w:rPr>
            </w:pPr>
            <w:r w:rsidRPr="009A7184">
              <w:rPr>
                <w:szCs w:val="16"/>
              </w:rPr>
              <w:t>5209.31.00</w:t>
            </w:r>
            <w:r w:rsidRPr="009A7184">
              <w:rPr>
                <w:szCs w:val="16"/>
              </w:rPr>
              <w:tab/>
            </w:r>
          </w:p>
        </w:tc>
        <w:tc>
          <w:tcPr>
            <w:tcW w:w="5044" w:type="dxa"/>
            <w:shd w:val="clear" w:color="auto" w:fill="auto"/>
          </w:tcPr>
          <w:p w14:paraId="29FF72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9D3CAE" w14:textId="77777777" w:rsidTr="001F643F">
        <w:trPr>
          <w:cantSplit/>
        </w:trPr>
        <w:tc>
          <w:tcPr>
            <w:tcW w:w="2044" w:type="dxa"/>
            <w:shd w:val="clear" w:color="auto" w:fill="auto"/>
          </w:tcPr>
          <w:p w14:paraId="42E6DD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DC2C8C7" w14:textId="77777777" w:rsidR="00635155" w:rsidRPr="009A7184" w:rsidRDefault="00635155" w:rsidP="00635155">
            <w:pPr>
              <w:pStyle w:val="ENoteTableText"/>
              <w:rPr>
                <w:szCs w:val="16"/>
              </w:rPr>
            </w:pPr>
            <w:r w:rsidRPr="009A7184">
              <w:rPr>
                <w:szCs w:val="16"/>
              </w:rPr>
              <w:t>rs No 84, 2016</w:t>
            </w:r>
          </w:p>
        </w:tc>
      </w:tr>
      <w:tr w:rsidR="00635155" w:rsidRPr="009A7184" w14:paraId="5EB260CC" w14:textId="77777777" w:rsidTr="001F643F">
        <w:trPr>
          <w:cantSplit/>
        </w:trPr>
        <w:tc>
          <w:tcPr>
            <w:tcW w:w="2044" w:type="dxa"/>
            <w:shd w:val="clear" w:color="auto" w:fill="auto"/>
          </w:tcPr>
          <w:p w14:paraId="3F2DB681" w14:textId="77777777" w:rsidR="00635155" w:rsidRPr="009A7184" w:rsidRDefault="00635155" w:rsidP="00635155">
            <w:pPr>
              <w:pStyle w:val="ENoteTableText"/>
              <w:tabs>
                <w:tab w:val="center" w:leader="dot" w:pos="2268"/>
              </w:tabs>
              <w:rPr>
                <w:szCs w:val="16"/>
              </w:rPr>
            </w:pPr>
            <w:r w:rsidRPr="009A7184">
              <w:rPr>
                <w:szCs w:val="16"/>
              </w:rPr>
              <w:t>5209.32.00</w:t>
            </w:r>
            <w:r w:rsidRPr="009A7184">
              <w:rPr>
                <w:szCs w:val="16"/>
              </w:rPr>
              <w:tab/>
            </w:r>
          </w:p>
        </w:tc>
        <w:tc>
          <w:tcPr>
            <w:tcW w:w="5044" w:type="dxa"/>
            <w:shd w:val="clear" w:color="auto" w:fill="auto"/>
          </w:tcPr>
          <w:p w14:paraId="57BF3DC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D6EF4B" w14:textId="77777777" w:rsidTr="001F643F">
        <w:trPr>
          <w:cantSplit/>
        </w:trPr>
        <w:tc>
          <w:tcPr>
            <w:tcW w:w="2044" w:type="dxa"/>
            <w:shd w:val="clear" w:color="auto" w:fill="auto"/>
          </w:tcPr>
          <w:p w14:paraId="7C3859F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E002C5" w14:textId="77777777" w:rsidR="00635155" w:rsidRPr="009A7184" w:rsidRDefault="00635155" w:rsidP="00635155">
            <w:pPr>
              <w:pStyle w:val="ENoteTableText"/>
              <w:rPr>
                <w:szCs w:val="16"/>
              </w:rPr>
            </w:pPr>
            <w:r w:rsidRPr="009A7184">
              <w:rPr>
                <w:szCs w:val="16"/>
              </w:rPr>
              <w:t>rs No 84, 2016</w:t>
            </w:r>
          </w:p>
        </w:tc>
      </w:tr>
      <w:tr w:rsidR="00635155" w:rsidRPr="009A7184" w14:paraId="6D69E8AD" w14:textId="77777777" w:rsidTr="001F643F">
        <w:trPr>
          <w:cantSplit/>
        </w:trPr>
        <w:tc>
          <w:tcPr>
            <w:tcW w:w="2044" w:type="dxa"/>
            <w:shd w:val="clear" w:color="auto" w:fill="auto"/>
          </w:tcPr>
          <w:p w14:paraId="24A70523" w14:textId="77777777" w:rsidR="00635155" w:rsidRPr="009A7184" w:rsidRDefault="00635155" w:rsidP="00635155">
            <w:pPr>
              <w:pStyle w:val="ENoteTableText"/>
              <w:tabs>
                <w:tab w:val="center" w:leader="dot" w:pos="2268"/>
              </w:tabs>
              <w:rPr>
                <w:szCs w:val="16"/>
              </w:rPr>
            </w:pPr>
            <w:r w:rsidRPr="009A7184">
              <w:rPr>
                <w:szCs w:val="16"/>
              </w:rPr>
              <w:t>5209.39.00</w:t>
            </w:r>
            <w:r w:rsidRPr="009A7184">
              <w:rPr>
                <w:szCs w:val="16"/>
              </w:rPr>
              <w:tab/>
            </w:r>
          </w:p>
        </w:tc>
        <w:tc>
          <w:tcPr>
            <w:tcW w:w="5044" w:type="dxa"/>
            <w:shd w:val="clear" w:color="auto" w:fill="auto"/>
          </w:tcPr>
          <w:p w14:paraId="367CD0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F60C78" w14:textId="77777777" w:rsidTr="001F643F">
        <w:trPr>
          <w:cantSplit/>
        </w:trPr>
        <w:tc>
          <w:tcPr>
            <w:tcW w:w="2044" w:type="dxa"/>
            <w:shd w:val="clear" w:color="auto" w:fill="auto"/>
          </w:tcPr>
          <w:p w14:paraId="1310173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57F8F0" w14:textId="77777777" w:rsidR="00635155" w:rsidRPr="009A7184" w:rsidRDefault="00635155" w:rsidP="00635155">
            <w:pPr>
              <w:pStyle w:val="ENoteTableText"/>
              <w:rPr>
                <w:szCs w:val="16"/>
              </w:rPr>
            </w:pPr>
            <w:r w:rsidRPr="009A7184">
              <w:rPr>
                <w:szCs w:val="16"/>
              </w:rPr>
              <w:t>rs No 84, 2016</w:t>
            </w:r>
          </w:p>
        </w:tc>
      </w:tr>
      <w:tr w:rsidR="00635155" w:rsidRPr="009A7184" w14:paraId="3DCD70A6" w14:textId="77777777" w:rsidTr="001F643F">
        <w:trPr>
          <w:cantSplit/>
        </w:trPr>
        <w:tc>
          <w:tcPr>
            <w:tcW w:w="2044" w:type="dxa"/>
            <w:shd w:val="clear" w:color="auto" w:fill="auto"/>
          </w:tcPr>
          <w:p w14:paraId="0249260C" w14:textId="77777777" w:rsidR="00635155" w:rsidRPr="009A7184" w:rsidRDefault="00635155" w:rsidP="00635155">
            <w:pPr>
              <w:pStyle w:val="ENoteTableText"/>
              <w:tabs>
                <w:tab w:val="center" w:leader="dot" w:pos="2268"/>
              </w:tabs>
              <w:rPr>
                <w:szCs w:val="16"/>
              </w:rPr>
            </w:pPr>
            <w:r w:rsidRPr="009A7184">
              <w:rPr>
                <w:szCs w:val="16"/>
              </w:rPr>
              <w:t>5209.41.00</w:t>
            </w:r>
            <w:r w:rsidRPr="009A7184">
              <w:rPr>
                <w:szCs w:val="16"/>
              </w:rPr>
              <w:tab/>
            </w:r>
          </w:p>
        </w:tc>
        <w:tc>
          <w:tcPr>
            <w:tcW w:w="5044" w:type="dxa"/>
            <w:shd w:val="clear" w:color="auto" w:fill="auto"/>
          </w:tcPr>
          <w:p w14:paraId="4B4554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977F6C" w14:textId="77777777" w:rsidTr="001F643F">
        <w:trPr>
          <w:cantSplit/>
        </w:trPr>
        <w:tc>
          <w:tcPr>
            <w:tcW w:w="2044" w:type="dxa"/>
            <w:shd w:val="clear" w:color="auto" w:fill="auto"/>
          </w:tcPr>
          <w:p w14:paraId="0D6762F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4BEB87" w14:textId="77777777" w:rsidR="00635155" w:rsidRPr="009A7184" w:rsidRDefault="00635155" w:rsidP="00635155">
            <w:pPr>
              <w:pStyle w:val="ENoteTableText"/>
              <w:rPr>
                <w:szCs w:val="16"/>
              </w:rPr>
            </w:pPr>
            <w:r w:rsidRPr="009A7184">
              <w:rPr>
                <w:szCs w:val="16"/>
              </w:rPr>
              <w:t>rs No 84, 2016</w:t>
            </w:r>
          </w:p>
        </w:tc>
      </w:tr>
      <w:tr w:rsidR="00635155" w:rsidRPr="009A7184" w14:paraId="1BD94E3E" w14:textId="77777777" w:rsidTr="001F643F">
        <w:trPr>
          <w:cantSplit/>
        </w:trPr>
        <w:tc>
          <w:tcPr>
            <w:tcW w:w="2044" w:type="dxa"/>
            <w:shd w:val="clear" w:color="auto" w:fill="auto"/>
          </w:tcPr>
          <w:p w14:paraId="600022DB" w14:textId="77777777" w:rsidR="00635155" w:rsidRPr="009A7184" w:rsidRDefault="00635155" w:rsidP="00635155">
            <w:pPr>
              <w:pStyle w:val="ENoteTableText"/>
              <w:tabs>
                <w:tab w:val="center" w:leader="dot" w:pos="2268"/>
              </w:tabs>
              <w:rPr>
                <w:szCs w:val="16"/>
              </w:rPr>
            </w:pPr>
            <w:r w:rsidRPr="009A7184">
              <w:rPr>
                <w:szCs w:val="16"/>
              </w:rPr>
              <w:t>5209.42.00</w:t>
            </w:r>
            <w:r w:rsidRPr="009A7184">
              <w:rPr>
                <w:szCs w:val="16"/>
              </w:rPr>
              <w:tab/>
            </w:r>
          </w:p>
        </w:tc>
        <w:tc>
          <w:tcPr>
            <w:tcW w:w="5044" w:type="dxa"/>
            <w:shd w:val="clear" w:color="auto" w:fill="auto"/>
          </w:tcPr>
          <w:p w14:paraId="0046167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D27845" w14:textId="77777777" w:rsidTr="001F643F">
        <w:trPr>
          <w:cantSplit/>
        </w:trPr>
        <w:tc>
          <w:tcPr>
            <w:tcW w:w="2044" w:type="dxa"/>
            <w:shd w:val="clear" w:color="auto" w:fill="auto"/>
          </w:tcPr>
          <w:p w14:paraId="7A9B67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6CC8336" w14:textId="77777777" w:rsidR="00635155" w:rsidRPr="009A7184" w:rsidRDefault="00635155" w:rsidP="00635155">
            <w:pPr>
              <w:pStyle w:val="ENoteTableText"/>
              <w:rPr>
                <w:szCs w:val="16"/>
              </w:rPr>
            </w:pPr>
            <w:r w:rsidRPr="009A7184">
              <w:rPr>
                <w:szCs w:val="16"/>
              </w:rPr>
              <w:t>rs No 84, 2016</w:t>
            </w:r>
          </w:p>
        </w:tc>
      </w:tr>
      <w:tr w:rsidR="00635155" w:rsidRPr="009A7184" w14:paraId="56F0A216" w14:textId="77777777" w:rsidTr="001F643F">
        <w:trPr>
          <w:cantSplit/>
        </w:trPr>
        <w:tc>
          <w:tcPr>
            <w:tcW w:w="2044" w:type="dxa"/>
            <w:shd w:val="clear" w:color="auto" w:fill="auto"/>
          </w:tcPr>
          <w:p w14:paraId="4B5CDE1C" w14:textId="77777777" w:rsidR="00635155" w:rsidRPr="009A7184" w:rsidRDefault="00635155" w:rsidP="00635155">
            <w:pPr>
              <w:pStyle w:val="ENoteTableText"/>
              <w:tabs>
                <w:tab w:val="center" w:leader="dot" w:pos="2268"/>
              </w:tabs>
              <w:rPr>
                <w:szCs w:val="16"/>
              </w:rPr>
            </w:pPr>
            <w:r w:rsidRPr="009A7184">
              <w:rPr>
                <w:szCs w:val="16"/>
              </w:rPr>
              <w:t>5209.43.00</w:t>
            </w:r>
            <w:r w:rsidRPr="009A7184">
              <w:rPr>
                <w:szCs w:val="16"/>
              </w:rPr>
              <w:tab/>
            </w:r>
          </w:p>
        </w:tc>
        <w:tc>
          <w:tcPr>
            <w:tcW w:w="5044" w:type="dxa"/>
            <w:shd w:val="clear" w:color="auto" w:fill="auto"/>
          </w:tcPr>
          <w:p w14:paraId="44C1B95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884A4F" w14:textId="77777777" w:rsidTr="001F643F">
        <w:trPr>
          <w:cantSplit/>
        </w:trPr>
        <w:tc>
          <w:tcPr>
            <w:tcW w:w="2044" w:type="dxa"/>
            <w:shd w:val="clear" w:color="auto" w:fill="auto"/>
          </w:tcPr>
          <w:p w14:paraId="6887118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B7C188" w14:textId="77777777" w:rsidR="00635155" w:rsidRPr="009A7184" w:rsidRDefault="00635155" w:rsidP="00635155">
            <w:pPr>
              <w:pStyle w:val="ENoteTableText"/>
              <w:rPr>
                <w:szCs w:val="16"/>
              </w:rPr>
            </w:pPr>
            <w:r w:rsidRPr="009A7184">
              <w:rPr>
                <w:szCs w:val="16"/>
              </w:rPr>
              <w:t>rs No 84, 2016</w:t>
            </w:r>
          </w:p>
        </w:tc>
      </w:tr>
      <w:tr w:rsidR="00635155" w:rsidRPr="009A7184" w14:paraId="7C42E71D" w14:textId="77777777" w:rsidTr="001F643F">
        <w:trPr>
          <w:cantSplit/>
        </w:trPr>
        <w:tc>
          <w:tcPr>
            <w:tcW w:w="2044" w:type="dxa"/>
            <w:shd w:val="clear" w:color="auto" w:fill="auto"/>
          </w:tcPr>
          <w:p w14:paraId="3B97929D" w14:textId="77777777" w:rsidR="00635155" w:rsidRPr="009A7184" w:rsidRDefault="00635155" w:rsidP="00635155">
            <w:pPr>
              <w:pStyle w:val="ENoteTableText"/>
              <w:tabs>
                <w:tab w:val="center" w:leader="dot" w:pos="2268"/>
              </w:tabs>
              <w:rPr>
                <w:szCs w:val="16"/>
              </w:rPr>
            </w:pPr>
            <w:r w:rsidRPr="009A7184">
              <w:rPr>
                <w:szCs w:val="16"/>
              </w:rPr>
              <w:t>5209.49.00</w:t>
            </w:r>
            <w:r w:rsidRPr="009A7184">
              <w:rPr>
                <w:szCs w:val="16"/>
              </w:rPr>
              <w:tab/>
            </w:r>
          </w:p>
        </w:tc>
        <w:tc>
          <w:tcPr>
            <w:tcW w:w="5044" w:type="dxa"/>
            <w:shd w:val="clear" w:color="auto" w:fill="auto"/>
          </w:tcPr>
          <w:p w14:paraId="40E069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81198A" w14:textId="77777777" w:rsidTr="001F643F">
        <w:trPr>
          <w:cantSplit/>
        </w:trPr>
        <w:tc>
          <w:tcPr>
            <w:tcW w:w="2044" w:type="dxa"/>
            <w:shd w:val="clear" w:color="auto" w:fill="auto"/>
          </w:tcPr>
          <w:p w14:paraId="2DA9388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E94ECE" w14:textId="77777777" w:rsidR="00635155" w:rsidRPr="009A7184" w:rsidRDefault="00635155" w:rsidP="00635155">
            <w:pPr>
              <w:pStyle w:val="ENoteTableText"/>
              <w:rPr>
                <w:szCs w:val="16"/>
              </w:rPr>
            </w:pPr>
            <w:r w:rsidRPr="009A7184">
              <w:rPr>
                <w:szCs w:val="16"/>
              </w:rPr>
              <w:t>rs No 84, 2016</w:t>
            </w:r>
          </w:p>
        </w:tc>
      </w:tr>
      <w:tr w:rsidR="00635155" w:rsidRPr="009A7184" w14:paraId="12FA1A62" w14:textId="77777777" w:rsidTr="001F643F">
        <w:trPr>
          <w:cantSplit/>
        </w:trPr>
        <w:tc>
          <w:tcPr>
            <w:tcW w:w="2044" w:type="dxa"/>
            <w:shd w:val="clear" w:color="auto" w:fill="auto"/>
          </w:tcPr>
          <w:p w14:paraId="27BDA1C5" w14:textId="77777777" w:rsidR="00635155" w:rsidRPr="009A7184" w:rsidRDefault="00635155" w:rsidP="00635155">
            <w:pPr>
              <w:pStyle w:val="ENoteTableText"/>
              <w:tabs>
                <w:tab w:val="center" w:leader="dot" w:pos="2268"/>
              </w:tabs>
              <w:rPr>
                <w:szCs w:val="16"/>
              </w:rPr>
            </w:pPr>
            <w:r w:rsidRPr="009A7184">
              <w:rPr>
                <w:szCs w:val="16"/>
              </w:rPr>
              <w:t>5209.51.00</w:t>
            </w:r>
            <w:r w:rsidRPr="009A7184">
              <w:rPr>
                <w:szCs w:val="16"/>
              </w:rPr>
              <w:tab/>
            </w:r>
          </w:p>
        </w:tc>
        <w:tc>
          <w:tcPr>
            <w:tcW w:w="5044" w:type="dxa"/>
            <w:shd w:val="clear" w:color="auto" w:fill="auto"/>
          </w:tcPr>
          <w:p w14:paraId="30F3C5D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FBDD89" w14:textId="77777777" w:rsidTr="001F643F">
        <w:trPr>
          <w:cantSplit/>
        </w:trPr>
        <w:tc>
          <w:tcPr>
            <w:tcW w:w="2044" w:type="dxa"/>
            <w:shd w:val="clear" w:color="auto" w:fill="auto"/>
          </w:tcPr>
          <w:p w14:paraId="1FD2E17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1F7C98" w14:textId="77777777" w:rsidR="00635155" w:rsidRPr="009A7184" w:rsidRDefault="00635155" w:rsidP="00635155">
            <w:pPr>
              <w:pStyle w:val="ENoteTableText"/>
              <w:rPr>
                <w:szCs w:val="16"/>
              </w:rPr>
            </w:pPr>
            <w:r w:rsidRPr="009A7184">
              <w:rPr>
                <w:szCs w:val="16"/>
              </w:rPr>
              <w:t>rs No 84, 2016</w:t>
            </w:r>
          </w:p>
        </w:tc>
      </w:tr>
      <w:tr w:rsidR="00635155" w:rsidRPr="009A7184" w14:paraId="1616BBBD" w14:textId="77777777" w:rsidTr="001F643F">
        <w:trPr>
          <w:cantSplit/>
        </w:trPr>
        <w:tc>
          <w:tcPr>
            <w:tcW w:w="2044" w:type="dxa"/>
            <w:shd w:val="clear" w:color="auto" w:fill="auto"/>
          </w:tcPr>
          <w:p w14:paraId="5B6EB699" w14:textId="77777777" w:rsidR="00635155" w:rsidRPr="009A7184" w:rsidRDefault="00635155" w:rsidP="00635155">
            <w:pPr>
              <w:pStyle w:val="ENoteTableText"/>
              <w:tabs>
                <w:tab w:val="center" w:leader="dot" w:pos="2268"/>
              </w:tabs>
              <w:rPr>
                <w:szCs w:val="16"/>
              </w:rPr>
            </w:pPr>
            <w:r w:rsidRPr="009A7184">
              <w:rPr>
                <w:szCs w:val="16"/>
              </w:rPr>
              <w:t>5209.52.00</w:t>
            </w:r>
            <w:r w:rsidRPr="009A7184">
              <w:rPr>
                <w:szCs w:val="16"/>
              </w:rPr>
              <w:tab/>
            </w:r>
          </w:p>
        </w:tc>
        <w:tc>
          <w:tcPr>
            <w:tcW w:w="5044" w:type="dxa"/>
            <w:shd w:val="clear" w:color="auto" w:fill="auto"/>
          </w:tcPr>
          <w:p w14:paraId="415FDF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AD1FD4" w14:textId="77777777" w:rsidTr="001F643F">
        <w:trPr>
          <w:cantSplit/>
        </w:trPr>
        <w:tc>
          <w:tcPr>
            <w:tcW w:w="2044" w:type="dxa"/>
            <w:shd w:val="clear" w:color="auto" w:fill="auto"/>
          </w:tcPr>
          <w:p w14:paraId="012CFA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A5474D" w14:textId="77777777" w:rsidR="00635155" w:rsidRPr="009A7184" w:rsidRDefault="00635155" w:rsidP="00635155">
            <w:pPr>
              <w:pStyle w:val="ENoteTableText"/>
              <w:rPr>
                <w:szCs w:val="16"/>
              </w:rPr>
            </w:pPr>
            <w:r w:rsidRPr="009A7184">
              <w:rPr>
                <w:szCs w:val="16"/>
              </w:rPr>
              <w:t>rs No 84, 2016</w:t>
            </w:r>
          </w:p>
        </w:tc>
      </w:tr>
      <w:tr w:rsidR="00635155" w:rsidRPr="009A7184" w14:paraId="70084661" w14:textId="77777777" w:rsidTr="001F643F">
        <w:trPr>
          <w:cantSplit/>
        </w:trPr>
        <w:tc>
          <w:tcPr>
            <w:tcW w:w="2044" w:type="dxa"/>
            <w:shd w:val="clear" w:color="auto" w:fill="auto"/>
          </w:tcPr>
          <w:p w14:paraId="2CAAD891" w14:textId="77777777" w:rsidR="00635155" w:rsidRPr="009A7184" w:rsidRDefault="00635155" w:rsidP="00635155">
            <w:pPr>
              <w:pStyle w:val="ENoteTableText"/>
              <w:tabs>
                <w:tab w:val="center" w:leader="dot" w:pos="2268"/>
              </w:tabs>
              <w:rPr>
                <w:szCs w:val="16"/>
              </w:rPr>
            </w:pPr>
            <w:r w:rsidRPr="009A7184">
              <w:rPr>
                <w:szCs w:val="16"/>
              </w:rPr>
              <w:t>5209.59.00</w:t>
            </w:r>
            <w:r w:rsidRPr="009A7184">
              <w:rPr>
                <w:szCs w:val="16"/>
              </w:rPr>
              <w:tab/>
            </w:r>
          </w:p>
        </w:tc>
        <w:tc>
          <w:tcPr>
            <w:tcW w:w="5044" w:type="dxa"/>
            <w:shd w:val="clear" w:color="auto" w:fill="auto"/>
          </w:tcPr>
          <w:p w14:paraId="3142F0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BD785A" w14:textId="77777777" w:rsidTr="001F643F">
        <w:trPr>
          <w:cantSplit/>
        </w:trPr>
        <w:tc>
          <w:tcPr>
            <w:tcW w:w="2044" w:type="dxa"/>
            <w:shd w:val="clear" w:color="auto" w:fill="auto"/>
          </w:tcPr>
          <w:p w14:paraId="0880E3B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AD7DBC" w14:textId="77777777" w:rsidR="00635155" w:rsidRPr="009A7184" w:rsidRDefault="00635155" w:rsidP="00635155">
            <w:pPr>
              <w:pStyle w:val="ENoteTableText"/>
              <w:rPr>
                <w:szCs w:val="16"/>
              </w:rPr>
            </w:pPr>
            <w:r w:rsidRPr="009A7184">
              <w:rPr>
                <w:szCs w:val="16"/>
              </w:rPr>
              <w:t>rs No 84, 2016</w:t>
            </w:r>
          </w:p>
        </w:tc>
      </w:tr>
      <w:tr w:rsidR="00635155" w:rsidRPr="009A7184" w14:paraId="71374839" w14:textId="77777777" w:rsidTr="001F643F">
        <w:trPr>
          <w:cantSplit/>
        </w:trPr>
        <w:tc>
          <w:tcPr>
            <w:tcW w:w="2044" w:type="dxa"/>
            <w:shd w:val="clear" w:color="auto" w:fill="auto"/>
          </w:tcPr>
          <w:p w14:paraId="1CBEF37B" w14:textId="77777777" w:rsidR="00635155" w:rsidRPr="009A7184" w:rsidRDefault="00635155" w:rsidP="00635155">
            <w:pPr>
              <w:pStyle w:val="ENoteTableText"/>
              <w:rPr>
                <w:szCs w:val="16"/>
              </w:rPr>
            </w:pPr>
            <w:r w:rsidRPr="009A7184">
              <w:rPr>
                <w:b/>
                <w:szCs w:val="16"/>
              </w:rPr>
              <w:t>5210</w:t>
            </w:r>
          </w:p>
        </w:tc>
        <w:tc>
          <w:tcPr>
            <w:tcW w:w="5044" w:type="dxa"/>
            <w:shd w:val="clear" w:color="auto" w:fill="auto"/>
          </w:tcPr>
          <w:p w14:paraId="648F86E7" w14:textId="77777777" w:rsidR="00635155" w:rsidRPr="009A7184" w:rsidRDefault="00635155" w:rsidP="00635155">
            <w:pPr>
              <w:pStyle w:val="ENoteTableText"/>
              <w:rPr>
                <w:szCs w:val="16"/>
              </w:rPr>
            </w:pPr>
          </w:p>
        </w:tc>
      </w:tr>
      <w:tr w:rsidR="00635155" w:rsidRPr="009A7184" w14:paraId="45CC657A" w14:textId="77777777" w:rsidTr="001F643F">
        <w:trPr>
          <w:cantSplit/>
        </w:trPr>
        <w:tc>
          <w:tcPr>
            <w:tcW w:w="2044" w:type="dxa"/>
            <w:shd w:val="clear" w:color="auto" w:fill="auto"/>
          </w:tcPr>
          <w:p w14:paraId="70DA99A8" w14:textId="77777777" w:rsidR="00635155" w:rsidRPr="009A7184" w:rsidRDefault="00635155" w:rsidP="00635155">
            <w:pPr>
              <w:pStyle w:val="ENoteTableText"/>
              <w:tabs>
                <w:tab w:val="center" w:leader="dot" w:pos="2268"/>
              </w:tabs>
              <w:rPr>
                <w:szCs w:val="16"/>
              </w:rPr>
            </w:pPr>
            <w:r w:rsidRPr="009A7184">
              <w:rPr>
                <w:szCs w:val="16"/>
              </w:rPr>
              <w:t>5210.11</w:t>
            </w:r>
            <w:r w:rsidRPr="009A7184">
              <w:rPr>
                <w:szCs w:val="16"/>
              </w:rPr>
              <w:tab/>
            </w:r>
          </w:p>
        </w:tc>
        <w:tc>
          <w:tcPr>
            <w:tcW w:w="5044" w:type="dxa"/>
            <w:shd w:val="clear" w:color="auto" w:fill="auto"/>
          </w:tcPr>
          <w:p w14:paraId="0D45B20D" w14:textId="77777777" w:rsidR="00635155" w:rsidRPr="009A7184" w:rsidRDefault="00635155" w:rsidP="00635155">
            <w:pPr>
              <w:pStyle w:val="ENoteTableText"/>
              <w:rPr>
                <w:szCs w:val="16"/>
              </w:rPr>
            </w:pPr>
            <w:r w:rsidRPr="009A7184">
              <w:rPr>
                <w:szCs w:val="16"/>
              </w:rPr>
              <w:t>rep. No. 192, 1997</w:t>
            </w:r>
          </w:p>
        </w:tc>
      </w:tr>
      <w:tr w:rsidR="00635155" w:rsidRPr="009A7184" w14:paraId="78849E2E" w14:textId="77777777" w:rsidTr="001F643F">
        <w:trPr>
          <w:cantSplit/>
        </w:trPr>
        <w:tc>
          <w:tcPr>
            <w:tcW w:w="2044" w:type="dxa"/>
            <w:shd w:val="clear" w:color="auto" w:fill="auto"/>
          </w:tcPr>
          <w:p w14:paraId="4D5DE178" w14:textId="77777777" w:rsidR="00635155" w:rsidRPr="009A7184" w:rsidRDefault="00635155" w:rsidP="00635155">
            <w:pPr>
              <w:pStyle w:val="ENoteTableText"/>
              <w:tabs>
                <w:tab w:val="center" w:leader="dot" w:pos="2268"/>
              </w:tabs>
              <w:rPr>
                <w:szCs w:val="16"/>
              </w:rPr>
            </w:pPr>
            <w:r w:rsidRPr="009A7184">
              <w:rPr>
                <w:szCs w:val="16"/>
              </w:rPr>
              <w:t>5210.11.00</w:t>
            </w:r>
            <w:r w:rsidRPr="009A7184">
              <w:rPr>
                <w:szCs w:val="16"/>
              </w:rPr>
              <w:tab/>
            </w:r>
          </w:p>
        </w:tc>
        <w:tc>
          <w:tcPr>
            <w:tcW w:w="5044" w:type="dxa"/>
            <w:shd w:val="clear" w:color="auto" w:fill="auto"/>
          </w:tcPr>
          <w:p w14:paraId="259FA4DE" w14:textId="77777777" w:rsidR="00635155" w:rsidRPr="009A7184" w:rsidRDefault="00635155" w:rsidP="00635155">
            <w:pPr>
              <w:pStyle w:val="ENoteTableText"/>
              <w:rPr>
                <w:szCs w:val="16"/>
              </w:rPr>
            </w:pPr>
            <w:r w:rsidRPr="009A7184">
              <w:rPr>
                <w:szCs w:val="16"/>
              </w:rPr>
              <w:t>ad. No. 192, 1997</w:t>
            </w:r>
          </w:p>
        </w:tc>
      </w:tr>
      <w:tr w:rsidR="00635155" w:rsidRPr="009A7184" w14:paraId="577758F6" w14:textId="77777777" w:rsidTr="001F643F">
        <w:trPr>
          <w:cantSplit/>
        </w:trPr>
        <w:tc>
          <w:tcPr>
            <w:tcW w:w="2044" w:type="dxa"/>
            <w:shd w:val="clear" w:color="auto" w:fill="auto"/>
          </w:tcPr>
          <w:p w14:paraId="12B53A22" w14:textId="77777777" w:rsidR="00635155" w:rsidRPr="009A7184" w:rsidRDefault="00635155" w:rsidP="00635155">
            <w:pPr>
              <w:pStyle w:val="ENoteTableText"/>
              <w:rPr>
                <w:szCs w:val="16"/>
              </w:rPr>
            </w:pPr>
          </w:p>
        </w:tc>
        <w:tc>
          <w:tcPr>
            <w:tcW w:w="5044" w:type="dxa"/>
            <w:shd w:val="clear" w:color="auto" w:fill="auto"/>
          </w:tcPr>
          <w:p w14:paraId="4D83E1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6873F6" w14:textId="77777777" w:rsidTr="001F643F">
        <w:trPr>
          <w:cantSplit/>
        </w:trPr>
        <w:tc>
          <w:tcPr>
            <w:tcW w:w="2044" w:type="dxa"/>
            <w:shd w:val="clear" w:color="auto" w:fill="auto"/>
          </w:tcPr>
          <w:p w14:paraId="189CBEA5" w14:textId="77777777" w:rsidR="00635155" w:rsidRPr="009A7184" w:rsidRDefault="00635155" w:rsidP="00635155">
            <w:pPr>
              <w:pStyle w:val="ENoteTableText"/>
              <w:rPr>
                <w:szCs w:val="16"/>
              </w:rPr>
            </w:pPr>
          </w:p>
        </w:tc>
        <w:tc>
          <w:tcPr>
            <w:tcW w:w="5044" w:type="dxa"/>
            <w:shd w:val="clear" w:color="auto" w:fill="auto"/>
          </w:tcPr>
          <w:p w14:paraId="504A7B49" w14:textId="77777777" w:rsidR="00635155" w:rsidRPr="009A7184" w:rsidRDefault="00635155" w:rsidP="00635155">
            <w:pPr>
              <w:pStyle w:val="ENoteTableText"/>
              <w:rPr>
                <w:szCs w:val="16"/>
              </w:rPr>
            </w:pPr>
            <w:r w:rsidRPr="009A7184">
              <w:rPr>
                <w:szCs w:val="16"/>
              </w:rPr>
              <w:t>rs No 84, 2016</w:t>
            </w:r>
          </w:p>
        </w:tc>
      </w:tr>
      <w:tr w:rsidR="00635155" w:rsidRPr="009A7184" w14:paraId="0464EBCD" w14:textId="77777777" w:rsidTr="001F643F">
        <w:trPr>
          <w:cantSplit/>
        </w:trPr>
        <w:tc>
          <w:tcPr>
            <w:tcW w:w="2044" w:type="dxa"/>
            <w:shd w:val="clear" w:color="auto" w:fill="auto"/>
          </w:tcPr>
          <w:p w14:paraId="46359968" w14:textId="77777777" w:rsidR="00635155" w:rsidRPr="009A7184" w:rsidRDefault="00635155" w:rsidP="00635155">
            <w:pPr>
              <w:pStyle w:val="ENoteTableText"/>
              <w:tabs>
                <w:tab w:val="center" w:leader="dot" w:pos="2268"/>
              </w:tabs>
              <w:rPr>
                <w:szCs w:val="16"/>
              </w:rPr>
            </w:pPr>
            <w:r w:rsidRPr="009A7184">
              <w:rPr>
                <w:szCs w:val="16"/>
              </w:rPr>
              <w:t>5210.11.10</w:t>
            </w:r>
            <w:r w:rsidRPr="009A7184">
              <w:rPr>
                <w:szCs w:val="16"/>
              </w:rPr>
              <w:tab/>
            </w:r>
          </w:p>
        </w:tc>
        <w:tc>
          <w:tcPr>
            <w:tcW w:w="5044" w:type="dxa"/>
            <w:shd w:val="clear" w:color="auto" w:fill="auto"/>
          </w:tcPr>
          <w:p w14:paraId="114AF9FC" w14:textId="77777777" w:rsidR="00635155" w:rsidRPr="009A7184" w:rsidRDefault="00635155" w:rsidP="00635155">
            <w:pPr>
              <w:pStyle w:val="ENoteTableText"/>
              <w:rPr>
                <w:szCs w:val="16"/>
              </w:rPr>
            </w:pPr>
            <w:r w:rsidRPr="009A7184">
              <w:rPr>
                <w:szCs w:val="16"/>
              </w:rPr>
              <w:t>rep. No. 192, 1997</w:t>
            </w:r>
          </w:p>
        </w:tc>
      </w:tr>
      <w:tr w:rsidR="00635155" w:rsidRPr="009A7184" w14:paraId="0B97971D" w14:textId="77777777" w:rsidTr="001F643F">
        <w:trPr>
          <w:cantSplit/>
        </w:trPr>
        <w:tc>
          <w:tcPr>
            <w:tcW w:w="2044" w:type="dxa"/>
            <w:shd w:val="clear" w:color="auto" w:fill="auto"/>
          </w:tcPr>
          <w:p w14:paraId="2EB6D43E" w14:textId="77777777" w:rsidR="00635155" w:rsidRPr="009A7184" w:rsidRDefault="00635155" w:rsidP="00635155">
            <w:pPr>
              <w:pStyle w:val="ENoteTableText"/>
              <w:tabs>
                <w:tab w:val="center" w:leader="dot" w:pos="2268"/>
              </w:tabs>
              <w:rPr>
                <w:szCs w:val="16"/>
              </w:rPr>
            </w:pPr>
            <w:r w:rsidRPr="009A7184">
              <w:rPr>
                <w:szCs w:val="16"/>
              </w:rPr>
              <w:t>5210.11.90</w:t>
            </w:r>
            <w:r w:rsidRPr="009A7184">
              <w:rPr>
                <w:szCs w:val="16"/>
              </w:rPr>
              <w:tab/>
            </w:r>
          </w:p>
        </w:tc>
        <w:tc>
          <w:tcPr>
            <w:tcW w:w="5044" w:type="dxa"/>
            <w:shd w:val="clear" w:color="auto" w:fill="auto"/>
          </w:tcPr>
          <w:p w14:paraId="36F90DEA" w14:textId="77777777" w:rsidR="00635155" w:rsidRPr="009A7184" w:rsidRDefault="00635155" w:rsidP="00635155">
            <w:pPr>
              <w:pStyle w:val="ENoteTableText"/>
              <w:rPr>
                <w:szCs w:val="16"/>
              </w:rPr>
            </w:pPr>
            <w:r w:rsidRPr="009A7184">
              <w:rPr>
                <w:szCs w:val="16"/>
              </w:rPr>
              <w:t>rep. No. 192, 1997</w:t>
            </w:r>
          </w:p>
        </w:tc>
      </w:tr>
      <w:tr w:rsidR="00635155" w:rsidRPr="009A7184" w14:paraId="0F52B45F" w14:textId="77777777" w:rsidTr="001F643F">
        <w:trPr>
          <w:cantSplit/>
        </w:trPr>
        <w:tc>
          <w:tcPr>
            <w:tcW w:w="2044" w:type="dxa"/>
            <w:shd w:val="clear" w:color="auto" w:fill="auto"/>
          </w:tcPr>
          <w:p w14:paraId="518CE37D" w14:textId="77777777" w:rsidR="00635155" w:rsidRPr="009A7184" w:rsidRDefault="00635155" w:rsidP="00635155">
            <w:pPr>
              <w:pStyle w:val="ENoteTableText"/>
              <w:tabs>
                <w:tab w:val="center" w:leader="dot" w:pos="2268"/>
              </w:tabs>
              <w:rPr>
                <w:szCs w:val="16"/>
              </w:rPr>
            </w:pPr>
            <w:r w:rsidRPr="009A7184">
              <w:rPr>
                <w:szCs w:val="16"/>
              </w:rPr>
              <w:t>5210.12</w:t>
            </w:r>
            <w:r w:rsidRPr="009A7184">
              <w:rPr>
                <w:szCs w:val="16"/>
              </w:rPr>
              <w:tab/>
            </w:r>
          </w:p>
        </w:tc>
        <w:tc>
          <w:tcPr>
            <w:tcW w:w="5044" w:type="dxa"/>
            <w:shd w:val="clear" w:color="auto" w:fill="auto"/>
          </w:tcPr>
          <w:p w14:paraId="250015D8" w14:textId="77777777" w:rsidR="00635155" w:rsidRPr="009A7184" w:rsidRDefault="00635155" w:rsidP="00635155">
            <w:pPr>
              <w:pStyle w:val="ENoteTableText"/>
              <w:rPr>
                <w:szCs w:val="16"/>
              </w:rPr>
            </w:pPr>
            <w:r w:rsidRPr="009A7184">
              <w:rPr>
                <w:szCs w:val="16"/>
              </w:rPr>
              <w:t>rep. No. 192, 1997</w:t>
            </w:r>
          </w:p>
        </w:tc>
      </w:tr>
      <w:tr w:rsidR="00635155" w:rsidRPr="009A7184" w14:paraId="52B7BE2E" w14:textId="77777777" w:rsidTr="001F643F">
        <w:trPr>
          <w:cantSplit/>
        </w:trPr>
        <w:tc>
          <w:tcPr>
            <w:tcW w:w="2044" w:type="dxa"/>
            <w:shd w:val="clear" w:color="auto" w:fill="auto"/>
          </w:tcPr>
          <w:p w14:paraId="72DE5D20" w14:textId="77777777" w:rsidR="00635155" w:rsidRPr="009A7184" w:rsidRDefault="00635155" w:rsidP="00635155">
            <w:pPr>
              <w:pStyle w:val="ENoteTableText"/>
              <w:tabs>
                <w:tab w:val="center" w:leader="dot" w:pos="2268"/>
              </w:tabs>
              <w:rPr>
                <w:szCs w:val="16"/>
              </w:rPr>
            </w:pPr>
            <w:r w:rsidRPr="009A7184">
              <w:rPr>
                <w:szCs w:val="16"/>
              </w:rPr>
              <w:t>5210.12.00</w:t>
            </w:r>
            <w:r w:rsidRPr="009A7184">
              <w:rPr>
                <w:szCs w:val="16"/>
              </w:rPr>
              <w:tab/>
            </w:r>
          </w:p>
        </w:tc>
        <w:tc>
          <w:tcPr>
            <w:tcW w:w="5044" w:type="dxa"/>
            <w:shd w:val="clear" w:color="auto" w:fill="auto"/>
          </w:tcPr>
          <w:p w14:paraId="57A792CE" w14:textId="77777777" w:rsidR="00635155" w:rsidRPr="009A7184" w:rsidRDefault="00635155" w:rsidP="00635155">
            <w:pPr>
              <w:pStyle w:val="ENoteTableText"/>
              <w:rPr>
                <w:szCs w:val="16"/>
              </w:rPr>
            </w:pPr>
            <w:r w:rsidRPr="009A7184">
              <w:rPr>
                <w:szCs w:val="16"/>
              </w:rPr>
              <w:t>ad. No. 192, 1997</w:t>
            </w:r>
          </w:p>
        </w:tc>
      </w:tr>
      <w:tr w:rsidR="00635155" w:rsidRPr="009A7184" w14:paraId="4E8F64E3" w14:textId="77777777" w:rsidTr="001F643F">
        <w:trPr>
          <w:cantSplit/>
        </w:trPr>
        <w:tc>
          <w:tcPr>
            <w:tcW w:w="2044" w:type="dxa"/>
            <w:shd w:val="clear" w:color="auto" w:fill="auto"/>
          </w:tcPr>
          <w:p w14:paraId="6E07C047" w14:textId="77777777" w:rsidR="00635155" w:rsidRPr="009A7184" w:rsidRDefault="00635155" w:rsidP="00635155">
            <w:pPr>
              <w:pStyle w:val="ENoteTableText"/>
              <w:rPr>
                <w:szCs w:val="16"/>
              </w:rPr>
            </w:pPr>
          </w:p>
        </w:tc>
        <w:tc>
          <w:tcPr>
            <w:tcW w:w="5044" w:type="dxa"/>
            <w:shd w:val="clear" w:color="auto" w:fill="auto"/>
          </w:tcPr>
          <w:p w14:paraId="3A684E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41E227" w14:textId="77777777" w:rsidTr="001F643F">
        <w:trPr>
          <w:cantSplit/>
        </w:trPr>
        <w:tc>
          <w:tcPr>
            <w:tcW w:w="2044" w:type="dxa"/>
            <w:shd w:val="clear" w:color="auto" w:fill="auto"/>
          </w:tcPr>
          <w:p w14:paraId="6E1E3EAA" w14:textId="77777777" w:rsidR="00635155" w:rsidRPr="009A7184" w:rsidRDefault="00635155" w:rsidP="00635155">
            <w:pPr>
              <w:pStyle w:val="ENoteTableText"/>
              <w:rPr>
                <w:szCs w:val="16"/>
              </w:rPr>
            </w:pPr>
          </w:p>
        </w:tc>
        <w:tc>
          <w:tcPr>
            <w:tcW w:w="5044" w:type="dxa"/>
            <w:shd w:val="clear" w:color="auto" w:fill="auto"/>
          </w:tcPr>
          <w:p w14:paraId="1956F6AC" w14:textId="77777777" w:rsidR="00635155" w:rsidRPr="009A7184" w:rsidRDefault="00635155" w:rsidP="00635155">
            <w:pPr>
              <w:pStyle w:val="ENoteTableText"/>
              <w:rPr>
                <w:szCs w:val="16"/>
              </w:rPr>
            </w:pPr>
            <w:r w:rsidRPr="009A7184">
              <w:rPr>
                <w:szCs w:val="16"/>
              </w:rPr>
              <w:t>rep. No. 118, 2006</w:t>
            </w:r>
          </w:p>
        </w:tc>
      </w:tr>
      <w:tr w:rsidR="00635155" w:rsidRPr="009A7184" w14:paraId="287B3EFC" w14:textId="77777777" w:rsidTr="001F643F">
        <w:trPr>
          <w:cantSplit/>
        </w:trPr>
        <w:tc>
          <w:tcPr>
            <w:tcW w:w="2044" w:type="dxa"/>
            <w:shd w:val="clear" w:color="auto" w:fill="auto"/>
          </w:tcPr>
          <w:p w14:paraId="528DB873" w14:textId="77777777" w:rsidR="00635155" w:rsidRPr="009A7184" w:rsidRDefault="00635155" w:rsidP="00635155">
            <w:pPr>
              <w:pStyle w:val="ENoteTableText"/>
              <w:tabs>
                <w:tab w:val="center" w:leader="dot" w:pos="2268"/>
              </w:tabs>
              <w:rPr>
                <w:szCs w:val="16"/>
              </w:rPr>
            </w:pPr>
            <w:r w:rsidRPr="009A7184">
              <w:rPr>
                <w:szCs w:val="16"/>
              </w:rPr>
              <w:t>5210.12.10</w:t>
            </w:r>
            <w:r w:rsidRPr="009A7184">
              <w:rPr>
                <w:szCs w:val="16"/>
              </w:rPr>
              <w:tab/>
            </w:r>
          </w:p>
        </w:tc>
        <w:tc>
          <w:tcPr>
            <w:tcW w:w="5044" w:type="dxa"/>
            <w:shd w:val="clear" w:color="auto" w:fill="auto"/>
          </w:tcPr>
          <w:p w14:paraId="21E9FC28" w14:textId="77777777" w:rsidR="00635155" w:rsidRPr="009A7184" w:rsidRDefault="00635155" w:rsidP="00635155">
            <w:pPr>
              <w:pStyle w:val="ENoteTableText"/>
              <w:rPr>
                <w:szCs w:val="16"/>
              </w:rPr>
            </w:pPr>
            <w:r w:rsidRPr="009A7184">
              <w:rPr>
                <w:szCs w:val="16"/>
              </w:rPr>
              <w:t>rep. No. 192, 1997</w:t>
            </w:r>
          </w:p>
        </w:tc>
      </w:tr>
      <w:tr w:rsidR="00635155" w:rsidRPr="009A7184" w14:paraId="478D1446" w14:textId="77777777" w:rsidTr="001F643F">
        <w:trPr>
          <w:cantSplit/>
        </w:trPr>
        <w:tc>
          <w:tcPr>
            <w:tcW w:w="2044" w:type="dxa"/>
            <w:shd w:val="clear" w:color="auto" w:fill="auto"/>
          </w:tcPr>
          <w:p w14:paraId="1B2C02B8" w14:textId="77777777" w:rsidR="00635155" w:rsidRPr="009A7184" w:rsidRDefault="00635155" w:rsidP="00635155">
            <w:pPr>
              <w:pStyle w:val="ENoteTableText"/>
              <w:tabs>
                <w:tab w:val="center" w:leader="dot" w:pos="2268"/>
              </w:tabs>
              <w:rPr>
                <w:szCs w:val="16"/>
              </w:rPr>
            </w:pPr>
            <w:r w:rsidRPr="009A7184">
              <w:rPr>
                <w:szCs w:val="16"/>
              </w:rPr>
              <w:t>5210.12.90</w:t>
            </w:r>
            <w:r w:rsidRPr="009A7184">
              <w:rPr>
                <w:szCs w:val="16"/>
              </w:rPr>
              <w:tab/>
            </w:r>
          </w:p>
        </w:tc>
        <w:tc>
          <w:tcPr>
            <w:tcW w:w="5044" w:type="dxa"/>
            <w:shd w:val="clear" w:color="auto" w:fill="auto"/>
          </w:tcPr>
          <w:p w14:paraId="02711707" w14:textId="77777777" w:rsidR="00635155" w:rsidRPr="009A7184" w:rsidRDefault="00635155" w:rsidP="00635155">
            <w:pPr>
              <w:pStyle w:val="ENoteTableText"/>
              <w:rPr>
                <w:szCs w:val="16"/>
              </w:rPr>
            </w:pPr>
            <w:r w:rsidRPr="009A7184">
              <w:rPr>
                <w:szCs w:val="16"/>
              </w:rPr>
              <w:t>rep. No. 192, 1997</w:t>
            </w:r>
          </w:p>
        </w:tc>
      </w:tr>
      <w:tr w:rsidR="00635155" w:rsidRPr="009A7184" w14:paraId="54C7F0BF" w14:textId="77777777" w:rsidTr="001F643F">
        <w:trPr>
          <w:cantSplit/>
        </w:trPr>
        <w:tc>
          <w:tcPr>
            <w:tcW w:w="2044" w:type="dxa"/>
            <w:shd w:val="clear" w:color="auto" w:fill="auto"/>
          </w:tcPr>
          <w:p w14:paraId="0A4FAC22" w14:textId="77777777" w:rsidR="00635155" w:rsidRPr="009A7184" w:rsidRDefault="00635155" w:rsidP="00635155">
            <w:pPr>
              <w:pStyle w:val="ENoteTableText"/>
              <w:tabs>
                <w:tab w:val="center" w:leader="dot" w:pos="2268"/>
              </w:tabs>
              <w:rPr>
                <w:szCs w:val="16"/>
              </w:rPr>
            </w:pPr>
            <w:r w:rsidRPr="009A7184">
              <w:rPr>
                <w:szCs w:val="16"/>
              </w:rPr>
              <w:t>5210.19</w:t>
            </w:r>
            <w:r w:rsidRPr="009A7184">
              <w:rPr>
                <w:szCs w:val="16"/>
              </w:rPr>
              <w:tab/>
            </w:r>
          </w:p>
        </w:tc>
        <w:tc>
          <w:tcPr>
            <w:tcW w:w="5044" w:type="dxa"/>
            <w:shd w:val="clear" w:color="auto" w:fill="auto"/>
          </w:tcPr>
          <w:p w14:paraId="2D8B51A5" w14:textId="77777777" w:rsidR="00635155" w:rsidRPr="009A7184" w:rsidRDefault="00635155" w:rsidP="00635155">
            <w:pPr>
              <w:pStyle w:val="ENoteTableText"/>
              <w:rPr>
                <w:szCs w:val="16"/>
              </w:rPr>
            </w:pPr>
            <w:r w:rsidRPr="009A7184">
              <w:rPr>
                <w:szCs w:val="16"/>
              </w:rPr>
              <w:t>rep. No. 192, 1997</w:t>
            </w:r>
          </w:p>
        </w:tc>
      </w:tr>
      <w:tr w:rsidR="00635155" w:rsidRPr="009A7184" w14:paraId="01BE741E" w14:textId="77777777" w:rsidTr="001F643F">
        <w:trPr>
          <w:cantSplit/>
        </w:trPr>
        <w:tc>
          <w:tcPr>
            <w:tcW w:w="2044" w:type="dxa"/>
            <w:shd w:val="clear" w:color="auto" w:fill="auto"/>
          </w:tcPr>
          <w:p w14:paraId="156BA602" w14:textId="77777777" w:rsidR="00635155" w:rsidRPr="009A7184" w:rsidRDefault="00635155" w:rsidP="00635155">
            <w:pPr>
              <w:pStyle w:val="ENoteTableText"/>
              <w:tabs>
                <w:tab w:val="center" w:leader="dot" w:pos="2268"/>
              </w:tabs>
              <w:rPr>
                <w:szCs w:val="16"/>
              </w:rPr>
            </w:pPr>
            <w:r w:rsidRPr="009A7184">
              <w:rPr>
                <w:szCs w:val="16"/>
              </w:rPr>
              <w:t>5210.19.00</w:t>
            </w:r>
            <w:r w:rsidRPr="009A7184">
              <w:rPr>
                <w:szCs w:val="16"/>
              </w:rPr>
              <w:tab/>
            </w:r>
          </w:p>
        </w:tc>
        <w:tc>
          <w:tcPr>
            <w:tcW w:w="5044" w:type="dxa"/>
            <w:shd w:val="clear" w:color="auto" w:fill="auto"/>
          </w:tcPr>
          <w:p w14:paraId="5DCC4D4D" w14:textId="77777777" w:rsidR="00635155" w:rsidRPr="009A7184" w:rsidRDefault="00635155" w:rsidP="00635155">
            <w:pPr>
              <w:pStyle w:val="ENoteTableText"/>
              <w:rPr>
                <w:szCs w:val="16"/>
              </w:rPr>
            </w:pPr>
            <w:r w:rsidRPr="009A7184">
              <w:rPr>
                <w:szCs w:val="16"/>
              </w:rPr>
              <w:t>ad. No. 192, 1997</w:t>
            </w:r>
          </w:p>
        </w:tc>
      </w:tr>
      <w:tr w:rsidR="00635155" w:rsidRPr="009A7184" w14:paraId="588D11B8" w14:textId="77777777" w:rsidTr="001F643F">
        <w:trPr>
          <w:cantSplit/>
        </w:trPr>
        <w:tc>
          <w:tcPr>
            <w:tcW w:w="2044" w:type="dxa"/>
            <w:shd w:val="clear" w:color="auto" w:fill="auto"/>
          </w:tcPr>
          <w:p w14:paraId="02796105" w14:textId="77777777" w:rsidR="00635155" w:rsidRPr="009A7184" w:rsidRDefault="00635155" w:rsidP="00635155">
            <w:pPr>
              <w:pStyle w:val="ENoteTableText"/>
              <w:rPr>
                <w:szCs w:val="16"/>
              </w:rPr>
            </w:pPr>
          </w:p>
        </w:tc>
        <w:tc>
          <w:tcPr>
            <w:tcW w:w="5044" w:type="dxa"/>
            <w:shd w:val="clear" w:color="auto" w:fill="auto"/>
          </w:tcPr>
          <w:p w14:paraId="058BA03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66AFE4" w14:textId="77777777" w:rsidTr="001F643F">
        <w:trPr>
          <w:cantSplit/>
        </w:trPr>
        <w:tc>
          <w:tcPr>
            <w:tcW w:w="2044" w:type="dxa"/>
            <w:shd w:val="clear" w:color="auto" w:fill="auto"/>
          </w:tcPr>
          <w:p w14:paraId="36EDB293" w14:textId="77777777" w:rsidR="00635155" w:rsidRPr="009A7184" w:rsidRDefault="00635155" w:rsidP="00635155">
            <w:pPr>
              <w:pStyle w:val="ENoteTableText"/>
              <w:rPr>
                <w:szCs w:val="16"/>
              </w:rPr>
            </w:pPr>
          </w:p>
        </w:tc>
        <w:tc>
          <w:tcPr>
            <w:tcW w:w="5044" w:type="dxa"/>
            <w:shd w:val="clear" w:color="auto" w:fill="auto"/>
          </w:tcPr>
          <w:p w14:paraId="57E87F40" w14:textId="77777777" w:rsidR="00635155" w:rsidRPr="009A7184" w:rsidRDefault="00635155" w:rsidP="00635155">
            <w:pPr>
              <w:pStyle w:val="ENoteTableText"/>
              <w:rPr>
                <w:szCs w:val="16"/>
              </w:rPr>
            </w:pPr>
            <w:r w:rsidRPr="009A7184">
              <w:rPr>
                <w:szCs w:val="16"/>
              </w:rPr>
              <w:t>rs No 84, 2016</w:t>
            </w:r>
          </w:p>
        </w:tc>
      </w:tr>
      <w:tr w:rsidR="00635155" w:rsidRPr="009A7184" w14:paraId="276D5347" w14:textId="77777777" w:rsidTr="001F643F">
        <w:trPr>
          <w:cantSplit/>
        </w:trPr>
        <w:tc>
          <w:tcPr>
            <w:tcW w:w="2044" w:type="dxa"/>
            <w:shd w:val="clear" w:color="auto" w:fill="auto"/>
          </w:tcPr>
          <w:p w14:paraId="3776780C" w14:textId="77777777" w:rsidR="00635155" w:rsidRPr="009A7184" w:rsidRDefault="00635155" w:rsidP="00635155">
            <w:pPr>
              <w:pStyle w:val="ENoteTableText"/>
              <w:tabs>
                <w:tab w:val="center" w:leader="dot" w:pos="2268"/>
              </w:tabs>
              <w:rPr>
                <w:szCs w:val="16"/>
              </w:rPr>
            </w:pPr>
            <w:r w:rsidRPr="009A7184">
              <w:rPr>
                <w:szCs w:val="16"/>
              </w:rPr>
              <w:t>5210.19.10</w:t>
            </w:r>
            <w:r w:rsidRPr="009A7184">
              <w:rPr>
                <w:szCs w:val="16"/>
              </w:rPr>
              <w:tab/>
            </w:r>
          </w:p>
        </w:tc>
        <w:tc>
          <w:tcPr>
            <w:tcW w:w="5044" w:type="dxa"/>
            <w:shd w:val="clear" w:color="auto" w:fill="auto"/>
          </w:tcPr>
          <w:p w14:paraId="56E8435E" w14:textId="77777777" w:rsidR="00635155" w:rsidRPr="009A7184" w:rsidRDefault="00635155" w:rsidP="00635155">
            <w:pPr>
              <w:pStyle w:val="ENoteTableText"/>
              <w:rPr>
                <w:szCs w:val="16"/>
              </w:rPr>
            </w:pPr>
            <w:r w:rsidRPr="009A7184">
              <w:rPr>
                <w:szCs w:val="16"/>
              </w:rPr>
              <w:t>rep. No. 192, 1997</w:t>
            </w:r>
          </w:p>
        </w:tc>
      </w:tr>
      <w:tr w:rsidR="00635155" w:rsidRPr="009A7184" w14:paraId="762FA7CB" w14:textId="77777777" w:rsidTr="001F643F">
        <w:trPr>
          <w:cantSplit/>
        </w:trPr>
        <w:tc>
          <w:tcPr>
            <w:tcW w:w="2044" w:type="dxa"/>
            <w:shd w:val="clear" w:color="auto" w:fill="auto"/>
          </w:tcPr>
          <w:p w14:paraId="28209460" w14:textId="77777777" w:rsidR="00635155" w:rsidRPr="009A7184" w:rsidRDefault="00635155" w:rsidP="00635155">
            <w:pPr>
              <w:pStyle w:val="ENoteTableText"/>
              <w:tabs>
                <w:tab w:val="center" w:leader="dot" w:pos="2268"/>
              </w:tabs>
              <w:rPr>
                <w:szCs w:val="16"/>
              </w:rPr>
            </w:pPr>
            <w:r w:rsidRPr="009A7184">
              <w:rPr>
                <w:szCs w:val="16"/>
              </w:rPr>
              <w:t>5210.19.90</w:t>
            </w:r>
            <w:r w:rsidRPr="009A7184">
              <w:rPr>
                <w:szCs w:val="16"/>
              </w:rPr>
              <w:tab/>
            </w:r>
          </w:p>
        </w:tc>
        <w:tc>
          <w:tcPr>
            <w:tcW w:w="5044" w:type="dxa"/>
            <w:shd w:val="clear" w:color="auto" w:fill="auto"/>
          </w:tcPr>
          <w:p w14:paraId="04E8E897" w14:textId="77777777" w:rsidR="00635155" w:rsidRPr="009A7184" w:rsidRDefault="00635155" w:rsidP="00635155">
            <w:pPr>
              <w:pStyle w:val="ENoteTableText"/>
              <w:rPr>
                <w:szCs w:val="16"/>
              </w:rPr>
            </w:pPr>
            <w:r w:rsidRPr="009A7184">
              <w:rPr>
                <w:szCs w:val="16"/>
              </w:rPr>
              <w:t>rep. No. 192, 1997</w:t>
            </w:r>
          </w:p>
        </w:tc>
      </w:tr>
      <w:tr w:rsidR="00635155" w:rsidRPr="009A7184" w14:paraId="25EB8028" w14:textId="77777777" w:rsidTr="001F643F">
        <w:trPr>
          <w:cantSplit/>
        </w:trPr>
        <w:tc>
          <w:tcPr>
            <w:tcW w:w="2044" w:type="dxa"/>
            <w:shd w:val="clear" w:color="auto" w:fill="auto"/>
          </w:tcPr>
          <w:p w14:paraId="1D4506C4" w14:textId="77777777" w:rsidR="00635155" w:rsidRPr="009A7184" w:rsidRDefault="00635155" w:rsidP="00635155">
            <w:pPr>
              <w:pStyle w:val="ENoteTableText"/>
              <w:tabs>
                <w:tab w:val="center" w:leader="dot" w:pos="2268"/>
              </w:tabs>
              <w:rPr>
                <w:szCs w:val="16"/>
              </w:rPr>
            </w:pPr>
            <w:r w:rsidRPr="009A7184">
              <w:rPr>
                <w:szCs w:val="16"/>
              </w:rPr>
              <w:t>5210.2</w:t>
            </w:r>
            <w:r w:rsidRPr="009A7184">
              <w:rPr>
                <w:szCs w:val="16"/>
              </w:rPr>
              <w:tab/>
            </w:r>
          </w:p>
        </w:tc>
        <w:tc>
          <w:tcPr>
            <w:tcW w:w="5044" w:type="dxa"/>
            <w:shd w:val="clear" w:color="auto" w:fill="auto"/>
          </w:tcPr>
          <w:p w14:paraId="7C2155F5" w14:textId="77777777" w:rsidR="00635155" w:rsidRPr="009A7184" w:rsidRDefault="00635155" w:rsidP="00635155">
            <w:pPr>
              <w:pStyle w:val="ENoteTableText"/>
              <w:rPr>
                <w:szCs w:val="16"/>
              </w:rPr>
            </w:pPr>
            <w:r w:rsidRPr="009A7184">
              <w:rPr>
                <w:szCs w:val="16"/>
              </w:rPr>
              <w:t>rs. No. 192, 1997</w:t>
            </w:r>
          </w:p>
        </w:tc>
      </w:tr>
      <w:tr w:rsidR="00635155" w:rsidRPr="009A7184" w14:paraId="4C3BDF54" w14:textId="77777777" w:rsidTr="001F643F">
        <w:trPr>
          <w:cantSplit/>
        </w:trPr>
        <w:tc>
          <w:tcPr>
            <w:tcW w:w="2044" w:type="dxa"/>
            <w:shd w:val="clear" w:color="auto" w:fill="auto"/>
          </w:tcPr>
          <w:p w14:paraId="56A04497" w14:textId="77777777" w:rsidR="00635155" w:rsidRPr="009A7184" w:rsidRDefault="00635155" w:rsidP="00635155">
            <w:pPr>
              <w:pStyle w:val="ENoteTableText"/>
              <w:tabs>
                <w:tab w:val="center" w:leader="dot" w:pos="2268"/>
              </w:tabs>
              <w:rPr>
                <w:szCs w:val="16"/>
              </w:rPr>
            </w:pPr>
            <w:r w:rsidRPr="009A7184">
              <w:rPr>
                <w:szCs w:val="16"/>
              </w:rPr>
              <w:t>5210.21</w:t>
            </w:r>
            <w:r w:rsidRPr="009A7184">
              <w:rPr>
                <w:szCs w:val="16"/>
              </w:rPr>
              <w:tab/>
            </w:r>
          </w:p>
        </w:tc>
        <w:tc>
          <w:tcPr>
            <w:tcW w:w="5044" w:type="dxa"/>
            <w:shd w:val="clear" w:color="auto" w:fill="auto"/>
          </w:tcPr>
          <w:p w14:paraId="5D742853" w14:textId="77777777" w:rsidR="00635155" w:rsidRPr="009A7184" w:rsidRDefault="00635155" w:rsidP="00635155">
            <w:pPr>
              <w:pStyle w:val="ENoteTableText"/>
              <w:rPr>
                <w:szCs w:val="16"/>
              </w:rPr>
            </w:pPr>
            <w:r w:rsidRPr="009A7184">
              <w:rPr>
                <w:szCs w:val="16"/>
              </w:rPr>
              <w:t>rep. No. 192, 1997</w:t>
            </w:r>
          </w:p>
        </w:tc>
      </w:tr>
      <w:tr w:rsidR="00635155" w:rsidRPr="009A7184" w14:paraId="56D089A7" w14:textId="77777777" w:rsidTr="001F643F">
        <w:trPr>
          <w:cantSplit/>
        </w:trPr>
        <w:tc>
          <w:tcPr>
            <w:tcW w:w="2044" w:type="dxa"/>
            <w:shd w:val="clear" w:color="auto" w:fill="auto"/>
          </w:tcPr>
          <w:p w14:paraId="2FF377ED" w14:textId="77777777" w:rsidR="00635155" w:rsidRPr="009A7184" w:rsidRDefault="00635155" w:rsidP="00635155">
            <w:pPr>
              <w:pStyle w:val="ENoteTableText"/>
              <w:tabs>
                <w:tab w:val="center" w:leader="dot" w:pos="2268"/>
              </w:tabs>
              <w:rPr>
                <w:szCs w:val="16"/>
              </w:rPr>
            </w:pPr>
            <w:r w:rsidRPr="009A7184">
              <w:rPr>
                <w:szCs w:val="16"/>
              </w:rPr>
              <w:t>5210.21.00</w:t>
            </w:r>
            <w:r w:rsidRPr="009A7184">
              <w:rPr>
                <w:szCs w:val="16"/>
              </w:rPr>
              <w:tab/>
            </w:r>
          </w:p>
        </w:tc>
        <w:tc>
          <w:tcPr>
            <w:tcW w:w="5044" w:type="dxa"/>
            <w:shd w:val="clear" w:color="auto" w:fill="auto"/>
          </w:tcPr>
          <w:p w14:paraId="2A4C93D8" w14:textId="77777777" w:rsidR="00635155" w:rsidRPr="009A7184" w:rsidRDefault="00635155" w:rsidP="00635155">
            <w:pPr>
              <w:pStyle w:val="ENoteTableText"/>
              <w:rPr>
                <w:szCs w:val="16"/>
              </w:rPr>
            </w:pPr>
            <w:r w:rsidRPr="009A7184">
              <w:rPr>
                <w:szCs w:val="16"/>
              </w:rPr>
              <w:t>ad. No. 192, 1997</w:t>
            </w:r>
          </w:p>
        </w:tc>
      </w:tr>
      <w:tr w:rsidR="00635155" w:rsidRPr="009A7184" w14:paraId="4DAC858B" w14:textId="77777777" w:rsidTr="001F643F">
        <w:trPr>
          <w:cantSplit/>
        </w:trPr>
        <w:tc>
          <w:tcPr>
            <w:tcW w:w="2044" w:type="dxa"/>
            <w:shd w:val="clear" w:color="auto" w:fill="auto"/>
          </w:tcPr>
          <w:p w14:paraId="193DB0C0" w14:textId="77777777" w:rsidR="00635155" w:rsidRPr="009A7184" w:rsidRDefault="00635155" w:rsidP="00635155">
            <w:pPr>
              <w:pStyle w:val="ENoteTableText"/>
              <w:rPr>
                <w:szCs w:val="16"/>
              </w:rPr>
            </w:pPr>
          </w:p>
        </w:tc>
        <w:tc>
          <w:tcPr>
            <w:tcW w:w="5044" w:type="dxa"/>
            <w:shd w:val="clear" w:color="auto" w:fill="auto"/>
          </w:tcPr>
          <w:p w14:paraId="6EB26A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87445D" w14:textId="77777777" w:rsidTr="001F643F">
        <w:trPr>
          <w:cantSplit/>
        </w:trPr>
        <w:tc>
          <w:tcPr>
            <w:tcW w:w="2044" w:type="dxa"/>
            <w:shd w:val="clear" w:color="auto" w:fill="auto"/>
          </w:tcPr>
          <w:p w14:paraId="6E8C05A0" w14:textId="77777777" w:rsidR="00635155" w:rsidRPr="009A7184" w:rsidRDefault="00635155" w:rsidP="00635155">
            <w:pPr>
              <w:pStyle w:val="ENoteTableText"/>
              <w:rPr>
                <w:szCs w:val="16"/>
              </w:rPr>
            </w:pPr>
          </w:p>
        </w:tc>
        <w:tc>
          <w:tcPr>
            <w:tcW w:w="5044" w:type="dxa"/>
            <w:shd w:val="clear" w:color="auto" w:fill="auto"/>
          </w:tcPr>
          <w:p w14:paraId="0CC0CD0E" w14:textId="77777777" w:rsidR="00635155" w:rsidRPr="009A7184" w:rsidRDefault="00635155" w:rsidP="00635155">
            <w:pPr>
              <w:pStyle w:val="ENoteTableText"/>
              <w:rPr>
                <w:szCs w:val="16"/>
              </w:rPr>
            </w:pPr>
            <w:r w:rsidRPr="009A7184">
              <w:rPr>
                <w:szCs w:val="16"/>
              </w:rPr>
              <w:t>rs No 84, 2016</w:t>
            </w:r>
          </w:p>
        </w:tc>
      </w:tr>
      <w:tr w:rsidR="00635155" w:rsidRPr="009A7184" w14:paraId="2F15143F" w14:textId="77777777" w:rsidTr="001F643F">
        <w:trPr>
          <w:cantSplit/>
        </w:trPr>
        <w:tc>
          <w:tcPr>
            <w:tcW w:w="2044" w:type="dxa"/>
            <w:shd w:val="clear" w:color="auto" w:fill="auto"/>
          </w:tcPr>
          <w:p w14:paraId="6F56790D" w14:textId="77777777" w:rsidR="00635155" w:rsidRPr="009A7184" w:rsidRDefault="00635155" w:rsidP="00635155">
            <w:pPr>
              <w:pStyle w:val="ENoteTableText"/>
              <w:tabs>
                <w:tab w:val="center" w:leader="dot" w:pos="2268"/>
              </w:tabs>
              <w:rPr>
                <w:szCs w:val="16"/>
              </w:rPr>
            </w:pPr>
            <w:r w:rsidRPr="009A7184">
              <w:rPr>
                <w:szCs w:val="16"/>
              </w:rPr>
              <w:t>5210.21.10</w:t>
            </w:r>
            <w:r w:rsidRPr="009A7184">
              <w:rPr>
                <w:szCs w:val="16"/>
              </w:rPr>
              <w:tab/>
            </w:r>
          </w:p>
        </w:tc>
        <w:tc>
          <w:tcPr>
            <w:tcW w:w="5044" w:type="dxa"/>
            <w:shd w:val="clear" w:color="auto" w:fill="auto"/>
          </w:tcPr>
          <w:p w14:paraId="636EDCAF" w14:textId="77777777" w:rsidR="00635155" w:rsidRPr="009A7184" w:rsidRDefault="00635155" w:rsidP="00635155">
            <w:pPr>
              <w:pStyle w:val="ENoteTableText"/>
              <w:rPr>
                <w:szCs w:val="16"/>
              </w:rPr>
            </w:pPr>
            <w:r w:rsidRPr="009A7184">
              <w:rPr>
                <w:szCs w:val="16"/>
              </w:rPr>
              <w:t>rep. No. 192, 1997</w:t>
            </w:r>
          </w:p>
        </w:tc>
      </w:tr>
      <w:tr w:rsidR="00635155" w:rsidRPr="009A7184" w14:paraId="3A5E210A" w14:textId="77777777" w:rsidTr="001F643F">
        <w:trPr>
          <w:cantSplit/>
        </w:trPr>
        <w:tc>
          <w:tcPr>
            <w:tcW w:w="2044" w:type="dxa"/>
            <w:shd w:val="clear" w:color="auto" w:fill="auto"/>
          </w:tcPr>
          <w:p w14:paraId="56B6733A" w14:textId="77777777" w:rsidR="00635155" w:rsidRPr="009A7184" w:rsidRDefault="00635155" w:rsidP="00635155">
            <w:pPr>
              <w:pStyle w:val="ENoteTableText"/>
              <w:tabs>
                <w:tab w:val="center" w:leader="dot" w:pos="2268"/>
              </w:tabs>
              <w:rPr>
                <w:szCs w:val="16"/>
              </w:rPr>
            </w:pPr>
            <w:r w:rsidRPr="009A7184">
              <w:rPr>
                <w:szCs w:val="16"/>
              </w:rPr>
              <w:t>5210.21.90</w:t>
            </w:r>
            <w:r w:rsidRPr="009A7184">
              <w:rPr>
                <w:szCs w:val="16"/>
              </w:rPr>
              <w:tab/>
            </w:r>
          </w:p>
        </w:tc>
        <w:tc>
          <w:tcPr>
            <w:tcW w:w="5044" w:type="dxa"/>
            <w:shd w:val="clear" w:color="auto" w:fill="auto"/>
          </w:tcPr>
          <w:p w14:paraId="306F56B5" w14:textId="77777777" w:rsidR="00635155" w:rsidRPr="009A7184" w:rsidRDefault="00635155" w:rsidP="00635155">
            <w:pPr>
              <w:pStyle w:val="ENoteTableText"/>
              <w:rPr>
                <w:szCs w:val="16"/>
              </w:rPr>
            </w:pPr>
            <w:r w:rsidRPr="009A7184">
              <w:rPr>
                <w:szCs w:val="16"/>
              </w:rPr>
              <w:t>rep. No. 192, 1997</w:t>
            </w:r>
          </w:p>
        </w:tc>
      </w:tr>
      <w:tr w:rsidR="00635155" w:rsidRPr="009A7184" w14:paraId="2700C48A" w14:textId="77777777" w:rsidTr="001F643F">
        <w:trPr>
          <w:cantSplit/>
        </w:trPr>
        <w:tc>
          <w:tcPr>
            <w:tcW w:w="2044" w:type="dxa"/>
            <w:shd w:val="clear" w:color="auto" w:fill="auto"/>
          </w:tcPr>
          <w:p w14:paraId="48265AD1" w14:textId="77777777" w:rsidR="00635155" w:rsidRPr="009A7184" w:rsidRDefault="00635155" w:rsidP="00635155">
            <w:pPr>
              <w:pStyle w:val="ENoteTableText"/>
              <w:tabs>
                <w:tab w:val="center" w:leader="dot" w:pos="2268"/>
              </w:tabs>
              <w:rPr>
                <w:szCs w:val="16"/>
              </w:rPr>
            </w:pPr>
            <w:r w:rsidRPr="009A7184">
              <w:rPr>
                <w:szCs w:val="16"/>
              </w:rPr>
              <w:t>5210.22</w:t>
            </w:r>
            <w:r w:rsidRPr="009A7184">
              <w:rPr>
                <w:szCs w:val="16"/>
              </w:rPr>
              <w:tab/>
            </w:r>
          </w:p>
        </w:tc>
        <w:tc>
          <w:tcPr>
            <w:tcW w:w="5044" w:type="dxa"/>
            <w:shd w:val="clear" w:color="auto" w:fill="auto"/>
          </w:tcPr>
          <w:p w14:paraId="0276EA22" w14:textId="77777777" w:rsidR="00635155" w:rsidRPr="009A7184" w:rsidRDefault="00635155" w:rsidP="00635155">
            <w:pPr>
              <w:pStyle w:val="ENoteTableText"/>
              <w:rPr>
                <w:szCs w:val="16"/>
              </w:rPr>
            </w:pPr>
            <w:r w:rsidRPr="009A7184">
              <w:rPr>
                <w:szCs w:val="16"/>
              </w:rPr>
              <w:t>rep. No. 192, 1997</w:t>
            </w:r>
          </w:p>
        </w:tc>
      </w:tr>
      <w:tr w:rsidR="00635155" w:rsidRPr="009A7184" w14:paraId="3A367FE5" w14:textId="77777777" w:rsidTr="001F643F">
        <w:trPr>
          <w:cantSplit/>
        </w:trPr>
        <w:tc>
          <w:tcPr>
            <w:tcW w:w="2044" w:type="dxa"/>
            <w:shd w:val="clear" w:color="auto" w:fill="auto"/>
          </w:tcPr>
          <w:p w14:paraId="63809FB9" w14:textId="77777777" w:rsidR="00635155" w:rsidRPr="009A7184" w:rsidRDefault="00635155" w:rsidP="00635155">
            <w:pPr>
              <w:pStyle w:val="ENoteTableText"/>
              <w:tabs>
                <w:tab w:val="center" w:leader="dot" w:pos="2268"/>
              </w:tabs>
              <w:rPr>
                <w:szCs w:val="16"/>
              </w:rPr>
            </w:pPr>
            <w:r w:rsidRPr="009A7184">
              <w:rPr>
                <w:szCs w:val="16"/>
              </w:rPr>
              <w:t>5210.22.00</w:t>
            </w:r>
            <w:r w:rsidRPr="009A7184">
              <w:rPr>
                <w:szCs w:val="16"/>
              </w:rPr>
              <w:tab/>
            </w:r>
          </w:p>
        </w:tc>
        <w:tc>
          <w:tcPr>
            <w:tcW w:w="5044" w:type="dxa"/>
            <w:shd w:val="clear" w:color="auto" w:fill="auto"/>
          </w:tcPr>
          <w:p w14:paraId="587C78E3" w14:textId="77777777" w:rsidR="00635155" w:rsidRPr="009A7184" w:rsidRDefault="00635155" w:rsidP="00635155">
            <w:pPr>
              <w:pStyle w:val="ENoteTableText"/>
              <w:rPr>
                <w:szCs w:val="16"/>
              </w:rPr>
            </w:pPr>
            <w:r w:rsidRPr="009A7184">
              <w:rPr>
                <w:szCs w:val="16"/>
              </w:rPr>
              <w:t>ad. No. 192, 1997</w:t>
            </w:r>
          </w:p>
        </w:tc>
      </w:tr>
      <w:tr w:rsidR="00635155" w:rsidRPr="009A7184" w14:paraId="561C9514" w14:textId="77777777" w:rsidTr="001F643F">
        <w:trPr>
          <w:cantSplit/>
        </w:trPr>
        <w:tc>
          <w:tcPr>
            <w:tcW w:w="2044" w:type="dxa"/>
            <w:shd w:val="clear" w:color="auto" w:fill="auto"/>
          </w:tcPr>
          <w:p w14:paraId="57D54F74" w14:textId="77777777" w:rsidR="00635155" w:rsidRPr="009A7184" w:rsidRDefault="00635155" w:rsidP="00635155">
            <w:pPr>
              <w:pStyle w:val="ENoteTableText"/>
              <w:rPr>
                <w:szCs w:val="16"/>
              </w:rPr>
            </w:pPr>
          </w:p>
        </w:tc>
        <w:tc>
          <w:tcPr>
            <w:tcW w:w="5044" w:type="dxa"/>
            <w:shd w:val="clear" w:color="auto" w:fill="auto"/>
          </w:tcPr>
          <w:p w14:paraId="2D55F8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A09A2" w14:textId="77777777" w:rsidTr="001F643F">
        <w:trPr>
          <w:cantSplit/>
        </w:trPr>
        <w:tc>
          <w:tcPr>
            <w:tcW w:w="2044" w:type="dxa"/>
            <w:shd w:val="clear" w:color="auto" w:fill="auto"/>
          </w:tcPr>
          <w:p w14:paraId="218FF59C" w14:textId="77777777" w:rsidR="00635155" w:rsidRPr="009A7184" w:rsidRDefault="00635155" w:rsidP="00635155">
            <w:pPr>
              <w:pStyle w:val="ENoteTableText"/>
              <w:rPr>
                <w:szCs w:val="16"/>
              </w:rPr>
            </w:pPr>
          </w:p>
        </w:tc>
        <w:tc>
          <w:tcPr>
            <w:tcW w:w="5044" w:type="dxa"/>
            <w:shd w:val="clear" w:color="auto" w:fill="auto"/>
          </w:tcPr>
          <w:p w14:paraId="2ACE373E" w14:textId="77777777" w:rsidR="00635155" w:rsidRPr="009A7184" w:rsidRDefault="00635155" w:rsidP="00635155">
            <w:pPr>
              <w:pStyle w:val="ENoteTableText"/>
              <w:rPr>
                <w:szCs w:val="16"/>
              </w:rPr>
            </w:pPr>
            <w:r w:rsidRPr="009A7184">
              <w:rPr>
                <w:szCs w:val="16"/>
              </w:rPr>
              <w:t>rep. No. 118, 2006</w:t>
            </w:r>
          </w:p>
        </w:tc>
      </w:tr>
      <w:tr w:rsidR="00635155" w:rsidRPr="009A7184" w14:paraId="0CB4A59E" w14:textId="77777777" w:rsidTr="001F643F">
        <w:trPr>
          <w:cantSplit/>
        </w:trPr>
        <w:tc>
          <w:tcPr>
            <w:tcW w:w="2044" w:type="dxa"/>
            <w:shd w:val="clear" w:color="auto" w:fill="auto"/>
          </w:tcPr>
          <w:p w14:paraId="1BC069F7" w14:textId="77777777" w:rsidR="00635155" w:rsidRPr="009A7184" w:rsidRDefault="00635155" w:rsidP="00635155">
            <w:pPr>
              <w:pStyle w:val="ENoteTableText"/>
              <w:tabs>
                <w:tab w:val="center" w:leader="dot" w:pos="2268"/>
              </w:tabs>
              <w:rPr>
                <w:szCs w:val="16"/>
              </w:rPr>
            </w:pPr>
            <w:r w:rsidRPr="009A7184">
              <w:rPr>
                <w:szCs w:val="16"/>
              </w:rPr>
              <w:t>5210.22.10</w:t>
            </w:r>
            <w:r w:rsidRPr="009A7184">
              <w:rPr>
                <w:szCs w:val="16"/>
              </w:rPr>
              <w:tab/>
            </w:r>
          </w:p>
        </w:tc>
        <w:tc>
          <w:tcPr>
            <w:tcW w:w="5044" w:type="dxa"/>
            <w:shd w:val="clear" w:color="auto" w:fill="auto"/>
          </w:tcPr>
          <w:p w14:paraId="3FADE19A" w14:textId="77777777" w:rsidR="00635155" w:rsidRPr="009A7184" w:rsidRDefault="00635155" w:rsidP="00635155">
            <w:pPr>
              <w:pStyle w:val="ENoteTableText"/>
              <w:rPr>
                <w:szCs w:val="16"/>
              </w:rPr>
            </w:pPr>
            <w:r w:rsidRPr="009A7184">
              <w:rPr>
                <w:szCs w:val="16"/>
              </w:rPr>
              <w:t>rep. No. 192, 1997</w:t>
            </w:r>
          </w:p>
        </w:tc>
      </w:tr>
      <w:tr w:rsidR="00635155" w:rsidRPr="009A7184" w14:paraId="073AFB8A" w14:textId="77777777" w:rsidTr="001F643F">
        <w:trPr>
          <w:cantSplit/>
        </w:trPr>
        <w:tc>
          <w:tcPr>
            <w:tcW w:w="2044" w:type="dxa"/>
            <w:shd w:val="clear" w:color="auto" w:fill="auto"/>
          </w:tcPr>
          <w:p w14:paraId="09425B9E" w14:textId="77777777" w:rsidR="00635155" w:rsidRPr="009A7184" w:rsidRDefault="00635155" w:rsidP="00635155">
            <w:pPr>
              <w:pStyle w:val="ENoteTableText"/>
              <w:tabs>
                <w:tab w:val="center" w:leader="dot" w:pos="2268"/>
              </w:tabs>
              <w:rPr>
                <w:szCs w:val="16"/>
              </w:rPr>
            </w:pPr>
            <w:r w:rsidRPr="009A7184">
              <w:rPr>
                <w:szCs w:val="16"/>
              </w:rPr>
              <w:t>5210.22.90</w:t>
            </w:r>
            <w:r w:rsidRPr="009A7184">
              <w:rPr>
                <w:szCs w:val="16"/>
              </w:rPr>
              <w:tab/>
            </w:r>
          </w:p>
        </w:tc>
        <w:tc>
          <w:tcPr>
            <w:tcW w:w="5044" w:type="dxa"/>
            <w:shd w:val="clear" w:color="auto" w:fill="auto"/>
          </w:tcPr>
          <w:p w14:paraId="51C17F3C" w14:textId="77777777" w:rsidR="00635155" w:rsidRPr="009A7184" w:rsidRDefault="00635155" w:rsidP="00635155">
            <w:pPr>
              <w:pStyle w:val="ENoteTableText"/>
              <w:rPr>
                <w:szCs w:val="16"/>
              </w:rPr>
            </w:pPr>
            <w:r w:rsidRPr="009A7184">
              <w:rPr>
                <w:szCs w:val="16"/>
              </w:rPr>
              <w:t>rep. No. 192, 1997</w:t>
            </w:r>
          </w:p>
        </w:tc>
      </w:tr>
      <w:tr w:rsidR="00635155" w:rsidRPr="009A7184" w14:paraId="6E103B4A" w14:textId="77777777" w:rsidTr="001F643F">
        <w:trPr>
          <w:cantSplit/>
        </w:trPr>
        <w:tc>
          <w:tcPr>
            <w:tcW w:w="2044" w:type="dxa"/>
            <w:shd w:val="clear" w:color="auto" w:fill="auto"/>
          </w:tcPr>
          <w:p w14:paraId="7CD08F55" w14:textId="77777777" w:rsidR="00635155" w:rsidRPr="009A7184" w:rsidRDefault="00635155" w:rsidP="00635155">
            <w:pPr>
              <w:pStyle w:val="ENoteTableText"/>
              <w:tabs>
                <w:tab w:val="center" w:leader="dot" w:pos="2268"/>
              </w:tabs>
              <w:rPr>
                <w:szCs w:val="16"/>
              </w:rPr>
            </w:pPr>
            <w:r w:rsidRPr="009A7184">
              <w:rPr>
                <w:szCs w:val="16"/>
              </w:rPr>
              <w:t>5210.29</w:t>
            </w:r>
            <w:r w:rsidRPr="009A7184">
              <w:rPr>
                <w:szCs w:val="16"/>
              </w:rPr>
              <w:tab/>
            </w:r>
          </w:p>
        </w:tc>
        <w:tc>
          <w:tcPr>
            <w:tcW w:w="5044" w:type="dxa"/>
            <w:shd w:val="clear" w:color="auto" w:fill="auto"/>
          </w:tcPr>
          <w:p w14:paraId="6817A48A" w14:textId="77777777" w:rsidR="00635155" w:rsidRPr="009A7184" w:rsidRDefault="00635155" w:rsidP="00635155">
            <w:pPr>
              <w:pStyle w:val="ENoteTableText"/>
              <w:rPr>
                <w:szCs w:val="16"/>
              </w:rPr>
            </w:pPr>
            <w:r w:rsidRPr="009A7184">
              <w:rPr>
                <w:szCs w:val="16"/>
              </w:rPr>
              <w:t>rep. No. 192, 1997</w:t>
            </w:r>
          </w:p>
        </w:tc>
      </w:tr>
      <w:tr w:rsidR="00635155" w:rsidRPr="009A7184" w14:paraId="2F2E444C" w14:textId="77777777" w:rsidTr="001F643F">
        <w:trPr>
          <w:cantSplit/>
        </w:trPr>
        <w:tc>
          <w:tcPr>
            <w:tcW w:w="2044" w:type="dxa"/>
            <w:shd w:val="clear" w:color="auto" w:fill="auto"/>
          </w:tcPr>
          <w:p w14:paraId="7FBF7B11" w14:textId="77777777" w:rsidR="00635155" w:rsidRPr="009A7184" w:rsidRDefault="00635155" w:rsidP="00635155">
            <w:pPr>
              <w:pStyle w:val="ENoteTableText"/>
              <w:tabs>
                <w:tab w:val="center" w:leader="dot" w:pos="2268"/>
              </w:tabs>
              <w:rPr>
                <w:szCs w:val="16"/>
              </w:rPr>
            </w:pPr>
            <w:r w:rsidRPr="009A7184">
              <w:rPr>
                <w:szCs w:val="16"/>
              </w:rPr>
              <w:t>5210.29.00</w:t>
            </w:r>
            <w:r w:rsidRPr="009A7184">
              <w:rPr>
                <w:szCs w:val="16"/>
              </w:rPr>
              <w:tab/>
            </w:r>
          </w:p>
        </w:tc>
        <w:tc>
          <w:tcPr>
            <w:tcW w:w="5044" w:type="dxa"/>
            <w:shd w:val="clear" w:color="auto" w:fill="auto"/>
          </w:tcPr>
          <w:p w14:paraId="6FE13EAC" w14:textId="77777777" w:rsidR="00635155" w:rsidRPr="009A7184" w:rsidRDefault="00635155" w:rsidP="00635155">
            <w:pPr>
              <w:pStyle w:val="ENoteTableText"/>
              <w:rPr>
                <w:szCs w:val="16"/>
              </w:rPr>
            </w:pPr>
            <w:r w:rsidRPr="009A7184">
              <w:rPr>
                <w:szCs w:val="16"/>
              </w:rPr>
              <w:t>ad. No. 192, 1997</w:t>
            </w:r>
          </w:p>
        </w:tc>
      </w:tr>
      <w:tr w:rsidR="00635155" w:rsidRPr="009A7184" w14:paraId="5FF18E38" w14:textId="77777777" w:rsidTr="001F643F">
        <w:trPr>
          <w:cantSplit/>
        </w:trPr>
        <w:tc>
          <w:tcPr>
            <w:tcW w:w="2044" w:type="dxa"/>
            <w:shd w:val="clear" w:color="auto" w:fill="auto"/>
          </w:tcPr>
          <w:p w14:paraId="1CFEDC2C" w14:textId="77777777" w:rsidR="00635155" w:rsidRPr="009A7184" w:rsidRDefault="00635155" w:rsidP="00635155">
            <w:pPr>
              <w:pStyle w:val="ENoteTableText"/>
              <w:rPr>
                <w:szCs w:val="16"/>
              </w:rPr>
            </w:pPr>
          </w:p>
        </w:tc>
        <w:tc>
          <w:tcPr>
            <w:tcW w:w="5044" w:type="dxa"/>
            <w:shd w:val="clear" w:color="auto" w:fill="auto"/>
          </w:tcPr>
          <w:p w14:paraId="78513F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B020EE" w14:textId="77777777" w:rsidTr="001F643F">
        <w:trPr>
          <w:cantSplit/>
        </w:trPr>
        <w:tc>
          <w:tcPr>
            <w:tcW w:w="2044" w:type="dxa"/>
            <w:shd w:val="clear" w:color="auto" w:fill="auto"/>
          </w:tcPr>
          <w:p w14:paraId="50E9D156" w14:textId="77777777" w:rsidR="00635155" w:rsidRPr="009A7184" w:rsidRDefault="00635155" w:rsidP="00635155">
            <w:pPr>
              <w:pStyle w:val="ENoteTableText"/>
              <w:rPr>
                <w:szCs w:val="16"/>
              </w:rPr>
            </w:pPr>
          </w:p>
        </w:tc>
        <w:tc>
          <w:tcPr>
            <w:tcW w:w="5044" w:type="dxa"/>
            <w:shd w:val="clear" w:color="auto" w:fill="auto"/>
          </w:tcPr>
          <w:p w14:paraId="3510A5A9" w14:textId="77777777" w:rsidR="00635155" w:rsidRPr="009A7184" w:rsidRDefault="00635155" w:rsidP="00635155">
            <w:pPr>
              <w:pStyle w:val="ENoteTableText"/>
              <w:rPr>
                <w:szCs w:val="16"/>
              </w:rPr>
            </w:pPr>
            <w:r w:rsidRPr="009A7184">
              <w:rPr>
                <w:szCs w:val="16"/>
              </w:rPr>
              <w:t>rs No 84, 2016</w:t>
            </w:r>
          </w:p>
        </w:tc>
      </w:tr>
      <w:tr w:rsidR="00635155" w:rsidRPr="009A7184" w14:paraId="656BFA12" w14:textId="77777777" w:rsidTr="001F643F">
        <w:trPr>
          <w:cantSplit/>
        </w:trPr>
        <w:tc>
          <w:tcPr>
            <w:tcW w:w="2044" w:type="dxa"/>
            <w:shd w:val="clear" w:color="auto" w:fill="auto"/>
          </w:tcPr>
          <w:p w14:paraId="31EC30D0" w14:textId="77777777" w:rsidR="00635155" w:rsidRPr="009A7184" w:rsidRDefault="00635155" w:rsidP="00635155">
            <w:pPr>
              <w:pStyle w:val="ENoteTableText"/>
              <w:tabs>
                <w:tab w:val="center" w:leader="dot" w:pos="2268"/>
              </w:tabs>
              <w:rPr>
                <w:szCs w:val="16"/>
              </w:rPr>
            </w:pPr>
            <w:r w:rsidRPr="009A7184">
              <w:rPr>
                <w:szCs w:val="16"/>
              </w:rPr>
              <w:t>5210.29.10</w:t>
            </w:r>
            <w:r w:rsidRPr="009A7184">
              <w:rPr>
                <w:szCs w:val="16"/>
              </w:rPr>
              <w:tab/>
            </w:r>
          </w:p>
        </w:tc>
        <w:tc>
          <w:tcPr>
            <w:tcW w:w="5044" w:type="dxa"/>
            <w:shd w:val="clear" w:color="auto" w:fill="auto"/>
          </w:tcPr>
          <w:p w14:paraId="4D197A0C" w14:textId="77777777" w:rsidR="00635155" w:rsidRPr="009A7184" w:rsidRDefault="00635155" w:rsidP="00635155">
            <w:pPr>
              <w:pStyle w:val="ENoteTableText"/>
              <w:rPr>
                <w:szCs w:val="16"/>
              </w:rPr>
            </w:pPr>
            <w:r w:rsidRPr="009A7184">
              <w:rPr>
                <w:szCs w:val="16"/>
              </w:rPr>
              <w:t>rep. No. 192, 1997</w:t>
            </w:r>
          </w:p>
        </w:tc>
      </w:tr>
      <w:tr w:rsidR="00635155" w:rsidRPr="009A7184" w14:paraId="73ADC1D0" w14:textId="77777777" w:rsidTr="001F643F">
        <w:trPr>
          <w:cantSplit/>
        </w:trPr>
        <w:tc>
          <w:tcPr>
            <w:tcW w:w="2044" w:type="dxa"/>
            <w:shd w:val="clear" w:color="auto" w:fill="auto"/>
          </w:tcPr>
          <w:p w14:paraId="7A656AF6" w14:textId="77777777" w:rsidR="00635155" w:rsidRPr="009A7184" w:rsidRDefault="00635155" w:rsidP="00635155">
            <w:pPr>
              <w:pStyle w:val="ENoteTableText"/>
              <w:tabs>
                <w:tab w:val="center" w:leader="dot" w:pos="2268"/>
              </w:tabs>
              <w:rPr>
                <w:szCs w:val="16"/>
              </w:rPr>
            </w:pPr>
            <w:r w:rsidRPr="009A7184">
              <w:rPr>
                <w:szCs w:val="16"/>
              </w:rPr>
              <w:t>5210.29.90</w:t>
            </w:r>
            <w:r w:rsidRPr="009A7184">
              <w:rPr>
                <w:szCs w:val="16"/>
              </w:rPr>
              <w:tab/>
            </w:r>
          </w:p>
        </w:tc>
        <w:tc>
          <w:tcPr>
            <w:tcW w:w="5044" w:type="dxa"/>
            <w:shd w:val="clear" w:color="auto" w:fill="auto"/>
          </w:tcPr>
          <w:p w14:paraId="1FC56B30" w14:textId="77777777" w:rsidR="00635155" w:rsidRPr="009A7184" w:rsidRDefault="00635155" w:rsidP="00635155">
            <w:pPr>
              <w:pStyle w:val="ENoteTableText"/>
              <w:rPr>
                <w:szCs w:val="16"/>
              </w:rPr>
            </w:pPr>
            <w:r w:rsidRPr="009A7184">
              <w:rPr>
                <w:szCs w:val="16"/>
              </w:rPr>
              <w:t>rep. No. 192, 1997</w:t>
            </w:r>
          </w:p>
        </w:tc>
      </w:tr>
      <w:tr w:rsidR="00635155" w:rsidRPr="009A7184" w14:paraId="6F2BD94F" w14:textId="77777777" w:rsidTr="001F643F">
        <w:trPr>
          <w:cantSplit/>
        </w:trPr>
        <w:tc>
          <w:tcPr>
            <w:tcW w:w="2044" w:type="dxa"/>
            <w:shd w:val="clear" w:color="auto" w:fill="auto"/>
          </w:tcPr>
          <w:p w14:paraId="6BF13D4C" w14:textId="77777777" w:rsidR="00635155" w:rsidRPr="009A7184" w:rsidRDefault="00635155" w:rsidP="00635155">
            <w:pPr>
              <w:pStyle w:val="ENoteTableText"/>
              <w:tabs>
                <w:tab w:val="center" w:leader="dot" w:pos="2268"/>
              </w:tabs>
              <w:rPr>
                <w:szCs w:val="16"/>
              </w:rPr>
            </w:pPr>
            <w:r w:rsidRPr="009A7184">
              <w:rPr>
                <w:szCs w:val="16"/>
              </w:rPr>
              <w:t>5210.3</w:t>
            </w:r>
            <w:r w:rsidRPr="009A7184">
              <w:rPr>
                <w:szCs w:val="16"/>
              </w:rPr>
              <w:tab/>
            </w:r>
          </w:p>
        </w:tc>
        <w:tc>
          <w:tcPr>
            <w:tcW w:w="5044" w:type="dxa"/>
            <w:shd w:val="clear" w:color="auto" w:fill="auto"/>
          </w:tcPr>
          <w:p w14:paraId="20C98CD0" w14:textId="77777777" w:rsidR="00635155" w:rsidRPr="009A7184" w:rsidRDefault="00635155" w:rsidP="00635155">
            <w:pPr>
              <w:pStyle w:val="ENoteTableText"/>
              <w:rPr>
                <w:szCs w:val="16"/>
              </w:rPr>
            </w:pPr>
            <w:r w:rsidRPr="009A7184">
              <w:rPr>
                <w:szCs w:val="16"/>
              </w:rPr>
              <w:t>rs. No. 192, 1997</w:t>
            </w:r>
          </w:p>
        </w:tc>
      </w:tr>
      <w:tr w:rsidR="00635155" w:rsidRPr="009A7184" w14:paraId="01DA0476" w14:textId="77777777" w:rsidTr="001F643F">
        <w:trPr>
          <w:cantSplit/>
        </w:trPr>
        <w:tc>
          <w:tcPr>
            <w:tcW w:w="2044" w:type="dxa"/>
            <w:shd w:val="clear" w:color="auto" w:fill="auto"/>
          </w:tcPr>
          <w:p w14:paraId="003C8C10" w14:textId="77777777" w:rsidR="00635155" w:rsidRPr="009A7184" w:rsidRDefault="00635155" w:rsidP="00635155">
            <w:pPr>
              <w:pStyle w:val="ENoteTableText"/>
              <w:tabs>
                <w:tab w:val="center" w:leader="dot" w:pos="2268"/>
              </w:tabs>
              <w:rPr>
                <w:szCs w:val="16"/>
              </w:rPr>
            </w:pPr>
            <w:r w:rsidRPr="009A7184">
              <w:rPr>
                <w:szCs w:val="16"/>
              </w:rPr>
              <w:t>5210.31</w:t>
            </w:r>
            <w:r w:rsidRPr="009A7184">
              <w:rPr>
                <w:szCs w:val="16"/>
              </w:rPr>
              <w:tab/>
            </w:r>
          </w:p>
        </w:tc>
        <w:tc>
          <w:tcPr>
            <w:tcW w:w="5044" w:type="dxa"/>
            <w:shd w:val="clear" w:color="auto" w:fill="auto"/>
          </w:tcPr>
          <w:p w14:paraId="2DD5E5B4" w14:textId="77777777" w:rsidR="00635155" w:rsidRPr="009A7184" w:rsidRDefault="00635155" w:rsidP="00635155">
            <w:pPr>
              <w:pStyle w:val="ENoteTableText"/>
              <w:rPr>
                <w:szCs w:val="16"/>
              </w:rPr>
            </w:pPr>
            <w:r w:rsidRPr="009A7184">
              <w:rPr>
                <w:szCs w:val="16"/>
              </w:rPr>
              <w:t>rep. No. 192, 1997</w:t>
            </w:r>
          </w:p>
        </w:tc>
      </w:tr>
      <w:tr w:rsidR="00635155" w:rsidRPr="009A7184" w14:paraId="3212DB5F" w14:textId="77777777" w:rsidTr="001F643F">
        <w:trPr>
          <w:cantSplit/>
        </w:trPr>
        <w:tc>
          <w:tcPr>
            <w:tcW w:w="2044" w:type="dxa"/>
            <w:shd w:val="clear" w:color="auto" w:fill="auto"/>
          </w:tcPr>
          <w:p w14:paraId="23E9CB1B" w14:textId="77777777" w:rsidR="00635155" w:rsidRPr="009A7184" w:rsidRDefault="00635155" w:rsidP="00635155">
            <w:pPr>
              <w:pStyle w:val="ENoteTableText"/>
              <w:tabs>
                <w:tab w:val="center" w:leader="dot" w:pos="2268"/>
              </w:tabs>
              <w:rPr>
                <w:szCs w:val="16"/>
              </w:rPr>
            </w:pPr>
            <w:r w:rsidRPr="009A7184">
              <w:rPr>
                <w:szCs w:val="16"/>
              </w:rPr>
              <w:t>5210.31.00</w:t>
            </w:r>
            <w:r w:rsidRPr="009A7184">
              <w:rPr>
                <w:szCs w:val="16"/>
              </w:rPr>
              <w:tab/>
            </w:r>
          </w:p>
        </w:tc>
        <w:tc>
          <w:tcPr>
            <w:tcW w:w="5044" w:type="dxa"/>
            <w:shd w:val="clear" w:color="auto" w:fill="auto"/>
          </w:tcPr>
          <w:p w14:paraId="5B21930A" w14:textId="77777777" w:rsidR="00635155" w:rsidRPr="009A7184" w:rsidRDefault="00635155" w:rsidP="00635155">
            <w:pPr>
              <w:pStyle w:val="ENoteTableText"/>
              <w:rPr>
                <w:szCs w:val="16"/>
              </w:rPr>
            </w:pPr>
            <w:r w:rsidRPr="009A7184">
              <w:rPr>
                <w:szCs w:val="16"/>
              </w:rPr>
              <w:t>ad. No. 192, 1997</w:t>
            </w:r>
          </w:p>
        </w:tc>
      </w:tr>
      <w:tr w:rsidR="00635155" w:rsidRPr="009A7184" w14:paraId="66A8FEC1" w14:textId="77777777" w:rsidTr="001F643F">
        <w:trPr>
          <w:cantSplit/>
        </w:trPr>
        <w:tc>
          <w:tcPr>
            <w:tcW w:w="2044" w:type="dxa"/>
            <w:shd w:val="clear" w:color="auto" w:fill="auto"/>
          </w:tcPr>
          <w:p w14:paraId="1876A534" w14:textId="77777777" w:rsidR="00635155" w:rsidRPr="009A7184" w:rsidRDefault="00635155" w:rsidP="00635155">
            <w:pPr>
              <w:pStyle w:val="ENoteTableText"/>
              <w:rPr>
                <w:szCs w:val="16"/>
              </w:rPr>
            </w:pPr>
          </w:p>
        </w:tc>
        <w:tc>
          <w:tcPr>
            <w:tcW w:w="5044" w:type="dxa"/>
            <w:shd w:val="clear" w:color="auto" w:fill="auto"/>
          </w:tcPr>
          <w:p w14:paraId="1AAC7F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009B96" w14:textId="77777777" w:rsidTr="001F643F">
        <w:trPr>
          <w:cantSplit/>
        </w:trPr>
        <w:tc>
          <w:tcPr>
            <w:tcW w:w="2044" w:type="dxa"/>
            <w:shd w:val="clear" w:color="auto" w:fill="auto"/>
          </w:tcPr>
          <w:p w14:paraId="7C4225F3" w14:textId="77777777" w:rsidR="00635155" w:rsidRPr="009A7184" w:rsidRDefault="00635155" w:rsidP="00635155">
            <w:pPr>
              <w:pStyle w:val="ENoteTableText"/>
              <w:rPr>
                <w:szCs w:val="16"/>
              </w:rPr>
            </w:pPr>
          </w:p>
        </w:tc>
        <w:tc>
          <w:tcPr>
            <w:tcW w:w="5044" w:type="dxa"/>
            <w:shd w:val="clear" w:color="auto" w:fill="auto"/>
          </w:tcPr>
          <w:p w14:paraId="10B6D471" w14:textId="77777777" w:rsidR="00635155" w:rsidRPr="009A7184" w:rsidRDefault="00635155" w:rsidP="00635155">
            <w:pPr>
              <w:pStyle w:val="ENoteTableText"/>
              <w:rPr>
                <w:szCs w:val="16"/>
              </w:rPr>
            </w:pPr>
            <w:r w:rsidRPr="009A7184">
              <w:rPr>
                <w:szCs w:val="16"/>
              </w:rPr>
              <w:t>rs No 84, 2016</w:t>
            </w:r>
          </w:p>
        </w:tc>
      </w:tr>
      <w:tr w:rsidR="00635155" w:rsidRPr="009A7184" w14:paraId="210936A3" w14:textId="77777777" w:rsidTr="001F643F">
        <w:trPr>
          <w:cantSplit/>
        </w:trPr>
        <w:tc>
          <w:tcPr>
            <w:tcW w:w="2044" w:type="dxa"/>
            <w:shd w:val="clear" w:color="auto" w:fill="auto"/>
          </w:tcPr>
          <w:p w14:paraId="1F5DAD99" w14:textId="77777777" w:rsidR="00635155" w:rsidRPr="009A7184" w:rsidRDefault="00635155" w:rsidP="00635155">
            <w:pPr>
              <w:pStyle w:val="ENoteTableText"/>
              <w:tabs>
                <w:tab w:val="center" w:leader="dot" w:pos="2268"/>
              </w:tabs>
              <w:rPr>
                <w:szCs w:val="16"/>
              </w:rPr>
            </w:pPr>
            <w:r w:rsidRPr="009A7184">
              <w:rPr>
                <w:szCs w:val="16"/>
              </w:rPr>
              <w:t>5210.31.10</w:t>
            </w:r>
            <w:r w:rsidRPr="009A7184">
              <w:rPr>
                <w:szCs w:val="16"/>
              </w:rPr>
              <w:tab/>
            </w:r>
          </w:p>
        </w:tc>
        <w:tc>
          <w:tcPr>
            <w:tcW w:w="5044" w:type="dxa"/>
            <w:shd w:val="clear" w:color="auto" w:fill="auto"/>
          </w:tcPr>
          <w:p w14:paraId="67D993D5" w14:textId="77777777" w:rsidR="00635155" w:rsidRPr="009A7184" w:rsidRDefault="00635155" w:rsidP="00635155">
            <w:pPr>
              <w:pStyle w:val="ENoteTableText"/>
              <w:rPr>
                <w:szCs w:val="16"/>
              </w:rPr>
            </w:pPr>
            <w:r w:rsidRPr="009A7184">
              <w:rPr>
                <w:szCs w:val="16"/>
              </w:rPr>
              <w:t>rep. No. 192, 1997</w:t>
            </w:r>
          </w:p>
        </w:tc>
      </w:tr>
      <w:tr w:rsidR="00635155" w:rsidRPr="009A7184" w14:paraId="027E64E2" w14:textId="77777777" w:rsidTr="001F643F">
        <w:trPr>
          <w:cantSplit/>
        </w:trPr>
        <w:tc>
          <w:tcPr>
            <w:tcW w:w="2044" w:type="dxa"/>
            <w:shd w:val="clear" w:color="auto" w:fill="auto"/>
          </w:tcPr>
          <w:p w14:paraId="7981C009" w14:textId="77777777" w:rsidR="00635155" w:rsidRPr="009A7184" w:rsidRDefault="00635155" w:rsidP="00635155">
            <w:pPr>
              <w:pStyle w:val="ENoteTableText"/>
              <w:tabs>
                <w:tab w:val="center" w:leader="dot" w:pos="2268"/>
              </w:tabs>
              <w:rPr>
                <w:szCs w:val="16"/>
              </w:rPr>
            </w:pPr>
            <w:r w:rsidRPr="009A7184">
              <w:rPr>
                <w:szCs w:val="16"/>
              </w:rPr>
              <w:t>5210.31.90</w:t>
            </w:r>
            <w:r w:rsidRPr="009A7184">
              <w:rPr>
                <w:szCs w:val="16"/>
              </w:rPr>
              <w:tab/>
            </w:r>
          </w:p>
        </w:tc>
        <w:tc>
          <w:tcPr>
            <w:tcW w:w="5044" w:type="dxa"/>
            <w:shd w:val="clear" w:color="auto" w:fill="auto"/>
          </w:tcPr>
          <w:p w14:paraId="01B11BA6" w14:textId="77777777" w:rsidR="00635155" w:rsidRPr="009A7184" w:rsidRDefault="00635155" w:rsidP="00635155">
            <w:pPr>
              <w:pStyle w:val="ENoteTableText"/>
              <w:rPr>
                <w:szCs w:val="16"/>
              </w:rPr>
            </w:pPr>
            <w:r w:rsidRPr="009A7184">
              <w:rPr>
                <w:szCs w:val="16"/>
              </w:rPr>
              <w:t>rep. No. 192, 1997</w:t>
            </w:r>
          </w:p>
        </w:tc>
      </w:tr>
      <w:tr w:rsidR="00635155" w:rsidRPr="009A7184" w14:paraId="4A747979" w14:textId="77777777" w:rsidTr="001F643F">
        <w:trPr>
          <w:cantSplit/>
        </w:trPr>
        <w:tc>
          <w:tcPr>
            <w:tcW w:w="2044" w:type="dxa"/>
            <w:shd w:val="clear" w:color="auto" w:fill="auto"/>
          </w:tcPr>
          <w:p w14:paraId="45F0E0B6" w14:textId="77777777" w:rsidR="00635155" w:rsidRPr="009A7184" w:rsidRDefault="00635155" w:rsidP="00635155">
            <w:pPr>
              <w:pStyle w:val="ENoteTableText"/>
              <w:tabs>
                <w:tab w:val="center" w:leader="dot" w:pos="2268"/>
              </w:tabs>
              <w:rPr>
                <w:szCs w:val="16"/>
              </w:rPr>
            </w:pPr>
            <w:r w:rsidRPr="009A7184">
              <w:rPr>
                <w:szCs w:val="16"/>
              </w:rPr>
              <w:t>5210.32</w:t>
            </w:r>
            <w:r w:rsidRPr="009A7184">
              <w:rPr>
                <w:szCs w:val="16"/>
              </w:rPr>
              <w:tab/>
            </w:r>
          </w:p>
        </w:tc>
        <w:tc>
          <w:tcPr>
            <w:tcW w:w="5044" w:type="dxa"/>
            <w:shd w:val="clear" w:color="auto" w:fill="auto"/>
          </w:tcPr>
          <w:p w14:paraId="44E96FD8" w14:textId="77777777" w:rsidR="00635155" w:rsidRPr="009A7184" w:rsidRDefault="00635155" w:rsidP="00635155">
            <w:pPr>
              <w:pStyle w:val="ENoteTableText"/>
              <w:rPr>
                <w:szCs w:val="16"/>
              </w:rPr>
            </w:pPr>
            <w:r w:rsidRPr="009A7184">
              <w:rPr>
                <w:szCs w:val="16"/>
              </w:rPr>
              <w:t>rep. No. 192, 1997</w:t>
            </w:r>
          </w:p>
        </w:tc>
      </w:tr>
      <w:tr w:rsidR="00635155" w:rsidRPr="009A7184" w14:paraId="4C741BF6" w14:textId="77777777" w:rsidTr="001F643F">
        <w:trPr>
          <w:cantSplit/>
        </w:trPr>
        <w:tc>
          <w:tcPr>
            <w:tcW w:w="2044" w:type="dxa"/>
            <w:shd w:val="clear" w:color="auto" w:fill="auto"/>
          </w:tcPr>
          <w:p w14:paraId="71650626" w14:textId="77777777" w:rsidR="00635155" w:rsidRPr="009A7184" w:rsidRDefault="00635155" w:rsidP="00635155">
            <w:pPr>
              <w:pStyle w:val="ENoteTableText"/>
              <w:tabs>
                <w:tab w:val="center" w:leader="dot" w:pos="2268"/>
              </w:tabs>
              <w:rPr>
                <w:szCs w:val="16"/>
              </w:rPr>
            </w:pPr>
            <w:r w:rsidRPr="009A7184">
              <w:rPr>
                <w:szCs w:val="16"/>
              </w:rPr>
              <w:t>5210.32.00</w:t>
            </w:r>
            <w:r w:rsidRPr="009A7184">
              <w:rPr>
                <w:szCs w:val="16"/>
              </w:rPr>
              <w:tab/>
            </w:r>
          </w:p>
        </w:tc>
        <w:tc>
          <w:tcPr>
            <w:tcW w:w="5044" w:type="dxa"/>
            <w:shd w:val="clear" w:color="auto" w:fill="auto"/>
          </w:tcPr>
          <w:p w14:paraId="4BA9CEEC" w14:textId="77777777" w:rsidR="00635155" w:rsidRPr="009A7184" w:rsidRDefault="00635155" w:rsidP="00635155">
            <w:pPr>
              <w:pStyle w:val="ENoteTableText"/>
              <w:rPr>
                <w:szCs w:val="16"/>
              </w:rPr>
            </w:pPr>
            <w:r w:rsidRPr="009A7184">
              <w:rPr>
                <w:szCs w:val="16"/>
              </w:rPr>
              <w:t>ad. No. 192, 1997</w:t>
            </w:r>
          </w:p>
        </w:tc>
      </w:tr>
      <w:tr w:rsidR="00635155" w:rsidRPr="009A7184" w14:paraId="0C717E68" w14:textId="77777777" w:rsidTr="001F643F">
        <w:trPr>
          <w:cantSplit/>
        </w:trPr>
        <w:tc>
          <w:tcPr>
            <w:tcW w:w="2044" w:type="dxa"/>
            <w:shd w:val="clear" w:color="auto" w:fill="auto"/>
          </w:tcPr>
          <w:p w14:paraId="1D61793F" w14:textId="77777777" w:rsidR="00635155" w:rsidRPr="009A7184" w:rsidRDefault="00635155" w:rsidP="00635155">
            <w:pPr>
              <w:pStyle w:val="ENoteTableText"/>
              <w:rPr>
                <w:szCs w:val="16"/>
              </w:rPr>
            </w:pPr>
          </w:p>
        </w:tc>
        <w:tc>
          <w:tcPr>
            <w:tcW w:w="5044" w:type="dxa"/>
            <w:shd w:val="clear" w:color="auto" w:fill="auto"/>
          </w:tcPr>
          <w:p w14:paraId="3F75274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1EE967" w14:textId="77777777" w:rsidTr="001F643F">
        <w:trPr>
          <w:cantSplit/>
        </w:trPr>
        <w:tc>
          <w:tcPr>
            <w:tcW w:w="2044" w:type="dxa"/>
            <w:shd w:val="clear" w:color="auto" w:fill="auto"/>
          </w:tcPr>
          <w:p w14:paraId="790B0F8E" w14:textId="77777777" w:rsidR="00635155" w:rsidRPr="009A7184" w:rsidRDefault="00635155" w:rsidP="00635155">
            <w:pPr>
              <w:pStyle w:val="ENoteTableText"/>
              <w:rPr>
                <w:szCs w:val="16"/>
              </w:rPr>
            </w:pPr>
          </w:p>
        </w:tc>
        <w:tc>
          <w:tcPr>
            <w:tcW w:w="5044" w:type="dxa"/>
            <w:shd w:val="clear" w:color="auto" w:fill="auto"/>
          </w:tcPr>
          <w:p w14:paraId="3860A822" w14:textId="77777777" w:rsidR="00635155" w:rsidRPr="009A7184" w:rsidRDefault="00635155" w:rsidP="00635155">
            <w:pPr>
              <w:pStyle w:val="ENoteTableText"/>
              <w:rPr>
                <w:szCs w:val="16"/>
              </w:rPr>
            </w:pPr>
            <w:r w:rsidRPr="009A7184">
              <w:rPr>
                <w:szCs w:val="16"/>
              </w:rPr>
              <w:t>rs No 84, 2016</w:t>
            </w:r>
          </w:p>
        </w:tc>
      </w:tr>
      <w:tr w:rsidR="00635155" w:rsidRPr="009A7184" w14:paraId="54E0F8E1" w14:textId="77777777" w:rsidTr="001F643F">
        <w:trPr>
          <w:cantSplit/>
        </w:trPr>
        <w:tc>
          <w:tcPr>
            <w:tcW w:w="2044" w:type="dxa"/>
            <w:shd w:val="clear" w:color="auto" w:fill="auto"/>
          </w:tcPr>
          <w:p w14:paraId="0FED1872" w14:textId="77777777" w:rsidR="00635155" w:rsidRPr="009A7184" w:rsidRDefault="00635155" w:rsidP="00635155">
            <w:pPr>
              <w:pStyle w:val="ENoteTableText"/>
              <w:tabs>
                <w:tab w:val="center" w:leader="dot" w:pos="2268"/>
              </w:tabs>
              <w:rPr>
                <w:szCs w:val="16"/>
              </w:rPr>
            </w:pPr>
            <w:r w:rsidRPr="009A7184">
              <w:rPr>
                <w:szCs w:val="16"/>
              </w:rPr>
              <w:t>5210.32.10</w:t>
            </w:r>
            <w:r w:rsidRPr="009A7184">
              <w:rPr>
                <w:szCs w:val="16"/>
              </w:rPr>
              <w:tab/>
            </w:r>
          </w:p>
        </w:tc>
        <w:tc>
          <w:tcPr>
            <w:tcW w:w="5044" w:type="dxa"/>
            <w:shd w:val="clear" w:color="auto" w:fill="auto"/>
          </w:tcPr>
          <w:p w14:paraId="15CF82FE" w14:textId="77777777" w:rsidR="00635155" w:rsidRPr="009A7184" w:rsidRDefault="00635155" w:rsidP="00635155">
            <w:pPr>
              <w:pStyle w:val="ENoteTableText"/>
              <w:rPr>
                <w:szCs w:val="16"/>
              </w:rPr>
            </w:pPr>
            <w:r w:rsidRPr="009A7184">
              <w:rPr>
                <w:szCs w:val="16"/>
              </w:rPr>
              <w:t>rep. No. 192, 1997</w:t>
            </w:r>
          </w:p>
        </w:tc>
      </w:tr>
      <w:tr w:rsidR="00635155" w:rsidRPr="009A7184" w14:paraId="13AFD32C" w14:textId="77777777" w:rsidTr="001F643F">
        <w:trPr>
          <w:cantSplit/>
        </w:trPr>
        <w:tc>
          <w:tcPr>
            <w:tcW w:w="2044" w:type="dxa"/>
            <w:shd w:val="clear" w:color="auto" w:fill="auto"/>
          </w:tcPr>
          <w:p w14:paraId="55B8A8D4" w14:textId="77777777" w:rsidR="00635155" w:rsidRPr="009A7184" w:rsidRDefault="00635155" w:rsidP="00635155">
            <w:pPr>
              <w:pStyle w:val="ENoteTableText"/>
              <w:tabs>
                <w:tab w:val="center" w:leader="dot" w:pos="2268"/>
              </w:tabs>
              <w:rPr>
                <w:szCs w:val="16"/>
              </w:rPr>
            </w:pPr>
            <w:r w:rsidRPr="009A7184">
              <w:rPr>
                <w:szCs w:val="16"/>
              </w:rPr>
              <w:t>5210.32.90</w:t>
            </w:r>
            <w:r w:rsidRPr="009A7184">
              <w:rPr>
                <w:szCs w:val="16"/>
              </w:rPr>
              <w:tab/>
            </w:r>
          </w:p>
        </w:tc>
        <w:tc>
          <w:tcPr>
            <w:tcW w:w="5044" w:type="dxa"/>
            <w:shd w:val="clear" w:color="auto" w:fill="auto"/>
          </w:tcPr>
          <w:p w14:paraId="2831A5BC" w14:textId="77777777" w:rsidR="00635155" w:rsidRPr="009A7184" w:rsidRDefault="00635155" w:rsidP="00635155">
            <w:pPr>
              <w:pStyle w:val="ENoteTableText"/>
              <w:rPr>
                <w:szCs w:val="16"/>
              </w:rPr>
            </w:pPr>
            <w:r w:rsidRPr="009A7184">
              <w:rPr>
                <w:szCs w:val="16"/>
              </w:rPr>
              <w:t>rep. No. 192, 1997</w:t>
            </w:r>
          </w:p>
        </w:tc>
      </w:tr>
      <w:tr w:rsidR="00635155" w:rsidRPr="009A7184" w14:paraId="587305F4" w14:textId="77777777" w:rsidTr="001F643F">
        <w:trPr>
          <w:cantSplit/>
        </w:trPr>
        <w:tc>
          <w:tcPr>
            <w:tcW w:w="2044" w:type="dxa"/>
            <w:shd w:val="clear" w:color="auto" w:fill="auto"/>
          </w:tcPr>
          <w:p w14:paraId="5B450976" w14:textId="77777777" w:rsidR="00635155" w:rsidRPr="009A7184" w:rsidRDefault="00635155" w:rsidP="00635155">
            <w:pPr>
              <w:pStyle w:val="ENoteTableText"/>
              <w:tabs>
                <w:tab w:val="center" w:leader="dot" w:pos="2268"/>
              </w:tabs>
              <w:rPr>
                <w:szCs w:val="16"/>
              </w:rPr>
            </w:pPr>
            <w:r w:rsidRPr="009A7184">
              <w:rPr>
                <w:szCs w:val="16"/>
              </w:rPr>
              <w:t>5210.39</w:t>
            </w:r>
            <w:r w:rsidRPr="009A7184">
              <w:rPr>
                <w:szCs w:val="16"/>
              </w:rPr>
              <w:tab/>
            </w:r>
          </w:p>
        </w:tc>
        <w:tc>
          <w:tcPr>
            <w:tcW w:w="5044" w:type="dxa"/>
            <w:shd w:val="clear" w:color="auto" w:fill="auto"/>
          </w:tcPr>
          <w:p w14:paraId="0288E2D7" w14:textId="77777777" w:rsidR="00635155" w:rsidRPr="009A7184" w:rsidRDefault="00635155" w:rsidP="00635155">
            <w:pPr>
              <w:pStyle w:val="ENoteTableText"/>
              <w:rPr>
                <w:szCs w:val="16"/>
              </w:rPr>
            </w:pPr>
            <w:r w:rsidRPr="009A7184">
              <w:rPr>
                <w:szCs w:val="16"/>
              </w:rPr>
              <w:t>rep. No. 192, 1997</w:t>
            </w:r>
          </w:p>
        </w:tc>
      </w:tr>
      <w:tr w:rsidR="00635155" w:rsidRPr="009A7184" w14:paraId="1687C8D3" w14:textId="77777777" w:rsidTr="001F643F">
        <w:trPr>
          <w:cantSplit/>
        </w:trPr>
        <w:tc>
          <w:tcPr>
            <w:tcW w:w="2044" w:type="dxa"/>
            <w:shd w:val="clear" w:color="auto" w:fill="auto"/>
          </w:tcPr>
          <w:p w14:paraId="4FB85628" w14:textId="77777777" w:rsidR="00635155" w:rsidRPr="009A7184" w:rsidRDefault="00635155" w:rsidP="00635155">
            <w:pPr>
              <w:pStyle w:val="ENoteTableText"/>
              <w:tabs>
                <w:tab w:val="center" w:leader="dot" w:pos="2268"/>
              </w:tabs>
              <w:rPr>
                <w:szCs w:val="16"/>
              </w:rPr>
            </w:pPr>
            <w:r w:rsidRPr="009A7184">
              <w:rPr>
                <w:szCs w:val="16"/>
              </w:rPr>
              <w:t>5210.39.00</w:t>
            </w:r>
            <w:r w:rsidRPr="009A7184">
              <w:rPr>
                <w:szCs w:val="16"/>
              </w:rPr>
              <w:tab/>
            </w:r>
          </w:p>
        </w:tc>
        <w:tc>
          <w:tcPr>
            <w:tcW w:w="5044" w:type="dxa"/>
            <w:shd w:val="clear" w:color="auto" w:fill="auto"/>
          </w:tcPr>
          <w:p w14:paraId="6DCE1851" w14:textId="77777777" w:rsidR="00635155" w:rsidRPr="009A7184" w:rsidRDefault="00635155" w:rsidP="00635155">
            <w:pPr>
              <w:pStyle w:val="ENoteTableText"/>
              <w:rPr>
                <w:szCs w:val="16"/>
              </w:rPr>
            </w:pPr>
            <w:r w:rsidRPr="009A7184">
              <w:rPr>
                <w:szCs w:val="16"/>
              </w:rPr>
              <w:t>ad. No. 192, 1997</w:t>
            </w:r>
          </w:p>
        </w:tc>
      </w:tr>
      <w:tr w:rsidR="00635155" w:rsidRPr="009A7184" w14:paraId="404AAB00" w14:textId="77777777" w:rsidTr="001F643F">
        <w:trPr>
          <w:cantSplit/>
        </w:trPr>
        <w:tc>
          <w:tcPr>
            <w:tcW w:w="2044" w:type="dxa"/>
            <w:shd w:val="clear" w:color="auto" w:fill="auto"/>
          </w:tcPr>
          <w:p w14:paraId="7230019E" w14:textId="77777777" w:rsidR="00635155" w:rsidRPr="009A7184" w:rsidRDefault="00635155" w:rsidP="00635155">
            <w:pPr>
              <w:pStyle w:val="ENoteTableText"/>
              <w:rPr>
                <w:szCs w:val="16"/>
              </w:rPr>
            </w:pPr>
          </w:p>
        </w:tc>
        <w:tc>
          <w:tcPr>
            <w:tcW w:w="5044" w:type="dxa"/>
            <w:shd w:val="clear" w:color="auto" w:fill="auto"/>
          </w:tcPr>
          <w:p w14:paraId="36BB08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6F849C" w14:textId="77777777" w:rsidTr="001F643F">
        <w:trPr>
          <w:cantSplit/>
        </w:trPr>
        <w:tc>
          <w:tcPr>
            <w:tcW w:w="2044" w:type="dxa"/>
            <w:shd w:val="clear" w:color="auto" w:fill="auto"/>
          </w:tcPr>
          <w:p w14:paraId="0B8EFA44" w14:textId="77777777" w:rsidR="00635155" w:rsidRPr="009A7184" w:rsidRDefault="00635155" w:rsidP="00635155">
            <w:pPr>
              <w:pStyle w:val="ENoteTableText"/>
              <w:rPr>
                <w:szCs w:val="16"/>
              </w:rPr>
            </w:pPr>
          </w:p>
        </w:tc>
        <w:tc>
          <w:tcPr>
            <w:tcW w:w="5044" w:type="dxa"/>
            <w:shd w:val="clear" w:color="auto" w:fill="auto"/>
          </w:tcPr>
          <w:p w14:paraId="0723BF53" w14:textId="77777777" w:rsidR="00635155" w:rsidRPr="009A7184" w:rsidRDefault="00635155" w:rsidP="00635155">
            <w:pPr>
              <w:pStyle w:val="ENoteTableText"/>
              <w:rPr>
                <w:szCs w:val="16"/>
              </w:rPr>
            </w:pPr>
            <w:r w:rsidRPr="009A7184">
              <w:rPr>
                <w:szCs w:val="16"/>
              </w:rPr>
              <w:t>rs No 84, 2016</w:t>
            </w:r>
          </w:p>
        </w:tc>
      </w:tr>
      <w:tr w:rsidR="00635155" w:rsidRPr="009A7184" w14:paraId="282F3AC6" w14:textId="77777777" w:rsidTr="001F643F">
        <w:trPr>
          <w:cantSplit/>
        </w:trPr>
        <w:tc>
          <w:tcPr>
            <w:tcW w:w="2044" w:type="dxa"/>
            <w:shd w:val="clear" w:color="auto" w:fill="auto"/>
          </w:tcPr>
          <w:p w14:paraId="2E3F03A7" w14:textId="77777777" w:rsidR="00635155" w:rsidRPr="009A7184" w:rsidRDefault="00635155" w:rsidP="00635155">
            <w:pPr>
              <w:pStyle w:val="ENoteTableText"/>
              <w:tabs>
                <w:tab w:val="center" w:leader="dot" w:pos="2268"/>
              </w:tabs>
              <w:rPr>
                <w:szCs w:val="16"/>
              </w:rPr>
            </w:pPr>
            <w:r w:rsidRPr="009A7184">
              <w:rPr>
                <w:szCs w:val="16"/>
              </w:rPr>
              <w:t>5210.39.10</w:t>
            </w:r>
            <w:r w:rsidRPr="009A7184">
              <w:rPr>
                <w:szCs w:val="16"/>
              </w:rPr>
              <w:tab/>
            </w:r>
          </w:p>
        </w:tc>
        <w:tc>
          <w:tcPr>
            <w:tcW w:w="5044" w:type="dxa"/>
            <w:shd w:val="clear" w:color="auto" w:fill="auto"/>
          </w:tcPr>
          <w:p w14:paraId="427BF33D" w14:textId="77777777" w:rsidR="00635155" w:rsidRPr="009A7184" w:rsidRDefault="00635155" w:rsidP="00635155">
            <w:pPr>
              <w:pStyle w:val="ENoteTableText"/>
              <w:rPr>
                <w:szCs w:val="16"/>
              </w:rPr>
            </w:pPr>
            <w:r w:rsidRPr="009A7184">
              <w:rPr>
                <w:szCs w:val="16"/>
              </w:rPr>
              <w:t>rep. No. 192, 1997</w:t>
            </w:r>
          </w:p>
        </w:tc>
      </w:tr>
      <w:tr w:rsidR="00635155" w:rsidRPr="009A7184" w14:paraId="20F405DF" w14:textId="77777777" w:rsidTr="001F643F">
        <w:trPr>
          <w:cantSplit/>
        </w:trPr>
        <w:tc>
          <w:tcPr>
            <w:tcW w:w="2044" w:type="dxa"/>
            <w:shd w:val="clear" w:color="auto" w:fill="auto"/>
          </w:tcPr>
          <w:p w14:paraId="36EE845D" w14:textId="77777777" w:rsidR="00635155" w:rsidRPr="009A7184" w:rsidRDefault="00635155" w:rsidP="00635155">
            <w:pPr>
              <w:pStyle w:val="ENoteTableText"/>
              <w:tabs>
                <w:tab w:val="center" w:leader="dot" w:pos="2268"/>
              </w:tabs>
              <w:rPr>
                <w:szCs w:val="16"/>
              </w:rPr>
            </w:pPr>
            <w:r w:rsidRPr="009A7184">
              <w:rPr>
                <w:szCs w:val="16"/>
              </w:rPr>
              <w:t>5210.39.90</w:t>
            </w:r>
            <w:r w:rsidRPr="009A7184">
              <w:rPr>
                <w:szCs w:val="16"/>
              </w:rPr>
              <w:tab/>
            </w:r>
          </w:p>
        </w:tc>
        <w:tc>
          <w:tcPr>
            <w:tcW w:w="5044" w:type="dxa"/>
            <w:shd w:val="clear" w:color="auto" w:fill="auto"/>
          </w:tcPr>
          <w:p w14:paraId="7758B3BB" w14:textId="77777777" w:rsidR="00635155" w:rsidRPr="009A7184" w:rsidRDefault="00635155" w:rsidP="00635155">
            <w:pPr>
              <w:pStyle w:val="ENoteTableText"/>
              <w:rPr>
                <w:szCs w:val="16"/>
              </w:rPr>
            </w:pPr>
            <w:r w:rsidRPr="009A7184">
              <w:rPr>
                <w:szCs w:val="16"/>
              </w:rPr>
              <w:t>rep. No. 192, 1997</w:t>
            </w:r>
          </w:p>
        </w:tc>
      </w:tr>
      <w:tr w:rsidR="00635155" w:rsidRPr="009A7184" w14:paraId="39B04566" w14:textId="77777777" w:rsidTr="001F643F">
        <w:trPr>
          <w:cantSplit/>
        </w:trPr>
        <w:tc>
          <w:tcPr>
            <w:tcW w:w="2044" w:type="dxa"/>
            <w:shd w:val="clear" w:color="auto" w:fill="auto"/>
          </w:tcPr>
          <w:p w14:paraId="4C91F615" w14:textId="77777777" w:rsidR="00635155" w:rsidRPr="009A7184" w:rsidRDefault="00635155" w:rsidP="00635155">
            <w:pPr>
              <w:pStyle w:val="ENoteTableText"/>
              <w:tabs>
                <w:tab w:val="center" w:leader="dot" w:pos="2268"/>
              </w:tabs>
              <w:rPr>
                <w:szCs w:val="16"/>
              </w:rPr>
            </w:pPr>
            <w:r w:rsidRPr="009A7184">
              <w:rPr>
                <w:szCs w:val="16"/>
              </w:rPr>
              <w:t>5210.4</w:t>
            </w:r>
            <w:r w:rsidRPr="009A7184">
              <w:rPr>
                <w:szCs w:val="16"/>
              </w:rPr>
              <w:tab/>
            </w:r>
          </w:p>
        </w:tc>
        <w:tc>
          <w:tcPr>
            <w:tcW w:w="5044" w:type="dxa"/>
            <w:shd w:val="clear" w:color="auto" w:fill="auto"/>
          </w:tcPr>
          <w:p w14:paraId="169A54B4" w14:textId="77777777" w:rsidR="00635155" w:rsidRPr="009A7184" w:rsidRDefault="00635155" w:rsidP="00635155">
            <w:pPr>
              <w:pStyle w:val="ENoteTableText"/>
              <w:rPr>
                <w:szCs w:val="16"/>
              </w:rPr>
            </w:pPr>
            <w:r w:rsidRPr="009A7184">
              <w:rPr>
                <w:szCs w:val="16"/>
              </w:rPr>
              <w:t>rs. No. 192, 1997</w:t>
            </w:r>
          </w:p>
        </w:tc>
      </w:tr>
      <w:tr w:rsidR="00635155" w:rsidRPr="009A7184" w14:paraId="5373777E" w14:textId="77777777" w:rsidTr="001F643F">
        <w:trPr>
          <w:cantSplit/>
        </w:trPr>
        <w:tc>
          <w:tcPr>
            <w:tcW w:w="2044" w:type="dxa"/>
            <w:shd w:val="clear" w:color="auto" w:fill="auto"/>
          </w:tcPr>
          <w:p w14:paraId="3A6322E3" w14:textId="77777777" w:rsidR="00635155" w:rsidRPr="009A7184" w:rsidRDefault="00635155" w:rsidP="00635155">
            <w:pPr>
              <w:pStyle w:val="ENoteTableText"/>
              <w:tabs>
                <w:tab w:val="center" w:leader="dot" w:pos="2268"/>
              </w:tabs>
              <w:rPr>
                <w:szCs w:val="16"/>
              </w:rPr>
            </w:pPr>
            <w:r w:rsidRPr="009A7184">
              <w:rPr>
                <w:szCs w:val="16"/>
              </w:rPr>
              <w:t>5210.41</w:t>
            </w:r>
            <w:r w:rsidRPr="009A7184">
              <w:rPr>
                <w:szCs w:val="16"/>
              </w:rPr>
              <w:tab/>
            </w:r>
          </w:p>
        </w:tc>
        <w:tc>
          <w:tcPr>
            <w:tcW w:w="5044" w:type="dxa"/>
            <w:shd w:val="clear" w:color="auto" w:fill="auto"/>
          </w:tcPr>
          <w:p w14:paraId="083E2739" w14:textId="77777777" w:rsidR="00635155" w:rsidRPr="009A7184" w:rsidRDefault="00635155" w:rsidP="00635155">
            <w:pPr>
              <w:pStyle w:val="ENoteTableText"/>
              <w:rPr>
                <w:szCs w:val="16"/>
              </w:rPr>
            </w:pPr>
            <w:r w:rsidRPr="009A7184">
              <w:rPr>
                <w:szCs w:val="16"/>
              </w:rPr>
              <w:t>rep. No. 192, 1997</w:t>
            </w:r>
          </w:p>
        </w:tc>
      </w:tr>
      <w:tr w:rsidR="00635155" w:rsidRPr="009A7184" w14:paraId="7D47D83E" w14:textId="77777777" w:rsidTr="001F643F">
        <w:trPr>
          <w:cantSplit/>
        </w:trPr>
        <w:tc>
          <w:tcPr>
            <w:tcW w:w="2044" w:type="dxa"/>
            <w:shd w:val="clear" w:color="auto" w:fill="auto"/>
          </w:tcPr>
          <w:p w14:paraId="0FBC090C" w14:textId="77777777" w:rsidR="00635155" w:rsidRPr="009A7184" w:rsidRDefault="00635155" w:rsidP="00635155">
            <w:pPr>
              <w:pStyle w:val="ENoteTableText"/>
              <w:tabs>
                <w:tab w:val="center" w:leader="dot" w:pos="2268"/>
              </w:tabs>
              <w:rPr>
                <w:szCs w:val="16"/>
              </w:rPr>
            </w:pPr>
            <w:r w:rsidRPr="009A7184">
              <w:rPr>
                <w:szCs w:val="16"/>
              </w:rPr>
              <w:t>5210.41.00</w:t>
            </w:r>
            <w:r w:rsidRPr="009A7184">
              <w:rPr>
                <w:szCs w:val="16"/>
              </w:rPr>
              <w:tab/>
            </w:r>
          </w:p>
        </w:tc>
        <w:tc>
          <w:tcPr>
            <w:tcW w:w="5044" w:type="dxa"/>
            <w:shd w:val="clear" w:color="auto" w:fill="auto"/>
          </w:tcPr>
          <w:p w14:paraId="3BB3D6E5" w14:textId="77777777" w:rsidR="00635155" w:rsidRPr="009A7184" w:rsidRDefault="00635155" w:rsidP="00635155">
            <w:pPr>
              <w:pStyle w:val="ENoteTableText"/>
              <w:rPr>
                <w:szCs w:val="16"/>
              </w:rPr>
            </w:pPr>
            <w:r w:rsidRPr="009A7184">
              <w:rPr>
                <w:szCs w:val="16"/>
              </w:rPr>
              <w:t>ad. No. 192, 1997</w:t>
            </w:r>
          </w:p>
        </w:tc>
      </w:tr>
      <w:tr w:rsidR="00635155" w:rsidRPr="009A7184" w14:paraId="057A9B15" w14:textId="77777777" w:rsidTr="001F643F">
        <w:trPr>
          <w:cantSplit/>
        </w:trPr>
        <w:tc>
          <w:tcPr>
            <w:tcW w:w="2044" w:type="dxa"/>
            <w:shd w:val="clear" w:color="auto" w:fill="auto"/>
          </w:tcPr>
          <w:p w14:paraId="483FC68C" w14:textId="77777777" w:rsidR="00635155" w:rsidRPr="009A7184" w:rsidRDefault="00635155" w:rsidP="00635155">
            <w:pPr>
              <w:pStyle w:val="ENoteTableText"/>
              <w:rPr>
                <w:szCs w:val="16"/>
              </w:rPr>
            </w:pPr>
          </w:p>
        </w:tc>
        <w:tc>
          <w:tcPr>
            <w:tcW w:w="5044" w:type="dxa"/>
            <w:shd w:val="clear" w:color="auto" w:fill="auto"/>
          </w:tcPr>
          <w:p w14:paraId="51B0C4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70D62B" w14:textId="77777777" w:rsidTr="001F643F">
        <w:trPr>
          <w:cantSplit/>
        </w:trPr>
        <w:tc>
          <w:tcPr>
            <w:tcW w:w="2044" w:type="dxa"/>
            <w:shd w:val="clear" w:color="auto" w:fill="auto"/>
          </w:tcPr>
          <w:p w14:paraId="4B9C275B" w14:textId="77777777" w:rsidR="00635155" w:rsidRPr="009A7184" w:rsidRDefault="00635155" w:rsidP="00635155">
            <w:pPr>
              <w:pStyle w:val="ENoteTableText"/>
              <w:rPr>
                <w:szCs w:val="16"/>
              </w:rPr>
            </w:pPr>
          </w:p>
        </w:tc>
        <w:tc>
          <w:tcPr>
            <w:tcW w:w="5044" w:type="dxa"/>
            <w:shd w:val="clear" w:color="auto" w:fill="auto"/>
          </w:tcPr>
          <w:p w14:paraId="409EA6C6" w14:textId="77777777" w:rsidR="00635155" w:rsidRPr="009A7184" w:rsidRDefault="00635155" w:rsidP="00635155">
            <w:pPr>
              <w:pStyle w:val="ENoteTableText"/>
              <w:rPr>
                <w:szCs w:val="16"/>
              </w:rPr>
            </w:pPr>
            <w:r w:rsidRPr="009A7184">
              <w:rPr>
                <w:szCs w:val="16"/>
              </w:rPr>
              <w:t>rs No 84, 2016</w:t>
            </w:r>
          </w:p>
        </w:tc>
      </w:tr>
      <w:tr w:rsidR="00635155" w:rsidRPr="009A7184" w14:paraId="53BC4CF0" w14:textId="77777777" w:rsidTr="001F643F">
        <w:trPr>
          <w:cantSplit/>
        </w:trPr>
        <w:tc>
          <w:tcPr>
            <w:tcW w:w="2044" w:type="dxa"/>
            <w:shd w:val="clear" w:color="auto" w:fill="auto"/>
          </w:tcPr>
          <w:p w14:paraId="00D4FA1B" w14:textId="77777777" w:rsidR="00635155" w:rsidRPr="009A7184" w:rsidRDefault="00635155" w:rsidP="00635155">
            <w:pPr>
              <w:pStyle w:val="ENoteTableText"/>
              <w:tabs>
                <w:tab w:val="center" w:leader="dot" w:pos="2268"/>
              </w:tabs>
              <w:rPr>
                <w:szCs w:val="16"/>
              </w:rPr>
            </w:pPr>
            <w:r w:rsidRPr="009A7184">
              <w:rPr>
                <w:szCs w:val="16"/>
              </w:rPr>
              <w:t>5210.41.10</w:t>
            </w:r>
            <w:r w:rsidRPr="009A7184">
              <w:rPr>
                <w:szCs w:val="16"/>
              </w:rPr>
              <w:tab/>
            </w:r>
          </w:p>
        </w:tc>
        <w:tc>
          <w:tcPr>
            <w:tcW w:w="5044" w:type="dxa"/>
            <w:shd w:val="clear" w:color="auto" w:fill="auto"/>
          </w:tcPr>
          <w:p w14:paraId="058B800E" w14:textId="77777777" w:rsidR="00635155" w:rsidRPr="009A7184" w:rsidRDefault="00635155" w:rsidP="00635155">
            <w:pPr>
              <w:pStyle w:val="ENoteTableText"/>
              <w:rPr>
                <w:szCs w:val="16"/>
              </w:rPr>
            </w:pPr>
            <w:r w:rsidRPr="009A7184">
              <w:rPr>
                <w:szCs w:val="16"/>
              </w:rPr>
              <w:t>rep. No. 192, 1997</w:t>
            </w:r>
          </w:p>
        </w:tc>
      </w:tr>
      <w:tr w:rsidR="00635155" w:rsidRPr="009A7184" w14:paraId="182DC8FD" w14:textId="77777777" w:rsidTr="001F643F">
        <w:trPr>
          <w:cantSplit/>
        </w:trPr>
        <w:tc>
          <w:tcPr>
            <w:tcW w:w="2044" w:type="dxa"/>
            <w:shd w:val="clear" w:color="auto" w:fill="auto"/>
          </w:tcPr>
          <w:p w14:paraId="79E06CD5" w14:textId="77777777" w:rsidR="00635155" w:rsidRPr="009A7184" w:rsidRDefault="00635155" w:rsidP="00635155">
            <w:pPr>
              <w:pStyle w:val="ENoteTableText"/>
              <w:tabs>
                <w:tab w:val="center" w:leader="dot" w:pos="2268"/>
              </w:tabs>
              <w:rPr>
                <w:szCs w:val="16"/>
              </w:rPr>
            </w:pPr>
            <w:r w:rsidRPr="009A7184">
              <w:rPr>
                <w:szCs w:val="16"/>
              </w:rPr>
              <w:t>5210.41.90</w:t>
            </w:r>
            <w:r w:rsidRPr="009A7184">
              <w:rPr>
                <w:szCs w:val="16"/>
              </w:rPr>
              <w:tab/>
            </w:r>
          </w:p>
        </w:tc>
        <w:tc>
          <w:tcPr>
            <w:tcW w:w="5044" w:type="dxa"/>
            <w:shd w:val="clear" w:color="auto" w:fill="auto"/>
          </w:tcPr>
          <w:p w14:paraId="31BC1992" w14:textId="77777777" w:rsidR="00635155" w:rsidRPr="009A7184" w:rsidRDefault="00635155" w:rsidP="00635155">
            <w:pPr>
              <w:pStyle w:val="ENoteTableText"/>
              <w:rPr>
                <w:szCs w:val="16"/>
              </w:rPr>
            </w:pPr>
            <w:r w:rsidRPr="009A7184">
              <w:rPr>
                <w:szCs w:val="16"/>
              </w:rPr>
              <w:t>rep. No. 192, 1997</w:t>
            </w:r>
          </w:p>
        </w:tc>
      </w:tr>
      <w:tr w:rsidR="00635155" w:rsidRPr="009A7184" w14:paraId="4C804057" w14:textId="77777777" w:rsidTr="001F643F">
        <w:trPr>
          <w:cantSplit/>
        </w:trPr>
        <w:tc>
          <w:tcPr>
            <w:tcW w:w="2044" w:type="dxa"/>
            <w:shd w:val="clear" w:color="auto" w:fill="auto"/>
          </w:tcPr>
          <w:p w14:paraId="2F84484F" w14:textId="77777777" w:rsidR="00635155" w:rsidRPr="009A7184" w:rsidRDefault="00635155" w:rsidP="00635155">
            <w:pPr>
              <w:pStyle w:val="ENoteTableText"/>
              <w:tabs>
                <w:tab w:val="center" w:leader="dot" w:pos="2268"/>
              </w:tabs>
              <w:rPr>
                <w:szCs w:val="16"/>
              </w:rPr>
            </w:pPr>
            <w:r w:rsidRPr="009A7184">
              <w:rPr>
                <w:szCs w:val="16"/>
              </w:rPr>
              <w:t>5210.42</w:t>
            </w:r>
            <w:r w:rsidRPr="009A7184">
              <w:rPr>
                <w:szCs w:val="16"/>
              </w:rPr>
              <w:tab/>
            </w:r>
          </w:p>
        </w:tc>
        <w:tc>
          <w:tcPr>
            <w:tcW w:w="5044" w:type="dxa"/>
            <w:shd w:val="clear" w:color="auto" w:fill="auto"/>
          </w:tcPr>
          <w:p w14:paraId="00D6D399" w14:textId="77777777" w:rsidR="00635155" w:rsidRPr="009A7184" w:rsidRDefault="00635155" w:rsidP="00635155">
            <w:pPr>
              <w:pStyle w:val="ENoteTableText"/>
              <w:rPr>
                <w:szCs w:val="16"/>
              </w:rPr>
            </w:pPr>
            <w:r w:rsidRPr="009A7184">
              <w:rPr>
                <w:szCs w:val="16"/>
              </w:rPr>
              <w:t>rep. No. 192, 1997</w:t>
            </w:r>
          </w:p>
        </w:tc>
      </w:tr>
      <w:tr w:rsidR="00635155" w:rsidRPr="009A7184" w14:paraId="535AE34C" w14:textId="77777777" w:rsidTr="001F643F">
        <w:trPr>
          <w:cantSplit/>
        </w:trPr>
        <w:tc>
          <w:tcPr>
            <w:tcW w:w="2044" w:type="dxa"/>
            <w:shd w:val="clear" w:color="auto" w:fill="auto"/>
          </w:tcPr>
          <w:p w14:paraId="6F312671" w14:textId="77777777" w:rsidR="00635155" w:rsidRPr="009A7184" w:rsidRDefault="00635155" w:rsidP="00635155">
            <w:pPr>
              <w:pStyle w:val="ENoteTableText"/>
              <w:tabs>
                <w:tab w:val="center" w:leader="dot" w:pos="2268"/>
              </w:tabs>
              <w:rPr>
                <w:szCs w:val="16"/>
              </w:rPr>
            </w:pPr>
            <w:r w:rsidRPr="009A7184">
              <w:rPr>
                <w:szCs w:val="16"/>
              </w:rPr>
              <w:t>5210.42.00</w:t>
            </w:r>
            <w:r w:rsidRPr="009A7184">
              <w:rPr>
                <w:szCs w:val="16"/>
              </w:rPr>
              <w:tab/>
            </w:r>
          </w:p>
        </w:tc>
        <w:tc>
          <w:tcPr>
            <w:tcW w:w="5044" w:type="dxa"/>
            <w:shd w:val="clear" w:color="auto" w:fill="auto"/>
          </w:tcPr>
          <w:p w14:paraId="4B9CA460" w14:textId="77777777" w:rsidR="00635155" w:rsidRPr="009A7184" w:rsidRDefault="00635155" w:rsidP="00635155">
            <w:pPr>
              <w:pStyle w:val="ENoteTableText"/>
              <w:rPr>
                <w:szCs w:val="16"/>
              </w:rPr>
            </w:pPr>
            <w:r w:rsidRPr="009A7184">
              <w:rPr>
                <w:szCs w:val="16"/>
              </w:rPr>
              <w:t>ad. No. 192, 1997</w:t>
            </w:r>
          </w:p>
        </w:tc>
      </w:tr>
      <w:tr w:rsidR="00635155" w:rsidRPr="009A7184" w14:paraId="36C4F976" w14:textId="77777777" w:rsidTr="001F643F">
        <w:trPr>
          <w:cantSplit/>
        </w:trPr>
        <w:tc>
          <w:tcPr>
            <w:tcW w:w="2044" w:type="dxa"/>
            <w:shd w:val="clear" w:color="auto" w:fill="auto"/>
          </w:tcPr>
          <w:p w14:paraId="60CEAE14" w14:textId="77777777" w:rsidR="00635155" w:rsidRPr="009A7184" w:rsidRDefault="00635155" w:rsidP="00635155">
            <w:pPr>
              <w:pStyle w:val="ENoteTableText"/>
              <w:rPr>
                <w:szCs w:val="16"/>
              </w:rPr>
            </w:pPr>
          </w:p>
        </w:tc>
        <w:tc>
          <w:tcPr>
            <w:tcW w:w="5044" w:type="dxa"/>
            <w:shd w:val="clear" w:color="auto" w:fill="auto"/>
          </w:tcPr>
          <w:p w14:paraId="73F91C7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73406D" w14:textId="77777777" w:rsidTr="001F643F">
        <w:trPr>
          <w:cantSplit/>
        </w:trPr>
        <w:tc>
          <w:tcPr>
            <w:tcW w:w="2044" w:type="dxa"/>
            <w:shd w:val="clear" w:color="auto" w:fill="auto"/>
          </w:tcPr>
          <w:p w14:paraId="3DA2F89D" w14:textId="77777777" w:rsidR="00635155" w:rsidRPr="009A7184" w:rsidRDefault="00635155" w:rsidP="00635155">
            <w:pPr>
              <w:pStyle w:val="ENoteTableText"/>
              <w:rPr>
                <w:szCs w:val="16"/>
              </w:rPr>
            </w:pPr>
          </w:p>
        </w:tc>
        <w:tc>
          <w:tcPr>
            <w:tcW w:w="5044" w:type="dxa"/>
            <w:shd w:val="clear" w:color="auto" w:fill="auto"/>
          </w:tcPr>
          <w:p w14:paraId="30286339" w14:textId="77777777" w:rsidR="00635155" w:rsidRPr="009A7184" w:rsidRDefault="00635155" w:rsidP="00635155">
            <w:pPr>
              <w:pStyle w:val="ENoteTableText"/>
              <w:rPr>
                <w:szCs w:val="16"/>
              </w:rPr>
            </w:pPr>
            <w:r w:rsidRPr="009A7184">
              <w:rPr>
                <w:szCs w:val="16"/>
              </w:rPr>
              <w:t>rep. No. 118, 2006</w:t>
            </w:r>
          </w:p>
        </w:tc>
      </w:tr>
      <w:tr w:rsidR="00635155" w:rsidRPr="009A7184" w14:paraId="4A6DFBEF" w14:textId="77777777" w:rsidTr="001F643F">
        <w:trPr>
          <w:cantSplit/>
        </w:trPr>
        <w:tc>
          <w:tcPr>
            <w:tcW w:w="2044" w:type="dxa"/>
            <w:shd w:val="clear" w:color="auto" w:fill="auto"/>
          </w:tcPr>
          <w:p w14:paraId="187B4A5A" w14:textId="77777777" w:rsidR="00635155" w:rsidRPr="009A7184" w:rsidRDefault="00635155" w:rsidP="00635155">
            <w:pPr>
              <w:pStyle w:val="ENoteTableText"/>
              <w:tabs>
                <w:tab w:val="center" w:leader="dot" w:pos="2268"/>
              </w:tabs>
              <w:rPr>
                <w:szCs w:val="16"/>
              </w:rPr>
            </w:pPr>
            <w:r w:rsidRPr="009A7184">
              <w:rPr>
                <w:szCs w:val="16"/>
              </w:rPr>
              <w:t>5210.42.10</w:t>
            </w:r>
            <w:r w:rsidRPr="009A7184">
              <w:rPr>
                <w:szCs w:val="16"/>
              </w:rPr>
              <w:tab/>
            </w:r>
          </w:p>
        </w:tc>
        <w:tc>
          <w:tcPr>
            <w:tcW w:w="5044" w:type="dxa"/>
            <w:shd w:val="clear" w:color="auto" w:fill="auto"/>
          </w:tcPr>
          <w:p w14:paraId="4CE00D60" w14:textId="77777777" w:rsidR="00635155" w:rsidRPr="009A7184" w:rsidRDefault="00635155" w:rsidP="00635155">
            <w:pPr>
              <w:pStyle w:val="ENoteTableText"/>
              <w:rPr>
                <w:szCs w:val="16"/>
              </w:rPr>
            </w:pPr>
            <w:r w:rsidRPr="009A7184">
              <w:rPr>
                <w:szCs w:val="16"/>
              </w:rPr>
              <w:t>rep. No. 192, 1997</w:t>
            </w:r>
          </w:p>
        </w:tc>
      </w:tr>
      <w:tr w:rsidR="00635155" w:rsidRPr="009A7184" w14:paraId="5DDD0101" w14:textId="77777777" w:rsidTr="001F643F">
        <w:trPr>
          <w:cantSplit/>
        </w:trPr>
        <w:tc>
          <w:tcPr>
            <w:tcW w:w="2044" w:type="dxa"/>
            <w:shd w:val="clear" w:color="auto" w:fill="auto"/>
          </w:tcPr>
          <w:p w14:paraId="7866D46A" w14:textId="77777777" w:rsidR="00635155" w:rsidRPr="009A7184" w:rsidRDefault="00635155" w:rsidP="00635155">
            <w:pPr>
              <w:pStyle w:val="ENoteTableText"/>
              <w:tabs>
                <w:tab w:val="center" w:leader="dot" w:pos="2268"/>
              </w:tabs>
              <w:rPr>
                <w:szCs w:val="16"/>
              </w:rPr>
            </w:pPr>
            <w:r w:rsidRPr="009A7184">
              <w:rPr>
                <w:szCs w:val="16"/>
              </w:rPr>
              <w:t>5210.42.90</w:t>
            </w:r>
            <w:r w:rsidRPr="009A7184">
              <w:rPr>
                <w:szCs w:val="16"/>
              </w:rPr>
              <w:tab/>
            </w:r>
          </w:p>
        </w:tc>
        <w:tc>
          <w:tcPr>
            <w:tcW w:w="5044" w:type="dxa"/>
            <w:shd w:val="clear" w:color="auto" w:fill="auto"/>
          </w:tcPr>
          <w:p w14:paraId="1BEFE97C" w14:textId="77777777" w:rsidR="00635155" w:rsidRPr="009A7184" w:rsidRDefault="00635155" w:rsidP="00635155">
            <w:pPr>
              <w:pStyle w:val="ENoteTableText"/>
              <w:rPr>
                <w:szCs w:val="16"/>
              </w:rPr>
            </w:pPr>
            <w:r w:rsidRPr="009A7184">
              <w:rPr>
                <w:szCs w:val="16"/>
              </w:rPr>
              <w:t>rep. No. 192, 1997</w:t>
            </w:r>
          </w:p>
        </w:tc>
      </w:tr>
      <w:tr w:rsidR="00635155" w:rsidRPr="009A7184" w14:paraId="2C0203F1" w14:textId="77777777" w:rsidTr="001F643F">
        <w:trPr>
          <w:cantSplit/>
        </w:trPr>
        <w:tc>
          <w:tcPr>
            <w:tcW w:w="2044" w:type="dxa"/>
            <w:shd w:val="clear" w:color="auto" w:fill="auto"/>
          </w:tcPr>
          <w:p w14:paraId="027C5DBB" w14:textId="77777777" w:rsidR="00635155" w:rsidRPr="009A7184" w:rsidRDefault="00635155" w:rsidP="00635155">
            <w:pPr>
              <w:pStyle w:val="ENoteTableText"/>
              <w:tabs>
                <w:tab w:val="center" w:leader="dot" w:pos="2268"/>
              </w:tabs>
              <w:rPr>
                <w:szCs w:val="16"/>
              </w:rPr>
            </w:pPr>
            <w:r w:rsidRPr="009A7184">
              <w:rPr>
                <w:szCs w:val="16"/>
              </w:rPr>
              <w:t>5210.49</w:t>
            </w:r>
            <w:r w:rsidRPr="009A7184">
              <w:rPr>
                <w:szCs w:val="16"/>
              </w:rPr>
              <w:tab/>
            </w:r>
          </w:p>
        </w:tc>
        <w:tc>
          <w:tcPr>
            <w:tcW w:w="5044" w:type="dxa"/>
            <w:shd w:val="clear" w:color="auto" w:fill="auto"/>
          </w:tcPr>
          <w:p w14:paraId="782484A7" w14:textId="77777777" w:rsidR="00635155" w:rsidRPr="009A7184" w:rsidRDefault="00635155" w:rsidP="00635155">
            <w:pPr>
              <w:pStyle w:val="ENoteTableText"/>
              <w:rPr>
                <w:szCs w:val="16"/>
              </w:rPr>
            </w:pPr>
            <w:r w:rsidRPr="009A7184">
              <w:rPr>
                <w:szCs w:val="16"/>
              </w:rPr>
              <w:t>rep. No. 192, 1997</w:t>
            </w:r>
          </w:p>
        </w:tc>
      </w:tr>
      <w:tr w:rsidR="00635155" w:rsidRPr="009A7184" w14:paraId="33CBA8D1" w14:textId="77777777" w:rsidTr="001F643F">
        <w:trPr>
          <w:cantSplit/>
        </w:trPr>
        <w:tc>
          <w:tcPr>
            <w:tcW w:w="2044" w:type="dxa"/>
            <w:shd w:val="clear" w:color="auto" w:fill="auto"/>
          </w:tcPr>
          <w:p w14:paraId="645DF61C" w14:textId="77777777" w:rsidR="00635155" w:rsidRPr="009A7184" w:rsidRDefault="00635155" w:rsidP="00635155">
            <w:pPr>
              <w:pStyle w:val="ENoteTableText"/>
              <w:tabs>
                <w:tab w:val="center" w:leader="dot" w:pos="2268"/>
              </w:tabs>
              <w:rPr>
                <w:szCs w:val="16"/>
              </w:rPr>
            </w:pPr>
            <w:r w:rsidRPr="009A7184">
              <w:rPr>
                <w:szCs w:val="16"/>
              </w:rPr>
              <w:t>5210.49.00</w:t>
            </w:r>
            <w:r w:rsidRPr="009A7184">
              <w:rPr>
                <w:szCs w:val="16"/>
              </w:rPr>
              <w:tab/>
            </w:r>
          </w:p>
        </w:tc>
        <w:tc>
          <w:tcPr>
            <w:tcW w:w="5044" w:type="dxa"/>
            <w:shd w:val="clear" w:color="auto" w:fill="auto"/>
          </w:tcPr>
          <w:p w14:paraId="03B78DE8" w14:textId="77777777" w:rsidR="00635155" w:rsidRPr="009A7184" w:rsidRDefault="00635155" w:rsidP="00635155">
            <w:pPr>
              <w:pStyle w:val="ENoteTableText"/>
              <w:rPr>
                <w:szCs w:val="16"/>
              </w:rPr>
            </w:pPr>
            <w:r w:rsidRPr="009A7184">
              <w:rPr>
                <w:szCs w:val="16"/>
              </w:rPr>
              <w:t>ad. No. 192, 1997</w:t>
            </w:r>
          </w:p>
        </w:tc>
      </w:tr>
      <w:tr w:rsidR="00635155" w:rsidRPr="009A7184" w14:paraId="658C09E5" w14:textId="77777777" w:rsidTr="001F643F">
        <w:trPr>
          <w:cantSplit/>
        </w:trPr>
        <w:tc>
          <w:tcPr>
            <w:tcW w:w="2044" w:type="dxa"/>
            <w:shd w:val="clear" w:color="auto" w:fill="auto"/>
          </w:tcPr>
          <w:p w14:paraId="271821DC" w14:textId="77777777" w:rsidR="00635155" w:rsidRPr="009A7184" w:rsidRDefault="00635155" w:rsidP="00635155">
            <w:pPr>
              <w:pStyle w:val="ENoteTableText"/>
              <w:rPr>
                <w:szCs w:val="16"/>
              </w:rPr>
            </w:pPr>
          </w:p>
        </w:tc>
        <w:tc>
          <w:tcPr>
            <w:tcW w:w="5044" w:type="dxa"/>
            <w:shd w:val="clear" w:color="auto" w:fill="auto"/>
          </w:tcPr>
          <w:p w14:paraId="63D7B6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875AD2" w14:textId="77777777" w:rsidTr="001F643F">
        <w:trPr>
          <w:cantSplit/>
        </w:trPr>
        <w:tc>
          <w:tcPr>
            <w:tcW w:w="2044" w:type="dxa"/>
            <w:shd w:val="clear" w:color="auto" w:fill="auto"/>
          </w:tcPr>
          <w:p w14:paraId="48647DF8" w14:textId="77777777" w:rsidR="00635155" w:rsidRPr="009A7184" w:rsidRDefault="00635155" w:rsidP="00635155">
            <w:pPr>
              <w:pStyle w:val="ENoteTableText"/>
              <w:rPr>
                <w:szCs w:val="16"/>
              </w:rPr>
            </w:pPr>
          </w:p>
        </w:tc>
        <w:tc>
          <w:tcPr>
            <w:tcW w:w="5044" w:type="dxa"/>
            <w:shd w:val="clear" w:color="auto" w:fill="auto"/>
          </w:tcPr>
          <w:p w14:paraId="52415C86" w14:textId="77777777" w:rsidR="00635155" w:rsidRPr="009A7184" w:rsidRDefault="00635155" w:rsidP="00635155">
            <w:pPr>
              <w:pStyle w:val="ENoteTableText"/>
              <w:rPr>
                <w:szCs w:val="16"/>
              </w:rPr>
            </w:pPr>
            <w:r w:rsidRPr="009A7184">
              <w:rPr>
                <w:szCs w:val="16"/>
              </w:rPr>
              <w:t>rs No 84, 2016</w:t>
            </w:r>
          </w:p>
        </w:tc>
      </w:tr>
      <w:tr w:rsidR="00635155" w:rsidRPr="009A7184" w14:paraId="6C5A2902" w14:textId="77777777" w:rsidTr="001F643F">
        <w:trPr>
          <w:cantSplit/>
        </w:trPr>
        <w:tc>
          <w:tcPr>
            <w:tcW w:w="2044" w:type="dxa"/>
            <w:shd w:val="clear" w:color="auto" w:fill="auto"/>
          </w:tcPr>
          <w:p w14:paraId="53B3F178" w14:textId="77777777" w:rsidR="00635155" w:rsidRPr="009A7184" w:rsidRDefault="00635155" w:rsidP="00635155">
            <w:pPr>
              <w:pStyle w:val="ENoteTableText"/>
              <w:tabs>
                <w:tab w:val="center" w:leader="dot" w:pos="2268"/>
              </w:tabs>
              <w:rPr>
                <w:szCs w:val="16"/>
              </w:rPr>
            </w:pPr>
            <w:r w:rsidRPr="009A7184">
              <w:rPr>
                <w:szCs w:val="16"/>
              </w:rPr>
              <w:t>5210.49.10</w:t>
            </w:r>
            <w:r w:rsidRPr="009A7184">
              <w:rPr>
                <w:szCs w:val="16"/>
              </w:rPr>
              <w:tab/>
            </w:r>
          </w:p>
        </w:tc>
        <w:tc>
          <w:tcPr>
            <w:tcW w:w="5044" w:type="dxa"/>
            <w:shd w:val="clear" w:color="auto" w:fill="auto"/>
          </w:tcPr>
          <w:p w14:paraId="394377DD" w14:textId="77777777" w:rsidR="00635155" w:rsidRPr="009A7184" w:rsidRDefault="00635155" w:rsidP="00635155">
            <w:pPr>
              <w:pStyle w:val="ENoteTableText"/>
              <w:rPr>
                <w:szCs w:val="16"/>
              </w:rPr>
            </w:pPr>
            <w:r w:rsidRPr="009A7184">
              <w:rPr>
                <w:szCs w:val="16"/>
              </w:rPr>
              <w:t>rep. No. 192, 1997</w:t>
            </w:r>
          </w:p>
        </w:tc>
      </w:tr>
      <w:tr w:rsidR="00635155" w:rsidRPr="009A7184" w14:paraId="5205CFB9" w14:textId="77777777" w:rsidTr="001F643F">
        <w:trPr>
          <w:cantSplit/>
        </w:trPr>
        <w:tc>
          <w:tcPr>
            <w:tcW w:w="2044" w:type="dxa"/>
            <w:shd w:val="clear" w:color="auto" w:fill="auto"/>
          </w:tcPr>
          <w:p w14:paraId="59E415C1" w14:textId="77777777" w:rsidR="00635155" w:rsidRPr="009A7184" w:rsidRDefault="00635155" w:rsidP="00635155">
            <w:pPr>
              <w:pStyle w:val="ENoteTableText"/>
              <w:tabs>
                <w:tab w:val="center" w:leader="dot" w:pos="2268"/>
              </w:tabs>
              <w:rPr>
                <w:szCs w:val="16"/>
              </w:rPr>
            </w:pPr>
            <w:r w:rsidRPr="009A7184">
              <w:rPr>
                <w:szCs w:val="16"/>
              </w:rPr>
              <w:t>5210.49.90</w:t>
            </w:r>
            <w:r w:rsidRPr="009A7184">
              <w:rPr>
                <w:szCs w:val="16"/>
              </w:rPr>
              <w:tab/>
            </w:r>
          </w:p>
        </w:tc>
        <w:tc>
          <w:tcPr>
            <w:tcW w:w="5044" w:type="dxa"/>
            <w:shd w:val="clear" w:color="auto" w:fill="auto"/>
          </w:tcPr>
          <w:p w14:paraId="1E2379D6" w14:textId="77777777" w:rsidR="00635155" w:rsidRPr="009A7184" w:rsidRDefault="00635155" w:rsidP="00635155">
            <w:pPr>
              <w:pStyle w:val="ENoteTableText"/>
              <w:rPr>
                <w:szCs w:val="16"/>
              </w:rPr>
            </w:pPr>
            <w:r w:rsidRPr="009A7184">
              <w:rPr>
                <w:szCs w:val="16"/>
              </w:rPr>
              <w:t>rep. No. 192, 1997</w:t>
            </w:r>
          </w:p>
        </w:tc>
      </w:tr>
      <w:tr w:rsidR="00635155" w:rsidRPr="009A7184" w14:paraId="387B88E3" w14:textId="77777777" w:rsidTr="001F643F">
        <w:trPr>
          <w:cantSplit/>
        </w:trPr>
        <w:tc>
          <w:tcPr>
            <w:tcW w:w="2044" w:type="dxa"/>
            <w:shd w:val="clear" w:color="auto" w:fill="auto"/>
          </w:tcPr>
          <w:p w14:paraId="43FEC2E6" w14:textId="77777777" w:rsidR="00635155" w:rsidRPr="009A7184" w:rsidRDefault="00635155" w:rsidP="00635155">
            <w:pPr>
              <w:pStyle w:val="ENoteTableText"/>
              <w:tabs>
                <w:tab w:val="center" w:leader="dot" w:pos="2268"/>
              </w:tabs>
              <w:rPr>
                <w:szCs w:val="16"/>
              </w:rPr>
            </w:pPr>
            <w:r w:rsidRPr="009A7184">
              <w:rPr>
                <w:szCs w:val="16"/>
              </w:rPr>
              <w:t>5210.5</w:t>
            </w:r>
            <w:r w:rsidRPr="009A7184">
              <w:rPr>
                <w:szCs w:val="16"/>
              </w:rPr>
              <w:tab/>
            </w:r>
          </w:p>
        </w:tc>
        <w:tc>
          <w:tcPr>
            <w:tcW w:w="5044" w:type="dxa"/>
            <w:shd w:val="clear" w:color="auto" w:fill="auto"/>
          </w:tcPr>
          <w:p w14:paraId="1F87D177" w14:textId="77777777" w:rsidR="00635155" w:rsidRPr="009A7184" w:rsidRDefault="00635155" w:rsidP="00635155">
            <w:pPr>
              <w:pStyle w:val="ENoteTableText"/>
              <w:rPr>
                <w:szCs w:val="16"/>
              </w:rPr>
            </w:pPr>
            <w:r w:rsidRPr="009A7184">
              <w:rPr>
                <w:szCs w:val="16"/>
              </w:rPr>
              <w:t>rs. No. 192, 1997</w:t>
            </w:r>
          </w:p>
        </w:tc>
      </w:tr>
      <w:tr w:rsidR="00635155" w:rsidRPr="009A7184" w14:paraId="310B241F" w14:textId="77777777" w:rsidTr="001F643F">
        <w:trPr>
          <w:cantSplit/>
        </w:trPr>
        <w:tc>
          <w:tcPr>
            <w:tcW w:w="2044" w:type="dxa"/>
            <w:shd w:val="clear" w:color="auto" w:fill="auto"/>
          </w:tcPr>
          <w:p w14:paraId="763F5151" w14:textId="77777777" w:rsidR="00635155" w:rsidRPr="009A7184" w:rsidRDefault="00635155" w:rsidP="00635155">
            <w:pPr>
              <w:pStyle w:val="ENoteTableText"/>
              <w:tabs>
                <w:tab w:val="center" w:leader="dot" w:pos="2268"/>
              </w:tabs>
              <w:rPr>
                <w:szCs w:val="16"/>
              </w:rPr>
            </w:pPr>
            <w:r w:rsidRPr="009A7184">
              <w:rPr>
                <w:szCs w:val="16"/>
              </w:rPr>
              <w:t>5210.51</w:t>
            </w:r>
            <w:r w:rsidRPr="009A7184">
              <w:rPr>
                <w:szCs w:val="16"/>
              </w:rPr>
              <w:tab/>
            </w:r>
          </w:p>
        </w:tc>
        <w:tc>
          <w:tcPr>
            <w:tcW w:w="5044" w:type="dxa"/>
            <w:shd w:val="clear" w:color="auto" w:fill="auto"/>
          </w:tcPr>
          <w:p w14:paraId="761F7CFE" w14:textId="77777777" w:rsidR="00635155" w:rsidRPr="009A7184" w:rsidRDefault="00635155" w:rsidP="00635155">
            <w:pPr>
              <w:pStyle w:val="ENoteTableText"/>
              <w:rPr>
                <w:szCs w:val="16"/>
              </w:rPr>
            </w:pPr>
            <w:r w:rsidRPr="009A7184">
              <w:rPr>
                <w:szCs w:val="16"/>
              </w:rPr>
              <w:t>rep. No. 192, 1997</w:t>
            </w:r>
          </w:p>
        </w:tc>
      </w:tr>
      <w:tr w:rsidR="00635155" w:rsidRPr="009A7184" w14:paraId="68E0788E" w14:textId="77777777" w:rsidTr="001F643F">
        <w:trPr>
          <w:cantSplit/>
        </w:trPr>
        <w:tc>
          <w:tcPr>
            <w:tcW w:w="2044" w:type="dxa"/>
            <w:shd w:val="clear" w:color="auto" w:fill="auto"/>
          </w:tcPr>
          <w:p w14:paraId="137578E1" w14:textId="77777777" w:rsidR="00635155" w:rsidRPr="009A7184" w:rsidRDefault="00635155" w:rsidP="00635155">
            <w:pPr>
              <w:pStyle w:val="ENoteTableText"/>
              <w:tabs>
                <w:tab w:val="center" w:leader="dot" w:pos="2268"/>
              </w:tabs>
              <w:rPr>
                <w:szCs w:val="16"/>
              </w:rPr>
            </w:pPr>
            <w:r w:rsidRPr="009A7184">
              <w:rPr>
                <w:szCs w:val="16"/>
              </w:rPr>
              <w:t>5210.51.00</w:t>
            </w:r>
            <w:r w:rsidRPr="009A7184">
              <w:rPr>
                <w:szCs w:val="16"/>
              </w:rPr>
              <w:tab/>
            </w:r>
          </w:p>
        </w:tc>
        <w:tc>
          <w:tcPr>
            <w:tcW w:w="5044" w:type="dxa"/>
            <w:shd w:val="clear" w:color="auto" w:fill="auto"/>
          </w:tcPr>
          <w:p w14:paraId="1CAB0B62" w14:textId="77777777" w:rsidR="00635155" w:rsidRPr="009A7184" w:rsidRDefault="00635155" w:rsidP="00635155">
            <w:pPr>
              <w:pStyle w:val="ENoteTableText"/>
              <w:rPr>
                <w:szCs w:val="16"/>
              </w:rPr>
            </w:pPr>
            <w:r w:rsidRPr="009A7184">
              <w:rPr>
                <w:szCs w:val="16"/>
              </w:rPr>
              <w:t>ad. No. 192, 1997</w:t>
            </w:r>
          </w:p>
        </w:tc>
      </w:tr>
      <w:tr w:rsidR="00635155" w:rsidRPr="009A7184" w14:paraId="5318C2D2" w14:textId="77777777" w:rsidTr="001F643F">
        <w:trPr>
          <w:cantSplit/>
        </w:trPr>
        <w:tc>
          <w:tcPr>
            <w:tcW w:w="2044" w:type="dxa"/>
            <w:shd w:val="clear" w:color="auto" w:fill="auto"/>
          </w:tcPr>
          <w:p w14:paraId="067DC425" w14:textId="77777777" w:rsidR="00635155" w:rsidRPr="009A7184" w:rsidRDefault="00635155" w:rsidP="00635155">
            <w:pPr>
              <w:pStyle w:val="ENoteTableText"/>
              <w:rPr>
                <w:szCs w:val="16"/>
              </w:rPr>
            </w:pPr>
          </w:p>
        </w:tc>
        <w:tc>
          <w:tcPr>
            <w:tcW w:w="5044" w:type="dxa"/>
            <w:shd w:val="clear" w:color="auto" w:fill="auto"/>
          </w:tcPr>
          <w:p w14:paraId="21DA69C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220AAF" w14:textId="77777777" w:rsidTr="001F643F">
        <w:trPr>
          <w:cantSplit/>
        </w:trPr>
        <w:tc>
          <w:tcPr>
            <w:tcW w:w="2044" w:type="dxa"/>
            <w:shd w:val="clear" w:color="auto" w:fill="auto"/>
          </w:tcPr>
          <w:p w14:paraId="77F6CFB9" w14:textId="77777777" w:rsidR="00635155" w:rsidRPr="009A7184" w:rsidRDefault="00635155" w:rsidP="00635155">
            <w:pPr>
              <w:pStyle w:val="ENoteTableText"/>
              <w:rPr>
                <w:szCs w:val="16"/>
              </w:rPr>
            </w:pPr>
          </w:p>
        </w:tc>
        <w:tc>
          <w:tcPr>
            <w:tcW w:w="5044" w:type="dxa"/>
            <w:shd w:val="clear" w:color="auto" w:fill="auto"/>
          </w:tcPr>
          <w:p w14:paraId="528BD974" w14:textId="77777777" w:rsidR="00635155" w:rsidRPr="009A7184" w:rsidRDefault="00635155" w:rsidP="00635155">
            <w:pPr>
              <w:pStyle w:val="ENoteTableText"/>
              <w:rPr>
                <w:szCs w:val="16"/>
              </w:rPr>
            </w:pPr>
            <w:r w:rsidRPr="009A7184">
              <w:rPr>
                <w:szCs w:val="16"/>
              </w:rPr>
              <w:t>rs No 84, 2016</w:t>
            </w:r>
          </w:p>
        </w:tc>
      </w:tr>
      <w:tr w:rsidR="00635155" w:rsidRPr="009A7184" w14:paraId="63F25778" w14:textId="77777777" w:rsidTr="001F643F">
        <w:trPr>
          <w:cantSplit/>
        </w:trPr>
        <w:tc>
          <w:tcPr>
            <w:tcW w:w="2044" w:type="dxa"/>
            <w:shd w:val="clear" w:color="auto" w:fill="auto"/>
          </w:tcPr>
          <w:p w14:paraId="6700C9B7" w14:textId="77777777" w:rsidR="00635155" w:rsidRPr="009A7184" w:rsidRDefault="00635155" w:rsidP="00635155">
            <w:pPr>
              <w:pStyle w:val="ENoteTableText"/>
              <w:tabs>
                <w:tab w:val="center" w:leader="dot" w:pos="2268"/>
              </w:tabs>
              <w:rPr>
                <w:szCs w:val="16"/>
              </w:rPr>
            </w:pPr>
            <w:r w:rsidRPr="009A7184">
              <w:rPr>
                <w:szCs w:val="16"/>
              </w:rPr>
              <w:t>5210.51.10</w:t>
            </w:r>
            <w:r w:rsidRPr="009A7184">
              <w:rPr>
                <w:szCs w:val="16"/>
              </w:rPr>
              <w:tab/>
            </w:r>
          </w:p>
        </w:tc>
        <w:tc>
          <w:tcPr>
            <w:tcW w:w="5044" w:type="dxa"/>
            <w:shd w:val="clear" w:color="auto" w:fill="auto"/>
          </w:tcPr>
          <w:p w14:paraId="24477222" w14:textId="77777777" w:rsidR="00635155" w:rsidRPr="009A7184" w:rsidRDefault="00635155" w:rsidP="00635155">
            <w:pPr>
              <w:pStyle w:val="ENoteTableText"/>
              <w:rPr>
                <w:szCs w:val="16"/>
              </w:rPr>
            </w:pPr>
            <w:r w:rsidRPr="009A7184">
              <w:rPr>
                <w:szCs w:val="16"/>
              </w:rPr>
              <w:t>rep. No. 192, 1997</w:t>
            </w:r>
          </w:p>
        </w:tc>
      </w:tr>
      <w:tr w:rsidR="00635155" w:rsidRPr="009A7184" w14:paraId="1A8A93C9" w14:textId="77777777" w:rsidTr="001F643F">
        <w:trPr>
          <w:cantSplit/>
        </w:trPr>
        <w:tc>
          <w:tcPr>
            <w:tcW w:w="2044" w:type="dxa"/>
            <w:shd w:val="clear" w:color="auto" w:fill="auto"/>
          </w:tcPr>
          <w:p w14:paraId="63127D9E" w14:textId="77777777" w:rsidR="00635155" w:rsidRPr="009A7184" w:rsidRDefault="00635155" w:rsidP="00635155">
            <w:pPr>
              <w:pStyle w:val="ENoteTableText"/>
              <w:tabs>
                <w:tab w:val="center" w:leader="dot" w:pos="2268"/>
              </w:tabs>
              <w:rPr>
                <w:szCs w:val="16"/>
              </w:rPr>
            </w:pPr>
            <w:r w:rsidRPr="009A7184">
              <w:rPr>
                <w:szCs w:val="16"/>
              </w:rPr>
              <w:t>5210.51.90</w:t>
            </w:r>
            <w:r w:rsidRPr="009A7184">
              <w:rPr>
                <w:szCs w:val="16"/>
              </w:rPr>
              <w:tab/>
            </w:r>
          </w:p>
        </w:tc>
        <w:tc>
          <w:tcPr>
            <w:tcW w:w="5044" w:type="dxa"/>
            <w:shd w:val="clear" w:color="auto" w:fill="auto"/>
          </w:tcPr>
          <w:p w14:paraId="576A0D3C" w14:textId="77777777" w:rsidR="00635155" w:rsidRPr="009A7184" w:rsidRDefault="00635155" w:rsidP="00635155">
            <w:pPr>
              <w:pStyle w:val="ENoteTableText"/>
              <w:rPr>
                <w:szCs w:val="16"/>
              </w:rPr>
            </w:pPr>
            <w:r w:rsidRPr="009A7184">
              <w:rPr>
                <w:szCs w:val="16"/>
              </w:rPr>
              <w:t>rep. No. 192, 1997</w:t>
            </w:r>
          </w:p>
        </w:tc>
      </w:tr>
      <w:tr w:rsidR="00635155" w:rsidRPr="009A7184" w14:paraId="00BF8F4E" w14:textId="77777777" w:rsidTr="001F643F">
        <w:trPr>
          <w:cantSplit/>
        </w:trPr>
        <w:tc>
          <w:tcPr>
            <w:tcW w:w="2044" w:type="dxa"/>
            <w:shd w:val="clear" w:color="auto" w:fill="auto"/>
          </w:tcPr>
          <w:p w14:paraId="51544974" w14:textId="77777777" w:rsidR="00635155" w:rsidRPr="009A7184" w:rsidRDefault="00635155" w:rsidP="00635155">
            <w:pPr>
              <w:pStyle w:val="ENoteTableText"/>
              <w:tabs>
                <w:tab w:val="center" w:leader="dot" w:pos="2268"/>
              </w:tabs>
              <w:rPr>
                <w:szCs w:val="16"/>
              </w:rPr>
            </w:pPr>
            <w:r w:rsidRPr="009A7184">
              <w:rPr>
                <w:szCs w:val="16"/>
              </w:rPr>
              <w:t>5210.52</w:t>
            </w:r>
            <w:r w:rsidRPr="009A7184">
              <w:rPr>
                <w:szCs w:val="16"/>
              </w:rPr>
              <w:tab/>
            </w:r>
          </w:p>
        </w:tc>
        <w:tc>
          <w:tcPr>
            <w:tcW w:w="5044" w:type="dxa"/>
            <w:shd w:val="clear" w:color="auto" w:fill="auto"/>
          </w:tcPr>
          <w:p w14:paraId="2992D344" w14:textId="77777777" w:rsidR="00635155" w:rsidRPr="009A7184" w:rsidRDefault="00635155" w:rsidP="00635155">
            <w:pPr>
              <w:pStyle w:val="ENoteTableText"/>
              <w:rPr>
                <w:szCs w:val="16"/>
              </w:rPr>
            </w:pPr>
            <w:r w:rsidRPr="009A7184">
              <w:rPr>
                <w:szCs w:val="16"/>
              </w:rPr>
              <w:t>rep. No. 192, 1997</w:t>
            </w:r>
          </w:p>
        </w:tc>
      </w:tr>
      <w:tr w:rsidR="00635155" w:rsidRPr="009A7184" w14:paraId="12F62A1E" w14:textId="77777777" w:rsidTr="001F643F">
        <w:trPr>
          <w:cantSplit/>
        </w:trPr>
        <w:tc>
          <w:tcPr>
            <w:tcW w:w="2044" w:type="dxa"/>
            <w:shd w:val="clear" w:color="auto" w:fill="auto"/>
          </w:tcPr>
          <w:p w14:paraId="4FE94E45" w14:textId="77777777" w:rsidR="00635155" w:rsidRPr="009A7184" w:rsidRDefault="00635155" w:rsidP="00635155">
            <w:pPr>
              <w:pStyle w:val="ENoteTableText"/>
              <w:tabs>
                <w:tab w:val="center" w:leader="dot" w:pos="2268"/>
              </w:tabs>
              <w:rPr>
                <w:szCs w:val="16"/>
              </w:rPr>
            </w:pPr>
            <w:r w:rsidRPr="009A7184">
              <w:rPr>
                <w:szCs w:val="16"/>
              </w:rPr>
              <w:t>5210.52.00</w:t>
            </w:r>
            <w:r w:rsidRPr="009A7184">
              <w:rPr>
                <w:szCs w:val="16"/>
              </w:rPr>
              <w:tab/>
            </w:r>
          </w:p>
        </w:tc>
        <w:tc>
          <w:tcPr>
            <w:tcW w:w="5044" w:type="dxa"/>
            <w:shd w:val="clear" w:color="auto" w:fill="auto"/>
          </w:tcPr>
          <w:p w14:paraId="446C89FB" w14:textId="77777777" w:rsidR="00635155" w:rsidRPr="009A7184" w:rsidRDefault="00635155" w:rsidP="00635155">
            <w:pPr>
              <w:pStyle w:val="ENoteTableText"/>
              <w:rPr>
                <w:szCs w:val="16"/>
              </w:rPr>
            </w:pPr>
            <w:r w:rsidRPr="009A7184">
              <w:rPr>
                <w:szCs w:val="16"/>
              </w:rPr>
              <w:t>ad. No. 192, 1997</w:t>
            </w:r>
          </w:p>
        </w:tc>
      </w:tr>
      <w:tr w:rsidR="00635155" w:rsidRPr="009A7184" w14:paraId="40943742" w14:textId="77777777" w:rsidTr="001F643F">
        <w:trPr>
          <w:cantSplit/>
        </w:trPr>
        <w:tc>
          <w:tcPr>
            <w:tcW w:w="2044" w:type="dxa"/>
            <w:shd w:val="clear" w:color="auto" w:fill="auto"/>
          </w:tcPr>
          <w:p w14:paraId="08BA82C4" w14:textId="77777777" w:rsidR="00635155" w:rsidRPr="009A7184" w:rsidRDefault="00635155" w:rsidP="00635155">
            <w:pPr>
              <w:pStyle w:val="ENoteTableText"/>
              <w:rPr>
                <w:szCs w:val="16"/>
              </w:rPr>
            </w:pPr>
          </w:p>
        </w:tc>
        <w:tc>
          <w:tcPr>
            <w:tcW w:w="5044" w:type="dxa"/>
            <w:shd w:val="clear" w:color="auto" w:fill="auto"/>
          </w:tcPr>
          <w:p w14:paraId="76373FB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A8C9CF" w14:textId="77777777" w:rsidTr="001F643F">
        <w:trPr>
          <w:cantSplit/>
        </w:trPr>
        <w:tc>
          <w:tcPr>
            <w:tcW w:w="2044" w:type="dxa"/>
            <w:shd w:val="clear" w:color="auto" w:fill="auto"/>
          </w:tcPr>
          <w:p w14:paraId="1118A87C" w14:textId="77777777" w:rsidR="00635155" w:rsidRPr="009A7184" w:rsidRDefault="00635155" w:rsidP="00635155">
            <w:pPr>
              <w:pStyle w:val="ENoteTableText"/>
              <w:rPr>
                <w:szCs w:val="16"/>
              </w:rPr>
            </w:pPr>
          </w:p>
        </w:tc>
        <w:tc>
          <w:tcPr>
            <w:tcW w:w="5044" w:type="dxa"/>
            <w:shd w:val="clear" w:color="auto" w:fill="auto"/>
          </w:tcPr>
          <w:p w14:paraId="7A0457CA" w14:textId="77777777" w:rsidR="00635155" w:rsidRPr="009A7184" w:rsidRDefault="00635155" w:rsidP="00635155">
            <w:pPr>
              <w:pStyle w:val="ENoteTableText"/>
              <w:rPr>
                <w:szCs w:val="16"/>
              </w:rPr>
            </w:pPr>
            <w:r w:rsidRPr="009A7184">
              <w:rPr>
                <w:szCs w:val="16"/>
              </w:rPr>
              <w:t>rep. No. 118, 2006</w:t>
            </w:r>
          </w:p>
        </w:tc>
      </w:tr>
      <w:tr w:rsidR="00635155" w:rsidRPr="009A7184" w14:paraId="4F37FAC7" w14:textId="77777777" w:rsidTr="001F643F">
        <w:trPr>
          <w:cantSplit/>
        </w:trPr>
        <w:tc>
          <w:tcPr>
            <w:tcW w:w="2044" w:type="dxa"/>
            <w:shd w:val="clear" w:color="auto" w:fill="auto"/>
          </w:tcPr>
          <w:p w14:paraId="4D52D38E" w14:textId="77777777" w:rsidR="00635155" w:rsidRPr="009A7184" w:rsidRDefault="00635155" w:rsidP="00635155">
            <w:pPr>
              <w:pStyle w:val="ENoteTableText"/>
              <w:tabs>
                <w:tab w:val="center" w:leader="dot" w:pos="2268"/>
              </w:tabs>
              <w:rPr>
                <w:szCs w:val="16"/>
              </w:rPr>
            </w:pPr>
            <w:r w:rsidRPr="009A7184">
              <w:rPr>
                <w:szCs w:val="16"/>
              </w:rPr>
              <w:t>5210.52.10</w:t>
            </w:r>
            <w:r w:rsidRPr="009A7184">
              <w:rPr>
                <w:szCs w:val="16"/>
              </w:rPr>
              <w:tab/>
            </w:r>
          </w:p>
        </w:tc>
        <w:tc>
          <w:tcPr>
            <w:tcW w:w="5044" w:type="dxa"/>
            <w:shd w:val="clear" w:color="auto" w:fill="auto"/>
          </w:tcPr>
          <w:p w14:paraId="7D8AC1C1" w14:textId="77777777" w:rsidR="00635155" w:rsidRPr="009A7184" w:rsidRDefault="00635155" w:rsidP="00635155">
            <w:pPr>
              <w:pStyle w:val="ENoteTableText"/>
              <w:rPr>
                <w:szCs w:val="16"/>
              </w:rPr>
            </w:pPr>
            <w:r w:rsidRPr="009A7184">
              <w:rPr>
                <w:szCs w:val="16"/>
              </w:rPr>
              <w:t>rep. No. 192, 1997</w:t>
            </w:r>
          </w:p>
        </w:tc>
      </w:tr>
      <w:tr w:rsidR="00635155" w:rsidRPr="009A7184" w14:paraId="11C154BD" w14:textId="77777777" w:rsidTr="001F643F">
        <w:trPr>
          <w:cantSplit/>
        </w:trPr>
        <w:tc>
          <w:tcPr>
            <w:tcW w:w="2044" w:type="dxa"/>
            <w:shd w:val="clear" w:color="auto" w:fill="auto"/>
          </w:tcPr>
          <w:p w14:paraId="319C9343" w14:textId="77777777" w:rsidR="00635155" w:rsidRPr="009A7184" w:rsidRDefault="00635155" w:rsidP="00635155">
            <w:pPr>
              <w:pStyle w:val="ENoteTableText"/>
              <w:tabs>
                <w:tab w:val="center" w:leader="dot" w:pos="2268"/>
              </w:tabs>
              <w:rPr>
                <w:szCs w:val="16"/>
              </w:rPr>
            </w:pPr>
            <w:r w:rsidRPr="009A7184">
              <w:rPr>
                <w:szCs w:val="16"/>
              </w:rPr>
              <w:t>5210.52.90</w:t>
            </w:r>
            <w:r w:rsidRPr="009A7184">
              <w:rPr>
                <w:szCs w:val="16"/>
              </w:rPr>
              <w:tab/>
            </w:r>
          </w:p>
        </w:tc>
        <w:tc>
          <w:tcPr>
            <w:tcW w:w="5044" w:type="dxa"/>
            <w:shd w:val="clear" w:color="auto" w:fill="auto"/>
          </w:tcPr>
          <w:p w14:paraId="5ECA4B8D" w14:textId="77777777" w:rsidR="00635155" w:rsidRPr="009A7184" w:rsidRDefault="00635155" w:rsidP="00635155">
            <w:pPr>
              <w:pStyle w:val="ENoteTableText"/>
              <w:rPr>
                <w:szCs w:val="16"/>
              </w:rPr>
            </w:pPr>
            <w:r w:rsidRPr="009A7184">
              <w:rPr>
                <w:szCs w:val="16"/>
              </w:rPr>
              <w:t>rep. No. 192, 1997</w:t>
            </w:r>
          </w:p>
        </w:tc>
      </w:tr>
      <w:tr w:rsidR="00635155" w:rsidRPr="009A7184" w14:paraId="559F6619" w14:textId="77777777" w:rsidTr="001F643F">
        <w:trPr>
          <w:cantSplit/>
        </w:trPr>
        <w:tc>
          <w:tcPr>
            <w:tcW w:w="2044" w:type="dxa"/>
            <w:shd w:val="clear" w:color="auto" w:fill="auto"/>
          </w:tcPr>
          <w:p w14:paraId="40DC9B72" w14:textId="77777777" w:rsidR="00635155" w:rsidRPr="009A7184" w:rsidRDefault="00635155" w:rsidP="00635155">
            <w:pPr>
              <w:pStyle w:val="ENoteTableText"/>
              <w:tabs>
                <w:tab w:val="center" w:leader="dot" w:pos="2268"/>
              </w:tabs>
              <w:rPr>
                <w:szCs w:val="16"/>
              </w:rPr>
            </w:pPr>
            <w:r w:rsidRPr="009A7184">
              <w:rPr>
                <w:szCs w:val="16"/>
              </w:rPr>
              <w:t>5210.59</w:t>
            </w:r>
            <w:r w:rsidRPr="009A7184">
              <w:rPr>
                <w:szCs w:val="16"/>
              </w:rPr>
              <w:tab/>
            </w:r>
          </w:p>
        </w:tc>
        <w:tc>
          <w:tcPr>
            <w:tcW w:w="5044" w:type="dxa"/>
            <w:shd w:val="clear" w:color="auto" w:fill="auto"/>
          </w:tcPr>
          <w:p w14:paraId="6A443483" w14:textId="77777777" w:rsidR="00635155" w:rsidRPr="009A7184" w:rsidRDefault="00635155" w:rsidP="00635155">
            <w:pPr>
              <w:pStyle w:val="ENoteTableText"/>
              <w:rPr>
                <w:szCs w:val="16"/>
              </w:rPr>
            </w:pPr>
            <w:r w:rsidRPr="009A7184">
              <w:rPr>
                <w:szCs w:val="16"/>
              </w:rPr>
              <w:t>rep. No. 192, 1997</w:t>
            </w:r>
          </w:p>
        </w:tc>
      </w:tr>
      <w:tr w:rsidR="00635155" w:rsidRPr="009A7184" w14:paraId="7A09EACB" w14:textId="77777777" w:rsidTr="001F643F">
        <w:trPr>
          <w:cantSplit/>
        </w:trPr>
        <w:tc>
          <w:tcPr>
            <w:tcW w:w="2044" w:type="dxa"/>
            <w:shd w:val="clear" w:color="auto" w:fill="auto"/>
          </w:tcPr>
          <w:p w14:paraId="5F1CA51F" w14:textId="77777777" w:rsidR="00635155" w:rsidRPr="009A7184" w:rsidRDefault="00635155" w:rsidP="00635155">
            <w:pPr>
              <w:pStyle w:val="ENoteTableText"/>
              <w:tabs>
                <w:tab w:val="center" w:leader="dot" w:pos="2268"/>
              </w:tabs>
              <w:rPr>
                <w:szCs w:val="16"/>
              </w:rPr>
            </w:pPr>
            <w:r w:rsidRPr="009A7184">
              <w:rPr>
                <w:szCs w:val="16"/>
              </w:rPr>
              <w:t>5210.59.00</w:t>
            </w:r>
            <w:r w:rsidRPr="009A7184">
              <w:rPr>
                <w:szCs w:val="16"/>
              </w:rPr>
              <w:tab/>
            </w:r>
          </w:p>
        </w:tc>
        <w:tc>
          <w:tcPr>
            <w:tcW w:w="5044" w:type="dxa"/>
            <w:shd w:val="clear" w:color="auto" w:fill="auto"/>
          </w:tcPr>
          <w:p w14:paraId="68F78082" w14:textId="77777777" w:rsidR="00635155" w:rsidRPr="009A7184" w:rsidRDefault="00635155" w:rsidP="00635155">
            <w:pPr>
              <w:pStyle w:val="ENoteTableText"/>
              <w:rPr>
                <w:szCs w:val="16"/>
              </w:rPr>
            </w:pPr>
            <w:r w:rsidRPr="009A7184">
              <w:rPr>
                <w:szCs w:val="16"/>
              </w:rPr>
              <w:t>ad. No. 192, 1997</w:t>
            </w:r>
          </w:p>
        </w:tc>
      </w:tr>
      <w:tr w:rsidR="00635155" w:rsidRPr="009A7184" w14:paraId="0C4987BD" w14:textId="77777777" w:rsidTr="001F643F">
        <w:trPr>
          <w:cantSplit/>
        </w:trPr>
        <w:tc>
          <w:tcPr>
            <w:tcW w:w="2044" w:type="dxa"/>
            <w:shd w:val="clear" w:color="auto" w:fill="auto"/>
          </w:tcPr>
          <w:p w14:paraId="69815957" w14:textId="77777777" w:rsidR="00635155" w:rsidRPr="009A7184" w:rsidRDefault="00635155" w:rsidP="00635155">
            <w:pPr>
              <w:pStyle w:val="ENoteTableText"/>
              <w:rPr>
                <w:szCs w:val="16"/>
              </w:rPr>
            </w:pPr>
          </w:p>
        </w:tc>
        <w:tc>
          <w:tcPr>
            <w:tcW w:w="5044" w:type="dxa"/>
            <w:shd w:val="clear" w:color="auto" w:fill="auto"/>
          </w:tcPr>
          <w:p w14:paraId="224D58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3D53B3" w14:textId="77777777" w:rsidTr="001F643F">
        <w:trPr>
          <w:cantSplit/>
        </w:trPr>
        <w:tc>
          <w:tcPr>
            <w:tcW w:w="2044" w:type="dxa"/>
            <w:shd w:val="clear" w:color="auto" w:fill="auto"/>
          </w:tcPr>
          <w:p w14:paraId="7BE91195" w14:textId="77777777" w:rsidR="00635155" w:rsidRPr="009A7184" w:rsidRDefault="00635155" w:rsidP="00635155">
            <w:pPr>
              <w:pStyle w:val="ENoteTableText"/>
              <w:rPr>
                <w:szCs w:val="16"/>
              </w:rPr>
            </w:pPr>
          </w:p>
        </w:tc>
        <w:tc>
          <w:tcPr>
            <w:tcW w:w="5044" w:type="dxa"/>
            <w:shd w:val="clear" w:color="auto" w:fill="auto"/>
          </w:tcPr>
          <w:p w14:paraId="37547C9D" w14:textId="77777777" w:rsidR="00635155" w:rsidRPr="009A7184" w:rsidRDefault="00635155" w:rsidP="00635155">
            <w:pPr>
              <w:pStyle w:val="ENoteTableText"/>
              <w:rPr>
                <w:szCs w:val="16"/>
              </w:rPr>
            </w:pPr>
            <w:r w:rsidRPr="009A7184">
              <w:rPr>
                <w:szCs w:val="16"/>
              </w:rPr>
              <w:t>rs No 84, 2016</w:t>
            </w:r>
          </w:p>
        </w:tc>
      </w:tr>
      <w:tr w:rsidR="00635155" w:rsidRPr="009A7184" w14:paraId="77E617D8" w14:textId="77777777" w:rsidTr="001F643F">
        <w:trPr>
          <w:cantSplit/>
        </w:trPr>
        <w:tc>
          <w:tcPr>
            <w:tcW w:w="2044" w:type="dxa"/>
            <w:shd w:val="clear" w:color="auto" w:fill="auto"/>
          </w:tcPr>
          <w:p w14:paraId="2EC0CA80" w14:textId="77777777" w:rsidR="00635155" w:rsidRPr="009A7184" w:rsidRDefault="00635155" w:rsidP="00635155">
            <w:pPr>
              <w:pStyle w:val="ENoteTableText"/>
              <w:tabs>
                <w:tab w:val="center" w:leader="dot" w:pos="2268"/>
              </w:tabs>
              <w:rPr>
                <w:szCs w:val="16"/>
              </w:rPr>
            </w:pPr>
            <w:r w:rsidRPr="009A7184">
              <w:rPr>
                <w:szCs w:val="16"/>
              </w:rPr>
              <w:t>5210.59.10</w:t>
            </w:r>
            <w:r w:rsidRPr="009A7184">
              <w:rPr>
                <w:szCs w:val="16"/>
              </w:rPr>
              <w:tab/>
            </w:r>
          </w:p>
        </w:tc>
        <w:tc>
          <w:tcPr>
            <w:tcW w:w="5044" w:type="dxa"/>
            <w:shd w:val="clear" w:color="auto" w:fill="auto"/>
          </w:tcPr>
          <w:p w14:paraId="35256D7D" w14:textId="77777777" w:rsidR="00635155" w:rsidRPr="009A7184" w:rsidRDefault="00635155" w:rsidP="00635155">
            <w:pPr>
              <w:pStyle w:val="ENoteTableText"/>
              <w:rPr>
                <w:szCs w:val="16"/>
              </w:rPr>
            </w:pPr>
            <w:r w:rsidRPr="009A7184">
              <w:rPr>
                <w:szCs w:val="16"/>
              </w:rPr>
              <w:t>rep. No. 192, 1997</w:t>
            </w:r>
          </w:p>
        </w:tc>
      </w:tr>
      <w:tr w:rsidR="00635155" w:rsidRPr="009A7184" w14:paraId="466F5618" w14:textId="77777777" w:rsidTr="001F643F">
        <w:trPr>
          <w:cantSplit/>
        </w:trPr>
        <w:tc>
          <w:tcPr>
            <w:tcW w:w="2044" w:type="dxa"/>
            <w:shd w:val="clear" w:color="auto" w:fill="auto"/>
          </w:tcPr>
          <w:p w14:paraId="512DA597" w14:textId="77777777" w:rsidR="00635155" w:rsidRPr="009A7184" w:rsidRDefault="00635155" w:rsidP="00635155">
            <w:pPr>
              <w:pStyle w:val="ENoteTableText"/>
              <w:tabs>
                <w:tab w:val="center" w:leader="dot" w:pos="2268"/>
              </w:tabs>
              <w:rPr>
                <w:szCs w:val="16"/>
              </w:rPr>
            </w:pPr>
            <w:r w:rsidRPr="009A7184">
              <w:rPr>
                <w:szCs w:val="16"/>
              </w:rPr>
              <w:t>5210.59.90</w:t>
            </w:r>
            <w:r w:rsidRPr="009A7184">
              <w:rPr>
                <w:szCs w:val="16"/>
              </w:rPr>
              <w:tab/>
            </w:r>
          </w:p>
        </w:tc>
        <w:tc>
          <w:tcPr>
            <w:tcW w:w="5044" w:type="dxa"/>
            <w:shd w:val="clear" w:color="auto" w:fill="auto"/>
          </w:tcPr>
          <w:p w14:paraId="5F366FE4" w14:textId="77777777" w:rsidR="00635155" w:rsidRPr="009A7184" w:rsidRDefault="00635155" w:rsidP="00635155">
            <w:pPr>
              <w:pStyle w:val="ENoteTableText"/>
              <w:rPr>
                <w:szCs w:val="16"/>
              </w:rPr>
            </w:pPr>
            <w:r w:rsidRPr="009A7184">
              <w:rPr>
                <w:szCs w:val="16"/>
              </w:rPr>
              <w:t>rep. No. 192, 1997</w:t>
            </w:r>
          </w:p>
        </w:tc>
      </w:tr>
      <w:tr w:rsidR="00635155" w:rsidRPr="009A7184" w14:paraId="3385F5AF" w14:textId="77777777" w:rsidTr="001F643F">
        <w:trPr>
          <w:cantSplit/>
        </w:trPr>
        <w:tc>
          <w:tcPr>
            <w:tcW w:w="2044" w:type="dxa"/>
            <w:shd w:val="clear" w:color="auto" w:fill="auto"/>
          </w:tcPr>
          <w:p w14:paraId="3846AF82" w14:textId="77777777" w:rsidR="00635155" w:rsidRPr="009A7184" w:rsidRDefault="00635155" w:rsidP="00635155">
            <w:pPr>
              <w:pStyle w:val="ENoteTableText"/>
              <w:rPr>
                <w:szCs w:val="16"/>
              </w:rPr>
            </w:pPr>
            <w:r w:rsidRPr="009A7184">
              <w:rPr>
                <w:b/>
                <w:szCs w:val="16"/>
              </w:rPr>
              <w:t>5211</w:t>
            </w:r>
          </w:p>
        </w:tc>
        <w:tc>
          <w:tcPr>
            <w:tcW w:w="5044" w:type="dxa"/>
            <w:shd w:val="clear" w:color="auto" w:fill="auto"/>
          </w:tcPr>
          <w:p w14:paraId="0AC7F16F" w14:textId="77777777" w:rsidR="00635155" w:rsidRPr="009A7184" w:rsidRDefault="00635155" w:rsidP="00635155">
            <w:pPr>
              <w:pStyle w:val="ENoteTableText"/>
              <w:rPr>
                <w:szCs w:val="16"/>
              </w:rPr>
            </w:pPr>
          </w:p>
        </w:tc>
      </w:tr>
      <w:tr w:rsidR="00635155" w:rsidRPr="009A7184" w14:paraId="3B10C4B4" w14:textId="77777777" w:rsidTr="001F643F">
        <w:trPr>
          <w:cantSplit/>
        </w:trPr>
        <w:tc>
          <w:tcPr>
            <w:tcW w:w="2044" w:type="dxa"/>
            <w:shd w:val="clear" w:color="auto" w:fill="auto"/>
          </w:tcPr>
          <w:p w14:paraId="352F038E" w14:textId="77777777" w:rsidR="00635155" w:rsidRPr="009A7184" w:rsidRDefault="00635155" w:rsidP="00635155">
            <w:pPr>
              <w:pStyle w:val="ENoteTableText"/>
              <w:tabs>
                <w:tab w:val="center" w:leader="dot" w:pos="2268"/>
              </w:tabs>
              <w:rPr>
                <w:szCs w:val="16"/>
              </w:rPr>
            </w:pPr>
            <w:r w:rsidRPr="009A7184">
              <w:rPr>
                <w:szCs w:val="16"/>
              </w:rPr>
              <w:t>5211.11</w:t>
            </w:r>
            <w:r w:rsidRPr="009A7184">
              <w:rPr>
                <w:szCs w:val="16"/>
              </w:rPr>
              <w:tab/>
            </w:r>
          </w:p>
        </w:tc>
        <w:tc>
          <w:tcPr>
            <w:tcW w:w="5044" w:type="dxa"/>
            <w:shd w:val="clear" w:color="auto" w:fill="auto"/>
          </w:tcPr>
          <w:p w14:paraId="67A83547" w14:textId="77777777" w:rsidR="00635155" w:rsidRPr="009A7184" w:rsidRDefault="00635155" w:rsidP="00635155">
            <w:pPr>
              <w:pStyle w:val="ENoteTableText"/>
              <w:rPr>
                <w:szCs w:val="16"/>
              </w:rPr>
            </w:pPr>
            <w:r w:rsidRPr="009A7184">
              <w:rPr>
                <w:szCs w:val="16"/>
              </w:rPr>
              <w:t>rep. No. 192, 1997</w:t>
            </w:r>
          </w:p>
        </w:tc>
      </w:tr>
      <w:tr w:rsidR="00635155" w:rsidRPr="009A7184" w14:paraId="551AE530" w14:textId="77777777" w:rsidTr="001F643F">
        <w:trPr>
          <w:cantSplit/>
        </w:trPr>
        <w:tc>
          <w:tcPr>
            <w:tcW w:w="2044" w:type="dxa"/>
            <w:shd w:val="clear" w:color="auto" w:fill="auto"/>
          </w:tcPr>
          <w:p w14:paraId="0D56F40D" w14:textId="77777777" w:rsidR="00635155" w:rsidRPr="009A7184" w:rsidRDefault="00635155" w:rsidP="00635155">
            <w:pPr>
              <w:pStyle w:val="ENoteTableText"/>
              <w:tabs>
                <w:tab w:val="center" w:leader="dot" w:pos="2268"/>
              </w:tabs>
              <w:rPr>
                <w:szCs w:val="16"/>
              </w:rPr>
            </w:pPr>
            <w:r w:rsidRPr="009A7184">
              <w:rPr>
                <w:szCs w:val="16"/>
              </w:rPr>
              <w:t>5211.11.00</w:t>
            </w:r>
            <w:r w:rsidRPr="009A7184">
              <w:rPr>
                <w:szCs w:val="16"/>
              </w:rPr>
              <w:tab/>
            </w:r>
          </w:p>
        </w:tc>
        <w:tc>
          <w:tcPr>
            <w:tcW w:w="5044" w:type="dxa"/>
            <w:shd w:val="clear" w:color="auto" w:fill="auto"/>
          </w:tcPr>
          <w:p w14:paraId="5BDD5536" w14:textId="77777777" w:rsidR="00635155" w:rsidRPr="009A7184" w:rsidRDefault="00635155" w:rsidP="00635155">
            <w:pPr>
              <w:pStyle w:val="ENoteTableText"/>
              <w:rPr>
                <w:szCs w:val="16"/>
              </w:rPr>
            </w:pPr>
            <w:r w:rsidRPr="009A7184">
              <w:rPr>
                <w:szCs w:val="16"/>
              </w:rPr>
              <w:t>ad. No. 192, 1997</w:t>
            </w:r>
          </w:p>
        </w:tc>
      </w:tr>
      <w:tr w:rsidR="00635155" w:rsidRPr="009A7184" w14:paraId="1F141294" w14:textId="77777777" w:rsidTr="001F643F">
        <w:trPr>
          <w:cantSplit/>
        </w:trPr>
        <w:tc>
          <w:tcPr>
            <w:tcW w:w="2044" w:type="dxa"/>
            <w:shd w:val="clear" w:color="auto" w:fill="auto"/>
          </w:tcPr>
          <w:p w14:paraId="03D743D9" w14:textId="77777777" w:rsidR="00635155" w:rsidRPr="009A7184" w:rsidRDefault="00635155" w:rsidP="00635155">
            <w:pPr>
              <w:pStyle w:val="ENoteTableText"/>
              <w:rPr>
                <w:szCs w:val="16"/>
              </w:rPr>
            </w:pPr>
          </w:p>
        </w:tc>
        <w:tc>
          <w:tcPr>
            <w:tcW w:w="5044" w:type="dxa"/>
            <w:shd w:val="clear" w:color="auto" w:fill="auto"/>
          </w:tcPr>
          <w:p w14:paraId="7452946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0A2011" w14:textId="77777777" w:rsidTr="001F643F">
        <w:trPr>
          <w:cantSplit/>
        </w:trPr>
        <w:tc>
          <w:tcPr>
            <w:tcW w:w="2044" w:type="dxa"/>
            <w:shd w:val="clear" w:color="auto" w:fill="auto"/>
          </w:tcPr>
          <w:p w14:paraId="6019859D" w14:textId="77777777" w:rsidR="00635155" w:rsidRPr="009A7184" w:rsidRDefault="00635155" w:rsidP="00635155">
            <w:pPr>
              <w:pStyle w:val="ENoteTableText"/>
              <w:rPr>
                <w:szCs w:val="16"/>
              </w:rPr>
            </w:pPr>
          </w:p>
        </w:tc>
        <w:tc>
          <w:tcPr>
            <w:tcW w:w="5044" w:type="dxa"/>
            <w:shd w:val="clear" w:color="auto" w:fill="auto"/>
          </w:tcPr>
          <w:p w14:paraId="4E27CDAC" w14:textId="77777777" w:rsidR="00635155" w:rsidRPr="009A7184" w:rsidRDefault="00635155" w:rsidP="00635155">
            <w:pPr>
              <w:pStyle w:val="ENoteTableText"/>
              <w:rPr>
                <w:szCs w:val="16"/>
              </w:rPr>
            </w:pPr>
            <w:r w:rsidRPr="009A7184">
              <w:rPr>
                <w:szCs w:val="16"/>
              </w:rPr>
              <w:t>rs No 84, 2016</w:t>
            </w:r>
          </w:p>
        </w:tc>
      </w:tr>
      <w:tr w:rsidR="00635155" w:rsidRPr="009A7184" w14:paraId="2E65C479" w14:textId="77777777" w:rsidTr="001F643F">
        <w:trPr>
          <w:cantSplit/>
        </w:trPr>
        <w:tc>
          <w:tcPr>
            <w:tcW w:w="2044" w:type="dxa"/>
            <w:shd w:val="clear" w:color="auto" w:fill="auto"/>
          </w:tcPr>
          <w:p w14:paraId="677D0B2F" w14:textId="77777777" w:rsidR="00635155" w:rsidRPr="009A7184" w:rsidRDefault="00635155" w:rsidP="00635155">
            <w:pPr>
              <w:pStyle w:val="ENoteTableText"/>
              <w:tabs>
                <w:tab w:val="center" w:leader="dot" w:pos="2268"/>
              </w:tabs>
              <w:rPr>
                <w:szCs w:val="16"/>
              </w:rPr>
            </w:pPr>
            <w:r w:rsidRPr="009A7184">
              <w:rPr>
                <w:szCs w:val="16"/>
              </w:rPr>
              <w:t>5211.11.10</w:t>
            </w:r>
            <w:r w:rsidRPr="009A7184">
              <w:rPr>
                <w:szCs w:val="16"/>
              </w:rPr>
              <w:tab/>
            </w:r>
          </w:p>
        </w:tc>
        <w:tc>
          <w:tcPr>
            <w:tcW w:w="5044" w:type="dxa"/>
            <w:shd w:val="clear" w:color="auto" w:fill="auto"/>
          </w:tcPr>
          <w:p w14:paraId="4322F034" w14:textId="77777777" w:rsidR="00635155" w:rsidRPr="009A7184" w:rsidRDefault="00635155" w:rsidP="00635155">
            <w:pPr>
              <w:pStyle w:val="ENoteTableText"/>
              <w:rPr>
                <w:szCs w:val="16"/>
              </w:rPr>
            </w:pPr>
            <w:r w:rsidRPr="009A7184">
              <w:rPr>
                <w:szCs w:val="16"/>
              </w:rPr>
              <w:t>rep. No. 192, 1997</w:t>
            </w:r>
          </w:p>
        </w:tc>
      </w:tr>
      <w:tr w:rsidR="00635155" w:rsidRPr="009A7184" w14:paraId="1ACD7F41" w14:textId="77777777" w:rsidTr="001F643F">
        <w:trPr>
          <w:cantSplit/>
        </w:trPr>
        <w:tc>
          <w:tcPr>
            <w:tcW w:w="2044" w:type="dxa"/>
            <w:shd w:val="clear" w:color="auto" w:fill="auto"/>
          </w:tcPr>
          <w:p w14:paraId="112F17AC" w14:textId="77777777" w:rsidR="00635155" w:rsidRPr="009A7184" w:rsidRDefault="00635155" w:rsidP="00635155">
            <w:pPr>
              <w:pStyle w:val="ENoteTableText"/>
              <w:tabs>
                <w:tab w:val="center" w:leader="dot" w:pos="2268"/>
              </w:tabs>
              <w:rPr>
                <w:szCs w:val="16"/>
              </w:rPr>
            </w:pPr>
            <w:r w:rsidRPr="009A7184">
              <w:rPr>
                <w:szCs w:val="16"/>
              </w:rPr>
              <w:t>5211.11.90</w:t>
            </w:r>
            <w:r w:rsidRPr="009A7184">
              <w:rPr>
                <w:szCs w:val="16"/>
              </w:rPr>
              <w:tab/>
            </w:r>
          </w:p>
        </w:tc>
        <w:tc>
          <w:tcPr>
            <w:tcW w:w="5044" w:type="dxa"/>
            <w:shd w:val="clear" w:color="auto" w:fill="auto"/>
          </w:tcPr>
          <w:p w14:paraId="56ABE06C" w14:textId="77777777" w:rsidR="00635155" w:rsidRPr="009A7184" w:rsidRDefault="00635155" w:rsidP="00635155">
            <w:pPr>
              <w:pStyle w:val="ENoteTableText"/>
              <w:rPr>
                <w:szCs w:val="16"/>
              </w:rPr>
            </w:pPr>
            <w:r w:rsidRPr="009A7184">
              <w:rPr>
                <w:szCs w:val="16"/>
              </w:rPr>
              <w:t>rep. No. 192, 1997</w:t>
            </w:r>
          </w:p>
        </w:tc>
      </w:tr>
      <w:tr w:rsidR="00635155" w:rsidRPr="009A7184" w14:paraId="252CDCFE" w14:textId="77777777" w:rsidTr="001F643F">
        <w:trPr>
          <w:cantSplit/>
        </w:trPr>
        <w:tc>
          <w:tcPr>
            <w:tcW w:w="2044" w:type="dxa"/>
            <w:shd w:val="clear" w:color="auto" w:fill="auto"/>
          </w:tcPr>
          <w:p w14:paraId="5897A94B" w14:textId="77777777" w:rsidR="00635155" w:rsidRPr="009A7184" w:rsidRDefault="00635155" w:rsidP="00635155">
            <w:pPr>
              <w:pStyle w:val="ENoteTableText"/>
              <w:tabs>
                <w:tab w:val="center" w:leader="dot" w:pos="2268"/>
              </w:tabs>
              <w:rPr>
                <w:szCs w:val="16"/>
              </w:rPr>
            </w:pPr>
            <w:r w:rsidRPr="009A7184">
              <w:rPr>
                <w:szCs w:val="16"/>
              </w:rPr>
              <w:t>5211.12</w:t>
            </w:r>
            <w:r w:rsidRPr="009A7184">
              <w:rPr>
                <w:szCs w:val="16"/>
              </w:rPr>
              <w:tab/>
            </w:r>
          </w:p>
        </w:tc>
        <w:tc>
          <w:tcPr>
            <w:tcW w:w="5044" w:type="dxa"/>
            <w:shd w:val="clear" w:color="auto" w:fill="auto"/>
          </w:tcPr>
          <w:p w14:paraId="4D46836D" w14:textId="77777777" w:rsidR="00635155" w:rsidRPr="009A7184" w:rsidRDefault="00635155" w:rsidP="00635155">
            <w:pPr>
              <w:pStyle w:val="ENoteTableText"/>
              <w:rPr>
                <w:szCs w:val="16"/>
              </w:rPr>
            </w:pPr>
            <w:r w:rsidRPr="009A7184">
              <w:rPr>
                <w:szCs w:val="16"/>
              </w:rPr>
              <w:t>rep. No. 192, 1997</w:t>
            </w:r>
          </w:p>
        </w:tc>
      </w:tr>
      <w:tr w:rsidR="00635155" w:rsidRPr="009A7184" w14:paraId="3A1EE8D2" w14:textId="77777777" w:rsidTr="001F643F">
        <w:trPr>
          <w:cantSplit/>
        </w:trPr>
        <w:tc>
          <w:tcPr>
            <w:tcW w:w="2044" w:type="dxa"/>
            <w:shd w:val="clear" w:color="auto" w:fill="auto"/>
          </w:tcPr>
          <w:p w14:paraId="4526C16F" w14:textId="77777777" w:rsidR="00635155" w:rsidRPr="009A7184" w:rsidRDefault="00635155" w:rsidP="00635155">
            <w:pPr>
              <w:pStyle w:val="ENoteTableText"/>
              <w:tabs>
                <w:tab w:val="center" w:leader="dot" w:pos="2268"/>
              </w:tabs>
              <w:rPr>
                <w:szCs w:val="16"/>
              </w:rPr>
            </w:pPr>
            <w:r w:rsidRPr="009A7184">
              <w:rPr>
                <w:szCs w:val="16"/>
              </w:rPr>
              <w:t>5211.12.00</w:t>
            </w:r>
            <w:r w:rsidRPr="009A7184">
              <w:rPr>
                <w:szCs w:val="16"/>
              </w:rPr>
              <w:tab/>
            </w:r>
          </w:p>
        </w:tc>
        <w:tc>
          <w:tcPr>
            <w:tcW w:w="5044" w:type="dxa"/>
            <w:shd w:val="clear" w:color="auto" w:fill="auto"/>
          </w:tcPr>
          <w:p w14:paraId="7AD78BE6" w14:textId="77777777" w:rsidR="00635155" w:rsidRPr="009A7184" w:rsidRDefault="00635155" w:rsidP="00635155">
            <w:pPr>
              <w:pStyle w:val="ENoteTableText"/>
              <w:rPr>
                <w:szCs w:val="16"/>
              </w:rPr>
            </w:pPr>
            <w:r w:rsidRPr="009A7184">
              <w:rPr>
                <w:szCs w:val="16"/>
              </w:rPr>
              <w:t>ad. No. 192, 1997</w:t>
            </w:r>
          </w:p>
        </w:tc>
      </w:tr>
      <w:tr w:rsidR="00635155" w:rsidRPr="009A7184" w14:paraId="2C49C191" w14:textId="77777777" w:rsidTr="001F643F">
        <w:trPr>
          <w:cantSplit/>
        </w:trPr>
        <w:tc>
          <w:tcPr>
            <w:tcW w:w="2044" w:type="dxa"/>
            <w:shd w:val="clear" w:color="auto" w:fill="auto"/>
          </w:tcPr>
          <w:p w14:paraId="4ED69A47" w14:textId="77777777" w:rsidR="00635155" w:rsidRPr="009A7184" w:rsidRDefault="00635155" w:rsidP="00635155">
            <w:pPr>
              <w:pStyle w:val="ENoteTableText"/>
              <w:rPr>
                <w:szCs w:val="16"/>
              </w:rPr>
            </w:pPr>
          </w:p>
        </w:tc>
        <w:tc>
          <w:tcPr>
            <w:tcW w:w="5044" w:type="dxa"/>
            <w:shd w:val="clear" w:color="auto" w:fill="auto"/>
          </w:tcPr>
          <w:p w14:paraId="19E9756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73675F" w14:textId="77777777" w:rsidTr="001F643F">
        <w:trPr>
          <w:cantSplit/>
        </w:trPr>
        <w:tc>
          <w:tcPr>
            <w:tcW w:w="2044" w:type="dxa"/>
            <w:shd w:val="clear" w:color="auto" w:fill="auto"/>
          </w:tcPr>
          <w:p w14:paraId="2493A6A7" w14:textId="77777777" w:rsidR="00635155" w:rsidRPr="009A7184" w:rsidRDefault="00635155" w:rsidP="00635155">
            <w:pPr>
              <w:pStyle w:val="ENoteTableText"/>
              <w:rPr>
                <w:szCs w:val="16"/>
              </w:rPr>
            </w:pPr>
          </w:p>
        </w:tc>
        <w:tc>
          <w:tcPr>
            <w:tcW w:w="5044" w:type="dxa"/>
            <w:shd w:val="clear" w:color="auto" w:fill="auto"/>
          </w:tcPr>
          <w:p w14:paraId="4F6D1960" w14:textId="77777777" w:rsidR="00635155" w:rsidRPr="009A7184" w:rsidRDefault="00635155" w:rsidP="00635155">
            <w:pPr>
              <w:pStyle w:val="ENoteTableText"/>
              <w:rPr>
                <w:szCs w:val="16"/>
              </w:rPr>
            </w:pPr>
            <w:r w:rsidRPr="009A7184">
              <w:rPr>
                <w:szCs w:val="16"/>
              </w:rPr>
              <w:t>rs No 84, 2016</w:t>
            </w:r>
          </w:p>
        </w:tc>
      </w:tr>
      <w:tr w:rsidR="00635155" w:rsidRPr="009A7184" w14:paraId="5A4056C6" w14:textId="77777777" w:rsidTr="001F643F">
        <w:trPr>
          <w:cantSplit/>
        </w:trPr>
        <w:tc>
          <w:tcPr>
            <w:tcW w:w="2044" w:type="dxa"/>
            <w:shd w:val="clear" w:color="auto" w:fill="auto"/>
          </w:tcPr>
          <w:p w14:paraId="115165C8" w14:textId="77777777" w:rsidR="00635155" w:rsidRPr="009A7184" w:rsidRDefault="00635155" w:rsidP="00635155">
            <w:pPr>
              <w:pStyle w:val="ENoteTableText"/>
              <w:tabs>
                <w:tab w:val="center" w:leader="dot" w:pos="2268"/>
              </w:tabs>
              <w:rPr>
                <w:szCs w:val="16"/>
              </w:rPr>
            </w:pPr>
            <w:r w:rsidRPr="009A7184">
              <w:rPr>
                <w:szCs w:val="16"/>
              </w:rPr>
              <w:t>5211.12.10</w:t>
            </w:r>
            <w:r w:rsidRPr="009A7184">
              <w:rPr>
                <w:szCs w:val="16"/>
              </w:rPr>
              <w:tab/>
            </w:r>
          </w:p>
        </w:tc>
        <w:tc>
          <w:tcPr>
            <w:tcW w:w="5044" w:type="dxa"/>
            <w:shd w:val="clear" w:color="auto" w:fill="auto"/>
          </w:tcPr>
          <w:p w14:paraId="7ABA5AF5" w14:textId="77777777" w:rsidR="00635155" w:rsidRPr="009A7184" w:rsidRDefault="00635155" w:rsidP="00635155">
            <w:pPr>
              <w:pStyle w:val="ENoteTableText"/>
              <w:rPr>
                <w:szCs w:val="16"/>
              </w:rPr>
            </w:pPr>
            <w:r w:rsidRPr="009A7184">
              <w:rPr>
                <w:szCs w:val="16"/>
              </w:rPr>
              <w:t>rep. No. 192, 1997</w:t>
            </w:r>
          </w:p>
        </w:tc>
      </w:tr>
      <w:tr w:rsidR="00635155" w:rsidRPr="009A7184" w14:paraId="614109A5" w14:textId="77777777" w:rsidTr="001F643F">
        <w:trPr>
          <w:cantSplit/>
        </w:trPr>
        <w:tc>
          <w:tcPr>
            <w:tcW w:w="2044" w:type="dxa"/>
            <w:shd w:val="clear" w:color="auto" w:fill="auto"/>
          </w:tcPr>
          <w:p w14:paraId="714DC7D0" w14:textId="77777777" w:rsidR="00635155" w:rsidRPr="009A7184" w:rsidRDefault="00635155" w:rsidP="00635155">
            <w:pPr>
              <w:pStyle w:val="ENoteTableText"/>
              <w:tabs>
                <w:tab w:val="center" w:leader="dot" w:pos="2268"/>
              </w:tabs>
              <w:rPr>
                <w:szCs w:val="16"/>
              </w:rPr>
            </w:pPr>
            <w:r w:rsidRPr="009A7184">
              <w:rPr>
                <w:szCs w:val="16"/>
              </w:rPr>
              <w:t>5211.12.90</w:t>
            </w:r>
            <w:r w:rsidRPr="009A7184">
              <w:rPr>
                <w:szCs w:val="16"/>
              </w:rPr>
              <w:tab/>
            </w:r>
          </w:p>
        </w:tc>
        <w:tc>
          <w:tcPr>
            <w:tcW w:w="5044" w:type="dxa"/>
            <w:shd w:val="clear" w:color="auto" w:fill="auto"/>
          </w:tcPr>
          <w:p w14:paraId="4FF76741" w14:textId="77777777" w:rsidR="00635155" w:rsidRPr="009A7184" w:rsidRDefault="00635155" w:rsidP="00635155">
            <w:pPr>
              <w:pStyle w:val="ENoteTableText"/>
              <w:rPr>
                <w:szCs w:val="16"/>
              </w:rPr>
            </w:pPr>
            <w:r w:rsidRPr="009A7184">
              <w:rPr>
                <w:szCs w:val="16"/>
              </w:rPr>
              <w:t>rep. No. 192, 1997</w:t>
            </w:r>
          </w:p>
        </w:tc>
      </w:tr>
      <w:tr w:rsidR="00635155" w:rsidRPr="009A7184" w14:paraId="3896FB55" w14:textId="77777777" w:rsidTr="001F643F">
        <w:trPr>
          <w:cantSplit/>
        </w:trPr>
        <w:tc>
          <w:tcPr>
            <w:tcW w:w="2044" w:type="dxa"/>
            <w:shd w:val="clear" w:color="auto" w:fill="auto"/>
          </w:tcPr>
          <w:p w14:paraId="171BE166" w14:textId="77777777" w:rsidR="00635155" w:rsidRPr="009A7184" w:rsidRDefault="00635155" w:rsidP="00635155">
            <w:pPr>
              <w:pStyle w:val="ENoteTableText"/>
              <w:tabs>
                <w:tab w:val="center" w:leader="dot" w:pos="2268"/>
              </w:tabs>
              <w:rPr>
                <w:szCs w:val="16"/>
              </w:rPr>
            </w:pPr>
            <w:r w:rsidRPr="009A7184">
              <w:rPr>
                <w:szCs w:val="16"/>
              </w:rPr>
              <w:t>5211.19</w:t>
            </w:r>
            <w:r w:rsidRPr="009A7184">
              <w:rPr>
                <w:szCs w:val="16"/>
              </w:rPr>
              <w:tab/>
            </w:r>
          </w:p>
        </w:tc>
        <w:tc>
          <w:tcPr>
            <w:tcW w:w="5044" w:type="dxa"/>
            <w:shd w:val="clear" w:color="auto" w:fill="auto"/>
          </w:tcPr>
          <w:p w14:paraId="23A2D375" w14:textId="77777777" w:rsidR="00635155" w:rsidRPr="009A7184" w:rsidRDefault="00635155" w:rsidP="00635155">
            <w:pPr>
              <w:pStyle w:val="ENoteTableText"/>
              <w:rPr>
                <w:szCs w:val="16"/>
              </w:rPr>
            </w:pPr>
            <w:r w:rsidRPr="009A7184">
              <w:rPr>
                <w:szCs w:val="16"/>
              </w:rPr>
              <w:t>rep. No. 192, 1997</w:t>
            </w:r>
          </w:p>
        </w:tc>
      </w:tr>
      <w:tr w:rsidR="00635155" w:rsidRPr="009A7184" w14:paraId="5B369466" w14:textId="77777777" w:rsidTr="001F643F">
        <w:trPr>
          <w:cantSplit/>
        </w:trPr>
        <w:tc>
          <w:tcPr>
            <w:tcW w:w="2044" w:type="dxa"/>
            <w:shd w:val="clear" w:color="auto" w:fill="auto"/>
          </w:tcPr>
          <w:p w14:paraId="1334BED4" w14:textId="77777777" w:rsidR="00635155" w:rsidRPr="009A7184" w:rsidRDefault="00635155" w:rsidP="00635155">
            <w:pPr>
              <w:pStyle w:val="ENoteTableText"/>
              <w:tabs>
                <w:tab w:val="center" w:leader="dot" w:pos="2268"/>
              </w:tabs>
              <w:rPr>
                <w:szCs w:val="16"/>
              </w:rPr>
            </w:pPr>
            <w:r w:rsidRPr="009A7184">
              <w:rPr>
                <w:szCs w:val="16"/>
              </w:rPr>
              <w:t>5211.19.00</w:t>
            </w:r>
            <w:r w:rsidRPr="009A7184">
              <w:rPr>
                <w:szCs w:val="16"/>
              </w:rPr>
              <w:tab/>
            </w:r>
          </w:p>
        </w:tc>
        <w:tc>
          <w:tcPr>
            <w:tcW w:w="5044" w:type="dxa"/>
            <w:shd w:val="clear" w:color="auto" w:fill="auto"/>
          </w:tcPr>
          <w:p w14:paraId="69898169" w14:textId="77777777" w:rsidR="00635155" w:rsidRPr="009A7184" w:rsidRDefault="00635155" w:rsidP="00635155">
            <w:pPr>
              <w:pStyle w:val="ENoteTableText"/>
              <w:rPr>
                <w:szCs w:val="16"/>
              </w:rPr>
            </w:pPr>
            <w:r w:rsidRPr="009A7184">
              <w:rPr>
                <w:szCs w:val="16"/>
              </w:rPr>
              <w:t>ad. No. 192, 1997</w:t>
            </w:r>
          </w:p>
        </w:tc>
      </w:tr>
      <w:tr w:rsidR="00635155" w:rsidRPr="009A7184" w14:paraId="7CBA14F4" w14:textId="77777777" w:rsidTr="001F643F">
        <w:trPr>
          <w:cantSplit/>
        </w:trPr>
        <w:tc>
          <w:tcPr>
            <w:tcW w:w="2044" w:type="dxa"/>
            <w:shd w:val="clear" w:color="auto" w:fill="auto"/>
          </w:tcPr>
          <w:p w14:paraId="57E8058A" w14:textId="77777777" w:rsidR="00635155" w:rsidRPr="009A7184" w:rsidRDefault="00635155" w:rsidP="00635155">
            <w:pPr>
              <w:pStyle w:val="ENoteTableText"/>
              <w:rPr>
                <w:szCs w:val="16"/>
              </w:rPr>
            </w:pPr>
          </w:p>
        </w:tc>
        <w:tc>
          <w:tcPr>
            <w:tcW w:w="5044" w:type="dxa"/>
            <w:shd w:val="clear" w:color="auto" w:fill="auto"/>
          </w:tcPr>
          <w:p w14:paraId="7B295BF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337B66" w14:textId="77777777" w:rsidTr="001F643F">
        <w:trPr>
          <w:cantSplit/>
        </w:trPr>
        <w:tc>
          <w:tcPr>
            <w:tcW w:w="2044" w:type="dxa"/>
            <w:shd w:val="clear" w:color="auto" w:fill="auto"/>
          </w:tcPr>
          <w:p w14:paraId="09C2C928" w14:textId="77777777" w:rsidR="00635155" w:rsidRPr="009A7184" w:rsidRDefault="00635155" w:rsidP="00635155">
            <w:pPr>
              <w:pStyle w:val="ENoteTableText"/>
              <w:rPr>
                <w:szCs w:val="16"/>
              </w:rPr>
            </w:pPr>
          </w:p>
        </w:tc>
        <w:tc>
          <w:tcPr>
            <w:tcW w:w="5044" w:type="dxa"/>
            <w:shd w:val="clear" w:color="auto" w:fill="auto"/>
          </w:tcPr>
          <w:p w14:paraId="10ABC865" w14:textId="77777777" w:rsidR="00635155" w:rsidRPr="009A7184" w:rsidRDefault="00635155" w:rsidP="00635155">
            <w:pPr>
              <w:pStyle w:val="ENoteTableText"/>
              <w:rPr>
                <w:szCs w:val="16"/>
              </w:rPr>
            </w:pPr>
            <w:r w:rsidRPr="009A7184">
              <w:rPr>
                <w:szCs w:val="16"/>
              </w:rPr>
              <w:t>rs No 84, 2016</w:t>
            </w:r>
          </w:p>
        </w:tc>
      </w:tr>
      <w:tr w:rsidR="00635155" w:rsidRPr="009A7184" w14:paraId="6629B2F0" w14:textId="77777777" w:rsidTr="001F643F">
        <w:trPr>
          <w:cantSplit/>
        </w:trPr>
        <w:tc>
          <w:tcPr>
            <w:tcW w:w="2044" w:type="dxa"/>
            <w:shd w:val="clear" w:color="auto" w:fill="auto"/>
          </w:tcPr>
          <w:p w14:paraId="3711AE14" w14:textId="77777777" w:rsidR="00635155" w:rsidRPr="009A7184" w:rsidRDefault="00635155" w:rsidP="00635155">
            <w:pPr>
              <w:pStyle w:val="ENoteTableText"/>
              <w:tabs>
                <w:tab w:val="center" w:leader="dot" w:pos="2268"/>
              </w:tabs>
              <w:rPr>
                <w:szCs w:val="16"/>
              </w:rPr>
            </w:pPr>
            <w:r w:rsidRPr="009A7184">
              <w:rPr>
                <w:szCs w:val="16"/>
              </w:rPr>
              <w:t>5211.19.10</w:t>
            </w:r>
            <w:r w:rsidRPr="009A7184">
              <w:rPr>
                <w:szCs w:val="16"/>
              </w:rPr>
              <w:tab/>
            </w:r>
          </w:p>
        </w:tc>
        <w:tc>
          <w:tcPr>
            <w:tcW w:w="5044" w:type="dxa"/>
            <w:shd w:val="clear" w:color="auto" w:fill="auto"/>
          </w:tcPr>
          <w:p w14:paraId="3C500DAE" w14:textId="77777777" w:rsidR="00635155" w:rsidRPr="009A7184" w:rsidRDefault="00635155" w:rsidP="00635155">
            <w:pPr>
              <w:pStyle w:val="ENoteTableText"/>
              <w:rPr>
                <w:szCs w:val="16"/>
              </w:rPr>
            </w:pPr>
            <w:r w:rsidRPr="009A7184">
              <w:rPr>
                <w:szCs w:val="16"/>
              </w:rPr>
              <w:t>rep. No. 192, 1997</w:t>
            </w:r>
          </w:p>
        </w:tc>
      </w:tr>
      <w:tr w:rsidR="00635155" w:rsidRPr="009A7184" w14:paraId="0EB484BC" w14:textId="77777777" w:rsidTr="001F643F">
        <w:trPr>
          <w:cantSplit/>
        </w:trPr>
        <w:tc>
          <w:tcPr>
            <w:tcW w:w="2044" w:type="dxa"/>
            <w:shd w:val="clear" w:color="auto" w:fill="auto"/>
          </w:tcPr>
          <w:p w14:paraId="68C27C26" w14:textId="77777777" w:rsidR="00635155" w:rsidRPr="009A7184" w:rsidRDefault="00635155" w:rsidP="00635155">
            <w:pPr>
              <w:pStyle w:val="ENoteTableText"/>
              <w:tabs>
                <w:tab w:val="center" w:leader="dot" w:pos="2268"/>
              </w:tabs>
              <w:rPr>
                <w:szCs w:val="16"/>
              </w:rPr>
            </w:pPr>
            <w:r w:rsidRPr="009A7184">
              <w:rPr>
                <w:szCs w:val="16"/>
              </w:rPr>
              <w:t>5211.19.90</w:t>
            </w:r>
            <w:r w:rsidRPr="009A7184">
              <w:rPr>
                <w:szCs w:val="16"/>
              </w:rPr>
              <w:tab/>
            </w:r>
          </w:p>
        </w:tc>
        <w:tc>
          <w:tcPr>
            <w:tcW w:w="5044" w:type="dxa"/>
            <w:shd w:val="clear" w:color="auto" w:fill="auto"/>
          </w:tcPr>
          <w:p w14:paraId="0821AB47" w14:textId="77777777" w:rsidR="00635155" w:rsidRPr="009A7184" w:rsidRDefault="00635155" w:rsidP="00635155">
            <w:pPr>
              <w:pStyle w:val="ENoteTableText"/>
              <w:rPr>
                <w:szCs w:val="16"/>
              </w:rPr>
            </w:pPr>
            <w:r w:rsidRPr="009A7184">
              <w:rPr>
                <w:szCs w:val="16"/>
              </w:rPr>
              <w:t>rep. No. 192, 1997</w:t>
            </w:r>
          </w:p>
        </w:tc>
      </w:tr>
      <w:tr w:rsidR="00635155" w:rsidRPr="009A7184" w14:paraId="4F80EA15" w14:textId="77777777" w:rsidTr="001F643F">
        <w:trPr>
          <w:cantSplit/>
        </w:trPr>
        <w:tc>
          <w:tcPr>
            <w:tcW w:w="2044" w:type="dxa"/>
            <w:shd w:val="clear" w:color="auto" w:fill="auto"/>
          </w:tcPr>
          <w:p w14:paraId="3E54CDC7" w14:textId="77777777" w:rsidR="00635155" w:rsidRPr="009A7184" w:rsidRDefault="00635155" w:rsidP="00635155">
            <w:pPr>
              <w:pStyle w:val="ENoteTableText"/>
              <w:tabs>
                <w:tab w:val="center" w:leader="dot" w:pos="2268"/>
              </w:tabs>
              <w:rPr>
                <w:szCs w:val="16"/>
              </w:rPr>
            </w:pPr>
            <w:r w:rsidRPr="009A7184">
              <w:rPr>
                <w:szCs w:val="16"/>
              </w:rPr>
              <w:t>5211.2</w:t>
            </w:r>
            <w:r w:rsidRPr="009A7184">
              <w:rPr>
                <w:szCs w:val="16"/>
              </w:rPr>
              <w:tab/>
            </w:r>
          </w:p>
        </w:tc>
        <w:tc>
          <w:tcPr>
            <w:tcW w:w="5044" w:type="dxa"/>
            <w:shd w:val="clear" w:color="auto" w:fill="auto"/>
          </w:tcPr>
          <w:p w14:paraId="56672EF2" w14:textId="77777777" w:rsidR="00635155" w:rsidRPr="009A7184" w:rsidRDefault="00635155" w:rsidP="00635155">
            <w:pPr>
              <w:pStyle w:val="ENoteTableText"/>
              <w:rPr>
                <w:szCs w:val="16"/>
              </w:rPr>
            </w:pPr>
            <w:r w:rsidRPr="009A7184">
              <w:rPr>
                <w:szCs w:val="16"/>
              </w:rPr>
              <w:t>rs. No. 192, 1997</w:t>
            </w:r>
          </w:p>
        </w:tc>
      </w:tr>
      <w:tr w:rsidR="00635155" w:rsidRPr="009A7184" w14:paraId="740882CB" w14:textId="77777777" w:rsidTr="001F643F">
        <w:trPr>
          <w:cantSplit/>
        </w:trPr>
        <w:tc>
          <w:tcPr>
            <w:tcW w:w="2044" w:type="dxa"/>
            <w:shd w:val="clear" w:color="auto" w:fill="auto"/>
          </w:tcPr>
          <w:p w14:paraId="1FA0FE40" w14:textId="77777777" w:rsidR="00635155" w:rsidRPr="009A7184" w:rsidRDefault="00635155" w:rsidP="00635155">
            <w:pPr>
              <w:pStyle w:val="ENoteTableText"/>
              <w:rPr>
                <w:szCs w:val="16"/>
              </w:rPr>
            </w:pPr>
          </w:p>
        </w:tc>
        <w:tc>
          <w:tcPr>
            <w:tcW w:w="5044" w:type="dxa"/>
            <w:shd w:val="clear" w:color="auto" w:fill="auto"/>
          </w:tcPr>
          <w:p w14:paraId="7E468FD3" w14:textId="77777777" w:rsidR="00635155" w:rsidRPr="009A7184" w:rsidRDefault="00635155" w:rsidP="00635155">
            <w:pPr>
              <w:pStyle w:val="ENoteTableText"/>
              <w:rPr>
                <w:szCs w:val="16"/>
              </w:rPr>
            </w:pPr>
            <w:r w:rsidRPr="009A7184">
              <w:rPr>
                <w:szCs w:val="16"/>
              </w:rPr>
              <w:t>rep. No. 118, 2006</w:t>
            </w:r>
          </w:p>
        </w:tc>
      </w:tr>
      <w:tr w:rsidR="00635155" w:rsidRPr="009A7184" w14:paraId="0D70E7C7" w14:textId="77777777" w:rsidTr="001F643F">
        <w:trPr>
          <w:cantSplit/>
        </w:trPr>
        <w:tc>
          <w:tcPr>
            <w:tcW w:w="2044" w:type="dxa"/>
            <w:shd w:val="clear" w:color="auto" w:fill="auto"/>
          </w:tcPr>
          <w:p w14:paraId="058E8A61" w14:textId="77777777" w:rsidR="00635155" w:rsidRPr="009A7184" w:rsidRDefault="00635155" w:rsidP="00635155">
            <w:pPr>
              <w:pStyle w:val="ENoteTableText"/>
              <w:tabs>
                <w:tab w:val="center" w:leader="dot" w:pos="2268"/>
              </w:tabs>
              <w:rPr>
                <w:szCs w:val="16"/>
              </w:rPr>
            </w:pPr>
            <w:r w:rsidRPr="009A7184">
              <w:rPr>
                <w:szCs w:val="16"/>
              </w:rPr>
              <w:t>5211.20.00</w:t>
            </w:r>
            <w:r w:rsidRPr="009A7184">
              <w:rPr>
                <w:szCs w:val="16"/>
              </w:rPr>
              <w:tab/>
            </w:r>
          </w:p>
        </w:tc>
        <w:tc>
          <w:tcPr>
            <w:tcW w:w="5044" w:type="dxa"/>
            <w:shd w:val="clear" w:color="auto" w:fill="auto"/>
          </w:tcPr>
          <w:p w14:paraId="485F5C9E" w14:textId="77777777" w:rsidR="00635155" w:rsidRPr="009A7184" w:rsidRDefault="00635155" w:rsidP="00635155">
            <w:pPr>
              <w:pStyle w:val="ENoteTableText"/>
              <w:rPr>
                <w:szCs w:val="16"/>
              </w:rPr>
            </w:pPr>
            <w:r w:rsidRPr="009A7184">
              <w:rPr>
                <w:szCs w:val="16"/>
              </w:rPr>
              <w:t>ad. No. 118, 2006</w:t>
            </w:r>
          </w:p>
        </w:tc>
      </w:tr>
      <w:tr w:rsidR="00635155" w:rsidRPr="009A7184" w14:paraId="3614B4C5" w14:textId="77777777" w:rsidTr="001F643F">
        <w:trPr>
          <w:cantSplit/>
        </w:trPr>
        <w:tc>
          <w:tcPr>
            <w:tcW w:w="2044" w:type="dxa"/>
            <w:shd w:val="clear" w:color="auto" w:fill="auto"/>
          </w:tcPr>
          <w:p w14:paraId="3F78709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854780" w14:textId="77777777" w:rsidR="00635155" w:rsidRPr="009A7184" w:rsidRDefault="00635155" w:rsidP="00635155">
            <w:pPr>
              <w:pStyle w:val="ENoteTableText"/>
              <w:rPr>
                <w:szCs w:val="16"/>
              </w:rPr>
            </w:pPr>
            <w:r w:rsidRPr="009A7184">
              <w:rPr>
                <w:szCs w:val="16"/>
              </w:rPr>
              <w:t>rs No 84, 2016</w:t>
            </w:r>
          </w:p>
        </w:tc>
      </w:tr>
      <w:tr w:rsidR="00635155" w:rsidRPr="009A7184" w14:paraId="2CC68192" w14:textId="77777777" w:rsidTr="001F643F">
        <w:trPr>
          <w:cantSplit/>
        </w:trPr>
        <w:tc>
          <w:tcPr>
            <w:tcW w:w="2044" w:type="dxa"/>
            <w:shd w:val="clear" w:color="auto" w:fill="auto"/>
          </w:tcPr>
          <w:p w14:paraId="5367B70B" w14:textId="77777777" w:rsidR="00635155" w:rsidRPr="009A7184" w:rsidRDefault="00635155" w:rsidP="00635155">
            <w:pPr>
              <w:pStyle w:val="ENoteTableText"/>
              <w:tabs>
                <w:tab w:val="center" w:leader="dot" w:pos="2268"/>
              </w:tabs>
              <w:rPr>
                <w:szCs w:val="16"/>
              </w:rPr>
            </w:pPr>
            <w:r w:rsidRPr="009A7184">
              <w:rPr>
                <w:szCs w:val="16"/>
              </w:rPr>
              <w:t>5211.21</w:t>
            </w:r>
            <w:r w:rsidRPr="009A7184">
              <w:rPr>
                <w:szCs w:val="16"/>
              </w:rPr>
              <w:tab/>
            </w:r>
          </w:p>
        </w:tc>
        <w:tc>
          <w:tcPr>
            <w:tcW w:w="5044" w:type="dxa"/>
            <w:shd w:val="clear" w:color="auto" w:fill="auto"/>
          </w:tcPr>
          <w:p w14:paraId="4CE5F3CB" w14:textId="77777777" w:rsidR="00635155" w:rsidRPr="009A7184" w:rsidRDefault="00635155" w:rsidP="00635155">
            <w:pPr>
              <w:pStyle w:val="ENoteTableText"/>
              <w:rPr>
                <w:szCs w:val="16"/>
              </w:rPr>
            </w:pPr>
            <w:r w:rsidRPr="009A7184">
              <w:rPr>
                <w:szCs w:val="16"/>
              </w:rPr>
              <w:t>rep. No. 192, 1997</w:t>
            </w:r>
          </w:p>
        </w:tc>
      </w:tr>
      <w:tr w:rsidR="00635155" w:rsidRPr="009A7184" w14:paraId="56B31CB9" w14:textId="77777777" w:rsidTr="001F643F">
        <w:trPr>
          <w:cantSplit/>
        </w:trPr>
        <w:tc>
          <w:tcPr>
            <w:tcW w:w="2044" w:type="dxa"/>
            <w:shd w:val="clear" w:color="auto" w:fill="auto"/>
          </w:tcPr>
          <w:p w14:paraId="56659B2D" w14:textId="77777777" w:rsidR="00635155" w:rsidRPr="009A7184" w:rsidRDefault="00635155" w:rsidP="00635155">
            <w:pPr>
              <w:pStyle w:val="ENoteTableText"/>
              <w:tabs>
                <w:tab w:val="center" w:leader="dot" w:pos="2268"/>
              </w:tabs>
              <w:rPr>
                <w:szCs w:val="16"/>
              </w:rPr>
            </w:pPr>
            <w:r w:rsidRPr="009A7184">
              <w:rPr>
                <w:szCs w:val="16"/>
              </w:rPr>
              <w:t>5211.21.00</w:t>
            </w:r>
            <w:r w:rsidRPr="009A7184">
              <w:rPr>
                <w:szCs w:val="16"/>
              </w:rPr>
              <w:tab/>
            </w:r>
          </w:p>
        </w:tc>
        <w:tc>
          <w:tcPr>
            <w:tcW w:w="5044" w:type="dxa"/>
            <w:shd w:val="clear" w:color="auto" w:fill="auto"/>
          </w:tcPr>
          <w:p w14:paraId="12FEDEB9" w14:textId="77777777" w:rsidR="00635155" w:rsidRPr="009A7184" w:rsidRDefault="00635155" w:rsidP="00635155">
            <w:pPr>
              <w:pStyle w:val="ENoteTableText"/>
              <w:rPr>
                <w:szCs w:val="16"/>
              </w:rPr>
            </w:pPr>
            <w:r w:rsidRPr="009A7184">
              <w:rPr>
                <w:szCs w:val="16"/>
              </w:rPr>
              <w:t>ad. No. 192, 1997</w:t>
            </w:r>
          </w:p>
        </w:tc>
      </w:tr>
      <w:tr w:rsidR="00635155" w:rsidRPr="009A7184" w14:paraId="42744C30" w14:textId="77777777" w:rsidTr="001F643F">
        <w:trPr>
          <w:cantSplit/>
        </w:trPr>
        <w:tc>
          <w:tcPr>
            <w:tcW w:w="2044" w:type="dxa"/>
            <w:shd w:val="clear" w:color="auto" w:fill="auto"/>
          </w:tcPr>
          <w:p w14:paraId="3061C3EB" w14:textId="77777777" w:rsidR="00635155" w:rsidRPr="009A7184" w:rsidRDefault="00635155" w:rsidP="00635155">
            <w:pPr>
              <w:pStyle w:val="ENoteTableText"/>
              <w:rPr>
                <w:szCs w:val="16"/>
              </w:rPr>
            </w:pPr>
          </w:p>
        </w:tc>
        <w:tc>
          <w:tcPr>
            <w:tcW w:w="5044" w:type="dxa"/>
            <w:shd w:val="clear" w:color="auto" w:fill="auto"/>
          </w:tcPr>
          <w:p w14:paraId="31A5D8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45A009" w14:textId="77777777" w:rsidTr="001F643F">
        <w:trPr>
          <w:cantSplit/>
        </w:trPr>
        <w:tc>
          <w:tcPr>
            <w:tcW w:w="2044" w:type="dxa"/>
            <w:shd w:val="clear" w:color="auto" w:fill="auto"/>
          </w:tcPr>
          <w:p w14:paraId="029BB405" w14:textId="77777777" w:rsidR="00635155" w:rsidRPr="009A7184" w:rsidRDefault="00635155" w:rsidP="00635155">
            <w:pPr>
              <w:pStyle w:val="ENoteTableText"/>
              <w:rPr>
                <w:szCs w:val="16"/>
              </w:rPr>
            </w:pPr>
          </w:p>
        </w:tc>
        <w:tc>
          <w:tcPr>
            <w:tcW w:w="5044" w:type="dxa"/>
            <w:shd w:val="clear" w:color="auto" w:fill="auto"/>
          </w:tcPr>
          <w:p w14:paraId="2A55CA7B" w14:textId="77777777" w:rsidR="00635155" w:rsidRPr="009A7184" w:rsidRDefault="00635155" w:rsidP="00635155">
            <w:pPr>
              <w:pStyle w:val="ENoteTableText"/>
              <w:rPr>
                <w:szCs w:val="16"/>
              </w:rPr>
            </w:pPr>
            <w:r w:rsidRPr="009A7184">
              <w:rPr>
                <w:szCs w:val="16"/>
              </w:rPr>
              <w:t>rep. No. 118, 2006</w:t>
            </w:r>
          </w:p>
        </w:tc>
      </w:tr>
      <w:tr w:rsidR="00635155" w:rsidRPr="009A7184" w14:paraId="21E96044" w14:textId="77777777" w:rsidTr="001F643F">
        <w:trPr>
          <w:cantSplit/>
        </w:trPr>
        <w:tc>
          <w:tcPr>
            <w:tcW w:w="2044" w:type="dxa"/>
            <w:shd w:val="clear" w:color="auto" w:fill="auto"/>
          </w:tcPr>
          <w:p w14:paraId="62195175" w14:textId="77777777" w:rsidR="00635155" w:rsidRPr="009A7184" w:rsidRDefault="00635155" w:rsidP="00635155">
            <w:pPr>
              <w:pStyle w:val="ENoteTableText"/>
              <w:tabs>
                <w:tab w:val="center" w:leader="dot" w:pos="2268"/>
              </w:tabs>
              <w:rPr>
                <w:szCs w:val="16"/>
              </w:rPr>
            </w:pPr>
            <w:r w:rsidRPr="009A7184">
              <w:rPr>
                <w:szCs w:val="16"/>
              </w:rPr>
              <w:t>5211.21.10</w:t>
            </w:r>
            <w:r w:rsidRPr="009A7184">
              <w:rPr>
                <w:szCs w:val="16"/>
              </w:rPr>
              <w:tab/>
            </w:r>
          </w:p>
        </w:tc>
        <w:tc>
          <w:tcPr>
            <w:tcW w:w="5044" w:type="dxa"/>
            <w:shd w:val="clear" w:color="auto" w:fill="auto"/>
          </w:tcPr>
          <w:p w14:paraId="0056EDB1" w14:textId="77777777" w:rsidR="00635155" w:rsidRPr="009A7184" w:rsidRDefault="00635155" w:rsidP="00635155">
            <w:pPr>
              <w:pStyle w:val="ENoteTableText"/>
              <w:rPr>
                <w:szCs w:val="16"/>
              </w:rPr>
            </w:pPr>
            <w:r w:rsidRPr="009A7184">
              <w:rPr>
                <w:szCs w:val="16"/>
              </w:rPr>
              <w:t>rep. No. 192, 1997</w:t>
            </w:r>
          </w:p>
        </w:tc>
      </w:tr>
      <w:tr w:rsidR="00635155" w:rsidRPr="009A7184" w14:paraId="2A3C9D28" w14:textId="77777777" w:rsidTr="001F643F">
        <w:trPr>
          <w:cantSplit/>
        </w:trPr>
        <w:tc>
          <w:tcPr>
            <w:tcW w:w="2044" w:type="dxa"/>
            <w:shd w:val="clear" w:color="auto" w:fill="auto"/>
          </w:tcPr>
          <w:p w14:paraId="111ED6B1" w14:textId="77777777" w:rsidR="00635155" w:rsidRPr="009A7184" w:rsidRDefault="00635155" w:rsidP="00635155">
            <w:pPr>
              <w:pStyle w:val="ENoteTableText"/>
              <w:tabs>
                <w:tab w:val="center" w:leader="dot" w:pos="2268"/>
              </w:tabs>
              <w:rPr>
                <w:szCs w:val="16"/>
              </w:rPr>
            </w:pPr>
            <w:r w:rsidRPr="009A7184">
              <w:rPr>
                <w:szCs w:val="16"/>
              </w:rPr>
              <w:t>5211.21.90</w:t>
            </w:r>
            <w:r w:rsidRPr="009A7184">
              <w:rPr>
                <w:szCs w:val="16"/>
              </w:rPr>
              <w:tab/>
            </w:r>
          </w:p>
        </w:tc>
        <w:tc>
          <w:tcPr>
            <w:tcW w:w="5044" w:type="dxa"/>
            <w:shd w:val="clear" w:color="auto" w:fill="auto"/>
          </w:tcPr>
          <w:p w14:paraId="671EF8D3" w14:textId="77777777" w:rsidR="00635155" w:rsidRPr="009A7184" w:rsidRDefault="00635155" w:rsidP="00635155">
            <w:pPr>
              <w:pStyle w:val="ENoteTableText"/>
              <w:rPr>
                <w:szCs w:val="16"/>
              </w:rPr>
            </w:pPr>
            <w:r w:rsidRPr="009A7184">
              <w:rPr>
                <w:szCs w:val="16"/>
              </w:rPr>
              <w:t>rep. No. 192, 1997</w:t>
            </w:r>
          </w:p>
        </w:tc>
      </w:tr>
      <w:tr w:rsidR="00635155" w:rsidRPr="009A7184" w14:paraId="2779707B" w14:textId="77777777" w:rsidTr="001F643F">
        <w:trPr>
          <w:cantSplit/>
        </w:trPr>
        <w:tc>
          <w:tcPr>
            <w:tcW w:w="2044" w:type="dxa"/>
            <w:shd w:val="clear" w:color="auto" w:fill="auto"/>
          </w:tcPr>
          <w:p w14:paraId="7265CD96" w14:textId="77777777" w:rsidR="00635155" w:rsidRPr="009A7184" w:rsidRDefault="00635155" w:rsidP="00635155">
            <w:pPr>
              <w:pStyle w:val="ENoteTableText"/>
              <w:tabs>
                <w:tab w:val="center" w:leader="dot" w:pos="2268"/>
              </w:tabs>
              <w:rPr>
                <w:szCs w:val="16"/>
              </w:rPr>
            </w:pPr>
            <w:r w:rsidRPr="009A7184">
              <w:rPr>
                <w:szCs w:val="16"/>
              </w:rPr>
              <w:t>5211.22</w:t>
            </w:r>
            <w:r w:rsidRPr="009A7184">
              <w:rPr>
                <w:szCs w:val="16"/>
              </w:rPr>
              <w:tab/>
            </w:r>
          </w:p>
        </w:tc>
        <w:tc>
          <w:tcPr>
            <w:tcW w:w="5044" w:type="dxa"/>
            <w:shd w:val="clear" w:color="auto" w:fill="auto"/>
          </w:tcPr>
          <w:p w14:paraId="468CED53" w14:textId="77777777" w:rsidR="00635155" w:rsidRPr="009A7184" w:rsidRDefault="00635155" w:rsidP="00635155">
            <w:pPr>
              <w:pStyle w:val="ENoteTableText"/>
              <w:rPr>
                <w:szCs w:val="16"/>
              </w:rPr>
            </w:pPr>
            <w:r w:rsidRPr="009A7184">
              <w:rPr>
                <w:szCs w:val="16"/>
              </w:rPr>
              <w:t>rep. No. 192, 1997</w:t>
            </w:r>
          </w:p>
        </w:tc>
      </w:tr>
      <w:tr w:rsidR="00635155" w:rsidRPr="009A7184" w14:paraId="41E4FF22" w14:textId="77777777" w:rsidTr="001F643F">
        <w:trPr>
          <w:cantSplit/>
        </w:trPr>
        <w:tc>
          <w:tcPr>
            <w:tcW w:w="2044" w:type="dxa"/>
            <w:shd w:val="clear" w:color="auto" w:fill="auto"/>
          </w:tcPr>
          <w:p w14:paraId="78DCE4AA" w14:textId="77777777" w:rsidR="00635155" w:rsidRPr="009A7184" w:rsidRDefault="00635155" w:rsidP="00635155">
            <w:pPr>
              <w:pStyle w:val="ENoteTableText"/>
              <w:tabs>
                <w:tab w:val="center" w:leader="dot" w:pos="2268"/>
              </w:tabs>
              <w:rPr>
                <w:szCs w:val="16"/>
              </w:rPr>
            </w:pPr>
            <w:r w:rsidRPr="009A7184">
              <w:rPr>
                <w:szCs w:val="16"/>
              </w:rPr>
              <w:t>5211.22.00</w:t>
            </w:r>
            <w:r w:rsidRPr="009A7184">
              <w:rPr>
                <w:szCs w:val="16"/>
              </w:rPr>
              <w:tab/>
            </w:r>
          </w:p>
        </w:tc>
        <w:tc>
          <w:tcPr>
            <w:tcW w:w="5044" w:type="dxa"/>
            <w:shd w:val="clear" w:color="auto" w:fill="auto"/>
          </w:tcPr>
          <w:p w14:paraId="4D3D409F" w14:textId="77777777" w:rsidR="00635155" w:rsidRPr="009A7184" w:rsidRDefault="00635155" w:rsidP="00635155">
            <w:pPr>
              <w:pStyle w:val="ENoteTableText"/>
              <w:rPr>
                <w:szCs w:val="16"/>
              </w:rPr>
            </w:pPr>
            <w:r w:rsidRPr="009A7184">
              <w:rPr>
                <w:szCs w:val="16"/>
              </w:rPr>
              <w:t>ad. No. 192, 1997</w:t>
            </w:r>
          </w:p>
        </w:tc>
      </w:tr>
      <w:tr w:rsidR="00635155" w:rsidRPr="009A7184" w14:paraId="0AF57F0F" w14:textId="77777777" w:rsidTr="001F643F">
        <w:trPr>
          <w:cantSplit/>
        </w:trPr>
        <w:tc>
          <w:tcPr>
            <w:tcW w:w="2044" w:type="dxa"/>
            <w:shd w:val="clear" w:color="auto" w:fill="auto"/>
          </w:tcPr>
          <w:p w14:paraId="091CA05C" w14:textId="77777777" w:rsidR="00635155" w:rsidRPr="009A7184" w:rsidRDefault="00635155" w:rsidP="00635155">
            <w:pPr>
              <w:pStyle w:val="ENoteTableText"/>
              <w:rPr>
                <w:szCs w:val="16"/>
              </w:rPr>
            </w:pPr>
          </w:p>
        </w:tc>
        <w:tc>
          <w:tcPr>
            <w:tcW w:w="5044" w:type="dxa"/>
            <w:shd w:val="clear" w:color="auto" w:fill="auto"/>
          </w:tcPr>
          <w:p w14:paraId="2A40973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635006D" w14:textId="77777777" w:rsidTr="001F643F">
        <w:trPr>
          <w:cantSplit/>
        </w:trPr>
        <w:tc>
          <w:tcPr>
            <w:tcW w:w="2044" w:type="dxa"/>
            <w:shd w:val="clear" w:color="auto" w:fill="auto"/>
          </w:tcPr>
          <w:p w14:paraId="07181BC6" w14:textId="77777777" w:rsidR="00635155" w:rsidRPr="009A7184" w:rsidRDefault="00635155" w:rsidP="00635155">
            <w:pPr>
              <w:pStyle w:val="ENoteTableText"/>
              <w:rPr>
                <w:szCs w:val="16"/>
              </w:rPr>
            </w:pPr>
          </w:p>
        </w:tc>
        <w:tc>
          <w:tcPr>
            <w:tcW w:w="5044" w:type="dxa"/>
            <w:shd w:val="clear" w:color="auto" w:fill="auto"/>
          </w:tcPr>
          <w:p w14:paraId="42EE2CAF" w14:textId="77777777" w:rsidR="00635155" w:rsidRPr="009A7184" w:rsidRDefault="00635155" w:rsidP="00635155">
            <w:pPr>
              <w:pStyle w:val="ENoteTableText"/>
              <w:rPr>
                <w:szCs w:val="16"/>
              </w:rPr>
            </w:pPr>
            <w:r w:rsidRPr="009A7184">
              <w:rPr>
                <w:szCs w:val="16"/>
              </w:rPr>
              <w:t>rep. No. 118, 2006</w:t>
            </w:r>
          </w:p>
        </w:tc>
      </w:tr>
      <w:tr w:rsidR="00635155" w:rsidRPr="009A7184" w14:paraId="4200B031" w14:textId="77777777" w:rsidTr="001F643F">
        <w:trPr>
          <w:cantSplit/>
        </w:trPr>
        <w:tc>
          <w:tcPr>
            <w:tcW w:w="2044" w:type="dxa"/>
            <w:shd w:val="clear" w:color="auto" w:fill="auto"/>
          </w:tcPr>
          <w:p w14:paraId="7A5E410B" w14:textId="77777777" w:rsidR="00635155" w:rsidRPr="009A7184" w:rsidRDefault="00635155" w:rsidP="00635155">
            <w:pPr>
              <w:pStyle w:val="ENoteTableText"/>
              <w:tabs>
                <w:tab w:val="center" w:leader="dot" w:pos="2268"/>
              </w:tabs>
              <w:rPr>
                <w:szCs w:val="16"/>
              </w:rPr>
            </w:pPr>
            <w:r w:rsidRPr="009A7184">
              <w:rPr>
                <w:szCs w:val="16"/>
              </w:rPr>
              <w:t>5211.22.10</w:t>
            </w:r>
            <w:r w:rsidRPr="009A7184">
              <w:rPr>
                <w:szCs w:val="16"/>
              </w:rPr>
              <w:tab/>
            </w:r>
          </w:p>
        </w:tc>
        <w:tc>
          <w:tcPr>
            <w:tcW w:w="5044" w:type="dxa"/>
            <w:shd w:val="clear" w:color="auto" w:fill="auto"/>
          </w:tcPr>
          <w:p w14:paraId="0CF22EF9" w14:textId="77777777" w:rsidR="00635155" w:rsidRPr="009A7184" w:rsidRDefault="00635155" w:rsidP="00635155">
            <w:pPr>
              <w:pStyle w:val="ENoteTableText"/>
              <w:rPr>
                <w:szCs w:val="16"/>
              </w:rPr>
            </w:pPr>
            <w:r w:rsidRPr="009A7184">
              <w:rPr>
                <w:szCs w:val="16"/>
              </w:rPr>
              <w:t>rep. No. 192, 1997</w:t>
            </w:r>
          </w:p>
        </w:tc>
      </w:tr>
      <w:tr w:rsidR="00635155" w:rsidRPr="009A7184" w14:paraId="78AFDAE8" w14:textId="77777777" w:rsidTr="001F643F">
        <w:trPr>
          <w:cantSplit/>
        </w:trPr>
        <w:tc>
          <w:tcPr>
            <w:tcW w:w="2044" w:type="dxa"/>
            <w:shd w:val="clear" w:color="auto" w:fill="auto"/>
          </w:tcPr>
          <w:p w14:paraId="2F74284F" w14:textId="77777777" w:rsidR="00635155" w:rsidRPr="009A7184" w:rsidRDefault="00635155" w:rsidP="00635155">
            <w:pPr>
              <w:pStyle w:val="ENoteTableText"/>
              <w:tabs>
                <w:tab w:val="center" w:leader="dot" w:pos="2268"/>
              </w:tabs>
              <w:rPr>
                <w:szCs w:val="16"/>
              </w:rPr>
            </w:pPr>
            <w:r w:rsidRPr="009A7184">
              <w:rPr>
                <w:szCs w:val="16"/>
              </w:rPr>
              <w:t>5211.22.90</w:t>
            </w:r>
            <w:r w:rsidRPr="009A7184">
              <w:rPr>
                <w:szCs w:val="16"/>
              </w:rPr>
              <w:tab/>
            </w:r>
          </w:p>
        </w:tc>
        <w:tc>
          <w:tcPr>
            <w:tcW w:w="5044" w:type="dxa"/>
            <w:shd w:val="clear" w:color="auto" w:fill="auto"/>
          </w:tcPr>
          <w:p w14:paraId="163B36BE" w14:textId="77777777" w:rsidR="00635155" w:rsidRPr="009A7184" w:rsidRDefault="00635155" w:rsidP="00635155">
            <w:pPr>
              <w:pStyle w:val="ENoteTableText"/>
              <w:rPr>
                <w:szCs w:val="16"/>
              </w:rPr>
            </w:pPr>
            <w:r w:rsidRPr="009A7184">
              <w:rPr>
                <w:szCs w:val="16"/>
              </w:rPr>
              <w:t>rep. No. 192, 1997</w:t>
            </w:r>
          </w:p>
        </w:tc>
      </w:tr>
      <w:tr w:rsidR="00635155" w:rsidRPr="009A7184" w14:paraId="419BAC60" w14:textId="77777777" w:rsidTr="001F643F">
        <w:trPr>
          <w:cantSplit/>
        </w:trPr>
        <w:tc>
          <w:tcPr>
            <w:tcW w:w="2044" w:type="dxa"/>
            <w:shd w:val="clear" w:color="auto" w:fill="auto"/>
          </w:tcPr>
          <w:p w14:paraId="0D6DE5DA" w14:textId="77777777" w:rsidR="00635155" w:rsidRPr="009A7184" w:rsidRDefault="00635155" w:rsidP="00635155">
            <w:pPr>
              <w:pStyle w:val="ENoteTableText"/>
              <w:tabs>
                <w:tab w:val="center" w:leader="dot" w:pos="2268"/>
              </w:tabs>
              <w:rPr>
                <w:szCs w:val="16"/>
              </w:rPr>
            </w:pPr>
            <w:r w:rsidRPr="009A7184">
              <w:rPr>
                <w:szCs w:val="16"/>
              </w:rPr>
              <w:t>5211.29</w:t>
            </w:r>
            <w:r w:rsidRPr="009A7184">
              <w:rPr>
                <w:szCs w:val="16"/>
              </w:rPr>
              <w:tab/>
            </w:r>
          </w:p>
        </w:tc>
        <w:tc>
          <w:tcPr>
            <w:tcW w:w="5044" w:type="dxa"/>
            <w:shd w:val="clear" w:color="auto" w:fill="auto"/>
          </w:tcPr>
          <w:p w14:paraId="4C17A181" w14:textId="77777777" w:rsidR="00635155" w:rsidRPr="009A7184" w:rsidRDefault="00635155" w:rsidP="00635155">
            <w:pPr>
              <w:pStyle w:val="ENoteTableText"/>
              <w:rPr>
                <w:szCs w:val="16"/>
              </w:rPr>
            </w:pPr>
            <w:r w:rsidRPr="009A7184">
              <w:rPr>
                <w:szCs w:val="16"/>
              </w:rPr>
              <w:t>rep. No. 192, 1997</w:t>
            </w:r>
          </w:p>
        </w:tc>
      </w:tr>
      <w:tr w:rsidR="00635155" w:rsidRPr="009A7184" w14:paraId="4F6707F1" w14:textId="77777777" w:rsidTr="001F643F">
        <w:trPr>
          <w:cantSplit/>
        </w:trPr>
        <w:tc>
          <w:tcPr>
            <w:tcW w:w="2044" w:type="dxa"/>
            <w:shd w:val="clear" w:color="auto" w:fill="auto"/>
          </w:tcPr>
          <w:p w14:paraId="0C30C8E7" w14:textId="77777777" w:rsidR="00635155" w:rsidRPr="009A7184" w:rsidRDefault="00635155" w:rsidP="00635155">
            <w:pPr>
              <w:pStyle w:val="ENoteTableText"/>
              <w:tabs>
                <w:tab w:val="center" w:leader="dot" w:pos="2268"/>
              </w:tabs>
              <w:rPr>
                <w:szCs w:val="16"/>
              </w:rPr>
            </w:pPr>
            <w:r w:rsidRPr="009A7184">
              <w:rPr>
                <w:szCs w:val="16"/>
              </w:rPr>
              <w:t>5211.29.00</w:t>
            </w:r>
            <w:r w:rsidRPr="009A7184">
              <w:rPr>
                <w:szCs w:val="16"/>
              </w:rPr>
              <w:tab/>
            </w:r>
          </w:p>
        </w:tc>
        <w:tc>
          <w:tcPr>
            <w:tcW w:w="5044" w:type="dxa"/>
            <w:shd w:val="clear" w:color="auto" w:fill="auto"/>
          </w:tcPr>
          <w:p w14:paraId="4697FA38" w14:textId="77777777" w:rsidR="00635155" w:rsidRPr="009A7184" w:rsidRDefault="00635155" w:rsidP="00635155">
            <w:pPr>
              <w:pStyle w:val="ENoteTableText"/>
              <w:rPr>
                <w:szCs w:val="16"/>
              </w:rPr>
            </w:pPr>
            <w:r w:rsidRPr="009A7184">
              <w:rPr>
                <w:szCs w:val="16"/>
              </w:rPr>
              <w:t>ad. No. 192, 1997</w:t>
            </w:r>
          </w:p>
        </w:tc>
      </w:tr>
      <w:tr w:rsidR="00635155" w:rsidRPr="009A7184" w14:paraId="07C7CE38" w14:textId="77777777" w:rsidTr="001F643F">
        <w:trPr>
          <w:cantSplit/>
        </w:trPr>
        <w:tc>
          <w:tcPr>
            <w:tcW w:w="2044" w:type="dxa"/>
            <w:shd w:val="clear" w:color="auto" w:fill="auto"/>
          </w:tcPr>
          <w:p w14:paraId="3EA87AF9" w14:textId="77777777" w:rsidR="00635155" w:rsidRPr="009A7184" w:rsidRDefault="00635155" w:rsidP="00635155">
            <w:pPr>
              <w:pStyle w:val="ENoteTableText"/>
              <w:rPr>
                <w:szCs w:val="16"/>
              </w:rPr>
            </w:pPr>
          </w:p>
        </w:tc>
        <w:tc>
          <w:tcPr>
            <w:tcW w:w="5044" w:type="dxa"/>
            <w:shd w:val="clear" w:color="auto" w:fill="auto"/>
          </w:tcPr>
          <w:p w14:paraId="608274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8A3BD9" w14:textId="77777777" w:rsidTr="001F643F">
        <w:trPr>
          <w:cantSplit/>
        </w:trPr>
        <w:tc>
          <w:tcPr>
            <w:tcW w:w="2044" w:type="dxa"/>
            <w:shd w:val="clear" w:color="auto" w:fill="auto"/>
          </w:tcPr>
          <w:p w14:paraId="173EE37B" w14:textId="77777777" w:rsidR="00635155" w:rsidRPr="009A7184" w:rsidRDefault="00635155" w:rsidP="00635155">
            <w:pPr>
              <w:pStyle w:val="ENoteTableText"/>
              <w:rPr>
                <w:szCs w:val="16"/>
              </w:rPr>
            </w:pPr>
          </w:p>
        </w:tc>
        <w:tc>
          <w:tcPr>
            <w:tcW w:w="5044" w:type="dxa"/>
            <w:shd w:val="clear" w:color="auto" w:fill="auto"/>
          </w:tcPr>
          <w:p w14:paraId="62A9B4CE" w14:textId="77777777" w:rsidR="00635155" w:rsidRPr="009A7184" w:rsidRDefault="00635155" w:rsidP="00635155">
            <w:pPr>
              <w:pStyle w:val="ENoteTableText"/>
              <w:rPr>
                <w:szCs w:val="16"/>
              </w:rPr>
            </w:pPr>
            <w:r w:rsidRPr="009A7184">
              <w:rPr>
                <w:szCs w:val="16"/>
              </w:rPr>
              <w:t>rep. No. 118, 2006</w:t>
            </w:r>
          </w:p>
        </w:tc>
      </w:tr>
      <w:tr w:rsidR="00635155" w:rsidRPr="009A7184" w14:paraId="08E04755" w14:textId="77777777" w:rsidTr="001F643F">
        <w:trPr>
          <w:cantSplit/>
        </w:trPr>
        <w:tc>
          <w:tcPr>
            <w:tcW w:w="2044" w:type="dxa"/>
            <w:shd w:val="clear" w:color="auto" w:fill="auto"/>
          </w:tcPr>
          <w:p w14:paraId="0926B4B9" w14:textId="77777777" w:rsidR="00635155" w:rsidRPr="009A7184" w:rsidRDefault="00635155" w:rsidP="00635155">
            <w:pPr>
              <w:pStyle w:val="ENoteTableText"/>
              <w:tabs>
                <w:tab w:val="center" w:leader="dot" w:pos="2268"/>
              </w:tabs>
              <w:rPr>
                <w:szCs w:val="16"/>
              </w:rPr>
            </w:pPr>
            <w:r w:rsidRPr="009A7184">
              <w:rPr>
                <w:szCs w:val="16"/>
              </w:rPr>
              <w:t>5211.29.10</w:t>
            </w:r>
            <w:r w:rsidRPr="009A7184">
              <w:rPr>
                <w:szCs w:val="16"/>
              </w:rPr>
              <w:tab/>
            </w:r>
          </w:p>
        </w:tc>
        <w:tc>
          <w:tcPr>
            <w:tcW w:w="5044" w:type="dxa"/>
            <w:shd w:val="clear" w:color="auto" w:fill="auto"/>
          </w:tcPr>
          <w:p w14:paraId="2CEFDC39" w14:textId="77777777" w:rsidR="00635155" w:rsidRPr="009A7184" w:rsidRDefault="00635155" w:rsidP="00635155">
            <w:pPr>
              <w:pStyle w:val="ENoteTableText"/>
              <w:rPr>
                <w:szCs w:val="16"/>
              </w:rPr>
            </w:pPr>
            <w:r w:rsidRPr="009A7184">
              <w:rPr>
                <w:szCs w:val="16"/>
              </w:rPr>
              <w:t>rep. No. 192, 1997</w:t>
            </w:r>
          </w:p>
        </w:tc>
      </w:tr>
      <w:tr w:rsidR="00635155" w:rsidRPr="009A7184" w14:paraId="1F35A566" w14:textId="77777777" w:rsidTr="001F643F">
        <w:trPr>
          <w:cantSplit/>
        </w:trPr>
        <w:tc>
          <w:tcPr>
            <w:tcW w:w="2044" w:type="dxa"/>
            <w:shd w:val="clear" w:color="auto" w:fill="auto"/>
          </w:tcPr>
          <w:p w14:paraId="1F1D4C71" w14:textId="77777777" w:rsidR="00635155" w:rsidRPr="009A7184" w:rsidRDefault="00635155" w:rsidP="00635155">
            <w:pPr>
              <w:pStyle w:val="ENoteTableText"/>
              <w:tabs>
                <w:tab w:val="center" w:leader="dot" w:pos="2268"/>
              </w:tabs>
              <w:rPr>
                <w:szCs w:val="16"/>
              </w:rPr>
            </w:pPr>
            <w:r w:rsidRPr="009A7184">
              <w:rPr>
                <w:szCs w:val="16"/>
              </w:rPr>
              <w:t>5211.29.90</w:t>
            </w:r>
            <w:r w:rsidRPr="009A7184">
              <w:rPr>
                <w:szCs w:val="16"/>
              </w:rPr>
              <w:tab/>
            </w:r>
          </w:p>
        </w:tc>
        <w:tc>
          <w:tcPr>
            <w:tcW w:w="5044" w:type="dxa"/>
            <w:shd w:val="clear" w:color="auto" w:fill="auto"/>
          </w:tcPr>
          <w:p w14:paraId="420A463F" w14:textId="77777777" w:rsidR="00635155" w:rsidRPr="009A7184" w:rsidRDefault="00635155" w:rsidP="00635155">
            <w:pPr>
              <w:pStyle w:val="ENoteTableText"/>
              <w:rPr>
                <w:szCs w:val="16"/>
              </w:rPr>
            </w:pPr>
            <w:r w:rsidRPr="009A7184">
              <w:rPr>
                <w:szCs w:val="16"/>
              </w:rPr>
              <w:t>rep. No. 192, 1997</w:t>
            </w:r>
          </w:p>
        </w:tc>
      </w:tr>
      <w:tr w:rsidR="00635155" w:rsidRPr="009A7184" w14:paraId="10F052EC" w14:textId="77777777" w:rsidTr="001F643F">
        <w:trPr>
          <w:cantSplit/>
        </w:trPr>
        <w:tc>
          <w:tcPr>
            <w:tcW w:w="2044" w:type="dxa"/>
            <w:shd w:val="clear" w:color="auto" w:fill="auto"/>
          </w:tcPr>
          <w:p w14:paraId="6816EA9B" w14:textId="77777777" w:rsidR="00635155" w:rsidRPr="009A7184" w:rsidRDefault="00635155" w:rsidP="00635155">
            <w:pPr>
              <w:pStyle w:val="ENoteTableText"/>
              <w:tabs>
                <w:tab w:val="center" w:leader="dot" w:pos="2268"/>
              </w:tabs>
              <w:rPr>
                <w:szCs w:val="16"/>
              </w:rPr>
            </w:pPr>
            <w:r w:rsidRPr="009A7184">
              <w:rPr>
                <w:szCs w:val="16"/>
              </w:rPr>
              <w:t>5211.3</w:t>
            </w:r>
            <w:r w:rsidRPr="009A7184">
              <w:rPr>
                <w:szCs w:val="16"/>
              </w:rPr>
              <w:tab/>
            </w:r>
          </w:p>
        </w:tc>
        <w:tc>
          <w:tcPr>
            <w:tcW w:w="5044" w:type="dxa"/>
            <w:shd w:val="clear" w:color="auto" w:fill="auto"/>
          </w:tcPr>
          <w:p w14:paraId="5233311F" w14:textId="77777777" w:rsidR="00635155" w:rsidRPr="009A7184" w:rsidRDefault="00635155" w:rsidP="00635155">
            <w:pPr>
              <w:pStyle w:val="ENoteTableText"/>
              <w:rPr>
                <w:szCs w:val="16"/>
              </w:rPr>
            </w:pPr>
            <w:r w:rsidRPr="009A7184">
              <w:rPr>
                <w:szCs w:val="16"/>
              </w:rPr>
              <w:t>rs. No. 192, 1997</w:t>
            </w:r>
          </w:p>
        </w:tc>
      </w:tr>
      <w:tr w:rsidR="00635155" w:rsidRPr="009A7184" w14:paraId="03E18A90" w14:textId="77777777" w:rsidTr="001F643F">
        <w:trPr>
          <w:cantSplit/>
        </w:trPr>
        <w:tc>
          <w:tcPr>
            <w:tcW w:w="2044" w:type="dxa"/>
            <w:shd w:val="clear" w:color="auto" w:fill="auto"/>
          </w:tcPr>
          <w:p w14:paraId="6EA9E759" w14:textId="77777777" w:rsidR="00635155" w:rsidRPr="009A7184" w:rsidRDefault="00635155" w:rsidP="00635155">
            <w:pPr>
              <w:pStyle w:val="ENoteTableText"/>
              <w:tabs>
                <w:tab w:val="center" w:leader="dot" w:pos="2268"/>
              </w:tabs>
              <w:rPr>
                <w:szCs w:val="16"/>
              </w:rPr>
            </w:pPr>
            <w:r w:rsidRPr="009A7184">
              <w:rPr>
                <w:szCs w:val="16"/>
              </w:rPr>
              <w:t>5211.31</w:t>
            </w:r>
            <w:r w:rsidRPr="009A7184">
              <w:rPr>
                <w:szCs w:val="16"/>
              </w:rPr>
              <w:tab/>
            </w:r>
          </w:p>
        </w:tc>
        <w:tc>
          <w:tcPr>
            <w:tcW w:w="5044" w:type="dxa"/>
            <w:shd w:val="clear" w:color="auto" w:fill="auto"/>
          </w:tcPr>
          <w:p w14:paraId="071D2358" w14:textId="77777777" w:rsidR="00635155" w:rsidRPr="009A7184" w:rsidRDefault="00635155" w:rsidP="00635155">
            <w:pPr>
              <w:pStyle w:val="ENoteTableText"/>
              <w:rPr>
                <w:szCs w:val="16"/>
              </w:rPr>
            </w:pPr>
            <w:r w:rsidRPr="009A7184">
              <w:rPr>
                <w:szCs w:val="16"/>
              </w:rPr>
              <w:t>rep. No. 192, 1997</w:t>
            </w:r>
          </w:p>
        </w:tc>
      </w:tr>
      <w:tr w:rsidR="00635155" w:rsidRPr="009A7184" w14:paraId="1301E4EB" w14:textId="77777777" w:rsidTr="001F643F">
        <w:trPr>
          <w:cantSplit/>
        </w:trPr>
        <w:tc>
          <w:tcPr>
            <w:tcW w:w="2044" w:type="dxa"/>
            <w:shd w:val="clear" w:color="auto" w:fill="auto"/>
          </w:tcPr>
          <w:p w14:paraId="7E8D7480" w14:textId="77777777" w:rsidR="00635155" w:rsidRPr="009A7184" w:rsidRDefault="00635155" w:rsidP="00635155">
            <w:pPr>
              <w:pStyle w:val="ENoteTableText"/>
              <w:tabs>
                <w:tab w:val="center" w:leader="dot" w:pos="2268"/>
              </w:tabs>
              <w:rPr>
                <w:szCs w:val="16"/>
              </w:rPr>
            </w:pPr>
            <w:r w:rsidRPr="009A7184">
              <w:rPr>
                <w:szCs w:val="16"/>
              </w:rPr>
              <w:t>5211.31.00</w:t>
            </w:r>
            <w:r w:rsidRPr="009A7184">
              <w:rPr>
                <w:szCs w:val="16"/>
              </w:rPr>
              <w:tab/>
            </w:r>
          </w:p>
        </w:tc>
        <w:tc>
          <w:tcPr>
            <w:tcW w:w="5044" w:type="dxa"/>
            <w:shd w:val="clear" w:color="auto" w:fill="auto"/>
          </w:tcPr>
          <w:p w14:paraId="13BB4990" w14:textId="77777777" w:rsidR="00635155" w:rsidRPr="009A7184" w:rsidRDefault="00635155" w:rsidP="00635155">
            <w:pPr>
              <w:pStyle w:val="ENoteTableText"/>
              <w:rPr>
                <w:szCs w:val="16"/>
              </w:rPr>
            </w:pPr>
            <w:r w:rsidRPr="009A7184">
              <w:rPr>
                <w:szCs w:val="16"/>
              </w:rPr>
              <w:t>ad. No. 192, 1997</w:t>
            </w:r>
          </w:p>
        </w:tc>
      </w:tr>
      <w:tr w:rsidR="00635155" w:rsidRPr="009A7184" w14:paraId="05AEECD7" w14:textId="77777777" w:rsidTr="001F643F">
        <w:trPr>
          <w:cantSplit/>
        </w:trPr>
        <w:tc>
          <w:tcPr>
            <w:tcW w:w="2044" w:type="dxa"/>
            <w:shd w:val="clear" w:color="auto" w:fill="auto"/>
          </w:tcPr>
          <w:p w14:paraId="4AB7C969" w14:textId="77777777" w:rsidR="00635155" w:rsidRPr="009A7184" w:rsidRDefault="00635155" w:rsidP="00635155">
            <w:pPr>
              <w:pStyle w:val="ENoteTableText"/>
              <w:rPr>
                <w:szCs w:val="16"/>
              </w:rPr>
            </w:pPr>
          </w:p>
        </w:tc>
        <w:tc>
          <w:tcPr>
            <w:tcW w:w="5044" w:type="dxa"/>
            <w:shd w:val="clear" w:color="auto" w:fill="auto"/>
          </w:tcPr>
          <w:p w14:paraId="07B6AA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FD9B5" w14:textId="77777777" w:rsidTr="001F643F">
        <w:trPr>
          <w:cantSplit/>
        </w:trPr>
        <w:tc>
          <w:tcPr>
            <w:tcW w:w="2044" w:type="dxa"/>
            <w:shd w:val="clear" w:color="auto" w:fill="auto"/>
          </w:tcPr>
          <w:p w14:paraId="22C0AA6E" w14:textId="77777777" w:rsidR="00635155" w:rsidRPr="009A7184" w:rsidRDefault="00635155" w:rsidP="00635155">
            <w:pPr>
              <w:pStyle w:val="ENoteTableText"/>
              <w:rPr>
                <w:szCs w:val="16"/>
              </w:rPr>
            </w:pPr>
          </w:p>
        </w:tc>
        <w:tc>
          <w:tcPr>
            <w:tcW w:w="5044" w:type="dxa"/>
            <w:shd w:val="clear" w:color="auto" w:fill="auto"/>
          </w:tcPr>
          <w:p w14:paraId="54570BE3" w14:textId="77777777" w:rsidR="00635155" w:rsidRPr="009A7184" w:rsidRDefault="00635155" w:rsidP="00635155">
            <w:pPr>
              <w:pStyle w:val="ENoteTableText"/>
              <w:rPr>
                <w:szCs w:val="16"/>
              </w:rPr>
            </w:pPr>
            <w:r w:rsidRPr="009A7184">
              <w:rPr>
                <w:szCs w:val="16"/>
              </w:rPr>
              <w:t>rs No 84, 2016</w:t>
            </w:r>
          </w:p>
        </w:tc>
      </w:tr>
      <w:tr w:rsidR="00635155" w:rsidRPr="009A7184" w14:paraId="003C7465" w14:textId="77777777" w:rsidTr="001F643F">
        <w:trPr>
          <w:cantSplit/>
        </w:trPr>
        <w:tc>
          <w:tcPr>
            <w:tcW w:w="2044" w:type="dxa"/>
            <w:shd w:val="clear" w:color="auto" w:fill="auto"/>
          </w:tcPr>
          <w:p w14:paraId="1FFFD138" w14:textId="77777777" w:rsidR="00635155" w:rsidRPr="009A7184" w:rsidRDefault="00635155" w:rsidP="00635155">
            <w:pPr>
              <w:pStyle w:val="ENoteTableText"/>
              <w:tabs>
                <w:tab w:val="center" w:leader="dot" w:pos="2268"/>
              </w:tabs>
              <w:rPr>
                <w:szCs w:val="16"/>
              </w:rPr>
            </w:pPr>
            <w:r w:rsidRPr="009A7184">
              <w:rPr>
                <w:szCs w:val="16"/>
              </w:rPr>
              <w:t>5211.31.10</w:t>
            </w:r>
            <w:r w:rsidRPr="009A7184">
              <w:rPr>
                <w:szCs w:val="16"/>
              </w:rPr>
              <w:tab/>
            </w:r>
          </w:p>
        </w:tc>
        <w:tc>
          <w:tcPr>
            <w:tcW w:w="5044" w:type="dxa"/>
            <w:shd w:val="clear" w:color="auto" w:fill="auto"/>
          </w:tcPr>
          <w:p w14:paraId="340A0A5E" w14:textId="77777777" w:rsidR="00635155" w:rsidRPr="009A7184" w:rsidRDefault="00635155" w:rsidP="00635155">
            <w:pPr>
              <w:pStyle w:val="ENoteTableText"/>
              <w:rPr>
                <w:szCs w:val="16"/>
              </w:rPr>
            </w:pPr>
            <w:r w:rsidRPr="009A7184">
              <w:rPr>
                <w:szCs w:val="16"/>
              </w:rPr>
              <w:t>rep. No. 192, 1997</w:t>
            </w:r>
          </w:p>
        </w:tc>
      </w:tr>
      <w:tr w:rsidR="00635155" w:rsidRPr="009A7184" w14:paraId="42310BD6" w14:textId="77777777" w:rsidTr="001F643F">
        <w:trPr>
          <w:cantSplit/>
        </w:trPr>
        <w:tc>
          <w:tcPr>
            <w:tcW w:w="2044" w:type="dxa"/>
            <w:shd w:val="clear" w:color="auto" w:fill="auto"/>
          </w:tcPr>
          <w:p w14:paraId="2A49FBAB" w14:textId="77777777" w:rsidR="00635155" w:rsidRPr="009A7184" w:rsidRDefault="00635155" w:rsidP="00635155">
            <w:pPr>
              <w:pStyle w:val="ENoteTableText"/>
              <w:tabs>
                <w:tab w:val="center" w:leader="dot" w:pos="2268"/>
              </w:tabs>
              <w:rPr>
                <w:szCs w:val="16"/>
              </w:rPr>
            </w:pPr>
            <w:r w:rsidRPr="009A7184">
              <w:rPr>
                <w:szCs w:val="16"/>
              </w:rPr>
              <w:t>5211.31.90</w:t>
            </w:r>
            <w:r w:rsidRPr="009A7184">
              <w:rPr>
                <w:szCs w:val="16"/>
              </w:rPr>
              <w:tab/>
            </w:r>
          </w:p>
        </w:tc>
        <w:tc>
          <w:tcPr>
            <w:tcW w:w="5044" w:type="dxa"/>
            <w:shd w:val="clear" w:color="auto" w:fill="auto"/>
          </w:tcPr>
          <w:p w14:paraId="734892B4" w14:textId="77777777" w:rsidR="00635155" w:rsidRPr="009A7184" w:rsidRDefault="00635155" w:rsidP="00635155">
            <w:pPr>
              <w:pStyle w:val="ENoteTableText"/>
              <w:rPr>
                <w:szCs w:val="16"/>
              </w:rPr>
            </w:pPr>
            <w:r w:rsidRPr="009A7184">
              <w:rPr>
                <w:szCs w:val="16"/>
              </w:rPr>
              <w:t>rep. No. 192, 1997</w:t>
            </w:r>
          </w:p>
        </w:tc>
      </w:tr>
      <w:tr w:rsidR="00635155" w:rsidRPr="009A7184" w14:paraId="5B49EDC3" w14:textId="77777777" w:rsidTr="001F643F">
        <w:trPr>
          <w:cantSplit/>
        </w:trPr>
        <w:tc>
          <w:tcPr>
            <w:tcW w:w="2044" w:type="dxa"/>
            <w:shd w:val="clear" w:color="auto" w:fill="auto"/>
          </w:tcPr>
          <w:p w14:paraId="6E9FE1BD" w14:textId="77777777" w:rsidR="00635155" w:rsidRPr="009A7184" w:rsidRDefault="00635155" w:rsidP="00635155">
            <w:pPr>
              <w:pStyle w:val="ENoteTableText"/>
              <w:tabs>
                <w:tab w:val="center" w:leader="dot" w:pos="2268"/>
              </w:tabs>
              <w:rPr>
                <w:szCs w:val="16"/>
              </w:rPr>
            </w:pPr>
            <w:r w:rsidRPr="009A7184">
              <w:rPr>
                <w:szCs w:val="16"/>
              </w:rPr>
              <w:t>5211.32</w:t>
            </w:r>
            <w:r w:rsidRPr="009A7184">
              <w:rPr>
                <w:szCs w:val="16"/>
              </w:rPr>
              <w:tab/>
            </w:r>
          </w:p>
        </w:tc>
        <w:tc>
          <w:tcPr>
            <w:tcW w:w="5044" w:type="dxa"/>
            <w:shd w:val="clear" w:color="auto" w:fill="auto"/>
          </w:tcPr>
          <w:p w14:paraId="06A3F711" w14:textId="77777777" w:rsidR="00635155" w:rsidRPr="009A7184" w:rsidRDefault="00635155" w:rsidP="00635155">
            <w:pPr>
              <w:pStyle w:val="ENoteTableText"/>
              <w:rPr>
                <w:szCs w:val="16"/>
              </w:rPr>
            </w:pPr>
            <w:r w:rsidRPr="009A7184">
              <w:rPr>
                <w:szCs w:val="16"/>
              </w:rPr>
              <w:t>rep. No. 192, 1997</w:t>
            </w:r>
          </w:p>
        </w:tc>
      </w:tr>
      <w:tr w:rsidR="00635155" w:rsidRPr="009A7184" w14:paraId="1ED0B5FD" w14:textId="77777777" w:rsidTr="001F643F">
        <w:trPr>
          <w:cantSplit/>
        </w:trPr>
        <w:tc>
          <w:tcPr>
            <w:tcW w:w="2044" w:type="dxa"/>
            <w:shd w:val="clear" w:color="auto" w:fill="auto"/>
          </w:tcPr>
          <w:p w14:paraId="3E334096" w14:textId="77777777" w:rsidR="00635155" w:rsidRPr="009A7184" w:rsidRDefault="00635155" w:rsidP="00635155">
            <w:pPr>
              <w:pStyle w:val="ENoteTableText"/>
              <w:tabs>
                <w:tab w:val="center" w:leader="dot" w:pos="2268"/>
              </w:tabs>
              <w:rPr>
                <w:szCs w:val="16"/>
              </w:rPr>
            </w:pPr>
            <w:r w:rsidRPr="009A7184">
              <w:rPr>
                <w:szCs w:val="16"/>
              </w:rPr>
              <w:t>5211.32.00</w:t>
            </w:r>
            <w:r w:rsidRPr="009A7184">
              <w:rPr>
                <w:szCs w:val="16"/>
              </w:rPr>
              <w:tab/>
            </w:r>
          </w:p>
        </w:tc>
        <w:tc>
          <w:tcPr>
            <w:tcW w:w="5044" w:type="dxa"/>
            <w:shd w:val="clear" w:color="auto" w:fill="auto"/>
          </w:tcPr>
          <w:p w14:paraId="4F417FCD" w14:textId="77777777" w:rsidR="00635155" w:rsidRPr="009A7184" w:rsidRDefault="00635155" w:rsidP="00635155">
            <w:pPr>
              <w:pStyle w:val="ENoteTableText"/>
              <w:rPr>
                <w:szCs w:val="16"/>
              </w:rPr>
            </w:pPr>
            <w:r w:rsidRPr="009A7184">
              <w:rPr>
                <w:szCs w:val="16"/>
              </w:rPr>
              <w:t>ad. No. 192, 1997</w:t>
            </w:r>
          </w:p>
        </w:tc>
      </w:tr>
      <w:tr w:rsidR="00635155" w:rsidRPr="009A7184" w14:paraId="4C8617FD" w14:textId="77777777" w:rsidTr="001F643F">
        <w:trPr>
          <w:cantSplit/>
        </w:trPr>
        <w:tc>
          <w:tcPr>
            <w:tcW w:w="2044" w:type="dxa"/>
            <w:shd w:val="clear" w:color="auto" w:fill="auto"/>
          </w:tcPr>
          <w:p w14:paraId="47E26E92" w14:textId="77777777" w:rsidR="00635155" w:rsidRPr="009A7184" w:rsidRDefault="00635155" w:rsidP="00635155">
            <w:pPr>
              <w:pStyle w:val="ENoteTableText"/>
              <w:rPr>
                <w:szCs w:val="16"/>
              </w:rPr>
            </w:pPr>
          </w:p>
        </w:tc>
        <w:tc>
          <w:tcPr>
            <w:tcW w:w="5044" w:type="dxa"/>
            <w:shd w:val="clear" w:color="auto" w:fill="auto"/>
          </w:tcPr>
          <w:p w14:paraId="54B8B1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D07E74" w14:textId="77777777" w:rsidTr="001F643F">
        <w:trPr>
          <w:cantSplit/>
        </w:trPr>
        <w:tc>
          <w:tcPr>
            <w:tcW w:w="2044" w:type="dxa"/>
            <w:shd w:val="clear" w:color="auto" w:fill="auto"/>
          </w:tcPr>
          <w:p w14:paraId="4F531755" w14:textId="77777777" w:rsidR="00635155" w:rsidRPr="009A7184" w:rsidRDefault="00635155" w:rsidP="00635155">
            <w:pPr>
              <w:pStyle w:val="ENoteTableText"/>
              <w:rPr>
                <w:szCs w:val="16"/>
              </w:rPr>
            </w:pPr>
          </w:p>
        </w:tc>
        <w:tc>
          <w:tcPr>
            <w:tcW w:w="5044" w:type="dxa"/>
            <w:shd w:val="clear" w:color="auto" w:fill="auto"/>
          </w:tcPr>
          <w:p w14:paraId="41B2EA3A" w14:textId="77777777" w:rsidR="00635155" w:rsidRPr="009A7184" w:rsidRDefault="00635155" w:rsidP="00635155">
            <w:pPr>
              <w:pStyle w:val="ENoteTableText"/>
              <w:rPr>
                <w:szCs w:val="16"/>
              </w:rPr>
            </w:pPr>
            <w:r w:rsidRPr="009A7184">
              <w:rPr>
                <w:szCs w:val="16"/>
              </w:rPr>
              <w:t>rs No 84, 2016</w:t>
            </w:r>
          </w:p>
        </w:tc>
      </w:tr>
      <w:tr w:rsidR="00635155" w:rsidRPr="009A7184" w14:paraId="7ED88D03" w14:textId="77777777" w:rsidTr="001F643F">
        <w:trPr>
          <w:cantSplit/>
        </w:trPr>
        <w:tc>
          <w:tcPr>
            <w:tcW w:w="2044" w:type="dxa"/>
            <w:shd w:val="clear" w:color="auto" w:fill="auto"/>
          </w:tcPr>
          <w:p w14:paraId="648FD146" w14:textId="77777777" w:rsidR="00635155" w:rsidRPr="009A7184" w:rsidRDefault="00635155" w:rsidP="00635155">
            <w:pPr>
              <w:pStyle w:val="ENoteTableText"/>
              <w:tabs>
                <w:tab w:val="center" w:leader="dot" w:pos="2268"/>
              </w:tabs>
              <w:rPr>
                <w:szCs w:val="16"/>
              </w:rPr>
            </w:pPr>
            <w:r w:rsidRPr="009A7184">
              <w:rPr>
                <w:szCs w:val="16"/>
              </w:rPr>
              <w:t>5211.32.10</w:t>
            </w:r>
            <w:r w:rsidRPr="009A7184">
              <w:rPr>
                <w:szCs w:val="16"/>
              </w:rPr>
              <w:tab/>
            </w:r>
          </w:p>
        </w:tc>
        <w:tc>
          <w:tcPr>
            <w:tcW w:w="5044" w:type="dxa"/>
            <w:shd w:val="clear" w:color="auto" w:fill="auto"/>
          </w:tcPr>
          <w:p w14:paraId="7C5C5FEA" w14:textId="77777777" w:rsidR="00635155" w:rsidRPr="009A7184" w:rsidRDefault="00635155" w:rsidP="00635155">
            <w:pPr>
              <w:pStyle w:val="ENoteTableText"/>
              <w:rPr>
                <w:szCs w:val="16"/>
              </w:rPr>
            </w:pPr>
            <w:r w:rsidRPr="009A7184">
              <w:rPr>
                <w:szCs w:val="16"/>
              </w:rPr>
              <w:t>rep. No. 192, 1997</w:t>
            </w:r>
          </w:p>
        </w:tc>
      </w:tr>
      <w:tr w:rsidR="00635155" w:rsidRPr="009A7184" w14:paraId="665F86F3" w14:textId="77777777" w:rsidTr="001F643F">
        <w:trPr>
          <w:cantSplit/>
        </w:trPr>
        <w:tc>
          <w:tcPr>
            <w:tcW w:w="2044" w:type="dxa"/>
            <w:shd w:val="clear" w:color="auto" w:fill="auto"/>
          </w:tcPr>
          <w:p w14:paraId="54A6B9C7" w14:textId="77777777" w:rsidR="00635155" w:rsidRPr="009A7184" w:rsidRDefault="00635155" w:rsidP="00635155">
            <w:pPr>
              <w:pStyle w:val="ENoteTableText"/>
              <w:tabs>
                <w:tab w:val="center" w:leader="dot" w:pos="2268"/>
              </w:tabs>
              <w:rPr>
                <w:szCs w:val="16"/>
              </w:rPr>
            </w:pPr>
            <w:r w:rsidRPr="009A7184">
              <w:rPr>
                <w:szCs w:val="16"/>
              </w:rPr>
              <w:t>5211.32.90</w:t>
            </w:r>
            <w:r w:rsidRPr="009A7184">
              <w:rPr>
                <w:szCs w:val="16"/>
              </w:rPr>
              <w:tab/>
            </w:r>
          </w:p>
        </w:tc>
        <w:tc>
          <w:tcPr>
            <w:tcW w:w="5044" w:type="dxa"/>
            <w:shd w:val="clear" w:color="auto" w:fill="auto"/>
          </w:tcPr>
          <w:p w14:paraId="1B31F3B7" w14:textId="77777777" w:rsidR="00635155" w:rsidRPr="009A7184" w:rsidRDefault="00635155" w:rsidP="00635155">
            <w:pPr>
              <w:pStyle w:val="ENoteTableText"/>
              <w:rPr>
                <w:szCs w:val="16"/>
              </w:rPr>
            </w:pPr>
            <w:r w:rsidRPr="009A7184">
              <w:rPr>
                <w:szCs w:val="16"/>
              </w:rPr>
              <w:t>rep. No. 192, 1997</w:t>
            </w:r>
          </w:p>
        </w:tc>
      </w:tr>
      <w:tr w:rsidR="00635155" w:rsidRPr="009A7184" w14:paraId="36B26CF8" w14:textId="77777777" w:rsidTr="001F643F">
        <w:trPr>
          <w:cantSplit/>
        </w:trPr>
        <w:tc>
          <w:tcPr>
            <w:tcW w:w="2044" w:type="dxa"/>
            <w:shd w:val="clear" w:color="auto" w:fill="auto"/>
          </w:tcPr>
          <w:p w14:paraId="79C8FF73" w14:textId="77777777" w:rsidR="00635155" w:rsidRPr="009A7184" w:rsidRDefault="00635155" w:rsidP="00635155">
            <w:pPr>
              <w:pStyle w:val="ENoteTableText"/>
              <w:tabs>
                <w:tab w:val="center" w:leader="dot" w:pos="2268"/>
              </w:tabs>
              <w:rPr>
                <w:szCs w:val="16"/>
              </w:rPr>
            </w:pPr>
            <w:r w:rsidRPr="009A7184">
              <w:rPr>
                <w:szCs w:val="16"/>
              </w:rPr>
              <w:t>5211.39</w:t>
            </w:r>
            <w:r w:rsidRPr="009A7184">
              <w:rPr>
                <w:szCs w:val="16"/>
              </w:rPr>
              <w:tab/>
            </w:r>
          </w:p>
        </w:tc>
        <w:tc>
          <w:tcPr>
            <w:tcW w:w="5044" w:type="dxa"/>
            <w:shd w:val="clear" w:color="auto" w:fill="auto"/>
          </w:tcPr>
          <w:p w14:paraId="2EFCE38D" w14:textId="77777777" w:rsidR="00635155" w:rsidRPr="009A7184" w:rsidRDefault="00635155" w:rsidP="00635155">
            <w:pPr>
              <w:pStyle w:val="ENoteTableText"/>
              <w:rPr>
                <w:szCs w:val="16"/>
              </w:rPr>
            </w:pPr>
            <w:r w:rsidRPr="009A7184">
              <w:rPr>
                <w:szCs w:val="16"/>
              </w:rPr>
              <w:t>rep. No. 192, 1997</w:t>
            </w:r>
          </w:p>
        </w:tc>
      </w:tr>
      <w:tr w:rsidR="00635155" w:rsidRPr="009A7184" w14:paraId="33B0A833" w14:textId="77777777" w:rsidTr="001F643F">
        <w:trPr>
          <w:cantSplit/>
        </w:trPr>
        <w:tc>
          <w:tcPr>
            <w:tcW w:w="2044" w:type="dxa"/>
            <w:shd w:val="clear" w:color="auto" w:fill="auto"/>
          </w:tcPr>
          <w:p w14:paraId="760B2A47" w14:textId="77777777" w:rsidR="00635155" w:rsidRPr="009A7184" w:rsidRDefault="00635155" w:rsidP="00635155">
            <w:pPr>
              <w:pStyle w:val="ENoteTableText"/>
              <w:tabs>
                <w:tab w:val="center" w:leader="dot" w:pos="2268"/>
              </w:tabs>
              <w:rPr>
                <w:szCs w:val="16"/>
              </w:rPr>
            </w:pPr>
            <w:r w:rsidRPr="009A7184">
              <w:rPr>
                <w:szCs w:val="16"/>
              </w:rPr>
              <w:t>5211.39.00</w:t>
            </w:r>
            <w:r w:rsidRPr="009A7184">
              <w:rPr>
                <w:szCs w:val="16"/>
              </w:rPr>
              <w:tab/>
            </w:r>
          </w:p>
        </w:tc>
        <w:tc>
          <w:tcPr>
            <w:tcW w:w="5044" w:type="dxa"/>
            <w:shd w:val="clear" w:color="auto" w:fill="auto"/>
          </w:tcPr>
          <w:p w14:paraId="2561CAE0" w14:textId="77777777" w:rsidR="00635155" w:rsidRPr="009A7184" w:rsidRDefault="00635155" w:rsidP="00635155">
            <w:pPr>
              <w:pStyle w:val="ENoteTableText"/>
              <w:rPr>
                <w:szCs w:val="16"/>
              </w:rPr>
            </w:pPr>
            <w:r w:rsidRPr="009A7184">
              <w:rPr>
                <w:szCs w:val="16"/>
              </w:rPr>
              <w:t>ad. No. 192, 1997</w:t>
            </w:r>
          </w:p>
        </w:tc>
      </w:tr>
      <w:tr w:rsidR="00635155" w:rsidRPr="009A7184" w14:paraId="54067182" w14:textId="77777777" w:rsidTr="001F643F">
        <w:trPr>
          <w:cantSplit/>
        </w:trPr>
        <w:tc>
          <w:tcPr>
            <w:tcW w:w="2044" w:type="dxa"/>
            <w:shd w:val="clear" w:color="auto" w:fill="auto"/>
          </w:tcPr>
          <w:p w14:paraId="1B31888B" w14:textId="77777777" w:rsidR="00635155" w:rsidRPr="009A7184" w:rsidRDefault="00635155" w:rsidP="00635155">
            <w:pPr>
              <w:pStyle w:val="ENoteTableText"/>
              <w:rPr>
                <w:szCs w:val="16"/>
              </w:rPr>
            </w:pPr>
          </w:p>
        </w:tc>
        <w:tc>
          <w:tcPr>
            <w:tcW w:w="5044" w:type="dxa"/>
            <w:shd w:val="clear" w:color="auto" w:fill="auto"/>
          </w:tcPr>
          <w:p w14:paraId="564FF21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5BF650" w14:textId="77777777" w:rsidTr="001F643F">
        <w:trPr>
          <w:cantSplit/>
        </w:trPr>
        <w:tc>
          <w:tcPr>
            <w:tcW w:w="2044" w:type="dxa"/>
            <w:shd w:val="clear" w:color="auto" w:fill="auto"/>
          </w:tcPr>
          <w:p w14:paraId="163D6152" w14:textId="77777777" w:rsidR="00635155" w:rsidRPr="009A7184" w:rsidRDefault="00635155" w:rsidP="00635155">
            <w:pPr>
              <w:pStyle w:val="ENoteTableText"/>
              <w:rPr>
                <w:szCs w:val="16"/>
              </w:rPr>
            </w:pPr>
          </w:p>
        </w:tc>
        <w:tc>
          <w:tcPr>
            <w:tcW w:w="5044" w:type="dxa"/>
            <w:shd w:val="clear" w:color="auto" w:fill="auto"/>
          </w:tcPr>
          <w:p w14:paraId="4BCB3924" w14:textId="77777777" w:rsidR="00635155" w:rsidRPr="009A7184" w:rsidRDefault="00635155" w:rsidP="00635155">
            <w:pPr>
              <w:pStyle w:val="ENoteTableText"/>
              <w:rPr>
                <w:szCs w:val="16"/>
              </w:rPr>
            </w:pPr>
            <w:r w:rsidRPr="009A7184">
              <w:rPr>
                <w:szCs w:val="16"/>
              </w:rPr>
              <w:t>rs No 84, 2016</w:t>
            </w:r>
          </w:p>
        </w:tc>
      </w:tr>
      <w:tr w:rsidR="00635155" w:rsidRPr="009A7184" w14:paraId="2CC39DAE" w14:textId="77777777" w:rsidTr="001F643F">
        <w:trPr>
          <w:cantSplit/>
        </w:trPr>
        <w:tc>
          <w:tcPr>
            <w:tcW w:w="2044" w:type="dxa"/>
            <w:shd w:val="clear" w:color="auto" w:fill="auto"/>
          </w:tcPr>
          <w:p w14:paraId="39054BE8" w14:textId="77777777" w:rsidR="00635155" w:rsidRPr="009A7184" w:rsidRDefault="00635155" w:rsidP="00635155">
            <w:pPr>
              <w:pStyle w:val="ENoteTableText"/>
              <w:tabs>
                <w:tab w:val="center" w:leader="dot" w:pos="2268"/>
              </w:tabs>
              <w:rPr>
                <w:szCs w:val="16"/>
              </w:rPr>
            </w:pPr>
            <w:r w:rsidRPr="009A7184">
              <w:rPr>
                <w:szCs w:val="16"/>
              </w:rPr>
              <w:t>5211.39.10</w:t>
            </w:r>
            <w:r w:rsidRPr="009A7184">
              <w:rPr>
                <w:szCs w:val="16"/>
              </w:rPr>
              <w:tab/>
            </w:r>
          </w:p>
        </w:tc>
        <w:tc>
          <w:tcPr>
            <w:tcW w:w="5044" w:type="dxa"/>
            <w:shd w:val="clear" w:color="auto" w:fill="auto"/>
          </w:tcPr>
          <w:p w14:paraId="1B3DCBE4" w14:textId="77777777" w:rsidR="00635155" w:rsidRPr="009A7184" w:rsidRDefault="00635155" w:rsidP="00635155">
            <w:pPr>
              <w:pStyle w:val="ENoteTableText"/>
              <w:rPr>
                <w:szCs w:val="16"/>
              </w:rPr>
            </w:pPr>
            <w:r w:rsidRPr="009A7184">
              <w:rPr>
                <w:szCs w:val="16"/>
              </w:rPr>
              <w:t>rep. No. 192, 1997</w:t>
            </w:r>
          </w:p>
        </w:tc>
      </w:tr>
      <w:tr w:rsidR="00635155" w:rsidRPr="009A7184" w14:paraId="68ABCF23" w14:textId="77777777" w:rsidTr="001F643F">
        <w:trPr>
          <w:cantSplit/>
        </w:trPr>
        <w:tc>
          <w:tcPr>
            <w:tcW w:w="2044" w:type="dxa"/>
            <w:shd w:val="clear" w:color="auto" w:fill="auto"/>
          </w:tcPr>
          <w:p w14:paraId="6784EA5C" w14:textId="77777777" w:rsidR="00635155" w:rsidRPr="009A7184" w:rsidRDefault="00635155" w:rsidP="00635155">
            <w:pPr>
              <w:pStyle w:val="ENoteTableText"/>
              <w:tabs>
                <w:tab w:val="center" w:leader="dot" w:pos="2268"/>
              </w:tabs>
              <w:rPr>
                <w:szCs w:val="16"/>
              </w:rPr>
            </w:pPr>
            <w:r w:rsidRPr="009A7184">
              <w:rPr>
                <w:szCs w:val="16"/>
              </w:rPr>
              <w:t>5211.39.90</w:t>
            </w:r>
            <w:r w:rsidRPr="009A7184">
              <w:rPr>
                <w:szCs w:val="16"/>
              </w:rPr>
              <w:tab/>
            </w:r>
          </w:p>
        </w:tc>
        <w:tc>
          <w:tcPr>
            <w:tcW w:w="5044" w:type="dxa"/>
            <w:shd w:val="clear" w:color="auto" w:fill="auto"/>
          </w:tcPr>
          <w:p w14:paraId="711FB691" w14:textId="77777777" w:rsidR="00635155" w:rsidRPr="009A7184" w:rsidRDefault="00635155" w:rsidP="00635155">
            <w:pPr>
              <w:pStyle w:val="ENoteTableText"/>
              <w:rPr>
                <w:szCs w:val="16"/>
              </w:rPr>
            </w:pPr>
            <w:r w:rsidRPr="009A7184">
              <w:rPr>
                <w:szCs w:val="16"/>
              </w:rPr>
              <w:t>rep. No. 192, 1997</w:t>
            </w:r>
          </w:p>
        </w:tc>
      </w:tr>
      <w:tr w:rsidR="00635155" w:rsidRPr="009A7184" w14:paraId="31F0EF87" w14:textId="77777777" w:rsidTr="001F643F">
        <w:trPr>
          <w:cantSplit/>
        </w:trPr>
        <w:tc>
          <w:tcPr>
            <w:tcW w:w="2044" w:type="dxa"/>
            <w:shd w:val="clear" w:color="auto" w:fill="auto"/>
          </w:tcPr>
          <w:p w14:paraId="2236524D" w14:textId="77777777" w:rsidR="00635155" w:rsidRPr="009A7184" w:rsidRDefault="00635155" w:rsidP="00635155">
            <w:pPr>
              <w:pStyle w:val="ENoteTableText"/>
              <w:tabs>
                <w:tab w:val="center" w:leader="dot" w:pos="2268"/>
              </w:tabs>
              <w:rPr>
                <w:szCs w:val="16"/>
              </w:rPr>
            </w:pPr>
            <w:r w:rsidRPr="009A7184">
              <w:rPr>
                <w:szCs w:val="16"/>
              </w:rPr>
              <w:t>5211.4</w:t>
            </w:r>
            <w:r w:rsidRPr="009A7184">
              <w:rPr>
                <w:szCs w:val="16"/>
              </w:rPr>
              <w:tab/>
            </w:r>
          </w:p>
        </w:tc>
        <w:tc>
          <w:tcPr>
            <w:tcW w:w="5044" w:type="dxa"/>
            <w:shd w:val="clear" w:color="auto" w:fill="auto"/>
          </w:tcPr>
          <w:p w14:paraId="19000C9F" w14:textId="77777777" w:rsidR="00635155" w:rsidRPr="009A7184" w:rsidRDefault="00635155" w:rsidP="00635155">
            <w:pPr>
              <w:pStyle w:val="ENoteTableText"/>
              <w:rPr>
                <w:szCs w:val="16"/>
              </w:rPr>
            </w:pPr>
            <w:r w:rsidRPr="009A7184">
              <w:rPr>
                <w:szCs w:val="16"/>
              </w:rPr>
              <w:t>rs. No. 192, 1997</w:t>
            </w:r>
          </w:p>
        </w:tc>
      </w:tr>
      <w:tr w:rsidR="00635155" w:rsidRPr="009A7184" w14:paraId="4593B50C" w14:textId="77777777" w:rsidTr="001F643F">
        <w:trPr>
          <w:cantSplit/>
        </w:trPr>
        <w:tc>
          <w:tcPr>
            <w:tcW w:w="2044" w:type="dxa"/>
            <w:shd w:val="clear" w:color="auto" w:fill="auto"/>
          </w:tcPr>
          <w:p w14:paraId="0321D7A0" w14:textId="77777777" w:rsidR="00635155" w:rsidRPr="009A7184" w:rsidRDefault="00635155" w:rsidP="00635155">
            <w:pPr>
              <w:pStyle w:val="ENoteTableText"/>
              <w:tabs>
                <w:tab w:val="center" w:leader="dot" w:pos="2268"/>
              </w:tabs>
              <w:rPr>
                <w:szCs w:val="16"/>
              </w:rPr>
            </w:pPr>
            <w:r w:rsidRPr="009A7184">
              <w:rPr>
                <w:szCs w:val="16"/>
              </w:rPr>
              <w:t>5211.41</w:t>
            </w:r>
            <w:r w:rsidRPr="009A7184">
              <w:rPr>
                <w:szCs w:val="16"/>
              </w:rPr>
              <w:tab/>
            </w:r>
          </w:p>
        </w:tc>
        <w:tc>
          <w:tcPr>
            <w:tcW w:w="5044" w:type="dxa"/>
            <w:shd w:val="clear" w:color="auto" w:fill="auto"/>
          </w:tcPr>
          <w:p w14:paraId="4459D6D6" w14:textId="77777777" w:rsidR="00635155" w:rsidRPr="009A7184" w:rsidRDefault="00635155" w:rsidP="00635155">
            <w:pPr>
              <w:pStyle w:val="ENoteTableText"/>
              <w:rPr>
                <w:szCs w:val="16"/>
              </w:rPr>
            </w:pPr>
            <w:r w:rsidRPr="009A7184">
              <w:rPr>
                <w:szCs w:val="16"/>
              </w:rPr>
              <w:t>rep. No. 192, 1997</w:t>
            </w:r>
          </w:p>
        </w:tc>
      </w:tr>
      <w:tr w:rsidR="00635155" w:rsidRPr="009A7184" w14:paraId="0767DEF9" w14:textId="77777777" w:rsidTr="001F643F">
        <w:trPr>
          <w:cantSplit/>
        </w:trPr>
        <w:tc>
          <w:tcPr>
            <w:tcW w:w="2044" w:type="dxa"/>
            <w:shd w:val="clear" w:color="auto" w:fill="auto"/>
          </w:tcPr>
          <w:p w14:paraId="4E956E04" w14:textId="77777777" w:rsidR="00635155" w:rsidRPr="009A7184" w:rsidRDefault="00635155" w:rsidP="00635155">
            <w:pPr>
              <w:pStyle w:val="ENoteTableText"/>
              <w:tabs>
                <w:tab w:val="center" w:leader="dot" w:pos="2268"/>
              </w:tabs>
              <w:rPr>
                <w:szCs w:val="16"/>
              </w:rPr>
            </w:pPr>
            <w:r w:rsidRPr="009A7184">
              <w:rPr>
                <w:szCs w:val="16"/>
              </w:rPr>
              <w:t>5211.41.00</w:t>
            </w:r>
            <w:r w:rsidRPr="009A7184">
              <w:rPr>
                <w:szCs w:val="16"/>
              </w:rPr>
              <w:tab/>
            </w:r>
          </w:p>
        </w:tc>
        <w:tc>
          <w:tcPr>
            <w:tcW w:w="5044" w:type="dxa"/>
            <w:shd w:val="clear" w:color="auto" w:fill="auto"/>
          </w:tcPr>
          <w:p w14:paraId="55AA756E" w14:textId="77777777" w:rsidR="00635155" w:rsidRPr="009A7184" w:rsidRDefault="00635155" w:rsidP="00635155">
            <w:pPr>
              <w:pStyle w:val="ENoteTableText"/>
              <w:rPr>
                <w:szCs w:val="16"/>
              </w:rPr>
            </w:pPr>
            <w:r w:rsidRPr="009A7184">
              <w:rPr>
                <w:szCs w:val="16"/>
              </w:rPr>
              <w:t>ad. No. 192, 1997</w:t>
            </w:r>
          </w:p>
        </w:tc>
      </w:tr>
      <w:tr w:rsidR="00635155" w:rsidRPr="009A7184" w14:paraId="2979BBB5" w14:textId="77777777" w:rsidTr="001F643F">
        <w:trPr>
          <w:cantSplit/>
        </w:trPr>
        <w:tc>
          <w:tcPr>
            <w:tcW w:w="2044" w:type="dxa"/>
            <w:shd w:val="clear" w:color="auto" w:fill="auto"/>
          </w:tcPr>
          <w:p w14:paraId="36E19A0D" w14:textId="77777777" w:rsidR="00635155" w:rsidRPr="009A7184" w:rsidRDefault="00635155" w:rsidP="00635155">
            <w:pPr>
              <w:pStyle w:val="ENoteTableText"/>
              <w:rPr>
                <w:szCs w:val="16"/>
              </w:rPr>
            </w:pPr>
          </w:p>
        </w:tc>
        <w:tc>
          <w:tcPr>
            <w:tcW w:w="5044" w:type="dxa"/>
            <w:shd w:val="clear" w:color="auto" w:fill="auto"/>
          </w:tcPr>
          <w:p w14:paraId="07DFA2E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D4631A" w14:textId="77777777" w:rsidTr="001F643F">
        <w:trPr>
          <w:cantSplit/>
        </w:trPr>
        <w:tc>
          <w:tcPr>
            <w:tcW w:w="2044" w:type="dxa"/>
            <w:shd w:val="clear" w:color="auto" w:fill="auto"/>
          </w:tcPr>
          <w:p w14:paraId="3E22DA48" w14:textId="77777777" w:rsidR="00635155" w:rsidRPr="009A7184" w:rsidRDefault="00635155" w:rsidP="00635155">
            <w:pPr>
              <w:pStyle w:val="ENoteTableText"/>
              <w:rPr>
                <w:szCs w:val="16"/>
              </w:rPr>
            </w:pPr>
          </w:p>
        </w:tc>
        <w:tc>
          <w:tcPr>
            <w:tcW w:w="5044" w:type="dxa"/>
            <w:shd w:val="clear" w:color="auto" w:fill="auto"/>
          </w:tcPr>
          <w:p w14:paraId="5A1CD997" w14:textId="77777777" w:rsidR="00635155" w:rsidRPr="009A7184" w:rsidRDefault="00635155" w:rsidP="00635155">
            <w:pPr>
              <w:pStyle w:val="ENoteTableText"/>
              <w:rPr>
                <w:szCs w:val="16"/>
              </w:rPr>
            </w:pPr>
            <w:r w:rsidRPr="009A7184">
              <w:rPr>
                <w:szCs w:val="16"/>
              </w:rPr>
              <w:t>rs No 84, 2016</w:t>
            </w:r>
          </w:p>
        </w:tc>
      </w:tr>
      <w:tr w:rsidR="00635155" w:rsidRPr="009A7184" w14:paraId="3180FE98" w14:textId="77777777" w:rsidTr="001F643F">
        <w:trPr>
          <w:cantSplit/>
        </w:trPr>
        <w:tc>
          <w:tcPr>
            <w:tcW w:w="2044" w:type="dxa"/>
            <w:shd w:val="clear" w:color="auto" w:fill="auto"/>
          </w:tcPr>
          <w:p w14:paraId="31EAAFD7" w14:textId="77777777" w:rsidR="00635155" w:rsidRPr="009A7184" w:rsidRDefault="00635155" w:rsidP="00635155">
            <w:pPr>
              <w:pStyle w:val="ENoteTableText"/>
              <w:tabs>
                <w:tab w:val="center" w:leader="dot" w:pos="2268"/>
              </w:tabs>
              <w:rPr>
                <w:szCs w:val="16"/>
              </w:rPr>
            </w:pPr>
            <w:r w:rsidRPr="009A7184">
              <w:rPr>
                <w:szCs w:val="16"/>
              </w:rPr>
              <w:t>5211.41.10</w:t>
            </w:r>
            <w:r w:rsidRPr="009A7184">
              <w:rPr>
                <w:szCs w:val="16"/>
              </w:rPr>
              <w:tab/>
            </w:r>
          </w:p>
        </w:tc>
        <w:tc>
          <w:tcPr>
            <w:tcW w:w="5044" w:type="dxa"/>
            <w:shd w:val="clear" w:color="auto" w:fill="auto"/>
          </w:tcPr>
          <w:p w14:paraId="1368AB51" w14:textId="77777777" w:rsidR="00635155" w:rsidRPr="009A7184" w:rsidRDefault="00635155" w:rsidP="00635155">
            <w:pPr>
              <w:pStyle w:val="ENoteTableText"/>
              <w:rPr>
                <w:szCs w:val="16"/>
              </w:rPr>
            </w:pPr>
            <w:r w:rsidRPr="009A7184">
              <w:rPr>
                <w:szCs w:val="16"/>
              </w:rPr>
              <w:t>rep. No. 192, 1997</w:t>
            </w:r>
          </w:p>
        </w:tc>
      </w:tr>
      <w:tr w:rsidR="00635155" w:rsidRPr="009A7184" w14:paraId="0DC7D8A3" w14:textId="77777777" w:rsidTr="001F643F">
        <w:trPr>
          <w:cantSplit/>
        </w:trPr>
        <w:tc>
          <w:tcPr>
            <w:tcW w:w="2044" w:type="dxa"/>
            <w:shd w:val="clear" w:color="auto" w:fill="auto"/>
          </w:tcPr>
          <w:p w14:paraId="3CB3E197" w14:textId="77777777" w:rsidR="00635155" w:rsidRPr="009A7184" w:rsidRDefault="00635155" w:rsidP="00635155">
            <w:pPr>
              <w:pStyle w:val="ENoteTableText"/>
              <w:tabs>
                <w:tab w:val="center" w:leader="dot" w:pos="2268"/>
              </w:tabs>
              <w:rPr>
                <w:szCs w:val="16"/>
              </w:rPr>
            </w:pPr>
            <w:r w:rsidRPr="009A7184">
              <w:rPr>
                <w:szCs w:val="16"/>
              </w:rPr>
              <w:t>5211.41.90</w:t>
            </w:r>
            <w:r w:rsidRPr="009A7184">
              <w:rPr>
                <w:szCs w:val="16"/>
              </w:rPr>
              <w:tab/>
            </w:r>
          </w:p>
        </w:tc>
        <w:tc>
          <w:tcPr>
            <w:tcW w:w="5044" w:type="dxa"/>
            <w:shd w:val="clear" w:color="auto" w:fill="auto"/>
          </w:tcPr>
          <w:p w14:paraId="5BE2258F" w14:textId="77777777" w:rsidR="00635155" w:rsidRPr="009A7184" w:rsidRDefault="00635155" w:rsidP="00635155">
            <w:pPr>
              <w:pStyle w:val="ENoteTableText"/>
              <w:rPr>
                <w:szCs w:val="16"/>
              </w:rPr>
            </w:pPr>
            <w:r w:rsidRPr="009A7184">
              <w:rPr>
                <w:szCs w:val="16"/>
              </w:rPr>
              <w:t>rep. No. 192, 1997</w:t>
            </w:r>
          </w:p>
        </w:tc>
      </w:tr>
      <w:tr w:rsidR="00635155" w:rsidRPr="009A7184" w14:paraId="63A0CDB8" w14:textId="77777777" w:rsidTr="001F643F">
        <w:trPr>
          <w:cantSplit/>
        </w:trPr>
        <w:tc>
          <w:tcPr>
            <w:tcW w:w="2044" w:type="dxa"/>
            <w:shd w:val="clear" w:color="auto" w:fill="auto"/>
          </w:tcPr>
          <w:p w14:paraId="46CE9817" w14:textId="77777777" w:rsidR="00635155" w:rsidRPr="009A7184" w:rsidRDefault="00635155" w:rsidP="00635155">
            <w:pPr>
              <w:pStyle w:val="ENoteTableText"/>
              <w:tabs>
                <w:tab w:val="center" w:leader="dot" w:pos="2268"/>
              </w:tabs>
              <w:rPr>
                <w:szCs w:val="16"/>
              </w:rPr>
            </w:pPr>
            <w:r w:rsidRPr="009A7184">
              <w:rPr>
                <w:szCs w:val="16"/>
              </w:rPr>
              <w:t>5211.42</w:t>
            </w:r>
            <w:r w:rsidRPr="009A7184">
              <w:rPr>
                <w:szCs w:val="16"/>
              </w:rPr>
              <w:tab/>
            </w:r>
          </w:p>
        </w:tc>
        <w:tc>
          <w:tcPr>
            <w:tcW w:w="5044" w:type="dxa"/>
            <w:shd w:val="clear" w:color="auto" w:fill="auto"/>
          </w:tcPr>
          <w:p w14:paraId="7EAD9101" w14:textId="77777777" w:rsidR="00635155" w:rsidRPr="009A7184" w:rsidRDefault="00635155" w:rsidP="00635155">
            <w:pPr>
              <w:pStyle w:val="ENoteTableText"/>
              <w:rPr>
                <w:szCs w:val="16"/>
              </w:rPr>
            </w:pPr>
            <w:r w:rsidRPr="009A7184">
              <w:rPr>
                <w:szCs w:val="16"/>
              </w:rPr>
              <w:t>rep. No. 192, 1997</w:t>
            </w:r>
          </w:p>
        </w:tc>
      </w:tr>
      <w:tr w:rsidR="00635155" w:rsidRPr="009A7184" w14:paraId="07239F83" w14:textId="77777777" w:rsidTr="001F643F">
        <w:trPr>
          <w:cantSplit/>
        </w:trPr>
        <w:tc>
          <w:tcPr>
            <w:tcW w:w="2044" w:type="dxa"/>
            <w:shd w:val="clear" w:color="auto" w:fill="auto"/>
          </w:tcPr>
          <w:p w14:paraId="2B00FD83" w14:textId="77777777" w:rsidR="00635155" w:rsidRPr="009A7184" w:rsidRDefault="00635155" w:rsidP="00635155">
            <w:pPr>
              <w:pStyle w:val="ENoteTableText"/>
              <w:tabs>
                <w:tab w:val="center" w:leader="dot" w:pos="2268"/>
              </w:tabs>
              <w:rPr>
                <w:szCs w:val="16"/>
              </w:rPr>
            </w:pPr>
            <w:r w:rsidRPr="009A7184">
              <w:rPr>
                <w:szCs w:val="16"/>
              </w:rPr>
              <w:t>5211.42.00</w:t>
            </w:r>
            <w:r w:rsidRPr="009A7184">
              <w:rPr>
                <w:szCs w:val="16"/>
              </w:rPr>
              <w:tab/>
            </w:r>
          </w:p>
        </w:tc>
        <w:tc>
          <w:tcPr>
            <w:tcW w:w="5044" w:type="dxa"/>
            <w:shd w:val="clear" w:color="auto" w:fill="auto"/>
          </w:tcPr>
          <w:p w14:paraId="600A531E" w14:textId="77777777" w:rsidR="00635155" w:rsidRPr="009A7184" w:rsidRDefault="00635155" w:rsidP="00635155">
            <w:pPr>
              <w:pStyle w:val="ENoteTableText"/>
              <w:rPr>
                <w:szCs w:val="16"/>
              </w:rPr>
            </w:pPr>
            <w:r w:rsidRPr="009A7184">
              <w:rPr>
                <w:szCs w:val="16"/>
              </w:rPr>
              <w:t>ad. No. 192, 1997</w:t>
            </w:r>
          </w:p>
        </w:tc>
      </w:tr>
      <w:tr w:rsidR="00635155" w:rsidRPr="009A7184" w14:paraId="50D63857" w14:textId="77777777" w:rsidTr="001F643F">
        <w:trPr>
          <w:cantSplit/>
        </w:trPr>
        <w:tc>
          <w:tcPr>
            <w:tcW w:w="2044" w:type="dxa"/>
            <w:shd w:val="clear" w:color="auto" w:fill="auto"/>
          </w:tcPr>
          <w:p w14:paraId="7CAB107F" w14:textId="77777777" w:rsidR="00635155" w:rsidRPr="009A7184" w:rsidRDefault="00635155" w:rsidP="00635155">
            <w:pPr>
              <w:pStyle w:val="ENoteTableText"/>
              <w:rPr>
                <w:szCs w:val="16"/>
              </w:rPr>
            </w:pPr>
          </w:p>
        </w:tc>
        <w:tc>
          <w:tcPr>
            <w:tcW w:w="5044" w:type="dxa"/>
            <w:shd w:val="clear" w:color="auto" w:fill="auto"/>
          </w:tcPr>
          <w:p w14:paraId="49A4C2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EFA366" w14:textId="77777777" w:rsidTr="001F643F">
        <w:trPr>
          <w:cantSplit/>
        </w:trPr>
        <w:tc>
          <w:tcPr>
            <w:tcW w:w="2044" w:type="dxa"/>
            <w:shd w:val="clear" w:color="auto" w:fill="auto"/>
          </w:tcPr>
          <w:p w14:paraId="453C3753" w14:textId="77777777" w:rsidR="00635155" w:rsidRPr="009A7184" w:rsidRDefault="00635155" w:rsidP="00635155">
            <w:pPr>
              <w:pStyle w:val="ENoteTableText"/>
              <w:rPr>
                <w:szCs w:val="16"/>
              </w:rPr>
            </w:pPr>
          </w:p>
        </w:tc>
        <w:tc>
          <w:tcPr>
            <w:tcW w:w="5044" w:type="dxa"/>
            <w:shd w:val="clear" w:color="auto" w:fill="auto"/>
          </w:tcPr>
          <w:p w14:paraId="32233D33" w14:textId="77777777" w:rsidR="00635155" w:rsidRPr="009A7184" w:rsidRDefault="00635155" w:rsidP="00635155">
            <w:pPr>
              <w:pStyle w:val="ENoteTableText"/>
              <w:rPr>
                <w:szCs w:val="16"/>
              </w:rPr>
            </w:pPr>
            <w:r w:rsidRPr="009A7184">
              <w:rPr>
                <w:szCs w:val="16"/>
              </w:rPr>
              <w:t>rs No 84, 2016</w:t>
            </w:r>
          </w:p>
        </w:tc>
      </w:tr>
      <w:tr w:rsidR="00635155" w:rsidRPr="009A7184" w14:paraId="7D4A55B0" w14:textId="77777777" w:rsidTr="001F643F">
        <w:trPr>
          <w:cantSplit/>
        </w:trPr>
        <w:tc>
          <w:tcPr>
            <w:tcW w:w="2044" w:type="dxa"/>
            <w:shd w:val="clear" w:color="auto" w:fill="auto"/>
          </w:tcPr>
          <w:p w14:paraId="605C39AC" w14:textId="77777777" w:rsidR="00635155" w:rsidRPr="009A7184" w:rsidRDefault="00635155" w:rsidP="00635155">
            <w:pPr>
              <w:pStyle w:val="ENoteTableText"/>
              <w:tabs>
                <w:tab w:val="center" w:leader="dot" w:pos="2268"/>
              </w:tabs>
              <w:rPr>
                <w:szCs w:val="16"/>
              </w:rPr>
            </w:pPr>
            <w:r w:rsidRPr="009A7184">
              <w:rPr>
                <w:szCs w:val="16"/>
              </w:rPr>
              <w:t>5211.42.10</w:t>
            </w:r>
            <w:r w:rsidRPr="009A7184">
              <w:rPr>
                <w:szCs w:val="16"/>
              </w:rPr>
              <w:tab/>
            </w:r>
          </w:p>
        </w:tc>
        <w:tc>
          <w:tcPr>
            <w:tcW w:w="5044" w:type="dxa"/>
            <w:shd w:val="clear" w:color="auto" w:fill="auto"/>
          </w:tcPr>
          <w:p w14:paraId="4D1D6F79" w14:textId="77777777" w:rsidR="00635155" w:rsidRPr="009A7184" w:rsidRDefault="00635155" w:rsidP="00635155">
            <w:pPr>
              <w:pStyle w:val="ENoteTableText"/>
              <w:rPr>
                <w:szCs w:val="16"/>
              </w:rPr>
            </w:pPr>
            <w:r w:rsidRPr="009A7184">
              <w:rPr>
                <w:szCs w:val="16"/>
              </w:rPr>
              <w:t>rep. No. 192, 1997</w:t>
            </w:r>
          </w:p>
        </w:tc>
      </w:tr>
      <w:tr w:rsidR="00635155" w:rsidRPr="009A7184" w14:paraId="07C6B7FC" w14:textId="77777777" w:rsidTr="001F643F">
        <w:trPr>
          <w:cantSplit/>
        </w:trPr>
        <w:tc>
          <w:tcPr>
            <w:tcW w:w="2044" w:type="dxa"/>
            <w:shd w:val="clear" w:color="auto" w:fill="auto"/>
          </w:tcPr>
          <w:p w14:paraId="27C62DE3" w14:textId="77777777" w:rsidR="00635155" w:rsidRPr="009A7184" w:rsidRDefault="00635155" w:rsidP="00635155">
            <w:pPr>
              <w:pStyle w:val="ENoteTableText"/>
              <w:tabs>
                <w:tab w:val="center" w:leader="dot" w:pos="2268"/>
              </w:tabs>
              <w:rPr>
                <w:szCs w:val="16"/>
              </w:rPr>
            </w:pPr>
            <w:r w:rsidRPr="009A7184">
              <w:rPr>
                <w:szCs w:val="16"/>
              </w:rPr>
              <w:t>5211.42.90</w:t>
            </w:r>
            <w:r w:rsidRPr="009A7184">
              <w:rPr>
                <w:szCs w:val="16"/>
              </w:rPr>
              <w:tab/>
            </w:r>
          </w:p>
        </w:tc>
        <w:tc>
          <w:tcPr>
            <w:tcW w:w="5044" w:type="dxa"/>
            <w:shd w:val="clear" w:color="auto" w:fill="auto"/>
          </w:tcPr>
          <w:p w14:paraId="78DB1522" w14:textId="77777777" w:rsidR="00635155" w:rsidRPr="009A7184" w:rsidRDefault="00635155" w:rsidP="00635155">
            <w:pPr>
              <w:pStyle w:val="ENoteTableText"/>
              <w:rPr>
                <w:szCs w:val="16"/>
              </w:rPr>
            </w:pPr>
            <w:r w:rsidRPr="009A7184">
              <w:rPr>
                <w:szCs w:val="16"/>
              </w:rPr>
              <w:t>rep. No. 192, 1997</w:t>
            </w:r>
          </w:p>
        </w:tc>
      </w:tr>
      <w:tr w:rsidR="00635155" w:rsidRPr="009A7184" w14:paraId="6D5A0B0B" w14:textId="77777777" w:rsidTr="001F643F">
        <w:trPr>
          <w:cantSplit/>
        </w:trPr>
        <w:tc>
          <w:tcPr>
            <w:tcW w:w="2044" w:type="dxa"/>
            <w:shd w:val="clear" w:color="auto" w:fill="auto"/>
          </w:tcPr>
          <w:p w14:paraId="6D8CF11F" w14:textId="77777777" w:rsidR="00635155" w:rsidRPr="009A7184" w:rsidRDefault="00635155" w:rsidP="00635155">
            <w:pPr>
              <w:pStyle w:val="ENoteTableText"/>
              <w:tabs>
                <w:tab w:val="center" w:leader="dot" w:pos="2268"/>
              </w:tabs>
              <w:rPr>
                <w:szCs w:val="16"/>
              </w:rPr>
            </w:pPr>
            <w:r w:rsidRPr="009A7184">
              <w:rPr>
                <w:szCs w:val="16"/>
              </w:rPr>
              <w:t>5211.43</w:t>
            </w:r>
            <w:r w:rsidRPr="009A7184">
              <w:rPr>
                <w:szCs w:val="16"/>
              </w:rPr>
              <w:tab/>
            </w:r>
          </w:p>
        </w:tc>
        <w:tc>
          <w:tcPr>
            <w:tcW w:w="5044" w:type="dxa"/>
            <w:shd w:val="clear" w:color="auto" w:fill="auto"/>
          </w:tcPr>
          <w:p w14:paraId="530B2367" w14:textId="77777777" w:rsidR="00635155" w:rsidRPr="009A7184" w:rsidRDefault="00635155" w:rsidP="00635155">
            <w:pPr>
              <w:pStyle w:val="ENoteTableText"/>
              <w:rPr>
                <w:szCs w:val="16"/>
              </w:rPr>
            </w:pPr>
            <w:r w:rsidRPr="009A7184">
              <w:rPr>
                <w:szCs w:val="16"/>
              </w:rPr>
              <w:t>rep. No. 192, 1997</w:t>
            </w:r>
          </w:p>
        </w:tc>
      </w:tr>
      <w:tr w:rsidR="00635155" w:rsidRPr="009A7184" w14:paraId="727BA9D3" w14:textId="77777777" w:rsidTr="001F643F">
        <w:trPr>
          <w:cantSplit/>
        </w:trPr>
        <w:tc>
          <w:tcPr>
            <w:tcW w:w="2044" w:type="dxa"/>
            <w:shd w:val="clear" w:color="auto" w:fill="auto"/>
          </w:tcPr>
          <w:p w14:paraId="3266A307" w14:textId="77777777" w:rsidR="00635155" w:rsidRPr="009A7184" w:rsidRDefault="00635155" w:rsidP="00635155">
            <w:pPr>
              <w:pStyle w:val="ENoteTableText"/>
              <w:tabs>
                <w:tab w:val="center" w:leader="dot" w:pos="2268"/>
              </w:tabs>
              <w:rPr>
                <w:szCs w:val="16"/>
              </w:rPr>
            </w:pPr>
            <w:r w:rsidRPr="009A7184">
              <w:rPr>
                <w:szCs w:val="16"/>
              </w:rPr>
              <w:t>5211.43.00</w:t>
            </w:r>
            <w:r w:rsidRPr="009A7184">
              <w:rPr>
                <w:szCs w:val="16"/>
              </w:rPr>
              <w:tab/>
            </w:r>
          </w:p>
        </w:tc>
        <w:tc>
          <w:tcPr>
            <w:tcW w:w="5044" w:type="dxa"/>
            <w:shd w:val="clear" w:color="auto" w:fill="auto"/>
          </w:tcPr>
          <w:p w14:paraId="26890B1A" w14:textId="77777777" w:rsidR="00635155" w:rsidRPr="009A7184" w:rsidRDefault="00635155" w:rsidP="00635155">
            <w:pPr>
              <w:pStyle w:val="ENoteTableText"/>
              <w:rPr>
                <w:szCs w:val="16"/>
              </w:rPr>
            </w:pPr>
            <w:r w:rsidRPr="009A7184">
              <w:rPr>
                <w:szCs w:val="16"/>
              </w:rPr>
              <w:t>ad. No. 192, 1997</w:t>
            </w:r>
          </w:p>
        </w:tc>
      </w:tr>
      <w:tr w:rsidR="00635155" w:rsidRPr="009A7184" w14:paraId="7D0D538A" w14:textId="77777777" w:rsidTr="001F643F">
        <w:trPr>
          <w:cantSplit/>
        </w:trPr>
        <w:tc>
          <w:tcPr>
            <w:tcW w:w="2044" w:type="dxa"/>
            <w:shd w:val="clear" w:color="auto" w:fill="auto"/>
          </w:tcPr>
          <w:p w14:paraId="0D2F0B80" w14:textId="77777777" w:rsidR="00635155" w:rsidRPr="009A7184" w:rsidRDefault="00635155" w:rsidP="00635155">
            <w:pPr>
              <w:pStyle w:val="ENoteTableText"/>
              <w:rPr>
                <w:szCs w:val="16"/>
              </w:rPr>
            </w:pPr>
          </w:p>
        </w:tc>
        <w:tc>
          <w:tcPr>
            <w:tcW w:w="5044" w:type="dxa"/>
            <w:shd w:val="clear" w:color="auto" w:fill="auto"/>
          </w:tcPr>
          <w:p w14:paraId="60D8ED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F3BA73" w14:textId="77777777" w:rsidTr="001F643F">
        <w:trPr>
          <w:cantSplit/>
        </w:trPr>
        <w:tc>
          <w:tcPr>
            <w:tcW w:w="2044" w:type="dxa"/>
            <w:shd w:val="clear" w:color="auto" w:fill="auto"/>
          </w:tcPr>
          <w:p w14:paraId="034AC574" w14:textId="77777777" w:rsidR="00635155" w:rsidRPr="009A7184" w:rsidRDefault="00635155" w:rsidP="00635155">
            <w:pPr>
              <w:pStyle w:val="ENoteTableText"/>
              <w:rPr>
                <w:szCs w:val="16"/>
              </w:rPr>
            </w:pPr>
          </w:p>
        </w:tc>
        <w:tc>
          <w:tcPr>
            <w:tcW w:w="5044" w:type="dxa"/>
            <w:shd w:val="clear" w:color="auto" w:fill="auto"/>
          </w:tcPr>
          <w:p w14:paraId="6685B167" w14:textId="77777777" w:rsidR="00635155" w:rsidRPr="009A7184" w:rsidRDefault="00635155" w:rsidP="00635155">
            <w:pPr>
              <w:pStyle w:val="ENoteTableText"/>
              <w:rPr>
                <w:szCs w:val="16"/>
              </w:rPr>
            </w:pPr>
            <w:r w:rsidRPr="009A7184">
              <w:rPr>
                <w:szCs w:val="16"/>
              </w:rPr>
              <w:t>rs No 84, 2016</w:t>
            </w:r>
          </w:p>
        </w:tc>
      </w:tr>
      <w:tr w:rsidR="00635155" w:rsidRPr="009A7184" w14:paraId="05250956" w14:textId="77777777" w:rsidTr="001F643F">
        <w:trPr>
          <w:cantSplit/>
        </w:trPr>
        <w:tc>
          <w:tcPr>
            <w:tcW w:w="2044" w:type="dxa"/>
            <w:shd w:val="clear" w:color="auto" w:fill="auto"/>
          </w:tcPr>
          <w:p w14:paraId="6E44AC2F" w14:textId="77777777" w:rsidR="00635155" w:rsidRPr="009A7184" w:rsidRDefault="00635155" w:rsidP="00635155">
            <w:pPr>
              <w:pStyle w:val="ENoteTableText"/>
              <w:tabs>
                <w:tab w:val="center" w:leader="dot" w:pos="2268"/>
              </w:tabs>
              <w:rPr>
                <w:szCs w:val="16"/>
              </w:rPr>
            </w:pPr>
            <w:r w:rsidRPr="009A7184">
              <w:rPr>
                <w:szCs w:val="16"/>
              </w:rPr>
              <w:t>5211.43.10</w:t>
            </w:r>
            <w:r w:rsidRPr="009A7184">
              <w:rPr>
                <w:szCs w:val="16"/>
              </w:rPr>
              <w:tab/>
            </w:r>
          </w:p>
        </w:tc>
        <w:tc>
          <w:tcPr>
            <w:tcW w:w="5044" w:type="dxa"/>
            <w:shd w:val="clear" w:color="auto" w:fill="auto"/>
          </w:tcPr>
          <w:p w14:paraId="5B8E822E" w14:textId="77777777" w:rsidR="00635155" w:rsidRPr="009A7184" w:rsidRDefault="00635155" w:rsidP="00635155">
            <w:pPr>
              <w:pStyle w:val="ENoteTableText"/>
              <w:rPr>
                <w:szCs w:val="16"/>
              </w:rPr>
            </w:pPr>
            <w:r w:rsidRPr="009A7184">
              <w:rPr>
                <w:szCs w:val="16"/>
              </w:rPr>
              <w:t>rep. No. 192, 1997</w:t>
            </w:r>
          </w:p>
        </w:tc>
      </w:tr>
      <w:tr w:rsidR="00635155" w:rsidRPr="009A7184" w14:paraId="2D116BDA" w14:textId="77777777" w:rsidTr="001F643F">
        <w:trPr>
          <w:cantSplit/>
        </w:trPr>
        <w:tc>
          <w:tcPr>
            <w:tcW w:w="2044" w:type="dxa"/>
            <w:shd w:val="clear" w:color="auto" w:fill="auto"/>
          </w:tcPr>
          <w:p w14:paraId="78E3EDEC" w14:textId="77777777" w:rsidR="00635155" w:rsidRPr="009A7184" w:rsidRDefault="00635155" w:rsidP="00635155">
            <w:pPr>
              <w:pStyle w:val="ENoteTableText"/>
              <w:tabs>
                <w:tab w:val="center" w:leader="dot" w:pos="2268"/>
              </w:tabs>
              <w:rPr>
                <w:szCs w:val="16"/>
              </w:rPr>
            </w:pPr>
            <w:r w:rsidRPr="009A7184">
              <w:rPr>
                <w:szCs w:val="16"/>
              </w:rPr>
              <w:t>5211.43.90</w:t>
            </w:r>
            <w:r w:rsidRPr="009A7184">
              <w:rPr>
                <w:szCs w:val="16"/>
              </w:rPr>
              <w:tab/>
            </w:r>
          </w:p>
        </w:tc>
        <w:tc>
          <w:tcPr>
            <w:tcW w:w="5044" w:type="dxa"/>
            <w:shd w:val="clear" w:color="auto" w:fill="auto"/>
          </w:tcPr>
          <w:p w14:paraId="5B2B7417" w14:textId="77777777" w:rsidR="00635155" w:rsidRPr="009A7184" w:rsidRDefault="00635155" w:rsidP="00635155">
            <w:pPr>
              <w:pStyle w:val="ENoteTableText"/>
              <w:rPr>
                <w:szCs w:val="16"/>
              </w:rPr>
            </w:pPr>
            <w:r w:rsidRPr="009A7184">
              <w:rPr>
                <w:szCs w:val="16"/>
              </w:rPr>
              <w:t>rep. No. 192, 1997</w:t>
            </w:r>
          </w:p>
        </w:tc>
      </w:tr>
      <w:tr w:rsidR="00635155" w:rsidRPr="009A7184" w14:paraId="691750D0" w14:textId="77777777" w:rsidTr="001F643F">
        <w:trPr>
          <w:cantSplit/>
        </w:trPr>
        <w:tc>
          <w:tcPr>
            <w:tcW w:w="2044" w:type="dxa"/>
            <w:shd w:val="clear" w:color="auto" w:fill="auto"/>
          </w:tcPr>
          <w:p w14:paraId="10634757" w14:textId="77777777" w:rsidR="00635155" w:rsidRPr="009A7184" w:rsidRDefault="00635155" w:rsidP="00635155">
            <w:pPr>
              <w:pStyle w:val="ENoteTableText"/>
              <w:tabs>
                <w:tab w:val="center" w:leader="dot" w:pos="2268"/>
              </w:tabs>
              <w:rPr>
                <w:szCs w:val="16"/>
              </w:rPr>
            </w:pPr>
            <w:r w:rsidRPr="009A7184">
              <w:rPr>
                <w:szCs w:val="16"/>
              </w:rPr>
              <w:t>5211.49</w:t>
            </w:r>
            <w:r w:rsidRPr="009A7184">
              <w:rPr>
                <w:szCs w:val="16"/>
              </w:rPr>
              <w:tab/>
            </w:r>
          </w:p>
        </w:tc>
        <w:tc>
          <w:tcPr>
            <w:tcW w:w="5044" w:type="dxa"/>
            <w:shd w:val="clear" w:color="auto" w:fill="auto"/>
          </w:tcPr>
          <w:p w14:paraId="4BB49079" w14:textId="77777777" w:rsidR="00635155" w:rsidRPr="009A7184" w:rsidRDefault="00635155" w:rsidP="00635155">
            <w:pPr>
              <w:pStyle w:val="ENoteTableText"/>
              <w:rPr>
                <w:szCs w:val="16"/>
              </w:rPr>
            </w:pPr>
            <w:r w:rsidRPr="009A7184">
              <w:rPr>
                <w:szCs w:val="16"/>
              </w:rPr>
              <w:t>rep. No. 192, 1997</w:t>
            </w:r>
          </w:p>
        </w:tc>
      </w:tr>
      <w:tr w:rsidR="00635155" w:rsidRPr="009A7184" w14:paraId="7CF6142B" w14:textId="77777777" w:rsidTr="001F643F">
        <w:trPr>
          <w:cantSplit/>
        </w:trPr>
        <w:tc>
          <w:tcPr>
            <w:tcW w:w="2044" w:type="dxa"/>
            <w:shd w:val="clear" w:color="auto" w:fill="auto"/>
          </w:tcPr>
          <w:p w14:paraId="3E843A1E" w14:textId="77777777" w:rsidR="00635155" w:rsidRPr="009A7184" w:rsidRDefault="00635155" w:rsidP="00635155">
            <w:pPr>
              <w:pStyle w:val="ENoteTableText"/>
              <w:tabs>
                <w:tab w:val="center" w:leader="dot" w:pos="2268"/>
              </w:tabs>
              <w:rPr>
                <w:szCs w:val="16"/>
              </w:rPr>
            </w:pPr>
            <w:r w:rsidRPr="009A7184">
              <w:rPr>
                <w:szCs w:val="16"/>
              </w:rPr>
              <w:t>5211.49.00</w:t>
            </w:r>
            <w:r w:rsidRPr="009A7184">
              <w:rPr>
                <w:szCs w:val="16"/>
              </w:rPr>
              <w:tab/>
            </w:r>
          </w:p>
        </w:tc>
        <w:tc>
          <w:tcPr>
            <w:tcW w:w="5044" w:type="dxa"/>
            <w:shd w:val="clear" w:color="auto" w:fill="auto"/>
          </w:tcPr>
          <w:p w14:paraId="71B662B8" w14:textId="77777777" w:rsidR="00635155" w:rsidRPr="009A7184" w:rsidRDefault="00635155" w:rsidP="00635155">
            <w:pPr>
              <w:pStyle w:val="ENoteTableText"/>
              <w:rPr>
                <w:szCs w:val="16"/>
              </w:rPr>
            </w:pPr>
            <w:r w:rsidRPr="009A7184">
              <w:rPr>
                <w:szCs w:val="16"/>
              </w:rPr>
              <w:t>ad. No. 192, 1997</w:t>
            </w:r>
          </w:p>
        </w:tc>
      </w:tr>
      <w:tr w:rsidR="00635155" w:rsidRPr="009A7184" w14:paraId="7262C346" w14:textId="77777777" w:rsidTr="001F643F">
        <w:trPr>
          <w:cantSplit/>
        </w:trPr>
        <w:tc>
          <w:tcPr>
            <w:tcW w:w="2044" w:type="dxa"/>
            <w:shd w:val="clear" w:color="auto" w:fill="auto"/>
          </w:tcPr>
          <w:p w14:paraId="0770A20C" w14:textId="77777777" w:rsidR="00635155" w:rsidRPr="009A7184" w:rsidRDefault="00635155" w:rsidP="00635155">
            <w:pPr>
              <w:pStyle w:val="ENoteTableText"/>
              <w:rPr>
                <w:szCs w:val="16"/>
              </w:rPr>
            </w:pPr>
          </w:p>
        </w:tc>
        <w:tc>
          <w:tcPr>
            <w:tcW w:w="5044" w:type="dxa"/>
            <w:shd w:val="clear" w:color="auto" w:fill="auto"/>
          </w:tcPr>
          <w:p w14:paraId="0705538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3F54A" w14:textId="77777777" w:rsidTr="001F643F">
        <w:trPr>
          <w:cantSplit/>
        </w:trPr>
        <w:tc>
          <w:tcPr>
            <w:tcW w:w="2044" w:type="dxa"/>
            <w:shd w:val="clear" w:color="auto" w:fill="auto"/>
          </w:tcPr>
          <w:p w14:paraId="51EA5515" w14:textId="77777777" w:rsidR="00635155" w:rsidRPr="009A7184" w:rsidRDefault="00635155" w:rsidP="00635155">
            <w:pPr>
              <w:pStyle w:val="ENoteTableText"/>
              <w:rPr>
                <w:szCs w:val="16"/>
              </w:rPr>
            </w:pPr>
          </w:p>
        </w:tc>
        <w:tc>
          <w:tcPr>
            <w:tcW w:w="5044" w:type="dxa"/>
            <w:shd w:val="clear" w:color="auto" w:fill="auto"/>
          </w:tcPr>
          <w:p w14:paraId="25CEDBD3" w14:textId="77777777" w:rsidR="00635155" w:rsidRPr="009A7184" w:rsidRDefault="00635155" w:rsidP="00635155">
            <w:pPr>
              <w:pStyle w:val="ENoteTableText"/>
              <w:rPr>
                <w:szCs w:val="16"/>
              </w:rPr>
            </w:pPr>
            <w:r w:rsidRPr="009A7184">
              <w:rPr>
                <w:szCs w:val="16"/>
              </w:rPr>
              <w:t>rs No 84, 2016</w:t>
            </w:r>
          </w:p>
        </w:tc>
      </w:tr>
      <w:tr w:rsidR="00635155" w:rsidRPr="009A7184" w14:paraId="2A95AFCA" w14:textId="77777777" w:rsidTr="001F643F">
        <w:trPr>
          <w:cantSplit/>
        </w:trPr>
        <w:tc>
          <w:tcPr>
            <w:tcW w:w="2044" w:type="dxa"/>
            <w:shd w:val="clear" w:color="auto" w:fill="auto"/>
          </w:tcPr>
          <w:p w14:paraId="5D75BDDF" w14:textId="77777777" w:rsidR="00635155" w:rsidRPr="009A7184" w:rsidRDefault="00635155" w:rsidP="00635155">
            <w:pPr>
              <w:pStyle w:val="ENoteTableText"/>
              <w:tabs>
                <w:tab w:val="center" w:leader="dot" w:pos="2268"/>
              </w:tabs>
              <w:rPr>
                <w:szCs w:val="16"/>
              </w:rPr>
            </w:pPr>
            <w:r w:rsidRPr="009A7184">
              <w:rPr>
                <w:szCs w:val="16"/>
              </w:rPr>
              <w:t>5211.49.10</w:t>
            </w:r>
            <w:r w:rsidRPr="009A7184">
              <w:rPr>
                <w:szCs w:val="16"/>
              </w:rPr>
              <w:tab/>
            </w:r>
          </w:p>
        </w:tc>
        <w:tc>
          <w:tcPr>
            <w:tcW w:w="5044" w:type="dxa"/>
            <w:shd w:val="clear" w:color="auto" w:fill="auto"/>
          </w:tcPr>
          <w:p w14:paraId="0901F160" w14:textId="77777777" w:rsidR="00635155" w:rsidRPr="009A7184" w:rsidRDefault="00635155" w:rsidP="00635155">
            <w:pPr>
              <w:pStyle w:val="ENoteTableText"/>
              <w:rPr>
                <w:szCs w:val="16"/>
              </w:rPr>
            </w:pPr>
            <w:r w:rsidRPr="009A7184">
              <w:rPr>
                <w:szCs w:val="16"/>
              </w:rPr>
              <w:t>rep. No. 192, 1997</w:t>
            </w:r>
          </w:p>
        </w:tc>
      </w:tr>
      <w:tr w:rsidR="00635155" w:rsidRPr="009A7184" w14:paraId="1161BE05" w14:textId="77777777" w:rsidTr="001F643F">
        <w:trPr>
          <w:cantSplit/>
        </w:trPr>
        <w:tc>
          <w:tcPr>
            <w:tcW w:w="2044" w:type="dxa"/>
            <w:shd w:val="clear" w:color="auto" w:fill="auto"/>
          </w:tcPr>
          <w:p w14:paraId="4B85AFE6" w14:textId="77777777" w:rsidR="00635155" w:rsidRPr="009A7184" w:rsidRDefault="00635155" w:rsidP="00635155">
            <w:pPr>
              <w:pStyle w:val="ENoteTableText"/>
              <w:tabs>
                <w:tab w:val="center" w:leader="dot" w:pos="2268"/>
              </w:tabs>
              <w:rPr>
                <w:szCs w:val="16"/>
              </w:rPr>
            </w:pPr>
            <w:r w:rsidRPr="009A7184">
              <w:rPr>
                <w:szCs w:val="16"/>
              </w:rPr>
              <w:t>5211.49.90</w:t>
            </w:r>
            <w:r w:rsidRPr="009A7184">
              <w:rPr>
                <w:szCs w:val="16"/>
              </w:rPr>
              <w:tab/>
            </w:r>
          </w:p>
        </w:tc>
        <w:tc>
          <w:tcPr>
            <w:tcW w:w="5044" w:type="dxa"/>
            <w:shd w:val="clear" w:color="auto" w:fill="auto"/>
          </w:tcPr>
          <w:p w14:paraId="62B9EA63" w14:textId="77777777" w:rsidR="00635155" w:rsidRPr="009A7184" w:rsidRDefault="00635155" w:rsidP="00635155">
            <w:pPr>
              <w:pStyle w:val="ENoteTableText"/>
              <w:rPr>
                <w:szCs w:val="16"/>
              </w:rPr>
            </w:pPr>
            <w:r w:rsidRPr="009A7184">
              <w:rPr>
                <w:szCs w:val="16"/>
              </w:rPr>
              <w:t>rep. No. 192, 1997</w:t>
            </w:r>
          </w:p>
        </w:tc>
      </w:tr>
      <w:tr w:rsidR="00635155" w:rsidRPr="009A7184" w14:paraId="4E5FB5AD" w14:textId="77777777" w:rsidTr="001F643F">
        <w:trPr>
          <w:cantSplit/>
        </w:trPr>
        <w:tc>
          <w:tcPr>
            <w:tcW w:w="2044" w:type="dxa"/>
            <w:shd w:val="clear" w:color="auto" w:fill="auto"/>
          </w:tcPr>
          <w:p w14:paraId="6DC3886D" w14:textId="77777777" w:rsidR="00635155" w:rsidRPr="009A7184" w:rsidRDefault="00635155" w:rsidP="00635155">
            <w:pPr>
              <w:pStyle w:val="ENoteTableText"/>
              <w:tabs>
                <w:tab w:val="center" w:leader="dot" w:pos="2268"/>
              </w:tabs>
              <w:rPr>
                <w:szCs w:val="16"/>
              </w:rPr>
            </w:pPr>
            <w:r w:rsidRPr="009A7184">
              <w:rPr>
                <w:szCs w:val="16"/>
              </w:rPr>
              <w:t>5211.5</w:t>
            </w:r>
            <w:r w:rsidRPr="009A7184">
              <w:rPr>
                <w:szCs w:val="16"/>
              </w:rPr>
              <w:tab/>
            </w:r>
          </w:p>
        </w:tc>
        <w:tc>
          <w:tcPr>
            <w:tcW w:w="5044" w:type="dxa"/>
            <w:shd w:val="clear" w:color="auto" w:fill="auto"/>
          </w:tcPr>
          <w:p w14:paraId="0155A9CC" w14:textId="77777777" w:rsidR="00635155" w:rsidRPr="009A7184" w:rsidRDefault="00635155" w:rsidP="00635155">
            <w:pPr>
              <w:pStyle w:val="ENoteTableText"/>
              <w:rPr>
                <w:szCs w:val="16"/>
              </w:rPr>
            </w:pPr>
            <w:r w:rsidRPr="009A7184">
              <w:rPr>
                <w:szCs w:val="16"/>
              </w:rPr>
              <w:t>rs. No. 192, 1997</w:t>
            </w:r>
          </w:p>
        </w:tc>
      </w:tr>
      <w:tr w:rsidR="00635155" w:rsidRPr="009A7184" w14:paraId="26C8EAC1" w14:textId="77777777" w:rsidTr="001F643F">
        <w:trPr>
          <w:cantSplit/>
        </w:trPr>
        <w:tc>
          <w:tcPr>
            <w:tcW w:w="2044" w:type="dxa"/>
            <w:shd w:val="clear" w:color="auto" w:fill="auto"/>
          </w:tcPr>
          <w:p w14:paraId="48C97B06" w14:textId="77777777" w:rsidR="00635155" w:rsidRPr="009A7184" w:rsidRDefault="00635155" w:rsidP="00635155">
            <w:pPr>
              <w:pStyle w:val="ENoteTableText"/>
              <w:tabs>
                <w:tab w:val="center" w:leader="dot" w:pos="2268"/>
              </w:tabs>
              <w:rPr>
                <w:szCs w:val="16"/>
              </w:rPr>
            </w:pPr>
            <w:r w:rsidRPr="009A7184">
              <w:rPr>
                <w:szCs w:val="16"/>
              </w:rPr>
              <w:t>5211.51</w:t>
            </w:r>
            <w:r w:rsidRPr="009A7184">
              <w:rPr>
                <w:szCs w:val="16"/>
              </w:rPr>
              <w:tab/>
            </w:r>
          </w:p>
        </w:tc>
        <w:tc>
          <w:tcPr>
            <w:tcW w:w="5044" w:type="dxa"/>
            <w:shd w:val="clear" w:color="auto" w:fill="auto"/>
          </w:tcPr>
          <w:p w14:paraId="74817DED" w14:textId="77777777" w:rsidR="00635155" w:rsidRPr="009A7184" w:rsidRDefault="00635155" w:rsidP="00635155">
            <w:pPr>
              <w:pStyle w:val="ENoteTableText"/>
              <w:rPr>
                <w:szCs w:val="16"/>
              </w:rPr>
            </w:pPr>
            <w:r w:rsidRPr="009A7184">
              <w:rPr>
                <w:szCs w:val="16"/>
              </w:rPr>
              <w:t>rep. No. 192, 1997</w:t>
            </w:r>
          </w:p>
        </w:tc>
      </w:tr>
      <w:tr w:rsidR="00635155" w:rsidRPr="009A7184" w14:paraId="4218C91A" w14:textId="77777777" w:rsidTr="001F643F">
        <w:trPr>
          <w:cantSplit/>
        </w:trPr>
        <w:tc>
          <w:tcPr>
            <w:tcW w:w="2044" w:type="dxa"/>
            <w:shd w:val="clear" w:color="auto" w:fill="auto"/>
          </w:tcPr>
          <w:p w14:paraId="04E2B91F" w14:textId="77777777" w:rsidR="00635155" w:rsidRPr="009A7184" w:rsidRDefault="00635155" w:rsidP="00635155">
            <w:pPr>
              <w:pStyle w:val="ENoteTableText"/>
              <w:tabs>
                <w:tab w:val="center" w:leader="dot" w:pos="2268"/>
              </w:tabs>
              <w:rPr>
                <w:szCs w:val="16"/>
              </w:rPr>
            </w:pPr>
            <w:r w:rsidRPr="009A7184">
              <w:rPr>
                <w:szCs w:val="16"/>
              </w:rPr>
              <w:t>5211.51.00</w:t>
            </w:r>
            <w:r w:rsidRPr="009A7184">
              <w:rPr>
                <w:szCs w:val="16"/>
              </w:rPr>
              <w:tab/>
            </w:r>
          </w:p>
        </w:tc>
        <w:tc>
          <w:tcPr>
            <w:tcW w:w="5044" w:type="dxa"/>
            <w:shd w:val="clear" w:color="auto" w:fill="auto"/>
          </w:tcPr>
          <w:p w14:paraId="08E486EC" w14:textId="77777777" w:rsidR="00635155" w:rsidRPr="009A7184" w:rsidRDefault="00635155" w:rsidP="00635155">
            <w:pPr>
              <w:pStyle w:val="ENoteTableText"/>
              <w:rPr>
                <w:szCs w:val="16"/>
              </w:rPr>
            </w:pPr>
            <w:r w:rsidRPr="009A7184">
              <w:rPr>
                <w:szCs w:val="16"/>
              </w:rPr>
              <w:t>ad. No. 192, 1997</w:t>
            </w:r>
          </w:p>
        </w:tc>
      </w:tr>
      <w:tr w:rsidR="00635155" w:rsidRPr="009A7184" w14:paraId="4AE6826B" w14:textId="77777777" w:rsidTr="001F643F">
        <w:trPr>
          <w:cantSplit/>
        </w:trPr>
        <w:tc>
          <w:tcPr>
            <w:tcW w:w="2044" w:type="dxa"/>
            <w:shd w:val="clear" w:color="auto" w:fill="auto"/>
          </w:tcPr>
          <w:p w14:paraId="4BE7BB38" w14:textId="77777777" w:rsidR="00635155" w:rsidRPr="009A7184" w:rsidRDefault="00635155" w:rsidP="00635155">
            <w:pPr>
              <w:pStyle w:val="ENoteTableText"/>
              <w:rPr>
                <w:szCs w:val="16"/>
              </w:rPr>
            </w:pPr>
          </w:p>
        </w:tc>
        <w:tc>
          <w:tcPr>
            <w:tcW w:w="5044" w:type="dxa"/>
            <w:shd w:val="clear" w:color="auto" w:fill="auto"/>
          </w:tcPr>
          <w:p w14:paraId="140625D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5AA8E9" w14:textId="77777777" w:rsidTr="001F643F">
        <w:trPr>
          <w:cantSplit/>
        </w:trPr>
        <w:tc>
          <w:tcPr>
            <w:tcW w:w="2044" w:type="dxa"/>
            <w:shd w:val="clear" w:color="auto" w:fill="auto"/>
          </w:tcPr>
          <w:p w14:paraId="0826307F" w14:textId="77777777" w:rsidR="00635155" w:rsidRPr="009A7184" w:rsidRDefault="00635155" w:rsidP="00635155">
            <w:pPr>
              <w:pStyle w:val="ENoteTableText"/>
              <w:rPr>
                <w:szCs w:val="16"/>
              </w:rPr>
            </w:pPr>
          </w:p>
        </w:tc>
        <w:tc>
          <w:tcPr>
            <w:tcW w:w="5044" w:type="dxa"/>
            <w:shd w:val="clear" w:color="auto" w:fill="auto"/>
          </w:tcPr>
          <w:p w14:paraId="3C1F21A6" w14:textId="77777777" w:rsidR="00635155" w:rsidRPr="009A7184" w:rsidRDefault="00635155" w:rsidP="00635155">
            <w:pPr>
              <w:pStyle w:val="ENoteTableText"/>
              <w:rPr>
                <w:szCs w:val="16"/>
              </w:rPr>
            </w:pPr>
            <w:r w:rsidRPr="009A7184">
              <w:rPr>
                <w:szCs w:val="16"/>
              </w:rPr>
              <w:t>rs No 84, 2016</w:t>
            </w:r>
          </w:p>
        </w:tc>
      </w:tr>
      <w:tr w:rsidR="00635155" w:rsidRPr="009A7184" w14:paraId="48E330CC" w14:textId="77777777" w:rsidTr="001F643F">
        <w:trPr>
          <w:cantSplit/>
        </w:trPr>
        <w:tc>
          <w:tcPr>
            <w:tcW w:w="2044" w:type="dxa"/>
            <w:shd w:val="clear" w:color="auto" w:fill="auto"/>
          </w:tcPr>
          <w:p w14:paraId="5E0EB0AF" w14:textId="77777777" w:rsidR="00635155" w:rsidRPr="009A7184" w:rsidRDefault="00635155" w:rsidP="00635155">
            <w:pPr>
              <w:pStyle w:val="ENoteTableText"/>
              <w:tabs>
                <w:tab w:val="center" w:leader="dot" w:pos="2268"/>
              </w:tabs>
              <w:rPr>
                <w:szCs w:val="16"/>
              </w:rPr>
            </w:pPr>
            <w:r w:rsidRPr="009A7184">
              <w:rPr>
                <w:szCs w:val="16"/>
              </w:rPr>
              <w:t>5211.51.10</w:t>
            </w:r>
            <w:r w:rsidRPr="009A7184">
              <w:rPr>
                <w:szCs w:val="16"/>
              </w:rPr>
              <w:tab/>
            </w:r>
          </w:p>
        </w:tc>
        <w:tc>
          <w:tcPr>
            <w:tcW w:w="5044" w:type="dxa"/>
            <w:shd w:val="clear" w:color="auto" w:fill="auto"/>
          </w:tcPr>
          <w:p w14:paraId="749D12B2" w14:textId="77777777" w:rsidR="00635155" w:rsidRPr="009A7184" w:rsidRDefault="00635155" w:rsidP="00635155">
            <w:pPr>
              <w:pStyle w:val="ENoteTableText"/>
              <w:rPr>
                <w:szCs w:val="16"/>
              </w:rPr>
            </w:pPr>
            <w:r w:rsidRPr="009A7184">
              <w:rPr>
                <w:szCs w:val="16"/>
              </w:rPr>
              <w:t>rep. No. 192, 1997</w:t>
            </w:r>
          </w:p>
        </w:tc>
      </w:tr>
      <w:tr w:rsidR="00635155" w:rsidRPr="009A7184" w14:paraId="37DC314B" w14:textId="77777777" w:rsidTr="001F643F">
        <w:trPr>
          <w:cantSplit/>
        </w:trPr>
        <w:tc>
          <w:tcPr>
            <w:tcW w:w="2044" w:type="dxa"/>
            <w:shd w:val="clear" w:color="auto" w:fill="auto"/>
          </w:tcPr>
          <w:p w14:paraId="4ED3DEF2" w14:textId="77777777" w:rsidR="00635155" w:rsidRPr="009A7184" w:rsidRDefault="00635155" w:rsidP="00635155">
            <w:pPr>
              <w:pStyle w:val="ENoteTableText"/>
              <w:tabs>
                <w:tab w:val="center" w:leader="dot" w:pos="2268"/>
              </w:tabs>
              <w:rPr>
                <w:szCs w:val="16"/>
              </w:rPr>
            </w:pPr>
            <w:r w:rsidRPr="009A7184">
              <w:rPr>
                <w:szCs w:val="16"/>
              </w:rPr>
              <w:t>5211.51.90</w:t>
            </w:r>
            <w:r w:rsidRPr="009A7184">
              <w:rPr>
                <w:szCs w:val="16"/>
              </w:rPr>
              <w:tab/>
            </w:r>
          </w:p>
        </w:tc>
        <w:tc>
          <w:tcPr>
            <w:tcW w:w="5044" w:type="dxa"/>
            <w:shd w:val="clear" w:color="auto" w:fill="auto"/>
          </w:tcPr>
          <w:p w14:paraId="311CC5C7" w14:textId="77777777" w:rsidR="00635155" w:rsidRPr="009A7184" w:rsidRDefault="00635155" w:rsidP="00635155">
            <w:pPr>
              <w:pStyle w:val="ENoteTableText"/>
              <w:rPr>
                <w:szCs w:val="16"/>
              </w:rPr>
            </w:pPr>
            <w:r w:rsidRPr="009A7184">
              <w:rPr>
                <w:szCs w:val="16"/>
              </w:rPr>
              <w:t>rep. No. 192, 1997</w:t>
            </w:r>
          </w:p>
        </w:tc>
      </w:tr>
      <w:tr w:rsidR="00635155" w:rsidRPr="009A7184" w14:paraId="6F297D39" w14:textId="77777777" w:rsidTr="001F643F">
        <w:trPr>
          <w:cantSplit/>
        </w:trPr>
        <w:tc>
          <w:tcPr>
            <w:tcW w:w="2044" w:type="dxa"/>
            <w:shd w:val="clear" w:color="auto" w:fill="auto"/>
          </w:tcPr>
          <w:p w14:paraId="155BE776" w14:textId="77777777" w:rsidR="00635155" w:rsidRPr="009A7184" w:rsidRDefault="00635155" w:rsidP="00635155">
            <w:pPr>
              <w:pStyle w:val="ENoteTableText"/>
              <w:tabs>
                <w:tab w:val="center" w:leader="dot" w:pos="2268"/>
              </w:tabs>
              <w:rPr>
                <w:szCs w:val="16"/>
              </w:rPr>
            </w:pPr>
            <w:r w:rsidRPr="009A7184">
              <w:rPr>
                <w:szCs w:val="16"/>
              </w:rPr>
              <w:t>5211.52</w:t>
            </w:r>
            <w:r w:rsidRPr="009A7184">
              <w:rPr>
                <w:szCs w:val="16"/>
              </w:rPr>
              <w:tab/>
            </w:r>
          </w:p>
        </w:tc>
        <w:tc>
          <w:tcPr>
            <w:tcW w:w="5044" w:type="dxa"/>
            <w:shd w:val="clear" w:color="auto" w:fill="auto"/>
          </w:tcPr>
          <w:p w14:paraId="01CB4BD9" w14:textId="77777777" w:rsidR="00635155" w:rsidRPr="009A7184" w:rsidRDefault="00635155" w:rsidP="00635155">
            <w:pPr>
              <w:pStyle w:val="ENoteTableText"/>
              <w:rPr>
                <w:szCs w:val="16"/>
              </w:rPr>
            </w:pPr>
            <w:r w:rsidRPr="009A7184">
              <w:rPr>
                <w:szCs w:val="16"/>
              </w:rPr>
              <w:t>rep. No. 192, 1997</w:t>
            </w:r>
          </w:p>
        </w:tc>
      </w:tr>
      <w:tr w:rsidR="00635155" w:rsidRPr="009A7184" w14:paraId="794E8075" w14:textId="77777777" w:rsidTr="001F643F">
        <w:trPr>
          <w:cantSplit/>
        </w:trPr>
        <w:tc>
          <w:tcPr>
            <w:tcW w:w="2044" w:type="dxa"/>
            <w:shd w:val="clear" w:color="auto" w:fill="auto"/>
          </w:tcPr>
          <w:p w14:paraId="25B5F929" w14:textId="77777777" w:rsidR="00635155" w:rsidRPr="009A7184" w:rsidRDefault="00635155" w:rsidP="00635155">
            <w:pPr>
              <w:pStyle w:val="ENoteTableText"/>
              <w:tabs>
                <w:tab w:val="center" w:leader="dot" w:pos="2268"/>
              </w:tabs>
              <w:rPr>
                <w:szCs w:val="16"/>
              </w:rPr>
            </w:pPr>
            <w:r w:rsidRPr="009A7184">
              <w:rPr>
                <w:szCs w:val="16"/>
              </w:rPr>
              <w:t>5211.52.00</w:t>
            </w:r>
            <w:r w:rsidRPr="009A7184">
              <w:rPr>
                <w:szCs w:val="16"/>
              </w:rPr>
              <w:tab/>
            </w:r>
          </w:p>
        </w:tc>
        <w:tc>
          <w:tcPr>
            <w:tcW w:w="5044" w:type="dxa"/>
            <w:shd w:val="clear" w:color="auto" w:fill="auto"/>
          </w:tcPr>
          <w:p w14:paraId="51245144" w14:textId="77777777" w:rsidR="00635155" w:rsidRPr="009A7184" w:rsidRDefault="00635155" w:rsidP="00635155">
            <w:pPr>
              <w:pStyle w:val="ENoteTableText"/>
              <w:rPr>
                <w:szCs w:val="16"/>
              </w:rPr>
            </w:pPr>
            <w:r w:rsidRPr="009A7184">
              <w:rPr>
                <w:szCs w:val="16"/>
              </w:rPr>
              <w:t>ad. No. 192, 1997</w:t>
            </w:r>
          </w:p>
        </w:tc>
      </w:tr>
      <w:tr w:rsidR="00635155" w:rsidRPr="009A7184" w14:paraId="16275151" w14:textId="77777777" w:rsidTr="001F643F">
        <w:trPr>
          <w:cantSplit/>
        </w:trPr>
        <w:tc>
          <w:tcPr>
            <w:tcW w:w="2044" w:type="dxa"/>
            <w:shd w:val="clear" w:color="auto" w:fill="auto"/>
          </w:tcPr>
          <w:p w14:paraId="53A2F1C7" w14:textId="77777777" w:rsidR="00635155" w:rsidRPr="009A7184" w:rsidRDefault="00635155" w:rsidP="00635155">
            <w:pPr>
              <w:pStyle w:val="ENoteTableText"/>
              <w:rPr>
                <w:szCs w:val="16"/>
              </w:rPr>
            </w:pPr>
          </w:p>
        </w:tc>
        <w:tc>
          <w:tcPr>
            <w:tcW w:w="5044" w:type="dxa"/>
            <w:shd w:val="clear" w:color="auto" w:fill="auto"/>
          </w:tcPr>
          <w:p w14:paraId="2D2241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1ACEB8" w14:textId="77777777" w:rsidTr="001F643F">
        <w:trPr>
          <w:cantSplit/>
        </w:trPr>
        <w:tc>
          <w:tcPr>
            <w:tcW w:w="2044" w:type="dxa"/>
            <w:shd w:val="clear" w:color="auto" w:fill="auto"/>
          </w:tcPr>
          <w:p w14:paraId="7D675AFA" w14:textId="77777777" w:rsidR="00635155" w:rsidRPr="009A7184" w:rsidRDefault="00635155" w:rsidP="00635155">
            <w:pPr>
              <w:pStyle w:val="ENoteTableText"/>
              <w:rPr>
                <w:szCs w:val="16"/>
              </w:rPr>
            </w:pPr>
          </w:p>
        </w:tc>
        <w:tc>
          <w:tcPr>
            <w:tcW w:w="5044" w:type="dxa"/>
            <w:shd w:val="clear" w:color="auto" w:fill="auto"/>
          </w:tcPr>
          <w:p w14:paraId="011A1EC3" w14:textId="77777777" w:rsidR="00635155" w:rsidRPr="009A7184" w:rsidRDefault="00635155" w:rsidP="00635155">
            <w:pPr>
              <w:pStyle w:val="ENoteTableText"/>
              <w:rPr>
                <w:szCs w:val="16"/>
              </w:rPr>
            </w:pPr>
            <w:r w:rsidRPr="009A7184">
              <w:rPr>
                <w:szCs w:val="16"/>
              </w:rPr>
              <w:t>rs No 84, 2016</w:t>
            </w:r>
          </w:p>
        </w:tc>
      </w:tr>
      <w:tr w:rsidR="00635155" w:rsidRPr="009A7184" w14:paraId="3D2E61AA" w14:textId="77777777" w:rsidTr="001F643F">
        <w:trPr>
          <w:cantSplit/>
        </w:trPr>
        <w:tc>
          <w:tcPr>
            <w:tcW w:w="2044" w:type="dxa"/>
            <w:shd w:val="clear" w:color="auto" w:fill="auto"/>
          </w:tcPr>
          <w:p w14:paraId="3979454F" w14:textId="77777777" w:rsidR="00635155" w:rsidRPr="009A7184" w:rsidRDefault="00635155" w:rsidP="00635155">
            <w:pPr>
              <w:pStyle w:val="ENoteTableText"/>
              <w:tabs>
                <w:tab w:val="center" w:leader="dot" w:pos="2268"/>
              </w:tabs>
              <w:rPr>
                <w:szCs w:val="16"/>
              </w:rPr>
            </w:pPr>
            <w:r w:rsidRPr="009A7184">
              <w:rPr>
                <w:szCs w:val="16"/>
              </w:rPr>
              <w:t>5211.52.10</w:t>
            </w:r>
            <w:r w:rsidRPr="009A7184">
              <w:rPr>
                <w:szCs w:val="16"/>
              </w:rPr>
              <w:tab/>
            </w:r>
          </w:p>
        </w:tc>
        <w:tc>
          <w:tcPr>
            <w:tcW w:w="5044" w:type="dxa"/>
            <w:shd w:val="clear" w:color="auto" w:fill="auto"/>
          </w:tcPr>
          <w:p w14:paraId="7C64AC2E" w14:textId="77777777" w:rsidR="00635155" w:rsidRPr="009A7184" w:rsidRDefault="00635155" w:rsidP="00635155">
            <w:pPr>
              <w:pStyle w:val="ENoteTableText"/>
              <w:rPr>
                <w:szCs w:val="16"/>
              </w:rPr>
            </w:pPr>
            <w:r w:rsidRPr="009A7184">
              <w:rPr>
                <w:szCs w:val="16"/>
              </w:rPr>
              <w:t>rep. No. 192, 1997</w:t>
            </w:r>
          </w:p>
        </w:tc>
      </w:tr>
      <w:tr w:rsidR="00635155" w:rsidRPr="009A7184" w14:paraId="2BEB7C17" w14:textId="77777777" w:rsidTr="001F643F">
        <w:trPr>
          <w:cantSplit/>
        </w:trPr>
        <w:tc>
          <w:tcPr>
            <w:tcW w:w="2044" w:type="dxa"/>
            <w:shd w:val="clear" w:color="auto" w:fill="auto"/>
          </w:tcPr>
          <w:p w14:paraId="37658176" w14:textId="77777777" w:rsidR="00635155" w:rsidRPr="009A7184" w:rsidRDefault="00635155" w:rsidP="00635155">
            <w:pPr>
              <w:pStyle w:val="ENoteTableText"/>
              <w:tabs>
                <w:tab w:val="center" w:leader="dot" w:pos="2268"/>
              </w:tabs>
              <w:rPr>
                <w:szCs w:val="16"/>
              </w:rPr>
            </w:pPr>
            <w:r w:rsidRPr="009A7184">
              <w:rPr>
                <w:szCs w:val="16"/>
              </w:rPr>
              <w:t>5211.52.90</w:t>
            </w:r>
            <w:r w:rsidRPr="009A7184">
              <w:rPr>
                <w:szCs w:val="16"/>
              </w:rPr>
              <w:tab/>
            </w:r>
          </w:p>
        </w:tc>
        <w:tc>
          <w:tcPr>
            <w:tcW w:w="5044" w:type="dxa"/>
            <w:shd w:val="clear" w:color="auto" w:fill="auto"/>
          </w:tcPr>
          <w:p w14:paraId="4C246961" w14:textId="77777777" w:rsidR="00635155" w:rsidRPr="009A7184" w:rsidRDefault="00635155" w:rsidP="00635155">
            <w:pPr>
              <w:pStyle w:val="ENoteTableText"/>
              <w:rPr>
                <w:szCs w:val="16"/>
              </w:rPr>
            </w:pPr>
            <w:r w:rsidRPr="009A7184">
              <w:rPr>
                <w:szCs w:val="16"/>
              </w:rPr>
              <w:t>rep. No. 192, 1997</w:t>
            </w:r>
          </w:p>
        </w:tc>
      </w:tr>
      <w:tr w:rsidR="00635155" w:rsidRPr="009A7184" w14:paraId="3CE0638C" w14:textId="77777777" w:rsidTr="001F643F">
        <w:trPr>
          <w:cantSplit/>
        </w:trPr>
        <w:tc>
          <w:tcPr>
            <w:tcW w:w="2044" w:type="dxa"/>
            <w:shd w:val="clear" w:color="auto" w:fill="auto"/>
          </w:tcPr>
          <w:p w14:paraId="04044DA2" w14:textId="77777777" w:rsidR="00635155" w:rsidRPr="009A7184" w:rsidRDefault="00635155" w:rsidP="00635155">
            <w:pPr>
              <w:pStyle w:val="ENoteTableText"/>
              <w:tabs>
                <w:tab w:val="center" w:leader="dot" w:pos="2268"/>
              </w:tabs>
              <w:rPr>
                <w:szCs w:val="16"/>
              </w:rPr>
            </w:pPr>
            <w:r w:rsidRPr="009A7184">
              <w:rPr>
                <w:szCs w:val="16"/>
              </w:rPr>
              <w:t>5211.59</w:t>
            </w:r>
            <w:r w:rsidRPr="009A7184">
              <w:rPr>
                <w:szCs w:val="16"/>
              </w:rPr>
              <w:tab/>
            </w:r>
          </w:p>
        </w:tc>
        <w:tc>
          <w:tcPr>
            <w:tcW w:w="5044" w:type="dxa"/>
            <w:shd w:val="clear" w:color="auto" w:fill="auto"/>
          </w:tcPr>
          <w:p w14:paraId="3422FA12" w14:textId="77777777" w:rsidR="00635155" w:rsidRPr="009A7184" w:rsidRDefault="00635155" w:rsidP="00635155">
            <w:pPr>
              <w:pStyle w:val="ENoteTableText"/>
              <w:rPr>
                <w:szCs w:val="16"/>
              </w:rPr>
            </w:pPr>
            <w:r w:rsidRPr="009A7184">
              <w:rPr>
                <w:szCs w:val="16"/>
              </w:rPr>
              <w:t>rep. No. 192, 1997</w:t>
            </w:r>
          </w:p>
        </w:tc>
      </w:tr>
      <w:tr w:rsidR="00635155" w:rsidRPr="009A7184" w14:paraId="09CF797D" w14:textId="77777777" w:rsidTr="001F643F">
        <w:trPr>
          <w:cantSplit/>
        </w:trPr>
        <w:tc>
          <w:tcPr>
            <w:tcW w:w="2044" w:type="dxa"/>
            <w:shd w:val="clear" w:color="auto" w:fill="auto"/>
          </w:tcPr>
          <w:p w14:paraId="0757D7FE" w14:textId="77777777" w:rsidR="00635155" w:rsidRPr="009A7184" w:rsidRDefault="00635155" w:rsidP="00635155">
            <w:pPr>
              <w:pStyle w:val="ENoteTableText"/>
              <w:tabs>
                <w:tab w:val="center" w:leader="dot" w:pos="2268"/>
              </w:tabs>
              <w:rPr>
                <w:szCs w:val="16"/>
              </w:rPr>
            </w:pPr>
            <w:r w:rsidRPr="009A7184">
              <w:rPr>
                <w:szCs w:val="16"/>
              </w:rPr>
              <w:t>5211.59.00</w:t>
            </w:r>
            <w:r w:rsidRPr="009A7184">
              <w:rPr>
                <w:szCs w:val="16"/>
              </w:rPr>
              <w:tab/>
            </w:r>
          </w:p>
        </w:tc>
        <w:tc>
          <w:tcPr>
            <w:tcW w:w="5044" w:type="dxa"/>
            <w:shd w:val="clear" w:color="auto" w:fill="auto"/>
          </w:tcPr>
          <w:p w14:paraId="5005CE7D" w14:textId="77777777" w:rsidR="00635155" w:rsidRPr="009A7184" w:rsidRDefault="00635155" w:rsidP="00635155">
            <w:pPr>
              <w:pStyle w:val="ENoteTableText"/>
              <w:rPr>
                <w:szCs w:val="16"/>
              </w:rPr>
            </w:pPr>
            <w:r w:rsidRPr="009A7184">
              <w:rPr>
                <w:szCs w:val="16"/>
              </w:rPr>
              <w:t>ad. No. 192, 1997</w:t>
            </w:r>
          </w:p>
        </w:tc>
      </w:tr>
      <w:tr w:rsidR="00635155" w:rsidRPr="009A7184" w14:paraId="6B67DA73" w14:textId="77777777" w:rsidTr="001F643F">
        <w:trPr>
          <w:cantSplit/>
        </w:trPr>
        <w:tc>
          <w:tcPr>
            <w:tcW w:w="2044" w:type="dxa"/>
            <w:shd w:val="clear" w:color="auto" w:fill="auto"/>
          </w:tcPr>
          <w:p w14:paraId="77746F59" w14:textId="77777777" w:rsidR="00635155" w:rsidRPr="009A7184" w:rsidRDefault="00635155" w:rsidP="00635155">
            <w:pPr>
              <w:pStyle w:val="ENoteTableText"/>
              <w:rPr>
                <w:szCs w:val="16"/>
              </w:rPr>
            </w:pPr>
          </w:p>
        </w:tc>
        <w:tc>
          <w:tcPr>
            <w:tcW w:w="5044" w:type="dxa"/>
            <w:shd w:val="clear" w:color="auto" w:fill="auto"/>
          </w:tcPr>
          <w:p w14:paraId="48E099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312EC9" w14:textId="77777777" w:rsidTr="001F643F">
        <w:trPr>
          <w:cantSplit/>
        </w:trPr>
        <w:tc>
          <w:tcPr>
            <w:tcW w:w="2044" w:type="dxa"/>
            <w:shd w:val="clear" w:color="auto" w:fill="auto"/>
          </w:tcPr>
          <w:p w14:paraId="0A3455EE" w14:textId="77777777" w:rsidR="00635155" w:rsidRPr="009A7184" w:rsidRDefault="00635155" w:rsidP="00635155">
            <w:pPr>
              <w:pStyle w:val="ENoteTableText"/>
              <w:rPr>
                <w:szCs w:val="16"/>
              </w:rPr>
            </w:pPr>
          </w:p>
        </w:tc>
        <w:tc>
          <w:tcPr>
            <w:tcW w:w="5044" w:type="dxa"/>
            <w:shd w:val="clear" w:color="auto" w:fill="auto"/>
          </w:tcPr>
          <w:p w14:paraId="14D15186" w14:textId="77777777" w:rsidR="00635155" w:rsidRPr="009A7184" w:rsidRDefault="00635155" w:rsidP="00635155">
            <w:pPr>
              <w:pStyle w:val="ENoteTableText"/>
              <w:rPr>
                <w:szCs w:val="16"/>
              </w:rPr>
            </w:pPr>
            <w:r w:rsidRPr="009A7184">
              <w:rPr>
                <w:szCs w:val="16"/>
              </w:rPr>
              <w:t>rs No 84, 2016</w:t>
            </w:r>
          </w:p>
        </w:tc>
      </w:tr>
      <w:tr w:rsidR="00635155" w:rsidRPr="009A7184" w14:paraId="114BE426" w14:textId="77777777" w:rsidTr="001F643F">
        <w:trPr>
          <w:cantSplit/>
        </w:trPr>
        <w:tc>
          <w:tcPr>
            <w:tcW w:w="2044" w:type="dxa"/>
            <w:shd w:val="clear" w:color="auto" w:fill="auto"/>
          </w:tcPr>
          <w:p w14:paraId="22DCBC33" w14:textId="77777777" w:rsidR="00635155" w:rsidRPr="009A7184" w:rsidRDefault="00635155" w:rsidP="00635155">
            <w:pPr>
              <w:pStyle w:val="ENoteTableText"/>
              <w:tabs>
                <w:tab w:val="center" w:leader="dot" w:pos="2268"/>
              </w:tabs>
              <w:rPr>
                <w:szCs w:val="16"/>
              </w:rPr>
            </w:pPr>
            <w:r w:rsidRPr="009A7184">
              <w:rPr>
                <w:szCs w:val="16"/>
              </w:rPr>
              <w:t>5211.59.10</w:t>
            </w:r>
            <w:r w:rsidRPr="009A7184">
              <w:rPr>
                <w:szCs w:val="16"/>
              </w:rPr>
              <w:tab/>
            </w:r>
          </w:p>
        </w:tc>
        <w:tc>
          <w:tcPr>
            <w:tcW w:w="5044" w:type="dxa"/>
            <w:shd w:val="clear" w:color="auto" w:fill="auto"/>
          </w:tcPr>
          <w:p w14:paraId="092CA894" w14:textId="77777777" w:rsidR="00635155" w:rsidRPr="009A7184" w:rsidRDefault="00635155" w:rsidP="00635155">
            <w:pPr>
              <w:pStyle w:val="ENoteTableText"/>
              <w:rPr>
                <w:szCs w:val="16"/>
              </w:rPr>
            </w:pPr>
            <w:r w:rsidRPr="009A7184">
              <w:rPr>
                <w:szCs w:val="16"/>
              </w:rPr>
              <w:t>rep. No. 192, 1997</w:t>
            </w:r>
          </w:p>
        </w:tc>
      </w:tr>
      <w:tr w:rsidR="00635155" w:rsidRPr="009A7184" w14:paraId="40B5EC06" w14:textId="77777777" w:rsidTr="001F643F">
        <w:trPr>
          <w:cantSplit/>
        </w:trPr>
        <w:tc>
          <w:tcPr>
            <w:tcW w:w="2044" w:type="dxa"/>
            <w:shd w:val="clear" w:color="auto" w:fill="auto"/>
          </w:tcPr>
          <w:p w14:paraId="277C49FE" w14:textId="77777777" w:rsidR="00635155" w:rsidRPr="009A7184" w:rsidRDefault="00635155" w:rsidP="00635155">
            <w:pPr>
              <w:pStyle w:val="ENoteTableText"/>
              <w:tabs>
                <w:tab w:val="center" w:leader="dot" w:pos="2268"/>
              </w:tabs>
              <w:rPr>
                <w:szCs w:val="16"/>
              </w:rPr>
            </w:pPr>
            <w:r w:rsidRPr="009A7184">
              <w:rPr>
                <w:szCs w:val="16"/>
              </w:rPr>
              <w:t>5211.59.90</w:t>
            </w:r>
            <w:r w:rsidRPr="009A7184">
              <w:rPr>
                <w:szCs w:val="16"/>
              </w:rPr>
              <w:tab/>
            </w:r>
          </w:p>
        </w:tc>
        <w:tc>
          <w:tcPr>
            <w:tcW w:w="5044" w:type="dxa"/>
            <w:shd w:val="clear" w:color="auto" w:fill="auto"/>
          </w:tcPr>
          <w:p w14:paraId="662F53FD" w14:textId="77777777" w:rsidR="00635155" w:rsidRPr="009A7184" w:rsidRDefault="00635155" w:rsidP="00635155">
            <w:pPr>
              <w:pStyle w:val="ENoteTableText"/>
              <w:rPr>
                <w:szCs w:val="16"/>
              </w:rPr>
            </w:pPr>
            <w:r w:rsidRPr="009A7184">
              <w:rPr>
                <w:szCs w:val="16"/>
              </w:rPr>
              <w:t>rep. No. 192, 1997</w:t>
            </w:r>
          </w:p>
        </w:tc>
      </w:tr>
      <w:tr w:rsidR="00635155" w:rsidRPr="009A7184" w14:paraId="6D7224CB" w14:textId="77777777" w:rsidTr="001F643F">
        <w:trPr>
          <w:cantSplit/>
        </w:trPr>
        <w:tc>
          <w:tcPr>
            <w:tcW w:w="2044" w:type="dxa"/>
            <w:shd w:val="clear" w:color="auto" w:fill="auto"/>
          </w:tcPr>
          <w:p w14:paraId="1E2C773A" w14:textId="77777777" w:rsidR="00635155" w:rsidRPr="009A7184" w:rsidRDefault="00635155" w:rsidP="00635155">
            <w:pPr>
              <w:pStyle w:val="ENoteTableText"/>
              <w:keepNext/>
              <w:keepLines/>
              <w:rPr>
                <w:szCs w:val="16"/>
              </w:rPr>
            </w:pPr>
            <w:r w:rsidRPr="009A7184">
              <w:rPr>
                <w:b/>
                <w:szCs w:val="16"/>
              </w:rPr>
              <w:t>5212</w:t>
            </w:r>
          </w:p>
        </w:tc>
        <w:tc>
          <w:tcPr>
            <w:tcW w:w="5044" w:type="dxa"/>
            <w:shd w:val="clear" w:color="auto" w:fill="auto"/>
          </w:tcPr>
          <w:p w14:paraId="2AE6A5C4" w14:textId="77777777" w:rsidR="00635155" w:rsidRPr="009A7184" w:rsidRDefault="00635155" w:rsidP="00635155">
            <w:pPr>
              <w:pStyle w:val="ENoteTableText"/>
              <w:rPr>
                <w:szCs w:val="16"/>
              </w:rPr>
            </w:pPr>
          </w:p>
        </w:tc>
      </w:tr>
      <w:tr w:rsidR="00635155" w:rsidRPr="009A7184" w14:paraId="6E73B79E" w14:textId="77777777" w:rsidTr="001F643F">
        <w:trPr>
          <w:cantSplit/>
        </w:trPr>
        <w:tc>
          <w:tcPr>
            <w:tcW w:w="2044" w:type="dxa"/>
            <w:shd w:val="clear" w:color="auto" w:fill="auto"/>
          </w:tcPr>
          <w:p w14:paraId="4EFA82B8" w14:textId="77777777" w:rsidR="00635155" w:rsidRPr="009A7184" w:rsidRDefault="00635155" w:rsidP="00635155">
            <w:pPr>
              <w:pStyle w:val="ENoteTableText"/>
              <w:tabs>
                <w:tab w:val="center" w:leader="dot" w:pos="2268"/>
              </w:tabs>
              <w:rPr>
                <w:szCs w:val="16"/>
              </w:rPr>
            </w:pPr>
            <w:r w:rsidRPr="009A7184">
              <w:rPr>
                <w:szCs w:val="16"/>
              </w:rPr>
              <w:t>5212.11</w:t>
            </w:r>
            <w:r w:rsidRPr="009A7184">
              <w:rPr>
                <w:szCs w:val="16"/>
              </w:rPr>
              <w:tab/>
            </w:r>
          </w:p>
        </w:tc>
        <w:tc>
          <w:tcPr>
            <w:tcW w:w="5044" w:type="dxa"/>
            <w:shd w:val="clear" w:color="auto" w:fill="auto"/>
          </w:tcPr>
          <w:p w14:paraId="7B75BA29" w14:textId="77777777" w:rsidR="00635155" w:rsidRPr="009A7184" w:rsidRDefault="00635155" w:rsidP="00635155">
            <w:pPr>
              <w:pStyle w:val="ENoteTableText"/>
              <w:rPr>
                <w:szCs w:val="16"/>
              </w:rPr>
            </w:pPr>
            <w:r w:rsidRPr="009A7184">
              <w:rPr>
                <w:szCs w:val="16"/>
              </w:rPr>
              <w:t>rep. No. 192, 1997</w:t>
            </w:r>
          </w:p>
        </w:tc>
      </w:tr>
      <w:tr w:rsidR="00635155" w:rsidRPr="009A7184" w14:paraId="6EBC3C28" w14:textId="77777777" w:rsidTr="001F643F">
        <w:trPr>
          <w:cantSplit/>
        </w:trPr>
        <w:tc>
          <w:tcPr>
            <w:tcW w:w="2044" w:type="dxa"/>
            <w:shd w:val="clear" w:color="auto" w:fill="auto"/>
          </w:tcPr>
          <w:p w14:paraId="68582AFF" w14:textId="77777777" w:rsidR="00635155" w:rsidRPr="009A7184" w:rsidRDefault="00635155" w:rsidP="00635155">
            <w:pPr>
              <w:pStyle w:val="ENoteTableText"/>
              <w:tabs>
                <w:tab w:val="center" w:leader="dot" w:pos="2268"/>
              </w:tabs>
              <w:rPr>
                <w:szCs w:val="16"/>
              </w:rPr>
            </w:pPr>
            <w:r w:rsidRPr="009A7184">
              <w:rPr>
                <w:szCs w:val="16"/>
              </w:rPr>
              <w:t>5212.11.00</w:t>
            </w:r>
            <w:r w:rsidRPr="009A7184">
              <w:rPr>
                <w:szCs w:val="16"/>
              </w:rPr>
              <w:tab/>
            </w:r>
          </w:p>
        </w:tc>
        <w:tc>
          <w:tcPr>
            <w:tcW w:w="5044" w:type="dxa"/>
            <w:shd w:val="clear" w:color="auto" w:fill="auto"/>
          </w:tcPr>
          <w:p w14:paraId="1976698E" w14:textId="77777777" w:rsidR="00635155" w:rsidRPr="009A7184" w:rsidRDefault="00635155" w:rsidP="00635155">
            <w:pPr>
              <w:pStyle w:val="ENoteTableText"/>
              <w:rPr>
                <w:szCs w:val="16"/>
              </w:rPr>
            </w:pPr>
            <w:r w:rsidRPr="009A7184">
              <w:rPr>
                <w:szCs w:val="16"/>
              </w:rPr>
              <w:t>ad. No. 192, 1997</w:t>
            </w:r>
          </w:p>
        </w:tc>
      </w:tr>
      <w:tr w:rsidR="00635155" w:rsidRPr="009A7184" w14:paraId="7AE2B7D1" w14:textId="77777777" w:rsidTr="001F643F">
        <w:trPr>
          <w:cantSplit/>
        </w:trPr>
        <w:tc>
          <w:tcPr>
            <w:tcW w:w="2044" w:type="dxa"/>
            <w:shd w:val="clear" w:color="auto" w:fill="auto"/>
          </w:tcPr>
          <w:p w14:paraId="465CC6FD" w14:textId="77777777" w:rsidR="00635155" w:rsidRPr="009A7184" w:rsidRDefault="00635155" w:rsidP="00635155">
            <w:pPr>
              <w:pStyle w:val="ENoteTableText"/>
              <w:rPr>
                <w:szCs w:val="16"/>
              </w:rPr>
            </w:pPr>
          </w:p>
        </w:tc>
        <w:tc>
          <w:tcPr>
            <w:tcW w:w="5044" w:type="dxa"/>
            <w:shd w:val="clear" w:color="auto" w:fill="auto"/>
          </w:tcPr>
          <w:p w14:paraId="704AA68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985AF9" w14:textId="77777777" w:rsidTr="001F643F">
        <w:trPr>
          <w:cantSplit/>
        </w:trPr>
        <w:tc>
          <w:tcPr>
            <w:tcW w:w="2044" w:type="dxa"/>
            <w:shd w:val="clear" w:color="auto" w:fill="auto"/>
          </w:tcPr>
          <w:p w14:paraId="66B2D106" w14:textId="77777777" w:rsidR="00635155" w:rsidRPr="009A7184" w:rsidRDefault="00635155" w:rsidP="00635155">
            <w:pPr>
              <w:pStyle w:val="ENoteTableText"/>
              <w:rPr>
                <w:szCs w:val="16"/>
              </w:rPr>
            </w:pPr>
          </w:p>
        </w:tc>
        <w:tc>
          <w:tcPr>
            <w:tcW w:w="5044" w:type="dxa"/>
            <w:shd w:val="clear" w:color="auto" w:fill="auto"/>
          </w:tcPr>
          <w:p w14:paraId="7509B602" w14:textId="77777777" w:rsidR="00635155" w:rsidRPr="009A7184" w:rsidRDefault="00635155" w:rsidP="00635155">
            <w:pPr>
              <w:pStyle w:val="ENoteTableText"/>
              <w:rPr>
                <w:szCs w:val="16"/>
              </w:rPr>
            </w:pPr>
            <w:r w:rsidRPr="009A7184">
              <w:rPr>
                <w:szCs w:val="16"/>
              </w:rPr>
              <w:t>rs No 84, 2016</w:t>
            </w:r>
          </w:p>
        </w:tc>
      </w:tr>
      <w:tr w:rsidR="00635155" w:rsidRPr="009A7184" w14:paraId="24E95AD8" w14:textId="77777777" w:rsidTr="001F643F">
        <w:trPr>
          <w:cantSplit/>
        </w:trPr>
        <w:tc>
          <w:tcPr>
            <w:tcW w:w="2044" w:type="dxa"/>
            <w:shd w:val="clear" w:color="auto" w:fill="auto"/>
          </w:tcPr>
          <w:p w14:paraId="3FE6B9D4" w14:textId="77777777" w:rsidR="00635155" w:rsidRPr="009A7184" w:rsidRDefault="00635155" w:rsidP="00635155">
            <w:pPr>
              <w:pStyle w:val="ENoteTableText"/>
              <w:tabs>
                <w:tab w:val="center" w:leader="dot" w:pos="2268"/>
              </w:tabs>
              <w:rPr>
                <w:szCs w:val="16"/>
              </w:rPr>
            </w:pPr>
            <w:r w:rsidRPr="009A7184">
              <w:rPr>
                <w:szCs w:val="16"/>
              </w:rPr>
              <w:t>5212.11.10</w:t>
            </w:r>
            <w:r w:rsidRPr="009A7184">
              <w:rPr>
                <w:szCs w:val="16"/>
              </w:rPr>
              <w:tab/>
            </w:r>
          </w:p>
        </w:tc>
        <w:tc>
          <w:tcPr>
            <w:tcW w:w="5044" w:type="dxa"/>
            <w:shd w:val="clear" w:color="auto" w:fill="auto"/>
          </w:tcPr>
          <w:p w14:paraId="1173DCC6" w14:textId="77777777" w:rsidR="00635155" w:rsidRPr="009A7184" w:rsidRDefault="00635155" w:rsidP="00635155">
            <w:pPr>
              <w:pStyle w:val="ENoteTableText"/>
              <w:rPr>
                <w:szCs w:val="16"/>
              </w:rPr>
            </w:pPr>
            <w:r w:rsidRPr="009A7184">
              <w:rPr>
                <w:szCs w:val="16"/>
              </w:rPr>
              <w:t>rep. No. 192, 1997</w:t>
            </w:r>
          </w:p>
        </w:tc>
      </w:tr>
      <w:tr w:rsidR="00635155" w:rsidRPr="009A7184" w14:paraId="7FC57E66" w14:textId="77777777" w:rsidTr="001F643F">
        <w:trPr>
          <w:cantSplit/>
        </w:trPr>
        <w:tc>
          <w:tcPr>
            <w:tcW w:w="2044" w:type="dxa"/>
            <w:shd w:val="clear" w:color="auto" w:fill="auto"/>
          </w:tcPr>
          <w:p w14:paraId="274ECBD0" w14:textId="77777777" w:rsidR="00635155" w:rsidRPr="009A7184" w:rsidRDefault="00635155" w:rsidP="00635155">
            <w:pPr>
              <w:pStyle w:val="ENoteTableText"/>
              <w:tabs>
                <w:tab w:val="center" w:leader="dot" w:pos="2268"/>
              </w:tabs>
              <w:rPr>
                <w:szCs w:val="16"/>
              </w:rPr>
            </w:pPr>
            <w:r w:rsidRPr="009A7184">
              <w:rPr>
                <w:szCs w:val="16"/>
              </w:rPr>
              <w:t>5212.11.90</w:t>
            </w:r>
            <w:r w:rsidRPr="009A7184">
              <w:rPr>
                <w:szCs w:val="16"/>
              </w:rPr>
              <w:tab/>
            </w:r>
          </w:p>
        </w:tc>
        <w:tc>
          <w:tcPr>
            <w:tcW w:w="5044" w:type="dxa"/>
            <w:shd w:val="clear" w:color="auto" w:fill="auto"/>
          </w:tcPr>
          <w:p w14:paraId="14EDBF02" w14:textId="77777777" w:rsidR="00635155" w:rsidRPr="009A7184" w:rsidRDefault="00635155" w:rsidP="00635155">
            <w:pPr>
              <w:pStyle w:val="ENoteTableText"/>
              <w:rPr>
                <w:szCs w:val="16"/>
              </w:rPr>
            </w:pPr>
            <w:r w:rsidRPr="009A7184">
              <w:rPr>
                <w:szCs w:val="16"/>
              </w:rPr>
              <w:t>rep. No. 192, 1997</w:t>
            </w:r>
          </w:p>
        </w:tc>
      </w:tr>
      <w:tr w:rsidR="00635155" w:rsidRPr="009A7184" w14:paraId="6B9D6517" w14:textId="77777777" w:rsidTr="001F643F">
        <w:trPr>
          <w:cantSplit/>
        </w:trPr>
        <w:tc>
          <w:tcPr>
            <w:tcW w:w="2044" w:type="dxa"/>
            <w:shd w:val="clear" w:color="auto" w:fill="auto"/>
          </w:tcPr>
          <w:p w14:paraId="568F049E" w14:textId="77777777" w:rsidR="00635155" w:rsidRPr="009A7184" w:rsidRDefault="00635155" w:rsidP="00635155">
            <w:pPr>
              <w:pStyle w:val="ENoteTableText"/>
              <w:tabs>
                <w:tab w:val="center" w:leader="dot" w:pos="2268"/>
              </w:tabs>
              <w:rPr>
                <w:szCs w:val="16"/>
              </w:rPr>
            </w:pPr>
            <w:r w:rsidRPr="009A7184">
              <w:rPr>
                <w:szCs w:val="16"/>
              </w:rPr>
              <w:t>5212.12</w:t>
            </w:r>
            <w:r w:rsidRPr="009A7184">
              <w:rPr>
                <w:szCs w:val="16"/>
              </w:rPr>
              <w:tab/>
            </w:r>
          </w:p>
        </w:tc>
        <w:tc>
          <w:tcPr>
            <w:tcW w:w="5044" w:type="dxa"/>
            <w:shd w:val="clear" w:color="auto" w:fill="auto"/>
          </w:tcPr>
          <w:p w14:paraId="47B0FB16" w14:textId="77777777" w:rsidR="00635155" w:rsidRPr="009A7184" w:rsidRDefault="00635155" w:rsidP="00635155">
            <w:pPr>
              <w:pStyle w:val="ENoteTableText"/>
              <w:rPr>
                <w:szCs w:val="16"/>
              </w:rPr>
            </w:pPr>
            <w:r w:rsidRPr="009A7184">
              <w:rPr>
                <w:szCs w:val="16"/>
              </w:rPr>
              <w:t>rep. No. 192, 1997</w:t>
            </w:r>
          </w:p>
        </w:tc>
      </w:tr>
      <w:tr w:rsidR="00635155" w:rsidRPr="009A7184" w14:paraId="0DC827A2" w14:textId="77777777" w:rsidTr="001F643F">
        <w:trPr>
          <w:cantSplit/>
        </w:trPr>
        <w:tc>
          <w:tcPr>
            <w:tcW w:w="2044" w:type="dxa"/>
            <w:shd w:val="clear" w:color="auto" w:fill="auto"/>
          </w:tcPr>
          <w:p w14:paraId="103C04FE" w14:textId="77777777" w:rsidR="00635155" w:rsidRPr="009A7184" w:rsidRDefault="00635155" w:rsidP="00635155">
            <w:pPr>
              <w:pStyle w:val="ENoteTableText"/>
              <w:tabs>
                <w:tab w:val="center" w:leader="dot" w:pos="2268"/>
              </w:tabs>
              <w:rPr>
                <w:szCs w:val="16"/>
              </w:rPr>
            </w:pPr>
            <w:r w:rsidRPr="009A7184">
              <w:rPr>
                <w:szCs w:val="16"/>
              </w:rPr>
              <w:t>5212.12.00</w:t>
            </w:r>
            <w:r w:rsidRPr="009A7184">
              <w:rPr>
                <w:szCs w:val="16"/>
              </w:rPr>
              <w:tab/>
            </w:r>
          </w:p>
        </w:tc>
        <w:tc>
          <w:tcPr>
            <w:tcW w:w="5044" w:type="dxa"/>
            <w:shd w:val="clear" w:color="auto" w:fill="auto"/>
          </w:tcPr>
          <w:p w14:paraId="69982B75" w14:textId="77777777" w:rsidR="00635155" w:rsidRPr="009A7184" w:rsidRDefault="00635155" w:rsidP="00635155">
            <w:pPr>
              <w:pStyle w:val="ENoteTableText"/>
              <w:rPr>
                <w:szCs w:val="16"/>
              </w:rPr>
            </w:pPr>
            <w:r w:rsidRPr="009A7184">
              <w:rPr>
                <w:szCs w:val="16"/>
              </w:rPr>
              <w:t>ad. No. 192, 1997</w:t>
            </w:r>
          </w:p>
        </w:tc>
      </w:tr>
      <w:tr w:rsidR="00635155" w:rsidRPr="009A7184" w14:paraId="2CFE19EF" w14:textId="77777777" w:rsidTr="001F643F">
        <w:trPr>
          <w:cantSplit/>
        </w:trPr>
        <w:tc>
          <w:tcPr>
            <w:tcW w:w="2044" w:type="dxa"/>
            <w:shd w:val="clear" w:color="auto" w:fill="auto"/>
          </w:tcPr>
          <w:p w14:paraId="52A53C8E" w14:textId="77777777" w:rsidR="00635155" w:rsidRPr="009A7184" w:rsidRDefault="00635155" w:rsidP="00635155">
            <w:pPr>
              <w:pStyle w:val="ENoteTableText"/>
              <w:rPr>
                <w:szCs w:val="16"/>
              </w:rPr>
            </w:pPr>
          </w:p>
        </w:tc>
        <w:tc>
          <w:tcPr>
            <w:tcW w:w="5044" w:type="dxa"/>
            <w:shd w:val="clear" w:color="auto" w:fill="auto"/>
          </w:tcPr>
          <w:p w14:paraId="2810F1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9638C5" w14:textId="77777777" w:rsidTr="001F643F">
        <w:trPr>
          <w:cantSplit/>
        </w:trPr>
        <w:tc>
          <w:tcPr>
            <w:tcW w:w="2044" w:type="dxa"/>
            <w:shd w:val="clear" w:color="auto" w:fill="auto"/>
          </w:tcPr>
          <w:p w14:paraId="2B35B51A" w14:textId="77777777" w:rsidR="00635155" w:rsidRPr="009A7184" w:rsidRDefault="00635155" w:rsidP="00635155">
            <w:pPr>
              <w:pStyle w:val="ENoteTableText"/>
              <w:rPr>
                <w:szCs w:val="16"/>
              </w:rPr>
            </w:pPr>
          </w:p>
        </w:tc>
        <w:tc>
          <w:tcPr>
            <w:tcW w:w="5044" w:type="dxa"/>
            <w:shd w:val="clear" w:color="auto" w:fill="auto"/>
          </w:tcPr>
          <w:p w14:paraId="467160AA" w14:textId="77777777" w:rsidR="00635155" w:rsidRPr="009A7184" w:rsidRDefault="00635155" w:rsidP="00635155">
            <w:pPr>
              <w:pStyle w:val="ENoteTableText"/>
              <w:rPr>
                <w:szCs w:val="16"/>
              </w:rPr>
            </w:pPr>
            <w:r w:rsidRPr="009A7184">
              <w:rPr>
                <w:szCs w:val="16"/>
              </w:rPr>
              <w:t>rs No 84, 2016</w:t>
            </w:r>
          </w:p>
        </w:tc>
      </w:tr>
      <w:tr w:rsidR="00635155" w:rsidRPr="009A7184" w14:paraId="66186394" w14:textId="77777777" w:rsidTr="001F643F">
        <w:trPr>
          <w:cantSplit/>
        </w:trPr>
        <w:tc>
          <w:tcPr>
            <w:tcW w:w="2044" w:type="dxa"/>
            <w:shd w:val="clear" w:color="auto" w:fill="auto"/>
          </w:tcPr>
          <w:p w14:paraId="4C0C9D54" w14:textId="77777777" w:rsidR="00635155" w:rsidRPr="009A7184" w:rsidRDefault="00635155" w:rsidP="00635155">
            <w:pPr>
              <w:pStyle w:val="ENoteTableText"/>
              <w:tabs>
                <w:tab w:val="center" w:leader="dot" w:pos="2268"/>
              </w:tabs>
              <w:rPr>
                <w:szCs w:val="16"/>
              </w:rPr>
            </w:pPr>
            <w:r w:rsidRPr="009A7184">
              <w:rPr>
                <w:szCs w:val="16"/>
              </w:rPr>
              <w:t>5212.12.10</w:t>
            </w:r>
            <w:r w:rsidRPr="009A7184">
              <w:rPr>
                <w:szCs w:val="16"/>
              </w:rPr>
              <w:tab/>
            </w:r>
          </w:p>
        </w:tc>
        <w:tc>
          <w:tcPr>
            <w:tcW w:w="5044" w:type="dxa"/>
            <w:shd w:val="clear" w:color="auto" w:fill="auto"/>
          </w:tcPr>
          <w:p w14:paraId="1AFC8F76" w14:textId="77777777" w:rsidR="00635155" w:rsidRPr="009A7184" w:rsidRDefault="00635155" w:rsidP="00635155">
            <w:pPr>
              <w:pStyle w:val="ENoteTableText"/>
              <w:rPr>
                <w:szCs w:val="16"/>
              </w:rPr>
            </w:pPr>
            <w:r w:rsidRPr="009A7184">
              <w:rPr>
                <w:szCs w:val="16"/>
              </w:rPr>
              <w:t>rep. No. 192, 1997</w:t>
            </w:r>
          </w:p>
        </w:tc>
      </w:tr>
      <w:tr w:rsidR="00635155" w:rsidRPr="009A7184" w14:paraId="417F2CD8" w14:textId="77777777" w:rsidTr="001F643F">
        <w:trPr>
          <w:cantSplit/>
        </w:trPr>
        <w:tc>
          <w:tcPr>
            <w:tcW w:w="2044" w:type="dxa"/>
            <w:shd w:val="clear" w:color="auto" w:fill="auto"/>
          </w:tcPr>
          <w:p w14:paraId="50B10A11" w14:textId="77777777" w:rsidR="00635155" w:rsidRPr="009A7184" w:rsidRDefault="00635155" w:rsidP="00635155">
            <w:pPr>
              <w:pStyle w:val="ENoteTableText"/>
              <w:tabs>
                <w:tab w:val="center" w:leader="dot" w:pos="2268"/>
              </w:tabs>
              <w:rPr>
                <w:szCs w:val="16"/>
              </w:rPr>
            </w:pPr>
            <w:r w:rsidRPr="009A7184">
              <w:rPr>
                <w:szCs w:val="16"/>
              </w:rPr>
              <w:t>5212.12.90</w:t>
            </w:r>
            <w:r w:rsidRPr="009A7184">
              <w:rPr>
                <w:szCs w:val="16"/>
              </w:rPr>
              <w:tab/>
            </w:r>
          </w:p>
        </w:tc>
        <w:tc>
          <w:tcPr>
            <w:tcW w:w="5044" w:type="dxa"/>
            <w:shd w:val="clear" w:color="auto" w:fill="auto"/>
          </w:tcPr>
          <w:p w14:paraId="32DC1E32" w14:textId="77777777" w:rsidR="00635155" w:rsidRPr="009A7184" w:rsidRDefault="00635155" w:rsidP="00635155">
            <w:pPr>
              <w:pStyle w:val="ENoteTableText"/>
              <w:rPr>
                <w:szCs w:val="16"/>
              </w:rPr>
            </w:pPr>
            <w:r w:rsidRPr="009A7184">
              <w:rPr>
                <w:szCs w:val="16"/>
              </w:rPr>
              <w:t>rep. No. 192, 1997</w:t>
            </w:r>
          </w:p>
        </w:tc>
      </w:tr>
      <w:tr w:rsidR="00635155" w:rsidRPr="009A7184" w14:paraId="39A97B30" w14:textId="77777777" w:rsidTr="001F643F">
        <w:trPr>
          <w:cantSplit/>
        </w:trPr>
        <w:tc>
          <w:tcPr>
            <w:tcW w:w="2044" w:type="dxa"/>
            <w:shd w:val="clear" w:color="auto" w:fill="auto"/>
          </w:tcPr>
          <w:p w14:paraId="46E83BA7" w14:textId="77777777" w:rsidR="00635155" w:rsidRPr="009A7184" w:rsidRDefault="00635155" w:rsidP="00635155">
            <w:pPr>
              <w:pStyle w:val="ENoteTableText"/>
              <w:tabs>
                <w:tab w:val="center" w:leader="dot" w:pos="2268"/>
              </w:tabs>
              <w:rPr>
                <w:szCs w:val="16"/>
              </w:rPr>
            </w:pPr>
            <w:r w:rsidRPr="009A7184">
              <w:rPr>
                <w:szCs w:val="16"/>
              </w:rPr>
              <w:t>5212.13</w:t>
            </w:r>
            <w:r w:rsidRPr="009A7184">
              <w:rPr>
                <w:szCs w:val="16"/>
              </w:rPr>
              <w:tab/>
            </w:r>
          </w:p>
        </w:tc>
        <w:tc>
          <w:tcPr>
            <w:tcW w:w="5044" w:type="dxa"/>
            <w:shd w:val="clear" w:color="auto" w:fill="auto"/>
          </w:tcPr>
          <w:p w14:paraId="56453FB2" w14:textId="77777777" w:rsidR="00635155" w:rsidRPr="009A7184" w:rsidRDefault="00635155" w:rsidP="00635155">
            <w:pPr>
              <w:pStyle w:val="ENoteTableText"/>
              <w:rPr>
                <w:szCs w:val="16"/>
              </w:rPr>
            </w:pPr>
            <w:r w:rsidRPr="009A7184">
              <w:rPr>
                <w:szCs w:val="16"/>
              </w:rPr>
              <w:t>rep. No. 192, 1997</w:t>
            </w:r>
          </w:p>
        </w:tc>
      </w:tr>
      <w:tr w:rsidR="00635155" w:rsidRPr="009A7184" w14:paraId="5C9602F9" w14:textId="77777777" w:rsidTr="001F643F">
        <w:trPr>
          <w:cantSplit/>
        </w:trPr>
        <w:tc>
          <w:tcPr>
            <w:tcW w:w="2044" w:type="dxa"/>
            <w:shd w:val="clear" w:color="auto" w:fill="auto"/>
          </w:tcPr>
          <w:p w14:paraId="35E7AD04" w14:textId="77777777" w:rsidR="00635155" w:rsidRPr="009A7184" w:rsidRDefault="00635155" w:rsidP="00635155">
            <w:pPr>
              <w:pStyle w:val="ENoteTableText"/>
              <w:tabs>
                <w:tab w:val="center" w:leader="dot" w:pos="2268"/>
              </w:tabs>
              <w:rPr>
                <w:szCs w:val="16"/>
              </w:rPr>
            </w:pPr>
            <w:r w:rsidRPr="009A7184">
              <w:rPr>
                <w:szCs w:val="16"/>
              </w:rPr>
              <w:t>5212.13.00</w:t>
            </w:r>
            <w:r w:rsidRPr="009A7184">
              <w:rPr>
                <w:szCs w:val="16"/>
              </w:rPr>
              <w:tab/>
            </w:r>
          </w:p>
        </w:tc>
        <w:tc>
          <w:tcPr>
            <w:tcW w:w="5044" w:type="dxa"/>
            <w:shd w:val="clear" w:color="auto" w:fill="auto"/>
          </w:tcPr>
          <w:p w14:paraId="13E53E5C" w14:textId="77777777" w:rsidR="00635155" w:rsidRPr="009A7184" w:rsidRDefault="00635155" w:rsidP="00635155">
            <w:pPr>
              <w:pStyle w:val="ENoteTableText"/>
              <w:rPr>
                <w:szCs w:val="16"/>
              </w:rPr>
            </w:pPr>
            <w:r w:rsidRPr="009A7184">
              <w:rPr>
                <w:szCs w:val="16"/>
              </w:rPr>
              <w:t>ad. No. 192, 1997</w:t>
            </w:r>
          </w:p>
        </w:tc>
      </w:tr>
      <w:tr w:rsidR="00635155" w:rsidRPr="009A7184" w14:paraId="063D4A4D" w14:textId="77777777" w:rsidTr="001F643F">
        <w:trPr>
          <w:cantSplit/>
        </w:trPr>
        <w:tc>
          <w:tcPr>
            <w:tcW w:w="2044" w:type="dxa"/>
            <w:shd w:val="clear" w:color="auto" w:fill="auto"/>
          </w:tcPr>
          <w:p w14:paraId="01FCE31A" w14:textId="77777777" w:rsidR="00635155" w:rsidRPr="009A7184" w:rsidRDefault="00635155" w:rsidP="00635155">
            <w:pPr>
              <w:pStyle w:val="ENoteTableText"/>
              <w:rPr>
                <w:szCs w:val="16"/>
              </w:rPr>
            </w:pPr>
          </w:p>
        </w:tc>
        <w:tc>
          <w:tcPr>
            <w:tcW w:w="5044" w:type="dxa"/>
            <w:shd w:val="clear" w:color="auto" w:fill="auto"/>
          </w:tcPr>
          <w:p w14:paraId="5DA10B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D7ED72" w14:textId="77777777" w:rsidTr="001F643F">
        <w:trPr>
          <w:cantSplit/>
        </w:trPr>
        <w:tc>
          <w:tcPr>
            <w:tcW w:w="2044" w:type="dxa"/>
            <w:shd w:val="clear" w:color="auto" w:fill="auto"/>
          </w:tcPr>
          <w:p w14:paraId="785824D7" w14:textId="77777777" w:rsidR="00635155" w:rsidRPr="009A7184" w:rsidRDefault="00635155" w:rsidP="00635155">
            <w:pPr>
              <w:pStyle w:val="ENoteTableText"/>
              <w:rPr>
                <w:szCs w:val="16"/>
              </w:rPr>
            </w:pPr>
          </w:p>
        </w:tc>
        <w:tc>
          <w:tcPr>
            <w:tcW w:w="5044" w:type="dxa"/>
            <w:shd w:val="clear" w:color="auto" w:fill="auto"/>
          </w:tcPr>
          <w:p w14:paraId="688A4723" w14:textId="77777777" w:rsidR="00635155" w:rsidRPr="009A7184" w:rsidRDefault="00635155" w:rsidP="00635155">
            <w:pPr>
              <w:pStyle w:val="ENoteTableText"/>
              <w:rPr>
                <w:szCs w:val="16"/>
              </w:rPr>
            </w:pPr>
            <w:r w:rsidRPr="009A7184">
              <w:rPr>
                <w:szCs w:val="16"/>
              </w:rPr>
              <w:t>rs No 84, 2016</w:t>
            </w:r>
          </w:p>
        </w:tc>
      </w:tr>
      <w:tr w:rsidR="00635155" w:rsidRPr="009A7184" w14:paraId="748EF823" w14:textId="77777777" w:rsidTr="001F643F">
        <w:trPr>
          <w:cantSplit/>
        </w:trPr>
        <w:tc>
          <w:tcPr>
            <w:tcW w:w="2044" w:type="dxa"/>
            <w:shd w:val="clear" w:color="auto" w:fill="auto"/>
          </w:tcPr>
          <w:p w14:paraId="45BCFF30" w14:textId="77777777" w:rsidR="00635155" w:rsidRPr="009A7184" w:rsidRDefault="00635155" w:rsidP="00635155">
            <w:pPr>
              <w:pStyle w:val="ENoteTableText"/>
              <w:tabs>
                <w:tab w:val="center" w:leader="dot" w:pos="2268"/>
              </w:tabs>
              <w:rPr>
                <w:szCs w:val="16"/>
              </w:rPr>
            </w:pPr>
            <w:r w:rsidRPr="009A7184">
              <w:rPr>
                <w:szCs w:val="16"/>
              </w:rPr>
              <w:t>5212.13.10</w:t>
            </w:r>
            <w:r w:rsidRPr="009A7184">
              <w:rPr>
                <w:szCs w:val="16"/>
              </w:rPr>
              <w:tab/>
            </w:r>
          </w:p>
        </w:tc>
        <w:tc>
          <w:tcPr>
            <w:tcW w:w="5044" w:type="dxa"/>
            <w:shd w:val="clear" w:color="auto" w:fill="auto"/>
          </w:tcPr>
          <w:p w14:paraId="7E96A6EE" w14:textId="77777777" w:rsidR="00635155" w:rsidRPr="009A7184" w:rsidRDefault="00635155" w:rsidP="00635155">
            <w:pPr>
              <w:pStyle w:val="ENoteTableText"/>
              <w:rPr>
                <w:szCs w:val="16"/>
              </w:rPr>
            </w:pPr>
            <w:r w:rsidRPr="009A7184">
              <w:rPr>
                <w:szCs w:val="16"/>
              </w:rPr>
              <w:t>rep. No. 192, 1997</w:t>
            </w:r>
          </w:p>
        </w:tc>
      </w:tr>
      <w:tr w:rsidR="00635155" w:rsidRPr="009A7184" w14:paraId="24479560" w14:textId="77777777" w:rsidTr="001F643F">
        <w:trPr>
          <w:cantSplit/>
        </w:trPr>
        <w:tc>
          <w:tcPr>
            <w:tcW w:w="2044" w:type="dxa"/>
            <w:shd w:val="clear" w:color="auto" w:fill="auto"/>
          </w:tcPr>
          <w:p w14:paraId="2BD24456" w14:textId="77777777" w:rsidR="00635155" w:rsidRPr="009A7184" w:rsidRDefault="00635155" w:rsidP="00635155">
            <w:pPr>
              <w:pStyle w:val="ENoteTableText"/>
              <w:tabs>
                <w:tab w:val="center" w:leader="dot" w:pos="2268"/>
              </w:tabs>
              <w:rPr>
                <w:szCs w:val="16"/>
              </w:rPr>
            </w:pPr>
            <w:r w:rsidRPr="009A7184">
              <w:rPr>
                <w:szCs w:val="16"/>
              </w:rPr>
              <w:t>5212.13.90</w:t>
            </w:r>
            <w:r w:rsidRPr="009A7184">
              <w:rPr>
                <w:szCs w:val="16"/>
              </w:rPr>
              <w:tab/>
            </w:r>
          </w:p>
        </w:tc>
        <w:tc>
          <w:tcPr>
            <w:tcW w:w="5044" w:type="dxa"/>
            <w:shd w:val="clear" w:color="auto" w:fill="auto"/>
          </w:tcPr>
          <w:p w14:paraId="3C946731" w14:textId="77777777" w:rsidR="00635155" w:rsidRPr="009A7184" w:rsidRDefault="00635155" w:rsidP="00635155">
            <w:pPr>
              <w:pStyle w:val="ENoteTableText"/>
              <w:rPr>
                <w:szCs w:val="16"/>
              </w:rPr>
            </w:pPr>
            <w:r w:rsidRPr="009A7184">
              <w:rPr>
                <w:szCs w:val="16"/>
              </w:rPr>
              <w:t>rep. No. 192, 1997</w:t>
            </w:r>
          </w:p>
        </w:tc>
      </w:tr>
      <w:tr w:rsidR="00635155" w:rsidRPr="009A7184" w14:paraId="09350723" w14:textId="77777777" w:rsidTr="001F643F">
        <w:trPr>
          <w:cantSplit/>
        </w:trPr>
        <w:tc>
          <w:tcPr>
            <w:tcW w:w="2044" w:type="dxa"/>
            <w:shd w:val="clear" w:color="auto" w:fill="auto"/>
          </w:tcPr>
          <w:p w14:paraId="693A3DCB" w14:textId="77777777" w:rsidR="00635155" w:rsidRPr="009A7184" w:rsidRDefault="00635155" w:rsidP="00635155">
            <w:pPr>
              <w:pStyle w:val="ENoteTableText"/>
              <w:tabs>
                <w:tab w:val="center" w:leader="dot" w:pos="2268"/>
              </w:tabs>
              <w:rPr>
                <w:szCs w:val="16"/>
              </w:rPr>
            </w:pPr>
            <w:r w:rsidRPr="009A7184">
              <w:rPr>
                <w:szCs w:val="16"/>
              </w:rPr>
              <w:t>5212.14</w:t>
            </w:r>
            <w:r w:rsidRPr="009A7184">
              <w:rPr>
                <w:szCs w:val="16"/>
              </w:rPr>
              <w:tab/>
            </w:r>
          </w:p>
        </w:tc>
        <w:tc>
          <w:tcPr>
            <w:tcW w:w="5044" w:type="dxa"/>
            <w:shd w:val="clear" w:color="auto" w:fill="auto"/>
          </w:tcPr>
          <w:p w14:paraId="7A617E3E" w14:textId="77777777" w:rsidR="00635155" w:rsidRPr="009A7184" w:rsidRDefault="00635155" w:rsidP="00635155">
            <w:pPr>
              <w:pStyle w:val="ENoteTableText"/>
              <w:rPr>
                <w:szCs w:val="16"/>
              </w:rPr>
            </w:pPr>
            <w:r w:rsidRPr="009A7184">
              <w:rPr>
                <w:szCs w:val="16"/>
              </w:rPr>
              <w:t>rep. No. 192, 1997</w:t>
            </w:r>
          </w:p>
        </w:tc>
      </w:tr>
      <w:tr w:rsidR="00635155" w:rsidRPr="009A7184" w14:paraId="42B42F2B" w14:textId="77777777" w:rsidTr="001F643F">
        <w:trPr>
          <w:cantSplit/>
        </w:trPr>
        <w:tc>
          <w:tcPr>
            <w:tcW w:w="2044" w:type="dxa"/>
            <w:shd w:val="clear" w:color="auto" w:fill="auto"/>
          </w:tcPr>
          <w:p w14:paraId="525F91DF" w14:textId="77777777" w:rsidR="00635155" w:rsidRPr="009A7184" w:rsidRDefault="00635155" w:rsidP="00635155">
            <w:pPr>
              <w:pStyle w:val="ENoteTableText"/>
              <w:tabs>
                <w:tab w:val="center" w:leader="dot" w:pos="2268"/>
              </w:tabs>
              <w:rPr>
                <w:szCs w:val="16"/>
              </w:rPr>
            </w:pPr>
            <w:r w:rsidRPr="009A7184">
              <w:rPr>
                <w:szCs w:val="16"/>
              </w:rPr>
              <w:t>5212.14.00</w:t>
            </w:r>
            <w:r w:rsidRPr="009A7184">
              <w:rPr>
                <w:szCs w:val="16"/>
              </w:rPr>
              <w:tab/>
            </w:r>
          </w:p>
        </w:tc>
        <w:tc>
          <w:tcPr>
            <w:tcW w:w="5044" w:type="dxa"/>
            <w:shd w:val="clear" w:color="auto" w:fill="auto"/>
          </w:tcPr>
          <w:p w14:paraId="376BEEC8" w14:textId="77777777" w:rsidR="00635155" w:rsidRPr="009A7184" w:rsidRDefault="00635155" w:rsidP="00635155">
            <w:pPr>
              <w:pStyle w:val="ENoteTableText"/>
              <w:rPr>
                <w:szCs w:val="16"/>
              </w:rPr>
            </w:pPr>
            <w:r w:rsidRPr="009A7184">
              <w:rPr>
                <w:szCs w:val="16"/>
              </w:rPr>
              <w:t>ad. No. 192, 1997</w:t>
            </w:r>
          </w:p>
        </w:tc>
      </w:tr>
      <w:tr w:rsidR="00635155" w:rsidRPr="009A7184" w14:paraId="5640F98B" w14:textId="77777777" w:rsidTr="001F643F">
        <w:trPr>
          <w:cantSplit/>
        </w:trPr>
        <w:tc>
          <w:tcPr>
            <w:tcW w:w="2044" w:type="dxa"/>
            <w:shd w:val="clear" w:color="auto" w:fill="auto"/>
          </w:tcPr>
          <w:p w14:paraId="15826D86" w14:textId="77777777" w:rsidR="00635155" w:rsidRPr="009A7184" w:rsidRDefault="00635155" w:rsidP="00635155">
            <w:pPr>
              <w:pStyle w:val="ENoteTableText"/>
              <w:rPr>
                <w:szCs w:val="16"/>
              </w:rPr>
            </w:pPr>
          </w:p>
        </w:tc>
        <w:tc>
          <w:tcPr>
            <w:tcW w:w="5044" w:type="dxa"/>
            <w:shd w:val="clear" w:color="auto" w:fill="auto"/>
          </w:tcPr>
          <w:p w14:paraId="47B06C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EA9872" w14:textId="77777777" w:rsidTr="001F643F">
        <w:trPr>
          <w:cantSplit/>
        </w:trPr>
        <w:tc>
          <w:tcPr>
            <w:tcW w:w="2044" w:type="dxa"/>
            <w:shd w:val="clear" w:color="auto" w:fill="auto"/>
          </w:tcPr>
          <w:p w14:paraId="15B23CAA" w14:textId="77777777" w:rsidR="00635155" w:rsidRPr="009A7184" w:rsidRDefault="00635155" w:rsidP="00635155">
            <w:pPr>
              <w:pStyle w:val="ENoteTableText"/>
              <w:rPr>
                <w:szCs w:val="16"/>
              </w:rPr>
            </w:pPr>
          </w:p>
        </w:tc>
        <w:tc>
          <w:tcPr>
            <w:tcW w:w="5044" w:type="dxa"/>
            <w:shd w:val="clear" w:color="auto" w:fill="auto"/>
          </w:tcPr>
          <w:p w14:paraId="71CE0033" w14:textId="77777777" w:rsidR="00635155" w:rsidRPr="009A7184" w:rsidRDefault="00635155" w:rsidP="00635155">
            <w:pPr>
              <w:pStyle w:val="ENoteTableText"/>
              <w:rPr>
                <w:szCs w:val="16"/>
              </w:rPr>
            </w:pPr>
            <w:r w:rsidRPr="009A7184">
              <w:rPr>
                <w:szCs w:val="16"/>
              </w:rPr>
              <w:t>rs No 84, 2016</w:t>
            </w:r>
          </w:p>
        </w:tc>
      </w:tr>
      <w:tr w:rsidR="00635155" w:rsidRPr="009A7184" w14:paraId="24F8940B" w14:textId="77777777" w:rsidTr="001F643F">
        <w:trPr>
          <w:cantSplit/>
        </w:trPr>
        <w:tc>
          <w:tcPr>
            <w:tcW w:w="2044" w:type="dxa"/>
            <w:shd w:val="clear" w:color="auto" w:fill="auto"/>
          </w:tcPr>
          <w:p w14:paraId="70E700E3" w14:textId="77777777" w:rsidR="00635155" w:rsidRPr="009A7184" w:rsidRDefault="00635155" w:rsidP="00635155">
            <w:pPr>
              <w:pStyle w:val="ENoteTableText"/>
              <w:tabs>
                <w:tab w:val="center" w:leader="dot" w:pos="2268"/>
              </w:tabs>
              <w:rPr>
                <w:szCs w:val="16"/>
              </w:rPr>
            </w:pPr>
            <w:r w:rsidRPr="009A7184">
              <w:rPr>
                <w:szCs w:val="16"/>
              </w:rPr>
              <w:t>5212.14.10</w:t>
            </w:r>
            <w:r w:rsidRPr="009A7184">
              <w:rPr>
                <w:szCs w:val="16"/>
              </w:rPr>
              <w:tab/>
            </w:r>
          </w:p>
        </w:tc>
        <w:tc>
          <w:tcPr>
            <w:tcW w:w="5044" w:type="dxa"/>
            <w:shd w:val="clear" w:color="auto" w:fill="auto"/>
          </w:tcPr>
          <w:p w14:paraId="6919FC7F" w14:textId="77777777" w:rsidR="00635155" w:rsidRPr="009A7184" w:rsidRDefault="00635155" w:rsidP="00635155">
            <w:pPr>
              <w:pStyle w:val="ENoteTableText"/>
              <w:rPr>
                <w:szCs w:val="16"/>
              </w:rPr>
            </w:pPr>
            <w:r w:rsidRPr="009A7184">
              <w:rPr>
                <w:szCs w:val="16"/>
              </w:rPr>
              <w:t>rep. No. 192, 1997</w:t>
            </w:r>
          </w:p>
        </w:tc>
      </w:tr>
      <w:tr w:rsidR="00635155" w:rsidRPr="009A7184" w14:paraId="0D6FD891" w14:textId="77777777" w:rsidTr="001F643F">
        <w:trPr>
          <w:cantSplit/>
        </w:trPr>
        <w:tc>
          <w:tcPr>
            <w:tcW w:w="2044" w:type="dxa"/>
            <w:shd w:val="clear" w:color="auto" w:fill="auto"/>
          </w:tcPr>
          <w:p w14:paraId="6F541FCB" w14:textId="77777777" w:rsidR="00635155" w:rsidRPr="009A7184" w:rsidRDefault="00635155" w:rsidP="00635155">
            <w:pPr>
              <w:pStyle w:val="ENoteTableText"/>
              <w:tabs>
                <w:tab w:val="center" w:leader="dot" w:pos="2268"/>
              </w:tabs>
              <w:rPr>
                <w:szCs w:val="16"/>
              </w:rPr>
            </w:pPr>
            <w:r w:rsidRPr="009A7184">
              <w:rPr>
                <w:szCs w:val="16"/>
              </w:rPr>
              <w:t>5212.14.90</w:t>
            </w:r>
            <w:r w:rsidRPr="009A7184">
              <w:rPr>
                <w:szCs w:val="16"/>
              </w:rPr>
              <w:tab/>
            </w:r>
          </w:p>
        </w:tc>
        <w:tc>
          <w:tcPr>
            <w:tcW w:w="5044" w:type="dxa"/>
            <w:shd w:val="clear" w:color="auto" w:fill="auto"/>
          </w:tcPr>
          <w:p w14:paraId="095498A0" w14:textId="77777777" w:rsidR="00635155" w:rsidRPr="009A7184" w:rsidRDefault="00635155" w:rsidP="00635155">
            <w:pPr>
              <w:pStyle w:val="ENoteTableText"/>
              <w:rPr>
                <w:szCs w:val="16"/>
              </w:rPr>
            </w:pPr>
            <w:r w:rsidRPr="009A7184">
              <w:rPr>
                <w:szCs w:val="16"/>
              </w:rPr>
              <w:t>rep. No. 192, 1997</w:t>
            </w:r>
          </w:p>
        </w:tc>
      </w:tr>
      <w:tr w:rsidR="00635155" w:rsidRPr="009A7184" w14:paraId="3CCC8454" w14:textId="77777777" w:rsidTr="001F643F">
        <w:trPr>
          <w:cantSplit/>
        </w:trPr>
        <w:tc>
          <w:tcPr>
            <w:tcW w:w="2044" w:type="dxa"/>
            <w:shd w:val="clear" w:color="auto" w:fill="auto"/>
          </w:tcPr>
          <w:p w14:paraId="16D3ED1F" w14:textId="77777777" w:rsidR="00635155" w:rsidRPr="009A7184" w:rsidRDefault="00635155" w:rsidP="00635155">
            <w:pPr>
              <w:pStyle w:val="ENoteTableText"/>
              <w:tabs>
                <w:tab w:val="center" w:leader="dot" w:pos="2268"/>
              </w:tabs>
              <w:rPr>
                <w:szCs w:val="16"/>
              </w:rPr>
            </w:pPr>
            <w:r w:rsidRPr="009A7184">
              <w:rPr>
                <w:szCs w:val="16"/>
              </w:rPr>
              <w:t>5212.15</w:t>
            </w:r>
            <w:r w:rsidRPr="009A7184">
              <w:rPr>
                <w:szCs w:val="16"/>
              </w:rPr>
              <w:tab/>
            </w:r>
          </w:p>
        </w:tc>
        <w:tc>
          <w:tcPr>
            <w:tcW w:w="5044" w:type="dxa"/>
            <w:shd w:val="clear" w:color="auto" w:fill="auto"/>
          </w:tcPr>
          <w:p w14:paraId="5B3C8BD0" w14:textId="77777777" w:rsidR="00635155" w:rsidRPr="009A7184" w:rsidRDefault="00635155" w:rsidP="00635155">
            <w:pPr>
              <w:pStyle w:val="ENoteTableText"/>
              <w:rPr>
                <w:szCs w:val="16"/>
              </w:rPr>
            </w:pPr>
            <w:r w:rsidRPr="009A7184">
              <w:rPr>
                <w:szCs w:val="16"/>
              </w:rPr>
              <w:t>rep. No. 192, 1997</w:t>
            </w:r>
          </w:p>
        </w:tc>
      </w:tr>
      <w:tr w:rsidR="00635155" w:rsidRPr="009A7184" w14:paraId="3F34F969" w14:textId="77777777" w:rsidTr="001F643F">
        <w:trPr>
          <w:cantSplit/>
        </w:trPr>
        <w:tc>
          <w:tcPr>
            <w:tcW w:w="2044" w:type="dxa"/>
            <w:shd w:val="clear" w:color="auto" w:fill="auto"/>
          </w:tcPr>
          <w:p w14:paraId="0CFD5539" w14:textId="77777777" w:rsidR="00635155" w:rsidRPr="009A7184" w:rsidRDefault="00635155" w:rsidP="00635155">
            <w:pPr>
              <w:pStyle w:val="ENoteTableText"/>
              <w:tabs>
                <w:tab w:val="center" w:leader="dot" w:pos="2268"/>
              </w:tabs>
              <w:rPr>
                <w:szCs w:val="16"/>
              </w:rPr>
            </w:pPr>
            <w:r w:rsidRPr="009A7184">
              <w:rPr>
                <w:szCs w:val="16"/>
              </w:rPr>
              <w:t>5212.15.00</w:t>
            </w:r>
            <w:r w:rsidRPr="009A7184">
              <w:rPr>
                <w:szCs w:val="16"/>
              </w:rPr>
              <w:tab/>
            </w:r>
          </w:p>
        </w:tc>
        <w:tc>
          <w:tcPr>
            <w:tcW w:w="5044" w:type="dxa"/>
            <w:shd w:val="clear" w:color="auto" w:fill="auto"/>
          </w:tcPr>
          <w:p w14:paraId="6DBB22DA" w14:textId="77777777" w:rsidR="00635155" w:rsidRPr="009A7184" w:rsidRDefault="00635155" w:rsidP="00635155">
            <w:pPr>
              <w:pStyle w:val="ENoteTableText"/>
              <w:rPr>
                <w:szCs w:val="16"/>
              </w:rPr>
            </w:pPr>
            <w:r w:rsidRPr="009A7184">
              <w:rPr>
                <w:szCs w:val="16"/>
              </w:rPr>
              <w:t>ad. No. 192, 1997</w:t>
            </w:r>
          </w:p>
        </w:tc>
      </w:tr>
      <w:tr w:rsidR="00635155" w:rsidRPr="009A7184" w14:paraId="18145031" w14:textId="77777777" w:rsidTr="001F643F">
        <w:trPr>
          <w:cantSplit/>
        </w:trPr>
        <w:tc>
          <w:tcPr>
            <w:tcW w:w="2044" w:type="dxa"/>
            <w:shd w:val="clear" w:color="auto" w:fill="auto"/>
          </w:tcPr>
          <w:p w14:paraId="6E51007E" w14:textId="77777777" w:rsidR="00635155" w:rsidRPr="009A7184" w:rsidRDefault="00635155" w:rsidP="00635155">
            <w:pPr>
              <w:pStyle w:val="ENoteTableText"/>
              <w:rPr>
                <w:szCs w:val="16"/>
              </w:rPr>
            </w:pPr>
          </w:p>
        </w:tc>
        <w:tc>
          <w:tcPr>
            <w:tcW w:w="5044" w:type="dxa"/>
            <w:shd w:val="clear" w:color="auto" w:fill="auto"/>
          </w:tcPr>
          <w:p w14:paraId="348CC9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6839CE" w14:textId="77777777" w:rsidTr="001F643F">
        <w:trPr>
          <w:cantSplit/>
        </w:trPr>
        <w:tc>
          <w:tcPr>
            <w:tcW w:w="2044" w:type="dxa"/>
            <w:shd w:val="clear" w:color="auto" w:fill="auto"/>
          </w:tcPr>
          <w:p w14:paraId="5E5535E0" w14:textId="77777777" w:rsidR="00635155" w:rsidRPr="009A7184" w:rsidRDefault="00635155" w:rsidP="00635155">
            <w:pPr>
              <w:pStyle w:val="ENoteTableText"/>
              <w:rPr>
                <w:szCs w:val="16"/>
              </w:rPr>
            </w:pPr>
          </w:p>
        </w:tc>
        <w:tc>
          <w:tcPr>
            <w:tcW w:w="5044" w:type="dxa"/>
            <w:shd w:val="clear" w:color="auto" w:fill="auto"/>
          </w:tcPr>
          <w:p w14:paraId="0600B68F" w14:textId="77777777" w:rsidR="00635155" w:rsidRPr="009A7184" w:rsidRDefault="00635155" w:rsidP="00635155">
            <w:pPr>
              <w:pStyle w:val="ENoteTableText"/>
              <w:rPr>
                <w:szCs w:val="16"/>
              </w:rPr>
            </w:pPr>
            <w:r w:rsidRPr="009A7184">
              <w:rPr>
                <w:szCs w:val="16"/>
              </w:rPr>
              <w:t>rs No 84, 2016</w:t>
            </w:r>
          </w:p>
        </w:tc>
      </w:tr>
      <w:tr w:rsidR="00635155" w:rsidRPr="009A7184" w14:paraId="293F2186" w14:textId="77777777" w:rsidTr="001F643F">
        <w:trPr>
          <w:cantSplit/>
        </w:trPr>
        <w:tc>
          <w:tcPr>
            <w:tcW w:w="2044" w:type="dxa"/>
            <w:shd w:val="clear" w:color="auto" w:fill="auto"/>
          </w:tcPr>
          <w:p w14:paraId="0D7E73F9" w14:textId="77777777" w:rsidR="00635155" w:rsidRPr="009A7184" w:rsidRDefault="00635155" w:rsidP="00635155">
            <w:pPr>
              <w:pStyle w:val="ENoteTableText"/>
              <w:tabs>
                <w:tab w:val="center" w:leader="dot" w:pos="2268"/>
              </w:tabs>
              <w:rPr>
                <w:szCs w:val="16"/>
              </w:rPr>
            </w:pPr>
            <w:r w:rsidRPr="009A7184">
              <w:rPr>
                <w:szCs w:val="16"/>
              </w:rPr>
              <w:t>5212.15.10</w:t>
            </w:r>
            <w:r w:rsidRPr="009A7184">
              <w:rPr>
                <w:szCs w:val="16"/>
              </w:rPr>
              <w:tab/>
            </w:r>
          </w:p>
        </w:tc>
        <w:tc>
          <w:tcPr>
            <w:tcW w:w="5044" w:type="dxa"/>
            <w:shd w:val="clear" w:color="auto" w:fill="auto"/>
          </w:tcPr>
          <w:p w14:paraId="4733CCA8" w14:textId="77777777" w:rsidR="00635155" w:rsidRPr="009A7184" w:rsidRDefault="00635155" w:rsidP="00635155">
            <w:pPr>
              <w:pStyle w:val="ENoteTableText"/>
              <w:rPr>
                <w:szCs w:val="16"/>
              </w:rPr>
            </w:pPr>
            <w:r w:rsidRPr="009A7184">
              <w:rPr>
                <w:szCs w:val="16"/>
              </w:rPr>
              <w:t>rep. No. 192, 1997</w:t>
            </w:r>
          </w:p>
        </w:tc>
      </w:tr>
      <w:tr w:rsidR="00635155" w:rsidRPr="009A7184" w14:paraId="6E167E61" w14:textId="77777777" w:rsidTr="001F643F">
        <w:trPr>
          <w:cantSplit/>
        </w:trPr>
        <w:tc>
          <w:tcPr>
            <w:tcW w:w="2044" w:type="dxa"/>
            <w:shd w:val="clear" w:color="auto" w:fill="auto"/>
          </w:tcPr>
          <w:p w14:paraId="75F5D902" w14:textId="77777777" w:rsidR="00635155" w:rsidRPr="009A7184" w:rsidRDefault="00635155" w:rsidP="00635155">
            <w:pPr>
              <w:pStyle w:val="ENoteTableText"/>
              <w:tabs>
                <w:tab w:val="center" w:leader="dot" w:pos="2268"/>
              </w:tabs>
              <w:rPr>
                <w:szCs w:val="16"/>
              </w:rPr>
            </w:pPr>
            <w:r w:rsidRPr="009A7184">
              <w:rPr>
                <w:szCs w:val="16"/>
              </w:rPr>
              <w:t>5212.15.90</w:t>
            </w:r>
            <w:r w:rsidRPr="009A7184">
              <w:rPr>
                <w:szCs w:val="16"/>
              </w:rPr>
              <w:tab/>
            </w:r>
          </w:p>
        </w:tc>
        <w:tc>
          <w:tcPr>
            <w:tcW w:w="5044" w:type="dxa"/>
            <w:shd w:val="clear" w:color="auto" w:fill="auto"/>
          </w:tcPr>
          <w:p w14:paraId="73931EEE" w14:textId="77777777" w:rsidR="00635155" w:rsidRPr="009A7184" w:rsidRDefault="00635155" w:rsidP="00635155">
            <w:pPr>
              <w:pStyle w:val="ENoteTableText"/>
              <w:rPr>
                <w:szCs w:val="16"/>
              </w:rPr>
            </w:pPr>
            <w:r w:rsidRPr="009A7184">
              <w:rPr>
                <w:szCs w:val="16"/>
              </w:rPr>
              <w:t>rep. No. 192, 1997</w:t>
            </w:r>
          </w:p>
        </w:tc>
      </w:tr>
      <w:tr w:rsidR="00635155" w:rsidRPr="009A7184" w14:paraId="1B4DB749" w14:textId="77777777" w:rsidTr="001F643F">
        <w:trPr>
          <w:cantSplit/>
        </w:trPr>
        <w:tc>
          <w:tcPr>
            <w:tcW w:w="2044" w:type="dxa"/>
            <w:shd w:val="clear" w:color="auto" w:fill="auto"/>
          </w:tcPr>
          <w:p w14:paraId="6FFB3B0F" w14:textId="77777777" w:rsidR="00635155" w:rsidRPr="009A7184" w:rsidRDefault="00635155" w:rsidP="00635155">
            <w:pPr>
              <w:pStyle w:val="ENoteTableText"/>
              <w:tabs>
                <w:tab w:val="center" w:leader="dot" w:pos="2268"/>
              </w:tabs>
              <w:rPr>
                <w:szCs w:val="16"/>
              </w:rPr>
            </w:pPr>
            <w:r w:rsidRPr="009A7184">
              <w:rPr>
                <w:szCs w:val="16"/>
              </w:rPr>
              <w:t>5212.2</w:t>
            </w:r>
            <w:r w:rsidRPr="009A7184">
              <w:rPr>
                <w:szCs w:val="16"/>
              </w:rPr>
              <w:tab/>
            </w:r>
          </w:p>
        </w:tc>
        <w:tc>
          <w:tcPr>
            <w:tcW w:w="5044" w:type="dxa"/>
            <w:shd w:val="clear" w:color="auto" w:fill="auto"/>
          </w:tcPr>
          <w:p w14:paraId="141596FA" w14:textId="77777777" w:rsidR="00635155" w:rsidRPr="009A7184" w:rsidRDefault="00635155" w:rsidP="00635155">
            <w:pPr>
              <w:pStyle w:val="ENoteTableText"/>
              <w:rPr>
                <w:szCs w:val="16"/>
              </w:rPr>
            </w:pPr>
            <w:r w:rsidRPr="009A7184">
              <w:rPr>
                <w:szCs w:val="16"/>
              </w:rPr>
              <w:t>rs No 192, 1997</w:t>
            </w:r>
          </w:p>
        </w:tc>
      </w:tr>
      <w:tr w:rsidR="00635155" w:rsidRPr="009A7184" w14:paraId="646F8DA3" w14:textId="77777777" w:rsidTr="001F643F">
        <w:trPr>
          <w:cantSplit/>
        </w:trPr>
        <w:tc>
          <w:tcPr>
            <w:tcW w:w="2044" w:type="dxa"/>
            <w:shd w:val="clear" w:color="auto" w:fill="auto"/>
          </w:tcPr>
          <w:p w14:paraId="0F7D236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C486AE" w14:textId="77777777" w:rsidR="00635155" w:rsidRPr="009A7184" w:rsidRDefault="00635155" w:rsidP="00635155">
            <w:pPr>
              <w:pStyle w:val="ENoteTableText"/>
              <w:rPr>
                <w:szCs w:val="16"/>
              </w:rPr>
            </w:pPr>
            <w:r w:rsidRPr="009A7184">
              <w:rPr>
                <w:szCs w:val="16"/>
              </w:rPr>
              <w:t>am No 82, 2017</w:t>
            </w:r>
          </w:p>
        </w:tc>
      </w:tr>
      <w:tr w:rsidR="00635155" w:rsidRPr="009A7184" w14:paraId="16D85690" w14:textId="77777777" w:rsidTr="001F643F">
        <w:trPr>
          <w:cantSplit/>
        </w:trPr>
        <w:tc>
          <w:tcPr>
            <w:tcW w:w="2044" w:type="dxa"/>
            <w:shd w:val="clear" w:color="auto" w:fill="auto"/>
          </w:tcPr>
          <w:p w14:paraId="26998A8C" w14:textId="77777777" w:rsidR="00635155" w:rsidRPr="009A7184" w:rsidRDefault="00635155" w:rsidP="00635155">
            <w:pPr>
              <w:pStyle w:val="ENoteTableText"/>
              <w:tabs>
                <w:tab w:val="center" w:leader="dot" w:pos="2268"/>
              </w:tabs>
              <w:rPr>
                <w:szCs w:val="16"/>
              </w:rPr>
            </w:pPr>
            <w:r w:rsidRPr="009A7184">
              <w:rPr>
                <w:szCs w:val="16"/>
              </w:rPr>
              <w:t>5212.21</w:t>
            </w:r>
            <w:r w:rsidRPr="009A7184">
              <w:rPr>
                <w:szCs w:val="16"/>
              </w:rPr>
              <w:tab/>
            </w:r>
          </w:p>
        </w:tc>
        <w:tc>
          <w:tcPr>
            <w:tcW w:w="5044" w:type="dxa"/>
            <w:shd w:val="clear" w:color="auto" w:fill="auto"/>
          </w:tcPr>
          <w:p w14:paraId="6B64D8A6" w14:textId="77777777" w:rsidR="00635155" w:rsidRPr="009A7184" w:rsidRDefault="00635155" w:rsidP="00635155">
            <w:pPr>
              <w:pStyle w:val="ENoteTableText"/>
              <w:rPr>
                <w:szCs w:val="16"/>
              </w:rPr>
            </w:pPr>
            <w:r w:rsidRPr="009A7184">
              <w:rPr>
                <w:szCs w:val="16"/>
              </w:rPr>
              <w:t>rep. No. 192, 1997</w:t>
            </w:r>
          </w:p>
        </w:tc>
      </w:tr>
      <w:tr w:rsidR="00635155" w:rsidRPr="009A7184" w14:paraId="7138CAC1" w14:textId="77777777" w:rsidTr="001F643F">
        <w:trPr>
          <w:cantSplit/>
        </w:trPr>
        <w:tc>
          <w:tcPr>
            <w:tcW w:w="2044" w:type="dxa"/>
            <w:shd w:val="clear" w:color="auto" w:fill="auto"/>
          </w:tcPr>
          <w:p w14:paraId="047D8857" w14:textId="77777777" w:rsidR="00635155" w:rsidRPr="009A7184" w:rsidRDefault="00635155" w:rsidP="00635155">
            <w:pPr>
              <w:pStyle w:val="ENoteTableText"/>
              <w:tabs>
                <w:tab w:val="center" w:leader="dot" w:pos="2268"/>
              </w:tabs>
              <w:rPr>
                <w:szCs w:val="16"/>
              </w:rPr>
            </w:pPr>
            <w:r w:rsidRPr="009A7184">
              <w:rPr>
                <w:szCs w:val="16"/>
              </w:rPr>
              <w:t>5212.21.00</w:t>
            </w:r>
            <w:r w:rsidRPr="009A7184">
              <w:rPr>
                <w:szCs w:val="16"/>
              </w:rPr>
              <w:tab/>
            </w:r>
          </w:p>
        </w:tc>
        <w:tc>
          <w:tcPr>
            <w:tcW w:w="5044" w:type="dxa"/>
            <w:shd w:val="clear" w:color="auto" w:fill="auto"/>
          </w:tcPr>
          <w:p w14:paraId="5EE423A8" w14:textId="77777777" w:rsidR="00635155" w:rsidRPr="009A7184" w:rsidRDefault="00635155" w:rsidP="00635155">
            <w:pPr>
              <w:pStyle w:val="ENoteTableText"/>
              <w:rPr>
                <w:szCs w:val="16"/>
              </w:rPr>
            </w:pPr>
            <w:r w:rsidRPr="009A7184">
              <w:rPr>
                <w:szCs w:val="16"/>
              </w:rPr>
              <w:t>ad. No. 192, 1997</w:t>
            </w:r>
          </w:p>
        </w:tc>
      </w:tr>
      <w:tr w:rsidR="00635155" w:rsidRPr="009A7184" w14:paraId="0AB7CB94" w14:textId="77777777" w:rsidTr="001F643F">
        <w:trPr>
          <w:cantSplit/>
        </w:trPr>
        <w:tc>
          <w:tcPr>
            <w:tcW w:w="2044" w:type="dxa"/>
            <w:shd w:val="clear" w:color="auto" w:fill="auto"/>
          </w:tcPr>
          <w:p w14:paraId="2AC74F71" w14:textId="77777777" w:rsidR="00635155" w:rsidRPr="009A7184" w:rsidRDefault="00635155" w:rsidP="00635155">
            <w:pPr>
              <w:pStyle w:val="ENoteTableText"/>
              <w:rPr>
                <w:szCs w:val="16"/>
              </w:rPr>
            </w:pPr>
          </w:p>
        </w:tc>
        <w:tc>
          <w:tcPr>
            <w:tcW w:w="5044" w:type="dxa"/>
            <w:shd w:val="clear" w:color="auto" w:fill="auto"/>
          </w:tcPr>
          <w:p w14:paraId="3B3F69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B08C53" w14:textId="77777777" w:rsidTr="001F643F">
        <w:trPr>
          <w:cantSplit/>
        </w:trPr>
        <w:tc>
          <w:tcPr>
            <w:tcW w:w="2044" w:type="dxa"/>
            <w:shd w:val="clear" w:color="auto" w:fill="auto"/>
          </w:tcPr>
          <w:p w14:paraId="48099201" w14:textId="77777777" w:rsidR="00635155" w:rsidRPr="009A7184" w:rsidRDefault="00635155" w:rsidP="00635155">
            <w:pPr>
              <w:pStyle w:val="ENoteTableText"/>
              <w:rPr>
                <w:szCs w:val="16"/>
              </w:rPr>
            </w:pPr>
          </w:p>
        </w:tc>
        <w:tc>
          <w:tcPr>
            <w:tcW w:w="5044" w:type="dxa"/>
            <w:shd w:val="clear" w:color="auto" w:fill="auto"/>
          </w:tcPr>
          <w:p w14:paraId="323314C5" w14:textId="77777777" w:rsidR="00635155" w:rsidRPr="009A7184" w:rsidRDefault="00635155" w:rsidP="00635155">
            <w:pPr>
              <w:pStyle w:val="ENoteTableText"/>
              <w:rPr>
                <w:szCs w:val="16"/>
              </w:rPr>
            </w:pPr>
            <w:r w:rsidRPr="009A7184">
              <w:rPr>
                <w:szCs w:val="16"/>
              </w:rPr>
              <w:t>rs No 84, 2016</w:t>
            </w:r>
          </w:p>
        </w:tc>
      </w:tr>
      <w:tr w:rsidR="00635155" w:rsidRPr="009A7184" w14:paraId="0C36EDED" w14:textId="77777777" w:rsidTr="001F643F">
        <w:trPr>
          <w:cantSplit/>
        </w:trPr>
        <w:tc>
          <w:tcPr>
            <w:tcW w:w="2044" w:type="dxa"/>
            <w:shd w:val="clear" w:color="auto" w:fill="auto"/>
          </w:tcPr>
          <w:p w14:paraId="4C044649" w14:textId="77777777" w:rsidR="00635155" w:rsidRPr="009A7184" w:rsidRDefault="00635155" w:rsidP="00635155">
            <w:pPr>
              <w:pStyle w:val="ENoteTableText"/>
              <w:tabs>
                <w:tab w:val="center" w:leader="dot" w:pos="2268"/>
              </w:tabs>
              <w:rPr>
                <w:szCs w:val="16"/>
              </w:rPr>
            </w:pPr>
            <w:r w:rsidRPr="009A7184">
              <w:rPr>
                <w:szCs w:val="16"/>
              </w:rPr>
              <w:t>5212.21.10</w:t>
            </w:r>
            <w:r w:rsidRPr="009A7184">
              <w:rPr>
                <w:szCs w:val="16"/>
              </w:rPr>
              <w:tab/>
            </w:r>
          </w:p>
        </w:tc>
        <w:tc>
          <w:tcPr>
            <w:tcW w:w="5044" w:type="dxa"/>
            <w:shd w:val="clear" w:color="auto" w:fill="auto"/>
          </w:tcPr>
          <w:p w14:paraId="5B093B5B" w14:textId="77777777" w:rsidR="00635155" w:rsidRPr="009A7184" w:rsidRDefault="00635155" w:rsidP="00635155">
            <w:pPr>
              <w:pStyle w:val="ENoteTableText"/>
              <w:rPr>
                <w:szCs w:val="16"/>
              </w:rPr>
            </w:pPr>
            <w:r w:rsidRPr="009A7184">
              <w:rPr>
                <w:szCs w:val="16"/>
              </w:rPr>
              <w:t>rep. No. 192, 1997</w:t>
            </w:r>
          </w:p>
        </w:tc>
      </w:tr>
      <w:tr w:rsidR="00635155" w:rsidRPr="009A7184" w14:paraId="0B29FC92" w14:textId="77777777" w:rsidTr="001F643F">
        <w:trPr>
          <w:cantSplit/>
        </w:trPr>
        <w:tc>
          <w:tcPr>
            <w:tcW w:w="2044" w:type="dxa"/>
            <w:shd w:val="clear" w:color="auto" w:fill="auto"/>
          </w:tcPr>
          <w:p w14:paraId="325244BC" w14:textId="77777777" w:rsidR="00635155" w:rsidRPr="009A7184" w:rsidRDefault="00635155" w:rsidP="00635155">
            <w:pPr>
              <w:pStyle w:val="ENoteTableText"/>
              <w:tabs>
                <w:tab w:val="center" w:leader="dot" w:pos="2268"/>
              </w:tabs>
              <w:rPr>
                <w:szCs w:val="16"/>
              </w:rPr>
            </w:pPr>
            <w:r w:rsidRPr="009A7184">
              <w:rPr>
                <w:szCs w:val="16"/>
              </w:rPr>
              <w:t>5212.21.90</w:t>
            </w:r>
            <w:r w:rsidRPr="009A7184">
              <w:rPr>
                <w:szCs w:val="16"/>
              </w:rPr>
              <w:tab/>
            </w:r>
          </w:p>
        </w:tc>
        <w:tc>
          <w:tcPr>
            <w:tcW w:w="5044" w:type="dxa"/>
            <w:shd w:val="clear" w:color="auto" w:fill="auto"/>
          </w:tcPr>
          <w:p w14:paraId="1923BD83" w14:textId="77777777" w:rsidR="00635155" w:rsidRPr="009A7184" w:rsidRDefault="00635155" w:rsidP="00635155">
            <w:pPr>
              <w:pStyle w:val="ENoteTableText"/>
              <w:rPr>
                <w:szCs w:val="16"/>
              </w:rPr>
            </w:pPr>
            <w:r w:rsidRPr="009A7184">
              <w:rPr>
                <w:szCs w:val="16"/>
              </w:rPr>
              <w:t>rep. No. 192, 1997</w:t>
            </w:r>
          </w:p>
        </w:tc>
      </w:tr>
      <w:tr w:rsidR="00635155" w:rsidRPr="009A7184" w14:paraId="4E8935E0" w14:textId="77777777" w:rsidTr="001F643F">
        <w:trPr>
          <w:cantSplit/>
        </w:trPr>
        <w:tc>
          <w:tcPr>
            <w:tcW w:w="2044" w:type="dxa"/>
            <w:shd w:val="clear" w:color="auto" w:fill="auto"/>
          </w:tcPr>
          <w:p w14:paraId="64CB266F" w14:textId="77777777" w:rsidR="00635155" w:rsidRPr="009A7184" w:rsidRDefault="00635155" w:rsidP="00635155">
            <w:pPr>
              <w:pStyle w:val="ENoteTableText"/>
              <w:tabs>
                <w:tab w:val="center" w:leader="dot" w:pos="2268"/>
              </w:tabs>
              <w:rPr>
                <w:szCs w:val="16"/>
              </w:rPr>
            </w:pPr>
            <w:r w:rsidRPr="009A7184">
              <w:rPr>
                <w:szCs w:val="16"/>
              </w:rPr>
              <w:t>5212.22</w:t>
            </w:r>
            <w:r w:rsidRPr="009A7184">
              <w:rPr>
                <w:szCs w:val="16"/>
              </w:rPr>
              <w:tab/>
            </w:r>
          </w:p>
        </w:tc>
        <w:tc>
          <w:tcPr>
            <w:tcW w:w="5044" w:type="dxa"/>
            <w:shd w:val="clear" w:color="auto" w:fill="auto"/>
          </w:tcPr>
          <w:p w14:paraId="608E4F68" w14:textId="77777777" w:rsidR="00635155" w:rsidRPr="009A7184" w:rsidRDefault="00635155" w:rsidP="00635155">
            <w:pPr>
              <w:pStyle w:val="ENoteTableText"/>
              <w:rPr>
                <w:szCs w:val="16"/>
              </w:rPr>
            </w:pPr>
            <w:r w:rsidRPr="009A7184">
              <w:rPr>
                <w:szCs w:val="16"/>
              </w:rPr>
              <w:t>rep. No. 192, 1997</w:t>
            </w:r>
          </w:p>
        </w:tc>
      </w:tr>
      <w:tr w:rsidR="00635155" w:rsidRPr="009A7184" w14:paraId="4E90A4D1" w14:textId="77777777" w:rsidTr="001F643F">
        <w:trPr>
          <w:cantSplit/>
        </w:trPr>
        <w:tc>
          <w:tcPr>
            <w:tcW w:w="2044" w:type="dxa"/>
            <w:shd w:val="clear" w:color="auto" w:fill="auto"/>
          </w:tcPr>
          <w:p w14:paraId="00E4BE33" w14:textId="77777777" w:rsidR="00635155" w:rsidRPr="009A7184" w:rsidRDefault="00635155" w:rsidP="00635155">
            <w:pPr>
              <w:pStyle w:val="ENoteTableText"/>
              <w:tabs>
                <w:tab w:val="center" w:leader="dot" w:pos="2268"/>
              </w:tabs>
              <w:rPr>
                <w:szCs w:val="16"/>
              </w:rPr>
            </w:pPr>
            <w:r w:rsidRPr="009A7184">
              <w:rPr>
                <w:szCs w:val="16"/>
              </w:rPr>
              <w:t>5212.22.00</w:t>
            </w:r>
            <w:r w:rsidRPr="009A7184">
              <w:rPr>
                <w:szCs w:val="16"/>
              </w:rPr>
              <w:tab/>
            </w:r>
          </w:p>
        </w:tc>
        <w:tc>
          <w:tcPr>
            <w:tcW w:w="5044" w:type="dxa"/>
            <w:shd w:val="clear" w:color="auto" w:fill="auto"/>
          </w:tcPr>
          <w:p w14:paraId="62616C9D" w14:textId="77777777" w:rsidR="00635155" w:rsidRPr="009A7184" w:rsidRDefault="00635155" w:rsidP="00635155">
            <w:pPr>
              <w:pStyle w:val="ENoteTableText"/>
              <w:rPr>
                <w:szCs w:val="16"/>
              </w:rPr>
            </w:pPr>
            <w:r w:rsidRPr="009A7184">
              <w:rPr>
                <w:szCs w:val="16"/>
              </w:rPr>
              <w:t>ad. No. 192, 1997</w:t>
            </w:r>
          </w:p>
        </w:tc>
      </w:tr>
      <w:tr w:rsidR="00635155" w:rsidRPr="009A7184" w14:paraId="6BDDCABD" w14:textId="77777777" w:rsidTr="001F643F">
        <w:trPr>
          <w:cantSplit/>
        </w:trPr>
        <w:tc>
          <w:tcPr>
            <w:tcW w:w="2044" w:type="dxa"/>
            <w:shd w:val="clear" w:color="auto" w:fill="auto"/>
          </w:tcPr>
          <w:p w14:paraId="1E0FCCCE" w14:textId="77777777" w:rsidR="00635155" w:rsidRPr="009A7184" w:rsidRDefault="00635155" w:rsidP="00635155">
            <w:pPr>
              <w:pStyle w:val="ENoteTableText"/>
              <w:rPr>
                <w:szCs w:val="16"/>
              </w:rPr>
            </w:pPr>
          </w:p>
        </w:tc>
        <w:tc>
          <w:tcPr>
            <w:tcW w:w="5044" w:type="dxa"/>
            <w:shd w:val="clear" w:color="auto" w:fill="auto"/>
          </w:tcPr>
          <w:p w14:paraId="5F30BD5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83A6EC" w14:textId="77777777" w:rsidTr="001F643F">
        <w:trPr>
          <w:cantSplit/>
        </w:trPr>
        <w:tc>
          <w:tcPr>
            <w:tcW w:w="2044" w:type="dxa"/>
            <w:shd w:val="clear" w:color="auto" w:fill="auto"/>
          </w:tcPr>
          <w:p w14:paraId="36B79DB6" w14:textId="77777777" w:rsidR="00635155" w:rsidRPr="009A7184" w:rsidRDefault="00635155" w:rsidP="00635155">
            <w:pPr>
              <w:pStyle w:val="ENoteTableText"/>
              <w:rPr>
                <w:szCs w:val="16"/>
              </w:rPr>
            </w:pPr>
          </w:p>
        </w:tc>
        <w:tc>
          <w:tcPr>
            <w:tcW w:w="5044" w:type="dxa"/>
            <w:shd w:val="clear" w:color="auto" w:fill="auto"/>
          </w:tcPr>
          <w:p w14:paraId="3D2A1C12" w14:textId="77777777" w:rsidR="00635155" w:rsidRPr="009A7184" w:rsidRDefault="00635155" w:rsidP="00635155">
            <w:pPr>
              <w:pStyle w:val="ENoteTableText"/>
              <w:rPr>
                <w:szCs w:val="16"/>
              </w:rPr>
            </w:pPr>
            <w:r w:rsidRPr="009A7184">
              <w:rPr>
                <w:szCs w:val="16"/>
              </w:rPr>
              <w:t>rs No 84, 2016</w:t>
            </w:r>
          </w:p>
        </w:tc>
      </w:tr>
      <w:tr w:rsidR="00635155" w:rsidRPr="009A7184" w14:paraId="23499E41" w14:textId="77777777" w:rsidTr="001F643F">
        <w:trPr>
          <w:cantSplit/>
        </w:trPr>
        <w:tc>
          <w:tcPr>
            <w:tcW w:w="2044" w:type="dxa"/>
            <w:shd w:val="clear" w:color="auto" w:fill="auto"/>
          </w:tcPr>
          <w:p w14:paraId="3CA7710B" w14:textId="77777777" w:rsidR="00635155" w:rsidRPr="009A7184" w:rsidRDefault="00635155" w:rsidP="00635155">
            <w:pPr>
              <w:pStyle w:val="ENoteTableText"/>
              <w:tabs>
                <w:tab w:val="center" w:leader="dot" w:pos="2268"/>
              </w:tabs>
              <w:rPr>
                <w:szCs w:val="16"/>
              </w:rPr>
            </w:pPr>
            <w:r w:rsidRPr="009A7184">
              <w:rPr>
                <w:szCs w:val="16"/>
              </w:rPr>
              <w:t>5212.22.10</w:t>
            </w:r>
            <w:r w:rsidRPr="009A7184">
              <w:rPr>
                <w:szCs w:val="16"/>
              </w:rPr>
              <w:tab/>
            </w:r>
          </w:p>
        </w:tc>
        <w:tc>
          <w:tcPr>
            <w:tcW w:w="5044" w:type="dxa"/>
            <w:shd w:val="clear" w:color="auto" w:fill="auto"/>
          </w:tcPr>
          <w:p w14:paraId="7EA88D82" w14:textId="77777777" w:rsidR="00635155" w:rsidRPr="009A7184" w:rsidRDefault="00635155" w:rsidP="00635155">
            <w:pPr>
              <w:pStyle w:val="ENoteTableText"/>
              <w:rPr>
                <w:szCs w:val="16"/>
              </w:rPr>
            </w:pPr>
            <w:r w:rsidRPr="009A7184">
              <w:rPr>
                <w:szCs w:val="16"/>
              </w:rPr>
              <w:t>rep. No. 192, 1997</w:t>
            </w:r>
          </w:p>
        </w:tc>
      </w:tr>
      <w:tr w:rsidR="00635155" w:rsidRPr="009A7184" w14:paraId="18475FA0" w14:textId="77777777" w:rsidTr="001F643F">
        <w:trPr>
          <w:cantSplit/>
        </w:trPr>
        <w:tc>
          <w:tcPr>
            <w:tcW w:w="2044" w:type="dxa"/>
            <w:shd w:val="clear" w:color="auto" w:fill="auto"/>
          </w:tcPr>
          <w:p w14:paraId="5A48D7FD" w14:textId="77777777" w:rsidR="00635155" w:rsidRPr="009A7184" w:rsidRDefault="00635155" w:rsidP="00635155">
            <w:pPr>
              <w:pStyle w:val="ENoteTableText"/>
              <w:tabs>
                <w:tab w:val="center" w:leader="dot" w:pos="2268"/>
              </w:tabs>
              <w:rPr>
                <w:szCs w:val="16"/>
              </w:rPr>
            </w:pPr>
            <w:r w:rsidRPr="009A7184">
              <w:rPr>
                <w:szCs w:val="16"/>
              </w:rPr>
              <w:t>5212.22.90</w:t>
            </w:r>
            <w:r w:rsidRPr="009A7184">
              <w:rPr>
                <w:szCs w:val="16"/>
              </w:rPr>
              <w:tab/>
            </w:r>
          </w:p>
        </w:tc>
        <w:tc>
          <w:tcPr>
            <w:tcW w:w="5044" w:type="dxa"/>
            <w:shd w:val="clear" w:color="auto" w:fill="auto"/>
          </w:tcPr>
          <w:p w14:paraId="3792DD7A" w14:textId="77777777" w:rsidR="00635155" w:rsidRPr="009A7184" w:rsidRDefault="00635155" w:rsidP="00635155">
            <w:pPr>
              <w:pStyle w:val="ENoteTableText"/>
              <w:rPr>
                <w:szCs w:val="16"/>
              </w:rPr>
            </w:pPr>
            <w:r w:rsidRPr="009A7184">
              <w:rPr>
                <w:szCs w:val="16"/>
              </w:rPr>
              <w:t>rep. No. 192, 1997</w:t>
            </w:r>
          </w:p>
        </w:tc>
      </w:tr>
      <w:tr w:rsidR="00635155" w:rsidRPr="009A7184" w14:paraId="5E2D1C2C" w14:textId="77777777" w:rsidTr="001F643F">
        <w:trPr>
          <w:cantSplit/>
        </w:trPr>
        <w:tc>
          <w:tcPr>
            <w:tcW w:w="2044" w:type="dxa"/>
            <w:shd w:val="clear" w:color="auto" w:fill="auto"/>
          </w:tcPr>
          <w:p w14:paraId="052C297D" w14:textId="77777777" w:rsidR="00635155" w:rsidRPr="009A7184" w:rsidRDefault="00635155" w:rsidP="00635155">
            <w:pPr>
              <w:pStyle w:val="ENoteTableText"/>
              <w:tabs>
                <w:tab w:val="center" w:leader="dot" w:pos="2268"/>
              </w:tabs>
              <w:rPr>
                <w:szCs w:val="16"/>
              </w:rPr>
            </w:pPr>
            <w:r w:rsidRPr="009A7184">
              <w:rPr>
                <w:szCs w:val="16"/>
              </w:rPr>
              <w:t>5212.23</w:t>
            </w:r>
            <w:r w:rsidRPr="009A7184">
              <w:rPr>
                <w:szCs w:val="16"/>
              </w:rPr>
              <w:tab/>
            </w:r>
          </w:p>
        </w:tc>
        <w:tc>
          <w:tcPr>
            <w:tcW w:w="5044" w:type="dxa"/>
            <w:shd w:val="clear" w:color="auto" w:fill="auto"/>
          </w:tcPr>
          <w:p w14:paraId="0A4041E8" w14:textId="77777777" w:rsidR="00635155" w:rsidRPr="009A7184" w:rsidRDefault="00635155" w:rsidP="00635155">
            <w:pPr>
              <w:pStyle w:val="ENoteTableText"/>
              <w:rPr>
                <w:szCs w:val="16"/>
              </w:rPr>
            </w:pPr>
            <w:r w:rsidRPr="009A7184">
              <w:rPr>
                <w:szCs w:val="16"/>
              </w:rPr>
              <w:t>rep. No. 192, 1997</w:t>
            </w:r>
          </w:p>
        </w:tc>
      </w:tr>
      <w:tr w:rsidR="00635155" w:rsidRPr="009A7184" w14:paraId="5FAF3776" w14:textId="77777777" w:rsidTr="001F643F">
        <w:trPr>
          <w:cantSplit/>
        </w:trPr>
        <w:tc>
          <w:tcPr>
            <w:tcW w:w="2044" w:type="dxa"/>
            <w:shd w:val="clear" w:color="auto" w:fill="auto"/>
          </w:tcPr>
          <w:p w14:paraId="039EBB59" w14:textId="77777777" w:rsidR="00635155" w:rsidRPr="009A7184" w:rsidRDefault="00635155" w:rsidP="00635155">
            <w:pPr>
              <w:pStyle w:val="ENoteTableText"/>
              <w:tabs>
                <w:tab w:val="center" w:leader="dot" w:pos="2268"/>
              </w:tabs>
              <w:rPr>
                <w:szCs w:val="16"/>
              </w:rPr>
            </w:pPr>
            <w:r w:rsidRPr="009A7184">
              <w:rPr>
                <w:szCs w:val="16"/>
              </w:rPr>
              <w:t>5212.23.00</w:t>
            </w:r>
            <w:r w:rsidRPr="009A7184">
              <w:rPr>
                <w:szCs w:val="16"/>
              </w:rPr>
              <w:tab/>
            </w:r>
          </w:p>
        </w:tc>
        <w:tc>
          <w:tcPr>
            <w:tcW w:w="5044" w:type="dxa"/>
            <w:shd w:val="clear" w:color="auto" w:fill="auto"/>
          </w:tcPr>
          <w:p w14:paraId="7B86065E" w14:textId="77777777" w:rsidR="00635155" w:rsidRPr="009A7184" w:rsidRDefault="00635155" w:rsidP="00635155">
            <w:pPr>
              <w:pStyle w:val="ENoteTableText"/>
              <w:rPr>
                <w:szCs w:val="16"/>
              </w:rPr>
            </w:pPr>
            <w:r w:rsidRPr="009A7184">
              <w:rPr>
                <w:szCs w:val="16"/>
              </w:rPr>
              <w:t>ad. No. 192, 1997</w:t>
            </w:r>
          </w:p>
        </w:tc>
      </w:tr>
      <w:tr w:rsidR="00635155" w:rsidRPr="009A7184" w14:paraId="672E685F" w14:textId="77777777" w:rsidTr="001F643F">
        <w:trPr>
          <w:cantSplit/>
        </w:trPr>
        <w:tc>
          <w:tcPr>
            <w:tcW w:w="2044" w:type="dxa"/>
            <w:shd w:val="clear" w:color="auto" w:fill="auto"/>
          </w:tcPr>
          <w:p w14:paraId="5FEF98AF" w14:textId="77777777" w:rsidR="00635155" w:rsidRPr="009A7184" w:rsidRDefault="00635155" w:rsidP="00635155">
            <w:pPr>
              <w:pStyle w:val="ENoteTableText"/>
              <w:rPr>
                <w:szCs w:val="16"/>
              </w:rPr>
            </w:pPr>
          </w:p>
        </w:tc>
        <w:tc>
          <w:tcPr>
            <w:tcW w:w="5044" w:type="dxa"/>
            <w:shd w:val="clear" w:color="auto" w:fill="auto"/>
          </w:tcPr>
          <w:p w14:paraId="05C164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B0FD73" w14:textId="77777777" w:rsidTr="001F643F">
        <w:trPr>
          <w:cantSplit/>
        </w:trPr>
        <w:tc>
          <w:tcPr>
            <w:tcW w:w="2044" w:type="dxa"/>
            <w:shd w:val="clear" w:color="auto" w:fill="auto"/>
          </w:tcPr>
          <w:p w14:paraId="7A66EEE8" w14:textId="77777777" w:rsidR="00635155" w:rsidRPr="009A7184" w:rsidRDefault="00635155" w:rsidP="00635155">
            <w:pPr>
              <w:pStyle w:val="ENoteTableText"/>
              <w:rPr>
                <w:szCs w:val="16"/>
              </w:rPr>
            </w:pPr>
          </w:p>
        </w:tc>
        <w:tc>
          <w:tcPr>
            <w:tcW w:w="5044" w:type="dxa"/>
            <w:shd w:val="clear" w:color="auto" w:fill="auto"/>
          </w:tcPr>
          <w:p w14:paraId="59E837C9" w14:textId="77777777" w:rsidR="00635155" w:rsidRPr="009A7184" w:rsidRDefault="00635155" w:rsidP="00635155">
            <w:pPr>
              <w:pStyle w:val="ENoteTableText"/>
              <w:rPr>
                <w:szCs w:val="16"/>
              </w:rPr>
            </w:pPr>
            <w:r w:rsidRPr="009A7184">
              <w:rPr>
                <w:szCs w:val="16"/>
              </w:rPr>
              <w:t>rs No 84, 2016</w:t>
            </w:r>
          </w:p>
        </w:tc>
      </w:tr>
      <w:tr w:rsidR="00635155" w:rsidRPr="009A7184" w14:paraId="38A1F8ED" w14:textId="77777777" w:rsidTr="001F643F">
        <w:trPr>
          <w:cantSplit/>
        </w:trPr>
        <w:tc>
          <w:tcPr>
            <w:tcW w:w="2044" w:type="dxa"/>
            <w:shd w:val="clear" w:color="auto" w:fill="auto"/>
          </w:tcPr>
          <w:p w14:paraId="6CF8000A" w14:textId="77777777" w:rsidR="00635155" w:rsidRPr="009A7184" w:rsidRDefault="00635155" w:rsidP="00635155">
            <w:pPr>
              <w:pStyle w:val="ENoteTableText"/>
              <w:tabs>
                <w:tab w:val="center" w:leader="dot" w:pos="2268"/>
              </w:tabs>
              <w:rPr>
                <w:szCs w:val="16"/>
              </w:rPr>
            </w:pPr>
            <w:r w:rsidRPr="009A7184">
              <w:rPr>
                <w:szCs w:val="16"/>
              </w:rPr>
              <w:t>5212.23.10</w:t>
            </w:r>
            <w:r w:rsidRPr="009A7184">
              <w:rPr>
                <w:szCs w:val="16"/>
              </w:rPr>
              <w:tab/>
            </w:r>
          </w:p>
        </w:tc>
        <w:tc>
          <w:tcPr>
            <w:tcW w:w="5044" w:type="dxa"/>
            <w:shd w:val="clear" w:color="auto" w:fill="auto"/>
          </w:tcPr>
          <w:p w14:paraId="0126629E" w14:textId="77777777" w:rsidR="00635155" w:rsidRPr="009A7184" w:rsidRDefault="00635155" w:rsidP="00635155">
            <w:pPr>
              <w:pStyle w:val="ENoteTableText"/>
              <w:rPr>
                <w:szCs w:val="16"/>
              </w:rPr>
            </w:pPr>
            <w:r w:rsidRPr="009A7184">
              <w:rPr>
                <w:szCs w:val="16"/>
              </w:rPr>
              <w:t>rep. No. 192, 1997</w:t>
            </w:r>
          </w:p>
        </w:tc>
      </w:tr>
      <w:tr w:rsidR="00635155" w:rsidRPr="009A7184" w14:paraId="6FEDC8EA" w14:textId="77777777" w:rsidTr="001F643F">
        <w:trPr>
          <w:cantSplit/>
        </w:trPr>
        <w:tc>
          <w:tcPr>
            <w:tcW w:w="2044" w:type="dxa"/>
            <w:shd w:val="clear" w:color="auto" w:fill="auto"/>
          </w:tcPr>
          <w:p w14:paraId="38D77869" w14:textId="77777777" w:rsidR="00635155" w:rsidRPr="009A7184" w:rsidRDefault="00635155" w:rsidP="00635155">
            <w:pPr>
              <w:pStyle w:val="ENoteTableText"/>
              <w:tabs>
                <w:tab w:val="center" w:leader="dot" w:pos="2268"/>
              </w:tabs>
              <w:rPr>
                <w:szCs w:val="16"/>
              </w:rPr>
            </w:pPr>
            <w:r w:rsidRPr="009A7184">
              <w:rPr>
                <w:szCs w:val="16"/>
              </w:rPr>
              <w:t>5212.23.90</w:t>
            </w:r>
            <w:r w:rsidRPr="009A7184">
              <w:rPr>
                <w:szCs w:val="16"/>
              </w:rPr>
              <w:tab/>
            </w:r>
          </w:p>
        </w:tc>
        <w:tc>
          <w:tcPr>
            <w:tcW w:w="5044" w:type="dxa"/>
            <w:shd w:val="clear" w:color="auto" w:fill="auto"/>
          </w:tcPr>
          <w:p w14:paraId="3D33310E" w14:textId="77777777" w:rsidR="00635155" w:rsidRPr="009A7184" w:rsidRDefault="00635155" w:rsidP="00635155">
            <w:pPr>
              <w:pStyle w:val="ENoteTableText"/>
              <w:rPr>
                <w:szCs w:val="16"/>
              </w:rPr>
            </w:pPr>
            <w:r w:rsidRPr="009A7184">
              <w:rPr>
                <w:szCs w:val="16"/>
              </w:rPr>
              <w:t>rep. No. 192, 1997</w:t>
            </w:r>
          </w:p>
        </w:tc>
      </w:tr>
      <w:tr w:rsidR="00635155" w:rsidRPr="009A7184" w14:paraId="1BE57B4E" w14:textId="77777777" w:rsidTr="001F643F">
        <w:trPr>
          <w:cantSplit/>
        </w:trPr>
        <w:tc>
          <w:tcPr>
            <w:tcW w:w="2044" w:type="dxa"/>
            <w:shd w:val="clear" w:color="auto" w:fill="auto"/>
          </w:tcPr>
          <w:p w14:paraId="1041A941" w14:textId="77777777" w:rsidR="00635155" w:rsidRPr="009A7184" w:rsidRDefault="00635155" w:rsidP="00635155">
            <w:pPr>
              <w:pStyle w:val="ENoteTableText"/>
              <w:tabs>
                <w:tab w:val="center" w:leader="dot" w:pos="2268"/>
              </w:tabs>
              <w:rPr>
                <w:szCs w:val="16"/>
              </w:rPr>
            </w:pPr>
            <w:r w:rsidRPr="009A7184">
              <w:rPr>
                <w:szCs w:val="16"/>
              </w:rPr>
              <w:t>5212.24</w:t>
            </w:r>
            <w:r w:rsidRPr="009A7184">
              <w:rPr>
                <w:szCs w:val="16"/>
              </w:rPr>
              <w:tab/>
            </w:r>
          </w:p>
        </w:tc>
        <w:tc>
          <w:tcPr>
            <w:tcW w:w="5044" w:type="dxa"/>
            <w:shd w:val="clear" w:color="auto" w:fill="auto"/>
          </w:tcPr>
          <w:p w14:paraId="4206D9FC" w14:textId="77777777" w:rsidR="00635155" w:rsidRPr="009A7184" w:rsidRDefault="00635155" w:rsidP="00635155">
            <w:pPr>
              <w:pStyle w:val="ENoteTableText"/>
              <w:rPr>
                <w:szCs w:val="16"/>
              </w:rPr>
            </w:pPr>
            <w:r w:rsidRPr="009A7184">
              <w:rPr>
                <w:szCs w:val="16"/>
              </w:rPr>
              <w:t>rep. No. 192, 1997</w:t>
            </w:r>
          </w:p>
        </w:tc>
      </w:tr>
      <w:tr w:rsidR="00635155" w:rsidRPr="009A7184" w14:paraId="171817AA" w14:textId="77777777" w:rsidTr="001F643F">
        <w:trPr>
          <w:cantSplit/>
        </w:trPr>
        <w:tc>
          <w:tcPr>
            <w:tcW w:w="2044" w:type="dxa"/>
            <w:shd w:val="clear" w:color="auto" w:fill="auto"/>
          </w:tcPr>
          <w:p w14:paraId="4DB8223F" w14:textId="77777777" w:rsidR="00635155" w:rsidRPr="009A7184" w:rsidRDefault="00635155" w:rsidP="00635155">
            <w:pPr>
              <w:pStyle w:val="ENoteTableText"/>
              <w:tabs>
                <w:tab w:val="center" w:leader="dot" w:pos="2268"/>
              </w:tabs>
              <w:rPr>
                <w:szCs w:val="16"/>
              </w:rPr>
            </w:pPr>
            <w:r w:rsidRPr="009A7184">
              <w:rPr>
                <w:szCs w:val="16"/>
              </w:rPr>
              <w:t>5212.24.00</w:t>
            </w:r>
            <w:r w:rsidRPr="009A7184">
              <w:rPr>
                <w:szCs w:val="16"/>
              </w:rPr>
              <w:tab/>
            </w:r>
          </w:p>
        </w:tc>
        <w:tc>
          <w:tcPr>
            <w:tcW w:w="5044" w:type="dxa"/>
            <w:shd w:val="clear" w:color="auto" w:fill="auto"/>
          </w:tcPr>
          <w:p w14:paraId="2C06AC98" w14:textId="77777777" w:rsidR="00635155" w:rsidRPr="009A7184" w:rsidRDefault="00635155" w:rsidP="00635155">
            <w:pPr>
              <w:pStyle w:val="ENoteTableText"/>
              <w:rPr>
                <w:szCs w:val="16"/>
              </w:rPr>
            </w:pPr>
            <w:r w:rsidRPr="009A7184">
              <w:rPr>
                <w:szCs w:val="16"/>
              </w:rPr>
              <w:t>ad. No. 192, 1997</w:t>
            </w:r>
          </w:p>
        </w:tc>
      </w:tr>
      <w:tr w:rsidR="00635155" w:rsidRPr="009A7184" w14:paraId="5A3FF64B" w14:textId="77777777" w:rsidTr="001F643F">
        <w:trPr>
          <w:cantSplit/>
        </w:trPr>
        <w:tc>
          <w:tcPr>
            <w:tcW w:w="2044" w:type="dxa"/>
            <w:shd w:val="clear" w:color="auto" w:fill="auto"/>
          </w:tcPr>
          <w:p w14:paraId="1250A370" w14:textId="77777777" w:rsidR="00635155" w:rsidRPr="009A7184" w:rsidRDefault="00635155" w:rsidP="00635155">
            <w:pPr>
              <w:pStyle w:val="ENoteTableText"/>
              <w:rPr>
                <w:szCs w:val="16"/>
              </w:rPr>
            </w:pPr>
          </w:p>
        </w:tc>
        <w:tc>
          <w:tcPr>
            <w:tcW w:w="5044" w:type="dxa"/>
            <w:shd w:val="clear" w:color="auto" w:fill="auto"/>
          </w:tcPr>
          <w:p w14:paraId="3A9AA88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BF0396" w14:textId="77777777" w:rsidTr="001F643F">
        <w:trPr>
          <w:cantSplit/>
        </w:trPr>
        <w:tc>
          <w:tcPr>
            <w:tcW w:w="2044" w:type="dxa"/>
            <w:shd w:val="clear" w:color="auto" w:fill="auto"/>
          </w:tcPr>
          <w:p w14:paraId="62D87E60" w14:textId="77777777" w:rsidR="00635155" w:rsidRPr="009A7184" w:rsidRDefault="00635155" w:rsidP="00635155">
            <w:pPr>
              <w:pStyle w:val="ENoteTableText"/>
              <w:rPr>
                <w:szCs w:val="16"/>
              </w:rPr>
            </w:pPr>
          </w:p>
        </w:tc>
        <w:tc>
          <w:tcPr>
            <w:tcW w:w="5044" w:type="dxa"/>
            <w:shd w:val="clear" w:color="auto" w:fill="auto"/>
          </w:tcPr>
          <w:p w14:paraId="26750EA1" w14:textId="77777777" w:rsidR="00635155" w:rsidRPr="009A7184" w:rsidRDefault="00635155" w:rsidP="00635155">
            <w:pPr>
              <w:pStyle w:val="ENoteTableText"/>
              <w:rPr>
                <w:szCs w:val="16"/>
              </w:rPr>
            </w:pPr>
            <w:r w:rsidRPr="009A7184">
              <w:rPr>
                <w:szCs w:val="16"/>
              </w:rPr>
              <w:t>rs No 84, 2016</w:t>
            </w:r>
          </w:p>
        </w:tc>
      </w:tr>
      <w:tr w:rsidR="00635155" w:rsidRPr="009A7184" w14:paraId="1238EAC7" w14:textId="77777777" w:rsidTr="001F643F">
        <w:trPr>
          <w:cantSplit/>
        </w:trPr>
        <w:tc>
          <w:tcPr>
            <w:tcW w:w="2044" w:type="dxa"/>
            <w:shd w:val="clear" w:color="auto" w:fill="auto"/>
          </w:tcPr>
          <w:p w14:paraId="01F98E2D" w14:textId="77777777" w:rsidR="00635155" w:rsidRPr="009A7184" w:rsidRDefault="00635155" w:rsidP="00635155">
            <w:pPr>
              <w:pStyle w:val="ENoteTableText"/>
              <w:tabs>
                <w:tab w:val="center" w:leader="dot" w:pos="2268"/>
              </w:tabs>
              <w:rPr>
                <w:szCs w:val="16"/>
              </w:rPr>
            </w:pPr>
            <w:r w:rsidRPr="009A7184">
              <w:rPr>
                <w:szCs w:val="16"/>
              </w:rPr>
              <w:t>5212.24.10</w:t>
            </w:r>
            <w:r w:rsidRPr="009A7184">
              <w:rPr>
                <w:szCs w:val="16"/>
              </w:rPr>
              <w:tab/>
            </w:r>
          </w:p>
        </w:tc>
        <w:tc>
          <w:tcPr>
            <w:tcW w:w="5044" w:type="dxa"/>
            <w:shd w:val="clear" w:color="auto" w:fill="auto"/>
          </w:tcPr>
          <w:p w14:paraId="5DD0116A" w14:textId="77777777" w:rsidR="00635155" w:rsidRPr="009A7184" w:rsidRDefault="00635155" w:rsidP="00635155">
            <w:pPr>
              <w:pStyle w:val="ENoteTableText"/>
              <w:rPr>
                <w:szCs w:val="16"/>
              </w:rPr>
            </w:pPr>
            <w:r w:rsidRPr="009A7184">
              <w:rPr>
                <w:szCs w:val="16"/>
              </w:rPr>
              <w:t>rep. No. 192, 1997</w:t>
            </w:r>
          </w:p>
        </w:tc>
      </w:tr>
      <w:tr w:rsidR="00635155" w:rsidRPr="009A7184" w14:paraId="250D42A0" w14:textId="77777777" w:rsidTr="001F643F">
        <w:trPr>
          <w:cantSplit/>
        </w:trPr>
        <w:tc>
          <w:tcPr>
            <w:tcW w:w="2044" w:type="dxa"/>
            <w:shd w:val="clear" w:color="auto" w:fill="auto"/>
          </w:tcPr>
          <w:p w14:paraId="2C93818D" w14:textId="77777777" w:rsidR="00635155" w:rsidRPr="009A7184" w:rsidRDefault="00635155" w:rsidP="00635155">
            <w:pPr>
              <w:pStyle w:val="ENoteTableText"/>
              <w:tabs>
                <w:tab w:val="center" w:leader="dot" w:pos="2268"/>
              </w:tabs>
              <w:rPr>
                <w:szCs w:val="16"/>
              </w:rPr>
            </w:pPr>
            <w:r w:rsidRPr="009A7184">
              <w:rPr>
                <w:szCs w:val="16"/>
              </w:rPr>
              <w:t>5212.24.90</w:t>
            </w:r>
            <w:r w:rsidRPr="009A7184">
              <w:rPr>
                <w:szCs w:val="16"/>
              </w:rPr>
              <w:tab/>
            </w:r>
          </w:p>
        </w:tc>
        <w:tc>
          <w:tcPr>
            <w:tcW w:w="5044" w:type="dxa"/>
            <w:shd w:val="clear" w:color="auto" w:fill="auto"/>
          </w:tcPr>
          <w:p w14:paraId="31DDCCF9" w14:textId="77777777" w:rsidR="00635155" w:rsidRPr="009A7184" w:rsidRDefault="00635155" w:rsidP="00635155">
            <w:pPr>
              <w:pStyle w:val="ENoteTableText"/>
              <w:rPr>
                <w:szCs w:val="16"/>
              </w:rPr>
            </w:pPr>
            <w:r w:rsidRPr="009A7184">
              <w:rPr>
                <w:szCs w:val="16"/>
              </w:rPr>
              <w:t>rep. No. 192, 1997</w:t>
            </w:r>
          </w:p>
        </w:tc>
      </w:tr>
      <w:tr w:rsidR="00635155" w:rsidRPr="009A7184" w14:paraId="4D63A126" w14:textId="77777777" w:rsidTr="001F643F">
        <w:trPr>
          <w:cantSplit/>
        </w:trPr>
        <w:tc>
          <w:tcPr>
            <w:tcW w:w="2044" w:type="dxa"/>
            <w:shd w:val="clear" w:color="auto" w:fill="auto"/>
          </w:tcPr>
          <w:p w14:paraId="08C1C99F" w14:textId="77777777" w:rsidR="00635155" w:rsidRPr="009A7184" w:rsidRDefault="00635155" w:rsidP="00635155">
            <w:pPr>
              <w:pStyle w:val="ENoteTableText"/>
              <w:tabs>
                <w:tab w:val="center" w:leader="dot" w:pos="2268"/>
              </w:tabs>
              <w:rPr>
                <w:szCs w:val="16"/>
              </w:rPr>
            </w:pPr>
            <w:r w:rsidRPr="009A7184">
              <w:rPr>
                <w:szCs w:val="16"/>
              </w:rPr>
              <w:t>5212.25</w:t>
            </w:r>
            <w:r w:rsidRPr="009A7184">
              <w:rPr>
                <w:szCs w:val="16"/>
              </w:rPr>
              <w:tab/>
            </w:r>
          </w:p>
        </w:tc>
        <w:tc>
          <w:tcPr>
            <w:tcW w:w="5044" w:type="dxa"/>
            <w:shd w:val="clear" w:color="auto" w:fill="auto"/>
          </w:tcPr>
          <w:p w14:paraId="0D6095E8" w14:textId="77777777" w:rsidR="00635155" w:rsidRPr="009A7184" w:rsidRDefault="00635155" w:rsidP="00635155">
            <w:pPr>
              <w:pStyle w:val="ENoteTableText"/>
              <w:rPr>
                <w:szCs w:val="16"/>
              </w:rPr>
            </w:pPr>
            <w:r w:rsidRPr="009A7184">
              <w:rPr>
                <w:szCs w:val="16"/>
              </w:rPr>
              <w:t>rep. No. 192, 1997</w:t>
            </w:r>
          </w:p>
        </w:tc>
      </w:tr>
      <w:tr w:rsidR="00635155" w:rsidRPr="009A7184" w14:paraId="19BFDE1B" w14:textId="77777777" w:rsidTr="001F643F">
        <w:trPr>
          <w:cantSplit/>
        </w:trPr>
        <w:tc>
          <w:tcPr>
            <w:tcW w:w="2044" w:type="dxa"/>
            <w:shd w:val="clear" w:color="auto" w:fill="auto"/>
          </w:tcPr>
          <w:p w14:paraId="022A0DAB" w14:textId="77777777" w:rsidR="00635155" w:rsidRPr="009A7184" w:rsidRDefault="00635155" w:rsidP="00635155">
            <w:pPr>
              <w:pStyle w:val="ENoteTableText"/>
              <w:tabs>
                <w:tab w:val="center" w:leader="dot" w:pos="2268"/>
              </w:tabs>
              <w:rPr>
                <w:szCs w:val="16"/>
              </w:rPr>
            </w:pPr>
            <w:r w:rsidRPr="009A7184">
              <w:rPr>
                <w:szCs w:val="16"/>
              </w:rPr>
              <w:t>5212.25.00</w:t>
            </w:r>
            <w:r w:rsidRPr="009A7184">
              <w:rPr>
                <w:szCs w:val="16"/>
              </w:rPr>
              <w:tab/>
            </w:r>
          </w:p>
        </w:tc>
        <w:tc>
          <w:tcPr>
            <w:tcW w:w="5044" w:type="dxa"/>
            <w:shd w:val="clear" w:color="auto" w:fill="auto"/>
          </w:tcPr>
          <w:p w14:paraId="225B0AF3" w14:textId="77777777" w:rsidR="00635155" w:rsidRPr="009A7184" w:rsidRDefault="00635155" w:rsidP="00635155">
            <w:pPr>
              <w:pStyle w:val="ENoteTableText"/>
              <w:rPr>
                <w:szCs w:val="16"/>
              </w:rPr>
            </w:pPr>
            <w:r w:rsidRPr="009A7184">
              <w:rPr>
                <w:szCs w:val="16"/>
              </w:rPr>
              <w:t>ad. No. 192, 1997</w:t>
            </w:r>
          </w:p>
        </w:tc>
      </w:tr>
      <w:tr w:rsidR="00635155" w:rsidRPr="009A7184" w14:paraId="32F9A100" w14:textId="77777777" w:rsidTr="001F643F">
        <w:trPr>
          <w:cantSplit/>
        </w:trPr>
        <w:tc>
          <w:tcPr>
            <w:tcW w:w="2044" w:type="dxa"/>
            <w:shd w:val="clear" w:color="auto" w:fill="auto"/>
          </w:tcPr>
          <w:p w14:paraId="70B86369" w14:textId="77777777" w:rsidR="00635155" w:rsidRPr="009A7184" w:rsidRDefault="00635155" w:rsidP="00635155">
            <w:pPr>
              <w:pStyle w:val="ENoteTableText"/>
              <w:rPr>
                <w:szCs w:val="16"/>
              </w:rPr>
            </w:pPr>
          </w:p>
        </w:tc>
        <w:tc>
          <w:tcPr>
            <w:tcW w:w="5044" w:type="dxa"/>
            <w:shd w:val="clear" w:color="auto" w:fill="auto"/>
          </w:tcPr>
          <w:p w14:paraId="6CCA966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A78704" w14:textId="77777777" w:rsidTr="001F643F">
        <w:trPr>
          <w:cantSplit/>
        </w:trPr>
        <w:tc>
          <w:tcPr>
            <w:tcW w:w="2044" w:type="dxa"/>
            <w:shd w:val="clear" w:color="auto" w:fill="auto"/>
          </w:tcPr>
          <w:p w14:paraId="2DA248E7" w14:textId="77777777" w:rsidR="00635155" w:rsidRPr="009A7184" w:rsidRDefault="00635155" w:rsidP="00635155">
            <w:pPr>
              <w:pStyle w:val="ENoteTableText"/>
              <w:rPr>
                <w:szCs w:val="16"/>
              </w:rPr>
            </w:pPr>
          </w:p>
        </w:tc>
        <w:tc>
          <w:tcPr>
            <w:tcW w:w="5044" w:type="dxa"/>
            <w:shd w:val="clear" w:color="auto" w:fill="auto"/>
          </w:tcPr>
          <w:p w14:paraId="45D39FD5" w14:textId="77777777" w:rsidR="00635155" w:rsidRPr="009A7184" w:rsidRDefault="00635155" w:rsidP="00635155">
            <w:pPr>
              <w:pStyle w:val="ENoteTableText"/>
              <w:rPr>
                <w:szCs w:val="16"/>
              </w:rPr>
            </w:pPr>
            <w:r w:rsidRPr="009A7184">
              <w:rPr>
                <w:szCs w:val="16"/>
              </w:rPr>
              <w:t>rs No 84, 2016</w:t>
            </w:r>
          </w:p>
        </w:tc>
      </w:tr>
      <w:tr w:rsidR="00635155" w:rsidRPr="009A7184" w14:paraId="5741A173" w14:textId="77777777" w:rsidTr="001F643F">
        <w:trPr>
          <w:cantSplit/>
        </w:trPr>
        <w:tc>
          <w:tcPr>
            <w:tcW w:w="2044" w:type="dxa"/>
            <w:shd w:val="clear" w:color="auto" w:fill="auto"/>
          </w:tcPr>
          <w:p w14:paraId="4FF3A016" w14:textId="77777777" w:rsidR="00635155" w:rsidRPr="009A7184" w:rsidRDefault="00635155" w:rsidP="00635155">
            <w:pPr>
              <w:pStyle w:val="ENoteTableText"/>
              <w:tabs>
                <w:tab w:val="center" w:leader="dot" w:pos="2268"/>
              </w:tabs>
              <w:rPr>
                <w:szCs w:val="16"/>
              </w:rPr>
            </w:pPr>
            <w:r w:rsidRPr="009A7184">
              <w:rPr>
                <w:szCs w:val="16"/>
              </w:rPr>
              <w:t>5212.25.10</w:t>
            </w:r>
            <w:r w:rsidRPr="009A7184">
              <w:rPr>
                <w:szCs w:val="16"/>
              </w:rPr>
              <w:tab/>
            </w:r>
          </w:p>
        </w:tc>
        <w:tc>
          <w:tcPr>
            <w:tcW w:w="5044" w:type="dxa"/>
            <w:shd w:val="clear" w:color="auto" w:fill="auto"/>
          </w:tcPr>
          <w:p w14:paraId="50513A97" w14:textId="77777777" w:rsidR="00635155" w:rsidRPr="009A7184" w:rsidRDefault="00635155" w:rsidP="00635155">
            <w:pPr>
              <w:pStyle w:val="ENoteTableText"/>
              <w:rPr>
                <w:szCs w:val="16"/>
              </w:rPr>
            </w:pPr>
            <w:r w:rsidRPr="009A7184">
              <w:rPr>
                <w:szCs w:val="16"/>
              </w:rPr>
              <w:t>rep. No. 192, 1997</w:t>
            </w:r>
          </w:p>
        </w:tc>
      </w:tr>
      <w:tr w:rsidR="00635155" w:rsidRPr="009A7184" w14:paraId="20A8D33F" w14:textId="77777777" w:rsidTr="001F643F">
        <w:trPr>
          <w:cantSplit/>
        </w:trPr>
        <w:tc>
          <w:tcPr>
            <w:tcW w:w="2044" w:type="dxa"/>
            <w:shd w:val="clear" w:color="auto" w:fill="auto"/>
          </w:tcPr>
          <w:p w14:paraId="0BDB9684" w14:textId="77777777" w:rsidR="00635155" w:rsidRPr="009A7184" w:rsidRDefault="00635155" w:rsidP="00635155">
            <w:pPr>
              <w:pStyle w:val="ENoteTableText"/>
              <w:tabs>
                <w:tab w:val="center" w:leader="dot" w:pos="2268"/>
              </w:tabs>
              <w:rPr>
                <w:szCs w:val="16"/>
              </w:rPr>
            </w:pPr>
            <w:r w:rsidRPr="009A7184">
              <w:rPr>
                <w:szCs w:val="16"/>
              </w:rPr>
              <w:t>5212.25.90</w:t>
            </w:r>
            <w:r w:rsidRPr="009A7184">
              <w:rPr>
                <w:szCs w:val="16"/>
              </w:rPr>
              <w:tab/>
            </w:r>
          </w:p>
        </w:tc>
        <w:tc>
          <w:tcPr>
            <w:tcW w:w="5044" w:type="dxa"/>
            <w:shd w:val="clear" w:color="auto" w:fill="auto"/>
          </w:tcPr>
          <w:p w14:paraId="022A0259" w14:textId="77777777" w:rsidR="00635155" w:rsidRPr="009A7184" w:rsidRDefault="00635155" w:rsidP="00635155">
            <w:pPr>
              <w:pStyle w:val="ENoteTableText"/>
              <w:rPr>
                <w:szCs w:val="16"/>
              </w:rPr>
            </w:pPr>
            <w:r w:rsidRPr="009A7184">
              <w:rPr>
                <w:szCs w:val="16"/>
              </w:rPr>
              <w:t>rep. No. 192, 1997</w:t>
            </w:r>
          </w:p>
        </w:tc>
      </w:tr>
      <w:tr w:rsidR="00635155" w:rsidRPr="009A7184" w14:paraId="14EAC8B7" w14:textId="77777777" w:rsidTr="001F643F">
        <w:trPr>
          <w:cantSplit/>
        </w:trPr>
        <w:tc>
          <w:tcPr>
            <w:tcW w:w="2044" w:type="dxa"/>
            <w:shd w:val="clear" w:color="auto" w:fill="auto"/>
          </w:tcPr>
          <w:p w14:paraId="07BCD33C" w14:textId="77777777" w:rsidR="00635155" w:rsidRPr="009A7184" w:rsidRDefault="001F50E2" w:rsidP="0056401C">
            <w:pPr>
              <w:pStyle w:val="ENoteTableText"/>
              <w:keepNext/>
              <w:rPr>
                <w:szCs w:val="16"/>
              </w:rPr>
            </w:pPr>
            <w:r>
              <w:rPr>
                <w:b/>
                <w:szCs w:val="16"/>
              </w:rPr>
              <w:t>Chapter 5</w:t>
            </w:r>
            <w:r w:rsidR="00635155" w:rsidRPr="009A7184">
              <w:rPr>
                <w:b/>
                <w:szCs w:val="16"/>
              </w:rPr>
              <w:t>3</w:t>
            </w:r>
          </w:p>
        </w:tc>
        <w:tc>
          <w:tcPr>
            <w:tcW w:w="5044" w:type="dxa"/>
            <w:shd w:val="clear" w:color="auto" w:fill="auto"/>
          </w:tcPr>
          <w:p w14:paraId="720069E1" w14:textId="77777777" w:rsidR="00635155" w:rsidRPr="009A7184" w:rsidRDefault="00635155" w:rsidP="0056401C">
            <w:pPr>
              <w:pStyle w:val="ENoteTableText"/>
              <w:keepNext/>
              <w:rPr>
                <w:szCs w:val="16"/>
              </w:rPr>
            </w:pPr>
          </w:p>
        </w:tc>
      </w:tr>
      <w:tr w:rsidR="00635155" w:rsidRPr="009A7184" w14:paraId="15CCA774" w14:textId="77777777" w:rsidTr="001F643F">
        <w:trPr>
          <w:cantSplit/>
        </w:trPr>
        <w:tc>
          <w:tcPr>
            <w:tcW w:w="2044" w:type="dxa"/>
            <w:shd w:val="clear" w:color="auto" w:fill="auto"/>
          </w:tcPr>
          <w:p w14:paraId="0E22BE38" w14:textId="77777777" w:rsidR="00635155" w:rsidRPr="009A7184" w:rsidRDefault="00635155" w:rsidP="0056401C">
            <w:pPr>
              <w:pStyle w:val="ENoteTableText"/>
              <w:keepNext/>
              <w:rPr>
                <w:szCs w:val="16"/>
              </w:rPr>
            </w:pPr>
            <w:r w:rsidRPr="009A7184">
              <w:rPr>
                <w:b/>
                <w:szCs w:val="16"/>
              </w:rPr>
              <w:t>5304</w:t>
            </w:r>
          </w:p>
        </w:tc>
        <w:tc>
          <w:tcPr>
            <w:tcW w:w="5044" w:type="dxa"/>
            <w:shd w:val="clear" w:color="auto" w:fill="auto"/>
          </w:tcPr>
          <w:p w14:paraId="65E8247C" w14:textId="77777777" w:rsidR="00635155" w:rsidRPr="009A7184" w:rsidRDefault="00635155" w:rsidP="0056401C">
            <w:pPr>
              <w:pStyle w:val="ENoteTableText"/>
              <w:keepNext/>
              <w:rPr>
                <w:szCs w:val="16"/>
              </w:rPr>
            </w:pPr>
          </w:p>
        </w:tc>
      </w:tr>
      <w:tr w:rsidR="00635155" w:rsidRPr="009A7184" w14:paraId="57FF04FC" w14:textId="77777777" w:rsidTr="001F643F">
        <w:trPr>
          <w:cantSplit/>
        </w:trPr>
        <w:tc>
          <w:tcPr>
            <w:tcW w:w="2044" w:type="dxa"/>
            <w:shd w:val="clear" w:color="auto" w:fill="auto"/>
          </w:tcPr>
          <w:p w14:paraId="6740D106" w14:textId="77777777" w:rsidR="00635155" w:rsidRPr="009A7184" w:rsidRDefault="00635155" w:rsidP="00635155">
            <w:pPr>
              <w:pStyle w:val="ENoteTableText"/>
              <w:tabs>
                <w:tab w:val="center" w:leader="dot" w:pos="2268"/>
              </w:tabs>
              <w:rPr>
                <w:szCs w:val="16"/>
              </w:rPr>
            </w:pPr>
            <w:r w:rsidRPr="009A7184">
              <w:rPr>
                <w:szCs w:val="16"/>
              </w:rPr>
              <w:t>5304</w:t>
            </w:r>
            <w:r w:rsidRPr="009A7184">
              <w:rPr>
                <w:szCs w:val="16"/>
              </w:rPr>
              <w:tab/>
            </w:r>
          </w:p>
        </w:tc>
        <w:tc>
          <w:tcPr>
            <w:tcW w:w="5044" w:type="dxa"/>
            <w:shd w:val="clear" w:color="auto" w:fill="auto"/>
          </w:tcPr>
          <w:p w14:paraId="3C9FC2C0" w14:textId="77777777" w:rsidR="00635155" w:rsidRPr="009A7184" w:rsidRDefault="00635155" w:rsidP="00635155">
            <w:pPr>
              <w:pStyle w:val="ENoteTableText"/>
              <w:rPr>
                <w:szCs w:val="16"/>
              </w:rPr>
            </w:pPr>
            <w:r w:rsidRPr="009A7184">
              <w:rPr>
                <w:szCs w:val="16"/>
              </w:rPr>
              <w:t>rep. No. 118, 2006</w:t>
            </w:r>
          </w:p>
        </w:tc>
      </w:tr>
      <w:tr w:rsidR="00635155" w:rsidRPr="009A7184" w14:paraId="7AA18BEF" w14:textId="77777777" w:rsidTr="001F643F">
        <w:trPr>
          <w:cantSplit/>
        </w:trPr>
        <w:tc>
          <w:tcPr>
            <w:tcW w:w="2044" w:type="dxa"/>
            <w:shd w:val="clear" w:color="auto" w:fill="auto"/>
          </w:tcPr>
          <w:p w14:paraId="6D6F0B17" w14:textId="77777777" w:rsidR="00635155" w:rsidRPr="009A7184" w:rsidRDefault="00635155" w:rsidP="00635155">
            <w:pPr>
              <w:pStyle w:val="ENoteTableText"/>
              <w:tabs>
                <w:tab w:val="center" w:leader="dot" w:pos="2268"/>
              </w:tabs>
              <w:rPr>
                <w:szCs w:val="16"/>
              </w:rPr>
            </w:pPr>
            <w:r w:rsidRPr="009A7184">
              <w:rPr>
                <w:szCs w:val="16"/>
              </w:rPr>
              <w:t>5304.10.00</w:t>
            </w:r>
            <w:r w:rsidRPr="009A7184">
              <w:rPr>
                <w:szCs w:val="16"/>
              </w:rPr>
              <w:tab/>
            </w:r>
          </w:p>
        </w:tc>
        <w:tc>
          <w:tcPr>
            <w:tcW w:w="5044" w:type="dxa"/>
            <w:shd w:val="clear" w:color="auto" w:fill="auto"/>
          </w:tcPr>
          <w:p w14:paraId="58095F80" w14:textId="77777777" w:rsidR="00635155" w:rsidRPr="009A7184" w:rsidRDefault="00635155" w:rsidP="00635155">
            <w:pPr>
              <w:pStyle w:val="ENoteTableText"/>
              <w:rPr>
                <w:szCs w:val="16"/>
              </w:rPr>
            </w:pPr>
            <w:r w:rsidRPr="009A7184">
              <w:rPr>
                <w:szCs w:val="16"/>
              </w:rPr>
              <w:t>am. No. 32, 1997</w:t>
            </w:r>
          </w:p>
        </w:tc>
      </w:tr>
      <w:tr w:rsidR="00635155" w:rsidRPr="009A7184" w14:paraId="774E2DA9" w14:textId="77777777" w:rsidTr="001F643F">
        <w:trPr>
          <w:cantSplit/>
        </w:trPr>
        <w:tc>
          <w:tcPr>
            <w:tcW w:w="2044" w:type="dxa"/>
            <w:shd w:val="clear" w:color="auto" w:fill="auto"/>
          </w:tcPr>
          <w:p w14:paraId="2282593F" w14:textId="77777777" w:rsidR="00635155" w:rsidRPr="009A7184" w:rsidRDefault="00635155" w:rsidP="00635155">
            <w:pPr>
              <w:pStyle w:val="ENoteTableText"/>
              <w:rPr>
                <w:szCs w:val="16"/>
              </w:rPr>
            </w:pPr>
          </w:p>
        </w:tc>
        <w:tc>
          <w:tcPr>
            <w:tcW w:w="5044" w:type="dxa"/>
            <w:shd w:val="clear" w:color="auto" w:fill="auto"/>
          </w:tcPr>
          <w:p w14:paraId="7DA67E74" w14:textId="77777777" w:rsidR="00635155" w:rsidRPr="009A7184" w:rsidRDefault="00635155" w:rsidP="00635155">
            <w:pPr>
              <w:pStyle w:val="ENoteTableText"/>
              <w:rPr>
                <w:szCs w:val="16"/>
              </w:rPr>
            </w:pPr>
            <w:r w:rsidRPr="009A7184">
              <w:rPr>
                <w:szCs w:val="16"/>
              </w:rPr>
              <w:t>rep. No. 118, 2006</w:t>
            </w:r>
          </w:p>
        </w:tc>
      </w:tr>
      <w:tr w:rsidR="00635155" w:rsidRPr="009A7184" w14:paraId="617AB75E" w14:textId="77777777" w:rsidTr="001F643F">
        <w:trPr>
          <w:cantSplit/>
        </w:trPr>
        <w:tc>
          <w:tcPr>
            <w:tcW w:w="2044" w:type="dxa"/>
            <w:shd w:val="clear" w:color="auto" w:fill="auto"/>
          </w:tcPr>
          <w:p w14:paraId="0D3AA09D" w14:textId="77777777" w:rsidR="00635155" w:rsidRPr="009A7184" w:rsidRDefault="00635155" w:rsidP="00635155">
            <w:pPr>
              <w:pStyle w:val="ENoteTableText"/>
              <w:tabs>
                <w:tab w:val="center" w:leader="dot" w:pos="2268"/>
              </w:tabs>
              <w:rPr>
                <w:szCs w:val="16"/>
              </w:rPr>
            </w:pPr>
            <w:r w:rsidRPr="009A7184">
              <w:rPr>
                <w:szCs w:val="16"/>
              </w:rPr>
              <w:t>5304.90.00</w:t>
            </w:r>
            <w:r w:rsidRPr="009A7184">
              <w:rPr>
                <w:szCs w:val="16"/>
              </w:rPr>
              <w:tab/>
            </w:r>
          </w:p>
        </w:tc>
        <w:tc>
          <w:tcPr>
            <w:tcW w:w="5044" w:type="dxa"/>
            <w:shd w:val="clear" w:color="auto" w:fill="auto"/>
          </w:tcPr>
          <w:p w14:paraId="1D305006" w14:textId="77777777" w:rsidR="00635155" w:rsidRPr="009A7184" w:rsidRDefault="00635155" w:rsidP="00635155">
            <w:pPr>
              <w:pStyle w:val="ENoteTableText"/>
              <w:rPr>
                <w:szCs w:val="16"/>
              </w:rPr>
            </w:pPr>
            <w:r w:rsidRPr="009A7184">
              <w:rPr>
                <w:szCs w:val="16"/>
              </w:rPr>
              <w:t>rep. No. 118, 2006</w:t>
            </w:r>
          </w:p>
        </w:tc>
      </w:tr>
      <w:tr w:rsidR="00635155" w:rsidRPr="009A7184" w14:paraId="232320FD" w14:textId="77777777" w:rsidTr="001F643F">
        <w:trPr>
          <w:cantSplit/>
        </w:trPr>
        <w:tc>
          <w:tcPr>
            <w:tcW w:w="2044" w:type="dxa"/>
            <w:shd w:val="clear" w:color="auto" w:fill="auto"/>
          </w:tcPr>
          <w:p w14:paraId="3BD96C09" w14:textId="77777777" w:rsidR="00635155" w:rsidRPr="009A7184" w:rsidRDefault="00635155" w:rsidP="00635155">
            <w:pPr>
              <w:pStyle w:val="ENoteTableText"/>
              <w:rPr>
                <w:szCs w:val="16"/>
              </w:rPr>
            </w:pPr>
            <w:r w:rsidRPr="009A7184">
              <w:rPr>
                <w:b/>
                <w:szCs w:val="16"/>
              </w:rPr>
              <w:t>5305</w:t>
            </w:r>
          </w:p>
        </w:tc>
        <w:tc>
          <w:tcPr>
            <w:tcW w:w="5044" w:type="dxa"/>
            <w:shd w:val="clear" w:color="auto" w:fill="auto"/>
          </w:tcPr>
          <w:p w14:paraId="1F127BC6" w14:textId="77777777" w:rsidR="00635155" w:rsidRPr="009A7184" w:rsidRDefault="00635155" w:rsidP="00635155">
            <w:pPr>
              <w:pStyle w:val="ENoteTableText"/>
              <w:rPr>
                <w:szCs w:val="16"/>
              </w:rPr>
            </w:pPr>
          </w:p>
        </w:tc>
      </w:tr>
      <w:tr w:rsidR="00635155" w:rsidRPr="009A7184" w14:paraId="5AC375EB" w14:textId="77777777" w:rsidTr="001F643F">
        <w:trPr>
          <w:cantSplit/>
        </w:trPr>
        <w:tc>
          <w:tcPr>
            <w:tcW w:w="2044" w:type="dxa"/>
            <w:shd w:val="clear" w:color="auto" w:fill="auto"/>
          </w:tcPr>
          <w:p w14:paraId="15B55D62" w14:textId="77777777" w:rsidR="00635155" w:rsidRPr="009A7184" w:rsidRDefault="00635155" w:rsidP="00635155">
            <w:pPr>
              <w:pStyle w:val="ENoteTableText"/>
              <w:tabs>
                <w:tab w:val="center" w:leader="dot" w:pos="2268"/>
              </w:tabs>
              <w:rPr>
                <w:szCs w:val="16"/>
              </w:rPr>
            </w:pPr>
            <w:r w:rsidRPr="009A7184">
              <w:rPr>
                <w:szCs w:val="16"/>
              </w:rPr>
              <w:t>5305</w:t>
            </w:r>
            <w:r w:rsidRPr="009A7184">
              <w:rPr>
                <w:szCs w:val="16"/>
              </w:rPr>
              <w:tab/>
            </w:r>
          </w:p>
        </w:tc>
        <w:tc>
          <w:tcPr>
            <w:tcW w:w="5044" w:type="dxa"/>
            <w:shd w:val="clear" w:color="auto" w:fill="auto"/>
          </w:tcPr>
          <w:p w14:paraId="69CC396A" w14:textId="77777777" w:rsidR="00635155" w:rsidRPr="009A7184" w:rsidRDefault="00635155" w:rsidP="00635155">
            <w:pPr>
              <w:pStyle w:val="ENoteTableText"/>
              <w:rPr>
                <w:szCs w:val="16"/>
              </w:rPr>
            </w:pPr>
            <w:r w:rsidRPr="009A7184">
              <w:rPr>
                <w:szCs w:val="16"/>
              </w:rPr>
              <w:t>rep. No. 118, 2006</w:t>
            </w:r>
          </w:p>
        </w:tc>
      </w:tr>
      <w:tr w:rsidR="00635155" w:rsidRPr="009A7184" w14:paraId="2E1616B5" w14:textId="77777777" w:rsidTr="001F643F">
        <w:trPr>
          <w:cantSplit/>
        </w:trPr>
        <w:tc>
          <w:tcPr>
            <w:tcW w:w="2044" w:type="dxa"/>
            <w:shd w:val="clear" w:color="auto" w:fill="auto"/>
          </w:tcPr>
          <w:p w14:paraId="178F8D1E" w14:textId="77777777" w:rsidR="00635155" w:rsidRPr="009A7184" w:rsidRDefault="00635155" w:rsidP="00635155">
            <w:pPr>
              <w:pStyle w:val="ENoteTableText"/>
              <w:tabs>
                <w:tab w:val="center" w:leader="dot" w:pos="2268"/>
              </w:tabs>
              <w:rPr>
                <w:szCs w:val="16"/>
              </w:rPr>
            </w:pPr>
            <w:r w:rsidRPr="009A7184">
              <w:rPr>
                <w:szCs w:val="16"/>
              </w:rPr>
              <w:t>5305.00.00</w:t>
            </w:r>
            <w:r w:rsidRPr="009A7184">
              <w:rPr>
                <w:szCs w:val="16"/>
              </w:rPr>
              <w:tab/>
            </w:r>
          </w:p>
        </w:tc>
        <w:tc>
          <w:tcPr>
            <w:tcW w:w="5044" w:type="dxa"/>
            <w:shd w:val="clear" w:color="auto" w:fill="auto"/>
          </w:tcPr>
          <w:p w14:paraId="79257C14" w14:textId="77777777" w:rsidR="00635155" w:rsidRPr="009A7184" w:rsidRDefault="00635155" w:rsidP="00635155">
            <w:pPr>
              <w:pStyle w:val="ENoteTableText"/>
              <w:rPr>
                <w:szCs w:val="16"/>
              </w:rPr>
            </w:pPr>
            <w:r w:rsidRPr="009A7184">
              <w:rPr>
                <w:szCs w:val="16"/>
              </w:rPr>
              <w:t>ad. No. 118, 2006</w:t>
            </w:r>
          </w:p>
        </w:tc>
      </w:tr>
      <w:tr w:rsidR="00635155" w:rsidRPr="009A7184" w14:paraId="66769D3F" w14:textId="77777777" w:rsidTr="001F643F">
        <w:trPr>
          <w:cantSplit/>
        </w:trPr>
        <w:tc>
          <w:tcPr>
            <w:tcW w:w="2044" w:type="dxa"/>
            <w:shd w:val="clear" w:color="auto" w:fill="auto"/>
          </w:tcPr>
          <w:p w14:paraId="2071F8F2" w14:textId="77777777" w:rsidR="00635155" w:rsidRPr="009A7184" w:rsidRDefault="00635155" w:rsidP="00635155">
            <w:pPr>
              <w:pStyle w:val="ENoteTableText"/>
              <w:tabs>
                <w:tab w:val="center" w:leader="dot" w:pos="2268"/>
              </w:tabs>
              <w:rPr>
                <w:szCs w:val="16"/>
              </w:rPr>
            </w:pPr>
            <w:r w:rsidRPr="009A7184">
              <w:rPr>
                <w:szCs w:val="16"/>
              </w:rPr>
              <w:t>5305.1</w:t>
            </w:r>
            <w:r w:rsidRPr="009A7184">
              <w:rPr>
                <w:szCs w:val="16"/>
              </w:rPr>
              <w:tab/>
            </w:r>
          </w:p>
        </w:tc>
        <w:tc>
          <w:tcPr>
            <w:tcW w:w="5044" w:type="dxa"/>
            <w:shd w:val="clear" w:color="auto" w:fill="auto"/>
          </w:tcPr>
          <w:p w14:paraId="4F681190" w14:textId="77777777" w:rsidR="00635155" w:rsidRPr="009A7184" w:rsidRDefault="00635155" w:rsidP="00635155">
            <w:pPr>
              <w:pStyle w:val="ENoteTableText"/>
              <w:rPr>
                <w:szCs w:val="16"/>
              </w:rPr>
            </w:pPr>
            <w:r w:rsidRPr="009A7184">
              <w:rPr>
                <w:szCs w:val="16"/>
              </w:rPr>
              <w:t>rep. No. 118, 2006</w:t>
            </w:r>
          </w:p>
        </w:tc>
      </w:tr>
      <w:tr w:rsidR="00635155" w:rsidRPr="009A7184" w14:paraId="1132811E" w14:textId="77777777" w:rsidTr="001F643F">
        <w:trPr>
          <w:cantSplit/>
        </w:trPr>
        <w:tc>
          <w:tcPr>
            <w:tcW w:w="2044" w:type="dxa"/>
            <w:shd w:val="clear" w:color="auto" w:fill="auto"/>
          </w:tcPr>
          <w:p w14:paraId="6F7B7537" w14:textId="77777777" w:rsidR="00635155" w:rsidRPr="009A7184" w:rsidRDefault="00635155" w:rsidP="00635155">
            <w:pPr>
              <w:pStyle w:val="ENoteTableText"/>
              <w:tabs>
                <w:tab w:val="center" w:leader="dot" w:pos="2268"/>
              </w:tabs>
              <w:rPr>
                <w:szCs w:val="16"/>
              </w:rPr>
            </w:pPr>
            <w:r w:rsidRPr="009A7184">
              <w:rPr>
                <w:szCs w:val="16"/>
              </w:rPr>
              <w:t>5305.9</w:t>
            </w:r>
            <w:r w:rsidRPr="009A7184">
              <w:rPr>
                <w:szCs w:val="16"/>
              </w:rPr>
              <w:tab/>
            </w:r>
          </w:p>
        </w:tc>
        <w:tc>
          <w:tcPr>
            <w:tcW w:w="5044" w:type="dxa"/>
            <w:shd w:val="clear" w:color="auto" w:fill="auto"/>
          </w:tcPr>
          <w:p w14:paraId="6E4CBE6E" w14:textId="77777777" w:rsidR="00635155" w:rsidRPr="009A7184" w:rsidRDefault="00635155" w:rsidP="00635155">
            <w:pPr>
              <w:pStyle w:val="ENoteTableText"/>
              <w:rPr>
                <w:szCs w:val="16"/>
              </w:rPr>
            </w:pPr>
            <w:r w:rsidRPr="009A7184">
              <w:rPr>
                <w:szCs w:val="16"/>
              </w:rPr>
              <w:t>rep. No. 120, 2001</w:t>
            </w:r>
          </w:p>
        </w:tc>
      </w:tr>
      <w:tr w:rsidR="00635155" w:rsidRPr="009A7184" w14:paraId="22929D79" w14:textId="77777777" w:rsidTr="001F643F">
        <w:trPr>
          <w:cantSplit/>
        </w:trPr>
        <w:tc>
          <w:tcPr>
            <w:tcW w:w="2044" w:type="dxa"/>
            <w:shd w:val="clear" w:color="auto" w:fill="auto"/>
          </w:tcPr>
          <w:p w14:paraId="599018D0" w14:textId="77777777" w:rsidR="00635155" w:rsidRPr="009A7184" w:rsidRDefault="00635155" w:rsidP="00635155">
            <w:pPr>
              <w:pStyle w:val="ENoteTableText"/>
              <w:tabs>
                <w:tab w:val="center" w:leader="dot" w:pos="2268"/>
              </w:tabs>
              <w:rPr>
                <w:szCs w:val="16"/>
              </w:rPr>
            </w:pPr>
            <w:r w:rsidRPr="009A7184">
              <w:rPr>
                <w:szCs w:val="16"/>
              </w:rPr>
              <w:t>5305.11.00</w:t>
            </w:r>
            <w:r w:rsidRPr="009A7184">
              <w:rPr>
                <w:szCs w:val="16"/>
              </w:rPr>
              <w:tab/>
            </w:r>
          </w:p>
        </w:tc>
        <w:tc>
          <w:tcPr>
            <w:tcW w:w="5044" w:type="dxa"/>
            <w:shd w:val="clear" w:color="auto" w:fill="auto"/>
          </w:tcPr>
          <w:p w14:paraId="0814D741" w14:textId="77777777" w:rsidR="00635155" w:rsidRPr="009A7184" w:rsidRDefault="00635155" w:rsidP="00635155">
            <w:pPr>
              <w:pStyle w:val="ENoteTableText"/>
              <w:rPr>
                <w:szCs w:val="16"/>
              </w:rPr>
            </w:pPr>
            <w:r w:rsidRPr="009A7184">
              <w:rPr>
                <w:szCs w:val="16"/>
              </w:rPr>
              <w:t>rep. No. 118, 2006</w:t>
            </w:r>
          </w:p>
        </w:tc>
      </w:tr>
      <w:tr w:rsidR="00635155" w:rsidRPr="009A7184" w14:paraId="08999F2B" w14:textId="77777777" w:rsidTr="001F643F">
        <w:trPr>
          <w:cantSplit/>
        </w:trPr>
        <w:tc>
          <w:tcPr>
            <w:tcW w:w="2044" w:type="dxa"/>
            <w:shd w:val="clear" w:color="auto" w:fill="auto"/>
          </w:tcPr>
          <w:p w14:paraId="6DB00205" w14:textId="77777777" w:rsidR="00635155" w:rsidRPr="009A7184" w:rsidRDefault="00635155" w:rsidP="00635155">
            <w:pPr>
              <w:pStyle w:val="ENoteTableText"/>
              <w:tabs>
                <w:tab w:val="center" w:leader="dot" w:pos="2268"/>
              </w:tabs>
              <w:rPr>
                <w:szCs w:val="16"/>
              </w:rPr>
            </w:pPr>
            <w:r w:rsidRPr="009A7184">
              <w:rPr>
                <w:szCs w:val="16"/>
              </w:rPr>
              <w:t>5305.19.00</w:t>
            </w:r>
            <w:r w:rsidRPr="009A7184">
              <w:rPr>
                <w:szCs w:val="16"/>
              </w:rPr>
              <w:tab/>
            </w:r>
          </w:p>
        </w:tc>
        <w:tc>
          <w:tcPr>
            <w:tcW w:w="5044" w:type="dxa"/>
            <w:shd w:val="clear" w:color="auto" w:fill="auto"/>
          </w:tcPr>
          <w:p w14:paraId="144A7C92" w14:textId="77777777" w:rsidR="00635155" w:rsidRPr="009A7184" w:rsidRDefault="00635155" w:rsidP="00635155">
            <w:pPr>
              <w:pStyle w:val="ENoteTableText"/>
              <w:rPr>
                <w:szCs w:val="16"/>
              </w:rPr>
            </w:pPr>
            <w:r w:rsidRPr="009A7184">
              <w:rPr>
                <w:szCs w:val="16"/>
              </w:rPr>
              <w:t>rep. No. 118, 2006</w:t>
            </w:r>
          </w:p>
        </w:tc>
      </w:tr>
      <w:tr w:rsidR="00635155" w:rsidRPr="009A7184" w14:paraId="4802DA87" w14:textId="77777777" w:rsidTr="001F643F">
        <w:trPr>
          <w:cantSplit/>
        </w:trPr>
        <w:tc>
          <w:tcPr>
            <w:tcW w:w="2044" w:type="dxa"/>
            <w:shd w:val="clear" w:color="auto" w:fill="auto"/>
          </w:tcPr>
          <w:p w14:paraId="087BFBF5" w14:textId="77777777" w:rsidR="00635155" w:rsidRPr="009A7184" w:rsidRDefault="00635155" w:rsidP="00635155">
            <w:pPr>
              <w:pStyle w:val="ENoteTableText"/>
              <w:tabs>
                <w:tab w:val="center" w:leader="dot" w:pos="2268"/>
              </w:tabs>
              <w:rPr>
                <w:szCs w:val="16"/>
              </w:rPr>
            </w:pPr>
            <w:r w:rsidRPr="009A7184">
              <w:rPr>
                <w:szCs w:val="16"/>
              </w:rPr>
              <w:t>5305.2</w:t>
            </w:r>
            <w:r w:rsidRPr="009A7184">
              <w:rPr>
                <w:szCs w:val="16"/>
              </w:rPr>
              <w:tab/>
            </w:r>
          </w:p>
        </w:tc>
        <w:tc>
          <w:tcPr>
            <w:tcW w:w="5044" w:type="dxa"/>
            <w:shd w:val="clear" w:color="auto" w:fill="auto"/>
          </w:tcPr>
          <w:p w14:paraId="177D967C" w14:textId="77777777" w:rsidR="00635155" w:rsidRPr="009A7184" w:rsidRDefault="00635155" w:rsidP="00635155">
            <w:pPr>
              <w:pStyle w:val="ENoteTableText"/>
              <w:rPr>
                <w:szCs w:val="16"/>
              </w:rPr>
            </w:pPr>
            <w:r w:rsidRPr="009A7184">
              <w:rPr>
                <w:szCs w:val="16"/>
              </w:rPr>
              <w:t>rep. No. 118, 2006</w:t>
            </w:r>
          </w:p>
        </w:tc>
      </w:tr>
      <w:tr w:rsidR="00635155" w:rsidRPr="009A7184" w14:paraId="425D725B" w14:textId="77777777" w:rsidTr="001F643F">
        <w:trPr>
          <w:cantSplit/>
        </w:trPr>
        <w:tc>
          <w:tcPr>
            <w:tcW w:w="2044" w:type="dxa"/>
            <w:shd w:val="clear" w:color="auto" w:fill="auto"/>
          </w:tcPr>
          <w:p w14:paraId="308651D3" w14:textId="77777777" w:rsidR="00635155" w:rsidRPr="009A7184" w:rsidRDefault="00635155" w:rsidP="00635155">
            <w:pPr>
              <w:pStyle w:val="ENoteTableText"/>
              <w:tabs>
                <w:tab w:val="center" w:leader="dot" w:pos="2268"/>
              </w:tabs>
              <w:rPr>
                <w:szCs w:val="16"/>
              </w:rPr>
            </w:pPr>
            <w:r w:rsidRPr="009A7184">
              <w:rPr>
                <w:szCs w:val="16"/>
              </w:rPr>
              <w:t>5305.21.00</w:t>
            </w:r>
            <w:r w:rsidRPr="009A7184">
              <w:rPr>
                <w:szCs w:val="16"/>
              </w:rPr>
              <w:tab/>
            </w:r>
          </w:p>
        </w:tc>
        <w:tc>
          <w:tcPr>
            <w:tcW w:w="5044" w:type="dxa"/>
            <w:shd w:val="clear" w:color="auto" w:fill="auto"/>
          </w:tcPr>
          <w:p w14:paraId="2BFDCAE5" w14:textId="77777777" w:rsidR="00635155" w:rsidRPr="009A7184" w:rsidRDefault="00635155" w:rsidP="00635155">
            <w:pPr>
              <w:pStyle w:val="ENoteTableText"/>
              <w:rPr>
                <w:szCs w:val="16"/>
              </w:rPr>
            </w:pPr>
            <w:r w:rsidRPr="009A7184">
              <w:rPr>
                <w:szCs w:val="16"/>
              </w:rPr>
              <w:t>rep. No. 118, 2006</w:t>
            </w:r>
          </w:p>
        </w:tc>
      </w:tr>
      <w:tr w:rsidR="00635155" w:rsidRPr="009A7184" w14:paraId="3FA7B492" w14:textId="77777777" w:rsidTr="001F643F">
        <w:trPr>
          <w:cantSplit/>
        </w:trPr>
        <w:tc>
          <w:tcPr>
            <w:tcW w:w="2044" w:type="dxa"/>
            <w:shd w:val="clear" w:color="auto" w:fill="auto"/>
          </w:tcPr>
          <w:p w14:paraId="15F8EB9F" w14:textId="77777777" w:rsidR="00635155" w:rsidRPr="009A7184" w:rsidRDefault="00635155" w:rsidP="00635155">
            <w:pPr>
              <w:pStyle w:val="ENoteTableText"/>
              <w:tabs>
                <w:tab w:val="center" w:leader="dot" w:pos="2268"/>
              </w:tabs>
              <w:rPr>
                <w:szCs w:val="16"/>
              </w:rPr>
            </w:pPr>
            <w:r w:rsidRPr="009A7184">
              <w:rPr>
                <w:szCs w:val="16"/>
              </w:rPr>
              <w:t>5305.29.00</w:t>
            </w:r>
            <w:r w:rsidRPr="009A7184">
              <w:rPr>
                <w:szCs w:val="16"/>
              </w:rPr>
              <w:tab/>
            </w:r>
          </w:p>
        </w:tc>
        <w:tc>
          <w:tcPr>
            <w:tcW w:w="5044" w:type="dxa"/>
            <w:shd w:val="clear" w:color="auto" w:fill="auto"/>
          </w:tcPr>
          <w:p w14:paraId="0973EF15" w14:textId="77777777" w:rsidR="00635155" w:rsidRPr="009A7184" w:rsidRDefault="00635155" w:rsidP="00635155">
            <w:pPr>
              <w:pStyle w:val="ENoteTableText"/>
              <w:rPr>
                <w:szCs w:val="16"/>
              </w:rPr>
            </w:pPr>
            <w:r w:rsidRPr="009A7184">
              <w:rPr>
                <w:szCs w:val="16"/>
              </w:rPr>
              <w:t>rep. No. 118, 2006</w:t>
            </w:r>
          </w:p>
        </w:tc>
      </w:tr>
      <w:tr w:rsidR="00635155" w:rsidRPr="009A7184" w14:paraId="25D9170B" w14:textId="77777777" w:rsidTr="001F643F">
        <w:trPr>
          <w:cantSplit/>
        </w:trPr>
        <w:tc>
          <w:tcPr>
            <w:tcW w:w="2044" w:type="dxa"/>
            <w:shd w:val="clear" w:color="auto" w:fill="auto"/>
          </w:tcPr>
          <w:p w14:paraId="1FC72ADE" w14:textId="77777777" w:rsidR="00635155" w:rsidRPr="009A7184" w:rsidRDefault="00635155" w:rsidP="00635155">
            <w:pPr>
              <w:pStyle w:val="ENoteTableText"/>
              <w:tabs>
                <w:tab w:val="center" w:leader="dot" w:pos="2268"/>
              </w:tabs>
              <w:rPr>
                <w:szCs w:val="16"/>
              </w:rPr>
            </w:pPr>
            <w:r w:rsidRPr="009A7184">
              <w:rPr>
                <w:szCs w:val="16"/>
              </w:rPr>
              <w:t>5305.90.00</w:t>
            </w:r>
            <w:r w:rsidRPr="009A7184">
              <w:rPr>
                <w:szCs w:val="16"/>
              </w:rPr>
              <w:tab/>
            </w:r>
          </w:p>
        </w:tc>
        <w:tc>
          <w:tcPr>
            <w:tcW w:w="5044" w:type="dxa"/>
            <w:shd w:val="clear" w:color="auto" w:fill="auto"/>
          </w:tcPr>
          <w:p w14:paraId="36C45AB8" w14:textId="77777777" w:rsidR="00635155" w:rsidRPr="009A7184" w:rsidRDefault="00635155" w:rsidP="00635155">
            <w:pPr>
              <w:pStyle w:val="ENoteTableText"/>
              <w:rPr>
                <w:szCs w:val="16"/>
              </w:rPr>
            </w:pPr>
            <w:r w:rsidRPr="009A7184">
              <w:rPr>
                <w:szCs w:val="16"/>
              </w:rPr>
              <w:t>ad. No. 120, 2001</w:t>
            </w:r>
          </w:p>
        </w:tc>
      </w:tr>
      <w:tr w:rsidR="00635155" w:rsidRPr="009A7184" w14:paraId="61389856" w14:textId="77777777" w:rsidTr="001F643F">
        <w:trPr>
          <w:cantSplit/>
        </w:trPr>
        <w:tc>
          <w:tcPr>
            <w:tcW w:w="2044" w:type="dxa"/>
            <w:shd w:val="clear" w:color="auto" w:fill="auto"/>
          </w:tcPr>
          <w:p w14:paraId="1455BE71" w14:textId="77777777" w:rsidR="00635155" w:rsidRPr="009A7184" w:rsidRDefault="00635155" w:rsidP="00635155">
            <w:pPr>
              <w:pStyle w:val="ENoteTableText"/>
              <w:rPr>
                <w:szCs w:val="16"/>
              </w:rPr>
            </w:pPr>
          </w:p>
        </w:tc>
        <w:tc>
          <w:tcPr>
            <w:tcW w:w="5044" w:type="dxa"/>
            <w:shd w:val="clear" w:color="auto" w:fill="auto"/>
          </w:tcPr>
          <w:p w14:paraId="3877A66E" w14:textId="77777777" w:rsidR="00635155" w:rsidRPr="009A7184" w:rsidRDefault="00635155" w:rsidP="00635155">
            <w:pPr>
              <w:pStyle w:val="ENoteTableText"/>
              <w:rPr>
                <w:szCs w:val="16"/>
              </w:rPr>
            </w:pPr>
            <w:r w:rsidRPr="009A7184">
              <w:rPr>
                <w:szCs w:val="16"/>
              </w:rPr>
              <w:t>rep. No. 118, 2006</w:t>
            </w:r>
          </w:p>
        </w:tc>
      </w:tr>
      <w:tr w:rsidR="00635155" w:rsidRPr="009A7184" w14:paraId="219BA795" w14:textId="77777777" w:rsidTr="001F643F">
        <w:trPr>
          <w:cantSplit/>
        </w:trPr>
        <w:tc>
          <w:tcPr>
            <w:tcW w:w="2044" w:type="dxa"/>
            <w:shd w:val="clear" w:color="auto" w:fill="auto"/>
          </w:tcPr>
          <w:p w14:paraId="5338F4EE" w14:textId="77777777" w:rsidR="00635155" w:rsidRPr="009A7184" w:rsidRDefault="00635155" w:rsidP="00635155">
            <w:pPr>
              <w:pStyle w:val="ENoteTableText"/>
              <w:tabs>
                <w:tab w:val="center" w:leader="dot" w:pos="2268"/>
              </w:tabs>
              <w:rPr>
                <w:szCs w:val="16"/>
              </w:rPr>
            </w:pPr>
            <w:r w:rsidRPr="009A7184">
              <w:rPr>
                <w:szCs w:val="16"/>
              </w:rPr>
              <w:t>5305.91.00</w:t>
            </w:r>
            <w:r w:rsidRPr="009A7184">
              <w:rPr>
                <w:szCs w:val="16"/>
              </w:rPr>
              <w:tab/>
            </w:r>
          </w:p>
        </w:tc>
        <w:tc>
          <w:tcPr>
            <w:tcW w:w="5044" w:type="dxa"/>
            <w:shd w:val="clear" w:color="auto" w:fill="auto"/>
          </w:tcPr>
          <w:p w14:paraId="4B19388F" w14:textId="77777777" w:rsidR="00635155" w:rsidRPr="009A7184" w:rsidRDefault="00635155" w:rsidP="00635155">
            <w:pPr>
              <w:pStyle w:val="ENoteTableText"/>
              <w:rPr>
                <w:szCs w:val="16"/>
              </w:rPr>
            </w:pPr>
            <w:r w:rsidRPr="009A7184">
              <w:rPr>
                <w:szCs w:val="16"/>
              </w:rPr>
              <w:t>rep. No. 120, 2001</w:t>
            </w:r>
          </w:p>
        </w:tc>
      </w:tr>
      <w:tr w:rsidR="00635155" w:rsidRPr="009A7184" w14:paraId="158BBFB6" w14:textId="77777777" w:rsidTr="001F643F">
        <w:trPr>
          <w:cantSplit/>
        </w:trPr>
        <w:tc>
          <w:tcPr>
            <w:tcW w:w="2044" w:type="dxa"/>
            <w:shd w:val="clear" w:color="auto" w:fill="auto"/>
          </w:tcPr>
          <w:p w14:paraId="6B78CC9A" w14:textId="77777777" w:rsidR="00635155" w:rsidRPr="009A7184" w:rsidRDefault="00635155" w:rsidP="00635155">
            <w:pPr>
              <w:pStyle w:val="ENoteTableText"/>
              <w:tabs>
                <w:tab w:val="center" w:leader="dot" w:pos="2268"/>
              </w:tabs>
              <w:rPr>
                <w:szCs w:val="16"/>
              </w:rPr>
            </w:pPr>
            <w:r w:rsidRPr="009A7184">
              <w:rPr>
                <w:szCs w:val="16"/>
              </w:rPr>
              <w:t>5305.99.00</w:t>
            </w:r>
            <w:r w:rsidRPr="009A7184">
              <w:rPr>
                <w:szCs w:val="16"/>
              </w:rPr>
              <w:tab/>
            </w:r>
          </w:p>
        </w:tc>
        <w:tc>
          <w:tcPr>
            <w:tcW w:w="5044" w:type="dxa"/>
            <w:shd w:val="clear" w:color="auto" w:fill="auto"/>
          </w:tcPr>
          <w:p w14:paraId="144E291B" w14:textId="77777777" w:rsidR="00635155" w:rsidRPr="009A7184" w:rsidRDefault="00635155" w:rsidP="00635155">
            <w:pPr>
              <w:pStyle w:val="ENoteTableText"/>
              <w:rPr>
                <w:szCs w:val="16"/>
              </w:rPr>
            </w:pPr>
            <w:r w:rsidRPr="009A7184">
              <w:rPr>
                <w:szCs w:val="16"/>
              </w:rPr>
              <w:t>rep. No. 120, 2001</w:t>
            </w:r>
          </w:p>
        </w:tc>
      </w:tr>
      <w:tr w:rsidR="00635155" w:rsidRPr="009A7184" w14:paraId="6586233D" w14:textId="77777777" w:rsidTr="001F643F">
        <w:trPr>
          <w:cantSplit/>
        </w:trPr>
        <w:tc>
          <w:tcPr>
            <w:tcW w:w="2044" w:type="dxa"/>
            <w:shd w:val="clear" w:color="auto" w:fill="auto"/>
          </w:tcPr>
          <w:p w14:paraId="2D4666DC" w14:textId="77777777" w:rsidR="00635155" w:rsidRPr="009A7184" w:rsidRDefault="00635155" w:rsidP="00635155">
            <w:pPr>
              <w:pStyle w:val="ENoteTableText"/>
              <w:keepNext/>
              <w:rPr>
                <w:szCs w:val="16"/>
              </w:rPr>
            </w:pPr>
            <w:r w:rsidRPr="009A7184">
              <w:rPr>
                <w:b/>
                <w:szCs w:val="16"/>
              </w:rPr>
              <w:t>5308</w:t>
            </w:r>
          </w:p>
        </w:tc>
        <w:tc>
          <w:tcPr>
            <w:tcW w:w="5044" w:type="dxa"/>
            <w:shd w:val="clear" w:color="auto" w:fill="auto"/>
          </w:tcPr>
          <w:p w14:paraId="00E4D32D" w14:textId="77777777" w:rsidR="00635155" w:rsidRPr="009A7184" w:rsidRDefault="00635155" w:rsidP="00635155">
            <w:pPr>
              <w:pStyle w:val="ENoteTableText"/>
              <w:keepNext/>
              <w:rPr>
                <w:szCs w:val="16"/>
              </w:rPr>
            </w:pPr>
          </w:p>
        </w:tc>
      </w:tr>
      <w:tr w:rsidR="00635155" w:rsidRPr="009A7184" w14:paraId="3B40E81F" w14:textId="77777777" w:rsidTr="001F643F">
        <w:trPr>
          <w:cantSplit/>
        </w:trPr>
        <w:tc>
          <w:tcPr>
            <w:tcW w:w="2044" w:type="dxa"/>
            <w:shd w:val="clear" w:color="auto" w:fill="auto"/>
          </w:tcPr>
          <w:p w14:paraId="6602B659" w14:textId="77777777" w:rsidR="00635155" w:rsidRPr="009A7184" w:rsidRDefault="00635155" w:rsidP="00635155">
            <w:pPr>
              <w:pStyle w:val="ENoteTableText"/>
              <w:tabs>
                <w:tab w:val="center" w:leader="dot" w:pos="2268"/>
              </w:tabs>
              <w:rPr>
                <w:szCs w:val="16"/>
              </w:rPr>
            </w:pPr>
            <w:r w:rsidRPr="009A7184">
              <w:rPr>
                <w:szCs w:val="16"/>
              </w:rPr>
              <w:t>5308.10.00</w:t>
            </w:r>
            <w:r w:rsidRPr="009A7184">
              <w:rPr>
                <w:szCs w:val="16"/>
              </w:rPr>
              <w:tab/>
            </w:r>
          </w:p>
        </w:tc>
        <w:tc>
          <w:tcPr>
            <w:tcW w:w="5044" w:type="dxa"/>
            <w:shd w:val="clear" w:color="auto" w:fill="auto"/>
          </w:tcPr>
          <w:p w14:paraId="111A5BD0" w14:textId="77777777" w:rsidR="00635155" w:rsidRPr="009A7184" w:rsidRDefault="00635155" w:rsidP="00635155">
            <w:pPr>
              <w:pStyle w:val="ENoteTableText"/>
              <w:rPr>
                <w:szCs w:val="16"/>
              </w:rPr>
            </w:pPr>
            <w:r w:rsidRPr="009A7184">
              <w:rPr>
                <w:szCs w:val="16"/>
              </w:rPr>
              <w:t>rep. No. 85, 2011</w:t>
            </w:r>
          </w:p>
        </w:tc>
      </w:tr>
      <w:tr w:rsidR="00635155" w:rsidRPr="009A7184" w14:paraId="5E1AF1C7" w14:textId="77777777" w:rsidTr="001F643F">
        <w:trPr>
          <w:cantSplit/>
        </w:trPr>
        <w:tc>
          <w:tcPr>
            <w:tcW w:w="2044" w:type="dxa"/>
            <w:shd w:val="clear" w:color="auto" w:fill="auto"/>
          </w:tcPr>
          <w:p w14:paraId="4415B185" w14:textId="77777777" w:rsidR="00635155" w:rsidRPr="009A7184" w:rsidRDefault="00635155" w:rsidP="00635155">
            <w:pPr>
              <w:pStyle w:val="ENoteTableText"/>
              <w:rPr>
                <w:szCs w:val="16"/>
              </w:rPr>
            </w:pPr>
          </w:p>
        </w:tc>
        <w:tc>
          <w:tcPr>
            <w:tcW w:w="5044" w:type="dxa"/>
            <w:shd w:val="clear" w:color="auto" w:fill="auto"/>
          </w:tcPr>
          <w:p w14:paraId="0F48275E" w14:textId="77777777" w:rsidR="00635155" w:rsidRPr="009A7184" w:rsidRDefault="00635155" w:rsidP="00635155">
            <w:pPr>
              <w:pStyle w:val="ENoteTableText"/>
              <w:rPr>
                <w:szCs w:val="16"/>
              </w:rPr>
            </w:pPr>
            <w:r w:rsidRPr="009A7184">
              <w:rPr>
                <w:szCs w:val="16"/>
              </w:rPr>
              <w:t>ad. No. 137, 2012</w:t>
            </w:r>
          </w:p>
        </w:tc>
      </w:tr>
      <w:tr w:rsidR="00635155" w:rsidRPr="009A7184" w14:paraId="5E5D1B05" w14:textId="77777777" w:rsidTr="001F643F">
        <w:trPr>
          <w:cantSplit/>
        </w:trPr>
        <w:tc>
          <w:tcPr>
            <w:tcW w:w="2044" w:type="dxa"/>
            <w:shd w:val="clear" w:color="auto" w:fill="auto"/>
          </w:tcPr>
          <w:p w14:paraId="4ABA34B6" w14:textId="77777777" w:rsidR="00635155" w:rsidRPr="009A7184" w:rsidRDefault="00635155" w:rsidP="00635155">
            <w:pPr>
              <w:pStyle w:val="ENoteTableText"/>
              <w:tabs>
                <w:tab w:val="center" w:leader="dot" w:pos="2268"/>
              </w:tabs>
              <w:rPr>
                <w:szCs w:val="16"/>
              </w:rPr>
            </w:pPr>
            <w:r w:rsidRPr="009A7184">
              <w:rPr>
                <w:szCs w:val="16"/>
              </w:rPr>
              <w:t>5308.30.00</w:t>
            </w:r>
            <w:r w:rsidRPr="009A7184">
              <w:rPr>
                <w:szCs w:val="16"/>
              </w:rPr>
              <w:tab/>
            </w:r>
          </w:p>
        </w:tc>
        <w:tc>
          <w:tcPr>
            <w:tcW w:w="5044" w:type="dxa"/>
            <w:shd w:val="clear" w:color="auto" w:fill="auto"/>
          </w:tcPr>
          <w:p w14:paraId="648506A7" w14:textId="77777777" w:rsidR="00635155" w:rsidRPr="009A7184" w:rsidRDefault="00635155" w:rsidP="00635155">
            <w:pPr>
              <w:pStyle w:val="ENoteTableText"/>
              <w:rPr>
                <w:szCs w:val="16"/>
              </w:rPr>
            </w:pPr>
            <w:r w:rsidRPr="009A7184">
              <w:rPr>
                <w:szCs w:val="16"/>
              </w:rPr>
              <w:t>rep. No. 120, 2001</w:t>
            </w:r>
          </w:p>
        </w:tc>
      </w:tr>
      <w:tr w:rsidR="00635155" w:rsidRPr="009A7184" w14:paraId="15426601" w14:textId="77777777" w:rsidTr="001F643F">
        <w:trPr>
          <w:cantSplit/>
        </w:trPr>
        <w:tc>
          <w:tcPr>
            <w:tcW w:w="2044" w:type="dxa"/>
            <w:shd w:val="clear" w:color="auto" w:fill="auto"/>
          </w:tcPr>
          <w:p w14:paraId="34E26D4D" w14:textId="77777777" w:rsidR="00635155" w:rsidRPr="009A7184" w:rsidRDefault="001F50E2" w:rsidP="00635155">
            <w:pPr>
              <w:pStyle w:val="ENoteTableText"/>
              <w:keepNext/>
              <w:keepLines/>
              <w:rPr>
                <w:szCs w:val="16"/>
              </w:rPr>
            </w:pPr>
            <w:r>
              <w:rPr>
                <w:b/>
                <w:szCs w:val="16"/>
              </w:rPr>
              <w:t>Chapter 5</w:t>
            </w:r>
            <w:r w:rsidR="00635155" w:rsidRPr="009A7184">
              <w:rPr>
                <w:b/>
                <w:szCs w:val="16"/>
              </w:rPr>
              <w:t>4</w:t>
            </w:r>
          </w:p>
        </w:tc>
        <w:tc>
          <w:tcPr>
            <w:tcW w:w="5044" w:type="dxa"/>
            <w:shd w:val="clear" w:color="auto" w:fill="auto"/>
          </w:tcPr>
          <w:p w14:paraId="6D87FEAF" w14:textId="77777777" w:rsidR="00635155" w:rsidRPr="009A7184" w:rsidRDefault="00635155" w:rsidP="00635155">
            <w:pPr>
              <w:pStyle w:val="ENoteTableText"/>
              <w:rPr>
                <w:szCs w:val="16"/>
              </w:rPr>
            </w:pPr>
          </w:p>
        </w:tc>
      </w:tr>
      <w:tr w:rsidR="00635155" w:rsidRPr="009A7184" w14:paraId="590CD6A0" w14:textId="77777777" w:rsidTr="001F643F">
        <w:trPr>
          <w:cantSplit/>
        </w:trPr>
        <w:tc>
          <w:tcPr>
            <w:tcW w:w="2044" w:type="dxa"/>
            <w:shd w:val="clear" w:color="auto" w:fill="auto"/>
          </w:tcPr>
          <w:p w14:paraId="2F4FF387" w14:textId="77777777" w:rsidR="00635155" w:rsidRPr="009A7184" w:rsidRDefault="00635155" w:rsidP="00635155">
            <w:pPr>
              <w:pStyle w:val="ENoteTableText"/>
              <w:tabs>
                <w:tab w:val="center" w:leader="dot" w:pos="2268"/>
              </w:tabs>
              <w:rPr>
                <w:szCs w:val="16"/>
              </w:rPr>
            </w:pPr>
            <w:r w:rsidRPr="009A7184">
              <w:rPr>
                <w:szCs w:val="16"/>
              </w:rPr>
              <w:t>Heading to Chapt. 54</w:t>
            </w:r>
            <w:r w:rsidRPr="009A7184">
              <w:rPr>
                <w:szCs w:val="16"/>
              </w:rPr>
              <w:tab/>
            </w:r>
          </w:p>
        </w:tc>
        <w:tc>
          <w:tcPr>
            <w:tcW w:w="5044" w:type="dxa"/>
            <w:shd w:val="clear" w:color="auto" w:fill="auto"/>
          </w:tcPr>
          <w:p w14:paraId="293E609B" w14:textId="77777777" w:rsidR="00635155" w:rsidRPr="009A7184" w:rsidRDefault="00635155" w:rsidP="00635155">
            <w:pPr>
              <w:pStyle w:val="ENoteTableText"/>
              <w:rPr>
                <w:szCs w:val="16"/>
              </w:rPr>
            </w:pPr>
            <w:r w:rsidRPr="009A7184">
              <w:rPr>
                <w:szCs w:val="16"/>
              </w:rPr>
              <w:t>rs. No. 118, 2006</w:t>
            </w:r>
          </w:p>
        </w:tc>
      </w:tr>
      <w:tr w:rsidR="00635155" w:rsidRPr="009A7184" w14:paraId="220A4074" w14:textId="77777777" w:rsidTr="001F643F">
        <w:trPr>
          <w:cantSplit/>
        </w:trPr>
        <w:tc>
          <w:tcPr>
            <w:tcW w:w="2044" w:type="dxa"/>
            <w:shd w:val="clear" w:color="auto" w:fill="auto"/>
          </w:tcPr>
          <w:p w14:paraId="5C929A6E" w14:textId="77777777" w:rsidR="00635155" w:rsidRPr="009A7184" w:rsidRDefault="00635155" w:rsidP="00635155">
            <w:pPr>
              <w:pStyle w:val="ENoteTableText"/>
              <w:tabs>
                <w:tab w:val="center" w:leader="dot" w:pos="2268"/>
              </w:tabs>
              <w:rPr>
                <w:szCs w:val="16"/>
              </w:rPr>
            </w:pPr>
            <w:r w:rsidRPr="009A7184">
              <w:rPr>
                <w:szCs w:val="16"/>
              </w:rPr>
              <w:t>Note 1 to Chapt. 54</w:t>
            </w:r>
            <w:r w:rsidRPr="009A7184">
              <w:rPr>
                <w:szCs w:val="16"/>
              </w:rPr>
              <w:tab/>
            </w:r>
          </w:p>
        </w:tc>
        <w:tc>
          <w:tcPr>
            <w:tcW w:w="5044" w:type="dxa"/>
            <w:shd w:val="clear" w:color="auto" w:fill="auto"/>
          </w:tcPr>
          <w:p w14:paraId="7F3B53C9" w14:textId="77777777" w:rsidR="00635155" w:rsidRPr="009A7184" w:rsidRDefault="00635155" w:rsidP="00635155">
            <w:pPr>
              <w:pStyle w:val="ENoteTableText"/>
              <w:rPr>
                <w:szCs w:val="16"/>
              </w:rPr>
            </w:pPr>
            <w:r w:rsidRPr="009A7184">
              <w:rPr>
                <w:szCs w:val="16"/>
              </w:rPr>
              <w:t>am. No. 118, 2006</w:t>
            </w:r>
          </w:p>
        </w:tc>
      </w:tr>
      <w:tr w:rsidR="00635155" w:rsidRPr="009A7184" w14:paraId="72D0D707" w14:textId="77777777" w:rsidTr="001F643F">
        <w:trPr>
          <w:cantSplit/>
        </w:trPr>
        <w:tc>
          <w:tcPr>
            <w:tcW w:w="2044" w:type="dxa"/>
            <w:shd w:val="clear" w:color="auto" w:fill="auto"/>
          </w:tcPr>
          <w:p w14:paraId="7E57747C" w14:textId="77777777" w:rsidR="00635155" w:rsidRPr="009A7184" w:rsidRDefault="00635155" w:rsidP="00635155">
            <w:pPr>
              <w:pStyle w:val="ENoteTableText"/>
              <w:rPr>
                <w:szCs w:val="16"/>
              </w:rPr>
            </w:pPr>
            <w:r w:rsidRPr="009A7184">
              <w:rPr>
                <w:b/>
                <w:szCs w:val="16"/>
              </w:rPr>
              <w:t>5402</w:t>
            </w:r>
          </w:p>
        </w:tc>
        <w:tc>
          <w:tcPr>
            <w:tcW w:w="5044" w:type="dxa"/>
            <w:shd w:val="clear" w:color="auto" w:fill="auto"/>
          </w:tcPr>
          <w:p w14:paraId="7C1CAAC9" w14:textId="77777777" w:rsidR="00635155" w:rsidRPr="009A7184" w:rsidRDefault="00635155" w:rsidP="00635155">
            <w:pPr>
              <w:pStyle w:val="ENoteTableText"/>
              <w:rPr>
                <w:szCs w:val="16"/>
              </w:rPr>
            </w:pPr>
          </w:p>
        </w:tc>
      </w:tr>
      <w:tr w:rsidR="00635155" w:rsidRPr="009A7184" w14:paraId="3FEFD7E6" w14:textId="77777777" w:rsidTr="001F643F">
        <w:trPr>
          <w:cantSplit/>
        </w:trPr>
        <w:tc>
          <w:tcPr>
            <w:tcW w:w="2044" w:type="dxa"/>
            <w:shd w:val="clear" w:color="auto" w:fill="auto"/>
          </w:tcPr>
          <w:p w14:paraId="50D62B0B" w14:textId="77777777" w:rsidR="00635155" w:rsidRPr="009A7184" w:rsidRDefault="00635155" w:rsidP="00635155">
            <w:pPr>
              <w:pStyle w:val="ENoteTableText"/>
              <w:tabs>
                <w:tab w:val="center" w:leader="dot" w:pos="2268"/>
              </w:tabs>
              <w:rPr>
                <w:szCs w:val="16"/>
              </w:rPr>
            </w:pPr>
            <w:r w:rsidRPr="009A7184">
              <w:rPr>
                <w:szCs w:val="16"/>
              </w:rPr>
              <w:t>5402.1</w:t>
            </w:r>
            <w:r w:rsidRPr="009A7184">
              <w:rPr>
                <w:szCs w:val="16"/>
              </w:rPr>
              <w:tab/>
            </w:r>
          </w:p>
        </w:tc>
        <w:tc>
          <w:tcPr>
            <w:tcW w:w="5044" w:type="dxa"/>
            <w:shd w:val="clear" w:color="auto" w:fill="auto"/>
          </w:tcPr>
          <w:p w14:paraId="433E1671" w14:textId="77777777" w:rsidR="00635155" w:rsidRPr="009A7184" w:rsidRDefault="00635155" w:rsidP="00635155">
            <w:pPr>
              <w:pStyle w:val="ENoteTableText"/>
              <w:rPr>
                <w:szCs w:val="16"/>
              </w:rPr>
            </w:pPr>
            <w:r w:rsidRPr="009A7184">
              <w:rPr>
                <w:szCs w:val="16"/>
              </w:rPr>
              <w:t>ad. No. 118, 2006</w:t>
            </w:r>
          </w:p>
        </w:tc>
      </w:tr>
      <w:tr w:rsidR="00635155" w:rsidRPr="009A7184" w14:paraId="73D55C14" w14:textId="77777777" w:rsidTr="001F643F">
        <w:trPr>
          <w:cantSplit/>
        </w:trPr>
        <w:tc>
          <w:tcPr>
            <w:tcW w:w="2044" w:type="dxa"/>
            <w:shd w:val="clear" w:color="auto" w:fill="auto"/>
          </w:tcPr>
          <w:p w14:paraId="6F3A6D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79EF12"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63B6D750" w14:textId="77777777" w:rsidTr="001F643F">
        <w:trPr>
          <w:cantSplit/>
        </w:trPr>
        <w:tc>
          <w:tcPr>
            <w:tcW w:w="2044" w:type="dxa"/>
            <w:shd w:val="clear" w:color="auto" w:fill="auto"/>
          </w:tcPr>
          <w:p w14:paraId="5B3A6399" w14:textId="77777777" w:rsidR="00635155" w:rsidRPr="009A7184" w:rsidRDefault="00635155" w:rsidP="00635155">
            <w:pPr>
              <w:pStyle w:val="ENoteTableText"/>
              <w:tabs>
                <w:tab w:val="center" w:leader="dot" w:pos="2268"/>
              </w:tabs>
              <w:rPr>
                <w:szCs w:val="16"/>
              </w:rPr>
            </w:pPr>
            <w:r w:rsidRPr="009A7184">
              <w:rPr>
                <w:szCs w:val="16"/>
              </w:rPr>
              <w:t>5402.10.00</w:t>
            </w:r>
            <w:r w:rsidRPr="009A7184">
              <w:rPr>
                <w:szCs w:val="16"/>
              </w:rPr>
              <w:tab/>
            </w:r>
          </w:p>
        </w:tc>
        <w:tc>
          <w:tcPr>
            <w:tcW w:w="5044" w:type="dxa"/>
            <w:shd w:val="clear" w:color="auto" w:fill="auto"/>
          </w:tcPr>
          <w:p w14:paraId="6A0BD9FE" w14:textId="77777777" w:rsidR="00635155" w:rsidRPr="009A7184" w:rsidRDefault="00635155" w:rsidP="00635155">
            <w:pPr>
              <w:pStyle w:val="ENoteTableText"/>
              <w:rPr>
                <w:szCs w:val="16"/>
              </w:rPr>
            </w:pPr>
            <w:r w:rsidRPr="009A7184">
              <w:rPr>
                <w:szCs w:val="16"/>
              </w:rPr>
              <w:t>rep. No. 118, 2006</w:t>
            </w:r>
          </w:p>
        </w:tc>
      </w:tr>
      <w:tr w:rsidR="00635155" w:rsidRPr="009A7184" w14:paraId="183DD0AA" w14:textId="77777777" w:rsidTr="001F643F">
        <w:trPr>
          <w:cantSplit/>
        </w:trPr>
        <w:tc>
          <w:tcPr>
            <w:tcW w:w="2044" w:type="dxa"/>
            <w:shd w:val="clear" w:color="auto" w:fill="auto"/>
          </w:tcPr>
          <w:p w14:paraId="786F036E" w14:textId="77777777" w:rsidR="00635155" w:rsidRPr="009A7184" w:rsidRDefault="00635155" w:rsidP="00635155">
            <w:pPr>
              <w:pStyle w:val="ENoteTableText"/>
              <w:tabs>
                <w:tab w:val="center" w:leader="dot" w:pos="2268"/>
              </w:tabs>
              <w:rPr>
                <w:szCs w:val="16"/>
              </w:rPr>
            </w:pPr>
            <w:r w:rsidRPr="009A7184">
              <w:rPr>
                <w:szCs w:val="16"/>
              </w:rPr>
              <w:t>5402.11.00</w:t>
            </w:r>
            <w:r w:rsidRPr="009A7184">
              <w:rPr>
                <w:szCs w:val="16"/>
              </w:rPr>
              <w:tab/>
            </w:r>
          </w:p>
        </w:tc>
        <w:tc>
          <w:tcPr>
            <w:tcW w:w="5044" w:type="dxa"/>
            <w:shd w:val="clear" w:color="auto" w:fill="auto"/>
          </w:tcPr>
          <w:p w14:paraId="55E39E54" w14:textId="77777777" w:rsidR="00635155" w:rsidRPr="009A7184" w:rsidRDefault="00635155" w:rsidP="00635155">
            <w:pPr>
              <w:pStyle w:val="ENoteTableText"/>
              <w:rPr>
                <w:szCs w:val="16"/>
              </w:rPr>
            </w:pPr>
            <w:r w:rsidRPr="009A7184">
              <w:rPr>
                <w:szCs w:val="16"/>
              </w:rPr>
              <w:t>ad. No. 118, 2006</w:t>
            </w:r>
          </w:p>
        </w:tc>
      </w:tr>
      <w:tr w:rsidR="00635155" w:rsidRPr="009A7184" w14:paraId="1532B3F8" w14:textId="77777777" w:rsidTr="001F643F">
        <w:trPr>
          <w:cantSplit/>
        </w:trPr>
        <w:tc>
          <w:tcPr>
            <w:tcW w:w="2044" w:type="dxa"/>
            <w:shd w:val="clear" w:color="auto" w:fill="auto"/>
          </w:tcPr>
          <w:p w14:paraId="167ABC90" w14:textId="77777777" w:rsidR="00635155" w:rsidRPr="009A7184" w:rsidRDefault="00635155" w:rsidP="00635155">
            <w:pPr>
              <w:pStyle w:val="ENoteTableText"/>
              <w:tabs>
                <w:tab w:val="center" w:leader="dot" w:pos="2268"/>
              </w:tabs>
              <w:rPr>
                <w:szCs w:val="16"/>
              </w:rPr>
            </w:pPr>
            <w:r w:rsidRPr="009A7184">
              <w:rPr>
                <w:szCs w:val="16"/>
              </w:rPr>
              <w:t>5402.19.00</w:t>
            </w:r>
            <w:r w:rsidRPr="009A7184">
              <w:rPr>
                <w:szCs w:val="16"/>
              </w:rPr>
              <w:tab/>
            </w:r>
          </w:p>
        </w:tc>
        <w:tc>
          <w:tcPr>
            <w:tcW w:w="5044" w:type="dxa"/>
            <w:shd w:val="clear" w:color="auto" w:fill="auto"/>
          </w:tcPr>
          <w:p w14:paraId="7DA099A1" w14:textId="77777777" w:rsidR="00635155" w:rsidRPr="009A7184" w:rsidRDefault="00635155" w:rsidP="00635155">
            <w:pPr>
              <w:pStyle w:val="ENoteTableText"/>
              <w:rPr>
                <w:szCs w:val="16"/>
              </w:rPr>
            </w:pPr>
            <w:r w:rsidRPr="009A7184">
              <w:rPr>
                <w:szCs w:val="16"/>
              </w:rPr>
              <w:t>ad. No. 118, 2006</w:t>
            </w:r>
          </w:p>
        </w:tc>
      </w:tr>
      <w:tr w:rsidR="00635155" w:rsidRPr="009A7184" w14:paraId="1F24DB65" w14:textId="77777777" w:rsidTr="001F643F">
        <w:trPr>
          <w:cantSplit/>
        </w:trPr>
        <w:tc>
          <w:tcPr>
            <w:tcW w:w="2044" w:type="dxa"/>
            <w:shd w:val="clear" w:color="auto" w:fill="auto"/>
          </w:tcPr>
          <w:p w14:paraId="552EFBF2" w14:textId="77777777" w:rsidR="00635155" w:rsidRPr="009A7184" w:rsidRDefault="00635155" w:rsidP="00635155">
            <w:pPr>
              <w:pStyle w:val="ENoteTableText"/>
              <w:tabs>
                <w:tab w:val="center" w:leader="dot" w:pos="2268"/>
              </w:tabs>
              <w:rPr>
                <w:szCs w:val="16"/>
              </w:rPr>
            </w:pPr>
            <w:r w:rsidRPr="009A7184">
              <w:rPr>
                <w:szCs w:val="16"/>
              </w:rPr>
              <w:t>5402.20.00</w:t>
            </w:r>
            <w:r w:rsidRPr="009A7184">
              <w:rPr>
                <w:szCs w:val="16"/>
              </w:rPr>
              <w:tab/>
            </w:r>
          </w:p>
        </w:tc>
        <w:tc>
          <w:tcPr>
            <w:tcW w:w="5044" w:type="dxa"/>
            <w:shd w:val="clear" w:color="auto" w:fill="auto"/>
          </w:tcPr>
          <w:p w14:paraId="06845E5D" w14:textId="77777777" w:rsidR="00635155" w:rsidRPr="009A7184" w:rsidRDefault="00635155" w:rsidP="00635155">
            <w:pPr>
              <w:pStyle w:val="ENoteTableText"/>
              <w:rPr>
                <w:szCs w:val="16"/>
              </w:rPr>
            </w:pPr>
            <w:r w:rsidRPr="009A7184">
              <w:rPr>
                <w:szCs w:val="16"/>
              </w:rPr>
              <w:t>am No 78, 2016</w:t>
            </w:r>
          </w:p>
        </w:tc>
      </w:tr>
      <w:tr w:rsidR="00635155" w:rsidRPr="009A7184" w14:paraId="537E52FA" w14:textId="77777777" w:rsidTr="001F643F">
        <w:trPr>
          <w:cantSplit/>
        </w:trPr>
        <w:tc>
          <w:tcPr>
            <w:tcW w:w="2044" w:type="dxa"/>
            <w:shd w:val="clear" w:color="auto" w:fill="auto"/>
          </w:tcPr>
          <w:p w14:paraId="640181B7" w14:textId="77777777" w:rsidR="00635155" w:rsidRPr="009A7184" w:rsidRDefault="00635155" w:rsidP="00635155">
            <w:pPr>
              <w:pStyle w:val="ENoteTableText"/>
              <w:tabs>
                <w:tab w:val="center" w:leader="dot" w:pos="2268"/>
              </w:tabs>
              <w:rPr>
                <w:szCs w:val="16"/>
              </w:rPr>
            </w:pPr>
            <w:r w:rsidRPr="009A7184">
              <w:rPr>
                <w:szCs w:val="16"/>
              </w:rPr>
              <w:t>5402.34.00</w:t>
            </w:r>
            <w:r w:rsidRPr="009A7184">
              <w:rPr>
                <w:szCs w:val="16"/>
              </w:rPr>
              <w:tab/>
            </w:r>
          </w:p>
        </w:tc>
        <w:tc>
          <w:tcPr>
            <w:tcW w:w="5044" w:type="dxa"/>
            <w:shd w:val="clear" w:color="auto" w:fill="auto"/>
          </w:tcPr>
          <w:p w14:paraId="28DA2306" w14:textId="77777777" w:rsidR="00635155" w:rsidRPr="009A7184" w:rsidRDefault="00635155" w:rsidP="00635155">
            <w:pPr>
              <w:pStyle w:val="ENoteTableText"/>
              <w:rPr>
                <w:szCs w:val="16"/>
              </w:rPr>
            </w:pPr>
            <w:r w:rsidRPr="009A7184">
              <w:rPr>
                <w:szCs w:val="16"/>
              </w:rPr>
              <w:t>ad. No. 118, 2006</w:t>
            </w:r>
          </w:p>
        </w:tc>
      </w:tr>
      <w:tr w:rsidR="00635155" w:rsidRPr="009A7184" w14:paraId="675DC52A" w14:textId="77777777" w:rsidTr="001F643F">
        <w:trPr>
          <w:cantSplit/>
        </w:trPr>
        <w:tc>
          <w:tcPr>
            <w:tcW w:w="2044" w:type="dxa"/>
            <w:shd w:val="clear" w:color="auto" w:fill="auto"/>
          </w:tcPr>
          <w:p w14:paraId="30422AB2" w14:textId="77777777" w:rsidR="00635155" w:rsidRPr="009A7184" w:rsidRDefault="00635155" w:rsidP="00635155">
            <w:pPr>
              <w:pStyle w:val="ENoteTableText"/>
              <w:tabs>
                <w:tab w:val="center" w:leader="dot" w:pos="2268"/>
              </w:tabs>
              <w:rPr>
                <w:szCs w:val="16"/>
              </w:rPr>
            </w:pPr>
            <w:r w:rsidRPr="009A7184">
              <w:rPr>
                <w:szCs w:val="16"/>
              </w:rPr>
              <w:t>5402.41.00</w:t>
            </w:r>
            <w:r w:rsidRPr="009A7184">
              <w:rPr>
                <w:szCs w:val="16"/>
              </w:rPr>
              <w:tab/>
            </w:r>
          </w:p>
        </w:tc>
        <w:tc>
          <w:tcPr>
            <w:tcW w:w="5044" w:type="dxa"/>
            <w:shd w:val="clear" w:color="auto" w:fill="auto"/>
          </w:tcPr>
          <w:p w14:paraId="756CBB63" w14:textId="77777777" w:rsidR="00635155" w:rsidRPr="009A7184" w:rsidRDefault="00635155" w:rsidP="00635155">
            <w:pPr>
              <w:pStyle w:val="ENoteTableText"/>
              <w:rPr>
                <w:szCs w:val="16"/>
              </w:rPr>
            </w:pPr>
            <w:r w:rsidRPr="009A7184">
              <w:rPr>
                <w:szCs w:val="16"/>
              </w:rPr>
              <w:t>rep. No. 118, 2006</w:t>
            </w:r>
          </w:p>
        </w:tc>
      </w:tr>
      <w:tr w:rsidR="00635155" w:rsidRPr="009A7184" w14:paraId="11C31755" w14:textId="77777777" w:rsidTr="001F643F">
        <w:trPr>
          <w:cantSplit/>
        </w:trPr>
        <w:tc>
          <w:tcPr>
            <w:tcW w:w="2044" w:type="dxa"/>
            <w:shd w:val="clear" w:color="auto" w:fill="auto"/>
          </w:tcPr>
          <w:p w14:paraId="1361D45F" w14:textId="77777777" w:rsidR="00635155" w:rsidRPr="009A7184" w:rsidRDefault="00635155" w:rsidP="00635155">
            <w:pPr>
              <w:pStyle w:val="ENoteTableText"/>
              <w:tabs>
                <w:tab w:val="center" w:leader="dot" w:pos="2268"/>
              </w:tabs>
              <w:rPr>
                <w:szCs w:val="16"/>
              </w:rPr>
            </w:pPr>
            <w:r w:rsidRPr="009A7184">
              <w:rPr>
                <w:szCs w:val="16"/>
              </w:rPr>
              <w:t>5402.42.00</w:t>
            </w:r>
            <w:r w:rsidRPr="009A7184">
              <w:rPr>
                <w:szCs w:val="16"/>
              </w:rPr>
              <w:tab/>
            </w:r>
          </w:p>
        </w:tc>
        <w:tc>
          <w:tcPr>
            <w:tcW w:w="5044" w:type="dxa"/>
            <w:shd w:val="clear" w:color="auto" w:fill="auto"/>
          </w:tcPr>
          <w:p w14:paraId="2B1CFA82" w14:textId="77777777" w:rsidR="00635155" w:rsidRPr="009A7184" w:rsidRDefault="00635155" w:rsidP="00635155">
            <w:pPr>
              <w:pStyle w:val="ENoteTableText"/>
              <w:rPr>
                <w:szCs w:val="16"/>
              </w:rPr>
            </w:pPr>
            <w:r w:rsidRPr="009A7184">
              <w:rPr>
                <w:szCs w:val="16"/>
              </w:rPr>
              <w:t>rep. No. 118, 2006</w:t>
            </w:r>
          </w:p>
        </w:tc>
      </w:tr>
      <w:tr w:rsidR="00635155" w:rsidRPr="009A7184" w14:paraId="6FEB7C59" w14:textId="77777777" w:rsidTr="001F643F">
        <w:trPr>
          <w:cantSplit/>
        </w:trPr>
        <w:tc>
          <w:tcPr>
            <w:tcW w:w="2044" w:type="dxa"/>
            <w:shd w:val="clear" w:color="auto" w:fill="auto"/>
          </w:tcPr>
          <w:p w14:paraId="0462E403" w14:textId="77777777" w:rsidR="00635155" w:rsidRPr="009A7184" w:rsidRDefault="00635155" w:rsidP="00635155">
            <w:pPr>
              <w:pStyle w:val="ENoteTableText"/>
              <w:tabs>
                <w:tab w:val="center" w:leader="dot" w:pos="2268"/>
              </w:tabs>
              <w:rPr>
                <w:szCs w:val="16"/>
              </w:rPr>
            </w:pPr>
            <w:r w:rsidRPr="009A7184">
              <w:rPr>
                <w:szCs w:val="16"/>
              </w:rPr>
              <w:t>5402.43.00</w:t>
            </w:r>
            <w:r w:rsidRPr="009A7184">
              <w:rPr>
                <w:szCs w:val="16"/>
              </w:rPr>
              <w:tab/>
            </w:r>
          </w:p>
        </w:tc>
        <w:tc>
          <w:tcPr>
            <w:tcW w:w="5044" w:type="dxa"/>
            <w:shd w:val="clear" w:color="auto" w:fill="auto"/>
          </w:tcPr>
          <w:p w14:paraId="60D1E92E" w14:textId="77777777" w:rsidR="00635155" w:rsidRPr="009A7184" w:rsidRDefault="00635155" w:rsidP="00635155">
            <w:pPr>
              <w:pStyle w:val="ENoteTableText"/>
              <w:rPr>
                <w:szCs w:val="16"/>
              </w:rPr>
            </w:pPr>
            <w:r w:rsidRPr="009A7184">
              <w:rPr>
                <w:szCs w:val="16"/>
              </w:rPr>
              <w:t>rep. No. 118, 2006</w:t>
            </w:r>
          </w:p>
        </w:tc>
      </w:tr>
      <w:tr w:rsidR="00635155" w:rsidRPr="009A7184" w14:paraId="5871E857" w14:textId="77777777" w:rsidTr="001F643F">
        <w:trPr>
          <w:cantSplit/>
        </w:trPr>
        <w:tc>
          <w:tcPr>
            <w:tcW w:w="2044" w:type="dxa"/>
            <w:shd w:val="clear" w:color="auto" w:fill="auto"/>
          </w:tcPr>
          <w:p w14:paraId="380E5F17" w14:textId="77777777" w:rsidR="00635155" w:rsidRPr="009A7184" w:rsidRDefault="00635155" w:rsidP="00635155">
            <w:pPr>
              <w:pStyle w:val="ENoteTableText"/>
              <w:tabs>
                <w:tab w:val="center" w:leader="dot" w:pos="2268"/>
              </w:tabs>
              <w:rPr>
                <w:szCs w:val="16"/>
              </w:rPr>
            </w:pPr>
            <w:r w:rsidRPr="009A7184">
              <w:rPr>
                <w:szCs w:val="16"/>
              </w:rPr>
              <w:t>5402.44.00</w:t>
            </w:r>
            <w:r w:rsidRPr="009A7184">
              <w:rPr>
                <w:szCs w:val="16"/>
              </w:rPr>
              <w:tab/>
            </w:r>
          </w:p>
        </w:tc>
        <w:tc>
          <w:tcPr>
            <w:tcW w:w="5044" w:type="dxa"/>
            <w:shd w:val="clear" w:color="auto" w:fill="auto"/>
          </w:tcPr>
          <w:p w14:paraId="1A62B978" w14:textId="77777777" w:rsidR="00635155" w:rsidRPr="009A7184" w:rsidRDefault="00635155" w:rsidP="00635155">
            <w:pPr>
              <w:pStyle w:val="ENoteTableText"/>
              <w:rPr>
                <w:szCs w:val="16"/>
              </w:rPr>
            </w:pPr>
            <w:r w:rsidRPr="009A7184">
              <w:rPr>
                <w:szCs w:val="16"/>
              </w:rPr>
              <w:t>ad. No. 118, 2006</w:t>
            </w:r>
          </w:p>
        </w:tc>
      </w:tr>
      <w:tr w:rsidR="00635155" w:rsidRPr="009A7184" w14:paraId="19689B83" w14:textId="77777777" w:rsidTr="001F643F">
        <w:trPr>
          <w:cantSplit/>
        </w:trPr>
        <w:tc>
          <w:tcPr>
            <w:tcW w:w="2044" w:type="dxa"/>
            <w:shd w:val="clear" w:color="auto" w:fill="auto"/>
          </w:tcPr>
          <w:p w14:paraId="24EB30D7" w14:textId="77777777" w:rsidR="00635155" w:rsidRPr="009A7184" w:rsidRDefault="00635155" w:rsidP="00635155">
            <w:pPr>
              <w:pStyle w:val="ENoteTableText"/>
              <w:tabs>
                <w:tab w:val="center" w:leader="dot" w:pos="2268"/>
              </w:tabs>
              <w:rPr>
                <w:szCs w:val="16"/>
              </w:rPr>
            </w:pPr>
            <w:r w:rsidRPr="009A7184">
              <w:rPr>
                <w:szCs w:val="16"/>
              </w:rPr>
              <w:t>5402.45.00</w:t>
            </w:r>
            <w:r w:rsidRPr="009A7184">
              <w:rPr>
                <w:szCs w:val="16"/>
              </w:rPr>
              <w:tab/>
            </w:r>
          </w:p>
        </w:tc>
        <w:tc>
          <w:tcPr>
            <w:tcW w:w="5044" w:type="dxa"/>
            <w:shd w:val="clear" w:color="auto" w:fill="auto"/>
          </w:tcPr>
          <w:p w14:paraId="6DBD7CC6" w14:textId="77777777" w:rsidR="00635155" w:rsidRPr="009A7184" w:rsidRDefault="00635155" w:rsidP="00635155">
            <w:pPr>
              <w:pStyle w:val="ENoteTableText"/>
              <w:rPr>
                <w:szCs w:val="16"/>
              </w:rPr>
            </w:pPr>
            <w:r w:rsidRPr="009A7184">
              <w:rPr>
                <w:szCs w:val="16"/>
              </w:rPr>
              <w:t>ad. No. 118, 2006</w:t>
            </w:r>
          </w:p>
        </w:tc>
      </w:tr>
      <w:tr w:rsidR="00635155" w:rsidRPr="009A7184" w14:paraId="038020B4" w14:textId="77777777" w:rsidTr="001F643F">
        <w:trPr>
          <w:cantSplit/>
        </w:trPr>
        <w:tc>
          <w:tcPr>
            <w:tcW w:w="2044" w:type="dxa"/>
            <w:shd w:val="clear" w:color="auto" w:fill="auto"/>
          </w:tcPr>
          <w:p w14:paraId="5D22B380" w14:textId="77777777" w:rsidR="00635155" w:rsidRPr="009A7184" w:rsidRDefault="00635155" w:rsidP="00635155">
            <w:pPr>
              <w:pStyle w:val="ENoteTableText"/>
              <w:tabs>
                <w:tab w:val="center" w:leader="dot" w:pos="2268"/>
              </w:tabs>
              <w:rPr>
                <w:szCs w:val="16"/>
              </w:rPr>
            </w:pPr>
            <w:r w:rsidRPr="009A7184">
              <w:rPr>
                <w:szCs w:val="16"/>
              </w:rPr>
              <w:t>5402.46.00</w:t>
            </w:r>
            <w:r w:rsidRPr="009A7184">
              <w:rPr>
                <w:szCs w:val="16"/>
              </w:rPr>
              <w:tab/>
            </w:r>
          </w:p>
        </w:tc>
        <w:tc>
          <w:tcPr>
            <w:tcW w:w="5044" w:type="dxa"/>
            <w:shd w:val="clear" w:color="auto" w:fill="auto"/>
          </w:tcPr>
          <w:p w14:paraId="174D1736" w14:textId="77777777" w:rsidR="00635155" w:rsidRPr="009A7184" w:rsidRDefault="00635155" w:rsidP="00635155">
            <w:pPr>
              <w:pStyle w:val="ENoteTableText"/>
              <w:rPr>
                <w:szCs w:val="16"/>
              </w:rPr>
            </w:pPr>
            <w:r w:rsidRPr="009A7184">
              <w:rPr>
                <w:szCs w:val="16"/>
              </w:rPr>
              <w:t>ad. No. 118, 2006</w:t>
            </w:r>
          </w:p>
        </w:tc>
      </w:tr>
      <w:tr w:rsidR="00635155" w:rsidRPr="009A7184" w14:paraId="1DC22B79" w14:textId="77777777" w:rsidTr="001F643F">
        <w:trPr>
          <w:cantSplit/>
        </w:trPr>
        <w:tc>
          <w:tcPr>
            <w:tcW w:w="2044" w:type="dxa"/>
            <w:shd w:val="clear" w:color="auto" w:fill="auto"/>
          </w:tcPr>
          <w:p w14:paraId="657341B3" w14:textId="77777777" w:rsidR="00635155" w:rsidRPr="009A7184" w:rsidRDefault="00635155" w:rsidP="00635155">
            <w:pPr>
              <w:pStyle w:val="ENoteTableText"/>
              <w:tabs>
                <w:tab w:val="center" w:leader="dot" w:pos="2268"/>
              </w:tabs>
              <w:rPr>
                <w:szCs w:val="16"/>
              </w:rPr>
            </w:pPr>
            <w:r w:rsidRPr="009A7184">
              <w:rPr>
                <w:szCs w:val="16"/>
              </w:rPr>
              <w:t>5402.47.00</w:t>
            </w:r>
            <w:r w:rsidRPr="009A7184">
              <w:rPr>
                <w:szCs w:val="16"/>
              </w:rPr>
              <w:tab/>
            </w:r>
          </w:p>
        </w:tc>
        <w:tc>
          <w:tcPr>
            <w:tcW w:w="5044" w:type="dxa"/>
            <w:shd w:val="clear" w:color="auto" w:fill="auto"/>
          </w:tcPr>
          <w:p w14:paraId="11AC6598" w14:textId="77777777" w:rsidR="00635155" w:rsidRPr="009A7184" w:rsidRDefault="00635155" w:rsidP="00635155">
            <w:pPr>
              <w:pStyle w:val="ENoteTableText"/>
              <w:rPr>
                <w:szCs w:val="16"/>
              </w:rPr>
            </w:pPr>
            <w:r w:rsidRPr="009A7184">
              <w:rPr>
                <w:szCs w:val="16"/>
              </w:rPr>
              <w:t>ad. No. 118, 2006</w:t>
            </w:r>
          </w:p>
        </w:tc>
      </w:tr>
      <w:tr w:rsidR="00635155" w:rsidRPr="009A7184" w14:paraId="6EEC3577" w14:textId="77777777" w:rsidTr="001F643F">
        <w:trPr>
          <w:cantSplit/>
        </w:trPr>
        <w:tc>
          <w:tcPr>
            <w:tcW w:w="2044" w:type="dxa"/>
            <w:shd w:val="clear" w:color="auto" w:fill="auto"/>
          </w:tcPr>
          <w:p w14:paraId="3D0A7DB9" w14:textId="77777777" w:rsidR="00635155" w:rsidRPr="009A7184" w:rsidRDefault="00635155" w:rsidP="00635155">
            <w:pPr>
              <w:pStyle w:val="ENoteTableText"/>
              <w:tabs>
                <w:tab w:val="center" w:leader="dot" w:pos="2268"/>
              </w:tabs>
              <w:rPr>
                <w:szCs w:val="16"/>
              </w:rPr>
            </w:pPr>
            <w:r w:rsidRPr="009A7184">
              <w:rPr>
                <w:szCs w:val="16"/>
              </w:rPr>
              <w:t>5402.48.00</w:t>
            </w:r>
            <w:r w:rsidRPr="009A7184">
              <w:rPr>
                <w:szCs w:val="16"/>
              </w:rPr>
              <w:tab/>
            </w:r>
          </w:p>
        </w:tc>
        <w:tc>
          <w:tcPr>
            <w:tcW w:w="5044" w:type="dxa"/>
            <w:shd w:val="clear" w:color="auto" w:fill="auto"/>
          </w:tcPr>
          <w:p w14:paraId="568607F5" w14:textId="77777777" w:rsidR="00635155" w:rsidRPr="009A7184" w:rsidRDefault="00635155" w:rsidP="00635155">
            <w:pPr>
              <w:pStyle w:val="ENoteTableText"/>
              <w:rPr>
                <w:szCs w:val="16"/>
              </w:rPr>
            </w:pPr>
            <w:r w:rsidRPr="009A7184">
              <w:rPr>
                <w:szCs w:val="16"/>
              </w:rPr>
              <w:t>ad. No. 118, 2006</w:t>
            </w:r>
          </w:p>
        </w:tc>
      </w:tr>
      <w:tr w:rsidR="00635155" w:rsidRPr="009A7184" w14:paraId="7185AC3D" w14:textId="77777777" w:rsidTr="001F643F">
        <w:trPr>
          <w:cantSplit/>
        </w:trPr>
        <w:tc>
          <w:tcPr>
            <w:tcW w:w="2044" w:type="dxa"/>
            <w:shd w:val="clear" w:color="auto" w:fill="auto"/>
          </w:tcPr>
          <w:p w14:paraId="76CC12E8" w14:textId="77777777" w:rsidR="00635155" w:rsidRPr="009A7184" w:rsidRDefault="00635155" w:rsidP="00635155">
            <w:pPr>
              <w:pStyle w:val="ENoteTableText"/>
              <w:tabs>
                <w:tab w:val="center" w:leader="dot" w:pos="2268"/>
              </w:tabs>
              <w:rPr>
                <w:szCs w:val="16"/>
              </w:rPr>
            </w:pPr>
            <w:r w:rsidRPr="009A7184">
              <w:rPr>
                <w:szCs w:val="16"/>
              </w:rPr>
              <w:t>5402.53.00</w:t>
            </w:r>
            <w:r w:rsidRPr="009A7184">
              <w:rPr>
                <w:szCs w:val="16"/>
              </w:rPr>
              <w:tab/>
            </w:r>
          </w:p>
        </w:tc>
        <w:tc>
          <w:tcPr>
            <w:tcW w:w="5044" w:type="dxa"/>
            <w:shd w:val="clear" w:color="auto" w:fill="auto"/>
          </w:tcPr>
          <w:p w14:paraId="0DFE5814" w14:textId="77777777" w:rsidR="00635155" w:rsidRPr="009A7184" w:rsidRDefault="00635155" w:rsidP="00635155">
            <w:pPr>
              <w:pStyle w:val="ENoteTableText"/>
              <w:rPr>
                <w:szCs w:val="16"/>
              </w:rPr>
            </w:pPr>
            <w:r w:rsidRPr="009A7184">
              <w:rPr>
                <w:szCs w:val="16"/>
              </w:rPr>
              <w:t>ad No 78, 2016</w:t>
            </w:r>
          </w:p>
        </w:tc>
      </w:tr>
      <w:tr w:rsidR="00635155" w:rsidRPr="009A7184" w14:paraId="5FC4051B" w14:textId="77777777" w:rsidTr="001F643F">
        <w:trPr>
          <w:cantSplit/>
        </w:trPr>
        <w:tc>
          <w:tcPr>
            <w:tcW w:w="2044" w:type="dxa"/>
            <w:shd w:val="clear" w:color="auto" w:fill="auto"/>
          </w:tcPr>
          <w:p w14:paraId="302D8A1C" w14:textId="77777777" w:rsidR="00635155" w:rsidRPr="009A7184" w:rsidRDefault="00635155" w:rsidP="00635155">
            <w:pPr>
              <w:pStyle w:val="ENoteTableText"/>
              <w:tabs>
                <w:tab w:val="center" w:leader="dot" w:pos="2268"/>
              </w:tabs>
              <w:rPr>
                <w:szCs w:val="16"/>
              </w:rPr>
            </w:pPr>
            <w:r w:rsidRPr="009A7184">
              <w:rPr>
                <w:szCs w:val="16"/>
              </w:rPr>
              <w:t>5402.63.00</w:t>
            </w:r>
            <w:r w:rsidRPr="009A7184">
              <w:rPr>
                <w:szCs w:val="16"/>
              </w:rPr>
              <w:tab/>
            </w:r>
          </w:p>
        </w:tc>
        <w:tc>
          <w:tcPr>
            <w:tcW w:w="5044" w:type="dxa"/>
            <w:shd w:val="clear" w:color="auto" w:fill="auto"/>
          </w:tcPr>
          <w:p w14:paraId="5E182804" w14:textId="77777777" w:rsidR="00635155" w:rsidRPr="009A7184" w:rsidRDefault="00635155" w:rsidP="00635155">
            <w:pPr>
              <w:pStyle w:val="ENoteTableText"/>
              <w:rPr>
                <w:szCs w:val="16"/>
              </w:rPr>
            </w:pPr>
            <w:r w:rsidRPr="009A7184">
              <w:rPr>
                <w:szCs w:val="16"/>
              </w:rPr>
              <w:t>ad No 78, 2016</w:t>
            </w:r>
          </w:p>
        </w:tc>
      </w:tr>
      <w:tr w:rsidR="00635155" w:rsidRPr="009A7184" w14:paraId="2431C6A1" w14:textId="77777777" w:rsidTr="001F643F">
        <w:trPr>
          <w:cantSplit/>
        </w:trPr>
        <w:tc>
          <w:tcPr>
            <w:tcW w:w="2044" w:type="dxa"/>
            <w:shd w:val="clear" w:color="auto" w:fill="auto"/>
          </w:tcPr>
          <w:p w14:paraId="7E04CCF9" w14:textId="77777777" w:rsidR="00635155" w:rsidRPr="009A7184" w:rsidRDefault="00635155" w:rsidP="00635155">
            <w:pPr>
              <w:pStyle w:val="ENoteTableText"/>
              <w:rPr>
                <w:szCs w:val="16"/>
              </w:rPr>
            </w:pPr>
            <w:r w:rsidRPr="009A7184">
              <w:rPr>
                <w:b/>
                <w:szCs w:val="16"/>
              </w:rPr>
              <w:t>5403</w:t>
            </w:r>
          </w:p>
        </w:tc>
        <w:tc>
          <w:tcPr>
            <w:tcW w:w="5044" w:type="dxa"/>
            <w:shd w:val="clear" w:color="auto" w:fill="auto"/>
          </w:tcPr>
          <w:p w14:paraId="19386971" w14:textId="77777777" w:rsidR="00635155" w:rsidRPr="009A7184" w:rsidRDefault="00635155" w:rsidP="00635155">
            <w:pPr>
              <w:pStyle w:val="ENoteTableText"/>
              <w:rPr>
                <w:szCs w:val="16"/>
              </w:rPr>
            </w:pPr>
          </w:p>
        </w:tc>
      </w:tr>
      <w:tr w:rsidR="00635155" w:rsidRPr="009A7184" w14:paraId="0FB8D6CF" w14:textId="77777777" w:rsidTr="001F643F">
        <w:trPr>
          <w:cantSplit/>
        </w:trPr>
        <w:tc>
          <w:tcPr>
            <w:tcW w:w="2044" w:type="dxa"/>
            <w:shd w:val="clear" w:color="auto" w:fill="auto"/>
          </w:tcPr>
          <w:p w14:paraId="249DD945" w14:textId="77777777" w:rsidR="00635155" w:rsidRPr="009A7184" w:rsidRDefault="00635155" w:rsidP="00635155">
            <w:pPr>
              <w:pStyle w:val="ENoteTableText"/>
              <w:tabs>
                <w:tab w:val="center" w:leader="dot" w:pos="2268"/>
              </w:tabs>
              <w:rPr>
                <w:szCs w:val="16"/>
              </w:rPr>
            </w:pPr>
            <w:r w:rsidRPr="009A7184">
              <w:rPr>
                <w:szCs w:val="16"/>
              </w:rPr>
              <w:t>5403.20.00</w:t>
            </w:r>
            <w:r w:rsidRPr="009A7184">
              <w:rPr>
                <w:szCs w:val="16"/>
              </w:rPr>
              <w:tab/>
            </w:r>
          </w:p>
        </w:tc>
        <w:tc>
          <w:tcPr>
            <w:tcW w:w="5044" w:type="dxa"/>
            <w:shd w:val="clear" w:color="auto" w:fill="auto"/>
          </w:tcPr>
          <w:p w14:paraId="56A4EA2E" w14:textId="77777777" w:rsidR="00635155" w:rsidRPr="009A7184" w:rsidRDefault="00635155" w:rsidP="00635155">
            <w:pPr>
              <w:pStyle w:val="ENoteTableText"/>
              <w:rPr>
                <w:szCs w:val="16"/>
              </w:rPr>
            </w:pPr>
            <w:r w:rsidRPr="009A7184">
              <w:rPr>
                <w:szCs w:val="16"/>
              </w:rPr>
              <w:t>rep. No. 118, 2006</w:t>
            </w:r>
          </w:p>
        </w:tc>
      </w:tr>
      <w:tr w:rsidR="00635155" w:rsidRPr="009A7184" w14:paraId="1EF73294" w14:textId="77777777" w:rsidTr="001F643F">
        <w:trPr>
          <w:cantSplit/>
        </w:trPr>
        <w:tc>
          <w:tcPr>
            <w:tcW w:w="2044" w:type="dxa"/>
            <w:shd w:val="clear" w:color="auto" w:fill="auto"/>
          </w:tcPr>
          <w:p w14:paraId="41156C7C" w14:textId="77777777" w:rsidR="00635155" w:rsidRPr="009A7184" w:rsidRDefault="00635155" w:rsidP="00635155">
            <w:pPr>
              <w:pStyle w:val="ENoteTableText"/>
              <w:rPr>
                <w:szCs w:val="16"/>
              </w:rPr>
            </w:pPr>
            <w:r w:rsidRPr="009A7184">
              <w:rPr>
                <w:b/>
                <w:szCs w:val="16"/>
              </w:rPr>
              <w:t>5404</w:t>
            </w:r>
          </w:p>
        </w:tc>
        <w:tc>
          <w:tcPr>
            <w:tcW w:w="5044" w:type="dxa"/>
            <w:shd w:val="clear" w:color="auto" w:fill="auto"/>
          </w:tcPr>
          <w:p w14:paraId="6DEFAE1B" w14:textId="77777777" w:rsidR="00635155" w:rsidRPr="009A7184" w:rsidRDefault="00635155" w:rsidP="00635155">
            <w:pPr>
              <w:pStyle w:val="ENoteTableText"/>
              <w:rPr>
                <w:szCs w:val="16"/>
              </w:rPr>
            </w:pPr>
          </w:p>
        </w:tc>
      </w:tr>
      <w:tr w:rsidR="00635155" w:rsidRPr="009A7184" w14:paraId="6FEABDC7" w14:textId="77777777" w:rsidTr="001F643F">
        <w:trPr>
          <w:cantSplit/>
        </w:trPr>
        <w:tc>
          <w:tcPr>
            <w:tcW w:w="2044" w:type="dxa"/>
            <w:shd w:val="clear" w:color="auto" w:fill="auto"/>
          </w:tcPr>
          <w:p w14:paraId="0C5C197B" w14:textId="77777777" w:rsidR="00635155" w:rsidRPr="009A7184" w:rsidRDefault="00635155" w:rsidP="00635155">
            <w:pPr>
              <w:pStyle w:val="ENoteTableText"/>
              <w:tabs>
                <w:tab w:val="center" w:leader="dot" w:pos="2268"/>
              </w:tabs>
              <w:rPr>
                <w:szCs w:val="16"/>
              </w:rPr>
            </w:pPr>
            <w:r w:rsidRPr="009A7184">
              <w:rPr>
                <w:szCs w:val="16"/>
              </w:rPr>
              <w:t>5404.1</w:t>
            </w:r>
            <w:r w:rsidRPr="009A7184">
              <w:rPr>
                <w:szCs w:val="16"/>
              </w:rPr>
              <w:tab/>
            </w:r>
          </w:p>
        </w:tc>
        <w:tc>
          <w:tcPr>
            <w:tcW w:w="5044" w:type="dxa"/>
            <w:shd w:val="clear" w:color="auto" w:fill="auto"/>
          </w:tcPr>
          <w:p w14:paraId="444A42A0" w14:textId="77777777" w:rsidR="00635155" w:rsidRPr="009A7184" w:rsidRDefault="00635155" w:rsidP="00635155">
            <w:pPr>
              <w:pStyle w:val="ENoteTableText"/>
              <w:rPr>
                <w:szCs w:val="16"/>
              </w:rPr>
            </w:pPr>
            <w:r w:rsidRPr="009A7184">
              <w:rPr>
                <w:szCs w:val="16"/>
              </w:rPr>
              <w:t>ad. No. 118, 2006</w:t>
            </w:r>
          </w:p>
        </w:tc>
      </w:tr>
      <w:tr w:rsidR="00635155" w:rsidRPr="009A7184" w14:paraId="04E34D5F" w14:textId="77777777" w:rsidTr="001F643F">
        <w:trPr>
          <w:cantSplit/>
        </w:trPr>
        <w:tc>
          <w:tcPr>
            <w:tcW w:w="2044" w:type="dxa"/>
            <w:shd w:val="clear" w:color="auto" w:fill="auto"/>
          </w:tcPr>
          <w:p w14:paraId="1B7F6A57" w14:textId="77777777" w:rsidR="00635155" w:rsidRPr="009A7184" w:rsidRDefault="00635155" w:rsidP="00635155">
            <w:pPr>
              <w:pStyle w:val="ENoteTableText"/>
              <w:tabs>
                <w:tab w:val="center" w:leader="dot" w:pos="2268"/>
              </w:tabs>
              <w:rPr>
                <w:szCs w:val="16"/>
              </w:rPr>
            </w:pPr>
            <w:r w:rsidRPr="009A7184">
              <w:rPr>
                <w:szCs w:val="16"/>
              </w:rPr>
              <w:t>5404.10.00</w:t>
            </w:r>
            <w:r w:rsidRPr="009A7184">
              <w:rPr>
                <w:szCs w:val="16"/>
              </w:rPr>
              <w:tab/>
            </w:r>
          </w:p>
        </w:tc>
        <w:tc>
          <w:tcPr>
            <w:tcW w:w="5044" w:type="dxa"/>
            <w:shd w:val="clear" w:color="auto" w:fill="auto"/>
          </w:tcPr>
          <w:p w14:paraId="021F4694" w14:textId="77777777" w:rsidR="00635155" w:rsidRPr="009A7184" w:rsidRDefault="00635155" w:rsidP="00635155">
            <w:pPr>
              <w:pStyle w:val="ENoteTableText"/>
              <w:rPr>
                <w:szCs w:val="16"/>
              </w:rPr>
            </w:pPr>
            <w:r w:rsidRPr="009A7184">
              <w:rPr>
                <w:szCs w:val="16"/>
              </w:rPr>
              <w:t>rep. No. 118, 2006</w:t>
            </w:r>
          </w:p>
        </w:tc>
      </w:tr>
      <w:tr w:rsidR="00635155" w:rsidRPr="009A7184" w14:paraId="6D9E7F10" w14:textId="77777777" w:rsidTr="001F643F">
        <w:trPr>
          <w:cantSplit/>
        </w:trPr>
        <w:tc>
          <w:tcPr>
            <w:tcW w:w="2044" w:type="dxa"/>
            <w:shd w:val="clear" w:color="auto" w:fill="auto"/>
          </w:tcPr>
          <w:p w14:paraId="1F1BF26F" w14:textId="77777777" w:rsidR="00635155" w:rsidRPr="009A7184" w:rsidRDefault="00635155" w:rsidP="00635155">
            <w:pPr>
              <w:pStyle w:val="ENoteTableText"/>
              <w:tabs>
                <w:tab w:val="center" w:leader="dot" w:pos="2268"/>
              </w:tabs>
              <w:rPr>
                <w:szCs w:val="16"/>
              </w:rPr>
            </w:pPr>
            <w:r w:rsidRPr="009A7184">
              <w:rPr>
                <w:szCs w:val="16"/>
              </w:rPr>
              <w:t>5404.11.00</w:t>
            </w:r>
            <w:r w:rsidRPr="009A7184">
              <w:rPr>
                <w:szCs w:val="16"/>
              </w:rPr>
              <w:tab/>
            </w:r>
          </w:p>
        </w:tc>
        <w:tc>
          <w:tcPr>
            <w:tcW w:w="5044" w:type="dxa"/>
            <w:shd w:val="clear" w:color="auto" w:fill="auto"/>
          </w:tcPr>
          <w:p w14:paraId="0E304A49" w14:textId="77777777" w:rsidR="00635155" w:rsidRPr="009A7184" w:rsidRDefault="00635155" w:rsidP="00635155">
            <w:pPr>
              <w:pStyle w:val="ENoteTableText"/>
              <w:rPr>
                <w:szCs w:val="16"/>
              </w:rPr>
            </w:pPr>
            <w:r w:rsidRPr="009A7184">
              <w:rPr>
                <w:szCs w:val="16"/>
              </w:rPr>
              <w:t>ad. No. 118, 2006</w:t>
            </w:r>
          </w:p>
        </w:tc>
      </w:tr>
      <w:tr w:rsidR="00635155" w:rsidRPr="009A7184" w14:paraId="471086D6" w14:textId="77777777" w:rsidTr="001F643F">
        <w:trPr>
          <w:cantSplit/>
        </w:trPr>
        <w:tc>
          <w:tcPr>
            <w:tcW w:w="2044" w:type="dxa"/>
            <w:shd w:val="clear" w:color="auto" w:fill="auto"/>
          </w:tcPr>
          <w:p w14:paraId="747D7545" w14:textId="77777777" w:rsidR="00635155" w:rsidRPr="009A7184" w:rsidRDefault="00635155" w:rsidP="00635155">
            <w:pPr>
              <w:pStyle w:val="ENoteTableText"/>
              <w:tabs>
                <w:tab w:val="center" w:leader="dot" w:pos="2268"/>
              </w:tabs>
              <w:rPr>
                <w:szCs w:val="16"/>
              </w:rPr>
            </w:pPr>
            <w:r w:rsidRPr="009A7184">
              <w:rPr>
                <w:szCs w:val="16"/>
              </w:rPr>
              <w:t>5404.12.00</w:t>
            </w:r>
            <w:r w:rsidRPr="009A7184">
              <w:rPr>
                <w:szCs w:val="16"/>
              </w:rPr>
              <w:tab/>
            </w:r>
          </w:p>
        </w:tc>
        <w:tc>
          <w:tcPr>
            <w:tcW w:w="5044" w:type="dxa"/>
            <w:shd w:val="clear" w:color="auto" w:fill="auto"/>
          </w:tcPr>
          <w:p w14:paraId="0C08C23E" w14:textId="77777777" w:rsidR="00635155" w:rsidRPr="009A7184" w:rsidRDefault="00635155" w:rsidP="00635155">
            <w:pPr>
              <w:pStyle w:val="ENoteTableText"/>
              <w:rPr>
                <w:szCs w:val="16"/>
              </w:rPr>
            </w:pPr>
            <w:r w:rsidRPr="009A7184">
              <w:rPr>
                <w:szCs w:val="16"/>
              </w:rPr>
              <w:t>ad. No. 118, 2006</w:t>
            </w:r>
          </w:p>
        </w:tc>
      </w:tr>
      <w:tr w:rsidR="00635155" w:rsidRPr="009A7184" w14:paraId="0C459BC0" w14:textId="77777777" w:rsidTr="001F643F">
        <w:trPr>
          <w:cantSplit/>
        </w:trPr>
        <w:tc>
          <w:tcPr>
            <w:tcW w:w="2044" w:type="dxa"/>
            <w:shd w:val="clear" w:color="auto" w:fill="auto"/>
          </w:tcPr>
          <w:p w14:paraId="60119010" w14:textId="77777777" w:rsidR="00635155" w:rsidRPr="009A7184" w:rsidRDefault="00635155" w:rsidP="00635155">
            <w:pPr>
              <w:pStyle w:val="ENoteTableText"/>
              <w:tabs>
                <w:tab w:val="center" w:leader="dot" w:pos="2268"/>
              </w:tabs>
              <w:rPr>
                <w:szCs w:val="16"/>
              </w:rPr>
            </w:pPr>
            <w:r w:rsidRPr="009A7184">
              <w:rPr>
                <w:szCs w:val="16"/>
              </w:rPr>
              <w:t>5404.19.00</w:t>
            </w:r>
            <w:r w:rsidRPr="009A7184">
              <w:rPr>
                <w:szCs w:val="16"/>
              </w:rPr>
              <w:tab/>
            </w:r>
          </w:p>
        </w:tc>
        <w:tc>
          <w:tcPr>
            <w:tcW w:w="5044" w:type="dxa"/>
            <w:shd w:val="clear" w:color="auto" w:fill="auto"/>
          </w:tcPr>
          <w:p w14:paraId="1CD0AB3A" w14:textId="77777777" w:rsidR="00635155" w:rsidRPr="009A7184" w:rsidRDefault="00635155" w:rsidP="00635155">
            <w:pPr>
              <w:pStyle w:val="ENoteTableText"/>
              <w:rPr>
                <w:szCs w:val="16"/>
              </w:rPr>
            </w:pPr>
            <w:r w:rsidRPr="009A7184">
              <w:rPr>
                <w:szCs w:val="16"/>
              </w:rPr>
              <w:t>ad. No. 118, 2006</w:t>
            </w:r>
          </w:p>
        </w:tc>
      </w:tr>
      <w:tr w:rsidR="00635155" w:rsidRPr="009A7184" w14:paraId="07FB5ED5" w14:textId="77777777" w:rsidTr="001F643F">
        <w:trPr>
          <w:cantSplit/>
        </w:trPr>
        <w:tc>
          <w:tcPr>
            <w:tcW w:w="2044" w:type="dxa"/>
            <w:shd w:val="clear" w:color="auto" w:fill="auto"/>
          </w:tcPr>
          <w:p w14:paraId="6574D9C2" w14:textId="77777777" w:rsidR="00635155" w:rsidRPr="009A7184" w:rsidRDefault="00635155" w:rsidP="00635155">
            <w:pPr>
              <w:pStyle w:val="ENoteTableText"/>
              <w:rPr>
                <w:szCs w:val="16"/>
              </w:rPr>
            </w:pPr>
            <w:r w:rsidRPr="009A7184">
              <w:rPr>
                <w:b/>
                <w:szCs w:val="16"/>
              </w:rPr>
              <w:t>5406</w:t>
            </w:r>
          </w:p>
        </w:tc>
        <w:tc>
          <w:tcPr>
            <w:tcW w:w="5044" w:type="dxa"/>
            <w:shd w:val="clear" w:color="auto" w:fill="auto"/>
          </w:tcPr>
          <w:p w14:paraId="4ED2CC7B" w14:textId="77777777" w:rsidR="00635155" w:rsidRPr="009A7184" w:rsidRDefault="00635155" w:rsidP="00635155">
            <w:pPr>
              <w:pStyle w:val="ENoteTableText"/>
              <w:rPr>
                <w:szCs w:val="16"/>
              </w:rPr>
            </w:pPr>
          </w:p>
        </w:tc>
      </w:tr>
      <w:tr w:rsidR="00635155" w:rsidRPr="009A7184" w14:paraId="0C6912D0" w14:textId="77777777" w:rsidTr="001F643F">
        <w:trPr>
          <w:cantSplit/>
        </w:trPr>
        <w:tc>
          <w:tcPr>
            <w:tcW w:w="2044" w:type="dxa"/>
            <w:shd w:val="clear" w:color="auto" w:fill="auto"/>
          </w:tcPr>
          <w:p w14:paraId="5171C42E" w14:textId="77777777" w:rsidR="00635155" w:rsidRPr="009A7184" w:rsidRDefault="00635155" w:rsidP="00635155">
            <w:pPr>
              <w:pStyle w:val="ENoteTableText"/>
              <w:tabs>
                <w:tab w:val="center" w:leader="dot" w:pos="2268"/>
              </w:tabs>
              <w:rPr>
                <w:szCs w:val="16"/>
              </w:rPr>
            </w:pPr>
            <w:r w:rsidRPr="009A7184">
              <w:rPr>
                <w:szCs w:val="16"/>
              </w:rPr>
              <w:t>5406</w:t>
            </w:r>
            <w:r w:rsidRPr="009A7184">
              <w:rPr>
                <w:szCs w:val="16"/>
              </w:rPr>
              <w:tab/>
            </w:r>
          </w:p>
        </w:tc>
        <w:tc>
          <w:tcPr>
            <w:tcW w:w="5044" w:type="dxa"/>
            <w:shd w:val="clear" w:color="auto" w:fill="auto"/>
          </w:tcPr>
          <w:p w14:paraId="147FF866" w14:textId="77777777" w:rsidR="00635155" w:rsidRPr="009A7184" w:rsidRDefault="00635155" w:rsidP="00635155">
            <w:pPr>
              <w:pStyle w:val="ENoteTableText"/>
              <w:rPr>
                <w:szCs w:val="16"/>
              </w:rPr>
            </w:pPr>
            <w:r w:rsidRPr="009A7184">
              <w:rPr>
                <w:szCs w:val="16"/>
              </w:rPr>
              <w:t>rep. No. 118, 2006</w:t>
            </w:r>
          </w:p>
        </w:tc>
      </w:tr>
      <w:tr w:rsidR="00635155" w:rsidRPr="009A7184" w14:paraId="2C81AD98" w14:textId="77777777" w:rsidTr="001F643F">
        <w:trPr>
          <w:cantSplit/>
        </w:trPr>
        <w:tc>
          <w:tcPr>
            <w:tcW w:w="2044" w:type="dxa"/>
            <w:shd w:val="clear" w:color="auto" w:fill="auto"/>
          </w:tcPr>
          <w:p w14:paraId="36035A0E" w14:textId="77777777" w:rsidR="00635155" w:rsidRPr="009A7184" w:rsidRDefault="00635155" w:rsidP="00635155">
            <w:pPr>
              <w:pStyle w:val="ENoteTableText"/>
              <w:tabs>
                <w:tab w:val="center" w:leader="dot" w:pos="2268"/>
              </w:tabs>
              <w:rPr>
                <w:szCs w:val="16"/>
              </w:rPr>
            </w:pPr>
            <w:r w:rsidRPr="009A7184">
              <w:rPr>
                <w:szCs w:val="16"/>
              </w:rPr>
              <w:t>5406.00.00</w:t>
            </w:r>
            <w:r w:rsidRPr="009A7184">
              <w:rPr>
                <w:szCs w:val="16"/>
              </w:rPr>
              <w:tab/>
            </w:r>
          </w:p>
        </w:tc>
        <w:tc>
          <w:tcPr>
            <w:tcW w:w="5044" w:type="dxa"/>
            <w:shd w:val="clear" w:color="auto" w:fill="auto"/>
          </w:tcPr>
          <w:p w14:paraId="39A2902C" w14:textId="77777777" w:rsidR="00635155" w:rsidRPr="009A7184" w:rsidRDefault="00635155" w:rsidP="00635155">
            <w:pPr>
              <w:pStyle w:val="ENoteTableText"/>
              <w:rPr>
                <w:szCs w:val="16"/>
              </w:rPr>
            </w:pPr>
            <w:r w:rsidRPr="009A7184">
              <w:rPr>
                <w:szCs w:val="16"/>
              </w:rPr>
              <w:t>ad. No. 118, 2006</w:t>
            </w:r>
          </w:p>
        </w:tc>
      </w:tr>
      <w:tr w:rsidR="00635155" w:rsidRPr="009A7184" w14:paraId="3E8F45FA" w14:textId="77777777" w:rsidTr="001F643F">
        <w:trPr>
          <w:cantSplit/>
        </w:trPr>
        <w:tc>
          <w:tcPr>
            <w:tcW w:w="2044" w:type="dxa"/>
            <w:shd w:val="clear" w:color="auto" w:fill="auto"/>
          </w:tcPr>
          <w:p w14:paraId="05ED703F" w14:textId="77777777" w:rsidR="00635155" w:rsidRPr="009A7184" w:rsidRDefault="00635155" w:rsidP="00635155">
            <w:pPr>
              <w:pStyle w:val="ENoteTableText"/>
              <w:tabs>
                <w:tab w:val="center" w:leader="dot" w:pos="2268"/>
              </w:tabs>
              <w:rPr>
                <w:szCs w:val="16"/>
              </w:rPr>
            </w:pPr>
            <w:r w:rsidRPr="009A7184">
              <w:rPr>
                <w:szCs w:val="16"/>
              </w:rPr>
              <w:t>5406.10.00</w:t>
            </w:r>
            <w:r w:rsidRPr="009A7184">
              <w:rPr>
                <w:szCs w:val="16"/>
              </w:rPr>
              <w:tab/>
            </w:r>
          </w:p>
        </w:tc>
        <w:tc>
          <w:tcPr>
            <w:tcW w:w="5044" w:type="dxa"/>
            <w:shd w:val="clear" w:color="auto" w:fill="auto"/>
          </w:tcPr>
          <w:p w14:paraId="00F7D411" w14:textId="77777777" w:rsidR="00635155" w:rsidRPr="009A7184" w:rsidRDefault="00635155" w:rsidP="00635155">
            <w:pPr>
              <w:pStyle w:val="ENoteTableText"/>
              <w:rPr>
                <w:szCs w:val="16"/>
              </w:rPr>
            </w:pPr>
            <w:r w:rsidRPr="009A7184">
              <w:rPr>
                <w:szCs w:val="16"/>
              </w:rPr>
              <w:t>rep. No. 118, 2006</w:t>
            </w:r>
          </w:p>
        </w:tc>
      </w:tr>
      <w:tr w:rsidR="00635155" w:rsidRPr="009A7184" w14:paraId="7A6E885C" w14:textId="77777777" w:rsidTr="001F643F">
        <w:trPr>
          <w:cantSplit/>
        </w:trPr>
        <w:tc>
          <w:tcPr>
            <w:tcW w:w="2044" w:type="dxa"/>
            <w:shd w:val="clear" w:color="auto" w:fill="auto"/>
          </w:tcPr>
          <w:p w14:paraId="197C4B56" w14:textId="77777777" w:rsidR="00635155" w:rsidRPr="009A7184" w:rsidRDefault="00635155" w:rsidP="00635155">
            <w:pPr>
              <w:pStyle w:val="ENoteTableText"/>
              <w:tabs>
                <w:tab w:val="center" w:leader="dot" w:pos="2268"/>
              </w:tabs>
              <w:rPr>
                <w:szCs w:val="16"/>
              </w:rPr>
            </w:pPr>
            <w:r w:rsidRPr="009A7184">
              <w:rPr>
                <w:szCs w:val="16"/>
              </w:rPr>
              <w:t>5406.20.00</w:t>
            </w:r>
            <w:r w:rsidRPr="009A7184">
              <w:rPr>
                <w:szCs w:val="16"/>
              </w:rPr>
              <w:tab/>
            </w:r>
          </w:p>
        </w:tc>
        <w:tc>
          <w:tcPr>
            <w:tcW w:w="5044" w:type="dxa"/>
            <w:shd w:val="clear" w:color="auto" w:fill="auto"/>
          </w:tcPr>
          <w:p w14:paraId="5062D412" w14:textId="77777777" w:rsidR="00635155" w:rsidRPr="009A7184" w:rsidRDefault="00635155" w:rsidP="00635155">
            <w:pPr>
              <w:pStyle w:val="ENoteTableText"/>
              <w:rPr>
                <w:szCs w:val="16"/>
              </w:rPr>
            </w:pPr>
            <w:r w:rsidRPr="009A7184">
              <w:rPr>
                <w:szCs w:val="16"/>
              </w:rPr>
              <w:t>rep. No. 118, 2006</w:t>
            </w:r>
          </w:p>
        </w:tc>
      </w:tr>
      <w:tr w:rsidR="00635155" w:rsidRPr="009A7184" w14:paraId="46322FBF" w14:textId="77777777" w:rsidTr="001F643F">
        <w:trPr>
          <w:cantSplit/>
        </w:trPr>
        <w:tc>
          <w:tcPr>
            <w:tcW w:w="2044" w:type="dxa"/>
            <w:shd w:val="clear" w:color="auto" w:fill="auto"/>
          </w:tcPr>
          <w:p w14:paraId="7D7218BF" w14:textId="77777777" w:rsidR="00635155" w:rsidRPr="009A7184" w:rsidRDefault="00635155" w:rsidP="00635155">
            <w:pPr>
              <w:pStyle w:val="ENoteTableText"/>
              <w:rPr>
                <w:szCs w:val="16"/>
              </w:rPr>
            </w:pPr>
            <w:r w:rsidRPr="009A7184">
              <w:rPr>
                <w:b/>
                <w:szCs w:val="16"/>
              </w:rPr>
              <w:t>5407</w:t>
            </w:r>
          </w:p>
        </w:tc>
        <w:tc>
          <w:tcPr>
            <w:tcW w:w="5044" w:type="dxa"/>
            <w:shd w:val="clear" w:color="auto" w:fill="auto"/>
          </w:tcPr>
          <w:p w14:paraId="1D2C43CF" w14:textId="77777777" w:rsidR="00635155" w:rsidRPr="009A7184" w:rsidRDefault="00635155" w:rsidP="00635155">
            <w:pPr>
              <w:pStyle w:val="ENoteTableText"/>
              <w:rPr>
                <w:szCs w:val="16"/>
              </w:rPr>
            </w:pPr>
          </w:p>
        </w:tc>
      </w:tr>
      <w:tr w:rsidR="00635155" w:rsidRPr="009A7184" w14:paraId="5C93C8C3" w14:textId="77777777" w:rsidTr="001F643F">
        <w:trPr>
          <w:cantSplit/>
        </w:trPr>
        <w:tc>
          <w:tcPr>
            <w:tcW w:w="2044" w:type="dxa"/>
            <w:shd w:val="clear" w:color="auto" w:fill="auto"/>
          </w:tcPr>
          <w:p w14:paraId="0E5E7A2C" w14:textId="77777777" w:rsidR="00635155" w:rsidRPr="009A7184" w:rsidRDefault="00635155" w:rsidP="00635155">
            <w:pPr>
              <w:pStyle w:val="ENoteTableText"/>
              <w:tabs>
                <w:tab w:val="center" w:leader="dot" w:pos="2268"/>
              </w:tabs>
              <w:rPr>
                <w:szCs w:val="16"/>
              </w:rPr>
            </w:pPr>
            <w:r w:rsidRPr="009A7184">
              <w:rPr>
                <w:szCs w:val="16"/>
              </w:rPr>
              <w:t>5407.10.00</w:t>
            </w:r>
            <w:r w:rsidRPr="009A7184">
              <w:rPr>
                <w:szCs w:val="16"/>
              </w:rPr>
              <w:tab/>
            </w:r>
          </w:p>
        </w:tc>
        <w:tc>
          <w:tcPr>
            <w:tcW w:w="5044" w:type="dxa"/>
            <w:shd w:val="clear" w:color="auto" w:fill="auto"/>
          </w:tcPr>
          <w:p w14:paraId="59819D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05623F" w14:textId="77777777" w:rsidTr="001F643F">
        <w:trPr>
          <w:cantSplit/>
        </w:trPr>
        <w:tc>
          <w:tcPr>
            <w:tcW w:w="2044" w:type="dxa"/>
            <w:shd w:val="clear" w:color="auto" w:fill="auto"/>
          </w:tcPr>
          <w:p w14:paraId="2C89C7D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C5601F" w14:textId="77777777" w:rsidR="00635155" w:rsidRPr="009A7184" w:rsidRDefault="00635155" w:rsidP="00635155">
            <w:pPr>
              <w:pStyle w:val="ENoteTableText"/>
              <w:rPr>
                <w:szCs w:val="16"/>
              </w:rPr>
            </w:pPr>
            <w:r w:rsidRPr="009A7184">
              <w:rPr>
                <w:szCs w:val="16"/>
              </w:rPr>
              <w:t>rs No 84, 2016</w:t>
            </w:r>
          </w:p>
        </w:tc>
      </w:tr>
      <w:tr w:rsidR="00635155" w:rsidRPr="009A7184" w14:paraId="14878FA1" w14:textId="77777777" w:rsidTr="001F643F">
        <w:trPr>
          <w:cantSplit/>
        </w:trPr>
        <w:tc>
          <w:tcPr>
            <w:tcW w:w="2044" w:type="dxa"/>
            <w:shd w:val="clear" w:color="auto" w:fill="auto"/>
          </w:tcPr>
          <w:p w14:paraId="1896F4B0" w14:textId="77777777" w:rsidR="00635155" w:rsidRPr="009A7184" w:rsidRDefault="00635155" w:rsidP="00635155">
            <w:pPr>
              <w:pStyle w:val="ENoteTableText"/>
              <w:tabs>
                <w:tab w:val="center" w:leader="dot" w:pos="2268"/>
              </w:tabs>
              <w:rPr>
                <w:szCs w:val="16"/>
              </w:rPr>
            </w:pPr>
            <w:r w:rsidRPr="009A7184">
              <w:rPr>
                <w:szCs w:val="16"/>
              </w:rPr>
              <w:t>5407.20</w:t>
            </w:r>
            <w:r w:rsidRPr="009A7184">
              <w:rPr>
                <w:szCs w:val="16"/>
              </w:rPr>
              <w:tab/>
            </w:r>
          </w:p>
        </w:tc>
        <w:tc>
          <w:tcPr>
            <w:tcW w:w="5044" w:type="dxa"/>
            <w:shd w:val="clear" w:color="auto" w:fill="auto"/>
          </w:tcPr>
          <w:p w14:paraId="7235C9B1" w14:textId="77777777" w:rsidR="00635155" w:rsidRPr="009A7184" w:rsidRDefault="00635155" w:rsidP="00635155">
            <w:pPr>
              <w:pStyle w:val="ENoteTableText"/>
              <w:rPr>
                <w:szCs w:val="16"/>
              </w:rPr>
            </w:pPr>
            <w:r w:rsidRPr="009A7184">
              <w:rPr>
                <w:szCs w:val="16"/>
              </w:rPr>
              <w:t>rep. No. 192, 1997</w:t>
            </w:r>
          </w:p>
        </w:tc>
      </w:tr>
      <w:tr w:rsidR="00635155" w:rsidRPr="009A7184" w14:paraId="3B14CC0E" w14:textId="77777777" w:rsidTr="001F643F">
        <w:trPr>
          <w:cantSplit/>
        </w:trPr>
        <w:tc>
          <w:tcPr>
            <w:tcW w:w="2044" w:type="dxa"/>
            <w:shd w:val="clear" w:color="auto" w:fill="auto"/>
          </w:tcPr>
          <w:p w14:paraId="2F9DBE93" w14:textId="77777777" w:rsidR="00635155" w:rsidRPr="009A7184" w:rsidRDefault="00635155" w:rsidP="00635155">
            <w:pPr>
              <w:pStyle w:val="ENoteTableText"/>
              <w:tabs>
                <w:tab w:val="center" w:leader="dot" w:pos="2268"/>
              </w:tabs>
              <w:rPr>
                <w:szCs w:val="16"/>
              </w:rPr>
            </w:pPr>
            <w:r w:rsidRPr="009A7184">
              <w:rPr>
                <w:szCs w:val="16"/>
              </w:rPr>
              <w:t>5407.20.00</w:t>
            </w:r>
            <w:r w:rsidRPr="009A7184">
              <w:rPr>
                <w:szCs w:val="16"/>
              </w:rPr>
              <w:tab/>
            </w:r>
          </w:p>
        </w:tc>
        <w:tc>
          <w:tcPr>
            <w:tcW w:w="5044" w:type="dxa"/>
            <w:shd w:val="clear" w:color="auto" w:fill="auto"/>
          </w:tcPr>
          <w:p w14:paraId="51A4D1E3" w14:textId="77777777" w:rsidR="00635155" w:rsidRPr="009A7184" w:rsidRDefault="00635155" w:rsidP="00635155">
            <w:pPr>
              <w:pStyle w:val="ENoteTableText"/>
              <w:rPr>
                <w:szCs w:val="16"/>
              </w:rPr>
            </w:pPr>
            <w:r w:rsidRPr="009A7184">
              <w:rPr>
                <w:szCs w:val="16"/>
              </w:rPr>
              <w:t>ad. No. 192, 1997</w:t>
            </w:r>
          </w:p>
        </w:tc>
      </w:tr>
      <w:tr w:rsidR="00635155" w:rsidRPr="009A7184" w14:paraId="16AF4627" w14:textId="77777777" w:rsidTr="001F643F">
        <w:trPr>
          <w:cantSplit/>
        </w:trPr>
        <w:tc>
          <w:tcPr>
            <w:tcW w:w="2044" w:type="dxa"/>
            <w:shd w:val="clear" w:color="auto" w:fill="auto"/>
          </w:tcPr>
          <w:p w14:paraId="27E4FFB7" w14:textId="77777777" w:rsidR="00635155" w:rsidRPr="009A7184" w:rsidRDefault="00635155" w:rsidP="00635155">
            <w:pPr>
              <w:pStyle w:val="ENoteTableText"/>
              <w:rPr>
                <w:szCs w:val="16"/>
              </w:rPr>
            </w:pPr>
          </w:p>
        </w:tc>
        <w:tc>
          <w:tcPr>
            <w:tcW w:w="5044" w:type="dxa"/>
            <w:shd w:val="clear" w:color="auto" w:fill="auto"/>
          </w:tcPr>
          <w:p w14:paraId="1732E6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5FC468" w14:textId="77777777" w:rsidTr="001F643F">
        <w:trPr>
          <w:cantSplit/>
        </w:trPr>
        <w:tc>
          <w:tcPr>
            <w:tcW w:w="2044" w:type="dxa"/>
            <w:shd w:val="clear" w:color="auto" w:fill="auto"/>
          </w:tcPr>
          <w:p w14:paraId="5D231511" w14:textId="77777777" w:rsidR="00635155" w:rsidRPr="009A7184" w:rsidRDefault="00635155" w:rsidP="00635155">
            <w:pPr>
              <w:pStyle w:val="ENoteTableText"/>
              <w:rPr>
                <w:szCs w:val="16"/>
              </w:rPr>
            </w:pPr>
          </w:p>
        </w:tc>
        <w:tc>
          <w:tcPr>
            <w:tcW w:w="5044" w:type="dxa"/>
            <w:shd w:val="clear" w:color="auto" w:fill="auto"/>
          </w:tcPr>
          <w:p w14:paraId="25EC1148" w14:textId="77777777" w:rsidR="00635155" w:rsidRPr="009A7184" w:rsidRDefault="00635155" w:rsidP="00635155">
            <w:pPr>
              <w:pStyle w:val="ENoteTableText"/>
              <w:rPr>
                <w:szCs w:val="16"/>
              </w:rPr>
            </w:pPr>
            <w:r w:rsidRPr="009A7184">
              <w:rPr>
                <w:szCs w:val="16"/>
              </w:rPr>
              <w:t>rs No 84, 2016</w:t>
            </w:r>
          </w:p>
        </w:tc>
      </w:tr>
      <w:tr w:rsidR="00635155" w:rsidRPr="009A7184" w14:paraId="5B71A641" w14:textId="77777777" w:rsidTr="001F643F">
        <w:trPr>
          <w:cantSplit/>
        </w:trPr>
        <w:tc>
          <w:tcPr>
            <w:tcW w:w="2044" w:type="dxa"/>
            <w:shd w:val="clear" w:color="auto" w:fill="auto"/>
          </w:tcPr>
          <w:p w14:paraId="30FEAE09" w14:textId="77777777" w:rsidR="00635155" w:rsidRPr="009A7184" w:rsidRDefault="00635155" w:rsidP="00635155">
            <w:pPr>
              <w:pStyle w:val="ENoteTableText"/>
              <w:tabs>
                <w:tab w:val="center" w:leader="dot" w:pos="2268"/>
              </w:tabs>
              <w:rPr>
                <w:szCs w:val="16"/>
              </w:rPr>
            </w:pPr>
            <w:r w:rsidRPr="009A7184">
              <w:rPr>
                <w:szCs w:val="16"/>
              </w:rPr>
              <w:t>5407.20.10</w:t>
            </w:r>
            <w:r w:rsidRPr="009A7184">
              <w:rPr>
                <w:szCs w:val="16"/>
              </w:rPr>
              <w:tab/>
            </w:r>
          </w:p>
        </w:tc>
        <w:tc>
          <w:tcPr>
            <w:tcW w:w="5044" w:type="dxa"/>
            <w:shd w:val="clear" w:color="auto" w:fill="auto"/>
          </w:tcPr>
          <w:p w14:paraId="35676A9C" w14:textId="77777777" w:rsidR="00635155" w:rsidRPr="009A7184" w:rsidRDefault="00635155" w:rsidP="00635155">
            <w:pPr>
              <w:pStyle w:val="ENoteTableText"/>
              <w:rPr>
                <w:szCs w:val="16"/>
              </w:rPr>
            </w:pPr>
            <w:r w:rsidRPr="009A7184">
              <w:rPr>
                <w:szCs w:val="16"/>
              </w:rPr>
              <w:t>rep. No. 192, 1997</w:t>
            </w:r>
          </w:p>
        </w:tc>
      </w:tr>
      <w:tr w:rsidR="00635155" w:rsidRPr="009A7184" w14:paraId="2B1C35F0" w14:textId="77777777" w:rsidTr="001F643F">
        <w:trPr>
          <w:cantSplit/>
        </w:trPr>
        <w:tc>
          <w:tcPr>
            <w:tcW w:w="2044" w:type="dxa"/>
            <w:shd w:val="clear" w:color="auto" w:fill="auto"/>
          </w:tcPr>
          <w:p w14:paraId="320405AC" w14:textId="77777777" w:rsidR="00635155" w:rsidRPr="009A7184" w:rsidRDefault="00635155" w:rsidP="00635155">
            <w:pPr>
              <w:pStyle w:val="ENoteTableText"/>
              <w:tabs>
                <w:tab w:val="center" w:leader="dot" w:pos="2268"/>
              </w:tabs>
              <w:rPr>
                <w:szCs w:val="16"/>
              </w:rPr>
            </w:pPr>
            <w:r w:rsidRPr="009A7184">
              <w:rPr>
                <w:szCs w:val="16"/>
              </w:rPr>
              <w:t>5407.20.90</w:t>
            </w:r>
            <w:r w:rsidRPr="009A7184">
              <w:rPr>
                <w:szCs w:val="16"/>
              </w:rPr>
              <w:tab/>
            </w:r>
          </w:p>
        </w:tc>
        <w:tc>
          <w:tcPr>
            <w:tcW w:w="5044" w:type="dxa"/>
            <w:shd w:val="clear" w:color="auto" w:fill="auto"/>
          </w:tcPr>
          <w:p w14:paraId="5F5A6D33" w14:textId="77777777" w:rsidR="00635155" w:rsidRPr="009A7184" w:rsidRDefault="00635155" w:rsidP="00635155">
            <w:pPr>
              <w:pStyle w:val="ENoteTableText"/>
              <w:rPr>
                <w:szCs w:val="16"/>
              </w:rPr>
            </w:pPr>
            <w:r w:rsidRPr="009A7184">
              <w:rPr>
                <w:szCs w:val="16"/>
              </w:rPr>
              <w:t>rep. No. 192, 1997</w:t>
            </w:r>
          </w:p>
        </w:tc>
      </w:tr>
      <w:tr w:rsidR="00635155" w:rsidRPr="009A7184" w14:paraId="0C14F33E" w14:textId="77777777" w:rsidTr="001F643F">
        <w:trPr>
          <w:cantSplit/>
        </w:trPr>
        <w:tc>
          <w:tcPr>
            <w:tcW w:w="2044" w:type="dxa"/>
            <w:shd w:val="clear" w:color="auto" w:fill="auto"/>
          </w:tcPr>
          <w:p w14:paraId="744E0E0D" w14:textId="77777777" w:rsidR="00635155" w:rsidRPr="009A7184" w:rsidRDefault="00635155" w:rsidP="00635155">
            <w:pPr>
              <w:pStyle w:val="ENoteTableText"/>
              <w:tabs>
                <w:tab w:val="center" w:leader="dot" w:pos="2268"/>
              </w:tabs>
              <w:rPr>
                <w:szCs w:val="16"/>
              </w:rPr>
            </w:pPr>
            <w:r w:rsidRPr="009A7184">
              <w:rPr>
                <w:szCs w:val="16"/>
              </w:rPr>
              <w:t>5407.30</w:t>
            </w:r>
            <w:r w:rsidRPr="009A7184">
              <w:rPr>
                <w:szCs w:val="16"/>
              </w:rPr>
              <w:tab/>
            </w:r>
          </w:p>
        </w:tc>
        <w:tc>
          <w:tcPr>
            <w:tcW w:w="5044" w:type="dxa"/>
            <w:shd w:val="clear" w:color="auto" w:fill="auto"/>
          </w:tcPr>
          <w:p w14:paraId="717E0F11" w14:textId="77777777" w:rsidR="00635155" w:rsidRPr="009A7184" w:rsidRDefault="00635155" w:rsidP="00635155">
            <w:pPr>
              <w:pStyle w:val="ENoteTableText"/>
              <w:rPr>
                <w:szCs w:val="16"/>
              </w:rPr>
            </w:pPr>
            <w:r w:rsidRPr="009A7184">
              <w:rPr>
                <w:szCs w:val="16"/>
              </w:rPr>
              <w:t>rep. No. 192, 1997</w:t>
            </w:r>
          </w:p>
        </w:tc>
      </w:tr>
      <w:tr w:rsidR="00635155" w:rsidRPr="009A7184" w14:paraId="5B08A989" w14:textId="77777777" w:rsidTr="001F643F">
        <w:trPr>
          <w:cantSplit/>
        </w:trPr>
        <w:tc>
          <w:tcPr>
            <w:tcW w:w="2044" w:type="dxa"/>
            <w:shd w:val="clear" w:color="auto" w:fill="auto"/>
          </w:tcPr>
          <w:p w14:paraId="1AC452F0" w14:textId="77777777" w:rsidR="00635155" w:rsidRPr="009A7184" w:rsidRDefault="00635155" w:rsidP="00635155">
            <w:pPr>
              <w:pStyle w:val="ENoteTableText"/>
              <w:tabs>
                <w:tab w:val="center" w:leader="dot" w:pos="2268"/>
              </w:tabs>
              <w:rPr>
                <w:szCs w:val="16"/>
              </w:rPr>
            </w:pPr>
            <w:r w:rsidRPr="009A7184">
              <w:rPr>
                <w:szCs w:val="16"/>
              </w:rPr>
              <w:t>5407.30.00</w:t>
            </w:r>
            <w:r w:rsidRPr="009A7184">
              <w:rPr>
                <w:szCs w:val="16"/>
              </w:rPr>
              <w:tab/>
            </w:r>
          </w:p>
        </w:tc>
        <w:tc>
          <w:tcPr>
            <w:tcW w:w="5044" w:type="dxa"/>
            <w:shd w:val="clear" w:color="auto" w:fill="auto"/>
          </w:tcPr>
          <w:p w14:paraId="78AE8A9D" w14:textId="77777777" w:rsidR="00635155" w:rsidRPr="009A7184" w:rsidRDefault="00635155" w:rsidP="00635155">
            <w:pPr>
              <w:pStyle w:val="ENoteTableText"/>
              <w:rPr>
                <w:szCs w:val="16"/>
              </w:rPr>
            </w:pPr>
            <w:r w:rsidRPr="009A7184">
              <w:rPr>
                <w:szCs w:val="16"/>
              </w:rPr>
              <w:t>ad. No. 192, 1997</w:t>
            </w:r>
          </w:p>
        </w:tc>
      </w:tr>
      <w:tr w:rsidR="00635155" w:rsidRPr="009A7184" w14:paraId="364EDCA5" w14:textId="77777777" w:rsidTr="001F643F">
        <w:trPr>
          <w:cantSplit/>
        </w:trPr>
        <w:tc>
          <w:tcPr>
            <w:tcW w:w="2044" w:type="dxa"/>
            <w:shd w:val="clear" w:color="auto" w:fill="auto"/>
          </w:tcPr>
          <w:p w14:paraId="765CDA63" w14:textId="77777777" w:rsidR="00635155" w:rsidRPr="009A7184" w:rsidRDefault="00635155" w:rsidP="00635155">
            <w:pPr>
              <w:pStyle w:val="ENoteTableText"/>
              <w:rPr>
                <w:szCs w:val="16"/>
              </w:rPr>
            </w:pPr>
          </w:p>
        </w:tc>
        <w:tc>
          <w:tcPr>
            <w:tcW w:w="5044" w:type="dxa"/>
            <w:shd w:val="clear" w:color="auto" w:fill="auto"/>
          </w:tcPr>
          <w:p w14:paraId="6332FE3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300322" w14:textId="77777777" w:rsidTr="001F643F">
        <w:trPr>
          <w:cantSplit/>
        </w:trPr>
        <w:tc>
          <w:tcPr>
            <w:tcW w:w="2044" w:type="dxa"/>
            <w:shd w:val="clear" w:color="auto" w:fill="auto"/>
          </w:tcPr>
          <w:p w14:paraId="0A7371EC" w14:textId="77777777" w:rsidR="00635155" w:rsidRPr="009A7184" w:rsidRDefault="00635155" w:rsidP="00635155">
            <w:pPr>
              <w:pStyle w:val="ENoteTableText"/>
              <w:rPr>
                <w:szCs w:val="16"/>
              </w:rPr>
            </w:pPr>
          </w:p>
        </w:tc>
        <w:tc>
          <w:tcPr>
            <w:tcW w:w="5044" w:type="dxa"/>
            <w:shd w:val="clear" w:color="auto" w:fill="auto"/>
          </w:tcPr>
          <w:p w14:paraId="09E62542" w14:textId="77777777" w:rsidR="00635155" w:rsidRPr="009A7184" w:rsidRDefault="00635155" w:rsidP="00635155">
            <w:pPr>
              <w:pStyle w:val="ENoteTableText"/>
              <w:rPr>
                <w:szCs w:val="16"/>
              </w:rPr>
            </w:pPr>
            <w:r w:rsidRPr="009A7184">
              <w:rPr>
                <w:szCs w:val="16"/>
              </w:rPr>
              <w:t>rs No 84, 2016</w:t>
            </w:r>
          </w:p>
        </w:tc>
      </w:tr>
      <w:tr w:rsidR="00635155" w:rsidRPr="009A7184" w14:paraId="2C29C779" w14:textId="77777777" w:rsidTr="001F643F">
        <w:trPr>
          <w:cantSplit/>
        </w:trPr>
        <w:tc>
          <w:tcPr>
            <w:tcW w:w="2044" w:type="dxa"/>
            <w:shd w:val="clear" w:color="auto" w:fill="auto"/>
          </w:tcPr>
          <w:p w14:paraId="15F504FF" w14:textId="77777777" w:rsidR="00635155" w:rsidRPr="009A7184" w:rsidRDefault="00635155" w:rsidP="00635155">
            <w:pPr>
              <w:pStyle w:val="ENoteTableText"/>
              <w:tabs>
                <w:tab w:val="center" w:leader="dot" w:pos="2268"/>
              </w:tabs>
              <w:rPr>
                <w:szCs w:val="16"/>
              </w:rPr>
            </w:pPr>
            <w:r w:rsidRPr="009A7184">
              <w:rPr>
                <w:szCs w:val="16"/>
              </w:rPr>
              <w:t>5407.30.10</w:t>
            </w:r>
            <w:r w:rsidRPr="009A7184">
              <w:rPr>
                <w:szCs w:val="16"/>
              </w:rPr>
              <w:tab/>
            </w:r>
          </w:p>
        </w:tc>
        <w:tc>
          <w:tcPr>
            <w:tcW w:w="5044" w:type="dxa"/>
            <w:shd w:val="clear" w:color="auto" w:fill="auto"/>
          </w:tcPr>
          <w:p w14:paraId="73CD75B6" w14:textId="77777777" w:rsidR="00635155" w:rsidRPr="009A7184" w:rsidRDefault="00635155" w:rsidP="00635155">
            <w:pPr>
              <w:pStyle w:val="ENoteTableText"/>
              <w:rPr>
                <w:szCs w:val="16"/>
              </w:rPr>
            </w:pPr>
            <w:r w:rsidRPr="009A7184">
              <w:rPr>
                <w:szCs w:val="16"/>
              </w:rPr>
              <w:t>rep. No. 192, 1997</w:t>
            </w:r>
          </w:p>
        </w:tc>
      </w:tr>
      <w:tr w:rsidR="00635155" w:rsidRPr="009A7184" w14:paraId="6C2B3A7F" w14:textId="77777777" w:rsidTr="001F643F">
        <w:trPr>
          <w:cantSplit/>
        </w:trPr>
        <w:tc>
          <w:tcPr>
            <w:tcW w:w="2044" w:type="dxa"/>
            <w:shd w:val="clear" w:color="auto" w:fill="auto"/>
          </w:tcPr>
          <w:p w14:paraId="59D62647" w14:textId="77777777" w:rsidR="00635155" w:rsidRPr="009A7184" w:rsidRDefault="00635155" w:rsidP="00635155">
            <w:pPr>
              <w:pStyle w:val="ENoteTableText"/>
              <w:tabs>
                <w:tab w:val="center" w:leader="dot" w:pos="2268"/>
              </w:tabs>
              <w:rPr>
                <w:szCs w:val="16"/>
              </w:rPr>
            </w:pPr>
            <w:r w:rsidRPr="009A7184">
              <w:rPr>
                <w:szCs w:val="16"/>
              </w:rPr>
              <w:t>5407.30.90</w:t>
            </w:r>
            <w:r w:rsidRPr="009A7184">
              <w:rPr>
                <w:szCs w:val="16"/>
              </w:rPr>
              <w:tab/>
            </w:r>
          </w:p>
        </w:tc>
        <w:tc>
          <w:tcPr>
            <w:tcW w:w="5044" w:type="dxa"/>
            <w:shd w:val="clear" w:color="auto" w:fill="auto"/>
          </w:tcPr>
          <w:p w14:paraId="078749EA" w14:textId="77777777" w:rsidR="00635155" w:rsidRPr="009A7184" w:rsidRDefault="00635155" w:rsidP="00635155">
            <w:pPr>
              <w:pStyle w:val="ENoteTableText"/>
              <w:rPr>
                <w:szCs w:val="16"/>
              </w:rPr>
            </w:pPr>
            <w:r w:rsidRPr="009A7184">
              <w:rPr>
                <w:szCs w:val="16"/>
              </w:rPr>
              <w:t>rep. No. 192, 1997</w:t>
            </w:r>
          </w:p>
        </w:tc>
      </w:tr>
      <w:tr w:rsidR="00635155" w:rsidRPr="009A7184" w14:paraId="1209A237" w14:textId="77777777" w:rsidTr="001F643F">
        <w:trPr>
          <w:cantSplit/>
        </w:trPr>
        <w:tc>
          <w:tcPr>
            <w:tcW w:w="2044" w:type="dxa"/>
            <w:shd w:val="clear" w:color="auto" w:fill="auto"/>
          </w:tcPr>
          <w:p w14:paraId="51700595" w14:textId="77777777" w:rsidR="00635155" w:rsidRPr="009A7184" w:rsidRDefault="00635155" w:rsidP="00635155">
            <w:pPr>
              <w:pStyle w:val="ENoteTableText"/>
              <w:tabs>
                <w:tab w:val="center" w:leader="dot" w:pos="2268"/>
              </w:tabs>
              <w:rPr>
                <w:szCs w:val="16"/>
              </w:rPr>
            </w:pPr>
            <w:r w:rsidRPr="009A7184">
              <w:rPr>
                <w:szCs w:val="16"/>
              </w:rPr>
              <w:t>5407.41.00</w:t>
            </w:r>
            <w:r w:rsidRPr="009A7184">
              <w:rPr>
                <w:szCs w:val="16"/>
              </w:rPr>
              <w:tab/>
            </w:r>
          </w:p>
        </w:tc>
        <w:tc>
          <w:tcPr>
            <w:tcW w:w="5044" w:type="dxa"/>
            <w:shd w:val="clear" w:color="auto" w:fill="auto"/>
          </w:tcPr>
          <w:p w14:paraId="5193114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398534" w14:textId="77777777" w:rsidTr="001F643F">
        <w:trPr>
          <w:cantSplit/>
        </w:trPr>
        <w:tc>
          <w:tcPr>
            <w:tcW w:w="2044" w:type="dxa"/>
            <w:shd w:val="clear" w:color="auto" w:fill="auto"/>
          </w:tcPr>
          <w:p w14:paraId="16A0C2E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6267EC" w14:textId="77777777" w:rsidR="00635155" w:rsidRPr="009A7184" w:rsidRDefault="00635155" w:rsidP="00635155">
            <w:pPr>
              <w:pStyle w:val="ENoteTableText"/>
              <w:rPr>
                <w:szCs w:val="16"/>
              </w:rPr>
            </w:pPr>
            <w:r w:rsidRPr="009A7184">
              <w:rPr>
                <w:szCs w:val="16"/>
              </w:rPr>
              <w:t>rs No 84, 2016</w:t>
            </w:r>
          </w:p>
        </w:tc>
      </w:tr>
      <w:tr w:rsidR="00635155" w:rsidRPr="009A7184" w14:paraId="269E70FD" w14:textId="77777777" w:rsidTr="001F643F">
        <w:trPr>
          <w:cantSplit/>
        </w:trPr>
        <w:tc>
          <w:tcPr>
            <w:tcW w:w="2044" w:type="dxa"/>
            <w:shd w:val="clear" w:color="auto" w:fill="auto"/>
          </w:tcPr>
          <w:p w14:paraId="1BB7E5C6" w14:textId="77777777" w:rsidR="00635155" w:rsidRPr="009A7184" w:rsidRDefault="00635155" w:rsidP="00635155">
            <w:pPr>
              <w:pStyle w:val="ENoteTableText"/>
              <w:tabs>
                <w:tab w:val="center" w:leader="dot" w:pos="2268"/>
              </w:tabs>
              <w:rPr>
                <w:szCs w:val="16"/>
              </w:rPr>
            </w:pPr>
            <w:r w:rsidRPr="009A7184">
              <w:rPr>
                <w:szCs w:val="16"/>
              </w:rPr>
              <w:t>5407.42.00</w:t>
            </w:r>
            <w:r w:rsidRPr="009A7184">
              <w:rPr>
                <w:szCs w:val="16"/>
              </w:rPr>
              <w:tab/>
            </w:r>
          </w:p>
        </w:tc>
        <w:tc>
          <w:tcPr>
            <w:tcW w:w="5044" w:type="dxa"/>
            <w:shd w:val="clear" w:color="auto" w:fill="auto"/>
          </w:tcPr>
          <w:p w14:paraId="78F694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241C0D" w14:textId="77777777" w:rsidTr="001F643F">
        <w:trPr>
          <w:cantSplit/>
        </w:trPr>
        <w:tc>
          <w:tcPr>
            <w:tcW w:w="2044" w:type="dxa"/>
            <w:shd w:val="clear" w:color="auto" w:fill="auto"/>
          </w:tcPr>
          <w:p w14:paraId="276165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E6EF7C5" w14:textId="77777777" w:rsidR="00635155" w:rsidRPr="009A7184" w:rsidRDefault="00635155" w:rsidP="00635155">
            <w:pPr>
              <w:pStyle w:val="ENoteTableText"/>
              <w:rPr>
                <w:szCs w:val="16"/>
              </w:rPr>
            </w:pPr>
            <w:r w:rsidRPr="009A7184">
              <w:rPr>
                <w:szCs w:val="16"/>
              </w:rPr>
              <w:t>rs No 84, 2016</w:t>
            </w:r>
          </w:p>
        </w:tc>
      </w:tr>
      <w:tr w:rsidR="00635155" w:rsidRPr="009A7184" w14:paraId="61C9E417" w14:textId="77777777" w:rsidTr="001F643F">
        <w:trPr>
          <w:cantSplit/>
        </w:trPr>
        <w:tc>
          <w:tcPr>
            <w:tcW w:w="2044" w:type="dxa"/>
            <w:shd w:val="clear" w:color="auto" w:fill="auto"/>
          </w:tcPr>
          <w:p w14:paraId="1E55169C" w14:textId="77777777" w:rsidR="00635155" w:rsidRPr="009A7184" w:rsidRDefault="00635155" w:rsidP="00635155">
            <w:pPr>
              <w:pStyle w:val="ENoteTableText"/>
              <w:tabs>
                <w:tab w:val="center" w:leader="dot" w:pos="2268"/>
              </w:tabs>
              <w:rPr>
                <w:szCs w:val="16"/>
              </w:rPr>
            </w:pPr>
            <w:r w:rsidRPr="009A7184">
              <w:rPr>
                <w:szCs w:val="16"/>
              </w:rPr>
              <w:t>5407.43.00</w:t>
            </w:r>
            <w:r w:rsidRPr="009A7184">
              <w:rPr>
                <w:szCs w:val="16"/>
              </w:rPr>
              <w:tab/>
            </w:r>
          </w:p>
        </w:tc>
        <w:tc>
          <w:tcPr>
            <w:tcW w:w="5044" w:type="dxa"/>
            <w:shd w:val="clear" w:color="auto" w:fill="auto"/>
          </w:tcPr>
          <w:p w14:paraId="41512A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9E9FCD" w14:textId="77777777" w:rsidTr="001F643F">
        <w:trPr>
          <w:cantSplit/>
        </w:trPr>
        <w:tc>
          <w:tcPr>
            <w:tcW w:w="2044" w:type="dxa"/>
            <w:shd w:val="clear" w:color="auto" w:fill="auto"/>
          </w:tcPr>
          <w:p w14:paraId="194037B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A6873A" w14:textId="77777777" w:rsidR="00635155" w:rsidRPr="009A7184" w:rsidRDefault="00635155" w:rsidP="00635155">
            <w:pPr>
              <w:pStyle w:val="ENoteTableText"/>
              <w:rPr>
                <w:szCs w:val="16"/>
              </w:rPr>
            </w:pPr>
            <w:r w:rsidRPr="009A7184">
              <w:rPr>
                <w:szCs w:val="16"/>
              </w:rPr>
              <w:t>rs No 84, 2016</w:t>
            </w:r>
          </w:p>
        </w:tc>
      </w:tr>
      <w:tr w:rsidR="00635155" w:rsidRPr="009A7184" w14:paraId="36C88BEB" w14:textId="77777777" w:rsidTr="001F643F">
        <w:trPr>
          <w:cantSplit/>
        </w:trPr>
        <w:tc>
          <w:tcPr>
            <w:tcW w:w="2044" w:type="dxa"/>
            <w:shd w:val="clear" w:color="auto" w:fill="auto"/>
          </w:tcPr>
          <w:p w14:paraId="5A654C3E" w14:textId="77777777" w:rsidR="00635155" w:rsidRPr="009A7184" w:rsidRDefault="00635155" w:rsidP="00635155">
            <w:pPr>
              <w:pStyle w:val="ENoteTableText"/>
              <w:tabs>
                <w:tab w:val="center" w:leader="dot" w:pos="2268"/>
              </w:tabs>
              <w:rPr>
                <w:szCs w:val="16"/>
              </w:rPr>
            </w:pPr>
            <w:r w:rsidRPr="009A7184">
              <w:rPr>
                <w:szCs w:val="16"/>
              </w:rPr>
              <w:t>5407.44.00</w:t>
            </w:r>
            <w:r w:rsidRPr="009A7184">
              <w:rPr>
                <w:szCs w:val="16"/>
              </w:rPr>
              <w:tab/>
            </w:r>
          </w:p>
        </w:tc>
        <w:tc>
          <w:tcPr>
            <w:tcW w:w="5044" w:type="dxa"/>
            <w:shd w:val="clear" w:color="auto" w:fill="auto"/>
          </w:tcPr>
          <w:p w14:paraId="7B2ADF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D1064" w14:textId="77777777" w:rsidTr="001F643F">
        <w:trPr>
          <w:cantSplit/>
        </w:trPr>
        <w:tc>
          <w:tcPr>
            <w:tcW w:w="2044" w:type="dxa"/>
            <w:shd w:val="clear" w:color="auto" w:fill="auto"/>
          </w:tcPr>
          <w:p w14:paraId="46AC7DA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25C595C" w14:textId="77777777" w:rsidR="00635155" w:rsidRPr="009A7184" w:rsidRDefault="00635155" w:rsidP="00635155">
            <w:pPr>
              <w:pStyle w:val="ENoteTableText"/>
              <w:rPr>
                <w:szCs w:val="16"/>
              </w:rPr>
            </w:pPr>
            <w:r w:rsidRPr="009A7184">
              <w:rPr>
                <w:szCs w:val="16"/>
              </w:rPr>
              <w:t>rs No 84, 2016</w:t>
            </w:r>
          </w:p>
        </w:tc>
      </w:tr>
      <w:tr w:rsidR="00635155" w:rsidRPr="009A7184" w14:paraId="1CA84E34" w14:textId="77777777" w:rsidTr="001F643F">
        <w:trPr>
          <w:cantSplit/>
        </w:trPr>
        <w:tc>
          <w:tcPr>
            <w:tcW w:w="2044" w:type="dxa"/>
            <w:shd w:val="clear" w:color="auto" w:fill="auto"/>
          </w:tcPr>
          <w:p w14:paraId="3ACA8A5F" w14:textId="77777777" w:rsidR="00635155" w:rsidRPr="009A7184" w:rsidRDefault="00635155" w:rsidP="00635155">
            <w:pPr>
              <w:pStyle w:val="ENoteTableText"/>
              <w:tabs>
                <w:tab w:val="center" w:leader="dot" w:pos="2268"/>
              </w:tabs>
              <w:rPr>
                <w:szCs w:val="16"/>
              </w:rPr>
            </w:pPr>
            <w:r w:rsidRPr="009A7184">
              <w:rPr>
                <w:szCs w:val="16"/>
              </w:rPr>
              <w:t>5407.51.00</w:t>
            </w:r>
            <w:r w:rsidRPr="009A7184">
              <w:rPr>
                <w:szCs w:val="16"/>
              </w:rPr>
              <w:tab/>
            </w:r>
          </w:p>
        </w:tc>
        <w:tc>
          <w:tcPr>
            <w:tcW w:w="5044" w:type="dxa"/>
            <w:shd w:val="clear" w:color="auto" w:fill="auto"/>
          </w:tcPr>
          <w:p w14:paraId="072B214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066887" w14:textId="77777777" w:rsidTr="001F643F">
        <w:trPr>
          <w:cantSplit/>
        </w:trPr>
        <w:tc>
          <w:tcPr>
            <w:tcW w:w="2044" w:type="dxa"/>
            <w:shd w:val="clear" w:color="auto" w:fill="auto"/>
          </w:tcPr>
          <w:p w14:paraId="7FCCD7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6926E7" w14:textId="77777777" w:rsidR="00635155" w:rsidRPr="009A7184" w:rsidRDefault="00635155" w:rsidP="00635155">
            <w:pPr>
              <w:pStyle w:val="ENoteTableText"/>
              <w:rPr>
                <w:szCs w:val="16"/>
              </w:rPr>
            </w:pPr>
            <w:r w:rsidRPr="009A7184">
              <w:rPr>
                <w:szCs w:val="16"/>
              </w:rPr>
              <w:t>rs No 84, 2016</w:t>
            </w:r>
          </w:p>
        </w:tc>
      </w:tr>
      <w:tr w:rsidR="00635155" w:rsidRPr="009A7184" w14:paraId="7D49F05C" w14:textId="77777777" w:rsidTr="001F643F">
        <w:trPr>
          <w:cantSplit/>
        </w:trPr>
        <w:tc>
          <w:tcPr>
            <w:tcW w:w="2044" w:type="dxa"/>
            <w:shd w:val="clear" w:color="auto" w:fill="auto"/>
          </w:tcPr>
          <w:p w14:paraId="49E4B937" w14:textId="77777777" w:rsidR="00635155" w:rsidRPr="009A7184" w:rsidRDefault="00635155" w:rsidP="00635155">
            <w:pPr>
              <w:pStyle w:val="ENoteTableText"/>
              <w:tabs>
                <w:tab w:val="center" w:leader="dot" w:pos="2268"/>
              </w:tabs>
              <w:rPr>
                <w:szCs w:val="16"/>
              </w:rPr>
            </w:pPr>
            <w:r w:rsidRPr="009A7184">
              <w:rPr>
                <w:szCs w:val="16"/>
              </w:rPr>
              <w:t>5407.52.00</w:t>
            </w:r>
            <w:r w:rsidRPr="009A7184">
              <w:rPr>
                <w:szCs w:val="16"/>
              </w:rPr>
              <w:tab/>
            </w:r>
          </w:p>
        </w:tc>
        <w:tc>
          <w:tcPr>
            <w:tcW w:w="5044" w:type="dxa"/>
            <w:shd w:val="clear" w:color="auto" w:fill="auto"/>
          </w:tcPr>
          <w:p w14:paraId="66A259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EA02C4" w14:textId="77777777" w:rsidTr="001F643F">
        <w:trPr>
          <w:cantSplit/>
        </w:trPr>
        <w:tc>
          <w:tcPr>
            <w:tcW w:w="2044" w:type="dxa"/>
            <w:shd w:val="clear" w:color="auto" w:fill="auto"/>
          </w:tcPr>
          <w:p w14:paraId="1896FB8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3B1D90" w14:textId="77777777" w:rsidR="00635155" w:rsidRPr="009A7184" w:rsidRDefault="00635155" w:rsidP="00635155">
            <w:pPr>
              <w:pStyle w:val="ENoteTableText"/>
              <w:rPr>
                <w:szCs w:val="16"/>
              </w:rPr>
            </w:pPr>
            <w:r w:rsidRPr="009A7184">
              <w:rPr>
                <w:szCs w:val="16"/>
              </w:rPr>
              <w:t>rs No 84, 2016</w:t>
            </w:r>
          </w:p>
        </w:tc>
      </w:tr>
      <w:tr w:rsidR="00635155" w:rsidRPr="009A7184" w14:paraId="39BBEA93" w14:textId="77777777" w:rsidTr="001F643F">
        <w:trPr>
          <w:cantSplit/>
        </w:trPr>
        <w:tc>
          <w:tcPr>
            <w:tcW w:w="2044" w:type="dxa"/>
            <w:shd w:val="clear" w:color="auto" w:fill="auto"/>
          </w:tcPr>
          <w:p w14:paraId="5578F0F1" w14:textId="77777777" w:rsidR="00635155" w:rsidRPr="009A7184" w:rsidRDefault="00635155" w:rsidP="00635155">
            <w:pPr>
              <w:pStyle w:val="ENoteTableText"/>
              <w:tabs>
                <w:tab w:val="center" w:leader="dot" w:pos="2268"/>
              </w:tabs>
              <w:rPr>
                <w:szCs w:val="16"/>
              </w:rPr>
            </w:pPr>
            <w:r w:rsidRPr="009A7184">
              <w:rPr>
                <w:szCs w:val="16"/>
              </w:rPr>
              <w:t>5407.53.00</w:t>
            </w:r>
            <w:r w:rsidRPr="009A7184">
              <w:rPr>
                <w:szCs w:val="16"/>
              </w:rPr>
              <w:tab/>
            </w:r>
          </w:p>
        </w:tc>
        <w:tc>
          <w:tcPr>
            <w:tcW w:w="5044" w:type="dxa"/>
            <w:shd w:val="clear" w:color="auto" w:fill="auto"/>
          </w:tcPr>
          <w:p w14:paraId="1BC0424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1BB8E2" w14:textId="77777777" w:rsidTr="001F643F">
        <w:trPr>
          <w:cantSplit/>
        </w:trPr>
        <w:tc>
          <w:tcPr>
            <w:tcW w:w="2044" w:type="dxa"/>
            <w:shd w:val="clear" w:color="auto" w:fill="auto"/>
          </w:tcPr>
          <w:p w14:paraId="7922CD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249959" w14:textId="77777777" w:rsidR="00635155" w:rsidRPr="009A7184" w:rsidRDefault="00635155" w:rsidP="00635155">
            <w:pPr>
              <w:pStyle w:val="ENoteTableText"/>
              <w:rPr>
                <w:szCs w:val="16"/>
              </w:rPr>
            </w:pPr>
            <w:r w:rsidRPr="009A7184">
              <w:rPr>
                <w:szCs w:val="16"/>
              </w:rPr>
              <w:t>rs No 84, 2016</w:t>
            </w:r>
          </w:p>
        </w:tc>
      </w:tr>
      <w:tr w:rsidR="00635155" w:rsidRPr="009A7184" w14:paraId="69231434" w14:textId="77777777" w:rsidTr="001F643F">
        <w:trPr>
          <w:cantSplit/>
        </w:trPr>
        <w:tc>
          <w:tcPr>
            <w:tcW w:w="2044" w:type="dxa"/>
            <w:shd w:val="clear" w:color="auto" w:fill="auto"/>
          </w:tcPr>
          <w:p w14:paraId="5C908FDD" w14:textId="77777777" w:rsidR="00635155" w:rsidRPr="009A7184" w:rsidRDefault="00635155" w:rsidP="00635155">
            <w:pPr>
              <w:pStyle w:val="ENoteTableText"/>
              <w:tabs>
                <w:tab w:val="center" w:leader="dot" w:pos="2268"/>
              </w:tabs>
              <w:rPr>
                <w:szCs w:val="16"/>
              </w:rPr>
            </w:pPr>
            <w:r w:rsidRPr="009A7184">
              <w:rPr>
                <w:szCs w:val="16"/>
              </w:rPr>
              <w:t>5407.54.00</w:t>
            </w:r>
            <w:r w:rsidRPr="009A7184">
              <w:rPr>
                <w:szCs w:val="16"/>
              </w:rPr>
              <w:tab/>
            </w:r>
          </w:p>
        </w:tc>
        <w:tc>
          <w:tcPr>
            <w:tcW w:w="5044" w:type="dxa"/>
            <w:shd w:val="clear" w:color="auto" w:fill="auto"/>
          </w:tcPr>
          <w:p w14:paraId="30EC02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4DF036" w14:textId="77777777" w:rsidTr="001F643F">
        <w:trPr>
          <w:cantSplit/>
        </w:trPr>
        <w:tc>
          <w:tcPr>
            <w:tcW w:w="2044" w:type="dxa"/>
            <w:shd w:val="clear" w:color="auto" w:fill="auto"/>
          </w:tcPr>
          <w:p w14:paraId="01CB031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42F215" w14:textId="77777777" w:rsidR="00635155" w:rsidRPr="009A7184" w:rsidRDefault="00635155" w:rsidP="00635155">
            <w:pPr>
              <w:pStyle w:val="ENoteTableText"/>
              <w:rPr>
                <w:szCs w:val="16"/>
              </w:rPr>
            </w:pPr>
            <w:r w:rsidRPr="009A7184">
              <w:rPr>
                <w:szCs w:val="16"/>
              </w:rPr>
              <w:t>rs No 84, 2016</w:t>
            </w:r>
          </w:p>
        </w:tc>
      </w:tr>
      <w:tr w:rsidR="00635155" w:rsidRPr="009A7184" w14:paraId="7E48997E" w14:textId="77777777" w:rsidTr="001F643F">
        <w:trPr>
          <w:cantSplit/>
        </w:trPr>
        <w:tc>
          <w:tcPr>
            <w:tcW w:w="2044" w:type="dxa"/>
            <w:shd w:val="clear" w:color="auto" w:fill="auto"/>
          </w:tcPr>
          <w:p w14:paraId="04053DA2" w14:textId="77777777" w:rsidR="00635155" w:rsidRPr="009A7184" w:rsidRDefault="00635155" w:rsidP="00635155">
            <w:pPr>
              <w:pStyle w:val="ENoteTableText"/>
              <w:tabs>
                <w:tab w:val="center" w:leader="dot" w:pos="2268"/>
              </w:tabs>
              <w:rPr>
                <w:szCs w:val="16"/>
              </w:rPr>
            </w:pPr>
            <w:r w:rsidRPr="009A7184">
              <w:rPr>
                <w:szCs w:val="16"/>
              </w:rPr>
              <w:t>5407.61.00</w:t>
            </w:r>
            <w:r w:rsidRPr="009A7184">
              <w:rPr>
                <w:szCs w:val="16"/>
              </w:rPr>
              <w:tab/>
            </w:r>
          </w:p>
        </w:tc>
        <w:tc>
          <w:tcPr>
            <w:tcW w:w="5044" w:type="dxa"/>
            <w:shd w:val="clear" w:color="auto" w:fill="auto"/>
          </w:tcPr>
          <w:p w14:paraId="581A269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09D662" w14:textId="77777777" w:rsidTr="001F643F">
        <w:trPr>
          <w:cantSplit/>
        </w:trPr>
        <w:tc>
          <w:tcPr>
            <w:tcW w:w="2044" w:type="dxa"/>
            <w:shd w:val="clear" w:color="auto" w:fill="auto"/>
          </w:tcPr>
          <w:p w14:paraId="4235810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A3553D" w14:textId="77777777" w:rsidR="00635155" w:rsidRPr="009A7184" w:rsidRDefault="00635155" w:rsidP="00635155">
            <w:pPr>
              <w:pStyle w:val="ENoteTableText"/>
              <w:rPr>
                <w:szCs w:val="16"/>
              </w:rPr>
            </w:pPr>
            <w:r w:rsidRPr="009A7184">
              <w:rPr>
                <w:szCs w:val="16"/>
              </w:rPr>
              <w:t>rs No 84, 2016</w:t>
            </w:r>
          </w:p>
        </w:tc>
      </w:tr>
      <w:tr w:rsidR="00635155" w:rsidRPr="009A7184" w14:paraId="304E8F49" w14:textId="77777777" w:rsidTr="001F643F">
        <w:trPr>
          <w:cantSplit/>
        </w:trPr>
        <w:tc>
          <w:tcPr>
            <w:tcW w:w="2044" w:type="dxa"/>
            <w:shd w:val="clear" w:color="auto" w:fill="auto"/>
          </w:tcPr>
          <w:p w14:paraId="5672438B" w14:textId="77777777" w:rsidR="00635155" w:rsidRPr="009A7184" w:rsidRDefault="00635155" w:rsidP="00635155">
            <w:pPr>
              <w:pStyle w:val="ENoteTableText"/>
              <w:tabs>
                <w:tab w:val="center" w:leader="dot" w:pos="2268"/>
              </w:tabs>
              <w:rPr>
                <w:szCs w:val="16"/>
              </w:rPr>
            </w:pPr>
            <w:r w:rsidRPr="009A7184">
              <w:rPr>
                <w:szCs w:val="16"/>
              </w:rPr>
              <w:t>5407.69.00</w:t>
            </w:r>
            <w:r w:rsidRPr="009A7184">
              <w:rPr>
                <w:szCs w:val="16"/>
              </w:rPr>
              <w:tab/>
            </w:r>
          </w:p>
        </w:tc>
        <w:tc>
          <w:tcPr>
            <w:tcW w:w="5044" w:type="dxa"/>
            <w:shd w:val="clear" w:color="auto" w:fill="auto"/>
          </w:tcPr>
          <w:p w14:paraId="78961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EDE760" w14:textId="77777777" w:rsidTr="001F643F">
        <w:trPr>
          <w:cantSplit/>
        </w:trPr>
        <w:tc>
          <w:tcPr>
            <w:tcW w:w="2044" w:type="dxa"/>
            <w:shd w:val="clear" w:color="auto" w:fill="auto"/>
          </w:tcPr>
          <w:p w14:paraId="50DB9E5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45639A3" w14:textId="77777777" w:rsidR="00635155" w:rsidRPr="009A7184" w:rsidRDefault="00635155" w:rsidP="00635155">
            <w:pPr>
              <w:pStyle w:val="ENoteTableText"/>
              <w:rPr>
                <w:szCs w:val="16"/>
              </w:rPr>
            </w:pPr>
            <w:r w:rsidRPr="009A7184">
              <w:rPr>
                <w:szCs w:val="16"/>
              </w:rPr>
              <w:t>rs No 84, 2016</w:t>
            </w:r>
          </w:p>
        </w:tc>
      </w:tr>
      <w:tr w:rsidR="00635155" w:rsidRPr="009A7184" w14:paraId="13019FEA" w14:textId="77777777" w:rsidTr="001F643F">
        <w:trPr>
          <w:cantSplit/>
        </w:trPr>
        <w:tc>
          <w:tcPr>
            <w:tcW w:w="2044" w:type="dxa"/>
            <w:shd w:val="clear" w:color="auto" w:fill="auto"/>
          </w:tcPr>
          <w:p w14:paraId="23D21A74" w14:textId="77777777" w:rsidR="00635155" w:rsidRPr="009A7184" w:rsidRDefault="00635155" w:rsidP="00635155">
            <w:pPr>
              <w:pStyle w:val="ENoteTableText"/>
              <w:tabs>
                <w:tab w:val="center" w:leader="dot" w:pos="2268"/>
              </w:tabs>
              <w:rPr>
                <w:szCs w:val="16"/>
              </w:rPr>
            </w:pPr>
            <w:r w:rsidRPr="009A7184">
              <w:rPr>
                <w:szCs w:val="16"/>
              </w:rPr>
              <w:t>5407.71</w:t>
            </w:r>
            <w:r w:rsidRPr="009A7184">
              <w:rPr>
                <w:szCs w:val="16"/>
              </w:rPr>
              <w:tab/>
            </w:r>
          </w:p>
        </w:tc>
        <w:tc>
          <w:tcPr>
            <w:tcW w:w="5044" w:type="dxa"/>
            <w:shd w:val="clear" w:color="auto" w:fill="auto"/>
          </w:tcPr>
          <w:p w14:paraId="4E4DA00B" w14:textId="77777777" w:rsidR="00635155" w:rsidRPr="009A7184" w:rsidRDefault="00635155" w:rsidP="00635155">
            <w:pPr>
              <w:pStyle w:val="ENoteTableText"/>
              <w:rPr>
                <w:szCs w:val="16"/>
              </w:rPr>
            </w:pPr>
            <w:r w:rsidRPr="009A7184">
              <w:rPr>
                <w:szCs w:val="16"/>
              </w:rPr>
              <w:t>rep. No. 192, 1997</w:t>
            </w:r>
          </w:p>
        </w:tc>
      </w:tr>
      <w:tr w:rsidR="00635155" w:rsidRPr="009A7184" w14:paraId="42C2DAFC" w14:textId="77777777" w:rsidTr="001F643F">
        <w:trPr>
          <w:cantSplit/>
        </w:trPr>
        <w:tc>
          <w:tcPr>
            <w:tcW w:w="2044" w:type="dxa"/>
            <w:shd w:val="clear" w:color="auto" w:fill="auto"/>
          </w:tcPr>
          <w:p w14:paraId="40608649" w14:textId="77777777" w:rsidR="00635155" w:rsidRPr="009A7184" w:rsidRDefault="00635155" w:rsidP="00635155">
            <w:pPr>
              <w:pStyle w:val="ENoteTableText"/>
              <w:tabs>
                <w:tab w:val="center" w:leader="dot" w:pos="2268"/>
              </w:tabs>
              <w:rPr>
                <w:szCs w:val="16"/>
              </w:rPr>
            </w:pPr>
            <w:r w:rsidRPr="009A7184">
              <w:rPr>
                <w:szCs w:val="16"/>
              </w:rPr>
              <w:t>5407.71.00</w:t>
            </w:r>
            <w:r w:rsidRPr="009A7184">
              <w:rPr>
                <w:szCs w:val="16"/>
              </w:rPr>
              <w:tab/>
            </w:r>
          </w:p>
        </w:tc>
        <w:tc>
          <w:tcPr>
            <w:tcW w:w="5044" w:type="dxa"/>
            <w:shd w:val="clear" w:color="auto" w:fill="auto"/>
          </w:tcPr>
          <w:p w14:paraId="520C73CA" w14:textId="77777777" w:rsidR="00635155" w:rsidRPr="009A7184" w:rsidRDefault="00635155" w:rsidP="00635155">
            <w:pPr>
              <w:pStyle w:val="ENoteTableText"/>
              <w:rPr>
                <w:szCs w:val="16"/>
              </w:rPr>
            </w:pPr>
            <w:r w:rsidRPr="009A7184">
              <w:rPr>
                <w:szCs w:val="16"/>
              </w:rPr>
              <w:t>ad. No. 192, 1997</w:t>
            </w:r>
          </w:p>
        </w:tc>
      </w:tr>
      <w:tr w:rsidR="00635155" w:rsidRPr="009A7184" w14:paraId="661C444C" w14:textId="77777777" w:rsidTr="001F643F">
        <w:trPr>
          <w:cantSplit/>
        </w:trPr>
        <w:tc>
          <w:tcPr>
            <w:tcW w:w="2044" w:type="dxa"/>
            <w:shd w:val="clear" w:color="auto" w:fill="auto"/>
          </w:tcPr>
          <w:p w14:paraId="4857BDC7" w14:textId="77777777" w:rsidR="00635155" w:rsidRPr="009A7184" w:rsidRDefault="00635155" w:rsidP="00635155">
            <w:pPr>
              <w:pStyle w:val="ENoteTableText"/>
              <w:rPr>
                <w:szCs w:val="16"/>
              </w:rPr>
            </w:pPr>
          </w:p>
        </w:tc>
        <w:tc>
          <w:tcPr>
            <w:tcW w:w="5044" w:type="dxa"/>
            <w:shd w:val="clear" w:color="auto" w:fill="auto"/>
          </w:tcPr>
          <w:p w14:paraId="691859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5E3CA4" w14:textId="77777777" w:rsidTr="001F643F">
        <w:trPr>
          <w:cantSplit/>
        </w:trPr>
        <w:tc>
          <w:tcPr>
            <w:tcW w:w="2044" w:type="dxa"/>
            <w:shd w:val="clear" w:color="auto" w:fill="auto"/>
          </w:tcPr>
          <w:p w14:paraId="657500E2" w14:textId="77777777" w:rsidR="00635155" w:rsidRPr="009A7184" w:rsidRDefault="00635155" w:rsidP="00635155">
            <w:pPr>
              <w:pStyle w:val="ENoteTableText"/>
              <w:rPr>
                <w:szCs w:val="16"/>
              </w:rPr>
            </w:pPr>
          </w:p>
        </w:tc>
        <w:tc>
          <w:tcPr>
            <w:tcW w:w="5044" w:type="dxa"/>
            <w:shd w:val="clear" w:color="auto" w:fill="auto"/>
          </w:tcPr>
          <w:p w14:paraId="54AFBFCF" w14:textId="77777777" w:rsidR="00635155" w:rsidRPr="009A7184" w:rsidRDefault="00635155" w:rsidP="00635155">
            <w:pPr>
              <w:pStyle w:val="ENoteTableText"/>
              <w:rPr>
                <w:szCs w:val="16"/>
              </w:rPr>
            </w:pPr>
            <w:r w:rsidRPr="009A7184">
              <w:rPr>
                <w:szCs w:val="16"/>
              </w:rPr>
              <w:t>rs No 84, 2016</w:t>
            </w:r>
          </w:p>
        </w:tc>
      </w:tr>
      <w:tr w:rsidR="00635155" w:rsidRPr="009A7184" w14:paraId="3D6986F0" w14:textId="77777777" w:rsidTr="001F643F">
        <w:trPr>
          <w:cantSplit/>
        </w:trPr>
        <w:tc>
          <w:tcPr>
            <w:tcW w:w="2044" w:type="dxa"/>
            <w:shd w:val="clear" w:color="auto" w:fill="auto"/>
          </w:tcPr>
          <w:p w14:paraId="3B49549E" w14:textId="77777777" w:rsidR="00635155" w:rsidRPr="009A7184" w:rsidRDefault="00635155" w:rsidP="00635155">
            <w:pPr>
              <w:pStyle w:val="ENoteTableText"/>
              <w:tabs>
                <w:tab w:val="center" w:leader="dot" w:pos="2268"/>
              </w:tabs>
              <w:rPr>
                <w:szCs w:val="16"/>
              </w:rPr>
            </w:pPr>
            <w:r w:rsidRPr="009A7184">
              <w:rPr>
                <w:szCs w:val="16"/>
              </w:rPr>
              <w:t>5407.71.10</w:t>
            </w:r>
            <w:r w:rsidRPr="009A7184">
              <w:rPr>
                <w:szCs w:val="16"/>
              </w:rPr>
              <w:tab/>
            </w:r>
          </w:p>
        </w:tc>
        <w:tc>
          <w:tcPr>
            <w:tcW w:w="5044" w:type="dxa"/>
            <w:shd w:val="clear" w:color="auto" w:fill="auto"/>
          </w:tcPr>
          <w:p w14:paraId="074000C0" w14:textId="77777777" w:rsidR="00635155" w:rsidRPr="009A7184" w:rsidRDefault="00635155" w:rsidP="00635155">
            <w:pPr>
              <w:pStyle w:val="ENoteTableText"/>
              <w:rPr>
                <w:szCs w:val="16"/>
              </w:rPr>
            </w:pPr>
            <w:r w:rsidRPr="009A7184">
              <w:rPr>
                <w:szCs w:val="16"/>
              </w:rPr>
              <w:t>rep. No. 192, 1997</w:t>
            </w:r>
          </w:p>
        </w:tc>
      </w:tr>
      <w:tr w:rsidR="00635155" w:rsidRPr="009A7184" w14:paraId="6E4D3ED6" w14:textId="77777777" w:rsidTr="001F643F">
        <w:trPr>
          <w:cantSplit/>
        </w:trPr>
        <w:tc>
          <w:tcPr>
            <w:tcW w:w="2044" w:type="dxa"/>
            <w:shd w:val="clear" w:color="auto" w:fill="auto"/>
          </w:tcPr>
          <w:p w14:paraId="146A8014" w14:textId="77777777" w:rsidR="00635155" w:rsidRPr="009A7184" w:rsidRDefault="00635155" w:rsidP="00635155">
            <w:pPr>
              <w:pStyle w:val="ENoteTableText"/>
              <w:tabs>
                <w:tab w:val="center" w:leader="dot" w:pos="2268"/>
              </w:tabs>
              <w:rPr>
                <w:szCs w:val="16"/>
              </w:rPr>
            </w:pPr>
            <w:r w:rsidRPr="009A7184">
              <w:rPr>
                <w:szCs w:val="16"/>
              </w:rPr>
              <w:t>5407.71.90</w:t>
            </w:r>
            <w:r w:rsidRPr="009A7184">
              <w:rPr>
                <w:szCs w:val="16"/>
              </w:rPr>
              <w:tab/>
            </w:r>
          </w:p>
        </w:tc>
        <w:tc>
          <w:tcPr>
            <w:tcW w:w="5044" w:type="dxa"/>
            <w:shd w:val="clear" w:color="auto" w:fill="auto"/>
          </w:tcPr>
          <w:p w14:paraId="54C03F67" w14:textId="77777777" w:rsidR="00635155" w:rsidRPr="009A7184" w:rsidRDefault="00635155" w:rsidP="00635155">
            <w:pPr>
              <w:pStyle w:val="ENoteTableText"/>
              <w:rPr>
                <w:szCs w:val="16"/>
              </w:rPr>
            </w:pPr>
            <w:r w:rsidRPr="009A7184">
              <w:rPr>
                <w:szCs w:val="16"/>
              </w:rPr>
              <w:t>rep. No. 192, 1997</w:t>
            </w:r>
          </w:p>
        </w:tc>
      </w:tr>
      <w:tr w:rsidR="00635155" w:rsidRPr="009A7184" w14:paraId="0C9C1AEC" w14:textId="77777777" w:rsidTr="001F643F">
        <w:trPr>
          <w:cantSplit/>
        </w:trPr>
        <w:tc>
          <w:tcPr>
            <w:tcW w:w="2044" w:type="dxa"/>
            <w:shd w:val="clear" w:color="auto" w:fill="auto"/>
          </w:tcPr>
          <w:p w14:paraId="24709194" w14:textId="77777777" w:rsidR="00635155" w:rsidRPr="009A7184" w:rsidRDefault="00635155" w:rsidP="00635155">
            <w:pPr>
              <w:pStyle w:val="ENoteTableText"/>
              <w:tabs>
                <w:tab w:val="center" w:leader="dot" w:pos="2268"/>
              </w:tabs>
              <w:rPr>
                <w:szCs w:val="16"/>
              </w:rPr>
            </w:pPr>
            <w:r w:rsidRPr="009A7184">
              <w:rPr>
                <w:szCs w:val="16"/>
              </w:rPr>
              <w:t>5407.72</w:t>
            </w:r>
            <w:r w:rsidRPr="009A7184">
              <w:rPr>
                <w:szCs w:val="16"/>
              </w:rPr>
              <w:tab/>
            </w:r>
          </w:p>
        </w:tc>
        <w:tc>
          <w:tcPr>
            <w:tcW w:w="5044" w:type="dxa"/>
            <w:shd w:val="clear" w:color="auto" w:fill="auto"/>
          </w:tcPr>
          <w:p w14:paraId="0D8D9BBB" w14:textId="77777777" w:rsidR="00635155" w:rsidRPr="009A7184" w:rsidRDefault="00635155" w:rsidP="00635155">
            <w:pPr>
              <w:pStyle w:val="ENoteTableText"/>
              <w:rPr>
                <w:szCs w:val="16"/>
              </w:rPr>
            </w:pPr>
            <w:r w:rsidRPr="009A7184">
              <w:rPr>
                <w:szCs w:val="16"/>
              </w:rPr>
              <w:t>rep. No. 192, 1997</w:t>
            </w:r>
          </w:p>
        </w:tc>
      </w:tr>
      <w:tr w:rsidR="00635155" w:rsidRPr="009A7184" w14:paraId="04F7CFBD" w14:textId="77777777" w:rsidTr="001F643F">
        <w:trPr>
          <w:cantSplit/>
        </w:trPr>
        <w:tc>
          <w:tcPr>
            <w:tcW w:w="2044" w:type="dxa"/>
            <w:shd w:val="clear" w:color="auto" w:fill="auto"/>
          </w:tcPr>
          <w:p w14:paraId="5BC175DF" w14:textId="77777777" w:rsidR="00635155" w:rsidRPr="009A7184" w:rsidRDefault="00635155" w:rsidP="00635155">
            <w:pPr>
              <w:pStyle w:val="ENoteTableText"/>
              <w:tabs>
                <w:tab w:val="center" w:leader="dot" w:pos="2268"/>
              </w:tabs>
              <w:rPr>
                <w:szCs w:val="16"/>
              </w:rPr>
            </w:pPr>
            <w:r w:rsidRPr="009A7184">
              <w:rPr>
                <w:szCs w:val="16"/>
              </w:rPr>
              <w:t>5407.72.00</w:t>
            </w:r>
            <w:r w:rsidRPr="009A7184">
              <w:rPr>
                <w:szCs w:val="16"/>
              </w:rPr>
              <w:tab/>
            </w:r>
          </w:p>
        </w:tc>
        <w:tc>
          <w:tcPr>
            <w:tcW w:w="5044" w:type="dxa"/>
            <w:shd w:val="clear" w:color="auto" w:fill="auto"/>
          </w:tcPr>
          <w:p w14:paraId="27D3D750" w14:textId="77777777" w:rsidR="00635155" w:rsidRPr="009A7184" w:rsidRDefault="00635155" w:rsidP="00635155">
            <w:pPr>
              <w:pStyle w:val="ENoteTableText"/>
              <w:rPr>
                <w:szCs w:val="16"/>
              </w:rPr>
            </w:pPr>
            <w:r w:rsidRPr="009A7184">
              <w:rPr>
                <w:szCs w:val="16"/>
              </w:rPr>
              <w:t>ad. No. 192, 1997</w:t>
            </w:r>
          </w:p>
        </w:tc>
      </w:tr>
      <w:tr w:rsidR="00635155" w:rsidRPr="009A7184" w14:paraId="797790A6" w14:textId="77777777" w:rsidTr="001F643F">
        <w:trPr>
          <w:cantSplit/>
        </w:trPr>
        <w:tc>
          <w:tcPr>
            <w:tcW w:w="2044" w:type="dxa"/>
            <w:shd w:val="clear" w:color="auto" w:fill="auto"/>
          </w:tcPr>
          <w:p w14:paraId="31E93790" w14:textId="77777777" w:rsidR="00635155" w:rsidRPr="009A7184" w:rsidRDefault="00635155" w:rsidP="00635155">
            <w:pPr>
              <w:pStyle w:val="ENoteTableText"/>
              <w:rPr>
                <w:szCs w:val="16"/>
              </w:rPr>
            </w:pPr>
          </w:p>
        </w:tc>
        <w:tc>
          <w:tcPr>
            <w:tcW w:w="5044" w:type="dxa"/>
            <w:shd w:val="clear" w:color="auto" w:fill="auto"/>
          </w:tcPr>
          <w:p w14:paraId="5B0568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A4F152" w14:textId="77777777" w:rsidTr="001F643F">
        <w:trPr>
          <w:cantSplit/>
        </w:trPr>
        <w:tc>
          <w:tcPr>
            <w:tcW w:w="2044" w:type="dxa"/>
            <w:shd w:val="clear" w:color="auto" w:fill="auto"/>
          </w:tcPr>
          <w:p w14:paraId="7AF51D06" w14:textId="77777777" w:rsidR="00635155" w:rsidRPr="009A7184" w:rsidRDefault="00635155" w:rsidP="00635155">
            <w:pPr>
              <w:pStyle w:val="ENoteTableText"/>
              <w:rPr>
                <w:szCs w:val="16"/>
              </w:rPr>
            </w:pPr>
          </w:p>
        </w:tc>
        <w:tc>
          <w:tcPr>
            <w:tcW w:w="5044" w:type="dxa"/>
            <w:shd w:val="clear" w:color="auto" w:fill="auto"/>
          </w:tcPr>
          <w:p w14:paraId="28675E9A" w14:textId="77777777" w:rsidR="00635155" w:rsidRPr="009A7184" w:rsidRDefault="00635155" w:rsidP="00635155">
            <w:pPr>
              <w:pStyle w:val="ENoteTableText"/>
              <w:rPr>
                <w:szCs w:val="16"/>
              </w:rPr>
            </w:pPr>
            <w:r w:rsidRPr="009A7184">
              <w:rPr>
                <w:szCs w:val="16"/>
              </w:rPr>
              <w:t>rs No 84, 2016</w:t>
            </w:r>
          </w:p>
        </w:tc>
      </w:tr>
      <w:tr w:rsidR="00635155" w:rsidRPr="009A7184" w14:paraId="3E668954" w14:textId="77777777" w:rsidTr="001F643F">
        <w:trPr>
          <w:cantSplit/>
        </w:trPr>
        <w:tc>
          <w:tcPr>
            <w:tcW w:w="2044" w:type="dxa"/>
            <w:shd w:val="clear" w:color="auto" w:fill="auto"/>
          </w:tcPr>
          <w:p w14:paraId="72CA932E" w14:textId="77777777" w:rsidR="00635155" w:rsidRPr="009A7184" w:rsidRDefault="00635155" w:rsidP="00635155">
            <w:pPr>
              <w:pStyle w:val="ENoteTableText"/>
              <w:tabs>
                <w:tab w:val="center" w:leader="dot" w:pos="2268"/>
              </w:tabs>
              <w:rPr>
                <w:szCs w:val="16"/>
              </w:rPr>
            </w:pPr>
            <w:r w:rsidRPr="009A7184">
              <w:rPr>
                <w:szCs w:val="16"/>
              </w:rPr>
              <w:t>5407.72.10</w:t>
            </w:r>
            <w:r w:rsidRPr="009A7184">
              <w:rPr>
                <w:szCs w:val="16"/>
              </w:rPr>
              <w:tab/>
            </w:r>
          </w:p>
        </w:tc>
        <w:tc>
          <w:tcPr>
            <w:tcW w:w="5044" w:type="dxa"/>
            <w:shd w:val="clear" w:color="auto" w:fill="auto"/>
          </w:tcPr>
          <w:p w14:paraId="607D34FC" w14:textId="77777777" w:rsidR="00635155" w:rsidRPr="009A7184" w:rsidRDefault="00635155" w:rsidP="00635155">
            <w:pPr>
              <w:pStyle w:val="ENoteTableText"/>
              <w:rPr>
                <w:szCs w:val="16"/>
              </w:rPr>
            </w:pPr>
            <w:r w:rsidRPr="009A7184">
              <w:rPr>
                <w:szCs w:val="16"/>
              </w:rPr>
              <w:t>rep. No. 192, 1997</w:t>
            </w:r>
          </w:p>
        </w:tc>
      </w:tr>
      <w:tr w:rsidR="00635155" w:rsidRPr="009A7184" w14:paraId="4975501A" w14:textId="77777777" w:rsidTr="001F643F">
        <w:trPr>
          <w:cantSplit/>
        </w:trPr>
        <w:tc>
          <w:tcPr>
            <w:tcW w:w="2044" w:type="dxa"/>
            <w:shd w:val="clear" w:color="auto" w:fill="auto"/>
          </w:tcPr>
          <w:p w14:paraId="7EAF36ED" w14:textId="77777777" w:rsidR="00635155" w:rsidRPr="009A7184" w:rsidRDefault="00635155" w:rsidP="00635155">
            <w:pPr>
              <w:pStyle w:val="ENoteTableText"/>
              <w:tabs>
                <w:tab w:val="center" w:leader="dot" w:pos="2268"/>
              </w:tabs>
              <w:rPr>
                <w:szCs w:val="16"/>
              </w:rPr>
            </w:pPr>
            <w:r w:rsidRPr="009A7184">
              <w:rPr>
                <w:szCs w:val="16"/>
              </w:rPr>
              <w:t>5407.72.90</w:t>
            </w:r>
            <w:r w:rsidRPr="009A7184">
              <w:rPr>
                <w:szCs w:val="16"/>
              </w:rPr>
              <w:tab/>
            </w:r>
          </w:p>
        </w:tc>
        <w:tc>
          <w:tcPr>
            <w:tcW w:w="5044" w:type="dxa"/>
            <w:shd w:val="clear" w:color="auto" w:fill="auto"/>
          </w:tcPr>
          <w:p w14:paraId="22DB1304" w14:textId="77777777" w:rsidR="00635155" w:rsidRPr="009A7184" w:rsidRDefault="00635155" w:rsidP="00635155">
            <w:pPr>
              <w:pStyle w:val="ENoteTableText"/>
              <w:rPr>
                <w:szCs w:val="16"/>
              </w:rPr>
            </w:pPr>
            <w:r w:rsidRPr="009A7184">
              <w:rPr>
                <w:szCs w:val="16"/>
              </w:rPr>
              <w:t>rep. No. 192, 1997</w:t>
            </w:r>
          </w:p>
        </w:tc>
      </w:tr>
      <w:tr w:rsidR="00635155" w:rsidRPr="009A7184" w14:paraId="2348FB7E" w14:textId="77777777" w:rsidTr="001F643F">
        <w:trPr>
          <w:cantSplit/>
        </w:trPr>
        <w:tc>
          <w:tcPr>
            <w:tcW w:w="2044" w:type="dxa"/>
            <w:shd w:val="clear" w:color="auto" w:fill="auto"/>
          </w:tcPr>
          <w:p w14:paraId="348ED282" w14:textId="77777777" w:rsidR="00635155" w:rsidRPr="009A7184" w:rsidRDefault="00635155" w:rsidP="00635155">
            <w:pPr>
              <w:pStyle w:val="ENoteTableText"/>
              <w:tabs>
                <w:tab w:val="center" w:leader="dot" w:pos="2268"/>
              </w:tabs>
              <w:rPr>
                <w:szCs w:val="16"/>
              </w:rPr>
            </w:pPr>
            <w:r w:rsidRPr="009A7184">
              <w:rPr>
                <w:szCs w:val="16"/>
              </w:rPr>
              <w:t>5407.73</w:t>
            </w:r>
            <w:r w:rsidRPr="009A7184">
              <w:rPr>
                <w:szCs w:val="16"/>
              </w:rPr>
              <w:tab/>
            </w:r>
          </w:p>
        </w:tc>
        <w:tc>
          <w:tcPr>
            <w:tcW w:w="5044" w:type="dxa"/>
            <w:shd w:val="clear" w:color="auto" w:fill="auto"/>
          </w:tcPr>
          <w:p w14:paraId="662E8FA1" w14:textId="77777777" w:rsidR="00635155" w:rsidRPr="009A7184" w:rsidRDefault="00635155" w:rsidP="00635155">
            <w:pPr>
              <w:pStyle w:val="ENoteTableText"/>
              <w:rPr>
                <w:szCs w:val="16"/>
              </w:rPr>
            </w:pPr>
            <w:r w:rsidRPr="009A7184">
              <w:rPr>
                <w:szCs w:val="16"/>
              </w:rPr>
              <w:t>rep. No. 192, 1997</w:t>
            </w:r>
          </w:p>
        </w:tc>
      </w:tr>
      <w:tr w:rsidR="00635155" w:rsidRPr="009A7184" w14:paraId="7B96B48F" w14:textId="77777777" w:rsidTr="001F643F">
        <w:trPr>
          <w:cantSplit/>
        </w:trPr>
        <w:tc>
          <w:tcPr>
            <w:tcW w:w="2044" w:type="dxa"/>
            <w:shd w:val="clear" w:color="auto" w:fill="auto"/>
          </w:tcPr>
          <w:p w14:paraId="41E4C8BF" w14:textId="77777777" w:rsidR="00635155" w:rsidRPr="009A7184" w:rsidRDefault="00635155" w:rsidP="00635155">
            <w:pPr>
              <w:pStyle w:val="ENoteTableText"/>
              <w:tabs>
                <w:tab w:val="center" w:leader="dot" w:pos="2268"/>
              </w:tabs>
              <w:rPr>
                <w:szCs w:val="16"/>
              </w:rPr>
            </w:pPr>
            <w:r w:rsidRPr="009A7184">
              <w:rPr>
                <w:szCs w:val="16"/>
              </w:rPr>
              <w:t>5407.73.00</w:t>
            </w:r>
            <w:r w:rsidRPr="009A7184">
              <w:rPr>
                <w:szCs w:val="16"/>
              </w:rPr>
              <w:tab/>
            </w:r>
          </w:p>
        </w:tc>
        <w:tc>
          <w:tcPr>
            <w:tcW w:w="5044" w:type="dxa"/>
            <w:shd w:val="clear" w:color="auto" w:fill="auto"/>
          </w:tcPr>
          <w:p w14:paraId="00F6152B" w14:textId="77777777" w:rsidR="00635155" w:rsidRPr="009A7184" w:rsidRDefault="00635155" w:rsidP="00635155">
            <w:pPr>
              <w:pStyle w:val="ENoteTableText"/>
              <w:rPr>
                <w:szCs w:val="16"/>
              </w:rPr>
            </w:pPr>
            <w:r w:rsidRPr="009A7184">
              <w:rPr>
                <w:szCs w:val="16"/>
              </w:rPr>
              <w:t>ad. No. 192, 1997</w:t>
            </w:r>
          </w:p>
        </w:tc>
      </w:tr>
      <w:tr w:rsidR="00635155" w:rsidRPr="009A7184" w14:paraId="7B76FEB9" w14:textId="77777777" w:rsidTr="001F643F">
        <w:trPr>
          <w:cantSplit/>
        </w:trPr>
        <w:tc>
          <w:tcPr>
            <w:tcW w:w="2044" w:type="dxa"/>
            <w:shd w:val="clear" w:color="auto" w:fill="auto"/>
          </w:tcPr>
          <w:p w14:paraId="5F99DD04" w14:textId="77777777" w:rsidR="00635155" w:rsidRPr="009A7184" w:rsidRDefault="00635155" w:rsidP="00635155">
            <w:pPr>
              <w:pStyle w:val="ENoteTableText"/>
              <w:rPr>
                <w:szCs w:val="16"/>
              </w:rPr>
            </w:pPr>
          </w:p>
        </w:tc>
        <w:tc>
          <w:tcPr>
            <w:tcW w:w="5044" w:type="dxa"/>
            <w:shd w:val="clear" w:color="auto" w:fill="auto"/>
          </w:tcPr>
          <w:p w14:paraId="2CC0CC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A7B3E" w14:textId="77777777" w:rsidTr="001F643F">
        <w:trPr>
          <w:cantSplit/>
        </w:trPr>
        <w:tc>
          <w:tcPr>
            <w:tcW w:w="2044" w:type="dxa"/>
            <w:shd w:val="clear" w:color="auto" w:fill="auto"/>
          </w:tcPr>
          <w:p w14:paraId="1F16EEED" w14:textId="77777777" w:rsidR="00635155" w:rsidRPr="009A7184" w:rsidRDefault="00635155" w:rsidP="00635155">
            <w:pPr>
              <w:pStyle w:val="ENoteTableText"/>
              <w:rPr>
                <w:szCs w:val="16"/>
              </w:rPr>
            </w:pPr>
          </w:p>
        </w:tc>
        <w:tc>
          <w:tcPr>
            <w:tcW w:w="5044" w:type="dxa"/>
            <w:shd w:val="clear" w:color="auto" w:fill="auto"/>
          </w:tcPr>
          <w:p w14:paraId="4DD8CD58" w14:textId="77777777" w:rsidR="00635155" w:rsidRPr="009A7184" w:rsidRDefault="00635155" w:rsidP="00635155">
            <w:pPr>
              <w:pStyle w:val="ENoteTableText"/>
              <w:rPr>
                <w:szCs w:val="16"/>
              </w:rPr>
            </w:pPr>
            <w:r w:rsidRPr="009A7184">
              <w:rPr>
                <w:szCs w:val="16"/>
              </w:rPr>
              <w:t>rs No 84, 2016</w:t>
            </w:r>
          </w:p>
        </w:tc>
      </w:tr>
      <w:tr w:rsidR="00635155" w:rsidRPr="009A7184" w14:paraId="1A54DD2B" w14:textId="77777777" w:rsidTr="001F643F">
        <w:trPr>
          <w:cantSplit/>
        </w:trPr>
        <w:tc>
          <w:tcPr>
            <w:tcW w:w="2044" w:type="dxa"/>
            <w:shd w:val="clear" w:color="auto" w:fill="auto"/>
          </w:tcPr>
          <w:p w14:paraId="7166BDEE" w14:textId="77777777" w:rsidR="00635155" w:rsidRPr="009A7184" w:rsidRDefault="00635155" w:rsidP="00635155">
            <w:pPr>
              <w:pStyle w:val="ENoteTableText"/>
              <w:tabs>
                <w:tab w:val="center" w:leader="dot" w:pos="2268"/>
              </w:tabs>
              <w:rPr>
                <w:szCs w:val="16"/>
              </w:rPr>
            </w:pPr>
            <w:r w:rsidRPr="009A7184">
              <w:rPr>
                <w:szCs w:val="16"/>
              </w:rPr>
              <w:t>5407.73.10</w:t>
            </w:r>
            <w:r w:rsidRPr="009A7184">
              <w:rPr>
                <w:szCs w:val="16"/>
              </w:rPr>
              <w:tab/>
            </w:r>
          </w:p>
        </w:tc>
        <w:tc>
          <w:tcPr>
            <w:tcW w:w="5044" w:type="dxa"/>
            <w:shd w:val="clear" w:color="auto" w:fill="auto"/>
          </w:tcPr>
          <w:p w14:paraId="0D914D73" w14:textId="77777777" w:rsidR="00635155" w:rsidRPr="009A7184" w:rsidRDefault="00635155" w:rsidP="00635155">
            <w:pPr>
              <w:pStyle w:val="ENoteTableText"/>
              <w:rPr>
                <w:szCs w:val="16"/>
              </w:rPr>
            </w:pPr>
            <w:r w:rsidRPr="009A7184">
              <w:rPr>
                <w:szCs w:val="16"/>
              </w:rPr>
              <w:t>rep. No. 192, 1997</w:t>
            </w:r>
          </w:p>
        </w:tc>
      </w:tr>
      <w:tr w:rsidR="00635155" w:rsidRPr="009A7184" w14:paraId="40BD2EDC" w14:textId="77777777" w:rsidTr="001F643F">
        <w:trPr>
          <w:cantSplit/>
        </w:trPr>
        <w:tc>
          <w:tcPr>
            <w:tcW w:w="2044" w:type="dxa"/>
            <w:shd w:val="clear" w:color="auto" w:fill="auto"/>
          </w:tcPr>
          <w:p w14:paraId="44B56A6D" w14:textId="77777777" w:rsidR="00635155" w:rsidRPr="009A7184" w:rsidRDefault="00635155" w:rsidP="00635155">
            <w:pPr>
              <w:pStyle w:val="ENoteTableText"/>
              <w:tabs>
                <w:tab w:val="center" w:leader="dot" w:pos="2268"/>
              </w:tabs>
              <w:rPr>
                <w:szCs w:val="16"/>
              </w:rPr>
            </w:pPr>
            <w:r w:rsidRPr="009A7184">
              <w:rPr>
                <w:szCs w:val="16"/>
              </w:rPr>
              <w:t>5407.73.90</w:t>
            </w:r>
            <w:r w:rsidRPr="009A7184">
              <w:rPr>
                <w:szCs w:val="16"/>
              </w:rPr>
              <w:tab/>
            </w:r>
          </w:p>
        </w:tc>
        <w:tc>
          <w:tcPr>
            <w:tcW w:w="5044" w:type="dxa"/>
            <w:shd w:val="clear" w:color="auto" w:fill="auto"/>
          </w:tcPr>
          <w:p w14:paraId="7EC0AD16" w14:textId="77777777" w:rsidR="00635155" w:rsidRPr="009A7184" w:rsidRDefault="00635155" w:rsidP="00635155">
            <w:pPr>
              <w:pStyle w:val="ENoteTableText"/>
              <w:rPr>
                <w:szCs w:val="16"/>
              </w:rPr>
            </w:pPr>
            <w:r w:rsidRPr="009A7184">
              <w:rPr>
                <w:szCs w:val="16"/>
              </w:rPr>
              <w:t>rep. No. 192, 1997</w:t>
            </w:r>
          </w:p>
        </w:tc>
      </w:tr>
      <w:tr w:rsidR="00635155" w:rsidRPr="009A7184" w14:paraId="08986FBD" w14:textId="77777777" w:rsidTr="001F643F">
        <w:trPr>
          <w:cantSplit/>
        </w:trPr>
        <w:tc>
          <w:tcPr>
            <w:tcW w:w="2044" w:type="dxa"/>
            <w:shd w:val="clear" w:color="auto" w:fill="auto"/>
          </w:tcPr>
          <w:p w14:paraId="34BB9027" w14:textId="77777777" w:rsidR="00635155" w:rsidRPr="009A7184" w:rsidRDefault="00635155" w:rsidP="00635155">
            <w:pPr>
              <w:pStyle w:val="ENoteTableText"/>
              <w:tabs>
                <w:tab w:val="center" w:leader="dot" w:pos="2268"/>
              </w:tabs>
              <w:rPr>
                <w:szCs w:val="16"/>
              </w:rPr>
            </w:pPr>
            <w:r w:rsidRPr="009A7184">
              <w:rPr>
                <w:szCs w:val="16"/>
              </w:rPr>
              <w:t>5407.74.00</w:t>
            </w:r>
            <w:r w:rsidRPr="009A7184">
              <w:rPr>
                <w:szCs w:val="16"/>
              </w:rPr>
              <w:tab/>
            </w:r>
          </w:p>
        </w:tc>
        <w:tc>
          <w:tcPr>
            <w:tcW w:w="5044" w:type="dxa"/>
            <w:shd w:val="clear" w:color="auto" w:fill="auto"/>
          </w:tcPr>
          <w:p w14:paraId="1A96070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CF31E0D" w14:textId="77777777" w:rsidTr="001F643F">
        <w:trPr>
          <w:cantSplit/>
        </w:trPr>
        <w:tc>
          <w:tcPr>
            <w:tcW w:w="2044" w:type="dxa"/>
            <w:shd w:val="clear" w:color="auto" w:fill="auto"/>
          </w:tcPr>
          <w:p w14:paraId="5B0351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4BD33A" w14:textId="77777777" w:rsidR="00635155" w:rsidRPr="009A7184" w:rsidRDefault="00635155" w:rsidP="00635155">
            <w:pPr>
              <w:pStyle w:val="ENoteTableText"/>
              <w:rPr>
                <w:szCs w:val="16"/>
              </w:rPr>
            </w:pPr>
            <w:r w:rsidRPr="009A7184">
              <w:rPr>
                <w:szCs w:val="16"/>
              </w:rPr>
              <w:t>rs No 84, 2016</w:t>
            </w:r>
          </w:p>
        </w:tc>
      </w:tr>
      <w:tr w:rsidR="00635155" w:rsidRPr="009A7184" w14:paraId="4AF7376B" w14:textId="77777777" w:rsidTr="001F643F">
        <w:trPr>
          <w:cantSplit/>
        </w:trPr>
        <w:tc>
          <w:tcPr>
            <w:tcW w:w="2044" w:type="dxa"/>
            <w:shd w:val="clear" w:color="auto" w:fill="auto"/>
          </w:tcPr>
          <w:p w14:paraId="75D4CB96" w14:textId="77777777" w:rsidR="00635155" w:rsidRPr="009A7184" w:rsidRDefault="00635155" w:rsidP="00635155">
            <w:pPr>
              <w:pStyle w:val="ENoteTableText"/>
              <w:tabs>
                <w:tab w:val="center" w:leader="dot" w:pos="2268"/>
              </w:tabs>
              <w:rPr>
                <w:szCs w:val="16"/>
              </w:rPr>
            </w:pPr>
            <w:r w:rsidRPr="009A7184">
              <w:rPr>
                <w:szCs w:val="16"/>
              </w:rPr>
              <w:t>5407.81.00</w:t>
            </w:r>
            <w:r w:rsidRPr="009A7184">
              <w:rPr>
                <w:szCs w:val="16"/>
              </w:rPr>
              <w:tab/>
            </w:r>
          </w:p>
        </w:tc>
        <w:tc>
          <w:tcPr>
            <w:tcW w:w="5044" w:type="dxa"/>
            <w:shd w:val="clear" w:color="auto" w:fill="auto"/>
          </w:tcPr>
          <w:p w14:paraId="7F9324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F8B8F5" w14:textId="77777777" w:rsidTr="001F643F">
        <w:trPr>
          <w:cantSplit/>
        </w:trPr>
        <w:tc>
          <w:tcPr>
            <w:tcW w:w="2044" w:type="dxa"/>
            <w:shd w:val="clear" w:color="auto" w:fill="auto"/>
          </w:tcPr>
          <w:p w14:paraId="0915DC3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ADE361" w14:textId="77777777" w:rsidR="00635155" w:rsidRPr="009A7184" w:rsidRDefault="00635155" w:rsidP="00635155">
            <w:pPr>
              <w:pStyle w:val="ENoteTableText"/>
              <w:rPr>
                <w:szCs w:val="16"/>
              </w:rPr>
            </w:pPr>
            <w:r w:rsidRPr="009A7184">
              <w:rPr>
                <w:szCs w:val="16"/>
              </w:rPr>
              <w:t>rs No 84, 2016</w:t>
            </w:r>
          </w:p>
        </w:tc>
      </w:tr>
      <w:tr w:rsidR="00635155" w:rsidRPr="009A7184" w14:paraId="1522A45F" w14:textId="77777777" w:rsidTr="001F643F">
        <w:trPr>
          <w:cantSplit/>
        </w:trPr>
        <w:tc>
          <w:tcPr>
            <w:tcW w:w="2044" w:type="dxa"/>
            <w:shd w:val="clear" w:color="auto" w:fill="auto"/>
          </w:tcPr>
          <w:p w14:paraId="1BDC7C1A" w14:textId="77777777" w:rsidR="00635155" w:rsidRPr="009A7184" w:rsidRDefault="00635155" w:rsidP="00635155">
            <w:pPr>
              <w:pStyle w:val="ENoteTableText"/>
              <w:tabs>
                <w:tab w:val="center" w:leader="dot" w:pos="2268"/>
              </w:tabs>
              <w:rPr>
                <w:szCs w:val="16"/>
              </w:rPr>
            </w:pPr>
            <w:r w:rsidRPr="009A7184">
              <w:rPr>
                <w:szCs w:val="16"/>
              </w:rPr>
              <w:t>5407.82.00</w:t>
            </w:r>
            <w:r w:rsidRPr="009A7184">
              <w:rPr>
                <w:szCs w:val="16"/>
              </w:rPr>
              <w:tab/>
            </w:r>
          </w:p>
        </w:tc>
        <w:tc>
          <w:tcPr>
            <w:tcW w:w="5044" w:type="dxa"/>
            <w:shd w:val="clear" w:color="auto" w:fill="auto"/>
          </w:tcPr>
          <w:p w14:paraId="7491B6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6DA3DD" w14:textId="77777777" w:rsidTr="001F643F">
        <w:trPr>
          <w:cantSplit/>
        </w:trPr>
        <w:tc>
          <w:tcPr>
            <w:tcW w:w="2044" w:type="dxa"/>
            <w:shd w:val="clear" w:color="auto" w:fill="auto"/>
          </w:tcPr>
          <w:p w14:paraId="6D088C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BF2C49D" w14:textId="77777777" w:rsidR="00635155" w:rsidRPr="009A7184" w:rsidRDefault="00635155" w:rsidP="00635155">
            <w:pPr>
              <w:pStyle w:val="ENoteTableText"/>
              <w:rPr>
                <w:szCs w:val="16"/>
              </w:rPr>
            </w:pPr>
            <w:r w:rsidRPr="009A7184">
              <w:rPr>
                <w:szCs w:val="16"/>
              </w:rPr>
              <w:t>rs No 84, 2016</w:t>
            </w:r>
          </w:p>
        </w:tc>
      </w:tr>
      <w:tr w:rsidR="00635155" w:rsidRPr="009A7184" w14:paraId="0225366C" w14:textId="77777777" w:rsidTr="001F643F">
        <w:trPr>
          <w:cantSplit/>
        </w:trPr>
        <w:tc>
          <w:tcPr>
            <w:tcW w:w="2044" w:type="dxa"/>
            <w:shd w:val="clear" w:color="auto" w:fill="auto"/>
          </w:tcPr>
          <w:p w14:paraId="28340D42" w14:textId="77777777" w:rsidR="00635155" w:rsidRPr="009A7184" w:rsidRDefault="00635155" w:rsidP="00635155">
            <w:pPr>
              <w:pStyle w:val="ENoteTableText"/>
              <w:tabs>
                <w:tab w:val="center" w:leader="dot" w:pos="2268"/>
              </w:tabs>
              <w:rPr>
                <w:szCs w:val="16"/>
              </w:rPr>
            </w:pPr>
            <w:r w:rsidRPr="009A7184">
              <w:rPr>
                <w:szCs w:val="16"/>
              </w:rPr>
              <w:t>5407.83.00</w:t>
            </w:r>
            <w:r w:rsidRPr="009A7184">
              <w:rPr>
                <w:szCs w:val="16"/>
              </w:rPr>
              <w:tab/>
            </w:r>
          </w:p>
        </w:tc>
        <w:tc>
          <w:tcPr>
            <w:tcW w:w="5044" w:type="dxa"/>
            <w:shd w:val="clear" w:color="auto" w:fill="auto"/>
          </w:tcPr>
          <w:p w14:paraId="6FED6A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BF74D0" w14:textId="77777777" w:rsidTr="001F643F">
        <w:trPr>
          <w:cantSplit/>
        </w:trPr>
        <w:tc>
          <w:tcPr>
            <w:tcW w:w="2044" w:type="dxa"/>
            <w:shd w:val="clear" w:color="auto" w:fill="auto"/>
          </w:tcPr>
          <w:p w14:paraId="68A58BA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EB44E9" w14:textId="77777777" w:rsidR="00635155" w:rsidRPr="009A7184" w:rsidRDefault="00635155" w:rsidP="00635155">
            <w:pPr>
              <w:pStyle w:val="ENoteTableText"/>
              <w:rPr>
                <w:szCs w:val="16"/>
              </w:rPr>
            </w:pPr>
            <w:r w:rsidRPr="009A7184">
              <w:rPr>
                <w:szCs w:val="16"/>
              </w:rPr>
              <w:t>rs No 84, 2016</w:t>
            </w:r>
          </w:p>
        </w:tc>
      </w:tr>
      <w:tr w:rsidR="00635155" w:rsidRPr="009A7184" w14:paraId="39A41C16" w14:textId="77777777" w:rsidTr="001F643F">
        <w:trPr>
          <w:cantSplit/>
        </w:trPr>
        <w:tc>
          <w:tcPr>
            <w:tcW w:w="2044" w:type="dxa"/>
            <w:shd w:val="clear" w:color="auto" w:fill="auto"/>
          </w:tcPr>
          <w:p w14:paraId="30F1250F" w14:textId="77777777" w:rsidR="00635155" w:rsidRPr="009A7184" w:rsidRDefault="00635155" w:rsidP="00635155">
            <w:pPr>
              <w:pStyle w:val="ENoteTableText"/>
              <w:tabs>
                <w:tab w:val="center" w:leader="dot" w:pos="2268"/>
              </w:tabs>
              <w:rPr>
                <w:szCs w:val="16"/>
              </w:rPr>
            </w:pPr>
            <w:r w:rsidRPr="009A7184">
              <w:rPr>
                <w:szCs w:val="16"/>
              </w:rPr>
              <w:t>5407.84.00</w:t>
            </w:r>
            <w:r w:rsidRPr="009A7184">
              <w:rPr>
                <w:szCs w:val="16"/>
              </w:rPr>
              <w:tab/>
            </w:r>
          </w:p>
        </w:tc>
        <w:tc>
          <w:tcPr>
            <w:tcW w:w="5044" w:type="dxa"/>
            <w:shd w:val="clear" w:color="auto" w:fill="auto"/>
          </w:tcPr>
          <w:p w14:paraId="2E276D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DDC4CA" w14:textId="77777777" w:rsidTr="001F643F">
        <w:trPr>
          <w:cantSplit/>
        </w:trPr>
        <w:tc>
          <w:tcPr>
            <w:tcW w:w="2044" w:type="dxa"/>
            <w:shd w:val="clear" w:color="auto" w:fill="auto"/>
          </w:tcPr>
          <w:p w14:paraId="67D656D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CEC163" w14:textId="77777777" w:rsidR="00635155" w:rsidRPr="009A7184" w:rsidRDefault="00635155" w:rsidP="00635155">
            <w:pPr>
              <w:pStyle w:val="ENoteTableText"/>
              <w:rPr>
                <w:szCs w:val="16"/>
              </w:rPr>
            </w:pPr>
            <w:r w:rsidRPr="009A7184">
              <w:rPr>
                <w:szCs w:val="16"/>
              </w:rPr>
              <w:t>rs No 84, 2016</w:t>
            </w:r>
          </w:p>
        </w:tc>
      </w:tr>
      <w:tr w:rsidR="00635155" w:rsidRPr="009A7184" w14:paraId="0967A5EE" w14:textId="77777777" w:rsidTr="001F643F">
        <w:trPr>
          <w:cantSplit/>
        </w:trPr>
        <w:tc>
          <w:tcPr>
            <w:tcW w:w="2044" w:type="dxa"/>
            <w:shd w:val="clear" w:color="auto" w:fill="auto"/>
          </w:tcPr>
          <w:p w14:paraId="18D33A59" w14:textId="77777777" w:rsidR="00635155" w:rsidRPr="009A7184" w:rsidRDefault="00635155" w:rsidP="00635155">
            <w:pPr>
              <w:pStyle w:val="ENoteTableText"/>
              <w:tabs>
                <w:tab w:val="center" w:leader="dot" w:pos="2268"/>
              </w:tabs>
              <w:rPr>
                <w:szCs w:val="16"/>
              </w:rPr>
            </w:pPr>
            <w:r w:rsidRPr="009A7184">
              <w:rPr>
                <w:szCs w:val="16"/>
              </w:rPr>
              <w:t>5407.91</w:t>
            </w:r>
            <w:r w:rsidRPr="009A7184">
              <w:rPr>
                <w:szCs w:val="16"/>
              </w:rPr>
              <w:tab/>
            </w:r>
          </w:p>
        </w:tc>
        <w:tc>
          <w:tcPr>
            <w:tcW w:w="5044" w:type="dxa"/>
            <w:shd w:val="clear" w:color="auto" w:fill="auto"/>
          </w:tcPr>
          <w:p w14:paraId="7A722E50" w14:textId="77777777" w:rsidR="00635155" w:rsidRPr="009A7184" w:rsidRDefault="00635155" w:rsidP="00635155">
            <w:pPr>
              <w:pStyle w:val="ENoteTableText"/>
              <w:rPr>
                <w:szCs w:val="16"/>
              </w:rPr>
            </w:pPr>
            <w:r w:rsidRPr="009A7184">
              <w:rPr>
                <w:szCs w:val="16"/>
              </w:rPr>
              <w:t>rep. No. 192, 1997</w:t>
            </w:r>
          </w:p>
        </w:tc>
      </w:tr>
      <w:tr w:rsidR="00635155" w:rsidRPr="009A7184" w14:paraId="1D8381BB" w14:textId="77777777" w:rsidTr="001F643F">
        <w:trPr>
          <w:cantSplit/>
        </w:trPr>
        <w:tc>
          <w:tcPr>
            <w:tcW w:w="2044" w:type="dxa"/>
            <w:shd w:val="clear" w:color="auto" w:fill="auto"/>
          </w:tcPr>
          <w:p w14:paraId="68556078" w14:textId="77777777" w:rsidR="00635155" w:rsidRPr="009A7184" w:rsidRDefault="00635155" w:rsidP="00635155">
            <w:pPr>
              <w:pStyle w:val="ENoteTableText"/>
              <w:tabs>
                <w:tab w:val="center" w:leader="dot" w:pos="2268"/>
              </w:tabs>
              <w:rPr>
                <w:szCs w:val="16"/>
              </w:rPr>
            </w:pPr>
            <w:r w:rsidRPr="009A7184">
              <w:rPr>
                <w:szCs w:val="16"/>
              </w:rPr>
              <w:t>5407.91.00</w:t>
            </w:r>
            <w:r w:rsidRPr="009A7184">
              <w:rPr>
                <w:szCs w:val="16"/>
              </w:rPr>
              <w:tab/>
            </w:r>
          </w:p>
        </w:tc>
        <w:tc>
          <w:tcPr>
            <w:tcW w:w="5044" w:type="dxa"/>
            <w:shd w:val="clear" w:color="auto" w:fill="auto"/>
          </w:tcPr>
          <w:p w14:paraId="2E62C099" w14:textId="77777777" w:rsidR="00635155" w:rsidRPr="009A7184" w:rsidRDefault="00635155" w:rsidP="00635155">
            <w:pPr>
              <w:pStyle w:val="ENoteTableText"/>
              <w:rPr>
                <w:szCs w:val="16"/>
              </w:rPr>
            </w:pPr>
            <w:r w:rsidRPr="009A7184">
              <w:rPr>
                <w:szCs w:val="16"/>
              </w:rPr>
              <w:t>ad. No. 192, 1997</w:t>
            </w:r>
          </w:p>
        </w:tc>
      </w:tr>
      <w:tr w:rsidR="00635155" w:rsidRPr="009A7184" w14:paraId="5EE7714C" w14:textId="77777777" w:rsidTr="001F643F">
        <w:trPr>
          <w:cantSplit/>
        </w:trPr>
        <w:tc>
          <w:tcPr>
            <w:tcW w:w="2044" w:type="dxa"/>
            <w:shd w:val="clear" w:color="auto" w:fill="auto"/>
          </w:tcPr>
          <w:p w14:paraId="591495BC" w14:textId="77777777" w:rsidR="00635155" w:rsidRPr="009A7184" w:rsidRDefault="00635155" w:rsidP="00635155">
            <w:pPr>
              <w:pStyle w:val="ENoteTableText"/>
              <w:rPr>
                <w:szCs w:val="16"/>
              </w:rPr>
            </w:pPr>
          </w:p>
        </w:tc>
        <w:tc>
          <w:tcPr>
            <w:tcW w:w="5044" w:type="dxa"/>
            <w:shd w:val="clear" w:color="auto" w:fill="auto"/>
          </w:tcPr>
          <w:p w14:paraId="05C12C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A5F634" w14:textId="77777777" w:rsidTr="001F643F">
        <w:trPr>
          <w:cantSplit/>
        </w:trPr>
        <w:tc>
          <w:tcPr>
            <w:tcW w:w="2044" w:type="dxa"/>
            <w:shd w:val="clear" w:color="auto" w:fill="auto"/>
          </w:tcPr>
          <w:p w14:paraId="6FF261D3" w14:textId="77777777" w:rsidR="00635155" w:rsidRPr="009A7184" w:rsidRDefault="00635155" w:rsidP="00635155">
            <w:pPr>
              <w:pStyle w:val="ENoteTableText"/>
              <w:rPr>
                <w:szCs w:val="16"/>
              </w:rPr>
            </w:pPr>
          </w:p>
        </w:tc>
        <w:tc>
          <w:tcPr>
            <w:tcW w:w="5044" w:type="dxa"/>
            <w:shd w:val="clear" w:color="auto" w:fill="auto"/>
          </w:tcPr>
          <w:p w14:paraId="409FC71A" w14:textId="77777777" w:rsidR="00635155" w:rsidRPr="009A7184" w:rsidRDefault="00635155" w:rsidP="00635155">
            <w:pPr>
              <w:pStyle w:val="ENoteTableText"/>
              <w:rPr>
                <w:szCs w:val="16"/>
              </w:rPr>
            </w:pPr>
            <w:r w:rsidRPr="009A7184">
              <w:rPr>
                <w:szCs w:val="16"/>
              </w:rPr>
              <w:t>rs No 84, 2016</w:t>
            </w:r>
          </w:p>
        </w:tc>
      </w:tr>
      <w:tr w:rsidR="00635155" w:rsidRPr="009A7184" w14:paraId="7FBB80AE" w14:textId="77777777" w:rsidTr="001F643F">
        <w:trPr>
          <w:cantSplit/>
        </w:trPr>
        <w:tc>
          <w:tcPr>
            <w:tcW w:w="2044" w:type="dxa"/>
            <w:shd w:val="clear" w:color="auto" w:fill="auto"/>
          </w:tcPr>
          <w:p w14:paraId="15E306DB" w14:textId="77777777" w:rsidR="00635155" w:rsidRPr="009A7184" w:rsidRDefault="00635155" w:rsidP="00635155">
            <w:pPr>
              <w:pStyle w:val="ENoteTableText"/>
              <w:tabs>
                <w:tab w:val="center" w:leader="dot" w:pos="2268"/>
              </w:tabs>
              <w:rPr>
                <w:szCs w:val="16"/>
              </w:rPr>
            </w:pPr>
            <w:r w:rsidRPr="009A7184">
              <w:rPr>
                <w:szCs w:val="16"/>
              </w:rPr>
              <w:t>5407.91.10</w:t>
            </w:r>
            <w:r w:rsidRPr="009A7184">
              <w:rPr>
                <w:szCs w:val="16"/>
              </w:rPr>
              <w:tab/>
            </w:r>
          </w:p>
        </w:tc>
        <w:tc>
          <w:tcPr>
            <w:tcW w:w="5044" w:type="dxa"/>
            <w:shd w:val="clear" w:color="auto" w:fill="auto"/>
          </w:tcPr>
          <w:p w14:paraId="418AAA7E" w14:textId="77777777" w:rsidR="00635155" w:rsidRPr="009A7184" w:rsidRDefault="00635155" w:rsidP="00635155">
            <w:pPr>
              <w:pStyle w:val="ENoteTableText"/>
              <w:rPr>
                <w:szCs w:val="16"/>
              </w:rPr>
            </w:pPr>
            <w:r w:rsidRPr="009A7184">
              <w:rPr>
                <w:szCs w:val="16"/>
              </w:rPr>
              <w:t>rep. No. 192, 1997</w:t>
            </w:r>
          </w:p>
        </w:tc>
      </w:tr>
      <w:tr w:rsidR="00635155" w:rsidRPr="009A7184" w14:paraId="3A9C0FDA" w14:textId="77777777" w:rsidTr="001F643F">
        <w:trPr>
          <w:cantSplit/>
        </w:trPr>
        <w:tc>
          <w:tcPr>
            <w:tcW w:w="2044" w:type="dxa"/>
            <w:shd w:val="clear" w:color="auto" w:fill="auto"/>
          </w:tcPr>
          <w:p w14:paraId="57449C67" w14:textId="77777777" w:rsidR="00635155" w:rsidRPr="009A7184" w:rsidRDefault="00635155" w:rsidP="00635155">
            <w:pPr>
              <w:pStyle w:val="ENoteTableText"/>
              <w:tabs>
                <w:tab w:val="center" w:leader="dot" w:pos="2268"/>
              </w:tabs>
              <w:rPr>
                <w:szCs w:val="16"/>
              </w:rPr>
            </w:pPr>
            <w:r w:rsidRPr="009A7184">
              <w:rPr>
                <w:szCs w:val="16"/>
              </w:rPr>
              <w:t>5407.91.90</w:t>
            </w:r>
            <w:r w:rsidRPr="009A7184">
              <w:rPr>
                <w:szCs w:val="16"/>
              </w:rPr>
              <w:tab/>
            </w:r>
          </w:p>
        </w:tc>
        <w:tc>
          <w:tcPr>
            <w:tcW w:w="5044" w:type="dxa"/>
            <w:shd w:val="clear" w:color="auto" w:fill="auto"/>
          </w:tcPr>
          <w:p w14:paraId="7E310BBB" w14:textId="77777777" w:rsidR="00635155" w:rsidRPr="009A7184" w:rsidRDefault="00635155" w:rsidP="00635155">
            <w:pPr>
              <w:pStyle w:val="ENoteTableText"/>
              <w:rPr>
                <w:szCs w:val="16"/>
              </w:rPr>
            </w:pPr>
            <w:r w:rsidRPr="009A7184">
              <w:rPr>
                <w:szCs w:val="16"/>
              </w:rPr>
              <w:t>rep. No. 192, 1997</w:t>
            </w:r>
          </w:p>
        </w:tc>
      </w:tr>
      <w:tr w:rsidR="00635155" w:rsidRPr="009A7184" w14:paraId="73434E0F" w14:textId="77777777" w:rsidTr="001F643F">
        <w:trPr>
          <w:cantSplit/>
        </w:trPr>
        <w:tc>
          <w:tcPr>
            <w:tcW w:w="2044" w:type="dxa"/>
            <w:shd w:val="clear" w:color="auto" w:fill="auto"/>
          </w:tcPr>
          <w:p w14:paraId="1018EF0C" w14:textId="77777777" w:rsidR="00635155" w:rsidRPr="009A7184" w:rsidRDefault="00635155" w:rsidP="00635155">
            <w:pPr>
              <w:pStyle w:val="ENoteTableText"/>
              <w:tabs>
                <w:tab w:val="center" w:leader="dot" w:pos="2268"/>
              </w:tabs>
              <w:rPr>
                <w:szCs w:val="16"/>
              </w:rPr>
            </w:pPr>
            <w:r w:rsidRPr="009A7184">
              <w:rPr>
                <w:szCs w:val="16"/>
              </w:rPr>
              <w:t>5407.92</w:t>
            </w:r>
            <w:r w:rsidRPr="009A7184">
              <w:rPr>
                <w:szCs w:val="16"/>
              </w:rPr>
              <w:tab/>
            </w:r>
          </w:p>
        </w:tc>
        <w:tc>
          <w:tcPr>
            <w:tcW w:w="5044" w:type="dxa"/>
            <w:shd w:val="clear" w:color="auto" w:fill="auto"/>
          </w:tcPr>
          <w:p w14:paraId="27975276" w14:textId="77777777" w:rsidR="00635155" w:rsidRPr="009A7184" w:rsidRDefault="00635155" w:rsidP="00635155">
            <w:pPr>
              <w:pStyle w:val="ENoteTableText"/>
              <w:rPr>
                <w:szCs w:val="16"/>
              </w:rPr>
            </w:pPr>
            <w:r w:rsidRPr="009A7184">
              <w:rPr>
                <w:szCs w:val="16"/>
              </w:rPr>
              <w:t>rep. No. 192, 1997</w:t>
            </w:r>
          </w:p>
        </w:tc>
      </w:tr>
      <w:tr w:rsidR="00635155" w:rsidRPr="009A7184" w14:paraId="09CED4A4" w14:textId="77777777" w:rsidTr="001F643F">
        <w:trPr>
          <w:cantSplit/>
        </w:trPr>
        <w:tc>
          <w:tcPr>
            <w:tcW w:w="2044" w:type="dxa"/>
            <w:shd w:val="clear" w:color="auto" w:fill="auto"/>
          </w:tcPr>
          <w:p w14:paraId="78168371" w14:textId="77777777" w:rsidR="00635155" w:rsidRPr="009A7184" w:rsidRDefault="00635155" w:rsidP="00635155">
            <w:pPr>
              <w:pStyle w:val="ENoteTableText"/>
              <w:tabs>
                <w:tab w:val="center" w:leader="dot" w:pos="2268"/>
              </w:tabs>
              <w:rPr>
                <w:szCs w:val="16"/>
              </w:rPr>
            </w:pPr>
            <w:r w:rsidRPr="009A7184">
              <w:rPr>
                <w:szCs w:val="16"/>
              </w:rPr>
              <w:t>5407.92.00</w:t>
            </w:r>
            <w:r w:rsidRPr="009A7184">
              <w:rPr>
                <w:szCs w:val="16"/>
              </w:rPr>
              <w:tab/>
            </w:r>
          </w:p>
        </w:tc>
        <w:tc>
          <w:tcPr>
            <w:tcW w:w="5044" w:type="dxa"/>
            <w:shd w:val="clear" w:color="auto" w:fill="auto"/>
          </w:tcPr>
          <w:p w14:paraId="12BD78C5" w14:textId="77777777" w:rsidR="00635155" w:rsidRPr="009A7184" w:rsidRDefault="00635155" w:rsidP="00635155">
            <w:pPr>
              <w:pStyle w:val="ENoteTableText"/>
              <w:rPr>
                <w:szCs w:val="16"/>
              </w:rPr>
            </w:pPr>
            <w:r w:rsidRPr="009A7184">
              <w:rPr>
                <w:szCs w:val="16"/>
              </w:rPr>
              <w:t>ad. No. 192, 1997</w:t>
            </w:r>
          </w:p>
        </w:tc>
      </w:tr>
      <w:tr w:rsidR="00635155" w:rsidRPr="009A7184" w14:paraId="08E7F28D" w14:textId="77777777" w:rsidTr="001F643F">
        <w:trPr>
          <w:cantSplit/>
        </w:trPr>
        <w:tc>
          <w:tcPr>
            <w:tcW w:w="2044" w:type="dxa"/>
            <w:shd w:val="clear" w:color="auto" w:fill="auto"/>
          </w:tcPr>
          <w:p w14:paraId="5EC05E75" w14:textId="77777777" w:rsidR="00635155" w:rsidRPr="009A7184" w:rsidRDefault="00635155" w:rsidP="00635155">
            <w:pPr>
              <w:pStyle w:val="ENoteTableText"/>
              <w:rPr>
                <w:szCs w:val="16"/>
              </w:rPr>
            </w:pPr>
          </w:p>
        </w:tc>
        <w:tc>
          <w:tcPr>
            <w:tcW w:w="5044" w:type="dxa"/>
            <w:shd w:val="clear" w:color="auto" w:fill="auto"/>
          </w:tcPr>
          <w:p w14:paraId="14F4A8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7969BC" w14:textId="77777777" w:rsidTr="001F643F">
        <w:trPr>
          <w:cantSplit/>
        </w:trPr>
        <w:tc>
          <w:tcPr>
            <w:tcW w:w="2044" w:type="dxa"/>
            <w:shd w:val="clear" w:color="auto" w:fill="auto"/>
          </w:tcPr>
          <w:p w14:paraId="4550C764" w14:textId="77777777" w:rsidR="00635155" w:rsidRPr="009A7184" w:rsidRDefault="00635155" w:rsidP="00635155">
            <w:pPr>
              <w:pStyle w:val="ENoteTableText"/>
              <w:rPr>
                <w:szCs w:val="16"/>
              </w:rPr>
            </w:pPr>
          </w:p>
        </w:tc>
        <w:tc>
          <w:tcPr>
            <w:tcW w:w="5044" w:type="dxa"/>
            <w:shd w:val="clear" w:color="auto" w:fill="auto"/>
          </w:tcPr>
          <w:p w14:paraId="46FE1BB3" w14:textId="77777777" w:rsidR="00635155" w:rsidRPr="009A7184" w:rsidRDefault="00635155" w:rsidP="00635155">
            <w:pPr>
              <w:pStyle w:val="ENoteTableText"/>
              <w:rPr>
                <w:szCs w:val="16"/>
              </w:rPr>
            </w:pPr>
            <w:r w:rsidRPr="009A7184">
              <w:rPr>
                <w:szCs w:val="16"/>
              </w:rPr>
              <w:t>rs No 84, 2016</w:t>
            </w:r>
          </w:p>
        </w:tc>
      </w:tr>
      <w:tr w:rsidR="00635155" w:rsidRPr="009A7184" w14:paraId="342845DE" w14:textId="77777777" w:rsidTr="001F643F">
        <w:trPr>
          <w:cantSplit/>
        </w:trPr>
        <w:tc>
          <w:tcPr>
            <w:tcW w:w="2044" w:type="dxa"/>
            <w:shd w:val="clear" w:color="auto" w:fill="auto"/>
          </w:tcPr>
          <w:p w14:paraId="55DA249E" w14:textId="77777777" w:rsidR="00635155" w:rsidRPr="009A7184" w:rsidRDefault="00635155" w:rsidP="00635155">
            <w:pPr>
              <w:pStyle w:val="ENoteTableText"/>
              <w:tabs>
                <w:tab w:val="center" w:leader="dot" w:pos="2268"/>
              </w:tabs>
              <w:rPr>
                <w:szCs w:val="16"/>
              </w:rPr>
            </w:pPr>
            <w:r w:rsidRPr="009A7184">
              <w:rPr>
                <w:szCs w:val="16"/>
              </w:rPr>
              <w:t>5407.92.10</w:t>
            </w:r>
            <w:r w:rsidRPr="009A7184">
              <w:rPr>
                <w:szCs w:val="16"/>
              </w:rPr>
              <w:tab/>
            </w:r>
          </w:p>
        </w:tc>
        <w:tc>
          <w:tcPr>
            <w:tcW w:w="5044" w:type="dxa"/>
            <w:shd w:val="clear" w:color="auto" w:fill="auto"/>
          </w:tcPr>
          <w:p w14:paraId="2CBB9AA4" w14:textId="77777777" w:rsidR="00635155" w:rsidRPr="009A7184" w:rsidRDefault="00635155" w:rsidP="00635155">
            <w:pPr>
              <w:pStyle w:val="ENoteTableText"/>
              <w:rPr>
                <w:szCs w:val="16"/>
              </w:rPr>
            </w:pPr>
            <w:r w:rsidRPr="009A7184">
              <w:rPr>
                <w:szCs w:val="16"/>
              </w:rPr>
              <w:t>rep. No. 192, 1997</w:t>
            </w:r>
          </w:p>
        </w:tc>
      </w:tr>
      <w:tr w:rsidR="00635155" w:rsidRPr="009A7184" w14:paraId="2A0CDB8C" w14:textId="77777777" w:rsidTr="001F643F">
        <w:trPr>
          <w:cantSplit/>
        </w:trPr>
        <w:tc>
          <w:tcPr>
            <w:tcW w:w="2044" w:type="dxa"/>
            <w:shd w:val="clear" w:color="auto" w:fill="auto"/>
          </w:tcPr>
          <w:p w14:paraId="080D29A6" w14:textId="77777777" w:rsidR="00635155" w:rsidRPr="009A7184" w:rsidRDefault="00635155" w:rsidP="00635155">
            <w:pPr>
              <w:pStyle w:val="ENoteTableText"/>
              <w:tabs>
                <w:tab w:val="center" w:leader="dot" w:pos="2268"/>
              </w:tabs>
              <w:rPr>
                <w:szCs w:val="16"/>
              </w:rPr>
            </w:pPr>
            <w:r w:rsidRPr="009A7184">
              <w:rPr>
                <w:szCs w:val="16"/>
              </w:rPr>
              <w:t>5407.92.90</w:t>
            </w:r>
            <w:r w:rsidRPr="009A7184">
              <w:rPr>
                <w:szCs w:val="16"/>
              </w:rPr>
              <w:tab/>
            </w:r>
          </w:p>
        </w:tc>
        <w:tc>
          <w:tcPr>
            <w:tcW w:w="5044" w:type="dxa"/>
            <w:shd w:val="clear" w:color="auto" w:fill="auto"/>
          </w:tcPr>
          <w:p w14:paraId="7C036A2B" w14:textId="77777777" w:rsidR="00635155" w:rsidRPr="009A7184" w:rsidRDefault="00635155" w:rsidP="00635155">
            <w:pPr>
              <w:pStyle w:val="ENoteTableText"/>
              <w:rPr>
                <w:szCs w:val="16"/>
              </w:rPr>
            </w:pPr>
            <w:r w:rsidRPr="009A7184">
              <w:rPr>
                <w:szCs w:val="16"/>
              </w:rPr>
              <w:t>rep. No. 192, 1997</w:t>
            </w:r>
          </w:p>
        </w:tc>
      </w:tr>
      <w:tr w:rsidR="00635155" w:rsidRPr="009A7184" w14:paraId="6384BEEA" w14:textId="77777777" w:rsidTr="001F643F">
        <w:trPr>
          <w:cantSplit/>
        </w:trPr>
        <w:tc>
          <w:tcPr>
            <w:tcW w:w="2044" w:type="dxa"/>
            <w:shd w:val="clear" w:color="auto" w:fill="auto"/>
          </w:tcPr>
          <w:p w14:paraId="4A4F614D" w14:textId="77777777" w:rsidR="00635155" w:rsidRPr="009A7184" w:rsidRDefault="00635155" w:rsidP="00635155">
            <w:pPr>
              <w:pStyle w:val="ENoteTableText"/>
              <w:tabs>
                <w:tab w:val="center" w:leader="dot" w:pos="2268"/>
              </w:tabs>
              <w:rPr>
                <w:szCs w:val="16"/>
              </w:rPr>
            </w:pPr>
            <w:r w:rsidRPr="009A7184">
              <w:rPr>
                <w:szCs w:val="16"/>
              </w:rPr>
              <w:t>5407.93</w:t>
            </w:r>
            <w:r w:rsidRPr="009A7184">
              <w:rPr>
                <w:szCs w:val="16"/>
              </w:rPr>
              <w:tab/>
            </w:r>
          </w:p>
        </w:tc>
        <w:tc>
          <w:tcPr>
            <w:tcW w:w="5044" w:type="dxa"/>
            <w:shd w:val="clear" w:color="auto" w:fill="auto"/>
          </w:tcPr>
          <w:p w14:paraId="62549FD6" w14:textId="77777777" w:rsidR="00635155" w:rsidRPr="009A7184" w:rsidRDefault="00635155" w:rsidP="00635155">
            <w:pPr>
              <w:pStyle w:val="ENoteTableText"/>
              <w:rPr>
                <w:szCs w:val="16"/>
              </w:rPr>
            </w:pPr>
            <w:r w:rsidRPr="009A7184">
              <w:rPr>
                <w:szCs w:val="16"/>
              </w:rPr>
              <w:t>rep. No. 192, 1997</w:t>
            </w:r>
          </w:p>
        </w:tc>
      </w:tr>
      <w:tr w:rsidR="00635155" w:rsidRPr="009A7184" w14:paraId="1FF458CA" w14:textId="77777777" w:rsidTr="001F643F">
        <w:trPr>
          <w:cantSplit/>
        </w:trPr>
        <w:tc>
          <w:tcPr>
            <w:tcW w:w="2044" w:type="dxa"/>
            <w:shd w:val="clear" w:color="auto" w:fill="auto"/>
          </w:tcPr>
          <w:p w14:paraId="769CFF9B" w14:textId="77777777" w:rsidR="00635155" w:rsidRPr="009A7184" w:rsidRDefault="00635155" w:rsidP="00635155">
            <w:pPr>
              <w:pStyle w:val="ENoteTableText"/>
              <w:tabs>
                <w:tab w:val="center" w:leader="dot" w:pos="2268"/>
              </w:tabs>
              <w:rPr>
                <w:szCs w:val="16"/>
              </w:rPr>
            </w:pPr>
            <w:r w:rsidRPr="009A7184">
              <w:rPr>
                <w:szCs w:val="16"/>
              </w:rPr>
              <w:t>5407.93.00</w:t>
            </w:r>
            <w:r w:rsidRPr="009A7184">
              <w:rPr>
                <w:szCs w:val="16"/>
              </w:rPr>
              <w:tab/>
            </w:r>
          </w:p>
        </w:tc>
        <w:tc>
          <w:tcPr>
            <w:tcW w:w="5044" w:type="dxa"/>
            <w:shd w:val="clear" w:color="auto" w:fill="auto"/>
          </w:tcPr>
          <w:p w14:paraId="0006CD08" w14:textId="77777777" w:rsidR="00635155" w:rsidRPr="009A7184" w:rsidRDefault="00635155" w:rsidP="00635155">
            <w:pPr>
              <w:pStyle w:val="ENoteTableText"/>
              <w:rPr>
                <w:szCs w:val="16"/>
              </w:rPr>
            </w:pPr>
            <w:r w:rsidRPr="009A7184">
              <w:rPr>
                <w:szCs w:val="16"/>
              </w:rPr>
              <w:t>ad. No. 192, 1997</w:t>
            </w:r>
          </w:p>
        </w:tc>
      </w:tr>
      <w:tr w:rsidR="00635155" w:rsidRPr="009A7184" w14:paraId="760D3F35" w14:textId="77777777" w:rsidTr="001F643F">
        <w:trPr>
          <w:cantSplit/>
        </w:trPr>
        <w:tc>
          <w:tcPr>
            <w:tcW w:w="2044" w:type="dxa"/>
            <w:shd w:val="clear" w:color="auto" w:fill="auto"/>
          </w:tcPr>
          <w:p w14:paraId="7BFF0FA7" w14:textId="77777777" w:rsidR="00635155" w:rsidRPr="009A7184" w:rsidRDefault="00635155" w:rsidP="00635155">
            <w:pPr>
              <w:pStyle w:val="ENoteTableText"/>
              <w:rPr>
                <w:szCs w:val="16"/>
              </w:rPr>
            </w:pPr>
          </w:p>
        </w:tc>
        <w:tc>
          <w:tcPr>
            <w:tcW w:w="5044" w:type="dxa"/>
            <w:shd w:val="clear" w:color="auto" w:fill="auto"/>
          </w:tcPr>
          <w:p w14:paraId="030872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12B0D3" w14:textId="77777777" w:rsidTr="001F643F">
        <w:trPr>
          <w:cantSplit/>
        </w:trPr>
        <w:tc>
          <w:tcPr>
            <w:tcW w:w="2044" w:type="dxa"/>
            <w:shd w:val="clear" w:color="auto" w:fill="auto"/>
          </w:tcPr>
          <w:p w14:paraId="753EBB34" w14:textId="77777777" w:rsidR="00635155" w:rsidRPr="009A7184" w:rsidRDefault="00635155" w:rsidP="00635155">
            <w:pPr>
              <w:pStyle w:val="ENoteTableText"/>
              <w:rPr>
                <w:szCs w:val="16"/>
              </w:rPr>
            </w:pPr>
          </w:p>
        </w:tc>
        <w:tc>
          <w:tcPr>
            <w:tcW w:w="5044" w:type="dxa"/>
            <w:shd w:val="clear" w:color="auto" w:fill="auto"/>
          </w:tcPr>
          <w:p w14:paraId="02A0C0D7" w14:textId="77777777" w:rsidR="00635155" w:rsidRPr="009A7184" w:rsidRDefault="00635155" w:rsidP="00635155">
            <w:pPr>
              <w:pStyle w:val="ENoteTableText"/>
              <w:rPr>
                <w:szCs w:val="16"/>
              </w:rPr>
            </w:pPr>
            <w:r w:rsidRPr="009A7184">
              <w:rPr>
                <w:szCs w:val="16"/>
              </w:rPr>
              <w:t>rs No 84, 2016</w:t>
            </w:r>
          </w:p>
        </w:tc>
      </w:tr>
      <w:tr w:rsidR="00635155" w:rsidRPr="009A7184" w14:paraId="5AB943DF" w14:textId="77777777" w:rsidTr="001F643F">
        <w:trPr>
          <w:cantSplit/>
        </w:trPr>
        <w:tc>
          <w:tcPr>
            <w:tcW w:w="2044" w:type="dxa"/>
            <w:shd w:val="clear" w:color="auto" w:fill="auto"/>
          </w:tcPr>
          <w:p w14:paraId="24167BC1" w14:textId="77777777" w:rsidR="00635155" w:rsidRPr="009A7184" w:rsidRDefault="00635155" w:rsidP="00635155">
            <w:pPr>
              <w:pStyle w:val="ENoteTableText"/>
              <w:tabs>
                <w:tab w:val="center" w:leader="dot" w:pos="2268"/>
              </w:tabs>
              <w:rPr>
                <w:szCs w:val="16"/>
              </w:rPr>
            </w:pPr>
            <w:r w:rsidRPr="009A7184">
              <w:rPr>
                <w:szCs w:val="16"/>
              </w:rPr>
              <w:t>5407.93.10</w:t>
            </w:r>
            <w:r w:rsidRPr="009A7184">
              <w:rPr>
                <w:szCs w:val="16"/>
              </w:rPr>
              <w:tab/>
            </w:r>
          </w:p>
        </w:tc>
        <w:tc>
          <w:tcPr>
            <w:tcW w:w="5044" w:type="dxa"/>
            <w:shd w:val="clear" w:color="auto" w:fill="auto"/>
          </w:tcPr>
          <w:p w14:paraId="0D96514A" w14:textId="77777777" w:rsidR="00635155" w:rsidRPr="009A7184" w:rsidRDefault="00635155" w:rsidP="00635155">
            <w:pPr>
              <w:pStyle w:val="ENoteTableText"/>
              <w:rPr>
                <w:szCs w:val="16"/>
              </w:rPr>
            </w:pPr>
            <w:r w:rsidRPr="009A7184">
              <w:rPr>
                <w:szCs w:val="16"/>
              </w:rPr>
              <w:t>rep. No. 192, 1997</w:t>
            </w:r>
          </w:p>
        </w:tc>
      </w:tr>
      <w:tr w:rsidR="00635155" w:rsidRPr="009A7184" w14:paraId="66A78242" w14:textId="77777777" w:rsidTr="001F643F">
        <w:trPr>
          <w:cantSplit/>
        </w:trPr>
        <w:tc>
          <w:tcPr>
            <w:tcW w:w="2044" w:type="dxa"/>
            <w:shd w:val="clear" w:color="auto" w:fill="auto"/>
          </w:tcPr>
          <w:p w14:paraId="106DA080" w14:textId="77777777" w:rsidR="00635155" w:rsidRPr="009A7184" w:rsidRDefault="00635155" w:rsidP="00635155">
            <w:pPr>
              <w:pStyle w:val="ENoteTableText"/>
              <w:tabs>
                <w:tab w:val="center" w:leader="dot" w:pos="2268"/>
              </w:tabs>
              <w:rPr>
                <w:szCs w:val="16"/>
              </w:rPr>
            </w:pPr>
            <w:r w:rsidRPr="009A7184">
              <w:rPr>
                <w:szCs w:val="16"/>
              </w:rPr>
              <w:t>5407.93.90</w:t>
            </w:r>
            <w:r w:rsidRPr="009A7184">
              <w:rPr>
                <w:szCs w:val="16"/>
              </w:rPr>
              <w:tab/>
            </w:r>
          </w:p>
        </w:tc>
        <w:tc>
          <w:tcPr>
            <w:tcW w:w="5044" w:type="dxa"/>
            <w:shd w:val="clear" w:color="auto" w:fill="auto"/>
          </w:tcPr>
          <w:p w14:paraId="58B303D9" w14:textId="77777777" w:rsidR="00635155" w:rsidRPr="009A7184" w:rsidRDefault="00635155" w:rsidP="00635155">
            <w:pPr>
              <w:pStyle w:val="ENoteTableText"/>
              <w:rPr>
                <w:szCs w:val="16"/>
              </w:rPr>
            </w:pPr>
            <w:r w:rsidRPr="009A7184">
              <w:rPr>
                <w:szCs w:val="16"/>
              </w:rPr>
              <w:t>rep. No. 192, 1997</w:t>
            </w:r>
          </w:p>
        </w:tc>
      </w:tr>
      <w:tr w:rsidR="00635155" w:rsidRPr="009A7184" w14:paraId="62398A06" w14:textId="77777777" w:rsidTr="001F643F">
        <w:trPr>
          <w:cantSplit/>
        </w:trPr>
        <w:tc>
          <w:tcPr>
            <w:tcW w:w="2044" w:type="dxa"/>
            <w:shd w:val="clear" w:color="auto" w:fill="auto"/>
          </w:tcPr>
          <w:p w14:paraId="433D036E" w14:textId="77777777" w:rsidR="00635155" w:rsidRPr="009A7184" w:rsidRDefault="00635155" w:rsidP="00635155">
            <w:pPr>
              <w:pStyle w:val="ENoteTableText"/>
              <w:tabs>
                <w:tab w:val="center" w:leader="dot" w:pos="2268"/>
              </w:tabs>
              <w:rPr>
                <w:szCs w:val="16"/>
              </w:rPr>
            </w:pPr>
            <w:r w:rsidRPr="009A7184">
              <w:rPr>
                <w:szCs w:val="16"/>
              </w:rPr>
              <w:t>5407.94</w:t>
            </w:r>
            <w:r w:rsidRPr="009A7184">
              <w:rPr>
                <w:szCs w:val="16"/>
              </w:rPr>
              <w:tab/>
            </w:r>
          </w:p>
        </w:tc>
        <w:tc>
          <w:tcPr>
            <w:tcW w:w="5044" w:type="dxa"/>
            <w:shd w:val="clear" w:color="auto" w:fill="auto"/>
          </w:tcPr>
          <w:p w14:paraId="16B96A8E" w14:textId="77777777" w:rsidR="00635155" w:rsidRPr="009A7184" w:rsidRDefault="00635155" w:rsidP="00635155">
            <w:pPr>
              <w:pStyle w:val="ENoteTableText"/>
              <w:rPr>
                <w:szCs w:val="16"/>
              </w:rPr>
            </w:pPr>
            <w:r w:rsidRPr="009A7184">
              <w:rPr>
                <w:szCs w:val="16"/>
              </w:rPr>
              <w:t>rep. No. 192, 1997</w:t>
            </w:r>
          </w:p>
        </w:tc>
      </w:tr>
      <w:tr w:rsidR="00635155" w:rsidRPr="009A7184" w14:paraId="39C35FFE" w14:textId="77777777" w:rsidTr="001F643F">
        <w:trPr>
          <w:cantSplit/>
        </w:trPr>
        <w:tc>
          <w:tcPr>
            <w:tcW w:w="2044" w:type="dxa"/>
            <w:shd w:val="clear" w:color="auto" w:fill="auto"/>
          </w:tcPr>
          <w:p w14:paraId="5470EA1C" w14:textId="77777777" w:rsidR="00635155" w:rsidRPr="009A7184" w:rsidRDefault="00635155" w:rsidP="00635155">
            <w:pPr>
              <w:pStyle w:val="ENoteTableText"/>
              <w:tabs>
                <w:tab w:val="center" w:leader="dot" w:pos="2268"/>
              </w:tabs>
              <w:rPr>
                <w:szCs w:val="16"/>
              </w:rPr>
            </w:pPr>
            <w:r w:rsidRPr="009A7184">
              <w:rPr>
                <w:szCs w:val="16"/>
              </w:rPr>
              <w:t>5407.94.00</w:t>
            </w:r>
            <w:r w:rsidRPr="009A7184">
              <w:rPr>
                <w:szCs w:val="16"/>
              </w:rPr>
              <w:tab/>
            </w:r>
          </w:p>
        </w:tc>
        <w:tc>
          <w:tcPr>
            <w:tcW w:w="5044" w:type="dxa"/>
            <w:shd w:val="clear" w:color="auto" w:fill="auto"/>
          </w:tcPr>
          <w:p w14:paraId="0AD21D86" w14:textId="77777777" w:rsidR="00635155" w:rsidRPr="009A7184" w:rsidRDefault="00635155" w:rsidP="00635155">
            <w:pPr>
              <w:pStyle w:val="ENoteTableText"/>
              <w:rPr>
                <w:szCs w:val="16"/>
              </w:rPr>
            </w:pPr>
            <w:r w:rsidRPr="009A7184">
              <w:rPr>
                <w:szCs w:val="16"/>
              </w:rPr>
              <w:t>ad. No. 192, 1997</w:t>
            </w:r>
          </w:p>
        </w:tc>
      </w:tr>
      <w:tr w:rsidR="00635155" w:rsidRPr="009A7184" w14:paraId="5F631987" w14:textId="77777777" w:rsidTr="001F643F">
        <w:trPr>
          <w:cantSplit/>
        </w:trPr>
        <w:tc>
          <w:tcPr>
            <w:tcW w:w="2044" w:type="dxa"/>
            <w:shd w:val="clear" w:color="auto" w:fill="auto"/>
          </w:tcPr>
          <w:p w14:paraId="17466399" w14:textId="77777777" w:rsidR="00635155" w:rsidRPr="009A7184" w:rsidRDefault="00635155" w:rsidP="00635155">
            <w:pPr>
              <w:pStyle w:val="ENoteTableText"/>
              <w:rPr>
                <w:szCs w:val="16"/>
              </w:rPr>
            </w:pPr>
          </w:p>
        </w:tc>
        <w:tc>
          <w:tcPr>
            <w:tcW w:w="5044" w:type="dxa"/>
            <w:shd w:val="clear" w:color="auto" w:fill="auto"/>
          </w:tcPr>
          <w:p w14:paraId="0267B3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1D8C1B" w14:textId="77777777" w:rsidTr="001F643F">
        <w:trPr>
          <w:cantSplit/>
        </w:trPr>
        <w:tc>
          <w:tcPr>
            <w:tcW w:w="2044" w:type="dxa"/>
            <w:shd w:val="clear" w:color="auto" w:fill="auto"/>
          </w:tcPr>
          <w:p w14:paraId="77D73B6A" w14:textId="77777777" w:rsidR="00635155" w:rsidRPr="009A7184" w:rsidRDefault="00635155" w:rsidP="00635155">
            <w:pPr>
              <w:pStyle w:val="ENoteTableText"/>
              <w:rPr>
                <w:szCs w:val="16"/>
              </w:rPr>
            </w:pPr>
          </w:p>
        </w:tc>
        <w:tc>
          <w:tcPr>
            <w:tcW w:w="5044" w:type="dxa"/>
            <w:shd w:val="clear" w:color="auto" w:fill="auto"/>
          </w:tcPr>
          <w:p w14:paraId="170F4D84" w14:textId="77777777" w:rsidR="00635155" w:rsidRPr="009A7184" w:rsidRDefault="00635155" w:rsidP="00635155">
            <w:pPr>
              <w:pStyle w:val="ENoteTableText"/>
              <w:rPr>
                <w:szCs w:val="16"/>
              </w:rPr>
            </w:pPr>
            <w:r w:rsidRPr="009A7184">
              <w:rPr>
                <w:szCs w:val="16"/>
              </w:rPr>
              <w:t>rs No 84, 2016</w:t>
            </w:r>
          </w:p>
        </w:tc>
      </w:tr>
      <w:tr w:rsidR="00635155" w:rsidRPr="009A7184" w14:paraId="4F9371D2" w14:textId="77777777" w:rsidTr="001F643F">
        <w:trPr>
          <w:cantSplit/>
        </w:trPr>
        <w:tc>
          <w:tcPr>
            <w:tcW w:w="2044" w:type="dxa"/>
            <w:shd w:val="clear" w:color="auto" w:fill="auto"/>
          </w:tcPr>
          <w:p w14:paraId="2594C8C5" w14:textId="77777777" w:rsidR="00635155" w:rsidRPr="009A7184" w:rsidRDefault="00635155" w:rsidP="00635155">
            <w:pPr>
              <w:pStyle w:val="ENoteTableText"/>
              <w:tabs>
                <w:tab w:val="center" w:leader="dot" w:pos="2268"/>
              </w:tabs>
              <w:rPr>
                <w:szCs w:val="16"/>
              </w:rPr>
            </w:pPr>
            <w:r w:rsidRPr="009A7184">
              <w:rPr>
                <w:szCs w:val="16"/>
              </w:rPr>
              <w:t>5407.94.10</w:t>
            </w:r>
            <w:r w:rsidRPr="009A7184">
              <w:rPr>
                <w:szCs w:val="16"/>
              </w:rPr>
              <w:tab/>
            </w:r>
          </w:p>
        </w:tc>
        <w:tc>
          <w:tcPr>
            <w:tcW w:w="5044" w:type="dxa"/>
            <w:shd w:val="clear" w:color="auto" w:fill="auto"/>
          </w:tcPr>
          <w:p w14:paraId="57E6E2B0" w14:textId="77777777" w:rsidR="00635155" w:rsidRPr="009A7184" w:rsidRDefault="00635155" w:rsidP="00635155">
            <w:pPr>
              <w:pStyle w:val="ENoteTableText"/>
              <w:rPr>
                <w:szCs w:val="16"/>
              </w:rPr>
            </w:pPr>
            <w:r w:rsidRPr="009A7184">
              <w:rPr>
                <w:szCs w:val="16"/>
              </w:rPr>
              <w:t>rep. No. 192, 1997</w:t>
            </w:r>
          </w:p>
        </w:tc>
      </w:tr>
      <w:tr w:rsidR="00635155" w:rsidRPr="009A7184" w14:paraId="090FF7CD" w14:textId="77777777" w:rsidTr="001F643F">
        <w:trPr>
          <w:cantSplit/>
        </w:trPr>
        <w:tc>
          <w:tcPr>
            <w:tcW w:w="2044" w:type="dxa"/>
            <w:shd w:val="clear" w:color="auto" w:fill="auto"/>
          </w:tcPr>
          <w:p w14:paraId="6682771A" w14:textId="77777777" w:rsidR="00635155" w:rsidRPr="009A7184" w:rsidRDefault="00635155" w:rsidP="00635155">
            <w:pPr>
              <w:pStyle w:val="ENoteTableText"/>
              <w:tabs>
                <w:tab w:val="center" w:leader="dot" w:pos="2268"/>
              </w:tabs>
              <w:rPr>
                <w:szCs w:val="16"/>
              </w:rPr>
            </w:pPr>
            <w:r w:rsidRPr="009A7184">
              <w:rPr>
                <w:szCs w:val="16"/>
              </w:rPr>
              <w:t>5407.94.90</w:t>
            </w:r>
            <w:r w:rsidRPr="009A7184">
              <w:rPr>
                <w:szCs w:val="16"/>
              </w:rPr>
              <w:tab/>
            </w:r>
          </w:p>
        </w:tc>
        <w:tc>
          <w:tcPr>
            <w:tcW w:w="5044" w:type="dxa"/>
            <w:shd w:val="clear" w:color="auto" w:fill="auto"/>
          </w:tcPr>
          <w:p w14:paraId="36201D47" w14:textId="77777777" w:rsidR="00635155" w:rsidRPr="009A7184" w:rsidRDefault="00635155" w:rsidP="00635155">
            <w:pPr>
              <w:pStyle w:val="ENoteTableText"/>
              <w:rPr>
                <w:szCs w:val="16"/>
              </w:rPr>
            </w:pPr>
            <w:r w:rsidRPr="009A7184">
              <w:rPr>
                <w:szCs w:val="16"/>
              </w:rPr>
              <w:t>rep. No. 192, 1997</w:t>
            </w:r>
          </w:p>
        </w:tc>
      </w:tr>
      <w:tr w:rsidR="00635155" w:rsidRPr="009A7184" w14:paraId="0B2BE49F" w14:textId="77777777" w:rsidTr="001F643F">
        <w:trPr>
          <w:cantSplit/>
        </w:trPr>
        <w:tc>
          <w:tcPr>
            <w:tcW w:w="2044" w:type="dxa"/>
            <w:shd w:val="clear" w:color="auto" w:fill="auto"/>
          </w:tcPr>
          <w:p w14:paraId="44A22021" w14:textId="77777777" w:rsidR="00635155" w:rsidRPr="009A7184" w:rsidRDefault="00635155" w:rsidP="00635155">
            <w:pPr>
              <w:pStyle w:val="ENoteTableText"/>
              <w:rPr>
                <w:szCs w:val="16"/>
              </w:rPr>
            </w:pPr>
            <w:r w:rsidRPr="009A7184">
              <w:rPr>
                <w:b/>
                <w:szCs w:val="16"/>
              </w:rPr>
              <w:t>5408</w:t>
            </w:r>
          </w:p>
        </w:tc>
        <w:tc>
          <w:tcPr>
            <w:tcW w:w="5044" w:type="dxa"/>
            <w:shd w:val="clear" w:color="auto" w:fill="auto"/>
          </w:tcPr>
          <w:p w14:paraId="1AB775B8" w14:textId="77777777" w:rsidR="00635155" w:rsidRPr="009A7184" w:rsidRDefault="00635155" w:rsidP="00635155">
            <w:pPr>
              <w:pStyle w:val="ENoteTableText"/>
              <w:rPr>
                <w:szCs w:val="16"/>
              </w:rPr>
            </w:pPr>
          </w:p>
        </w:tc>
      </w:tr>
      <w:tr w:rsidR="00635155" w:rsidRPr="009A7184" w14:paraId="6BE4AF7B" w14:textId="77777777" w:rsidTr="001F643F">
        <w:trPr>
          <w:cantSplit/>
        </w:trPr>
        <w:tc>
          <w:tcPr>
            <w:tcW w:w="2044" w:type="dxa"/>
            <w:shd w:val="clear" w:color="auto" w:fill="auto"/>
          </w:tcPr>
          <w:p w14:paraId="2DEE53E5" w14:textId="77777777" w:rsidR="00635155" w:rsidRPr="009A7184" w:rsidRDefault="00635155" w:rsidP="00635155">
            <w:pPr>
              <w:pStyle w:val="ENoteTableText"/>
              <w:tabs>
                <w:tab w:val="center" w:leader="dot" w:pos="2268"/>
              </w:tabs>
              <w:rPr>
                <w:szCs w:val="16"/>
              </w:rPr>
            </w:pPr>
            <w:r w:rsidRPr="009A7184">
              <w:rPr>
                <w:szCs w:val="16"/>
              </w:rPr>
              <w:t>5408.10.00</w:t>
            </w:r>
            <w:r w:rsidRPr="009A7184">
              <w:rPr>
                <w:szCs w:val="16"/>
              </w:rPr>
              <w:tab/>
            </w:r>
          </w:p>
        </w:tc>
        <w:tc>
          <w:tcPr>
            <w:tcW w:w="5044" w:type="dxa"/>
            <w:shd w:val="clear" w:color="auto" w:fill="auto"/>
          </w:tcPr>
          <w:p w14:paraId="2B155182" w14:textId="77777777" w:rsidR="00635155" w:rsidRPr="009A7184" w:rsidRDefault="00635155" w:rsidP="00635155">
            <w:pPr>
              <w:pStyle w:val="ENoteTableText"/>
              <w:rPr>
                <w:szCs w:val="16"/>
              </w:rPr>
            </w:pPr>
            <w:r w:rsidRPr="009A7184">
              <w:rPr>
                <w:szCs w:val="16"/>
              </w:rPr>
              <w:t>am. No. 190, 1999; No. 120, 2001; No. 147, 2004</w:t>
            </w:r>
          </w:p>
        </w:tc>
      </w:tr>
      <w:tr w:rsidR="00635155" w:rsidRPr="009A7184" w14:paraId="375D5B63" w14:textId="77777777" w:rsidTr="001F643F">
        <w:trPr>
          <w:cantSplit/>
        </w:trPr>
        <w:tc>
          <w:tcPr>
            <w:tcW w:w="2044" w:type="dxa"/>
            <w:shd w:val="clear" w:color="auto" w:fill="auto"/>
          </w:tcPr>
          <w:p w14:paraId="3F2CF7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2FE47D" w14:textId="77777777" w:rsidR="00635155" w:rsidRPr="009A7184" w:rsidRDefault="00635155" w:rsidP="00635155">
            <w:pPr>
              <w:pStyle w:val="ENoteTableText"/>
              <w:rPr>
                <w:szCs w:val="16"/>
              </w:rPr>
            </w:pPr>
            <w:r w:rsidRPr="009A7184">
              <w:rPr>
                <w:szCs w:val="16"/>
              </w:rPr>
              <w:t>rs No 84, 2016</w:t>
            </w:r>
          </w:p>
        </w:tc>
      </w:tr>
      <w:tr w:rsidR="00635155" w:rsidRPr="009A7184" w14:paraId="42D45457" w14:textId="77777777" w:rsidTr="001F643F">
        <w:trPr>
          <w:cantSplit/>
        </w:trPr>
        <w:tc>
          <w:tcPr>
            <w:tcW w:w="2044" w:type="dxa"/>
            <w:shd w:val="clear" w:color="auto" w:fill="auto"/>
          </w:tcPr>
          <w:p w14:paraId="1387C5DA" w14:textId="77777777" w:rsidR="00635155" w:rsidRPr="009A7184" w:rsidRDefault="00635155" w:rsidP="00635155">
            <w:pPr>
              <w:pStyle w:val="ENoteTableText"/>
              <w:tabs>
                <w:tab w:val="center" w:leader="dot" w:pos="2268"/>
              </w:tabs>
              <w:rPr>
                <w:szCs w:val="16"/>
              </w:rPr>
            </w:pPr>
            <w:r w:rsidRPr="009A7184">
              <w:rPr>
                <w:szCs w:val="16"/>
              </w:rPr>
              <w:t>5408.21.00</w:t>
            </w:r>
            <w:r w:rsidRPr="009A7184">
              <w:rPr>
                <w:szCs w:val="16"/>
              </w:rPr>
              <w:tab/>
            </w:r>
          </w:p>
        </w:tc>
        <w:tc>
          <w:tcPr>
            <w:tcW w:w="5044" w:type="dxa"/>
            <w:shd w:val="clear" w:color="auto" w:fill="auto"/>
          </w:tcPr>
          <w:p w14:paraId="5ABDEA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5B772EC" w14:textId="77777777" w:rsidTr="001F643F">
        <w:trPr>
          <w:cantSplit/>
        </w:trPr>
        <w:tc>
          <w:tcPr>
            <w:tcW w:w="2044" w:type="dxa"/>
            <w:shd w:val="clear" w:color="auto" w:fill="auto"/>
          </w:tcPr>
          <w:p w14:paraId="66B458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BB0B90" w14:textId="77777777" w:rsidR="00635155" w:rsidRPr="009A7184" w:rsidRDefault="00635155" w:rsidP="00635155">
            <w:pPr>
              <w:pStyle w:val="ENoteTableText"/>
              <w:rPr>
                <w:szCs w:val="16"/>
              </w:rPr>
            </w:pPr>
            <w:r w:rsidRPr="009A7184">
              <w:rPr>
                <w:szCs w:val="16"/>
              </w:rPr>
              <w:t>rs No 84, 2016</w:t>
            </w:r>
          </w:p>
        </w:tc>
      </w:tr>
      <w:tr w:rsidR="00635155" w:rsidRPr="009A7184" w14:paraId="7921F4F9" w14:textId="77777777" w:rsidTr="001F643F">
        <w:trPr>
          <w:cantSplit/>
        </w:trPr>
        <w:tc>
          <w:tcPr>
            <w:tcW w:w="2044" w:type="dxa"/>
            <w:shd w:val="clear" w:color="auto" w:fill="auto"/>
          </w:tcPr>
          <w:p w14:paraId="59C098E1" w14:textId="77777777" w:rsidR="00635155" w:rsidRPr="009A7184" w:rsidRDefault="00635155" w:rsidP="00635155">
            <w:pPr>
              <w:pStyle w:val="ENoteTableText"/>
              <w:tabs>
                <w:tab w:val="center" w:leader="dot" w:pos="2268"/>
              </w:tabs>
              <w:rPr>
                <w:szCs w:val="16"/>
              </w:rPr>
            </w:pPr>
            <w:r w:rsidRPr="009A7184">
              <w:rPr>
                <w:szCs w:val="16"/>
              </w:rPr>
              <w:t>5408.22.00</w:t>
            </w:r>
            <w:r w:rsidRPr="009A7184">
              <w:rPr>
                <w:szCs w:val="16"/>
              </w:rPr>
              <w:tab/>
            </w:r>
          </w:p>
        </w:tc>
        <w:tc>
          <w:tcPr>
            <w:tcW w:w="5044" w:type="dxa"/>
            <w:shd w:val="clear" w:color="auto" w:fill="auto"/>
          </w:tcPr>
          <w:p w14:paraId="4CB5E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ED2CF3" w14:textId="77777777" w:rsidTr="001F643F">
        <w:trPr>
          <w:cantSplit/>
        </w:trPr>
        <w:tc>
          <w:tcPr>
            <w:tcW w:w="2044" w:type="dxa"/>
            <w:shd w:val="clear" w:color="auto" w:fill="auto"/>
          </w:tcPr>
          <w:p w14:paraId="26BFE3F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98C5E8" w14:textId="77777777" w:rsidR="00635155" w:rsidRPr="009A7184" w:rsidRDefault="00635155" w:rsidP="00635155">
            <w:pPr>
              <w:pStyle w:val="ENoteTableText"/>
              <w:rPr>
                <w:szCs w:val="16"/>
              </w:rPr>
            </w:pPr>
            <w:r w:rsidRPr="009A7184">
              <w:rPr>
                <w:szCs w:val="16"/>
              </w:rPr>
              <w:t>rs No 84, 2016</w:t>
            </w:r>
          </w:p>
        </w:tc>
      </w:tr>
      <w:tr w:rsidR="00635155" w:rsidRPr="009A7184" w14:paraId="57874953" w14:textId="77777777" w:rsidTr="001F643F">
        <w:trPr>
          <w:cantSplit/>
        </w:trPr>
        <w:tc>
          <w:tcPr>
            <w:tcW w:w="2044" w:type="dxa"/>
            <w:shd w:val="clear" w:color="auto" w:fill="auto"/>
          </w:tcPr>
          <w:p w14:paraId="42E22DAF" w14:textId="77777777" w:rsidR="00635155" w:rsidRPr="009A7184" w:rsidRDefault="00635155" w:rsidP="00635155">
            <w:pPr>
              <w:pStyle w:val="ENoteTableText"/>
              <w:tabs>
                <w:tab w:val="center" w:leader="dot" w:pos="2268"/>
              </w:tabs>
              <w:rPr>
                <w:szCs w:val="16"/>
              </w:rPr>
            </w:pPr>
            <w:r w:rsidRPr="009A7184">
              <w:rPr>
                <w:szCs w:val="16"/>
              </w:rPr>
              <w:t>5408.23.00</w:t>
            </w:r>
            <w:r w:rsidRPr="009A7184">
              <w:rPr>
                <w:szCs w:val="16"/>
              </w:rPr>
              <w:tab/>
            </w:r>
          </w:p>
        </w:tc>
        <w:tc>
          <w:tcPr>
            <w:tcW w:w="5044" w:type="dxa"/>
            <w:shd w:val="clear" w:color="auto" w:fill="auto"/>
          </w:tcPr>
          <w:p w14:paraId="79FF706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4D77D5" w14:textId="77777777" w:rsidTr="001F643F">
        <w:trPr>
          <w:cantSplit/>
        </w:trPr>
        <w:tc>
          <w:tcPr>
            <w:tcW w:w="2044" w:type="dxa"/>
            <w:shd w:val="clear" w:color="auto" w:fill="auto"/>
          </w:tcPr>
          <w:p w14:paraId="7C14DA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0AA44A" w14:textId="77777777" w:rsidR="00635155" w:rsidRPr="009A7184" w:rsidRDefault="00635155" w:rsidP="00635155">
            <w:pPr>
              <w:pStyle w:val="ENoteTableText"/>
              <w:rPr>
                <w:szCs w:val="16"/>
              </w:rPr>
            </w:pPr>
            <w:r w:rsidRPr="009A7184">
              <w:rPr>
                <w:szCs w:val="16"/>
              </w:rPr>
              <w:t>rs No 84, 2016</w:t>
            </w:r>
          </w:p>
        </w:tc>
      </w:tr>
      <w:tr w:rsidR="00635155" w:rsidRPr="009A7184" w14:paraId="369C3828" w14:textId="77777777" w:rsidTr="001F643F">
        <w:trPr>
          <w:cantSplit/>
        </w:trPr>
        <w:tc>
          <w:tcPr>
            <w:tcW w:w="2044" w:type="dxa"/>
            <w:shd w:val="clear" w:color="auto" w:fill="auto"/>
          </w:tcPr>
          <w:p w14:paraId="7CFB151F" w14:textId="77777777" w:rsidR="00635155" w:rsidRPr="009A7184" w:rsidRDefault="00635155" w:rsidP="00635155">
            <w:pPr>
              <w:pStyle w:val="ENoteTableText"/>
              <w:tabs>
                <w:tab w:val="center" w:leader="dot" w:pos="2268"/>
              </w:tabs>
              <w:rPr>
                <w:szCs w:val="16"/>
              </w:rPr>
            </w:pPr>
            <w:r w:rsidRPr="009A7184">
              <w:rPr>
                <w:szCs w:val="16"/>
              </w:rPr>
              <w:t>5408.24.00</w:t>
            </w:r>
            <w:r w:rsidRPr="009A7184">
              <w:rPr>
                <w:szCs w:val="16"/>
              </w:rPr>
              <w:tab/>
            </w:r>
          </w:p>
        </w:tc>
        <w:tc>
          <w:tcPr>
            <w:tcW w:w="5044" w:type="dxa"/>
            <w:shd w:val="clear" w:color="auto" w:fill="auto"/>
          </w:tcPr>
          <w:p w14:paraId="476632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532B0" w14:textId="77777777" w:rsidTr="001F643F">
        <w:trPr>
          <w:cantSplit/>
        </w:trPr>
        <w:tc>
          <w:tcPr>
            <w:tcW w:w="2044" w:type="dxa"/>
            <w:shd w:val="clear" w:color="auto" w:fill="auto"/>
          </w:tcPr>
          <w:p w14:paraId="222318E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7FC6AA" w14:textId="77777777" w:rsidR="00635155" w:rsidRPr="009A7184" w:rsidRDefault="00635155" w:rsidP="00635155">
            <w:pPr>
              <w:pStyle w:val="ENoteTableText"/>
              <w:rPr>
                <w:szCs w:val="16"/>
              </w:rPr>
            </w:pPr>
            <w:r w:rsidRPr="009A7184">
              <w:rPr>
                <w:szCs w:val="16"/>
              </w:rPr>
              <w:t>rs No 84, 2016</w:t>
            </w:r>
          </w:p>
        </w:tc>
      </w:tr>
      <w:tr w:rsidR="00635155" w:rsidRPr="009A7184" w14:paraId="49FFB33D" w14:textId="77777777" w:rsidTr="001F643F">
        <w:trPr>
          <w:cantSplit/>
        </w:trPr>
        <w:tc>
          <w:tcPr>
            <w:tcW w:w="2044" w:type="dxa"/>
            <w:shd w:val="clear" w:color="auto" w:fill="auto"/>
          </w:tcPr>
          <w:p w14:paraId="48A655FD" w14:textId="77777777" w:rsidR="00635155" w:rsidRPr="009A7184" w:rsidRDefault="00635155" w:rsidP="00635155">
            <w:pPr>
              <w:pStyle w:val="ENoteTableText"/>
              <w:tabs>
                <w:tab w:val="center" w:leader="dot" w:pos="2268"/>
              </w:tabs>
              <w:rPr>
                <w:szCs w:val="16"/>
              </w:rPr>
            </w:pPr>
            <w:r w:rsidRPr="009A7184">
              <w:rPr>
                <w:szCs w:val="16"/>
              </w:rPr>
              <w:t>5408.31</w:t>
            </w:r>
            <w:r w:rsidRPr="009A7184">
              <w:rPr>
                <w:szCs w:val="16"/>
              </w:rPr>
              <w:tab/>
            </w:r>
          </w:p>
        </w:tc>
        <w:tc>
          <w:tcPr>
            <w:tcW w:w="5044" w:type="dxa"/>
            <w:shd w:val="clear" w:color="auto" w:fill="auto"/>
          </w:tcPr>
          <w:p w14:paraId="303DB2C3" w14:textId="77777777" w:rsidR="00635155" w:rsidRPr="009A7184" w:rsidRDefault="00635155" w:rsidP="00635155">
            <w:pPr>
              <w:pStyle w:val="ENoteTableText"/>
              <w:rPr>
                <w:szCs w:val="16"/>
              </w:rPr>
            </w:pPr>
            <w:r w:rsidRPr="009A7184">
              <w:rPr>
                <w:szCs w:val="16"/>
              </w:rPr>
              <w:t>rep. No. 192, 1997</w:t>
            </w:r>
          </w:p>
        </w:tc>
      </w:tr>
      <w:tr w:rsidR="00635155" w:rsidRPr="009A7184" w14:paraId="1F6E6187" w14:textId="77777777" w:rsidTr="001F643F">
        <w:trPr>
          <w:cantSplit/>
        </w:trPr>
        <w:tc>
          <w:tcPr>
            <w:tcW w:w="2044" w:type="dxa"/>
            <w:shd w:val="clear" w:color="auto" w:fill="auto"/>
          </w:tcPr>
          <w:p w14:paraId="718C012D" w14:textId="77777777" w:rsidR="00635155" w:rsidRPr="009A7184" w:rsidRDefault="00635155" w:rsidP="00635155">
            <w:pPr>
              <w:pStyle w:val="ENoteTableText"/>
              <w:tabs>
                <w:tab w:val="center" w:leader="dot" w:pos="2268"/>
              </w:tabs>
              <w:rPr>
                <w:szCs w:val="16"/>
              </w:rPr>
            </w:pPr>
            <w:r w:rsidRPr="009A7184">
              <w:rPr>
                <w:szCs w:val="16"/>
              </w:rPr>
              <w:t>5408.31.00</w:t>
            </w:r>
            <w:r w:rsidRPr="009A7184">
              <w:rPr>
                <w:szCs w:val="16"/>
              </w:rPr>
              <w:tab/>
            </w:r>
          </w:p>
        </w:tc>
        <w:tc>
          <w:tcPr>
            <w:tcW w:w="5044" w:type="dxa"/>
            <w:shd w:val="clear" w:color="auto" w:fill="auto"/>
          </w:tcPr>
          <w:p w14:paraId="23160945" w14:textId="77777777" w:rsidR="00635155" w:rsidRPr="009A7184" w:rsidRDefault="00635155" w:rsidP="00635155">
            <w:pPr>
              <w:pStyle w:val="ENoteTableText"/>
              <w:rPr>
                <w:szCs w:val="16"/>
              </w:rPr>
            </w:pPr>
            <w:r w:rsidRPr="009A7184">
              <w:rPr>
                <w:szCs w:val="16"/>
              </w:rPr>
              <w:t>ad. No. 192, 1997</w:t>
            </w:r>
          </w:p>
        </w:tc>
      </w:tr>
      <w:tr w:rsidR="00635155" w:rsidRPr="009A7184" w14:paraId="4C9591FA" w14:textId="77777777" w:rsidTr="001F643F">
        <w:trPr>
          <w:cantSplit/>
        </w:trPr>
        <w:tc>
          <w:tcPr>
            <w:tcW w:w="2044" w:type="dxa"/>
            <w:shd w:val="clear" w:color="auto" w:fill="auto"/>
          </w:tcPr>
          <w:p w14:paraId="68A03A21" w14:textId="77777777" w:rsidR="00635155" w:rsidRPr="009A7184" w:rsidRDefault="00635155" w:rsidP="00635155">
            <w:pPr>
              <w:pStyle w:val="ENoteTableText"/>
              <w:rPr>
                <w:szCs w:val="16"/>
              </w:rPr>
            </w:pPr>
          </w:p>
        </w:tc>
        <w:tc>
          <w:tcPr>
            <w:tcW w:w="5044" w:type="dxa"/>
            <w:shd w:val="clear" w:color="auto" w:fill="auto"/>
          </w:tcPr>
          <w:p w14:paraId="65E2E5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E4E1E3" w14:textId="77777777" w:rsidTr="001F643F">
        <w:trPr>
          <w:cantSplit/>
        </w:trPr>
        <w:tc>
          <w:tcPr>
            <w:tcW w:w="2044" w:type="dxa"/>
            <w:shd w:val="clear" w:color="auto" w:fill="auto"/>
          </w:tcPr>
          <w:p w14:paraId="210E14BD" w14:textId="77777777" w:rsidR="00635155" w:rsidRPr="009A7184" w:rsidRDefault="00635155" w:rsidP="00635155">
            <w:pPr>
              <w:pStyle w:val="ENoteTableText"/>
              <w:rPr>
                <w:szCs w:val="16"/>
              </w:rPr>
            </w:pPr>
          </w:p>
        </w:tc>
        <w:tc>
          <w:tcPr>
            <w:tcW w:w="5044" w:type="dxa"/>
            <w:shd w:val="clear" w:color="auto" w:fill="auto"/>
          </w:tcPr>
          <w:p w14:paraId="343E663C" w14:textId="77777777" w:rsidR="00635155" w:rsidRPr="009A7184" w:rsidRDefault="00635155" w:rsidP="00635155">
            <w:pPr>
              <w:pStyle w:val="ENoteTableText"/>
              <w:rPr>
                <w:szCs w:val="16"/>
              </w:rPr>
            </w:pPr>
            <w:r w:rsidRPr="009A7184">
              <w:rPr>
                <w:szCs w:val="16"/>
              </w:rPr>
              <w:t>rs No 84, 2016</w:t>
            </w:r>
          </w:p>
        </w:tc>
      </w:tr>
      <w:tr w:rsidR="00635155" w:rsidRPr="009A7184" w14:paraId="2A7E65A6" w14:textId="77777777" w:rsidTr="001F643F">
        <w:trPr>
          <w:cantSplit/>
        </w:trPr>
        <w:tc>
          <w:tcPr>
            <w:tcW w:w="2044" w:type="dxa"/>
            <w:shd w:val="clear" w:color="auto" w:fill="auto"/>
          </w:tcPr>
          <w:p w14:paraId="5FBAB65A" w14:textId="77777777" w:rsidR="00635155" w:rsidRPr="009A7184" w:rsidRDefault="00635155" w:rsidP="00635155">
            <w:pPr>
              <w:pStyle w:val="ENoteTableText"/>
              <w:tabs>
                <w:tab w:val="center" w:leader="dot" w:pos="2268"/>
              </w:tabs>
              <w:rPr>
                <w:szCs w:val="16"/>
              </w:rPr>
            </w:pPr>
            <w:r w:rsidRPr="009A7184">
              <w:rPr>
                <w:szCs w:val="16"/>
              </w:rPr>
              <w:t>5408.31.10</w:t>
            </w:r>
            <w:r w:rsidRPr="009A7184">
              <w:rPr>
                <w:szCs w:val="16"/>
              </w:rPr>
              <w:tab/>
            </w:r>
          </w:p>
        </w:tc>
        <w:tc>
          <w:tcPr>
            <w:tcW w:w="5044" w:type="dxa"/>
            <w:shd w:val="clear" w:color="auto" w:fill="auto"/>
          </w:tcPr>
          <w:p w14:paraId="18F28253" w14:textId="77777777" w:rsidR="00635155" w:rsidRPr="009A7184" w:rsidRDefault="00635155" w:rsidP="00635155">
            <w:pPr>
              <w:pStyle w:val="ENoteTableText"/>
              <w:rPr>
                <w:szCs w:val="16"/>
              </w:rPr>
            </w:pPr>
            <w:r w:rsidRPr="009A7184">
              <w:rPr>
                <w:szCs w:val="16"/>
              </w:rPr>
              <w:t>rep. No. 192, 1997</w:t>
            </w:r>
          </w:p>
        </w:tc>
      </w:tr>
      <w:tr w:rsidR="00635155" w:rsidRPr="009A7184" w14:paraId="7C635D70" w14:textId="77777777" w:rsidTr="001F643F">
        <w:trPr>
          <w:cantSplit/>
        </w:trPr>
        <w:tc>
          <w:tcPr>
            <w:tcW w:w="2044" w:type="dxa"/>
            <w:shd w:val="clear" w:color="auto" w:fill="auto"/>
          </w:tcPr>
          <w:p w14:paraId="4E0E4D52" w14:textId="77777777" w:rsidR="00635155" w:rsidRPr="009A7184" w:rsidRDefault="00635155" w:rsidP="00635155">
            <w:pPr>
              <w:pStyle w:val="ENoteTableText"/>
              <w:tabs>
                <w:tab w:val="center" w:leader="dot" w:pos="2268"/>
              </w:tabs>
              <w:rPr>
                <w:szCs w:val="16"/>
              </w:rPr>
            </w:pPr>
            <w:r w:rsidRPr="009A7184">
              <w:rPr>
                <w:szCs w:val="16"/>
              </w:rPr>
              <w:t>5408.31.90</w:t>
            </w:r>
            <w:r w:rsidRPr="009A7184">
              <w:rPr>
                <w:szCs w:val="16"/>
              </w:rPr>
              <w:tab/>
            </w:r>
          </w:p>
        </w:tc>
        <w:tc>
          <w:tcPr>
            <w:tcW w:w="5044" w:type="dxa"/>
            <w:shd w:val="clear" w:color="auto" w:fill="auto"/>
          </w:tcPr>
          <w:p w14:paraId="15B92F96" w14:textId="77777777" w:rsidR="00635155" w:rsidRPr="009A7184" w:rsidRDefault="00635155" w:rsidP="00635155">
            <w:pPr>
              <w:pStyle w:val="ENoteTableText"/>
              <w:rPr>
                <w:szCs w:val="16"/>
              </w:rPr>
            </w:pPr>
            <w:r w:rsidRPr="009A7184">
              <w:rPr>
                <w:szCs w:val="16"/>
              </w:rPr>
              <w:t>rep. No. 192, 1997</w:t>
            </w:r>
          </w:p>
        </w:tc>
      </w:tr>
      <w:tr w:rsidR="00635155" w:rsidRPr="009A7184" w14:paraId="60940D3C" w14:textId="77777777" w:rsidTr="001F643F">
        <w:trPr>
          <w:cantSplit/>
        </w:trPr>
        <w:tc>
          <w:tcPr>
            <w:tcW w:w="2044" w:type="dxa"/>
            <w:shd w:val="clear" w:color="auto" w:fill="auto"/>
          </w:tcPr>
          <w:p w14:paraId="0B048AA0" w14:textId="77777777" w:rsidR="00635155" w:rsidRPr="009A7184" w:rsidRDefault="00635155" w:rsidP="00635155">
            <w:pPr>
              <w:pStyle w:val="ENoteTableText"/>
              <w:tabs>
                <w:tab w:val="center" w:leader="dot" w:pos="2268"/>
              </w:tabs>
              <w:rPr>
                <w:szCs w:val="16"/>
              </w:rPr>
            </w:pPr>
            <w:r w:rsidRPr="009A7184">
              <w:rPr>
                <w:szCs w:val="16"/>
              </w:rPr>
              <w:t>5408.32</w:t>
            </w:r>
            <w:r w:rsidRPr="009A7184">
              <w:rPr>
                <w:szCs w:val="16"/>
              </w:rPr>
              <w:tab/>
            </w:r>
          </w:p>
        </w:tc>
        <w:tc>
          <w:tcPr>
            <w:tcW w:w="5044" w:type="dxa"/>
            <w:shd w:val="clear" w:color="auto" w:fill="auto"/>
          </w:tcPr>
          <w:p w14:paraId="4846D632" w14:textId="77777777" w:rsidR="00635155" w:rsidRPr="009A7184" w:rsidRDefault="00635155" w:rsidP="00635155">
            <w:pPr>
              <w:pStyle w:val="ENoteTableText"/>
              <w:rPr>
                <w:szCs w:val="16"/>
              </w:rPr>
            </w:pPr>
            <w:r w:rsidRPr="009A7184">
              <w:rPr>
                <w:szCs w:val="16"/>
              </w:rPr>
              <w:t>rep. No. 192, 1997</w:t>
            </w:r>
          </w:p>
        </w:tc>
      </w:tr>
      <w:tr w:rsidR="00635155" w:rsidRPr="009A7184" w14:paraId="1734C9E6" w14:textId="77777777" w:rsidTr="001F643F">
        <w:trPr>
          <w:cantSplit/>
        </w:trPr>
        <w:tc>
          <w:tcPr>
            <w:tcW w:w="2044" w:type="dxa"/>
            <w:shd w:val="clear" w:color="auto" w:fill="auto"/>
          </w:tcPr>
          <w:p w14:paraId="2ACCA52B" w14:textId="77777777" w:rsidR="00635155" w:rsidRPr="009A7184" w:rsidRDefault="00635155" w:rsidP="00635155">
            <w:pPr>
              <w:pStyle w:val="ENoteTableText"/>
              <w:tabs>
                <w:tab w:val="center" w:leader="dot" w:pos="2268"/>
              </w:tabs>
              <w:rPr>
                <w:szCs w:val="16"/>
              </w:rPr>
            </w:pPr>
            <w:r w:rsidRPr="009A7184">
              <w:rPr>
                <w:szCs w:val="16"/>
              </w:rPr>
              <w:t>5408.32.00</w:t>
            </w:r>
            <w:r w:rsidRPr="009A7184">
              <w:rPr>
                <w:szCs w:val="16"/>
              </w:rPr>
              <w:tab/>
            </w:r>
          </w:p>
        </w:tc>
        <w:tc>
          <w:tcPr>
            <w:tcW w:w="5044" w:type="dxa"/>
            <w:shd w:val="clear" w:color="auto" w:fill="auto"/>
          </w:tcPr>
          <w:p w14:paraId="07E92B75" w14:textId="77777777" w:rsidR="00635155" w:rsidRPr="009A7184" w:rsidRDefault="00635155" w:rsidP="00635155">
            <w:pPr>
              <w:pStyle w:val="ENoteTableText"/>
              <w:rPr>
                <w:szCs w:val="16"/>
              </w:rPr>
            </w:pPr>
            <w:r w:rsidRPr="009A7184">
              <w:rPr>
                <w:szCs w:val="16"/>
              </w:rPr>
              <w:t>ad. No. 192, 1997</w:t>
            </w:r>
          </w:p>
        </w:tc>
      </w:tr>
      <w:tr w:rsidR="00635155" w:rsidRPr="009A7184" w14:paraId="66332C45" w14:textId="77777777" w:rsidTr="001F643F">
        <w:trPr>
          <w:cantSplit/>
        </w:trPr>
        <w:tc>
          <w:tcPr>
            <w:tcW w:w="2044" w:type="dxa"/>
            <w:shd w:val="clear" w:color="auto" w:fill="auto"/>
          </w:tcPr>
          <w:p w14:paraId="5F323E57" w14:textId="77777777" w:rsidR="00635155" w:rsidRPr="009A7184" w:rsidRDefault="00635155" w:rsidP="00635155">
            <w:pPr>
              <w:pStyle w:val="ENoteTableText"/>
              <w:rPr>
                <w:szCs w:val="16"/>
              </w:rPr>
            </w:pPr>
          </w:p>
        </w:tc>
        <w:tc>
          <w:tcPr>
            <w:tcW w:w="5044" w:type="dxa"/>
            <w:shd w:val="clear" w:color="auto" w:fill="auto"/>
          </w:tcPr>
          <w:p w14:paraId="258E7B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D4378B" w14:textId="77777777" w:rsidTr="001F643F">
        <w:trPr>
          <w:cantSplit/>
        </w:trPr>
        <w:tc>
          <w:tcPr>
            <w:tcW w:w="2044" w:type="dxa"/>
            <w:shd w:val="clear" w:color="auto" w:fill="auto"/>
          </w:tcPr>
          <w:p w14:paraId="5436427C" w14:textId="77777777" w:rsidR="00635155" w:rsidRPr="009A7184" w:rsidRDefault="00635155" w:rsidP="00635155">
            <w:pPr>
              <w:pStyle w:val="ENoteTableText"/>
              <w:rPr>
                <w:szCs w:val="16"/>
              </w:rPr>
            </w:pPr>
          </w:p>
        </w:tc>
        <w:tc>
          <w:tcPr>
            <w:tcW w:w="5044" w:type="dxa"/>
            <w:shd w:val="clear" w:color="auto" w:fill="auto"/>
          </w:tcPr>
          <w:p w14:paraId="40A16CB5" w14:textId="77777777" w:rsidR="00635155" w:rsidRPr="009A7184" w:rsidRDefault="00635155" w:rsidP="00635155">
            <w:pPr>
              <w:pStyle w:val="ENoteTableText"/>
              <w:rPr>
                <w:szCs w:val="16"/>
              </w:rPr>
            </w:pPr>
            <w:r w:rsidRPr="009A7184">
              <w:rPr>
                <w:szCs w:val="16"/>
              </w:rPr>
              <w:t>rs No 84, 2016</w:t>
            </w:r>
          </w:p>
        </w:tc>
      </w:tr>
      <w:tr w:rsidR="00635155" w:rsidRPr="009A7184" w14:paraId="7D392CD6" w14:textId="77777777" w:rsidTr="001F643F">
        <w:trPr>
          <w:cantSplit/>
        </w:trPr>
        <w:tc>
          <w:tcPr>
            <w:tcW w:w="2044" w:type="dxa"/>
            <w:shd w:val="clear" w:color="auto" w:fill="auto"/>
          </w:tcPr>
          <w:p w14:paraId="67639687" w14:textId="77777777" w:rsidR="00635155" w:rsidRPr="009A7184" w:rsidRDefault="00635155" w:rsidP="00635155">
            <w:pPr>
              <w:pStyle w:val="ENoteTableText"/>
              <w:tabs>
                <w:tab w:val="center" w:leader="dot" w:pos="2268"/>
              </w:tabs>
              <w:rPr>
                <w:szCs w:val="16"/>
              </w:rPr>
            </w:pPr>
            <w:r w:rsidRPr="009A7184">
              <w:rPr>
                <w:szCs w:val="16"/>
              </w:rPr>
              <w:t>5408.32.10</w:t>
            </w:r>
            <w:r w:rsidRPr="009A7184">
              <w:rPr>
                <w:szCs w:val="16"/>
              </w:rPr>
              <w:tab/>
            </w:r>
          </w:p>
        </w:tc>
        <w:tc>
          <w:tcPr>
            <w:tcW w:w="5044" w:type="dxa"/>
            <w:shd w:val="clear" w:color="auto" w:fill="auto"/>
          </w:tcPr>
          <w:p w14:paraId="72929A5F" w14:textId="77777777" w:rsidR="00635155" w:rsidRPr="009A7184" w:rsidRDefault="00635155" w:rsidP="00635155">
            <w:pPr>
              <w:pStyle w:val="ENoteTableText"/>
              <w:rPr>
                <w:szCs w:val="16"/>
              </w:rPr>
            </w:pPr>
            <w:r w:rsidRPr="009A7184">
              <w:rPr>
                <w:szCs w:val="16"/>
              </w:rPr>
              <w:t>rep. No. 192, 1997</w:t>
            </w:r>
          </w:p>
        </w:tc>
      </w:tr>
      <w:tr w:rsidR="00635155" w:rsidRPr="009A7184" w14:paraId="13BAFBC3" w14:textId="77777777" w:rsidTr="001F643F">
        <w:trPr>
          <w:cantSplit/>
        </w:trPr>
        <w:tc>
          <w:tcPr>
            <w:tcW w:w="2044" w:type="dxa"/>
            <w:shd w:val="clear" w:color="auto" w:fill="auto"/>
          </w:tcPr>
          <w:p w14:paraId="157A178A" w14:textId="77777777" w:rsidR="00635155" w:rsidRPr="009A7184" w:rsidRDefault="00635155" w:rsidP="00635155">
            <w:pPr>
              <w:pStyle w:val="ENoteTableText"/>
              <w:tabs>
                <w:tab w:val="center" w:leader="dot" w:pos="2268"/>
              </w:tabs>
              <w:rPr>
                <w:szCs w:val="16"/>
              </w:rPr>
            </w:pPr>
            <w:r w:rsidRPr="009A7184">
              <w:rPr>
                <w:szCs w:val="16"/>
              </w:rPr>
              <w:t>5408.32.90</w:t>
            </w:r>
            <w:r w:rsidRPr="009A7184">
              <w:rPr>
                <w:szCs w:val="16"/>
              </w:rPr>
              <w:tab/>
            </w:r>
          </w:p>
        </w:tc>
        <w:tc>
          <w:tcPr>
            <w:tcW w:w="5044" w:type="dxa"/>
            <w:shd w:val="clear" w:color="auto" w:fill="auto"/>
          </w:tcPr>
          <w:p w14:paraId="07E5BE1C" w14:textId="77777777" w:rsidR="00635155" w:rsidRPr="009A7184" w:rsidRDefault="00635155" w:rsidP="00635155">
            <w:pPr>
              <w:pStyle w:val="ENoteTableText"/>
              <w:rPr>
                <w:szCs w:val="16"/>
              </w:rPr>
            </w:pPr>
            <w:r w:rsidRPr="009A7184">
              <w:rPr>
                <w:szCs w:val="16"/>
              </w:rPr>
              <w:t>rep. No. 192, 1997</w:t>
            </w:r>
          </w:p>
        </w:tc>
      </w:tr>
      <w:tr w:rsidR="00635155" w:rsidRPr="009A7184" w14:paraId="07D6E171" w14:textId="77777777" w:rsidTr="001F643F">
        <w:trPr>
          <w:cantSplit/>
        </w:trPr>
        <w:tc>
          <w:tcPr>
            <w:tcW w:w="2044" w:type="dxa"/>
            <w:shd w:val="clear" w:color="auto" w:fill="auto"/>
          </w:tcPr>
          <w:p w14:paraId="0759152D" w14:textId="77777777" w:rsidR="00635155" w:rsidRPr="009A7184" w:rsidRDefault="00635155" w:rsidP="00635155">
            <w:pPr>
              <w:pStyle w:val="ENoteTableText"/>
              <w:tabs>
                <w:tab w:val="center" w:leader="dot" w:pos="2268"/>
              </w:tabs>
              <w:rPr>
                <w:szCs w:val="16"/>
              </w:rPr>
            </w:pPr>
            <w:r w:rsidRPr="009A7184">
              <w:rPr>
                <w:szCs w:val="16"/>
              </w:rPr>
              <w:t>5408.33</w:t>
            </w:r>
            <w:r w:rsidRPr="009A7184">
              <w:rPr>
                <w:szCs w:val="16"/>
              </w:rPr>
              <w:tab/>
            </w:r>
          </w:p>
        </w:tc>
        <w:tc>
          <w:tcPr>
            <w:tcW w:w="5044" w:type="dxa"/>
            <w:shd w:val="clear" w:color="auto" w:fill="auto"/>
          </w:tcPr>
          <w:p w14:paraId="7F8E0EB3" w14:textId="77777777" w:rsidR="00635155" w:rsidRPr="009A7184" w:rsidRDefault="00635155" w:rsidP="00635155">
            <w:pPr>
              <w:pStyle w:val="ENoteTableText"/>
              <w:rPr>
                <w:szCs w:val="16"/>
              </w:rPr>
            </w:pPr>
            <w:r w:rsidRPr="009A7184">
              <w:rPr>
                <w:szCs w:val="16"/>
              </w:rPr>
              <w:t>rep. No. 192, 1997</w:t>
            </w:r>
          </w:p>
        </w:tc>
      </w:tr>
      <w:tr w:rsidR="00635155" w:rsidRPr="009A7184" w14:paraId="7A7CB68D" w14:textId="77777777" w:rsidTr="001F643F">
        <w:trPr>
          <w:cantSplit/>
        </w:trPr>
        <w:tc>
          <w:tcPr>
            <w:tcW w:w="2044" w:type="dxa"/>
            <w:shd w:val="clear" w:color="auto" w:fill="auto"/>
          </w:tcPr>
          <w:p w14:paraId="59935BA1" w14:textId="77777777" w:rsidR="00635155" w:rsidRPr="009A7184" w:rsidRDefault="00635155" w:rsidP="00635155">
            <w:pPr>
              <w:pStyle w:val="ENoteTableText"/>
              <w:tabs>
                <w:tab w:val="center" w:leader="dot" w:pos="2268"/>
              </w:tabs>
              <w:rPr>
                <w:szCs w:val="16"/>
              </w:rPr>
            </w:pPr>
            <w:r w:rsidRPr="009A7184">
              <w:rPr>
                <w:szCs w:val="16"/>
              </w:rPr>
              <w:t>5408.33.00</w:t>
            </w:r>
            <w:r w:rsidRPr="009A7184">
              <w:rPr>
                <w:szCs w:val="16"/>
              </w:rPr>
              <w:tab/>
            </w:r>
          </w:p>
        </w:tc>
        <w:tc>
          <w:tcPr>
            <w:tcW w:w="5044" w:type="dxa"/>
            <w:shd w:val="clear" w:color="auto" w:fill="auto"/>
          </w:tcPr>
          <w:p w14:paraId="052F1672" w14:textId="77777777" w:rsidR="00635155" w:rsidRPr="009A7184" w:rsidRDefault="00635155" w:rsidP="00635155">
            <w:pPr>
              <w:pStyle w:val="ENoteTableText"/>
              <w:rPr>
                <w:szCs w:val="16"/>
              </w:rPr>
            </w:pPr>
            <w:r w:rsidRPr="009A7184">
              <w:rPr>
                <w:szCs w:val="16"/>
              </w:rPr>
              <w:t>ad. No. 192, 1997</w:t>
            </w:r>
          </w:p>
        </w:tc>
      </w:tr>
      <w:tr w:rsidR="00635155" w:rsidRPr="009A7184" w14:paraId="04EEF1DB" w14:textId="77777777" w:rsidTr="001F643F">
        <w:trPr>
          <w:cantSplit/>
        </w:trPr>
        <w:tc>
          <w:tcPr>
            <w:tcW w:w="2044" w:type="dxa"/>
            <w:shd w:val="clear" w:color="auto" w:fill="auto"/>
          </w:tcPr>
          <w:p w14:paraId="1D7446B2" w14:textId="77777777" w:rsidR="00635155" w:rsidRPr="009A7184" w:rsidRDefault="00635155" w:rsidP="00635155">
            <w:pPr>
              <w:pStyle w:val="ENoteTableText"/>
              <w:rPr>
                <w:szCs w:val="16"/>
              </w:rPr>
            </w:pPr>
          </w:p>
        </w:tc>
        <w:tc>
          <w:tcPr>
            <w:tcW w:w="5044" w:type="dxa"/>
            <w:shd w:val="clear" w:color="auto" w:fill="auto"/>
          </w:tcPr>
          <w:p w14:paraId="10C8DD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6412D7" w14:textId="77777777" w:rsidTr="001F643F">
        <w:trPr>
          <w:cantSplit/>
        </w:trPr>
        <w:tc>
          <w:tcPr>
            <w:tcW w:w="2044" w:type="dxa"/>
            <w:shd w:val="clear" w:color="auto" w:fill="auto"/>
          </w:tcPr>
          <w:p w14:paraId="5DC10465" w14:textId="77777777" w:rsidR="00635155" w:rsidRPr="009A7184" w:rsidRDefault="00635155" w:rsidP="00635155">
            <w:pPr>
              <w:pStyle w:val="ENoteTableText"/>
              <w:rPr>
                <w:szCs w:val="16"/>
              </w:rPr>
            </w:pPr>
          </w:p>
        </w:tc>
        <w:tc>
          <w:tcPr>
            <w:tcW w:w="5044" w:type="dxa"/>
            <w:shd w:val="clear" w:color="auto" w:fill="auto"/>
          </w:tcPr>
          <w:p w14:paraId="50D28C7A" w14:textId="77777777" w:rsidR="00635155" w:rsidRPr="009A7184" w:rsidRDefault="00635155" w:rsidP="00635155">
            <w:pPr>
              <w:pStyle w:val="ENoteTableText"/>
              <w:rPr>
                <w:szCs w:val="16"/>
              </w:rPr>
            </w:pPr>
            <w:r w:rsidRPr="009A7184">
              <w:rPr>
                <w:szCs w:val="16"/>
              </w:rPr>
              <w:t>rs No 84, 2016</w:t>
            </w:r>
          </w:p>
        </w:tc>
      </w:tr>
      <w:tr w:rsidR="00635155" w:rsidRPr="009A7184" w14:paraId="04C2B271" w14:textId="77777777" w:rsidTr="001F643F">
        <w:trPr>
          <w:cantSplit/>
        </w:trPr>
        <w:tc>
          <w:tcPr>
            <w:tcW w:w="2044" w:type="dxa"/>
            <w:shd w:val="clear" w:color="auto" w:fill="auto"/>
          </w:tcPr>
          <w:p w14:paraId="723398DF" w14:textId="77777777" w:rsidR="00635155" w:rsidRPr="009A7184" w:rsidRDefault="00635155" w:rsidP="00635155">
            <w:pPr>
              <w:pStyle w:val="ENoteTableText"/>
              <w:tabs>
                <w:tab w:val="center" w:leader="dot" w:pos="2268"/>
              </w:tabs>
              <w:rPr>
                <w:szCs w:val="16"/>
              </w:rPr>
            </w:pPr>
            <w:r w:rsidRPr="009A7184">
              <w:rPr>
                <w:szCs w:val="16"/>
              </w:rPr>
              <w:t>5408.33.10</w:t>
            </w:r>
            <w:r w:rsidRPr="009A7184">
              <w:rPr>
                <w:szCs w:val="16"/>
              </w:rPr>
              <w:tab/>
            </w:r>
          </w:p>
        </w:tc>
        <w:tc>
          <w:tcPr>
            <w:tcW w:w="5044" w:type="dxa"/>
            <w:shd w:val="clear" w:color="auto" w:fill="auto"/>
          </w:tcPr>
          <w:p w14:paraId="407C89E3" w14:textId="77777777" w:rsidR="00635155" w:rsidRPr="009A7184" w:rsidRDefault="00635155" w:rsidP="00635155">
            <w:pPr>
              <w:pStyle w:val="ENoteTableText"/>
              <w:rPr>
                <w:szCs w:val="16"/>
              </w:rPr>
            </w:pPr>
            <w:r w:rsidRPr="009A7184">
              <w:rPr>
                <w:szCs w:val="16"/>
              </w:rPr>
              <w:t>rep. No. 192, 1997</w:t>
            </w:r>
          </w:p>
        </w:tc>
      </w:tr>
      <w:tr w:rsidR="00635155" w:rsidRPr="009A7184" w14:paraId="5910A515" w14:textId="77777777" w:rsidTr="001F643F">
        <w:trPr>
          <w:cantSplit/>
        </w:trPr>
        <w:tc>
          <w:tcPr>
            <w:tcW w:w="2044" w:type="dxa"/>
            <w:shd w:val="clear" w:color="auto" w:fill="auto"/>
          </w:tcPr>
          <w:p w14:paraId="3C445EE2" w14:textId="77777777" w:rsidR="00635155" w:rsidRPr="009A7184" w:rsidRDefault="00635155" w:rsidP="00635155">
            <w:pPr>
              <w:pStyle w:val="ENoteTableText"/>
              <w:tabs>
                <w:tab w:val="center" w:leader="dot" w:pos="2268"/>
              </w:tabs>
              <w:rPr>
                <w:szCs w:val="16"/>
              </w:rPr>
            </w:pPr>
            <w:r w:rsidRPr="009A7184">
              <w:rPr>
                <w:szCs w:val="16"/>
              </w:rPr>
              <w:t>5408.33.90</w:t>
            </w:r>
            <w:r w:rsidRPr="009A7184">
              <w:rPr>
                <w:szCs w:val="16"/>
              </w:rPr>
              <w:tab/>
            </w:r>
          </w:p>
        </w:tc>
        <w:tc>
          <w:tcPr>
            <w:tcW w:w="5044" w:type="dxa"/>
            <w:shd w:val="clear" w:color="auto" w:fill="auto"/>
          </w:tcPr>
          <w:p w14:paraId="25F8E908" w14:textId="77777777" w:rsidR="00635155" w:rsidRPr="009A7184" w:rsidRDefault="00635155" w:rsidP="00635155">
            <w:pPr>
              <w:pStyle w:val="ENoteTableText"/>
              <w:rPr>
                <w:szCs w:val="16"/>
              </w:rPr>
            </w:pPr>
            <w:r w:rsidRPr="009A7184">
              <w:rPr>
                <w:szCs w:val="16"/>
              </w:rPr>
              <w:t>rep. No. 192, 1997</w:t>
            </w:r>
          </w:p>
        </w:tc>
      </w:tr>
      <w:tr w:rsidR="00635155" w:rsidRPr="009A7184" w14:paraId="6569FA10" w14:textId="77777777" w:rsidTr="001F643F">
        <w:trPr>
          <w:cantSplit/>
        </w:trPr>
        <w:tc>
          <w:tcPr>
            <w:tcW w:w="2044" w:type="dxa"/>
            <w:shd w:val="clear" w:color="auto" w:fill="auto"/>
          </w:tcPr>
          <w:p w14:paraId="6E99F3EA" w14:textId="77777777" w:rsidR="00635155" w:rsidRPr="009A7184" w:rsidRDefault="00635155" w:rsidP="00635155">
            <w:pPr>
              <w:pStyle w:val="ENoteTableText"/>
              <w:tabs>
                <w:tab w:val="center" w:leader="dot" w:pos="2268"/>
              </w:tabs>
              <w:rPr>
                <w:szCs w:val="16"/>
              </w:rPr>
            </w:pPr>
            <w:r w:rsidRPr="009A7184">
              <w:rPr>
                <w:szCs w:val="16"/>
              </w:rPr>
              <w:t>5408.34</w:t>
            </w:r>
            <w:r w:rsidRPr="009A7184">
              <w:rPr>
                <w:szCs w:val="16"/>
              </w:rPr>
              <w:tab/>
            </w:r>
          </w:p>
        </w:tc>
        <w:tc>
          <w:tcPr>
            <w:tcW w:w="5044" w:type="dxa"/>
            <w:shd w:val="clear" w:color="auto" w:fill="auto"/>
          </w:tcPr>
          <w:p w14:paraId="232F3752" w14:textId="77777777" w:rsidR="00635155" w:rsidRPr="009A7184" w:rsidRDefault="00635155" w:rsidP="00635155">
            <w:pPr>
              <w:pStyle w:val="ENoteTableText"/>
              <w:rPr>
                <w:szCs w:val="16"/>
              </w:rPr>
            </w:pPr>
            <w:r w:rsidRPr="009A7184">
              <w:rPr>
                <w:szCs w:val="16"/>
              </w:rPr>
              <w:t>rep. No. 192, 1997</w:t>
            </w:r>
          </w:p>
        </w:tc>
      </w:tr>
      <w:tr w:rsidR="00635155" w:rsidRPr="009A7184" w14:paraId="3A67B9CC" w14:textId="77777777" w:rsidTr="001F643F">
        <w:trPr>
          <w:cantSplit/>
        </w:trPr>
        <w:tc>
          <w:tcPr>
            <w:tcW w:w="2044" w:type="dxa"/>
            <w:shd w:val="clear" w:color="auto" w:fill="auto"/>
          </w:tcPr>
          <w:p w14:paraId="2DAB1746" w14:textId="77777777" w:rsidR="00635155" w:rsidRPr="009A7184" w:rsidRDefault="00635155" w:rsidP="00635155">
            <w:pPr>
              <w:pStyle w:val="ENoteTableText"/>
              <w:tabs>
                <w:tab w:val="center" w:leader="dot" w:pos="2268"/>
              </w:tabs>
              <w:rPr>
                <w:szCs w:val="16"/>
              </w:rPr>
            </w:pPr>
            <w:r w:rsidRPr="009A7184">
              <w:rPr>
                <w:szCs w:val="16"/>
              </w:rPr>
              <w:t>5408.34.00</w:t>
            </w:r>
            <w:r w:rsidRPr="009A7184">
              <w:rPr>
                <w:szCs w:val="16"/>
              </w:rPr>
              <w:tab/>
            </w:r>
          </w:p>
        </w:tc>
        <w:tc>
          <w:tcPr>
            <w:tcW w:w="5044" w:type="dxa"/>
            <w:shd w:val="clear" w:color="auto" w:fill="auto"/>
          </w:tcPr>
          <w:p w14:paraId="17A89BA5" w14:textId="77777777" w:rsidR="00635155" w:rsidRPr="009A7184" w:rsidRDefault="00635155" w:rsidP="00635155">
            <w:pPr>
              <w:pStyle w:val="ENoteTableText"/>
              <w:rPr>
                <w:szCs w:val="16"/>
              </w:rPr>
            </w:pPr>
            <w:r w:rsidRPr="009A7184">
              <w:rPr>
                <w:szCs w:val="16"/>
              </w:rPr>
              <w:t>ad. No. 192, 1997</w:t>
            </w:r>
          </w:p>
        </w:tc>
      </w:tr>
      <w:tr w:rsidR="00635155" w:rsidRPr="009A7184" w14:paraId="62298A97" w14:textId="77777777" w:rsidTr="001F643F">
        <w:trPr>
          <w:cantSplit/>
        </w:trPr>
        <w:tc>
          <w:tcPr>
            <w:tcW w:w="2044" w:type="dxa"/>
            <w:shd w:val="clear" w:color="auto" w:fill="auto"/>
          </w:tcPr>
          <w:p w14:paraId="384F8B12" w14:textId="77777777" w:rsidR="00635155" w:rsidRPr="009A7184" w:rsidRDefault="00635155" w:rsidP="00635155">
            <w:pPr>
              <w:pStyle w:val="ENoteTableText"/>
              <w:rPr>
                <w:szCs w:val="16"/>
              </w:rPr>
            </w:pPr>
          </w:p>
        </w:tc>
        <w:tc>
          <w:tcPr>
            <w:tcW w:w="5044" w:type="dxa"/>
            <w:shd w:val="clear" w:color="auto" w:fill="auto"/>
          </w:tcPr>
          <w:p w14:paraId="5E9701B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CC195C" w14:textId="77777777" w:rsidTr="001F643F">
        <w:trPr>
          <w:cantSplit/>
        </w:trPr>
        <w:tc>
          <w:tcPr>
            <w:tcW w:w="2044" w:type="dxa"/>
            <w:shd w:val="clear" w:color="auto" w:fill="auto"/>
          </w:tcPr>
          <w:p w14:paraId="6EB6BD23" w14:textId="77777777" w:rsidR="00635155" w:rsidRPr="009A7184" w:rsidRDefault="00635155" w:rsidP="00635155">
            <w:pPr>
              <w:pStyle w:val="ENoteTableText"/>
              <w:rPr>
                <w:szCs w:val="16"/>
              </w:rPr>
            </w:pPr>
          </w:p>
        </w:tc>
        <w:tc>
          <w:tcPr>
            <w:tcW w:w="5044" w:type="dxa"/>
            <w:shd w:val="clear" w:color="auto" w:fill="auto"/>
          </w:tcPr>
          <w:p w14:paraId="7382D256" w14:textId="77777777" w:rsidR="00635155" w:rsidRPr="009A7184" w:rsidRDefault="00635155" w:rsidP="00635155">
            <w:pPr>
              <w:pStyle w:val="ENoteTableText"/>
              <w:rPr>
                <w:szCs w:val="16"/>
              </w:rPr>
            </w:pPr>
            <w:r w:rsidRPr="009A7184">
              <w:rPr>
                <w:szCs w:val="16"/>
              </w:rPr>
              <w:t>rs No 84, 2016</w:t>
            </w:r>
          </w:p>
        </w:tc>
      </w:tr>
      <w:tr w:rsidR="00635155" w:rsidRPr="009A7184" w14:paraId="11068240" w14:textId="77777777" w:rsidTr="001F643F">
        <w:trPr>
          <w:cantSplit/>
        </w:trPr>
        <w:tc>
          <w:tcPr>
            <w:tcW w:w="2044" w:type="dxa"/>
            <w:shd w:val="clear" w:color="auto" w:fill="auto"/>
          </w:tcPr>
          <w:p w14:paraId="3CF5E2D2" w14:textId="77777777" w:rsidR="00635155" w:rsidRPr="009A7184" w:rsidRDefault="00635155" w:rsidP="00635155">
            <w:pPr>
              <w:pStyle w:val="ENoteTableText"/>
              <w:tabs>
                <w:tab w:val="center" w:leader="dot" w:pos="2268"/>
              </w:tabs>
              <w:rPr>
                <w:szCs w:val="16"/>
              </w:rPr>
            </w:pPr>
            <w:r w:rsidRPr="009A7184">
              <w:rPr>
                <w:szCs w:val="16"/>
              </w:rPr>
              <w:t>5408.34.10</w:t>
            </w:r>
            <w:r w:rsidRPr="009A7184">
              <w:rPr>
                <w:szCs w:val="16"/>
              </w:rPr>
              <w:tab/>
            </w:r>
          </w:p>
        </w:tc>
        <w:tc>
          <w:tcPr>
            <w:tcW w:w="5044" w:type="dxa"/>
            <w:shd w:val="clear" w:color="auto" w:fill="auto"/>
          </w:tcPr>
          <w:p w14:paraId="400B6AA1" w14:textId="77777777" w:rsidR="00635155" w:rsidRPr="009A7184" w:rsidRDefault="00635155" w:rsidP="00635155">
            <w:pPr>
              <w:pStyle w:val="ENoteTableText"/>
              <w:rPr>
                <w:szCs w:val="16"/>
              </w:rPr>
            </w:pPr>
            <w:r w:rsidRPr="009A7184">
              <w:rPr>
                <w:szCs w:val="16"/>
              </w:rPr>
              <w:t>rep. No. 192, 1997</w:t>
            </w:r>
          </w:p>
        </w:tc>
      </w:tr>
      <w:tr w:rsidR="00635155" w:rsidRPr="009A7184" w14:paraId="2A380943" w14:textId="77777777" w:rsidTr="001F643F">
        <w:trPr>
          <w:cantSplit/>
        </w:trPr>
        <w:tc>
          <w:tcPr>
            <w:tcW w:w="2044" w:type="dxa"/>
            <w:shd w:val="clear" w:color="auto" w:fill="auto"/>
          </w:tcPr>
          <w:p w14:paraId="41BF89F9" w14:textId="77777777" w:rsidR="00635155" w:rsidRPr="009A7184" w:rsidRDefault="00635155" w:rsidP="00635155">
            <w:pPr>
              <w:pStyle w:val="ENoteTableText"/>
              <w:tabs>
                <w:tab w:val="center" w:leader="dot" w:pos="2268"/>
              </w:tabs>
              <w:rPr>
                <w:szCs w:val="16"/>
              </w:rPr>
            </w:pPr>
            <w:r w:rsidRPr="009A7184">
              <w:rPr>
                <w:szCs w:val="16"/>
              </w:rPr>
              <w:t>5408.34.90</w:t>
            </w:r>
            <w:r w:rsidRPr="009A7184">
              <w:rPr>
                <w:szCs w:val="16"/>
              </w:rPr>
              <w:tab/>
            </w:r>
          </w:p>
        </w:tc>
        <w:tc>
          <w:tcPr>
            <w:tcW w:w="5044" w:type="dxa"/>
            <w:shd w:val="clear" w:color="auto" w:fill="auto"/>
          </w:tcPr>
          <w:p w14:paraId="6C1CDC30" w14:textId="77777777" w:rsidR="00635155" w:rsidRPr="009A7184" w:rsidRDefault="00635155" w:rsidP="00635155">
            <w:pPr>
              <w:pStyle w:val="ENoteTableText"/>
              <w:rPr>
                <w:szCs w:val="16"/>
              </w:rPr>
            </w:pPr>
            <w:r w:rsidRPr="009A7184">
              <w:rPr>
                <w:szCs w:val="16"/>
              </w:rPr>
              <w:t>rep. No. 192, 1997</w:t>
            </w:r>
          </w:p>
        </w:tc>
      </w:tr>
      <w:tr w:rsidR="00635155" w:rsidRPr="009A7184" w14:paraId="0BCB228C" w14:textId="77777777" w:rsidTr="001F643F">
        <w:trPr>
          <w:cantSplit/>
        </w:trPr>
        <w:tc>
          <w:tcPr>
            <w:tcW w:w="2044" w:type="dxa"/>
            <w:shd w:val="clear" w:color="auto" w:fill="auto"/>
          </w:tcPr>
          <w:p w14:paraId="42C81180" w14:textId="77777777" w:rsidR="00635155" w:rsidRPr="009A7184" w:rsidRDefault="001F50E2" w:rsidP="00635155">
            <w:pPr>
              <w:pStyle w:val="ENoteTableText"/>
              <w:rPr>
                <w:szCs w:val="16"/>
              </w:rPr>
            </w:pPr>
            <w:r>
              <w:rPr>
                <w:b/>
                <w:szCs w:val="16"/>
              </w:rPr>
              <w:t>Chapter 5</w:t>
            </w:r>
            <w:r w:rsidR="00635155" w:rsidRPr="009A7184">
              <w:rPr>
                <w:b/>
                <w:szCs w:val="16"/>
              </w:rPr>
              <w:t>5</w:t>
            </w:r>
          </w:p>
        </w:tc>
        <w:tc>
          <w:tcPr>
            <w:tcW w:w="5044" w:type="dxa"/>
            <w:shd w:val="clear" w:color="auto" w:fill="auto"/>
          </w:tcPr>
          <w:p w14:paraId="10544441" w14:textId="77777777" w:rsidR="00635155" w:rsidRPr="009A7184" w:rsidRDefault="00635155" w:rsidP="00635155">
            <w:pPr>
              <w:pStyle w:val="ENoteTableText"/>
              <w:rPr>
                <w:szCs w:val="16"/>
              </w:rPr>
            </w:pPr>
          </w:p>
        </w:tc>
      </w:tr>
      <w:tr w:rsidR="00635155" w:rsidRPr="009A7184" w14:paraId="7BF14627" w14:textId="77777777" w:rsidTr="000C31E9">
        <w:trPr>
          <w:cantSplit/>
        </w:trPr>
        <w:tc>
          <w:tcPr>
            <w:tcW w:w="2044" w:type="dxa"/>
            <w:shd w:val="clear" w:color="auto" w:fill="auto"/>
          </w:tcPr>
          <w:p w14:paraId="0AF8F96E"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5</w:t>
            </w:r>
            <w:r w:rsidRPr="009A7184">
              <w:rPr>
                <w:szCs w:val="16"/>
              </w:rPr>
              <w:t>5</w:t>
            </w:r>
            <w:r w:rsidRPr="009A7184">
              <w:rPr>
                <w:szCs w:val="16"/>
              </w:rPr>
              <w:tab/>
            </w:r>
          </w:p>
        </w:tc>
        <w:tc>
          <w:tcPr>
            <w:tcW w:w="5044" w:type="dxa"/>
            <w:shd w:val="clear" w:color="auto" w:fill="auto"/>
          </w:tcPr>
          <w:p w14:paraId="0C8596A7"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2100B230" w14:textId="77777777" w:rsidTr="001F643F">
        <w:trPr>
          <w:cantSplit/>
        </w:trPr>
        <w:tc>
          <w:tcPr>
            <w:tcW w:w="2044" w:type="dxa"/>
            <w:shd w:val="clear" w:color="auto" w:fill="auto"/>
          </w:tcPr>
          <w:p w14:paraId="721D3CED" w14:textId="77777777" w:rsidR="00635155" w:rsidRPr="009A7184" w:rsidRDefault="00635155" w:rsidP="00635155">
            <w:pPr>
              <w:pStyle w:val="ENoteTableText"/>
              <w:rPr>
                <w:szCs w:val="16"/>
              </w:rPr>
            </w:pPr>
            <w:r w:rsidRPr="009A7184">
              <w:rPr>
                <w:b/>
                <w:szCs w:val="16"/>
              </w:rPr>
              <w:t>5501</w:t>
            </w:r>
          </w:p>
        </w:tc>
        <w:tc>
          <w:tcPr>
            <w:tcW w:w="5044" w:type="dxa"/>
            <w:shd w:val="clear" w:color="auto" w:fill="auto"/>
          </w:tcPr>
          <w:p w14:paraId="66B74C8D" w14:textId="77777777" w:rsidR="00635155" w:rsidRPr="009A7184" w:rsidRDefault="00635155" w:rsidP="00635155">
            <w:pPr>
              <w:pStyle w:val="ENoteTableText"/>
              <w:rPr>
                <w:szCs w:val="16"/>
              </w:rPr>
            </w:pPr>
          </w:p>
        </w:tc>
      </w:tr>
      <w:tr w:rsidR="00635155" w:rsidRPr="009A7184" w14:paraId="5D4E1850" w14:textId="77777777" w:rsidTr="001F643F">
        <w:trPr>
          <w:cantSplit/>
        </w:trPr>
        <w:tc>
          <w:tcPr>
            <w:tcW w:w="2044" w:type="dxa"/>
            <w:shd w:val="clear" w:color="auto" w:fill="auto"/>
          </w:tcPr>
          <w:p w14:paraId="32C0A3AB" w14:textId="77777777" w:rsidR="00635155" w:rsidRPr="00193C72" w:rsidRDefault="00635155" w:rsidP="00193C72">
            <w:pPr>
              <w:pStyle w:val="ENoteTableText"/>
              <w:tabs>
                <w:tab w:val="center" w:leader="dot" w:pos="2268"/>
              </w:tabs>
              <w:rPr>
                <w:szCs w:val="16"/>
              </w:rPr>
            </w:pPr>
            <w:r>
              <w:rPr>
                <w:szCs w:val="16"/>
              </w:rPr>
              <w:t>5501.1</w:t>
            </w:r>
            <w:r>
              <w:rPr>
                <w:szCs w:val="16"/>
              </w:rPr>
              <w:tab/>
            </w:r>
          </w:p>
        </w:tc>
        <w:tc>
          <w:tcPr>
            <w:tcW w:w="5044" w:type="dxa"/>
            <w:shd w:val="clear" w:color="auto" w:fill="auto"/>
          </w:tcPr>
          <w:p w14:paraId="2353B4DC"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64680B9" w14:textId="77777777" w:rsidTr="001F643F">
        <w:trPr>
          <w:cantSplit/>
        </w:trPr>
        <w:tc>
          <w:tcPr>
            <w:tcW w:w="2044" w:type="dxa"/>
            <w:shd w:val="clear" w:color="auto" w:fill="auto"/>
          </w:tcPr>
          <w:p w14:paraId="18079E57" w14:textId="77777777" w:rsidR="00635155" w:rsidRPr="009A7184" w:rsidRDefault="00635155" w:rsidP="00635155">
            <w:pPr>
              <w:pStyle w:val="ENoteTableText"/>
              <w:tabs>
                <w:tab w:val="center" w:leader="dot" w:pos="2268"/>
              </w:tabs>
              <w:rPr>
                <w:szCs w:val="16"/>
              </w:rPr>
            </w:pPr>
            <w:r>
              <w:rPr>
                <w:szCs w:val="16"/>
              </w:rPr>
              <w:t>5501.10</w:t>
            </w:r>
            <w:r>
              <w:rPr>
                <w:szCs w:val="16"/>
              </w:rPr>
              <w:tab/>
            </w:r>
          </w:p>
        </w:tc>
        <w:tc>
          <w:tcPr>
            <w:tcW w:w="5044" w:type="dxa"/>
            <w:shd w:val="clear" w:color="auto" w:fill="auto"/>
          </w:tcPr>
          <w:p w14:paraId="77522AF2"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1DF25A1" w14:textId="77777777" w:rsidTr="001F643F">
        <w:trPr>
          <w:cantSplit/>
        </w:trPr>
        <w:tc>
          <w:tcPr>
            <w:tcW w:w="2044" w:type="dxa"/>
            <w:shd w:val="clear" w:color="auto" w:fill="auto"/>
          </w:tcPr>
          <w:p w14:paraId="79C507F4" w14:textId="77777777" w:rsidR="00635155" w:rsidRPr="009A7184" w:rsidRDefault="00635155" w:rsidP="00635155">
            <w:pPr>
              <w:pStyle w:val="ENoteTableText"/>
              <w:tabs>
                <w:tab w:val="center" w:leader="dot" w:pos="2268"/>
              </w:tabs>
              <w:rPr>
                <w:szCs w:val="16"/>
              </w:rPr>
            </w:pPr>
            <w:r w:rsidRPr="009A7184">
              <w:rPr>
                <w:szCs w:val="16"/>
              </w:rPr>
              <w:t>5501.10.10</w:t>
            </w:r>
            <w:r w:rsidRPr="009A7184">
              <w:rPr>
                <w:szCs w:val="16"/>
              </w:rPr>
              <w:tab/>
            </w:r>
          </w:p>
        </w:tc>
        <w:tc>
          <w:tcPr>
            <w:tcW w:w="5044" w:type="dxa"/>
            <w:shd w:val="clear" w:color="auto" w:fill="auto"/>
          </w:tcPr>
          <w:p w14:paraId="16CF18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6D595D" w14:textId="77777777" w:rsidTr="001F643F">
        <w:trPr>
          <w:cantSplit/>
        </w:trPr>
        <w:tc>
          <w:tcPr>
            <w:tcW w:w="2044" w:type="dxa"/>
            <w:shd w:val="clear" w:color="auto" w:fill="auto"/>
          </w:tcPr>
          <w:p w14:paraId="08B35C9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F300AA" w14:textId="77777777" w:rsidR="00635155" w:rsidRPr="009A7184" w:rsidRDefault="00635155" w:rsidP="00635155">
            <w:pPr>
              <w:pStyle w:val="ENoteTableText"/>
              <w:rPr>
                <w:szCs w:val="16"/>
              </w:rPr>
            </w:pPr>
            <w:r w:rsidRPr="009A7184">
              <w:rPr>
                <w:szCs w:val="16"/>
              </w:rPr>
              <w:t>rs No 84, 2016</w:t>
            </w:r>
          </w:p>
        </w:tc>
      </w:tr>
      <w:tr w:rsidR="00635155" w:rsidRPr="009A7184" w14:paraId="3EB16513" w14:textId="77777777" w:rsidTr="001F643F">
        <w:trPr>
          <w:cantSplit/>
        </w:trPr>
        <w:tc>
          <w:tcPr>
            <w:tcW w:w="2044" w:type="dxa"/>
            <w:shd w:val="clear" w:color="auto" w:fill="auto"/>
          </w:tcPr>
          <w:p w14:paraId="0A0A3C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B7FEA9"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CC82574" w14:textId="77777777" w:rsidTr="001F643F">
        <w:trPr>
          <w:cantSplit/>
        </w:trPr>
        <w:tc>
          <w:tcPr>
            <w:tcW w:w="2044" w:type="dxa"/>
            <w:shd w:val="clear" w:color="auto" w:fill="auto"/>
          </w:tcPr>
          <w:p w14:paraId="367F4EEA" w14:textId="77777777" w:rsidR="00635155" w:rsidRPr="009A7184" w:rsidRDefault="00635155" w:rsidP="00635155">
            <w:pPr>
              <w:pStyle w:val="ENoteTableText"/>
              <w:tabs>
                <w:tab w:val="center" w:leader="dot" w:pos="2268"/>
              </w:tabs>
              <w:rPr>
                <w:szCs w:val="16"/>
              </w:rPr>
            </w:pPr>
            <w:r>
              <w:rPr>
                <w:szCs w:val="16"/>
              </w:rPr>
              <w:t>5501.10.90</w:t>
            </w:r>
            <w:r>
              <w:rPr>
                <w:szCs w:val="16"/>
              </w:rPr>
              <w:tab/>
            </w:r>
          </w:p>
        </w:tc>
        <w:tc>
          <w:tcPr>
            <w:tcW w:w="5044" w:type="dxa"/>
            <w:shd w:val="clear" w:color="auto" w:fill="auto"/>
          </w:tcPr>
          <w:p w14:paraId="4D0325A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8A22BFD" w14:textId="77777777" w:rsidTr="001F643F">
        <w:trPr>
          <w:cantSplit/>
        </w:trPr>
        <w:tc>
          <w:tcPr>
            <w:tcW w:w="2044" w:type="dxa"/>
            <w:shd w:val="clear" w:color="auto" w:fill="auto"/>
          </w:tcPr>
          <w:p w14:paraId="755185F0" w14:textId="77777777" w:rsidR="00635155" w:rsidRDefault="00635155" w:rsidP="00635155">
            <w:pPr>
              <w:pStyle w:val="ENoteTableText"/>
              <w:tabs>
                <w:tab w:val="center" w:leader="dot" w:pos="2268"/>
              </w:tabs>
              <w:rPr>
                <w:szCs w:val="16"/>
              </w:rPr>
            </w:pPr>
            <w:r>
              <w:rPr>
                <w:szCs w:val="16"/>
              </w:rPr>
              <w:t>5501.11</w:t>
            </w:r>
            <w:r>
              <w:rPr>
                <w:szCs w:val="16"/>
              </w:rPr>
              <w:tab/>
            </w:r>
          </w:p>
        </w:tc>
        <w:tc>
          <w:tcPr>
            <w:tcW w:w="5044" w:type="dxa"/>
            <w:shd w:val="clear" w:color="auto" w:fill="auto"/>
          </w:tcPr>
          <w:p w14:paraId="538C4E3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DC99352" w14:textId="77777777" w:rsidTr="001F643F">
        <w:trPr>
          <w:cantSplit/>
        </w:trPr>
        <w:tc>
          <w:tcPr>
            <w:tcW w:w="2044" w:type="dxa"/>
            <w:shd w:val="clear" w:color="auto" w:fill="auto"/>
          </w:tcPr>
          <w:p w14:paraId="107E5ABC" w14:textId="77777777" w:rsidR="00635155" w:rsidRDefault="00635155" w:rsidP="00635155">
            <w:pPr>
              <w:pStyle w:val="ENoteTableText"/>
              <w:tabs>
                <w:tab w:val="center" w:leader="dot" w:pos="2268"/>
              </w:tabs>
              <w:rPr>
                <w:szCs w:val="16"/>
              </w:rPr>
            </w:pPr>
            <w:r>
              <w:rPr>
                <w:szCs w:val="16"/>
              </w:rPr>
              <w:t>5501.11.10</w:t>
            </w:r>
            <w:r>
              <w:rPr>
                <w:szCs w:val="16"/>
              </w:rPr>
              <w:tab/>
            </w:r>
          </w:p>
        </w:tc>
        <w:tc>
          <w:tcPr>
            <w:tcW w:w="5044" w:type="dxa"/>
            <w:shd w:val="clear" w:color="auto" w:fill="auto"/>
          </w:tcPr>
          <w:p w14:paraId="5A6B9F42"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EA749A4" w14:textId="77777777" w:rsidTr="001F643F">
        <w:trPr>
          <w:cantSplit/>
        </w:trPr>
        <w:tc>
          <w:tcPr>
            <w:tcW w:w="2044" w:type="dxa"/>
            <w:shd w:val="clear" w:color="auto" w:fill="auto"/>
          </w:tcPr>
          <w:p w14:paraId="6925A3A7" w14:textId="77777777" w:rsidR="00635155" w:rsidRDefault="00635155" w:rsidP="00635155">
            <w:pPr>
              <w:pStyle w:val="ENoteTableText"/>
              <w:tabs>
                <w:tab w:val="center" w:leader="dot" w:pos="2268"/>
              </w:tabs>
              <w:rPr>
                <w:szCs w:val="16"/>
              </w:rPr>
            </w:pPr>
            <w:r>
              <w:rPr>
                <w:szCs w:val="16"/>
              </w:rPr>
              <w:t>5501.11.90</w:t>
            </w:r>
            <w:r>
              <w:rPr>
                <w:szCs w:val="16"/>
              </w:rPr>
              <w:tab/>
            </w:r>
          </w:p>
        </w:tc>
        <w:tc>
          <w:tcPr>
            <w:tcW w:w="5044" w:type="dxa"/>
            <w:shd w:val="clear" w:color="auto" w:fill="auto"/>
          </w:tcPr>
          <w:p w14:paraId="6404290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D65AA2D" w14:textId="77777777" w:rsidTr="001F643F">
        <w:trPr>
          <w:cantSplit/>
        </w:trPr>
        <w:tc>
          <w:tcPr>
            <w:tcW w:w="2044" w:type="dxa"/>
            <w:shd w:val="clear" w:color="auto" w:fill="auto"/>
          </w:tcPr>
          <w:p w14:paraId="42C0C65C" w14:textId="77777777" w:rsidR="00635155" w:rsidRDefault="00635155" w:rsidP="00635155">
            <w:pPr>
              <w:pStyle w:val="ENoteTableText"/>
              <w:tabs>
                <w:tab w:val="center" w:leader="dot" w:pos="2268"/>
              </w:tabs>
              <w:rPr>
                <w:szCs w:val="16"/>
              </w:rPr>
            </w:pPr>
            <w:r>
              <w:rPr>
                <w:szCs w:val="16"/>
              </w:rPr>
              <w:t>5501.19</w:t>
            </w:r>
            <w:r>
              <w:rPr>
                <w:szCs w:val="16"/>
              </w:rPr>
              <w:tab/>
            </w:r>
          </w:p>
        </w:tc>
        <w:tc>
          <w:tcPr>
            <w:tcW w:w="5044" w:type="dxa"/>
            <w:shd w:val="clear" w:color="auto" w:fill="auto"/>
          </w:tcPr>
          <w:p w14:paraId="7886909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F21B2F7" w14:textId="77777777" w:rsidTr="001F643F">
        <w:trPr>
          <w:cantSplit/>
        </w:trPr>
        <w:tc>
          <w:tcPr>
            <w:tcW w:w="2044" w:type="dxa"/>
            <w:shd w:val="clear" w:color="auto" w:fill="auto"/>
          </w:tcPr>
          <w:p w14:paraId="203E588A" w14:textId="77777777" w:rsidR="00635155" w:rsidRDefault="00635155" w:rsidP="00635155">
            <w:pPr>
              <w:pStyle w:val="ENoteTableText"/>
              <w:tabs>
                <w:tab w:val="center" w:leader="dot" w:pos="2268"/>
              </w:tabs>
              <w:rPr>
                <w:szCs w:val="16"/>
              </w:rPr>
            </w:pPr>
            <w:r>
              <w:rPr>
                <w:szCs w:val="16"/>
              </w:rPr>
              <w:t>5501.19.10</w:t>
            </w:r>
            <w:r>
              <w:rPr>
                <w:szCs w:val="16"/>
              </w:rPr>
              <w:tab/>
            </w:r>
          </w:p>
        </w:tc>
        <w:tc>
          <w:tcPr>
            <w:tcW w:w="5044" w:type="dxa"/>
            <w:shd w:val="clear" w:color="auto" w:fill="auto"/>
          </w:tcPr>
          <w:p w14:paraId="12D777F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52CB351" w14:textId="77777777" w:rsidTr="001F643F">
        <w:trPr>
          <w:cantSplit/>
        </w:trPr>
        <w:tc>
          <w:tcPr>
            <w:tcW w:w="2044" w:type="dxa"/>
            <w:shd w:val="clear" w:color="auto" w:fill="auto"/>
          </w:tcPr>
          <w:p w14:paraId="7ADB9A13" w14:textId="77777777" w:rsidR="00635155" w:rsidRDefault="00635155" w:rsidP="00635155">
            <w:pPr>
              <w:pStyle w:val="ENoteTableText"/>
              <w:tabs>
                <w:tab w:val="center" w:leader="dot" w:pos="2268"/>
              </w:tabs>
              <w:rPr>
                <w:szCs w:val="16"/>
              </w:rPr>
            </w:pPr>
            <w:r>
              <w:rPr>
                <w:szCs w:val="16"/>
              </w:rPr>
              <w:t>5501.19.90</w:t>
            </w:r>
            <w:r>
              <w:rPr>
                <w:szCs w:val="16"/>
              </w:rPr>
              <w:tab/>
            </w:r>
          </w:p>
        </w:tc>
        <w:tc>
          <w:tcPr>
            <w:tcW w:w="5044" w:type="dxa"/>
            <w:shd w:val="clear" w:color="auto" w:fill="auto"/>
          </w:tcPr>
          <w:p w14:paraId="55B2BDE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49C3BFF" w14:textId="77777777" w:rsidTr="001F643F">
        <w:trPr>
          <w:cantSplit/>
        </w:trPr>
        <w:tc>
          <w:tcPr>
            <w:tcW w:w="2044" w:type="dxa"/>
            <w:shd w:val="clear" w:color="auto" w:fill="auto"/>
          </w:tcPr>
          <w:p w14:paraId="5EE8072F" w14:textId="77777777" w:rsidR="00635155" w:rsidRPr="009A7184" w:rsidRDefault="00635155" w:rsidP="00635155">
            <w:pPr>
              <w:pStyle w:val="ENoteTableText"/>
              <w:tabs>
                <w:tab w:val="center" w:leader="dot" w:pos="2268"/>
              </w:tabs>
              <w:rPr>
                <w:szCs w:val="16"/>
              </w:rPr>
            </w:pPr>
            <w:r w:rsidRPr="009A7184">
              <w:rPr>
                <w:szCs w:val="16"/>
              </w:rPr>
              <w:t>5501.20.10</w:t>
            </w:r>
            <w:r w:rsidRPr="009A7184">
              <w:rPr>
                <w:szCs w:val="16"/>
              </w:rPr>
              <w:tab/>
            </w:r>
          </w:p>
        </w:tc>
        <w:tc>
          <w:tcPr>
            <w:tcW w:w="5044" w:type="dxa"/>
            <w:shd w:val="clear" w:color="auto" w:fill="auto"/>
          </w:tcPr>
          <w:p w14:paraId="066891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18E92E" w14:textId="77777777" w:rsidTr="001F643F">
        <w:trPr>
          <w:cantSplit/>
        </w:trPr>
        <w:tc>
          <w:tcPr>
            <w:tcW w:w="2044" w:type="dxa"/>
            <w:shd w:val="clear" w:color="auto" w:fill="auto"/>
          </w:tcPr>
          <w:p w14:paraId="28B6A8D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77F5AF" w14:textId="77777777" w:rsidR="00635155" w:rsidRPr="009A7184" w:rsidRDefault="00635155" w:rsidP="00635155">
            <w:pPr>
              <w:pStyle w:val="ENoteTableText"/>
              <w:rPr>
                <w:szCs w:val="16"/>
              </w:rPr>
            </w:pPr>
            <w:r w:rsidRPr="009A7184">
              <w:rPr>
                <w:szCs w:val="16"/>
              </w:rPr>
              <w:t>rs No 84, 2016</w:t>
            </w:r>
          </w:p>
        </w:tc>
      </w:tr>
      <w:tr w:rsidR="00635155" w:rsidRPr="009A7184" w14:paraId="596D24F8" w14:textId="77777777" w:rsidTr="001F643F">
        <w:trPr>
          <w:cantSplit/>
        </w:trPr>
        <w:tc>
          <w:tcPr>
            <w:tcW w:w="2044" w:type="dxa"/>
            <w:shd w:val="clear" w:color="auto" w:fill="auto"/>
          </w:tcPr>
          <w:p w14:paraId="09B662CF" w14:textId="77777777" w:rsidR="00635155" w:rsidRPr="009A7184" w:rsidRDefault="00635155" w:rsidP="00635155">
            <w:pPr>
              <w:pStyle w:val="ENoteTableText"/>
              <w:tabs>
                <w:tab w:val="center" w:leader="dot" w:pos="2268"/>
              </w:tabs>
              <w:rPr>
                <w:szCs w:val="16"/>
              </w:rPr>
            </w:pPr>
            <w:r w:rsidRPr="009A7184">
              <w:rPr>
                <w:szCs w:val="16"/>
              </w:rPr>
              <w:t>5501.30.10</w:t>
            </w:r>
            <w:r w:rsidRPr="009A7184">
              <w:rPr>
                <w:szCs w:val="16"/>
              </w:rPr>
              <w:tab/>
            </w:r>
          </w:p>
        </w:tc>
        <w:tc>
          <w:tcPr>
            <w:tcW w:w="5044" w:type="dxa"/>
            <w:shd w:val="clear" w:color="auto" w:fill="auto"/>
          </w:tcPr>
          <w:p w14:paraId="34F942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0B53C1" w14:textId="77777777" w:rsidTr="001F643F">
        <w:trPr>
          <w:cantSplit/>
        </w:trPr>
        <w:tc>
          <w:tcPr>
            <w:tcW w:w="2044" w:type="dxa"/>
            <w:shd w:val="clear" w:color="auto" w:fill="auto"/>
          </w:tcPr>
          <w:p w14:paraId="4B302FC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2A51460" w14:textId="77777777" w:rsidR="00635155" w:rsidRPr="009A7184" w:rsidRDefault="00635155" w:rsidP="00635155">
            <w:pPr>
              <w:pStyle w:val="ENoteTableText"/>
              <w:rPr>
                <w:szCs w:val="16"/>
              </w:rPr>
            </w:pPr>
            <w:r w:rsidRPr="009A7184">
              <w:rPr>
                <w:szCs w:val="16"/>
              </w:rPr>
              <w:t>rs No 84, 2016</w:t>
            </w:r>
          </w:p>
        </w:tc>
      </w:tr>
      <w:tr w:rsidR="00635155" w:rsidRPr="009A7184" w14:paraId="2CEEBD84" w14:textId="77777777" w:rsidTr="001F643F">
        <w:trPr>
          <w:cantSplit/>
        </w:trPr>
        <w:tc>
          <w:tcPr>
            <w:tcW w:w="2044" w:type="dxa"/>
            <w:shd w:val="clear" w:color="auto" w:fill="auto"/>
          </w:tcPr>
          <w:p w14:paraId="67990BBF" w14:textId="77777777" w:rsidR="00635155" w:rsidRPr="009A7184" w:rsidRDefault="00635155" w:rsidP="00635155">
            <w:pPr>
              <w:pStyle w:val="ENoteTableText"/>
              <w:tabs>
                <w:tab w:val="center" w:leader="dot" w:pos="2268"/>
              </w:tabs>
              <w:rPr>
                <w:szCs w:val="16"/>
              </w:rPr>
            </w:pPr>
            <w:r w:rsidRPr="009A7184">
              <w:rPr>
                <w:szCs w:val="16"/>
              </w:rPr>
              <w:t>5501.40</w:t>
            </w:r>
            <w:r w:rsidRPr="009A7184">
              <w:rPr>
                <w:szCs w:val="16"/>
              </w:rPr>
              <w:tab/>
            </w:r>
          </w:p>
        </w:tc>
        <w:tc>
          <w:tcPr>
            <w:tcW w:w="5044" w:type="dxa"/>
            <w:shd w:val="clear" w:color="auto" w:fill="auto"/>
          </w:tcPr>
          <w:p w14:paraId="75648928" w14:textId="77777777" w:rsidR="00635155" w:rsidRPr="009A7184" w:rsidRDefault="00635155" w:rsidP="00635155">
            <w:pPr>
              <w:pStyle w:val="ENoteTableText"/>
              <w:rPr>
                <w:szCs w:val="16"/>
              </w:rPr>
            </w:pPr>
            <w:r w:rsidRPr="009A7184">
              <w:rPr>
                <w:szCs w:val="16"/>
              </w:rPr>
              <w:t>ad. No. 118, 2006</w:t>
            </w:r>
          </w:p>
        </w:tc>
      </w:tr>
      <w:tr w:rsidR="00635155" w:rsidRPr="009A7184" w14:paraId="51F7ED71" w14:textId="77777777" w:rsidTr="001F643F">
        <w:trPr>
          <w:cantSplit/>
        </w:trPr>
        <w:tc>
          <w:tcPr>
            <w:tcW w:w="2044" w:type="dxa"/>
            <w:shd w:val="clear" w:color="auto" w:fill="auto"/>
          </w:tcPr>
          <w:p w14:paraId="5DE93FB4" w14:textId="77777777" w:rsidR="00635155" w:rsidRPr="009A7184" w:rsidRDefault="00635155" w:rsidP="00635155">
            <w:pPr>
              <w:pStyle w:val="ENoteTableText"/>
              <w:tabs>
                <w:tab w:val="center" w:leader="dot" w:pos="2268"/>
              </w:tabs>
              <w:rPr>
                <w:szCs w:val="16"/>
              </w:rPr>
            </w:pPr>
            <w:r w:rsidRPr="009A7184">
              <w:rPr>
                <w:szCs w:val="16"/>
              </w:rPr>
              <w:t>5501.40.10</w:t>
            </w:r>
            <w:r w:rsidRPr="009A7184">
              <w:rPr>
                <w:szCs w:val="16"/>
              </w:rPr>
              <w:tab/>
            </w:r>
          </w:p>
        </w:tc>
        <w:tc>
          <w:tcPr>
            <w:tcW w:w="5044" w:type="dxa"/>
            <w:shd w:val="clear" w:color="auto" w:fill="auto"/>
          </w:tcPr>
          <w:p w14:paraId="583DB28F" w14:textId="77777777" w:rsidR="00635155" w:rsidRPr="009A7184" w:rsidRDefault="00635155" w:rsidP="00635155">
            <w:pPr>
              <w:pStyle w:val="ENoteTableText"/>
              <w:rPr>
                <w:szCs w:val="16"/>
              </w:rPr>
            </w:pPr>
            <w:r w:rsidRPr="009A7184">
              <w:rPr>
                <w:szCs w:val="16"/>
              </w:rPr>
              <w:t>ad. No. 118, 2006</w:t>
            </w:r>
          </w:p>
        </w:tc>
      </w:tr>
      <w:tr w:rsidR="00635155" w:rsidRPr="009A7184" w14:paraId="271E98C9" w14:textId="77777777" w:rsidTr="001F643F">
        <w:trPr>
          <w:cantSplit/>
        </w:trPr>
        <w:tc>
          <w:tcPr>
            <w:tcW w:w="2044" w:type="dxa"/>
            <w:shd w:val="clear" w:color="auto" w:fill="auto"/>
          </w:tcPr>
          <w:p w14:paraId="2F5CEB8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C588D2" w14:textId="77777777" w:rsidR="00635155" w:rsidRPr="009A7184" w:rsidRDefault="00635155" w:rsidP="00635155">
            <w:pPr>
              <w:pStyle w:val="ENoteTableText"/>
              <w:rPr>
                <w:szCs w:val="16"/>
              </w:rPr>
            </w:pPr>
            <w:r w:rsidRPr="009A7184">
              <w:rPr>
                <w:szCs w:val="16"/>
              </w:rPr>
              <w:t>rs No 84, 2016</w:t>
            </w:r>
          </w:p>
        </w:tc>
      </w:tr>
      <w:tr w:rsidR="00635155" w:rsidRPr="009A7184" w14:paraId="54BC3C03" w14:textId="77777777" w:rsidTr="001F643F">
        <w:trPr>
          <w:cantSplit/>
        </w:trPr>
        <w:tc>
          <w:tcPr>
            <w:tcW w:w="2044" w:type="dxa"/>
            <w:shd w:val="clear" w:color="auto" w:fill="auto"/>
          </w:tcPr>
          <w:p w14:paraId="5BD82F35" w14:textId="77777777" w:rsidR="00635155" w:rsidRPr="009A7184" w:rsidRDefault="00635155" w:rsidP="00635155">
            <w:pPr>
              <w:pStyle w:val="ENoteTableText"/>
              <w:tabs>
                <w:tab w:val="center" w:leader="dot" w:pos="2268"/>
              </w:tabs>
              <w:rPr>
                <w:szCs w:val="16"/>
              </w:rPr>
            </w:pPr>
            <w:r w:rsidRPr="009A7184">
              <w:rPr>
                <w:szCs w:val="16"/>
              </w:rPr>
              <w:t>5501.40.90</w:t>
            </w:r>
            <w:r w:rsidRPr="009A7184">
              <w:rPr>
                <w:szCs w:val="16"/>
              </w:rPr>
              <w:tab/>
            </w:r>
          </w:p>
        </w:tc>
        <w:tc>
          <w:tcPr>
            <w:tcW w:w="5044" w:type="dxa"/>
            <w:shd w:val="clear" w:color="auto" w:fill="auto"/>
          </w:tcPr>
          <w:p w14:paraId="0F97FC71" w14:textId="77777777" w:rsidR="00635155" w:rsidRPr="009A7184" w:rsidRDefault="00635155" w:rsidP="00635155">
            <w:pPr>
              <w:pStyle w:val="ENoteTableText"/>
              <w:rPr>
                <w:szCs w:val="16"/>
              </w:rPr>
            </w:pPr>
            <w:r w:rsidRPr="009A7184">
              <w:rPr>
                <w:szCs w:val="16"/>
              </w:rPr>
              <w:t>ad. No. 118, 2006</w:t>
            </w:r>
          </w:p>
        </w:tc>
      </w:tr>
      <w:tr w:rsidR="00635155" w:rsidRPr="009A7184" w14:paraId="012100BD" w14:textId="77777777" w:rsidTr="001F643F">
        <w:trPr>
          <w:cantSplit/>
        </w:trPr>
        <w:tc>
          <w:tcPr>
            <w:tcW w:w="2044" w:type="dxa"/>
            <w:shd w:val="clear" w:color="auto" w:fill="auto"/>
          </w:tcPr>
          <w:p w14:paraId="54572B6F" w14:textId="77777777" w:rsidR="00635155" w:rsidRPr="009A7184" w:rsidRDefault="00635155" w:rsidP="00635155">
            <w:pPr>
              <w:pStyle w:val="ENoteTableText"/>
              <w:tabs>
                <w:tab w:val="center" w:leader="dot" w:pos="2268"/>
              </w:tabs>
              <w:rPr>
                <w:szCs w:val="16"/>
              </w:rPr>
            </w:pPr>
            <w:r w:rsidRPr="009A7184">
              <w:rPr>
                <w:szCs w:val="16"/>
              </w:rPr>
              <w:t>5501.90.10</w:t>
            </w:r>
            <w:r w:rsidRPr="009A7184">
              <w:rPr>
                <w:szCs w:val="16"/>
              </w:rPr>
              <w:tab/>
            </w:r>
          </w:p>
        </w:tc>
        <w:tc>
          <w:tcPr>
            <w:tcW w:w="5044" w:type="dxa"/>
            <w:shd w:val="clear" w:color="auto" w:fill="auto"/>
          </w:tcPr>
          <w:p w14:paraId="2F2A34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BB6AB3" w14:textId="77777777" w:rsidTr="001F643F">
        <w:trPr>
          <w:cantSplit/>
        </w:trPr>
        <w:tc>
          <w:tcPr>
            <w:tcW w:w="2044" w:type="dxa"/>
            <w:shd w:val="clear" w:color="auto" w:fill="auto"/>
          </w:tcPr>
          <w:p w14:paraId="6A260A5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673725" w14:textId="77777777" w:rsidR="00635155" w:rsidRPr="009A7184" w:rsidRDefault="00635155" w:rsidP="00635155">
            <w:pPr>
              <w:pStyle w:val="ENoteTableText"/>
              <w:rPr>
                <w:szCs w:val="16"/>
              </w:rPr>
            </w:pPr>
            <w:r w:rsidRPr="009A7184">
              <w:rPr>
                <w:szCs w:val="16"/>
              </w:rPr>
              <w:t>rs No 84, 2016</w:t>
            </w:r>
          </w:p>
        </w:tc>
      </w:tr>
      <w:tr w:rsidR="00635155" w:rsidRPr="009A7184" w14:paraId="6CD5E930" w14:textId="77777777" w:rsidTr="001F643F">
        <w:trPr>
          <w:cantSplit/>
        </w:trPr>
        <w:tc>
          <w:tcPr>
            <w:tcW w:w="2044" w:type="dxa"/>
            <w:shd w:val="clear" w:color="auto" w:fill="auto"/>
          </w:tcPr>
          <w:p w14:paraId="0AF909DB" w14:textId="77777777" w:rsidR="00635155" w:rsidRPr="009A7184" w:rsidRDefault="00635155" w:rsidP="00635155">
            <w:pPr>
              <w:pStyle w:val="ENoteTableText"/>
              <w:tabs>
                <w:tab w:val="center" w:leader="dot" w:pos="2268"/>
              </w:tabs>
              <w:rPr>
                <w:b/>
                <w:szCs w:val="16"/>
              </w:rPr>
            </w:pPr>
            <w:r w:rsidRPr="009A7184">
              <w:rPr>
                <w:b/>
                <w:szCs w:val="16"/>
              </w:rPr>
              <w:t>5502</w:t>
            </w:r>
          </w:p>
        </w:tc>
        <w:tc>
          <w:tcPr>
            <w:tcW w:w="5044" w:type="dxa"/>
            <w:shd w:val="clear" w:color="auto" w:fill="auto"/>
          </w:tcPr>
          <w:p w14:paraId="0EFBCC36" w14:textId="77777777" w:rsidR="00635155" w:rsidRPr="009A7184" w:rsidRDefault="00635155" w:rsidP="00635155">
            <w:pPr>
              <w:pStyle w:val="ENoteTableText"/>
              <w:rPr>
                <w:szCs w:val="16"/>
              </w:rPr>
            </w:pPr>
          </w:p>
        </w:tc>
      </w:tr>
      <w:tr w:rsidR="00635155" w:rsidRPr="009A7184" w14:paraId="080C047E" w14:textId="77777777" w:rsidTr="001F643F">
        <w:trPr>
          <w:cantSplit/>
        </w:trPr>
        <w:tc>
          <w:tcPr>
            <w:tcW w:w="2044" w:type="dxa"/>
            <w:shd w:val="clear" w:color="auto" w:fill="auto"/>
          </w:tcPr>
          <w:p w14:paraId="655FD1C4" w14:textId="77777777" w:rsidR="00635155" w:rsidRPr="009A7184" w:rsidRDefault="00635155" w:rsidP="00635155">
            <w:pPr>
              <w:pStyle w:val="ENoteTableText"/>
              <w:tabs>
                <w:tab w:val="center" w:leader="dot" w:pos="2268"/>
              </w:tabs>
              <w:rPr>
                <w:szCs w:val="16"/>
              </w:rPr>
            </w:pPr>
            <w:r w:rsidRPr="009A7184">
              <w:rPr>
                <w:szCs w:val="16"/>
              </w:rPr>
              <w:t>5502</w:t>
            </w:r>
            <w:r w:rsidRPr="009A7184">
              <w:rPr>
                <w:szCs w:val="16"/>
              </w:rPr>
              <w:tab/>
            </w:r>
          </w:p>
        </w:tc>
        <w:tc>
          <w:tcPr>
            <w:tcW w:w="5044" w:type="dxa"/>
            <w:shd w:val="clear" w:color="auto" w:fill="auto"/>
          </w:tcPr>
          <w:p w14:paraId="27FF4BCF" w14:textId="77777777" w:rsidR="00635155" w:rsidRPr="009A7184" w:rsidRDefault="00635155" w:rsidP="00635155">
            <w:pPr>
              <w:pStyle w:val="ENoteTableText"/>
              <w:rPr>
                <w:szCs w:val="16"/>
              </w:rPr>
            </w:pPr>
            <w:r w:rsidRPr="009A7184">
              <w:rPr>
                <w:szCs w:val="16"/>
              </w:rPr>
              <w:t>ad No 78, 2016</w:t>
            </w:r>
          </w:p>
        </w:tc>
      </w:tr>
      <w:tr w:rsidR="00635155" w:rsidRPr="009A7184" w14:paraId="4B78CCA7" w14:textId="77777777" w:rsidTr="001F643F">
        <w:trPr>
          <w:cantSplit/>
        </w:trPr>
        <w:tc>
          <w:tcPr>
            <w:tcW w:w="2044" w:type="dxa"/>
            <w:shd w:val="clear" w:color="auto" w:fill="auto"/>
          </w:tcPr>
          <w:p w14:paraId="50150367" w14:textId="77777777" w:rsidR="00635155" w:rsidRPr="009A7184" w:rsidRDefault="00635155" w:rsidP="00635155">
            <w:pPr>
              <w:pStyle w:val="ENoteTableText"/>
              <w:tabs>
                <w:tab w:val="center" w:leader="dot" w:pos="2268"/>
              </w:tabs>
              <w:rPr>
                <w:szCs w:val="16"/>
              </w:rPr>
            </w:pPr>
            <w:r w:rsidRPr="009A7184">
              <w:rPr>
                <w:szCs w:val="16"/>
              </w:rPr>
              <w:t>5502.00.00</w:t>
            </w:r>
            <w:r w:rsidRPr="009A7184">
              <w:rPr>
                <w:szCs w:val="16"/>
              </w:rPr>
              <w:tab/>
            </w:r>
          </w:p>
        </w:tc>
        <w:tc>
          <w:tcPr>
            <w:tcW w:w="5044" w:type="dxa"/>
            <w:shd w:val="clear" w:color="auto" w:fill="auto"/>
          </w:tcPr>
          <w:p w14:paraId="51307802" w14:textId="77777777" w:rsidR="00635155" w:rsidRPr="009A7184" w:rsidRDefault="00635155" w:rsidP="00635155">
            <w:pPr>
              <w:pStyle w:val="ENoteTableText"/>
              <w:rPr>
                <w:szCs w:val="16"/>
              </w:rPr>
            </w:pPr>
            <w:r w:rsidRPr="009A7184">
              <w:rPr>
                <w:szCs w:val="16"/>
              </w:rPr>
              <w:t>rep No 78, 2016</w:t>
            </w:r>
          </w:p>
        </w:tc>
      </w:tr>
      <w:tr w:rsidR="00635155" w:rsidRPr="009A7184" w14:paraId="6DF822A0" w14:textId="77777777" w:rsidTr="001F643F">
        <w:trPr>
          <w:cantSplit/>
        </w:trPr>
        <w:tc>
          <w:tcPr>
            <w:tcW w:w="2044" w:type="dxa"/>
            <w:shd w:val="clear" w:color="auto" w:fill="auto"/>
          </w:tcPr>
          <w:p w14:paraId="744FFA08" w14:textId="77777777" w:rsidR="00635155" w:rsidRPr="009A7184" w:rsidRDefault="00635155" w:rsidP="00635155">
            <w:pPr>
              <w:pStyle w:val="ENoteTableText"/>
              <w:tabs>
                <w:tab w:val="center" w:leader="dot" w:pos="2268"/>
              </w:tabs>
              <w:rPr>
                <w:szCs w:val="16"/>
              </w:rPr>
            </w:pPr>
            <w:r w:rsidRPr="009A7184">
              <w:rPr>
                <w:szCs w:val="16"/>
              </w:rPr>
              <w:t>5502.10.00</w:t>
            </w:r>
            <w:r w:rsidRPr="009A7184">
              <w:rPr>
                <w:szCs w:val="16"/>
              </w:rPr>
              <w:tab/>
            </w:r>
          </w:p>
        </w:tc>
        <w:tc>
          <w:tcPr>
            <w:tcW w:w="5044" w:type="dxa"/>
            <w:shd w:val="clear" w:color="auto" w:fill="auto"/>
          </w:tcPr>
          <w:p w14:paraId="3B37FD2B" w14:textId="77777777" w:rsidR="00635155" w:rsidRPr="009A7184" w:rsidRDefault="00635155" w:rsidP="00635155">
            <w:pPr>
              <w:pStyle w:val="ENoteTableText"/>
              <w:rPr>
                <w:szCs w:val="16"/>
              </w:rPr>
            </w:pPr>
            <w:r w:rsidRPr="009A7184">
              <w:rPr>
                <w:szCs w:val="16"/>
              </w:rPr>
              <w:t>ad No 78, 2016</w:t>
            </w:r>
          </w:p>
        </w:tc>
      </w:tr>
      <w:tr w:rsidR="00635155" w:rsidRPr="009A7184" w14:paraId="1951E1A6" w14:textId="77777777" w:rsidTr="001F643F">
        <w:trPr>
          <w:cantSplit/>
        </w:trPr>
        <w:tc>
          <w:tcPr>
            <w:tcW w:w="2044" w:type="dxa"/>
            <w:shd w:val="clear" w:color="auto" w:fill="auto"/>
          </w:tcPr>
          <w:p w14:paraId="63554351" w14:textId="77777777" w:rsidR="00635155" w:rsidRPr="009A7184" w:rsidRDefault="00635155" w:rsidP="00635155">
            <w:pPr>
              <w:pStyle w:val="ENoteTableText"/>
              <w:tabs>
                <w:tab w:val="center" w:leader="dot" w:pos="2268"/>
              </w:tabs>
              <w:rPr>
                <w:szCs w:val="16"/>
              </w:rPr>
            </w:pPr>
            <w:r w:rsidRPr="009A7184">
              <w:rPr>
                <w:szCs w:val="16"/>
              </w:rPr>
              <w:t>5502.90.00</w:t>
            </w:r>
            <w:r w:rsidRPr="009A7184">
              <w:rPr>
                <w:szCs w:val="16"/>
              </w:rPr>
              <w:tab/>
            </w:r>
          </w:p>
        </w:tc>
        <w:tc>
          <w:tcPr>
            <w:tcW w:w="5044" w:type="dxa"/>
            <w:shd w:val="clear" w:color="auto" w:fill="auto"/>
          </w:tcPr>
          <w:p w14:paraId="5904698B" w14:textId="77777777" w:rsidR="00635155" w:rsidRPr="009A7184" w:rsidRDefault="00635155" w:rsidP="00635155">
            <w:pPr>
              <w:pStyle w:val="ENoteTableText"/>
              <w:rPr>
                <w:szCs w:val="16"/>
              </w:rPr>
            </w:pPr>
            <w:r w:rsidRPr="009A7184">
              <w:rPr>
                <w:szCs w:val="16"/>
              </w:rPr>
              <w:t>ad No 78, 2016</w:t>
            </w:r>
          </w:p>
        </w:tc>
      </w:tr>
      <w:tr w:rsidR="00635155" w:rsidRPr="009A7184" w14:paraId="6FB36301" w14:textId="77777777" w:rsidTr="001F643F">
        <w:trPr>
          <w:cantSplit/>
        </w:trPr>
        <w:tc>
          <w:tcPr>
            <w:tcW w:w="2044" w:type="dxa"/>
            <w:shd w:val="clear" w:color="auto" w:fill="auto"/>
          </w:tcPr>
          <w:p w14:paraId="754A6336" w14:textId="77777777" w:rsidR="00635155" w:rsidRPr="009A7184" w:rsidRDefault="00635155" w:rsidP="00635155">
            <w:pPr>
              <w:pStyle w:val="ENoteTableText"/>
              <w:rPr>
                <w:szCs w:val="16"/>
              </w:rPr>
            </w:pPr>
            <w:r w:rsidRPr="009A7184">
              <w:rPr>
                <w:b/>
                <w:szCs w:val="16"/>
              </w:rPr>
              <w:t>5503</w:t>
            </w:r>
          </w:p>
        </w:tc>
        <w:tc>
          <w:tcPr>
            <w:tcW w:w="5044" w:type="dxa"/>
            <w:shd w:val="clear" w:color="auto" w:fill="auto"/>
          </w:tcPr>
          <w:p w14:paraId="41CCFA84" w14:textId="77777777" w:rsidR="00635155" w:rsidRPr="009A7184" w:rsidRDefault="00635155" w:rsidP="00635155">
            <w:pPr>
              <w:pStyle w:val="ENoteTableText"/>
              <w:rPr>
                <w:szCs w:val="16"/>
              </w:rPr>
            </w:pPr>
          </w:p>
        </w:tc>
      </w:tr>
      <w:tr w:rsidR="00635155" w:rsidRPr="009A7184" w14:paraId="48B5A8E3" w14:textId="77777777" w:rsidTr="001F643F">
        <w:trPr>
          <w:cantSplit/>
        </w:trPr>
        <w:tc>
          <w:tcPr>
            <w:tcW w:w="2044" w:type="dxa"/>
            <w:shd w:val="clear" w:color="auto" w:fill="auto"/>
          </w:tcPr>
          <w:p w14:paraId="4FEA2163" w14:textId="77777777" w:rsidR="00635155" w:rsidRPr="009A7184" w:rsidRDefault="00635155" w:rsidP="00635155">
            <w:pPr>
              <w:pStyle w:val="ENoteTableText"/>
              <w:tabs>
                <w:tab w:val="center" w:leader="dot" w:pos="2268"/>
              </w:tabs>
              <w:rPr>
                <w:szCs w:val="16"/>
              </w:rPr>
            </w:pPr>
            <w:r w:rsidRPr="009A7184">
              <w:rPr>
                <w:szCs w:val="16"/>
              </w:rPr>
              <w:t>5503.1</w:t>
            </w:r>
            <w:r w:rsidRPr="009A7184">
              <w:rPr>
                <w:szCs w:val="16"/>
              </w:rPr>
              <w:tab/>
            </w:r>
          </w:p>
        </w:tc>
        <w:tc>
          <w:tcPr>
            <w:tcW w:w="5044" w:type="dxa"/>
            <w:shd w:val="clear" w:color="auto" w:fill="auto"/>
          </w:tcPr>
          <w:p w14:paraId="640FAEE6" w14:textId="77777777" w:rsidR="00635155" w:rsidRPr="009A7184" w:rsidRDefault="00635155" w:rsidP="00635155">
            <w:pPr>
              <w:pStyle w:val="ENoteTableText"/>
              <w:rPr>
                <w:szCs w:val="16"/>
              </w:rPr>
            </w:pPr>
            <w:r w:rsidRPr="009A7184">
              <w:rPr>
                <w:szCs w:val="16"/>
              </w:rPr>
              <w:t>ad. No. 118, 2006</w:t>
            </w:r>
          </w:p>
        </w:tc>
      </w:tr>
      <w:tr w:rsidR="00635155" w:rsidRPr="009A7184" w14:paraId="29FED336" w14:textId="77777777" w:rsidTr="001F643F">
        <w:trPr>
          <w:cantSplit/>
        </w:trPr>
        <w:tc>
          <w:tcPr>
            <w:tcW w:w="2044" w:type="dxa"/>
            <w:shd w:val="clear" w:color="auto" w:fill="auto"/>
          </w:tcPr>
          <w:p w14:paraId="7C1CE58D" w14:textId="77777777" w:rsidR="00635155" w:rsidRPr="009A7184" w:rsidRDefault="00635155" w:rsidP="00635155">
            <w:pPr>
              <w:pStyle w:val="ENoteTableText"/>
              <w:tabs>
                <w:tab w:val="center" w:leader="dot" w:pos="2268"/>
              </w:tabs>
              <w:rPr>
                <w:szCs w:val="16"/>
              </w:rPr>
            </w:pPr>
            <w:r w:rsidRPr="009A7184">
              <w:rPr>
                <w:szCs w:val="16"/>
              </w:rPr>
              <w:t>5503.10.00</w:t>
            </w:r>
            <w:r w:rsidRPr="009A7184">
              <w:rPr>
                <w:szCs w:val="16"/>
              </w:rPr>
              <w:tab/>
            </w:r>
          </w:p>
        </w:tc>
        <w:tc>
          <w:tcPr>
            <w:tcW w:w="5044" w:type="dxa"/>
            <w:shd w:val="clear" w:color="auto" w:fill="auto"/>
          </w:tcPr>
          <w:p w14:paraId="7B9F514C" w14:textId="77777777" w:rsidR="00635155" w:rsidRPr="009A7184" w:rsidRDefault="00635155" w:rsidP="00635155">
            <w:pPr>
              <w:pStyle w:val="ENoteTableText"/>
              <w:rPr>
                <w:szCs w:val="16"/>
              </w:rPr>
            </w:pPr>
            <w:r w:rsidRPr="009A7184">
              <w:rPr>
                <w:szCs w:val="16"/>
              </w:rPr>
              <w:t>rep. No. 118, 2006</w:t>
            </w:r>
          </w:p>
        </w:tc>
      </w:tr>
      <w:tr w:rsidR="00635155" w:rsidRPr="009A7184" w14:paraId="6E8A400A" w14:textId="77777777" w:rsidTr="001F643F">
        <w:trPr>
          <w:cantSplit/>
        </w:trPr>
        <w:tc>
          <w:tcPr>
            <w:tcW w:w="2044" w:type="dxa"/>
            <w:shd w:val="clear" w:color="auto" w:fill="auto"/>
          </w:tcPr>
          <w:p w14:paraId="2FF9892C" w14:textId="77777777" w:rsidR="00635155" w:rsidRPr="009A7184" w:rsidRDefault="00635155" w:rsidP="00635155">
            <w:pPr>
              <w:pStyle w:val="ENoteTableText"/>
              <w:tabs>
                <w:tab w:val="center" w:leader="dot" w:pos="2268"/>
              </w:tabs>
              <w:rPr>
                <w:szCs w:val="16"/>
              </w:rPr>
            </w:pPr>
            <w:r w:rsidRPr="009A7184">
              <w:rPr>
                <w:szCs w:val="16"/>
              </w:rPr>
              <w:t>5503.11.00</w:t>
            </w:r>
            <w:r w:rsidRPr="009A7184">
              <w:rPr>
                <w:szCs w:val="16"/>
              </w:rPr>
              <w:tab/>
            </w:r>
          </w:p>
        </w:tc>
        <w:tc>
          <w:tcPr>
            <w:tcW w:w="5044" w:type="dxa"/>
            <w:shd w:val="clear" w:color="auto" w:fill="auto"/>
          </w:tcPr>
          <w:p w14:paraId="13102C90" w14:textId="77777777" w:rsidR="00635155" w:rsidRPr="009A7184" w:rsidRDefault="00635155" w:rsidP="00635155">
            <w:pPr>
              <w:pStyle w:val="ENoteTableText"/>
              <w:rPr>
                <w:szCs w:val="16"/>
              </w:rPr>
            </w:pPr>
            <w:r w:rsidRPr="009A7184">
              <w:rPr>
                <w:szCs w:val="16"/>
              </w:rPr>
              <w:t>ad. No. 118, 2006</w:t>
            </w:r>
          </w:p>
        </w:tc>
      </w:tr>
      <w:tr w:rsidR="00635155" w:rsidRPr="009A7184" w14:paraId="366CB468" w14:textId="77777777" w:rsidTr="001F643F">
        <w:trPr>
          <w:cantSplit/>
        </w:trPr>
        <w:tc>
          <w:tcPr>
            <w:tcW w:w="2044" w:type="dxa"/>
            <w:shd w:val="clear" w:color="auto" w:fill="auto"/>
          </w:tcPr>
          <w:p w14:paraId="48C7B485" w14:textId="77777777" w:rsidR="00635155" w:rsidRPr="009A7184" w:rsidRDefault="00635155" w:rsidP="00635155">
            <w:pPr>
              <w:pStyle w:val="ENoteTableText"/>
              <w:tabs>
                <w:tab w:val="center" w:leader="dot" w:pos="2268"/>
              </w:tabs>
              <w:rPr>
                <w:szCs w:val="16"/>
              </w:rPr>
            </w:pPr>
            <w:r w:rsidRPr="009A7184">
              <w:rPr>
                <w:szCs w:val="16"/>
              </w:rPr>
              <w:t>5503.19.00</w:t>
            </w:r>
            <w:r w:rsidRPr="009A7184">
              <w:rPr>
                <w:szCs w:val="16"/>
              </w:rPr>
              <w:tab/>
            </w:r>
          </w:p>
        </w:tc>
        <w:tc>
          <w:tcPr>
            <w:tcW w:w="5044" w:type="dxa"/>
            <w:shd w:val="clear" w:color="auto" w:fill="auto"/>
          </w:tcPr>
          <w:p w14:paraId="306539F2" w14:textId="77777777" w:rsidR="00635155" w:rsidRPr="009A7184" w:rsidRDefault="00635155" w:rsidP="00635155">
            <w:pPr>
              <w:pStyle w:val="ENoteTableText"/>
              <w:rPr>
                <w:szCs w:val="16"/>
              </w:rPr>
            </w:pPr>
            <w:r w:rsidRPr="009A7184">
              <w:rPr>
                <w:szCs w:val="16"/>
              </w:rPr>
              <w:t>ad. No. 118, 2006</w:t>
            </w:r>
          </w:p>
        </w:tc>
      </w:tr>
      <w:tr w:rsidR="00635155" w:rsidRPr="009A7184" w14:paraId="744C3F40" w14:textId="77777777" w:rsidTr="001F643F">
        <w:trPr>
          <w:cantSplit/>
        </w:trPr>
        <w:tc>
          <w:tcPr>
            <w:tcW w:w="2044" w:type="dxa"/>
            <w:shd w:val="clear" w:color="auto" w:fill="auto"/>
          </w:tcPr>
          <w:p w14:paraId="0351DC2B" w14:textId="77777777" w:rsidR="00635155" w:rsidRPr="009A7184" w:rsidRDefault="00635155" w:rsidP="00635155">
            <w:pPr>
              <w:pStyle w:val="ENoteTableText"/>
              <w:keepNext/>
              <w:tabs>
                <w:tab w:val="center" w:leader="dot" w:pos="2268"/>
              </w:tabs>
              <w:rPr>
                <w:b/>
                <w:szCs w:val="16"/>
              </w:rPr>
            </w:pPr>
            <w:r w:rsidRPr="009A7184">
              <w:rPr>
                <w:b/>
                <w:szCs w:val="16"/>
              </w:rPr>
              <w:t>5506</w:t>
            </w:r>
          </w:p>
        </w:tc>
        <w:tc>
          <w:tcPr>
            <w:tcW w:w="5044" w:type="dxa"/>
            <w:shd w:val="clear" w:color="auto" w:fill="auto"/>
          </w:tcPr>
          <w:p w14:paraId="7677FDB0" w14:textId="77777777" w:rsidR="00635155" w:rsidRPr="009A7184" w:rsidRDefault="00635155" w:rsidP="00635155">
            <w:pPr>
              <w:pStyle w:val="ENoteTableText"/>
              <w:keepNext/>
              <w:rPr>
                <w:szCs w:val="16"/>
              </w:rPr>
            </w:pPr>
          </w:p>
        </w:tc>
      </w:tr>
      <w:tr w:rsidR="00635155" w:rsidRPr="009A7184" w14:paraId="38954AD8" w14:textId="77777777" w:rsidTr="001F643F">
        <w:trPr>
          <w:cantSplit/>
        </w:trPr>
        <w:tc>
          <w:tcPr>
            <w:tcW w:w="2044" w:type="dxa"/>
            <w:shd w:val="clear" w:color="auto" w:fill="auto"/>
          </w:tcPr>
          <w:p w14:paraId="2C2363D3" w14:textId="77777777" w:rsidR="00635155" w:rsidRPr="009A7184" w:rsidRDefault="00635155" w:rsidP="00635155">
            <w:pPr>
              <w:pStyle w:val="ENoteTableText"/>
              <w:tabs>
                <w:tab w:val="center" w:leader="dot" w:pos="2268"/>
              </w:tabs>
              <w:rPr>
                <w:szCs w:val="16"/>
              </w:rPr>
            </w:pPr>
            <w:r w:rsidRPr="009A7184">
              <w:rPr>
                <w:szCs w:val="16"/>
              </w:rPr>
              <w:t>5506.40.00</w:t>
            </w:r>
            <w:r w:rsidRPr="009A7184">
              <w:rPr>
                <w:szCs w:val="16"/>
              </w:rPr>
              <w:tab/>
            </w:r>
          </w:p>
        </w:tc>
        <w:tc>
          <w:tcPr>
            <w:tcW w:w="5044" w:type="dxa"/>
            <w:shd w:val="clear" w:color="auto" w:fill="auto"/>
          </w:tcPr>
          <w:p w14:paraId="64B96CF1" w14:textId="77777777" w:rsidR="00635155" w:rsidRPr="009A7184" w:rsidRDefault="00635155" w:rsidP="00635155">
            <w:pPr>
              <w:pStyle w:val="ENoteTableText"/>
              <w:rPr>
                <w:szCs w:val="16"/>
              </w:rPr>
            </w:pPr>
            <w:r w:rsidRPr="009A7184">
              <w:rPr>
                <w:szCs w:val="16"/>
              </w:rPr>
              <w:t>ad No 78, 2016</w:t>
            </w:r>
          </w:p>
        </w:tc>
      </w:tr>
      <w:tr w:rsidR="00635155" w:rsidRPr="009A7184" w14:paraId="14F76C06" w14:textId="77777777" w:rsidTr="001F643F">
        <w:trPr>
          <w:cantSplit/>
        </w:trPr>
        <w:tc>
          <w:tcPr>
            <w:tcW w:w="2044" w:type="dxa"/>
            <w:shd w:val="clear" w:color="auto" w:fill="auto"/>
          </w:tcPr>
          <w:p w14:paraId="52650C85" w14:textId="77777777" w:rsidR="00635155" w:rsidRPr="009A7184" w:rsidRDefault="00635155" w:rsidP="00635155">
            <w:pPr>
              <w:pStyle w:val="ENoteTableText"/>
              <w:rPr>
                <w:szCs w:val="16"/>
              </w:rPr>
            </w:pPr>
            <w:r w:rsidRPr="009A7184">
              <w:rPr>
                <w:b/>
                <w:szCs w:val="16"/>
              </w:rPr>
              <w:t>5512</w:t>
            </w:r>
          </w:p>
        </w:tc>
        <w:tc>
          <w:tcPr>
            <w:tcW w:w="5044" w:type="dxa"/>
            <w:shd w:val="clear" w:color="auto" w:fill="auto"/>
          </w:tcPr>
          <w:p w14:paraId="099E322C" w14:textId="77777777" w:rsidR="00635155" w:rsidRPr="009A7184" w:rsidRDefault="00635155" w:rsidP="00635155">
            <w:pPr>
              <w:pStyle w:val="ENoteTableText"/>
              <w:rPr>
                <w:szCs w:val="16"/>
              </w:rPr>
            </w:pPr>
          </w:p>
        </w:tc>
      </w:tr>
      <w:tr w:rsidR="00635155" w:rsidRPr="009A7184" w14:paraId="4B793D6E" w14:textId="77777777" w:rsidTr="001F643F">
        <w:trPr>
          <w:cantSplit/>
        </w:trPr>
        <w:tc>
          <w:tcPr>
            <w:tcW w:w="2044" w:type="dxa"/>
            <w:shd w:val="clear" w:color="auto" w:fill="auto"/>
          </w:tcPr>
          <w:p w14:paraId="72F7D1D5" w14:textId="77777777" w:rsidR="00635155" w:rsidRPr="009A7184" w:rsidRDefault="00635155" w:rsidP="00635155">
            <w:pPr>
              <w:pStyle w:val="ENoteTableText"/>
              <w:tabs>
                <w:tab w:val="center" w:leader="dot" w:pos="2268"/>
              </w:tabs>
              <w:rPr>
                <w:szCs w:val="16"/>
              </w:rPr>
            </w:pPr>
            <w:r w:rsidRPr="009A7184">
              <w:rPr>
                <w:szCs w:val="16"/>
              </w:rPr>
              <w:t>5512.11.00</w:t>
            </w:r>
            <w:r w:rsidRPr="009A7184">
              <w:rPr>
                <w:szCs w:val="16"/>
              </w:rPr>
              <w:tab/>
            </w:r>
          </w:p>
        </w:tc>
        <w:tc>
          <w:tcPr>
            <w:tcW w:w="5044" w:type="dxa"/>
            <w:shd w:val="clear" w:color="auto" w:fill="auto"/>
          </w:tcPr>
          <w:p w14:paraId="2839C64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D11D83" w14:textId="77777777" w:rsidTr="001F643F">
        <w:trPr>
          <w:cantSplit/>
        </w:trPr>
        <w:tc>
          <w:tcPr>
            <w:tcW w:w="2044" w:type="dxa"/>
            <w:shd w:val="clear" w:color="auto" w:fill="auto"/>
          </w:tcPr>
          <w:p w14:paraId="05368D6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DBD6EE" w14:textId="77777777" w:rsidR="00635155" w:rsidRPr="009A7184" w:rsidRDefault="00635155" w:rsidP="00635155">
            <w:pPr>
              <w:pStyle w:val="ENoteTableText"/>
              <w:rPr>
                <w:szCs w:val="16"/>
              </w:rPr>
            </w:pPr>
            <w:r w:rsidRPr="009A7184">
              <w:rPr>
                <w:szCs w:val="16"/>
              </w:rPr>
              <w:t>rs No 84, 2016</w:t>
            </w:r>
          </w:p>
        </w:tc>
      </w:tr>
      <w:tr w:rsidR="00635155" w:rsidRPr="009A7184" w14:paraId="1828DB8C" w14:textId="77777777" w:rsidTr="001F643F">
        <w:trPr>
          <w:cantSplit/>
        </w:trPr>
        <w:tc>
          <w:tcPr>
            <w:tcW w:w="2044" w:type="dxa"/>
            <w:shd w:val="clear" w:color="auto" w:fill="auto"/>
          </w:tcPr>
          <w:p w14:paraId="2565F525" w14:textId="77777777" w:rsidR="00635155" w:rsidRPr="009A7184" w:rsidRDefault="00635155" w:rsidP="00635155">
            <w:pPr>
              <w:pStyle w:val="ENoteTableText"/>
              <w:tabs>
                <w:tab w:val="center" w:leader="dot" w:pos="2268"/>
              </w:tabs>
              <w:rPr>
                <w:szCs w:val="16"/>
              </w:rPr>
            </w:pPr>
            <w:r w:rsidRPr="009A7184">
              <w:rPr>
                <w:szCs w:val="16"/>
              </w:rPr>
              <w:t>5512.19.00</w:t>
            </w:r>
            <w:r w:rsidRPr="009A7184">
              <w:rPr>
                <w:szCs w:val="16"/>
              </w:rPr>
              <w:tab/>
            </w:r>
          </w:p>
        </w:tc>
        <w:tc>
          <w:tcPr>
            <w:tcW w:w="5044" w:type="dxa"/>
            <w:shd w:val="clear" w:color="auto" w:fill="auto"/>
          </w:tcPr>
          <w:p w14:paraId="537A5C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558601" w14:textId="77777777" w:rsidTr="001F643F">
        <w:trPr>
          <w:cantSplit/>
        </w:trPr>
        <w:tc>
          <w:tcPr>
            <w:tcW w:w="2044" w:type="dxa"/>
            <w:shd w:val="clear" w:color="auto" w:fill="auto"/>
          </w:tcPr>
          <w:p w14:paraId="727B586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FA8F3B" w14:textId="77777777" w:rsidR="00635155" w:rsidRPr="009A7184" w:rsidRDefault="00635155" w:rsidP="00635155">
            <w:pPr>
              <w:pStyle w:val="ENoteTableText"/>
              <w:rPr>
                <w:szCs w:val="16"/>
              </w:rPr>
            </w:pPr>
            <w:r w:rsidRPr="009A7184">
              <w:rPr>
                <w:szCs w:val="16"/>
              </w:rPr>
              <w:t>rs No 84, 2016</w:t>
            </w:r>
          </w:p>
        </w:tc>
      </w:tr>
      <w:tr w:rsidR="00635155" w:rsidRPr="009A7184" w14:paraId="7E2CCB32" w14:textId="77777777" w:rsidTr="001F643F">
        <w:trPr>
          <w:cantSplit/>
        </w:trPr>
        <w:tc>
          <w:tcPr>
            <w:tcW w:w="2044" w:type="dxa"/>
            <w:shd w:val="clear" w:color="auto" w:fill="auto"/>
          </w:tcPr>
          <w:p w14:paraId="1702975A" w14:textId="77777777" w:rsidR="00635155" w:rsidRPr="009A7184" w:rsidRDefault="00635155" w:rsidP="00635155">
            <w:pPr>
              <w:pStyle w:val="ENoteTableText"/>
              <w:tabs>
                <w:tab w:val="center" w:leader="dot" w:pos="2268"/>
              </w:tabs>
              <w:rPr>
                <w:szCs w:val="16"/>
              </w:rPr>
            </w:pPr>
            <w:r w:rsidRPr="009A7184">
              <w:rPr>
                <w:szCs w:val="16"/>
              </w:rPr>
              <w:t>5512.21.00</w:t>
            </w:r>
            <w:r w:rsidRPr="009A7184">
              <w:rPr>
                <w:szCs w:val="16"/>
              </w:rPr>
              <w:tab/>
            </w:r>
          </w:p>
        </w:tc>
        <w:tc>
          <w:tcPr>
            <w:tcW w:w="5044" w:type="dxa"/>
            <w:shd w:val="clear" w:color="auto" w:fill="auto"/>
          </w:tcPr>
          <w:p w14:paraId="5975258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95A2E0" w14:textId="77777777" w:rsidTr="001F643F">
        <w:trPr>
          <w:cantSplit/>
        </w:trPr>
        <w:tc>
          <w:tcPr>
            <w:tcW w:w="2044" w:type="dxa"/>
            <w:shd w:val="clear" w:color="auto" w:fill="auto"/>
          </w:tcPr>
          <w:p w14:paraId="177C32F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2BB82CD" w14:textId="77777777" w:rsidR="00635155" w:rsidRPr="009A7184" w:rsidRDefault="00635155" w:rsidP="00635155">
            <w:pPr>
              <w:pStyle w:val="ENoteTableText"/>
              <w:rPr>
                <w:szCs w:val="16"/>
              </w:rPr>
            </w:pPr>
            <w:r w:rsidRPr="009A7184">
              <w:rPr>
                <w:szCs w:val="16"/>
              </w:rPr>
              <w:t>rs No 84, 2016</w:t>
            </w:r>
          </w:p>
        </w:tc>
      </w:tr>
      <w:tr w:rsidR="00635155" w:rsidRPr="009A7184" w14:paraId="1CCF7909" w14:textId="77777777" w:rsidTr="001F643F">
        <w:trPr>
          <w:cantSplit/>
        </w:trPr>
        <w:tc>
          <w:tcPr>
            <w:tcW w:w="2044" w:type="dxa"/>
            <w:shd w:val="clear" w:color="auto" w:fill="auto"/>
          </w:tcPr>
          <w:p w14:paraId="0D965241" w14:textId="77777777" w:rsidR="00635155" w:rsidRPr="009A7184" w:rsidRDefault="00635155" w:rsidP="00635155">
            <w:pPr>
              <w:pStyle w:val="ENoteTableText"/>
              <w:tabs>
                <w:tab w:val="center" w:leader="dot" w:pos="2268"/>
              </w:tabs>
              <w:rPr>
                <w:szCs w:val="16"/>
              </w:rPr>
            </w:pPr>
            <w:r w:rsidRPr="009A7184">
              <w:rPr>
                <w:szCs w:val="16"/>
              </w:rPr>
              <w:t>5512.29.00</w:t>
            </w:r>
            <w:r w:rsidRPr="009A7184">
              <w:rPr>
                <w:szCs w:val="16"/>
              </w:rPr>
              <w:tab/>
            </w:r>
          </w:p>
        </w:tc>
        <w:tc>
          <w:tcPr>
            <w:tcW w:w="5044" w:type="dxa"/>
            <w:shd w:val="clear" w:color="auto" w:fill="auto"/>
          </w:tcPr>
          <w:p w14:paraId="5ADE4A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31E6A6" w14:textId="77777777" w:rsidTr="001F643F">
        <w:trPr>
          <w:cantSplit/>
        </w:trPr>
        <w:tc>
          <w:tcPr>
            <w:tcW w:w="2044" w:type="dxa"/>
            <w:shd w:val="clear" w:color="auto" w:fill="auto"/>
          </w:tcPr>
          <w:p w14:paraId="5E6310F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8E53CF" w14:textId="77777777" w:rsidR="00635155" w:rsidRPr="009A7184" w:rsidRDefault="00635155" w:rsidP="00635155">
            <w:pPr>
              <w:pStyle w:val="ENoteTableText"/>
              <w:rPr>
                <w:szCs w:val="16"/>
              </w:rPr>
            </w:pPr>
            <w:r w:rsidRPr="009A7184">
              <w:rPr>
                <w:szCs w:val="16"/>
              </w:rPr>
              <w:t>rs No 84, 2016</w:t>
            </w:r>
          </w:p>
        </w:tc>
      </w:tr>
      <w:tr w:rsidR="00635155" w:rsidRPr="009A7184" w14:paraId="0C35E4D7" w14:textId="77777777" w:rsidTr="001F643F">
        <w:trPr>
          <w:cantSplit/>
        </w:trPr>
        <w:tc>
          <w:tcPr>
            <w:tcW w:w="2044" w:type="dxa"/>
            <w:shd w:val="clear" w:color="auto" w:fill="auto"/>
          </w:tcPr>
          <w:p w14:paraId="096A157F" w14:textId="77777777" w:rsidR="00635155" w:rsidRPr="009A7184" w:rsidRDefault="00635155" w:rsidP="00635155">
            <w:pPr>
              <w:pStyle w:val="ENoteTableText"/>
              <w:tabs>
                <w:tab w:val="center" w:leader="dot" w:pos="2268"/>
              </w:tabs>
              <w:rPr>
                <w:szCs w:val="16"/>
              </w:rPr>
            </w:pPr>
            <w:r w:rsidRPr="009A7184">
              <w:rPr>
                <w:szCs w:val="16"/>
              </w:rPr>
              <w:t>5512.91</w:t>
            </w:r>
            <w:r w:rsidRPr="009A7184">
              <w:rPr>
                <w:szCs w:val="16"/>
              </w:rPr>
              <w:tab/>
            </w:r>
          </w:p>
        </w:tc>
        <w:tc>
          <w:tcPr>
            <w:tcW w:w="5044" w:type="dxa"/>
            <w:shd w:val="clear" w:color="auto" w:fill="auto"/>
          </w:tcPr>
          <w:p w14:paraId="45C75C8A" w14:textId="77777777" w:rsidR="00635155" w:rsidRPr="009A7184" w:rsidRDefault="00635155" w:rsidP="00635155">
            <w:pPr>
              <w:pStyle w:val="ENoteTableText"/>
              <w:rPr>
                <w:szCs w:val="16"/>
              </w:rPr>
            </w:pPr>
            <w:r w:rsidRPr="009A7184">
              <w:rPr>
                <w:szCs w:val="16"/>
              </w:rPr>
              <w:t>rep. No. 192, 1997</w:t>
            </w:r>
          </w:p>
        </w:tc>
      </w:tr>
      <w:tr w:rsidR="00635155" w:rsidRPr="009A7184" w14:paraId="61D93E81" w14:textId="77777777" w:rsidTr="001F643F">
        <w:trPr>
          <w:cantSplit/>
        </w:trPr>
        <w:tc>
          <w:tcPr>
            <w:tcW w:w="2044" w:type="dxa"/>
            <w:shd w:val="clear" w:color="auto" w:fill="auto"/>
          </w:tcPr>
          <w:p w14:paraId="0A98C342" w14:textId="77777777" w:rsidR="00635155" w:rsidRPr="009A7184" w:rsidRDefault="00635155" w:rsidP="00635155">
            <w:pPr>
              <w:pStyle w:val="ENoteTableText"/>
              <w:tabs>
                <w:tab w:val="center" w:leader="dot" w:pos="2268"/>
              </w:tabs>
              <w:rPr>
                <w:szCs w:val="16"/>
              </w:rPr>
            </w:pPr>
            <w:r w:rsidRPr="009A7184">
              <w:rPr>
                <w:szCs w:val="16"/>
              </w:rPr>
              <w:t>5512.91.00</w:t>
            </w:r>
            <w:r w:rsidRPr="009A7184">
              <w:rPr>
                <w:szCs w:val="16"/>
              </w:rPr>
              <w:tab/>
            </w:r>
          </w:p>
        </w:tc>
        <w:tc>
          <w:tcPr>
            <w:tcW w:w="5044" w:type="dxa"/>
            <w:shd w:val="clear" w:color="auto" w:fill="auto"/>
          </w:tcPr>
          <w:p w14:paraId="21876277" w14:textId="77777777" w:rsidR="00635155" w:rsidRPr="009A7184" w:rsidRDefault="00635155" w:rsidP="00635155">
            <w:pPr>
              <w:pStyle w:val="ENoteTableText"/>
              <w:rPr>
                <w:szCs w:val="16"/>
              </w:rPr>
            </w:pPr>
            <w:r w:rsidRPr="009A7184">
              <w:rPr>
                <w:szCs w:val="16"/>
              </w:rPr>
              <w:t>ad. No. 192, 1997</w:t>
            </w:r>
          </w:p>
        </w:tc>
      </w:tr>
      <w:tr w:rsidR="00635155" w:rsidRPr="009A7184" w14:paraId="414F8C5D" w14:textId="77777777" w:rsidTr="001F643F">
        <w:trPr>
          <w:cantSplit/>
        </w:trPr>
        <w:tc>
          <w:tcPr>
            <w:tcW w:w="2044" w:type="dxa"/>
            <w:shd w:val="clear" w:color="auto" w:fill="auto"/>
          </w:tcPr>
          <w:p w14:paraId="663FBB72" w14:textId="77777777" w:rsidR="00635155" w:rsidRPr="009A7184" w:rsidRDefault="00635155" w:rsidP="00635155">
            <w:pPr>
              <w:pStyle w:val="ENoteTableText"/>
              <w:rPr>
                <w:szCs w:val="16"/>
              </w:rPr>
            </w:pPr>
          </w:p>
        </w:tc>
        <w:tc>
          <w:tcPr>
            <w:tcW w:w="5044" w:type="dxa"/>
            <w:shd w:val="clear" w:color="auto" w:fill="auto"/>
          </w:tcPr>
          <w:p w14:paraId="3606E36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55F53A" w14:textId="77777777" w:rsidTr="001F643F">
        <w:trPr>
          <w:cantSplit/>
        </w:trPr>
        <w:tc>
          <w:tcPr>
            <w:tcW w:w="2044" w:type="dxa"/>
            <w:shd w:val="clear" w:color="auto" w:fill="auto"/>
          </w:tcPr>
          <w:p w14:paraId="23C8955E" w14:textId="77777777" w:rsidR="00635155" w:rsidRPr="009A7184" w:rsidRDefault="00635155" w:rsidP="00635155">
            <w:pPr>
              <w:pStyle w:val="ENoteTableText"/>
              <w:rPr>
                <w:szCs w:val="16"/>
              </w:rPr>
            </w:pPr>
          </w:p>
        </w:tc>
        <w:tc>
          <w:tcPr>
            <w:tcW w:w="5044" w:type="dxa"/>
            <w:shd w:val="clear" w:color="auto" w:fill="auto"/>
          </w:tcPr>
          <w:p w14:paraId="6116F8DC" w14:textId="77777777" w:rsidR="00635155" w:rsidRPr="009A7184" w:rsidRDefault="00635155" w:rsidP="00635155">
            <w:pPr>
              <w:pStyle w:val="ENoteTableText"/>
              <w:rPr>
                <w:szCs w:val="16"/>
              </w:rPr>
            </w:pPr>
            <w:r w:rsidRPr="009A7184">
              <w:rPr>
                <w:szCs w:val="16"/>
              </w:rPr>
              <w:t>rs No 84, 2016</w:t>
            </w:r>
          </w:p>
        </w:tc>
      </w:tr>
      <w:tr w:rsidR="00635155" w:rsidRPr="009A7184" w14:paraId="2BD01370" w14:textId="77777777" w:rsidTr="001F643F">
        <w:trPr>
          <w:cantSplit/>
        </w:trPr>
        <w:tc>
          <w:tcPr>
            <w:tcW w:w="2044" w:type="dxa"/>
            <w:shd w:val="clear" w:color="auto" w:fill="auto"/>
          </w:tcPr>
          <w:p w14:paraId="01AD7BBB" w14:textId="77777777" w:rsidR="00635155" w:rsidRPr="009A7184" w:rsidRDefault="00635155" w:rsidP="00635155">
            <w:pPr>
              <w:pStyle w:val="ENoteTableText"/>
              <w:tabs>
                <w:tab w:val="center" w:leader="dot" w:pos="2268"/>
              </w:tabs>
              <w:rPr>
                <w:szCs w:val="16"/>
              </w:rPr>
            </w:pPr>
            <w:r w:rsidRPr="009A7184">
              <w:rPr>
                <w:szCs w:val="16"/>
              </w:rPr>
              <w:t>5512.91.10</w:t>
            </w:r>
            <w:r w:rsidRPr="009A7184">
              <w:rPr>
                <w:szCs w:val="16"/>
              </w:rPr>
              <w:tab/>
            </w:r>
          </w:p>
        </w:tc>
        <w:tc>
          <w:tcPr>
            <w:tcW w:w="5044" w:type="dxa"/>
            <w:shd w:val="clear" w:color="auto" w:fill="auto"/>
          </w:tcPr>
          <w:p w14:paraId="7770573F" w14:textId="77777777" w:rsidR="00635155" w:rsidRPr="009A7184" w:rsidRDefault="00635155" w:rsidP="00635155">
            <w:pPr>
              <w:pStyle w:val="ENoteTableText"/>
              <w:rPr>
                <w:szCs w:val="16"/>
              </w:rPr>
            </w:pPr>
            <w:r w:rsidRPr="009A7184">
              <w:rPr>
                <w:szCs w:val="16"/>
              </w:rPr>
              <w:t>rep. No. 192, 1997</w:t>
            </w:r>
          </w:p>
        </w:tc>
      </w:tr>
      <w:tr w:rsidR="00635155" w:rsidRPr="009A7184" w14:paraId="474C205B" w14:textId="77777777" w:rsidTr="001F643F">
        <w:trPr>
          <w:cantSplit/>
        </w:trPr>
        <w:tc>
          <w:tcPr>
            <w:tcW w:w="2044" w:type="dxa"/>
            <w:shd w:val="clear" w:color="auto" w:fill="auto"/>
          </w:tcPr>
          <w:p w14:paraId="68866A5B" w14:textId="77777777" w:rsidR="00635155" w:rsidRPr="009A7184" w:rsidRDefault="00635155" w:rsidP="00635155">
            <w:pPr>
              <w:pStyle w:val="ENoteTableText"/>
              <w:tabs>
                <w:tab w:val="center" w:leader="dot" w:pos="2268"/>
              </w:tabs>
              <w:rPr>
                <w:szCs w:val="16"/>
              </w:rPr>
            </w:pPr>
            <w:r w:rsidRPr="009A7184">
              <w:rPr>
                <w:szCs w:val="16"/>
              </w:rPr>
              <w:t>5512.91.90</w:t>
            </w:r>
            <w:r w:rsidRPr="009A7184">
              <w:rPr>
                <w:szCs w:val="16"/>
              </w:rPr>
              <w:tab/>
            </w:r>
          </w:p>
        </w:tc>
        <w:tc>
          <w:tcPr>
            <w:tcW w:w="5044" w:type="dxa"/>
            <w:shd w:val="clear" w:color="auto" w:fill="auto"/>
          </w:tcPr>
          <w:p w14:paraId="07AB0785" w14:textId="77777777" w:rsidR="00635155" w:rsidRPr="009A7184" w:rsidRDefault="00635155" w:rsidP="00635155">
            <w:pPr>
              <w:pStyle w:val="ENoteTableText"/>
              <w:rPr>
                <w:szCs w:val="16"/>
              </w:rPr>
            </w:pPr>
            <w:r w:rsidRPr="009A7184">
              <w:rPr>
                <w:szCs w:val="16"/>
              </w:rPr>
              <w:t>rep. No. 192, 1997</w:t>
            </w:r>
          </w:p>
        </w:tc>
      </w:tr>
      <w:tr w:rsidR="00635155" w:rsidRPr="009A7184" w14:paraId="097DB1E9" w14:textId="77777777" w:rsidTr="001F643F">
        <w:trPr>
          <w:cantSplit/>
        </w:trPr>
        <w:tc>
          <w:tcPr>
            <w:tcW w:w="2044" w:type="dxa"/>
            <w:shd w:val="clear" w:color="auto" w:fill="auto"/>
          </w:tcPr>
          <w:p w14:paraId="4E820EE3" w14:textId="77777777" w:rsidR="00635155" w:rsidRPr="009A7184" w:rsidRDefault="00635155" w:rsidP="00635155">
            <w:pPr>
              <w:pStyle w:val="ENoteTableText"/>
              <w:tabs>
                <w:tab w:val="center" w:leader="dot" w:pos="2268"/>
              </w:tabs>
              <w:rPr>
                <w:szCs w:val="16"/>
              </w:rPr>
            </w:pPr>
            <w:r w:rsidRPr="009A7184">
              <w:rPr>
                <w:szCs w:val="16"/>
              </w:rPr>
              <w:t>5512.99</w:t>
            </w:r>
            <w:r w:rsidRPr="009A7184">
              <w:rPr>
                <w:szCs w:val="16"/>
              </w:rPr>
              <w:tab/>
            </w:r>
          </w:p>
        </w:tc>
        <w:tc>
          <w:tcPr>
            <w:tcW w:w="5044" w:type="dxa"/>
            <w:shd w:val="clear" w:color="auto" w:fill="auto"/>
          </w:tcPr>
          <w:p w14:paraId="6E81ED68" w14:textId="77777777" w:rsidR="00635155" w:rsidRPr="009A7184" w:rsidRDefault="00635155" w:rsidP="00635155">
            <w:pPr>
              <w:pStyle w:val="ENoteTableText"/>
              <w:rPr>
                <w:szCs w:val="16"/>
              </w:rPr>
            </w:pPr>
            <w:r w:rsidRPr="009A7184">
              <w:rPr>
                <w:szCs w:val="16"/>
              </w:rPr>
              <w:t>rep. No. 192, 1997</w:t>
            </w:r>
          </w:p>
        </w:tc>
      </w:tr>
      <w:tr w:rsidR="00635155" w:rsidRPr="009A7184" w14:paraId="1D379237" w14:textId="77777777" w:rsidTr="001F643F">
        <w:trPr>
          <w:cantSplit/>
        </w:trPr>
        <w:tc>
          <w:tcPr>
            <w:tcW w:w="2044" w:type="dxa"/>
            <w:shd w:val="clear" w:color="auto" w:fill="auto"/>
          </w:tcPr>
          <w:p w14:paraId="361EE653" w14:textId="77777777" w:rsidR="00635155" w:rsidRPr="009A7184" w:rsidRDefault="00635155" w:rsidP="00635155">
            <w:pPr>
              <w:pStyle w:val="ENoteTableText"/>
              <w:tabs>
                <w:tab w:val="center" w:leader="dot" w:pos="2268"/>
              </w:tabs>
              <w:rPr>
                <w:szCs w:val="16"/>
              </w:rPr>
            </w:pPr>
            <w:r w:rsidRPr="009A7184">
              <w:rPr>
                <w:szCs w:val="16"/>
              </w:rPr>
              <w:t>5512.99.00</w:t>
            </w:r>
            <w:r w:rsidRPr="009A7184">
              <w:rPr>
                <w:szCs w:val="16"/>
              </w:rPr>
              <w:tab/>
            </w:r>
          </w:p>
        </w:tc>
        <w:tc>
          <w:tcPr>
            <w:tcW w:w="5044" w:type="dxa"/>
            <w:shd w:val="clear" w:color="auto" w:fill="auto"/>
          </w:tcPr>
          <w:p w14:paraId="5A76DE36" w14:textId="77777777" w:rsidR="00635155" w:rsidRPr="009A7184" w:rsidRDefault="00635155" w:rsidP="00635155">
            <w:pPr>
              <w:pStyle w:val="ENoteTableText"/>
              <w:rPr>
                <w:szCs w:val="16"/>
              </w:rPr>
            </w:pPr>
            <w:r w:rsidRPr="009A7184">
              <w:rPr>
                <w:szCs w:val="16"/>
              </w:rPr>
              <w:t>ad. No. 192, 1997</w:t>
            </w:r>
          </w:p>
        </w:tc>
      </w:tr>
      <w:tr w:rsidR="00635155" w:rsidRPr="009A7184" w14:paraId="4127AAC4" w14:textId="77777777" w:rsidTr="001F643F">
        <w:trPr>
          <w:cantSplit/>
        </w:trPr>
        <w:tc>
          <w:tcPr>
            <w:tcW w:w="2044" w:type="dxa"/>
            <w:shd w:val="clear" w:color="auto" w:fill="auto"/>
          </w:tcPr>
          <w:p w14:paraId="77F0FE3A" w14:textId="77777777" w:rsidR="00635155" w:rsidRPr="009A7184" w:rsidRDefault="00635155" w:rsidP="00635155">
            <w:pPr>
              <w:pStyle w:val="ENoteTableText"/>
              <w:rPr>
                <w:szCs w:val="16"/>
              </w:rPr>
            </w:pPr>
          </w:p>
        </w:tc>
        <w:tc>
          <w:tcPr>
            <w:tcW w:w="5044" w:type="dxa"/>
            <w:shd w:val="clear" w:color="auto" w:fill="auto"/>
          </w:tcPr>
          <w:p w14:paraId="7355E4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FF11F3" w14:textId="77777777" w:rsidTr="001F643F">
        <w:trPr>
          <w:cantSplit/>
        </w:trPr>
        <w:tc>
          <w:tcPr>
            <w:tcW w:w="2044" w:type="dxa"/>
            <w:shd w:val="clear" w:color="auto" w:fill="auto"/>
          </w:tcPr>
          <w:p w14:paraId="29CF0456" w14:textId="77777777" w:rsidR="00635155" w:rsidRPr="009A7184" w:rsidRDefault="00635155" w:rsidP="00635155">
            <w:pPr>
              <w:pStyle w:val="ENoteTableText"/>
              <w:rPr>
                <w:szCs w:val="16"/>
              </w:rPr>
            </w:pPr>
          </w:p>
        </w:tc>
        <w:tc>
          <w:tcPr>
            <w:tcW w:w="5044" w:type="dxa"/>
            <w:shd w:val="clear" w:color="auto" w:fill="auto"/>
          </w:tcPr>
          <w:p w14:paraId="05E616A3" w14:textId="77777777" w:rsidR="00635155" w:rsidRPr="009A7184" w:rsidRDefault="00635155" w:rsidP="00635155">
            <w:pPr>
              <w:pStyle w:val="ENoteTableText"/>
              <w:rPr>
                <w:szCs w:val="16"/>
              </w:rPr>
            </w:pPr>
            <w:r w:rsidRPr="009A7184">
              <w:rPr>
                <w:szCs w:val="16"/>
              </w:rPr>
              <w:t>rs No 84, 2016</w:t>
            </w:r>
          </w:p>
        </w:tc>
      </w:tr>
      <w:tr w:rsidR="00635155" w:rsidRPr="009A7184" w14:paraId="1058DA97" w14:textId="77777777" w:rsidTr="001F643F">
        <w:trPr>
          <w:cantSplit/>
        </w:trPr>
        <w:tc>
          <w:tcPr>
            <w:tcW w:w="2044" w:type="dxa"/>
            <w:shd w:val="clear" w:color="auto" w:fill="auto"/>
          </w:tcPr>
          <w:p w14:paraId="626093F5" w14:textId="77777777" w:rsidR="00635155" w:rsidRPr="009A7184" w:rsidRDefault="00635155" w:rsidP="00635155">
            <w:pPr>
              <w:pStyle w:val="ENoteTableText"/>
              <w:tabs>
                <w:tab w:val="center" w:leader="dot" w:pos="2268"/>
              </w:tabs>
              <w:rPr>
                <w:szCs w:val="16"/>
              </w:rPr>
            </w:pPr>
            <w:r w:rsidRPr="009A7184">
              <w:rPr>
                <w:szCs w:val="16"/>
              </w:rPr>
              <w:t>5512.99.10</w:t>
            </w:r>
            <w:r w:rsidRPr="009A7184">
              <w:rPr>
                <w:szCs w:val="16"/>
              </w:rPr>
              <w:tab/>
            </w:r>
          </w:p>
        </w:tc>
        <w:tc>
          <w:tcPr>
            <w:tcW w:w="5044" w:type="dxa"/>
            <w:shd w:val="clear" w:color="auto" w:fill="auto"/>
          </w:tcPr>
          <w:p w14:paraId="2E19016F" w14:textId="77777777" w:rsidR="00635155" w:rsidRPr="009A7184" w:rsidRDefault="00635155" w:rsidP="00635155">
            <w:pPr>
              <w:pStyle w:val="ENoteTableText"/>
              <w:rPr>
                <w:szCs w:val="16"/>
              </w:rPr>
            </w:pPr>
            <w:r w:rsidRPr="009A7184">
              <w:rPr>
                <w:szCs w:val="16"/>
              </w:rPr>
              <w:t>rep. No. 192, 1997</w:t>
            </w:r>
          </w:p>
        </w:tc>
      </w:tr>
      <w:tr w:rsidR="00635155" w:rsidRPr="009A7184" w14:paraId="45DA3D46" w14:textId="77777777" w:rsidTr="001F643F">
        <w:trPr>
          <w:cantSplit/>
        </w:trPr>
        <w:tc>
          <w:tcPr>
            <w:tcW w:w="2044" w:type="dxa"/>
            <w:shd w:val="clear" w:color="auto" w:fill="auto"/>
          </w:tcPr>
          <w:p w14:paraId="3BC68F79" w14:textId="77777777" w:rsidR="00635155" w:rsidRPr="009A7184" w:rsidRDefault="00635155" w:rsidP="00635155">
            <w:pPr>
              <w:pStyle w:val="ENoteTableText"/>
              <w:tabs>
                <w:tab w:val="center" w:leader="dot" w:pos="2268"/>
              </w:tabs>
              <w:rPr>
                <w:szCs w:val="16"/>
              </w:rPr>
            </w:pPr>
            <w:r w:rsidRPr="009A7184">
              <w:rPr>
                <w:szCs w:val="16"/>
              </w:rPr>
              <w:t>5512.99.90</w:t>
            </w:r>
            <w:r w:rsidRPr="009A7184">
              <w:rPr>
                <w:szCs w:val="16"/>
              </w:rPr>
              <w:tab/>
            </w:r>
          </w:p>
        </w:tc>
        <w:tc>
          <w:tcPr>
            <w:tcW w:w="5044" w:type="dxa"/>
            <w:shd w:val="clear" w:color="auto" w:fill="auto"/>
          </w:tcPr>
          <w:p w14:paraId="4B7AECC6" w14:textId="77777777" w:rsidR="00635155" w:rsidRPr="009A7184" w:rsidRDefault="00635155" w:rsidP="00635155">
            <w:pPr>
              <w:pStyle w:val="ENoteTableText"/>
              <w:rPr>
                <w:szCs w:val="16"/>
              </w:rPr>
            </w:pPr>
            <w:r w:rsidRPr="009A7184">
              <w:rPr>
                <w:szCs w:val="16"/>
              </w:rPr>
              <w:t>rep. No. 192, 1997</w:t>
            </w:r>
          </w:p>
        </w:tc>
      </w:tr>
      <w:tr w:rsidR="00635155" w:rsidRPr="009A7184" w14:paraId="624EA048" w14:textId="77777777" w:rsidTr="001F643F">
        <w:trPr>
          <w:cantSplit/>
        </w:trPr>
        <w:tc>
          <w:tcPr>
            <w:tcW w:w="2044" w:type="dxa"/>
            <w:shd w:val="clear" w:color="auto" w:fill="auto"/>
          </w:tcPr>
          <w:p w14:paraId="606D7BFF" w14:textId="77777777" w:rsidR="00635155" w:rsidRPr="009A7184" w:rsidRDefault="00635155" w:rsidP="00635155">
            <w:pPr>
              <w:pStyle w:val="ENoteTableText"/>
              <w:rPr>
                <w:szCs w:val="16"/>
              </w:rPr>
            </w:pPr>
            <w:r w:rsidRPr="009A7184">
              <w:rPr>
                <w:b/>
                <w:szCs w:val="16"/>
              </w:rPr>
              <w:t>5513</w:t>
            </w:r>
          </w:p>
        </w:tc>
        <w:tc>
          <w:tcPr>
            <w:tcW w:w="5044" w:type="dxa"/>
            <w:shd w:val="clear" w:color="auto" w:fill="auto"/>
          </w:tcPr>
          <w:p w14:paraId="633AD01C" w14:textId="77777777" w:rsidR="00635155" w:rsidRPr="009A7184" w:rsidRDefault="00635155" w:rsidP="00635155">
            <w:pPr>
              <w:pStyle w:val="ENoteTableText"/>
              <w:rPr>
                <w:szCs w:val="16"/>
              </w:rPr>
            </w:pPr>
          </w:p>
        </w:tc>
      </w:tr>
      <w:tr w:rsidR="00635155" w:rsidRPr="009A7184" w14:paraId="220F7B5E" w14:textId="77777777" w:rsidTr="001F643F">
        <w:trPr>
          <w:cantSplit/>
        </w:trPr>
        <w:tc>
          <w:tcPr>
            <w:tcW w:w="2044" w:type="dxa"/>
            <w:shd w:val="clear" w:color="auto" w:fill="auto"/>
          </w:tcPr>
          <w:p w14:paraId="7D67C963" w14:textId="77777777" w:rsidR="00635155" w:rsidRPr="009A7184" w:rsidRDefault="00635155" w:rsidP="00635155">
            <w:pPr>
              <w:pStyle w:val="ENoteTableText"/>
              <w:tabs>
                <w:tab w:val="center" w:leader="dot" w:pos="2268"/>
              </w:tabs>
              <w:rPr>
                <w:szCs w:val="16"/>
              </w:rPr>
            </w:pPr>
            <w:r w:rsidRPr="009A7184">
              <w:rPr>
                <w:szCs w:val="16"/>
              </w:rPr>
              <w:t>5513.11.00</w:t>
            </w:r>
            <w:r w:rsidRPr="009A7184">
              <w:rPr>
                <w:szCs w:val="16"/>
              </w:rPr>
              <w:tab/>
            </w:r>
          </w:p>
        </w:tc>
        <w:tc>
          <w:tcPr>
            <w:tcW w:w="5044" w:type="dxa"/>
            <w:shd w:val="clear" w:color="auto" w:fill="auto"/>
          </w:tcPr>
          <w:p w14:paraId="11A5D6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091DC1" w14:textId="77777777" w:rsidTr="001F643F">
        <w:trPr>
          <w:cantSplit/>
        </w:trPr>
        <w:tc>
          <w:tcPr>
            <w:tcW w:w="2044" w:type="dxa"/>
            <w:shd w:val="clear" w:color="auto" w:fill="auto"/>
          </w:tcPr>
          <w:p w14:paraId="46FC95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10513B" w14:textId="77777777" w:rsidR="00635155" w:rsidRPr="009A7184" w:rsidRDefault="00635155" w:rsidP="00635155">
            <w:pPr>
              <w:pStyle w:val="ENoteTableText"/>
              <w:rPr>
                <w:szCs w:val="16"/>
              </w:rPr>
            </w:pPr>
            <w:r w:rsidRPr="009A7184">
              <w:rPr>
                <w:szCs w:val="16"/>
              </w:rPr>
              <w:t>rs No 84, 2016</w:t>
            </w:r>
          </w:p>
        </w:tc>
      </w:tr>
      <w:tr w:rsidR="00635155" w:rsidRPr="009A7184" w14:paraId="2E9D51B3" w14:textId="77777777" w:rsidTr="001F643F">
        <w:trPr>
          <w:cantSplit/>
        </w:trPr>
        <w:tc>
          <w:tcPr>
            <w:tcW w:w="2044" w:type="dxa"/>
            <w:shd w:val="clear" w:color="auto" w:fill="auto"/>
          </w:tcPr>
          <w:p w14:paraId="6CC71601" w14:textId="77777777" w:rsidR="00635155" w:rsidRPr="009A7184" w:rsidRDefault="00635155" w:rsidP="00635155">
            <w:pPr>
              <w:pStyle w:val="ENoteTableText"/>
              <w:tabs>
                <w:tab w:val="center" w:leader="dot" w:pos="2268"/>
              </w:tabs>
              <w:rPr>
                <w:szCs w:val="16"/>
              </w:rPr>
            </w:pPr>
            <w:r w:rsidRPr="009A7184">
              <w:rPr>
                <w:szCs w:val="16"/>
              </w:rPr>
              <w:t>5513.12.00</w:t>
            </w:r>
            <w:r w:rsidRPr="009A7184">
              <w:rPr>
                <w:szCs w:val="16"/>
              </w:rPr>
              <w:tab/>
            </w:r>
          </w:p>
        </w:tc>
        <w:tc>
          <w:tcPr>
            <w:tcW w:w="5044" w:type="dxa"/>
            <w:shd w:val="clear" w:color="auto" w:fill="auto"/>
          </w:tcPr>
          <w:p w14:paraId="2CA41A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B53C68" w14:textId="77777777" w:rsidTr="001F643F">
        <w:trPr>
          <w:cantSplit/>
        </w:trPr>
        <w:tc>
          <w:tcPr>
            <w:tcW w:w="2044" w:type="dxa"/>
            <w:shd w:val="clear" w:color="auto" w:fill="auto"/>
          </w:tcPr>
          <w:p w14:paraId="64540C0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5D6340" w14:textId="77777777" w:rsidR="00635155" w:rsidRPr="009A7184" w:rsidRDefault="00635155" w:rsidP="00635155">
            <w:pPr>
              <w:pStyle w:val="ENoteTableText"/>
              <w:rPr>
                <w:szCs w:val="16"/>
              </w:rPr>
            </w:pPr>
            <w:r w:rsidRPr="009A7184">
              <w:rPr>
                <w:szCs w:val="16"/>
              </w:rPr>
              <w:t>rs No 84, 2016</w:t>
            </w:r>
          </w:p>
        </w:tc>
      </w:tr>
      <w:tr w:rsidR="00635155" w:rsidRPr="009A7184" w14:paraId="233495D7" w14:textId="77777777" w:rsidTr="001F643F">
        <w:trPr>
          <w:cantSplit/>
        </w:trPr>
        <w:tc>
          <w:tcPr>
            <w:tcW w:w="2044" w:type="dxa"/>
            <w:shd w:val="clear" w:color="auto" w:fill="auto"/>
          </w:tcPr>
          <w:p w14:paraId="57DB376C" w14:textId="77777777" w:rsidR="00635155" w:rsidRPr="009A7184" w:rsidRDefault="00635155" w:rsidP="00635155">
            <w:pPr>
              <w:pStyle w:val="ENoteTableText"/>
              <w:tabs>
                <w:tab w:val="center" w:leader="dot" w:pos="2268"/>
              </w:tabs>
              <w:rPr>
                <w:szCs w:val="16"/>
              </w:rPr>
            </w:pPr>
            <w:r w:rsidRPr="009A7184">
              <w:rPr>
                <w:szCs w:val="16"/>
              </w:rPr>
              <w:t>5513.13.00</w:t>
            </w:r>
            <w:r w:rsidRPr="009A7184">
              <w:rPr>
                <w:szCs w:val="16"/>
              </w:rPr>
              <w:tab/>
            </w:r>
          </w:p>
        </w:tc>
        <w:tc>
          <w:tcPr>
            <w:tcW w:w="5044" w:type="dxa"/>
            <w:shd w:val="clear" w:color="auto" w:fill="auto"/>
          </w:tcPr>
          <w:p w14:paraId="0FEA1B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CE4872" w14:textId="77777777" w:rsidTr="001F643F">
        <w:trPr>
          <w:cantSplit/>
        </w:trPr>
        <w:tc>
          <w:tcPr>
            <w:tcW w:w="2044" w:type="dxa"/>
            <w:shd w:val="clear" w:color="auto" w:fill="auto"/>
          </w:tcPr>
          <w:p w14:paraId="3365125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7DD7D8" w14:textId="77777777" w:rsidR="00635155" w:rsidRPr="009A7184" w:rsidRDefault="00635155" w:rsidP="00635155">
            <w:pPr>
              <w:pStyle w:val="ENoteTableText"/>
              <w:rPr>
                <w:szCs w:val="16"/>
              </w:rPr>
            </w:pPr>
            <w:r w:rsidRPr="009A7184">
              <w:rPr>
                <w:szCs w:val="16"/>
              </w:rPr>
              <w:t>rs No 84, 2016</w:t>
            </w:r>
          </w:p>
        </w:tc>
      </w:tr>
      <w:tr w:rsidR="00635155" w:rsidRPr="009A7184" w14:paraId="502E26BE" w14:textId="77777777" w:rsidTr="001F643F">
        <w:trPr>
          <w:cantSplit/>
        </w:trPr>
        <w:tc>
          <w:tcPr>
            <w:tcW w:w="2044" w:type="dxa"/>
            <w:shd w:val="clear" w:color="auto" w:fill="auto"/>
          </w:tcPr>
          <w:p w14:paraId="21BE0220" w14:textId="77777777" w:rsidR="00635155" w:rsidRPr="009A7184" w:rsidRDefault="00635155" w:rsidP="00635155">
            <w:pPr>
              <w:pStyle w:val="ENoteTableText"/>
              <w:tabs>
                <w:tab w:val="center" w:leader="dot" w:pos="2268"/>
              </w:tabs>
              <w:rPr>
                <w:szCs w:val="16"/>
              </w:rPr>
            </w:pPr>
            <w:r w:rsidRPr="009A7184">
              <w:rPr>
                <w:szCs w:val="16"/>
              </w:rPr>
              <w:t>5513.19</w:t>
            </w:r>
            <w:r w:rsidRPr="009A7184">
              <w:rPr>
                <w:szCs w:val="16"/>
              </w:rPr>
              <w:tab/>
            </w:r>
          </w:p>
        </w:tc>
        <w:tc>
          <w:tcPr>
            <w:tcW w:w="5044" w:type="dxa"/>
            <w:shd w:val="clear" w:color="auto" w:fill="auto"/>
          </w:tcPr>
          <w:p w14:paraId="11644EC2" w14:textId="77777777" w:rsidR="00635155" w:rsidRPr="009A7184" w:rsidRDefault="00635155" w:rsidP="00635155">
            <w:pPr>
              <w:pStyle w:val="ENoteTableText"/>
              <w:rPr>
                <w:szCs w:val="16"/>
              </w:rPr>
            </w:pPr>
            <w:r w:rsidRPr="009A7184">
              <w:rPr>
                <w:szCs w:val="16"/>
              </w:rPr>
              <w:t>rep. No. 192, 1997</w:t>
            </w:r>
          </w:p>
        </w:tc>
      </w:tr>
      <w:tr w:rsidR="00635155" w:rsidRPr="009A7184" w14:paraId="41F38490" w14:textId="77777777" w:rsidTr="001F643F">
        <w:trPr>
          <w:cantSplit/>
        </w:trPr>
        <w:tc>
          <w:tcPr>
            <w:tcW w:w="2044" w:type="dxa"/>
            <w:shd w:val="clear" w:color="auto" w:fill="auto"/>
          </w:tcPr>
          <w:p w14:paraId="15911EB1" w14:textId="77777777" w:rsidR="00635155" w:rsidRPr="009A7184" w:rsidRDefault="00635155" w:rsidP="00635155">
            <w:pPr>
              <w:pStyle w:val="ENoteTableText"/>
              <w:tabs>
                <w:tab w:val="center" w:leader="dot" w:pos="2268"/>
              </w:tabs>
              <w:rPr>
                <w:szCs w:val="16"/>
              </w:rPr>
            </w:pPr>
            <w:r w:rsidRPr="009A7184">
              <w:rPr>
                <w:szCs w:val="16"/>
              </w:rPr>
              <w:t>5513.19.00</w:t>
            </w:r>
            <w:r w:rsidRPr="009A7184">
              <w:rPr>
                <w:szCs w:val="16"/>
              </w:rPr>
              <w:tab/>
            </w:r>
          </w:p>
        </w:tc>
        <w:tc>
          <w:tcPr>
            <w:tcW w:w="5044" w:type="dxa"/>
            <w:shd w:val="clear" w:color="auto" w:fill="auto"/>
          </w:tcPr>
          <w:p w14:paraId="7B5333B4" w14:textId="77777777" w:rsidR="00635155" w:rsidRPr="009A7184" w:rsidRDefault="00635155" w:rsidP="00635155">
            <w:pPr>
              <w:pStyle w:val="ENoteTableText"/>
              <w:rPr>
                <w:szCs w:val="16"/>
              </w:rPr>
            </w:pPr>
            <w:r w:rsidRPr="009A7184">
              <w:rPr>
                <w:szCs w:val="16"/>
              </w:rPr>
              <w:t>ad. No. 192, 1997</w:t>
            </w:r>
          </w:p>
        </w:tc>
      </w:tr>
      <w:tr w:rsidR="00635155" w:rsidRPr="009A7184" w14:paraId="287A1951" w14:textId="77777777" w:rsidTr="001F643F">
        <w:trPr>
          <w:cantSplit/>
        </w:trPr>
        <w:tc>
          <w:tcPr>
            <w:tcW w:w="2044" w:type="dxa"/>
            <w:shd w:val="clear" w:color="auto" w:fill="auto"/>
          </w:tcPr>
          <w:p w14:paraId="3631720A" w14:textId="77777777" w:rsidR="00635155" w:rsidRPr="009A7184" w:rsidRDefault="00635155" w:rsidP="00635155">
            <w:pPr>
              <w:pStyle w:val="ENoteTableText"/>
              <w:rPr>
                <w:szCs w:val="16"/>
              </w:rPr>
            </w:pPr>
          </w:p>
        </w:tc>
        <w:tc>
          <w:tcPr>
            <w:tcW w:w="5044" w:type="dxa"/>
            <w:shd w:val="clear" w:color="auto" w:fill="auto"/>
          </w:tcPr>
          <w:p w14:paraId="21F0A86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59DF59" w14:textId="77777777" w:rsidTr="001F643F">
        <w:trPr>
          <w:cantSplit/>
        </w:trPr>
        <w:tc>
          <w:tcPr>
            <w:tcW w:w="2044" w:type="dxa"/>
            <w:shd w:val="clear" w:color="auto" w:fill="auto"/>
          </w:tcPr>
          <w:p w14:paraId="6F2A0959" w14:textId="77777777" w:rsidR="00635155" w:rsidRPr="009A7184" w:rsidRDefault="00635155" w:rsidP="00635155">
            <w:pPr>
              <w:pStyle w:val="ENoteTableText"/>
              <w:rPr>
                <w:szCs w:val="16"/>
              </w:rPr>
            </w:pPr>
          </w:p>
        </w:tc>
        <w:tc>
          <w:tcPr>
            <w:tcW w:w="5044" w:type="dxa"/>
            <w:shd w:val="clear" w:color="auto" w:fill="auto"/>
          </w:tcPr>
          <w:p w14:paraId="3AB57BC4" w14:textId="77777777" w:rsidR="00635155" w:rsidRPr="009A7184" w:rsidRDefault="00635155" w:rsidP="00635155">
            <w:pPr>
              <w:pStyle w:val="ENoteTableText"/>
              <w:rPr>
                <w:szCs w:val="16"/>
              </w:rPr>
            </w:pPr>
            <w:r w:rsidRPr="009A7184">
              <w:rPr>
                <w:szCs w:val="16"/>
              </w:rPr>
              <w:t>rs No 84, 2016</w:t>
            </w:r>
          </w:p>
        </w:tc>
      </w:tr>
      <w:tr w:rsidR="00635155" w:rsidRPr="009A7184" w14:paraId="36B4044C" w14:textId="77777777" w:rsidTr="001F643F">
        <w:trPr>
          <w:cantSplit/>
        </w:trPr>
        <w:tc>
          <w:tcPr>
            <w:tcW w:w="2044" w:type="dxa"/>
            <w:shd w:val="clear" w:color="auto" w:fill="auto"/>
          </w:tcPr>
          <w:p w14:paraId="15DA4EAC" w14:textId="77777777" w:rsidR="00635155" w:rsidRPr="009A7184" w:rsidRDefault="00635155" w:rsidP="00635155">
            <w:pPr>
              <w:pStyle w:val="ENoteTableText"/>
              <w:tabs>
                <w:tab w:val="center" w:leader="dot" w:pos="2268"/>
              </w:tabs>
              <w:rPr>
                <w:szCs w:val="16"/>
              </w:rPr>
            </w:pPr>
            <w:r w:rsidRPr="009A7184">
              <w:rPr>
                <w:szCs w:val="16"/>
              </w:rPr>
              <w:t>5513.19.10</w:t>
            </w:r>
            <w:r w:rsidRPr="009A7184">
              <w:rPr>
                <w:szCs w:val="16"/>
              </w:rPr>
              <w:tab/>
            </w:r>
          </w:p>
        </w:tc>
        <w:tc>
          <w:tcPr>
            <w:tcW w:w="5044" w:type="dxa"/>
            <w:shd w:val="clear" w:color="auto" w:fill="auto"/>
          </w:tcPr>
          <w:p w14:paraId="7308E131" w14:textId="77777777" w:rsidR="00635155" w:rsidRPr="009A7184" w:rsidRDefault="00635155" w:rsidP="00635155">
            <w:pPr>
              <w:pStyle w:val="ENoteTableText"/>
              <w:rPr>
                <w:szCs w:val="16"/>
              </w:rPr>
            </w:pPr>
            <w:r w:rsidRPr="009A7184">
              <w:rPr>
                <w:szCs w:val="16"/>
              </w:rPr>
              <w:t>rep. No. 192, 1997</w:t>
            </w:r>
          </w:p>
        </w:tc>
      </w:tr>
      <w:tr w:rsidR="00635155" w:rsidRPr="009A7184" w14:paraId="14738F68" w14:textId="77777777" w:rsidTr="001F643F">
        <w:trPr>
          <w:cantSplit/>
        </w:trPr>
        <w:tc>
          <w:tcPr>
            <w:tcW w:w="2044" w:type="dxa"/>
            <w:shd w:val="clear" w:color="auto" w:fill="auto"/>
          </w:tcPr>
          <w:p w14:paraId="331595E0" w14:textId="77777777" w:rsidR="00635155" w:rsidRPr="009A7184" w:rsidRDefault="00635155" w:rsidP="00635155">
            <w:pPr>
              <w:pStyle w:val="ENoteTableText"/>
              <w:tabs>
                <w:tab w:val="center" w:leader="dot" w:pos="2268"/>
              </w:tabs>
              <w:rPr>
                <w:szCs w:val="16"/>
              </w:rPr>
            </w:pPr>
            <w:r w:rsidRPr="009A7184">
              <w:rPr>
                <w:szCs w:val="16"/>
              </w:rPr>
              <w:t>5513.19.90</w:t>
            </w:r>
            <w:r w:rsidRPr="009A7184">
              <w:rPr>
                <w:szCs w:val="16"/>
              </w:rPr>
              <w:tab/>
            </w:r>
          </w:p>
        </w:tc>
        <w:tc>
          <w:tcPr>
            <w:tcW w:w="5044" w:type="dxa"/>
            <w:shd w:val="clear" w:color="auto" w:fill="auto"/>
          </w:tcPr>
          <w:p w14:paraId="5E238A0A" w14:textId="77777777" w:rsidR="00635155" w:rsidRPr="009A7184" w:rsidRDefault="00635155" w:rsidP="00635155">
            <w:pPr>
              <w:pStyle w:val="ENoteTableText"/>
              <w:rPr>
                <w:szCs w:val="16"/>
              </w:rPr>
            </w:pPr>
            <w:r w:rsidRPr="009A7184">
              <w:rPr>
                <w:szCs w:val="16"/>
              </w:rPr>
              <w:t>rep. No. 192, 1997</w:t>
            </w:r>
          </w:p>
        </w:tc>
      </w:tr>
      <w:tr w:rsidR="00635155" w:rsidRPr="009A7184" w14:paraId="52EB82E6" w14:textId="77777777" w:rsidTr="001F643F">
        <w:trPr>
          <w:cantSplit/>
        </w:trPr>
        <w:tc>
          <w:tcPr>
            <w:tcW w:w="2044" w:type="dxa"/>
            <w:shd w:val="clear" w:color="auto" w:fill="auto"/>
          </w:tcPr>
          <w:p w14:paraId="3051403B" w14:textId="77777777" w:rsidR="00635155" w:rsidRPr="009A7184" w:rsidRDefault="00635155" w:rsidP="00635155">
            <w:pPr>
              <w:pStyle w:val="ENoteTableText"/>
              <w:tabs>
                <w:tab w:val="center" w:leader="dot" w:pos="2268"/>
              </w:tabs>
              <w:rPr>
                <w:szCs w:val="16"/>
              </w:rPr>
            </w:pPr>
            <w:r w:rsidRPr="009A7184">
              <w:rPr>
                <w:szCs w:val="16"/>
              </w:rPr>
              <w:t>5513.21.00</w:t>
            </w:r>
            <w:r w:rsidRPr="009A7184">
              <w:rPr>
                <w:szCs w:val="16"/>
              </w:rPr>
              <w:tab/>
            </w:r>
          </w:p>
        </w:tc>
        <w:tc>
          <w:tcPr>
            <w:tcW w:w="5044" w:type="dxa"/>
            <w:shd w:val="clear" w:color="auto" w:fill="auto"/>
          </w:tcPr>
          <w:p w14:paraId="3819DA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D91025" w14:textId="77777777" w:rsidTr="001F643F">
        <w:trPr>
          <w:cantSplit/>
        </w:trPr>
        <w:tc>
          <w:tcPr>
            <w:tcW w:w="2044" w:type="dxa"/>
            <w:shd w:val="clear" w:color="auto" w:fill="auto"/>
          </w:tcPr>
          <w:p w14:paraId="300993A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71A522" w14:textId="77777777" w:rsidR="00635155" w:rsidRPr="009A7184" w:rsidRDefault="00635155" w:rsidP="00635155">
            <w:pPr>
              <w:pStyle w:val="ENoteTableText"/>
              <w:rPr>
                <w:szCs w:val="16"/>
              </w:rPr>
            </w:pPr>
            <w:r w:rsidRPr="009A7184">
              <w:rPr>
                <w:szCs w:val="16"/>
              </w:rPr>
              <w:t>rs No 84, 2016</w:t>
            </w:r>
          </w:p>
        </w:tc>
      </w:tr>
      <w:tr w:rsidR="00635155" w:rsidRPr="009A7184" w14:paraId="467036FA" w14:textId="77777777" w:rsidTr="001F643F">
        <w:trPr>
          <w:cantSplit/>
        </w:trPr>
        <w:tc>
          <w:tcPr>
            <w:tcW w:w="2044" w:type="dxa"/>
            <w:shd w:val="clear" w:color="auto" w:fill="auto"/>
          </w:tcPr>
          <w:p w14:paraId="464D52F4" w14:textId="77777777" w:rsidR="00635155" w:rsidRPr="009A7184" w:rsidRDefault="00635155" w:rsidP="00635155">
            <w:pPr>
              <w:pStyle w:val="ENoteTableText"/>
              <w:tabs>
                <w:tab w:val="center" w:leader="dot" w:pos="2268"/>
              </w:tabs>
              <w:rPr>
                <w:szCs w:val="16"/>
              </w:rPr>
            </w:pPr>
            <w:r w:rsidRPr="009A7184">
              <w:rPr>
                <w:szCs w:val="16"/>
              </w:rPr>
              <w:t>5513.22.00</w:t>
            </w:r>
            <w:r w:rsidRPr="009A7184">
              <w:rPr>
                <w:szCs w:val="16"/>
              </w:rPr>
              <w:tab/>
            </w:r>
          </w:p>
        </w:tc>
        <w:tc>
          <w:tcPr>
            <w:tcW w:w="5044" w:type="dxa"/>
            <w:shd w:val="clear" w:color="auto" w:fill="auto"/>
          </w:tcPr>
          <w:p w14:paraId="1F7429B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B77EFB" w14:textId="77777777" w:rsidTr="001F643F">
        <w:trPr>
          <w:cantSplit/>
        </w:trPr>
        <w:tc>
          <w:tcPr>
            <w:tcW w:w="2044" w:type="dxa"/>
            <w:shd w:val="clear" w:color="auto" w:fill="auto"/>
          </w:tcPr>
          <w:p w14:paraId="59FA0031" w14:textId="77777777" w:rsidR="00635155" w:rsidRPr="009A7184" w:rsidRDefault="00635155" w:rsidP="00635155">
            <w:pPr>
              <w:pStyle w:val="ENoteTableText"/>
              <w:rPr>
                <w:szCs w:val="16"/>
              </w:rPr>
            </w:pPr>
          </w:p>
        </w:tc>
        <w:tc>
          <w:tcPr>
            <w:tcW w:w="5044" w:type="dxa"/>
            <w:shd w:val="clear" w:color="auto" w:fill="auto"/>
          </w:tcPr>
          <w:p w14:paraId="66E63CCD" w14:textId="77777777" w:rsidR="00635155" w:rsidRPr="009A7184" w:rsidRDefault="00635155" w:rsidP="00635155">
            <w:pPr>
              <w:pStyle w:val="ENoteTableText"/>
              <w:rPr>
                <w:szCs w:val="16"/>
              </w:rPr>
            </w:pPr>
            <w:r w:rsidRPr="009A7184">
              <w:rPr>
                <w:szCs w:val="16"/>
              </w:rPr>
              <w:t>rep. No. 118, 2006</w:t>
            </w:r>
          </w:p>
        </w:tc>
      </w:tr>
      <w:tr w:rsidR="00635155" w:rsidRPr="009A7184" w14:paraId="02592BA6" w14:textId="77777777" w:rsidTr="001F643F">
        <w:trPr>
          <w:cantSplit/>
        </w:trPr>
        <w:tc>
          <w:tcPr>
            <w:tcW w:w="2044" w:type="dxa"/>
            <w:shd w:val="clear" w:color="auto" w:fill="auto"/>
          </w:tcPr>
          <w:p w14:paraId="7F8F3C58" w14:textId="77777777" w:rsidR="00635155" w:rsidRPr="009A7184" w:rsidRDefault="00635155" w:rsidP="00635155">
            <w:pPr>
              <w:pStyle w:val="ENoteTableText"/>
              <w:tabs>
                <w:tab w:val="center" w:leader="dot" w:pos="2268"/>
              </w:tabs>
              <w:rPr>
                <w:szCs w:val="16"/>
              </w:rPr>
            </w:pPr>
            <w:r w:rsidRPr="009A7184">
              <w:rPr>
                <w:szCs w:val="16"/>
              </w:rPr>
              <w:t>5513.23.00</w:t>
            </w:r>
            <w:r w:rsidRPr="009A7184">
              <w:rPr>
                <w:szCs w:val="16"/>
              </w:rPr>
              <w:tab/>
            </w:r>
          </w:p>
        </w:tc>
        <w:tc>
          <w:tcPr>
            <w:tcW w:w="5044" w:type="dxa"/>
            <w:shd w:val="clear" w:color="auto" w:fill="auto"/>
          </w:tcPr>
          <w:p w14:paraId="350B02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8FE89C" w14:textId="77777777" w:rsidTr="001F643F">
        <w:trPr>
          <w:cantSplit/>
        </w:trPr>
        <w:tc>
          <w:tcPr>
            <w:tcW w:w="2044" w:type="dxa"/>
            <w:shd w:val="clear" w:color="auto" w:fill="auto"/>
          </w:tcPr>
          <w:p w14:paraId="31EC2A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C31622B" w14:textId="77777777" w:rsidR="00635155" w:rsidRPr="009A7184" w:rsidRDefault="00635155" w:rsidP="00635155">
            <w:pPr>
              <w:pStyle w:val="ENoteTableText"/>
              <w:rPr>
                <w:szCs w:val="16"/>
              </w:rPr>
            </w:pPr>
            <w:r w:rsidRPr="009A7184">
              <w:rPr>
                <w:szCs w:val="16"/>
              </w:rPr>
              <w:t>rs No 84, 2016</w:t>
            </w:r>
          </w:p>
        </w:tc>
      </w:tr>
      <w:tr w:rsidR="00635155" w:rsidRPr="009A7184" w14:paraId="08080F6D" w14:textId="77777777" w:rsidTr="001F643F">
        <w:trPr>
          <w:cantSplit/>
        </w:trPr>
        <w:tc>
          <w:tcPr>
            <w:tcW w:w="2044" w:type="dxa"/>
            <w:shd w:val="clear" w:color="auto" w:fill="auto"/>
          </w:tcPr>
          <w:p w14:paraId="34DB6C1C" w14:textId="77777777" w:rsidR="00635155" w:rsidRPr="009A7184" w:rsidRDefault="00635155" w:rsidP="00635155">
            <w:pPr>
              <w:pStyle w:val="ENoteTableText"/>
              <w:tabs>
                <w:tab w:val="center" w:leader="dot" w:pos="2268"/>
              </w:tabs>
              <w:rPr>
                <w:szCs w:val="16"/>
              </w:rPr>
            </w:pPr>
            <w:r w:rsidRPr="009A7184">
              <w:rPr>
                <w:szCs w:val="16"/>
              </w:rPr>
              <w:t>5513.29.00</w:t>
            </w:r>
            <w:r w:rsidRPr="009A7184">
              <w:rPr>
                <w:szCs w:val="16"/>
              </w:rPr>
              <w:tab/>
            </w:r>
          </w:p>
        </w:tc>
        <w:tc>
          <w:tcPr>
            <w:tcW w:w="5044" w:type="dxa"/>
            <w:shd w:val="clear" w:color="auto" w:fill="auto"/>
          </w:tcPr>
          <w:p w14:paraId="60CF33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05D741" w14:textId="77777777" w:rsidTr="001F643F">
        <w:trPr>
          <w:cantSplit/>
        </w:trPr>
        <w:tc>
          <w:tcPr>
            <w:tcW w:w="2044" w:type="dxa"/>
            <w:shd w:val="clear" w:color="auto" w:fill="auto"/>
          </w:tcPr>
          <w:p w14:paraId="3844738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110551" w14:textId="77777777" w:rsidR="00635155" w:rsidRPr="009A7184" w:rsidRDefault="00635155" w:rsidP="00635155">
            <w:pPr>
              <w:pStyle w:val="ENoteTableText"/>
              <w:rPr>
                <w:szCs w:val="16"/>
              </w:rPr>
            </w:pPr>
            <w:r w:rsidRPr="009A7184">
              <w:rPr>
                <w:szCs w:val="16"/>
              </w:rPr>
              <w:t>rs No 84, 2016</w:t>
            </w:r>
          </w:p>
        </w:tc>
      </w:tr>
      <w:tr w:rsidR="00635155" w:rsidRPr="009A7184" w14:paraId="2A40FB43" w14:textId="77777777" w:rsidTr="001F643F">
        <w:trPr>
          <w:cantSplit/>
        </w:trPr>
        <w:tc>
          <w:tcPr>
            <w:tcW w:w="2044" w:type="dxa"/>
            <w:shd w:val="clear" w:color="auto" w:fill="auto"/>
          </w:tcPr>
          <w:p w14:paraId="201FC8DC" w14:textId="77777777" w:rsidR="00635155" w:rsidRPr="009A7184" w:rsidRDefault="00635155" w:rsidP="00635155">
            <w:pPr>
              <w:pStyle w:val="ENoteTableText"/>
              <w:tabs>
                <w:tab w:val="center" w:leader="dot" w:pos="2268"/>
              </w:tabs>
              <w:rPr>
                <w:szCs w:val="16"/>
              </w:rPr>
            </w:pPr>
            <w:r w:rsidRPr="009A7184">
              <w:rPr>
                <w:szCs w:val="16"/>
              </w:rPr>
              <w:t>5513.31.00</w:t>
            </w:r>
            <w:r w:rsidRPr="009A7184">
              <w:rPr>
                <w:szCs w:val="16"/>
              </w:rPr>
              <w:tab/>
            </w:r>
          </w:p>
        </w:tc>
        <w:tc>
          <w:tcPr>
            <w:tcW w:w="5044" w:type="dxa"/>
            <w:shd w:val="clear" w:color="auto" w:fill="auto"/>
          </w:tcPr>
          <w:p w14:paraId="7E6957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097F6C" w14:textId="77777777" w:rsidTr="001F643F">
        <w:trPr>
          <w:cantSplit/>
        </w:trPr>
        <w:tc>
          <w:tcPr>
            <w:tcW w:w="2044" w:type="dxa"/>
            <w:shd w:val="clear" w:color="auto" w:fill="auto"/>
          </w:tcPr>
          <w:p w14:paraId="19F4047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5D36BB" w14:textId="77777777" w:rsidR="00635155" w:rsidRPr="009A7184" w:rsidRDefault="00635155" w:rsidP="00635155">
            <w:pPr>
              <w:pStyle w:val="ENoteTableText"/>
              <w:rPr>
                <w:szCs w:val="16"/>
              </w:rPr>
            </w:pPr>
            <w:r w:rsidRPr="009A7184">
              <w:rPr>
                <w:szCs w:val="16"/>
              </w:rPr>
              <w:t>rs No 84, 2016</w:t>
            </w:r>
          </w:p>
        </w:tc>
      </w:tr>
      <w:tr w:rsidR="00635155" w:rsidRPr="009A7184" w14:paraId="6B604500" w14:textId="77777777" w:rsidTr="001F643F">
        <w:trPr>
          <w:cantSplit/>
        </w:trPr>
        <w:tc>
          <w:tcPr>
            <w:tcW w:w="2044" w:type="dxa"/>
            <w:shd w:val="clear" w:color="auto" w:fill="auto"/>
          </w:tcPr>
          <w:p w14:paraId="776A23C1" w14:textId="77777777" w:rsidR="00635155" w:rsidRPr="009A7184" w:rsidRDefault="00635155" w:rsidP="00635155">
            <w:pPr>
              <w:pStyle w:val="ENoteTableText"/>
              <w:tabs>
                <w:tab w:val="center" w:leader="dot" w:pos="2268"/>
              </w:tabs>
              <w:rPr>
                <w:szCs w:val="16"/>
              </w:rPr>
            </w:pPr>
            <w:r w:rsidRPr="009A7184">
              <w:rPr>
                <w:szCs w:val="16"/>
              </w:rPr>
              <w:t>5513.32.00</w:t>
            </w:r>
            <w:r w:rsidRPr="009A7184">
              <w:rPr>
                <w:szCs w:val="16"/>
              </w:rPr>
              <w:tab/>
            </w:r>
          </w:p>
        </w:tc>
        <w:tc>
          <w:tcPr>
            <w:tcW w:w="5044" w:type="dxa"/>
            <w:shd w:val="clear" w:color="auto" w:fill="auto"/>
          </w:tcPr>
          <w:p w14:paraId="3DEA94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E9C3EC" w14:textId="77777777" w:rsidTr="001F643F">
        <w:trPr>
          <w:cantSplit/>
        </w:trPr>
        <w:tc>
          <w:tcPr>
            <w:tcW w:w="2044" w:type="dxa"/>
            <w:shd w:val="clear" w:color="auto" w:fill="auto"/>
          </w:tcPr>
          <w:p w14:paraId="67440955" w14:textId="77777777" w:rsidR="00635155" w:rsidRPr="009A7184" w:rsidRDefault="00635155" w:rsidP="00635155">
            <w:pPr>
              <w:pStyle w:val="ENoteTableText"/>
              <w:rPr>
                <w:szCs w:val="16"/>
              </w:rPr>
            </w:pPr>
          </w:p>
        </w:tc>
        <w:tc>
          <w:tcPr>
            <w:tcW w:w="5044" w:type="dxa"/>
            <w:shd w:val="clear" w:color="auto" w:fill="auto"/>
          </w:tcPr>
          <w:p w14:paraId="3826F74B" w14:textId="77777777" w:rsidR="00635155" w:rsidRPr="009A7184" w:rsidRDefault="00635155" w:rsidP="00635155">
            <w:pPr>
              <w:pStyle w:val="ENoteTableText"/>
              <w:rPr>
                <w:szCs w:val="16"/>
              </w:rPr>
            </w:pPr>
            <w:r w:rsidRPr="009A7184">
              <w:rPr>
                <w:szCs w:val="16"/>
              </w:rPr>
              <w:t>rep. No. 118, 2006</w:t>
            </w:r>
          </w:p>
        </w:tc>
      </w:tr>
      <w:tr w:rsidR="00635155" w:rsidRPr="009A7184" w14:paraId="34AA4FB5" w14:textId="77777777" w:rsidTr="001F643F">
        <w:trPr>
          <w:cantSplit/>
        </w:trPr>
        <w:tc>
          <w:tcPr>
            <w:tcW w:w="2044" w:type="dxa"/>
            <w:shd w:val="clear" w:color="auto" w:fill="auto"/>
          </w:tcPr>
          <w:p w14:paraId="280E201C" w14:textId="77777777" w:rsidR="00635155" w:rsidRPr="009A7184" w:rsidRDefault="00635155" w:rsidP="00635155">
            <w:pPr>
              <w:pStyle w:val="ENoteTableText"/>
              <w:tabs>
                <w:tab w:val="center" w:leader="dot" w:pos="2268"/>
              </w:tabs>
              <w:rPr>
                <w:szCs w:val="16"/>
              </w:rPr>
            </w:pPr>
            <w:r w:rsidRPr="009A7184">
              <w:rPr>
                <w:szCs w:val="16"/>
              </w:rPr>
              <w:t>5513.33.00</w:t>
            </w:r>
            <w:r w:rsidRPr="009A7184">
              <w:rPr>
                <w:szCs w:val="16"/>
              </w:rPr>
              <w:tab/>
            </w:r>
          </w:p>
        </w:tc>
        <w:tc>
          <w:tcPr>
            <w:tcW w:w="5044" w:type="dxa"/>
            <w:shd w:val="clear" w:color="auto" w:fill="auto"/>
          </w:tcPr>
          <w:p w14:paraId="40F290D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D768F34" w14:textId="77777777" w:rsidTr="001F643F">
        <w:trPr>
          <w:cantSplit/>
        </w:trPr>
        <w:tc>
          <w:tcPr>
            <w:tcW w:w="2044" w:type="dxa"/>
            <w:shd w:val="clear" w:color="auto" w:fill="auto"/>
          </w:tcPr>
          <w:p w14:paraId="04C0ABEC" w14:textId="77777777" w:rsidR="00635155" w:rsidRPr="009A7184" w:rsidRDefault="00635155" w:rsidP="00635155">
            <w:pPr>
              <w:pStyle w:val="ENoteTableText"/>
              <w:rPr>
                <w:szCs w:val="16"/>
              </w:rPr>
            </w:pPr>
          </w:p>
        </w:tc>
        <w:tc>
          <w:tcPr>
            <w:tcW w:w="5044" w:type="dxa"/>
            <w:shd w:val="clear" w:color="auto" w:fill="auto"/>
          </w:tcPr>
          <w:p w14:paraId="6E90360D" w14:textId="77777777" w:rsidR="00635155" w:rsidRPr="009A7184" w:rsidRDefault="00635155" w:rsidP="00635155">
            <w:pPr>
              <w:pStyle w:val="ENoteTableText"/>
              <w:rPr>
                <w:szCs w:val="16"/>
              </w:rPr>
            </w:pPr>
            <w:r w:rsidRPr="009A7184">
              <w:rPr>
                <w:szCs w:val="16"/>
              </w:rPr>
              <w:t>rep. No. 118, 2006</w:t>
            </w:r>
          </w:p>
        </w:tc>
      </w:tr>
      <w:tr w:rsidR="00635155" w:rsidRPr="009A7184" w14:paraId="1E330391" w14:textId="77777777" w:rsidTr="001F643F">
        <w:trPr>
          <w:cantSplit/>
        </w:trPr>
        <w:tc>
          <w:tcPr>
            <w:tcW w:w="2044" w:type="dxa"/>
            <w:shd w:val="clear" w:color="auto" w:fill="auto"/>
          </w:tcPr>
          <w:p w14:paraId="386088BF" w14:textId="77777777" w:rsidR="00635155" w:rsidRPr="009A7184" w:rsidRDefault="00635155" w:rsidP="00635155">
            <w:pPr>
              <w:pStyle w:val="ENoteTableText"/>
              <w:tabs>
                <w:tab w:val="center" w:leader="dot" w:pos="2268"/>
              </w:tabs>
              <w:rPr>
                <w:szCs w:val="16"/>
              </w:rPr>
            </w:pPr>
            <w:r w:rsidRPr="009A7184">
              <w:rPr>
                <w:szCs w:val="16"/>
              </w:rPr>
              <w:t>5513.39.00</w:t>
            </w:r>
            <w:r w:rsidRPr="009A7184">
              <w:rPr>
                <w:szCs w:val="16"/>
              </w:rPr>
              <w:tab/>
            </w:r>
          </w:p>
        </w:tc>
        <w:tc>
          <w:tcPr>
            <w:tcW w:w="5044" w:type="dxa"/>
            <w:shd w:val="clear" w:color="auto" w:fill="auto"/>
          </w:tcPr>
          <w:p w14:paraId="6A6ACC7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6B7BD7" w14:textId="77777777" w:rsidTr="001F643F">
        <w:trPr>
          <w:cantSplit/>
        </w:trPr>
        <w:tc>
          <w:tcPr>
            <w:tcW w:w="2044" w:type="dxa"/>
            <w:shd w:val="clear" w:color="auto" w:fill="auto"/>
          </w:tcPr>
          <w:p w14:paraId="261CA1B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742991" w14:textId="77777777" w:rsidR="00635155" w:rsidRPr="009A7184" w:rsidRDefault="00635155" w:rsidP="00635155">
            <w:pPr>
              <w:pStyle w:val="ENoteTableText"/>
              <w:rPr>
                <w:szCs w:val="16"/>
              </w:rPr>
            </w:pPr>
            <w:r w:rsidRPr="009A7184">
              <w:rPr>
                <w:szCs w:val="16"/>
              </w:rPr>
              <w:t>rs No 84, 2016</w:t>
            </w:r>
          </w:p>
        </w:tc>
      </w:tr>
      <w:tr w:rsidR="00635155" w:rsidRPr="009A7184" w14:paraId="3F3F7177" w14:textId="77777777" w:rsidTr="001F643F">
        <w:trPr>
          <w:cantSplit/>
        </w:trPr>
        <w:tc>
          <w:tcPr>
            <w:tcW w:w="2044" w:type="dxa"/>
            <w:shd w:val="clear" w:color="auto" w:fill="auto"/>
          </w:tcPr>
          <w:p w14:paraId="587AAA9D" w14:textId="77777777" w:rsidR="00635155" w:rsidRPr="009A7184" w:rsidRDefault="00635155" w:rsidP="00635155">
            <w:pPr>
              <w:pStyle w:val="ENoteTableText"/>
              <w:tabs>
                <w:tab w:val="center" w:leader="dot" w:pos="2268"/>
              </w:tabs>
              <w:rPr>
                <w:szCs w:val="16"/>
              </w:rPr>
            </w:pPr>
            <w:r w:rsidRPr="009A7184">
              <w:rPr>
                <w:szCs w:val="16"/>
              </w:rPr>
              <w:t>5513.41.00</w:t>
            </w:r>
            <w:r w:rsidRPr="009A7184">
              <w:rPr>
                <w:szCs w:val="16"/>
              </w:rPr>
              <w:tab/>
            </w:r>
          </w:p>
        </w:tc>
        <w:tc>
          <w:tcPr>
            <w:tcW w:w="5044" w:type="dxa"/>
            <w:shd w:val="clear" w:color="auto" w:fill="auto"/>
          </w:tcPr>
          <w:p w14:paraId="74F03C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AD4F7" w14:textId="77777777" w:rsidTr="001F643F">
        <w:trPr>
          <w:cantSplit/>
        </w:trPr>
        <w:tc>
          <w:tcPr>
            <w:tcW w:w="2044" w:type="dxa"/>
            <w:shd w:val="clear" w:color="auto" w:fill="auto"/>
          </w:tcPr>
          <w:p w14:paraId="7FF0B3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355E2D" w14:textId="77777777" w:rsidR="00635155" w:rsidRPr="009A7184" w:rsidRDefault="00635155" w:rsidP="00635155">
            <w:pPr>
              <w:pStyle w:val="ENoteTableText"/>
              <w:rPr>
                <w:szCs w:val="16"/>
              </w:rPr>
            </w:pPr>
            <w:r w:rsidRPr="009A7184">
              <w:rPr>
                <w:szCs w:val="16"/>
              </w:rPr>
              <w:t>rs No 84, 2016</w:t>
            </w:r>
          </w:p>
        </w:tc>
      </w:tr>
      <w:tr w:rsidR="00635155" w:rsidRPr="009A7184" w14:paraId="7B07B02D" w14:textId="77777777" w:rsidTr="001F643F">
        <w:trPr>
          <w:cantSplit/>
        </w:trPr>
        <w:tc>
          <w:tcPr>
            <w:tcW w:w="2044" w:type="dxa"/>
            <w:shd w:val="clear" w:color="auto" w:fill="auto"/>
          </w:tcPr>
          <w:p w14:paraId="5F78E1CB" w14:textId="77777777" w:rsidR="00635155" w:rsidRPr="009A7184" w:rsidRDefault="00635155" w:rsidP="00635155">
            <w:pPr>
              <w:pStyle w:val="ENoteTableText"/>
              <w:tabs>
                <w:tab w:val="center" w:leader="dot" w:pos="2268"/>
              </w:tabs>
              <w:rPr>
                <w:szCs w:val="16"/>
              </w:rPr>
            </w:pPr>
            <w:r w:rsidRPr="009A7184">
              <w:rPr>
                <w:szCs w:val="16"/>
              </w:rPr>
              <w:t>5513.42.00</w:t>
            </w:r>
            <w:r w:rsidRPr="009A7184">
              <w:rPr>
                <w:szCs w:val="16"/>
              </w:rPr>
              <w:tab/>
            </w:r>
          </w:p>
        </w:tc>
        <w:tc>
          <w:tcPr>
            <w:tcW w:w="5044" w:type="dxa"/>
            <w:shd w:val="clear" w:color="auto" w:fill="auto"/>
          </w:tcPr>
          <w:p w14:paraId="3B7B0F5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5DA9D5" w14:textId="77777777" w:rsidTr="001F643F">
        <w:trPr>
          <w:cantSplit/>
        </w:trPr>
        <w:tc>
          <w:tcPr>
            <w:tcW w:w="2044" w:type="dxa"/>
            <w:shd w:val="clear" w:color="auto" w:fill="auto"/>
          </w:tcPr>
          <w:p w14:paraId="70FEA40F" w14:textId="77777777" w:rsidR="00635155" w:rsidRPr="009A7184" w:rsidRDefault="00635155" w:rsidP="00635155">
            <w:pPr>
              <w:pStyle w:val="ENoteTableText"/>
              <w:rPr>
                <w:szCs w:val="16"/>
              </w:rPr>
            </w:pPr>
          </w:p>
        </w:tc>
        <w:tc>
          <w:tcPr>
            <w:tcW w:w="5044" w:type="dxa"/>
            <w:shd w:val="clear" w:color="auto" w:fill="auto"/>
          </w:tcPr>
          <w:p w14:paraId="73E8BB12" w14:textId="77777777" w:rsidR="00635155" w:rsidRPr="009A7184" w:rsidRDefault="00635155" w:rsidP="00635155">
            <w:pPr>
              <w:pStyle w:val="ENoteTableText"/>
              <w:rPr>
                <w:szCs w:val="16"/>
              </w:rPr>
            </w:pPr>
            <w:r w:rsidRPr="009A7184">
              <w:rPr>
                <w:szCs w:val="16"/>
              </w:rPr>
              <w:t>rep. No. 118, 2006</w:t>
            </w:r>
          </w:p>
        </w:tc>
      </w:tr>
      <w:tr w:rsidR="00635155" w:rsidRPr="009A7184" w14:paraId="5270141A" w14:textId="77777777" w:rsidTr="001F643F">
        <w:trPr>
          <w:cantSplit/>
        </w:trPr>
        <w:tc>
          <w:tcPr>
            <w:tcW w:w="2044" w:type="dxa"/>
            <w:shd w:val="clear" w:color="auto" w:fill="auto"/>
          </w:tcPr>
          <w:p w14:paraId="1E4939CE" w14:textId="77777777" w:rsidR="00635155" w:rsidRPr="009A7184" w:rsidRDefault="00635155" w:rsidP="00635155">
            <w:pPr>
              <w:pStyle w:val="ENoteTableText"/>
              <w:tabs>
                <w:tab w:val="center" w:leader="dot" w:pos="2268"/>
              </w:tabs>
              <w:rPr>
                <w:szCs w:val="16"/>
              </w:rPr>
            </w:pPr>
            <w:r w:rsidRPr="009A7184">
              <w:rPr>
                <w:szCs w:val="16"/>
              </w:rPr>
              <w:t>5513.43.00</w:t>
            </w:r>
            <w:r w:rsidRPr="009A7184">
              <w:rPr>
                <w:szCs w:val="16"/>
              </w:rPr>
              <w:tab/>
            </w:r>
          </w:p>
        </w:tc>
        <w:tc>
          <w:tcPr>
            <w:tcW w:w="5044" w:type="dxa"/>
            <w:shd w:val="clear" w:color="auto" w:fill="auto"/>
          </w:tcPr>
          <w:p w14:paraId="7A3B5D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85F147" w14:textId="77777777" w:rsidTr="001F643F">
        <w:trPr>
          <w:cantSplit/>
        </w:trPr>
        <w:tc>
          <w:tcPr>
            <w:tcW w:w="2044" w:type="dxa"/>
            <w:shd w:val="clear" w:color="auto" w:fill="auto"/>
          </w:tcPr>
          <w:p w14:paraId="30BFF8F2" w14:textId="77777777" w:rsidR="00635155" w:rsidRPr="009A7184" w:rsidRDefault="00635155" w:rsidP="00635155">
            <w:pPr>
              <w:pStyle w:val="ENoteTableText"/>
              <w:rPr>
                <w:szCs w:val="16"/>
              </w:rPr>
            </w:pPr>
          </w:p>
        </w:tc>
        <w:tc>
          <w:tcPr>
            <w:tcW w:w="5044" w:type="dxa"/>
            <w:shd w:val="clear" w:color="auto" w:fill="auto"/>
          </w:tcPr>
          <w:p w14:paraId="4FBE2B0A" w14:textId="77777777" w:rsidR="00635155" w:rsidRPr="009A7184" w:rsidRDefault="00635155" w:rsidP="00635155">
            <w:pPr>
              <w:pStyle w:val="ENoteTableText"/>
              <w:rPr>
                <w:szCs w:val="16"/>
              </w:rPr>
            </w:pPr>
            <w:r w:rsidRPr="009A7184">
              <w:rPr>
                <w:szCs w:val="16"/>
              </w:rPr>
              <w:t>rep. No. 118, 2006</w:t>
            </w:r>
          </w:p>
        </w:tc>
      </w:tr>
      <w:tr w:rsidR="00635155" w:rsidRPr="009A7184" w14:paraId="3F068A80" w14:textId="77777777" w:rsidTr="001F643F">
        <w:trPr>
          <w:cantSplit/>
        </w:trPr>
        <w:tc>
          <w:tcPr>
            <w:tcW w:w="2044" w:type="dxa"/>
            <w:shd w:val="clear" w:color="auto" w:fill="auto"/>
          </w:tcPr>
          <w:p w14:paraId="2686180C" w14:textId="77777777" w:rsidR="00635155" w:rsidRPr="009A7184" w:rsidRDefault="00635155" w:rsidP="00635155">
            <w:pPr>
              <w:pStyle w:val="ENoteTableText"/>
              <w:tabs>
                <w:tab w:val="center" w:leader="dot" w:pos="2268"/>
              </w:tabs>
              <w:rPr>
                <w:szCs w:val="16"/>
              </w:rPr>
            </w:pPr>
            <w:r w:rsidRPr="009A7184">
              <w:rPr>
                <w:szCs w:val="16"/>
              </w:rPr>
              <w:t>5513.49.00</w:t>
            </w:r>
            <w:r w:rsidRPr="009A7184">
              <w:rPr>
                <w:szCs w:val="16"/>
              </w:rPr>
              <w:tab/>
            </w:r>
          </w:p>
        </w:tc>
        <w:tc>
          <w:tcPr>
            <w:tcW w:w="5044" w:type="dxa"/>
            <w:shd w:val="clear" w:color="auto" w:fill="auto"/>
          </w:tcPr>
          <w:p w14:paraId="015543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975985" w14:textId="77777777" w:rsidTr="001F643F">
        <w:trPr>
          <w:cantSplit/>
        </w:trPr>
        <w:tc>
          <w:tcPr>
            <w:tcW w:w="2044" w:type="dxa"/>
            <w:shd w:val="clear" w:color="auto" w:fill="auto"/>
          </w:tcPr>
          <w:p w14:paraId="78FC150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9C0CD77" w14:textId="77777777" w:rsidR="00635155" w:rsidRPr="009A7184" w:rsidRDefault="00635155" w:rsidP="00635155">
            <w:pPr>
              <w:pStyle w:val="ENoteTableText"/>
              <w:rPr>
                <w:szCs w:val="16"/>
              </w:rPr>
            </w:pPr>
            <w:r w:rsidRPr="009A7184">
              <w:rPr>
                <w:szCs w:val="16"/>
              </w:rPr>
              <w:t>rs No 84, 2016</w:t>
            </w:r>
          </w:p>
        </w:tc>
      </w:tr>
      <w:tr w:rsidR="00635155" w:rsidRPr="009A7184" w14:paraId="024D239E" w14:textId="77777777" w:rsidTr="001F643F">
        <w:trPr>
          <w:cantSplit/>
        </w:trPr>
        <w:tc>
          <w:tcPr>
            <w:tcW w:w="2044" w:type="dxa"/>
            <w:shd w:val="clear" w:color="auto" w:fill="auto"/>
          </w:tcPr>
          <w:p w14:paraId="6D5236EE" w14:textId="77777777" w:rsidR="00635155" w:rsidRPr="009A7184" w:rsidRDefault="00635155" w:rsidP="00635155">
            <w:pPr>
              <w:pStyle w:val="ENoteTableText"/>
              <w:rPr>
                <w:szCs w:val="16"/>
              </w:rPr>
            </w:pPr>
            <w:r w:rsidRPr="009A7184">
              <w:rPr>
                <w:b/>
                <w:szCs w:val="16"/>
              </w:rPr>
              <w:t>5514</w:t>
            </w:r>
          </w:p>
        </w:tc>
        <w:tc>
          <w:tcPr>
            <w:tcW w:w="5044" w:type="dxa"/>
            <w:shd w:val="clear" w:color="auto" w:fill="auto"/>
          </w:tcPr>
          <w:p w14:paraId="06122CCB" w14:textId="77777777" w:rsidR="00635155" w:rsidRPr="009A7184" w:rsidRDefault="00635155" w:rsidP="00635155">
            <w:pPr>
              <w:pStyle w:val="ENoteTableText"/>
              <w:rPr>
                <w:szCs w:val="16"/>
              </w:rPr>
            </w:pPr>
          </w:p>
        </w:tc>
      </w:tr>
      <w:tr w:rsidR="00635155" w:rsidRPr="009A7184" w14:paraId="2C51796E" w14:textId="77777777" w:rsidTr="001F643F">
        <w:trPr>
          <w:cantSplit/>
        </w:trPr>
        <w:tc>
          <w:tcPr>
            <w:tcW w:w="2044" w:type="dxa"/>
            <w:shd w:val="clear" w:color="auto" w:fill="auto"/>
          </w:tcPr>
          <w:p w14:paraId="645C1CE4" w14:textId="77777777" w:rsidR="00635155" w:rsidRPr="009A7184" w:rsidRDefault="00635155" w:rsidP="00635155">
            <w:pPr>
              <w:pStyle w:val="ENoteTableText"/>
              <w:tabs>
                <w:tab w:val="center" w:leader="dot" w:pos="2268"/>
              </w:tabs>
              <w:rPr>
                <w:szCs w:val="16"/>
              </w:rPr>
            </w:pPr>
            <w:r w:rsidRPr="009A7184">
              <w:rPr>
                <w:szCs w:val="16"/>
              </w:rPr>
              <w:t>5514.11.00</w:t>
            </w:r>
            <w:r w:rsidRPr="009A7184">
              <w:rPr>
                <w:szCs w:val="16"/>
              </w:rPr>
              <w:tab/>
            </w:r>
          </w:p>
        </w:tc>
        <w:tc>
          <w:tcPr>
            <w:tcW w:w="5044" w:type="dxa"/>
            <w:shd w:val="clear" w:color="auto" w:fill="auto"/>
          </w:tcPr>
          <w:p w14:paraId="3CCD55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AE405C" w14:textId="77777777" w:rsidTr="001F643F">
        <w:trPr>
          <w:cantSplit/>
        </w:trPr>
        <w:tc>
          <w:tcPr>
            <w:tcW w:w="2044" w:type="dxa"/>
            <w:shd w:val="clear" w:color="auto" w:fill="auto"/>
          </w:tcPr>
          <w:p w14:paraId="4CAC28D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A846BC" w14:textId="77777777" w:rsidR="00635155" w:rsidRPr="009A7184" w:rsidRDefault="00635155" w:rsidP="00635155">
            <w:pPr>
              <w:pStyle w:val="ENoteTableText"/>
              <w:rPr>
                <w:szCs w:val="16"/>
              </w:rPr>
            </w:pPr>
            <w:r w:rsidRPr="009A7184">
              <w:rPr>
                <w:szCs w:val="16"/>
              </w:rPr>
              <w:t>rs No 84, 2016</w:t>
            </w:r>
          </w:p>
        </w:tc>
      </w:tr>
      <w:tr w:rsidR="00635155" w:rsidRPr="009A7184" w14:paraId="272D5C2D" w14:textId="77777777" w:rsidTr="001F643F">
        <w:trPr>
          <w:cantSplit/>
        </w:trPr>
        <w:tc>
          <w:tcPr>
            <w:tcW w:w="2044" w:type="dxa"/>
            <w:shd w:val="clear" w:color="auto" w:fill="auto"/>
          </w:tcPr>
          <w:p w14:paraId="5CE7EDC0" w14:textId="77777777" w:rsidR="00635155" w:rsidRPr="009A7184" w:rsidRDefault="00635155" w:rsidP="00635155">
            <w:pPr>
              <w:pStyle w:val="ENoteTableText"/>
              <w:tabs>
                <w:tab w:val="center" w:leader="dot" w:pos="2268"/>
              </w:tabs>
              <w:rPr>
                <w:szCs w:val="16"/>
              </w:rPr>
            </w:pPr>
            <w:r w:rsidRPr="009A7184">
              <w:rPr>
                <w:szCs w:val="16"/>
              </w:rPr>
              <w:t>5514.12.00</w:t>
            </w:r>
            <w:r w:rsidRPr="009A7184">
              <w:rPr>
                <w:szCs w:val="16"/>
              </w:rPr>
              <w:tab/>
            </w:r>
          </w:p>
        </w:tc>
        <w:tc>
          <w:tcPr>
            <w:tcW w:w="5044" w:type="dxa"/>
            <w:shd w:val="clear" w:color="auto" w:fill="auto"/>
          </w:tcPr>
          <w:p w14:paraId="4898C0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6524EF" w14:textId="77777777" w:rsidTr="001F643F">
        <w:trPr>
          <w:cantSplit/>
        </w:trPr>
        <w:tc>
          <w:tcPr>
            <w:tcW w:w="2044" w:type="dxa"/>
            <w:shd w:val="clear" w:color="auto" w:fill="auto"/>
          </w:tcPr>
          <w:p w14:paraId="1235E0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EA950F" w14:textId="77777777" w:rsidR="00635155" w:rsidRPr="009A7184" w:rsidRDefault="00635155" w:rsidP="00635155">
            <w:pPr>
              <w:pStyle w:val="ENoteTableText"/>
              <w:rPr>
                <w:szCs w:val="16"/>
              </w:rPr>
            </w:pPr>
            <w:r w:rsidRPr="009A7184">
              <w:rPr>
                <w:szCs w:val="16"/>
              </w:rPr>
              <w:t>rs No 84, 2016</w:t>
            </w:r>
          </w:p>
        </w:tc>
      </w:tr>
      <w:tr w:rsidR="00635155" w:rsidRPr="009A7184" w14:paraId="75B9E541" w14:textId="77777777" w:rsidTr="001F643F">
        <w:trPr>
          <w:cantSplit/>
        </w:trPr>
        <w:tc>
          <w:tcPr>
            <w:tcW w:w="2044" w:type="dxa"/>
            <w:shd w:val="clear" w:color="auto" w:fill="auto"/>
          </w:tcPr>
          <w:p w14:paraId="6C46BF69" w14:textId="77777777" w:rsidR="00635155" w:rsidRPr="009A7184" w:rsidRDefault="00635155" w:rsidP="00635155">
            <w:pPr>
              <w:pStyle w:val="ENoteTableText"/>
              <w:tabs>
                <w:tab w:val="center" w:leader="dot" w:pos="2268"/>
              </w:tabs>
              <w:rPr>
                <w:szCs w:val="16"/>
              </w:rPr>
            </w:pPr>
            <w:r w:rsidRPr="009A7184">
              <w:rPr>
                <w:szCs w:val="16"/>
              </w:rPr>
              <w:t>5514.13.00</w:t>
            </w:r>
            <w:r w:rsidRPr="009A7184">
              <w:rPr>
                <w:szCs w:val="16"/>
              </w:rPr>
              <w:tab/>
            </w:r>
          </w:p>
        </w:tc>
        <w:tc>
          <w:tcPr>
            <w:tcW w:w="5044" w:type="dxa"/>
            <w:shd w:val="clear" w:color="auto" w:fill="auto"/>
          </w:tcPr>
          <w:p w14:paraId="712A10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2B3374B" w14:textId="77777777" w:rsidTr="001F643F">
        <w:trPr>
          <w:cantSplit/>
        </w:trPr>
        <w:tc>
          <w:tcPr>
            <w:tcW w:w="2044" w:type="dxa"/>
            <w:shd w:val="clear" w:color="auto" w:fill="auto"/>
          </w:tcPr>
          <w:p w14:paraId="779CE705" w14:textId="77777777" w:rsidR="00635155" w:rsidRPr="009A7184" w:rsidRDefault="00635155" w:rsidP="00635155">
            <w:pPr>
              <w:pStyle w:val="ENoteTableText"/>
              <w:rPr>
                <w:szCs w:val="16"/>
              </w:rPr>
            </w:pPr>
          </w:p>
        </w:tc>
        <w:tc>
          <w:tcPr>
            <w:tcW w:w="5044" w:type="dxa"/>
            <w:shd w:val="clear" w:color="auto" w:fill="auto"/>
          </w:tcPr>
          <w:p w14:paraId="5957A71F" w14:textId="77777777" w:rsidR="00635155" w:rsidRPr="009A7184" w:rsidRDefault="00635155" w:rsidP="00635155">
            <w:pPr>
              <w:pStyle w:val="ENoteTableText"/>
              <w:rPr>
                <w:szCs w:val="16"/>
              </w:rPr>
            </w:pPr>
            <w:r w:rsidRPr="009A7184">
              <w:rPr>
                <w:szCs w:val="16"/>
              </w:rPr>
              <w:t>rep. No. 118, 2006</w:t>
            </w:r>
          </w:p>
        </w:tc>
      </w:tr>
      <w:tr w:rsidR="00635155" w:rsidRPr="009A7184" w14:paraId="5C7681CB" w14:textId="77777777" w:rsidTr="001F643F">
        <w:trPr>
          <w:cantSplit/>
        </w:trPr>
        <w:tc>
          <w:tcPr>
            <w:tcW w:w="2044" w:type="dxa"/>
            <w:shd w:val="clear" w:color="auto" w:fill="auto"/>
          </w:tcPr>
          <w:p w14:paraId="005CE25C" w14:textId="77777777" w:rsidR="00635155" w:rsidRPr="009A7184" w:rsidRDefault="00635155" w:rsidP="00635155">
            <w:pPr>
              <w:pStyle w:val="ENoteTableText"/>
              <w:tabs>
                <w:tab w:val="center" w:leader="dot" w:pos="2268"/>
              </w:tabs>
              <w:rPr>
                <w:szCs w:val="16"/>
              </w:rPr>
            </w:pPr>
            <w:r w:rsidRPr="009A7184">
              <w:rPr>
                <w:szCs w:val="16"/>
              </w:rPr>
              <w:t>5514.19.00</w:t>
            </w:r>
            <w:r w:rsidRPr="009A7184">
              <w:rPr>
                <w:szCs w:val="16"/>
              </w:rPr>
              <w:tab/>
            </w:r>
          </w:p>
        </w:tc>
        <w:tc>
          <w:tcPr>
            <w:tcW w:w="5044" w:type="dxa"/>
            <w:shd w:val="clear" w:color="auto" w:fill="auto"/>
          </w:tcPr>
          <w:p w14:paraId="06649A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70D910" w14:textId="77777777" w:rsidTr="001F643F">
        <w:trPr>
          <w:cantSplit/>
        </w:trPr>
        <w:tc>
          <w:tcPr>
            <w:tcW w:w="2044" w:type="dxa"/>
            <w:shd w:val="clear" w:color="auto" w:fill="auto"/>
          </w:tcPr>
          <w:p w14:paraId="495E433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4663D6" w14:textId="77777777" w:rsidR="00635155" w:rsidRPr="009A7184" w:rsidRDefault="00635155" w:rsidP="00635155">
            <w:pPr>
              <w:pStyle w:val="ENoteTableText"/>
              <w:rPr>
                <w:szCs w:val="16"/>
              </w:rPr>
            </w:pPr>
            <w:r w:rsidRPr="009A7184">
              <w:rPr>
                <w:szCs w:val="16"/>
              </w:rPr>
              <w:t>rs No 84, 2016</w:t>
            </w:r>
          </w:p>
        </w:tc>
      </w:tr>
      <w:tr w:rsidR="00635155" w:rsidRPr="009A7184" w14:paraId="265946E9" w14:textId="77777777" w:rsidTr="001F643F">
        <w:trPr>
          <w:cantSplit/>
        </w:trPr>
        <w:tc>
          <w:tcPr>
            <w:tcW w:w="2044" w:type="dxa"/>
            <w:shd w:val="clear" w:color="auto" w:fill="auto"/>
          </w:tcPr>
          <w:p w14:paraId="6F443039" w14:textId="77777777" w:rsidR="00635155" w:rsidRPr="009A7184" w:rsidRDefault="00635155" w:rsidP="00635155">
            <w:pPr>
              <w:pStyle w:val="ENoteTableText"/>
              <w:tabs>
                <w:tab w:val="center" w:leader="dot" w:pos="2268"/>
              </w:tabs>
              <w:rPr>
                <w:szCs w:val="16"/>
              </w:rPr>
            </w:pPr>
            <w:r w:rsidRPr="009A7184">
              <w:rPr>
                <w:szCs w:val="16"/>
              </w:rPr>
              <w:t>5514.21.00</w:t>
            </w:r>
            <w:r w:rsidRPr="009A7184">
              <w:rPr>
                <w:szCs w:val="16"/>
              </w:rPr>
              <w:tab/>
            </w:r>
          </w:p>
        </w:tc>
        <w:tc>
          <w:tcPr>
            <w:tcW w:w="5044" w:type="dxa"/>
            <w:shd w:val="clear" w:color="auto" w:fill="auto"/>
          </w:tcPr>
          <w:p w14:paraId="25FAEC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88595" w14:textId="77777777" w:rsidTr="001F643F">
        <w:trPr>
          <w:cantSplit/>
        </w:trPr>
        <w:tc>
          <w:tcPr>
            <w:tcW w:w="2044" w:type="dxa"/>
            <w:shd w:val="clear" w:color="auto" w:fill="auto"/>
          </w:tcPr>
          <w:p w14:paraId="4A02253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5AC79C" w14:textId="77777777" w:rsidR="00635155" w:rsidRPr="009A7184" w:rsidRDefault="00635155" w:rsidP="00635155">
            <w:pPr>
              <w:pStyle w:val="ENoteTableText"/>
              <w:rPr>
                <w:szCs w:val="16"/>
              </w:rPr>
            </w:pPr>
            <w:r w:rsidRPr="009A7184">
              <w:rPr>
                <w:szCs w:val="16"/>
              </w:rPr>
              <w:t>rs No 84, 2016</w:t>
            </w:r>
          </w:p>
        </w:tc>
      </w:tr>
      <w:tr w:rsidR="00635155" w:rsidRPr="009A7184" w14:paraId="3C0B7F5D" w14:textId="77777777" w:rsidTr="001F643F">
        <w:trPr>
          <w:cantSplit/>
        </w:trPr>
        <w:tc>
          <w:tcPr>
            <w:tcW w:w="2044" w:type="dxa"/>
            <w:shd w:val="clear" w:color="auto" w:fill="auto"/>
          </w:tcPr>
          <w:p w14:paraId="2419A422" w14:textId="77777777" w:rsidR="00635155" w:rsidRPr="009A7184" w:rsidRDefault="00635155" w:rsidP="00635155">
            <w:pPr>
              <w:pStyle w:val="ENoteTableText"/>
              <w:tabs>
                <w:tab w:val="center" w:leader="dot" w:pos="2268"/>
              </w:tabs>
              <w:rPr>
                <w:szCs w:val="16"/>
              </w:rPr>
            </w:pPr>
            <w:r w:rsidRPr="009A7184">
              <w:rPr>
                <w:szCs w:val="16"/>
              </w:rPr>
              <w:t>5514.22.00</w:t>
            </w:r>
            <w:r w:rsidRPr="009A7184">
              <w:rPr>
                <w:szCs w:val="16"/>
              </w:rPr>
              <w:tab/>
            </w:r>
          </w:p>
        </w:tc>
        <w:tc>
          <w:tcPr>
            <w:tcW w:w="5044" w:type="dxa"/>
            <w:shd w:val="clear" w:color="auto" w:fill="auto"/>
          </w:tcPr>
          <w:p w14:paraId="06BA81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E64232" w14:textId="77777777" w:rsidTr="001F643F">
        <w:trPr>
          <w:cantSplit/>
        </w:trPr>
        <w:tc>
          <w:tcPr>
            <w:tcW w:w="2044" w:type="dxa"/>
            <w:shd w:val="clear" w:color="auto" w:fill="auto"/>
          </w:tcPr>
          <w:p w14:paraId="2021DB0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DC0630" w14:textId="77777777" w:rsidR="00635155" w:rsidRPr="009A7184" w:rsidRDefault="00635155" w:rsidP="00635155">
            <w:pPr>
              <w:pStyle w:val="ENoteTableText"/>
              <w:rPr>
                <w:szCs w:val="16"/>
              </w:rPr>
            </w:pPr>
            <w:r w:rsidRPr="009A7184">
              <w:rPr>
                <w:szCs w:val="16"/>
              </w:rPr>
              <w:t>rs No 84, 2016</w:t>
            </w:r>
          </w:p>
        </w:tc>
      </w:tr>
      <w:tr w:rsidR="00635155" w:rsidRPr="009A7184" w14:paraId="056A1A1F" w14:textId="77777777" w:rsidTr="001F643F">
        <w:trPr>
          <w:cantSplit/>
        </w:trPr>
        <w:tc>
          <w:tcPr>
            <w:tcW w:w="2044" w:type="dxa"/>
            <w:shd w:val="clear" w:color="auto" w:fill="auto"/>
          </w:tcPr>
          <w:p w14:paraId="78863B12" w14:textId="77777777" w:rsidR="00635155" w:rsidRPr="009A7184" w:rsidRDefault="00635155" w:rsidP="00635155">
            <w:pPr>
              <w:pStyle w:val="ENoteTableText"/>
              <w:tabs>
                <w:tab w:val="center" w:leader="dot" w:pos="2268"/>
              </w:tabs>
              <w:rPr>
                <w:szCs w:val="16"/>
              </w:rPr>
            </w:pPr>
            <w:r w:rsidRPr="009A7184">
              <w:rPr>
                <w:szCs w:val="16"/>
              </w:rPr>
              <w:t>5514.23.00</w:t>
            </w:r>
            <w:r w:rsidRPr="009A7184">
              <w:rPr>
                <w:szCs w:val="16"/>
              </w:rPr>
              <w:tab/>
            </w:r>
          </w:p>
        </w:tc>
        <w:tc>
          <w:tcPr>
            <w:tcW w:w="5044" w:type="dxa"/>
            <w:shd w:val="clear" w:color="auto" w:fill="auto"/>
          </w:tcPr>
          <w:p w14:paraId="5095299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60A290" w14:textId="77777777" w:rsidTr="001F643F">
        <w:trPr>
          <w:cantSplit/>
        </w:trPr>
        <w:tc>
          <w:tcPr>
            <w:tcW w:w="2044" w:type="dxa"/>
            <w:shd w:val="clear" w:color="auto" w:fill="auto"/>
          </w:tcPr>
          <w:p w14:paraId="5278BF9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5A3999" w14:textId="77777777" w:rsidR="00635155" w:rsidRPr="009A7184" w:rsidRDefault="00635155" w:rsidP="00635155">
            <w:pPr>
              <w:pStyle w:val="ENoteTableText"/>
              <w:rPr>
                <w:szCs w:val="16"/>
              </w:rPr>
            </w:pPr>
            <w:r w:rsidRPr="009A7184">
              <w:rPr>
                <w:szCs w:val="16"/>
              </w:rPr>
              <w:t>rs No 84, 2016</w:t>
            </w:r>
          </w:p>
        </w:tc>
      </w:tr>
      <w:tr w:rsidR="00635155" w:rsidRPr="009A7184" w14:paraId="120380EC" w14:textId="77777777" w:rsidTr="001F643F">
        <w:trPr>
          <w:cantSplit/>
        </w:trPr>
        <w:tc>
          <w:tcPr>
            <w:tcW w:w="2044" w:type="dxa"/>
            <w:shd w:val="clear" w:color="auto" w:fill="auto"/>
          </w:tcPr>
          <w:p w14:paraId="5B492B14" w14:textId="77777777" w:rsidR="00635155" w:rsidRPr="009A7184" w:rsidRDefault="00635155" w:rsidP="00635155">
            <w:pPr>
              <w:pStyle w:val="ENoteTableText"/>
              <w:tabs>
                <w:tab w:val="center" w:leader="dot" w:pos="2268"/>
              </w:tabs>
              <w:rPr>
                <w:szCs w:val="16"/>
              </w:rPr>
            </w:pPr>
            <w:r w:rsidRPr="009A7184">
              <w:rPr>
                <w:szCs w:val="16"/>
              </w:rPr>
              <w:t>5514.29.00</w:t>
            </w:r>
            <w:r w:rsidRPr="009A7184">
              <w:rPr>
                <w:szCs w:val="16"/>
              </w:rPr>
              <w:tab/>
            </w:r>
          </w:p>
        </w:tc>
        <w:tc>
          <w:tcPr>
            <w:tcW w:w="5044" w:type="dxa"/>
            <w:shd w:val="clear" w:color="auto" w:fill="auto"/>
          </w:tcPr>
          <w:p w14:paraId="210684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B4FD69" w14:textId="77777777" w:rsidTr="001F643F">
        <w:trPr>
          <w:cantSplit/>
        </w:trPr>
        <w:tc>
          <w:tcPr>
            <w:tcW w:w="2044" w:type="dxa"/>
            <w:shd w:val="clear" w:color="auto" w:fill="auto"/>
          </w:tcPr>
          <w:p w14:paraId="2B758D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C97C5E" w14:textId="77777777" w:rsidR="00635155" w:rsidRPr="009A7184" w:rsidRDefault="00635155" w:rsidP="00635155">
            <w:pPr>
              <w:pStyle w:val="ENoteTableText"/>
              <w:rPr>
                <w:szCs w:val="16"/>
              </w:rPr>
            </w:pPr>
            <w:r w:rsidRPr="009A7184">
              <w:rPr>
                <w:szCs w:val="16"/>
              </w:rPr>
              <w:t>rs No 84, 2016</w:t>
            </w:r>
          </w:p>
        </w:tc>
      </w:tr>
      <w:tr w:rsidR="00635155" w:rsidRPr="009A7184" w14:paraId="0DC4C366" w14:textId="77777777" w:rsidTr="001F643F">
        <w:trPr>
          <w:cantSplit/>
        </w:trPr>
        <w:tc>
          <w:tcPr>
            <w:tcW w:w="2044" w:type="dxa"/>
            <w:shd w:val="clear" w:color="auto" w:fill="auto"/>
          </w:tcPr>
          <w:p w14:paraId="256A8820" w14:textId="77777777" w:rsidR="00635155" w:rsidRPr="009A7184" w:rsidRDefault="00635155" w:rsidP="00635155">
            <w:pPr>
              <w:pStyle w:val="ENoteTableText"/>
              <w:tabs>
                <w:tab w:val="center" w:leader="dot" w:pos="2268"/>
              </w:tabs>
              <w:rPr>
                <w:szCs w:val="16"/>
              </w:rPr>
            </w:pPr>
            <w:r w:rsidRPr="009A7184">
              <w:rPr>
                <w:szCs w:val="16"/>
              </w:rPr>
              <w:t>5514.3</w:t>
            </w:r>
            <w:r w:rsidRPr="009A7184">
              <w:rPr>
                <w:szCs w:val="16"/>
              </w:rPr>
              <w:tab/>
            </w:r>
          </w:p>
        </w:tc>
        <w:tc>
          <w:tcPr>
            <w:tcW w:w="5044" w:type="dxa"/>
            <w:shd w:val="clear" w:color="auto" w:fill="auto"/>
          </w:tcPr>
          <w:p w14:paraId="02F50B72" w14:textId="77777777" w:rsidR="00635155" w:rsidRPr="009A7184" w:rsidRDefault="00635155" w:rsidP="00635155">
            <w:pPr>
              <w:pStyle w:val="ENoteTableText"/>
              <w:rPr>
                <w:szCs w:val="16"/>
              </w:rPr>
            </w:pPr>
            <w:r w:rsidRPr="009A7184">
              <w:rPr>
                <w:szCs w:val="16"/>
              </w:rPr>
              <w:t>rep. No. 118, 2006</w:t>
            </w:r>
          </w:p>
        </w:tc>
      </w:tr>
      <w:tr w:rsidR="00635155" w:rsidRPr="009A7184" w14:paraId="05AAEF30" w14:textId="77777777" w:rsidTr="001F643F">
        <w:trPr>
          <w:cantSplit/>
        </w:trPr>
        <w:tc>
          <w:tcPr>
            <w:tcW w:w="2044" w:type="dxa"/>
            <w:shd w:val="clear" w:color="auto" w:fill="auto"/>
          </w:tcPr>
          <w:p w14:paraId="5088CF43" w14:textId="77777777" w:rsidR="00635155" w:rsidRPr="009A7184" w:rsidRDefault="00635155" w:rsidP="00635155">
            <w:pPr>
              <w:pStyle w:val="ENoteTableText"/>
              <w:tabs>
                <w:tab w:val="center" w:leader="dot" w:pos="2268"/>
              </w:tabs>
              <w:rPr>
                <w:szCs w:val="16"/>
              </w:rPr>
            </w:pPr>
            <w:r w:rsidRPr="009A7184">
              <w:rPr>
                <w:szCs w:val="16"/>
              </w:rPr>
              <w:t>5514.30.00</w:t>
            </w:r>
            <w:r w:rsidRPr="009A7184">
              <w:rPr>
                <w:szCs w:val="16"/>
              </w:rPr>
              <w:tab/>
            </w:r>
          </w:p>
        </w:tc>
        <w:tc>
          <w:tcPr>
            <w:tcW w:w="5044" w:type="dxa"/>
            <w:shd w:val="clear" w:color="auto" w:fill="auto"/>
          </w:tcPr>
          <w:p w14:paraId="2B841874" w14:textId="77777777" w:rsidR="00635155" w:rsidRPr="009A7184" w:rsidRDefault="00635155" w:rsidP="00635155">
            <w:pPr>
              <w:pStyle w:val="ENoteTableText"/>
              <w:rPr>
                <w:szCs w:val="16"/>
              </w:rPr>
            </w:pPr>
            <w:r w:rsidRPr="009A7184">
              <w:rPr>
                <w:szCs w:val="16"/>
              </w:rPr>
              <w:t>ad. No. 118, 2006</w:t>
            </w:r>
          </w:p>
        </w:tc>
      </w:tr>
      <w:tr w:rsidR="00635155" w:rsidRPr="009A7184" w14:paraId="09ED0A87" w14:textId="77777777" w:rsidTr="001F643F">
        <w:trPr>
          <w:cantSplit/>
        </w:trPr>
        <w:tc>
          <w:tcPr>
            <w:tcW w:w="2044" w:type="dxa"/>
            <w:shd w:val="clear" w:color="auto" w:fill="auto"/>
          </w:tcPr>
          <w:p w14:paraId="09A6BE2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D8F2F2" w14:textId="77777777" w:rsidR="00635155" w:rsidRPr="009A7184" w:rsidRDefault="00635155" w:rsidP="00635155">
            <w:pPr>
              <w:pStyle w:val="ENoteTableText"/>
              <w:rPr>
                <w:szCs w:val="16"/>
              </w:rPr>
            </w:pPr>
            <w:r w:rsidRPr="009A7184">
              <w:rPr>
                <w:szCs w:val="16"/>
              </w:rPr>
              <w:t>rs No 84, 2016</w:t>
            </w:r>
          </w:p>
        </w:tc>
      </w:tr>
      <w:tr w:rsidR="00635155" w:rsidRPr="009A7184" w14:paraId="1FF7C1E0" w14:textId="77777777" w:rsidTr="001F643F">
        <w:trPr>
          <w:cantSplit/>
        </w:trPr>
        <w:tc>
          <w:tcPr>
            <w:tcW w:w="2044" w:type="dxa"/>
            <w:shd w:val="clear" w:color="auto" w:fill="auto"/>
          </w:tcPr>
          <w:p w14:paraId="65B9A400" w14:textId="77777777" w:rsidR="00635155" w:rsidRPr="009A7184" w:rsidRDefault="00635155" w:rsidP="00635155">
            <w:pPr>
              <w:pStyle w:val="ENoteTableText"/>
              <w:tabs>
                <w:tab w:val="center" w:leader="dot" w:pos="2268"/>
              </w:tabs>
              <w:rPr>
                <w:szCs w:val="16"/>
              </w:rPr>
            </w:pPr>
            <w:r w:rsidRPr="009A7184">
              <w:rPr>
                <w:szCs w:val="16"/>
              </w:rPr>
              <w:t>5514.31.00</w:t>
            </w:r>
            <w:r w:rsidRPr="009A7184">
              <w:rPr>
                <w:szCs w:val="16"/>
              </w:rPr>
              <w:tab/>
            </w:r>
          </w:p>
        </w:tc>
        <w:tc>
          <w:tcPr>
            <w:tcW w:w="5044" w:type="dxa"/>
            <w:shd w:val="clear" w:color="auto" w:fill="auto"/>
          </w:tcPr>
          <w:p w14:paraId="1DD56E5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78A5FE2" w14:textId="77777777" w:rsidTr="001F643F">
        <w:trPr>
          <w:cantSplit/>
        </w:trPr>
        <w:tc>
          <w:tcPr>
            <w:tcW w:w="2044" w:type="dxa"/>
            <w:shd w:val="clear" w:color="auto" w:fill="auto"/>
          </w:tcPr>
          <w:p w14:paraId="7ED56AEA" w14:textId="77777777" w:rsidR="00635155" w:rsidRPr="009A7184" w:rsidRDefault="00635155" w:rsidP="00635155">
            <w:pPr>
              <w:pStyle w:val="ENoteTableText"/>
              <w:rPr>
                <w:szCs w:val="16"/>
              </w:rPr>
            </w:pPr>
          </w:p>
        </w:tc>
        <w:tc>
          <w:tcPr>
            <w:tcW w:w="5044" w:type="dxa"/>
            <w:shd w:val="clear" w:color="auto" w:fill="auto"/>
          </w:tcPr>
          <w:p w14:paraId="5C738A38" w14:textId="77777777" w:rsidR="00635155" w:rsidRPr="009A7184" w:rsidRDefault="00635155" w:rsidP="00635155">
            <w:pPr>
              <w:pStyle w:val="ENoteTableText"/>
              <w:rPr>
                <w:szCs w:val="16"/>
              </w:rPr>
            </w:pPr>
            <w:r w:rsidRPr="009A7184">
              <w:rPr>
                <w:szCs w:val="16"/>
              </w:rPr>
              <w:t>rep. No. 118, 2006</w:t>
            </w:r>
          </w:p>
        </w:tc>
      </w:tr>
      <w:tr w:rsidR="00635155" w:rsidRPr="009A7184" w14:paraId="149193C9" w14:textId="77777777" w:rsidTr="001F643F">
        <w:trPr>
          <w:cantSplit/>
        </w:trPr>
        <w:tc>
          <w:tcPr>
            <w:tcW w:w="2044" w:type="dxa"/>
            <w:shd w:val="clear" w:color="auto" w:fill="auto"/>
          </w:tcPr>
          <w:p w14:paraId="728D3D43" w14:textId="77777777" w:rsidR="00635155" w:rsidRPr="009A7184" w:rsidRDefault="00635155" w:rsidP="00635155">
            <w:pPr>
              <w:pStyle w:val="ENoteTableText"/>
              <w:tabs>
                <w:tab w:val="center" w:leader="dot" w:pos="2268"/>
              </w:tabs>
              <w:rPr>
                <w:szCs w:val="16"/>
              </w:rPr>
            </w:pPr>
            <w:r w:rsidRPr="009A7184">
              <w:rPr>
                <w:szCs w:val="16"/>
              </w:rPr>
              <w:t>5514.32.00</w:t>
            </w:r>
            <w:r w:rsidRPr="009A7184">
              <w:rPr>
                <w:szCs w:val="16"/>
              </w:rPr>
              <w:tab/>
            </w:r>
          </w:p>
        </w:tc>
        <w:tc>
          <w:tcPr>
            <w:tcW w:w="5044" w:type="dxa"/>
            <w:shd w:val="clear" w:color="auto" w:fill="auto"/>
          </w:tcPr>
          <w:p w14:paraId="2F741D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E0EC6C" w14:textId="77777777" w:rsidTr="001F643F">
        <w:trPr>
          <w:cantSplit/>
        </w:trPr>
        <w:tc>
          <w:tcPr>
            <w:tcW w:w="2044" w:type="dxa"/>
            <w:shd w:val="clear" w:color="auto" w:fill="auto"/>
          </w:tcPr>
          <w:p w14:paraId="2FDF4077" w14:textId="77777777" w:rsidR="00635155" w:rsidRPr="009A7184" w:rsidRDefault="00635155" w:rsidP="00635155">
            <w:pPr>
              <w:pStyle w:val="ENoteTableText"/>
              <w:rPr>
                <w:szCs w:val="16"/>
              </w:rPr>
            </w:pPr>
          </w:p>
        </w:tc>
        <w:tc>
          <w:tcPr>
            <w:tcW w:w="5044" w:type="dxa"/>
            <w:shd w:val="clear" w:color="auto" w:fill="auto"/>
          </w:tcPr>
          <w:p w14:paraId="22B8E2C9" w14:textId="77777777" w:rsidR="00635155" w:rsidRPr="009A7184" w:rsidRDefault="00635155" w:rsidP="00635155">
            <w:pPr>
              <w:pStyle w:val="ENoteTableText"/>
              <w:rPr>
                <w:szCs w:val="16"/>
              </w:rPr>
            </w:pPr>
            <w:r w:rsidRPr="009A7184">
              <w:rPr>
                <w:szCs w:val="16"/>
              </w:rPr>
              <w:t>rep. No. 118, 2006</w:t>
            </w:r>
          </w:p>
        </w:tc>
      </w:tr>
      <w:tr w:rsidR="00635155" w:rsidRPr="009A7184" w14:paraId="3DB5C1E1" w14:textId="77777777" w:rsidTr="001F643F">
        <w:trPr>
          <w:cantSplit/>
        </w:trPr>
        <w:tc>
          <w:tcPr>
            <w:tcW w:w="2044" w:type="dxa"/>
            <w:shd w:val="clear" w:color="auto" w:fill="auto"/>
          </w:tcPr>
          <w:p w14:paraId="34DAB5F0" w14:textId="77777777" w:rsidR="00635155" w:rsidRPr="009A7184" w:rsidRDefault="00635155" w:rsidP="00635155">
            <w:pPr>
              <w:pStyle w:val="ENoteTableText"/>
              <w:tabs>
                <w:tab w:val="center" w:leader="dot" w:pos="2268"/>
              </w:tabs>
              <w:rPr>
                <w:szCs w:val="16"/>
              </w:rPr>
            </w:pPr>
            <w:r w:rsidRPr="009A7184">
              <w:rPr>
                <w:szCs w:val="16"/>
              </w:rPr>
              <w:t>5514.33.00</w:t>
            </w:r>
            <w:r w:rsidRPr="009A7184">
              <w:rPr>
                <w:szCs w:val="16"/>
              </w:rPr>
              <w:tab/>
            </w:r>
          </w:p>
        </w:tc>
        <w:tc>
          <w:tcPr>
            <w:tcW w:w="5044" w:type="dxa"/>
            <w:shd w:val="clear" w:color="auto" w:fill="auto"/>
          </w:tcPr>
          <w:p w14:paraId="458295B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D7907F" w14:textId="77777777" w:rsidTr="001F643F">
        <w:trPr>
          <w:cantSplit/>
        </w:trPr>
        <w:tc>
          <w:tcPr>
            <w:tcW w:w="2044" w:type="dxa"/>
            <w:shd w:val="clear" w:color="auto" w:fill="auto"/>
          </w:tcPr>
          <w:p w14:paraId="00DBA404" w14:textId="77777777" w:rsidR="00635155" w:rsidRPr="009A7184" w:rsidRDefault="00635155" w:rsidP="00635155">
            <w:pPr>
              <w:pStyle w:val="ENoteTableText"/>
              <w:rPr>
                <w:szCs w:val="16"/>
              </w:rPr>
            </w:pPr>
          </w:p>
        </w:tc>
        <w:tc>
          <w:tcPr>
            <w:tcW w:w="5044" w:type="dxa"/>
            <w:shd w:val="clear" w:color="auto" w:fill="auto"/>
          </w:tcPr>
          <w:p w14:paraId="052FE7AD" w14:textId="77777777" w:rsidR="00635155" w:rsidRPr="009A7184" w:rsidRDefault="00635155" w:rsidP="00635155">
            <w:pPr>
              <w:pStyle w:val="ENoteTableText"/>
              <w:rPr>
                <w:szCs w:val="16"/>
              </w:rPr>
            </w:pPr>
            <w:r w:rsidRPr="009A7184">
              <w:rPr>
                <w:szCs w:val="16"/>
              </w:rPr>
              <w:t>rep. No. 118, 2006</w:t>
            </w:r>
          </w:p>
        </w:tc>
      </w:tr>
      <w:tr w:rsidR="00635155" w:rsidRPr="009A7184" w14:paraId="718AAFE5" w14:textId="77777777" w:rsidTr="001F643F">
        <w:trPr>
          <w:cantSplit/>
        </w:trPr>
        <w:tc>
          <w:tcPr>
            <w:tcW w:w="2044" w:type="dxa"/>
            <w:shd w:val="clear" w:color="auto" w:fill="auto"/>
          </w:tcPr>
          <w:p w14:paraId="7DCF2365" w14:textId="77777777" w:rsidR="00635155" w:rsidRPr="009A7184" w:rsidRDefault="00635155" w:rsidP="00635155">
            <w:pPr>
              <w:pStyle w:val="ENoteTableText"/>
              <w:tabs>
                <w:tab w:val="center" w:leader="dot" w:pos="2268"/>
              </w:tabs>
              <w:rPr>
                <w:szCs w:val="16"/>
              </w:rPr>
            </w:pPr>
            <w:r w:rsidRPr="009A7184">
              <w:rPr>
                <w:szCs w:val="16"/>
              </w:rPr>
              <w:t>5514.39.00</w:t>
            </w:r>
            <w:r w:rsidRPr="009A7184">
              <w:rPr>
                <w:szCs w:val="16"/>
              </w:rPr>
              <w:tab/>
            </w:r>
          </w:p>
        </w:tc>
        <w:tc>
          <w:tcPr>
            <w:tcW w:w="5044" w:type="dxa"/>
            <w:shd w:val="clear" w:color="auto" w:fill="auto"/>
          </w:tcPr>
          <w:p w14:paraId="0E8DD0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1E09C1" w14:textId="77777777" w:rsidTr="001F643F">
        <w:trPr>
          <w:cantSplit/>
        </w:trPr>
        <w:tc>
          <w:tcPr>
            <w:tcW w:w="2044" w:type="dxa"/>
            <w:shd w:val="clear" w:color="auto" w:fill="auto"/>
          </w:tcPr>
          <w:p w14:paraId="708ACF7C" w14:textId="77777777" w:rsidR="00635155" w:rsidRPr="009A7184" w:rsidRDefault="00635155" w:rsidP="00635155">
            <w:pPr>
              <w:pStyle w:val="ENoteTableText"/>
              <w:rPr>
                <w:szCs w:val="16"/>
              </w:rPr>
            </w:pPr>
          </w:p>
        </w:tc>
        <w:tc>
          <w:tcPr>
            <w:tcW w:w="5044" w:type="dxa"/>
            <w:shd w:val="clear" w:color="auto" w:fill="auto"/>
          </w:tcPr>
          <w:p w14:paraId="1846CC73" w14:textId="77777777" w:rsidR="00635155" w:rsidRPr="009A7184" w:rsidRDefault="00635155" w:rsidP="00635155">
            <w:pPr>
              <w:pStyle w:val="ENoteTableText"/>
              <w:rPr>
                <w:szCs w:val="16"/>
              </w:rPr>
            </w:pPr>
            <w:r w:rsidRPr="009A7184">
              <w:rPr>
                <w:szCs w:val="16"/>
              </w:rPr>
              <w:t>rep. No. 118, 2006</w:t>
            </w:r>
          </w:p>
        </w:tc>
      </w:tr>
      <w:tr w:rsidR="00635155" w:rsidRPr="009A7184" w14:paraId="0B30B7A2" w14:textId="77777777" w:rsidTr="001F643F">
        <w:trPr>
          <w:cantSplit/>
        </w:trPr>
        <w:tc>
          <w:tcPr>
            <w:tcW w:w="2044" w:type="dxa"/>
            <w:shd w:val="clear" w:color="auto" w:fill="auto"/>
          </w:tcPr>
          <w:p w14:paraId="6E6910DF" w14:textId="77777777" w:rsidR="00635155" w:rsidRPr="009A7184" w:rsidRDefault="00635155" w:rsidP="00635155">
            <w:pPr>
              <w:pStyle w:val="ENoteTableText"/>
              <w:tabs>
                <w:tab w:val="center" w:leader="dot" w:pos="2268"/>
              </w:tabs>
              <w:rPr>
                <w:szCs w:val="16"/>
              </w:rPr>
            </w:pPr>
            <w:r w:rsidRPr="009A7184">
              <w:rPr>
                <w:szCs w:val="16"/>
              </w:rPr>
              <w:t>5514.41.00</w:t>
            </w:r>
            <w:r w:rsidRPr="009A7184">
              <w:rPr>
                <w:szCs w:val="16"/>
              </w:rPr>
              <w:tab/>
            </w:r>
          </w:p>
        </w:tc>
        <w:tc>
          <w:tcPr>
            <w:tcW w:w="5044" w:type="dxa"/>
            <w:shd w:val="clear" w:color="auto" w:fill="auto"/>
          </w:tcPr>
          <w:p w14:paraId="4FB91A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9AED73" w14:textId="77777777" w:rsidTr="001F643F">
        <w:trPr>
          <w:cantSplit/>
        </w:trPr>
        <w:tc>
          <w:tcPr>
            <w:tcW w:w="2044" w:type="dxa"/>
            <w:shd w:val="clear" w:color="auto" w:fill="auto"/>
          </w:tcPr>
          <w:p w14:paraId="670186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7FEC59" w14:textId="77777777" w:rsidR="00635155" w:rsidRPr="009A7184" w:rsidRDefault="00635155" w:rsidP="00635155">
            <w:pPr>
              <w:pStyle w:val="ENoteTableText"/>
              <w:rPr>
                <w:szCs w:val="16"/>
              </w:rPr>
            </w:pPr>
            <w:r w:rsidRPr="009A7184">
              <w:rPr>
                <w:szCs w:val="16"/>
              </w:rPr>
              <w:t>rs No 84, 2016</w:t>
            </w:r>
          </w:p>
        </w:tc>
      </w:tr>
      <w:tr w:rsidR="00635155" w:rsidRPr="009A7184" w14:paraId="700B8BE8" w14:textId="77777777" w:rsidTr="001F643F">
        <w:trPr>
          <w:cantSplit/>
        </w:trPr>
        <w:tc>
          <w:tcPr>
            <w:tcW w:w="2044" w:type="dxa"/>
            <w:shd w:val="clear" w:color="auto" w:fill="auto"/>
          </w:tcPr>
          <w:p w14:paraId="00940376" w14:textId="77777777" w:rsidR="00635155" w:rsidRPr="009A7184" w:rsidRDefault="00635155" w:rsidP="00635155">
            <w:pPr>
              <w:pStyle w:val="ENoteTableText"/>
              <w:tabs>
                <w:tab w:val="center" w:leader="dot" w:pos="2268"/>
              </w:tabs>
              <w:rPr>
                <w:szCs w:val="16"/>
              </w:rPr>
            </w:pPr>
            <w:r w:rsidRPr="009A7184">
              <w:rPr>
                <w:szCs w:val="16"/>
              </w:rPr>
              <w:t>5514.42.00</w:t>
            </w:r>
            <w:r w:rsidRPr="009A7184">
              <w:rPr>
                <w:szCs w:val="16"/>
              </w:rPr>
              <w:tab/>
            </w:r>
          </w:p>
        </w:tc>
        <w:tc>
          <w:tcPr>
            <w:tcW w:w="5044" w:type="dxa"/>
            <w:shd w:val="clear" w:color="auto" w:fill="auto"/>
          </w:tcPr>
          <w:p w14:paraId="49557F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2CC450" w14:textId="77777777" w:rsidTr="001F643F">
        <w:trPr>
          <w:cantSplit/>
        </w:trPr>
        <w:tc>
          <w:tcPr>
            <w:tcW w:w="2044" w:type="dxa"/>
            <w:shd w:val="clear" w:color="auto" w:fill="auto"/>
          </w:tcPr>
          <w:p w14:paraId="06032B5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A32770" w14:textId="77777777" w:rsidR="00635155" w:rsidRPr="009A7184" w:rsidRDefault="00635155" w:rsidP="00635155">
            <w:pPr>
              <w:pStyle w:val="ENoteTableText"/>
              <w:rPr>
                <w:szCs w:val="16"/>
              </w:rPr>
            </w:pPr>
            <w:r w:rsidRPr="009A7184">
              <w:rPr>
                <w:szCs w:val="16"/>
              </w:rPr>
              <w:t>rs No 84, 2016</w:t>
            </w:r>
          </w:p>
        </w:tc>
      </w:tr>
      <w:tr w:rsidR="00635155" w:rsidRPr="009A7184" w14:paraId="24392E4C" w14:textId="77777777" w:rsidTr="001F643F">
        <w:trPr>
          <w:cantSplit/>
        </w:trPr>
        <w:tc>
          <w:tcPr>
            <w:tcW w:w="2044" w:type="dxa"/>
            <w:shd w:val="clear" w:color="auto" w:fill="auto"/>
          </w:tcPr>
          <w:p w14:paraId="3873F59F" w14:textId="77777777" w:rsidR="00635155" w:rsidRPr="009A7184" w:rsidRDefault="00635155" w:rsidP="00635155">
            <w:pPr>
              <w:pStyle w:val="ENoteTableText"/>
              <w:tabs>
                <w:tab w:val="center" w:leader="dot" w:pos="2268"/>
              </w:tabs>
              <w:rPr>
                <w:szCs w:val="16"/>
              </w:rPr>
            </w:pPr>
            <w:r w:rsidRPr="009A7184">
              <w:rPr>
                <w:szCs w:val="16"/>
              </w:rPr>
              <w:t>5514.43.00</w:t>
            </w:r>
            <w:r w:rsidRPr="009A7184">
              <w:rPr>
                <w:szCs w:val="16"/>
              </w:rPr>
              <w:tab/>
            </w:r>
          </w:p>
        </w:tc>
        <w:tc>
          <w:tcPr>
            <w:tcW w:w="5044" w:type="dxa"/>
            <w:shd w:val="clear" w:color="auto" w:fill="auto"/>
          </w:tcPr>
          <w:p w14:paraId="53A2B65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5B776F" w14:textId="77777777" w:rsidTr="001F643F">
        <w:trPr>
          <w:cantSplit/>
        </w:trPr>
        <w:tc>
          <w:tcPr>
            <w:tcW w:w="2044" w:type="dxa"/>
            <w:shd w:val="clear" w:color="auto" w:fill="auto"/>
          </w:tcPr>
          <w:p w14:paraId="40B1F0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565397F" w14:textId="77777777" w:rsidR="00635155" w:rsidRPr="009A7184" w:rsidRDefault="00635155" w:rsidP="00635155">
            <w:pPr>
              <w:pStyle w:val="ENoteTableText"/>
              <w:rPr>
                <w:szCs w:val="16"/>
              </w:rPr>
            </w:pPr>
            <w:r w:rsidRPr="009A7184">
              <w:rPr>
                <w:szCs w:val="16"/>
              </w:rPr>
              <w:t>rs No 84, 2016</w:t>
            </w:r>
          </w:p>
        </w:tc>
      </w:tr>
      <w:tr w:rsidR="00635155" w:rsidRPr="009A7184" w14:paraId="1478991F" w14:textId="77777777" w:rsidTr="001F643F">
        <w:trPr>
          <w:cantSplit/>
        </w:trPr>
        <w:tc>
          <w:tcPr>
            <w:tcW w:w="2044" w:type="dxa"/>
            <w:shd w:val="clear" w:color="auto" w:fill="auto"/>
          </w:tcPr>
          <w:p w14:paraId="2B019CF1" w14:textId="77777777" w:rsidR="00635155" w:rsidRPr="009A7184" w:rsidRDefault="00635155" w:rsidP="00635155">
            <w:pPr>
              <w:pStyle w:val="ENoteTableText"/>
              <w:tabs>
                <w:tab w:val="center" w:leader="dot" w:pos="2268"/>
              </w:tabs>
              <w:rPr>
                <w:szCs w:val="16"/>
              </w:rPr>
            </w:pPr>
            <w:r w:rsidRPr="009A7184">
              <w:rPr>
                <w:szCs w:val="16"/>
              </w:rPr>
              <w:t>5514.49.00</w:t>
            </w:r>
            <w:r w:rsidRPr="009A7184">
              <w:rPr>
                <w:szCs w:val="16"/>
              </w:rPr>
              <w:tab/>
            </w:r>
          </w:p>
        </w:tc>
        <w:tc>
          <w:tcPr>
            <w:tcW w:w="5044" w:type="dxa"/>
            <w:shd w:val="clear" w:color="auto" w:fill="auto"/>
          </w:tcPr>
          <w:p w14:paraId="77EE853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784FAD" w14:textId="77777777" w:rsidTr="001F643F">
        <w:trPr>
          <w:cantSplit/>
        </w:trPr>
        <w:tc>
          <w:tcPr>
            <w:tcW w:w="2044" w:type="dxa"/>
            <w:shd w:val="clear" w:color="auto" w:fill="auto"/>
          </w:tcPr>
          <w:p w14:paraId="7196F88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C92AB5" w14:textId="77777777" w:rsidR="00635155" w:rsidRPr="009A7184" w:rsidRDefault="00635155" w:rsidP="00635155">
            <w:pPr>
              <w:pStyle w:val="ENoteTableText"/>
              <w:rPr>
                <w:szCs w:val="16"/>
              </w:rPr>
            </w:pPr>
            <w:r w:rsidRPr="009A7184">
              <w:rPr>
                <w:szCs w:val="16"/>
              </w:rPr>
              <w:t>rs No 84, 2016</w:t>
            </w:r>
          </w:p>
        </w:tc>
      </w:tr>
      <w:tr w:rsidR="00635155" w:rsidRPr="009A7184" w14:paraId="30411BE9" w14:textId="77777777" w:rsidTr="001F643F">
        <w:trPr>
          <w:cantSplit/>
        </w:trPr>
        <w:tc>
          <w:tcPr>
            <w:tcW w:w="2044" w:type="dxa"/>
            <w:shd w:val="clear" w:color="auto" w:fill="auto"/>
          </w:tcPr>
          <w:p w14:paraId="2195653C" w14:textId="77777777" w:rsidR="00635155" w:rsidRPr="009A7184" w:rsidRDefault="00635155" w:rsidP="00635155">
            <w:pPr>
              <w:pStyle w:val="ENoteTableText"/>
              <w:rPr>
                <w:szCs w:val="16"/>
              </w:rPr>
            </w:pPr>
            <w:r w:rsidRPr="009A7184">
              <w:rPr>
                <w:b/>
                <w:szCs w:val="16"/>
              </w:rPr>
              <w:t>5515</w:t>
            </w:r>
          </w:p>
        </w:tc>
        <w:tc>
          <w:tcPr>
            <w:tcW w:w="5044" w:type="dxa"/>
            <w:shd w:val="clear" w:color="auto" w:fill="auto"/>
          </w:tcPr>
          <w:p w14:paraId="7B5969E9" w14:textId="77777777" w:rsidR="00635155" w:rsidRPr="009A7184" w:rsidRDefault="00635155" w:rsidP="00635155">
            <w:pPr>
              <w:pStyle w:val="ENoteTableText"/>
              <w:rPr>
                <w:szCs w:val="16"/>
              </w:rPr>
            </w:pPr>
          </w:p>
        </w:tc>
      </w:tr>
      <w:tr w:rsidR="00635155" w:rsidRPr="009A7184" w14:paraId="6AAD837B" w14:textId="77777777" w:rsidTr="001F643F">
        <w:trPr>
          <w:cantSplit/>
        </w:trPr>
        <w:tc>
          <w:tcPr>
            <w:tcW w:w="2044" w:type="dxa"/>
            <w:shd w:val="clear" w:color="auto" w:fill="auto"/>
          </w:tcPr>
          <w:p w14:paraId="4CD894AF" w14:textId="77777777" w:rsidR="00635155" w:rsidRPr="009A7184" w:rsidRDefault="00635155" w:rsidP="00635155">
            <w:pPr>
              <w:pStyle w:val="ENoteTableText"/>
              <w:tabs>
                <w:tab w:val="center" w:leader="dot" w:pos="2268"/>
              </w:tabs>
              <w:rPr>
                <w:szCs w:val="16"/>
              </w:rPr>
            </w:pPr>
            <w:r w:rsidRPr="009A7184">
              <w:rPr>
                <w:szCs w:val="16"/>
              </w:rPr>
              <w:t>5515.11.00</w:t>
            </w:r>
            <w:r w:rsidRPr="009A7184">
              <w:rPr>
                <w:szCs w:val="16"/>
              </w:rPr>
              <w:tab/>
            </w:r>
          </w:p>
        </w:tc>
        <w:tc>
          <w:tcPr>
            <w:tcW w:w="5044" w:type="dxa"/>
            <w:shd w:val="clear" w:color="auto" w:fill="auto"/>
          </w:tcPr>
          <w:p w14:paraId="2BCCCB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D7BD4E" w14:textId="77777777" w:rsidTr="001F643F">
        <w:trPr>
          <w:cantSplit/>
        </w:trPr>
        <w:tc>
          <w:tcPr>
            <w:tcW w:w="2044" w:type="dxa"/>
            <w:shd w:val="clear" w:color="auto" w:fill="auto"/>
          </w:tcPr>
          <w:p w14:paraId="1D9A00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0910D6" w14:textId="77777777" w:rsidR="00635155" w:rsidRPr="009A7184" w:rsidRDefault="00635155" w:rsidP="00635155">
            <w:pPr>
              <w:pStyle w:val="ENoteTableText"/>
              <w:rPr>
                <w:szCs w:val="16"/>
              </w:rPr>
            </w:pPr>
            <w:r w:rsidRPr="009A7184">
              <w:rPr>
                <w:szCs w:val="16"/>
              </w:rPr>
              <w:t>rs No 84, 2016</w:t>
            </w:r>
          </w:p>
        </w:tc>
      </w:tr>
      <w:tr w:rsidR="00635155" w:rsidRPr="009A7184" w14:paraId="4E9A822C" w14:textId="77777777" w:rsidTr="001F643F">
        <w:trPr>
          <w:cantSplit/>
        </w:trPr>
        <w:tc>
          <w:tcPr>
            <w:tcW w:w="2044" w:type="dxa"/>
            <w:shd w:val="clear" w:color="auto" w:fill="auto"/>
          </w:tcPr>
          <w:p w14:paraId="458631D4" w14:textId="77777777" w:rsidR="00635155" w:rsidRPr="009A7184" w:rsidRDefault="00635155" w:rsidP="00635155">
            <w:pPr>
              <w:pStyle w:val="ENoteTableText"/>
              <w:tabs>
                <w:tab w:val="center" w:leader="dot" w:pos="2268"/>
              </w:tabs>
              <w:rPr>
                <w:szCs w:val="16"/>
              </w:rPr>
            </w:pPr>
            <w:r w:rsidRPr="009A7184">
              <w:rPr>
                <w:szCs w:val="16"/>
              </w:rPr>
              <w:t>5515.12.00</w:t>
            </w:r>
            <w:r w:rsidRPr="009A7184">
              <w:rPr>
                <w:szCs w:val="16"/>
              </w:rPr>
              <w:tab/>
            </w:r>
          </w:p>
        </w:tc>
        <w:tc>
          <w:tcPr>
            <w:tcW w:w="5044" w:type="dxa"/>
            <w:shd w:val="clear" w:color="auto" w:fill="auto"/>
          </w:tcPr>
          <w:p w14:paraId="483259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93AD59" w14:textId="77777777" w:rsidTr="001F643F">
        <w:trPr>
          <w:cantSplit/>
        </w:trPr>
        <w:tc>
          <w:tcPr>
            <w:tcW w:w="2044" w:type="dxa"/>
            <w:shd w:val="clear" w:color="auto" w:fill="auto"/>
          </w:tcPr>
          <w:p w14:paraId="1880BFD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E4C0CCC" w14:textId="77777777" w:rsidR="00635155" w:rsidRPr="009A7184" w:rsidRDefault="00635155" w:rsidP="00635155">
            <w:pPr>
              <w:pStyle w:val="ENoteTableText"/>
              <w:rPr>
                <w:szCs w:val="16"/>
              </w:rPr>
            </w:pPr>
            <w:r w:rsidRPr="009A7184">
              <w:rPr>
                <w:szCs w:val="16"/>
              </w:rPr>
              <w:t>rs No 84, 2016</w:t>
            </w:r>
          </w:p>
        </w:tc>
      </w:tr>
      <w:tr w:rsidR="00635155" w:rsidRPr="009A7184" w14:paraId="69BBC35D" w14:textId="77777777" w:rsidTr="001F643F">
        <w:trPr>
          <w:cantSplit/>
        </w:trPr>
        <w:tc>
          <w:tcPr>
            <w:tcW w:w="2044" w:type="dxa"/>
            <w:shd w:val="clear" w:color="auto" w:fill="auto"/>
          </w:tcPr>
          <w:p w14:paraId="4A6E14DC" w14:textId="77777777" w:rsidR="00635155" w:rsidRPr="009A7184" w:rsidRDefault="00635155" w:rsidP="00635155">
            <w:pPr>
              <w:pStyle w:val="ENoteTableText"/>
              <w:tabs>
                <w:tab w:val="center" w:leader="dot" w:pos="2268"/>
              </w:tabs>
              <w:rPr>
                <w:szCs w:val="16"/>
              </w:rPr>
            </w:pPr>
            <w:r w:rsidRPr="009A7184">
              <w:rPr>
                <w:szCs w:val="16"/>
              </w:rPr>
              <w:t>5515.13</w:t>
            </w:r>
            <w:r w:rsidRPr="009A7184">
              <w:rPr>
                <w:szCs w:val="16"/>
              </w:rPr>
              <w:tab/>
            </w:r>
          </w:p>
        </w:tc>
        <w:tc>
          <w:tcPr>
            <w:tcW w:w="5044" w:type="dxa"/>
            <w:shd w:val="clear" w:color="auto" w:fill="auto"/>
          </w:tcPr>
          <w:p w14:paraId="7C231A7A" w14:textId="77777777" w:rsidR="00635155" w:rsidRPr="009A7184" w:rsidRDefault="00635155" w:rsidP="00635155">
            <w:pPr>
              <w:pStyle w:val="ENoteTableText"/>
              <w:rPr>
                <w:szCs w:val="16"/>
              </w:rPr>
            </w:pPr>
            <w:r w:rsidRPr="009A7184">
              <w:rPr>
                <w:szCs w:val="16"/>
              </w:rPr>
              <w:t>rep. No. 192, 1997</w:t>
            </w:r>
          </w:p>
        </w:tc>
      </w:tr>
      <w:tr w:rsidR="00635155" w:rsidRPr="009A7184" w14:paraId="0875F20A" w14:textId="77777777" w:rsidTr="001F643F">
        <w:trPr>
          <w:cantSplit/>
        </w:trPr>
        <w:tc>
          <w:tcPr>
            <w:tcW w:w="2044" w:type="dxa"/>
            <w:shd w:val="clear" w:color="auto" w:fill="auto"/>
          </w:tcPr>
          <w:p w14:paraId="6342A92A" w14:textId="77777777" w:rsidR="00635155" w:rsidRPr="009A7184" w:rsidRDefault="00635155" w:rsidP="00635155">
            <w:pPr>
              <w:pStyle w:val="ENoteTableText"/>
              <w:tabs>
                <w:tab w:val="center" w:leader="dot" w:pos="2268"/>
              </w:tabs>
              <w:rPr>
                <w:szCs w:val="16"/>
              </w:rPr>
            </w:pPr>
            <w:r w:rsidRPr="009A7184">
              <w:rPr>
                <w:szCs w:val="16"/>
              </w:rPr>
              <w:t>5515.13.00</w:t>
            </w:r>
            <w:r w:rsidRPr="009A7184">
              <w:rPr>
                <w:szCs w:val="16"/>
              </w:rPr>
              <w:tab/>
            </w:r>
          </w:p>
        </w:tc>
        <w:tc>
          <w:tcPr>
            <w:tcW w:w="5044" w:type="dxa"/>
            <w:shd w:val="clear" w:color="auto" w:fill="auto"/>
          </w:tcPr>
          <w:p w14:paraId="0F609D0F" w14:textId="77777777" w:rsidR="00635155" w:rsidRPr="009A7184" w:rsidRDefault="00635155" w:rsidP="00635155">
            <w:pPr>
              <w:pStyle w:val="ENoteTableText"/>
              <w:rPr>
                <w:szCs w:val="16"/>
              </w:rPr>
            </w:pPr>
            <w:r w:rsidRPr="009A7184">
              <w:rPr>
                <w:szCs w:val="16"/>
              </w:rPr>
              <w:t>ad. No. 192, 1997</w:t>
            </w:r>
          </w:p>
        </w:tc>
      </w:tr>
      <w:tr w:rsidR="00635155" w:rsidRPr="009A7184" w14:paraId="3A49F477" w14:textId="77777777" w:rsidTr="001F643F">
        <w:trPr>
          <w:cantSplit/>
        </w:trPr>
        <w:tc>
          <w:tcPr>
            <w:tcW w:w="2044" w:type="dxa"/>
            <w:shd w:val="clear" w:color="auto" w:fill="auto"/>
          </w:tcPr>
          <w:p w14:paraId="2FD315D8" w14:textId="77777777" w:rsidR="00635155" w:rsidRPr="009A7184" w:rsidRDefault="00635155" w:rsidP="00635155">
            <w:pPr>
              <w:pStyle w:val="ENoteTableText"/>
              <w:rPr>
                <w:szCs w:val="16"/>
              </w:rPr>
            </w:pPr>
          </w:p>
        </w:tc>
        <w:tc>
          <w:tcPr>
            <w:tcW w:w="5044" w:type="dxa"/>
            <w:shd w:val="clear" w:color="auto" w:fill="auto"/>
          </w:tcPr>
          <w:p w14:paraId="4FF9B9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771E01" w14:textId="77777777" w:rsidTr="001F643F">
        <w:trPr>
          <w:cantSplit/>
        </w:trPr>
        <w:tc>
          <w:tcPr>
            <w:tcW w:w="2044" w:type="dxa"/>
            <w:shd w:val="clear" w:color="auto" w:fill="auto"/>
          </w:tcPr>
          <w:p w14:paraId="4234497B" w14:textId="77777777" w:rsidR="00635155" w:rsidRPr="009A7184" w:rsidRDefault="00635155" w:rsidP="00635155">
            <w:pPr>
              <w:pStyle w:val="ENoteTableText"/>
              <w:rPr>
                <w:szCs w:val="16"/>
              </w:rPr>
            </w:pPr>
          </w:p>
        </w:tc>
        <w:tc>
          <w:tcPr>
            <w:tcW w:w="5044" w:type="dxa"/>
            <w:shd w:val="clear" w:color="auto" w:fill="auto"/>
          </w:tcPr>
          <w:p w14:paraId="6AF3BBC3" w14:textId="77777777" w:rsidR="00635155" w:rsidRPr="009A7184" w:rsidRDefault="00635155" w:rsidP="00635155">
            <w:pPr>
              <w:pStyle w:val="ENoteTableText"/>
              <w:rPr>
                <w:szCs w:val="16"/>
              </w:rPr>
            </w:pPr>
            <w:r w:rsidRPr="009A7184">
              <w:rPr>
                <w:szCs w:val="16"/>
              </w:rPr>
              <w:t>rs No 84, 2016</w:t>
            </w:r>
          </w:p>
        </w:tc>
      </w:tr>
      <w:tr w:rsidR="00635155" w:rsidRPr="009A7184" w14:paraId="582F0A89" w14:textId="77777777" w:rsidTr="001F643F">
        <w:trPr>
          <w:cantSplit/>
        </w:trPr>
        <w:tc>
          <w:tcPr>
            <w:tcW w:w="2044" w:type="dxa"/>
            <w:shd w:val="clear" w:color="auto" w:fill="auto"/>
          </w:tcPr>
          <w:p w14:paraId="2BC6D113" w14:textId="77777777" w:rsidR="00635155" w:rsidRPr="009A7184" w:rsidRDefault="00635155" w:rsidP="00635155">
            <w:pPr>
              <w:pStyle w:val="ENoteTableText"/>
              <w:tabs>
                <w:tab w:val="center" w:leader="dot" w:pos="2268"/>
              </w:tabs>
              <w:rPr>
                <w:szCs w:val="16"/>
              </w:rPr>
            </w:pPr>
            <w:r w:rsidRPr="009A7184">
              <w:rPr>
                <w:szCs w:val="16"/>
              </w:rPr>
              <w:t>5515.13.10</w:t>
            </w:r>
            <w:r w:rsidRPr="009A7184">
              <w:rPr>
                <w:szCs w:val="16"/>
              </w:rPr>
              <w:tab/>
            </w:r>
          </w:p>
        </w:tc>
        <w:tc>
          <w:tcPr>
            <w:tcW w:w="5044" w:type="dxa"/>
            <w:shd w:val="clear" w:color="auto" w:fill="auto"/>
          </w:tcPr>
          <w:p w14:paraId="054F8F09" w14:textId="77777777" w:rsidR="00635155" w:rsidRPr="009A7184" w:rsidRDefault="00635155" w:rsidP="00635155">
            <w:pPr>
              <w:pStyle w:val="ENoteTableText"/>
              <w:rPr>
                <w:szCs w:val="16"/>
              </w:rPr>
            </w:pPr>
            <w:r w:rsidRPr="009A7184">
              <w:rPr>
                <w:szCs w:val="16"/>
              </w:rPr>
              <w:t>rep. No. 192, 1997</w:t>
            </w:r>
          </w:p>
        </w:tc>
      </w:tr>
      <w:tr w:rsidR="00635155" w:rsidRPr="009A7184" w14:paraId="603F8F87" w14:textId="77777777" w:rsidTr="001F643F">
        <w:trPr>
          <w:cantSplit/>
        </w:trPr>
        <w:tc>
          <w:tcPr>
            <w:tcW w:w="2044" w:type="dxa"/>
            <w:shd w:val="clear" w:color="auto" w:fill="auto"/>
          </w:tcPr>
          <w:p w14:paraId="1FB40170" w14:textId="77777777" w:rsidR="00635155" w:rsidRPr="009A7184" w:rsidRDefault="00635155" w:rsidP="00635155">
            <w:pPr>
              <w:pStyle w:val="ENoteTableText"/>
              <w:tabs>
                <w:tab w:val="center" w:leader="dot" w:pos="2268"/>
              </w:tabs>
              <w:rPr>
                <w:szCs w:val="16"/>
              </w:rPr>
            </w:pPr>
            <w:r w:rsidRPr="009A7184">
              <w:rPr>
                <w:szCs w:val="16"/>
              </w:rPr>
              <w:t>5515.13.90</w:t>
            </w:r>
            <w:r w:rsidRPr="009A7184">
              <w:rPr>
                <w:szCs w:val="16"/>
              </w:rPr>
              <w:tab/>
            </w:r>
          </w:p>
        </w:tc>
        <w:tc>
          <w:tcPr>
            <w:tcW w:w="5044" w:type="dxa"/>
            <w:shd w:val="clear" w:color="auto" w:fill="auto"/>
          </w:tcPr>
          <w:p w14:paraId="57A7ED18" w14:textId="77777777" w:rsidR="00635155" w:rsidRPr="009A7184" w:rsidRDefault="00635155" w:rsidP="00635155">
            <w:pPr>
              <w:pStyle w:val="ENoteTableText"/>
              <w:rPr>
                <w:szCs w:val="16"/>
              </w:rPr>
            </w:pPr>
            <w:r w:rsidRPr="009A7184">
              <w:rPr>
                <w:szCs w:val="16"/>
              </w:rPr>
              <w:t>rep. No. 192, 1997</w:t>
            </w:r>
          </w:p>
        </w:tc>
      </w:tr>
      <w:tr w:rsidR="00635155" w:rsidRPr="009A7184" w14:paraId="461C4824" w14:textId="77777777" w:rsidTr="001F643F">
        <w:trPr>
          <w:cantSplit/>
        </w:trPr>
        <w:tc>
          <w:tcPr>
            <w:tcW w:w="2044" w:type="dxa"/>
            <w:shd w:val="clear" w:color="auto" w:fill="auto"/>
          </w:tcPr>
          <w:p w14:paraId="017217C5" w14:textId="77777777" w:rsidR="00635155" w:rsidRPr="009A7184" w:rsidRDefault="00635155" w:rsidP="00635155">
            <w:pPr>
              <w:pStyle w:val="ENoteTableText"/>
              <w:tabs>
                <w:tab w:val="center" w:leader="dot" w:pos="2268"/>
              </w:tabs>
              <w:rPr>
                <w:szCs w:val="16"/>
              </w:rPr>
            </w:pPr>
            <w:r w:rsidRPr="009A7184">
              <w:rPr>
                <w:szCs w:val="16"/>
              </w:rPr>
              <w:t>5515.19.00</w:t>
            </w:r>
            <w:r w:rsidRPr="009A7184">
              <w:rPr>
                <w:szCs w:val="16"/>
              </w:rPr>
              <w:tab/>
            </w:r>
          </w:p>
        </w:tc>
        <w:tc>
          <w:tcPr>
            <w:tcW w:w="5044" w:type="dxa"/>
            <w:shd w:val="clear" w:color="auto" w:fill="auto"/>
          </w:tcPr>
          <w:p w14:paraId="11069F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39AFAE" w14:textId="77777777" w:rsidTr="001F643F">
        <w:trPr>
          <w:cantSplit/>
        </w:trPr>
        <w:tc>
          <w:tcPr>
            <w:tcW w:w="2044" w:type="dxa"/>
            <w:shd w:val="clear" w:color="auto" w:fill="auto"/>
          </w:tcPr>
          <w:p w14:paraId="4608698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C4428B" w14:textId="77777777" w:rsidR="00635155" w:rsidRPr="009A7184" w:rsidRDefault="00635155" w:rsidP="00635155">
            <w:pPr>
              <w:pStyle w:val="ENoteTableText"/>
              <w:rPr>
                <w:szCs w:val="16"/>
              </w:rPr>
            </w:pPr>
            <w:r w:rsidRPr="009A7184">
              <w:rPr>
                <w:szCs w:val="16"/>
              </w:rPr>
              <w:t>rs No 84, 2016</w:t>
            </w:r>
          </w:p>
        </w:tc>
      </w:tr>
      <w:tr w:rsidR="00635155" w:rsidRPr="009A7184" w14:paraId="3BE96927" w14:textId="77777777" w:rsidTr="001F643F">
        <w:trPr>
          <w:cantSplit/>
        </w:trPr>
        <w:tc>
          <w:tcPr>
            <w:tcW w:w="2044" w:type="dxa"/>
            <w:shd w:val="clear" w:color="auto" w:fill="auto"/>
          </w:tcPr>
          <w:p w14:paraId="1715703E" w14:textId="77777777" w:rsidR="00635155" w:rsidRPr="009A7184" w:rsidRDefault="00635155" w:rsidP="00635155">
            <w:pPr>
              <w:pStyle w:val="ENoteTableText"/>
              <w:tabs>
                <w:tab w:val="center" w:leader="dot" w:pos="2268"/>
              </w:tabs>
              <w:rPr>
                <w:szCs w:val="16"/>
              </w:rPr>
            </w:pPr>
            <w:r w:rsidRPr="009A7184">
              <w:rPr>
                <w:szCs w:val="16"/>
              </w:rPr>
              <w:t>5515.21.00</w:t>
            </w:r>
            <w:r w:rsidRPr="009A7184">
              <w:rPr>
                <w:szCs w:val="16"/>
              </w:rPr>
              <w:tab/>
            </w:r>
          </w:p>
        </w:tc>
        <w:tc>
          <w:tcPr>
            <w:tcW w:w="5044" w:type="dxa"/>
            <w:shd w:val="clear" w:color="auto" w:fill="auto"/>
          </w:tcPr>
          <w:p w14:paraId="2C7FBF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D9E7C8" w14:textId="77777777" w:rsidTr="001F643F">
        <w:trPr>
          <w:cantSplit/>
        </w:trPr>
        <w:tc>
          <w:tcPr>
            <w:tcW w:w="2044" w:type="dxa"/>
            <w:shd w:val="clear" w:color="auto" w:fill="auto"/>
          </w:tcPr>
          <w:p w14:paraId="0473C91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F59173" w14:textId="77777777" w:rsidR="00635155" w:rsidRPr="009A7184" w:rsidRDefault="00635155" w:rsidP="00635155">
            <w:pPr>
              <w:pStyle w:val="ENoteTableText"/>
              <w:rPr>
                <w:szCs w:val="16"/>
              </w:rPr>
            </w:pPr>
            <w:r w:rsidRPr="009A7184">
              <w:rPr>
                <w:szCs w:val="16"/>
              </w:rPr>
              <w:t>rs No 84, 2016</w:t>
            </w:r>
          </w:p>
        </w:tc>
      </w:tr>
      <w:tr w:rsidR="00635155" w:rsidRPr="009A7184" w14:paraId="198EDD43" w14:textId="77777777" w:rsidTr="001F643F">
        <w:trPr>
          <w:cantSplit/>
        </w:trPr>
        <w:tc>
          <w:tcPr>
            <w:tcW w:w="2044" w:type="dxa"/>
            <w:shd w:val="clear" w:color="auto" w:fill="auto"/>
          </w:tcPr>
          <w:p w14:paraId="559DB8EC" w14:textId="77777777" w:rsidR="00635155" w:rsidRPr="009A7184" w:rsidRDefault="00635155" w:rsidP="00635155">
            <w:pPr>
              <w:pStyle w:val="ENoteTableText"/>
              <w:tabs>
                <w:tab w:val="center" w:leader="dot" w:pos="2268"/>
              </w:tabs>
              <w:rPr>
                <w:szCs w:val="16"/>
              </w:rPr>
            </w:pPr>
            <w:r w:rsidRPr="009A7184">
              <w:rPr>
                <w:szCs w:val="16"/>
              </w:rPr>
              <w:t>5515.22</w:t>
            </w:r>
            <w:r w:rsidRPr="009A7184">
              <w:rPr>
                <w:szCs w:val="16"/>
              </w:rPr>
              <w:tab/>
            </w:r>
          </w:p>
        </w:tc>
        <w:tc>
          <w:tcPr>
            <w:tcW w:w="5044" w:type="dxa"/>
            <w:shd w:val="clear" w:color="auto" w:fill="auto"/>
          </w:tcPr>
          <w:p w14:paraId="1ECC2AB3" w14:textId="77777777" w:rsidR="00635155" w:rsidRPr="009A7184" w:rsidRDefault="00635155" w:rsidP="00635155">
            <w:pPr>
              <w:pStyle w:val="ENoteTableText"/>
              <w:rPr>
                <w:szCs w:val="16"/>
              </w:rPr>
            </w:pPr>
            <w:r w:rsidRPr="009A7184">
              <w:rPr>
                <w:szCs w:val="16"/>
              </w:rPr>
              <w:t>rep. No. 192, 1997</w:t>
            </w:r>
          </w:p>
        </w:tc>
      </w:tr>
      <w:tr w:rsidR="00635155" w:rsidRPr="009A7184" w14:paraId="4281B649" w14:textId="77777777" w:rsidTr="001F643F">
        <w:trPr>
          <w:cantSplit/>
        </w:trPr>
        <w:tc>
          <w:tcPr>
            <w:tcW w:w="2044" w:type="dxa"/>
            <w:shd w:val="clear" w:color="auto" w:fill="auto"/>
          </w:tcPr>
          <w:p w14:paraId="18CB0AB7" w14:textId="77777777" w:rsidR="00635155" w:rsidRPr="009A7184" w:rsidRDefault="00635155" w:rsidP="00635155">
            <w:pPr>
              <w:pStyle w:val="ENoteTableText"/>
              <w:tabs>
                <w:tab w:val="center" w:leader="dot" w:pos="2268"/>
              </w:tabs>
              <w:rPr>
                <w:szCs w:val="16"/>
              </w:rPr>
            </w:pPr>
            <w:r w:rsidRPr="009A7184">
              <w:rPr>
                <w:szCs w:val="16"/>
              </w:rPr>
              <w:t>5515.22.00</w:t>
            </w:r>
            <w:r w:rsidRPr="009A7184">
              <w:rPr>
                <w:szCs w:val="16"/>
              </w:rPr>
              <w:tab/>
            </w:r>
          </w:p>
        </w:tc>
        <w:tc>
          <w:tcPr>
            <w:tcW w:w="5044" w:type="dxa"/>
            <w:shd w:val="clear" w:color="auto" w:fill="auto"/>
          </w:tcPr>
          <w:p w14:paraId="4066CADF" w14:textId="77777777" w:rsidR="00635155" w:rsidRPr="009A7184" w:rsidRDefault="00635155" w:rsidP="00635155">
            <w:pPr>
              <w:pStyle w:val="ENoteTableText"/>
              <w:rPr>
                <w:szCs w:val="16"/>
              </w:rPr>
            </w:pPr>
            <w:r w:rsidRPr="009A7184">
              <w:rPr>
                <w:szCs w:val="16"/>
              </w:rPr>
              <w:t>ad. No. 192, 1997</w:t>
            </w:r>
          </w:p>
        </w:tc>
      </w:tr>
      <w:tr w:rsidR="00635155" w:rsidRPr="009A7184" w14:paraId="522657A1" w14:textId="77777777" w:rsidTr="001F643F">
        <w:trPr>
          <w:cantSplit/>
        </w:trPr>
        <w:tc>
          <w:tcPr>
            <w:tcW w:w="2044" w:type="dxa"/>
            <w:shd w:val="clear" w:color="auto" w:fill="auto"/>
          </w:tcPr>
          <w:p w14:paraId="053AF03B" w14:textId="77777777" w:rsidR="00635155" w:rsidRPr="009A7184" w:rsidRDefault="00635155" w:rsidP="00635155">
            <w:pPr>
              <w:pStyle w:val="ENoteTableText"/>
              <w:rPr>
                <w:szCs w:val="16"/>
              </w:rPr>
            </w:pPr>
          </w:p>
        </w:tc>
        <w:tc>
          <w:tcPr>
            <w:tcW w:w="5044" w:type="dxa"/>
            <w:shd w:val="clear" w:color="auto" w:fill="auto"/>
          </w:tcPr>
          <w:p w14:paraId="411EB5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02135A" w14:textId="77777777" w:rsidTr="001F643F">
        <w:trPr>
          <w:cantSplit/>
        </w:trPr>
        <w:tc>
          <w:tcPr>
            <w:tcW w:w="2044" w:type="dxa"/>
            <w:shd w:val="clear" w:color="auto" w:fill="auto"/>
          </w:tcPr>
          <w:p w14:paraId="23FC8AB1" w14:textId="77777777" w:rsidR="00635155" w:rsidRPr="009A7184" w:rsidRDefault="00635155" w:rsidP="00635155">
            <w:pPr>
              <w:pStyle w:val="ENoteTableText"/>
              <w:rPr>
                <w:szCs w:val="16"/>
              </w:rPr>
            </w:pPr>
          </w:p>
        </w:tc>
        <w:tc>
          <w:tcPr>
            <w:tcW w:w="5044" w:type="dxa"/>
            <w:shd w:val="clear" w:color="auto" w:fill="auto"/>
          </w:tcPr>
          <w:p w14:paraId="2A615B8E" w14:textId="77777777" w:rsidR="00635155" w:rsidRPr="009A7184" w:rsidRDefault="00635155" w:rsidP="00635155">
            <w:pPr>
              <w:pStyle w:val="ENoteTableText"/>
              <w:rPr>
                <w:szCs w:val="16"/>
              </w:rPr>
            </w:pPr>
            <w:r w:rsidRPr="009A7184">
              <w:rPr>
                <w:szCs w:val="16"/>
              </w:rPr>
              <w:t>rs No 84, 2016</w:t>
            </w:r>
          </w:p>
        </w:tc>
      </w:tr>
      <w:tr w:rsidR="00635155" w:rsidRPr="009A7184" w14:paraId="564086CC" w14:textId="77777777" w:rsidTr="001F643F">
        <w:trPr>
          <w:cantSplit/>
        </w:trPr>
        <w:tc>
          <w:tcPr>
            <w:tcW w:w="2044" w:type="dxa"/>
            <w:shd w:val="clear" w:color="auto" w:fill="auto"/>
          </w:tcPr>
          <w:p w14:paraId="0EAD4974" w14:textId="77777777" w:rsidR="00635155" w:rsidRPr="009A7184" w:rsidRDefault="00635155" w:rsidP="00635155">
            <w:pPr>
              <w:pStyle w:val="ENoteTableText"/>
              <w:tabs>
                <w:tab w:val="center" w:leader="dot" w:pos="2268"/>
              </w:tabs>
              <w:rPr>
                <w:szCs w:val="16"/>
              </w:rPr>
            </w:pPr>
            <w:r w:rsidRPr="009A7184">
              <w:rPr>
                <w:szCs w:val="16"/>
              </w:rPr>
              <w:t>5515.22.10</w:t>
            </w:r>
            <w:r w:rsidRPr="009A7184">
              <w:rPr>
                <w:szCs w:val="16"/>
              </w:rPr>
              <w:tab/>
            </w:r>
          </w:p>
        </w:tc>
        <w:tc>
          <w:tcPr>
            <w:tcW w:w="5044" w:type="dxa"/>
            <w:shd w:val="clear" w:color="auto" w:fill="auto"/>
          </w:tcPr>
          <w:p w14:paraId="28E78E08" w14:textId="77777777" w:rsidR="00635155" w:rsidRPr="009A7184" w:rsidRDefault="00635155" w:rsidP="00635155">
            <w:pPr>
              <w:pStyle w:val="ENoteTableText"/>
              <w:rPr>
                <w:szCs w:val="16"/>
              </w:rPr>
            </w:pPr>
            <w:r w:rsidRPr="009A7184">
              <w:rPr>
                <w:szCs w:val="16"/>
              </w:rPr>
              <w:t>rep. No. 192, 1997</w:t>
            </w:r>
          </w:p>
        </w:tc>
      </w:tr>
      <w:tr w:rsidR="00635155" w:rsidRPr="009A7184" w14:paraId="4DD1C5B3" w14:textId="77777777" w:rsidTr="001F643F">
        <w:trPr>
          <w:cantSplit/>
        </w:trPr>
        <w:tc>
          <w:tcPr>
            <w:tcW w:w="2044" w:type="dxa"/>
            <w:shd w:val="clear" w:color="auto" w:fill="auto"/>
          </w:tcPr>
          <w:p w14:paraId="04801B4D" w14:textId="77777777" w:rsidR="00635155" w:rsidRPr="009A7184" w:rsidRDefault="00635155" w:rsidP="00635155">
            <w:pPr>
              <w:pStyle w:val="ENoteTableText"/>
              <w:tabs>
                <w:tab w:val="center" w:leader="dot" w:pos="2268"/>
              </w:tabs>
              <w:rPr>
                <w:szCs w:val="16"/>
              </w:rPr>
            </w:pPr>
            <w:r w:rsidRPr="009A7184">
              <w:rPr>
                <w:szCs w:val="16"/>
              </w:rPr>
              <w:t>5515.22.90</w:t>
            </w:r>
            <w:r w:rsidRPr="009A7184">
              <w:rPr>
                <w:szCs w:val="16"/>
              </w:rPr>
              <w:tab/>
            </w:r>
          </w:p>
        </w:tc>
        <w:tc>
          <w:tcPr>
            <w:tcW w:w="5044" w:type="dxa"/>
            <w:shd w:val="clear" w:color="auto" w:fill="auto"/>
          </w:tcPr>
          <w:p w14:paraId="41A40E9F" w14:textId="77777777" w:rsidR="00635155" w:rsidRPr="009A7184" w:rsidRDefault="00635155" w:rsidP="00635155">
            <w:pPr>
              <w:pStyle w:val="ENoteTableText"/>
              <w:rPr>
                <w:szCs w:val="16"/>
              </w:rPr>
            </w:pPr>
            <w:r w:rsidRPr="009A7184">
              <w:rPr>
                <w:szCs w:val="16"/>
              </w:rPr>
              <w:t>rep. No. 192, 1997</w:t>
            </w:r>
          </w:p>
        </w:tc>
      </w:tr>
      <w:tr w:rsidR="00635155" w:rsidRPr="009A7184" w14:paraId="085D234A" w14:textId="77777777" w:rsidTr="001F643F">
        <w:trPr>
          <w:cantSplit/>
        </w:trPr>
        <w:tc>
          <w:tcPr>
            <w:tcW w:w="2044" w:type="dxa"/>
            <w:shd w:val="clear" w:color="auto" w:fill="auto"/>
          </w:tcPr>
          <w:p w14:paraId="039A3900" w14:textId="77777777" w:rsidR="00635155" w:rsidRPr="009A7184" w:rsidRDefault="00635155" w:rsidP="00635155">
            <w:pPr>
              <w:pStyle w:val="ENoteTableText"/>
              <w:tabs>
                <w:tab w:val="center" w:leader="dot" w:pos="2268"/>
              </w:tabs>
              <w:rPr>
                <w:szCs w:val="16"/>
              </w:rPr>
            </w:pPr>
            <w:r w:rsidRPr="009A7184">
              <w:rPr>
                <w:szCs w:val="16"/>
              </w:rPr>
              <w:t>5515.29.00</w:t>
            </w:r>
            <w:r w:rsidRPr="009A7184">
              <w:rPr>
                <w:szCs w:val="16"/>
              </w:rPr>
              <w:tab/>
            </w:r>
          </w:p>
        </w:tc>
        <w:tc>
          <w:tcPr>
            <w:tcW w:w="5044" w:type="dxa"/>
            <w:shd w:val="clear" w:color="auto" w:fill="auto"/>
          </w:tcPr>
          <w:p w14:paraId="4E8967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8346C3" w14:textId="77777777" w:rsidTr="001F643F">
        <w:trPr>
          <w:cantSplit/>
        </w:trPr>
        <w:tc>
          <w:tcPr>
            <w:tcW w:w="2044" w:type="dxa"/>
            <w:shd w:val="clear" w:color="auto" w:fill="auto"/>
          </w:tcPr>
          <w:p w14:paraId="781F83C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0E73F4" w14:textId="77777777" w:rsidR="00635155" w:rsidRPr="009A7184" w:rsidRDefault="00635155" w:rsidP="00635155">
            <w:pPr>
              <w:pStyle w:val="ENoteTableText"/>
              <w:rPr>
                <w:szCs w:val="16"/>
              </w:rPr>
            </w:pPr>
            <w:r w:rsidRPr="009A7184">
              <w:rPr>
                <w:szCs w:val="16"/>
              </w:rPr>
              <w:t>rs No 84, 2016</w:t>
            </w:r>
          </w:p>
        </w:tc>
      </w:tr>
      <w:tr w:rsidR="00635155" w:rsidRPr="009A7184" w14:paraId="7FB5B9FA" w14:textId="77777777" w:rsidTr="001F643F">
        <w:trPr>
          <w:cantSplit/>
        </w:trPr>
        <w:tc>
          <w:tcPr>
            <w:tcW w:w="2044" w:type="dxa"/>
            <w:shd w:val="clear" w:color="auto" w:fill="auto"/>
          </w:tcPr>
          <w:p w14:paraId="243E68B4" w14:textId="77777777" w:rsidR="00635155" w:rsidRPr="009A7184" w:rsidRDefault="00635155" w:rsidP="00635155">
            <w:pPr>
              <w:pStyle w:val="ENoteTableText"/>
              <w:tabs>
                <w:tab w:val="center" w:leader="dot" w:pos="2268"/>
              </w:tabs>
              <w:rPr>
                <w:szCs w:val="16"/>
              </w:rPr>
            </w:pPr>
            <w:r w:rsidRPr="009A7184">
              <w:rPr>
                <w:szCs w:val="16"/>
              </w:rPr>
              <w:t>5515.91</w:t>
            </w:r>
            <w:r w:rsidRPr="009A7184">
              <w:rPr>
                <w:szCs w:val="16"/>
              </w:rPr>
              <w:tab/>
            </w:r>
          </w:p>
        </w:tc>
        <w:tc>
          <w:tcPr>
            <w:tcW w:w="5044" w:type="dxa"/>
            <w:shd w:val="clear" w:color="auto" w:fill="auto"/>
          </w:tcPr>
          <w:p w14:paraId="09438E46" w14:textId="77777777" w:rsidR="00635155" w:rsidRPr="009A7184" w:rsidRDefault="00635155" w:rsidP="00635155">
            <w:pPr>
              <w:pStyle w:val="ENoteTableText"/>
              <w:rPr>
                <w:szCs w:val="16"/>
              </w:rPr>
            </w:pPr>
            <w:r w:rsidRPr="009A7184">
              <w:rPr>
                <w:szCs w:val="16"/>
              </w:rPr>
              <w:t>rep. No. 192, 1997</w:t>
            </w:r>
          </w:p>
        </w:tc>
      </w:tr>
      <w:tr w:rsidR="00635155" w:rsidRPr="009A7184" w14:paraId="306CC32A" w14:textId="77777777" w:rsidTr="001F643F">
        <w:trPr>
          <w:cantSplit/>
        </w:trPr>
        <w:tc>
          <w:tcPr>
            <w:tcW w:w="2044" w:type="dxa"/>
            <w:shd w:val="clear" w:color="auto" w:fill="auto"/>
          </w:tcPr>
          <w:p w14:paraId="79ACAA42" w14:textId="77777777" w:rsidR="00635155" w:rsidRPr="009A7184" w:rsidRDefault="00635155" w:rsidP="00635155">
            <w:pPr>
              <w:pStyle w:val="ENoteTableText"/>
              <w:tabs>
                <w:tab w:val="center" w:leader="dot" w:pos="2268"/>
              </w:tabs>
              <w:rPr>
                <w:szCs w:val="16"/>
              </w:rPr>
            </w:pPr>
            <w:r w:rsidRPr="009A7184">
              <w:rPr>
                <w:szCs w:val="16"/>
              </w:rPr>
              <w:t>5515.91.00</w:t>
            </w:r>
            <w:r w:rsidRPr="009A7184">
              <w:rPr>
                <w:szCs w:val="16"/>
              </w:rPr>
              <w:tab/>
            </w:r>
          </w:p>
        </w:tc>
        <w:tc>
          <w:tcPr>
            <w:tcW w:w="5044" w:type="dxa"/>
            <w:shd w:val="clear" w:color="auto" w:fill="auto"/>
          </w:tcPr>
          <w:p w14:paraId="700CA6ED" w14:textId="77777777" w:rsidR="00635155" w:rsidRPr="009A7184" w:rsidRDefault="00635155" w:rsidP="00635155">
            <w:pPr>
              <w:pStyle w:val="ENoteTableText"/>
              <w:rPr>
                <w:szCs w:val="16"/>
              </w:rPr>
            </w:pPr>
            <w:r w:rsidRPr="009A7184">
              <w:rPr>
                <w:szCs w:val="16"/>
              </w:rPr>
              <w:t>ad. No. 192, 1997</w:t>
            </w:r>
          </w:p>
        </w:tc>
      </w:tr>
      <w:tr w:rsidR="00635155" w:rsidRPr="009A7184" w14:paraId="121FA00A" w14:textId="77777777" w:rsidTr="001F643F">
        <w:trPr>
          <w:cantSplit/>
        </w:trPr>
        <w:tc>
          <w:tcPr>
            <w:tcW w:w="2044" w:type="dxa"/>
            <w:shd w:val="clear" w:color="auto" w:fill="auto"/>
          </w:tcPr>
          <w:p w14:paraId="5787FFD8" w14:textId="77777777" w:rsidR="00635155" w:rsidRPr="009A7184" w:rsidRDefault="00635155" w:rsidP="00635155">
            <w:pPr>
              <w:pStyle w:val="ENoteTableText"/>
              <w:rPr>
                <w:szCs w:val="16"/>
              </w:rPr>
            </w:pPr>
          </w:p>
        </w:tc>
        <w:tc>
          <w:tcPr>
            <w:tcW w:w="5044" w:type="dxa"/>
            <w:shd w:val="clear" w:color="auto" w:fill="auto"/>
          </w:tcPr>
          <w:p w14:paraId="176ED6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59C579" w14:textId="77777777" w:rsidTr="001F643F">
        <w:trPr>
          <w:cantSplit/>
        </w:trPr>
        <w:tc>
          <w:tcPr>
            <w:tcW w:w="2044" w:type="dxa"/>
            <w:shd w:val="clear" w:color="auto" w:fill="auto"/>
          </w:tcPr>
          <w:p w14:paraId="624B5A3A" w14:textId="77777777" w:rsidR="00635155" w:rsidRPr="009A7184" w:rsidRDefault="00635155" w:rsidP="00635155">
            <w:pPr>
              <w:pStyle w:val="ENoteTableText"/>
              <w:rPr>
                <w:szCs w:val="16"/>
              </w:rPr>
            </w:pPr>
          </w:p>
        </w:tc>
        <w:tc>
          <w:tcPr>
            <w:tcW w:w="5044" w:type="dxa"/>
            <w:shd w:val="clear" w:color="auto" w:fill="auto"/>
          </w:tcPr>
          <w:p w14:paraId="7FD13E8E" w14:textId="77777777" w:rsidR="00635155" w:rsidRPr="009A7184" w:rsidRDefault="00635155" w:rsidP="00635155">
            <w:pPr>
              <w:pStyle w:val="ENoteTableText"/>
              <w:rPr>
                <w:szCs w:val="16"/>
              </w:rPr>
            </w:pPr>
            <w:r w:rsidRPr="009A7184">
              <w:rPr>
                <w:szCs w:val="16"/>
              </w:rPr>
              <w:t>rs No 84, 2016</w:t>
            </w:r>
          </w:p>
        </w:tc>
      </w:tr>
      <w:tr w:rsidR="00635155" w:rsidRPr="009A7184" w14:paraId="251B4A0A" w14:textId="77777777" w:rsidTr="001F643F">
        <w:trPr>
          <w:cantSplit/>
        </w:trPr>
        <w:tc>
          <w:tcPr>
            <w:tcW w:w="2044" w:type="dxa"/>
            <w:shd w:val="clear" w:color="auto" w:fill="auto"/>
          </w:tcPr>
          <w:p w14:paraId="23F97E69" w14:textId="77777777" w:rsidR="00635155" w:rsidRPr="009A7184" w:rsidRDefault="00635155" w:rsidP="00635155">
            <w:pPr>
              <w:pStyle w:val="ENoteTableText"/>
              <w:tabs>
                <w:tab w:val="center" w:leader="dot" w:pos="2268"/>
              </w:tabs>
              <w:rPr>
                <w:szCs w:val="16"/>
              </w:rPr>
            </w:pPr>
            <w:r w:rsidRPr="009A7184">
              <w:rPr>
                <w:szCs w:val="16"/>
              </w:rPr>
              <w:t>5515.91.10</w:t>
            </w:r>
            <w:r w:rsidRPr="009A7184">
              <w:rPr>
                <w:szCs w:val="16"/>
              </w:rPr>
              <w:tab/>
            </w:r>
          </w:p>
        </w:tc>
        <w:tc>
          <w:tcPr>
            <w:tcW w:w="5044" w:type="dxa"/>
            <w:shd w:val="clear" w:color="auto" w:fill="auto"/>
          </w:tcPr>
          <w:p w14:paraId="3573589D" w14:textId="77777777" w:rsidR="00635155" w:rsidRPr="009A7184" w:rsidRDefault="00635155" w:rsidP="00635155">
            <w:pPr>
              <w:pStyle w:val="ENoteTableText"/>
              <w:rPr>
                <w:szCs w:val="16"/>
              </w:rPr>
            </w:pPr>
            <w:r w:rsidRPr="009A7184">
              <w:rPr>
                <w:szCs w:val="16"/>
              </w:rPr>
              <w:t>rep. No. 192, 1997</w:t>
            </w:r>
          </w:p>
        </w:tc>
      </w:tr>
      <w:tr w:rsidR="00635155" w:rsidRPr="009A7184" w14:paraId="20BEEFD4" w14:textId="77777777" w:rsidTr="001F643F">
        <w:trPr>
          <w:cantSplit/>
        </w:trPr>
        <w:tc>
          <w:tcPr>
            <w:tcW w:w="2044" w:type="dxa"/>
            <w:shd w:val="clear" w:color="auto" w:fill="auto"/>
          </w:tcPr>
          <w:p w14:paraId="22F434A8" w14:textId="77777777" w:rsidR="00635155" w:rsidRPr="009A7184" w:rsidRDefault="00635155" w:rsidP="00635155">
            <w:pPr>
              <w:pStyle w:val="ENoteTableText"/>
              <w:tabs>
                <w:tab w:val="center" w:leader="dot" w:pos="2268"/>
              </w:tabs>
              <w:rPr>
                <w:szCs w:val="16"/>
              </w:rPr>
            </w:pPr>
            <w:r w:rsidRPr="009A7184">
              <w:rPr>
                <w:szCs w:val="16"/>
              </w:rPr>
              <w:t>5515.91.90</w:t>
            </w:r>
            <w:r w:rsidRPr="009A7184">
              <w:rPr>
                <w:szCs w:val="16"/>
              </w:rPr>
              <w:tab/>
            </w:r>
          </w:p>
        </w:tc>
        <w:tc>
          <w:tcPr>
            <w:tcW w:w="5044" w:type="dxa"/>
            <w:shd w:val="clear" w:color="auto" w:fill="auto"/>
          </w:tcPr>
          <w:p w14:paraId="0D94CE67" w14:textId="77777777" w:rsidR="00635155" w:rsidRPr="009A7184" w:rsidRDefault="00635155" w:rsidP="00635155">
            <w:pPr>
              <w:pStyle w:val="ENoteTableText"/>
              <w:rPr>
                <w:szCs w:val="16"/>
              </w:rPr>
            </w:pPr>
            <w:r w:rsidRPr="009A7184">
              <w:rPr>
                <w:szCs w:val="16"/>
              </w:rPr>
              <w:t>rep. No. 192, 1997</w:t>
            </w:r>
          </w:p>
        </w:tc>
      </w:tr>
      <w:tr w:rsidR="00635155" w:rsidRPr="009A7184" w14:paraId="7E081789" w14:textId="77777777" w:rsidTr="001F643F">
        <w:trPr>
          <w:cantSplit/>
        </w:trPr>
        <w:tc>
          <w:tcPr>
            <w:tcW w:w="2044" w:type="dxa"/>
            <w:shd w:val="clear" w:color="auto" w:fill="auto"/>
          </w:tcPr>
          <w:p w14:paraId="58036A83" w14:textId="77777777" w:rsidR="00635155" w:rsidRPr="009A7184" w:rsidRDefault="00635155" w:rsidP="00635155">
            <w:pPr>
              <w:pStyle w:val="ENoteTableText"/>
              <w:tabs>
                <w:tab w:val="center" w:leader="dot" w:pos="2268"/>
              </w:tabs>
              <w:rPr>
                <w:szCs w:val="16"/>
              </w:rPr>
            </w:pPr>
            <w:r w:rsidRPr="009A7184">
              <w:rPr>
                <w:szCs w:val="16"/>
              </w:rPr>
              <w:t>5515.92</w:t>
            </w:r>
            <w:r w:rsidRPr="009A7184">
              <w:rPr>
                <w:szCs w:val="16"/>
              </w:rPr>
              <w:tab/>
            </w:r>
          </w:p>
        </w:tc>
        <w:tc>
          <w:tcPr>
            <w:tcW w:w="5044" w:type="dxa"/>
            <w:shd w:val="clear" w:color="auto" w:fill="auto"/>
          </w:tcPr>
          <w:p w14:paraId="1619FCE8" w14:textId="77777777" w:rsidR="00635155" w:rsidRPr="009A7184" w:rsidRDefault="00635155" w:rsidP="00635155">
            <w:pPr>
              <w:pStyle w:val="ENoteTableText"/>
              <w:rPr>
                <w:szCs w:val="16"/>
              </w:rPr>
            </w:pPr>
            <w:r w:rsidRPr="009A7184">
              <w:rPr>
                <w:szCs w:val="16"/>
              </w:rPr>
              <w:t>rep. No. 192, 1997</w:t>
            </w:r>
          </w:p>
        </w:tc>
      </w:tr>
      <w:tr w:rsidR="00635155" w:rsidRPr="009A7184" w14:paraId="26E353AA" w14:textId="77777777" w:rsidTr="001F643F">
        <w:trPr>
          <w:cantSplit/>
        </w:trPr>
        <w:tc>
          <w:tcPr>
            <w:tcW w:w="2044" w:type="dxa"/>
            <w:shd w:val="clear" w:color="auto" w:fill="auto"/>
          </w:tcPr>
          <w:p w14:paraId="177BD902" w14:textId="77777777" w:rsidR="00635155" w:rsidRPr="009A7184" w:rsidRDefault="00635155" w:rsidP="00635155">
            <w:pPr>
              <w:pStyle w:val="ENoteTableText"/>
              <w:tabs>
                <w:tab w:val="center" w:leader="dot" w:pos="2268"/>
              </w:tabs>
              <w:rPr>
                <w:szCs w:val="16"/>
              </w:rPr>
            </w:pPr>
            <w:r w:rsidRPr="009A7184">
              <w:rPr>
                <w:szCs w:val="16"/>
              </w:rPr>
              <w:t>5515.92.00</w:t>
            </w:r>
            <w:r w:rsidRPr="009A7184">
              <w:rPr>
                <w:szCs w:val="16"/>
              </w:rPr>
              <w:tab/>
            </w:r>
          </w:p>
        </w:tc>
        <w:tc>
          <w:tcPr>
            <w:tcW w:w="5044" w:type="dxa"/>
            <w:shd w:val="clear" w:color="auto" w:fill="auto"/>
          </w:tcPr>
          <w:p w14:paraId="0540ED7C" w14:textId="77777777" w:rsidR="00635155" w:rsidRPr="009A7184" w:rsidRDefault="00635155" w:rsidP="00635155">
            <w:pPr>
              <w:pStyle w:val="ENoteTableText"/>
              <w:rPr>
                <w:szCs w:val="16"/>
              </w:rPr>
            </w:pPr>
            <w:r w:rsidRPr="009A7184">
              <w:rPr>
                <w:szCs w:val="16"/>
              </w:rPr>
              <w:t>ad. No. 192, 1997</w:t>
            </w:r>
          </w:p>
        </w:tc>
      </w:tr>
      <w:tr w:rsidR="00635155" w:rsidRPr="009A7184" w14:paraId="041ADDB6" w14:textId="77777777" w:rsidTr="001F643F">
        <w:trPr>
          <w:cantSplit/>
        </w:trPr>
        <w:tc>
          <w:tcPr>
            <w:tcW w:w="2044" w:type="dxa"/>
            <w:shd w:val="clear" w:color="auto" w:fill="auto"/>
          </w:tcPr>
          <w:p w14:paraId="7A0D5B46" w14:textId="77777777" w:rsidR="00635155" w:rsidRPr="009A7184" w:rsidRDefault="00635155" w:rsidP="00635155">
            <w:pPr>
              <w:pStyle w:val="ENoteTableText"/>
              <w:rPr>
                <w:szCs w:val="16"/>
              </w:rPr>
            </w:pPr>
          </w:p>
        </w:tc>
        <w:tc>
          <w:tcPr>
            <w:tcW w:w="5044" w:type="dxa"/>
            <w:shd w:val="clear" w:color="auto" w:fill="auto"/>
          </w:tcPr>
          <w:p w14:paraId="6D7387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29FBA6" w14:textId="77777777" w:rsidTr="001F643F">
        <w:trPr>
          <w:cantSplit/>
        </w:trPr>
        <w:tc>
          <w:tcPr>
            <w:tcW w:w="2044" w:type="dxa"/>
            <w:shd w:val="clear" w:color="auto" w:fill="auto"/>
          </w:tcPr>
          <w:p w14:paraId="15B833E9" w14:textId="77777777" w:rsidR="00635155" w:rsidRPr="009A7184" w:rsidRDefault="00635155" w:rsidP="00635155">
            <w:pPr>
              <w:pStyle w:val="ENoteTableText"/>
              <w:rPr>
                <w:szCs w:val="16"/>
              </w:rPr>
            </w:pPr>
          </w:p>
        </w:tc>
        <w:tc>
          <w:tcPr>
            <w:tcW w:w="5044" w:type="dxa"/>
            <w:shd w:val="clear" w:color="auto" w:fill="auto"/>
          </w:tcPr>
          <w:p w14:paraId="56AC2C3D" w14:textId="77777777" w:rsidR="00635155" w:rsidRPr="009A7184" w:rsidRDefault="00635155" w:rsidP="00635155">
            <w:pPr>
              <w:pStyle w:val="ENoteTableText"/>
              <w:rPr>
                <w:szCs w:val="16"/>
              </w:rPr>
            </w:pPr>
            <w:r w:rsidRPr="009A7184">
              <w:rPr>
                <w:szCs w:val="16"/>
              </w:rPr>
              <w:t>rep. No. 118, 2006</w:t>
            </w:r>
          </w:p>
        </w:tc>
      </w:tr>
      <w:tr w:rsidR="00635155" w:rsidRPr="009A7184" w14:paraId="36DE0210" w14:textId="77777777" w:rsidTr="001F643F">
        <w:trPr>
          <w:cantSplit/>
        </w:trPr>
        <w:tc>
          <w:tcPr>
            <w:tcW w:w="2044" w:type="dxa"/>
            <w:shd w:val="clear" w:color="auto" w:fill="auto"/>
          </w:tcPr>
          <w:p w14:paraId="33A7E0D4" w14:textId="77777777" w:rsidR="00635155" w:rsidRPr="009A7184" w:rsidRDefault="00635155" w:rsidP="00635155">
            <w:pPr>
              <w:pStyle w:val="ENoteTableText"/>
              <w:tabs>
                <w:tab w:val="center" w:leader="dot" w:pos="2268"/>
              </w:tabs>
              <w:rPr>
                <w:szCs w:val="16"/>
              </w:rPr>
            </w:pPr>
            <w:r w:rsidRPr="009A7184">
              <w:rPr>
                <w:szCs w:val="16"/>
              </w:rPr>
              <w:t>5515.92.10</w:t>
            </w:r>
            <w:r w:rsidRPr="009A7184">
              <w:rPr>
                <w:szCs w:val="16"/>
              </w:rPr>
              <w:tab/>
            </w:r>
          </w:p>
        </w:tc>
        <w:tc>
          <w:tcPr>
            <w:tcW w:w="5044" w:type="dxa"/>
            <w:shd w:val="clear" w:color="auto" w:fill="auto"/>
          </w:tcPr>
          <w:p w14:paraId="4A68F078" w14:textId="77777777" w:rsidR="00635155" w:rsidRPr="009A7184" w:rsidRDefault="00635155" w:rsidP="00635155">
            <w:pPr>
              <w:pStyle w:val="ENoteTableText"/>
              <w:rPr>
                <w:szCs w:val="16"/>
              </w:rPr>
            </w:pPr>
            <w:r w:rsidRPr="009A7184">
              <w:rPr>
                <w:szCs w:val="16"/>
              </w:rPr>
              <w:t>rep. No. 192, 1997</w:t>
            </w:r>
          </w:p>
        </w:tc>
      </w:tr>
      <w:tr w:rsidR="00635155" w:rsidRPr="009A7184" w14:paraId="76D4F5A4" w14:textId="77777777" w:rsidTr="001F643F">
        <w:trPr>
          <w:cantSplit/>
        </w:trPr>
        <w:tc>
          <w:tcPr>
            <w:tcW w:w="2044" w:type="dxa"/>
            <w:shd w:val="clear" w:color="auto" w:fill="auto"/>
          </w:tcPr>
          <w:p w14:paraId="7E01EAD0" w14:textId="77777777" w:rsidR="00635155" w:rsidRPr="009A7184" w:rsidRDefault="00635155" w:rsidP="00635155">
            <w:pPr>
              <w:pStyle w:val="ENoteTableText"/>
              <w:tabs>
                <w:tab w:val="center" w:leader="dot" w:pos="2268"/>
              </w:tabs>
              <w:rPr>
                <w:szCs w:val="16"/>
              </w:rPr>
            </w:pPr>
            <w:r w:rsidRPr="009A7184">
              <w:rPr>
                <w:szCs w:val="16"/>
              </w:rPr>
              <w:t>5515.92.90</w:t>
            </w:r>
            <w:r w:rsidRPr="009A7184">
              <w:rPr>
                <w:szCs w:val="16"/>
              </w:rPr>
              <w:tab/>
            </w:r>
          </w:p>
        </w:tc>
        <w:tc>
          <w:tcPr>
            <w:tcW w:w="5044" w:type="dxa"/>
            <w:shd w:val="clear" w:color="auto" w:fill="auto"/>
          </w:tcPr>
          <w:p w14:paraId="2A9A26F3" w14:textId="77777777" w:rsidR="00635155" w:rsidRPr="009A7184" w:rsidRDefault="00635155" w:rsidP="00635155">
            <w:pPr>
              <w:pStyle w:val="ENoteTableText"/>
              <w:rPr>
                <w:szCs w:val="16"/>
              </w:rPr>
            </w:pPr>
            <w:r w:rsidRPr="009A7184">
              <w:rPr>
                <w:szCs w:val="16"/>
              </w:rPr>
              <w:t>rep. No. 192, 1997</w:t>
            </w:r>
          </w:p>
        </w:tc>
      </w:tr>
      <w:tr w:rsidR="00635155" w:rsidRPr="009A7184" w14:paraId="0FF6B8E1" w14:textId="77777777" w:rsidTr="001F643F">
        <w:trPr>
          <w:cantSplit/>
        </w:trPr>
        <w:tc>
          <w:tcPr>
            <w:tcW w:w="2044" w:type="dxa"/>
            <w:shd w:val="clear" w:color="auto" w:fill="auto"/>
          </w:tcPr>
          <w:p w14:paraId="62E08BB6" w14:textId="77777777" w:rsidR="00635155" w:rsidRPr="009A7184" w:rsidRDefault="00635155" w:rsidP="00635155">
            <w:pPr>
              <w:pStyle w:val="ENoteTableText"/>
              <w:tabs>
                <w:tab w:val="center" w:leader="dot" w:pos="2268"/>
              </w:tabs>
              <w:rPr>
                <w:szCs w:val="16"/>
              </w:rPr>
            </w:pPr>
            <w:r w:rsidRPr="009A7184">
              <w:rPr>
                <w:szCs w:val="16"/>
              </w:rPr>
              <w:t>5515.99.00</w:t>
            </w:r>
            <w:r w:rsidRPr="009A7184">
              <w:rPr>
                <w:szCs w:val="16"/>
              </w:rPr>
              <w:tab/>
            </w:r>
          </w:p>
        </w:tc>
        <w:tc>
          <w:tcPr>
            <w:tcW w:w="5044" w:type="dxa"/>
            <w:shd w:val="clear" w:color="auto" w:fill="auto"/>
          </w:tcPr>
          <w:p w14:paraId="5B5CBE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64A139" w14:textId="77777777" w:rsidTr="001F643F">
        <w:trPr>
          <w:cantSplit/>
        </w:trPr>
        <w:tc>
          <w:tcPr>
            <w:tcW w:w="2044" w:type="dxa"/>
            <w:shd w:val="clear" w:color="auto" w:fill="auto"/>
          </w:tcPr>
          <w:p w14:paraId="071F4EC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1D12BC" w14:textId="77777777" w:rsidR="00635155" w:rsidRPr="009A7184" w:rsidRDefault="00635155" w:rsidP="00635155">
            <w:pPr>
              <w:pStyle w:val="ENoteTableText"/>
              <w:rPr>
                <w:szCs w:val="16"/>
              </w:rPr>
            </w:pPr>
            <w:r w:rsidRPr="009A7184">
              <w:rPr>
                <w:szCs w:val="16"/>
              </w:rPr>
              <w:t>rs No 84, 2016</w:t>
            </w:r>
          </w:p>
        </w:tc>
      </w:tr>
      <w:tr w:rsidR="00635155" w:rsidRPr="009A7184" w14:paraId="1E8FD284" w14:textId="77777777" w:rsidTr="001F643F">
        <w:trPr>
          <w:cantSplit/>
        </w:trPr>
        <w:tc>
          <w:tcPr>
            <w:tcW w:w="2044" w:type="dxa"/>
            <w:shd w:val="clear" w:color="auto" w:fill="auto"/>
          </w:tcPr>
          <w:p w14:paraId="5C89C2E6" w14:textId="77777777" w:rsidR="00635155" w:rsidRPr="009A7184" w:rsidRDefault="00635155" w:rsidP="00635155">
            <w:pPr>
              <w:pStyle w:val="ENoteTableText"/>
              <w:rPr>
                <w:szCs w:val="16"/>
              </w:rPr>
            </w:pPr>
            <w:r w:rsidRPr="009A7184">
              <w:rPr>
                <w:b/>
                <w:szCs w:val="16"/>
              </w:rPr>
              <w:t>5516</w:t>
            </w:r>
          </w:p>
        </w:tc>
        <w:tc>
          <w:tcPr>
            <w:tcW w:w="5044" w:type="dxa"/>
            <w:shd w:val="clear" w:color="auto" w:fill="auto"/>
          </w:tcPr>
          <w:p w14:paraId="2C06DE6D" w14:textId="77777777" w:rsidR="00635155" w:rsidRPr="009A7184" w:rsidRDefault="00635155" w:rsidP="00635155">
            <w:pPr>
              <w:pStyle w:val="ENoteTableText"/>
              <w:rPr>
                <w:szCs w:val="16"/>
              </w:rPr>
            </w:pPr>
          </w:p>
        </w:tc>
      </w:tr>
      <w:tr w:rsidR="00635155" w:rsidRPr="009A7184" w14:paraId="786BAEE0" w14:textId="77777777" w:rsidTr="001F643F">
        <w:trPr>
          <w:cantSplit/>
        </w:trPr>
        <w:tc>
          <w:tcPr>
            <w:tcW w:w="2044" w:type="dxa"/>
            <w:shd w:val="clear" w:color="auto" w:fill="auto"/>
          </w:tcPr>
          <w:p w14:paraId="0E8BE068" w14:textId="77777777" w:rsidR="00635155" w:rsidRPr="009A7184" w:rsidRDefault="00635155" w:rsidP="00635155">
            <w:pPr>
              <w:pStyle w:val="ENoteTableText"/>
              <w:tabs>
                <w:tab w:val="center" w:leader="dot" w:pos="2268"/>
              </w:tabs>
              <w:rPr>
                <w:szCs w:val="16"/>
              </w:rPr>
            </w:pPr>
            <w:r w:rsidRPr="009A7184">
              <w:rPr>
                <w:szCs w:val="16"/>
              </w:rPr>
              <w:t>5516.11.00</w:t>
            </w:r>
            <w:r w:rsidRPr="009A7184">
              <w:rPr>
                <w:szCs w:val="16"/>
              </w:rPr>
              <w:tab/>
            </w:r>
          </w:p>
        </w:tc>
        <w:tc>
          <w:tcPr>
            <w:tcW w:w="5044" w:type="dxa"/>
            <w:shd w:val="clear" w:color="auto" w:fill="auto"/>
          </w:tcPr>
          <w:p w14:paraId="272CB01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509A28" w14:textId="77777777" w:rsidTr="001F643F">
        <w:trPr>
          <w:cantSplit/>
        </w:trPr>
        <w:tc>
          <w:tcPr>
            <w:tcW w:w="2044" w:type="dxa"/>
            <w:shd w:val="clear" w:color="auto" w:fill="auto"/>
          </w:tcPr>
          <w:p w14:paraId="5620CFB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CE9C57" w14:textId="77777777" w:rsidR="00635155" w:rsidRPr="009A7184" w:rsidRDefault="00635155" w:rsidP="00635155">
            <w:pPr>
              <w:pStyle w:val="ENoteTableText"/>
              <w:rPr>
                <w:szCs w:val="16"/>
              </w:rPr>
            </w:pPr>
            <w:r w:rsidRPr="009A7184">
              <w:rPr>
                <w:szCs w:val="16"/>
              </w:rPr>
              <w:t>rs No 84, 2016</w:t>
            </w:r>
          </w:p>
        </w:tc>
      </w:tr>
      <w:tr w:rsidR="00635155" w:rsidRPr="009A7184" w14:paraId="3A67E5D3" w14:textId="77777777" w:rsidTr="001F643F">
        <w:trPr>
          <w:cantSplit/>
        </w:trPr>
        <w:tc>
          <w:tcPr>
            <w:tcW w:w="2044" w:type="dxa"/>
            <w:shd w:val="clear" w:color="auto" w:fill="auto"/>
          </w:tcPr>
          <w:p w14:paraId="7736E797" w14:textId="77777777" w:rsidR="00635155" w:rsidRPr="009A7184" w:rsidRDefault="00635155" w:rsidP="00635155">
            <w:pPr>
              <w:pStyle w:val="ENoteTableText"/>
              <w:tabs>
                <w:tab w:val="center" w:leader="dot" w:pos="2268"/>
              </w:tabs>
              <w:rPr>
                <w:szCs w:val="16"/>
              </w:rPr>
            </w:pPr>
            <w:r w:rsidRPr="009A7184">
              <w:rPr>
                <w:szCs w:val="16"/>
              </w:rPr>
              <w:t>5516.12.00</w:t>
            </w:r>
            <w:r w:rsidRPr="009A7184">
              <w:rPr>
                <w:szCs w:val="16"/>
              </w:rPr>
              <w:tab/>
            </w:r>
          </w:p>
        </w:tc>
        <w:tc>
          <w:tcPr>
            <w:tcW w:w="5044" w:type="dxa"/>
            <w:shd w:val="clear" w:color="auto" w:fill="auto"/>
          </w:tcPr>
          <w:p w14:paraId="105F7D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0F0077" w14:textId="77777777" w:rsidTr="001F643F">
        <w:trPr>
          <w:cantSplit/>
        </w:trPr>
        <w:tc>
          <w:tcPr>
            <w:tcW w:w="2044" w:type="dxa"/>
            <w:shd w:val="clear" w:color="auto" w:fill="auto"/>
          </w:tcPr>
          <w:p w14:paraId="3EE8968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BE3D929" w14:textId="77777777" w:rsidR="00635155" w:rsidRPr="009A7184" w:rsidRDefault="00635155" w:rsidP="00635155">
            <w:pPr>
              <w:pStyle w:val="ENoteTableText"/>
              <w:rPr>
                <w:szCs w:val="16"/>
              </w:rPr>
            </w:pPr>
            <w:r w:rsidRPr="009A7184">
              <w:rPr>
                <w:szCs w:val="16"/>
              </w:rPr>
              <w:t>rs No 84, 2016</w:t>
            </w:r>
          </w:p>
        </w:tc>
      </w:tr>
      <w:tr w:rsidR="00635155" w:rsidRPr="009A7184" w14:paraId="1BD02732" w14:textId="77777777" w:rsidTr="001F643F">
        <w:trPr>
          <w:cantSplit/>
        </w:trPr>
        <w:tc>
          <w:tcPr>
            <w:tcW w:w="2044" w:type="dxa"/>
            <w:shd w:val="clear" w:color="auto" w:fill="auto"/>
          </w:tcPr>
          <w:p w14:paraId="2D91B7C3" w14:textId="77777777" w:rsidR="00635155" w:rsidRPr="009A7184" w:rsidRDefault="00635155" w:rsidP="00635155">
            <w:pPr>
              <w:pStyle w:val="ENoteTableText"/>
              <w:tabs>
                <w:tab w:val="center" w:leader="dot" w:pos="2268"/>
              </w:tabs>
              <w:rPr>
                <w:szCs w:val="16"/>
              </w:rPr>
            </w:pPr>
            <w:r w:rsidRPr="009A7184">
              <w:rPr>
                <w:szCs w:val="16"/>
              </w:rPr>
              <w:t>5516.13.00</w:t>
            </w:r>
            <w:r w:rsidRPr="009A7184">
              <w:rPr>
                <w:szCs w:val="16"/>
              </w:rPr>
              <w:tab/>
            </w:r>
          </w:p>
        </w:tc>
        <w:tc>
          <w:tcPr>
            <w:tcW w:w="5044" w:type="dxa"/>
            <w:shd w:val="clear" w:color="auto" w:fill="auto"/>
          </w:tcPr>
          <w:p w14:paraId="4A43884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FF692F" w14:textId="77777777" w:rsidTr="001F643F">
        <w:trPr>
          <w:cantSplit/>
        </w:trPr>
        <w:tc>
          <w:tcPr>
            <w:tcW w:w="2044" w:type="dxa"/>
            <w:shd w:val="clear" w:color="auto" w:fill="auto"/>
          </w:tcPr>
          <w:p w14:paraId="1B7C785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226167" w14:textId="77777777" w:rsidR="00635155" w:rsidRPr="009A7184" w:rsidRDefault="00635155" w:rsidP="00635155">
            <w:pPr>
              <w:pStyle w:val="ENoteTableText"/>
              <w:rPr>
                <w:szCs w:val="16"/>
              </w:rPr>
            </w:pPr>
            <w:r w:rsidRPr="009A7184">
              <w:rPr>
                <w:szCs w:val="16"/>
              </w:rPr>
              <w:t>rs No 84, 2016</w:t>
            </w:r>
          </w:p>
        </w:tc>
      </w:tr>
      <w:tr w:rsidR="00635155" w:rsidRPr="009A7184" w14:paraId="62D09BF5" w14:textId="77777777" w:rsidTr="001F643F">
        <w:trPr>
          <w:cantSplit/>
        </w:trPr>
        <w:tc>
          <w:tcPr>
            <w:tcW w:w="2044" w:type="dxa"/>
            <w:shd w:val="clear" w:color="auto" w:fill="auto"/>
          </w:tcPr>
          <w:p w14:paraId="577315D3" w14:textId="77777777" w:rsidR="00635155" w:rsidRPr="009A7184" w:rsidRDefault="00635155" w:rsidP="00635155">
            <w:pPr>
              <w:pStyle w:val="ENoteTableText"/>
              <w:tabs>
                <w:tab w:val="center" w:leader="dot" w:pos="2268"/>
              </w:tabs>
              <w:rPr>
                <w:szCs w:val="16"/>
              </w:rPr>
            </w:pPr>
            <w:r w:rsidRPr="009A7184">
              <w:rPr>
                <w:szCs w:val="16"/>
              </w:rPr>
              <w:t>5516.14.00</w:t>
            </w:r>
            <w:r w:rsidRPr="009A7184">
              <w:rPr>
                <w:szCs w:val="16"/>
              </w:rPr>
              <w:tab/>
            </w:r>
          </w:p>
        </w:tc>
        <w:tc>
          <w:tcPr>
            <w:tcW w:w="5044" w:type="dxa"/>
            <w:shd w:val="clear" w:color="auto" w:fill="auto"/>
          </w:tcPr>
          <w:p w14:paraId="751933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20B6E" w14:textId="77777777" w:rsidTr="001F643F">
        <w:trPr>
          <w:cantSplit/>
        </w:trPr>
        <w:tc>
          <w:tcPr>
            <w:tcW w:w="2044" w:type="dxa"/>
            <w:shd w:val="clear" w:color="auto" w:fill="auto"/>
          </w:tcPr>
          <w:p w14:paraId="77FBE15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00B08F" w14:textId="77777777" w:rsidR="00635155" w:rsidRPr="009A7184" w:rsidRDefault="00635155" w:rsidP="00635155">
            <w:pPr>
              <w:pStyle w:val="ENoteTableText"/>
              <w:rPr>
                <w:szCs w:val="16"/>
              </w:rPr>
            </w:pPr>
            <w:r w:rsidRPr="009A7184">
              <w:rPr>
                <w:szCs w:val="16"/>
              </w:rPr>
              <w:t>rs No 84, 2016</w:t>
            </w:r>
          </w:p>
        </w:tc>
      </w:tr>
      <w:tr w:rsidR="00635155" w:rsidRPr="009A7184" w14:paraId="1552AA83" w14:textId="77777777" w:rsidTr="001F643F">
        <w:trPr>
          <w:cantSplit/>
        </w:trPr>
        <w:tc>
          <w:tcPr>
            <w:tcW w:w="2044" w:type="dxa"/>
            <w:shd w:val="clear" w:color="auto" w:fill="auto"/>
          </w:tcPr>
          <w:p w14:paraId="55FD5E9D" w14:textId="77777777" w:rsidR="00635155" w:rsidRPr="009A7184" w:rsidRDefault="00635155" w:rsidP="00635155">
            <w:pPr>
              <w:pStyle w:val="ENoteTableText"/>
              <w:tabs>
                <w:tab w:val="center" w:leader="dot" w:pos="2268"/>
              </w:tabs>
              <w:rPr>
                <w:szCs w:val="16"/>
              </w:rPr>
            </w:pPr>
            <w:r w:rsidRPr="009A7184">
              <w:rPr>
                <w:szCs w:val="16"/>
              </w:rPr>
              <w:t>5516.21.00</w:t>
            </w:r>
            <w:r w:rsidRPr="009A7184">
              <w:rPr>
                <w:szCs w:val="16"/>
              </w:rPr>
              <w:tab/>
            </w:r>
          </w:p>
        </w:tc>
        <w:tc>
          <w:tcPr>
            <w:tcW w:w="5044" w:type="dxa"/>
            <w:shd w:val="clear" w:color="auto" w:fill="auto"/>
          </w:tcPr>
          <w:p w14:paraId="74239D3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D43F89" w14:textId="77777777" w:rsidTr="001F643F">
        <w:trPr>
          <w:cantSplit/>
        </w:trPr>
        <w:tc>
          <w:tcPr>
            <w:tcW w:w="2044" w:type="dxa"/>
            <w:shd w:val="clear" w:color="auto" w:fill="auto"/>
          </w:tcPr>
          <w:p w14:paraId="1F6416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B33A66" w14:textId="77777777" w:rsidR="00635155" w:rsidRPr="009A7184" w:rsidRDefault="00635155" w:rsidP="00635155">
            <w:pPr>
              <w:pStyle w:val="ENoteTableText"/>
              <w:rPr>
                <w:szCs w:val="16"/>
              </w:rPr>
            </w:pPr>
            <w:r w:rsidRPr="009A7184">
              <w:rPr>
                <w:szCs w:val="16"/>
              </w:rPr>
              <w:t>rs No 84, 2016</w:t>
            </w:r>
          </w:p>
        </w:tc>
      </w:tr>
      <w:tr w:rsidR="00635155" w:rsidRPr="009A7184" w14:paraId="07B8A8DF" w14:textId="77777777" w:rsidTr="001F643F">
        <w:trPr>
          <w:cantSplit/>
        </w:trPr>
        <w:tc>
          <w:tcPr>
            <w:tcW w:w="2044" w:type="dxa"/>
            <w:shd w:val="clear" w:color="auto" w:fill="auto"/>
          </w:tcPr>
          <w:p w14:paraId="4C963480" w14:textId="77777777" w:rsidR="00635155" w:rsidRPr="009A7184" w:rsidRDefault="00635155" w:rsidP="00635155">
            <w:pPr>
              <w:pStyle w:val="ENoteTableText"/>
              <w:tabs>
                <w:tab w:val="center" w:leader="dot" w:pos="2268"/>
              </w:tabs>
              <w:rPr>
                <w:szCs w:val="16"/>
              </w:rPr>
            </w:pPr>
            <w:r w:rsidRPr="009A7184">
              <w:rPr>
                <w:szCs w:val="16"/>
              </w:rPr>
              <w:t>5516.22.00</w:t>
            </w:r>
            <w:r w:rsidRPr="009A7184">
              <w:rPr>
                <w:szCs w:val="16"/>
              </w:rPr>
              <w:tab/>
            </w:r>
          </w:p>
        </w:tc>
        <w:tc>
          <w:tcPr>
            <w:tcW w:w="5044" w:type="dxa"/>
            <w:shd w:val="clear" w:color="auto" w:fill="auto"/>
          </w:tcPr>
          <w:p w14:paraId="3968E2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01D88C" w14:textId="77777777" w:rsidTr="001F643F">
        <w:trPr>
          <w:cantSplit/>
        </w:trPr>
        <w:tc>
          <w:tcPr>
            <w:tcW w:w="2044" w:type="dxa"/>
            <w:shd w:val="clear" w:color="auto" w:fill="auto"/>
          </w:tcPr>
          <w:p w14:paraId="5233170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0835BA" w14:textId="77777777" w:rsidR="00635155" w:rsidRPr="009A7184" w:rsidRDefault="00635155" w:rsidP="00635155">
            <w:pPr>
              <w:pStyle w:val="ENoteTableText"/>
              <w:rPr>
                <w:szCs w:val="16"/>
              </w:rPr>
            </w:pPr>
            <w:r w:rsidRPr="009A7184">
              <w:rPr>
                <w:szCs w:val="16"/>
              </w:rPr>
              <w:t>rs No 84, 2016</w:t>
            </w:r>
          </w:p>
        </w:tc>
      </w:tr>
      <w:tr w:rsidR="00635155" w:rsidRPr="009A7184" w14:paraId="2AA68C01" w14:textId="77777777" w:rsidTr="001F643F">
        <w:trPr>
          <w:cantSplit/>
        </w:trPr>
        <w:tc>
          <w:tcPr>
            <w:tcW w:w="2044" w:type="dxa"/>
            <w:shd w:val="clear" w:color="auto" w:fill="auto"/>
          </w:tcPr>
          <w:p w14:paraId="54DD1A45" w14:textId="77777777" w:rsidR="00635155" w:rsidRPr="009A7184" w:rsidRDefault="00635155" w:rsidP="00635155">
            <w:pPr>
              <w:pStyle w:val="ENoteTableText"/>
              <w:tabs>
                <w:tab w:val="center" w:leader="dot" w:pos="2268"/>
              </w:tabs>
              <w:rPr>
                <w:szCs w:val="16"/>
              </w:rPr>
            </w:pPr>
            <w:r w:rsidRPr="009A7184">
              <w:rPr>
                <w:szCs w:val="16"/>
              </w:rPr>
              <w:t>5516.23.00</w:t>
            </w:r>
            <w:r w:rsidRPr="009A7184">
              <w:rPr>
                <w:szCs w:val="16"/>
              </w:rPr>
              <w:tab/>
            </w:r>
          </w:p>
        </w:tc>
        <w:tc>
          <w:tcPr>
            <w:tcW w:w="5044" w:type="dxa"/>
            <w:shd w:val="clear" w:color="auto" w:fill="auto"/>
          </w:tcPr>
          <w:p w14:paraId="4145B7B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6386B0" w14:textId="77777777" w:rsidTr="001F643F">
        <w:trPr>
          <w:cantSplit/>
        </w:trPr>
        <w:tc>
          <w:tcPr>
            <w:tcW w:w="2044" w:type="dxa"/>
            <w:shd w:val="clear" w:color="auto" w:fill="auto"/>
          </w:tcPr>
          <w:p w14:paraId="5255BAA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DE5C280" w14:textId="77777777" w:rsidR="00635155" w:rsidRPr="009A7184" w:rsidRDefault="00635155" w:rsidP="00635155">
            <w:pPr>
              <w:pStyle w:val="ENoteTableText"/>
              <w:rPr>
                <w:szCs w:val="16"/>
              </w:rPr>
            </w:pPr>
            <w:r w:rsidRPr="009A7184">
              <w:rPr>
                <w:szCs w:val="16"/>
              </w:rPr>
              <w:t>rs No 84, 2016</w:t>
            </w:r>
          </w:p>
        </w:tc>
      </w:tr>
      <w:tr w:rsidR="00635155" w:rsidRPr="009A7184" w14:paraId="50F1EB0F" w14:textId="77777777" w:rsidTr="001F643F">
        <w:trPr>
          <w:cantSplit/>
        </w:trPr>
        <w:tc>
          <w:tcPr>
            <w:tcW w:w="2044" w:type="dxa"/>
            <w:shd w:val="clear" w:color="auto" w:fill="auto"/>
          </w:tcPr>
          <w:p w14:paraId="2F32CDC7" w14:textId="77777777" w:rsidR="00635155" w:rsidRPr="009A7184" w:rsidRDefault="00635155" w:rsidP="00635155">
            <w:pPr>
              <w:pStyle w:val="ENoteTableText"/>
              <w:tabs>
                <w:tab w:val="center" w:leader="dot" w:pos="2268"/>
              </w:tabs>
              <w:rPr>
                <w:szCs w:val="16"/>
              </w:rPr>
            </w:pPr>
            <w:r w:rsidRPr="009A7184">
              <w:rPr>
                <w:szCs w:val="16"/>
              </w:rPr>
              <w:t>5516.24.00</w:t>
            </w:r>
            <w:r w:rsidRPr="009A7184">
              <w:rPr>
                <w:szCs w:val="16"/>
              </w:rPr>
              <w:tab/>
            </w:r>
          </w:p>
        </w:tc>
        <w:tc>
          <w:tcPr>
            <w:tcW w:w="5044" w:type="dxa"/>
            <w:shd w:val="clear" w:color="auto" w:fill="auto"/>
          </w:tcPr>
          <w:p w14:paraId="4B0D1BD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57FBB3" w14:textId="77777777" w:rsidTr="001F643F">
        <w:trPr>
          <w:cantSplit/>
        </w:trPr>
        <w:tc>
          <w:tcPr>
            <w:tcW w:w="2044" w:type="dxa"/>
            <w:shd w:val="clear" w:color="auto" w:fill="auto"/>
          </w:tcPr>
          <w:p w14:paraId="6BD384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C80AC1F" w14:textId="77777777" w:rsidR="00635155" w:rsidRPr="009A7184" w:rsidRDefault="00635155" w:rsidP="00635155">
            <w:pPr>
              <w:pStyle w:val="ENoteTableText"/>
              <w:rPr>
                <w:szCs w:val="16"/>
              </w:rPr>
            </w:pPr>
            <w:r w:rsidRPr="009A7184">
              <w:rPr>
                <w:szCs w:val="16"/>
              </w:rPr>
              <w:t>rs No 84, 2016</w:t>
            </w:r>
          </w:p>
        </w:tc>
      </w:tr>
      <w:tr w:rsidR="00635155" w:rsidRPr="009A7184" w14:paraId="37E1F4BB" w14:textId="77777777" w:rsidTr="001F643F">
        <w:trPr>
          <w:cantSplit/>
        </w:trPr>
        <w:tc>
          <w:tcPr>
            <w:tcW w:w="2044" w:type="dxa"/>
            <w:shd w:val="clear" w:color="auto" w:fill="auto"/>
          </w:tcPr>
          <w:p w14:paraId="4D5FE515" w14:textId="77777777" w:rsidR="00635155" w:rsidRPr="009A7184" w:rsidRDefault="00635155" w:rsidP="00635155">
            <w:pPr>
              <w:pStyle w:val="ENoteTableText"/>
              <w:tabs>
                <w:tab w:val="center" w:leader="dot" w:pos="2268"/>
              </w:tabs>
              <w:rPr>
                <w:szCs w:val="16"/>
              </w:rPr>
            </w:pPr>
            <w:r w:rsidRPr="009A7184">
              <w:rPr>
                <w:szCs w:val="16"/>
              </w:rPr>
              <w:t>5516.31</w:t>
            </w:r>
            <w:r w:rsidRPr="009A7184">
              <w:rPr>
                <w:szCs w:val="16"/>
              </w:rPr>
              <w:tab/>
            </w:r>
          </w:p>
        </w:tc>
        <w:tc>
          <w:tcPr>
            <w:tcW w:w="5044" w:type="dxa"/>
            <w:shd w:val="clear" w:color="auto" w:fill="auto"/>
          </w:tcPr>
          <w:p w14:paraId="72E43569" w14:textId="77777777" w:rsidR="00635155" w:rsidRPr="009A7184" w:rsidRDefault="00635155" w:rsidP="00635155">
            <w:pPr>
              <w:pStyle w:val="ENoteTableText"/>
              <w:rPr>
                <w:szCs w:val="16"/>
              </w:rPr>
            </w:pPr>
            <w:r w:rsidRPr="009A7184">
              <w:rPr>
                <w:szCs w:val="16"/>
              </w:rPr>
              <w:t>rep. No. 192, 1997</w:t>
            </w:r>
          </w:p>
        </w:tc>
      </w:tr>
      <w:tr w:rsidR="00635155" w:rsidRPr="009A7184" w14:paraId="7C97AF2B" w14:textId="77777777" w:rsidTr="001F643F">
        <w:trPr>
          <w:cantSplit/>
        </w:trPr>
        <w:tc>
          <w:tcPr>
            <w:tcW w:w="2044" w:type="dxa"/>
            <w:shd w:val="clear" w:color="auto" w:fill="auto"/>
          </w:tcPr>
          <w:p w14:paraId="72767FE0" w14:textId="77777777" w:rsidR="00635155" w:rsidRPr="009A7184" w:rsidRDefault="00635155" w:rsidP="00635155">
            <w:pPr>
              <w:pStyle w:val="ENoteTableText"/>
              <w:tabs>
                <w:tab w:val="center" w:leader="dot" w:pos="2268"/>
              </w:tabs>
              <w:rPr>
                <w:szCs w:val="16"/>
              </w:rPr>
            </w:pPr>
            <w:r w:rsidRPr="009A7184">
              <w:rPr>
                <w:szCs w:val="16"/>
              </w:rPr>
              <w:t>5516.31.00</w:t>
            </w:r>
            <w:r w:rsidRPr="009A7184">
              <w:rPr>
                <w:szCs w:val="16"/>
              </w:rPr>
              <w:tab/>
            </w:r>
          </w:p>
        </w:tc>
        <w:tc>
          <w:tcPr>
            <w:tcW w:w="5044" w:type="dxa"/>
            <w:shd w:val="clear" w:color="auto" w:fill="auto"/>
          </w:tcPr>
          <w:p w14:paraId="47149B54" w14:textId="77777777" w:rsidR="00635155" w:rsidRPr="009A7184" w:rsidRDefault="00635155" w:rsidP="00635155">
            <w:pPr>
              <w:pStyle w:val="ENoteTableText"/>
              <w:rPr>
                <w:szCs w:val="16"/>
              </w:rPr>
            </w:pPr>
            <w:r w:rsidRPr="009A7184">
              <w:rPr>
                <w:szCs w:val="16"/>
              </w:rPr>
              <w:t>ad. No. 192, 1997</w:t>
            </w:r>
          </w:p>
        </w:tc>
      </w:tr>
      <w:tr w:rsidR="00635155" w:rsidRPr="009A7184" w14:paraId="06462453" w14:textId="77777777" w:rsidTr="001F643F">
        <w:trPr>
          <w:cantSplit/>
        </w:trPr>
        <w:tc>
          <w:tcPr>
            <w:tcW w:w="2044" w:type="dxa"/>
            <w:shd w:val="clear" w:color="auto" w:fill="auto"/>
          </w:tcPr>
          <w:p w14:paraId="6227F3AA" w14:textId="77777777" w:rsidR="00635155" w:rsidRPr="009A7184" w:rsidRDefault="00635155" w:rsidP="00635155">
            <w:pPr>
              <w:pStyle w:val="ENoteTableText"/>
              <w:rPr>
                <w:szCs w:val="16"/>
              </w:rPr>
            </w:pPr>
          </w:p>
        </w:tc>
        <w:tc>
          <w:tcPr>
            <w:tcW w:w="5044" w:type="dxa"/>
            <w:shd w:val="clear" w:color="auto" w:fill="auto"/>
          </w:tcPr>
          <w:p w14:paraId="31BBA2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53582" w14:textId="77777777" w:rsidTr="001F643F">
        <w:trPr>
          <w:cantSplit/>
        </w:trPr>
        <w:tc>
          <w:tcPr>
            <w:tcW w:w="2044" w:type="dxa"/>
            <w:shd w:val="clear" w:color="auto" w:fill="auto"/>
          </w:tcPr>
          <w:p w14:paraId="4BEC4112" w14:textId="77777777" w:rsidR="00635155" w:rsidRPr="009A7184" w:rsidRDefault="00635155" w:rsidP="00635155">
            <w:pPr>
              <w:pStyle w:val="ENoteTableText"/>
              <w:rPr>
                <w:szCs w:val="16"/>
              </w:rPr>
            </w:pPr>
          </w:p>
        </w:tc>
        <w:tc>
          <w:tcPr>
            <w:tcW w:w="5044" w:type="dxa"/>
            <w:shd w:val="clear" w:color="auto" w:fill="auto"/>
          </w:tcPr>
          <w:p w14:paraId="41891CDE" w14:textId="77777777" w:rsidR="00635155" w:rsidRPr="009A7184" w:rsidRDefault="00635155" w:rsidP="00635155">
            <w:pPr>
              <w:pStyle w:val="ENoteTableText"/>
              <w:rPr>
                <w:szCs w:val="16"/>
              </w:rPr>
            </w:pPr>
            <w:r w:rsidRPr="009A7184">
              <w:rPr>
                <w:szCs w:val="16"/>
              </w:rPr>
              <w:t>rs No 84, 2016</w:t>
            </w:r>
          </w:p>
        </w:tc>
      </w:tr>
      <w:tr w:rsidR="00635155" w:rsidRPr="009A7184" w14:paraId="72A89F44" w14:textId="77777777" w:rsidTr="001F643F">
        <w:trPr>
          <w:cantSplit/>
        </w:trPr>
        <w:tc>
          <w:tcPr>
            <w:tcW w:w="2044" w:type="dxa"/>
            <w:shd w:val="clear" w:color="auto" w:fill="auto"/>
          </w:tcPr>
          <w:p w14:paraId="6282934B" w14:textId="77777777" w:rsidR="00635155" w:rsidRPr="009A7184" w:rsidRDefault="00635155" w:rsidP="00635155">
            <w:pPr>
              <w:pStyle w:val="ENoteTableText"/>
              <w:tabs>
                <w:tab w:val="center" w:leader="dot" w:pos="2268"/>
              </w:tabs>
              <w:rPr>
                <w:szCs w:val="16"/>
              </w:rPr>
            </w:pPr>
            <w:r w:rsidRPr="009A7184">
              <w:rPr>
                <w:szCs w:val="16"/>
              </w:rPr>
              <w:t>5516.31.10</w:t>
            </w:r>
            <w:r w:rsidRPr="009A7184">
              <w:rPr>
                <w:szCs w:val="16"/>
              </w:rPr>
              <w:tab/>
            </w:r>
          </w:p>
        </w:tc>
        <w:tc>
          <w:tcPr>
            <w:tcW w:w="5044" w:type="dxa"/>
            <w:shd w:val="clear" w:color="auto" w:fill="auto"/>
          </w:tcPr>
          <w:p w14:paraId="465980A2" w14:textId="77777777" w:rsidR="00635155" w:rsidRPr="009A7184" w:rsidRDefault="00635155" w:rsidP="00635155">
            <w:pPr>
              <w:pStyle w:val="ENoteTableText"/>
              <w:rPr>
                <w:szCs w:val="16"/>
              </w:rPr>
            </w:pPr>
            <w:r w:rsidRPr="009A7184">
              <w:rPr>
                <w:szCs w:val="16"/>
              </w:rPr>
              <w:t>rep. No. 192, 1997</w:t>
            </w:r>
          </w:p>
        </w:tc>
      </w:tr>
      <w:tr w:rsidR="00635155" w:rsidRPr="009A7184" w14:paraId="503E9313" w14:textId="77777777" w:rsidTr="001F643F">
        <w:trPr>
          <w:cantSplit/>
        </w:trPr>
        <w:tc>
          <w:tcPr>
            <w:tcW w:w="2044" w:type="dxa"/>
            <w:shd w:val="clear" w:color="auto" w:fill="auto"/>
          </w:tcPr>
          <w:p w14:paraId="49F2DA6E" w14:textId="77777777" w:rsidR="00635155" w:rsidRPr="009A7184" w:rsidRDefault="00635155" w:rsidP="00635155">
            <w:pPr>
              <w:pStyle w:val="ENoteTableText"/>
              <w:tabs>
                <w:tab w:val="center" w:leader="dot" w:pos="2268"/>
              </w:tabs>
              <w:rPr>
                <w:szCs w:val="16"/>
              </w:rPr>
            </w:pPr>
            <w:r w:rsidRPr="009A7184">
              <w:rPr>
                <w:szCs w:val="16"/>
              </w:rPr>
              <w:t>5516.31.90</w:t>
            </w:r>
            <w:r w:rsidRPr="009A7184">
              <w:rPr>
                <w:szCs w:val="16"/>
              </w:rPr>
              <w:tab/>
            </w:r>
          </w:p>
        </w:tc>
        <w:tc>
          <w:tcPr>
            <w:tcW w:w="5044" w:type="dxa"/>
            <w:shd w:val="clear" w:color="auto" w:fill="auto"/>
          </w:tcPr>
          <w:p w14:paraId="04B28901" w14:textId="77777777" w:rsidR="00635155" w:rsidRPr="009A7184" w:rsidRDefault="00635155" w:rsidP="00635155">
            <w:pPr>
              <w:pStyle w:val="ENoteTableText"/>
              <w:rPr>
                <w:szCs w:val="16"/>
              </w:rPr>
            </w:pPr>
            <w:r w:rsidRPr="009A7184">
              <w:rPr>
                <w:szCs w:val="16"/>
              </w:rPr>
              <w:t>rep. No. 192, 1997</w:t>
            </w:r>
          </w:p>
        </w:tc>
      </w:tr>
      <w:tr w:rsidR="00635155" w:rsidRPr="009A7184" w14:paraId="4CE61DF7" w14:textId="77777777" w:rsidTr="001F643F">
        <w:trPr>
          <w:cantSplit/>
        </w:trPr>
        <w:tc>
          <w:tcPr>
            <w:tcW w:w="2044" w:type="dxa"/>
            <w:shd w:val="clear" w:color="auto" w:fill="auto"/>
          </w:tcPr>
          <w:p w14:paraId="0B9D2416" w14:textId="77777777" w:rsidR="00635155" w:rsidRPr="009A7184" w:rsidRDefault="00635155" w:rsidP="00635155">
            <w:pPr>
              <w:pStyle w:val="ENoteTableText"/>
              <w:tabs>
                <w:tab w:val="center" w:leader="dot" w:pos="2268"/>
              </w:tabs>
              <w:rPr>
                <w:szCs w:val="16"/>
              </w:rPr>
            </w:pPr>
            <w:r w:rsidRPr="009A7184">
              <w:rPr>
                <w:szCs w:val="16"/>
              </w:rPr>
              <w:t>5516.32</w:t>
            </w:r>
            <w:r w:rsidRPr="009A7184">
              <w:rPr>
                <w:szCs w:val="16"/>
              </w:rPr>
              <w:tab/>
            </w:r>
          </w:p>
        </w:tc>
        <w:tc>
          <w:tcPr>
            <w:tcW w:w="5044" w:type="dxa"/>
            <w:shd w:val="clear" w:color="auto" w:fill="auto"/>
          </w:tcPr>
          <w:p w14:paraId="267E0DDA" w14:textId="77777777" w:rsidR="00635155" w:rsidRPr="009A7184" w:rsidRDefault="00635155" w:rsidP="00635155">
            <w:pPr>
              <w:pStyle w:val="ENoteTableText"/>
              <w:rPr>
                <w:szCs w:val="16"/>
              </w:rPr>
            </w:pPr>
            <w:r w:rsidRPr="009A7184">
              <w:rPr>
                <w:szCs w:val="16"/>
              </w:rPr>
              <w:t>rep. No. 192, 1997</w:t>
            </w:r>
          </w:p>
        </w:tc>
      </w:tr>
      <w:tr w:rsidR="00635155" w:rsidRPr="009A7184" w14:paraId="40F862FE" w14:textId="77777777" w:rsidTr="001F643F">
        <w:trPr>
          <w:cantSplit/>
        </w:trPr>
        <w:tc>
          <w:tcPr>
            <w:tcW w:w="2044" w:type="dxa"/>
            <w:shd w:val="clear" w:color="auto" w:fill="auto"/>
          </w:tcPr>
          <w:p w14:paraId="3318684B" w14:textId="77777777" w:rsidR="00635155" w:rsidRPr="009A7184" w:rsidRDefault="00635155" w:rsidP="00635155">
            <w:pPr>
              <w:pStyle w:val="ENoteTableText"/>
              <w:tabs>
                <w:tab w:val="center" w:leader="dot" w:pos="2268"/>
              </w:tabs>
              <w:rPr>
                <w:szCs w:val="16"/>
              </w:rPr>
            </w:pPr>
            <w:r w:rsidRPr="009A7184">
              <w:rPr>
                <w:szCs w:val="16"/>
              </w:rPr>
              <w:t>5516.32.00</w:t>
            </w:r>
            <w:r w:rsidRPr="009A7184">
              <w:rPr>
                <w:szCs w:val="16"/>
              </w:rPr>
              <w:tab/>
            </w:r>
          </w:p>
        </w:tc>
        <w:tc>
          <w:tcPr>
            <w:tcW w:w="5044" w:type="dxa"/>
            <w:shd w:val="clear" w:color="auto" w:fill="auto"/>
          </w:tcPr>
          <w:p w14:paraId="4A65DDBC" w14:textId="77777777" w:rsidR="00635155" w:rsidRPr="009A7184" w:rsidRDefault="00635155" w:rsidP="00635155">
            <w:pPr>
              <w:pStyle w:val="ENoteTableText"/>
              <w:rPr>
                <w:szCs w:val="16"/>
              </w:rPr>
            </w:pPr>
            <w:r w:rsidRPr="009A7184">
              <w:rPr>
                <w:szCs w:val="16"/>
              </w:rPr>
              <w:t>ad. No. 192, 1997</w:t>
            </w:r>
          </w:p>
        </w:tc>
      </w:tr>
      <w:tr w:rsidR="00635155" w:rsidRPr="009A7184" w14:paraId="60B22504" w14:textId="77777777" w:rsidTr="001F643F">
        <w:trPr>
          <w:cantSplit/>
        </w:trPr>
        <w:tc>
          <w:tcPr>
            <w:tcW w:w="2044" w:type="dxa"/>
            <w:shd w:val="clear" w:color="auto" w:fill="auto"/>
          </w:tcPr>
          <w:p w14:paraId="13FA811E" w14:textId="77777777" w:rsidR="00635155" w:rsidRPr="009A7184" w:rsidRDefault="00635155" w:rsidP="00635155">
            <w:pPr>
              <w:pStyle w:val="ENoteTableText"/>
              <w:rPr>
                <w:szCs w:val="16"/>
              </w:rPr>
            </w:pPr>
          </w:p>
        </w:tc>
        <w:tc>
          <w:tcPr>
            <w:tcW w:w="5044" w:type="dxa"/>
            <w:shd w:val="clear" w:color="auto" w:fill="auto"/>
          </w:tcPr>
          <w:p w14:paraId="0C38236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091B99" w14:textId="77777777" w:rsidTr="001F643F">
        <w:trPr>
          <w:cantSplit/>
        </w:trPr>
        <w:tc>
          <w:tcPr>
            <w:tcW w:w="2044" w:type="dxa"/>
            <w:shd w:val="clear" w:color="auto" w:fill="auto"/>
          </w:tcPr>
          <w:p w14:paraId="2D42F00F" w14:textId="77777777" w:rsidR="00635155" w:rsidRPr="009A7184" w:rsidRDefault="00635155" w:rsidP="00635155">
            <w:pPr>
              <w:pStyle w:val="ENoteTableText"/>
              <w:rPr>
                <w:szCs w:val="16"/>
              </w:rPr>
            </w:pPr>
          </w:p>
        </w:tc>
        <w:tc>
          <w:tcPr>
            <w:tcW w:w="5044" w:type="dxa"/>
            <w:shd w:val="clear" w:color="auto" w:fill="auto"/>
          </w:tcPr>
          <w:p w14:paraId="7C002E9C" w14:textId="77777777" w:rsidR="00635155" w:rsidRPr="009A7184" w:rsidRDefault="00635155" w:rsidP="00635155">
            <w:pPr>
              <w:pStyle w:val="ENoteTableText"/>
              <w:rPr>
                <w:szCs w:val="16"/>
              </w:rPr>
            </w:pPr>
            <w:r w:rsidRPr="009A7184">
              <w:rPr>
                <w:szCs w:val="16"/>
              </w:rPr>
              <w:t>rs No 84, 2016</w:t>
            </w:r>
          </w:p>
        </w:tc>
      </w:tr>
      <w:tr w:rsidR="00635155" w:rsidRPr="009A7184" w14:paraId="5D2E3E87" w14:textId="77777777" w:rsidTr="001F643F">
        <w:trPr>
          <w:cantSplit/>
        </w:trPr>
        <w:tc>
          <w:tcPr>
            <w:tcW w:w="2044" w:type="dxa"/>
            <w:shd w:val="clear" w:color="auto" w:fill="auto"/>
          </w:tcPr>
          <w:p w14:paraId="2E74790D" w14:textId="77777777" w:rsidR="00635155" w:rsidRPr="009A7184" w:rsidRDefault="00635155" w:rsidP="00635155">
            <w:pPr>
              <w:pStyle w:val="ENoteTableText"/>
              <w:tabs>
                <w:tab w:val="center" w:leader="dot" w:pos="2268"/>
              </w:tabs>
              <w:rPr>
                <w:szCs w:val="16"/>
              </w:rPr>
            </w:pPr>
            <w:r w:rsidRPr="009A7184">
              <w:rPr>
                <w:szCs w:val="16"/>
              </w:rPr>
              <w:t>5516.32.10</w:t>
            </w:r>
            <w:r w:rsidRPr="009A7184">
              <w:rPr>
                <w:szCs w:val="16"/>
              </w:rPr>
              <w:tab/>
            </w:r>
          </w:p>
        </w:tc>
        <w:tc>
          <w:tcPr>
            <w:tcW w:w="5044" w:type="dxa"/>
            <w:shd w:val="clear" w:color="auto" w:fill="auto"/>
          </w:tcPr>
          <w:p w14:paraId="4554B19A" w14:textId="77777777" w:rsidR="00635155" w:rsidRPr="009A7184" w:rsidRDefault="00635155" w:rsidP="00635155">
            <w:pPr>
              <w:pStyle w:val="ENoteTableText"/>
              <w:rPr>
                <w:szCs w:val="16"/>
              </w:rPr>
            </w:pPr>
            <w:r w:rsidRPr="009A7184">
              <w:rPr>
                <w:szCs w:val="16"/>
              </w:rPr>
              <w:t>rep. No. 192, 1997</w:t>
            </w:r>
          </w:p>
        </w:tc>
      </w:tr>
      <w:tr w:rsidR="00635155" w:rsidRPr="009A7184" w14:paraId="4A9413AA" w14:textId="77777777" w:rsidTr="001F643F">
        <w:trPr>
          <w:cantSplit/>
        </w:trPr>
        <w:tc>
          <w:tcPr>
            <w:tcW w:w="2044" w:type="dxa"/>
            <w:shd w:val="clear" w:color="auto" w:fill="auto"/>
          </w:tcPr>
          <w:p w14:paraId="5221BC39" w14:textId="77777777" w:rsidR="00635155" w:rsidRPr="009A7184" w:rsidRDefault="00635155" w:rsidP="00635155">
            <w:pPr>
              <w:pStyle w:val="ENoteTableText"/>
              <w:tabs>
                <w:tab w:val="center" w:leader="dot" w:pos="2268"/>
              </w:tabs>
              <w:rPr>
                <w:szCs w:val="16"/>
              </w:rPr>
            </w:pPr>
            <w:r w:rsidRPr="009A7184">
              <w:rPr>
                <w:szCs w:val="16"/>
              </w:rPr>
              <w:t>5516.32.90</w:t>
            </w:r>
            <w:r w:rsidRPr="009A7184">
              <w:rPr>
                <w:szCs w:val="16"/>
              </w:rPr>
              <w:tab/>
            </w:r>
          </w:p>
        </w:tc>
        <w:tc>
          <w:tcPr>
            <w:tcW w:w="5044" w:type="dxa"/>
            <w:shd w:val="clear" w:color="auto" w:fill="auto"/>
          </w:tcPr>
          <w:p w14:paraId="733EC838" w14:textId="77777777" w:rsidR="00635155" w:rsidRPr="009A7184" w:rsidRDefault="00635155" w:rsidP="00635155">
            <w:pPr>
              <w:pStyle w:val="ENoteTableText"/>
              <w:rPr>
                <w:szCs w:val="16"/>
              </w:rPr>
            </w:pPr>
            <w:r w:rsidRPr="009A7184">
              <w:rPr>
                <w:szCs w:val="16"/>
              </w:rPr>
              <w:t>rep. No. 192, 1997</w:t>
            </w:r>
          </w:p>
        </w:tc>
      </w:tr>
      <w:tr w:rsidR="00635155" w:rsidRPr="009A7184" w14:paraId="72217160" w14:textId="77777777" w:rsidTr="001F643F">
        <w:trPr>
          <w:cantSplit/>
        </w:trPr>
        <w:tc>
          <w:tcPr>
            <w:tcW w:w="2044" w:type="dxa"/>
            <w:shd w:val="clear" w:color="auto" w:fill="auto"/>
          </w:tcPr>
          <w:p w14:paraId="2DC33C66" w14:textId="77777777" w:rsidR="00635155" w:rsidRPr="009A7184" w:rsidRDefault="00635155" w:rsidP="00635155">
            <w:pPr>
              <w:pStyle w:val="ENoteTableText"/>
              <w:tabs>
                <w:tab w:val="center" w:leader="dot" w:pos="2268"/>
              </w:tabs>
              <w:rPr>
                <w:szCs w:val="16"/>
              </w:rPr>
            </w:pPr>
            <w:r w:rsidRPr="009A7184">
              <w:rPr>
                <w:szCs w:val="16"/>
              </w:rPr>
              <w:t>5516.33</w:t>
            </w:r>
            <w:r w:rsidRPr="009A7184">
              <w:rPr>
                <w:szCs w:val="16"/>
              </w:rPr>
              <w:tab/>
            </w:r>
          </w:p>
        </w:tc>
        <w:tc>
          <w:tcPr>
            <w:tcW w:w="5044" w:type="dxa"/>
            <w:shd w:val="clear" w:color="auto" w:fill="auto"/>
          </w:tcPr>
          <w:p w14:paraId="35F0CE27" w14:textId="77777777" w:rsidR="00635155" w:rsidRPr="009A7184" w:rsidRDefault="00635155" w:rsidP="00635155">
            <w:pPr>
              <w:pStyle w:val="ENoteTableText"/>
              <w:rPr>
                <w:szCs w:val="16"/>
              </w:rPr>
            </w:pPr>
            <w:r w:rsidRPr="009A7184">
              <w:rPr>
                <w:szCs w:val="16"/>
              </w:rPr>
              <w:t>rep. No. 192, 1997</w:t>
            </w:r>
          </w:p>
        </w:tc>
      </w:tr>
      <w:tr w:rsidR="00635155" w:rsidRPr="009A7184" w14:paraId="10B5D668" w14:textId="77777777" w:rsidTr="001F643F">
        <w:trPr>
          <w:cantSplit/>
        </w:trPr>
        <w:tc>
          <w:tcPr>
            <w:tcW w:w="2044" w:type="dxa"/>
            <w:shd w:val="clear" w:color="auto" w:fill="auto"/>
          </w:tcPr>
          <w:p w14:paraId="08076D75" w14:textId="77777777" w:rsidR="00635155" w:rsidRPr="009A7184" w:rsidRDefault="00635155" w:rsidP="00635155">
            <w:pPr>
              <w:pStyle w:val="ENoteTableText"/>
              <w:tabs>
                <w:tab w:val="center" w:leader="dot" w:pos="2268"/>
              </w:tabs>
              <w:rPr>
                <w:szCs w:val="16"/>
              </w:rPr>
            </w:pPr>
            <w:r w:rsidRPr="009A7184">
              <w:rPr>
                <w:szCs w:val="16"/>
              </w:rPr>
              <w:t>5516.33.00</w:t>
            </w:r>
            <w:r w:rsidRPr="009A7184">
              <w:rPr>
                <w:szCs w:val="16"/>
              </w:rPr>
              <w:tab/>
            </w:r>
          </w:p>
        </w:tc>
        <w:tc>
          <w:tcPr>
            <w:tcW w:w="5044" w:type="dxa"/>
            <w:shd w:val="clear" w:color="auto" w:fill="auto"/>
          </w:tcPr>
          <w:p w14:paraId="1FFEE577" w14:textId="77777777" w:rsidR="00635155" w:rsidRPr="009A7184" w:rsidRDefault="00635155" w:rsidP="00635155">
            <w:pPr>
              <w:pStyle w:val="ENoteTableText"/>
              <w:rPr>
                <w:szCs w:val="16"/>
              </w:rPr>
            </w:pPr>
            <w:r w:rsidRPr="009A7184">
              <w:rPr>
                <w:szCs w:val="16"/>
              </w:rPr>
              <w:t>ad. No. 192, 1997</w:t>
            </w:r>
          </w:p>
        </w:tc>
      </w:tr>
      <w:tr w:rsidR="00635155" w:rsidRPr="009A7184" w14:paraId="1E2A41CC" w14:textId="77777777" w:rsidTr="001F643F">
        <w:trPr>
          <w:cantSplit/>
        </w:trPr>
        <w:tc>
          <w:tcPr>
            <w:tcW w:w="2044" w:type="dxa"/>
            <w:shd w:val="clear" w:color="auto" w:fill="auto"/>
          </w:tcPr>
          <w:p w14:paraId="2AEF14E5" w14:textId="77777777" w:rsidR="00635155" w:rsidRPr="009A7184" w:rsidRDefault="00635155" w:rsidP="00635155">
            <w:pPr>
              <w:pStyle w:val="ENoteTableText"/>
              <w:rPr>
                <w:szCs w:val="16"/>
              </w:rPr>
            </w:pPr>
          </w:p>
        </w:tc>
        <w:tc>
          <w:tcPr>
            <w:tcW w:w="5044" w:type="dxa"/>
            <w:shd w:val="clear" w:color="auto" w:fill="auto"/>
          </w:tcPr>
          <w:p w14:paraId="310169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89B614" w14:textId="77777777" w:rsidTr="001F643F">
        <w:trPr>
          <w:cantSplit/>
        </w:trPr>
        <w:tc>
          <w:tcPr>
            <w:tcW w:w="2044" w:type="dxa"/>
            <w:shd w:val="clear" w:color="auto" w:fill="auto"/>
          </w:tcPr>
          <w:p w14:paraId="562AF4CB" w14:textId="77777777" w:rsidR="00635155" w:rsidRPr="009A7184" w:rsidRDefault="00635155" w:rsidP="00635155">
            <w:pPr>
              <w:pStyle w:val="ENoteTableText"/>
              <w:rPr>
                <w:szCs w:val="16"/>
              </w:rPr>
            </w:pPr>
          </w:p>
        </w:tc>
        <w:tc>
          <w:tcPr>
            <w:tcW w:w="5044" w:type="dxa"/>
            <w:shd w:val="clear" w:color="auto" w:fill="auto"/>
          </w:tcPr>
          <w:p w14:paraId="48FDE6BD" w14:textId="77777777" w:rsidR="00635155" w:rsidRPr="009A7184" w:rsidRDefault="00635155" w:rsidP="00635155">
            <w:pPr>
              <w:pStyle w:val="ENoteTableText"/>
              <w:rPr>
                <w:szCs w:val="16"/>
              </w:rPr>
            </w:pPr>
            <w:r w:rsidRPr="009A7184">
              <w:rPr>
                <w:szCs w:val="16"/>
              </w:rPr>
              <w:t>rs No 84, 2016</w:t>
            </w:r>
          </w:p>
        </w:tc>
      </w:tr>
      <w:tr w:rsidR="00635155" w:rsidRPr="009A7184" w14:paraId="727B6449" w14:textId="77777777" w:rsidTr="001F643F">
        <w:trPr>
          <w:cantSplit/>
        </w:trPr>
        <w:tc>
          <w:tcPr>
            <w:tcW w:w="2044" w:type="dxa"/>
            <w:shd w:val="clear" w:color="auto" w:fill="auto"/>
          </w:tcPr>
          <w:p w14:paraId="711AF9CD" w14:textId="77777777" w:rsidR="00635155" w:rsidRPr="009A7184" w:rsidRDefault="00635155" w:rsidP="00635155">
            <w:pPr>
              <w:pStyle w:val="ENoteTableText"/>
              <w:tabs>
                <w:tab w:val="center" w:leader="dot" w:pos="2268"/>
              </w:tabs>
              <w:rPr>
                <w:szCs w:val="16"/>
              </w:rPr>
            </w:pPr>
            <w:r w:rsidRPr="009A7184">
              <w:rPr>
                <w:szCs w:val="16"/>
              </w:rPr>
              <w:t>5516.33.10</w:t>
            </w:r>
            <w:r w:rsidRPr="009A7184">
              <w:rPr>
                <w:szCs w:val="16"/>
              </w:rPr>
              <w:tab/>
            </w:r>
          </w:p>
        </w:tc>
        <w:tc>
          <w:tcPr>
            <w:tcW w:w="5044" w:type="dxa"/>
            <w:shd w:val="clear" w:color="auto" w:fill="auto"/>
          </w:tcPr>
          <w:p w14:paraId="32EE13D3" w14:textId="77777777" w:rsidR="00635155" w:rsidRPr="009A7184" w:rsidRDefault="00635155" w:rsidP="00635155">
            <w:pPr>
              <w:pStyle w:val="ENoteTableText"/>
              <w:rPr>
                <w:szCs w:val="16"/>
              </w:rPr>
            </w:pPr>
            <w:r w:rsidRPr="009A7184">
              <w:rPr>
                <w:szCs w:val="16"/>
              </w:rPr>
              <w:t>rep. No. 192, 1997</w:t>
            </w:r>
          </w:p>
        </w:tc>
      </w:tr>
      <w:tr w:rsidR="00635155" w:rsidRPr="009A7184" w14:paraId="652455C8" w14:textId="77777777" w:rsidTr="001F643F">
        <w:trPr>
          <w:cantSplit/>
        </w:trPr>
        <w:tc>
          <w:tcPr>
            <w:tcW w:w="2044" w:type="dxa"/>
            <w:shd w:val="clear" w:color="auto" w:fill="auto"/>
          </w:tcPr>
          <w:p w14:paraId="02C32E2C" w14:textId="77777777" w:rsidR="00635155" w:rsidRPr="009A7184" w:rsidRDefault="00635155" w:rsidP="00635155">
            <w:pPr>
              <w:pStyle w:val="ENoteTableText"/>
              <w:tabs>
                <w:tab w:val="center" w:leader="dot" w:pos="2268"/>
              </w:tabs>
              <w:rPr>
                <w:szCs w:val="16"/>
              </w:rPr>
            </w:pPr>
            <w:r w:rsidRPr="009A7184">
              <w:rPr>
                <w:szCs w:val="16"/>
              </w:rPr>
              <w:t>5516.33.90</w:t>
            </w:r>
            <w:r w:rsidRPr="009A7184">
              <w:rPr>
                <w:szCs w:val="16"/>
              </w:rPr>
              <w:tab/>
            </w:r>
          </w:p>
        </w:tc>
        <w:tc>
          <w:tcPr>
            <w:tcW w:w="5044" w:type="dxa"/>
            <w:shd w:val="clear" w:color="auto" w:fill="auto"/>
          </w:tcPr>
          <w:p w14:paraId="14CF05F5" w14:textId="77777777" w:rsidR="00635155" w:rsidRPr="009A7184" w:rsidRDefault="00635155" w:rsidP="00635155">
            <w:pPr>
              <w:pStyle w:val="ENoteTableText"/>
              <w:rPr>
                <w:szCs w:val="16"/>
              </w:rPr>
            </w:pPr>
            <w:r w:rsidRPr="009A7184">
              <w:rPr>
                <w:szCs w:val="16"/>
              </w:rPr>
              <w:t>rep. No. 192, 1997</w:t>
            </w:r>
          </w:p>
        </w:tc>
      </w:tr>
      <w:tr w:rsidR="00635155" w:rsidRPr="009A7184" w14:paraId="2CCE709C" w14:textId="77777777" w:rsidTr="001F643F">
        <w:trPr>
          <w:cantSplit/>
        </w:trPr>
        <w:tc>
          <w:tcPr>
            <w:tcW w:w="2044" w:type="dxa"/>
            <w:shd w:val="clear" w:color="auto" w:fill="auto"/>
          </w:tcPr>
          <w:p w14:paraId="3DFBB8F7" w14:textId="77777777" w:rsidR="00635155" w:rsidRPr="009A7184" w:rsidRDefault="00635155" w:rsidP="00635155">
            <w:pPr>
              <w:pStyle w:val="ENoteTableText"/>
              <w:tabs>
                <w:tab w:val="center" w:leader="dot" w:pos="2268"/>
              </w:tabs>
              <w:rPr>
                <w:szCs w:val="16"/>
              </w:rPr>
            </w:pPr>
            <w:r w:rsidRPr="009A7184">
              <w:rPr>
                <w:szCs w:val="16"/>
              </w:rPr>
              <w:t>5516.34</w:t>
            </w:r>
            <w:r w:rsidRPr="009A7184">
              <w:rPr>
                <w:szCs w:val="16"/>
              </w:rPr>
              <w:tab/>
            </w:r>
          </w:p>
        </w:tc>
        <w:tc>
          <w:tcPr>
            <w:tcW w:w="5044" w:type="dxa"/>
            <w:shd w:val="clear" w:color="auto" w:fill="auto"/>
          </w:tcPr>
          <w:p w14:paraId="7CF3B75D" w14:textId="77777777" w:rsidR="00635155" w:rsidRPr="009A7184" w:rsidRDefault="00635155" w:rsidP="00635155">
            <w:pPr>
              <w:pStyle w:val="ENoteTableText"/>
              <w:rPr>
                <w:szCs w:val="16"/>
              </w:rPr>
            </w:pPr>
            <w:r w:rsidRPr="009A7184">
              <w:rPr>
                <w:szCs w:val="16"/>
              </w:rPr>
              <w:t>rep. No. 192, 1997</w:t>
            </w:r>
          </w:p>
        </w:tc>
      </w:tr>
      <w:tr w:rsidR="00635155" w:rsidRPr="009A7184" w14:paraId="583A4D87" w14:textId="77777777" w:rsidTr="001F643F">
        <w:trPr>
          <w:cantSplit/>
        </w:trPr>
        <w:tc>
          <w:tcPr>
            <w:tcW w:w="2044" w:type="dxa"/>
            <w:shd w:val="clear" w:color="auto" w:fill="auto"/>
          </w:tcPr>
          <w:p w14:paraId="06C2D409" w14:textId="77777777" w:rsidR="00635155" w:rsidRPr="009A7184" w:rsidRDefault="00635155" w:rsidP="00635155">
            <w:pPr>
              <w:pStyle w:val="ENoteTableText"/>
              <w:tabs>
                <w:tab w:val="center" w:leader="dot" w:pos="2268"/>
              </w:tabs>
              <w:rPr>
                <w:szCs w:val="16"/>
              </w:rPr>
            </w:pPr>
            <w:r w:rsidRPr="009A7184">
              <w:rPr>
                <w:szCs w:val="16"/>
              </w:rPr>
              <w:t>5516.34.00</w:t>
            </w:r>
            <w:r w:rsidRPr="009A7184">
              <w:rPr>
                <w:szCs w:val="16"/>
              </w:rPr>
              <w:tab/>
            </w:r>
          </w:p>
        </w:tc>
        <w:tc>
          <w:tcPr>
            <w:tcW w:w="5044" w:type="dxa"/>
            <w:shd w:val="clear" w:color="auto" w:fill="auto"/>
          </w:tcPr>
          <w:p w14:paraId="7B4D1C0E" w14:textId="77777777" w:rsidR="00635155" w:rsidRPr="009A7184" w:rsidRDefault="00635155" w:rsidP="00635155">
            <w:pPr>
              <w:pStyle w:val="ENoteTableText"/>
              <w:rPr>
                <w:szCs w:val="16"/>
              </w:rPr>
            </w:pPr>
            <w:r w:rsidRPr="009A7184">
              <w:rPr>
                <w:szCs w:val="16"/>
              </w:rPr>
              <w:t>ad. No. 192, 1997</w:t>
            </w:r>
          </w:p>
        </w:tc>
      </w:tr>
      <w:tr w:rsidR="00635155" w:rsidRPr="009A7184" w14:paraId="0281463F" w14:textId="77777777" w:rsidTr="001F643F">
        <w:trPr>
          <w:cantSplit/>
        </w:trPr>
        <w:tc>
          <w:tcPr>
            <w:tcW w:w="2044" w:type="dxa"/>
            <w:shd w:val="clear" w:color="auto" w:fill="auto"/>
          </w:tcPr>
          <w:p w14:paraId="4FBD2B67" w14:textId="77777777" w:rsidR="00635155" w:rsidRPr="009A7184" w:rsidRDefault="00635155" w:rsidP="00635155">
            <w:pPr>
              <w:pStyle w:val="ENoteTableText"/>
              <w:rPr>
                <w:szCs w:val="16"/>
              </w:rPr>
            </w:pPr>
          </w:p>
        </w:tc>
        <w:tc>
          <w:tcPr>
            <w:tcW w:w="5044" w:type="dxa"/>
            <w:shd w:val="clear" w:color="auto" w:fill="auto"/>
          </w:tcPr>
          <w:p w14:paraId="2736F5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92D75F" w14:textId="77777777" w:rsidTr="001F643F">
        <w:trPr>
          <w:cantSplit/>
        </w:trPr>
        <w:tc>
          <w:tcPr>
            <w:tcW w:w="2044" w:type="dxa"/>
            <w:shd w:val="clear" w:color="auto" w:fill="auto"/>
          </w:tcPr>
          <w:p w14:paraId="347080E8" w14:textId="77777777" w:rsidR="00635155" w:rsidRPr="009A7184" w:rsidRDefault="00635155" w:rsidP="00635155">
            <w:pPr>
              <w:pStyle w:val="ENoteTableText"/>
              <w:rPr>
                <w:szCs w:val="16"/>
              </w:rPr>
            </w:pPr>
          </w:p>
        </w:tc>
        <w:tc>
          <w:tcPr>
            <w:tcW w:w="5044" w:type="dxa"/>
            <w:shd w:val="clear" w:color="auto" w:fill="auto"/>
          </w:tcPr>
          <w:p w14:paraId="5B0E0997" w14:textId="77777777" w:rsidR="00635155" w:rsidRPr="009A7184" w:rsidRDefault="00635155" w:rsidP="00635155">
            <w:pPr>
              <w:pStyle w:val="ENoteTableText"/>
              <w:rPr>
                <w:szCs w:val="16"/>
              </w:rPr>
            </w:pPr>
            <w:r w:rsidRPr="009A7184">
              <w:rPr>
                <w:szCs w:val="16"/>
              </w:rPr>
              <w:t>rs No 84, 2016</w:t>
            </w:r>
          </w:p>
        </w:tc>
      </w:tr>
      <w:tr w:rsidR="00635155" w:rsidRPr="009A7184" w14:paraId="3CB70A27" w14:textId="77777777" w:rsidTr="001F643F">
        <w:trPr>
          <w:cantSplit/>
        </w:trPr>
        <w:tc>
          <w:tcPr>
            <w:tcW w:w="2044" w:type="dxa"/>
            <w:shd w:val="clear" w:color="auto" w:fill="auto"/>
          </w:tcPr>
          <w:p w14:paraId="505D3878" w14:textId="77777777" w:rsidR="00635155" w:rsidRPr="009A7184" w:rsidRDefault="00635155" w:rsidP="00635155">
            <w:pPr>
              <w:pStyle w:val="ENoteTableText"/>
              <w:tabs>
                <w:tab w:val="center" w:leader="dot" w:pos="2268"/>
              </w:tabs>
              <w:rPr>
                <w:szCs w:val="16"/>
              </w:rPr>
            </w:pPr>
            <w:r w:rsidRPr="009A7184">
              <w:rPr>
                <w:szCs w:val="16"/>
              </w:rPr>
              <w:t>5516.34.10</w:t>
            </w:r>
            <w:r w:rsidRPr="009A7184">
              <w:rPr>
                <w:szCs w:val="16"/>
              </w:rPr>
              <w:tab/>
            </w:r>
          </w:p>
        </w:tc>
        <w:tc>
          <w:tcPr>
            <w:tcW w:w="5044" w:type="dxa"/>
            <w:shd w:val="clear" w:color="auto" w:fill="auto"/>
          </w:tcPr>
          <w:p w14:paraId="234C2F15" w14:textId="77777777" w:rsidR="00635155" w:rsidRPr="009A7184" w:rsidRDefault="00635155" w:rsidP="00635155">
            <w:pPr>
              <w:pStyle w:val="ENoteTableText"/>
              <w:rPr>
                <w:szCs w:val="16"/>
              </w:rPr>
            </w:pPr>
            <w:r w:rsidRPr="009A7184">
              <w:rPr>
                <w:szCs w:val="16"/>
              </w:rPr>
              <w:t>rep. No. 192, 1997</w:t>
            </w:r>
          </w:p>
        </w:tc>
      </w:tr>
      <w:tr w:rsidR="00635155" w:rsidRPr="009A7184" w14:paraId="76FF916F" w14:textId="77777777" w:rsidTr="001F643F">
        <w:trPr>
          <w:cantSplit/>
        </w:trPr>
        <w:tc>
          <w:tcPr>
            <w:tcW w:w="2044" w:type="dxa"/>
            <w:shd w:val="clear" w:color="auto" w:fill="auto"/>
          </w:tcPr>
          <w:p w14:paraId="550D459F" w14:textId="77777777" w:rsidR="00635155" w:rsidRPr="009A7184" w:rsidRDefault="00635155" w:rsidP="00635155">
            <w:pPr>
              <w:pStyle w:val="ENoteTableText"/>
              <w:tabs>
                <w:tab w:val="center" w:leader="dot" w:pos="2268"/>
              </w:tabs>
              <w:rPr>
                <w:szCs w:val="16"/>
              </w:rPr>
            </w:pPr>
            <w:r w:rsidRPr="009A7184">
              <w:rPr>
                <w:szCs w:val="16"/>
              </w:rPr>
              <w:t>5516.34.90</w:t>
            </w:r>
            <w:r w:rsidRPr="009A7184">
              <w:rPr>
                <w:szCs w:val="16"/>
              </w:rPr>
              <w:tab/>
            </w:r>
          </w:p>
        </w:tc>
        <w:tc>
          <w:tcPr>
            <w:tcW w:w="5044" w:type="dxa"/>
            <w:shd w:val="clear" w:color="auto" w:fill="auto"/>
          </w:tcPr>
          <w:p w14:paraId="7934BB3A" w14:textId="77777777" w:rsidR="00635155" w:rsidRPr="009A7184" w:rsidRDefault="00635155" w:rsidP="00635155">
            <w:pPr>
              <w:pStyle w:val="ENoteTableText"/>
              <w:rPr>
                <w:szCs w:val="16"/>
              </w:rPr>
            </w:pPr>
            <w:r w:rsidRPr="009A7184">
              <w:rPr>
                <w:szCs w:val="16"/>
              </w:rPr>
              <w:t>rep. No. 192, 1997</w:t>
            </w:r>
          </w:p>
        </w:tc>
      </w:tr>
      <w:tr w:rsidR="00635155" w:rsidRPr="009A7184" w14:paraId="21574E95" w14:textId="77777777" w:rsidTr="001F643F">
        <w:trPr>
          <w:cantSplit/>
        </w:trPr>
        <w:tc>
          <w:tcPr>
            <w:tcW w:w="2044" w:type="dxa"/>
            <w:shd w:val="clear" w:color="auto" w:fill="auto"/>
          </w:tcPr>
          <w:p w14:paraId="457B48C8" w14:textId="77777777" w:rsidR="00635155" w:rsidRPr="009A7184" w:rsidRDefault="00635155" w:rsidP="00635155">
            <w:pPr>
              <w:pStyle w:val="ENoteTableText"/>
              <w:tabs>
                <w:tab w:val="center" w:leader="dot" w:pos="2268"/>
              </w:tabs>
              <w:rPr>
                <w:szCs w:val="16"/>
              </w:rPr>
            </w:pPr>
            <w:r w:rsidRPr="009A7184">
              <w:rPr>
                <w:szCs w:val="16"/>
              </w:rPr>
              <w:t>5516.41.00</w:t>
            </w:r>
            <w:r w:rsidRPr="009A7184">
              <w:rPr>
                <w:szCs w:val="16"/>
              </w:rPr>
              <w:tab/>
            </w:r>
          </w:p>
        </w:tc>
        <w:tc>
          <w:tcPr>
            <w:tcW w:w="5044" w:type="dxa"/>
            <w:shd w:val="clear" w:color="auto" w:fill="auto"/>
          </w:tcPr>
          <w:p w14:paraId="25A40B6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5B0AC7" w14:textId="77777777" w:rsidTr="001F643F">
        <w:trPr>
          <w:cantSplit/>
        </w:trPr>
        <w:tc>
          <w:tcPr>
            <w:tcW w:w="2044" w:type="dxa"/>
            <w:shd w:val="clear" w:color="auto" w:fill="auto"/>
          </w:tcPr>
          <w:p w14:paraId="2D6E78E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2025E9" w14:textId="77777777" w:rsidR="00635155" w:rsidRPr="009A7184" w:rsidRDefault="00635155" w:rsidP="00635155">
            <w:pPr>
              <w:pStyle w:val="ENoteTableText"/>
              <w:rPr>
                <w:szCs w:val="16"/>
              </w:rPr>
            </w:pPr>
            <w:r w:rsidRPr="009A7184">
              <w:rPr>
                <w:szCs w:val="16"/>
              </w:rPr>
              <w:t>rs No 84, 2016</w:t>
            </w:r>
          </w:p>
        </w:tc>
      </w:tr>
      <w:tr w:rsidR="00635155" w:rsidRPr="009A7184" w14:paraId="687A0BBD" w14:textId="77777777" w:rsidTr="001F643F">
        <w:trPr>
          <w:cantSplit/>
        </w:trPr>
        <w:tc>
          <w:tcPr>
            <w:tcW w:w="2044" w:type="dxa"/>
            <w:shd w:val="clear" w:color="auto" w:fill="auto"/>
          </w:tcPr>
          <w:p w14:paraId="0DB93171" w14:textId="77777777" w:rsidR="00635155" w:rsidRPr="009A7184" w:rsidRDefault="00635155" w:rsidP="00635155">
            <w:pPr>
              <w:pStyle w:val="ENoteTableText"/>
              <w:tabs>
                <w:tab w:val="center" w:leader="dot" w:pos="2268"/>
              </w:tabs>
              <w:rPr>
                <w:szCs w:val="16"/>
              </w:rPr>
            </w:pPr>
            <w:r w:rsidRPr="009A7184">
              <w:rPr>
                <w:szCs w:val="16"/>
              </w:rPr>
              <w:t>5516.42.00</w:t>
            </w:r>
            <w:r w:rsidRPr="009A7184">
              <w:rPr>
                <w:szCs w:val="16"/>
              </w:rPr>
              <w:tab/>
            </w:r>
          </w:p>
        </w:tc>
        <w:tc>
          <w:tcPr>
            <w:tcW w:w="5044" w:type="dxa"/>
            <w:shd w:val="clear" w:color="auto" w:fill="auto"/>
          </w:tcPr>
          <w:p w14:paraId="14AA68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4A6F9A" w14:textId="77777777" w:rsidTr="001F643F">
        <w:trPr>
          <w:cantSplit/>
        </w:trPr>
        <w:tc>
          <w:tcPr>
            <w:tcW w:w="2044" w:type="dxa"/>
            <w:shd w:val="clear" w:color="auto" w:fill="auto"/>
          </w:tcPr>
          <w:p w14:paraId="2D21510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2EBE60" w14:textId="77777777" w:rsidR="00635155" w:rsidRPr="009A7184" w:rsidRDefault="00635155" w:rsidP="00635155">
            <w:pPr>
              <w:pStyle w:val="ENoteTableText"/>
              <w:rPr>
                <w:szCs w:val="16"/>
              </w:rPr>
            </w:pPr>
            <w:r w:rsidRPr="009A7184">
              <w:rPr>
                <w:szCs w:val="16"/>
              </w:rPr>
              <w:t>rs No 84, 2016</w:t>
            </w:r>
          </w:p>
        </w:tc>
      </w:tr>
      <w:tr w:rsidR="00635155" w:rsidRPr="009A7184" w14:paraId="1EB0FE91" w14:textId="77777777" w:rsidTr="001F643F">
        <w:trPr>
          <w:cantSplit/>
        </w:trPr>
        <w:tc>
          <w:tcPr>
            <w:tcW w:w="2044" w:type="dxa"/>
            <w:shd w:val="clear" w:color="auto" w:fill="auto"/>
          </w:tcPr>
          <w:p w14:paraId="70A80AD5" w14:textId="77777777" w:rsidR="00635155" w:rsidRPr="009A7184" w:rsidRDefault="00635155" w:rsidP="00635155">
            <w:pPr>
              <w:pStyle w:val="ENoteTableText"/>
              <w:tabs>
                <w:tab w:val="center" w:leader="dot" w:pos="2268"/>
              </w:tabs>
              <w:rPr>
                <w:szCs w:val="16"/>
              </w:rPr>
            </w:pPr>
            <w:r w:rsidRPr="009A7184">
              <w:rPr>
                <w:szCs w:val="16"/>
              </w:rPr>
              <w:t>5516.43.00</w:t>
            </w:r>
            <w:r w:rsidRPr="009A7184">
              <w:rPr>
                <w:szCs w:val="16"/>
              </w:rPr>
              <w:tab/>
            </w:r>
          </w:p>
        </w:tc>
        <w:tc>
          <w:tcPr>
            <w:tcW w:w="5044" w:type="dxa"/>
            <w:shd w:val="clear" w:color="auto" w:fill="auto"/>
          </w:tcPr>
          <w:p w14:paraId="79B48DC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9468BF" w14:textId="77777777" w:rsidTr="001F643F">
        <w:trPr>
          <w:cantSplit/>
        </w:trPr>
        <w:tc>
          <w:tcPr>
            <w:tcW w:w="2044" w:type="dxa"/>
            <w:shd w:val="clear" w:color="auto" w:fill="auto"/>
          </w:tcPr>
          <w:p w14:paraId="0722B55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940BC5" w14:textId="77777777" w:rsidR="00635155" w:rsidRPr="009A7184" w:rsidRDefault="00635155" w:rsidP="00635155">
            <w:pPr>
              <w:pStyle w:val="ENoteTableText"/>
              <w:rPr>
                <w:szCs w:val="16"/>
              </w:rPr>
            </w:pPr>
            <w:r w:rsidRPr="009A7184">
              <w:rPr>
                <w:szCs w:val="16"/>
              </w:rPr>
              <w:t>rs No 84, 2016</w:t>
            </w:r>
          </w:p>
        </w:tc>
      </w:tr>
      <w:tr w:rsidR="00635155" w:rsidRPr="009A7184" w14:paraId="54AF8F9D" w14:textId="77777777" w:rsidTr="001F643F">
        <w:trPr>
          <w:cantSplit/>
        </w:trPr>
        <w:tc>
          <w:tcPr>
            <w:tcW w:w="2044" w:type="dxa"/>
            <w:shd w:val="clear" w:color="auto" w:fill="auto"/>
          </w:tcPr>
          <w:p w14:paraId="1B833B9C" w14:textId="77777777" w:rsidR="00635155" w:rsidRPr="009A7184" w:rsidRDefault="00635155" w:rsidP="00635155">
            <w:pPr>
              <w:pStyle w:val="ENoteTableText"/>
              <w:tabs>
                <w:tab w:val="center" w:leader="dot" w:pos="2268"/>
              </w:tabs>
              <w:rPr>
                <w:szCs w:val="16"/>
              </w:rPr>
            </w:pPr>
            <w:r w:rsidRPr="009A7184">
              <w:rPr>
                <w:szCs w:val="16"/>
              </w:rPr>
              <w:t>5516.44.00</w:t>
            </w:r>
            <w:r w:rsidRPr="009A7184">
              <w:rPr>
                <w:szCs w:val="16"/>
              </w:rPr>
              <w:tab/>
            </w:r>
          </w:p>
        </w:tc>
        <w:tc>
          <w:tcPr>
            <w:tcW w:w="5044" w:type="dxa"/>
            <w:shd w:val="clear" w:color="auto" w:fill="auto"/>
          </w:tcPr>
          <w:p w14:paraId="149289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3C55B8" w14:textId="77777777" w:rsidTr="001F643F">
        <w:trPr>
          <w:cantSplit/>
        </w:trPr>
        <w:tc>
          <w:tcPr>
            <w:tcW w:w="2044" w:type="dxa"/>
            <w:shd w:val="clear" w:color="auto" w:fill="auto"/>
          </w:tcPr>
          <w:p w14:paraId="6E25528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DBCC60" w14:textId="77777777" w:rsidR="00635155" w:rsidRPr="009A7184" w:rsidRDefault="00635155" w:rsidP="00635155">
            <w:pPr>
              <w:pStyle w:val="ENoteTableText"/>
              <w:rPr>
                <w:szCs w:val="16"/>
              </w:rPr>
            </w:pPr>
            <w:r w:rsidRPr="009A7184">
              <w:rPr>
                <w:szCs w:val="16"/>
              </w:rPr>
              <w:t>rs No 84, 2016</w:t>
            </w:r>
          </w:p>
        </w:tc>
      </w:tr>
      <w:tr w:rsidR="00635155" w:rsidRPr="009A7184" w14:paraId="0A926711" w14:textId="77777777" w:rsidTr="001F643F">
        <w:trPr>
          <w:cantSplit/>
        </w:trPr>
        <w:tc>
          <w:tcPr>
            <w:tcW w:w="2044" w:type="dxa"/>
            <w:shd w:val="clear" w:color="auto" w:fill="auto"/>
          </w:tcPr>
          <w:p w14:paraId="0CB13B54" w14:textId="77777777" w:rsidR="00635155" w:rsidRPr="009A7184" w:rsidRDefault="00635155" w:rsidP="00635155">
            <w:pPr>
              <w:pStyle w:val="ENoteTableText"/>
              <w:tabs>
                <w:tab w:val="center" w:leader="dot" w:pos="2268"/>
              </w:tabs>
              <w:rPr>
                <w:szCs w:val="16"/>
              </w:rPr>
            </w:pPr>
            <w:r w:rsidRPr="009A7184">
              <w:rPr>
                <w:szCs w:val="16"/>
              </w:rPr>
              <w:t>5516.91.00</w:t>
            </w:r>
            <w:r w:rsidRPr="009A7184">
              <w:rPr>
                <w:szCs w:val="16"/>
              </w:rPr>
              <w:tab/>
            </w:r>
          </w:p>
        </w:tc>
        <w:tc>
          <w:tcPr>
            <w:tcW w:w="5044" w:type="dxa"/>
            <w:shd w:val="clear" w:color="auto" w:fill="auto"/>
          </w:tcPr>
          <w:p w14:paraId="063DC3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A15BF0" w14:textId="77777777" w:rsidTr="001F643F">
        <w:trPr>
          <w:cantSplit/>
        </w:trPr>
        <w:tc>
          <w:tcPr>
            <w:tcW w:w="2044" w:type="dxa"/>
            <w:shd w:val="clear" w:color="auto" w:fill="auto"/>
          </w:tcPr>
          <w:p w14:paraId="2D88B65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C8062A" w14:textId="77777777" w:rsidR="00635155" w:rsidRPr="009A7184" w:rsidRDefault="00635155" w:rsidP="00635155">
            <w:pPr>
              <w:pStyle w:val="ENoteTableText"/>
              <w:rPr>
                <w:szCs w:val="16"/>
              </w:rPr>
            </w:pPr>
            <w:r w:rsidRPr="009A7184">
              <w:rPr>
                <w:szCs w:val="16"/>
              </w:rPr>
              <w:t>rs No 84, 2016</w:t>
            </w:r>
          </w:p>
        </w:tc>
      </w:tr>
      <w:tr w:rsidR="00635155" w:rsidRPr="009A7184" w14:paraId="534DC4E8" w14:textId="77777777" w:rsidTr="001F643F">
        <w:trPr>
          <w:cantSplit/>
        </w:trPr>
        <w:tc>
          <w:tcPr>
            <w:tcW w:w="2044" w:type="dxa"/>
            <w:shd w:val="clear" w:color="auto" w:fill="auto"/>
          </w:tcPr>
          <w:p w14:paraId="7D50E891" w14:textId="77777777" w:rsidR="00635155" w:rsidRPr="009A7184" w:rsidRDefault="00635155" w:rsidP="00635155">
            <w:pPr>
              <w:pStyle w:val="ENoteTableText"/>
              <w:tabs>
                <w:tab w:val="center" w:leader="dot" w:pos="2268"/>
              </w:tabs>
              <w:rPr>
                <w:szCs w:val="16"/>
              </w:rPr>
            </w:pPr>
            <w:r w:rsidRPr="009A7184">
              <w:rPr>
                <w:szCs w:val="16"/>
              </w:rPr>
              <w:t>5516.92.00</w:t>
            </w:r>
            <w:r w:rsidRPr="009A7184">
              <w:rPr>
                <w:szCs w:val="16"/>
              </w:rPr>
              <w:tab/>
            </w:r>
          </w:p>
        </w:tc>
        <w:tc>
          <w:tcPr>
            <w:tcW w:w="5044" w:type="dxa"/>
            <w:shd w:val="clear" w:color="auto" w:fill="auto"/>
          </w:tcPr>
          <w:p w14:paraId="23F6EF7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0C4AD3" w14:textId="77777777" w:rsidTr="001F643F">
        <w:trPr>
          <w:cantSplit/>
        </w:trPr>
        <w:tc>
          <w:tcPr>
            <w:tcW w:w="2044" w:type="dxa"/>
            <w:shd w:val="clear" w:color="auto" w:fill="auto"/>
          </w:tcPr>
          <w:p w14:paraId="6987CAD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7DED7B" w14:textId="77777777" w:rsidR="00635155" w:rsidRPr="009A7184" w:rsidRDefault="00635155" w:rsidP="00635155">
            <w:pPr>
              <w:pStyle w:val="ENoteTableText"/>
              <w:rPr>
                <w:szCs w:val="16"/>
              </w:rPr>
            </w:pPr>
            <w:r w:rsidRPr="009A7184">
              <w:rPr>
                <w:szCs w:val="16"/>
              </w:rPr>
              <w:t>rs No 84, 2016</w:t>
            </w:r>
          </w:p>
        </w:tc>
      </w:tr>
      <w:tr w:rsidR="00635155" w:rsidRPr="009A7184" w14:paraId="0FBAE5C8" w14:textId="77777777" w:rsidTr="001F643F">
        <w:trPr>
          <w:cantSplit/>
        </w:trPr>
        <w:tc>
          <w:tcPr>
            <w:tcW w:w="2044" w:type="dxa"/>
            <w:shd w:val="clear" w:color="auto" w:fill="auto"/>
          </w:tcPr>
          <w:p w14:paraId="659F2A89" w14:textId="77777777" w:rsidR="00635155" w:rsidRPr="009A7184" w:rsidRDefault="00635155" w:rsidP="00635155">
            <w:pPr>
              <w:pStyle w:val="ENoteTableText"/>
              <w:tabs>
                <w:tab w:val="center" w:leader="dot" w:pos="2268"/>
              </w:tabs>
              <w:rPr>
                <w:szCs w:val="16"/>
              </w:rPr>
            </w:pPr>
            <w:r w:rsidRPr="009A7184">
              <w:rPr>
                <w:szCs w:val="16"/>
              </w:rPr>
              <w:t>5516.93.00</w:t>
            </w:r>
            <w:r w:rsidRPr="009A7184">
              <w:rPr>
                <w:szCs w:val="16"/>
              </w:rPr>
              <w:tab/>
            </w:r>
          </w:p>
        </w:tc>
        <w:tc>
          <w:tcPr>
            <w:tcW w:w="5044" w:type="dxa"/>
            <w:shd w:val="clear" w:color="auto" w:fill="auto"/>
          </w:tcPr>
          <w:p w14:paraId="262FB8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53FF87" w14:textId="77777777" w:rsidTr="001F643F">
        <w:trPr>
          <w:cantSplit/>
        </w:trPr>
        <w:tc>
          <w:tcPr>
            <w:tcW w:w="2044" w:type="dxa"/>
            <w:shd w:val="clear" w:color="auto" w:fill="auto"/>
          </w:tcPr>
          <w:p w14:paraId="100DEE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7B7569" w14:textId="77777777" w:rsidR="00635155" w:rsidRPr="009A7184" w:rsidRDefault="00635155" w:rsidP="00635155">
            <w:pPr>
              <w:pStyle w:val="ENoteTableText"/>
              <w:rPr>
                <w:szCs w:val="16"/>
              </w:rPr>
            </w:pPr>
            <w:r w:rsidRPr="009A7184">
              <w:rPr>
                <w:szCs w:val="16"/>
              </w:rPr>
              <w:t>rs No 84, 2016</w:t>
            </w:r>
          </w:p>
        </w:tc>
      </w:tr>
      <w:tr w:rsidR="00635155" w:rsidRPr="009A7184" w14:paraId="1CEA0B03" w14:textId="77777777" w:rsidTr="001F643F">
        <w:trPr>
          <w:cantSplit/>
        </w:trPr>
        <w:tc>
          <w:tcPr>
            <w:tcW w:w="2044" w:type="dxa"/>
            <w:shd w:val="clear" w:color="auto" w:fill="auto"/>
          </w:tcPr>
          <w:p w14:paraId="497EDBB3" w14:textId="77777777" w:rsidR="00635155" w:rsidRPr="009A7184" w:rsidRDefault="00635155" w:rsidP="00635155">
            <w:pPr>
              <w:pStyle w:val="ENoteTableText"/>
              <w:tabs>
                <w:tab w:val="center" w:leader="dot" w:pos="2268"/>
              </w:tabs>
              <w:rPr>
                <w:szCs w:val="16"/>
              </w:rPr>
            </w:pPr>
            <w:r w:rsidRPr="009A7184">
              <w:rPr>
                <w:szCs w:val="16"/>
              </w:rPr>
              <w:t>5516.94.00</w:t>
            </w:r>
            <w:r w:rsidRPr="009A7184">
              <w:rPr>
                <w:szCs w:val="16"/>
              </w:rPr>
              <w:tab/>
            </w:r>
          </w:p>
        </w:tc>
        <w:tc>
          <w:tcPr>
            <w:tcW w:w="5044" w:type="dxa"/>
            <w:shd w:val="clear" w:color="auto" w:fill="auto"/>
          </w:tcPr>
          <w:p w14:paraId="22BF38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A57CB5" w14:textId="77777777" w:rsidTr="001F643F">
        <w:trPr>
          <w:cantSplit/>
        </w:trPr>
        <w:tc>
          <w:tcPr>
            <w:tcW w:w="2044" w:type="dxa"/>
            <w:shd w:val="clear" w:color="auto" w:fill="auto"/>
          </w:tcPr>
          <w:p w14:paraId="59B540F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8B0E04" w14:textId="77777777" w:rsidR="00635155" w:rsidRPr="009A7184" w:rsidRDefault="00635155" w:rsidP="00635155">
            <w:pPr>
              <w:pStyle w:val="ENoteTableText"/>
              <w:rPr>
                <w:szCs w:val="16"/>
              </w:rPr>
            </w:pPr>
            <w:r w:rsidRPr="009A7184">
              <w:rPr>
                <w:szCs w:val="16"/>
              </w:rPr>
              <w:t>rs No 84, 2016</w:t>
            </w:r>
          </w:p>
        </w:tc>
      </w:tr>
      <w:tr w:rsidR="00635155" w:rsidRPr="009A7184" w14:paraId="4D67E000" w14:textId="77777777" w:rsidTr="001F643F">
        <w:trPr>
          <w:cantSplit/>
        </w:trPr>
        <w:tc>
          <w:tcPr>
            <w:tcW w:w="2044" w:type="dxa"/>
            <w:shd w:val="clear" w:color="auto" w:fill="auto"/>
          </w:tcPr>
          <w:p w14:paraId="15ADE9A6" w14:textId="77777777" w:rsidR="00635155" w:rsidRPr="009A7184" w:rsidRDefault="001F50E2" w:rsidP="00635155">
            <w:pPr>
              <w:pStyle w:val="ENoteTableText"/>
              <w:keepNext/>
              <w:keepLines/>
              <w:rPr>
                <w:szCs w:val="16"/>
              </w:rPr>
            </w:pPr>
            <w:r>
              <w:rPr>
                <w:b/>
                <w:szCs w:val="16"/>
              </w:rPr>
              <w:t>Chapter 5</w:t>
            </w:r>
            <w:r w:rsidR="00635155" w:rsidRPr="009A7184">
              <w:rPr>
                <w:b/>
                <w:szCs w:val="16"/>
              </w:rPr>
              <w:t>6</w:t>
            </w:r>
          </w:p>
        </w:tc>
        <w:tc>
          <w:tcPr>
            <w:tcW w:w="5044" w:type="dxa"/>
            <w:shd w:val="clear" w:color="auto" w:fill="auto"/>
          </w:tcPr>
          <w:p w14:paraId="4BE93A21" w14:textId="77777777" w:rsidR="00635155" w:rsidRPr="009A7184" w:rsidRDefault="00635155" w:rsidP="00635155">
            <w:pPr>
              <w:pStyle w:val="ENoteTableText"/>
              <w:rPr>
                <w:szCs w:val="16"/>
              </w:rPr>
            </w:pPr>
          </w:p>
        </w:tc>
      </w:tr>
      <w:tr w:rsidR="00635155" w:rsidRPr="009A7184" w14:paraId="23E3469F" w14:textId="77777777" w:rsidTr="001F643F">
        <w:trPr>
          <w:cantSplit/>
        </w:trPr>
        <w:tc>
          <w:tcPr>
            <w:tcW w:w="2044" w:type="dxa"/>
            <w:shd w:val="clear" w:color="auto" w:fill="auto"/>
          </w:tcPr>
          <w:p w14:paraId="25093BF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5</w:t>
            </w:r>
            <w:r w:rsidRPr="009A7184">
              <w:rPr>
                <w:szCs w:val="16"/>
              </w:rPr>
              <w:t>6</w:t>
            </w:r>
            <w:r w:rsidRPr="009A7184">
              <w:rPr>
                <w:szCs w:val="16"/>
              </w:rPr>
              <w:tab/>
            </w:r>
          </w:p>
        </w:tc>
        <w:tc>
          <w:tcPr>
            <w:tcW w:w="5044" w:type="dxa"/>
            <w:shd w:val="clear" w:color="auto" w:fill="auto"/>
          </w:tcPr>
          <w:p w14:paraId="6E4D3B27" w14:textId="77777777" w:rsidR="00635155" w:rsidRPr="009A7184" w:rsidRDefault="00635155" w:rsidP="00635155">
            <w:pPr>
              <w:pStyle w:val="ENoteTableText"/>
              <w:rPr>
                <w:szCs w:val="16"/>
              </w:rPr>
            </w:pPr>
            <w:r w:rsidRPr="009A7184">
              <w:rPr>
                <w:szCs w:val="16"/>
              </w:rPr>
              <w:t>am No 192, 1997; No 118, 2006; No 85, 2011</w:t>
            </w:r>
            <w:r>
              <w:rPr>
                <w:szCs w:val="16"/>
              </w:rPr>
              <w:t xml:space="preserve">; </w:t>
            </w:r>
            <w:r w:rsidRPr="004D2E5F">
              <w:rPr>
                <w:szCs w:val="16"/>
              </w:rPr>
              <w:t xml:space="preserve">No </w:t>
            </w:r>
            <w:r w:rsidRPr="004D2E5F">
              <w:t>91, 2021</w:t>
            </w:r>
          </w:p>
        </w:tc>
      </w:tr>
      <w:tr w:rsidR="00635155" w:rsidRPr="009A7184" w14:paraId="2DF82052" w14:textId="77777777" w:rsidTr="001F643F">
        <w:trPr>
          <w:cantSplit/>
        </w:trPr>
        <w:tc>
          <w:tcPr>
            <w:tcW w:w="2044" w:type="dxa"/>
            <w:shd w:val="clear" w:color="auto" w:fill="auto"/>
          </w:tcPr>
          <w:p w14:paraId="61191A8D" w14:textId="77777777" w:rsidR="00635155" w:rsidRPr="009A7184" w:rsidRDefault="00635155" w:rsidP="00635155">
            <w:pPr>
              <w:pStyle w:val="ENoteTableText"/>
              <w:rPr>
                <w:szCs w:val="16"/>
              </w:rPr>
            </w:pPr>
            <w:r w:rsidRPr="009A7184">
              <w:rPr>
                <w:b/>
                <w:szCs w:val="16"/>
              </w:rPr>
              <w:t>5601</w:t>
            </w:r>
          </w:p>
        </w:tc>
        <w:tc>
          <w:tcPr>
            <w:tcW w:w="5044" w:type="dxa"/>
            <w:shd w:val="clear" w:color="auto" w:fill="auto"/>
          </w:tcPr>
          <w:p w14:paraId="1B1C766E" w14:textId="77777777" w:rsidR="00635155" w:rsidRPr="009A7184" w:rsidRDefault="00635155" w:rsidP="00635155">
            <w:pPr>
              <w:pStyle w:val="ENoteTableText"/>
              <w:rPr>
                <w:szCs w:val="16"/>
              </w:rPr>
            </w:pPr>
          </w:p>
        </w:tc>
      </w:tr>
      <w:tr w:rsidR="00635155" w:rsidRPr="009A7184" w14:paraId="18F3F1E3" w14:textId="77777777" w:rsidTr="001F643F">
        <w:trPr>
          <w:cantSplit/>
        </w:trPr>
        <w:tc>
          <w:tcPr>
            <w:tcW w:w="2044" w:type="dxa"/>
            <w:shd w:val="clear" w:color="auto" w:fill="auto"/>
          </w:tcPr>
          <w:p w14:paraId="22FCB2C5" w14:textId="77777777" w:rsidR="00635155" w:rsidRPr="009A7184" w:rsidRDefault="00635155" w:rsidP="00635155">
            <w:pPr>
              <w:pStyle w:val="ENoteTableText"/>
              <w:tabs>
                <w:tab w:val="center" w:leader="dot" w:pos="2268"/>
              </w:tabs>
              <w:rPr>
                <w:szCs w:val="16"/>
              </w:rPr>
            </w:pPr>
            <w:r w:rsidRPr="009A7184">
              <w:rPr>
                <w:szCs w:val="16"/>
              </w:rPr>
              <w:t>5601.10</w:t>
            </w:r>
            <w:r w:rsidRPr="009A7184">
              <w:rPr>
                <w:szCs w:val="16"/>
              </w:rPr>
              <w:tab/>
            </w:r>
          </w:p>
        </w:tc>
        <w:tc>
          <w:tcPr>
            <w:tcW w:w="5044" w:type="dxa"/>
            <w:shd w:val="clear" w:color="auto" w:fill="auto"/>
          </w:tcPr>
          <w:p w14:paraId="53630642" w14:textId="77777777" w:rsidR="00635155" w:rsidRPr="009A7184" w:rsidRDefault="00635155" w:rsidP="00635155">
            <w:pPr>
              <w:pStyle w:val="ENoteTableText"/>
              <w:rPr>
                <w:szCs w:val="16"/>
              </w:rPr>
            </w:pPr>
            <w:r w:rsidRPr="009A7184">
              <w:rPr>
                <w:szCs w:val="16"/>
              </w:rPr>
              <w:t>rep. No. 85, 2011</w:t>
            </w:r>
          </w:p>
        </w:tc>
      </w:tr>
      <w:tr w:rsidR="00635155" w:rsidRPr="009A7184" w14:paraId="17947F1C" w14:textId="77777777" w:rsidTr="001F643F">
        <w:trPr>
          <w:cantSplit/>
        </w:trPr>
        <w:tc>
          <w:tcPr>
            <w:tcW w:w="2044" w:type="dxa"/>
            <w:shd w:val="clear" w:color="auto" w:fill="auto"/>
          </w:tcPr>
          <w:p w14:paraId="6193581F" w14:textId="77777777" w:rsidR="00635155" w:rsidRPr="009A7184" w:rsidRDefault="00635155" w:rsidP="00635155">
            <w:pPr>
              <w:pStyle w:val="ENoteTableText"/>
              <w:tabs>
                <w:tab w:val="center" w:leader="dot" w:pos="2268"/>
              </w:tabs>
              <w:rPr>
                <w:szCs w:val="16"/>
              </w:rPr>
            </w:pPr>
            <w:r w:rsidRPr="009A7184">
              <w:rPr>
                <w:szCs w:val="16"/>
              </w:rPr>
              <w:t>5601.10.10</w:t>
            </w:r>
            <w:r w:rsidRPr="009A7184">
              <w:rPr>
                <w:szCs w:val="16"/>
              </w:rPr>
              <w:tab/>
            </w:r>
          </w:p>
        </w:tc>
        <w:tc>
          <w:tcPr>
            <w:tcW w:w="5044" w:type="dxa"/>
            <w:shd w:val="clear" w:color="auto" w:fill="auto"/>
          </w:tcPr>
          <w:p w14:paraId="6CA8821D" w14:textId="77777777" w:rsidR="00635155" w:rsidRPr="009A7184" w:rsidRDefault="00635155" w:rsidP="00635155">
            <w:pPr>
              <w:pStyle w:val="ENoteTableText"/>
              <w:rPr>
                <w:szCs w:val="16"/>
              </w:rPr>
            </w:pPr>
            <w:r w:rsidRPr="009A7184">
              <w:rPr>
                <w:szCs w:val="16"/>
              </w:rPr>
              <w:t>rep. No. 85, 2011</w:t>
            </w:r>
          </w:p>
        </w:tc>
      </w:tr>
      <w:tr w:rsidR="00635155" w:rsidRPr="009A7184" w14:paraId="3AAB160F" w14:textId="77777777" w:rsidTr="001F643F">
        <w:trPr>
          <w:cantSplit/>
        </w:trPr>
        <w:tc>
          <w:tcPr>
            <w:tcW w:w="2044" w:type="dxa"/>
            <w:shd w:val="clear" w:color="auto" w:fill="auto"/>
          </w:tcPr>
          <w:p w14:paraId="36DD104B" w14:textId="77777777" w:rsidR="00635155" w:rsidRPr="009A7184" w:rsidRDefault="00635155" w:rsidP="00635155">
            <w:pPr>
              <w:pStyle w:val="ENoteTableText"/>
              <w:tabs>
                <w:tab w:val="center" w:leader="dot" w:pos="2268"/>
              </w:tabs>
              <w:rPr>
                <w:szCs w:val="16"/>
              </w:rPr>
            </w:pPr>
            <w:r w:rsidRPr="009A7184">
              <w:rPr>
                <w:szCs w:val="16"/>
              </w:rPr>
              <w:t>5601.10.90</w:t>
            </w:r>
            <w:r w:rsidRPr="009A7184">
              <w:rPr>
                <w:szCs w:val="16"/>
              </w:rPr>
              <w:tab/>
            </w:r>
          </w:p>
        </w:tc>
        <w:tc>
          <w:tcPr>
            <w:tcW w:w="5044" w:type="dxa"/>
            <w:shd w:val="clear" w:color="auto" w:fill="auto"/>
          </w:tcPr>
          <w:p w14:paraId="59C6CCC9" w14:textId="77777777" w:rsidR="00635155" w:rsidRPr="009A7184" w:rsidRDefault="00635155" w:rsidP="00635155">
            <w:pPr>
              <w:pStyle w:val="ENoteTableText"/>
              <w:rPr>
                <w:szCs w:val="16"/>
              </w:rPr>
            </w:pPr>
            <w:r w:rsidRPr="009A7184">
              <w:rPr>
                <w:szCs w:val="16"/>
              </w:rPr>
              <w:t>rep. No. 85, 2011</w:t>
            </w:r>
          </w:p>
        </w:tc>
      </w:tr>
      <w:tr w:rsidR="00635155" w:rsidRPr="009A7184" w14:paraId="59E98724" w14:textId="77777777" w:rsidTr="001F643F">
        <w:trPr>
          <w:cantSplit/>
        </w:trPr>
        <w:tc>
          <w:tcPr>
            <w:tcW w:w="2044" w:type="dxa"/>
            <w:shd w:val="clear" w:color="auto" w:fill="auto"/>
          </w:tcPr>
          <w:p w14:paraId="507A0B86" w14:textId="77777777" w:rsidR="00635155" w:rsidRPr="009A7184" w:rsidRDefault="00635155" w:rsidP="00635155">
            <w:pPr>
              <w:pStyle w:val="ENoteTableText"/>
              <w:tabs>
                <w:tab w:val="center" w:leader="dot" w:pos="2268"/>
              </w:tabs>
              <w:rPr>
                <w:szCs w:val="16"/>
              </w:rPr>
            </w:pPr>
            <w:r w:rsidRPr="009A7184">
              <w:rPr>
                <w:szCs w:val="16"/>
              </w:rPr>
              <w:t>5601.2</w:t>
            </w:r>
            <w:r w:rsidRPr="009A7184">
              <w:rPr>
                <w:szCs w:val="16"/>
              </w:rPr>
              <w:tab/>
            </w:r>
          </w:p>
        </w:tc>
        <w:tc>
          <w:tcPr>
            <w:tcW w:w="5044" w:type="dxa"/>
            <w:shd w:val="clear" w:color="auto" w:fill="auto"/>
          </w:tcPr>
          <w:p w14:paraId="7518F7DB" w14:textId="77777777" w:rsidR="00635155" w:rsidRPr="009A7184" w:rsidRDefault="00635155" w:rsidP="00635155">
            <w:pPr>
              <w:pStyle w:val="ENoteTableText"/>
              <w:rPr>
                <w:szCs w:val="16"/>
              </w:rPr>
            </w:pPr>
            <w:r w:rsidRPr="009A7184">
              <w:rPr>
                <w:szCs w:val="16"/>
              </w:rPr>
              <w:t>am. No. 137, 2012</w:t>
            </w:r>
          </w:p>
        </w:tc>
      </w:tr>
      <w:tr w:rsidR="00635155" w:rsidRPr="009A7184" w14:paraId="3F12D45A" w14:textId="77777777" w:rsidTr="001F643F">
        <w:trPr>
          <w:cantSplit/>
        </w:trPr>
        <w:tc>
          <w:tcPr>
            <w:tcW w:w="2044" w:type="dxa"/>
            <w:shd w:val="clear" w:color="auto" w:fill="auto"/>
          </w:tcPr>
          <w:p w14:paraId="6EF25035" w14:textId="77777777" w:rsidR="00635155" w:rsidRPr="009A7184" w:rsidRDefault="00635155" w:rsidP="00635155">
            <w:pPr>
              <w:pStyle w:val="ENoteTableText"/>
              <w:keepNext/>
              <w:keepLines/>
              <w:rPr>
                <w:b/>
                <w:szCs w:val="16"/>
              </w:rPr>
            </w:pPr>
            <w:r w:rsidRPr="009A7184">
              <w:rPr>
                <w:b/>
                <w:szCs w:val="16"/>
              </w:rPr>
              <w:t>5602</w:t>
            </w:r>
          </w:p>
        </w:tc>
        <w:tc>
          <w:tcPr>
            <w:tcW w:w="5044" w:type="dxa"/>
            <w:shd w:val="clear" w:color="auto" w:fill="auto"/>
          </w:tcPr>
          <w:p w14:paraId="60FC032E" w14:textId="77777777" w:rsidR="00635155" w:rsidRPr="009A7184" w:rsidRDefault="00635155" w:rsidP="00635155">
            <w:pPr>
              <w:pStyle w:val="ENoteTableText"/>
              <w:rPr>
                <w:szCs w:val="16"/>
              </w:rPr>
            </w:pPr>
          </w:p>
        </w:tc>
      </w:tr>
      <w:tr w:rsidR="00635155" w:rsidRPr="009A7184" w14:paraId="32D38C1C" w14:textId="77777777" w:rsidTr="001F643F">
        <w:trPr>
          <w:cantSplit/>
        </w:trPr>
        <w:tc>
          <w:tcPr>
            <w:tcW w:w="2044" w:type="dxa"/>
            <w:shd w:val="clear" w:color="auto" w:fill="auto"/>
          </w:tcPr>
          <w:p w14:paraId="506955F7" w14:textId="77777777" w:rsidR="00635155" w:rsidRPr="009A7184" w:rsidRDefault="00635155" w:rsidP="00635155">
            <w:pPr>
              <w:pStyle w:val="ENoteTableText"/>
              <w:tabs>
                <w:tab w:val="center" w:leader="dot" w:pos="2268"/>
              </w:tabs>
              <w:rPr>
                <w:szCs w:val="16"/>
              </w:rPr>
            </w:pPr>
            <w:r w:rsidRPr="009A7184">
              <w:rPr>
                <w:szCs w:val="16"/>
              </w:rPr>
              <w:t>5602.10.00</w:t>
            </w:r>
            <w:r w:rsidRPr="009A7184">
              <w:rPr>
                <w:szCs w:val="16"/>
              </w:rPr>
              <w:tab/>
            </w:r>
          </w:p>
        </w:tc>
        <w:tc>
          <w:tcPr>
            <w:tcW w:w="5044" w:type="dxa"/>
            <w:shd w:val="clear" w:color="auto" w:fill="auto"/>
          </w:tcPr>
          <w:p w14:paraId="7413B354" w14:textId="77777777" w:rsidR="00635155" w:rsidRPr="009A7184" w:rsidRDefault="00635155" w:rsidP="00635155">
            <w:pPr>
              <w:pStyle w:val="ENoteTableText"/>
              <w:rPr>
                <w:szCs w:val="16"/>
              </w:rPr>
            </w:pPr>
            <w:r w:rsidRPr="009A7184">
              <w:rPr>
                <w:szCs w:val="16"/>
              </w:rPr>
              <w:t>am. No. 63, 2003</w:t>
            </w:r>
          </w:p>
        </w:tc>
      </w:tr>
      <w:tr w:rsidR="00635155" w:rsidRPr="009A7184" w14:paraId="3F2170B2" w14:textId="77777777" w:rsidTr="001F643F">
        <w:trPr>
          <w:cantSplit/>
        </w:trPr>
        <w:tc>
          <w:tcPr>
            <w:tcW w:w="2044" w:type="dxa"/>
            <w:shd w:val="clear" w:color="auto" w:fill="auto"/>
          </w:tcPr>
          <w:p w14:paraId="78B2EBE7" w14:textId="77777777" w:rsidR="00635155" w:rsidRPr="009A7184" w:rsidRDefault="00635155" w:rsidP="00635155">
            <w:pPr>
              <w:pStyle w:val="ENoteTableText"/>
              <w:tabs>
                <w:tab w:val="center" w:leader="dot" w:pos="2268"/>
              </w:tabs>
              <w:rPr>
                <w:szCs w:val="16"/>
              </w:rPr>
            </w:pPr>
            <w:r w:rsidRPr="009A7184">
              <w:rPr>
                <w:szCs w:val="16"/>
              </w:rPr>
              <w:t>5602.21.00</w:t>
            </w:r>
            <w:r w:rsidRPr="009A7184">
              <w:rPr>
                <w:szCs w:val="16"/>
              </w:rPr>
              <w:tab/>
            </w:r>
          </w:p>
        </w:tc>
        <w:tc>
          <w:tcPr>
            <w:tcW w:w="5044" w:type="dxa"/>
            <w:shd w:val="clear" w:color="auto" w:fill="auto"/>
          </w:tcPr>
          <w:p w14:paraId="0311060A" w14:textId="77777777" w:rsidR="00635155" w:rsidRPr="009A7184" w:rsidRDefault="00635155" w:rsidP="00635155">
            <w:pPr>
              <w:pStyle w:val="ENoteTableText"/>
              <w:rPr>
                <w:szCs w:val="16"/>
              </w:rPr>
            </w:pPr>
            <w:r w:rsidRPr="009A7184">
              <w:rPr>
                <w:szCs w:val="16"/>
              </w:rPr>
              <w:t>am. No. 63, 2003</w:t>
            </w:r>
          </w:p>
        </w:tc>
      </w:tr>
      <w:tr w:rsidR="00635155" w:rsidRPr="009A7184" w14:paraId="3139A39F" w14:textId="77777777" w:rsidTr="001F643F">
        <w:trPr>
          <w:cantSplit/>
        </w:trPr>
        <w:tc>
          <w:tcPr>
            <w:tcW w:w="2044" w:type="dxa"/>
            <w:shd w:val="clear" w:color="auto" w:fill="auto"/>
          </w:tcPr>
          <w:p w14:paraId="00ED25F3" w14:textId="77777777" w:rsidR="00635155" w:rsidRPr="009A7184" w:rsidRDefault="00635155" w:rsidP="00635155">
            <w:pPr>
              <w:pStyle w:val="ENoteTableText"/>
              <w:tabs>
                <w:tab w:val="center" w:leader="dot" w:pos="2268"/>
              </w:tabs>
              <w:rPr>
                <w:szCs w:val="16"/>
              </w:rPr>
            </w:pPr>
            <w:r w:rsidRPr="009A7184">
              <w:rPr>
                <w:szCs w:val="16"/>
              </w:rPr>
              <w:t>5602.29.00</w:t>
            </w:r>
            <w:r w:rsidRPr="009A7184">
              <w:rPr>
                <w:szCs w:val="16"/>
              </w:rPr>
              <w:tab/>
            </w:r>
          </w:p>
        </w:tc>
        <w:tc>
          <w:tcPr>
            <w:tcW w:w="5044" w:type="dxa"/>
            <w:shd w:val="clear" w:color="auto" w:fill="auto"/>
          </w:tcPr>
          <w:p w14:paraId="24D5981F" w14:textId="77777777" w:rsidR="00635155" w:rsidRPr="009A7184" w:rsidRDefault="00635155" w:rsidP="00635155">
            <w:pPr>
              <w:pStyle w:val="ENoteTableText"/>
              <w:rPr>
                <w:szCs w:val="16"/>
              </w:rPr>
            </w:pPr>
            <w:r w:rsidRPr="009A7184">
              <w:rPr>
                <w:szCs w:val="16"/>
              </w:rPr>
              <w:t>am. No. 63, 2003</w:t>
            </w:r>
          </w:p>
        </w:tc>
      </w:tr>
      <w:tr w:rsidR="00635155" w:rsidRPr="009A7184" w14:paraId="4B7F289B" w14:textId="77777777" w:rsidTr="001F643F">
        <w:trPr>
          <w:cantSplit/>
        </w:trPr>
        <w:tc>
          <w:tcPr>
            <w:tcW w:w="2044" w:type="dxa"/>
            <w:shd w:val="clear" w:color="auto" w:fill="auto"/>
          </w:tcPr>
          <w:p w14:paraId="0B46DF3F" w14:textId="77777777" w:rsidR="00635155" w:rsidRPr="009A7184" w:rsidRDefault="00635155" w:rsidP="00635155">
            <w:pPr>
              <w:pStyle w:val="ENoteTableText"/>
              <w:tabs>
                <w:tab w:val="center" w:leader="dot" w:pos="2268"/>
              </w:tabs>
              <w:rPr>
                <w:szCs w:val="16"/>
              </w:rPr>
            </w:pPr>
            <w:r w:rsidRPr="009A7184">
              <w:rPr>
                <w:szCs w:val="16"/>
              </w:rPr>
              <w:t>5602.90.00</w:t>
            </w:r>
            <w:r w:rsidRPr="009A7184">
              <w:rPr>
                <w:szCs w:val="16"/>
              </w:rPr>
              <w:tab/>
            </w:r>
          </w:p>
        </w:tc>
        <w:tc>
          <w:tcPr>
            <w:tcW w:w="5044" w:type="dxa"/>
            <w:shd w:val="clear" w:color="auto" w:fill="auto"/>
          </w:tcPr>
          <w:p w14:paraId="38EF32DD" w14:textId="77777777" w:rsidR="00635155" w:rsidRPr="009A7184" w:rsidRDefault="00635155" w:rsidP="00635155">
            <w:pPr>
              <w:pStyle w:val="ENoteTableText"/>
              <w:rPr>
                <w:szCs w:val="16"/>
              </w:rPr>
            </w:pPr>
            <w:r w:rsidRPr="009A7184">
              <w:rPr>
                <w:szCs w:val="16"/>
              </w:rPr>
              <w:t>am. No. 63, 2003</w:t>
            </w:r>
          </w:p>
        </w:tc>
      </w:tr>
      <w:tr w:rsidR="00635155" w:rsidRPr="009A7184" w14:paraId="68D7CAD1" w14:textId="77777777" w:rsidTr="001F643F">
        <w:trPr>
          <w:cantSplit/>
        </w:trPr>
        <w:tc>
          <w:tcPr>
            <w:tcW w:w="2044" w:type="dxa"/>
            <w:shd w:val="clear" w:color="auto" w:fill="auto"/>
          </w:tcPr>
          <w:p w14:paraId="68459C12" w14:textId="77777777" w:rsidR="00635155" w:rsidRPr="009A7184" w:rsidRDefault="00635155" w:rsidP="00635155">
            <w:pPr>
              <w:pStyle w:val="ENoteTableText"/>
              <w:rPr>
                <w:szCs w:val="16"/>
              </w:rPr>
            </w:pPr>
            <w:r w:rsidRPr="009A7184">
              <w:rPr>
                <w:b/>
                <w:szCs w:val="16"/>
              </w:rPr>
              <w:t>5603</w:t>
            </w:r>
          </w:p>
        </w:tc>
        <w:tc>
          <w:tcPr>
            <w:tcW w:w="5044" w:type="dxa"/>
            <w:shd w:val="clear" w:color="auto" w:fill="auto"/>
          </w:tcPr>
          <w:p w14:paraId="51814F9B" w14:textId="77777777" w:rsidR="00635155" w:rsidRPr="009A7184" w:rsidRDefault="00635155" w:rsidP="00635155">
            <w:pPr>
              <w:pStyle w:val="ENoteTableText"/>
              <w:rPr>
                <w:szCs w:val="16"/>
              </w:rPr>
            </w:pPr>
          </w:p>
        </w:tc>
      </w:tr>
      <w:tr w:rsidR="00635155" w:rsidRPr="009A7184" w14:paraId="03E72948" w14:textId="77777777" w:rsidTr="001F643F">
        <w:trPr>
          <w:cantSplit/>
        </w:trPr>
        <w:tc>
          <w:tcPr>
            <w:tcW w:w="2044" w:type="dxa"/>
            <w:shd w:val="clear" w:color="auto" w:fill="auto"/>
          </w:tcPr>
          <w:p w14:paraId="398CA824" w14:textId="77777777" w:rsidR="00635155" w:rsidRPr="009A7184" w:rsidRDefault="00635155" w:rsidP="00635155">
            <w:pPr>
              <w:pStyle w:val="ENoteTableText"/>
              <w:tabs>
                <w:tab w:val="center" w:leader="dot" w:pos="2268"/>
              </w:tabs>
              <w:rPr>
                <w:szCs w:val="16"/>
              </w:rPr>
            </w:pPr>
            <w:r w:rsidRPr="009A7184">
              <w:rPr>
                <w:szCs w:val="16"/>
              </w:rPr>
              <w:t>5603.92.00</w:t>
            </w:r>
            <w:r w:rsidRPr="009A7184">
              <w:rPr>
                <w:szCs w:val="16"/>
              </w:rPr>
              <w:tab/>
            </w:r>
          </w:p>
        </w:tc>
        <w:tc>
          <w:tcPr>
            <w:tcW w:w="5044" w:type="dxa"/>
            <w:shd w:val="clear" w:color="auto" w:fill="auto"/>
          </w:tcPr>
          <w:p w14:paraId="641B3C5A" w14:textId="77777777" w:rsidR="00635155" w:rsidRPr="009A7184" w:rsidRDefault="00635155" w:rsidP="00635155">
            <w:pPr>
              <w:pStyle w:val="ENoteTableText"/>
              <w:rPr>
                <w:szCs w:val="16"/>
              </w:rPr>
            </w:pPr>
            <w:r w:rsidRPr="009A7184">
              <w:rPr>
                <w:szCs w:val="16"/>
              </w:rPr>
              <w:t>am. No. 32, 1997</w:t>
            </w:r>
          </w:p>
        </w:tc>
      </w:tr>
      <w:tr w:rsidR="00635155" w:rsidRPr="009A7184" w14:paraId="086B2287" w14:textId="77777777" w:rsidTr="001F643F">
        <w:trPr>
          <w:cantSplit/>
        </w:trPr>
        <w:tc>
          <w:tcPr>
            <w:tcW w:w="2044" w:type="dxa"/>
            <w:shd w:val="clear" w:color="auto" w:fill="auto"/>
          </w:tcPr>
          <w:p w14:paraId="562767CD" w14:textId="77777777" w:rsidR="00635155" w:rsidRPr="009A7184" w:rsidRDefault="00635155" w:rsidP="00635155">
            <w:pPr>
              <w:pStyle w:val="ENoteTableText"/>
              <w:rPr>
                <w:szCs w:val="16"/>
              </w:rPr>
            </w:pPr>
            <w:r w:rsidRPr="009A7184">
              <w:rPr>
                <w:b/>
                <w:szCs w:val="16"/>
              </w:rPr>
              <w:t>5604</w:t>
            </w:r>
          </w:p>
        </w:tc>
        <w:tc>
          <w:tcPr>
            <w:tcW w:w="5044" w:type="dxa"/>
            <w:shd w:val="clear" w:color="auto" w:fill="auto"/>
          </w:tcPr>
          <w:p w14:paraId="40C6099A" w14:textId="77777777" w:rsidR="00635155" w:rsidRPr="009A7184" w:rsidRDefault="00635155" w:rsidP="00635155">
            <w:pPr>
              <w:pStyle w:val="ENoteTableText"/>
              <w:rPr>
                <w:szCs w:val="16"/>
              </w:rPr>
            </w:pPr>
          </w:p>
        </w:tc>
      </w:tr>
      <w:tr w:rsidR="00635155" w:rsidRPr="009A7184" w14:paraId="3BED4587" w14:textId="77777777" w:rsidTr="001F643F">
        <w:trPr>
          <w:cantSplit/>
        </w:trPr>
        <w:tc>
          <w:tcPr>
            <w:tcW w:w="2044" w:type="dxa"/>
            <w:shd w:val="clear" w:color="auto" w:fill="auto"/>
          </w:tcPr>
          <w:p w14:paraId="111856C2" w14:textId="77777777" w:rsidR="00635155" w:rsidRPr="009A7184" w:rsidRDefault="00635155" w:rsidP="00635155">
            <w:pPr>
              <w:pStyle w:val="ENoteTableText"/>
              <w:tabs>
                <w:tab w:val="center" w:leader="dot" w:pos="2268"/>
              </w:tabs>
              <w:rPr>
                <w:szCs w:val="16"/>
              </w:rPr>
            </w:pPr>
            <w:r w:rsidRPr="009A7184">
              <w:rPr>
                <w:szCs w:val="16"/>
              </w:rPr>
              <w:t>5604.20.00</w:t>
            </w:r>
            <w:r w:rsidRPr="009A7184">
              <w:rPr>
                <w:szCs w:val="16"/>
              </w:rPr>
              <w:tab/>
            </w:r>
          </w:p>
        </w:tc>
        <w:tc>
          <w:tcPr>
            <w:tcW w:w="5044" w:type="dxa"/>
            <w:shd w:val="clear" w:color="auto" w:fill="auto"/>
          </w:tcPr>
          <w:p w14:paraId="6DC50F6A" w14:textId="77777777" w:rsidR="00635155" w:rsidRPr="009A7184" w:rsidRDefault="00635155" w:rsidP="00635155">
            <w:pPr>
              <w:pStyle w:val="ENoteTableText"/>
              <w:rPr>
                <w:szCs w:val="16"/>
              </w:rPr>
            </w:pPr>
            <w:r w:rsidRPr="009A7184">
              <w:rPr>
                <w:szCs w:val="16"/>
              </w:rPr>
              <w:t>rep. No. 118, 2006</w:t>
            </w:r>
          </w:p>
        </w:tc>
      </w:tr>
      <w:tr w:rsidR="00635155" w:rsidRPr="009A7184" w14:paraId="3FAAD640" w14:textId="77777777" w:rsidTr="001F643F">
        <w:trPr>
          <w:cantSplit/>
        </w:trPr>
        <w:tc>
          <w:tcPr>
            <w:tcW w:w="2044" w:type="dxa"/>
            <w:shd w:val="clear" w:color="auto" w:fill="auto"/>
          </w:tcPr>
          <w:p w14:paraId="189114CD" w14:textId="77777777" w:rsidR="00635155" w:rsidRPr="009A7184" w:rsidRDefault="00635155" w:rsidP="00635155">
            <w:pPr>
              <w:pStyle w:val="ENoteTableText"/>
              <w:rPr>
                <w:szCs w:val="16"/>
              </w:rPr>
            </w:pPr>
            <w:r w:rsidRPr="009A7184">
              <w:rPr>
                <w:b/>
                <w:szCs w:val="16"/>
              </w:rPr>
              <w:t>5607</w:t>
            </w:r>
          </w:p>
        </w:tc>
        <w:tc>
          <w:tcPr>
            <w:tcW w:w="5044" w:type="dxa"/>
            <w:shd w:val="clear" w:color="auto" w:fill="auto"/>
          </w:tcPr>
          <w:p w14:paraId="10D7BE43" w14:textId="77777777" w:rsidR="00635155" w:rsidRPr="009A7184" w:rsidRDefault="00635155" w:rsidP="00635155">
            <w:pPr>
              <w:pStyle w:val="ENoteTableText"/>
              <w:rPr>
                <w:szCs w:val="16"/>
              </w:rPr>
            </w:pPr>
          </w:p>
        </w:tc>
      </w:tr>
      <w:tr w:rsidR="00635155" w:rsidRPr="009A7184" w14:paraId="5A166890" w14:textId="77777777" w:rsidTr="001F643F">
        <w:trPr>
          <w:cantSplit/>
        </w:trPr>
        <w:tc>
          <w:tcPr>
            <w:tcW w:w="2044" w:type="dxa"/>
            <w:shd w:val="clear" w:color="auto" w:fill="auto"/>
          </w:tcPr>
          <w:p w14:paraId="17EA1AC9" w14:textId="77777777" w:rsidR="00635155" w:rsidRPr="009A7184" w:rsidRDefault="00635155" w:rsidP="00635155">
            <w:pPr>
              <w:pStyle w:val="ENoteTableText"/>
              <w:tabs>
                <w:tab w:val="center" w:leader="dot" w:pos="2268"/>
              </w:tabs>
              <w:rPr>
                <w:szCs w:val="16"/>
              </w:rPr>
            </w:pPr>
            <w:r w:rsidRPr="009A7184">
              <w:rPr>
                <w:szCs w:val="16"/>
              </w:rPr>
              <w:t>5607.10.00</w:t>
            </w:r>
            <w:r w:rsidRPr="009A7184">
              <w:rPr>
                <w:szCs w:val="16"/>
              </w:rPr>
              <w:tab/>
            </w:r>
          </w:p>
        </w:tc>
        <w:tc>
          <w:tcPr>
            <w:tcW w:w="5044" w:type="dxa"/>
            <w:shd w:val="clear" w:color="auto" w:fill="auto"/>
          </w:tcPr>
          <w:p w14:paraId="0B125A1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1F9DA7" w14:textId="77777777" w:rsidTr="001F643F">
        <w:trPr>
          <w:cantSplit/>
        </w:trPr>
        <w:tc>
          <w:tcPr>
            <w:tcW w:w="2044" w:type="dxa"/>
            <w:shd w:val="clear" w:color="auto" w:fill="auto"/>
          </w:tcPr>
          <w:p w14:paraId="28B6381A" w14:textId="77777777" w:rsidR="00635155" w:rsidRPr="009A7184" w:rsidRDefault="00635155" w:rsidP="00635155">
            <w:pPr>
              <w:pStyle w:val="ENoteTableText"/>
              <w:rPr>
                <w:szCs w:val="16"/>
              </w:rPr>
            </w:pPr>
          </w:p>
        </w:tc>
        <w:tc>
          <w:tcPr>
            <w:tcW w:w="5044" w:type="dxa"/>
            <w:shd w:val="clear" w:color="auto" w:fill="auto"/>
          </w:tcPr>
          <w:p w14:paraId="7193047A" w14:textId="77777777" w:rsidR="00635155" w:rsidRPr="009A7184" w:rsidRDefault="00635155" w:rsidP="00635155">
            <w:pPr>
              <w:pStyle w:val="ENoteTableText"/>
              <w:rPr>
                <w:szCs w:val="16"/>
              </w:rPr>
            </w:pPr>
            <w:r w:rsidRPr="009A7184">
              <w:rPr>
                <w:szCs w:val="16"/>
              </w:rPr>
              <w:t>rep. No. 118, 2006</w:t>
            </w:r>
          </w:p>
        </w:tc>
      </w:tr>
      <w:tr w:rsidR="00635155" w:rsidRPr="009A7184" w14:paraId="5BFBF091" w14:textId="77777777" w:rsidTr="001F643F">
        <w:trPr>
          <w:cantSplit/>
        </w:trPr>
        <w:tc>
          <w:tcPr>
            <w:tcW w:w="2044" w:type="dxa"/>
            <w:shd w:val="clear" w:color="auto" w:fill="auto"/>
          </w:tcPr>
          <w:p w14:paraId="47EFE7B5" w14:textId="77777777" w:rsidR="00635155" w:rsidRPr="009A7184" w:rsidRDefault="00635155" w:rsidP="00635155">
            <w:pPr>
              <w:pStyle w:val="ENoteTableText"/>
              <w:tabs>
                <w:tab w:val="center" w:leader="dot" w:pos="2268"/>
              </w:tabs>
              <w:rPr>
                <w:szCs w:val="16"/>
              </w:rPr>
            </w:pPr>
            <w:r w:rsidRPr="009A7184">
              <w:rPr>
                <w:szCs w:val="16"/>
              </w:rPr>
              <w:t>5607.21.00</w:t>
            </w:r>
            <w:r w:rsidRPr="009A7184">
              <w:rPr>
                <w:szCs w:val="16"/>
              </w:rPr>
              <w:tab/>
            </w:r>
          </w:p>
        </w:tc>
        <w:tc>
          <w:tcPr>
            <w:tcW w:w="5044" w:type="dxa"/>
            <w:shd w:val="clear" w:color="auto" w:fill="auto"/>
          </w:tcPr>
          <w:p w14:paraId="5998F5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B854AE" w14:textId="77777777" w:rsidTr="001F643F">
        <w:trPr>
          <w:cantSplit/>
        </w:trPr>
        <w:tc>
          <w:tcPr>
            <w:tcW w:w="2044" w:type="dxa"/>
            <w:shd w:val="clear" w:color="auto" w:fill="auto"/>
          </w:tcPr>
          <w:p w14:paraId="6B48D6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510EF9" w14:textId="77777777" w:rsidR="00635155" w:rsidRPr="009A7184" w:rsidRDefault="00635155" w:rsidP="00635155">
            <w:pPr>
              <w:pStyle w:val="ENoteTableText"/>
              <w:rPr>
                <w:szCs w:val="16"/>
              </w:rPr>
            </w:pPr>
            <w:r w:rsidRPr="009A7184">
              <w:rPr>
                <w:szCs w:val="16"/>
              </w:rPr>
              <w:t>rs No 84, 2016</w:t>
            </w:r>
          </w:p>
        </w:tc>
      </w:tr>
      <w:tr w:rsidR="00635155" w:rsidRPr="009A7184" w14:paraId="3FBB1450" w14:textId="77777777" w:rsidTr="001F643F">
        <w:trPr>
          <w:cantSplit/>
        </w:trPr>
        <w:tc>
          <w:tcPr>
            <w:tcW w:w="2044" w:type="dxa"/>
            <w:shd w:val="clear" w:color="auto" w:fill="auto"/>
          </w:tcPr>
          <w:p w14:paraId="7E95521A" w14:textId="77777777" w:rsidR="00635155" w:rsidRPr="009A7184" w:rsidRDefault="00635155" w:rsidP="00635155">
            <w:pPr>
              <w:pStyle w:val="ENoteTableText"/>
              <w:tabs>
                <w:tab w:val="center" w:leader="dot" w:pos="2268"/>
              </w:tabs>
              <w:rPr>
                <w:szCs w:val="16"/>
              </w:rPr>
            </w:pPr>
            <w:r w:rsidRPr="009A7184">
              <w:rPr>
                <w:szCs w:val="16"/>
              </w:rPr>
              <w:t>5607.29.00</w:t>
            </w:r>
            <w:r w:rsidRPr="009A7184">
              <w:rPr>
                <w:szCs w:val="16"/>
              </w:rPr>
              <w:tab/>
            </w:r>
          </w:p>
        </w:tc>
        <w:tc>
          <w:tcPr>
            <w:tcW w:w="5044" w:type="dxa"/>
            <w:shd w:val="clear" w:color="auto" w:fill="auto"/>
          </w:tcPr>
          <w:p w14:paraId="417BA6C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E389E2" w14:textId="77777777" w:rsidTr="001F643F">
        <w:trPr>
          <w:cantSplit/>
        </w:trPr>
        <w:tc>
          <w:tcPr>
            <w:tcW w:w="2044" w:type="dxa"/>
            <w:shd w:val="clear" w:color="auto" w:fill="auto"/>
          </w:tcPr>
          <w:p w14:paraId="070714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BCCBCF" w14:textId="77777777" w:rsidR="00635155" w:rsidRPr="009A7184" w:rsidRDefault="00635155" w:rsidP="00635155">
            <w:pPr>
              <w:pStyle w:val="ENoteTableText"/>
              <w:rPr>
                <w:szCs w:val="16"/>
              </w:rPr>
            </w:pPr>
            <w:r w:rsidRPr="009A7184">
              <w:rPr>
                <w:szCs w:val="16"/>
              </w:rPr>
              <w:t>rs No 84, 2016</w:t>
            </w:r>
          </w:p>
        </w:tc>
      </w:tr>
      <w:tr w:rsidR="00635155" w:rsidRPr="009A7184" w14:paraId="2F24DB41" w14:textId="77777777" w:rsidTr="001F643F">
        <w:trPr>
          <w:cantSplit/>
        </w:trPr>
        <w:tc>
          <w:tcPr>
            <w:tcW w:w="2044" w:type="dxa"/>
            <w:shd w:val="clear" w:color="auto" w:fill="auto"/>
          </w:tcPr>
          <w:p w14:paraId="022D7A19" w14:textId="77777777" w:rsidR="00635155" w:rsidRPr="009A7184" w:rsidRDefault="00635155" w:rsidP="00635155">
            <w:pPr>
              <w:pStyle w:val="ENoteTableText"/>
              <w:tabs>
                <w:tab w:val="center" w:leader="dot" w:pos="2268"/>
              </w:tabs>
              <w:rPr>
                <w:szCs w:val="16"/>
              </w:rPr>
            </w:pPr>
            <w:r w:rsidRPr="009A7184">
              <w:rPr>
                <w:szCs w:val="16"/>
              </w:rPr>
              <w:t>5607.30.00</w:t>
            </w:r>
            <w:r w:rsidRPr="009A7184">
              <w:rPr>
                <w:szCs w:val="16"/>
              </w:rPr>
              <w:tab/>
            </w:r>
          </w:p>
        </w:tc>
        <w:tc>
          <w:tcPr>
            <w:tcW w:w="5044" w:type="dxa"/>
            <w:shd w:val="clear" w:color="auto" w:fill="auto"/>
          </w:tcPr>
          <w:p w14:paraId="25B1C024" w14:textId="77777777" w:rsidR="00635155" w:rsidRPr="009A7184" w:rsidRDefault="00635155" w:rsidP="00635155">
            <w:pPr>
              <w:pStyle w:val="ENoteTableText"/>
              <w:rPr>
                <w:szCs w:val="16"/>
              </w:rPr>
            </w:pPr>
            <w:r w:rsidRPr="009A7184">
              <w:rPr>
                <w:szCs w:val="16"/>
              </w:rPr>
              <w:t>am. No. 190, 1999</w:t>
            </w:r>
          </w:p>
        </w:tc>
      </w:tr>
      <w:tr w:rsidR="00635155" w:rsidRPr="009A7184" w14:paraId="654AAA1B" w14:textId="77777777" w:rsidTr="001F643F">
        <w:trPr>
          <w:cantSplit/>
        </w:trPr>
        <w:tc>
          <w:tcPr>
            <w:tcW w:w="2044" w:type="dxa"/>
            <w:shd w:val="clear" w:color="auto" w:fill="auto"/>
          </w:tcPr>
          <w:p w14:paraId="33FC239B" w14:textId="77777777" w:rsidR="00635155" w:rsidRPr="009A7184" w:rsidRDefault="00635155" w:rsidP="00635155">
            <w:pPr>
              <w:pStyle w:val="ENoteTableText"/>
              <w:rPr>
                <w:szCs w:val="16"/>
              </w:rPr>
            </w:pPr>
          </w:p>
        </w:tc>
        <w:tc>
          <w:tcPr>
            <w:tcW w:w="5044" w:type="dxa"/>
            <w:shd w:val="clear" w:color="auto" w:fill="auto"/>
          </w:tcPr>
          <w:p w14:paraId="6AEEC6B9" w14:textId="77777777" w:rsidR="00635155" w:rsidRPr="009A7184" w:rsidRDefault="00635155" w:rsidP="00635155">
            <w:pPr>
              <w:pStyle w:val="ENoteTableText"/>
              <w:rPr>
                <w:szCs w:val="16"/>
              </w:rPr>
            </w:pPr>
            <w:r w:rsidRPr="009A7184">
              <w:rPr>
                <w:szCs w:val="16"/>
              </w:rPr>
              <w:t>rep. No. 120, 2001</w:t>
            </w:r>
          </w:p>
        </w:tc>
      </w:tr>
      <w:tr w:rsidR="00635155" w:rsidRPr="009A7184" w14:paraId="6FF939FD" w14:textId="77777777" w:rsidTr="001F643F">
        <w:trPr>
          <w:cantSplit/>
        </w:trPr>
        <w:tc>
          <w:tcPr>
            <w:tcW w:w="2044" w:type="dxa"/>
            <w:shd w:val="clear" w:color="auto" w:fill="auto"/>
          </w:tcPr>
          <w:p w14:paraId="7C6CB43B" w14:textId="77777777" w:rsidR="00635155" w:rsidRPr="009A7184" w:rsidRDefault="00635155" w:rsidP="00635155">
            <w:pPr>
              <w:pStyle w:val="ENoteTableText"/>
              <w:tabs>
                <w:tab w:val="center" w:leader="dot" w:pos="2268"/>
              </w:tabs>
              <w:rPr>
                <w:szCs w:val="16"/>
              </w:rPr>
            </w:pPr>
            <w:r w:rsidRPr="009A7184">
              <w:rPr>
                <w:szCs w:val="16"/>
              </w:rPr>
              <w:t>5607.41.00</w:t>
            </w:r>
            <w:r w:rsidRPr="009A7184">
              <w:rPr>
                <w:szCs w:val="16"/>
              </w:rPr>
              <w:tab/>
            </w:r>
          </w:p>
        </w:tc>
        <w:tc>
          <w:tcPr>
            <w:tcW w:w="5044" w:type="dxa"/>
            <w:shd w:val="clear" w:color="auto" w:fill="auto"/>
          </w:tcPr>
          <w:p w14:paraId="714B47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E2E422" w14:textId="77777777" w:rsidTr="001F643F">
        <w:trPr>
          <w:cantSplit/>
        </w:trPr>
        <w:tc>
          <w:tcPr>
            <w:tcW w:w="2044" w:type="dxa"/>
            <w:shd w:val="clear" w:color="auto" w:fill="auto"/>
          </w:tcPr>
          <w:p w14:paraId="473293B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5A00F0" w14:textId="77777777" w:rsidR="00635155" w:rsidRPr="009A7184" w:rsidRDefault="00635155" w:rsidP="00635155">
            <w:pPr>
              <w:pStyle w:val="ENoteTableText"/>
              <w:rPr>
                <w:szCs w:val="16"/>
              </w:rPr>
            </w:pPr>
            <w:r w:rsidRPr="009A7184">
              <w:rPr>
                <w:szCs w:val="16"/>
              </w:rPr>
              <w:t>rs No 84, 2016</w:t>
            </w:r>
          </w:p>
        </w:tc>
      </w:tr>
      <w:tr w:rsidR="00635155" w:rsidRPr="009A7184" w14:paraId="5D3E8039" w14:textId="77777777" w:rsidTr="001F643F">
        <w:trPr>
          <w:cantSplit/>
        </w:trPr>
        <w:tc>
          <w:tcPr>
            <w:tcW w:w="2044" w:type="dxa"/>
            <w:shd w:val="clear" w:color="auto" w:fill="auto"/>
          </w:tcPr>
          <w:p w14:paraId="4056CA63" w14:textId="77777777" w:rsidR="00635155" w:rsidRPr="009A7184" w:rsidRDefault="00635155" w:rsidP="00635155">
            <w:pPr>
              <w:pStyle w:val="ENoteTableText"/>
              <w:tabs>
                <w:tab w:val="center" w:leader="dot" w:pos="2268"/>
              </w:tabs>
              <w:rPr>
                <w:szCs w:val="16"/>
              </w:rPr>
            </w:pPr>
            <w:r w:rsidRPr="009A7184">
              <w:rPr>
                <w:szCs w:val="16"/>
              </w:rPr>
              <w:t>5607.49.00</w:t>
            </w:r>
            <w:r w:rsidRPr="009A7184">
              <w:rPr>
                <w:szCs w:val="16"/>
              </w:rPr>
              <w:tab/>
            </w:r>
          </w:p>
        </w:tc>
        <w:tc>
          <w:tcPr>
            <w:tcW w:w="5044" w:type="dxa"/>
            <w:shd w:val="clear" w:color="auto" w:fill="auto"/>
          </w:tcPr>
          <w:p w14:paraId="5C9F103B"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3EA0F21" w14:textId="77777777" w:rsidTr="001F643F">
        <w:trPr>
          <w:cantSplit/>
        </w:trPr>
        <w:tc>
          <w:tcPr>
            <w:tcW w:w="2044" w:type="dxa"/>
            <w:shd w:val="clear" w:color="auto" w:fill="auto"/>
          </w:tcPr>
          <w:p w14:paraId="41C9EDE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B8F05D" w14:textId="77777777" w:rsidR="00635155" w:rsidRPr="009A7184" w:rsidRDefault="00635155" w:rsidP="00635155">
            <w:pPr>
              <w:pStyle w:val="ENoteTableText"/>
              <w:rPr>
                <w:szCs w:val="16"/>
              </w:rPr>
            </w:pPr>
            <w:r w:rsidRPr="009A7184">
              <w:rPr>
                <w:szCs w:val="16"/>
              </w:rPr>
              <w:t>rs No 84, 2016</w:t>
            </w:r>
          </w:p>
        </w:tc>
      </w:tr>
      <w:tr w:rsidR="00635155" w:rsidRPr="009A7184" w14:paraId="22BED9B4" w14:textId="77777777" w:rsidTr="001F643F">
        <w:trPr>
          <w:cantSplit/>
        </w:trPr>
        <w:tc>
          <w:tcPr>
            <w:tcW w:w="2044" w:type="dxa"/>
            <w:shd w:val="clear" w:color="auto" w:fill="auto"/>
          </w:tcPr>
          <w:p w14:paraId="65533BD4" w14:textId="77777777" w:rsidR="00635155" w:rsidRPr="009A7184" w:rsidRDefault="00635155" w:rsidP="00635155">
            <w:pPr>
              <w:pStyle w:val="ENoteTableText"/>
              <w:tabs>
                <w:tab w:val="center" w:leader="dot" w:pos="2268"/>
              </w:tabs>
              <w:rPr>
                <w:szCs w:val="16"/>
              </w:rPr>
            </w:pPr>
            <w:r w:rsidRPr="009A7184">
              <w:rPr>
                <w:szCs w:val="16"/>
              </w:rPr>
              <w:t>5607.50.00</w:t>
            </w:r>
            <w:r w:rsidRPr="009A7184">
              <w:rPr>
                <w:szCs w:val="16"/>
              </w:rPr>
              <w:tab/>
            </w:r>
          </w:p>
        </w:tc>
        <w:tc>
          <w:tcPr>
            <w:tcW w:w="5044" w:type="dxa"/>
            <w:shd w:val="clear" w:color="auto" w:fill="auto"/>
          </w:tcPr>
          <w:p w14:paraId="452B21D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AE5B04" w14:textId="77777777" w:rsidTr="001F643F">
        <w:trPr>
          <w:cantSplit/>
        </w:trPr>
        <w:tc>
          <w:tcPr>
            <w:tcW w:w="2044" w:type="dxa"/>
            <w:shd w:val="clear" w:color="auto" w:fill="auto"/>
          </w:tcPr>
          <w:p w14:paraId="0EB28DA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F03F03" w14:textId="77777777" w:rsidR="00635155" w:rsidRPr="009A7184" w:rsidRDefault="00635155" w:rsidP="00635155">
            <w:pPr>
              <w:pStyle w:val="ENoteTableText"/>
              <w:rPr>
                <w:szCs w:val="16"/>
              </w:rPr>
            </w:pPr>
            <w:r w:rsidRPr="009A7184">
              <w:rPr>
                <w:szCs w:val="16"/>
              </w:rPr>
              <w:t>rs No 84, 2016</w:t>
            </w:r>
          </w:p>
        </w:tc>
      </w:tr>
      <w:tr w:rsidR="00635155" w:rsidRPr="009A7184" w14:paraId="7625139E" w14:textId="77777777" w:rsidTr="001F643F">
        <w:trPr>
          <w:cantSplit/>
        </w:trPr>
        <w:tc>
          <w:tcPr>
            <w:tcW w:w="2044" w:type="dxa"/>
            <w:shd w:val="clear" w:color="auto" w:fill="auto"/>
          </w:tcPr>
          <w:p w14:paraId="0CE664EC" w14:textId="77777777" w:rsidR="00635155" w:rsidRPr="009A7184" w:rsidRDefault="00635155" w:rsidP="00635155">
            <w:pPr>
              <w:pStyle w:val="ENoteTableText"/>
              <w:tabs>
                <w:tab w:val="center" w:leader="dot" w:pos="2268"/>
              </w:tabs>
              <w:rPr>
                <w:szCs w:val="16"/>
              </w:rPr>
            </w:pPr>
            <w:r w:rsidRPr="009A7184">
              <w:rPr>
                <w:szCs w:val="16"/>
              </w:rPr>
              <w:t>5607.90</w:t>
            </w:r>
            <w:r w:rsidRPr="009A7184">
              <w:rPr>
                <w:szCs w:val="16"/>
              </w:rPr>
              <w:tab/>
            </w:r>
          </w:p>
        </w:tc>
        <w:tc>
          <w:tcPr>
            <w:tcW w:w="5044" w:type="dxa"/>
            <w:shd w:val="clear" w:color="auto" w:fill="auto"/>
          </w:tcPr>
          <w:p w14:paraId="7DBA7B9C" w14:textId="77777777" w:rsidR="00635155" w:rsidRPr="009A7184" w:rsidRDefault="00635155" w:rsidP="00635155">
            <w:pPr>
              <w:pStyle w:val="ENoteTableText"/>
              <w:rPr>
                <w:szCs w:val="16"/>
              </w:rPr>
            </w:pPr>
            <w:r w:rsidRPr="009A7184">
              <w:rPr>
                <w:szCs w:val="16"/>
              </w:rPr>
              <w:t>ad. No. 118, 2006</w:t>
            </w:r>
          </w:p>
        </w:tc>
      </w:tr>
      <w:tr w:rsidR="00635155" w:rsidRPr="009A7184" w14:paraId="421E7EE0" w14:textId="77777777" w:rsidTr="001F643F">
        <w:trPr>
          <w:cantSplit/>
        </w:trPr>
        <w:tc>
          <w:tcPr>
            <w:tcW w:w="2044" w:type="dxa"/>
            <w:shd w:val="clear" w:color="auto" w:fill="auto"/>
          </w:tcPr>
          <w:p w14:paraId="076E8FA9" w14:textId="77777777" w:rsidR="00635155" w:rsidRPr="009A7184" w:rsidRDefault="00635155" w:rsidP="00635155">
            <w:pPr>
              <w:pStyle w:val="ENoteTableText"/>
              <w:tabs>
                <w:tab w:val="center" w:leader="dot" w:pos="2268"/>
              </w:tabs>
              <w:rPr>
                <w:szCs w:val="16"/>
              </w:rPr>
            </w:pPr>
            <w:r w:rsidRPr="009A7184">
              <w:rPr>
                <w:szCs w:val="16"/>
              </w:rPr>
              <w:t>5607.90.00</w:t>
            </w:r>
            <w:r w:rsidRPr="009A7184">
              <w:rPr>
                <w:szCs w:val="16"/>
              </w:rPr>
              <w:tab/>
            </w:r>
          </w:p>
        </w:tc>
        <w:tc>
          <w:tcPr>
            <w:tcW w:w="5044" w:type="dxa"/>
            <w:shd w:val="clear" w:color="auto" w:fill="auto"/>
          </w:tcPr>
          <w:p w14:paraId="3789F2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CC371E" w14:textId="77777777" w:rsidTr="001F643F">
        <w:trPr>
          <w:cantSplit/>
        </w:trPr>
        <w:tc>
          <w:tcPr>
            <w:tcW w:w="2044" w:type="dxa"/>
            <w:shd w:val="clear" w:color="auto" w:fill="auto"/>
          </w:tcPr>
          <w:p w14:paraId="26F62F1E" w14:textId="77777777" w:rsidR="00635155" w:rsidRPr="009A7184" w:rsidRDefault="00635155" w:rsidP="00635155">
            <w:pPr>
              <w:pStyle w:val="ENoteTableText"/>
              <w:rPr>
                <w:szCs w:val="16"/>
              </w:rPr>
            </w:pPr>
          </w:p>
        </w:tc>
        <w:tc>
          <w:tcPr>
            <w:tcW w:w="5044" w:type="dxa"/>
            <w:shd w:val="clear" w:color="auto" w:fill="auto"/>
          </w:tcPr>
          <w:p w14:paraId="4D7A6046" w14:textId="77777777" w:rsidR="00635155" w:rsidRPr="009A7184" w:rsidRDefault="00635155" w:rsidP="00635155">
            <w:pPr>
              <w:pStyle w:val="ENoteTableText"/>
              <w:rPr>
                <w:szCs w:val="16"/>
              </w:rPr>
            </w:pPr>
            <w:r w:rsidRPr="009A7184">
              <w:rPr>
                <w:szCs w:val="16"/>
              </w:rPr>
              <w:t>rep. No. 118, 2006</w:t>
            </w:r>
          </w:p>
        </w:tc>
      </w:tr>
      <w:tr w:rsidR="00635155" w:rsidRPr="009A7184" w14:paraId="3A9E978B" w14:textId="77777777" w:rsidTr="001F643F">
        <w:trPr>
          <w:cantSplit/>
        </w:trPr>
        <w:tc>
          <w:tcPr>
            <w:tcW w:w="2044" w:type="dxa"/>
            <w:shd w:val="clear" w:color="auto" w:fill="auto"/>
          </w:tcPr>
          <w:p w14:paraId="376B63FF" w14:textId="77777777" w:rsidR="00635155" w:rsidRPr="009A7184" w:rsidRDefault="00635155" w:rsidP="00635155">
            <w:pPr>
              <w:pStyle w:val="ENoteTableText"/>
              <w:tabs>
                <w:tab w:val="center" w:leader="dot" w:pos="2268"/>
              </w:tabs>
              <w:rPr>
                <w:szCs w:val="16"/>
              </w:rPr>
            </w:pPr>
            <w:r w:rsidRPr="009A7184">
              <w:rPr>
                <w:szCs w:val="16"/>
              </w:rPr>
              <w:t>5607.90.10</w:t>
            </w:r>
            <w:r w:rsidRPr="009A7184">
              <w:rPr>
                <w:szCs w:val="16"/>
              </w:rPr>
              <w:tab/>
            </w:r>
          </w:p>
        </w:tc>
        <w:tc>
          <w:tcPr>
            <w:tcW w:w="5044" w:type="dxa"/>
            <w:shd w:val="clear" w:color="auto" w:fill="auto"/>
          </w:tcPr>
          <w:p w14:paraId="2DE80F45" w14:textId="77777777" w:rsidR="00635155" w:rsidRPr="009A7184" w:rsidRDefault="00635155" w:rsidP="00635155">
            <w:pPr>
              <w:pStyle w:val="ENoteTableText"/>
              <w:rPr>
                <w:szCs w:val="16"/>
              </w:rPr>
            </w:pPr>
            <w:r w:rsidRPr="009A7184">
              <w:rPr>
                <w:szCs w:val="16"/>
              </w:rPr>
              <w:t>ad. No. 118, 2006</w:t>
            </w:r>
          </w:p>
        </w:tc>
      </w:tr>
      <w:tr w:rsidR="00635155" w:rsidRPr="009A7184" w14:paraId="435BFDAD" w14:textId="77777777" w:rsidTr="001F643F">
        <w:trPr>
          <w:cantSplit/>
        </w:trPr>
        <w:tc>
          <w:tcPr>
            <w:tcW w:w="2044" w:type="dxa"/>
            <w:shd w:val="clear" w:color="auto" w:fill="auto"/>
          </w:tcPr>
          <w:p w14:paraId="712882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1B4612" w14:textId="77777777" w:rsidR="00635155" w:rsidRPr="009A7184" w:rsidRDefault="00635155" w:rsidP="00635155">
            <w:pPr>
              <w:pStyle w:val="ENoteTableText"/>
              <w:rPr>
                <w:szCs w:val="16"/>
              </w:rPr>
            </w:pPr>
            <w:r w:rsidRPr="009A7184">
              <w:rPr>
                <w:szCs w:val="16"/>
              </w:rPr>
              <w:t>rs No 84, 2016</w:t>
            </w:r>
          </w:p>
        </w:tc>
      </w:tr>
      <w:tr w:rsidR="00635155" w:rsidRPr="009A7184" w14:paraId="7DA5B06A" w14:textId="77777777" w:rsidTr="001F643F">
        <w:trPr>
          <w:cantSplit/>
        </w:trPr>
        <w:tc>
          <w:tcPr>
            <w:tcW w:w="2044" w:type="dxa"/>
            <w:shd w:val="clear" w:color="auto" w:fill="auto"/>
          </w:tcPr>
          <w:p w14:paraId="3B1FA738" w14:textId="77777777" w:rsidR="00635155" w:rsidRPr="009A7184" w:rsidRDefault="00635155" w:rsidP="00635155">
            <w:pPr>
              <w:pStyle w:val="ENoteTableText"/>
              <w:tabs>
                <w:tab w:val="center" w:leader="dot" w:pos="2268"/>
              </w:tabs>
              <w:rPr>
                <w:szCs w:val="16"/>
              </w:rPr>
            </w:pPr>
            <w:r w:rsidRPr="009A7184">
              <w:rPr>
                <w:szCs w:val="16"/>
              </w:rPr>
              <w:t>5607.90.90</w:t>
            </w:r>
            <w:r w:rsidRPr="009A7184">
              <w:rPr>
                <w:szCs w:val="16"/>
              </w:rPr>
              <w:tab/>
            </w:r>
          </w:p>
        </w:tc>
        <w:tc>
          <w:tcPr>
            <w:tcW w:w="5044" w:type="dxa"/>
            <w:shd w:val="clear" w:color="auto" w:fill="auto"/>
          </w:tcPr>
          <w:p w14:paraId="485EF339" w14:textId="77777777" w:rsidR="00635155" w:rsidRPr="009A7184" w:rsidRDefault="00635155" w:rsidP="00635155">
            <w:pPr>
              <w:pStyle w:val="ENoteTableText"/>
              <w:rPr>
                <w:szCs w:val="16"/>
              </w:rPr>
            </w:pPr>
            <w:r w:rsidRPr="009A7184">
              <w:rPr>
                <w:szCs w:val="16"/>
              </w:rPr>
              <w:t>ad. No. 118, 2006</w:t>
            </w:r>
          </w:p>
        </w:tc>
      </w:tr>
      <w:tr w:rsidR="00635155" w:rsidRPr="009A7184" w14:paraId="03363264" w14:textId="77777777" w:rsidTr="001F643F">
        <w:trPr>
          <w:cantSplit/>
        </w:trPr>
        <w:tc>
          <w:tcPr>
            <w:tcW w:w="2044" w:type="dxa"/>
            <w:shd w:val="clear" w:color="auto" w:fill="auto"/>
          </w:tcPr>
          <w:p w14:paraId="586DC3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5E37CC5" w14:textId="77777777" w:rsidR="00635155" w:rsidRPr="009A7184" w:rsidRDefault="00635155" w:rsidP="00635155">
            <w:pPr>
              <w:pStyle w:val="ENoteTableText"/>
              <w:rPr>
                <w:szCs w:val="16"/>
              </w:rPr>
            </w:pPr>
            <w:r w:rsidRPr="009A7184">
              <w:rPr>
                <w:szCs w:val="16"/>
              </w:rPr>
              <w:t>rs No 84, 2016</w:t>
            </w:r>
          </w:p>
        </w:tc>
      </w:tr>
      <w:tr w:rsidR="00635155" w:rsidRPr="009A7184" w14:paraId="03044155" w14:textId="77777777" w:rsidTr="001F643F">
        <w:trPr>
          <w:cantSplit/>
        </w:trPr>
        <w:tc>
          <w:tcPr>
            <w:tcW w:w="2044" w:type="dxa"/>
            <w:shd w:val="clear" w:color="auto" w:fill="auto"/>
          </w:tcPr>
          <w:p w14:paraId="5137C8DF" w14:textId="77777777" w:rsidR="00635155" w:rsidRPr="009A7184" w:rsidRDefault="00635155" w:rsidP="00635155">
            <w:pPr>
              <w:pStyle w:val="ENoteTableText"/>
              <w:rPr>
                <w:szCs w:val="16"/>
              </w:rPr>
            </w:pPr>
            <w:r w:rsidRPr="009A7184">
              <w:rPr>
                <w:b/>
                <w:szCs w:val="16"/>
              </w:rPr>
              <w:t>5608</w:t>
            </w:r>
          </w:p>
        </w:tc>
        <w:tc>
          <w:tcPr>
            <w:tcW w:w="5044" w:type="dxa"/>
            <w:shd w:val="clear" w:color="auto" w:fill="auto"/>
          </w:tcPr>
          <w:p w14:paraId="6421E2BC" w14:textId="77777777" w:rsidR="00635155" w:rsidRPr="009A7184" w:rsidRDefault="00635155" w:rsidP="00635155">
            <w:pPr>
              <w:pStyle w:val="ENoteTableText"/>
              <w:rPr>
                <w:szCs w:val="16"/>
              </w:rPr>
            </w:pPr>
          </w:p>
        </w:tc>
      </w:tr>
      <w:tr w:rsidR="00635155" w:rsidRPr="009A7184" w14:paraId="7445151C" w14:textId="77777777" w:rsidTr="001F643F">
        <w:trPr>
          <w:cantSplit/>
        </w:trPr>
        <w:tc>
          <w:tcPr>
            <w:tcW w:w="2044" w:type="dxa"/>
            <w:shd w:val="clear" w:color="auto" w:fill="auto"/>
          </w:tcPr>
          <w:p w14:paraId="554B1718" w14:textId="77777777" w:rsidR="00635155" w:rsidRPr="009A7184" w:rsidRDefault="00635155" w:rsidP="00635155">
            <w:pPr>
              <w:pStyle w:val="ENoteTableText"/>
              <w:tabs>
                <w:tab w:val="center" w:leader="dot" w:pos="2268"/>
              </w:tabs>
              <w:rPr>
                <w:szCs w:val="16"/>
              </w:rPr>
            </w:pPr>
            <w:r w:rsidRPr="009A7184">
              <w:rPr>
                <w:szCs w:val="16"/>
              </w:rPr>
              <w:t>5608.19.90</w:t>
            </w:r>
            <w:r w:rsidRPr="009A7184">
              <w:rPr>
                <w:szCs w:val="16"/>
              </w:rPr>
              <w:tab/>
            </w:r>
          </w:p>
        </w:tc>
        <w:tc>
          <w:tcPr>
            <w:tcW w:w="5044" w:type="dxa"/>
            <w:shd w:val="clear" w:color="auto" w:fill="auto"/>
          </w:tcPr>
          <w:p w14:paraId="3CC1DCE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F52E35" w14:textId="77777777" w:rsidTr="001F643F">
        <w:trPr>
          <w:cantSplit/>
        </w:trPr>
        <w:tc>
          <w:tcPr>
            <w:tcW w:w="2044" w:type="dxa"/>
            <w:shd w:val="clear" w:color="auto" w:fill="auto"/>
          </w:tcPr>
          <w:p w14:paraId="1947C9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F82D77" w14:textId="77777777" w:rsidR="00635155" w:rsidRPr="009A7184" w:rsidRDefault="00635155" w:rsidP="00635155">
            <w:pPr>
              <w:pStyle w:val="ENoteTableText"/>
              <w:rPr>
                <w:szCs w:val="16"/>
              </w:rPr>
            </w:pPr>
            <w:r w:rsidRPr="009A7184">
              <w:rPr>
                <w:szCs w:val="16"/>
              </w:rPr>
              <w:t>rs No 84, 2016</w:t>
            </w:r>
          </w:p>
        </w:tc>
      </w:tr>
      <w:tr w:rsidR="00635155" w:rsidRPr="009A7184" w14:paraId="0ED5EB2A" w14:textId="77777777" w:rsidTr="001F643F">
        <w:trPr>
          <w:cantSplit/>
        </w:trPr>
        <w:tc>
          <w:tcPr>
            <w:tcW w:w="2044" w:type="dxa"/>
            <w:shd w:val="clear" w:color="auto" w:fill="auto"/>
          </w:tcPr>
          <w:p w14:paraId="50FA8A62" w14:textId="77777777" w:rsidR="00635155" w:rsidRPr="009A7184" w:rsidRDefault="00635155" w:rsidP="00635155">
            <w:pPr>
              <w:pStyle w:val="ENoteTableText"/>
              <w:tabs>
                <w:tab w:val="center" w:leader="dot" w:pos="2268"/>
              </w:tabs>
              <w:rPr>
                <w:szCs w:val="16"/>
              </w:rPr>
            </w:pPr>
            <w:r w:rsidRPr="009A7184">
              <w:rPr>
                <w:szCs w:val="16"/>
              </w:rPr>
              <w:t>5608.90.90</w:t>
            </w:r>
            <w:r w:rsidRPr="009A7184">
              <w:rPr>
                <w:szCs w:val="16"/>
              </w:rPr>
              <w:tab/>
            </w:r>
          </w:p>
        </w:tc>
        <w:tc>
          <w:tcPr>
            <w:tcW w:w="5044" w:type="dxa"/>
            <w:shd w:val="clear" w:color="auto" w:fill="auto"/>
          </w:tcPr>
          <w:p w14:paraId="369BB75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EB80A0" w14:textId="77777777" w:rsidTr="001F643F">
        <w:trPr>
          <w:cantSplit/>
        </w:trPr>
        <w:tc>
          <w:tcPr>
            <w:tcW w:w="2044" w:type="dxa"/>
            <w:shd w:val="clear" w:color="auto" w:fill="auto"/>
          </w:tcPr>
          <w:p w14:paraId="3FAB5A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B0AD0C" w14:textId="77777777" w:rsidR="00635155" w:rsidRPr="009A7184" w:rsidRDefault="00635155" w:rsidP="00635155">
            <w:pPr>
              <w:pStyle w:val="ENoteTableText"/>
              <w:rPr>
                <w:szCs w:val="16"/>
              </w:rPr>
            </w:pPr>
            <w:r w:rsidRPr="009A7184">
              <w:rPr>
                <w:szCs w:val="16"/>
              </w:rPr>
              <w:t>rs No 84, 2016</w:t>
            </w:r>
          </w:p>
        </w:tc>
      </w:tr>
      <w:tr w:rsidR="00635155" w:rsidRPr="009A7184" w14:paraId="4ED98373" w14:textId="77777777" w:rsidTr="001F643F">
        <w:trPr>
          <w:cantSplit/>
        </w:trPr>
        <w:tc>
          <w:tcPr>
            <w:tcW w:w="2044" w:type="dxa"/>
            <w:shd w:val="clear" w:color="auto" w:fill="auto"/>
          </w:tcPr>
          <w:p w14:paraId="6CB236BD" w14:textId="77777777" w:rsidR="00635155" w:rsidRPr="009A7184" w:rsidRDefault="00635155" w:rsidP="00635155">
            <w:pPr>
              <w:pStyle w:val="ENoteTableText"/>
              <w:rPr>
                <w:szCs w:val="16"/>
              </w:rPr>
            </w:pPr>
            <w:r w:rsidRPr="009A7184">
              <w:rPr>
                <w:b/>
                <w:szCs w:val="16"/>
              </w:rPr>
              <w:t>5609</w:t>
            </w:r>
          </w:p>
        </w:tc>
        <w:tc>
          <w:tcPr>
            <w:tcW w:w="5044" w:type="dxa"/>
            <w:shd w:val="clear" w:color="auto" w:fill="auto"/>
          </w:tcPr>
          <w:p w14:paraId="0BEAEED8" w14:textId="77777777" w:rsidR="00635155" w:rsidRPr="009A7184" w:rsidRDefault="00635155" w:rsidP="00635155">
            <w:pPr>
              <w:pStyle w:val="ENoteTableText"/>
              <w:rPr>
                <w:szCs w:val="16"/>
              </w:rPr>
            </w:pPr>
          </w:p>
        </w:tc>
      </w:tr>
      <w:tr w:rsidR="00635155" w:rsidRPr="009A7184" w14:paraId="71352728" w14:textId="77777777" w:rsidTr="001F643F">
        <w:trPr>
          <w:cantSplit/>
        </w:trPr>
        <w:tc>
          <w:tcPr>
            <w:tcW w:w="2044" w:type="dxa"/>
            <w:shd w:val="clear" w:color="auto" w:fill="auto"/>
          </w:tcPr>
          <w:p w14:paraId="0994A859" w14:textId="77777777" w:rsidR="00635155" w:rsidRPr="009A7184" w:rsidRDefault="00635155" w:rsidP="00635155">
            <w:pPr>
              <w:pStyle w:val="ENoteTableText"/>
              <w:tabs>
                <w:tab w:val="center" w:leader="dot" w:pos="2268"/>
              </w:tabs>
              <w:rPr>
                <w:szCs w:val="16"/>
              </w:rPr>
            </w:pPr>
            <w:r w:rsidRPr="009A7184">
              <w:rPr>
                <w:szCs w:val="16"/>
              </w:rPr>
              <w:t>5609.00.00</w:t>
            </w:r>
            <w:r w:rsidRPr="009A7184">
              <w:rPr>
                <w:szCs w:val="16"/>
              </w:rPr>
              <w:tab/>
            </w:r>
          </w:p>
        </w:tc>
        <w:tc>
          <w:tcPr>
            <w:tcW w:w="5044" w:type="dxa"/>
            <w:shd w:val="clear" w:color="auto" w:fill="auto"/>
          </w:tcPr>
          <w:p w14:paraId="270B2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65C57B" w14:textId="77777777" w:rsidTr="001F643F">
        <w:trPr>
          <w:cantSplit/>
        </w:trPr>
        <w:tc>
          <w:tcPr>
            <w:tcW w:w="2044" w:type="dxa"/>
            <w:shd w:val="clear" w:color="auto" w:fill="auto"/>
          </w:tcPr>
          <w:p w14:paraId="1F2C2F2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18D9BB" w14:textId="77777777" w:rsidR="00635155" w:rsidRPr="009A7184" w:rsidRDefault="00635155" w:rsidP="00635155">
            <w:pPr>
              <w:pStyle w:val="ENoteTableText"/>
              <w:rPr>
                <w:szCs w:val="16"/>
              </w:rPr>
            </w:pPr>
            <w:r w:rsidRPr="009A7184">
              <w:rPr>
                <w:szCs w:val="16"/>
              </w:rPr>
              <w:t>rs No 84, 2016</w:t>
            </w:r>
          </w:p>
        </w:tc>
      </w:tr>
      <w:tr w:rsidR="00635155" w:rsidRPr="009A7184" w14:paraId="019D2478" w14:textId="77777777" w:rsidTr="001F643F">
        <w:trPr>
          <w:cantSplit/>
        </w:trPr>
        <w:tc>
          <w:tcPr>
            <w:tcW w:w="2044" w:type="dxa"/>
            <w:shd w:val="clear" w:color="auto" w:fill="auto"/>
          </w:tcPr>
          <w:p w14:paraId="0455E4EA" w14:textId="77777777" w:rsidR="00635155" w:rsidRPr="009A7184" w:rsidRDefault="001F50E2" w:rsidP="00635155">
            <w:pPr>
              <w:pStyle w:val="ENoteTableText"/>
              <w:rPr>
                <w:szCs w:val="16"/>
              </w:rPr>
            </w:pPr>
            <w:r>
              <w:rPr>
                <w:b/>
                <w:szCs w:val="16"/>
              </w:rPr>
              <w:t>Chapter 5</w:t>
            </w:r>
            <w:r w:rsidR="00635155" w:rsidRPr="009A7184">
              <w:rPr>
                <w:b/>
                <w:szCs w:val="16"/>
              </w:rPr>
              <w:t>7</w:t>
            </w:r>
          </w:p>
        </w:tc>
        <w:tc>
          <w:tcPr>
            <w:tcW w:w="5044" w:type="dxa"/>
            <w:shd w:val="clear" w:color="auto" w:fill="auto"/>
          </w:tcPr>
          <w:p w14:paraId="6E3BA7B1" w14:textId="77777777" w:rsidR="00635155" w:rsidRPr="009A7184" w:rsidRDefault="00635155" w:rsidP="00635155">
            <w:pPr>
              <w:pStyle w:val="ENoteTableText"/>
              <w:rPr>
                <w:szCs w:val="16"/>
              </w:rPr>
            </w:pPr>
          </w:p>
        </w:tc>
      </w:tr>
      <w:tr w:rsidR="00635155" w:rsidRPr="009A7184" w14:paraId="36A6ED3A" w14:textId="77777777" w:rsidTr="001F643F">
        <w:trPr>
          <w:cantSplit/>
        </w:trPr>
        <w:tc>
          <w:tcPr>
            <w:tcW w:w="2044" w:type="dxa"/>
            <w:shd w:val="clear" w:color="auto" w:fill="auto"/>
          </w:tcPr>
          <w:p w14:paraId="048CCA1E"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w:t>
            </w:r>
          </w:p>
        </w:tc>
        <w:tc>
          <w:tcPr>
            <w:tcW w:w="5044" w:type="dxa"/>
            <w:shd w:val="clear" w:color="auto" w:fill="auto"/>
          </w:tcPr>
          <w:p w14:paraId="28328F0F" w14:textId="77777777" w:rsidR="00635155" w:rsidRPr="009A7184" w:rsidRDefault="00635155" w:rsidP="00635155">
            <w:pPr>
              <w:pStyle w:val="ENoteTableText"/>
              <w:rPr>
                <w:szCs w:val="16"/>
              </w:rPr>
            </w:pPr>
            <w:r w:rsidRPr="009A7184">
              <w:rPr>
                <w:szCs w:val="16"/>
              </w:rPr>
              <w:t>rep. No. 116, 2000</w:t>
            </w:r>
          </w:p>
        </w:tc>
      </w:tr>
      <w:tr w:rsidR="00635155" w:rsidRPr="009A7184" w14:paraId="6E150432" w14:textId="77777777" w:rsidTr="001F643F">
        <w:trPr>
          <w:cantSplit/>
        </w:trPr>
        <w:tc>
          <w:tcPr>
            <w:tcW w:w="2044" w:type="dxa"/>
            <w:shd w:val="clear" w:color="auto" w:fill="auto"/>
          </w:tcPr>
          <w:p w14:paraId="3CE79C28"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5044" w:type="dxa"/>
            <w:shd w:val="clear" w:color="auto" w:fill="auto"/>
          </w:tcPr>
          <w:p w14:paraId="1C5E70AB" w14:textId="77777777" w:rsidR="00635155" w:rsidRPr="009A7184" w:rsidRDefault="00635155" w:rsidP="00635155">
            <w:pPr>
              <w:pStyle w:val="ENoteTableText"/>
              <w:rPr>
                <w:szCs w:val="16"/>
              </w:rPr>
            </w:pPr>
            <w:r w:rsidRPr="009A7184">
              <w:rPr>
                <w:szCs w:val="16"/>
              </w:rPr>
              <w:t>ad. No. 116, 2000</w:t>
            </w:r>
          </w:p>
        </w:tc>
      </w:tr>
      <w:tr w:rsidR="00635155" w:rsidRPr="009A7184" w14:paraId="24E916F4" w14:textId="77777777" w:rsidTr="001F643F">
        <w:trPr>
          <w:cantSplit/>
        </w:trPr>
        <w:tc>
          <w:tcPr>
            <w:tcW w:w="2044" w:type="dxa"/>
            <w:shd w:val="clear" w:color="auto" w:fill="auto"/>
          </w:tcPr>
          <w:p w14:paraId="374ED538"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57</w:t>
            </w:r>
          </w:p>
        </w:tc>
        <w:tc>
          <w:tcPr>
            <w:tcW w:w="5044" w:type="dxa"/>
            <w:shd w:val="clear" w:color="auto" w:fill="auto"/>
          </w:tcPr>
          <w:p w14:paraId="6656A447" w14:textId="77777777" w:rsidR="00635155" w:rsidRPr="009A7184" w:rsidRDefault="00635155" w:rsidP="00635155">
            <w:pPr>
              <w:pStyle w:val="ENoteTableText"/>
              <w:rPr>
                <w:szCs w:val="16"/>
              </w:rPr>
            </w:pPr>
            <w:r w:rsidRPr="009A7184">
              <w:rPr>
                <w:szCs w:val="16"/>
              </w:rPr>
              <w:t>ad. No. 55, 2000</w:t>
            </w:r>
          </w:p>
        </w:tc>
      </w:tr>
      <w:tr w:rsidR="00635155" w:rsidRPr="009A7184" w14:paraId="2F316229" w14:textId="77777777" w:rsidTr="001F643F">
        <w:trPr>
          <w:cantSplit/>
        </w:trPr>
        <w:tc>
          <w:tcPr>
            <w:tcW w:w="2044" w:type="dxa"/>
            <w:shd w:val="clear" w:color="auto" w:fill="auto"/>
          </w:tcPr>
          <w:p w14:paraId="1D225C58"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t>Chapt. 57</w:t>
            </w:r>
          </w:p>
        </w:tc>
        <w:tc>
          <w:tcPr>
            <w:tcW w:w="5044" w:type="dxa"/>
            <w:shd w:val="clear" w:color="auto" w:fill="auto"/>
          </w:tcPr>
          <w:p w14:paraId="4A3D5D4E" w14:textId="77777777" w:rsidR="00635155" w:rsidRPr="009A7184" w:rsidRDefault="00635155" w:rsidP="00635155">
            <w:pPr>
              <w:pStyle w:val="ENoteTableText"/>
              <w:rPr>
                <w:szCs w:val="16"/>
              </w:rPr>
            </w:pPr>
            <w:r w:rsidRPr="009A7184">
              <w:rPr>
                <w:szCs w:val="16"/>
              </w:rPr>
              <w:t>ad. No. 116, 2000</w:t>
            </w:r>
          </w:p>
        </w:tc>
      </w:tr>
      <w:tr w:rsidR="00635155" w:rsidRPr="009A7184" w14:paraId="08D4AC09" w14:textId="77777777" w:rsidTr="001F643F">
        <w:trPr>
          <w:cantSplit/>
        </w:trPr>
        <w:tc>
          <w:tcPr>
            <w:tcW w:w="2044" w:type="dxa"/>
            <w:shd w:val="clear" w:color="auto" w:fill="auto"/>
          </w:tcPr>
          <w:p w14:paraId="148F9D28" w14:textId="77777777" w:rsidR="00635155" w:rsidRPr="009A7184" w:rsidRDefault="00635155" w:rsidP="00635155">
            <w:pPr>
              <w:pStyle w:val="ENoteTableText"/>
              <w:rPr>
                <w:szCs w:val="16"/>
              </w:rPr>
            </w:pPr>
            <w:r w:rsidRPr="009A7184">
              <w:rPr>
                <w:b/>
                <w:szCs w:val="16"/>
              </w:rPr>
              <w:t>5702</w:t>
            </w:r>
          </w:p>
        </w:tc>
        <w:tc>
          <w:tcPr>
            <w:tcW w:w="5044" w:type="dxa"/>
            <w:shd w:val="clear" w:color="auto" w:fill="auto"/>
          </w:tcPr>
          <w:p w14:paraId="648CCE56" w14:textId="77777777" w:rsidR="00635155" w:rsidRPr="009A7184" w:rsidRDefault="00635155" w:rsidP="00635155">
            <w:pPr>
              <w:pStyle w:val="ENoteTableText"/>
              <w:rPr>
                <w:szCs w:val="16"/>
              </w:rPr>
            </w:pPr>
          </w:p>
        </w:tc>
      </w:tr>
      <w:tr w:rsidR="00635155" w:rsidRPr="009A7184" w14:paraId="15CFD689" w14:textId="77777777" w:rsidTr="001F643F">
        <w:trPr>
          <w:cantSplit/>
        </w:trPr>
        <w:tc>
          <w:tcPr>
            <w:tcW w:w="2044" w:type="dxa"/>
            <w:shd w:val="clear" w:color="auto" w:fill="auto"/>
          </w:tcPr>
          <w:p w14:paraId="61D8933C" w14:textId="77777777" w:rsidR="00635155" w:rsidRPr="009A7184" w:rsidRDefault="00635155" w:rsidP="00635155">
            <w:pPr>
              <w:pStyle w:val="ENoteTableText"/>
              <w:tabs>
                <w:tab w:val="center" w:leader="dot" w:pos="2268"/>
              </w:tabs>
              <w:rPr>
                <w:szCs w:val="16"/>
              </w:rPr>
            </w:pPr>
            <w:r w:rsidRPr="009A7184">
              <w:rPr>
                <w:szCs w:val="16"/>
              </w:rPr>
              <w:t>5702.31.00</w:t>
            </w:r>
            <w:r w:rsidRPr="009A7184">
              <w:rPr>
                <w:szCs w:val="16"/>
              </w:rPr>
              <w:tab/>
            </w:r>
          </w:p>
        </w:tc>
        <w:tc>
          <w:tcPr>
            <w:tcW w:w="5044" w:type="dxa"/>
            <w:shd w:val="clear" w:color="auto" w:fill="auto"/>
          </w:tcPr>
          <w:p w14:paraId="4C9546F4"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FFD68BA" w14:textId="77777777" w:rsidTr="001F643F">
        <w:trPr>
          <w:cantSplit/>
        </w:trPr>
        <w:tc>
          <w:tcPr>
            <w:tcW w:w="2044" w:type="dxa"/>
            <w:shd w:val="clear" w:color="auto" w:fill="auto"/>
          </w:tcPr>
          <w:p w14:paraId="6165FBB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76934B" w14:textId="77777777" w:rsidR="00635155" w:rsidRPr="009A7184" w:rsidRDefault="00635155" w:rsidP="00635155">
            <w:pPr>
              <w:pStyle w:val="ENoteTableText"/>
              <w:rPr>
                <w:szCs w:val="16"/>
              </w:rPr>
            </w:pPr>
            <w:r w:rsidRPr="009A7184">
              <w:rPr>
                <w:szCs w:val="16"/>
              </w:rPr>
              <w:t>rs No 84, 2016</w:t>
            </w:r>
          </w:p>
        </w:tc>
      </w:tr>
      <w:tr w:rsidR="00635155" w:rsidRPr="009A7184" w14:paraId="28D1781D" w14:textId="77777777" w:rsidTr="001F643F">
        <w:trPr>
          <w:cantSplit/>
        </w:trPr>
        <w:tc>
          <w:tcPr>
            <w:tcW w:w="2044" w:type="dxa"/>
            <w:shd w:val="clear" w:color="auto" w:fill="auto"/>
          </w:tcPr>
          <w:p w14:paraId="37A7A886" w14:textId="77777777" w:rsidR="00635155" w:rsidRPr="009A7184" w:rsidRDefault="00635155" w:rsidP="00635155">
            <w:pPr>
              <w:pStyle w:val="ENoteTableText"/>
              <w:tabs>
                <w:tab w:val="center" w:leader="dot" w:pos="2268"/>
              </w:tabs>
              <w:rPr>
                <w:szCs w:val="16"/>
              </w:rPr>
            </w:pPr>
            <w:r w:rsidRPr="009A7184">
              <w:rPr>
                <w:szCs w:val="16"/>
              </w:rPr>
              <w:t>5702.32.00</w:t>
            </w:r>
            <w:r w:rsidRPr="009A7184">
              <w:rPr>
                <w:szCs w:val="16"/>
              </w:rPr>
              <w:tab/>
            </w:r>
          </w:p>
        </w:tc>
        <w:tc>
          <w:tcPr>
            <w:tcW w:w="5044" w:type="dxa"/>
            <w:shd w:val="clear" w:color="auto" w:fill="auto"/>
          </w:tcPr>
          <w:p w14:paraId="35F8E76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BFB23BF" w14:textId="77777777" w:rsidTr="001F643F">
        <w:trPr>
          <w:cantSplit/>
        </w:trPr>
        <w:tc>
          <w:tcPr>
            <w:tcW w:w="2044" w:type="dxa"/>
            <w:shd w:val="clear" w:color="auto" w:fill="auto"/>
          </w:tcPr>
          <w:p w14:paraId="06F9BE6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609AB3D" w14:textId="77777777" w:rsidR="00635155" w:rsidRPr="009A7184" w:rsidRDefault="00635155" w:rsidP="00635155">
            <w:pPr>
              <w:pStyle w:val="ENoteTableText"/>
              <w:rPr>
                <w:szCs w:val="16"/>
              </w:rPr>
            </w:pPr>
            <w:r w:rsidRPr="009A7184">
              <w:rPr>
                <w:szCs w:val="16"/>
              </w:rPr>
              <w:t>rs No 84, 2016</w:t>
            </w:r>
          </w:p>
        </w:tc>
      </w:tr>
      <w:tr w:rsidR="00635155" w:rsidRPr="009A7184" w14:paraId="7090FED9" w14:textId="77777777" w:rsidTr="001F643F">
        <w:trPr>
          <w:cantSplit/>
        </w:trPr>
        <w:tc>
          <w:tcPr>
            <w:tcW w:w="2044" w:type="dxa"/>
            <w:shd w:val="clear" w:color="auto" w:fill="auto"/>
          </w:tcPr>
          <w:p w14:paraId="5C970F08" w14:textId="77777777" w:rsidR="00635155" w:rsidRPr="009A7184" w:rsidRDefault="00635155" w:rsidP="00635155">
            <w:pPr>
              <w:pStyle w:val="ENoteTableText"/>
              <w:tabs>
                <w:tab w:val="center" w:leader="dot" w:pos="2268"/>
              </w:tabs>
              <w:rPr>
                <w:szCs w:val="16"/>
              </w:rPr>
            </w:pPr>
            <w:r w:rsidRPr="009A7184">
              <w:rPr>
                <w:szCs w:val="16"/>
              </w:rPr>
              <w:t>5702.39.10</w:t>
            </w:r>
            <w:r w:rsidRPr="009A7184">
              <w:rPr>
                <w:szCs w:val="16"/>
              </w:rPr>
              <w:tab/>
            </w:r>
          </w:p>
        </w:tc>
        <w:tc>
          <w:tcPr>
            <w:tcW w:w="5044" w:type="dxa"/>
            <w:shd w:val="clear" w:color="auto" w:fill="auto"/>
          </w:tcPr>
          <w:p w14:paraId="2A288C0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374B04" w14:textId="77777777" w:rsidTr="001F643F">
        <w:trPr>
          <w:cantSplit/>
        </w:trPr>
        <w:tc>
          <w:tcPr>
            <w:tcW w:w="2044" w:type="dxa"/>
            <w:shd w:val="clear" w:color="auto" w:fill="auto"/>
          </w:tcPr>
          <w:p w14:paraId="058DB2E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1553A9" w14:textId="77777777" w:rsidR="00635155" w:rsidRPr="009A7184" w:rsidRDefault="00635155" w:rsidP="00635155">
            <w:pPr>
              <w:pStyle w:val="ENoteTableText"/>
              <w:rPr>
                <w:szCs w:val="16"/>
              </w:rPr>
            </w:pPr>
            <w:r w:rsidRPr="009A7184">
              <w:rPr>
                <w:szCs w:val="16"/>
              </w:rPr>
              <w:t>rs No 84, 2016</w:t>
            </w:r>
          </w:p>
        </w:tc>
      </w:tr>
      <w:tr w:rsidR="00635155" w:rsidRPr="009A7184" w14:paraId="61DA37D4" w14:textId="77777777" w:rsidTr="001F643F">
        <w:trPr>
          <w:cantSplit/>
        </w:trPr>
        <w:tc>
          <w:tcPr>
            <w:tcW w:w="2044" w:type="dxa"/>
            <w:shd w:val="clear" w:color="auto" w:fill="auto"/>
          </w:tcPr>
          <w:p w14:paraId="4545C360" w14:textId="77777777" w:rsidR="00635155" w:rsidRPr="009A7184" w:rsidRDefault="00635155" w:rsidP="00635155">
            <w:pPr>
              <w:pStyle w:val="ENoteTableText"/>
              <w:tabs>
                <w:tab w:val="center" w:leader="dot" w:pos="2268"/>
              </w:tabs>
              <w:rPr>
                <w:szCs w:val="16"/>
              </w:rPr>
            </w:pPr>
            <w:r w:rsidRPr="009A7184">
              <w:rPr>
                <w:szCs w:val="16"/>
              </w:rPr>
              <w:t>5702.39.90</w:t>
            </w:r>
            <w:r w:rsidRPr="009A7184">
              <w:rPr>
                <w:szCs w:val="16"/>
              </w:rPr>
              <w:tab/>
            </w:r>
          </w:p>
        </w:tc>
        <w:tc>
          <w:tcPr>
            <w:tcW w:w="5044" w:type="dxa"/>
            <w:shd w:val="clear" w:color="auto" w:fill="auto"/>
          </w:tcPr>
          <w:p w14:paraId="20651B6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2DEAF1B" w14:textId="77777777" w:rsidTr="001F643F">
        <w:trPr>
          <w:cantSplit/>
        </w:trPr>
        <w:tc>
          <w:tcPr>
            <w:tcW w:w="2044" w:type="dxa"/>
            <w:shd w:val="clear" w:color="auto" w:fill="auto"/>
          </w:tcPr>
          <w:p w14:paraId="0B9CBD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16DB10" w14:textId="77777777" w:rsidR="00635155" w:rsidRPr="009A7184" w:rsidRDefault="00635155" w:rsidP="00635155">
            <w:pPr>
              <w:pStyle w:val="ENoteTableText"/>
              <w:rPr>
                <w:szCs w:val="16"/>
              </w:rPr>
            </w:pPr>
            <w:r w:rsidRPr="009A7184">
              <w:rPr>
                <w:szCs w:val="16"/>
              </w:rPr>
              <w:t>rs No 84, 2016</w:t>
            </w:r>
          </w:p>
        </w:tc>
      </w:tr>
      <w:tr w:rsidR="00635155" w:rsidRPr="009A7184" w14:paraId="111ED780" w14:textId="77777777" w:rsidTr="001F643F">
        <w:trPr>
          <w:cantSplit/>
        </w:trPr>
        <w:tc>
          <w:tcPr>
            <w:tcW w:w="2044" w:type="dxa"/>
            <w:shd w:val="clear" w:color="auto" w:fill="auto"/>
          </w:tcPr>
          <w:p w14:paraId="13F084CA" w14:textId="77777777" w:rsidR="00635155" w:rsidRPr="009A7184" w:rsidRDefault="00635155" w:rsidP="00635155">
            <w:pPr>
              <w:pStyle w:val="ENoteTableText"/>
              <w:tabs>
                <w:tab w:val="center" w:leader="dot" w:pos="2268"/>
              </w:tabs>
              <w:rPr>
                <w:szCs w:val="16"/>
              </w:rPr>
            </w:pPr>
            <w:r w:rsidRPr="009A7184">
              <w:rPr>
                <w:szCs w:val="16"/>
              </w:rPr>
              <w:t>5702.41.90</w:t>
            </w:r>
            <w:r w:rsidRPr="009A7184">
              <w:rPr>
                <w:szCs w:val="16"/>
              </w:rPr>
              <w:tab/>
            </w:r>
          </w:p>
        </w:tc>
        <w:tc>
          <w:tcPr>
            <w:tcW w:w="5044" w:type="dxa"/>
            <w:shd w:val="clear" w:color="auto" w:fill="auto"/>
          </w:tcPr>
          <w:p w14:paraId="0D22F50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31FE587" w14:textId="77777777" w:rsidTr="001F643F">
        <w:trPr>
          <w:cantSplit/>
        </w:trPr>
        <w:tc>
          <w:tcPr>
            <w:tcW w:w="2044" w:type="dxa"/>
            <w:shd w:val="clear" w:color="auto" w:fill="auto"/>
          </w:tcPr>
          <w:p w14:paraId="673E07B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1B9E1FF" w14:textId="77777777" w:rsidR="00635155" w:rsidRPr="009A7184" w:rsidRDefault="00635155" w:rsidP="00635155">
            <w:pPr>
              <w:pStyle w:val="ENoteTableText"/>
              <w:rPr>
                <w:szCs w:val="16"/>
              </w:rPr>
            </w:pPr>
            <w:r w:rsidRPr="009A7184">
              <w:rPr>
                <w:szCs w:val="16"/>
              </w:rPr>
              <w:t>rs No 84, 2016</w:t>
            </w:r>
          </w:p>
        </w:tc>
      </w:tr>
      <w:tr w:rsidR="00635155" w:rsidRPr="009A7184" w14:paraId="54922012" w14:textId="77777777" w:rsidTr="001F643F">
        <w:trPr>
          <w:cantSplit/>
        </w:trPr>
        <w:tc>
          <w:tcPr>
            <w:tcW w:w="2044" w:type="dxa"/>
            <w:shd w:val="clear" w:color="auto" w:fill="auto"/>
          </w:tcPr>
          <w:p w14:paraId="59B5497A" w14:textId="77777777" w:rsidR="00635155" w:rsidRPr="009A7184" w:rsidRDefault="00635155" w:rsidP="00635155">
            <w:pPr>
              <w:pStyle w:val="ENoteTableText"/>
              <w:tabs>
                <w:tab w:val="center" w:leader="dot" w:pos="2268"/>
              </w:tabs>
              <w:rPr>
                <w:szCs w:val="16"/>
              </w:rPr>
            </w:pPr>
            <w:r w:rsidRPr="009A7184">
              <w:rPr>
                <w:szCs w:val="16"/>
              </w:rPr>
              <w:t>5702.42.90</w:t>
            </w:r>
            <w:r w:rsidRPr="009A7184">
              <w:rPr>
                <w:szCs w:val="16"/>
              </w:rPr>
              <w:tab/>
            </w:r>
          </w:p>
        </w:tc>
        <w:tc>
          <w:tcPr>
            <w:tcW w:w="5044" w:type="dxa"/>
            <w:shd w:val="clear" w:color="auto" w:fill="auto"/>
          </w:tcPr>
          <w:p w14:paraId="1AD0BA9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E482ABD" w14:textId="77777777" w:rsidTr="001F643F">
        <w:trPr>
          <w:cantSplit/>
        </w:trPr>
        <w:tc>
          <w:tcPr>
            <w:tcW w:w="2044" w:type="dxa"/>
            <w:shd w:val="clear" w:color="auto" w:fill="auto"/>
          </w:tcPr>
          <w:p w14:paraId="04E532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7D8ABEA" w14:textId="77777777" w:rsidR="00635155" w:rsidRPr="009A7184" w:rsidRDefault="00635155" w:rsidP="00635155">
            <w:pPr>
              <w:pStyle w:val="ENoteTableText"/>
              <w:rPr>
                <w:szCs w:val="16"/>
              </w:rPr>
            </w:pPr>
            <w:r w:rsidRPr="009A7184">
              <w:rPr>
                <w:szCs w:val="16"/>
              </w:rPr>
              <w:t>rs No 84, 2016</w:t>
            </w:r>
          </w:p>
        </w:tc>
      </w:tr>
      <w:tr w:rsidR="00635155" w:rsidRPr="009A7184" w14:paraId="07025DBA" w14:textId="77777777" w:rsidTr="001F643F">
        <w:trPr>
          <w:cantSplit/>
        </w:trPr>
        <w:tc>
          <w:tcPr>
            <w:tcW w:w="2044" w:type="dxa"/>
            <w:shd w:val="clear" w:color="auto" w:fill="auto"/>
          </w:tcPr>
          <w:p w14:paraId="319C82BB" w14:textId="77777777" w:rsidR="00635155" w:rsidRPr="009A7184" w:rsidRDefault="00635155" w:rsidP="00635155">
            <w:pPr>
              <w:pStyle w:val="ENoteTableText"/>
              <w:tabs>
                <w:tab w:val="center" w:leader="dot" w:pos="2268"/>
              </w:tabs>
              <w:rPr>
                <w:szCs w:val="16"/>
              </w:rPr>
            </w:pPr>
            <w:r w:rsidRPr="009A7184">
              <w:rPr>
                <w:szCs w:val="16"/>
              </w:rPr>
              <w:t>5702.49.10</w:t>
            </w:r>
            <w:r w:rsidRPr="009A7184">
              <w:rPr>
                <w:szCs w:val="16"/>
              </w:rPr>
              <w:tab/>
            </w:r>
          </w:p>
        </w:tc>
        <w:tc>
          <w:tcPr>
            <w:tcW w:w="5044" w:type="dxa"/>
            <w:shd w:val="clear" w:color="auto" w:fill="auto"/>
          </w:tcPr>
          <w:p w14:paraId="5C50135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CFA99E" w14:textId="77777777" w:rsidTr="001F643F">
        <w:trPr>
          <w:cantSplit/>
        </w:trPr>
        <w:tc>
          <w:tcPr>
            <w:tcW w:w="2044" w:type="dxa"/>
            <w:shd w:val="clear" w:color="auto" w:fill="auto"/>
          </w:tcPr>
          <w:p w14:paraId="00D264B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6F7B08" w14:textId="77777777" w:rsidR="00635155" w:rsidRPr="009A7184" w:rsidRDefault="00635155" w:rsidP="00635155">
            <w:pPr>
              <w:pStyle w:val="ENoteTableText"/>
              <w:rPr>
                <w:szCs w:val="16"/>
              </w:rPr>
            </w:pPr>
            <w:r w:rsidRPr="009A7184">
              <w:rPr>
                <w:szCs w:val="16"/>
              </w:rPr>
              <w:t>rs No 84, 2016</w:t>
            </w:r>
          </w:p>
        </w:tc>
      </w:tr>
      <w:tr w:rsidR="00635155" w:rsidRPr="009A7184" w14:paraId="256ACB7B" w14:textId="77777777" w:rsidTr="001F643F">
        <w:trPr>
          <w:cantSplit/>
        </w:trPr>
        <w:tc>
          <w:tcPr>
            <w:tcW w:w="2044" w:type="dxa"/>
            <w:shd w:val="clear" w:color="auto" w:fill="auto"/>
          </w:tcPr>
          <w:p w14:paraId="1EAACADC" w14:textId="77777777" w:rsidR="00635155" w:rsidRPr="009A7184" w:rsidRDefault="00635155" w:rsidP="00635155">
            <w:pPr>
              <w:pStyle w:val="ENoteTableText"/>
              <w:tabs>
                <w:tab w:val="center" w:leader="dot" w:pos="2268"/>
              </w:tabs>
              <w:rPr>
                <w:szCs w:val="16"/>
              </w:rPr>
            </w:pPr>
            <w:r w:rsidRPr="009A7184">
              <w:rPr>
                <w:szCs w:val="16"/>
              </w:rPr>
              <w:t>5702.49.90</w:t>
            </w:r>
            <w:r w:rsidRPr="009A7184">
              <w:rPr>
                <w:szCs w:val="16"/>
              </w:rPr>
              <w:tab/>
            </w:r>
          </w:p>
        </w:tc>
        <w:tc>
          <w:tcPr>
            <w:tcW w:w="5044" w:type="dxa"/>
            <w:shd w:val="clear" w:color="auto" w:fill="auto"/>
          </w:tcPr>
          <w:p w14:paraId="19351B73"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579606A8" w14:textId="77777777" w:rsidTr="001F643F">
        <w:trPr>
          <w:cantSplit/>
        </w:trPr>
        <w:tc>
          <w:tcPr>
            <w:tcW w:w="2044" w:type="dxa"/>
            <w:shd w:val="clear" w:color="auto" w:fill="auto"/>
          </w:tcPr>
          <w:p w14:paraId="0D0CEE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24EC9C" w14:textId="77777777" w:rsidR="00635155" w:rsidRPr="009A7184" w:rsidRDefault="00635155" w:rsidP="00635155">
            <w:pPr>
              <w:pStyle w:val="ENoteTableText"/>
              <w:rPr>
                <w:szCs w:val="16"/>
              </w:rPr>
            </w:pPr>
            <w:r w:rsidRPr="009A7184">
              <w:rPr>
                <w:szCs w:val="16"/>
              </w:rPr>
              <w:t>rs No 84, 2016</w:t>
            </w:r>
          </w:p>
        </w:tc>
      </w:tr>
      <w:tr w:rsidR="00635155" w:rsidRPr="009A7184" w14:paraId="448B1CCD" w14:textId="77777777" w:rsidTr="001F643F">
        <w:trPr>
          <w:cantSplit/>
        </w:trPr>
        <w:tc>
          <w:tcPr>
            <w:tcW w:w="2044" w:type="dxa"/>
            <w:shd w:val="clear" w:color="auto" w:fill="auto"/>
          </w:tcPr>
          <w:p w14:paraId="318A456E" w14:textId="77777777" w:rsidR="00635155" w:rsidRPr="009A7184" w:rsidRDefault="00635155" w:rsidP="00635155">
            <w:pPr>
              <w:pStyle w:val="ENoteTableText"/>
              <w:tabs>
                <w:tab w:val="center" w:leader="dot" w:pos="2268"/>
              </w:tabs>
              <w:rPr>
                <w:szCs w:val="16"/>
              </w:rPr>
            </w:pPr>
            <w:r w:rsidRPr="009A7184">
              <w:rPr>
                <w:szCs w:val="16"/>
              </w:rPr>
              <w:t>5702.5</w:t>
            </w:r>
            <w:r w:rsidRPr="009A7184">
              <w:rPr>
                <w:szCs w:val="16"/>
              </w:rPr>
              <w:tab/>
            </w:r>
          </w:p>
        </w:tc>
        <w:tc>
          <w:tcPr>
            <w:tcW w:w="5044" w:type="dxa"/>
            <w:shd w:val="clear" w:color="auto" w:fill="auto"/>
          </w:tcPr>
          <w:p w14:paraId="2096641B" w14:textId="77777777" w:rsidR="00635155" w:rsidRPr="009A7184" w:rsidRDefault="00635155" w:rsidP="00635155">
            <w:pPr>
              <w:pStyle w:val="ENoteTableText"/>
              <w:rPr>
                <w:szCs w:val="16"/>
              </w:rPr>
            </w:pPr>
            <w:r w:rsidRPr="009A7184">
              <w:rPr>
                <w:szCs w:val="16"/>
              </w:rPr>
              <w:t>rep. No. 118, 2006</w:t>
            </w:r>
          </w:p>
        </w:tc>
      </w:tr>
      <w:tr w:rsidR="00635155" w:rsidRPr="009A7184" w14:paraId="47FC6DC7" w14:textId="77777777" w:rsidTr="001F643F">
        <w:trPr>
          <w:cantSplit/>
        </w:trPr>
        <w:tc>
          <w:tcPr>
            <w:tcW w:w="2044" w:type="dxa"/>
            <w:shd w:val="clear" w:color="auto" w:fill="auto"/>
          </w:tcPr>
          <w:p w14:paraId="27DCB8C5" w14:textId="77777777" w:rsidR="00635155" w:rsidRPr="009A7184" w:rsidRDefault="00635155" w:rsidP="00635155">
            <w:pPr>
              <w:pStyle w:val="ENoteTableText"/>
              <w:tabs>
                <w:tab w:val="center" w:leader="dot" w:pos="2268"/>
              </w:tabs>
              <w:rPr>
                <w:szCs w:val="16"/>
              </w:rPr>
            </w:pPr>
            <w:r w:rsidRPr="009A7184">
              <w:rPr>
                <w:szCs w:val="16"/>
              </w:rPr>
              <w:t>5702.50</w:t>
            </w:r>
            <w:r w:rsidRPr="009A7184">
              <w:rPr>
                <w:szCs w:val="16"/>
              </w:rPr>
              <w:tab/>
            </w:r>
          </w:p>
        </w:tc>
        <w:tc>
          <w:tcPr>
            <w:tcW w:w="5044" w:type="dxa"/>
            <w:shd w:val="clear" w:color="auto" w:fill="auto"/>
          </w:tcPr>
          <w:p w14:paraId="59A91E4E" w14:textId="77777777" w:rsidR="00635155" w:rsidRPr="009A7184" w:rsidRDefault="00635155" w:rsidP="00635155">
            <w:pPr>
              <w:pStyle w:val="ENoteTableText"/>
              <w:rPr>
                <w:szCs w:val="16"/>
              </w:rPr>
            </w:pPr>
            <w:r w:rsidRPr="009A7184">
              <w:rPr>
                <w:szCs w:val="16"/>
              </w:rPr>
              <w:t>ad. No. 118, 2006</w:t>
            </w:r>
          </w:p>
        </w:tc>
      </w:tr>
      <w:tr w:rsidR="00635155" w:rsidRPr="009A7184" w14:paraId="1D4B8DFE" w14:textId="77777777" w:rsidTr="001F643F">
        <w:trPr>
          <w:cantSplit/>
        </w:trPr>
        <w:tc>
          <w:tcPr>
            <w:tcW w:w="2044" w:type="dxa"/>
            <w:shd w:val="clear" w:color="auto" w:fill="auto"/>
          </w:tcPr>
          <w:p w14:paraId="3A0C4429" w14:textId="77777777" w:rsidR="00635155" w:rsidRPr="009A7184" w:rsidRDefault="00635155" w:rsidP="00635155">
            <w:pPr>
              <w:pStyle w:val="ENoteTableText"/>
              <w:tabs>
                <w:tab w:val="center" w:leader="dot" w:pos="2268"/>
              </w:tabs>
              <w:rPr>
                <w:szCs w:val="16"/>
              </w:rPr>
            </w:pPr>
            <w:r w:rsidRPr="009A7184">
              <w:rPr>
                <w:szCs w:val="16"/>
              </w:rPr>
              <w:t>5702.50.10</w:t>
            </w:r>
            <w:r w:rsidRPr="009A7184">
              <w:rPr>
                <w:szCs w:val="16"/>
              </w:rPr>
              <w:tab/>
            </w:r>
          </w:p>
        </w:tc>
        <w:tc>
          <w:tcPr>
            <w:tcW w:w="5044" w:type="dxa"/>
            <w:shd w:val="clear" w:color="auto" w:fill="auto"/>
          </w:tcPr>
          <w:p w14:paraId="039F9CB5" w14:textId="77777777" w:rsidR="00635155" w:rsidRPr="009A7184" w:rsidRDefault="00635155" w:rsidP="00635155">
            <w:pPr>
              <w:pStyle w:val="ENoteTableText"/>
              <w:rPr>
                <w:szCs w:val="16"/>
              </w:rPr>
            </w:pPr>
            <w:r w:rsidRPr="009A7184">
              <w:rPr>
                <w:szCs w:val="16"/>
              </w:rPr>
              <w:t>ad. No. 118, 2006</w:t>
            </w:r>
          </w:p>
        </w:tc>
      </w:tr>
      <w:tr w:rsidR="00635155" w:rsidRPr="009A7184" w14:paraId="0F6787DA" w14:textId="77777777" w:rsidTr="001F643F">
        <w:trPr>
          <w:cantSplit/>
        </w:trPr>
        <w:tc>
          <w:tcPr>
            <w:tcW w:w="2044" w:type="dxa"/>
            <w:shd w:val="clear" w:color="auto" w:fill="auto"/>
          </w:tcPr>
          <w:p w14:paraId="769312A0" w14:textId="77777777" w:rsidR="00635155" w:rsidRPr="009A7184" w:rsidRDefault="00635155" w:rsidP="00635155">
            <w:pPr>
              <w:pStyle w:val="ENoteTableText"/>
              <w:tabs>
                <w:tab w:val="center" w:leader="dot" w:pos="2268"/>
              </w:tabs>
              <w:rPr>
                <w:szCs w:val="16"/>
              </w:rPr>
            </w:pPr>
            <w:r w:rsidRPr="009A7184">
              <w:rPr>
                <w:szCs w:val="16"/>
              </w:rPr>
              <w:t>5702.50.90</w:t>
            </w:r>
            <w:r w:rsidRPr="009A7184">
              <w:rPr>
                <w:szCs w:val="16"/>
              </w:rPr>
              <w:tab/>
            </w:r>
          </w:p>
        </w:tc>
        <w:tc>
          <w:tcPr>
            <w:tcW w:w="5044" w:type="dxa"/>
            <w:shd w:val="clear" w:color="auto" w:fill="auto"/>
          </w:tcPr>
          <w:p w14:paraId="033E7DAA" w14:textId="77777777" w:rsidR="00635155" w:rsidRPr="009A7184" w:rsidRDefault="00635155" w:rsidP="00635155">
            <w:pPr>
              <w:pStyle w:val="ENoteTableText"/>
              <w:rPr>
                <w:szCs w:val="16"/>
              </w:rPr>
            </w:pPr>
            <w:r w:rsidRPr="009A7184">
              <w:rPr>
                <w:szCs w:val="16"/>
              </w:rPr>
              <w:t>ad. No. 118, 2006</w:t>
            </w:r>
          </w:p>
        </w:tc>
      </w:tr>
      <w:tr w:rsidR="00635155" w:rsidRPr="009A7184" w14:paraId="3E3C5C23" w14:textId="77777777" w:rsidTr="001F643F">
        <w:trPr>
          <w:cantSplit/>
        </w:trPr>
        <w:tc>
          <w:tcPr>
            <w:tcW w:w="2044" w:type="dxa"/>
            <w:shd w:val="clear" w:color="auto" w:fill="auto"/>
          </w:tcPr>
          <w:p w14:paraId="11D3664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0879FA" w14:textId="77777777" w:rsidR="00635155" w:rsidRPr="009A7184" w:rsidRDefault="00635155" w:rsidP="00635155">
            <w:pPr>
              <w:pStyle w:val="ENoteTableText"/>
              <w:rPr>
                <w:szCs w:val="16"/>
              </w:rPr>
            </w:pPr>
            <w:r w:rsidRPr="009A7184">
              <w:rPr>
                <w:szCs w:val="16"/>
              </w:rPr>
              <w:t>rs No 84, 2016</w:t>
            </w:r>
          </w:p>
        </w:tc>
      </w:tr>
      <w:tr w:rsidR="00635155" w:rsidRPr="009A7184" w14:paraId="45C6069F" w14:textId="77777777" w:rsidTr="001F643F">
        <w:trPr>
          <w:cantSplit/>
        </w:trPr>
        <w:tc>
          <w:tcPr>
            <w:tcW w:w="2044" w:type="dxa"/>
            <w:shd w:val="clear" w:color="auto" w:fill="auto"/>
          </w:tcPr>
          <w:p w14:paraId="2CA78F58" w14:textId="77777777" w:rsidR="00635155" w:rsidRPr="009A7184" w:rsidRDefault="00635155" w:rsidP="00635155">
            <w:pPr>
              <w:pStyle w:val="ENoteTableText"/>
              <w:tabs>
                <w:tab w:val="center" w:leader="dot" w:pos="2268"/>
              </w:tabs>
              <w:rPr>
                <w:szCs w:val="16"/>
              </w:rPr>
            </w:pPr>
            <w:r w:rsidRPr="009A7184">
              <w:rPr>
                <w:szCs w:val="16"/>
              </w:rPr>
              <w:t>5702.51.00</w:t>
            </w:r>
            <w:r w:rsidRPr="009A7184">
              <w:rPr>
                <w:szCs w:val="16"/>
              </w:rPr>
              <w:tab/>
            </w:r>
          </w:p>
        </w:tc>
        <w:tc>
          <w:tcPr>
            <w:tcW w:w="5044" w:type="dxa"/>
            <w:shd w:val="clear" w:color="auto" w:fill="auto"/>
          </w:tcPr>
          <w:p w14:paraId="3332FAA3"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9D396FF" w14:textId="77777777" w:rsidTr="001F643F">
        <w:trPr>
          <w:cantSplit/>
        </w:trPr>
        <w:tc>
          <w:tcPr>
            <w:tcW w:w="2044" w:type="dxa"/>
            <w:shd w:val="clear" w:color="auto" w:fill="auto"/>
          </w:tcPr>
          <w:p w14:paraId="58F8DF92" w14:textId="77777777" w:rsidR="00635155" w:rsidRPr="009A7184" w:rsidRDefault="00635155" w:rsidP="00635155">
            <w:pPr>
              <w:pStyle w:val="ENoteTableText"/>
              <w:rPr>
                <w:szCs w:val="16"/>
              </w:rPr>
            </w:pPr>
          </w:p>
        </w:tc>
        <w:tc>
          <w:tcPr>
            <w:tcW w:w="5044" w:type="dxa"/>
            <w:shd w:val="clear" w:color="auto" w:fill="auto"/>
          </w:tcPr>
          <w:p w14:paraId="5EA5CDC3" w14:textId="77777777" w:rsidR="00635155" w:rsidRPr="009A7184" w:rsidRDefault="00635155" w:rsidP="00635155">
            <w:pPr>
              <w:pStyle w:val="ENoteTableText"/>
              <w:rPr>
                <w:szCs w:val="16"/>
              </w:rPr>
            </w:pPr>
            <w:r w:rsidRPr="009A7184">
              <w:rPr>
                <w:szCs w:val="16"/>
              </w:rPr>
              <w:t>rep. No. 118, 2006</w:t>
            </w:r>
          </w:p>
        </w:tc>
      </w:tr>
      <w:tr w:rsidR="00635155" w:rsidRPr="009A7184" w14:paraId="56DC349E" w14:textId="77777777" w:rsidTr="001F643F">
        <w:trPr>
          <w:cantSplit/>
        </w:trPr>
        <w:tc>
          <w:tcPr>
            <w:tcW w:w="2044" w:type="dxa"/>
            <w:shd w:val="clear" w:color="auto" w:fill="auto"/>
          </w:tcPr>
          <w:p w14:paraId="6554705A" w14:textId="77777777" w:rsidR="00635155" w:rsidRPr="009A7184" w:rsidRDefault="00635155" w:rsidP="00635155">
            <w:pPr>
              <w:pStyle w:val="ENoteTableText"/>
              <w:tabs>
                <w:tab w:val="center" w:leader="dot" w:pos="2268"/>
              </w:tabs>
              <w:rPr>
                <w:szCs w:val="16"/>
              </w:rPr>
            </w:pPr>
            <w:r w:rsidRPr="009A7184">
              <w:rPr>
                <w:szCs w:val="16"/>
              </w:rPr>
              <w:t>5702.52.00</w:t>
            </w:r>
            <w:r w:rsidRPr="009A7184">
              <w:rPr>
                <w:szCs w:val="16"/>
              </w:rPr>
              <w:tab/>
            </w:r>
          </w:p>
        </w:tc>
        <w:tc>
          <w:tcPr>
            <w:tcW w:w="5044" w:type="dxa"/>
            <w:shd w:val="clear" w:color="auto" w:fill="auto"/>
          </w:tcPr>
          <w:p w14:paraId="736723FA"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53E2CD73" w14:textId="77777777" w:rsidTr="001F643F">
        <w:trPr>
          <w:cantSplit/>
        </w:trPr>
        <w:tc>
          <w:tcPr>
            <w:tcW w:w="2044" w:type="dxa"/>
            <w:shd w:val="clear" w:color="auto" w:fill="auto"/>
          </w:tcPr>
          <w:p w14:paraId="58DB628B" w14:textId="77777777" w:rsidR="00635155" w:rsidRPr="009A7184" w:rsidRDefault="00635155" w:rsidP="00635155">
            <w:pPr>
              <w:pStyle w:val="ENoteTableText"/>
              <w:rPr>
                <w:szCs w:val="16"/>
              </w:rPr>
            </w:pPr>
          </w:p>
        </w:tc>
        <w:tc>
          <w:tcPr>
            <w:tcW w:w="5044" w:type="dxa"/>
            <w:shd w:val="clear" w:color="auto" w:fill="auto"/>
          </w:tcPr>
          <w:p w14:paraId="736063D5" w14:textId="77777777" w:rsidR="00635155" w:rsidRPr="009A7184" w:rsidRDefault="00635155" w:rsidP="00635155">
            <w:pPr>
              <w:pStyle w:val="ENoteTableText"/>
              <w:rPr>
                <w:szCs w:val="16"/>
              </w:rPr>
            </w:pPr>
            <w:r w:rsidRPr="009A7184">
              <w:rPr>
                <w:szCs w:val="16"/>
              </w:rPr>
              <w:t>rep. No. 118, 2006</w:t>
            </w:r>
          </w:p>
        </w:tc>
      </w:tr>
      <w:tr w:rsidR="00635155" w:rsidRPr="009A7184" w14:paraId="43A52139" w14:textId="77777777" w:rsidTr="001F643F">
        <w:trPr>
          <w:cantSplit/>
        </w:trPr>
        <w:tc>
          <w:tcPr>
            <w:tcW w:w="2044" w:type="dxa"/>
            <w:shd w:val="clear" w:color="auto" w:fill="auto"/>
          </w:tcPr>
          <w:p w14:paraId="3EF0A459" w14:textId="77777777" w:rsidR="00635155" w:rsidRPr="009A7184" w:rsidRDefault="00635155" w:rsidP="00635155">
            <w:pPr>
              <w:pStyle w:val="ENoteTableText"/>
              <w:tabs>
                <w:tab w:val="center" w:leader="dot" w:pos="2268"/>
              </w:tabs>
              <w:rPr>
                <w:szCs w:val="16"/>
              </w:rPr>
            </w:pPr>
            <w:r w:rsidRPr="009A7184">
              <w:rPr>
                <w:szCs w:val="16"/>
              </w:rPr>
              <w:t>5702.59</w:t>
            </w:r>
            <w:r w:rsidRPr="009A7184">
              <w:rPr>
                <w:szCs w:val="16"/>
              </w:rPr>
              <w:tab/>
            </w:r>
          </w:p>
        </w:tc>
        <w:tc>
          <w:tcPr>
            <w:tcW w:w="5044" w:type="dxa"/>
            <w:shd w:val="clear" w:color="auto" w:fill="auto"/>
          </w:tcPr>
          <w:p w14:paraId="30DDAF91" w14:textId="77777777" w:rsidR="00635155" w:rsidRPr="009A7184" w:rsidRDefault="00635155" w:rsidP="00635155">
            <w:pPr>
              <w:pStyle w:val="ENoteTableText"/>
              <w:rPr>
                <w:szCs w:val="16"/>
              </w:rPr>
            </w:pPr>
            <w:r w:rsidRPr="009A7184">
              <w:rPr>
                <w:szCs w:val="16"/>
              </w:rPr>
              <w:t>rep. No. 118, 2006</w:t>
            </w:r>
          </w:p>
        </w:tc>
      </w:tr>
      <w:tr w:rsidR="00635155" w:rsidRPr="009A7184" w14:paraId="5C07D025" w14:textId="77777777" w:rsidTr="001F643F">
        <w:trPr>
          <w:cantSplit/>
        </w:trPr>
        <w:tc>
          <w:tcPr>
            <w:tcW w:w="2044" w:type="dxa"/>
            <w:shd w:val="clear" w:color="auto" w:fill="auto"/>
          </w:tcPr>
          <w:p w14:paraId="30F84F7D" w14:textId="77777777" w:rsidR="00635155" w:rsidRPr="009A7184" w:rsidRDefault="00635155" w:rsidP="00635155">
            <w:pPr>
              <w:pStyle w:val="ENoteTableText"/>
              <w:tabs>
                <w:tab w:val="center" w:leader="dot" w:pos="2268"/>
              </w:tabs>
              <w:rPr>
                <w:szCs w:val="16"/>
              </w:rPr>
            </w:pPr>
            <w:r w:rsidRPr="009A7184">
              <w:rPr>
                <w:szCs w:val="16"/>
              </w:rPr>
              <w:t>5702.59.10</w:t>
            </w:r>
            <w:r w:rsidRPr="009A7184">
              <w:rPr>
                <w:szCs w:val="16"/>
              </w:rPr>
              <w:tab/>
            </w:r>
          </w:p>
        </w:tc>
        <w:tc>
          <w:tcPr>
            <w:tcW w:w="5044" w:type="dxa"/>
            <w:shd w:val="clear" w:color="auto" w:fill="auto"/>
          </w:tcPr>
          <w:p w14:paraId="410E48B3" w14:textId="77777777" w:rsidR="00635155" w:rsidRPr="009A7184" w:rsidRDefault="00635155" w:rsidP="00635155">
            <w:pPr>
              <w:pStyle w:val="ENoteTableText"/>
              <w:rPr>
                <w:szCs w:val="16"/>
              </w:rPr>
            </w:pPr>
            <w:r w:rsidRPr="009A7184">
              <w:rPr>
                <w:szCs w:val="16"/>
              </w:rPr>
              <w:t>rep. No. 118, 2006</w:t>
            </w:r>
          </w:p>
        </w:tc>
      </w:tr>
      <w:tr w:rsidR="00635155" w:rsidRPr="009A7184" w14:paraId="4BD41729" w14:textId="77777777" w:rsidTr="001F643F">
        <w:trPr>
          <w:cantSplit/>
        </w:trPr>
        <w:tc>
          <w:tcPr>
            <w:tcW w:w="2044" w:type="dxa"/>
            <w:shd w:val="clear" w:color="auto" w:fill="auto"/>
          </w:tcPr>
          <w:p w14:paraId="32C90278" w14:textId="77777777" w:rsidR="00635155" w:rsidRPr="009A7184" w:rsidRDefault="00635155" w:rsidP="00635155">
            <w:pPr>
              <w:pStyle w:val="ENoteTableText"/>
              <w:tabs>
                <w:tab w:val="center" w:leader="dot" w:pos="2268"/>
              </w:tabs>
              <w:rPr>
                <w:szCs w:val="16"/>
              </w:rPr>
            </w:pPr>
            <w:r w:rsidRPr="009A7184">
              <w:rPr>
                <w:szCs w:val="16"/>
              </w:rPr>
              <w:t>5702.59.90</w:t>
            </w:r>
            <w:r w:rsidRPr="009A7184">
              <w:rPr>
                <w:szCs w:val="16"/>
              </w:rPr>
              <w:tab/>
            </w:r>
          </w:p>
        </w:tc>
        <w:tc>
          <w:tcPr>
            <w:tcW w:w="5044" w:type="dxa"/>
            <w:shd w:val="clear" w:color="auto" w:fill="auto"/>
          </w:tcPr>
          <w:p w14:paraId="6470861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3AC5E832" w14:textId="77777777" w:rsidTr="001F643F">
        <w:trPr>
          <w:cantSplit/>
        </w:trPr>
        <w:tc>
          <w:tcPr>
            <w:tcW w:w="2044" w:type="dxa"/>
            <w:shd w:val="clear" w:color="auto" w:fill="auto"/>
          </w:tcPr>
          <w:p w14:paraId="228969B2" w14:textId="77777777" w:rsidR="00635155" w:rsidRPr="009A7184" w:rsidRDefault="00635155" w:rsidP="00635155">
            <w:pPr>
              <w:pStyle w:val="ENoteTableText"/>
              <w:rPr>
                <w:szCs w:val="16"/>
              </w:rPr>
            </w:pPr>
          </w:p>
        </w:tc>
        <w:tc>
          <w:tcPr>
            <w:tcW w:w="5044" w:type="dxa"/>
            <w:shd w:val="clear" w:color="auto" w:fill="auto"/>
          </w:tcPr>
          <w:p w14:paraId="0CA8976D" w14:textId="77777777" w:rsidR="00635155" w:rsidRPr="009A7184" w:rsidRDefault="00635155" w:rsidP="00635155">
            <w:pPr>
              <w:pStyle w:val="ENoteTableText"/>
              <w:rPr>
                <w:szCs w:val="16"/>
              </w:rPr>
            </w:pPr>
            <w:r w:rsidRPr="009A7184">
              <w:rPr>
                <w:szCs w:val="16"/>
              </w:rPr>
              <w:t>rep. No. 118, 2006</w:t>
            </w:r>
          </w:p>
        </w:tc>
      </w:tr>
      <w:tr w:rsidR="00635155" w:rsidRPr="009A7184" w14:paraId="2B47C320" w14:textId="77777777" w:rsidTr="001F643F">
        <w:trPr>
          <w:cantSplit/>
        </w:trPr>
        <w:tc>
          <w:tcPr>
            <w:tcW w:w="2044" w:type="dxa"/>
            <w:shd w:val="clear" w:color="auto" w:fill="auto"/>
          </w:tcPr>
          <w:p w14:paraId="55699776" w14:textId="77777777" w:rsidR="00635155" w:rsidRPr="009A7184" w:rsidRDefault="00635155" w:rsidP="00635155">
            <w:pPr>
              <w:pStyle w:val="ENoteTableText"/>
              <w:tabs>
                <w:tab w:val="center" w:leader="dot" w:pos="2268"/>
              </w:tabs>
              <w:rPr>
                <w:szCs w:val="16"/>
              </w:rPr>
            </w:pPr>
            <w:r w:rsidRPr="009A7184">
              <w:rPr>
                <w:szCs w:val="16"/>
              </w:rPr>
              <w:t>5702.91.90</w:t>
            </w:r>
            <w:r w:rsidRPr="009A7184">
              <w:rPr>
                <w:szCs w:val="16"/>
              </w:rPr>
              <w:tab/>
            </w:r>
          </w:p>
        </w:tc>
        <w:tc>
          <w:tcPr>
            <w:tcW w:w="5044" w:type="dxa"/>
            <w:shd w:val="clear" w:color="auto" w:fill="auto"/>
          </w:tcPr>
          <w:p w14:paraId="4EE466C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5CA06AC" w14:textId="77777777" w:rsidTr="001F643F">
        <w:trPr>
          <w:cantSplit/>
        </w:trPr>
        <w:tc>
          <w:tcPr>
            <w:tcW w:w="2044" w:type="dxa"/>
            <w:shd w:val="clear" w:color="auto" w:fill="auto"/>
          </w:tcPr>
          <w:p w14:paraId="7B156C8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F06E72" w14:textId="77777777" w:rsidR="00635155" w:rsidRPr="009A7184" w:rsidRDefault="00635155" w:rsidP="00635155">
            <w:pPr>
              <w:pStyle w:val="ENoteTableText"/>
              <w:rPr>
                <w:szCs w:val="16"/>
              </w:rPr>
            </w:pPr>
            <w:r w:rsidRPr="009A7184">
              <w:rPr>
                <w:szCs w:val="16"/>
              </w:rPr>
              <w:t>rs No 84, 2016</w:t>
            </w:r>
          </w:p>
        </w:tc>
      </w:tr>
      <w:tr w:rsidR="00635155" w:rsidRPr="009A7184" w14:paraId="1C06A232" w14:textId="77777777" w:rsidTr="001F643F">
        <w:trPr>
          <w:cantSplit/>
        </w:trPr>
        <w:tc>
          <w:tcPr>
            <w:tcW w:w="2044" w:type="dxa"/>
            <w:shd w:val="clear" w:color="auto" w:fill="auto"/>
          </w:tcPr>
          <w:p w14:paraId="726EC6AE" w14:textId="77777777" w:rsidR="00635155" w:rsidRPr="009A7184" w:rsidRDefault="00635155" w:rsidP="00635155">
            <w:pPr>
              <w:pStyle w:val="ENoteTableText"/>
              <w:tabs>
                <w:tab w:val="center" w:leader="dot" w:pos="2268"/>
              </w:tabs>
              <w:rPr>
                <w:szCs w:val="16"/>
              </w:rPr>
            </w:pPr>
            <w:r w:rsidRPr="009A7184">
              <w:rPr>
                <w:szCs w:val="16"/>
              </w:rPr>
              <w:t>5702.92.90</w:t>
            </w:r>
            <w:r w:rsidRPr="009A7184">
              <w:rPr>
                <w:szCs w:val="16"/>
              </w:rPr>
              <w:tab/>
            </w:r>
          </w:p>
        </w:tc>
        <w:tc>
          <w:tcPr>
            <w:tcW w:w="5044" w:type="dxa"/>
            <w:shd w:val="clear" w:color="auto" w:fill="auto"/>
          </w:tcPr>
          <w:p w14:paraId="1EC8E50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4214364" w14:textId="77777777" w:rsidTr="001F643F">
        <w:trPr>
          <w:cantSplit/>
        </w:trPr>
        <w:tc>
          <w:tcPr>
            <w:tcW w:w="2044" w:type="dxa"/>
            <w:shd w:val="clear" w:color="auto" w:fill="auto"/>
          </w:tcPr>
          <w:p w14:paraId="4589268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9855D3" w14:textId="77777777" w:rsidR="00635155" w:rsidRPr="009A7184" w:rsidRDefault="00635155" w:rsidP="00635155">
            <w:pPr>
              <w:pStyle w:val="ENoteTableText"/>
              <w:rPr>
                <w:szCs w:val="16"/>
              </w:rPr>
            </w:pPr>
            <w:r w:rsidRPr="009A7184">
              <w:rPr>
                <w:szCs w:val="16"/>
              </w:rPr>
              <w:t>rs No 84, 2016</w:t>
            </w:r>
          </w:p>
        </w:tc>
      </w:tr>
      <w:tr w:rsidR="00635155" w:rsidRPr="009A7184" w14:paraId="76A7FF3E" w14:textId="77777777" w:rsidTr="001F643F">
        <w:trPr>
          <w:cantSplit/>
        </w:trPr>
        <w:tc>
          <w:tcPr>
            <w:tcW w:w="2044" w:type="dxa"/>
            <w:shd w:val="clear" w:color="auto" w:fill="auto"/>
          </w:tcPr>
          <w:p w14:paraId="2B230E99" w14:textId="77777777" w:rsidR="00635155" w:rsidRPr="009A7184" w:rsidRDefault="00635155" w:rsidP="00635155">
            <w:pPr>
              <w:pStyle w:val="ENoteTableText"/>
              <w:tabs>
                <w:tab w:val="center" w:leader="dot" w:pos="2268"/>
              </w:tabs>
              <w:rPr>
                <w:szCs w:val="16"/>
              </w:rPr>
            </w:pPr>
            <w:r w:rsidRPr="009A7184">
              <w:rPr>
                <w:szCs w:val="16"/>
              </w:rPr>
              <w:t>5702.99.90</w:t>
            </w:r>
            <w:r w:rsidRPr="009A7184">
              <w:rPr>
                <w:szCs w:val="16"/>
              </w:rPr>
              <w:tab/>
            </w:r>
          </w:p>
        </w:tc>
        <w:tc>
          <w:tcPr>
            <w:tcW w:w="5044" w:type="dxa"/>
            <w:shd w:val="clear" w:color="auto" w:fill="auto"/>
          </w:tcPr>
          <w:p w14:paraId="7AF3D10E"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BA101BF" w14:textId="77777777" w:rsidTr="001F643F">
        <w:trPr>
          <w:cantSplit/>
        </w:trPr>
        <w:tc>
          <w:tcPr>
            <w:tcW w:w="2044" w:type="dxa"/>
            <w:shd w:val="clear" w:color="auto" w:fill="auto"/>
          </w:tcPr>
          <w:p w14:paraId="25F7E2C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C41D33" w14:textId="77777777" w:rsidR="00635155" w:rsidRPr="009A7184" w:rsidRDefault="00635155" w:rsidP="00635155">
            <w:pPr>
              <w:pStyle w:val="ENoteTableText"/>
              <w:rPr>
                <w:szCs w:val="16"/>
              </w:rPr>
            </w:pPr>
            <w:r w:rsidRPr="009A7184">
              <w:rPr>
                <w:szCs w:val="16"/>
              </w:rPr>
              <w:t>rs No 84, 2016</w:t>
            </w:r>
          </w:p>
        </w:tc>
      </w:tr>
      <w:tr w:rsidR="00635155" w:rsidRPr="009A7184" w14:paraId="21325161" w14:textId="77777777" w:rsidTr="001F643F">
        <w:trPr>
          <w:cantSplit/>
        </w:trPr>
        <w:tc>
          <w:tcPr>
            <w:tcW w:w="2044" w:type="dxa"/>
            <w:shd w:val="clear" w:color="auto" w:fill="auto"/>
          </w:tcPr>
          <w:p w14:paraId="7ACCDC84" w14:textId="77777777" w:rsidR="00635155" w:rsidRPr="009A7184" w:rsidRDefault="00635155" w:rsidP="0056401C">
            <w:pPr>
              <w:pStyle w:val="ENoteTableText"/>
              <w:keepNext/>
              <w:rPr>
                <w:szCs w:val="16"/>
              </w:rPr>
            </w:pPr>
            <w:r w:rsidRPr="009A7184">
              <w:rPr>
                <w:b/>
                <w:szCs w:val="16"/>
              </w:rPr>
              <w:t>5703</w:t>
            </w:r>
          </w:p>
        </w:tc>
        <w:tc>
          <w:tcPr>
            <w:tcW w:w="5044" w:type="dxa"/>
            <w:shd w:val="clear" w:color="auto" w:fill="auto"/>
          </w:tcPr>
          <w:p w14:paraId="2034B5E2" w14:textId="77777777" w:rsidR="00635155" w:rsidRPr="009A7184" w:rsidRDefault="00635155" w:rsidP="0056401C">
            <w:pPr>
              <w:pStyle w:val="ENoteTableText"/>
              <w:keepNext/>
              <w:rPr>
                <w:szCs w:val="16"/>
              </w:rPr>
            </w:pPr>
          </w:p>
        </w:tc>
      </w:tr>
      <w:tr w:rsidR="00635155" w:rsidRPr="009A7184" w14:paraId="17E37540" w14:textId="77777777" w:rsidTr="001F643F">
        <w:trPr>
          <w:cantSplit/>
        </w:trPr>
        <w:tc>
          <w:tcPr>
            <w:tcW w:w="2044" w:type="dxa"/>
            <w:shd w:val="clear" w:color="auto" w:fill="auto"/>
          </w:tcPr>
          <w:p w14:paraId="2268CB82" w14:textId="77777777" w:rsidR="00635155" w:rsidRPr="009A7184" w:rsidRDefault="00635155" w:rsidP="00635155">
            <w:pPr>
              <w:pStyle w:val="ENoteTableText"/>
              <w:tabs>
                <w:tab w:val="center" w:leader="dot" w:pos="2268"/>
              </w:tabs>
              <w:rPr>
                <w:szCs w:val="16"/>
              </w:rPr>
            </w:pPr>
            <w:r>
              <w:rPr>
                <w:szCs w:val="16"/>
              </w:rPr>
              <w:t>5703</w:t>
            </w:r>
            <w:r>
              <w:rPr>
                <w:szCs w:val="16"/>
              </w:rPr>
              <w:tab/>
            </w:r>
          </w:p>
        </w:tc>
        <w:tc>
          <w:tcPr>
            <w:tcW w:w="5044" w:type="dxa"/>
            <w:shd w:val="clear" w:color="auto" w:fill="auto"/>
          </w:tcPr>
          <w:p w14:paraId="295408D4"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26D563A" w14:textId="77777777" w:rsidTr="001F643F">
        <w:trPr>
          <w:cantSplit/>
        </w:trPr>
        <w:tc>
          <w:tcPr>
            <w:tcW w:w="2044" w:type="dxa"/>
            <w:shd w:val="clear" w:color="auto" w:fill="auto"/>
          </w:tcPr>
          <w:p w14:paraId="0C15CFA0" w14:textId="77777777" w:rsidR="00635155" w:rsidRPr="009A7184" w:rsidRDefault="00635155" w:rsidP="00635155">
            <w:pPr>
              <w:pStyle w:val="ENoteTableText"/>
              <w:tabs>
                <w:tab w:val="center" w:leader="dot" w:pos="2268"/>
              </w:tabs>
              <w:rPr>
                <w:szCs w:val="16"/>
              </w:rPr>
            </w:pPr>
            <w:r w:rsidRPr="009A7184">
              <w:rPr>
                <w:szCs w:val="16"/>
              </w:rPr>
              <w:t>5703.10.00</w:t>
            </w:r>
            <w:r w:rsidRPr="009A7184">
              <w:rPr>
                <w:szCs w:val="16"/>
              </w:rPr>
              <w:tab/>
            </w:r>
          </w:p>
        </w:tc>
        <w:tc>
          <w:tcPr>
            <w:tcW w:w="5044" w:type="dxa"/>
            <w:shd w:val="clear" w:color="auto" w:fill="auto"/>
          </w:tcPr>
          <w:p w14:paraId="3BCAE98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657BF55" w14:textId="77777777" w:rsidTr="001F643F">
        <w:trPr>
          <w:cantSplit/>
        </w:trPr>
        <w:tc>
          <w:tcPr>
            <w:tcW w:w="2044" w:type="dxa"/>
            <w:shd w:val="clear" w:color="auto" w:fill="auto"/>
          </w:tcPr>
          <w:p w14:paraId="6791D0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0336BC" w14:textId="77777777" w:rsidR="00635155" w:rsidRPr="009A7184" w:rsidRDefault="00635155" w:rsidP="00635155">
            <w:pPr>
              <w:pStyle w:val="ENoteTableText"/>
              <w:rPr>
                <w:szCs w:val="16"/>
              </w:rPr>
            </w:pPr>
            <w:r w:rsidRPr="009A7184">
              <w:rPr>
                <w:szCs w:val="16"/>
              </w:rPr>
              <w:t>rs No 84, 2016</w:t>
            </w:r>
            <w:r>
              <w:rPr>
                <w:szCs w:val="16"/>
              </w:rPr>
              <w:t xml:space="preserve">; </w:t>
            </w:r>
            <w:r w:rsidRPr="004D2E5F">
              <w:rPr>
                <w:szCs w:val="16"/>
              </w:rPr>
              <w:t xml:space="preserve">No </w:t>
            </w:r>
            <w:r w:rsidRPr="004D2E5F">
              <w:t>91, 2021</w:t>
            </w:r>
          </w:p>
        </w:tc>
      </w:tr>
      <w:tr w:rsidR="00635155" w:rsidRPr="009A7184" w14:paraId="383061C2" w14:textId="77777777" w:rsidTr="001F643F">
        <w:trPr>
          <w:cantSplit/>
        </w:trPr>
        <w:tc>
          <w:tcPr>
            <w:tcW w:w="2044" w:type="dxa"/>
            <w:shd w:val="clear" w:color="auto" w:fill="auto"/>
          </w:tcPr>
          <w:p w14:paraId="1F541572" w14:textId="77777777" w:rsidR="00635155" w:rsidRPr="009A7184" w:rsidRDefault="00635155" w:rsidP="00635155">
            <w:pPr>
              <w:pStyle w:val="ENoteTableText"/>
              <w:tabs>
                <w:tab w:val="center" w:leader="dot" w:pos="2268"/>
              </w:tabs>
              <w:rPr>
                <w:szCs w:val="16"/>
              </w:rPr>
            </w:pPr>
            <w:r>
              <w:rPr>
                <w:szCs w:val="16"/>
              </w:rPr>
              <w:t>5703.2</w:t>
            </w:r>
            <w:r>
              <w:rPr>
                <w:szCs w:val="16"/>
              </w:rPr>
              <w:tab/>
            </w:r>
          </w:p>
        </w:tc>
        <w:tc>
          <w:tcPr>
            <w:tcW w:w="5044" w:type="dxa"/>
            <w:shd w:val="clear" w:color="auto" w:fill="auto"/>
          </w:tcPr>
          <w:p w14:paraId="77C769BD"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6FACF1A" w14:textId="77777777" w:rsidTr="001F643F">
        <w:trPr>
          <w:cantSplit/>
        </w:trPr>
        <w:tc>
          <w:tcPr>
            <w:tcW w:w="2044" w:type="dxa"/>
            <w:shd w:val="clear" w:color="auto" w:fill="auto"/>
          </w:tcPr>
          <w:p w14:paraId="3323311C" w14:textId="77777777" w:rsidR="00635155" w:rsidRPr="009A7184" w:rsidRDefault="00635155" w:rsidP="00635155">
            <w:pPr>
              <w:pStyle w:val="ENoteTableText"/>
              <w:tabs>
                <w:tab w:val="center" w:leader="dot" w:pos="2268"/>
              </w:tabs>
              <w:rPr>
                <w:szCs w:val="16"/>
              </w:rPr>
            </w:pPr>
            <w:r w:rsidRPr="009A7184">
              <w:rPr>
                <w:szCs w:val="16"/>
              </w:rPr>
              <w:t>5703.20.00</w:t>
            </w:r>
            <w:r w:rsidRPr="009A7184">
              <w:rPr>
                <w:szCs w:val="16"/>
              </w:rPr>
              <w:tab/>
            </w:r>
          </w:p>
        </w:tc>
        <w:tc>
          <w:tcPr>
            <w:tcW w:w="5044" w:type="dxa"/>
            <w:shd w:val="clear" w:color="auto" w:fill="auto"/>
          </w:tcPr>
          <w:p w14:paraId="681FCCA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6D9DF57" w14:textId="77777777" w:rsidTr="001F643F">
        <w:trPr>
          <w:cantSplit/>
        </w:trPr>
        <w:tc>
          <w:tcPr>
            <w:tcW w:w="2044" w:type="dxa"/>
            <w:shd w:val="clear" w:color="auto" w:fill="auto"/>
          </w:tcPr>
          <w:p w14:paraId="7EE7E74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A01F34" w14:textId="77777777" w:rsidR="00635155" w:rsidRPr="009A7184" w:rsidRDefault="00635155" w:rsidP="00635155">
            <w:pPr>
              <w:pStyle w:val="ENoteTableText"/>
              <w:rPr>
                <w:szCs w:val="16"/>
              </w:rPr>
            </w:pPr>
            <w:r w:rsidRPr="009A7184">
              <w:rPr>
                <w:szCs w:val="16"/>
              </w:rPr>
              <w:t>rs No 84, 2016</w:t>
            </w:r>
          </w:p>
        </w:tc>
      </w:tr>
      <w:tr w:rsidR="00635155" w:rsidRPr="009A7184" w14:paraId="5736C38B" w14:textId="77777777" w:rsidTr="001F643F">
        <w:trPr>
          <w:cantSplit/>
        </w:trPr>
        <w:tc>
          <w:tcPr>
            <w:tcW w:w="2044" w:type="dxa"/>
            <w:shd w:val="clear" w:color="auto" w:fill="auto"/>
          </w:tcPr>
          <w:p w14:paraId="3F59D1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B739F1"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275885D" w14:textId="77777777" w:rsidTr="001F643F">
        <w:trPr>
          <w:cantSplit/>
        </w:trPr>
        <w:tc>
          <w:tcPr>
            <w:tcW w:w="2044" w:type="dxa"/>
            <w:shd w:val="clear" w:color="auto" w:fill="auto"/>
          </w:tcPr>
          <w:p w14:paraId="6AF88209" w14:textId="77777777" w:rsidR="00635155" w:rsidRPr="009A7184" w:rsidRDefault="00635155" w:rsidP="00635155">
            <w:pPr>
              <w:pStyle w:val="ENoteTableText"/>
              <w:tabs>
                <w:tab w:val="center" w:leader="dot" w:pos="2268"/>
              </w:tabs>
              <w:rPr>
                <w:szCs w:val="16"/>
              </w:rPr>
            </w:pPr>
            <w:r>
              <w:rPr>
                <w:szCs w:val="16"/>
              </w:rPr>
              <w:t>5703.21.00</w:t>
            </w:r>
            <w:r>
              <w:rPr>
                <w:szCs w:val="16"/>
              </w:rPr>
              <w:tab/>
            </w:r>
          </w:p>
        </w:tc>
        <w:tc>
          <w:tcPr>
            <w:tcW w:w="5044" w:type="dxa"/>
            <w:shd w:val="clear" w:color="auto" w:fill="auto"/>
          </w:tcPr>
          <w:p w14:paraId="5AA18B9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2D3C525" w14:textId="77777777" w:rsidTr="001F643F">
        <w:trPr>
          <w:cantSplit/>
        </w:trPr>
        <w:tc>
          <w:tcPr>
            <w:tcW w:w="2044" w:type="dxa"/>
            <w:shd w:val="clear" w:color="auto" w:fill="auto"/>
          </w:tcPr>
          <w:p w14:paraId="71FCFD19" w14:textId="77777777" w:rsidR="00635155" w:rsidRDefault="00635155" w:rsidP="00635155">
            <w:pPr>
              <w:pStyle w:val="ENoteTableText"/>
              <w:tabs>
                <w:tab w:val="center" w:leader="dot" w:pos="2268"/>
              </w:tabs>
              <w:rPr>
                <w:szCs w:val="16"/>
              </w:rPr>
            </w:pPr>
            <w:r>
              <w:rPr>
                <w:szCs w:val="16"/>
              </w:rPr>
              <w:t>5703.29.00</w:t>
            </w:r>
            <w:r>
              <w:rPr>
                <w:szCs w:val="16"/>
              </w:rPr>
              <w:tab/>
            </w:r>
          </w:p>
        </w:tc>
        <w:tc>
          <w:tcPr>
            <w:tcW w:w="5044" w:type="dxa"/>
            <w:shd w:val="clear" w:color="auto" w:fill="auto"/>
          </w:tcPr>
          <w:p w14:paraId="1186937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4791EB4" w14:textId="77777777" w:rsidTr="001F643F">
        <w:trPr>
          <w:cantSplit/>
        </w:trPr>
        <w:tc>
          <w:tcPr>
            <w:tcW w:w="2044" w:type="dxa"/>
            <w:shd w:val="clear" w:color="auto" w:fill="auto"/>
          </w:tcPr>
          <w:p w14:paraId="413F0DE2" w14:textId="77777777" w:rsidR="00635155" w:rsidRDefault="00635155" w:rsidP="00635155">
            <w:pPr>
              <w:pStyle w:val="ENoteTableText"/>
              <w:tabs>
                <w:tab w:val="center" w:leader="dot" w:pos="2268"/>
              </w:tabs>
              <w:rPr>
                <w:szCs w:val="16"/>
              </w:rPr>
            </w:pPr>
            <w:r>
              <w:rPr>
                <w:szCs w:val="16"/>
              </w:rPr>
              <w:t>5703.3</w:t>
            </w:r>
            <w:r>
              <w:rPr>
                <w:szCs w:val="16"/>
              </w:rPr>
              <w:tab/>
            </w:r>
          </w:p>
        </w:tc>
        <w:tc>
          <w:tcPr>
            <w:tcW w:w="5044" w:type="dxa"/>
            <w:shd w:val="clear" w:color="auto" w:fill="auto"/>
          </w:tcPr>
          <w:p w14:paraId="2B04713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188D7ED" w14:textId="77777777" w:rsidTr="001F643F">
        <w:trPr>
          <w:cantSplit/>
        </w:trPr>
        <w:tc>
          <w:tcPr>
            <w:tcW w:w="2044" w:type="dxa"/>
            <w:shd w:val="clear" w:color="auto" w:fill="auto"/>
          </w:tcPr>
          <w:p w14:paraId="159BCEA9" w14:textId="77777777" w:rsidR="00635155" w:rsidRPr="009A7184" w:rsidRDefault="00635155" w:rsidP="00635155">
            <w:pPr>
              <w:pStyle w:val="ENoteTableText"/>
              <w:tabs>
                <w:tab w:val="center" w:leader="dot" w:pos="2268"/>
              </w:tabs>
              <w:rPr>
                <w:szCs w:val="16"/>
              </w:rPr>
            </w:pPr>
            <w:r w:rsidRPr="009A7184">
              <w:rPr>
                <w:szCs w:val="16"/>
              </w:rPr>
              <w:t>5703.30.00</w:t>
            </w:r>
            <w:r w:rsidRPr="009A7184">
              <w:rPr>
                <w:szCs w:val="16"/>
              </w:rPr>
              <w:tab/>
            </w:r>
          </w:p>
        </w:tc>
        <w:tc>
          <w:tcPr>
            <w:tcW w:w="5044" w:type="dxa"/>
            <w:shd w:val="clear" w:color="auto" w:fill="auto"/>
          </w:tcPr>
          <w:p w14:paraId="1553F91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DE683DD" w14:textId="77777777" w:rsidTr="001F643F">
        <w:trPr>
          <w:cantSplit/>
        </w:trPr>
        <w:tc>
          <w:tcPr>
            <w:tcW w:w="2044" w:type="dxa"/>
            <w:shd w:val="clear" w:color="auto" w:fill="auto"/>
          </w:tcPr>
          <w:p w14:paraId="09D08B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8DE067" w14:textId="77777777" w:rsidR="00635155" w:rsidRPr="009A7184" w:rsidRDefault="00635155" w:rsidP="00635155">
            <w:pPr>
              <w:pStyle w:val="ENoteTableText"/>
              <w:rPr>
                <w:szCs w:val="16"/>
              </w:rPr>
            </w:pPr>
            <w:r w:rsidRPr="009A7184">
              <w:rPr>
                <w:szCs w:val="16"/>
              </w:rPr>
              <w:t>rs No 84, 2016</w:t>
            </w:r>
          </w:p>
        </w:tc>
      </w:tr>
      <w:tr w:rsidR="00635155" w:rsidRPr="009A7184" w14:paraId="2B92A495" w14:textId="77777777" w:rsidTr="001F643F">
        <w:trPr>
          <w:cantSplit/>
        </w:trPr>
        <w:tc>
          <w:tcPr>
            <w:tcW w:w="2044" w:type="dxa"/>
            <w:shd w:val="clear" w:color="auto" w:fill="auto"/>
          </w:tcPr>
          <w:p w14:paraId="0F5DBB2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E2C45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5779FD" w14:textId="77777777" w:rsidTr="001F643F">
        <w:trPr>
          <w:cantSplit/>
        </w:trPr>
        <w:tc>
          <w:tcPr>
            <w:tcW w:w="2044" w:type="dxa"/>
            <w:shd w:val="clear" w:color="auto" w:fill="auto"/>
          </w:tcPr>
          <w:p w14:paraId="33C0A858" w14:textId="77777777" w:rsidR="00635155" w:rsidRPr="009A7184" w:rsidRDefault="00635155" w:rsidP="00635155">
            <w:pPr>
              <w:pStyle w:val="ENoteTableText"/>
              <w:tabs>
                <w:tab w:val="center" w:leader="dot" w:pos="2268"/>
              </w:tabs>
              <w:rPr>
                <w:szCs w:val="16"/>
              </w:rPr>
            </w:pPr>
            <w:r>
              <w:rPr>
                <w:szCs w:val="16"/>
              </w:rPr>
              <w:t>5703.31.00</w:t>
            </w:r>
            <w:r>
              <w:rPr>
                <w:szCs w:val="16"/>
              </w:rPr>
              <w:tab/>
            </w:r>
          </w:p>
        </w:tc>
        <w:tc>
          <w:tcPr>
            <w:tcW w:w="5044" w:type="dxa"/>
            <w:shd w:val="clear" w:color="auto" w:fill="auto"/>
          </w:tcPr>
          <w:p w14:paraId="01070500"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CED53C1" w14:textId="77777777" w:rsidTr="001F643F">
        <w:trPr>
          <w:cantSplit/>
        </w:trPr>
        <w:tc>
          <w:tcPr>
            <w:tcW w:w="2044" w:type="dxa"/>
            <w:shd w:val="clear" w:color="auto" w:fill="auto"/>
          </w:tcPr>
          <w:p w14:paraId="07EFA01A" w14:textId="77777777" w:rsidR="00635155" w:rsidRDefault="00635155" w:rsidP="00635155">
            <w:pPr>
              <w:pStyle w:val="ENoteTableText"/>
              <w:tabs>
                <w:tab w:val="center" w:leader="dot" w:pos="2268"/>
              </w:tabs>
              <w:rPr>
                <w:szCs w:val="16"/>
              </w:rPr>
            </w:pPr>
            <w:r>
              <w:rPr>
                <w:szCs w:val="16"/>
              </w:rPr>
              <w:t>5703.39.00</w:t>
            </w:r>
            <w:r>
              <w:rPr>
                <w:szCs w:val="16"/>
              </w:rPr>
              <w:tab/>
            </w:r>
          </w:p>
        </w:tc>
        <w:tc>
          <w:tcPr>
            <w:tcW w:w="5044" w:type="dxa"/>
            <w:shd w:val="clear" w:color="auto" w:fill="auto"/>
          </w:tcPr>
          <w:p w14:paraId="0EDDC57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A4A7511" w14:textId="77777777" w:rsidTr="001F643F">
        <w:trPr>
          <w:cantSplit/>
        </w:trPr>
        <w:tc>
          <w:tcPr>
            <w:tcW w:w="2044" w:type="dxa"/>
            <w:shd w:val="clear" w:color="auto" w:fill="auto"/>
          </w:tcPr>
          <w:p w14:paraId="67B30A3A" w14:textId="77777777" w:rsidR="00635155" w:rsidRPr="009A7184" w:rsidRDefault="00635155" w:rsidP="00635155">
            <w:pPr>
              <w:pStyle w:val="ENoteTableText"/>
              <w:tabs>
                <w:tab w:val="center" w:leader="dot" w:pos="2268"/>
              </w:tabs>
              <w:rPr>
                <w:szCs w:val="16"/>
              </w:rPr>
            </w:pPr>
            <w:r>
              <w:rPr>
                <w:szCs w:val="16"/>
              </w:rPr>
              <w:t>5703.90</w:t>
            </w:r>
            <w:r>
              <w:rPr>
                <w:szCs w:val="16"/>
              </w:rPr>
              <w:tab/>
            </w:r>
          </w:p>
        </w:tc>
        <w:tc>
          <w:tcPr>
            <w:tcW w:w="5044" w:type="dxa"/>
            <w:shd w:val="clear" w:color="auto" w:fill="auto"/>
          </w:tcPr>
          <w:p w14:paraId="5A9C53DF"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503C2FCC" w14:textId="77777777" w:rsidTr="001F643F">
        <w:trPr>
          <w:cantSplit/>
        </w:trPr>
        <w:tc>
          <w:tcPr>
            <w:tcW w:w="2044" w:type="dxa"/>
            <w:shd w:val="clear" w:color="auto" w:fill="auto"/>
          </w:tcPr>
          <w:p w14:paraId="5579EBF6" w14:textId="77777777" w:rsidR="00635155" w:rsidRDefault="00635155" w:rsidP="00635155">
            <w:pPr>
              <w:pStyle w:val="ENoteTableText"/>
              <w:tabs>
                <w:tab w:val="center" w:leader="dot" w:pos="2268"/>
              </w:tabs>
              <w:rPr>
                <w:szCs w:val="16"/>
              </w:rPr>
            </w:pPr>
            <w:r>
              <w:rPr>
                <w:szCs w:val="16"/>
              </w:rPr>
              <w:t>5703.90.10</w:t>
            </w:r>
            <w:r>
              <w:rPr>
                <w:szCs w:val="16"/>
              </w:rPr>
              <w:tab/>
            </w:r>
          </w:p>
        </w:tc>
        <w:tc>
          <w:tcPr>
            <w:tcW w:w="5044" w:type="dxa"/>
            <w:shd w:val="clear" w:color="auto" w:fill="auto"/>
          </w:tcPr>
          <w:p w14:paraId="415E0D97"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7F30389" w14:textId="77777777" w:rsidTr="001F643F">
        <w:trPr>
          <w:cantSplit/>
        </w:trPr>
        <w:tc>
          <w:tcPr>
            <w:tcW w:w="2044" w:type="dxa"/>
            <w:shd w:val="clear" w:color="auto" w:fill="auto"/>
          </w:tcPr>
          <w:p w14:paraId="30028C10" w14:textId="77777777" w:rsidR="00635155" w:rsidRPr="009A7184" w:rsidRDefault="00635155" w:rsidP="00635155">
            <w:pPr>
              <w:pStyle w:val="ENoteTableText"/>
              <w:tabs>
                <w:tab w:val="center" w:leader="dot" w:pos="2268"/>
              </w:tabs>
              <w:rPr>
                <w:szCs w:val="16"/>
              </w:rPr>
            </w:pPr>
            <w:r w:rsidRPr="009A7184">
              <w:rPr>
                <w:szCs w:val="16"/>
              </w:rPr>
              <w:t>5703.90.90</w:t>
            </w:r>
            <w:r w:rsidRPr="009A7184">
              <w:rPr>
                <w:szCs w:val="16"/>
              </w:rPr>
              <w:tab/>
            </w:r>
          </w:p>
        </w:tc>
        <w:tc>
          <w:tcPr>
            <w:tcW w:w="5044" w:type="dxa"/>
            <w:shd w:val="clear" w:color="auto" w:fill="auto"/>
          </w:tcPr>
          <w:p w14:paraId="6CC40B51"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EF7AC9A" w14:textId="77777777" w:rsidTr="001F643F">
        <w:trPr>
          <w:cantSplit/>
        </w:trPr>
        <w:tc>
          <w:tcPr>
            <w:tcW w:w="2044" w:type="dxa"/>
            <w:shd w:val="clear" w:color="auto" w:fill="auto"/>
          </w:tcPr>
          <w:p w14:paraId="00DB61D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B44F1A8" w14:textId="77777777" w:rsidR="00635155" w:rsidRPr="009A7184" w:rsidRDefault="00635155" w:rsidP="00635155">
            <w:pPr>
              <w:pStyle w:val="ENoteTableText"/>
              <w:rPr>
                <w:szCs w:val="16"/>
              </w:rPr>
            </w:pPr>
            <w:r w:rsidRPr="009A7184">
              <w:rPr>
                <w:szCs w:val="16"/>
              </w:rPr>
              <w:t>rs No 84, 2016</w:t>
            </w:r>
            <w:r>
              <w:rPr>
                <w:szCs w:val="16"/>
              </w:rPr>
              <w:t xml:space="preserve">; </w:t>
            </w:r>
            <w:r w:rsidRPr="004D2E5F">
              <w:rPr>
                <w:szCs w:val="16"/>
              </w:rPr>
              <w:t xml:space="preserve">No </w:t>
            </w:r>
            <w:r w:rsidRPr="004D2E5F">
              <w:t>91, 2021</w:t>
            </w:r>
          </w:p>
        </w:tc>
      </w:tr>
      <w:tr w:rsidR="00635155" w:rsidRPr="009A7184" w14:paraId="3657D6EC" w14:textId="77777777" w:rsidTr="001F643F">
        <w:trPr>
          <w:cantSplit/>
        </w:trPr>
        <w:tc>
          <w:tcPr>
            <w:tcW w:w="2044" w:type="dxa"/>
            <w:shd w:val="clear" w:color="auto" w:fill="auto"/>
          </w:tcPr>
          <w:p w14:paraId="1EA5449F" w14:textId="77777777" w:rsidR="00635155" w:rsidRPr="009A7184" w:rsidRDefault="00635155" w:rsidP="00635155">
            <w:pPr>
              <w:pStyle w:val="ENoteTableText"/>
              <w:keepNext/>
              <w:keepLines/>
              <w:rPr>
                <w:szCs w:val="16"/>
              </w:rPr>
            </w:pPr>
            <w:r w:rsidRPr="009A7184">
              <w:rPr>
                <w:b/>
                <w:szCs w:val="16"/>
              </w:rPr>
              <w:t>5704</w:t>
            </w:r>
          </w:p>
        </w:tc>
        <w:tc>
          <w:tcPr>
            <w:tcW w:w="5044" w:type="dxa"/>
            <w:shd w:val="clear" w:color="auto" w:fill="auto"/>
          </w:tcPr>
          <w:p w14:paraId="454655D6" w14:textId="77777777" w:rsidR="00635155" w:rsidRPr="009A7184" w:rsidRDefault="00635155" w:rsidP="00635155">
            <w:pPr>
              <w:pStyle w:val="ENoteTableText"/>
              <w:rPr>
                <w:szCs w:val="16"/>
              </w:rPr>
            </w:pPr>
          </w:p>
        </w:tc>
      </w:tr>
      <w:tr w:rsidR="00635155" w:rsidRPr="009A7184" w14:paraId="5FAADE7E" w14:textId="77777777" w:rsidTr="001F643F">
        <w:trPr>
          <w:cantSplit/>
        </w:trPr>
        <w:tc>
          <w:tcPr>
            <w:tcW w:w="2044" w:type="dxa"/>
            <w:shd w:val="clear" w:color="auto" w:fill="auto"/>
          </w:tcPr>
          <w:p w14:paraId="62DCEFF4" w14:textId="77777777" w:rsidR="00635155" w:rsidRPr="009A7184" w:rsidRDefault="00635155" w:rsidP="00635155">
            <w:pPr>
              <w:pStyle w:val="ENoteTableText"/>
              <w:tabs>
                <w:tab w:val="center" w:leader="dot" w:pos="2268"/>
              </w:tabs>
              <w:rPr>
                <w:szCs w:val="16"/>
              </w:rPr>
            </w:pPr>
            <w:r w:rsidRPr="009A7184">
              <w:rPr>
                <w:szCs w:val="16"/>
              </w:rPr>
              <w:t>5704.10.10</w:t>
            </w:r>
            <w:r w:rsidRPr="009A7184">
              <w:rPr>
                <w:szCs w:val="16"/>
              </w:rPr>
              <w:tab/>
            </w:r>
          </w:p>
        </w:tc>
        <w:tc>
          <w:tcPr>
            <w:tcW w:w="5044" w:type="dxa"/>
            <w:shd w:val="clear" w:color="auto" w:fill="auto"/>
          </w:tcPr>
          <w:p w14:paraId="50EE43C6"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F37A81D" w14:textId="77777777" w:rsidTr="001F643F">
        <w:trPr>
          <w:cantSplit/>
        </w:trPr>
        <w:tc>
          <w:tcPr>
            <w:tcW w:w="2044" w:type="dxa"/>
            <w:shd w:val="clear" w:color="auto" w:fill="auto"/>
          </w:tcPr>
          <w:p w14:paraId="3926604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047D80A" w14:textId="77777777" w:rsidR="00635155" w:rsidRPr="009A7184" w:rsidRDefault="00635155" w:rsidP="00635155">
            <w:pPr>
              <w:pStyle w:val="ENoteTableText"/>
              <w:rPr>
                <w:szCs w:val="16"/>
              </w:rPr>
            </w:pPr>
            <w:r w:rsidRPr="009A7184">
              <w:rPr>
                <w:szCs w:val="16"/>
              </w:rPr>
              <w:t>rs No 84, 2016</w:t>
            </w:r>
          </w:p>
        </w:tc>
      </w:tr>
      <w:tr w:rsidR="00635155" w:rsidRPr="009A7184" w14:paraId="1418EB0A" w14:textId="77777777" w:rsidTr="001F643F">
        <w:trPr>
          <w:cantSplit/>
        </w:trPr>
        <w:tc>
          <w:tcPr>
            <w:tcW w:w="2044" w:type="dxa"/>
            <w:shd w:val="clear" w:color="auto" w:fill="auto"/>
          </w:tcPr>
          <w:p w14:paraId="05392805" w14:textId="77777777" w:rsidR="00635155" w:rsidRPr="009A7184" w:rsidRDefault="00635155" w:rsidP="00635155">
            <w:pPr>
              <w:pStyle w:val="ENoteTableText"/>
              <w:tabs>
                <w:tab w:val="center" w:leader="dot" w:pos="2268"/>
              </w:tabs>
              <w:rPr>
                <w:szCs w:val="16"/>
              </w:rPr>
            </w:pPr>
            <w:r w:rsidRPr="009A7184">
              <w:rPr>
                <w:szCs w:val="16"/>
              </w:rPr>
              <w:t>5704.20</w:t>
            </w:r>
            <w:r w:rsidRPr="009A7184">
              <w:rPr>
                <w:szCs w:val="16"/>
              </w:rPr>
              <w:tab/>
            </w:r>
          </w:p>
        </w:tc>
        <w:tc>
          <w:tcPr>
            <w:tcW w:w="5044" w:type="dxa"/>
            <w:shd w:val="clear" w:color="auto" w:fill="auto"/>
          </w:tcPr>
          <w:p w14:paraId="7CC1063A" w14:textId="77777777" w:rsidR="00635155" w:rsidRPr="009A7184" w:rsidRDefault="00635155" w:rsidP="00635155">
            <w:pPr>
              <w:pStyle w:val="ENoteTableText"/>
              <w:rPr>
                <w:szCs w:val="16"/>
              </w:rPr>
            </w:pPr>
            <w:r w:rsidRPr="009A7184">
              <w:rPr>
                <w:szCs w:val="16"/>
              </w:rPr>
              <w:t>ad No 78, 2016</w:t>
            </w:r>
          </w:p>
        </w:tc>
      </w:tr>
      <w:tr w:rsidR="00635155" w:rsidRPr="009A7184" w14:paraId="7D9777CC" w14:textId="77777777" w:rsidTr="001F643F">
        <w:trPr>
          <w:cantSplit/>
        </w:trPr>
        <w:tc>
          <w:tcPr>
            <w:tcW w:w="2044" w:type="dxa"/>
            <w:shd w:val="clear" w:color="auto" w:fill="auto"/>
          </w:tcPr>
          <w:p w14:paraId="1AFD9DCD" w14:textId="77777777" w:rsidR="00635155" w:rsidRPr="009A7184" w:rsidRDefault="00635155" w:rsidP="00635155">
            <w:pPr>
              <w:pStyle w:val="ENoteTableText"/>
              <w:tabs>
                <w:tab w:val="center" w:leader="dot" w:pos="2268"/>
              </w:tabs>
              <w:rPr>
                <w:szCs w:val="16"/>
              </w:rPr>
            </w:pPr>
            <w:r w:rsidRPr="009A7184">
              <w:rPr>
                <w:szCs w:val="16"/>
              </w:rPr>
              <w:t>5704.20.10</w:t>
            </w:r>
            <w:r w:rsidRPr="009A7184">
              <w:rPr>
                <w:szCs w:val="16"/>
              </w:rPr>
              <w:tab/>
            </w:r>
          </w:p>
        </w:tc>
        <w:tc>
          <w:tcPr>
            <w:tcW w:w="5044" w:type="dxa"/>
            <w:shd w:val="clear" w:color="auto" w:fill="auto"/>
          </w:tcPr>
          <w:p w14:paraId="0E9B79AC" w14:textId="77777777" w:rsidR="00635155" w:rsidRPr="009A7184" w:rsidRDefault="00635155" w:rsidP="00635155">
            <w:pPr>
              <w:pStyle w:val="ENoteTableText"/>
              <w:rPr>
                <w:szCs w:val="16"/>
              </w:rPr>
            </w:pPr>
            <w:r w:rsidRPr="009A7184">
              <w:rPr>
                <w:szCs w:val="16"/>
              </w:rPr>
              <w:t>ad No 78, 2016</w:t>
            </w:r>
          </w:p>
        </w:tc>
      </w:tr>
      <w:tr w:rsidR="00635155" w:rsidRPr="009A7184" w14:paraId="1AC18E55" w14:textId="77777777" w:rsidTr="001F643F">
        <w:trPr>
          <w:cantSplit/>
        </w:trPr>
        <w:tc>
          <w:tcPr>
            <w:tcW w:w="2044" w:type="dxa"/>
            <w:shd w:val="clear" w:color="auto" w:fill="auto"/>
          </w:tcPr>
          <w:p w14:paraId="36DBD5C8" w14:textId="77777777" w:rsidR="00635155" w:rsidRPr="009A7184" w:rsidRDefault="00635155" w:rsidP="00635155">
            <w:pPr>
              <w:pStyle w:val="ENoteTableText"/>
              <w:tabs>
                <w:tab w:val="center" w:leader="dot" w:pos="2268"/>
              </w:tabs>
              <w:rPr>
                <w:szCs w:val="16"/>
              </w:rPr>
            </w:pPr>
            <w:r w:rsidRPr="009A7184">
              <w:rPr>
                <w:szCs w:val="16"/>
              </w:rPr>
              <w:t>5704.20.90</w:t>
            </w:r>
            <w:r w:rsidRPr="009A7184">
              <w:rPr>
                <w:szCs w:val="16"/>
              </w:rPr>
              <w:tab/>
            </w:r>
          </w:p>
        </w:tc>
        <w:tc>
          <w:tcPr>
            <w:tcW w:w="5044" w:type="dxa"/>
            <w:shd w:val="clear" w:color="auto" w:fill="auto"/>
          </w:tcPr>
          <w:p w14:paraId="2AA5191F" w14:textId="77777777" w:rsidR="00635155" w:rsidRPr="009A7184" w:rsidRDefault="00635155" w:rsidP="00635155">
            <w:pPr>
              <w:pStyle w:val="ENoteTableText"/>
              <w:rPr>
                <w:szCs w:val="16"/>
              </w:rPr>
            </w:pPr>
            <w:r w:rsidRPr="009A7184">
              <w:rPr>
                <w:szCs w:val="16"/>
              </w:rPr>
              <w:t>ad No 78, 2016</w:t>
            </w:r>
          </w:p>
        </w:tc>
      </w:tr>
      <w:tr w:rsidR="00635155" w:rsidRPr="009A7184" w14:paraId="6323507E" w14:textId="77777777" w:rsidTr="001F643F">
        <w:trPr>
          <w:cantSplit/>
        </w:trPr>
        <w:tc>
          <w:tcPr>
            <w:tcW w:w="2044" w:type="dxa"/>
            <w:shd w:val="clear" w:color="auto" w:fill="auto"/>
          </w:tcPr>
          <w:p w14:paraId="0E7E2514" w14:textId="77777777" w:rsidR="00635155" w:rsidRPr="009A7184" w:rsidRDefault="00635155" w:rsidP="00635155">
            <w:pPr>
              <w:pStyle w:val="ENoteTableText"/>
              <w:tabs>
                <w:tab w:val="center" w:leader="dot" w:pos="2268"/>
              </w:tabs>
              <w:rPr>
                <w:szCs w:val="16"/>
              </w:rPr>
            </w:pPr>
            <w:r w:rsidRPr="009A7184">
              <w:rPr>
                <w:szCs w:val="16"/>
              </w:rPr>
              <w:t>5704.90.10</w:t>
            </w:r>
            <w:r w:rsidRPr="009A7184">
              <w:rPr>
                <w:szCs w:val="16"/>
              </w:rPr>
              <w:tab/>
            </w:r>
          </w:p>
        </w:tc>
        <w:tc>
          <w:tcPr>
            <w:tcW w:w="5044" w:type="dxa"/>
            <w:shd w:val="clear" w:color="auto" w:fill="auto"/>
          </w:tcPr>
          <w:p w14:paraId="18612DB6"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3553D2E4" w14:textId="77777777" w:rsidTr="001F643F">
        <w:trPr>
          <w:cantSplit/>
        </w:trPr>
        <w:tc>
          <w:tcPr>
            <w:tcW w:w="2044" w:type="dxa"/>
            <w:shd w:val="clear" w:color="auto" w:fill="auto"/>
          </w:tcPr>
          <w:p w14:paraId="5CD3E68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3F0947" w14:textId="77777777" w:rsidR="00635155" w:rsidRPr="009A7184" w:rsidRDefault="00635155" w:rsidP="00635155">
            <w:pPr>
              <w:pStyle w:val="ENoteTableText"/>
              <w:rPr>
                <w:szCs w:val="16"/>
              </w:rPr>
            </w:pPr>
            <w:r w:rsidRPr="009A7184">
              <w:rPr>
                <w:szCs w:val="16"/>
              </w:rPr>
              <w:t>rs No 84, 2016</w:t>
            </w:r>
          </w:p>
        </w:tc>
      </w:tr>
      <w:tr w:rsidR="00635155" w:rsidRPr="009A7184" w14:paraId="201494EB" w14:textId="77777777" w:rsidTr="001F643F">
        <w:trPr>
          <w:cantSplit/>
        </w:trPr>
        <w:tc>
          <w:tcPr>
            <w:tcW w:w="2044" w:type="dxa"/>
            <w:shd w:val="clear" w:color="auto" w:fill="auto"/>
          </w:tcPr>
          <w:p w14:paraId="6BCE5675" w14:textId="77777777" w:rsidR="00635155" w:rsidRPr="009A7184" w:rsidRDefault="00635155" w:rsidP="00635155">
            <w:pPr>
              <w:pStyle w:val="ENoteTableText"/>
              <w:rPr>
                <w:szCs w:val="16"/>
              </w:rPr>
            </w:pPr>
            <w:r w:rsidRPr="009A7184">
              <w:rPr>
                <w:b/>
                <w:szCs w:val="16"/>
              </w:rPr>
              <w:t>5705</w:t>
            </w:r>
          </w:p>
        </w:tc>
        <w:tc>
          <w:tcPr>
            <w:tcW w:w="5044" w:type="dxa"/>
            <w:shd w:val="clear" w:color="auto" w:fill="auto"/>
          </w:tcPr>
          <w:p w14:paraId="65D7BA57" w14:textId="77777777" w:rsidR="00635155" w:rsidRPr="009A7184" w:rsidRDefault="00635155" w:rsidP="00635155">
            <w:pPr>
              <w:pStyle w:val="ENoteTableText"/>
              <w:rPr>
                <w:szCs w:val="16"/>
              </w:rPr>
            </w:pPr>
          </w:p>
        </w:tc>
      </w:tr>
      <w:tr w:rsidR="00635155" w:rsidRPr="009A7184" w14:paraId="007E2BFE" w14:textId="77777777" w:rsidTr="001F643F">
        <w:trPr>
          <w:cantSplit/>
        </w:trPr>
        <w:tc>
          <w:tcPr>
            <w:tcW w:w="2044" w:type="dxa"/>
            <w:shd w:val="clear" w:color="auto" w:fill="auto"/>
          </w:tcPr>
          <w:p w14:paraId="50A1B1C5" w14:textId="77777777" w:rsidR="00635155" w:rsidRPr="009A7184" w:rsidRDefault="00635155" w:rsidP="00635155">
            <w:pPr>
              <w:pStyle w:val="ENoteTableText"/>
              <w:tabs>
                <w:tab w:val="center" w:leader="dot" w:pos="2268"/>
              </w:tabs>
              <w:rPr>
                <w:szCs w:val="16"/>
              </w:rPr>
            </w:pPr>
            <w:r w:rsidRPr="009A7184">
              <w:rPr>
                <w:szCs w:val="16"/>
              </w:rPr>
              <w:t>5705.00.10</w:t>
            </w:r>
            <w:r w:rsidRPr="009A7184">
              <w:rPr>
                <w:szCs w:val="16"/>
              </w:rPr>
              <w:tab/>
            </w:r>
          </w:p>
        </w:tc>
        <w:tc>
          <w:tcPr>
            <w:tcW w:w="5044" w:type="dxa"/>
            <w:shd w:val="clear" w:color="auto" w:fill="auto"/>
          </w:tcPr>
          <w:p w14:paraId="662DA77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846CBF" w14:textId="77777777" w:rsidTr="001F643F">
        <w:trPr>
          <w:cantSplit/>
        </w:trPr>
        <w:tc>
          <w:tcPr>
            <w:tcW w:w="2044" w:type="dxa"/>
            <w:shd w:val="clear" w:color="auto" w:fill="auto"/>
          </w:tcPr>
          <w:p w14:paraId="036A65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CE2C41" w14:textId="77777777" w:rsidR="00635155" w:rsidRPr="009A7184" w:rsidRDefault="00635155" w:rsidP="00635155">
            <w:pPr>
              <w:pStyle w:val="ENoteTableText"/>
              <w:rPr>
                <w:szCs w:val="16"/>
              </w:rPr>
            </w:pPr>
            <w:r w:rsidRPr="009A7184">
              <w:rPr>
                <w:szCs w:val="16"/>
              </w:rPr>
              <w:t>rs No 84, 2016</w:t>
            </w:r>
          </w:p>
        </w:tc>
      </w:tr>
      <w:tr w:rsidR="00635155" w:rsidRPr="009A7184" w14:paraId="1337837D" w14:textId="77777777" w:rsidTr="001F643F">
        <w:trPr>
          <w:cantSplit/>
        </w:trPr>
        <w:tc>
          <w:tcPr>
            <w:tcW w:w="2044" w:type="dxa"/>
            <w:shd w:val="clear" w:color="auto" w:fill="auto"/>
          </w:tcPr>
          <w:p w14:paraId="6E4CBF9A" w14:textId="77777777" w:rsidR="00635155" w:rsidRPr="009A7184" w:rsidRDefault="00635155" w:rsidP="00635155">
            <w:pPr>
              <w:pStyle w:val="ENoteTableText"/>
              <w:tabs>
                <w:tab w:val="center" w:leader="dot" w:pos="2268"/>
              </w:tabs>
              <w:rPr>
                <w:szCs w:val="16"/>
              </w:rPr>
            </w:pPr>
            <w:r w:rsidRPr="009A7184">
              <w:rPr>
                <w:szCs w:val="16"/>
              </w:rPr>
              <w:t>5705.00.30</w:t>
            </w:r>
            <w:r w:rsidRPr="009A7184">
              <w:rPr>
                <w:szCs w:val="16"/>
              </w:rPr>
              <w:tab/>
            </w:r>
          </w:p>
        </w:tc>
        <w:tc>
          <w:tcPr>
            <w:tcW w:w="5044" w:type="dxa"/>
            <w:shd w:val="clear" w:color="auto" w:fill="auto"/>
          </w:tcPr>
          <w:p w14:paraId="115F61CC" w14:textId="77777777" w:rsidR="00635155" w:rsidRPr="009A7184" w:rsidRDefault="00635155" w:rsidP="00635155">
            <w:pPr>
              <w:pStyle w:val="ENoteTableText"/>
              <w:rPr>
                <w:szCs w:val="16"/>
              </w:rPr>
            </w:pPr>
            <w:r w:rsidRPr="009A7184">
              <w:rPr>
                <w:szCs w:val="16"/>
              </w:rPr>
              <w:t>am. No. 63, 2003</w:t>
            </w:r>
          </w:p>
        </w:tc>
      </w:tr>
      <w:tr w:rsidR="00635155" w:rsidRPr="009A7184" w14:paraId="657DBAF6" w14:textId="77777777" w:rsidTr="001F643F">
        <w:trPr>
          <w:cantSplit/>
        </w:trPr>
        <w:tc>
          <w:tcPr>
            <w:tcW w:w="2044" w:type="dxa"/>
            <w:shd w:val="clear" w:color="auto" w:fill="auto"/>
          </w:tcPr>
          <w:p w14:paraId="53BC049C" w14:textId="77777777" w:rsidR="00635155" w:rsidRPr="009A7184" w:rsidRDefault="00635155" w:rsidP="00635155">
            <w:pPr>
              <w:pStyle w:val="ENoteTableText"/>
              <w:tabs>
                <w:tab w:val="center" w:leader="dot" w:pos="2268"/>
              </w:tabs>
              <w:rPr>
                <w:szCs w:val="16"/>
              </w:rPr>
            </w:pPr>
            <w:r w:rsidRPr="009A7184">
              <w:rPr>
                <w:szCs w:val="16"/>
              </w:rPr>
              <w:t>5705.00.90</w:t>
            </w:r>
            <w:r w:rsidRPr="009A7184">
              <w:rPr>
                <w:szCs w:val="16"/>
              </w:rPr>
              <w:tab/>
            </w:r>
          </w:p>
        </w:tc>
        <w:tc>
          <w:tcPr>
            <w:tcW w:w="5044" w:type="dxa"/>
            <w:shd w:val="clear" w:color="auto" w:fill="auto"/>
          </w:tcPr>
          <w:p w14:paraId="6F09C955"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B3FAABF" w14:textId="77777777" w:rsidTr="001F643F">
        <w:trPr>
          <w:cantSplit/>
        </w:trPr>
        <w:tc>
          <w:tcPr>
            <w:tcW w:w="2044" w:type="dxa"/>
            <w:shd w:val="clear" w:color="auto" w:fill="auto"/>
          </w:tcPr>
          <w:p w14:paraId="237A5D9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6524C0" w14:textId="77777777" w:rsidR="00635155" w:rsidRPr="009A7184" w:rsidRDefault="00635155" w:rsidP="00635155">
            <w:pPr>
              <w:pStyle w:val="ENoteTableText"/>
              <w:rPr>
                <w:szCs w:val="16"/>
              </w:rPr>
            </w:pPr>
            <w:r w:rsidRPr="009A7184">
              <w:rPr>
                <w:szCs w:val="16"/>
              </w:rPr>
              <w:t>rs No 84, 2016</w:t>
            </w:r>
          </w:p>
        </w:tc>
      </w:tr>
      <w:tr w:rsidR="00635155" w:rsidRPr="009A7184" w14:paraId="2701BDA0" w14:textId="77777777" w:rsidTr="001F643F">
        <w:trPr>
          <w:cantSplit/>
        </w:trPr>
        <w:tc>
          <w:tcPr>
            <w:tcW w:w="2044" w:type="dxa"/>
            <w:shd w:val="clear" w:color="auto" w:fill="auto"/>
          </w:tcPr>
          <w:p w14:paraId="648648C9" w14:textId="77777777" w:rsidR="00635155" w:rsidRPr="009A7184" w:rsidRDefault="001F50E2" w:rsidP="00635155">
            <w:pPr>
              <w:pStyle w:val="ENoteTableText"/>
              <w:rPr>
                <w:szCs w:val="16"/>
              </w:rPr>
            </w:pPr>
            <w:r>
              <w:rPr>
                <w:b/>
                <w:szCs w:val="16"/>
              </w:rPr>
              <w:t>Chapter 5</w:t>
            </w:r>
            <w:r w:rsidR="00635155" w:rsidRPr="009A7184">
              <w:rPr>
                <w:b/>
                <w:szCs w:val="16"/>
              </w:rPr>
              <w:t>8</w:t>
            </w:r>
          </w:p>
        </w:tc>
        <w:tc>
          <w:tcPr>
            <w:tcW w:w="5044" w:type="dxa"/>
            <w:shd w:val="clear" w:color="auto" w:fill="auto"/>
          </w:tcPr>
          <w:p w14:paraId="0EA33A56" w14:textId="77777777" w:rsidR="00635155" w:rsidRPr="009A7184" w:rsidRDefault="00635155" w:rsidP="00635155">
            <w:pPr>
              <w:pStyle w:val="ENoteTableText"/>
              <w:rPr>
                <w:szCs w:val="16"/>
              </w:rPr>
            </w:pPr>
          </w:p>
        </w:tc>
      </w:tr>
      <w:tr w:rsidR="00635155" w:rsidRPr="009A7184" w14:paraId="2CD8AFC4" w14:textId="77777777" w:rsidTr="001F643F">
        <w:trPr>
          <w:cantSplit/>
        </w:trPr>
        <w:tc>
          <w:tcPr>
            <w:tcW w:w="2044" w:type="dxa"/>
            <w:shd w:val="clear" w:color="auto" w:fill="auto"/>
          </w:tcPr>
          <w:p w14:paraId="08D46870" w14:textId="77777777" w:rsidR="00635155" w:rsidRPr="009A7184" w:rsidRDefault="00635155" w:rsidP="00635155">
            <w:pPr>
              <w:pStyle w:val="ENoteTableText"/>
              <w:rPr>
                <w:szCs w:val="16"/>
              </w:rPr>
            </w:pPr>
            <w:r w:rsidRPr="009A7184">
              <w:rPr>
                <w:b/>
                <w:szCs w:val="16"/>
              </w:rPr>
              <w:t>5801</w:t>
            </w:r>
          </w:p>
        </w:tc>
        <w:tc>
          <w:tcPr>
            <w:tcW w:w="5044" w:type="dxa"/>
            <w:shd w:val="clear" w:color="auto" w:fill="auto"/>
          </w:tcPr>
          <w:p w14:paraId="57B744D6" w14:textId="77777777" w:rsidR="00635155" w:rsidRPr="009A7184" w:rsidRDefault="00635155" w:rsidP="00635155">
            <w:pPr>
              <w:pStyle w:val="ENoteTableText"/>
              <w:rPr>
                <w:szCs w:val="16"/>
              </w:rPr>
            </w:pPr>
          </w:p>
        </w:tc>
      </w:tr>
      <w:tr w:rsidR="00635155" w:rsidRPr="009A7184" w14:paraId="3F476D4F" w14:textId="77777777" w:rsidTr="001F643F">
        <w:trPr>
          <w:cantSplit/>
        </w:trPr>
        <w:tc>
          <w:tcPr>
            <w:tcW w:w="2044" w:type="dxa"/>
            <w:shd w:val="clear" w:color="auto" w:fill="auto"/>
          </w:tcPr>
          <w:p w14:paraId="0FDBCCDF" w14:textId="77777777" w:rsidR="00635155" w:rsidRPr="009A7184" w:rsidRDefault="00635155" w:rsidP="00635155">
            <w:pPr>
              <w:pStyle w:val="ENoteTableText"/>
              <w:tabs>
                <w:tab w:val="center" w:leader="dot" w:pos="2268"/>
              </w:tabs>
              <w:rPr>
                <w:szCs w:val="16"/>
              </w:rPr>
            </w:pPr>
            <w:r w:rsidRPr="009A7184">
              <w:rPr>
                <w:szCs w:val="16"/>
              </w:rPr>
              <w:t>5801.10.99</w:t>
            </w:r>
            <w:r w:rsidRPr="009A7184">
              <w:rPr>
                <w:szCs w:val="16"/>
              </w:rPr>
              <w:tab/>
            </w:r>
          </w:p>
        </w:tc>
        <w:tc>
          <w:tcPr>
            <w:tcW w:w="5044" w:type="dxa"/>
            <w:shd w:val="clear" w:color="auto" w:fill="auto"/>
          </w:tcPr>
          <w:p w14:paraId="7E4F323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8ECF2A" w14:textId="77777777" w:rsidTr="001F643F">
        <w:trPr>
          <w:cantSplit/>
        </w:trPr>
        <w:tc>
          <w:tcPr>
            <w:tcW w:w="2044" w:type="dxa"/>
            <w:shd w:val="clear" w:color="auto" w:fill="auto"/>
          </w:tcPr>
          <w:p w14:paraId="3239420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A791BC" w14:textId="77777777" w:rsidR="00635155" w:rsidRPr="009A7184" w:rsidRDefault="00635155" w:rsidP="00635155">
            <w:pPr>
              <w:pStyle w:val="ENoteTableText"/>
              <w:rPr>
                <w:szCs w:val="16"/>
              </w:rPr>
            </w:pPr>
            <w:r w:rsidRPr="009A7184">
              <w:rPr>
                <w:szCs w:val="16"/>
              </w:rPr>
              <w:t>rs No 84, 2016</w:t>
            </w:r>
          </w:p>
        </w:tc>
      </w:tr>
      <w:tr w:rsidR="00635155" w:rsidRPr="009A7184" w14:paraId="2C403F1F" w14:textId="77777777" w:rsidTr="001F643F">
        <w:trPr>
          <w:cantSplit/>
        </w:trPr>
        <w:tc>
          <w:tcPr>
            <w:tcW w:w="2044" w:type="dxa"/>
            <w:shd w:val="clear" w:color="auto" w:fill="auto"/>
          </w:tcPr>
          <w:p w14:paraId="5DAE2704" w14:textId="77777777" w:rsidR="00635155" w:rsidRPr="009A7184" w:rsidRDefault="00635155" w:rsidP="00635155">
            <w:pPr>
              <w:pStyle w:val="ENoteTableText"/>
              <w:tabs>
                <w:tab w:val="center" w:leader="dot" w:pos="2268"/>
              </w:tabs>
              <w:rPr>
                <w:szCs w:val="16"/>
              </w:rPr>
            </w:pPr>
            <w:r w:rsidRPr="009A7184">
              <w:rPr>
                <w:szCs w:val="16"/>
              </w:rPr>
              <w:t>5801.21</w:t>
            </w:r>
            <w:r w:rsidRPr="009A7184">
              <w:rPr>
                <w:szCs w:val="16"/>
              </w:rPr>
              <w:tab/>
            </w:r>
          </w:p>
        </w:tc>
        <w:tc>
          <w:tcPr>
            <w:tcW w:w="5044" w:type="dxa"/>
            <w:shd w:val="clear" w:color="auto" w:fill="auto"/>
          </w:tcPr>
          <w:p w14:paraId="7D1BBD75" w14:textId="77777777" w:rsidR="00635155" w:rsidRPr="009A7184" w:rsidRDefault="00635155" w:rsidP="00635155">
            <w:pPr>
              <w:pStyle w:val="ENoteTableText"/>
              <w:rPr>
                <w:szCs w:val="16"/>
              </w:rPr>
            </w:pPr>
            <w:r w:rsidRPr="009A7184">
              <w:rPr>
                <w:szCs w:val="16"/>
              </w:rPr>
              <w:t>rep. No. 192, 1997</w:t>
            </w:r>
          </w:p>
        </w:tc>
      </w:tr>
      <w:tr w:rsidR="00635155" w:rsidRPr="009A7184" w14:paraId="795B8435" w14:textId="77777777" w:rsidTr="001F643F">
        <w:trPr>
          <w:cantSplit/>
        </w:trPr>
        <w:tc>
          <w:tcPr>
            <w:tcW w:w="2044" w:type="dxa"/>
            <w:shd w:val="clear" w:color="auto" w:fill="auto"/>
          </w:tcPr>
          <w:p w14:paraId="37C2476D" w14:textId="77777777" w:rsidR="00635155" w:rsidRPr="009A7184" w:rsidRDefault="00635155" w:rsidP="00635155">
            <w:pPr>
              <w:pStyle w:val="ENoteTableText"/>
              <w:tabs>
                <w:tab w:val="center" w:leader="dot" w:pos="2268"/>
              </w:tabs>
              <w:rPr>
                <w:szCs w:val="16"/>
              </w:rPr>
            </w:pPr>
            <w:r w:rsidRPr="009A7184">
              <w:rPr>
                <w:szCs w:val="16"/>
              </w:rPr>
              <w:t>5801.21.00</w:t>
            </w:r>
            <w:r w:rsidRPr="009A7184">
              <w:rPr>
                <w:szCs w:val="16"/>
              </w:rPr>
              <w:tab/>
            </w:r>
          </w:p>
        </w:tc>
        <w:tc>
          <w:tcPr>
            <w:tcW w:w="5044" w:type="dxa"/>
            <w:shd w:val="clear" w:color="auto" w:fill="auto"/>
          </w:tcPr>
          <w:p w14:paraId="333AFF29" w14:textId="77777777" w:rsidR="00635155" w:rsidRPr="009A7184" w:rsidRDefault="00635155" w:rsidP="00635155">
            <w:pPr>
              <w:pStyle w:val="ENoteTableText"/>
              <w:rPr>
                <w:szCs w:val="16"/>
              </w:rPr>
            </w:pPr>
            <w:r w:rsidRPr="009A7184">
              <w:rPr>
                <w:szCs w:val="16"/>
              </w:rPr>
              <w:t>ad. No. 192, 1997</w:t>
            </w:r>
          </w:p>
        </w:tc>
      </w:tr>
      <w:tr w:rsidR="00635155" w:rsidRPr="009A7184" w14:paraId="55D2D462" w14:textId="77777777" w:rsidTr="001F643F">
        <w:trPr>
          <w:cantSplit/>
        </w:trPr>
        <w:tc>
          <w:tcPr>
            <w:tcW w:w="2044" w:type="dxa"/>
            <w:shd w:val="clear" w:color="auto" w:fill="auto"/>
          </w:tcPr>
          <w:p w14:paraId="46EBEDEC" w14:textId="77777777" w:rsidR="00635155" w:rsidRPr="009A7184" w:rsidRDefault="00635155" w:rsidP="00635155">
            <w:pPr>
              <w:pStyle w:val="ENoteTableText"/>
              <w:rPr>
                <w:szCs w:val="16"/>
              </w:rPr>
            </w:pPr>
          </w:p>
        </w:tc>
        <w:tc>
          <w:tcPr>
            <w:tcW w:w="5044" w:type="dxa"/>
            <w:shd w:val="clear" w:color="auto" w:fill="auto"/>
          </w:tcPr>
          <w:p w14:paraId="64135C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EAD6BF" w14:textId="77777777" w:rsidTr="001F643F">
        <w:trPr>
          <w:cantSplit/>
        </w:trPr>
        <w:tc>
          <w:tcPr>
            <w:tcW w:w="2044" w:type="dxa"/>
            <w:shd w:val="clear" w:color="auto" w:fill="auto"/>
          </w:tcPr>
          <w:p w14:paraId="142A85CD" w14:textId="77777777" w:rsidR="00635155" w:rsidRPr="009A7184" w:rsidRDefault="00635155" w:rsidP="00635155">
            <w:pPr>
              <w:pStyle w:val="ENoteTableText"/>
              <w:rPr>
                <w:szCs w:val="16"/>
              </w:rPr>
            </w:pPr>
          </w:p>
        </w:tc>
        <w:tc>
          <w:tcPr>
            <w:tcW w:w="5044" w:type="dxa"/>
            <w:shd w:val="clear" w:color="auto" w:fill="auto"/>
          </w:tcPr>
          <w:p w14:paraId="3E5BC6EA" w14:textId="77777777" w:rsidR="00635155" w:rsidRPr="009A7184" w:rsidRDefault="00635155" w:rsidP="00635155">
            <w:pPr>
              <w:pStyle w:val="ENoteTableText"/>
              <w:rPr>
                <w:szCs w:val="16"/>
              </w:rPr>
            </w:pPr>
            <w:r w:rsidRPr="009A7184">
              <w:rPr>
                <w:szCs w:val="16"/>
              </w:rPr>
              <w:t>rs No 84, 2016</w:t>
            </w:r>
          </w:p>
        </w:tc>
      </w:tr>
      <w:tr w:rsidR="00635155" w:rsidRPr="009A7184" w14:paraId="43AF3A29" w14:textId="77777777" w:rsidTr="001F643F">
        <w:trPr>
          <w:cantSplit/>
        </w:trPr>
        <w:tc>
          <w:tcPr>
            <w:tcW w:w="2044" w:type="dxa"/>
            <w:shd w:val="clear" w:color="auto" w:fill="auto"/>
          </w:tcPr>
          <w:p w14:paraId="093D5221" w14:textId="77777777" w:rsidR="00635155" w:rsidRPr="009A7184" w:rsidRDefault="00635155" w:rsidP="00635155">
            <w:pPr>
              <w:pStyle w:val="ENoteTableText"/>
              <w:tabs>
                <w:tab w:val="center" w:leader="dot" w:pos="2268"/>
              </w:tabs>
              <w:rPr>
                <w:szCs w:val="16"/>
              </w:rPr>
            </w:pPr>
            <w:r w:rsidRPr="009A7184">
              <w:rPr>
                <w:szCs w:val="16"/>
              </w:rPr>
              <w:t>5801.21.10</w:t>
            </w:r>
            <w:r w:rsidRPr="009A7184">
              <w:rPr>
                <w:szCs w:val="16"/>
              </w:rPr>
              <w:tab/>
            </w:r>
          </w:p>
        </w:tc>
        <w:tc>
          <w:tcPr>
            <w:tcW w:w="5044" w:type="dxa"/>
            <w:shd w:val="clear" w:color="auto" w:fill="auto"/>
          </w:tcPr>
          <w:p w14:paraId="10846F51" w14:textId="77777777" w:rsidR="00635155" w:rsidRPr="009A7184" w:rsidRDefault="00635155" w:rsidP="00635155">
            <w:pPr>
              <w:pStyle w:val="ENoteTableText"/>
              <w:rPr>
                <w:szCs w:val="16"/>
              </w:rPr>
            </w:pPr>
            <w:r w:rsidRPr="009A7184">
              <w:rPr>
                <w:szCs w:val="16"/>
              </w:rPr>
              <w:t>rep. No. 192, 1997</w:t>
            </w:r>
          </w:p>
        </w:tc>
      </w:tr>
      <w:tr w:rsidR="00635155" w:rsidRPr="009A7184" w14:paraId="2A6A811D" w14:textId="77777777" w:rsidTr="001F643F">
        <w:trPr>
          <w:cantSplit/>
        </w:trPr>
        <w:tc>
          <w:tcPr>
            <w:tcW w:w="2044" w:type="dxa"/>
            <w:shd w:val="clear" w:color="auto" w:fill="auto"/>
          </w:tcPr>
          <w:p w14:paraId="34571887" w14:textId="77777777" w:rsidR="00635155" w:rsidRPr="009A7184" w:rsidRDefault="00635155" w:rsidP="00635155">
            <w:pPr>
              <w:pStyle w:val="ENoteTableText"/>
              <w:tabs>
                <w:tab w:val="center" w:leader="dot" w:pos="2268"/>
              </w:tabs>
              <w:rPr>
                <w:szCs w:val="16"/>
              </w:rPr>
            </w:pPr>
            <w:r w:rsidRPr="009A7184">
              <w:rPr>
                <w:szCs w:val="16"/>
              </w:rPr>
              <w:t>5801.21.90</w:t>
            </w:r>
            <w:r w:rsidRPr="009A7184">
              <w:rPr>
                <w:szCs w:val="16"/>
              </w:rPr>
              <w:tab/>
            </w:r>
          </w:p>
        </w:tc>
        <w:tc>
          <w:tcPr>
            <w:tcW w:w="5044" w:type="dxa"/>
            <w:shd w:val="clear" w:color="auto" w:fill="auto"/>
          </w:tcPr>
          <w:p w14:paraId="0C54C086" w14:textId="77777777" w:rsidR="00635155" w:rsidRPr="009A7184" w:rsidRDefault="00635155" w:rsidP="00635155">
            <w:pPr>
              <w:pStyle w:val="ENoteTableText"/>
              <w:rPr>
                <w:szCs w:val="16"/>
              </w:rPr>
            </w:pPr>
            <w:r w:rsidRPr="009A7184">
              <w:rPr>
                <w:szCs w:val="16"/>
              </w:rPr>
              <w:t>rep. No. 192, 1997</w:t>
            </w:r>
          </w:p>
        </w:tc>
      </w:tr>
      <w:tr w:rsidR="00635155" w:rsidRPr="009A7184" w14:paraId="4793B152" w14:textId="77777777" w:rsidTr="001F643F">
        <w:trPr>
          <w:cantSplit/>
        </w:trPr>
        <w:tc>
          <w:tcPr>
            <w:tcW w:w="2044" w:type="dxa"/>
            <w:shd w:val="clear" w:color="auto" w:fill="auto"/>
          </w:tcPr>
          <w:p w14:paraId="52E8045C" w14:textId="77777777" w:rsidR="00635155" w:rsidRPr="009A7184" w:rsidRDefault="00635155" w:rsidP="00635155">
            <w:pPr>
              <w:pStyle w:val="ENoteTableText"/>
              <w:tabs>
                <w:tab w:val="center" w:leader="dot" w:pos="2268"/>
              </w:tabs>
              <w:rPr>
                <w:szCs w:val="16"/>
              </w:rPr>
            </w:pPr>
            <w:r w:rsidRPr="009A7184">
              <w:rPr>
                <w:szCs w:val="16"/>
              </w:rPr>
              <w:t>5801.23.00</w:t>
            </w:r>
            <w:r w:rsidRPr="009A7184">
              <w:rPr>
                <w:szCs w:val="16"/>
              </w:rPr>
              <w:tab/>
            </w:r>
          </w:p>
        </w:tc>
        <w:tc>
          <w:tcPr>
            <w:tcW w:w="5044" w:type="dxa"/>
            <w:shd w:val="clear" w:color="auto" w:fill="auto"/>
          </w:tcPr>
          <w:p w14:paraId="29FC1A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0445A2" w14:textId="77777777" w:rsidTr="001F643F">
        <w:trPr>
          <w:cantSplit/>
        </w:trPr>
        <w:tc>
          <w:tcPr>
            <w:tcW w:w="2044" w:type="dxa"/>
            <w:shd w:val="clear" w:color="auto" w:fill="auto"/>
          </w:tcPr>
          <w:p w14:paraId="08067A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B9CD0D4" w14:textId="77777777" w:rsidR="00635155" w:rsidRPr="009A7184" w:rsidRDefault="00635155" w:rsidP="00635155">
            <w:pPr>
              <w:pStyle w:val="ENoteTableText"/>
              <w:rPr>
                <w:szCs w:val="16"/>
              </w:rPr>
            </w:pPr>
            <w:r w:rsidRPr="009A7184">
              <w:rPr>
                <w:szCs w:val="16"/>
              </w:rPr>
              <w:t>rs No 84, 2016</w:t>
            </w:r>
          </w:p>
        </w:tc>
      </w:tr>
      <w:tr w:rsidR="00635155" w:rsidRPr="009A7184" w14:paraId="4843E569" w14:textId="77777777" w:rsidTr="001F643F">
        <w:trPr>
          <w:cantSplit/>
        </w:trPr>
        <w:tc>
          <w:tcPr>
            <w:tcW w:w="2044" w:type="dxa"/>
            <w:shd w:val="clear" w:color="auto" w:fill="auto"/>
          </w:tcPr>
          <w:p w14:paraId="20F031FE" w14:textId="77777777" w:rsidR="00635155" w:rsidRPr="009A7184" w:rsidRDefault="00635155" w:rsidP="00635155">
            <w:pPr>
              <w:pStyle w:val="ENoteTableText"/>
              <w:tabs>
                <w:tab w:val="center" w:leader="dot" w:pos="2268"/>
              </w:tabs>
              <w:rPr>
                <w:szCs w:val="16"/>
              </w:rPr>
            </w:pPr>
            <w:r w:rsidRPr="009A7184">
              <w:rPr>
                <w:szCs w:val="16"/>
              </w:rPr>
              <w:t>5801.24.00</w:t>
            </w:r>
            <w:r w:rsidRPr="009A7184">
              <w:rPr>
                <w:szCs w:val="16"/>
              </w:rPr>
              <w:tab/>
            </w:r>
          </w:p>
        </w:tc>
        <w:tc>
          <w:tcPr>
            <w:tcW w:w="5044" w:type="dxa"/>
            <w:shd w:val="clear" w:color="auto" w:fill="auto"/>
          </w:tcPr>
          <w:p w14:paraId="39BAA47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1EFD92" w14:textId="77777777" w:rsidTr="001F643F">
        <w:trPr>
          <w:cantSplit/>
        </w:trPr>
        <w:tc>
          <w:tcPr>
            <w:tcW w:w="2044" w:type="dxa"/>
            <w:shd w:val="clear" w:color="auto" w:fill="auto"/>
          </w:tcPr>
          <w:p w14:paraId="6FC4BCDE" w14:textId="77777777" w:rsidR="00635155" w:rsidRPr="009A7184" w:rsidRDefault="00635155" w:rsidP="00635155">
            <w:pPr>
              <w:pStyle w:val="ENoteTableText"/>
              <w:rPr>
                <w:szCs w:val="16"/>
              </w:rPr>
            </w:pPr>
          </w:p>
        </w:tc>
        <w:tc>
          <w:tcPr>
            <w:tcW w:w="5044" w:type="dxa"/>
            <w:shd w:val="clear" w:color="auto" w:fill="auto"/>
          </w:tcPr>
          <w:p w14:paraId="698E74AD" w14:textId="77777777" w:rsidR="00635155" w:rsidRPr="009A7184" w:rsidRDefault="00635155" w:rsidP="00635155">
            <w:pPr>
              <w:pStyle w:val="ENoteTableText"/>
              <w:rPr>
                <w:szCs w:val="16"/>
              </w:rPr>
            </w:pPr>
            <w:r w:rsidRPr="009A7184">
              <w:rPr>
                <w:szCs w:val="16"/>
              </w:rPr>
              <w:t>rep. No. 85, 2011</w:t>
            </w:r>
          </w:p>
        </w:tc>
      </w:tr>
      <w:tr w:rsidR="00635155" w:rsidRPr="009A7184" w14:paraId="69504422" w14:textId="77777777" w:rsidTr="001F643F">
        <w:trPr>
          <w:cantSplit/>
        </w:trPr>
        <w:tc>
          <w:tcPr>
            <w:tcW w:w="2044" w:type="dxa"/>
            <w:shd w:val="clear" w:color="auto" w:fill="auto"/>
          </w:tcPr>
          <w:p w14:paraId="54F29305" w14:textId="77777777" w:rsidR="00635155" w:rsidRPr="009A7184" w:rsidRDefault="00635155" w:rsidP="00635155">
            <w:pPr>
              <w:pStyle w:val="ENoteTableText"/>
              <w:tabs>
                <w:tab w:val="center" w:leader="dot" w:pos="2268"/>
              </w:tabs>
              <w:rPr>
                <w:szCs w:val="16"/>
              </w:rPr>
            </w:pPr>
            <w:r w:rsidRPr="009A7184">
              <w:rPr>
                <w:szCs w:val="16"/>
              </w:rPr>
              <w:t>5801.25</w:t>
            </w:r>
            <w:r w:rsidRPr="009A7184">
              <w:rPr>
                <w:szCs w:val="16"/>
              </w:rPr>
              <w:tab/>
            </w:r>
          </w:p>
        </w:tc>
        <w:tc>
          <w:tcPr>
            <w:tcW w:w="5044" w:type="dxa"/>
            <w:shd w:val="clear" w:color="auto" w:fill="auto"/>
          </w:tcPr>
          <w:p w14:paraId="78FEFD81" w14:textId="77777777" w:rsidR="00635155" w:rsidRPr="009A7184" w:rsidRDefault="00635155" w:rsidP="00635155">
            <w:pPr>
              <w:pStyle w:val="ENoteTableText"/>
              <w:rPr>
                <w:szCs w:val="16"/>
              </w:rPr>
            </w:pPr>
            <w:r w:rsidRPr="009A7184">
              <w:rPr>
                <w:szCs w:val="16"/>
              </w:rPr>
              <w:t>rep. No. 85, 2011</w:t>
            </w:r>
          </w:p>
        </w:tc>
      </w:tr>
      <w:tr w:rsidR="00635155" w:rsidRPr="009A7184" w14:paraId="14641A5C" w14:textId="77777777" w:rsidTr="001F643F">
        <w:trPr>
          <w:cantSplit/>
        </w:trPr>
        <w:tc>
          <w:tcPr>
            <w:tcW w:w="2044" w:type="dxa"/>
            <w:shd w:val="clear" w:color="auto" w:fill="auto"/>
          </w:tcPr>
          <w:p w14:paraId="4752B95F" w14:textId="77777777" w:rsidR="00635155" w:rsidRPr="009A7184" w:rsidRDefault="00635155" w:rsidP="00635155">
            <w:pPr>
              <w:pStyle w:val="ENoteTableText"/>
              <w:tabs>
                <w:tab w:val="center" w:leader="dot" w:pos="2268"/>
              </w:tabs>
              <w:rPr>
                <w:szCs w:val="16"/>
              </w:rPr>
            </w:pPr>
            <w:r w:rsidRPr="009A7184">
              <w:rPr>
                <w:szCs w:val="16"/>
              </w:rPr>
              <w:t>5801.25.10</w:t>
            </w:r>
            <w:r w:rsidRPr="009A7184">
              <w:rPr>
                <w:szCs w:val="16"/>
              </w:rPr>
              <w:tab/>
            </w:r>
          </w:p>
        </w:tc>
        <w:tc>
          <w:tcPr>
            <w:tcW w:w="5044" w:type="dxa"/>
            <w:shd w:val="clear" w:color="auto" w:fill="auto"/>
          </w:tcPr>
          <w:p w14:paraId="4B9E565D" w14:textId="77777777" w:rsidR="00635155" w:rsidRPr="009A7184" w:rsidRDefault="00635155" w:rsidP="00635155">
            <w:pPr>
              <w:pStyle w:val="ENoteTableText"/>
              <w:rPr>
                <w:szCs w:val="16"/>
              </w:rPr>
            </w:pPr>
            <w:r w:rsidRPr="009A7184">
              <w:rPr>
                <w:szCs w:val="16"/>
              </w:rPr>
              <w:t>rep. No. 85, 2011</w:t>
            </w:r>
          </w:p>
        </w:tc>
      </w:tr>
      <w:tr w:rsidR="00635155" w:rsidRPr="009A7184" w14:paraId="637CB46A" w14:textId="77777777" w:rsidTr="001F643F">
        <w:trPr>
          <w:cantSplit/>
        </w:trPr>
        <w:tc>
          <w:tcPr>
            <w:tcW w:w="2044" w:type="dxa"/>
            <w:shd w:val="clear" w:color="auto" w:fill="auto"/>
          </w:tcPr>
          <w:p w14:paraId="5F53F677" w14:textId="77777777" w:rsidR="00635155" w:rsidRPr="009A7184" w:rsidRDefault="00635155" w:rsidP="00635155">
            <w:pPr>
              <w:pStyle w:val="ENoteTableText"/>
              <w:tabs>
                <w:tab w:val="center" w:leader="dot" w:pos="2268"/>
              </w:tabs>
              <w:rPr>
                <w:szCs w:val="16"/>
              </w:rPr>
            </w:pPr>
            <w:r w:rsidRPr="009A7184">
              <w:rPr>
                <w:szCs w:val="16"/>
              </w:rPr>
              <w:t>5801.25.90</w:t>
            </w:r>
            <w:r w:rsidRPr="009A7184">
              <w:rPr>
                <w:szCs w:val="16"/>
              </w:rPr>
              <w:tab/>
            </w:r>
          </w:p>
        </w:tc>
        <w:tc>
          <w:tcPr>
            <w:tcW w:w="5044" w:type="dxa"/>
            <w:shd w:val="clear" w:color="auto" w:fill="auto"/>
          </w:tcPr>
          <w:p w14:paraId="332312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2D6D7D" w14:textId="77777777" w:rsidTr="001F643F">
        <w:trPr>
          <w:cantSplit/>
        </w:trPr>
        <w:tc>
          <w:tcPr>
            <w:tcW w:w="2044" w:type="dxa"/>
            <w:shd w:val="clear" w:color="auto" w:fill="auto"/>
          </w:tcPr>
          <w:p w14:paraId="42223A92" w14:textId="77777777" w:rsidR="00635155" w:rsidRPr="009A7184" w:rsidRDefault="00635155" w:rsidP="00635155">
            <w:pPr>
              <w:pStyle w:val="ENoteTableText"/>
              <w:rPr>
                <w:szCs w:val="16"/>
              </w:rPr>
            </w:pPr>
          </w:p>
        </w:tc>
        <w:tc>
          <w:tcPr>
            <w:tcW w:w="5044" w:type="dxa"/>
            <w:shd w:val="clear" w:color="auto" w:fill="auto"/>
          </w:tcPr>
          <w:p w14:paraId="362DDABE" w14:textId="77777777" w:rsidR="00635155" w:rsidRPr="009A7184" w:rsidRDefault="00635155" w:rsidP="00635155">
            <w:pPr>
              <w:pStyle w:val="ENoteTableText"/>
              <w:rPr>
                <w:szCs w:val="16"/>
              </w:rPr>
            </w:pPr>
            <w:r w:rsidRPr="009A7184">
              <w:rPr>
                <w:szCs w:val="16"/>
              </w:rPr>
              <w:t>rep. No. 85, 2011</w:t>
            </w:r>
          </w:p>
        </w:tc>
      </w:tr>
      <w:tr w:rsidR="00635155" w:rsidRPr="009A7184" w14:paraId="3802BCA7" w14:textId="77777777" w:rsidTr="001F643F">
        <w:trPr>
          <w:cantSplit/>
        </w:trPr>
        <w:tc>
          <w:tcPr>
            <w:tcW w:w="2044" w:type="dxa"/>
            <w:shd w:val="clear" w:color="auto" w:fill="auto"/>
          </w:tcPr>
          <w:p w14:paraId="21CE0C4F" w14:textId="77777777" w:rsidR="00635155" w:rsidRPr="009A7184" w:rsidRDefault="00635155" w:rsidP="00635155">
            <w:pPr>
              <w:pStyle w:val="ENoteTableText"/>
              <w:tabs>
                <w:tab w:val="center" w:leader="dot" w:pos="2268"/>
              </w:tabs>
              <w:rPr>
                <w:szCs w:val="16"/>
              </w:rPr>
            </w:pPr>
            <w:r w:rsidRPr="009A7184">
              <w:rPr>
                <w:szCs w:val="16"/>
              </w:rPr>
              <w:t>5801.26.00</w:t>
            </w:r>
            <w:r w:rsidRPr="009A7184">
              <w:rPr>
                <w:szCs w:val="16"/>
              </w:rPr>
              <w:tab/>
            </w:r>
          </w:p>
        </w:tc>
        <w:tc>
          <w:tcPr>
            <w:tcW w:w="5044" w:type="dxa"/>
            <w:shd w:val="clear" w:color="auto" w:fill="auto"/>
          </w:tcPr>
          <w:p w14:paraId="78BAF9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BF61A4" w14:textId="77777777" w:rsidTr="001F643F">
        <w:trPr>
          <w:cantSplit/>
        </w:trPr>
        <w:tc>
          <w:tcPr>
            <w:tcW w:w="2044" w:type="dxa"/>
            <w:shd w:val="clear" w:color="auto" w:fill="auto"/>
          </w:tcPr>
          <w:p w14:paraId="5C0C36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A6B6CB" w14:textId="77777777" w:rsidR="00635155" w:rsidRPr="009A7184" w:rsidRDefault="00635155" w:rsidP="00635155">
            <w:pPr>
              <w:pStyle w:val="ENoteTableText"/>
              <w:rPr>
                <w:szCs w:val="16"/>
              </w:rPr>
            </w:pPr>
            <w:r w:rsidRPr="009A7184">
              <w:rPr>
                <w:szCs w:val="16"/>
              </w:rPr>
              <w:t>rs No 84, 2016</w:t>
            </w:r>
          </w:p>
        </w:tc>
      </w:tr>
      <w:tr w:rsidR="00635155" w:rsidRPr="009A7184" w14:paraId="5F993842" w14:textId="77777777" w:rsidTr="001F643F">
        <w:trPr>
          <w:cantSplit/>
        </w:trPr>
        <w:tc>
          <w:tcPr>
            <w:tcW w:w="2044" w:type="dxa"/>
            <w:shd w:val="clear" w:color="auto" w:fill="auto"/>
          </w:tcPr>
          <w:p w14:paraId="3A118687" w14:textId="77777777" w:rsidR="00635155" w:rsidRPr="009A7184" w:rsidRDefault="00635155" w:rsidP="00635155">
            <w:pPr>
              <w:pStyle w:val="ENoteTableText"/>
              <w:tabs>
                <w:tab w:val="center" w:leader="dot" w:pos="2268"/>
              </w:tabs>
              <w:rPr>
                <w:szCs w:val="16"/>
              </w:rPr>
            </w:pPr>
            <w:r w:rsidRPr="009A7184">
              <w:rPr>
                <w:szCs w:val="16"/>
              </w:rPr>
              <w:t>5801.27</w:t>
            </w:r>
            <w:r w:rsidRPr="009A7184">
              <w:rPr>
                <w:szCs w:val="16"/>
              </w:rPr>
              <w:tab/>
            </w:r>
          </w:p>
        </w:tc>
        <w:tc>
          <w:tcPr>
            <w:tcW w:w="5044" w:type="dxa"/>
            <w:shd w:val="clear" w:color="auto" w:fill="auto"/>
          </w:tcPr>
          <w:p w14:paraId="4D62BA7D" w14:textId="77777777" w:rsidR="00635155" w:rsidRPr="009A7184" w:rsidRDefault="00635155" w:rsidP="00635155">
            <w:pPr>
              <w:pStyle w:val="ENoteTableText"/>
              <w:rPr>
                <w:szCs w:val="16"/>
              </w:rPr>
            </w:pPr>
            <w:r w:rsidRPr="009A7184">
              <w:rPr>
                <w:szCs w:val="16"/>
              </w:rPr>
              <w:t>ad. No. 85, 2011</w:t>
            </w:r>
          </w:p>
        </w:tc>
      </w:tr>
      <w:tr w:rsidR="00635155" w:rsidRPr="009A7184" w14:paraId="21401DE1" w14:textId="77777777" w:rsidTr="001F643F">
        <w:trPr>
          <w:cantSplit/>
        </w:trPr>
        <w:tc>
          <w:tcPr>
            <w:tcW w:w="2044" w:type="dxa"/>
            <w:shd w:val="clear" w:color="auto" w:fill="auto"/>
          </w:tcPr>
          <w:p w14:paraId="14101691" w14:textId="77777777" w:rsidR="00635155" w:rsidRPr="009A7184" w:rsidRDefault="00635155" w:rsidP="00635155">
            <w:pPr>
              <w:pStyle w:val="ENoteTableText"/>
              <w:tabs>
                <w:tab w:val="center" w:leader="dot" w:pos="2268"/>
              </w:tabs>
              <w:rPr>
                <w:szCs w:val="16"/>
              </w:rPr>
            </w:pPr>
            <w:r w:rsidRPr="009A7184">
              <w:rPr>
                <w:szCs w:val="16"/>
              </w:rPr>
              <w:t>5801.27.10</w:t>
            </w:r>
            <w:r w:rsidRPr="009A7184">
              <w:rPr>
                <w:szCs w:val="16"/>
              </w:rPr>
              <w:tab/>
            </w:r>
          </w:p>
        </w:tc>
        <w:tc>
          <w:tcPr>
            <w:tcW w:w="5044" w:type="dxa"/>
            <w:shd w:val="clear" w:color="auto" w:fill="auto"/>
          </w:tcPr>
          <w:p w14:paraId="483E834E" w14:textId="77777777" w:rsidR="00635155" w:rsidRPr="009A7184" w:rsidRDefault="00635155" w:rsidP="00635155">
            <w:pPr>
              <w:pStyle w:val="ENoteTableText"/>
              <w:rPr>
                <w:szCs w:val="16"/>
              </w:rPr>
            </w:pPr>
            <w:r w:rsidRPr="009A7184">
              <w:rPr>
                <w:szCs w:val="16"/>
              </w:rPr>
              <w:t>ad. No. 85, 2011</w:t>
            </w:r>
          </w:p>
        </w:tc>
      </w:tr>
      <w:tr w:rsidR="00635155" w:rsidRPr="009A7184" w14:paraId="7952408E" w14:textId="77777777" w:rsidTr="001F643F">
        <w:trPr>
          <w:cantSplit/>
        </w:trPr>
        <w:tc>
          <w:tcPr>
            <w:tcW w:w="2044" w:type="dxa"/>
            <w:shd w:val="clear" w:color="auto" w:fill="auto"/>
          </w:tcPr>
          <w:p w14:paraId="33C712B6" w14:textId="77777777" w:rsidR="00635155" w:rsidRPr="009A7184" w:rsidRDefault="00635155" w:rsidP="00635155">
            <w:pPr>
              <w:pStyle w:val="ENoteTableText"/>
              <w:tabs>
                <w:tab w:val="center" w:leader="dot" w:pos="2268"/>
              </w:tabs>
              <w:rPr>
                <w:szCs w:val="16"/>
              </w:rPr>
            </w:pPr>
            <w:r w:rsidRPr="009A7184">
              <w:rPr>
                <w:szCs w:val="16"/>
              </w:rPr>
              <w:t>5801.27.90</w:t>
            </w:r>
            <w:r w:rsidRPr="009A7184">
              <w:rPr>
                <w:szCs w:val="16"/>
              </w:rPr>
              <w:tab/>
            </w:r>
          </w:p>
        </w:tc>
        <w:tc>
          <w:tcPr>
            <w:tcW w:w="5044" w:type="dxa"/>
            <w:shd w:val="clear" w:color="auto" w:fill="auto"/>
          </w:tcPr>
          <w:p w14:paraId="77259F03" w14:textId="77777777" w:rsidR="00635155" w:rsidRPr="009A7184" w:rsidRDefault="00635155" w:rsidP="00635155">
            <w:pPr>
              <w:pStyle w:val="ENoteTableText"/>
              <w:rPr>
                <w:szCs w:val="16"/>
              </w:rPr>
            </w:pPr>
            <w:r w:rsidRPr="009A7184">
              <w:rPr>
                <w:szCs w:val="16"/>
              </w:rPr>
              <w:t>ad. No. 85, 2011</w:t>
            </w:r>
          </w:p>
        </w:tc>
      </w:tr>
      <w:tr w:rsidR="00635155" w:rsidRPr="009A7184" w14:paraId="76DDAEB6" w14:textId="77777777" w:rsidTr="001F643F">
        <w:trPr>
          <w:cantSplit/>
        </w:trPr>
        <w:tc>
          <w:tcPr>
            <w:tcW w:w="2044" w:type="dxa"/>
            <w:shd w:val="clear" w:color="auto" w:fill="auto"/>
          </w:tcPr>
          <w:p w14:paraId="63837B33" w14:textId="77777777" w:rsidR="00635155" w:rsidRPr="009A7184" w:rsidRDefault="00635155" w:rsidP="00635155">
            <w:pPr>
              <w:pStyle w:val="ENoteTableText"/>
              <w:tabs>
                <w:tab w:val="center" w:leader="dot" w:pos="2268"/>
              </w:tabs>
              <w:rPr>
                <w:szCs w:val="16"/>
              </w:rPr>
            </w:pPr>
            <w:r w:rsidRPr="009A7184">
              <w:rPr>
                <w:szCs w:val="16"/>
              </w:rPr>
              <w:t>5801.31.00</w:t>
            </w:r>
            <w:r w:rsidRPr="009A7184">
              <w:rPr>
                <w:szCs w:val="16"/>
              </w:rPr>
              <w:tab/>
            </w:r>
          </w:p>
        </w:tc>
        <w:tc>
          <w:tcPr>
            <w:tcW w:w="5044" w:type="dxa"/>
            <w:shd w:val="clear" w:color="auto" w:fill="auto"/>
          </w:tcPr>
          <w:p w14:paraId="461A37D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ACD1F9" w14:textId="77777777" w:rsidTr="001F643F">
        <w:trPr>
          <w:cantSplit/>
        </w:trPr>
        <w:tc>
          <w:tcPr>
            <w:tcW w:w="2044" w:type="dxa"/>
            <w:shd w:val="clear" w:color="auto" w:fill="auto"/>
          </w:tcPr>
          <w:p w14:paraId="31847A5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576AE6" w14:textId="77777777" w:rsidR="00635155" w:rsidRPr="009A7184" w:rsidRDefault="00635155" w:rsidP="00635155">
            <w:pPr>
              <w:pStyle w:val="ENoteTableText"/>
              <w:rPr>
                <w:szCs w:val="16"/>
              </w:rPr>
            </w:pPr>
            <w:r w:rsidRPr="009A7184">
              <w:rPr>
                <w:szCs w:val="16"/>
              </w:rPr>
              <w:t>rs No 84, 2016</w:t>
            </w:r>
          </w:p>
        </w:tc>
      </w:tr>
      <w:tr w:rsidR="00635155" w:rsidRPr="009A7184" w14:paraId="7E4950B7" w14:textId="77777777" w:rsidTr="001F643F">
        <w:trPr>
          <w:cantSplit/>
        </w:trPr>
        <w:tc>
          <w:tcPr>
            <w:tcW w:w="2044" w:type="dxa"/>
            <w:shd w:val="clear" w:color="auto" w:fill="auto"/>
          </w:tcPr>
          <w:p w14:paraId="36FFFDD2" w14:textId="77777777" w:rsidR="00635155" w:rsidRPr="009A7184" w:rsidRDefault="00635155" w:rsidP="00635155">
            <w:pPr>
              <w:pStyle w:val="ENoteTableText"/>
              <w:tabs>
                <w:tab w:val="center" w:leader="dot" w:pos="2268"/>
              </w:tabs>
              <w:rPr>
                <w:szCs w:val="16"/>
              </w:rPr>
            </w:pPr>
            <w:r w:rsidRPr="009A7184">
              <w:rPr>
                <w:szCs w:val="16"/>
              </w:rPr>
              <w:t>5801.33.00</w:t>
            </w:r>
            <w:r w:rsidRPr="009A7184">
              <w:rPr>
                <w:szCs w:val="16"/>
              </w:rPr>
              <w:tab/>
            </w:r>
          </w:p>
        </w:tc>
        <w:tc>
          <w:tcPr>
            <w:tcW w:w="5044" w:type="dxa"/>
            <w:shd w:val="clear" w:color="auto" w:fill="auto"/>
          </w:tcPr>
          <w:p w14:paraId="15B93C4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647A2C" w14:textId="77777777" w:rsidTr="001F643F">
        <w:trPr>
          <w:cantSplit/>
        </w:trPr>
        <w:tc>
          <w:tcPr>
            <w:tcW w:w="2044" w:type="dxa"/>
            <w:shd w:val="clear" w:color="auto" w:fill="auto"/>
          </w:tcPr>
          <w:p w14:paraId="5DAA8B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A8DE49" w14:textId="77777777" w:rsidR="00635155" w:rsidRPr="009A7184" w:rsidRDefault="00635155" w:rsidP="00635155">
            <w:pPr>
              <w:pStyle w:val="ENoteTableText"/>
              <w:rPr>
                <w:szCs w:val="16"/>
              </w:rPr>
            </w:pPr>
            <w:r w:rsidRPr="009A7184">
              <w:rPr>
                <w:szCs w:val="16"/>
              </w:rPr>
              <w:t>rs No 84, 2016</w:t>
            </w:r>
          </w:p>
        </w:tc>
      </w:tr>
      <w:tr w:rsidR="00635155" w:rsidRPr="009A7184" w14:paraId="67592BBD" w14:textId="77777777" w:rsidTr="001F643F">
        <w:trPr>
          <w:cantSplit/>
        </w:trPr>
        <w:tc>
          <w:tcPr>
            <w:tcW w:w="2044" w:type="dxa"/>
            <w:shd w:val="clear" w:color="auto" w:fill="auto"/>
          </w:tcPr>
          <w:p w14:paraId="50AFDA4D" w14:textId="77777777" w:rsidR="00635155" w:rsidRPr="009A7184" w:rsidRDefault="00635155" w:rsidP="00635155">
            <w:pPr>
              <w:pStyle w:val="ENoteTableText"/>
              <w:tabs>
                <w:tab w:val="center" w:leader="dot" w:pos="2268"/>
              </w:tabs>
              <w:rPr>
                <w:szCs w:val="16"/>
              </w:rPr>
            </w:pPr>
            <w:r w:rsidRPr="009A7184">
              <w:rPr>
                <w:szCs w:val="16"/>
              </w:rPr>
              <w:t>5801.34.00</w:t>
            </w:r>
            <w:r w:rsidRPr="009A7184">
              <w:rPr>
                <w:szCs w:val="16"/>
              </w:rPr>
              <w:tab/>
            </w:r>
          </w:p>
        </w:tc>
        <w:tc>
          <w:tcPr>
            <w:tcW w:w="5044" w:type="dxa"/>
            <w:shd w:val="clear" w:color="auto" w:fill="auto"/>
          </w:tcPr>
          <w:p w14:paraId="0556A0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239B47" w14:textId="77777777" w:rsidTr="001F643F">
        <w:trPr>
          <w:cantSplit/>
        </w:trPr>
        <w:tc>
          <w:tcPr>
            <w:tcW w:w="2044" w:type="dxa"/>
            <w:shd w:val="clear" w:color="auto" w:fill="auto"/>
          </w:tcPr>
          <w:p w14:paraId="62EFE38D" w14:textId="77777777" w:rsidR="00635155" w:rsidRPr="009A7184" w:rsidRDefault="00635155" w:rsidP="00635155">
            <w:pPr>
              <w:pStyle w:val="ENoteTableText"/>
              <w:rPr>
                <w:szCs w:val="16"/>
              </w:rPr>
            </w:pPr>
          </w:p>
        </w:tc>
        <w:tc>
          <w:tcPr>
            <w:tcW w:w="5044" w:type="dxa"/>
            <w:shd w:val="clear" w:color="auto" w:fill="auto"/>
          </w:tcPr>
          <w:p w14:paraId="27F975A9" w14:textId="77777777" w:rsidR="00635155" w:rsidRPr="009A7184" w:rsidRDefault="00635155" w:rsidP="00635155">
            <w:pPr>
              <w:pStyle w:val="ENoteTableText"/>
              <w:rPr>
                <w:szCs w:val="16"/>
              </w:rPr>
            </w:pPr>
            <w:r w:rsidRPr="009A7184">
              <w:rPr>
                <w:szCs w:val="16"/>
              </w:rPr>
              <w:t>rep. No. 85, 2011</w:t>
            </w:r>
          </w:p>
        </w:tc>
      </w:tr>
      <w:tr w:rsidR="00635155" w:rsidRPr="009A7184" w14:paraId="28073F79" w14:textId="77777777" w:rsidTr="001F643F">
        <w:trPr>
          <w:cantSplit/>
        </w:trPr>
        <w:tc>
          <w:tcPr>
            <w:tcW w:w="2044" w:type="dxa"/>
            <w:shd w:val="clear" w:color="auto" w:fill="auto"/>
          </w:tcPr>
          <w:p w14:paraId="7908C62F" w14:textId="77777777" w:rsidR="00635155" w:rsidRPr="009A7184" w:rsidRDefault="00635155" w:rsidP="00635155">
            <w:pPr>
              <w:pStyle w:val="ENoteTableText"/>
              <w:tabs>
                <w:tab w:val="center" w:leader="dot" w:pos="2268"/>
              </w:tabs>
              <w:rPr>
                <w:szCs w:val="16"/>
              </w:rPr>
            </w:pPr>
            <w:r w:rsidRPr="009A7184">
              <w:rPr>
                <w:szCs w:val="16"/>
              </w:rPr>
              <w:t>5801.35</w:t>
            </w:r>
            <w:r w:rsidRPr="009A7184">
              <w:rPr>
                <w:szCs w:val="16"/>
              </w:rPr>
              <w:tab/>
            </w:r>
          </w:p>
        </w:tc>
        <w:tc>
          <w:tcPr>
            <w:tcW w:w="5044" w:type="dxa"/>
            <w:shd w:val="clear" w:color="auto" w:fill="auto"/>
          </w:tcPr>
          <w:p w14:paraId="60A7FFA5" w14:textId="77777777" w:rsidR="00635155" w:rsidRPr="009A7184" w:rsidRDefault="00635155" w:rsidP="00635155">
            <w:pPr>
              <w:pStyle w:val="ENoteTableText"/>
              <w:rPr>
                <w:szCs w:val="16"/>
              </w:rPr>
            </w:pPr>
            <w:r w:rsidRPr="009A7184">
              <w:rPr>
                <w:szCs w:val="16"/>
              </w:rPr>
              <w:t>rep. No. 85, 2011</w:t>
            </w:r>
          </w:p>
        </w:tc>
      </w:tr>
      <w:tr w:rsidR="00635155" w:rsidRPr="009A7184" w14:paraId="4689E507" w14:textId="77777777" w:rsidTr="001F643F">
        <w:trPr>
          <w:cantSplit/>
        </w:trPr>
        <w:tc>
          <w:tcPr>
            <w:tcW w:w="2044" w:type="dxa"/>
            <w:shd w:val="clear" w:color="auto" w:fill="auto"/>
          </w:tcPr>
          <w:p w14:paraId="391AD954" w14:textId="77777777" w:rsidR="00635155" w:rsidRPr="009A7184" w:rsidRDefault="00635155" w:rsidP="00635155">
            <w:pPr>
              <w:pStyle w:val="ENoteTableText"/>
              <w:tabs>
                <w:tab w:val="center" w:leader="dot" w:pos="2268"/>
              </w:tabs>
              <w:rPr>
                <w:szCs w:val="16"/>
              </w:rPr>
            </w:pPr>
            <w:r w:rsidRPr="009A7184">
              <w:rPr>
                <w:szCs w:val="16"/>
              </w:rPr>
              <w:t>5801.35.10</w:t>
            </w:r>
            <w:r w:rsidRPr="009A7184">
              <w:rPr>
                <w:szCs w:val="16"/>
              </w:rPr>
              <w:tab/>
            </w:r>
          </w:p>
        </w:tc>
        <w:tc>
          <w:tcPr>
            <w:tcW w:w="5044" w:type="dxa"/>
            <w:shd w:val="clear" w:color="auto" w:fill="auto"/>
          </w:tcPr>
          <w:p w14:paraId="56103339" w14:textId="77777777" w:rsidR="00635155" w:rsidRPr="009A7184" w:rsidRDefault="00635155" w:rsidP="00635155">
            <w:pPr>
              <w:pStyle w:val="ENoteTableText"/>
              <w:rPr>
                <w:szCs w:val="16"/>
              </w:rPr>
            </w:pPr>
            <w:r w:rsidRPr="009A7184">
              <w:rPr>
                <w:szCs w:val="16"/>
              </w:rPr>
              <w:t>rep. No. 85, 2011</w:t>
            </w:r>
          </w:p>
        </w:tc>
      </w:tr>
      <w:tr w:rsidR="00635155" w:rsidRPr="009A7184" w14:paraId="0C58F3B3" w14:textId="77777777" w:rsidTr="001F643F">
        <w:trPr>
          <w:cantSplit/>
        </w:trPr>
        <w:tc>
          <w:tcPr>
            <w:tcW w:w="2044" w:type="dxa"/>
            <w:shd w:val="clear" w:color="auto" w:fill="auto"/>
          </w:tcPr>
          <w:p w14:paraId="332416C9" w14:textId="77777777" w:rsidR="00635155" w:rsidRPr="009A7184" w:rsidRDefault="00635155" w:rsidP="00635155">
            <w:pPr>
              <w:pStyle w:val="ENoteTableText"/>
              <w:tabs>
                <w:tab w:val="center" w:leader="dot" w:pos="2268"/>
              </w:tabs>
              <w:rPr>
                <w:szCs w:val="16"/>
              </w:rPr>
            </w:pPr>
            <w:r w:rsidRPr="009A7184">
              <w:rPr>
                <w:szCs w:val="16"/>
              </w:rPr>
              <w:t>5801.35.90</w:t>
            </w:r>
            <w:r w:rsidRPr="009A7184">
              <w:rPr>
                <w:szCs w:val="16"/>
              </w:rPr>
              <w:tab/>
            </w:r>
          </w:p>
        </w:tc>
        <w:tc>
          <w:tcPr>
            <w:tcW w:w="5044" w:type="dxa"/>
            <w:shd w:val="clear" w:color="auto" w:fill="auto"/>
          </w:tcPr>
          <w:p w14:paraId="0A8ADD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5B7B7B" w14:textId="77777777" w:rsidTr="001F643F">
        <w:trPr>
          <w:cantSplit/>
        </w:trPr>
        <w:tc>
          <w:tcPr>
            <w:tcW w:w="2044" w:type="dxa"/>
            <w:shd w:val="clear" w:color="auto" w:fill="auto"/>
          </w:tcPr>
          <w:p w14:paraId="4B89BEE4" w14:textId="77777777" w:rsidR="00635155" w:rsidRPr="009A7184" w:rsidRDefault="00635155" w:rsidP="00635155">
            <w:pPr>
              <w:pStyle w:val="ENoteTableText"/>
              <w:rPr>
                <w:szCs w:val="16"/>
              </w:rPr>
            </w:pPr>
          </w:p>
        </w:tc>
        <w:tc>
          <w:tcPr>
            <w:tcW w:w="5044" w:type="dxa"/>
            <w:shd w:val="clear" w:color="auto" w:fill="auto"/>
          </w:tcPr>
          <w:p w14:paraId="7E6D18C0" w14:textId="77777777" w:rsidR="00635155" w:rsidRPr="009A7184" w:rsidRDefault="00635155" w:rsidP="00635155">
            <w:pPr>
              <w:pStyle w:val="ENoteTableText"/>
              <w:rPr>
                <w:szCs w:val="16"/>
              </w:rPr>
            </w:pPr>
            <w:r w:rsidRPr="009A7184">
              <w:rPr>
                <w:szCs w:val="16"/>
              </w:rPr>
              <w:t>rep. No. 85, 2011</w:t>
            </w:r>
          </w:p>
        </w:tc>
      </w:tr>
      <w:tr w:rsidR="00635155" w:rsidRPr="009A7184" w14:paraId="242FCE75" w14:textId="77777777" w:rsidTr="001F643F">
        <w:trPr>
          <w:cantSplit/>
        </w:trPr>
        <w:tc>
          <w:tcPr>
            <w:tcW w:w="2044" w:type="dxa"/>
            <w:shd w:val="clear" w:color="auto" w:fill="auto"/>
          </w:tcPr>
          <w:p w14:paraId="629CEFBA" w14:textId="77777777" w:rsidR="00635155" w:rsidRPr="009A7184" w:rsidRDefault="00635155" w:rsidP="00635155">
            <w:pPr>
              <w:pStyle w:val="ENoteTableText"/>
              <w:tabs>
                <w:tab w:val="center" w:leader="dot" w:pos="2268"/>
              </w:tabs>
              <w:rPr>
                <w:szCs w:val="16"/>
              </w:rPr>
            </w:pPr>
            <w:r w:rsidRPr="009A7184">
              <w:rPr>
                <w:szCs w:val="16"/>
              </w:rPr>
              <w:t>5801.36.00</w:t>
            </w:r>
            <w:r w:rsidRPr="009A7184">
              <w:rPr>
                <w:szCs w:val="16"/>
              </w:rPr>
              <w:tab/>
            </w:r>
          </w:p>
        </w:tc>
        <w:tc>
          <w:tcPr>
            <w:tcW w:w="5044" w:type="dxa"/>
            <w:shd w:val="clear" w:color="auto" w:fill="auto"/>
          </w:tcPr>
          <w:p w14:paraId="39A5AE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FC55CA" w14:textId="77777777" w:rsidTr="001F643F">
        <w:trPr>
          <w:cantSplit/>
        </w:trPr>
        <w:tc>
          <w:tcPr>
            <w:tcW w:w="2044" w:type="dxa"/>
            <w:shd w:val="clear" w:color="auto" w:fill="auto"/>
          </w:tcPr>
          <w:p w14:paraId="59102C2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79CEB8" w14:textId="77777777" w:rsidR="00635155" w:rsidRPr="009A7184" w:rsidRDefault="00635155" w:rsidP="00635155">
            <w:pPr>
              <w:pStyle w:val="ENoteTableText"/>
              <w:rPr>
                <w:szCs w:val="16"/>
              </w:rPr>
            </w:pPr>
            <w:r w:rsidRPr="009A7184">
              <w:rPr>
                <w:szCs w:val="16"/>
              </w:rPr>
              <w:t>rs No 84, 2016</w:t>
            </w:r>
          </w:p>
        </w:tc>
      </w:tr>
      <w:tr w:rsidR="00635155" w:rsidRPr="009A7184" w14:paraId="457424B9" w14:textId="77777777" w:rsidTr="001F643F">
        <w:trPr>
          <w:cantSplit/>
        </w:trPr>
        <w:tc>
          <w:tcPr>
            <w:tcW w:w="2044" w:type="dxa"/>
            <w:shd w:val="clear" w:color="auto" w:fill="auto"/>
          </w:tcPr>
          <w:p w14:paraId="36740445" w14:textId="77777777" w:rsidR="00635155" w:rsidRPr="009A7184" w:rsidRDefault="00635155" w:rsidP="00635155">
            <w:pPr>
              <w:pStyle w:val="ENoteTableText"/>
              <w:tabs>
                <w:tab w:val="center" w:leader="dot" w:pos="2268"/>
              </w:tabs>
              <w:rPr>
                <w:szCs w:val="16"/>
              </w:rPr>
            </w:pPr>
            <w:r w:rsidRPr="009A7184">
              <w:rPr>
                <w:szCs w:val="16"/>
              </w:rPr>
              <w:t>5801.37</w:t>
            </w:r>
            <w:r w:rsidRPr="009A7184">
              <w:rPr>
                <w:szCs w:val="16"/>
              </w:rPr>
              <w:tab/>
            </w:r>
          </w:p>
        </w:tc>
        <w:tc>
          <w:tcPr>
            <w:tcW w:w="5044" w:type="dxa"/>
            <w:shd w:val="clear" w:color="auto" w:fill="auto"/>
          </w:tcPr>
          <w:p w14:paraId="1BD49566" w14:textId="77777777" w:rsidR="00635155" w:rsidRPr="009A7184" w:rsidRDefault="00635155" w:rsidP="00635155">
            <w:pPr>
              <w:pStyle w:val="ENoteTableText"/>
              <w:rPr>
                <w:szCs w:val="16"/>
              </w:rPr>
            </w:pPr>
            <w:r w:rsidRPr="009A7184">
              <w:rPr>
                <w:szCs w:val="16"/>
              </w:rPr>
              <w:t>ad. No. 85, 2011</w:t>
            </w:r>
          </w:p>
        </w:tc>
      </w:tr>
      <w:tr w:rsidR="00635155" w:rsidRPr="009A7184" w14:paraId="5C3A22B8" w14:textId="77777777" w:rsidTr="001F643F">
        <w:trPr>
          <w:cantSplit/>
        </w:trPr>
        <w:tc>
          <w:tcPr>
            <w:tcW w:w="2044" w:type="dxa"/>
            <w:shd w:val="clear" w:color="auto" w:fill="auto"/>
          </w:tcPr>
          <w:p w14:paraId="13B1AFAA" w14:textId="77777777" w:rsidR="00635155" w:rsidRPr="009A7184" w:rsidRDefault="00635155" w:rsidP="00635155">
            <w:pPr>
              <w:pStyle w:val="ENoteTableText"/>
              <w:tabs>
                <w:tab w:val="center" w:leader="dot" w:pos="2268"/>
              </w:tabs>
              <w:rPr>
                <w:szCs w:val="16"/>
              </w:rPr>
            </w:pPr>
            <w:r w:rsidRPr="009A7184">
              <w:rPr>
                <w:szCs w:val="16"/>
              </w:rPr>
              <w:t>5801.37.10</w:t>
            </w:r>
            <w:r w:rsidRPr="009A7184">
              <w:rPr>
                <w:szCs w:val="16"/>
              </w:rPr>
              <w:tab/>
            </w:r>
          </w:p>
        </w:tc>
        <w:tc>
          <w:tcPr>
            <w:tcW w:w="5044" w:type="dxa"/>
            <w:shd w:val="clear" w:color="auto" w:fill="auto"/>
          </w:tcPr>
          <w:p w14:paraId="22ACDA29" w14:textId="77777777" w:rsidR="00635155" w:rsidRPr="009A7184" w:rsidRDefault="00635155" w:rsidP="00635155">
            <w:pPr>
              <w:pStyle w:val="ENoteTableText"/>
              <w:rPr>
                <w:szCs w:val="16"/>
              </w:rPr>
            </w:pPr>
            <w:r w:rsidRPr="009A7184">
              <w:rPr>
                <w:szCs w:val="16"/>
              </w:rPr>
              <w:t>ad. No. 85, 2011</w:t>
            </w:r>
          </w:p>
        </w:tc>
      </w:tr>
      <w:tr w:rsidR="00635155" w:rsidRPr="009A7184" w14:paraId="2B98795B" w14:textId="77777777" w:rsidTr="001F643F">
        <w:trPr>
          <w:cantSplit/>
        </w:trPr>
        <w:tc>
          <w:tcPr>
            <w:tcW w:w="2044" w:type="dxa"/>
            <w:shd w:val="clear" w:color="auto" w:fill="auto"/>
          </w:tcPr>
          <w:p w14:paraId="3D52E627" w14:textId="77777777" w:rsidR="00635155" w:rsidRPr="009A7184" w:rsidRDefault="00635155" w:rsidP="00635155">
            <w:pPr>
              <w:pStyle w:val="ENoteTableText"/>
              <w:tabs>
                <w:tab w:val="center" w:leader="dot" w:pos="2268"/>
              </w:tabs>
              <w:rPr>
                <w:szCs w:val="16"/>
              </w:rPr>
            </w:pPr>
            <w:r w:rsidRPr="009A7184">
              <w:rPr>
                <w:szCs w:val="16"/>
              </w:rPr>
              <w:t>5801.37.90</w:t>
            </w:r>
            <w:r w:rsidRPr="009A7184">
              <w:rPr>
                <w:szCs w:val="16"/>
              </w:rPr>
              <w:tab/>
            </w:r>
          </w:p>
        </w:tc>
        <w:tc>
          <w:tcPr>
            <w:tcW w:w="5044" w:type="dxa"/>
            <w:shd w:val="clear" w:color="auto" w:fill="auto"/>
          </w:tcPr>
          <w:p w14:paraId="305442EE" w14:textId="77777777" w:rsidR="00635155" w:rsidRPr="009A7184" w:rsidRDefault="00635155" w:rsidP="00635155">
            <w:pPr>
              <w:pStyle w:val="ENoteTableText"/>
              <w:rPr>
                <w:szCs w:val="16"/>
              </w:rPr>
            </w:pPr>
            <w:r w:rsidRPr="009A7184">
              <w:rPr>
                <w:szCs w:val="16"/>
              </w:rPr>
              <w:t>ad. No. 85, 2011</w:t>
            </w:r>
          </w:p>
        </w:tc>
      </w:tr>
      <w:tr w:rsidR="00635155" w:rsidRPr="009A7184" w14:paraId="2E9E2DB9" w14:textId="77777777" w:rsidTr="001F643F">
        <w:trPr>
          <w:cantSplit/>
        </w:trPr>
        <w:tc>
          <w:tcPr>
            <w:tcW w:w="2044" w:type="dxa"/>
            <w:shd w:val="clear" w:color="auto" w:fill="auto"/>
          </w:tcPr>
          <w:p w14:paraId="13746A2F" w14:textId="77777777" w:rsidR="00635155" w:rsidRPr="009A7184" w:rsidRDefault="00635155" w:rsidP="00635155">
            <w:pPr>
              <w:pStyle w:val="ENoteTableText"/>
              <w:tabs>
                <w:tab w:val="center" w:leader="dot" w:pos="2268"/>
              </w:tabs>
              <w:rPr>
                <w:szCs w:val="16"/>
              </w:rPr>
            </w:pPr>
            <w:r w:rsidRPr="009A7184">
              <w:rPr>
                <w:szCs w:val="16"/>
              </w:rPr>
              <w:t>5801.90.90</w:t>
            </w:r>
            <w:r w:rsidRPr="009A7184">
              <w:rPr>
                <w:szCs w:val="16"/>
              </w:rPr>
              <w:tab/>
            </w:r>
          </w:p>
        </w:tc>
        <w:tc>
          <w:tcPr>
            <w:tcW w:w="5044" w:type="dxa"/>
            <w:shd w:val="clear" w:color="auto" w:fill="auto"/>
          </w:tcPr>
          <w:p w14:paraId="741A43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A375A" w14:textId="77777777" w:rsidTr="001F643F">
        <w:trPr>
          <w:cantSplit/>
        </w:trPr>
        <w:tc>
          <w:tcPr>
            <w:tcW w:w="2044" w:type="dxa"/>
            <w:shd w:val="clear" w:color="auto" w:fill="auto"/>
          </w:tcPr>
          <w:p w14:paraId="054CE05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47EE34" w14:textId="77777777" w:rsidR="00635155" w:rsidRPr="009A7184" w:rsidRDefault="00635155" w:rsidP="00635155">
            <w:pPr>
              <w:pStyle w:val="ENoteTableText"/>
              <w:rPr>
                <w:szCs w:val="16"/>
              </w:rPr>
            </w:pPr>
            <w:r w:rsidRPr="009A7184">
              <w:rPr>
                <w:szCs w:val="16"/>
              </w:rPr>
              <w:t>rs No 84, 2016</w:t>
            </w:r>
          </w:p>
        </w:tc>
      </w:tr>
      <w:tr w:rsidR="00635155" w:rsidRPr="009A7184" w14:paraId="0F0BD079" w14:textId="77777777" w:rsidTr="001F643F">
        <w:trPr>
          <w:cantSplit/>
        </w:trPr>
        <w:tc>
          <w:tcPr>
            <w:tcW w:w="2044" w:type="dxa"/>
            <w:shd w:val="clear" w:color="auto" w:fill="auto"/>
          </w:tcPr>
          <w:p w14:paraId="247A5848" w14:textId="77777777" w:rsidR="00635155" w:rsidRPr="009A7184" w:rsidRDefault="00635155" w:rsidP="00635155">
            <w:pPr>
              <w:pStyle w:val="ENoteTableText"/>
              <w:rPr>
                <w:szCs w:val="16"/>
              </w:rPr>
            </w:pPr>
            <w:r w:rsidRPr="009A7184">
              <w:rPr>
                <w:b/>
                <w:szCs w:val="16"/>
              </w:rPr>
              <w:t>5802</w:t>
            </w:r>
          </w:p>
        </w:tc>
        <w:tc>
          <w:tcPr>
            <w:tcW w:w="5044" w:type="dxa"/>
            <w:shd w:val="clear" w:color="auto" w:fill="auto"/>
          </w:tcPr>
          <w:p w14:paraId="04997AE2" w14:textId="77777777" w:rsidR="00635155" w:rsidRPr="009A7184" w:rsidRDefault="00635155" w:rsidP="00635155">
            <w:pPr>
              <w:pStyle w:val="ENoteTableText"/>
              <w:rPr>
                <w:szCs w:val="16"/>
              </w:rPr>
            </w:pPr>
          </w:p>
        </w:tc>
      </w:tr>
      <w:tr w:rsidR="00635155" w:rsidRPr="009A7184" w14:paraId="252C69CA" w14:textId="77777777" w:rsidTr="001F643F">
        <w:trPr>
          <w:cantSplit/>
        </w:trPr>
        <w:tc>
          <w:tcPr>
            <w:tcW w:w="2044" w:type="dxa"/>
            <w:shd w:val="clear" w:color="auto" w:fill="auto"/>
          </w:tcPr>
          <w:p w14:paraId="5349776A" w14:textId="77777777" w:rsidR="00635155" w:rsidRPr="00974F3A" w:rsidRDefault="00635155" w:rsidP="00974F3A">
            <w:pPr>
              <w:pStyle w:val="ENoteTableText"/>
              <w:tabs>
                <w:tab w:val="center" w:leader="dot" w:pos="2268"/>
              </w:tabs>
              <w:rPr>
                <w:szCs w:val="16"/>
              </w:rPr>
            </w:pPr>
            <w:r>
              <w:rPr>
                <w:szCs w:val="16"/>
              </w:rPr>
              <w:t>5802.1</w:t>
            </w:r>
            <w:r>
              <w:rPr>
                <w:szCs w:val="16"/>
              </w:rPr>
              <w:tab/>
            </w:r>
          </w:p>
        </w:tc>
        <w:tc>
          <w:tcPr>
            <w:tcW w:w="5044" w:type="dxa"/>
            <w:shd w:val="clear" w:color="auto" w:fill="auto"/>
          </w:tcPr>
          <w:p w14:paraId="447705F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F1D1A50" w14:textId="77777777" w:rsidTr="001F643F">
        <w:trPr>
          <w:cantSplit/>
        </w:trPr>
        <w:tc>
          <w:tcPr>
            <w:tcW w:w="2044" w:type="dxa"/>
            <w:shd w:val="clear" w:color="auto" w:fill="auto"/>
          </w:tcPr>
          <w:p w14:paraId="33E31F6F" w14:textId="77777777" w:rsidR="00635155" w:rsidRDefault="00635155" w:rsidP="00635155">
            <w:pPr>
              <w:pStyle w:val="ENoteTableText"/>
              <w:tabs>
                <w:tab w:val="center" w:leader="dot" w:pos="2268"/>
              </w:tabs>
              <w:rPr>
                <w:szCs w:val="16"/>
              </w:rPr>
            </w:pPr>
            <w:r>
              <w:rPr>
                <w:szCs w:val="16"/>
              </w:rPr>
              <w:t>5802.10.00</w:t>
            </w:r>
            <w:r>
              <w:rPr>
                <w:szCs w:val="16"/>
              </w:rPr>
              <w:tab/>
            </w:r>
          </w:p>
        </w:tc>
        <w:tc>
          <w:tcPr>
            <w:tcW w:w="5044" w:type="dxa"/>
            <w:shd w:val="clear" w:color="auto" w:fill="auto"/>
          </w:tcPr>
          <w:p w14:paraId="2B39AFE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877A6B6" w14:textId="77777777" w:rsidTr="001F643F">
        <w:trPr>
          <w:cantSplit/>
        </w:trPr>
        <w:tc>
          <w:tcPr>
            <w:tcW w:w="2044" w:type="dxa"/>
            <w:shd w:val="clear" w:color="auto" w:fill="auto"/>
          </w:tcPr>
          <w:p w14:paraId="7A874527" w14:textId="77777777" w:rsidR="00635155" w:rsidRPr="009A7184" w:rsidRDefault="00635155" w:rsidP="00635155">
            <w:pPr>
              <w:pStyle w:val="ENoteTableText"/>
              <w:tabs>
                <w:tab w:val="center" w:leader="dot" w:pos="2268"/>
              </w:tabs>
              <w:rPr>
                <w:szCs w:val="16"/>
              </w:rPr>
            </w:pPr>
            <w:r w:rsidRPr="009A7184">
              <w:rPr>
                <w:szCs w:val="16"/>
              </w:rPr>
              <w:t>5802.11.00</w:t>
            </w:r>
            <w:r w:rsidRPr="009A7184">
              <w:rPr>
                <w:szCs w:val="16"/>
              </w:rPr>
              <w:tab/>
            </w:r>
          </w:p>
        </w:tc>
        <w:tc>
          <w:tcPr>
            <w:tcW w:w="5044" w:type="dxa"/>
            <w:shd w:val="clear" w:color="auto" w:fill="auto"/>
          </w:tcPr>
          <w:p w14:paraId="3274DE0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2D058A" w14:textId="77777777" w:rsidTr="001F643F">
        <w:trPr>
          <w:cantSplit/>
        </w:trPr>
        <w:tc>
          <w:tcPr>
            <w:tcW w:w="2044" w:type="dxa"/>
            <w:shd w:val="clear" w:color="auto" w:fill="auto"/>
          </w:tcPr>
          <w:p w14:paraId="314375F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11B3D8" w14:textId="77777777" w:rsidR="00635155" w:rsidRPr="009A7184" w:rsidRDefault="00635155" w:rsidP="00635155">
            <w:pPr>
              <w:pStyle w:val="ENoteTableText"/>
              <w:rPr>
                <w:szCs w:val="16"/>
              </w:rPr>
            </w:pPr>
            <w:r w:rsidRPr="009A7184">
              <w:rPr>
                <w:szCs w:val="16"/>
              </w:rPr>
              <w:t>rs No 84, 2016</w:t>
            </w:r>
          </w:p>
        </w:tc>
      </w:tr>
      <w:tr w:rsidR="00635155" w:rsidRPr="009A7184" w14:paraId="31CCA3F6" w14:textId="77777777" w:rsidTr="001F643F">
        <w:trPr>
          <w:cantSplit/>
        </w:trPr>
        <w:tc>
          <w:tcPr>
            <w:tcW w:w="2044" w:type="dxa"/>
            <w:shd w:val="clear" w:color="auto" w:fill="auto"/>
          </w:tcPr>
          <w:p w14:paraId="783A4F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FF8AB3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719BA2B" w14:textId="77777777" w:rsidTr="001F643F">
        <w:trPr>
          <w:cantSplit/>
        </w:trPr>
        <w:tc>
          <w:tcPr>
            <w:tcW w:w="2044" w:type="dxa"/>
            <w:shd w:val="clear" w:color="auto" w:fill="auto"/>
          </w:tcPr>
          <w:p w14:paraId="12BAE585" w14:textId="77777777" w:rsidR="00635155" w:rsidRPr="009A7184" w:rsidRDefault="00635155" w:rsidP="00635155">
            <w:pPr>
              <w:pStyle w:val="ENoteTableText"/>
              <w:tabs>
                <w:tab w:val="center" w:leader="dot" w:pos="2268"/>
              </w:tabs>
              <w:rPr>
                <w:szCs w:val="16"/>
              </w:rPr>
            </w:pPr>
            <w:r w:rsidRPr="009A7184">
              <w:rPr>
                <w:szCs w:val="16"/>
              </w:rPr>
              <w:t>5802.19.00</w:t>
            </w:r>
            <w:r w:rsidRPr="009A7184">
              <w:rPr>
                <w:szCs w:val="16"/>
              </w:rPr>
              <w:tab/>
            </w:r>
          </w:p>
        </w:tc>
        <w:tc>
          <w:tcPr>
            <w:tcW w:w="5044" w:type="dxa"/>
            <w:shd w:val="clear" w:color="auto" w:fill="auto"/>
          </w:tcPr>
          <w:p w14:paraId="2703C7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0916ED" w14:textId="77777777" w:rsidTr="001F643F">
        <w:trPr>
          <w:cantSplit/>
        </w:trPr>
        <w:tc>
          <w:tcPr>
            <w:tcW w:w="2044" w:type="dxa"/>
            <w:shd w:val="clear" w:color="auto" w:fill="auto"/>
          </w:tcPr>
          <w:p w14:paraId="1107F3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9068429" w14:textId="77777777" w:rsidR="00635155" w:rsidRPr="009A7184" w:rsidRDefault="00635155" w:rsidP="00635155">
            <w:pPr>
              <w:pStyle w:val="ENoteTableText"/>
              <w:rPr>
                <w:szCs w:val="16"/>
              </w:rPr>
            </w:pPr>
            <w:r w:rsidRPr="009A7184">
              <w:rPr>
                <w:szCs w:val="16"/>
              </w:rPr>
              <w:t>rs No 84, 2016</w:t>
            </w:r>
          </w:p>
        </w:tc>
      </w:tr>
      <w:tr w:rsidR="00635155" w:rsidRPr="009A7184" w14:paraId="7C78FEFC" w14:textId="77777777" w:rsidTr="001F643F">
        <w:trPr>
          <w:cantSplit/>
        </w:trPr>
        <w:tc>
          <w:tcPr>
            <w:tcW w:w="2044" w:type="dxa"/>
            <w:shd w:val="clear" w:color="auto" w:fill="auto"/>
          </w:tcPr>
          <w:p w14:paraId="19C149A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33776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8A8D06" w14:textId="77777777" w:rsidTr="001F643F">
        <w:trPr>
          <w:cantSplit/>
        </w:trPr>
        <w:tc>
          <w:tcPr>
            <w:tcW w:w="2044" w:type="dxa"/>
            <w:shd w:val="clear" w:color="auto" w:fill="auto"/>
          </w:tcPr>
          <w:p w14:paraId="48DB15D0" w14:textId="77777777" w:rsidR="00635155" w:rsidRPr="009A7184" w:rsidRDefault="00635155" w:rsidP="00635155">
            <w:pPr>
              <w:pStyle w:val="ENoteTableText"/>
              <w:tabs>
                <w:tab w:val="center" w:leader="dot" w:pos="2268"/>
              </w:tabs>
              <w:rPr>
                <w:szCs w:val="16"/>
              </w:rPr>
            </w:pPr>
            <w:r w:rsidRPr="009A7184">
              <w:rPr>
                <w:szCs w:val="16"/>
              </w:rPr>
              <w:t>5802.20.00</w:t>
            </w:r>
            <w:r w:rsidRPr="009A7184">
              <w:rPr>
                <w:szCs w:val="16"/>
              </w:rPr>
              <w:tab/>
            </w:r>
          </w:p>
        </w:tc>
        <w:tc>
          <w:tcPr>
            <w:tcW w:w="5044" w:type="dxa"/>
            <w:shd w:val="clear" w:color="auto" w:fill="auto"/>
          </w:tcPr>
          <w:p w14:paraId="17E0A7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1D0FB2" w14:textId="77777777" w:rsidTr="001F643F">
        <w:trPr>
          <w:cantSplit/>
        </w:trPr>
        <w:tc>
          <w:tcPr>
            <w:tcW w:w="2044" w:type="dxa"/>
            <w:shd w:val="clear" w:color="auto" w:fill="auto"/>
          </w:tcPr>
          <w:p w14:paraId="7E50DCF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3AF6DA" w14:textId="77777777" w:rsidR="00635155" w:rsidRPr="009A7184" w:rsidRDefault="00635155" w:rsidP="00635155">
            <w:pPr>
              <w:pStyle w:val="ENoteTableText"/>
              <w:rPr>
                <w:szCs w:val="16"/>
              </w:rPr>
            </w:pPr>
            <w:r w:rsidRPr="009A7184">
              <w:rPr>
                <w:szCs w:val="16"/>
              </w:rPr>
              <w:t>rs No 84, 2016</w:t>
            </w:r>
          </w:p>
        </w:tc>
      </w:tr>
      <w:tr w:rsidR="00635155" w:rsidRPr="009A7184" w14:paraId="7478D583" w14:textId="77777777" w:rsidTr="001F643F">
        <w:trPr>
          <w:cantSplit/>
        </w:trPr>
        <w:tc>
          <w:tcPr>
            <w:tcW w:w="2044" w:type="dxa"/>
            <w:shd w:val="clear" w:color="auto" w:fill="auto"/>
          </w:tcPr>
          <w:p w14:paraId="39EFD4F0" w14:textId="77777777" w:rsidR="00635155" w:rsidRPr="009A7184" w:rsidRDefault="00635155" w:rsidP="00635155">
            <w:pPr>
              <w:pStyle w:val="ENoteTableText"/>
              <w:tabs>
                <w:tab w:val="center" w:leader="dot" w:pos="2268"/>
              </w:tabs>
              <w:rPr>
                <w:szCs w:val="16"/>
              </w:rPr>
            </w:pPr>
            <w:r w:rsidRPr="009A7184">
              <w:rPr>
                <w:szCs w:val="16"/>
              </w:rPr>
              <w:t>5802.30.00</w:t>
            </w:r>
            <w:r w:rsidRPr="009A7184">
              <w:rPr>
                <w:szCs w:val="16"/>
              </w:rPr>
              <w:tab/>
            </w:r>
          </w:p>
        </w:tc>
        <w:tc>
          <w:tcPr>
            <w:tcW w:w="5044" w:type="dxa"/>
            <w:shd w:val="clear" w:color="auto" w:fill="auto"/>
          </w:tcPr>
          <w:p w14:paraId="40C8DAA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F7F2317" w14:textId="77777777" w:rsidTr="001F643F">
        <w:trPr>
          <w:cantSplit/>
        </w:trPr>
        <w:tc>
          <w:tcPr>
            <w:tcW w:w="2044" w:type="dxa"/>
            <w:shd w:val="clear" w:color="auto" w:fill="auto"/>
          </w:tcPr>
          <w:p w14:paraId="5AA400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A75BF1" w14:textId="77777777" w:rsidR="00635155" w:rsidRPr="009A7184" w:rsidRDefault="00635155" w:rsidP="00635155">
            <w:pPr>
              <w:pStyle w:val="ENoteTableText"/>
              <w:rPr>
                <w:szCs w:val="16"/>
              </w:rPr>
            </w:pPr>
            <w:r w:rsidRPr="009A7184">
              <w:rPr>
                <w:szCs w:val="16"/>
              </w:rPr>
              <w:t>rs No 84, 2016</w:t>
            </w:r>
          </w:p>
        </w:tc>
      </w:tr>
      <w:tr w:rsidR="00635155" w:rsidRPr="009A7184" w14:paraId="443E7936" w14:textId="77777777" w:rsidTr="001F643F">
        <w:trPr>
          <w:cantSplit/>
        </w:trPr>
        <w:tc>
          <w:tcPr>
            <w:tcW w:w="2044" w:type="dxa"/>
            <w:shd w:val="clear" w:color="auto" w:fill="auto"/>
          </w:tcPr>
          <w:p w14:paraId="1B71EA79" w14:textId="77777777" w:rsidR="00635155" w:rsidRPr="009A7184" w:rsidRDefault="00635155" w:rsidP="00635155">
            <w:pPr>
              <w:pStyle w:val="ENoteTableText"/>
              <w:rPr>
                <w:szCs w:val="16"/>
              </w:rPr>
            </w:pPr>
            <w:r w:rsidRPr="009A7184">
              <w:rPr>
                <w:b/>
                <w:szCs w:val="16"/>
              </w:rPr>
              <w:t>5803</w:t>
            </w:r>
          </w:p>
        </w:tc>
        <w:tc>
          <w:tcPr>
            <w:tcW w:w="5044" w:type="dxa"/>
            <w:shd w:val="clear" w:color="auto" w:fill="auto"/>
          </w:tcPr>
          <w:p w14:paraId="7C3CD183" w14:textId="77777777" w:rsidR="00635155" w:rsidRPr="009A7184" w:rsidRDefault="00635155" w:rsidP="00635155">
            <w:pPr>
              <w:pStyle w:val="ENoteTableText"/>
              <w:rPr>
                <w:szCs w:val="16"/>
              </w:rPr>
            </w:pPr>
          </w:p>
        </w:tc>
      </w:tr>
      <w:tr w:rsidR="00635155" w:rsidRPr="009A7184" w14:paraId="78B1CD0E" w14:textId="77777777" w:rsidTr="001F643F">
        <w:trPr>
          <w:cantSplit/>
        </w:trPr>
        <w:tc>
          <w:tcPr>
            <w:tcW w:w="2044" w:type="dxa"/>
            <w:shd w:val="clear" w:color="auto" w:fill="auto"/>
          </w:tcPr>
          <w:p w14:paraId="2BBCF8BE" w14:textId="77777777" w:rsidR="00635155" w:rsidRPr="009A7184" w:rsidRDefault="00635155" w:rsidP="00635155">
            <w:pPr>
              <w:pStyle w:val="ENoteTableText"/>
              <w:tabs>
                <w:tab w:val="center" w:leader="dot" w:pos="2268"/>
              </w:tabs>
              <w:rPr>
                <w:szCs w:val="16"/>
              </w:rPr>
            </w:pPr>
            <w:r w:rsidRPr="009A7184">
              <w:rPr>
                <w:szCs w:val="16"/>
              </w:rPr>
              <w:t>5803</w:t>
            </w:r>
            <w:r w:rsidRPr="009A7184">
              <w:rPr>
                <w:szCs w:val="16"/>
              </w:rPr>
              <w:tab/>
            </w:r>
          </w:p>
        </w:tc>
        <w:tc>
          <w:tcPr>
            <w:tcW w:w="5044" w:type="dxa"/>
            <w:shd w:val="clear" w:color="auto" w:fill="auto"/>
          </w:tcPr>
          <w:p w14:paraId="0B9F48A0" w14:textId="77777777" w:rsidR="00635155" w:rsidRPr="009A7184" w:rsidRDefault="00635155" w:rsidP="00635155">
            <w:pPr>
              <w:pStyle w:val="ENoteTableText"/>
              <w:rPr>
                <w:szCs w:val="16"/>
              </w:rPr>
            </w:pPr>
            <w:r w:rsidRPr="009A7184">
              <w:rPr>
                <w:szCs w:val="16"/>
              </w:rPr>
              <w:t>rs. No. 118, 2006</w:t>
            </w:r>
          </w:p>
        </w:tc>
      </w:tr>
      <w:tr w:rsidR="00635155" w:rsidRPr="009A7184" w14:paraId="6E79007D" w14:textId="77777777" w:rsidTr="001F643F">
        <w:trPr>
          <w:cantSplit/>
        </w:trPr>
        <w:tc>
          <w:tcPr>
            <w:tcW w:w="2044" w:type="dxa"/>
            <w:shd w:val="clear" w:color="auto" w:fill="auto"/>
          </w:tcPr>
          <w:p w14:paraId="5814955C" w14:textId="77777777" w:rsidR="00635155" w:rsidRPr="009A7184" w:rsidRDefault="00635155" w:rsidP="00635155">
            <w:pPr>
              <w:pStyle w:val="ENoteTableText"/>
              <w:tabs>
                <w:tab w:val="center" w:leader="dot" w:pos="2268"/>
              </w:tabs>
              <w:rPr>
                <w:szCs w:val="16"/>
              </w:rPr>
            </w:pPr>
            <w:r w:rsidRPr="009A7184">
              <w:rPr>
                <w:szCs w:val="16"/>
              </w:rPr>
              <w:t>5803.00.10</w:t>
            </w:r>
            <w:r w:rsidRPr="009A7184">
              <w:rPr>
                <w:szCs w:val="16"/>
              </w:rPr>
              <w:tab/>
            </w:r>
          </w:p>
        </w:tc>
        <w:tc>
          <w:tcPr>
            <w:tcW w:w="5044" w:type="dxa"/>
            <w:shd w:val="clear" w:color="auto" w:fill="auto"/>
          </w:tcPr>
          <w:p w14:paraId="28B2CD41" w14:textId="77777777" w:rsidR="00635155" w:rsidRPr="009A7184" w:rsidRDefault="00635155" w:rsidP="00635155">
            <w:pPr>
              <w:pStyle w:val="ENoteTableText"/>
              <w:rPr>
                <w:szCs w:val="16"/>
              </w:rPr>
            </w:pPr>
            <w:r w:rsidRPr="009A7184">
              <w:rPr>
                <w:szCs w:val="16"/>
              </w:rPr>
              <w:t>ad. No. 118, 2006</w:t>
            </w:r>
          </w:p>
        </w:tc>
      </w:tr>
      <w:tr w:rsidR="00635155" w:rsidRPr="009A7184" w14:paraId="5485528C" w14:textId="77777777" w:rsidTr="001F643F">
        <w:trPr>
          <w:cantSplit/>
        </w:trPr>
        <w:tc>
          <w:tcPr>
            <w:tcW w:w="2044" w:type="dxa"/>
            <w:shd w:val="clear" w:color="auto" w:fill="auto"/>
          </w:tcPr>
          <w:p w14:paraId="3314BF5C" w14:textId="77777777" w:rsidR="00635155" w:rsidRPr="009A7184" w:rsidRDefault="00635155" w:rsidP="00635155">
            <w:pPr>
              <w:pStyle w:val="ENoteTableText"/>
              <w:tabs>
                <w:tab w:val="center" w:leader="dot" w:pos="2268"/>
              </w:tabs>
              <w:rPr>
                <w:szCs w:val="16"/>
              </w:rPr>
            </w:pPr>
            <w:r w:rsidRPr="009A7184">
              <w:rPr>
                <w:szCs w:val="16"/>
              </w:rPr>
              <w:t>5803.00.9</w:t>
            </w:r>
            <w:r w:rsidRPr="009A7184">
              <w:rPr>
                <w:szCs w:val="16"/>
              </w:rPr>
              <w:tab/>
            </w:r>
          </w:p>
        </w:tc>
        <w:tc>
          <w:tcPr>
            <w:tcW w:w="5044" w:type="dxa"/>
            <w:shd w:val="clear" w:color="auto" w:fill="auto"/>
          </w:tcPr>
          <w:p w14:paraId="3DFE0151" w14:textId="77777777" w:rsidR="00635155" w:rsidRPr="009A7184" w:rsidRDefault="00635155" w:rsidP="00635155">
            <w:pPr>
              <w:pStyle w:val="ENoteTableText"/>
              <w:rPr>
                <w:szCs w:val="16"/>
              </w:rPr>
            </w:pPr>
            <w:r w:rsidRPr="009A7184">
              <w:rPr>
                <w:szCs w:val="16"/>
              </w:rPr>
              <w:t>ad. No. 118, 2006</w:t>
            </w:r>
          </w:p>
        </w:tc>
      </w:tr>
      <w:tr w:rsidR="00635155" w:rsidRPr="009A7184" w14:paraId="6DA4DA0A" w14:textId="77777777" w:rsidTr="001F643F">
        <w:trPr>
          <w:cantSplit/>
        </w:trPr>
        <w:tc>
          <w:tcPr>
            <w:tcW w:w="2044" w:type="dxa"/>
            <w:shd w:val="clear" w:color="auto" w:fill="auto"/>
          </w:tcPr>
          <w:p w14:paraId="19BCA1B3" w14:textId="77777777" w:rsidR="00635155" w:rsidRPr="009A7184" w:rsidRDefault="00635155" w:rsidP="00635155">
            <w:pPr>
              <w:pStyle w:val="ENoteTableText"/>
              <w:tabs>
                <w:tab w:val="center" w:leader="dot" w:pos="2268"/>
              </w:tabs>
              <w:rPr>
                <w:szCs w:val="16"/>
              </w:rPr>
            </w:pPr>
            <w:r w:rsidRPr="009A7184">
              <w:rPr>
                <w:szCs w:val="16"/>
              </w:rPr>
              <w:t>5803.00.91</w:t>
            </w:r>
            <w:r w:rsidRPr="009A7184">
              <w:rPr>
                <w:szCs w:val="16"/>
              </w:rPr>
              <w:tab/>
            </w:r>
          </w:p>
        </w:tc>
        <w:tc>
          <w:tcPr>
            <w:tcW w:w="5044" w:type="dxa"/>
            <w:shd w:val="clear" w:color="auto" w:fill="auto"/>
          </w:tcPr>
          <w:p w14:paraId="74940586" w14:textId="77777777" w:rsidR="00635155" w:rsidRPr="009A7184" w:rsidRDefault="00635155" w:rsidP="00635155">
            <w:pPr>
              <w:pStyle w:val="ENoteTableText"/>
              <w:rPr>
                <w:szCs w:val="16"/>
              </w:rPr>
            </w:pPr>
            <w:r w:rsidRPr="009A7184">
              <w:rPr>
                <w:szCs w:val="16"/>
              </w:rPr>
              <w:t>ad. No. 118, 2006</w:t>
            </w:r>
          </w:p>
        </w:tc>
      </w:tr>
      <w:tr w:rsidR="00635155" w:rsidRPr="009A7184" w14:paraId="447412BD" w14:textId="77777777" w:rsidTr="001F643F">
        <w:trPr>
          <w:cantSplit/>
        </w:trPr>
        <w:tc>
          <w:tcPr>
            <w:tcW w:w="2044" w:type="dxa"/>
            <w:shd w:val="clear" w:color="auto" w:fill="auto"/>
          </w:tcPr>
          <w:p w14:paraId="684DB54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306A8B" w14:textId="77777777" w:rsidR="00635155" w:rsidRPr="009A7184" w:rsidRDefault="00635155" w:rsidP="00635155">
            <w:pPr>
              <w:pStyle w:val="ENoteTableText"/>
              <w:rPr>
                <w:szCs w:val="16"/>
              </w:rPr>
            </w:pPr>
            <w:r w:rsidRPr="009A7184">
              <w:rPr>
                <w:szCs w:val="16"/>
              </w:rPr>
              <w:t>rs No 84, 2016</w:t>
            </w:r>
          </w:p>
        </w:tc>
      </w:tr>
      <w:tr w:rsidR="00635155" w:rsidRPr="009A7184" w14:paraId="3A579D30" w14:textId="77777777" w:rsidTr="001F643F">
        <w:trPr>
          <w:cantSplit/>
        </w:trPr>
        <w:tc>
          <w:tcPr>
            <w:tcW w:w="2044" w:type="dxa"/>
            <w:shd w:val="clear" w:color="auto" w:fill="auto"/>
          </w:tcPr>
          <w:p w14:paraId="33FFB800" w14:textId="77777777" w:rsidR="00635155" w:rsidRPr="009A7184" w:rsidRDefault="00635155" w:rsidP="00635155">
            <w:pPr>
              <w:pStyle w:val="ENoteTableText"/>
              <w:tabs>
                <w:tab w:val="center" w:leader="dot" w:pos="2268"/>
              </w:tabs>
              <w:rPr>
                <w:szCs w:val="16"/>
              </w:rPr>
            </w:pPr>
            <w:r w:rsidRPr="009A7184">
              <w:rPr>
                <w:szCs w:val="16"/>
              </w:rPr>
              <w:t>5803.00.99</w:t>
            </w:r>
            <w:r w:rsidRPr="009A7184">
              <w:rPr>
                <w:szCs w:val="16"/>
              </w:rPr>
              <w:tab/>
            </w:r>
          </w:p>
        </w:tc>
        <w:tc>
          <w:tcPr>
            <w:tcW w:w="5044" w:type="dxa"/>
            <w:shd w:val="clear" w:color="auto" w:fill="auto"/>
          </w:tcPr>
          <w:p w14:paraId="74429B95" w14:textId="77777777" w:rsidR="00635155" w:rsidRPr="009A7184" w:rsidRDefault="00635155" w:rsidP="00635155">
            <w:pPr>
              <w:pStyle w:val="ENoteTableText"/>
              <w:rPr>
                <w:szCs w:val="16"/>
              </w:rPr>
            </w:pPr>
            <w:r w:rsidRPr="009A7184">
              <w:rPr>
                <w:szCs w:val="16"/>
              </w:rPr>
              <w:t>ad. No. 118, 2006</w:t>
            </w:r>
          </w:p>
        </w:tc>
      </w:tr>
      <w:tr w:rsidR="00635155" w:rsidRPr="009A7184" w14:paraId="6C618D86" w14:textId="77777777" w:rsidTr="001F643F">
        <w:trPr>
          <w:cantSplit/>
        </w:trPr>
        <w:tc>
          <w:tcPr>
            <w:tcW w:w="2044" w:type="dxa"/>
            <w:shd w:val="clear" w:color="auto" w:fill="auto"/>
          </w:tcPr>
          <w:p w14:paraId="4E36103B" w14:textId="77777777" w:rsidR="00635155" w:rsidRPr="009A7184" w:rsidRDefault="00635155" w:rsidP="00635155">
            <w:pPr>
              <w:pStyle w:val="ENoteTableText"/>
              <w:tabs>
                <w:tab w:val="center" w:leader="dot" w:pos="2268"/>
              </w:tabs>
              <w:rPr>
                <w:szCs w:val="16"/>
              </w:rPr>
            </w:pPr>
            <w:r w:rsidRPr="009A7184">
              <w:rPr>
                <w:szCs w:val="16"/>
              </w:rPr>
              <w:t>5803.10.00</w:t>
            </w:r>
            <w:r w:rsidRPr="009A7184">
              <w:rPr>
                <w:szCs w:val="16"/>
              </w:rPr>
              <w:tab/>
            </w:r>
          </w:p>
        </w:tc>
        <w:tc>
          <w:tcPr>
            <w:tcW w:w="5044" w:type="dxa"/>
            <w:shd w:val="clear" w:color="auto" w:fill="auto"/>
          </w:tcPr>
          <w:p w14:paraId="0B198074" w14:textId="77777777" w:rsidR="00635155" w:rsidRPr="009A7184" w:rsidRDefault="00635155" w:rsidP="00635155">
            <w:pPr>
              <w:pStyle w:val="ENoteTableText"/>
              <w:rPr>
                <w:szCs w:val="16"/>
              </w:rPr>
            </w:pPr>
            <w:r w:rsidRPr="009A7184">
              <w:rPr>
                <w:szCs w:val="16"/>
              </w:rPr>
              <w:t>rep. No. 118, 2006</w:t>
            </w:r>
          </w:p>
        </w:tc>
      </w:tr>
      <w:tr w:rsidR="00635155" w:rsidRPr="009A7184" w14:paraId="0606819C" w14:textId="77777777" w:rsidTr="001F643F">
        <w:trPr>
          <w:cantSplit/>
        </w:trPr>
        <w:tc>
          <w:tcPr>
            <w:tcW w:w="2044" w:type="dxa"/>
            <w:shd w:val="clear" w:color="auto" w:fill="auto"/>
          </w:tcPr>
          <w:p w14:paraId="757F2E09" w14:textId="77777777" w:rsidR="00635155" w:rsidRPr="009A7184" w:rsidRDefault="00635155" w:rsidP="00635155">
            <w:pPr>
              <w:pStyle w:val="ENoteTableText"/>
              <w:tabs>
                <w:tab w:val="center" w:leader="dot" w:pos="2268"/>
              </w:tabs>
              <w:rPr>
                <w:szCs w:val="16"/>
              </w:rPr>
            </w:pPr>
            <w:r w:rsidRPr="009A7184">
              <w:rPr>
                <w:szCs w:val="16"/>
              </w:rPr>
              <w:t>5803.90</w:t>
            </w:r>
            <w:r w:rsidRPr="009A7184">
              <w:rPr>
                <w:szCs w:val="16"/>
              </w:rPr>
              <w:tab/>
            </w:r>
          </w:p>
        </w:tc>
        <w:tc>
          <w:tcPr>
            <w:tcW w:w="5044" w:type="dxa"/>
            <w:shd w:val="clear" w:color="auto" w:fill="auto"/>
          </w:tcPr>
          <w:p w14:paraId="2B15FFE3" w14:textId="77777777" w:rsidR="00635155" w:rsidRPr="009A7184" w:rsidRDefault="00635155" w:rsidP="00635155">
            <w:pPr>
              <w:pStyle w:val="ENoteTableText"/>
              <w:rPr>
                <w:szCs w:val="16"/>
              </w:rPr>
            </w:pPr>
            <w:r w:rsidRPr="009A7184">
              <w:rPr>
                <w:szCs w:val="16"/>
              </w:rPr>
              <w:t>rep. No. 118, 2006</w:t>
            </w:r>
          </w:p>
        </w:tc>
      </w:tr>
      <w:tr w:rsidR="00635155" w:rsidRPr="009A7184" w14:paraId="51CDF2EF" w14:textId="77777777" w:rsidTr="001F643F">
        <w:trPr>
          <w:cantSplit/>
        </w:trPr>
        <w:tc>
          <w:tcPr>
            <w:tcW w:w="2044" w:type="dxa"/>
            <w:shd w:val="clear" w:color="auto" w:fill="auto"/>
          </w:tcPr>
          <w:p w14:paraId="42A6DE7E" w14:textId="77777777" w:rsidR="00635155" w:rsidRPr="009A7184" w:rsidRDefault="00635155" w:rsidP="00635155">
            <w:pPr>
              <w:pStyle w:val="ENoteTableText"/>
              <w:tabs>
                <w:tab w:val="center" w:leader="dot" w:pos="2268"/>
              </w:tabs>
              <w:rPr>
                <w:szCs w:val="16"/>
              </w:rPr>
            </w:pPr>
            <w:r w:rsidRPr="009A7184">
              <w:rPr>
                <w:szCs w:val="16"/>
              </w:rPr>
              <w:t>5803.90.10</w:t>
            </w:r>
            <w:r w:rsidRPr="009A7184">
              <w:rPr>
                <w:szCs w:val="16"/>
              </w:rPr>
              <w:tab/>
            </w:r>
          </w:p>
        </w:tc>
        <w:tc>
          <w:tcPr>
            <w:tcW w:w="5044" w:type="dxa"/>
            <w:shd w:val="clear" w:color="auto" w:fill="auto"/>
          </w:tcPr>
          <w:p w14:paraId="16B250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5E097B" w14:textId="77777777" w:rsidTr="001F643F">
        <w:trPr>
          <w:cantSplit/>
        </w:trPr>
        <w:tc>
          <w:tcPr>
            <w:tcW w:w="2044" w:type="dxa"/>
            <w:shd w:val="clear" w:color="auto" w:fill="auto"/>
          </w:tcPr>
          <w:p w14:paraId="64ED9EDA" w14:textId="77777777" w:rsidR="00635155" w:rsidRPr="009A7184" w:rsidRDefault="00635155" w:rsidP="00635155">
            <w:pPr>
              <w:pStyle w:val="ENoteTableText"/>
              <w:rPr>
                <w:szCs w:val="16"/>
              </w:rPr>
            </w:pPr>
          </w:p>
        </w:tc>
        <w:tc>
          <w:tcPr>
            <w:tcW w:w="5044" w:type="dxa"/>
            <w:shd w:val="clear" w:color="auto" w:fill="auto"/>
          </w:tcPr>
          <w:p w14:paraId="0AF3FDD8" w14:textId="77777777" w:rsidR="00635155" w:rsidRPr="009A7184" w:rsidRDefault="00635155" w:rsidP="00635155">
            <w:pPr>
              <w:pStyle w:val="ENoteTableText"/>
              <w:rPr>
                <w:szCs w:val="16"/>
              </w:rPr>
            </w:pPr>
            <w:r w:rsidRPr="009A7184">
              <w:rPr>
                <w:szCs w:val="16"/>
              </w:rPr>
              <w:t>rep. No. 118, 2006</w:t>
            </w:r>
          </w:p>
        </w:tc>
      </w:tr>
      <w:tr w:rsidR="00635155" w:rsidRPr="009A7184" w14:paraId="725AF9A9" w14:textId="77777777" w:rsidTr="001F643F">
        <w:trPr>
          <w:cantSplit/>
        </w:trPr>
        <w:tc>
          <w:tcPr>
            <w:tcW w:w="2044" w:type="dxa"/>
            <w:shd w:val="clear" w:color="auto" w:fill="auto"/>
          </w:tcPr>
          <w:p w14:paraId="2B9E8E80" w14:textId="77777777" w:rsidR="00635155" w:rsidRPr="009A7184" w:rsidRDefault="00635155" w:rsidP="00635155">
            <w:pPr>
              <w:pStyle w:val="ENoteTableText"/>
              <w:tabs>
                <w:tab w:val="center" w:leader="dot" w:pos="2268"/>
              </w:tabs>
              <w:rPr>
                <w:szCs w:val="16"/>
              </w:rPr>
            </w:pPr>
            <w:r w:rsidRPr="009A7184">
              <w:rPr>
                <w:szCs w:val="16"/>
              </w:rPr>
              <w:t>5803.90.90</w:t>
            </w:r>
            <w:r w:rsidRPr="009A7184">
              <w:rPr>
                <w:szCs w:val="16"/>
              </w:rPr>
              <w:tab/>
            </w:r>
          </w:p>
        </w:tc>
        <w:tc>
          <w:tcPr>
            <w:tcW w:w="5044" w:type="dxa"/>
            <w:shd w:val="clear" w:color="auto" w:fill="auto"/>
          </w:tcPr>
          <w:p w14:paraId="7CCD7DAB" w14:textId="77777777" w:rsidR="00635155" w:rsidRPr="009A7184" w:rsidRDefault="00635155" w:rsidP="00635155">
            <w:pPr>
              <w:pStyle w:val="ENoteTableText"/>
              <w:rPr>
                <w:szCs w:val="16"/>
              </w:rPr>
            </w:pPr>
            <w:r w:rsidRPr="009A7184">
              <w:rPr>
                <w:szCs w:val="16"/>
              </w:rPr>
              <w:t>rep. No. 118, 2006</w:t>
            </w:r>
          </w:p>
        </w:tc>
      </w:tr>
      <w:tr w:rsidR="00635155" w:rsidRPr="009A7184" w14:paraId="6FE87B7E" w14:textId="77777777" w:rsidTr="001F643F">
        <w:trPr>
          <w:cantSplit/>
        </w:trPr>
        <w:tc>
          <w:tcPr>
            <w:tcW w:w="2044" w:type="dxa"/>
            <w:shd w:val="clear" w:color="auto" w:fill="auto"/>
          </w:tcPr>
          <w:p w14:paraId="2728C201" w14:textId="77777777" w:rsidR="00635155" w:rsidRPr="009A7184" w:rsidRDefault="00635155" w:rsidP="00635155">
            <w:pPr>
              <w:pStyle w:val="ENoteTableText"/>
              <w:rPr>
                <w:szCs w:val="16"/>
              </w:rPr>
            </w:pPr>
            <w:r w:rsidRPr="009A7184">
              <w:rPr>
                <w:b/>
                <w:szCs w:val="16"/>
              </w:rPr>
              <w:t>5804</w:t>
            </w:r>
          </w:p>
        </w:tc>
        <w:tc>
          <w:tcPr>
            <w:tcW w:w="5044" w:type="dxa"/>
            <w:shd w:val="clear" w:color="auto" w:fill="auto"/>
          </w:tcPr>
          <w:p w14:paraId="61A772B5" w14:textId="77777777" w:rsidR="00635155" w:rsidRPr="009A7184" w:rsidRDefault="00635155" w:rsidP="00635155">
            <w:pPr>
              <w:pStyle w:val="ENoteTableText"/>
              <w:rPr>
                <w:szCs w:val="16"/>
              </w:rPr>
            </w:pPr>
          </w:p>
        </w:tc>
      </w:tr>
      <w:tr w:rsidR="00635155" w:rsidRPr="009A7184" w14:paraId="65E8BE1F" w14:textId="77777777" w:rsidTr="001F643F">
        <w:trPr>
          <w:cantSplit/>
        </w:trPr>
        <w:tc>
          <w:tcPr>
            <w:tcW w:w="2044" w:type="dxa"/>
            <w:shd w:val="clear" w:color="auto" w:fill="auto"/>
          </w:tcPr>
          <w:p w14:paraId="44D686A3" w14:textId="77777777" w:rsidR="00635155" w:rsidRPr="009A7184" w:rsidRDefault="00635155" w:rsidP="00635155">
            <w:pPr>
              <w:pStyle w:val="ENoteTableText"/>
              <w:tabs>
                <w:tab w:val="center" w:leader="dot" w:pos="2268"/>
              </w:tabs>
              <w:rPr>
                <w:szCs w:val="16"/>
              </w:rPr>
            </w:pPr>
            <w:r w:rsidRPr="009A7184">
              <w:rPr>
                <w:szCs w:val="16"/>
              </w:rPr>
              <w:t>5804</w:t>
            </w:r>
            <w:r w:rsidRPr="009A7184">
              <w:rPr>
                <w:szCs w:val="16"/>
              </w:rPr>
              <w:tab/>
            </w:r>
          </w:p>
        </w:tc>
        <w:tc>
          <w:tcPr>
            <w:tcW w:w="5044" w:type="dxa"/>
            <w:shd w:val="clear" w:color="auto" w:fill="auto"/>
          </w:tcPr>
          <w:p w14:paraId="74F7EA69" w14:textId="77777777" w:rsidR="00635155" w:rsidRPr="009A7184" w:rsidRDefault="00635155" w:rsidP="00635155">
            <w:pPr>
              <w:pStyle w:val="ENoteTableText"/>
              <w:rPr>
                <w:szCs w:val="16"/>
              </w:rPr>
            </w:pPr>
            <w:r w:rsidRPr="009A7184">
              <w:rPr>
                <w:szCs w:val="16"/>
              </w:rPr>
              <w:t>am. No. 120, 2001</w:t>
            </w:r>
          </w:p>
        </w:tc>
      </w:tr>
      <w:tr w:rsidR="00635155" w:rsidRPr="009A7184" w14:paraId="2DE48ABB" w14:textId="77777777" w:rsidTr="001F643F">
        <w:trPr>
          <w:cantSplit/>
        </w:trPr>
        <w:tc>
          <w:tcPr>
            <w:tcW w:w="2044" w:type="dxa"/>
            <w:shd w:val="clear" w:color="auto" w:fill="auto"/>
          </w:tcPr>
          <w:p w14:paraId="2CD28E65" w14:textId="77777777" w:rsidR="00635155" w:rsidRPr="009A7184" w:rsidRDefault="00635155" w:rsidP="00635155">
            <w:pPr>
              <w:pStyle w:val="ENoteTableText"/>
              <w:rPr>
                <w:szCs w:val="16"/>
              </w:rPr>
            </w:pPr>
            <w:r w:rsidRPr="009A7184">
              <w:rPr>
                <w:b/>
                <w:szCs w:val="16"/>
              </w:rPr>
              <w:t>5806</w:t>
            </w:r>
          </w:p>
        </w:tc>
        <w:tc>
          <w:tcPr>
            <w:tcW w:w="5044" w:type="dxa"/>
            <w:shd w:val="clear" w:color="auto" w:fill="auto"/>
          </w:tcPr>
          <w:p w14:paraId="24AD7815" w14:textId="77777777" w:rsidR="00635155" w:rsidRPr="009A7184" w:rsidRDefault="00635155" w:rsidP="00635155">
            <w:pPr>
              <w:pStyle w:val="ENoteTableText"/>
              <w:rPr>
                <w:szCs w:val="16"/>
              </w:rPr>
            </w:pPr>
          </w:p>
        </w:tc>
      </w:tr>
      <w:tr w:rsidR="00635155" w:rsidRPr="009A7184" w14:paraId="1934AE7A" w14:textId="77777777" w:rsidTr="001F643F">
        <w:trPr>
          <w:cantSplit/>
        </w:trPr>
        <w:tc>
          <w:tcPr>
            <w:tcW w:w="2044" w:type="dxa"/>
            <w:shd w:val="clear" w:color="auto" w:fill="auto"/>
          </w:tcPr>
          <w:p w14:paraId="33AAFE41" w14:textId="77777777" w:rsidR="00635155" w:rsidRPr="009A7184" w:rsidRDefault="00635155" w:rsidP="00635155">
            <w:pPr>
              <w:pStyle w:val="ENoteTableText"/>
              <w:tabs>
                <w:tab w:val="center" w:leader="dot" w:pos="2268"/>
              </w:tabs>
              <w:rPr>
                <w:szCs w:val="16"/>
              </w:rPr>
            </w:pPr>
            <w:r w:rsidRPr="009A7184">
              <w:rPr>
                <w:szCs w:val="16"/>
              </w:rPr>
              <w:t>5806.10.00</w:t>
            </w:r>
            <w:r w:rsidRPr="009A7184">
              <w:rPr>
                <w:szCs w:val="16"/>
              </w:rPr>
              <w:tab/>
            </w:r>
          </w:p>
        </w:tc>
        <w:tc>
          <w:tcPr>
            <w:tcW w:w="5044" w:type="dxa"/>
            <w:shd w:val="clear" w:color="auto" w:fill="auto"/>
          </w:tcPr>
          <w:p w14:paraId="41E8C0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C7B8B4" w14:textId="77777777" w:rsidTr="001F643F">
        <w:trPr>
          <w:cantSplit/>
        </w:trPr>
        <w:tc>
          <w:tcPr>
            <w:tcW w:w="2044" w:type="dxa"/>
            <w:shd w:val="clear" w:color="auto" w:fill="auto"/>
          </w:tcPr>
          <w:p w14:paraId="15163AF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0DFE102" w14:textId="77777777" w:rsidR="00635155" w:rsidRPr="009A7184" w:rsidRDefault="00635155" w:rsidP="00635155">
            <w:pPr>
              <w:pStyle w:val="ENoteTableText"/>
              <w:rPr>
                <w:szCs w:val="16"/>
              </w:rPr>
            </w:pPr>
            <w:r w:rsidRPr="009A7184">
              <w:rPr>
                <w:szCs w:val="16"/>
              </w:rPr>
              <w:t>rs No 84, 2016</w:t>
            </w:r>
          </w:p>
        </w:tc>
      </w:tr>
      <w:tr w:rsidR="00635155" w:rsidRPr="009A7184" w14:paraId="54E38131" w14:textId="77777777" w:rsidTr="001F643F">
        <w:trPr>
          <w:cantSplit/>
        </w:trPr>
        <w:tc>
          <w:tcPr>
            <w:tcW w:w="2044" w:type="dxa"/>
            <w:shd w:val="clear" w:color="auto" w:fill="auto"/>
          </w:tcPr>
          <w:p w14:paraId="4405CD52" w14:textId="77777777" w:rsidR="00635155" w:rsidRPr="009A7184" w:rsidRDefault="00635155" w:rsidP="00635155">
            <w:pPr>
              <w:pStyle w:val="ENoteTableText"/>
              <w:tabs>
                <w:tab w:val="center" w:leader="dot" w:pos="2268"/>
              </w:tabs>
              <w:rPr>
                <w:szCs w:val="16"/>
              </w:rPr>
            </w:pPr>
            <w:r w:rsidRPr="009A7184">
              <w:rPr>
                <w:szCs w:val="16"/>
              </w:rPr>
              <w:t>5806.20.00</w:t>
            </w:r>
            <w:r w:rsidRPr="009A7184">
              <w:rPr>
                <w:szCs w:val="16"/>
              </w:rPr>
              <w:tab/>
            </w:r>
          </w:p>
        </w:tc>
        <w:tc>
          <w:tcPr>
            <w:tcW w:w="5044" w:type="dxa"/>
            <w:shd w:val="clear" w:color="auto" w:fill="auto"/>
          </w:tcPr>
          <w:p w14:paraId="2DA2AD6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7767CC" w14:textId="77777777" w:rsidTr="001F643F">
        <w:trPr>
          <w:cantSplit/>
        </w:trPr>
        <w:tc>
          <w:tcPr>
            <w:tcW w:w="2044" w:type="dxa"/>
            <w:shd w:val="clear" w:color="auto" w:fill="auto"/>
          </w:tcPr>
          <w:p w14:paraId="36E00BC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C31402A" w14:textId="77777777" w:rsidR="00635155" w:rsidRPr="009A7184" w:rsidRDefault="00635155" w:rsidP="00635155">
            <w:pPr>
              <w:pStyle w:val="ENoteTableText"/>
              <w:rPr>
                <w:szCs w:val="16"/>
              </w:rPr>
            </w:pPr>
            <w:r w:rsidRPr="009A7184">
              <w:rPr>
                <w:szCs w:val="16"/>
              </w:rPr>
              <w:t>rs No 84, 2016</w:t>
            </w:r>
          </w:p>
        </w:tc>
      </w:tr>
      <w:tr w:rsidR="00635155" w:rsidRPr="009A7184" w14:paraId="0DD40464" w14:textId="77777777" w:rsidTr="001F643F">
        <w:trPr>
          <w:cantSplit/>
        </w:trPr>
        <w:tc>
          <w:tcPr>
            <w:tcW w:w="2044" w:type="dxa"/>
            <w:shd w:val="clear" w:color="auto" w:fill="auto"/>
          </w:tcPr>
          <w:p w14:paraId="37D5BD19" w14:textId="77777777" w:rsidR="00635155" w:rsidRPr="009A7184" w:rsidRDefault="00635155" w:rsidP="00635155">
            <w:pPr>
              <w:pStyle w:val="ENoteTableText"/>
              <w:tabs>
                <w:tab w:val="center" w:leader="dot" w:pos="2268"/>
              </w:tabs>
              <w:rPr>
                <w:szCs w:val="16"/>
              </w:rPr>
            </w:pPr>
            <w:r w:rsidRPr="009A7184">
              <w:rPr>
                <w:szCs w:val="16"/>
              </w:rPr>
              <w:t>5806.31.00</w:t>
            </w:r>
            <w:r w:rsidRPr="009A7184">
              <w:rPr>
                <w:szCs w:val="16"/>
              </w:rPr>
              <w:tab/>
            </w:r>
          </w:p>
        </w:tc>
        <w:tc>
          <w:tcPr>
            <w:tcW w:w="5044" w:type="dxa"/>
            <w:shd w:val="clear" w:color="auto" w:fill="auto"/>
          </w:tcPr>
          <w:p w14:paraId="1DC4469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2883D3F" w14:textId="77777777" w:rsidTr="001F643F">
        <w:trPr>
          <w:cantSplit/>
        </w:trPr>
        <w:tc>
          <w:tcPr>
            <w:tcW w:w="2044" w:type="dxa"/>
            <w:shd w:val="clear" w:color="auto" w:fill="auto"/>
          </w:tcPr>
          <w:p w14:paraId="19B930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8251C7" w14:textId="77777777" w:rsidR="00635155" w:rsidRPr="009A7184" w:rsidRDefault="00635155" w:rsidP="00635155">
            <w:pPr>
              <w:pStyle w:val="ENoteTableText"/>
              <w:rPr>
                <w:szCs w:val="16"/>
              </w:rPr>
            </w:pPr>
            <w:r w:rsidRPr="009A7184">
              <w:rPr>
                <w:szCs w:val="16"/>
              </w:rPr>
              <w:t>rs No 84, 2016</w:t>
            </w:r>
          </w:p>
        </w:tc>
      </w:tr>
      <w:tr w:rsidR="00635155" w:rsidRPr="009A7184" w14:paraId="3973B4E4" w14:textId="77777777" w:rsidTr="001F643F">
        <w:trPr>
          <w:cantSplit/>
        </w:trPr>
        <w:tc>
          <w:tcPr>
            <w:tcW w:w="2044" w:type="dxa"/>
            <w:shd w:val="clear" w:color="auto" w:fill="auto"/>
          </w:tcPr>
          <w:p w14:paraId="4FA280C3" w14:textId="77777777" w:rsidR="00635155" w:rsidRPr="009A7184" w:rsidRDefault="00635155" w:rsidP="00635155">
            <w:pPr>
              <w:pStyle w:val="ENoteTableText"/>
              <w:tabs>
                <w:tab w:val="center" w:leader="dot" w:pos="2268"/>
              </w:tabs>
              <w:rPr>
                <w:szCs w:val="16"/>
              </w:rPr>
            </w:pPr>
            <w:r w:rsidRPr="009A7184">
              <w:rPr>
                <w:szCs w:val="16"/>
              </w:rPr>
              <w:t>5806.32.00</w:t>
            </w:r>
            <w:r w:rsidRPr="009A7184">
              <w:rPr>
                <w:szCs w:val="16"/>
              </w:rPr>
              <w:tab/>
            </w:r>
          </w:p>
        </w:tc>
        <w:tc>
          <w:tcPr>
            <w:tcW w:w="5044" w:type="dxa"/>
            <w:shd w:val="clear" w:color="auto" w:fill="auto"/>
          </w:tcPr>
          <w:p w14:paraId="2832A1B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AB29EB" w14:textId="77777777" w:rsidTr="001F643F">
        <w:trPr>
          <w:cantSplit/>
        </w:trPr>
        <w:tc>
          <w:tcPr>
            <w:tcW w:w="2044" w:type="dxa"/>
            <w:shd w:val="clear" w:color="auto" w:fill="auto"/>
          </w:tcPr>
          <w:p w14:paraId="26EF518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1701C1" w14:textId="77777777" w:rsidR="00635155" w:rsidRPr="009A7184" w:rsidRDefault="00635155" w:rsidP="00635155">
            <w:pPr>
              <w:pStyle w:val="ENoteTableText"/>
              <w:rPr>
                <w:szCs w:val="16"/>
              </w:rPr>
            </w:pPr>
            <w:r w:rsidRPr="009A7184">
              <w:rPr>
                <w:szCs w:val="16"/>
              </w:rPr>
              <w:t>rs No 84, 2016</w:t>
            </w:r>
          </w:p>
        </w:tc>
      </w:tr>
      <w:tr w:rsidR="00635155" w:rsidRPr="009A7184" w14:paraId="65AB8D2B" w14:textId="77777777" w:rsidTr="001F643F">
        <w:trPr>
          <w:cantSplit/>
        </w:trPr>
        <w:tc>
          <w:tcPr>
            <w:tcW w:w="2044" w:type="dxa"/>
            <w:shd w:val="clear" w:color="auto" w:fill="auto"/>
          </w:tcPr>
          <w:p w14:paraId="70741048" w14:textId="77777777" w:rsidR="00635155" w:rsidRPr="009A7184" w:rsidRDefault="00635155" w:rsidP="00635155">
            <w:pPr>
              <w:pStyle w:val="ENoteTableText"/>
              <w:tabs>
                <w:tab w:val="center" w:leader="dot" w:pos="2268"/>
              </w:tabs>
              <w:rPr>
                <w:szCs w:val="16"/>
              </w:rPr>
            </w:pPr>
            <w:r w:rsidRPr="009A7184">
              <w:rPr>
                <w:szCs w:val="16"/>
              </w:rPr>
              <w:t>5806.39.90</w:t>
            </w:r>
            <w:r w:rsidRPr="009A7184">
              <w:rPr>
                <w:szCs w:val="16"/>
              </w:rPr>
              <w:tab/>
            </w:r>
          </w:p>
        </w:tc>
        <w:tc>
          <w:tcPr>
            <w:tcW w:w="5044" w:type="dxa"/>
            <w:shd w:val="clear" w:color="auto" w:fill="auto"/>
          </w:tcPr>
          <w:p w14:paraId="2FA19A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2AA803" w14:textId="77777777" w:rsidTr="001F643F">
        <w:trPr>
          <w:cantSplit/>
        </w:trPr>
        <w:tc>
          <w:tcPr>
            <w:tcW w:w="2044" w:type="dxa"/>
            <w:shd w:val="clear" w:color="auto" w:fill="auto"/>
          </w:tcPr>
          <w:p w14:paraId="01538A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078949" w14:textId="77777777" w:rsidR="00635155" w:rsidRPr="009A7184" w:rsidRDefault="00635155" w:rsidP="00635155">
            <w:pPr>
              <w:pStyle w:val="ENoteTableText"/>
              <w:rPr>
                <w:szCs w:val="16"/>
              </w:rPr>
            </w:pPr>
            <w:r w:rsidRPr="009A7184">
              <w:rPr>
                <w:szCs w:val="16"/>
              </w:rPr>
              <w:t>rs No 84, 2016</w:t>
            </w:r>
          </w:p>
        </w:tc>
      </w:tr>
      <w:tr w:rsidR="00635155" w:rsidRPr="009A7184" w14:paraId="5C44AE45" w14:textId="77777777" w:rsidTr="001F643F">
        <w:trPr>
          <w:cantSplit/>
        </w:trPr>
        <w:tc>
          <w:tcPr>
            <w:tcW w:w="2044" w:type="dxa"/>
            <w:shd w:val="clear" w:color="auto" w:fill="auto"/>
          </w:tcPr>
          <w:p w14:paraId="707C4F15" w14:textId="77777777" w:rsidR="00635155" w:rsidRPr="009A7184" w:rsidRDefault="00635155" w:rsidP="00635155">
            <w:pPr>
              <w:pStyle w:val="ENoteTableText"/>
              <w:rPr>
                <w:szCs w:val="16"/>
              </w:rPr>
            </w:pPr>
            <w:r w:rsidRPr="009A7184">
              <w:rPr>
                <w:b/>
                <w:szCs w:val="16"/>
              </w:rPr>
              <w:t>5807</w:t>
            </w:r>
          </w:p>
        </w:tc>
        <w:tc>
          <w:tcPr>
            <w:tcW w:w="5044" w:type="dxa"/>
            <w:shd w:val="clear" w:color="auto" w:fill="auto"/>
          </w:tcPr>
          <w:p w14:paraId="6BF2CA38" w14:textId="77777777" w:rsidR="00635155" w:rsidRPr="009A7184" w:rsidRDefault="00635155" w:rsidP="00635155">
            <w:pPr>
              <w:pStyle w:val="ENoteTableText"/>
              <w:rPr>
                <w:szCs w:val="16"/>
              </w:rPr>
            </w:pPr>
          </w:p>
        </w:tc>
      </w:tr>
      <w:tr w:rsidR="00635155" w:rsidRPr="009A7184" w14:paraId="55B76487" w14:textId="77777777" w:rsidTr="001F643F">
        <w:trPr>
          <w:cantSplit/>
        </w:trPr>
        <w:tc>
          <w:tcPr>
            <w:tcW w:w="2044" w:type="dxa"/>
            <w:shd w:val="clear" w:color="auto" w:fill="auto"/>
          </w:tcPr>
          <w:p w14:paraId="51DE6482" w14:textId="77777777" w:rsidR="00635155" w:rsidRPr="009A7184" w:rsidRDefault="00635155" w:rsidP="00635155">
            <w:pPr>
              <w:pStyle w:val="ENoteTableText"/>
              <w:tabs>
                <w:tab w:val="center" w:leader="dot" w:pos="2268"/>
              </w:tabs>
              <w:rPr>
                <w:szCs w:val="16"/>
              </w:rPr>
            </w:pPr>
            <w:r w:rsidRPr="009A7184">
              <w:rPr>
                <w:szCs w:val="16"/>
              </w:rPr>
              <w:t>5807.10.00</w:t>
            </w:r>
            <w:r w:rsidRPr="009A7184">
              <w:rPr>
                <w:szCs w:val="16"/>
              </w:rPr>
              <w:tab/>
            </w:r>
          </w:p>
        </w:tc>
        <w:tc>
          <w:tcPr>
            <w:tcW w:w="5044" w:type="dxa"/>
            <w:shd w:val="clear" w:color="auto" w:fill="auto"/>
          </w:tcPr>
          <w:p w14:paraId="5BC2A8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8BB3CDB" w14:textId="77777777" w:rsidTr="001F643F">
        <w:trPr>
          <w:cantSplit/>
        </w:trPr>
        <w:tc>
          <w:tcPr>
            <w:tcW w:w="2044" w:type="dxa"/>
            <w:shd w:val="clear" w:color="auto" w:fill="auto"/>
          </w:tcPr>
          <w:p w14:paraId="779877A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32BE4C" w14:textId="77777777" w:rsidR="00635155" w:rsidRPr="009A7184" w:rsidRDefault="00635155" w:rsidP="00635155">
            <w:pPr>
              <w:pStyle w:val="ENoteTableText"/>
              <w:rPr>
                <w:szCs w:val="16"/>
              </w:rPr>
            </w:pPr>
            <w:r w:rsidRPr="009A7184">
              <w:rPr>
                <w:szCs w:val="16"/>
              </w:rPr>
              <w:t>rs No 84, 2016</w:t>
            </w:r>
          </w:p>
        </w:tc>
      </w:tr>
      <w:tr w:rsidR="00635155" w:rsidRPr="009A7184" w14:paraId="6814D300" w14:textId="77777777" w:rsidTr="001F643F">
        <w:trPr>
          <w:cantSplit/>
        </w:trPr>
        <w:tc>
          <w:tcPr>
            <w:tcW w:w="2044" w:type="dxa"/>
            <w:shd w:val="clear" w:color="auto" w:fill="auto"/>
          </w:tcPr>
          <w:p w14:paraId="521A6FD4" w14:textId="77777777" w:rsidR="00635155" w:rsidRPr="009A7184" w:rsidRDefault="00635155" w:rsidP="00635155">
            <w:pPr>
              <w:pStyle w:val="ENoteTableText"/>
              <w:tabs>
                <w:tab w:val="center" w:leader="dot" w:pos="2268"/>
              </w:tabs>
              <w:rPr>
                <w:szCs w:val="16"/>
              </w:rPr>
            </w:pPr>
            <w:r w:rsidRPr="009A7184">
              <w:rPr>
                <w:szCs w:val="16"/>
              </w:rPr>
              <w:t>5807.90.00</w:t>
            </w:r>
            <w:r w:rsidRPr="009A7184">
              <w:rPr>
                <w:szCs w:val="16"/>
              </w:rPr>
              <w:tab/>
            </w:r>
          </w:p>
        </w:tc>
        <w:tc>
          <w:tcPr>
            <w:tcW w:w="5044" w:type="dxa"/>
            <w:shd w:val="clear" w:color="auto" w:fill="auto"/>
          </w:tcPr>
          <w:p w14:paraId="5B4102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8700E3" w14:textId="77777777" w:rsidTr="001F643F">
        <w:trPr>
          <w:cantSplit/>
        </w:trPr>
        <w:tc>
          <w:tcPr>
            <w:tcW w:w="2044" w:type="dxa"/>
            <w:shd w:val="clear" w:color="auto" w:fill="auto"/>
          </w:tcPr>
          <w:p w14:paraId="01EF9C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44DAB3" w14:textId="77777777" w:rsidR="00635155" w:rsidRPr="009A7184" w:rsidRDefault="00635155" w:rsidP="00635155">
            <w:pPr>
              <w:pStyle w:val="ENoteTableText"/>
              <w:rPr>
                <w:szCs w:val="16"/>
              </w:rPr>
            </w:pPr>
            <w:r w:rsidRPr="009A7184">
              <w:rPr>
                <w:szCs w:val="16"/>
              </w:rPr>
              <w:t>rs No 84, 2016</w:t>
            </w:r>
          </w:p>
        </w:tc>
      </w:tr>
      <w:tr w:rsidR="00635155" w:rsidRPr="009A7184" w14:paraId="63AE3E93" w14:textId="77777777" w:rsidTr="001F643F">
        <w:trPr>
          <w:cantSplit/>
        </w:trPr>
        <w:tc>
          <w:tcPr>
            <w:tcW w:w="2044" w:type="dxa"/>
            <w:shd w:val="clear" w:color="auto" w:fill="auto"/>
          </w:tcPr>
          <w:p w14:paraId="7239D89B" w14:textId="77777777" w:rsidR="00635155" w:rsidRPr="009A7184" w:rsidRDefault="00635155" w:rsidP="00635155">
            <w:pPr>
              <w:pStyle w:val="ENoteTableText"/>
              <w:rPr>
                <w:szCs w:val="16"/>
              </w:rPr>
            </w:pPr>
            <w:r w:rsidRPr="009A7184">
              <w:rPr>
                <w:b/>
                <w:szCs w:val="16"/>
              </w:rPr>
              <w:t>5808</w:t>
            </w:r>
          </w:p>
        </w:tc>
        <w:tc>
          <w:tcPr>
            <w:tcW w:w="5044" w:type="dxa"/>
            <w:shd w:val="clear" w:color="auto" w:fill="auto"/>
          </w:tcPr>
          <w:p w14:paraId="3037B1D6" w14:textId="77777777" w:rsidR="00635155" w:rsidRPr="009A7184" w:rsidRDefault="00635155" w:rsidP="00635155">
            <w:pPr>
              <w:pStyle w:val="ENoteTableText"/>
              <w:rPr>
                <w:szCs w:val="16"/>
              </w:rPr>
            </w:pPr>
          </w:p>
        </w:tc>
      </w:tr>
      <w:tr w:rsidR="00635155" w:rsidRPr="009A7184" w14:paraId="0B70CEBC" w14:textId="77777777" w:rsidTr="001F643F">
        <w:trPr>
          <w:cantSplit/>
        </w:trPr>
        <w:tc>
          <w:tcPr>
            <w:tcW w:w="2044" w:type="dxa"/>
            <w:shd w:val="clear" w:color="auto" w:fill="auto"/>
          </w:tcPr>
          <w:p w14:paraId="2EA37375" w14:textId="77777777" w:rsidR="00635155" w:rsidRPr="009A7184" w:rsidRDefault="00635155" w:rsidP="00635155">
            <w:pPr>
              <w:pStyle w:val="ENoteTableText"/>
              <w:tabs>
                <w:tab w:val="center" w:leader="dot" w:pos="2268"/>
              </w:tabs>
              <w:rPr>
                <w:szCs w:val="16"/>
              </w:rPr>
            </w:pPr>
            <w:r w:rsidRPr="009A7184">
              <w:rPr>
                <w:szCs w:val="16"/>
              </w:rPr>
              <w:t>5808.10.00</w:t>
            </w:r>
            <w:r w:rsidRPr="009A7184">
              <w:rPr>
                <w:szCs w:val="16"/>
              </w:rPr>
              <w:tab/>
            </w:r>
          </w:p>
        </w:tc>
        <w:tc>
          <w:tcPr>
            <w:tcW w:w="5044" w:type="dxa"/>
            <w:shd w:val="clear" w:color="auto" w:fill="auto"/>
          </w:tcPr>
          <w:p w14:paraId="4F9112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B4AB29" w14:textId="77777777" w:rsidTr="001F643F">
        <w:trPr>
          <w:cantSplit/>
        </w:trPr>
        <w:tc>
          <w:tcPr>
            <w:tcW w:w="2044" w:type="dxa"/>
            <w:shd w:val="clear" w:color="auto" w:fill="auto"/>
          </w:tcPr>
          <w:p w14:paraId="01B7C0D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6EAB77" w14:textId="77777777" w:rsidR="00635155" w:rsidRPr="009A7184" w:rsidRDefault="00635155" w:rsidP="00635155">
            <w:pPr>
              <w:pStyle w:val="ENoteTableText"/>
              <w:rPr>
                <w:szCs w:val="16"/>
              </w:rPr>
            </w:pPr>
            <w:r w:rsidRPr="009A7184">
              <w:rPr>
                <w:szCs w:val="16"/>
              </w:rPr>
              <w:t>rs No 84, 2016</w:t>
            </w:r>
          </w:p>
        </w:tc>
      </w:tr>
      <w:tr w:rsidR="00635155" w:rsidRPr="009A7184" w14:paraId="4172DB24" w14:textId="77777777" w:rsidTr="001F643F">
        <w:trPr>
          <w:cantSplit/>
        </w:trPr>
        <w:tc>
          <w:tcPr>
            <w:tcW w:w="2044" w:type="dxa"/>
            <w:shd w:val="clear" w:color="auto" w:fill="auto"/>
          </w:tcPr>
          <w:p w14:paraId="6716ED79" w14:textId="77777777" w:rsidR="00635155" w:rsidRPr="009A7184" w:rsidRDefault="00635155" w:rsidP="00635155">
            <w:pPr>
              <w:pStyle w:val="ENoteTableText"/>
              <w:rPr>
                <w:szCs w:val="16"/>
              </w:rPr>
            </w:pPr>
            <w:r w:rsidRPr="009A7184">
              <w:rPr>
                <w:b/>
                <w:szCs w:val="16"/>
              </w:rPr>
              <w:t>5810</w:t>
            </w:r>
          </w:p>
        </w:tc>
        <w:tc>
          <w:tcPr>
            <w:tcW w:w="5044" w:type="dxa"/>
            <w:shd w:val="clear" w:color="auto" w:fill="auto"/>
          </w:tcPr>
          <w:p w14:paraId="75A120C3" w14:textId="77777777" w:rsidR="00635155" w:rsidRPr="009A7184" w:rsidRDefault="00635155" w:rsidP="00635155">
            <w:pPr>
              <w:pStyle w:val="ENoteTableText"/>
              <w:rPr>
                <w:szCs w:val="16"/>
              </w:rPr>
            </w:pPr>
          </w:p>
        </w:tc>
      </w:tr>
      <w:tr w:rsidR="00635155" w:rsidRPr="009A7184" w14:paraId="09AC4089" w14:textId="77777777" w:rsidTr="001F643F">
        <w:trPr>
          <w:cantSplit/>
        </w:trPr>
        <w:tc>
          <w:tcPr>
            <w:tcW w:w="2044" w:type="dxa"/>
            <w:shd w:val="clear" w:color="auto" w:fill="auto"/>
          </w:tcPr>
          <w:p w14:paraId="6E4DC91F" w14:textId="77777777" w:rsidR="00635155" w:rsidRPr="009A7184" w:rsidRDefault="00635155" w:rsidP="00635155">
            <w:pPr>
              <w:pStyle w:val="ENoteTableText"/>
              <w:tabs>
                <w:tab w:val="center" w:leader="dot" w:pos="2268"/>
              </w:tabs>
              <w:rPr>
                <w:szCs w:val="16"/>
              </w:rPr>
            </w:pPr>
            <w:r w:rsidRPr="009A7184">
              <w:rPr>
                <w:szCs w:val="16"/>
              </w:rPr>
              <w:t>5810.91.00</w:t>
            </w:r>
            <w:r w:rsidRPr="009A7184">
              <w:rPr>
                <w:szCs w:val="16"/>
              </w:rPr>
              <w:tab/>
            </w:r>
          </w:p>
        </w:tc>
        <w:tc>
          <w:tcPr>
            <w:tcW w:w="5044" w:type="dxa"/>
            <w:shd w:val="clear" w:color="auto" w:fill="auto"/>
          </w:tcPr>
          <w:p w14:paraId="39298A52" w14:textId="77777777" w:rsidR="00635155" w:rsidRPr="009A7184" w:rsidRDefault="00635155" w:rsidP="00635155">
            <w:pPr>
              <w:pStyle w:val="ENoteTableText"/>
              <w:rPr>
                <w:szCs w:val="16"/>
              </w:rPr>
            </w:pPr>
            <w:r w:rsidRPr="009A7184">
              <w:rPr>
                <w:szCs w:val="16"/>
              </w:rPr>
              <w:t>am. No. 63, 2003</w:t>
            </w:r>
          </w:p>
        </w:tc>
      </w:tr>
      <w:tr w:rsidR="00635155" w:rsidRPr="009A7184" w14:paraId="2C5E11F5" w14:textId="77777777" w:rsidTr="001F643F">
        <w:trPr>
          <w:cantSplit/>
        </w:trPr>
        <w:tc>
          <w:tcPr>
            <w:tcW w:w="2044" w:type="dxa"/>
            <w:shd w:val="clear" w:color="auto" w:fill="auto"/>
          </w:tcPr>
          <w:p w14:paraId="30348BF5" w14:textId="77777777" w:rsidR="00635155" w:rsidRPr="009A7184" w:rsidRDefault="00635155" w:rsidP="00635155">
            <w:pPr>
              <w:pStyle w:val="ENoteTableText"/>
              <w:tabs>
                <w:tab w:val="center" w:leader="dot" w:pos="2268"/>
              </w:tabs>
              <w:rPr>
                <w:szCs w:val="16"/>
              </w:rPr>
            </w:pPr>
            <w:r w:rsidRPr="009A7184">
              <w:rPr>
                <w:szCs w:val="16"/>
              </w:rPr>
              <w:t>5810.92.00</w:t>
            </w:r>
            <w:r w:rsidRPr="009A7184">
              <w:rPr>
                <w:szCs w:val="16"/>
              </w:rPr>
              <w:tab/>
            </w:r>
          </w:p>
        </w:tc>
        <w:tc>
          <w:tcPr>
            <w:tcW w:w="5044" w:type="dxa"/>
            <w:shd w:val="clear" w:color="auto" w:fill="auto"/>
          </w:tcPr>
          <w:p w14:paraId="6AE9F4B7" w14:textId="77777777" w:rsidR="00635155" w:rsidRPr="009A7184" w:rsidRDefault="00635155" w:rsidP="00635155">
            <w:pPr>
              <w:pStyle w:val="ENoteTableText"/>
              <w:rPr>
                <w:szCs w:val="16"/>
              </w:rPr>
            </w:pPr>
            <w:r w:rsidRPr="009A7184">
              <w:rPr>
                <w:szCs w:val="16"/>
              </w:rPr>
              <w:t>am. No. 63, 2003</w:t>
            </w:r>
          </w:p>
        </w:tc>
      </w:tr>
      <w:tr w:rsidR="00635155" w:rsidRPr="009A7184" w14:paraId="5D5A9A77" w14:textId="77777777" w:rsidTr="001F643F">
        <w:trPr>
          <w:cantSplit/>
        </w:trPr>
        <w:tc>
          <w:tcPr>
            <w:tcW w:w="2044" w:type="dxa"/>
            <w:shd w:val="clear" w:color="auto" w:fill="auto"/>
          </w:tcPr>
          <w:p w14:paraId="2FE3B90C" w14:textId="77777777" w:rsidR="00635155" w:rsidRPr="009A7184" w:rsidRDefault="00635155" w:rsidP="00635155">
            <w:pPr>
              <w:pStyle w:val="ENoteTableText"/>
              <w:tabs>
                <w:tab w:val="center" w:leader="dot" w:pos="2268"/>
              </w:tabs>
              <w:rPr>
                <w:szCs w:val="16"/>
              </w:rPr>
            </w:pPr>
            <w:r w:rsidRPr="009A7184">
              <w:rPr>
                <w:szCs w:val="16"/>
              </w:rPr>
              <w:t>5810.99.00</w:t>
            </w:r>
            <w:r w:rsidRPr="009A7184">
              <w:rPr>
                <w:szCs w:val="16"/>
              </w:rPr>
              <w:tab/>
            </w:r>
          </w:p>
        </w:tc>
        <w:tc>
          <w:tcPr>
            <w:tcW w:w="5044" w:type="dxa"/>
            <w:shd w:val="clear" w:color="auto" w:fill="auto"/>
          </w:tcPr>
          <w:p w14:paraId="4E3EE16B" w14:textId="77777777" w:rsidR="00635155" w:rsidRPr="009A7184" w:rsidRDefault="00635155" w:rsidP="00635155">
            <w:pPr>
              <w:pStyle w:val="ENoteTableText"/>
              <w:rPr>
                <w:szCs w:val="16"/>
              </w:rPr>
            </w:pPr>
            <w:r w:rsidRPr="009A7184">
              <w:rPr>
                <w:szCs w:val="16"/>
              </w:rPr>
              <w:t>am. No. 63, 2003</w:t>
            </w:r>
          </w:p>
        </w:tc>
      </w:tr>
      <w:tr w:rsidR="00635155" w:rsidRPr="009A7184" w14:paraId="39DC9C09" w14:textId="77777777" w:rsidTr="001F643F">
        <w:trPr>
          <w:cantSplit/>
        </w:trPr>
        <w:tc>
          <w:tcPr>
            <w:tcW w:w="2044" w:type="dxa"/>
            <w:shd w:val="clear" w:color="auto" w:fill="auto"/>
          </w:tcPr>
          <w:p w14:paraId="77E4A3D7" w14:textId="77777777" w:rsidR="00635155" w:rsidRPr="009A7184" w:rsidRDefault="00635155" w:rsidP="00635155">
            <w:pPr>
              <w:pStyle w:val="ENoteTableText"/>
              <w:rPr>
                <w:szCs w:val="16"/>
              </w:rPr>
            </w:pPr>
            <w:r w:rsidRPr="009A7184">
              <w:rPr>
                <w:b/>
                <w:szCs w:val="16"/>
              </w:rPr>
              <w:t>5811</w:t>
            </w:r>
          </w:p>
        </w:tc>
        <w:tc>
          <w:tcPr>
            <w:tcW w:w="5044" w:type="dxa"/>
            <w:shd w:val="clear" w:color="auto" w:fill="auto"/>
          </w:tcPr>
          <w:p w14:paraId="196E5C6E" w14:textId="77777777" w:rsidR="00635155" w:rsidRPr="009A7184" w:rsidRDefault="00635155" w:rsidP="00635155">
            <w:pPr>
              <w:pStyle w:val="ENoteTableText"/>
              <w:rPr>
                <w:szCs w:val="16"/>
              </w:rPr>
            </w:pPr>
          </w:p>
        </w:tc>
      </w:tr>
      <w:tr w:rsidR="00635155" w:rsidRPr="009A7184" w14:paraId="489E4669" w14:textId="77777777" w:rsidTr="001F643F">
        <w:trPr>
          <w:cantSplit/>
        </w:trPr>
        <w:tc>
          <w:tcPr>
            <w:tcW w:w="2044" w:type="dxa"/>
            <w:shd w:val="clear" w:color="auto" w:fill="auto"/>
          </w:tcPr>
          <w:p w14:paraId="5F5AE853" w14:textId="77777777" w:rsidR="00635155" w:rsidRPr="009A7184" w:rsidRDefault="00635155" w:rsidP="00635155">
            <w:pPr>
              <w:pStyle w:val="ENoteTableText"/>
              <w:tabs>
                <w:tab w:val="center" w:leader="dot" w:pos="2268"/>
              </w:tabs>
              <w:rPr>
                <w:szCs w:val="16"/>
              </w:rPr>
            </w:pPr>
            <w:r w:rsidRPr="009A7184">
              <w:rPr>
                <w:szCs w:val="16"/>
              </w:rPr>
              <w:t>5811</w:t>
            </w:r>
            <w:r w:rsidRPr="009A7184">
              <w:rPr>
                <w:szCs w:val="16"/>
              </w:rPr>
              <w:tab/>
            </w:r>
          </w:p>
        </w:tc>
        <w:tc>
          <w:tcPr>
            <w:tcW w:w="5044" w:type="dxa"/>
            <w:shd w:val="clear" w:color="auto" w:fill="auto"/>
          </w:tcPr>
          <w:p w14:paraId="3D8F96F0" w14:textId="77777777" w:rsidR="00635155" w:rsidRPr="009A7184" w:rsidRDefault="00635155" w:rsidP="00635155">
            <w:pPr>
              <w:pStyle w:val="ENoteTableText"/>
              <w:rPr>
                <w:szCs w:val="16"/>
              </w:rPr>
            </w:pPr>
            <w:r w:rsidRPr="009A7184">
              <w:rPr>
                <w:szCs w:val="16"/>
              </w:rPr>
              <w:t>rep. No. 192, 1997</w:t>
            </w:r>
          </w:p>
        </w:tc>
      </w:tr>
      <w:tr w:rsidR="00635155" w:rsidRPr="009A7184" w14:paraId="6A7F3791" w14:textId="77777777" w:rsidTr="001F643F">
        <w:trPr>
          <w:cantSplit/>
        </w:trPr>
        <w:tc>
          <w:tcPr>
            <w:tcW w:w="2044" w:type="dxa"/>
            <w:shd w:val="clear" w:color="auto" w:fill="auto"/>
          </w:tcPr>
          <w:p w14:paraId="7B000016" w14:textId="77777777" w:rsidR="00635155" w:rsidRPr="009A7184" w:rsidRDefault="00635155" w:rsidP="00635155">
            <w:pPr>
              <w:pStyle w:val="ENoteTableText"/>
              <w:tabs>
                <w:tab w:val="center" w:leader="dot" w:pos="2268"/>
              </w:tabs>
              <w:rPr>
                <w:szCs w:val="16"/>
              </w:rPr>
            </w:pPr>
            <w:r w:rsidRPr="009A7184">
              <w:rPr>
                <w:szCs w:val="16"/>
              </w:rPr>
              <w:t>5811.00.00</w:t>
            </w:r>
            <w:r w:rsidRPr="009A7184">
              <w:rPr>
                <w:szCs w:val="16"/>
              </w:rPr>
              <w:tab/>
            </w:r>
          </w:p>
        </w:tc>
        <w:tc>
          <w:tcPr>
            <w:tcW w:w="5044" w:type="dxa"/>
            <w:shd w:val="clear" w:color="auto" w:fill="auto"/>
          </w:tcPr>
          <w:p w14:paraId="4A1032F2" w14:textId="77777777" w:rsidR="00635155" w:rsidRPr="009A7184" w:rsidRDefault="00635155" w:rsidP="00635155">
            <w:pPr>
              <w:pStyle w:val="ENoteTableText"/>
              <w:rPr>
                <w:szCs w:val="16"/>
              </w:rPr>
            </w:pPr>
            <w:r w:rsidRPr="009A7184">
              <w:rPr>
                <w:szCs w:val="16"/>
              </w:rPr>
              <w:t>ad. No. 192, 1997</w:t>
            </w:r>
          </w:p>
        </w:tc>
      </w:tr>
      <w:tr w:rsidR="00635155" w:rsidRPr="009A7184" w14:paraId="4267BE93" w14:textId="77777777" w:rsidTr="001F643F">
        <w:trPr>
          <w:cantSplit/>
        </w:trPr>
        <w:tc>
          <w:tcPr>
            <w:tcW w:w="2044" w:type="dxa"/>
            <w:shd w:val="clear" w:color="auto" w:fill="auto"/>
          </w:tcPr>
          <w:p w14:paraId="2D83A4B9" w14:textId="77777777" w:rsidR="00635155" w:rsidRPr="009A7184" w:rsidRDefault="00635155" w:rsidP="00635155">
            <w:pPr>
              <w:pStyle w:val="ENoteTableText"/>
              <w:rPr>
                <w:szCs w:val="16"/>
              </w:rPr>
            </w:pPr>
          </w:p>
        </w:tc>
        <w:tc>
          <w:tcPr>
            <w:tcW w:w="5044" w:type="dxa"/>
            <w:shd w:val="clear" w:color="auto" w:fill="auto"/>
          </w:tcPr>
          <w:p w14:paraId="2E53080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0B8BB" w14:textId="77777777" w:rsidTr="001F643F">
        <w:trPr>
          <w:cantSplit/>
        </w:trPr>
        <w:tc>
          <w:tcPr>
            <w:tcW w:w="2044" w:type="dxa"/>
            <w:shd w:val="clear" w:color="auto" w:fill="auto"/>
          </w:tcPr>
          <w:p w14:paraId="2106D290" w14:textId="77777777" w:rsidR="00635155" w:rsidRPr="009A7184" w:rsidRDefault="00635155" w:rsidP="00635155">
            <w:pPr>
              <w:pStyle w:val="ENoteTableText"/>
              <w:rPr>
                <w:szCs w:val="16"/>
              </w:rPr>
            </w:pPr>
          </w:p>
        </w:tc>
        <w:tc>
          <w:tcPr>
            <w:tcW w:w="5044" w:type="dxa"/>
            <w:shd w:val="clear" w:color="auto" w:fill="auto"/>
          </w:tcPr>
          <w:p w14:paraId="1DC8AAE4" w14:textId="77777777" w:rsidR="00635155" w:rsidRPr="009A7184" w:rsidRDefault="00635155" w:rsidP="00635155">
            <w:pPr>
              <w:pStyle w:val="ENoteTableText"/>
              <w:rPr>
                <w:szCs w:val="16"/>
              </w:rPr>
            </w:pPr>
            <w:r w:rsidRPr="009A7184">
              <w:rPr>
                <w:szCs w:val="16"/>
              </w:rPr>
              <w:t>rs No 84, 2016</w:t>
            </w:r>
          </w:p>
        </w:tc>
      </w:tr>
      <w:tr w:rsidR="00635155" w:rsidRPr="009A7184" w14:paraId="5E756F39" w14:textId="77777777" w:rsidTr="001F643F">
        <w:trPr>
          <w:cantSplit/>
        </w:trPr>
        <w:tc>
          <w:tcPr>
            <w:tcW w:w="2044" w:type="dxa"/>
            <w:shd w:val="clear" w:color="auto" w:fill="auto"/>
          </w:tcPr>
          <w:p w14:paraId="51CBB7D9" w14:textId="77777777" w:rsidR="00635155" w:rsidRPr="009A7184" w:rsidRDefault="00635155" w:rsidP="00635155">
            <w:pPr>
              <w:pStyle w:val="ENoteTableText"/>
              <w:tabs>
                <w:tab w:val="center" w:leader="dot" w:pos="2268"/>
              </w:tabs>
              <w:rPr>
                <w:szCs w:val="16"/>
              </w:rPr>
            </w:pPr>
            <w:r w:rsidRPr="009A7184">
              <w:rPr>
                <w:szCs w:val="16"/>
              </w:rPr>
              <w:t>5811.00.10</w:t>
            </w:r>
            <w:r w:rsidRPr="009A7184">
              <w:rPr>
                <w:szCs w:val="16"/>
              </w:rPr>
              <w:tab/>
            </w:r>
          </w:p>
        </w:tc>
        <w:tc>
          <w:tcPr>
            <w:tcW w:w="5044" w:type="dxa"/>
            <w:shd w:val="clear" w:color="auto" w:fill="auto"/>
          </w:tcPr>
          <w:p w14:paraId="0F58D87A" w14:textId="77777777" w:rsidR="00635155" w:rsidRPr="009A7184" w:rsidRDefault="00635155" w:rsidP="00635155">
            <w:pPr>
              <w:pStyle w:val="ENoteTableText"/>
              <w:rPr>
                <w:szCs w:val="16"/>
              </w:rPr>
            </w:pPr>
            <w:r w:rsidRPr="009A7184">
              <w:rPr>
                <w:szCs w:val="16"/>
              </w:rPr>
              <w:t>rep. No. 192, 1997</w:t>
            </w:r>
          </w:p>
        </w:tc>
      </w:tr>
      <w:tr w:rsidR="00635155" w:rsidRPr="009A7184" w14:paraId="28E4C238" w14:textId="77777777" w:rsidTr="001F643F">
        <w:trPr>
          <w:cantSplit/>
        </w:trPr>
        <w:tc>
          <w:tcPr>
            <w:tcW w:w="2044" w:type="dxa"/>
            <w:shd w:val="clear" w:color="auto" w:fill="auto"/>
          </w:tcPr>
          <w:p w14:paraId="5A38D2AB" w14:textId="77777777" w:rsidR="00635155" w:rsidRPr="009A7184" w:rsidRDefault="00635155" w:rsidP="00635155">
            <w:pPr>
              <w:pStyle w:val="ENoteTableText"/>
              <w:tabs>
                <w:tab w:val="center" w:leader="dot" w:pos="2268"/>
              </w:tabs>
              <w:rPr>
                <w:szCs w:val="16"/>
              </w:rPr>
            </w:pPr>
            <w:r w:rsidRPr="009A7184">
              <w:rPr>
                <w:szCs w:val="16"/>
              </w:rPr>
              <w:t>5811.00.90</w:t>
            </w:r>
            <w:r w:rsidRPr="009A7184">
              <w:rPr>
                <w:szCs w:val="16"/>
              </w:rPr>
              <w:tab/>
            </w:r>
          </w:p>
        </w:tc>
        <w:tc>
          <w:tcPr>
            <w:tcW w:w="5044" w:type="dxa"/>
            <w:shd w:val="clear" w:color="auto" w:fill="auto"/>
          </w:tcPr>
          <w:p w14:paraId="50F6D8B7" w14:textId="77777777" w:rsidR="00635155" w:rsidRPr="009A7184" w:rsidRDefault="00635155" w:rsidP="00635155">
            <w:pPr>
              <w:pStyle w:val="ENoteTableText"/>
              <w:rPr>
                <w:szCs w:val="16"/>
              </w:rPr>
            </w:pPr>
            <w:r w:rsidRPr="009A7184">
              <w:rPr>
                <w:szCs w:val="16"/>
              </w:rPr>
              <w:t>rep. No. 192, 1997</w:t>
            </w:r>
          </w:p>
        </w:tc>
      </w:tr>
      <w:tr w:rsidR="00635155" w:rsidRPr="009A7184" w14:paraId="386B4DD2" w14:textId="77777777" w:rsidTr="001F643F">
        <w:trPr>
          <w:cantSplit/>
        </w:trPr>
        <w:tc>
          <w:tcPr>
            <w:tcW w:w="2044" w:type="dxa"/>
            <w:shd w:val="clear" w:color="auto" w:fill="auto"/>
          </w:tcPr>
          <w:p w14:paraId="6AFB9ABC" w14:textId="77777777" w:rsidR="00635155" w:rsidRPr="009A7184" w:rsidRDefault="001F50E2" w:rsidP="00635155">
            <w:pPr>
              <w:pStyle w:val="ENoteTableText"/>
              <w:rPr>
                <w:szCs w:val="16"/>
              </w:rPr>
            </w:pPr>
            <w:r>
              <w:rPr>
                <w:b/>
                <w:szCs w:val="16"/>
              </w:rPr>
              <w:t>Chapter 5</w:t>
            </w:r>
            <w:r w:rsidR="00635155" w:rsidRPr="009A7184">
              <w:rPr>
                <w:b/>
                <w:szCs w:val="16"/>
              </w:rPr>
              <w:t>9</w:t>
            </w:r>
          </w:p>
        </w:tc>
        <w:tc>
          <w:tcPr>
            <w:tcW w:w="5044" w:type="dxa"/>
            <w:shd w:val="clear" w:color="auto" w:fill="auto"/>
          </w:tcPr>
          <w:p w14:paraId="516C0792" w14:textId="77777777" w:rsidR="00635155" w:rsidRPr="009A7184" w:rsidRDefault="00635155" w:rsidP="00635155">
            <w:pPr>
              <w:pStyle w:val="ENoteTableText"/>
              <w:rPr>
                <w:szCs w:val="16"/>
              </w:rPr>
            </w:pPr>
          </w:p>
        </w:tc>
      </w:tr>
      <w:tr w:rsidR="00635155" w:rsidRPr="009A7184" w14:paraId="40E9967D" w14:textId="77777777" w:rsidTr="001F643F">
        <w:trPr>
          <w:cantSplit/>
        </w:trPr>
        <w:tc>
          <w:tcPr>
            <w:tcW w:w="2044" w:type="dxa"/>
            <w:shd w:val="clear" w:color="auto" w:fill="auto"/>
          </w:tcPr>
          <w:p w14:paraId="07954CB5" w14:textId="77777777" w:rsidR="00635155" w:rsidRPr="009A7184" w:rsidRDefault="00635155" w:rsidP="00635155">
            <w:pPr>
              <w:pStyle w:val="ENoteTableText"/>
              <w:tabs>
                <w:tab w:val="center" w:leader="dot" w:pos="2268"/>
              </w:tabs>
              <w:rPr>
                <w:szCs w:val="16"/>
              </w:rPr>
            </w:pPr>
            <w:r w:rsidRPr="009A7184">
              <w:rPr>
                <w:szCs w:val="16"/>
              </w:rPr>
              <w:t>Note 1 to Chapt. 59</w:t>
            </w:r>
            <w:r w:rsidRPr="009A7184">
              <w:rPr>
                <w:szCs w:val="16"/>
              </w:rPr>
              <w:tab/>
            </w:r>
          </w:p>
        </w:tc>
        <w:tc>
          <w:tcPr>
            <w:tcW w:w="5044" w:type="dxa"/>
            <w:shd w:val="clear" w:color="auto" w:fill="auto"/>
          </w:tcPr>
          <w:p w14:paraId="05AC5FF3" w14:textId="175AC0B8" w:rsidR="00635155" w:rsidRPr="009A7184" w:rsidRDefault="00635155" w:rsidP="00635155">
            <w:pPr>
              <w:pStyle w:val="ENoteTableText"/>
              <w:rPr>
                <w:szCs w:val="16"/>
              </w:rPr>
            </w:pPr>
            <w:r w:rsidRPr="009A7184">
              <w:rPr>
                <w:szCs w:val="16"/>
              </w:rPr>
              <w:t>rs No 120, 2001</w:t>
            </w:r>
          </w:p>
        </w:tc>
      </w:tr>
      <w:tr w:rsidR="00635155" w:rsidRPr="009A7184" w14:paraId="67903B97" w14:textId="77777777" w:rsidTr="001F643F">
        <w:trPr>
          <w:cantSplit/>
        </w:trPr>
        <w:tc>
          <w:tcPr>
            <w:tcW w:w="2044" w:type="dxa"/>
            <w:shd w:val="clear" w:color="auto" w:fill="auto"/>
          </w:tcPr>
          <w:p w14:paraId="5C3F0F80" w14:textId="77777777" w:rsidR="00635155" w:rsidRPr="009A7184" w:rsidRDefault="00635155" w:rsidP="00635155">
            <w:pPr>
              <w:pStyle w:val="ENoteTableText"/>
              <w:tabs>
                <w:tab w:val="center" w:leader="dot" w:pos="2268"/>
              </w:tabs>
              <w:rPr>
                <w:szCs w:val="16"/>
              </w:rPr>
            </w:pPr>
            <w:r w:rsidRPr="009A7184">
              <w:rPr>
                <w:szCs w:val="16"/>
              </w:rPr>
              <w:t>Note 2 to Chapt. 59</w:t>
            </w:r>
            <w:r w:rsidRPr="009A7184">
              <w:rPr>
                <w:szCs w:val="16"/>
              </w:rPr>
              <w:tab/>
            </w:r>
          </w:p>
        </w:tc>
        <w:tc>
          <w:tcPr>
            <w:tcW w:w="5044" w:type="dxa"/>
            <w:shd w:val="clear" w:color="auto" w:fill="auto"/>
          </w:tcPr>
          <w:p w14:paraId="7A429663" w14:textId="034200DD" w:rsidR="00635155" w:rsidRPr="009A7184" w:rsidRDefault="00635155" w:rsidP="00635155">
            <w:pPr>
              <w:pStyle w:val="ENoteTableText"/>
              <w:rPr>
                <w:szCs w:val="16"/>
              </w:rPr>
            </w:pPr>
            <w:r w:rsidRPr="009A7184">
              <w:rPr>
                <w:szCs w:val="16"/>
              </w:rPr>
              <w:t>am No 192, 1997</w:t>
            </w:r>
          </w:p>
        </w:tc>
      </w:tr>
      <w:tr w:rsidR="00635155" w:rsidRPr="009A7184" w14:paraId="35B11FD3" w14:textId="77777777" w:rsidTr="001F643F">
        <w:trPr>
          <w:cantSplit/>
        </w:trPr>
        <w:tc>
          <w:tcPr>
            <w:tcW w:w="2044" w:type="dxa"/>
            <w:shd w:val="clear" w:color="auto" w:fill="auto"/>
          </w:tcPr>
          <w:p w14:paraId="234AF1CA"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5</w:t>
            </w:r>
            <w:r>
              <w:rPr>
                <w:szCs w:val="16"/>
              </w:rPr>
              <w:t>9</w:t>
            </w:r>
            <w:r>
              <w:rPr>
                <w:szCs w:val="16"/>
              </w:rPr>
              <w:tab/>
            </w:r>
          </w:p>
        </w:tc>
        <w:tc>
          <w:tcPr>
            <w:tcW w:w="5044" w:type="dxa"/>
            <w:shd w:val="clear" w:color="auto" w:fill="auto"/>
          </w:tcPr>
          <w:p w14:paraId="0D2A955F"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17540B1" w14:textId="77777777" w:rsidTr="001F643F">
        <w:trPr>
          <w:cantSplit/>
        </w:trPr>
        <w:tc>
          <w:tcPr>
            <w:tcW w:w="2044" w:type="dxa"/>
            <w:shd w:val="clear" w:color="auto" w:fill="auto"/>
          </w:tcPr>
          <w:p w14:paraId="671EB1F9" w14:textId="77777777" w:rsidR="00635155" w:rsidRPr="009A7184" w:rsidRDefault="00635155" w:rsidP="00635155">
            <w:pPr>
              <w:pStyle w:val="ENoteTableText"/>
              <w:tabs>
                <w:tab w:val="center" w:leader="dot" w:pos="2268"/>
              </w:tabs>
              <w:rPr>
                <w:szCs w:val="16"/>
              </w:rPr>
            </w:pPr>
            <w:r>
              <w:rPr>
                <w:szCs w:val="16"/>
              </w:rPr>
              <w:t xml:space="preserve">Note 3 to </w:t>
            </w:r>
            <w:r w:rsidR="001F50E2">
              <w:rPr>
                <w:szCs w:val="16"/>
              </w:rPr>
              <w:t>Chapter 5</w:t>
            </w:r>
            <w:r>
              <w:rPr>
                <w:szCs w:val="16"/>
              </w:rPr>
              <w:t>9</w:t>
            </w:r>
            <w:r>
              <w:rPr>
                <w:szCs w:val="16"/>
              </w:rPr>
              <w:tab/>
            </w:r>
          </w:p>
        </w:tc>
        <w:tc>
          <w:tcPr>
            <w:tcW w:w="5044" w:type="dxa"/>
            <w:shd w:val="clear" w:color="auto" w:fill="auto"/>
          </w:tcPr>
          <w:p w14:paraId="1F9E92DF"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6968DF88" w14:textId="77777777" w:rsidTr="001F643F">
        <w:trPr>
          <w:cantSplit/>
        </w:trPr>
        <w:tc>
          <w:tcPr>
            <w:tcW w:w="2044" w:type="dxa"/>
            <w:shd w:val="clear" w:color="auto" w:fill="auto"/>
          </w:tcPr>
          <w:p w14:paraId="2A3F8B50" w14:textId="77777777" w:rsidR="00635155" w:rsidRDefault="00635155" w:rsidP="00635155">
            <w:pPr>
              <w:pStyle w:val="ENoteTableText"/>
              <w:tabs>
                <w:tab w:val="center" w:leader="dot" w:pos="2268"/>
              </w:tabs>
              <w:rPr>
                <w:szCs w:val="16"/>
              </w:rPr>
            </w:pPr>
            <w:r>
              <w:rPr>
                <w:szCs w:val="16"/>
              </w:rPr>
              <w:t xml:space="preserve">Note 4 to </w:t>
            </w:r>
            <w:r w:rsidR="001F50E2">
              <w:rPr>
                <w:szCs w:val="16"/>
              </w:rPr>
              <w:t>Chapter 5</w:t>
            </w:r>
            <w:r>
              <w:rPr>
                <w:szCs w:val="16"/>
              </w:rPr>
              <w:t>9 (prev Note 3)</w:t>
            </w:r>
          </w:p>
        </w:tc>
        <w:tc>
          <w:tcPr>
            <w:tcW w:w="5044" w:type="dxa"/>
            <w:shd w:val="clear" w:color="auto" w:fill="auto"/>
          </w:tcPr>
          <w:p w14:paraId="62D03AB3" w14:textId="77777777" w:rsidR="00635155" w:rsidRDefault="00635155" w:rsidP="00635155">
            <w:pPr>
              <w:pStyle w:val="ENoteTableText"/>
              <w:rPr>
                <w:szCs w:val="16"/>
              </w:rPr>
            </w:pPr>
          </w:p>
        </w:tc>
      </w:tr>
      <w:tr w:rsidR="00635155" w:rsidRPr="009A7184" w14:paraId="1148FE6C" w14:textId="77777777" w:rsidTr="001F643F">
        <w:trPr>
          <w:cantSplit/>
        </w:trPr>
        <w:tc>
          <w:tcPr>
            <w:tcW w:w="2044" w:type="dxa"/>
            <w:shd w:val="clear" w:color="auto" w:fill="auto"/>
          </w:tcPr>
          <w:p w14:paraId="775463EE"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5</w:t>
            </w:r>
            <w:r w:rsidRPr="009A7184">
              <w:rPr>
                <w:szCs w:val="16"/>
              </w:rPr>
              <w:t>9</w:t>
            </w:r>
            <w:r w:rsidRPr="009A7184">
              <w:rPr>
                <w:szCs w:val="16"/>
              </w:rPr>
              <w:tab/>
            </w:r>
          </w:p>
        </w:tc>
        <w:tc>
          <w:tcPr>
            <w:tcW w:w="5044" w:type="dxa"/>
            <w:shd w:val="clear" w:color="auto" w:fill="auto"/>
          </w:tcPr>
          <w:p w14:paraId="7B8AA781" w14:textId="77777777" w:rsidR="00635155" w:rsidRPr="009A7184" w:rsidRDefault="00635155" w:rsidP="00635155">
            <w:pPr>
              <w:pStyle w:val="ENoteTableText"/>
              <w:rPr>
                <w:szCs w:val="16"/>
              </w:rPr>
            </w:pPr>
            <w:r w:rsidRPr="009A7184">
              <w:rPr>
                <w:szCs w:val="16"/>
              </w:rPr>
              <w:t>am No 192, 1997; No 120, 2001; No 38, 2002</w:t>
            </w:r>
          </w:p>
        </w:tc>
      </w:tr>
      <w:tr w:rsidR="00635155" w:rsidRPr="009A7184" w14:paraId="3462095D" w14:textId="77777777" w:rsidTr="001F643F">
        <w:trPr>
          <w:cantSplit/>
        </w:trPr>
        <w:tc>
          <w:tcPr>
            <w:tcW w:w="2044" w:type="dxa"/>
            <w:shd w:val="clear" w:color="auto" w:fill="auto"/>
          </w:tcPr>
          <w:p w14:paraId="385520C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4D6ED80"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75749969" w14:textId="77777777" w:rsidTr="001F643F">
        <w:trPr>
          <w:cantSplit/>
        </w:trPr>
        <w:tc>
          <w:tcPr>
            <w:tcW w:w="2044" w:type="dxa"/>
            <w:shd w:val="clear" w:color="auto" w:fill="auto"/>
          </w:tcPr>
          <w:p w14:paraId="300E01AA"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5</w:t>
            </w:r>
            <w:r>
              <w:rPr>
                <w:szCs w:val="16"/>
              </w:rPr>
              <w:t>9 (prev Note 4)</w:t>
            </w:r>
          </w:p>
        </w:tc>
        <w:tc>
          <w:tcPr>
            <w:tcW w:w="5044" w:type="dxa"/>
            <w:shd w:val="clear" w:color="auto" w:fill="auto"/>
          </w:tcPr>
          <w:p w14:paraId="2462982C" w14:textId="77777777" w:rsidR="00635155" w:rsidRDefault="00635155" w:rsidP="00635155">
            <w:pPr>
              <w:pStyle w:val="ENoteTableText"/>
              <w:rPr>
                <w:szCs w:val="16"/>
              </w:rPr>
            </w:pPr>
          </w:p>
        </w:tc>
      </w:tr>
      <w:tr w:rsidR="00635155" w:rsidRPr="009A7184" w14:paraId="50C4A82F" w14:textId="77777777" w:rsidTr="001F643F">
        <w:trPr>
          <w:cantSplit/>
        </w:trPr>
        <w:tc>
          <w:tcPr>
            <w:tcW w:w="2044" w:type="dxa"/>
            <w:shd w:val="clear" w:color="auto" w:fill="auto"/>
          </w:tcPr>
          <w:p w14:paraId="152E51A6"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5</w:t>
            </w:r>
            <w:r w:rsidRPr="009A7184">
              <w:rPr>
                <w:szCs w:val="16"/>
              </w:rPr>
              <w:t>9</w:t>
            </w:r>
            <w:r w:rsidRPr="009A7184">
              <w:rPr>
                <w:szCs w:val="16"/>
              </w:rPr>
              <w:tab/>
            </w:r>
          </w:p>
        </w:tc>
        <w:tc>
          <w:tcPr>
            <w:tcW w:w="5044" w:type="dxa"/>
            <w:shd w:val="clear" w:color="auto" w:fill="auto"/>
          </w:tcPr>
          <w:p w14:paraId="2CFF1490" w14:textId="7ECBFC8E" w:rsidR="00635155" w:rsidRPr="009A7184" w:rsidRDefault="00635155" w:rsidP="00635155">
            <w:pPr>
              <w:pStyle w:val="ENoteTableText"/>
              <w:rPr>
                <w:szCs w:val="16"/>
              </w:rPr>
            </w:pPr>
            <w:r w:rsidRPr="009A7184">
              <w:rPr>
                <w:szCs w:val="16"/>
              </w:rPr>
              <w:t>am No 118, 2006</w:t>
            </w:r>
          </w:p>
        </w:tc>
      </w:tr>
      <w:tr w:rsidR="00635155" w:rsidRPr="009A7184" w14:paraId="08B28366" w14:textId="77777777" w:rsidTr="001F643F">
        <w:trPr>
          <w:cantSplit/>
        </w:trPr>
        <w:tc>
          <w:tcPr>
            <w:tcW w:w="2044" w:type="dxa"/>
            <w:shd w:val="clear" w:color="auto" w:fill="auto"/>
          </w:tcPr>
          <w:p w14:paraId="2375050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4F3509"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10434984" w14:textId="77777777" w:rsidTr="001F643F">
        <w:trPr>
          <w:cantSplit/>
        </w:trPr>
        <w:tc>
          <w:tcPr>
            <w:tcW w:w="2044" w:type="dxa"/>
            <w:shd w:val="clear" w:color="auto" w:fill="auto"/>
          </w:tcPr>
          <w:p w14:paraId="43678D76" w14:textId="77777777" w:rsidR="00635155" w:rsidRPr="009A7184" w:rsidRDefault="00635155" w:rsidP="00635155">
            <w:pPr>
              <w:pStyle w:val="ENoteTableText"/>
              <w:tabs>
                <w:tab w:val="center" w:leader="dot" w:pos="2268"/>
              </w:tabs>
              <w:rPr>
                <w:szCs w:val="16"/>
              </w:rPr>
            </w:pPr>
            <w:r>
              <w:rPr>
                <w:szCs w:val="16"/>
              </w:rPr>
              <w:t xml:space="preserve">Note 6 to </w:t>
            </w:r>
            <w:r w:rsidR="001F50E2">
              <w:rPr>
                <w:szCs w:val="16"/>
              </w:rPr>
              <w:t>Chapter 5</w:t>
            </w:r>
            <w:r>
              <w:rPr>
                <w:szCs w:val="16"/>
              </w:rPr>
              <w:t>9 (prev Note 5)</w:t>
            </w:r>
          </w:p>
        </w:tc>
        <w:tc>
          <w:tcPr>
            <w:tcW w:w="5044" w:type="dxa"/>
            <w:shd w:val="clear" w:color="auto" w:fill="auto"/>
          </w:tcPr>
          <w:p w14:paraId="76AAC48D" w14:textId="77777777" w:rsidR="00635155" w:rsidRDefault="00635155" w:rsidP="00635155">
            <w:pPr>
              <w:pStyle w:val="ENoteTableText"/>
              <w:rPr>
                <w:szCs w:val="16"/>
              </w:rPr>
            </w:pPr>
          </w:p>
        </w:tc>
      </w:tr>
      <w:tr w:rsidR="00635155" w:rsidRPr="009A7184" w14:paraId="3AAC3E7E" w14:textId="77777777" w:rsidTr="001F643F">
        <w:trPr>
          <w:cantSplit/>
        </w:trPr>
        <w:tc>
          <w:tcPr>
            <w:tcW w:w="2044" w:type="dxa"/>
            <w:shd w:val="clear" w:color="auto" w:fill="auto"/>
          </w:tcPr>
          <w:p w14:paraId="0067FCD6"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5</w:t>
            </w:r>
            <w:r>
              <w:rPr>
                <w:szCs w:val="16"/>
              </w:rPr>
              <w:t>9</w:t>
            </w:r>
            <w:r>
              <w:rPr>
                <w:szCs w:val="16"/>
              </w:rPr>
              <w:tab/>
            </w:r>
          </w:p>
        </w:tc>
        <w:tc>
          <w:tcPr>
            <w:tcW w:w="5044" w:type="dxa"/>
            <w:shd w:val="clear" w:color="auto" w:fill="auto"/>
          </w:tcPr>
          <w:p w14:paraId="305B53D7"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785C0269" w14:textId="77777777" w:rsidTr="001F643F">
        <w:trPr>
          <w:cantSplit/>
        </w:trPr>
        <w:tc>
          <w:tcPr>
            <w:tcW w:w="2044" w:type="dxa"/>
            <w:shd w:val="clear" w:color="auto" w:fill="auto"/>
          </w:tcPr>
          <w:p w14:paraId="7CE63266"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5</w:t>
            </w:r>
            <w:r>
              <w:rPr>
                <w:szCs w:val="16"/>
              </w:rPr>
              <w:t>9 (prev Note 6)</w:t>
            </w:r>
          </w:p>
        </w:tc>
        <w:tc>
          <w:tcPr>
            <w:tcW w:w="5044" w:type="dxa"/>
            <w:shd w:val="clear" w:color="auto" w:fill="auto"/>
          </w:tcPr>
          <w:p w14:paraId="26286FF6" w14:textId="77777777" w:rsidR="00635155" w:rsidRDefault="00635155" w:rsidP="00635155">
            <w:pPr>
              <w:pStyle w:val="ENoteTableText"/>
              <w:rPr>
                <w:szCs w:val="16"/>
              </w:rPr>
            </w:pPr>
          </w:p>
        </w:tc>
      </w:tr>
      <w:tr w:rsidR="00635155" w:rsidRPr="009A7184" w14:paraId="26A7015E" w14:textId="77777777" w:rsidTr="001F643F">
        <w:trPr>
          <w:cantSplit/>
        </w:trPr>
        <w:tc>
          <w:tcPr>
            <w:tcW w:w="2044" w:type="dxa"/>
            <w:shd w:val="clear" w:color="auto" w:fill="auto"/>
          </w:tcPr>
          <w:p w14:paraId="7CD5725F"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5</w:t>
            </w:r>
            <w:r>
              <w:rPr>
                <w:szCs w:val="16"/>
              </w:rPr>
              <w:t>9</w:t>
            </w:r>
            <w:r>
              <w:rPr>
                <w:szCs w:val="16"/>
              </w:rPr>
              <w:tab/>
            </w:r>
          </w:p>
        </w:tc>
        <w:tc>
          <w:tcPr>
            <w:tcW w:w="5044" w:type="dxa"/>
            <w:shd w:val="clear" w:color="auto" w:fill="auto"/>
          </w:tcPr>
          <w:p w14:paraId="2391AD03"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EC4065F" w14:textId="77777777" w:rsidTr="001F643F">
        <w:trPr>
          <w:cantSplit/>
        </w:trPr>
        <w:tc>
          <w:tcPr>
            <w:tcW w:w="2044" w:type="dxa"/>
            <w:shd w:val="clear" w:color="auto" w:fill="auto"/>
          </w:tcPr>
          <w:p w14:paraId="6FEC2C3E" w14:textId="77777777" w:rsidR="00635155" w:rsidRDefault="00635155" w:rsidP="00635155">
            <w:pPr>
              <w:pStyle w:val="ENoteTableText"/>
              <w:tabs>
                <w:tab w:val="center" w:leader="dot" w:pos="2268"/>
              </w:tabs>
              <w:rPr>
                <w:szCs w:val="16"/>
              </w:rPr>
            </w:pPr>
            <w:r>
              <w:rPr>
                <w:szCs w:val="16"/>
              </w:rPr>
              <w:t xml:space="preserve">Note 8 to </w:t>
            </w:r>
            <w:r w:rsidR="001F50E2">
              <w:rPr>
                <w:szCs w:val="16"/>
              </w:rPr>
              <w:t>Chapter 5</w:t>
            </w:r>
            <w:r>
              <w:rPr>
                <w:szCs w:val="16"/>
              </w:rPr>
              <w:t>9</w:t>
            </w:r>
            <w:r>
              <w:rPr>
                <w:szCs w:val="16"/>
              </w:rPr>
              <w:tab/>
            </w:r>
            <w:r>
              <w:rPr>
                <w:szCs w:val="16"/>
              </w:rPr>
              <w:br/>
              <w:t>(prev Note 7)</w:t>
            </w:r>
          </w:p>
        </w:tc>
        <w:tc>
          <w:tcPr>
            <w:tcW w:w="5044" w:type="dxa"/>
            <w:shd w:val="clear" w:color="auto" w:fill="auto"/>
          </w:tcPr>
          <w:p w14:paraId="526A3019"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15B2152" w14:textId="77777777" w:rsidTr="001F643F">
        <w:trPr>
          <w:cantSplit/>
        </w:trPr>
        <w:tc>
          <w:tcPr>
            <w:tcW w:w="2044" w:type="dxa"/>
            <w:shd w:val="clear" w:color="auto" w:fill="auto"/>
          </w:tcPr>
          <w:p w14:paraId="51355BCD" w14:textId="77777777" w:rsidR="00635155" w:rsidRPr="009A7184" w:rsidRDefault="00635155" w:rsidP="00635155">
            <w:pPr>
              <w:pStyle w:val="ENoteTableText"/>
              <w:rPr>
                <w:szCs w:val="16"/>
              </w:rPr>
            </w:pPr>
            <w:r w:rsidRPr="009A7184">
              <w:rPr>
                <w:b/>
                <w:szCs w:val="16"/>
              </w:rPr>
              <w:t>5903</w:t>
            </w:r>
          </w:p>
        </w:tc>
        <w:tc>
          <w:tcPr>
            <w:tcW w:w="5044" w:type="dxa"/>
            <w:shd w:val="clear" w:color="auto" w:fill="auto"/>
          </w:tcPr>
          <w:p w14:paraId="070FB9E4" w14:textId="77777777" w:rsidR="00635155" w:rsidRPr="009A7184" w:rsidRDefault="00635155" w:rsidP="00635155">
            <w:pPr>
              <w:pStyle w:val="ENoteTableText"/>
              <w:rPr>
                <w:szCs w:val="16"/>
              </w:rPr>
            </w:pPr>
          </w:p>
        </w:tc>
      </w:tr>
      <w:tr w:rsidR="00635155" w:rsidRPr="009A7184" w14:paraId="7E122D8A" w14:textId="77777777" w:rsidTr="001F643F">
        <w:trPr>
          <w:cantSplit/>
        </w:trPr>
        <w:tc>
          <w:tcPr>
            <w:tcW w:w="2044" w:type="dxa"/>
            <w:shd w:val="clear" w:color="auto" w:fill="auto"/>
          </w:tcPr>
          <w:p w14:paraId="2019F0D3" w14:textId="77777777" w:rsidR="00635155" w:rsidRPr="009A7184" w:rsidRDefault="00635155" w:rsidP="00635155">
            <w:pPr>
              <w:pStyle w:val="ENoteTableText"/>
              <w:tabs>
                <w:tab w:val="center" w:leader="dot" w:pos="2268"/>
              </w:tabs>
              <w:rPr>
                <w:szCs w:val="16"/>
              </w:rPr>
            </w:pPr>
            <w:r w:rsidRPr="009A7184">
              <w:rPr>
                <w:szCs w:val="16"/>
              </w:rPr>
              <w:t>5903.10</w:t>
            </w:r>
            <w:r w:rsidRPr="009A7184">
              <w:rPr>
                <w:szCs w:val="16"/>
              </w:rPr>
              <w:tab/>
            </w:r>
          </w:p>
        </w:tc>
        <w:tc>
          <w:tcPr>
            <w:tcW w:w="5044" w:type="dxa"/>
            <w:shd w:val="clear" w:color="auto" w:fill="auto"/>
          </w:tcPr>
          <w:p w14:paraId="1E38A4AC" w14:textId="77777777" w:rsidR="00635155" w:rsidRPr="009A7184" w:rsidRDefault="00635155" w:rsidP="00635155">
            <w:pPr>
              <w:pStyle w:val="ENoteTableText"/>
              <w:rPr>
                <w:szCs w:val="16"/>
              </w:rPr>
            </w:pPr>
            <w:r w:rsidRPr="009A7184">
              <w:rPr>
                <w:szCs w:val="16"/>
              </w:rPr>
              <w:t>am. No. 120, 2001</w:t>
            </w:r>
          </w:p>
        </w:tc>
      </w:tr>
      <w:tr w:rsidR="00635155" w:rsidRPr="009A7184" w14:paraId="1F592ECF" w14:textId="77777777" w:rsidTr="001F643F">
        <w:trPr>
          <w:cantSplit/>
        </w:trPr>
        <w:tc>
          <w:tcPr>
            <w:tcW w:w="2044" w:type="dxa"/>
            <w:shd w:val="clear" w:color="auto" w:fill="auto"/>
          </w:tcPr>
          <w:p w14:paraId="1A6A0188" w14:textId="77777777" w:rsidR="00635155" w:rsidRPr="009A7184" w:rsidRDefault="00635155" w:rsidP="00635155">
            <w:pPr>
              <w:pStyle w:val="ENoteTableText"/>
              <w:tabs>
                <w:tab w:val="center" w:leader="dot" w:pos="2268"/>
              </w:tabs>
              <w:rPr>
                <w:szCs w:val="16"/>
              </w:rPr>
            </w:pPr>
            <w:r w:rsidRPr="009A7184">
              <w:rPr>
                <w:szCs w:val="16"/>
              </w:rPr>
              <w:t>5903.10.10</w:t>
            </w:r>
            <w:r w:rsidRPr="009A7184">
              <w:rPr>
                <w:szCs w:val="16"/>
              </w:rPr>
              <w:tab/>
            </w:r>
          </w:p>
        </w:tc>
        <w:tc>
          <w:tcPr>
            <w:tcW w:w="5044" w:type="dxa"/>
            <w:shd w:val="clear" w:color="auto" w:fill="auto"/>
          </w:tcPr>
          <w:p w14:paraId="6FC979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643E5D6" w14:textId="77777777" w:rsidTr="001F643F">
        <w:trPr>
          <w:cantSplit/>
        </w:trPr>
        <w:tc>
          <w:tcPr>
            <w:tcW w:w="2044" w:type="dxa"/>
            <w:shd w:val="clear" w:color="auto" w:fill="auto"/>
          </w:tcPr>
          <w:p w14:paraId="3B657D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929AA8" w14:textId="77777777" w:rsidR="00635155" w:rsidRPr="009A7184" w:rsidRDefault="00635155" w:rsidP="00635155">
            <w:pPr>
              <w:pStyle w:val="ENoteTableText"/>
              <w:rPr>
                <w:szCs w:val="16"/>
              </w:rPr>
            </w:pPr>
            <w:r w:rsidRPr="009A7184">
              <w:rPr>
                <w:szCs w:val="16"/>
              </w:rPr>
              <w:t>rs No 84, 2016</w:t>
            </w:r>
          </w:p>
        </w:tc>
      </w:tr>
      <w:tr w:rsidR="00635155" w:rsidRPr="009A7184" w14:paraId="0E04BC75" w14:textId="77777777" w:rsidTr="001F643F">
        <w:trPr>
          <w:cantSplit/>
        </w:trPr>
        <w:tc>
          <w:tcPr>
            <w:tcW w:w="2044" w:type="dxa"/>
            <w:shd w:val="clear" w:color="auto" w:fill="auto"/>
          </w:tcPr>
          <w:p w14:paraId="25D53589" w14:textId="77777777" w:rsidR="00635155" w:rsidRPr="009A7184" w:rsidRDefault="00635155" w:rsidP="00635155">
            <w:pPr>
              <w:pStyle w:val="ENoteTableText"/>
              <w:tabs>
                <w:tab w:val="center" w:leader="dot" w:pos="2268"/>
              </w:tabs>
              <w:rPr>
                <w:szCs w:val="16"/>
              </w:rPr>
            </w:pPr>
            <w:r w:rsidRPr="009A7184">
              <w:rPr>
                <w:szCs w:val="16"/>
              </w:rPr>
              <w:t>5903.10.90</w:t>
            </w:r>
            <w:r w:rsidRPr="009A7184">
              <w:rPr>
                <w:szCs w:val="16"/>
              </w:rPr>
              <w:tab/>
            </w:r>
          </w:p>
        </w:tc>
        <w:tc>
          <w:tcPr>
            <w:tcW w:w="5044" w:type="dxa"/>
            <w:shd w:val="clear" w:color="auto" w:fill="auto"/>
          </w:tcPr>
          <w:p w14:paraId="7F7386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CB293" w14:textId="77777777" w:rsidTr="001F643F">
        <w:trPr>
          <w:cantSplit/>
        </w:trPr>
        <w:tc>
          <w:tcPr>
            <w:tcW w:w="2044" w:type="dxa"/>
            <w:shd w:val="clear" w:color="auto" w:fill="auto"/>
          </w:tcPr>
          <w:p w14:paraId="66BE862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62E7CF6" w14:textId="77777777" w:rsidR="00635155" w:rsidRPr="009A7184" w:rsidRDefault="00635155" w:rsidP="00635155">
            <w:pPr>
              <w:pStyle w:val="ENoteTableText"/>
              <w:rPr>
                <w:szCs w:val="16"/>
              </w:rPr>
            </w:pPr>
            <w:r w:rsidRPr="009A7184">
              <w:rPr>
                <w:szCs w:val="16"/>
              </w:rPr>
              <w:t>rs No 84, 2016</w:t>
            </w:r>
          </w:p>
        </w:tc>
      </w:tr>
      <w:tr w:rsidR="00635155" w:rsidRPr="009A7184" w14:paraId="459FE69F" w14:textId="77777777" w:rsidTr="001F643F">
        <w:trPr>
          <w:cantSplit/>
        </w:trPr>
        <w:tc>
          <w:tcPr>
            <w:tcW w:w="2044" w:type="dxa"/>
            <w:shd w:val="clear" w:color="auto" w:fill="auto"/>
          </w:tcPr>
          <w:p w14:paraId="3ADB76A3" w14:textId="77777777" w:rsidR="00635155" w:rsidRPr="009A7184" w:rsidRDefault="00635155" w:rsidP="00635155">
            <w:pPr>
              <w:pStyle w:val="ENoteTableText"/>
              <w:tabs>
                <w:tab w:val="center" w:leader="dot" w:pos="2268"/>
              </w:tabs>
              <w:rPr>
                <w:szCs w:val="16"/>
              </w:rPr>
            </w:pPr>
            <w:r w:rsidRPr="009A7184">
              <w:rPr>
                <w:szCs w:val="16"/>
              </w:rPr>
              <w:t>5903.20.10</w:t>
            </w:r>
            <w:r w:rsidRPr="009A7184">
              <w:rPr>
                <w:szCs w:val="16"/>
              </w:rPr>
              <w:tab/>
            </w:r>
          </w:p>
        </w:tc>
        <w:tc>
          <w:tcPr>
            <w:tcW w:w="5044" w:type="dxa"/>
            <w:shd w:val="clear" w:color="auto" w:fill="auto"/>
          </w:tcPr>
          <w:p w14:paraId="10631E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278622" w14:textId="77777777" w:rsidTr="001F643F">
        <w:trPr>
          <w:cantSplit/>
        </w:trPr>
        <w:tc>
          <w:tcPr>
            <w:tcW w:w="2044" w:type="dxa"/>
            <w:shd w:val="clear" w:color="auto" w:fill="auto"/>
          </w:tcPr>
          <w:p w14:paraId="225F3C0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8F93D8" w14:textId="77777777" w:rsidR="00635155" w:rsidRPr="009A7184" w:rsidRDefault="00635155" w:rsidP="00635155">
            <w:pPr>
              <w:pStyle w:val="ENoteTableText"/>
              <w:rPr>
                <w:szCs w:val="16"/>
              </w:rPr>
            </w:pPr>
            <w:r w:rsidRPr="009A7184">
              <w:rPr>
                <w:szCs w:val="16"/>
              </w:rPr>
              <w:t>rs No 84, 2016</w:t>
            </w:r>
          </w:p>
        </w:tc>
      </w:tr>
      <w:tr w:rsidR="00635155" w:rsidRPr="009A7184" w14:paraId="6E5CCC03" w14:textId="77777777" w:rsidTr="001F643F">
        <w:trPr>
          <w:cantSplit/>
        </w:trPr>
        <w:tc>
          <w:tcPr>
            <w:tcW w:w="2044" w:type="dxa"/>
            <w:shd w:val="clear" w:color="auto" w:fill="auto"/>
          </w:tcPr>
          <w:p w14:paraId="545196D3" w14:textId="77777777" w:rsidR="00635155" w:rsidRPr="009A7184" w:rsidRDefault="00635155" w:rsidP="00635155">
            <w:pPr>
              <w:pStyle w:val="ENoteTableText"/>
              <w:tabs>
                <w:tab w:val="center" w:leader="dot" w:pos="2268"/>
              </w:tabs>
              <w:rPr>
                <w:szCs w:val="16"/>
              </w:rPr>
            </w:pPr>
            <w:r w:rsidRPr="009A7184">
              <w:rPr>
                <w:szCs w:val="16"/>
              </w:rPr>
              <w:t>5903.20.90</w:t>
            </w:r>
            <w:r w:rsidRPr="009A7184">
              <w:rPr>
                <w:szCs w:val="16"/>
              </w:rPr>
              <w:tab/>
            </w:r>
          </w:p>
        </w:tc>
        <w:tc>
          <w:tcPr>
            <w:tcW w:w="5044" w:type="dxa"/>
            <w:shd w:val="clear" w:color="auto" w:fill="auto"/>
          </w:tcPr>
          <w:p w14:paraId="5913F9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F37302" w14:textId="77777777" w:rsidTr="001F643F">
        <w:trPr>
          <w:cantSplit/>
        </w:trPr>
        <w:tc>
          <w:tcPr>
            <w:tcW w:w="2044" w:type="dxa"/>
            <w:shd w:val="clear" w:color="auto" w:fill="auto"/>
          </w:tcPr>
          <w:p w14:paraId="790B7B3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82A4A7" w14:textId="77777777" w:rsidR="00635155" w:rsidRPr="009A7184" w:rsidRDefault="00635155" w:rsidP="00635155">
            <w:pPr>
              <w:pStyle w:val="ENoteTableText"/>
              <w:rPr>
                <w:szCs w:val="16"/>
              </w:rPr>
            </w:pPr>
            <w:r w:rsidRPr="009A7184">
              <w:rPr>
                <w:szCs w:val="16"/>
              </w:rPr>
              <w:t>rs No 84, 2016</w:t>
            </w:r>
          </w:p>
        </w:tc>
      </w:tr>
      <w:tr w:rsidR="00635155" w:rsidRPr="009A7184" w14:paraId="1923CE16" w14:textId="77777777" w:rsidTr="001F643F">
        <w:trPr>
          <w:cantSplit/>
        </w:trPr>
        <w:tc>
          <w:tcPr>
            <w:tcW w:w="2044" w:type="dxa"/>
            <w:shd w:val="clear" w:color="auto" w:fill="auto"/>
          </w:tcPr>
          <w:p w14:paraId="548FF37C" w14:textId="77777777" w:rsidR="00635155" w:rsidRPr="009A7184" w:rsidRDefault="00635155" w:rsidP="00635155">
            <w:pPr>
              <w:pStyle w:val="ENoteTableText"/>
              <w:tabs>
                <w:tab w:val="center" w:leader="dot" w:pos="2268"/>
              </w:tabs>
              <w:rPr>
                <w:szCs w:val="16"/>
              </w:rPr>
            </w:pPr>
            <w:r w:rsidRPr="009A7184">
              <w:rPr>
                <w:szCs w:val="16"/>
              </w:rPr>
              <w:t>5903.90.10</w:t>
            </w:r>
            <w:r w:rsidRPr="009A7184">
              <w:rPr>
                <w:szCs w:val="16"/>
              </w:rPr>
              <w:tab/>
            </w:r>
          </w:p>
        </w:tc>
        <w:tc>
          <w:tcPr>
            <w:tcW w:w="5044" w:type="dxa"/>
            <w:shd w:val="clear" w:color="auto" w:fill="auto"/>
          </w:tcPr>
          <w:p w14:paraId="317CBB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2E05D9" w14:textId="77777777" w:rsidTr="001F643F">
        <w:trPr>
          <w:cantSplit/>
        </w:trPr>
        <w:tc>
          <w:tcPr>
            <w:tcW w:w="2044" w:type="dxa"/>
            <w:shd w:val="clear" w:color="auto" w:fill="auto"/>
          </w:tcPr>
          <w:p w14:paraId="0DA5E7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AD0F3B" w14:textId="77777777" w:rsidR="00635155" w:rsidRPr="009A7184" w:rsidRDefault="00635155" w:rsidP="00635155">
            <w:pPr>
              <w:pStyle w:val="ENoteTableText"/>
              <w:rPr>
                <w:szCs w:val="16"/>
              </w:rPr>
            </w:pPr>
            <w:r w:rsidRPr="009A7184">
              <w:rPr>
                <w:szCs w:val="16"/>
              </w:rPr>
              <w:t>rs No 84, 2016</w:t>
            </w:r>
          </w:p>
        </w:tc>
      </w:tr>
      <w:tr w:rsidR="00635155" w:rsidRPr="009A7184" w14:paraId="38156EA5" w14:textId="77777777" w:rsidTr="001F643F">
        <w:trPr>
          <w:cantSplit/>
        </w:trPr>
        <w:tc>
          <w:tcPr>
            <w:tcW w:w="2044" w:type="dxa"/>
            <w:shd w:val="clear" w:color="auto" w:fill="auto"/>
          </w:tcPr>
          <w:p w14:paraId="52A3579B" w14:textId="77777777" w:rsidR="00635155" w:rsidRPr="009A7184" w:rsidRDefault="00635155" w:rsidP="00635155">
            <w:pPr>
              <w:pStyle w:val="ENoteTableText"/>
              <w:tabs>
                <w:tab w:val="center" w:leader="dot" w:pos="2268"/>
              </w:tabs>
              <w:rPr>
                <w:szCs w:val="16"/>
              </w:rPr>
            </w:pPr>
            <w:r w:rsidRPr="009A7184">
              <w:rPr>
                <w:szCs w:val="16"/>
              </w:rPr>
              <w:t>5903.90.90</w:t>
            </w:r>
            <w:r w:rsidRPr="009A7184">
              <w:rPr>
                <w:szCs w:val="16"/>
              </w:rPr>
              <w:tab/>
            </w:r>
          </w:p>
        </w:tc>
        <w:tc>
          <w:tcPr>
            <w:tcW w:w="5044" w:type="dxa"/>
            <w:shd w:val="clear" w:color="auto" w:fill="auto"/>
          </w:tcPr>
          <w:p w14:paraId="5F64C6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42B460" w14:textId="77777777" w:rsidTr="001F643F">
        <w:trPr>
          <w:cantSplit/>
        </w:trPr>
        <w:tc>
          <w:tcPr>
            <w:tcW w:w="2044" w:type="dxa"/>
            <w:shd w:val="clear" w:color="auto" w:fill="auto"/>
          </w:tcPr>
          <w:p w14:paraId="294286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1CD5CB" w14:textId="77777777" w:rsidR="00635155" w:rsidRPr="009A7184" w:rsidRDefault="00635155" w:rsidP="00635155">
            <w:pPr>
              <w:pStyle w:val="ENoteTableText"/>
              <w:rPr>
                <w:szCs w:val="16"/>
              </w:rPr>
            </w:pPr>
            <w:r w:rsidRPr="009A7184">
              <w:rPr>
                <w:szCs w:val="16"/>
              </w:rPr>
              <w:t>rs No 84, 2016</w:t>
            </w:r>
          </w:p>
        </w:tc>
      </w:tr>
      <w:tr w:rsidR="00635155" w:rsidRPr="009A7184" w14:paraId="2561BBE2" w14:textId="77777777" w:rsidTr="001F643F">
        <w:trPr>
          <w:cantSplit/>
        </w:trPr>
        <w:tc>
          <w:tcPr>
            <w:tcW w:w="2044" w:type="dxa"/>
            <w:shd w:val="clear" w:color="auto" w:fill="auto"/>
          </w:tcPr>
          <w:p w14:paraId="6B0E8271" w14:textId="77777777" w:rsidR="00635155" w:rsidRPr="009A7184" w:rsidRDefault="00635155" w:rsidP="00635155">
            <w:pPr>
              <w:pStyle w:val="ENoteTableText"/>
              <w:rPr>
                <w:szCs w:val="16"/>
              </w:rPr>
            </w:pPr>
            <w:r w:rsidRPr="009A7184">
              <w:rPr>
                <w:b/>
                <w:szCs w:val="16"/>
              </w:rPr>
              <w:t>5904</w:t>
            </w:r>
          </w:p>
        </w:tc>
        <w:tc>
          <w:tcPr>
            <w:tcW w:w="5044" w:type="dxa"/>
            <w:shd w:val="clear" w:color="auto" w:fill="auto"/>
          </w:tcPr>
          <w:p w14:paraId="26AF1267" w14:textId="77777777" w:rsidR="00635155" w:rsidRPr="009A7184" w:rsidRDefault="00635155" w:rsidP="00635155">
            <w:pPr>
              <w:pStyle w:val="ENoteTableText"/>
              <w:rPr>
                <w:szCs w:val="16"/>
              </w:rPr>
            </w:pPr>
          </w:p>
        </w:tc>
      </w:tr>
      <w:tr w:rsidR="00635155" w:rsidRPr="009A7184" w14:paraId="30862CA1" w14:textId="77777777" w:rsidTr="001F643F">
        <w:trPr>
          <w:cantSplit/>
        </w:trPr>
        <w:tc>
          <w:tcPr>
            <w:tcW w:w="2044" w:type="dxa"/>
            <w:shd w:val="clear" w:color="auto" w:fill="auto"/>
          </w:tcPr>
          <w:p w14:paraId="31718500" w14:textId="77777777" w:rsidR="00635155" w:rsidRPr="009A7184" w:rsidRDefault="00635155" w:rsidP="00635155">
            <w:pPr>
              <w:pStyle w:val="ENoteTableText"/>
              <w:tabs>
                <w:tab w:val="center" w:leader="dot" w:pos="2268"/>
              </w:tabs>
              <w:rPr>
                <w:szCs w:val="16"/>
              </w:rPr>
            </w:pPr>
            <w:r w:rsidRPr="009A7184">
              <w:rPr>
                <w:szCs w:val="16"/>
              </w:rPr>
              <w:t>5904.9</w:t>
            </w:r>
            <w:r w:rsidRPr="009A7184">
              <w:rPr>
                <w:szCs w:val="16"/>
              </w:rPr>
              <w:tab/>
            </w:r>
          </w:p>
        </w:tc>
        <w:tc>
          <w:tcPr>
            <w:tcW w:w="5044" w:type="dxa"/>
            <w:shd w:val="clear" w:color="auto" w:fill="auto"/>
          </w:tcPr>
          <w:p w14:paraId="6B0817CE" w14:textId="77777777" w:rsidR="00635155" w:rsidRPr="009A7184" w:rsidRDefault="00635155" w:rsidP="00635155">
            <w:pPr>
              <w:pStyle w:val="ENoteTableText"/>
              <w:rPr>
                <w:szCs w:val="16"/>
              </w:rPr>
            </w:pPr>
            <w:r w:rsidRPr="009A7184">
              <w:rPr>
                <w:szCs w:val="16"/>
              </w:rPr>
              <w:t>rep. No. 120, 2001</w:t>
            </w:r>
          </w:p>
        </w:tc>
      </w:tr>
      <w:tr w:rsidR="00635155" w:rsidRPr="009A7184" w14:paraId="26061981" w14:textId="77777777" w:rsidTr="001F643F">
        <w:trPr>
          <w:cantSplit/>
        </w:trPr>
        <w:tc>
          <w:tcPr>
            <w:tcW w:w="2044" w:type="dxa"/>
            <w:shd w:val="clear" w:color="auto" w:fill="auto"/>
          </w:tcPr>
          <w:p w14:paraId="266ADA75" w14:textId="77777777" w:rsidR="00635155" w:rsidRPr="009A7184" w:rsidRDefault="00635155" w:rsidP="00635155">
            <w:pPr>
              <w:pStyle w:val="ENoteTableText"/>
              <w:tabs>
                <w:tab w:val="center" w:leader="dot" w:pos="2268"/>
              </w:tabs>
              <w:rPr>
                <w:szCs w:val="16"/>
              </w:rPr>
            </w:pPr>
            <w:r w:rsidRPr="009A7184">
              <w:rPr>
                <w:szCs w:val="16"/>
              </w:rPr>
              <w:t>5904.90.00</w:t>
            </w:r>
            <w:r w:rsidRPr="009A7184">
              <w:rPr>
                <w:szCs w:val="16"/>
              </w:rPr>
              <w:tab/>
            </w:r>
          </w:p>
        </w:tc>
        <w:tc>
          <w:tcPr>
            <w:tcW w:w="5044" w:type="dxa"/>
            <w:shd w:val="clear" w:color="auto" w:fill="auto"/>
          </w:tcPr>
          <w:p w14:paraId="6C4B764B" w14:textId="77777777" w:rsidR="00635155" w:rsidRPr="009A7184" w:rsidRDefault="00635155" w:rsidP="00635155">
            <w:pPr>
              <w:pStyle w:val="ENoteTableText"/>
              <w:rPr>
                <w:szCs w:val="16"/>
              </w:rPr>
            </w:pPr>
            <w:r w:rsidRPr="009A7184">
              <w:rPr>
                <w:szCs w:val="16"/>
              </w:rPr>
              <w:t>ad. No. 120, 2001</w:t>
            </w:r>
          </w:p>
        </w:tc>
      </w:tr>
      <w:tr w:rsidR="00635155" w:rsidRPr="009A7184" w14:paraId="760CE176" w14:textId="77777777" w:rsidTr="001F643F">
        <w:trPr>
          <w:cantSplit/>
        </w:trPr>
        <w:tc>
          <w:tcPr>
            <w:tcW w:w="2044" w:type="dxa"/>
            <w:shd w:val="clear" w:color="auto" w:fill="auto"/>
          </w:tcPr>
          <w:p w14:paraId="530D1FE3" w14:textId="77777777" w:rsidR="00635155" w:rsidRPr="009A7184" w:rsidRDefault="00635155" w:rsidP="00635155">
            <w:pPr>
              <w:pStyle w:val="ENoteTableText"/>
              <w:tabs>
                <w:tab w:val="center" w:leader="dot" w:pos="2268"/>
              </w:tabs>
              <w:rPr>
                <w:szCs w:val="16"/>
              </w:rPr>
            </w:pPr>
            <w:r w:rsidRPr="009A7184">
              <w:rPr>
                <w:szCs w:val="16"/>
              </w:rPr>
              <w:t>5904.91.00</w:t>
            </w:r>
            <w:r w:rsidRPr="009A7184">
              <w:rPr>
                <w:szCs w:val="16"/>
              </w:rPr>
              <w:tab/>
            </w:r>
          </w:p>
        </w:tc>
        <w:tc>
          <w:tcPr>
            <w:tcW w:w="5044" w:type="dxa"/>
            <w:shd w:val="clear" w:color="auto" w:fill="auto"/>
          </w:tcPr>
          <w:p w14:paraId="398D1FE2" w14:textId="77777777" w:rsidR="00635155" w:rsidRPr="009A7184" w:rsidRDefault="00635155" w:rsidP="00635155">
            <w:pPr>
              <w:pStyle w:val="ENoteTableText"/>
              <w:rPr>
                <w:szCs w:val="16"/>
              </w:rPr>
            </w:pPr>
            <w:r w:rsidRPr="009A7184">
              <w:rPr>
                <w:szCs w:val="16"/>
              </w:rPr>
              <w:t>rep. No. 120, 2001</w:t>
            </w:r>
          </w:p>
        </w:tc>
      </w:tr>
      <w:tr w:rsidR="00635155" w:rsidRPr="009A7184" w14:paraId="07C8A51D" w14:textId="77777777" w:rsidTr="001F643F">
        <w:trPr>
          <w:cantSplit/>
        </w:trPr>
        <w:tc>
          <w:tcPr>
            <w:tcW w:w="2044" w:type="dxa"/>
            <w:shd w:val="clear" w:color="auto" w:fill="auto"/>
          </w:tcPr>
          <w:p w14:paraId="67326D31" w14:textId="77777777" w:rsidR="00635155" w:rsidRPr="009A7184" w:rsidRDefault="00635155" w:rsidP="00635155">
            <w:pPr>
              <w:pStyle w:val="ENoteTableText"/>
              <w:tabs>
                <w:tab w:val="center" w:leader="dot" w:pos="2268"/>
              </w:tabs>
              <w:rPr>
                <w:szCs w:val="16"/>
              </w:rPr>
            </w:pPr>
            <w:r w:rsidRPr="009A7184">
              <w:rPr>
                <w:szCs w:val="16"/>
              </w:rPr>
              <w:t>5904.92.00</w:t>
            </w:r>
            <w:r w:rsidRPr="009A7184">
              <w:rPr>
                <w:szCs w:val="16"/>
              </w:rPr>
              <w:tab/>
            </w:r>
          </w:p>
        </w:tc>
        <w:tc>
          <w:tcPr>
            <w:tcW w:w="5044" w:type="dxa"/>
            <w:shd w:val="clear" w:color="auto" w:fill="auto"/>
          </w:tcPr>
          <w:p w14:paraId="1493DE6D" w14:textId="77777777" w:rsidR="00635155" w:rsidRPr="009A7184" w:rsidRDefault="00635155" w:rsidP="00635155">
            <w:pPr>
              <w:pStyle w:val="ENoteTableText"/>
              <w:rPr>
                <w:szCs w:val="16"/>
              </w:rPr>
            </w:pPr>
            <w:r w:rsidRPr="009A7184">
              <w:rPr>
                <w:szCs w:val="16"/>
              </w:rPr>
              <w:t>rep. No. 120, 2001</w:t>
            </w:r>
          </w:p>
        </w:tc>
      </w:tr>
      <w:tr w:rsidR="00635155" w:rsidRPr="009A7184" w14:paraId="3FE2D401" w14:textId="77777777" w:rsidTr="001F643F">
        <w:trPr>
          <w:cantSplit/>
        </w:trPr>
        <w:tc>
          <w:tcPr>
            <w:tcW w:w="2044" w:type="dxa"/>
            <w:shd w:val="clear" w:color="auto" w:fill="auto"/>
          </w:tcPr>
          <w:p w14:paraId="3772EEC6" w14:textId="77777777" w:rsidR="00635155" w:rsidRPr="009A7184" w:rsidRDefault="00635155" w:rsidP="00635155">
            <w:pPr>
              <w:pStyle w:val="ENoteTableText"/>
              <w:rPr>
                <w:szCs w:val="16"/>
              </w:rPr>
            </w:pPr>
            <w:r w:rsidRPr="009A7184">
              <w:rPr>
                <w:b/>
                <w:szCs w:val="16"/>
              </w:rPr>
              <w:t>5905</w:t>
            </w:r>
          </w:p>
        </w:tc>
        <w:tc>
          <w:tcPr>
            <w:tcW w:w="5044" w:type="dxa"/>
            <w:shd w:val="clear" w:color="auto" w:fill="auto"/>
          </w:tcPr>
          <w:p w14:paraId="4F3F0655" w14:textId="77777777" w:rsidR="00635155" w:rsidRPr="009A7184" w:rsidRDefault="00635155" w:rsidP="00635155">
            <w:pPr>
              <w:pStyle w:val="ENoteTableText"/>
              <w:rPr>
                <w:szCs w:val="16"/>
              </w:rPr>
            </w:pPr>
          </w:p>
        </w:tc>
      </w:tr>
      <w:tr w:rsidR="00635155" w:rsidRPr="009A7184" w14:paraId="23C2BCA3" w14:textId="77777777" w:rsidTr="001F643F">
        <w:trPr>
          <w:cantSplit/>
        </w:trPr>
        <w:tc>
          <w:tcPr>
            <w:tcW w:w="2044" w:type="dxa"/>
            <w:shd w:val="clear" w:color="auto" w:fill="auto"/>
          </w:tcPr>
          <w:p w14:paraId="7BEBFE21" w14:textId="77777777" w:rsidR="00635155" w:rsidRPr="009A7184" w:rsidRDefault="00635155" w:rsidP="00635155">
            <w:pPr>
              <w:pStyle w:val="ENoteTableText"/>
              <w:tabs>
                <w:tab w:val="center" w:leader="dot" w:pos="2268"/>
              </w:tabs>
              <w:rPr>
                <w:szCs w:val="16"/>
              </w:rPr>
            </w:pPr>
            <w:r w:rsidRPr="009A7184">
              <w:rPr>
                <w:szCs w:val="16"/>
              </w:rPr>
              <w:t>5905.00.20</w:t>
            </w:r>
            <w:r w:rsidRPr="009A7184">
              <w:rPr>
                <w:szCs w:val="16"/>
              </w:rPr>
              <w:tab/>
            </w:r>
          </w:p>
        </w:tc>
        <w:tc>
          <w:tcPr>
            <w:tcW w:w="5044" w:type="dxa"/>
            <w:shd w:val="clear" w:color="auto" w:fill="auto"/>
          </w:tcPr>
          <w:p w14:paraId="27813B0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3B2DEE" w14:textId="77777777" w:rsidTr="001F643F">
        <w:trPr>
          <w:cantSplit/>
        </w:trPr>
        <w:tc>
          <w:tcPr>
            <w:tcW w:w="2044" w:type="dxa"/>
            <w:shd w:val="clear" w:color="auto" w:fill="auto"/>
          </w:tcPr>
          <w:p w14:paraId="00CB70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96EE28" w14:textId="77777777" w:rsidR="00635155" w:rsidRPr="009A7184" w:rsidRDefault="00635155" w:rsidP="00635155">
            <w:pPr>
              <w:pStyle w:val="ENoteTableText"/>
              <w:rPr>
                <w:szCs w:val="16"/>
              </w:rPr>
            </w:pPr>
            <w:r w:rsidRPr="009A7184">
              <w:rPr>
                <w:szCs w:val="16"/>
              </w:rPr>
              <w:t>rs No 84, 2016</w:t>
            </w:r>
          </w:p>
        </w:tc>
      </w:tr>
      <w:tr w:rsidR="00635155" w:rsidRPr="009A7184" w14:paraId="2801D1D7" w14:textId="77777777" w:rsidTr="001F643F">
        <w:trPr>
          <w:cantSplit/>
        </w:trPr>
        <w:tc>
          <w:tcPr>
            <w:tcW w:w="2044" w:type="dxa"/>
            <w:shd w:val="clear" w:color="auto" w:fill="auto"/>
          </w:tcPr>
          <w:p w14:paraId="3D5DC7AF" w14:textId="77777777" w:rsidR="00635155" w:rsidRPr="009A7184" w:rsidRDefault="00635155" w:rsidP="00635155">
            <w:pPr>
              <w:pStyle w:val="ENoteTableText"/>
              <w:tabs>
                <w:tab w:val="center" w:leader="dot" w:pos="2268"/>
              </w:tabs>
              <w:rPr>
                <w:szCs w:val="16"/>
              </w:rPr>
            </w:pPr>
            <w:r w:rsidRPr="009A7184">
              <w:rPr>
                <w:szCs w:val="16"/>
              </w:rPr>
              <w:t>5905.00.30</w:t>
            </w:r>
            <w:r w:rsidRPr="009A7184">
              <w:rPr>
                <w:szCs w:val="16"/>
              </w:rPr>
              <w:tab/>
            </w:r>
          </w:p>
        </w:tc>
        <w:tc>
          <w:tcPr>
            <w:tcW w:w="5044" w:type="dxa"/>
            <w:shd w:val="clear" w:color="auto" w:fill="auto"/>
          </w:tcPr>
          <w:p w14:paraId="51C259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37D2AE" w14:textId="77777777" w:rsidTr="001F643F">
        <w:trPr>
          <w:cantSplit/>
        </w:trPr>
        <w:tc>
          <w:tcPr>
            <w:tcW w:w="2044" w:type="dxa"/>
            <w:shd w:val="clear" w:color="auto" w:fill="auto"/>
          </w:tcPr>
          <w:p w14:paraId="68DBE3A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BA0AA9" w14:textId="77777777" w:rsidR="00635155" w:rsidRPr="009A7184" w:rsidRDefault="00635155" w:rsidP="00635155">
            <w:pPr>
              <w:pStyle w:val="ENoteTableText"/>
              <w:rPr>
                <w:szCs w:val="16"/>
              </w:rPr>
            </w:pPr>
            <w:r w:rsidRPr="009A7184">
              <w:rPr>
                <w:szCs w:val="16"/>
              </w:rPr>
              <w:t>rs No 84, 2016</w:t>
            </w:r>
          </w:p>
        </w:tc>
      </w:tr>
      <w:tr w:rsidR="00635155" w:rsidRPr="009A7184" w14:paraId="49559119" w14:textId="77777777" w:rsidTr="001F643F">
        <w:trPr>
          <w:cantSplit/>
        </w:trPr>
        <w:tc>
          <w:tcPr>
            <w:tcW w:w="2044" w:type="dxa"/>
            <w:shd w:val="clear" w:color="auto" w:fill="auto"/>
          </w:tcPr>
          <w:p w14:paraId="0A9A3C86" w14:textId="77777777" w:rsidR="00635155" w:rsidRPr="009A7184" w:rsidRDefault="00635155" w:rsidP="00635155">
            <w:pPr>
              <w:pStyle w:val="ENoteTableText"/>
              <w:rPr>
                <w:szCs w:val="16"/>
              </w:rPr>
            </w:pPr>
            <w:r w:rsidRPr="009A7184">
              <w:rPr>
                <w:b/>
                <w:szCs w:val="16"/>
              </w:rPr>
              <w:t>5906</w:t>
            </w:r>
          </w:p>
        </w:tc>
        <w:tc>
          <w:tcPr>
            <w:tcW w:w="5044" w:type="dxa"/>
            <w:shd w:val="clear" w:color="auto" w:fill="auto"/>
          </w:tcPr>
          <w:p w14:paraId="5A1095F4" w14:textId="77777777" w:rsidR="00635155" w:rsidRPr="009A7184" w:rsidRDefault="00635155" w:rsidP="00635155">
            <w:pPr>
              <w:pStyle w:val="ENoteTableText"/>
              <w:rPr>
                <w:szCs w:val="16"/>
              </w:rPr>
            </w:pPr>
          </w:p>
        </w:tc>
      </w:tr>
      <w:tr w:rsidR="00635155" w:rsidRPr="009A7184" w14:paraId="4B8D8C36" w14:textId="77777777" w:rsidTr="001F643F">
        <w:trPr>
          <w:cantSplit/>
        </w:trPr>
        <w:tc>
          <w:tcPr>
            <w:tcW w:w="2044" w:type="dxa"/>
            <w:shd w:val="clear" w:color="auto" w:fill="auto"/>
          </w:tcPr>
          <w:p w14:paraId="72AC55A7" w14:textId="77777777" w:rsidR="00635155" w:rsidRPr="009A7184" w:rsidRDefault="00635155" w:rsidP="00635155">
            <w:pPr>
              <w:pStyle w:val="ENoteTableText"/>
              <w:tabs>
                <w:tab w:val="center" w:leader="dot" w:pos="2268"/>
              </w:tabs>
              <w:rPr>
                <w:szCs w:val="16"/>
              </w:rPr>
            </w:pPr>
            <w:r w:rsidRPr="009A7184">
              <w:rPr>
                <w:szCs w:val="16"/>
              </w:rPr>
              <w:t>5906.10.00</w:t>
            </w:r>
            <w:r w:rsidRPr="009A7184">
              <w:rPr>
                <w:szCs w:val="16"/>
              </w:rPr>
              <w:tab/>
            </w:r>
          </w:p>
        </w:tc>
        <w:tc>
          <w:tcPr>
            <w:tcW w:w="5044" w:type="dxa"/>
            <w:shd w:val="clear" w:color="auto" w:fill="auto"/>
          </w:tcPr>
          <w:p w14:paraId="585EE5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7CE2D7" w14:textId="77777777" w:rsidTr="001F643F">
        <w:trPr>
          <w:cantSplit/>
        </w:trPr>
        <w:tc>
          <w:tcPr>
            <w:tcW w:w="2044" w:type="dxa"/>
            <w:shd w:val="clear" w:color="auto" w:fill="auto"/>
          </w:tcPr>
          <w:p w14:paraId="1048C3C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8C03DC" w14:textId="77777777" w:rsidR="00635155" w:rsidRPr="009A7184" w:rsidRDefault="00635155" w:rsidP="00635155">
            <w:pPr>
              <w:pStyle w:val="ENoteTableText"/>
              <w:rPr>
                <w:szCs w:val="16"/>
              </w:rPr>
            </w:pPr>
            <w:r w:rsidRPr="009A7184">
              <w:rPr>
                <w:szCs w:val="16"/>
              </w:rPr>
              <w:t>rs No 84, 2016</w:t>
            </w:r>
          </w:p>
        </w:tc>
      </w:tr>
      <w:tr w:rsidR="00635155" w:rsidRPr="009A7184" w14:paraId="46A25F64" w14:textId="77777777" w:rsidTr="001F643F">
        <w:trPr>
          <w:cantSplit/>
        </w:trPr>
        <w:tc>
          <w:tcPr>
            <w:tcW w:w="2044" w:type="dxa"/>
            <w:shd w:val="clear" w:color="auto" w:fill="auto"/>
          </w:tcPr>
          <w:p w14:paraId="32173CBB" w14:textId="77777777" w:rsidR="00635155" w:rsidRPr="009A7184" w:rsidRDefault="00635155" w:rsidP="00635155">
            <w:pPr>
              <w:pStyle w:val="ENoteTableText"/>
              <w:tabs>
                <w:tab w:val="center" w:leader="dot" w:pos="2268"/>
              </w:tabs>
              <w:rPr>
                <w:szCs w:val="16"/>
              </w:rPr>
            </w:pPr>
            <w:r w:rsidRPr="009A7184">
              <w:rPr>
                <w:szCs w:val="16"/>
              </w:rPr>
              <w:t>5906.91.90</w:t>
            </w:r>
            <w:r w:rsidRPr="009A7184">
              <w:rPr>
                <w:szCs w:val="16"/>
              </w:rPr>
              <w:tab/>
            </w:r>
          </w:p>
        </w:tc>
        <w:tc>
          <w:tcPr>
            <w:tcW w:w="5044" w:type="dxa"/>
            <w:shd w:val="clear" w:color="auto" w:fill="auto"/>
          </w:tcPr>
          <w:p w14:paraId="4081979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0BE716" w14:textId="77777777" w:rsidTr="001F643F">
        <w:trPr>
          <w:cantSplit/>
        </w:trPr>
        <w:tc>
          <w:tcPr>
            <w:tcW w:w="2044" w:type="dxa"/>
            <w:shd w:val="clear" w:color="auto" w:fill="auto"/>
          </w:tcPr>
          <w:p w14:paraId="5E3254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E9FFEC" w14:textId="77777777" w:rsidR="00635155" w:rsidRPr="009A7184" w:rsidRDefault="00635155" w:rsidP="00635155">
            <w:pPr>
              <w:pStyle w:val="ENoteTableText"/>
              <w:rPr>
                <w:szCs w:val="16"/>
              </w:rPr>
            </w:pPr>
            <w:r w:rsidRPr="009A7184">
              <w:rPr>
                <w:szCs w:val="16"/>
              </w:rPr>
              <w:t>rs No 84, 2016</w:t>
            </w:r>
          </w:p>
        </w:tc>
      </w:tr>
      <w:tr w:rsidR="00635155" w:rsidRPr="009A7184" w14:paraId="621F8A34" w14:textId="77777777" w:rsidTr="001F643F">
        <w:trPr>
          <w:cantSplit/>
        </w:trPr>
        <w:tc>
          <w:tcPr>
            <w:tcW w:w="2044" w:type="dxa"/>
            <w:shd w:val="clear" w:color="auto" w:fill="auto"/>
          </w:tcPr>
          <w:p w14:paraId="42AD157A" w14:textId="77777777" w:rsidR="00635155" w:rsidRPr="009A7184" w:rsidRDefault="00635155" w:rsidP="00635155">
            <w:pPr>
              <w:pStyle w:val="ENoteTableText"/>
              <w:tabs>
                <w:tab w:val="center" w:leader="dot" w:pos="2268"/>
              </w:tabs>
              <w:rPr>
                <w:szCs w:val="16"/>
              </w:rPr>
            </w:pPr>
            <w:r w:rsidRPr="009A7184">
              <w:rPr>
                <w:szCs w:val="16"/>
              </w:rPr>
              <w:t>5906.99.00</w:t>
            </w:r>
            <w:r w:rsidRPr="009A7184">
              <w:rPr>
                <w:szCs w:val="16"/>
              </w:rPr>
              <w:tab/>
            </w:r>
          </w:p>
        </w:tc>
        <w:tc>
          <w:tcPr>
            <w:tcW w:w="5044" w:type="dxa"/>
            <w:shd w:val="clear" w:color="auto" w:fill="auto"/>
          </w:tcPr>
          <w:p w14:paraId="051DC5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1C01EA" w14:textId="77777777" w:rsidTr="001F643F">
        <w:trPr>
          <w:cantSplit/>
        </w:trPr>
        <w:tc>
          <w:tcPr>
            <w:tcW w:w="2044" w:type="dxa"/>
            <w:shd w:val="clear" w:color="auto" w:fill="auto"/>
          </w:tcPr>
          <w:p w14:paraId="6F05CE3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CC538AC" w14:textId="77777777" w:rsidR="00635155" w:rsidRPr="009A7184" w:rsidRDefault="00635155" w:rsidP="00635155">
            <w:pPr>
              <w:pStyle w:val="ENoteTableText"/>
              <w:rPr>
                <w:szCs w:val="16"/>
              </w:rPr>
            </w:pPr>
            <w:r w:rsidRPr="009A7184">
              <w:rPr>
                <w:szCs w:val="16"/>
              </w:rPr>
              <w:t>rs No 84, 2016</w:t>
            </w:r>
          </w:p>
        </w:tc>
      </w:tr>
      <w:tr w:rsidR="00635155" w:rsidRPr="009A7184" w14:paraId="404B072D" w14:textId="77777777" w:rsidTr="001F643F">
        <w:trPr>
          <w:cantSplit/>
        </w:trPr>
        <w:tc>
          <w:tcPr>
            <w:tcW w:w="2044" w:type="dxa"/>
            <w:shd w:val="clear" w:color="auto" w:fill="auto"/>
          </w:tcPr>
          <w:p w14:paraId="5E824945" w14:textId="77777777" w:rsidR="00635155" w:rsidRPr="009A7184" w:rsidRDefault="00635155" w:rsidP="00635155">
            <w:pPr>
              <w:pStyle w:val="ENoteTableText"/>
              <w:rPr>
                <w:szCs w:val="16"/>
              </w:rPr>
            </w:pPr>
            <w:r w:rsidRPr="009A7184">
              <w:rPr>
                <w:b/>
                <w:szCs w:val="16"/>
              </w:rPr>
              <w:t>5907</w:t>
            </w:r>
          </w:p>
        </w:tc>
        <w:tc>
          <w:tcPr>
            <w:tcW w:w="5044" w:type="dxa"/>
            <w:shd w:val="clear" w:color="auto" w:fill="auto"/>
          </w:tcPr>
          <w:p w14:paraId="4741BF0C" w14:textId="77777777" w:rsidR="00635155" w:rsidRPr="009A7184" w:rsidRDefault="00635155" w:rsidP="00635155">
            <w:pPr>
              <w:pStyle w:val="ENoteTableText"/>
              <w:rPr>
                <w:szCs w:val="16"/>
              </w:rPr>
            </w:pPr>
          </w:p>
        </w:tc>
      </w:tr>
      <w:tr w:rsidR="00635155" w:rsidRPr="009A7184" w14:paraId="56D0CC1F" w14:textId="77777777" w:rsidTr="001F643F">
        <w:trPr>
          <w:cantSplit/>
        </w:trPr>
        <w:tc>
          <w:tcPr>
            <w:tcW w:w="2044" w:type="dxa"/>
            <w:shd w:val="clear" w:color="auto" w:fill="auto"/>
          </w:tcPr>
          <w:p w14:paraId="195F1EB2" w14:textId="77777777" w:rsidR="00635155" w:rsidRPr="009A7184" w:rsidRDefault="00635155" w:rsidP="00635155">
            <w:pPr>
              <w:pStyle w:val="ENoteTableText"/>
              <w:tabs>
                <w:tab w:val="center" w:leader="dot" w:pos="2268"/>
              </w:tabs>
              <w:rPr>
                <w:szCs w:val="16"/>
              </w:rPr>
            </w:pPr>
            <w:r w:rsidRPr="009A7184">
              <w:rPr>
                <w:szCs w:val="16"/>
              </w:rPr>
              <w:t>5907.00.00</w:t>
            </w:r>
            <w:r w:rsidRPr="009A7184">
              <w:rPr>
                <w:szCs w:val="16"/>
              </w:rPr>
              <w:tab/>
            </w:r>
          </w:p>
        </w:tc>
        <w:tc>
          <w:tcPr>
            <w:tcW w:w="5044" w:type="dxa"/>
            <w:shd w:val="clear" w:color="auto" w:fill="auto"/>
          </w:tcPr>
          <w:p w14:paraId="712941D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3583F2" w14:textId="77777777" w:rsidTr="001F643F">
        <w:trPr>
          <w:cantSplit/>
        </w:trPr>
        <w:tc>
          <w:tcPr>
            <w:tcW w:w="2044" w:type="dxa"/>
            <w:shd w:val="clear" w:color="auto" w:fill="auto"/>
          </w:tcPr>
          <w:p w14:paraId="23339F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E78BE9F" w14:textId="77777777" w:rsidR="00635155" w:rsidRPr="009A7184" w:rsidRDefault="00635155" w:rsidP="00635155">
            <w:pPr>
              <w:pStyle w:val="ENoteTableText"/>
              <w:rPr>
                <w:szCs w:val="16"/>
              </w:rPr>
            </w:pPr>
            <w:r w:rsidRPr="009A7184">
              <w:rPr>
                <w:szCs w:val="16"/>
              </w:rPr>
              <w:t>rs No 84, 2016</w:t>
            </w:r>
          </w:p>
        </w:tc>
      </w:tr>
      <w:tr w:rsidR="00635155" w:rsidRPr="009A7184" w14:paraId="46E0CCA6" w14:textId="77777777" w:rsidTr="001F643F">
        <w:trPr>
          <w:cantSplit/>
        </w:trPr>
        <w:tc>
          <w:tcPr>
            <w:tcW w:w="2044" w:type="dxa"/>
            <w:shd w:val="clear" w:color="auto" w:fill="auto"/>
          </w:tcPr>
          <w:p w14:paraId="2513BEDF" w14:textId="77777777" w:rsidR="00635155" w:rsidRPr="009A7184" w:rsidRDefault="00635155" w:rsidP="0056401C">
            <w:pPr>
              <w:pStyle w:val="ENoteTableText"/>
              <w:keepNext/>
              <w:rPr>
                <w:szCs w:val="16"/>
              </w:rPr>
            </w:pPr>
            <w:r w:rsidRPr="009A7184">
              <w:rPr>
                <w:b/>
                <w:szCs w:val="16"/>
              </w:rPr>
              <w:t>5910</w:t>
            </w:r>
          </w:p>
        </w:tc>
        <w:tc>
          <w:tcPr>
            <w:tcW w:w="5044" w:type="dxa"/>
            <w:shd w:val="clear" w:color="auto" w:fill="auto"/>
          </w:tcPr>
          <w:p w14:paraId="018E3055" w14:textId="77777777" w:rsidR="00635155" w:rsidRPr="009A7184" w:rsidRDefault="00635155" w:rsidP="0056401C">
            <w:pPr>
              <w:pStyle w:val="ENoteTableText"/>
              <w:keepNext/>
              <w:rPr>
                <w:szCs w:val="16"/>
              </w:rPr>
            </w:pPr>
          </w:p>
        </w:tc>
      </w:tr>
      <w:tr w:rsidR="00635155" w:rsidRPr="009A7184" w14:paraId="352B1C44" w14:textId="77777777" w:rsidTr="001F643F">
        <w:trPr>
          <w:cantSplit/>
        </w:trPr>
        <w:tc>
          <w:tcPr>
            <w:tcW w:w="2044" w:type="dxa"/>
            <w:shd w:val="clear" w:color="auto" w:fill="auto"/>
          </w:tcPr>
          <w:p w14:paraId="3917D6BF" w14:textId="77777777" w:rsidR="00635155" w:rsidRPr="009A7184" w:rsidRDefault="00635155" w:rsidP="00635155">
            <w:pPr>
              <w:pStyle w:val="ENoteTableText"/>
              <w:tabs>
                <w:tab w:val="center" w:leader="dot" w:pos="2268"/>
              </w:tabs>
              <w:rPr>
                <w:szCs w:val="16"/>
              </w:rPr>
            </w:pPr>
            <w:r w:rsidRPr="009A7184">
              <w:rPr>
                <w:szCs w:val="16"/>
              </w:rPr>
              <w:t>5910.00.00</w:t>
            </w:r>
            <w:r w:rsidRPr="009A7184">
              <w:rPr>
                <w:szCs w:val="16"/>
              </w:rPr>
              <w:tab/>
            </w:r>
          </w:p>
        </w:tc>
        <w:tc>
          <w:tcPr>
            <w:tcW w:w="5044" w:type="dxa"/>
            <w:shd w:val="clear" w:color="auto" w:fill="auto"/>
          </w:tcPr>
          <w:p w14:paraId="6296258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5292FF7" w14:textId="77777777" w:rsidTr="001F643F">
        <w:trPr>
          <w:cantSplit/>
        </w:trPr>
        <w:tc>
          <w:tcPr>
            <w:tcW w:w="2044" w:type="dxa"/>
            <w:shd w:val="clear" w:color="auto" w:fill="auto"/>
          </w:tcPr>
          <w:p w14:paraId="51E81D3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B5AFE1" w14:textId="77777777" w:rsidR="00635155" w:rsidRPr="009A7184" w:rsidRDefault="00635155" w:rsidP="00635155">
            <w:pPr>
              <w:pStyle w:val="ENoteTableText"/>
              <w:rPr>
                <w:szCs w:val="16"/>
              </w:rPr>
            </w:pPr>
            <w:r w:rsidRPr="009A7184">
              <w:rPr>
                <w:szCs w:val="16"/>
              </w:rPr>
              <w:t>rs No 84, 2016</w:t>
            </w:r>
          </w:p>
        </w:tc>
      </w:tr>
      <w:tr w:rsidR="00635155" w:rsidRPr="009A7184" w14:paraId="7FDA3162" w14:textId="77777777" w:rsidTr="001F643F">
        <w:trPr>
          <w:cantSplit/>
        </w:trPr>
        <w:tc>
          <w:tcPr>
            <w:tcW w:w="2044" w:type="dxa"/>
            <w:shd w:val="clear" w:color="auto" w:fill="auto"/>
          </w:tcPr>
          <w:p w14:paraId="7821FFC7" w14:textId="77777777" w:rsidR="00635155" w:rsidRPr="009A7184" w:rsidRDefault="00635155" w:rsidP="00635155">
            <w:pPr>
              <w:pStyle w:val="ENoteTableText"/>
              <w:rPr>
                <w:szCs w:val="16"/>
              </w:rPr>
            </w:pPr>
            <w:r w:rsidRPr="009A7184">
              <w:rPr>
                <w:b/>
                <w:szCs w:val="16"/>
              </w:rPr>
              <w:t>5911</w:t>
            </w:r>
          </w:p>
        </w:tc>
        <w:tc>
          <w:tcPr>
            <w:tcW w:w="5044" w:type="dxa"/>
            <w:shd w:val="clear" w:color="auto" w:fill="auto"/>
          </w:tcPr>
          <w:p w14:paraId="4B5E6875" w14:textId="77777777" w:rsidR="00635155" w:rsidRPr="009A7184" w:rsidRDefault="00635155" w:rsidP="00635155">
            <w:pPr>
              <w:pStyle w:val="ENoteTableText"/>
              <w:rPr>
                <w:szCs w:val="16"/>
              </w:rPr>
            </w:pPr>
          </w:p>
        </w:tc>
      </w:tr>
      <w:tr w:rsidR="00635155" w:rsidRPr="009A7184" w14:paraId="03124275" w14:textId="77777777" w:rsidTr="001F643F">
        <w:trPr>
          <w:cantSplit/>
        </w:trPr>
        <w:tc>
          <w:tcPr>
            <w:tcW w:w="2044" w:type="dxa"/>
            <w:shd w:val="clear" w:color="auto" w:fill="auto"/>
          </w:tcPr>
          <w:p w14:paraId="70A5777B" w14:textId="77777777" w:rsidR="00635155" w:rsidRPr="00A05A01" w:rsidRDefault="00635155" w:rsidP="00A05A01">
            <w:pPr>
              <w:pStyle w:val="ENoteTableText"/>
              <w:tabs>
                <w:tab w:val="center" w:leader="dot" w:pos="2268"/>
              </w:tabs>
              <w:rPr>
                <w:szCs w:val="16"/>
              </w:rPr>
            </w:pPr>
            <w:r>
              <w:rPr>
                <w:szCs w:val="16"/>
              </w:rPr>
              <w:t>5911</w:t>
            </w:r>
            <w:r>
              <w:rPr>
                <w:szCs w:val="16"/>
              </w:rPr>
              <w:tab/>
            </w:r>
          </w:p>
        </w:tc>
        <w:tc>
          <w:tcPr>
            <w:tcW w:w="5044" w:type="dxa"/>
            <w:shd w:val="clear" w:color="auto" w:fill="auto"/>
          </w:tcPr>
          <w:p w14:paraId="16E5A5B1"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3F2BA090" w14:textId="77777777" w:rsidTr="001F643F">
        <w:trPr>
          <w:cantSplit/>
        </w:trPr>
        <w:tc>
          <w:tcPr>
            <w:tcW w:w="2044" w:type="dxa"/>
            <w:shd w:val="clear" w:color="auto" w:fill="auto"/>
          </w:tcPr>
          <w:p w14:paraId="6E8C3D18" w14:textId="77777777" w:rsidR="00635155" w:rsidRPr="009A7184" w:rsidRDefault="00635155" w:rsidP="00635155">
            <w:pPr>
              <w:pStyle w:val="ENoteTableText"/>
              <w:tabs>
                <w:tab w:val="center" w:leader="dot" w:pos="2268"/>
              </w:tabs>
              <w:rPr>
                <w:szCs w:val="16"/>
              </w:rPr>
            </w:pPr>
            <w:r w:rsidRPr="009A7184">
              <w:rPr>
                <w:szCs w:val="16"/>
              </w:rPr>
              <w:t>5911.10.00</w:t>
            </w:r>
            <w:r w:rsidRPr="009A7184">
              <w:rPr>
                <w:szCs w:val="16"/>
              </w:rPr>
              <w:tab/>
            </w:r>
          </w:p>
        </w:tc>
        <w:tc>
          <w:tcPr>
            <w:tcW w:w="5044" w:type="dxa"/>
            <w:shd w:val="clear" w:color="auto" w:fill="auto"/>
          </w:tcPr>
          <w:p w14:paraId="1510C3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DF44BC" w14:textId="77777777" w:rsidTr="001F643F">
        <w:trPr>
          <w:cantSplit/>
        </w:trPr>
        <w:tc>
          <w:tcPr>
            <w:tcW w:w="2044" w:type="dxa"/>
            <w:shd w:val="clear" w:color="auto" w:fill="auto"/>
          </w:tcPr>
          <w:p w14:paraId="07BB9D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85461B" w14:textId="77777777" w:rsidR="00635155" w:rsidRPr="009A7184" w:rsidRDefault="00635155" w:rsidP="00635155">
            <w:pPr>
              <w:pStyle w:val="ENoteTableText"/>
              <w:rPr>
                <w:szCs w:val="16"/>
              </w:rPr>
            </w:pPr>
            <w:r w:rsidRPr="009A7184">
              <w:rPr>
                <w:szCs w:val="16"/>
              </w:rPr>
              <w:t>rs No 84, 2016</w:t>
            </w:r>
          </w:p>
        </w:tc>
      </w:tr>
      <w:tr w:rsidR="00635155" w:rsidRPr="009A7184" w14:paraId="0F66155E" w14:textId="77777777" w:rsidTr="001F643F">
        <w:trPr>
          <w:cantSplit/>
        </w:trPr>
        <w:tc>
          <w:tcPr>
            <w:tcW w:w="2044" w:type="dxa"/>
            <w:shd w:val="clear" w:color="auto" w:fill="auto"/>
          </w:tcPr>
          <w:p w14:paraId="125CD2B7" w14:textId="77777777" w:rsidR="00635155" w:rsidRPr="009A7184" w:rsidRDefault="00635155" w:rsidP="00635155">
            <w:pPr>
              <w:pStyle w:val="ENoteTableText"/>
              <w:tabs>
                <w:tab w:val="center" w:leader="dot" w:pos="2268"/>
              </w:tabs>
              <w:rPr>
                <w:szCs w:val="16"/>
              </w:rPr>
            </w:pPr>
            <w:r w:rsidRPr="009A7184">
              <w:rPr>
                <w:szCs w:val="16"/>
              </w:rPr>
              <w:t>5911.20.00</w:t>
            </w:r>
            <w:r w:rsidRPr="009A7184">
              <w:rPr>
                <w:szCs w:val="16"/>
              </w:rPr>
              <w:tab/>
            </w:r>
          </w:p>
        </w:tc>
        <w:tc>
          <w:tcPr>
            <w:tcW w:w="5044" w:type="dxa"/>
            <w:shd w:val="clear" w:color="auto" w:fill="auto"/>
          </w:tcPr>
          <w:p w14:paraId="0E0C78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6568C17" w14:textId="77777777" w:rsidTr="001F643F">
        <w:trPr>
          <w:cantSplit/>
        </w:trPr>
        <w:tc>
          <w:tcPr>
            <w:tcW w:w="2044" w:type="dxa"/>
            <w:shd w:val="clear" w:color="auto" w:fill="auto"/>
          </w:tcPr>
          <w:p w14:paraId="5A4E62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2C9B82" w14:textId="77777777" w:rsidR="00635155" w:rsidRPr="009A7184" w:rsidRDefault="00635155" w:rsidP="00635155">
            <w:pPr>
              <w:pStyle w:val="ENoteTableText"/>
              <w:rPr>
                <w:szCs w:val="16"/>
              </w:rPr>
            </w:pPr>
            <w:r w:rsidRPr="009A7184">
              <w:rPr>
                <w:szCs w:val="16"/>
              </w:rPr>
              <w:t>rs No 84, 2016</w:t>
            </w:r>
          </w:p>
        </w:tc>
      </w:tr>
      <w:tr w:rsidR="00635155" w:rsidRPr="009A7184" w14:paraId="2CAA770C" w14:textId="77777777" w:rsidTr="001F643F">
        <w:trPr>
          <w:cantSplit/>
        </w:trPr>
        <w:tc>
          <w:tcPr>
            <w:tcW w:w="2044" w:type="dxa"/>
            <w:shd w:val="clear" w:color="auto" w:fill="auto"/>
          </w:tcPr>
          <w:p w14:paraId="61491B3B" w14:textId="77777777" w:rsidR="00635155" w:rsidRPr="009A7184" w:rsidRDefault="00635155" w:rsidP="00635155">
            <w:pPr>
              <w:pStyle w:val="ENoteTableText"/>
              <w:tabs>
                <w:tab w:val="center" w:leader="dot" w:pos="2268"/>
              </w:tabs>
              <w:rPr>
                <w:szCs w:val="16"/>
              </w:rPr>
            </w:pPr>
            <w:r w:rsidRPr="009A7184">
              <w:rPr>
                <w:szCs w:val="16"/>
              </w:rPr>
              <w:t>5911.31.00</w:t>
            </w:r>
            <w:r w:rsidRPr="009A7184">
              <w:rPr>
                <w:szCs w:val="16"/>
              </w:rPr>
              <w:tab/>
            </w:r>
          </w:p>
        </w:tc>
        <w:tc>
          <w:tcPr>
            <w:tcW w:w="5044" w:type="dxa"/>
            <w:shd w:val="clear" w:color="auto" w:fill="auto"/>
          </w:tcPr>
          <w:p w14:paraId="4CA68E35" w14:textId="77777777" w:rsidR="00635155" w:rsidRPr="009A7184" w:rsidRDefault="00635155" w:rsidP="00635155">
            <w:pPr>
              <w:pStyle w:val="ENoteTableText"/>
              <w:rPr>
                <w:szCs w:val="16"/>
              </w:rPr>
            </w:pPr>
            <w:r w:rsidRPr="009A7184">
              <w:rPr>
                <w:szCs w:val="16"/>
              </w:rPr>
              <w:t>am. No. 63, 2003</w:t>
            </w:r>
          </w:p>
        </w:tc>
      </w:tr>
      <w:tr w:rsidR="00635155" w:rsidRPr="009A7184" w14:paraId="3E7BAC7B" w14:textId="77777777" w:rsidTr="001F643F">
        <w:trPr>
          <w:cantSplit/>
        </w:trPr>
        <w:tc>
          <w:tcPr>
            <w:tcW w:w="2044" w:type="dxa"/>
            <w:shd w:val="clear" w:color="auto" w:fill="auto"/>
          </w:tcPr>
          <w:p w14:paraId="22A5E180" w14:textId="77777777" w:rsidR="00635155" w:rsidRPr="009A7184" w:rsidRDefault="00635155" w:rsidP="00635155">
            <w:pPr>
              <w:pStyle w:val="ENoteTableText"/>
              <w:tabs>
                <w:tab w:val="center" w:leader="dot" w:pos="2268"/>
              </w:tabs>
              <w:rPr>
                <w:szCs w:val="16"/>
              </w:rPr>
            </w:pPr>
            <w:r w:rsidRPr="009A7184">
              <w:rPr>
                <w:szCs w:val="16"/>
              </w:rPr>
              <w:t>5911.32.00</w:t>
            </w:r>
            <w:r w:rsidRPr="009A7184">
              <w:rPr>
                <w:szCs w:val="16"/>
              </w:rPr>
              <w:tab/>
            </w:r>
          </w:p>
        </w:tc>
        <w:tc>
          <w:tcPr>
            <w:tcW w:w="5044" w:type="dxa"/>
            <w:shd w:val="clear" w:color="auto" w:fill="auto"/>
          </w:tcPr>
          <w:p w14:paraId="50C8B2AE" w14:textId="77777777" w:rsidR="00635155" w:rsidRPr="009A7184" w:rsidRDefault="00635155" w:rsidP="00635155">
            <w:pPr>
              <w:pStyle w:val="ENoteTableText"/>
              <w:rPr>
                <w:szCs w:val="16"/>
              </w:rPr>
            </w:pPr>
            <w:r w:rsidRPr="009A7184">
              <w:rPr>
                <w:szCs w:val="16"/>
              </w:rPr>
              <w:t>am. No. 63, 2003</w:t>
            </w:r>
          </w:p>
        </w:tc>
      </w:tr>
      <w:tr w:rsidR="00635155" w:rsidRPr="009A7184" w14:paraId="6791F0D8" w14:textId="77777777" w:rsidTr="001F643F">
        <w:trPr>
          <w:cantSplit/>
        </w:trPr>
        <w:tc>
          <w:tcPr>
            <w:tcW w:w="2044" w:type="dxa"/>
            <w:shd w:val="clear" w:color="auto" w:fill="auto"/>
          </w:tcPr>
          <w:p w14:paraId="2994BA69" w14:textId="77777777" w:rsidR="00635155" w:rsidRPr="009A7184" w:rsidRDefault="00635155" w:rsidP="00635155">
            <w:pPr>
              <w:pStyle w:val="ENoteTableText"/>
              <w:tabs>
                <w:tab w:val="center" w:leader="dot" w:pos="2268"/>
              </w:tabs>
              <w:rPr>
                <w:szCs w:val="16"/>
              </w:rPr>
            </w:pPr>
            <w:r w:rsidRPr="009A7184">
              <w:rPr>
                <w:szCs w:val="16"/>
              </w:rPr>
              <w:t>5911.40.00</w:t>
            </w:r>
            <w:r w:rsidRPr="009A7184">
              <w:rPr>
                <w:szCs w:val="16"/>
              </w:rPr>
              <w:tab/>
            </w:r>
          </w:p>
        </w:tc>
        <w:tc>
          <w:tcPr>
            <w:tcW w:w="5044" w:type="dxa"/>
            <w:shd w:val="clear" w:color="auto" w:fill="auto"/>
          </w:tcPr>
          <w:p w14:paraId="49C00B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8F04B2" w14:textId="77777777" w:rsidTr="001F643F">
        <w:trPr>
          <w:cantSplit/>
        </w:trPr>
        <w:tc>
          <w:tcPr>
            <w:tcW w:w="2044" w:type="dxa"/>
            <w:shd w:val="clear" w:color="auto" w:fill="auto"/>
          </w:tcPr>
          <w:p w14:paraId="64D176D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C91748" w14:textId="77777777" w:rsidR="00635155" w:rsidRPr="009A7184" w:rsidRDefault="00635155" w:rsidP="00635155">
            <w:pPr>
              <w:pStyle w:val="ENoteTableText"/>
              <w:rPr>
                <w:szCs w:val="16"/>
              </w:rPr>
            </w:pPr>
            <w:r w:rsidRPr="009A7184">
              <w:rPr>
                <w:szCs w:val="16"/>
              </w:rPr>
              <w:t>rs No 84, 2016</w:t>
            </w:r>
          </w:p>
        </w:tc>
      </w:tr>
      <w:tr w:rsidR="00635155" w:rsidRPr="009A7184" w14:paraId="4E043DFE" w14:textId="77777777" w:rsidTr="001F643F">
        <w:trPr>
          <w:cantSplit/>
        </w:trPr>
        <w:tc>
          <w:tcPr>
            <w:tcW w:w="2044" w:type="dxa"/>
            <w:shd w:val="clear" w:color="auto" w:fill="auto"/>
          </w:tcPr>
          <w:p w14:paraId="14B3C47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8575C7"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09D2AE3" w14:textId="77777777" w:rsidTr="001F643F">
        <w:trPr>
          <w:cantSplit/>
        </w:trPr>
        <w:tc>
          <w:tcPr>
            <w:tcW w:w="2044" w:type="dxa"/>
            <w:shd w:val="clear" w:color="auto" w:fill="auto"/>
          </w:tcPr>
          <w:p w14:paraId="13CB05EE" w14:textId="77777777" w:rsidR="00635155" w:rsidRPr="009A7184" w:rsidRDefault="00635155" w:rsidP="00635155">
            <w:pPr>
              <w:pStyle w:val="ENoteTableText"/>
              <w:tabs>
                <w:tab w:val="center" w:leader="dot" w:pos="2268"/>
              </w:tabs>
              <w:rPr>
                <w:szCs w:val="16"/>
              </w:rPr>
            </w:pPr>
            <w:r w:rsidRPr="009A7184">
              <w:rPr>
                <w:szCs w:val="16"/>
              </w:rPr>
              <w:t>5911.90.10</w:t>
            </w:r>
            <w:r w:rsidRPr="009A7184">
              <w:rPr>
                <w:szCs w:val="16"/>
              </w:rPr>
              <w:tab/>
            </w:r>
          </w:p>
        </w:tc>
        <w:tc>
          <w:tcPr>
            <w:tcW w:w="5044" w:type="dxa"/>
            <w:shd w:val="clear" w:color="auto" w:fill="auto"/>
          </w:tcPr>
          <w:p w14:paraId="6EAF27F7"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5145D35" w14:textId="77777777" w:rsidTr="001F643F">
        <w:trPr>
          <w:cantSplit/>
        </w:trPr>
        <w:tc>
          <w:tcPr>
            <w:tcW w:w="2044" w:type="dxa"/>
            <w:shd w:val="clear" w:color="auto" w:fill="auto"/>
          </w:tcPr>
          <w:p w14:paraId="38831F8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5E634E" w14:textId="77777777" w:rsidR="00635155" w:rsidRPr="009A7184" w:rsidRDefault="00635155" w:rsidP="00635155">
            <w:pPr>
              <w:pStyle w:val="ENoteTableText"/>
              <w:rPr>
                <w:szCs w:val="16"/>
              </w:rPr>
            </w:pPr>
            <w:r w:rsidRPr="009A7184">
              <w:rPr>
                <w:szCs w:val="16"/>
              </w:rPr>
              <w:t>rs No 84, 2016</w:t>
            </w:r>
          </w:p>
        </w:tc>
      </w:tr>
      <w:tr w:rsidR="00635155" w:rsidRPr="009A7184" w14:paraId="697F8826" w14:textId="77777777" w:rsidTr="001F643F">
        <w:trPr>
          <w:cantSplit/>
        </w:trPr>
        <w:tc>
          <w:tcPr>
            <w:tcW w:w="2044" w:type="dxa"/>
            <w:shd w:val="clear" w:color="auto" w:fill="auto"/>
          </w:tcPr>
          <w:p w14:paraId="0948AB19" w14:textId="77777777" w:rsidR="00635155" w:rsidRPr="009A7184" w:rsidRDefault="00635155" w:rsidP="00635155">
            <w:pPr>
              <w:pStyle w:val="ENoteTableText"/>
              <w:tabs>
                <w:tab w:val="center" w:leader="dot" w:pos="2268"/>
              </w:tabs>
              <w:rPr>
                <w:szCs w:val="16"/>
              </w:rPr>
            </w:pPr>
            <w:r w:rsidRPr="009A7184">
              <w:rPr>
                <w:szCs w:val="16"/>
              </w:rPr>
              <w:t>5911.90.20</w:t>
            </w:r>
            <w:r w:rsidRPr="009A7184">
              <w:rPr>
                <w:szCs w:val="16"/>
              </w:rPr>
              <w:tab/>
            </w:r>
          </w:p>
        </w:tc>
        <w:tc>
          <w:tcPr>
            <w:tcW w:w="5044" w:type="dxa"/>
            <w:shd w:val="clear" w:color="auto" w:fill="auto"/>
          </w:tcPr>
          <w:p w14:paraId="43D8A6B0" w14:textId="77777777" w:rsidR="00635155" w:rsidRPr="009A7184" w:rsidRDefault="00635155" w:rsidP="00635155">
            <w:pPr>
              <w:pStyle w:val="ENoteTableText"/>
              <w:rPr>
                <w:szCs w:val="16"/>
              </w:rPr>
            </w:pPr>
            <w:r w:rsidRPr="009A7184">
              <w:rPr>
                <w:szCs w:val="16"/>
              </w:rPr>
              <w:t>ad No 84, 2016</w:t>
            </w:r>
          </w:p>
        </w:tc>
      </w:tr>
      <w:tr w:rsidR="00635155" w:rsidRPr="009A7184" w14:paraId="5540EB80" w14:textId="77777777" w:rsidTr="001F643F">
        <w:trPr>
          <w:cantSplit/>
        </w:trPr>
        <w:tc>
          <w:tcPr>
            <w:tcW w:w="2044" w:type="dxa"/>
            <w:shd w:val="clear" w:color="auto" w:fill="auto"/>
          </w:tcPr>
          <w:p w14:paraId="5C970E51" w14:textId="77777777" w:rsidR="00635155" w:rsidRPr="009A7184" w:rsidRDefault="00635155" w:rsidP="00635155">
            <w:pPr>
              <w:pStyle w:val="ENoteTableText"/>
              <w:tabs>
                <w:tab w:val="center" w:leader="dot" w:pos="2268"/>
              </w:tabs>
              <w:rPr>
                <w:szCs w:val="16"/>
              </w:rPr>
            </w:pPr>
            <w:r w:rsidRPr="009A7184">
              <w:rPr>
                <w:szCs w:val="16"/>
              </w:rPr>
              <w:t>5911.90.90</w:t>
            </w:r>
            <w:r w:rsidRPr="009A7184">
              <w:rPr>
                <w:szCs w:val="16"/>
              </w:rPr>
              <w:tab/>
            </w:r>
          </w:p>
        </w:tc>
        <w:tc>
          <w:tcPr>
            <w:tcW w:w="5044" w:type="dxa"/>
            <w:shd w:val="clear" w:color="auto" w:fill="auto"/>
          </w:tcPr>
          <w:p w14:paraId="2A0D24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63BB74" w14:textId="77777777" w:rsidTr="001F643F">
        <w:trPr>
          <w:cantSplit/>
        </w:trPr>
        <w:tc>
          <w:tcPr>
            <w:tcW w:w="2044" w:type="dxa"/>
            <w:shd w:val="clear" w:color="auto" w:fill="auto"/>
          </w:tcPr>
          <w:p w14:paraId="36976E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641AC4" w14:textId="77777777" w:rsidR="00635155" w:rsidRPr="009A7184" w:rsidRDefault="00635155" w:rsidP="00635155">
            <w:pPr>
              <w:pStyle w:val="ENoteTableText"/>
              <w:rPr>
                <w:szCs w:val="16"/>
              </w:rPr>
            </w:pPr>
            <w:r w:rsidRPr="009A7184">
              <w:rPr>
                <w:szCs w:val="16"/>
              </w:rPr>
              <w:t>rs No 84, 2016</w:t>
            </w:r>
          </w:p>
        </w:tc>
      </w:tr>
      <w:tr w:rsidR="00635155" w:rsidRPr="009A7184" w14:paraId="1719C739" w14:textId="77777777" w:rsidTr="001F643F">
        <w:trPr>
          <w:cantSplit/>
        </w:trPr>
        <w:tc>
          <w:tcPr>
            <w:tcW w:w="2044" w:type="dxa"/>
            <w:shd w:val="clear" w:color="auto" w:fill="auto"/>
          </w:tcPr>
          <w:p w14:paraId="161B1A59" w14:textId="77777777" w:rsidR="00635155" w:rsidRPr="009A7184" w:rsidRDefault="001F50E2" w:rsidP="00635155">
            <w:pPr>
              <w:pStyle w:val="ENoteTableText"/>
              <w:rPr>
                <w:szCs w:val="16"/>
              </w:rPr>
            </w:pPr>
            <w:r>
              <w:rPr>
                <w:b/>
                <w:szCs w:val="16"/>
              </w:rPr>
              <w:t>Chapter 6</w:t>
            </w:r>
            <w:r w:rsidR="00635155" w:rsidRPr="009A7184">
              <w:rPr>
                <w:b/>
                <w:szCs w:val="16"/>
              </w:rPr>
              <w:t>0</w:t>
            </w:r>
          </w:p>
        </w:tc>
        <w:tc>
          <w:tcPr>
            <w:tcW w:w="5044" w:type="dxa"/>
            <w:shd w:val="clear" w:color="auto" w:fill="auto"/>
          </w:tcPr>
          <w:p w14:paraId="28CE8D91" w14:textId="77777777" w:rsidR="00635155" w:rsidRPr="009A7184" w:rsidRDefault="00635155" w:rsidP="00635155">
            <w:pPr>
              <w:pStyle w:val="ENoteTableText"/>
              <w:rPr>
                <w:szCs w:val="16"/>
              </w:rPr>
            </w:pPr>
          </w:p>
        </w:tc>
      </w:tr>
      <w:tr w:rsidR="00635155" w:rsidRPr="009A7184" w14:paraId="70FF0E25" w14:textId="77777777" w:rsidTr="004229A3">
        <w:trPr>
          <w:cantSplit/>
        </w:trPr>
        <w:tc>
          <w:tcPr>
            <w:tcW w:w="2044" w:type="dxa"/>
            <w:shd w:val="clear" w:color="auto" w:fill="auto"/>
          </w:tcPr>
          <w:p w14:paraId="52FC9D7D"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6</w:t>
            </w:r>
            <w:r w:rsidRPr="009A7184">
              <w:rPr>
                <w:szCs w:val="16"/>
              </w:rPr>
              <w:t>0</w:t>
            </w:r>
          </w:p>
        </w:tc>
        <w:tc>
          <w:tcPr>
            <w:tcW w:w="5044" w:type="dxa"/>
            <w:shd w:val="clear" w:color="auto" w:fill="auto"/>
          </w:tcPr>
          <w:p w14:paraId="40329EB3"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771B2D08" w14:textId="77777777" w:rsidTr="001F643F">
        <w:trPr>
          <w:cantSplit/>
        </w:trPr>
        <w:tc>
          <w:tcPr>
            <w:tcW w:w="2044" w:type="dxa"/>
            <w:shd w:val="clear" w:color="auto" w:fill="auto"/>
          </w:tcPr>
          <w:p w14:paraId="03CE8879" w14:textId="77777777" w:rsidR="00635155" w:rsidRPr="009A7184" w:rsidRDefault="00635155" w:rsidP="00635155">
            <w:pPr>
              <w:pStyle w:val="ENoteTableText"/>
              <w:rPr>
                <w:szCs w:val="16"/>
              </w:rPr>
            </w:pPr>
            <w:r w:rsidRPr="009A7184">
              <w:rPr>
                <w:b/>
                <w:szCs w:val="16"/>
              </w:rPr>
              <w:t>6001</w:t>
            </w:r>
          </w:p>
        </w:tc>
        <w:tc>
          <w:tcPr>
            <w:tcW w:w="5044" w:type="dxa"/>
            <w:shd w:val="clear" w:color="auto" w:fill="auto"/>
          </w:tcPr>
          <w:p w14:paraId="25563425" w14:textId="77777777" w:rsidR="00635155" w:rsidRPr="009A7184" w:rsidRDefault="00635155" w:rsidP="00635155">
            <w:pPr>
              <w:pStyle w:val="ENoteTableText"/>
              <w:rPr>
                <w:szCs w:val="16"/>
              </w:rPr>
            </w:pPr>
          </w:p>
        </w:tc>
      </w:tr>
      <w:tr w:rsidR="00635155" w:rsidRPr="009A7184" w14:paraId="65EEAD6F" w14:textId="77777777" w:rsidTr="001F643F">
        <w:trPr>
          <w:cantSplit/>
        </w:trPr>
        <w:tc>
          <w:tcPr>
            <w:tcW w:w="2044" w:type="dxa"/>
            <w:shd w:val="clear" w:color="auto" w:fill="auto"/>
          </w:tcPr>
          <w:p w14:paraId="689B7195" w14:textId="77777777" w:rsidR="00635155" w:rsidRPr="009A7184" w:rsidRDefault="00635155" w:rsidP="00635155">
            <w:pPr>
              <w:pStyle w:val="ENoteTableText"/>
              <w:tabs>
                <w:tab w:val="center" w:leader="dot" w:pos="2268"/>
              </w:tabs>
              <w:rPr>
                <w:szCs w:val="16"/>
              </w:rPr>
            </w:pPr>
            <w:r w:rsidRPr="009A7184">
              <w:rPr>
                <w:szCs w:val="16"/>
              </w:rPr>
              <w:t>6001.10.00</w:t>
            </w:r>
            <w:r w:rsidRPr="009A7184">
              <w:rPr>
                <w:szCs w:val="16"/>
              </w:rPr>
              <w:tab/>
            </w:r>
          </w:p>
        </w:tc>
        <w:tc>
          <w:tcPr>
            <w:tcW w:w="5044" w:type="dxa"/>
            <w:shd w:val="clear" w:color="auto" w:fill="auto"/>
          </w:tcPr>
          <w:p w14:paraId="2E614D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818D6B" w14:textId="77777777" w:rsidTr="001F643F">
        <w:trPr>
          <w:cantSplit/>
        </w:trPr>
        <w:tc>
          <w:tcPr>
            <w:tcW w:w="2044" w:type="dxa"/>
            <w:shd w:val="clear" w:color="auto" w:fill="auto"/>
          </w:tcPr>
          <w:p w14:paraId="10805A4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137523" w14:textId="77777777" w:rsidR="00635155" w:rsidRPr="009A7184" w:rsidRDefault="00635155" w:rsidP="00635155">
            <w:pPr>
              <w:pStyle w:val="ENoteTableText"/>
              <w:rPr>
                <w:szCs w:val="16"/>
              </w:rPr>
            </w:pPr>
            <w:r w:rsidRPr="009A7184">
              <w:rPr>
                <w:szCs w:val="16"/>
              </w:rPr>
              <w:t>rs No 84, 2016</w:t>
            </w:r>
          </w:p>
        </w:tc>
      </w:tr>
      <w:tr w:rsidR="00635155" w:rsidRPr="009A7184" w14:paraId="2A6B6A9A" w14:textId="77777777" w:rsidTr="001F643F">
        <w:trPr>
          <w:cantSplit/>
        </w:trPr>
        <w:tc>
          <w:tcPr>
            <w:tcW w:w="2044" w:type="dxa"/>
            <w:shd w:val="clear" w:color="auto" w:fill="auto"/>
          </w:tcPr>
          <w:p w14:paraId="751B0335" w14:textId="77777777" w:rsidR="00635155" w:rsidRPr="009A7184" w:rsidRDefault="00635155" w:rsidP="00635155">
            <w:pPr>
              <w:pStyle w:val="ENoteTableText"/>
              <w:tabs>
                <w:tab w:val="center" w:leader="dot" w:pos="2268"/>
              </w:tabs>
              <w:rPr>
                <w:szCs w:val="16"/>
              </w:rPr>
            </w:pPr>
            <w:r w:rsidRPr="009A7184">
              <w:rPr>
                <w:szCs w:val="16"/>
              </w:rPr>
              <w:t>6001.21.00</w:t>
            </w:r>
            <w:r w:rsidRPr="009A7184">
              <w:rPr>
                <w:szCs w:val="16"/>
              </w:rPr>
              <w:tab/>
            </w:r>
          </w:p>
        </w:tc>
        <w:tc>
          <w:tcPr>
            <w:tcW w:w="5044" w:type="dxa"/>
            <w:shd w:val="clear" w:color="auto" w:fill="auto"/>
          </w:tcPr>
          <w:p w14:paraId="2856F11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2F1E5E" w14:textId="77777777" w:rsidTr="001F643F">
        <w:trPr>
          <w:cantSplit/>
        </w:trPr>
        <w:tc>
          <w:tcPr>
            <w:tcW w:w="2044" w:type="dxa"/>
            <w:shd w:val="clear" w:color="auto" w:fill="auto"/>
          </w:tcPr>
          <w:p w14:paraId="75E563B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C2F7882" w14:textId="77777777" w:rsidR="00635155" w:rsidRPr="009A7184" w:rsidRDefault="00635155" w:rsidP="00635155">
            <w:pPr>
              <w:pStyle w:val="ENoteTableText"/>
              <w:rPr>
                <w:szCs w:val="16"/>
              </w:rPr>
            </w:pPr>
            <w:r w:rsidRPr="009A7184">
              <w:rPr>
                <w:szCs w:val="16"/>
              </w:rPr>
              <w:t>rs No 84, 2016</w:t>
            </w:r>
          </w:p>
        </w:tc>
      </w:tr>
      <w:tr w:rsidR="00635155" w:rsidRPr="009A7184" w14:paraId="6DBCB43E" w14:textId="77777777" w:rsidTr="001F643F">
        <w:trPr>
          <w:cantSplit/>
        </w:trPr>
        <w:tc>
          <w:tcPr>
            <w:tcW w:w="2044" w:type="dxa"/>
            <w:shd w:val="clear" w:color="auto" w:fill="auto"/>
          </w:tcPr>
          <w:p w14:paraId="5EACE1D3" w14:textId="77777777" w:rsidR="00635155" w:rsidRPr="009A7184" w:rsidRDefault="00635155" w:rsidP="00635155">
            <w:pPr>
              <w:pStyle w:val="ENoteTableText"/>
              <w:tabs>
                <w:tab w:val="center" w:leader="dot" w:pos="2268"/>
              </w:tabs>
              <w:rPr>
                <w:szCs w:val="16"/>
              </w:rPr>
            </w:pPr>
            <w:r w:rsidRPr="009A7184">
              <w:rPr>
                <w:szCs w:val="16"/>
              </w:rPr>
              <w:t>6001.22.00</w:t>
            </w:r>
            <w:r w:rsidRPr="009A7184">
              <w:rPr>
                <w:szCs w:val="16"/>
              </w:rPr>
              <w:tab/>
            </w:r>
          </w:p>
        </w:tc>
        <w:tc>
          <w:tcPr>
            <w:tcW w:w="5044" w:type="dxa"/>
            <w:shd w:val="clear" w:color="auto" w:fill="auto"/>
          </w:tcPr>
          <w:p w14:paraId="296048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9CE743" w14:textId="77777777" w:rsidTr="001F643F">
        <w:trPr>
          <w:cantSplit/>
        </w:trPr>
        <w:tc>
          <w:tcPr>
            <w:tcW w:w="2044" w:type="dxa"/>
            <w:shd w:val="clear" w:color="auto" w:fill="auto"/>
          </w:tcPr>
          <w:p w14:paraId="7B5B919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ECB9B4" w14:textId="77777777" w:rsidR="00635155" w:rsidRPr="009A7184" w:rsidRDefault="00635155" w:rsidP="00635155">
            <w:pPr>
              <w:pStyle w:val="ENoteTableText"/>
              <w:rPr>
                <w:szCs w:val="16"/>
              </w:rPr>
            </w:pPr>
            <w:r w:rsidRPr="009A7184">
              <w:rPr>
                <w:szCs w:val="16"/>
              </w:rPr>
              <w:t>rs No 84, 2016</w:t>
            </w:r>
          </w:p>
        </w:tc>
      </w:tr>
      <w:tr w:rsidR="00635155" w:rsidRPr="009A7184" w14:paraId="72961BD4" w14:textId="77777777" w:rsidTr="001F643F">
        <w:trPr>
          <w:cantSplit/>
        </w:trPr>
        <w:tc>
          <w:tcPr>
            <w:tcW w:w="2044" w:type="dxa"/>
            <w:shd w:val="clear" w:color="auto" w:fill="auto"/>
          </w:tcPr>
          <w:p w14:paraId="7460CA02" w14:textId="77777777" w:rsidR="00635155" w:rsidRPr="009A7184" w:rsidRDefault="00635155" w:rsidP="00635155">
            <w:pPr>
              <w:pStyle w:val="ENoteTableText"/>
              <w:tabs>
                <w:tab w:val="center" w:leader="dot" w:pos="2268"/>
              </w:tabs>
              <w:rPr>
                <w:szCs w:val="16"/>
              </w:rPr>
            </w:pPr>
            <w:r w:rsidRPr="009A7184">
              <w:rPr>
                <w:szCs w:val="16"/>
              </w:rPr>
              <w:t>6001.29.00</w:t>
            </w:r>
            <w:r w:rsidRPr="009A7184">
              <w:rPr>
                <w:szCs w:val="16"/>
              </w:rPr>
              <w:tab/>
            </w:r>
          </w:p>
        </w:tc>
        <w:tc>
          <w:tcPr>
            <w:tcW w:w="5044" w:type="dxa"/>
            <w:shd w:val="clear" w:color="auto" w:fill="auto"/>
          </w:tcPr>
          <w:p w14:paraId="4032A9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BD8812" w14:textId="77777777" w:rsidTr="001F643F">
        <w:trPr>
          <w:cantSplit/>
        </w:trPr>
        <w:tc>
          <w:tcPr>
            <w:tcW w:w="2044" w:type="dxa"/>
            <w:shd w:val="clear" w:color="auto" w:fill="auto"/>
          </w:tcPr>
          <w:p w14:paraId="03B695F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EA31732" w14:textId="77777777" w:rsidR="00635155" w:rsidRPr="009A7184" w:rsidRDefault="00635155" w:rsidP="00635155">
            <w:pPr>
              <w:pStyle w:val="ENoteTableText"/>
              <w:rPr>
                <w:szCs w:val="16"/>
              </w:rPr>
            </w:pPr>
            <w:r w:rsidRPr="009A7184">
              <w:rPr>
                <w:szCs w:val="16"/>
              </w:rPr>
              <w:t>rs No 84, 2016</w:t>
            </w:r>
          </w:p>
        </w:tc>
      </w:tr>
      <w:tr w:rsidR="00635155" w:rsidRPr="009A7184" w14:paraId="66BDFE6F" w14:textId="77777777" w:rsidTr="001F643F">
        <w:trPr>
          <w:cantSplit/>
        </w:trPr>
        <w:tc>
          <w:tcPr>
            <w:tcW w:w="2044" w:type="dxa"/>
            <w:shd w:val="clear" w:color="auto" w:fill="auto"/>
          </w:tcPr>
          <w:p w14:paraId="7F19E923" w14:textId="77777777" w:rsidR="00635155" w:rsidRPr="009A7184" w:rsidRDefault="00635155" w:rsidP="00635155">
            <w:pPr>
              <w:pStyle w:val="ENoteTableText"/>
              <w:tabs>
                <w:tab w:val="center" w:leader="dot" w:pos="2268"/>
              </w:tabs>
              <w:rPr>
                <w:szCs w:val="16"/>
              </w:rPr>
            </w:pPr>
            <w:r w:rsidRPr="009A7184">
              <w:rPr>
                <w:szCs w:val="16"/>
              </w:rPr>
              <w:t>6001.91.00</w:t>
            </w:r>
            <w:r w:rsidRPr="009A7184">
              <w:rPr>
                <w:szCs w:val="16"/>
              </w:rPr>
              <w:tab/>
            </w:r>
          </w:p>
        </w:tc>
        <w:tc>
          <w:tcPr>
            <w:tcW w:w="5044" w:type="dxa"/>
            <w:shd w:val="clear" w:color="auto" w:fill="auto"/>
          </w:tcPr>
          <w:p w14:paraId="2011D2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DD3AD6" w14:textId="77777777" w:rsidTr="001F643F">
        <w:trPr>
          <w:cantSplit/>
        </w:trPr>
        <w:tc>
          <w:tcPr>
            <w:tcW w:w="2044" w:type="dxa"/>
            <w:shd w:val="clear" w:color="auto" w:fill="auto"/>
          </w:tcPr>
          <w:p w14:paraId="21D6CB1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39A78A" w14:textId="77777777" w:rsidR="00635155" w:rsidRPr="009A7184" w:rsidRDefault="00635155" w:rsidP="00635155">
            <w:pPr>
              <w:pStyle w:val="ENoteTableText"/>
              <w:rPr>
                <w:szCs w:val="16"/>
              </w:rPr>
            </w:pPr>
            <w:r w:rsidRPr="009A7184">
              <w:rPr>
                <w:szCs w:val="16"/>
              </w:rPr>
              <w:t>rs No 84, 2016</w:t>
            </w:r>
          </w:p>
        </w:tc>
      </w:tr>
      <w:tr w:rsidR="00635155" w:rsidRPr="009A7184" w14:paraId="31D9A7C1" w14:textId="77777777" w:rsidTr="001F643F">
        <w:trPr>
          <w:cantSplit/>
        </w:trPr>
        <w:tc>
          <w:tcPr>
            <w:tcW w:w="2044" w:type="dxa"/>
            <w:shd w:val="clear" w:color="auto" w:fill="auto"/>
          </w:tcPr>
          <w:p w14:paraId="50271E8D" w14:textId="77777777" w:rsidR="00635155" w:rsidRPr="009A7184" w:rsidRDefault="00635155" w:rsidP="00635155">
            <w:pPr>
              <w:pStyle w:val="ENoteTableText"/>
              <w:tabs>
                <w:tab w:val="center" w:leader="dot" w:pos="2268"/>
              </w:tabs>
              <w:rPr>
                <w:szCs w:val="16"/>
              </w:rPr>
            </w:pPr>
            <w:r w:rsidRPr="009A7184">
              <w:rPr>
                <w:szCs w:val="16"/>
              </w:rPr>
              <w:t>6001.92.00</w:t>
            </w:r>
            <w:r w:rsidRPr="009A7184">
              <w:rPr>
                <w:szCs w:val="16"/>
              </w:rPr>
              <w:tab/>
            </w:r>
          </w:p>
        </w:tc>
        <w:tc>
          <w:tcPr>
            <w:tcW w:w="5044" w:type="dxa"/>
            <w:shd w:val="clear" w:color="auto" w:fill="auto"/>
          </w:tcPr>
          <w:p w14:paraId="07CBD5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B722C7" w14:textId="77777777" w:rsidTr="001F643F">
        <w:trPr>
          <w:cantSplit/>
        </w:trPr>
        <w:tc>
          <w:tcPr>
            <w:tcW w:w="2044" w:type="dxa"/>
            <w:shd w:val="clear" w:color="auto" w:fill="auto"/>
          </w:tcPr>
          <w:p w14:paraId="060570B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C272B4" w14:textId="77777777" w:rsidR="00635155" w:rsidRPr="009A7184" w:rsidRDefault="00635155" w:rsidP="00635155">
            <w:pPr>
              <w:pStyle w:val="ENoteTableText"/>
              <w:rPr>
                <w:szCs w:val="16"/>
              </w:rPr>
            </w:pPr>
            <w:r w:rsidRPr="009A7184">
              <w:rPr>
                <w:szCs w:val="16"/>
              </w:rPr>
              <w:t>rs No 84, 2016</w:t>
            </w:r>
          </w:p>
        </w:tc>
      </w:tr>
      <w:tr w:rsidR="00635155" w:rsidRPr="009A7184" w14:paraId="4FFDEE2D" w14:textId="77777777" w:rsidTr="001F643F">
        <w:trPr>
          <w:cantSplit/>
        </w:trPr>
        <w:tc>
          <w:tcPr>
            <w:tcW w:w="2044" w:type="dxa"/>
            <w:shd w:val="clear" w:color="auto" w:fill="auto"/>
          </w:tcPr>
          <w:p w14:paraId="33BE1FC2" w14:textId="77777777" w:rsidR="00635155" w:rsidRPr="009A7184" w:rsidRDefault="00635155" w:rsidP="00635155">
            <w:pPr>
              <w:pStyle w:val="ENoteTableText"/>
              <w:tabs>
                <w:tab w:val="center" w:leader="dot" w:pos="2268"/>
              </w:tabs>
              <w:rPr>
                <w:szCs w:val="16"/>
              </w:rPr>
            </w:pPr>
            <w:r w:rsidRPr="009A7184">
              <w:rPr>
                <w:szCs w:val="16"/>
              </w:rPr>
              <w:t>6001.99.00</w:t>
            </w:r>
            <w:r w:rsidRPr="009A7184">
              <w:rPr>
                <w:szCs w:val="16"/>
              </w:rPr>
              <w:tab/>
            </w:r>
          </w:p>
        </w:tc>
        <w:tc>
          <w:tcPr>
            <w:tcW w:w="5044" w:type="dxa"/>
            <w:shd w:val="clear" w:color="auto" w:fill="auto"/>
          </w:tcPr>
          <w:p w14:paraId="1FD52BC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1FC7C" w14:textId="77777777" w:rsidTr="001F643F">
        <w:trPr>
          <w:cantSplit/>
        </w:trPr>
        <w:tc>
          <w:tcPr>
            <w:tcW w:w="2044" w:type="dxa"/>
            <w:shd w:val="clear" w:color="auto" w:fill="auto"/>
          </w:tcPr>
          <w:p w14:paraId="5BA70F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0EB6A7" w14:textId="77777777" w:rsidR="00635155" w:rsidRPr="009A7184" w:rsidRDefault="00635155" w:rsidP="00635155">
            <w:pPr>
              <w:pStyle w:val="ENoteTableText"/>
              <w:rPr>
                <w:szCs w:val="16"/>
              </w:rPr>
            </w:pPr>
            <w:r w:rsidRPr="009A7184">
              <w:rPr>
                <w:szCs w:val="16"/>
              </w:rPr>
              <w:t>rs No 84, 2016</w:t>
            </w:r>
          </w:p>
        </w:tc>
      </w:tr>
      <w:tr w:rsidR="00635155" w:rsidRPr="009A7184" w14:paraId="19A64EAB" w14:textId="77777777" w:rsidTr="001F643F">
        <w:trPr>
          <w:cantSplit/>
        </w:trPr>
        <w:tc>
          <w:tcPr>
            <w:tcW w:w="2044" w:type="dxa"/>
            <w:shd w:val="clear" w:color="auto" w:fill="auto"/>
          </w:tcPr>
          <w:p w14:paraId="53BFF664" w14:textId="77777777" w:rsidR="00635155" w:rsidRPr="009A7184" w:rsidRDefault="00635155" w:rsidP="00635155">
            <w:pPr>
              <w:pStyle w:val="ENoteTableText"/>
              <w:rPr>
                <w:szCs w:val="16"/>
              </w:rPr>
            </w:pPr>
            <w:r w:rsidRPr="009A7184">
              <w:rPr>
                <w:b/>
                <w:szCs w:val="16"/>
              </w:rPr>
              <w:t>6002</w:t>
            </w:r>
          </w:p>
        </w:tc>
        <w:tc>
          <w:tcPr>
            <w:tcW w:w="5044" w:type="dxa"/>
            <w:shd w:val="clear" w:color="auto" w:fill="auto"/>
          </w:tcPr>
          <w:p w14:paraId="065C2FE6" w14:textId="77777777" w:rsidR="00635155" w:rsidRPr="009A7184" w:rsidRDefault="00635155" w:rsidP="00635155">
            <w:pPr>
              <w:pStyle w:val="ENoteTableText"/>
              <w:rPr>
                <w:szCs w:val="16"/>
              </w:rPr>
            </w:pPr>
          </w:p>
        </w:tc>
      </w:tr>
      <w:tr w:rsidR="00635155" w:rsidRPr="009A7184" w14:paraId="13A83EC6" w14:textId="77777777" w:rsidTr="001F643F">
        <w:trPr>
          <w:cantSplit/>
        </w:trPr>
        <w:tc>
          <w:tcPr>
            <w:tcW w:w="2044" w:type="dxa"/>
            <w:shd w:val="clear" w:color="auto" w:fill="auto"/>
          </w:tcPr>
          <w:p w14:paraId="1C24ADDF" w14:textId="77777777" w:rsidR="00635155" w:rsidRPr="009A7184" w:rsidRDefault="00635155" w:rsidP="00635155">
            <w:pPr>
              <w:pStyle w:val="ENoteTableText"/>
              <w:tabs>
                <w:tab w:val="center" w:leader="dot" w:pos="2268"/>
              </w:tabs>
              <w:rPr>
                <w:szCs w:val="16"/>
              </w:rPr>
            </w:pPr>
            <w:r w:rsidRPr="009A7184">
              <w:rPr>
                <w:szCs w:val="16"/>
              </w:rPr>
              <w:t>6002</w:t>
            </w:r>
            <w:r w:rsidRPr="009A7184">
              <w:rPr>
                <w:szCs w:val="16"/>
              </w:rPr>
              <w:tab/>
            </w:r>
          </w:p>
        </w:tc>
        <w:tc>
          <w:tcPr>
            <w:tcW w:w="5044" w:type="dxa"/>
            <w:shd w:val="clear" w:color="auto" w:fill="auto"/>
          </w:tcPr>
          <w:p w14:paraId="462EFCE2" w14:textId="77777777" w:rsidR="00635155" w:rsidRPr="009A7184" w:rsidRDefault="00635155" w:rsidP="00635155">
            <w:pPr>
              <w:pStyle w:val="ENoteTableText"/>
              <w:rPr>
                <w:szCs w:val="16"/>
              </w:rPr>
            </w:pPr>
            <w:r w:rsidRPr="009A7184">
              <w:rPr>
                <w:szCs w:val="16"/>
              </w:rPr>
              <w:t>rs. No. 120, 2001</w:t>
            </w:r>
          </w:p>
        </w:tc>
      </w:tr>
      <w:tr w:rsidR="00635155" w:rsidRPr="009A7184" w14:paraId="159C3952" w14:textId="77777777" w:rsidTr="001F643F">
        <w:trPr>
          <w:cantSplit/>
        </w:trPr>
        <w:tc>
          <w:tcPr>
            <w:tcW w:w="2044" w:type="dxa"/>
            <w:shd w:val="clear" w:color="auto" w:fill="auto"/>
          </w:tcPr>
          <w:p w14:paraId="387CEF26" w14:textId="77777777" w:rsidR="00635155" w:rsidRPr="009A7184" w:rsidRDefault="00635155" w:rsidP="00635155">
            <w:pPr>
              <w:pStyle w:val="ENoteTableText"/>
              <w:tabs>
                <w:tab w:val="center" w:leader="dot" w:pos="2268"/>
              </w:tabs>
              <w:rPr>
                <w:szCs w:val="16"/>
              </w:rPr>
            </w:pPr>
            <w:r w:rsidRPr="009A7184">
              <w:rPr>
                <w:szCs w:val="16"/>
              </w:rPr>
              <w:t>6002.10.00</w:t>
            </w:r>
            <w:r w:rsidRPr="009A7184">
              <w:rPr>
                <w:szCs w:val="16"/>
              </w:rPr>
              <w:tab/>
            </w:r>
          </w:p>
        </w:tc>
        <w:tc>
          <w:tcPr>
            <w:tcW w:w="5044" w:type="dxa"/>
            <w:shd w:val="clear" w:color="auto" w:fill="auto"/>
          </w:tcPr>
          <w:p w14:paraId="2BEF47A4" w14:textId="77777777" w:rsidR="00635155" w:rsidRPr="009A7184" w:rsidRDefault="00635155" w:rsidP="00635155">
            <w:pPr>
              <w:pStyle w:val="ENoteTableText"/>
              <w:rPr>
                <w:szCs w:val="16"/>
              </w:rPr>
            </w:pPr>
            <w:r w:rsidRPr="009A7184">
              <w:rPr>
                <w:szCs w:val="16"/>
              </w:rPr>
              <w:t>am. No. 190, 1999</w:t>
            </w:r>
          </w:p>
        </w:tc>
      </w:tr>
      <w:tr w:rsidR="00635155" w:rsidRPr="009A7184" w14:paraId="7A12B01F" w14:textId="77777777" w:rsidTr="001F643F">
        <w:trPr>
          <w:cantSplit/>
        </w:trPr>
        <w:tc>
          <w:tcPr>
            <w:tcW w:w="2044" w:type="dxa"/>
            <w:shd w:val="clear" w:color="auto" w:fill="auto"/>
          </w:tcPr>
          <w:p w14:paraId="254FB0FE" w14:textId="77777777" w:rsidR="00635155" w:rsidRPr="009A7184" w:rsidRDefault="00635155" w:rsidP="00635155">
            <w:pPr>
              <w:pStyle w:val="ENoteTableText"/>
              <w:rPr>
                <w:szCs w:val="16"/>
              </w:rPr>
            </w:pPr>
          </w:p>
        </w:tc>
        <w:tc>
          <w:tcPr>
            <w:tcW w:w="5044" w:type="dxa"/>
            <w:shd w:val="clear" w:color="auto" w:fill="auto"/>
          </w:tcPr>
          <w:p w14:paraId="7D45CE92" w14:textId="77777777" w:rsidR="00635155" w:rsidRPr="009A7184" w:rsidRDefault="00635155" w:rsidP="00635155">
            <w:pPr>
              <w:pStyle w:val="ENoteTableText"/>
              <w:rPr>
                <w:szCs w:val="16"/>
              </w:rPr>
            </w:pPr>
            <w:r w:rsidRPr="009A7184">
              <w:rPr>
                <w:szCs w:val="16"/>
              </w:rPr>
              <w:t>rep. No. 120, 2001</w:t>
            </w:r>
          </w:p>
        </w:tc>
      </w:tr>
      <w:tr w:rsidR="00635155" w:rsidRPr="009A7184" w14:paraId="0E7E5C6C" w14:textId="77777777" w:rsidTr="001F643F">
        <w:trPr>
          <w:cantSplit/>
        </w:trPr>
        <w:tc>
          <w:tcPr>
            <w:tcW w:w="2044" w:type="dxa"/>
            <w:shd w:val="clear" w:color="auto" w:fill="auto"/>
          </w:tcPr>
          <w:p w14:paraId="39FB837B" w14:textId="77777777" w:rsidR="00635155" w:rsidRPr="009A7184" w:rsidRDefault="00635155" w:rsidP="00635155">
            <w:pPr>
              <w:pStyle w:val="ENoteTableText"/>
              <w:tabs>
                <w:tab w:val="center" w:leader="dot" w:pos="2268"/>
              </w:tabs>
              <w:rPr>
                <w:szCs w:val="16"/>
              </w:rPr>
            </w:pPr>
            <w:r w:rsidRPr="009A7184">
              <w:rPr>
                <w:szCs w:val="16"/>
              </w:rPr>
              <w:t>6002.20.00</w:t>
            </w:r>
            <w:r w:rsidRPr="009A7184">
              <w:rPr>
                <w:szCs w:val="16"/>
              </w:rPr>
              <w:tab/>
            </w:r>
          </w:p>
        </w:tc>
        <w:tc>
          <w:tcPr>
            <w:tcW w:w="5044" w:type="dxa"/>
            <w:shd w:val="clear" w:color="auto" w:fill="auto"/>
          </w:tcPr>
          <w:p w14:paraId="00EFE705" w14:textId="77777777" w:rsidR="00635155" w:rsidRPr="009A7184" w:rsidRDefault="00635155" w:rsidP="00635155">
            <w:pPr>
              <w:pStyle w:val="ENoteTableText"/>
              <w:rPr>
                <w:szCs w:val="16"/>
              </w:rPr>
            </w:pPr>
            <w:r w:rsidRPr="009A7184">
              <w:rPr>
                <w:szCs w:val="16"/>
              </w:rPr>
              <w:t>am. No. 190, 1999</w:t>
            </w:r>
          </w:p>
        </w:tc>
      </w:tr>
      <w:tr w:rsidR="00635155" w:rsidRPr="009A7184" w14:paraId="43661225" w14:textId="77777777" w:rsidTr="001F643F">
        <w:trPr>
          <w:cantSplit/>
        </w:trPr>
        <w:tc>
          <w:tcPr>
            <w:tcW w:w="2044" w:type="dxa"/>
            <w:shd w:val="clear" w:color="auto" w:fill="auto"/>
          </w:tcPr>
          <w:p w14:paraId="20AC5828" w14:textId="77777777" w:rsidR="00635155" w:rsidRPr="009A7184" w:rsidRDefault="00635155" w:rsidP="00635155">
            <w:pPr>
              <w:pStyle w:val="ENoteTableText"/>
              <w:rPr>
                <w:szCs w:val="16"/>
              </w:rPr>
            </w:pPr>
          </w:p>
        </w:tc>
        <w:tc>
          <w:tcPr>
            <w:tcW w:w="5044" w:type="dxa"/>
            <w:shd w:val="clear" w:color="auto" w:fill="auto"/>
          </w:tcPr>
          <w:p w14:paraId="0EBEA900" w14:textId="77777777" w:rsidR="00635155" w:rsidRPr="009A7184" w:rsidRDefault="00635155" w:rsidP="00635155">
            <w:pPr>
              <w:pStyle w:val="ENoteTableText"/>
              <w:rPr>
                <w:szCs w:val="16"/>
              </w:rPr>
            </w:pPr>
            <w:r w:rsidRPr="009A7184">
              <w:rPr>
                <w:szCs w:val="16"/>
              </w:rPr>
              <w:t>rep. No. 120, 2001</w:t>
            </w:r>
          </w:p>
        </w:tc>
      </w:tr>
      <w:tr w:rsidR="00635155" w:rsidRPr="009A7184" w14:paraId="78271CE9" w14:textId="77777777" w:rsidTr="001F643F">
        <w:trPr>
          <w:cantSplit/>
        </w:trPr>
        <w:tc>
          <w:tcPr>
            <w:tcW w:w="2044" w:type="dxa"/>
            <w:shd w:val="clear" w:color="auto" w:fill="auto"/>
          </w:tcPr>
          <w:p w14:paraId="3DD2ECEC" w14:textId="77777777" w:rsidR="00635155" w:rsidRPr="009A7184" w:rsidRDefault="00635155" w:rsidP="00635155">
            <w:pPr>
              <w:pStyle w:val="ENoteTableText"/>
              <w:tabs>
                <w:tab w:val="center" w:leader="dot" w:pos="2268"/>
              </w:tabs>
              <w:rPr>
                <w:szCs w:val="16"/>
              </w:rPr>
            </w:pPr>
            <w:r w:rsidRPr="009A7184">
              <w:rPr>
                <w:szCs w:val="16"/>
              </w:rPr>
              <w:t>6002.30.00</w:t>
            </w:r>
            <w:r w:rsidRPr="009A7184">
              <w:rPr>
                <w:szCs w:val="16"/>
              </w:rPr>
              <w:tab/>
            </w:r>
          </w:p>
        </w:tc>
        <w:tc>
          <w:tcPr>
            <w:tcW w:w="5044" w:type="dxa"/>
            <w:shd w:val="clear" w:color="auto" w:fill="auto"/>
          </w:tcPr>
          <w:p w14:paraId="5FD7E2DD" w14:textId="77777777" w:rsidR="00635155" w:rsidRPr="009A7184" w:rsidRDefault="00635155" w:rsidP="00635155">
            <w:pPr>
              <w:pStyle w:val="ENoteTableText"/>
              <w:rPr>
                <w:szCs w:val="16"/>
              </w:rPr>
            </w:pPr>
            <w:r w:rsidRPr="009A7184">
              <w:rPr>
                <w:szCs w:val="16"/>
              </w:rPr>
              <w:t>am. No. 190, 1999</w:t>
            </w:r>
          </w:p>
        </w:tc>
      </w:tr>
      <w:tr w:rsidR="00635155" w:rsidRPr="009A7184" w14:paraId="006C732B" w14:textId="77777777" w:rsidTr="001F643F">
        <w:trPr>
          <w:cantSplit/>
        </w:trPr>
        <w:tc>
          <w:tcPr>
            <w:tcW w:w="2044" w:type="dxa"/>
            <w:shd w:val="clear" w:color="auto" w:fill="auto"/>
          </w:tcPr>
          <w:p w14:paraId="0F8D14AD" w14:textId="77777777" w:rsidR="00635155" w:rsidRPr="009A7184" w:rsidRDefault="00635155" w:rsidP="00635155">
            <w:pPr>
              <w:pStyle w:val="ENoteTableText"/>
              <w:rPr>
                <w:szCs w:val="16"/>
              </w:rPr>
            </w:pPr>
          </w:p>
        </w:tc>
        <w:tc>
          <w:tcPr>
            <w:tcW w:w="5044" w:type="dxa"/>
            <w:shd w:val="clear" w:color="auto" w:fill="auto"/>
          </w:tcPr>
          <w:p w14:paraId="325EF868" w14:textId="77777777" w:rsidR="00635155" w:rsidRPr="009A7184" w:rsidRDefault="00635155" w:rsidP="00635155">
            <w:pPr>
              <w:pStyle w:val="ENoteTableText"/>
              <w:rPr>
                <w:szCs w:val="16"/>
              </w:rPr>
            </w:pPr>
            <w:r w:rsidRPr="009A7184">
              <w:rPr>
                <w:szCs w:val="16"/>
              </w:rPr>
              <w:t>rep. No. 120, 2001</w:t>
            </w:r>
          </w:p>
        </w:tc>
      </w:tr>
      <w:tr w:rsidR="00635155" w:rsidRPr="009A7184" w14:paraId="59EB9DD0" w14:textId="77777777" w:rsidTr="001F643F">
        <w:trPr>
          <w:cantSplit/>
        </w:trPr>
        <w:tc>
          <w:tcPr>
            <w:tcW w:w="2044" w:type="dxa"/>
            <w:shd w:val="clear" w:color="auto" w:fill="auto"/>
          </w:tcPr>
          <w:p w14:paraId="5B8AF3BD" w14:textId="77777777" w:rsidR="00635155" w:rsidRPr="009A7184" w:rsidRDefault="00635155" w:rsidP="00635155">
            <w:pPr>
              <w:pStyle w:val="ENoteTableText"/>
              <w:tabs>
                <w:tab w:val="center" w:leader="dot" w:pos="2268"/>
              </w:tabs>
              <w:rPr>
                <w:szCs w:val="16"/>
              </w:rPr>
            </w:pPr>
            <w:r w:rsidRPr="009A7184">
              <w:rPr>
                <w:szCs w:val="16"/>
              </w:rPr>
              <w:t>6002.4</w:t>
            </w:r>
            <w:r w:rsidRPr="009A7184">
              <w:rPr>
                <w:szCs w:val="16"/>
              </w:rPr>
              <w:tab/>
            </w:r>
          </w:p>
        </w:tc>
        <w:tc>
          <w:tcPr>
            <w:tcW w:w="5044" w:type="dxa"/>
            <w:shd w:val="clear" w:color="auto" w:fill="auto"/>
          </w:tcPr>
          <w:p w14:paraId="7CB57F8F" w14:textId="77777777" w:rsidR="00635155" w:rsidRPr="009A7184" w:rsidRDefault="00635155" w:rsidP="00635155">
            <w:pPr>
              <w:pStyle w:val="ENoteTableText"/>
              <w:rPr>
                <w:szCs w:val="16"/>
              </w:rPr>
            </w:pPr>
            <w:r w:rsidRPr="009A7184">
              <w:rPr>
                <w:szCs w:val="16"/>
              </w:rPr>
              <w:t>rep. No. 120, 2001</w:t>
            </w:r>
          </w:p>
        </w:tc>
      </w:tr>
      <w:tr w:rsidR="00635155" w:rsidRPr="009A7184" w14:paraId="45B37BA1" w14:textId="77777777" w:rsidTr="001F643F">
        <w:trPr>
          <w:cantSplit/>
        </w:trPr>
        <w:tc>
          <w:tcPr>
            <w:tcW w:w="2044" w:type="dxa"/>
            <w:shd w:val="clear" w:color="auto" w:fill="auto"/>
          </w:tcPr>
          <w:p w14:paraId="3F1220FC" w14:textId="77777777" w:rsidR="00635155" w:rsidRPr="009A7184" w:rsidRDefault="00635155" w:rsidP="00635155">
            <w:pPr>
              <w:pStyle w:val="ENoteTableText"/>
              <w:tabs>
                <w:tab w:val="center" w:leader="dot" w:pos="2268"/>
              </w:tabs>
              <w:rPr>
                <w:szCs w:val="16"/>
              </w:rPr>
            </w:pPr>
            <w:r w:rsidRPr="009A7184">
              <w:rPr>
                <w:szCs w:val="16"/>
              </w:rPr>
              <w:t>6002.40.00</w:t>
            </w:r>
            <w:r w:rsidRPr="009A7184">
              <w:rPr>
                <w:szCs w:val="16"/>
              </w:rPr>
              <w:tab/>
            </w:r>
          </w:p>
        </w:tc>
        <w:tc>
          <w:tcPr>
            <w:tcW w:w="5044" w:type="dxa"/>
            <w:shd w:val="clear" w:color="auto" w:fill="auto"/>
          </w:tcPr>
          <w:p w14:paraId="35883705" w14:textId="77777777" w:rsidR="00635155" w:rsidRPr="009A7184" w:rsidRDefault="00635155" w:rsidP="00635155">
            <w:pPr>
              <w:pStyle w:val="ENoteTableText"/>
              <w:rPr>
                <w:szCs w:val="16"/>
              </w:rPr>
            </w:pPr>
            <w:r w:rsidRPr="009A7184">
              <w:rPr>
                <w:szCs w:val="16"/>
              </w:rPr>
              <w:t>ad. No. 120, 2001</w:t>
            </w:r>
          </w:p>
        </w:tc>
      </w:tr>
      <w:tr w:rsidR="00635155" w:rsidRPr="009A7184" w14:paraId="17B9BF29" w14:textId="77777777" w:rsidTr="001F643F">
        <w:trPr>
          <w:cantSplit/>
        </w:trPr>
        <w:tc>
          <w:tcPr>
            <w:tcW w:w="2044" w:type="dxa"/>
            <w:shd w:val="clear" w:color="auto" w:fill="auto"/>
          </w:tcPr>
          <w:p w14:paraId="119AADE7" w14:textId="77777777" w:rsidR="00635155" w:rsidRPr="009A7184" w:rsidRDefault="00635155" w:rsidP="00635155">
            <w:pPr>
              <w:pStyle w:val="ENoteTableText"/>
              <w:rPr>
                <w:szCs w:val="16"/>
              </w:rPr>
            </w:pPr>
          </w:p>
        </w:tc>
        <w:tc>
          <w:tcPr>
            <w:tcW w:w="5044" w:type="dxa"/>
            <w:shd w:val="clear" w:color="auto" w:fill="auto"/>
          </w:tcPr>
          <w:p w14:paraId="760E254C"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45E72CD8" w14:textId="77777777" w:rsidTr="001F643F">
        <w:trPr>
          <w:cantSplit/>
        </w:trPr>
        <w:tc>
          <w:tcPr>
            <w:tcW w:w="2044" w:type="dxa"/>
            <w:shd w:val="clear" w:color="auto" w:fill="auto"/>
          </w:tcPr>
          <w:p w14:paraId="4BE746C2" w14:textId="77777777" w:rsidR="00635155" w:rsidRPr="009A7184" w:rsidRDefault="00635155" w:rsidP="00635155">
            <w:pPr>
              <w:pStyle w:val="ENoteTableText"/>
              <w:rPr>
                <w:szCs w:val="16"/>
              </w:rPr>
            </w:pPr>
          </w:p>
        </w:tc>
        <w:tc>
          <w:tcPr>
            <w:tcW w:w="5044" w:type="dxa"/>
            <w:shd w:val="clear" w:color="auto" w:fill="auto"/>
          </w:tcPr>
          <w:p w14:paraId="02926988" w14:textId="77777777" w:rsidR="00635155" w:rsidRPr="009A7184" w:rsidRDefault="00635155" w:rsidP="00635155">
            <w:pPr>
              <w:pStyle w:val="ENoteTableText"/>
              <w:rPr>
                <w:szCs w:val="16"/>
              </w:rPr>
            </w:pPr>
            <w:r w:rsidRPr="009A7184">
              <w:rPr>
                <w:szCs w:val="16"/>
              </w:rPr>
              <w:t>rs No 84, 2016</w:t>
            </w:r>
          </w:p>
        </w:tc>
      </w:tr>
      <w:tr w:rsidR="00635155" w:rsidRPr="009A7184" w14:paraId="6BC3E207" w14:textId="77777777" w:rsidTr="001F643F">
        <w:trPr>
          <w:cantSplit/>
        </w:trPr>
        <w:tc>
          <w:tcPr>
            <w:tcW w:w="2044" w:type="dxa"/>
            <w:shd w:val="clear" w:color="auto" w:fill="auto"/>
          </w:tcPr>
          <w:p w14:paraId="50B03B47" w14:textId="77777777" w:rsidR="00635155" w:rsidRPr="009A7184" w:rsidRDefault="00635155" w:rsidP="00635155">
            <w:pPr>
              <w:pStyle w:val="ENoteTableText"/>
              <w:tabs>
                <w:tab w:val="center" w:leader="dot" w:pos="2268"/>
              </w:tabs>
              <w:rPr>
                <w:szCs w:val="16"/>
              </w:rPr>
            </w:pPr>
            <w:r w:rsidRPr="009A7184">
              <w:rPr>
                <w:szCs w:val="16"/>
              </w:rPr>
              <w:t>6002.41.00</w:t>
            </w:r>
            <w:r w:rsidRPr="009A7184">
              <w:rPr>
                <w:szCs w:val="16"/>
              </w:rPr>
              <w:tab/>
            </w:r>
          </w:p>
        </w:tc>
        <w:tc>
          <w:tcPr>
            <w:tcW w:w="5044" w:type="dxa"/>
            <w:shd w:val="clear" w:color="auto" w:fill="auto"/>
          </w:tcPr>
          <w:p w14:paraId="13DEF75A" w14:textId="77777777" w:rsidR="00635155" w:rsidRPr="009A7184" w:rsidRDefault="00635155" w:rsidP="00635155">
            <w:pPr>
              <w:pStyle w:val="ENoteTableText"/>
              <w:rPr>
                <w:szCs w:val="16"/>
              </w:rPr>
            </w:pPr>
            <w:r w:rsidRPr="009A7184">
              <w:rPr>
                <w:szCs w:val="16"/>
              </w:rPr>
              <w:t>am. No. 190, 1999</w:t>
            </w:r>
          </w:p>
        </w:tc>
      </w:tr>
      <w:tr w:rsidR="00635155" w:rsidRPr="009A7184" w14:paraId="53A0FAB9" w14:textId="77777777" w:rsidTr="001F643F">
        <w:trPr>
          <w:cantSplit/>
        </w:trPr>
        <w:tc>
          <w:tcPr>
            <w:tcW w:w="2044" w:type="dxa"/>
            <w:shd w:val="clear" w:color="auto" w:fill="auto"/>
          </w:tcPr>
          <w:p w14:paraId="54C3186F" w14:textId="77777777" w:rsidR="00635155" w:rsidRPr="009A7184" w:rsidRDefault="00635155" w:rsidP="00635155">
            <w:pPr>
              <w:pStyle w:val="ENoteTableText"/>
              <w:rPr>
                <w:szCs w:val="16"/>
              </w:rPr>
            </w:pPr>
          </w:p>
        </w:tc>
        <w:tc>
          <w:tcPr>
            <w:tcW w:w="5044" w:type="dxa"/>
            <w:shd w:val="clear" w:color="auto" w:fill="auto"/>
          </w:tcPr>
          <w:p w14:paraId="5B8D37C2" w14:textId="77777777" w:rsidR="00635155" w:rsidRPr="009A7184" w:rsidRDefault="00635155" w:rsidP="00635155">
            <w:pPr>
              <w:pStyle w:val="ENoteTableText"/>
              <w:rPr>
                <w:szCs w:val="16"/>
              </w:rPr>
            </w:pPr>
            <w:r w:rsidRPr="009A7184">
              <w:rPr>
                <w:szCs w:val="16"/>
              </w:rPr>
              <w:t>rep. No. 120, 2001</w:t>
            </w:r>
          </w:p>
        </w:tc>
      </w:tr>
      <w:tr w:rsidR="00635155" w:rsidRPr="009A7184" w14:paraId="77012CB2" w14:textId="77777777" w:rsidTr="001F643F">
        <w:trPr>
          <w:cantSplit/>
        </w:trPr>
        <w:tc>
          <w:tcPr>
            <w:tcW w:w="2044" w:type="dxa"/>
            <w:shd w:val="clear" w:color="auto" w:fill="auto"/>
          </w:tcPr>
          <w:p w14:paraId="61BF5E9A" w14:textId="77777777" w:rsidR="00635155" w:rsidRPr="009A7184" w:rsidRDefault="00635155" w:rsidP="00635155">
            <w:pPr>
              <w:pStyle w:val="ENoteTableText"/>
              <w:tabs>
                <w:tab w:val="center" w:leader="dot" w:pos="2268"/>
              </w:tabs>
              <w:rPr>
                <w:szCs w:val="16"/>
              </w:rPr>
            </w:pPr>
            <w:r w:rsidRPr="009A7184">
              <w:rPr>
                <w:szCs w:val="16"/>
              </w:rPr>
              <w:t>6002.42.00</w:t>
            </w:r>
            <w:r w:rsidRPr="009A7184">
              <w:rPr>
                <w:szCs w:val="16"/>
              </w:rPr>
              <w:tab/>
            </w:r>
          </w:p>
        </w:tc>
        <w:tc>
          <w:tcPr>
            <w:tcW w:w="5044" w:type="dxa"/>
            <w:shd w:val="clear" w:color="auto" w:fill="auto"/>
          </w:tcPr>
          <w:p w14:paraId="059D1A28" w14:textId="77777777" w:rsidR="00635155" w:rsidRPr="009A7184" w:rsidRDefault="00635155" w:rsidP="00635155">
            <w:pPr>
              <w:pStyle w:val="ENoteTableText"/>
              <w:rPr>
                <w:szCs w:val="16"/>
              </w:rPr>
            </w:pPr>
            <w:r w:rsidRPr="009A7184">
              <w:rPr>
                <w:szCs w:val="16"/>
              </w:rPr>
              <w:t>am. No. 190, 1999</w:t>
            </w:r>
          </w:p>
        </w:tc>
      </w:tr>
      <w:tr w:rsidR="00635155" w:rsidRPr="009A7184" w14:paraId="519496E7" w14:textId="77777777" w:rsidTr="001F643F">
        <w:trPr>
          <w:cantSplit/>
        </w:trPr>
        <w:tc>
          <w:tcPr>
            <w:tcW w:w="2044" w:type="dxa"/>
            <w:shd w:val="clear" w:color="auto" w:fill="auto"/>
          </w:tcPr>
          <w:p w14:paraId="031CA367" w14:textId="77777777" w:rsidR="00635155" w:rsidRPr="009A7184" w:rsidRDefault="00635155" w:rsidP="00635155">
            <w:pPr>
              <w:pStyle w:val="ENoteTableText"/>
              <w:rPr>
                <w:szCs w:val="16"/>
              </w:rPr>
            </w:pPr>
          </w:p>
        </w:tc>
        <w:tc>
          <w:tcPr>
            <w:tcW w:w="5044" w:type="dxa"/>
            <w:shd w:val="clear" w:color="auto" w:fill="auto"/>
          </w:tcPr>
          <w:p w14:paraId="7CB547E8" w14:textId="77777777" w:rsidR="00635155" w:rsidRPr="009A7184" w:rsidRDefault="00635155" w:rsidP="00635155">
            <w:pPr>
              <w:pStyle w:val="ENoteTableText"/>
              <w:rPr>
                <w:szCs w:val="16"/>
              </w:rPr>
            </w:pPr>
            <w:r w:rsidRPr="009A7184">
              <w:rPr>
                <w:szCs w:val="16"/>
              </w:rPr>
              <w:t>rep. No. 120, 2001</w:t>
            </w:r>
          </w:p>
        </w:tc>
      </w:tr>
      <w:tr w:rsidR="00635155" w:rsidRPr="009A7184" w14:paraId="049B536D" w14:textId="77777777" w:rsidTr="001F643F">
        <w:trPr>
          <w:cantSplit/>
        </w:trPr>
        <w:tc>
          <w:tcPr>
            <w:tcW w:w="2044" w:type="dxa"/>
            <w:shd w:val="clear" w:color="auto" w:fill="auto"/>
          </w:tcPr>
          <w:p w14:paraId="4C6E03FE" w14:textId="77777777" w:rsidR="00635155" w:rsidRPr="009A7184" w:rsidRDefault="00635155" w:rsidP="00635155">
            <w:pPr>
              <w:pStyle w:val="ENoteTableText"/>
              <w:tabs>
                <w:tab w:val="center" w:leader="dot" w:pos="2268"/>
              </w:tabs>
              <w:rPr>
                <w:szCs w:val="16"/>
              </w:rPr>
            </w:pPr>
            <w:r w:rsidRPr="009A7184">
              <w:rPr>
                <w:szCs w:val="16"/>
              </w:rPr>
              <w:t>6002.43.00</w:t>
            </w:r>
            <w:r w:rsidRPr="009A7184">
              <w:rPr>
                <w:szCs w:val="16"/>
              </w:rPr>
              <w:tab/>
            </w:r>
          </w:p>
        </w:tc>
        <w:tc>
          <w:tcPr>
            <w:tcW w:w="5044" w:type="dxa"/>
            <w:shd w:val="clear" w:color="auto" w:fill="auto"/>
          </w:tcPr>
          <w:p w14:paraId="339C0C94" w14:textId="77777777" w:rsidR="00635155" w:rsidRPr="009A7184" w:rsidRDefault="00635155" w:rsidP="00635155">
            <w:pPr>
              <w:pStyle w:val="ENoteTableText"/>
              <w:rPr>
                <w:szCs w:val="16"/>
              </w:rPr>
            </w:pPr>
            <w:r w:rsidRPr="009A7184">
              <w:rPr>
                <w:szCs w:val="16"/>
              </w:rPr>
              <w:t>am. No. 190, 1999</w:t>
            </w:r>
          </w:p>
        </w:tc>
      </w:tr>
      <w:tr w:rsidR="00635155" w:rsidRPr="009A7184" w14:paraId="676499D4" w14:textId="77777777" w:rsidTr="001F643F">
        <w:trPr>
          <w:cantSplit/>
        </w:trPr>
        <w:tc>
          <w:tcPr>
            <w:tcW w:w="2044" w:type="dxa"/>
            <w:shd w:val="clear" w:color="auto" w:fill="auto"/>
          </w:tcPr>
          <w:p w14:paraId="55DC1EEA" w14:textId="77777777" w:rsidR="00635155" w:rsidRPr="009A7184" w:rsidRDefault="00635155" w:rsidP="00635155">
            <w:pPr>
              <w:pStyle w:val="ENoteTableText"/>
              <w:rPr>
                <w:szCs w:val="16"/>
              </w:rPr>
            </w:pPr>
          </w:p>
        </w:tc>
        <w:tc>
          <w:tcPr>
            <w:tcW w:w="5044" w:type="dxa"/>
            <w:shd w:val="clear" w:color="auto" w:fill="auto"/>
          </w:tcPr>
          <w:p w14:paraId="789AD830" w14:textId="77777777" w:rsidR="00635155" w:rsidRPr="009A7184" w:rsidRDefault="00635155" w:rsidP="00635155">
            <w:pPr>
              <w:pStyle w:val="ENoteTableText"/>
              <w:rPr>
                <w:szCs w:val="16"/>
              </w:rPr>
            </w:pPr>
            <w:r w:rsidRPr="009A7184">
              <w:rPr>
                <w:szCs w:val="16"/>
              </w:rPr>
              <w:t>rep. No. 120, 2001</w:t>
            </w:r>
          </w:p>
        </w:tc>
      </w:tr>
      <w:tr w:rsidR="00635155" w:rsidRPr="009A7184" w14:paraId="49F29105" w14:textId="77777777" w:rsidTr="001F643F">
        <w:trPr>
          <w:cantSplit/>
        </w:trPr>
        <w:tc>
          <w:tcPr>
            <w:tcW w:w="2044" w:type="dxa"/>
            <w:shd w:val="clear" w:color="auto" w:fill="auto"/>
          </w:tcPr>
          <w:p w14:paraId="196E458A" w14:textId="77777777" w:rsidR="00635155" w:rsidRPr="009A7184" w:rsidRDefault="00635155" w:rsidP="00635155">
            <w:pPr>
              <w:pStyle w:val="ENoteTableText"/>
              <w:tabs>
                <w:tab w:val="center" w:leader="dot" w:pos="2268"/>
              </w:tabs>
              <w:rPr>
                <w:szCs w:val="16"/>
              </w:rPr>
            </w:pPr>
            <w:r w:rsidRPr="009A7184">
              <w:rPr>
                <w:szCs w:val="16"/>
              </w:rPr>
              <w:t>6002.49.00</w:t>
            </w:r>
            <w:r w:rsidRPr="009A7184">
              <w:rPr>
                <w:szCs w:val="16"/>
              </w:rPr>
              <w:tab/>
            </w:r>
          </w:p>
        </w:tc>
        <w:tc>
          <w:tcPr>
            <w:tcW w:w="5044" w:type="dxa"/>
            <w:shd w:val="clear" w:color="auto" w:fill="auto"/>
          </w:tcPr>
          <w:p w14:paraId="366E8BB6" w14:textId="77777777" w:rsidR="00635155" w:rsidRPr="009A7184" w:rsidRDefault="00635155" w:rsidP="00635155">
            <w:pPr>
              <w:pStyle w:val="ENoteTableText"/>
              <w:rPr>
                <w:szCs w:val="16"/>
              </w:rPr>
            </w:pPr>
            <w:r w:rsidRPr="009A7184">
              <w:rPr>
                <w:szCs w:val="16"/>
              </w:rPr>
              <w:t>am. No. 190, 1999</w:t>
            </w:r>
          </w:p>
        </w:tc>
      </w:tr>
      <w:tr w:rsidR="00635155" w:rsidRPr="009A7184" w14:paraId="6E9678BE" w14:textId="77777777" w:rsidTr="001F643F">
        <w:trPr>
          <w:cantSplit/>
        </w:trPr>
        <w:tc>
          <w:tcPr>
            <w:tcW w:w="2044" w:type="dxa"/>
            <w:shd w:val="clear" w:color="auto" w:fill="auto"/>
          </w:tcPr>
          <w:p w14:paraId="79B246BA" w14:textId="77777777" w:rsidR="00635155" w:rsidRPr="009A7184" w:rsidRDefault="00635155" w:rsidP="00635155">
            <w:pPr>
              <w:pStyle w:val="ENoteTableText"/>
              <w:rPr>
                <w:szCs w:val="16"/>
              </w:rPr>
            </w:pPr>
          </w:p>
        </w:tc>
        <w:tc>
          <w:tcPr>
            <w:tcW w:w="5044" w:type="dxa"/>
            <w:shd w:val="clear" w:color="auto" w:fill="auto"/>
          </w:tcPr>
          <w:p w14:paraId="47504C93" w14:textId="77777777" w:rsidR="00635155" w:rsidRPr="009A7184" w:rsidRDefault="00635155" w:rsidP="00635155">
            <w:pPr>
              <w:pStyle w:val="ENoteTableText"/>
              <w:rPr>
                <w:szCs w:val="16"/>
              </w:rPr>
            </w:pPr>
            <w:r w:rsidRPr="009A7184">
              <w:rPr>
                <w:szCs w:val="16"/>
              </w:rPr>
              <w:t>rep. No. 120, 2001</w:t>
            </w:r>
          </w:p>
        </w:tc>
      </w:tr>
      <w:tr w:rsidR="00635155" w:rsidRPr="009A7184" w14:paraId="6D331162" w14:textId="77777777" w:rsidTr="001F643F">
        <w:trPr>
          <w:cantSplit/>
        </w:trPr>
        <w:tc>
          <w:tcPr>
            <w:tcW w:w="2044" w:type="dxa"/>
            <w:shd w:val="clear" w:color="auto" w:fill="auto"/>
          </w:tcPr>
          <w:p w14:paraId="1DA30CF5" w14:textId="77777777" w:rsidR="00635155" w:rsidRPr="009A7184" w:rsidRDefault="00635155" w:rsidP="00635155">
            <w:pPr>
              <w:pStyle w:val="ENoteTableText"/>
              <w:tabs>
                <w:tab w:val="center" w:leader="dot" w:pos="2268"/>
              </w:tabs>
              <w:rPr>
                <w:szCs w:val="16"/>
              </w:rPr>
            </w:pPr>
            <w:r w:rsidRPr="009A7184">
              <w:rPr>
                <w:szCs w:val="16"/>
              </w:rPr>
              <w:t>6002.9</w:t>
            </w:r>
            <w:r w:rsidRPr="009A7184">
              <w:rPr>
                <w:szCs w:val="16"/>
              </w:rPr>
              <w:tab/>
            </w:r>
          </w:p>
        </w:tc>
        <w:tc>
          <w:tcPr>
            <w:tcW w:w="5044" w:type="dxa"/>
            <w:shd w:val="clear" w:color="auto" w:fill="auto"/>
          </w:tcPr>
          <w:p w14:paraId="1334D744" w14:textId="77777777" w:rsidR="00635155" w:rsidRPr="009A7184" w:rsidRDefault="00635155" w:rsidP="00635155">
            <w:pPr>
              <w:pStyle w:val="ENoteTableText"/>
              <w:rPr>
                <w:szCs w:val="16"/>
              </w:rPr>
            </w:pPr>
            <w:r w:rsidRPr="009A7184">
              <w:rPr>
                <w:szCs w:val="16"/>
              </w:rPr>
              <w:t>rep. No. 120, 2001</w:t>
            </w:r>
          </w:p>
        </w:tc>
      </w:tr>
      <w:tr w:rsidR="00635155" w:rsidRPr="009A7184" w14:paraId="6BE528A4" w14:textId="77777777" w:rsidTr="001F643F">
        <w:trPr>
          <w:cantSplit/>
        </w:trPr>
        <w:tc>
          <w:tcPr>
            <w:tcW w:w="2044" w:type="dxa"/>
            <w:shd w:val="clear" w:color="auto" w:fill="auto"/>
          </w:tcPr>
          <w:p w14:paraId="5B2ED9F5" w14:textId="77777777" w:rsidR="00635155" w:rsidRPr="009A7184" w:rsidRDefault="00635155" w:rsidP="00635155">
            <w:pPr>
              <w:pStyle w:val="ENoteTableText"/>
              <w:tabs>
                <w:tab w:val="center" w:leader="dot" w:pos="2268"/>
              </w:tabs>
              <w:rPr>
                <w:szCs w:val="16"/>
              </w:rPr>
            </w:pPr>
            <w:r w:rsidRPr="009A7184">
              <w:rPr>
                <w:szCs w:val="16"/>
              </w:rPr>
              <w:t>6002.90.00</w:t>
            </w:r>
            <w:r w:rsidRPr="009A7184">
              <w:rPr>
                <w:szCs w:val="16"/>
              </w:rPr>
              <w:tab/>
            </w:r>
          </w:p>
        </w:tc>
        <w:tc>
          <w:tcPr>
            <w:tcW w:w="5044" w:type="dxa"/>
            <w:shd w:val="clear" w:color="auto" w:fill="auto"/>
          </w:tcPr>
          <w:p w14:paraId="2F6C6180" w14:textId="77777777" w:rsidR="00635155" w:rsidRPr="009A7184" w:rsidRDefault="00635155" w:rsidP="00635155">
            <w:pPr>
              <w:pStyle w:val="ENoteTableText"/>
              <w:rPr>
                <w:szCs w:val="16"/>
              </w:rPr>
            </w:pPr>
            <w:r w:rsidRPr="009A7184">
              <w:rPr>
                <w:szCs w:val="16"/>
              </w:rPr>
              <w:t>ad. No. 120, 2001</w:t>
            </w:r>
          </w:p>
        </w:tc>
      </w:tr>
      <w:tr w:rsidR="00635155" w:rsidRPr="009A7184" w14:paraId="5B5F7082" w14:textId="77777777" w:rsidTr="001F643F">
        <w:trPr>
          <w:cantSplit/>
        </w:trPr>
        <w:tc>
          <w:tcPr>
            <w:tcW w:w="2044" w:type="dxa"/>
            <w:shd w:val="clear" w:color="auto" w:fill="auto"/>
          </w:tcPr>
          <w:p w14:paraId="5154FDCF" w14:textId="77777777" w:rsidR="00635155" w:rsidRPr="009A7184" w:rsidRDefault="00635155" w:rsidP="00635155">
            <w:pPr>
              <w:pStyle w:val="ENoteTableText"/>
              <w:rPr>
                <w:szCs w:val="16"/>
              </w:rPr>
            </w:pPr>
          </w:p>
        </w:tc>
        <w:tc>
          <w:tcPr>
            <w:tcW w:w="5044" w:type="dxa"/>
            <w:shd w:val="clear" w:color="auto" w:fill="auto"/>
          </w:tcPr>
          <w:p w14:paraId="4499CD22"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3A55D9F4" w14:textId="77777777" w:rsidTr="001F643F">
        <w:trPr>
          <w:cantSplit/>
        </w:trPr>
        <w:tc>
          <w:tcPr>
            <w:tcW w:w="2044" w:type="dxa"/>
            <w:shd w:val="clear" w:color="auto" w:fill="auto"/>
          </w:tcPr>
          <w:p w14:paraId="776C1F4A" w14:textId="77777777" w:rsidR="00635155" w:rsidRPr="009A7184" w:rsidRDefault="00635155" w:rsidP="00635155">
            <w:pPr>
              <w:pStyle w:val="ENoteTableText"/>
              <w:rPr>
                <w:szCs w:val="16"/>
              </w:rPr>
            </w:pPr>
          </w:p>
        </w:tc>
        <w:tc>
          <w:tcPr>
            <w:tcW w:w="5044" w:type="dxa"/>
            <w:shd w:val="clear" w:color="auto" w:fill="auto"/>
          </w:tcPr>
          <w:p w14:paraId="09F94196" w14:textId="77777777" w:rsidR="00635155" w:rsidRPr="009A7184" w:rsidRDefault="00635155" w:rsidP="00635155">
            <w:pPr>
              <w:pStyle w:val="ENoteTableText"/>
              <w:rPr>
                <w:szCs w:val="16"/>
              </w:rPr>
            </w:pPr>
            <w:r w:rsidRPr="009A7184">
              <w:rPr>
                <w:szCs w:val="16"/>
              </w:rPr>
              <w:t>rs No 84, 2016</w:t>
            </w:r>
          </w:p>
        </w:tc>
      </w:tr>
      <w:tr w:rsidR="00635155" w:rsidRPr="009A7184" w14:paraId="7E729AFE" w14:textId="77777777" w:rsidTr="001F643F">
        <w:trPr>
          <w:cantSplit/>
        </w:trPr>
        <w:tc>
          <w:tcPr>
            <w:tcW w:w="2044" w:type="dxa"/>
            <w:shd w:val="clear" w:color="auto" w:fill="auto"/>
          </w:tcPr>
          <w:p w14:paraId="0A9743E7" w14:textId="77777777" w:rsidR="00635155" w:rsidRPr="009A7184" w:rsidRDefault="00635155" w:rsidP="00635155">
            <w:pPr>
              <w:pStyle w:val="ENoteTableText"/>
              <w:tabs>
                <w:tab w:val="center" w:leader="dot" w:pos="2268"/>
              </w:tabs>
              <w:rPr>
                <w:szCs w:val="16"/>
              </w:rPr>
            </w:pPr>
            <w:r w:rsidRPr="009A7184">
              <w:rPr>
                <w:szCs w:val="16"/>
              </w:rPr>
              <w:t>6002.91.00</w:t>
            </w:r>
            <w:r w:rsidRPr="009A7184">
              <w:rPr>
                <w:szCs w:val="16"/>
              </w:rPr>
              <w:tab/>
            </w:r>
          </w:p>
        </w:tc>
        <w:tc>
          <w:tcPr>
            <w:tcW w:w="5044" w:type="dxa"/>
            <w:shd w:val="clear" w:color="auto" w:fill="auto"/>
          </w:tcPr>
          <w:p w14:paraId="6814BBB9" w14:textId="77777777" w:rsidR="00635155" w:rsidRPr="009A7184" w:rsidRDefault="00635155" w:rsidP="00635155">
            <w:pPr>
              <w:pStyle w:val="ENoteTableText"/>
              <w:rPr>
                <w:szCs w:val="16"/>
              </w:rPr>
            </w:pPr>
            <w:r w:rsidRPr="009A7184">
              <w:rPr>
                <w:szCs w:val="16"/>
              </w:rPr>
              <w:t>am. No. 190, 1999</w:t>
            </w:r>
          </w:p>
        </w:tc>
      </w:tr>
      <w:tr w:rsidR="00635155" w:rsidRPr="009A7184" w14:paraId="4E2E593A" w14:textId="77777777" w:rsidTr="001F643F">
        <w:trPr>
          <w:cantSplit/>
        </w:trPr>
        <w:tc>
          <w:tcPr>
            <w:tcW w:w="2044" w:type="dxa"/>
            <w:shd w:val="clear" w:color="auto" w:fill="auto"/>
          </w:tcPr>
          <w:p w14:paraId="0DB10CF8" w14:textId="77777777" w:rsidR="00635155" w:rsidRPr="009A7184" w:rsidRDefault="00635155" w:rsidP="00635155">
            <w:pPr>
              <w:pStyle w:val="ENoteTableText"/>
              <w:rPr>
                <w:szCs w:val="16"/>
              </w:rPr>
            </w:pPr>
          </w:p>
        </w:tc>
        <w:tc>
          <w:tcPr>
            <w:tcW w:w="5044" w:type="dxa"/>
            <w:shd w:val="clear" w:color="auto" w:fill="auto"/>
          </w:tcPr>
          <w:p w14:paraId="5C4B41F6" w14:textId="77777777" w:rsidR="00635155" w:rsidRPr="009A7184" w:rsidRDefault="00635155" w:rsidP="00635155">
            <w:pPr>
              <w:pStyle w:val="ENoteTableText"/>
              <w:rPr>
                <w:szCs w:val="16"/>
              </w:rPr>
            </w:pPr>
            <w:r w:rsidRPr="009A7184">
              <w:rPr>
                <w:szCs w:val="16"/>
              </w:rPr>
              <w:t>rep. No. 120, 2001</w:t>
            </w:r>
          </w:p>
        </w:tc>
      </w:tr>
      <w:tr w:rsidR="00635155" w:rsidRPr="009A7184" w14:paraId="4F864638" w14:textId="77777777" w:rsidTr="001F643F">
        <w:trPr>
          <w:cantSplit/>
        </w:trPr>
        <w:tc>
          <w:tcPr>
            <w:tcW w:w="2044" w:type="dxa"/>
            <w:shd w:val="clear" w:color="auto" w:fill="auto"/>
          </w:tcPr>
          <w:p w14:paraId="6321DE42" w14:textId="77777777" w:rsidR="00635155" w:rsidRPr="009A7184" w:rsidRDefault="00635155" w:rsidP="00635155">
            <w:pPr>
              <w:pStyle w:val="ENoteTableText"/>
              <w:tabs>
                <w:tab w:val="center" w:leader="dot" w:pos="2268"/>
              </w:tabs>
              <w:rPr>
                <w:szCs w:val="16"/>
              </w:rPr>
            </w:pPr>
            <w:r w:rsidRPr="009A7184">
              <w:rPr>
                <w:szCs w:val="16"/>
              </w:rPr>
              <w:t>6002.92.00</w:t>
            </w:r>
            <w:r w:rsidRPr="009A7184">
              <w:rPr>
                <w:szCs w:val="16"/>
              </w:rPr>
              <w:tab/>
            </w:r>
          </w:p>
        </w:tc>
        <w:tc>
          <w:tcPr>
            <w:tcW w:w="5044" w:type="dxa"/>
            <w:shd w:val="clear" w:color="auto" w:fill="auto"/>
          </w:tcPr>
          <w:p w14:paraId="2558822A" w14:textId="77777777" w:rsidR="00635155" w:rsidRPr="009A7184" w:rsidRDefault="00635155" w:rsidP="00635155">
            <w:pPr>
              <w:pStyle w:val="ENoteTableText"/>
              <w:rPr>
                <w:szCs w:val="16"/>
              </w:rPr>
            </w:pPr>
            <w:r w:rsidRPr="009A7184">
              <w:rPr>
                <w:szCs w:val="16"/>
              </w:rPr>
              <w:t>am. No. 190, 1999</w:t>
            </w:r>
          </w:p>
        </w:tc>
      </w:tr>
      <w:tr w:rsidR="00635155" w:rsidRPr="009A7184" w14:paraId="24BB9BD9" w14:textId="77777777" w:rsidTr="001F643F">
        <w:trPr>
          <w:cantSplit/>
        </w:trPr>
        <w:tc>
          <w:tcPr>
            <w:tcW w:w="2044" w:type="dxa"/>
            <w:shd w:val="clear" w:color="auto" w:fill="auto"/>
          </w:tcPr>
          <w:p w14:paraId="6D40BEB0" w14:textId="77777777" w:rsidR="00635155" w:rsidRPr="009A7184" w:rsidRDefault="00635155" w:rsidP="00635155">
            <w:pPr>
              <w:pStyle w:val="ENoteTableText"/>
              <w:rPr>
                <w:szCs w:val="16"/>
              </w:rPr>
            </w:pPr>
          </w:p>
        </w:tc>
        <w:tc>
          <w:tcPr>
            <w:tcW w:w="5044" w:type="dxa"/>
            <w:shd w:val="clear" w:color="auto" w:fill="auto"/>
          </w:tcPr>
          <w:p w14:paraId="67E058CD" w14:textId="77777777" w:rsidR="00635155" w:rsidRPr="009A7184" w:rsidRDefault="00635155" w:rsidP="00635155">
            <w:pPr>
              <w:pStyle w:val="ENoteTableText"/>
              <w:rPr>
                <w:szCs w:val="16"/>
              </w:rPr>
            </w:pPr>
            <w:r w:rsidRPr="009A7184">
              <w:rPr>
                <w:szCs w:val="16"/>
              </w:rPr>
              <w:t>rep. No. 120, 2001</w:t>
            </w:r>
          </w:p>
        </w:tc>
      </w:tr>
      <w:tr w:rsidR="00635155" w:rsidRPr="009A7184" w14:paraId="5596BE9C" w14:textId="77777777" w:rsidTr="001F643F">
        <w:trPr>
          <w:cantSplit/>
        </w:trPr>
        <w:tc>
          <w:tcPr>
            <w:tcW w:w="2044" w:type="dxa"/>
            <w:shd w:val="clear" w:color="auto" w:fill="auto"/>
          </w:tcPr>
          <w:p w14:paraId="4C569279" w14:textId="77777777" w:rsidR="00635155" w:rsidRPr="009A7184" w:rsidRDefault="00635155" w:rsidP="00635155">
            <w:pPr>
              <w:pStyle w:val="ENoteTableText"/>
              <w:tabs>
                <w:tab w:val="center" w:leader="dot" w:pos="2268"/>
              </w:tabs>
              <w:rPr>
                <w:szCs w:val="16"/>
              </w:rPr>
            </w:pPr>
            <w:r w:rsidRPr="009A7184">
              <w:rPr>
                <w:szCs w:val="16"/>
              </w:rPr>
              <w:t>6002.93.00</w:t>
            </w:r>
            <w:r w:rsidRPr="009A7184">
              <w:rPr>
                <w:szCs w:val="16"/>
              </w:rPr>
              <w:tab/>
            </w:r>
          </w:p>
        </w:tc>
        <w:tc>
          <w:tcPr>
            <w:tcW w:w="5044" w:type="dxa"/>
            <w:shd w:val="clear" w:color="auto" w:fill="auto"/>
          </w:tcPr>
          <w:p w14:paraId="303E001A" w14:textId="77777777" w:rsidR="00635155" w:rsidRPr="009A7184" w:rsidRDefault="00635155" w:rsidP="00635155">
            <w:pPr>
              <w:pStyle w:val="ENoteTableText"/>
              <w:rPr>
                <w:szCs w:val="16"/>
              </w:rPr>
            </w:pPr>
            <w:r w:rsidRPr="009A7184">
              <w:rPr>
                <w:szCs w:val="16"/>
              </w:rPr>
              <w:t>am. No. 190, 1999</w:t>
            </w:r>
          </w:p>
        </w:tc>
      </w:tr>
      <w:tr w:rsidR="00635155" w:rsidRPr="009A7184" w14:paraId="3F0C2E34" w14:textId="77777777" w:rsidTr="001F643F">
        <w:trPr>
          <w:cantSplit/>
        </w:trPr>
        <w:tc>
          <w:tcPr>
            <w:tcW w:w="2044" w:type="dxa"/>
            <w:shd w:val="clear" w:color="auto" w:fill="auto"/>
          </w:tcPr>
          <w:p w14:paraId="131B465C" w14:textId="77777777" w:rsidR="00635155" w:rsidRPr="009A7184" w:rsidRDefault="00635155" w:rsidP="00635155">
            <w:pPr>
              <w:pStyle w:val="ENoteTableText"/>
              <w:rPr>
                <w:szCs w:val="16"/>
              </w:rPr>
            </w:pPr>
          </w:p>
        </w:tc>
        <w:tc>
          <w:tcPr>
            <w:tcW w:w="5044" w:type="dxa"/>
            <w:shd w:val="clear" w:color="auto" w:fill="auto"/>
          </w:tcPr>
          <w:p w14:paraId="1866E92D" w14:textId="77777777" w:rsidR="00635155" w:rsidRPr="009A7184" w:rsidRDefault="00635155" w:rsidP="00635155">
            <w:pPr>
              <w:pStyle w:val="ENoteTableText"/>
              <w:rPr>
                <w:szCs w:val="16"/>
              </w:rPr>
            </w:pPr>
            <w:r w:rsidRPr="009A7184">
              <w:rPr>
                <w:szCs w:val="16"/>
              </w:rPr>
              <w:t>rep. No. 120, 2001</w:t>
            </w:r>
          </w:p>
        </w:tc>
      </w:tr>
      <w:tr w:rsidR="00635155" w:rsidRPr="009A7184" w14:paraId="3C2944FC" w14:textId="77777777" w:rsidTr="001F643F">
        <w:trPr>
          <w:cantSplit/>
        </w:trPr>
        <w:tc>
          <w:tcPr>
            <w:tcW w:w="2044" w:type="dxa"/>
            <w:shd w:val="clear" w:color="auto" w:fill="auto"/>
          </w:tcPr>
          <w:p w14:paraId="515545F9" w14:textId="77777777" w:rsidR="00635155" w:rsidRPr="009A7184" w:rsidRDefault="00635155" w:rsidP="00635155">
            <w:pPr>
              <w:pStyle w:val="ENoteTableText"/>
              <w:tabs>
                <w:tab w:val="center" w:leader="dot" w:pos="2268"/>
              </w:tabs>
              <w:rPr>
                <w:szCs w:val="16"/>
              </w:rPr>
            </w:pPr>
            <w:r w:rsidRPr="009A7184">
              <w:rPr>
                <w:szCs w:val="16"/>
              </w:rPr>
              <w:t>6002.99.00</w:t>
            </w:r>
            <w:r w:rsidRPr="009A7184">
              <w:rPr>
                <w:szCs w:val="16"/>
              </w:rPr>
              <w:tab/>
            </w:r>
          </w:p>
        </w:tc>
        <w:tc>
          <w:tcPr>
            <w:tcW w:w="5044" w:type="dxa"/>
            <w:shd w:val="clear" w:color="auto" w:fill="auto"/>
          </w:tcPr>
          <w:p w14:paraId="4F6A4D6E" w14:textId="77777777" w:rsidR="00635155" w:rsidRPr="009A7184" w:rsidRDefault="00635155" w:rsidP="00635155">
            <w:pPr>
              <w:pStyle w:val="ENoteTableText"/>
              <w:rPr>
                <w:szCs w:val="16"/>
              </w:rPr>
            </w:pPr>
            <w:r w:rsidRPr="009A7184">
              <w:rPr>
                <w:szCs w:val="16"/>
              </w:rPr>
              <w:t>am. No. 190, 1999</w:t>
            </w:r>
          </w:p>
        </w:tc>
      </w:tr>
      <w:tr w:rsidR="00635155" w:rsidRPr="009A7184" w14:paraId="2775E30B" w14:textId="77777777" w:rsidTr="001F643F">
        <w:trPr>
          <w:cantSplit/>
        </w:trPr>
        <w:tc>
          <w:tcPr>
            <w:tcW w:w="2044" w:type="dxa"/>
            <w:shd w:val="clear" w:color="auto" w:fill="auto"/>
          </w:tcPr>
          <w:p w14:paraId="16485117" w14:textId="77777777" w:rsidR="00635155" w:rsidRPr="009A7184" w:rsidRDefault="00635155" w:rsidP="00635155">
            <w:pPr>
              <w:pStyle w:val="ENoteTableText"/>
              <w:rPr>
                <w:szCs w:val="16"/>
              </w:rPr>
            </w:pPr>
          </w:p>
        </w:tc>
        <w:tc>
          <w:tcPr>
            <w:tcW w:w="5044" w:type="dxa"/>
            <w:shd w:val="clear" w:color="auto" w:fill="auto"/>
          </w:tcPr>
          <w:p w14:paraId="6F5B9527" w14:textId="77777777" w:rsidR="00635155" w:rsidRPr="009A7184" w:rsidRDefault="00635155" w:rsidP="00635155">
            <w:pPr>
              <w:pStyle w:val="ENoteTableText"/>
              <w:rPr>
                <w:szCs w:val="16"/>
              </w:rPr>
            </w:pPr>
            <w:r w:rsidRPr="009A7184">
              <w:rPr>
                <w:szCs w:val="16"/>
              </w:rPr>
              <w:t>rep. No. 120, 2001</w:t>
            </w:r>
          </w:p>
        </w:tc>
      </w:tr>
      <w:tr w:rsidR="00635155" w:rsidRPr="009A7184" w14:paraId="5B0B5FEC" w14:textId="77777777" w:rsidTr="001F643F">
        <w:trPr>
          <w:cantSplit/>
        </w:trPr>
        <w:tc>
          <w:tcPr>
            <w:tcW w:w="2044" w:type="dxa"/>
            <w:shd w:val="clear" w:color="auto" w:fill="auto"/>
          </w:tcPr>
          <w:p w14:paraId="7093E9CC" w14:textId="77777777" w:rsidR="00635155" w:rsidRPr="009A7184" w:rsidRDefault="00635155" w:rsidP="00635155">
            <w:pPr>
              <w:pStyle w:val="ENoteTableText"/>
              <w:rPr>
                <w:szCs w:val="16"/>
              </w:rPr>
            </w:pPr>
            <w:r w:rsidRPr="009A7184">
              <w:rPr>
                <w:b/>
                <w:szCs w:val="16"/>
              </w:rPr>
              <w:t>6003</w:t>
            </w:r>
          </w:p>
        </w:tc>
        <w:tc>
          <w:tcPr>
            <w:tcW w:w="5044" w:type="dxa"/>
            <w:shd w:val="clear" w:color="auto" w:fill="auto"/>
          </w:tcPr>
          <w:p w14:paraId="757D17EA" w14:textId="77777777" w:rsidR="00635155" w:rsidRPr="009A7184" w:rsidRDefault="00635155" w:rsidP="00635155">
            <w:pPr>
              <w:pStyle w:val="ENoteTableText"/>
              <w:rPr>
                <w:szCs w:val="16"/>
              </w:rPr>
            </w:pPr>
          </w:p>
        </w:tc>
      </w:tr>
      <w:tr w:rsidR="00635155" w:rsidRPr="009A7184" w14:paraId="13D5914B" w14:textId="77777777" w:rsidTr="001F643F">
        <w:trPr>
          <w:cantSplit/>
        </w:trPr>
        <w:tc>
          <w:tcPr>
            <w:tcW w:w="2044" w:type="dxa"/>
            <w:shd w:val="clear" w:color="auto" w:fill="auto"/>
          </w:tcPr>
          <w:p w14:paraId="5E6BBA92" w14:textId="77777777" w:rsidR="00635155" w:rsidRPr="009A7184" w:rsidRDefault="00635155" w:rsidP="00635155">
            <w:pPr>
              <w:pStyle w:val="ENoteTableText"/>
              <w:tabs>
                <w:tab w:val="center" w:leader="dot" w:pos="2268"/>
              </w:tabs>
              <w:rPr>
                <w:szCs w:val="16"/>
              </w:rPr>
            </w:pPr>
            <w:r w:rsidRPr="009A7184">
              <w:rPr>
                <w:szCs w:val="16"/>
              </w:rPr>
              <w:t>6003</w:t>
            </w:r>
            <w:r w:rsidRPr="009A7184">
              <w:rPr>
                <w:szCs w:val="16"/>
              </w:rPr>
              <w:tab/>
            </w:r>
          </w:p>
        </w:tc>
        <w:tc>
          <w:tcPr>
            <w:tcW w:w="5044" w:type="dxa"/>
            <w:shd w:val="clear" w:color="auto" w:fill="auto"/>
          </w:tcPr>
          <w:p w14:paraId="65E16B12" w14:textId="77777777" w:rsidR="00635155" w:rsidRPr="009A7184" w:rsidRDefault="00635155" w:rsidP="00635155">
            <w:pPr>
              <w:pStyle w:val="ENoteTableText"/>
              <w:rPr>
                <w:szCs w:val="16"/>
              </w:rPr>
            </w:pPr>
            <w:r w:rsidRPr="009A7184">
              <w:rPr>
                <w:szCs w:val="16"/>
              </w:rPr>
              <w:t>ad. No. 120, 2001</w:t>
            </w:r>
          </w:p>
        </w:tc>
      </w:tr>
      <w:tr w:rsidR="00635155" w:rsidRPr="009A7184" w14:paraId="0705A31A" w14:textId="77777777" w:rsidTr="001F643F">
        <w:trPr>
          <w:cantSplit/>
        </w:trPr>
        <w:tc>
          <w:tcPr>
            <w:tcW w:w="2044" w:type="dxa"/>
            <w:shd w:val="clear" w:color="auto" w:fill="auto"/>
          </w:tcPr>
          <w:p w14:paraId="0333B87A" w14:textId="77777777" w:rsidR="00635155" w:rsidRPr="009A7184" w:rsidRDefault="00635155" w:rsidP="00635155">
            <w:pPr>
              <w:pStyle w:val="ENoteTableText"/>
              <w:tabs>
                <w:tab w:val="center" w:leader="dot" w:pos="2268"/>
              </w:tabs>
              <w:rPr>
                <w:szCs w:val="16"/>
              </w:rPr>
            </w:pPr>
            <w:r w:rsidRPr="009A7184">
              <w:rPr>
                <w:szCs w:val="16"/>
              </w:rPr>
              <w:t>6003.10.00</w:t>
            </w:r>
            <w:r w:rsidRPr="009A7184">
              <w:rPr>
                <w:szCs w:val="16"/>
              </w:rPr>
              <w:tab/>
            </w:r>
          </w:p>
        </w:tc>
        <w:tc>
          <w:tcPr>
            <w:tcW w:w="5044" w:type="dxa"/>
            <w:shd w:val="clear" w:color="auto" w:fill="auto"/>
          </w:tcPr>
          <w:p w14:paraId="7238C5B5" w14:textId="77777777" w:rsidR="00635155" w:rsidRPr="009A7184" w:rsidRDefault="00635155" w:rsidP="00635155">
            <w:pPr>
              <w:pStyle w:val="ENoteTableText"/>
              <w:rPr>
                <w:szCs w:val="16"/>
              </w:rPr>
            </w:pPr>
            <w:r w:rsidRPr="009A7184">
              <w:rPr>
                <w:szCs w:val="16"/>
              </w:rPr>
              <w:t>ad. No. 120, 2001</w:t>
            </w:r>
          </w:p>
        </w:tc>
      </w:tr>
      <w:tr w:rsidR="00635155" w:rsidRPr="009A7184" w14:paraId="0C098934" w14:textId="77777777" w:rsidTr="001F643F">
        <w:trPr>
          <w:cantSplit/>
        </w:trPr>
        <w:tc>
          <w:tcPr>
            <w:tcW w:w="2044" w:type="dxa"/>
            <w:shd w:val="clear" w:color="auto" w:fill="auto"/>
          </w:tcPr>
          <w:p w14:paraId="7E4EC7AD" w14:textId="77777777" w:rsidR="00635155" w:rsidRPr="009A7184" w:rsidRDefault="00635155" w:rsidP="00635155">
            <w:pPr>
              <w:pStyle w:val="ENoteTableText"/>
              <w:rPr>
                <w:szCs w:val="16"/>
              </w:rPr>
            </w:pPr>
          </w:p>
        </w:tc>
        <w:tc>
          <w:tcPr>
            <w:tcW w:w="5044" w:type="dxa"/>
            <w:shd w:val="clear" w:color="auto" w:fill="auto"/>
          </w:tcPr>
          <w:p w14:paraId="2F4F30A2" w14:textId="77777777" w:rsidR="00635155" w:rsidRPr="009A7184" w:rsidRDefault="00635155" w:rsidP="00635155">
            <w:pPr>
              <w:pStyle w:val="ENoteTableText"/>
              <w:rPr>
                <w:szCs w:val="16"/>
              </w:rPr>
            </w:pPr>
            <w:r w:rsidRPr="009A7184">
              <w:rPr>
                <w:szCs w:val="16"/>
              </w:rPr>
              <w:t>am. No. 147, 2004</w:t>
            </w:r>
          </w:p>
        </w:tc>
      </w:tr>
      <w:tr w:rsidR="00635155" w:rsidRPr="009A7184" w14:paraId="4F7B02C8" w14:textId="77777777" w:rsidTr="001F643F">
        <w:trPr>
          <w:cantSplit/>
        </w:trPr>
        <w:tc>
          <w:tcPr>
            <w:tcW w:w="2044" w:type="dxa"/>
            <w:shd w:val="clear" w:color="auto" w:fill="auto"/>
          </w:tcPr>
          <w:p w14:paraId="64E134E7" w14:textId="77777777" w:rsidR="00635155" w:rsidRPr="009A7184" w:rsidRDefault="00635155" w:rsidP="00635155">
            <w:pPr>
              <w:pStyle w:val="ENoteTableText"/>
              <w:rPr>
                <w:szCs w:val="16"/>
              </w:rPr>
            </w:pPr>
          </w:p>
        </w:tc>
        <w:tc>
          <w:tcPr>
            <w:tcW w:w="5044" w:type="dxa"/>
            <w:shd w:val="clear" w:color="auto" w:fill="auto"/>
          </w:tcPr>
          <w:p w14:paraId="2EB777C8" w14:textId="77777777" w:rsidR="00635155" w:rsidRPr="009A7184" w:rsidRDefault="00635155" w:rsidP="00635155">
            <w:pPr>
              <w:pStyle w:val="ENoteTableText"/>
              <w:rPr>
                <w:szCs w:val="16"/>
              </w:rPr>
            </w:pPr>
            <w:r w:rsidRPr="009A7184">
              <w:rPr>
                <w:szCs w:val="16"/>
              </w:rPr>
              <w:t>rs No 84, 2016</w:t>
            </w:r>
          </w:p>
        </w:tc>
      </w:tr>
      <w:tr w:rsidR="00635155" w:rsidRPr="009A7184" w14:paraId="422BEA16" w14:textId="77777777" w:rsidTr="001F643F">
        <w:trPr>
          <w:cantSplit/>
        </w:trPr>
        <w:tc>
          <w:tcPr>
            <w:tcW w:w="2044" w:type="dxa"/>
            <w:shd w:val="clear" w:color="auto" w:fill="auto"/>
          </w:tcPr>
          <w:p w14:paraId="3D26854D" w14:textId="77777777" w:rsidR="00635155" w:rsidRPr="009A7184" w:rsidRDefault="00635155" w:rsidP="00635155">
            <w:pPr>
              <w:pStyle w:val="ENoteTableText"/>
              <w:tabs>
                <w:tab w:val="center" w:leader="dot" w:pos="2268"/>
              </w:tabs>
              <w:rPr>
                <w:szCs w:val="16"/>
              </w:rPr>
            </w:pPr>
            <w:r w:rsidRPr="009A7184">
              <w:rPr>
                <w:szCs w:val="16"/>
              </w:rPr>
              <w:t>6003.20.00</w:t>
            </w:r>
            <w:r w:rsidRPr="009A7184">
              <w:rPr>
                <w:szCs w:val="16"/>
              </w:rPr>
              <w:tab/>
            </w:r>
          </w:p>
        </w:tc>
        <w:tc>
          <w:tcPr>
            <w:tcW w:w="5044" w:type="dxa"/>
            <w:shd w:val="clear" w:color="auto" w:fill="auto"/>
          </w:tcPr>
          <w:p w14:paraId="09D4C23A" w14:textId="77777777" w:rsidR="00635155" w:rsidRPr="009A7184" w:rsidRDefault="00635155" w:rsidP="00635155">
            <w:pPr>
              <w:pStyle w:val="ENoteTableText"/>
              <w:rPr>
                <w:szCs w:val="16"/>
              </w:rPr>
            </w:pPr>
            <w:r w:rsidRPr="009A7184">
              <w:rPr>
                <w:szCs w:val="16"/>
              </w:rPr>
              <w:t>ad. No. 120, 2001</w:t>
            </w:r>
          </w:p>
        </w:tc>
      </w:tr>
      <w:tr w:rsidR="00635155" w:rsidRPr="009A7184" w14:paraId="6032338F" w14:textId="77777777" w:rsidTr="001F643F">
        <w:trPr>
          <w:cantSplit/>
        </w:trPr>
        <w:tc>
          <w:tcPr>
            <w:tcW w:w="2044" w:type="dxa"/>
            <w:shd w:val="clear" w:color="auto" w:fill="auto"/>
          </w:tcPr>
          <w:p w14:paraId="29C01E9E" w14:textId="77777777" w:rsidR="00635155" w:rsidRPr="009A7184" w:rsidRDefault="00635155" w:rsidP="00635155">
            <w:pPr>
              <w:pStyle w:val="ENoteTableText"/>
              <w:rPr>
                <w:szCs w:val="16"/>
              </w:rPr>
            </w:pPr>
          </w:p>
        </w:tc>
        <w:tc>
          <w:tcPr>
            <w:tcW w:w="5044" w:type="dxa"/>
            <w:shd w:val="clear" w:color="auto" w:fill="auto"/>
          </w:tcPr>
          <w:p w14:paraId="4A6357F5" w14:textId="77777777" w:rsidR="00635155" w:rsidRPr="009A7184" w:rsidRDefault="00635155" w:rsidP="00635155">
            <w:pPr>
              <w:pStyle w:val="ENoteTableText"/>
              <w:rPr>
                <w:szCs w:val="16"/>
              </w:rPr>
            </w:pPr>
            <w:r w:rsidRPr="009A7184">
              <w:rPr>
                <w:szCs w:val="16"/>
              </w:rPr>
              <w:t>am. No. 147, 2004</w:t>
            </w:r>
          </w:p>
        </w:tc>
      </w:tr>
      <w:tr w:rsidR="00635155" w:rsidRPr="009A7184" w14:paraId="00251BB6" w14:textId="77777777" w:rsidTr="001F643F">
        <w:trPr>
          <w:cantSplit/>
        </w:trPr>
        <w:tc>
          <w:tcPr>
            <w:tcW w:w="2044" w:type="dxa"/>
            <w:shd w:val="clear" w:color="auto" w:fill="auto"/>
          </w:tcPr>
          <w:p w14:paraId="00F0E1D3" w14:textId="77777777" w:rsidR="00635155" w:rsidRPr="009A7184" w:rsidRDefault="00635155" w:rsidP="00635155">
            <w:pPr>
              <w:pStyle w:val="ENoteTableText"/>
              <w:rPr>
                <w:szCs w:val="16"/>
              </w:rPr>
            </w:pPr>
          </w:p>
        </w:tc>
        <w:tc>
          <w:tcPr>
            <w:tcW w:w="5044" w:type="dxa"/>
            <w:shd w:val="clear" w:color="auto" w:fill="auto"/>
          </w:tcPr>
          <w:p w14:paraId="34140C35" w14:textId="77777777" w:rsidR="00635155" w:rsidRPr="009A7184" w:rsidRDefault="00635155" w:rsidP="00635155">
            <w:pPr>
              <w:pStyle w:val="ENoteTableText"/>
              <w:rPr>
                <w:szCs w:val="16"/>
              </w:rPr>
            </w:pPr>
            <w:r w:rsidRPr="009A7184">
              <w:rPr>
                <w:szCs w:val="16"/>
              </w:rPr>
              <w:t>rs No 84, 2016</w:t>
            </w:r>
          </w:p>
        </w:tc>
      </w:tr>
      <w:tr w:rsidR="00635155" w:rsidRPr="009A7184" w14:paraId="6022ACDA" w14:textId="77777777" w:rsidTr="001F643F">
        <w:trPr>
          <w:cantSplit/>
        </w:trPr>
        <w:tc>
          <w:tcPr>
            <w:tcW w:w="2044" w:type="dxa"/>
            <w:shd w:val="clear" w:color="auto" w:fill="auto"/>
          </w:tcPr>
          <w:p w14:paraId="2AA4B48D" w14:textId="77777777" w:rsidR="00635155" w:rsidRPr="009A7184" w:rsidRDefault="00635155" w:rsidP="00635155">
            <w:pPr>
              <w:pStyle w:val="ENoteTableText"/>
              <w:tabs>
                <w:tab w:val="center" w:leader="dot" w:pos="2268"/>
              </w:tabs>
              <w:rPr>
                <w:szCs w:val="16"/>
              </w:rPr>
            </w:pPr>
            <w:r w:rsidRPr="009A7184">
              <w:rPr>
                <w:szCs w:val="16"/>
              </w:rPr>
              <w:t>6003.30.00</w:t>
            </w:r>
            <w:r w:rsidRPr="009A7184">
              <w:rPr>
                <w:szCs w:val="16"/>
              </w:rPr>
              <w:tab/>
            </w:r>
          </w:p>
        </w:tc>
        <w:tc>
          <w:tcPr>
            <w:tcW w:w="5044" w:type="dxa"/>
            <w:shd w:val="clear" w:color="auto" w:fill="auto"/>
          </w:tcPr>
          <w:p w14:paraId="0BAF537E" w14:textId="77777777" w:rsidR="00635155" w:rsidRPr="009A7184" w:rsidRDefault="00635155" w:rsidP="00635155">
            <w:pPr>
              <w:pStyle w:val="ENoteTableText"/>
              <w:rPr>
                <w:szCs w:val="16"/>
              </w:rPr>
            </w:pPr>
            <w:r w:rsidRPr="009A7184">
              <w:rPr>
                <w:szCs w:val="16"/>
              </w:rPr>
              <w:t>ad. No. 120, 2001</w:t>
            </w:r>
          </w:p>
        </w:tc>
      </w:tr>
      <w:tr w:rsidR="00635155" w:rsidRPr="009A7184" w14:paraId="1CEBF71F" w14:textId="77777777" w:rsidTr="001F643F">
        <w:trPr>
          <w:cantSplit/>
        </w:trPr>
        <w:tc>
          <w:tcPr>
            <w:tcW w:w="2044" w:type="dxa"/>
            <w:shd w:val="clear" w:color="auto" w:fill="auto"/>
          </w:tcPr>
          <w:p w14:paraId="2D4DFF80" w14:textId="77777777" w:rsidR="00635155" w:rsidRPr="009A7184" w:rsidRDefault="00635155" w:rsidP="00635155">
            <w:pPr>
              <w:pStyle w:val="ENoteTableText"/>
              <w:rPr>
                <w:szCs w:val="16"/>
              </w:rPr>
            </w:pPr>
          </w:p>
        </w:tc>
        <w:tc>
          <w:tcPr>
            <w:tcW w:w="5044" w:type="dxa"/>
            <w:shd w:val="clear" w:color="auto" w:fill="auto"/>
          </w:tcPr>
          <w:p w14:paraId="244F9AA2" w14:textId="77777777" w:rsidR="00635155" w:rsidRPr="009A7184" w:rsidRDefault="00635155" w:rsidP="00635155">
            <w:pPr>
              <w:pStyle w:val="ENoteTableText"/>
              <w:rPr>
                <w:szCs w:val="16"/>
              </w:rPr>
            </w:pPr>
            <w:r w:rsidRPr="009A7184">
              <w:rPr>
                <w:szCs w:val="16"/>
              </w:rPr>
              <w:t>am. No. 147, 2004</w:t>
            </w:r>
          </w:p>
        </w:tc>
      </w:tr>
      <w:tr w:rsidR="00635155" w:rsidRPr="009A7184" w14:paraId="4B939670" w14:textId="77777777" w:rsidTr="001F643F">
        <w:trPr>
          <w:cantSplit/>
        </w:trPr>
        <w:tc>
          <w:tcPr>
            <w:tcW w:w="2044" w:type="dxa"/>
            <w:shd w:val="clear" w:color="auto" w:fill="auto"/>
          </w:tcPr>
          <w:p w14:paraId="23741191" w14:textId="77777777" w:rsidR="00635155" w:rsidRPr="009A7184" w:rsidRDefault="00635155" w:rsidP="00635155">
            <w:pPr>
              <w:pStyle w:val="ENoteTableText"/>
              <w:rPr>
                <w:szCs w:val="16"/>
              </w:rPr>
            </w:pPr>
          </w:p>
        </w:tc>
        <w:tc>
          <w:tcPr>
            <w:tcW w:w="5044" w:type="dxa"/>
            <w:shd w:val="clear" w:color="auto" w:fill="auto"/>
          </w:tcPr>
          <w:p w14:paraId="36D2AF15" w14:textId="77777777" w:rsidR="00635155" w:rsidRPr="009A7184" w:rsidRDefault="00635155" w:rsidP="00635155">
            <w:pPr>
              <w:pStyle w:val="ENoteTableText"/>
              <w:rPr>
                <w:szCs w:val="16"/>
              </w:rPr>
            </w:pPr>
            <w:r w:rsidRPr="009A7184">
              <w:rPr>
                <w:szCs w:val="16"/>
              </w:rPr>
              <w:t>rs No 84, 2016</w:t>
            </w:r>
          </w:p>
        </w:tc>
      </w:tr>
      <w:tr w:rsidR="00635155" w:rsidRPr="009A7184" w14:paraId="223172D8" w14:textId="77777777" w:rsidTr="001F643F">
        <w:trPr>
          <w:cantSplit/>
        </w:trPr>
        <w:tc>
          <w:tcPr>
            <w:tcW w:w="2044" w:type="dxa"/>
            <w:shd w:val="clear" w:color="auto" w:fill="auto"/>
          </w:tcPr>
          <w:p w14:paraId="77FF3069" w14:textId="77777777" w:rsidR="00635155" w:rsidRPr="009A7184" w:rsidRDefault="00635155" w:rsidP="00635155">
            <w:pPr>
              <w:pStyle w:val="ENoteTableText"/>
              <w:tabs>
                <w:tab w:val="center" w:leader="dot" w:pos="2268"/>
              </w:tabs>
              <w:rPr>
                <w:szCs w:val="16"/>
              </w:rPr>
            </w:pPr>
            <w:r w:rsidRPr="009A7184">
              <w:rPr>
                <w:szCs w:val="16"/>
              </w:rPr>
              <w:t>6003.40.00</w:t>
            </w:r>
            <w:r w:rsidRPr="009A7184">
              <w:rPr>
                <w:szCs w:val="16"/>
              </w:rPr>
              <w:tab/>
            </w:r>
          </w:p>
        </w:tc>
        <w:tc>
          <w:tcPr>
            <w:tcW w:w="5044" w:type="dxa"/>
            <w:shd w:val="clear" w:color="auto" w:fill="auto"/>
          </w:tcPr>
          <w:p w14:paraId="13F1114D" w14:textId="77777777" w:rsidR="00635155" w:rsidRPr="009A7184" w:rsidRDefault="00635155" w:rsidP="00635155">
            <w:pPr>
              <w:pStyle w:val="ENoteTableText"/>
              <w:rPr>
                <w:szCs w:val="16"/>
              </w:rPr>
            </w:pPr>
            <w:r w:rsidRPr="009A7184">
              <w:rPr>
                <w:szCs w:val="16"/>
              </w:rPr>
              <w:t>ad. No. 120, 2001</w:t>
            </w:r>
          </w:p>
        </w:tc>
      </w:tr>
      <w:tr w:rsidR="00635155" w:rsidRPr="009A7184" w14:paraId="2E7A3E8F" w14:textId="77777777" w:rsidTr="001F643F">
        <w:trPr>
          <w:cantSplit/>
        </w:trPr>
        <w:tc>
          <w:tcPr>
            <w:tcW w:w="2044" w:type="dxa"/>
            <w:shd w:val="clear" w:color="auto" w:fill="auto"/>
          </w:tcPr>
          <w:p w14:paraId="5E0F80F7" w14:textId="77777777" w:rsidR="00635155" w:rsidRPr="009A7184" w:rsidRDefault="00635155" w:rsidP="00635155">
            <w:pPr>
              <w:pStyle w:val="ENoteTableText"/>
              <w:rPr>
                <w:szCs w:val="16"/>
              </w:rPr>
            </w:pPr>
          </w:p>
        </w:tc>
        <w:tc>
          <w:tcPr>
            <w:tcW w:w="5044" w:type="dxa"/>
            <w:shd w:val="clear" w:color="auto" w:fill="auto"/>
          </w:tcPr>
          <w:p w14:paraId="13D35BED" w14:textId="77777777" w:rsidR="00635155" w:rsidRPr="009A7184" w:rsidRDefault="00635155" w:rsidP="00635155">
            <w:pPr>
              <w:pStyle w:val="ENoteTableText"/>
              <w:rPr>
                <w:szCs w:val="16"/>
              </w:rPr>
            </w:pPr>
            <w:r w:rsidRPr="009A7184">
              <w:rPr>
                <w:szCs w:val="16"/>
              </w:rPr>
              <w:t>am. No. 147, 2004</w:t>
            </w:r>
          </w:p>
        </w:tc>
      </w:tr>
      <w:tr w:rsidR="00635155" w:rsidRPr="009A7184" w14:paraId="73F6EEC6" w14:textId="77777777" w:rsidTr="001F643F">
        <w:trPr>
          <w:cantSplit/>
        </w:trPr>
        <w:tc>
          <w:tcPr>
            <w:tcW w:w="2044" w:type="dxa"/>
            <w:shd w:val="clear" w:color="auto" w:fill="auto"/>
          </w:tcPr>
          <w:p w14:paraId="22BEB4EA" w14:textId="77777777" w:rsidR="00635155" w:rsidRPr="009A7184" w:rsidRDefault="00635155" w:rsidP="00635155">
            <w:pPr>
              <w:pStyle w:val="ENoteTableText"/>
              <w:rPr>
                <w:szCs w:val="16"/>
              </w:rPr>
            </w:pPr>
          </w:p>
        </w:tc>
        <w:tc>
          <w:tcPr>
            <w:tcW w:w="5044" w:type="dxa"/>
            <w:shd w:val="clear" w:color="auto" w:fill="auto"/>
          </w:tcPr>
          <w:p w14:paraId="092F3AFF" w14:textId="77777777" w:rsidR="00635155" w:rsidRPr="009A7184" w:rsidRDefault="00635155" w:rsidP="00635155">
            <w:pPr>
              <w:pStyle w:val="ENoteTableText"/>
              <w:rPr>
                <w:szCs w:val="16"/>
              </w:rPr>
            </w:pPr>
            <w:r w:rsidRPr="009A7184">
              <w:rPr>
                <w:szCs w:val="16"/>
              </w:rPr>
              <w:t>rs No 84, 2016</w:t>
            </w:r>
          </w:p>
        </w:tc>
      </w:tr>
      <w:tr w:rsidR="00635155" w:rsidRPr="009A7184" w14:paraId="6BCE0C12" w14:textId="77777777" w:rsidTr="001F643F">
        <w:trPr>
          <w:cantSplit/>
        </w:trPr>
        <w:tc>
          <w:tcPr>
            <w:tcW w:w="2044" w:type="dxa"/>
            <w:shd w:val="clear" w:color="auto" w:fill="auto"/>
          </w:tcPr>
          <w:p w14:paraId="63330D3A" w14:textId="77777777" w:rsidR="00635155" w:rsidRPr="009A7184" w:rsidRDefault="00635155" w:rsidP="00635155">
            <w:pPr>
              <w:pStyle w:val="ENoteTableText"/>
              <w:tabs>
                <w:tab w:val="center" w:leader="dot" w:pos="2268"/>
              </w:tabs>
              <w:rPr>
                <w:szCs w:val="16"/>
              </w:rPr>
            </w:pPr>
            <w:r w:rsidRPr="009A7184">
              <w:rPr>
                <w:szCs w:val="16"/>
              </w:rPr>
              <w:t>6003.90.00</w:t>
            </w:r>
            <w:r w:rsidRPr="009A7184">
              <w:rPr>
                <w:szCs w:val="16"/>
              </w:rPr>
              <w:tab/>
            </w:r>
          </w:p>
        </w:tc>
        <w:tc>
          <w:tcPr>
            <w:tcW w:w="5044" w:type="dxa"/>
            <w:shd w:val="clear" w:color="auto" w:fill="auto"/>
          </w:tcPr>
          <w:p w14:paraId="388F481B" w14:textId="77777777" w:rsidR="00635155" w:rsidRPr="009A7184" w:rsidRDefault="00635155" w:rsidP="00635155">
            <w:pPr>
              <w:pStyle w:val="ENoteTableText"/>
              <w:rPr>
                <w:szCs w:val="16"/>
              </w:rPr>
            </w:pPr>
            <w:r w:rsidRPr="009A7184">
              <w:rPr>
                <w:szCs w:val="16"/>
              </w:rPr>
              <w:t>ad. No. 120, 2001</w:t>
            </w:r>
          </w:p>
        </w:tc>
      </w:tr>
      <w:tr w:rsidR="00635155" w:rsidRPr="009A7184" w14:paraId="2E6F7B75" w14:textId="77777777" w:rsidTr="001F643F">
        <w:trPr>
          <w:cantSplit/>
        </w:trPr>
        <w:tc>
          <w:tcPr>
            <w:tcW w:w="2044" w:type="dxa"/>
            <w:shd w:val="clear" w:color="auto" w:fill="auto"/>
          </w:tcPr>
          <w:p w14:paraId="5AB20DB1" w14:textId="77777777" w:rsidR="00635155" w:rsidRPr="009A7184" w:rsidRDefault="00635155" w:rsidP="00635155">
            <w:pPr>
              <w:pStyle w:val="ENoteTableText"/>
              <w:rPr>
                <w:szCs w:val="16"/>
              </w:rPr>
            </w:pPr>
          </w:p>
        </w:tc>
        <w:tc>
          <w:tcPr>
            <w:tcW w:w="5044" w:type="dxa"/>
            <w:shd w:val="clear" w:color="auto" w:fill="auto"/>
          </w:tcPr>
          <w:p w14:paraId="7BC42294" w14:textId="77777777" w:rsidR="00635155" w:rsidRPr="009A7184" w:rsidRDefault="00635155" w:rsidP="00635155">
            <w:pPr>
              <w:pStyle w:val="ENoteTableText"/>
              <w:rPr>
                <w:szCs w:val="16"/>
              </w:rPr>
            </w:pPr>
            <w:r w:rsidRPr="009A7184">
              <w:rPr>
                <w:szCs w:val="16"/>
              </w:rPr>
              <w:t>am. No. 147, 2004</w:t>
            </w:r>
          </w:p>
        </w:tc>
      </w:tr>
      <w:tr w:rsidR="00635155" w:rsidRPr="009A7184" w14:paraId="6B345194" w14:textId="77777777" w:rsidTr="001F643F">
        <w:trPr>
          <w:cantSplit/>
        </w:trPr>
        <w:tc>
          <w:tcPr>
            <w:tcW w:w="2044" w:type="dxa"/>
            <w:shd w:val="clear" w:color="auto" w:fill="auto"/>
          </w:tcPr>
          <w:p w14:paraId="05DFFC5E" w14:textId="77777777" w:rsidR="00635155" w:rsidRPr="009A7184" w:rsidRDefault="00635155" w:rsidP="00635155">
            <w:pPr>
              <w:pStyle w:val="ENoteTableText"/>
              <w:rPr>
                <w:szCs w:val="16"/>
              </w:rPr>
            </w:pPr>
          </w:p>
        </w:tc>
        <w:tc>
          <w:tcPr>
            <w:tcW w:w="5044" w:type="dxa"/>
            <w:shd w:val="clear" w:color="auto" w:fill="auto"/>
          </w:tcPr>
          <w:p w14:paraId="7CE152D9" w14:textId="77777777" w:rsidR="00635155" w:rsidRPr="009A7184" w:rsidRDefault="00635155" w:rsidP="00635155">
            <w:pPr>
              <w:pStyle w:val="ENoteTableText"/>
              <w:rPr>
                <w:szCs w:val="16"/>
              </w:rPr>
            </w:pPr>
            <w:r w:rsidRPr="009A7184">
              <w:rPr>
                <w:szCs w:val="16"/>
              </w:rPr>
              <w:t>rs No 84, 2016</w:t>
            </w:r>
          </w:p>
        </w:tc>
      </w:tr>
      <w:tr w:rsidR="00635155" w:rsidRPr="009A7184" w14:paraId="3AC8BF6F" w14:textId="77777777" w:rsidTr="001F643F">
        <w:trPr>
          <w:cantSplit/>
        </w:trPr>
        <w:tc>
          <w:tcPr>
            <w:tcW w:w="2044" w:type="dxa"/>
            <w:shd w:val="clear" w:color="auto" w:fill="auto"/>
          </w:tcPr>
          <w:p w14:paraId="512A999E" w14:textId="77777777" w:rsidR="00635155" w:rsidRPr="009A7184" w:rsidRDefault="00635155" w:rsidP="00635155">
            <w:pPr>
              <w:pStyle w:val="ENoteTableText"/>
              <w:rPr>
                <w:szCs w:val="16"/>
              </w:rPr>
            </w:pPr>
            <w:r w:rsidRPr="009A7184">
              <w:rPr>
                <w:b/>
                <w:szCs w:val="16"/>
              </w:rPr>
              <w:t>6004</w:t>
            </w:r>
          </w:p>
        </w:tc>
        <w:tc>
          <w:tcPr>
            <w:tcW w:w="5044" w:type="dxa"/>
            <w:shd w:val="clear" w:color="auto" w:fill="auto"/>
          </w:tcPr>
          <w:p w14:paraId="6A54302B" w14:textId="77777777" w:rsidR="00635155" w:rsidRPr="009A7184" w:rsidRDefault="00635155" w:rsidP="00635155">
            <w:pPr>
              <w:pStyle w:val="ENoteTableText"/>
              <w:rPr>
                <w:szCs w:val="16"/>
              </w:rPr>
            </w:pPr>
          </w:p>
        </w:tc>
      </w:tr>
      <w:tr w:rsidR="00635155" w:rsidRPr="009A7184" w14:paraId="079BAFA8" w14:textId="77777777" w:rsidTr="001F643F">
        <w:trPr>
          <w:cantSplit/>
        </w:trPr>
        <w:tc>
          <w:tcPr>
            <w:tcW w:w="2044" w:type="dxa"/>
            <w:shd w:val="clear" w:color="auto" w:fill="auto"/>
          </w:tcPr>
          <w:p w14:paraId="4264C8AF" w14:textId="77777777" w:rsidR="00635155" w:rsidRPr="009A7184" w:rsidRDefault="00635155" w:rsidP="00635155">
            <w:pPr>
              <w:pStyle w:val="ENoteTableText"/>
              <w:tabs>
                <w:tab w:val="center" w:leader="dot" w:pos="2268"/>
              </w:tabs>
              <w:rPr>
                <w:szCs w:val="16"/>
              </w:rPr>
            </w:pPr>
            <w:r w:rsidRPr="009A7184">
              <w:rPr>
                <w:szCs w:val="16"/>
              </w:rPr>
              <w:t>6004</w:t>
            </w:r>
            <w:r w:rsidRPr="009A7184">
              <w:rPr>
                <w:szCs w:val="16"/>
              </w:rPr>
              <w:tab/>
            </w:r>
          </w:p>
        </w:tc>
        <w:tc>
          <w:tcPr>
            <w:tcW w:w="5044" w:type="dxa"/>
            <w:shd w:val="clear" w:color="auto" w:fill="auto"/>
          </w:tcPr>
          <w:p w14:paraId="2F73C6BB" w14:textId="77777777" w:rsidR="00635155" w:rsidRPr="009A7184" w:rsidRDefault="00635155" w:rsidP="00635155">
            <w:pPr>
              <w:pStyle w:val="ENoteTableText"/>
              <w:rPr>
                <w:szCs w:val="16"/>
              </w:rPr>
            </w:pPr>
            <w:r w:rsidRPr="009A7184">
              <w:rPr>
                <w:szCs w:val="16"/>
              </w:rPr>
              <w:t>ad. No. 120, 2001</w:t>
            </w:r>
          </w:p>
        </w:tc>
      </w:tr>
      <w:tr w:rsidR="00635155" w:rsidRPr="009A7184" w14:paraId="6956FF07" w14:textId="77777777" w:rsidTr="001F643F">
        <w:trPr>
          <w:cantSplit/>
        </w:trPr>
        <w:tc>
          <w:tcPr>
            <w:tcW w:w="2044" w:type="dxa"/>
            <w:shd w:val="clear" w:color="auto" w:fill="auto"/>
          </w:tcPr>
          <w:p w14:paraId="7AAE6A96" w14:textId="77777777" w:rsidR="00635155" w:rsidRPr="009A7184" w:rsidRDefault="00635155" w:rsidP="00635155">
            <w:pPr>
              <w:pStyle w:val="ENoteTableText"/>
              <w:tabs>
                <w:tab w:val="center" w:leader="dot" w:pos="2268"/>
              </w:tabs>
              <w:rPr>
                <w:szCs w:val="16"/>
              </w:rPr>
            </w:pPr>
            <w:r w:rsidRPr="009A7184">
              <w:rPr>
                <w:szCs w:val="16"/>
              </w:rPr>
              <w:t>6004.10.00</w:t>
            </w:r>
            <w:r w:rsidRPr="009A7184">
              <w:rPr>
                <w:szCs w:val="16"/>
              </w:rPr>
              <w:tab/>
            </w:r>
          </w:p>
        </w:tc>
        <w:tc>
          <w:tcPr>
            <w:tcW w:w="5044" w:type="dxa"/>
            <w:shd w:val="clear" w:color="auto" w:fill="auto"/>
          </w:tcPr>
          <w:p w14:paraId="103C034B" w14:textId="77777777" w:rsidR="00635155" w:rsidRPr="009A7184" w:rsidRDefault="00635155" w:rsidP="00635155">
            <w:pPr>
              <w:pStyle w:val="ENoteTableText"/>
              <w:rPr>
                <w:szCs w:val="16"/>
              </w:rPr>
            </w:pPr>
            <w:r w:rsidRPr="009A7184">
              <w:rPr>
                <w:szCs w:val="16"/>
              </w:rPr>
              <w:t>ad. No. 120, 2001</w:t>
            </w:r>
          </w:p>
        </w:tc>
      </w:tr>
      <w:tr w:rsidR="00635155" w:rsidRPr="009A7184" w14:paraId="6DCF92B1" w14:textId="77777777" w:rsidTr="001F643F">
        <w:trPr>
          <w:cantSplit/>
        </w:trPr>
        <w:tc>
          <w:tcPr>
            <w:tcW w:w="2044" w:type="dxa"/>
            <w:shd w:val="clear" w:color="auto" w:fill="auto"/>
          </w:tcPr>
          <w:p w14:paraId="4982A4E1" w14:textId="77777777" w:rsidR="00635155" w:rsidRPr="009A7184" w:rsidRDefault="00635155" w:rsidP="00635155">
            <w:pPr>
              <w:pStyle w:val="ENoteTableText"/>
              <w:rPr>
                <w:szCs w:val="16"/>
              </w:rPr>
            </w:pPr>
          </w:p>
        </w:tc>
        <w:tc>
          <w:tcPr>
            <w:tcW w:w="5044" w:type="dxa"/>
            <w:shd w:val="clear" w:color="auto" w:fill="auto"/>
          </w:tcPr>
          <w:p w14:paraId="33FC36D0"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5551E744" w14:textId="77777777" w:rsidTr="001F643F">
        <w:trPr>
          <w:cantSplit/>
        </w:trPr>
        <w:tc>
          <w:tcPr>
            <w:tcW w:w="2044" w:type="dxa"/>
            <w:shd w:val="clear" w:color="auto" w:fill="auto"/>
          </w:tcPr>
          <w:p w14:paraId="4F3B74EE" w14:textId="77777777" w:rsidR="00635155" w:rsidRPr="009A7184" w:rsidRDefault="00635155" w:rsidP="00635155">
            <w:pPr>
              <w:pStyle w:val="ENoteTableText"/>
              <w:rPr>
                <w:szCs w:val="16"/>
              </w:rPr>
            </w:pPr>
          </w:p>
        </w:tc>
        <w:tc>
          <w:tcPr>
            <w:tcW w:w="5044" w:type="dxa"/>
            <w:shd w:val="clear" w:color="auto" w:fill="auto"/>
          </w:tcPr>
          <w:p w14:paraId="3701A634" w14:textId="77777777" w:rsidR="00635155" w:rsidRPr="009A7184" w:rsidRDefault="00635155" w:rsidP="00635155">
            <w:pPr>
              <w:pStyle w:val="ENoteTableText"/>
              <w:rPr>
                <w:szCs w:val="16"/>
              </w:rPr>
            </w:pPr>
            <w:r w:rsidRPr="009A7184">
              <w:rPr>
                <w:szCs w:val="16"/>
              </w:rPr>
              <w:t>rs No 84, 2016</w:t>
            </w:r>
          </w:p>
        </w:tc>
      </w:tr>
      <w:tr w:rsidR="00635155" w:rsidRPr="009A7184" w14:paraId="61EE223A" w14:textId="77777777" w:rsidTr="001F643F">
        <w:trPr>
          <w:cantSplit/>
        </w:trPr>
        <w:tc>
          <w:tcPr>
            <w:tcW w:w="2044" w:type="dxa"/>
            <w:shd w:val="clear" w:color="auto" w:fill="auto"/>
          </w:tcPr>
          <w:p w14:paraId="4221F564" w14:textId="77777777" w:rsidR="00635155" w:rsidRPr="009A7184" w:rsidRDefault="00635155" w:rsidP="00635155">
            <w:pPr>
              <w:pStyle w:val="ENoteTableText"/>
              <w:tabs>
                <w:tab w:val="center" w:leader="dot" w:pos="2268"/>
              </w:tabs>
              <w:rPr>
                <w:szCs w:val="16"/>
              </w:rPr>
            </w:pPr>
            <w:r w:rsidRPr="009A7184">
              <w:rPr>
                <w:szCs w:val="16"/>
              </w:rPr>
              <w:t>6004.90.00</w:t>
            </w:r>
            <w:r w:rsidRPr="009A7184">
              <w:rPr>
                <w:szCs w:val="16"/>
              </w:rPr>
              <w:tab/>
            </w:r>
          </w:p>
        </w:tc>
        <w:tc>
          <w:tcPr>
            <w:tcW w:w="5044" w:type="dxa"/>
            <w:shd w:val="clear" w:color="auto" w:fill="auto"/>
          </w:tcPr>
          <w:p w14:paraId="2BCFE76E" w14:textId="77777777" w:rsidR="00635155" w:rsidRPr="009A7184" w:rsidRDefault="00635155" w:rsidP="00635155">
            <w:pPr>
              <w:pStyle w:val="ENoteTableText"/>
              <w:rPr>
                <w:szCs w:val="16"/>
              </w:rPr>
            </w:pPr>
            <w:r w:rsidRPr="009A7184">
              <w:rPr>
                <w:szCs w:val="16"/>
              </w:rPr>
              <w:t>ad. No. 120, 2001</w:t>
            </w:r>
          </w:p>
        </w:tc>
      </w:tr>
      <w:tr w:rsidR="00635155" w:rsidRPr="009A7184" w14:paraId="25CBD4E1" w14:textId="77777777" w:rsidTr="001F643F">
        <w:trPr>
          <w:cantSplit/>
        </w:trPr>
        <w:tc>
          <w:tcPr>
            <w:tcW w:w="2044" w:type="dxa"/>
            <w:shd w:val="clear" w:color="auto" w:fill="auto"/>
          </w:tcPr>
          <w:p w14:paraId="07A3FEEA" w14:textId="77777777" w:rsidR="00635155" w:rsidRPr="009A7184" w:rsidRDefault="00635155" w:rsidP="00635155">
            <w:pPr>
              <w:pStyle w:val="ENoteTableText"/>
              <w:rPr>
                <w:szCs w:val="16"/>
              </w:rPr>
            </w:pPr>
          </w:p>
        </w:tc>
        <w:tc>
          <w:tcPr>
            <w:tcW w:w="5044" w:type="dxa"/>
            <w:shd w:val="clear" w:color="auto" w:fill="auto"/>
          </w:tcPr>
          <w:p w14:paraId="39770371" w14:textId="77777777" w:rsidR="00635155" w:rsidRPr="009A7184" w:rsidRDefault="00635155" w:rsidP="00635155">
            <w:pPr>
              <w:pStyle w:val="ENoteTableText"/>
              <w:rPr>
                <w:szCs w:val="16"/>
              </w:rPr>
            </w:pPr>
            <w:r w:rsidRPr="009A7184">
              <w:rPr>
                <w:szCs w:val="16"/>
              </w:rPr>
              <w:t>am. No. 63, 2003; No. 147, 2004</w:t>
            </w:r>
          </w:p>
        </w:tc>
      </w:tr>
      <w:tr w:rsidR="00635155" w:rsidRPr="009A7184" w14:paraId="2E2CAD3F" w14:textId="77777777" w:rsidTr="001F643F">
        <w:trPr>
          <w:cantSplit/>
        </w:trPr>
        <w:tc>
          <w:tcPr>
            <w:tcW w:w="2044" w:type="dxa"/>
            <w:shd w:val="clear" w:color="auto" w:fill="auto"/>
          </w:tcPr>
          <w:p w14:paraId="17B27283" w14:textId="77777777" w:rsidR="00635155" w:rsidRPr="009A7184" w:rsidRDefault="00635155" w:rsidP="00635155">
            <w:pPr>
              <w:pStyle w:val="ENoteTableText"/>
              <w:rPr>
                <w:szCs w:val="16"/>
              </w:rPr>
            </w:pPr>
          </w:p>
        </w:tc>
        <w:tc>
          <w:tcPr>
            <w:tcW w:w="5044" w:type="dxa"/>
            <w:shd w:val="clear" w:color="auto" w:fill="auto"/>
          </w:tcPr>
          <w:p w14:paraId="33DFDCF7" w14:textId="77777777" w:rsidR="00635155" w:rsidRPr="009A7184" w:rsidRDefault="00635155" w:rsidP="00635155">
            <w:pPr>
              <w:pStyle w:val="ENoteTableText"/>
              <w:rPr>
                <w:szCs w:val="16"/>
              </w:rPr>
            </w:pPr>
            <w:r w:rsidRPr="009A7184">
              <w:rPr>
                <w:szCs w:val="16"/>
              </w:rPr>
              <w:t>rs No 84, 2016</w:t>
            </w:r>
          </w:p>
        </w:tc>
      </w:tr>
      <w:tr w:rsidR="00635155" w:rsidRPr="009A7184" w14:paraId="572ECECF" w14:textId="77777777" w:rsidTr="001F643F">
        <w:trPr>
          <w:cantSplit/>
        </w:trPr>
        <w:tc>
          <w:tcPr>
            <w:tcW w:w="2044" w:type="dxa"/>
            <w:shd w:val="clear" w:color="auto" w:fill="auto"/>
          </w:tcPr>
          <w:p w14:paraId="02FF289A" w14:textId="77777777" w:rsidR="00635155" w:rsidRPr="009A7184" w:rsidRDefault="00635155" w:rsidP="00635155">
            <w:pPr>
              <w:pStyle w:val="ENoteTableText"/>
              <w:rPr>
                <w:szCs w:val="16"/>
              </w:rPr>
            </w:pPr>
            <w:r w:rsidRPr="009A7184">
              <w:rPr>
                <w:b/>
                <w:szCs w:val="16"/>
              </w:rPr>
              <w:t>6005</w:t>
            </w:r>
          </w:p>
        </w:tc>
        <w:tc>
          <w:tcPr>
            <w:tcW w:w="5044" w:type="dxa"/>
            <w:shd w:val="clear" w:color="auto" w:fill="auto"/>
          </w:tcPr>
          <w:p w14:paraId="11C53FD7" w14:textId="77777777" w:rsidR="00635155" w:rsidRPr="009A7184" w:rsidRDefault="00635155" w:rsidP="00635155">
            <w:pPr>
              <w:pStyle w:val="ENoteTableText"/>
              <w:rPr>
                <w:szCs w:val="16"/>
              </w:rPr>
            </w:pPr>
          </w:p>
        </w:tc>
      </w:tr>
      <w:tr w:rsidR="00635155" w:rsidRPr="009A7184" w14:paraId="24A0998E" w14:textId="77777777" w:rsidTr="001F643F">
        <w:trPr>
          <w:cantSplit/>
        </w:trPr>
        <w:tc>
          <w:tcPr>
            <w:tcW w:w="2044" w:type="dxa"/>
            <w:shd w:val="clear" w:color="auto" w:fill="auto"/>
          </w:tcPr>
          <w:p w14:paraId="39C0B26B" w14:textId="77777777" w:rsidR="00635155" w:rsidRPr="009A7184" w:rsidRDefault="00635155" w:rsidP="00635155">
            <w:pPr>
              <w:pStyle w:val="ENoteTableText"/>
              <w:tabs>
                <w:tab w:val="center" w:leader="dot" w:pos="2268"/>
              </w:tabs>
              <w:rPr>
                <w:szCs w:val="16"/>
              </w:rPr>
            </w:pPr>
            <w:r w:rsidRPr="009A7184">
              <w:rPr>
                <w:szCs w:val="16"/>
              </w:rPr>
              <w:t>6005</w:t>
            </w:r>
            <w:r w:rsidRPr="009A7184">
              <w:rPr>
                <w:szCs w:val="16"/>
              </w:rPr>
              <w:tab/>
            </w:r>
          </w:p>
        </w:tc>
        <w:tc>
          <w:tcPr>
            <w:tcW w:w="5044" w:type="dxa"/>
            <w:shd w:val="clear" w:color="auto" w:fill="auto"/>
          </w:tcPr>
          <w:p w14:paraId="308976D5" w14:textId="77777777" w:rsidR="00635155" w:rsidRPr="009A7184" w:rsidRDefault="00635155" w:rsidP="00635155">
            <w:pPr>
              <w:pStyle w:val="ENoteTableText"/>
              <w:rPr>
                <w:szCs w:val="16"/>
              </w:rPr>
            </w:pPr>
            <w:r w:rsidRPr="009A7184">
              <w:rPr>
                <w:szCs w:val="16"/>
              </w:rPr>
              <w:t>ad. No. 120, 2001</w:t>
            </w:r>
          </w:p>
        </w:tc>
      </w:tr>
      <w:tr w:rsidR="00635155" w:rsidRPr="009A7184" w14:paraId="0A87C18A" w14:textId="77777777" w:rsidTr="001F643F">
        <w:trPr>
          <w:cantSplit/>
        </w:trPr>
        <w:tc>
          <w:tcPr>
            <w:tcW w:w="2044" w:type="dxa"/>
            <w:shd w:val="clear" w:color="auto" w:fill="auto"/>
          </w:tcPr>
          <w:p w14:paraId="402F9DB3" w14:textId="77777777" w:rsidR="00635155" w:rsidRPr="009A7184" w:rsidRDefault="00635155" w:rsidP="00635155">
            <w:pPr>
              <w:pStyle w:val="ENoteTableText"/>
              <w:tabs>
                <w:tab w:val="center" w:leader="dot" w:pos="2268"/>
              </w:tabs>
              <w:rPr>
                <w:szCs w:val="16"/>
              </w:rPr>
            </w:pPr>
            <w:r w:rsidRPr="009A7184">
              <w:rPr>
                <w:szCs w:val="16"/>
              </w:rPr>
              <w:t>6005.10.00</w:t>
            </w:r>
            <w:r w:rsidRPr="009A7184">
              <w:rPr>
                <w:szCs w:val="16"/>
              </w:rPr>
              <w:tab/>
            </w:r>
          </w:p>
        </w:tc>
        <w:tc>
          <w:tcPr>
            <w:tcW w:w="5044" w:type="dxa"/>
            <w:shd w:val="clear" w:color="auto" w:fill="auto"/>
          </w:tcPr>
          <w:p w14:paraId="7DC1AFF2" w14:textId="77777777" w:rsidR="00635155" w:rsidRPr="009A7184" w:rsidRDefault="00635155" w:rsidP="00635155">
            <w:pPr>
              <w:pStyle w:val="ENoteTableText"/>
              <w:rPr>
                <w:szCs w:val="16"/>
              </w:rPr>
            </w:pPr>
            <w:r w:rsidRPr="009A7184">
              <w:rPr>
                <w:szCs w:val="16"/>
              </w:rPr>
              <w:t>ad. No. 120, 2001</w:t>
            </w:r>
          </w:p>
        </w:tc>
      </w:tr>
      <w:tr w:rsidR="00635155" w:rsidRPr="009A7184" w14:paraId="190A0EAF" w14:textId="77777777" w:rsidTr="001F643F">
        <w:trPr>
          <w:cantSplit/>
        </w:trPr>
        <w:tc>
          <w:tcPr>
            <w:tcW w:w="2044" w:type="dxa"/>
            <w:shd w:val="clear" w:color="auto" w:fill="auto"/>
          </w:tcPr>
          <w:p w14:paraId="151890E5" w14:textId="77777777" w:rsidR="00635155" w:rsidRPr="009A7184" w:rsidRDefault="00635155" w:rsidP="00635155">
            <w:pPr>
              <w:pStyle w:val="ENoteTableText"/>
              <w:rPr>
                <w:szCs w:val="16"/>
              </w:rPr>
            </w:pPr>
          </w:p>
        </w:tc>
        <w:tc>
          <w:tcPr>
            <w:tcW w:w="5044" w:type="dxa"/>
            <w:shd w:val="clear" w:color="auto" w:fill="auto"/>
          </w:tcPr>
          <w:p w14:paraId="6A7B58C9" w14:textId="77777777" w:rsidR="00635155" w:rsidRPr="009A7184" w:rsidRDefault="00635155" w:rsidP="00635155">
            <w:pPr>
              <w:pStyle w:val="ENoteTableText"/>
              <w:rPr>
                <w:szCs w:val="16"/>
              </w:rPr>
            </w:pPr>
            <w:r w:rsidRPr="009A7184">
              <w:rPr>
                <w:szCs w:val="16"/>
              </w:rPr>
              <w:t>am. No. 147, 2004</w:t>
            </w:r>
          </w:p>
        </w:tc>
      </w:tr>
      <w:tr w:rsidR="00635155" w:rsidRPr="009A7184" w14:paraId="0D83809A" w14:textId="77777777" w:rsidTr="001F643F">
        <w:trPr>
          <w:cantSplit/>
        </w:trPr>
        <w:tc>
          <w:tcPr>
            <w:tcW w:w="2044" w:type="dxa"/>
            <w:shd w:val="clear" w:color="auto" w:fill="auto"/>
          </w:tcPr>
          <w:p w14:paraId="31E20620" w14:textId="77777777" w:rsidR="00635155" w:rsidRPr="009A7184" w:rsidRDefault="00635155" w:rsidP="00635155">
            <w:pPr>
              <w:pStyle w:val="ENoteTableText"/>
              <w:rPr>
                <w:szCs w:val="16"/>
              </w:rPr>
            </w:pPr>
          </w:p>
        </w:tc>
        <w:tc>
          <w:tcPr>
            <w:tcW w:w="5044" w:type="dxa"/>
            <w:shd w:val="clear" w:color="auto" w:fill="auto"/>
          </w:tcPr>
          <w:p w14:paraId="4711B618" w14:textId="77777777" w:rsidR="00635155" w:rsidRPr="009A7184" w:rsidRDefault="00635155" w:rsidP="00635155">
            <w:pPr>
              <w:pStyle w:val="ENoteTableText"/>
              <w:rPr>
                <w:szCs w:val="16"/>
              </w:rPr>
            </w:pPr>
            <w:r w:rsidRPr="009A7184">
              <w:rPr>
                <w:szCs w:val="16"/>
              </w:rPr>
              <w:t>rep. No. 118, 2006</w:t>
            </w:r>
          </w:p>
        </w:tc>
      </w:tr>
      <w:tr w:rsidR="00635155" w:rsidRPr="009A7184" w14:paraId="7E0D0B33" w14:textId="77777777" w:rsidTr="001F643F">
        <w:trPr>
          <w:cantSplit/>
        </w:trPr>
        <w:tc>
          <w:tcPr>
            <w:tcW w:w="2044" w:type="dxa"/>
            <w:shd w:val="clear" w:color="auto" w:fill="auto"/>
          </w:tcPr>
          <w:p w14:paraId="08E94B2C" w14:textId="77777777" w:rsidR="00635155" w:rsidRPr="009A7184" w:rsidRDefault="00635155" w:rsidP="00635155">
            <w:pPr>
              <w:pStyle w:val="ENoteTableText"/>
              <w:tabs>
                <w:tab w:val="center" w:leader="dot" w:pos="2268"/>
              </w:tabs>
              <w:rPr>
                <w:szCs w:val="16"/>
              </w:rPr>
            </w:pPr>
            <w:r w:rsidRPr="009A7184">
              <w:rPr>
                <w:szCs w:val="16"/>
              </w:rPr>
              <w:t>6005.2</w:t>
            </w:r>
            <w:r w:rsidRPr="009A7184">
              <w:rPr>
                <w:szCs w:val="16"/>
              </w:rPr>
              <w:tab/>
            </w:r>
          </w:p>
        </w:tc>
        <w:tc>
          <w:tcPr>
            <w:tcW w:w="5044" w:type="dxa"/>
            <w:shd w:val="clear" w:color="auto" w:fill="auto"/>
          </w:tcPr>
          <w:p w14:paraId="78F58570" w14:textId="77777777" w:rsidR="00635155" w:rsidRPr="009A7184" w:rsidRDefault="00635155" w:rsidP="00635155">
            <w:pPr>
              <w:pStyle w:val="ENoteTableText"/>
              <w:rPr>
                <w:szCs w:val="16"/>
              </w:rPr>
            </w:pPr>
            <w:r w:rsidRPr="009A7184">
              <w:rPr>
                <w:szCs w:val="16"/>
              </w:rPr>
              <w:t>ad. No. 120, 2001</w:t>
            </w:r>
          </w:p>
        </w:tc>
      </w:tr>
      <w:tr w:rsidR="00635155" w:rsidRPr="009A7184" w14:paraId="7770BF12" w14:textId="77777777" w:rsidTr="001F643F">
        <w:trPr>
          <w:cantSplit/>
        </w:trPr>
        <w:tc>
          <w:tcPr>
            <w:tcW w:w="2044" w:type="dxa"/>
            <w:shd w:val="clear" w:color="auto" w:fill="auto"/>
          </w:tcPr>
          <w:p w14:paraId="5573AAEC" w14:textId="77777777" w:rsidR="00635155" w:rsidRPr="009A7184" w:rsidRDefault="00635155" w:rsidP="00635155">
            <w:pPr>
              <w:pStyle w:val="ENoteTableText"/>
              <w:tabs>
                <w:tab w:val="center" w:leader="dot" w:pos="2268"/>
              </w:tabs>
              <w:rPr>
                <w:szCs w:val="16"/>
              </w:rPr>
            </w:pPr>
            <w:r w:rsidRPr="009A7184">
              <w:rPr>
                <w:szCs w:val="16"/>
              </w:rPr>
              <w:t>6005.21.00</w:t>
            </w:r>
            <w:r w:rsidRPr="009A7184">
              <w:rPr>
                <w:szCs w:val="16"/>
              </w:rPr>
              <w:tab/>
            </w:r>
          </w:p>
        </w:tc>
        <w:tc>
          <w:tcPr>
            <w:tcW w:w="5044" w:type="dxa"/>
            <w:shd w:val="clear" w:color="auto" w:fill="auto"/>
          </w:tcPr>
          <w:p w14:paraId="51710244" w14:textId="77777777" w:rsidR="00635155" w:rsidRPr="009A7184" w:rsidRDefault="00635155" w:rsidP="00635155">
            <w:pPr>
              <w:pStyle w:val="ENoteTableText"/>
              <w:rPr>
                <w:szCs w:val="16"/>
              </w:rPr>
            </w:pPr>
            <w:r w:rsidRPr="009A7184">
              <w:rPr>
                <w:szCs w:val="16"/>
              </w:rPr>
              <w:t>ad. No. 120, 2001</w:t>
            </w:r>
          </w:p>
        </w:tc>
      </w:tr>
      <w:tr w:rsidR="00635155" w:rsidRPr="009A7184" w14:paraId="56BEAB62" w14:textId="77777777" w:rsidTr="001F643F">
        <w:trPr>
          <w:cantSplit/>
        </w:trPr>
        <w:tc>
          <w:tcPr>
            <w:tcW w:w="2044" w:type="dxa"/>
            <w:shd w:val="clear" w:color="auto" w:fill="auto"/>
          </w:tcPr>
          <w:p w14:paraId="3B5F039C" w14:textId="77777777" w:rsidR="00635155" w:rsidRPr="009A7184" w:rsidRDefault="00635155" w:rsidP="00635155">
            <w:pPr>
              <w:pStyle w:val="ENoteTableText"/>
              <w:rPr>
                <w:szCs w:val="16"/>
              </w:rPr>
            </w:pPr>
          </w:p>
        </w:tc>
        <w:tc>
          <w:tcPr>
            <w:tcW w:w="5044" w:type="dxa"/>
            <w:shd w:val="clear" w:color="auto" w:fill="auto"/>
          </w:tcPr>
          <w:p w14:paraId="471A4B11" w14:textId="77777777" w:rsidR="00635155" w:rsidRPr="009A7184" w:rsidRDefault="00635155" w:rsidP="00635155">
            <w:pPr>
              <w:pStyle w:val="ENoteTableText"/>
              <w:rPr>
                <w:szCs w:val="16"/>
              </w:rPr>
            </w:pPr>
            <w:r w:rsidRPr="009A7184">
              <w:rPr>
                <w:szCs w:val="16"/>
              </w:rPr>
              <w:t>am. No. 147, 2004</w:t>
            </w:r>
          </w:p>
        </w:tc>
      </w:tr>
      <w:tr w:rsidR="00635155" w:rsidRPr="009A7184" w14:paraId="43743610" w14:textId="77777777" w:rsidTr="001F643F">
        <w:trPr>
          <w:cantSplit/>
        </w:trPr>
        <w:tc>
          <w:tcPr>
            <w:tcW w:w="2044" w:type="dxa"/>
            <w:shd w:val="clear" w:color="auto" w:fill="auto"/>
          </w:tcPr>
          <w:p w14:paraId="6BC1B121" w14:textId="77777777" w:rsidR="00635155" w:rsidRPr="009A7184" w:rsidRDefault="00635155" w:rsidP="00635155">
            <w:pPr>
              <w:pStyle w:val="ENoteTableText"/>
              <w:rPr>
                <w:szCs w:val="16"/>
              </w:rPr>
            </w:pPr>
          </w:p>
        </w:tc>
        <w:tc>
          <w:tcPr>
            <w:tcW w:w="5044" w:type="dxa"/>
            <w:shd w:val="clear" w:color="auto" w:fill="auto"/>
          </w:tcPr>
          <w:p w14:paraId="00B539BA" w14:textId="77777777" w:rsidR="00635155" w:rsidRPr="009A7184" w:rsidRDefault="00635155" w:rsidP="00635155">
            <w:pPr>
              <w:pStyle w:val="ENoteTableText"/>
              <w:rPr>
                <w:szCs w:val="16"/>
              </w:rPr>
            </w:pPr>
            <w:r w:rsidRPr="009A7184">
              <w:rPr>
                <w:szCs w:val="16"/>
              </w:rPr>
              <w:t>rs No 84, 2016</w:t>
            </w:r>
          </w:p>
        </w:tc>
      </w:tr>
      <w:tr w:rsidR="00635155" w:rsidRPr="009A7184" w14:paraId="5BCC9F62" w14:textId="77777777" w:rsidTr="001F643F">
        <w:trPr>
          <w:cantSplit/>
        </w:trPr>
        <w:tc>
          <w:tcPr>
            <w:tcW w:w="2044" w:type="dxa"/>
            <w:shd w:val="clear" w:color="auto" w:fill="auto"/>
          </w:tcPr>
          <w:p w14:paraId="5C4AE512" w14:textId="77777777" w:rsidR="00635155" w:rsidRPr="009A7184" w:rsidRDefault="00635155" w:rsidP="00635155">
            <w:pPr>
              <w:pStyle w:val="ENoteTableText"/>
              <w:tabs>
                <w:tab w:val="center" w:leader="dot" w:pos="2268"/>
              </w:tabs>
              <w:rPr>
                <w:szCs w:val="16"/>
              </w:rPr>
            </w:pPr>
            <w:r w:rsidRPr="009A7184">
              <w:rPr>
                <w:szCs w:val="16"/>
              </w:rPr>
              <w:t>6005.22.00</w:t>
            </w:r>
            <w:r w:rsidRPr="009A7184">
              <w:rPr>
                <w:szCs w:val="16"/>
              </w:rPr>
              <w:tab/>
            </w:r>
          </w:p>
        </w:tc>
        <w:tc>
          <w:tcPr>
            <w:tcW w:w="5044" w:type="dxa"/>
            <w:shd w:val="clear" w:color="auto" w:fill="auto"/>
          </w:tcPr>
          <w:p w14:paraId="4042C000" w14:textId="77777777" w:rsidR="00635155" w:rsidRPr="009A7184" w:rsidRDefault="00635155" w:rsidP="00635155">
            <w:pPr>
              <w:pStyle w:val="ENoteTableText"/>
              <w:rPr>
                <w:szCs w:val="16"/>
              </w:rPr>
            </w:pPr>
            <w:r w:rsidRPr="009A7184">
              <w:rPr>
                <w:szCs w:val="16"/>
              </w:rPr>
              <w:t>ad. No. 120, 2001</w:t>
            </w:r>
          </w:p>
        </w:tc>
      </w:tr>
      <w:tr w:rsidR="00635155" w:rsidRPr="009A7184" w14:paraId="4DA063CE" w14:textId="77777777" w:rsidTr="001F643F">
        <w:trPr>
          <w:cantSplit/>
        </w:trPr>
        <w:tc>
          <w:tcPr>
            <w:tcW w:w="2044" w:type="dxa"/>
            <w:shd w:val="clear" w:color="auto" w:fill="auto"/>
          </w:tcPr>
          <w:p w14:paraId="540B5535" w14:textId="77777777" w:rsidR="00635155" w:rsidRPr="009A7184" w:rsidRDefault="00635155" w:rsidP="00635155">
            <w:pPr>
              <w:pStyle w:val="ENoteTableText"/>
              <w:rPr>
                <w:szCs w:val="16"/>
              </w:rPr>
            </w:pPr>
          </w:p>
        </w:tc>
        <w:tc>
          <w:tcPr>
            <w:tcW w:w="5044" w:type="dxa"/>
            <w:shd w:val="clear" w:color="auto" w:fill="auto"/>
          </w:tcPr>
          <w:p w14:paraId="51D0AD97" w14:textId="77777777" w:rsidR="00635155" w:rsidRPr="009A7184" w:rsidRDefault="00635155" w:rsidP="00635155">
            <w:pPr>
              <w:pStyle w:val="ENoteTableText"/>
              <w:rPr>
                <w:szCs w:val="16"/>
              </w:rPr>
            </w:pPr>
            <w:r w:rsidRPr="009A7184">
              <w:rPr>
                <w:szCs w:val="16"/>
              </w:rPr>
              <w:t>am. No. 147, 2004</w:t>
            </w:r>
          </w:p>
        </w:tc>
      </w:tr>
      <w:tr w:rsidR="00635155" w:rsidRPr="009A7184" w14:paraId="347F49AC" w14:textId="77777777" w:rsidTr="001F643F">
        <w:trPr>
          <w:cantSplit/>
        </w:trPr>
        <w:tc>
          <w:tcPr>
            <w:tcW w:w="2044" w:type="dxa"/>
            <w:shd w:val="clear" w:color="auto" w:fill="auto"/>
          </w:tcPr>
          <w:p w14:paraId="1D21A989" w14:textId="77777777" w:rsidR="00635155" w:rsidRPr="009A7184" w:rsidRDefault="00635155" w:rsidP="00635155">
            <w:pPr>
              <w:pStyle w:val="ENoteTableText"/>
              <w:rPr>
                <w:szCs w:val="16"/>
              </w:rPr>
            </w:pPr>
          </w:p>
        </w:tc>
        <w:tc>
          <w:tcPr>
            <w:tcW w:w="5044" w:type="dxa"/>
            <w:shd w:val="clear" w:color="auto" w:fill="auto"/>
          </w:tcPr>
          <w:p w14:paraId="2F719C20" w14:textId="77777777" w:rsidR="00635155" w:rsidRPr="009A7184" w:rsidRDefault="00635155" w:rsidP="00635155">
            <w:pPr>
              <w:pStyle w:val="ENoteTableText"/>
              <w:rPr>
                <w:szCs w:val="16"/>
              </w:rPr>
            </w:pPr>
            <w:r w:rsidRPr="009A7184">
              <w:rPr>
                <w:szCs w:val="16"/>
              </w:rPr>
              <w:t>rs No 84, 2016</w:t>
            </w:r>
          </w:p>
        </w:tc>
      </w:tr>
      <w:tr w:rsidR="00635155" w:rsidRPr="009A7184" w14:paraId="366335D6" w14:textId="77777777" w:rsidTr="001F643F">
        <w:trPr>
          <w:cantSplit/>
        </w:trPr>
        <w:tc>
          <w:tcPr>
            <w:tcW w:w="2044" w:type="dxa"/>
            <w:shd w:val="clear" w:color="auto" w:fill="auto"/>
          </w:tcPr>
          <w:p w14:paraId="123A215B" w14:textId="77777777" w:rsidR="00635155" w:rsidRPr="009A7184" w:rsidRDefault="00635155" w:rsidP="00635155">
            <w:pPr>
              <w:pStyle w:val="ENoteTableText"/>
              <w:tabs>
                <w:tab w:val="center" w:leader="dot" w:pos="2268"/>
              </w:tabs>
              <w:rPr>
                <w:szCs w:val="16"/>
              </w:rPr>
            </w:pPr>
            <w:r w:rsidRPr="009A7184">
              <w:rPr>
                <w:szCs w:val="16"/>
              </w:rPr>
              <w:t>6005.23.00</w:t>
            </w:r>
            <w:r w:rsidRPr="009A7184">
              <w:rPr>
                <w:szCs w:val="16"/>
              </w:rPr>
              <w:tab/>
            </w:r>
          </w:p>
        </w:tc>
        <w:tc>
          <w:tcPr>
            <w:tcW w:w="5044" w:type="dxa"/>
            <w:shd w:val="clear" w:color="auto" w:fill="auto"/>
          </w:tcPr>
          <w:p w14:paraId="5B1E59AD" w14:textId="77777777" w:rsidR="00635155" w:rsidRPr="009A7184" w:rsidRDefault="00635155" w:rsidP="00635155">
            <w:pPr>
              <w:pStyle w:val="ENoteTableText"/>
              <w:rPr>
                <w:szCs w:val="16"/>
              </w:rPr>
            </w:pPr>
            <w:r w:rsidRPr="009A7184">
              <w:rPr>
                <w:szCs w:val="16"/>
              </w:rPr>
              <w:t>ad. No. 120, 2001</w:t>
            </w:r>
          </w:p>
        </w:tc>
      </w:tr>
      <w:tr w:rsidR="00635155" w:rsidRPr="009A7184" w14:paraId="64D79CCD" w14:textId="77777777" w:rsidTr="001F643F">
        <w:trPr>
          <w:cantSplit/>
        </w:trPr>
        <w:tc>
          <w:tcPr>
            <w:tcW w:w="2044" w:type="dxa"/>
            <w:shd w:val="clear" w:color="auto" w:fill="auto"/>
          </w:tcPr>
          <w:p w14:paraId="1715337A" w14:textId="77777777" w:rsidR="00635155" w:rsidRPr="009A7184" w:rsidRDefault="00635155" w:rsidP="00635155">
            <w:pPr>
              <w:pStyle w:val="ENoteTableText"/>
              <w:rPr>
                <w:szCs w:val="16"/>
              </w:rPr>
            </w:pPr>
          </w:p>
        </w:tc>
        <w:tc>
          <w:tcPr>
            <w:tcW w:w="5044" w:type="dxa"/>
            <w:shd w:val="clear" w:color="auto" w:fill="auto"/>
          </w:tcPr>
          <w:p w14:paraId="236495E8" w14:textId="77777777" w:rsidR="00635155" w:rsidRPr="009A7184" w:rsidRDefault="00635155" w:rsidP="00635155">
            <w:pPr>
              <w:pStyle w:val="ENoteTableText"/>
              <w:rPr>
                <w:szCs w:val="16"/>
              </w:rPr>
            </w:pPr>
            <w:r w:rsidRPr="009A7184">
              <w:rPr>
                <w:szCs w:val="16"/>
              </w:rPr>
              <w:t>am. No. 147, 2004</w:t>
            </w:r>
          </w:p>
        </w:tc>
      </w:tr>
      <w:tr w:rsidR="00635155" w:rsidRPr="009A7184" w14:paraId="6FB9B256" w14:textId="77777777" w:rsidTr="001F643F">
        <w:trPr>
          <w:cantSplit/>
        </w:trPr>
        <w:tc>
          <w:tcPr>
            <w:tcW w:w="2044" w:type="dxa"/>
            <w:shd w:val="clear" w:color="auto" w:fill="auto"/>
          </w:tcPr>
          <w:p w14:paraId="3EA7552A" w14:textId="77777777" w:rsidR="00635155" w:rsidRPr="009A7184" w:rsidRDefault="00635155" w:rsidP="00635155">
            <w:pPr>
              <w:pStyle w:val="ENoteTableText"/>
              <w:rPr>
                <w:szCs w:val="16"/>
              </w:rPr>
            </w:pPr>
          </w:p>
        </w:tc>
        <w:tc>
          <w:tcPr>
            <w:tcW w:w="5044" w:type="dxa"/>
            <w:shd w:val="clear" w:color="auto" w:fill="auto"/>
          </w:tcPr>
          <w:p w14:paraId="347B0D4A" w14:textId="77777777" w:rsidR="00635155" w:rsidRPr="009A7184" w:rsidRDefault="00635155" w:rsidP="00635155">
            <w:pPr>
              <w:pStyle w:val="ENoteTableText"/>
              <w:rPr>
                <w:szCs w:val="16"/>
              </w:rPr>
            </w:pPr>
            <w:r w:rsidRPr="009A7184">
              <w:rPr>
                <w:szCs w:val="16"/>
              </w:rPr>
              <w:t>rs No 84, 2016</w:t>
            </w:r>
          </w:p>
        </w:tc>
      </w:tr>
      <w:tr w:rsidR="00635155" w:rsidRPr="009A7184" w14:paraId="1C2BFB68" w14:textId="77777777" w:rsidTr="001F643F">
        <w:trPr>
          <w:cantSplit/>
        </w:trPr>
        <w:tc>
          <w:tcPr>
            <w:tcW w:w="2044" w:type="dxa"/>
            <w:shd w:val="clear" w:color="auto" w:fill="auto"/>
          </w:tcPr>
          <w:p w14:paraId="41FB8102" w14:textId="77777777" w:rsidR="00635155" w:rsidRPr="009A7184" w:rsidRDefault="00635155" w:rsidP="00635155">
            <w:pPr>
              <w:pStyle w:val="ENoteTableText"/>
              <w:tabs>
                <w:tab w:val="center" w:leader="dot" w:pos="2268"/>
              </w:tabs>
              <w:rPr>
                <w:szCs w:val="16"/>
              </w:rPr>
            </w:pPr>
            <w:r w:rsidRPr="009A7184">
              <w:rPr>
                <w:szCs w:val="16"/>
              </w:rPr>
              <w:t>6005.24.00</w:t>
            </w:r>
            <w:r w:rsidRPr="009A7184">
              <w:rPr>
                <w:szCs w:val="16"/>
              </w:rPr>
              <w:tab/>
            </w:r>
          </w:p>
        </w:tc>
        <w:tc>
          <w:tcPr>
            <w:tcW w:w="5044" w:type="dxa"/>
            <w:shd w:val="clear" w:color="auto" w:fill="auto"/>
          </w:tcPr>
          <w:p w14:paraId="6890F5A0" w14:textId="77777777" w:rsidR="00635155" w:rsidRPr="009A7184" w:rsidRDefault="00635155" w:rsidP="00635155">
            <w:pPr>
              <w:pStyle w:val="ENoteTableText"/>
              <w:rPr>
                <w:szCs w:val="16"/>
              </w:rPr>
            </w:pPr>
            <w:r w:rsidRPr="009A7184">
              <w:rPr>
                <w:szCs w:val="16"/>
              </w:rPr>
              <w:t>ad. No. 120, 2001</w:t>
            </w:r>
          </w:p>
        </w:tc>
      </w:tr>
      <w:tr w:rsidR="00635155" w:rsidRPr="009A7184" w14:paraId="58EB1471" w14:textId="77777777" w:rsidTr="001F643F">
        <w:trPr>
          <w:cantSplit/>
        </w:trPr>
        <w:tc>
          <w:tcPr>
            <w:tcW w:w="2044" w:type="dxa"/>
            <w:shd w:val="clear" w:color="auto" w:fill="auto"/>
          </w:tcPr>
          <w:p w14:paraId="5E58770E" w14:textId="77777777" w:rsidR="00635155" w:rsidRPr="009A7184" w:rsidRDefault="00635155" w:rsidP="00635155">
            <w:pPr>
              <w:pStyle w:val="ENoteTableText"/>
              <w:rPr>
                <w:szCs w:val="16"/>
              </w:rPr>
            </w:pPr>
          </w:p>
        </w:tc>
        <w:tc>
          <w:tcPr>
            <w:tcW w:w="5044" w:type="dxa"/>
            <w:shd w:val="clear" w:color="auto" w:fill="auto"/>
          </w:tcPr>
          <w:p w14:paraId="02DC4FB9" w14:textId="77777777" w:rsidR="00635155" w:rsidRPr="009A7184" w:rsidRDefault="00635155" w:rsidP="00635155">
            <w:pPr>
              <w:pStyle w:val="ENoteTableText"/>
              <w:rPr>
                <w:szCs w:val="16"/>
              </w:rPr>
            </w:pPr>
            <w:r w:rsidRPr="009A7184">
              <w:rPr>
                <w:szCs w:val="16"/>
              </w:rPr>
              <w:t>am. No. 147, 2004</w:t>
            </w:r>
          </w:p>
        </w:tc>
      </w:tr>
      <w:tr w:rsidR="00635155" w:rsidRPr="009A7184" w14:paraId="297E0BE7" w14:textId="77777777" w:rsidTr="001F643F">
        <w:trPr>
          <w:cantSplit/>
        </w:trPr>
        <w:tc>
          <w:tcPr>
            <w:tcW w:w="2044" w:type="dxa"/>
            <w:shd w:val="clear" w:color="auto" w:fill="auto"/>
          </w:tcPr>
          <w:p w14:paraId="4D7C21A6" w14:textId="77777777" w:rsidR="00635155" w:rsidRPr="009A7184" w:rsidRDefault="00635155" w:rsidP="00635155">
            <w:pPr>
              <w:pStyle w:val="ENoteTableText"/>
              <w:rPr>
                <w:szCs w:val="16"/>
              </w:rPr>
            </w:pPr>
          </w:p>
        </w:tc>
        <w:tc>
          <w:tcPr>
            <w:tcW w:w="5044" w:type="dxa"/>
            <w:shd w:val="clear" w:color="auto" w:fill="auto"/>
          </w:tcPr>
          <w:p w14:paraId="2E23ABAE" w14:textId="77777777" w:rsidR="00635155" w:rsidRPr="009A7184" w:rsidRDefault="00635155" w:rsidP="00635155">
            <w:pPr>
              <w:pStyle w:val="ENoteTableText"/>
              <w:rPr>
                <w:szCs w:val="16"/>
              </w:rPr>
            </w:pPr>
            <w:r w:rsidRPr="009A7184">
              <w:rPr>
                <w:szCs w:val="16"/>
              </w:rPr>
              <w:t>rs No 84, 2016</w:t>
            </w:r>
          </w:p>
        </w:tc>
      </w:tr>
      <w:tr w:rsidR="00635155" w:rsidRPr="009A7184" w14:paraId="232BFF73" w14:textId="77777777" w:rsidTr="001F643F">
        <w:trPr>
          <w:cantSplit/>
        </w:trPr>
        <w:tc>
          <w:tcPr>
            <w:tcW w:w="2044" w:type="dxa"/>
            <w:shd w:val="clear" w:color="auto" w:fill="auto"/>
          </w:tcPr>
          <w:p w14:paraId="639B60A7" w14:textId="77777777" w:rsidR="00635155" w:rsidRPr="009A7184" w:rsidRDefault="00635155" w:rsidP="00635155">
            <w:pPr>
              <w:pStyle w:val="ENoteTableText"/>
              <w:tabs>
                <w:tab w:val="center" w:leader="dot" w:pos="2268"/>
              </w:tabs>
              <w:rPr>
                <w:szCs w:val="16"/>
              </w:rPr>
            </w:pPr>
            <w:r w:rsidRPr="009A7184">
              <w:rPr>
                <w:szCs w:val="16"/>
              </w:rPr>
              <w:t>6005.3</w:t>
            </w:r>
            <w:r w:rsidRPr="009A7184">
              <w:rPr>
                <w:szCs w:val="16"/>
              </w:rPr>
              <w:tab/>
            </w:r>
          </w:p>
        </w:tc>
        <w:tc>
          <w:tcPr>
            <w:tcW w:w="5044" w:type="dxa"/>
            <w:shd w:val="clear" w:color="auto" w:fill="auto"/>
          </w:tcPr>
          <w:p w14:paraId="5AD7C84C" w14:textId="77777777" w:rsidR="00635155" w:rsidRPr="009A7184" w:rsidRDefault="00635155" w:rsidP="00635155">
            <w:pPr>
              <w:pStyle w:val="ENoteTableText"/>
              <w:rPr>
                <w:szCs w:val="16"/>
              </w:rPr>
            </w:pPr>
            <w:r w:rsidRPr="009A7184">
              <w:rPr>
                <w:szCs w:val="16"/>
              </w:rPr>
              <w:t>ad. No. 120, 2001</w:t>
            </w:r>
          </w:p>
        </w:tc>
      </w:tr>
      <w:tr w:rsidR="00635155" w:rsidRPr="009A7184" w14:paraId="4B844535" w14:textId="77777777" w:rsidTr="001F643F">
        <w:trPr>
          <w:cantSplit/>
        </w:trPr>
        <w:tc>
          <w:tcPr>
            <w:tcW w:w="2044" w:type="dxa"/>
            <w:shd w:val="clear" w:color="auto" w:fill="auto"/>
          </w:tcPr>
          <w:p w14:paraId="69F3B192" w14:textId="77777777" w:rsidR="00635155" w:rsidRPr="009A7184" w:rsidRDefault="00635155" w:rsidP="00635155">
            <w:pPr>
              <w:pStyle w:val="ENoteTableText"/>
              <w:tabs>
                <w:tab w:val="center" w:leader="dot" w:pos="2268"/>
              </w:tabs>
              <w:rPr>
                <w:szCs w:val="16"/>
              </w:rPr>
            </w:pPr>
            <w:r w:rsidRPr="009A7184">
              <w:rPr>
                <w:szCs w:val="16"/>
              </w:rPr>
              <w:t>6005.31.00</w:t>
            </w:r>
            <w:r w:rsidRPr="009A7184">
              <w:rPr>
                <w:szCs w:val="16"/>
              </w:rPr>
              <w:tab/>
            </w:r>
          </w:p>
        </w:tc>
        <w:tc>
          <w:tcPr>
            <w:tcW w:w="5044" w:type="dxa"/>
            <w:shd w:val="clear" w:color="auto" w:fill="auto"/>
          </w:tcPr>
          <w:p w14:paraId="44F0233A" w14:textId="77777777" w:rsidR="00635155" w:rsidRPr="009A7184" w:rsidRDefault="00635155" w:rsidP="00635155">
            <w:pPr>
              <w:pStyle w:val="ENoteTableText"/>
              <w:rPr>
                <w:szCs w:val="16"/>
              </w:rPr>
            </w:pPr>
            <w:r w:rsidRPr="009A7184">
              <w:rPr>
                <w:szCs w:val="16"/>
              </w:rPr>
              <w:t>ad. No. 120, 2001</w:t>
            </w:r>
          </w:p>
        </w:tc>
      </w:tr>
      <w:tr w:rsidR="00635155" w:rsidRPr="009A7184" w14:paraId="73695612" w14:textId="77777777" w:rsidTr="001F643F">
        <w:trPr>
          <w:cantSplit/>
        </w:trPr>
        <w:tc>
          <w:tcPr>
            <w:tcW w:w="2044" w:type="dxa"/>
            <w:shd w:val="clear" w:color="auto" w:fill="auto"/>
          </w:tcPr>
          <w:p w14:paraId="2C5FD3A1" w14:textId="77777777" w:rsidR="00635155" w:rsidRPr="009A7184" w:rsidRDefault="00635155" w:rsidP="00635155">
            <w:pPr>
              <w:pStyle w:val="ENoteTableText"/>
              <w:rPr>
                <w:szCs w:val="16"/>
              </w:rPr>
            </w:pPr>
          </w:p>
        </w:tc>
        <w:tc>
          <w:tcPr>
            <w:tcW w:w="5044" w:type="dxa"/>
            <w:shd w:val="clear" w:color="auto" w:fill="auto"/>
          </w:tcPr>
          <w:p w14:paraId="73468500" w14:textId="77777777" w:rsidR="00635155" w:rsidRPr="009A7184" w:rsidRDefault="00635155" w:rsidP="00635155">
            <w:pPr>
              <w:pStyle w:val="ENoteTableText"/>
              <w:rPr>
                <w:szCs w:val="16"/>
              </w:rPr>
            </w:pPr>
            <w:r w:rsidRPr="009A7184">
              <w:rPr>
                <w:szCs w:val="16"/>
              </w:rPr>
              <w:t>am. No. 147, 2004</w:t>
            </w:r>
          </w:p>
        </w:tc>
      </w:tr>
      <w:tr w:rsidR="00635155" w:rsidRPr="009A7184" w14:paraId="12EBAEAB" w14:textId="77777777" w:rsidTr="001F643F">
        <w:trPr>
          <w:cantSplit/>
        </w:trPr>
        <w:tc>
          <w:tcPr>
            <w:tcW w:w="2044" w:type="dxa"/>
            <w:shd w:val="clear" w:color="auto" w:fill="auto"/>
          </w:tcPr>
          <w:p w14:paraId="2B17E128" w14:textId="77777777" w:rsidR="00635155" w:rsidRPr="009A7184" w:rsidRDefault="00635155" w:rsidP="00635155">
            <w:pPr>
              <w:pStyle w:val="ENoteTableText"/>
              <w:rPr>
                <w:szCs w:val="16"/>
              </w:rPr>
            </w:pPr>
          </w:p>
        </w:tc>
        <w:tc>
          <w:tcPr>
            <w:tcW w:w="5044" w:type="dxa"/>
            <w:shd w:val="clear" w:color="auto" w:fill="auto"/>
          </w:tcPr>
          <w:p w14:paraId="4E2595AB" w14:textId="77777777" w:rsidR="00635155" w:rsidRPr="009A7184" w:rsidRDefault="00635155" w:rsidP="00635155">
            <w:pPr>
              <w:pStyle w:val="ENoteTableText"/>
              <w:rPr>
                <w:szCs w:val="16"/>
              </w:rPr>
            </w:pPr>
            <w:r w:rsidRPr="009A7184">
              <w:rPr>
                <w:szCs w:val="16"/>
              </w:rPr>
              <w:t>rep No 78, 2016</w:t>
            </w:r>
          </w:p>
        </w:tc>
      </w:tr>
      <w:tr w:rsidR="00635155" w:rsidRPr="009A7184" w14:paraId="69FFD7BB" w14:textId="77777777" w:rsidTr="001F643F">
        <w:trPr>
          <w:cantSplit/>
        </w:trPr>
        <w:tc>
          <w:tcPr>
            <w:tcW w:w="2044" w:type="dxa"/>
            <w:shd w:val="clear" w:color="auto" w:fill="auto"/>
          </w:tcPr>
          <w:p w14:paraId="76989F06" w14:textId="77777777" w:rsidR="00635155" w:rsidRPr="009A7184" w:rsidRDefault="00635155" w:rsidP="00635155">
            <w:pPr>
              <w:pStyle w:val="ENoteTableText"/>
              <w:tabs>
                <w:tab w:val="center" w:leader="dot" w:pos="2268"/>
              </w:tabs>
              <w:rPr>
                <w:szCs w:val="16"/>
              </w:rPr>
            </w:pPr>
            <w:r w:rsidRPr="009A7184">
              <w:rPr>
                <w:szCs w:val="16"/>
              </w:rPr>
              <w:t>6005.32.00</w:t>
            </w:r>
            <w:r w:rsidRPr="009A7184">
              <w:rPr>
                <w:szCs w:val="16"/>
              </w:rPr>
              <w:tab/>
            </w:r>
          </w:p>
        </w:tc>
        <w:tc>
          <w:tcPr>
            <w:tcW w:w="5044" w:type="dxa"/>
            <w:shd w:val="clear" w:color="auto" w:fill="auto"/>
          </w:tcPr>
          <w:p w14:paraId="58199F44" w14:textId="77777777" w:rsidR="00635155" w:rsidRPr="009A7184" w:rsidRDefault="00635155" w:rsidP="00635155">
            <w:pPr>
              <w:pStyle w:val="ENoteTableText"/>
              <w:rPr>
                <w:szCs w:val="16"/>
              </w:rPr>
            </w:pPr>
            <w:r w:rsidRPr="009A7184">
              <w:rPr>
                <w:szCs w:val="16"/>
              </w:rPr>
              <w:t>ad. No. 120, 2001</w:t>
            </w:r>
          </w:p>
        </w:tc>
      </w:tr>
      <w:tr w:rsidR="00635155" w:rsidRPr="009A7184" w14:paraId="6EDC72E4" w14:textId="77777777" w:rsidTr="001F643F">
        <w:trPr>
          <w:cantSplit/>
        </w:trPr>
        <w:tc>
          <w:tcPr>
            <w:tcW w:w="2044" w:type="dxa"/>
            <w:shd w:val="clear" w:color="auto" w:fill="auto"/>
          </w:tcPr>
          <w:p w14:paraId="17040D95" w14:textId="77777777" w:rsidR="00635155" w:rsidRPr="009A7184" w:rsidRDefault="00635155" w:rsidP="00635155">
            <w:pPr>
              <w:pStyle w:val="ENoteTableText"/>
              <w:rPr>
                <w:szCs w:val="16"/>
              </w:rPr>
            </w:pPr>
          </w:p>
        </w:tc>
        <w:tc>
          <w:tcPr>
            <w:tcW w:w="5044" w:type="dxa"/>
            <w:shd w:val="clear" w:color="auto" w:fill="auto"/>
          </w:tcPr>
          <w:p w14:paraId="1189CF25" w14:textId="77777777" w:rsidR="00635155" w:rsidRPr="009A7184" w:rsidRDefault="00635155" w:rsidP="00635155">
            <w:pPr>
              <w:pStyle w:val="ENoteTableText"/>
              <w:rPr>
                <w:szCs w:val="16"/>
              </w:rPr>
            </w:pPr>
            <w:r w:rsidRPr="009A7184">
              <w:rPr>
                <w:szCs w:val="16"/>
              </w:rPr>
              <w:t>am. No. 147, 2004</w:t>
            </w:r>
          </w:p>
        </w:tc>
      </w:tr>
      <w:tr w:rsidR="00635155" w:rsidRPr="009A7184" w14:paraId="4D0EFFB2" w14:textId="77777777" w:rsidTr="001F643F">
        <w:trPr>
          <w:cantSplit/>
        </w:trPr>
        <w:tc>
          <w:tcPr>
            <w:tcW w:w="2044" w:type="dxa"/>
            <w:shd w:val="clear" w:color="auto" w:fill="auto"/>
          </w:tcPr>
          <w:p w14:paraId="1A30745D" w14:textId="77777777" w:rsidR="00635155" w:rsidRPr="009A7184" w:rsidRDefault="00635155" w:rsidP="00635155">
            <w:pPr>
              <w:pStyle w:val="ENoteTableText"/>
              <w:rPr>
                <w:szCs w:val="16"/>
              </w:rPr>
            </w:pPr>
          </w:p>
        </w:tc>
        <w:tc>
          <w:tcPr>
            <w:tcW w:w="5044" w:type="dxa"/>
            <w:shd w:val="clear" w:color="auto" w:fill="auto"/>
          </w:tcPr>
          <w:p w14:paraId="4FECDE0A" w14:textId="77777777" w:rsidR="00635155" w:rsidRPr="009A7184" w:rsidRDefault="00635155" w:rsidP="00635155">
            <w:pPr>
              <w:pStyle w:val="ENoteTableText"/>
              <w:rPr>
                <w:szCs w:val="16"/>
              </w:rPr>
            </w:pPr>
            <w:r w:rsidRPr="009A7184">
              <w:rPr>
                <w:szCs w:val="16"/>
              </w:rPr>
              <w:t>rep No 78, 2016</w:t>
            </w:r>
          </w:p>
        </w:tc>
      </w:tr>
      <w:tr w:rsidR="00635155" w:rsidRPr="009A7184" w14:paraId="55AEB192" w14:textId="77777777" w:rsidTr="001F643F">
        <w:trPr>
          <w:cantSplit/>
        </w:trPr>
        <w:tc>
          <w:tcPr>
            <w:tcW w:w="2044" w:type="dxa"/>
            <w:shd w:val="clear" w:color="auto" w:fill="auto"/>
          </w:tcPr>
          <w:p w14:paraId="5374363D" w14:textId="77777777" w:rsidR="00635155" w:rsidRPr="009A7184" w:rsidRDefault="00635155" w:rsidP="00635155">
            <w:pPr>
              <w:pStyle w:val="ENoteTableText"/>
              <w:tabs>
                <w:tab w:val="center" w:leader="dot" w:pos="2268"/>
              </w:tabs>
              <w:rPr>
                <w:szCs w:val="16"/>
              </w:rPr>
            </w:pPr>
            <w:r w:rsidRPr="009A7184">
              <w:rPr>
                <w:szCs w:val="16"/>
              </w:rPr>
              <w:t>6005.33.00</w:t>
            </w:r>
            <w:r w:rsidRPr="009A7184">
              <w:rPr>
                <w:szCs w:val="16"/>
              </w:rPr>
              <w:tab/>
            </w:r>
          </w:p>
        </w:tc>
        <w:tc>
          <w:tcPr>
            <w:tcW w:w="5044" w:type="dxa"/>
            <w:shd w:val="clear" w:color="auto" w:fill="auto"/>
          </w:tcPr>
          <w:p w14:paraId="2C51B58D" w14:textId="77777777" w:rsidR="00635155" w:rsidRPr="009A7184" w:rsidRDefault="00635155" w:rsidP="00635155">
            <w:pPr>
              <w:pStyle w:val="ENoteTableText"/>
              <w:rPr>
                <w:szCs w:val="16"/>
              </w:rPr>
            </w:pPr>
            <w:r w:rsidRPr="009A7184">
              <w:rPr>
                <w:szCs w:val="16"/>
              </w:rPr>
              <w:t>ad. No. 120, 2001</w:t>
            </w:r>
          </w:p>
        </w:tc>
      </w:tr>
      <w:tr w:rsidR="00635155" w:rsidRPr="009A7184" w14:paraId="78F78B86" w14:textId="77777777" w:rsidTr="001F643F">
        <w:trPr>
          <w:cantSplit/>
        </w:trPr>
        <w:tc>
          <w:tcPr>
            <w:tcW w:w="2044" w:type="dxa"/>
            <w:shd w:val="clear" w:color="auto" w:fill="auto"/>
          </w:tcPr>
          <w:p w14:paraId="29DF1597" w14:textId="77777777" w:rsidR="00635155" w:rsidRPr="009A7184" w:rsidRDefault="00635155" w:rsidP="00635155">
            <w:pPr>
              <w:pStyle w:val="ENoteTableText"/>
              <w:rPr>
                <w:szCs w:val="16"/>
              </w:rPr>
            </w:pPr>
          </w:p>
        </w:tc>
        <w:tc>
          <w:tcPr>
            <w:tcW w:w="5044" w:type="dxa"/>
            <w:shd w:val="clear" w:color="auto" w:fill="auto"/>
          </w:tcPr>
          <w:p w14:paraId="6E4C1CBE" w14:textId="77777777" w:rsidR="00635155" w:rsidRPr="009A7184" w:rsidRDefault="00635155" w:rsidP="00635155">
            <w:pPr>
              <w:pStyle w:val="ENoteTableText"/>
              <w:rPr>
                <w:szCs w:val="16"/>
              </w:rPr>
            </w:pPr>
            <w:r w:rsidRPr="009A7184">
              <w:rPr>
                <w:szCs w:val="16"/>
              </w:rPr>
              <w:t>am. No. 147, 2004</w:t>
            </w:r>
          </w:p>
        </w:tc>
      </w:tr>
      <w:tr w:rsidR="00635155" w:rsidRPr="009A7184" w14:paraId="27AA300E" w14:textId="77777777" w:rsidTr="001F643F">
        <w:trPr>
          <w:cantSplit/>
        </w:trPr>
        <w:tc>
          <w:tcPr>
            <w:tcW w:w="2044" w:type="dxa"/>
            <w:shd w:val="clear" w:color="auto" w:fill="auto"/>
          </w:tcPr>
          <w:p w14:paraId="4BB0801A" w14:textId="77777777" w:rsidR="00635155" w:rsidRPr="009A7184" w:rsidRDefault="00635155" w:rsidP="00635155">
            <w:pPr>
              <w:pStyle w:val="ENoteTableText"/>
              <w:rPr>
                <w:szCs w:val="16"/>
              </w:rPr>
            </w:pPr>
          </w:p>
        </w:tc>
        <w:tc>
          <w:tcPr>
            <w:tcW w:w="5044" w:type="dxa"/>
            <w:shd w:val="clear" w:color="auto" w:fill="auto"/>
          </w:tcPr>
          <w:p w14:paraId="4D2F38FD" w14:textId="77777777" w:rsidR="00635155" w:rsidRPr="009A7184" w:rsidRDefault="00635155" w:rsidP="00635155">
            <w:pPr>
              <w:pStyle w:val="ENoteTableText"/>
              <w:rPr>
                <w:szCs w:val="16"/>
              </w:rPr>
            </w:pPr>
            <w:r w:rsidRPr="009A7184">
              <w:rPr>
                <w:szCs w:val="16"/>
              </w:rPr>
              <w:t>rep No 78, 2016</w:t>
            </w:r>
          </w:p>
        </w:tc>
      </w:tr>
      <w:tr w:rsidR="00635155" w:rsidRPr="009A7184" w14:paraId="5F36AD4C" w14:textId="77777777" w:rsidTr="001F643F">
        <w:trPr>
          <w:cantSplit/>
        </w:trPr>
        <w:tc>
          <w:tcPr>
            <w:tcW w:w="2044" w:type="dxa"/>
            <w:shd w:val="clear" w:color="auto" w:fill="auto"/>
          </w:tcPr>
          <w:p w14:paraId="47026360" w14:textId="77777777" w:rsidR="00635155" w:rsidRPr="009A7184" w:rsidRDefault="00635155" w:rsidP="00635155">
            <w:pPr>
              <w:pStyle w:val="ENoteTableText"/>
              <w:tabs>
                <w:tab w:val="center" w:leader="dot" w:pos="2268"/>
              </w:tabs>
              <w:rPr>
                <w:szCs w:val="16"/>
              </w:rPr>
            </w:pPr>
            <w:r w:rsidRPr="009A7184">
              <w:rPr>
                <w:szCs w:val="16"/>
              </w:rPr>
              <w:t>6005.34.00</w:t>
            </w:r>
            <w:r w:rsidRPr="009A7184">
              <w:rPr>
                <w:szCs w:val="16"/>
              </w:rPr>
              <w:tab/>
            </w:r>
          </w:p>
        </w:tc>
        <w:tc>
          <w:tcPr>
            <w:tcW w:w="5044" w:type="dxa"/>
            <w:shd w:val="clear" w:color="auto" w:fill="auto"/>
          </w:tcPr>
          <w:p w14:paraId="41AB2EFE" w14:textId="77777777" w:rsidR="00635155" w:rsidRPr="009A7184" w:rsidRDefault="00635155" w:rsidP="00635155">
            <w:pPr>
              <w:pStyle w:val="ENoteTableText"/>
              <w:rPr>
                <w:szCs w:val="16"/>
              </w:rPr>
            </w:pPr>
            <w:r w:rsidRPr="009A7184">
              <w:rPr>
                <w:szCs w:val="16"/>
              </w:rPr>
              <w:t>ad. No. 120, 2001</w:t>
            </w:r>
          </w:p>
        </w:tc>
      </w:tr>
      <w:tr w:rsidR="00635155" w:rsidRPr="009A7184" w14:paraId="77B327DA" w14:textId="77777777" w:rsidTr="001F643F">
        <w:trPr>
          <w:cantSplit/>
        </w:trPr>
        <w:tc>
          <w:tcPr>
            <w:tcW w:w="2044" w:type="dxa"/>
            <w:shd w:val="clear" w:color="auto" w:fill="auto"/>
          </w:tcPr>
          <w:p w14:paraId="4FA33372" w14:textId="77777777" w:rsidR="00635155" w:rsidRPr="009A7184" w:rsidRDefault="00635155" w:rsidP="00635155">
            <w:pPr>
              <w:pStyle w:val="ENoteTableText"/>
              <w:rPr>
                <w:szCs w:val="16"/>
              </w:rPr>
            </w:pPr>
          </w:p>
        </w:tc>
        <w:tc>
          <w:tcPr>
            <w:tcW w:w="5044" w:type="dxa"/>
            <w:shd w:val="clear" w:color="auto" w:fill="auto"/>
          </w:tcPr>
          <w:p w14:paraId="42F97966" w14:textId="77777777" w:rsidR="00635155" w:rsidRPr="009A7184" w:rsidRDefault="00635155" w:rsidP="00635155">
            <w:pPr>
              <w:pStyle w:val="ENoteTableText"/>
              <w:rPr>
                <w:szCs w:val="16"/>
              </w:rPr>
            </w:pPr>
            <w:r w:rsidRPr="009A7184">
              <w:rPr>
                <w:szCs w:val="16"/>
              </w:rPr>
              <w:t>am. No. 147, 2004</w:t>
            </w:r>
          </w:p>
        </w:tc>
      </w:tr>
      <w:tr w:rsidR="00635155" w:rsidRPr="009A7184" w14:paraId="43983622" w14:textId="77777777" w:rsidTr="001F643F">
        <w:trPr>
          <w:cantSplit/>
        </w:trPr>
        <w:tc>
          <w:tcPr>
            <w:tcW w:w="2044" w:type="dxa"/>
            <w:shd w:val="clear" w:color="auto" w:fill="auto"/>
          </w:tcPr>
          <w:p w14:paraId="2F0CC251" w14:textId="77777777" w:rsidR="00635155" w:rsidRPr="009A7184" w:rsidRDefault="00635155" w:rsidP="00635155">
            <w:pPr>
              <w:pStyle w:val="ENoteTableText"/>
              <w:rPr>
                <w:szCs w:val="16"/>
              </w:rPr>
            </w:pPr>
          </w:p>
        </w:tc>
        <w:tc>
          <w:tcPr>
            <w:tcW w:w="5044" w:type="dxa"/>
            <w:shd w:val="clear" w:color="auto" w:fill="auto"/>
          </w:tcPr>
          <w:p w14:paraId="17877B77" w14:textId="77777777" w:rsidR="00635155" w:rsidRPr="009A7184" w:rsidRDefault="00635155" w:rsidP="00635155">
            <w:pPr>
              <w:pStyle w:val="ENoteTableText"/>
              <w:rPr>
                <w:szCs w:val="16"/>
              </w:rPr>
            </w:pPr>
            <w:r w:rsidRPr="009A7184">
              <w:rPr>
                <w:szCs w:val="16"/>
              </w:rPr>
              <w:t>rep No 78, 2016</w:t>
            </w:r>
          </w:p>
        </w:tc>
      </w:tr>
      <w:tr w:rsidR="00635155" w:rsidRPr="009A7184" w14:paraId="349825E1" w14:textId="77777777" w:rsidTr="004229A3">
        <w:trPr>
          <w:cantSplit/>
        </w:trPr>
        <w:tc>
          <w:tcPr>
            <w:tcW w:w="2044" w:type="dxa"/>
            <w:shd w:val="clear" w:color="auto" w:fill="auto"/>
          </w:tcPr>
          <w:p w14:paraId="41618F24" w14:textId="77777777" w:rsidR="00635155" w:rsidRPr="009A7184" w:rsidRDefault="00635155" w:rsidP="00635155">
            <w:pPr>
              <w:pStyle w:val="ENoteTableText"/>
              <w:tabs>
                <w:tab w:val="center" w:leader="dot" w:pos="2268"/>
              </w:tabs>
              <w:rPr>
                <w:szCs w:val="16"/>
              </w:rPr>
            </w:pPr>
            <w:r w:rsidRPr="009A7184">
              <w:rPr>
                <w:szCs w:val="16"/>
              </w:rPr>
              <w:t>6005.35.00</w:t>
            </w:r>
            <w:r w:rsidRPr="009A7184">
              <w:rPr>
                <w:szCs w:val="16"/>
              </w:rPr>
              <w:tab/>
            </w:r>
          </w:p>
        </w:tc>
        <w:tc>
          <w:tcPr>
            <w:tcW w:w="5044" w:type="dxa"/>
            <w:shd w:val="clear" w:color="auto" w:fill="auto"/>
          </w:tcPr>
          <w:p w14:paraId="56BD3B48" w14:textId="77777777" w:rsidR="00635155" w:rsidRPr="009A7184" w:rsidRDefault="00635155" w:rsidP="00635155">
            <w:pPr>
              <w:pStyle w:val="ENoteTableText"/>
              <w:rPr>
                <w:szCs w:val="16"/>
              </w:rPr>
            </w:pPr>
            <w:r w:rsidRPr="009A7184">
              <w:rPr>
                <w:szCs w:val="16"/>
              </w:rPr>
              <w:t>ad No 78, 2016</w:t>
            </w:r>
          </w:p>
        </w:tc>
      </w:tr>
      <w:tr w:rsidR="00635155" w:rsidRPr="009A7184" w14:paraId="0748C5AE" w14:textId="77777777" w:rsidTr="004229A3">
        <w:trPr>
          <w:cantSplit/>
        </w:trPr>
        <w:tc>
          <w:tcPr>
            <w:tcW w:w="2044" w:type="dxa"/>
            <w:shd w:val="clear" w:color="auto" w:fill="auto"/>
          </w:tcPr>
          <w:p w14:paraId="4BF1F1B8" w14:textId="77777777" w:rsidR="00635155" w:rsidRPr="009A7184" w:rsidRDefault="00635155" w:rsidP="00635155">
            <w:pPr>
              <w:pStyle w:val="ENoteTableText"/>
              <w:tabs>
                <w:tab w:val="center" w:leader="dot" w:pos="2268"/>
              </w:tabs>
              <w:rPr>
                <w:szCs w:val="16"/>
              </w:rPr>
            </w:pPr>
            <w:r w:rsidRPr="009A7184">
              <w:rPr>
                <w:szCs w:val="16"/>
              </w:rPr>
              <w:t>6005.36.00</w:t>
            </w:r>
            <w:r w:rsidRPr="009A7184">
              <w:rPr>
                <w:szCs w:val="16"/>
              </w:rPr>
              <w:tab/>
            </w:r>
          </w:p>
        </w:tc>
        <w:tc>
          <w:tcPr>
            <w:tcW w:w="5044" w:type="dxa"/>
            <w:shd w:val="clear" w:color="auto" w:fill="auto"/>
          </w:tcPr>
          <w:p w14:paraId="1BD2F68A" w14:textId="77777777" w:rsidR="00635155" w:rsidRPr="009A7184" w:rsidRDefault="00635155" w:rsidP="00635155">
            <w:pPr>
              <w:pStyle w:val="ENoteTableText"/>
              <w:rPr>
                <w:szCs w:val="16"/>
              </w:rPr>
            </w:pPr>
            <w:r w:rsidRPr="009A7184">
              <w:rPr>
                <w:szCs w:val="16"/>
              </w:rPr>
              <w:t>ad No 78, 2016</w:t>
            </w:r>
          </w:p>
        </w:tc>
      </w:tr>
      <w:tr w:rsidR="00635155" w:rsidRPr="009A7184" w14:paraId="19043A13" w14:textId="77777777" w:rsidTr="004229A3">
        <w:trPr>
          <w:cantSplit/>
        </w:trPr>
        <w:tc>
          <w:tcPr>
            <w:tcW w:w="2044" w:type="dxa"/>
            <w:shd w:val="clear" w:color="auto" w:fill="auto"/>
          </w:tcPr>
          <w:p w14:paraId="0DD46ADF" w14:textId="77777777" w:rsidR="00635155" w:rsidRPr="009A7184" w:rsidRDefault="00635155" w:rsidP="00635155">
            <w:pPr>
              <w:pStyle w:val="ENoteTableText"/>
              <w:tabs>
                <w:tab w:val="center" w:leader="dot" w:pos="2268"/>
              </w:tabs>
              <w:rPr>
                <w:szCs w:val="16"/>
              </w:rPr>
            </w:pPr>
            <w:r w:rsidRPr="009A7184">
              <w:rPr>
                <w:szCs w:val="16"/>
              </w:rPr>
              <w:t>6005.37.00</w:t>
            </w:r>
            <w:r w:rsidRPr="009A7184">
              <w:rPr>
                <w:szCs w:val="16"/>
              </w:rPr>
              <w:tab/>
            </w:r>
          </w:p>
        </w:tc>
        <w:tc>
          <w:tcPr>
            <w:tcW w:w="5044" w:type="dxa"/>
            <w:shd w:val="clear" w:color="auto" w:fill="auto"/>
          </w:tcPr>
          <w:p w14:paraId="2914AB81" w14:textId="77777777" w:rsidR="00635155" w:rsidRPr="009A7184" w:rsidRDefault="00635155" w:rsidP="00635155">
            <w:pPr>
              <w:pStyle w:val="ENoteTableText"/>
              <w:rPr>
                <w:szCs w:val="16"/>
              </w:rPr>
            </w:pPr>
            <w:r w:rsidRPr="009A7184">
              <w:rPr>
                <w:szCs w:val="16"/>
              </w:rPr>
              <w:t>ad No 78, 2016</w:t>
            </w:r>
          </w:p>
        </w:tc>
      </w:tr>
      <w:tr w:rsidR="00635155" w:rsidRPr="009A7184" w14:paraId="4B394AFE" w14:textId="77777777" w:rsidTr="004229A3">
        <w:trPr>
          <w:cantSplit/>
        </w:trPr>
        <w:tc>
          <w:tcPr>
            <w:tcW w:w="2044" w:type="dxa"/>
            <w:shd w:val="clear" w:color="auto" w:fill="auto"/>
          </w:tcPr>
          <w:p w14:paraId="5234A5F2" w14:textId="77777777" w:rsidR="00635155" w:rsidRPr="009A7184" w:rsidRDefault="00635155" w:rsidP="00635155">
            <w:pPr>
              <w:pStyle w:val="ENoteTableText"/>
              <w:tabs>
                <w:tab w:val="center" w:leader="dot" w:pos="2268"/>
              </w:tabs>
              <w:rPr>
                <w:szCs w:val="16"/>
              </w:rPr>
            </w:pPr>
            <w:r w:rsidRPr="009A7184">
              <w:rPr>
                <w:szCs w:val="16"/>
              </w:rPr>
              <w:t>6005.38.00</w:t>
            </w:r>
            <w:r w:rsidRPr="009A7184">
              <w:rPr>
                <w:szCs w:val="16"/>
              </w:rPr>
              <w:tab/>
            </w:r>
          </w:p>
        </w:tc>
        <w:tc>
          <w:tcPr>
            <w:tcW w:w="5044" w:type="dxa"/>
            <w:shd w:val="clear" w:color="auto" w:fill="auto"/>
          </w:tcPr>
          <w:p w14:paraId="48CF13D9" w14:textId="77777777" w:rsidR="00635155" w:rsidRPr="009A7184" w:rsidRDefault="00635155" w:rsidP="00635155">
            <w:pPr>
              <w:pStyle w:val="ENoteTableText"/>
              <w:rPr>
                <w:szCs w:val="16"/>
              </w:rPr>
            </w:pPr>
            <w:r w:rsidRPr="009A7184">
              <w:rPr>
                <w:szCs w:val="16"/>
              </w:rPr>
              <w:t>ad No 78, 2016</w:t>
            </w:r>
          </w:p>
        </w:tc>
      </w:tr>
      <w:tr w:rsidR="00635155" w:rsidRPr="009A7184" w14:paraId="73A8365A" w14:textId="77777777" w:rsidTr="004229A3">
        <w:trPr>
          <w:cantSplit/>
        </w:trPr>
        <w:tc>
          <w:tcPr>
            <w:tcW w:w="2044" w:type="dxa"/>
            <w:shd w:val="clear" w:color="auto" w:fill="auto"/>
          </w:tcPr>
          <w:p w14:paraId="6FFEBFF9" w14:textId="77777777" w:rsidR="00635155" w:rsidRPr="009A7184" w:rsidRDefault="00635155" w:rsidP="00635155">
            <w:pPr>
              <w:pStyle w:val="ENoteTableText"/>
              <w:tabs>
                <w:tab w:val="center" w:leader="dot" w:pos="2268"/>
              </w:tabs>
              <w:rPr>
                <w:szCs w:val="16"/>
              </w:rPr>
            </w:pPr>
            <w:r w:rsidRPr="009A7184">
              <w:rPr>
                <w:szCs w:val="16"/>
              </w:rPr>
              <w:t>6005.39.00</w:t>
            </w:r>
            <w:r w:rsidRPr="009A7184">
              <w:rPr>
                <w:szCs w:val="16"/>
              </w:rPr>
              <w:tab/>
            </w:r>
          </w:p>
        </w:tc>
        <w:tc>
          <w:tcPr>
            <w:tcW w:w="5044" w:type="dxa"/>
            <w:shd w:val="clear" w:color="auto" w:fill="auto"/>
          </w:tcPr>
          <w:p w14:paraId="1B179B29" w14:textId="77777777" w:rsidR="00635155" w:rsidRPr="009A7184" w:rsidRDefault="00635155" w:rsidP="00635155">
            <w:pPr>
              <w:pStyle w:val="ENoteTableText"/>
              <w:rPr>
                <w:szCs w:val="16"/>
              </w:rPr>
            </w:pPr>
            <w:r w:rsidRPr="009A7184">
              <w:rPr>
                <w:szCs w:val="16"/>
              </w:rPr>
              <w:t>ad No 78, 2016</w:t>
            </w:r>
          </w:p>
        </w:tc>
      </w:tr>
      <w:tr w:rsidR="00635155" w:rsidRPr="009A7184" w14:paraId="7229A0BF" w14:textId="77777777" w:rsidTr="001F643F">
        <w:trPr>
          <w:cantSplit/>
        </w:trPr>
        <w:tc>
          <w:tcPr>
            <w:tcW w:w="2044" w:type="dxa"/>
            <w:shd w:val="clear" w:color="auto" w:fill="auto"/>
          </w:tcPr>
          <w:p w14:paraId="173A1F52" w14:textId="77777777" w:rsidR="00635155" w:rsidRPr="009A7184" w:rsidRDefault="00635155" w:rsidP="00635155">
            <w:pPr>
              <w:pStyle w:val="ENoteTableText"/>
              <w:tabs>
                <w:tab w:val="center" w:leader="dot" w:pos="2268"/>
              </w:tabs>
              <w:rPr>
                <w:szCs w:val="16"/>
              </w:rPr>
            </w:pPr>
            <w:r w:rsidRPr="009A7184">
              <w:rPr>
                <w:szCs w:val="16"/>
              </w:rPr>
              <w:t>6005.4</w:t>
            </w:r>
            <w:r w:rsidRPr="009A7184">
              <w:rPr>
                <w:szCs w:val="16"/>
              </w:rPr>
              <w:tab/>
            </w:r>
          </w:p>
        </w:tc>
        <w:tc>
          <w:tcPr>
            <w:tcW w:w="5044" w:type="dxa"/>
            <w:shd w:val="clear" w:color="auto" w:fill="auto"/>
          </w:tcPr>
          <w:p w14:paraId="2BD053BF" w14:textId="77777777" w:rsidR="00635155" w:rsidRPr="009A7184" w:rsidRDefault="00635155" w:rsidP="00635155">
            <w:pPr>
              <w:pStyle w:val="ENoteTableText"/>
              <w:rPr>
                <w:szCs w:val="16"/>
              </w:rPr>
            </w:pPr>
            <w:r w:rsidRPr="009A7184">
              <w:rPr>
                <w:szCs w:val="16"/>
              </w:rPr>
              <w:t>ad. No. 120, 2001</w:t>
            </w:r>
          </w:p>
        </w:tc>
      </w:tr>
      <w:tr w:rsidR="00635155" w:rsidRPr="009A7184" w14:paraId="7511BE05" w14:textId="77777777" w:rsidTr="001F643F">
        <w:trPr>
          <w:cantSplit/>
        </w:trPr>
        <w:tc>
          <w:tcPr>
            <w:tcW w:w="2044" w:type="dxa"/>
            <w:shd w:val="clear" w:color="auto" w:fill="auto"/>
          </w:tcPr>
          <w:p w14:paraId="4208C1D6" w14:textId="77777777" w:rsidR="00635155" w:rsidRPr="009A7184" w:rsidRDefault="00635155" w:rsidP="00635155">
            <w:pPr>
              <w:pStyle w:val="ENoteTableText"/>
              <w:tabs>
                <w:tab w:val="center" w:leader="dot" w:pos="2268"/>
              </w:tabs>
              <w:rPr>
                <w:szCs w:val="16"/>
              </w:rPr>
            </w:pPr>
            <w:r w:rsidRPr="009A7184">
              <w:rPr>
                <w:szCs w:val="16"/>
              </w:rPr>
              <w:t>6005.41.00</w:t>
            </w:r>
            <w:r w:rsidRPr="009A7184">
              <w:rPr>
                <w:szCs w:val="16"/>
              </w:rPr>
              <w:tab/>
            </w:r>
          </w:p>
        </w:tc>
        <w:tc>
          <w:tcPr>
            <w:tcW w:w="5044" w:type="dxa"/>
            <w:shd w:val="clear" w:color="auto" w:fill="auto"/>
          </w:tcPr>
          <w:p w14:paraId="650111B8" w14:textId="77777777" w:rsidR="00635155" w:rsidRPr="009A7184" w:rsidRDefault="00635155" w:rsidP="00635155">
            <w:pPr>
              <w:pStyle w:val="ENoteTableText"/>
              <w:rPr>
                <w:szCs w:val="16"/>
              </w:rPr>
            </w:pPr>
            <w:r w:rsidRPr="009A7184">
              <w:rPr>
                <w:szCs w:val="16"/>
              </w:rPr>
              <w:t>ad. No. 120, 2001</w:t>
            </w:r>
          </w:p>
        </w:tc>
      </w:tr>
      <w:tr w:rsidR="00635155" w:rsidRPr="009A7184" w14:paraId="7E69C63A" w14:textId="77777777" w:rsidTr="001F643F">
        <w:trPr>
          <w:cantSplit/>
        </w:trPr>
        <w:tc>
          <w:tcPr>
            <w:tcW w:w="2044" w:type="dxa"/>
            <w:shd w:val="clear" w:color="auto" w:fill="auto"/>
          </w:tcPr>
          <w:p w14:paraId="44B3C186" w14:textId="77777777" w:rsidR="00635155" w:rsidRPr="009A7184" w:rsidRDefault="00635155" w:rsidP="00635155">
            <w:pPr>
              <w:pStyle w:val="ENoteTableText"/>
              <w:rPr>
                <w:szCs w:val="16"/>
              </w:rPr>
            </w:pPr>
          </w:p>
        </w:tc>
        <w:tc>
          <w:tcPr>
            <w:tcW w:w="5044" w:type="dxa"/>
            <w:shd w:val="clear" w:color="auto" w:fill="auto"/>
          </w:tcPr>
          <w:p w14:paraId="3F140753" w14:textId="77777777" w:rsidR="00635155" w:rsidRPr="009A7184" w:rsidRDefault="00635155" w:rsidP="00635155">
            <w:pPr>
              <w:pStyle w:val="ENoteTableText"/>
              <w:rPr>
                <w:szCs w:val="16"/>
              </w:rPr>
            </w:pPr>
            <w:r w:rsidRPr="009A7184">
              <w:rPr>
                <w:szCs w:val="16"/>
              </w:rPr>
              <w:t>am. No. 147, 2004</w:t>
            </w:r>
          </w:p>
        </w:tc>
      </w:tr>
      <w:tr w:rsidR="00635155" w:rsidRPr="009A7184" w14:paraId="6847FC7C" w14:textId="77777777" w:rsidTr="001F643F">
        <w:trPr>
          <w:cantSplit/>
        </w:trPr>
        <w:tc>
          <w:tcPr>
            <w:tcW w:w="2044" w:type="dxa"/>
            <w:shd w:val="clear" w:color="auto" w:fill="auto"/>
          </w:tcPr>
          <w:p w14:paraId="3AE69F6C" w14:textId="77777777" w:rsidR="00635155" w:rsidRPr="009A7184" w:rsidRDefault="00635155" w:rsidP="00635155">
            <w:pPr>
              <w:pStyle w:val="ENoteTableText"/>
              <w:rPr>
                <w:szCs w:val="16"/>
              </w:rPr>
            </w:pPr>
          </w:p>
        </w:tc>
        <w:tc>
          <w:tcPr>
            <w:tcW w:w="5044" w:type="dxa"/>
            <w:shd w:val="clear" w:color="auto" w:fill="auto"/>
          </w:tcPr>
          <w:p w14:paraId="3C7ED1EB" w14:textId="77777777" w:rsidR="00635155" w:rsidRPr="009A7184" w:rsidRDefault="00635155" w:rsidP="00635155">
            <w:pPr>
              <w:pStyle w:val="ENoteTableText"/>
              <w:rPr>
                <w:szCs w:val="16"/>
              </w:rPr>
            </w:pPr>
            <w:r w:rsidRPr="009A7184">
              <w:rPr>
                <w:szCs w:val="16"/>
              </w:rPr>
              <w:t>rs No 84, 2016</w:t>
            </w:r>
          </w:p>
        </w:tc>
      </w:tr>
      <w:tr w:rsidR="00635155" w:rsidRPr="009A7184" w14:paraId="60D62DFD" w14:textId="77777777" w:rsidTr="001F643F">
        <w:trPr>
          <w:cantSplit/>
        </w:trPr>
        <w:tc>
          <w:tcPr>
            <w:tcW w:w="2044" w:type="dxa"/>
            <w:shd w:val="clear" w:color="auto" w:fill="auto"/>
          </w:tcPr>
          <w:p w14:paraId="2CAE1244" w14:textId="77777777" w:rsidR="00635155" w:rsidRPr="009A7184" w:rsidRDefault="00635155" w:rsidP="00635155">
            <w:pPr>
              <w:pStyle w:val="ENoteTableText"/>
              <w:tabs>
                <w:tab w:val="center" w:leader="dot" w:pos="2268"/>
              </w:tabs>
              <w:rPr>
                <w:szCs w:val="16"/>
              </w:rPr>
            </w:pPr>
            <w:r w:rsidRPr="009A7184">
              <w:rPr>
                <w:szCs w:val="16"/>
              </w:rPr>
              <w:t>6005.42.00</w:t>
            </w:r>
            <w:r w:rsidRPr="009A7184">
              <w:rPr>
                <w:szCs w:val="16"/>
              </w:rPr>
              <w:tab/>
            </w:r>
          </w:p>
        </w:tc>
        <w:tc>
          <w:tcPr>
            <w:tcW w:w="5044" w:type="dxa"/>
            <w:shd w:val="clear" w:color="auto" w:fill="auto"/>
          </w:tcPr>
          <w:p w14:paraId="2CFF7FCA" w14:textId="77777777" w:rsidR="00635155" w:rsidRPr="009A7184" w:rsidRDefault="00635155" w:rsidP="00635155">
            <w:pPr>
              <w:pStyle w:val="ENoteTableText"/>
              <w:rPr>
                <w:szCs w:val="16"/>
              </w:rPr>
            </w:pPr>
            <w:r w:rsidRPr="009A7184">
              <w:rPr>
                <w:szCs w:val="16"/>
              </w:rPr>
              <w:t>ad. No. 120, 2001</w:t>
            </w:r>
          </w:p>
        </w:tc>
      </w:tr>
      <w:tr w:rsidR="00635155" w:rsidRPr="009A7184" w14:paraId="649777F7" w14:textId="77777777" w:rsidTr="001F643F">
        <w:trPr>
          <w:cantSplit/>
        </w:trPr>
        <w:tc>
          <w:tcPr>
            <w:tcW w:w="2044" w:type="dxa"/>
            <w:shd w:val="clear" w:color="auto" w:fill="auto"/>
          </w:tcPr>
          <w:p w14:paraId="13AF394D" w14:textId="77777777" w:rsidR="00635155" w:rsidRPr="009A7184" w:rsidRDefault="00635155" w:rsidP="00635155">
            <w:pPr>
              <w:pStyle w:val="ENoteTableText"/>
              <w:rPr>
                <w:szCs w:val="16"/>
              </w:rPr>
            </w:pPr>
          </w:p>
        </w:tc>
        <w:tc>
          <w:tcPr>
            <w:tcW w:w="5044" w:type="dxa"/>
            <w:shd w:val="clear" w:color="auto" w:fill="auto"/>
          </w:tcPr>
          <w:p w14:paraId="4435F226" w14:textId="77777777" w:rsidR="00635155" w:rsidRPr="009A7184" w:rsidRDefault="00635155" w:rsidP="00635155">
            <w:pPr>
              <w:pStyle w:val="ENoteTableText"/>
              <w:rPr>
                <w:szCs w:val="16"/>
              </w:rPr>
            </w:pPr>
            <w:r w:rsidRPr="009A7184">
              <w:rPr>
                <w:szCs w:val="16"/>
              </w:rPr>
              <w:t>am. No. 147, 2004</w:t>
            </w:r>
          </w:p>
        </w:tc>
      </w:tr>
      <w:tr w:rsidR="00635155" w:rsidRPr="009A7184" w14:paraId="3A48261C" w14:textId="77777777" w:rsidTr="001F643F">
        <w:trPr>
          <w:cantSplit/>
        </w:trPr>
        <w:tc>
          <w:tcPr>
            <w:tcW w:w="2044" w:type="dxa"/>
            <w:shd w:val="clear" w:color="auto" w:fill="auto"/>
          </w:tcPr>
          <w:p w14:paraId="21E2289B" w14:textId="77777777" w:rsidR="00635155" w:rsidRPr="009A7184" w:rsidRDefault="00635155" w:rsidP="00635155">
            <w:pPr>
              <w:pStyle w:val="ENoteTableText"/>
              <w:rPr>
                <w:szCs w:val="16"/>
              </w:rPr>
            </w:pPr>
          </w:p>
        </w:tc>
        <w:tc>
          <w:tcPr>
            <w:tcW w:w="5044" w:type="dxa"/>
            <w:shd w:val="clear" w:color="auto" w:fill="auto"/>
          </w:tcPr>
          <w:p w14:paraId="7C3C8F08" w14:textId="77777777" w:rsidR="00635155" w:rsidRPr="009A7184" w:rsidRDefault="00635155" w:rsidP="00635155">
            <w:pPr>
              <w:pStyle w:val="ENoteTableText"/>
              <w:rPr>
                <w:szCs w:val="16"/>
              </w:rPr>
            </w:pPr>
            <w:r w:rsidRPr="009A7184">
              <w:rPr>
                <w:szCs w:val="16"/>
              </w:rPr>
              <w:t>rs No 84, 2016</w:t>
            </w:r>
          </w:p>
        </w:tc>
      </w:tr>
      <w:tr w:rsidR="00635155" w:rsidRPr="009A7184" w14:paraId="7EB6442F" w14:textId="77777777" w:rsidTr="001F643F">
        <w:trPr>
          <w:cantSplit/>
        </w:trPr>
        <w:tc>
          <w:tcPr>
            <w:tcW w:w="2044" w:type="dxa"/>
            <w:shd w:val="clear" w:color="auto" w:fill="auto"/>
          </w:tcPr>
          <w:p w14:paraId="7CEAD1EA" w14:textId="77777777" w:rsidR="00635155" w:rsidRPr="009A7184" w:rsidRDefault="00635155" w:rsidP="00635155">
            <w:pPr>
              <w:pStyle w:val="ENoteTableText"/>
              <w:tabs>
                <w:tab w:val="center" w:leader="dot" w:pos="2268"/>
              </w:tabs>
              <w:rPr>
                <w:szCs w:val="16"/>
              </w:rPr>
            </w:pPr>
            <w:r w:rsidRPr="009A7184">
              <w:rPr>
                <w:szCs w:val="16"/>
              </w:rPr>
              <w:t>6005.43.00</w:t>
            </w:r>
            <w:r w:rsidRPr="009A7184">
              <w:rPr>
                <w:szCs w:val="16"/>
              </w:rPr>
              <w:tab/>
            </w:r>
          </w:p>
        </w:tc>
        <w:tc>
          <w:tcPr>
            <w:tcW w:w="5044" w:type="dxa"/>
            <w:shd w:val="clear" w:color="auto" w:fill="auto"/>
          </w:tcPr>
          <w:p w14:paraId="578404BA" w14:textId="77777777" w:rsidR="00635155" w:rsidRPr="009A7184" w:rsidRDefault="00635155" w:rsidP="00635155">
            <w:pPr>
              <w:pStyle w:val="ENoteTableText"/>
              <w:rPr>
                <w:szCs w:val="16"/>
              </w:rPr>
            </w:pPr>
            <w:r w:rsidRPr="009A7184">
              <w:rPr>
                <w:szCs w:val="16"/>
              </w:rPr>
              <w:t>ad. No. 120, 2001</w:t>
            </w:r>
          </w:p>
        </w:tc>
      </w:tr>
      <w:tr w:rsidR="00635155" w:rsidRPr="009A7184" w14:paraId="67662408" w14:textId="77777777" w:rsidTr="001F643F">
        <w:trPr>
          <w:cantSplit/>
        </w:trPr>
        <w:tc>
          <w:tcPr>
            <w:tcW w:w="2044" w:type="dxa"/>
            <w:shd w:val="clear" w:color="auto" w:fill="auto"/>
          </w:tcPr>
          <w:p w14:paraId="3162BF81" w14:textId="77777777" w:rsidR="00635155" w:rsidRPr="009A7184" w:rsidRDefault="00635155" w:rsidP="00635155">
            <w:pPr>
              <w:pStyle w:val="ENoteTableText"/>
              <w:rPr>
                <w:szCs w:val="16"/>
              </w:rPr>
            </w:pPr>
          </w:p>
        </w:tc>
        <w:tc>
          <w:tcPr>
            <w:tcW w:w="5044" w:type="dxa"/>
            <w:shd w:val="clear" w:color="auto" w:fill="auto"/>
          </w:tcPr>
          <w:p w14:paraId="3459783A" w14:textId="77777777" w:rsidR="00635155" w:rsidRPr="009A7184" w:rsidRDefault="00635155" w:rsidP="00635155">
            <w:pPr>
              <w:pStyle w:val="ENoteTableText"/>
              <w:rPr>
                <w:szCs w:val="16"/>
              </w:rPr>
            </w:pPr>
            <w:r w:rsidRPr="009A7184">
              <w:rPr>
                <w:szCs w:val="16"/>
              </w:rPr>
              <w:t>am. No. 147, 2004</w:t>
            </w:r>
          </w:p>
        </w:tc>
      </w:tr>
      <w:tr w:rsidR="00635155" w:rsidRPr="009A7184" w14:paraId="09F5A532" w14:textId="77777777" w:rsidTr="001F643F">
        <w:trPr>
          <w:cantSplit/>
        </w:trPr>
        <w:tc>
          <w:tcPr>
            <w:tcW w:w="2044" w:type="dxa"/>
            <w:shd w:val="clear" w:color="auto" w:fill="auto"/>
          </w:tcPr>
          <w:p w14:paraId="54813460" w14:textId="77777777" w:rsidR="00635155" w:rsidRPr="009A7184" w:rsidRDefault="00635155" w:rsidP="00635155">
            <w:pPr>
              <w:pStyle w:val="ENoteTableText"/>
              <w:rPr>
                <w:szCs w:val="16"/>
              </w:rPr>
            </w:pPr>
          </w:p>
        </w:tc>
        <w:tc>
          <w:tcPr>
            <w:tcW w:w="5044" w:type="dxa"/>
            <w:shd w:val="clear" w:color="auto" w:fill="auto"/>
          </w:tcPr>
          <w:p w14:paraId="7BC32F2C" w14:textId="77777777" w:rsidR="00635155" w:rsidRPr="009A7184" w:rsidRDefault="00635155" w:rsidP="00635155">
            <w:pPr>
              <w:pStyle w:val="ENoteTableText"/>
              <w:rPr>
                <w:szCs w:val="16"/>
              </w:rPr>
            </w:pPr>
            <w:r w:rsidRPr="009A7184">
              <w:rPr>
                <w:szCs w:val="16"/>
              </w:rPr>
              <w:t>rs No 84, 2016</w:t>
            </w:r>
          </w:p>
        </w:tc>
      </w:tr>
      <w:tr w:rsidR="00635155" w:rsidRPr="009A7184" w14:paraId="34B46D35" w14:textId="77777777" w:rsidTr="001F643F">
        <w:trPr>
          <w:cantSplit/>
        </w:trPr>
        <w:tc>
          <w:tcPr>
            <w:tcW w:w="2044" w:type="dxa"/>
            <w:shd w:val="clear" w:color="auto" w:fill="auto"/>
          </w:tcPr>
          <w:p w14:paraId="2FCF2C88" w14:textId="77777777" w:rsidR="00635155" w:rsidRPr="009A7184" w:rsidRDefault="00635155" w:rsidP="00635155">
            <w:pPr>
              <w:pStyle w:val="ENoteTableText"/>
              <w:tabs>
                <w:tab w:val="center" w:leader="dot" w:pos="2268"/>
              </w:tabs>
              <w:rPr>
                <w:szCs w:val="16"/>
              </w:rPr>
            </w:pPr>
            <w:r w:rsidRPr="009A7184">
              <w:rPr>
                <w:szCs w:val="16"/>
              </w:rPr>
              <w:t>6005.44.00</w:t>
            </w:r>
            <w:r w:rsidRPr="009A7184">
              <w:rPr>
                <w:szCs w:val="16"/>
              </w:rPr>
              <w:tab/>
            </w:r>
          </w:p>
        </w:tc>
        <w:tc>
          <w:tcPr>
            <w:tcW w:w="5044" w:type="dxa"/>
            <w:shd w:val="clear" w:color="auto" w:fill="auto"/>
          </w:tcPr>
          <w:p w14:paraId="39EC2E2E" w14:textId="77777777" w:rsidR="00635155" w:rsidRPr="009A7184" w:rsidRDefault="00635155" w:rsidP="00635155">
            <w:pPr>
              <w:pStyle w:val="ENoteTableText"/>
              <w:rPr>
                <w:szCs w:val="16"/>
              </w:rPr>
            </w:pPr>
            <w:r w:rsidRPr="009A7184">
              <w:rPr>
                <w:szCs w:val="16"/>
              </w:rPr>
              <w:t>ad. No. 120, 2001</w:t>
            </w:r>
          </w:p>
        </w:tc>
      </w:tr>
      <w:tr w:rsidR="00635155" w:rsidRPr="009A7184" w14:paraId="41C1F67C" w14:textId="77777777" w:rsidTr="001F643F">
        <w:trPr>
          <w:cantSplit/>
        </w:trPr>
        <w:tc>
          <w:tcPr>
            <w:tcW w:w="2044" w:type="dxa"/>
            <w:shd w:val="clear" w:color="auto" w:fill="auto"/>
          </w:tcPr>
          <w:p w14:paraId="08CE6392" w14:textId="77777777" w:rsidR="00635155" w:rsidRPr="009A7184" w:rsidRDefault="00635155" w:rsidP="00635155">
            <w:pPr>
              <w:pStyle w:val="ENoteTableText"/>
              <w:rPr>
                <w:szCs w:val="16"/>
              </w:rPr>
            </w:pPr>
          </w:p>
        </w:tc>
        <w:tc>
          <w:tcPr>
            <w:tcW w:w="5044" w:type="dxa"/>
            <w:shd w:val="clear" w:color="auto" w:fill="auto"/>
          </w:tcPr>
          <w:p w14:paraId="70CE9F4B" w14:textId="77777777" w:rsidR="00635155" w:rsidRPr="009A7184" w:rsidRDefault="00635155" w:rsidP="00635155">
            <w:pPr>
              <w:pStyle w:val="ENoteTableText"/>
              <w:rPr>
                <w:szCs w:val="16"/>
              </w:rPr>
            </w:pPr>
            <w:r w:rsidRPr="009A7184">
              <w:rPr>
                <w:szCs w:val="16"/>
              </w:rPr>
              <w:t>am. No. 147, 2004</w:t>
            </w:r>
          </w:p>
        </w:tc>
      </w:tr>
      <w:tr w:rsidR="00635155" w:rsidRPr="009A7184" w14:paraId="18013EAA" w14:textId="77777777" w:rsidTr="001F643F">
        <w:trPr>
          <w:cantSplit/>
        </w:trPr>
        <w:tc>
          <w:tcPr>
            <w:tcW w:w="2044" w:type="dxa"/>
            <w:shd w:val="clear" w:color="auto" w:fill="auto"/>
          </w:tcPr>
          <w:p w14:paraId="4919BECD" w14:textId="77777777" w:rsidR="00635155" w:rsidRPr="009A7184" w:rsidRDefault="00635155" w:rsidP="00635155">
            <w:pPr>
              <w:pStyle w:val="ENoteTableText"/>
              <w:rPr>
                <w:szCs w:val="16"/>
              </w:rPr>
            </w:pPr>
          </w:p>
        </w:tc>
        <w:tc>
          <w:tcPr>
            <w:tcW w:w="5044" w:type="dxa"/>
            <w:shd w:val="clear" w:color="auto" w:fill="auto"/>
          </w:tcPr>
          <w:p w14:paraId="7BB98A72" w14:textId="77777777" w:rsidR="00635155" w:rsidRPr="009A7184" w:rsidRDefault="00635155" w:rsidP="00635155">
            <w:pPr>
              <w:pStyle w:val="ENoteTableText"/>
              <w:rPr>
                <w:szCs w:val="16"/>
              </w:rPr>
            </w:pPr>
            <w:r w:rsidRPr="009A7184">
              <w:rPr>
                <w:szCs w:val="16"/>
              </w:rPr>
              <w:t>rs No 84, 2016</w:t>
            </w:r>
          </w:p>
        </w:tc>
      </w:tr>
      <w:tr w:rsidR="00635155" w:rsidRPr="009A7184" w14:paraId="252C9EA4" w14:textId="77777777" w:rsidTr="001F643F">
        <w:trPr>
          <w:cantSplit/>
        </w:trPr>
        <w:tc>
          <w:tcPr>
            <w:tcW w:w="2044" w:type="dxa"/>
            <w:shd w:val="clear" w:color="auto" w:fill="auto"/>
          </w:tcPr>
          <w:p w14:paraId="02CDADFE" w14:textId="77777777" w:rsidR="00635155" w:rsidRPr="009A7184" w:rsidRDefault="00635155" w:rsidP="00635155">
            <w:pPr>
              <w:pStyle w:val="ENoteTableText"/>
              <w:tabs>
                <w:tab w:val="center" w:leader="dot" w:pos="2268"/>
              </w:tabs>
              <w:rPr>
                <w:szCs w:val="16"/>
              </w:rPr>
            </w:pPr>
            <w:r w:rsidRPr="009A7184">
              <w:rPr>
                <w:szCs w:val="16"/>
              </w:rPr>
              <w:t>6005.90.00</w:t>
            </w:r>
            <w:r w:rsidRPr="009A7184">
              <w:rPr>
                <w:szCs w:val="16"/>
              </w:rPr>
              <w:tab/>
            </w:r>
          </w:p>
        </w:tc>
        <w:tc>
          <w:tcPr>
            <w:tcW w:w="5044" w:type="dxa"/>
            <w:shd w:val="clear" w:color="auto" w:fill="auto"/>
          </w:tcPr>
          <w:p w14:paraId="27989F86" w14:textId="77777777" w:rsidR="00635155" w:rsidRPr="009A7184" w:rsidRDefault="00635155" w:rsidP="00635155">
            <w:pPr>
              <w:pStyle w:val="ENoteTableText"/>
              <w:rPr>
                <w:szCs w:val="16"/>
              </w:rPr>
            </w:pPr>
            <w:r w:rsidRPr="009A7184">
              <w:rPr>
                <w:szCs w:val="16"/>
              </w:rPr>
              <w:t>ad. No. 120, 2001</w:t>
            </w:r>
          </w:p>
        </w:tc>
      </w:tr>
      <w:tr w:rsidR="00635155" w:rsidRPr="009A7184" w14:paraId="06ADA48A" w14:textId="77777777" w:rsidTr="001F643F">
        <w:trPr>
          <w:cantSplit/>
        </w:trPr>
        <w:tc>
          <w:tcPr>
            <w:tcW w:w="2044" w:type="dxa"/>
            <w:shd w:val="clear" w:color="auto" w:fill="auto"/>
          </w:tcPr>
          <w:p w14:paraId="3BCEC495" w14:textId="77777777" w:rsidR="00635155" w:rsidRPr="009A7184" w:rsidRDefault="00635155" w:rsidP="00635155">
            <w:pPr>
              <w:pStyle w:val="ENoteTableText"/>
              <w:rPr>
                <w:szCs w:val="16"/>
              </w:rPr>
            </w:pPr>
          </w:p>
        </w:tc>
        <w:tc>
          <w:tcPr>
            <w:tcW w:w="5044" w:type="dxa"/>
            <w:shd w:val="clear" w:color="auto" w:fill="auto"/>
          </w:tcPr>
          <w:p w14:paraId="06585B27" w14:textId="77777777" w:rsidR="00635155" w:rsidRPr="009A7184" w:rsidRDefault="00635155" w:rsidP="00635155">
            <w:pPr>
              <w:pStyle w:val="ENoteTableText"/>
              <w:rPr>
                <w:szCs w:val="16"/>
              </w:rPr>
            </w:pPr>
            <w:r w:rsidRPr="009A7184">
              <w:rPr>
                <w:szCs w:val="16"/>
              </w:rPr>
              <w:t>am. No. 147, 2004</w:t>
            </w:r>
          </w:p>
        </w:tc>
      </w:tr>
      <w:tr w:rsidR="00635155" w:rsidRPr="009A7184" w14:paraId="7DBA8396" w14:textId="77777777" w:rsidTr="001F643F">
        <w:trPr>
          <w:cantSplit/>
        </w:trPr>
        <w:tc>
          <w:tcPr>
            <w:tcW w:w="2044" w:type="dxa"/>
            <w:shd w:val="clear" w:color="auto" w:fill="auto"/>
          </w:tcPr>
          <w:p w14:paraId="4E8DEC8B" w14:textId="77777777" w:rsidR="00635155" w:rsidRPr="009A7184" w:rsidRDefault="00635155" w:rsidP="00635155">
            <w:pPr>
              <w:pStyle w:val="ENoteTableText"/>
              <w:rPr>
                <w:szCs w:val="16"/>
              </w:rPr>
            </w:pPr>
          </w:p>
        </w:tc>
        <w:tc>
          <w:tcPr>
            <w:tcW w:w="5044" w:type="dxa"/>
            <w:shd w:val="clear" w:color="auto" w:fill="auto"/>
          </w:tcPr>
          <w:p w14:paraId="35B862FE" w14:textId="77777777" w:rsidR="00635155" w:rsidRPr="009A7184" w:rsidRDefault="00635155" w:rsidP="00635155">
            <w:pPr>
              <w:pStyle w:val="ENoteTableText"/>
              <w:rPr>
                <w:szCs w:val="16"/>
              </w:rPr>
            </w:pPr>
            <w:r w:rsidRPr="009A7184">
              <w:rPr>
                <w:szCs w:val="16"/>
              </w:rPr>
              <w:t>rs No 84, 2016</w:t>
            </w:r>
          </w:p>
        </w:tc>
      </w:tr>
      <w:tr w:rsidR="00635155" w:rsidRPr="009A7184" w14:paraId="2ADC26B2" w14:textId="77777777" w:rsidTr="001F643F">
        <w:trPr>
          <w:cantSplit/>
        </w:trPr>
        <w:tc>
          <w:tcPr>
            <w:tcW w:w="2044" w:type="dxa"/>
            <w:shd w:val="clear" w:color="auto" w:fill="auto"/>
          </w:tcPr>
          <w:p w14:paraId="7756FF1C" w14:textId="77777777" w:rsidR="00635155" w:rsidRPr="009A7184" w:rsidRDefault="00635155" w:rsidP="00635155">
            <w:pPr>
              <w:pStyle w:val="ENoteTableText"/>
              <w:rPr>
                <w:szCs w:val="16"/>
              </w:rPr>
            </w:pPr>
            <w:r w:rsidRPr="009A7184">
              <w:rPr>
                <w:b/>
                <w:szCs w:val="16"/>
              </w:rPr>
              <w:t>6006</w:t>
            </w:r>
          </w:p>
        </w:tc>
        <w:tc>
          <w:tcPr>
            <w:tcW w:w="5044" w:type="dxa"/>
            <w:shd w:val="clear" w:color="auto" w:fill="auto"/>
          </w:tcPr>
          <w:p w14:paraId="5F85CB7B" w14:textId="77777777" w:rsidR="00635155" w:rsidRPr="009A7184" w:rsidRDefault="00635155" w:rsidP="00635155">
            <w:pPr>
              <w:pStyle w:val="ENoteTableText"/>
              <w:rPr>
                <w:szCs w:val="16"/>
              </w:rPr>
            </w:pPr>
          </w:p>
        </w:tc>
      </w:tr>
      <w:tr w:rsidR="00635155" w:rsidRPr="009A7184" w14:paraId="69CE6591" w14:textId="77777777" w:rsidTr="001F643F">
        <w:trPr>
          <w:cantSplit/>
        </w:trPr>
        <w:tc>
          <w:tcPr>
            <w:tcW w:w="2044" w:type="dxa"/>
            <w:shd w:val="clear" w:color="auto" w:fill="auto"/>
          </w:tcPr>
          <w:p w14:paraId="5AC53B8D" w14:textId="77777777" w:rsidR="00635155" w:rsidRPr="009A7184" w:rsidRDefault="00635155" w:rsidP="00635155">
            <w:pPr>
              <w:pStyle w:val="ENoteTableText"/>
              <w:tabs>
                <w:tab w:val="center" w:leader="dot" w:pos="2268"/>
              </w:tabs>
              <w:rPr>
                <w:szCs w:val="16"/>
              </w:rPr>
            </w:pPr>
            <w:r w:rsidRPr="009A7184">
              <w:rPr>
                <w:szCs w:val="16"/>
              </w:rPr>
              <w:t>6006</w:t>
            </w:r>
            <w:r w:rsidRPr="009A7184">
              <w:rPr>
                <w:szCs w:val="16"/>
              </w:rPr>
              <w:tab/>
            </w:r>
          </w:p>
        </w:tc>
        <w:tc>
          <w:tcPr>
            <w:tcW w:w="5044" w:type="dxa"/>
            <w:shd w:val="clear" w:color="auto" w:fill="auto"/>
          </w:tcPr>
          <w:p w14:paraId="5B8A7599" w14:textId="77777777" w:rsidR="00635155" w:rsidRPr="009A7184" w:rsidRDefault="00635155" w:rsidP="00635155">
            <w:pPr>
              <w:pStyle w:val="ENoteTableText"/>
              <w:rPr>
                <w:szCs w:val="16"/>
              </w:rPr>
            </w:pPr>
            <w:r w:rsidRPr="009A7184">
              <w:rPr>
                <w:szCs w:val="16"/>
              </w:rPr>
              <w:t>ad. No. 120, 2001</w:t>
            </w:r>
          </w:p>
        </w:tc>
      </w:tr>
      <w:tr w:rsidR="00635155" w:rsidRPr="009A7184" w14:paraId="53C2E496" w14:textId="77777777" w:rsidTr="001F643F">
        <w:trPr>
          <w:cantSplit/>
        </w:trPr>
        <w:tc>
          <w:tcPr>
            <w:tcW w:w="2044" w:type="dxa"/>
            <w:shd w:val="clear" w:color="auto" w:fill="auto"/>
          </w:tcPr>
          <w:p w14:paraId="2E1B569A" w14:textId="77777777" w:rsidR="00635155" w:rsidRPr="009A7184" w:rsidRDefault="00635155" w:rsidP="00635155">
            <w:pPr>
              <w:pStyle w:val="ENoteTableText"/>
              <w:tabs>
                <w:tab w:val="center" w:leader="dot" w:pos="2268"/>
              </w:tabs>
              <w:rPr>
                <w:szCs w:val="16"/>
              </w:rPr>
            </w:pPr>
            <w:r w:rsidRPr="009A7184">
              <w:rPr>
                <w:szCs w:val="16"/>
              </w:rPr>
              <w:t>6006.10.00</w:t>
            </w:r>
            <w:r w:rsidRPr="009A7184">
              <w:rPr>
                <w:szCs w:val="16"/>
              </w:rPr>
              <w:tab/>
            </w:r>
          </w:p>
        </w:tc>
        <w:tc>
          <w:tcPr>
            <w:tcW w:w="5044" w:type="dxa"/>
            <w:shd w:val="clear" w:color="auto" w:fill="auto"/>
          </w:tcPr>
          <w:p w14:paraId="69D60D23" w14:textId="77777777" w:rsidR="00635155" w:rsidRPr="009A7184" w:rsidRDefault="00635155" w:rsidP="00635155">
            <w:pPr>
              <w:pStyle w:val="ENoteTableText"/>
              <w:rPr>
                <w:szCs w:val="16"/>
              </w:rPr>
            </w:pPr>
            <w:r w:rsidRPr="009A7184">
              <w:rPr>
                <w:szCs w:val="16"/>
              </w:rPr>
              <w:t>ad. No. 120, 2001</w:t>
            </w:r>
          </w:p>
        </w:tc>
      </w:tr>
      <w:tr w:rsidR="00635155" w:rsidRPr="009A7184" w14:paraId="5273D6F3" w14:textId="77777777" w:rsidTr="001F643F">
        <w:trPr>
          <w:cantSplit/>
        </w:trPr>
        <w:tc>
          <w:tcPr>
            <w:tcW w:w="2044" w:type="dxa"/>
            <w:shd w:val="clear" w:color="auto" w:fill="auto"/>
          </w:tcPr>
          <w:p w14:paraId="76C82568" w14:textId="77777777" w:rsidR="00635155" w:rsidRPr="009A7184" w:rsidRDefault="00635155" w:rsidP="00635155">
            <w:pPr>
              <w:pStyle w:val="ENoteTableText"/>
              <w:rPr>
                <w:szCs w:val="16"/>
              </w:rPr>
            </w:pPr>
          </w:p>
        </w:tc>
        <w:tc>
          <w:tcPr>
            <w:tcW w:w="5044" w:type="dxa"/>
            <w:shd w:val="clear" w:color="auto" w:fill="auto"/>
          </w:tcPr>
          <w:p w14:paraId="774FFB97" w14:textId="77777777" w:rsidR="00635155" w:rsidRPr="009A7184" w:rsidRDefault="00635155" w:rsidP="00635155">
            <w:pPr>
              <w:pStyle w:val="ENoteTableText"/>
              <w:rPr>
                <w:szCs w:val="16"/>
              </w:rPr>
            </w:pPr>
            <w:r w:rsidRPr="009A7184">
              <w:rPr>
                <w:szCs w:val="16"/>
              </w:rPr>
              <w:t>am. No. 147, 2004</w:t>
            </w:r>
          </w:p>
        </w:tc>
      </w:tr>
      <w:tr w:rsidR="00635155" w:rsidRPr="009A7184" w14:paraId="3B0C4070" w14:textId="77777777" w:rsidTr="001F643F">
        <w:trPr>
          <w:cantSplit/>
        </w:trPr>
        <w:tc>
          <w:tcPr>
            <w:tcW w:w="2044" w:type="dxa"/>
            <w:shd w:val="clear" w:color="auto" w:fill="auto"/>
          </w:tcPr>
          <w:p w14:paraId="410A154C" w14:textId="77777777" w:rsidR="00635155" w:rsidRPr="009A7184" w:rsidRDefault="00635155" w:rsidP="00635155">
            <w:pPr>
              <w:pStyle w:val="ENoteTableText"/>
              <w:rPr>
                <w:szCs w:val="16"/>
              </w:rPr>
            </w:pPr>
          </w:p>
        </w:tc>
        <w:tc>
          <w:tcPr>
            <w:tcW w:w="5044" w:type="dxa"/>
            <w:shd w:val="clear" w:color="auto" w:fill="auto"/>
          </w:tcPr>
          <w:p w14:paraId="3ADFE977" w14:textId="77777777" w:rsidR="00635155" w:rsidRPr="009A7184" w:rsidRDefault="00635155" w:rsidP="00635155">
            <w:pPr>
              <w:pStyle w:val="ENoteTableText"/>
              <w:rPr>
                <w:szCs w:val="16"/>
              </w:rPr>
            </w:pPr>
            <w:r w:rsidRPr="009A7184">
              <w:rPr>
                <w:szCs w:val="16"/>
              </w:rPr>
              <w:t>rs No 84, 2016</w:t>
            </w:r>
          </w:p>
        </w:tc>
      </w:tr>
      <w:tr w:rsidR="00635155" w:rsidRPr="009A7184" w14:paraId="61D4DAD3" w14:textId="77777777" w:rsidTr="001F643F">
        <w:trPr>
          <w:cantSplit/>
        </w:trPr>
        <w:tc>
          <w:tcPr>
            <w:tcW w:w="2044" w:type="dxa"/>
            <w:shd w:val="clear" w:color="auto" w:fill="auto"/>
          </w:tcPr>
          <w:p w14:paraId="6010EA18" w14:textId="77777777" w:rsidR="00635155" w:rsidRPr="009A7184" w:rsidRDefault="00635155" w:rsidP="00635155">
            <w:pPr>
              <w:pStyle w:val="ENoteTableText"/>
              <w:tabs>
                <w:tab w:val="center" w:leader="dot" w:pos="2268"/>
              </w:tabs>
              <w:rPr>
                <w:szCs w:val="16"/>
              </w:rPr>
            </w:pPr>
            <w:r w:rsidRPr="009A7184">
              <w:rPr>
                <w:szCs w:val="16"/>
              </w:rPr>
              <w:t>6006.2</w:t>
            </w:r>
            <w:r w:rsidRPr="009A7184">
              <w:rPr>
                <w:szCs w:val="16"/>
              </w:rPr>
              <w:tab/>
            </w:r>
          </w:p>
        </w:tc>
        <w:tc>
          <w:tcPr>
            <w:tcW w:w="5044" w:type="dxa"/>
            <w:shd w:val="clear" w:color="auto" w:fill="auto"/>
          </w:tcPr>
          <w:p w14:paraId="03F179A8" w14:textId="77777777" w:rsidR="00635155" w:rsidRPr="009A7184" w:rsidRDefault="00635155" w:rsidP="00635155">
            <w:pPr>
              <w:pStyle w:val="ENoteTableText"/>
              <w:rPr>
                <w:szCs w:val="16"/>
              </w:rPr>
            </w:pPr>
            <w:r w:rsidRPr="009A7184">
              <w:rPr>
                <w:szCs w:val="16"/>
              </w:rPr>
              <w:t>ad. No. 120, 2001</w:t>
            </w:r>
          </w:p>
        </w:tc>
      </w:tr>
      <w:tr w:rsidR="00635155" w:rsidRPr="009A7184" w14:paraId="0273358A" w14:textId="77777777" w:rsidTr="001F643F">
        <w:trPr>
          <w:cantSplit/>
        </w:trPr>
        <w:tc>
          <w:tcPr>
            <w:tcW w:w="2044" w:type="dxa"/>
            <w:shd w:val="clear" w:color="auto" w:fill="auto"/>
          </w:tcPr>
          <w:p w14:paraId="3DDBC4B7" w14:textId="77777777" w:rsidR="00635155" w:rsidRPr="009A7184" w:rsidRDefault="00635155" w:rsidP="00635155">
            <w:pPr>
              <w:pStyle w:val="ENoteTableText"/>
              <w:tabs>
                <w:tab w:val="center" w:leader="dot" w:pos="2268"/>
              </w:tabs>
              <w:rPr>
                <w:szCs w:val="16"/>
              </w:rPr>
            </w:pPr>
            <w:r w:rsidRPr="009A7184">
              <w:rPr>
                <w:szCs w:val="16"/>
              </w:rPr>
              <w:t>6006.21.00</w:t>
            </w:r>
            <w:r w:rsidRPr="009A7184">
              <w:rPr>
                <w:szCs w:val="16"/>
              </w:rPr>
              <w:tab/>
            </w:r>
          </w:p>
        </w:tc>
        <w:tc>
          <w:tcPr>
            <w:tcW w:w="5044" w:type="dxa"/>
            <w:shd w:val="clear" w:color="auto" w:fill="auto"/>
          </w:tcPr>
          <w:p w14:paraId="3316882F" w14:textId="77777777" w:rsidR="00635155" w:rsidRPr="009A7184" w:rsidRDefault="00635155" w:rsidP="00635155">
            <w:pPr>
              <w:pStyle w:val="ENoteTableText"/>
              <w:rPr>
                <w:szCs w:val="16"/>
              </w:rPr>
            </w:pPr>
            <w:r w:rsidRPr="009A7184">
              <w:rPr>
                <w:szCs w:val="16"/>
              </w:rPr>
              <w:t>ad. No. 120, 2001</w:t>
            </w:r>
          </w:p>
        </w:tc>
      </w:tr>
      <w:tr w:rsidR="00635155" w:rsidRPr="009A7184" w14:paraId="4E60E3E9" w14:textId="77777777" w:rsidTr="001F643F">
        <w:trPr>
          <w:cantSplit/>
        </w:trPr>
        <w:tc>
          <w:tcPr>
            <w:tcW w:w="2044" w:type="dxa"/>
            <w:shd w:val="clear" w:color="auto" w:fill="auto"/>
          </w:tcPr>
          <w:p w14:paraId="18D9A708" w14:textId="77777777" w:rsidR="00635155" w:rsidRPr="009A7184" w:rsidRDefault="00635155" w:rsidP="00635155">
            <w:pPr>
              <w:pStyle w:val="ENoteTableText"/>
              <w:rPr>
                <w:szCs w:val="16"/>
              </w:rPr>
            </w:pPr>
          </w:p>
        </w:tc>
        <w:tc>
          <w:tcPr>
            <w:tcW w:w="5044" w:type="dxa"/>
            <w:shd w:val="clear" w:color="auto" w:fill="auto"/>
          </w:tcPr>
          <w:p w14:paraId="70E9A4B7" w14:textId="77777777" w:rsidR="00635155" w:rsidRPr="009A7184" w:rsidRDefault="00635155" w:rsidP="00635155">
            <w:pPr>
              <w:pStyle w:val="ENoteTableText"/>
              <w:rPr>
                <w:szCs w:val="16"/>
              </w:rPr>
            </w:pPr>
            <w:r w:rsidRPr="009A7184">
              <w:rPr>
                <w:szCs w:val="16"/>
              </w:rPr>
              <w:t>am. No. 147, 2004</w:t>
            </w:r>
          </w:p>
        </w:tc>
      </w:tr>
      <w:tr w:rsidR="00635155" w:rsidRPr="009A7184" w14:paraId="66A61332" w14:textId="77777777" w:rsidTr="001F643F">
        <w:trPr>
          <w:cantSplit/>
        </w:trPr>
        <w:tc>
          <w:tcPr>
            <w:tcW w:w="2044" w:type="dxa"/>
            <w:shd w:val="clear" w:color="auto" w:fill="auto"/>
          </w:tcPr>
          <w:p w14:paraId="76143CFB" w14:textId="77777777" w:rsidR="00635155" w:rsidRPr="009A7184" w:rsidRDefault="00635155" w:rsidP="00635155">
            <w:pPr>
              <w:pStyle w:val="ENoteTableText"/>
              <w:rPr>
                <w:szCs w:val="16"/>
              </w:rPr>
            </w:pPr>
          </w:p>
        </w:tc>
        <w:tc>
          <w:tcPr>
            <w:tcW w:w="5044" w:type="dxa"/>
            <w:shd w:val="clear" w:color="auto" w:fill="auto"/>
          </w:tcPr>
          <w:p w14:paraId="01745323" w14:textId="77777777" w:rsidR="00635155" w:rsidRPr="009A7184" w:rsidRDefault="00635155" w:rsidP="00635155">
            <w:pPr>
              <w:pStyle w:val="ENoteTableText"/>
              <w:rPr>
                <w:szCs w:val="16"/>
              </w:rPr>
            </w:pPr>
            <w:r w:rsidRPr="009A7184">
              <w:rPr>
                <w:szCs w:val="16"/>
              </w:rPr>
              <w:t>rs No 84, 2016</w:t>
            </w:r>
          </w:p>
        </w:tc>
      </w:tr>
      <w:tr w:rsidR="00635155" w:rsidRPr="009A7184" w14:paraId="245BBD8D" w14:textId="77777777" w:rsidTr="001F643F">
        <w:trPr>
          <w:cantSplit/>
        </w:trPr>
        <w:tc>
          <w:tcPr>
            <w:tcW w:w="2044" w:type="dxa"/>
            <w:shd w:val="clear" w:color="auto" w:fill="auto"/>
          </w:tcPr>
          <w:p w14:paraId="0C3B48D3" w14:textId="77777777" w:rsidR="00635155" w:rsidRPr="009A7184" w:rsidRDefault="00635155" w:rsidP="00635155">
            <w:pPr>
              <w:pStyle w:val="ENoteTableText"/>
              <w:tabs>
                <w:tab w:val="center" w:leader="dot" w:pos="2268"/>
              </w:tabs>
              <w:rPr>
                <w:szCs w:val="16"/>
              </w:rPr>
            </w:pPr>
            <w:r w:rsidRPr="009A7184">
              <w:rPr>
                <w:szCs w:val="16"/>
              </w:rPr>
              <w:t>6006.22.00</w:t>
            </w:r>
            <w:r w:rsidRPr="009A7184">
              <w:rPr>
                <w:szCs w:val="16"/>
              </w:rPr>
              <w:tab/>
            </w:r>
          </w:p>
        </w:tc>
        <w:tc>
          <w:tcPr>
            <w:tcW w:w="5044" w:type="dxa"/>
            <w:shd w:val="clear" w:color="auto" w:fill="auto"/>
          </w:tcPr>
          <w:p w14:paraId="5965758E" w14:textId="77777777" w:rsidR="00635155" w:rsidRPr="009A7184" w:rsidRDefault="00635155" w:rsidP="00635155">
            <w:pPr>
              <w:pStyle w:val="ENoteTableText"/>
              <w:rPr>
                <w:szCs w:val="16"/>
              </w:rPr>
            </w:pPr>
            <w:r w:rsidRPr="009A7184">
              <w:rPr>
                <w:szCs w:val="16"/>
              </w:rPr>
              <w:t>ad. No. 120, 2001</w:t>
            </w:r>
          </w:p>
        </w:tc>
      </w:tr>
      <w:tr w:rsidR="00635155" w:rsidRPr="009A7184" w14:paraId="489CF935" w14:textId="77777777" w:rsidTr="001F643F">
        <w:trPr>
          <w:cantSplit/>
        </w:trPr>
        <w:tc>
          <w:tcPr>
            <w:tcW w:w="2044" w:type="dxa"/>
            <w:shd w:val="clear" w:color="auto" w:fill="auto"/>
          </w:tcPr>
          <w:p w14:paraId="6E839273" w14:textId="77777777" w:rsidR="00635155" w:rsidRPr="009A7184" w:rsidRDefault="00635155" w:rsidP="00635155">
            <w:pPr>
              <w:pStyle w:val="ENoteTableText"/>
              <w:rPr>
                <w:szCs w:val="16"/>
              </w:rPr>
            </w:pPr>
          </w:p>
        </w:tc>
        <w:tc>
          <w:tcPr>
            <w:tcW w:w="5044" w:type="dxa"/>
            <w:shd w:val="clear" w:color="auto" w:fill="auto"/>
          </w:tcPr>
          <w:p w14:paraId="489649E0" w14:textId="77777777" w:rsidR="00635155" w:rsidRPr="009A7184" w:rsidRDefault="00635155" w:rsidP="00635155">
            <w:pPr>
              <w:pStyle w:val="ENoteTableText"/>
              <w:rPr>
                <w:szCs w:val="16"/>
              </w:rPr>
            </w:pPr>
            <w:r w:rsidRPr="009A7184">
              <w:rPr>
                <w:szCs w:val="16"/>
              </w:rPr>
              <w:t>am. No. 147, 2004</w:t>
            </w:r>
          </w:p>
        </w:tc>
      </w:tr>
      <w:tr w:rsidR="00635155" w:rsidRPr="009A7184" w14:paraId="7A037D01" w14:textId="77777777" w:rsidTr="001F643F">
        <w:trPr>
          <w:cantSplit/>
        </w:trPr>
        <w:tc>
          <w:tcPr>
            <w:tcW w:w="2044" w:type="dxa"/>
            <w:shd w:val="clear" w:color="auto" w:fill="auto"/>
          </w:tcPr>
          <w:p w14:paraId="49113022" w14:textId="77777777" w:rsidR="00635155" w:rsidRPr="009A7184" w:rsidRDefault="00635155" w:rsidP="00635155">
            <w:pPr>
              <w:pStyle w:val="ENoteTableText"/>
              <w:rPr>
                <w:szCs w:val="16"/>
              </w:rPr>
            </w:pPr>
          </w:p>
        </w:tc>
        <w:tc>
          <w:tcPr>
            <w:tcW w:w="5044" w:type="dxa"/>
            <w:shd w:val="clear" w:color="auto" w:fill="auto"/>
          </w:tcPr>
          <w:p w14:paraId="337065F0" w14:textId="77777777" w:rsidR="00635155" w:rsidRPr="009A7184" w:rsidRDefault="00635155" w:rsidP="00635155">
            <w:pPr>
              <w:pStyle w:val="ENoteTableText"/>
              <w:rPr>
                <w:szCs w:val="16"/>
              </w:rPr>
            </w:pPr>
            <w:r w:rsidRPr="009A7184">
              <w:rPr>
                <w:szCs w:val="16"/>
              </w:rPr>
              <w:t>rs No 84, 2016</w:t>
            </w:r>
          </w:p>
        </w:tc>
      </w:tr>
      <w:tr w:rsidR="00635155" w:rsidRPr="009A7184" w14:paraId="18A3201A" w14:textId="77777777" w:rsidTr="001F643F">
        <w:trPr>
          <w:cantSplit/>
        </w:trPr>
        <w:tc>
          <w:tcPr>
            <w:tcW w:w="2044" w:type="dxa"/>
            <w:shd w:val="clear" w:color="auto" w:fill="auto"/>
          </w:tcPr>
          <w:p w14:paraId="72DF80E0" w14:textId="77777777" w:rsidR="00635155" w:rsidRPr="009A7184" w:rsidRDefault="00635155" w:rsidP="00635155">
            <w:pPr>
              <w:pStyle w:val="ENoteTableText"/>
              <w:tabs>
                <w:tab w:val="center" w:leader="dot" w:pos="2268"/>
              </w:tabs>
              <w:rPr>
                <w:szCs w:val="16"/>
              </w:rPr>
            </w:pPr>
            <w:r w:rsidRPr="009A7184">
              <w:rPr>
                <w:szCs w:val="16"/>
              </w:rPr>
              <w:t>6006.23.00</w:t>
            </w:r>
            <w:r w:rsidRPr="009A7184">
              <w:rPr>
                <w:szCs w:val="16"/>
              </w:rPr>
              <w:tab/>
            </w:r>
          </w:p>
        </w:tc>
        <w:tc>
          <w:tcPr>
            <w:tcW w:w="5044" w:type="dxa"/>
            <w:shd w:val="clear" w:color="auto" w:fill="auto"/>
          </w:tcPr>
          <w:p w14:paraId="036018C6" w14:textId="77777777" w:rsidR="00635155" w:rsidRPr="009A7184" w:rsidRDefault="00635155" w:rsidP="00635155">
            <w:pPr>
              <w:pStyle w:val="ENoteTableText"/>
              <w:rPr>
                <w:szCs w:val="16"/>
              </w:rPr>
            </w:pPr>
            <w:r w:rsidRPr="009A7184">
              <w:rPr>
                <w:szCs w:val="16"/>
              </w:rPr>
              <w:t>ad. No. 120, 2001</w:t>
            </w:r>
          </w:p>
        </w:tc>
      </w:tr>
      <w:tr w:rsidR="00635155" w:rsidRPr="009A7184" w14:paraId="64F24826" w14:textId="77777777" w:rsidTr="001F643F">
        <w:trPr>
          <w:cantSplit/>
        </w:trPr>
        <w:tc>
          <w:tcPr>
            <w:tcW w:w="2044" w:type="dxa"/>
            <w:shd w:val="clear" w:color="auto" w:fill="auto"/>
          </w:tcPr>
          <w:p w14:paraId="45133374" w14:textId="77777777" w:rsidR="00635155" w:rsidRPr="009A7184" w:rsidRDefault="00635155" w:rsidP="00635155">
            <w:pPr>
              <w:pStyle w:val="ENoteTableText"/>
              <w:rPr>
                <w:szCs w:val="16"/>
              </w:rPr>
            </w:pPr>
          </w:p>
        </w:tc>
        <w:tc>
          <w:tcPr>
            <w:tcW w:w="5044" w:type="dxa"/>
            <w:shd w:val="clear" w:color="auto" w:fill="auto"/>
          </w:tcPr>
          <w:p w14:paraId="0CA9B0DA" w14:textId="77777777" w:rsidR="00635155" w:rsidRPr="009A7184" w:rsidRDefault="00635155" w:rsidP="00635155">
            <w:pPr>
              <w:pStyle w:val="ENoteTableText"/>
              <w:rPr>
                <w:szCs w:val="16"/>
              </w:rPr>
            </w:pPr>
            <w:r w:rsidRPr="009A7184">
              <w:rPr>
                <w:szCs w:val="16"/>
              </w:rPr>
              <w:t>am. No. 147, 2004</w:t>
            </w:r>
          </w:p>
        </w:tc>
      </w:tr>
      <w:tr w:rsidR="00635155" w:rsidRPr="009A7184" w14:paraId="6533E351" w14:textId="77777777" w:rsidTr="001F643F">
        <w:trPr>
          <w:cantSplit/>
        </w:trPr>
        <w:tc>
          <w:tcPr>
            <w:tcW w:w="2044" w:type="dxa"/>
            <w:shd w:val="clear" w:color="auto" w:fill="auto"/>
          </w:tcPr>
          <w:p w14:paraId="3DC6D968" w14:textId="77777777" w:rsidR="00635155" w:rsidRPr="009A7184" w:rsidRDefault="00635155" w:rsidP="00635155">
            <w:pPr>
              <w:pStyle w:val="ENoteTableText"/>
              <w:rPr>
                <w:szCs w:val="16"/>
              </w:rPr>
            </w:pPr>
          </w:p>
        </w:tc>
        <w:tc>
          <w:tcPr>
            <w:tcW w:w="5044" w:type="dxa"/>
            <w:shd w:val="clear" w:color="auto" w:fill="auto"/>
          </w:tcPr>
          <w:p w14:paraId="108F5170" w14:textId="77777777" w:rsidR="00635155" w:rsidRPr="009A7184" w:rsidRDefault="00635155" w:rsidP="00635155">
            <w:pPr>
              <w:pStyle w:val="ENoteTableText"/>
              <w:rPr>
                <w:szCs w:val="16"/>
              </w:rPr>
            </w:pPr>
            <w:r w:rsidRPr="009A7184">
              <w:rPr>
                <w:szCs w:val="16"/>
              </w:rPr>
              <w:t>rs No 84, 2016</w:t>
            </w:r>
          </w:p>
        </w:tc>
      </w:tr>
      <w:tr w:rsidR="00635155" w:rsidRPr="009A7184" w14:paraId="02B7299C" w14:textId="77777777" w:rsidTr="001F643F">
        <w:trPr>
          <w:cantSplit/>
        </w:trPr>
        <w:tc>
          <w:tcPr>
            <w:tcW w:w="2044" w:type="dxa"/>
            <w:shd w:val="clear" w:color="auto" w:fill="auto"/>
          </w:tcPr>
          <w:p w14:paraId="12A48C05" w14:textId="77777777" w:rsidR="00635155" w:rsidRPr="009A7184" w:rsidRDefault="00635155" w:rsidP="00635155">
            <w:pPr>
              <w:pStyle w:val="ENoteTableText"/>
              <w:tabs>
                <w:tab w:val="center" w:leader="dot" w:pos="2268"/>
              </w:tabs>
              <w:rPr>
                <w:szCs w:val="16"/>
              </w:rPr>
            </w:pPr>
            <w:r w:rsidRPr="009A7184">
              <w:rPr>
                <w:szCs w:val="16"/>
              </w:rPr>
              <w:t>6006.24.00</w:t>
            </w:r>
            <w:r w:rsidRPr="009A7184">
              <w:rPr>
                <w:szCs w:val="16"/>
              </w:rPr>
              <w:tab/>
            </w:r>
          </w:p>
        </w:tc>
        <w:tc>
          <w:tcPr>
            <w:tcW w:w="5044" w:type="dxa"/>
            <w:shd w:val="clear" w:color="auto" w:fill="auto"/>
          </w:tcPr>
          <w:p w14:paraId="4D9C5D61" w14:textId="77777777" w:rsidR="00635155" w:rsidRPr="009A7184" w:rsidRDefault="00635155" w:rsidP="00635155">
            <w:pPr>
              <w:pStyle w:val="ENoteTableText"/>
              <w:rPr>
                <w:szCs w:val="16"/>
              </w:rPr>
            </w:pPr>
            <w:r w:rsidRPr="009A7184">
              <w:rPr>
                <w:szCs w:val="16"/>
              </w:rPr>
              <w:t>ad. No. 120, 2001</w:t>
            </w:r>
          </w:p>
        </w:tc>
      </w:tr>
      <w:tr w:rsidR="00635155" w:rsidRPr="009A7184" w14:paraId="55D6784D" w14:textId="77777777" w:rsidTr="001F643F">
        <w:trPr>
          <w:cantSplit/>
        </w:trPr>
        <w:tc>
          <w:tcPr>
            <w:tcW w:w="2044" w:type="dxa"/>
            <w:shd w:val="clear" w:color="auto" w:fill="auto"/>
          </w:tcPr>
          <w:p w14:paraId="47C3F134" w14:textId="77777777" w:rsidR="00635155" w:rsidRPr="009A7184" w:rsidRDefault="00635155" w:rsidP="00635155">
            <w:pPr>
              <w:pStyle w:val="ENoteTableText"/>
              <w:rPr>
                <w:szCs w:val="16"/>
              </w:rPr>
            </w:pPr>
          </w:p>
        </w:tc>
        <w:tc>
          <w:tcPr>
            <w:tcW w:w="5044" w:type="dxa"/>
            <w:shd w:val="clear" w:color="auto" w:fill="auto"/>
          </w:tcPr>
          <w:p w14:paraId="43094630" w14:textId="77777777" w:rsidR="00635155" w:rsidRPr="009A7184" w:rsidRDefault="00635155" w:rsidP="00635155">
            <w:pPr>
              <w:pStyle w:val="ENoteTableText"/>
              <w:rPr>
                <w:szCs w:val="16"/>
              </w:rPr>
            </w:pPr>
            <w:r w:rsidRPr="009A7184">
              <w:rPr>
                <w:szCs w:val="16"/>
              </w:rPr>
              <w:t>am. No. 147, 2004</w:t>
            </w:r>
          </w:p>
        </w:tc>
      </w:tr>
      <w:tr w:rsidR="00635155" w:rsidRPr="009A7184" w14:paraId="30C1FF5A" w14:textId="77777777" w:rsidTr="001F643F">
        <w:trPr>
          <w:cantSplit/>
        </w:trPr>
        <w:tc>
          <w:tcPr>
            <w:tcW w:w="2044" w:type="dxa"/>
            <w:shd w:val="clear" w:color="auto" w:fill="auto"/>
          </w:tcPr>
          <w:p w14:paraId="1FD20C26" w14:textId="77777777" w:rsidR="00635155" w:rsidRPr="009A7184" w:rsidRDefault="00635155" w:rsidP="00635155">
            <w:pPr>
              <w:pStyle w:val="ENoteTableText"/>
              <w:rPr>
                <w:szCs w:val="16"/>
              </w:rPr>
            </w:pPr>
          </w:p>
        </w:tc>
        <w:tc>
          <w:tcPr>
            <w:tcW w:w="5044" w:type="dxa"/>
            <w:shd w:val="clear" w:color="auto" w:fill="auto"/>
          </w:tcPr>
          <w:p w14:paraId="5828D00A" w14:textId="77777777" w:rsidR="00635155" w:rsidRPr="009A7184" w:rsidRDefault="00635155" w:rsidP="00635155">
            <w:pPr>
              <w:pStyle w:val="ENoteTableText"/>
              <w:rPr>
                <w:szCs w:val="16"/>
              </w:rPr>
            </w:pPr>
            <w:r w:rsidRPr="009A7184">
              <w:rPr>
                <w:szCs w:val="16"/>
              </w:rPr>
              <w:t>rs No 84, 2016</w:t>
            </w:r>
          </w:p>
        </w:tc>
      </w:tr>
      <w:tr w:rsidR="00635155" w:rsidRPr="009A7184" w14:paraId="2623CE2C" w14:textId="77777777" w:rsidTr="001F643F">
        <w:trPr>
          <w:cantSplit/>
        </w:trPr>
        <w:tc>
          <w:tcPr>
            <w:tcW w:w="2044" w:type="dxa"/>
            <w:shd w:val="clear" w:color="auto" w:fill="auto"/>
          </w:tcPr>
          <w:p w14:paraId="1D6DF2DE" w14:textId="77777777" w:rsidR="00635155" w:rsidRPr="009A7184" w:rsidRDefault="00635155" w:rsidP="00635155">
            <w:pPr>
              <w:pStyle w:val="ENoteTableText"/>
              <w:tabs>
                <w:tab w:val="center" w:leader="dot" w:pos="2268"/>
              </w:tabs>
              <w:rPr>
                <w:szCs w:val="16"/>
              </w:rPr>
            </w:pPr>
            <w:r w:rsidRPr="009A7184">
              <w:rPr>
                <w:szCs w:val="16"/>
              </w:rPr>
              <w:t>6006.3</w:t>
            </w:r>
            <w:r w:rsidRPr="009A7184">
              <w:rPr>
                <w:szCs w:val="16"/>
              </w:rPr>
              <w:tab/>
            </w:r>
          </w:p>
        </w:tc>
        <w:tc>
          <w:tcPr>
            <w:tcW w:w="5044" w:type="dxa"/>
            <w:shd w:val="clear" w:color="auto" w:fill="auto"/>
          </w:tcPr>
          <w:p w14:paraId="1E0AF9F4" w14:textId="77777777" w:rsidR="00635155" w:rsidRPr="009A7184" w:rsidRDefault="00635155" w:rsidP="00635155">
            <w:pPr>
              <w:pStyle w:val="ENoteTableText"/>
              <w:rPr>
                <w:szCs w:val="16"/>
              </w:rPr>
            </w:pPr>
            <w:r w:rsidRPr="009A7184">
              <w:rPr>
                <w:szCs w:val="16"/>
              </w:rPr>
              <w:t>ad. No. 120, 2001</w:t>
            </w:r>
          </w:p>
        </w:tc>
      </w:tr>
      <w:tr w:rsidR="00635155" w:rsidRPr="009A7184" w14:paraId="17FD522B" w14:textId="77777777" w:rsidTr="001F643F">
        <w:trPr>
          <w:cantSplit/>
        </w:trPr>
        <w:tc>
          <w:tcPr>
            <w:tcW w:w="2044" w:type="dxa"/>
            <w:shd w:val="clear" w:color="auto" w:fill="auto"/>
          </w:tcPr>
          <w:p w14:paraId="46A9413B" w14:textId="77777777" w:rsidR="00635155" w:rsidRPr="009A7184" w:rsidRDefault="00635155" w:rsidP="00635155">
            <w:pPr>
              <w:pStyle w:val="ENoteTableText"/>
              <w:tabs>
                <w:tab w:val="center" w:leader="dot" w:pos="2268"/>
              </w:tabs>
              <w:rPr>
                <w:szCs w:val="16"/>
              </w:rPr>
            </w:pPr>
            <w:r w:rsidRPr="009A7184">
              <w:rPr>
                <w:szCs w:val="16"/>
              </w:rPr>
              <w:t>6006.31.00</w:t>
            </w:r>
            <w:r w:rsidRPr="009A7184">
              <w:rPr>
                <w:szCs w:val="16"/>
              </w:rPr>
              <w:tab/>
            </w:r>
          </w:p>
        </w:tc>
        <w:tc>
          <w:tcPr>
            <w:tcW w:w="5044" w:type="dxa"/>
            <w:shd w:val="clear" w:color="auto" w:fill="auto"/>
          </w:tcPr>
          <w:p w14:paraId="663846B4" w14:textId="77777777" w:rsidR="00635155" w:rsidRPr="009A7184" w:rsidRDefault="00635155" w:rsidP="00635155">
            <w:pPr>
              <w:pStyle w:val="ENoteTableText"/>
              <w:rPr>
                <w:szCs w:val="16"/>
              </w:rPr>
            </w:pPr>
            <w:r w:rsidRPr="009A7184">
              <w:rPr>
                <w:szCs w:val="16"/>
              </w:rPr>
              <w:t>ad. No. 120, 2001</w:t>
            </w:r>
          </w:p>
        </w:tc>
      </w:tr>
      <w:tr w:rsidR="00635155" w:rsidRPr="009A7184" w14:paraId="1A1567A8" w14:textId="77777777" w:rsidTr="001F643F">
        <w:trPr>
          <w:cantSplit/>
        </w:trPr>
        <w:tc>
          <w:tcPr>
            <w:tcW w:w="2044" w:type="dxa"/>
            <w:shd w:val="clear" w:color="auto" w:fill="auto"/>
          </w:tcPr>
          <w:p w14:paraId="6C45E8E0" w14:textId="77777777" w:rsidR="00635155" w:rsidRPr="009A7184" w:rsidRDefault="00635155" w:rsidP="00635155">
            <w:pPr>
              <w:pStyle w:val="ENoteTableText"/>
              <w:rPr>
                <w:szCs w:val="16"/>
              </w:rPr>
            </w:pPr>
          </w:p>
        </w:tc>
        <w:tc>
          <w:tcPr>
            <w:tcW w:w="5044" w:type="dxa"/>
            <w:shd w:val="clear" w:color="auto" w:fill="auto"/>
          </w:tcPr>
          <w:p w14:paraId="5103CE7D" w14:textId="77777777" w:rsidR="00635155" w:rsidRPr="009A7184" w:rsidRDefault="00635155" w:rsidP="00635155">
            <w:pPr>
              <w:pStyle w:val="ENoteTableText"/>
              <w:rPr>
                <w:szCs w:val="16"/>
              </w:rPr>
            </w:pPr>
            <w:r w:rsidRPr="009A7184">
              <w:rPr>
                <w:szCs w:val="16"/>
              </w:rPr>
              <w:t>am. No. 147, 2004</w:t>
            </w:r>
          </w:p>
        </w:tc>
      </w:tr>
      <w:tr w:rsidR="00635155" w:rsidRPr="009A7184" w14:paraId="5BD34A1E" w14:textId="77777777" w:rsidTr="001F643F">
        <w:trPr>
          <w:cantSplit/>
        </w:trPr>
        <w:tc>
          <w:tcPr>
            <w:tcW w:w="2044" w:type="dxa"/>
            <w:shd w:val="clear" w:color="auto" w:fill="auto"/>
          </w:tcPr>
          <w:p w14:paraId="42364E21" w14:textId="77777777" w:rsidR="00635155" w:rsidRPr="009A7184" w:rsidRDefault="00635155" w:rsidP="00635155">
            <w:pPr>
              <w:pStyle w:val="ENoteTableText"/>
              <w:rPr>
                <w:szCs w:val="16"/>
              </w:rPr>
            </w:pPr>
          </w:p>
        </w:tc>
        <w:tc>
          <w:tcPr>
            <w:tcW w:w="5044" w:type="dxa"/>
            <w:shd w:val="clear" w:color="auto" w:fill="auto"/>
          </w:tcPr>
          <w:p w14:paraId="3860275F" w14:textId="77777777" w:rsidR="00635155" w:rsidRPr="009A7184" w:rsidRDefault="00635155" w:rsidP="00635155">
            <w:pPr>
              <w:pStyle w:val="ENoteTableText"/>
              <w:rPr>
                <w:szCs w:val="16"/>
              </w:rPr>
            </w:pPr>
            <w:r w:rsidRPr="009A7184">
              <w:rPr>
                <w:szCs w:val="16"/>
              </w:rPr>
              <w:t>rs No 84, 2016</w:t>
            </w:r>
          </w:p>
        </w:tc>
      </w:tr>
      <w:tr w:rsidR="00635155" w:rsidRPr="009A7184" w14:paraId="436A7A15" w14:textId="77777777" w:rsidTr="001F643F">
        <w:trPr>
          <w:cantSplit/>
        </w:trPr>
        <w:tc>
          <w:tcPr>
            <w:tcW w:w="2044" w:type="dxa"/>
            <w:shd w:val="clear" w:color="auto" w:fill="auto"/>
          </w:tcPr>
          <w:p w14:paraId="53CF3C3C" w14:textId="77777777" w:rsidR="00635155" w:rsidRPr="009A7184" w:rsidRDefault="00635155" w:rsidP="00635155">
            <w:pPr>
              <w:pStyle w:val="ENoteTableText"/>
              <w:tabs>
                <w:tab w:val="center" w:leader="dot" w:pos="2268"/>
              </w:tabs>
              <w:rPr>
                <w:szCs w:val="16"/>
              </w:rPr>
            </w:pPr>
            <w:r w:rsidRPr="009A7184">
              <w:rPr>
                <w:szCs w:val="16"/>
              </w:rPr>
              <w:t>6006.32.00</w:t>
            </w:r>
            <w:r w:rsidRPr="009A7184">
              <w:rPr>
                <w:szCs w:val="16"/>
              </w:rPr>
              <w:tab/>
            </w:r>
          </w:p>
        </w:tc>
        <w:tc>
          <w:tcPr>
            <w:tcW w:w="5044" w:type="dxa"/>
            <w:shd w:val="clear" w:color="auto" w:fill="auto"/>
          </w:tcPr>
          <w:p w14:paraId="5046B3BF" w14:textId="77777777" w:rsidR="00635155" w:rsidRPr="009A7184" w:rsidRDefault="00635155" w:rsidP="00635155">
            <w:pPr>
              <w:pStyle w:val="ENoteTableText"/>
              <w:rPr>
                <w:szCs w:val="16"/>
              </w:rPr>
            </w:pPr>
            <w:r w:rsidRPr="009A7184">
              <w:rPr>
                <w:szCs w:val="16"/>
              </w:rPr>
              <w:t>ad. No. 120, 2001</w:t>
            </w:r>
          </w:p>
        </w:tc>
      </w:tr>
      <w:tr w:rsidR="00635155" w:rsidRPr="009A7184" w14:paraId="34CB5C1B" w14:textId="77777777" w:rsidTr="001F643F">
        <w:trPr>
          <w:cantSplit/>
        </w:trPr>
        <w:tc>
          <w:tcPr>
            <w:tcW w:w="2044" w:type="dxa"/>
            <w:shd w:val="clear" w:color="auto" w:fill="auto"/>
          </w:tcPr>
          <w:p w14:paraId="66DA4D58" w14:textId="77777777" w:rsidR="00635155" w:rsidRPr="009A7184" w:rsidRDefault="00635155" w:rsidP="00635155">
            <w:pPr>
              <w:pStyle w:val="ENoteTableText"/>
              <w:rPr>
                <w:szCs w:val="16"/>
              </w:rPr>
            </w:pPr>
          </w:p>
        </w:tc>
        <w:tc>
          <w:tcPr>
            <w:tcW w:w="5044" w:type="dxa"/>
            <w:shd w:val="clear" w:color="auto" w:fill="auto"/>
          </w:tcPr>
          <w:p w14:paraId="5FD62160" w14:textId="77777777" w:rsidR="00635155" w:rsidRPr="009A7184" w:rsidRDefault="00635155" w:rsidP="00635155">
            <w:pPr>
              <w:pStyle w:val="ENoteTableText"/>
              <w:rPr>
                <w:szCs w:val="16"/>
              </w:rPr>
            </w:pPr>
            <w:r w:rsidRPr="009A7184">
              <w:rPr>
                <w:szCs w:val="16"/>
              </w:rPr>
              <w:t>am. No. 147, 2004</w:t>
            </w:r>
          </w:p>
        </w:tc>
      </w:tr>
      <w:tr w:rsidR="00635155" w:rsidRPr="009A7184" w14:paraId="32E5213F" w14:textId="77777777" w:rsidTr="001F643F">
        <w:trPr>
          <w:cantSplit/>
        </w:trPr>
        <w:tc>
          <w:tcPr>
            <w:tcW w:w="2044" w:type="dxa"/>
            <w:shd w:val="clear" w:color="auto" w:fill="auto"/>
          </w:tcPr>
          <w:p w14:paraId="789957CA" w14:textId="77777777" w:rsidR="00635155" w:rsidRPr="009A7184" w:rsidRDefault="00635155" w:rsidP="00635155">
            <w:pPr>
              <w:pStyle w:val="ENoteTableText"/>
              <w:rPr>
                <w:szCs w:val="16"/>
              </w:rPr>
            </w:pPr>
          </w:p>
        </w:tc>
        <w:tc>
          <w:tcPr>
            <w:tcW w:w="5044" w:type="dxa"/>
            <w:shd w:val="clear" w:color="auto" w:fill="auto"/>
          </w:tcPr>
          <w:p w14:paraId="2DC9D460" w14:textId="77777777" w:rsidR="00635155" w:rsidRPr="009A7184" w:rsidRDefault="00635155" w:rsidP="00635155">
            <w:pPr>
              <w:pStyle w:val="ENoteTableText"/>
              <w:rPr>
                <w:szCs w:val="16"/>
              </w:rPr>
            </w:pPr>
            <w:r w:rsidRPr="009A7184">
              <w:rPr>
                <w:szCs w:val="16"/>
              </w:rPr>
              <w:t>rs No 84, 2016</w:t>
            </w:r>
          </w:p>
        </w:tc>
      </w:tr>
      <w:tr w:rsidR="00635155" w:rsidRPr="009A7184" w14:paraId="70D7E203" w14:textId="77777777" w:rsidTr="001F643F">
        <w:trPr>
          <w:cantSplit/>
        </w:trPr>
        <w:tc>
          <w:tcPr>
            <w:tcW w:w="2044" w:type="dxa"/>
            <w:shd w:val="clear" w:color="auto" w:fill="auto"/>
          </w:tcPr>
          <w:p w14:paraId="1B393479" w14:textId="77777777" w:rsidR="00635155" w:rsidRPr="009A7184" w:rsidRDefault="00635155" w:rsidP="00635155">
            <w:pPr>
              <w:pStyle w:val="ENoteTableText"/>
              <w:tabs>
                <w:tab w:val="center" w:leader="dot" w:pos="2268"/>
              </w:tabs>
              <w:rPr>
                <w:szCs w:val="16"/>
              </w:rPr>
            </w:pPr>
            <w:r w:rsidRPr="009A7184">
              <w:rPr>
                <w:szCs w:val="16"/>
              </w:rPr>
              <w:t>6006.33.00</w:t>
            </w:r>
            <w:r w:rsidRPr="009A7184">
              <w:rPr>
                <w:szCs w:val="16"/>
              </w:rPr>
              <w:tab/>
            </w:r>
          </w:p>
        </w:tc>
        <w:tc>
          <w:tcPr>
            <w:tcW w:w="5044" w:type="dxa"/>
            <w:shd w:val="clear" w:color="auto" w:fill="auto"/>
          </w:tcPr>
          <w:p w14:paraId="7C9EBD7A" w14:textId="77777777" w:rsidR="00635155" w:rsidRPr="009A7184" w:rsidRDefault="00635155" w:rsidP="00635155">
            <w:pPr>
              <w:pStyle w:val="ENoteTableText"/>
              <w:rPr>
                <w:szCs w:val="16"/>
              </w:rPr>
            </w:pPr>
            <w:r w:rsidRPr="009A7184">
              <w:rPr>
                <w:szCs w:val="16"/>
              </w:rPr>
              <w:t>ad. No. 120, 2001</w:t>
            </w:r>
          </w:p>
        </w:tc>
      </w:tr>
      <w:tr w:rsidR="00635155" w:rsidRPr="009A7184" w14:paraId="6DD5A91D" w14:textId="77777777" w:rsidTr="001F643F">
        <w:trPr>
          <w:cantSplit/>
        </w:trPr>
        <w:tc>
          <w:tcPr>
            <w:tcW w:w="2044" w:type="dxa"/>
            <w:shd w:val="clear" w:color="auto" w:fill="auto"/>
          </w:tcPr>
          <w:p w14:paraId="25066E20" w14:textId="77777777" w:rsidR="00635155" w:rsidRPr="009A7184" w:rsidRDefault="00635155" w:rsidP="00635155">
            <w:pPr>
              <w:pStyle w:val="ENoteTableText"/>
              <w:rPr>
                <w:szCs w:val="16"/>
              </w:rPr>
            </w:pPr>
          </w:p>
        </w:tc>
        <w:tc>
          <w:tcPr>
            <w:tcW w:w="5044" w:type="dxa"/>
            <w:shd w:val="clear" w:color="auto" w:fill="auto"/>
          </w:tcPr>
          <w:p w14:paraId="02BB7DCC" w14:textId="77777777" w:rsidR="00635155" w:rsidRPr="009A7184" w:rsidRDefault="00635155" w:rsidP="00635155">
            <w:pPr>
              <w:pStyle w:val="ENoteTableText"/>
              <w:rPr>
                <w:szCs w:val="16"/>
              </w:rPr>
            </w:pPr>
            <w:r w:rsidRPr="009A7184">
              <w:rPr>
                <w:szCs w:val="16"/>
              </w:rPr>
              <w:t>am. No. 147, 2004</w:t>
            </w:r>
          </w:p>
        </w:tc>
      </w:tr>
      <w:tr w:rsidR="00635155" w:rsidRPr="009A7184" w14:paraId="6C106E06" w14:textId="77777777" w:rsidTr="001F643F">
        <w:trPr>
          <w:cantSplit/>
        </w:trPr>
        <w:tc>
          <w:tcPr>
            <w:tcW w:w="2044" w:type="dxa"/>
            <w:shd w:val="clear" w:color="auto" w:fill="auto"/>
          </w:tcPr>
          <w:p w14:paraId="38C5AB9C" w14:textId="77777777" w:rsidR="00635155" w:rsidRPr="009A7184" w:rsidRDefault="00635155" w:rsidP="00635155">
            <w:pPr>
              <w:pStyle w:val="ENoteTableText"/>
              <w:rPr>
                <w:szCs w:val="16"/>
              </w:rPr>
            </w:pPr>
          </w:p>
        </w:tc>
        <w:tc>
          <w:tcPr>
            <w:tcW w:w="5044" w:type="dxa"/>
            <w:shd w:val="clear" w:color="auto" w:fill="auto"/>
          </w:tcPr>
          <w:p w14:paraId="125543A3" w14:textId="77777777" w:rsidR="00635155" w:rsidRPr="009A7184" w:rsidRDefault="00635155" w:rsidP="00635155">
            <w:pPr>
              <w:pStyle w:val="ENoteTableText"/>
              <w:rPr>
                <w:szCs w:val="16"/>
              </w:rPr>
            </w:pPr>
            <w:r w:rsidRPr="009A7184">
              <w:rPr>
                <w:szCs w:val="16"/>
              </w:rPr>
              <w:t>rs No 84, 2016</w:t>
            </w:r>
          </w:p>
        </w:tc>
      </w:tr>
      <w:tr w:rsidR="00635155" w:rsidRPr="009A7184" w14:paraId="19734FC6" w14:textId="77777777" w:rsidTr="001F643F">
        <w:trPr>
          <w:cantSplit/>
        </w:trPr>
        <w:tc>
          <w:tcPr>
            <w:tcW w:w="2044" w:type="dxa"/>
            <w:shd w:val="clear" w:color="auto" w:fill="auto"/>
          </w:tcPr>
          <w:p w14:paraId="4D59C3A8" w14:textId="77777777" w:rsidR="00635155" w:rsidRPr="009A7184" w:rsidRDefault="00635155" w:rsidP="00635155">
            <w:pPr>
              <w:pStyle w:val="ENoteTableText"/>
              <w:tabs>
                <w:tab w:val="center" w:leader="dot" w:pos="2268"/>
              </w:tabs>
              <w:rPr>
                <w:szCs w:val="16"/>
              </w:rPr>
            </w:pPr>
            <w:r w:rsidRPr="009A7184">
              <w:rPr>
                <w:szCs w:val="16"/>
              </w:rPr>
              <w:t>6006.34.00</w:t>
            </w:r>
            <w:r w:rsidRPr="009A7184">
              <w:rPr>
                <w:szCs w:val="16"/>
              </w:rPr>
              <w:tab/>
            </w:r>
          </w:p>
        </w:tc>
        <w:tc>
          <w:tcPr>
            <w:tcW w:w="5044" w:type="dxa"/>
            <w:shd w:val="clear" w:color="auto" w:fill="auto"/>
          </w:tcPr>
          <w:p w14:paraId="07B3D808" w14:textId="77777777" w:rsidR="00635155" w:rsidRPr="009A7184" w:rsidRDefault="00635155" w:rsidP="00635155">
            <w:pPr>
              <w:pStyle w:val="ENoteTableText"/>
              <w:rPr>
                <w:szCs w:val="16"/>
              </w:rPr>
            </w:pPr>
            <w:r w:rsidRPr="009A7184">
              <w:rPr>
                <w:szCs w:val="16"/>
              </w:rPr>
              <w:t>ad. No. 120, 2001</w:t>
            </w:r>
          </w:p>
        </w:tc>
      </w:tr>
      <w:tr w:rsidR="00635155" w:rsidRPr="009A7184" w14:paraId="56CF8C20" w14:textId="77777777" w:rsidTr="001F643F">
        <w:trPr>
          <w:cantSplit/>
        </w:trPr>
        <w:tc>
          <w:tcPr>
            <w:tcW w:w="2044" w:type="dxa"/>
            <w:shd w:val="clear" w:color="auto" w:fill="auto"/>
          </w:tcPr>
          <w:p w14:paraId="77C8207D" w14:textId="77777777" w:rsidR="00635155" w:rsidRPr="009A7184" w:rsidRDefault="00635155" w:rsidP="00635155">
            <w:pPr>
              <w:pStyle w:val="ENoteTableText"/>
              <w:rPr>
                <w:szCs w:val="16"/>
              </w:rPr>
            </w:pPr>
          </w:p>
        </w:tc>
        <w:tc>
          <w:tcPr>
            <w:tcW w:w="5044" w:type="dxa"/>
            <w:shd w:val="clear" w:color="auto" w:fill="auto"/>
          </w:tcPr>
          <w:p w14:paraId="53935924" w14:textId="77777777" w:rsidR="00635155" w:rsidRPr="009A7184" w:rsidRDefault="00635155" w:rsidP="00635155">
            <w:pPr>
              <w:pStyle w:val="ENoteTableText"/>
              <w:rPr>
                <w:szCs w:val="16"/>
              </w:rPr>
            </w:pPr>
            <w:r w:rsidRPr="009A7184">
              <w:rPr>
                <w:szCs w:val="16"/>
              </w:rPr>
              <w:t>am. No. 147, 2004</w:t>
            </w:r>
          </w:p>
        </w:tc>
      </w:tr>
      <w:tr w:rsidR="00635155" w:rsidRPr="009A7184" w14:paraId="4B7B222D" w14:textId="77777777" w:rsidTr="001F643F">
        <w:trPr>
          <w:cantSplit/>
        </w:trPr>
        <w:tc>
          <w:tcPr>
            <w:tcW w:w="2044" w:type="dxa"/>
            <w:shd w:val="clear" w:color="auto" w:fill="auto"/>
          </w:tcPr>
          <w:p w14:paraId="733F7D7D" w14:textId="77777777" w:rsidR="00635155" w:rsidRPr="009A7184" w:rsidRDefault="00635155" w:rsidP="00635155">
            <w:pPr>
              <w:pStyle w:val="ENoteTableText"/>
              <w:rPr>
                <w:szCs w:val="16"/>
              </w:rPr>
            </w:pPr>
          </w:p>
        </w:tc>
        <w:tc>
          <w:tcPr>
            <w:tcW w:w="5044" w:type="dxa"/>
            <w:shd w:val="clear" w:color="auto" w:fill="auto"/>
          </w:tcPr>
          <w:p w14:paraId="65BE2AC1" w14:textId="77777777" w:rsidR="00635155" w:rsidRPr="009A7184" w:rsidRDefault="00635155" w:rsidP="00635155">
            <w:pPr>
              <w:pStyle w:val="ENoteTableText"/>
              <w:rPr>
                <w:szCs w:val="16"/>
              </w:rPr>
            </w:pPr>
            <w:r w:rsidRPr="009A7184">
              <w:rPr>
                <w:szCs w:val="16"/>
              </w:rPr>
              <w:t>rs No 84, 2016</w:t>
            </w:r>
          </w:p>
        </w:tc>
      </w:tr>
      <w:tr w:rsidR="00635155" w:rsidRPr="009A7184" w14:paraId="6E3CAA55" w14:textId="77777777" w:rsidTr="001F643F">
        <w:trPr>
          <w:cantSplit/>
        </w:trPr>
        <w:tc>
          <w:tcPr>
            <w:tcW w:w="2044" w:type="dxa"/>
            <w:shd w:val="clear" w:color="auto" w:fill="auto"/>
          </w:tcPr>
          <w:p w14:paraId="4DDB000C" w14:textId="77777777" w:rsidR="00635155" w:rsidRPr="009A7184" w:rsidRDefault="00635155" w:rsidP="00635155">
            <w:pPr>
              <w:pStyle w:val="ENoteTableText"/>
              <w:tabs>
                <w:tab w:val="center" w:leader="dot" w:pos="2268"/>
              </w:tabs>
              <w:rPr>
                <w:szCs w:val="16"/>
              </w:rPr>
            </w:pPr>
            <w:r w:rsidRPr="009A7184">
              <w:rPr>
                <w:szCs w:val="16"/>
              </w:rPr>
              <w:t>6006.4</w:t>
            </w:r>
            <w:r w:rsidRPr="009A7184">
              <w:rPr>
                <w:szCs w:val="16"/>
              </w:rPr>
              <w:tab/>
            </w:r>
          </w:p>
        </w:tc>
        <w:tc>
          <w:tcPr>
            <w:tcW w:w="5044" w:type="dxa"/>
            <w:shd w:val="clear" w:color="auto" w:fill="auto"/>
          </w:tcPr>
          <w:p w14:paraId="659DB52F" w14:textId="77777777" w:rsidR="00635155" w:rsidRPr="009A7184" w:rsidRDefault="00635155" w:rsidP="00635155">
            <w:pPr>
              <w:pStyle w:val="ENoteTableText"/>
              <w:rPr>
                <w:szCs w:val="16"/>
              </w:rPr>
            </w:pPr>
            <w:r w:rsidRPr="009A7184">
              <w:rPr>
                <w:szCs w:val="16"/>
              </w:rPr>
              <w:t>ad. No. 120, 2001</w:t>
            </w:r>
          </w:p>
        </w:tc>
      </w:tr>
      <w:tr w:rsidR="00635155" w:rsidRPr="009A7184" w14:paraId="5972A501" w14:textId="77777777" w:rsidTr="001F643F">
        <w:trPr>
          <w:cantSplit/>
        </w:trPr>
        <w:tc>
          <w:tcPr>
            <w:tcW w:w="2044" w:type="dxa"/>
            <w:shd w:val="clear" w:color="auto" w:fill="auto"/>
          </w:tcPr>
          <w:p w14:paraId="285F6C0D" w14:textId="77777777" w:rsidR="00635155" w:rsidRPr="009A7184" w:rsidRDefault="00635155" w:rsidP="00635155">
            <w:pPr>
              <w:pStyle w:val="ENoteTableText"/>
              <w:tabs>
                <w:tab w:val="center" w:leader="dot" w:pos="2268"/>
              </w:tabs>
              <w:rPr>
                <w:szCs w:val="16"/>
              </w:rPr>
            </w:pPr>
            <w:r w:rsidRPr="009A7184">
              <w:rPr>
                <w:szCs w:val="16"/>
              </w:rPr>
              <w:t>6006.41.00</w:t>
            </w:r>
            <w:r w:rsidRPr="009A7184">
              <w:rPr>
                <w:szCs w:val="16"/>
              </w:rPr>
              <w:tab/>
            </w:r>
          </w:p>
        </w:tc>
        <w:tc>
          <w:tcPr>
            <w:tcW w:w="5044" w:type="dxa"/>
            <w:shd w:val="clear" w:color="auto" w:fill="auto"/>
          </w:tcPr>
          <w:p w14:paraId="6FC0FB39" w14:textId="77777777" w:rsidR="00635155" w:rsidRPr="009A7184" w:rsidRDefault="00635155" w:rsidP="00635155">
            <w:pPr>
              <w:pStyle w:val="ENoteTableText"/>
              <w:rPr>
                <w:szCs w:val="16"/>
              </w:rPr>
            </w:pPr>
            <w:r w:rsidRPr="009A7184">
              <w:rPr>
                <w:szCs w:val="16"/>
              </w:rPr>
              <w:t>ad. No. 120, 2001</w:t>
            </w:r>
          </w:p>
        </w:tc>
      </w:tr>
      <w:tr w:rsidR="00635155" w:rsidRPr="009A7184" w14:paraId="45887C94" w14:textId="77777777" w:rsidTr="001F643F">
        <w:trPr>
          <w:cantSplit/>
        </w:trPr>
        <w:tc>
          <w:tcPr>
            <w:tcW w:w="2044" w:type="dxa"/>
            <w:shd w:val="clear" w:color="auto" w:fill="auto"/>
          </w:tcPr>
          <w:p w14:paraId="1E30F567" w14:textId="77777777" w:rsidR="00635155" w:rsidRPr="009A7184" w:rsidRDefault="00635155" w:rsidP="00635155">
            <w:pPr>
              <w:pStyle w:val="ENoteTableText"/>
              <w:rPr>
                <w:szCs w:val="16"/>
              </w:rPr>
            </w:pPr>
          </w:p>
        </w:tc>
        <w:tc>
          <w:tcPr>
            <w:tcW w:w="5044" w:type="dxa"/>
            <w:shd w:val="clear" w:color="auto" w:fill="auto"/>
          </w:tcPr>
          <w:p w14:paraId="57432252" w14:textId="77777777" w:rsidR="00635155" w:rsidRPr="009A7184" w:rsidRDefault="00635155" w:rsidP="00635155">
            <w:pPr>
              <w:pStyle w:val="ENoteTableText"/>
              <w:rPr>
                <w:szCs w:val="16"/>
              </w:rPr>
            </w:pPr>
            <w:r w:rsidRPr="009A7184">
              <w:rPr>
                <w:szCs w:val="16"/>
              </w:rPr>
              <w:t>am. No. 147, 2004</w:t>
            </w:r>
          </w:p>
        </w:tc>
      </w:tr>
      <w:tr w:rsidR="00635155" w:rsidRPr="009A7184" w14:paraId="3D8414E8" w14:textId="77777777" w:rsidTr="001F643F">
        <w:trPr>
          <w:cantSplit/>
        </w:trPr>
        <w:tc>
          <w:tcPr>
            <w:tcW w:w="2044" w:type="dxa"/>
            <w:shd w:val="clear" w:color="auto" w:fill="auto"/>
          </w:tcPr>
          <w:p w14:paraId="20201CF9" w14:textId="77777777" w:rsidR="00635155" w:rsidRPr="009A7184" w:rsidRDefault="00635155" w:rsidP="00635155">
            <w:pPr>
              <w:pStyle w:val="ENoteTableText"/>
              <w:rPr>
                <w:szCs w:val="16"/>
              </w:rPr>
            </w:pPr>
          </w:p>
        </w:tc>
        <w:tc>
          <w:tcPr>
            <w:tcW w:w="5044" w:type="dxa"/>
            <w:shd w:val="clear" w:color="auto" w:fill="auto"/>
          </w:tcPr>
          <w:p w14:paraId="0B0442D1" w14:textId="77777777" w:rsidR="00635155" w:rsidRPr="009A7184" w:rsidRDefault="00635155" w:rsidP="00635155">
            <w:pPr>
              <w:pStyle w:val="ENoteTableText"/>
              <w:rPr>
                <w:szCs w:val="16"/>
              </w:rPr>
            </w:pPr>
            <w:r w:rsidRPr="009A7184">
              <w:rPr>
                <w:szCs w:val="16"/>
              </w:rPr>
              <w:t>rs No 84, 2016</w:t>
            </w:r>
          </w:p>
        </w:tc>
      </w:tr>
      <w:tr w:rsidR="00635155" w:rsidRPr="009A7184" w14:paraId="31BC9ACF" w14:textId="77777777" w:rsidTr="001F643F">
        <w:trPr>
          <w:cantSplit/>
        </w:trPr>
        <w:tc>
          <w:tcPr>
            <w:tcW w:w="2044" w:type="dxa"/>
            <w:shd w:val="clear" w:color="auto" w:fill="auto"/>
          </w:tcPr>
          <w:p w14:paraId="0F22DEFA" w14:textId="77777777" w:rsidR="00635155" w:rsidRPr="009A7184" w:rsidRDefault="00635155" w:rsidP="00635155">
            <w:pPr>
              <w:pStyle w:val="ENoteTableText"/>
              <w:tabs>
                <w:tab w:val="center" w:leader="dot" w:pos="2268"/>
              </w:tabs>
              <w:rPr>
                <w:szCs w:val="16"/>
              </w:rPr>
            </w:pPr>
            <w:r w:rsidRPr="009A7184">
              <w:rPr>
                <w:szCs w:val="16"/>
              </w:rPr>
              <w:t>6006.42.00</w:t>
            </w:r>
            <w:r w:rsidRPr="009A7184">
              <w:rPr>
                <w:szCs w:val="16"/>
              </w:rPr>
              <w:tab/>
            </w:r>
          </w:p>
        </w:tc>
        <w:tc>
          <w:tcPr>
            <w:tcW w:w="5044" w:type="dxa"/>
            <w:shd w:val="clear" w:color="auto" w:fill="auto"/>
          </w:tcPr>
          <w:p w14:paraId="47D0D65D" w14:textId="77777777" w:rsidR="00635155" w:rsidRPr="009A7184" w:rsidRDefault="00635155" w:rsidP="00635155">
            <w:pPr>
              <w:pStyle w:val="ENoteTableText"/>
              <w:rPr>
                <w:szCs w:val="16"/>
              </w:rPr>
            </w:pPr>
            <w:r w:rsidRPr="009A7184">
              <w:rPr>
                <w:szCs w:val="16"/>
              </w:rPr>
              <w:t>ad. No. 120, 2001</w:t>
            </w:r>
          </w:p>
        </w:tc>
      </w:tr>
      <w:tr w:rsidR="00635155" w:rsidRPr="009A7184" w14:paraId="2E0115A2" w14:textId="77777777" w:rsidTr="001F643F">
        <w:trPr>
          <w:cantSplit/>
        </w:trPr>
        <w:tc>
          <w:tcPr>
            <w:tcW w:w="2044" w:type="dxa"/>
            <w:shd w:val="clear" w:color="auto" w:fill="auto"/>
          </w:tcPr>
          <w:p w14:paraId="2B8BB5B1" w14:textId="77777777" w:rsidR="00635155" w:rsidRPr="009A7184" w:rsidRDefault="00635155" w:rsidP="00635155">
            <w:pPr>
              <w:pStyle w:val="ENoteTableText"/>
              <w:rPr>
                <w:szCs w:val="16"/>
              </w:rPr>
            </w:pPr>
          </w:p>
        </w:tc>
        <w:tc>
          <w:tcPr>
            <w:tcW w:w="5044" w:type="dxa"/>
            <w:shd w:val="clear" w:color="auto" w:fill="auto"/>
          </w:tcPr>
          <w:p w14:paraId="29C60D83" w14:textId="77777777" w:rsidR="00635155" w:rsidRPr="009A7184" w:rsidRDefault="00635155" w:rsidP="00635155">
            <w:pPr>
              <w:pStyle w:val="ENoteTableText"/>
              <w:rPr>
                <w:szCs w:val="16"/>
              </w:rPr>
            </w:pPr>
            <w:r w:rsidRPr="009A7184">
              <w:rPr>
                <w:szCs w:val="16"/>
              </w:rPr>
              <w:t>am. No. 147, 2004</w:t>
            </w:r>
          </w:p>
        </w:tc>
      </w:tr>
      <w:tr w:rsidR="00635155" w:rsidRPr="009A7184" w14:paraId="404E6E90" w14:textId="77777777" w:rsidTr="001F643F">
        <w:trPr>
          <w:cantSplit/>
        </w:trPr>
        <w:tc>
          <w:tcPr>
            <w:tcW w:w="2044" w:type="dxa"/>
            <w:shd w:val="clear" w:color="auto" w:fill="auto"/>
          </w:tcPr>
          <w:p w14:paraId="7AA7C6C8" w14:textId="77777777" w:rsidR="00635155" w:rsidRPr="009A7184" w:rsidRDefault="00635155" w:rsidP="00635155">
            <w:pPr>
              <w:pStyle w:val="ENoteTableText"/>
              <w:rPr>
                <w:szCs w:val="16"/>
              </w:rPr>
            </w:pPr>
          </w:p>
        </w:tc>
        <w:tc>
          <w:tcPr>
            <w:tcW w:w="5044" w:type="dxa"/>
            <w:shd w:val="clear" w:color="auto" w:fill="auto"/>
          </w:tcPr>
          <w:p w14:paraId="1181EC2E" w14:textId="77777777" w:rsidR="00635155" w:rsidRPr="009A7184" w:rsidRDefault="00635155" w:rsidP="00635155">
            <w:pPr>
              <w:pStyle w:val="ENoteTableText"/>
              <w:rPr>
                <w:szCs w:val="16"/>
              </w:rPr>
            </w:pPr>
            <w:r w:rsidRPr="009A7184">
              <w:rPr>
                <w:szCs w:val="16"/>
              </w:rPr>
              <w:t>rs No 84, 2016</w:t>
            </w:r>
          </w:p>
        </w:tc>
      </w:tr>
      <w:tr w:rsidR="00635155" w:rsidRPr="009A7184" w14:paraId="75F8A7E9" w14:textId="77777777" w:rsidTr="001F643F">
        <w:trPr>
          <w:cantSplit/>
        </w:trPr>
        <w:tc>
          <w:tcPr>
            <w:tcW w:w="2044" w:type="dxa"/>
            <w:shd w:val="clear" w:color="auto" w:fill="auto"/>
          </w:tcPr>
          <w:p w14:paraId="1BF45997" w14:textId="77777777" w:rsidR="00635155" w:rsidRPr="009A7184" w:rsidRDefault="00635155" w:rsidP="00635155">
            <w:pPr>
              <w:pStyle w:val="ENoteTableText"/>
              <w:tabs>
                <w:tab w:val="center" w:leader="dot" w:pos="2268"/>
              </w:tabs>
              <w:rPr>
                <w:szCs w:val="16"/>
              </w:rPr>
            </w:pPr>
            <w:r w:rsidRPr="009A7184">
              <w:rPr>
                <w:szCs w:val="16"/>
              </w:rPr>
              <w:t>6006.43.00</w:t>
            </w:r>
            <w:r w:rsidRPr="009A7184">
              <w:rPr>
                <w:szCs w:val="16"/>
              </w:rPr>
              <w:tab/>
            </w:r>
          </w:p>
        </w:tc>
        <w:tc>
          <w:tcPr>
            <w:tcW w:w="5044" w:type="dxa"/>
            <w:shd w:val="clear" w:color="auto" w:fill="auto"/>
          </w:tcPr>
          <w:p w14:paraId="081DB014" w14:textId="77777777" w:rsidR="00635155" w:rsidRPr="009A7184" w:rsidRDefault="00635155" w:rsidP="00635155">
            <w:pPr>
              <w:pStyle w:val="ENoteTableText"/>
              <w:rPr>
                <w:szCs w:val="16"/>
              </w:rPr>
            </w:pPr>
            <w:r w:rsidRPr="009A7184">
              <w:rPr>
                <w:szCs w:val="16"/>
              </w:rPr>
              <w:t>ad. No. 120, 2001</w:t>
            </w:r>
          </w:p>
        </w:tc>
      </w:tr>
      <w:tr w:rsidR="00635155" w:rsidRPr="009A7184" w14:paraId="515B572C" w14:textId="77777777" w:rsidTr="001F643F">
        <w:trPr>
          <w:cantSplit/>
        </w:trPr>
        <w:tc>
          <w:tcPr>
            <w:tcW w:w="2044" w:type="dxa"/>
            <w:shd w:val="clear" w:color="auto" w:fill="auto"/>
          </w:tcPr>
          <w:p w14:paraId="5F4E7BC5" w14:textId="77777777" w:rsidR="00635155" w:rsidRPr="009A7184" w:rsidRDefault="00635155" w:rsidP="00635155">
            <w:pPr>
              <w:pStyle w:val="ENoteTableText"/>
              <w:rPr>
                <w:szCs w:val="16"/>
              </w:rPr>
            </w:pPr>
          </w:p>
        </w:tc>
        <w:tc>
          <w:tcPr>
            <w:tcW w:w="5044" w:type="dxa"/>
            <w:shd w:val="clear" w:color="auto" w:fill="auto"/>
          </w:tcPr>
          <w:p w14:paraId="60EF2495" w14:textId="77777777" w:rsidR="00635155" w:rsidRPr="009A7184" w:rsidRDefault="00635155" w:rsidP="00635155">
            <w:pPr>
              <w:pStyle w:val="ENoteTableText"/>
              <w:rPr>
                <w:szCs w:val="16"/>
              </w:rPr>
            </w:pPr>
            <w:r w:rsidRPr="009A7184">
              <w:rPr>
                <w:szCs w:val="16"/>
              </w:rPr>
              <w:t>am. No. 147, 2004</w:t>
            </w:r>
          </w:p>
        </w:tc>
      </w:tr>
      <w:tr w:rsidR="00635155" w:rsidRPr="009A7184" w14:paraId="5D43EED3" w14:textId="77777777" w:rsidTr="001F643F">
        <w:trPr>
          <w:cantSplit/>
        </w:trPr>
        <w:tc>
          <w:tcPr>
            <w:tcW w:w="2044" w:type="dxa"/>
            <w:shd w:val="clear" w:color="auto" w:fill="auto"/>
          </w:tcPr>
          <w:p w14:paraId="382C142B" w14:textId="77777777" w:rsidR="00635155" w:rsidRPr="009A7184" w:rsidRDefault="00635155" w:rsidP="00635155">
            <w:pPr>
              <w:pStyle w:val="ENoteTableText"/>
              <w:rPr>
                <w:szCs w:val="16"/>
              </w:rPr>
            </w:pPr>
          </w:p>
        </w:tc>
        <w:tc>
          <w:tcPr>
            <w:tcW w:w="5044" w:type="dxa"/>
            <w:shd w:val="clear" w:color="auto" w:fill="auto"/>
          </w:tcPr>
          <w:p w14:paraId="0E0E7FA7" w14:textId="77777777" w:rsidR="00635155" w:rsidRPr="009A7184" w:rsidRDefault="00635155" w:rsidP="00635155">
            <w:pPr>
              <w:pStyle w:val="ENoteTableText"/>
              <w:rPr>
                <w:szCs w:val="16"/>
              </w:rPr>
            </w:pPr>
            <w:r w:rsidRPr="009A7184">
              <w:rPr>
                <w:szCs w:val="16"/>
              </w:rPr>
              <w:t>rs No 84, 2016</w:t>
            </w:r>
          </w:p>
        </w:tc>
      </w:tr>
      <w:tr w:rsidR="00635155" w:rsidRPr="009A7184" w14:paraId="391E652D" w14:textId="77777777" w:rsidTr="001F643F">
        <w:trPr>
          <w:cantSplit/>
        </w:trPr>
        <w:tc>
          <w:tcPr>
            <w:tcW w:w="2044" w:type="dxa"/>
            <w:shd w:val="clear" w:color="auto" w:fill="auto"/>
          </w:tcPr>
          <w:p w14:paraId="122E0798" w14:textId="77777777" w:rsidR="00635155" w:rsidRPr="009A7184" w:rsidRDefault="00635155" w:rsidP="00635155">
            <w:pPr>
              <w:pStyle w:val="ENoteTableText"/>
              <w:tabs>
                <w:tab w:val="center" w:leader="dot" w:pos="2268"/>
              </w:tabs>
              <w:rPr>
                <w:szCs w:val="16"/>
              </w:rPr>
            </w:pPr>
            <w:r w:rsidRPr="009A7184">
              <w:rPr>
                <w:szCs w:val="16"/>
              </w:rPr>
              <w:t>6006.44.00</w:t>
            </w:r>
            <w:r w:rsidRPr="009A7184">
              <w:rPr>
                <w:szCs w:val="16"/>
              </w:rPr>
              <w:tab/>
            </w:r>
          </w:p>
        </w:tc>
        <w:tc>
          <w:tcPr>
            <w:tcW w:w="5044" w:type="dxa"/>
            <w:shd w:val="clear" w:color="auto" w:fill="auto"/>
          </w:tcPr>
          <w:p w14:paraId="0AE61E20" w14:textId="77777777" w:rsidR="00635155" w:rsidRPr="009A7184" w:rsidRDefault="00635155" w:rsidP="00635155">
            <w:pPr>
              <w:pStyle w:val="ENoteTableText"/>
              <w:rPr>
                <w:szCs w:val="16"/>
              </w:rPr>
            </w:pPr>
            <w:r w:rsidRPr="009A7184">
              <w:rPr>
                <w:szCs w:val="16"/>
              </w:rPr>
              <w:t>ad. No. 120, 2001</w:t>
            </w:r>
          </w:p>
        </w:tc>
      </w:tr>
      <w:tr w:rsidR="00635155" w:rsidRPr="009A7184" w14:paraId="427BD550" w14:textId="77777777" w:rsidTr="001F643F">
        <w:trPr>
          <w:cantSplit/>
        </w:trPr>
        <w:tc>
          <w:tcPr>
            <w:tcW w:w="2044" w:type="dxa"/>
            <w:shd w:val="clear" w:color="auto" w:fill="auto"/>
          </w:tcPr>
          <w:p w14:paraId="5E1C47FC" w14:textId="77777777" w:rsidR="00635155" w:rsidRPr="009A7184" w:rsidRDefault="00635155" w:rsidP="00635155">
            <w:pPr>
              <w:pStyle w:val="ENoteTableText"/>
              <w:rPr>
                <w:szCs w:val="16"/>
              </w:rPr>
            </w:pPr>
          </w:p>
        </w:tc>
        <w:tc>
          <w:tcPr>
            <w:tcW w:w="5044" w:type="dxa"/>
            <w:shd w:val="clear" w:color="auto" w:fill="auto"/>
          </w:tcPr>
          <w:p w14:paraId="7E028A2D" w14:textId="77777777" w:rsidR="00635155" w:rsidRPr="009A7184" w:rsidRDefault="00635155" w:rsidP="00635155">
            <w:pPr>
              <w:pStyle w:val="ENoteTableText"/>
              <w:rPr>
                <w:szCs w:val="16"/>
              </w:rPr>
            </w:pPr>
            <w:r w:rsidRPr="009A7184">
              <w:rPr>
                <w:szCs w:val="16"/>
              </w:rPr>
              <w:t>am. No. 147, 2004</w:t>
            </w:r>
          </w:p>
        </w:tc>
      </w:tr>
      <w:tr w:rsidR="00635155" w:rsidRPr="009A7184" w14:paraId="19CD31D5" w14:textId="77777777" w:rsidTr="001F643F">
        <w:trPr>
          <w:cantSplit/>
        </w:trPr>
        <w:tc>
          <w:tcPr>
            <w:tcW w:w="2044" w:type="dxa"/>
            <w:shd w:val="clear" w:color="auto" w:fill="auto"/>
          </w:tcPr>
          <w:p w14:paraId="23B3265F" w14:textId="77777777" w:rsidR="00635155" w:rsidRPr="009A7184" w:rsidRDefault="00635155" w:rsidP="00635155">
            <w:pPr>
              <w:pStyle w:val="ENoteTableText"/>
              <w:rPr>
                <w:szCs w:val="16"/>
              </w:rPr>
            </w:pPr>
          </w:p>
        </w:tc>
        <w:tc>
          <w:tcPr>
            <w:tcW w:w="5044" w:type="dxa"/>
            <w:shd w:val="clear" w:color="auto" w:fill="auto"/>
          </w:tcPr>
          <w:p w14:paraId="2AD3C8DB" w14:textId="77777777" w:rsidR="00635155" w:rsidRPr="009A7184" w:rsidRDefault="00635155" w:rsidP="00635155">
            <w:pPr>
              <w:pStyle w:val="ENoteTableText"/>
              <w:rPr>
                <w:szCs w:val="16"/>
              </w:rPr>
            </w:pPr>
            <w:r w:rsidRPr="009A7184">
              <w:rPr>
                <w:szCs w:val="16"/>
              </w:rPr>
              <w:t>rs No 84, 2016</w:t>
            </w:r>
          </w:p>
        </w:tc>
      </w:tr>
      <w:tr w:rsidR="00635155" w:rsidRPr="009A7184" w14:paraId="7FDD31D3" w14:textId="77777777" w:rsidTr="001F643F">
        <w:trPr>
          <w:cantSplit/>
        </w:trPr>
        <w:tc>
          <w:tcPr>
            <w:tcW w:w="2044" w:type="dxa"/>
            <w:shd w:val="clear" w:color="auto" w:fill="auto"/>
          </w:tcPr>
          <w:p w14:paraId="6FFD7BA9" w14:textId="77777777" w:rsidR="00635155" w:rsidRPr="009A7184" w:rsidRDefault="00635155" w:rsidP="00635155">
            <w:pPr>
              <w:pStyle w:val="ENoteTableText"/>
              <w:tabs>
                <w:tab w:val="center" w:leader="dot" w:pos="2268"/>
              </w:tabs>
              <w:rPr>
                <w:szCs w:val="16"/>
              </w:rPr>
            </w:pPr>
            <w:r w:rsidRPr="009A7184">
              <w:rPr>
                <w:szCs w:val="16"/>
              </w:rPr>
              <w:t>6006.90.00</w:t>
            </w:r>
            <w:r w:rsidRPr="009A7184">
              <w:rPr>
                <w:szCs w:val="16"/>
              </w:rPr>
              <w:tab/>
            </w:r>
          </w:p>
        </w:tc>
        <w:tc>
          <w:tcPr>
            <w:tcW w:w="5044" w:type="dxa"/>
            <w:shd w:val="clear" w:color="auto" w:fill="auto"/>
          </w:tcPr>
          <w:p w14:paraId="6A7E06F1" w14:textId="77777777" w:rsidR="00635155" w:rsidRPr="009A7184" w:rsidRDefault="00635155" w:rsidP="00635155">
            <w:pPr>
              <w:pStyle w:val="ENoteTableText"/>
              <w:rPr>
                <w:szCs w:val="16"/>
              </w:rPr>
            </w:pPr>
            <w:r w:rsidRPr="009A7184">
              <w:rPr>
                <w:szCs w:val="16"/>
              </w:rPr>
              <w:t>ad. No. 120, 2001</w:t>
            </w:r>
          </w:p>
        </w:tc>
      </w:tr>
      <w:tr w:rsidR="00635155" w:rsidRPr="009A7184" w14:paraId="3F9D1836" w14:textId="77777777" w:rsidTr="001F643F">
        <w:trPr>
          <w:cantSplit/>
        </w:trPr>
        <w:tc>
          <w:tcPr>
            <w:tcW w:w="2044" w:type="dxa"/>
            <w:shd w:val="clear" w:color="auto" w:fill="auto"/>
          </w:tcPr>
          <w:p w14:paraId="63CD6988" w14:textId="77777777" w:rsidR="00635155" w:rsidRPr="009A7184" w:rsidRDefault="00635155" w:rsidP="00635155">
            <w:pPr>
              <w:pStyle w:val="ENoteTableText"/>
              <w:rPr>
                <w:szCs w:val="16"/>
              </w:rPr>
            </w:pPr>
          </w:p>
        </w:tc>
        <w:tc>
          <w:tcPr>
            <w:tcW w:w="5044" w:type="dxa"/>
            <w:shd w:val="clear" w:color="auto" w:fill="auto"/>
          </w:tcPr>
          <w:p w14:paraId="5A56663D" w14:textId="77777777" w:rsidR="00635155" w:rsidRPr="009A7184" w:rsidRDefault="00635155" w:rsidP="00635155">
            <w:pPr>
              <w:pStyle w:val="ENoteTableText"/>
              <w:rPr>
                <w:szCs w:val="16"/>
              </w:rPr>
            </w:pPr>
            <w:r w:rsidRPr="009A7184">
              <w:rPr>
                <w:szCs w:val="16"/>
              </w:rPr>
              <w:t>am. No. 147, 2004</w:t>
            </w:r>
          </w:p>
        </w:tc>
      </w:tr>
      <w:tr w:rsidR="00635155" w:rsidRPr="009A7184" w14:paraId="433588A7" w14:textId="77777777" w:rsidTr="001F643F">
        <w:trPr>
          <w:cantSplit/>
        </w:trPr>
        <w:tc>
          <w:tcPr>
            <w:tcW w:w="2044" w:type="dxa"/>
            <w:shd w:val="clear" w:color="auto" w:fill="auto"/>
          </w:tcPr>
          <w:p w14:paraId="08B6B898" w14:textId="77777777" w:rsidR="00635155" w:rsidRPr="009A7184" w:rsidRDefault="00635155" w:rsidP="00635155">
            <w:pPr>
              <w:pStyle w:val="ENoteTableText"/>
              <w:rPr>
                <w:szCs w:val="16"/>
              </w:rPr>
            </w:pPr>
          </w:p>
        </w:tc>
        <w:tc>
          <w:tcPr>
            <w:tcW w:w="5044" w:type="dxa"/>
            <w:shd w:val="clear" w:color="auto" w:fill="auto"/>
          </w:tcPr>
          <w:p w14:paraId="64D4650D" w14:textId="77777777" w:rsidR="00635155" w:rsidRPr="009A7184" w:rsidRDefault="00635155" w:rsidP="00635155">
            <w:pPr>
              <w:pStyle w:val="ENoteTableText"/>
              <w:rPr>
                <w:szCs w:val="16"/>
              </w:rPr>
            </w:pPr>
            <w:r w:rsidRPr="009A7184">
              <w:rPr>
                <w:szCs w:val="16"/>
              </w:rPr>
              <w:t>rs No 84, 2016</w:t>
            </w:r>
          </w:p>
        </w:tc>
      </w:tr>
      <w:tr w:rsidR="00635155" w:rsidRPr="009A7184" w14:paraId="161F8D80" w14:textId="77777777" w:rsidTr="001F643F">
        <w:trPr>
          <w:cantSplit/>
        </w:trPr>
        <w:tc>
          <w:tcPr>
            <w:tcW w:w="2044" w:type="dxa"/>
            <w:shd w:val="clear" w:color="auto" w:fill="auto"/>
          </w:tcPr>
          <w:p w14:paraId="77C83BD7" w14:textId="77777777" w:rsidR="00635155" w:rsidRPr="009A7184" w:rsidRDefault="001F50E2" w:rsidP="00635155">
            <w:pPr>
              <w:pStyle w:val="ENoteTableText"/>
              <w:rPr>
                <w:szCs w:val="16"/>
              </w:rPr>
            </w:pPr>
            <w:r>
              <w:rPr>
                <w:b/>
                <w:szCs w:val="16"/>
              </w:rPr>
              <w:t>Chapter 6</w:t>
            </w:r>
            <w:r w:rsidR="00635155" w:rsidRPr="009A7184">
              <w:rPr>
                <w:b/>
                <w:szCs w:val="16"/>
              </w:rPr>
              <w:t>1</w:t>
            </w:r>
          </w:p>
        </w:tc>
        <w:tc>
          <w:tcPr>
            <w:tcW w:w="5044" w:type="dxa"/>
            <w:shd w:val="clear" w:color="auto" w:fill="auto"/>
          </w:tcPr>
          <w:p w14:paraId="57ACAAC1" w14:textId="77777777" w:rsidR="00635155" w:rsidRPr="009A7184" w:rsidRDefault="00635155" w:rsidP="00635155">
            <w:pPr>
              <w:pStyle w:val="ENoteTableText"/>
              <w:rPr>
                <w:szCs w:val="16"/>
              </w:rPr>
            </w:pPr>
          </w:p>
        </w:tc>
      </w:tr>
      <w:tr w:rsidR="00635155" w:rsidRPr="009A7184" w14:paraId="592CB25F" w14:textId="77777777" w:rsidTr="001F643F">
        <w:trPr>
          <w:cantSplit/>
        </w:trPr>
        <w:tc>
          <w:tcPr>
            <w:tcW w:w="2044" w:type="dxa"/>
            <w:shd w:val="clear" w:color="auto" w:fill="auto"/>
          </w:tcPr>
          <w:p w14:paraId="538423BE"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6</w:t>
            </w:r>
            <w:r w:rsidRPr="009A7184">
              <w:rPr>
                <w:szCs w:val="16"/>
              </w:rPr>
              <w:t>1</w:t>
            </w:r>
            <w:r w:rsidRPr="009A7184">
              <w:rPr>
                <w:szCs w:val="16"/>
              </w:rPr>
              <w:tab/>
            </w:r>
          </w:p>
        </w:tc>
        <w:tc>
          <w:tcPr>
            <w:tcW w:w="5044" w:type="dxa"/>
            <w:shd w:val="clear" w:color="auto" w:fill="auto"/>
          </w:tcPr>
          <w:p w14:paraId="0F5C0B5D" w14:textId="77777777" w:rsidR="00635155" w:rsidRPr="009A7184" w:rsidRDefault="00635155" w:rsidP="00635155">
            <w:pPr>
              <w:pStyle w:val="ENoteTableText"/>
              <w:rPr>
                <w:szCs w:val="16"/>
              </w:rPr>
            </w:pPr>
            <w:r w:rsidRPr="009A7184">
              <w:rPr>
                <w:szCs w:val="16"/>
              </w:rPr>
              <w:t>am No 32, 1997</w:t>
            </w:r>
          </w:p>
        </w:tc>
      </w:tr>
      <w:tr w:rsidR="00635155" w:rsidRPr="009A7184" w14:paraId="19211A82" w14:textId="77777777" w:rsidTr="001F643F">
        <w:trPr>
          <w:cantSplit/>
        </w:trPr>
        <w:tc>
          <w:tcPr>
            <w:tcW w:w="2044" w:type="dxa"/>
            <w:shd w:val="clear" w:color="auto" w:fill="auto"/>
          </w:tcPr>
          <w:p w14:paraId="22C3BA35"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6</w:t>
            </w:r>
            <w:r>
              <w:rPr>
                <w:szCs w:val="16"/>
              </w:rPr>
              <w:t>1</w:t>
            </w:r>
            <w:r>
              <w:rPr>
                <w:szCs w:val="16"/>
              </w:rPr>
              <w:tab/>
            </w:r>
          </w:p>
        </w:tc>
        <w:tc>
          <w:tcPr>
            <w:tcW w:w="5044" w:type="dxa"/>
            <w:shd w:val="clear" w:color="auto" w:fill="auto"/>
          </w:tcPr>
          <w:p w14:paraId="49CB58F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441B1FF" w14:textId="77777777" w:rsidTr="001F643F">
        <w:trPr>
          <w:cantSplit/>
        </w:trPr>
        <w:tc>
          <w:tcPr>
            <w:tcW w:w="2044" w:type="dxa"/>
            <w:shd w:val="clear" w:color="auto" w:fill="auto"/>
          </w:tcPr>
          <w:p w14:paraId="26029CBC" w14:textId="77777777" w:rsidR="00635155" w:rsidRPr="009A7184" w:rsidRDefault="00635155" w:rsidP="00635155">
            <w:pPr>
              <w:pStyle w:val="ENoteTableText"/>
              <w:tabs>
                <w:tab w:val="center" w:leader="dot" w:pos="2268"/>
              </w:tabs>
              <w:rPr>
                <w:szCs w:val="16"/>
              </w:rPr>
            </w:pPr>
            <w:r w:rsidRPr="009A7184">
              <w:rPr>
                <w:szCs w:val="16"/>
              </w:rPr>
              <w:t xml:space="preserve">Note 6 to </w:t>
            </w:r>
            <w:r w:rsidR="001F50E2">
              <w:rPr>
                <w:szCs w:val="16"/>
              </w:rPr>
              <w:t>Chapter 6</w:t>
            </w:r>
            <w:r w:rsidRPr="009A7184">
              <w:rPr>
                <w:szCs w:val="16"/>
              </w:rPr>
              <w:t>1</w:t>
            </w:r>
            <w:r w:rsidRPr="009A7184">
              <w:rPr>
                <w:szCs w:val="16"/>
              </w:rPr>
              <w:tab/>
            </w:r>
          </w:p>
        </w:tc>
        <w:tc>
          <w:tcPr>
            <w:tcW w:w="5044" w:type="dxa"/>
            <w:shd w:val="clear" w:color="auto" w:fill="auto"/>
          </w:tcPr>
          <w:p w14:paraId="4D4391EB" w14:textId="77777777" w:rsidR="00635155" w:rsidRPr="009A7184" w:rsidRDefault="00635155" w:rsidP="00635155">
            <w:pPr>
              <w:pStyle w:val="ENoteTableText"/>
              <w:rPr>
                <w:szCs w:val="16"/>
              </w:rPr>
            </w:pPr>
            <w:r w:rsidRPr="009A7184">
              <w:rPr>
                <w:szCs w:val="16"/>
              </w:rPr>
              <w:t>am No 85, 2011</w:t>
            </w:r>
          </w:p>
        </w:tc>
      </w:tr>
      <w:tr w:rsidR="00635155" w:rsidRPr="009A7184" w14:paraId="6CFB119A" w14:textId="77777777" w:rsidTr="001F643F">
        <w:trPr>
          <w:cantSplit/>
        </w:trPr>
        <w:tc>
          <w:tcPr>
            <w:tcW w:w="2044" w:type="dxa"/>
            <w:shd w:val="clear" w:color="auto" w:fill="auto"/>
          </w:tcPr>
          <w:p w14:paraId="5756645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555719" w14:textId="77777777" w:rsidR="00635155" w:rsidRPr="009A7184" w:rsidRDefault="00635155" w:rsidP="00635155">
            <w:pPr>
              <w:pStyle w:val="ENoteTableText"/>
              <w:rPr>
                <w:szCs w:val="16"/>
              </w:rPr>
            </w:pPr>
            <w:r w:rsidRPr="009A7184">
              <w:rPr>
                <w:szCs w:val="16"/>
              </w:rPr>
              <w:t>ed C65</w:t>
            </w:r>
          </w:p>
        </w:tc>
      </w:tr>
      <w:tr w:rsidR="00635155" w:rsidRPr="009A7184" w14:paraId="2CA2226B" w14:textId="77777777" w:rsidTr="001F643F">
        <w:trPr>
          <w:cantSplit/>
        </w:trPr>
        <w:tc>
          <w:tcPr>
            <w:tcW w:w="2044" w:type="dxa"/>
            <w:shd w:val="clear" w:color="auto" w:fill="auto"/>
          </w:tcPr>
          <w:p w14:paraId="76DF31A2" w14:textId="77777777" w:rsidR="00635155" w:rsidRPr="009A7184" w:rsidRDefault="00635155" w:rsidP="00635155">
            <w:pPr>
              <w:pStyle w:val="ENoteTableText"/>
              <w:tabs>
                <w:tab w:val="center" w:leader="dot" w:pos="2268"/>
              </w:tabs>
              <w:rPr>
                <w:szCs w:val="16"/>
              </w:rPr>
            </w:pPr>
            <w:r w:rsidRPr="009A7184">
              <w:rPr>
                <w:szCs w:val="16"/>
              </w:rPr>
              <w:t xml:space="preserve">Note 8 to </w:t>
            </w:r>
            <w:r w:rsidR="001F50E2">
              <w:rPr>
                <w:szCs w:val="16"/>
              </w:rPr>
              <w:t>Chapter 6</w:t>
            </w:r>
            <w:r w:rsidRPr="009A7184">
              <w:rPr>
                <w:szCs w:val="16"/>
              </w:rPr>
              <w:t>1</w:t>
            </w:r>
            <w:r w:rsidRPr="009A7184">
              <w:rPr>
                <w:szCs w:val="16"/>
              </w:rPr>
              <w:tab/>
            </w:r>
          </w:p>
        </w:tc>
        <w:tc>
          <w:tcPr>
            <w:tcW w:w="5044" w:type="dxa"/>
            <w:shd w:val="clear" w:color="auto" w:fill="auto"/>
          </w:tcPr>
          <w:p w14:paraId="6B801B3F" w14:textId="77777777" w:rsidR="00635155" w:rsidRPr="009A7184" w:rsidRDefault="00635155" w:rsidP="00635155">
            <w:pPr>
              <w:pStyle w:val="ENoteTableText"/>
              <w:rPr>
                <w:szCs w:val="16"/>
              </w:rPr>
            </w:pPr>
            <w:r w:rsidRPr="009A7184">
              <w:rPr>
                <w:szCs w:val="16"/>
              </w:rPr>
              <w:t>ed C65</w:t>
            </w:r>
          </w:p>
        </w:tc>
      </w:tr>
      <w:tr w:rsidR="00635155" w:rsidRPr="009A7184" w14:paraId="3299CDA5" w14:textId="77777777" w:rsidTr="001F643F">
        <w:trPr>
          <w:cantSplit/>
        </w:trPr>
        <w:tc>
          <w:tcPr>
            <w:tcW w:w="2044" w:type="dxa"/>
            <w:shd w:val="clear" w:color="auto" w:fill="auto"/>
          </w:tcPr>
          <w:p w14:paraId="630F3750" w14:textId="77777777" w:rsidR="00635155" w:rsidRPr="009A7184" w:rsidRDefault="00635155" w:rsidP="00635155">
            <w:pPr>
              <w:pStyle w:val="ENoteTableText"/>
              <w:keepNext/>
              <w:keepLines/>
              <w:rPr>
                <w:szCs w:val="16"/>
              </w:rPr>
            </w:pPr>
            <w:r w:rsidRPr="009A7184">
              <w:rPr>
                <w:b/>
                <w:szCs w:val="16"/>
              </w:rPr>
              <w:t>6101</w:t>
            </w:r>
          </w:p>
        </w:tc>
        <w:tc>
          <w:tcPr>
            <w:tcW w:w="5044" w:type="dxa"/>
            <w:shd w:val="clear" w:color="auto" w:fill="auto"/>
          </w:tcPr>
          <w:p w14:paraId="59C9ED19" w14:textId="77777777" w:rsidR="00635155" w:rsidRPr="009A7184" w:rsidRDefault="00635155" w:rsidP="00635155">
            <w:pPr>
              <w:pStyle w:val="ENoteTableText"/>
              <w:rPr>
                <w:szCs w:val="16"/>
              </w:rPr>
            </w:pPr>
          </w:p>
        </w:tc>
      </w:tr>
      <w:tr w:rsidR="00635155" w:rsidRPr="009A7184" w14:paraId="5FFE003B" w14:textId="77777777" w:rsidTr="001F643F">
        <w:trPr>
          <w:cantSplit/>
        </w:trPr>
        <w:tc>
          <w:tcPr>
            <w:tcW w:w="2044" w:type="dxa"/>
            <w:shd w:val="clear" w:color="auto" w:fill="auto"/>
          </w:tcPr>
          <w:p w14:paraId="51730C8E" w14:textId="77777777" w:rsidR="00635155" w:rsidRPr="009A7184" w:rsidRDefault="00635155" w:rsidP="00635155">
            <w:pPr>
              <w:pStyle w:val="ENoteTableText"/>
              <w:tabs>
                <w:tab w:val="center" w:leader="dot" w:pos="2268"/>
              </w:tabs>
              <w:rPr>
                <w:szCs w:val="16"/>
              </w:rPr>
            </w:pPr>
            <w:r w:rsidRPr="009A7184">
              <w:rPr>
                <w:szCs w:val="16"/>
              </w:rPr>
              <w:t>6101.10.00</w:t>
            </w:r>
            <w:r w:rsidRPr="009A7184">
              <w:rPr>
                <w:szCs w:val="16"/>
              </w:rPr>
              <w:tab/>
            </w:r>
          </w:p>
        </w:tc>
        <w:tc>
          <w:tcPr>
            <w:tcW w:w="5044" w:type="dxa"/>
            <w:shd w:val="clear" w:color="auto" w:fill="auto"/>
          </w:tcPr>
          <w:p w14:paraId="45B586B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FEE171" w14:textId="77777777" w:rsidTr="001F643F">
        <w:trPr>
          <w:cantSplit/>
        </w:trPr>
        <w:tc>
          <w:tcPr>
            <w:tcW w:w="2044" w:type="dxa"/>
            <w:shd w:val="clear" w:color="auto" w:fill="auto"/>
          </w:tcPr>
          <w:p w14:paraId="2E5BCAE6" w14:textId="77777777" w:rsidR="00635155" w:rsidRPr="009A7184" w:rsidRDefault="00635155" w:rsidP="00635155">
            <w:pPr>
              <w:pStyle w:val="ENoteTableText"/>
              <w:rPr>
                <w:szCs w:val="16"/>
              </w:rPr>
            </w:pPr>
          </w:p>
        </w:tc>
        <w:tc>
          <w:tcPr>
            <w:tcW w:w="5044" w:type="dxa"/>
            <w:shd w:val="clear" w:color="auto" w:fill="auto"/>
          </w:tcPr>
          <w:p w14:paraId="1283AFE0" w14:textId="77777777" w:rsidR="00635155" w:rsidRPr="009A7184" w:rsidRDefault="00635155" w:rsidP="00635155">
            <w:pPr>
              <w:pStyle w:val="ENoteTableText"/>
              <w:rPr>
                <w:szCs w:val="16"/>
              </w:rPr>
            </w:pPr>
            <w:r w:rsidRPr="009A7184">
              <w:rPr>
                <w:szCs w:val="16"/>
              </w:rPr>
              <w:t>rep. No. 118, 2006</w:t>
            </w:r>
          </w:p>
        </w:tc>
      </w:tr>
      <w:tr w:rsidR="00635155" w:rsidRPr="009A7184" w14:paraId="1A9FDCD1" w14:textId="77777777" w:rsidTr="001F643F">
        <w:trPr>
          <w:cantSplit/>
        </w:trPr>
        <w:tc>
          <w:tcPr>
            <w:tcW w:w="2044" w:type="dxa"/>
            <w:shd w:val="clear" w:color="auto" w:fill="auto"/>
          </w:tcPr>
          <w:p w14:paraId="2D1B8751" w14:textId="77777777" w:rsidR="00635155" w:rsidRPr="009A7184" w:rsidRDefault="00635155" w:rsidP="00635155">
            <w:pPr>
              <w:pStyle w:val="ENoteTableText"/>
              <w:tabs>
                <w:tab w:val="center" w:leader="dot" w:pos="2268"/>
              </w:tabs>
              <w:rPr>
                <w:szCs w:val="16"/>
              </w:rPr>
            </w:pPr>
            <w:r w:rsidRPr="009A7184">
              <w:rPr>
                <w:szCs w:val="16"/>
              </w:rPr>
              <w:t>6101.20.00</w:t>
            </w:r>
            <w:r w:rsidRPr="009A7184">
              <w:rPr>
                <w:szCs w:val="16"/>
              </w:rPr>
              <w:tab/>
            </w:r>
          </w:p>
        </w:tc>
        <w:tc>
          <w:tcPr>
            <w:tcW w:w="5044" w:type="dxa"/>
            <w:shd w:val="clear" w:color="auto" w:fill="auto"/>
          </w:tcPr>
          <w:p w14:paraId="1422EB0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AB9504F" w14:textId="77777777" w:rsidTr="001F643F">
        <w:trPr>
          <w:cantSplit/>
        </w:trPr>
        <w:tc>
          <w:tcPr>
            <w:tcW w:w="2044" w:type="dxa"/>
            <w:shd w:val="clear" w:color="auto" w:fill="auto"/>
          </w:tcPr>
          <w:p w14:paraId="01E6ECE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1B55DA" w14:textId="77777777" w:rsidR="00635155" w:rsidRPr="009A7184" w:rsidRDefault="00635155" w:rsidP="00635155">
            <w:pPr>
              <w:pStyle w:val="ENoteTableText"/>
              <w:rPr>
                <w:szCs w:val="16"/>
              </w:rPr>
            </w:pPr>
            <w:r w:rsidRPr="009A7184">
              <w:rPr>
                <w:szCs w:val="16"/>
              </w:rPr>
              <w:t>rs No 84, 2016</w:t>
            </w:r>
          </w:p>
        </w:tc>
      </w:tr>
      <w:tr w:rsidR="00635155" w:rsidRPr="009A7184" w14:paraId="3AEC6368" w14:textId="77777777" w:rsidTr="001F643F">
        <w:trPr>
          <w:cantSplit/>
        </w:trPr>
        <w:tc>
          <w:tcPr>
            <w:tcW w:w="2044" w:type="dxa"/>
            <w:shd w:val="clear" w:color="auto" w:fill="auto"/>
          </w:tcPr>
          <w:p w14:paraId="524AB573" w14:textId="77777777" w:rsidR="00635155" w:rsidRPr="009A7184" w:rsidRDefault="00635155" w:rsidP="00635155">
            <w:pPr>
              <w:pStyle w:val="ENoteTableText"/>
              <w:tabs>
                <w:tab w:val="center" w:leader="dot" w:pos="2268"/>
              </w:tabs>
              <w:rPr>
                <w:szCs w:val="16"/>
              </w:rPr>
            </w:pPr>
            <w:r w:rsidRPr="009A7184">
              <w:rPr>
                <w:szCs w:val="16"/>
              </w:rPr>
              <w:t>6101.30.00</w:t>
            </w:r>
            <w:r w:rsidRPr="009A7184">
              <w:rPr>
                <w:szCs w:val="16"/>
              </w:rPr>
              <w:tab/>
            </w:r>
          </w:p>
        </w:tc>
        <w:tc>
          <w:tcPr>
            <w:tcW w:w="5044" w:type="dxa"/>
            <w:shd w:val="clear" w:color="auto" w:fill="auto"/>
          </w:tcPr>
          <w:p w14:paraId="171FD2F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A2DE9B" w14:textId="77777777" w:rsidTr="001F643F">
        <w:trPr>
          <w:cantSplit/>
        </w:trPr>
        <w:tc>
          <w:tcPr>
            <w:tcW w:w="2044" w:type="dxa"/>
            <w:shd w:val="clear" w:color="auto" w:fill="auto"/>
          </w:tcPr>
          <w:p w14:paraId="19AE70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1682C0" w14:textId="77777777" w:rsidR="00635155" w:rsidRPr="009A7184" w:rsidRDefault="00635155" w:rsidP="00635155">
            <w:pPr>
              <w:pStyle w:val="ENoteTableText"/>
              <w:rPr>
                <w:szCs w:val="16"/>
              </w:rPr>
            </w:pPr>
            <w:r w:rsidRPr="009A7184">
              <w:rPr>
                <w:szCs w:val="16"/>
              </w:rPr>
              <w:t>rs No 84, 2016</w:t>
            </w:r>
          </w:p>
        </w:tc>
      </w:tr>
      <w:tr w:rsidR="00635155" w:rsidRPr="009A7184" w14:paraId="51CA5101" w14:textId="77777777" w:rsidTr="001F643F">
        <w:trPr>
          <w:cantSplit/>
        </w:trPr>
        <w:tc>
          <w:tcPr>
            <w:tcW w:w="2044" w:type="dxa"/>
            <w:shd w:val="clear" w:color="auto" w:fill="auto"/>
          </w:tcPr>
          <w:p w14:paraId="4942DEDD" w14:textId="77777777" w:rsidR="00635155" w:rsidRPr="009A7184" w:rsidRDefault="00635155" w:rsidP="00635155">
            <w:pPr>
              <w:pStyle w:val="ENoteTableText"/>
              <w:tabs>
                <w:tab w:val="center" w:leader="dot" w:pos="2268"/>
              </w:tabs>
              <w:rPr>
                <w:szCs w:val="16"/>
              </w:rPr>
            </w:pPr>
            <w:r w:rsidRPr="009A7184">
              <w:rPr>
                <w:szCs w:val="16"/>
              </w:rPr>
              <w:t>6101.90.00</w:t>
            </w:r>
            <w:r w:rsidRPr="009A7184">
              <w:rPr>
                <w:szCs w:val="16"/>
              </w:rPr>
              <w:tab/>
            </w:r>
          </w:p>
        </w:tc>
        <w:tc>
          <w:tcPr>
            <w:tcW w:w="5044" w:type="dxa"/>
            <w:shd w:val="clear" w:color="auto" w:fill="auto"/>
          </w:tcPr>
          <w:p w14:paraId="256C962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0719B5" w14:textId="77777777" w:rsidTr="001F643F">
        <w:trPr>
          <w:cantSplit/>
        </w:trPr>
        <w:tc>
          <w:tcPr>
            <w:tcW w:w="2044" w:type="dxa"/>
            <w:shd w:val="clear" w:color="auto" w:fill="auto"/>
          </w:tcPr>
          <w:p w14:paraId="59927B9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9C1CBB" w14:textId="77777777" w:rsidR="00635155" w:rsidRPr="009A7184" w:rsidRDefault="00635155" w:rsidP="00635155">
            <w:pPr>
              <w:pStyle w:val="ENoteTableText"/>
              <w:rPr>
                <w:szCs w:val="16"/>
              </w:rPr>
            </w:pPr>
            <w:r w:rsidRPr="009A7184">
              <w:rPr>
                <w:szCs w:val="16"/>
              </w:rPr>
              <w:t>rs No 84, 2016</w:t>
            </w:r>
          </w:p>
        </w:tc>
      </w:tr>
      <w:tr w:rsidR="00635155" w:rsidRPr="009A7184" w14:paraId="0C276C2F" w14:textId="77777777" w:rsidTr="001F643F">
        <w:trPr>
          <w:cantSplit/>
        </w:trPr>
        <w:tc>
          <w:tcPr>
            <w:tcW w:w="2044" w:type="dxa"/>
            <w:shd w:val="clear" w:color="auto" w:fill="auto"/>
          </w:tcPr>
          <w:p w14:paraId="6672248B" w14:textId="77777777" w:rsidR="00635155" w:rsidRPr="009A7184" w:rsidRDefault="00635155" w:rsidP="00635155">
            <w:pPr>
              <w:pStyle w:val="ENoteTableText"/>
              <w:rPr>
                <w:szCs w:val="16"/>
              </w:rPr>
            </w:pPr>
            <w:r w:rsidRPr="009A7184">
              <w:rPr>
                <w:b/>
                <w:szCs w:val="16"/>
              </w:rPr>
              <w:t>6102</w:t>
            </w:r>
          </w:p>
        </w:tc>
        <w:tc>
          <w:tcPr>
            <w:tcW w:w="5044" w:type="dxa"/>
            <w:shd w:val="clear" w:color="auto" w:fill="auto"/>
          </w:tcPr>
          <w:p w14:paraId="43F0E900" w14:textId="77777777" w:rsidR="00635155" w:rsidRPr="009A7184" w:rsidRDefault="00635155" w:rsidP="00635155">
            <w:pPr>
              <w:pStyle w:val="ENoteTableText"/>
              <w:rPr>
                <w:szCs w:val="16"/>
              </w:rPr>
            </w:pPr>
          </w:p>
        </w:tc>
      </w:tr>
      <w:tr w:rsidR="00635155" w:rsidRPr="009A7184" w14:paraId="5805AB4F" w14:textId="77777777" w:rsidTr="001F643F">
        <w:trPr>
          <w:cantSplit/>
        </w:trPr>
        <w:tc>
          <w:tcPr>
            <w:tcW w:w="2044" w:type="dxa"/>
            <w:shd w:val="clear" w:color="auto" w:fill="auto"/>
          </w:tcPr>
          <w:p w14:paraId="5F6E0FFA" w14:textId="77777777" w:rsidR="00635155" w:rsidRPr="009A7184" w:rsidRDefault="00635155" w:rsidP="00635155">
            <w:pPr>
              <w:pStyle w:val="ENoteTableText"/>
              <w:tabs>
                <w:tab w:val="center" w:leader="dot" w:pos="2268"/>
              </w:tabs>
              <w:rPr>
                <w:szCs w:val="16"/>
              </w:rPr>
            </w:pPr>
            <w:r w:rsidRPr="009A7184">
              <w:rPr>
                <w:szCs w:val="16"/>
              </w:rPr>
              <w:t>6102.10.00</w:t>
            </w:r>
            <w:r w:rsidRPr="009A7184">
              <w:rPr>
                <w:szCs w:val="16"/>
              </w:rPr>
              <w:tab/>
            </w:r>
          </w:p>
        </w:tc>
        <w:tc>
          <w:tcPr>
            <w:tcW w:w="5044" w:type="dxa"/>
            <w:shd w:val="clear" w:color="auto" w:fill="auto"/>
          </w:tcPr>
          <w:p w14:paraId="1C67DF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4134DB" w14:textId="77777777" w:rsidTr="001F643F">
        <w:trPr>
          <w:cantSplit/>
        </w:trPr>
        <w:tc>
          <w:tcPr>
            <w:tcW w:w="2044" w:type="dxa"/>
            <w:shd w:val="clear" w:color="auto" w:fill="auto"/>
          </w:tcPr>
          <w:p w14:paraId="6C89E25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BD3259" w14:textId="77777777" w:rsidR="00635155" w:rsidRPr="009A7184" w:rsidRDefault="00635155" w:rsidP="00635155">
            <w:pPr>
              <w:pStyle w:val="ENoteTableText"/>
              <w:rPr>
                <w:szCs w:val="16"/>
              </w:rPr>
            </w:pPr>
            <w:r w:rsidRPr="009A7184">
              <w:rPr>
                <w:szCs w:val="16"/>
              </w:rPr>
              <w:t>rs No 84, 2016</w:t>
            </w:r>
          </w:p>
        </w:tc>
      </w:tr>
      <w:tr w:rsidR="00635155" w:rsidRPr="009A7184" w14:paraId="28710591" w14:textId="77777777" w:rsidTr="001F643F">
        <w:trPr>
          <w:cantSplit/>
        </w:trPr>
        <w:tc>
          <w:tcPr>
            <w:tcW w:w="2044" w:type="dxa"/>
            <w:shd w:val="clear" w:color="auto" w:fill="auto"/>
          </w:tcPr>
          <w:p w14:paraId="61959C0F" w14:textId="77777777" w:rsidR="00635155" w:rsidRPr="009A7184" w:rsidRDefault="00635155" w:rsidP="00635155">
            <w:pPr>
              <w:pStyle w:val="ENoteTableText"/>
              <w:tabs>
                <w:tab w:val="center" w:leader="dot" w:pos="2268"/>
              </w:tabs>
              <w:rPr>
                <w:szCs w:val="16"/>
              </w:rPr>
            </w:pPr>
            <w:r w:rsidRPr="009A7184">
              <w:rPr>
                <w:szCs w:val="16"/>
              </w:rPr>
              <w:t>6102.20.00</w:t>
            </w:r>
            <w:r w:rsidRPr="009A7184">
              <w:rPr>
                <w:szCs w:val="16"/>
              </w:rPr>
              <w:tab/>
            </w:r>
          </w:p>
        </w:tc>
        <w:tc>
          <w:tcPr>
            <w:tcW w:w="5044" w:type="dxa"/>
            <w:shd w:val="clear" w:color="auto" w:fill="auto"/>
          </w:tcPr>
          <w:p w14:paraId="4390E36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B85873" w14:textId="77777777" w:rsidTr="001F643F">
        <w:trPr>
          <w:cantSplit/>
        </w:trPr>
        <w:tc>
          <w:tcPr>
            <w:tcW w:w="2044" w:type="dxa"/>
            <w:shd w:val="clear" w:color="auto" w:fill="auto"/>
          </w:tcPr>
          <w:p w14:paraId="12EF5E0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F6D790" w14:textId="77777777" w:rsidR="00635155" w:rsidRPr="009A7184" w:rsidRDefault="00635155" w:rsidP="00635155">
            <w:pPr>
              <w:pStyle w:val="ENoteTableText"/>
              <w:rPr>
                <w:szCs w:val="16"/>
              </w:rPr>
            </w:pPr>
            <w:r w:rsidRPr="009A7184">
              <w:rPr>
                <w:szCs w:val="16"/>
              </w:rPr>
              <w:t>rs No 84, 2016</w:t>
            </w:r>
          </w:p>
        </w:tc>
      </w:tr>
      <w:tr w:rsidR="00635155" w:rsidRPr="009A7184" w14:paraId="6F4FBD90" w14:textId="77777777" w:rsidTr="001F643F">
        <w:trPr>
          <w:cantSplit/>
        </w:trPr>
        <w:tc>
          <w:tcPr>
            <w:tcW w:w="2044" w:type="dxa"/>
            <w:shd w:val="clear" w:color="auto" w:fill="auto"/>
          </w:tcPr>
          <w:p w14:paraId="4E2602E7" w14:textId="77777777" w:rsidR="00635155" w:rsidRPr="009A7184" w:rsidRDefault="00635155" w:rsidP="00635155">
            <w:pPr>
              <w:pStyle w:val="ENoteTableText"/>
              <w:tabs>
                <w:tab w:val="center" w:leader="dot" w:pos="2268"/>
              </w:tabs>
              <w:rPr>
                <w:szCs w:val="16"/>
              </w:rPr>
            </w:pPr>
            <w:r w:rsidRPr="009A7184">
              <w:rPr>
                <w:szCs w:val="16"/>
              </w:rPr>
              <w:t>6102.30.00</w:t>
            </w:r>
            <w:r w:rsidRPr="009A7184">
              <w:rPr>
                <w:szCs w:val="16"/>
              </w:rPr>
              <w:tab/>
            </w:r>
          </w:p>
        </w:tc>
        <w:tc>
          <w:tcPr>
            <w:tcW w:w="5044" w:type="dxa"/>
            <w:shd w:val="clear" w:color="auto" w:fill="auto"/>
          </w:tcPr>
          <w:p w14:paraId="234A2A9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6DE1888" w14:textId="77777777" w:rsidTr="001F643F">
        <w:trPr>
          <w:cantSplit/>
        </w:trPr>
        <w:tc>
          <w:tcPr>
            <w:tcW w:w="2044" w:type="dxa"/>
            <w:shd w:val="clear" w:color="auto" w:fill="auto"/>
          </w:tcPr>
          <w:p w14:paraId="612822B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C7B0FF" w14:textId="77777777" w:rsidR="00635155" w:rsidRPr="009A7184" w:rsidRDefault="00635155" w:rsidP="00635155">
            <w:pPr>
              <w:pStyle w:val="ENoteTableText"/>
              <w:rPr>
                <w:szCs w:val="16"/>
              </w:rPr>
            </w:pPr>
            <w:r w:rsidRPr="009A7184">
              <w:rPr>
                <w:szCs w:val="16"/>
              </w:rPr>
              <w:t>rs No 84, 2016</w:t>
            </w:r>
          </w:p>
        </w:tc>
      </w:tr>
      <w:tr w:rsidR="00635155" w:rsidRPr="009A7184" w14:paraId="78211F11" w14:textId="77777777" w:rsidTr="001F643F">
        <w:trPr>
          <w:cantSplit/>
        </w:trPr>
        <w:tc>
          <w:tcPr>
            <w:tcW w:w="2044" w:type="dxa"/>
            <w:shd w:val="clear" w:color="auto" w:fill="auto"/>
          </w:tcPr>
          <w:p w14:paraId="615FD07A" w14:textId="77777777" w:rsidR="00635155" w:rsidRPr="009A7184" w:rsidRDefault="00635155" w:rsidP="00635155">
            <w:pPr>
              <w:pStyle w:val="ENoteTableText"/>
              <w:tabs>
                <w:tab w:val="center" w:leader="dot" w:pos="2268"/>
              </w:tabs>
              <w:rPr>
                <w:szCs w:val="16"/>
              </w:rPr>
            </w:pPr>
            <w:r w:rsidRPr="009A7184">
              <w:rPr>
                <w:szCs w:val="16"/>
              </w:rPr>
              <w:t>6102.90.00</w:t>
            </w:r>
            <w:r w:rsidRPr="009A7184">
              <w:rPr>
                <w:szCs w:val="16"/>
              </w:rPr>
              <w:tab/>
            </w:r>
          </w:p>
        </w:tc>
        <w:tc>
          <w:tcPr>
            <w:tcW w:w="5044" w:type="dxa"/>
            <w:shd w:val="clear" w:color="auto" w:fill="auto"/>
          </w:tcPr>
          <w:p w14:paraId="33CDC59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4B25BE" w14:textId="77777777" w:rsidTr="001F643F">
        <w:trPr>
          <w:cantSplit/>
        </w:trPr>
        <w:tc>
          <w:tcPr>
            <w:tcW w:w="2044" w:type="dxa"/>
            <w:shd w:val="clear" w:color="auto" w:fill="auto"/>
          </w:tcPr>
          <w:p w14:paraId="29B1D5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61E2EB" w14:textId="77777777" w:rsidR="00635155" w:rsidRPr="009A7184" w:rsidRDefault="00635155" w:rsidP="00635155">
            <w:pPr>
              <w:pStyle w:val="ENoteTableText"/>
              <w:rPr>
                <w:szCs w:val="16"/>
              </w:rPr>
            </w:pPr>
            <w:r w:rsidRPr="009A7184">
              <w:rPr>
                <w:szCs w:val="16"/>
              </w:rPr>
              <w:t>rs No 84, 2016</w:t>
            </w:r>
          </w:p>
        </w:tc>
      </w:tr>
      <w:tr w:rsidR="00635155" w:rsidRPr="009A7184" w14:paraId="2A2664DB" w14:textId="77777777" w:rsidTr="001F643F">
        <w:trPr>
          <w:cantSplit/>
        </w:trPr>
        <w:tc>
          <w:tcPr>
            <w:tcW w:w="2044" w:type="dxa"/>
            <w:shd w:val="clear" w:color="auto" w:fill="auto"/>
          </w:tcPr>
          <w:p w14:paraId="21F3B1BB" w14:textId="77777777" w:rsidR="00635155" w:rsidRPr="009A7184" w:rsidRDefault="00635155" w:rsidP="00635155">
            <w:pPr>
              <w:pStyle w:val="ENoteTableText"/>
              <w:rPr>
                <w:szCs w:val="16"/>
              </w:rPr>
            </w:pPr>
            <w:r w:rsidRPr="009A7184">
              <w:rPr>
                <w:b/>
                <w:szCs w:val="16"/>
              </w:rPr>
              <w:t>6103</w:t>
            </w:r>
          </w:p>
        </w:tc>
        <w:tc>
          <w:tcPr>
            <w:tcW w:w="5044" w:type="dxa"/>
            <w:shd w:val="clear" w:color="auto" w:fill="auto"/>
          </w:tcPr>
          <w:p w14:paraId="1CF62642" w14:textId="77777777" w:rsidR="00635155" w:rsidRPr="009A7184" w:rsidRDefault="00635155" w:rsidP="00635155">
            <w:pPr>
              <w:pStyle w:val="ENoteTableText"/>
              <w:rPr>
                <w:szCs w:val="16"/>
              </w:rPr>
            </w:pPr>
          </w:p>
        </w:tc>
      </w:tr>
      <w:tr w:rsidR="00635155" w:rsidRPr="009A7184" w14:paraId="1C69553F" w14:textId="77777777" w:rsidTr="001F643F">
        <w:trPr>
          <w:cantSplit/>
        </w:trPr>
        <w:tc>
          <w:tcPr>
            <w:tcW w:w="2044" w:type="dxa"/>
            <w:shd w:val="clear" w:color="auto" w:fill="auto"/>
          </w:tcPr>
          <w:p w14:paraId="1DF7E5D9" w14:textId="77777777" w:rsidR="00635155" w:rsidRPr="009A7184" w:rsidRDefault="00635155" w:rsidP="00635155">
            <w:pPr>
              <w:pStyle w:val="ENoteTableText"/>
              <w:tabs>
                <w:tab w:val="center" w:leader="dot" w:pos="2268"/>
              </w:tabs>
              <w:rPr>
                <w:szCs w:val="16"/>
              </w:rPr>
            </w:pPr>
            <w:r w:rsidRPr="009A7184">
              <w:rPr>
                <w:szCs w:val="16"/>
              </w:rPr>
              <w:t>6103.1</w:t>
            </w:r>
            <w:r w:rsidRPr="009A7184">
              <w:rPr>
                <w:szCs w:val="16"/>
              </w:rPr>
              <w:tab/>
            </w:r>
          </w:p>
        </w:tc>
        <w:tc>
          <w:tcPr>
            <w:tcW w:w="5044" w:type="dxa"/>
            <w:shd w:val="clear" w:color="auto" w:fill="auto"/>
          </w:tcPr>
          <w:p w14:paraId="4A3989D4" w14:textId="77777777" w:rsidR="00635155" w:rsidRPr="009A7184" w:rsidRDefault="00635155" w:rsidP="00635155">
            <w:pPr>
              <w:pStyle w:val="ENoteTableText"/>
              <w:rPr>
                <w:szCs w:val="16"/>
              </w:rPr>
            </w:pPr>
            <w:r w:rsidRPr="009A7184">
              <w:rPr>
                <w:szCs w:val="16"/>
              </w:rPr>
              <w:t>rep. No. 118, 2006</w:t>
            </w:r>
          </w:p>
        </w:tc>
      </w:tr>
      <w:tr w:rsidR="00635155" w:rsidRPr="009A7184" w14:paraId="489F2F56" w14:textId="77777777" w:rsidTr="001F643F">
        <w:trPr>
          <w:cantSplit/>
        </w:trPr>
        <w:tc>
          <w:tcPr>
            <w:tcW w:w="2044" w:type="dxa"/>
            <w:shd w:val="clear" w:color="auto" w:fill="auto"/>
          </w:tcPr>
          <w:p w14:paraId="0FF81374" w14:textId="77777777" w:rsidR="00635155" w:rsidRPr="009A7184" w:rsidRDefault="00635155" w:rsidP="00635155">
            <w:pPr>
              <w:pStyle w:val="ENoteTableText"/>
              <w:tabs>
                <w:tab w:val="center" w:leader="dot" w:pos="2268"/>
              </w:tabs>
              <w:rPr>
                <w:szCs w:val="16"/>
              </w:rPr>
            </w:pPr>
            <w:r w:rsidRPr="009A7184">
              <w:rPr>
                <w:szCs w:val="16"/>
              </w:rPr>
              <w:t>6103.10.00</w:t>
            </w:r>
            <w:r w:rsidRPr="009A7184">
              <w:rPr>
                <w:szCs w:val="16"/>
              </w:rPr>
              <w:tab/>
            </w:r>
          </w:p>
        </w:tc>
        <w:tc>
          <w:tcPr>
            <w:tcW w:w="5044" w:type="dxa"/>
            <w:shd w:val="clear" w:color="auto" w:fill="auto"/>
          </w:tcPr>
          <w:p w14:paraId="3B0EFA25" w14:textId="77777777" w:rsidR="00635155" w:rsidRPr="009A7184" w:rsidRDefault="00635155" w:rsidP="00635155">
            <w:pPr>
              <w:pStyle w:val="ENoteTableText"/>
              <w:rPr>
                <w:szCs w:val="16"/>
              </w:rPr>
            </w:pPr>
            <w:r w:rsidRPr="009A7184">
              <w:rPr>
                <w:szCs w:val="16"/>
              </w:rPr>
              <w:t>ad. No. 118, 2006</w:t>
            </w:r>
          </w:p>
        </w:tc>
      </w:tr>
      <w:tr w:rsidR="00635155" w:rsidRPr="009A7184" w14:paraId="37385A84" w14:textId="77777777" w:rsidTr="001F643F">
        <w:trPr>
          <w:cantSplit/>
        </w:trPr>
        <w:tc>
          <w:tcPr>
            <w:tcW w:w="2044" w:type="dxa"/>
            <w:shd w:val="clear" w:color="auto" w:fill="auto"/>
          </w:tcPr>
          <w:p w14:paraId="1DE7E48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3743FE" w14:textId="77777777" w:rsidR="00635155" w:rsidRPr="009A7184" w:rsidRDefault="00635155" w:rsidP="00635155">
            <w:pPr>
              <w:pStyle w:val="ENoteTableText"/>
              <w:rPr>
                <w:szCs w:val="16"/>
              </w:rPr>
            </w:pPr>
            <w:r w:rsidRPr="009A7184">
              <w:rPr>
                <w:szCs w:val="16"/>
              </w:rPr>
              <w:t>rs No 84, 2016</w:t>
            </w:r>
          </w:p>
        </w:tc>
      </w:tr>
      <w:tr w:rsidR="00635155" w:rsidRPr="009A7184" w14:paraId="421A5DE8" w14:textId="77777777" w:rsidTr="001F643F">
        <w:trPr>
          <w:cantSplit/>
        </w:trPr>
        <w:tc>
          <w:tcPr>
            <w:tcW w:w="2044" w:type="dxa"/>
            <w:shd w:val="clear" w:color="auto" w:fill="auto"/>
          </w:tcPr>
          <w:p w14:paraId="07F53B5F" w14:textId="77777777" w:rsidR="00635155" w:rsidRPr="009A7184" w:rsidRDefault="00635155" w:rsidP="00635155">
            <w:pPr>
              <w:pStyle w:val="ENoteTableText"/>
              <w:tabs>
                <w:tab w:val="center" w:leader="dot" w:pos="2268"/>
              </w:tabs>
              <w:rPr>
                <w:szCs w:val="16"/>
              </w:rPr>
            </w:pPr>
            <w:r w:rsidRPr="009A7184">
              <w:rPr>
                <w:szCs w:val="16"/>
              </w:rPr>
              <w:t>6103.11.00</w:t>
            </w:r>
            <w:r w:rsidRPr="009A7184">
              <w:rPr>
                <w:szCs w:val="16"/>
              </w:rPr>
              <w:tab/>
            </w:r>
          </w:p>
        </w:tc>
        <w:tc>
          <w:tcPr>
            <w:tcW w:w="5044" w:type="dxa"/>
            <w:shd w:val="clear" w:color="auto" w:fill="auto"/>
          </w:tcPr>
          <w:p w14:paraId="65F34E9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C46871" w14:textId="77777777" w:rsidTr="001F643F">
        <w:trPr>
          <w:cantSplit/>
        </w:trPr>
        <w:tc>
          <w:tcPr>
            <w:tcW w:w="2044" w:type="dxa"/>
            <w:shd w:val="clear" w:color="auto" w:fill="auto"/>
          </w:tcPr>
          <w:p w14:paraId="08915478" w14:textId="77777777" w:rsidR="00635155" w:rsidRPr="009A7184" w:rsidRDefault="00635155" w:rsidP="00635155">
            <w:pPr>
              <w:pStyle w:val="ENoteTableText"/>
              <w:rPr>
                <w:szCs w:val="16"/>
              </w:rPr>
            </w:pPr>
          </w:p>
        </w:tc>
        <w:tc>
          <w:tcPr>
            <w:tcW w:w="5044" w:type="dxa"/>
            <w:shd w:val="clear" w:color="auto" w:fill="auto"/>
          </w:tcPr>
          <w:p w14:paraId="4A622223" w14:textId="77777777" w:rsidR="00635155" w:rsidRPr="009A7184" w:rsidRDefault="00635155" w:rsidP="00635155">
            <w:pPr>
              <w:pStyle w:val="ENoteTableText"/>
              <w:rPr>
                <w:szCs w:val="16"/>
              </w:rPr>
            </w:pPr>
            <w:r w:rsidRPr="009A7184">
              <w:rPr>
                <w:szCs w:val="16"/>
              </w:rPr>
              <w:t>rep. No. 118, 2006</w:t>
            </w:r>
          </w:p>
        </w:tc>
      </w:tr>
      <w:tr w:rsidR="00635155" w:rsidRPr="009A7184" w14:paraId="1E4E1D01" w14:textId="77777777" w:rsidTr="001F643F">
        <w:trPr>
          <w:cantSplit/>
        </w:trPr>
        <w:tc>
          <w:tcPr>
            <w:tcW w:w="2044" w:type="dxa"/>
            <w:shd w:val="clear" w:color="auto" w:fill="auto"/>
          </w:tcPr>
          <w:p w14:paraId="56E774B7" w14:textId="77777777" w:rsidR="00635155" w:rsidRPr="009A7184" w:rsidRDefault="00635155" w:rsidP="00635155">
            <w:pPr>
              <w:pStyle w:val="ENoteTableText"/>
              <w:tabs>
                <w:tab w:val="center" w:leader="dot" w:pos="2268"/>
              </w:tabs>
              <w:rPr>
                <w:szCs w:val="16"/>
              </w:rPr>
            </w:pPr>
            <w:r w:rsidRPr="009A7184">
              <w:rPr>
                <w:szCs w:val="16"/>
              </w:rPr>
              <w:t>6103.12.00</w:t>
            </w:r>
            <w:r w:rsidRPr="009A7184">
              <w:rPr>
                <w:szCs w:val="16"/>
              </w:rPr>
              <w:tab/>
            </w:r>
          </w:p>
        </w:tc>
        <w:tc>
          <w:tcPr>
            <w:tcW w:w="5044" w:type="dxa"/>
            <w:shd w:val="clear" w:color="auto" w:fill="auto"/>
          </w:tcPr>
          <w:p w14:paraId="08757D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EA4342" w14:textId="77777777" w:rsidTr="001F643F">
        <w:trPr>
          <w:cantSplit/>
        </w:trPr>
        <w:tc>
          <w:tcPr>
            <w:tcW w:w="2044" w:type="dxa"/>
            <w:shd w:val="clear" w:color="auto" w:fill="auto"/>
          </w:tcPr>
          <w:p w14:paraId="35BB63D0" w14:textId="77777777" w:rsidR="00635155" w:rsidRPr="009A7184" w:rsidRDefault="00635155" w:rsidP="00635155">
            <w:pPr>
              <w:pStyle w:val="ENoteTableText"/>
              <w:rPr>
                <w:szCs w:val="16"/>
              </w:rPr>
            </w:pPr>
          </w:p>
        </w:tc>
        <w:tc>
          <w:tcPr>
            <w:tcW w:w="5044" w:type="dxa"/>
            <w:shd w:val="clear" w:color="auto" w:fill="auto"/>
          </w:tcPr>
          <w:p w14:paraId="70F10218" w14:textId="77777777" w:rsidR="00635155" w:rsidRPr="009A7184" w:rsidRDefault="00635155" w:rsidP="00635155">
            <w:pPr>
              <w:pStyle w:val="ENoteTableText"/>
              <w:rPr>
                <w:szCs w:val="16"/>
              </w:rPr>
            </w:pPr>
            <w:r w:rsidRPr="009A7184">
              <w:rPr>
                <w:szCs w:val="16"/>
              </w:rPr>
              <w:t>rep. No. 118, 2006</w:t>
            </w:r>
          </w:p>
        </w:tc>
      </w:tr>
      <w:tr w:rsidR="00635155" w:rsidRPr="009A7184" w14:paraId="074C93C4" w14:textId="77777777" w:rsidTr="001F643F">
        <w:trPr>
          <w:cantSplit/>
        </w:trPr>
        <w:tc>
          <w:tcPr>
            <w:tcW w:w="2044" w:type="dxa"/>
            <w:shd w:val="clear" w:color="auto" w:fill="auto"/>
          </w:tcPr>
          <w:p w14:paraId="7E233495" w14:textId="77777777" w:rsidR="00635155" w:rsidRPr="009A7184" w:rsidRDefault="00635155" w:rsidP="00635155">
            <w:pPr>
              <w:pStyle w:val="ENoteTableText"/>
              <w:tabs>
                <w:tab w:val="center" w:leader="dot" w:pos="2268"/>
              </w:tabs>
              <w:rPr>
                <w:szCs w:val="16"/>
              </w:rPr>
            </w:pPr>
            <w:r w:rsidRPr="009A7184">
              <w:rPr>
                <w:szCs w:val="16"/>
              </w:rPr>
              <w:t>6103.19.00</w:t>
            </w:r>
            <w:r w:rsidRPr="009A7184">
              <w:rPr>
                <w:szCs w:val="16"/>
              </w:rPr>
              <w:tab/>
            </w:r>
          </w:p>
        </w:tc>
        <w:tc>
          <w:tcPr>
            <w:tcW w:w="5044" w:type="dxa"/>
            <w:shd w:val="clear" w:color="auto" w:fill="auto"/>
          </w:tcPr>
          <w:p w14:paraId="27A530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25273C" w14:textId="77777777" w:rsidTr="001F643F">
        <w:trPr>
          <w:cantSplit/>
        </w:trPr>
        <w:tc>
          <w:tcPr>
            <w:tcW w:w="2044" w:type="dxa"/>
            <w:shd w:val="clear" w:color="auto" w:fill="auto"/>
          </w:tcPr>
          <w:p w14:paraId="1FCD8166" w14:textId="77777777" w:rsidR="00635155" w:rsidRPr="009A7184" w:rsidRDefault="00635155" w:rsidP="00635155">
            <w:pPr>
              <w:pStyle w:val="ENoteTableText"/>
              <w:rPr>
                <w:szCs w:val="16"/>
              </w:rPr>
            </w:pPr>
          </w:p>
        </w:tc>
        <w:tc>
          <w:tcPr>
            <w:tcW w:w="5044" w:type="dxa"/>
            <w:shd w:val="clear" w:color="auto" w:fill="auto"/>
          </w:tcPr>
          <w:p w14:paraId="29E9EC90" w14:textId="77777777" w:rsidR="00635155" w:rsidRPr="009A7184" w:rsidRDefault="00635155" w:rsidP="00635155">
            <w:pPr>
              <w:pStyle w:val="ENoteTableText"/>
              <w:rPr>
                <w:szCs w:val="16"/>
              </w:rPr>
            </w:pPr>
            <w:r w:rsidRPr="009A7184">
              <w:rPr>
                <w:szCs w:val="16"/>
              </w:rPr>
              <w:t>rep. No. 118, 2006</w:t>
            </w:r>
          </w:p>
        </w:tc>
      </w:tr>
      <w:tr w:rsidR="00635155" w:rsidRPr="009A7184" w14:paraId="375A4E74" w14:textId="77777777" w:rsidTr="001F643F">
        <w:trPr>
          <w:cantSplit/>
        </w:trPr>
        <w:tc>
          <w:tcPr>
            <w:tcW w:w="2044" w:type="dxa"/>
            <w:shd w:val="clear" w:color="auto" w:fill="auto"/>
          </w:tcPr>
          <w:p w14:paraId="425ED0E2" w14:textId="77777777" w:rsidR="00635155" w:rsidRPr="009A7184" w:rsidRDefault="00635155" w:rsidP="00635155">
            <w:pPr>
              <w:pStyle w:val="ENoteTableText"/>
              <w:tabs>
                <w:tab w:val="center" w:leader="dot" w:pos="2268"/>
              </w:tabs>
              <w:rPr>
                <w:szCs w:val="16"/>
              </w:rPr>
            </w:pPr>
            <w:r w:rsidRPr="009A7184">
              <w:rPr>
                <w:szCs w:val="16"/>
              </w:rPr>
              <w:t>6103.21.00</w:t>
            </w:r>
            <w:r w:rsidRPr="009A7184">
              <w:rPr>
                <w:szCs w:val="16"/>
              </w:rPr>
              <w:tab/>
            </w:r>
          </w:p>
        </w:tc>
        <w:tc>
          <w:tcPr>
            <w:tcW w:w="5044" w:type="dxa"/>
            <w:shd w:val="clear" w:color="auto" w:fill="auto"/>
          </w:tcPr>
          <w:p w14:paraId="4A804E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CD9007" w14:textId="77777777" w:rsidTr="001F643F">
        <w:trPr>
          <w:cantSplit/>
        </w:trPr>
        <w:tc>
          <w:tcPr>
            <w:tcW w:w="2044" w:type="dxa"/>
            <w:shd w:val="clear" w:color="auto" w:fill="auto"/>
          </w:tcPr>
          <w:p w14:paraId="1E809A26" w14:textId="77777777" w:rsidR="00635155" w:rsidRPr="009A7184" w:rsidRDefault="00635155" w:rsidP="00635155">
            <w:pPr>
              <w:pStyle w:val="ENoteTableText"/>
              <w:rPr>
                <w:szCs w:val="16"/>
              </w:rPr>
            </w:pPr>
          </w:p>
        </w:tc>
        <w:tc>
          <w:tcPr>
            <w:tcW w:w="5044" w:type="dxa"/>
            <w:shd w:val="clear" w:color="auto" w:fill="auto"/>
          </w:tcPr>
          <w:p w14:paraId="46A66DC2" w14:textId="77777777" w:rsidR="00635155" w:rsidRPr="009A7184" w:rsidRDefault="00635155" w:rsidP="00635155">
            <w:pPr>
              <w:pStyle w:val="ENoteTableText"/>
              <w:rPr>
                <w:szCs w:val="16"/>
              </w:rPr>
            </w:pPr>
            <w:r w:rsidRPr="009A7184">
              <w:rPr>
                <w:szCs w:val="16"/>
              </w:rPr>
              <w:t>rep. No. 118, 2006</w:t>
            </w:r>
          </w:p>
        </w:tc>
      </w:tr>
      <w:tr w:rsidR="00635155" w:rsidRPr="009A7184" w14:paraId="4CBECB0C" w14:textId="77777777" w:rsidTr="001F643F">
        <w:trPr>
          <w:cantSplit/>
        </w:trPr>
        <w:tc>
          <w:tcPr>
            <w:tcW w:w="2044" w:type="dxa"/>
            <w:shd w:val="clear" w:color="auto" w:fill="auto"/>
          </w:tcPr>
          <w:p w14:paraId="5E1B539A" w14:textId="77777777" w:rsidR="00635155" w:rsidRPr="009A7184" w:rsidRDefault="00635155" w:rsidP="00635155">
            <w:pPr>
              <w:pStyle w:val="ENoteTableText"/>
              <w:tabs>
                <w:tab w:val="center" w:leader="dot" w:pos="2268"/>
              </w:tabs>
              <w:rPr>
                <w:szCs w:val="16"/>
              </w:rPr>
            </w:pPr>
            <w:r w:rsidRPr="009A7184">
              <w:rPr>
                <w:szCs w:val="16"/>
              </w:rPr>
              <w:t>6103.22.00</w:t>
            </w:r>
            <w:r w:rsidRPr="009A7184">
              <w:rPr>
                <w:szCs w:val="16"/>
              </w:rPr>
              <w:tab/>
            </w:r>
          </w:p>
        </w:tc>
        <w:tc>
          <w:tcPr>
            <w:tcW w:w="5044" w:type="dxa"/>
            <w:shd w:val="clear" w:color="auto" w:fill="auto"/>
          </w:tcPr>
          <w:p w14:paraId="59632C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840A9D" w14:textId="77777777" w:rsidTr="001F643F">
        <w:trPr>
          <w:cantSplit/>
        </w:trPr>
        <w:tc>
          <w:tcPr>
            <w:tcW w:w="2044" w:type="dxa"/>
            <w:shd w:val="clear" w:color="auto" w:fill="auto"/>
          </w:tcPr>
          <w:p w14:paraId="4E80747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018CD1" w14:textId="77777777" w:rsidR="00635155" w:rsidRPr="009A7184" w:rsidRDefault="00635155" w:rsidP="00635155">
            <w:pPr>
              <w:pStyle w:val="ENoteTableText"/>
              <w:rPr>
                <w:szCs w:val="16"/>
              </w:rPr>
            </w:pPr>
            <w:r w:rsidRPr="009A7184">
              <w:rPr>
                <w:szCs w:val="16"/>
              </w:rPr>
              <w:t>rs No 84, 2016</w:t>
            </w:r>
          </w:p>
        </w:tc>
      </w:tr>
      <w:tr w:rsidR="00635155" w:rsidRPr="009A7184" w14:paraId="41B26A22" w14:textId="77777777" w:rsidTr="001F643F">
        <w:trPr>
          <w:cantSplit/>
        </w:trPr>
        <w:tc>
          <w:tcPr>
            <w:tcW w:w="2044" w:type="dxa"/>
            <w:shd w:val="clear" w:color="auto" w:fill="auto"/>
          </w:tcPr>
          <w:p w14:paraId="1B97F6F7" w14:textId="77777777" w:rsidR="00635155" w:rsidRPr="009A7184" w:rsidRDefault="00635155" w:rsidP="00635155">
            <w:pPr>
              <w:pStyle w:val="ENoteTableText"/>
              <w:tabs>
                <w:tab w:val="center" w:leader="dot" w:pos="2268"/>
              </w:tabs>
              <w:rPr>
                <w:szCs w:val="16"/>
              </w:rPr>
            </w:pPr>
            <w:r w:rsidRPr="009A7184">
              <w:rPr>
                <w:szCs w:val="16"/>
              </w:rPr>
              <w:t>6103.23.00</w:t>
            </w:r>
            <w:r w:rsidRPr="009A7184">
              <w:rPr>
                <w:szCs w:val="16"/>
              </w:rPr>
              <w:tab/>
            </w:r>
          </w:p>
        </w:tc>
        <w:tc>
          <w:tcPr>
            <w:tcW w:w="5044" w:type="dxa"/>
            <w:shd w:val="clear" w:color="auto" w:fill="auto"/>
          </w:tcPr>
          <w:p w14:paraId="2FEA119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EF9041" w14:textId="77777777" w:rsidTr="001F643F">
        <w:trPr>
          <w:cantSplit/>
        </w:trPr>
        <w:tc>
          <w:tcPr>
            <w:tcW w:w="2044" w:type="dxa"/>
            <w:shd w:val="clear" w:color="auto" w:fill="auto"/>
          </w:tcPr>
          <w:p w14:paraId="749E79B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B103E6" w14:textId="77777777" w:rsidR="00635155" w:rsidRPr="009A7184" w:rsidRDefault="00635155" w:rsidP="00635155">
            <w:pPr>
              <w:pStyle w:val="ENoteTableText"/>
              <w:rPr>
                <w:szCs w:val="16"/>
              </w:rPr>
            </w:pPr>
            <w:r w:rsidRPr="009A7184">
              <w:rPr>
                <w:szCs w:val="16"/>
              </w:rPr>
              <w:t>rs No 84, 2016</w:t>
            </w:r>
          </w:p>
        </w:tc>
      </w:tr>
      <w:tr w:rsidR="00635155" w:rsidRPr="009A7184" w14:paraId="7785437B" w14:textId="77777777" w:rsidTr="001F643F">
        <w:trPr>
          <w:cantSplit/>
        </w:trPr>
        <w:tc>
          <w:tcPr>
            <w:tcW w:w="2044" w:type="dxa"/>
            <w:shd w:val="clear" w:color="auto" w:fill="auto"/>
          </w:tcPr>
          <w:p w14:paraId="6C7DF7A2" w14:textId="77777777" w:rsidR="00635155" w:rsidRPr="009A7184" w:rsidRDefault="00635155" w:rsidP="00635155">
            <w:pPr>
              <w:pStyle w:val="ENoteTableText"/>
              <w:tabs>
                <w:tab w:val="center" w:leader="dot" w:pos="2268"/>
              </w:tabs>
              <w:rPr>
                <w:szCs w:val="16"/>
              </w:rPr>
            </w:pPr>
            <w:r w:rsidRPr="009A7184">
              <w:rPr>
                <w:szCs w:val="16"/>
              </w:rPr>
              <w:t>6103.29.00</w:t>
            </w:r>
            <w:r w:rsidRPr="009A7184">
              <w:rPr>
                <w:szCs w:val="16"/>
              </w:rPr>
              <w:tab/>
            </w:r>
          </w:p>
        </w:tc>
        <w:tc>
          <w:tcPr>
            <w:tcW w:w="5044" w:type="dxa"/>
            <w:shd w:val="clear" w:color="auto" w:fill="auto"/>
          </w:tcPr>
          <w:p w14:paraId="379202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A33F56" w14:textId="77777777" w:rsidTr="001F643F">
        <w:trPr>
          <w:cantSplit/>
        </w:trPr>
        <w:tc>
          <w:tcPr>
            <w:tcW w:w="2044" w:type="dxa"/>
            <w:shd w:val="clear" w:color="auto" w:fill="auto"/>
          </w:tcPr>
          <w:p w14:paraId="4E7ACC6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007C09" w14:textId="77777777" w:rsidR="00635155" w:rsidRPr="009A7184" w:rsidRDefault="00635155" w:rsidP="00635155">
            <w:pPr>
              <w:pStyle w:val="ENoteTableText"/>
              <w:rPr>
                <w:szCs w:val="16"/>
              </w:rPr>
            </w:pPr>
            <w:r w:rsidRPr="009A7184">
              <w:rPr>
                <w:szCs w:val="16"/>
              </w:rPr>
              <w:t>rs No 84, 2016</w:t>
            </w:r>
          </w:p>
        </w:tc>
      </w:tr>
      <w:tr w:rsidR="00635155" w:rsidRPr="009A7184" w14:paraId="79A447C1" w14:textId="77777777" w:rsidTr="001F643F">
        <w:trPr>
          <w:cantSplit/>
        </w:trPr>
        <w:tc>
          <w:tcPr>
            <w:tcW w:w="2044" w:type="dxa"/>
            <w:shd w:val="clear" w:color="auto" w:fill="auto"/>
          </w:tcPr>
          <w:p w14:paraId="02C18676" w14:textId="77777777" w:rsidR="00635155" w:rsidRPr="009A7184" w:rsidRDefault="00635155" w:rsidP="00635155">
            <w:pPr>
              <w:pStyle w:val="ENoteTableText"/>
              <w:tabs>
                <w:tab w:val="center" w:leader="dot" w:pos="2268"/>
              </w:tabs>
              <w:rPr>
                <w:szCs w:val="16"/>
              </w:rPr>
            </w:pPr>
            <w:r w:rsidRPr="009A7184">
              <w:rPr>
                <w:szCs w:val="16"/>
              </w:rPr>
              <w:t>6103.31.00</w:t>
            </w:r>
            <w:r w:rsidRPr="009A7184">
              <w:rPr>
                <w:szCs w:val="16"/>
              </w:rPr>
              <w:tab/>
            </w:r>
          </w:p>
        </w:tc>
        <w:tc>
          <w:tcPr>
            <w:tcW w:w="5044" w:type="dxa"/>
            <w:shd w:val="clear" w:color="auto" w:fill="auto"/>
          </w:tcPr>
          <w:p w14:paraId="555003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490EBF" w14:textId="77777777" w:rsidTr="001F643F">
        <w:trPr>
          <w:cantSplit/>
        </w:trPr>
        <w:tc>
          <w:tcPr>
            <w:tcW w:w="2044" w:type="dxa"/>
            <w:shd w:val="clear" w:color="auto" w:fill="auto"/>
          </w:tcPr>
          <w:p w14:paraId="2E61B5A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5833304" w14:textId="77777777" w:rsidR="00635155" w:rsidRPr="009A7184" w:rsidRDefault="00635155" w:rsidP="00635155">
            <w:pPr>
              <w:pStyle w:val="ENoteTableText"/>
              <w:rPr>
                <w:szCs w:val="16"/>
              </w:rPr>
            </w:pPr>
            <w:r w:rsidRPr="009A7184">
              <w:rPr>
                <w:szCs w:val="16"/>
              </w:rPr>
              <w:t>rs No 84, 2016</w:t>
            </w:r>
          </w:p>
        </w:tc>
      </w:tr>
      <w:tr w:rsidR="00635155" w:rsidRPr="009A7184" w14:paraId="08573E6D" w14:textId="77777777" w:rsidTr="001F643F">
        <w:trPr>
          <w:cantSplit/>
        </w:trPr>
        <w:tc>
          <w:tcPr>
            <w:tcW w:w="2044" w:type="dxa"/>
            <w:shd w:val="clear" w:color="auto" w:fill="auto"/>
          </w:tcPr>
          <w:p w14:paraId="1EC79D9D" w14:textId="77777777" w:rsidR="00635155" w:rsidRPr="009A7184" w:rsidRDefault="00635155" w:rsidP="00635155">
            <w:pPr>
              <w:pStyle w:val="ENoteTableText"/>
              <w:tabs>
                <w:tab w:val="center" w:leader="dot" w:pos="2268"/>
              </w:tabs>
              <w:rPr>
                <w:szCs w:val="16"/>
              </w:rPr>
            </w:pPr>
            <w:r w:rsidRPr="009A7184">
              <w:rPr>
                <w:szCs w:val="16"/>
              </w:rPr>
              <w:t>6103.32.00</w:t>
            </w:r>
            <w:r w:rsidRPr="009A7184">
              <w:rPr>
                <w:szCs w:val="16"/>
              </w:rPr>
              <w:tab/>
            </w:r>
          </w:p>
        </w:tc>
        <w:tc>
          <w:tcPr>
            <w:tcW w:w="5044" w:type="dxa"/>
            <w:shd w:val="clear" w:color="auto" w:fill="auto"/>
          </w:tcPr>
          <w:p w14:paraId="6AF65C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AEBDA1" w14:textId="77777777" w:rsidTr="001F643F">
        <w:trPr>
          <w:cantSplit/>
        </w:trPr>
        <w:tc>
          <w:tcPr>
            <w:tcW w:w="2044" w:type="dxa"/>
            <w:shd w:val="clear" w:color="auto" w:fill="auto"/>
          </w:tcPr>
          <w:p w14:paraId="16027EB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C4F9C4" w14:textId="77777777" w:rsidR="00635155" w:rsidRPr="009A7184" w:rsidRDefault="00635155" w:rsidP="00635155">
            <w:pPr>
              <w:pStyle w:val="ENoteTableText"/>
              <w:rPr>
                <w:szCs w:val="16"/>
              </w:rPr>
            </w:pPr>
            <w:r w:rsidRPr="009A7184">
              <w:rPr>
                <w:szCs w:val="16"/>
              </w:rPr>
              <w:t>rs No 84, 2016</w:t>
            </w:r>
          </w:p>
        </w:tc>
      </w:tr>
      <w:tr w:rsidR="00635155" w:rsidRPr="009A7184" w14:paraId="77E7CDE1" w14:textId="77777777" w:rsidTr="001F643F">
        <w:trPr>
          <w:cantSplit/>
        </w:trPr>
        <w:tc>
          <w:tcPr>
            <w:tcW w:w="2044" w:type="dxa"/>
            <w:shd w:val="clear" w:color="auto" w:fill="auto"/>
          </w:tcPr>
          <w:p w14:paraId="45AD92D8" w14:textId="77777777" w:rsidR="00635155" w:rsidRPr="009A7184" w:rsidRDefault="00635155" w:rsidP="00635155">
            <w:pPr>
              <w:pStyle w:val="ENoteTableText"/>
              <w:tabs>
                <w:tab w:val="center" w:leader="dot" w:pos="2268"/>
              </w:tabs>
              <w:rPr>
                <w:szCs w:val="16"/>
              </w:rPr>
            </w:pPr>
            <w:r w:rsidRPr="009A7184">
              <w:rPr>
                <w:szCs w:val="16"/>
              </w:rPr>
              <w:t>6103.33.00</w:t>
            </w:r>
            <w:r w:rsidRPr="009A7184">
              <w:rPr>
                <w:szCs w:val="16"/>
              </w:rPr>
              <w:tab/>
            </w:r>
          </w:p>
        </w:tc>
        <w:tc>
          <w:tcPr>
            <w:tcW w:w="5044" w:type="dxa"/>
            <w:shd w:val="clear" w:color="auto" w:fill="auto"/>
          </w:tcPr>
          <w:p w14:paraId="2EE73B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2445A5B" w14:textId="77777777" w:rsidTr="001F643F">
        <w:trPr>
          <w:cantSplit/>
        </w:trPr>
        <w:tc>
          <w:tcPr>
            <w:tcW w:w="2044" w:type="dxa"/>
            <w:shd w:val="clear" w:color="auto" w:fill="auto"/>
          </w:tcPr>
          <w:p w14:paraId="12D21FA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145D19" w14:textId="77777777" w:rsidR="00635155" w:rsidRPr="009A7184" w:rsidRDefault="00635155" w:rsidP="00635155">
            <w:pPr>
              <w:pStyle w:val="ENoteTableText"/>
              <w:rPr>
                <w:szCs w:val="16"/>
              </w:rPr>
            </w:pPr>
            <w:r w:rsidRPr="009A7184">
              <w:rPr>
                <w:szCs w:val="16"/>
              </w:rPr>
              <w:t>rs No 84, 2016</w:t>
            </w:r>
          </w:p>
        </w:tc>
      </w:tr>
      <w:tr w:rsidR="00635155" w:rsidRPr="009A7184" w14:paraId="466BF7BC" w14:textId="77777777" w:rsidTr="001F643F">
        <w:trPr>
          <w:cantSplit/>
        </w:trPr>
        <w:tc>
          <w:tcPr>
            <w:tcW w:w="2044" w:type="dxa"/>
            <w:shd w:val="clear" w:color="auto" w:fill="auto"/>
          </w:tcPr>
          <w:p w14:paraId="134B1979" w14:textId="77777777" w:rsidR="00635155" w:rsidRPr="009A7184" w:rsidRDefault="00635155" w:rsidP="00635155">
            <w:pPr>
              <w:pStyle w:val="ENoteTableText"/>
              <w:tabs>
                <w:tab w:val="center" w:leader="dot" w:pos="2268"/>
              </w:tabs>
              <w:rPr>
                <w:szCs w:val="16"/>
              </w:rPr>
            </w:pPr>
            <w:r w:rsidRPr="009A7184">
              <w:rPr>
                <w:szCs w:val="16"/>
              </w:rPr>
              <w:t>6103.39.00</w:t>
            </w:r>
            <w:r w:rsidRPr="009A7184">
              <w:rPr>
                <w:szCs w:val="16"/>
              </w:rPr>
              <w:tab/>
            </w:r>
          </w:p>
        </w:tc>
        <w:tc>
          <w:tcPr>
            <w:tcW w:w="5044" w:type="dxa"/>
            <w:shd w:val="clear" w:color="auto" w:fill="auto"/>
          </w:tcPr>
          <w:p w14:paraId="431CE4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00B6F1" w14:textId="77777777" w:rsidTr="001F643F">
        <w:trPr>
          <w:cantSplit/>
        </w:trPr>
        <w:tc>
          <w:tcPr>
            <w:tcW w:w="2044" w:type="dxa"/>
            <w:shd w:val="clear" w:color="auto" w:fill="auto"/>
          </w:tcPr>
          <w:p w14:paraId="370BB46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14835F" w14:textId="77777777" w:rsidR="00635155" w:rsidRPr="009A7184" w:rsidRDefault="00635155" w:rsidP="00635155">
            <w:pPr>
              <w:pStyle w:val="ENoteTableText"/>
              <w:rPr>
                <w:szCs w:val="16"/>
              </w:rPr>
            </w:pPr>
            <w:r w:rsidRPr="009A7184">
              <w:rPr>
                <w:szCs w:val="16"/>
              </w:rPr>
              <w:t>rs No 84, 2016</w:t>
            </w:r>
          </w:p>
        </w:tc>
      </w:tr>
      <w:tr w:rsidR="00635155" w:rsidRPr="009A7184" w14:paraId="09F50851" w14:textId="77777777" w:rsidTr="001F643F">
        <w:trPr>
          <w:cantSplit/>
        </w:trPr>
        <w:tc>
          <w:tcPr>
            <w:tcW w:w="2044" w:type="dxa"/>
            <w:shd w:val="clear" w:color="auto" w:fill="auto"/>
          </w:tcPr>
          <w:p w14:paraId="3B7716D0" w14:textId="77777777" w:rsidR="00635155" w:rsidRPr="009A7184" w:rsidRDefault="00635155" w:rsidP="00635155">
            <w:pPr>
              <w:pStyle w:val="ENoteTableText"/>
              <w:tabs>
                <w:tab w:val="center" w:leader="dot" w:pos="2268"/>
              </w:tabs>
              <w:rPr>
                <w:szCs w:val="16"/>
              </w:rPr>
            </w:pPr>
            <w:r w:rsidRPr="009A7184">
              <w:rPr>
                <w:szCs w:val="16"/>
              </w:rPr>
              <w:t>6103.41.00</w:t>
            </w:r>
            <w:r w:rsidRPr="009A7184">
              <w:rPr>
                <w:szCs w:val="16"/>
              </w:rPr>
              <w:tab/>
            </w:r>
          </w:p>
        </w:tc>
        <w:tc>
          <w:tcPr>
            <w:tcW w:w="5044" w:type="dxa"/>
            <w:shd w:val="clear" w:color="auto" w:fill="auto"/>
          </w:tcPr>
          <w:p w14:paraId="62B30C8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DF29CF" w14:textId="77777777" w:rsidTr="001F643F">
        <w:trPr>
          <w:cantSplit/>
        </w:trPr>
        <w:tc>
          <w:tcPr>
            <w:tcW w:w="2044" w:type="dxa"/>
            <w:shd w:val="clear" w:color="auto" w:fill="auto"/>
          </w:tcPr>
          <w:p w14:paraId="184CBA6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97FD59" w14:textId="77777777" w:rsidR="00635155" w:rsidRPr="009A7184" w:rsidRDefault="00635155" w:rsidP="00635155">
            <w:pPr>
              <w:pStyle w:val="ENoteTableText"/>
              <w:rPr>
                <w:szCs w:val="16"/>
              </w:rPr>
            </w:pPr>
            <w:r w:rsidRPr="009A7184">
              <w:rPr>
                <w:szCs w:val="16"/>
              </w:rPr>
              <w:t>rs No 84, 2016</w:t>
            </w:r>
          </w:p>
        </w:tc>
      </w:tr>
      <w:tr w:rsidR="00635155" w:rsidRPr="009A7184" w14:paraId="28A4A67A" w14:textId="77777777" w:rsidTr="001F643F">
        <w:trPr>
          <w:cantSplit/>
        </w:trPr>
        <w:tc>
          <w:tcPr>
            <w:tcW w:w="2044" w:type="dxa"/>
            <w:shd w:val="clear" w:color="auto" w:fill="auto"/>
          </w:tcPr>
          <w:p w14:paraId="2B53A1F3" w14:textId="77777777" w:rsidR="00635155" w:rsidRPr="009A7184" w:rsidRDefault="00635155" w:rsidP="00635155">
            <w:pPr>
              <w:pStyle w:val="ENoteTableText"/>
              <w:tabs>
                <w:tab w:val="center" w:leader="dot" w:pos="2268"/>
              </w:tabs>
              <w:rPr>
                <w:szCs w:val="16"/>
              </w:rPr>
            </w:pPr>
            <w:r w:rsidRPr="009A7184">
              <w:rPr>
                <w:szCs w:val="16"/>
              </w:rPr>
              <w:t>6103.42.00</w:t>
            </w:r>
            <w:r w:rsidRPr="009A7184">
              <w:rPr>
                <w:szCs w:val="16"/>
              </w:rPr>
              <w:tab/>
            </w:r>
          </w:p>
        </w:tc>
        <w:tc>
          <w:tcPr>
            <w:tcW w:w="5044" w:type="dxa"/>
            <w:shd w:val="clear" w:color="auto" w:fill="auto"/>
          </w:tcPr>
          <w:p w14:paraId="4278A0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EADFD6" w14:textId="77777777" w:rsidTr="001F643F">
        <w:trPr>
          <w:cantSplit/>
        </w:trPr>
        <w:tc>
          <w:tcPr>
            <w:tcW w:w="2044" w:type="dxa"/>
            <w:shd w:val="clear" w:color="auto" w:fill="auto"/>
          </w:tcPr>
          <w:p w14:paraId="4F93538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F897F8" w14:textId="77777777" w:rsidR="00635155" w:rsidRPr="009A7184" w:rsidRDefault="00635155" w:rsidP="00635155">
            <w:pPr>
              <w:pStyle w:val="ENoteTableText"/>
              <w:rPr>
                <w:szCs w:val="16"/>
              </w:rPr>
            </w:pPr>
            <w:r w:rsidRPr="009A7184">
              <w:rPr>
                <w:szCs w:val="16"/>
              </w:rPr>
              <w:t>rs No 84, 2016</w:t>
            </w:r>
          </w:p>
        </w:tc>
      </w:tr>
      <w:tr w:rsidR="00635155" w:rsidRPr="009A7184" w14:paraId="6B7F10B3" w14:textId="77777777" w:rsidTr="001F643F">
        <w:trPr>
          <w:cantSplit/>
        </w:trPr>
        <w:tc>
          <w:tcPr>
            <w:tcW w:w="2044" w:type="dxa"/>
            <w:shd w:val="clear" w:color="auto" w:fill="auto"/>
          </w:tcPr>
          <w:p w14:paraId="0599C6F3" w14:textId="77777777" w:rsidR="00635155" w:rsidRPr="009A7184" w:rsidRDefault="00635155" w:rsidP="00635155">
            <w:pPr>
              <w:pStyle w:val="ENoteTableText"/>
              <w:tabs>
                <w:tab w:val="center" w:leader="dot" w:pos="2268"/>
              </w:tabs>
              <w:rPr>
                <w:szCs w:val="16"/>
              </w:rPr>
            </w:pPr>
            <w:r w:rsidRPr="009A7184">
              <w:rPr>
                <w:szCs w:val="16"/>
              </w:rPr>
              <w:t>6103.43.00</w:t>
            </w:r>
            <w:r w:rsidRPr="009A7184">
              <w:rPr>
                <w:szCs w:val="16"/>
              </w:rPr>
              <w:tab/>
            </w:r>
          </w:p>
        </w:tc>
        <w:tc>
          <w:tcPr>
            <w:tcW w:w="5044" w:type="dxa"/>
            <w:shd w:val="clear" w:color="auto" w:fill="auto"/>
          </w:tcPr>
          <w:p w14:paraId="777200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0BDF4E" w14:textId="77777777" w:rsidTr="001F643F">
        <w:trPr>
          <w:cantSplit/>
        </w:trPr>
        <w:tc>
          <w:tcPr>
            <w:tcW w:w="2044" w:type="dxa"/>
            <w:shd w:val="clear" w:color="auto" w:fill="auto"/>
          </w:tcPr>
          <w:p w14:paraId="04B091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C0FF39" w14:textId="77777777" w:rsidR="00635155" w:rsidRPr="009A7184" w:rsidRDefault="00635155" w:rsidP="00635155">
            <w:pPr>
              <w:pStyle w:val="ENoteTableText"/>
              <w:rPr>
                <w:szCs w:val="16"/>
              </w:rPr>
            </w:pPr>
            <w:r w:rsidRPr="009A7184">
              <w:rPr>
                <w:szCs w:val="16"/>
              </w:rPr>
              <w:t>rs No 84, 2016</w:t>
            </w:r>
          </w:p>
        </w:tc>
      </w:tr>
      <w:tr w:rsidR="00635155" w:rsidRPr="009A7184" w14:paraId="00A16453" w14:textId="77777777" w:rsidTr="001F643F">
        <w:trPr>
          <w:cantSplit/>
        </w:trPr>
        <w:tc>
          <w:tcPr>
            <w:tcW w:w="2044" w:type="dxa"/>
            <w:shd w:val="clear" w:color="auto" w:fill="auto"/>
          </w:tcPr>
          <w:p w14:paraId="1182BCFB" w14:textId="77777777" w:rsidR="00635155" w:rsidRPr="009A7184" w:rsidRDefault="00635155" w:rsidP="00635155">
            <w:pPr>
              <w:pStyle w:val="ENoteTableText"/>
              <w:tabs>
                <w:tab w:val="center" w:leader="dot" w:pos="2268"/>
              </w:tabs>
              <w:rPr>
                <w:szCs w:val="16"/>
              </w:rPr>
            </w:pPr>
            <w:r w:rsidRPr="009A7184">
              <w:rPr>
                <w:szCs w:val="16"/>
              </w:rPr>
              <w:t>6103.49.00</w:t>
            </w:r>
            <w:r w:rsidRPr="009A7184">
              <w:rPr>
                <w:szCs w:val="16"/>
              </w:rPr>
              <w:tab/>
            </w:r>
          </w:p>
        </w:tc>
        <w:tc>
          <w:tcPr>
            <w:tcW w:w="5044" w:type="dxa"/>
            <w:shd w:val="clear" w:color="auto" w:fill="auto"/>
          </w:tcPr>
          <w:p w14:paraId="5F98B69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F754CF" w14:textId="77777777" w:rsidTr="001F643F">
        <w:trPr>
          <w:cantSplit/>
        </w:trPr>
        <w:tc>
          <w:tcPr>
            <w:tcW w:w="2044" w:type="dxa"/>
            <w:shd w:val="clear" w:color="auto" w:fill="auto"/>
          </w:tcPr>
          <w:p w14:paraId="4A9270B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EFBB90F" w14:textId="77777777" w:rsidR="00635155" w:rsidRPr="009A7184" w:rsidRDefault="00635155" w:rsidP="00635155">
            <w:pPr>
              <w:pStyle w:val="ENoteTableText"/>
              <w:rPr>
                <w:szCs w:val="16"/>
              </w:rPr>
            </w:pPr>
            <w:r w:rsidRPr="009A7184">
              <w:rPr>
                <w:szCs w:val="16"/>
              </w:rPr>
              <w:t>rs No 84, 2016</w:t>
            </w:r>
          </w:p>
        </w:tc>
      </w:tr>
      <w:tr w:rsidR="00635155" w:rsidRPr="009A7184" w14:paraId="77A5A877" w14:textId="77777777" w:rsidTr="001F643F">
        <w:trPr>
          <w:cantSplit/>
        </w:trPr>
        <w:tc>
          <w:tcPr>
            <w:tcW w:w="2044" w:type="dxa"/>
            <w:shd w:val="clear" w:color="auto" w:fill="auto"/>
          </w:tcPr>
          <w:p w14:paraId="307D5374" w14:textId="77777777" w:rsidR="00635155" w:rsidRPr="009A7184" w:rsidRDefault="00635155" w:rsidP="00635155">
            <w:pPr>
              <w:pStyle w:val="ENoteTableText"/>
              <w:rPr>
                <w:szCs w:val="16"/>
              </w:rPr>
            </w:pPr>
            <w:r w:rsidRPr="009A7184">
              <w:rPr>
                <w:b/>
                <w:szCs w:val="16"/>
              </w:rPr>
              <w:t>6104</w:t>
            </w:r>
          </w:p>
        </w:tc>
        <w:tc>
          <w:tcPr>
            <w:tcW w:w="5044" w:type="dxa"/>
            <w:shd w:val="clear" w:color="auto" w:fill="auto"/>
          </w:tcPr>
          <w:p w14:paraId="52F76334" w14:textId="77777777" w:rsidR="00635155" w:rsidRPr="009A7184" w:rsidRDefault="00635155" w:rsidP="00635155">
            <w:pPr>
              <w:pStyle w:val="ENoteTableText"/>
              <w:rPr>
                <w:szCs w:val="16"/>
              </w:rPr>
            </w:pPr>
          </w:p>
        </w:tc>
      </w:tr>
      <w:tr w:rsidR="00635155" w:rsidRPr="009A7184" w14:paraId="5DE1A0B9" w14:textId="77777777" w:rsidTr="001F643F">
        <w:trPr>
          <w:cantSplit/>
        </w:trPr>
        <w:tc>
          <w:tcPr>
            <w:tcW w:w="2044" w:type="dxa"/>
            <w:shd w:val="clear" w:color="auto" w:fill="auto"/>
          </w:tcPr>
          <w:p w14:paraId="293CD09F" w14:textId="77777777" w:rsidR="00635155" w:rsidRPr="009A7184" w:rsidRDefault="00635155" w:rsidP="00635155">
            <w:pPr>
              <w:pStyle w:val="ENoteTableText"/>
              <w:tabs>
                <w:tab w:val="center" w:leader="dot" w:pos="2268"/>
              </w:tabs>
              <w:rPr>
                <w:szCs w:val="16"/>
              </w:rPr>
            </w:pPr>
            <w:r w:rsidRPr="009A7184">
              <w:rPr>
                <w:szCs w:val="16"/>
              </w:rPr>
              <w:t>6104.11.00</w:t>
            </w:r>
            <w:r w:rsidRPr="009A7184">
              <w:rPr>
                <w:szCs w:val="16"/>
              </w:rPr>
              <w:tab/>
            </w:r>
          </w:p>
        </w:tc>
        <w:tc>
          <w:tcPr>
            <w:tcW w:w="5044" w:type="dxa"/>
            <w:shd w:val="clear" w:color="auto" w:fill="auto"/>
          </w:tcPr>
          <w:p w14:paraId="1D1C331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75C7C5" w14:textId="77777777" w:rsidTr="001F643F">
        <w:trPr>
          <w:cantSplit/>
        </w:trPr>
        <w:tc>
          <w:tcPr>
            <w:tcW w:w="2044" w:type="dxa"/>
            <w:shd w:val="clear" w:color="auto" w:fill="auto"/>
          </w:tcPr>
          <w:p w14:paraId="33DFB419" w14:textId="77777777" w:rsidR="00635155" w:rsidRPr="009A7184" w:rsidRDefault="00635155" w:rsidP="00635155">
            <w:pPr>
              <w:pStyle w:val="ENoteTableText"/>
              <w:rPr>
                <w:szCs w:val="16"/>
              </w:rPr>
            </w:pPr>
          </w:p>
        </w:tc>
        <w:tc>
          <w:tcPr>
            <w:tcW w:w="5044" w:type="dxa"/>
            <w:shd w:val="clear" w:color="auto" w:fill="auto"/>
          </w:tcPr>
          <w:p w14:paraId="280CE339" w14:textId="77777777" w:rsidR="00635155" w:rsidRPr="009A7184" w:rsidRDefault="00635155" w:rsidP="00635155">
            <w:pPr>
              <w:pStyle w:val="ENoteTableText"/>
              <w:rPr>
                <w:szCs w:val="16"/>
              </w:rPr>
            </w:pPr>
            <w:r w:rsidRPr="009A7184">
              <w:rPr>
                <w:szCs w:val="16"/>
              </w:rPr>
              <w:t>rep. No. 118, 2006</w:t>
            </w:r>
          </w:p>
        </w:tc>
      </w:tr>
      <w:tr w:rsidR="00635155" w:rsidRPr="009A7184" w14:paraId="5EB12FE1" w14:textId="77777777" w:rsidTr="001F643F">
        <w:trPr>
          <w:cantSplit/>
        </w:trPr>
        <w:tc>
          <w:tcPr>
            <w:tcW w:w="2044" w:type="dxa"/>
            <w:shd w:val="clear" w:color="auto" w:fill="auto"/>
          </w:tcPr>
          <w:p w14:paraId="6E7D7DAC" w14:textId="77777777" w:rsidR="00635155" w:rsidRPr="009A7184" w:rsidRDefault="00635155" w:rsidP="00635155">
            <w:pPr>
              <w:pStyle w:val="ENoteTableText"/>
              <w:tabs>
                <w:tab w:val="center" w:leader="dot" w:pos="2268"/>
              </w:tabs>
              <w:rPr>
                <w:szCs w:val="16"/>
              </w:rPr>
            </w:pPr>
            <w:r w:rsidRPr="009A7184">
              <w:rPr>
                <w:szCs w:val="16"/>
              </w:rPr>
              <w:t>6104.12.00</w:t>
            </w:r>
            <w:r w:rsidRPr="009A7184">
              <w:rPr>
                <w:szCs w:val="16"/>
              </w:rPr>
              <w:tab/>
            </w:r>
          </w:p>
        </w:tc>
        <w:tc>
          <w:tcPr>
            <w:tcW w:w="5044" w:type="dxa"/>
            <w:shd w:val="clear" w:color="auto" w:fill="auto"/>
          </w:tcPr>
          <w:p w14:paraId="5F4B16A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596058" w14:textId="77777777" w:rsidTr="001F643F">
        <w:trPr>
          <w:cantSplit/>
        </w:trPr>
        <w:tc>
          <w:tcPr>
            <w:tcW w:w="2044" w:type="dxa"/>
            <w:shd w:val="clear" w:color="auto" w:fill="auto"/>
          </w:tcPr>
          <w:p w14:paraId="4E86A673" w14:textId="77777777" w:rsidR="00635155" w:rsidRPr="009A7184" w:rsidRDefault="00635155" w:rsidP="00635155">
            <w:pPr>
              <w:pStyle w:val="ENoteTableText"/>
              <w:rPr>
                <w:szCs w:val="16"/>
              </w:rPr>
            </w:pPr>
          </w:p>
        </w:tc>
        <w:tc>
          <w:tcPr>
            <w:tcW w:w="5044" w:type="dxa"/>
            <w:shd w:val="clear" w:color="auto" w:fill="auto"/>
          </w:tcPr>
          <w:p w14:paraId="1EAC7035" w14:textId="77777777" w:rsidR="00635155" w:rsidRPr="009A7184" w:rsidRDefault="00635155" w:rsidP="00635155">
            <w:pPr>
              <w:pStyle w:val="ENoteTableText"/>
              <w:rPr>
                <w:szCs w:val="16"/>
              </w:rPr>
            </w:pPr>
            <w:r w:rsidRPr="009A7184">
              <w:rPr>
                <w:szCs w:val="16"/>
              </w:rPr>
              <w:t>rep. No. 118, 2006</w:t>
            </w:r>
          </w:p>
        </w:tc>
      </w:tr>
      <w:tr w:rsidR="00635155" w:rsidRPr="009A7184" w14:paraId="73738AAE" w14:textId="77777777" w:rsidTr="001F643F">
        <w:trPr>
          <w:cantSplit/>
        </w:trPr>
        <w:tc>
          <w:tcPr>
            <w:tcW w:w="2044" w:type="dxa"/>
            <w:shd w:val="clear" w:color="auto" w:fill="auto"/>
          </w:tcPr>
          <w:p w14:paraId="77D1E78F" w14:textId="77777777" w:rsidR="00635155" w:rsidRPr="009A7184" w:rsidRDefault="00635155" w:rsidP="00635155">
            <w:pPr>
              <w:pStyle w:val="ENoteTableText"/>
              <w:tabs>
                <w:tab w:val="center" w:leader="dot" w:pos="2268"/>
              </w:tabs>
              <w:rPr>
                <w:szCs w:val="16"/>
              </w:rPr>
            </w:pPr>
            <w:r w:rsidRPr="009A7184">
              <w:rPr>
                <w:szCs w:val="16"/>
              </w:rPr>
              <w:t>6104.13.00</w:t>
            </w:r>
            <w:r w:rsidRPr="009A7184">
              <w:rPr>
                <w:szCs w:val="16"/>
              </w:rPr>
              <w:tab/>
            </w:r>
          </w:p>
        </w:tc>
        <w:tc>
          <w:tcPr>
            <w:tcW w:w="5044" w:type="dxa"/>
            <w:shd w:val="clear" w:color="auto" w:fill="auto"/>
          </w:tcPr>
          <w:p w14:paraId="4AAD3FC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215630" w14:textId="77777777" w:rsidTr="001F643F">
        <w:trPr>
          <w:cantSplit/>
        </w:trPr>
        <w:tc>
          <w:tcPr>
            <w:tcW w:w="2044" w:type="dxa"/>
            <w:shd w:val="clear" w:color="auto" w:fill="auto"/>
          </w:tcPr>
          <w:p w14:paraId="329C1E9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4D3CC7" w14:textId="77777777" w:rsidR="00635155" w:rsidRPr="009A7184" w:rsidRDefault="00635155" w:rsidP="00635155">
            <w:pPr>
              <w:pStyle w:val="ENoteTableText"/>
              <w:rPr>
                <w:szCs w:val="16"/>
              </w:rPr>
            </w:pPr>
            <w:r w:rsidRPr="009A7184">
              <w:rPr>
                <w:szCs w:val="16"/>
              </w:rPr>
              <w:t>rs No 84, 2016</w:t>
            </w:r>
          </w:p>
        </w:tc>
      </w:tr>
      <w:tr w:rsidR="00635155" w:rsidRPr="009A7184" w14:paraId="72AE1847" w14:textId="77777777" w:rsidTr="001F643F">
        <w:trPr>
          <w:cantSplit/>
        </w:trPr>
        <w:tc>
          <w:tcPr>
            <w:tcW w:w="2044" w:type="dxa"/>
            <w:shd w:val="clear" w:color="auto" w:fill="auto"/>
          </w:tcPr>
          <w:p w14:paraId="49F45C9C" w14:textId="77777777" w:rsidR="00635155" w:rsidRPr="009A7184" w:rsidRDefault="00635155" w:rsidP="00635155">
            <w:pPr>
              <w:pStyle w:val="ENoteTableText"/>
              <w:tabs>
                <w:tab w:val="center" w:leader="dot" w:pos="2268"/>
              </w:tabs>
              <w:rPr>
                <w:szCs w:val="16"/>
              </w:rPr>
            </w:pPr>
            <w:r w:rsidRPr="009A7184">
              <w:rPr>
                <w:szCs w:val="16"/>
              </w:rPr>
              <w:t>6104.19.00</w:t>
            </w:r>
            <w:r w:rsidRPr="009A7184">
              <w:rPr>
                <w:szCs w:val="16"/>
              </w:rPr>
              <w:tab/>
            </w:r>
          </w:p>
        </w:tc>
        <w:tc>
          <w:tcPr>
            <w:tcW w:w="5044" w:type="dxa"/>
            <w:shd w:val="clear" w:color="auto" w:fill="auto"/>
          </w:tcPr>
          <w:p w14:paraId="3E9199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4914D7" w14:textId="77777777" w:rsidTr="001F643F">
        <w:trPr>
          <w:cantSplit/>
        </w:trPr>
        <w:tc>
          <w:tcPr>
            <w:tcW w:w="2044" w:type="dxa"/>
            <w:shd w:val="clear" w:color="auto" w:fill="auto"/>
          </w:tcPr>
          <w:p w14:paraId="1BE6603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051023" w14:textId="77777777" w:rsidR="00635155" w:rsidRPr="009A7184" w:rsidRDefault="00635155" w:rsidP="00635155">
            <w:pPr>
              <w:pStyle w:val="ENoteTableText"/>
              <w:rPr>
                <w:szCs w:val="16"/>
              </w:rPr>
            </w:pPr>
            <w:r w:rsidRPr="009A7184">
              <w:rPr>
                <w:szCs w:val="16"/>
              </w:rPr>
              <w:t>rs No 84, 2016</w:t>
            </w:r>
          </w:p>
        </w:tc>
      </w:tr>
      <w:tr w:rsidR="00635155" w:rsidRPr="009A7184" w14:paraId="5D0CB1FD" w14:textId="77777777" w:rsidTr="001F643F">
        <w:trPr>
          <w:cantSplit/>
        </w:trPr>
        <w:tc>
          <w:tcPr>
            <w:tcW w:w="2044" w:type="dxa"/>
            <w:shd w:val="clear" w:color="auto" w:fill="auto"/>
          </w:tcPr>
          <w:p w14:paraId="47B134FA" w14:textId="77777777" w:rsidR="00635155" w:rsidRPr="009A7184" w:rsidRDefault="00635155" w:rsidP="00635155">
            <w:pPr>
              <w:pStyle w:val="ENoteTableText"/>
              <w:tabs>
                <w:tab w:val="center" w:leader="dot" w:pos="2268"/>
              </w:tabs>
              <w:rPr>
                <w:szCs w:val="16"/>
              </w:rPr>
            </w:pPr>
            <w:r w:rsidRPr="009A7184">
              <w:rPr>
                <w:szCs w:val="16"/>
              </w:rPr>
              <w:t>6104.21.00</w:t>
            </w:r>
            <w:r w:rsidRPr="009A7184">
              <w:rPr>
                <w:szCs w:val="16"/>
              </w:rPr>
              <w:tab/>
            </w:r>
          </w:p>
        </w:tc>
        <w:tc>
          <w:tcPr>
            <w:tcW w:w="5044" w:type="dxa"/>
            <w:shd w:val="clear" w:color="auto" w:fill="auto"/>
          </w:tcPr>
          <w:p w14:paraId="744A2F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2A5A91A" w14:textId="77777777" w:rsidTr="001F643F">
        <w:trPr>
          <w:cantSplit/>
        </w:trPr>
        <w:tc>
          <w:tcPr>
            <w:tcW w:w="2044" w:type="dxa"/>
            <w:shd w:val="clear" w:color="auto" w:fill="auto"/>
          </w:tcPr>
          <w:p w14:paraId="4B15202F" w14:textId="77777777" w:rsidR="00635155" w:rsidRPr="009A7184" w:rsidRDefault="00635155" w:rsidP="00635155">
            <w:pPr>
              <w:pStyle w:val="ENoteTableText"/>
              <w:rPr>
                <w:szCs w:val="16"/>
              </w:rPr>
            </w:pPr>
          </w:p>
        </w:tc>
        <w:tc>
          <w:tcPr>
            <w:tcW w:w="5044" w:type="dxa"/>
            <w:shd w:val="clear" w:color="auto" w:fill="auto"/>
          </w:tcPr>
          <w:p w14:paraId="04808CC9" w14:textId="77777777" w:rsidR="00635155" w:rsidRPr="009A7184" w:rsidRDefault="00635155" w:rsidP="00635155">
            <w:pPr>
              <w:pStyle w:val="ENoteTableText"/>
              <w:rPr>
                <w:szCs w:val="16"/>
              </w:rPr>
            </w:pPr>
            <w:r w:rsidRPr="009A7184">
              <w:rPr>
                <w:szCs w:val="16"/>
              </w:rPr>
              <w:t>rep. No. 118, 2006</w:t>
            </w:r>
          </w:p>
        </w:tc>
      </w:tr>
      <w:tr w:rsidR="00635155" w:rsidRPr="009A7184" w14:paraId="3CF34D7B" w14:textId="77777777" w:rsidTr="001F643F">
        <w:trPr>
          <w:cantSplit/>
        </w:trPr>
        <w:tc>
          <w:tcPr>
            <w:tcW w:w="2044" w:type="dxa"/>
            <w:shd w:val="clear" w:color="auto" w:fill="auto"/>
          </w:tcPr>
          <w:p w14:paraId="3855191F" w14:textId="77777777" w:rsidR="00635155" w:rsidRPr="009A7184" w:rsidRDefault="00635155" w:rsidP="00635155">
            <w:pPr>
              <w:pStyle w:val="ENoteTableText"/>
              <w:tabs>
                <w:tab w:val="center" w:leader="dot" w:pos="2268"/>
              </w:tabs>
              <w:rPr>
                <w:szCs w:val="16"/>
              </w:rPr>
            </w:pPr>
            <w:r w:rsidRPr="009A7184">
              <w:rPr>
                <w:szCs w:val="16"/>
              </w:rPr>
              <w:t>6104.22.00</w:t>
            </w:r>
            <w:r w:rsidRPr="009A7184">
              <w:rPr>
                <w:szCs w:val="16"/>
              </w:rPr>
              <w:tab/>
            </w:r>
          </w:p>
        </w:tc>
        <w:tc>
          <w:tcPr>
            <w:tcW w:w="5044" w:type="dxa"/>
            <w:shd w:val="clear" w:color="auto" w:fill="auto"/>
          </w:tcPr>
          <w:p w14:paraId="33B189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ED3788" w14:textId="77777777" w:rsidTr="001F643F">
        <w:trPr>
          <w:cantSplit/>
        </w:trPr>
        <w:tc>
          <w:tcPr>
            <w:tcW w:w="2044" w:type="dxa"/>
            <w:shd w:val="clear" w:color="auto" w:fill="auto"/>
          </w:tcPr>
          <w:p w14:paraId="5CF04AD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72F352" w14:textId="77777777" w:rsidR="00635155" w:rsidRPr="009A7184" w:rsidRDefault="00635155" w:rsidP="00635155">
            <w:pPr>
              <w:pStyle w:val="ENoteTableText"/>
              <w:rPr>
                <w:szCs w:val="16"/>
              </w:rPr>
            </w:pPr>
            <w:r w:rsidRPr="009A7184">
              <w:rPr>
                <w:szCs w:val="16"/>
              </w:rPr>
              <w:t>rs No 84, 2016</w:t>
            </w:r>
          </w:p>
        </w:tc>
      </w:tr>
      <w:tr w:rsidR="00635155" w:rsidRPr="009A7184" w14:paraId="78836E74" w14:textId="77777777" w:rsidTr="001F643F">
        <w:trPr>
          <w:cantSplit/>
        </w:trPr>
        <w:tc>
          <w:tcPr>
            <w:tcW w:w="2044" w:type="dxa"/>
            <w:shd w:val="clear" w:color="auto" w:fill="auto"/>
          </w:tcPr>
          <w:p w14:paraId="3C780C5C" w14:textId="77777777" w:rsidR="00635155" w:rsidRPr="009A7184" w:rsidRDefault="00635155" w:rsidP="00635155">
            <w:pPr>
              <w:pStyle w:val="ENoteTableText"/>
              <w:tabs>
                <w:tab w:val="center" w:leader="dot" w:pos="2268"/>
              </w:tabs>
              <w:rPr>
                <w:szCs w:val="16"/>
              </w:rPr>
            </w:pPr>
            <w:r w:rsidRPr="009A7184">
              <w:rPr>
                <w:szCs w:val="16"/>
              </w:rPr>
              <w:t>6104.23.00</w:t>
            </w:r>
            <w:r w:rsidRPr="009A7184">
              <w:rPr>
                <w:szCs w:val="16"/>
              </w:rPr>
              <w:tab/>
            </w:r>
          </w:p>
        </w:tc>
        <w:tc>
          <w:tcPr>
            <w:tcW w:w="5044" w:type="dxa"/>
            <w:shd w:val="clear" w:color="auto" w:fill="auto"/>
          </w:tcPr>
          <w:p w14:paraId="647F08D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05387F" w14:textId="77777777" w:rsidTr="001F643F">
        <w:trPr>
          <w:cantSplit/>
        </w:trPr>
        <w:tc>
          <w:tcPr>
            <w:tcW w:w="2044" w:type="dxa"/>
            <w:shd w:val="clear" w:color="auto" w:fill="auto"/>
          </w:tcPr>
          <w:p w14:paraId="6531617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75A9F0" w14:textId="77777777" w:rsidR="00635155" w:rsidRPr="009A7184" w:rsidRDefault="00635155" w:rsidP="00635155">
            <w:pPr>
              <w:pStyle w:val="ENoteTableText"/>
              <w:rPr>
                <w:szCs w:val="16"/>
              </w:rPr>
            </w:pPr>
            <w:r w:rsidRPr="009A7184">
              <w:rPr>
                <w:szCs w:val="16"/>
              </w:rPr>
              <w:t>rs No 84, 2016</w:t>
            </w:r>
          </w:p>
        </w:tc>
      </w:tr>
      <w:tr w:rsidR="00635155" w:rsidRPr="009A7184" w14:paraId="3418186E" w14:textId="77777777" w:rsidTr="001F643F">
        <w:trPr>
          <w:cantSplit/>
        </w:trPr>
        <w:tc>
          <w:tcPr>
            <w:tcW w:w="2044" w:type="dxa"/>
            <w:shd w:val="clear" w:color="auto" w:fill="auto"/>
          </w:tcPr>
          <w:p w14:paraId="4E5557F2" w14:textId="77777777" w:rsidR="00635155" w:rsidRPr="009A7184" w:rsidRDefault="00635155" w:rsidP="00635155">
            <w:pPr>
              <w:pStyle w:val="ENoteTableText"/>
              <w:tabs>
                <w:tab w:val="center" w:leader="dot" w:pos="2268"/>
              </w:tabs>
              <w:rPr>
                <w:szCs w:val="16"/>
              </w:rPr>
            </w:pPr>
            <w:r w:rsidRPr="009A7184">
              <w:rPr>
                <w:szCs w:val="16"/>
              </w:rPr>
              <w:t>6104.29.00</w:t>
            </w:r>
            <w:r w:rsidRPr="009A7184">
              <w:rPr>
                <w:szCs w:val="16"/>
              </w:rPr>
              <w:tab/>
            </w:r>
          </w:p>
        </w:tc>
        <w:tc>
          <w:tcPr>
            <w:tcW w:w="5044" w:type="dxa"/>
            <w:shd w:val="clear" w:color="auto" w:fill="auto"/>
          </w:tcPr>
          <w:p w14:paraId="3B1BC9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8AC406" w14:textId="77777777" w:rsidTr="001F643F">
        <w:trPr>
          <w:cantSplit/>
        </w:trPr>
        <w:tc>
          <w:tcPr>
            <w:tcW w:w="2044" w:type="dxa"/>
            <w:shd w:val="clear" w:color="auto" w:fill="auto"/>
          </w:tcPr>
          <w:p w14:paraId="1B6DFE9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5CCBD65" w14:textId="77777777" w:rsidR="00635155" w:rsidRPr="009A7184" w:rsidRDefault="00635155" w:rsidP="00635155">
            <w:pPr>
              <w:pStyle w:val="ENoteTableText"/>
              <w:rPr>
                <w:szCs w:val="16"/>
              </w:rPr>
            </w:pPr>
            <w:r w:rsidRPr="009A7184">
              <w:rPr>
                <w:szCs w:val="16"/>
              </w:rPr>
              <w:t>rs No 84, 2016</w:t>
            </w:r>
          </w:p>
        </w:tc>
      </w:tr>
      <w:tr w:rsidR="00635155" w:rsidRPr="009A7184" w14:paraId="19A319A8" w14:textId="77777777" w:rsidTr="001F643F">
        <w:trPr>
          <w:cantSplit/>
        </w:trPr>
        <w:tc>
          <w:tcPr>
            <w:tcW w:w="2044" w:type="dxa"/>
            <w:shd w:val="clear" w:color="auto" w:fill="auto"/>
          </w:tcPr>
          <w:p w14:paraId="388F0F71" w14:textId="77777777" w:rsidR="00635155" w:rsidRPr="009A7184" w:rsidRDefault="00635155" w:rsidP="00635155">
            <w:pPr>
              <w:pStyle w:val="ENoteTableText"/>
              <w:tabs>
                <w:tab w:val="center" w:leader="dot" w:pos="2268"/>
              </w:tabs>
              <w:rPr>
                <w:szCs w:val="16"/>
              </w:rPr>
            </w:pPr>
            <w:r w:rsidRPr="009A7184">
              <w:rPr>
                <w:szCs w:val="16"/>
              </w:rPr>
              <w:t>6104.31.00</w:t>
            </w:r>
            <w:r w:rsidRPr="009A7184">
              <w:rPr>
                <w:szCs w:val="16"/>
              </w:rPr>
              <w:tab/>
            </w:r>
          </w:p>
        </w:tc>
        <w:tc>
          <w:tcPr>
            <w:tcW w:w="5044" w:type="dxa"/>
            <w:shd w:val="clear" w:color="auto" w:fill="auto"/>
          </w:tcPr>
          <w:p w14:paraId="635046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2208C2" w14:textId="77777777" w:rsidTr="001F643F">
        <w:trPr>
          <w:cantSplit/>
        </w:trPr>
        <w:tc>
          <w:tcPr>
            <w:tcW w:w="2044" w:type="dxa"/>
            <w:shd w:val="clear" w:color="auto" w:fill="auto"/>
          </w:tcPr>
          <w:p w14:paraId="211BFBC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97C309" w14:textId="77777777" w:rsidR="00635155" w:rsidRPr="009A7184" w:rsidRDefault="00635155" w:rsidP="00635155">
            <w:pPr>
              <w:pStyle w:val="ENoteTableText"/>
              <w:rPr>
                <w:szCs w:val="16"/>
              </w:rPr>
            </w:pPr>
            <w:r w:rsidRPr="009A7184">
              <w:rPr>
                <w:szCs w:val="16"/>
              </w:rPr>
              <w:t>rs No 84, 2016</w:t>
            </w:r>
          </w:p>
        </w:tc>
      </w:tr>
      <w:tr w:rsidR="00635155" w:rsidRPr="009A7184" w14:paraId="2E73AA80" w14:textId="77777777" w:rsidTr="001F643F">
        <w:trPr>
          <w:cantSplit/>
        </w:trPr>
        <w:tc>
          <w:tcPr>
            <w:tcW w:w="2044" w:type="dxa"/>
            <w:shd w:val="clear" w:color="auto" w:fill="auto"/>
          </w:tcPr>
          <w:p w14:paraId="5AB6E82C" w14:textId="77777777" w:rsidR="00635155" w:rsidRPr="009A7184" w:rsidRDefault="00635155" w:rsidP="00635155">
            <w:pPr>
              <w:pStyle w:val="ENoteTableText"/>
              <w:tabs>
                <w:tab w:val="center" w:leader="dot" w:pos="2268"/>
              </w:tabs>
              <w:rPr>
                <w:szCs w:val="16"/>
              </w:rPr>
            </w:pPr>
            <w:r w:rsidRPr="009A7184">
              <w:rPr>
                <w:szCs w:val="16"/>
              </w:rPr>
              <w:t>6104.32.00</w:t>
            </w:r>
            <w:r w:rsidRPr="009A7184">
              <w:rPr>
                <w:szCs w:val="16"/>
              </w:rPr>
              <w:tab/>
            </w:r>
          </w:p>
        </w:tc>
        <w:tc>
          <w:tcPr>
            <w:tcW w:w="5044" w:type="dxa"/>
            <w:shd w:val="clear" w:color="auto" w:fill="auto"/>
          </w:tcPr>
          <w:p w14:paraId="35F5B6D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734232" w14:textId="77777777" w:rsidTr="001F643F">
        <w:trPr>
          <w:cantSplit/>
        </w:trPr>
        <w:tc>
          <w:tcPr>
            <w:tcW w:w="2044" w:type="dxa"/>
            <w:shd w:val="clear" w:color="auto" w:fill="auto"/>
          </w:tcPr>
          <w:p w14:paraId="2660AEE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232C9C" w14:textId="77777777" w:rsidR="00635155" w:rsidRPr="009A7184" w:rsidRDefault="00635155" w:rsidP="00635155">
            <w:pPr>
              <w:pStyle w:val="ENoteTableText"/>
              <w:rPr>
                <w:szCs w:val="16"/>
              </w:rPr>
            </w:pPr>
            <w:r w:rsidRPr="009A7184">
              <w:rPr>
                <w:szCs w:val="16"/>
              </w:rPr>
              <w:t>rs No 84, 2016</w:t>
            </w:r>
          </w:p>
        </w:tc>
      </w:tr>
      <w:tr w:rsidR="00635155" w:rsidRPr="009A7184" w14:paraId="15834389" w14:textId="77777777" w:rsidTr="001F643F">
        <w:trPr>
          <w:cantSplit/>
        </w:trPr>
        <w:tc>
          <w:tcPr>
            <w:tcW w:w="2044" w:type="dxa"/>
            <w:shd w:val="clear" w:color="auto" w:fill="auto"/>
          </w:tcPr>
          <w:p w14:paraId="56BF7D16" w14:textId="77777777" w:rsidR="00635155" w:rsidRPr="009A7184" w:rsidRDefault="00635155" w:rsidP="00635155">
            <w:pPr>
              <w:pStyle w:val="ENoteTableText"/>
              <w:tabs>
                <w:tab w:val="center" w:leader="dot" w:pos="2268"/>
              </w:tabs>
              <w:rPr>
                <w:szCs w:val="16"/>
              </w:rPr>
            </w:pPr>
            <w:r w:rsidRPr="009A7184">
              <w:rPr>
                <w:szCs w:val="16"/>
              </w:rPr>
              <w:t>6104.33.00</w:t>
            </w:r>
            <w:r w:rsidRPr="009A7184">
              <w:rPr>
                <w:szCs w:val="16"/>
              </w:rPr>
              <w:tab/>
            </w:r>
          </w:p>
        </w:tc>
        <w:tc>
          <w:tcPr>
            <w:tcW w:w="5044" w:type="dxa"/>
            <w:shd w:val="clear" w:color="auto" w:fill="auto"/>
          </w:tcPr>
          <w:p w14:paraId="0B2E97D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5391DF" w14:textId="77777777" w:rsidTr="001F643F">
        <w:trPr>
          <w:cantSplit/>
        </w:trPr>
        <w:tc>
          <w:tcPr>
            <w:tcW w:w="2044" w:type="dxa"/>
            <w:shd w:val="clear" w:color="auto" w:fill="auto"/>
          </w:tcPr>
          <w:p w14:paraId="67C295F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010618" w14:textId="77777777" w:rsidR="00635155" w:rsidRPr="009A7184" w:rsidRDefault="00635155" w:rsidP="00635155">
            <w:pPr>
              <w:pStyle w:val="ENoteTableText"/>
              <w:rPr>
                <w:szCs w:val="16"/>
              </w:rPr>
            </w:pPr>
            <w:r w:rsidRPr="009A7184">
              <w:rPr>
                <w:szCs w:val="16"/>
              </w:rPr>
              <w:t>rs No 84, 2016</w:t>
            </w:r>
          </w:p>
        </w:tc>
      </w:tr>
      <w:tr w:rsidR="00635155" w:rsidRPr="009A7184" w14:paraId="59AEAEA7" w14:textId="77777777" w:rsidTr="001F643F">
        <w:trPr>
          <w:cantSplit/>
        </w:trPr>
        <w:tc>
          <w:tcPr>
            <w:tcW w:w="2044" w:type="dxa"/>
            <w:shd w:val="clear" w:color="auto" w:fill="auto"/>
          </w:tcPr>
          <w:p w14:paraId="020FF8F9" w14:textId="77777777" w:rsidR="00635155" w:rsidRPr="009A7184" w:rsidRDefault="00635155" w:rsidP="00635155">
            <w:pPr>
              <w:pStyle w:val="ENoteTableText"/>
              <w:tabs>
                <w:tab w:val="center" w:leader="dot" w:pos="2268"/>
              </w:tabs>
              <w:rPr>
                <w:szCs w:val="16"/>
              </w:rPr>
            </w:pPr>
            <w:r w:rsidRPr="009A7184">
              <w:rPr>
                <w:szCs w:val="16"/>
              </w:rPr>
              <w:t>6104.39.00</w:t>
            </w:r>
            <w:r w:rsidRPr="009A7184">
              <w:rPr>
                <w:szCs w:val="16"/>
              </w:rPr>
              <w:tab/>
            </w:r>
          </w:p>
        </w:tc>
        <w:tc>
          <w:tcPr>
            <w:tcW w:w="5044" w:type="dxa"/>
            <w:shd w:val="clear" w:color="auto" w:fill="auto"/>
          </w:tcPr>
          <w:p w14:paraId="39CF1D9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4AC45F" w14:textId="77777777" w:rsidTr="001F643F">
        <w:trPr>
          <w:cantSplit/>
        </w:trPr>
        <w:tc>
          <w:tcPr>
            <w:tcW w:w="2044" w:type="dxa"/>
            <w:shd w:val="clear" w:color="auto" w:fill="auto"/>
          </w:tcPr>
          <w:p w14:paraId="1D6F1F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09DC07" w14:textId="77777777" w:rsidR="00635155" w:rsidRPr="009A7184" w:rsidRDefault="00635155" w:rsidP="00635155">
            <w:pPr>
              <w:pStyle w:val="ENoteTableText"/>
              <w:rPr>
                <w:szCs w:val="16"/>
              </w:rPr>
            </w:pPr>
            <w:r w:rsidRPr="009A7184">
              <w:rPr>
                <w:szCs w:val="16"/>
              </w:rPr>
              <w:t>rs No 84, 2016</w:t>
            </w:r>
          </w:p>
        </w:tc>
      </w:tr>
      <w:tr w:rsidR="00635155" w:rsidRPr="009A7184" w14:paraId="0607519A" w14:textId="77777777" w:rsidTr="001F643F">
        <w:trPr>
          <w:cantSplit/>
        </w:trPr>
        <w:tc>
          <w:tcPr>
            <w:tcW w:w="2044" w:type="dxa"/>
            <w:shd w:val="clear" w:color="auto" w:fill="auto"/>
          </w:tcPr>
          <w:p w14:paraId="535C4375" w14:textId="77777777" w:rsidR="00635155" w:rsidRPr="009A7184" w:rsidRDefault="00635155" w:rsidP="00635155">
            <w:pPr>
              <w:pStyle w:val="ENoteTableText"/>
              <w:tabs>
                <w:tab w:val="center" w:leader="dot" w:pos="2268"/>
              </w:tabs>
              <w:rPr>
                <w:szCs w:val="16"/>
              </w:rPr>
            </w:pPr>
            <w:r w:rsidRPr="009A7184">
              <w:rPr>
                <w:szCs w:val="16"/>
              </w:rPr>
              <w:t>6104.41.00</w:t>
            </w:r>
            <w:r w:rsidRPr="009A7184">
              <w:rPr>
                <w:szCs w:val="16"/>
              </w:rPr>
              <w:tab/>
            </w:r>
          </w:p>
        </w:tc>
        <w:tc>
          <w:tcPr>
            <w:tcW w:w="5044" w:type="dxa"/>
            <w:shd w:val="clear" w:color="auto" w:fill="auto"/>
          </w:tcPr>
          <w:p w14:paraId="1594BC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D2D6EF" w14:textId="77777777" w:rsidTr="001F643F">
        <w:trPr>
          <w:cantSplit/>
        </w:trPr>
        <w:tc>
          <w:tcPr>
            <w:tcW w:w="2044" w:type="dxa"/>
            <w:shd w:val="clear" w:color="auto" w:fill="auto"/>
          </w:tcPr>
          <w:p w14:paraId="61D22C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09D23A" w14:textId="77777777" w:rsidR="00635155" w:rsidRPr="009A7184" w:rsidRDefault="00635155" w:rsidP="00635155">
            <w:pPr>
              <w:pStyle w:val="ENoteTableText"/>
              <w:rPr>
                <w:szCs w:val="16"/>
              </w:rPr>
            </w:pPr>
            <w:r w:rsidRPr="009A7184">
              <w:rPr>
                <w:szCs w:val="16"/>
              </w:rPr>
              <w:t>rs No 84, 2016</w:t>
            </w:r>
          </w:p>
        </w:tc>
      </w:tr>
      <w:tr w:rsidR="00635155" w:rsidRPr="009A7184" w14:paraId="37B8E1A0" w14:textId="77777777" w:rsidTr="001F643F">
        <w:trPr>
          <w:cantSplit/>
        </w:trPr>
        <w:tc>
          <w:tcPr>
            <w:tcW w:w="2044" w:type="dxa"/>
            <w:shd w:val="clear" w:color="auto" w:fill="auto"/>
          </w:tcPr>
          <w:p w14:paraId="698C5CD3" w14:textId="77777777" w:rsidR="00635155" w:rsidRPr="009A7184" w:rsidRDefault="00635155" w:rsidP="00635155">
            <w:pPr>
              <w:pStyle w:val="ENoteTableText"/>
              <w:tabs>
                <w:tab w:val="center" w:leader="dot" w:pos="2268"/>
              </w:tabs>
              <w:rPr>
                <w:szCs w:val="16"/>
              </w:rPr>
            </w:pPr>
            <w:r w:rsidRPr="009A7184">
              <w:rPr>
                <w:szCs w:val="16"/>
              </w:rPr>
              <w:t>6104.42.00</w:t>
            </w:r>
            <w:r w:rsidRPr="009A7184">
              <w:rPr>
                <w:szCs w:val="16"/>
              </w:rPr>
              <w:tab/>
            </w:r>
          </w:p>
        </w:tc>
        <w:tc>
          <w:tcPr>
            <w:tcW w:w="5044" w:type="dxa"/>
            <w:shd w:val="clear" w:color="auto" w:fill="auto"/>
          </w:tcPr>
          <w:p w14:paraId="48D1E7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A4672B" w14:textId="77777777" w:rsidTr="001F643F">
        <w:trPr>
          <w:cantSplit/>
        </w:trPr>
        <w:tc>
          <w:tcPr>
            <w:tcW w:w="2044" w:type="dxa"/>
            <w:shd w:val="clear" w:color="auto" w:fill="auto"/>
          </w:tcPr>
          <w:p w14:paraId="4AB496E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D0D3B30" w14:textId="77777777" w:rsidR="00635155" w:rsidRPr="009A7184" w:rsidRDefault="00635155" w:rsidP="00635155">
            <w:pPr>
              <w:pStyle w:val="ENoteTableText"/>
              <w:rPr>
                <w:szCs w:val="16"/>
              </w:rPr>
            </w:pPr>
            <w:r w:rsidRPr="009A7184">
              <w:rPr>
                <w:szCs w:val="16"/>
              </w:rPr>
              <w:t>rs No 84, 2016</w:t>
            </w:r>
          </w:p>
        </w:tc>
      </w:tr>
      <w:tr w:rsidR="00635155" w:rsidRPr="009A7184" w14:paraId="376C336F" w14:textId="77777777" w:rsidTr="001F643F">
        <w:trPr>
          <w:cantSplit/>
        </w:trPr>
        <w:tc>
          <w:tcPr>
            <w:tcW w:w="2044" w:type="dxa"/>
            <w:shd w:val="clear" w:color="auto" w:fill="auto"/>
          </w:tcPr>
          <w:p w14:paraId="7116C871" w14:textId="77777777" w:rsidR="00635155" w:rsidRPr="009A7184" w:rsidRDefault="00635155" w:rsidP="00635155">
            <w:pPr>
              <w:pStyle w:val="ENoteTableText"/>
              <w:tabs>
                <w:tab w:val="center" w:leader="dot" w:pos="2268"/>
              </w:tabs>
              <w:rPr>
                <w:szCs w:val="16"/>
              </w:rPr>
            </w:pPr>
            <w:r w:rsidRPr="009A7184">
              <w:rPr>
                <w:szCs w:val="16"/>
              </w:rPr>
              <w:t>6104.43.00</w:t>
            </w:r>
            <w:r w:rsidRPr="009A7184">
              <w:rPr>
                <w:szCs w:val="16"/>
              </w:rPr>
              <w:tab/>
            </w:r>
          </w:p>
        </w:tc>
        <w:tc>
          <w:tcPr>
            <w:tcW w:w="5044" w:type="dxa"/>
            <w:shd w:val="clear" w:color="auto" w:fill="auto"/>
          </w:tcPr>
          <w:p w14:paraId="12147F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0CE233" w14:textId="77777777" w:rsidTr="001F643F">
        <w:trPr>
          <w:cantSplit/>
        </w:trPr>
        <w:tc>
          <w:tcPr>
            <w:tcW w:w="2044" w:type="dxa"/>
            <w:shd w:val="clear" w:color="auto" w:fill="auto"/>
          </w:tcPr>
          <w:p w14:paraId="4CFDEC4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5F7B60" w14:textId="77777777" w:rsidR="00635155" w:rsidRPr="009A7184" w:rsidRDefault="00635155" w:rsidP="00635155">
            <w:pPr>
              <w:pStyle w:val="ENoteTableText"/>
              <w:rPr>
                <w:szCs w:val="16"/>
              </w:rPr>
            </w:pPr>
            <w:r w:rsidRPr="009A7184">
              <w:rPr>
                <w:szCs w:val="16"/>
              </w:rPr>
              <w:t>rs No 84, 2016</w:t>
            </w:r>
          </w:p>
        </w:tc>
      </w:tr>
      <w:tr w:rsidR="00635155" w:rsidRPr="009A7184" w14:paraId="3D8E0493" w14:textId="77777777" w:rsidTr="001F643F">
        <w:trPr>
          <w:cantSplit/>
        </w:trPr>
        <w:tc>
          <w:tcPr>
            <w:tcW w:w="2044" w:type="dxa"/>
            <w:shd w:val="clear" w:color="auto" w:fill="auto"/>
          </w:tcPr>
          <w:p w14:paraId="6F4E8D93" w14:textId="77777777" w:rsidR="00635155" w:rsidRPr="009A7184" w:rsidRDefault="00635155" w:rsidP="00635155">
            <w:pPr>
              <w:pStyle w:val="ENoteTableText"/>
              <w:tabs>
                <w:tab w:val="center" w:leader="dot" w:pos="2268"/>
              </w:tabs>
              <w:rPr>
                <w:szCs w:val="16"/>
              </w:rPr>
            </w:pPr>
            <w:r w:rsidRPr="009A7184">
              <w:rPr>
                <w:szCs w:val="16"/>
              </w:rPr>
              <w:t>6104.44.00</w:t>
            </w:r>
            <w:r w:rsidRPr="009A7184">
              <w:rPr>
                <w:szCs w:val="16"/>
              </w:rPr>
              <w:tab/>
            </w:r>
          </w:p>
        </w:tc>
        <w:tc>
          <w:tcPr>
            <w:tcW w:w="5044" w:type="dxa"/>
            <w:shd w:val="clear" w:color="auto" w:fill="auto"/>
          </w:tcPr>
          <w:p w14:paraId="339A32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BFB09E8" w14:textId="77777777" w:rsidTr="001F643F">
        <w:trPr>
          <w:cantSplit/>
        </w:trPr>
        <w:tc>
          <w:tcPr>
            <w:tcW w:w="2044" w:type="dxa"/>
            <w:shd w:val="clear" w:color="auto" w:fill="auto"/>
          </w:tcPr>
          <w:p w14:paraId="0C5247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A03416" w14:textId="77777777" w:rsidR="00635155" w:rsidRPr="009A7184" w:rsidRDefault="00635155" w:rsidP="00635155">
            <w:pPr>
              <w:pStyle w:val="ENoteTableText"/>
              <w:rPr>
                <w:szCs w:val="16"/>
              </w:rPr>
            </w:pPr>
            <w:r w:rsidRPr="009A7184">
              <w:rPr>
                <w:szCs w:val="16"/>
              </w:rPr>
              <w:t>rs No 84, 2016</w:t>
            </w:r>
          </w:p>
        </w:tc>
      </w:tr>
      <w:tr w:rsidR="00635155" w:rsidRPr="009A7184" w14:paraId="5B9E24F6" w14:textId="77777777" w:rsidTr="001F643F">
        <w:trPr>
          <w:cantSplit/>
        </w:trPr>
        <w:tc>
          <w:tcPr>
            <w:tcW w:w="2044" w:type="dxa"/>
            <w:shd w:val="clear" w:color="auto" w:fill="auto"/>
          </w:tcPr>
          <w:p w14:paraId="48B7E1EC" w14:textId="77777777" w:rsidR="00635155" w:rsidRPr="009A7184" w:rsidRDefault="00635155" w:rsidP="00635155">
            <w:pPr>
              <w:pStyle w:val="ENoteTableText"/>
              <w:tabs>
                <w:tab w:val="center" w:leader="dot" w:pos="2268"/>
              </w:tabs>
              <w:rPr>
                <w:szCs w:val="16"/>
              </w:rPr>
            </w:pPr>
            <w:r w:rsidRPr="009A7184">
              <w:rPr>
                <w:szCs w:val="16"/>
              </w:rPr>
              <w:t>6104.49.00</w:t>
            </w:r>
            <w:r w:rsidRPr="009A7184">
              <w:rPr>
                <w:szCs w:val="16"/>
              </w:rPr>
              <w:tab/>
            </w:r>
          </w:p>
        </w:tc>
        <w:tc>
          <w:tcPr>
            <w:tcW w:w="5044" w:type="dxa"/>
            <w:shd w:val="clear" w:color="auto" w:fill="auto"/>
          </w:tcPr>
          <w:p w14:paraId="5162F0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11CE33" w14:textId="77777777" w:rsidTr="001F643F">
        <w:trPr>
          <w:cantSplit/>
        </w:trPr>
        <w:tc>
          <w:tcPr>
            <w:tcW w:w="2044" w:type="dxa"/>
            <w:shd w:val="clear" w:color="auto" w:fill="auto"/>
          </w:tcPr>
          <w:p w14:paraId="5CFCDFF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28BE1A" w14:textId="77777777" w:rsidR="00635155" w:rsidRPr="009A7184" w:rsidRDefault="00635155" w:rsidP="00635155">
            <w:pPr>
              <w:pStyle w:val="ENoteTableText"/>
              <w:rPr>
                <w:szCs w:val="16"/>
              </w:rPr>
            </w:pPr>
            <w:r w:rsidRPr="009A7184">
              <w:rPr>
                <w:szCs w:val="16"/>
              </w:rPr>
              <w:t>rs No 84, 2016</w:t>
            </w:r>
          </w:p>
        </w:tc>
      </w:tr>
      <w:tr w:rsidR="00635155" w:rsidRPr="009A7184" w14:paraId="5EDB19CE" w14:textId="77777777" w:rsidTr="001F643F">
        <w:trPr>
          <w:cantSplit/>
        </w:trPr>
        <w:tc>
          <w:tcPr>
            <w:tcW w:w="2044" w:type="dxa"/>
            <w:shd w:val="clear" w:color="auto" w:fill="auto"/>
          </w:tcPr>
          <w:p w14:paraId="302063F4" w14:textId="77777777" w:rsidR="00635155" w:rsidRPr="009A7184" w:rsidRDefault="00635155" w:rsidP="00635155">
            <w:pPr>
              <w:pStyle w:val="ENoteTableText"/>
              <w:tabs>
                <w:tab w:val="center" w:leader="dot" w:pos="2268"/>
              </w:tabs>
              <w:rPr>
                <w:szCs w:val="16"/>
              </w:rPr>
            </w:pPr>
            <w:r w:rsidRPr="009A7184">
              <w:rPr>
                <w:szCs w:val="16"/>
              </w:rPr>
              <w:t>6104.51.00</w:t>
            </w:r>
            <w:r w:rsidRPr="009A7184">
              <w:rPr>
                <w:szCs w:val="16"/>
              </w:rPr>
              <w:tab/>
            </w:r>
          </w:p>
        </w:tc>
        <w:tc>
          <w:tcPr>
            <w:tcW w:w="5044" w:type="dxa"/>
            <w:shd w:val="clear" w:color="auto" w:fill="auto"/>
          </w:tcPr>
          <w:p w14:paraId="65A75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DA4BF0" w14:textId="77777777" w:rsidTr="001F643F">
        <w:trPr>
          <w:cantSplit/>
        </w:trPr>
        <w:tc>
          <w:tcPr>
            <w:tcW w:w="2044" w:type="dxa"/>
            <w:shd w:val="clear" w:color="auto" w:fill="auto"/>
          </w:tcPr>
          <w:p w14:paraId="1679E58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664E64" w14:textId="77777777" w:rsidR="00635155" w:rsidRPr="009A7184" w:rsidRDefault="00635155" w:rsidP="00635155">
            <w:pPr>
              <w:pStyle w:val="ENoteTableText"/>
              <w:rPr>
                <w:szCs w:val="16"/>
              </w:rPr>
            </w:pPr>
            <w:r w:rsidRPr="009A7184">
              <w:rPr>
                <w:szCs w:val="16"/>
              </w:rPr>
              <w:t>rs No 84, 2016</w:t>
            </w:r>
          </w:p>
        </w:tc>
      </w:tr>
      <w:tr w:rsidR="00635155" w:rsidRPr="009A7184" w14:paraId="46C7866A" w14:textId="77777777" w:rsidTr="001F643F">
        <w:trPr>
          <w:cantSplit/>
        </w:trPr>
        <w:tc>
          <w:tcPr>
            <w:tcW w:w="2044" w:type="dxa"/>
            <w:shd w:val="clear" w:color="auto" w:fill="auto"/>
          </w:tcPr>
          <w:p w14:paraId="29A00876" w14:textId="77777777" w:rsidR="00635155" w:rsidRPr="009A7184" w:rsidRDefault="00635155" w:rsidP="00635155">
            <w:pPr>
              <w:pStyle w:val="ENoteTableText"/>
              <w:tabs>
                <w:tab w:val="center" w:leader="dot" w:pos="2268"/>
              </w:tabs>
              <w:rPr>
                <w:szCs w:val="16"/>
              </w:rPr>
            </w:pPr>
            <w:r w:rsidRPr="009A7184">
              <w:rPr>
                <w:szCs w:val="16"/>
              </w:rPr>
              <w:t>6104.52.00</w:t>
            </w:r>
            <w:r w:rsidRPr="009A7184">
              <w:rPr>
                <w:szCs w:val="16"/>
              </w:rPr>
              <w:tab/>
            </w:r>
          </w:p>
        </w:tc>
        <w:tc>
          <w:tcPr>
            <w:tcW w:w="5044" w:type="dxa"/>
            <w:shd w:val="clear" w:color="auto" w:fill="auto"/>
          </w:tcPr>
          <w:p w14:paraId="7B715B4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B98A16" w14:textId="77777777" w:rsidTr="001F643F">
        <w:trPr>
          <w:cantSplit/>
        </w:trPr>
        <w:tc>
          <w:tcPr>
            <w:tcW w:w="2044" w:type="dxa"/>
            <w:shd w:val="clear" w:color="auto" w:fill="auto"/>
          </w:tcPr>
          <w:p w14:paraId="6F7C5F4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5F3D26" w14:textId="77777777" w:rsidR="00635155" w:rsidRPr="009A7184" w:rsidRDefault="00635155" w:rsidP="00635155">
            <w:pPr>
              <w:pStyle w:val="ENoteTableText"/>
              <w:rPr>
                <w:szCs w:val="16"/>
              </w:rPr>
            </w:pPr>
            <w:r w:rsidRPr="009A7184">
              <w:rPr>
                <w:szCs w:val="16"/>
              </w:rPr>
              <w:t>rs No 84, 2016</w:t>
            </w:r>
          </w:p>
        </w:tc>
      </w:tr>
      <w:tr w:rsidR="00635155" w:rsidRPr="009A7184" w14:paraId="7E9BB7A6" w14:textId="77777777" w:rsidTr="001F643F">
        <w:trPr>
          <w:cantSplit/>
        </w:trPr>
        <w:tc>
          <w:tcPr>
            <w:tcW w:w="2044" w:type="dxa"/>
            <w:shd w:val="clear" w:color="auto" w:fill="auto"/>
          </w:tcPr>
          <w:p w14:paraId="21F33913" w14:textId="77777777" w:rsidR="00635155" w:rsidRPr="009A7184" w:rsidRDefault="00635155" w:rsidP="00635155">
            <w:pPr>
              <w:pStyle w:val="ENoteTableText"/>
              <w:tabs>
                <w:tab w:val="center" w:leader="dot" w:pos="2268"/>
              </w:tabs>
              <w:rPr>
                <w:szCs w:val="16"/>
              </w:rPr>
            </w:pPr>
            <w:r w:rsidRPr="009A7184">
              <w:rPr>
                <w:szCs w:val="16"/>
              </w:rPr>
              <w:t>6104.53.00</w:t>
            </w:r>
            <w:r w:rsidRPr="009A7184">
              <w:rPr>
                <w:szCs w:val="16"/>
              </w:rPr>
              <w:tab/>
            </w:r>
          </w:p>
        </w:tc>
        <w:tc>
          <w:tcPr>
            <w:tcW w:w="5044" w:type="dxa"/>
            <w:shd w:val="clear" w:color="auto" w:fill="auto"/>
          </w:tcPr>
          <w:p w14:paraId="0AE141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6D4480" w14:textId="77777777" w:rsidTr="001F643F">
        <w:trPr>
          <w:cantSplit/>
        </w:trPr>
        <w:tc>
          <w:tcPr>
            <w:tcW w:w="2044" w:type="dxa"/>
            <w:shd w:val="clear" w:color="auto" w:fill="auto"/>
          </w:tcPr>
          <w:p w14:paraId="36E152D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32EAF9" w14:textId="77777777" w:rsidR="00635155" w:rsidRPr="009A7184" w:rsidRDefault="00635155" w:rsidP="00635155">
            <w:pPr>
              <w:pStyle w:val="ENoteTableText"/>
              <w:rPr>
                <w:szCs w:val="16"/>
              </w:rPr>
            </w:pPr>
            <w:r w:rsidRPr="009A7184">
              <w:rPr>
                <w:szCs w:val="16"/>
              </w:rPr>
              <w:t>rs No 84, 2016</w:t>
            </w:r>
          </w:p>
        </w:tc>
      </w:tr>
      <w:tr w:rsidR="00635155" w:rsidRPr="009A7184" w14:paraId="74647E82" w14:textId="77777777" w:rsidTr="001F643F">
        <w:trPr>
          <w:cantSplit/>
        </w:trPr>
        <w:tc>
          <w:tcPr>
            <w:tcW w:w="2044" w:type="dxa"/>
            <w:shd w:val="clear" w:color="auto" w:fill="auto"/>
          </w:tcPr>
          <w:p w14:paraId="6BE9A7A8" w14:textId="77777777" w:rsidR="00635155" w:rsidRPr="009A7184" w:rsidRDefault="00635155" w:rsidP="00635155">
            <w:pPr>
              <w:pStyle w:val="ENoteTableText"/>
              <w:tabs>
                <w:tab w:val="center" w:leader="dot" w:pos="2268"/>
              </w:tabs>
              <w:rPr>
                <w:szCs w:val="16"/>
              </w:rPr>
            </w:pPr>
            <w:r w:rsidRPr="009A7184">
              <w:rPr>
                <w:szCs w:val="16"/>
              </w:rPr>
              <w:t>6104.59.00</w:t>
            </w:r>
            <w:r w:rsidRPr="009A7184">
              <w:rPr>
                <w:szCs w:val="16"/>
              </w:rPr>
              <w:tab/>
            </w:r>
          </w:p>
        </w:tc>
        <w:tc>
          <w:tcPr>
            <w:tcW w:w="5044" w:type="dxa"/>
            <w:shd w:val="clear" w:color="auto" w:fill="auto"/>
          </w:tcPr>
          <w:p w14:paraId="7DD1CAF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D2FD89" w14:textId="77777777" w:rsidTr="001F643F">
        <w:trPr>
          <w:cantSplit/>
        </w:trPr>
        <w:tc>
          <w:tcPr>
            <w:tcW w:w="2044" w:type="dxa"/>
            <w:shd w:val="clear" w:color="auto" w:fill="auto"/>
          </w:tcPr>
          <w:p w14:paraId="4E5629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75949C" w14:textId="77777777" w:rsidR="00635155" w:rsidRPr="009A7184" w:rsidRDefault="00635155" w:rsidP="00635155">
            <w:pPr>
              <w:pStyle w:val="ENoteTableText"/>
              <w:rPr>
                <w:szCs w:val="16"/>
              </w:rPr>
            </w:pPr>
            <w:r w:rsidRPr="009A7184">
              <w:rPr>
                <w:szCs w:val="16"/>
              </w:rPr>
              <w:t>rs No 84, 2016</w:t>
            </w:r>
          </w:p>
        </w:tc>
      </w:tr>
      <w:tr w:rsidR="00635155" w:rsidRPr="009A7184" w14:paraId="073E5966" w14:textId="77777777" w:rsidTr="001F643F">
        <w:trPr>
          <w:cantSplit/>
        </w:trPr>
        <w:tc>
          <w:tcPr>
            <w:tcW w:w="2044" w:type="dxa"/>
            <w:shd w:val="clear" w:color="auto" w:fill="auto"/>
          </w:tcPr>
          <w:p w14:paraId="18555AF2" w14:textId="77777777" w:rsidR="00635155" w:rsidRPr="009A7184" w:rsidRDefault="00635155" w:rsidP="00635155">
            <w:pPr>
              <w:pStyle w:val="ENoteTableText"/>
              <w:tabs>
                <w:tab w:val="center" w:leader="dot" w:pos="2268"/>
              </w:tabs>
              <w:rPr>
                <w:szCs w:val="16"/>
              </w:rPr>
            </w:pPr>
            <w:r w:rsidRPr="009A7184">
              <w:rPr>
                <w:szCs w:val="16"/>
              </w:rPr>
              <w:t>6104.61.00</w:t>
            </w:r>
            <w:r w:rsidRPr="009A7184">
              <w:rPr>
                <w:szCs w:val="16"/>
              </w:rPr>
              <w:tab/>
            </w:r>
          </w:p>
        </w:tc>
        <w:tc>
          <w:tcPr>
            <w:tcW w:w="5044" w:type="dxa"/>
            <w:shd w:val="clear" w:color="auto" w:fill="auto"/>
          </w:tcPr>
          <w:p w14:paraId="1D8EB8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6DA688E" w14:textId="77777777" w:rsidTr="001F643F">
        <w:trPr>
          <w:cantSplit/>
        </w:trPr>
        <w:tc>
          <w:tcPr>
            <w:tcW w:w="2044" w:type="dxa"/>
            <w:shd w:val="clear" w:color="auto" w:fill="auto"/>
          </w:tcPr>
          <w:p w14:paraId="7DF846B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BEB2B4" w14:textId="77777777" w:rsidR="00635155" w:rsidRPr="009A7184" w:rsidRDefault="00635155" w:rsidP="00635155">
            <w:pPr>
              <w:pStyle w:val="ENoteTableText"/>
              <w:rPr>
                <w:szCs w:val="16"/>
              </w:rPr>
            </w:pPr>
            <w:r w:rsidRPr="009A7184">
              <w:rPr>
                <w:szCs w:val="16"/>
              </w:rPr>
              <w:t>rs No 84, 2016</w:t>
            </w:r>
          </w:p>
        </w:tc>
      </w:tr>
      <w:tr w:rsidR="00635155" w:rsidRPr="009A7184" w14:paraId="17A24DCB" w14:textId="77777777" w:rsidTr="001F643F">
        <w:trPr>
          <w:cantSplit/>
        </w:trPr>
        <w:tc>
          <w:tcPr>
            <w:tcW w:w="2044" w:type="dxa"/>
            <w:shd w:val="clear" w:color="auto" w:fill="auto"/>
          </w:tcPr>
          <w:p w14:paraId="03E9B5CE" w14:textId="77777777" w:rsidR="00635155" w:rsidRPr="009A7184" w:rsidRDefault="00635155" w:rsidP="00635155">
            <w:pPr>
              <w:pStyle w:val="ENoteTableText"/>
              <w:tabs>
                <w:tab w:val="center" w:leader="dot" w:pos="2268"/>
              </w:tabs>
              <w:rPr>
                <w:szCs w:val="16"/>
              </w:rPr>
            </w:pPr>
            <w:r w:rsidRPr="009A7184">
              <w:rPr>
                <w:szCs w:val="16"/>
              </w:rPr>
              <w:t>6104.62.00</w:t>
            </w:r>
            <w:r w:rsidRPr="009A7184">
              <w:rPr>
                <w:szCs w:val="16"/>
              </w:rPr>
              <w:tab/>
            </w:r>
          </w:p>
        </w:tc>
        <w:tc>
          <w:tcPr>
            <w:tcW w:w="5044" w:type="dxa"/>
            <w:shd w:val="clear" w:color="auto" w:fill="auto"/>
          </w:tcPr>
          <w:p w14:paraId="37F0456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310861" w14:textId="77777777" w:rsidTr="001F643F">
        <w:trPr>
          <w:cantSplit/>
        </w:trPr>
        <w:tc>
          <w:tcPr>
            <w:tcW w:w="2044" w:type="dxa"/>
            <w:shd w:val="clear" w:color="auto" w:fill="auto"/>
          </w:tcPr>
          <w:p w14:paraId="488F170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4731673" w14:textId="77777777" w:rsidR="00635155" w:rsidRPr="009A7184" w:rsidRDefault="00635155" w:rsidP="00635155">
            <w:pPr>
              <w:pStyle w:val="ENoteTableText"/>
              <w:rPr>
                <w:szCs w:val="16"/>
              </w:rPr>
            </w:pPr>
            <w:r w:rsidRPr="009A7184">
              <w:rPr>
                <w:szCs w:val="16"/>
              </w:rPr>
              <w:t>rs No 84, 2016</w:t>
            </w:r>
          </w:p>
        </w:tc>
      </w:tr>
      <w:tr w:rsidR="00635155" w:rsidRPr="009A7184" w14:paraId="08F90F5A" w14:textId="77777777" w:rsidTr="001F643F">
        <w:trPr>
          <w:cantSplit/>
        </w:trPr>
        <w:tc>
          <w:tcPr>
            <w:tcW w:w="2044" w:type="dxa"/>
            <w:shd w:val="clear" w:color="auto" w:fill="auto"/>
          </w:tcPr>
          <w:p w14:paraId="7A1B3977" w14:textId="77777777" w:rsidR="00635155" w:rsidRPr="009A7184" w:rsidRDefault="00635155" w:rsidP="00635155">
            <w:pPr>
              <w:pStyle w:val="ENoteTableText"/>
              <w:tabs>
                <w:tab w:val="center" w:leader="dot" w:pos="2268"/>
              </w:tabs>
              <w:rPr>
                <w:szCs w:val="16"/>
              </w:rPr>
            </w:pPr>
            <w:r w:rsidRPr="009A7184">
              <w:rPr>
                <w:szCs w:val="16"/>
              </w:rPr>
              <w:t>6104.63.00</w:t>
            </w:r>
            <w:r w:rsidRPr="009A7184">
              <w:rPr>
                <w:szCs w:val="16"/>
              </w:rPr>
              <w:tab/>
            </w:r>
          </w:p>
        </w:tc>
        <w:tc>
          <w:tcPr>
            <w:tcW w:w="5044" w:type="dxa"/>
            <w:shd w:val="clear" w:color="auto" w:fill="auto"/>
          </w:tcPr>
          <w:p w14:paraId="01788E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8147E6" w14:textId="77777777" w:rsidTr="001F643F">
        <w:trPr>
          <w:cantSplit/>
        </w:trPr>
        <w:tc>
          <w:tcPr>
            <w:tcW w:w="2044" w:type="dxa"/>
            <w:shd w:val="clear" w:color="auto" w:fill="auto"/>
          </w:tcPr>
          <w:p w14:paraId="55CE93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F267B4" w14:textId="77777777" w:rsidR="00635155" w:rsidRPr="009A7184" w:rsidRDefault="00635155" w:rsidP="00635155">
            <w:pPr>
              <w:pStyle w:val="ENoteTableText"/>
              <w:rPr>
                <w:szCs w:val="16"/>
              </w:rPr>
            </w:pPr>
            <w:r w:rsidRPr="009A7184">
              <w:rPr>
                <w:szCs w:val="16"/>
              </w:rPr>
              <w:t>rs No 84, 2016</w:t>
            </w:r>
          </w:p>
        </w:tc>
      </w:tr>
      <w:tr w:rsidR="00635155" w:rsidRPr="009A7184" w14:paraId="1F66F4E9" w14:textId="77777777" w:rsidTr="001F643F">
        <w:trPr>
          <w:cantSplit/>
        </w:trPr>
        <w:tc>
          <w:tcPr>
            <w:tcW w:w="2044" w:type="dxa"/>
            <w:shd w:val="clear" w:color="auto" w:fill="auto"/>
          </w:tcPr>
          <w:p w14:paraId="60AFFE6C" w14:textId="77777777" w:rsidR="00635155" w:rsidRPr="009A7184" w:rsidRDefault="00635155" w:rsidP="00635155">
            <w:pPr>
              <w:pStyle w:val="ENoteTableText"/>
              <w:tabs>
                <w:tab w:val="center" w:leader="dot" w:pos="2268"/>
              </w:tabs>
              <w:rPr>
                <w:szCs w:val="16"/>
              </w:rPr>
            </w:pPr>
            <w:r w:rsidRPr="009A7184">
              <w:rPr>
                <w:szCs w:val="16"/>
              </w:rPr>
              <w:t>6104.69.00</w:t>
            </w:r>
            <w:r w:rsidRPr="009A7184">
              <w:rPr>
                <w:szCs w:val="16"/>
              </w:rPr>
              <w:tab/>
            </w:r>
          </w:p>
        </w:tc>
        <w:tc>
          <w:tcPr>
            <w:tcW w:w="5044" w:type="dxa"/>
            <w:shd w:val="clear" w:color="auto" w:fill="auto"/>
          </w:tcPr>
          <w:p w14:paraId="5AC054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71DDFF0" w14:textId="77777777" w:rsidTr="001F643F">
        <w:trPr>
          <w:cantSplit/>
        </w:trPr>
        <w:tc>
          <w:tcPr>
            <w:tcW w:w="2044" w:type="dxa"/>
            <w:shd w:val="clear" w:color="auto" w:fill="auto"/>
          </w:tcPr>
          <w:p w14:paraId="4BCE607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7579C8E" w14:textId="77777777" w:rsidR="00635155" w:rsidRPr="009A7184" w:rsidRDefault="00635155" w:rsidP="00635155">
            <w:pPr>
              <w:pStyle w:val="ENoteTableText"/>
              <w:rPr>
                <w:szCs w:val="16"/>
              </w:rPr>
            </w:pPr>
            <w:r w:rsidRPr="009A7184">
              <w:rPr>
                <w:szCs w:val="16"/>
              </w:rPr>
              <w:t>rs No 84, 2016</w:t>
            </w:r>
          </w:p>
        </w:tc>
      </w:tr>
      <w:tr w:rsidR="00635155" w:rsidRPr="009A7184" w14:paraId="5DB7C8D0" w14:textId="77777777" w:rsidTr="001F643F">
        <w:trPr>
          <w:cantSplit/>
        </w:trPr>
        <w:tc>
          <w:tcPr>
            <w:tcW w:w="2044" w:type="dxa"/>
            <w:shd w:val="clear" w:color="auto" w:fill="auto"/>
          </w:tcPr>
          <w:p w14:paraId="2024A054" w14:textId="77777777" w:rsidR="00635155" w:rsidRPr="009A7184" w:rsidRDefault="00635155" w:rsidP="00635155">
            <w:pPr>
              <w:pStyle w:val="ENoteTableText"/>
              <w:rPr>
                <w:szCs w:val="16"/>
              </w:rPr>
            </w:pPr>
            <w:r w:rsidRPr="009A7184">
              <w:rPr>
                <w:b/>
                <w:szCs w:val="16"/>
              </w:rPr>
              <w:t>6105</w:t>
            </w:r>
          </w:p>
        </w:tc>
        <w:tc>
          <w:tcPr>
            <w:tcW w:w="5044" w:type="dxa"/>
            <w:shd w:val="clear" w:color="auto" w:fill="auto"/>
          </w:tcPr>
          <w:p w14:paraId="38277B73" w14:textId="77777777" w:rsidR="00635155" w:rsidRPr="009A7184" w:rsidRDefault="00635155" w:rsidP="00635155">
            <w:pPr>
              <w:pStyle w:val="ENoteTableText"/>
              <w:rPr>
                <w:szCs w:val="16"/>
              </w:rPr>
            </w:pPr>
          </w:p>
        </w:tc>
      </w:tr>
      <w:tr w:rsidR="00635155" w:rsidRPr="009A7184" w14:paraId="6B4B0E1D" w14:textId="77777777" w:rsidTr="001F643F">
        <w:trPr>
          <w:cantSplit/>
        </w:trPr>
        <w:tc>
          <w:tcPr>
            <w:tcW w:w="2044" w:type="dxa"/>
            <w:shd w:val="clear" w:color="auto" w:fill="auto"/>
          </w:tcPr>
          <w:p w14:paraId="6E9FABD3" w14:textId="77777777" w:rsidR="00635155" w:rsidRPr="009A7184" w:rsidRDefault="00635155" w:rsidP="00635155">
            <w:pPr>
              <w:pStyle w:val="ENoteTableText"/>
              <w:tabs>
                <w:tab w:val="center" w:leader="dot" w:pos="2268"/>
              </w:tabs>
              <w:rPr>
                <w:szCs w:val="16"/>
              </w:rPr>
            </w:pPr>
            <w:r w:rsidRPr="009A7184">
              <w:rPr>
                <w:szCs w:val="16"/>
              </w:rPr>
              <w:t>6105.10.00</w:t>
            </w:r>
            <w:r w:rsidRPr="009A7184">
              <w:rPr>
                <w:szCs w:val="16"/>
              </w:rPr>
              <w:tab/>
            </w:r>
          </w:p>
        </w:tc>
        <w:tc>
          <w:tcPr>
            <w:tcW w:w="5044" w:type="dxa"/>
            <w:shd w:val="clear" w:color="auto" w:fill="auto"/>
          </w:tcPr>
          <w:p w14:paraId="7E8FBC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BB3E4B" w14:textId="77777777" w:rsidTr="001F643F">
        <w:trPr>
          <w:cantSplit/>
        </w:trPr>
        <w:tc>
          <w:tcPr>
            <w:tcW w:w="2044" w:type="dxa"/>
            <w:shd w:val="clear" w:color="auto" w:fill="auto"/>
          </w:tcPr>
          <w:p w14:paraId="396962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ECEFE1" w14:textId="77777777" w:rsidR="00635155" w:rsidRPr="009A7184" w:rsidRDefault="00635155" w:rsidP="00635155">
            <w:pPr>
              <w:pStyle w:val="ENoteTableText"/>
              <w:rPr>
                <w:szCs w:val="16"/>
              </w:rPr>
            </w:pPr>
            <w:r w:rsidRPr="009A7184">
              <w:rPr>
                <w:szCs w:val="16"/>
              </w:rPr>
              <w:t>rs No 84, 2016</w:t>
            </w:r>
          </w:p>
        </w:tc>
      </w:tr>
      <w:tr w:rsidR="00635155" w:rsidRPr="009A7184" w14:paraId="4711BAE1" w14:textId="77777777" w:rsidTr="001F643F">
        <w:trPr>
          <w:cantSplit/>
        </w:trPr>
        <w:tc>
          <w:tcPr>
            <w:tcW w:w="2044" w:type="dxa"/>
            <w:shd w:val="clear" w:color="auto" w:fill="auto"/>
          </w:tcPr>
          <w:p w14:paraId="40517586" w14:textId="77777777" w:rsidR="00635155" w:rsidRPr="009A7184" w:rsidRDefault="00635155" w:rsidP="00635155">
            <w:pPr>
              <w:pStyle w:val="ENoteTableText"/>
              <w:tabs>
                <w:tab w:val="center" w:leader="dot" w:pos="2268"/>
              </w:tabs>
              <w:rPr>
                <w:szCs w:val="16"/>
              </w:rPr>
            </w:pPr>
            <w:r w:rsidRPr="009A7184">
              <w:rPr>
                <w:szCs w:val="16"/>
              </w:rPr>
              <w:t>6105.20.00</w:t>
            </w:r>
            <w:r w:rsidRPr="009A7184">
              <w:rPr>
                <w:szCs w:val="16"/>
              </w:rPr>
              <w:tab/>
            </w:r>
          </w:p>
        </w:tc>
        <w:tc>
          <w:tcPr>
            <w:tcW w:w="5044" w:type="dxa"/>
            <w:shd w:val="clear" w:color="auto" w:fill="auto"/>
          </w:tcPr>
          <w:p w14:paraId="10166A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508BC5" w14:textId="77777777" w:rsidTr="001F643F">
        <w:trPr>
          <w:cantSplit/>
        </w:trPr>
        <w:tc>
          <w:tcPr>
            <w:tcW w:w="2044" w:type="dxa"/>
            <w:shd w:val="clear" w:color="auto" w:fill="auto"/>
          </w:tcPr>
          <w:p w14:paraId="0E3B11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2D34D5" w14:textId="77777777" w:rsidR="00635155" w:rsidRPr="009A7184" w:rsidRDefault="00635155" w:rsidP="00635155">
            <w:pPr>
              <w:pStyle w:val="ENoteTableText"/>
              <w:rPr>
                <w:szCs w:val="16"/>
              </w:rPr>
            </w:pPr>
            <w:r w:rsidRPr="009A7184">
              <w:rPr>
                <w:szCs w:val="16"/>
              </w:rPr>
              <w:t>rs No 84, 2016</w:t>
            </w:r>
          </w:p>
        </w:tc>
      </w:tr>
      <w:tr w:rsidR="00635155" w:rsidRPr="009A7184" w14:paraId="44F52A02" w14:textId="77777777" w:rsidTr="001F643F">
        <w:trPr>
          <w:cantSplit/>
        </w:trPr>
        <w:tc>
          <w:tcPr>
            <w:tcW w:w="2044" w:type="dxa"/>
            <w:shd w:val="clear" w:color="auto" w:fill="auto"/>
          </w:tcPr>
          <w:p w14:paraId="0D0EEDD8" w14:textId="77777777" w:rsidR="00635155" w:rsidRPr="009A7184" w:rsidRDefault="00635155" w:rsidP="00635155">
            <w:pPr>
              <w:pStyle w:val="ENoteTableText"/>
              <w:tabs>
                <w:tab w:val="center" w:leader="dot" w:pos="2268"/>
              </w:tabs>
              <w:rPr>
                <w:szCs w:val="16"/>
              </w:rPr>
            </w:pPr>
            <w:r w:rsidRPr="009A7184">
              <w:rPr>
                <w:szCs w:val="16"/>
              </w:rPr>
              <w:t>6105.90.00</w:t>
            </w:r>
            <w:r w:rsidRPr="009A7184">
              <w:rPr>
                <w:szCs w:val="16"/>
              </w:rPr>
              <w:tab/>
            </w:r>
          </w:p>
        </w:tc>
        <w:tc>
          <w:tcPr>
            <w:tcW w:w="5044" w:type="dxa"/>
            <w:shd w:val="clear" w:color="auto" w:fill="auto"/>
          </w:tcPr>
          <w:p w14:paraId="10C732D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6E1204" w14:textId="77777777" w:rsidTr="001F643F">
        <w:trPr>
          <w:cantSplit/>
        </w:trPr>
        <w:tc>
          <w:tcPr>
            <w:tcW w:w="2044" w:type="dxa"/>
            <w:shd w:val="clear" w:color="auto" w:fill="auto"/>
          </w:tcPr>
          <w:p w14:paraId="0C595D6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61079E" w14:textId="77777777" w:rsidR="00635155" w:rsidRPr="009A7184" w:rsidRDefault="00635155" w:rsidP="00635155">
            <w:pPr>
              <w:pStyle w:val="ENoteTableText"/>
              <w:rPr>
                <w:szCs w:val="16"/>
              </w:rPr>
            </w:pPr>
            <w:r w:rsidRPr="009A7184">
              <w:rPr>
                <w:szCs w:val="16"/>
              </w:rPr>
              <w:t>rs No 84, 2016</w:t>
            </w:r>
          </w:p>
        </w:tc>
      </w:tr>
      <w:tr w:rsidR="00635155" w:rsidRPr="009A7184" w14:paraId="34F54E56" w14:textId="77777777" w:rsidTr="001F643F">
        <w:trPr>
          <w:cantSplit/>
        </w:trPr>
        <w:tc>
          <w:tcPr>
            <w:tcW w:w="2044" w:type="dxa"/>
            <w:shd w:val="clear" w:color="auto" w:fill="auto"/>
          </w:tcPr>
          <w:p w14:paraId="7DB5E037" w14:textId="77777777" w:rsidR="00635155" w:rsidRPr="009A7184" w:rsidRDefault="00635155" w:rsidP="0056401C">
            <w:pPr>
              <w:pStyle w:val="ENoteTableText"/>
              <w:keepNext/>
              <w:rPr>
                <w:b/>
                <w:szCs w:val="16"/>
              </w:rPr>
            </w:pPr>
            <w:r w:rsidRPr="009A7184">
              <w:rPr>
                <w:b/>
                <w:szCs w:val="16"/>
              </w:rPr>
              <w:t>6106</w:t>
            </w:r>
          </w:p>
        </w:tc>
        <w:tc>
          <w:tcPr>
            <w:tcW w:w="5044" w:type="dxa"/>
            <w:shd w:val="clear" w:color="auto" w:fill="auto"/>
          </w:tcPr>
          <w:p w14:paraId="4567AA19" w14:textId="77777777" w:rsidR="00635155" w:rsidRPr="009A7184" w:rsidRDefault="00635155" w:rsidP="0056401C">
            <w:pPr>
              <w:pStyle w:val="ENoteTableText"/>
              <w:keepNext/>
              <w:rPr>
                <w:szCs w:val="16"/>
              </w:rPr>
            </w:pPr>
          </w:p>
        </w:tc>
      </w:tr>
      <w:tr w:rsidR="00635155" w:rsidRPr="009A7184" w14:paraId="646FC025" w14:textId="77777777" w:rsidTr="001F643F">
        <w:trPr>
          <w:cantSplit/>
        </w:trPr>
        <w:tc>
          <w:tcPr>
            <w:tcW w:w="2044" w:type="dxa"/>
            <w:shd w:val="clear" w:color="auto" w:fill="auto"/>
          </w:tcPr>
          <w:p w14:paraId="41CAF722" w14:textId="77777777" w:rsidR="00635155" w:rsidRPr="009A7184" w:rsidRDefault="00635155" w:rsidP="00635155">
            <w:pPr>
              <w:pStyle w:val="ENoteTableText"/>
              <w:tabs>
                <w:tab w:val="center" w:leader="dot" w:pos="2268"/>
              </w:tabs>
              <w:rPr>
                <w:szCs w:val="16"/>
              </w:rPr>
            </w:pPr>
            <w:r w:rsidRPr="009A7184">
              <w:rPr>
                <w:szCs w:val="16"/>
              </w:rPr>
              <w:t>6106.10.00</w:t>
            </w:r>
            <w:r w:rsidRPr="009A7184">
              <w:rPr>
                <w:szCs w:val="16"/>
              </w:rPr>
              <w:tab/>
            </w:r>
          </w:p>
        </w:tc>
        <w:tc>
          <w:tcPr>
            <w:tcW w:w="5044" w:type="dxa"/>
            <w:shd w:val="clear" w:color="auto" w:fill="auto"/>
          </w:tcPr>
          <w:p w14:paraId="2277AE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A68F58" w14:textId="77777777" w:rsidTr="001F643F">
        <w:trPr>
          <w:cantSplit/>
        </w:trPr>
        <w:tc>
          <w:tcPr>
            <w:tcW w:w="2044" w:type="dxa"/>
            <w:shd w:val="clear" w:color="auto" w:fill="auto"/>
          </w:tcPr>
          <w:p w14:paraId="2E2B27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928935" w14:textId="77777777" w:rsidR="00635155" w:rsidRPr="009A7184" w:rsidRDefault="00635155" w:rsidP="00635155">
            <w:pPr>
              <w:pStyle w:val="ENoteTableText"/>
              <w:rPr>
                <w:szCs w:val="16"/>
              </w:rPr>
            </w:pPr>
            <w:r w:rsidRPr="009A7184">
              <w:rPr>
                <w:szCs w:val="16"/>
              </w:rPr>
              <w:t>rs No 84, 2016</w:t>
            </w:r>
          </w:p>
        </w:tc>
      </w:tr>
      <w:tr w:rsidR="00635155" w:rsidRPr="009A7184" w14:paraId="54CDAA0A" w14:textId="77777777" w:rsidTr="001F643F">
        <w:trPr>
          <w:cantSplit/>
        </w:trPr>
        <w:tc>
          <w:tcPr>
            <w:tcW w:w="2044" w:type="dxa"/>
            <w:shd w:val="clear" w:color="auto" w:fill="auto"/>
          </w:tcPr>
          <w:p w14:paraId="68D5FBAF" w14:textId="77777777" w:rsidR="00635155" w:rsidRPr="009A7184" w:rsidRDefault="00635155" w:rsidP="00635155">
            <w:pPr>
              <w:pStyle w:val="ENoteTableText"/>
              <w:tabs>
                <w:tab w:val="center" w:leader="dot" w:pos="2268"/>
              </w:tabs>
              <w:rPr>
                <w:szCs w:val="16"/>
              </w:rPr>
            </w:pPr>
            <w:r w:rsidRPr="009A7184">
              <w:rPr>
                <w:szCs w:val="16"/>
              </w:rPr>
              <w:t>6106.20.00</w:t>
            </w:r>
            <w:r w:rsidRPr="009A7184">
              <w:rPr>
                <w:szCs w:val="16"/>
              </w:rPr>
              <w:tab/>
            </w:r>
          </w:p>
        </w:tc>
        <w:tc>
          <w:tcPr>
            <w:tcW w:w="5044" w:type="dxa"/>
            <w:shd w:val="clear" w:color="auto" w:fill="auto"/>
          </w:tcPr>
          <w:p w14:paraId="742544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5FECFB" w14:textId="77777777" w:rsidTr="001F643F">
        <w:trPr>
          <w:cantSplit/>
        </w:trPr>
        <w:tc>
          <w:tcPr>
            <w:tcW w:w="2044" w:type="dxa"/>
            <w:shd w:val="clear" w:color="auto" w:fill="auto"/>
          </w:tcPr>
          <w:p w14:paraId="710130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B81DE6" w14:textId="77777777" w:rsidR="00635155" w:rsidRPr="009A7184" w:rsidRDefault="00635155" w:rsidP="00635155">
            <w:pPr>
              <w:pStyle w:val="ENoteTableText"/>
              <w:rPr>
                <w:szCs w:val="16"/>
              </w:rPr>
            </w:pPr>
            <w:r w:rsidRPr="009A7184">
              <w:rPr>
                <w:szCs w:val="16"/>
              </w:rPr>
              <w:t>rs No 84, 2016</w:t>
            </w:r>
          </w:p>
        </w:tc>
      </w:tr>
      <w:tr w:rsidR="00635155" w:rsidRPr="009A7184" w14:paraId="08D819DD" w14:textId="77777777" w:rsidTr="001F643F">
        <w:trPr>
          <w:cantSplit/>
        </w:trPr>
        <w:tc>
          <w:tcPr>
            <w:tcW w:w="2044" w:type="dxa"/>
            <w:shd w:val="clear" w:color="auto" w:fill="auto"/>
          </w:tcPr>
          <w:p w14:paraId="6213064A" w14:textId="77777777" w:rsidR="00635155" w:rsidRPr="009A7184" w:rsidRDefault="00635155" w:rsidP="00635155">
            <w:pPr>
              <w:pStyle w:val="ENoteTableText"/>
              <w:tabs>
                <w:tab w:val="center" w:leader="dot" w:pos="2268"/>
              </w:tabs>
              <w:rPr>
                <w:szCs w:val="16"/>
              </w:rPr>
            </w:pPr>
            <w:r w:rsidRPr="009A7184">
              <w:rPr>
                <w:szCs w:val="16"/>
              </w:rPr>
              <w:t>6106.90.00</w:t>
            </w:r>
            <w:r w:rsidRPr="009A7184">
              <w:rPr>
                <w:szCs w:val="16"/>
              </w:rPr>
              <w:tab/>
            </w:r>
          </w:p>
        </w:tc>
        <w:tc>
          <w:tcPr>
            <w:tcW w:w="5044" w:type="dxa"/>
            <w:shd w:val="clear" w:color="auto" w:fill="auto"/>
          </w:tcPr>
          <w:p w14:paraId="0EE52C1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34926B" w14:textId="77777777" w:rsidTr="001F643F">
        <w:trPr>
          <w:cantSplit/>
        </w:trPr>
        <w:tc>
          <w:tcPr>
            <w:tcW w:w="2044" w:type="dxa"/>
            <w:shd w:val="clear" w:color="auto" w:fill="auto"/>
          </w:tcPr>
          <w:p w14:paraId="6564E1A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32214E" w14:textId="77777777" w:rsidR="00635155" w:rsidRPr="009A7184" w:rsidRDefault="00635155" w:rsidP="00635155">
            <w:pPr>
              <w:pStyle w:val="ENoteTableText"/>
              <w:rPr>
                <w:szCs w:val="16"/>
              </w:rPr>
            </w:pPr>
            <w:r w:rsidRPr="009A7184">
              <w:rPr>
                <w:szCs w:val="16"/>
              </w:rPr>
              <w:t>rs No 84, 2016</w:t>
            </w:r>
          </w:p>
        </w:tc>
      </w:tr>
      <w:tr w:rsidR="00635155" w:rsidRPr="009A7184" w14:paraId="759D05E4" w14:textId="77777777" w:rsidTr="001F643F">
        <w:trPr>
          <w:cantSplit/>
        </w:trPr>
        <w:tc>
          <w:tcPr>
            <w:tcW w:w="2044" w:type="dxa"/>
            <w:shd w:val="clear" w:color="auto" w:fill="auto"/>
          </w:tcPr>
          <w:p w14:paraId="1BE1C7A0" w14:textId="77777777" w:rsidR="00635155" w:rsidRPr="009A7184" w:rsidRDefault="00635155" w:rsidP="00635155">
            <w:pPr>
              <w:pStyle w:val="ENoteTableText"/>
              <w:rPr>
                <w:szCs w:val="16"/>
              </w:rPr>
            </w:pPr>
            <w:r w:rsidRPr="009A7184">
              <w:rPr>
                <w:b/>
                <w:szCs w:val="16"/>
              </w:rPr>
              <w:t>6107</w:t>
            </w:r>
          </w:p>
        </w:tc>
        <w:tc>
          <w:tcPr>
            <w:tcW w:w="5044" w:type="dxa"/>
            <w:shd w:val="clear" w:color="auto" w:fill="auto"/>
          </w:tcPr>
          <w:p w14:paraId="3FB3F3CE" w14:textId="77777777" w:rsidR="00635155" w:rsidRPr="009A7184" w:rsidRDefault="00635155" w:rsidP="00635155">
            <w:pPr>
              <w:pStyle w:val="ENoteTableText"/>
              <w:rPr>
                <w:szCs w:val="16"/>
              </w:rPr>
            </w:pPr>
          </w:p>
        </w:tc>
      </w:tr>
      <w:tr w:rsidR="00635155" w:rsidRPr="009A7184" w14:paraId="335542AE" w14:textId="77777777" w:rsidTr="001F643F">
        <w:trPr>
          <w:cantSplit/>
        </w:trPr>
        <w:tc>
          <w:tcPr>
            <w:tcW w:w="2044" w:type="dxa"/>
            <w:shd w:val="clear" w:color="auto" w:fill="auto"/>
          </w:tcPr>
          <w:p w14:paraId="23F7F6CA" w14:textId="77777777" w:rsidR="00635155" w:rsidRPr="009A7184" w:rsidRDefault="00635155" w:rsidP="00635155">
            <w:pPr>
              <w:pStyle w:val="ENoteTableText"/>
              <w:tabs>
                <w:tab w:val="center" w:leader="dot" w:pos="2268"/>
              </w:tabs>
              <w:rPr>
                <w:szCs w:val="16"/>
              </w:rPr>
            </w:pPr>
            <w:r w:rsidRPr="009A7184">
              <w:rPr>
                <w:szCs w:val="16"/>
              </w:rPr>
              <w:t>6107.11.00</w:t>
            </w:r>
            <w:r w:rsidRPr="009A7184">
              <w:rPr>
                <w:szCs w:val="16"/>
              </w:rPr>
              <w:tab/>
            </w:r>
          </w:p>
        </w:tc>
        <w:tc>
          <w:tcPr>
            <w:tcW w:w="5044" w:type="dxa"/>
            <w:shd w:val="clear" w:color="auto" w:fill="auto"/>
          </w:tcPr>
          <w:p w14:paraId="7AC359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720B454" w14:textId="77777777" w:rsidTr="001F643F">
        <w:trPr>
          <w:cantSplit/>
        </w:trPr>
        <w:tc>
          <w:tcPr>
            <w:tcW w:w="2044" w:type="dxa"/>
            <w:shd w:val="clear" w:color="auto" w:fill="auto"/>
          </w:tcPr>
          <w:p w14:paraId="68EBE3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81B59A" w14:textId="77777777" w:rsidR="00635155" w:rsidRPr="009A7184" w:rsidRDefault="00635155" w:rsidP="00635155">
            <w:pPr>
              <w:pStyle w:val="ENoteTableText"/>
              <w:rPr>
                <w:szCs w:val="16"/>
              </w:rPr>
            </w:pPr>
            <w:r w:rsidRPr="009A7184">
              <w:rPr>
                <w:szCs w:val="16"/>
              </w:rPr>
              <w:t>rs No 84, 2016</w:t>
            </w:r>
          </w:p>
        </w:tc>
      </w:tr>
      <w:tr w:rsidR="00635155" w:rsidRPr="009A7184" w14:paraId="0217DC89" w14:textId="77777777" w:rsidTr="001F643F">
        <w:trPr>
          <w:cantSplit/>
        </w:trPr>
        <w:tc>
          <w:tcPr>
            <w:tcW w:w="2044" w:type="dxa"/>
            <w:shd w:val="clear" w:color="auto" w:fill="auto"/>
          </w:tcPr>
          <w:p w14:paraId="1CB2DD20" w14:textId="77777777" w:rsidR="00635155" w:rsidRPr="009A7184" w:rsidRDefault="00635155" w:rsidP="00635155">
            <w:pPr>
              <w:pStyle w:val="ENoteTableText"/>
              <w:tabs>
                <w:tab w:val="center" w:leader="dot" w:pos="2268"/>
              </w:tabs>
              <w:rPr>
                <w:szCs w:val="16"/>
              </w:rPr>
            </w:pPr>
            <w:r w:rsidRPr="009A7184">
              <w:rPr>
                <w:szCs w:val="16"/>
              </w:rPr>
              <w:t>6107.12.00</w:t>
            </w:r>
            <w:r w:rsidRPr="009A7184">
              <w:rPr>
                <w:szCs w:val="16"/>
              </w:rPr>
              <w:tab/>
            </w:r>
          </w:p>
        </w:tc>
        <w:tc>
          <w:tcPr>
            <w:tcW w:w="5044" w:type="dxa"/>
            <w:shd w:val="clear" w:color="auto" w:fill="auto"/>
          </w:tcPr>
          <w:p w14:paraId="14D9C99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740C4F" w14:textId="77777777" w:rsidTr="001F643F">
        <w:trPr>
          <w:cantSplit/>
        </w:trPr>
        <w:tc>
          <w:tcPr>
            <w:tcW w:w="2044" w:type="dxa"/>
            <w:shd w:val="clear" w:color="auto" w:fill="auto"/>
          </w:tcPr>
          <w:p w14:paraId="6874211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26B82A" w14:textId="77777777" w:rsidR="00635155" w:rsidRPr="009A7184" w:rsidRDefault="00635155" w:rsidP="00635155">
            <w:pPr>
              <w:pStyle w:val="ENoteTableText"/>
              <w:rPr>
                <w:szCs w:val="16"/>
              </w:rPr>
            </w:pPr>
            <w:r w:rsidRPr="009A7184">
              <w:rPr>
                <w:szCs w:val="16"/>
              </w:rPr>
              <w:t>rs No 84, 2016</w:t>
            </w:r>
          </w:p>
        </w:tc>
      </w:tr>
      <w:tr w:rsidR="00635155" w:rsidRPr="009A7184" w14:paraId="4D4B4E40" w14:textId="77777777" w:rsidTr="001F643F">
        <w:trPr>
          <w:cantSplit/>
        </w:trPr>
        <w:tc>
          <w:tcPr>
            <w:tcW w:w="2044" w:type="dxa"/>
            <w:shd w:val="clear" w:color="auto" w:fill="auto"/>
          </w:tcPr>
          <w:p w14:paraId="6108FF80" w14:textId="77777777" w:rsidR="00635155" w:rsidRPr="009A7184" w:rsidRDefault="00635155" w:rsidP="00635155">
            <w:pPr>
              <w:pStyle w:val="ENoteTableText"/>
              <w:tabs>
                <w:tab w:val="center" w:leader="dot" w:pos="2268"/>
              </w:tabs>
              <w:rPr>
                <w:szCs w:val="16"/>
              </w:rPr>
            </w:pPr>
            <w:r w:rsidRPr="009A7184">
              <w:rPr>
                <w:szCs w:val="16"/>
              </w:rPr>
              <w:t>6107.19.00</w:t>
            </w:r>
            <w:r w:rsidRPr="009A7184">
              <w:rPr>
                <w:szCs w:val="16"/>
              </w:rPr>
              <w:tab/>
            </w:r>
          </w:p>
        </w:tc>
        <w:tc>
          <w:tcPr>
            <w:tcW w:w="5044" w:type="dxa"/>
            <w:shd w:val="clear" w:color="auto" w:fill="auto"/>
          </w:tcPr>
          <w:p w14:paraId="313EB2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3C6F0B" w14:textId="77777777" w:rsidTr="001F643F">
        <w:trPr>
          <w:cantSplit/>
        </w:trPr>
        <w:tc>
          <w:tcPr>
            <w:tcW w:w="2044" w:type="dxa"/>
            <w:shd w:val="clear" w:color="auto" w:fill="auto"/>
          </w:tcPr>
          <w:p w14:paraId="5D05C70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B0AF28" w14:textId="77777777" w:rsidR="00635155" w:rsidRPr="009A7184" w:rsidRDefault="00635155" w:rsidP="00635155">
            <w:pPr>
              <w:pStyle w:val="ENoteTableText"/>
              <w:rPr>
                <w:szCs w:val="16"/>
              </w:rPr>
            </w:pPr>
            <w:r w:rsidRPr="009A7184">
              <w:rPr>
                <w:szCs w:val="16"/>
              </w:rPr>
              <w:t>rs No 84, 2016</w:t>
            </w:r>
          </w:p>
        </w:tc>
      </w:tr>
      <w:tr w:rsidR="00635155" w:rsidRPr="009A7184" w14:paraId="1A25E665" w14:textId="77777777" w:rsidTr="001F643F">
        <w:trPr>
          <w:cantSplit/>
        </w:trPr>
        <w:tc>
          <w:tcPr>
            <w:tcW w:w="2044" w:type="dxa"/>
            <w:shd w:val="clear" w:color="auto" w:fill="auto"/>
          </w:tcPr>
          <w:p w14:paraId="537CC6D9" w14:textId="77777777" w:rsidR="00635155" w:rsidRPr="009A7184" w:rsidRDefault="00635155" w:rsidP="00635155">
            <w:pPr>
              <w:pStyle w:val="ENoteTableText"/>
              <w:tabs>
                <w:tab w:val="center" w:leader="dot" w:pos="2268"/>
              </w:tabs>
              <w:rPr>
                <w:szCs w:val="16"/>
              </w:rPr>
            </w:pPr>
            <w:r w:rsidRPr="009A7184">
              <w:rPr>
                <w:szCs w:val="16"/>
              </w:rPr>
              <w:t>6107.21.00</w:t>
            </w:r>
            <w:r w:rsidRPr="009A7184">
              <w:rPr>
                <w:szCs w:val="16"/>
              </w:rPr>
              <w:tab/>
            </w:r>
          </w:p>
        </w:tc>
        <w:tc>
          <w:tcPr>
            <w:tcW w:w="5044" w:type="dxa"/>
            <w:shd w:val="clear" w:color="auto" w:fill="auto"/>
          </w:tcPr>
          <w:p w14:paraId="74E542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90E5FC" w14:textId="77777777" w:rsidTr="001F643F">
        <w:trPr>
          <w:cantSplit/>
        </w:trPr>
        <w:tc>
          <w:tcPr>
            <w:tcW w:w="2044" w:type="dxa"/>
            <w:shd w:val="clear" w:color="auto" w:fill="auto"/>
          </w:tcPr>
          <w:p w14:paraId="3B04696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4CCE3E" w14:textId="77777777" w:rsidR="00635155" w:rsidRPr="009A7184" w:rsidRDefault="00635155" w:rsidP="00635155">
            <w:pPr>
              <w:pStyle w:val="ENoteTableText"/>
              <w:rPr>
                <w:szCs w:val="16"/>
              </w:rPr>
            </w:pPr>
            <w:r w:rsidRPr="009A7184">
              <w:rPr>
                <w:szCs w:val="16"/>
              </w:rPr>
              <w:t>rs No 84, 2016</w:t>
            </w:r>
          </w:p>
        </w:tc>
      </w:tr>
      <w:tr w:rsidR="00635155" w:rsidRPr="009A7184" w14:paraId="062C9045" w14:textId="77777777" w:rsidTr="001F643F">
        <w:trPr>
          <w:cantSplit/>
        </w:trPr>
        <w:tc>
          <w:tcPr>
            <w:tcW w:w="2044" w:type="dxa"/>
            <w:shd w:val="clear" w:color="auto" w:fill="auto"/>
          </w:tcPr>
          <w:p w14:paraId="65D3B6A2" w14:textId="77777777" w:rsidR="00635155" w:rsidRPr="009A7184" w:rsidRDefault="00635155" w:rsidP="00635155">
            <w:pPr>
              <w:pStyle w:val="ENoteTableText"/>
              <w:tabs>
                <w:tab w:val="center" w:leader="dot" w:pos="2268"/>
              </w:tabs>
              <w:rPr>
                <w:szCs w:val="16"/>
              </w:rPr>
            </w:pPr>
            <w:r w:rsidRPr="009A7184">
              <w:rPr>
                <w:szCs w:val="16"/>
              </w:rPr>
              <w:t>6107.22.00</w:t>
            </w:r>
            <w:r w:rsidRPr="009A7184">
              <w:rPr>
                <w:szCs w:val="16"/>
              </w:rPr>
              <w:tab/>
            </w:r>
          </w:p>
        </w:tc>
        <w:tc>
          <w:tcPr>
            <w:tcW w:w="5044" w:type="dxa"/>
            <w:shd w:val="clear" w:color="auto" w:fill="auto"/>
          </w:tcPr>
          <w:p w14:paraId="061246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ABE176" w14:textId="77777777" w:rsidTr="001F643F">
        <w:trPr>
          <w:cantSplit/>
        </w:trPr>
        <w:tc>
          <w:tcPr>
            <w:tcW w:w="2044" w:type="dxa"/>
            <w:shd w:val="clear" w:color="auto" w:fill="auto"/>
          </w:tcPr>
          <w:p w14:paraId="76A74B4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FEF28E" w14:textId="77777777" w:rsidR="00635155" w:rsidRPr="009A7184" w:rsidRDefault="00635155" w:rsidP="00635155">
            <w:pPr>
              <w:pStyle w:val="ENoteTableText"/>
              <w:rPr>
                <w:szCs w:val="16"/>
              </w:rPr>
            </w:pPr>
            <w:r w:rsidRPr="009A7184">
              <w:rPr>
                <w:szCs w:val="16"/>
              </w:rPr>
              <w:t>rs No 84, 2016</w:t>
            </w:r>
          </w:p>
        </w:tc>
      </w:tr>
      <w:tr w:rsidR="00635155" w:rsidRPr="009A7184" w14:paraId="4763EAEC" w14:textId="77777777" w:rsidTr="001F643F">
        <w:trPr>
          <w:cantSplit/>
        </w:trPr>
        <w:tc>
          <w:tcPr>
            <w:tcW w:w="2044" w:type="dxa"/>
            <w:shd w:val="clear" w:color="auto" w:fill="auto"/>
          </w:tcPr>
          <w:p w14:paraId="69F56EB1" w14:textId="77777777" w:rsidR="00635155" w:rsidRPr="009A7184" w:rsidRDefault="00635155" w:rsidP="00635155">
            <w:pPr>
              <w:pStyle w:val="ENoteTableText"/>
              <w:tabs>
                <w:tab w:val="center" w:leader="dot" w:pos="2268"/>
              </w:tabs>
              <w:rPr>
                <w:szCs w:val="16"/>
              </w:rPr>
            </w:pPr>
            <w:r w:rsidRPr="009A7184">
              <w:rPr>
                <w:szCs w:val="16"/>
              </w:rPr>
              <w:t>6107.29.00</w:t>
            </w:r>
            <w:r w:rsidRPr="009A7184">
              <w:rPr>
                <w:szCs w:val="16"/>
              </w:rPr>
              <w:tab/>
            </w:r>
          </w:p>
        </w:tc>
        <w:tc>
          <w:tcPr>
            <w:tcW w:w="5044" w:type="dxa"/>
            <w:shd w:val="clear" w:color="auto" w:fill="auto"/>
          </w:tcPr>
          <w:p w14:paraId="07A45BD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670E22" w14:textId="77777777" w:rsidTr="001F643F">
        <w:trPr>
          <w:cantSplit/>
        </w:trPr>
        <w:tc>
          <w:tcPr>
            <w:tcW w:w="2044" w:type="dxa"/>
            <w:shd w:val="clear" w:color="auto" w:fill="auto"/>
          </w:tcPr>
          <w:p w14:paraId="5F3832D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02D9B8" w14:textId="77777777" w:rsidR="00635155" w:rsidRPr="009A7184" w:rsidRDefault="00635155" w:rsidP="00635155">
            <w:pPr>
              <w:pStyle w:val="ENoteTableText"/>
              <w:rPr>
                <w:szCs w:val="16"/>
              </w:rPr>
            </w:pPr>
            <w:r w:rsidRPr="009A7184">
              <w:rPr>
                <w:szCs w:val="16"/>
              </w:rPr>
              <w:t>rs No 84, 2016</w:t>
            </w:r>
          </w:p>
        </w:tc>
      </w:tr>
      <w:tr w:rsidR="00635155" w:rsidRPr="009A7184" w14:paraId="4FA7B084" w14:textId="77777777" w:rsidTr="001F643F">
        <w:trPr>
          <w:cantSplit/>
        </w:trPr>
        <w:tc>
          <w:tcPr>
            <w:tcW w:w="2044" w:type="dxa"/>
            <w:shd w:val="clear" w:color="auto" w:fill="auto"/>
          </w:tcPr>
          <w:p w14:paraId="4E960139" w14:textId="77777777" w:rsidR="00635155" w:rsidRPr="009A7184" w:rsidRDefault="00635155" w:rsidP="00635155">
            <w:pPr>
              <w:pStyle w:val="ENoteTableText"/>
              <w:tabs>
                <w:tab w:val="center" w:leader="dot" w:pos="2268"/>
              </w:tabs>
              <w:rPr>
                <w:szCs w:val="16"/>
              </w:rPr>
            </w:pPr>
            <w:r w:rsidRPr="009A7184">
              <w:rPr>
                <w:szCs w:val="16"/>
              </w:rPr>
              <w:t>6107.91.00</w:t>
            </w:r>
            <w:r w:rsidRPr="009A7184">
              <w:rPr>
                <w:szCs w:val="16"/>
              </w:rPr>
              <w:tab/>
            </w:r>
          </w:p>
        </w:tc>
        <w:tc>
          <w:tcPr>
            <w:tcW w:w="5044" w:type="dxa"/>
            <w:shd w:val="clear" w:color="auto" w:fill="auto"/>
          </w:tcPr>
          <w:p w14:paraId="6BB9BD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6D3839" w14:textId="77777777" w:rsidTr="001F643F">
        <w:trPr>
          <w:cantSplit/>
        </w:trPr>
        <w:tc>
          <w:tcPr>
            <w:tcW w:w="2044" w:type="dxa"/>
            <w:shd w:val="clear" w:color="auto" w:fill="auto"/>
          </w:tcPr>
          <w:p w14:paraId="6F2B89B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44E7862" w14:textId="77777777" w:rsidR="00635155" w:rsidRPr="009A7184" w:rsidRDefault="00635155" w:rsidP="00635155">
            <w:pPr>
              <w:pStyle w:val="ENoteTableText"/>
              <w:rPr>
                <w:szCs w:val="16"/>
              </w:rPr>
            </w:pPr>
            <w:r w:rsidRPr="009A7184">
              <w:rPr>
                <w:szCs w:val="16"/>
              </w:rPr>
              <w:t>rs No 84, 2016</w:t>
            </w:r>
          </w:p>
        </w:tc>
      </w:tr>
      <w:tr w:rsidR="00635155" w:rsidRPr="009A7184" w14:paraId="5477DDCD" w14:textId="77777777" w:rsidTr="001F643F">
        <w:trPr>
          <w:cantSplit/>
        </w:trPr>
        <w:tc>
          <w:tcPr>
            <w:tcW w:w="2044" w:type="dxa"/>
            <w:shd w:val="clear" w:color="auto" w:fill="auto"/>
          </w:tcPr>
          <w:p w14:paraId="5612967B" w14:textId="77777777" w:rsidR="00635155" w:rsidRPr="009A7184" w:rsidRDefault="00635155" w:rsidP="00635155">
            <w:pPr>
              <w:pStyle w:val="ENoteTableText"/>
              <w:tabs>
                <w:tab w:val="center" w:leader="dot" w:pos="2268"/>
              </w:tabs>
              <w:rPr>
                <w:szCs w:val="16"/>
              </w:rPr>
            </w:pPr>
            <w:r w:rsidRPr="009A7184">
              <w:rPr>
                <w:szCs w:val="16"/>
              </w:rPr>
              <w:t>6107.92.00</w:t>
            </w:r>
            <w:r w:rsidRPr="009A7184">
              <w:rPr>
                <w:szCs w:val="16"/>
              </w:rPr>
              <w:tab/>
            </w:r>
          </w:p>
        </w:tc>
        <w:tc>
          <w:tcPr>
            <w:tcW w:w="5044" w:type="dxa"/>
            <w:shd w:val="clear" w:color="auto" w:fill="auto"/>
          </w:tcPr>
          <w:p w14:paraId="2223DA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027D2A" w14:textId="77777777" w:rsidTr="001F643F">
        <w:trPr>
          <w:cantSplit/>
        </w:trPr>
        <w:tc>
          <w:tcPr>
            <w:tcW w:w="2044" w:type="dxa"/>
            <w:shd w:val="clear" w:color="auto" w:fill="auto"/>
          </w:tcPr>
          <w:p w14:paraId="1584EF8C" w14:textId="77777777" w:rsidR="00635155" w:rsidRPr="009A7184" w:rsidRDefault="00635155" w:rsidP="00635155">
            <w:pPr>
              <w:pStyle w:val="ENoteTableText"/>
              <w:rPr>
                <w:szCs w:val="16"/>
              </w:rPr>
            </w:pPr>
          </w:p>
        </w:tc>
        <w:tc>
          <w:tcPr>
            <w:tcW w:w="5044" w:type="dxa"/>
            <w:shd w:val="clear" w:color="auto" w:fill="auto"/>
          </w:tcPr>
          <w:p w14:paraId="27E67AD1" w14:textId="77777777" w:rsidR="00635155" w:rsidRPr="009A7184" w:rsidRDefault="00635155" w:rsidP="00635155">
            <w:pPr>
              <w:pStyle w:val="ENoteTableText"/>
              <w:rPr>
                <w:szCs w:val="16"/>
              </w:rPr>
            </w:pPr>
            <w:r w:rsidRPr="009A7184">
              <w:rPr>
                <w:szCs w:val="16"/>
              </w:rPr>
              <w:t>rep. No. 118, 2006</w:t>
            </w:r>
          </w:p>
        </w:tc>
      </w:tr>
      <w:tr w:rsidR="00635155" w:rsidRPr="009A7184" w14:paraId="16A44ECF" w14:textId="77777777" w:rsidTr="001F643F">
        <w:trPr>
          <w:cantSplit/>
        </w:trPr>
        <w:tc>
          <w:tcPr>
            <w:tcW w:w="2044" w:type="dxa"/>
            <w:shd w:val="clear" w:color="auto" w:fill="auto"/>
          </w:tcPr>
          <w:p w14:paraId="0A889AEA" w14:textId="77777777" w:rsidR="00635155" w:rsidRPr="009A7184" w:rsidRDefault="00635155" w:rsidP="00635155">
            <w:pPr>
              <w:pStyle w:val="ENoteTableText"/>
              <w:tabs>
                <w:tab w:val="center" w:leader="dot" w:pos="2268"/>
              </w:tabs>
              <w:rPr>
                <w:szCs w:val="16"/>
              </w:rPr>
            </w:pPr>
            <w:r w:rsidRPr="009A7184">
              <w:rPr>
                <w:szCs w:val="16"/>
              </w:rPr>
              <w:t>6107.99.00</w:t>
            </w:r>
            <w:r w:rsidRPr="009A7184">
              <w:rPr>
                <w:szCs w:val="16"/>
              </w:rPr>
              <w:tab/>
            </w:r>
          </w:p>
        </w:tc>
        <w:tc>
          <w:tcPr>
            <w:tcW w:w="5044" w:type="dxa"/>
            <w:shd w:val="clear" w:color="auto" w:fill="auto"/>
          </w:tcPr>
          <w:p w14:paraId="35ABB0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6E8F27" w14:textId="77777777" w:rsidTr="001F643F">
        <w:trPr>
          <w:cantSplit/>
        </w:trPr>
        <w:tc>
          <w:tcPr>
            <w:tcW w:w="2044" w:type="dxa"/>
            <w:shd w:val="clear" w:color="auto" w:fill="auto"/>
          </w:tcPr>
          <w:p w14:paraId="38701CC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0C3C35" w14:textId="77777777" w:rsidR="00635155" w:rsidRPr="009A7184" w:rsidRDefault="00635155" w:rsidP="00635155">
            <w:pPr>
              <w:pStyle w:val="ENoteTableText"/>
              <w:rPr>
                <w:szCs w:val="16"/>
              </w:rPr>
            </w:pPr>
            <w:r w:rsidRPr="009A7184">
              <w:rPr>
                <w:szCs w:val="16"/>
              </w:rPr>
              <w:t>rs No 84, 2016</w:t>
            </w:r>
          </w:p>
        </w:tc>
      </w:tr>
      <w:tr w:rsidR="00635155" w:rsidRPr="009A7184" w14:paraId="798FB993" w14:textId="77777777" w:rsidTr="001F643F">
        <w:trPr>
          <w:cantSplit/>
        </w:trPr>
        <w:tc>
          <w:tcPr>
            <w:tcW w:w="2044" w:type="dxa"/>
            <w:shd w:val="clear" w:color="auto" w:fill="auto"/>
          </w:tcPr>
          <w:p w14:paraId="1C76931A" w14:textId="77777777" w:rsidR="00635155" w:rsidRPr="009A7184" w:rsidRDefault="00635155" w:rsidP="00635155">
            <w:pPr>
              <w:pStyle w:val="ENoteTableText"/>
              <w:rPr>
                <w:szCs w:val="16"/>
              </w:rPr>
            </w:pPr>
            <w:r w:rsidRPr="009A7184">
              <w:rPr>
                <w:b/>
                <w:szCs w:val="16"/>
              </w:rPr>
              <w:t>6108</w:t>
            </w:r>
          </w:p>
        </w:tc>
        <w:tc>
          <w:tcPr>
            <w:tcW w:w="5044" w:type="dxa"/>
            <w:shd w:val="clear" w:color="auto" w:fill="auto"/>
          </w:tcPr>
          <w:p w14:paraId="0BF60E50" w14:textId="77777777" w:rsidR="00635155" w:rsidRPr="009A7184" w:rsidRDefault="00635155" w:rsidP="00635155">
            <w:pPr>
              <w:pStyle w:val="ENoteTableText"/>
              <w:rPr>
                <w:szCs w:val="16"/>
              </w:rPr>
            </w:pPr>
          </w:p>
        </w:tc>
      </w:tr>
      <w:tr w:rsidR="00635155" w:rsidRPr="009A7184" w14:paraId="6A469916" w14:textId="77777777" w:rsidTr="001F643F">
        <w:trPr>
          <w:cantSplit/>
        </w:trPr>
        <w:tc>
          <w:tcPr>
            <w:tcW w:w="2044" w:type="dxa"/>
            <w:shd w:val="clear" w:color="auto" w:fill="auto"/>
          </w:tcPr>
          <w:p w14:paraId="19CF242E" w14:textId="77777777" w:rsidR="00635155" w:rsidRPr="009A7184" w:rsidRDefault="00635155" w:rsidP="00635155">
            <w:pPr>
              <w:pStyle w:val="ENoteTableText"/>
              <w:tabs>
                <w:tab w:val="center" w:leader="dot" w:pos="2268"/>
              </w:tabs>
              <w:rPr>
                <w:szCs w:val="16"/>
              </w:rPr>
            </w:pPr>
            <w:r w:rsidRPr="009A7184">
              <w:rPr>
                <w:szCs w:val="16"/>
              </w:rPr>
              <w:t>6108.11.00</w:t>
            </w:r>
            <w:r w:rsidRPr="009A7184">
              <w:rPr>
                <w:szCs w:val="16"/>
              </w:rPr>
              <w:tab/>
            </w:r>
          </w:p>
        </w:tc>
        <w:tc>
          <w:tcPr>
            <w:tcW w:w="5044" w:type="dxa"/>
            <w:shd w:val="clear" w:color="auto" w:fill="auto"/>
          </w:tcPr>
          <w:p w14:paraId="3AABC2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7A885F" w14:textId="77777777" w:rsidTr="001F643F">
        <w:trPr>
          <w:cantSplit/>
        </w:trPr>
        <w:tc>
          <w:tcPr>
            <w:tcW w:w="2044" w:type="dxa"/>
            <w:shd w:val="clear" w:color="auto" w:fill="auto"/>
          </w:tcPr>
          <w:p w14:paraId="316BCA6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F413427" w14:textId="77777777" w:rsidR="00635155" w:rsidRPr="009A7184" w:rsidRDefault="00635155" w:rsidP="00635155">
            <w:pPr>
              <w:pStyle w:val="ENoteTableText"/>
              <w:rPr>
                <w:szCs w:val="16"/>
              </w:rPr>
            </w:pPr>
            <w:r w:rsidRPr="009A7184">
              <w:rPr>
                <w:szCs w:val="16"/>
              </w:rPr>
              <w:t>rs No 84, 2016</w:t>
            </w:r>
          </w:p>
        </w:tc>
      </w:tr>
      <w:tr w:rsidR="00635155" w:rsidRPr="009A7184" w14:paraId="2028B4BD" w14:textId="77777777" w:rsidTr="001F643F">
        <w:trPr>
          <w:cantSplit/>
        </w:trPr>
        <w:tc>
          <w:tcPr>
            <w:tcW w:w="2044" w:type="dxa"/>
            <w:shd w:val="clear" w:color="auto" w:fill="auto"/>
          </w:tcPr>
          <w:p w14:paraId="1ECE73F0" w14:textId="77777777" w:rsidR="00635155" w:rsidRPr="009A7184" w:rsidRDefault="00635155" w:rsidP="00635155">
            <w:pPr>
              <w:pStyle w:val="ENoteTableText"/>
              <w:tabs>
                <w:tab w:val="center" w:leader="dot" w:pos="2268"/>
              </w:tabs>
              <w:rPr>
                <w:szCs w:val="16"/>
              </w:rPr>
            </w:pPr>
            <w:r w:rsidRPr="009A7184">
              <w:rPr>
                <w:szCs w:val="16"/>
              </w:rPr>
              <w:t>6108.19.00</w:t>
            </w:r>
            <w:r w:rsidRPr="009A7184">
              <w:rPr>
                <w:szCs w:val="16"/>
              </w:rPr>
              <w:tab/>
            </w:r>
          </w:p>
        </w:tc>
        <w:tc>
          <w:tcPr>
            <w:tcW w:w="5044" w:type="dxa"/>
            <w:shd w:val="clear" w:color="auto" w:fill="auto"/>
          </w:tcPr>
          <w:p w14:paraId="714286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83861C" w14:textId="77777777" w:rsidTr="001F643F">
        <w:trPr>
          <w:cantSplit/>
        </w:trPr>
        <w:tc>
          <w:tcPr>
            <w:tcW w:w="2044" w:type="dxa"/>
            <w:shd w:val="clear" w:color="auto" w:fill="auto"/>
          </w:tcPr>
          <w:p w14:paraId="54AA775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B07BA1" w14:textId="77777777" w:rsidR="00635155" w:rsidRPr="009A7184" w:rsidRDefault="00635155" w:rsidP="00635155">
            <w:pPr>
              <w:pStyle w:val="ENoteTableText"/>
              <w:rPr>
                <w:szCs w:val="16"/>
              </w:rPr>
            </w:pPr>
            <w:r w:rsidRPr="009A7184">
              <w:rPr>
                <w:szCs w:val="16"/>
              </w:rPr>
              <w:t>rs No 84, 2016</w:t>
            </w:r>
          </w:p>
        </w:tc>
      </w:tr>
      <w:tr w:rsidR="00635155" w:rsidRPr="009A7184" w14:paraId="3229EAF1" w14:textId="77777777" w:rsidTr="001F643F">
        <w:trPr>
          <w:cantSplit/>
        </w:trPr>
        <w:tc>
          <w:tcPr>
            <w:tcW w:w="2044" w:type="dxa"/>
            <w:shd w:val="clear" w:color="auto" w:fill="auto"/>
          </w:tcPr>
          <w:p w14:paraId="03BCC9FA" w14:textId="77777777" w:rsidR="00635155" w:rsidRPr="009A7184" w:rsidRDefault="00635155" w:rsidP="00635155">
            <w:pPr>
              <w:pStyle w:val="ENoteTableText"/>
              <w:tabs>
                <w:tab w:val="center" w:leader="dot" w:pos="2268"/>
              </w:tabs>
              <w:rPr>
                <w:szCs w:val="16"/>
              </w:rPr>
            </w:pPr>
            <w:r w:rsidRPr="009A7184">
              <w:rPr>
                <w:szCs w:val="16"/>
              </w:rPr>
              <w:t>6108.21.00</w:t>
            </w:r>
            <w:r w:rsidRPr="009A7184">
              <w:rPr>
                <w:szCs w:val="16"/>
              </w:rPr>
              <w:tab/>
            </w:r>
          </w:p>
        </w:tc>
        <w:tc>
          <w:tcPr>
            <w:tcW w:w="5044" w:type="dxa"/>
            <w:shd w:val="clear" w:color="auto" w:fill="auto"/>
          </w:tcPr>
          <w:p w14:paraId="7C9D1B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ADCA3" w14:textId="77777777" w:rsidTr="001F643F">
        <w:trPr>
          <w:cantSplit/>
        </w:trPr>
        <w:tc>
          <w:tcPr>
            <w:tcW w:w="2044" w:type="dxa"/>
            <w:shd w:val="clear" w:color="auto" w:fill="auto"/>
          </w:tcPr>
          <w:p w14:paraId="0D26F10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F8517C" w14:textId="77777777" w:rsidR="00635155" w:rsidRPr="009A7184" w:rsidRDefault="00635155" w:rsidP="00635155">
            <w:pPr>
              <w:pStyle w:val="ENoteTableText"/>
              <w:rPr>
                <w:szCs w:val="16"/>
              </w:rPr>
            </w:pPr>
            <w:r w:rsidRPr="009A7184">
              <w:rPr>
                <w:szCs w:val="16"/>
              </w:rPr>
              <w:t>rs No 84, 2016</w:t>
            </w:r>
          </w:p>
        </w:tc>
      </w:tr>
      <w:tr w:rsidR="00635155" w:rsidRPr="009A7184" w14:paraId="62D1010F" w14:textId="77777777" w:rsidTr="001F643F">
        <w:trPr>
          <w:cantSplit/>
        </w:trPr>
        <w:tc>
          <w:tcPr>
            <w:tcW w:w="2044" w:type="dxa"/>
            <w:shd w:val="clear" w:color="auto" w:fill="auto"/>
          </w:tcPr>
          <w:p w14:paraId="56CF23D8" w14:textId="77777777" w:rsidR="00635155" w:rsidRPr="009A7184" w:rsidRDefault="00635155" w:rsidP="00635155">
            <w:pPr>
              <w:pStyle w:val="ENoteTableText"/>
              <w:tabs>
                <w:tab w:val="center" w:leader="dot" w:pos="2268"/>
              </w:tabs>
              <w:rPr>
                <w:szCs w:val="16"/>
              </w:rPr>
            </w:pPr>
            <w:r w:rsidRPr="009A7184">
              <w:rPr>
                <w:szCs w:val="16"/>
              </w:rPr>
              <w:t>6108.22.00</w:t>
            </w:r>
            <w:r w:rsidRPr="009A7184">
              <w:rPr>
                <w:szCs w:val="16"/>
              </w:rPr>
              <w:tab/>
            </w:r>
          </w:p>
        </w:tc>
        <w:tc>
          <w:tcPr>
            <w:tcW w:w="5044" w:type="dxa"/>
            <w:shd w:val="clear" w:color="auto" w:fill="auto"/>
          </w:tcPr>
          <w:p w14:paraId="639EEC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1972F5" w14:textId="77777777" w:rsidTr="001F643F">
        <w:trPr>
          <w:cantSplit/>
        </w:trPr>
        <w:tc>
          <w:tcPr>
            <w:tcW w:w="2044" w:type="dxa"/>
            <w:shd w:val="clear" w:color="auto" w:fill="auto"/>
          </w:tcPr>
          <w:p w14:paraId="072291B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3CD738" w14:textId="77777777" w:rsidR="00635155" w:rsidRPr="009A7184" w:rsidRDefault="00635155" w:rsidP="00635155">
            <w:pPr>
              <w:pStyle w:val="ENoteTableText"/>
              <w:rPr>
                <w:szCs w:val="16"/>
              </w:rPr>
            </w:pPr>
            <w:r w:rsidRPr="009A7184">
              <w:rPr>
                <w:szCs w:val="16"/>
              </w:rPr>
              <w:t>rs No 84, 2016</w:t>
            </w:r>
          </w:p>
        </w:tc>
      </w:tr>
      <w:tr w:rsidR="00635155" w:rsidRPr="009A7184" w14:paraId="79A17744" w14:textId="77777777" w:rsidTr="001F643F">
        <w:trPr>
          <w:cantSplit/>
        </w:trPr>
        <w:tc>
          <w:tcPr>
            <w:tcW w:w="2044" w:type="dxa"/>
            <w:shd w:val="clear" w:color="auto" w:fill="auto"/>
          </w:tcPr>
          <w:p w14:paraId="145C0543" w14:textId="77777777" w:rsidR="00635155" w:rsidRPr="009A7184" w:rsidRDefault="00635155" w:rsidP="00635155">
            <w:pPr>
              <w:pStyle w:val="ENoteTableText"/>
              <w:tabs>
                <w:tab w:val="center" w:leader="dot" w:pos="2268"/>
              </w:tabs>
              <w:rPr>
                <w:szCs w:val="16"/>
              </w:rPr>
            </w:pPr>
            <w:r w:rsidRPr="009A7184">
              <w:rPr>
                <w:szCs w:val="16"/>
              </w:rPr>
              <w:t>6108.29.00</w:t>
            </w:r>
            <w:r w:rsidRPr="009A7184">
              <w:rPr>
                <w:szCs w:val="16"/>
              </w:rPr>
              <w:tab/>
            </w:r>
          </w:p>
        </w:tc>
        <w:tc>
          <w:tcPr>
            <w:tcW w:w="5044" w:type="dxa"/>
            <w:shd w:val="clear" w:color="auto" w:fill="auto"/>
          </w:tcPr>
          <w:p w14:paraId="294290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1302D6" w14:textId="77777777" w:rsidTr="001F643F">
        <w:trPr>
          <w:cantSplit/>
        </w:trPr>
        <w:tc>
          <w:tcPr>
            <w:tcW w:w="2044" w:type="dxa"/>
            <w:shd w:val="clear" w:color="auto" w:fill="auto"/>
          </w:tcPr>
          <w:p w14:paraId="42696E0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ADF168" w14:textId="77777777" w:rsidR="00635155" w:rsidRPr="009A7184" w:rsidRDefault="00635155" w:rsidP="00635155">
            <w:pPr>
              <w:pStyle w:val="ENoteTableText"/>
              <w:rPr>
                <w:szCs w:val="16"/>
              </w:rPr>
            </w:pPr>
            <w:r w:rsidRPr="009A7184">
              <w:rPr>
                <w:szCs w:val="16"/>
              </w:rPr>
              <w:t>rs No 84, 2016</w:t>
            </w:r>
          </w:p>
        </w:tc>
      </w:tr>
      <w:tr w:rsidR="00635155" w:rsidRPr="009A7184" w14:paraId="75B36388" w14:textId="77777777" w:rsidTr="001F643F">
        <w:trPr>
          <w:cantSplit/>
        </w:trPr>
        <w:tc>
          <w:tcPr>
            <w:tcW w:w="2044" w:type="dxa"/>
            <w:shd w:val="clear" w:color="auto" w:fill="auto"/>
          </w:tcPr>
          <w:p w14:paraId="1960C6B4" w14:textId="77777777" w:rsidR="00635155" w:rsidRPr="009A7184" w:rsidRDefault="00635155" w:rsidP="00635155">
            <w:pPr>
              <w:pStyle w:val="ENoteTableText"/>
              <w:tabs>
                <w:tab w:val="center" w:leader="dot" w:pos="2268"/>
              </w:tabs>
              <w:rPr>
                <w:szCs w:val="16"/>
              </w:rPr>
            </w:pPr>
            <w:r w:rsidRPr="009A7184">
              <w:rPr>
                <w:szCs w:val="16"/>
              </w:rPr>
              <w:t>6108.31.00</w:t>
            </w:r>
            <w:r w:rsidRPr="009A7184">
              <w:rPr>
                <w:szCs w:val="16"/>
              </w:rPr>
              <w:tab/>
            </w:r>
          </w:p>
        </w:tc>
        <w:tc>
          <w:tcPr>
            <w:tcW w:w="5044" w:type="dxa"/>
            <w:shd w:val="clear" w:color="auto" w:fill="auto"/>
          </w:tcPr>
          <w:p w14:paraId="30B39D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49F069" w14:textId="77777777" w:rsidTr="001F643F">
        <w:trPr>
          <w:cantSplit/>
        </w:trPr>
        <w:tc>
          <w:tcPr>
            <w:tcW w:w="2044" w:type="dxa"/>
            <w:shd w:val="clear" w:color="auto" w:fill="auto"/>
          </w:tcPr>
          <w:p w14:paraId="7DFE592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AE4997" w14:textId="77777777" w:rsidR="00635155" w:rsidRPr="009A7184" w:rsidRDefault="00635155" w:rsidP="00635155">
            <w:pPr>
              <w:pStyle w:val="ENoteTableText"/>
              <w:rPr>
                <w:szCs w:val="16"/>
              </w:rPr>
            </w:pPr>
            <w:r w:rsidRPr="009A7184">
              <w:rPr>
                <w:szCs w:val="16"/>
              </w:rPr>
              <w:t>rs No 84, 2016</w:t>
            </w:r>
          </w:p>
        </w:tc>
      </w:tr>
      <w:tr w:rsidR="00635155" w:rsidRPr="009A7184" w14:paraId="2C4860B7" w14:textId="77777777" w:rsidTr="001F643F">
        <w:trPr>
          <w:cantSplit/>
        </w:trPr>
        <w:tc>
          <w:tcPr>
            <w:tcW w:w="2044" w:type="dxa"/>
            <w:shd w:val="clear" w:color="auto" w:fill="auto"/>
          </w:tcPr>
          <w:p w14:paraId="4D98BBB8" w14:textId="77777777" w:rsidR="00635155" w:rsidRPr="009A7184" w:rsidRDefault="00635155" w:rsidP="00635155">
            <w:pPr>
              <w:pStyle w:val="ENoteTableText"/>
              <w:tabs>
                <w:tab w:val="center" w:leader="dot" w:pos="2268"/>
              </w:tabs>
              <w:rPr>
                <w:szCs w:val="16"/>
              </w:rPr>
            </w:pPr>
            <w:r w:rsidRPr="009A7184">
              <w:rPr>
                <w:szCs w:val="16"/>
              </w:rPr>
              <w:t>6108.32.00</w:t>
            </w:r>
            <w:r w:rsidRPr="009A7184">
              <w:rPr>
                <w:szCs w:val="16"/>
              </w:rPr>
              <w:tab/>
            </w:r>
          </w:p>
        </w:tc>
        <w:tc>
          <w:tcPr>
            <w:tcW w:w="5044" w:type="dxa"/>
            <w:shd w:val="clear" w:color="auto" w:fill="auto"/>
          </w:tcPr>
          <w:p w14:paraId="776657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BE8145" w14:textId="77777777" w:rsidTr="001F643F">
        <w:trPr>
          <w:cantSplit/>
        </w:trPr>
        <w:tc>
          <w:tcPr>
            <w:tcW w:w="2044" w:type="dxa"/>
            <w:shd w:val="clear" w:color="auto" w:fill="auto"/>
          </w:tcPr>
          <w:p w14:paraId="6FB30DB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2313E1" w14:textId="77777777" w:rsidR="00635155" w:rsidRPr="009A7184" w:rsidRDefault="00635155" w:rsidP="00635155">
            <w:pPr>
              <w:pStyle w:val="ENoteTableText"/>
              <w:rPr>
                <w:szCs w:val="16"/>
              </w:rPr>
            </w:pPr>
            <w:r w:rsidRPr="009A7184">
              <w:rPr>
                <w:szCs w:val="16"/>
              </w:rPr>
              <w:t>rs No 84, 2016</w:t>
            </w:r>
          </w:p>
        </w:tc>
      </w:tr>
      <w:tr w:rsidR="00635155" w:rsidRPr="009A7184" w14:paraId="77A98E02" w14:textId="77777777" w:rsidTr="001F643F">
        <w:trPr>
          <w:cantSplit/>
        </w:trPr>
        <w:tc>
          <w:tcPr>
            <w:tcW w:w="2044" w:type="dxa"/>
            <w:shd w:val="clear" w:color="auto" w:fill="auto"/>
          </w:tcPr>
          <w:p w14:paraId="2E720870" w14:textId="77777777" w:rsidR="00635155" w:rsidRPr="009A7184" w:rsidRDefault="00635155" w:rsidP="00635155">
            <w:pPr>
              <w:pStyle w:val="ENoteTableText"/>
              <w:tabs>
                <w:tab w:val="center" w:leader="dot" w:pos="2268"/>
              </w:tabs>
              <w:rPr>
                <w:szCs w:val="16"/>
              </w:rPr>
            </w:pPr>
            <w:r w:rsidRPr="009A7184">
              <w:rPr>
                <w:szCs w:val="16"/>
              </w:rPr>
              <w:t>6108.39.00</w:t>
            </w:r>
            <w:r w:rsidRPr="009A7184">
              <w:rPr>
                <w:szCs w:val="16"/>
              </w:rPr>
              <w:tab/>
            </w:r>
          </w:p>
        </w:tc>
        <w:tc>
          <w:tcPr>
            <w:tcW w:w="5044" w:type="dxa"/>
            <w:shd w:val="clear" w:color="auto" w:fill="auto"/>
          </w:tcPr>
          <w:p w14:paraId="67BA78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B3007C" w14:textId="77777777" w:rsidTr="001F643F">
        <w:trPr>
          <w:cantSplit/>
        </w:trPr>
        <w:tc>
          <w:tcPr>
            <w:tcW w:w="2044" w:type="dxa"/>
            <w:shd w:val="clear" w:color="auto" w:fill="auto"/>
          </w:tcPr>
          <w:p w14:paraId="3EB9E25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C2C973D" w14:textId="77777777" w:rsidR="00635155" w:rsidRPr="009A7184" w:rsidRDefault="00635155" w:rsidP="00635155">
            <w:pPr>
              <w:pStyle w:val="ENoteTableText"/>
              <w:rPr>
                <w:szCs w:val="16"/>
              </w:rPr>
            </w:pPr>
            <w:r w:rsidRPr="009A7184">
              <w:rPr>
                <w:szCs w:val="16"/>
              </w:rPr>
              <w:t>rs No 84, 2016</w:t>
            </w:r>
          </w:p>
        </w:tc>
      </w:tr>
      <w:tr w:rsidR="00635155" w:rsidRPr="009A7184" w14:paraId="3DD9673D" w14:textId="77777777" w:rsidTr="001F643F">
        <w:trPr>
          <w:cantSplit/>
        </w:trPr>
        <w:tc>
          <w:tcPr>
            <w:tcW w:w="2044" w:type="dxa"/>
            <w:shd w:val="clear" w:color="auto" w:fill="auto"/>
          </w:tcPr>
          <w:p w14:paraId="4F2682AB" w14:textId="77777777" w:rsidR="00635155" w:rsidRPr="009A7184" w:rsidRDefault="00635155" w:rsidP="00635155">
            <w:pPr>
              <w:pStyle w:val="ENoteTableText"/>
              <w:tabs>
                <w:tab w:val="center" w:leader="dot" w:pos="2268"/>
              </w:tabs>
              <w:rPr>
                <w:szCs w:val="16"/>
              </w:rPr>
            </w:pPr>
            <w:r w:rsidRPr="009A7184">
              <w:rPr>
                <w:szCs w:val="16"/>
              </w:rPr>
              <w:t>6108.91.00</w:t>
            </w:r>
            <w:r w:rsidRPr="009A7184">
              <w:rPr>
                <w:szCs w:val="16"/>
              </w:rPr>
              <w:tab/>
            </w:r>
          </w:p>
        </w:tc>
        <w:tc>
          <w:tcPr>
            <w:tcW w:w="5044" w:type="dxa"/>
            <w:shd w:val="clear" w:color="auto" w:fill="auto"/>
          </w:tcPr>
          <w:p w14:paraId="136FA9F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1E5076" w14:textId="77777777" w:rsidTr="001F643F">
        <w:trPr>
          <w:cantSplit/>
        </w:trPr>
        <w:tc>
          <w:tcPr>
            <w:tcW w:w="2044" w:type="dxa"/>
            <w:shd w:val="clear" w:color="auto" w:fill="auto"/>
          </w:tcPr>
          <w:p w14:paraId="585A739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104470" w14:textId="77777777" w:rsidR="00635155" w:rsidRPr="009A7184" w:rsidRDefault="00635155" w:rsidP="00635155">
            <w:pPr>
              <w:pStyle w:val="ENoteTableText"/>
              <w:rPr>
                <w:szCs w:val="16"/>
              </w:rPr>
            </w:pPr>
            <w:r w:rsidRPr="009A7184">
              <w:rPr>
                <w:szCs w:val="16"/>
              </w:rPr>
              <w:t>rs No 84, 2016</w:t>
            </w:r>
          </w:p>
        </w:tc>
      </w:tr>
      <w:tr w:rsidR="00635155" w:rsidRPr="009A7184" w14:paraId="4C7E03D0" w14:textId="77777777" w:rsidTr="001F643F">
        <w:trPr>
          <w:cantSplit/>
        </w:trPr>
        <w:tc>
          <w:tcPr>
            <w:tcW w:w="2044" w:type="dxa"/>
            <w:shd w:val="clear" w:color="auto" w:fill="auto"/>
          </w:tcPr>
          <w:p w14:paraId="0E017532" w14:textId="77777777" w:rsidR="00635155" w:rsidRPr="009A7184" w:rsidRDefault="00635155" w:rsidP="00635155">
            <w:pPr>
              <w:pStyle w:val="ENoteTableText"/>
              <w:tabs>
                <w:tab w:val="center" w:leader="dot" w:pos="2268"/>
              </w:tabs>
              <w:rPr>
                <w:szCs w:val="16"/>
              </w:rPr>
            </w:pPr>
            <w:r w:rsidRPr="009A7184">
              <w:rPr>
                <w:szCs w:val="16"/>
              </w:rPr>
              <w:t>6108.92.00</w:t>
            </w:r>
            <w:r w:rsidRPr="009A7184">
              <w:rPr>
                <w:szCs w:val="16"/>
              </w:rPr>
              <w:tab/>
            </w:r>
          </w:p>
        </w:tc>
        <w:tc>
          <w:tcPr>
            <w:tcW w:w="5044" w:type="dxa"/>
            <w:shd w:val="clear" w:color="auto" w:fill="auto"/>
          </w:tcPr>
          <w:p w14:paraId="68F9A6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A95EEB" w14:textId="77777777" w:rsidTr="001F643F">
        <w:trPr>
          <w:cantSplit/>
        </w:trPr>
        <w:tc>
          <w:tcPr>
            <w:tcW w:w="2044" w:type="dxa"/>
            <w:shd w:val="clear" w:color="auto" w:fill="auto"/>
          </w:tcPr>
          <w:p w14:paraId="19651F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640890" w14:textId="77777777" w:rsidR="00635155" w:rsidRPr="009A7184" w:rsidRDefault="00635155" w:rsidP="00635155">
            <w:pPr>
              <w:pStyle w:val="ENoteTableText"/>
              <w:rPr>
                <w:szCs w:val="16"/>
              </w:rPr>
            </w:pPr>
            <w:r w:rsidRPr="009A7184">
              <w:rPr>
                <w:szCs w:val="16"/>
              </w:rPr>
              <w:t>rs No 84, 2016</w:t>
            </w:r>
          </w:p>
        </w:tc>
      </w:tr>
      <w:tr w:rsidR="00635155" w:rsidRPr="009A7184" w14:paraId="7BD00A15" w14:textId="77777777" w:rsidTr="001F643F">
        <w:trPr>
          <w:cantSplit/>
        </w:trPr>
        <w:tc>
          <w:tcPr>
            <w:tcW w:w="2044" w:type="dxa"/>
            <w:shd w:val="clear" w:color="auto" w:fill="auto"/>
          </w:tcPr>
          <w:p w14:paraId="03AB38B6" w14:textId="77777777" w:rsidR="00635155" w:rsidRPr="009A7184" w:rsidRDefault="00635155" w:rsidP="00635155">
            <w:pPr>
              <w:pStyle w:val="ENoteTableText"/>
              <w:tabs>
                <w:tab w:val="center" w:leader="dot" w:pos="2268"/>
              </w:tabs>
              <w:rPr>
                <w:szCs w:val="16"/>
              </w:rPr>
            </w:pPr>
            <w:r w:rsidRPr="009A7184">
              <w:rPr>
                <w:szCs w:val="16"/>
              </w:rPr>
              <w:t>6108.99.00</w:t>
            </w:r>
            <w:r w:rsidRPr="009A7184">
              <w:rPr>
                <w:szCs w:val="16"/>
              </w:rPr>
              <w:tab/>
            </w:r>
          </w:p>
        </w:tc>
        <w:tc>
          <w:tcPr>
            <w:tcW w:w="5044" w:type="dxa"/>
            <w:shd w:val="clear" w:color="auto" w:fill="auto"/>
          </w:tcPr>
          <w:p w14:paraId="5AAB61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1AF433" w14:textId="77777777" w:rsidTr="001F643F">
        <w:trPr>
          <w:cantSplit/>
        </w:trPr>
        <w:tc>
          <w:tcPr>
            <w:tcW w:w="2044" w:type="dxa"/>
            <w:shd w:val="clear" w:color="auto" w:fill="auto"/>
          </w:tcPr>
          <w:p w14:paraId="771FC3B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A3EF2B" w14:textId="77777777" w:rsidR="00635155" w:rsidRPr="009A7184" w:rsidRDefault="00635155" w:rsidP="00635155">
            <w:pPr>
              <w:pStyle w:val="ENoteTableText"/>
              <w:rPr>
                <w:szCs w:val="16"/>
              </w:rPr>
            </w:pPr>
            <w:r w:rsidRPr="009A7184">
              <w:rPr>
                <w:szCs w:val="16"/>
              </w:rPr>
              <w:t>rs No 84, 2016</w:t>
            </w:r>
          </w:p>
        </w:tc>
      </w:tr>
      <w:tr w:rsidR="00635155" w:rsidRPr="009A7184" w14:paraId="59A2519E" w14:textId="77777777" w:rsidTr="001F643F">
        <w:trPr>
          <w:cantSplit/>
        </w:trPr>
        <w:tc>
          <w:tcPr>
            <w:tcW w:w="2044" w:type="dxa"/>
            <w:shd w:val="clear" w:color="auto" w:fill="auto"/>
          </w:tcPr>
          <w:p w14:paraId="79172F7A" w14:textId="77777777" w:rsidR="00635155" w:rsidRPr="009A7184" w:rsidRDefault="00635155" w:rsidP="00635155">
            <w:pPr>
              <w:pStyle w:val="ENoteTableText"/>
              <w:rPr>
                <w:szCs w:val="16"/>
              </w:rPr>
            </w:pPr>
            <w:r w:rsidRPr="009A7184">
              <w:rPr>
                <w:b/>
                <w:szCs w:val="16"/>
              </w:rPr>
              <w:t>6109</w:t>
            </w:r>
          </w:p>
        </w:tc>
        <w:tc>
          <w:tcPr>
            <w:tcW w:w="5044" w:type="dxa"/>
            <w:shd w:val="clear" w:color="auto" w:fill="auto"/>
          </w:tcPr>
          <w:p w14:paraId="09854B31" w14:textId="77777777" w:rsidR="00635155" w:rsidRPr="009A7184" w:rsidRDefault="00635155" w:rsidP="00635155">
            <w:pPr>
              <w:pStyle w:val="ENoteTableText"/>
              <w:rPr>
                <w:szCs w:val="16"/>
              </w:rPr>
            </w:pPr>
          </w:p>
        </w:tc>
      </w:tr>
      <w:tr w:rsidR="00635155" w:rsidRPr="009A7184" w14:paraId="301BDADC" w14:textId="77777777" w:rsidTr="001F643F">
        <w:trPr>
          <w:cantSplit/>
        </w:trPr>
        <w:tc>
          <w:tcPr>
            <w:tcW w:w="2044" w:type="dxa"/>
            <w:shd w:val="clear" w:color="auto" w:fill="auto"/>
          </w:tcPr>
          <w:p w14:paraId="43220ACA" w14:textId="77777777" w:rsidR="00635155" w:rsidRPr="009A7184" w:rsidRDefault="00635155" w:rsidP="00635155">
            <w:pPr>
              <w:pStyle w:val="ENoteTableText"/>
              <w:tabs>
                <w:tab w:val="center" w:leader="dot" w:pos="2268"/>
              </w:tabs>
              <w:rPr>
                <w:szCs w:val="16"/>
              </w:rPr>
            </w:pPr>
            <w:r w:rsidRPr="009A7184">
              <w:rPr>
                <w:szCs w:val="16"/>
              </w:rPr>
              <w:t>6109.10.00</w:t>
            </w:r>
            <w:r w:rsidRPr="009A7184">
              <w:rPr>
                <w:szCs w:val="16"/>
              </w:rPr>
              <w:tab/>
            </w:r>
          </w:p>
        </w:tc>
        <w:tc>
          <w:tcPr>
            <w:tcW w:w="5044" w:type="dxa"/>
            <w:shd w:val="clear" w:color="auto" w:fill="auto"/>
          </w:tcPr>
          <w:p w14:paraId="0C04D2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DA8852" w14:textId="77777777" w:rsidTr="001F643F">
        <w:trPr>
          <w:cantSplit/>
        </w:trPr>
        <w:tc>
          <w:tcPr>
            <w:tcW w:w="2044" w:type="dxa"/>
            <w:shd w:val="clear" w:color="auto" w:fill="auto"/>
          </w:tcPr>
          <w:p w14:paraId="37A7F5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8E7991" w14:textId="77777777" w:rsidR="00635155" w:rsidRPr="009A7184" w:rsidRDefault="00635155" w:rsidP="00635155">
            <w:pPr>
              <w:pStyle w:val="ENoteTableText"/>
              <w:rPr>
                <w:szCs w:val="16"/>
              </w:rPr>
            </w:pPr>
            <w:r w:rsidRPr="009A7184">
              <w:rPr>
                <w:szCs w:val="16"/>
              </w:rPr>
              <w:t>rs No 84, 2016</w:t>
            </w:r>
          </w:p>
        </w:tc>
      </w:tr>
      <w:tr w:rsidR="00635155" w:rsidRPr="009A7184" w14:paraId="3DE807EF" w14:textId="77777777" w:rsidTr="001F643F">
        <w:trPr>
          <w:cantSplit/>
        </w:trPr>
        <w:tc>
          <w:tcPr>
            <w:tcW w:w="2044" w:type="dxa"/>
            <w:shd w:val="clear" w:color="auto" w:fill="auto"/>
          </w:tcPr>
          <w:p w14:paraId="07AC60B3" w14:textId="77777777" w:rsidR="00635155" w:rsidRPr="009A7184" w:rsidRDefault="00635155" w:rsidP="00635155">
            <w:pPr>
              <w:pStyle w:val="ENoteTableText"/>
              <w:tabs>
                <w:tab w:val="center" w:leader="dot" w:pos="2268"/>
              </w:tabs>
              <w:rPr>
                <w:szCs w:val="16"/>
              </w:rPr>
            </w:pPr>
            <w:r w:rsidRPr="009A7184">
              <w:rPr>
                <w:szCs w:val="16"/>
              </w:rPr>
              <w:t>6109.90.00</w:t>
            </w:r>
            <w:r w:rsidRPr="009A7184">
              <w:rPr>
                <w:szCs w:val="16"/>
              </w:rPr>
              <w:tab/>
            </w:r>
          </w:p>
        </w:tc>
        <w:tc>
          <w:tcPr>
            <w:tcW w:w="5044" w:type="dxa"/>
            <w:shd w:val="clear" w:color="auto" w:fill="auto"/>
          </w:tcPr>
          <w:p w14:paraId="7B065B4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2DB3AA" w14:textId="77777777" w:rsidTr="001F643F">
        <w:trPr>
          <w:cantSplit/>
        </w:trPr>
        <w:tc>
          <w:tcPr>
            <w:tcW w:w="2044" w:type="dxa"/>
            <w:shd w:val="clear" w:color="auto" w:fill="auto"/>
          </w:tcPr>
          <w:p w14:paraId="0985399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FE05B4" w14:textId="77777777" w:rsidR="00635155" w:rsidRPr="009A7184" w:rsidRDefault="00635155" w:rsidP="00635155">
            <w:pPr>
              <w:pStyle w:val="ENoteTableText"/>
              <w:rPr>
                <w:szCs w:val="16"/>
              </w:rPr>
            </w:pPr>
            <w:r w:rsidRPr="009A7184">
              <w:rPr>
                <w:szCs w:val="16"/>
              </w:rPr>
              <w:t>rs No 84, 2016</w:t>
            </w:r>
          </w:p>
        </w:tc>
      </w:tr>
      <w:tr w:rsidR="00635155" w:rsidRPr="009A7184" w14:paraId="59691299" w14:textId="77777777" w:rsidTr="001F643F">
        <w:trPr>
          <w:cantSplit/>
        </w:trPr>
        <w:tc>
          <w:tcPr>
            <w:tcW w:w="2044" w:type="dxa"/>
            <w:shd w:val="clear" w:color="auto" w:fill="auto"/>
          </w:tcPr>
          <w:p w14:paraId="76526276" w14:textId="77777777" w:rsidR="00635155" w:rsidRPr="009A7184" w:rsidRDefault="00635155" w:rsidP="00635155">
            <w:pPr>
              <w:pStyle w:val="ENoteTableText"/>
              <w:rPr>
                <w:szCs w:val="16"/>
              </w:rPr>
            </w:pPr>
            <w:r w:rsidRPr="009A7184">
              <w:rPr>
                <w:b/>
                <w:szCs w:val="16"/>
              </w:rPr>
              <w:t>6110</w:t>
            </w:r>
          </w:p>
        </w:tc>
        <w:tc>
          <w:tcPr>
            <w:tcW w:w="5044" w:type="dxa"/>
            <w:shd w:val="clear" w:color="auto" w:fill="auto"/>
          </w:tcPr>
          <w:p w14:paraId="519843AD" w14:textId="77777777" w:rsidR="00635155" w:rsidRPr="009A7184" w:rsidRDefault="00635155" w:rsidP="00635155">
            <w:pPr>
              <w:pStyle w:val="ENoteTableText"/>
              <w:rPr>
                <w:szCs w:val="16"/>
              </w:rPr>
            </w:pPr>
          </w:p>
        </w:tc>
      </w:tr>
      <w:tr w:rsidR="00635155" w:rsidRPr="009A7184" w14:paraId="045DF208" w14:textId="77777777" w:rsidTr="001F643F">
        <w:trPr>
          <w:cantSplit/>
        </w:trPr>
        <w:tc>
          <w:tcPr>
            <w:tcW w:w="2044" w:type="dxa"/>
            <w:shd w:val="clear" w:color="auto" w:fill="auto"/>
          </w:tcPr>
          <w:p w14:paraId="2EFB4DC0" w14:textId="77777777" w:rsidR="00635155" w:rsidRPr="009A7184" w:rsidRDefault="00635155" w:rsidP="00635155">
            <w:pPr>
              <w:pStyle w:val="ENoteTableText"/>
              <w:tabs>
                <w:tab w:val="center" w:leader="dot" w:pos="2268"/>
              </w:tabs>
              <w:rPr>
                <w:szCs w:val="16"/>
              </w:rPr>
            </w:pPr>
            <w:r w:rsidRPr="009A7184">
              <w:rPr>
                <w:szCs w:val="16"/>
              </w:rPr>
              <w:t>6110.1</w:t>
            </w:r>
            <w:r w:rsidRPr="009A7184">
              <w:rPr>
                <w:szCs w:val="16"/>
              </w:rPr>
              <w:tab/>
            </w:r>
          </w:p>
        </w:tc>
        <w:tc>
          <w:tcPr>
            <w:tcW w:w="5044" w:type="dxa"/>
            <w:shd w:val="clear" w:color="auto" w:fill="auto"/>
          </w:tcPr>
          <w:p w14:paraId="79E2943D" w14:textId="77777777" w:rsidR="00635155" w:rsidRPr="009A7184" w:rsidRDefault="00635155" w:rsidP="00635155">
            <w:pPr>
              <w:pStyle w:val="ENoteTableText"/>
              <w:rPr>
                <w:szCs w:val="16"/>
              </w:rPr>
            </w:pPr>
            <w:r w:rsidRPr="009A7184">
              <w:rPr>
                <w:szCs w:val="16"/>
              </w:rPr>
              <w:t>ad. No. 120, 2001</w:t>
            </w:r>
          </w:p>
        </w:tc>
      </w:tr>
      <w:tr w:rsidR="00635155" w:rsidRPr="009A7184" w14:paraId="53A6D793" w14:textId="77777777" w:rsidTr="001F643F">
        <w:trPr>
          <w:cantSplit/>
        </w:trPr>
        <w:tc>
          <w:tcPr>
            <w:tcW w:w="2044" w:type="dxa"/>
            <w:shd w:val="clear" w:color="auto" w:fill="auto"/>
          </w:tcPr>
          <w:p w14:paraId="231AD8C7" w14:textId="77777777" w:rsidR="00635155" w:rsidRPr="009A7184" w:rsidRDefault="00635155" w:rsidP="00635155">
            <w:pPr>
              <w:pStyle w:val="ENoteTableText"/>
              <w:tabs>
                <w:tab w:val="center" w:leader="dot" w:pos="2268"/>
              </w:tabs>
              <w:rPr>
                <w:szCs w:val="16"/>
              </w:rPr>
            </w:pPr>
            <w:r w:rsidRPr="009A7184">
              <w:rPr>
                <w:szCs w:val="16"/>
              </w:rPr>
              <w:t>6110.10.00</w:t>
            </w:r>
            <w:r w:rsidRPr="009A7184">
              <w:rPr>
                <w:szCs w:val="16"/>
              </w:rPr>
              <w:tab/>
            </w:r>
          </w:p>
        </w:tc>
        <w:tc>
          <w:tcPr>
            <w:tcW w:w="5044" w:type="dxa"/>
            <w:shd w:val="clear" w:color="auto" w:fill="auto"/>
          </w:tcPr>
          <w:p w14:paraId="57FB02CA" w14:textId="77777777" w:rsidR="00635155" w:rsidRPr="009A7184" w:rsidRDefault="00635155" w:rsidP="00635155">
            <w:pPr>
              <w:pStyle w:val="ENoteTableText"/>
              <w:rPr>
                <w:szCs w:val="16"/>
              </w:rPr>
            </w:pPr>
            <w:r w:rsidRPr="009A7184">
              <w:rPr>
                <w:szCs w:val="16"/>
              </w:rPr>
              <w:t>am. No. 190, 1999</w:t>
            </w:r>
          </w:p>
        </w:tc>
      </w:tr>
      <w:tr w:rsidR="00635155" w:rsidRPr="009A7184" w14:paraId="3F901D41" w14:textId="77777777" w:rsidTr="001F643F">
        <w:trPr>
          <w:cantSplit/>
        </w:trPr>
        <w:tc>
          <w:tcPr>
            <w:tcW w:w="2044" w:type="dxa"/>
            <w:shd w:val="clear" w:color="auto" w:fill="auto"/>
          </w:tcPr>
          <w:p w14:paraId="42A8F439" w14:textId="77777777" w:rsidR="00635155" w:rsidRPr="009A7184" w:rsidRDefault="00635155" w:rsidP="00635155">
            <w:pPr>
              <w:pStyle w:val="ENoteTableText"/>
              <w:rPr>
                <w:szCs w:val="16"/>
              </w:rPr>
            </w:pPr>
          </w:p>
        </w:tc>
        <w:tc>
          <w:tcPr>
            <w:tcW w:w="5044" w:type="dxa"/>
            <w:shd w:val="clear" w:color="auto" w:fill="auto"/>
          </w:tcPr>
          <w:p w14:paraId="66AE1608" w14:textId="77777777" w:rsidR="00635155" w:rsidRPr="009A7184" w:rsidRDefault="00635155" w:rsidP="00635155">
            <w:pPr>
              <w:pStyle w:val="ENoteTableText"/>
              <w:rPr>
                <w:szCs w:val="16"/>
              </w:rPr>
            </w:pPr>
            <w:r w:rsidRPr="009A7184">
              <w:rPr>
                <w:szCs w:val="16"/>
              </w:rPr>
              <w:t>rep. No. 120, 2001</w:t>
            </w:r>
          </w:p>
        </w:tc>
      </w:tr>
      <w:tr w:rsidR="00635155" w:rsidRPr="009A7184" w14:paraId="1A710B6B" w14:textId="77777777" w:rsidTr="001F643F">
        <w:trPr>
          <w:cantSplit/>
        </w:trPr>
        <w:tc>
          <w:tcPr>
            <w:tcW w:w="2044" w:type="dxa"/>
            <w:shd w:val="clear" w:color="auto" w:fill="auto"/>
          </w:tcPr>
          <w:p w14:paraId="16BF131E" w14:textId="77777777" w:rsidR="00635155" w:rsidRPr="009A7184" w:rsidRDefault="00635155" w:rsidP="00635155">
            <w:pPr>
              <w:pStyle w:val="ENoteTableText"/>
              <w:tabs>
                <w:tab w:val="center" w:leader="dot" w:pos="2268"/>
              </w:tabs>
              <w:rPr>
                <w:szCs w:val="16"/>
              </w:rPr>
            </w:pPr>
            <w:r w:rsidRPr="009A7184">
              <w:rPr>
                <w:szCs w:val="16"/>
              </w:rPr>
              <w:t>6110.11.00</w:t>
            </w:r>
            <w:r w:rsidRPr="009A7184">
              <w:rPr>
                <w:szCs w:val="16"/>
              </w:rPr>
              <w:tab/>
            </w:r>
          </w:p>
        </w:tc>
        <w:tc>
          <w:tcPr>
            <w:tcW w:w="5044" w:type="dxa"/>
            <w:shd w:val="clear" w:color="auto" w:fill="auto"/>
          </w:tcPr>
          <w:p w14:paraId="3B4D2AD5" w14:textId="77777777" w:rsidR="00635155" w:rsidRPr="009A7184" w:rsidRDefault="00635155" w:rsidP="00635155">
            <w:pPr>
              <w:pStyle w:val="ENoteTableText"/>
              <w:rPr>
                <w:szCs w:val="16"/>
              </w:rPr>
            </w:pPr>
            <w:r w:rsidRPr="009A7184">
              <w:rPr>
                <w:szCs w:val="16"/>
              </w:rPr>
              <w:t>ad. No. 120, 2001</w:t>
            </w:r>
          </w:p>
        </w:tc>
      </w:tr>
      <w:tr w:rsidR="00635155" w:rsidRPr="009A7184" w14:paraId="73DFAB1F" w14:textId="77777777" w:rsidTr="001F643F">
        <w:trPr>
          <w:cantSplit/>
        </w:trPr>
        <w:tc>
          <w:tcPr>
            <w:tcW w:w="2044" w:type="dxa"/>
            <w:shd w:val="clear" w:color="auto" w:fill="auto"/>
          </w:tcPr>
          <w:p w14:paraId="7DCFB9C5" w14:textId="77777777" w:rsidR="00635155" w:rsidRPr="009A7184" w:rsidRDefault="00635155" w:rsidP="00635155">
            <w:pPr>
              <w:pStyle w:val="ENoteTableText"/>
              <w:rPr>
                <w:szCs w:val="16"/>
              </w:rPr>
            </w:pPr>
          </w:p>
        </w:tc>
        <w:tc>
          <w:tcPr>
            <w:tcW w:w="5044" w:type="dxa"/>
            <w:shd w:val="clear" w:color="auto" w:fill="auto"/>
          </w:tcPr>
          <w:p w14:paraId="2516B9B9" w14:textId="77777777" w:rsidR="00635155" w:rsidRPr="009A7184" w:rsidRDefault="00635155" w:rsidP="00635155">
            <w:pPr>
              <w:pStyle w:val="ENoteTableText"/>
              <w:rPr>
                <w:szCs w:val="16"/>
              </w:rPr>
            </w:pPr>
            <w:r w:rsidRPr="009A7184">
              <w:rPr>
                <w:szCs w:val="16"/>
              </w:rPr>
              <w:t>am. No. 147, 2004</w:t>
            </w:r>
          </w:p>
        </w:tc>
      </w:tr>
      <w:tr w:rsidR="00635155" w:rsidRPr="009A7184" w14:paraId="66A89591" w14:textId="77777777" w:rsidTr="001F643F">
        <w:trPr>
          <w:cantSplit/>
        </w:trPr>
        <w:tc>
          <w:tcPr>
            <w:tcW w:w="2044" w:type="dxa"/>
            <w:shd w:val="clear" w:color="auto" w:fill="auto"/>
          </w:tcPr>
          <w:p w14:paraId="66B4B7F3" w14:textId="77777777" w:rsidR="00635155" w:rsidRPr="009A7184" w:rsidRDefault="00635155" w:rsidP="00635155">
            <w:pPr>
              <w:pStyle w:val="ENoteTableText"/>
              <w:rPr>
                <w:szCs w:val="16"/>
              </w:rPr>
            </w:pPr>
          </w:p>
        </w:tc>
        <w:tc>
          <w:tcPr>
            <w:tcW w:w="5044" w:type="dxa"/>
            <w:shd w:val="clear" w:color="auto" w:fill="auto"/>
          </w:tcPr>
          <w:p w14:paraId="3E01D080" w14:textId="77777777" w:rsidR="00635155" w:rsidRPr="009A7184" w:rsidRDefault="00635155" w:rsidP="00635155">
            <w:pPr>
              <w:pStyle w:val="ENoteTableText"/>
              <w:rPr>
                <w:szCs w:val="16"/>
              </w:rPr>
            </w:pPr>
            <w:r w:rsidRPr="009A7184">
              <w:rPr>
                <w:szCs w:val="16"/>
              </w:rPr>
              <w:t>rs No 84, 2016</w:t>
            </w:r>
          </w:p>
        </w:tc>
      </w:tr>
      <w:tr w:rsidR="00635155" w:rsidRPr="009A7184" w14:paraId="382995CC" w14:textId="77777777" w:rsidTr="001F643F">
        <w:trPr>
          <w:cantSplit/>
        </w:trPr>
        <w:tc>
          <w:tcPr>
            <w:tcW w:w="2044" w:type="dxa"/>
            <w:shd w:val="clear" w:color="auto" w:fill="auto"/>
          </w:tcPr>
          <w:p w14:paraId="6C7EB80F" w14:textId="77777777" w:rsidR="00635155" w:rsidRPr="009A7184" w:rsidRDefault="00635155" w:rsidP="00635155">
            <w:pPr>
              <w:pStyle w:val="ENoteTableText"/>
              <w:tabs>
                <w:tab w:val="center" w:leader="dot" w:pos="2268"/>
              </w:tabs>
              <w:rPr>
                <w:szCs w:val="16"/>
              </w:rPr>
            </w:pPr>
            <w:r w:rsidRPr="009A7184">
              <w:rPr>
                <w:szCs w:val="16"/>
              </w:rPr>
              <w:t>6110.12.00</w:t>
            </w:r>
            <w:r w:rsidRPr="009A7184">
              <w:rPr>
                <w:szCs w:val="16"/>
              </w:rPr>
              <w:tab/>
            </w:r>
          </w:p>
        </w:tc>
        <w:tc>
          <w:tcPr>
            <w:tcW w:w="5044" w:type="dxa"/>
            <w:shd w:val="clear" w:color="auto" w:fill="auto"/>
          </w:tcPr>
          <w:p w14:paraId="5468163A" w14:textId="77777777" w:rsidR="00635155" w:rsidRPr="009A7184" w:rsidRDefault="00635155" w:rsidP="00635155">
            <w:pPr>
              <w:pStyle w:val="ENoteTableText"/>
              <w:rPr>
                <w:szCs w:val="16"/>
              </w:rPr>
            </w:pPr>
            <w:r w:rsidRPr="009A7184">
              <w:rPr>
                <w:szCs w:val="16"/>
              </w:rPr>
              <w:t>ad. No. 120, 2001</w:t>
            </w:r>
          </w:p>
        </w:tc>
      </w:tr>
      <w:tr w:rsidR="00635155" w:rsidRPr="009A7184" w14:paraId="5D43D306" w14:textId="77777777" w:rsidTr="001F643F">
        <w:trPr>
          <w:cantSplit/>
        </w:trPr>
        <w:tc>
          <w:tcPr>
            <w:tcW w:w="2044" w:type="dxa"/>
            <w:shd w:val="clear" w:color="auto" w:fill="auto"/>
          </w:tcPr>
          <w:p w14:paraId="2E648E13" w14:textId="77777777" w:rsidR="00635155" w:rsidRPr="009A7184" w:rsidRDefault="00635155" w:rsidP="00635155">
            <w:pPr>
              <w:pStyle w:val="ENoteTableText"/>
              <w:rPr>
                <w:szCs w:val="16"/>
              </w:rPr>
            </w:pPr>
          </w:p>
        </w:tc>
        <w:tc>
          <w:tcPr>
            <w:tcW w:w="5044" w:type="dxa"/>
            <w:shd w:val="clear" w:color="auto" w:fill="auto"/>
          </w:tcPr>
          <w:p w14:paraId="62AB3602" w14:textId="77777777" w:rsidR="00635155" w:rsidRPr="009A7184" w:rsidRDefault="00635155" w:rsidP="00635155">
            <w:pPr>
              <w:pStyle w:val="ENoteTableText"/>
              <w:rPr>
                <w:szCs w:val="16"/>
              </w:rPr>
            </w:pPr>
            <w:r w:rsidRPr="009A7184">
              <w:rPr>
                <w:szCs w:val="16"/>
              </w:rPr>
              <w:t>am. No. 147, 2004</w:t>
            </w:r>
          </w:p>
        </w:tc>
      </w:tr>
      <w:tr w:rsidR="00635155" w:rsidRPr="009A7184" w14:paraId="661CD190" w14:textId="77777777" w:rsidTr="001F643F">
        <w:trPr>
          <w:cantSplit/>
        </w:trPr>
        <w:tc>
          <w:tcPr>
            <w:tcW w:w="2044" w:type="dxa"/>
            <w:shd w:val="clear" w:color="auto" w:fill="auto"/>
          </w:tcPr>
          <w:p w14:paraId="0E038764" w14:textId="77777777" w:rsidR="00635155" w:rsidRPr="009A7184" w:rsidRDefault="00635155" w:rsidP="00635155">
            <w:pPr>
              <w:pStyle w:val="ENoteTableText"/>
              <w:rPr>
                <w:szCs w:val="16"/>
              </w:rPr>
            </w:pPr>
          </w:p>
        </w:tc>
        <w:tc>
          <w:tcPr>
            <w:tcW w:w="5044" w:type="dxa"/>
            <w:shd w:val="clear" w:color="auto" w:fill="auto"/>
          </w:tcPr>
          <w:p w14:paraId="386DC49F" w14:textId="77777777" w:rsidR="00635155" w:rsidRPr="009A7184" w:rsidRDefault="00635155" w:rsidP="00635155">
            <w:pPr>
              <w:pStyle w:val="ENoteTableText"/>
              <w:rPr>
                <w:szCs w:val="16"/>
              </w:rPr>
            </w:pPr>
            <w:r w:rsidRPr="009A7184">
              <w:rPr>
                <w:szCs w:val="16"/>
              </w:rPr>
              <w:t>rs No 84, 2016</w:t>
            </w:r>
          </w:p>
        </w:tc>
      </w:tr>
      <w:tr w:rsidR="00635155" w:rsidRPr="009A7184" w14:paraId="4D20E84A" w14:textId="77777777" w:rsidTr="001F643F">
        <w:trPr>
          <w:cantSplit/>
        </w:trPr>
        <w:tc>
          <w:tcPr>
            <w:tcW w:w="2044" w:type="dxa"/>
            <w:shd w:val="clear" w:color="auto" w:fill="auto"/>
          </w:tcPr>
          <w:p w14:paraId="7AA07E4A" w14:textId="77777777" w:rsidR="00635155" w:rsidRPr="009A7184" w:rsidRDefault="00635155" w:rsidP="00635155">
            <w:pPr>
              <w:pStyle w:val="ENoteTableText"/>
              <w:tabs>
                <w:tab w:val="center" w:leader="dot" w:pos="2268"/>
              </w:tabs>
              <w:rPr>
                <w:szCs w:val="16"/>
              </w:rPr>
            </w:pPr>
            <w:r w:rsidRPr="009A7184">
              <w:rPr>
                <w:szCs w:val="16"/>
              </w:rPr>
              <w:t>6110.19.00</w:t>
            </w:r>
            <w:r w:rsidRPr="009A7184">
              <w:rPr>
                <w:szCs w:val="16"/>
              </w:rPr>
              <w:tab/>
            </w:r>
          </w:p>
        </w:tc>
        <w:tc>
          <w:tcPr>
            <w:tcW w:w="5044" w:type="dxa"/>
            <w:shd w:val="clear" w:color="auto" w:fill="auto"/>
          </w:tcPr>
          <w:p w14:paraId="7A19DC2F" w14:textId="77777777" w:rsidR="00635155" w:rsidRPr="009A7184" w:rsidRDefault="00635155" w:rsidP="00635155">
            <w:pPr>
              <w:pStyle w:val="ENoteTableText"/>
              <w:rPr>
                <w:szCs w:val="16"/>
              </w:rPr>
            </w:pPr>
            <w:r w:rsidRPr="009A7184">
              <w:rPr>
                <w:szCs w:val="16"/>
              </w:rPr>
              <w:t>ad. No. 120, 2001</w:t>
            </w:r>
          </w:p>
        </w:tc>
      </w:tr>
      <w:tr w:rsidR="00635155" w:rsidRPr="009A7184" w14:paraId="172E4954" w14:textId="77777777" w:rsidTr="001F643F">
        <w:trPr>
          <w:cantSplit/>
        </w:trPr>
        <w:tc>
          <w:tcPr>
            <w:tcW w:w="2044" w:type="dxa"/>
            <w:shd w:val="clear" w:color="auto" w:fill="auto"/>
          </w:tcPr>
          <w:p w14:paraId="027C4A69" w14:textId="77777777" w:rsidR="00635155" w:rsidRPr="009A7184" w:rsidRDefault="00635155" w:rsidP="00635155">
            <w:pPr>
              <w:pStyle w:val="ENoteTableText"/>
              <w:rPr>
                <w:szCs w:val="16"/>
              </w:rPr>
            </w:pPr>
          </w:p>
        </w:tc>
        <w:tc>
          <w:tcPr>
            <w:tcW w:w="5044" w:type="dxa"/>
            <w:shd w:val="clear" w:color="auto" w:fill="auto"/>
          </w:tcPr>
          <w:p w14:paraId="753F445B" w14:textId="77777777" w:rsidR="00635155" w:rsidRPr="009A7184" w:rsidRDefault="00635155" w:rsidP="00635155">
            <w:pPr>
              <w:pStyle w:val="ENoteTableText"/>
              <w:rPr>
                <w:szCs w:val="16"/>
              </w:rPr>
            </w:pPr>
            <w:r w:rsidRPr="009A7184">
              <w:rPr>
                <w:szCs w:val="16"/>
              </w:rPr>
              <w:t>am. No. 147, 2004</w:t>
            </w:r>
          </w:p>
        </w:tc>
      </w:tr>
      <w:tr w:rsidR="00635155" w:rsidRPr="009A7184" w14:paraId="6778FEA0" w14:textId="77777777" w:rsidTr="001F643F">
        <w:trPr>
          <w:cantSplit/>
        </w:trPr>
        <w:tc>
          <w:tcPr>
            <w:tcW w:w="2044" w:type="dxa"/>
            <w:shd w:val="clear" w:color="auto" w:fill="auto"/>
          </w:tcPr>
          <w:p w14:paraId="65BFE611" w14:textId="77777777" w:rsidR="00635155" w:rsidRPr="009A7184" w:rsidRDefault="00635155" w:rsidP="00635155">
            <w:pPr>
              <w:pStyle w:val="ENoteTableText"/>
              <w:rPr>
                <w:szCs w:val="16"/>
              </w:rPr>
            </w:pPr>
          </w:p>
        </w:tc>
        <w:tc>
          <w:tcPr>
            <w:tcW w:w="5044" w:type="dxa"/>
            <w:shd w:val="clear" w:color="auto" w:fill="auto"/>
          </w:tcPr>
          <w:p w14:paraId="0DEA101E" w14:textId="77777777" w:rsidR="00635155" w:rsidRPr="009A7184" w:rsidRDefault="00635155" w:rsidP="00635155">
            <w:pPr>
              <w:pStyle w:val="ENoteTableText"/>
              <w:rPr>
                <w:szCs w:val="16"/>
              </w:rPr>
            </w:pPr>
            <w:r w:rsidRPr="009A7184">
              <w:rPr>
                <w:szCs w:val="16"/>
              </w:rPr>
              <w:t>rs No 84, 2016</w:t>
            </w:r>
          </w:p>
        </w:tc>
      </w:tr>
      <w:tr w:rsidR="00635155" w:rsidRPr="009A7184" w14:paraId="359D9D56" w14:textId="77777777" w:rsidTr="001F643F">
        <w:trPr>
          <w:cantSplit/>
        </w:trPr>
        <w:tc>
          <w:tcPr>
            <w:tcW w:w="2044" w:type="dxa"/>
            <w:shd w:val="clear" w:color="auto" w:fill="auto"/>
          </w:tcPr>
          <w:p w14:paraId="27CD3504" w14:textId="77777777" w:rsidR="00635155" w:rsidRPr="009A7184" w:rsidRDefault="00635155" w:rsidP="00635155">
            <w:pPr>
              <w:pStyle w:val="ENoteTableText"/>
              <w:tabs>
                <w:tab w:val="center" w:leader="dot" w:pos="2268"/>
              </w:tabs>
              <w:rPr>
                <w:szCs w:val="16"/>
              </w:rPr>
            </w:pPr>
            <w:r w:rsidRPr="009A7184">
              <w:rPr>
                <w:szCs w:val="16"/>
              </w:rPr>
              <w:t>6110.20.00</w:t>
            </w:r>
            <w:r w:rsidRPr="009A7184">
              <w:rPr>
                <w:szCs w:val="16"/>
              </w:rPr>
              <w:tab/>
            </w:r>
          </w:p>
        </w:tc>
        <w:tc>
          <w:tcPr>
            <w:tcW w:w="5044" w:type="dxa"/>
            <w:shd w:val="clear" w:color="auto" w:fill="auto"/>
          </w:tcPr>
          <w:p w14:paraId="06779B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64BBE6" w14:textId="77777777" w:rsidTr="001F643F">
        <w:trPr>
          <w:cantSplit/>
        </w:trPr>
        <w:tc>
          <w:tcPr>
            <w:tcW w:w="2044" w:type="dxa"/>
            <w:shd w:val="clear" w:color="auto" w:fill="auto"/>
          </w:tcPr>
          <w:p w14:paraId="7AA9CE9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F68968E" w14:textId="77777777" w:rsidR="00635155" w:rsidRPr="009A7184" w:rsidRDefault="00635155" w:rsidP="00635155">
            <w:pPr>
              <w:pStyle w:val="ENoteTableText"/>
              <w:rPr>
                <w:szCs w:val="16"/>
              </w:rPr>
            </w:pPr>
            <w:r w:rsidRPr="009A7184">
              <w:rPr>
                <w:szCs w:val="16"/>
              </w:rPr>
              <w:t>rs No 84, 2016</w:t>
            </w:r>
          </w:p>
        </w:tc>
      </w:tr>
      <w:tr w:rsidR="00635155" w:rsidRPr="009A7184" w14:paraId="4ECF8DC8" w14:textId="77777777" w:rsidTr="001F643F">
        <w:trPr>
          <w:cantSplit/>
        </w:trPr>
        <w:tc>
          <w:tcPr>
            <w:tcW w:w="2044" w:type="dxa"/>
            <w:shd w:val="clear" w:color="auto" w:fill="auto"/>
          </w:tcPr>
          <w:p w14:paraId="15893921" w14:textId="77777777" w:rsidR="00635155" w:rsidRPr="009A7184" w:rsidRDefault="00635155" w:rsidP="00635155">
            <w:pPr>
              <w:pStyle w:val="ENoteTableText"/>
              <w:tabs>
                <w:tab w:val="center" w:leader="dot" w:pos="2268"/>
              </w:tabs>
              <w:rPr>
                <w:szCs w:val="16"/>
              </w:rPr>
            </w:pPr>
            <w:r w:rsidRPr="009A7184">
              <w:rPr>
                <w:szCs w:val="16"/>
              </w:rPr>
              <w:t>6110.30.00</w:t>
            </w:r>
            <w:r w:rsidRPr="009A7184">
              <w:rPr>
                <w:szCs w:val="16"/>
              </w:rPr>
              <w:tab/>
            </w:r>
          </w:p>
        </w:tc>
        <w:tc>
          <w:tcPr>
            <w:tcW w:w="5044" w:type="dxa"/>
            <w:shd w:val="clear" w:color="auto" w:fill="auto"/>
          </w:tcPr>
          <w:p w14:paraId="4C6160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9D6496" w14:textId="77777777" w:rsidTr="001F643F">
        <w:trPr>
          <w:cantSplit/>
        </w:trPr>
        <w:tc>
          <w:tcPr>
            <w:tcW w:w="2044" w:type="dxa"/>
            <w:shd w:val="clear" w:color="auto" w:fill="auto"/>
          </w:tcPr>
          <w:p w14:paraId="0B7F01E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78E95D" w14:textId="77777777" w:rsidR="00635155" w:rsidRPr="009A7184" w:rsidRDefault="00635155" w:rsidP="00635155">
            <w:pPr>
              <w:pStyle w:val="ENoteTableText"/>
              <w:rPr>
                <w:szCs w:val="16"/>
              </w:rPr>
            </w:pPr>
            <w:r w:rsidRPr="009A7184">
              <w:rPr>
                <w:szCs w:val="16"/>
              </w:rPr>
              <w:t>rs No 84, 2016</w:t>
            </w:r>
          </w:p>
        </w:tc>
      </w:tr>
      <w:tr w:rsidR="00635155" w:rsidRPr="009A7184" w14:paraId="2A9B698E" w14:textId="77777777" w:rsidTr="001F643F">
        <w:trPr>
          <w:cantSplit/>
        </w:trPr>
        <w:tc>
          <w:tcPr>
            <w:tcW w:w="2044" w:type="dxa"/>
            <w:shd w:val="clear" w:color="auto" w:fill="auto"/>
          </w:tcPr>
          <w:p w14:paraId="18289321" w14:textId="77777777" w:rsidR="00635155" w:rsidRPr="009A7184" w:rsidRDefault="00635155" w:rsidP="00635155">
            <w:pPr>
              <w:pStyle w:val="ENoteTableText"/>
              <w:tabs>
                <w:tab w:val="center" w:leader="dot" w:pos="2268"/>
              </w:tabs>
              <w:rPr>
                <w:szCs w:val="16"/>
              </w:rPr>
            </w:pPr>
            <w:r w:rsidRPr="009A7184">
              <w:rPr>
                <w:szCs w:val="16"/>
              </w:rPr>
              <w:t>6110.90.00</w:t>
            </w:r>
            <w:r w:rsidRPr="009A7184">
              <w:rPr>
                <w:szCs w:val="16"/>
              </w:rPr>
              <w:tab/>
            </w:r>
          </w:p>
        </w:tc>
        <w:tc>
          <w:tcPr>
            <w:tcW w:w="5044" w:type="dxa"/>
            <w:shd w:val="clear" w:color="auto" w:fill="auto"/>
          </w:tcPr>
          <w:p w14:paraId="67A11B2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58412D" w14:textId="77777777" w:rsidTr="001F643F">
        <w:trPr>
          <w:cantSplit/>
        </w:trPr>
        <w:tc>
          <w:tcPr>
            <w:tcW w:w="2044" w:type="dxa"/>
            <w:shd w:val="clear" w:color="auto" w:fill="auto"/>
          </w:tcPr>
          <w:p w14:paraId="272D43E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E91D9AB" w14:textId="77777777" w:rsidR="00635155" w:rsidRPr="009A7184" w:rsidRDefault="00635155" w:rsidP="00635155">
            <w:pPr>
              <w:pStyle w:val="ENoteTableText"/>
              <w:rPr>
                <w:szCs w:val="16"/>
              </w:rPr>
            </w:pPr>
            <w:r w:rsidRPr="009A7184">
              <w:rPr>
                <w:szCs w:val="16"/>
              </w:rPr>
              <w:t>rs No 84, 2016</w:t>
            </w:r>
          </w:p>
        </w:tc>
      </w:tr>
      <w:tr w:rsidR="00635155" w:rsidRPr="009A7184" w14:paraId="4F7F5118" w14:textId="77777777" w:rsidTr="001F643F">
        <w:trPr>
          <w:cantSplit/>
        </w:trPr>
        <w:tc>
          <w:tcPr>
            <w:tcW w:w="2044" w:type="dxa"/>
            <w:shd w:val="clear" w:color="auto" w:fill="auto"/>
          </w:tcPr>
          <w:p w14:paraId="30C91CD6" w14:textId="77777777" w:rsidR="00635155" w:rsidRPr="009A7184" w:rsidRDefault="00635155" w:rsidP="00635155">
            <w:pPr>
              <w:pStyle w:val="ENoteTableText"/>
              <w:rPr>
                <w:szCs w:val="16"/>
              </w:rPr>
            </w:pPr>
            <w:r w:rsidRPr="009A7184">
              <w:rPr>
                <w:b/>
                <w:szCs w:val="16"/>
              </w:rPr>
              <w:t>6111</w:t>
            </w:r>
          </w:p>
        </w:tc>
        <w:tc>
          <w:tcPr>
            <w:tcW w:w="5044" w:type="dxa"/>
            <w:shd w:val="clear" w:color="auto" w:fill="auto"/>
          </w:tcPr>
          <w:p w14:paraId="2E640E24" w14:textId="77777777" w:rsidR="00635155" w:rsidRPr="009A7184" w:rsidRDefault="00635155" w:rsidP="00635155">
            <w:pPr>
              <w:pStyle w:val="ENoteTableText"/>
              <w:rPr>
                <w:szCs w:val="16"/>
              </w:rPr>
            </w:pPr>
          </w:p>
        </w:tc>
      </w:tr>
      <w:tr w:rsidR="00635155" w:rsidRPr="009A7184" w14:paraId="377E81DA" w14:textId="77777777" w:rsidTr="001F643F">
        <w:trPr>
          <w:cantSplit/>
        </w:trPr>
        <w:tc>
          <w:tcPr>
            <w:tcW w:w="2044" w:type="dxa"/>
            <w:shd w:val="clear" w:color="auto" w:fill="auto"/>
          </w:tcPr>
          <w:p w14:paraId="6256F3A3" w14:textId="77777777" w:rsidR="00635155" w:rsidRPr="009A7184" w:rsidRDefault="00635155" w:rsidP="00635155">
            <w:pPr>
              <w:pStyle w:val="ENoteTableText"/>
              <w:tabs>
                <w:tab w:val="center" w:leader="dot" w:pos="2268"/>
              </w:tabs>
              <w:rPr>
                <w:szCs w:val="16"/>
              </w:rPr>
            </w:pPr>
            <w:r w:rsidRPr="009A7184">
              <w:rPr>
                <w:szCs w:val="16"/>
              </w:rPr>
              <w:t>6111.10</w:t>
            </w:r>
            <w:r w:rsidRPr="009A7184">
              <w:rPr>
                <w:szCs w:val="16"/>
              </w:rPr>
              <w:tab/>
            </w:r>
          </w:p>
        </w:tc>
        <w:tc>
          <w:tcPr>
            <w:tcW w:w="5044" w:type="dxa"/>
            <w:shd w:val="clear" w:color="auto" w:fill="auto"/>
          </w:tcPr>
          <w:p w14:paraId="3CCD9FF6" w14:textId="77777777" w:rsidR="00635155" w:rsidRPr="009A7184" w:rsidRDefault="00635155" w:rsidP="00635155">
            <w:pPr>
              <w:pStyle w:val="ENoteTableText"/>
              <w:rPr>
                <w:szCs w:val="16"/>
              </w:rPr>
            </w:pPr>
            <w:r w:rsidRPr="009A7184">
              <w:rPr>
                <w:szCs w:val="16"/>
              </w:rPr>
              <w:t>rep. No. 118, 2006</w:t>
            </w:r>
          </w:p>
        </w:tc>
      </w:tr>
      <w:tr w:rsidR="00635155" w:rsidRPr="009A7184" w14:paraId="4135FB51" w14:textId="77777777" w:rsidTr="001F643F">
        <w:trPr>
          <w:cantSplit/>
        </w:trPr>
        <w:tc>
          <w:tcPr>
            <w:tcW w:w="2044" w:type="dxa"/>
            <w:shd w:val="clear" w:color="auto" w:fill="auto"/>
          </w:tcPr>
          <w:p w14:paraId="0B4847BD" w14:textId="77777777" w:rsidR="00635155" w:rsidRPr="009A7184" w:rsidRDefault="00635155" w:rsidP="00635155">
            <w:pPr>
              <w:pStyle w:val="ENoteTableText"/>
              <w:tabs>
                <w:tab w:val="center" w:leader="dot" w:pos="2268"/>
              </w:tabs>
              <w:rPr>
                <w:szCs w:val="16"/>
              </w:rPr>
            </w:pPr>
            <w:r w:rsidRPr="009A7184">
              <w:rPr>
                <w:szCs w:val="16"/>
              </w:rPr>
              <w:t>6111.10.10</w:t>
            </w:r>
            <w:r w:rsidRPr="009A7184">
              <w:rPr>
                <w:szCs w:val="16"/>
              </w:rPr>
              <w:tab/>
            </w:r>
          </w:p>
        </w:tc>
        <w:tc>
          <w:tcPr>
            <w:tcW w:w="5044" w:type="dxa"/>
            <w:shd w:val="clear" w:color="auto" w:fill="auto"/>
          </w:tcPr>
          <w:p w14:paraId="6EF4D2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D26AF4" w14:textId="77777777" w:rsidTr="001F643F">
        <w:trPr>
          <w:cantSplit/>
        </w:trPr>
        <w:tc>
          <w:tcPr>
            <w:tcW w:w="2044" w:type="dxa"/>
            <w:shd w:val="clear" w:color="auto" w:fill="auto"/>
          </w:tcPr>
          <w:p w14:paraId="4EF736C1" w14:textId="77777777" w:rsidR="00635155" w:rsidRPr="009A7184" w:rsidRDefault="00635155" w:rsidP="00635155">
            <w:pPr>
              <w:pStyle w:val="ENoteTableText"/>
              <w:rPr>
                <w:szCs w:val="16"/>
              </w:rPr>
            </w:pPr>
          </w:p>
        </w:tc>
        <w:tc>
          <w:tcPr>
            <w:tcW w:w="5044" w:type="dxa"/>
            <w:shd w:val="clear" w:color="auto" w:fill="auto"/>
          </w:tcPr>
          <w:p w14:paraId="7CFC6C44" w14:textId="77777777" w:rsidR="00635155" w:rsidRPr="009A7184" w:rsidRDefault="00635155" w:rsidP="00635155">
            <w:pPr>
              <w:pStyle w:val="ENoteTableText"/>
              <w:rPr>
                <w:szCs w:val="16"/>
              </w:rPr>
            </w:pPr>
            <w:r w:rsidRPr="009A7184">
              <w:rPr>
                <w:szCs w:val="16"/>
              </w:rPr>
              <w:t>rep. No. 118, 2006</w:t>
            </w:r>
          </w:p>
        </w:tc>
      </w:tr>
      <w:tr w:rsidR="00635155" w:rsidRPr="009A7184" w14:paraId="5D1FC0B2" w14:textId="77777777" w:rsidTr="001F643F">
        <w:trPr>
          <w:cantSplit/>
        </w:trPr>
        <w:tc>
          <w:tcPr>
            <w:tcW w:w="2044" w:type="dxa"/>
            <w:shd w:val="clear" w:color="auto" w:fill="auto"/>
          </w:tcPr>
          <w:p w14:paraId="755E1563" w14:textId="77777777" w:rsidR="00635155" w:rsidRPr="009A7184" w:rsidRDefault="00635155" w:rsidP="00635155">
            <w:pPr>
              <w:pStyle w:val="ENoteTableText"/>
              <w:tabs>
                <w:tab w:val="center" w:leader="dot" w:pos="2268"/>
              </w:tabs>
              <w:rPr>
                <w:szCs w:val="16"/>
              </w:rPr>
            </w:pPr>
            <w:r w:rsidRPr="009A7184">
              <w:rPr>
                <w:szCs w:val="16"/>
              </w:rPr>
              <w:t>6111.10.20</w:t>
            </w:r>
            <w:r w:rsidRPr="009A7184">
              <w:rPr>
                <w:szCs w:val="16"/>
              </w:rPr>
              <w:tab/>
            </w:r>
          </w:p>
        </w:tc>
        <w:tc>
          <w:tcPr>
            <w:tcW w:w="5044" w:type="dxa"/>
            <w:shd w:val="clear" w:color="auto" w:fill="auto"/>
          </w:tcPr>
          <w:p w14:paraId="356775D2" w14:textId="77777777" w:rsidR="00635155" w:rsidRPr="009A7184" w:rsidRDefault="00635155" w:rsidP="00635155">
            <w:pPr>
              <w:pStyle w:val="ENoteTableText"/>
              <w:rPr>
                <w:szCs w:val="16"/>
              </w:rPr>
            </w:pPr>
            <w:r w:rsidRPr="009A7184">
              <w:rPr>
                <w:szCs w:val="16"/>
              </w:rPr>
              <w:t>rep. No. 118, 2006</w:t>
            </w:r>
          </w:p>
        </w:tc>
      </w:tr>
      <w:tr w:rsidR="00635155" w:rsidRPr="009A7184" w14:paraId="699C115D" w14:textId="77777777" w:rsidTr="001F643F">
        <w:trPr>
          <w:cantSplit/>
        </w:trPr>
        <w:tc>
          <w:tcPr>
            <w:tcW w:w="2044" w:type="dxa"/>
            <w:shd w:val="clear" w:color="auto" w:fill="auto"/>
          </w:tcPr>
          <w:p w14:paraId="26304A7A" w14:textId="77777777" w:rsidR="00635155" w:rsidRPr="009A7184" w:rsidRDefault="00635155" w:rsidP="00635155">
            <w:pPr>
              <w:pStyle w:val="ENoteTableText"/>
              <w:tabs>
                <w:tab w:val="center" w:leader="dot" w:pos="2268"/>
              </w:tabs>
              <w:rPr>
                <w:szCs w:val="16"/>
              </w:rPr>
            </w:pPr>
            <w:r w:rsidRPr="009A7184">
              <w:rPr>
                <w:szCs w:val="16"/>
              </w:rPr>
              <w:t>6111.10.90</w:t>
            </w:r>
            <w:r w:rsidRPr="009A7184">
              <w:rPr>
                <w:szCs w:val="16"/>
              </w:rPr>
              <w:tab/>
            </w:r>
          </w:p>
        </w:tc>
        <w:tc>
          <w:tcPr>
            <w:tcW w:w="5044" w:type="dxa"/>
            <w:shd w:val="clear" w:color="auto" w:fill="auto"/>
          </w:tcPr>
          <w:p w14:paraId="25A5ED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ADD079" w14:textId="77777777" w:rsidTr="001F643F">
        <w:trPr>
          <w:cantSplit/>
        </w:trPr>
        <w:tc>
          <w:tcPr>
            <w:tcW w:w="2044" w:type="dxa"/>
            <w:shd w:val="clear" w:color="auto" w:fill="auto"/>
          </w:tcPr>
          <w:p w14:paraId="2352FEDE" w14:textId="77777777" w:rsidR="00635155" w:rsidRPr="009A7184" w:rsidRDefault="00635155" w:rsidP="00635155">
            <w:pPr>
              <w:pStyle w:val="ENoteTableText"/>
              <w:rPr>
                <w:szCs w:val="16"/>
              </w:rPr>
            </w:pPr>
          </w:p>
        </w:tc>
        <w:tc>
          <w:tcPr>
            <w:tcW w:w="5044" w:type="dxa"/>
            <w:shd w:val="clear" w:color="auto" w:fill="auto"/>
          </w:tcPr>
          <w:p w14:paraId="42085B92" w14:textId="77777777" w:rsidR="00635155" w:rsidRPr="009A7184" w:rsidRDefault="00635155" w:rsidP="00635155">
            <w:pPr>
              <w:pStyle w:val="ENoteTableText"/>
              <w:rPr>
                <w:szCs w:val="16"/>
              </w:rPr>
            </w:pPr>
            <w:r w:rsidRPr="009A7184">
              <w:rPr>
                <w:szCs w:val="16"/>
              </w:rPr>
              <w:t>rep. No. 118, 2006</w:t>
            </w:r>
          </w:p>
        </w:tc>
      </w:tr>
      <w:tr w:rsidR="00635155" w:rsidRPr="009A7184" w14:paraId="5AF886D6" w14:textId="77777777" w:rsidTr="001F643F">
        <w:trPr>
          <w:cantSplit/>
        </w:trPr>
        <w:tc>
          <w:tcPr>
            <w:tcW w:w="2044" w:type="dxa"/>
            <w:shd w:val="clear" w:color="auto" w:fill="auto"/>
          </w:tcPr>
          <w:p w14:paraId="08238308" w14:textId="77777777" w:rsidR="00635155" w:rsidRPr="009A7184" w:rsidRDefault="00635155" w:rsidP="00635155">
            <w:pPr>
              <w:pStyle w:val="ENoteTableText"/>
              <w:tabs>
                <w:tab w:val="center" w:leader="dot" w:pos="2268"/>
              </w:tabs>
              <w:rPr>
                <w:szCs w:val="16"/>
              </w:rPr>
            </w:pPr>
            <w:r w:rsidRPr="009A7184">
              <w:rPr>
                <w:szCs w:val="16"/>
              </w:rPr>
              <w:t>6111.20.10</w:t>
            </w:r>
            <w:r w:rsidRPr="009A7184">
              <w:rPr>
                <w:szCs w:val="16"/>
              </w:rPr>
              <w:tab/>
            </w:r>
          </w:p>
        </w:tc>
        <w:tc>
          <w:tcPr>
            <w:tcW w:w="5044" w:type="dxa"/>
            <w:shd w:val="clear" w:color="auto" w:fill="auto"/>
          </w:tcPr>
          <w:p w14:paraId="556691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D99CD0" w14:textId="77777777" w:rsidTr="001F643F">
        <w:trPr>
          <w:cantSplit/>
        </w:trPr>
        <w:tc>
          <w:tcPr>
            <w:tcW w:w="2044" w:type="dxa"/>
            <w:shd w:val="clear" w:color="auto" w:fill="auto"/>
          </w:tcPr>
          <w:p w14:paraId="0B59AED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961613" w14:textId="77777777" w:rsidR="00635155" w:rsidRPr="009A7184" w:rsidRDefault="00635155" w:rsidP="00635155">
            <w:pPr>
              <w:pStyle w:val="ENoteTableText"/>
              <w:rPr>
                <w:szCs w:val="16"/>
              </w:rPr>
            </w:pPr>
            <w:r w:rsidRPr="009A7184">
              <w:rPr>
                <w:szCs w:val="16"/>
              </w:rPr>
              <w:t>rs No 84, 2016</w:t>
            </w:r>
          </w:p>
        </w:tc>
      </w:tr>
      <w:tr w:rsidR="00635155" w:rsidRPr="009A7184" w14:paraId="35D0C960" w14:textId="77777777" w:rsidTr="001F643F">
        <w:trPr>
          <w:cantSplit/>
        </w:trPr>
        <w:tc>
          <w:tcPr>
            <w:tcW w:w="2044" w:type="dxa"/>
            <w:shd w:val="clear" w:color="auto" w:fill="auto"/>
          </w:tcPr>
          <w:p w14:paraId="49619D19" w14:textId="77777777" w:rsidR="00635155" w:rsidRPr="009A7184" w:rsidRDefault="00635155" w:rsidP="00635155">
            <w:pPr>
              <w:pStyle w:val="ENoteTableText"/>
              <w:tabs>
                <w:tab w:val="center" w:leader="dot" w:pos="2268"/>
              </w:tabs>
              <w:rPr>
                <w:szCs w:val="16"/>
              </w:rPr>
            </w:pPr>
            <w:r w:rsidRPr="009A7184">
              <w:rPr>
                <w:szCs w:val="16"/>
              </w:rPr>
              <w:t>6111.20.90</w:t>
            </w:r>
            <w:r w:rsidRPr="009A7184">
              <w:rPr>
                <w:szCs w:val="16"/>
              </w:rPr>
              <w:tab/>
            </w:r>
          </w:p>
        </w:tc>
        <w:tc>
          <w:tcPr>
            <w:tcW w:w="5044" w:type="dxa"/>
            <w:shd w:val="clear" w:color="auto" w:fill="auto"/>
          </w:tcPr>
          <w:p w14:paraId="40D4912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D601B8" w14:textId="77777777" w:rsidTr="001F643F">
        <w:trPr>
          <w:cantSplit/>
        </w:trPr>
        <w:tc>
          <w:tcPr>
            <w:tcW w:w="2044" w:type="dxa"/>
            <w:shd w:val="clear" w:color="auto" w:fill="auto"/>
          </w:tcPr>
          <w:p w14:paraId="25CA43A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9297CA" w14:textId="77777777" w:rsidR="00635155" w:rsidRPr="009A7184" w:rsidRDefault="00635155" w:rsidP="00635155">
            <w:pPr>
              <w:pStyle w:val="ENoteTableText"/>
              <w:rPr>
                <w:szCs w:val="16"/>
              </w:rPr>
            </w:pPr>
            <w:r w:rsidRPr="009A7184">
              <w:rPr>
                <w:szCs w:val="16"/>
              </w:rPr>
              <w:t>rs No 84, 2016</w:t>
            </w:r>
          </w:p>
        </w:tc>
      </w:tr>
      <w:tr w:rsidR="00635155" w:rsidRPr="009A7184" w14:paraId="5DA1FAFD" w14:textId="77777777" w:rsidTr="001F643F">
        <w:trPr>
          <w:cantSplit/>
        </w:trPr>
        <w:tc>
          <w:tcPr>
            <w:tcW w:w="2044" w:type="dxa"/>
            <w:shd w:val="clear" w:color="auto" w:fill="auto"/>
          </w:tcPr>
          <w:p w14:paraId="2A0CA173" w14:textId="77777777" w:rsidR="00635155" w:rsidRPr="009A7184" w:rsidRDefault="00635155" w:rsidP="00635155">
            <w:pPr>
              <w:pStyle w:val="ENoteTableText"/>
              <w:tabs>
                <w:tab w:val="center" w:leader="dot" w:pos="2268"/>
              </w:tabs>
              <w:rPr>
                <w:szCs w:val="16"/>
              </w:rPr>
            </w:pPr>
            <w:r w:rsidRPr="009A7184">
              <w:rPr>
                <w:szCs w:val="16"/>
              </w:rPr>
              <w:t>6111.30.10</w:t>
            </w:r>
            <w:r w:rsidRPr="009A7184">
              <w:rPr>
                <w:szCs w:val="16"/>
              </w:rPr>
              <w:tab/>
            </w:r>
          </w:p>
        </w:tc>
        <w:tc>
          <w:tcPr>
            <w:tcW w:w="5044" w:type="dxa"/>
            <w:shd w:val="clear" w:color="auto" w:fill="auto"/>
          </w:tcPr>
          <w:p w14:paraId="419A75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BED742" w14:textId="77777777" w:rsidTr="001F643F">
        <w:trPr>
          <w:cantSplit/>
        </w:trPr>
        <w:tc>
          <w:tcPr>
            <w:tcW w:w="2044" w:type="dxa"/>
            <w:shd w:val="clear" w:color="auto" w:fill="auto"/>
          </w:tcPr>
          <w:p w14:paraId="2A26A7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E69A6C" w14:textId="77777777" w:rsidR="00635155" w:rsidRPr="009A7184" w:rsidRDefault="00635155" w:rsidP="00635155">
            <w:pPr>
              <w:pStyle w:val="ENoteTableText"/>
              <w:rPr>
                <w:szCs w:val="16"/>
              </w:rPr>
            </w:pPr>
            <w:r w:rsidRPr="009A7184">
              <w:rPr>
                <w:szCs w:val="16"/>
              </w:rPr>
              <w:t>rs No 84, 2016</w:t>
            </w:r>
          </w:p>
        </w:tc>
      </w:tr>
      <w:tr w:rsidR="00635155" w:rsidRPr="009A7184" w14:paraId="5E3A3A0C" w14:textId="77777777" w:rsidTr="001F643F">
        <w:trPr>
          <w:cantSplit/>
        </w:trPr>
        <w:tc>
          <w:tcPr>
            <w:tcW w:w="2044" w:type="dxa"/>
            <w:shd w:val="clear" w:color="auto" w:fill="auto"/>
          </w:tcPr>
          <w:p w14:paraId="3854D765" w14:textId="77777777" w:rsidR="00635155" w:rsidRPr="009A7184" w:rsidRDefault="00635155" w:rsidP="00635155">
            <w:pPr>
              <w:pStyle w:val="ENoteTableText"/>
              <w:tabs>
                <w:tab w:val="center" w:leader="dot" w:pos="2268"/>
              </w:tabs>
              <w:rPr>
                <w:szCs w:val="16"/>
              </w:rPr>
            </w:pPr>
            <w:r w:rsidRPr="009A7184">
              <w:rPr>
                <w:szCs w:val="16"/>
              </w:rPr>
              <w:t>6111.30.90</w:t>
            </w:r>
            <w:r w:rsidRPr="009A7184">
              <w:rPr>
                <w:szCs w:val="16"/>
              </w:rPr>
              <w:tab/>
            </w:r>
          </w:p>
        </w:tc>
        <w:tc>
          <w:tcPr>
            <w:tcW w:w="5044" w:type="dxa"/>
            <w:shd w:val="clear" w:color="auto" w:fill="auto"/>
          </w:tcPr>
          <w:p w14:paraId="29D7FE0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2993345" w14:textId="77777777" w:rsidTr="001F643F">
        <w:trPr>
          <w:cantSplit/>
        </w:trPr>
        <w:tc>
          <w:tcPr>
            <w:tcW w:w="2044" w:type="dxa"/>
            <w:shd w:val="clear" w:color="auto" w:fill="auto"/>
          </w:tcPr>
          <w:p w14:paraId="7AD1CBD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856C50" w14:textId="77777777" w:rsidR="00635155" w:rsidRPr="009A7184" w:rsidRDefault="00635155" w:rsidP="00635155">
            <w:pPr>
              <w:pStyle w:val="ENoteTableText"/>
              <w:rPr>
                <w:szCs w:val="16"/>
              </w:rPr>
            </w:pPr>
            <w:r w:rsidRPr="009A7184">
              <w:rPr>
                <w:szCs w:val="16"/>
              </w:rPr>
              <w:t>rs No 84, 2016</w:t>
            </w:r>
          </w:p>
        </w:tc>
      </w:tr>
      <w:tr w:rsidR="00635155" w:rsidRPr="009A7184" w14:paraId="531B69B5" w14:textId="77777777" w:rsidTr="001F643F">
        <w:trPr>
          <w:cantSplit/>
        </w:trPr>
        <w:tc>
          <w:tcPr>
            <w:tcW w:w="2044" w:type="dxa"/>
            <w:shd w:val="clear" w:color="auto" w:fill="auto"/>
          </w:tcPr>
          <w:p w14:paraId="2A50C1B9" w14:textId="77777777" w:rsidR="00635155" w:rsidRPr="009A7184" w:rsidRDefault="00635155" w:rsidP="00635155">
            <w:pPr>
              <w:pStyle w:val="ENoteTableText"/>
              <w:tabs>
                <w:tab w:val="center" w:leader="dot" w:pos="2268"/>
              </w:tabs>
              <w:rPr>
                <w:szCs w:val="16"/>
              </w:rPr>
            </w:pPr>
            <w:r w:rsidRPr="009A7184">
              <w:rPr>
                <w:szCs w:val="16"/>
              </w:rPr>
              <w:t>6111.90.10</w:t>
            </w:r>
            <w:r w:rsidRPr="009A7184">
              <w:rPr>
                <w:szCs w:val="16"/>
              </w:rPr>
              <w:tab/>
            </w:r>
          </w:p>
        </w:tc>
        <w:tc>
          <w:tcPr>
            <w:tcW w:w="5044" w:type="dxa"/>
            <w:shd w:val="clear" w:color="auto" w:fill="auto"/>
          </w:tcPr>
          <w:p w14:paraId="7724A0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28D388" w14:textId="77777777" w:rsidTr="001F643F">
        <w:trPr>
          <w:cantSplit/>
        </w:trPr>
        <w:tc>
          <w:tcPr>
            <w:tcW w:w="2044" w:type="dxa"/>
            <w:shd w:val="clear" w:color="auto" w:fill="auto"/>
          </w:tcPr>
          <w:p w14:paraId="5DB31D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870071" w14:textId="77777777" w:rsidR="00635155" w:rsidRPr="009A7184" w:rsidRDefault="00635155" w:rsidP="00635155">
            <w:pPr>
              <w:pStyle w:val="ENoteTableText"/>
              <w:rPr>
                <w:szCs w:val="16"/>
              </w:rPr>
            </w:pPr>
            <w:r w:rsidRPr="009A7184">
              <w:rPr>
                <w:szCs w:val="16"/>
              </w:rPr>
              <w:t>rs No 84, 2016</w:t>
            </w:r>
          </w:p>
        </w:tc>
      </w:tr>
      <w:tr w:rsidR="00635155" w:rsidRPr="009A7184" w14:paraId="252BC4D9" w14:textId="77777777" w:rsidTr="001F643F">
        <w:trPr>
          <w:cantSplit/>
        </w:trPr>
        <w:tc>
          <w:tcPr>
            <w:tcW w:w="2044" w:type="dxa"/>
            <w:shd w:val="clear" w:color="auto" w:fill="auto"/>
          </w:tcPr>
          <w:p w14:paraId="4A47D223" w14:textId="77777777" w:rsidR="00635155" w:rsidRPr="009A7184" w:rsidRDefault="00635155" w:rsidP="00635155">
            <w:pPr>
              <w:pStyle w:val="ENoteTableText"/>
              <w:tabs>
                <w:tab w:val="center" w:leader="dot" w:pos="2268"/>
              </w:tabs>
              <w:rPr>
                <w:szCs w:val="16"/>
              </w:rPr>
            </w:pPr>
            <w:r w:rsidRPr="009A7184">
              <w:rPr>
                <w:szCs w:val="16"/>
              </w:rPr>
              <w:t>6111.90.90</w:t>
            </w:r>
            <w:r w:rsidRPr="009A7184">
              <w:rPr>
                <w:szCs w:val="16"/>
              </w:rPr>
              <w:tab/>
            </w:r>
          </w:p>
        </w:tc>
        <w:tc>
          <w:tcPr>
            <w:tcW w:w="5044" w:type="dxa"/>
            <w:shd w:val="clear" w:color="auto" w:fill="auto"/>
          </w:tcPr>
          <w:p w14:paraId="405558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FE7C71" w14:textId="77777777" w:rsidTr="001F643F">
        <w:trPr>
          <w:cantSplit/>
        </w:trPr>
        <w:tc>
          <w:tcPr>
            <w:tcW w:w="2044" w:type="dxa"/>
            <w:shd w:val="clear" w:color="auto" w:fill="auto"/>
          </w:tcPr>
          <w:p w14:paraId="1B2B833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F567CCB" w14:textId="77777777" w:rsidR="00635155" w:rsidRPr="009A7184" w:rsidRDefault="00635155" w:rsidP="00635155">
            <w:pPr>
              <w:pStyle w:val="ENoteTableText"/>
              <w:rPr>
                <w:szCs w:val="16"/>
              </w:rPr>
            </w:pPr>
            <w:r w:rsidRPr="009A7184">
              <w:rPr>
                <w:szCs w:val="16"/>
              </w:rPr>
              <w:t>rs No 84, 2016</w:t>
            </w:r>
          </w:p>
        </w:tc>
      </w:tr>
      <w:tr w:rsidR="00635155" w:rsidRPr="009A7184" w14:paraId="0D4DA168" w14:textId="77777777" w:rsidTr="001F643F">
        <w:trPr>
          <w:cantSplit/>
        </w:trPr>
        <w:tc>
          <w:tcPr>
            <w:tcW w:w="2044" w:type="dxa"/>
            <w:shd w:val="clear" w:color="auto" w:fill="auto"/>
          </w:tcPr>
          <w:p w14:paraId="34F8EF44" w14:textId="77777777" w:rsidR="00635155" w:rsidRPr="009A7184" w:rsidRDefault="00635155" w:rsidP="0056401C">
            <w:pPr>
              <w:pStyle w:val="ENoteTableText"/>
              <w:keepNext/>
              <w:rPr>
                <w:szCs w:val="16"/>
              </w:rPr>
            </w:pPr>
            <w:r w:rsidRPr="009A7184">
              <w:rPr>
                <w:b/>
                <w:szCs w:val="16"/>
              </w:rPr>
              <w:t>6112</w:t>
            </w:r>
          </w:p>
        </w:tc>
        <w:tc>
          <w:tcPr>
            <w:tcW w:w="5044" w:type="dxa"/>
            <w:shd w:val="clear" w:color="auto" w:fill="auto"/>
          </w:tcPr>
          <w:p w14:paraId="4CFFD2FA" w14:textId="77777777" w:rsidR="00635155" w:rsidRPr="009A7184" w:rsidRDefault="00635155" w:rsidP="0056401C">
            <w:pPr>
              <w:pStyle w:val="ENoteTableText"/>
              <w:keepNext/>
              <w:rPr>
                <w:szCs w:val="16"/>
              </w:rPr>
            </w:pPr>
          </w:p>
        </w:tc>
      </w:tr>
      <w:tr w:rsidR="00635155" w:rsidRPr="009A7184" w14:paraId="47A47B3A" w14:textId="77777777" w:rsidTr="001F643F">
        <w:trPr>
          <w:cantSplit/>
        </w:trPr>
        <w:tc>
          <w:tcPr>
            <w:tcW w:w="2044" w:type="dxa"/>
            <w:shd w:val="clear" w:color="auto" w:fill="auto"/>
          </w:tcPr>
          <w:p w14:paraId="7635CB6D" w14:textId="77777777" w:rsidR="00635155" w:rsidRPr="009A7184" w:rsidRDefault="00635155" w:rsidP="00635155">
            <w:pPr>
              <w:pStyle w:val="ENoteTableText"/>
              <w:tabs>
                <w:tab w:val="center" w:leader="dot" w:pos="2268"/>
              </w:tabs>
              <w:rPr>
                <w:szCs w:val="16"/>
              </w:rPr>
            </w:pPr>
            <w:r w:rsidRPr="009A7184">
              <w:rPr>
                <w:szCs w:val="16"/>
              </w:rPr>
              <w:t>6112.11.00</w:t>
            </w:r>
            <w:r w:rsidRPr="009A7184">
              <w:rPr>
                <w:szCs w:val="16"/>
              </w:rPr>
              <w:tab/>
            </w:r>
          </w:p>
        </w:tc>
        <w:tc>
          <w:tcPr>
            <w:tcW w:w="5044" w:type="dxa"/>
            <w:shd w:val="clear" w:color="auto" w:fill="auto"/>
          </w:tcPr>
          <w:p w14:paraId="08C9FA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47550DA" w14:textId="77777777" w:rsidTr="001F643F">
        <w:trPr>
          <w:cantSplit/>
        </w:trPr>
        <w:tc>
          <w:tcPr>
            <w:tcW w:w="2044" w:type="dxa"/>
            <w:shd w:val="clear" w:color="auto" w:fill="auto"/>
          </w:tcPr>
          <w:p w14:paraId="0C1828C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E02EEF" w14:textId="77777777" w:rsidR="00635155" w:rsidRPr="009A7184" w:rsidRDefault="00635155" w:rsidP="00635155">
            <w:pPr>
              <w:pStyle w:val="ENoteTableText"/>
              <w:rPr>
                <w:szCs w:val="16"/>
              </w:rPr>
            </w:pPr>
            <w:r w:rsidRPr="009A7184">
              <w:rPr>
                <w:szCs w:val="16"/>
              </w:rPr>
              <w:t>rs No 84, 2016</w:t>
            </w:r>
          </w:p>
        </w:tc>
      </w:tr>
      <w:tr w:rsidR="00635155" w:rsidRPr="009A7184" w14:paraId="1C34D424" w14:textId="77777777" w:rsidTr="001F643F">
        <w:trPr>
          <w:cantSplit/>
        </w:trPr>
        <w:tc>
          <w:tcPr>
            <w:tcW w:w="2044" w:type="dxa"/>
            <w:shd w:val="clear" w:color="auto" w:fill="auto"/>
          </w:tcPr>
          <w:p w14:paraId="33ABA6B8" w14:textId="77777777" w:rsidR="00635155" w:rsidRPr="009A7184" w:rsidRDefault="00635155" w:rsidP="00635155">
            <w:pPr>
              <w:pStyle w:val="ENoteTableText"/>
              <w:tabs>
                <w:tab w:val="center" w:leader="dot" w:pos="2268"/>
              </w:tabs>
              <w:rPr>
                <w:szCs w:val="16"/>
              </w:rPr>
            </w:pPr>
            <w:r w:rsidRPr="009A7184">
              <w:rPr>
                <w:szCs w:val="16"/>
              </w:rPr>
              <w:t>6112.12.00</w:t>
            </w:r>
            <w:r w:rsidRPr="009A7184">
              <w:rPr>
                <w:szCs w:val="16"/>
              </w:rPr>
              <w:tab/>
            </w:r>
          </w:p>
        </w:tc>
        <w:tc>
          <w:tcPr>
            <w:tcW w:w="5044" w:type="dxa"/>
            <w:shd w:val="clear" w:color="auto" w:fill="auto"/>
          </w:tcPr>
          <w:p w14:paraId="5B27AD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80B3843" w14:textId="77777777" w:rsidTr="001F643F">
        <w:trPr>
          <w:cantSplit/>
        </w:trPr>
        <w:tc>
          <w:tcPr>
            <w:tcW w:w="2044" w:type="dxa"/>
            <w:shd w:val="clear" w:color="auto" w:fill="auto"/>
          </w:tcPr>
          <w:p w14:paraId="31BB1CA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462520" w14:textId="77777777" w:rsidR="00635155" w:rsidRPr="009A7184" w:rsidRDefault="00635155" w:rsidP="00635155">
            <w:pPr>
              <w:pStyle w:val="ENoteTableText"/>
              <w:rPr>
                <w:szCs w:val="16"/>
              </w:rPr>
            </w:pPr>
            <w:r w:rsidRPr="009A7184">
              <w:rPr>
                <w:szCs w:val="16"/>
              </w:rPr>
              <w:t>rs No 84, 2016</w:t>
            </w:r>
          </w:p>
        </w:tc>
      </w:tr>
      <w:tr w:rsidR="00635155" w:rsidRPr="009A7184" w14:paraId="6C04C327" w14:textId="77777777" w:rsidTr="001F643F">
        <w:trPr>
          <w:cantSplit/>
        </w:trPr>
        <w:tc>
          <w:tcPr>
            <w:tcW w:w="2044" w:type="dxa"/>
            <w:shd w:val="clear" w:color="auto" w:fill="auto"/>
          </w:tcPr>
          <w:p w14:paraId="317A0ABA" w14:textId="77777777" w:rsidR="00635155" w:rsidRPr="009A7184" w:rsidRDefault="00635155" w:rsidP="00635155">
            <w:pPr>
              <w:pStyle w:val="ENoteTableText"/>
              <w:tabs>
                <w:tab w:val="center" w:leader="dot" w:pos="2268"/>
              </w:tabs>
              <w:rPr>
                <w:szCs w:val="16"/>
              </w:rPr>
            </w:pPr>
            <w:r w:rsidRPr="009A7184">
              <w:rPr>
                <w:szCs w:val="16"/>
              </w:rPr>
              <w:t>6112.19.00</w:t>
            </w:r>
            <w:r w:rsidRPr="009A7184">
              <w:rPr>
                <w:szCs w:val="16"/>
              </w:rPr>
              <w:tab/>
            </w:r>
          </w:p>
        </w:tc>
        <w:tc>
          <w:tcPr>
            <w:tcW w:w="5044" w:type="dxa"/>
            <w:shd w:val="clear" w:color="auto" w:fill="auto"/>
          </w:tcPr>
          <w:p w14:paraId="31FA57B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56F557" w14:textId="77777777" w:rsidTr="001F643F">
        <w:trPr>
          <w:cantSplit/>
        </w:trPr>
        <w:tc>
          <w:tcPr>
            <w:tcW w:w="2044" w:type="dxa"/>
            <w:shd w:val="clear" w:color="auto" w:fill="auto"/>
          </w:tcPr>
          <w:p w14:paraId="0DBF92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6AB2B8" w14:textId="77777777" w:rsidR="00635155" w:rsidRPr="009A7184" w:rsidRDefault="00635155" w:rsidP="00635155">
            <w:pPr>
              <w:pStyle w:val="ENoteTableText"/>
              <w:rPr>
                <w:szCs w:val="16"/>
              </w:rPr>
            </w:pPr>
            <w:r w:rsidRPr="009A7184">
              <w:rPr>
                <w:szCs w:val="16"/>
              </w:rPr>
              <w:t>rs No 84, 2016</w:t>
            </w:r>
          </w:p>
        </w:tc>
      </w:tr>
      <w:tr w:rsidR="00635155" w:rsidRPr="009A7184" w14:paraId="5D2EFAC9" w14:textId="77777777" w:rsidTr="001F643F">
        <w:trPr>
          <w:cantSplit/>
        </w:trPr>
        <w:tc>
          <w:tcPr>
            <w:tcW w:w="2044" w:type="dxa"/>
            <w:shd w:val="clear" w:color="auto" w:fill="auto"/>
          </w:tcPr>
          <w:p w14:paraId="6C0EE2CB" w14:textId="77777777" w:rsidR="00635155" w:rsidRPr="009A7184" w:rsidRDefault="00635155" w:rsidP="00635155">
            <w:pPr>
              <w:pStyle w:val="ENoteTableText"/>
              <w:tabs>
                <w:tab w:val="center" w:leader="dot" w:pos="2268"/>
              </w:tabs>
              <w:rPr>
                <w:szCs w:val="16"/>
              </w:rPr>
            </w:pPr>
            <w:r w:rsidRPr="009A7184">
              <w:rPr>
                <w:szCs w:val="16"/>
              </w:rPr>
              <w:t>6112.20.00</w:t>
            </w:r>
            <w:r w:rsidRPr="009A7184">
              <w:rPr>
                <w:szCs w:val="16"/>
              </w:rPr>
              <w:tab/>
            </w:r>
          </w:p>
        </w:tc>
        <w:tc>
          <w:tcPr>
            <w:tcW w:w="5044" w:type="dxa"/>
            <w:shd w:val="clear" w:color="auto" w:fill="auto"/>
          </w:tcPr>
          <w:p w14:paraId="121F7D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9B6AAD" w14:textId="77777777" w:rsidTr="001F643F">
        <w:trPr>
          <w:cantSplit/>
        </w:trPr>
        <w:tc>
          <w:tcPr>
            <w:tcW w:w="2044" w:type="dxa"/>
            <w:shd w:val="clear" w:color="auto" w:fill="auto"/>
          </w:tcPr>
          <w:p w14:paraId="6E57DD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D42BA7" w14:textId="77777777" w:rsidR="00635155" w:rsidRPr="009A7184" w:rsidRDefault="00635155" w:rsidP="00635155">
            <w:pPr>
              <w:pStyle w:val="ENoteTableText"/>
              <w:rPr>
                <w:szCs w:val="16"/>
              </w:rPr>
            </w:pPr>
            <w:r w:rsidRPr="009A7184">
              <w:rPr>
                <w:szCs w:val="16"/>
              </w:rPr>
              <w:t>rs No 84, 2016</w:t>
            </w:r>
          </w:p>
        </w:tc>
      </w:tr>
      <w:tr w:rsidR="00635155" w:rsidRPr="009A7184" w14:paraId="191B30C6" w14:textId="77777777" w:rsidTr="001F643F">
        <w:trPr>
          <w:cantSplit/>
        </w:trPr>
        <w:tc>
          <w:tcPr>
            <w:tcW w:w="2044" w:type="dxa"/>
            <w:shd w:val="clear" w:color="auto" w:fill="auto"/>
          </w:tcPr>
          <w:p w14:paraId="465853DA" w14:textId="77777777" w:rsidR="00635155" w:rsidRPr="009A7184" w:rsidRDefault="00635155" w:rsidP="00635155">
            <w:pPr>
              <w:pStyle w:val="ENoteTableText"/>
              <w:tabs>
                <w:tab w:val="center" w:leader="dot" w:pos="2268"/>
              </w:tabs>
              <w:rPr>
                <w:szCs w:val="16"/>
              </w:rPr>
            </w:pPr>
            <w:r w:rsidRPr="009A7184">
              <w:rPr>
                <w:szCs w:val="16"/>
              </w:rPr>
              <w:t>6112.31.00</w:t>
            </w:r>
            <w:r w:rsidRPr="009A7184">
              <w:rPr>
                <w:szCs w:val="16"/>
              </w:rPr>
              <w:tab/>
            </w:r>
          </w:p>
        </w:tc>
        <w:tc>
          <w:tcPr>
            <w:tcW w:w="5044" w:type="dxa"/>
            <w:shd w:val="clear" w:color="auto" w:fill="auto"/>
          </w:tcPr>
          <w:p w14:paraId="4595A6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9D7101" w14:textId="77777777" w:rsidTr="001F643F">
        <w:trPr>
          <w:cantSplit/>
        </w:trPr>
        <w:tc>
          <w:tcPr>
            <w:tcW w:w="2044" w:type="dxa"/>
            <w:shd w:val="clear" w:color="auto" w:fill="auto"/>
          </w:tcPr>
          <w:p w14:paraId="432AD5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43D05D" w14:textId="77777777" w:rsidR="00635155" w:rsidRPr="009A7184" w:rsidRDefault="00635155" w:rsidP="00635155">
            <w:pPr>
              <w:pStyle w:val="ENoteTableText"/>
              <w:rPr>
                <w:szCs w:val="16"/>
              </w:rPr>
            </w:pPr>
            <w:r w:rsidRPr="009A7184">
              <w:rPr>
                <w:szCs w:val="16"/>
              </w:rPr>
              <w:t>rs No 84, 2016</w:t>
            </w:r>
          </w:p>
        </w:tc>
      </w:tr>
      <w:tr w:rsidR="00635155" w:rsidRPr="009A7184" w14:paraId="6C26BB10" w14:textId="77777777" w:rsidTr="001F643F">
        <w:trPr>
          <w:cantSplit/>
        </w:trPr>
        <w:tc>
          <w:tcPr>
            <w:tcW w:w="2044" w:type="dxa"/>
            <w:shd w:val="clear" w:color="auto" w:fill="auto"/>
          </w:tcPr>
          <w:p w14:paraId="6C04F872" w14:textId="77777777" w:rsidR="00635155" w:rsidRPr="009A7184" w:rsidRDefault="00635155" w:rsidP="00635155">
            <w:pPr>
              <w:pStyle w:val="ENoteTableText"/>
              <w:tabs>
                <w:tab w:val="center" w:leader="dot" w:pos="2268"/>
              </w:tabs>
              <w:rPr>
                <w:szCs w:val="16"/>
              </w:rPr>
            </w:pPr>
            <w:r w:rsidRPr="009A7184">
              <w:rPr>
                <w:szCs w:val="16"/>
              </w:rPr>
              <w:t>6112.39.00</w:t>
            </w:r>
            <w:r w:rsidRPr="009A7184">
              <w:rPr>
                <w:szCs w:val="16"/>
              </w:rPr>
              <w:tab/>
            </w:r>
          </w:p>
        </w:tc>
        <w:tc>
          <w:tcPr>
            <w:tcW w:w="5044" w:type="dxa"/>
            <w:shd w:val="clear" w:color="auto" w:fill="auto"/>
          </w:tcPr>
          <w:p w14:paraId="15BC196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B94943" w14:textId="77777777" w:rsidTr="001F643F">
        <w:trPr>
          <w:cantSplit/>
        </w:trPr>
        <w:tc>
          <w:tcPr>
            <w:tcW w:w="2044" w:type="dxa"/>
            <w:shd w:val="clear" w:color="auto" w:fill="auto"/>
          </w:tcPr>
          <w:p w14:paraId="24E3355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8162D5" w14:textId="77777777" w:rsidR="00635155" w:rsidRPr="009A7184" w:rsidRDefault="00635155" w:rsidP="00635155">
            <w:pPr>
              <w:pStyle w:val="ENoteTableText"/>
              <w:rPr>
                <w:szCs w:val="16"/>
              </w:rPr>
            </w:pPr>
            <w:r w:rsidRPr="009A7184">
              <w:rPr>
                <w:szCs w:val="16"/>
              </w:rPr>
              <w:t>rs No 84, 2016</w:t>
            </w:r>
          </w:p>
        </w:tc>
      </w:tr>
      <w:tr w:rsidR="00635155" w:rsidRPr="009A7184" w14:paraId="2202EC3B" w14:textId="77777777" w:rsidTr="001F643F">
        <w:trPr>
          <w:cantSplit/>
        </w:trPr>
        <w:tc>
          <w:tcPr>
            <w:tcW w:w="2044" w:type="dxa"/>
            <w:shd w:val="clear" w:color="auto" w:fill="auto"/>
          </w:tcPr>
          <w:p w14:paraId="783C7EE8" w14:textId="77777777" w:rsidR="00635155" w:rsidRPr="009A7184" w:rsidRDefault="00635155" w:rsidP="00635155">
            <w:pPr>
              <w:pStyle w:val="ENoteTableText"/>
              <w:tabs>
                <w:tab w:val="center" w:leader="dot" w:pos="2268"/>
              </w:tabs>
              <w:rPr>
                <w:szCs w:val="16"/>
              </w:rPr>
            </w:pPr>
            <w:r w:rsidRPr="009A7184">
              <w:rPr>
                <w:szCs w:val="16"/>
              </w:rPr>
              <w:t>6112.41.00</w:t>
            </w:r>
            <w:r w:rsidRPr="009A7184">
              <w:rPr>
                <w:szCs w:val="16"/>
              </w:rPr>
              <w:tab/>
            </w:r>
          </w:p>
        </w:tc>
        <w:tc>
          <w:tcPr>
            <w:tcW w:w="5044" w:type="dxa"/>
            <w:shd w:val="clear" w:color="auto" w:fill="auto"/>
          </w:tcPr>
          <w:p w14:paraId="43DD75F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900F08" w14:textId="77777777" w:rsidTr="001F643F">
        <w:trPr>
          <w:cantSplit/>
        </w:trPr>
        <w:tc>
          <w:tcPr>
            <w:tcW w:w="2044" w:type="dxa"/>
            <w:shd w:val="clear" w:color="auto" w:fill="auto"/>
          </w:tcPr>
          <w:p w14:paraId="652D5E0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7E625B" w14:textId="77777777" w:rsidR="00635155" w:rsidRPr="009A7184" w:rsidRDefault="00635155" w:rsidP="00635155">
            <w:pPr>
              <w:pStyle w:val="ENoteTableText"/>
              <w:rPr>
                <w:szCs w:val="16"/>
              </w:rPr>
            </w:pPr>
            <w:r w:rsidRPr="009A7184">
              <w:rPr>
                <w:szCs w:val="16"/>
              </w:rPr>
              <w:t>rs No 84, 2016</w:t>
            </w:r>
          </w:p>
        </w:tc>
      </w:tr>
      <w:tr w:rsidR="00635155" w:rsidRPr="009A7184" w14:paraId="072678CE" w14:textId="77777777" w:rsidTr="001F643F">
        <w:trPr>
          <w:cantSplit/>
        </w:trPr>
        <w:tc>
          <w:tcPr>
            <w:tcW w:w="2044" w:type="dxa"/>
            <w:shd w:val="clear" w:color="auto" w:fill="auto"/>
          </w:tcPr>
          <w:p w14:paraId="089D74CF" w14:textId="77777777" w:rsidR="00635155" w:rsidRPr="009A7184" w:rsidRDefault="00635155" w:rsidP="00635155">
            <w:pPr>
              <w:pStyle w:val="ENoteTableText"/>
              <w:tabs>
                <w:tab w:val="center" w:leader="dot" w:pos="2268"/>
              </w:tabs>
              <w:rPr>
                <w:szCs w:val="16"/>
              </w:rPr>
            </w:pPr>
            <w:r w:rsidRPr="009A7184">
              <w:rPr>
                <w:szCs w:val="16"/>
              </w:rPr>
              <w:t>6112.49.00</w:t>
            </w:r>
            <w:r w:rsidRPr="009A7184">
              <w:rPr>
                <w:szCs w:val="16"/>
              </w:rPr>
              <w:tab/>
            </w:r>
          </w:p>
        </w:tc>
        <w:tc>
          <w:tcPr>
            <w:tcW w:w="5044" w:type="dxa"/>
            <w:shd w:val="clear" w:color="auto" w:fill="auto"/>
          </w:tcPr>
          <w:p w14:paraId="1B96E6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7B547E" w14:textId="77777777" w:rsidTr="001F643F">
        <w:trPr>
          <w:cantSplit/>
        </w:trPr>
        <w:tc>
          <w:tcPr>
            <w:tcW w:w="2044" w:type="dxa"/>
            <w:shd w:val="clear" w:color="auto" w:fill="auto"/>
          </w:tcPr>
          <w:p w14:paraId="69F534B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F49EC1" w14:textId="77777777" w:rsidR="00635155" w:rsidRPr="009A7184" w:rsidRDefault="00635155" w:rsidP="00635155">
            <w:pPr>
              <w:pStyle w:val="ENoteTableText"/>
              <w:rPr>
                <w:szCs w:val="16"/>
              </w:rPr>
            </w:pPr>
            <w:r w:rsidRPr="009A7184">
              <w:rPr>
                <w:szCs w:val="16"/>
              </w:rPr>
              <w:t>rs No 84, 2016</w:t>
            </w:r>
          </w:p>
        </w:tc>
      </w:tr>
      <w:tr w:rsidR="00635155" w:rsidRPr="009A7184" w14:paraId="624D3510" w14:textId="77777777" w:rsidTr="001F643F">
        <w:trPr>
          <w:cantSplit/>
        </w:trPr>
        <w:tc>
          <w:tcPr>
            <w:tcW w:w="2044" w:type="dxa"/>
            <w:shd w:val="clear" w:color="auto" w:fill="auto"/>
          </w:tcPr>
          <w:p w14:paraId="5B651B59" w14:textId="77777777" w:rsidR="00635155" w:rsidRPr="009A7184" w:rsidRDefault="00635155" w:rsidP="00635155">
            <w:pPr>
              <w:pStyle w:val="ENoteTableText"/>
              <w:rPr>
                <w:szCs w:val="16"/>
              </w:rPr>
            </w:pPr>
            <w:r w:rsidRPr="009A7184">
              <w:rPr>
                <w:b/>
                <w:szCs w:val="16"/>
              </w:rPr>
              <w:t>6113</w:t>
            </w:r>
          </w:p>
        </w:tc>
        <w:tc>
          <w:tcPr>
            <w:tcW w:w="5044" w:type="dxa"/>
            <w:shd w:val="clear" w:color="auto" w:fill="auto"/>
          </w:tcPr>
          <w:p w14:paraId="50D6FA4D" w14:textId="77777777" w:rsidR="00635155" w:rsidRPr="009A7184" w:rsidRDefault="00635155" w:rsidP="00635155">
            <w:pPr>
              <w:pStyle w:val="ENoteTableText"/>
              <w:rPr>
                <w:szCs w:val="16"/>
              </w:rPr>
            </w:pPr>
          </w:p>
        </w:tc>
      </w:tr>
      <w:tr w:rsidR="00635155" w:rsidRPr="009A7184" w14:paraId="0D2EA6A3" w14:textId="77777777" w:rsidTr="001F643F">
        <w:trPr>
          <w:cantSplit/>
        </w:trPr>
        <w:tc>
          <w:tcPr>
            <w:tcW w:w="2044" w:type="dxa"/>
            <w:shd w:val="clear" w:color="auto" w:fill="auto"/>
          </w:tcPr>
          <w:p w14:paraId="46F97F87" w14:textId="77777777" w:rsidR="00635155" w:rsidRPr="009A7184" w:rsidRDefault="00635155" w:rsidP="00635155">
            <w:pPr>
              <w:pStyle w:val="ENoteTableText"/>
              <w:tabs>
                <w:tab w:val="center" w:leader="dot" w:pos="2268"/>
              </w:tabs>
              <w:rPr>
                <w:szCs w:val="16"/>
              </w:rPr>
            </w:pPr>
            <w:r w:rsidRPr="009A7184">
              <w:rPr>
                <w:szCs w:val="16"/>
              </w:rPr>
              <w:t>6113.00.11</w:t>
            </w:r>
            <w:r w:rsidRPr="009A7184">
              <w:rPr>
                <w:szCs w:val="16"/>
              </w:rPr>
              <w:tab/>
            </w:r>
          </w:p>
        </w:tc>
        <w:tc>
          <w:tcPr>
            <w:tcW w:w="5044" w:type="dxa"/>
            <w:shd w:val="clear" w:color="auto" w:fill="auto"/>
          </w:tcPr>
          <w:p w14:paraId="6C9E3A4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3E39BCB" w14:textId="77777777" w:rsidTr="001F643F">
        <w:trPr>
          <w:cantSplit/>
        </w:trPr>
        <w:tc>
          <w:tcPr>
            <w:tcW w:w="2044" w:type="dxa"/>
            <w:shd w:val="clear" w:color="auto" w:fill="auto"/>
          </w:tcPr>
          <w:p w14:paraId="51BB83F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C2A93F" w14:textId="77777777" w:rsidR="00635155" w:rsidRPr="009A7184" w:rsidRDefault="00635155" w:rsidP="00635155">
            <w:pPr>
              <w:pStyle w:val="ENoteTableText"/>
              <w:rPr>
                <w:szCs w:val="16"/>
              </w:rPr>
            </w:pPr>
            <w:r w:rsidRPr="009A7184">
              <w:rPr>
                <w:szCs w:val="16"/>
              </w:rPr>
              <w:t>rs No 84, 2016</w:t>
            </w:r>
          </w:p>
        </w:tc>
      </w:tr>
      <w:tr w:rsidR="00635155" w:rsidRPr="009A7184" w14:paraId="2BEBA44C" w14:textId="77777777" w:rsidTr="001F643F">
        <w:trPr>
          <w:cantSplit/>
        </w:trPr>
        <w:tc>
          <w:tcPr>
            <w:tcW w:w="2044" w:type="dxa"/>
            <w:shd w:val="clear" w:color="auto" w:fill="auto"/>
          </w:tcPr>
          <w:p w14:paraId="0DDCA6A5" w14:textId="77777777" w:rsidR="00635155" w:rsidRPr="009A7184" w:rsidRDefault="00635155" w:rsidP="00635155">
            <w:pPr>
              <w:pStyle w:val="ENoteTableText"/>
              <w:tabs>
                <w:tab w:val="center" w:leader="dot" w:pos="2268"/>
              </w:tabs>
              <w:rPr>
                <w:szCs w:val="16"/>
              </w:rPr>
            </w:pPr>
            <w:r w:rsidRPr="009A7184">
              <w:rPr>
                <w:szCs w:val="16"/>
              </w:rPr>
              <w:t>6113.00.12</w:t>
            </w:r>
            <w:r w:rsidRPr="009A7184">
              <w:rPr>
                <w:szCs w:val="16"/>
              </w:rPr>
              <w:tab/>
            </w:r>
          </w:p>
        </w:tc>
        <w:tc>
          <w:tcPr>
            <w:tcW w:w="5044" w:type="dxa"/>
            <w:shd w:val="clear" w:color="auto" w:fill="auto"/>
          </w:tcPr>
          <w:p w14:paraId="64F1D0FF" w14:textId="77777777" w:rsidR="00635155" w:rsidRPr="009A7184" w:rsidRDefault="00635155" w:rsidP="00635155">
            <w:pPr>
              <w:pStyle w:val="ENoteTableText"/>
              <w:rPr>
                <w:szCs w:val="16"/>
              </w:rPr>
            </w:pPr>
            <w:r w:rsidRPr="009A7184">
              <w:rPr>
                <w:szCs w:val="16"/>
              </w:rPr>
              <w:t>rs No 84, 2016</w:t>
            </w:r>
          </w:p>
        </w:tc>
      </w:tr>
      <w:tr w:rsidR="00635155" w:rsidRPr="009A7184" w14:paraId="6BE8A852" w14:textId="77777777" w:rsidTr="001F643F">
        <w:trPr>
          <w:cantSplit/>
        </w:trPr>
        <w:tc>
          <w:tcPr>
            <w:tcW w:w="2044" w:type="dxa"/>
            <w:shd w:val="clear" w:color="auto" w:fill="auto"/>
          </w:tcPr>
          <w:p w14:paraId="0A0AD366" w14:textId="77777777" w:rsidR="00635155" w:rsidRPr="009A7184" w:rsidRDefault="00635155" w:rsidP="00635155">
            <w:pPr>
              <w:pStyle w:val="ENoteTableText"/>
              <w:tabs>
                <w:tab w:val="center" w:leader="dot" w:pos="2268"/>
              </w:tabs>
              <w:rPr>
                <w:szCs w:val="16"/>
              </w:rPr>
            </w:pPr>
            <w:r w:rsidRPr="009A7184">
              <w:rPr>
                <w:szCs w:val="16"/>
              </w:rPr>
              <w:t>6113.00.19</w:t>
            </w:r>
            <w:r w:rsidRPr="009A7184">
              <w:rPr>
                <w:szCs w:val="16"/>
              </w:rPr>
              <w:tab/>
            </w:r>
          </w:p>
        </w:tc>
        <w:tc>
          <w:tcPr>
            <w:tcW w:w="5044" w:type="dxa"/>
            <w:shd w:val="clear" w:color="auto" w:fill="auto"/>
          </w:tcPr>
          <w:p w14:paraId="5C5CB71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C2DBC8" w14:textId="77777777" w:rsidTr="001F643F">
        <w:trPr>
          <w:cantSplit/>
        </w:trPr>
        <w:tc>
          <w:tcPr>
            <w:tcW w:w="2044" w:type="dxa"/>
            <w:shd w:val="clear" w:color="auto" w:fill="auto"/>
          </w:tcPr>
          <w:p w14:paraId="578E501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A47255" w14:textId="77777777" w:rsidR="00635155" w:rsidRPr="009A7184" w:rsidRDefault="00635155" w:rsidP="00635155">
            <w:pPr>
              <w:pStyle w:val="ENoteTableText"/>
              <w:rPr>
                <w:szCs w:val="16"/>
              </w:rPr>
            </w:pPr>
            <w:r w:rsidRPr="009A7184">
              <w:rPr>
                <w:szCs w:val="16"/>
              </w:rPr>
              <w:t>rs No 84, 2016</w:t>
            </w:r>
          </w:p>
        </w:tc>
      </w:tr>
      <w:tr w:rsidR="00635155" w:rsidRPr="009A7184" w14:paraId="243D8B3B" w14:textId="77777777" w:rsidTr="001F643F">
        <w:trPr>
          <w:cantSplit/>
        </w:trPr>
        <w:tc>
          <w:tcPr>
            <w:tcW w:w="2044" w:type="dxa"/>
            <w:shd w:val="clear" w:color="auto" w:fill="auto"/>
          </w:tcPr>
          <w:p w14:paraId="42764446" w14:textId="77777777" w:rsidR="00635155" w:rsidRPr="009A7184" w:rsidRDefault="00635155" w:rsidP="00635155">
            <w:pPr>
              <w:pStyle w:val="ENoteTableText"/>
              <w:tabs>
                <w:tab w:val="center" w:leader="dot" w:pos="2268"/>
              </w:tabs>
              <w:rPr>
                <w:szCs w:val="16"/>
              </w:rPr>
            </w:pPr>
            <w:r w:rsidRPr="009A7184">
              <w:rPr>
                <w:szCs w:val="16"/>
              </w:rPr>
              <w:t>6113.00.90</w:t>
            </w:r>
            <w:r w:rsidRPr="009A7184">
              <w:rPr>
                <w:szCs w:val="16"/>
              </w:rPr>
              <w:tab/>
            </w:r>
          </w:p>
        </w:tc>
        <w:tc>
          <w:tcPr>
            <w:tcW w:w="5044" w:type="dxa"/>
            <w:shd w:val="clear" w:color="auto" w:fill="auto"/>
          </w:tcPr>
          <w:p w14:paraId="4E2609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158E12" w14:textId="77777777" w:rsidTr="001F643F">
        <w:trPr>
          <w:cantSplit/>
        </w:trPr>
        <w:tc>
          <w:tcPr>
            <w:tcW w:w="2044" w:type="dxa"/>
            <w:shd w:val="clear" w:color="auto" w:fill="auto"/>
          </w:tcPr>
          <w:p w14:paraId="68132C0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8BE679" w14:textId="77777777" w:rsidR="00635155" w:rsidRPr="009A7184" w:rsidRDefault="00635155" w:rsidP="00635155">
            <w:pPr>
              <w:pStyle w:val="ENoteTableText"/>
              <w:rPr>
                <w:szCs w:val="16"/>
              </w:rPr>
            </w:pPr>
            <w:r w:rsidRPr="009A7184">
              <w:rPr>
                <w:szCs w:val="16"/>
              </w:rPr>
              <w:t>rs No 84, 2016</w:t>
            </w:r>
          </w:p>
        </w:tc>
      </w:tr>
      <w:tr w:rsidR="00635155" w:rsidRPr="009A7184" w14:paraId="45622824" w14:textId="77777777" w:rsidTr="001F643F">
        <w:trPr>
          <w:cantSplit/>
        </w:trPr>
        <w:tc>
          <w:tcPr>
            <w:tcW w:w="2044" w:type="dxa"/>
            <w:shd w:val="clear" w:color="auto" w:fill="auto"/>
          </w:tcPr>
          <w:p w14:paraId="31F80169" w14:textId="77777777" w:rsidR="00635155" w:rsidRPr="009A7184" w:rsidRDefault="00635155" w:rsidP="00635155">
            <w:pPr>
              <w:pStyle w:val="ENoteTableText"/>
              <w:rPr>
                <w:szCs w:val="16"/>
              </w:rPr>
            </w:pPr>
            <w:r w:rsidRPr="009A7184">
              <w:rPr>
                <w:b/>
                <w:szCs w:val="16"/>
              </w:rPr>
              <w:t>6114</w:t>
            </w:r>
          </w:p>
        </w:tc>
        <w:tc>
          <w:tcPr>
            <w:tcW w:w="5044" w:type="dxa"/>
            <w:shd w:val="clear" w:color="auto" w:fill="auto"/>
          </w:tcPr>
          <w:p w14:paraId="125AEDD1" w14:textId="77777777" w:rsidR="00635155" w:rsidRPr="009A7184" w:rsidRDefault="00635155" w:rsidP="00635155">
            <w:pPr>
              <w:pStyle w:val="ENoteTableText"/>
              <w:rPr>
                <w:szCs w:val="16"/>
              </w:rPr>
            </w:pPr>
          </w:p>
        </w:tc>
      </w:tr>
      <w:tr w:rsidR="00635155" w:rsidRPr="009A7184" w14:paraId="687E05F8" w14:textId="77777777" w:rsidTr="001F643F">
        <w:trPr>
          <w:cantSplit/>
        </w:trPr>
        <w:tc>
          <w:tcPr>
            <w:tcW w:w="2044" w:type="dxa"/>
            <w:shd w:val="clear" w:color="auto" w:fill="auto"/>
          </w:tcPr>
          <w:p w14:paraId="61AAD647" w14:textId="77777777" w:rsidR="00635155" w:rsidRPr="009A7184" w:rsidRDefault="00635155" w:rsidP="00635155">
            <w:pPr>
              <w:pStyle w:val="ENoteTableText"/>
              <w:tabs>
                <w:tab w:val="center" w:leader="dot" w:pos="2268"/>
              </w:tabs>
              <w:rPr>
                <w:szCs w:val="16"/>
              </w:rPr>
            </w:pPr>
            <w:r w:rsidRPr="009A7184">
              <w:rPr>
                <w:szCs w:val="16"/>
              </w:rPr>
              <w:t>6114.10.00</w:t>
            </w:r>
            <w:r w:rsidRPr="009A7184">
              <w:rPr>
                <w:szCs w:val="16"/>
              </w:rPr>
              <w:tab/>
            </w:r>
          </w:p>
        </w:tc>
        <w:tc>
          <w:tcPr>
            <w:tcW w:w="5044" w:type="dxa"/>
            <w:shd w:val="clear" w:color="auto" w:fill="auto"/>
          </w:tcPr>
          <w:p w14:paraId="71EB3C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7B5182A" w14:textId="77777777" w:rsidTr="001F643F">
        <w:trPr>
          <w:cantSplit/>
        </w:trPr>
        <w:tc>
          <w:tcPr>
            <w:tcW w:w="2044" w:type="dxa"/>
            <w:shd w:val="clear" w:color="auto" w:fill="auto"/>
          </w:tcPr>
          <w:p w14:paraId="45B7EFE8" w14:textId="77777777" w:rsidR="00635155" w:rsidRPr="009A7184" w:rsidRDefault="00635155" w:rsidP="00635155">
            <w:pPr>
              <w:pStyle w:val="ENoteTableText"/>
              <w:rPr>
                <w:szCs w:val="16"/>
              </w:rPr>
            </w:pPr>
          </w:p>
        </w:tc>
        <w:tc>
          <w:tcPr>
            <w:tcW w:w="5044" w:type="dxa"/>
            <w:shd w:val="clear" w:color="auto" w:fill="auto"/>
          </w:tcPr>
          <w:p w14:paraId="3C7B77F0" w14:textId="77777777" w:rsidR="00635155" w:rsidRPr="009A7184" w:rsidRDefault="00635155" w:rsidP="00635155">
            <w:pPr>
              <w:pStyle w:val="ENoteTableText"/>
              <w:rPr>
                <w:szCs w:val="16"/>
              </w:rPr>
            </w:pPr>
            <w:r w:rsidRPr="009A7184">
              <w:rPr>
                <w:szCs w:val="16"/>
              </w:rPr>
              <w:t>rep. No. 118, 2006</w:t>
            </w:r>
          </w:p>
        </w:tc>
      </w:tr>
      <w:tr w:rsidR="00635155" w:rsidRPr="009A7184" w14:paraId="222BB096" w14:textId="77777777" w:rsidTr="001F643F">
        <w:trPr>
          <w:cantSplit/>
        </w:trPr>
        <w:tc>
          <w:tcPr>
            <w:tcW w:w="2044" w:type="dxa"/>
            <w:shd w:val="clear" w:color="auto" w:fill="auto"/>
          </w:tcPr>
          <w:p w14:paraId="296CE544" w14:textId="77777777" w:rsidR="00635155" w:rsidRPr="009A7184" w:rsidRDefault="00635155" w:rsidP="00635155">
            <w:pPr>
              <w:pStyle w:val="ENoteTableText"/>
              <w:tabs>
                <w:tab w:val="center" w:leader="dot" w:pos="2268"/>
              </w:tabs>
              <w:rPr>
                <w:szCs w:val="16"/>
              </w:rPr>
            </w:pPr>
            <w:r w:rsidRPr="009A7184">
              <w:rPr>
                <w:szCs w:val="16"/>
              </w:rPr>
              <w:t>6114.20.00</w:t>
            </w:r>
            <w:r w:rsidRPr="009A7184">
              <w:rPr>
                <w:szCs w:val="16"/>
              </w:rPr>
              <w:tab/>
            </w:r>
          </w:p>
        </w:tc>
        <w:tc>
          <w:tcPr>
            <w:tcW w:w="5044" w:type="dxa"/>
            <w:shd w:val="clear" w:color="auto" w:fill="auto"/>
          </w:tcPr>
          <w:p w14:paraId="51A42BA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D0B7DF4" w14:textId="77777777" w:rsidTr="001F643F">
        <w:trPr>
          <w:cantSplit/>
        </w:trPr>
        <w:tc>
          <w:tcPr>
            <w:tcW w:w="2044" w:type="dxa"/>
            <w:shd w:val="clear" w:color="auto" w:fill="auto"/>
          </w:tcPr>
          <w:p w14:paraId="01223B3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459255" w14:textId="77777777" w:rsidR="00635155" w:rsidRPr="009A7184" w:rsidRDefault="00635155" w:rsidP="00635155">
            <w:pPr>
              <w:pStyle w:val="ENoteTableText"/>
              <w:rPr>
                <w:szCs w:val="16"/>
              </w:rPr>
            </w:pPr>
            <w:r w:rsidRPr="009A7184">
              <w:rPr>
                <w:szCs w:val="16"/>
              </w:rPr>
              <w:t>rs No 84, 2016</w:t>
            </w:r>
          </w:p>
        </w:tc>
      </w:tr>
      <w:tr w:rsidR="00635155" w:rsidRPr="009A7184" w14:paraId="39863F5E" w14:textId="77777777" w:rsidTr="001F643F">
        <w:trPr>
          <w:cantSplit/>
        </w:trPr>
        <w:tc>
          <w:tcPr>
            <w:tcW w:w="2044" w:type="dxa"/>
            <w:shd w:val="clear" w:color="auto" w:fill="auto"/>
          </w:tcPr>
          <w:p w14:paraId="5CEBCC06" w14:textId="77777777" w:rsidR="00635155" w:rsidRPr="009A7184" w:rsidRDefault="00635155" w:rsidP="00635155">
            <w:pPr>
              <w:pStyle w:val="ENoteTableText"/>
              <w:tabs>
                <w:tab w:val="center" w:leader="dot" w:pos="2268"/>
              </w:tabs>
              <w:rPr>
                <w:szCs w:val="16"/>
              </w:rPr>
            </w:pPr>
            <w:r w:rsidRPr="009A7184">
              <w:rPr>
                <w:szCs w:val="16"/>
              </w:rPr>
              <w:t>6114.30.00</w:t>
            </w:r>
            <w:r w:rsidRPr="009A7184">
              <w:rPr>
                <w:szCs w:val="16"/>
              </w:rPr>
              <w:tab/>
            </w:r>
          </w:p>
        </w:tc>
        <w:tc>
          <w:tcPr>
            <w:tcW w:w="5044" w:type="dxa"/>
            <w:shd w:val="clear" w:color="auto" w:fill="auto"/>
          </w:tcPr>
          <w:p w14:paraId="5CFEE4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7E38CA" w14:textId="77777777" w:rsidTr="001F643F">
        <w:trPr>
          <w:cantSplit/>
        </w:trPr>
        <w:tc>
          <w:tcPr>
            <w:tcW w:w="2044" w:type="dxa"/>
            <w:shd w:val="clear" w:color="auto" w:fill="auto"/>
          </w:tcPr>
          <w:p w14:paraId="6E39B8C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71F2D9" w14:textId="77777777" w:rsidR="00635155" w:rsidRPr="009A7184" w:rsidRDefault="00635155" w:rsidP="00635155">
            <w:pPr>
              <w:pStyle w:val="ENoteTableText"/>
              <w:rPr>
                <w:szCs w:val="16"/>
              </w:rPr>
            </w:pPr>
            <w:r w:rsidRPr="009A7184">
              <w:rPr>
                <w:szCs w:val="16"/>
              </w:rPr>
              <w:t>rs No 84, 2016</w:t>
            </w:r>
          </w:p>
        </w:tc>
      </w:tr>
      <w:tr w:rsidR="00635155" w:rsidRPr="009A7184" w14:paraId="08FC9BFA" w14:textId="77777777" w:rsidTr="001F643F">
        <w:trPr>
          <w:cantSplit/>
        </w:trPr>
        <w:tc>
          <w:tcPr>
            <w:tcW w:w="2044" w:type="dxa"/>
            <w:shd w:val="clear" w:color="auto" w:fill="auto"/>
          </w:tcPr>
          <w:p w14:paraId="6A555B92" w14:textId="77777777" w:rsidR="00635155" w:rsidRPr="009A7184" w:rsidRDefault="00635155" w:rsidP="00635155">
            <w:pPr>
              <w:pStyle w:val="ENoteTableText"/>
              <w:tabs>
                <w:tab w:val="center" w:leader="dot" w:pos="2268"/>
              </w:tabs>
              <w:rPr>
                <w:szCs w:val="16"/>
              </w:rPr>
            </w:pPr>
            <w:r w:rsidRPr="009A7184">
              <w:rPr>
                <w:szCs w:val="16"/>
              </w:rPr>
              <w:t>6114.90.00</w:t>
            </w:r>
            <w:r w:rsidRPr="009A7184">
              <w:rPr>
                <w:szCs w:val="16"/>
              </w:rPr>
              <w:tab/>
            </w:r>
          </w:p>
        </w:tc>
        <w:tc>
          <w:tcPr>
            <w:tcW w:w="5044" w:type="dxa"/>
            <w:shd w:val="clear" w:color="auto" w:fill="auto"/>
          </w:tcPr>
          <w:p w14:paraId="67A6E7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60C04C" w14:textId="77777777" w:rsidTr="001F643F">
        <w:trPr>
          <w:cantSplit/>
        </w:trPr>
        <w:tc>
          <w:tcPr>
            <w:tcW w:w="2044" w:type="dxa"/>
            <w:shd w:val="clear" w:color="auto" w:fill="auto"/>
          </w:tcPr>
          <w:p w14:paraId="5DF87CE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DC2413" w14:textId="77777777" w:rsidR="00635155" w:rsidRPr="009A7184" w:rsidRDefault="00635155" w:rsidP="00635155">
            <w:pPr>
              <w:pStyle w:val="ENoteTableText"/>
              <w:rPr>
                <w:szCs w:val="16"/>
              </w:rPr>
            </w:pPr>
            <w:r w:rsidRPr="009A7184">
              <w:rPr>
                <w:szCs w:val="16"/>
              </w:rPr>
              <w:t>rs No 84, 2016</w:t>
            </w:r>
          </w:p>
        </w:tc>
      </w:tr>
      <w:tr w:rsidR="00635155" w:rsidRPr="009A7184" w14:paraId="264C9BF3" w14:textId="77777777" w:rsidTr="001F643F">
        <w:trPr>
          <w:cantSplit/>
        </w:trPr>
        <w:tc>
          <w:tcPr>
            <w:tcW w:w="2044" w:type="dxa"/>
            <w:shd w:val="clear" w:color="auto" w:fill="auto"/>
          </w:tcPr>
          <w:p w14:paraId="72BE03D1" w14:textId="77777777" w:rsidR="00635155" w:rsidRPr="009A7184" w:rsidRDefault="00635155" w:rsidP="00635155">
            <w:pPr>
              <w:pStyle w:val="ENoteTableText"/>
              <w:keepNext/>
              <w:rPr>
                <w:szCs w:val="16"/>
              </w:rPr>
            </w:pPr>
            <w:r w:rsidRPr="009A7184">
              <w:rPr>
                <w:b/>
                <w:szCs w:val="16"/>
              </w:rPr>
              <w:t>6115</w:t>
            </w:r>
          </w:p>
        </w:tc>
        <w:tc>
          <w:tcPr>
            <w:tcW w:w="5044" w:type="dxa"/>
            <w:shd w:val="clear" w:color="auto" w:fill="auto"/>
          </w:tcPr>
          <w:p w14:paraId="7EA54B74" w14:textId="77777777" w:rsidR="00635155" w:rsidRPr="009A7184" w:rsidRDefault="00635155" w:rsidP="00635155">
            <w:pPr>
              <w:pStyle w:val="ENoteTableText"/>
              <w:keepNext/>
              <w:rPr>
                <w:szCs w:val="16"/>
              </w:rPr>
            </w:pPr>
          </w:p>
        </w:tc>
      </w:tr>
      <w:tr w:rsidR="00635155" w:rsidRPr="009A7184" w14:paraId="1010FD9D" w14:textId="77777777" w:rsidTr="001F643F">
        <w:trPr>
          <w:cantSplit/>
        </w:trPr>
        <w:tc>
          <w:tcPr>
            <w:tcW w:w="2044" w:type="dxa"/>
            <w:shd w:val="clear" w:color="auto" w:fill="auto"/>
          </w:tcPr>
          <w:p w14:paraId="64078806" w14:textId="77777777" w:rsidR="00635155" w:rsidRPr="009A7184" w:rsidRDefault="00635155" w:rsidP="00635155">
            <w:pPr>
              <w:pStyle w:val="ENoteTableText"/>
              <w:tabs>
                <w:tab w:val="center" w:leader="dot" w:pos="2268"/>
              </w:tabs>
              <w:rPr>
                <w:szCs w:val="16"/>
              </w:rPr>
            </w:pPr>
            <w:r w:rsidRPr="009A7184">
              <w:rPr>
                <w:szCs w:val="16"/>
              </w:rPr>
              <w:t>6115</w:t>
            </w:r>
            <w:r w:rsidRPr="009A7184">
              <w:rPr>
                <w:szCs w:val="16"/>
              </w:rPr>
              <w:tab/>
            </w:r>
          </w:p>
        </w:tc>
        <w:tc>
          <w:tcPr>
            <w:tcW w:w="5044" w:type="dxa"/>
            <w:shd w:val="clear" w:color="auto" w:fill="auto"/>
          </w:tcPr>
          <w:p w14:paraId="0FFA4AB7" w14:textId="77777777" w:rsidR="00635155" w:rsidRPr="009A7184" w:rsidRDefault="00635155" w:rsidP="00635155">
            <w:pPr>
              <w:pStyle w:val="ENoteTableText"/>
              <w:rPr>
                <w:szCs w:val="16"/>
              </w:rPr>
            </w:pPr>
            <w:r w:rsidRPr="009A7184">
              <w:rPr>
                <w:szCs w:val="16"/>
              </w:rPr>
              <w:t>rs. No. 118, 2006</w:t>
            </w:r>
          </w:p>
        </w:tc>
      </w:tr>
      <w:tr w:rsidR="00635155" w:rsidRPr="009A7184" w14:paraId="49AE81B3" w14:textId="77777777" w:rsidTr="001F643F">
        <w:trPr>
          <w:cantSplit/>
        </w:trPr>
        <w:tc>
          <w:tcPr>
            <w:tcW w:w="2044" w:type="dxa"/>
            <w:shd w:val="clear" w:color="auto" w:fill="auto"/>
          </w:tcPr>
          <w:p w14:paraId="76DE2D2C" w14:textId="77777777" w:rsidR="00635155" w:rsidRPr="009A7184" w:rsidRDefault="00635155" w:rsidP="00635155">
            <w:pPr>
              <w:pStyle w:val="ENoteTableText"/>
              <w:tabs>
                <w:tab w:val="center" w:leader="dot" w:pos="2268"/>
              </w:tabs>
              <w:rPr>
                <w:szCs w:val="16"/>
              </w:rPr>
            </w:pPr>
            <w:r w:rsidRPr="009A7184">
              <w:rPr>
                <w:szCs w:val="16"/>
              </w:rPr>
              <w:t>6115.1</w:t>
            </w:r>
            <w:r w:rsidRPr="009A7184">
              <w:rPr>
                <w:szCs w:val="16"/>
              </w:rPr>
              <w:tab/>
            </w:r>
          </w:p>
        </w:tc>
        <w:tc>
          <w:tcPr>
            <w:tcW w:w="5044" w:type="dxa"/>
            <w:shd w:val="clear" w:color="auto" w:fill="auto"/>
          </w:tcPr>
          <w:p w14:paraId="4477F994" w14:textId="77777777" w:rsidR="00635155" w:rsidRPr="009A7184" w:rsidRDefault="00635155" w:rsidP="00635155">
            <w:pPr>
              <w:pStyle w:val="ENoteTableText"/>
              <w:rPr>
                <w:szCs w:val="16"/>
              </w:rPr>
            </w:pPr>
            <w:r w:rsidRPr="009A7184">
              <w:rPr>
                <w:szCs w:val="16"/>
              </w:rPr>
              <w:t>rep. No. 118, 2006</w:t>
            </w:r>
          </w:p>
        </w:tc>
      </w:tr>
      <w:tr w:rsidR="00635155" w:rsidRPr="009A7184" w14:paraId="6FF5106A" w14:textId="77777777" w:rsidTr="001F643F">
        <w:trPr>
          <w:cantSplit/>
        </w:trPr>
        <w:tc>
          <w:tcPr>
            <w:tcW w:w="2044" w:type="dxa"/>
            <w:shd w:val="clear" w:color="auto" w:fill="auto"/>
          </w:tcPr>
          <w:p w14:paraId="46B28F30" w14:textId="77777777" w:rsidR="00635155" w:rsidRPr="009A7184" w:rsidRDefault="00635155" w:rsidP="00635155">
            <w:pPr>
              <w:pStyle w:val="ENoteTableText"/>
              <w:tabs>
                <w:tab w:val="center" w:leader="dot" w:pos="2268"/>
              </w:tabs>
              <w:rPr>
                <w:szCs w:val="16"/>
              </w:rPr>
            </w:pPr>
            <w:r w:rsidRPr="009A7184">
              <w:rPr>
                <w:szCs w:val="16"/>
              </w:rPr>
              <w:t>6115.10</w:t>
            </w:r>
            <w:r w:rsidRPr="009A7184">
              <w:rPr>
                <w:szCs w:val="16"/>
              </w:rPr>
              <w:tab/>
            </w:r>
          </w:p>
        </w:tc>
        <w:tc>
          <w:tcPr>
            <w:tcW w:w="5044" w:type="dxa"/>
            <w:shd w:val="clear" w:color="auto" w:fill="auto"/>
          </w:tcPr>
          <w:p w14:paraId="4B2BF223" w14:textId="77777777" w:rsidR="00635155" w:rsidRPr="009A7184" w:rsidRDefault="00635155" w:rsidP="00635155">
            <w:pPr>
              <w:pStyle w:val="ENoteTableText"/>
              <w:rPr>
                <w:szCs w:val="16"/>
              </w:rPr>
            </w:pPr>
            <w:r w:rsidRPr="009A7184">
              <w:rPr>
                <w:szCs w:val="16"/>
              </w:rPr>
              <w:t>ad. No. 118, 2006</w:t>
            </w:r>
          </w:p>
        </w:tc>
      </w:tr>
      <w:tr w:rsidR="00635155" w:rsidRPr="009A7184" w14:paraId="15280DC2" w14:textId="77777777" w:rsidTr="001F643F">
        <w:trPr>
          <w:cantSplit/>
        </w:trPr>
        <w:tc>
          <w:tcPr>
            <w:tcW w:w="2044" w:type="dxa"/>
            <w:shd w:val="clear" w:color="auto" w:fill="auto"/>
          </w:tcPr>
          <w:p w14:paraId="27839B56" w14:textId="77777777" w:rsidR="00635155" w:rsidRPr="009A7184" w:rsidRDefault="00635155" w:rsidP="00635155">
            <w:pPr>
              <w:pStyle w:val="ENoteTableText"/>
              <w:tabs>
                <w:tab w:val="center" w:leader="dot" w:pos="2268"/>
              </w:tabs>
              <w:rPr>
                <w:szCs w:val="16"/>
              </w:rPr>
            </w:pPr>
            <w:r w:rsidRPr="009A7184">
              <w:rPr>
                <w:szCs w:val="16"/>
              </w:rPr>
              <w:t>6115.10.10</w:t>
            </w:r>
            <w:r w:rsidRPr="009A7184">
              <w:rPr>
                <w:szCs w:val="16"/>
              </w:rPr>
              <w:tab/>
            </w:r>
          </w:p>
        </w:tc>
        <w:tc>
          <w:tcPr>
            <w:tcW w:w="5044" w:type="dxa"/>
            <w:shd w:val="clear" w:color="auto" w:fill="auto"/>
          </w:tcPr>
          <w:p w14:paraId="7EEAEA36" w14:textId="77777777" w:rsidR="00635155" w:rsidRPr="009A7184" w:rsidRDefault="00635155" w:rsidP="00635155">
            <w:pPr>
              <w:pStyle w:val="ENoteTableText"/>
              <w:rPr>
                <w:szCs w:val="16"/>
              </w:rPr>
            </w:pPr>
            <w:r w:rsidRPr="009A7184">
              <w:rPr>
                <w:szCs w:val="16"/>
              </w:rPr>
              <w:t>ad. No. 118, 2006</w:t>
            </w:r>
          </w:p>
        </w:tc>
      </w:tr>
      <w:tr w:rsidR="00635155" w:rsidRPr="009A7184" w14:paraId="7DC62FD6" w14:textId="77777777" w:rsidTr="001F643F">
        <w:trPr>
          <w:cantSplit/>
        </w:trPr>
        <w:tc>
          <w:tcPr>
            <w:tcW w:w="2044" w:type="dxa"/>
            <w:shd w:val="clear" w:color="auto" w:fill="auto"/>
          </w:tcPr>
          <w:p w14:paraId="3CA493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0CC041B" w14:textId="77777777" w:rsidR="00635155" w:rsidRPr="009A7184" w:rsidRDefault="00635155" w:rsidP="00635155">
            <w:pPr>
              <w:pStyle w:val="ENoteTableText"/>
              <w:rPr>
                <w:szCs w:val="16"/>
              </w:rPr>
            </w:pPr>
            <w:r w:rsidRPr="009A7184">
              <w:rPr>
                <w:szCs w:val="16"/>
              </w:rPr>
              <w:t>rs No 84, 2016</w:t>
            </w:r>
          </w:p>
        </w:tc>
      </w:tr>
      <w:tr w:rsidR="00635155" w:rsidRPr="009A7184" w14:paraId="3C91DAB3" w14:textId="77777777" w:rsidTr="001F643F">
        <w:trPr>
          <w:cantSplit/>
        </w:trPr>
        <w:tc>
          <w:tcPr>
            <w:tcW w:w="2044" w:type="dxa"/>
            <w:shd w:val="clear" w:color="auto" w:fill="auto"/>
          </w:tcPr>
          <w:p w14:paraId="37260F24" w14:textId="77777777" w:rsidR="00635155" w:rsidRPr="009A7184" w:rsidRDefault="00635155" w:rsidP="00635155">
            <w:pPr>
              <w:pStyle w:val="ENoteTableText"/>
              <w:tabs>
                <w:tab w:val="center" w:leader="dot" w:pos="2268"/>
              </w:tabs>
              <w:rPr>
                <w:szCs w:val="16"/>
              </w:rPr>
            </w:pPr>
            <w:r w:rsidRPr="009A7184">
              <w:rPr>
                <w:szCs w:val="16"/>
              </w:rPr>
              <w:t>6115.10.90</w:t>
            </w:r>
            <w:r w:rsidRPr="009A7184">
              <w:rPr>
                <w:szCs w:val="16"/>
              </w:rPr>
              <w:tab/>
            </w:r>
          </w:p>
        </w:tc>
        <w:tc>
          <w:tcPr>
            <w:tcW w:w="5044" w:type="dxa"/>
            <w:shd w:val="clear" w:color="auto" w:fill="auto"/>
          </w:tcPr>
          <w:p w14:paraId="4A1FAF38" w14:textId="77777777" w:rsidR="00635155" w:rsidRPr="009A7184" w:rsidRDefault="00635155" w:rsidP="00635155">
            <w:pPr>
              <w:pStyle w:val="ENoteTableText"/>
              <w:rPr>
                <w:szCs w:val="16"/>
              </w:rPr>
            </w:pPr>
            <w:r w:rsidRPr="009A7184">
              <w:rPr>
                <w:szCs w:val="16"/>
              </w:rPr>
              <w:t>ad. No. 118, 2006</w:t>
            </w:r>
          </w:p>
        </w:tc>
      </w:tr>
      <w:tr w:rsidR="00635155" w:rsidRPr="009A7184" w14:paraId="310BD345" w14:textId="77777777" w:rsidTr="001F643F">
        <w:trPr>
          <w:cantSplit/>
        </w:trPr>
        <w:tc>
          <w:tcPr>
            <w:tcW w:w="2044" w:type="dxa"/>
            <w:shd w:val="clear" w:color="auto" w:fill="auto"/>
          </w:tcPr>
          <w:p w14:paraId="427FD95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DC105E4" w14:textId="77777777" w:rsidR="00635155" w:rsidRPr="009A7184" w:rsidRDefault="00635155" w:rsidP="00635155">
            <w:pPr>
              <w:pStyle w:val="ENoteTableText"/>
              <w:rPr>
                <w:szCs w:val="16"/>
              </w:rPr>
            </w:pPr>
            <w:r w:rsidRPr="009A7184">
              <w:rPr>
                <w:szCs w:val="16"/>
              </w:rPr>
              <w:t>rs No 84, 2016</w:t>
            </w:r>
          </w:p>
        </w:tc>
      </w:tr>
      <w:tr w:rsidR="00635155" w:rsidRPr="009A7184" w14:paraId="40BCF974" w14:textId="77777777" w:rsidTr="001F643F">
        <w:trPr>
          <w:cantSplit/>
        </w:trPr>
        <w:tc>
          <w:tcPr>
            <w:tcW w:w="2044" w:type="dxa"/>
            <w:shd w:val="clear" w:color="auto" w:fill="auto"/>
          </w:tcPr>
          <w:p w14:paraId="2DB4D6EF" w14:textId="77777777" w:rsidR="00635155" w:rsidRPr="009A7184" w:rsidRDefault="00635155" w:rsidP="00635155">
            <w:pPr>
              <w:pStyle w:val="ENoteTableText"/>
              <w:tabs>
                <w:tab w:val="center" w:leader="dot" w:pos="2268"/>
              </w:tabs>
              <w:rPr>
                <w:szCs w:val="16"/>
              </w:rPr>
            </w:pPr>
            <w:r w:rsidRPr="009A7184">
              <w:rPr>
                <w:szCs w:val="16"/>
              </w:rPr>
              <w:t>6115.11</w:t>
            </w:r>
            <w:r w:rsidRPr="009A7184">
              <w:rPr>
                <w:szCs w:val="16"/>
              </w:rPr>
              <w:tab/>
            </w:r>
          </w:p>
        </w:tc>
        <w:tc>
          <w:tcPr>
            <w:tcW w:w="5044" w:type="dxa"/>
            <w:shd w:val="clear" w:color="auto" w:fill="auto"/>
          </w:tcPr>
          <w:p w14:paraId="0DA652A3" w14:textId="77777777" w:rsidR="00635155" w:rsidRPr="009A7184" w:rsidRDefault="00635155" w:rsidP="00635155">
            <w:pPr>
              <w:pStyle w:val="ENoteTableText"/>
              <w:rPr>
                <w:szCs w:val="16"/>
              </w:rPr>
            </w:pPr>
            <w:r w:rsidRPr="009A7184">
              <w:rPr>
                <w:szCs w:val="16"/>
              </w:rPr>
              <w:t>rep. No. 118, 2006</w:t>
            </w:r>
          </w:p>
        </w:tc>
      </w:tr>
      <w:tr w:rsidR="00635155" w:rsidRPr="009A7184" w14:paraId="76D4D100" w14:textId="77777777" w:rsidTr="001F643F">
        <w:trPr>
          <w:cantSplit/>
        </w:trPr>
        <w:tc>
          <w:tcPr>
            <w:tcW w:w="2044" w:type="dxa"/>
            <w:shd w:val="clear" w:color="auto" w:fill="auto"/>
          </w:tcPr>
          <w:p w14:paraId="2CBAA07F" w14:textId="77777777" w:rsidR="00635155" w:rsidRPr="009A7184" w:rsidRDefault="00635155" w:rsidP="00635155">
            <w:pPr>
              <w:pStyle w:val="ENoteTableText"/>
              <w:tabs>
                <w:tab w:val="center" w:leader="dot" w:pos="2268"/>
              </w:tabs>
              <w:rPr>
                <w:szCs w:val="16"/>
              </w:rPr>
            </w:pPr>
            <w:r w:rsidRPr="009A7184">
              <w:rPr>
                <w:szCs w:val="16"/>
              </w:rPr>
              <w:t>6115.11.10</w:t>
            </w:r>
            <w:r w:rsidRPr="009A7184">
              <w:rPr>
                <w:szCs w:val="16"/>
              </w:rPr>
              <w:tab/>
            </w:r>
          </w:p>
        </w:tc>
        <w:tc>
          <w:tcPr>
            <w:tcW w:w="5044" w:type="dxa"/>
            <w:shd w:val="clear" w:color="auto" w:fill="auto"/>
          </w:tcPr>
          <w:p w14:paraId="0EABFB4F"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2DE2A1F6" w14:textId="77777777" w:rsidTr="001F643F">
        <w:trPr>
          <w:cantSplit/>
        </w:trPr>
        <w:tc>
          <w:tcPr>
            <w:tcW w:w="2044" w:type="dxa"/>
            <w:shd w:val="clear" w:color="auto" w:fill="auto"/>
          </w:tcPr>
          <w:p w14:paraId="5D62DBE4" w14:textId="77777777" w:rsidR="00635155" w:rsidRPr="009A7184" w:rsidRDefault="00635155" w:rsidP="00635155">
            <w:pPr>
              <w:pStyle w:val="ENoteTableText"/>
              <w:rPr>
                <w:szCs w:val="16"/>
              </w:rPr>
            </w:pPr>
          </w:p>
        </w:tc>
        <w:tc>
          <w:tcPr>
            <w:tcW w:w="5044" w:type="dxa"/>
            <w:shd w:val="clear" w:color="auto" w:fill="auto"/>
          </w:tcPr>
          <w:p w14:paraId="349AB370" w14:textId="77777777" w:rsidR="00635155" w:rsidRPr="009A7184" w:rsidRDefault="00635155" w:rsidP="00635155">
            <w:pPr>
              <w:pStyle w:val="ENoteTableText"/>
              <w:rPr>
                <w:szCs w:val="16"/>
              </w:rPr>
            </w:pPr>
            <w:r w:rsidRPr="009A7184">
              <w:rPr>
                <w:szCs w:val="16"/>
              </w:rPr>
              <w:t>rep. No. 118, 2006</w:t>
            </w:r>
          </w:p>
        </w:tc>
      </w:tr>
      <w:tr w:rsidR="00635155" w:rsidRPr="009A7184" w14:paraId="11355EC3" w14:textId="77777777" w:rsidTr="001F643F">
        <w:trPr>
          <w:cantSplit/>
        </w:trPr>
        <w:tc>
          <w:tcPr>
            <w:tcW w:w="2044" w:type="dxa"/>
            <w:shd w:val="clear" w:color="auto" w:fill="auto"/>
          </w:tcPr>
          <w:p w14:paraId="6A6C1EC6" w14:textId="77777777" w:rsidR="00635155" w:rsidRPr="009A7184" w:rsidRDefault="00635155" w:rsidP="00635155">
            <w:pPr>
              <w:pStyle w:val="ENoteTableText"/>
              <w:tabs>
                <w:tab w:val="center" w:leader="dot" w:pos="2268"/>
              </w:tabs>
              <w:rPr>
                <w:szCs w:val="16"/>
              </w:rPr>
            </w:pPr>
            <w:r w:rsidRPr="009A7184">
              <w:rPr>
                <w:szCs w:val="16"/>
              </w:rPr>
              <w:t>6115.11.90</w:t>
            </w:r>
            <w:r w:rsidRPr="009A7184">
              <w:rPr>
                <w:szCs w:val="16"/>
              </w:rPr>
              <w:tab/>
            </w:r>
          </w:p>
        </w:tc>
        <w:tc>
          <w:tcPr>
            <w:tcW w:w="5044" w:type="dxa"/>
            <w:shd w:val="clear" w:color="auto" w:fill="auto"/>
          </w:tcPr>
          <w:p w14:paraId="50E58B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676D4" w14:textId="77777777" w:rsidTr="001F643F">
        <w:trPr>
          <w:cantSplit/>
        </w:trPr>
        <w:tc>
          <w:tcPr>
            <w:tcW w:w="2044" w:type="dxa"/>
            <w:shd w:val="clear" w:color="auto" w:fill="auto"/>
          </w:tcPr>
          <w:p w14:paraId="47810EA5" w14:textId="77777777" w:rsidR="00635155" w:rsidRPr="009A7184" w:rsidRDefault="00635155" w:rsidP="00635155">
            <w:pPr>
              <w:pStyle w:val="ENoteTableText"/>
              <w:rPr>
                <w:szCs w:val="16"/>
              </w:rPr>
            </w:pPr>
          </w:p>
        </w:tc>
        <w:tc>
          <w:tcPr>
            <w:tcW w:w="5044" w:type="dxa"/>
            <w:shd w:val="clear" w:color="auto" w:fill="auto"/>
          </w:tcPr>
          <w:p w14:paraId="3D1BA56F" w14:textId="77777777" w:rsidR="00635155" w:rsidRPr="009A7184" w:rsidRDefault="00635155" w:rsidP="00635155">
            <w:pPr>
              <w:pStyle w:val="ENoteTableText"/>
              <w:rPr>
                <w:szCs w:val="16"/>
              </w:rPr>
            </w:pPr>
            <w:r w:rsidRPr="009A7184">
              <w:rPr>
                <w:szCs w:val="16"/>
              </w:rPr>
              <w:t>rep. No. 118, 2006</w:t>
            </w:r>
          </w:p>
        </w:tc>
      </w:tr>
      <w:tr w:rsidR="00635155" w:rsidRPr="009A7184" w14:paraId="01C89795" w14:textId="77777777" w:rsidTr="001F643F">
        <w:trPr>
          <w:cantSplit/>
        </w:trPr>
        <w:tc>
          <w:tcPr>
            <w:tcW w:w="2044" w:type="dxa"/>
            <w:shd w:val="clear" w:color="auto" w:fill="auto"/>
          </w:tcPr>
          <w:p w14:paraId="5529853F" w14:textId="77777777" w:rsidR="00635155" w:rsidRPr="009A7184" w:rsidRDefault="00635155" w:rsidP="00635155">
            <w:pPr>
              <w:pStyle w:val="ENoteTableText"/>
              <w:tabs>
                <w:tab w:val="center" w:leader="dot" w:pos="2268"/>
              </w:tabs>
              <w:rPr>
                <w:szCs w:val="16"/>
              </w:rPr>
            </w:pPr>
            <w:r w:rsidRPr="009A7184">
              <w:rPr>
                <w:szCs w:val="16"/>
              </w:rPr>
              <w:t>6115.12.00</w:t>
            </w:r>
            <w:r w:rsidRPr="009A7184">
              <w:rPr>
                <w:szCs w:val="16"/>
              </w:rPr>
              <w:tab/>
            </w:r>
          </w:p>
        </w:tc>
        <w:tc>
          <w:tcPr>
            <w:tcW w:w="5044" w:type="dxa"/>
            <w:shd w:val="clear" w:color="auto" w:fill="auto"/>
          </w:tcPr>
          <w:p w14:paraId="34E9A0B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0CBC44" w14:textId="77777777" w:rsidTr="001F643F">
        <w:trPr>
          <w:cantSplit/>
        </w:trPr>
        <w:tc>
          <w:tcPr>
            <w:tcW w:w="2044" w:type="dxa"/>
            <w:shd w:val="clear" w:color="auto" w:fill="auto"/>
          </w:tcPr>
          <w:p w14:paraId="076BDA97" w14:textId="77777777" w:rsidR="00635155" w:rsidRPr="009A7184" w:rsidRDefault="00635155" w:rsidP="00635155">
            <w:pPr>
              <w:pStyle w:val="ENoteTableText"/>
              <w:rPr>
                <w:szCs w:val="16"/>
              </w:rPr>
            </w:pPr>
          </w:p>
        </w:tc>
        <w:tc>
          <w:tcPr>
            <w:tcW w:w="5044" w:type="dxa"/>
            <w:shd w:val="clear" w:color="auto" w:fill="auto"/>
          </w:tcPr>
          <w:p w14:paraId="4FAD93D2" w14:textId="77777777" w:rsidR="00635155" w:rsidRPr="009A7184" w:rsidRDefault="00635155" w:rsidP="00635155">
            <w:pPr>
              <w:pStyle w:val="ENoteTableText"/>
              <w:rPr>
                <w:szCs w:val="16"/>
              </w:rPr>
            </w:pPr>
            <w:r w:rsidRPr="009A7184">
              <w:rPr>
                <w:szCs w:val="16"/>
              </w:rPr>
              <w:t>rep. No. 118, 2006</w:t>
            </w:r>
          </w:p>
        </w:tc>
      </w:tr>
      <w:tr w:rsidR="00635155" w:rsidRPr="009A7184" w14:paraId="0F02D81B" w14:textId="77777777" w:rsidTr="001F643F">
        <w:trPr>
          <w:cantSplit/>
        </w:trPr>
        <w:tc>
          <w:tcPr>
            <w:tcW w:w="2044" w:type="dxa"/>
            <w:shd w:val="clear" w:color="auto" w:fill="auto"/>
          </w:tcPr>
          <w:p w14:paraId="709F5737" w14:textId="77777777" w:rsidR="00635155" w:rsidRPr="009A7184" w:rsidRDefault="00635155" w:rsidP="00635155">
            <w:pPr>
              <w:pStyle w:val="ENoteTableText"/>
              <w:tabs>
                <w:tab w:val="center" w:leader="dot" w:pos="2268"/>
              </w:tabs>
              <w:rPr>
                <w:szCs w:val="16"/>
              </w:rPr>
            </w:pPr>
            <w:r w:rsidRPr="009A7184">
              <w:rPr>
                <w:szCs w:val="16"/>
              </w:rPr>
              <w:t>6115.19.00</w:t>
            </w:r>
            <w:r w:rsidRPr="009A7184">
              <w:rPr>
                <w:szCs w:val="16"/>
              </w:rPr>
              <w:tab/>
            </w:r>
          </w:p>
        </w:tc>
        <w:tc>
          <w:tcPr>
            <w:tcW w:w="5044" w:type="dxa"/>
            <w:shd w:val="clear" w:color="auto" w:fill="auto"/>
          </w:tcPr>
          <w:p w14:paraId="2BE1C30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CBD220" w14:textId="77777777" w:rsidTr="001F643F">
        <w:trPr>
          <w:cantSplit/>
        </w:trPr>
        <w:tc>
          <w:tcPr>
            <w:tcW w:w="2044" w:type="dxa"/>
            <w:shd w:val="clear" w:color="auto" w:fill="auto"/>
          </w:tcPr>
          <w:p w14:paraId="7B293602" w14:textId="77777777" w:rsidR="00635155" w:rsidRPr="009A7184" w:rsidRDefault="00635155" w:rsidP="00635155">
            <w:pPr>
              <w:pStyle w:val="ENoteTableText"/>
              <w:rPr>
                <w:szCs w:val="16"/>
              </w:rPr>
            </w:pPr>
          </w:p>
        </w:tc>
        <w:tc>
          <w:tcPr>
            <w:tcW w:w="5044" w:type="dxa"/>
            <w:shd w:val="clear" w:color="auto" w:fill="auto"/>
          </w:tcPr>
          <w:p w14:paraId="7709DF63" w14:textId="77777777" w:rsidR="00635155" w:rsidRPr="009A7184" w:rsidRDefault="00635155" w:rsidP="00635155">
            <w:pPr>
              <w:pStyle w:val="ENoteTableText"/>
              <w:rPr>
                <w:szCs w:val="16"/>
              </w:rPr>
            </w:pPr>
            <w:r w:rsidRPr="009A7184">
              <w:rPr>
                <w:szCs w:val="16"/>
              </w:rPr>
              <w:t>rep. No. 118, 2006</w:t>
            </w:r>
          </w:p>
        </w:tc>
      </w:tr>
      <w:tr w:rsidR="00635155" w:rsidRPr="009A7184" w14:paraId="66840845" w14:textId="77777777" w:rsidTr="001F643F">
        <w:trPr>
          <w:cantSplit/>
        </w:trPr>
        <w:tc>
          <w:tcPr>
            <w:tcW w:w="2044" w:type="dxa"/>
            <w:shd w:val="clear" w:color="auto" w:fill="auto"/>
          </w:tcPr>
          <w:p w14:paraId="3648E487" w14:textId="77777777" w:rsidR="00635155" w:rsidRPr="009A7184" w:rsidRDefault="00635155" w:rsidP="00635155">
            <w:pPr>
              <w:pStyle w:val="ENoteTableText"/>
              <w:tabs>
                <w:tab w:val="center" w:leader="dot" w:pos="2268"/>
              </w:tabs>
              <w:rPr>
                <w:szCs w:val="16"/>
              </w:rPr>
            </w:pPr>
            <w:r w:rsidRPr="009A7184">
              <w:rPr>
                <w:szCs w:val="16"/>
              </w:rPr>
              <w:t>6115.2</w:t>
            </w:r>
            <w:r w:rsidRPr="009A7184">
              <w:rPr>
                <w:szCs w:val="16"/>
              </w:rPr>
              <w:tab/>
            </w:r>
          </w:p>
        </w:tc>
        <w:tc>
          <w:tcPr>
            <w:tcW w:w="5044" w:type="dxa"/>
            <w:shd w:val="clear" w:color="auto" w:fill="auto"/>
          </w:tcPr>
          <w:p w14:paraId="2573CCC9" w14:textId="77777777" w:rsidR="00635155" w:rsidRPr="009A7184" w:rsidRDefault="00635155" w:rsidP="00635155">
            <w:pPr>
              <w:pStyle w:val="ENoteTableText"/>
              <w:rPr>
                <w:szCs w:val="16"/>
              </w:rPr>
            </w:pPr>
            <w:r w:rsidRPr="009A7184">
              <w:rPr>
                <w:szCs w:val="16"/>
              </w:rPr>
              <w:t>ad. No. 118, 2006</w:t>
            </w:r>
          </w:p>
        </w:tc>
      </w:tr>
      <w:tr w:rsidR="00635155" w:rsidRPr="009A7184" w14:paraId="5E4CE1E8" w14:textId="77777777" w:rsidTr="001F643F">
        <w:trPr>
          <w:cantSplit/>
        </w:trPr>
        <w:tc>
          <w:tcPr>
            <w:tcW w:w="2044" w:type="dxa"/>
            <w:shd w:val="clear" w:color="auto" w:fill="auto"/>
          </w:tcPr>
          <w:p w14:paraId="723E2351" w14:textId="77777777" w:rsidR="00635155" w:rsidRPr="009A7184" w:rsidRDefault="00635155" w:rsidP="00635155">
            <w:pPr>
              <w:pStyle w:val="ENoteTableText"/>
              <w:tabs>
                <w:tab w:val="center" w:leader="dot" w:pos="2268"/>
              </w:tabs>
              <w:rPr>
                <w:szCs w:val="16"/>
              </w:rPr>
            </w:pPr>
            <w:r w:rsidRPr="009A7184">
              <w:rPr>
                <w:szCs w:val="16"/>
              </w:rPr>
              <w:t>6115.20.00</w:t>
            </w:r>
            <w:r w:rsidRPr="009A7184">
              <w:rPr>
                <w:szCs w:val="16"/>
              </w:rPr>
              <w:tab/>
            </w:r>
          </w:p>
        </w:tc>
        <w:tc>
          <w:tcPr>
            <w:tcW w:w="5044" w:type="dxa"/>
            <w:shd w:val="clear" w:color="auto" w:fill="auto"/>
          </w:tcPr>
          <w:p w14:paraId="54DDDBF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A607FB" w14:textId="77777777" w:rsidTr="001F643F">
        <w:trPr>
          <w:cantSplit/>
        </w:trPr>
        <w:tc>
          <w:tcPr>
            <w:tcW w:w="2044" w:type="dxa"/>
            <w:shd w:val="clear" w:color="auto" w:fill="auto"/>
          </w:tcPr>
          <w:p w14:paraId="46836430" w14:textId="77777777" w:rsidR="00635155" w:rsidRPr="009A7184" w:rsidRDefault="00635155" w:rsidP="00635155">
            <w:pPr>
              <w:pStyle w:val="ENoteTableText"/>
              <w:rPr>
                <w:szCs w:val="16"/>
              </w:rPr>
            </w:pPr>
          </w:p>
        </w:tc>
        <w:tc>
          <w:tcPr>
            <w:tcW w:w="5044" w:type="dxa"/>
            <w:shd w:val="clear" w:color="auto" w:fill="auto"/>
          </w:tcPr>
          <w:p w14:paraId="39A75649" w14:textId="77777777" w:rsidR="00635155" w:rsidRPr="009A7184" w:rsidRDefault="00635155" w:rsidP="00635155">
            <w:pPr>
              <w:pStyle w:val="ENoteTableText"/>
              <w:rPr>
                <w:szCs w:val="16"/>
              </w:rPr>
            </w:pPr>
            <w:r w:rsidRPr="009A7184">
              <w:rPr>
                <w:szCs w:val="16"/>
              </w:rPr>
              <w:t>rep. No. 118, 2006</w:t>
            </w:r>
          </w:p>
        </w:tc>
      </w:tr>
      <w:tr w:rsidR="00635155" w:rsidRPr="009A7184" w14:paraId="2249B463" w14:textId="77777777" w:rsidTr="001F643F">
        <w:trPr>
          <w:cantSplit/>
        </w:trPr>
        <w:tc>
          <w:tcPr>
            <w:tcW w:w="2044" w:type="dxa"/>
            <w:shd w:val="clear" w:color="auto" w:fill="auto"/>
          </w:tcPr>
          <w:p w14:paraId="738D23BD" w14:textId="77777777" w:rsidR="00635155" w:rsidRPr="009A7184" w:rsidRDefault="00635155" w:rsidP="00635155">
            <w:pPr>
              <w:pStyle w:val="ENoteTableText"/>
              <w:tabs>
                <w:tab w:val="center" w:leader="dot" w:pos="2268"/>
              </w:tabs>
              <w:rPr>
                <w:szCs w:val="16"/>
              </w:rPr>
            </w:pPr>
            <w:r w:rsidRPr="009A7184">
              <w:rPr>
                <w:szCs w:val="16"/>
              </w:rPr>
              <w:t>6115.21</w:t>
            </w:r>
            <w:r w:rsidRPr="009A7184">
              <w:rPr>
                <w:szCs w:val="16"/>
              </w:rPr>
              <w:tab/>
            </w:r>
          </w:p>
        </w:tc>
        <w:tc>
          <w:tcPr>
            <w:tcW w:w="5044" w:type="dxa"/>
            <w:shd w:val="clear" w:color="auto" w:fill="auto"/>
          </w:tcPr>
          <w:p w14:paraId="08A0F7A9" w14:textId="77777777" w:rsidR="00635155" w:rsidRPr="009A7184" w:rsidRDefault="00635155" w:rsidP="00635155">
            <w:pPr>
              <w:pStyle w:val="ENoteTableText"/>
              <w:rPr>
                <w:szCs w:val="16"/>
              </w:rPr>
            </w:pPr>
            <w:r w:rsidRPr="009A7184">
              <w:rPr>
                <w:szCs w:val="16"/>
              </w:rPr>
              <w:t>ad. No. 118, 2006</w:t>
            </w:r>
          </w:p>
        </w:tc>
      </w:tr>
      <w:tr w:rsidR="00635155" w:rsidRPr="009A7184" w14:paraId="0E38D876" w14:textId="77777777" w:rsidTr="001F643F">
        <w:trPr>
          <w:cantSplit/>
        </w:trPr>
        <w:tc>
          <w:tcPr>
            <w:tcW w:w="2044" w:type="dxa"/>
            <w:shd w:val="clear" w:color="auto" w:fill="auto"/>
          </w:tcPr>
          <w:p w14:paraId="0099F0F7" w14:textId="77777777" w:rsidR="00635155" w:rsidRPr="009A7184" w:rsidRDefault="00635155" w:rsidP="00635155">
            <w:pPr>
              <w:pStyle w:val="ENoteTableText"/>
              <w:tabs>
                <w:tab w:val="center" w:leader="dot" w:pos="2268"/>
              </w:tabs>
              <w:rPr>
                <w:szCs w:val="16"/>
              </w:rPr>
            </w:pPr>
            <w:r w:rsidRPr="009A7184">
              <w:rPr>
                <w:szCs w:val="16"/>
              </w:rPr>
              <w:t>6115.21.10</w:t>
            </w:r>
            <w:r w:rsidRPr="009A7184">
              <w:rPr>
                <w:szCs w:val="16"/>
              </w:rPr>
              <w:tab/>
            </w:r>
          </w:p>
        </w:tc>
        <w:tc>
          <w:tcPr>
            <w:tcW w:w="5044" w:type="dxa"/>
            <w:shd w:val="clear" w:color="auto" w:fill="auto"/>
          </w:tcPr>
          <w:p w14:paraId="2CBDF3A5" w14:textId="77777777" w:rsidR="00635155" w:rsidRPr="009A7184" w:rsidRDefault="00635155" w:rsidP="00635155">
            <w:pPr>
              <w:pStyle w:val="ENoteTableText"/>
              <w:rPr>
                <w:szCs w:val="16"/>
              </w:rPr>
            </w:pPr>
            <w:r w:rsidRPr="009A7184">
              <w:rPr>
                <w:szCs w:val="16"/>
              </w:rPr>
              <w:t>ad. No. 118, 2006</w:t>
            </w:r>
          </w:p>
        </w:tc>
      </w:tr>
      <w:tr w:rsidR="00635155" w:rsidRPr="009A7184" w14:paraId="74088966" w14:textId="77777777" w:rsidTr="001F643F">
        <w:trPr>
          <w:cantSplit/>
        </w:trPr>
        <w:tc>
          <w:tcPr>
            <w:tcW w:w="2044" w:type="dxa"/>
            <w:shd w:val="clear" w:color="auto" w:fill="auto"/>
          </w:tcPr>
          <w:p w14:paraId="35D4EBD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686571" w14:textId="77777777" w:rsidR="00635155" w:rsidRPr="009A7184" w:rsidRDefault="00635155" w:rsidP="00635155">
            <w:pPr>
              <w:pStyle w:val="ENoteTableText"/>
              <w:rPr>
                <w:szCs w:val="16"/>
              </w:rPr>
            </w:pPr>
            <w:r w:rsidRPr="009A7184">
              <w:rPr>
                <w:szCs w:val="16"/>
              </w:rPr>
              <w:t>rs No 84, 2016</w:t>
            </w:r>
          </w:p>
        </w:tc>
      </w:tr>
      <w:tr w:rsidR="00635155" w:rsidRPr="009A7184" w14:paraId="0B3576E6" w14:textId="77777777" w:rsidTr="001F643F">
        <w:trPr>
          <w:cantSplit/>
        </w:trPr>
        <w:tc>
          <w:tcPr>
            <w:tcW w:w="2044" w:type="dxa"/>
            <w:shd w:val="clear" w:color="auto" w:fill="auto"/>
          </w:tcPr>
          <w:p w14:paraId="068BF6BC" w14:textId="77777777" w:rsidR="00635155" w:rsidRPr="009A7184" w:rsidRDefault="00635155" w:rsidP="00635155">
            <w:pPr>
              <w:pStyle w:val="ENoteTableText"/>
              <w:tabs>
                <w:tab w:val="center" w:leader="dot" w:pos="2268"/>
              </w:tabs>
              <w:rPr>
                <w:szCs w:val="16"/>
              </w:rPr>
            </w:pPr>
            <w:r w:rsidRPr="009A7184">
              <w:rPr>
                <w:szCs w:val="16"/>
              </w:rPr>
              <w:t>6115.21.90</w:t>
            </w:r>
            <w:r w:rsidRPr="009A7184">
              <w:rPr>
                <w:szCs w:val="16"/>
              </w:rPr>
              <w:tab/>
            </w:r>
          </w:p>
        </w:tc>
        <w:tc>
          <w:tcPr>
            <w:tcW w:w="5044" w:type="dxa"/>
            <w:shd w:val="clear" w:color="auto" w:fill="auto"/>
          </w:tcPr>
          <w:p w14:paraId="42853455" w14:textId="77777777" w:rsidR="00635155" w:rsidRPr="009A7184" w:rsidRDefault="00635155" w:rsidP="00635155">
            <w:pPr>
              <w:pStyle w:val="ENoteTableText"/>
              <w:rPr>
                <w:szCs w:val="16"/>
              </w:rPr>
            </w:pPr>
            <w:r w:rsidRPr="009A7184">
              <w:rPr>
                <w:szCs w:val="16"/>
              </w:rPr>
              <w:t>ad. No. 118, 2006</w:t>
            </w:r>
          </w:p>
        </w:tc>
      </w:tr>
      <w:tr w:rsidR="00635155" w:rsidRPr="009A7184" w14:paraId="738C66DA" w14:textId="77777777" w:rsidTr="001F643F">
        <w:trPr>
          <w:cantSplit/>
        </w:trPr>
        <w:tc>
          <w:tcPr>
            <w:tcW w:w="2044" w:type="dxa"/>
            <w:shd w:val="clear" w:color="auto" w:fill="auto"/>
          </w:tcPr>
          <w:p w14:paraId="1D1F1D1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ACA6EB" w14:textId="77777777" w:rsidR="00635155" w:rsidRPr="009A7184" w:rsidRDefault="00635155" w:rsidP="00635155">
            <w:pPr>
              <w:pStyle w:val="ENoteTableText"/>
              <w:rPr>
                <w:szCs w:val="16"/>
              </w:rPr>
            </w:pPr>
            <w:r w:rsidRPr="009A7184">
              <w:rPr>
                <w:szCs w:val="16"/>
              </w:rPr>
              <w:t>rs No 84, 2016</w:t>
            </w:r>
          </w:p>
        </w:tc>
      </w:tr>
      <w:tr w:rsidR="00635155" w:rsidRPr="009A7184" w14:paraId="14373C6A" w14:textId="77777777" w:rsidTr="001F643F">
        <w:trPr>
          <w:cantSplit/>
        </w:trPr>
        <w:tc>
          <w:tcPr>
            <w:tcW w:w="2044" w:type="dxa"/>
            <w:shd w:val="clear" w:color="auto" w:fill="auto"/>
          </w:tcPr>
          <w:p w14:paraId="6C529F18" w14:textId="77777777" w:rsidR="00635155" w:rsidRPr="009A7184" w:rsidRDefault="00635155" w:rsidP="00635155">
            <w:pPr>
              <w:pStyle w:val="ENoteTableText"/>
              <w:tabs>
                <w:tab w:val="center" w:leader="dot" w:pos="2268"/>
              </w:tabs>
              <w:rPr>
                <w:szCs w:val="16"/>
              </w:rPr>
            </w:pPr>
            <w:r w:rsidRPr="009A7184">
              <w:rPr>
                <w:szCs w:val="16"/>
              </w:rPr>
              <w:t>6115.22.00</w:t>
            </w:r>
            <w:r w:rsidRPr="009A7184">
              <w:rPr>
                <w:szCs w:val="16"/>
              </w:rPr>
              <w:tab/>
            </w:r>
          </w:p>
        </w:tc>
        <w:tc>
          <w:tcPr>
            <w:tcW w:w="5044" w:type="dxa"/>
            <w:shd w:val="clear" w:color="auto" w:fill="auto"/>
          </w:tcPr>
          <w:p w14:paraId="38AE5D1F" w14:textId="77777777" w:rsidR="00635155" w:rsidRPr="009A7184" w:rsidRDefault="00635155" w:rsidP="00635155">
            <w:pPr>
              <w:pStyle w:val="ENoteTableText"/>
              <w:rPr>
                <w:szCs w:val="16"/>
              </w:rPr>
            </w:pPr>
            <w:r w:rsidRPr="009A7184">
              <w:rPr>
                <w:szCs w:val="16"/>
              </w:rPr>
              <w:t>ad. No. 118, 2006</w:t>
            </w:r>
          </w:p>
        </w:tc>
      </w:tr>
      <w:tr w:rsidR="00635155" w:rsidRPr="009A7184" w14:paraId="0E83147B" w14:textId="77777777" w:rsidTr="001F643F">
        <w:trPr>
          <w:cantSplit/>
        </w:trPr>
        <w:tc>
          <w:tcPr>
            <w:tcW w:w="2044" w:type="dxa"/>
            <w:shd w:val="clear" w:color="auto" w:fill="auto"/>
          </w:tcPr>
          <w:p w14:paraId="261573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F4D459" w14:textId="77777777" w:rsidR="00635155" w:rsidRPr="009A7184" w:rsidRDefault="00635155" w:rsidP="00635155">
            <w:pPr>
              <w:pStyle w:val="ENoteTableText"/>
              <w:rPr>
                <w:szCs w:val="16"/>
              </w:rPr>
            </w:pPr>
            <w:r w:rsidRPr="009A7184">
              <w:rPr>
                <w:szCs w:val="16"/>
              </w:rPr>
              <w:t>rs No 84, 2016</w:t>
            </w:r>
          </w:p>
        </w:tc>
      </w:tr>
      <w:tr w:rsidR="00635155" w:rsidRPr="009A7184" w14:paraId="3CAB1AB1" w14:textId="77777777" w:rsidTr="001F643F">
        <w:trPr>
          <w:cantSplit/>
        </w:trPr>
        <w:tc>
          <w:tcPr>
            <w:tcW w:w="2044" w:type="dxa"/>
            <w:shd w:val="clear" w:color="auto" w:fill="auto"/>
          </w:tcPr>
          <w:p w14:paraId="55B5645C" w14:textId="77777777" w:rsidR="00635155" w:rsidRPr="009A7184" w:rsidRDefault="00635155" w:rsidP="00635155">
            <w:pPr>
              <w:pStyle w:val="ENoteTableText"/>
              <w:tabs>
                <w:tab w:val="center" w:leader="dot" w:pos="2268"/>
              </w:tabs>
              <w:rPr>
                <w:szCs w:val="16"/>
              </w:rPr>
            </w:pPr>
            <w:r w:rsidRPr="009A7184">
              <w:rPr>
                <w:szCs w:val="16"/>
              </w:rPr>
              <w:t>6115.29.00</w:t>
            </w:r>
            <w:r w:rsidRPr="009A7184">
              <w:rPr>
                <w:szCs w:val="16"/>
              </w:rPr>
              <w:tab/>
            </w:r>
          </w:p>
        </w:tc>
        <w:tc>
          <w:tcPr>
            <w:tcW w:w="5044" w:type="dxa"/>
            <w:shd w:val="clear" w:color="auto" w:fill="auto"/>
          </w:tcPr>
          <w:p w14:paraId="2AD807AC" w14:textId="77777777" w:rsidR="00635155" w:rsidRPr="009A7184" w:rsidRDefault="00635155" w:rsidP="00635155">
            <w:pPr>
              <w:pStyle w:val="ENoteTableText"/>
              <w:rPr>
                <w:szCs w:val="16"/>
              </w:rPr>
            </w:pPr>
            <w:r w:rsidRPr="009A7184">
              <w:rPr>
                <w:szCs w:val="16"/>
              </w:rPr>
              <w:t>ad. No. 118, 2006</w:t>
            </w:r>
          </w:p>
        </w:tc>
      </w:tr>
      <w:tr w:rsidR="00635155" w:rsidRPr="009A7184" w14:paraId="7C995F34" w14:textId="77777777" w:rsidTr="001F643F">
        <w:trPr>
          <w:cantSplit/>
        </w:trPr>
        <w:tc>
          <w:tcPr>
            <w:tcW w:w="2044" w:type="dxa"/>
            <w:shd w:val="clear" w:color="auto" w:fill="auto"/>
          </w:tcPr>
          <w:p w14:paraId="0B2BBD8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130451" w14:textId="77777777" w:rsidR="00635155" w:rsidRPr="009A7184" w:rsidRDefault="00635155" w:rsidP="00635155">
            <w:pPr>
              <w:pStyle w:val="ENoteTableText"/>
              <w:rPr>
                <w:szCs w:val="16"/>
              </w:rPr>
            </w:pPr>
            <w:r w:rsidRPr="009A7184">
              <w:rPr>
                <w:szCs w:val="16"/>
              </w:rPr>
              <w:t>rs No 84, 2016</w:t>
            </w:r>
          </w:p>
        </w:tc>
      </w:tr>
      <w:tr w:rsidR="00635155" w:rsidRPr="009A7184" w14:paraId="15E0F0EF" w14:textId="77777777" w:rsidTr="001F643F">
        <w:trPr>
          <w:cantSplit/>
        </w:trPr>
        <w:tc>
          <w:tcPr>
            <w:tcW w:w="2044" w:type="dxa"/>
            <w:shd w:val="clear" w:color="auto" w:fill="auto"/>
          </w:tcPr>
          <w:p w14:paraId="22E64E8B" w14:textId="77777777" w:rsidR="00635155" w:rsidRPr="009A7184" w:rsidRDefault="00635155" w:rsidP="00635155">
            <w:pPr>
              <w:pStyle w:val="ENoteTableText"/>
              <w:tabs>
                <w:tab w:val="center" w:leader="dot" w:pos="2268"/>
              </w:tabs>
              <w:rPr>
                <w:szCs w:val="16"/>
              </w:rPr>
            </w:pPr>
            <w:r w:rsidRPr="009A7184">
              <w:rPr>
                <w:szCs w:val="16"/>
              </w:rPr>
              <w:t>6115.30.00</w:t>
            </w:r>
            <w:r w:rsidRPr="009A7184">
              <w:rPr>
                <w:szCs w:val="16"/>
              </w:rPr>
              <w:tab/>
            </w:r>
          </w:p>
        </w:tc>
        <w:tc>
          <w:tcPr>
            <w:tcW w:w="5044" w:type="dxa"/>
            <w:shd w:val="clear" w:color="auto" w:fill="auto"/>
          </w:tcPr>
          <w:p w14:paraId="785FFFB0" w14:textId="77777777" w:rsidR="00635155" w:rsidRPr="009A7184" w:rsidRDefault="00635155" w:rsidP="00635155">
            <w:pPr>
              <w:pStyle w:val="ENoteTableText"/>
              <w:rPr>
                <w:szCs w:val="16"/>
              </w:rPr>
            </w:pPr>
            <w:r w:rsidRPr="009A7184">
              <w:rPr>
                <w:szCs w:val="16"/>
              </w:rPr>
              <w:t>ad. No. 118, 2006</w:t>
            </w:r>
          </w:p>
        </w:tc>
      </w:tr>
      <w:tr w:rsidR="00635155" w:rsidRPr="009A7184" w14:paraId="33424A2F" w14:textId="77777777" w:rsidTr="001F643F">
        <w:trPr>
          <w:cantSplit/>
        </w:trPr>
        <w:tc>
          <w:tcPr>
            <w:tcW w:w="2044" w:type="dxa"/>
            <w:shd w:val="clear" w:color="auto" w:fill="auto"/>
          </w:tcPr>
          <w:p w14:paraId="7187CD2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1D714B6" w14:textId="77777777" w:rsidR="00635155" w:rsidRPr="009A7184" w:rsidRDefault="00635155" w:rsidP="00635155">
            <w:pPr>
              <w:pStyle w:val="ENoteTableText"/>
              <w:rPr>
                <w:szCs w:val="16"/>
              </w:rPr>
            </w:pPr>
            <w:r w:rsidRPr="009A7184">
              <w:rPr>
                <w:szCs w:val="16"/>
              </w:rPr>
              <w:t>rs No 84, 2016</w:t>
            </w:r>
          </w:p>
        </w:tc>
      </w:tr>
      <w:tr w:rsidR="00635155" w:rsidRPr="009A7184" w14:paraId="286649EF" w14:textId="77777777" w:rsidTr="001F643F">
        <w:trPr>
          <w:cantSplit/>
        </w:trPr>
        <w:tc>
          <w:tcPr>
            <w:tcW w:w="2044" w:type="dxa"/>
            <w:shd w:val="clear" w:color="auto" w:fill="auto"/>
          </w:tcPr>
          <w:p w14:paraId="1124AC2B" w14:textId="77777777" w:rsidR="00635155" w:rsidRPr="009A7184" w:rsidRDefault="00635155" w:rsidP="00635155">
            <w:pPr>
              <w:pStyle w:val="ENoteTableText"/>
              <w:tabs>
                <w:tab w:val="center" w:leader="dot" w:pos="2268"/>
              </w:tabs>
              <w:rPr>
                <w:szCs w:val="16"/>
              </w:rPr>
            </w:pPr>
            <w:r w:rsidRPr="009A7184">
              <w:rPr>
                <w:szCs w:val="16"/>
              </w:rPr>
              <w:t>6115.9</w:t>
            </w:r>
            <w:r w:rsidRPr="009A7184">
              <w:rPr>
                <w:szCs w:val="16"/>
              </w:rPr>
              <w:tab/>
            </w:r>
          </w:p>
        </w:tc>
        <w:tc>
          <w:tcPr>
            <w:tcW w:w="5044" w:type="dxa"/>
            <w:shd w:val="clear" w:color="auto" w:fill="auto"/>
          </w:tcPr>
          <w:p w14:paraId="46EDB5DA" w14:textId="77777777" w:rsidR="00635155" w:rsidRPr="009A7184" w:rsidRDefault="00635155" w:rsidP="00635155">
            <w:pPr>
              <w:pStyle w:val="ENoteTableText"/>
              <w:rPr>
                <w:szCs w:val="16"/>
              </w:rPr>
            </w:pPr>
            <w:r w:rsidRPr="009A7184">
              <w:rPr>
                <w:szCs w:val="16"/>
              </w:rPr>
              <w:t>rs. No. 118, 2006</w:t>
            </w:r>
          </w:p>
        </w:tc>
      </w:tr>
      <w:tr w:rsidR="00635155" w:rsidRPr="009A7184" w14:paraId="57CEEC65" w14:textId="77777777" w:rsidTr="001F643F">
        <w:trPr>
          <w:cantSplit/>
        </w:trPr>
        <w:tc>
          <w:tcPr>
            <w:tcW w:w="2044" w:type="dxa"/>
            <w:shd w:val="clear" w:color="auto" w:fill="auto"/>
          </w:tcPr>
          <w:p w14:paraId="772F1237" w14:textId="77777777" w:rsidR="00635155" w:rsidRPr="009A7184" w:rsidRDefault="00635155" w:rsidP="00635155">
            <w:pPr>
              <w:pStyle w:val="ENoteTableText"/>
              <w:tabs>
                <w:tab w:val="center" w:leader="dot" w:pos="2268"/>
              </w:tabs>
              <w:rPr>
                <w:szCs w:val="16"/>
              </w:rPr>
            </w:pPr>
            <w:r w:rsidRPr="009A7184">
              <w:rPr>
                <w:szCs w:val="16"/>
              </w:rPr>
              <w:t>6115.91</w:t>
            </w:r>
            <w:r w:rsidRPr="009A7184">
              <w:rPr>
                <w:szCs w:val="16"/>
              </w:rPr>
              <w:tab/>
            </w:r>
          </w:p>
        </w:tc>
        <w:tc>
          <w:tcPr>
            <w:tcW w:w="5044" w:type="dxa"/>
            <w:shd w:val="clear" w:color="auto" w:fill="auto"/>
          </w:tcPr>
          <w:p w14:paraId="63DAB141" w14:textId="77777777" w:rsidR="00635155" w:rsidRPr="009A7184" w:rsidRDefault="00635155" w:rsidP="00635155">
            <w:pPr>
              <w:pStyle w:val="ENoteTableText"/>
              <w:rPr>
                <w:szCs w:val="16"/>
              </w:rPr>
            </w:pPr>
            <w:r w:rsidRPr="009A7184">
              <w:rPr>
                <w:szCs w:val="16"/>
              </w:rPr>
              <w:t>rep. No. 118, 2006</w:t>
            </w:r>
          </w:p>
        </w:tc>
      </w:tr>
      <w:tr w:rsidR="00635155" w:rsidRPr="009A7184" w14:paraId="48E7875C" w14:textId="77777777" w:rsidTr="001F643F">
        <w:trPr>
          <w:cantSplit/>
        </w:trPr>
        <w:tc>
          <w:tcPr>
            <w:tcW w:w="2044" w:type="dxa"/>
            <w:shd w:val="clear" w:color="auto" w:fill="auto"/>
          </w:tcPr>
          <w:p w14:paraId="384FBA1B" w14:textId="77777777" w:rsidR="00635155" w:rsidRPr="009A7184" w:rsidRDefault="00635155" w:rsidP="00635155">
            <w:pPr>
              <w:pStyle w:val="ENoteTableText"/>
              <w:tabs>
                <w:tab w:val="center" w:leader="dot" w:pos="2268"/>
              </w:tabs>
              <w:rPr>
                <w:szCs w:val="16"/>
              </w:rPr>
            </w:pPr>
            <w:r w:rsidRPr="009A7184">
              <w:rPr>
                <w:szCs w:val="16"/>
              </w:rPr>
              <w:t>6115.91.10</w:t>
            </w:r>
            <w:r w:rsidRPr="009A7184">
              <w:rPr>
                <w:szCs w:val="16"/>
              </w:rPr>
              <w:tab/>
            </w:r>
          </w:p>
        </w:tc>
        <w:tc>
          <w:tcPr>
            <w:tcW w:w="5044" w:type="dxa"/>
            <w:shd w:val="clear" w:color="auto" w:fill="auto"/>
          </w:tcPr>
          <w:p w14:paraId="65A3685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127F2" w14:textId="77777777" w:rsidTr="001F643F">
        <w:trPr>
          <w:cantSplit/>
        </w:trPr>
        <w:tc>
          <w:tcPr>
            <w:tcW w:w="2044" w:type="dxa"/>
            <w:shd w:val="clear" w:color="auto" w:fill="auto"/>
          </w:tcPr>
          <w:p w14:paraId="7540AA83" w14:textId="77777777" w:rsidR="00635155" w:rsidRPr="009A7184" w:rsidRDefault="00635155" w:rsidP="00635155">
            <w:pPr>
              <w:pStyle w:val="ENoteTableText"/>
              <w:rPr>
                <w:szCs w:val="16"/>
              </w:rPr>
            </w:pPr>
          </w:p>
        </w:tc>
        <w:tc>
          <w:tcPr>
            <w:tcW w:w="5044" w:type="dxa"/>
            <w:shd w:val="clear" w:color="auto" w:fill="auto"/>
          </w:tcPr>
          <w:p w14:paraId="4CDA587A" w14:textId="77777777" w:rsidR="00635155" w:rsidRPr="009A7184" w:rsidRDefault="00635155" w:rsidP="00635155">
            <w:pPr>
              <w:pStyle w:val="ENoteTableText"/>
              <w:rPr>
                <w:szCs w:val="16"/>
              </w:rPr>
            </w:pPr>
            <w:r w:rsidRPr="009A7184">
              <w:rPr>
                <w:szCs w:val="16"/>
              </w:rPr>
              <w:t>rep. No. 118, 2006</w:t>
            </w:r>
          </w:p>
        </w:tc>
      </w:tr>
      <w:tr w:rsidR="00635155" w:rsidRPr="009A7184" w14:paraId="3ACD2B74" w14:textId="77777777" w:rsidTr="001F643F">
        <w:trPr>
          <w:cantSplit/>
        </w:trPr>
        <w:tc>
          <w:tcPr>
            <w:tcW w:w="2044" w:type="dxa"/>
            <w:shd w:val="clear" w:color="auto" w:fill="auto"/>
          </w:tcPr>
          <w:p w14:paraId="48E650C5" w14:textId="77777777" w:rsidR="00635155" w:rsidRPr="009A7184" w:rsidRDefault="00635155" w:rsidP="00635155">
            <w:pPr>
              <w:pStyle w:val="ENoteTableText"/>
              <w:tabs>
                <w:tab w:val="center" w:leader="dot" w:pos="2268"/>
              </w:tabs>
              <w:rPr>
                <w:szCs w:val="16"/>
              </w:rPr>
            </w:pPr>
            <w:r w:rsidRPr="009A7184">
              <w:rPr>
                <w:szCs w:val="16"/>
              </w:rPr>
              <w:t>6115.91.90</w:t>
            </w:r>
            <w:r w:rsidRPr="009A7184">
              <w:rPr>
                <w:szCs w:val="16"/>
              </w:rPr>
              <w:tab/>
            </w:r>
          </w:p>
        </w:tc>
        <w:tc>
          <w:tcPr>
            <w:tcW w:w="5044" w:type="dxa"/>
            <w:shd w:val="clear" w:color="auto" w:fill="auto"/>
          </w:tcPr>
          <w:p w14:paraId="46B5781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28B168" w14:textId="77777777" w:rsidTr="001F643F">
        <w:trPr>
          <w:cantSplit/>
        </w:trPr>
        <w:tc>
          <w:tcPr>
            <w:tcW w:w="2044" w:type="dxa"/>
            <w:shd w:val="clear" w:color="auto" w:fill="auto"/>
          </w:tcPr>
          <w:p w14:paraId="6C08C8D8" w14:textId="77777777" w:rsidR="00635155" w:rsidRPr="009A7184" w:rsidRDefault="00635155" w:rsidP="00635155">
            <w:pPr>
              <w:pStyle w:val="ENoteTableText"/>
              <w:rPr>
                <w:szCs w:val="16"/>
              </w:rPr>
            </w:pPr>
          </w:p>
        </w:tc>
        <w:tc>
          <w:tcPr>
            <w:tcW w:w="5044" w:type="dxa"/>
            <w:shd w:val="clear" w:color="auto" w:fill="auto"/>
          </w:tcPr>
          <w:p w14:paraId="280E0027" w14:textId="77777777" w:rsidR="00635155" w:rsidRPr="009A7184" w:rsidRDefault="00635155" w:rsidP="00635155">
            <w:pPr>
              <w:pStyle w:val="ENoteTableText"/>
              <w:rPr>
                <w:szCs w:val="16"/>
              </w:rPr>
            </w:pPr>
            <w:r w:rsidRPr="009A7184">
              <w:rPr>
                <w:szCs w:val="16"/>
              </w:rPr>
              <w:t>rep. No. 118, 2006</w:t>
            </w:r>
          </w:p>
        </w:tc>
      </w:tr>
      <w:tr w:rsidR="00635155" w:rsidRPr="009A7184" w14:paraId="034DC406" w14:textId="77777777" w:rsidTr="001F643F">
        <w:trPr>
          <w:cantSplit/>
        </w:trPr>
        <w:tc>
          <w:tcPr>
            <w:tcW w:w="2044" w:type="dxa"/>
            <w:shd w:val="clear" w:color="auto" w:fill="auto"/>
          </w:tcPr>
          <w:p w14:paraId="002AC970" w14:textId="77777777" w:rsidR="00635155" w:rsidRPr="009A7184" w:rsidRDefault="00635155" w:rsidP="00635155">
            <w:pPr>
              <w:pStyle w:val="ENoteTableText"/>
              <w:tabs>
                <w:tab w:val="center" w:leader="dot" w:pos="2268"/>
              </w:tabs>
              <w:rPr>
                <w:szCs w:val="16"/>
              </w:rPr>
            </w:pPr>
            <w:r w:rsidRPr="009A7184">
              <w:rPr>
                <w:szCs w:val="16"/>
              </w:rPr>
              <w:t>6115.92</w:t>
            </w:r>
            <w:r w:rsidRPr="009A7184">
              <w:rPr>
                <w:szCs w:val="16"/>
              </w:rPr>
              <w:tab/>
            </w:r>
          </w:p>
        </w:tc>
        <w:tc>
          <w:tcPr>
            <w:tcW w:w="5044" w:type="dxa"/>
            <w:shd w:val="clear" w:color="auto" w:fill="auto"/>
          </w:tcPr>
          <w:p w14:paraId="047E7B53" w14:textId="77777777" w:rsidR="00635155" w:rsidRPr="009A7184" w:rsidRDefault="00635155" w:rsidP="00635155">
            <w:pPr>
              <w:pStyle w:val="ENoteTableText"/>
              <w:rPr>
                <w:szCs w:val="16"/>
              </w:rPr>
            </w:pPr>
            <w:r w:rsidRPr="009A7184">
              <w:rPr>
                <w:szCs w:val="16"/>
              </w:rPr>
              <w:t>rep. No. 118, 2006</w:t>
            </w:r>
          </w:p>
        </w:tc>
      </w:tr>
      <w:tr w:rsidR="00635155" w:rsidRPr="009A7184" w14:paraId="76F45756" w14:textId="77777777" w:rsidTr="001F643F">
        <w:trPr>
          <w:cantSplit/>
        </w:trPr>
        <w:tc>
          <w:tcPr>
            <w:tcW w:w="2044" w:type="dxa"/>
            <w:shd w:val="clear" w:color="auto" w:fill="auto"/>
          </w:tcPr>
          <w:p w14:paraId="5965C3C0" w14:textId="77777777" w:rsidR="00635155" w:rsidRPr="009A7184" w:rsidRDefault="00635155" w:rsidP="00635155">
            <w:pPr>
              <w:pStyle w:val="ENoteTableText"/>
              <w:tabs>
                <w:tab w:val="center" w:leader="dot" w:pos="2268"/>
              </w:tabs>
              <w:rPr>
                <w:szCs w:val="16"/>
              </w:rPr>
            </w:pPr>
            <w:r w:rsidRPr="009A7184">
              <w:rPr>
                <w:szCs w:val="16"/>
              </w:rPr>
              <w:t>6115.92.10</w:t>
            </w:r>
            <w:r w:rsidRPr="009A7184">
              <w:rPr>
                <w:szCs w:val="16"/>
              </w:rPr>
              <w:tab/>
            </w:r>
          </w:p>
        </w:tc>
        <w:tc>
          <w:tcPr>
            <w:tcW w:w="5044" w:type="dxa"/>
            <w:shd w:val="clear" w:color="auto" w:fill="auto"/>
          </w:tcPr>
          <w:p w14:paraId="30137EC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D044265" w14:textId="77777777" w:rsidTr="001F643F">
        <w:trPr>
          <w:cantSplit/>
        </w:trPr>
        <w:tc>
          <w:tcPr>
            <w:tcW w:w="2044" w:type="dxa"/>
            <w:shd w:val="clear" w:color="auto" w:fill="auto"/>
          </w:tcPr>
          <w:p w14:paraId="16C7686B" w14:textId="77777777" w:rsidR="00635155" w:rsidRPr="009A7184" w:rsidRDefault="00635155" w:rsidP="00635155">
            <w:pPr>
              <w:pStyle w:val="ENoteTableText"/>
              <w:rPr>
                <w:szCs w:val="16"/>
              </w:rPr>
            </w:pPr>
          </w:p>
        </w:tc>
        <w:tc>
          <w:tcPr>
            <w:tcW w:w="5044" w:type="dxa"/>
            <w:shd w:val="clear" w:color="auto" w:fill="auto"/>
          </w:tcPr>
          <w:p w14:paraId="7AFD932E" w14:textId="77777777" w:rsidR="00635155" w:rsidRPr="009A7184" w:rsidRDefault="00635155" w:rsidP="00635155">
            <w:pPr>
              <w:pStyle w:val="ENoteTableText"/>
              <w:rPr>
                <w:szCs w:val="16"/>
              </w:rPr>
            </w:pPr>
            <w:r w:rsidRPr="009A7184">
              <w:rPr>
                <w:szCs w:val="16"/>
              </w:rPr>
              <w:t>rep. No. 118, 2006</w:t>
            </w:r>
          </w:p>
        </w:tc>
      </w:tr>
      <w:tr w:rsidR="00635155" w:rsidRPr="009A7184" w14:paraId="39969D4A" w14:textId="77777777" w:rsidTr="001F643F">
        <w:trPr>
          <w:cantSplit/>
        </w:trPr>
        <w:tc>
          <w:tcPr>
            <w:tcW w:w="2044" w:type="dxa"/>
            <w:shd w:val="clear" w:color="auto" w:fill="auto"/>
          </w:tcPr>
          <w:p w14:paraId="5774121A" w14:textId="77777777" w:rsidR="00635155" w:rsidRPr="009A7184" w:rsidRDefault="00635155" w:rsidP="00635155">
            <w:pPr>
              <w:pStyle w:val="ENoteTableText"/>
              <w:tabs>
                <w:tab w:val="center" w:leader="dot" w:pos="2268"/>
              </w:tabs>
              <w:rPr>
                <w:szCs w:val="16"/>
              </w:rPr>
            </w:pPr>
            <w:r w:rsidRPr="009A7184">
              <w:rPr>
                <w:szCs w:val="16"/>
              </w:rPr>
              <w:t>6115.92.90</w:t>
            </w:r>
            <w:r w:rsidRPr="009A7184">
              <w:rPr>
                <w:szCs w:val="16"/>
              </w:rPr>
              <w:tab/>
            </w:r>
          </w:p>
        </w:tc>
        <w:tc>
          <w:tcPr>
            <w:tcW w:w="5044" w:type="dxa"/>
            <w:shd w:val="clear" w:color="auto" w:fill="auto"/>
          </w:tcPr>
          <w:p w14:paraId="1AE761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ED415DA" w14:textId="77777777" w:rsidTr="001F643F">
        <w:trPr>
          <w:cantSplit/>
        </w:trPr>
        <w:tc>
          <w:tcPr>
            <w:tcW w:w="2044" w:type="dxa"/>
            <w:shd w:val="clear" w:color="auto" w:fill="auto"/>
          </w:tcPr>
          <w:p w14:paraId="621D00C3" w14:textId="77777777" w:rsidR="00635155" w:rsidRPr="009A7184" w:rsidRDefault="00635155" w:rsidP="00635155">
            <w:pPr>
              <w:pStyle w:val="ENoteTableText"/>
              <w:rPr>
                <w:szCs w:val="16"/>
              </w:rPr>
            </w:pPr>
          </w:p>
        </w:tc>
        <w:tc>
          <w:tcPr>
            <w:tcW w:w="5044" w:type="dxa"/>
            <w:shd w:val="clear" w:color="auto" w:fill="auto"/>
          </w:tcPr>
          <w:p w14:paraId="0DB333BA" w14:textId="77777777" w:rsidR="00635155" w:rsidRPr="009A7184" w:rsidRDefault="00635155" w:rsidP="00635155">
            <w:pPr>
              <w:pStyle w:val="ENoteTableText"/>
              <w:rPr>
                <w:szCs w:val="16"/>
              </w:rPr>
            </w:pPr>
            <w:r w:rsidRPr="009A7184">
              <w:rPr>
                <w:szCs w:val="16"/>
              </w:rPr>
              <w:t>rep. No. 118, 2006</w:t>
            </w:r>
          </w:p>
        </w:tc>
      </w:tr>
      <w:tr w:rsidR="00635155" w:rsidRPr="009A7184" w14:paraId="43DD927B" w14:textId="77777777" w:rsidTr="001F643F">
        <w:trPr>
          <w:cantSplit/>
        </w:trPr>
        <w:tc>
          <w:tcPr>
            <w:tcW w:w="2044" w:type="dxa"/>
            <w:shd w:val="clear" w:color="auto" w:fill="auto"/>
          </w:tcPr>
          <w:p w14:paraId="19571747" w14:textId="77777777" w:rsidR="00635155" w:rsidRPr="009A7184" w:rsidRDefault="00635155" w:rsidP="00635155">
            <w:pPr>
              <w:pStyle w:val="ENoteTableText"/>
              <w:tabs>
                <w:tab w:val="center" w:leader="dot" w:pos="2268"/>
              </w:tabs>
              <w:rPr>
                <w:szCs w:val="16"/>
              </w:rPr>
            </w:pPr>
            <w:r w:rsidRPr="009A7184">
              <w:rPr>
                <w:szCs w:val="16"/>
              </w:rPr>
              <w:t>6115.93</w:t>
            </w:r>
            <w:r w:rsidRPr="009A7184">
              <w:rPr>
                <w:szCs w:val="16"/>
              </w:rPr>
              <w:tab/>
            </w:r>
          </w:p>
        </w:tc>
        <w:tc>
          <w:tcPr>
            <w:tcW w:w="5044" w:type="dxa"/>
            <w:shd w:val="clear" w:color="auto" w:fill="auto"/>
          </w:tcPr>
          <w:p w14:paraId="3D24B26B" w14:textId="77777777" w:rsidR="00635155" w:rsidRPr="009A7184" w:rsidRDefault="00635155" w:rsidP="00635155">
            <w:pPr>
              <w:pStyle w:val="ENoteTableText"/>
              <w:rPr>
                <w:szCs w:val="16"/>
              </w:rPr>
            </w:pPr>
            <w:r w:rsidRPr="009A7184">
              <w:rPr>
                <w:szCs w:val="16"/>
              </w:rPr>
              <w:t>rep. No. 118, 2006</w:t>
            </w:r>
          </w:p>
        </w:tc>
      </w:tr>
      <w:tr w:rsidR="00635155" w:rsidRPr="009A7184" w14:paraId="3F654AC5" w14:textId="77777777" w:rsidTr="001F643F">
        <w:trPr>
          <w:cantSplit/>
        </w:trPr>
        <w:tc>
          <w:tcPr>
            <w:tcW w:w="2044" w:type="dxa"/>
            <w:shd w:val="clear" w:color="auto" w:fill="auto"/>
          </w:tcPr>
          <w:p w14:paraId="264949D5" w14:textId="77777777" w:rsidR="00635155" w:rsidRPr="009A7184" w:rsidRDefault="00635155" w:rsidP="00635155">
            <w:pPr>
              <w:pStyle w:val="ENoteTableText"/>
              <w:tabs>
                <w:tab w:val="center" w:leader="dot" w:pos="2268"/>
              </w:tabs>
              <w:rPr>
                <w:szCs w:val="16"/>
              </w:rPr>
            </w:pPr>
            <w:r w:rsidRPr="009A7184">
              <w:rPr>
                <w:szCs w:val="16"/>
              </w:rPr>
              <w:t>6115.93.10</w:t>
            </w:r>
            <w:r w:rsidRPr="009A7184">
              <w:rPr>
                <w:szCs w:val="16"/>
              </w:rPr>
              <w:tab/>
            </w:r>
          </w:p>
        </w:tc>
        <w:tc>
          <w:tcPr>
            <w:tcW w:w="5044" w:type="dxa"/>
            <w:shd w:val="clear" w:color="auto" w:fill="auto"/>
          </w:tcPr>
          <w:p w14:paraId="64A23F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69571E9" w14:textId="77777777" w:rsidTr="001F643F">
        <w:trPr>
          <w:cantSplit/>
        </w:trPr>
        <w:tc>
          <w:tcPr>
            <w:tcW w:w="2044" w:type="dxa"/>
            <w:shd w:val="clear" w:color="auto" w:fill="auto"/>
          </w:tcPr>
          <w:p w14:paraId="2BF230B3" w14:textId="77777777" w:rsidR="00635155" w:rsidRPr="009A7184" w:rsidRDefault="00635155" w:rsidP="00635155">
            <w:pPr>
              <w:pStyle w:val="ENoteTableText"/>
              <w:rPr>
                <w:szCs w:val="16"/>
              </w:rPr>
            </w:pPr>
          </w:p>
        </w:tc>
        <w:tc>
          <w:tcPr>
            <w:tcW w:w="5044" w:type="dxa"/>
            <w:shd w:val="clear" w:color="auto" w:fill="auto"/>
          </w:tcPr>
          <w:p w14:paraId="0543014C" w14:textId="77777777" w:rsidR="00635155" w:rsidRPr="009A7184" w:rsidRDefault="00635155" w:rsidP="00635155">
            <w:pPr>
              <w:pStyle w:val="ENoteTableText"/>
              <w:rPr>
                <w:szCs w:val="16"/>
              </w:rPr>
            </w:pPr>
            <w:r w:rsidRPr="009A7184">
              <w:rPr>
                <w:szCs w:val="16"/>
              </w:rPr>
              <w:t>rep. No. 118, 2006</w:t>
            </w:r>
          </w:p>
        </w:tc>
      </w:tr>
      <w:tr w:rsidR="00635155" w:rsidRPr="009A7184" w14:paraId="40497A05" w14:textId="77777777" w:rsidTr="001F643F">
        <w:trPr>
          <w:cantSplit/>
        </w:trPr>
        <w:tc>
          <w:tcPr>
            <w:tcW w:w="2044" w:type="dxa"/>
            <w:shd w:val="clear" w:color="auto" w:fill="auto"/>
          </w:tcPr>
          <w:p w14:paraId="5E3FE56A" w14:textId="77777777" w:rsidR="00635155" w:rsidRPr="009A7184" w:rsidRDefault="00635155" w:rsidP="00635155">
            <w:pPr>
              <w:pStyle w:val="ENoteTableText"/>
              <w:tabs>
                <w:tab w:val="center" w:leader="dot" w:pos="2268"/>
              </w:tabs>
              <w:rPr>
                <w:szCs w:val="16"/>
              </w:rPr>
            </w:pPr>
            <w:r w:rsidRPr="009A7184">
              <w:rPr>
                <w:szCs w:val="16"/>
              </w:rPr>
              <w:t>6115.93.90</w:t>
            </w:r>
            <w:r w:rsidRPr="009A7184">
              <w:rPr>
                <w:szCs w:val="16"/>
              </w:rPr>
              <w:tab/>
            </w:r>
          </w:p>
        </w:tc>
        <w:tc>
          <w:tcPr>
            <w:tcW w:w="5044" w:type="dxa"/>
            <w:shd w:val="clear" w:color="auto" w:fill="auto"/>
          </w:tcPr>
          <w:p w14:paraId="5450F1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725149" w14:textId="77777777" w:rsidTr="001F643F">
        <w:trPr>
          <w:cantSplit/>
        </w:trPr>
        <w:tc>
          <w:tcPr>
            <w:tcW w:w="2044" w:type="dxa"/>
            <w:shd w:val="clear" w:color="auto" w:fill="auto"/>
          </w:tcPr>
          <w:p w14:paraId="5DDAF2D9" w14:textId="77777777" w:rsidR="00635155" w:rsidRPr="009A7184" w:rsidRDefault="00635155" w:rsidP="00635155">
            <w:pPr>
              <w:pStyle w:val="ENoteTableText"/>
              <w:rPr>
                <w:szCs w:val="16"/>
              </w:rPr>
            </w:pPr>
          </w:p>
        </w:tc>
        <w:tc>
          <w:tcPr>
            <w:tcW w:w="5044" w:type="dxa"/>
            <w:shd w:val="clear" w:color="auto" w:fill="auto"/>
          </w:tcPr>
          <w:p w14:paraId="33A3514A" w14:textId="77777777" w:rsidR="00635155" w:rsidRPr="009A7184" w:rsidRDefault="00635155" w:rsidP="00635155">
            <w:pPr>
              <w:pStyle w:val="ENoteTableText"/>
              <w:rPr>
                <w:szCs w:val="16"/>
              </w:rPr>
            </w:pPr>
            <w:r w:rsidRPr="009A7184">
              <w:rPr>
                <w:szCs w:val="16"/>
              </w:rPr>
              <w:t>rep. No. 118, 2006</w:t>
            </w:r>
          </w:p>
        </w:tc>
      </w:tr>
      <w:tr w:rsidR="00635155" w:rsidRPr="009A7184" w14:paraId="00A0968F" w14:textId="77777777" w:rsidTr="001F643F">
        <w:trPr>
          <w:cantSplit/>
        </w:trPr>
        <w:tc>
          <w:tcPr>
            <w:tcW w:w="2044" w:type="dxa"/>
            <w:shd w:val="clear" w:color="auto" w:fill="auto"/>
          </w:tcPr>
          <w:p w14:paraId="0BA5295A" w14:textId="77777777" w:rsidR="00635155" w:rsidRPr="009A7184" w:rsidRDefault="00635155" w:rsidP="00635155">
            <w:pPr>
              <w:pStyle w:val="ENoteTableText"/>
              <w:tabs>
                <w:tab w:val="center" w:leader="dot" w:pos="2268"/>
              </w:tabs>
              <w:rPr>
                <w:szCs w:val="16"/>
              </w:rPr>
            </w:pPr>
            <w:r w:rsidRPr="009A7184">
              <w:rPr>
                <w:szCs w:val="16"/>
              </w:rPr>
              <w:t>6115.94</w:t>
            </w:r>
            <w:r w:rsidRPr="009A7184">
              <w:rPr>
                <w:szCs w:val="16"/>
              </w:rPr>
              <w:tab/>
            </w:r>
          </w:p>
        </w:tc>
        <w:tc>
          <w:tcPr>
            <w:tcW w:w="5044" w:type="dxa"/>
            <w:shd w:val="clear" w:color="auto" w:fill="auto"/>
          </w:tcPr>
          <w:p w14:paraId="5A300E47" w14:textId="77777777" w:rsidR="00635155" w:rsidRPr="009A7184" w:rsidRDefault="00635155" w:rsidP="00635155">
            <w:pPr>
              <w:pStyle w:val="ENoteTableText"/>
              <w:rPr>
                <w:szCs w:val="16"/>
              </w:rPr>
            </w:pPr>
            <w:r w:rsidRPr="009A7184">
              <w:rPr>
                <w:szCs w:val="16"/>
              </w:rPr>
              <w:t>ad. No. 118, 2006</w:t>
            </w:r>
          </w:p>
        </w:tc>
      </w:tr>
      <w:tr w:rsidR="00635155" w:rsidRPr="009A7184" w14:paraId="13CCF12D" w14:textId="77777777" w:rsidTr="001F643F">
        <w:trPr>
          <w:cantSplit/>
        </w:trPr>
        <w:tc>
          <w:tcPr>
            <w:tcW w:w="2044" w:type="dxa"/>
            <w:shd w:val="clear" w:color="auto" w:fill="auto"/>
          </w:tcPr>
          <w:p w14:paraId="2BBC9A7B" w14:textId="77777777" w:rsidR="00635155" w:rsidRPr="009A7184" w:rsidRDefault="00635155" w:rsidP="00635155">
            <w:pPr>
              <w:pStyle w:val="ENoteTableText"/>
              <w:tabs>
                <w:tab w:val="center" w:leader="dot" w:pos="2268"/>
              </w:tabs>
              <w:rPr>
                <w:szCs w:val="16"/>
              </w:rPr>
            </w:pPr>
            <w:r w:rsidRPr="009A7184">
              <w:rPr>
                <w:szCs w:val="16"/>
              </w:rPr>
              <w:t>6115.94.10</w:t>
            </w:r>
            <w:r w:rsidRPr="009A7184">
              <w:rPr>
                <w:szCs w:val="16"/>
              </w:rPr>
              <w:tab/>
            </w:r>
          </w:p>
        </w:tc>
        <w:tc>
          <w:tcPr>
            <w:tcW w:w="5044" w:type="dxa"/>
            <w:shd w:val="clear" w:color="auto" w:fill="auto"/>
          </w:tcPr>
          <w:p w14:paraId="7D7F32CE" w14:textId="77777777" w:rsidR="00635155" w:rsidRPr="009A7184" w:rsidRDefault="00635155" w:rsidP="00635155">
            <w:pPr>
              <w:pStyle w:val="ENoteTableText"/>
              <w:rPr>
                <w:szCs w:val="16"/>
              </w:rPr>
            </w:pPr>
            <w:r w:rsidRPr="009A7184">
              <w:rPr>
                <w:szCs w:val="16"/>
              </w:rPr>
              <w:t>ad. No. 118, 2006</w:t>
            </w:r>
          </w:p>
        </w:tc>
      </w:tr>
      <w:tr w:rsidR="00635155" w:rsidRPr="009A7184" w14:paraId="1E740F0D" w14:textId="77777777" w:rsidTr="001F643F">
        <w:trPr>
          <w:cantSplit/>
        </w:trPr>
        <w:tc>
          <w:tcPr>
            <w:tcW w:w="2044" w:type="dxa"/>
            <w:shd w:val="clear" w:color="auto" w:fill="auto"/>
          </w:tcPr>
          <w:p w14:paraId="384D0F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5C995A" w14:textId="77777777" w:rsidR="00635155" w:rsidRPr="009A7184" w:rsidRDefault="00635155" w:rsidP="00635155">
            <w:pPr>
              <w:pStyle w:val="ENoteTableText"/>
              <w:rPr>
                <w:szCs w:val="16"/>
              </w:rPr>
            </w:pPr>
            <w:r w:rsidRPr="009A7184">
              <w:rPr>
                <w:szCs w:val="16"/>
              </w:rPr>
              <w:t>rs No 84, 2016</w:t>
            </w:r>
          </w:p>
        </w:tc>
      </w:tr>
      <w:tr w:rsidR="00635155" w:rsidRPr="009A7184" w14:paraId="15F1C748" w14:textId="77777777" w:rsidTr="001F643F">
        <w:trPr>
          <w:cantSplit/>
        </w:trPr>
        <w:tc>
          <w:tcPr>
            <w:tcW w:w="2044" w:type="dxa"/>
            <w:shd w:val="clear" w:color="auto" w:fill="auto"/>
          </w:tcPr>
          <w:p w14:paraId="65723B37" w14:textId="77777777" w:rsidR="00635155" w:rsidRPr="009A7184" w:rsidRDefault="00635155" w:rsidP="00635155">
            <w:pPr>
              <w:pStyle w:val="ENoteTableText"/>
              <w:tabs>
                <w:tab w:val="center" w:leader="dot" w:pos="2268"/>
              </w:tabs>
              <w:rPr>
                <w:szCs w:val="16"/>
              </w:rPr>
            </w:pPr>
            <w:r w:rsidRPr="009A7184">
              <w:rPr>
                <w:szCs w:val="16"/>
              </w:rPr>
              <w:t>6115.94.90</w:t>
            </w:r>
            <w:r w:rsidRPr="009A7184">
              <w:rPr>
                <w:szCs w:val="16"/>
              </w:rPr>
              <w:tab/>
            </w:r>
          </w:p>
        </w:tc>
        <w:tc>
          <w:tcPr>
            <w:tcW w:w="5044" w:type="dxa"/>
            <w:shd w:val="clear" w:color="auto" w:fill="auto"/>
          </w:tcPr>
          <w:p w14:paraId="6A56907C" w14:textId="77777777" w:rsidR="00635155" w:rsidRPr="009A7184" w:rsidRDefault="00635155" w:rsidP="00635155">
            <w:pPr>
              <w:pStyle w:val="ENoteTableText"/>
              <w:rPr>
                <w:szCs w:val="16"/>
              </w:rPr>
            </w:pPr>
            <w:r w:rsidRPr="009A7184">
              <w:rPr>
                <w:szCs w:val="16"/>
              </w:rPr>
              <w:t>ad. No. 118, 2006</w:t>
            </w:r>
          </w:p>
        </w:tc>
      </w:tr>
      <w:tr w:rsidR="00635155" w:rsidRPr="009A7184" w14:paraId="0B8364D2" w14:textId="77777777" w:rsidTr="001F643F">
        <w:trPr>
          <w:cantSplit/>
        </w:trPr>
        <w:tc>
          <w:tcPr>
            <w:tcW w:w="2044" w:type="dxa"/>
            <w:shd w:val="clear" w:color="auto" w:fill="auto"/>
          </w:tcPr>
          <w:p w14:paraId="7776CDA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BC57DC" w14:textId="77777777" w:rsidR="00635155" w:rsidRPr="009A7184" w:rsidRDefault="00635155" w:rsidP="00635155">
            <w:pPr>
              <w:pStyle w:val="ENoteTableText"/>
              <w:rPr>
                <w:szCs w:val="16"/>
              </w:rPr>
            </w:pPr>
            <w:r w:rsidRPr="009A7184">
              <w:rPr>
                <w:szCs w:val="16"/>
              </w:rPr>
              <w:t>rs No 84, 2016</w:t>
            </w:r>
          </w:p>
        </w:tc>
      </w:tr>
      <w:tr w:rsidR="00635155" w:rsidRPr="009A7184" w14:paraId="27D67DEB" w14:textId="77777777" w:rsidTr="001F643F">
        <w:trPr>
          <w:cantSplit/>
        </w:trPr>
        <w:tc>
          <w:tcPr>
            <w:tcW w:w="2044" w:type="dxa"/>
            <w:shd w:val="clear" w:color="auto" w:fill="auto"/>
          </w:tcPr>
          <w:p w14:paraId="4ABF9438" w14:textId="77777777" w:rsidR="00635155" w:rsidRPr="009A7184" w:rsidRDefault="00635155" w:rsidP="00635155">
            <w:pPr>
              <w:pStyle w:val="ENoteTableText"/>
              <w:tabs>
                <w:tab w:val="center" w:leader="dot" w:pos="2268"/>
              </w:tabs>
              <w:rPr>
                <w:szCs w:val="16"/>
              </w:rPr>
            </w:pPr>
            <w:r w:rsidRPr="009A7184">
              <w:rPr>
                <w:szCs w:val="16"/>
              </w:rPr>
              <w:t>6115.95</w:t>
            </w:r>
            <w:r w:rsidRPr="009A7184">
              <w:rPr>
                <w:szCs w:val="16"/>
              </w:rPr>
              <w:tab/>
            </w:r>
          </w:p>
        </w:tc>
        <w:tc>
          <w:tcPr>
            <w:tcW w:w="5044" w:type="dxa"/>
            <w:shd w:val="clear" w:color="auto" w:fill="auto"/>
          </w:tcPr>
          <w:p w14:paraId="32A61092" w14:textId="77777777" w:rsidR="00635155" w:rsidRPr="009A7184" w:rsidRDefault="00635155" w:rsidP="00635155">
            <w:pPr>
              <w:pStyle w:val="ENoteTableText"/>
              <w:rPr>
                <w:szCs w:val="16"/>
              </w:rPr>
            </w:pPr>
            <w:r w:rsidRPr="009A7184">
              <w:rPr>
                <w:szCs w:val="16"/>
              </w:rPr>
              <w:t>ad. No. 118, 2006</w:t>
            </w:r>
          </w:p>
        </w:tc>
      </w:tr>
      <w:tr w:rsidR="00635155" w:rsidRPr="009A7184" w14:paraId="02BE86EC" w14:textId="77777777" w:rsidTr="001F643F">
        <w:trPr>
          <w:cantSplit/>
        </w:trPr>
        <w:tc>
          <w:tcPr>
            <w:tcW w:w="2044" w:type="dxa"/>
            <w:shd w:val="clear" w:color="auto" w:fill="auto"/>
          </w:tcPr>
          <w:p w14:paraId="6AA961C8" w14:textId="77777777" w:rsidR="00635155" w:rsidRPr="009A7184" w:rsidRDefault="00635155" w:rsidP="00635155">
            <w:pPr>
              <w:pStyle w:val="ENoteTableText"/>
              <w:tabs>
                <w:tab w:val="center" w:leader="dot" w:pos="2268"/>
              </w:tabs>
              <w:rPr>
                <w:szCs w:val="16"/>
              </w:rPr>
            </w:pPr>
            <w:r w:rsidRPr="009A7184">
              <w:rPr>
                <w:szCs w:val="16"/>
              </w:rPr>
              <w:t>6115.95.10</w:t>
            </w:r>
            <w:r w:rsidRPr="009A7184">
              <w:rPr>
                <w:szCs w:val="16"/>
              </w:rPr>
              <w:tab/>
            </w:r>
          </w:p>
        </w:tc>
        <w:tc>
          <w:tcPr>
            <w:tcW w:w="5044" w:type="dxa"/>
            <w:shd w:val="clear" w:color="auto" w:fill="auto"/>
          </w:tcPr>
          <w:p w14:paraId="7F192572" w14:textId="77777777" w:rsidR="00635155" w:rsidRPr="009A7184" w:rsidRDefault="00635155" w:rsidP="00635155">
            <w:pPr>
              <w:pStyle w:val="ENoteTableText"/>
              <w:rPr>
                <w:szCs w:val="16"/>
              </w:rPr>
            </w:pPr>
            <w:r w:rsidRPr="009A7184">
              <w:rPr>
                <w:szCs w:val="16"/>
              </w:rPr>
              <w:t>ad. No. 118, 2006</w:t>
            </w:r>
          </w:p>
        </w:tc>
      </w:tr>
      <w:tr w:rsidR="00635155" w:rsidRPr="009A7184" w14:paraId="14C30E65" w14:textId="77777777" w:rsidTr="001F643F">
        <w:trPr>
          <w:cantSplit/>
        </w:trPr>
        <w:tc>
          <w:tcPr>
            <w:tcW w:w="2044" w:type="dxa"/>
            <w:shd w:val="clear" w:color="auto" w:fill="auto"/>
          </w:tcPr>
          <w:p w14:paraId="624AACA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5CD6C5D" w14:textId="77777777" w:rsidR="00635155" w:rsidRPr="009A7184" w:rsidRDefault="00635155" w:rsidP="00635155">
            <w:pPr>
              <w:pStyle w:val="ENoteTableText"/>
              <w:rPr>
                <w:szCs w:val="16"/>
              </w:rPr>
            </w:pPr>
            <w:r w:rsidRPr="009A7184">
              <w:rPr>
                <w:szCs w:val="16"/>
              </w:rPr>
              <w:t>rs No 84, 2016</w:t>
            </w:r>
          </w:p>
        </w:tc>
      </w:tr>
      <w:tr w:rsidR="00635155" w:rsidRPr="009A7184" w14:paraId="3F21FF73" w14:textId="77777777" w:rsidTr="001F643F">
        <w:trPr>
          <w:cantSplit/>
        </w:trPr>
        <w:tc>
          <w:tcPr>
            <w:tcW w:w="2044" w:type="dxa"/>
            <w:shd w:val="clear" w:color="auto" w:fill="auto"/>
          </w:tcPr>
          <w:p w14:paraId="1A0BEDAB" w14:textId="77777777" w:rsidR="00635155" w:rsidRPr="009A7184" w:rsidRDefault="00635155" w:rsidP="00635155">
            <w:pPr>
              <w:pStyle w:val="ENoteTableText"/>
              <w:tabs>
                <w:tab w:val="center" w:leader="dot" w:pos="2268"/>
              </w:tabs>
              <w:rPr>
                <w:szCs w:val="16"/>
              </w:rPr>
            </w:pPr>
            <w:r w:rsidRPr="009A7184">
              <w:rPr>
                <w:szCs w:val="16"/>
              </w:rPr>
              <w:t>6115.95.90</w:t>
            </w:r>
            <w:r w:rsidRPr="009A7184">
              <w:rPr>
                <w:szCs w:val="16"/>
              </w:rPr>
              <w:tab/>
            </w:r>
          </w:p>
        </w:tc>
        <w:tc>
          <w:tcPr>
            <w:tcW w:w="5044" w:type="dxa"/>
            <w:shd w:val="clear" w:color="auto" w:fill="auto"/>
          </w:tcPr>
          <w:p w14:paraId="56A97CB5" w14:textId="77777777" w:rsidR="00635155" w:rsidRPr="009A7184" w:rsidRDefault="00635155" w:rsidP="00635155">
            <w:pPr>
              <w:pStyle w:val="ENoteTableText"/>
              <w:rPr>
                <w:szCs w:val="16"/>
              </w:rPr>
            </w:pPr>
            <w:r w:rsidRPr="009A7184">
              <w:rPr>
                <w:szCs w:val="16"/>
              </w:rPr>
              <w:t>ad. No. 118, 2006</w:t>
            </w:r>
          </w:p>
        </w:tc>
      </w:tr>
      <w:tr w:rsidR="00635155" w:rsidRPr="009A7184" w14:paraId="540C66F1" w14:textId="77777777" w:rsidTr="001F643F">
        <w:trPr>
          <w:cantSplit/>
        </w:trPr>
        <w:tc>
          <w:tcPr>
            <w:tcW w:w="2044" w:type="dxa"/>
            <w:shd w:val="clear" w:color="auto" w:fill="auto"/>
          </w:tcPr>
          <w:p w14:paraId="1651B48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863E2F" w14:textId="77777777" w:rsidR="00635155" w:rsidRPr="009A7184" w:rsidRDefault="00635155" w:rsidP="00635155">
            <w:pPr>
              <w:pStyle w:val="ENoteTableText"/>
              <w:rPr>
                <w:szCs w:val="16"/>
              </w:rPr>
            </w:pPr>
            <w:r w:rsidRPr="009A7184">
              <w:rPr>
                <w:szCs w:val="16"/>
              </w:rPr>
              <w:t>rs No 84, 2016</w:t>
            </w:r>
          </w:p>
        </w:tc>
      </w:tr>
      <w:tr w:rsidR="00635155" w:rsidRPr="009A7184" w14:paraId="1603876D" w14:textId="77777777" w:rsidTr="001F643F">
        <w:trPr>
          <w:cantSplit/>
        </w:trPr>
        <w:tc>
          <w:tcPr>
            <w:tcW w:w="2044" w:type="dxa"/>
            <w:shd w:val="clear" w:color="auto" w:fill="auto"/>
          </w:tcPr>
          <w:p w14:paraId="7AD60B88" w14:textId="77777777" w:rsidR="00635155" w:rsidRPr="009A7184" w:rsidRDefault="00635155" w:rsidP="00635155">
            <w:pPr>
              <w:pStyle w:val="ENoteTableText"/>
              <w:tabs>
                <w:tab w:val="center" w:leader="dot" w:pos="2268"/>
              </w:tabs>
              <w:rPr>
                <w:szCs w:val="16"/>
              </w:rPr>
            </w:pPr>
            <w:r w:rsidRPr="009A7184">
              <w:rPr>
                <w:szCs w:val="16"/>
              </w:rPr>
              <w:t>6115.96</w:t>
            </w:r>
            <w:r w:rsidRPr="009A7184">
              <w:rPr>
                <w:szCs w:val="16"/>
              </w:rPr>
              <w:tab/>
            </w:r>
          </w:p>
        </w:tc>
        <w:tc>
          <w:tcPr>
            <w:tcW w:w="5044" w:type="dxa"/>
            <w:shd w:val="clear" w:color="auto" w:fill="auto"/>
          </w:tcPr>
          <w:p w14:paraId="00855466" w14:textId="77777777" w:rsidR="00635155" w:rsidRPr="009A7184" w:rsidRDefault="00635155" w:rsidP="00635155">
            <w:pPr>
              <w:pStyle w:val="ENoteTableText"/>
              <w:rPr>
                <w:szCs w:val="16"/>
              </w:rPr>
            </w:pPr>
            <w:r w:rsidRPr="009A7184">
              <w:rPr>
                <w:szCs w:val="16"/>
              </w:rPr>
              <w:t>ad. No. 118, 2006</w:t>
            </w:r>
          </w:p>
        </w:tc>
      </w:tr>
      <w:tr w:rsidR="00635155" w:rsidRPr="009A7184" w14:paraId="01E70D10" w14:textId="77777777" w:rsidTr="001F643F">
        <w:trPr>
          <w:cantSplit/>
        </w:trPr>
        <w:tc>
          <w:tcPr>
            <w:tcW w:w="2044" w:type="dxa"/>
            <w:shd w:val="clear" w:color="auto" w:fill="auto"/>
          </w:tcPr>
          <w:p w14:paraId="206F272F" w14:textId="77777777" w:rsidR="00635155" w:rsidRPr="009A7184" w:rsidRDefault="00635155" w:rsidP="00635155">
            <w:pPr>
              <w:pStyle w:val="ENoteTableText"/>
              <w:tabs>
                <w:tab w:val="center" w:leader="dot" w:pos="2268"/>
              </w:tabs>
              <w:rPr>
                <w:szCs w:val="16"/>
              </w:rPr>
            </w:pPr>
            <w:r w:rsidRPr="009A7184">
              <w:rPr>
                <w:szCs w:val="16"/>
              </w:rPr>
              <w:t>6115.96.10</w:t>
            </w:r>
            <w:r w:rsidRPr="009A7184">
              <w:rPr>
                <w:szCs w:val="16"/>
              </w:rPr>
              <w:tab/>
            </w:r>
          </w:p>
        </w:tc>
        <w:tc>
          <w:tcPr>
            <w:tcW w:w="5044" w:type="dxa"/>
            <w:shd w:val="clear" w:color="auto" w:fill="auto"/>
          </w:tcPr>
          <w:p w14:paraId="633EF919" w14:textId="77777777" w:rsidR="00635155" w:rsidRPr="009A7184" w:rsidRDefault="00635155" w:rsidP="00635155">
            <w:pPr>
              <w:pStyle w:val="ENoteTableText"/>
              <w:rPr>
                <w:szCs w:val="16"/>
              </w:rPr>
            </w:pPr>
            <w:r w:rsidRPr="009A7184">
              <w:rPr>
                <w:szCs w:val="16"/>
              </w:rPr>
              <w:t>ad. No. 118, 2006</w:t>
            </w:r>
          </w:p>
        </w:tc>
      </w:tr>
      <w:tr w:rsidR="00635155" w:rsidRPr="009A7184" w14:paraId="4F0428EF" w14:textId="77777777" w:rsidTr="001F643F">
        <w:trPr>
          <w:cantSplit/>
        </w:trPr>
        <w:tc>
          <w:tcPr>
            <w:tcW w:w="2044" w:type="dxa"/>
            <w:shd w:val="clear" w:color="auto" w:fill="auto"/>
          </w:tcPr>
          <w:p w14:paraId="17ECD9D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46E857E" w14:textId="77777777" w:rsidR="00635155" w:rsidRPr="009A7184" w:rsidRDefault="00635155" w:rsidP="00635155">
            <w:pPr>
              <w:pStyle w:val="ENoteTableText"/>
              <w:rPr>
                <w:szCs w:val="16"/>
              </w:rPr>
            </w:pPr>
            <w:r w:rsidRPr="009A7184">
              <w:rPr>
                <w:szCs w:val="16"/>
              </w:rPr>
              <w:t>rs No 84, 2016</w:t>
            </w:r>
          </w:p>
        </w:tc>
      </w:tr>
      <w:tr w:rsidR="00635155" w:rsidRPr="009A7184" w14:paraId="1977F935" w14:textId="77777777" w:rsidTr="001F643F">
        <w:trPr>
          <w:cantSplit/>
        </w:trPr>
        <w:tc>
          <w:tcPr>
            <w:tcW w:w="2044" w:type="dxa"/>
            <w:shd w:val="clear" w:color="auto" w:fill="auto"/>
          </w:tcPr>
          <w:p w14:paraId="6DA343E5" w14:textId="77777777" w:rsidR="00635155" w:rsidRPr="009A7184" w:rsidRDefault="00635155" w:rsidP="00635155">
            <w:pPr>
              <w:pStyle w:val="ENoteTableText"/>
              <w:tabs>
                <w:tab w:val="center" w:leader="dot" w:pos="2268"/>
              </w:tabs>
              <w:rPr>
                <w:szCs w:val="16"/>
              </w:rPr>
            </w:pPr>
            <w:r w:rsidRPr="009A7184">
              <w:rPr>
                <w:szCs w:val="16"/>
              </w:rPr>
              <w:t>6115.96.90</w:t>
            </w:r>
            <w:r w:rsidRPr="009A7184">
              <w:rPr>
                <w:szCs w:val="16"/>
              </w:rPr>
              <w:tab/>
            </w:r>
          </w:p>
        </w:tc>
        <w:tc>
          <w:tcPr>
            <w:tcW w:w="5044" w:type="dxa"/>
            <w:shd w:val="clear" w:color="auto" w:fill="auto"/>
          </w:tcPr>
          <w:p w14:paraId="2B7097B0" w14:textId="77777777" w:rsidR="00635155" w:rsidRPr="009A7184" w:rsidRDefault="00635155" w:rsidP="00635155">
            <w:pPr>
              <w:pStyle w:val="ENoteTableText"/>
              <w:rPr>
                <w:szCs w:val="16"/>
              </w:rPr>
            </w:pPr>
            <w:r w:rsidRPr="009A7184">
              <w:rPr>
                <w:szCs w:val="16"/>
              </w:rPr>
              <w:t>ad. No. 118, 2006</w:t>
            </w:r>
          </w:p>
        </w:tc>
      </w:tr>
      <w:tr w:rsidR="00635155" w:rsidRPr="009A7184" w14:paraId="5C12D0DE" w14:textId="77777777" w:rsidTr="001F643F">
        <w:trPr>
          <w:cantSplit/>
        </w:trPr>
        <w:tc>
          <w:tcPr>
            <w:tcW w:w="2044" w:type="dxa"/>
            <w:shd w:val="clear" w:color="auto" w:fill="auto"/>
          </w:tcPr>
          <w:p w14:paraId="2AA0178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B4905B" w14:textId="77777777" w:rsidR="00635155" w:rsidRPr="009A7184" w:rsidRDefault="00635155" w:rsidP="00635155">
            <w:pPr>
              <w:pStyle w:val="ENoteTableText"/>
              <w:rPr>
                <w:szCs w:val="16"/>
              </w:rPr>
            </w:pPr>
            <w:r w:rsidRPr="009A7184">
              <w:rPr>
                <w:szCs w:val="16"/>
              </w:rPr>
              <w:t>rs No 84, 2016</w:t>
            </w:r>
          </w:p>
        </w:tc>
      </w:tr>
      <w:tr w:rsidR="00635155" w:rsidRPr="009A7184" w14:paraId="2AFD86D7" w14:textId="77777777" w:rsidTr="001F643F">
        <w:trPr>
          <w:cantSplit/>
        </w:trPr>
        <w:tc>
          <w:tcPr>
            <w:tcW w:w="2044" w:type="dxa"/>
            <w:shd w:val="clear" w:color="auto" w:fill="auto"/>
          </w:tcPr>
          <w:p w14:paraId="58E3BE5F" w14:textId="77777777" w:rsidR="00635155" w:rsidRPr="009A7184" w:rsidRDefault="00635155" w:rsidP="00635155">
            <w:pPr>
              <w:pStyle w:val="ENoteTableText"/>
              <w:tabs>
                <w:tab w:val="center" w:leader="dot" w:pos="2268"/>
              </w:tabs>
              <w:rPr>
                <w:szCs w:val="16"/>
              </w:rPr>
            </w:pPr>
            <w:r w:rsidRPr="009A7184">
              <w:rPr>
                <w:szCs w:val="16"/>
              </w:rPr>
              <w:t>6115.99</w:t>
            </w:r>
            <w:r w:rsidRPr="009A7184">
              <w:rPr>
                <w:szCs w:val="16"/>
              </w:rPr>
              <w:tab/>
            </w:r>
          </w:p>
        </w:tc>
        <w:tc>
          <w:tcPr>
            <w:tcW w:w="5044" w:type="dxa"/>
            <w:shd w:val="clear" w:color="auto" w:fill="auto"/>
          </w:tcPr>
          <w:p w14:paraId="340B27AA" w14:textId="77777777" w:rsidR="00635155" w:rsidRPr="009A7184" w:rsidRDefault="00635155" w:rsidP="00635155">
            <w:pPr>
              <w:pStyle w:val="ENoteTableText"/>
              <w:rPr>
                <w:szCs w:val="16"/>
              </w:rPr>
            </w:pPr>
            <w:r w:rsidRPr="009A7184">
              <w:rPr>
                <w:szCs w:val="16"/>
              </w:rPr>
              <w:t>rs. No. 118, 2006</w:t>
            </w:r>
          </w:p>
        </w:tc>
      </w:tr>
      <w:tr w:rsidR="00635155" w:rsidRPr="009A7184" w14:paraId="26EDB2E5" w14:textId="77777777" w:rsidTr="001F643F">
        <w:trPr>
          <w:cantSplit/>
        </w:trPr>
        <w:tc>
          <w:tcPr>
            <w:tcW w:w="2044" w:type="dxa"/>
            <w:shd w:val="clear" w:color="auto" w:fill="auto"/>
          </w:tcPr>
          <w:p w14:paraId="5B2AB707" w14:textId="77777777" w:rsidR="00635155" w:rsidRPr="009A7184" w:rsidRDefault="00635155" w:rsidP="00635155">
            <w:pPr>
              <w:pStyle w:val="ENoteTableText"/>
              <w:tabs>
                <w:tab w:val="center" w:leader="dot" w:pos="2268"/>
              </w:tabs>
              <w:rPr>
                <w:szCs w:val="16"/>
              </w:rPr>
            </w:pPr>
            <w:r w:rsidRPr="009A7184">
              <w:rPr>
                <w:szCs w:val="16"/>
              </w:rPr>
              <w:t>6115.99.10</w:t>
            </w:r>
            <w:r w:rsidRPr="009A7184">
              <w:rPr>
                <w:szCs w:val="16"/>
              </w:rPr>
              <w:tab/>
            </w:r>
          </w:p>
        </w:tc>
        <w:tc>
          <w:tcPr>
            <w:tcW w:w="5044" w:type="dxa"/>
            <w:shd w:val="clear" w:color="auto" w:fill="auto"/>
          </w:tcPr>
          <w:p w14:paraId="10BC67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9D8462D" w14:textId="77777777" w:rsidTr="001F643F">
        <w:trPr>
          <w:cantSplit/>
        </w:trPr>
        <w:tc>
          <w:tcPr>
            <w:tcW w:w="2044" w:type="dxa"/>
            <w:shd w:val="clear" w:color="auto" w:fill="auto"/>
          </w:tcPr>
          <w:p w14:paraId="07F4C334" w14:textId="77777777" w:rsidR="00635155" w:rsidRPr="009A7184" w:rsidRDefault="00635155" w:rsidP="00635155">
            <w:pPr>
              <w:pStyle w:val="ENoteTableText"/>
              <w:rPr>
                <w:szCs w:val="16"/>
              </w:rPr>
            </w:pPr>
          </w:p>
        </w:tc>
        <w:tc>
          <w:tcPr>
            <w:tcW w:w="5044" w:type="dxa"/>
            <w:shd w:val="clear" w:color="auto" w:fill="auto"/>
          </w:tcPr>
          <w:p w14:paraId="53F1445B" w14:textId="77777777" w:rsidR="00635155" w:rsidRPr="009A7184" w:rsidRDefault="00635155" w:rsidP="00635155">
            <w:pPr>
              <w:pStyle w:val="ENoteTableText"/>
              <w:rPr>
                <w:szCs w:val="16"/>
              </w:rPr>
            </w:pPr>
            <w:r w:rsidRPr="009A7184">
              <w:rPr>
                <w:szCs w:val="16"/>
              </w:rPr>
              <w:t>rs No 118, 2006; No 84, 2016</w:t>
            </w:r>
          </w:p>
        </w:tc>
      </w:tr>
      <w:tr w:rsidR="00635155" w:rsidRPr="009A7184" w14:paraId="0BD4D9AE" w14:textId="77777777" w:rsidTr="001F643F">
        <w:trPr>
          <w:cantSplit/>
        </w:trPr>
        <w:tc>
          <w:tcPr>
            <w:tcW w:w="2044" w:type="dxa"/>
            <w:shd w:val="clear" w:color="auto" w:fill="auto"/>
          </w:tcPr>
          <w:p w14:paraId="29091480" w14:textId="77777777" w:rsidR="00635155" w:rsidRPr="009A7184" w:rsidRDefault="00635155" w:rsidP="00635155">
            <w:pPr>
              <w:pStyle w:val="ENoteTableText"/>
              <w:tabs>
                <w:tab w:val="center" w:leader="dot" w:pos="2268"/>
              </w:tabs>
              <w:rPr>
                <w:szCs w:val="16"/>
              </w:rPr>
            </w:pPr>
            <w:r w:rsidRPr="009A7184">
              <w:rPr>
                <w:szCs w:val="16"/>
              </w:rPr>
              <w:t>6115.99.90</w:t>
            </w:r>
            <w:r w:rsidRPr="009A7184">
              <w:rPr>
                <w:szCs w:val="16"/>
              </w:rPr>
              <w:tab/>
            </w:r>
          </w:p>
        </w:tc>
        <w:tc>
          <w:tcPr>
            <w:tcW w:w="5044" w:type="dxa"/>
            <w:shd w:val="clear" w:color="auto" w:fill="auto"/>
          </w:tcPr>
          <w:p w14:paraId="5C64386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2DDAB8" w14:textId="77777777" w:rsidTr="001F643F">
        <w:trPr>
          <w:cantSplit/>
        </w:trPr>
        <w:tc>
          <w:tcPr>
            <w:tcW w:w="2044" w:type="dxa"/>
            <w:shd w:val="clear" w:color="auto" w:fill="auto"/>
          </w:tcPr>
          <w:p w14:paraId="7FAFB143" w14:textId="77777777" w:rsidR="00635155" w:rsidRPr="009A7184" w:rsidRDefault="00635155" w:rsidP="00635155">
            <w:pPr>
              <w:pStyle w:val="ENoteTableText"/>
              <w:rPr>
                <w:szCs w:val="16"/>
              </w:rPr>
            </w:pPr>
          </w:p>
        </w:tc>
        <w:tc>
          <w:tcPr>
            <w:tcW w:w="5044" w:type="dxa"/>
            <w:shd w:val="clear" w:color="auto" w:fill="auto"/>
          </w:tcPr>
          <w:p w14:paraId="12305B5E" w14:textId="77777777" w:rsidR="00635155" w:rsidRPr="009A7184" w:rsidRDefault="00635155" w:rsidP="00635155">
            <w:pPr>
              <w:pStyle w:val="ENoteTableText"/>
              <w:rPr>
                <w:szCs w:val="16"/>
              </w:rPr>
            </w:pPr>
            <w:r w:rsidRPr="009A7184">
              <w:rPr>
                <w:szCs w:val="16"/>
              </w:rPr>
              <w:t>rs No 118, 2006; No 84, 2016</w:t>
            </w:r>
          </w:p>
        </w:tc>
      </w:tr>
      <w:tr w:rsidR="00635155" w:rsidRPr="009A7184" w14:paraId="04883C68" w14:textId="77777777" w:rsidTr="001F643F">
        <w:trPr>
          <w:cantSplit/>
        </w:trPr>
        <w:tc>
          <w:tcPr>
            <w:tcW w:w="2044" w:type="dxa"/>
            <w:shd w:val="clear" w:color="auto" w:fill="auto"/>
          </w:tcPr>
          <w:p w14:paraId="4E2CC02D" w14:textId="77777777" w:rsidR="00635155" w:rsidRPr="00596A60" w:rsidRDefault="00635155" w:rsidP="00635155">
            <w:pPr>
              <w:pStyle w:val="ENoteTableText"/>
              <w:rPr>
                <w:b/>
                <w:szCs w:val="16"/>
              </w:rPr>
            </w:pPr>
            <w:r>
              <w:rPr>
                <w:b/>
                <w:szCs w:val="16"/>
              </w:rPr>
              <w:t>6116</w:t>
            </w:r>
          </w:p>
        </w:tc>
        <w:tc>
          <w:tcPr>
            <w:tcW w:w="5044" w:type="dxa"/>
            <w:shd w:val="clear" w:color="auto" w:fill="auto"/>
          </w:tcPr>
          <w:p w14:paraId="25D55770" w14:textId="77777777" w:rsidR="00635155" w:rsidRPr="009A7184" w:rsidRDefault="00635155" w:rsidP="00635155">
            <w:pPr>
              <w:pStyle w:val="ENoteTableText"/>
              <w:rPr>
                <w:szCs w:val="16"/>
              </w:rPr>
            </w:pPr>
          </w:p>
        </w:tc>
      </w:tr>
      <w:tr w:rsidR="00635155" w:rsidRPr="009A7184" w14:paraId="35B43459" w14:textId="77777777" w:rsidTr="001F643F">
        <w:trPr>
          <w:cantSplit/>
        </w:trPr>
        <w:tc>
          <w:tcPr>
            <w:tcW w:w="2044" w:type="dxa"/>
            <w:shd w:val="clear" w:color="auto" w:fill="auto"/>
          </w:tcPr>
          <w:p w14:paraId="798217A7" w14:textId="77777777" w:rsidR="00635155" w:rsidRPr="00596A60" w:rsidRDefault="00635155" w:rsidP="00596A60">
            <w:pPr>
              <w:pStyle w:val="ENoteTableText"/>
              <w:tabs>
                <w:tab w:val="center" w:leader="dot" w:pos="2268"/>
              </w:tabs>
              <w:rPr>
                <w:szCs w:val="16"/>
              </w:rPr>
            </w:pPr>
            <w:r>
              <w:rPr>
                <w:szCs w:val="16"/>
              </w:rPr>
              <w:t>6116.10.00</w:t>
            </w:r>
            <w:r>
              <w:rPr>
                <w:szCs w:val="16"/>
              </w:rPr>
              <w:tab/>
            </w:r>
          </w:p>
        </w:tc>
        <w:tc>
          <w:tcPr>
            <w:tcW w:w="5044" w:type="dxa"/>
            <w:shd w:val="clear" w:color="auto" w:fill="auto"/>
          </w:tcPr>
          <w:p w14:paraId="0ED25283"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AA31885" w14:textId="77777777" w:rsidTr="001F643F">
        <w:trPr>
          <w:cantSplit/>
        </w:trPr>
        <w:tc>
          <w:tcPr>
            <w:tcW w:w="2044" w:type="dxa"/>
            <w:shd w:val="clear" w:color="auto" w:fill="auto"/>
          </w:tcPr>
          <w:p w14:paraId="5D48FC1E" w14:textId="77777777" w:rsidR="00635155" w:rsidRPr="009A7184" w:rsidRDefault="00635155" w:rsidP="00635155">
            <w:pPr>
              <w:pStyle w:val="ENoteTableText"/>
              <w:rPr>
                <w:szCs w:val="16"/>
              </w:rPr>
            </w:pPr>
            <w:r w:rsidRPr="009A7184">
              <w:rPr>
                <w:b/>
                <w:szCs w:val="16"/>
              </w:rPr>
              <w:t>6117</w:t>
            </w:r>
          </w:p>
        </w:tc>
        <w:tc>
          <w:tcPr>
            <w:tcW w:w="5044" w:type="dxa"/>
            <w:shd w:val="clear" w:color="auto" w:fill="auto"/>
          </w:tcPr>
          <w:p w14:paraId="53FCF72B" w14:textId="77777777" w:rsidR="00635155" w:rsidRPr="009A7184" w:rsidRDefault="00635155" w:rsidP="00635155">
            <w:pPr>
              <w:pStyle w:val="ENoteTableText"/>
              <w:rPr>
                <w:szCs w:val="16"/>
              </w:rPr>
            </w:pPr>
          </w:p>
        </w:tc>
      </w:tr>
      <w:tr w:rsidR="00635155" w:rsidRPr="009A7184" w14:paraId="7E820CC5" w14:textId="77777777" w:rsidTr="001F643F">
        <w:trPr>
          <w:cantSplit/>
        </w:trPr>
        <w:tc>
          <w:tcPr>
            <w:tcW w:w="2044" w:type="dxa"/>
            <w:shd w:val="clear" w:color="auto" w:fill="auto"/>
          </w:tcPr>
          <w:p w14:paraId="4DF06F5F" w14:textId="77777777" w:rsidR="00635155" w:rsidRPr="009A7184" w:rsidRDefault="00635155" w:rsidP="00635155">
            <w:pPr>
              <w:pStyle w:val="ENoteTableText"/>
              <w:tabs>
                <w:tab w:val="center" w:leader="dot" w:pos="2268"/>
              </w:tabs>
              <w:rPr>
                <w:szCs w:val="16"/>
              </w:rPr>
            </w:pPr>
            <w:r w:rsidRPr="009A7184">
              <w:rPr>
                <w:szCs w:val="16"/>
              </w:rPr>
              <w:t>6117.20.00</w:t>
            </w:r>
            <w:r w:rsidRPr="009A7184">
              <w:rPr>
                <w:szCs w:val="16"/>
              </w:rPr>
              <w:tab/>
            </w:r>
          </w:p>
        </w:tc>
        <w:tc>
          <w:tcPr>
            <w:tcW w:w="5044" w:type="dxa"/>
            <w:shd w:val="clear" w:color="auto" w:fill="auto"/>
          </w:tcPr>
          <w:p w14:paraId="1BED6D2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CD56EFF" w14:textId="77777777" w:rsidTr="001F643F">
        <w:trPr>
          <w:cantSplit/>
        </w:trPr>
        <w:tc>
          <w:tcPr>
            <w:tcW w:w="2044" w:type="dxa"/>
            <w:shd w:val="clear" w:color="auto" w:fill="auto"/>
          </w:tcPr>
          <w:p w14:paraId="5E30CEF6" w14:textId="77777777" w:rsidR="00635155" w:rsidRPr="009A7184" w:rsidRDefault="00635155" w:rsidP="00635155">
            <w:pPr>
              <w:pStyle w:val="ENoteTableText"/>
              <w:rPr>
                <w:szCs w:val="16"/>
              </w:rPr>
            </w:pPr>
          </w:p>
        </w:tc>
        <w:tc>
          <w:tcPr>
            <w:tcW w:w="5044" w:type="dxa"/>
            <w:shd w:val="clear" w:color="auto" w:fill="auto"/>
          </w:tcPr>
          <w:p w14:paraId="118094B4" w14:textId="77777777" w:rsidR="00635155" w:rsidRPr="009A7184" w:rsidRDefault="00635155" w:rsidP="00635155">
            <w:pPr>
              <w:pStyle w:val="ENoteTableText"/>
              <w:rPr>
                <w:szCs w:val="16"/>
              </w:rPr>
            </w:pPr>
            <w:r w:rsidRPr="009A7184">
              <w:rPr>
                <w:szCs w:val="16"/>
              </w:rPr>
              <w:t>rep. No. 118, 2006</w:t>
            </w:r>
          </w:p>
        </w:tc>
      </w:tr>
      <w:tr w:rsidR="00635155" w:rsidRPr="009A7184" w14:paraId="730C0ADD" w14:textId="77777777" w:rsidTr="001F643F">
        <w:trPr>
          <w:cantSplit/>
        </w:trPr>
        <w:tc>
          <w:tcPr>
            <w:tcW w:w="2044" w:type="dxa"/>
            <w:shd w:val="clear" w:color="auto" w:fill="auto"/>
          </w:tcPr>
          <w:p w14:paraId="730FE98D" w14:textId="77777777" w:rsidR="00635155" w:rsidRPr="009A7184" w:rsidRDefault="00635155" w:rsidP="00635155">
            <w:pPr>
              <w:pStyle w:val="ENoteTableText"/>
              <w:tabs>
                <w:tab w:val="center" w:leader="dot" w:pos="2268"/>
              </w:tabs>
              <w:rPr>
                <w:szCs w:val="16"/>
              </w:rPr>
            </w:pPr>
            <w:r w:rsidRPr="009A7184">
              <w:rPr>
                <w:szCs w:val="16"/>
              </w:rPr>
              <w:t>6117.80</w:t>
            </w:r>
            <w:r w:rsidRPr="009A7184">
              <w:rPr>
                <w:szCs w:val="16"/>
              </w:rPr>
              <w:tab/>
            </w:r>
          </w:p>
        </w:tc>
        <w:tc>
          <w:tcPr>
            <w:tcW w:w="5044" w:type="dxa"/>
            <w:shd w:val="clear" w:color="auto" w:fill="auto"/>
          </w:tcPr>
          <w:p w14:paraId="447FB9E9" w14:textId="77777777" w:rsidR="00635155" w:rsidRPr="009A7184" w:rsidRDefault="00635155" w:rsidP="00635155">
            <w:pPr>
              <w:pStyle w:val="ENoteTableText"/>
              <w:rPr>
                <w:szCs w:val="16"/>
              </w:rPr>
            </w:pPr>
            <w:r w:rsidRPr="009A7184">
              <w:rPr>
                <w:szCs w:val="16"/>
              </w:rPr>
              <w:t>ad. No. 118, 2006</w:t>
            </w:r>
          </w:p>
        </w:tc>
      </w:tr>
      <w:tr w:rsidR="00635155" w:rsidRPr="009A7184" w14:paraId="5EB469CE" w14:textId="77777777" w:rsidTr="001F643F">
        <w:trPr>
          <w:cantSplit/>
        </w:trPr>
        <w:tc>
          <w:tcPr>
            <w:tcW w:w="2044" w:type="dxa"/>
            <w:shd w:val="clear" w:color="auto" w:fill="auto"/>
          </w:tcPr>
          <w:p w14:paraId="3009BDB7" w14:textId="77777777" w:rsidR="00635155" w:rsidRPr="009A7184" w:rsidRDefault="00635155" w:rsidP="00635155">
            <w:pPr>
              <w:pStyle w:val="ENoteTableText"/>
              <w:tabs>
                <w:tab w:val="center" w:leader="dot" w:pos="2268"/>
              </w:tabs>
              <w:rPr>
                <w:szCs w:val="16"/>
              </w:rPr>
            </w:pPr>
            <w:r w:rsidRPr="009A7184">
              <w:rPr>
                <w:szCs w:val="16"/>
              </w:rPr>
              <w:t>6117.80.00</w:t>
            </w:r>
            <w:r w:rsidRPr="009A7184">
              <w:rPr>
                <w:szCs w:val="16"/>
              </w:rPr>
              <w:tab/>
            </w:r>
          </w:p>
        </w:tc>
        <w:tc>
          <w:tcPr>
            <w:tcW w:w="5044" w:type="dxa"/>
            <w:shd w:val="clear" w:color="auto" w:fill="auto"/>
          </w:tcPr>
          <w:p w14:paraId="00BFF205" w14:textId="77777777" w:rsidR="00635155" w:rsidRPr="009A7184" w:rsidRDefault="00635155" w:rsidP="00635155">
            <w:pPr>
              <w:pStyle w:val="ENoteTableText"/>
              <w:rPr>
                <w:szCs w:val="16"/>
              </w:rPr>
            </w:pPr>
            <w:r w:rsidRPr="009A7184">
              <w:rPr>
                <w:szCs w:val="16"/>
              </w:rPr>
              <w:t>rep. No. 118, 2006</w:t>
            </w:r>
          </w:p>
        </w:tc>
      </w:tr>
      <w:tr w:rsidR="00635155" w:rsidRPr="009A7184" w14:paraId="29E6C424" w14:textId="77777777" w:rsidTr="001F643F">
        <w:trPr>
          <w:cantSplit/>
        </w:trPr>
        <w:tc>
          <w:tcPr>
            <w:tcW w:w="2044" w:type="dxa"/>
            <w:shd w:val="clear" w:color="auto" w:fill="auto"/>
          </w:tcPr>
          <w:p w14:paraId="4A4BE252" w14:textId="77777777" w:rsidR="00635155" w:rsidRPr="009A7184" w:rsidRDefault="00635155" w:rsidP="00635155">
            <w:pPr>
              <w:pStyle w:val="ENoteTableText"/>
              <w:tabs>
                <w:tab w:val="center" w:leader="dot" w:pos="2268"/>
              </w:tabs>
              <w:rPr>
                <w:szCs w:val="16"/>
              </w:rPr>
            </w:pPr>
            <w:r w:rsidRPr="009A7184">
              <w:rPr>
                <w:szCs w:val="16"/>
              </w:rPr>
              <w:t>6117.80.10</w:t>
            </w:r>
            <w:r w:rsidRPr="009A7184">
              <w:rPr>
                <w:szCs w:val="16"/>
              </w:rPr>
              <w:tab/>
            </w:r>
          </w:p>
        </w:tc>
        <w:tc>
          <w:tcPr>
            <w:tcW w:w="5044" w:type="dxa"/>
            <w:shd w:val="clear" w:color="auto" w:fill="auto"/>
          </w:tcPr>
          <w:p w14:paraId="5C364AF7" w14:textId="77777777" w:rsidR="00635155" w:rsidRPr="009A7184" w:rsidRDefault="00635155" w:rsidP="00635155">
            <w:pPr>
              <w:pStyle w:val="ENoteTableText"/>
              <w:rPr>
                <w:szCs w:val="16"/>
              </w:rPr>
            </w:pPr>
            <w:r w:rsidRPr="009A7184">
              <w:rPr>
                <w:szCs w:val="16"/>
              </w:rPr>
              <w:t>ad. No. 118, 2006</w:t>
            </w:r>
          </w:p>
        </w:tc>
      </w:tr>
      <w:tr w:rsidR="00635155" w:rsidRPr="009A7184" w14:paraId="73DE25D1" w14:textId="77777777" w:rsidTr="001F643F">
        <w:trPr>
          <w:cantSplit/>
        </w:trPr>
        <w:tc>
          <w:tcPr>
            <w:tcW w:w="2044" w:type="dxa"/>
            <w:shd w:val="clear" w:color="auto" w:fill="auto"/>
          </w:tcPr>
          <w:p w14:paraId="14FF6D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24FBD7" w14:textId="77777777" w:rsidR="00635155" w:rsidRPr="009A7184" w:rsidRDefault="00635155" w:rsidP="00635155">
            <w:pPr>
              <w:pStyle w:val="ENoteTableText"/>
              <w:rPr>
                <w:szCs w:val="16"/>
              </w:rPr>
            </w:pPr>
            <w:r w:rsidRPr="009A7184">
              <w:rPr>
                <w:szCs w:val="16"/>
              </w:rPr>
              <w:t>rs No 84, 2016</w:t>
            </w:r>
          </w:p>
        </w:tc>
      </w:tr>
      <w:tr w:rsidR="00635155" w:rsidRPr="009A7184" w14:paraId="71CE26EC" w14:textId="77777777" w:rsidTr="001F643F">
        <w:trPr>
          <w:cantSplit/>
        </w:trPr>
        <w:tc>
          <w:tcPr>
            <w:tcW w:w="2044" w:type="dxa"/>
            <w:shd w:val="clear" w:color="auto" w:fill="auto"/>
          </w:tcPr>
          <w:p w14:paraId="2C5DC467" w14:textId="77777777" w:rsidR="00635155" w:rsidRPr="009A7184" w:rsidRDefault="00635155" w:rsidP="00635155">
            <w:pPr>
              <w:pStyle w:val="ENoteTableText"/>
              <w:tabs>
                <w:tab w:val="center" w:leader="dot" w:pos="2268"/>
              </w:tabs>
              <w:rPr>
                <w:szCs w:val="16"/>
              </w:rPr>
            </w:pPr>
            <w:r w:rsidRPr="009A7184">
              <w:rPr>
                <w:szCs w:val="16"/>
              </w:rPr>
              <w:t>6117.80.90</w:t>
            </w:r>
            <w:r w:rsidRPr="009A7184">
              <w:rPr>
                <w:szCs w:val="16"/>
              </w:rPr>
              <w:tab/>
            </w:r>
          </w:p>
        </w:tc>
        <w:tc>
          <w:tcPr>
            <w:tcW w:w="5044" w:type="dxa"/>
            <w:shd w:val="clear" w:color="auto" w:fill="auto"/>
          </w:tcPr>
          <w:p w14:paraId="24447877" w14:textId="77777777" w:rsidR="00635155" w:rsidRPr="009A7184" w:rsidRDefault="00635155" w:rsidP="00635155">
            <w:pPr>
              <w:pStyle w:val="ENoteTableText"/>
              <w:rPr>
                <w:szCs w:val="16"/>
              </w:rPr>
            </w:pPr>
            <w:r w:rsidRPr="009A7184">
              <w:rPr>
                <w:szCs w:val="16"/>
              </w:rPr>
              <w:t>ad. No. 118, 2006</w:t>
            </w:r>
          </w:p>
        </w:tc>
      </w:tr>
      <w:tr w:rsidR="00635155" w:rsidRPr="009A7184" w14:paraId="1BB127D7" w14:textId="77777777" w:rsidTr="001F643F">
        <w:trPr>
          <w:cantSplit/>
        </w:trPr>
        <w:tc>
          <w:tcPr>
            <w:tcW w:w="2044" w:type="dxa"/>
            <w:shd w:val="clear" w:color="auto" w:fill="auto"/>
          </w:tcPr>
          <w:p w14:paraId="0CB826B2" w14:textId="77777777" w:rsidR="00635155" w:rsidRPr="009A7184" w:rsidRDefault="00635155" w:rsidP="00635155">
            <w:pPr>
              <w:pStyle w:val="ENoteTableText"/>
              <w:tabs>
                <w:tab w:val="center" w:leader="dot" w:pos="2268"/>
              </w:tabs>
              <w:rPr>
                <w:szCs w:val="16"/>
              </w:rPr>
            </w:pPr>
            <w:r w:rsidRPr="009A7184">
              <w:rPr>
                <w:szCs w:val="16"/>
              </w:rPr>
              <w:t>6117.90.10</w:t>
            </w:r>
            <w:r w:rsidRPr="009A7184">
              <w:rPr>
                <w:szCs w:val="16"/>
              </w:rPr>
              <w:tab/>
            </w:r>
          </w:p>
        </w:tc>
        <w:tc>
          <w:tcPr>
            <w:tcW w:w="5044" w:type="dxa"/>
            <w:shd w:val="clear" w:color="auto" w:fill="auto"/>
          </w:tcPr>
          <w:p w14:paraId="0FB13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EB6E42" w14:textId="77777777" w:rsidTr="001F643F">
        <w:trPr>
          <w:cantSplit/>
        </w:trPr>
        <w:tc>
          <w:tcPr>
            <w:tcW w:w="2044" w:type="dxa"/>
            <w:shd w:val="clear" w:color="auto" w:fill="auto"/>
          </w:tcPr>
          <w:p w14:paraId="765212F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AF2A02" w14:textId="77777777" w:rsidR="00635155" w:rsidRPr="009A7184" w:rsidRDefault="00635155" w:rsidP="00635155">
            <w:pPr>
              <w:pStyle w:val="ENoteTableText"/>
              <w:rPr>
                <w:szCs w:val="16"/>
              </w:rPr>
            </w:pPr>
            <w:r w:rsidRPr="009A7184">
              <w:rPr>
                <w:szCs w:val="16"/>
              </w:rPr>
              <w:t>rs No 84, 2016</w:t>
            </w:r>
          </w:p>
        </w:tc>
      </w:tr>
      <w:tr w:rsidR="00635155" w:rsidRPr="009A7184" w14:paraId="51A81D95" w14:textId="77777777" w:rsidTr="001F643F">
        <w:trPr>
          <w:cantSplit/>
        </w:trPr>
        <w:tc>
          <w:tcPr>
            <w:tcW w:w="2044" w:type="dxa"/>
            <w:shd w:val="clear" w:color="auto" w:fill="auto"/>
          </w:tcPr>
          <w:p w14:paraId="41F1CA85" w14:textId="77777777" w:rsidR="00635155" w:rsidRPr="009A7184" w:rsidRDefault="00635155" w:rsidP="00635155">
            <w:pPr>
              <w:pStyle w:val="ENoteTableText"/>
              <w:tabs>
                <w:tab w:val="center" w:leader="dot" w:pos="2268"/>
              </w:tabs>
              <w:rPr>
                <w:szCs w:val="16"/>
              </w:rPr>
            </w:pPr>
            <w:r w:rsidRPr="009A7184">
              <w:rPr>
                <w:szCs w:val="16"/>
              </w:rPr>
              <w:t>6117.90.20</w:t>
            </w:r>
            <w:r w:rsidRPr="009A7184">
              <w:rPr>
                <w:szCs w:val="16"/>
              </w:rPr>
              <w:tab/>
            </w:r>
          </w:p>
        </w:tc>
        <w:tc>
          <w:tcPr>
            <w:tcW w:w="5044" w:type="dxa"/>
            <w:shd w:val="clear" w:color="auto" w:fill="auto"/>
          </w:tcPr>
          <w:p w14:paraId="73F323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129CAA" w14:textId="77777777" w:rsidTr="001F643F">
        <w:trPr>
          <w:cantSplit/>
        </w:trPr>
        <w:tc>
          <w:tcPr>
            <w:tcW w:w="2044" w:type="dxa"/>
            <w:shd w:val="clear" w:color="auto" w:fill="auto"/>
          </w:tcPr>
          <w:p w14:paraId="3983C80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F9E7C48" w14:textId="77777777" w:rsidR="00635155" w:rsidRPr="009A7184" w:rsidRDefault="00635155" w:rsidP="00635155">
            <w:pPr>
              <w:pStyle w:val="ENoteTableText"/>
              <w:rPr>
                <w:szCs w:val="16"/>
              </w:rPr>
            </w:pPr>
            <w:r w:rsidRPr="009A7184">
              <w:rPr>
                <w:szCs w:val="16"/>
              </w:rPr>
              <w:t>rs No 84, 2016</w:t>
            </w:r>
          </w:p>
        </w:tc>
      </w:tr>
      <w:tr w:rsidR="00635155" w:rsidRPr="009A7184" w14:paraId="264E0F45" w14:textId="77777777" w:rsidTr="001F643F">
        <w:trPr>
          <w:cantSplit/>
        </w:trPr>
        <w:tc>
          <w:tcPr>
            <w:tcW w:w="2044" w:type="dxa"/>
            <w:shd w:val="clear" w:color="auto" w:fill="auto"/>
          </w:tcPr>
          <w:p w14:paraId="3B10FCAD" w14:textId="77777777" w:rsidR="00635155" w:rsidRPr="009A7184" w:rsidRDefault="00635155" w:rsidP="00635155">
            <w:pPr>
              <w:pStyle w:val="ENoteTableText"/>
              <w:tabs>
                <w:tab w:val="center" w:leader="dot" w:pos="2268"/>
              </w:tabs>
              <w:rPr>
                <w:szCs w:val="16"/>
              </w:rPr>
            </w:pPr>
            <w:r w:rsidRPr="009A7184">
              <w:rPr>
                <w:szCs w:val="16"/>
              </w:rPr>
              <w:t>6117.90.40</w:t>
            </w:r>
            <w:r w:rsidRPr="009A7184">
              <w:rPr>
                <w:szCs w:val="16"/>
              </w:rPr>
              <w:tab/>
            </w:r>
          </w:p>
        </w:tc>
        <w:tc>
          <w:tcPr>
            <w:tcW w:w="5044" w:type="dxa"/>
            <w:shd w:val="clear" w:color="auto" w:fill="auto"/>
          </w:tcPr>
          <w:p w14:paraId="15BA474D" w14:textId="77777777" w:rsidR="00635155" w:rsidRPr="009A7184" w:rsidRDefault="00635155" w:rsidP="00635155">
            <w:pPr>
              <w:pStyle w:val="ENoteTableText"/>
              <w:rPr>
                <w:szCs w:val="16"/>
              </w:rPr>
            </w:pPr>
            <w:r w:rsidRPr="009A7184">
              <w:rPr>
                <w:szCs w:val="16"/>
              </w:rPr>
              <w:t>ad. No. 124, 1999</w:t>
            </w:r>
          </w:p>
        </w:tc>
      </w:tr>
      <w:tr w:rsidR="00635155" w:rsidRPr="009A7184" w14:paraId="1336C04D" w14:textId="77777777" w:rsidTr="001F643F">
        <w:trPr>
          <w:cantSplit/>
        </w:trPr>
        <w:tc>
          <w:tcPr>
            <w:tcW w:w="2044" w:type="dxa"/>
            <w:shd w:val="clear" w:color="auto" w:fill="auto"/>
          </w:tcPr>
          <w:p w14:paraId="1BAC89AF" w14:textId="77777777" w:rsidR="00635155" w:rsidRPr="009A7184" w:rsidRDefault="00635155" w:rsidP="00635155">
            <w:pPr>
              <w:pStyle w:val="ENoteTableText"/>
              <w:tabs>
                <w:tab w:val="center" w:leader="dot" w:pos="2268"/>
              </w:tabs>
              <w:rPr>
                <w:szCs w:val="16"/>
              </w:rPr>
            </w:pPr>
            <w:r w:rsidRPr="009A7184">
              <w:rPr>
                <w:szCs w:val="16"/>
              </w:rPr>
              <w:t>6117.90.90</w:t>
            </w:r>
            <w:r w:rsidRPr="009A7184">
              <w:rPr>
                <w:szCs w:val="16"/>
              </w:rPr>
              <w:tab/>
            </w:r>
          </w:p>
        </w:tc>
        <w:tc>
          <w:tcPr>
            <w:tcW w:w="5044" w:type="dxa"/>
            <w:shd w:val="clear" w:color="auto" w:fill="auto"/>
          </w:tcPr>
          <w:p w14:paraId="452ABA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6E9989" w14:textId="77777777" w:rsidTr="001F643F">
        <w:trPr>
          <w:cantSplit/>
        </w:trPr>
        <w:tc>
          <w:tcPr>
            <w:tcW w:w="2044" w:type="dxa"/>
            <w:shd w:val="clear" w:color="auto" w:fill="auto"/>
          </w:tcPr>
          <w:p w14:paraId="367C082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5203F4" w14:textId="77777777" w:rsidR="00635155" w:rsidRPr="009A7184" w:rsidRDefault="00635155" w:rsidP="00635155">
            <w:pPr>
              <w:pStyle w:val="ENoteTableText"/>
              <w:rPr>
                <w:szCs w:val="16"/>
              </w:rPr>
            </w:pPr>
            <w:r w:rsidRPr="009A7184">
              <w:rPr>
                <w:szCs w:val="16"/>
              </w:rPr>
              <w:t>rs No 84, 2016</w:t>
            </w:r>
          </w:p>
        </w:tc>
      </w:tr>
      <w:tr w:rsidR="00635155" w:rsidRPr="009A7184" w14:paraId="448F6C17" w14:textId="77777777" w:rsidTr="001F643F">
        <w:trPr>
          <w:cantSplit/>
        </w:trPr>
        <w:tc>
          <w:tcPr>
            <w:tcW w:w="2044" w:type="dxa"/>
            <w:shd w:val="clear" w:color="auto" w:fill="auto"/>
          </w:tcPr>
          <w:p w14:paraId="6604D3D7" w14:textId="77777777" w:rsidR="00635155" w:rsidRPr="009A7184" w:rsidRDefault="001F50E2" w:rsidP="00635155">
            <w:pPr>
              <w:pStyle w:val="ENoteTableText"/>
              <w:rPr>
                <w:szCs w:val="16"/>
              </w:rPr>
            </w:pPr>
            <w:r>
              <w:rPr>
                <w:b/>
                <w:szCs w:val="16"/>
              </w:rPr>
              <w:t>Chapter 6</w:t>
            </w:r>
            <w:r w:rsidR="00635155" w:rsidRPr="009A7184">
              <w:rPr>
                <w:b/>
                <w:szCs w:val="16"/>
              </w:rPr>
              <w:t>2</w:t>
            </w:r>
          </w:p>
        </w:tc>
        <w:tc>
          <w:tcPr>
            <w:tcW w:w="5044" w:type="dxa"/>
            <w:shd w:val="clear" w:color="auto" w:fill="auto"/>
          </w:tcPr>
          <w:p w14:paraId="623FCC59" w14:textId="77777777" w:rsidR="00635155" w:rsidRPr="009A7184" w:rsidRDefault="00635155" w:rsidP="00635155">
            <w:pPr>
              <w:pStyle w:val="ENoteTableText"/>
              <w:rPr>
                <w:szCs w:val="16"/>
              </w:rPr>
            </w:pPr>
          </w:p>
        </w:tc>
      </w:tr>
      <w:tr w:rsidR="00635155" w:rsidRPr="009A7184" w14:paraId="75BD8ED6" w14:textId="77777777" w:rsidTr="001F643F">
        <w:trPr>
          <w:cantSplit/>
        </w:trPr>
        <w:tc>
          <w:tcPr>
            <w:tcW w:w="2044" w:type="dxa"/>
            <w:shd w:val="clear" w:color="auto" w:fill="auto"/>
          </w:tcPr>
          <w:p w14:paraId="4D328E90"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6</w:t>
            </w:r>
            <w:r w:rsidRPr="009A7184">
              <w:rPr>
                <w:szCs w:val="16"/>
              </w:rPr>
              <w:t>2</w:t>
            </w:r>
            <w:r w:rsidRPr="009A7184">
              <w:rPr>
                <w:szCs w:val="16"/>
              </w:rPr>
              <w:tab/>
            </w:r>
          </w:p>
        </w:tc>
        <w:tc>
          <w:tcPr>
            <w:tcW w:w="5044" w:type="dxa"/>
            <w:shd w:val="clear" w:color="auto" w:fill="auto"/>
          </w:tcPr>
          <w:p w14:paraId="27940CD8" w14:textId="77777777" w:rsidR="00635155" w:rsidRPr="009A7184" w:rsidRDefault="00635155" w:rsidP="00635155">
            <w:pPr>
              <w:pStyle w:val="ENoteTableText"/>
              <w:rPr>
                <w:szCs w:val="16"/>
              </w:rPr>
            </w:pPr>
            <w:r w:rsidRPr="009A7184">
              <w:rPr>
                <w:szCs w:val="16"/>
              </w:rPr>
              <w:t>am No 32, 1997</w:t>
            </w:r>
          </w:p>
        </w:tc>
      </w:tr>
      <w:tr w:rsidR="00635155" w:rsidRPr="009A7184" w14:paraId="3F1BDA36" w14:textId="77777777" w:rsidTr="001F643F">
        <w:trPr>
          <w:cantSplit/>
        </w:trPr>
        <w:tc>
          <w:tcPr>
            <w:tcW w:w="2044" w:type="dxa"/>
            <w:shd w:val="clear" w:color="auto" w:fill="auto"/>
          </w:tcPr>
          <w:p w14:paraId="041D95D1" w14:textId="77777777" w:rsidR="00635155" w:rsidRPr="009A7184" w:rsidRDefault="00635155" w:rsidP="00635155">
            <w:pPr>
              <w:pStyle w:val="ENoteTableText"/>
              <w:tabs>
                <w:tab w:val="center" w:leader="dot" w:pos="2268"/>
              </w:tabs>
              <w:rPr>
                <w:szCs w:val="16"/>
              </w:rPr>
            </w:pPr>
            <w:r>
              <w:rPr>
                <w:szCs w:val="16"/>
              </w:rPr>
              <w:t xml:space="preserve">Note 4 to </w:t>
            </w:r>
            <w:r w:rsidR="001F50E2">
              <w:rPr>
                <w:szCs w:val="16"/>
              </w:rPr>
              <w:t>Chapter 6</w:t>
            </w:r>
            <w:r>
              <w:rPr>
                <w:szCs w:val="16"/>
              </w:rPr>
              <w:t>2</w:t>
            </w:r>
            <w:r>
              <w:rPr>
                <w:szCs w:val="16"/>
              </w:rPr>
              <w:tab/>
            </w:r>
          </w:p>
        </w:tc>
        <w:tc>
          <w:tcPr>
            <w:tcW w:w="5044" w:type="dxa"/>
            <w:shd w:val="clear" w:color="auto" w:fill="auto"/>
          </w:tcPr>
          <w:p w14:paraId="7E091FF4"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297C00E" w14:textId="77777777" w:rsidTr="001F643F">
        <w:trPr>
          <w:cantSplit/>
        </w:trPr>
        <w:tc>
          <w:tcPr>
            <w:tcW w:w="2044" w:type="dxa"/>
            <w:shd w:val="clear" w:color="auto" w:fill="auto"/>
          </w:tcPr>
          <w:p w14:paraId="2A8F2C26" w14:textId="77777777" w:rsidR="00635155" w:rsidRPr="009A7184" w:rsidRDefault="00635155" w:rsidP="00635155">
            <w:pPr>
              <w:pStyle w:val="ENoteTableText"/>
              <w:tabs>
                <w:tab w:val="center" w:leader="dot" w:pos="2268"/>
              </w:tabs>
              <w:rPr>
                <w:szCs w:val="16"/>
              </w:rPr>
            </w:pPr>
            <w:r w:rsidRPr="009A7184">
              <w:rPr>
                <w:szCs w:val="16"/>
              </w:rPr>
              <w:t xml:space="preserve">Note 4 to </w:t>
            </w:r>
            <w:r w:rsidR="001F50E2">
              <w:rPr>
                <w:szCs w:val="16"/>
              </w:rPr>
              <w:t>Chapter 6</w:t>
            </w:r>
            <w:r w:rsidRPr="009A7184">
              <w:rPr>
                <w:szCs w:val="16"/>
              </w:rPr>
              <w:t>2</w:t>
            </w:r>
            <w:r w:rsidRPr="009A7184">
              <w:rPr>
                <w:szCs w:val="16"/>
              </w:rPr>
              <w:tab/>
            </w:r>
          </w:p>
        </w:tc>
        <w:tc>
          <w:tcPr>
            <w:tcW w:w="5044" w:type="dxa"/>
            <w:shd w:val="clear" w:color="auto" w:fill="auto"/>
          </w:tcPr>
          <w:p w14:paraId="519D822C" w14:textId="77777777" w:rsidR="00635155" w:rsidRPr="009A7184" w:rsidRDefault="00635155" w:rsidP="00635155">
            <w:pPr>
              <w:pStyle w:val="ENoteTableText"/>
              <w:rPr>
                <w:szCs w:val="16"/>
              </w:rPr>
            </w:pPr>
            <w:r w:rsidRPr="009A7184">
              <w:rPr>
                <w:szCs w:val="16"/>
              </w:rPr>
              <w:t>am No 85, 2011</w:t>
            </w:r>
          </w:p>
        </w:tc>
      </w:tr>
      <w:tr w:rsidR="00635155" w:rsidRPr="009A7184" w14:paraId="7EC60577" w14:textId="77777777" w:rsidTr="001F643F">
        <w:trPr>
          <w:cantSplit/>
        </w:trPr>
        <w:tc>
          <w:tcPr>
            <w:tcW w:w="2044" w:type="dxa"/>
            <w:shd w:val="clear" w:color="auto" w:fill="auto"/>
          </w:tcPr>
          <w:p w14:paraId="32AFAC6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75EB06" w14:textId="77777777" w:rsidR="00635155" w:rsidRPr="009A7184" w:rsidRDefault="00635155" w:rsidP="00635155">
            <w:pPr>
              <w:pStyle w:val="ENoteTableText"/>
              <w:rPr>
                <w:szCs w:val="16"/>
              </w:rPr>
            </w:pPr>
            <w:r w:rsidRPr="009A7184">
              <w:rPr>
                <w:szCs w:val="16"/>
              </w:rPr>
              <w:t>ed C65</w:t>
            </w:r>
          </w:p>
        </w:tc>
      </w:tr>
      <w:tr w:rsidR="00635155" w:rsidRPr="009A7184" w14:paraId="00C2C96E" w14:textId="77777777" w:rsidTr="001F643F">
        <w:trPr>
          <w:cantSplit/>
        </w:trPr>
        <w:tc>
          <w:tcPr>
            <w:tcW w:w="2044" w:type="dxa"/>
            <w:shd w:val="clear" w:color="auto" w:fill="auto"/>
          </w:tcPr>
          <w:p w14:paraId="0DCCA09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398C28"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3F60DE6" w14:textId="77777777" w:rsidTr="001F643F">
        <w:trPr>
          <w:cantSplit/>
        </w:trPr>
        <w:tc>
          <w:tcPr>
            <w:tcW w:w="2044" w:type="dxa"/>
            <w:shd w:val="clear" w:color="auto" w:fill="auto"/>
          </w:tcPr>
          <w:p w14:paraId="4BB62DD8" w14:textId="77777777" w:rsidR="00635155" w:rsidRPr="009A7184" w:rsidRDefault="00635155" w:rsidP="00635155">
            <w:pPr>
              <w:pStyle w:val="ENoteTableText"/>
              <w:tabs>
                <w:tab w:val="center" w:leader="dot" w:pos="2268"/>
              </w:tabs>
              <w:rPr>
                <w:szCs w:val="16"/>
              </w:rPr>
            </w:pPr>
            <w:r>
              <w:rPr>
                <w:szCs w:val="16"/>
              </w:rPr>
              <w:t xml:space="preserve">Note 5 to </w:t>
            </w:r>
            <w:r w:rsidR="001F50E2">
              <w:rPr>
                <w:szCs w:val="16"/>
              </w:rPr>
              <w:t>Chapter 6</w:t>
            </w:r>
            <w:r>
              <w:rPr>
                <w:szCs w:val="16"/>
              </w:rPr>
              <w:t>2 (prev Note 4)</w:t>
            </w:r>
          </w:p>
        </w:tc>
        <w:tc>
          <w:tcPr>
            <w:tcW w:w="5044" w:type="dxa"/>
            <w:shd w:val="clear" w:color="auto" w:fill="auto"/>
          </w:tcPr>
          <w:p w14:paraId="270989BE" w14:textId="77777777" w:rsidR="00635155" w:rsidRDefault="00635155" w:rsidP="00635155">
            <w:pPr>
              <w:pStyle w:val="ENoteTableText"/>
              <w:rPr>
                <w:szCs w:val="16"/>
              </w:rPr>
            </w:pPr>
          </w:p>
        </w:tc>
      </w:tr>
      <w:tr w:rsidR="00635155" w:rsidRPr="009A7184" w14:paraId="6D21AFF3" w14:textId="77777777" w:rsidTr="001F643F">
        <w:trPr>
          <w:cantSplit/>
        </w:trPr>
        <w:tc>
          <w:tcPr>
            <w:tcW w:w="2044" w:type="dxa"/>
            <w:shd w:val="clear" w:color="auto" w:fill="auto"/>
          </w:tcPr>
          <w:p w14:paraId="017FFC29" w14:textId="77777777" w:rsidR="00635155" w:rsidRPr="009A7184" w:rsidRDefault="00635155" w:rsidP="00635155">
            <w:pPr>
              <w:pStyle w:val="ENoteTableText"/>
              <w:tabs>
                <w:tab w:val="center" w:leader="dot" w:pos="2268"/>
              </w:tabs>
              <w:rPr>
                <w:szCs w:val="16"/>
              </w:rPr>
            </w:pPr>
            <w:r w:rsidRPr="009A7184">
              <w:rPr>
                <w:szCs w:val="16"/>
              </w:rPr>
              <w:t xml:space="preserve">Note 5 to </w:t>
            </w:r>
            <w:r w:rsidR="001F50E2">
              <w:rPr>
                <w:szCs w:val="16"/>
              </w:rPr>
              <w:t>Chapter 6</w:t>
            </w:r>
            <w:r w:rsidRPr="009A7184">
              <w:rPr>
                <w:szCs w:val="16"/>
              </w:rPr>
              <w:t>2</w:t>
            </w:r>
            <w:r w:rsidRPr="009A7184">
              <w:rPr>
                <w:szCs w:val="16"/>
              </w:rPr>
              <w:tab/>
            </w:r>
          </w:p>
        </w:tc>
        <w:tc>
          <w:tcPr>
            <w:tcW w:w="5044" w:type="dxa"/>
            <w:shd w:val="clear" w:color="auto" w:fill="auto"/>
          </w:tcPr>
          <w:p w14:paraId="25F96EF0" w14:textId="77777777" w:rsidR="00635155" w:rsidRPr="009A7184" w:rsidRDefault="00635155" w:rsidP="00635155">
            <w:pPr>
              <w:pStyle w:val="ENoteTableText"/>
              <w:rPr>
                <w:szCs w:val="16"/>
              </w:rPr>
            </w:pPr>
            <w:r w:rsidRPr="009A7184">
              <w:rPr>
                <w:szCs w:val="16"/>
              </w:rPr>
              <w:t>ed C65</w:t>
            </w:r>
          </w:p>
        </w:tc>
      </w:tr>
      <w:tr w:rsidR="00635155" w:rsidRPr="009A7184" w14:paraId="6182066F" w14:textId="77777777" w:rsidTr="001F643F">
        <w:trPr>
          <w:cantSplit/>
        </w:trPr>
        <w:tc>
          <w:tcPr>
            <w:tcW w:w="2044" w:type="dxa"/>
            <w:shd w:val="clear" w:color="auto" w:fill="auto"/>
          </w:tcPr>
          <w:p w14:paraId="4067DC8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84D23B" w14:textId="77777777" w:rsidR="00635155" w:rsidRPr="009A7184"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1822822F" w14:textId="77777777" w:rsidTr="001F643F">
        <w:trPr>
          <w:cantSplit/>
        </w:trPr>
        <w:tc>
          <w:tcPr>
            <w:tcW w:w="2044" w:type="dxa"/>
            <w:shd w:val="clear" w:color="auto" w:fill="auto"/>
          </w:tcPr>
          <w:p w14:paraId="543DCAD5" w14:textId="77777777" w:rsidR="00635155" w:rsidRPr="009A7184" w:rsidRDefault="00635155" w:rsidP="00635155">
            <w:pPr>
              <w:pStyle w:val="ENoteTableText"/>
              <w:tabs>
                <w:tab w:val="center" w:leader="dot" w:pos="2268"/>
              </w:tabs>
              <w:rPr>
                <w:szCs w:val="16"/>
              </w:rPr>
            </w:pPr>
            <w:r>
              <w:rPr>
                <w:szCs w:val="16"/>
              </w:rPr>
              <w:t xml:space="preserve">Note 6 to </w:t>
            </w:r>
            <w:r w:rsidR="001F50E2">
              <w:rPr>
                <w:szCs w:val="16"/>
              </w:rPr>
              <w:t>Chapter 6</w:t>
            </w:r>
            <w:r>
              <w:rPr>
                <w:szCs w:val="16"/>
              </w:rPr>
              <w:t>2 (prev Note 5)</w:t>
            </w:r>
          </w:p>
        </w:tc>
        <w:tc>
          <w:tcPr>
            <w:tcW w:w="5044" w:type="dxa"/>
            <w:shd w:val="clear" w:color="auto" w:fill="auto"/>
          </w:tcPr>
          <w:p w14:paraId="619B268B" w14:textId="77777777" w:rsidR="00635155" w:rsidRDefault="00635155" w:rsidP="00635155">
            <w:pPr>
              <w:pStyle w:val="ENoteTableText"/>
              <w:rPr>
                <w:szCs w:val="16"/>
              </w:rPr>
            </w:pPr>
          </w:p>
        </w:tc>
      </w:tr>
      <w:tr w:rsidR="00635155" w:rsidRPr="009A7184" w14:paraId="441F492C" w14:textId="77777777" w:rsidTr="001F643F">
        <w:trPr>
          <w:cantSplit/>
        </w:trPr>
        <w:tc>
          <w:tcPr>
            <w:tcW w:w="2044" w:type="dxa"/>
            <w:shd w:val="clear" w:color="auto" w:fill="auto"/>
          </w:tcPr>
          <w:p w14:paraId="7EE8F6D3" w14:textId="77777777" w:rsidR="00635155" w:rsidRDefault="00635155" w:rsidP="00635155">
            <w:pPr>
              <w:pStyle w:val="ENoteTableText"/>
              <w:tabs>
                <w:tab w:val="center" w:leader="dot" w:pos="2268"/>
              </w:tabs>
              <w:rPr>
                <w:szCs w:val="16"/>
              </w:rPr>
            </w:pPr>
            <w:r>
              <w:rPr>
                <w:szCs w:val="16"/>
              </w:rPr>
              <w:t xml:space="preserve">Note 6 to </w:t>
            </w:r>
            <w:r w:rsidR="001F50E2">
              <w:rPr>
                <w:szCs w:val="16"/>
              </w:rPr>
              <w:t>Chapter 6</w:t>
            </w:r>
            <w:r>
              <w:rPr>
                <w:szCs w:val="16"/>
              </w:rPr>
              <w:t>2</w:t>
            </w:r>
            <w:r>
              <w:rPr>
                <w:szCs w:val="16"/>
              </w:rPr>
              <w:tab/>
            </w:r>
          </w:p>
        </w:tc>
        <w:tc>
          <w:tcPr>
            <w:tcW w:w="5044" w:type="dxa"/>
            <w:shd w:val="clear" w:color="auto" w:fill="auto"/>
          </w:tcPr>
          <w:p w14:paraId="4A51EDDE"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083E8F8" w14:textId="77777777" w:rsidTr="001F643F">
        <w:trPr>
          <w:cantSplit/>
        </w:trPr>
        <w:tc>
          <w:tcPr>
            <w:tcW w:w="2044" w:type="dxa"/>
            <w:shd w:val="clear" w:color="auto" w:fill="auto"/>
          </w:tcPr>
          <w:p w14:paraId="7F46E98F"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7</w:t>
            </w:r>
            <w:r>
              <w:rPr>
                <w:szCs w:val="16"/>
              </w:rPr>
              <w:t>2 (prev Note 6)</w:t>
            </w:r>
          </w:p>
        </w:tc>
        <w:tc>
          <w:tcPr>
            <w:tcW w:w="5044" w:type="dxa"/>
            <w:shd w:val="clear" w:color="auto" w:fill="auto"/>
          </w:tcPr>
          <w:p w14:paraId="5E7B0537" w14:textId="77777777" w:rsidR="00635155" w:rsidRDefault="00635155" w:rsidP="00635155">
            <w:pPr>
              <w:pStyle w:val="ENoteTableText"/>
              <w:rPr>
                <w:szCs w:val="16"/>
              </w:rPr>
            </w:pPr>
          </w:p>
        </w:tc>
      </w:tr>
      <w:tr w:rsidR="00635155" w:rsidRPr="009A7184" w14:paraId="1A53781C" w14:textId="77777777" w:rsidTr="001F643F">
        <w:trPr>
          <w:cantSplit/>
        </w:trPr>
        <w:tc>
          <w:tcPr>
            <w:tcW w:w="2044" w:type="dxa"/>
            <w:shd w:val="clear" w:color="auto" w:fill="auto"/>
          </w:tcPr>
          <w:p w14:paraId="4F8D51B4"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6</w:t>
            </w:r>
            <w:r>
              <w:rPr>
                <w:szCs w:val="16"/>
              </w:rPr>
              <w:t>2</w:t>
            </w:r>
            <w:r>
              <w:rPr>
                <w:szCs w:val="16"/>
              </w:rPr>
              <w:tab/>
            </w:r>
          </w:p>
        </w:tc>
        <w:tc>
          <w:tcPr>
            <w:tcW w:w="5044" w:type="dxa"/>
            <w:shd w:val="clear" w:color="auto" w:fill="auto"/>
          </w:tcPr>
          <w:p w14:paraId="7B843789"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35AFB8D8" w14:textId="77777777" w:rsidTr="001F643F">
        <w:trPr>
          <w:cantSplit/>
        </w:trPr>
        <w:tc>
          <w:tcPr>
            <w:tcW w:w="2044" w:type="dxa"/>
            <w:shd w:val="clear" w:color="auto" w:fill="auto"/>
          </w:tcPr>
          <w:p w14:paraId="0F338F09" w14:textId="77777777" w:rsidR="00635155" w:rsidRDefault="00635155" w:rsidP="00635155">
            <w:pPr>
              <w:pStyle w:val="ENoteTableText"/>
              <w:tabs>
                <w:tab w:val="center" w:leader="dot" w:pos="2268"/>
              </w:tabs>
              <w:rPr>
                <w:szCs w:val="16"/>
              </w:rPr>
            </w:pPr>
            <w:r>
              <w:rPr>
                <w:szCs w:val="16"/>
              </w:rPr>
              <w:t xml:space="preserve">Note 7 to </w:t>
            </w:r>
            <w:r w:rsidR="001F50E2">
              <w:rPr>
                <w:szCs w:val="16"/>
              </w:rPr>
              <w:t>Chapter 7</w:t>
            </w:r>
            <w:r>
              <w:rPr>
                <w:szCs w:val="16"/>
              </w:rPr>
              <w:t>2 (prev Note 8)</w:t>
            </w:r>
          </w:p>
        </w:tc>
        <w:tc>
          <w:tcPr>
            <w:tcW w:w="5044" w:type="dxa"/>
            <w:shd w:val="clear" w:color="auto" w:fill="auto"/>
          </w:tcPr>
          <w:p w14:paraId="4802FCF9" w14:textId="77777777" w:rsidR="00635155" w:rsidRDefault="00635155" w:rsidP="00635155">
            <w:pPr>
              <w:pStyle w:val="ENoteTableText"/>
              <w:rPr>
                <w:szCs w:val="16"/>
              </w:rPr>
            </w:pPr>
          </w:p>
        </w:tc>
      </w:tr>
      <w:tr w:rsidR="00635155" w:rsidRPr="009A7184" w14:paraId="69CDD1FA" w14:textId="77777777" w:rsidTr="001F643F">
        <w:trPr>
          <w:cantSplit/>
        </w:trPr>
        <w:tc>
          <w:tcPr>
            <w:tcW w:w="2044" w:type="dxa"/>
            <w:shd w:val="clear" w:color="auto" w:fill="auto"/>
          </w:tcPr>
          <w:p w14:paraId="31530EE3" w14:textId="77777777" w:rsidR="00635155" w:rsidRDefault="00635155" w:rsidP="00635155">
            <w:pPr>
              <w:pStyle w:val="ENoteTableText"/>
              <w:tabs>
                <w:tab w:val="center" w:leader="dot" w:pos="2268"/>
              </w:tabs>
              <w:rPr>
                <w:szCs w:val="16"/>
              </w:rPr>
            </w:pPr>
            <w:r>
              <w:rPr>
                <w:szCs w:val="16"/>
              </w:rPr>
              <w:t xml:space="preserve">Note 8 to </w:t>
            </w:r>
            <w:r w:rsidR="001F50E2">
              <w:rPr>
                <w:szCs w:val="16"/>
              </w:rPr>
              <w:t>Chapter 7</w:t>
            </w:r>
            <w:r>
              <w:rPr>
                <w:szCs w:val="16"/>
              </w:rPr>
              <w:t>2</w:t>
            </w:r>
            <w:r>
              <w:rPr>
                <w:szCs w:val="16"/>
              </w:rPr>
              <w:tab/>
            </w:r>
          </w:p>
        </w:tc>
        <w:tc>
          <w:tcPr>
            <w:tcW w:w="5044" w:type="dxa"/>
            <w:shd w:val="clear" w:color="auto" w:fill="auto"/>
          </w:tcPr>
          <w:p w14:paraId="5A6EDAD4"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C571AEB" w14:textId="77777777" w:rsidTr="001F643F">
        <w:trPr>
          <w:cantSplit/>
        </w:trPr>
        <w:tc>
          <w:tcPr>
            <w:tcW w:w="2044" w:type="dxa"/>
            <w:shd w:val="clear" w:color="auto" w:fill="auto"/>
          </w:tcPr>
          <w:p w14:paraId="17FD514B" w14:textId="77777777" w:rsidR="00635155" w:rsidRDefault="00635155" w:rsidP="00635155">
            <w:pPr>
              <w:pStyle w:val="ENoteTableText"/>
              <w:tabs>
                <w:tab w:val="center" w:leader="dot" w:pos="2268"/>
              </w:tabs>
              <w:rPr>
                <w:szCs w:val="16"/>
              </w:rPr>
            </w:pPr>
            <w:r>
              <w:rPr>
                <w:szCs w:val="16"/>
              </w:rPr>
              <w:t xml:space="preserve">Note 9 to </w:t>
            </w:r>
            <w:r w:rsidR="001F50E2">
              <w:rPr>
                <w:szCs w:val="16"/>
              </w:rPr>
              <w:t>Chapter 7</w:t>
            </w:r>
            <w:r>
              <w:rPr>
                <w:szCs w:val="16"/>
              </w:rPr>
              <w:t>2 (prev Note 8)</w:t>
            </w:r>
          </w:p>
        </w:tc>
        <w:tc>
          <w:tcPr>
            <w:tcW w:w="5044" w:type="dxa"/>
            <w:shd w:val="clear" w:color="auto" w:fill="auto"/>
          </w:tcPr>
          <w:p w14:paraId="6C246C2E" w14:textId="77777777" w:rsidR="00635155" w:rsidRDefault="00635155" w:rsidP="00635155">
            <w:pPr>
              <w:pStyle w:val="ENoteTableText"/>
              <w:rPr>
                <w:szCs w:val="16"/>
              </w:rPr>
            </w:pPr>
          </w:p>
        </w:tc>
      </w:tr>
      <w:tr w:rsidR="00635155" w:rsidRPr="009A7184" w14:paraId="64E309D6" w14:textId="77777777" w:rsidTr="001F643F">
        <w:trPr>
          <w:cantSplit/>
        </w:trPr>
        <w:tc>
          <w:tcPr>
            <w:tcW w:w="2044" w:type="dxa"/>
            <w:shd w:val="clear" w:color="auto" w:fill="auto"/>
          </w:tcPr>
          <w:p w14:paraId="44B08D1A" w14:textId="77777777" w:rsidR="00635155" w:rsidRDefault="00635155" w:rsidP="00635155">
            <w:pPr>
              <w:pStyle w:val="ENoteTableText"/>
              <w:tabs>
                <w:tab w:val="center" w:leader="dot" w:pos="2268"/>
              </w:tabs>
              <w:rPr>
                <w:szCs w:val="16"/>
              </w:rPr>
            </w:pPr>
            <w:r>
              <w:rPr>
                <w:szCs w:val="16"/>
              </w:rPr>
              <w:t xml:space="preserve">Note 9 to </w:t>
            </w:r>
            <w:r w:rsidR="001F50E2">
              <w:rPr>
                <w:szCs w:val="16"/>
              </w:rPr>
              <w:t>Chapter 7</w:t>
            </w:r>
            <w:r>
              <w:rPr>
                <w:szCs w:val="16"/>
              </w:rPr>
              <w:t>2</w:t>
            </w:r>
            <w:r>
              <w:rPr>
                <w:szCs w:val="16"/>
              </w:rPr>
              <w:tab/>
            </w:r>
          </w:p>
        </w:tc>
        <w:tc>
          <w:tcPr>
            <w:tcW w:w="5044" w:type="dxa"/>
            <w:shd w:val="clear" w:color="auto" w:fill="auto"/>
          </w:tcPr>
          <w:p w14:paraId="4421EF38" w14:textId="77777777" w:rsidR="00635155" w:rsidRDefault="00635155" w:rsidP="00635155">
            <w:pPr>
              <w:pStyle w:val="ENoteTableText"/>
              <w:rPr>
                <w:szCs w:val="16"/>
              </w:rPr>
            </w:pPr>
            <w:r>
              <w:rPr>
                <w:szCs w:val="16"/>
              </w:rPr>
              <w:t xml:space="preserve">renum </w:t>
            </w:r>
            <w:r w:rsidRPr="004D2E5F">
              <w:rPr>
                <w:szCs w:val="16"/>
              </w:rPr>
              <w:t xml:space="preserve">No </w:t>
            </w:r>
            <w:r w:rsidRPr="004D2E5F">
              <w:t>91, 2021</w:t>
            </w:r>
          </w:p>
        </w:tc>
      </w:tr>
      <w:tr w:rsidR="00635155" w:rsidRPr="009A7184" w14:paraId="4E8F95B9" w14:textId="77777777" w:rsidTr="001F643F">
        <w:trPr>
          <w:cantSplit/>
        </w:trPr>
        <w:tc>
          <w:tcPr>
            <w:tcW w:w="2044" w:type="dxa"/>
            <w:shd w:val="clear" w:color="auto" w:fill="auto"/>
          </w:tcPr>
          <w:p w14:paraId="74FD566B" w14:textId="77777777" w:rsidR="00635155" w:rsidRDefault="00635155" w:rsidP="00635155">
            <w:pPr>
              <w:pStyle w:val="ENoteTableText"/>
              <w:tabs>
                <w:tab w:val="center" w:leader="dot" w:pos="2268"/>
              </w:tabs>
              <w:rPr>
                <w:szCs w:val="16"/>
              </w:rPr>
            </w:pPr>
            <w:r>
              <w:rPr>
                <w:szCs w:val="16"/>
              </w:rPr>
              <w:t xml:space="preserve">Note 10 to </w:t>
            </w:r>
            <w:r w:rsidR="001F50E2">
              <w:rPr>
                <w:szCs w:val="16"/>
              </w:rPr>
              <w:t>Chapter 7</w:t>
            </w:r>
            <w:r>
              <w:rPr>
                <w:szCs w:val="16"/>
              </w:rPr>
              <w:t>2 (prev Note 9)</w:t>
            </w:r>
          </w:p>
        </w:tc>
        <w:tc>
          <w:tcPr>
            <w:tcW w:w="5044" w:type="dxa"/>
            <w:shd w:val="clear" w:color="auto" w:fill="auto"/>
          </w:tcPr>
          <w:p w14:paraId="35E9347E" w14:textId="77777777" w:rsidR="00635155" w:rsidRDefault="00635155" w:rsidP="00635155">
            <w:pPr>
              <w:pStyle w:val="ENoteTableText"/>
              <w:rPr>
                <w:szCs w:val="16"/>
              </w:rPr>
            </w:pPr>
          </w:p>
        </w:tc>
      </w:tr>
      <w:tr w:rsidR="00635155" w:rsidRPr="009A7184" w14:paraId="4ABBA6FA" w14:textId="77777777" w:rsidTr="001F643F">
        <w:trPr>
          <w:cantSplit/>
        </w:trPr>
        <w:tc>
          <w:tcPr>
            <w:tcW w:w="2044" w:type="dxa"/>
            <w:shd w:val="clear" w:color="auto" w:fill="auto"/>
          </w:tcPr>
          <w:p w14:paraId="756FACC6" w14:textId="77777777" w:rsidR="00635155" w:rsidRPr="009A7184" w:rsidRDefault="00635155" w:rsidP="00635155">
            <w:pPr>
              <w:pStyle w:val="ENoteTableText"/>
              <w:rPr>
                <w:szCs w:val="16"/>
              </w:rPr>
            </w:pPr>
            <w:r w:rsidRPr="009A7184">
              <w:rPr>
                <w:b/>
                <w:szCs w:val="16"/>
              </w:rPr>
              <w:t>6201</w:t>
            </w:r>
          </w:p>
        </w:tc>
        <w:tc>
          <w:tcPr>
            <w:tcW w:w="5044" w:type="dxa"/>
            <w:shd w:val="clear" w:color="auto" w:fill="auto"/>
          </w:tcPr>
          <w:p w14:paraId="58442E93" w14:textId="77777777" w:rsidR="00635155" w:rsidRPr="009A7184" w:rsidRDefault="00635155" w:rsidP="00635155">
            <w:pPr>
              <w:pStyle w:val="ENoteTableText"/>
              <w:rPr>
                <w:szCs w:val="16"/>
              </w:rPr>
            </w:pPr>
          </w:p>
        </w:tc>
      </w:tr>
      <w:tr w:rsidR="00635155" w:rsidRPr="009A7184" w14:paraId="1EB36A65" w14:textId="77777777" w:rsidTr="001F643F">
        <w:trPr>
          <w:cantSplit/>
        </w:trPr>
        <w:tc>
          <w:tcPr>
            <w:tcW w:w="2044" w:type="dxa"/>
            <w:shd w:val="clear" w:color="auto" w:fill="auto"/>
          </w:tcPr>
          <w:p w14:paraId="1C019C0A" w14:textId="77777777" w:rsidR="00635155" w:rsidRPr="009A7184" w:rsidRDefault="00635155" w:rsidP="00635155">
            <w:pPr>
              <w:pStyle w:val="ENoteTableText"/>
              <w:tabs>
                <w:tab w:val="center" w:leader="dot" w:pos="2268"/>
              </w:tabs>
              <w:rPr>
                <w:szCs w:val="16"/>
              </w:rPr>
            </w:pPr>
            <w:r>
              <w:rPr>
                <w:szCs w:val="16"/>
              </w:rPr>
              <w:t>6201</w:t>
            </w:r>
            <w:r>
              <w:rPr>
                <w:szCs w:val="16"/>
              </w:rPr>
              <w:tab/>
            </w:r>
          </w:p>
        </w:tc>
        <w:tc>
          <w:tcPr>
            <w:tcW w:w="5044" w:type="dxa"/>
            <w:shd w:val="clear" w:color="auto" w:fill="auto"/>
          </w:tcPr>
          <w:p w14:paraId="04CBEF9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5542CDBC" w14:textId="77777777" w:rsidTr="001F643F">
        <w:trPr>
          <w:cantSplit/>
        </w:trPr>
        <w:tc>
          <w:tcPr>
            <w:tcW w:w="2044" w:type="dxa"/>
            <w:shd w:val="clear" w:color="auto" w:fill="auto"/>
          </w:tcPr>
          <w:p w14:paraId="640565CD" w14:textId="77777777" w:rsidR="00635155" w:rsidRDefault="00635155" w:rsidP="00635155">
            <w:pPr>
              <w:pStyle w:val="ENoteTableText"/>
              <w:tabs>
                <w:tab w:val="center" w:leader="dot" w:pos="2268"/>
              </w:tabs>
              <w:rPr>
                <w:szCs w:val="16"/>
              </w:rPr>
            </w:pPr>
            <w:r>
              <w:rPr>
                <w:szCs w:val="16"/>
              </w:rPr>
              <w:t>6201.1</w:t>
            </w:r>
            <w:r>
              <w:rPr>
                <w:szCs w:val="16"/>
              </w:rPr>
              <w:tab/>
            </w:r>
          </w:p>
        </w:tc>
        <w:tc>
          <w:tcPr>
            <w:tcW w:w="5044" w:type="dxa"/>
            <w:shd w:val="clear" w:color="auto" w:fill="auto"/>
          </w:tcPr>
          <w:p w14:paraId="3E1F63C2"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3FBB9DD" w14:textId="77777777" w:rsidTr="001F643F">
        <w:trPr>
          <w:cantSplit/>
        </w:trPr>
        <w:tc>
          <w:tcPr>
            <w:tcW w:w="2044" w:type="dxa"/>
            <w:shd w:val="clear" w:color="auto" w:fill="auto"/>
          </w:tcPr>
          <w:p w14:paraId="7EDB9157" w14:textId="77777777" w:rsidR="00635155" w:rsidRPr="009A7184" w:rsidRDefault="00635155" w:rsidP="00635155">
            <w:pPr>
              <w:pStyle w:val="ENoteTableText"/>
              <w:tabs>
                <w:tab w:val="center" w:leader="dot" w:pos="2268"/>
              </w:tabs>
              <w:rPr>
                <w:szCs w:val="16"/>
              </w:rPr>
            </w:pPr>
            <w:r w:rsidRPr="009A7184">
              <w:rPr>
                <w:szCs w:val="16"/>
              </w:rPr>
              <w:t>6201.11.00</w:t>
            </w:r>
            <w:r w:rsidRPr="009A7184">
              <w:rPr>
                <w:szCs w:val="16"/>
              </w:rPr>
              <w:tab/>
            </w:r>
          </w:p>
        </w:tc>
        <w:tc>
          <w:tcPr>
            <w:tcW w:w="5044" w:type="dxa"/>
            <w:shd w:val="clear" w:color="auto" w:fill="auto"/>
          </w:tcPr>
          <w:p w14:paraId="4863B3F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162EE1" w14:textId="77777777" w:rsidTr="001F643F">
        <w:trPr>
          <w:cantSplit/>
        </w:trPr>
        <w:tc>
          <w:tcPr>
            <w:tcW w:w="2044" w:type="dxa"/>
            <w:shd w:val="clear" w:color="auto" w:fill="auto"/>
          </w:tcPr>
          <w:p w14:paraId="5B16106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8107D3" w14:textId="77777777" w:rsidR="00635155" w:rsidRPr="009A7184" w:rsidRDefault="00635155" w:rsidP="00635155">
            <w:pPr>
              <w:pStyle w:val="ENoteTableText"/>
              <w:rPr>
                <w:szCs w:val="16"/>
              </w:rPr>
            </w:pPr>
            <w:r w:rsidRPr="009A7184">
              <w:rPr>
                <w:szCs w:val="16"/>
              </w:rPr>
              <w:t>rs No 84, 2016</w:t>
            </w:r>
          </w:p>
        </w:tc>
      </w:tr>
      <w:tr w:rsidR="00635155" w:rsidRPr="009A7184" w14:paraId="5155F63E" w14:textId="77777777" w:rsidTr="001F643F">
        <w:trPr>
          <w:cantSplit/>
        </w:trPr>
        <w:tc>
          <w:tcPr>
            <w:tcW w:w="2044" w:type="dxa"/>
            <w:shd w:val="clear" w:color="auto" w:fill="auto"/>
          </w:tcPr>
          <w:p w14:paraId="33111FB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FA8F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B00DECC" w14:textId="77777777" w:rsidTr="001F643F">
        <w:trPr>
          <w:cantSplit/>
        </w:trPr>
        <w:tc>
          <w:tcPr>
            <w:tcW w:w="2044" w:type="dxa"/>
            <w:shd w:val="clear" w:color="auto" w:fill="auto"/>
          </w:tcPr>
          <w:p w14:paraId="69D4959E" w14:textId="77777777" w:rsidR="00635155" w:rsidRPr="009A7184" w:rsidRDefault="00635155" w:rsidP="00635155">
            <w:pPr>
              <w:pStyle w:val="ENoteTableText"/>
              <w:tabs>
                <w:tab w:val="center" w:leader="dot" w:pos="2268"/>
              </w:tabs>
              <w:rPr>
                <w:szCs w:val="16"/>
              </w:rPr>
            </w:pPr>
            <w:r w:rsidRPr="009A7184">
              <w:rPr>
                <w:szCs w:val="16"/>
              </w:rPr>
              <w:t>6201.12.00</w:t>
            </w:r>
            <w:r w:rsidRPr="009A7184">
              <w:rPr>
                <w:szCs w:val="16"/>
              </w:rPr>
              <w:tab/>
            </w:r>
          </w:p>
        </w:tc>
        <w:tc>
          <w:tcPr>
            <w:tcW w:w="5044" w:type="dxa"/>
            <w:shd w:val="clear" w:color="auto" w:fill="auto"/>
          </w:tcPr>
          <w:p w14:paraId="1B7CBA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B41C0F" w14:textId="77777777" w:rsidTr="001F643F">
        <w:trPr>
          <w:cantSplit/>
        </w:trPr>
        <w:tc>
          <w:tcPr>
            <w:tcW w:w="2044" w:type="dxa"/>
            <w:shd w:val="clear" w:color="auto" w:fill="auto"/>
          </w:tcPr>
          <w:p w14:paraId="0B6FF38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DE5D74" w14:textId="77777777" w:rsidR="00635155" w:rsidRPr="009A7184" w:rsidRDefault="00635155" w:rsidP="00635155">
            <w:pPr>
              <w:pStyle w:val="ENoteTableText"/>
              <w:rPr>
                <w:szCs w:val="16"/>
              </w:rPr>
            </w:pPr>
            <w:r w:rsidRPr="009A7184">
              <w:rPr>
                <w:szCs w:val="16"/>
              </w:rPr>
              <w:t>rs No 84, 2016</w:t>
            </w:r>
          </w:p>
        </w:tc>
      </w:tr>
      <w:tr w:rsidR="00635155" w:rsidRPr="009A7184" w14:paraId="5546EAF4" w14:textId="77777777" w:rsidTr="001F643F">
        <w:trPr>
          <w:cantSplit/>
        </w:trPr>
        <w:tc>
          <w:tcPr>
            <w:tcW w:w="2044" w:type="dxa"/>
            <w:shd w:val="clear" w:color="auto" w:fill="auto"/>
          </w:tcPr>
          <w:p w14:paraId="11A53B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D62B4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5D1A455" w14:textId="77777777" w:rsidTr="001F643F">
        <w:trPr>
          <w:cantSplit/>
        </w:trPr>
        <w:tc>
          <w:tcPr>
            <w:tcW w:w="2044" w:type="dxa"/>
            <w:shd w:val="clear" w:color="auto" w:fill="auto"/>
          </w:tcPr>
          <w:p w14:paraId="1CB07A45" w14:textId="77777777" w:rsidR="00635155" w:rsidRPr="009A7184" w:rsidRDefault="00635155" w:rsidP="00635155">
            <w:pPr>
              <w:pStyle w:val="ENoteTableText"/>
              <w:tabs>
                <w:tab w:val="center" w:leader="dot" w:pos="2268"/>
              </w:tabs>
              <w:rPr>
                <w:szCs w:val="16"/>
              </w:rPr>
            </w:pPr>
            <w:r w:rsidRPr="009A7184">
              <w:rPr>
                <w:szCs w:val="16"/>
              </w:rPr>
              <w:t>6201.13.00</w:t>
            </w:r>
            <w:r w:rsidRPr="009A7184">
              <w:rPr>
                <w:szCs w:val="16"/>
              </w:rPr>
              <w:tab/>
            </w:r>
          </w:p>
        </w:tc>
        <w:tc>
          <w:tcPr>
            <w:tcW w:w="5044" w:type="dxa"/>
            <w:shd w:val="clear" w:color="auto" w:fill="auto"/>
          </w:tcPr>
          <w:p w14:paraId="394F648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74CDA8" w14:textId="77777777" w:rsidTr="001F643F">
        <w:trPr>
          <w:cantSplit/>
        </w:trPr>
        <w:tc>
          <w:tcPr>
            <w:tcW w:w="2044" w:type="dxa"/>
            <w:shd w:val="clear" w:color="auto" w:fill="auto"/>
          </w:tcPr>
          <w:p w14:paraId="469A175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7D2803" w14:textId="77777777" w:rsidR="00635155" w:rsidRPr="009A7184" w:rsidRDefault="00635155" w:rsidP="00635155">
            <w:pPr>
              <w:pStyle w:val="ENoteTableText"/>
              <w:rPr>
                <w:szCs w:val="16"/>
              </w:rPr>
            </w:pPr>
            <w:r w:rsidRPr="009A7184">
              <w:rPr>
                <w:szCs w:val="16"/>
              </w:rPr>
              <w:t>rs No 84, 2016</w:t>
            </w:r>
          </w:p>
        </w:tc>
      </w:tr>
      <w:tr w:rsidR="00635155" w:rsidRPr="009A7184" w14:paraId="7311D073" w14:textId="77777777" w:rsidTr="001F643F">
        <w:trPr>
          <w:cantSplit/>
        </w:trPr>
        <w:tc>
          <w:tcPr>
            <w:tcW w:w="2044" w:type="dxa"/>
            <w:shd w:val="clear" w:color="auto" w:fill="auto"/>
          </w:tcPr>
          <w:p w14:paraId="2802AC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A7526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BAA1BBE" w14:textId="77777777" w:rsidTr="001F643F">
        <w:trPr>
          <w:cantSplit/>
        </w:trPr>
        <w:tc>
          <w:tcPr>
            <w:tcW w:w="2044" w:type="dxa"/>
            <w:shd w:val="clear" w:color="auto" w:fill="auto"/>
          </w:tcPr>
          <w:p w14:paraId="0D76B61B" w14:textId="77777777" w:rsidR="00635155" w:rsidRPr="009A7184" w:rsidRDefault="00635155" w:rsidP="00635155">
            <w:pPr>
              <w:pStyle w:val="ENoteTableText"/>
              <w:tabs>
                <w:tab w:val="center" w:leader="dot" w:pos="2268"/>
              </w:tabs>
              <w:rPr>
                <w:szCs w:val="16"/>
              </w:rPr>
            </w:pPr>
            <w:r w:rsidRPr="009A7184">
              <w:rPr>
                <w:szCs w:val="16"/>
              </w:rPr>
              <w:t>6201.19.00</w:t>
            </w:r>
            <w:r w:rsidRPr="009A7184">
              <w:rPr>
                <w:szCs w:val="16"/>
              </w:rPr>
              <w:tab/>
            </w:r>
          </w:p>
        </w:tc>
        <w:tc>
          <w:tcPr>
            <w:tcW w:w="5044" w:type="dxa"/>
            <w:shd w:val="clear" w:color="auto" w:fill="auto"/>
          </w:tcPr>
          <w:p w14:paraId="1E34D3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BC8702" w14:textId="77777777" w:rsidTr="001F643F">
        <w:trPr>
          <w:cantSplit/>
        </w:trPr>
        <w:tc>
          <w:tcPr>
            <w:tcW w:w="2044" w:type="dxa"/>
            <w:shd w:val="clear" w:color="auto" w:fill="auto"/>
          </w:tcPr>
          <w:p w14:paraId="77F73E2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197C25" w14:textId="77777777" w:rsidR="00635155" w:rsidRPr="009A7184" w:rsidRDefault="00635155" w:rsidP="00635155">
            <w:pPr>
              <w:pStyle w:val="ENoteTableText"/>
              <w:rPr>
                <w:szCs w:val="16"/>
              </w:rPr>
            </w:pPr>
            <w:r w:rsidRPr="009A7184">
              <w:rPr>
                <w:szCs w:val="16"/>
              </w:rPr>
              <w:t>rs No 84, 2016</w:t>
            </w:r>
          </w:p>
        </w:tc>
      </w:tr>
      <w:tr w:rsidR="00635155" w:rsidRPr="009A7184" w14:paraId="7C268CCE" w14:textId="77777777" w:rsidTr="001F643F">
        <w:trPr>
          <w:cantSplit/>
        </w:trPr>
        <w:tc>
          <w:tcPr>
            <w:tcW w:w="2044" w:type="dxa"/>
            <w:shd w:val="clear" w:color="auto" w:fill="auto"/>
          </w:tcPr>
          <w:p w14:paraId="5294435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E79AB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D312504" w14:textId="77777777" w:rsidTr="001F643F">
        <w:trPr>
          <w:cantSplit/>
        </w:trPr>
        <w:tc>
          <w:tcPr>
            <w:tcW w:w="2044" w:type="dxa"/>
            <w:shd w:val="clear" w:color="auto" w:fill="auto"/>
          </w:tcPr>
          <w:p w14:paraId="6DF4BB7C" w14:textId="77777777" w:rsidR="00635155" w:rsidRDefault="00635155" w:rsidP="00635155">
            <w:pPr>
              <w:pStyle w:val="ENoteTableText"/>
              <w:tabs>
                <w:tab w:val="center" w:leader="dot" w:pos="2268"/>
              </w:tabs>
              <w:rPr>
                <w:szCs w:val="16"/>
              </w:rPr>
            </w:pPr>
            <w:r>
              <w:rPr>
                <w:szCs w:val="16"/>
              </w:rPr>
              <w:t>6201.20.00</w:t>
            </w:r>
            <w:r>
              <w:rPr>
                <w:szCs w:val="16"/>
              </w:rPr>
              <w:tab/>
            </w:r>
          </w:p>
        </w:tc>
        <w:tc>
          <w:tcPr>
            <w:tcW w:w="5044" w:type="dxa"/>
            <w:shd w:val="clear" w:color="auto" w:fill="auto"/>
          </w:tcPr>
          <w:p w14:paraId="60C97F9A"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9672E46" w14:textId="77777777" w:rsidTr="001F643F">
        <w:trPr>
          <w:cantSplit/>
        </w:trPr>
        <w:tc>
          <w:tcPr>
            <w:tcW w:w="2044" w:type="dxa"/>
            <w:shd w:val="clear" w:color="auto" w:fill="auto"/>
          </w:tcPr>
          <w:p w14:paraId="5165DDC6" w14:textId="77777777" w:rsidR="00635155" w:rsidRDefault="00635155" w:rsidP="00635155">
            <w:pPr>
              <w:pStyle w:val="ENoteTableText"/>
              <w:tabs>
                <w:tab w:val="center" w:leader="dot" w:pos="2268"/>
              </w:tabs>
              <w:rPr>
                <w:szCs w:val="16"/>
              </w:rPr>
            </w:pPr>
            <w:r>
              <w:rPr>
                <w:szCs w:val="16"/>
              </w:rPr>
              <w:t>6201.30.00</w:t>
            </w:r>
            <w:r>
              <w:rPr>
                <w:szCs w:val="16"/>
              </w:rPr>
              <w:tab/>
            </w:r>
          </w:p>
        </w:tc>
        <w:tc>
          <w:tcPr>
            <w:tcW w:w="5044" w:type="dxa"/>
            <w:shd w:val="clear" w:color="auto" w:fill="auto"/>
          </w:tcPr>
          <w:p w14:paraId="4BF9CE2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790A594" w14:textId="77777777" w:rsidTr="001F643F">
        <w:trPr>
          <w:cantSplit/>
        </w:trPr>
        <w:tc>
          <w:tcPr>
            <w:tcW w:w="2044" w:type="dxa"/>
            <w:shd w:val="clear" w:color="auto" w:fill="auto"/>
          </w:tcPr>
          <w:p w14:paraId="1667076D" w14:textId="77777777" w:rsidR="00635155" w:rsidRDefault="00635155" w:rsidP="00635155">
            <w:pPr>
              <w:pStyle w:val="ENoteTableText"/>
              <w:tabs>
                <w:tab w:val="center" w:leader="dot" w:pos="2268"/>
              </w:tabs>
              <w:rPr>
                <w:szCs w:val="16"/>
              </w:rPr>
            </w:pPr>
            <w:r>
              <w:rPr>
                <w:szCs w:val="16"/>
              </w:rPr>
              <w:t>6201.40.00</w:t>
            </w:r>
            <w:r>
              <w:rPr>
                <w:szCs w:val="16"/>
              </w:rPr>
              <w:tab/>
            </w:r>
          </w:p>
        </w:tc>
        <w:tc>
          <w:tcPr>
            <w:tcW w:w="5044" w:type="dxa"/>
            <w:shd w:val="clear" w:color="auto" w:fill="auto"/>
          </w:tcPr>
          <w:p w14:paraId="0994ABD4"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33F8742" w14:textId="77777777" w:rsidTr="001F643F">
        <w:trPr>
          <w:cantSplit/>
        </w:trPr>
        <w:tc>
          <w:tcPr>
            <w:tcW w:w="2044" w:type="dxa"/>
            <w:shd w:val="clear" w:color="auto" w:fill="auto"/>
          </w:tcPr>
          <w:p w14:paraId="732CF621" w14:textId="77777777" w:rsidR="00635155" w:rsidRDefault="00635155" w:rsidP="00635155">
            <w:pPr>
              <w:pStyle w:val="ENoteTableText"/>
              <w:tabs>
                <w:tab w:val="center" w:leader="dot" w:pos="2268"/>
              </w:tabs>
              <w:rPr>
                <w:szCs w:val="16"/>
              </w:rPr>
            </w:pPr>
            <w:r>
              <w:rPr>
                <w:szCs w:val="16"/>
              </w:rPr>
              <w:t>6201.9</w:t>
            </w:r>
            <w:r>
              <w:rPr>
                <w:szCs w:val="16"/>
              </w:rPr>
              <w:tab/>
            </w:r>
          </w:p>
        </w:tc>
        <w:tc>
          <w:tcPr>
            <w:tcW w:w="5044" w:type="dxa"/>
            <w:shd w:val="clear" w:color="auto" w:fill="auto"/>
          </w:tcPr>
          <w:p w14:paraId="1EEB4840"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707A0DF" w14:textId="77777777" w:rsidTr="001F643F">
        <w:trPr>
          <w:cantSplit/>
        </w:trPr>
        <w:tc>
          <w:tcPr>
            <w:tcW w:w="2044" w:type="dxa"/>
            <w:shd w:val="clear" w:color="auto" w:fill="auto"/>
          </w:tcPr>
          <w:p w14:paraId="7734B7CE" w14:textId="77777777" w:rsidR="00635155" w:rsidRDefault="00635155" w:rsidP="00635155">
            <w:pPr>
              <w:pStyle w:val="ENoteTableText"/>
              <w:tabs>
                <w:tab w:val="center" w:leader="dot" w:pos="2268"/>
              </w:tabs>
              <w:rPr>
                <w:szCs w:val="16"/>
              </w:rPr>
            </w:pPr>
            <w:r>
              <w:rPr>
                <w:szCs w:val="16"/>
              </w:rPr>
              <w:t>6201.90.00</w:t>
            </w:r>
            <w:r>
              <w:rPr>
                <w:szCs w:val="16"/>
              </w:rPr>
              <w:tab/>
            </w:r>
          </w:p>
        </w:tc>
        <w:tc>
          <w:tcPr>
            <w:tcW w:w="5044" w:type="dxa"/>
            <w:shd w:val="clear" w:color="auto" w:fill="auto"/>
          </w:tcPr>
          <w:p w14:paraId="3C7C48F5"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C6056EF" w14:textId="77777777" w:rsidTr="001F643F">
        <w:trPr>
          <w:cantSplit/>
        </w:trPr>
        <w:tc>
          <w:tcPr>
            <w:tcW w:w="2044" w:type="dxa"/>
            <w:shd w:val="clear" w:color="auto" w:fill="auto"/>
          </w:tcPr>
          <w:p w14:paraId="4AB33186" w14:textId="77777777" w:rsidR="00635155" w:rsidRPr="009A7184" w:rsidRDefault="00635155" w:rsidP="00635155">
            <w:pPr>
              <w:pStyle w:val="ENoteTableText"/>
              <w:tabs>
                <w:tab w:val="center" w:leader="dot" w:pos="2268"/>
              </w:tabs>
              <w:rPr>
                <w:szCs w:val="16"/>
              </w:rPr>
            </w:pPr>
            <w:r w:rsidRPr="009A7184">
              <w:rPr>
                <w:szCs w:val="16"/>
              </w:rPr>
              <w:t>6201.91.00</w:t>
            </w:r>
            <w:r w:rsidRPr="009A7184">
              <w:rPr>
                <w:szCs w:val="16"/>
              </w:rPr>
              <w:tab/>
            </w:r>
          </w:p>
        </w:tc>
        <w:tc>
          <w:tcPr>
            <w:tcW w:w="5044" w:type="dxa"/>
            <w:shd w:val="clear" w:color="auto" w:fill="auto"/>
          </w:tcPr>
          <w:p w14:paraId="577FC97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0B640F" w14:textId="77777777" w:rsidTr="001F643F">
        <w:trPr>
          <w:cantSplit/>
        </w:trPr>
        <w:tc>
          <w:tcPr>
            <w:tcW w:w="2044" w:type="dxa"/>
            <w:shd w:val="clear" w:color="auto" w:fill="auto"/>
          </w:tcPr>
          <w:p w14:paraId="76F3E8F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3D12EB" w14:textId="77777777" w:rsidR="00635155" w:rsidRPr="009A7184" w:rsidRDefault="00635155" w:rsidP="00635155">
            <w:pPr>
              <w:pStyle w:val="ENoteTableText"/>
              <w:rPr>
                <w:szCs w:val="16"/>
              </w:rPr>
            </w:pPr>
            <w:r w:rsidRPr="009A7184">
              <w:rPr>
                <w:szCs w:val="16"/>
              </w:rPr>
              <w:t>rs No 84, 2016</w:t>
            </w:r>
          </w:p>
        </w:tc>
      </w:tr>
      <w:tr w:rsidR="00635155" w:rsidRPr="009A7184" w14:paraId="11CA9E2A" w14:textId="77777777" w:rsidTr="001F643F">
        <w:trPr>
          <w:cantSplit/>
        </w:trPr>
        <w:tc>
          <w:tcPr>
            <w:tcW w:w="2044" w:type="dxa"/>
            <w:shd w:val="clear" w:color="auto" w:fill="auto"/>
          </w:tcPr>
          <w:p w14:paraId="000A977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61D8E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C795AD" w14:textId="77777777" w:rsidTr="001F643F">
        <w:trPr>
          <w:cantSplit/>
        </w:trPr>
        <w:tc>
          <w:tcPr>
            <w:tcW w:w="2044" w:type="dxa"/>
            <w:shd w:val="clear" w:color="auto" w:fill="auto"/>
          </w:tcPr>
          <w:p w14:paraId="252271A0" w14:textId="77777777" w:rsidR="00635155" w:rsidRPr="009A7184" w:rsidRDefault="00635155" w:rsidP="00635155">
            <w:pPr>
              <w:pStyle w:val="ENoteTableText"/>
              <w:tabs>
                <w:tab w:val="center" w:leader="dot" w:pos="2268"/>
              </w:tabs>
              <w:rPr>
                <w:szCs w:val="16"/>
              </w:rPr>
            </w:pPr>
            <w:r w:rsidRPr="009A7184">
              <w:rPr>
                <w:szCs w:val="16"/>
              </w:rPr>
              <w:t>6201.92.00</w:t>
            </w:r>
            <w:r w:rsidRPr="009A7184">
              <w:rPr>
                <w:szCs w:val="16"/>
              </w:rPr>
              <w:tab/>
            </w:r>
          </w:p>
        </w:tc>
        <w:tc>
          <w:tcPr>
            <w:tcW w:w="5044" w:type="dxa"/>
            <w:shd w:val="clear" w:color="auto" w:fill="auto"/>
          </w:tcPr>
          <w:p w14:paraId="356DBBB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AA3B08" w14:textId="77777777" w:rsidTr="001F643F">
        <w:trPr>
          <w:cantSplit/>
        </w:trPr>
        <w:tc>
          <w:tcPr>
            <w:tcW w:w="2044" w:type="dxa"/>
            <w:shd w:val="clear" w:color="auto" w:fill="auto"/>
          </w:tcPr>
          <w:p w14:paraId="7CC5F62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180E3A6" w14:textId="77777777" w:rsidR="00635155" w:rsidRPr="009A7184" w:rsidRDefault="00635155" w:rsidP="00635155">
            <w:pPr>
              <w:pStyle w:val="ENoteTableText"/>
              <w:rPr>
                <w:szCs w:val="16"/>
              </w:rPr>
            </w:pPr>
            <w:r w:rsidRPr="009A7184">
              <w:rPr>
                <w:szCs w:val="16"/>
              </w:rPr>
              <w:t>rs No 84, 2016</w:t>
            </w:r>
          </w:p>
        </w:tc>
      </w:tr>
      <w:tr w:rsidR="00635155" w:rsidRPr="009A7184" w14:paraId="78BD7416" w14:textId="77777777" w:rsidTr="001F643F">
        <w:trPr>
          <w:cantSplit/>
        </w:trPr>
        <w:tc>
          <w:tcPr>
            <w:tcW w:w="2044" w:type="dxa"/>
            <w:shd w:val="clear" w:color="auto" w:fill="auto"/>
          </w:tcPr>
          <w:p w14:paraId="15A7990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A70D7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74ED91F" w14:textId="77777777" w:rsidTr="001F643F">
        <w:trPr>
          <w:cantSplit/>
        </w:trPr>
        <w:tc>
          <w:tcPr>
            <w:tcW w:w="2044" w:type="dxa"/>
            <w:shd w:val="clear" w:color="auto" w:fill="auto"/>
          </w:tcPr>
          <w:p w14:paraId="171B5D9D" w14:textId="77777777" w:rsidR="00635155" w:rsidRPr="009A7184" w:rsidRDefault="00635155" w:rsidP="00635155">
            <w:pPr>
              <w:pStyle w:val="ENoteTableText"/>
              <w:tabs>
                <w:tab w:val="center" w:leader="dot" w:pos="2268"/>
              </w:tabs>
              <w:rPr>
                <w:szCs w:val="16"/>
              </w:rPr>
            </w:pPr>
            <w:r w:rsidRPr="009A7184">
              <w:rPr>
                <w:szCs w:val="16"/>
              </w:rPr>
              <w:t>6201.93.00</w:t>
            </w:r>
            <w:r w:rsidRPr="009A7184">
              <w:rPr>
                <w:szCs w:val="16"/>
              </w:rPr>
              <w:tab/>
            </w:r>
          </w:p>
        </w:tc>
        <w:tc>
          <w:tcPr>
            <w:tcW w:w="5044" w:type="dxa"/>
            <w:shd w:val="clear" w:color="auto" w:fill="auto"/>
          </w:tcPr>
          <w:p w14:paraId="0FE31FF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B391DE" w14:textId="77777777" w:rsidTr="001F643F">
        <w:trPr>
          <w:cantSplit/>
        </w:trPr>
        <w:tc>
          <w:tcPr>
            <w:tcW w:w="2044" w:type="dxa"/>
            <w:shd w:val="clear" w:color="auto" w:fill="auto"/>
          </w:tcPr>
          <w:p w14:paraId="46EC342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E9AB235" w14:textId="77777777" w:rsidR="00635155" w:rsidRPr="009A7184" w:rsidRDefault="00635155" w:rsidP="00635155">
            <w:pPr>
              <w:pStyle w:val="ENoteTableText"/>
              <w:rPr>
                <w:szCs w:val="16"/>
              </w:rPr>
            </w:pPr>
            <w:r w:rsidRPr="009A7184">
              <w:rPr>
                <w:szCs w:val="16"/>
              </w:rPr>
              <w:t>rs No 84, 2016</w:t>
            </w:r>
          </w:p>
        </w:tc>
      </w:tr>
      <w:tr w:rsidR="00635155" w:rsidRPr="009A7184" w14:paraId="4BAFFCD2" w14:textId="77777777" w:rsidTr="001F643F">
        <w:trPr>
          <w:cantSplit/>
        </w:trPr>
        <w:tc>
          <w:tcPr>
            <w:tcW w:w="2044" w:type="dxa"/>
            <w:shd w:val="clear" w:color="auto" w:fill="auto"/>
          </w:tcPr>
          <w:p w14:paraId="66EFB9C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B7EA9B"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07B75CF" w14:textId="77777777" w:rsidTr="001F643F">
        <w:trPr>
          <w:cantSplit/>
        </w:trPr>
        <w:tc>
          <w:tcPr>
            <w:tcW w:w="2044" w:type="dxa"/>
            <w:shd w:val="clear" w:color="auto" w:fill="auto"/>
          </w:tcPr>
          <w:p w14:paraId="3982ED30" w14:textId="77777777" w:rsidR="00635155" w:rsidRPr="009A7184" w:rsidRDefault="00635155" w:rsidP="00635155">
            <w:pPr>
              <w:pStyle w:val="ENoteTableText"/>
              <w:tabs>
                <w:tab w:val="center" w:leader="dot" w:pos="2268"/>
              </w:tabs>
              <w:rPr>
                <w:szCs w:val="16"/>
              </w:rPr>
            </w:pPr>
            <w:r w:rsidRPr="009A7184">
              <w:rPr>
                <w:szCs w:val="16"/>
              </w:rPr>
              <w:t>6201.99.00</w:t>
            </w:r>
            <w:r w:rsidRPr="009A7184">
              <w:rPr>
                <w:szCs w:val="16"/>
              </w:rPr>
              <w:tab/>
            </w:r>
          </w:p>
        </w:tc>
        <w:tc>
          <w:tcPr>
            <w:tcW w:w="5044" w:type="dxa"/>
            <w:shd w:val="clear" w:color="auto" w:fill="auto"/>
          </w:tcPr>
          <w:p w14:paraId="6ED22FA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6E931AE" w14:textId="77777777" w:rsidTr="001F643F">
        <w:trPr>
          <w:cantSplit/>
        </w:trPr>
        <w:tc>
          <w:tcPr>
            <w:tcW w:w="2044" w:type="dxa"/>
            <w:shd w:val="clear" w:color="auto" w:fill="auto"/>
          </w:tcPr>
          <w:p w14:paraId="6B63532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79C78C" w14:textId="77777777" w:rsidR="00635155" w:rsidRPr="009A7184" w:rsidRDefault="00635155" w:rsidP="00635155">
            <w:pPr>
              <w:pStyle w:val="ENoteTableText"/>
              <w:rPr>
                <w:szCs w:val="16"/>
              </w:rPr>
            </w:pPr>
            <w:r w:rsidRPr="009A7184">
              <w:rPr>
                <w:szCs w:val="16"/>
              </w:rPr>
              <w:t>rs No 84, 2016</w:t>
            </w:r>
          </w:p>
        </w:tc>
      </w:tr>
      <w:tr w:rsidR="00635155" w:rsidRPr="009A7184" w14:paraId="7592E2D5" w14:textId="77777777" w:rsidTr="001F643F">
        <w:trPr>
          <w:cantSplit/>
        </w:trPr>
        <w:tc>
          <w:tcPr>
            <w:tcW w:w="2044" w:type="dxa"/>
            <w:shd w:val="clear" w:color="auto" w:fill="auto"/>
          </w:tcPr>
          <w:p w14:paraId="7B23C8A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D5DD2E"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5180601" w14:textId="77777777" w:rsidTr="001F643F">
        <w:trPr>
          <w:cantSplit/>
        </w:trPr>
        <w:tc>
          <w:tcPr>
            <w:tcW w:w="2044" w:type="dxa"/>
            <w:shd w:val="clear" w:color="auto" w:fill="auto"/>
          </w:tcPr>
          <w:p w14:paraId="1F14FD44" w14:textId="77777777" w:rsidR="00635155" w:rsidRPr="009A7184" w:rsidRDefault="00635155" w:rsidP="00635155">
            <w:pPr>
              <w:pStyle w:val="ENoteTableText"/>
              <w:rPr>
                <w:szCs w:val="16"/>
              </w:rPr>
            </w:pPr>
            <w:r w:rsidRPr="009A7184">
              <w:rPr>
                <w:b/>
                <w:szCs w:val="16"/>
              </w:rPr>
              <w:t>6202</w:t>
            </w:r>
          </w:p>
        </w:tc>
        <w:tc>
          <w:tcPr>
            <w:tcW w:w="5044" w:type="dxa"/>
            <w:shd w:val="clear" w:color="auto" w:fill="auto"/>
          </w:tcPr>
          <w:p w14:paraId="0344E529" w14:textId="77777777" w:rsidR="00635155" w:rsidRPr="009A7184" w:rsidRDefault="00635155" w:rsidP="00635155">
            <w:pPr>
              <w:pStyle w:val="ENoteTableText"/>
              <w:rPr>
                <w:szCs w:val="16"/>
              </w:rPr>
            </w:pPr>
          </w:p>
        </w:tc>
      </w:tr>
      <w:tr w:rsidR="00635155" w:rsidRPr="009A7184" w14:paraId="534CA5A5" w14:textId="77777777" w:rsidTr="001F643F">
        <w:trPr>
          <w:cantSplit/>
        </w:trPr>
        <w:tc>
          <w:tcPr>
            <w:tcW w:w="2044" w:type="dxa"/>
            <w:shd w:val="clear" w:color="auto" w:fill="auto"/>
          </w:tcPr>
          <w:p w14:paraId="05AAF902" w14:textId="77777777" w:rsidR="00635155" w:rsidRPr="005958C4" w:rsidRDefault="00635155" w:rsidP="005958C4">
            <w:pPr>
              <w:pStyle w:val="ENoteTableText"/>
              <w:tabs>
                <w:tab w:val="center" w:leader="dot" w:pos="2268"/>
              </w:tabs>
              <w:rPr>
                <w:szCs w:val="16"/>
              </w:rPr>
            </w:pPr>
            <w:r>
              <w:rPr>
                <w:szCs w:val="16"/>
              </w:rPr>
              <w:t>6202</w:t>
            </w:r>
            <w:r>
              <w:rPr>
                <w:szCs w:val="16"/>
              </w:rPr>
              <w:tab/>
            </w:r>
          </w:p>
        </w:tc>
        <w:tc>
          <w:tcPr>
            <w:tcW w:w="5044" w:type="dxa"/>
            <w:shd w:val="clear" w:color="auto" w:fill="auto"/>
          </w:tcPr>
          <w:p w14:paraId="0B1F8562"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348B72FB" w14:textId="77777777" w:rsidTr="001F643F">
        <w:trPr>
          <w:cantSplit/>
        </w:trPr>
        <w:tc>
          <w:tcPr>
            <w:tcW w:w="2044" w:type="dxa"/>
            <w:shd w:val="clear" w:color="auto" w:fill="auto"/>
          </w:tcPr>
          <w:p w14:paraId="3E7B81D9" w14:textId="77777777" w:rsidR="00635155" w:rsidRDefault="00635155" w:rsidP="00635155">
            <w:pPr>
              <w:pStyle w:val="ENoteTableText"/>
              <w:tabs>
                <w:tab w:val="center" w:leader="dot" w:pos="2268"/>
              </w:tabs>
              <w:rPr>
                <w:szCs w:val="16"/>
              </w:rPr>
            </w:pPr>
            <w:r>
              <w:rPr>
                <w:szCs w:val="16"/>
              </w:rPr>
              <w:t>6202.1</w:t>
            </w:r>
            <w:r>
              <w:rPr>
                <w:szCs w:val="16"/>
              </w:rPr>
              <w:tab/>
            </w:r>
          </w:p>
        </w:tc>
        <w:tc>
          <w:tcPr>
            <w:tcW w:w="5044" w:type="dxa"/>
            <w:shd w:val="clear" w:color="auto" w:fill="auto"/>
          </w:tcPr>
          <w:p w14:paraId="2331475D"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00B77AF" w14:textId="77777777" w:rsidTr="001F643F">
        <w:trPr>
          <w:cantSplit/>
        </w:trPr>
        <w:tc>
          <w:tcPr>
            <w:tcW w:w="2044" w:type="dxa"/>
            <w:shd w:val="clear" w:color="auto" w:fill="auto"/>
          </w:tcPr>
          <w:p w14:paraId="64C6E9DD" w14:textId="77777777" w:rsidR="00635155" w:rsidRPr="009A7184" w:rsidRDefault="00635155" w:rsidP="00635155">
            <w:pPr>
              <w:pStyle w:val="ENoteTableText"/>
              <w:tabs>
                <w:tab w:val="center" w:leader="dot" w:pos="2268"/>
              </w:tabs>
              <w:rPr>
                <w:szCs w:val="16"/>
              </w:rPr>
            </w:pPr>
            <w:r w:rsidRPr="009A7184">
              <w:rPr>
                <w:szCs w:val="16"/>
              </w:rPr>
              <w:t>6202.11.00</w:t>
            </w:r>
            <w:r w:rsidRPr="009A7184">
              <w:rPr>
                <w:szCs w:val="16"/>
              </w:rPr>
              <w:tab/>
            </w:r>
          </w:p>
        </w:tc>
        <w:tc>
          <w:tcPr>
            <w:tcW w:w="5044" w:type="dxa"/>
            <w:shd w:val="clear" w:color="auto" w:fill="auto"/>
          </w:tcPr>
          <w:p w14:paraId="3E06A59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F18699" w14:textId="77777777" w:rsidTr="001F643F">
        <w:trPr>
          <w:cantSplit/>
        </w:trPr>
        <w:tc>
          <w:tcPr>
            <w:tcW w:w="2044" w:type="dxa"/>
            <w:shd w:val="clear" w:color="auto" w:fill="auto"/>
          </w:tcPr>
          <w:p w14:paraId="72FB48A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D1EB424" w14:textId="77777777" w:rsidR="00635155" w:rsidRPr="009A7184" w:rsidRDefault="00635155" w:rsidP="00635155">
            <w:pPr>
              <w:pStyle w:val="ENoteTableText"/>
              <w:rPr>
                <w:szCs w:val="16"/>
              </w:rPr>
            </w:pPr>
            <w:r w:rsidRPr="009A7184">
              <w:rPr>
                <w:szCs w:val="16"/>
              </w:rPr>
              <w:t>rs No 84, 2016</w:t>
            </w:r>
          </w:p>
        </w:tc>
      </w:tr>
      <w:tr w:rsidR="00635155" w:rsidRPr="009A7184" w14:paraId="502F958B" w14:textId="77777777" w:rsidTr="001F643F">
        <w:trPr>
          <w:cantSplit/>
        </w:trPr>
        <w:tc>
          <w:tcPr>
            <w:tcW w:w="2044" w:type="dxa"/>
            <w:shd w:val="clear" w:color="auto" w:fill="auto"/>
          </w:tcPr>
          <w:p w14:paraId="05C553E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319BB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4CAFA97" w14:textId="77777777" w:rsidTr="001F643F">
        <w:trPr>
          <w:cantSplit/>
        </w:trPr>
        <w:tc>
          <w:tcPr>
            <w:tcW w:w="2044" w:type="dxa"/>
            <w:shd w:val="clear" w:color="auto" w:fill="auto"/>
          </w:tcPr>
          <w:p w14:paraId="4C88DC39" w14:textId="77777777" w:rsidR="00635155" w:rsidRPr="009A7184" w:rsidRDefault="00635155" w:rsidP="00635155">
            <w:pPr>
              <w:pStyle w:val="ENoteTableText"/>
              <w:tabs>
                <w:tab w:val="center" w:leader="dot" w:pos="2268"/>
              </w:tabs>
              <w:rPr>
                <w:szCs w:val="16"/>
              </w:rPr>
            </w:pPr>
            <w:r w:rsidRPr="009A7184">
              <w:rPr>
                <w:szCs w:val="16"/>
              </w:rPr>
              <w:t>6202.12.00</w:t>
            </w:r>
            <w:r w:rsidRPr="009A7184">
              <w:rPr>
                <w:szCs w:val="16"/>
              </w:rPr>
              <w:tab/>
            </w:r>
          </w:p>
        </w:tc>
        <w:tc>
          <w:tcPr>
            <w:tcW w:w="5044" w:type="dxa"/>
            <w:shd w:val="clear" w:color="auto" w:fill="auto"/>
          </w:tcPr>
          <w:p w14:paraId="397551A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7700388" w14:textId="77777777" w:rsidTr="001F643F">
        <w:trPr>
          <w:cantSplit/>
        </w:trPr>
        <w:tc>
          <w:tcPr>
            <w:tcW w:w="2044" w:type="dxa"/>
            <w:shd w:val="clear" w:color="auto" w:fill="auto"/>
          </w:tcPr>
          <w:p w14:paraId="59FC5B2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41E160" w14:textId="77777777" w:rsidR="00635155" w:rsidRPr="009A7184" w:rsidRDefault="00635155" w:rsidP="00635155">
            <w:pPr>
              <w:pStyle w:val="ENoteTableText"/>
              <w:rPr>
                <w:szCs w:val="16"/>
              </w:rPr>
            </w:pPr>
            <w:r w:rsidRPr="009A7184">
              <w:rPr>
                <w:szCs w:val="16"/>
              </w:rPr>
              <w:t>rs No 84, 2016</w:t>
            </w:r>
          </w:p>
        </w:tc>
      </w:tr>
      <w:tr w:rsidR="00635155" w:rsidRPr="009A7184" w14:paraId="5C561EBC" w14:textId="77777777" w:rsidTr="001F643F">
        <w:trPr>
          <w:cantSplit/>
        </w:trPr>
        <w:tc>
          <w:tcPr>
            <w:tcW w:w="2044" w:type="dxa"/>
            <w:shd w:val="clear" w:color="auto" w:fill="auto"/>
          </w:tcPr>
          <w:p w14:paraId="3F4442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ACE83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C586F6C" w14:textId="77777777" w:rsidTr="001F643F">
        <w:trPr>
          <w:cantSplit/>
        </w:trPr>
        <w:tc>
          <w:tcPr>
            <w:tcW w:w="2044" w:type="dxa"/>
            <w:shd w:val="clear" w:color="auto" w:fill="auto"/>
          </w:tcPr>
          <w:p w14:paraId="6EE60370" w14:textId="77777777" w:rsidR="00635155" w:rsidRPr="009A7184" w:rsidRDefault="00635155" w:rsidP="00635155">
            <w:pPr>
              <w:pStyle w:val="ENoteTableText"/>
              <w:tabs>
                <w:tab w:val="center" w:leader="dot" w:pos="2268"/>
              </w:tabs>
              <w:rPr>
                <w:szCs w:val="16"/>
              </w:rPr>
            </w:pPr>
            <w:r w:rsidRPr="009A7184">
              <w:rPr>
                <w:szCs w:val="16"/>
              </w:rPr>
              <w:t>6202.13.00</w:t>
            </w:r>
            <w:r w:rsidRPr="009A7184">
              <w:rPr>
                <w:szCs w:val="16"/>
              </w:rPr>
              <w:tab/>
            </w:r>
          </w:p>
        </w:tc>
        <w:tc>
          <w:tcPr>
            <w:tcW w:w="5044" w:type="dxa"/>
            <w:shd w:val="clear" w:color="auto" w:fill="auto"/>
          </w:tcPr>
          <w:p w14:paraId="091EC42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2DD83" w14:textId="77777777" w:rsidTr="001F643F">
        <w:trPr>
          <w:cantSplit/>
        </w:trPr>
        <w:tc>
          <w:tcPr>
            <w:tcW w:w="2044" w:type="dxa"/>
            <w:shd w:val="clear" w:color="auto" w:fill="auto"/>
          </w:tcPr>
          <w:p w14:paraId="67B77F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59839ED" w14:textId="77777777" w:rsidR="00635155" w:rsidRPr="009A7184" w:rsidRDefault="00635155" w:rsidP="00635155">
            <w:pPr>
              <w:pStyle w:val="ENoteTableText"/>
              <w:rPr>
                <w:szCs w:val="16"/>
              </w:rPr>
            </w:pPr>
            <w:r w:rsidRPr="009A7184">
              <w:rPr>
                <w:szCs w:val="16"/>
              </w:rPr>
              <w:t>rs No 84, 2016</w:t>
            </w:r>
          </w:p>
        </w:tc>
      </w:tr>
      <w:tr w:rsidR="00635155" w:rsidRPr="009A7184" w14:paraId="14FCB9B8" w14:textId="77777777" w:rsidTr="001F643F">
        <w:trPr>
          <w:cantSplit/>
        </w:trPr>
        <w:tc>
          <w:tcPr>
            <w:tcW w:w="2044" w:type="dxa"/>
            <w:shd w:val="clear" w:color="auto" w:fill="auto"/>
          </w:tcPr>
          <w:p w14:paraId="6F28CF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9CAF46"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FD7B38E" w14:textId="77777777" w:rsidTr="001F643F">
        <w:trPr>
          <w:cantSplit/>
        </w:trPr>
        <w:tc>
          <w:tcPr>
            <w:tcW w:w="2044" w:type="dxa"/>
            <w:shd w:val="clear" w:color="auto" w:fill="auto"/>
          </w:tcPr>
          <w:p w14:paraId="3E6D7E8B" w14:textId="77777777" w:rsidR="00635155" w:rsidRPr="009A7184" w:rsidRDefault="00635155" w:rsidP="00635155">
            <w:pPr>
              <w:pStyle w:val="ENoteTableText"/>
              <w:tabs>
                <w:tab w:val="center" w:leader="dot" w:pos="2268"/>
              </w:tabs>
              <w:rPr>
                <w:szCs w:val="16"/>
              </w:rPr>
            </w:pPr>
            <w:r w:rsidRPr="009A7184">
              <w:rPr>
                <w:szCs w:val="16"/>
              </w:rPr>
              <w:t>6202.19.00</w:t>
            </w:r>
            <w:r w:rsidRPr="009A7184">
              <w:rPr>
                <w:szCs w:val="16"/>
              </w:rPr>
              <w:tab/>
            </w:r>
          </w:p>
        </w:tc>
        <w:tc>
          <w:tcPr>
            <w:tcW w:w="5044" w:type="dxa"/>
            <w:shd w:val="clear" w:color="auto" w:fill="auto"/>
          </w:tcPr>
          <w:p w14:paraId="099C64E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C3094E5" w14:textId="77777777" w:rsidTr="001F643F">
        <w:trPr>
          <w:cantSplit/>
        </w:trPr>
        <w:tc>
          <w:tcPr>
            <w:tcW w:w="2044" w:type="dxa"/>
            <w:shd w:val="clear" w:color="auto" w:fill="auto"/>
          </w:tcPr>
          <w:p w14:paraId="21102C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982784" w14:textId="77777777" w:rsidR="00635155" w:rsidRPr="009A7184" w:rsidRDefault="00635155" w:rsidP="00635155">
            <w:pPr>
              <w:pStyle w:val="ENoteTableText"/>
              <w:rPr>
                <w:szCs w:val="16"/>
              </w:rPr>
            </w:pPr>
            <w:r w:rsidRPr="009A7184">
              <w:rPr>
                <w:szCs w:val="16"/>
              </w:rPr>
              <w:t>rs No 84, 2016</w:t>
            </w:r>
          </w:p>
        </w:tc>
      </w:tr>
      <w:tr w:rsidR="00635155" w:rsidRPr="009A7184" w14:paraId="760F1C4C" w14:textId="77777777" w:rsidTr="001F643F">
        <w:trPr>
          <w:cantSplit/>
        </w:trPr>
        <w:tc>
          <w:tcPr>
            <w:tcW w:w="2044" w:type="dxa"/>
            <w:shd w:val="clear" w:color="auto" w:fill="auto"/>
          </w:tcPr>
          <w:p w14:paraId="4ECCF9E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9BA4D4"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1FDE4B7" w14:textId="77777777" w:rsidTr="001F643F">
        <w:trPr>
          <w:cantSplit/>
        </w:trPr>
        <w:tc>
          <w:tcPr>
            <w:tcW w:w="2044" w:type="dxa"/>
            <w:shd w:val="clear" w:color="auto" w:fill="auto"/>
          </w:tcPr>
          <w:p w14:paraId="3CBD9428" w14:textId="77777777" w:rsidR="00635155" w:rsidRPr="009A7184" w:rsidRDefault="00635155" w:rsidP="00635155">
            <w:pPr>
              <w:pStyle w:val="ENoteTableText"/>
              <w:tabs>
                <w:tab w:val="center" w:leader="dot" w:pos="2268"/>
              </w:tabs>
              <w:rPr>
                <w:szCs w:val="16"/>
              </w:rPr>
            </w:pPr>
            <w:r>
              <w:rPr>
                <w:szCs w:val="16"/>
              </w:rPr>
              <w:t>6202.20.00</w:t>
            </w:r>
            <w:r>
              <w:rPr>
                <w:szCs w:val="16"/>
              </w:rPr>
              <w:tab/>
            </w:r>
          </w:p>
        </w:tc>
        <w:tc>
          <w:tcPr>
            <w:tcW w:w="5044" w:type="dxa"/>
            <w:shd w:val="clear" w:color="auto" w:fill="auto"/>
          </w:tcPr>
          <w:p w14:paraId="4FE9A8C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BA2D882" w14:textId="77777777" w:rsidTr="001F643F">
        <w:trPr>
          <w:cantSplit/>
        </w:trPr>
        <w:tc>
          <w:tcPr>
            <w:tcW w:w="2044" w:type="dxa"/>
            <w:shd w:val="clear" w:color="auto" w:fill="auto"/>
          </w:tcPr>
          <w:p w14:paraId="143C2051" w14:textId="77777777" w:rsidR="00635155" w:rsidRDefault="00635155" w:rsidP="00635155">
            <w:pPr>
              <w:pStyle w:val="ENoteTableText"/>
              <w:tabs>
                <w:tab w:val="center" w:leader="dot" w:pos="2268"/>
              </w:tabs>
              <w:rPr>
                <w:szCs w:val="16"/>
              </w:rPr>
            </w:pPr>
            <w:r>
              <w:rPr>
                <w:szCs w:val="16"/>
              </w:rPr>
              <w:t>6202.30.00</w:t>
            </w:r>
            <w:r>
              <w:rPr>
                <w:szCs w:val="16"/>
              </w:rPr>
              <w:tab/>
            </w:r>
          </w:p>
        </w:tc>
        <w:tc>
          <w:tcPr>
            <w:tcW w:w="5044" w:type="dxa"/>
            <w:shd w:val="clear" w:color="auto" w:fill="auto"/>
          </w:tcPr>
          <w:p w14:paraId="61B0831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057370" w14:textId="77777777" w:rsidTr="001F643F">
        <w:trPr>
          <w:cantSplit/>
        </w:trPr>
        <w:tc>
          <w:tcPr>
            <w:tcW w:w="2044" w:type="dxa"/>
            <w:shd w:val="clear" w:color="auto" w:fill="auto"/>
          </w:tcPr>
          <w:p w14:paraId="4158DF6C" w14:textId="77777777" w:rsidR="00635155" w:rsidRDefault="00635155" w:rsidP="00635155">
            <w:pPr>
              <w:pStyle w:val="ENoteTableText"/>
              <w:tabs>
                <w:tab w:val="center" w:leader="dot" w:pos="2268"/>
              </w:tabs>
              <w:rPr>
                <w:szCs w:val="16"/>
              </w:rPr>
            </w:pPr>
            <w:r>
              <w:rPr>
                <w:szCs w:val="16"/>
              </w:rPr>
              <w:t>6202.40.00</w:t>
            </w:r>
            <w:r>
              <w:rPr>
                <w:szCs w:val="16"/>
              </w:rPr>
              <w:tab/>
            </w:r>
          </w:p>
        </w:tc>
        <w:tc>
          <w:tcPr>
            <w:tcW w:w="5044" w:type="dxa"/>
            <w:shd w:val="clear" w:color="auto" w:fill="auto"/>
          </w:tcPr>
          <w:p w14:paraId="0980172B"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F9651D3" w14:textId="77777777" w:rsidTr="001F643F">
        <w:trPr>
          <w:cantSplit/>
        </w:trPr>
        <w:tc>
          <w:tcPr>
            <w:tcW w:w="2044" w:type="dxa"/>
            <w:shd w:val="clear" w:color="auto" w:fill="auto"/>
          </w:tcPr>
          <w:p w14:paraId="762A469B" w14:textId="77777777" w:rsidR="00635155" w:rsidRDefault="00635155" w:rsidP="00635155">
            <w:pPr>
              <w:pStyle w:val="ENoteTableText"/>
              <w:tabs>
                <w:tab w:val="center" w:leader="dot" w:pos="2268"/>
              </w:tabs>
              <w:rPr>
                <w:szCs w:val="16"/>
              </w:rPr>
            </w:pPr>
            <w:r>
              <w:rPr>
                <w:szCs w:val="16"/>
              </w:rPr>
              <w:t>6202.9</w:t>
            </w:r>
            <w:r>
              <w:rPr>
                <w:szCs w:val="16"/>
              </w:rPr>
              <w:tab/>
            </w:r>
          </w:p>
        </w:tc>
        <w:tc>
          <w:tcPr>
            <w:tcW w:w="5044" w:type="dxa"/>
            <w:shd w:val="clear" w:color="auto" w:fill="auto"/>
          </w:tcPr>
          <w:p w14:paraId="4EE3ADFB"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1EBB0096" w14:textId="77777777" w:rsidTr="001F643F">
        <w:trPr>
          <w:cantSplit/>
        </w:trPr>
        <w:tc>
          <w:tcPr>
            <w:tcW w:w="2044" w:type="dxa"/>
            <w:shd w:val="clear" w:color="auto" w:fill="auto"/>
          </w:tcPr>
          <w:p w14:paraId="14CDC4C0" w14:textId="77777777" w:rsidR="00635155" w:rsidRDefault="00635155" w:rsidP="00635155">
            <w:pPr>
              <w:pStyle w:val="ENoteTableText"/>
              <w:tabs>
                <w:tab w:val="center" w:leader="dot" w:pos="2268"/>
              </w:tabs>
              <w:rPr>
                <w:szCs w:val="16"/>
              </w:rPr>
            </w:pPr>
            <w:r>
              <w:rPr>
                <w:szCs w:val="16"/>
              </w:rPr>
              <w:t>6202.90.00</w:t>
            </w:r>
            <w:r>
              <w:rPr>
                <w:szCs w:val="16"/>
              </w:rPr>
              <w:tab/>
            </w:r>
          </w:p>
        </w:tc>
        <w:tc>
          <w:tcPr>
            <w:tcW w:w="5044" w:type="dxa"/>
            <w:shd w:val="clear" w:color="auto" w:fill="auto"/>
          </w:tcPr>
          <w:p w14:paraId="3501BCF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795BC8A" w14:textId="77777777" w:rsidTr="001F643F">
        <w:trPr>
          <w:cantSplit/>
        </w:trPr>
        <w:tc>
          <w:tcPr>
            <w:tcW w:w="2044" w:type="dxa"/>
            <w:shd w:val="clear" w:color="auto" w:fill="auto"/>
          </w:tcPr>
          <w:p w14:paraId="07123E75" w14:textId="77777777" w:rsidR="00635155" w:rsidRPr="009A7184" w:rsidRDefault="00635155" w:rsidP="00635155">
            <w:pPr>
              <w:pStyle w:val="ENoteTableText"/>
              <w:tabs>
                <w:tab w:val="center" w:leader="dot" w:pos="2268"/>
              </w:tabs>
              <w:rPr>
                <w:szCs w:val="16"/>
              </w:rPr>
            </w:pPr>
            <w:r w:rsidRPr="009A7184">
              <w:rPr>
                <w:szCs w:val="16"/>
              </w:rPr>
              <w:t>6202.91.00</w:t>
            </w:r>
            <w:r w:rsidRPr="009A7184">
              <w:rPr>
                <w:szCs w:val="16"/>
              </w:rPr>
              <w:tab/>
            </w:r>
          </w:p>
        </w:tc>
        <w:tc>
          <w:tcPr>
            <w:tcW w:w="5044" w:type="dxa"/>
            <w:shd w:val="clear" w:color="auto" w:fill="auto"/>
          </w:tcPr>
          <w:p w14:paraId="61F2B85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642304" w14:textId="77777777" w:rsidTr="001F643F">
        <w:trPr>
          <w:cantSplit/>
        </w:trPr>
        <w:tc>
          <w:tcPr>
            <w:tcW w:w="2044" w:type="dxa"/>
            <w:shd w:val="clear" w:color="auto" w:fill="auto"/>
          </w:tcPr>
          <w:p w14:paraId="066ECE0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E3B358" w14:textId="77777777" w:rsidR="00635155" w:rsidRPr="009A7184" w:rsidRDefault="00635155" w:rsidP="00635155">
            <w:pPr>
              <w:pStyle w:val="ENoteTableText"/>
              <w:rPr>
                <w:szCs w:val="16"/>
              </w:rPr>
            </w:pPr>
            <w:r w:rsidRPr="009A7184">
              <w:rPr>
                <w:szCs w:val="16"/>
              </w:rPr>
              <w:t>rs No 84, 2016</w:t>
            </w:r>
          </w:p>
        </w:tc>
      </w:tr>
      <w:tr w:rsidR="00635155" w:rsidRPr="009A7184" w14:paraId="2A5068EB" w14:textId="77777777" w:rsidTr="001F643F">
        <w:trPr>
          <w:cantSplit/>
        </w:trPr>
        <w:tc>
          <w:tcPr>
            <w:tcW w:w="2044" w:type="dxa"/>
            <w:shd w:val="clear" w:color="auto" w:fill="auto"/>
          </w:tcPr>
          <w:p w14:paraId="69A0277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1615D5"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507E41FE" w14:textId="77777777" w:rsidTr="001F643F">
        <w:trPr>
          <w:cantSplit/>
        </w:trPr>
        <w:tc>
          <w:tcPr>
            <w:tcW w:w="2044" w:type="dxa"/>
            <w:shd w:val="clear" w:color="auto" w:fill="auto"/>
          </w:tcPr>
          <w:p w14:paraId="69D5BF5C" w14:textId="77777777" w:rsidR="00635155" w:rsidRPr="009A7184" w:rsidRDefault="00635155" w:rsidP="00635155">
            <w:pPr>
              <w:pStyle w:val="ENoteTableText"/>
              <w:tabs>
                <w:tab w:val="center" w:leader="dot" w:pos="2268"/>
              </w:tabs>
              <w:rPr>
                <w:szCs w:val="16"/>
              </w:rPr>
            </w:pPr>
            <w:r w:rsidRPr="009A7184">
              <w:rPr>
                <w:szCs w:val="16"/>
              </w:rPr>
              <w:t>6202.92.00</w:t>
            </w:r>
            <w:r w:rsidRPr="009A7184">
              <w:rPr>
                <w:szCs w:val="16"/>
              </w:rPr>
              <w:tab/>
            </w:r>
          </w:p>
        </w:tc>
        <w:tc>
          <w:tcPr>
            <w:tcW w:w="5044" w:type="dxa"/>
            <w:shd w:val="clear" w:color="auto" w:fill="auto"/>
          </w:tcPr>
          <w:p w14:paraId="481B0A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BD8947" w14:textId="77777777" w:rsidTr="001F643F">
        <w:trPr>
          <w:cantSplit/>
        </w:trPr>
        <w:tc>
          <w:tcPr>
            <w:tcW w:w="2044" w:type="dxa"/>
            <w:shd w:val="clear" w:color="auto" w:fill="auto"/>
          </w:tcPr>
          <w:p w14:paraId="16B693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54D1F7A" w14:textId="77777777" w:rsidR="00635155" w:rsidRPr="009A7184" w:rsidRDefault="00635155" w:rsidP="00635155">
            <w:pPr>
              <w:pStyle w:val="ENoteTableText"/>
              <w:rPr>
                <w:szCs w:val="16"/>
              </w:rPr>
            </w:pPr>
            <w:r w:rsidRPr="009A7184">
              <w:rPr>
                <w:szCs w:val="16"/>
              </w:rPr>
              <w:t>rs No 84, 2016</w:t>
            </w:r>
          </w:p>
        </w:tc>
      </w:tr>
      <w:tr w:rsidR="00635155" w:rsidRPr="009A7184" w14:paraId="13A8A907" w14:textId="77777777" w:rsidTr="001F643F">
        <w:trPr>
          <w:cantSplit/>
        </w:trPr>
        <w:tc>
          <w:tcPr>
            <w:tcW w:w="2044" w:type="dxa"/>
            <w:shd w:val="clear" w:color="auto" w:fill="auto"/>
          </w:tcPr>
          <w:p w14:paraId="4448294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657E3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A48469A" w14:textId="77777777" w:rsidTr="001F643F">
        <w:trPr>
          <w:cantSplit/>
        </w:trPr>
        <w:tc>
          <w:tcPr>
            <w:tcW w:w="2044" w:type="dxa"/>
            <w:shd w:val="clear" w:color="auto" w:fill="auto"/>
          </w:tcPr>
          <w:p w14:paraId="4869343B" w14:textId="77777777" w:rsidR="00635155" w:rsidRPr="009A7184" w:rsidRDefault="00635155" w:rsidP="00635155">
            <w:pPr>
              <w:pStyle w:val="ENoteTableText"/>
              <w:tabs>
                <w:tab w:val="center" w:leader="dot" w:pos="2268"/>
              </w:tabs>
              <w:rPr>
                <w:szCs w:val="16"/>
              </w:rPr>
            </w:pPr>
            <w:r w:rsidRPr="009A7184">
              <w:rPr>
                <w:szCs w:val="16"/>
              </w:rPr>
              <w:t>6202.93.00</w:t>
            </w:r>
            <w:r w:rsidRPr="009A7184">
              <w:rPr>
                <w:szCs w:val="16"/>
              </w:rPr>
              <w:tab/>
            </w:r>
          </w:p>
        </w:tc>
        <w:tc>
          <w:tcPr>
            <w:tcW w:w="5044" w:type="dxa"/>
            <w:shd w:val="clear" w:color="auto" w:fill="auto"/>
          </w:tcPr>
          <w:p w14:paraId="0705883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562D482" w14:textId="77777777" w:rsidTr="001F643F">
        <w:trPr>
          <w:cantSplit/>
        </w:trPr>
        <w:tc>
          <w:tcPr>
            <w:tcW w:w="2044" w:type="dxa"/>
            <w:shd w:val="clear" w:color="auto" w:fill="auto"/>
          </w:tcPr>
          <w:p w14:paraId="41C975D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BB52C2" w14:textId="77777777" w:rsidR="00635155" w:rsidRPr="009A7184" w:rsidRDefault="00635155" w:rsidP="00635155">
            <w:pPr>
              <w:pStyle w:val="ENoteTableText"/>
              <w:rPr>
                <w:szCs w:val="16"/>
              </w:rPr>
            </w:pPr>
            <w:r w:rsidRPr="009A7184">
              <w:rPr>
                <w:szCs w:val="16"/>
              </w:rPr>
              <w:t>rs No 84, 2016</w:t>
            </w:r>
          </w:p>
        </w:tc>
      </w:tr>
      <w:tr w:rsidR="00635155" w:rsidRPr="009A7184" w14:paraId="017234D9" w14:textId="77777777" w:rsidTr="001F643F">
        <w:trPr>
          <w:cantSplit/>
        </w:trPr>
        <w:tc>
          <w:tcPr>
            <w:tcW w:w="2044" w:type="dxa"/>
            <w:shd w:val="clear" w:color="auto" w:fill="auto"/>
          </w:tcPr>
          <w:p w14:paraId="6B7F7EF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37317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6455779" w14:textId="77777777" w:rsidTr="001F643F">
        <w:trPr>
          <w:cantSplit/>
        </w:trPr>
        <w:tc>
          <w:tcPr>
            <w:tcW w:w="2044" w:type="dxa"/>
            <w:shd w:val="clear" w:color="auto" w:fill="auto"/>
          </w:tcPr>
          <w:p w14:paraId="1562114C" w14:textId="77777777" w:rsidR="00635155" w:rsidRPr="009A7184" w:rsidRDefault="00635155" w:rsidP="00635155">
            <w:pPr>
              <w:pStyle w:val="ENoteTableText"/>
              <w:tabs>
                <w:tab w:val="center" w:leader="dot" w:pos="2268"/>
              </w:tabs>
              <w:rPr>
                <w:szCs w:val="16"/>
              </w:rPr>
            </w:pPr>
            <w:r w:rsidRPr="009A7184">
              <w:rPr>
                <w:szCs w:val="16"/>
              </w:rPr>
              <w:t>6202.99.00</w:t>
            </w:r>
            <w:r w:rsidRPr="009A7184">
              <w:rPr>
                <w:szCs w:val="16"/>
              </w:rPr>
              <w:tab/>
            </w:r>
          </w:p>
        </w:tc>
        <w:tc>
          <w:tcPr>
            <w:tcW w:w="5044" w:type="dxa"/>
            <w:shd w:val="clear" w:color="auto" w:fill="auto"/>
          </w:tcPr>
          <w:p w14:paraId="6E3E476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590EF6" w14:textId="77777777" w:rsidTr="001F643F">
        <w:trPr>
          <w:cantSplit/>
        </w:trPr>
        <w:tc>
          <w:tcPr>
            <w:tcW w:w="2044" w:type="dxa"/>
            <w:shd w:val="clear" w:color="auto" w:fill="auto"/>
          </w:tcPr>
          <w:p w14:paraId="0D39AF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90F771A" w14:textId="77777777" w:rsidR="00635155" w:rsidRPr="009A7184" w:rsidRDefault="00635155" w:rsidP="00635155">
            <w:pPr>
              <w:pStyle w:val="ENoteTableText"/>
              <w:rPr>
                <w:szCs w:val="16"/>
              </w:rPr>
            </w:pPr>
            <w:r w:rsidRPr="009A7184">
              <w:rPr>
                <w:szCs w:val="16"/>
              </w:rPr>
              <w:t>rs No 84, 2016</w:t>
            </w:r>
          </w:p>
        </w:tc>
      </w:tr>
      <w:tr w:rsidR="00635155" w:rsidRPr="009A7184" w14:paraId="732B08E1" w14:textId="77777777" w:rsidTr="001F643F">
        <w:trPr>
          <w:cantSplit/>
        </w:trPr>
        <w:tc>
          <w:tcPr>
            <w:tcW w:w="2044" w:type="dxa"/>
            <w:shd w:val="clear" w:color="auto" w:fill="auto"/>
          </w:tcPr>
          <w:p w14:paraId="309FF09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DCFEE3"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B068F15" w14:textId="77777777" w:rsidTr="001F643F">
        <w:trPr>
          <w:cantSplit/>
        </w:trPr>
        <w:tc>
          <w:tcPr>
            <w:tcW w:w="2044" w:type="dxa"/>
            <w:shd w:val="clear" w:color="auto" w:fill="auto"/>
          </w:tcPr>
          <w:p w14:paraId="55008558" w14:textId="77777777" w:rsidR="00635155" w:rsidRPr="009A7184" w:rsidRDefault="00635155" w:rsidP="00635155">
            <w:pPr>
              <w:pStyle w:val="ENoteTableText"/>
              <w:rPr>
                <w:szCs w:val="16"/>
              </w:rPr>
            </w:pPr>
            <w:r w:rsidRPr="009A7184">
              <w:rPr>
                <w:b/>
                <w:szCs w:val="16"/>
              </w:rPr>
              <w:t>6203</w:t>
            </w:r>
          </w:p>
        </w:tc>
        <w:tc>
          <w:tcPr>
            <w:tcW w:w="5044" w:type="dxa"/>
            <w:shd w:val="clear" w:color="auto" w:fill="auto"/>
          </w:tcPr>
          <w:p w14:paraId="10085737" w14:textId="77777777" w:rsidR="00635155" w:rsidRPr="009A7184" w:rsidRDefault="00635155" w:rsidP="00635155">
            <w:pPr>
              <w:pStyle w:val="ENoteTableText"/>
              <w:rPr>
                <w:szCs w:val="16"/>
              </w:rPr>
            </w:pPr>
          </w:p>
        </w:tc>
      </w:tr>
      <w:tr w:rsidR="00635155" w:rsidRPr="009A7184" w14:paraId="7EE758FB" w14:textId="77777777" w:rsidTr="001F643F">
        <w:trPr>
          <w:cantSplit/>
        </w:trPr>
        <w:tc>
          <w:tcPr>
            <w:tcW w:w="2044" w:type="dxa"/>
            <w:shd w:val="clear" w:color="auto" w:fill="auto"/>
          </w:tcPr>
          <w:p w14:paraId="35ABD1A6" w14:textId="77777777" w:rsidR="00635155" w:rsidRPr="009A7184" w:rsidRDefault="00635155" w:rsidP="00635155">
            <w:pPr>
              <w:pStyle w:val="ENoteTableText"/>
              <w:tabs>
                <w:tab w:val="center" w:leader="dot" w:pos="2268"/>
              </w:tabs>
              <w:rPr>
                <w:szCs w:val="16"/>
              </w:rPr>
            </w:pPr>
            <w:r w:rsidRPr="009A7184">
              <w:rPr>
                <w:szCs w:val="16"/>
              </w:rPr>
              <w:t>6203.11.00</w:t>
            </w:r>
            <w:r w:rsidRPr="009A7184">
              <w:rPr>
                <w:szCs w:val="16"/>
              </w:rPr>
              <w:tab/>
            </w:r>
          </w:p>
        </w:tc>
        <w:tc>
          <w:tcPr>
            <w:tcW w:w="5044" w:type="dxa"/>
            <w:shd w:val="clear" w:color="auto" w:fill="auto"/>
          </w:tcPr>
          <w:p w14:paraId="1B96AF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3AD4D2" w14:textId="77777777" w:rsidTr="001F643F">
        <w:trPr>
          <w:cantSplit/>
        </w:trPr>
        <w:tc>
          <w:tcPr>
            <w:tcW w:w="2044" w:type="dxa"/>
            <w:shd w:val="clear" w:color="auto" w:fill="auto"/>
          </w:tcPr>
          <w:p w14:paraId="0C4D7F2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4130F33" w14:textId="77777777" w:rsidR="00635155" w:rsidRPr="009A7184" w:rsidRDefault="00635155" w:rsidP="00635155">
            <w:pPr>
              <w:pStyle w:val="ENoteTableText"/>
              <w:rPr>
                <w:szCs w:val="16"/>
              </w:rPr>
            </w:pPr>
            <w:r w:rsidRPr="009A7184">
              <w:rPr>
                <w:szCs w:val="16"/>
              </w:rPr>
              <w:t>rs No 84, 2016</w:t>
            </w:r>
          </w:p>
        </w:tc>
      </w:tr>
      <w:tr w:rsidR="00635155" w:rsidRPr="009A7184" w14:paraId="75CC052E" w14:textId="77777777" w:rsidTr="001F643F">
        <w:trPr>
          <w:cantSplit/>
        </w:trPr>
        <w:tc>
          <w:tcPr>
            <w:tcW w:w="2044" w:type="dxa"/>
            <w:shd w:val="clear" w:color="auto" w:fill="auto"/>
          </w:tcPr>
          <w:p w14:paraId="7E034617" w14:textId="77777777" w:rsidR="00635155" w:rsidRPr="009A7184" w:rsidRDefault="00635155" w:rsidP="00635155">
            <w:pPr>
              <w:pStyle w:val="ENoteTableText"/>
              <w:tabs>
                <w:tab w:val="center" w:leader="dot" w:pos="2268"/>
              </w:tabs>
              <w:rPr>
                <w:szCs w:val="16"/>
              </w:rPr>
            </w:pPr>
            <w:r w:rsidRPr="009A7184">
              <w:rPr>
                <w:szCs w:val="16"/>
              </w:rPr>
              <w:t>6203.12.00</w:t>
            </w:r>
            <w:r w:rsidRPr="009A7184">
              <w:rPr>
                <w:szCs w:val="16"/>
              </w:rPr>
              <w:tab/>
            </w:r>
          </w:p>
        </w:tc>
        <w:tc>
          <w:tcPr>
            <w:tcW w:w="5044" w:type="dxa"/>
            <w:shd w:val="clear" w:color="auto" w:fill="auto"/>
          </w:tcPr>
          <w:p w14:paraId="5EA4DD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FAABF51" w14:textId="77777777" w:rsidTr="001F643F">
        <w:trPr>
          <w:cantSplit/>
        </w:trPr>
        <w:tc>
          <w:tcPr>
            <w:tcW w:w="2044" w:type="dxa"/>
            <w:shd w:val="clear" w:color="auto" w:fill="auto"/>
          </w:tcPr>
          <w:p w14:paraId="2EEFA6D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AE0DDD3" w14:textId="77777777" w:rsidR="00635155" w:rsidRPr="009A7184" w:rsidRDefault="00635155" w:rsidP="00635155">
            <w:pPr>
              <w:pStyle w:val="ENoteTableText"/>
              <w:rPr>
                <w:szCs w:val="16"/>
              </w:rPr>
            </w:pPr>
            <w:r w:rsidRPr="009A7184">
              <w:rPr>
                <w:szCs w:val="16"/>
              </w:rPr>
              <w:t>rs No 84, 2016</w:t>
            </w:r>
          </w:p>
        </w:tc>
      </w:tr>
      <w:tr w:rsidR="00635155" w:rsidRPr="009A7184" w14:paraId="1EE25D2F" w14:textId="77777777" w:rsidTr="001F643F">
        <w:trPr>
          <w:cantSplit/>
        </w:trPr>
        <w:tc>
          <w:tcPr>
            <w:tcW w:w="2044" w:type="dxa"/>
            <w:shd w:val="clear" w:color="auto" w:fill="auto"/>
          </w:tcPr>
          <w:p w14:paraId="347A7432" w14:textId="77777777" w:rsidR="00635155" w:rsidRPr="009A7184" w:rsidRDefault="00635155" w:rsidP="00635155">
            <w:pPr>
              <w:pStyle w:val="ENoteTableText"/>
              <w:tabs>
                <w:tab w:val="center" w:leader="dot" w:pos="2268"/>
              </w:tabs>
              <w:rPr>
                <w:szCs w:val="16"/>
              </w:rPr>
            </w:pPr>
            <w:r w:rsidRPr="009A7184">
              <w:rPr>
                <w:szCs w:val="16"/>
              </w:rPr>
              <w:t>6203.19.00</w:t>
            </w:r>
            <w:r w:rsidRPr="009A7184">
              <w:rPr>
                <w:szCs w:val="16"/>
              </w:rPr>
              <w:tab/>
            </w:r>
          </w:p>
        </w:tc>
        <w:tc>
          <w:tcPr>
            <w:tcW w:w="5044" w:type="dxa"/>
            <w:shd w:val="clear" w:color="auto" w:fill="auto"/>
          </w:tcPr>
          <w:p w14:paraId="58C87F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D28925" w14:textId="77777777" w:rsidTr="001F643F">
        <w:trPr>
          <w:cantSplit/>
        </w:trPr>
        <w:tc>
          <w:tcPr>
            <w:tcW w:w="2044" w:type="dxa"/>
            <w:shd w:val="clear" w:color="auto" w:fill="auto"/>
          </w:tcPr>
          <w:p w14:paraId="6D1D92D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980A5E" w14:textId="77777777" w:rsidR="00635155" w:rsidRPr="009A7184" w:rsidRDefault="00635155" w:rsidP="00635155">
            <w:pPr>
              <w:pStyle w:val="ENoteTableText"/>
              <w:rPr>
                <w:szCs w:val="16"/>
              </w:rPr>
            </w:pPr>
            <w:r w:rsidRPr="009A7184">
              <w:rPr>
                <w:szCs w:val="16"/>
              </w:rPr>
              <w:t>rs No 84, 2016</w:t>
            </w:r>
          </w:p>
        </w:tc>
      </w:tr>
      <w:tr w:rsidR="00635155" w:rsidRPr="009A7184" w14:paraId="37B1C59E" w14:textId="77777777" w:rsidTr="001F643F">
        <w:trPr>
          <w:cantSplit/>
        </w:trPr>
        <w:tc>
          <w:tcPr>
            <w:tcW w:w="2044" w:type="dxa"/>
            <w:shd w:val="clear" w:color="auto" w:fill="auto"/>
          </w:tcPr>
          <w:p w14:paraId="50E437D7" w14:textId="77777777" w:rsidR="00635155" w:rsidRPr="009A7184" w:rsidRDefault="00635155" w:rsidP="00635155">
            <w:pPr>
              <w:pStyle w:val="ENoteTableText"/>
              <w:tabs>
                <w:tab w:val="center" w:leader="dot" w:pos="2268"/>
              </w:tabs>
              <w:rPr>
                <w:szCs w:val="16"/>
              </w:rPr>
            </w:pPr>
            <w:r w:rsidRPr="009A7184">
              <w:rPr>
                <w:szCs w:val="16"/>
              </w:rPr>
              <w:t>6203.21.00</w:t>
            </w:r>
            <w:r w:rsidRPr="009A7184">
              <w:rPr>
                <w:szCs w:val="16"/>
              </w:rPr>
              <w:tab/>
            </w:r>
          </w:p>
        </w:tc>
        <w:tc>
          <w:tcPr>
            <w:tcW w:w="5044" w:type="dxa"/>
            <w:shd w:val="clear" w:color="auto" w:fill="auto"/>
          </w:tcPr>
          <w:p w14:paraId="5E3F26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4E147BB" w14:textId="77777777" w:rsidTr="001F643F">
        <w:trPr>
          <w:cantSplit/>
        </w:trPr>
        <w:tc>
          <w:tcPr>
            <w:tcW w:w="2044" w:type="dxa"/>
            <w:shd w:val="clear" w:color="auto" w:fill="auto"/>
          </w:tcPr>
          <w:p w14:paraId="39F703B5" w14:textId="77777777" w:rsidR="00635155" w:rsidRPr="009A7184" w:rsidRDefault="00635155" w:rsidP="00635155">
            <w:pPr>
              <w:pStyle w:val="ENoteTableText"/>
              <w:rPr>
                <w:szCs w:val="16"/>
              </w:rPr>
            </w:pPr>
          </w:p>
        </w:tc>
        <w:tc>
          <w:tcPr>
            <w:tcW w:w="5044" w:type="dxa"/>
            <w:shd w:val="clear" w:color="auto" w:fill="auto"/>
          </w:tcPr>
          <w:p w14:paraId="54561144" w14:textId="77777777" w:rsidR="00635155" w:rsidRPr="009A7184" w:rsidRDefault="00635155" w:rsidP="00635155">
            <w:pPr>
              <w:pStyle w:val="ENoteTableText"/>
              <w:rPr>
                <w:szCs w:val="16"/>
              </w:rPr>
            </w:pPr>
            <w:r w:rsidRPr="009A7184">
              <w:rPr>
                <w:szCs w:val="16"/>
              </w:rPr>
              <w:t>rep. No. 118, 2006</w:t>
            </w:r>
          </w:p>
        </w:tc>
      </w:tr>
      <w:tr w:rsidR="00635155" w:rsidRPr="009A7184" w14:paraId="75EC951C" w14:textId="77777777" w:rsidTr="001F643F">
        <w:trPr>
          <w:cantSplit/>
        </w:trPr>
        <w:tc>
          <w:tcPr>
            <w:tcW w:w="2044" w:type="dxa"/>
            <w:shd w:val="clear" w:color="auto" w:fill="auto"/>
          </w:tcPr>
          <w:p w14:paraId="5189853C" w14:textId="77777777" w:rsidR="00635155" w:rsidRPr="009A7184" w:rsidRDefault="00635155" w:rsidP="00635155">
            <w:pPr>
              <w:pStyle w:val="ENoteTableText"/>
              <w:tabs>
                <w:tab w:val="center" w:leader="dot" w:pos="2268"/>
              </w:tabs>
              <w:rPr>
                <w:szCs w:val="16"/>
              </w:rPr>
            </w:pPr>
            <w:r w:rsidRPr="009A7184">
              <w:rPr>
                <w:szCs w:val="16"/>
              </w:rPr>
              <w:t>6203.22.00</w:t>
            </w:r>
            <w:r w:rsidRPr="009A7184">
              <w:rPr>
                <w:szCs w:val="16"/>
              </w:rPr>
              <w:tab/>
            </w:r>
          </w:p>
        </w:tc>
        <w:tc>
          <w:tcPr>
            <w:tcW w:w="5044" w:type="dxa"/>
            <w:shd w:val="clear" w:color="auto" w:fill="auto"/>
          </w:tcPr>
          <w:p w14:paraId="23C920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AE660E" w14:textId="77777777" w:rsidTr="001F643F">
        <w:trPr>
          <w:cantSplit/>
        </w:trPr>
        <w:tc>
          <w:tcPr>
            <w:tcW w:w="2044" w:type="dxa"/>
            <w:shd w:val="clear" w:color="auto" w:fill="auto"/>
          </w:tcPr>
          <w:p w14:paraId="10214BE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68E88D" w14:textId="77777777" w:rsidR="00635155" w:rsidRPr="009A7184" w:rsidRDefault="00635155" w:rsidP="00635155">
            <w:pPr>
              <w:pStyle w:val="ENoteTableText"/>
              <w:rPr>
                <w:szCs w:val="16"/>
              </w:rPr>
            </w:pPr>
            <w:r w:rsidRPr="009A7184">
              <w:rPr>
                <w:szCs w:val="16"/>
              </w:rPr>
              <w:t>rs No 84, 2016</w:t>
            </w:r>
          </w:p>
        </w:tc>
      </w:tr>
      <w:tr w:rsidR="00635155" w:rsidRPr="009A7184" w14:paraId="0F5F599C" w14:textId="77777777" w:rsidTr="001F643F">
        <w:trPr>
          <w:cantSplit/>
        </w:trPr>
        <w:tc>
          <w:tcPr>
            <w:tcW w:w="2044" w:type="dxa"/>
            <w:shd w:val="clear" w:color="auto" w:fill="auto"/>
          </w:tcPr>
          <w:p w14:paraId="0C8DF218" w14:textId="77777777" w:rsidR="00635155" w:rsidRPr="009A7184" w:rsidRDefault="00635155" w:rsidP="00635155">
            <w:pPr>
              <w:pStyle w:val="ENoteTableText"/>
              <w:tabs>
                <w:tab w:val="center" w:leader="dot" w:pos="2268"/>
              </w:tabs>
              <w:rPr>
                <w:szCs w:val="16"/>
              </w:rPr>
            </w:pPr>
            <w:r w:rsidRPr="009A7184">
              <w:rPr>
                <w:szCs w:val="16"/>
              </w:rPr>
              <w:t>6203.23.00</w:t>
            </w:r>
            <w:r w:rsidRPr="009A7184">
              <w:rPr>
                <w:szCs w:val="16"/>
              </w:rPr>
              <w:tab/>
            </w:r>
          </w:p>
        </w:tc>
        <w:tc>
          <w:tcPr>
            <w:tcW w:w="5044" w:type="dxa"/>
            <w:shd w:val="clear" w:color="auto" w:fill="auto"/>
          </w:tcPr>
          <w:p w14:paraId="3C8D2F6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47F1CF1" w14:textId="77777777" w:rsidTr="001F643F">
        <w:trPr>
          <w:cantSplit/>
        </w:trPr>
        <w:tc>
          <w:tcPr>
            <w:tcW w:w="2044" w:type="dxa"/>
            <w:shd w:val="clear" w:color="auto" w:fill="auto"/>
          </w:tcPr>
          <w:p w14:paraId="57FD601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5BD820" w14:textId="77777777" w:rsidR="00635155" w:rsidRPr="009A7184" w:rsidRDefault="00635155" w:rsidP="00635155">
            <w:pPr>
              <w:pStyle w:val="ENoteTableText"/>
              <w:rPr>
                <w:szCs w:val="16"/>
              </w:rPr>
            </w:pPr>
            <w:r w:rsidRPr="009A7184">
              <w:rPr>
                <w:szCs w:val="16"/>
              </w:rPr>
              <w:t>rs No 84, 2016</w:t>
            </w:r>
          </w:p>
        </w:tc>
      </w:tr>
      <w:tr w:rsidR="00635155" w:rsidRPr="009A7184" w14:paraId="51AC95A7" w14:textId="77777777" w:rsidTr="001F643F">
        <w:trPr>
          <w:cantSplit/>
        </w:trPr>
        <w:tc>
          <w:tcPr>
            <w:tcW w:w="2044" w:type="dxa"/>
            <w:shd w:val="clear" w:color="auto" w:fill="auto"/>
          </w:tcPr>
          <w:p w14:paraId="6B8610CE" w14:textId="77777777" w:rsidR="00635155" w:rsidRPr="009A7184" w:rsidRDefault="00635155" w:rsidP="00635155">
            <w:pPr>
              <w:pStyle w:val="ENoteTableText"/>
              <w:tabs>
                <w:tab w:val="center" w:leader="dot" w:pos="2268"/>
              </w:tabs>
              <w:rPr>
                <w:szCs w:val="16"/>
              </w:rPr>
            </w:pPr>
            <w:r w:rsidRPr="009A7184">
              <w:rPr>
                <w:szCs w:val="16"/>
              </w:rPr>
              <w:t>6203.29.00</w:t>
            </w:r>
            <w:r w:rsidRPr="009A7184">
              <w:rPr>
                <w:szCs w:val="16"/>
              </w:rPr>
              <w:tab/>
            </w:r>
          </w:p>
        </w:tc>
        <w:tc>
          <w:tcPr>
            <w:tcW w:w="5044" w:type="dxa"/>
            <w:shd w:val="clear" w:color="auto" w:fill="auto"/>
          </w:tcPr>
          <w:p w14:paraId="113FA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07F831" w14:textId="77777777" w:rsidTr="001F643F">
        <w:trPr>
          <w:cantSplit/>
        </w:trPr>
        <w:tc>
          <w:tcPr>
            <w:tcW w:w="2044" w:type="dxa"/>
            <w:shd w:val="clear" w:color="auto" w:fill="auto"/>
          </w:tcPr>
          <w:p w14:paraId="64F61A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509F9C" w14:textId="77777777" w:rsidR="00635155" w:rsidRPr="009A7184" w:rsidRDefault="00635155" w:rsidP="00635155">
            <w:pPr>
              <w:pStyle w:val="ENoteTableText"/>
              <w:rPr>
                <w:szCs w:val="16"/>
              </w:rPr>
            </w:pPr>
            <w:r w:rsidRPr="009A7184">
              <w:rPr>
                <w:szCs w:val="16"/>
              </w:rPr>
              <w:t>rs No 84, 2016</w:t>
            </w:r>
          </w:p>
        </w:tc>
      </w:tr>
      <w:tr w:rsidR="00635155" w:rsidRPr="009A7184" w14:paraId="013248C4" w14:textId="77777777" w:rsidTr="001F643F">
        <w:trPr>
          <w:cantSplit/>
        </w:trPr>
        <w:tc>
          <w:tcPr>
            <w:tcW w:w="2044" w:type="dxa"/>
            <w:shd w:val="clear" w:color="auto" w:fill="auto"/>
          </w:tcPr>
          <w:p w14:paraId="0CC94573" w14:textId="77777777" w:rsidR="00635155" w:rsidRPr="009A7184" w:rsidRDefault="00635155" w:rsidP="00635155">
            <w:pPr>
              <w:pStyle w:val="ENoteTableText"/>
              <w:tabs>
                <w:tab w:val="center" w:leader="dot" w:pos="2268"/>
              </w:tabs>
              <w:rPr>
                <w:szCs w:val="16"/>
              </w:rPr>
            </w:pPr>
            <w:r w:rsidRPr="009A7184">
              <w:rPr>
                <w:szCs w:val="16"/>
              </w:rPr>
              <w:t>6203.31.00</w:t>
            </w:r>
            <w:r w:rsidRPr="009A7184">
              <w:rPr>
                <w:szCs w:val="16"/>
              </w:rPr>
              <w:tab/>
            </w:r>
          </w:p>
        </w:tc>
        <w:tc>
          <w:tcPr>
            <w:tcW w:w="5044" w:type="dxa"/>
            <w:shd w:val="clear" w:color="auto" w:fill="auto"/>
          </w:tcPr>
          <w:p w14:paraId="2079F17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E2FA92" w14:textId="77777777" w:rsidTr="001F643F">
        <w:trPr>
          <w:cantSplit/>
        </w:trPr>
        <w:tc>
          <w:tcPr>
            <w:tcW w:w="2044" w:type="dxa"/>
            <w:shd w:val="clear" w:color="auto" w:fill="auto"/>
          </w:tcPr>
          <w:p w14:paraId="011E40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9B4CEE" w14:textId="77777777" w:rsidR="00635155" w:rsidRPr="009A7184" w:rsidRDefault="00635155" w:rsidP="00635155">
            <w:pPr>
              <w:pStyle w:val="ENoteTableText"/>
              <w:rPr>
                <w:szCs w:val="16"/>
              </w:rPr>
            </w:pPr>
            <w:r w:rsidRPr="009A7184">
              <w:rPr>
                <w:szCs w:val="16"/>
              </w:rPr>
              <w:t>rs No 84, 2016</w:t>
            </w:r>
          </w:p>
        </w:tc>
      </w:tr>
      <w:tr w:rsidR="00635155" w:rsidRPr="009A7184" w14:paraId="7857EFB0" w14:textId="77777777" w:rsidTr="001F643F">
        <w:trPr>
          <w:cantSplit/>
        </w:trPr>
        <w:tc>
          <w:tcPr>
            <w:tcW w:w="2044" w:type="dxa"/>
            <w:shd w:val="clear" w:color="auto" w:fill="auto"/>
          </w:tcPr>
          <w:p w14:paraId="7EB395C3" w14:textId="77777777" w:rsidR="00635155" w:rsidRPr="009A7184" w:rsidRDefault="00635155" w:rsidP="00635155">
            <w:pPr>
              <w:pStyle w:val="ENoteTableText"/>
              <w:tabs>
                <w:tab w:val="center" w:leader="dot" w:pos="2268"/>
              </w:tabs>
              <w:rPr>
                <w:szCs w:val="16"/>
              </w:rPr>
            </w:pPr>
            <w:r w:rsidRPr="009A7184">
              <w:rPr>
                <w:szCs w:val="16"/>
              </w:rPr>
              <w:t>6203.32.00</w:t>
            </w:r>
            <w:r w:rsidRPr="009A7184">
              <w:rPr>
                <w:szCs w:val="16"/>
              </w:rPr>
              <w:tab/>
            </w:r>
          </w:p>
        </w:tc>
        <w:tc>
          <w:tcPr>
            <w:tcW w:w="5044" w:type="dxa"/>
            <w:shd w:val="clear" w:color="auto" w:fill="auto"/>
          </w:tcPr>
          <w:p w14:paraId="4A8556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B2DBE8" w14:textId="77777777" w:rsidTr="001F643F">
        <w:trPr>
          <w:cantSplit/>
        </w:trPr>
        <w:tc>
          <w:tcPr>
            <w:tcW w:w="2044" w:type="dxa"/>
            <w:shd w:val="clear" w:color="auto" w:fill="auto"/>
          </w:tcPr>
          <w:p w14:paraId="6093376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C19662" w14:textId="77777777" w:rsidR="00635155" w:rsidRPr="009A7184" w:rsidRDefault="00635155" w:rsidP="00635155">
            <w:pPr>
              <w:pStyle w:val="ENoteTableText"/>
              <w:rPr>
                <w:szCs w:val="16"/>
              </w:rPr>
            </w:pPr>
            <w:r w:rsidRPr="009A7184">
              <w:rPr>
                <w:szCs w:val="16"/>
              </w:rPr>
              <w:t>rs No 84, 2016</w:t>
            </w:r>
          </w:p>
        </w:tc>
      </w:tr>
      <w:tr w:rsidR="00635155" w:rsidRPr="009A7184" w14:paraId="646DA2FF" w14:textId="77777777" w:rsidTr="001F643F">
        <w:trPr>
          <w:cantSplit/>
        </w:trPr>
        <w:tc>
          <w:tcPr>
            <w:tcW w:w="2044" w:type="dxa"/>
            <w:shd w:val="clear" w:color="auto" w:fill="auto"/>
          </w:tcPr>
          <w:p w14:paraId="4BAB36DC" w14:textId="77777777" w:rsidR="00635155" w:rsidRPr="009A7184" w:rsidRDefault="00635155" w:rsidP="00635155">
            <w:pPr>
              <w:pStyle w:val="ENoteTableText"/>
              <w:tabs>
                <w:tab w:val="center" w:leader="dot" w:pos="2268"/>
              </w:tabs>
              <w:rPr>
                <w:szCs w:val="16"/>
              </w:rPr>
            </w:pPr>
            <w:r w:rsidRPr="009A7184">
              <w:rPr>
                <w:szCs w:val="16"/>
              </w:rPr>
              <w:t>6203.33.00</w:t>
            </w:r>
            <w:r w:rsidRPr="009A7184">
              <w:rPr>
                <w:szCs w:val="16"/>
              </w:rPr>
              <w:tab/>
            </w:r>
          </w:p>
        </w:tc>
        <w:tc>
          <w:tcPr>
            <w:tcW w:w="5044" w:type="dxa"/>
            <w:shd w:val="clear" w:color="auto" w:fill="auto"/>
          </w:tcPr>
          <w:p w14:paraId="02647F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69F0D6" w14:textId="77777777" w:rsidTr="001F643F">
        <w:trPr>
          <w:cantSplit/>
        </w:trPr>
        <w:tc>
          <w:tcPr>
            <w:tcW w:w="2044" w:type="dxa"/>
            <w:shd w:val="clear" w:color="auto" w:fill="auto"/>
          </w:tcPr>
          <w:p w14:paraId="5D130F9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4912FB" w14:textId="77777777" w:rsidR="00635155" w:rsidRPr="009A7184" w:rsidRDefault="00635155" w:rsidP="00635155">
            <w:pPr>
              <w:pStyle w:val="ENoteTableText"/>
              <w:rPr>
                <w:szCs w:val="16"/>
              </w:rPr>
            </w:pPr>
            <w:r w:rsidRPr="009A7184">
              <w:rPr>
                <w:szCs w:val="16"/>
              </w:rPr>
              <w:t>rs No 84, 2016</w:t>
            </w:r>
          </w:p>
        </w:tc>
      </w:tr>
      <w:tr w:rsidR="00635155" w:rsidRPr="009A7184" w14:paraId="35A004A9" w14:textId="77777777" w:rsidTr="001F643F">
        <w:trPr>
          <w:cantSplit/>
        </w:trPr>
        <w:tc>
          <w:tcPr>
            <w:tcW w:w="2044" w:type="dxa"/>
            <w:shd w:val="clear" w:color="auto" w:fill="auto"/>
          </w:tcPr>
          <w:p w14:paraId="084930CA" w14:textId="77777777" w:rsidR="00635155" w:rsidRPr="009A7184" w:rsidRDefault="00635155" w:rsidP="00635155">
            <w:pPr>
              <w:pStyle w:val="ENoteTableText"/>
              <w:tabs>
                <w:tab w:val="center" w:leader="dot" w:pos="2268"/>
              </w:tabs>
              <w:rPr>
                <w:szCs w:val="16"/>
              </w:rPr>
            </w:pPr>
            <w:r w:rsidRPr="009A7184">
              <w:rPr>
                <w:szCs w:val="16"/>
              </w:rPr>
              <w:t>6203.39.00</w:t>
            </w:r>
            <w:r w:rsidRPr="009A7184">
              <w:rPr>
                <w:szCs w:val="16"/>
              </w:rPr>
              <w:tab/>
            </w:r>
          </w:p>
        </w:tc>
        <w:tc>
          <w:tcPr>
            <w:tcW w:w="5044" w:type="dxa"/>
            <w:shd w:val="clear" w:color="auto" w:fill="auto"/>
          </w:tcPr>
          <w:p w14:paraId="7AE1705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6C62FD" w14:textId="77777777" w:rsidTr="001F643F">
        <w:trPr>
          <w:cantSplit/>
        </w:trPr>
        <w:tc>
          <w:tcPr>
            <w:tcW w:w="2044" w:type="dxa"/>
            <w:shd w:val="clear" w:color="auto" w:fill="auto"/>
          </w:tcPr>
          <w:p w14:paraId="56DFAA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A93BEA" w14:textId="77777777" w:rsidR="00635155" w:rsidRPr="009A7184" w:rsidRDefault="00635155" w:rsidP="00635155">
            <w:pPr>
              <w:pStyle w:val="ENoteTableText"/>
              <w:rPr>
                <w:szCs w:val="16"/>
              </w:rPr>
            </w:pPr>
            <w:r w:rsidRPr="009A7184">
              <w:rPr>
                <w:szCs w:val="16"/>
              </w:rPr>
              <w:t>rs No 84, 2016</w:t>
            </w:r>
          </w:p>
        </w:tc>
      </w:tr>
      <w:tr w:rsidR="00635155" w:rsidRPr="009A7184" w14:paraId="0AB5BD94" w14:textId="77777777" w:rsidTr="001F643F">
        <w:trPr>
          <w:cantSplit/>
        </w:trPr>
        <w:tc>
          <w:tcPr>
            <w:tcW w:w="2044" w:type="dxa"/>
            <w:shd w:val="clear" w:color="auto" w:fill="auto"/>
          </w:tcPr>
          <w:p w14:paraId="191E5BBB" w14:textId="77777777" w:rsidR="00635155" w:rsidRPr="009A7184" w:rsidRDefault="00635155" w:rsidP="00635155">
            <w:pPr>
              <w:pStyle w:val="ENoteTableText"/>
              <w:tabs>
                <w:tab w:val="center" w:leader="dot" w:pos="2268"/>
              </w:tabs>
              <w:rPr>
                <w:szCs w:val="16"/>
              </w:rPr>
            </w:pPr>
            <w:r w:rsidRPr="009A7184">
              <w:rPr>
                <w:szCs w:val="16"/>
              </w:rPr>
              <w:t>6203.41.00</w:t>
            </w:r>
            <w:r w:rsidRPr="009A7184">
              <w:rPr>
                <w:szCs w:val="16"/>
              </w:rPr>
              <w:tab/>
            </w:r>
          </w:p>
        </w:tc>
        <w:tc>
          <w:tcPr>
            <w:tcW w:w="5044" w:type="dxa"/>
            <w:shd w:val="clear" w:color="auto" w:fill="auto"/>
          </w:tcPr>
          <w:p w14:paraId="3CB1C3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08B148" w14:textId="77777777" w:rsidTr="001F643F">
        <w:trPr>
          <w:cantSplit/>
        </w:trPr>
        <w:tc>
          <w:tcPr>
            <w:tcW w:w="2044" w:type="dxa"/>
            <w:shd w:val="clear" w:color="auto" w:fill="auto"/>
          </w:tcPr>
          <w:p w14:paraId="79369AD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E0617C" w14:textId="77777777" w:rsidR="00635155" w:rsidRPr="009A7184" w:rsidRDefault="00635155" w:rsidP="00635155">
            <w:pPr>
              <w:pStyle w:val="ENoteTableText"/>
              <w:rPr>
                <w:szCs w:val="16"/>
              </w:rPr>
            </w:pPr>
            <w:r w:rsidRPr="009A7184">
              <w:rPr>
                <w:szCs w:val="16"/>
              </w:rPr>
              <w:t>rs No 84, 2016</w:t>
            </w:r>
          </w:p>
        </w:tc>
      </w:tr>
      <w:tr w:rsidR="00635155" w:rsidRPr="009A7184" w14:paraId="1F317DA3" w14:textId="77777777" w:rsidTr="001F643F">
        <w:trPr>
          <w:cantSplit/>
        </w:trPr>
        <w:tc>
          <w:tcPr>
            <w:tcW w:w="2044" w:type="dxa"/>
            <w:shd w:val="clear" w:color="auto" w:fill="auto"/>
          </w:tcPr>
          <w:p w14:paraId="0585EBD4" w14:textId="77777777" w:rsidR="00635155" w:rsidRPr="009A7184" w:rsidRDefault="00635155" w:rsidP="00635155">
            <w:pPr>
              <w:pStyle w:val="ENoteTableText"/>
              <w:tabs>
                <w:tab w:val="center" w:leader="dot" w:pos="2268"/>
              </w:tabs>
              <w:rPr>
                <w:szCs w:val="16"/>
              </w:rPr>
            </w:pPr>
            <w:r w:rsidRPr="009A7184">
              <w:rPr>
                <w:szCs w:val="16"/>
              </w:rPr>
              <w:t>6203.42.00</w:t>
            </w:r>
            <w:r w:rsidRPr="009A7184">
              <w:rPr>
                <w:szCs w:val="16"/>
              </w:rPr>
              <w:tab/>
            </w:r>
          </w:p>
        </w:tc>
        <w:tc>
          <w:tcPr>
            <w:tcW w:w="5044" w:type="dxa"/>
            <w:shd w:val="clear" w:color="auto" w:fill="auto"/>
          </w:tcPr>
          <w:p w14:paraId="7DB4E1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0194C88" w14:textId="77777777" w:rsidTr="001F643F">
        <w:trPr>
          <w:cantSplit/>
        </w:trPr>
        <w:tc>
          <w:tcPr>
            <w:tcW w:w="2044" w:type="dxa"/>
            <w:shd w:val="clear" w:color="auto" w:fill="auto"/>
          </w:tcPr>
          <w:p w14:paraId="48AD8A9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AA9B6C" w14:textId="77777777" w:rsidR="00635155" w:rsidRPr="009A7184" w:rsidRDefault="00635155" w:rsidP="00635155">
            <w:pPr>
              <w:pStyle w:val="ENoteTableText"/>
              <w:rPr>
                <w:szCs w:val="16"/>
              </w:rPr>
            </w:pPr>
            <w:r w:rsidRPr="009A7184">
              <w:rPr>
                <w:szCs w:val="16"/>
              </w:rPr>
              <w:t>rs No 84, 2016</w:t>
            </w:r>
          </w:p>
        </w:tc>
      </w:tr>
      <w:tr w:rsidR="00635155" w:rsidRPr="009A7184" w14:paraId="033B8CC0" w14:textId="77777777" w:rsidTr="001F643F">
        <w:trPr>
          <w:cantSplit/>
        </w:trPr>
        <w:tc>
          <w:tcPr>
            <w:tcW w:w="2044" w:type="dxa"/>
            <w:shd w:val="clear" w:color="auto" w:fill="auto"/>
          </w:tcPr>
          <w:p w14:paraId="4599F67E" w14:textId="77777777" w:rsidR="00635155" w:rsidRPr="009A7184" w:rsidRDefault="00635155" w:rsidP="00635155">
            <w:pPr>
              <w:pStyle w:val="ENoteTableText"/>
              <w:tabs>
                <w:tab w:val="center" w:leader="dot" w:pos="2268"/>
              </w:tabs>
              <w:rPr>
                <w:szCs w:val="16"/>
              </w:rPr>
            </w:pPr>
            <w:r w:rsidRPr="009A7184">
              <w:rPr>
                <w:szCs w:val="16"/>
              </w:rPr>
              <w:t>6203.43.00</w:t>
            </w:r>
            <w:r w:rsidRPr="009A7184">
              <w:rPr>
                <w:szCs w:val="16"/>
              </w:rPr>
              <w:tab/>
            </w:r>
          </w:p>
        </w:tc>
        <w:tc>
          <w:tcPr>
            <w:tcW w:w="5044" w:type="dxa"/>
            <w:shd w:val="clear" w:color="auto" w:fill="auto"/>
          </w:tcPr>
          <w:p w14:paraId="3E9207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13F9152" w14:textId="77777777" w:rsidTr="001F643F">
        <w:trPr>
          <w:cantSplit/>
        </w:trPr>
        <w:tc>
          <w:tcPr>
            <w:tcW w:w="2044" w:type="dxa"/>
            <w:shd w:val="clear" w:color="auto" w:fill="auto"/>
          </w:tcPr>
          <w:p w14:paraId="1E934C6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E63302" w14:textId="77777777" w:rsidR="00635155" w:rsidRPr="009A7184" w:rsidRDefault="00635155" w:rsidP="00635155">
            <w:pPr>
              <w:pStyle w:val="ENoteTableText"/>
              <w:rPr>
                <w:szCs w:val="16"/>
              </w:rPr>
            </w:pPr>
            <w:r w:rsidRPr="009A7184">
              <w:rPr>
                <w:szCs w:val="16"/>
              </w:rPr>
              <w:t>rs No 84, 2016</w:t>
            </w:r>
          </w:p>
        </w:tc>
      </w:tr>
      <w:tr w:rsidR="00635155" w:rsidRPr="009A7184" w14:paraId="1B25D688" w14:textId="77777777" w:rsidTr="001F643F">
        <w:trPr>
          <w:cantSplit/>
        </w:trPr>
        <w:tc>
          <w:tcPr>
            <w:tcW w:w="2044" w:type="dxa"/>
            <w:shd w:val="clear" w:color="auto" w:fill="auto"/>
          </w:tcPr>
          <w:p w14:paraId="7EB6B61A" w14:textId="77777777" w:rsidR="00635155" w:rsidRPr="009A7184" w:rsidRDefault="00635155" w:rsidP="00635155">
            <w:pPr>
              <w:pStyle w:val="ENoteTableText"/>
              <w:tabs>
                <w:tab w:val="center" w:leader="dot" w:pos="2268"/>
              </w:tabs>
              <w:rPr>
                <w:szCs w:val="16"/>
              </w:rPr>
            </w:pPr>
            <w:r w:rsidRPr="009A7184">
              <w:rPr>
                <w:szCs w:val="16"/>
              </w:rPr>
              <w:t>6203.49.00</w:t>
            </w:r>
            <w:r w:rsidRPr="009A7184">
              <w:rPr>
                <w:szCs w:val="16"/>
              </w:rPr>
              <w:tab/>
            </w:r>
          </w:p>
        </w:tc>
        <w:tc>
          <w:tcPr>
            <w:tcW w:w="5044" w:type="dxa"/>
            <w:shd w:val="clear" w:color="auto" w:fill="auto"/>
          </w:tcPr>
          <w:p w14:paraId="4274EF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ABF1066" w14:textId="77777777" w:rsidTr="001F643F">
        <w:trPr>
          <w:cantSplit/>
        </w:trPr>
        <w:tc>
          <w:tcPr>
            <w:tcW w:w="2044" w:type="dxa"/>
            <w:shd w:val="clear" w:color="auto" w:fill="auto"/>
          </w:tcPr>
          <w:p w14:paraId="15A3DB0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174BAD" w14:textId="77777777" w:rsidR="00635155" w:rsidRPr="009A7184" w:rsidRDefault="00635155" w:rsidP="00635155">
            <w:pPr>
              <w:pStyle w:val="ENoteTableText"/>
              <w:rPr>
                <w:szCs w:val="16"/>
              </w:rPr>
            </w:pPr>
            <w:r w:rsidRPr="009A7184">
              <w:rPr>
                <w:szCs w:val="16"/>
              </w:rPr>
              <w:t>rs No 84, 2016</w:t>
            </w:r>
          </w:p>
        </w:tc>
      </w:tr>
      <w:tr w:rsidR="00635155" w:rsidRPr="009A7184" w14:paraId="400D84E7" w14:textId="77777777" w:rsidTr="001F643F">
        <w:trPr>
          <w:cantSplit/>
        </w:trPr>
        <w:tc>
          <w:tcPr>
            <w:tcW w:w="2044" w:type="dxa"/>
            <w:shd w:val="clear" w:color="auto" w:fill="auto"/>
          </w:tcPr>
          <w:p w14:paraId="0EE5101E" w14:textId="77777777" w:rsidR="00635155" w:rsidRPr="009A7184" w:rsidRDefault="00635155" w:rsidP="00635155">
            <w:pPr>
              <w:pStyle w:val="ENoteTableText"/>
              <w:rPr>
                <w:szCs w:val="16"/>
              </w:rPr>
            </w:pPr>
            <w:r w:rsidRPr="009A7184">
              <w:rPr>
                <w:b/>
                <w:szCs w:val="16"/>
              </w:rPr>
              <w:t>6204</w:t>
            </w:r>
          </w:p>
        </w:tc>
        <w:tc>
          <w:tcPr>
            <w:tcW w:w="5044" w:type="dxa"/>
            <w:shd w:val="clear" w:color="auto" w:fill="auto"/>
          </w:tcPr>
          <w:p w14:paraId="04A81A81" w14:textId="77777777" w:rsidR="00635155" w:rsidRPr="009A7184" w:rsidRDefault="00635155" w:rsidP="00635155">
            <w:pPr>
              <w:pStyle w:val="ENoteTableText"/>
              <w:rPr>
                <w:szCs w:val="16"/>
              </w:rPr>
            </w:pPr>
          </w:p>
        </w:tc>
      </w:tr>
      <w:tr w:rsidR="00635155" w:rsidRPr="009A7184" w14:paraId="58C1C3E3" w14:textId="77777777" w:rsidTr="001F643F">
        <w:trPr>
          <w:cantSplit/>
        </w:trPr>
        <w:tc>
          <w:tcPr>
            <w:tcW w:w="2044" w:type="dxa"/>
            <w:shd w:val="clear" w:color="auto" w:fill="auto"/>
          </w:tcPr>
          <w:p w14:paraId="61B07B0A" w14:textId="77777777" w:rsidR="00635155" w:rsidRPr="009A7184" w:rsidRDefault="00635155" w:rsidP="00635155">
            <w:pPr>
              <w:pStyle w:val="ENoteTableText"/>
              <w:tabs>
                <w:tab w:val="center" w:leader="dot" w:pos="2268"/>
              </w:tabs>
              <w:rPr>
                <w:szCs w:val="16"/>
              </w:rPr>
            </w:pPr>
            <w:r w:rsidRPr="009A7184">
              <w:rPr>
                <w:szCs w:val="16"/>
              </w:rPr>
              <w:t>6204.11.00</w:t>
            </w:r>
            <w:r w:rsidRPr="009A7184">
              <w:rPr>
                <w:szCs w:val="16"/>
              </w:rPr>
              <w:tab/>
            </w:r>
          </w:p>
        </w:tc>
        <w:tc>
          <w:tcPr>
            <w:tcW w:w="5044" w:type="dxa"/>
            <w:shd w:val="clear" w:color="auto" w:fill="auto"/>
          </w:tcPr>
          <w:p w14:paraId="4A6D28C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2B8086" w14:textId="77777777" w:rsidTr="001F643F">
        <w:trPr>
          <w:cantSplit/>
        </w:trPr>
        <w:tc>
          <w:tcPr>
            <w:tcW w:w="2044" w:type="dxa"/>
            <w:shd w:val="clear" w:color="auto" w:fill="auto"/>
          </w:tcPr>
          <w:p w14:paraId="1C84CFC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22F55B" w14:textId="77777777" w:rsidR="00635155" w:rsidRPr="009A7184" w:rsidRDefault="00635155" w:rsidP="00635155">
            <w:pPr>
              <w:pStyle w:val="ENoteTableText"/>
              <w:rPr>
                <w:szCs w:val="16"/>
              </w:rPr>
            </w:pPr>
            <w:r w:rsidRPr="009A7184">
              <w:rPr>
                <w:szCs w:val="16"/>
              </w:rPr>
              <w:t>rs No 84, 2016</w:t>
            </w:r>
          </w:p>
        </w:tc>
      </w:tr>
      <w:tr w:rsidR="00635155" w:rsidRPr="009A7184" w14:paraId="17635831" w14:textId="77777777" w:rsidTr="001F643F">
        <w:trPr>
          <w:cantSplit/>
        </w:trPr>
        <w:tc>
          <w:tcPr>
            <w:tcW w:w="2044" w:type="dxa"/>
            <w:shd w:val="clear" w:color="auto" w:fill="auto"/>
          </w:tcPr>
          <w:p w14:paraId="35EE4DB3" w14:textId="77777777" w:rsidR="00635155" w:rsidRPr="009A7184" w:rsidRDefault="00635155" w:rsidP="00635155">
            <w:pPr>
              <w:pStyle w:val="ENoteTableText"/>
              <w:tabs>
                <w:tab w:val="center" w:leader="dot" w:pos="2268"/>
              </w:tabs>
              <w:rPr>
                <w:szCs w:val="16"/>
              </w:rPr>
            </w:pPr>
            <w:r w:rsidRPr="009A7184">
              <w:rPr>
                <w:szCs w:val="16"/>
              </w:rPr>
              <w:t>6204.12.00</w:t>
            </w:r>
            <w:r w:rsidRPr="009A7184">
              <w:rPr>
                <w:szCs w:val="16"/>
              </w:rPr>
              <w:tab/>
            </w:r>
          </w:p>
        </w:tc>
        <w:tc>
          <w:tcPr>
            <w:tcW w:w="5044" w:type="dxa"/>
            <w:shd w:val="clear" w:color="auto" w:fill="auto"/>
          </w:tcPr>
          <w:p w14:paraId="1227AEA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B1791C" w14:textId="77777777" w:rsidTr="001F643F">
        <w:trPr>
          <w:cantSplit/>
        </w:trPr>
        <w:tc>
          <w:tcPr>
            <w:tcW w:w="2044" w:type="dxa"/>
            <w:shd w:val="clear" w:color="auto" w:fill="auto"/>
          </w:tcPr>
          <w:p w14:paraId="593B136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6390A9" w14:textId="77777777" w:rsidR="00635155" w:rsidRPr="009A7184" w:rsidRDefault="00635155" w:rsidP="00635155">
            <w:pPr>
              <w:pStyle w:val="ENoteTableText"/>
              <w:rPr>
                <w:szCs w:val="16"/>
              </w:rPr>
            </w:pPr>
            <w:r w:rsidRPr="009A7184">
              <w:rPr>
                <w:szCs w:val="16"/>
              </w:rPr>
              <w:t>rs No 84, 2016</w:t>
            </w:r>
          </w:p>
        </w:tc>
      </w:tr>
      <w:tr w:rsidR="00635155" w:rsidRPr="009A7184" w14:paraId="5E8A52C5" w14:textId="77777777" w:rsidTr="001F643F">
        <w:trPr>
          <w:cantSplit/>
        </w:trPr>
        <w:tc>
          <w:tcPr>
            <w:tcW w:w="2044" w:type="dxa"/>
            <w:shd w:val="clear" w:color="auto" w:fill="auto"/>
          </w:tcPr>
          <w:p w14:paraId="7B801F94" w14:textId="77777777" w:rsidR="00635155" w:rsidRPr="009A7184" w:rsidRDefault="00635155" w:rsidP="00635155">
            <w:pPr>
              <w:pStyle w:val="ENoteTableText"/>
              <w:tabs>
                <w:tab w:val="center" w:leader="dot" w:pos="2268"/>
              </w:tabs>
              <w:rPr>
                <w:szCs w:val="16"/>
              </w:rPr>
            </w:pPr>
            <w:r w:rsidRPr="009A7184">
              <w:rPr>
                <w:szCs w:val="16"/>
              </w:rPr>
              <w:t>6204.13.00</w:t>
            </w:r>
            <w:r w:rsidRPr="009A7184">
              <w:rPr>
                <w:szCs w:val="16"/>
              </w:rPr>
              <w:tab/>
            </w:r>
          </w:p>
        </w:tc>
        <w:tc>
          <w:tcPr>
            <w:tcW w:w="5044" w:type="dxa"/>
            <w:shd w:val="clear" w:color="auto" w:fill="auto"/>
          </w:tcPr>
          <w:p w14:paraId="7D486C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7EC50D" w14:textId="77777777" w:rsidTr="001F643F">
        <w:trPr>
          <w:cantSplit/>
        </w:trPr>
        <w:tc>
          <w:tcPr>
            <w:tcW w:w="2044" w:type="dxa"/>
            <w:shd w:val="clear" w:color="auto" w:fill="auto"/>
          </w:tcPr>
          <w:p w14:paraId="7B962B3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B044959" w14:textId="77777777" w:rsidR="00635155" w:rsidRPr="009A7184" w:rsidRDefault="00635155" w:rsidP="00635155">
            <w:pPr>
              <w:pStyle w:val="ENoteTableText"/>
              <w:rPr>
                <w:szCs w:val="16"/>
              </w:rPr>
            </w:pPr>
            <w:r w:rsidRPr="009A7184">
              <w:rPr>
                <w:szCs w:val="16"/>
              </w:rPr>
              <w:t>rs No 84, 2016</w:t>
            </w:r>
          </w:p>
        </w:tc>
      </w:tr>
      <w:tr w:rsidR="00635155" w:rsidRPr="009A7184" w14:paraId="6AAD502F" w14:textId="77777777" w:rsidTr="001F643F">
        <w:trPr>
          <w:cantSplit/>
        </w:trPr>
        <w:tc>
          <w:tcPr>
            <w:tcW w:w="2044" w:type="dxa"/>
            <w:shd w:val="clear" w:color="auto" w:fill="auto"/>
          </w:tcPr>
          <w:p w14:paraId="605A8F3D" w14:textId="77777777" w:rsidR="00635155" w:rsidRPr="009A7184" w:rsidRDefault="00635155" w:rsidP="00635155">
            <w:pPr>
              <w:pStyle w:val="ENoteTableText"/>
              <w:tabs>
                <w:tab w:val="center" w:leader="dot" w:pos="2268"/>
              </w:tabs>
              <w:rPr>
                <w:szCs w:val="16"/>
              </w:rPr>
            </w:pPr>
            <w:r w:rsidRPr="009A7184">
              <w:rPr>
                <w:szCs w:val="16"/>
              </w:rPr>
              <w:t>6204.19.00</w:t>
            </w:r>
            <w:r w:rsidRPr="009A7184">
              <w:rPr>
                <w:szCs w:val="16"/>
              </w:rPr>
              <w:tab/>
            </w:r>
          </w:p>
        </w:tc>
        <w:tc>
          <w:tcPr>
            <w:tcW w:w="5044" w:type="dxa"/>
            <w:shd w:val="clear" w:color="auto" w:fill="auto"/>
          </w:tcPr>
          <w:p w14:paraId="0D35F9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B34907" w14:textId="77777777" w:rsidTr="001F643F">
        <w:trPr>
          <w:cantSplit/>
        </w:trPr>
        <w:tc>
          <w:tcPr>
            <w:tcW w:w="2044" w:type="dxa"/>
            <w:shd w:val="clear" w:color="auto" w:fill="auto"/>
          </w:tcPr>
          <w:p w14:paraId="15EA19A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E6074F" w14:textId="77777777" w:rsidR="00635155" w:rsidRPr="009A7184" w:rsidRDefault="00635155" w:rsidP="00635155">
            <w:pPr>
              <w:pStyle w:val="ENoteTableText"/>
              <w:rPr>
                <w:szCs w:val="16"/>
              </w:rPr>
            </w:pPr>
            <w:r w:rsidRPr="009A7184">
              <w:rPr>
                <w:szCs w:val="16"/>
              </w:rPr>
              <w:t>rs No 84, 2016</w:t>
            </w:r>
          </w:p>
        </w:tc>
      </w:tr>
      <w:tr w:rsidR="00635155" w:rsidRPr="009A7184" w14:paraId="6B9799CB" w14:textId="77777777" w:rsidTr="001F643F">
        <w:trPr>
          <w:cantSplit/>
        </w:trPr>
        <w:tc>
          <w:tcPr>
            <w:tcW w:w="2044" w:type="dxa"/>
            <w:shd w:val="clear" w:color="auto" w:fill="auto"/>
          </w:tcPr>
          <w:p w14:paraId="30055787" w14:textId="77777777" w:rsidR="00635155" w:rsidRPr="009A7184" w:rsidRDefault="00635155" w:rsidP="00635155">
            <w:pPr>
              <w:pStyle w:val="ENoteTableText"/>
              <w:tabs>
                <w:tab w:val="center" w:leader="dot" w:pos="2268"/>
              </w:tabs>
              <w:rPr>
                <w:szCs w:val="16"/>
              </w:rPr>
            </w:pPr>
            <w:r w:rsidRPr="009A7184">
              <w:rPr>
                <w:szCs w:val="16"/>
              </w:rPr>
              <w:t>6204.21.00</w:t>
            </w:r>
            <w:r w:rsidRPr="009A7184">
              <w:rPr>
                <w:szCs w:val="16"/>
              </w:rPr>
              <w:tab/>
            </w:r>
          </w:p>
        </w:tc>
        <w:tc>
          <w:tcPr>
            <w:tcW w:w="5044" w:type="dxa"/>
            <w:shd w:val="clear" w:color="auto" w:fill="auto"/>
          </w:tcPr>
          <w:p w14:paraId="57FBA2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FFF465" w14:textId="77777777" w:rsidTr="001F643F">
        <w:trPr>
          <w:cantSplit/>
        </w:trPr>
        <w:tc>
          <w:tcPr>
            <w:tcW w:w="2044" w:type="dxa"/>
            <w:shd w:val="clear" w:color="auto" w:fill="auto"/>
          </w:tcPr>
          <w:p w14:paraId="31F3DEC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B676FE" w14:textId="77777777" w:rsidR="00635155" w:rsidRPr="009A7184" w:rsidRDefault="00635155" w:rsidP="00635155">
            <w:pPr>
              <w:pStyle w:val="ENoteTableText"/>
              <w:rPr>
                <w:szCs w:val="16"/>
              </w:rPr>
            </w:pPr>
            <w:r w:rsidRPr="009A7184">
              <w:rPr>
                <w:szCs w:val="16"/>
              </w:rPr>
              <w:t>rs No 84, 2016</w:t>
            </w:r>
          </w:p>
        </w:tc>
      </w:tr>
      <w:tr w:rsidR="00635155" w:rsidRPr="009A7184" w14:paraId="1223C7C9" w14:textId="77777777" w:rsidTr="001F643F">
        <w:trPr>
          <w:cantSplit/>
        </w:trPr>
        <w:tc>
          <w:tcPr>
            <w:tcW w:w="2044" w:type="dxa"/>
            <w:shd w:val="clear" w:color="auto" w:fill="auto"/>
          </w:tcPr>
          <w:p w14:paraId="2B4FA5ED" w14:textId="77777777" w:rsidR="00635155" w:rsidRPr="009A7184" w:rsidRDefault="00635155" w:rsidP="00635155">
            <w:pPr>
              <w:pStyle w:val="ENoteTableText"/>
              <w:tabs>
                <w:tab w:val="center" w:leader="dot" w:pos="2268"/>
              </w:tabs>
              <w:rPr>
                <w:szCs w:val="16"/>
              </w:rPr>
            </w:pPr>
            <w:r w:rsidRPr="009A7184">
              <w:rPr>
                <w:szCs w:val="16"/>
              </w:rPr>
              <w:t>6204.22.00</w:t>
            </w:r>
            <w:r w:rsidRPr="009A7184">
              <w:rPr>
                <w:szCs w:val="16"/>
              </w:rPr>
              <w:tab/>
            </w:r>
          </w:p>
        </w:tc>
        <w:tc>
          <w:tcPr>
            <w:tcW w:w="5044" w:type="dxa"/>
            <w:shd w:val="clear" w:color="auto" w:fill="auto"/>
          </w:tcPr>
          <w:p w14:paraId="299D49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12A442D" w14:textId="77777777" w:rsidTr="001F643F">
        <w:trPr>
          <w:cantSplit/>
        </w:trPr>
        <w:tc>
          <w:tcPr>
            <w:tcW w:w="2044" w:type="dxa"/>
            <w:shd w:val="clear" w:color="auto" w:fill="auto"/>
          </w:tcPr>
          <w:p w14:paraId="01B42CD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829A84B" w14:textId="77777777" w:rsidR="00635155" w:rsidRPr="009A7184" w:rsidRDefault="00635155" w:rsidP="00635155">
            <w:pPr>
              <w:pStyle w:val="ENoteTableText"/>
              <w:rPr>
                <w:szCs w:val="16"/>
              </w:rPr>
            </w:pPr>
            <w:r w:rsidRPr="009A7184">
              <w:rPr>
                <w:szCs w:val="16"/>
              </w:rPr>
              <w:t>rs No 84, 2016</w:t>
            </w:r>
          </w:p>
        </w:tc>
      </w:tr>
      <w:tr w:rsidR="00635155" w:rsidRPr="009A7184" w14:paraId="28B461AC" w14:textId="77777777" w:rsidTr="001F643F">
        <w:trPr>
          <w:cantSplit/>
        </w:trPr>
        <w:tc>
          <w:tcPr>
            <w:tcW w:w="2044" w:type="dxa"/>
            <w:shd w:val="clear" w:color="auto" w:fill="auto"/>
          </w:tcPr>
          <w:p w14:paraId="7D8657B9" w14:textId="77777777" w:rsidR="00635155" w:rsidRPr="009A7184" w:rsidRDefault="00635155" w:rsidP="00635155">
            <w:pPr>
              <w:pStyle w:val="ENoteTableText"/>
              <w:tabs>
                <w:tab w:val="center" w:leader="dot" w:pos="2268"/>
              </w:tabs>
              <w:rPr>
                <w:szCs w:val="16"/>
              </w:rPr>
            </w:pPr>
            <w:r w:rsidRPr="009A7184">
              <w:rPr>
                <w:szCs w:val="16"/>
              </w:rPr>
              <w:t>6204.23.00</w:t>
            </w:r>
            <w:r w:rsidRPr="009A7184">
              <w:rPr>
                <w:szCs w:val="16"/>
              </w:rPr>
              <w:tab/>
            </w:r>
          </w:p>
        </w:tc>
        <w:tc>
          <w:tcPr>
            <w:tcW w:w="5044" w:type="dxa"/>
            <w:shd w:val="clear" w:color="auto" w:fill="auto"/>
          </w:tcPr>
          <w:p w14:paraId="25E04B4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2B5249B" w14:textId="77777777" w:rsidTr="001F643F">
        <w:trPr>
          <w:cantSplit/>
        </w:trPr>
        <w:tc>
          <w:tcPr>
            <w:tcW w:w="2044" w:type="dxa"/>
            <w:shd w:val="clear" w:color="auto" w:fill="auto"/>
          </w:tcPr>
          <w:p w14:paraId="2B13C1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FF41ACE" w14:textId="77777777" w:rsidR="00635155" w:rsidRPr="009A7184" w:rsidRDefault="00635155" w:rsidP="00635155">
            <w:pPr>
              <w:pStyle w:val="ENoteTableText"/>
              <w:rPr>
                <w:szCs w:val="16"/>
              </w:rPr>
            </w:pPr>
            <w:r w:rsidRPr="009A7184">
              <w:rPr>
                <w:szCs w:val="16"/>
              </w:rPr>
              <w:t>rs No 84, 2016</w:t>
            </w:r>
          </w:p>
        </w:tc>
      </w:tr>
      <w:tr w:rsidR="00635155" w:rsidRPr="009A7184" w14:paraId="6A7FD88D" w14:textId="77777777" w:rsidTr="001F643F">
        <w:trPr>
          <w:cantSplit/>
        </w:trPr>
        <w:tc>
          <w:tcPr>
            <w:tcW w:w="2044" w:type="dxa"/>
            <w:shd w:val="clear" w:color="auto" w:fill="auto"/>
          </w:tcPr>
          <w:p w14:paraId="3A4A2AFF" w14:textId="77777777" w:rsidR="00635155" w:rsidRPr="009A7184" w:rsidRDefault="00635155" w:rsidP="00635155">
            <w:pPr>
              <w:pStyle w:val="ENoteTableText"/>
              <w:tabs>
                <w:tab w:val="center" w:leader="dot" w:pos="2268"/>
              </w:tabs>
              <w:rPr>
                <w:szCs w:val="16"/>
              </w:rPr>
            </w:pPr>
            <w:r w:rsidRPr="009A7184">
              <w:rPr>
                <w:szCs w:val="16"/>
              </w:rPr>
              <w:t>6204.29.00</w:t>
            </w:r>
            <w:r w:rsidRPr="009A7184">
              <w:rPr>
                <w:szCs w:val="16"/>
              </w:rPr>
              <w:tab/>
            </w:r>
          </w:p>
        </w:tc>
        <w:tc>
          <w:tcPr>
            <w:tcW w:w="5044" w:type="dxa"/>
            <w:shd w:val="clear" w:color="auto" w:fill="auto"/>
          </w:tcPr>
          <w:p w14:paraId="4A60469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80F6A0" w14:textId="77777777" w:rsidTr="001F643F">
        <w:trPr>
          <w:cantSplit/>
        </w:trPr>
        <w:tc>
          <w:tcPr>
            <w:tcW w:w="2044" w:type="dxa"/>
            <w:shd w:val="clear" w:color="auto" w:fill="auto"/>
          </w:tcPr>
          <w:p w14:paraId="45A39C0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A657BF" w14:textId="77777777" w:rsidR="00635155" w:rsidRPr="009A7184" w:rsidRDefault="00635155" w:rsidP="00635155">
            <w:pPr>
              <w:pStyle w:val="ENoteTableText"/>
              <w:rPr>
                <w:szCs w:val="16"/>
              </w:rPr>
            </w:pPr>
            <w:r w:rsidRPr="009A7184">
              <w:rPr>
                <w:szCs w:val="16"/>
              </w:rPr>
              <w:t>rs No 84, 2016</w:t>
            </w:r>
          </w:p>
        </w:tc>
      </w:tr>
      <w:tr w:rsidR="00635155" w:rsidRPr="009A7184" w14:paraId="55911083" w14:textId="77777777" w:rsidTr="001F643F">
        <w:trPr>
          <w:cantSplit/>
        </w:trPr>
        <w:tc>
          <w:tcPr>
            <w:tcW w:w="2044" w:type="dxa"/>
            <w:shd w:val="clear" w:color="auto" w:fill="auto"/>
          </w:tcPr>
          <w:p w14:paraId="068259D4" w14:textId="77777777" w:rsidR="00635155" w:rsidRPr="009A7184" w:rsidRDefault="00635155" w:rsidP="00635155">
            <w:pPr>
              <w:pStyle w:val="ENoteTableText"/>
              <w:tabs>
                <w:tab w:val="center" w:leader="dot" w:pos="2268"/>
              </w:tabs>
              <w:rPr>
                <w:szCs w:val="16"/>
              </w:rPr>
            </w:pPr>
            <w:r w:rsidRPr="009A7184">
              <w:rPr>
                <w:szCs w:val="16"/>
              </w:rPr>
              <w:t>6204.31.00</w:t>
            </w:r>
            <w:r w:rsidRPr="009A7184">
              <w:rPr>
                <w:szCs w:val="16"/>
              </w:rPr>
              <w:tab/>
            </w:r>
          </w:p>
        </w:tc>
        <w:tc>
          <w:tcPr>
            <w:tcW w:w="5044" w:type="dxa"/>
            <w:shd w:val="clear" w:color="auto" w:fill="auto"/>
          </w:tcPr>
          <w:p w14:paraId="51BCDD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89B7C45" w14:textId="77777777" w:rsidTr="001F643F">
        <w:trPr>
          <w:cantSplit/>
        </w:trPr>
        <w:tc>
          <w:tcPr>
            <w:tcW w:w="2044" w:type="dxa"/>
            <w:shd w:val="clear" w:color="auto" w:fill="auto"/>
          </w:tcPr>
          <w:p w14:paraId="3933433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A55ADB" w14:textId="77777777" w:rsidR="00635155" w:rsidRPr="009A7184" w:rsidRDefault="00635155" w:rsidP="00635155">
            <w:pPr>
              <w:pStyle w:val="ENoteTableText"/>
              <w:rPr>
                <w:szCs w:val="16"/>
              </w:rPr>
            </w:pPr>
            <w:r w:rsidRPr="009A7184">
              <w:rPr>
                <w:szCs w:val="16"/>
              </w:rPr>
              <w:t>rs No 84, 2016</w:t>
            </w:r>
          </w:p>
        </w:tc>
      </w:tr>
      <w:tr w:rsidR="00635155" w:rsidRPr="009A7184" w14:paraId="02573C2D" w14:textId="77777777" w:rsidTr="001F643F">
        <w:trPr>
          <w:cantSplit/>
        </w:trPr>
        <w:tc>
          <w:tcPr>
            <w:tcW w:w="2044" w:type="dxa"/>
            <w:shd w:val="clear" w:color="auto" w:fill="auto"/>
          </w:tcPr>
          <w:p w14:paraId="6FFB2E84" w14:textId="77777777" w:rsidR="00635155" w:rsidRPr="009A7184" w:rsidRDefault="00635155" w:rsidP="00635155">
            <w:pPr>
              <w:pStyle w:val="ENoteTableText"/>
              <w:tabs>
                <w:tab w:val="center" w:leader="dot" w:pos="2268"/>
              </w:tabs>
              <w:rPr>
                <w:szCs w:val="16"/>
              </w:rPr>
            </w:pPr>
            <w:r w:rsidRPr="009A7184">
              <w:rPr>
                <w:szCs w:val="16"/>
              </w:rPr>
              <w:t>6204.32.00</w:t>
            </w:r>
            <w:r w:rsidRPr="009A7184">
              <w:rPr>
                <w:szCs w:val="16"/>
              </w:rPr>
              <w:tab/>
            </w:r>
          </w:p>
        </w:tc>
        <w:tc>
          <w:tcPr>
            <w:tcW w:w="5044" w:type="dxa"/>
            <w:shd w:val="clear" w:color="auto" w:fill="auto"/>
          </w:tcPr>
          <w:p w14:paraId="12347AC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444129" w14:textId="77777777" w:rsidTr="001F643F">
        <w:trPr>
          <w:cantSplit/>
        </w:trPr>
        <w:tc>
          <w:tcPr>
            <w:tcW w:w="2044" w:type="dxa"/>
            <w:shd w:val="clear" w:color="auto" w:fill="auto"/>
          </w:tcPr>
          <w:p w14:paraId="67AC44F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DDAD0A" w14:textId="77777777" w:rsidR="00635155" w:rsidRPr="009A7184" w:rsidRDefault="00635155" w:rsidP="00635155">
            <w:pPr>
              <w:pStyle w:val="ENoteTableText"/>
              <w:rPr>
                <w:szCs w:val="16"/>
              </w:rPr>
            </w:pPr>
            <w:r w:rsidRPr="009A7184">
              <w:rPr>
                <w:szCs w:val="16"/>
              </w:rPr>
              <w:t>rs No 84, 2016</w:t>
            </w:r>
          </w:p>
        </w:tc>
      </w:tr>
      <w:tr w:rsidR="00635155" w:rsidRPr="009A7184" w14:paraId="401927B5" w14:textId="77777777" w:rsidTr="001F643F">
        <w:trPr>
          <w:cantSplit/>
        </w:trPr>
        <w:tc>
          <w:tcPr>
            <w:tcW w:w="2044" w:type="dxa"/>
            <w:shd w:val="clear" w:color="auto" w:fill="auto"/>
          </w:tcPr>
          <w:p w14:paraId="02848449" w14:textId="77777777" w:rsidR="00635155" w:rsidRPr="009A7184" w:rsidRDefault="00635155" w:rsidP="00635155">
            <w:pPr>
              <w:pStyle w:val="ENoteTableText"/>
              <w:tabs>
                <w:tab w:val="center" w:leader="dot" w:pos="2268"/>
              </w:tabs>
              <w:rPr>
                <w:szCs w:val="16"/>
              </w:rPr>
            </w:pPr>
            <w:r w:rsidRPr="009A7184">
              <w:rPr>
                <w:szCs w:val="16"/>
              </w:rPr>
              <w:t>6204.33.00</w:t>
            </w:r>
            <w:r w:rsidRPr="009A7184">
              <w:rPr>
                <w:szCs w:val="16"/>
              </w:rPr>
              <w:tab/>
            </w:r>
          </w:p>
        </w:tc>
        <w:tc>
          <w:tcPr>
            <w:tcW w:w="5044" w:type="dxa"/>
            <w:shd w:val="clear" w:color="auto" w:fill="auto"/>
          </w:tcPr>
          <w:p w14:paraId="30D3957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AF60C4" w14:textId="77777777" w:rsidTr="001F643F">
        <w:trPr>
          <w:cantSplit/>
        </w:trPr>
        <w:tc>
          <w:tcPr>
            <w:tcW w:w="2044" w:type="dxa"/>
            <w:shd w:val="clear" w:color="auto" w:fill="auto"/>
          </w:tcPr>
          <w:p w14:paraId="20152DD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78B3CFB" w14:textId="77777777" w:rsidR="00635155" w:rsidRPr="009A7184" w:rsidRDefault="00635155" w:rsidP="00635155">
            <w:pPr>
              <w:pStyle w:val="ENoteTableText"/>
              <w:rPr>
                <w:szCs w:val="16"/>
              </w:rPr>
            </w:pPr>
            <w:r w:rsidRPr="009A7184">
              <w:rPr>
                <w:szCs w:val="16"/>
              </w:rPr>
              <w:t>rs No 84, 2016</w:t>
            </w:r>
          </w:p>
        </w:tc>
      </w:tr>
      <w:tr w:rsidR="00635155" w:rsidRPr="009A7184" w14:paraId="58409B37" w14:textId="77777777" w:rsidTr="001F643F">
        <w:trPr>
          <w:cantSplit/>
        </w:trPr>
        <w:tc>
          <w:tcPr>
            <w:tcW w:w="2044" w:type="dxa"/>
            <w:shd w:val="clear" w:color="auto" w:fill="auto"/>
          </w:tcPr>
          <w:p w14:paraId="5A203B82" w14:textId="77777777" w:rsidR="00635155" w:rsidRPr="009A7184" w:rsidRDefault="00635155" w:rsidP="00635155">
            <w:pPr>
              <w:pStyle w:val="ENoteTableText"/>
              <w:tabs>
                <w:tab w:val="center" w:leader="dot" w:pos="2268"/>
              </w:tabs>
              <w:rPr>
                <w:szCs w:val="16"/>
              </w:rPr>
            </w:pPr>
            <w:r w:rsidRPr="009A7184">
              <w:rPr>
                <w:szCs w:val="16"/>
              </w:rPr>
              <w:t>6204.39.00</w:t>
            </w:r>
            <w:r w:rsidRPr="009A7184">
              <w:rPr>
                <w:szCs w:val="16"/>
              </w:rPr>
              <w:tab/>
            </w:r>
          </w:p>
        </w:tc>
        <w:tc>
          <w:tcPr>
            <w:tcW w:w="5044" w:type="dxa"/>
            <w:shd w:val="clear" w:color="auto" w:fill="auto"/>
          </w:tcPr>
          <w:p w14:paraId="2197D1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B17127" w14:textId="77777777" w:rsidTr="001F643F">
        <w:trPr>
          <w:cantSplit/>
        </w:trPr>
        <w:tc>
          <w:tcPr>
            <w:tcW w:w="2044" w:type="dxa"/>
            <w:shd w:val="clear" w:color="auto" w:fill="auto"/>
          </w:tcPr>
          <w:p w14:paraId="418F6E1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67F2B6B" w14:textId="77777777" w:rsidR="00635155" w:rsidRPr="009A7184" w:rsidRDefault="00635155" w:rsidP="00635155">
            <w:pPr>
              <w:pStyle w:val="ENoteTableText"/>
              <w:rPr>
                <w:szCs w:val="16"/>
              </w:rPr>
            </w:pPr>
            <w:r w:rsidRPr="009A7184">
              <w:rPr>
                <w:szCs w:val="16"/>
              </w:rPr>
              <w:t>rs No 84, 2016</w:t>
            </w:r>
          </w:p>
        </w:tc>
      </w:tr>
      <w:tr w:rsidR="00635155" w:rsidRPr="009A7184" w14:paraId="021BB759" w14:textId="77777777" w:rsidTr="001F643F">
        <w:trPr>
          <w:cantSplit/>
        </w:trPr>
        <w:tc>
          <w:tcPr>
            <w:tcW w:w="2044" w:type="dxa"/>
            <w:shd w:val="clear" w:color="auto" w:fill="auto"/>
          </w:tcPr>
          <w:p w14:paraId="7D4EB15E" w14:textId="77777777" w:rsidR="00635155" w:rsidRPr="009A7184" w:rsidRDefault="00635155" w:rsidP="00635155">
            <w:pPr>
              <w:pStyle w:val="ENoteTableText"/>
              <w:tabs>
                <w:tab w:val="center" w:leader="dot" w:pos="2268"/>
              </w:tabs>
              <w:rPr>
                <w:szCs w:val="16"/>
              </w:rPr>
            </w:pPr>
            <w:r w:rsidRPr="009A7184">
              <w:rPr>
                <w:szCs w:val="16"/>
              </w:rPr>
              <w:t>6204.41.00</w:t>
            </w:r>
            <w:r w:rsidRPr="009A7184">
              <w:rPr>
                <w:szCs w:val="16"/>
              </w:rPr>
              <w:tab/>
            </w:r>
          </w:p>
        </w:tc>
        <w:tc>
          <w:tcPr>
            <w:tcW w:w="5044" w:type="dxa"/>
            <w:shd w:val="clear" w:color="auto" w:fill="auto"/>
          </w:tcPr>
          <w:p w14:paraId="4EF758E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30C7E4" w14:textId="77777777" w:rsidTr="001F643F">
        <w:trPr>
          <w:cantSplit/>
        </w:trPr>
        <w:tc>
          <w:tcPr>
            <w:tcW w:w="2044" w:type="dxa"/>
            <w:shd w:val="clear" w:color="auto" w:fill="auto"/>
          </w:tcPr>
          <w:p w14:paraId="7C5581B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5EF02C" w14:textId="77777777" w:rsidR="00635155" w:rsidRPr="009A7184" w:rsidRDefault="00635155" w:rsidP="00635155">
            <w:pPr>
              <w:pStyle w:val="ENoteTableText"/>
              <w:rPr>
                <w:szCs w:val="16"/>
              </w:rPr>
            </w:pPr>
            <w:r w:rsidRPr="009A7184">
              <w:rPr>
                <w:szCs w:val="16"/>
              </w:rPr>
              <w:t>rs No 84, 2016</w:t>
            </w:r>
          </w:p>
        </w:tc>
      </w:tr>
      <w:tr w:rsidR="00635155" w:rsidRPr="009A7184" w14:paraId="642BCD9E" w14:textId="77777777" w:rsidTr="001F643F">
        <w:trPr>
          <w:cantSplit/>
        </w:trPr>
        <w:tc>
          <w:tcPr>
            <w:tcW w:w="2044" w:type="dxa"/>
            <w:shd w:val="clear" w:color="auto" w:fill="auto"/>
          </w:tcPr>
          <w:p w14:paraId="3A712BB4" w14:textId="77777777" w:rsidR="00635155" w:rsidRPr="009A7184" w:rsidRDefault="00635155" w:rsidP="00635155">
            <w:pPr>
              <w:pStyle w:val="ENoteTableText"/>
              <w:tabs>
                <w:tab w:val="center" w:leader="dot" w:pos="2268"/>
              </w:tabs>
              <w:rPr>
                <w:szCs w:val="16"/>
              </w:rPr>
            </w:pPr>
            <w:r w:rsidRPr="009A7184">
              <w:rPr>
                <w:szCs w:val="16"/>
              </w:rPr>
              <w:t>6204.42.00</w:t>
            </w:r>
            <w:r w:rsidRPr="009A7184">
              <w:rPr>
                <w:szCs w:val="16"/>
              </w:rPr>
              <w:tab/>
            </w:r>
          </w:p>
        </w:tc>
        <w:tc>
          <w:tcPr>
            <w:tcW w:w="5044" w:type="dxa"/>
            <w:shd w:val="clear" w:color="auto" w:fill="auto"/>
          </w:tcPr>
          <w:p w14:paraId="22A662D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40D74D" w14:textId="77777777" w:rsidTr="001F643F">
        <w:trPr>
          <w:cantSplit/>
        </w:trPr>
        <w:tc>
          <w:tcPr>
            <w:tcW w:w="2044" w:type="dxa"/>
            <w:shd w:val="clear" w:color="auto" w:fill="auto"/>
          </w:tcPr>
          <w:p w14:paraId="7F7C00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30552F" w14:textId="77777777" w:rsidR="00635155" w:rsidRPr="009A7184" w:rsidRDefault="00635155" w:rsidP="00635155">
            <w:pPr>
              <w:pStyle w:val="ENoteTableText"/>
              <w:rPr>
                <w:szCs w:val="16"/>
              </w:rPr>
            </w:pPr>
            <w:r w:rsidRPr="009A7184">
              <w:rPr>
                <w:szCs w:val="16"/>
              </w:rPr>
              <w:t>rs No 84, 2016</w:t>
            </w:r>
          </w:p>
        </w:tc>
      </w:tr>
      <w:tr w:rsidR="00635155" w:rsidRPr="009A7184" w14:paraId="0716A69A" w14:textId="77777777" w:rsidTr="001F643F">
        <w:trPr>
          <w:cantSplit/>
        </w:trPr>
        <w:tc>
          <w:tcPr>
            <w:tcW w:w="2044" w:type="dxa"/>
            <w:shd w:val="clear" w:color="auto" w:fill="auto"/>
          </w:tcPr>
          <w:p w14:paraId="529055AD" w14:textId="77777777" w:rsidR="00635155" w:rsidRPr="009A7184" w:rsidRDefault="00635155" w:rsidP="00635155">
            <w:pPr>
              <w:pStyle w:val="ENoteTableText"/>
              <w:tabs>
                <w:tab w:val="center" w:leader="dot" w:pos="2268"/>
              </w:tabs>
              <w:rPr>
                <w:szCs w:val="16"/>
              </w:rPr>
            </w:pPr>
            <w:r w:rsidRPr="009A7184">
              <w:rPr>
                <w:szCs w:val="16"/>
              </w:rPr>
              <w:t>6204.43.00</w:t>
            </w:r>
            <w:r w:rsidRPr="009A7184">
              <w:rPr>
                <w:szCs w:val="16"/>
              </w:rPr>
              <w:tab/>
            </w:r>
          </w:p>
        </w:tc>
        <w:tc>
          <w:tcPr>
            <w:tcW w:w="5044" w:type="dxa"/>
            <w:shd w:val="clear" w:color="auto" w:fill="auto"/>
          </w:tcPr>
          <w:p w14:paraId="0633AA3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190C6DD" w14:textId="77777777" w:rsidTr="001F643F">
        <w:trPr>
          <w:cantSplit/>
        </w:trPr>
        <w:tc>
          <w:tcPr>
            <w:tcW w:w="2044" w:type="dxa"/>
            <w:shd w:val="clear" w:color="auto" w:fill="auto"/>
          </w:tcPr>
          <w:p w14:paraId="0B021D8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3313F0" w14:textId="77777777" w:rsidR="00635155" w:rsidRPr="009A7184" w:rsidRDefault="00635155" w:rsidP="00635155">
            <w:pPr>
              <w:pStyle w:val="ENoteTableText"/>
              <w:rPr>
                <w:szCs w:val="16"/>
              </w:rPr>
            </w:pPr>
            <w:r w:rsidRPr="009A7184">
              <w:rPr>
                <w:szCs w:val="16"/>
              </w:rPr>
              <w:t>rs No 84, 2016</w:t>
            </w:r>
          </w:p>
        </w:tc>
      </w:tr>
      <w:tr w:rsidR="00635155" w:rsidRPr="009A7184" w14:paraId="0AD7BDC7" w14:textId="77777777" w:rsidTr="001F643F">
        <w:trPr>
          <w:cantSplit/>
        </w:trPr>
        <w:tc>
          <w:tcPr>
            <w:tcW w:w="2044" w:type="dxa"/>
            <w:shd w:val="clear" w:color="auto" w:fill="auto"/>
          </w:tcPr>
          <w:p w14:paraId="4A29DCAF" w14:textId="77777777" w:rsidR="00635155" w:rsidRPr="009A7184" w:rsidRDefault="00635155" w:rsidP="00635155">
            <w:pPr>
              <w:pStyle w:val="ENoteTableText"/>
              <w:tabs>
                <w:tab w:val="center" w:leader="dot" w:pos="2268"/>
              </w:tabs>
              <w:rPr>
                <w:szCs w:val="16"/>
              </w:rPr>
            </w:pPr>
            <w:r w:rsidRPr="009A7184">
              <w:rPr>
                <w:szCs w:val="16"/>
              </w:rPr>
              <w:t>6204.44.00</w:t>
            </w:r>
            <w:r w:rsidRPr="009A7184">
              <w:rPr>
                <w:szCs w:val="16"/>
              </w:rPr>
              <w:tab/>
            </w:r>
          </w:p>
        </w:tc>
        <w:tc>
          <w:tcPr>
            <w:tcW w:w="5044" w:type="dxa"/>
            <w:shd w:val="clear" w:color="auto" w:fill="auto"/>
          </w:tcPr>
          <w:p w14:paraId="4303FB9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290926B" w14:textId="77777777" w:rsidTr="001F643F">
        <w:trPr>
          <w:cantSplit/>
        </w:trPr>
        <w:tc>
          <w:tcPr>
            <w:tcW w:w="2044" w:type="dxa"/>
            <w:shd w:val="clear" w:color="auto" w:fill="auto"/>
          </w:tcPr>
          <w:p w14:paraId="119840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F60E55" w14:textId="77777777" w:rsidR="00635155" w:rsidRPr="009A7184" w:rsidRDefault="00635155" w:rsidP="00635155">
            <w:pPr>
              <w:pStyle w:val="ENoteTableText"/>
              <w:rPr>
                <w:szCs w:val="16"/>
              </w:rPr>
            </w:pPr>
            <w:r w:rsidRPr="009A7184">
              <w:rPr>
                <w:szCs w:val="16"/>
              </w:rPr>
              <w:t>rs No 84, 2016</w:t>
            </w:r>
          </w:p>
        </w:tc>
      </w:tr>
      <w:tr w:rsidR="00635155" w:rsidRPr="009A7184" w14:paraId="4FF6642C" w14:textId="77777777" w:rsidTr="001F643F">
        <w:trPr>
          <w:cantSplit/>
        </w:trPr>
        <w:tc>
          <w:tcPr>
            <w:tcW w:w="2044" w:type="dxa"/>
            <w:shd w:val="clear" w:color="auto" w:fill="auto"/>
          </w:tcPr>
          <w:p w14:paraId="6F4DEDE8" w14:textId="77777777" w:rsidR="00635155" w:rsidRPr="009A7184" w:rsidRDefault="00635155" w:rsidP="00635155">
            <w:pPr>
              <w:pStyle w:val="ENoteTableText"/>
              <w:tabs>
                <w:tab w:val="center" w:leader="dot" w:pos="2268"/>
              </w:tabs>
              <w:rPr>
                <w:szCs w:val="16"/>
              </w:rPr>
            </w:pPr>
            <w:r w:rsidRPr="009A7184">
              <w:rPr>
                <w:szCs w:val="16"/>
              </w:rPr>
              <w:t>6204.49.00</w:t>
            </w:r>
            <w:r w:rsidRPr="009A7184">
              <w:rPr>
                <w:szCs w:val="16"/>
              </w:rPr>
              <w:tab/>
            </w:r>
          </w:p>
        </w:tc>
        <w:tc>
          <w:tcPr>
            <w:tcW w:w="5044" w:type="dxa"/>
            <w:shd w:val="clear" w:color="auto" w:fill="auto"/>
          </w:tcPr>
          <w:p w14:paraId="1BACD1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069068" w14:textId="77777777" w:rsidTr="001F643F">
        <w:trPr>
          <w:cantSplit/>
        </w:trPr>
        <w:tc>
          <w:tcPr>
            <w:tcW w:w="2044" w:type="dxa"/>
            <w:shd w:val="clear" w:color="auto" w:fill="auto"/>
          </w:tcPr>
          <w:p w14:paraId="3A6DCE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8A12F9" w14:textId="77777777" w:rsidR="00635155" w:rsidRPr="009A7184" w:rsidRDefault="00635155" w:rsidP="00635155">
            <w:pPr>
              <w:pStyle w:val="ENoteTableText"/>
              <w:rPr>
                <w:szCs w:val="16"/>
              </w:rPr>
            </w:pPr>
            <w:r w:rsidRPr="009A7184">
              <w:rPr>
                <w:szCs w:val="16"/>
              </w:rPr>
              <w:t>rs No 84, 2016</w:t>
            </w:r>
          </w:p>
        </w:tc>
      </w:tr>
      <w:tr w:rsidR="00635155" w:rsidRPr="009A7184" w14:paraId="7F040FF5" w14:textId="77777777" w:rsidTr="001F643F">
        <w:trPr>
          <w:cantSplit/>
        </w:trPr>
        <w:tc>
          <w:tcPr>
            <w:tcW w:w="2044" w:type="dxa"/>
            <w:shd w:val="clear" w:color="auto" w:fill="auto"/>
          </w:tcPr>
          <w:p w14:paraId="1BDEB73B" w14:textId="77777777" w:rsidR="00635155" w:rsidRPr="009A7184" w:rsidRDefault="00635155" w:rsidP="00635155">
            <w:pPr>
              <w:pStyle w:val="ENoteTableText"/>
              <w:tabs>
                <w:tab w:val="center" w:leader="dot" w:pos="2268"/>
              </w:tabs>
              <w:rPr>
                <w:szCs w:val="16"/>
              </w:rPr>
            </w:pPr>
            <w:r w:rsidRPr="009A7184">
              <w:rPr>
                <w:szCs w:val="16"/>
              </w:rPr>
              <w:t>6204.51.00</w:t>
            </w:r>
            <w:r w:rsidRPr="009A7184">
              <w:rPr>
                <w:szCs w:val="16"/>
              </w:rPr>
              <w:tab/>
            </w:r>
          </w:p>
        </w:tc>
        <w:tc>
          <w:tcPr>
            <w:tcW w:w="5044" w:type="dxa"/>
            <w:shd w:val="clear" w:color="auto" w:fill="auto"/>
          </w:tcPr>
          <w:p w14:paraId="4A2816E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FA0D9AF" w14:textId="77777777" w:rsidTr="001F643F">
        <w:trPr>
          <w:cantSplit/>
        </w:trPr>
        <w:tc>
          <w:tcPr>
            <w:tcW w:w="2044" w:type="dxa"/>
            <w:shd w:val="clear" w:color="auto" w:fill="auto"/>
          </w:tcPr>
          <w:p w14:paraId="59E51A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497F2E" w14:textId="77777777" w:rsidR="00635155" w:rsidRPr="009A7184" w:rsidRDefault="00635155" w:rsidP="00635155">
            <w:pPr>
              <w:pStyle w:val="ENoteTableText"/>
              <w:rPr>
                <w:szCs w:val="16"/>
              </w:rPr>
            </w:pPr>
            <w:r w:rsidRPr="009A7184">
              <w:rPr>
                <w:szCs w:val="16"/>
              </w:rPr>
              <w:t>rs No 84, 2016</w:t>
            </w:r>
          </w:p>
        </w:tc>
      </w:tr>
      <w:tr w:rsidR="00635155" w:rsidRPr="009A7184" w14:paraId="1D71E611" w14:textId="77777777" w:rsidTr="001F643F">
        <w:trPr>
          <w:cantSplit/>
        </w:trPr>
        <w:tc>
          <w:tcPr>
            <w:tcW w:w="2044" w:type="dxa"/>
            <w:shd w:val="clear" w:color="auto" w:fill="auto"/>
          </w:tcPr>
          <w:p w14:paraId="48CBDD79" w14:textId="77777777" w:rsidR="00635155" w:rsidRPr="009A7184" w:rsidRDefault="00635155" w:rsidP="00635155">
            <w:pPr>
              <w:pStyle w:val="ENoteTableText"/>
              <w:tabs>
                <w:tab w:val="center" w:leader="dot" w:pos="2268"/>
              </w:tabs>
              <w:rPr>
                <w:szCs w:val="16"/>
              </w:rPr>
            </w:pPr>
            <w:r w:rsidRPr="009A7184">
              <w:rPr>
                <w:szCs w:val="16"/>
              </w:rPr>
              <w:t>6204.52.00</w:t>
            </w:r>
            <w:r w:rsidRPr="009A7184">
              <w:rPr>
                <w:szCs w:val="16"/>
              </w:rPr>
              <w:tab/>
            </w:r>
          </w:p>
        </w:tc>
        <w:tc>
          <w:tcPr>
            <w:tcW w:w="5044" w:type="dxa"/>
            <w:shd w:val="clear" w:color="auto" w:fill="auto"/>
          </w:tcPr>
          <w:p w14:paraId="4FFC4F1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89CECD" w14:textId="77777777" w:rsidTr="001F643F">
        <w:trPr>
          <w:cantSplit/>
        </w:trPr>
        <w:tc>
          <w:tcPr>
            <w:tcW w:w="2044" w:type="dxa"/>
            <w:shd w:val="clear" w:color="auto" w:fill="auto"/>
          </w:tcPr>
          <w:p w14:paraId="3593D8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D4DF5E" w14:textId="77777777" w:rsidR="00635155" w:rsidRPr="009A7184" w:rsidRDefault="00635155" w:rsidP="00635155">
            <w:pPr>
              <w:pStyle w:val="ENoteTableText"/>
              <w:rPr>
                <w:szCs w:val="16"/>
              </w:rPr>
            </w:pPr>
            <w:r w:rsidRPr="009A7184">
              <w:rPr>
                <w:szCs w:val="16"/>
              </w:rPr>
              <w:t>rs No 84, 2016</w:t>
            </w:r>
          </w:p>
        </w:tc>
      </w:tr>
      <w:tr w:rsidR="00635155" w:rsidRPr="009A7184" w14:paraId="004050C2" w14:textId="77777777" w:rsidTr="001F643F">
        <w:trPr>
          <w:cantSplit/>
        </w:trPr>
        <w:tc>
          <w:tcPr>
            <w:tcW w:w="2044" w:type="dxa"/>
            <w:shd w:val="clear" w:color="auto" w:fill="auto"/>
          </w:tcPr>
          <w:p w14:paraId="79CF440B" w14:textId="77777777" w:rsidR="00635155" w:rsidRPr="009A7184" w:rsidRDefault="00635155" w:rsidP="00635155">
            <w:pPr>
              <w:pStyle w:val="ENoteTableText"/>
              <w:tabs>
                <w:tab w:val="center" w:leader="dot" w:pos="2268"/>
              </w:tabs>
              <w:rPr>
                <w:szCs w:val="16"/>
              </w:rPr>
            </w:pPr>
            <w:r w:rsidRPr="009A7184">
              <w:rPr>
                <w:szCs w:val="16"/>
              </w:rPr>
              <w:t>6204.53.00</w:t>
            </w:r>
            <w:r w:rsidRPr="009A7184">
              <w:rPr>
                <w:szCs w:val="16"/>
              </w:rPr>
              <w:tab/>
            </w:r>
          </w:p>
        </w:tc>
        <w:tc>
          <w:tcPr>
            <w:tcW w:w="5044" w:type="dxa"/>
            <w:shd w:val="clear" w:color="auto" w:fill="auto"/>
          </w:tcPr>
          <w:p w14:paraId="1F7255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E9C7724" w14:textId="77777777" w:rsidTr="001F643F">
        <w:trPr>
          <w:cantSplit/>
        </w:trPr>
        <w:tc>
          <w:tcPr>
            <w:tcW w:w="2044" w:type="dxa"/>
            <w:shd w:val="clear" w:color="auto" w:fill="auto"/>
          </w:tcPr>
          <w:p w14:paraId="3E66E2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164D34" w14:textId="77777777" w:rsidR="00635155" w:rsidRPr="009A7184" w:rsidRDefault="00635155" w:rsidP="00635155">
            <w:pPr>
              <w:pStyle w:val="ENoteTableText"/>
              <w:rPr>
                <w:szCs w:val="16"/>
              </w:rPr>
            </w:pPr>
            <w:r w:rsidRPr="009A7184">
              <w:rPr>
                <w:szCs w:val="16"/>
              </w:rPr>
              <w:t>rs No 84, 2016</w:t>
            </w:r>
          </w:p>
        </w:tc>
      </w:tr>
      <w:tr w:rsidR="00635155" w:rsidRPr="009A7184" w14:paraId="5D120FD4" w14:textId="77777777" w:rsidTr="001F643F">
        <w:trPr>
          <w:cantSplit/>
        </w:trPr>
        <w:tc>
          <w:tcPr>
            <w:tcW w:w="2044" w:type="dxa"/>
            <w:shd w:val="clear" w:color="auto" w:fill="auto"/>
          </w:tcPr>
          <w:p w14:paraId="63938335" w14:textId="77777777" w:rsidR="00635155" w:rsidRPr="009A7184" w:rsidRDefault="00635155" w:rsidP="00635155">
            <w:pPr>
              <w:pStyle w:val="ENoteTableText"/>
              <w:tabs>
                <w:tab w:val="center" w:leader="dot" w:pos="2268"/>
              </w:tabs>
              <w:rPr>
                <w:szCs w:val="16"/>
              </w:rPr>
            </w:pPr>
            <w:r w:rsidRPr="009A7184">
              <w:rPr>
                <w:szCs w:val="16"/>
              </w:rPr>
              <w:t>6204.59.00</w:t>
            </w:r>
            <w:r w:rsidRPr="009A7184">
              <w:rPr>
                <w:szCs w:val="16"/>
              </w:rPr>
              <w:tab/>
            </w:r>
          </w:p>
        </w:tc>
        <w:tc>
          <w:tcPr>
            <w:tcW w:w="5044" w:type="dxa"/>
            <w:shd w:val="clear" w:color="auto" w:fill="auto"/>
          </w:tcPr>
          <w:p w14:paraId="2D1D6E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AECFF6" w14:textId="77777777" w:rsidTr="001F643F">
        <w:trPr>
          <w:cantSplit/>
        </w:trPr>
        <w:tc>
          <w:tcPr>
            <w:tcW w:w="2044" w:type="dxa"/>
            <w:shd w:val="clear" w:color="auto" w:fill="auto"/>
          </w:tcPr>
          <w:p w14:paraId="18F60E5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90B64F" w14:textId="77777777" w:rsidR="00635155" w:rsidRPr="009A7184" w:rsidRDefault="00635155" w:rsidP="00635155">
            <w:pPr>
              <w:pStyle w:val="ENoteTableText"/>
              <w:rPr>
                <w:szCs w:val="16"/>
              </w:rPr>
            </w:pPr>
            <w:r w:rsidRPr="009A7184">
              <w:rPr>
                <w:szCs w:val="16"/>
              </w:rPr>
              <w:t>rs No 84, 2016</w:t>
            </w:r>
          </w:p>
        </w:tc>
      </w:tr>
      <w:tr w:rsidR="00635155" w:rsidRPr="009A7184" w14:paraId="215DE819" w14:textId="77777777" w:rsidTr="001F643F">
        <w:trPr>
          <w:cantSplit/>
        </w:trPr>
        <w:tc>
          <w:tcPr>
            <w:tcW w:w="2044" w:type="dxa"/>
            <w:shd w:val="clear" w:color="auto" w:fill="auto"/>
          </w:tcPr>
          <w:p w14:paraId="716CF358" w14:textId="77777777" w:rsidR="00635155" w:rsidRPr="009A7184" w:rsidRDefault="00635155" w:rsidP="00635155">
            <w:pPr>
              <w:pStyle w:val="ENoteTableText"/>
              <w:tabs>
                <w:tab w:val="center" w:leader="dot" w:pos="2268"/>
              </w:tabs>
              <w:rPr>
                <w:szCs w:val="16"/>
              </w:rPr>
            </w:pPr>
            <w:r w:rsidRPr="009A7184">
              <w:rPr>
                <w:szCs w:val="16"/>
              </w:rPr>
              <w:t>6204.61.00</w:t>
            </w:r>
            <w:r w:rsidRPr="009A7184">
              <w:rPr>
                <w:szCs w:val="16"/>
              </w:rPr>
              <w:tab/>
            </w:r>
          </w:p>
        </w:tc>
        <w:tc>
          <w:tcPr>
            <w:tcW w:w="5044" w:type="dxa"/>
            <w:shd w:val="clear" w:color="auto" w:fill="auto"/>
          </w:tcPr>
          <w:p w14:paraId="7BC0753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25281E" w14:textId="77777777" w:rsidTr="001F643F">
        <w:trPr>
          <w:cantSplit/>
        </w:trPr>
        <w:tc>
          <w:tcPr>
            <w:tcW w:w="2044" w:type="dxa"/>
            <w:shd w:val="clear" w:color="auto" w:fill="auto"/>
          </w:tcPr>
          <w:p w14:paraId="2A9DB93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D713F2" w14:textId="77777777" w:rsidR="00635155" w:rsidRPr="009A7184" w:rsidRDefault="00635155" w:rsidP="00635155">
            <w:pPr>
              <w:pStyle w:val="ENoteTableText"/>
              <w:rPr>
                <w:szCs w:val="16"/>
              </w:rPr>
            </w:pPr>
            <w:r w:rsidRPr="009A7184">
              <w:rPr>
                <w:szCs w:val="16"/>
              </w:rPr>
              <w:t>rs No 84, 2016</w:t>
            </w:r>
          </w:p>
        </w:tc>
      </w:tr>
      <w:tr w:rsidR="00635155" w:rsidRPr="009A7184" w14:paraId="19AD44D7" w14:textId="77777777" w:rsidTr="001F643F">
        <w:trPr>
          <w:cantSplit/>
        </w:trPr>
        <w:tc>
          <w:tcPr>
            <w:tcW w:w="2044" w:type="dxa"/>
            <w:shd w:val="clear" w:color="auto" w:fill="auto"/>
          </w:tcPr>
          <w:p w14:paraId="2180F4D2" w14:textId="77777777" w:rsidR="00635155" w:rsidRPr="009A7184" w:rsidRDefault="00635155" w:rsidP="00635155">
            <w:pPr>
              <w:pStyle w:val="ENoteTableText"/>
              <w:tabs>
                <w:tab w:val="center" w:leader="dot" w:pos="2268"/>
              </w:tabs>
              <w:rPr>
                <w:szCs w:val="16"/>
              </w:rPr>
            </w:pPr>
            <w:r w:rsidRPr="009A7184">
              <w:rPr>
                <w:szCs w:val="16"/>
              </w:rPr>
              <w:t>6204.62.00</w:t>
            </w:r>
            <w:r w:rsidRPr="009A7184">
              <w:rPr>
                <w:szCs w:val="16"/>
              </w:rPr>
              <w:tab/>
            </w:r>
          </w:p>
        </w:tc>
        <w:tc>
          <w:tcPr>
            <w:tcW w:w="5044" w:type="dxa"/>
            <w:shd w:val="clear" w:color="auto" w:fill="auto"/>
          </w:tcPr>
          <w:p w14:paraId="6B3CE1B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68860D" w14:textId="77777777" w:rsidTr="001F643F">
        <w:trPr>
          <w:cantSplit/>
        </w:trPr>
        <w:tc>
          <w:tcPr>
            <w:tcW w:w="2044" w:type="dxa"/>
            <w:shd w:val="clear" w:color="auto" w:fill="auto"/>
          </w:tcPr>
          <w:p w14:paraId="2736A7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CB5AD5" w14:textId="77777777" w:rsidR="00635155" w:rsidRPr="009A7184" w:rsidRDefault="00635155" w:rsidP="00635155">
            <w:pPr>
              <w:pStyle w:val="ENoteTableText"/>
              <w:rPr>
                <w:szCs w:val="16"/>
              </w:rPr>
            </w:pPr>
            <w:r w:rsidRPr="009A7184">
              <w:rPr>
                <w:szCs w:val="16"/>
              </w:rPr>
              <w:t>rs No 84, 2016</w:t>
            </w:r>
          </w:p>
        </w:tc>
      </w:tr>
      <w:tr w:rsidR="00635155" w:rsidRPr="009A7184" w14:paraId="0DD2A19B" w14:textId="77777777" w:rsidTr="001F643F">
        <w:trPr>
          <w:cantSplit/>
        </w:trPr>
        <w:tc>
          <w:tcPr>
            <w:tcW w:w="2044" w:type="dxa"/>
            <w:shd w:val="clear" w:color="auto" w:fill="auto"/>
          </w:tcPr>
          <w:p w14:paraId="2EEB977C" w14:textId="77777777" w:rsidR="00635155" w:rsidRPr="009A7184" w:rsidRDefault="00635155" w:rsidP="00635155">
            <w:pPr>
              <w:pStyle w:val="ENoteTableText"/>
              <w:tabs>
                <w:tab w:val="center" w:leader="dot" w:pos="2268"/>
              </w:tabs>
              <w:rPr>
                <w:szCs w:val="16"/>
              </w:rPr>
            </w:pPr>
            <w:r w:rsidRPr="009A7184">
              <w:rPr>
                <w:szCs w:val="16"/>
              </w:rPr>
              <w:t>6204.63.00</w:t>
            </w:r>
            <w:r w:rsidRPr="009A7184">
              <w:rPr>
                <w:szCs w:val="16"/>
              </w:rPr>
              <w:tab/>
            </w:r>
          </w:p>
        </w:tc>
        <w:tc>
          <w:tcPr>
            <w:tcW w:w="5044" w:type="dxa"/>
            <w:shd w:val="clear" w:color="auto" w:fill="auto"/>
          </w:tcPr>
          <w:p w14:paraId="1F1F46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A0FE592" w14:textId="77777777" w:rsidTr="001F643F">
        <w:trPr>
          <w:cantSplit/>
        </w:trPr>
        <w:tc>
          <w:tcPr>
            <w:tcW w:w="2044" w:type="dxa"/>
            <w:shd w:val="clear" w:color="auto" w:fill="auto"/>
          </w:tcPr>
          <w:p w14:paraId="648E789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B45AE5" w14:textId="77777777" w:rsidR="00635155" w:rsidRPr="009A7184" w:rsidRDefault="00635155" w:rsidP="00635155">
            <w:pPr>
              <w:pStyle w:val="ENoteTableText"/>
              <w:rPr>
                <w:szCs w:val="16"/>
              </w:rPr>
            </w:pPr>
            <w:r w:rsidRPr="009A7184">
              <w:rPr>
                <w:szCs w:val="16"/>
              </w:rPr>
              <w:t>rs No 84, 2016</w:t>
            </w:r>
          </w:p>
        </w:tc>
      </w:tr>
      <w:tr w:rsidR="00635155" w:rsidRPr="009A7184" w14:paraId="32BE83DF" w14:textId="77777777" w:rsidTr="001F643F">
        <w:trPr>
          <w:cantSplit/>
        </w:trPr>
        <w:tc>
          <w:tcPr>
            <w:tcW w:w="2044" w:type="dxa"/>
            <w:shd w:val="clear" w:color="auto" w:fill="auto"/>
          </w:tcPr>
          <w:p w14:paraId="5EE6FED5" w14:textId="77777777" w:rsidR="00635155" w:rsidRPr="009A7184" w:rsidRDefault="00635155" w:rsidP="00635155">
            <w:pPr>
              <w:pStyle w:val="ENoteTableText"/>
              <w:tabs>
                <w:tab w:val="center" w:leader="dot" w:pos="2268"/>
              </w:tabs>
              <w:rPr>
                <w:szCs w:val="16"/>
              </w:rPr>
            </w:pPr>
            <w:r w:rsidRPr="009A7184">
              <w:rPr>
                <w:szCs w:val="16"/>
              </w:rPr>
              <w:t>6204.69.00</w:t>
            </w:r>
            <w:r w:rsidRPr="009A7184">
              <w:rPr>
                <w:szCs w:val="16"/>
              </w:rPr>
              <w:tab/>
            </w:r>
          </w:p>
        </w:tc>
        <w:tc>
          <w:tcPr>
            <w:tcW w:w="5044" w:type="dxa"/>
            <w:shd w:val="clear" w:color="auto" w:fill="auto"/>
          </w:tcPr>
          <w:p w14:paraId="5ECB27B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5BAFA2" w14:textId="77777777" w:rsidTr="001F643F">
        <w:trPr>
          <w:cantSplit/>
        </w:trPr>
        <w:tc>
          <w:tcPr>
            <w:tcW w:w="2044" w:type="dxa"/>
            <w:shd w:val="clear" w:color="auto" w:fill="auto"/>
          </w:tcPr>
          <w:p w14:paraId="51D5E2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5740C0" w14:textId="77777777" w:rsidR="00635155" w:rsidRPr="009A7184" w:rsidRDefault="00635155" w:rsidP="00635155">
            <w:pPr>
              <w:pStyle w:val="ENoteTableText"/>
              <w:rPr>
                <w:szCs w:val="16"/>
              </w:rPr>
            </w:pPr>
            <w:r w:rsidRPr="009A7184">
              <w:rPr>
                <w:szCs w:val="16"/>
              </w:rPr>
              <w:t>rs No 84, 2016</w:t>
            </w:r>
          </w:p>
        </w:tc>
      </w:tr>
      <w:tr w:rsidR="00635155" w:rsidRPr="009A7184" w14:paraId="48530FC7" w14:textId="77777777" w:rsidTr="001F643F">
        <w:trPr>
          <w:cantSplit/>
        </w:trPr>
        <w:tc>
          <w:tcPr>
            <w:tcW w:w="2044" w:type="dxa"/>
            <w:shd w:val="clear" w:color="auto" w:fill="auto"/>
          </w:tcPr>
          <w:p w14:paraId="0B6DC84D" w14:textId="77777777" w:rsidR="00635155" w:rsidRPr="009A7184" w:rsidRDefault="00635155" w:rsidP="00635155">
            <w:pPr>
              <w:pStyle w:val="ENoteTableText"/>
              <w:rPr>
                <w:szCs w:val="16"/>
              </w:rPr>
            </w:pPr>
            <w:r w:rsidRPr="009A7184">
              <w:rPr>
                <w:b/>
                <w:szCs w:val="16"/>
              </w:rPr>
              <w:t>6205</w:t>
            </w:r>
          </w:p>
        </w:tc>
        <w:tc>
          <w:tcPr>
            <w:tcW w:w="5044" w:type="dxa"/>
            <w:shd w:val="clear" w:color="auto" w:fill="auto"/>
          </w:tcPr>
          <w:p w14:paraId="0DA9DB69" w14:textId="77777777" w:rsidR="00635155" w:rsidRPr="009A7184" w:rsidRDefault="00635155" w:rsidP="00635155">
            <w:pPr>
              <w:pStyle w:val="ENoteTableText"/>
              <w:rPr>
                <w:szCs w:val="16"/>
              </w:rPr>
            </w:pPr>
          </w:p>
        </w:tc>
      </w:tr>
      <w:tr w:rsidR="00635155" w:rsidRPr="009A7184" w14:paraId="5B092B23" w14:textId="77777777" w:rsidTr="001F643F">
        <w:trPr>
          <w:cantSplit/>
        </w:trPr>
        <w:tc>
          <w:tcPr>
            <w:tcW w:w="2044" w:type="dxa"/>
            <w:shd w:val="clear" w:color="auto" w:fill="auto"/>
          </w:tcPr>
          <w:p w14:paraId="35912DD2" w14:textId="77777777" w:rsidR="00635155" w:rsidRPr="009A7184" w:rsidRDefault="00635155" w:rsidP="00635155">
            <w:pPr>
              <w:pStyle w:val="ENoteTableText"/>
              <w:tabs>
                <w:tab w:val="center" w:leader="dot" w:pos="2268"/>
              </w:tabs>
              <w:rPr>
                <w:szCs w:val="16"/>
              </w:rPr>
            </w:pPr>
            <w:r w:rsidRPr="009A7184">
              <w:rPr>
                <w:szCs w:val="16"/>
              </w:rPr>
              <w:t>6205.10.00</w:t>
            </w:r>
            <w:r w:rsidRPr="009A7184">
              <w:rPr>
                <w:szCs w:val="16"/>
              </w:rPr>
              <w:tab/>
            </w:r>
          </w:p>
        </w:tc>
        <w:tc>
          <w:tcPr>
            <w:tcW w:w="5044" w:type="dxa"/>
            <w:shd w:val="clear" w:color="auto" w:fill="auto"/>
          </w:tcPr>
          <w:p w14:paraId="1D9793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F9F925" w14:textId="77777777" w:rsidTr="001F643F">
        <w:trPr>
          <w:cantSplit/>
        </w:trPr>
        <w:tc>
          <w:tcPr>
            <w:tcW w:w="2044" w:type="dxa"/>
            <w:shd w:val="clear" w:color="auto" w:fill="auto"/>
          </w:tcPr>
          <w:p w14:paraId="09C8CF03" w14:textId="77777777" w:rsidR="00635155" w:rsidRPr="009A7184" w:rsidRDefault="00635155" w:rsidP="00635155">
            <w:pPr>
              <w:pStyle w:val="ENoteTableText"/>
              <w:rPr>
                <w:szCs w:val="16"/>
              </w:rPr>
            </w:pPr>
          </w:p>
        </w:tc>
        <w:tc>
          <w:tcPr>
            <w:tcW w:w="5044" w:type="dxa"/>
            <w:shd w:val="clear" w:color="auto" w:fill="auto"/>
          </w:tcPr>
          <w:p w14:paraId="77BA4BC7" w14:textId="77777777" w:rsidR="00635155" w:rsidRPr="009A7184" w:rsidRDefault="00635155" w:rsidP="00635155">
            <w:pPr>
              <w:pStyle w:val="ENoteTableText"/>
              <w:rPr>
                <w:szCs w:val="16"/>
              </w:rPr>
            </w:pPr>
            <w:r w:rsidRPr="009A7184">
              <w:rPr>
                <w:szCs w:val="16"/>
              </w:rPr>
              <w:t>rep. No. 118, 2006</w:t>
            </w:r>
          </w:p>
        </w:tc>
      </w:tr>
      <w:tr w:rsidR="00635155" w:rsidRPr="009A7184" w14:paraId="0512CCF7" w14:textId="77777777" w:rsidTr="001F643F">
        <w:trPr>
          <w:cantSplit/>
        </w:trPr>
        <w:tc>
          <w:tcPr>
            <w:tcW w:w="2044" w:type="dxa"/>
            <w:shd w:val="clear" w:color="auto" w:fill="auto"/>
          </w:tcPr>
          <w:p w14:paraId="50D7D0FD" w14:textId="77777777" w:rsidR="00635155" w:rsidRPr="009A7184" w:rsidRDefault="00635155" w:rsidP="00635155">
            <w:pPr>
              <w:pStyle w:val="ENoteTableText"/>
              <w:tabs>
                <w:tab w:val="center" w:leader="dot" w:pos="2268"/>
              </w:tabs>
              <w:rPr>
                <w:szCs w:val="16"/>
              </w:rPr>
            </w:pPr>
            <w:r w:rsidRPr="009A7184">
              <w:rPr>
                <w:szCs w:val="16"/>
              </w:rPr>
              <w:t>6205.20.00</w:t>
            </w:r>
            <w:r w:rsidRPr="009A7184">
              <w:rPr>
                <w:szCs w:val="16"/>
              </w:rPr>
              <w:tab/>
            </w:r>
          </w:p>
        </w:tc>
        <w:tc>
          <w:tcPr>
            <w:tcW w:w="5044" w:type="dxa"/>
            <w:shd w:val="clear" w:color="auto" w:fill="auto"/>
          </w:tcPr>
          <w:p w14:paraId="02795DD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0579D8C" w14:textId="77777777" w:rsidTr="001F643F">
        <w:trPr>
          <w:cantSplit/>
        </w:trPr>
        <w:tc>
          <w:tcPr>
            <w:tcW w:w="2044" w:type="dxa"/>
            <w:shd w:val="clear" w:color="auto" w:fill="auto"/>
          </w:tcPr>
          <w:p w14:paraId="3D4DE5D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7840B7" w14:textId="77777777" w:rsidR="00635155" w:rsidRPr="009A7184" w:rsidRDefault="00635155" w:rsidP="00635155">
            <w:pPr>
              <w:pStyle w:val="ENoteTableText"/>
              <w:rPr>
                <w:szCs w:val="16"/>
              </w:rPr>
            </w:pPr>
            <w:r w:rsidRPr="009A7184">
              <w:rPr>
                <w:szCs w:val="16"/>
              </w:rPr>
              <w:t>rs No 84, 2016</w:t>
            </w:r>
          </w:p>
        </w:tc>
      </w:tr>
      <w:tr w:rsidR="00635155" w:rsidRPr="009A7184" w14:paraId="431873F3" w14:textId="77777777" w:rsidTr="001F643F">
        <w:trPr>
          <w:cantSplit/>
        </w:trPr>
        <w:tc>
          <w:tcPr>
            <w:tcW w:w="2044" w:type="dxa"/>
            <w:shd w:val="clear" w:color="auto" w:fill="auto"/>
          </w:tcPr>
          <w:p w14:paraId="4C43E172" w14:textId="77777777" w:rsidR="00635155" w:rsidRPr="009A7184" w:rsidRDefault="00635155" w:rsidP="00635155">
            <w:pPr>
              <w:pStyle w:val="ENoteTableText"/>
              <w:tabs>
                <w:tab w:val="center" w:leader="dot" w:pos="2268"/>
              </w:tabs>
              <w:rPr>
                <w:szCs w:val="16"/>
              </w:rPr>
            </w:pPr>
            <w:r w:rsidRPr="009A7184">
              <w:rPr>
                <w:szCs w:val="16"/>
              </w:rPr>
              <w:t>6205.30.00</w:t>
            </w:r>
            <w:r w:rsidRPr="009A7184">
              <w:rPr>
                <w:szCs w:val="16"/>
              </w:rPr>
              <w:tab/>
            </w:r>
          </w:p>
        </w:tc>
        <w:tc>
          <w:tcPr>
            <w:tcW w:w="5044" w:type="dxa"/>
            <w:shd w:val="clear" w:color="auto" w:fill="auto"/>
          </w:tcPr>
          <w:p w14:paraId="632CA7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5A2B90B" w14:textId="77777777" w:rsidTr="001F643F">
        <w:trPr>
          <w:cantSplit/>
        </w:trPr>
        <w:tc>
          <w:tcPr>
            <w:tcW w:w="2044" w:type="dxa"/>
            <w:shd w:val="clear" w:color="auto" w:fill="auto"/>
          </w:tcPr>
          <w:p w14:paraId="1C25123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396349" w14:textId="77777777" w:rsidR="00635155" w:rsidRPr="009A7184" w:rsidRDefault="00635155" w:rsidP="00635155">
            <w:pPr>
              <w:pStyle w:val="ENoteTableText"/>
              <w:rPr>
                <w:szCs w:val="16"/>
              </w:rPr>
            </w:pPr>
            <w:r w:rsidRPr="009A7184">
              <w:rPr>
                <w:szCs w:val="16"/>
              </w:rPr>
              <w:t>rs No 84, 2016</w:t>
            </w:r>
          </w:p>
        </w:tc>
      </w:tr>
      <w:tr w:rsidR="00635155" w:rsidRPr="009A7184" w14:paraId="2A281BE4" w14:textId="77777777" w:rsidTr="001F643F">
        <w:trPr>
          <w:cantSplit/>
        </w:trPr>
        <w:tc>
          <w:tcPr>
            <w:tcW w:w="2044" w:type="dxa"/>
            <w:shd w:val="clear" w:color="auto" w:fill="auto"/>
          </w:tcPr>
          <w:p w14:paraId="1EA1A674" w14:textId="77777777" w:rsidR="00635155" w:rsidRPr="009A7184" w:rsidRDefault="00635155" w:rsidP="00635155">
            <w:pPr>
              <w:pStyle w:val="ENoteTableText"/>
              <w:tabs>
                <w:tab w:val="center" w:leader="dot" w:pos="2268"/>
              </w:tabs>
              <w:rPr>
                <w:szCs w:val="16"/>
              </w:rPr>
            </w:pPr>
            <w:r w:rsidRPr="009A7184">
              <w:rPr>
                <w:szCs w:val="16"/>
              </w:rPr>
              <w:t>6205.90.00</w:t>
            </w:r>
            <w:r w:rsidRPr="009A7184">
              <w:rPr>
                <w:szCs w:val="16"/>
              </w:rPr>
              <w:tab/>
            </w:r>
          </w:p>
        </w:tc>
        <w:tc>
          <w:tcPr>
            <w:tcW w:w="5044" w:type="dxa"/>
            <w:shd w:val="clear" w:color="auto" w:fill="auto"/>
          </w:tcPr>
          <w:p w14:paraId="3A7B60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C9F5915" w14:textId="77777777" w:rsidTr="001F643F">
        <w:trPr>
          <w:cantSplit/>
        </w:trPr>
        <w:tc>
          <w:tcPr>
            <w:tcW w:w="2044" w:type="dxa"/>
            <w:shd w:val="clear" w:color="auto" w:fill="auto"/>
          </w:tcPr>
          <w:p w14:paraId="5FC2CCD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398490" w14:textId="77777777" w:rsidR="00635155" w:rsidRPr="009A7184" w:rsidRDefault="00635155" w:rsidP="00635155">
            <w:pPr>
              <w:pStyle w:val="ENoteTableText"/>
              <w:rPr>
                <w:szCs w:val="16"/>
              </w:rPr>
            </w:pPr>
            <w:r w:rsidRPr="009A7184">
              <w:rPr>
                <w:szCs w:val="16"/>
              </w:rPr>
              <w:t>rs No 84, 2016</w:t>
            </w:r>
          </w:p>
        </w:tc>
      </w:tr>
      <w:tr w:rsidR="00635155" w:rsidRPr="009A7184" w14:paraId="250E95B3" w14:textId="77777777" w:rsidTr="001F643F">
        <w:trPr>
          <w:cantSplit/>
        </w:trPr>
        <w:tc>
          <w:tcPr>
            <w:tcW w:w="2044" w:type="dxa"/>
            <w:shd w:val="clear" w:color="auto" w:fill="auto"/>
          </w:tcPr>
          <w:p w14:paraId="3829737D" w14:textId="77777777" w:rsidR="00635155" w:rsidRPr="009A7184" w:rsidRDefault="00635155" w:rsidP="00635155">
            <w:pPr>
              <w:pStyle w:val="ENoteTableText"/>
              <w:rPr>
                <w:szCs w:val="16"/>
              </w:rPr>
            </w:pPr>
            <w:r w:rsidRPr="009A7184">
              <w:rPr>
                <w:b/>
                <w:szCs w:val="16"/>
              </w:rPr>
              <w:t>6206</w:t>
            </w:r>
          </w:p>
        </w:tc>
        <w:tc>
          <w:tcPr>
            <w:tcW w:w="5044" w:type="dxa"/>
            <w:shd w:val="clear" w:color="auto" w:fill="auto"/>
          </w:tcPr>
          <w:p w14:paraId="29405BCD" w14:textId="77777777" w:rsidR="00635155" w:rsidRPr="009A7184" w:rsidRDefault="00635155" w:rsidP="00635155">
            <w:pPr>
              <w:pStyle w:val="ENoteTableText"/>
              <w:rPr>
                <w:szCs w:val="16"/>
              </w:rPr>
            </w:pPr>
          </w:p>
        </w:tc>
      </w:tr>
      <w:tr w:rsidR="00635155" w:rsidRPr="009A7184" w14:paraId="333852BC" w14:textId="77777777" w:rsidTr="001F643F">
        <w:trPr>
          <w:cantSplit/>
        </w:trPr>
        <w:tc>
          <w:tcPr>
            <w:tcW w:w="2044" w:type="dxa"/>
            <w:shd w:val="clear" w:color="auto" w:fill="auto"/>
          </w:tcPr>
          <w:p w14:paraId="3B91BFC8" w14:textId="77777777" w:rsidR="00635155" w:rsidRPr="009A7184" w:rsidRDefault="00635155" w:rsidP="00635155">
            <w:pPr>
              <w:pStyle w:val="ENoteTableText"/>
              <w:tabs>
                <w:tab w:val="center" w:leader="dot" w:pos="2268"/>
              </w:tabs>
              <w:rPr>
                <w:szCs w:val="16"/>
              </w:rPr>
            </w:pPr>
            <w:r w:rsidRPr="009A7184">
              <w:rPr>
                <w:szCs w:val="16"/>
              </w:rPr>
              <w:t>6206.10.00</w:t>
            </w:r>
            <w:r w:rsidRPr="009A7184">
              <w:rPr>
                <w:szCs w:val="16"/>
              </w:rPr>
              <w:tab/>
            </w:r>
          </w:p>
        </w:tc>
        <w:tc>
          <w:tcPr>
            <w:tcW w:w="5044" w:type="dxa"/>
            <w:shd w:val="clear" w:color="auto" w:fill="auto"/>
          </w:tcPr>
          <w:p w14:paraId="617727A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51711E" w14:textId="77777777" w:rsidTr="001F643F">
        <w:trPr>
          <w:cantSplit/>
        </w:trPr>
        <w:tc>
          <w:tcPr>
            <w:tcW w:w="2044" w:type="dxa"/>
            <w:shd w:val="clear" w:color="auto" w:fill="auto"/>
          </w:tcPr>
          <w:p w14:paraId="12CACAD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D38993" w14:textId="77777777" w:rsidR="00635155" w:rsidRPr="009A7184" w:rsidRDefault="00635155" w:rsidP="00635155">
            <w:pPr>
              <w:pStyle w:val="ENoteTableText"/>
              <w:rPr>
                <w:szCs w:val="16"/>
              </w:rPr>
            </w:pPr>
            <w:r w:rsidRPr="009A7184">
              <w:rPr>
                <w:szCs w:val="16"/>
              </w:rPr>
              <w:t>rs No 84, 2016</w:t>
            </w:r>
          </w:p>
        </w:tc>
      </w:tr>
      <w:tr w:rsidR="00635155" w:rsidRPr="009A7184" w14:paraId="7A65CB0C" w14:textId="77777777" w:rsidTr="001F643F">
        <w:trPr>
          <w:cantSplit/>
        </w:trPr>
        <w:tc>
          <w:tcPr>
            <w:tcW w:w="2044" w:type="dxa"/>
            <w:shd w:val="clear" w:color="auto" w:fill="auto"/>
          </w:tcPr>
          <w:p w14:paraId="6D6D65E3" w14:textId="77777777" w:rsidR="00635155" w:rsidRPr="009A7184" w:rsidRDefault="00635155" w:rsidP="00635155">
            <w:pPr>
              <w:pStyle w:val="ENoteTableText"/>
              <w:tabs>
                <w:tab w:val="center" w:leader="dot" w:pos="2268"/>
              </w:tabs>
              <w:rPr>
                <w:szCs w:val="16"/>
              </w:rPr>
            </w:pPr>
            <w:r w:rsidRPr="009A7184">
              <w:rPr>
                <w:szCs w:val="16"/>
              </w:rPr>
              <w:t>6206.20.00</w:t>
            </w:r>
            <w:r w:rsidRPr="009A7184">
              <w:rPr>
                <w:szCs w:val="16"/>
              </w:rPr>
              <w:tab/>
            </w:r>
          </w:p>
        </w:tc>
        <w:tc>
          <w:tcPr>
            <w:tcW w:w="5044" w:type="dxa"/>
            <w:shd w:val="clear" w:color="auto" w:fill="auto"/>
          </w:tcPr>
          <w:p w14:paraId="18EA9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6A23688" w14:textId="77777777" w:rsidTr="001F643F">
        <w:trPr>
          <w:cantSplit/>
        </w:trPr>
        <w:tc>
          <w:tcPr>
            <w:tcW w:w="2044" w:type="dxa"/>
            <w:shd w:val="clear" w:color="auto" w:fill="auto"/>
          </w:tcPr>
          <w:p w14:paraId="2E2B80B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F517E3" w14:textId="77777777" w:rsidR="00635155" w:rsidRPr="009A7184" w:rsidRDefault="00635155" w:rsidP="00635155">
            <w:pPr>
              <w:pStyle w:val="ENoteTableText"/>
              <w:rPr>
                <w:szCs w:val="16"/>
              </w:rPr>
            </w:pPr>
            <w:r w:rsidRPr="009A7184">
              <w:rPr>
                <w:szCs w:val="16"/>
              </w:rPr>
              <w:t>rs No 84, 2016</w:t>
            </w:r>
          </w:p>
        </w:tc>
      </w:tr>
      <w:tr w:rsidR="00635155" w:rsidRPr="009A7184" w14:paraId="0D5FB2A0" w14:textId="77777777" w:rsidTr="001F643F">
        <w:trPr>
          <w:cantSplit/>
        </w:trPr>
        <w:tc>
          <w:tcPr>
            <w:tcW w:w="2044" w:type="dxa"/>
            <w:shd w:val="clear" w:color="auto" w:fill="auto"/>
          </w:tcPr>
          <w:p w14:paraId="0812DBCC" w14:textId="77777777" w:rsidR="00635155" w:rsidRPr="009A7184" w:rsidRDefault="00635155" w:rsidP="00635155">
            <w:pPr>
              <w:pStyle w:val="ENoteTableText"/>
              <w:tabs>
                <w:tab w:val="center" w:leader="dot" w:pos="2268"/>
              </w:tabs>
              <w:rPr>
                <w:szCs w:val="16"/>
              </w:rPr>
            </w:pPr>
            <w:r w:rsidRPr="009A7184">
              <w:rPr>
                <w:szCs w:val="16"/>
              </w:rPr>
              <w:t>6206.30.00</w:t>
            </w:r>
            <w:r w:rsidRPr="009A7184">
              <w:rPr>
                <w:szCs w:val="16"/>
              </w:rPr>
              <w:tab/>
            </w:r>
          </w:p>
        </w:tc>
        <w:tc>
          <w:tcPr>
            <w:tcW w:w="5044" w:type="dxa"/>
            <w:shd w:val="clear" w:color="auto" w:fill="auto"/>
          </w:tcPr>
          <w:p w14:paraId="5686D32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C03B25" w14:textId="77777777" w:rsidTr="001F643F">
        <w:trPr>
          <w:cantSplit/>
        </w:trPr>
        <w:tc>
          <w:tcPr>
            <w:tcW w:w="2044" w:type="dxa"/>
            <w:shd w:val="clear" w:color="auto" w:fill="auto"/>
          </w:tcPr>
          <w:p w14:paraId="2B5458B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DC9EAD" w14:textId="77777777" w:rsidR="00635155" w:rsidRPr="009A7184" w:rsidRDefault="00635155" w:rsidP="00635155">
            <w:pPr>
              <w:pStyle w:val="ENoteTableText"/>
              <w:rPr>
                <w:szCs w:val="16"/>
              </w:rPr>
            </w:pPr>
            <w:r w:rsidRPr="009A7184">
              <w:rPr>
                <w:szCs w:val="16"/>
              </w:rPr>
              <w:t>rs No 84, 2016</w:t>
            </w:r>
          </w:p>
        </w:tc>
      </w:tr>
      <w:tr w:rsidR="00635155" w:rsidRPr="009A7184" w14:paraId="4D72F20B" w14:textId="77777777" w:rsidTr="001F643F">
        <w:trPr>
          <w:cantSplit/>
        </w:trPr>
        <w:tc>
          <w:tcPr>
            <w:tcW w:w="2044" w:type="dxa"/>
            <w:shd w:val="clear" w:color="auto" w:fill="auto"/>
          </w:tcPr>
          <w:p w14:paraId="30A9F4A7" w14:textId="77777777" w:rsidR="00635155" w:rsidRPr="009A7184" w:rsidRDefault="00635155" w:rsidP="00635155">
            <w:pPr>
              <w:pStyle w:val="ENoteTableText"/>
              <w:tabs>
                <w:tab w:val="center" w:leader="dot" w:pos="2268"/>
              </w:tabs>
              <w:rPr>
                <w:szCs w:val="16"/>
              </w:rPr>
            </w:pPr>
            <w:r w:rsidRPr="009A7184">
              <w:rPr>
                <w:szCs w:val="16"/>
              </w:rPr>
              <w:t>6206.40.00</w:t>
            </w:r>
            <w:r w:rsidRPr="009A7184">
              <w:rPr>
                <w:szCs w:val="16"/>
              </w:rPr>
              <w:tab/>
            </w:r>
          </w:p>
        </w:tc>
        <w:tc>
          <w:tcPr>
            <w:tcW w:w="5044" w:type="dxa"/>
            <w:shd w:val="clear" w:color="auto" w:fill="auto"/>
          </w:tcPr>
          <w:p w14:paraId="031B680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A0E92E8" w14:textId="77777777" w:rsidTr="001F643F">
        <w:trPr>
          <w:cantSplit/>
        </w:trPr>
        <w:tc>
          <w:tcPr>
            <w:tcW w:w="2044" w:type="dxa"/>
            <w:shd w:val="clear" w:color="auto" w:fill="auto"/>
          </w:tcPr>
          <w:p w14:paraId="4DBC627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1B6C17" w14:textId="77777777" w:rsidR="00635155" w:rsidRPr="009A7184" w:rsidRDefault="00635155" w:rsidP="00635155">
            <w:pPr>
              <w:pStyle w:val="ENoteTableText"/>
              <w:rPr>
                <w:szCs w:val="16"/>
              </w:rPr>
            </w:pPr>
            <w:r w:rsidRPr="009A7184">
              <w:rPr>
                <w:szCs w:val="16"/>
              </w:rPr>
              <w:t>rs No 84, 2016</w:t>
            </w:r>
          </w:p>
        </w:tc>
      </w:tr>
      <w:tr w:rsidR="00635155" w:rsidRPr="009A7184" w14:paraId="33B3C193" w14:textId="77777777" w:rsidTr="001F643F">
        <w:trPr>
          <w:cantSplit/>
        </w:trPr>
        <w:tc>
          <w:tcPr>
            <w:tcW w:w="2044" w:type="dxa"/>
            <w:shd w:val="clear" w:color="auto" w:fill="auto"/>
          </w:tcPr>
          <w:p w14:paraId="4C26C558" w14:textId="77777777" w:rsidR="00635155" w:rsidRPr="009A7184" w:rsidRDefault="00635155" w:rsidP="00635155">
            <w:pPr>
              <w:pStyle w:val="ENoteTableText"/>
              <w:tabs>
                <w:tab w:val="center" w:leader="dot" w:pos="2268"/>
              </w:tabs>
              <w:rPr>
                <w:szCs w:val="16"/>
              </w:rPr>
            </w:pPr>
            <w:r w:rsidRPr="009A7184">
              <w:rPr>
                <w:szCs w:val="16"/>
              </w:rPr>
              <w:t>6206.90.00</w:t>
            </w:r>
            <w:r w:rsidRPr="009A7184">
              <w:rPr>
                <w:szCs w:val="16"/>
              </w:rPr>
              <w:tab/>
            </w:r>
          </w:p>
        </w:tc>
        <w:tc>
          <w:tcPr>
            <w:tcW w:w="5044" w:type="dxa"/>
            <w:shd w:val="clear" w:color="auto" w:fill="auto"/>
          </w:tcPr>
          <w:p w14:paraId="066D8C8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784B38" w14:textId="77777777" w:rsidTr="001F643F">
        <w:trPr>
          <w:cantSplit/>
        </w:trPr>
        <w:tc>
          <w:tcPr>
            <w:tcW w:w="2044" w:type="dxa"/>
            <w:shd w:val="clear" w:color="auto" w:fill="auto"/>
          </w:tcPr>
          <w:p w14:paraId="1215EB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DF022EA" w14:textId="77777777" w:rsidR="00635155" w:rsidRPr="009A7184" w:rsidRDefault="00635155" w:rsidP="00635155">
            <w:pPr>
              <w:pStyle w:val="ENoteTableText"/>
              <w:rPr>
                <w:szCs w:val="16"/>
              </w:rPr>
            </w:pPr>
            <w:r w:rsidRPr="009A7184">
              <w:rPr>
                <w:szCs w:val="16"/>
              </w:rPr>
              <w:t>rs No 84, 2016</w:t>
            </w:r>
          </w:p>
        </w:tc>
      </w:tr>
      <w:tr w:rsidR="00635155" w:rsidRPr="009A7184" w14:paraId="4181BD13" w14:textId="77777777" w:rsidTr="001F643F">
        <w:trPr>
          <w:cantSplit/>
        </w:trPr>
        <w:tc>
          <w:tcPr>
            <w:tcW w:w="2044" w:type="dxa"/>
            <w:shd w:val="clear" w:color="auto" w:fill="auto"/>
          </w:tcPr>
          <w:p w14:paraId="11EA5F84" w14:textId="77777777" w:rsidR="00635155" w:rsidRPr="009A7184" w:rsidRDefault="00635155" w:rsidP="00635155">
            <w:pPr>
              <w:pStyle w:val="ENoteTableText"/>
              <w:rPr>
                <w:szCs w:val="16"/>
              </w:rPr>
            </w:pPr>
            <w:r w:rsidRPr="009A7184">
              <w:rPr>
                <w:b/>
                <w:szCs w:val="16"/>
              </w:rPr>
              <w:t>6207</w:t>
            </w:r>
          </w:p>
        </w:tc>
        <w:tc>
          <w:tcPr>
            <w:tcW w:w="5044" w:type="dxa"/>
            <w:shd w:val="clear" w:color="auto" w:fill="auto"/>
          </w:tcPr>
          <w:p w14:paraId="675EF8F5" w14:textId="77777777" w:rsidR="00635155" w:rsidRPr="009A7184" w:rsidRDefault="00635155" w:rsidP="00635155">
            <w:pPr>
              <w:pStyle w:val="ENoteTableText"/>
              <w:rPr>
                <w:szCs w:val="16"/>
              </w:rPr>
            </w:pPr>
          </w:p>
        </w:tc>
      </w:tr>
      <w:tr w:rsidR="00635155" w:rsidRPr="009A7184" w14:paraId="2E22DE91" w14:textId="77777777" w:rsidTr="001F643F">
        <w:trPr>
          <w:cantSplit/>
        </w:trPr>
        <w:tc>
          <w:tcPr>
            <w:tcW w:w="2044" w:type="dxa"/>
            <w:shd w:val="clear" w:color="auto" w:fill="auto"/>
          </w:tcPr>
          <w:p w14:paraId="293F5539" w14:textId="77777777" w:rsidR="00635155" w:rsidRPr="009A7184" w:rsidRDefault="00635155" w:rsidP="00635155">
            <w:pPr>
              <w:pStyle w:val="ENoteTableText"/>
              <w:tabs>
                <w:tab w:val="center" w:leader="dot" w:pos="2268"/>
              </w:tabs>
              <w:rPr>
                <w:szCs w:val="16"/>
              </w:rPr>
            </w:pPr>
            <w:r w:rsidRPr="009A7184">
              <w:rPr>
                <w:szCs w:val="16"/>
              </w:rPr>
              <w:t>6207.11.00</w:t>
            </w:r>
            <w:r w:rsidRPr="009A7184">
              <w:rPr>
                <w:szCs w:val="16"/>
              </w:rPr>
              <w:tab/>
            </w:r>
          </w:p>
        </w:tc>
        <w:tc>
          <w:tcPr>
            <w:tcW w:w="5044" w:type="dxa"/>
            <w:shd w:val="clear" w:color="auto" w:fill="auto"/>
          </w:tcPr>
          <w:p w14:paraId="7DB544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5382D2" w14:textId="77777777" w:rsidTr="001F643F">
        <w:trPr>
          <w:cantSplit/>
        </w:trPr>
        <w:tc>
          <w:tcPr>
            <w:tcW w:w="2044" w:type="dxa"/>
            <w:shd w:val="clear" w:color="auto" w:fill="auto"/>
          </w:tcPr>
          <w:p w14:paraId="0AC134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143574" w14:textId="77777777" w:rsidR="00635155" w:rsidRPr="009A7184" w:rsidRDefault="00635155" w:rsidP="00635155">
            <w:pPr>
              <w:pStyle w:val="ENoteTableText"/>
              <w:rPr>
                <w:szCs w:val="16"/>
              </w:rPr>
            </w:pPr>
            <w:r w:rsidRPr="009A7184">
              <w:rPr>
                <w:szCs w:val="16"/>
              </w:rPr>
              <w:t>rs No 84, 2016</w:t>
            </w:r>
          </w:p>
        </w:tc>
      </w:tr>
      <w:tr w:rsidR="00635155" w:rsidRPr="009A7184" w14:paraId="04943466" w14:textId="77777777" w:rsidTr="001F643F">
        <w:trPr>
          <w:cantSplit/>
        </w:trPr>
        <w:tc>
          <w:tcPr>
            <w:tcW w:w="2044" w:type="dxa"/>
            <w:shd w:val="clear" w:color="auto" w:fill="auto"/>
          </w:tcPr>
          <w:p w14:paraId="71CEB0C4" w14:textId="77777777" w:rsidR="00635155" w:rsidRPr="009A7184" w:rsidRDefault="00635155" w:rsidP="00635155">
            <w:pPr>
              <w:pStyle w:val="ENoteTableText"/>
              <w:tabs>
                <w:tab w:val="center" w:leader="dot" w:pos="2268"/>
              </w:tabs>
              <w:rPr>
                <w:szCs w:val="16"/>
              </w:rPr>
            </w:pPr>
            <w:r w:rsidRPr="009A7184">
              <w:rPr>
                <w:szCs w:val="16"/>
              </w:rPr>
              <w:t>6207.19.00</w:t>
            </w:r>
            <w:r w:rsidRPr="009A7184">
              <w:rPr>
                <w:szCs w:val="16"/>
              </w:rPr>
              <w:tab/>
            </w:r>
          </w:p>
        </w:tc>
        <w:tc>
          <w:tcPr>
            <w:tcW w:w="5044" w:type="dxa"/>
            <w:shd w:val="clear" w:color="auto" w:fill="auto"/>
          </w:tcPr>
          <w:p w14:paraId="2160406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68C0902" w14:textId="77777777" w:rsidTr="001F643F">
        <w:trPr>
          <w:cantSplit/>
        </w:trPr>
        <w:tc>
          <w:tcPr>
            <w:tcW w:w="2044" w:type="dxa"/>
            <w:shd w:val="clear" w:color="auto" w:fill="auto"/>
          </w:tcPr>
          <w:p w14:paraId="44AAD3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77C9F7" w14:textId="77777777" w:rsidR="00635155" w:rsidRPr="009A7184" w:rsidRDefault="00635155" w:rsidP="00635155">
            <w:pPr>
              <w:pStyle w:val="ENoteTableText"/>
              <w:rPr>
                <w:szCs w:val="16"/>
              </w:rPr>
            </w:pPr>
            <w:r w:rsidRPr="009A7184">
              <w:rPr>
                <w:szCs w:val="16"/>
              </w:rPr>
              <w:t>rs No 84, 2016</w:t>
            </w:r>
          </w:p>
        </w:tc>
      </w:tr>
      <w:tr w:rsidR="00635155" w:rsidRPr="009A7184" w14:paraId="022D707A" w14:textId="77777777" w:rsidTr="001F643F">
        <w:trPr>
          <w:cantSplit/>
        </w:trPr>
        <w:tc>
          <w:tcPr>
            <w:tcW w:w="2044" w:type="dxa"/>
            <w:shd w:val="clear" w:color="auto" w:fill="auto"/>
          </w:tcPr>
          <w:p w14:paraId="55426A5E" w14:textId="77777777" w:rsidR="00635155" w:rsidRPr="009A7184" w:rsidRDefault="00635155" w:rsidP="00635155">
            <w:pPr>
              <w:pStyle w:val="ENoteTableText"/>
              <w:tabs>
                <w:tab w:val="center" w:leader="dot" w:pos="2268"/>
              </w:tabs>
              <w:rPr>
                <w:szCs w:val="16"/>
              </w:rPr>
            </w:pPr>
            <w:r w:rsidRPr="009A7184">
              <w:rPr>
                <w:szCs w:val="16"/>
              </w:rPr>
              <w:t>6207.21.00</w:t>
            </w:r>
            <w:r w:rsidRPr="009A7184">
              <w:rPr>
                <w:szCs w:val="16"/>
              </w:rPr>
              <w:tab/>
            </w:r>
          </w:p>
        </w:tc>
        <w:tc>
          <w:tcPr>
            <w:tcW w:w="5044" w:type="dxa"/>
            <w:shd w:val="clear" w:color="auto" w:fill="auto"/>
          </w:tcPr>
          <w:p w14:paraId="6FF76D6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4858A2" w14:textId="77777777" w:rsidTr="001F643F">
        <w:trPr>
          <w:cantSplit/>
        </w:trPr>
        <w:tc>
          <w:tcPr>
            <w:tcW w:w="2044" w:type="dxa"/>
            <w:shd w:val="clear" w:color="auto" w:fill="auto"/>
          </w:tcPr>
          <w:p w14:paraId="24409A4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6AE10B" w14:textId="77777777" w:rsidR="00635155" w:rsidRPr="009A7184" w:rsidRDefault="00635155" w:rsidP="00635155">
            <w:pPr>
              <w:pStyle w:val="ENoteTableText"/>
              <w:rPr>
                <w:szCs w:val="16"/>
              </w:rPr>
            </w:pPr>
            <w:r w:rsidRPr="009A7184">
              <w:rPr>
                <w:szCs w:val="16"/>
              </w:rPr>
              <w:t>rs No 84, 2016</w:t>
            </w:r>
          </w:p>
        </w:tc>
      </w:tr>
      <w:tr w:rsidR="00635155" w:rsidRPr="009A7184" w14:paraId="4317D702" w14:textId="77777777" w:rsidTr="001F643F">
        <w:trPr>
          <w:cantSplit/>
        </w:trPr>
        <w:tc>
          <w:tcPr>
            <w:tcW w:w="2044" w:type="dxa"/>
            <w:shd w:val="clear" w:color="auto" w:fill="auto"/>
          </w:tcPr>
          <w:p w14:paraId="3A7D1F6F" w14:textId="77777777" w:rsidR="00635155" w:rsidRPr="009A7184" w:rsidRDefault="00635155" w:rsidP="00635155">
            <w:pPr>
              <w:pStyle w:val="ENoteTableText"/>
              <w:tabs>
                <w:tab w:val="center" w:leader="dot" w:pos="2268"/>
              </w:tabs>
              <w:rPr>
                <w:szCs w:val="16"/>
              </w:rPr>
            </w:pPr>
            <w:r w:rsidRPr="009A7184">
              <w:rPr>
                <w:szCs w:val="16"/>
              </w:rPr>
              <w:t>6207.22.00</w:t>
            </w:r>
            <w:r w:rsidRPr="009A7184">
              <w:rPr>
                <w:szCs w:val="16"/>
              </w:rPr>
              <w:tab/>
            </w:r>
          </w:p>
        </w:tc>
        <w:tc>
          <w:tcPr>
            <w:tcW w:w="5044" w:type="dxa"/>
            <w:shd w:val="clear" w:color="auto" w:fill="auto"/>
          </w:tcPr>
          <w:p w14:paraId="6D2BC4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D5BC56" w14:textId="77777777" w:rsidTr="001F643F">
        <w:trPr>
          <w:cantSplit/>
        </w:trPr>
        <w:tc>
          <w:tcPr>
            <w:tcW w:w="2044" w:type="dxa"/>
            <w:shd w:val="clear" w:color="auto" w:fill="auto"/>
          </w:tcPr>
          <w:p w14:paraId="04A0316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0934549" w14:textId="77777777" w:rsidR="00635155" w:rsidRPr="009A7184" w:rsidRDefault="00635155" w:rsidP="00635155">
            <w:pPr>
              <w:pStyle w:val="ENoteTableText"/>
              <w:rPr>
                <w:szCs w:val="16"/>
              </w:rPr>
            </w:pPr>
            <w:r w:rsidRPr="009A7184">
              <w:rPr>
                <w:szCs w:val="16"/>
              </w:rPr>
              <w:t>rs No 84, 2016</w:t>
            </w:r>
          </w:p>
        </w:tc>
      </w:tr>
      <w:tr w:rsidR="00635155" w:rsidRPr="009A7184" w14:paraId="2124B074" w14:textId="77777777" w:rsidTr="001F643F">
        <w:trPr>
          <w:cantSplit/>
        </w:trPr>
        <w:tc>
          <w:tcPr>
            <w:tcW w:w="2044" w:type="dxa"/>
            <w:shd w:val="clear" w:color="auto" w:fill="auto"/>
          </w:tcPr>
          <w:p w14:paraId="2EA71FA3" w14:textId="77777777" w:rsidR="00635155" w:rsidRPr="009A7184" w:rsidRDefault="00635155" w:rsidP="00635155">
            <w:pPr>
              <w:pStyle w:val="ENoteTableText"/>
              <w:tabs>
                <w:tab w:val="center" w:leader="dot" w:pos="2268"/>
              </w:tabs>
              <w:rPr>
                <w:szCs w:val="16"/>
              </w:rPr>
            </w:pPr>
            <w:r w:rsidRPr="009A7184">
              <w:rPr>
                <w:szCs w:val="16"/>
              </w:rPr>
              <w:t>6207.29.00</w:t>
            </w:r>
            <w:r w:rsidRPr="009A7184">
              <w:rPr>
                <w:szCs w:val="16"/>
              </w:rPr>
              <w:tab/>
            </w:r>
          </w:p>
        </w:tc>
        <w:tc>
          <w:tcPr>
            <w:tcW w:w="5044" w:type="dxa"/>
            <w:shd w:val="clear" w:color="auto" w:fill="auto"/>
          </w:tcPr>
          <w:p w14:paraId="5C75755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2D7449" w14:textId="77777777" w:rsidTr="001F643F">
        <w:trPr>
          <w:cantSplit/>
        </w:trPr>
        <w:tc>
          <w:tcPr>
            <w:tcW w:w="2044" w:type="dxa"/>
            <w:shd w:val="clear" w:color="auto" w:fill="auto"/>
          </w:tcPr>
          <w:p w14:paraId="17921E0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9765E9" w14:textId="77777777" w:rsidR="00635155" w:rsidRPr="009A7184" w:rsidRDefault="00635155" w:rsidP="00635155">
            <w:pPr>
              <w:pStyle w:val="ENoteTableText"/>
              <w:rPr>
                <w:szCs w:val="16"/>
              </w:rPr>
            </w:pPr>
            <w:r w:rsidRPr="009A7184">
              <w:rPr>
                <w:szCs w:val="16"/>
              </w:rPr>
              <w:t>rs No 84, 2016</w:t>
            </w:r>
          </w:p>
        </w:tc>
      </w:tr>
      <w:tr w:rsidR="00635155" w:rsidRPr="009A7184" w14:paraId="0D4863C8" w14:textId="77777777" w:rsidTr="001F643F">
        <w:trPr>
          <w:cantSplit/>
        </w:trPr>
        <w:tc>
          <w:tcPr>
            <w:tcW w:w="2044" w:type="dxa"/>
            <w:shd w:val="clear" w:color="auto" w:fill="auto"/>
          </w:tcPr>
          <w:p w14:paraId="1CD2E9CA" w14:textId="77777777" w:rsidR="00635155" w:rsidRPr="009A7184" w:rsidRDefault="00635155" w:rsidP="00635155">
            <w:pPr>
              <w:pStyle w:val="ENoteTableText"/>
              <w:tabs>
                <w:tab w:val="center" w:leader="dot" w:pos="2268"/>
              </w:tabs>
              <w:rPr>
                <w:szCs w:val="16"/>
              </w:rPr>
            </w:pPr>
            <w:r w:rsidRPr="009A7184">
              <w:rPr>
                <w:szCs w:val="16"/>
              </w:rPr>
              <w:t>6207.91.00</w:t>
            </w:r>
            <w:r w:rsidRPr="009A7184">
              <w:rPr>
                <w:szCs w:val="16"/>
              </w:rPr>
              <w:tab/>
            </w:r>
          </w:p>
        </w:tc>
        <w:tc>
          <w:tcPr>
            <w:tcW w:w="5044" w:type="dxa"/>
            <w:shd w:val="clear" w:color="auto" w:fill="auto"/>
          </w:tcPr>
          <w:p w14:paraId="625FB8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1D83EE3" w14:textId="77777777" w:rsidTr="001F643F">
        <w:trPr>
          <w:cantSplit/>
        </w:trPr>
        <w:tc>
          <w:tcPr>
            <w:tcW w:w="2044" w:type="dxa"/>
            <w:shd w:val="clear" w:color="auto" w:fill="auto"/>
          </w:tcPr>
          <w:p w14:paraId="2D28A70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9C9A4D" w14:textId="77777777" w:rsidR="00635155" w:rsidRPr="009A7184" w:rsidRDefault="00635155" w:rsidP="00635155">
            <w:pPr>
              <w:pStyle w:val="ENoteTableText"/>
              <w:rPr>
                <w:szCs w:val="16"/>
              </w:rPr>
            </w:pPr>
            <w:r w:rsidRPr="009A7184">
              <w:rPr>
                <w:szCs w:val="16"/>
              </w:rPr>
              <w:t>rs No 84, 2016</w:t>
            </w:r>
          </w:p>
        </w:tc>
      </w:tr>
      <w:tr w:rsidR="00635155" w:rsidRPr="009A7184" w14:paraId="3BA98A9E" w14:textId="77777777" w:rsidTr="001F643F">
        <w:trPr>
          <w:cantSplit/>
        </w:trPr>
        <w:tc>
          <w:tcPr>
            <w:tcW w:w="2044" w:type="dxa"/>
            <w:shd w:val="clear" w:color="auto" w:fill="auto"/>
          </w:tcPr>
          <w:p w14:paraId="2FF145CF" w14:textId="77777777" w:rsidR="00635155" w:rsidRPr="009A7184" w:rsidRDefault="00635155" w:rsidP="00635155">
            <w:pPr>
              <w:pStyle w:val="ENoteTableText"/>
              <w:tabs>
                <w:tab w:val="center" w:leader="dot" w:pos="2268"/>
              </w:tabs>
              <w:rPr>
                <w:szCs w:val="16"/>
              </w:rPr>
            </w:pPr>
            <w:r w:rsidRPr="009A7184">
              <w:rPr>
                <w:szCs w:val="16"/>
              </w:rPr>
              <w:t>6207.92.00</w:t>
            </w:r>
            <w:r w:rsidRPr="009A7184">
              <w:rPr>
                <w:szCs w:val="16"/>
              </w:rPr>
              <w:tab/>
            </w:r>
          </w:p>
        </w:tc>
        <w:tc>
          <w:tcPr>
            <w:tcW w:w="5044" w:type="dxa"/>
            <w:shd w:val="clear" w:color="auto" w:fill="auto"/>
          </w:tcPr>
          <w:p w14:paraId="560FEA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5EEBA4B" w14:textId="77777777" w:rsidTr="001F643F">
        <w:trPr>
          <w:cantSplit/>
        </w:trPr>
        <w:tc>
          <w:tcPr>
            <w:tcW w:w="2044" w:type="dxa"/>
            <w:shd w:val="clear" w:color="auto" w:fill="auto"/>
          </w:tcPr>
          <w:p w14:paraId="72379E98" w14:textId="77777777" w:rsidR="00635155" w:rsidRPr="009A7184" w:rsidRDefault="00635155" w:rsidP="00635155">
            <w:pPr>
              <w:pStyle w:val="ENoteTableText"/>
              <w:rPr>
                <w:szCs w:val="16"/>
              </w:rPr>
            </w:pPr>
          </w:p>
        </w:tc>
        <w:tc>
          <w:tcPr>
            <w:tcW w:w="5044" w:type="dxa"/>
            <w:shd w:val="clear" w:color="auto" w:fill="auto"/>
          </w:tcPr>
          <w:p w14:paraId="5ACC2D32" w14:textId="77777777" w:rsidR="00635155" w:rsidRPr="009A7184" w:rsidRDefault="00635155" w:rsidP="00635155">
            <w:pPr>
              <w:pStyle w:val="ENoteTableText"/>
              <w:rPr>
                <w:szCs w:val="16"/>
              </w:rPr>
            </w:pPr>
            <w:r w:rsidRPr="009A7184">
              <w:rPr>
                <w:szCs w:val="16"/>
              </w:rPr>
              <w:t>rep. No. 118, 2006</w:t>
            </w:r>
          </w:p>
        </w:tc>
      </w:tr>
      <w:tr w:rsidR="00635155" w:rsidRPr="009A7184" w14:paraId="56E951C3" w14:textId="77777777" w:rsidTr="001F643F">
        <w:trPr>
          <w:cantSplit/>
        </w:trPr>
        <w:tc>
          <w:tcPr>
            <w:tcW w:w="2044" w:type="dxa"/>
            <w:shd w:val="clear" w:color="auto" w:fill="auto"/>
          </w:tcPr>
          <w:p w14:paraId="126DB500" w14:textId="77777777" w:rsidR="00635155" w:rsidRPr="009A7184" w:rsidRDefault="00635155" w:rsidP="00635155">
            <w:pPr>
              <w:pStyle w:val="ENoteTableText"/>
              <w:tabs>
                <w:tab w:val="center" w:leader="dot" w:pos="2268"/>
              </w:tabs>
              <w:rPr>
                <w:szCs w:val="16"/>
              </w:rPr>
            </w:pPr>
            <w:r w:rsidRPr="009A7184">
              <w:rPr>
                <w:szCs w:val="16"/>
              </w:rPr>
              <w:t>6207.99.00</w:t>
            </w:r>
            <w:r w:rsidRPr="009A7184">
              <w:rPr>
                <w:szCs w:val="16"/>
              </w:rPr>
              <w:tab/>
            </w:r>
          </w:p>
        </w:tc>
        <w:tc>
          <w:tcPr>
            <w:tcW w:w="5044" w:type="dxa"/>
            <w:shd w:val="clear" w:color="auto" w:fill="auto"/>
          </w:tcPr>
          <w:p w14:paraId="15C58E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85347E" w14:textId="77777777" w:rsidTr="001F643F">
        <w:trPr>
          <w:cantSplit/>
        </w:trPr>
        <w:tc>
          <w:tcPr>
            <w:tcW w:w="2044" w:type="dxa"/>
            <w:shd w:val="clear" w:color="auto" w:fill="auto"/>
          </w:tcPr>
          <w:p w14:paraId="4FF289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88F755" w14:textId="77777777" w:rsidR="00635155" w:rsidRPr="009A7184" w:rsidRDefault="00635155" w:rsidP="00635155">
            <w:pPr>
              <w:pStyle w:val="ENoteTableText"/>
              <w:rPr>
                <w:szCs w:val="16"/>
              </w:rPr>
            </w:pPr>
            <w:r w:rsidRPr="009A7184">
              <w:rPr>
                <w:szCs w:val="16"/>
              </w:rPr>
              <w:t>rs No 84, 2016</w:t>
            </w:r>
          </w:p>
        </w:tc>
      </w:tr>
      <w:tr w:rsidR="00635155" w:rsidRPr="009A7184" w14:paraId="2005651E" w14:textId="77777777" w:rsidTr="001F643F">
        <w:trPr>
          <w:cantSplit/>
        </w:trPr>
        <w:tc>
          <w:tcPr>
            <w:tcW w:w="2044" w:type="dxa"/>
            <w:shd w:val="clear" w:color="auto" w:fill="auto"/>
          </w:tcPr>
          <w:p w14:paraId="643BC3F3" w14:textId="77777777" w:rsidR="00635155" w:rsidRPr="009A7184" w:rsidRDefault="00635155" w:rsidP="00635155">
            <w:pPr>
              <w:pStyle w:val="ENoteTableText"/>
              <w:rPr>
                <w:szCs w:val="16"/>
              </w:rPr>
            </w:pPr>
            <w:r w:rsidRPr="009A7184">
              <w:rPr>
                <w:b/>
                <w:szCs w:val="16"/>
              </w:rPr>
              <w:t>6208</w:t>
            </w:r>
          </w:p>
        </w:tc>
        <w:tc>
          <w:tcPr>
            <w:tcW w:w="5044" w:type="dxa"/>
            <w:shd w:val="clear" w:color="auto" w:fill="auto"/>
          </w:tcPr>
          <w:p w14:paraId="63D93CFB" w14:textId="77777777" w:rsidR="00635155" w:rsidRPr="009A7184" w:rsidRDefault="00635155" w:rsidP="00635155">
            <w:pPr>
              <w:pStyle w:val="ENoteTableText"/>
              <w:rPr>
                <w:szCs w:val="16"/>
              </w:rPr>
            </w:pPr>
          </w:p>
        </w:tc>
      </w:tr>
      <w:tr w:rsidR="00635155" w:rsidRPr="009A7184" w14:paraId="7538C6F9" w14:textId="77777777" w:rsidTr="001F643F">
        <w:trPr>
          <w:cantSplit/>
        </w:trPr>
        <w:tc>
          <w:tcPr>
            <w:tcW w:w="2044" w:type="dxa"/>
            <w:shd w:val="clear" w:color="auto" w:fill="auto"/>
          </w:tcPr>
          <w:p w14:paraId="0A04F403" w14:textId="77777777" w:rsidR="00635155" w:rsidRPr="009A7184" w:rsidRDefault="00635155" w:rsidP="00635155">
            <w:pPr>
              <w:pStyle w:val="ENoteTableText"/>
              <w:tabs>
                <w:tab w:val="center" w:leader="dot" w:pos="2268"/>
              </w:tabs>
              <w:rPr>
                <w:szCs w:val="16"/>
              </w:rPr>
            </w:pPr>
            <w:r w:rsidRPr="009A7184">
              <w:rPr>
                <w:szCs w:val="16"/>
              </w:rPr>
              <w:t>6208.11.00</w:t>
            </w:r>
            <w:r w:rsidRPr="009A7184">
              <w:rPr>
                <w:szCs w:val="16"/>
              </w:rPr>
              <w:tab/>
            </w:r>
          </w:p>
        </w:tc>
        <w:tc>
          <w:tcPr>
            <w:tcW w:w="5044" w:type="dxa"/>
            <w:shd w:val="clear" w:color="auto" w:fill="auto"/>
          </w:tcPr>
          <w:p w14:paraId="7B11CE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D1443DF" w14:textId="77777777" w:rsidTr="001F643F">
        <w:trPr>
          <w:cantSplit/>
        </w:trPr>
        <w:tc>
          <w:tcPr>
            <w:tcW w:w="2044" w:type="dxa"/>
            <w:shd w:val="clear" w:color="auto" w:fill="auto"/>
          </w:tcPr>
          <w:p w14:paraId="1E36399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4B33F0" w14:textId="77777777" w:rsidR="00635155" w:rsidRPr="009A7184" w:rsidRDefault="00635155" w:rsidP="00635155">
            <w:pPr>
              <w:pStyle w:val="ENoteTableText"/>
              <w:rPr>
                <w:szCs w:val="16"/>
              </w:rPr>
            </w:pPr>
            <w:r w:rsidRPr="009A7184">
              <w:rPr>
                <w:szCs w:val="16"/>
              </w:rPr>
              <w:t>rs No 84, 2016</w:t>
            </w:r>
          </w:p>
        </w:tc>
      </w:tr>
      <w:tr w:rsidR="00635155" w:rsidRPr="009A7184" w14:paraId="76ED2531" w14:textId="77777777" w:rsidTr="001F643F">
        <w:trPr>
          <w:cantSplit/>
        </w:trPr>
        <w:tc>
          <w:tcPr>
            <w:tcW w:w="2044" w:type="dxa"/>
            <w:shd w:val="clear" w:color="auto" w:fill="auto"/>
          </w:tcPr>
          <w:p w14:paraId="6D7C9900" w14:textId="77777777" w:rsidR="00635155" w:rsidRPr="009A7184" w:rsidRDefault="00635155" w:rsidP="00635155">
            <w:pPr>
              <w:pStyle w:val="ENoteTableText"/>
              <w:tabs>
                <w:tab w:val="center" w:leader="dot" w:pos="2268"/>
              </w:tabs>
              <w:rPr>
                <w:szCs w:val="16"/>
              </w:rPr>
            </w:pPr>
            <w:r w:rsidRPr="009A7184">
              <w:rPr>
                <w:szCs w:val="16"/>
              </w:rPr>
              <w:t>6208.19.00</w:t>
            </w:r>
            <w:r w:rsidRPr="009A7184">
              <w:rPr>
                <w:szCs w:val="16"/>
              </w:rPr>
              <w:tab/>
            </w:r>
          </w:p>
        </w:tc>
        <w:tc>
          <w:tcPr>
            <w:tcW w:w="5044" w:type="dxa"/>
            <w:shd w:val="clear" w:color="auto" w:fill="auto"/>
          </w:tcPr>
          <w:p w14:paraId="600690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5302720" w14:textId="77777777" w:rsidTr="001F643F">
        <w:trPr>
          <w:cantSplit/>
        </w:trPr>
        <w:tc>
          <w:tcPr>
            <w:tcW w:w="2044" w:type="dxa"/>
            <w:shd w:val="clear" w:color="auto" w:fill="auto"/>
          </w:tcPr>
          <w:p w14:paraId="02B8AF2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2449CE" w14:textId="77777777" w:rsidR="00635155" w:rsidRPr="009A7184" w:rsidRDefault="00635155" w:rsidP="00635155">
            <w:pPr>
              <w:pStyle w:val="ENoteTableText"/>
              <w:rPr>
                <w:szCs w:val="16"/>
              </w:rPr>
            </w:pPr>
            <w:r w:rsidRPr="009A7184">
              <w:rPr>
                <w:szCs w:val="16"/>
              </w:rPr>
              <w:t>rs No 84, 2016</w:t>
            </w:r>
          </w:p>
        </w:tc>
      </w:tr>
      <w:tr w:rsidR="00635155" w:rsidRPr="009A7184" w14:paraId="28B656CA" w14:textId="77777777" w:rsidTr="001F643F">
        <w:trPr>
          <w:cantSplit/>
        </w:trPr>
        <w:tc>
          <w:tcPr>
            <w:tcW w:w="2044" w:type="dxa"/>
            <w:shd w:val="clear" w:color="auto" w:fill="auto"/>
          </w:tcPr>
          <w:p w14:paraId="6359C571" w14:textId="77777777" w:rsidR="00635155" w:rsidRPr="009A7184" w:rsidRDefault="00635155" w:rsidP="00635155">
            <w:pPr>
              <w:pStyle w:val="ENoteTableText"/>
              <w:tabs>
                <w:tab w:val="center" w:leader="dot" w:pos="2268"/>
              </w:tabs>
              <w:rPr>
                <w:szCs w:val="16"/>
              </w:rPr>
            </w:pPr>
            <w:r w:rsidRPr="009A7184">
              <w:rPr>
                <w:szCs w:val="16"/>
              </w:rPr>
              <w:t>6208.21.00</w:t>
            </w:r>
            <w:r w:rsidRPr="009A7184">
              <w:rPr>
                <w:szCs w:val="16"/>
              </w:rPr>
              <w:tab/>
            </w:r>
          </w:p>
        </w:tc>
        <w:tc>
          <w:tcPr>
            <w:tcW w:w="5044" w:type="dxa"/>
            <w:shd w:val="clear" w:color="auto" w:fill="auto"/>
          </w:tcPr>
          <w:p w14:paraId="05F87BE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FE5F83" w14:textId="77777777" w:rsidTr="001F643F">
        <w:trPr>
          <w:cantSplit/>
        </w:trPr>
        <w:tc>
          <w:tcPr>
            <w:tcW w:w="2044" w:type="dxa"/>
            <w:shd w:val="clear" w:color="auto" w:fill="auto"/>
          </w:tcPr>
          <w:p w14:paraId="762C3F3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83591D" w14:textId="77777777" w:rsidR="00635155" w:rsidRPr="009A7184" w:rsidRDefault="00635155" w:rsidP="00635155">
            <w:pPr>
              <w:pStyle w:val="ENoteTableText"/>
              <w:rPr>
                <w:szCs w:val="16"/>
              </w:rPr>
            </w:pPr>
            <w:r w:rsidRPr="009A7184">
              <w:rPr>
                <w:szCs w:val="16"/>
              </w:rPr>
              <w:t>rs No 84, 2016</w:t>
            </w:r>
          </w:p>
        </w:tc>
      </w:tr>
      <w:tr w:rsidR="00635155" w:rsidRPr="009A7184" w14:paraId="1572349B" w14:textId="77777777" w:rsidTr="001F643F">
        <w:trPr>
          <w:cantSplit/>
        </w:trPr>
        <w:tc>
          <w:tcPr>
            <w:tcW w:w="2044" w:type="dxa"/>
            <w:shd w:val="clear" w:color="auto" w:fill="auto"/>
          </w:tcPr>
          <w:p w14:paraId="28A3045A" w14:textId="77777777" w:rsidR="00635155" w:rsidRPr="009A7184" w:rsidRDefault="00635155" w:rsidP="00635155">
            <w:pPr>
              <w:pStyle w:val="ENoteTableText"/>
              <w:tabs>
                <w:tab w:val="center" w:leader="dot" w:pos="2268"/>
              </w:tabs>
              <w:rPr>
                <w:szCs w:val="16"/>
              </w:rPr>
            </w:pPr>
            <w:r w:rsidRPr="009A7184">
              <w:rPr>
                <w:szCs w:val="16"/>
              </w:rPr>
              <w:t>6208.22.00</w:t>
            </w:r>
            <w:r w:rsidRPr="009A7184">
              <w:rPr>
                <w:szCs w:val="16"/>
              </w:rPr>
              <w:tab/>
            </w:r>
          </w:p>
        </w:tc>
        <w:tc>
          <w:tcPr>
            <w:tcW w:w="5044" w:type="dxa"/>
            <w:shd w:val="clear" w:color="auto" w:fill="auto"/>
          </w:tcPr>
          <w:p w14:paraId="10EAA96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36CEE73" w14:textId="77777777" w:rsidTr="001F643F">
        <w:trPr>
          <w:cantSplit/>
        </w:trPr>
        <w:tc>
          <w:tcPr>
            <w:tcW w:w="2044" w:type="dxa"/>
            <w:shd w:val="clear" w:color="auto" w:fill="auto"/>
          </w:tcPr>
          <w:p w14:paraId="5958E3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26BEA7" w14:textId="77777777" w:rsidR="00635155" w:rsidRPr="009A7184" w:rsidRDefault="00635155" w:rsidP="00635155">
            <w:pPr>
              <w:pStyle w:val="ENoteTableText"/>
              <w:rPr>
                <w:szCs w:val="16"/>
              </w:rPr>
            </w:pPr>
            <w:r w:rsidRPr="009A7184">
              <w:rPr>
                <w:szCs w:val="16"/>
              </w:rPr>
              <w:t>rs No 84, 2016</w:t>
            </w:r>
          </w:p>
        </w:tc>
      </w:tr>
      <w:tr w:rsidR="00635155" w:rsidRPr="009A7184" w14:paraId="4E2281A2" w14:textId="77777777" w:rsidTr="001F643F">
        <w:trPr>
          <w:cantSplit/>
        </w:trPr>
        <w:tc>
          <w:tcPr>
            <w:tcW w:w="2044" w:type="dxa"/>
            <w:shd w:val="clear" w:color="auto" w:fill="auto"/>
          </w:tcPr>
          <w:p w14:paraId="65048D30" w14:textId="77777777" w:rsidR="00635155" w:rsidRPr="009A7184" w:rsidRDefault="00635155" w:rsidP="00635155">
            <w:pPr>
              <w:pStyle w:val="ENoteTableText"/>
              <w:tabs>
                <w:tab w:val="center" w:leader="dot" w:pos="2268"/>
              </w:tabs>
              <w:rPr>
                <w:szCs w:val="16"/>
              </w:rPr>
            </w:pPr>
            <w:r w:rsidRPr="009A7184">
              <w:rPr>
                <w:szCs w:val="16"/>
              </w:rPr>
              <w:t>6208.29.00</w:t>
            </w:r>
            <w:r w:rsidRPr="009A7184">
              <w:rPr>
                <w:szCs w:val="16"/>
              </w:rPr>
              <w:tab/>
            </w:r>
          </w:p>
        </w:tc>
        <w:tc>
          <w:tcPr>
            <w:tcW w:w="5044" w:type="dxa"/>
            <w:shd w:val="clear" w:color="auto" w:fill="auto"/>
          </w:tcPr>
          <w:p w14:paraId="7AA95B5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6D8F19" w14:textId="77777777" w:rsidTr="001F643F">
        <w:trPr>
          <w:cantSplit/>
        </w:trPr>
        <w:tc>
          <w:tcPr>
            <w:tcW w:w="2044" w:type="dxa"/>
            <w:shd w:val="clear" w:color="auto" w:fill="auto"/>
          </w:tcPr>
          <w:p w14:paraId="1CD3FA1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B2E472F" w14:textId="77777777" w:rsidR="00635155" w:rsidRPr="009A7184" w:rsidRDefault="00635155" w:rsidP="00635155">
            <w:pPr>
              <w:pStyle w:val="ENoteTableText"/>
              <w:rPr>
                <w:szCs w:val="16"/>
              </w:rPr>
            </w:pPr>
            <w:r w:rsidRPr="009A7184">
              <w:rPr>
                <w:szCs w:val="16"/>
              </w:rPr>
              <w:t>rs No 84, 2016</w:t>
            </w:r>
          </w:p>
        </w:tc>
      </w:tr>
      <w:tr w:rsidR="00635155" w:rsidRPr="009A7184" w14:paraId="080D425D" w14:textId="77777777" w:rsidTr="001F643F">
        <w:trPr>
          <w:cantSplit/>
        </w:trPr>
        <w:tc>
          <w:tcPr>
            <w:tcW w:w="2044" w:type="dxa"/>
            <w:shd w:val="clear" w:color="auto" w:fill="auto"/>
          </w:tcPr>
          <w:p w14:paraId="4B176E53" w14:textId="77777777" w:rsidR="00635155" w:rsidRPr="009A7184" w:rsidRDefault="00635155" w:rsidP="00635155">
            <w:pPr>
              <w:pStyle w:val="ENoteTableText"/>
              <w:tabs>
                <w:tab w:val="center" w:leader="dot" w:pos="2268"/>
              </w:tabs>
              <w:rPr>
                <w:szCs w:val="16"/>
              </w:rPr>
            </w:pPr>
            <w:r w:rsidRPr="009A7184">
              <w:rPr>
                <w:szCs w:val="16"/>
              </w:rPr>
              <w:t>6208.91.00</w:t>
            </w:r>
            <w:r w:rsidRPr="009A7184">
              <w:rPr>
                <w:szCs w:val="16"/>
              </w:rPr>
              <w:tab/>
            </w:r>
          </w:p>
        </w:tc>
        <w:tc>
          <w:tcPr>
            <w:tcW w:w="5044" w:type="dxa"/>
            <w:shd w:val="clear" w:color="auto" w:fill="auto"/>
          </w:tcPr>
          <w:p w14:paraId="5CF041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889271" w14:textId="77777777" w:rsidTr="001F643F">
        <w:trPr>
          <w:cantSplit/>
        </w:trPr>
        <w:tc>
          <w:tcPr>
            <w:tcW w:w="2044" w:type="dxa"/>
            <w:shd w:val="clear" w:color="auto" w:fill="auto"/>
          </w:tcPr>
          <w:p w14:paraId="7FB7971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2D2F9E" w14:textId="77777777" w:rsidR="00635155" w:rsidRPr="009A7184" w:rsidRDefault="00635155" w:rsidP="00635155">
            <w:pPr>
              <w:pStyle w:val="ENoteTableText"/>
              <w:rPr>
                <w:szCs w:val="16"/>
              </w:rPr>
            </w:pPr>
            <w:r w:rsidRPr="009A7184">
              <w:rPr>
                <w:szCs w:val="16"/>
              </w:rPr>
              <w:t>rs No 84, 2016</w:t>
            </w:r>
          </w:p>
        </w:tc>
      </w:tr>
      <w:tr w:rsidR="00635155" w:rsidRPr="009A7184" w14:paraId="27A41186" w14:textId="77777777" w:rsidTr="001F643F">
        <w:trPr>
          <w:cantSplit/>
        </w:trPr>
        <w:tc>
          <w:tcPr>
            <w:tcW w:w="2044" w:type="dxa"/>
            <w:shd w:val="clear" w:color="auto" w:fill="auto"/>
          </w:tcPr>
          <w:p w14:paraId="7B66F547" w14:textId="77777777" w:rsidR="00635155" w:rsidRPr="009A7184" w:rsidRDefault="00635155" w:rsidP="00635155">
            <w:pPr>
              <w:pStyle w:val="ENoteTableText"/>
              <w:tabs>
                <w:tab w:val="center" w:leader="dot" w:pos="2268"/>
              </w:tabs>
              <w:rPr>
                <w:szCs w:val="16"/>
              </w:rPr>
            </w:pPr>
            <w:r w:rsidRPr="009A7184">
              <w:rPr>
                <w:szCs w:val="16"/>
              </w:rPr>
              <w:t>6208.92.00</w:t>
            </w:r>
            <w:r w:rsidRPr="009A7184">
              <w:rPr>
                <w:szCs w:val="16"/>
              </w:rPr>
              <w:tab/>
            </w:r>
          </w:p>
        </w:tc>
        <w:tc>
          <w:tcPr>
            <w:tcW w:w="5044" w:type="dxa"/>
            <w:shd w:val="clear" w:color="auto" w:fill="auto"/>
          </w:tcPr>
          <w:p w14:paraId="37DCAB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4C9715" w14:textId="77777777" w:rsidTr="001F643F">
        <w:trPr>
          <w:cantSplit/>
        </w:trPr>
        <w:tc>
          <w:tcPr>
            <w:tcW w:w="2044" w:type="dxa"/>
            <w:shd w:val="clear" w:color="auto" w:fill="auto"/>
          </w:tcPr>
          <w:p w14:paraId="5C40FA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E16781" w14:textId="77777777" w:rsidR="00635155" w:rsidRPr="009A7184" w:rsidRDefault="00635155" w:rsidP="00635155">
            <w:pPr>
              <w:pStyle w:val="ENoteTableText"/>
              <w:rPr>
                <w:szCs w:val="16"/>
              </w:rPr>
            </w:pPr>
            <w:r w:rsidRPr="009A7184">
              <w:rPr>
                <w:szCs w:val="16"/>
              </w:rPr>
              <w:t>rs No 84, 2016</w:t>
            </w:r>
          </w:p>
        </w:tc>
      </w:tr>
      <w:tr w:rsidR="00635155" w:rsidRPr="009A7184" w14:paraId="78ADE504" w14:textId="77777777" w:rsidTr="001F643F">
        <w:trPr>
          <w:cantSplit/>
        </w:trPr>
        <w:tc>
          <w:tcPr>
            <w:tcW w:w="2044" w:type="dxa"/>
            <w:shd w:val="clear" w:color="auto" w:fill="auto"/>
          </w:tcPr>
          <w:p w14:paraId="4A4CC497" w14:textId="77777777" w:rsidR="00635155" w:rsidRPr="009A7184" w:rsidRDefault="00635155" w:rsidP="00635155">
            <w:pPr>
              <w:pStyle w:val="ENoteTableText"/>
              <w:tabs>
                <w:tab w:val="center" w:leader="dot" w:pos="2268"/>
              </w:tabs>
              <w:rPr>
                <w:szCs w:val="16"/>
              </w:rPr>
            </w:pPr>
            <w:r w:rsidRPr="009A7184">
              <w:rPr>
                <w:szCs w:val="16"/>
              </w:rPr>
              <w:t>6208.99.00</w:t>
            </w:r>
            <w:r w:rsidRPr="009A7184">
              <w:rPr>
                <w:szCs w:val="16"/>
              </w:rPr>
              <w:tab/>
            </w:r>
          </w:p>
        </w:tc>
        <w:tc>
          <w:tcPr>
            <w:tcW w:w="5044" w:type="dxa"/>
            <w:shd w:val="clear" w:color="auto" w:fill="auto"/>
          </w:tcPr>
          <w:p w14:paraId="7E1EA50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274F2D" w14:textId="77777777" w:rsidTr="001F643F">
        <w:trPr>
          <w:cantSplit/>
        </w:trPr>
        <w:tc>
          <w:tcPr>
            <w:tcW w:w="2044" w:type="dxa"/>
            <w:shd w:val="clear" w:color="auto" w:fill="auto"/>
          </w:tcPr>
          <w:p w14:paraId="4237C4D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862ADD" w14:textId="77777777" w:rsidR="00635155" w:rsidRPr="009A7184" w:rsidRDefault="00635155" w:rsidP="00635155">
            <w:pPr>
              <w:pStyle w:val="ENoteTableText"/>
              <w:rPr>
                <w:szCs w:val="16"/>
              </w:rPr>
            </w:pPr>
            <w:r w:rsidRPr="009A7184">
              <w:rPr>
                <w:szCs w:val="16"/>
              </w:rPr>
              <w:t>rs No 84, 2016</w:t>
            </w:r>
          </w:p>
        </w:tc>
      </w:tr>
      <w:tr w:rsidR="00635155" w:rsidRPr="009A7184" w14:paraId="017E6735" w14:textId="77777777" w:rsidTr="001F643F">
        <w:trPr>
          <w:cantSplit/>
        </w:trPr>
        <w:tc>
          <w:tcPr>
            <w:tcW w:w="2044" w:type="dxa"/>
            <w:shd w:val="clear" w:color="auto" w:fill="auto"/>
          </w:tcPr>
          <w:p w14:paraId="0D156AF6" w14:textId="77777777" w:rsidR="00635155" w:rsidRPr="009A7184" w:rsidRDefault="00635155" w:rsidP="00635155">
            <w:pPr>
              <w:pStyle w:val="ENoteTableText"/>
              <w:rPr>
                <w:szCs w:val="16"/>
              </w:rPr>
            </w:pPr>
            <w:r w:rsidRPr="009A7184">
              <w:rPr>
                <w:b/>
                <w:szCs w:val="16"/>
              </w:rPr>
              <w:t>6209</w:t>
            </w:r>
          </w:p>
        </w:tc>
        <w:tc>
          <w:tcPr>
            <w:tcW w:w="5044" w:type="dxa"/>
            <w:shd w:val="clear" w:color="auto" w:fill="auto"/>
          </w:tcPr>
          <w:p w14:paraId="09B50B47" w14:textId="77777777" w:rsidR="00635155" w:rsidRPr="009A7184" w:rsidRDefault="00635155" w:rsidP="00635155">
            <w:pPr>
              <w:pStyle w:val="ENoteTableText"/>
              <w:rPr>
                <w:szCs w:val="16"/>
              </w:rPr>
            </w:pPr>
          </w:p>
        </w:tc>
      </w:tr>
      <w:tr w:rsidR="00635155" w:rsidRPr="009A7184" w14:paraId="5148AC3C" w14:textId="77777777" w:rsidTr="001F643F">
        <w:trPr>
          <w:cantSplit/>
        </w:trPr>
        <w:tc>
          <w:tcPr>
            <w:tcW w:w="2044" w:type="dxa"/>
            <w:shd w:val="clear" w:color="auto" w:fill="auto"/>
          </w:tcPr>
          <w:p w14:paraId="694A0982" w14:textId="77777777" w:rsidR="00635155" w:rsidRPr="009A7184" w:rsidRDefault="00635155" w:rsidP="00635155">
            <w:pPr>
              <w:pStyle w:val="ENoteTableText"/>
              <w:tabs>
                <w:tab w:val="center" w:leader="dot" w:pos="2268"/>
              </w:tabs>
              <w:rPr>
                <w:szCs w:val="16"/>
              </w:rPr>
            </w:pPr>
            <w:r w:rsidRPr="009A7184">
              <w:rPr>
                <w:szCs w:val="16"/>
              </w:rPr>
              <w:t>6209.10</w:t>
            </w:r>
            <w:r w:rsidRPr="009A7184">
              <w:rPr>
                <w:szCs w:val="16"/>
              </w:rPr>
              <w:tab/>
            </w:r>
          </w:p>
        </w:tc>
        <w:tc>
          <w:tcPr>
            <w:tcW w:w="5044" w:type="dxa"/>
            <w:shd w:val="clear" w:color="auto" w:fill="auto"/>
          </w:tcPr>
          <w:p w14:paraId="585BB557" w14:textId="77777777" w:rsidR="00635155" w:rsidRPr="009A7184" w:rsidRDefault="00635155" w:rsidP="00635155">
            <w:pPr>
              <w:pStyle w:val="ENoteTableText"/>
              <w:rPr>
                <w:szCs w:val="16"/>
              </w:rPr>
            </w:pPr>
            <w:r w:rsidRPr="009A7184">
              <w:rPr>
                <w:szCs w:val="16"/>
              </w:rPr>
              <w:t>rep. No. 118, 2006</w:t>
            </w:r>
          </w:p>
        </w:tc>
      </w:tr>
      <w:tr w:rsidR="00635155" w:rsidRPr="009A7184" w14:paraId="660816FD" w14:textId="77777777" w:rsidTr="001F643F">
        <w:trPr>
          <w:cantSplit/>
        </w:trPr>
        <w:tc>
          <w:tcPr>
            <w:tcW w:w="2044" w:type="dxa"/>
            <w:shd w:val="clear" w:color="auto" w:fill="auto"/>
          </w:tcPr>
          <w:p w14:paraId="6C046DA2" w14:textId="77777777" w:rsidR="00635155" w:rsidRPr="009A7184" w:rsidRDefault="00635155" w:rsidP="00635155">
            <w:pPr>
              <w:pStyle w:val="ENoteTableText"/>
              <w:tabs>
                <w:tab w:val="center" w:leader="dot" w:pos="2268"/>
              </w:tabs>
              <w:rPr>
                <w:szCs w:val="16"/>
              </w:rPr>
            </w:pPr>
            <w:r w:rsidRPr="009A7184">
              <w:rPr>
                <w:szCs w:val="16"/>
              </w:rPr>
              <w:t>6209.10.10</w:t>
            </w:r>
            <w:r w:rsidRPr="009A7184">
              <w:rPr>
                <w:szCs w:val="16"/>
              </w:rPr>
              <w:tab/>
            </w:r>
          </w:p>
        </w:tc>
        <w:tc>
          <w:tcPr>
            <w:tcW w:w="5044" w:type="dxa"/>
            <w:shd w:val="clear" w:color="auto" w:fill="auto"/>
          </w:tcPr>
          <w:p w14:paraId="00EED90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E33E3DB" w14:textId="77777777" w:rsidTr="001F643F">
        <w:trPr>
          <w:cantSplit/>
        </w:trPr>
        <w:tc>
          <w:tcPr>
            <w:tcW w:w="2044" w:type="dxa"/>
            <w:shd w:val="clear" w:color="auto" w:fill="auto"/>
          </w:tcPr>
          <w:p w14:paraId="5F66CC04" w14:textId="77777777" w:rsidR="00635155" w:rsidRPr="009A7184" w:rsidRDefault="00635155" w:rsidP="00635155">
            <w:pPr>
              <w:pStyle w:val="ENoteTableText"/>
              <w:rPr>
                <w:szCs w:val="16"/>
              </w:rPr>
            </w:pPr>
          </w:p>
        </w:tc>
        <w:tc>
          <w:tcPr>
            <w:tcW w:w="5044" w:type="dxa"/>
            <w:shd w:val="clear" w:color="auto" w:fill="auto"/>
          </w:tcPr>
          <w:p w14:paraId="05AD8E2C" w14:textId="77777777" w:rsidR="00635155" w:rsidRPr="009A7184" w:rsidRDefault="00635155" w:rsidP="00635155">
            <w:pPr>
              <w:pStyle w:val="ENoteTableText"/>
              <w:rPr>
                <w:szCs w:val="16"/>
              </w:rPr>
            </w:pPr>
            <w:r w:rsidRPr="009A7184">
              <w:rPr>
                <w:szCs w:val="16"/>
              </w:rPr>
              <w:t>rep. No. 118, 2006</w:t>
            </w:r>
          </w:p>
        </w:tc>
      </w:tr>
      <w:tr w:rsidR="00635155" w:rsidRPr="009A7184" w14:paraId="4B269922" w14:textId="77777777" w:rsidTr="001F643F">
        <w:trPr>
          <w:cantSplit/>
        </w:trPr>
        <w:tc>
          <w:tcPr>
            <w:tcW w:w="2044" w:type="dxa"/>
            <w:shd w:val="clear" w:color="auto" w:fill="auto"/>
          </w:tcPr>
          <w:p w14:paraId="57B93966" w14:textId="77777777" w:rsidR="00635155" w:rsidRPr="009A7184" w:rsidRDefault="00635155" w:rsidP="00635155">
            <w:pPr>
              <w:pStyle w:val="ENoteTableText"/>
              <w:tabs>
                <w:tab w:val="center" w:leader="dot" w:pos="2268"/>
              </w:tabs>
              <w:rPr>
                <w:szCs w:val="16"/>
              </w:rPr>
            </w:pPr>
            <w:r w:rsidRPr="009A7184">
              <w:rPr>
                <w:szCs w:val="16"/>
              </w:rPr>
              <w:t>6209.10.20</w:t>
            </w:r>
            <w:r w:rsidRPr="009A7184">
              <w:rPr>
                <w:szCs w:val="16"/>
              </w:rPr>
              <w:tab/>
            </w:r>
          </w:p>
        </w:tc>
        <w:tc>
          <w:tcPr>
            <w:tcW w:w="5044" w:type="dxa"/>
            <w:shd w:val="clear" w:color="auto" w:fill="auto"/>
          </w:tcPr>
          <w:p w14:paraId="77DBED2C" w14:textId="77777777" w:rsidR="00635155" w:rsidRPr="009A7184" w:rsidRDefault="00635155" w:rsidP="00635155">
            <w:pPr>
              <w:pStyle w:val="ENoteTableText"/>
              <w:rPr>
                <w:szCs w:val="16"/>
              </w:rPr>
            </w:pPr>
            <w:r w:rsidRPr="009A7184">
              <w:rPr>
                <w:szCs w:val="16"/>
              </w:rPr>
              <w:t>rep. No. 118, 2006</w:t>
            </w:r>
          </w:p>
        </w:tc>
      </w:tr>
      <w:tr w:rsidR="00635155" w:rsidRPr="009A7184" w14:paraId="0CC8743C" w14:textId="77777777" w:rsidTr="001F643F">
        <w:trPr>
          <w:cantSplit/>
        </w:trPr>
        <w:tc>
          <w:tcPr>
            <w:tcW w:w="2044" w:type="dxa"/>
            <w:shd w:val="clear" w:color="auto" w:fill="auto"/>
          </w:tcPr>
          <w:p w14:paraId="22CD99C6" w14:textId="77777777" w:rsidR="00635155" w:rsidRPr="009A7184" w:rsidRDefault="00635155" w:rsidP="00635155">
            <w:pPr>
              <w:pStyle w:val="ENoteTableText"/>
              <w:tabs>
                <w:tab w:val="center" w:leader="dot" w:pos="2268"/>
              </w:tabs>
              <w:rPr>
                <w:szCs w:val="16"/>
              </w:rPr>
            </w:pPr>
            <w:r w:rsidRPr="009A7184">
              <w:rPr>
                <w:szCs w:val="16"/>
              </w:rPr>
              <w:t>6209.10.90</w:t>
            </w:r>
            <w:r w:rsidRPr="009A7184">
              <w:rPr>
                <w:szCs w:val="16"/>
              </w:rPr>
              <w:tab/>
            </w:r>
          </w:p>
        </w:tc>
        <w:tc>
          <w:tcPr>
            <w:tcW w:w="5044" w:type="dxa"/>
            <w:shd w:val="clear" w:color="auto" w:fill="auto"/>
          </w:tcPr>
          <w:p w14:paraId="4491146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48EA2A" w14:textId="77777777" w:rsidTr="001F643F">
        <w:trPr>
          <w:cantSplit/>
        </w:trPr>
        <w:tc>
          <w:tcPr>
            <w:tcW w:w="2044" w:type="dxa"/>
            <w:shd w:val="clear" w:color="auto" w:fill="auto"/>
          </w:tcPr>
          <w:p w14:paraId="011FD9D9" w14:textId="77777777" w:rsidR="00635155" w:rsidRPr="009A7184" w:rsidRDefault="00635155" w:rsidP="00635155">
            <w:pPr>
              <w:pStyle w:val="ENoteTableText"/>
              <w:rPr>
                <w:szCs w:val="16"/>
              </w:rPr>
            </w:pPr>
          </w:p>
        </w:tc>
        <w:tc>
          <w:tcPr>
            <w:tcW w:w="5044" w:type="dxa"/>
            <w:shd w:val="clear" w:color="auto" w:fill="auto"/>
          </w:tcPr>
          <w:p w14:paraId="3DF50837" w14:textId="77777777" w:rsidR="00635155" w:rsidRPr="009A7184" w:rsidRDefault="00635155" w:rsidP="00635155">
            <w:pPr>
              <w:pStyle w:val="ENoteTableText"/>
              <w:rPr>
                <w:szCs w:val="16"/>
              </w:rPr>
            </w:pPr>
            <w:r w:rsidRPr="009A7184">
              <w:rPr>
                <w:szCs w:val="16"/>
              </w:rPr>
              <w:t>rep. No. 118, 2006</w:t>
            </w:r>
          </w:p>
        </w:tc>
      </w:tr>
      <w:tr w:rsidR="00635155" w:rsidRPr="009A7184" w14:paraId="2C80C91E" w14:textId="77777777" w:rsidTr="001F643F">
        <w:trPr>
          <w:cantSplit/>
        </w:trPr>
        <w:tc>
          <w:tcPr>
            <w:tcW w:w="2044" w:type="dxa"/>
            <w:shd w:val="clear" w:color="auto" w:fill="auto"/>
          </w:tcPr>
          <w:p w14:paraId="144C3DCE" w14:textId="77777777" w:rsidR="00635155" w:rsidRPr="009A7184" w:rsidRDefault="00635155" w:rsidP="00635155">
            <w:pPr>
              <w:pStyle w:val="ENoteTableText"/>
              <w:tabs>
                <w:tab w:val="center" w:leader="dot" w:pos="2268"/>
              </w:tabs>
              <w:rPr>
                <w:szCs w:val="16"/>
              </w:rPr>
            </w:pPr>
            <w:r w:rsidRPr="009A7184">
              <w:rPr>
                <w:szCs w:val="16"/>
              </w:rPr>
              <w:t>6209.20.10</w:t>
            </w:r>
            <w:r w:rsidRPr="009A7184">
              <w:rPr>
                <w:szCs w:val="16"/>
              </w:rPr>
              <w:tab/>
            </w:r>
          </w:p>
        </w:tc>
        <w:tc>
          <w:tcPr>
            <w:tcW w:w="5044" w:type="dxa"/>
            <w:shd w:val="clear" w:color="auto" w:fill="auto"/>
          </w:tcPr>
          <w:p w14:paraId="4BEBB4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DB628A" w14:textId="77777777" w:rsidTr="001F643F">
        <w:trPr>
          <w:cantSplit/>
        </w:trPr>
        <w:tc>
          <w:tcPr>
            <w:tcW w:w="2044" w:type="dxa"/>
            <w:shd w:val="clear" w:color="auto" w:fill="auto"/>
          </w:tcPr>
          <w:p w14:paraId="63B0484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CD2D251" w14:textId="77777777" w:rsidR="00635155" w:rsidRPr="009A7184" w:rsidRDefault="00635155" w:rsidP="00635155">
            <w:pPr>
              <w:pStyle w:val="ENoteTableText"/>
              <w:rPr>
                <w:szCs w:val="16"/>
              </w:rPr>
            </w:pPr>
            <w:r w:rsidRPr="009A7184">
              <w:rPr>
                <w:szCs w:val="16"/>
              </w:rPr>
              <w:t>rs No 84, 2016</w:t>
            </w:r>
          </w:p>
        </w:tc>
      </w:tr>
      <w:tr w:rsidR="00635155" w:rsidRPr="009A7184" w14:paraId="6BF733A0" w14:textId="77777777" w:rsidTr="001F643F">
        <w:trPr>
          <w:cantSplit/>
        </w:trPr>
        <w:tc>
          <w:tcPr>
            <w:tcW w:w="2044" w:type="dxa"/>
            <w:shd w:val="clear" w:color="auto" w:fill="auto"/>
          </w:tcPr>
          <w:p w14:paraId="01601E61" w14:textId="77777777" w:rsidR="00635155" w:rsidRPr="009A7184" w:rsidRDefault="00635155" w:rsidP="00635155">
            <w:pPr>
              <w:pStyle w:val="ENoteTableText"/>
              <w:tabs>
                <w:tab w:val="center" w:leader="dot" w:pos="2268"/>
              </w:tabs>
              <w:rPr>
                <w:szCs w:val="16"/>
              </w:rPr>
            </w:pPr>
            <w:r w:rsidRPr="009A7184">
              <w:rPr>
                <w:szCs w:val="16"/>
              </w:rPr>
              <w:t>6209.20.90</w:t>
            </w:r>
            <w:r w:rsidRPr="009A7184">
              <w:rPr>
                <w:szCs w:val="16"/>
              </w:rPr>
              <w:tab/>
            </w:r>
          </w:p>
        </w:tc>
        <w:tc>
          <w:tcPr>
            <w:tcW w:w="5044" w:type="dxa"/>
            <w:shd w:val="clear" w:color="auto" w:fill="auto"/>
          </w:tcPr>
          <w:p w14:paraId="5F7A255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77E228" w14:textId="77777777" w:rsidTr="001F643F">
        <w:trPr>
          <w:cantSplit/>
        </w:trPr>
        <w:tc>
          <w:tcPr>
            <w:tcW w:w="2044" w:type="dxa"/>
            <w:shd w:val="clear" w:color="auto" w:fill="auto"/>
          </w:tcPr>
          <w:p w14:paraId="05846F3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AAA48F" w14:textId="77777777" w:rsidR="00635155" w:rsidRPr="009A7184" w:rsidRDefault="00635155" w:rsidP="00635155">
            <w:pPr>
              <w:pStyle w:val="ENoteTableText"/>
              <w:rPr>
                <w:szCs w:val="16"/>
              </w:rPr>
            </w:pPr>
            <w:r w:rsidRPr="009A7184">
              <w:rPr>
                <w:szCs w:val="16"/>
              </w:rPr>
              <w:t>rs No 84, 2016</w:t>
            </w:r>
          </w:p>
        </w:tc>
      </w:tr>
      <w:tr w:rsidR="00635155" w:rsidRPr="009A7184" w14:paraId="190EF7C9" w14:textId="77777777" w:rsidTr="001F643F">
        <w:trPr>
          <w:cantSplit/>
        </w:trPr>
        <w:tc>
          <w:tcPr>
            <w:tcW w:w="2044" w:type="dxa"/>
            <w:shd w:val="clear" w:color="auto" w:fill="auto"/>
          </w:tcPr>
          <w:p w14:paraId="4F2BFB10" w14:textId="77777777" w:rsidR="00635155" w:rsidRPr="009A7184" w:rsidRDefault="00635155" w:rsidP="00635155">
            <w:pPr>
              <w:pStyle w:val="ENoteTableText"/>
              <w:tabs>
                <w:tab w:val="center" w:leader="dot" w:pos="2268"/>
              </w:tabs>
              <w:rPr>
                <w:szCs w:val="16"/>
              </w:rPr>
            </w:pPr>
            <w:r w:rsidRPr="009A7184">
              <w:rPr>
                <w:szCs w:val="16"/>
              </w:rPr>
              <w:t>6209.30.10</w:t>
            </w:r>
            <w:r w:rsidRPr="009A7184">
              <w:rPr>
                <w:szCs w:val="16"/>
              </w:rPr>
              <w:tab/>
            </w:r>
          </w:p>
        </w:tc>
        <w:tc>
          <w:tcPr>
            <w:tcW w:w="5044" w:type="dxa"/>
            <w:shd w:val="clear" w:color="auto" w:fill="auto"/>
          </w:tcPr>
          <w:p w14:paraId="654B69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F16C2E" w14:textId="77777777" w:rsidTr="001F643F">
        <w:trPr>
          <w:cantSplit/>
        </w:trPr>
        <w:tc>
          <w:tcPr>
            <w:tcW w:w="2044" w:type="dxa"/>
            <w:shd w:val="clear" w:color="auto" w:fill="auto"/>
          </w:tcPr>
          <w:p w14:paraId="6E4486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FAFE0F" w14:textId="77777777" w:rsidR="00635155" w:rsidRPr="009A7184" w:rsidRDefault="00635155" w:rsidP="00635155">
            <w:pPr>
              <w:pStyle w:val="ENoteTableText"/>
              <w:rPr>
                <w:szCs w:val="16"/>
              </w:rPr>
            </w:pPr>
            <w:r w:rsidRPr="009A7184">
              <w:rPr>
                <w:szCs w:val="16"/>
              </w:rPr>
              <w:t>rs No 84, 2016</w:t>
            </w:r>
          </w:p>
        </w:tc>
      </w:tr>
      <w:tr w:rsidR="00635155" w:rsidRPr="009A7184" w14:paraId="1E99CAED" w14:textId="77777777" w:rsidTr="001F643F">
        <w:trPr>
          <w:cantSplit/>
        </w:trPr>
        <w:tc>
          <w:tcPr>
            <w:tcW w:w="2044" w:type="dxa"/>
            <w:shd w:val="clear" w:color="auto" w:fill="auto"/>
          </w:tcPr>
          <w:p w14:paraId="00CFD551" w14:textId="77777777" w:rsidR="00635155" w:rsidRPr="009A7184" w:rsidRDefault="00635155" w:rsidP="00635155">
            <w:pPr>
              <w:pStyle w:val="ENoteTableText"/>
              <w:tabs>
                <w:tab w:val="center" w:leader="dot" w:pos="2268"/>
              </w:tabs>
              <w:rPr>
                <w:szCs w:val="16"/>
              </w:rPr>
            </w:pPr>
            <w:r w:rsidRPr="009A7184">
              <w:rPr>
                <w:szCs w:val="16"/>
              </w:rPr>
              <w:t>6209.30.90</w:t>
            </w:r>
            <w:r w:rsidRPr="009A7184">
              <w:rPr>
                <w:szCs w:val="16"/>
              </w:rPr>
              <w:tab/>
            </w:r>
          </w:p>
        </w:tc>
        <w:tc>
          <w:tcPr>
            <w:tcW w:w="5044" w:type="dxa"/>
            <w:shd w:val="clear" w:color="auto" w:fill="auto"/>
          </w:tcPr>
          <w:p w14:paraId="4037252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49DA4F" w14:textId="77777777" w:rsidTr="001F643F">
        <w:trPr>
          <w:cantSplit/>
        </w:trPr>
        <w:tc>
          <w:tcPr>
            <w:tcW w:w="2044" w:type="dxa"/>
            <w:shd w:val="clear" w:color="auto" w:fill="auto"/>
          </w:tcPr>
          <w:p w14:paraId="0D0A9F0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8444A2" w14:textId="77777777" w:rsidR="00635155" w:rsidRPr="009A7184" w:rsidRDefault="00635155" w:rsidP="00635155">
            <w:pPr>
              <w:pStyle w:val="ENoteTableText"/>
              <w:rPr>
                <w:szCs w:val="16"/>
              </w:rPr>
            </w:pPr>
            <w:r w:rsidRPr="009A7184">
              <w:rPr>
                <w:szCs w:val="16"/>
              </w:rPr>
              <w:t>rs No 84, 2016</w:t>
            </w:r>
          </w:p>
        </w:tc>
      </w:tr>
      <w:tr w:rsidR="00635155" w:rsidRPr="009A7184" w14:paraId="6F93FE0B" w14:textId="77777777" w:rsidTr="001F643F">
        <w:trPr>
          <w:cantSplit/>
        </w:trPr>
        <w:tc>
          <w:tcPr>
            <w:tcW w:w="2044" w:type="dxa"/>
            <w:shd w:val="clear" w:color="auto" w:fill="auto"/>
          </w:tcPr>
          <w:p w14:paraId="4848F26C" w14:textId="77777777" w:rsidR="00635155" w:rsidRPr="009A7184" w:rsidRDefault="00635155" w:rsidP="00635155">
            <w:pPr>
              <w:pStyle w:val="ENoteTableText"/>
              <w:tabs>
                <w:tab w:val="center" w:leader="dot" w:pos="2268"/>
              </w:tabs>
              <w:rPr>
                <w:szCs w:val="16"/>
              </w:rPr>
            </w:pPr>
            <w:r w:rsidRPr="009A7184">
              <w:rPr>
                <w:szCs w:val="16"/>
              </w:rPr>
              <w:t>6209.90.10</w:t>
            </w:r>
            <w:r w:rsidRPr="009A7184">
              <w:rPr>
                <w:szCs w:val="16"/>
              </w:rPr>
              <w:tab/>
            </w:r>
          </w:p>
        </w:tc>
        <w:tc>
          <w:tcPr>
            <w:tcW w:w="5044" w:type="dxa"/>
            <w:shd w:val="clear" w:color="auto" w:fill="auto"/>
          </w:tcPr>
          <w:p w14:paraId="3188FE6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7AE6EEE" w14:textId="77777777" w:rsidTr="001F643F">
        <w:trPr>
          <w:cantSplit/>
        </w:trPr>
        <w:tc>
          <w:tcPr>
            <w:tcW w:w="2044" w:type="dxa"/>
            <w:shd w:val="clear" w:color="auto" w:fill="auto"/>
          </w:tcPr>
          <w:p w14:paraId="1B85E34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6D2196" w14:textId="77777777" w:rsidR="00635155" w:rsidRPr="009A7184" w:rsidRDefault="00635155" w:rsidP="00635155">
            <w:pPr>
              <w:pStyle w:val="ENoteTableText"/>
              <w:rPr>
                <w:szCs w:val="16"/>
              </w:rPr>
            </w:pPr>
            <w:r w:rsidRPr="009A7184">
              <w:rPr>
                <w:szCs w:val="16"/>
              </w:rPr>
              <w:t>rs No 84, 2016</w:t>
            </w:r>
          </w:p>
        </w:tc>
      </w:tr>
      <w:tr w:rsidR="00635155" w:rsidRPr="009A7184" w14:paraId="647ACE22" w14:textId="77777777" w:rsidTr="001F643F">
        <w:trPr>
          <w:cantSplit/>
        </w:trPr>
        <w:tc>
          <w:tcPr>
            <w:tcW w:w="2044" w:type="dxa"/>
            <w:shd w:val="clear" w:color="auto" w:fill="auto"/>
          </w:tcPr>
          <w:p w14:paraId="09E2689F" w14:textId="77777777" w:rsidR="00635155" w:rsidRPr="009A7184" w:rsidRDefault="00635155" w:rsidP="00635155">
            <w:pPr>
              <w:pStyle w:val="ENoteTableText"/>
              <w:tabs>
                <w:tab w:val="center" w:leader="dot" w:pos="2268"/>
              </w:tabs>
              <w:rPr>
                <w:szCs w:val="16"/>
              </w:rPr>
            </w:pPr>
            <w:r w:rsidRPr="009A7184">
              <w:rPr>
                <w:szCs w:val="16"/>
              </w:rPr>
              <w:t>6209.90.90</w:t>
            </w:r>
            <w:r w:rsidRPr="009A7184">
              <w:rPr>
                <w:szCs w:val="16"/>
              </w:rPr>
              <w:tab/>
            </w:r>
          </w:p>
        </w:tc>
        <w:tc>
          <w:tcPr>
            <w:tcW w:w="5044" w:type="dxa"/>
            <w:shd w:val="clear" w:color="auto" w:fill="auto"/>
          </w:tcPr>
          <w:p w14:paraId="4DD44C2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4E80C5F" w14:textId="77777777" w:rsidTr="001F643F">
        <w:trPr>
          <w:cantSplit/>
        </w:trPr>
        <w:tc>
          <w:tcPr>
            <w:tcW w:w="2044" w:type="dxa"/>
            <w:shd w:val="clear" w:color="auto" w:fill="auto"/>
          </w:tcPr>
          <w:p w14:paraId="5642D7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48977A" w14:textId="77777777" w:rsidR="00635155" w:rsidRPr="009A7184" w:rsidRDefault="00635155" w:rsidP="00635155">
            <w:pPr>
              <w:pStyle w:val="ENoteTableText"/>
              <w:rPr>
                <w:szCs w:val="16"/>
              </w:rPr>
            </w:pPr>
            <w:r w:rsidRPr="009A7184">
              <w:rPr>
                <w:szCs w:val="16"/>
              </w:rPr>
              <w:t>rs No 84, 2016</w:t>
            </w:r>
          </w:p>
        </w:tc>
      </w:tr>
      <w:tr w:rsidR="00635155" w:rsidRPr="009A7184" w14:paraId="1ECBCE91" w14:textId="77777777" w:rsidTr="001F643F">
        <w:trPr>
          <w:cantSplit/>
        </w:trPr>
        <w:tc>
          <w:tcPr>
            <w:tcW w:w="2044" w:type="dxa"/>
            <w:shd w:val="clear" w:color="auto" w:fill="auto"/>
          </w:tcPr>
          <w:p w14:paraId="152F6551" w14:textId="77777777" w:rsidR="00635155" w:rsidRPr="009A7184" w:rsidRDefault="00635155" w:rsidP="00635155">
            <w:pPr>
              <w:pStyle w:val="ENoteTableText"/>
              <w:rPr>
                <w:szCs w:val="16"/>
              </w:rPr>
            </w:pPr>
            <w:r w:rsidRPr="009A7184">
              <w:rPr>
                <w:b/>
                <w:szCs w:val="16"/>
              </w:rPr>
              <w:t>6210</w:t>
            </w:r>
          </w:p>
        </w:tc>
        <w:tc>
          <w:tcPr>
            <w:tcW w:w="5044" w:type="dxa"/>
            <w:shd w:val="clear" w:color="auto" w:fill="auto"/>
          </w:tcPr>
          <w:p w14:paraId="564E8EDE" w14:textId="77777777" w:rsidR="00635155" w:rsidRPr="009A7184" w:rsidRDefault="00635155" w:rsidP="00635155">
            <w:pPr>
              <w:pStyle w:val="ENoteTableText"/>
              <w:rPr>
                <w:szCs w:val="16"/>
              </w:rPr>
            </w:pPr>
          </w:p>
        </w:tc>
      </w:tr>
      <w:tr w:rsidR="00635155" w:rsidRPr="009A7184" w14:paraId="2FED709B" w14:textId="77777777" w:rsidTr="001F643F">
        <w:trPr>
          <w:cantSplit/>
        </w:trPr>
        <w:tc>
          <w:tcPr>
            <w:tcW w:w="2044" w:type="dxa"/>
            <w:shd w:val="clear" w:color="auto" w:fill="auto"/>
          </w:tcPr>
          <w:p w14:paraId="0BC04415" w14:textId="77777777" w:rsidR="00635155" w:rsidRPr="009A7184" w:rsidRDefault="00635155" w:rsidP="00635155">
            <w:pPr>
              <w:pStyle w:val="ENoteTableText"/>
              <w:tabs>
                <w:tab w:val="center" w:leader="dot" w:pos="2268"/>
              </w:tabs>
              <w:rPr>
                <w:szCs w:val="16"/>
              </w:rPr>
            </w:pPr>
            <w:r w:rsidRPr="009A7184">
              <w:rPr>
                <w:szCs w:val="16"/>
              </w:rPr>
              <w:t>6210.10.10</w:t>
            </w:r>
            <w:r w:rsidRPr="009A7184">
              <w:rPr>
                <w:szCs w:val="16"/>
              </w:rPr>
              <w:tab/>
            </w:r>
          </w:p>
        </w:tc>
        <w:tc>
          <w:tcPr>
            <w:tcW w:w="5044" w:type="dxa"/>
            <w:shd w:val="clear" w:color="auto" w:fill="auto"/>
          </w:tcPr>
          <w:p w14:paraId="6A007DF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836E34" w14:textId="77777777" w:rsidTr="001F643F">
        <w:trPr>
          <w:cantSplit/>
        </w:trPr>
        <w:tc>
          <w:tcPr>
            <w:tcW w:w="2044" w:type="dxa"/>
            <w:shd w:val="clear" w:color="auto" w:fill="auto"/>
          </w:tcPr>
          <w:p w14:paraId="4305B82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76CC2B" w14:textId="77777777" w:rsidR="00635155" w:rsidRPr="009A7184" w:rsidRDefault="00635155" w:rsidP="00635155">
            <w:pPr>
              <w:pStyle w:val="ENoteTableText"/>
              <w:rPr>
                <w:szCs w:val="16"/>
              </w:rPr>
            </w:pPr>
            <w:r w:rsidRPr="009A7184">
              <w:rPr>
                <w:szCs w:val="16"/>
              </w:rPr>
              <w:t>rs No 84, 2016</w:t>
            </w:r>
          </w:p>
        </w:tc>
      </w:tr>
      <w:tr w:rsidR="00635155" w:rsidRPr="009A7184" w14:paraId="5DA8A327" w14:textId="77777777" w:rsidTr="001F643F">
        <w:trPr>
          <w:cantSplit/>
        </w:trPr>
        <w:tc>
          <w:tcPr>
            <w:tcW w:w="2044" w:type="dxa"/>
            <w:shd w:val="clear" w:color="auto" w:fill="auto"/>
          </w:tcPr>
          <w:p w14:paraId="0A279FE7" w14:textId="77777777" w:rsidR="00635155" w:rsidRPr="009A7184" w:rsidRDefault="00635155" w:rsidP="00635155">
            <w:pPr>
              <w:pStyle w:val="ENoteTableText"/>
              <w:tabs>
                <w:tab w:val="center" w:leader="dot" w:pos="2268"/>
              </w:tabs>
              <w:rPr>
                <w:szCs w:val="16"/>
              </w:rPr>
            </w:pPr>
            <w:r w:rsidRPr="009A7184">
              <w:rPr>
                <w:szCs w:val="16"/>
              </w:rPr>
              <w:t>6210.10.90</w:t>
            </w:r>
            <w:r w:rsidRPr="009A7184">
              <w:rPr>
                <w:szCs w:val="16"/>
              </w:rPr>
              <w:tab/>
            </w:r>
          </w:p>
        </w:tc>
        <w:tc>
          <w:tcPr>
            <w:tcW w:w="5044" w:type="dxa"/>
            <w:shd w:val="clear" w:color="auto" w:fill="auto"/>
          </w:tcPr>
          <w:p w14:paraId="2D2E20A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35190AD" w14:textId="77777777" w:rsidTr="001F643F">
        <w:trPr>
          <w:cantSplit/>
        </w:trPr>
        <w:tc>
          <w:tcPr>
            <w:tcW w:w="2044" w:type="dxa"/>
            <w:shd w:val="clear" w:color="auto" w:fill="auto"/>
          </w:tcPr>
          <w:p w14:paraId="2987F73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24EAD3" w14:textId="77777777" w:rsidR="00635155" w:rsidRPr="009A7184" w:rsidRDefault="00635155" w:rsidP="00635155">
            <w:pPr>
              <w:pStyle w:val="ENoteTableText"/>
              <w:rPr>
                <w:szCs w:val="16"/>
              </w:rPr>
            </w:pPr>
            <w:r w:rsidRPr="009A7184">
              <w:rPr>
                <w:szCs w:val="16"/>
              </w:rPr>
              <w:t>rs No 84, 2016</w:t>
            </w:r>
          </w:p>
        </w:tc>
      </w:tr>
      <w:tr w:rsidR="00635155" w:rsidRPr="009A7184" w14:paraId="3C8DE315" w14:textId="77777777" w:rsidTr="001F643F">
        <w:trPr>
          <w:cantSplit/>
        </w:trPr>
        <w:tc>
          <w:tcPr>
            <w:tcW w:w="2044" w:type="dxa"/>
            <w:shd w:val="clear" w:color="auto" w:fill="auto"/>
          </w:tcPr>
          <w:p w14:paraId="6B27DF2A" w14:textId="77777777" w:rsidR="00635155" w:rsidRPr="009A7184" w:rsidRDefault="00635155" w:rsidP="00635155">
            <w:pPr>
              <w:pStyle w:val="ENoteTableText"/>
              <w:tabs>
                <w:tab w:val="center" w:leader="dot" w:pos="2268"/>
              </w:tabs>
              <w:rPr>
                <w:szCs w:val="16"/>
              </w:rPr>
            </w:pPr>
            <w:r w:rsidRPr="009A7184">
              <w:rPr>
                <w:szCs w:val="16"/>
              </w:rPr>
              <w:t>6210.20.00</w:t>
            </w:r>
            <w:r w:rsidRPr="009A7184">
              <w:rPr>
                <w:szCs w:val="16"/>
              </w:rPr>
              <w:tab/>
            </w:r>
          </w:p>
        </w:tc>
        <w:tc>
          <w:tcPr>
            <w:tcW w:w="5044" w:type="dxa"/>
            <w:shd w:val="clear" w:color="auto" w:fill="auto"/>
          </w:tcPr>
          <w:p w14:paraId="73A92F7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08D2468" w14:textId="77777777" w:rsidTr="001F643F">
        <w:trPr>
          <w:cantSplit/>
        </w:trPr>
        <w:tc>
          <w:tcPr>
            <w:tcW w:w="2044" w:type="dxa"/>
            <w:shd w:val="clear" w:color="auto" w:fill="auto"/>
          </w:tcPr>
          <w:p w14:paraId="2A4D7F2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141C43" w14:textId="77777777" w:rsidR="00635155" w:rsidRPr="009A7184" w:rsidRDefault="00635155" w:rsidP="00635155">
            <w:pPr>
              <w:pStyle w:val="ENoteTableText"/>
              <w:rPr>
                <w:szCs w:val="16"/>
              </w:rPr>
            </w:pPr>
            <w:r w:rsidRPr="009A7184">
              <w:rPr>
                <w:szCs w:val="16"/>
              </w:rPr>
              <w:t>rs No 84, 2016</w:t>
            </w:r>
          </w:p>
        </w:tc>
      </w:tr>
      <w:tr w:rsidR="00635155" w:rsidRPr="009A7184" w14:paraId="24425D15" w14:textId="77777777" w:rsidTr="001F643F">
        <w:trPr>
          <w:cantSplit/>
        </w:trPr>
        <w:tc>
          <w:tcPr>
            <w:tcW w:w="2044" w:type="dxa"/>
            <w:shd w:val="clear" w:color="auto" w:fill="auto"/>
          </w:tcPr>
          <w:p w14:paraId="71BAA38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20C56B"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8DB10EB" w14:textId="77777777" w:rsidTr="001F643F">
        <w:trPr>
          <w:cantSplit/>
        </w:trPr>
        <w:tc>
          <w:tcPr>
            <w:tcW w:w="2044" w:type="dxa"/>
            <w:shd w:val="clear" w:color="auto" w:fill="auto"/>
          </w:tcPr>
          <w:p w14:paraId="20F9C5D9" w14:textId="77777777" w:rsidR="00635155" w:rsidRPr="009A7184" w:rsidRDefault="00635155" w:rsidP="00635155">
            <w:pPr>
              <w:pStyle w:val="ENoteTableText"/>
              <w:tabs>
                <w:tab w:val="center" w:leader="dot" w:pos="2268"/>
              </w:tabs>
              <w:rPr>
                <w:szCs w:val="16"/>
              </w:rPr>
            </w:pPr>
            <w:r w:rsidRPr="009A7184">
              <w:rPr>
                <w:szCs w:val="16"/>
              </w:rPr>
              <w:t>6210.30.00</w:t>
            </w:r>
            <w:r w:rsidRPr="009A7184">
              <w:rPr>
                <w:szCs w:val="16"/>
              </w:rPr>
              <w:tab/>
            </w:r>
          </w:p>
        </w:tc>
        <w:tc>
          <w:tcPr>
            <w:tcW w:w="5044" w:type="dxa"/>
            <w:shd w:val="clear" w:color="auto" w:fill="auto"/>
          </w:tcPr>
          <w:p w14:paraId="2927D9C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6A663F" w14:textId="77777777" w:rsidTr="001F643F">
        <w:trPr>
          <w:cantSplit/>
        </w:trPr>
        <w:tc>
          <w:tcPr>
            <w:tcW w:w="2044" w:type="dxa"/>
            <w:shd w:val="clear" w:color="auto" w:fill="auto"/>
          </w:tcPr>
          <w:p w14:paraId="0724EED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EBCED4" w14:textId="77777777" w:rsidR="00635155" w:rsidRPr="009A7184" w:rsidRDefault="00635155" w:rsidP="00635155">
            <w:pPr>
              <w:pStyle w:val="ENoteTableText"/>
              <w:rPr>
                <w:szCs w:val="16"/>
              </w:rPr>
            </w:pPr>
            <w:r w:rsidRPr="009A7184">
              <w:rPr>
                <w:szCs w:val="16"/>
              </w:rPr>
              <w:t>rs No 84, 2016</w:t>
            </w:r>
          </w:p>
        </w:tc>
      </w:tr>
      <w:tr w:rsidR="00635155" w:rsidRPr="009A7184" w14:paraId="57EC8456" w14:textId="77777777" w:rsidTr="001F643F">
        <w:trPr>
          <w:cantSplit/>
        </w:trPr>
        <w:tc>
          <w:tcPr>
            <w:tcW w:w="2044" w:type="dxa"/>
            <w:shd w:val="clear" w:color="auto" w:fill="auto"/>
          </w:tcPr>
          <w:p w14:paraId="37E140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725325"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7D230382" w14:textId="77777777" w:rsidTr="001F643F">
        <w:trPr>
          <w:cantSplit/>
        </w:trPr>
        <w:tc>
          <w:tcPr>
            <w:tcW w:w="2044" w:type="dxa"/>
            <w:shd w:val="clear" w:color="auto" w:fill="auto"/>
          </w:tcPr>
          <w:p w14:paraId="279DC58A" w14:textId="77777777" w:rsidR="00635155" w:rsidRPr="009A7184" w:rsidRDefault="00635155" w:rsidP="00635155">
            <w:pPr>
              <w:pStyle w:val="ENoteTableText"/>
              <w:tabs>
                <w:tab w:val="center" w:leader="dot" w:pos="2268"/>
              </w:tabs>
              <w:rPr>
                <w:szCs w:val="16"/>
              </w:rPr>
            </w:pPr>
            <w:r w:rsidRPr="009A7184">
              <w:rPr>
                <w:szCs w:val="16"/>
              </w:rPr>
              <w:t>6210.40.20</w:t>
            </w:r>
            <w:r w:rsidRPr="009A7184">
              <w:rPr>
                <w:szCs w:val="16"/>
              </w:rPr>
              <w:tab/>
            </w:r>
          </w:p>
        </w:tc>
        <w:tc>
          <w:tcPr>
            <w:tcW w:w="5044" w:type="dxa"/>
            <w:shd w:val="clear" w:color="auto" w:fill="auto"/>
          </w:tcPr>
          <w:p w14:paraId="6AB000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BA8AC7" w14:textId="77777777" w:rsidTr="001F643F">
        <w:trPr>
          <w:cantSplit/>
        </w:trPr>
        <w:tc>
          <w:tcPr>
            <w:tcW w:w="2044" w:type="dxa"/>
            <w:shd w:val="clear" w:color="auto" w:fill="auto"/>
          </w:tcPr>
          <w:p w14:paraId="434AA05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F6FFA8" w14:textId="77777777" w:rsidR="00635155" w:rsidRPr="009A7184" w:rsidRDefault="00635155" w:rsidP="00635155">
            <w:pPr>
              <w:pStyle w:val="ENoteTableText"/>
              <w:rPr>
                <w:szCs w:val="16"/>
              </w:rPr>
            </w:pPr>
            <w:r w:rsidRPr="009A7184">
              <w:rPr>
                <w:szCs w:val="16"/>
              </w:rPr>
              <w:t>rs No 84, 2016</w:t>
            </w:r>
          </w:p>
        </w:tc>
      </w:tr>
      <w:tr w:rsidR="00635155" w:rsidRPr="009A7184" w14:paraId="029FC0D0" w14:textId="77777777" w:rsidTr="001F643F">
        <w:trPr>
          <w:cantSplit/>
        </w:trPr>
        <w:tc>
          <w:tcPr>
            <w:tcW w:w="2044" w:type="dxa"/>
            <w:shd w:val="clear" w:color="auto" w:fill="auto"/>
          </w:tcPr>
          <w:p w14:paraId="156AB75B" w14:textId="77777777" w:rsidR="00635155" w:rsidRPr="009A7184" w:rsidRDefault="00635155" w:rsidP="00635155">
            <w:pPr>
              <w:pStyle w:val="ENoteTableText"/>
              <w:tabs>
                <w:tab w:val="center" w:leader="dot" w:pos="2268"/>
              </w:tabs>
              <w:rPr>
                <w:szCs w:val="16"/>
              </w:rPr>
            </w:pPr>
            <w:r w:rsidRPr="009A7184">
              <w:rPr>
                <w:szCs w:val="16"/>
              </w:rPr>
              <w:t>6210.40.90</w:t>
            </w:r>
            <w:r w:rsidRPr="009A7184">
              <w:rPr>
                <w:szCs w:val="16"/>
              </w:rPr>
              <w:tab/>
            </w:r>
          </w:p>
        </w:tc>
        <w:tc>
          <w:tcPr>
            <w:tcW w:w="5044" w:type="dxa"/>
            <w:shd w:val="clear" w:color="auto" w:fill="auto"/>
          </w:tcPr>
          <w:p w14:paraId="3A08E75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4A65ED" w14:textId="77777777" w:rsidTr="001F643F">
        <w:trPr>
          <w:cantSplit/>
        </w:trPr>
        <w:tc>
          <w:tcPr>
            <w:tcW w:w="2044" w:type="dxa"/>
            <w:shd w:val="clear" w:color="auto" w:fill="auto"/>
          </w:tcPr>
          <w:p w14:paraId="45B494A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B68649" w14:textId="77777777" w:rsidR="00635155" w:rsidRPr="009A7184" w:rsidRDefault="00635155" w:rsidP="00635155">
            <w:pPr>
              <w:pStyle w:val="ENoteTableText"/>
              <w:rPr>
                <w:szCs w:val="16"/>
              </w:rPr>
            </w:pPr>
            <w:r w:rsidRPr="009A7184">
              <w:rPr>
                <w:szCs w:val="16"/>
              </w:rPr>
              <w:t>rs No 84, 2016</w:t>
            </w:r>
          </w:p>
        </w:tc>
      </w:tr>
      <w:tr w:rsidR="00635155" w:rsidRPr="009A7184" w14:paraId="52286384" w14:textId="77777777" w:rsidTr="001F643F">
        <w:trPr>
          <w:cantSplit/>
        </w:trPr>
        <w:tc>
          <w:tcPr>
            <w:tcW w:w="2044" w:type="dxa"/>
            <w:shd w:val="clear" w:color="auto" w:fill="auto"/>
          </w:tcPr>
          <w:p w14:paraId="153512E9" w14:textId="77777777" w:rsidR="00635155" w:rsidRPr="009A7184" w:rsidRDefault="00635155" w:rsidP="00635155">
            <w:pPr>
              <w:pStyle w:val="ENoteTableText"/>
              <w:tabs>
                <w:tab w:val="center" w:leader="dot" w:pos="2268"/>
              </w:tabs>
              <w:rPr>
                <w:szCs w:val="16"/>
              </w:rPr>
            </w:pPr>
            <w:r w:rsidRPr="009A7184">
              <w:rPr>
                <w:szCs w:val="16"/>
              </w:rPr>
              <w:t>6210.50.20</w:t>
            </w:r>
            <w:r w:rsidRPr="009A7184">
              <w:rPr>
                <w:szCs w:val="16"/>
              </w:rPr>
              <w:tab/>
            </w:r>
          </w:p>
        </w:tc>
        <w:tc>
          <w:tcPr>
            <w:tcW w:w="5044" w:type="dxa"/>
            <w:shd w:val="clear" w:color="auto" w:fill="auto"/>
          </w:tcPr>
          <w:p w14:paraId="3023380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ABEE33D" w14:textId="77777777" w:rsidTr="001F643F">
        <w:trPr>
          <w:cantSplit/>
        </w:trPr>
        <w:tc>
          <w:tcPr>
            <w:tcW w:w="2044" w:type="dxa"/>
            <w:shd w:val="clear" w:color="auto" w:fill="auto"/>
          </w:tcPr>
          <w:p w14:paraId="727EA10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EF4A730" w14:textId="77777777" w:rsidR="00635155" w:rsidRPr="009A7184" w:rsidRDefault="00635155" w:rsidP="00635155">
            <w:pPr>
              <w:pStyle w:val="ENoteTableText"/>
              <w:rPr>
                <w:szCs w:val="16"/>
              </w:rPr>
            </w:pPr>
            <w:r w:rsidRPr="009A7184">
              <w:rPr>
                <w:szCs w:val="16"/>
              </w:rPr>
              <w:t>rs No 84, 2016</w:t>
            </w:r>
          </w:p>
        </w:tc>
      </w:tr>
      <w:tr w:rsidR="00635155" w:rsidRPr="009A7184" w14:paraId="43F5A68A" w14:textId="77777777" w:rsidTr="001F643F">
        <w:trPr>
          <w:cantSplit/>
        </w:trPr>
        <w:tc>
          <w:tcPr>
            <w:tcW w:w="2044" w:type="dxa"/>
            <w:shd w:val="clear" w:color="auto" w:fill="auto"/>
          </w:tcPr>
          <w:p w14:paraId="582045F1" w14:textId="77777777" w:rsidR="00635155" w:rsidRPr="009A7184" w:rsidRDefault="00635155" w:rsidP="00635155">
            <w:pPr>
              <w:pStyle w:val="ENoteTableText"/>
              <w:tabs>
                <w:tab w:val="center" w:leader="dot" w:pos="2268"/>
              </w:tabs>
              <w:rPr>
                <w:szCs w:val="16"/>
              </w:rPr>
            </w:pPr>
            <w:r w:rsidRPr="009A7184">
              <w:rPr>
                <w:szCs w:val="16"/>
              </w:rPr>
              <w:t>6210.50.90</w:t>
            </w:r>
            <w:r w:rsidRPr="009A7184">
              <w:rPr>
                <w:szCs w:val="16"/>
              </w:rPr>
              <w:tab/>
            </w:r>
          </w:p>
        </w:tc>
        <w:tc>
          <w:tcPr>
            <w:tcW w:w="5044" w:type="dxa"/>
            <w:shd w:val="clear" w:color="auto" w:fill="auto"/>
          </w:tcPr>
          <w:p w14:paraId="692823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7824C3" w14:textId="77777777" w:rsidTr="001F643F">
        <w:trPr>
          <w:cantSplit/>
        </w:trPr>
        <w:tc>
          <w:tcPr>
            <w:tcW w:w="2044" w:type="dxa"/>
            <w:shd w:val="clear" w:color="auto" w:fill="auto"/>
          </w:tcPr>
          <w:p w14:paraId="4202C54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567FF7" w14:textId="77777777" w:rsidR="00635155" w:rsidRPr="009A7184" w:rsidRDefault="00635155" w:rsidP="00635155">
            <w:pPr>
              <w:pStyle w:val="ENoteTableText"/>
              <w:rPr>
                <w:szCs w:val="16"/>
              </w:rPr>
            </w:pPr>
            <w:r w:rsidRPr="009A7184">
              <w:rPr>
                <w:szCs w:val="16"/>
              </w:rPr>
              <w:t>rs No 84, 2016</w:t>
            </w:r>
          </w:p>
        </w:tc>
      </w:tr>
      <w:tr w:rsidR="00635155" w:rsidRPr="009A7184" w14:paraId="02D5742D" w14:textId="77777777" w:rsidTr="001F643F">
        <w:trPr>
          <w:cantSplit/>
        </w:trPr>
        <w:tc>
          <w:tcPr>
            <w:tcW w:w="2044" w:type="dxa"/>
            <w:shd w:val="clear" w:color="auto" w:fill="auto"/>
          </w:tcPr>
          <w:p w14:paraId="00271467" w14:textId="77777777" w:rsidR="00635155" w:rsidRPr="009A7184" w:rsidRDefault="00635155" w:rsidP="00635155">
            <w:pPr>
              <w:pStyle w:val="ENoteTableText"/>
              <w:rPr>
                <w:szCs w:val="16"/>
              </w:rPr>
            </w:pPr>
            <w:r w:rsidRPr="009A7184">
              <w:rPr>
                <w:b/>
                <w:szCs w:val="16"/>
              </w:rPr>
              <w:t>6211</w:t>
            </w:r>
          </w:p>
        </w:tc>
        <w:tc>
          <w:tcPr>
            <w:tcW w:w="5044" w:type="dxa"/>
            <w:shd w:val="clear" w:color="auto" w:fill="auto"/>
          </w:tcPr>
          <w:p w14:paraId="7646526F" w14:textId="77777777" w:rsidR="00635155" w:rsidRPr="009A7184" w:rsidRDefault="00635155" w:rsidP="00635155">
            <w:pPr>
              <w:pStyle w:val="ENoteTableText"/>
              <w:rPr>
                <w:szCs w:val="16"/>
              </w:rPr>
            </w:pPr>
          </w:p>
        </w:tc>
      </w:tr>
      <w:tr w:rsidR="00635155" w:rsidRPr="009A7184" w14:paraId="5BE4B2D2" w14:textId="77777777" w:rsidTr="001F643F">
        <w:trPr>
          <w:cantSplit/>
        </w:trPr>
        <w:tc>
          <w:tcPr>
            <w:tcW w:w="2044" w:type="dxa"/>
            <w:shd w:val="clear" w:color="auto" w:fill="auto"/>
          </w:tcPr>
          <w:p w14:paraId="51D689FC" w14:textId="77777777" w:rsidR="00635155" w:rsidRPr="009A7184" w:rsidRDefault="00635155" w:rsidP="00635155">
            <w:pPr>
              <w:pStyle w:val="ENoteTableText"/>
              <w:tabs>
                <w:tab w:val="center" w:leader="dot" w:pos="2268"/>
              </w:tabs>
              <w:rPr>
                <w:szCs w:val="16"/>
              </w:rPr>
            </w:pPr>
            <w:r w:rsidRPr="009A7184">
              <w:rPr>
                <w:szCs w:val="16"/>
              </w:rPr>
              <w:t>6211.11.00</w:t>
            </w:r>
            <w:r w:rsidRPr="009A7184">
              <w:rPr>
                <w:szCs w:val="16"/>
              </w:rPr>
              <w:tab/>
            </w:r>
          </w:p>
        </w:tc>
        <w:tc>
          <w:tcPr>
            <w:tcW w:w="5044" w:type="dxa"/>
            <w:shd w:val="clear" w:color="auto" w:fill="auto"/>
          </w:tcPr>
          <w:p w14:paraId="2E7865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4DC8060" w14:textId="77777777" w:rsidTr="001F643F">
        <w:trPr>
          <w:cantSplit/>
        </w:trPr>
        <w:tc>
          <w:tcPr>
            <w:tcW w:w="2044" w:type="dxa"/>
            <w:shd w:val="clear" w:color="auto" w:fill="auto"/>
          </w:tcPr>
          <w:p w14:paraId="6FACF8F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D89517" w14:textId="77777777" w:rsidR="00635155" w:rsidRPr="009A7184" w:rsidRDefault="00635155" w:rsidP="00635155">
            <w:pPr>
              <w:pStyle w:val="ENoteTableText"/>
              <w:rPr>
                <w:szCs w:val="16"/>
              </w:rPr>
            </w:pPr>
            <w:r w:rsidRPr="009A7184">
              <w:rPr>
                <w:szCs w:val="16"/>
              </w:rPr>
              <w:t>rs No 84, 2016</w:t>
            </w:r>
          </w:p>
        </w:tc>
      </w:tr>
      <w:tr w:rsidR="00635155" w:rsidRPr="009A7184" w14:paraId="2850A190" w14:textId="77777777" w:rsidTr="001F643F">
        <w:trPr>
          <w:cantSplit/>
        </w:trPr>
        <w:tc>
          <w:tcPr>
            <w:tcW w:w="2044" w:type="dxa"/>
            <w:shd w:val="clear" w:color="auto" w:fill="auto"/>
          </w:tcPr>
          <w:p w14:paraId="7A35C7BA" w14:textId="77777777" w:rsidR="00635155" w:rsidRPr="009A7184" w:rsidRDefault="00635155" w:rsidP="00635155">
            <w:pPr>
              <w:pStyle w:val="ENoteTableText"/>
              <w:tabs>
                <w:tab w:val="center" w:leader="dot" w:pos="2268"/>
              </w:tabs>
              <w:rPr>
                <w:szCs w:val="16"/>
              </w:rPr>
            </w:pPr>
            <w:r w:rsidRPr="009A7184">
              <w:rPr>
                <w:szCs w:val="16"/>
              </w:rPr>
              <w:t>6211.12.00</w:t>
            </w:r>
            <w:r w:rsidRPr="009A7184">
              <w:rPr>
                <w:szCs w:val="16"/>
              </w:rPr>
              <w:tab/>
            </w:r>
          </w:p>
        </w:tc>
        <w:tc>
          <w:tcPr>
            <w:tcW w:w="5044" w:type="dxa"/>
            <w:shd w:val="clear" w:color="auto" w:fill="auto"/>
          </w:tcPr>
          <w:p w14:paraId="7C3C172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5F33C4" w14:textId="77777777" w:rsidTr="001F643F">
        <w:trPr>
          <w:cantSplit/>
        </w:trPr>
        <w:tc>
          <w:tcPr>
            <w:tcW w:w="2044" w:type="dxa"/>
            <w:shd w:val="clear" w:color="auto" w:fill="auto"/>
          </w:tcPr>
          <w:p w14:paraId="3852D0E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C25F61A" w14:textId="77777777" w:rsidR="00635155" w:rsidRPr="009A7184" w:rsidRDefault="00635155" w:rsidP="00635155">
            <w:pPr>
              <w:pStyle w:val="ENoteTableText"/>
              <w:rPr>
                <w:szCs w:val="16"/>
              </w:rPr>
            </w:pPr>
            <w:r w:rsidRPr="009A7184">
              <w:rPr>
                <w:szCs w:val="16"/>
              </w:rPr>
              <w:t>rs No 84, 2016</w:t>
            </w:r>
          </w:p>
        </w:tc>
      </w:tr>
      <w:tr w:rsidR="00635155" w:rsidRPr="009A7184" w14:paraId="2682D2DC" w14:textId="77777777" w:rsidTr="001F643F">
        <w:trPr>
          <w:cantSplit/>
        </w:trPr>
        <w:tc>
          <w:tcPr>
            <w:tcW w:w="2044" w:type="dxa"/>
            <w:shd w:val="clear" w:color="auto" w:fill="auto"/>
          </w:tcPr>
          <w:p w14:paraId="5A51A464" w14:textId="77777777" w:rsidR="00635155" w:rsidRPr="009A7184" w:rsidRDefault="00635155" w:rsidP="00635155">
            <w:pPr>
              <w:pStyle w:val="ENoteTableText"/>
              <w:tabs>
                <w:tab w:val="center" w:leader="dot" w:pos="2268"/>
              </w:tabs>
              <w:rPr>
                <w:szCs w:val="16"/>
              </w:rPr>
            </w:pPr>
            <w:r w:rsidRPr="009A7184">
              <w:rPr>
                <w:szCs w:val="16"/>
              </w:rPr>
              <w:t>6211.20.00</w:t>
            </w:r>
            <w:r w:rsidRPr="009A7184">
              <w:rPr>
                <w:szCs w:val="16"/>
              </w:rPr>
              <w:tab/>
            </w:r>
          </w:p>
        </w:tc>
        <w:tc>
          <w:tcPr>
            <w:tcW w:w="5044" w:type="dxa"/>
            <w:shd w:val="clear" w:color="auto" w:fill="auto"/>
          </w:tcPr>
          <w:p w14:paraId="091C876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2662B5" w14:textId="77777777" w:rsidTr="001F643F">
        <w:trPr>
          <w:cantSplit/>
        </w:trPr>
        <w:tc>
          <w:tcPr>
            <w:tcW w:w="2044" w:type="dxa"/>
            <w:shd w:val="clear" w:color="auto" w:fill="auto"/>
          </w:tcPr>
          <w:p w14:paraId="03DFF90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601585" w14:textId="77777777" w:rsidR="00635155" w:rsidRPr="009A7184" w:rsidRDefault="00635155" w:rsidP="00635155">
            <w:pPr>
              <w:pStyle w:val="ENoteTableText"/>
              <w:rPr>
                <w:szCs w:val="16"/>
              </w:rPr>
            </w:pPr>
            <w:r w:rsidRPr="009A7184">
              <w:rPr>
                <w:szCs w:val="16"/>
              </w:rPr>
              <w:t>rs No 84, 2016</w:t>
            </w:r>
          </w:p>
        </w:tc>
      </w:tr>
      <w:tr w:rsidR="00635155" w:rsidRPr="009A7184" w14:paraId="306997F2" w14:textId="77777777" w:rsidTr="001F643F">
        <w:trPr>
          <w:cantSplit/>
        </w:trPr>
        <w:tc>
          <w:tcPr>
            <w:tcW w:w="2044" w:type="dxa"/>
            <w:shd w:val="clear" w:color="auto" w:fill="auto"/>
          </w:tcPr>
          <w:p w14:paraId="0AA5C054" w14:textId="77777777" w:rsidR="00635155" w:rsidRPr="009A7184" w:rsidRDefault="00635155" w:rsidP="00635155">
            <w:pPr>
              <w:pStyle w:val="ENoteTableText"/>
              <w:tabs>
                <w:tab w:val="center" w:leader="dot" w:pos="2268"/>
              </w:tabs>
              <w:rPr>
                <w:szCs w:val="16"/>
              </w:rPr>
            </w:pPr>
            <w:r w:rsidRPr="009A7184">
              <w:rPr>
                <w:szCs w:val="16"/>
              </w:rPr>
              <w:t>6211.31</w:t>
            </w:r>
            <w:r w:rsidRPr="009A7184">
              <w:rPr>
                <w:szCs w:val="16"/>
              </w:rPr>
              <w:tab/>
            </w:r>
          </w:p>
        </w:tc>
        <w:tc>
          <w:tcPr>
            <w:tcW w:w="5044" w:type="dxa"/>
            <w:shd w:val="clear" w:color="auto" w:fill="auto"/>
          </w:tcPr>
          <w:p w14:paraId="13D012B0" w14:textId="77777777" w:rsidR="00635155" w:rsidRPr="009A7184" w:rsidRDefault="00635155" w:rsidP="00635155">
            <w:pPr>
              <w:pStyle w:val="ENoteTableText"/>
              <w:rPr>
                <w:szCs w:val="16"/>
              </w:rPr>
            </w:pPr>
            <w:r w:rsidRPr="009A7184">
              <w:rPr>
                <w:szCs w:val="16"/>
              </w:rPr>
              <w:t>rep. No. 118, 2006</w:t>
            </w:r>
          </w:p>
        </w:tc>
      </w:tr>
      <w:tr w:rsidR="00635155" w:rsidRPr="009A7184" w14:paraId="10D33FDF" w14:textId="77777777" w:rsidTr="001F643F">
        <w:trPr>
          <w:cantSplit/>
        </w:trPr>
        <w:tc>
          <w:tcPr>
            <w:tcW w:w="2044" w:type="dxa"/>
            <w:shd w:val="clear" w:color="auto" w:fill="auto"/>
          </w:tcPr>
          <w:p w14:paraId="5DF6E69E" w14:textId="77777777" w:rsidR="00635155" w:rsidRPr="009A7184" w:rsidRDefault="00635155" w:rsidP="00635155">
            <w:pPr>
              <w:pStyle w:val="ENoteTableText"/>
              <w:tabs>
                <w:tab w:val="center" w:leader="dot" w:pos="2268"/>
              </w:tabs>
              <w:rPr>
                <w:szCs w:val="16"/>
              </w:rPr>
            </w:pPr>
            <w:r w:rsidRPr="009A7184">
              <w:rPr>
                <w:szCs w:val="16"/>
              </w:rPr>
              <w:t>6211.31.10</w:t>
            </w:r>
            <w:r w:rsidRPr="009A7184">
              <w:rPr>
                <w:szCs w:val="16"/>
              </w:rPr>
              <w:tab/>
            </w:r>
          </w:p>
        </w:tc>
        <w:tc>
          <w:tcPr>
            <w:tcW w:w="5044" w:type="dxa"/>
            <w:shd w:val="clear" w:color="auto" w:fill="auto"/>
          </w:tcPr>
          <w:p w14:paraId="63FA3515" w14:textId="77777777" w:rsidR="00635155" w:rsidRPr="009A7184" w:rsidRDefault="00635155" w:rsidP="00635155">
            <w:pPr>
              <w:pStyle w:val="ENoteTableText"/>
              <w:rPr>
                <w:szCs w:val="16"/>
              </w:rPr>
            </w:pPr>
            <w:r w:rsidRPr="009A7184">
              <w:rPr>
                <w:szCs w:val="16"/>
              </w:rPr>
              <w:t>rep. No. 118, 2006</w:t>
            </w:r>
          </w:p>
        </w:tc>
      </w:tr>
      <w:tr w:rsidR="00635155" w:rsidRPr="009A7184" w14:paraId="5D30BC52" w14:textId="77777777" w:rsidTr="001F643F">
        <w:trPr>
          <w:cantSplit/>
        </w:trPr>
        <w:tc>
          <w:tcPr>
            <w:tcW w:w="2044" w:type="dxa"/>
            <w:shd w:val="clear" w:color="auto" w:fill="auto"/>
          </w:tcPr>
          <w:p w14:paraId="13460E4E" w14:textId="77777777" w:rsidR="00635155" w:rsidRPr="009A7184" w:rsidRDefault="00635155" w:rsidP="00635155">
            <w:pPr>
              <w:pStyle w:val="ENoteTableText"/>
              <w:tabs>
                <w:tab w:val="center" w:leader="dot" w:pos="2268"/>
              </w:tabs>
              <w:rPr>
                <w:szCs w:val="16"/>
              </w:rPr>
            </w:pPr>
            <w:r w:rsidRPr="009A7184">
              <w:rPr>
                <w:szCs w:val="16"/>
              </w:rPr>
              <w:t>6211.31.90</w:t>
            </w:r>
            <w:r w:rsidRPr="009A7184">
              <w:rPr>
                <w:szCs w:val="16"/>
              </w:rPr>
              <w:tab/>
            </w:r>
          </w:p>
        </w:tc>
        <w:tc>
          <w:tcPr>
            <w:tcW w:w="5044" w:type="dxa"/>
            <w:shd w:val="clear" w:color="auto" w:fill="auto"/>
          </w:tcPr>
          <w:p w14:paraId="019F73F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3F9EF1" w14:textId="77777777" w:rsidTr="001F643F">
        <w:trPr>
          <w:cantSplit/>
        </w:trPr>
        <w:tc>
          <w:tcPr>
            <w:tcW w:w="2044" w:type="dxa"/>
            <w:shd w:val="clear" w:color="auto" w:fill="auto"/>
          </w:tcPr>
          <w:p w14:paraId="31B57DB8" w14:textId="77777777" w:rsidR="00635155" w:rsidRPr="009A7184" w:rsidRDefault="00635155" w:rsidP="00635155">
            <w:pPr>
              <w:pStyle w:val="ENoteTableText"/>
              <w:rPr>
                <w:szCs w:val="16"/>
              </w:rPr>
            </w:pPr>
          </w:p>
        </w:tc>
        <w:tc>
          <w:tcPr>
            <w:tcW w:w="5044" w:type="dxa"/>
            <w:shd w:val="clear" w:color="auto" w:fill="auto"/>
          </w:tcPr>
          <w:p w14:paraId="1AA4B850" w14:textId="77777777" w:rsidR="00635155" w:rsidRPr="009A7184" w:rsidRDefault="00635155" w:rsidP="00635155">
            <w:pPr>
              <w:pStyle w:val="ENoteTableText"/>
              <w:rPr>
                <w:szCs w:val="16"/>
              </w:rPr>
            </w:pPr>
            <w:r w:rsidRPr="009A7184">
              <w:rPr>
                <w:szCs w:val="16"/>
              </w:rPr>
              <w:t>rep. No. 118, 2006</w:t>
            </w:r>
          </w:p>
        </w:tc>
      </w:tr>
      <w:tr w:rsidR="00635155" w:rsidRPr="009A7184" w14:paraId="01F662ED" w14:textId="77777777" w:rsidTr="001F643F">
        <w:trPr>
          <w:cantSplit/>
        </w:trPr>
        <w:tc>
          <w:tcPr>
            <w:tcW w:w="2044" w:type="dxa"/>
            <w:shd w:val="clear" w:color="auto" w:fill="auto"/>
          </w:tcPr>
          <w:p w14:paraId="6FC16122" w14:textId="77777777" w:rsidR="00635155" w:rsidRPr="009A7184" w:rsidRDefault="00635155" w:rsidP="00635155">
            <w:pPr>
              <w:pStyle w:val="ENoteTableText"/>
              <w:tabs>
                <w:tab w:val="center" w:leader="dot" w:pos="2268"/>
              </w:tabs>
              <w:rPr>
                <w:szCs w:val="16"/>
              </w:rPr>
            </w:pPr>
            <w:r w:rsidRPr="009A7184">
              <w:rPr>
                <w:szCs w:val="16"/>
              </w:rPr>
              <w:t>6211.32.90</w:t>
            </w:r>
            <w:r w:rsidRPr="009A7184">
              <w:rPr>
                <w:szCs w:val="16"/>
              </w:rPr>
              <w:tab/>
            </w:r>
          </w:p>
        </w:tc>
        <w:tc>
          <w:tcPr>
            <w:tcW w:w="5044" w:type="dxa"/>
            <w:shd w:val="clear" w:color="auto" w:fill="auto"/>
          </w:tcPr>
          <w:p w14:paraId="68B8508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E602E8" w14:textId="77777777" w:rsidTr="001F643F">
        <w:trPr>
          <w:cantSplit/>
        </w:trPr>
        <w:tc>
          <w:tcPr>
            <w:tcW w:w="2044" w:type="dxa"/>
            <w:shd w:val="clear" w:color="auto" w:fill="auto"/>
          </w:tcPr>
          <w:p w14:paraId="643DD8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AED9CB" w14:textId="77777777" w:rsidR="00635155" w:rsidRPr="009A7184" w:rsidRDefault="00635155" w:rsidP="00635155">
            <w:pPr>
              <w:pStyle w:val="ENoteTableText"/>
              <w:rPr>
                <w:szCs w:val="16"/>
              </w:rPr>
            </w:pPr>
            <w:r w:rsidRPr="009A7184">
              <w:rPr>
                <w:szCs w:val="16"/>
              </w:rPr>
              <w:t>rs No 84, 2016</w:t>
            </w:r>
          </w:p>
        </w:tc>
      </w:tr>
      <w:tr w:rsidR="00635155" w:rsidRPr="009A7184" w14:paraId="27DFF088" w14:textId="77777777" w:rsidTr="001F643F">
        <w:trPr>
          <w:cantSplit/>
        </w:trPr>
        <w:tc>
          <w:tcPr>
            <w:tcW w:w="2044" w:type="dxa"/>
            <w:shd w:val="clear" w:color="auto" w:fill="auto"/>
          </w:tcPr>
          <w:p w14:paraId="740A6707" w14:textId="77777777" w:rsidR="00635155" w:rsidRPr="009A7184" w:rsidRDefault="00635155" w:rsidP="00635155">
            <w:pPr>
              <w:pStyle w:val="ENoteTableText"/>
              <w:tabs>
                <w:tab w:val="center" w:leader="dot" w:pos="2268"/>
              </w:tabs>
              <w:rPr>
                <w:szCs w:val="16"/>
              </w:rPr>
            </w:pPr>
            <w:r w:rsidRPr="009A7184">
              <w:rPr>
                <w:szCs w:val="16"/>
              </w:rPr>
              <w:t>6211.33.90</w:t>
            </w:r>
            <w:r w:rsidRPr="009A7184">
              <w:rPr>
                <w:szCs w:val="16"/>
              </w:rPr>
              <w:tab/>
            </w:r>
          </w:p>
        </w:tc>
        <w:tc>
          <w:tcPr>
            <w:tcW w:w="5044" w:type="dxa"/>
            <w:shd w:val="clear" w:color="auto" w:fill="auto"/>
          </w:tcPr>
          <w:p w14:paraId="4E1F753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82A049" w14:textId="77777777" w:rsidTr="001F643F">
        <w:trPr>
          <w:cantSplit/>
        </w:trPr>
        <w:tc>
          <w:tcPr>
            <w:tcW w:w="2044" w:type="dxa"/>
            <w:shd w:val="clear" w:color="auto" w:fill="auto"/>
          </w:tcPr>
          <w:p w14:paraId="551B646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E88D54" w14:textId="77777777" w:rsidR="00635155" w:rsidRPr="009A7184" w:rsidRDefault="00635155" w:rsidP="00635155">
            <w:pPr>
              <w:pStyle w:val="ENoteTableText"/>
              <w:rPr>
                <w:szCs w:val="16"/>
              </w:rPr>
            </w:pPr>
            <w:r w:rsidRPr="009A7184">
              <w:rPr>
                <w:szCs w:val="16"/>
              </w:rPr>
              <w:t>rs No 84, 2016</w:t>
            </w:r>
          </w:p>
        </w:tc>
      </w:tr>
      <w:tr w:rsidR="00635155" w:rsidRPr="009A7184" w14:paraId="71FB99B6" w14:textId="77777777" w:rsidTr="001F643F">
        <w:trPr>
          <w:cantSplit/>
        </w:trPr>
        <w:tc>
          <w:tcPr>
            <w:tcW w:w="2044" w:type="dxa"/>
            <w:shd w:val="clear" w:color="auto" w:fill="auto"/>
          </w:tcPr>
          <w:p w14:paraId="184C0962" w14:textId="77777777" w:rsidR="00635155" w:rsidRPr="009A7184" w:rsidRDefault="00635155" w:rsidP="00635155">
            <w:pPr>
              <w:pStyle w:val="ENoteTableText"/>
              <w:tabs>
                <w:tab w:val="center" w:leader="dot" w:pos="2268"/>
              </w:tabs>
              <w:rPr>
                <w:szCs w:val="16"/>
              </w:rPr>
            </w:pPr>
            <w:r w:rsidRPr="009A7184">
              <w:rPr>
                <w:szCs w:val="16"/>
              </w:rPr>
              <w:t>6211.39.90</w:t>
            </w:r>
            <w:r w:rsidRPr="009A7184">
              <w:rPr>
                <w:szCs w:val="16"/>
              </w:rPr>
              <w:tab/>
            </w:r>
          </w:p>
        </w:tc>
        <w:tc>
          <w:tcPr>
            <w:tcW w:w="5044" w:type="dxa"/>
            <w:shd w:val="clear" w:color="auto" w:fill="auto"/>
          </w:tcPr>
          <w:p w14:paraId="3810A7A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4B66AE" w14:textId="77777777" w:rsidTr="001F643F">
        <w:trPr>
          <w:cantSplit/>
        </w:trPr>
        <w:tc>
          <w:tcPr>
            <w:tcW w:w="2044" w:type="dxa"/>
            <w:shd w:val="clear" w:color="auto" w:fill="auto"/>
          </w:tcPr>
          <w:p w14:paraId="5C44CD3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8242D9" w14:textId="77777777" w:rsidR="00635155" w:rsidRPr="009A7184" w:rsidRDefault="00635155" w:rsidP="00635155">
            <w:pPr>
              <w:pStyle w:val="ENoteTableText"/>
              <w:rPr>
                <w:szCs w:val="16"/>
              </w:rPr>
            </w:pPr>
            <w:r w:rsidRPr="009A7184">
              <w:rPr>
                <w:szCs w:val="16"/>
              </w:rPr>
              <w:t>rs No 84, 2016</w:t>
            </w:r>
          </w:p>
        </w:tc>
      </w:tr>
      <w:tr w:rsidR="00635155" w:rsidRPr="009A7184" w14:paraId="196EECE1" w14:textId="77777777" w:rsidTr="001F643F">
        <w:trPr>
          <w:cantSplit/>
        </w:trPr>
        <w:tc>
          <w:tcPr>
            <w:tcW w:w="2044" w:type="dxa"/>
            <w:shd w:val="clear" w:color="auto" w:fill="auto"/>
          </w:tcPr>
          <w:p w14:paraId="0DAF17FA" w14:textId="77777777" w:rsidR="00635155" w:rsidRPr="009A7184" w:rsidRDefault="00635155" w:rsidP="00635155">
            <w:pPr>
              <w:pStyle w:val="ENoteTableText"/>
              <w:tabs>
                <w:tab w:val="center" w:leader="dot" w:pos="2268"/>
              </w:tabs>
              <w:rPr>
                <w:szCs w:val="16"/>
              </w:rPr>
            </w:pPr>
            <w:r w:rsidRPr="009A7184">
              <w:rPr>
                <w:szCs w:val="16"/>
              </w:rPr>
              <w:t>6211.41.00</w:t>
            </w:r>
            <w:r w:rsidRPr="009A7184">
              <w:rPr>
                <w:szCs w:val="16"/>
              </w:rPr>
              <w:tab/>
            </w:r>
          </w:p>
        </w:tc>
        <w:tc>
          <w:tcPr>
            <w:tcW w:w="5044" w:type="dxa"/>
            <w:shd w:val="clear" w:color="auto" w:fill="auto"/>
          </w:tcPr>
          <w:p w14:paraId="1137817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BECDEE" w14:textId="77777777" w:rsidTr="001F643F">
        <w:trPr>
          <w:cantSplit/>
        </w:trPr>
        <w:tc>
          <w:tcPr>
            <w:tcW w:w="2044" w:type="dxa"/>
            <w:shd w:val="clear" w:color="auto" w:fill="auto"/>
          </w:tcPr>
          <w:p w14:paraId="4F82391F" w14:textId="77777777" w:rsidR="00635155" w:rsidRPr="009A7184" w:rsidRDefault="00635155" w:rsidP="00635155">
            <w:pPr>
              <w:pStyle w:val="ENoteTableText"/>
              <w:rPr>
                <w:szCs w:val="16"/>
              </w:rPr>
            </w:pPr>
          </w:p>
        </w:tc>
        <w:tc>
          <w:tcPr>
            <w:tcW w:w="5044" w:type="dxa"/>
            <w:shd w:val="clear" w:color="auto" w:fill="auto"/>
          </w:tcPr>
          <w:p w14:paraId="51D63BBE" w14:textId="77777777" w:rsidR="00635155" w:rsidRPr="009A7184" w:rsidRDefault="00635155" w:rsidP="00635155">
            <w:pPr>
              <w:pStyle w:val="ENoteTableText"/>
              <w:rPr>
                <w:szCs w:val="16"/>
              </w:rPr>
            </w:pPr>
            <w:r w:rsidRPr="009A7184">
              <w:rPr>
                <w:szCs w:val="16"/>
              </w:rPr>
              <w:t>rep. No. 85, 2011</w:t>
            </w:r>
          </w:p>
        </w:tc>
      </w:tr>
      <w:tr w:rsidR="00635155" w:rsidRPr="009A7184" w14:paraId="43811D90" w14:textId="77777777" w:rsidTr="001F643F">
        <w:trPr>
          <w:cantSplit/>
        </w:trPr>
        <w:tc>
          <w:tcPr>
            <w:tcW w:w="2044" w:type="dxa"/>
            <w:shd w:val="clear" w:color="auto" w:fill="auto"/>
          </w:tcPr>
          <w:p w14:paraId="0CEED824" w14:textId="77777777" w:rsidR="00635155" w:rsidRPr="009A7184" w:rsidRDefault="00635155" w:rsidP="00635155">
            <w:pPr>
              <w:pStyle w:val="ENoteTableText"/>
              <w:tabs>
                <w:tab w:val="center" w:leader="dot" w:pos="2268"/>
              </w:tabs>
              <w:rPr>
                <w:szCs w:val="16"/>
              </w:rPr>
            </w:pPr>
            <w:r w:rsidRPr="009A7184">
              <w:rPr>
                <w:szCs w:val="16"/>
              </w:rPr>
              <w:t>6211.42.00</w:t>
            </w:r>
            <w:r w:rsidRPr="009A7184">
              <w:rPr>
                <w:szCs w:val="16"/>
              </w:rPr>
              <w:tab/>
            </w:r>
          </w:p>
        </w:tc>
        <w:tc>
          <w:tcPr>
            <w:tcW w:w="5044" w:type="dxa"/>
            <w:shd w:val="clear" w:color="auto" w:fill="auto"/>
          </w:tcPr>
          <w:p w14:paraId="41E684C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D55FB2" w14:textId="77777777" w:rsidTr="001F643F">
        <w:trPr>
          <w:cantSplit/>
        </w:trPr>
        <w:tc>
          <w:tcPr>
            <w:tcW w:w="2044" w:type="dxa"/>
            <w:shd w:val="clear" w:color="auto" w:fill="auto"/>
          </w:tcPr>
          <w:p w14:paraId="4B57F18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D9CE8B" w14:textId="77777777" w:rsidR="00635155" w:rsidRPr="009A7184" w:rsidRDefault="00635155" w:rsidP="00635155">
            <w:pPr>
              <w:pStyle w:val="ENoteTableText"/>
              <w:rPr>
                <w:szCs w:val="16"/>
              </w:rPr>
            </w:pPr>
            <w:r w:rsidRPr="009A7184">
              <w:rPr>
                <w:szCs w:val="16"/>
              </w:rPr>
              <w:t>rs No 84, 2016</w:t>
            </w:r>
          </w:p>
        </w:tc>
      </w:tr>
      <w:tr w:rsidR="00635155" w:rsidRPr="009A7184" w14:paraId="64D8CE20" w14:textId="77777777" w:rsidTr="001F643F">
        <w:trPr>
          <w:cantSplit/>
        </w:trPr>
        <w:tc>
          <w:tcPr>
            <w:tcW w:w="2044" w:type="dxa"/>
            <w:shd w:val="clear" w:color="auto" w:fill="auto"/>
          </w:tcPr>
          <w:p w14:paraId="19C50828" w14:textId="77777777" w:rsidR="00635155" w:rsidRPr="009A7184" w:rsidRDefault="00635155" w:rsidP="00635155">
            <w:pPr>
              <w:pStyle w:val="ENoteTableText"/>
              <w:tabs>
                <w:tab w:val="center" w:leader="dot" w:pos="2268"/>
              </w:tabs>
              <w:rPr>
                <w:szCs w:val="16"/>
              </w:rPr>
            </w:pPr>
            <w:r w:rsidRPr="009A7184">
              <w:rPr>
                <w:szCs w:val="16"/>
              </w:rPr>
              <w:t>6211.43.00</w:t>
            </w:r>
            <w:r w:rsidRPr="009A7184">
              <w:rPr>
                <w:szCs w:val="16"/>
              </w:rPr>
              <w:tab/>
            </w:r>
          </w:p>
        </w:tc>
        <w:tc>
          <w:tcPr>
            <w:tcW w:w="5044" w:type="dxa"/>
            <w:shd w:val="clear" w:color="auto" w:fill="auto"/>
          </w:tcPr>
          <w:p w14:paraId="36D6ADD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3DC931" w14:textId="77777777" w:rsidTr="001F643F">
        <w:trPr>
          <w:cantSplit/>
        </w:trPr>
        <w:tc>
          <w:tcPr>
            <w:tcW w:w="2044" w:type="dxa"/>
            <w:shd w:val="clear" w:color="auto" w:fill="auto"/>
          </w:tcPr>
          <w:p w14:paraId="6C688F7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54D360" w14:textId="77777777" w:rsidR="00635155" w:rsidRPr="009A7184" w:rsidRDefault="00635155" w:rsidP="00635155">
            <w:pPr>
              <w:pStyle w:val="ENoteTableText"/>
              <w:rPr>
                <w:szCs w:val="16"/>
              </w:rPr>
            </w:pPr>
            <w:r w:rsidRPr="009A7184">
              <w:rPr>
                <w:szCs w:val="16"/>
              </w:rPr>
              <w:t>rs No 84, 2016</w:t>
            </w:r>
          </w:p>
        </w:tc>
      </w:tr>
      <w:tr w:rsidR="00635155" w:rsidRPr="009A7184" w14:paraId="2009DAAF" w14:textId="77777777" w:rsidTr="001F643F">
        <w:trPr>
          <w:cantSplit/>
        </w:trPr>
        <w:tc>
          <w:tcPr>
            <w:tcW w:w="2044" w:type="dxa"/>
            <w:shd w:val="clear" w:color="auto" w:fill="auto"/>
          </w:tcPr>
          <w:p w14:paraId="5C5C22EF" w14:textId="77777777" w:rsidR="00635155" w:rsidRPr="009A7184" w:rsidRDefault="00635155" w:rsidP="00635155">
            <w:pPr>
              <w:pStyle w:val="ENoteTableText"/>
              <w:tabs>
                <w:tab w:val="center" w:leader="dot" w:pos="2268"/>
              </w:tabs>
              <w:rPr>
                <w:szCs w:val="16"/>
              </w:rPr>
            </w:pPr>
            <w:r w:rsidRPr="009A7184">
              <w:rPr>
                <w:szCs w:val="16"/>
              </w:rPr>
              <w:t>6211.49.00</w:t>
            </w:r>
            <w:r w:rsidRPr="009A7184">
              <w:rPr>
                <w:szCs w:val="16"/>
              </w:rPr>
              <w:tab/>
            </w:r>
          </w:p>
        </w:tc>
        <w:tc>
          <w:tcPr>
            <w:tcW w:w="5044" w:type="dxa"/>
            <w:shd w:val="clear" w:color="auto" w:fill="auto"/>
          </w:tcPr>
          <w:p w14:paraId="55B51C4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15CBBA" w14:textId="77777777" w:rsidTr="001F643F">
        <w:trPr>
          <w:cantSplit/>
        </w:trPr>
        <w:tc>
          <w:tcPr>
            <w:tcW w:w="2044" w:type="dxa"/>
            <w:shd w:val="clear" w:color="auto" w:fill="auto"/>
          </w:tcPr>
          <w:p w14:paraId="351722B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9BE10F" w14:textId="77777777" w:rsidR="00635155" w:rsidRPr="009A7184" w:rsidRDefault="00635155" w:rsidP="00635155">
            <w:pPr>
              <w:pStyle w:val="ENoteTableText"/>
              <w:rPr>
                <w:szCs w:val="16"/>
              </w:rPr>
            </w:pPr>
            <w:r w:rsidRPr="009A7184">
              <w:rPr>
                <w:szCs w:val="16"/>
              </w:rPr>
              <w:t>rs No 84, 2016</w:t>
            </w:r>
          </w:p>
        </w:tc>
      </w:tr>
      <w:tr w:rsidR="00635155" w:rsidRPr="009A7184" w14:paraId="41FA0E75" w14:textId="77777777" w:rsidTr="001F643F">
        <w:trPr>
          <w:cantSplit/>
        </w:trPr>
        <w:tc>
          <w:tcPr>
            <w:tcW w:w="2044" w:type="dxa"/>
            <w:shd w:val="clear" w:color="auto" w:fill="auto"/>
          </w:tcPr>
          <w:p w14:paraId="453558CA" w14:textId="77777777" w:rsidR="00635155" w:rsidRPr="009A7184" w:rsidRDefault="00635155" w:rsidP="00635155">
            <w:pPr>
              <w:pStyle w:val="ENoteTableText"/>
              <w:rPr>
                <w:szCs w:val="16"/>
              </w:rPr>
            </w:pPr>
            <w:r w:rsidRPr="009A7184">
              <w:rPr>
                <w:b/>
                <w:szCs w:val="16"/>
              </w:rPr>
              <w:t>6212</w:t>
            </w:r>
          </w:p>
        </w:tc>
        <w:tc>
          <w:tcPr>
            <w:tcW w:w="5044" w:type="dxa"/>
            <w:shd w:val="clear" w:color="auto" w:fill="auto"/>
          </w:tcPr>
          <w:p w14:paraId="2A9C1C65" w14:textId="77777777" w:rsidR="00635155" w:rsidRPr="009A7184" w:rsidRDefault="00635155" w:rsidP="00635155">
            <w:pPr>
              <w:pStyle w:val="ENoteTableText"/>
              <w:rPr>
                <w:szCs w:val="16"/>
              </w:rPr>
            </w:pPr>
          </w:p>
        </w:tc>
      </w:tr>
      <w:tr w:rsidR="00635155" w:rsidRPr="009A7184" w14:paraId="5C153FB1" w14:textId="77777777" w:rsidTr="001F643F">
        <w:trPr>
          <w:cantSplit/>
        </w:trPr>
        <w:tc>
          <w:tcPr>
            <w:tcW w:w="2044" w:type="dxa"/>
            <w:shd w:val="clear" w:color="auto" w:fill="auto"/>
          </w:tcPr>
          <w:p w14:paraId="31096816" w14:textId="77777777" w:rsidR="00635155" w:rsidRPr="009A7184" w:rsidRDefault="00635155" w:rsidP="00635155">
            <w:pPr>
              <w:pStyle w:val="ENoteTableText"/>
              <w:tabs>
                <w:tab w:val="center" w:leader="dot" w:pos="2268"/>
              </w:tabs>
              <w:rPr>
                <w:szCs w:val="16"/>
              </w:rPr>
            </w:pPr>
            <w:r w:rsidRPr="009A7184">
              <w:rPr>
                <w:szCs w:val="16"/>
              </w:rPr>
              <w:t>6212.10.00</w:t>
            </w:r>
            <w:r w:rsidRPr="009A7184">
              <w:rPr>
                <w:szCs w:val="16"/>
              </w:rPr>
              <w:tab/>
            </w:r>
          </w:p>
        </w:tc>
        <w:tc>
          <w:tcPr>
            <w:tcW w:w="5044" w:type="dxa"/>
            <w:shd w:val="clear" w:color="auto" w:fill="auto"/>
          </w:tcPr>
          <w:p w14:paraId="50EAD5B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A247C6" w14:textId="77777777" w:rsidTr="001F643F">
        <w:trPr>
          <w:cantSplit/>
        </w:trPr>
        <w:tc>
          <w:tcPr>
            <w:tcW w:w="2044" w:type="dxa"/>
            <w:shd w:val="clear" w:color="auto" w:fill="auto"/>
          </w:tcPr>
          <w:p w14:paraId="3639595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1246778" w14:textId="77777777" w:rsidR="00635155" w:rsidRPr="009A7184" w:rsidRDefault="00635155" w:rsidP="00635155">
            <w:pPr>
              <w:pStyle w:val="ENoteTableText"/>
              <w:rPr>
                <w:szCs w:val="16"/>
              </w:rPr>
            </w:pPr>
            <w:r w:rsidRPr="009A7184">
              <w:rPr>
                <w:szCs w:val="16"/>
              </w:rPr>
              <w:t>rs No 84, 2016</w:t>
            </w:r>
          </w:p>
        </w:tc>
      </w:tr>
      <w:tr w:rsidR="00635155" w:rsidRPr="009A7184" w14:paraId="1A62E9B7" w14:textId="77777777" w:rsidTr="001F643F">
        <w:trPr>
          <w:cantSplit/>
        </w:trPr>
        <w:tc>
          <w:tcPr>
            <w:tcW w:w="2044" w:type="dxa"/>
            <w:shd w:val="clear" w:color="auto" w:fill="auto"/>
          </w:tcPr>
          <w:p w14:paraId="78A86752" w14:textId="77777777" w:rsidR="00635155" w:rsidRPr="009A7184" w:rsidRDefault="00635155" w:rsidP="00635155">
            <w:pPr>
              <w:pStyle w:val="ENoteTableText"/>
              <w:tabs>
                <w:tab w:val="center" w:leader="dot" w:pos="2268"/>
              </w:tabs>
              <w:rPr>
                <w:szCs w:val="16"/>
              </w:rPr>
            </w:pPr>
            <w:r w:rsidRPr="009A7184">
              <w:rPr>
                <w:szCs w:val="16"/>
              </w:rPr>
              <w:t>6212.20.00</w:t>
            </w:r>
            <w:r w:rsidRPr="009A7184">
              <w:rPr>
                <w:szCs w:val="16"/>
              </w:rPr>
              <w:tab/>
            </w:r>
          </w:p>
        </w:tc>
        <w:tc>
          <w:tcPr>
            <w:tcW w:w="5044" w:type="dxa"/>
            <w:shd w:val="clear" w:color="auto" w:fill="auto"/>
          </w:tcPr>
          <w:p w14:paraId="6F90A04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934CC51" w14:textId="77777777" w:rsidTr="001F643F">
        <w:trPr>
          <w:cantSplit/>
        </w:trPr>
        <w:tc>
          <w:tcPr>
            <w:tcW w:w="2044" w:type="dxa"/>
            <w:shd w:val="clear" w:color="auto" w:fill="auto"/>
          </w:tcPr>
          <w:p w14:paraId="5FACE46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C4065D" w14:textId="77777777" w:rsidR="00635155" w:rsidRPr="009A7184" w:rsidRDefault="00635155" w:rsidP="00635155">
            <w:pPr>
              <w:pStyle w:val="ENoteTableText"/>
              <w:rPr>
                <w:szCs w:val="16"/>
              </w:rPr>
            </w:pPr>
            <w:r w:rsidRPr="009A7184">
              <w:rPr>
                <w:szCs w:val="16"/>
              </w:rPr>
              <w:t>rs No 84, 2016</w:t>
            </w:r>
          </w:p>
        </w:tc>
      </w:tr>
      <w:tr w:rsidR="00635155" w:rsidRPr="009A7184" w14:paraId="2C3DFC87" w14:textId="77777777" w:rsidTr="001F643F">
        <w:trPr>
          <w:cantSplit/>
        </w:trPr>
        <w:tc>
          <w:tcPr>
            <w:tcW w:w="2044" w:type="dxa"/>
            <w:shd w:val="clear" w:color="auto" w:fill="auto"/>
          </w:tcPr>
          <w:p w14:paraId="698F118C" w14:textId="77777777" w:rsidR="00635155" w:rsidRPr="009A7184" w:rsidRDefault="00635155" w:rsidP="00635155">
            <w:pPr>
              <w:pStyle w:val="ENoteTableText"/>
              <w:tabs>
                <w:tab w:val="center" w:leader="dot" w:pos="2268"/>
              </w:tabs>
              <w:rPr>
                <w:szCs w:val="16"/>
              </w:rPr>
            </w:pPr>
            <w:r w:rsidRPr="009A7184">
              <w:rPr>
                <w:szCs w:val="16"/>
              </w:rPr>
              <w:t>6212.30.00</w:t>
            </w:r>
            <w:r w:rsidRPr="009A7184">
              <w:rPr>
                <w:szCs w:val="16"/>
              </w:rPr>
              <w:tab/>
            </w:r>
          </w:p>
        </w:tc>
        <w:tc>
          <w:tcPr>
            <w:tcW w:w="5044" w:type="dxa"/>
            <w:shd w:val="clear" w:color="auto" w:fill="auto"/>
          </w:tcPr>
          <w:p w14:paraId="30A104B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775D97" w14:textId="77777777" w:rsidTr="001F643F">
        <w:trPr>
          <w:cantSplit/>
        </w:trPr>
        <w:tc>
          <w:tcPr>
            <w:tcW w:w="2044" w:type="dxa"/>
            <w:shd w:val="clear" w:color="auto" w:fill="auto"/>
          </w:tcPr>
          <w:p w14:paraId="610D950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1BA435" w14:textId="77777777" w:rsidR="00635155" w:rsidRPr="009A7184" w:rsidRDefault="00635155" w:rsidP="00635155">
            <w:pPr>
              <w:pStyle w:val="ENoteTableText"/>
              <w:rPr>
                <w:szCs w:val="16"/>
              </w:rPr>
            </w:pPr>
            <w:r w:rsidRPr="009A7184">
              <w:rPr>
                <w:szCs w:val="16"/>
              </w:rPr>
              <w:t>rs No 84, 2016</w:t>
            </w:r>
          </w:p>
        </w:tc>
      </w:tr>
      <w:tr w:rsidR="00635155" w:rsidRPr="009A7184" w14:paraId="45A452C1" w14:textId="77777777" w:rsidTr="001F643F">
        <w:trPr>
          <w:cantSplit/>
        </w:trPr>
        <w:tc>
          <w:tcPr>
            <w:tcW w:w="2044" w:type="dxa"/>
            <w:shd w:val="clear" w:color="auto" w:fill="auto"/>
          </w:tcPr>
          <w:p w14:paraId="0A4E6FFB" w14:textId="77777777" w:rsidR="00635155" w:rsidRPr="009A7184" w:rsidRDefault="00635155" w:rsidP="00635155">
            <w:pPr>
              <w:pStyle w:val="ENoteTableText"/>
              <w:tabs>
                <w:tab w:val="center" w:leader="dot" w:pos="2268"/>
              </w:tabs>
              <w:rPr>
                <w:szCs w:val="16"/>
              </w:rPr>
            </w:pPr>
            <w:r w:rsidRPr="009A7184">
              <w:rPr>
                <w:szCs w:val="16"/>
              </w:rPr>
              <w:t>6212.90.10</w:t>
            </w:r>
            <w:r w:rsidRPr="009A7184">
              <w:rPr>
                <w:szCs w:val="16"/>
              </w:rPr>
              <w:tab/>
            </w:r>
          </w:p>
        </w:tc>
        <w:tc>
          <w:tcPr>
            <w:tcW w:w="5044" w:type="dxa"/>
            <w:shd w:val="clear" w:color="auto" w:fill="auto"/>
          </w:tcPr>
          <w:p w14:paraId="7E2AA90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4665106" w14:textId="77777777" w:rsidTr="001F643F">
        <w:trPr>
          <w:cantSplit/>
        </w:trPr>
        <w:tc>
          <w:tcPr>
            <w:tcW w:w="2044" w:type="dxa"/>
            <w:shd w:val="clear" w:color="auto" w:fill="auto"/>
          </w:tcPr>
          <w:p w14:paraId="4C0799D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A5C43D" w14:textId="77777777" w:rsidR="00635155" w:rsidRPr="009A7184" w:rsidRDefault="00635155" w:rsidP="00635155">
            <w:pPr>
              <w:pStyle w:val="ENoteTableText"/>
              <w:rPr>
                <w:szCs w:val="16"/>
              </w:rPr>
            </w:pPr>
            <w:r w:rsidRPr="009A7184">
              <w:rPr>
                <w:szCs w:val="16"/>
              </w:rPr>
              <w:t>rs No 84, 2016</w:t>
            </w:r>
          </w:p>
        </w:tc>
      </w:tr>
      <w:tr w:rsidR="00635155" w:rsidRPr="009A7184" w14:paraId="6EA5E98B" w14:textId="77777777" w:rsidTr="001F643F">
        <w:trPr>
          <w:cantSplit/>
        </w:trPr>
        <w:tc>
          <w:tcPr>
            <w:tcW w:w="2044" w:type="dxa"/>
            <w:shd w:val="clear" w:color="auto" w:fill="auto"/>
          </w:tcPr>
          <w:p w14:paraId="043F0623" w14:textId="77777777" w:rsidR="00635155" w:rsidRPr="009A7184" w:rsidRDefault="00635155" w:rsidP="00635155">
            <w:pPr>
              <w:pStyle w:val="ENoteTableText"/>
              <w:tabs>
                <w:tab w:val="center" w:leader="dot" w:pos="2268"/>
              </w:tabs>
              <w:rPr>
                <w:szCs w:val="16"/>
              </w:rPr>
            </w:pPr>
            <w:r w:rsidRPr="009A7184">
              <w:rPr>
                <w:szCs w:val="16"/>
              </w:rPr>
              <w:t>6212.90.90</w:t>
            </w:r>
            <w:r w:rsidRPr="009A7184">
              <w:rPr>
                <w:szCs w:val="16"/>
              </w:rPr>
              <w:tab/>
            </w:r>
          </w:p>
        </w:tc>
        <w:tc>
          <w:tcPr>
            <w:tcW w:w="5044" w:type="dxa"/>
            <w:shd w:val="clear" w:color="auto" w:fill="auto"/>
          </w:tcPr>
          <w:p w14:paraId="00DB0D9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BA3638" w14:textId="77777777" w:rsidTr="001F643F">
        <w:trPr>
          <w:cantSplit/>
        </w:trPr>
        <w:tc>
          <w:tcPr>
            <w:tcW w:w="2044" w:type="dxa"/>
            <w:shd w:val="clear" w:color="auto" w:fill="auto"/>
          </w:tcPr>
          <w:p w14:paraId="6DFD6B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E107DE3" w14:textId="77777777" w:rsidR="00635155" w:rsidRPr="009A7184" w:rsidRDefault="00635155" w:rsidP="00635155">
            <w:pPr>
              <w:pStyle w:val="ENoteTableText"/>
              <w:rPr>
                <w:szCs w:val="16"/>
              </w:rPr>
            </w:pPr>
            <w:r w:rsidRPr="009A7184">
              <w:rPr>
                <w:szCs w:val="16"/>
              </w:rPr>
              <w:t>rs No 84, 2016</w:t>
            </w:r>
          </w:p>
        </w:tc>
      </w:tr>
      <w:tr w:rsidR="00635155" w:rsidRPr="009A7184" w14:paraId="4BD821E4" w14:textId="77777777" w:rsidTr="001F643F">
        <w:trPr>
          <w:cantSplit/>
        </w:trPr>
        <w:tc>
          <w:tcPr>
            <w:tcW w:w="2044" w:type="dxa"/>
            <w:shd w:val="clear" w:color="auto" w:fill="auto"/>
          </w:tcPr>
          <w:p w14:paraId="07BEEA7F" w14:textId="77777777" w:rsidR="00635155" w:rsidRPr="009A7184" w:rsidRDefault="00635155" w:rsidP="00635155">
            <w:pPr>
              <w:pStyle w:val="ENoteTableText"/>
              <w:rPr>
                <w:szCs w:val="16"/>
              </w:rPr>
            </w:pPr>
            <w:r w:rsidRPr="009A7184">
              <w:rPr>
                <w:b/>
                <w:szCs w:val="16"/>
              </w:rPr>
              <w:t>6213</w:t>
            </w:r>
          </w:p>
        </w:tc>
        <w:tc>
          <w:tcPr>
            <w:tcW w:w="5044" w:type="dxa"/>
            <w:shd w:val="clear" w:color="auto" w:fill="auto"/>
          </w:tcPr>
          <w:p w14:paraId="4236D00C" w14:textId="77777777" w:rsidR="00635155" w:rsidRPr="009A7184" w:rsidRDefault="00635155" w:rsidP="00635155">
            <w:pPr>
              <w:pStyle w:val="ENoteTableText"/>
              <w:rPr>
                <w:szCs w:val="16"/>
              </w:rPr>
            </w:pPr>
          </w:p>
        </w:tc>
      </w:tr>
      <w:tr w:rsidR="00635155" w:rsidRPr="009A7184" w14:paraId="4DFE3BA5" w14:textId="77777777" w:rsidTr="001F643F">
        <w:trPr>
          <w:cantSplit/>
        </w:trPr>
        <w:tc>
          <w:tcPr>
            <w:tcW w:w="2044" w:type="dxa"/>
            <w:shd w:val="clear" w:color="auto" w:fill="auto"/>
          </w:tcPr>
          <w:p w14:paraId="3D99173F" w14:textId="77777777" w:rsidR="00635155" w:rsidRPr="009A7184" w:rsidRDefault="00635155" w:rsidP="00635155">
            <w:pPr>
              <w:pStyle w:val="ENoteTableText"/>
              <w:tabs>
                <w:tab w:val="center" w:leader="dot" w:pos="2268"/>
              </w:tabs>
              <w:rPr>
                <w:szCs w:val="16"/>
              </w:rPr>
            </w:pPr>
            <w:r w:rsidRPr="009A7184">
              <w:rPr>
                <w:szCs w:val="16"/>
              </w:rPr>
              <w:t>6213.10.00</w:t>
            </w:r>
            <w:r w:rsidRPr="009A7184">
              <w:rPr>
                <w:szCs w:val="16"/>
              </w:rPr>
              <w:tab/>
            </w:r>
          </w:p>
        </w:tc>
        <w:tc>
          <w:tcPr>
            <w:tcW w:w="5044" w:type="dxa"/>
            <w:shd w:val="clear" w:color="auto" w:fill="auto"/>
          </w:tcPr>
          <w:p w14:paraId="351DA98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181595E" w14:textId="77777777" w:rsidTr="001F643F">
        <w:trPr>
          <w:cantSplit/>
        </w:trPr>
        <w:tc>
          <w:tcPr>
            <w:tcW w:w="2044" w:type="dxa"/>
            <w:shd w:val="clear" w:color="auto" w:fill="auto"/>
          </w:tcPr>
          <w:p w14:paraId="2D431657" w14:textId="77777777" w:rsidR="00635155" w:rsidRPr="009A7184" w:rsidRDefault="00635155" w:rsidP="00635155">
            <w:pPr>
              <w:pStyle w:val="ENoteTableText"/>
              <w:rPr>
                <w:szCs w:val="16"/>
              </w:rPr>
            </w:pPr>
          </w:p>
        </w:tc>
        <w:tc>
          <w:tcPr>
            <w:tcW w:w="5044" w:type="dxa"/>
            <w:shd w:val="clear" w:color="auto" w:fill="auto"/>
          </w:tcPr>
          <w:p w14:paraId="01BCC294" w14:textId="77777777" w:rsidR="00635155" w:rsidRPr="009A7184" w:rsidRDefault="00635155" w:rsidP="00635155">
            <w:pPr>
              <w:pStyle w:val="ENoteTableText"/>
              <w:rPr>
                <w:szCs w:val="16"/>
              </w:rPr>
            </w:pPr>
            <w:r w:rsidRPr="009A7184">
              <w:rPr>
                <w:szCs w:val="16"/>
              </w:rPr>
              <w:t>rep. No. 118, 2006</w:t>
            </w:r>
          </w:p>
        </w:tc>
      </w:tr>
      <w:tr w:rsidR="00635155" w:rsidRPr="009A7184" w14:paraId="7A151709" w14:textId="77777777" w:rsidTr="001F643F">
        <w:trPr>
          <w:cantSplit/>
        </w:trPr>
        <w:tc>
          <w:tcPr>
            <w:tcW w:w="2044" w:type="dxa"/>
            <w:shd w:val="clear" w:color="auto" w:fill="auto"/>
          </w:tcPr>
          <w:p w14:paraId="1A4E4E6F" w14:textId="77777777" w:rsidR="00635155" w:rsidRPr="009A7184" w:rsidRDefault="00635155" w:rsidP="00635155">
            <w:pPr>
              <w:pStyle w:val="ENoteTableText"/>
              <w:tabs>
                <w:tab w:val="center" w:leader="dot" w:pos="2268"/>
              </w:tabs>
              <w:rPr>
                <w:szCs w:val="16"/>
              </w:rPr>
            </w:pPr>
            <w:r w:rsidRPr="009A7184">
              <w:rPr>
                <w:szCs w:val="16"/>
              </w:rPr>
              <w:t>6213.20.00</w:t>
            </w:r>
            <w:r w:rsidRPr="009A7184">
              <w:rPr>
                <w:szCs w:val="16"/>
              </w:rPr>
              <w:tab/>
            </w:r>
          </w:p>
        </w:tc>
        <w:tc>
          <w:tcPr>
            <w:tcW w:w="5044" w:type="dxa"/>
            <w:shd w:val="clear" w:color="auto" w:fill="auto"/>
          </w:tcPr>
          <w:p w14:paraId="4923B64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ABB397" w14:textId="77777777" w:rsidTr="001F643F">
        <w:trPr>
          <w:cantSplit/>
        </w:trPr>
        <w:tc>
          <w:tcPr>
            <w:tcW w:w="2044" w:type="dxa"/>
            <w:shd w:val="clear" w:color="auto" w:fill="auto"/>
          </w:tcPr>
          <w:p w14:paraId="1621B2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5CA9B11" w14:textId="77777777" w:rsidR="00635155" w:rsidRPr="009A7184" w:rsidRDefault="00635155" w:rsidP="00635155">
            <w:pPr>
              <w:pStyle w:val="ENoteTableText"/>
              <w:rPr>
                <w:szCs w:val="16"/>
              </w:rPr>
            </w:pPr>
            <w:r w:rsidRPr="009A7184">
              <w:rPr>
                <w:szCs w:val="16"/>
              </w:rPr>
              <w:t>rs No 84, 2016</w:t>
            </w:r>
          </w:p>
        </w:tc>
      </w:tr>
      <w:tr w:rsidR="00635155" w:rsidRPr="009A7184" w14:paraId="2A94F0D4" w14:textId="77777777" w:rsidTr="001F643F">
        <w:trPr>
          <w:cantSplit/>
        </w:trPr>
        <w:tc>
          <w:tcPr>
            <w:tcW w:w="2044" w:type="dxa"/>
            <w:shd w:val="clear" w:color="auto" w:fill="auto"/>
          </w:tcPr>
          <w:p w14:paraId="1E158E96" w14:textId="77777777" w:rsidR="00635155" w:rsidRPr="009A7184" w:rsidRDefault="00635155" w:rsidP="00635155">
            <w:pPr>
              <w:pStyle w:val="ENoteTableText"/>
              <w:tabs>
                <w:tab w:val="center" w:leader="dot" w:pos="2268"/>
              </w:tabs>
              <w:rPr>
                <w:szCs w:val="16"/>
              </w:rPr>
            </w:pPr>
            <w:r w:rsidRPr="009A7184">
              <w:rPr>
                <w:szCs w:val="16"/>
              </w:rPr>
              <w:t>6213.90.00</w:t>
            </w:r>
            <w:r w:rsidRPr="009A7184">
              <w:rPr>
                <w:szCs w:val="16"/>
              </w:rPr>
              <w:tab/>
            </w:r>
          </w:p>
        </w:tc>
        <w:tc>
          <w:tcPr>
            <w:tcW w:w="5044" w:type="dxa"/>
            <w:shd w:val="clear" w:color="auto" w:fill="auto"/>
          </w:tcPr>
          <w:p w14:paraId="3C0BC5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34B2B5" w14:textId="77777777" w:rsidTr="001F643F">
        <w:trPr>
          <w:cantSplit/>
        </w:trPr>
        <w:tc>
          <w:tcPr>
            <w:tcW w:w="2044" w:type="dxa"/>
            <w:shd w:val="clear" w:color="auto" w:fill="auto"/>
          </w:tcPr>
          <w:p w14:paraId="2EE7B6F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62827D" w14:textId="77777777" w:rsidR="00635155" w:rsidRPr="009A7184" w:rsidRDefault="00635155" w:rsidP="00635155">
            <w:pPr>
              <w:pStyle w:val="ENoteTableText"/>
              <w:rPr>
                <w:szCs w:val="16"/>
              </w:rPr>
            </w:pPr>
            <w:r w:rsidRPr="009A7184">
              <w:rPr>
                <w:szCs w:val="16"/>
              </w:rPr>
              <w:t>rs No 84, 2016</w:t>
            </w:r>
          </w:p>
        </w:tc>
      </w:tr>
      <w:tr w:rsidR="00635155" w:rsidRPr="009A7184" w14:paraId="024BF8F9" w14:textId="77777777" w:rsidTr="001F643F">
        <w:trPr>
          <w:cantSplit/>
        </w:trPr>
        <w:tc>
          <w:tcPr>
            <w:tcW w:w="2044" w:type="dxa"/>
            <w:shd w:val="clear" w:color="auto" w:fill="auto"/>
          </w:tcPr>
          <w:p w14:paraId="00B86D33" w14:textId="77777777" w:rsidR="00635155" w:rsidRPr="009A7184" w:rsidRDefault="00635155" w:rsidP="00635155">
            <w:pPr>
              <w:pStyle w:val="ENoteTableText"/>
              <w:rPr>
                <w:b/>
                <w:szCs w:val="16"/>
              </w:rPr>
            </w:pPr>
            <w:r w:rsidRPr="009A7184">
              <w:rPr>
                <w:b/>
                <w:szCs w:val="16"/>
              </w:rPr>
              <w:t>6215</w:t>
            </w:r>
          </w:p>
        </w:tc>
        <w:tc>
          <w:tcPr>
            <w:tcW w:w="5044" w:type="dxa"/>
            <w:shd w:val="clear" w:color="auto" w:fill="auto"/>
          </w:tcPr>
          <w:p w14:paraId="3E41EDC8" w14:textId="77777777" w:rsidR="00635155" w:rsidRPr="009A7184" w:rsidRDefault="00635155" w:rsidP="00635155">
            <w:pPr>
              <w:pStyle w:val="ENoteTableText"/>
              <w:rPr>
                <w:szCs w:val="16"/>
              </w:rPr>
            </w:pPr>
          </w:p>
        </w:tc>
      </w:tr>
      <w:tr w:rsidR="00635155" w:rsidRPr="009A7184" w14:paraId="70AF5124" w14:textId="77777777" w:rsidTr="001F643F">
        <w:trPr>
          <w:cantSplit/>
        </w:trPr>
        <w:tc>
          <w:tcPr>
            <w:tcW w:w="2044" w:type="dxa"/>
            <w:shd w:val="clear" w:color="auto" w:fill="auto"/>
          </w:tcPr>
          <w:p w14:paraId="379B230D" w14:textId="77777777" w:rsidR="00635155" w:rsidRPr="009A7184" w:rsidRDefault="00635155" w:rsidP="00635155">
            <w:pPr>
              <w:pStyle w:val="ENoteTableText"/>
              <w:tabs>
                <w:tab w:val="center" w:leader="dot" w:pos="2268"/>
              </w:tabs>
              <w:rPr>
                <w:szCs w:val="16"/>
              </w:rPr>
            </w:pPr>
            <w:r w:rsidRPr="009A7184">
              <w:rPr>
                <w:szCs w:val="16"/>
              </w:rPr>
              <w:t>6215.10.00</w:t>
            </w:r>
            <w:r w:rsidRPr="009A7184">
              <w:rPr>
                <w:szCs w:val="16"/>
              </w:rPr>
              <w:tab/>
            </w:r>
          </w:p>
        </w:tc>
        <w:tc>
          <w:tcPr>
            <w:tcW w:w="5044" w:type="dxa"/>
            <w:shd w:val="clear" w:color="auto" w:fill="auto"/>
          </w:tcPr>
          <w:p w14:paraId="559C85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E67175F" w14:textId="77777777" w:rsidTr="001F643F">
        <w:trPr>
          <w:cantSplit/>
        </w:trPr>
        <w:tc>
          <w:tcPr>
            <w:tcW w:w="2044" w:type="dxa"/>
            <w:shd w:val="clear" w:color="auto" w:fill="auto"/>
          </w:tcPr>
          <w:p w14:paraId="10C8BAD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B42E74" w14:textId="77777777" w:rsidR="00635155" w:rsidRPr="009A7184" w:rsidRDefault="00635155" w:rsidP="00635155">
            <w:pPr>
              <w:pStyle w:val="ENoteTableText"/>
              <w:rPr>
                <w:szCs w:val="16"/>
              </w:rPr>
            </w:pPr>
            <w:r w:rsidRPr="009A7184">
              <w:rPr>
                <w:szCs w:val="16"/>
              </w:rPr>
              <w:t>rs No 84, 2016</w:t>
            </w:r>
          </w:p>
        </w:tc>
      </w:tr>
      <w:tr w:rsidR="00635155" w:rsidRPr="009A7184" w14:paraId="7B6A3676" w14:textId="77777777" w:rsidTr="001F643F">
        <w:trPr>
          <w:cantSplit/>
        </w:trPr>
        <w:tc>
          <w:tcPr>
            <w:tcW w:w="2044" w:type="dxa"/>
            <w:shd w:val="clear" w:color="auto" w:fill="auto"/>
          </w:tcPr>
          <w:p w14:paraId="13F85B7A" w14:textId="77777777" w:rsidR="00635155" w:rsidRPr="009A7184" w:rsidRDefault="00635155" w:rsidP="00635155">
            <w:pPr>
              <w:pStyle w:val="ENoteTableText"/>
              <w:tabs>
                <w:tab w:val="center" w:leader="dot" w:pos="2268"/>
              </w:tabs>
              <w:rPr>
                <w:szCs w:val="16"/>
              </w:rPr>
            </w:pPr>
            <w:r w:rsidRPr="009A7184">
              <w:rPr>
                <w:szCs w:val="16"/>
              </w:rPr>
              <w:t>6215.20.00</w:t>
            </w:r>
            <w:r w:rsidRPr="009A7184">
              <w:rPr>
                <w:szCs w:val="16"/>
              </w:rPr>
              <w:tab/>
            </w:r>
          </w:p>
        </w:tc>
        <w:tc>
          <w:tcPr>
            <w:tcW w:w="5044" w:type="dxa"/>
            <w:shd w:val="clear" w:color="auto" w:fill="auto"/>
          </w:tcPr>
          <w:p w14:paraId="39DA012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E22ACA6" w14:textId="77777777" w:rsidTr="001F643F">
        <w:trPr>
          <w:cantSplit/>
        </w:trPr>
        <w:tc>
          <w:tcPr>
            <w:tcW w:w="2044" w:type="dxa"/>
            <w:shd w:val="clear" w:color="auto" w:fill="auto"/>
          </w:tcPr>
          <w:p w14:paraId="34B847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8E676E" w14:textId="77777777" w:rsidR="00635155" w:rsidRPr="009A7184" w:rsidRDefault="00635155" w:rsidP="00635155">
            <w:pPr>
              <w:pStyle w:val="ENoteTableText"/>
              <w:rPr>
                <w:szCs w:val="16"/>
              </w:rPr>
            </w:pPr>
            <w:r w:rsidRPr="009A7184">
              <w:rPr>
                <w:szCs w:val="16"/>
              </w:rPr>
              <w:t>rs No 84, 2016</w:t>
            </w:r>
          </w:p>
        </w:tc>
      </w:tr>
      <w:tr w:rsidR="00635155" w:rsidRPr="009A7184" w14:paraId="2141E110" w14:textId="77777777" w:rsidTr="001F643F">
        <w:trPr>
          <w:cantSplit/>
        </w:trPr>
        <w:tc>
          <w:tcPr>
            <w:tcW w:w="2044" w:type="dxa"/>
            <w:shd w:val="clear" w:color="auto" w:fill="auto"/>
          </w:tcPr>
          <w:p w14:paraId="33460CEF" w14:textId="77777777" w:rsidR="00635155" w:rsidRPr="009A7184" w:rsidRDefault="00635155" w:rsidP="00635155">
            <w:pPr>
              <w:pStyle w:val="ENoteTableText"/>
              <w:tabs>
                <w:tab w:val="center" w:leader="dot" w:pos="2268"/>
              </w:tabs>
              <w:rPr>
                <w:szCs w:val="16"/>
              </w:rPr>
            </w:pPr>
            <w:r w:rsidRPr="009A7184">
              <w:rPr>
                <w:szCs w:val="16"/>
              </w:rPr>
              <w:t>6215.90.00</w:t>
            </w:r>
            <w:r w:rsidRPr="009A7184">
              <w:rPr>
                <w:szCs w:val="16"/>
              </w:rPr>
              <w:tab/>
            </w:r>
          </w:p>
        </w:tc>
        <w:tc>
          <w:tcPr>
            <w:tcW w:w="5044" w:type="dxa"/>
            <w:shd w:val="clear" w:color="auto" w:fill="auto"/>
          </w:tcPr>
          <w:p w14:paraId="216B02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9182CB" w14:textId="77777777" w:rsidTr="001F643F">
        <w:trPr>
          <w:cantSplit/>
        </w:trPr>
        <w:tc>
          <w:tcPr>
            <w:tcW w:w="2044" w:type="dxa"/>
            <w:shd w:val="clear" w:color="auto" w:fill="auto"/>
          </w:tcPr>
          <w:p w14:paraId="7763E2C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00B0F5" w14:textId="77777777" w:rsidR="00635155" w:rsidRPr="009A7184" w:rsidRDefault="00635155" w:rsidP="00635155">
            <w:pPr>
              <w:pStyle w:val="ENoteTableText"/>
              <w:rPr>
                <w:szCs w:val="16"/>
              </w:rPr>
            </w:pPr>
            <w:r w:rsidRPr="009A7184">
              <w:rPr>
                <w:szCs w:val="16"/>
              </w:rPr>
              <w:t>rs No 84, 2016</w:t>
            </w:r>
          </w:p>
        </w:tc>
      </w:tr>
      <w:tr w:rsidR="00635155" w:rsidRPr="009A7184" w14:paraId="6475A517" w14:textId="77777777" w:rsidTr="001F643F">
        <w:trPr>
          <w:cantSplit/>
        </w:trPr>
        <w:tc>
          <w:tcPr>
            <w:tcW w:w="2044" w:type="dxa"/>
            <w:shd w:val="clear" w:color="auto" w:fill="auto"/>
          </w:tcPr>
          <w:p w14:paraId="68536CC7" w14:textId="77777777" w:rsidR="00635155" w:rsidRPr="009A7184" w:rsidRDefault="00635155" w:rsidP="00635155">
            <w:pPr>
              <w:pStyle w:val="ENoteTableText"/>
              <w:rPr>
                <w:szCs w:val="16"/>
              </w:rPr>
            </w:pPr>
            <w:r w:rsidRPr="009A7184">
              <w:rPr>
                <w:b/>
                <w:szCs w:val="16"/>
              </w:rPr>
              <w:t>6217</w:t>
            </w:r>
          </w:p>
        </w:tc>
        <w:tc>
          <w:tcPr>
            <w:tcW w:w="5044" w:type="dxa"/>
            <w:shd w:val="clear" w:color="auto" w:fill="auto"/>
          </w:tcPr>
          <w:p w14:paraId="6380EF9F" w14:textId="77777777" w:rsidR="00635155" w:rsidRPr="009A7184" w:rsidRDefault="00635155" w:rsidP="00635155">
            <w:pPr>
              <w:pStyle w:val="ENoteTableText"/>
              <w:rPr>
                <w:szCs w:val="16"/>
              </w:rPr>
            </w:pPr>
          </w:p>
        </w:tc>
      </w:tr>
      <w:tr w:rsidR="00635155" w:rsidRPr="009A7184" w14:paraId="160BA15C" w14:textId="77777777" w:rsidTr="001F643F">
        <w:trPr>
          <w:cantSplit/>
        </w:trPr>
        <w:tc>
          <w:tcPr>
            <w:tcW w:w="2044" w:type="dxa"/>
            <w:shd w:val="clear" w:color="auto" w:fill="auto"/>
          </w:tcPr>
          <w:p w14:paraId="104B46A4" w14:textId="77777777" w:rsidR="00635155" w:rsidRPr="009A7184" w:rsidRDefault="00635155" w:rsidP="00635155">
            <w:pPr>
              <w:pStyle w:val="ENoteTableText"/>
              <w:tabs>
                <w:tab w:val="center" w:leader="dot" w:pos="2268"/>
              </w:tabs>
              <w:rPr>
                <w:szCs w:val="16"/>
              </w:rPr>
            </w:pPr>
            <w:r w:rsidRPr="009A7184">
              <w:rPr>
                <w:szCs w:val="16"/>
              </w:rPr>
              <w:t>6217.10.10</w:t>
            </w:r>
            <w:r w:rsidRPr="009A7184">
              <w:rPr>
                <w:szCs w:val="16"/>
              </w:rPr>
              <w:tab/>
            </w:r>
          </w:p>
        </w:tc>
        <w:tc>
          <w:tcPr>
            <w:tcW w:w="5044" w:type="dxa"/>
            <w:shd w:val="clear" w:color="auto" w:fill="auto"/>
          </w:tcPr>
          <w:p w14:paraId="32E1A88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0454282" w14:textId="77777777" w:rsidTr="001F643F">
        <w:trPr>
          <w:cantSplit/>
        </w:trPr>
        <w:tc>
          <w:tcPr>
            <w:tcW w:w="2044" w:type="dxa"/>
            <w:shd w:val="clear" w:color="auto" w:fill="auto"/>
          </w:tcPr>
          <w:p w14:paraId="5739F7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5CA6302" w14:textId="77777777" w:rsidR="00635155" w:rsidRPr="009A7184" w:rsidRDefault="00635155" w:rsidP="00635155">
            <w:pPr>
              <w:pStyle w:val="ENoteTableText"/>
              <w:rPr>
                <w:szCs w:val="16"/>
              </w:rPr>
            </w:pPr>
            <w:r w:rsidRPr="009A7184">
              <w:rPr>
                <w:szCs w:val="16"/>
              </w:rPr>
              <w:t>rs No 84, 2016</w:t>
            </w:r>
          </w:p>
        </w:tc>
      </w:tr>
      <w:tr w:rsidR="00635155" w:rsidRPr="009A7184" w14:paraId="7B198B65" w14:textId="77777777" w:rsidTr="001F643F">
        <w:trPr>
          <w:cantSplit/>
        </w:trPr>
        <w:tc>
          <w:tcPr>
            <w:tcW w:w="2044" w:type="dxa"/>
            <w:shd w:val="clear" w:color="auto" w:fill="auto"/>
          </w:tcPr>
          <w:p w14:paraId="1C153598" w14:textId="77777777" w:rsidR="00635155" w:rsidRPr="009A7184" w:rsidRDefault="00635155" w:rsidP="00635155">
            <w:pPr>
              <w:pStyle w:val="ENoteTableText"/>
              <w:tabs>
                <w:tab w:val="center" w:leader="dot" w:pos="2268"/>
              </w:tabs>
              <w:rPr>
                <w:szCs w:val="16"/>
              </w:rPr>
            </w:pPr>
            <w:r w:rsidRPr="009A7184">
              <w:rPr>
                <w:szCs w:val="16"/>
              </w:rPr>
              <w:t>6217.90.10</w:t>
            </w:r>
            <w:r w:rsidRPr="009A7184">
              <w:rPr>
                <w:szCs w:val="16"/>
              </w:rPr>
              <w:tab/>
            </w:r>
          </w:p>
        </w:tc>
        <w:tc>
          <w:tcPr>
            <w:tcW w:w="5044" w:type="dxa"/>
            <w:shd w:val="clear" w:color="auto" w:fill="auto"/>
          </w:tcPr>
          <w:p w14:paraId="74B5BCD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2D1150" w14:textId="77777777" w:rsidTr="001F643F">
        <w:trPr>
          <w:cantSplit/>
        </w:trPr>
        <w:tc>
          <w:tcPr>
            <w:tcW w:w="2044" w:type="dxa"/>
            <w:shd w:val="clear" w:color="auto" w:fill="auto"/>
          </w:tcPr>
          <w:p w14:paraId="1E058A1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8E8910" w14:textId="77777777" w:rsidR="00635155" w:rsidRPr="009A7184" w:rsidRDefault="00635155" w:rsidP="00635155">
            <w:pPr>
              <w:pStyle w:val="ENoteTableText"/>
              <w:rPr>
                <w:szCs w:val="16"/>
              </w:rPr>
            </w:pPr>
            <w:r w:rsidRPr="009A7184">
              <w:rPr>
                <w:szCs w:val="16"/>
              </w:rPr>
              <w:t>rs No 84, 2016</w:t>
            </w:r>
          </w:p>
        </w:tc>
      </w:tr>
      <w:tr w:rsidR="00635155" w:rsidRPr="009A7184" w14:paraId="11B6BD22" w14:textId="77777777" w:rsidTr="001F643F">
        <w:trPr>
          <w:cantSplit/>
        </w:trPr>
        <w:tc>
          <w:tcPr>
            <w:tcW w:w="2044" w:type="dxa"/>
            <w:shd w:val="clear" w:color="auto" w:fill="auto"/>
          </w:tcPr>
          <w:p w14:paraId="53FE167C" w14:textId="77777777" w:rsidR="00635155" w:rsidRPr="009A7184" w:rsidRDefault="00635155" w:rsidP="00635155">
            <w:pPr>
              <w:pStyle w:val="ENoteTableText"/>
              <w:tabs>
                <w:tab w:val="center" w:leader="dot" w:pos="2268"/>
              </w:tabs>
              <w:rPr>
                <w:szCs w:val="16"/>
              </w:rPr>
            </w:pPr>
            <w:r w:rsidRPr="009A7184">
              <w:rPr>
                <w:szCs w:val="16"/>
              </w:rPr>
              <w:t>6217.90.20</w:t>
            </w:r>
            <w:r w:rsidRPr="009A7184">
              <w:rPr>
                <w:szCs w:val="16"/>
              </w:rPr>
              <w:tab/>
            </w:r>
          </w:p>
        </w:tc>
        <w:tc>
          <w:tcPr>
            <w:tcW w:w="5044" w:type="dxa"/>
            <w:shd w:val="clear" w:color="auto" w:fill="auto"/>
          </w:tcPr>
          <w:p w14:paraId="55B16684" w14:textId="77777777" w:rsidR="00635155" w:rsidRPr="009A7184" w:rsidRDefault="00635155" w:rsidP="00635155">
            <w:pPr>
              <w:pStyle w:val="ENoteTableText"/>
              <w:rPr>
                <w:szCs w:val="16"/>
              </w:rPr>
            </w:pPr>
            <w:r w:rsidRPr="009A7184">
              <w:rPr>
                <w:szCs w:val="16"/>
              </w:rPr>
              <w:t>rs. No. 124, 1999</w:t>
            </w:r>
          </w:p>
        </w:tc>
      </w:tr>
      <w:tr w:rsidR="00635155" w:rsidRPr="009A7184" w14:paraId="1B7606A9" w14:textId="77777777" w:rsidTr="001F643F">
        <w:trPr>
          <w:cantSplit/>
        </w:trPr>
        <w:tc>
          <w:tcPr>
            <w:tcW w:w="2044" w:type="dxa"/>
            <w:shd w:val="clear" w:color="auto" w:fill="auto"/>
          </w:tcPr>
          <w:p w14:paraId="2A827966" w14:textId="77777777" w:rsidR="00635155" w:rsidRPr="009A7184" w:rsidRDefault="00635155" w:rsidP="00635155">
            <w:pPr>
              <w:pStyle w:val="ENoteTableText"/>
              <w:rPr>
                <w:szCs w:val="16"/>
              </w:rPr>
            </w:pPr>
          </w:p>
        </w:tc>
        <w:tc>
          <w:tcPr>
            <w:tcW w:w="5044" w:type="dxa"/>
            <w:shd w:val="clear" w:color="auto" w:fill="auto"/>
          </w:tcPr>
          <w:p w14:paraId="6A7812CC" w14:textId="77777777" w:rsidR="00635155" w:rsidRPr="009A7184" w:rsidRDefault="00635155" w:rsidP="00635155">
            <w:pPr>
              <w:pStyle w:val="ENoteTableText"/>
              <w:rPr>
                <w:szCs w:val="16"/>
              </w:rPr>
            </w:pPr>
            <w:r w:rsidRPr="009A7184">
              <w:rPr>
                <w:szCs w:val="16"/>
              </w:rPr>
              <w:t>am. No. 118, 2006</w:t>
            </w:r>
          </w:p>
        </w:tc>
      </w:tr>
      <w:tr w:rsidR="00635155" w:rsidRPr="009A7184" w14:paraId="0263BE91" w14:textId="77777777" w:rsidTr="001F643F">
        <w:trPr>
          <w:cantSplit/>
        </w:trPr>
        <w:tc>
          <w:tcPr>
            <w:tcW w:w="2044" w:type="dxa"/>
            <w:shd w:val="clear" w:color="auto" w:fill="auto"/>
          </w:tcPr>
          <w:p w14:paraId="19EA401D" w14:textId="77777777" w:rsidR="00635155" w:rsidRPr="009A7184" w:rsidRDefault="00635155" w:rsidP="00635155">
            <w:pPr>
              <w:pStyle w:val="ENoteTableText"/>
              <w:tabs>
                <w:tab w:val="center" w:leader="dot" w:pos="2268"/>
              </w:tabs>
              <w:rPr>
                <w:szCs w:val="16"/>
              </w:rPr>
            </w:pPr>
            <w:r w:rsidRPr="009A7184">
              <w:rPr>
                <w:szCs w:val="16"/>
              </w:rPr>
              <w:t>6217.90.30</w:t>
            </w:r>
            <w:r w:rsidRPr="009A7184">
              <w:rPr>
                <w:szCs w:val="16"/>
              </w:rPr>
              <w:tab/>
            </w:r>
          </w:p>
        </w:tc>
        <w:tc>
          <w:tcPr>
            <w:tcW w:w="5044" w:type="dxa"/>
            <w:shd w:val="clear" w:color="auto" w:fill="auto"/>
          </w:tcPr>
          <w:p w14:paraId="4AAA4D49" w14:textId="77777777" w:rsidR="00635155" w:rsidRPr="009A7184" w:rsidRDefault="00635155" w:rsidP="00635155">
            <w:pPr>
              <w:pStyle w:val="ENoteTableText"/>
              <w:rPr>
                <w:szCs w:val="16"/>
              </w:rPr>
            </w:pPr>
            <w:r w:rsidRPr="009A7184">
              <w:rPr>
                <w:szCs w:val="16"/>
              </w:rPr>
              <w:t>ad. No. 124, 1999</w:t>
            </w:r>
          </w:p>
        </w:tc>
      </w:tr>
      <w:tr w:rsidR="00635155" w:rsidRPr="009A7184" w14:paraId="547FF66C" w14:textId="77777777" w:rsidTr="001F643F">
        <w:trPr>
          <w:cantSplit/>
        </w:trPr>
        <w:tc>
          <w:tcPr>
            <w:tcW w:w="2044" w:type="dxa"/>
            <w:shd w:val="clear" w:color="auto" w:fill="auto"/>
          </w:tcPr>
          <w:p w14:paraId="47927A5F" w14:textId="77777777" w:rsidR="00635155" w:rsidRPr="009A7184" w:rsidRDefault="00635155" w:rsidP="00635155">
            <w:pPr>
              <w:pStyle w:val="ENoteTableText"/>
              <w:tabs>
                <w:tab w:val="center" w:leader="dot" w:pos="2268"/>
              </w:tabs>
              <w:rPr>
                <w:szCs w:val="16"/>
              </w:rPr>
            </w:pPr>
            <w:r w:rsidRPr="009A7184">
              <w:rPr>
                <w:szCs w:val="16"/>
              </w:rPr>
              <w:t>6217.90.90</w:t>
            </w:r>
            <w:r w:rsidRPr="009A7184">
              <w:rPr>
                <w:szCs w:val="16"/>
              </w:rPr>
              <w:tab/>
            </w:r>
          </w:p>
        </w:tc>
        <w:tc>
          <w:tcPr>
            <w:tcW w:w="5044" w:type="dxa"/>
            <w:shd w:val="clear" w:color="auto" w:fill="auto"/>
          </w:tcPr>
          <w:p w14:paraId="596D63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46C0097" w14:textId="77777777" w:rsidTr="001F643F">
        <w:trPr>
          <w:cantSplit/>
        </w:trPr>
        <w:tc>
          <w:tcPr>
            <w:tcW w:w="2044" w:type="dxa"/>
            <w:shd w:val="clear" w:color="auto" w:fill="auto"/>
          </w:tcPr>
          <w:p w14:paraId="4C1D717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97A39A" w14:textId="77777777" w:rsidR="00635155" w:rsidRPr="009A7184" w:rsidRDefault="00635155" w:rsidP="00635155">
            <w:pPr>
              <w:pStyle w:val="ENoteTableText"/>
              <w:rPr>
                <w:szCs w:val="16"/>
              </w:rPr>
            </w:pPr>
            <w:r w:rsidRPr="009A7184">
              <w:rPr>
                <w:szCs w:val="16"/>
              </w:rPr>
              <w:t>rs No 84, 2016</w:t>
            </w:r>
          </w:p>
        </w:tc>
      </w:tr>
      <w:tr w:rsidR="00635155" w:rsidRPr="009A7184" w14:paraId="1DB9898A" w14:textId="77777777" w:rsidTr="001F643F">
        <w:trPr>
          <w:cantSplit/>
        </w:trPr>
        <w:tc>
          <w:tcPr>
            <w:tcW w:w="2044" w:type="dxa"/>
            <w:shd w:val="clear" w:color="auto" w:fill="auto"/>
          </w:tcPr>
          <w:p w14:paraId="6E5FA327" w14:textId="77777777" w:rsidR="00635155" w:rsidRPr="009A7184" w:rsidRDefault="001F50E2" w:rsidP="00635155">
            <w:pPr>
              <w:pStyle w:val="ENoteTableText"/>
              <w:rPr>
                <w:szCs w:val="16"/>
              </w:rPr>
            </w:pPr>
            <w:r>
              <w:rPr>
                <w:b/>
                <w:szCs w:val="16"/>
              </w:rPr>
              <w:t>Chapter 6</w:t>
            </w:r>
            <w:r w:rsidR="00635155" w:rsidRPr="009A7184">
              <w:rPr>
                <w:b/>
                <w:szCs w:val="16"/>
              </w:rPr>
              <w:t>3</w:t>
            </w:r>
          </w:p>
        </w:tc>
        <w:tc>
          <w:tcPr>
            <w:tcW w:w="5044" w:type="dxa"/>
            <w:shd w:val="clear" w:color="auto" w:fill="auto"/>
          </w:tcPr>
          <w:p w14:paraId="66030A93" w14:textId="77777777" w:rsidR="00635155" w:rsidRPr="009A7184" w:rsidRDefault="00635155" w:rsidP="00635155">
            <w:pPr>
              <w:pStyle w:val="ENoteTableText"/>
              <w:rPr>
                <w:szCs w:val="16"/>
              </w:rPr>
            </w:pPr>
          </w:p>
        </w:tc>
      </w:tr>
      <w:tr w:rsidR="00635155" w:rsidRPr="009A7184" w14:paraId="02798CEC" w14:textId="77777777" w:rsidTr="001F643F">
        <w:trPr>
          <w:cantSplit/>
        </w:trPr>
        <w:tc>
          <w:tcPr>
            <w:tcW w:w="2044" w:type="dxa"/>
            <w:shd w:val="clear" w:color="auto" w:fill="auto"/>
          </w:tcPr>
          <w:p w14:paraId="71DE2854" w14:textId="77777777" w:rsidR="00635155" w:rsidRPr="009A7184" w:rsidRDefault="00635155" w:rsidP="00635155">
            <w:pPr>
              <w:pStyle w:val="ENoteTableText"/>
              <w:tabs>
                <w:tab w:val="center" w:leader="dot" w:pos="2268"/>
              </w:tabs>
              <w:rPr>
                <w:szCs w:val="16"/>
              </w:rPr>
            </w:pPr>
            <w:r w:rsidRPr="009A7184">
              <w:rPr>
                <w:szCs w:val="16"/>
              </w:rPr>
              <w:t>Note 3 to Chapt. 63</w:t>
            </w:r>
            <w:r w:rsidRPr="009A7184">
              <w:rPr>
                <w:szCs w:val="16"/>
              </w:rPr>
              <w:tab/>
            </w:r>
          </w:p>
        </w:tc>
        <w:tc>
          <w:tcPr>
            <w:tcW w:w="5044" w:type="dxa"/>
            <w:shd w:val="clear" w:color="auto" w:fill="auto"/>
          </w:tcPr>
          <w:p w14:paraId="72BE1D5E" w14:textId="77777777" w:rsidR="00635155" w:rsidRPr="009A7184" w:rsidRDefault="00635155" w:rsidP="00635155">
            <w:pPr>
              <w:pStyle w:val="ENoteTableText"/>
              <w:rPr>
                <w:szCs w:val="16"/>
              </w:rPr>
            </w:pPr>
            <w:r w:rsidRPr="009A7184">
              <w:rPr>
                <w:szCs w:val="16"/>
              </w:rPr>
              <w:t>am. No. 32, 1997</w:t>
            </w:r>
          </w:p>
        </w:tc>
      </w:tr>
      <w:tr w:rsidR="00635155" w:rsidRPr="009A7184" w14:paraId="392B175D" w14:textId="77777777" w:rsidTr="001F643F">
        <w:trPr>
          <w:cantSplit/>
        </w:trPr>
        <w:tc>
          <w:tcPr>
            <w:tcW w:w="2044" w:type="dxa"/>
            <w:shd w:val="clear" w:color="auto" w:fill="auto"/>
          </w:tcPr>
          <w:p w14:paraId="0C1FF142"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6</w:t>
            </w:r>
            <w:r w:rsidRPr="009A7184">
              <w:rPr>
                <w:szCs w:val="16"/>
              </w:rPr>
              <w:t>3</w:t>
            </w:r>
          </w:p>
        </w:tc>
        <w:tc>
          <w:tcPr>
            <w:tcW w:w="5044" w:type="dxa"/>
            <w:shd w:val="clear" w:color="auto" w:fill="auto"/>
          </w:tcPr>
          <w:p w14:paraId="40773B4F" w14:textId="77777777" w:rsidR="00635155" w:rsidRPr="009A7184" w:rsidRDefault="00635155" w:rsidP="00635155">
            <w:pPr>
              <w:pStyle w:val="ENoteTableText"/>
              <w:rPr>
                <w:szCs w:val="16"/>
              </w:rPr>
            </w:pPr>
            <w:r w:rsidRPr="009A7184">
              <w:rPr>
                <w:szCs w:val="16"/>
              </w:rPr>
              <w:t>ad No 78, 2016</w:t>
            </w:r>
          </w:p>
        </w:tc>
      </w:tr>
      <w:tr w:rsidR="00635155" w:rsidRPr="009A7184" w14:paraId="3A249176" w14:textId="77777777" w:rsidTr="001F643F">
        <w:trPr>
          <w:cantSplit/>
        </w:trPr>
        <w:tc>
          <w:tcPr>
            <w:tcW w:w="2044" w:type="dxa"/>
            <w:shd w:val="clear" w:color="auto" w:fill="auto"/>
          </w:tcPr>
          <w:p w14:paraId="452C14E4" w14:textId="0B1F3A2C" w:rsidR="00635155" w:rsidRPr="009A7184" w:rsidRDefault="00635155" w:rsidP="00635155">
            <w:pPr>
              <w:pStyle w:val="ENoteTableText"/>
              <w:rPr>
                <w:b/>
                <w:szCs w:val="16"/>
              </w:rPr>
            </w:pPr>
            <w:r w:rsidRPr="009A7184">
              <w:rPr>
                <w:b/>
                <w:szCs w:val="16"/>
              </w:rPr>
              <w:t>Sub</w:t>
            </w:r>
            <w:r w:rsidR="00B12C14">
              <w:rPr>
                <w:b/>
                <w:szCs w:val="16"/>
              </w:rPr>
              <w:noBreakHyphen/>
            </w:r>
            <w:r w:rsidRPr="009A7184">
              <w:rPr>
                <w:b/>
                <w:szCs w:val="16"/>
              </w:rPr>
              <w:t>Chapter I</w:t>
            </w:r>
          </w:p>
        </w:tc>
        <w:tc>
          <w:tcPr>
            <w:tcW w:w="5044" w:type="dxa"/>
            <w:shd w:val="clear" w:color="auto" w:fill="auto"/>
          </w:tcPr>
          <w:p w14:paraId="472A3AF5" w14:textId="77777777" w:rsidR="00635155" w:rsidRPr="009A7184" w:rsidRDefault="00635155" w:rsidP="00635155">
            <w:pPr>
              <w:pStyle w:val="ENoteTableText"/>
              <w:rPr>
                <w:szCs w:val="16"/>
              </w:rPr>
            </w:pPr>
          </w:p>
        </w:tc>
      </w:tr>
      <w:tr w:rsidR="00635155" w:rsidRPr="009A7184" w14:paraId="72FC7AC6" w14:textId="77777777" w:rsidTr="001F643F">
        <w:trPr>
          <w:cantSplit/>
        </w:trPr>
        <w:tc>
          <w:tcPr>
            <w:tcW w:w="2044" w:type="dxa"/>
            <w:shd w:val="clear" w:color="auto" w:fill="auto"/>
          </w:tcPr>
          <w:p w14:paraId="27ED2825" w14:textId="77777777" w:rsidR="00635155" w:rsidRPr="009A7184" w:rsidRDefault="00635155" w:rsidP="00635155">
            <w:pPr>
              <w:pStyle w:val="ENoteTableText"/>
              <w:rPr>
                <w:szCs w:val="16"/>
              </w:rPr>
            </w:pPr>
            <w:r w:rsidRPr="009A7184">
              <w:rPr>
                <w:b/>
                <w:szCs w:val="16"/>
              </w:rPr>
              <w:t>6301</w:t>
            </w:r>
          </w:p>
        </w:tc>
        <w:tc>
          <w:tcPr>
            <w:tcW w:w="5044" w:type="dxa"/>
            <w:shd w:val="clear" w:color="auto" w:fill="auto"/>
          </w:tcPr>
          <w:p w14:paraId="5029E9D5" w14:textId="77777777" w:rsidR="00635155" w:rsidRPr="009A7184" w:rsidRDefault="00635155" w:rsidP="00635155">
            <w:pPr>
              <w:pStyle w:val="ENoteTableText"/>
              <w:rPr>
                <w:szCs w:val="16"/>
              </w:rPr>
            </w:pPr>
          </w:p>
        </w:tc>
      </w:tr>
      <w:tr w:rsidR="00635155" w:rsidRPr="009A7184" w14:paraId="4D232B60" w14:textId="77777777" w:rsidTr="001F643F">
        <w:trPr>
          <w:cantSplit/>
        </w:trPr>
        <w:tc>
          <w:tcPr>
            <w:tcW w:w="2044" w:type="dxa"/>
            <w:shd w:val="clear" w:color="auto" w:fill="auto"/>
          </w:tcPr>
          <w:p w14:paraId="5AFEFB6F" w14:textId="77777777" w:rsidR="00635155" w:rsidRPr="009A7184" w:rsidRDefault="00635155" w:rsidP="00635155">
            <w:pPr>
              <w:pStyle w:val="ENoteTableText"/>
              <w:tabs>
                <w:tab w:val="center" w:leader="dot" w:pos="2268"/>
              </w:tabs>
              <w:rPr>
                <w:szCs w:val="16"/>
              </w:rPr>
            </w:pPr>
            <w:r w:rsidRPr="009A7184">
              <w:rPr>
                <w:szCs w:val="16"/>
              </w:rPr>
              <w:t>6301.10.00</w:t>
            </w:r>
            <w:r w:rsidRPr="009A7184">
              <w:rPr>
                <w:szCs w:val="16"/>
              </w:rPr>
              <w:tab/>
            </w:r>
          </w:p>
        </w:tc>
        <w:tc>
          <w:tcPr>
            <w:tcW w:w="5044" w:type="dxa"/>
            <w:shd w:val="clear" w:color="auto" w:fill="auto"/>
          </w:tcPr>
          <w:p w14:paraId="0300B4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6DC1985" w14:textId="77777777" w:rsidTr="001F643F">
        <w:trPr>
          <w:cantSplit/>
        </w:trPr>
        <w:tc>
          <w:tcPr>
            <w:tcW w:w="2044" w:type="dxa"/>
            <w:shd w:val="clear" w:color="auto" w:fill="auto"/>
          </w:tcPr>
          <w:p w14:paraId="5943E4D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CAF9461" w14:textId="77777777" w:rsidR="00635155" w:rsidRPr="009A7184" w:rsidRDefault="00635155" w:rsidP="00635155">
            <w:pPr>
              <w:pStyle w:val="ENoteTableText"/>
              <w:rPr>
                <w:szCs w:val="16"/>
              </w:rPr>
            </w:pPr>
            <w:r w:rsidRPr="009A7184">
              <w:rPr>
                <w:szCs w:val="16"/>
              </w:rPr>
              <w:t>rs No 84, 2016</w:t>
            </w:r>
          </w:p>
        </w:tc>
      </w:tr>
      <w:tr w:rsidR="00635155" w:rsidRPr="009A7184" w14:paraId="1788EA4B" w14:textId="77777777" w:rsidTr="001F643F">
        <w:trPr>
          <w:cantSplit/>
        </w:trPr>
        <w:tc>
          <w:tcPr>
            <w:tcW w:w="2044" w:type="dxa"/>
            <w:shd w:val="clear" w:color="auto" w:fill="auto"/>
          </w:tcPr>
          <w:p w14:paraId="14CBB359" w14:textId="77777777" w:rsidR="00635155" w:rsidRPr="009A7184" w:rsidRDefault="00635155" w:rsidP="00635155">
            <w:pPr>
              <w:pStyle w:val="ENoteTableText"/>
              <w:tabs>
                <w:tab w:val="center" w:leader="dot" w:pos="2268"/>
              </w:tabs>
              <w:rPr>
                <w:szCs w:val="16"/>
              </w:rPr>
            </w:pPr>
            <w:r w:rsidRPr="009A7184">
              <w:rPr>
                <w:szCs w:val="16"/>
              </w:rPr>
              <w:t>6301.20.00</w:t>
            </w:r>
            <w:r w:rsidRPr="009A7184">
              <w:rPr>
                <w:szCs w:val="16"/>
              </w:rPr>
              <w:tab/>
            </w:r>
          </w:p>
        </w:tc>
        <w:tc>
          <w:tcPr>
            <w:tcW w:w="5044" w:type="dxa"/>
            <w:shd w:val="clear" w:color="auto" w:fill="auto"/>
          </w:tcPr>
          <w:p w14:paraId="65AC21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ECB3D50" w14:textId="77777777" w:rsidTr="001F643F">
        <w:trPr>
          <w:cantSplit/>
        </w:trPr>
        <w:tc>
          <w:tcPr>
            <w:tcW w:w="2044" w:type="dxa"/>
            <w:shd w:val="clear" w:color="auto" w:fill="auto"/>
          </w:tcPr>
          <w:p w14:paraId="7A90FC3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298475" w14:textId="77777777" w:rsidR="00635155" w:rsidRPr="009A7184" w:rsidRDefault="00635155" w:rsidP="00635155">
            <w:pPr>
              <w:pStyle w:val="ENoteTableText"/>
              <w:rPr>
                <w:szCs w:val="16"/>
              </w:rPr>
            </w:pPr>
            <w:r w:rsidRPr="009A7184">
              <w:rPr>
                <w:szCs w:val="16"/>
              </w:rPr>
              <w:t>rs No 84, 2016</w:t>
            </w:r>
          </w:p>
        </w:tc>
      </w:tr>
      <w:tr w:rsidR="00635155" w:rsidRPr="009A7184" w14:paraId="28920799" w14:textId="77777777" w:rsidTr="001F643F">
        <w:trPr>
          <w:cantSplit/>
        </w:trPr>
        <w:tc>
          <w:tcPr>
            <w:tcW w:w="2044" w:type="dxa"/>
            <w:shd w:val="clear" w:color="auto" w:fill="auto"/>
          </w:tcPr>
          <w:p w14:paraId="55FC2AD6" w14:textId="77777777" w:rsidR="00635155" w:rsidRPr="009A7184" w:rsidRDefault="00635155" w:rsidP="00635155">
            <w:pPr>
              <w:pStyle w:val="ENoteTableText"/>
              <w:tabs>
                <w:tab w:val="center" w:leader="dot" w:pos="2268"/>
              </w:tabs>
              <w:rPr>
                <w:szCs w:val="16"/>
              </w:rPr>
            </w:pPr>
            <w:r w:rsidRPr="009A7184">
              <w:rPr>
                <w:szCs w:val="16"/>
              </w:rPr>
              <w:t>6301.30.90</w:t>
            </w:r>
            <w:r w:rsidRPr="009A7184">
              <w:rPr>
                <w:szCs w:val="16"/>
              </w:rPr>
              <w:tab/>
            </w:r>
          </w:p>
        </w:tc>
        <w:tc>
          <w:tcPr>
            <w:tcW w:w="5044" w:type="dxa"/>
            <w:shd w:val="clear" w:color="auto" w:fill="auto"/>
          </w:tcPr>
          <w:p w14:paraId="4604287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A7B4341" w14:textId="77777777" w:rsidTr="001F643F">
        <w:trPr>
          <w:cantSplit/>
        </w:trPr>
        <w:tc>
          <w:tcPr>
            <w:tcW w:w="2044" w:type="dxa"/>
            <w:shd w:val="clear" w:color="auto" w:fill="auto"/>
          </w:tcPr>
          <w:p w14:paraId="053A37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56839B9" w14:textId="77777777" w:rsidR="00635155" w:rsidRPr="009A7184" w:rsidRDefault="00635155" w:rsidP="00635155">
            <w:pPr>
              <w:pStyle w:val="ENoteTableText"/>
              <w:rPr>
                <w:szCs w:val="16"/>
              </w:rPr>
            </w:pPr>
            <w:r w:rsidRPr="009A7184">
              <w:rPr>
                <w:szCs w:val="16"/>
              </w:rPr>
              <w:t>rs No 84, 2016</w:t>
            </w:r>
          </w:p>
        </w:tc>
      </w:tr>
      <w:tr w:rsidR="00635155" w:rsidRPr="009A7184" w14:paraId="19AEF6DC" w14:textId="77777777" w:rsidTr="001F643F">
        <w:trPr>
          <w:cantSplit/>
        </w:trPr>
        <w:tc>
          <w:tcPr>
            <w:tcW w:w="2044" w:type="dxa"/>
            <w:shd w:val="clear" w:color="auto" w:fill="auto"/>
          </w:tcPr>
          <w:p w14:paraId="55CFCE4F" w14:textId="77777777" w:rsidR="00635155" w:rsidRPr="009A7184" w:rsidRDefault="00635155" w:rsidP="00635155">
            <w:pPr>
              <w:pStyle w:val="ENoteTableText"/>
              <w:tabs>
                <w:tab w:val="center" w:leader="dot" w:pos="2268"/>
              </w:tabs>
              <w:rPr>
                <w:szCs w:val="16"/>
              </w:rPr>
            </w:pPr>
            <w:r w:rsidRPr="009A7184">
              <w:rPr>
                <w:szCs w:val="16"/>
              </w:rPr>
              <w:t>6301.40.00</w:t>
            </w:r>
            <w:r w:rsidRPr="009A7184">
              <w:rPr>
                <w:szCs w:val="16"/>
              </w:rPr>
              <w:tab/>
            </w:r>
          </w:p>
        </w:tc>
        <w:tc>
          <w:tcPr>
            <w:tcW w:w="5044" w:type="dxa"/>
            <w:shd w:val="clear" w:color="auto" w:fill="auto"/>
          </w:tcPr>
          <w:p w14:paraId="202A814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572C788" w14:textId="77777777" w:rsidTr="001F643F">
        <w:trPr>
          <w:cantSplit/>
        </w:trPr>
        <w:tc>
          <w:tcPr>
            <w:tcW w:w="2044" w:type="dxa"/>
            <w:shd w:val="clear" w:color="auto" w:fill="auto"/>
          </w:tcPr>
          <w:p w14:paraId="68411CE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4FDBE1B" w14:textId="77777777" w:rsidR="00635155" w:rsidRPr="009A7184" w:rsidRDefault="00635155" w:rsidP="00635155">
            <w:pPr>
              <w:pStyle w:val="ENoteTableText"/>
              <w:rPr>
                <w:szCs w:val="16"/>
              </w:rPr>
            </w:pPr>
            <w:r w:rsidRPr="009A7184">
              <w:rPr>
                <w:szCs w:val="16"/>
              </w:rPr>
              <w:t>rs No 84, 2016</w:t>
            </w:r>
          </w:p>
        </w:tc>
      </w:tr>
      <w:tr w:rsidR="00635155" w:rsidRPr="009A7184" w14:paraId="75A8841B" w14:textId="77777777" w:rsidTr="001F643F">
        <w:trPr>
          <w:cantSplit/>
        </w:trPr>
        <w:tc>
          <w:tcPr>
            <w:tcW w:w="2044" w:type="dxa"/>
            <w:shd w:val="clear" w:color="auto" w:fill="auto"/>
          </w:tcPr>
          <w:p w14:paraId="0F5D8F51" w14:textId="77777777" w:rsidR="00635155" w:rsidRPr="009A7184" w:rsidRDefault="00635155" w:rsidP="00635155">
            <w:pPr>
              <w:pStyle w:val="ENoteTableText"/>
              <w:tabs>
                <w:tab w:val="center" w:leader="dot" w:pos="2268"/>
              </w:tabs>
              <w:rPr>
                <w:szCs w:val="16"/>
              </w:rPr>
            </w:pPr>
            <w:r w:rsidRPr="009A7184">
              <w:rPr>
                <w:szCs w:val="16"/>
              </w:rPr>
              <w:t>6301.90.90</w:t>
            </w:r>
            <w:r w:rsidRPr="009A7184">
              <w:rPr>
                <w:szCs w:val="16"/>
              </w:rPr>
              <w:tab/>
            </w:r>
          </w:p>
        </w:tc>
        <w:tc>
          <w:tcPr>
            <w:tcW w:w="5044" w:type="dxa"/>
            <w:shd w:val="clear" w:color="auto" w:fill="auto"/>
          </w:tcPr>
          <w:p w14:paraId="134FC0E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BB200E1" w14:textId="77777777" w:rsidTr="001F643F">
        <w:trPr>
          <w:cantSplit/>
        </w:trPr>
        <w:tc>
          <w:tcPr>
            <w:tcW w:w="2044" w:type="dxa"/>
            <w:shd w:val="clear" w:color="auto" w:fill="auto"/>
          </w:tcPr>
          <w:p w14:paraId="5CE0FB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180CDB" w14:textId="77777777" w:rsidR="00635155" w:rsidRPr="009A7184" w:rsidRDefault="00635155" w:rsidP="00635155">
            <w:pPr>
              <w:pStyle w:val="ENoteTableText"/>
              <w:rPr>
                <w:szCs w:val="16"/>
              </w:rPr>
            </w:pPr>
            <w:r w:rsidRPr="009A7184">
              <w:rPr>
                <w:szCs w:val="16"/>
              </w:rPr>
              <w:t>rs No 84, 2016</w:t>
            </w:r>
          </w:p>
        </w:tc>
      </w:tr>
      <w:tr w:rsidR="00635155" w:rsidRPr="009A7184" w14:paraId="5891CEF3" w14:textId="77777777" w:rsidTr="001F643F">
        <w:trPr>
          <w:cantSplit/>
        </w:trPr>
        <w:tc>
          <w:tcPr>
            <w:tcW w:w="2044" w:type="dxa"/>
            <w:shd w:val="clear" w:color="auto" w:fill="auto"/>
          </w:tcPr>
          <w:p w14:paraId="36D890FB" w14:textId="77777777" w:rsidR="00635155" w:rsidRPr="009A7184" w:rsidRDefault="00635155" w:rsidP="00635155">
            <w:pPr>
              <w:pStyle w:val="ENoteTableText"/>
              <w:rPr>
                <w:szCs w:val="16"/>
              </w:rPr>
            </w:pPr>
            <w:r w:rsidRPr="009A7184">
              <w:rPr>
                <w:b/>
                <w:szCs w:val="16"/>
              </w:rPr>
              <w:t>6302</w:t>
            </w:r>
          </w:p>
        </w:tc>
        <w:tc>
          <w:tcPr>
            <w:tcW w:w="5044" w:type="dxa"/>
            <w:shd w:val="clear" w:color="auto" w:fill="auto"/>
          </w:tcPr>
          <w:p w14:paraId="2D3EAD79" w14:textId="77777777" w:rsidR="00635155" w:rsidRPr="009A7184" w:rsidRDefault="00635155" w:rsidP="00635155">
            <w:pPr>
              <w:pStyle w:val="ENoteTableText"/>
              <w:rPr>
                <w:szCs w:val="16"/>
              </w:rPr>
            </w:pPr>
          </w:p>
        </w:tc>
      </w:tr>
      <w:tr w:rsidR="00635155" w:rsidRPr="009A7184" w14:paraId="722953D7" w14:textId="77777777" w:rsidTr="001F643F">
        <w:trPr>
          <w:cantSplit/>
        </w:trPr>
        <w:tc>
          <w:tcPr>
            <w:tcW w:w="2044" w:type="dxa"/>
            <w:shd w:val="clear" w:color="auto" w:fill="auto"/>
          </w:tcPr>
          <w:p w14:paraId="6CBD31DE" w14:textId="77777777" w:rsidR="00635155" w:rsidRPr="009A7184" w:rsidRDefault="00635155" w:rsidP="00635155">
            <w:pPr>
              <w:pStyle w:val="ENoteTableText"/>
              <w:tabs>
                <w:tab w:val="center" w:leader="dot" w:pos="2268"/>
              </w:tabs>
              <w:rPr>
                <w:szCs w:val="16"/>
              </w:rPr>
            </w:pPr>
            <w:r w:rsidRPr="009A7184">
              <w:rPr>
                <w:szCs w:val="16"/>
              </w:rPr>
              <w:t>6302.10.00</w:t>
            </w:r>
            <w:r w:rsidRPr="009A7184">
              <w:rPr>
                <w:szCs w:val="16"/>
              </w:rPr>
              <w:tab/>
            </w:r>
          </w:p>
        </w:tc>
        <w:tc>
          <w:tcPr>
            <w:tcW w:w="5044" w:type="dxa"/>
            <w:shd w:val="clear" w:color="auto" w:fill="auto"/>
          </w:tcPr>
          <w:p w14:paraId="312EF99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FF21410" w14:textId="77777777" w:rsidTr="001F643F">
        <w:trPr>
          <w:cantSplit/>
        </w:trPr>
        <w:tc>
          <w:tcPr>
            <w:tcW w:w="2044" w:type="dxa"/>
            <w:shd w:val="clear" w:color="auto" w:fill="auto"/>
          </w:tcPr>
          <w:p w14:paraId="36825E5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69CD34" w14:textId="77777777" w:rsidR="00635155" w:rsidRPr="009A7184" w:rsidRDefault="00635155" w:rsidP="00635155">
            <w:pPr>
              <w:pStyle w:val="ENoteTableText"/>
              <w:rPr>
                <w:szCs w:val="16"/>
              </w:rPr>
            </w:pPr>
            <w:r w:rsidRPr="009A7184">
              <w:rPr>
                <w:szCs w:val="16"/>
              </w:rPr>
              <w:t>rs No 84, 2016</w:t>
            </w:r>
          </w:p>
        </w:tc>
      </w:tr>
      <w:tr w:rsidR="00635155" w:rsidRPr="009A7184" w14:paraId="48D15DF7" w14:textId="77777777" w:rsidTr="001F643F">
        <w:trPr>
          <w:cantSplit/>
        </w:trPr>
        <w:tc>
          <w:tcPr>
            <w:tcW w:w="2044" w:type="dxa"/>
            <w:shd w:val="clear" w:color="auto" w:fill="auto"/>
          </w:tcPr>
          <w:p w14:paraId="34F8914A" w14:textId="77777777" w:rsidR="00635155" w:rsidRPr="009A7184" w:rsidRDefault="00635155" w:rsidP="00635155">
            <w:pPr>
              <w:pStyle w:val="ENoteTableText"/>
              <w:tabs>
                <w:tab w:val="center" w:leader="dot" w:pos="2268"/>
              </w:tabs>
              <w:rPr>
                <w:szCs w:val="16"/>
              </w:rPr>
            </w:pPr>
            <w:r w:rsidRPr="009A7184">
              <w:rPr>
                <w:szCs w:val="16"/>
              </w:rPr>
              <w:t>6302.21.00</w:t>
            </w:r>
            <w:r w:rsidRPr="009A7184">
              <w:rPr>
                <w:szCs w:val="16"/>
              </w:rPr>
              <w:tab/>
            </w:r>
          </w:p>
        </w:tc>
        <w:tc>
          <w:tcPr>
            <w:tcW w:w="5044" w:type="dxa"/>
            <w:shd w:val="clear" w:color="auto" w:fill="auto"/>
          </w:tcPr>
          <w:p w14:paraId="3EEA97E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F2E2F3" w14:textId="77777777" w:rsidTr="001F643F">
        <w:trPr>
          <w:cantSplit/>
        </w:trPr>
        <w:tc>
          <w:tcPr>
            <w:tcW w:w="2044" w:type="dxa"/>
            <w:shd w:val="clear" w:color="auto" w:fill="auto"/>
          </w:tcPr>
          <w:p w14:paraId="230EB4A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356867" w14:textId="77777777" w:rsidR="00635155" w:rsidRPr="009A7184" w:rsidRDefault="00635155" w:rsidP="00635155">
            <w:pPr>
              <w:pStyle w:val="ENoteTableText"/>
              <w:rPr>
                <w:szCs w:val="16"/>
              </w:rPr>
            </w:pPr>
            <w:r w:rsidRPr="009A7184">
              <w:rPr>
                <w:szCs w:val="16"/>
              </w:rPr>
              <w:t>rs No 84, 2016</w:t>
            </w:r>
          </w:p>
        </w:tc>
      </w:tr>
      <w:tr w:rsidR="00635155" w:rsidRPr="009A7184" w14:paraId="08948495" w14:textId="77777777" w:rsidTr="001F643F">
        <w:trPr>
          <w:cantSplit/>
        </w:trPr>
        <w:tc>
          <w:tcPr>
            <w:tcW w:w="2044" w:type="dxa"/>
            <w:shd w:val="clear" w:color="auto" w:fill="auto"/>
          </w:tcPr>
          <w:p w14:paraId="05F97293" w14:textId="77777777" w:rsidR="00635155" w:rsidRPr="009A7184" w:rsidRDefault="00635155" w:rsidP="00635155">
            <w:pPr>
              <w:pStyle w:val="ENoteTableText"/>
              <w:tabs>
                <w:tab w:val="center" w:leader="dot" w:pos="2268"/>
              </w:tabs>
              <w:rPr>
                <w:szCs w:val="16"/>
              </w:rPr>
            </w:pPr>
            <w:r w:rsidRPr="009A7184">
              <w:rPr>
                <w:szCs w:val="16"/>
              </w:rPr>
              <w:t>6302.22.00</w:t>
            </w:r>
            <w:r w:rsidRPr="009A7184">
              <w:rPr>
                <w:szCs w:val="16"/>
              </w:rPr>
              <w:tab/>
            </w:r>
          </w:p>
        </w:tc>
        <w:tc>
          <w:tcPr>
            <w:tcW w:w="5044" w:type="dxa"/>
            <w:shd w:val="clear" w:color="auto" w:fill="auto"/>
          </w:tcPr>
          <w:p w14:paraId="4DAD334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1C7783C" w14:textId="77777777" w:rsidTr="001F643F">
        <w:trPr>
          <w:cantSplit/>
        </w:trPr>
        <w:tc>
          <w:tcPr>
            <w:tcW w:w="2044" w:type="dxa"/>
            <w:shd w:val="clear" w:color="auto" w:fill="auto"/>
          </w:tcPr>
          <w:p w14:paraId="44AF098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0DE2EE" w14:textId="77777777" w:rsidR="00635155" w:rsidRPr="009A7184" w:rsidRDefault="00635155" w:rsidP="00635155">
            <w:pPr>
              <w:pStyle w:val="ENoteTableText"/>
              <w:rPr>
                <w:szCs w:val="16"/>
              </w:rPr>
            </w:pPr>
            <w:r w:rsidRPr="009A7184">
              <w:rPr>
                <w:szCs w:val="16"/>
              </w:rPr>
              <w:t>rs No 84, 2016</w:t>
            </w:r>
          </w:p>
        </w:tc>
      </w:tr>
      <w:tr w:rsidR="00635155" w:rsidRPr="009A7184" w14:paraId="6CC7542C" w14:textId="77777777" w:rsidTr="001F643F">
        <w:trPr>
          <w:cantSplit/>
        </w:trPr>
        <w:tc>
          <w:tcPr>
            <w:tcW w:w="2044" w:type="dxa"/>
            <w:shd w:val="clear" w:color="auto" w:fill="auto"/>
          </w:tcPr>
          <w:p w14:paraId="6C5C8357" w14:textId="77777777" w:rsidR="00635155" w:rsidRPr="009A7184" w:rsidRDefault="00635155" w:rsidP="00635155">
            <w:pPr>
              <w:pStyle w:val="ENoteTableText"/>
              <w:tabs>
                <w:tab w:val="center" w:leader="dot" w:pos="2268"/>
              </w:tabs>
              <w:rPr>
                <w:szCs w:val="16"/>
              </w:rPr>
            </w:pPr>
            <w:r w:rsidRPr="009A7184">
              <w:rPr>
                <w:szCs w:val="16"/>
              </w:rPr>
              <w:t>6302.29.00</w:t>
            </w:r>
            <w:r w:rsidRPr="009A7184">
              <w:rPr>
                <w:szCs w:val="16"/>
              </w:rPr>
              <w:tab/>
            </w:r>
          </w:p>
        </w:tc>
        <w:tc>
          <w:tcPr>
            <w:tcW w:w="5044" w:type="dxa"/>
            <w:shd w:val="clear" w:color="auto" w:fill="auto"/>
          </w:tcPr>
          <w:p w14:paraId="34278FE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100F81" w14:textId="77777777" w:rsidTr="001F643F">
        <w:trPr>
          <w:cantSplit/>
        </w:trPr>
        <w:tc>
          <w:tcPr>
            <w:tcW w:w="2044" w:type="dxa"/>
            <w:shd w:val="clear" w:color="auto" w:fill="auto"/>
          </w:tcPr>
          <w:p w14:paraId="35F506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419B3B6" w14:textId="77777777" w:rsidR="00635155" w:rsidRPr="009A7184" w:rsidRDefault="00635155" w:rsidP="00635155">
            <w:pPr>
              <w:pStyle w:val="ENoteTableText"/>
              <w:rPr>
                <w:szCs w:val="16"/>
              </w:rPr>
            </w:pPr>
            <w:r w:rsidRPr="009A7184">
              <w:rPr>
                <w:szCs w:val="16"/>
              </w:rPr>
              <w:t>rs No 84, 2016</w:t>
            </w:r>
          </w:p>
        </w:tc>
      </w:tr>
      <w:tr w:rsidR="00635155" w:rsidRPr="009A7184" w14:paraId="218E56EC" w14:textId="77777777" w:rsidTr="001F643F">
        <w:trPr>
          <w:cantSplit/>
        </w:trPr>
        <w:tc>
          <w:tcPr>
            <w:tcW w:w="2044" w:type="dxa"/>
            <w:shd w:val="clear" w:color="auto" w:fill="auto"/>
          </w:tcPr>
          <w:p w14:paraId="382F9F28" w14:textId="77777777" w:rsidR="00635155" w:rsidRPr="009A7184" w:rsidRDefault="00635155" w:rsidP="00635155">
            <w:pPr>
              <w:pStyle w:val="ENoteTableText"/>
              <w:tabs>
                <w:tab w:val="center" w:leader="dot" w:pos="2268"/>
              </w:tabs>
              <w:rPr>
                <w:szCs w:val="16"/>
              </w:rPr>
            </w:pPr>
            <w:r w:rsidRPr="009A7184">
              <w:rPr>
                <w:szCs w:val="16"/>
              </w:rPr>
              <w:t>6302.31.00</w:t>
            </w:r>
            <w:r w:rsidRPr="009A7184">
              <w:rPr>
                <w:szCs w:val="16"/>
              </w:rPr>
              <w:tab/>
            </w:r>
          </w:p>
        </w:tc>
        <w:tc>
          <w:tcPr>
            <w:tcW w:w="5044" w:type="dxa"/>
            <w:shd w:val="clear" w:color="auto" w:fill="auto"/>
          </w:tcPr>
          <w:p w14:paraId="15F98C7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F7F5E6" w14:textId="77777777" w:rsidTr="001F643F">
        <w:trPr>
          <w:cantSplit/>
        </w:trPr>
        <w:tc>
          <w:tcPr>
            <w:tcW w:w="2044" w:type="dxa"/>
            <w:shd w:val="clear" w:color="auto" w:fill="auto"/>
          </w:tcPr>
          <w:p w14:paraId="6CA95D3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6A241B" w14:textId="77777777" w:rsidR="00635155" w:rsidRPr="009A7184" w:rsidRDefault="00635155" w:rsidP="00635155">
            <w:pPr>
              <w:pStyle w:val="ENoteTableText"/>
              <w:rPr>
                <w:szCs w:val="16"/>
              </w:rPr>
            </w:pPr>
            <w:r w:rsidRPr="009A7184">
              <w:rPr>
                <w:szCs w:val="16"/>
              </w:rPr>
              <w:t>rs No 84, 2016</w:t>
            </w:r>
          </w:p>
        </w:tc>
      </w:tr>
      <w:tr w:rsidR="00635155" w:rsidRPr="009A7184" w14:paraId="3EF921C8" w14:textId="77777777" w:rsidTr="001F643F">
        <w:trPr>
          <w:cantSplit/>
        </w:trPr>
        <w:tc>
          <w:tcPr>
            <w:tcW w:w="2044" w:type="dxa"/>
            <w:shd w:val="clear" w:color="auto" w:fill="auto"/>
          </w:tcPr>
          <w:p w14:paraId="75A16D71" w14:textId="77777777" w:rsidR="00635155" w:rsidRPr="009A7184" w:rsidRDefault="00635155" w:rsidP="00635155">
            <w:pPr>
              <w:pStyle w:val="ENoteTableText"/>
              <w:tabs>
                <w:tab w:val="center" w:leader="dot" w:pos="2268"/>
              </w:tabs>
              <w:rPr>
                <w:szCs w:val="16"/>
              </w:rPr>
            </w:pPr>
            <w:r w:rsidRPr="009A7184">
              <w:rPr>
                <w:szCs w:val="16"/>
              </w:rPr>
              <w:t>6302.32.00</w:t>
            </w:r>
            <w:r w:rsidRPr="009A7184">
              <w:rPr>
                <w:szCs w:val="16"/>
              </w:rPr>
              <w:tab/>
            </w:r>
          </w:p>
        </w:tc>
        <w:tc>
          <w:tcPr>
            <w:tcW w:w="5044" w:type="dxa"/>
            <w:shd w:val="clear" w:color="auto" w:fill="auto"/>
          </w:tcPr>
          <w:p w14:paraId="4CF06FA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5E1202" w14:textId="77777777" w:rsidTr="001F643F">
        <w:trPr>
          <w:cantSplit/>
        </w:trPr>
        <w:tc>
          <w:tcPr>
            <w:tcW w:w="2044" w:type="dxa"/>
            <w:shd w:val="clear" w:color="auto" w:fill="auto"/>
          </w:tcPr>
          <w:p w14:paraId="7691B8A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655441" w14:textId="77777777" w:rsidR="00635155" w:rsidRPr="009A7184" w:rsidRDefault="00635155" w:rsidP="00635155">
            <w:pPr>
              <w:pStyle w:val="ENoteTableText"/>
              <w:rPr>
                <w:szCs w:val="16"/>
              </w:rPr>
            </w:pPr>
            <w:r w:rsidRPr="009A7184">
              <w:rPr>
                <w:szCs w:val="16"/>
              </w:rPr>
              <w:t>rs No 84, 2016</w:t>
            </w:r>
          </w:p>
        </w:tc>
      </w:tr>
      <w:tr w:rsidR="00635155" w:rsidRPr="009A7184" w14:paraId="3F82EB51" w14:textId="77777777" w:rsidTr="001F643F">
        <w:trPr>
          <w:cantSplit/>
        </w:trPr>
        <w:tc>
          <w:tcPr>
            <w:tcW w:w="2044" w:type="dxa"/>
            <w:shd w:val="clear" w:color="auto" w:fill="auto"/>
          </w:tcPr>
          <w:p w14:paraId="1CE5D31C" w14:textId="77777777" w:rsidR="00635155" w:rsidRPr="009A7184" w:rsidRDefault="00635155" w:rsidP="00635155">
            <w:pPr>
              <w:pStyle w:val="ENoteTableText"/>
              <w:tabs>
                <w:tab w:val="center" w:leader="dot" w:pos="2268"/>
              </w:tabs>
              <w:rPr>
                <w:szCs w:val="16"/>
              </w:rPr>
            </w:pPr>
            <w:r w:rsidRPr="009A7184">
              <w:rPr>
                <w:szCs w:val="16"/>
              </w:rPr>
              <w:t>6302.39.00</w:t>
            </w:r>
            <w:r w:rsidRPr="009A7184">
              <w:rPr>
                <w:szCs w:val="16"/>
              </w:rPr>
              <w:tab/>
            </w:r>
          </w:p>
        </w:tc>
        <w:tc>
          <w:tcPr>
            <w:tcW w:w="5044" w:type="dxa"/>
            <w:shd w:val="clear" w:color="auto" w:fill="auto"/>
          </w:tcPr>
          <w:p w14:paraId="37E0A0B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F5F631C" w14:textId="77777777" w:rsidTr="001F643F">
        <w:trPr>
          <w:cantSplit/>
        </w:trPr>
        <w:tc>
          <w:tcPr>
            <w:tcW w:w="2044" w:type="dxa"/>
            <w:shd w:val="clear" w:color="auto" w:fill="auto"/>
          </w:tcPr>
          <w:p w14:paraId="1C8A63E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27A130" w14:textId="77777777" w:rsidR="00635155" w:rsidRPr="009A7184" w:rsidRDefault="00635155" w:rsidP="00635155">
            <w:pPr>
              <w:pStyle w:val="ENoteTableText"/>
              <w:rPr>
                <w:szCs w:val="16"/>
              </w:rPr>
            </w:pPr>
            <w:r w:rsidRPr="009A7184">
              <w:rPr>
                <w:szCs w:val="16"/>
              </w:rPr>
              <w:t>rs No 84, 2016</w:t>
            </w:r>
          </w:p>
        </w:tc>
      </w:tr>
      <w:tr w:rsidR="00635155" w:rsidRPr="009A7184" w14:paraId="3831B828" w14:textId="77777777" w:rsidTr="001F643F">
        <w:trPr>
          <w:cantSplit/>
        </w:trPr>
        <w:tc>
          <w:tcPr>
            <w:tcW w:w="2044" w:type="dxa"/>
            <w:shd w:val="clear" w:color="auto" w:fill="auto"/>
          </w:tcPr>
          <w:p w14:paraId="096A1D9D" w14:textId="77777777" w:rsidR="00635155" w:rsidRPr="009A7184" w:rsidRDefault="00635155" w:rsidP="00635155">
            <w:pPr>
              <w:pStyle w:val="ENoteTableText"/>
              <w:tabs>
                <w:tab w:val="center" w:leader="dot" w:pos="2268"/>
              </w:tabs>
              <w:rPr>
                <w:szCs w:val="16"/>
              </w:rPr>
            </w:pPr>
            <w:r w:rsidRPr="009A7184">
              <w:rPr>
                <w:szCs w:val="16"/>
              </w:rPr>
              <w:t>6302.40.00</w:t>
            </w:r>
            <w:r w:rsidRPr="009A7184">
              <w:rPr>
                <w:szCs w:val="16"/>
              </w:rPr>
              <w:tab/>
            </w:r>
          </w:p>
        </w:tc>
        <w:tc>
          <w:tcPr>
            <w:tcW w:w="5044" w:type="dxa"/>
            <w:shd w:val="clear" w:color="auto" w:fill="auto"/>
          </w:tcPr>
          <w:p w14:paraId="46FECE0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0D1694F" w14:textId="77777777" w:rsidTr="001F643F">
        <w:trPr>
          <w:cantSplit/>
        </w:trPr>
        <w:tc>
          <w:tcPr>
            <w:tcW w:w="2044" w:type="dxa"/>
            <w:shd w:val="clear" w:color="auto" w:fill="auto"/>
          </w:tcPr>
          <w:p w14:paraId="6672AE6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9A418B" w14:textId="77777777" w:rsidR="00635155" w:rsidRPr="009A7184" w:rsidRDefault="00635155" w:rsidP="00635155">
            <w:pPr>
              <w:pStyle w:val="ENoteTableText"/>
              <w:rPr>
                <w:szCs w:val="16"/>
              </w:rPr>
            </w:pPr>
            <w:r w:rsidRPr="009A7184">
              <w:rPr>
                <w:szCs w:val="16"/>
              </w:rPr>
              <w:t>rs No 84, 2016</w:t>
            </w:r>
          </w:p>
        </w:tc>
      </w:tr>
      <w:tr w:rsidR="00635155" w:rsidRPr="009A7184" w14:paraId="143E3577" w14:textId="77777777" w:rsidTr="001F643F">
        <w:trPr>
          <w:cantSplit/>
        </w:trPr>
        <w:tc>
          <w:tcPr>
            <w:tcW w:w="2044" w:type="dxa"/>
            <w:shd w:val="clear" w:color="auto" w:fill="auto"/>
          </w:tcPr>
          <w:p w14:paraId="6CC1C02E" w14:textId="77777777" w:rsidR="00635155" w:rsidRPr="009A7184" w:rsidRDefault="00635155" w:rsidP="00635155">
            <w:pPr>
              <w:pStyle w:val="ENoteTableText"/>
              <w:tabs>
                <w:tab w:val="center" w:leader="dot" w:pos="2268"/>
              </w:tabs>
              <w:rPr>
                <w:szCs w:val="16"/>
              </w:rPr>
            </w:pPr>
            <w:r w:rsidRPr="009A7184">
              <w:rPr>
                <w:szCs w:val="16"/>
              </w:rPr>
              <w:t>6302.51.90</w:t>
            </w:r>
            <w:r w:rsidRPr="009A7184">
              <w:rPr>
                <w:szCs w:val="16"/>
              </w:rPr>
              <w:tab/>
            </w:r>
          </w:p>
        </w:tc>
        <w:tc>
          <w:tcPr>
            <w:tcW w:w="5044" w:type="dxa"/>
            <w:shd w:val="clear" w:color="auto" w:fill="auto"/>
          </w:tcPr>
          <w:p w14:paraId="5FF6A5A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DFD1A0" w14:textId="77777777" w:rsidTr="001F643F">
        <w:trPr>
          <w:cantSplit/>
        </w:trPr>
        <w:tc>
          <w:tcPr>
            <w:tcW w:w="2044" w:type="dxa"/>
            <w:shd w:val="clear" w:color="auto" w:fill="auto"/>
          </w:tcPr>
          <w:p w14:paraId="3195CD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F4D016" w14:textId="77777777" w:rsidR="00635155" w:rsidRPr="009A7184" w:rsidRDefault="00635155" w:rsidP="00635155">
            <w:pPr>
              <w:pStyle w:val="ENoteTableText"/>
              <w:rPr>
                <w:szCs w:val="16"/>
              </w:rPr>
            </w:pPr>
            <w:r w:rsidRPr="009A7184">
              <w:rPr>
                <w:szCs w:val="16"/>
              </w:rPr>
              <w:t>rs No 84, 2016</w:t>
            </w:r>
          </w:p>
        </w:tc>
      </w:tr>
      <w:tr w:rsidR="00635155" w:rsidRPr="009A7184" w14:paraId="2EC44BDC" w14:textId="77777777" w:rsidTr="001F643F">
        <w:trPr>
          <w:cantSplit/>
        </w:trPr>
        <w:tc>
          <w:tcPr>
            <w:tcW w:w="2044" w:type="dxa"/>
            <w:shd w:val="clear" w:color="auto" w:fill="auto"/>
          </w:tcPr>
          <w:p w14:paraId="3179EE12" w14:textId="77777777" w:rsidR="00635155" w:rsidRPr="009A7184" w:rsidRDefault="00635155" w:rsidP="00635155">
            <w:pPr>
              <w:pStyle w:val="ENoteTableText"/>
              <w:tabs>
                <w:tab w:val="center" w:leader="dot" w:pos="2268"/>
              </w:tabs>
              <w:rPr>
                <w:szCs w:val="16"/>
              </w:rPr>
            </w:pPr>
            <w:r w:rsidRPr="009A7184">
              <w:rPr>
                <w:szCs w:val="16"/>
              </w:rPr>
              <w:t>6302.52.00</w:t>
            </w:r>
            <w:r w:rsidRPr="009A7184">
              <w:rPr>
                <w:szCs w:val="16"/>
              </w:rPr>
              <w:tab/>
            </w:r>
          </w:p>
        </w:tc>
        <w:tc>
          <w:tcPr>
            <w:tcW w:w="5044" w:type="dxa"/>
            <w:shd w:val="clear" w:color="auto" w:fill="auto"/>
          </w:tcPr>
          <w:p w14:paraId="2DAF07A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AC52AB8" w14:textId="77777777" w:rsidTr="001F643F">
        <w:trPr>
          <w:cantSplit/>
        </w:trPr>
        <w:tc>
          <w:tcPr>
            <w:tcW w:w="2044" w:type="dxa"/>
            <w:shd w:val="clear" w:color="auto" w:fill="auto"/>
          </w:tcPr>
          <w:p w14:paraId="3B9EFC62" w14:textId="77777777" w:rsidR="00635155" w:rsidRPr="009A7184" w:rsidRDefault="00635155" w:rsidP="00635155">
            <w:pPr>
              <w:pStyle w:val="ENoteTableText"/>
              <w:rPr>
                <w:szCs w:val="16"/>
              </w:rPr>
            </w:pPr>
          </w:p>
        </w:tc>
        <w:tc>
          <w:tcPr>
            <w:tcW w:w="5044" w:type="dxa"/>
            <w:shd w:val="clear" w:color="auto" w:fill="auto"/>
          </w:tcPr>
          <w:p w14:paraId="5D44FDB0" w14:textId="77777777" w:rsidR="00635155" w:rsidRPr="009A7184" w:rsidRDefault="00635155" w:rsidP="00635155">
            <w:pPr>
              <w:pStyle w:val="ENoteTableText"/>
              <w:rPr>
                <w:szCs w:val="16"/>
              </w:rPr>
            </w:pPr>
            <w:r w:rsidRPr="009A7184">
              <w:rPr>
                <w:szCs w:val="16"/>
              </w:rPr>
              <w:t>rep. No. 118, 2006</w:t>
            </w:r>
          </w:p>
        </w:tc>
      </w:tr>
      <w:tr w:rsidR="00635155" w:rsidRPr="009A7184" w14:paraId="5AD096FB" w14:textId="77777777" w:rsidTr="001F643F">
        <w:trPr>
          <w:cantSplit/>
        </w:trPr>
        <w:tc>
          <w:tcPr>
            <w:tcW w:w="2044" w:type="dxa"/>
            <w:shd w:val="clear" w:color="auto" w:fill="auto"/>
          </w:tcPr>
          <w:p w14:paraId="3904B042" w14:textId="77777777" w:rsidR="00635155" w:rsidRPr="009A7184" w:rsidRDefault="00635155" w:rsidP="00635155">
            <w:pPr>
              <w:pStyle w:val="ENoteTableText"/>
              <w:tabs>
                <w:tab w:val="center" w:leader="dot" w:pos="2268"/>
              </w:tabs>
              <w:rPr>
                <w:szCs w:val="16"/>
              </w:rPr>
            </w:pPr>
            <w:r w:rsidRPr="009A7184">
              <w:rPr>
                <w:szCs w:val="16"/>
              </w:rPr>
              <w:t>6302.53.00</w:t>
            </w:r>
            <w:r w:rsidRPr="009A7184">
              <w:rPr>
                <w:szCs w:val="16"/>
              </w:rPr>
              <w:tab/>
            </w:r>
          </w:p>
        </w:tc>
        <w:tc>
          <w:tcPr>
            <w:tcW w:w="5044" w:type="dxa"/>
            <w:shd w:val="clear" w:color="auto" w:fill="auto"/>
          </w:tcPr>
          <w:p w14:paraId="03EA9E8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14FAE0E" w14:textId="77777777" w:rsidTr="001F643F">
        <w:trPr>
          <w:cantSplit/>
        </w:trPr>
        <w:tc>
          <w:tcPr>
            <w:tcW w:w="2044" w:type="dxa"/>
            <w:shd w:val="clear" w:color="auto" w:fill="auto"/>
          </w:tcPr>
          <w:p w14:paraId="0F3CF14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00FF52" w14:textId="77777777" w:rsidR="00635155" w:rsidRPr="009A7184" w:rsidRDefault="00635155" w:rsidP="00635155">
            <w:pPr>
              <w:pStyle w:val="ENoteTableText"/>
              <w:rPr>
                <w:szCs w:val="16"/>
              </w:rPr>
            </w:pPr>
            <w:r w:rsidRPr="009A7184">
              <w:rPr>
                <w:szCs w:val="16"/>
              </w:rPr>
              <w:t>rs No 84, 2016</w:t>
            </w:r>
          </w:p>
        </w:tc>
      </w:tr>
      <w:tr w:rsidR="00635155" w:rsidRPr="009A7184" w14:paraId="28D6223D" w14:textId="77777777" w:rsidTr="001F643F">
        <w:trPr>
          <w:cantSplit/>
        </w:trPr>
        <w:tc>
          <w:tcPr>
            <w:tcW w:w="2044" w:type="dxa"/>
            <w:shd w:val="clear" w:color="auto" w:fill="auto"/>
          </w:tcPr>
          <w:p w14:paraId="58D50A94" w14:textId="77777777" w:rsidR="00635155" w:rsidRPr="009A7184" w:rsidRDefault="00635155" w:rsidP="00635155">
            <w:pPr>
              <w:pStyle w:val="ENoteTableText"/>
              <w:tabs>
                <w:tab w:val="center" w:leader="dot" w:pos="2268"/>
              </w:tabs>
              <w:rPr>
                <w:szCs w:val="16"/>
              </w:rPr>
            </w:pPr>
            <w:r w:rsidRPr="009A7184">
              <w:rPr>
                <w:szCs w:val="16"/>
              </w:rPr>
              <w:t>6302.59.00</w:t>
            </w:r>
            <w:r w:rsidRPr="009A7184">
              <w:rPr>
                <w:szCs w:val="16"/>
              </w:rPr>
              <w:tab/>
            </w:r>
          </w:p>
        </w:tc>
        <w:tc>
          <w:tcPr>
            <w:tcW w:w="5044" w:type="dxa"/>
            <w:shd w:val="clear" w:color="auto" w:fill="auto"/>
          </w:tcPr>
          <w:p w14:paraId="0003B22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B21637C" w14:textId="77777777" w:rsidTr="001F643F">
        <w:trPr>
          <w:cantSplit/>
        </w:trPr>
        <w:tc>
          <w:tcPr>
            <w:tcW w:w="2044" w:type="dxa"/>
            <w:shd w:val="clear" w:color="auto" w:fill="auto"/>
          </w:tcPr>
          <w:p w14:paraId="39EC4E1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7D6891" w14:textId="77777777" w:rsidR="00635155" w:rsidRPr="009A7184" w:rsidRDefault="00635155" w:rsidP="00635155">
            <w:pPr>
              <w:pStyle w:val="ENoteTableText"/>
              <w:rPr>
                <w:szCs w:val="16"/>
              </w:rPr>
            </w:pPr>
            <w:r w:rsidRPr="009A7184">
              <w:rPr>
                <w:szCs w:val="16"/>
              </w:rPr>
              <w:t>rs No 84, 2016</w:t>
            </w:r>
          </w:p>
        </w:tc>
      </w:tr>
      <w:tr w:rsidR="00635155" w:rsidRPr="009A7184" w14:paraId="11A04D30" w14:textId="77777777" w:rsidTr="001F643F">
        <w:trPr>
          <w:cantSplit/>
        </w:trPr>
        <w:tc>
          <w:tcPr>
            <w:tcW w:w="2044" w:type="dxa"/>
            <w:shd w:val="clear" w:color="auto" w:fill="auto"/>
          </w:tcPr>
          <w:p w14:paraId="6AF25998" w14:textId="77777777" w:rsidR="00635155" w:rsidRPr="009A7184" w:rsidRDefault="00635155" w:rsidP="00635155">
            <w:pPr>
              <w:pStyle w:val="ENoteTableText"/>
              <w:tabs>
                <w:tab w:val="center" w:leader="dot" w:pos="2268"/>
              </w:tabs>
              <w:rPr>
                <w:szCs w:val="16"/>
              </w:rPr>
            </w:pPr>
            <w:r w:rsidRPr="009A7184">
              <w:rPr>
                <w:szCs w:val="16"/>
              </w:rPr>
              <w:t>6302.60.00</w:t>
            </w:r>
            <w:r w:rsidRPr="009A7184">
              <w:rPr>
                <w:szCs w:val="16"/>
              </w:rPr>
              <w:tab/>
            </w:r>
          </w:p>
        </w:tc>
        <w:tc>
          <w:tcPr>
            <w:tcW w:w="5044" w:type="dxa"/>
            <w:shd w:val="clear" w:color="auto" w:fill="auto"/>
          </w:tcPr>
          <w:p w14:paraId="6E641C5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93D29CC" w14:textId="77777777" w:rsidTr="001F643F">
        <w:trPr>
          <w:cantSplit/>
        </w:trPr>
        <w:tc>
          <w:tcPr>
            <w:tcW w:w="2044" w:type="dxa"/>
            <w:shd w:val="clear" w:color="auto" w:fill="auto"/>
          </w:tcPr>
          <w:p w14:paraId="4DBDEF9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A9D8D2A" w14:textId="77777777" w:rsidR="00635155" w:rsidRPr="009A7184" w:rsidRDefault="00635155" w:rsidP="00635155">
            <w:pPr>
              <w:pStyle w:val="ENoteTableText"/>
              <w:rPr>
                <w:szCs w:val="16"/>
              </w:rPr>
            </w:pPr>
            <w:r w:rsidRPr="009A7184">
              <w:rPr>
                <w:szCs w:val="16"/>
              </w:rPr>
              <w:t>rs No 84, 2016</w:t>
            </w:r>
          </w:p>
        </w:tc>
      </w:tr>
      <w:tr w:rsidR="00635155" w:rsidRPr="009A7184" w14:paraId="426BEC8F" w14:textId="77777777" w:rsidTr="001F643F">
        <w:trPr>
          <w:cantSplit/>
        </w:trPr>
        <w:tc>
          <w:tcPr>
            <w:tcW w:w="2044" w:type="dxa"/>
            <w:shd w:val="clear" w:color="auto" w:fill="auto"/>
          </w:tcPr>
          <w:p w14:paraId="1A795107" w14:textId="77777777" w:rsidR="00635155" w:rsidRPr="009A7184" w:rsidRDefault="00635155" w:rsidP="00635155">
            <w:pPr>
              <w:pStyle w:val="ENoteTableText"/>
              <w:tabs>
                <w:tab w:val="center" w:leader="dot" w:pos="2268"/>
              </w:tabs>
              <w:rPr>
                <w:szCs w:val="16"/>
              </w:rPr>
            </w:pPr>
            <w:r w:rsidRPr="009A7184">
              <w:rPr>
                <w:szCs w:val="16"/>
              </w:rPr>
              <w:t>6302.91.20</w:t>
            </w:r>
            <w:r w:rsidRPr="009A7184">
              <w:rPr>
                <w:szCs w:val="16"/>
              </w:rPr>
              <w:tab/>
            </w:r>
          </w:p>
        </w:tc>
        <w:tc>
          <w:tcPr>
            <w:tcW w:w="5044" w:type="dxa"/>
            <w:shd w:val="clear" w:color="auto" w:fill="auto"/>
          </w:tcPr>
          <w:p w14:paraId="3B262B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7AE9CDF" w14:textId="77777777" w:rsidTr="001F643F">
        <w:trPr>
          <w:cantSplit/>
        </w:trPr>
        <w:tc>
          <w:tcPr>
            <w:tcW w:w="2044" w:type="dxa"/>
            <w:shd w:val="clear" w:color="auto" w:fill="auto"/>
          </w:tcPr>
          <w:p w14:paraId="415EF88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720173" w14:textId="77777777" w:rsidR="00635155" w:rsidRPr="009A7184" w:rsidRDefault="00635155" w:rsidP="00635155">
            <w:pPr>
              <w:pStyle w:val="ENoteTableText"/>
              <w:rPr>
                <w:szCs w:val="16"/>
              </w:rPr>
            </w:pPr>
            <w:r w:rsidRPr="009A7184">
              <w:rPr>
                <w:szCs w:val="16"/>
              </w:rPr>
              <w:t>rs No 84, 2016</w:t>
            </w:r>
          </w:p>
        </w:tc>
      </w:tr>
      <w:tr w:rsidR="00635155" w:rsidRPr="009A7184" w14:paraId="08C4E4D0" w14:textId="77777777" w:rsidTr="001F643F">
        <w:trPr>
          <w:cantSplit/>
        </w:trPr>
        <w:tc>
          <w:tcPr>
            <w:tcW w:w="2044" w:type="dxa"/>
            <w:shd w:val="clear" w:color="auto" w:fill="auto"/>
          </w:tcPr>
          <w:p w14:paraId="00C52036" w14:textId="77777777" w:rsidR="00635155" w:rsidRPr="009A7184" w:rsidRDefault="00635155" w:rsidP="00635155">
            <w:pPr>
              <w:pStyle w:val="ENoteTableText"/>
              <w:tabs>
                <w:tab w:val="center" w:leader="dot" w:pos="2268"/>
              </w:tabs>
              <w:rPr>
                <w:szCs w:val="16"/>
              </w:rPr>
            </w:pPr>
            <w:r w:rsidRPr="009A7184">
              <w:rPr>
                <w:szCs w:val="16"/>
              </w:rPr>
              <w:t>6302.91.90</w:t>
            </w:r>
            <w:r w:rsidRPr="009A7184">
              <w:rPr>
                <w:szCs w:val="16"/>
              </w:rPr>
              <w:tab/>
            </w:r>
          </w:p>
        </w:tc>
        <w:tc>
          <w:tcPr>
            <w:tcW w:w="5044" w:type="dxa"/>
            <w:shd w:val="clear" w:color="auto" w:fill="auto"/>
          </w:tcPr>
          <w:p w14:paraId="25715B36"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098949" w14:textId="77777777" w:rsidTr="001F643F">
        <w:trPr>
          <w:cantSplit/>
        </w:trPr>
        <w:tc>
          <w:tcPr>
            <w:tcW w:w="2044" w:type="dxa"/>
            <w:shd w:val="clear" w:color="auto" w:fill="auto"/>
          </w:tcPr>
          <w:p w14:paraId="048AB56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5DE43B" w14:textId="77777777" w:rsidR="00635155" w:rsidRPr="009A7184" w:rsidRDefault="00635155" w:rsidP="00635155">
            <w:pPr>
              <w:pStyle w:val="ENoteTableText"/>
              <w:rPr>
                <w:szCs w:val="16"/>
              </w:rPr>
            </w:pPr>
            <w:r w:rsidRPr="009A7184">
              <w:rPr>
                <w:szCs w:val="16"/>
              </w:rPr>
              <w:t>rs No 84, 2016</w:t>
            </w:r>
          </w:p>
        </w:tc>
      </w:tr>
      <w:tr w:rsidR="00635155" w:rsidRPr="009A7184" w14:paraId="47C37DD6" w14:textId="77777777" w:rsidTr="001F643F">
        <w:trPr>
          <w:cantSplit/>
        </w:trPr>
        <w:tc>
          <w:tcPr>
            <w:tcW w:w="2044" w:type="dxa"/>
            <w:shd w:val="clear" w:color="auto" w:fill="auto"/>
          </w:tcPr>
          <w:p w14:paraId="79E46938" w14:textId="77777777" w:rsidR="00635155" w:rsidRPr="009A7184" w:rsidRDefault="00635155" w:rsidP="00635155">
            <w:pPr>
              <w:pStyle w:val="ENoteTableText"/>
              <w:tabs>
                <w:tab w:val="center" w:leader="dot" w:pos="2268"/>
              </w:tabs>
              <w:rPr>
                <w:szCs w:val="16"/>
              </w:rPr>
            </w:pPr>
            <w:r w:rsidRPr="009A7184">
              <w:rPr>
                <w:szCs w:val="16"/>
              </w:rPr>
              <w:t>6302.92</w:t>
            </w:r>
            <w:r w:rsidRPr="009A7184">
              <w:rPr>
                <w:szCs w:val="16"/>
              </w:rPr>
              <w:tab/>
            </w:r>
          </w:p>
        </w:tc>
        <w:tc>
          <w:tcPr>
            <w:tcW w:w="5044" w:type="dxa"/>
            <w:shd w:val="clear" w:color="auto" w:fill="auto"/>
          </w:tcPr>
          <w:p w14:paraId="4AA56FEC" w14:textId="77777777" w:rsidR="00635155" w:rsidRPr="009A7184" w:rsidRDefault="00635155" w:rsidP="00635155">
            <w:pPr>
              <w:pStyle w:val="ENoteTableText"/>
              <w:rPr>
                <w:szCs w:val="16"/>
              </w:rPr>
            </w:pPr>
            <w:r w:rsidRPr="009A7184">
              <w:rPr>
                <w:szCs w:val="16"/>
              </w:rPr>
              <w:t>rep. No. 118, 2006</w:t>
            </w:r>
          </w:p>
        </w:tc>
      </w:tr>
      <w:tr w:rsidR="00635155" w:rsidRPr="009A7184" w14:paraId="6BBD8600" w14:textId="77777777" w:rsidTr="001F643F">
        <w:trPr>
          <w:cantSplit/>
        </w:trPr>
        <w:tc>
          <w:tcPr>
            <w:tcW w:w="2044" w:type="dxa"/>
            <w:shd w:val="clear" w:color="auto" w:fill="auto"/>
          </w:tcPr>
          <w:p w14:paraId="31BF5110" w14:textId="77777777" w:rsidR="00635155" w:rsidRPr="009A7184" w:rsidRDefault="00635155" w:rsidP="00635155">
            <w:pPr>
              <w:pStyle w:val="ENoteTableText"/>
              <w:tabs>
                <w:tab w:val="center" w:leader="dot" w:pos="2268"/>
              </w:tabs>
              <w:rPr>
                <w:szCs w:val="16"/>
              </w:rPr>
            </w:pPr>
            <w:r w:rsidRPr="009A7184">
              <w:rPr>
                <w:szCs w:val="16"/>
              </w:rPr>
              <w:t>6302.92.10</w:t>
            </w:r>
            <w:r w:rsidRPr="009A7184">
              <w:rPr>
                <w:szCs w:val="16"/>
              </w:rPr>
              <w:tab/>
            </w:r>
          </w:p>
        </w:tc>
        <w:tc>
          <w:tcPr>
            <w:tcW w:w="5044" w:type="dxa"/>
            <w:shd w:val="clear" w:color="auto" w:fill="auto"/>
          </w:tcPr>
          <w:p w14:paraId="13958FE2" w14:textId="77777777" w:rsidR="00635155" w:rsidRPr="009A7184" w:rsidRDefault="00635155" w:rsidP="00635155">
            <w:pPr>
              <w:pStyle w:val="ENoteTableText"/>
              <w:rPr>
                <w:szCs w:val="16"/>
              </w:rPr>
            </w:pPr>
            <w:r w:rsidRPr="009A7184">
              <w:rPr>
                <w:szCs w:val="16"/>
              </w:rPr>
              <w:t>rep. No. 118, 2006</w:t>
            </w:r>
          </w:p>
        </w:tc>
      </w:tr>
      <w:tr w:rsidR="00635155" w:rsidRPr="009A7184" w14:paraId="751D4636" w14:textId="77777777" w:rsidTr="001F643F">
        <w:trPr>
          <w:cantSplit/>
        </w:trPr>
        <w:tc>
          <w:tcPr>
            <w:tcW w:w="2044" w:type="dxa"/>
            <w:shd w:val="clear" w:color="auto" w:fill="auto"/>
          </w:tcPr>
          <w:p w14:paraId="60CA90FB" w14:textId="77777777" w:rsidR="00635155" w:rsidRPr="009A7184" w:rsidRDefault="00635155" w:rsidP="00635155">
            <w:pPr>
              <w:pStyle w:val="ENoteTableText"/>
              <w:tabs>
                <w:tab w:val="center" w:leader="dot" w:pos="2268"/>
              </w:tabs>
              <w:rPr>
                <w:szCs w:val="16"/>
              </w:rPr>
            </w:pPr>
            <w:r w:rsidRPr="009A7184">
              <w:rPr>
                <w:szCs w:val="16"/>
              </w:rPr>
              <w:t>6302.92.90</w:t>
            </w:r>
            <w:r w:rsidRPr="009A7184">
              <w:rPr>
                <w:szCs w:val="16"/>
              </w:rPr>
              <w:tab/>
            </w:r>
          </w:p>
        </w:tc>
        <w:tc>
          <w:tcPr>
            <w:tcW w:w="5044" w:type="dxa"/>
            <w:shd w:val="clear" w:color="auto" w:fill="auto"/>
          </w:tcPr>
          <w:p w14:paraId="5628C5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1F34F3" w14:textId="77777777" w:rsidTr="001F643F">
        <w:trPr>
          <w:cantSplit/>
        </w:trPr>
        <w:tc>
          <w:tcPr>
            <w:tcW w:w="2044" w:type="dxa"/>
            <w:shd w:val="clear" w:color="auto" w:fill="auto"/>
          </w:tcPr>
          <w:p w14:paraId="7F1B7D6D" w14:textId="77777777" w:rsidR="00635155" w:rsidRPr="009A7184" w:rsidRDefault="00635155" w:rsidP="00635155">
            <w:pPr>
              <w:pStyle w:val="ENoteTableText"/>
              <w:rPr>
                <w:szCs w:val="16"/>
              </w:rPr>
            </w:pPr>
          </w:p>
        </w:tc>
        <w:tc>
          <w:tcPr>
            <w:tcW w:w="5044" w:type="dxa"/>
            <w:shd w:val="clear" w:color="auto" w:fill="auto"/>
          </w:tcPr>
          <w:p w14:paraId="5CA7A985" w14:textId="77777777" w:rsidR="00635155" w:rsidRPr="009A7184" w:rsidRDefault="00635155" w:rsidP="00635155">
            <w:pPr>
              <w:pStyle w:val="ENoteTableText"/>
              <w:rPr>
                <w:szCs w:val="16"/>
              </w:rPr>
            </w:pPr>
            <w:r w:rsidRPr="009A7184">
              <w:rPr>
                <w:szCs w:val="16"/>
              </w:rPr>
              <w:t>rep. No. 118, 2006</w:t>
            </w:r>
          </w:p>
        </w:tc>
      </w:tr>
      <w:tr w:rsidR="00635155" w:rsidRPr="009A7184" w14:paraId="6408F28B" w14:textId="77777777" w:rsidTr="001F643F">
        <w:trPr>
          <w:cantSplit/>
        </w:trPr>
        <w:tc>
          <w:tcPr>
            <w:tcW w:w="2044" w:type="dxa"/>
            <w:shd w:val="clear" w:color="auto" w:fill="auto"/>
          </w:tcPr>
          <w:p w14:paraId="733F1BC0" w14:textId="77777777" w:rsidR="00635155" w:rsidRPr="009A7184" w:rsidRDefault="00635155" w:rsidP="00635155">
            <w:pPr>
              <w:pStyle w:val="ENoteTableText"/>
              <w:tabs>
                <w:tab w:val="center" w:leader="dot" w:pos="2268"/>
              </w:tabs>
              <w:rPr>
                <w:szCs w:val="16"/>
              </w:rPr>
            </w:pPr>
            <w:r w:rsidRPr="009A7184">
              <w:rPr>
                <w:szCs w:val="16"/>
              </w:rPr>
              <w:t>6302.93.00</w:t>
            </w:r>
            <w:r w:rsidRPr="009A7184">
              <w:rPr>
                <w:szCs w:val="16"/>
              </w:rPr>
              <w:tab/>
            </w:r>
          </w:p>
        </w:tc>
        <w:tc>
          <w:tcPr>
            <w:tcW w:w="5044" w:type="dxa"/>
            <w:shd w:val="clear" w:color="auto" w:fill="auto"/>
          </w:tcPr>
          <w:p w14:paraId="57188DE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C11516B" w14:textId="77777777" w:rsidTr="001F643F">
        <w:trPr>
          <w:cantSplit/>
        </w:trPr>
        <w:tc>
          <w:tcPr>
            <w:tcW w:w="2044" w:type="dxa"/>
            <w:shd w:val="clear" w:color="auto" w:fill="auto"/>
          </w:tcPr>
          <w:p w14:paraId="464DA29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63BB33" w14:textId="77777777" w:rsidR="00635155" w:rsidRPr="009A7184" w:rsidRDefault="00635155" w:rsidP="00635155">
            <w:pPr>
              <w:pStyle w:val="ENoteTableText"/>
              <w:rPr>
                <w:szCs w:val="16"/>
              </w:rPr>
            </w:pPr>
            <w:r w:rsidRPr="009A7184">
              <w:rPr>
                <w:szCs w:val="16"/>
              </w:rPr>
              <w:t>rs No 84, 2016</w:t>
            </w:r>
          </w:p>
        </w:tc>
      </w:tr>
      <w:tr w:rsidR="00635155" w:rsidRPr="009A7184" w14:paraId="0E3EF2CF" w14:textId="77777777" w:rsidTr="001F643F">
        <w:trPr>
          <w:cantSplit/>
        </w:trPr>
        <w:tc>
          <w:tcPr>
            <w:tcW w:w="2044" w:type="dxa"/>
            <w:shd w:val="clear" w:color="auto" w:fill="auto"/>
          </w:tcPr>
          <w:p w14:paraId="2F6D510F" w14:textId="77777777" w:rsidR="00635155" w:rsidRPr="009A7184" w:rsidRDefault="00635155" w:rsidP="00635155">
            <w:pPr>
              <w:pStyle w:val="ENoteTableText"/>
              <w:tabs>
                <w:tab w:val="center" w:leader="dot" w:pos="2268"/>
              </w:tabs>
              <w:rPr>
                <w:szCs w:val="16"/>
              </w:rPr>
            </w:pPr>
            <w:r w:rsidRPr="009A7184">
              <w:rPr>
                <w:szCs w:val="16"/>
              </w:rPr>
              <w:t>6302.99</w:t>
            </w:r>
            <w:r w:rsidRPr="009A7184">
              <w:rPr>
                <w:szCs w:val="16"/>
              </w:rPr>
              <w:tab/>
            </w:r>
          </w:p>
        </w:tc>
        <w:tc>
          <w:tcPr>
            <w:tcW w:w="5044" w:type="dxa"/>
            <w:shd w:val="clear" w:color="auto" w:fill="auto"/>
          </w:tcPr>
          <w:p w14:paraId="0FCB8877" w14:textId="77777777" w:rsidR="00635155" w:rsidRPr="009A7184" w:rsidRDefault="00635155" w:rsidP="00635155">
            <w:pPr>
              <w:pStyle w:val="ENoteTableText"/>
              <w:rPr>
                <w:szCs w:val="16"/>
              </w:rPr>
            </w:pPr>
            <w:r w:rsidRPr="009A7184">
              <w:rPr>
                <w:szCs w:val="16"/>
              </w:rPr>
              <w:t>ad. No. 118, 2006</w:t>
            </w:r>
          </w:p>
        </w:tc>
      </w:tr>
      <w:tr w:rsidR="00635155" w:rsidRPr="009A7184" w14:paraId="06FD1CD1" w14:textId="77777777" w:rsidTr="001F643F">
        <w:trPr>
          <w:cantSplit/>
        </w:trPr>
        <w:tc>
          <w:tcPr>
            <w:tcW w:w="2044" w:type="dxa"/>
            <w:shd w:val="clear" w:color="auto" w:fill="auto"/>
          </w:tcPr>
          <w:p w14:paraId="1FF59DCF" w14:textId="77777777" w:rsidR="00635155" w:rsidRPr="009A7184" w:rsidRDefault="00635155" w:rsidP="00635155">
            <w:pPr>
              <w:pStyle w:val="ENoteTableText"/>
              <w:tabs>
                <w:tab w:val="center" w:leader="dot" w:pos="2268"/>
              </w:tabs>
              <w:rPr>
                <w:szCs w:val="16"/>
              </w:rPr>
            </w:pPr>
            <w:r w:rsidRPr="009A7184">
              <w:rPr>
                <w:szCs w:val="16"/>
              </w:rPr>
              <w:t>6302.99.00</w:t>
            </w:r>
            <w:r w:rsidRPr="009A7184">
              <w:rPr>
                <w:szCs w:val="16"/>
              </w:rPr>
              <w:tab/>
            </w:r>
          </w:p>
        </w:tc>
        <w:tc>
          <w:tcPr>
            <w:tcW w:w="5044" w:type="dxa"/>
            <w:shd w:val="clear" w:color="auto" w:fill="auto"/>
          </w:tcPr>
          <w:p w14:paraId="2CB3C0E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3D99E3E" w14:textId="77777777" w:rsidTr="001F643F">
        <w:trPr>
          <w:cantSplit/>
        </w:trPr>
        <w:tc>
          <w:tcPr>
            <w:tcW w:w="2044" w:type="dxa"/>
            <w:shd w:val="clear" w:color="auto" w:fill="auto"/>
          </w:tcPr>
          <w:p w14:paraId="374733CD" w14:textId="77777777" w:rsidR="00635155" w:rsidRPr="009A7184" w:rsidRDefault="00635155" w:rsidP="00635155">
            <w:pPr>
              <w:pStyle w:val="ENoteTableText"/>
              <w:rPr>
                <w:szCs w:val="16"/>
              </w:rPr>
            </w:pPr>
          </w:p>
        </w:tc>
        <w:tc>
          <w:tcPr>
            <w:tcW w:w="5044" w:type="dxa"/>
            <w:shd w:val="clear" w:color="auto" w:fill="auto"/>
          </w:tcPr>
          <w:p w14:paraId="419B09F4" w14:textId="77777777" w:rsidR="00635155" w:rsidRPr="009A7184" w:rsidRDefault="00635155" w:rsidP="00635155">
            <w:pPr>
              <w:pStyle w:val="ENoteTableText"/>
              <w:rPr>
                <w:szCs w:val="16"/>
              </w:rPr>
            </w:pPr>
            <w:r w:rsidRPr="009A7184">
              <w:rPr>
                <w:szCs w:val="16"/>
              </w:rPr>
              <w:t>rep. No. 118, 2006</w:t>
            </w:r>
          </w:p>
        </w:tc>
      </w:tr>
      <w:tr w:rsidR="00635155" w:rsidRPr="009A7184" w14:paraId="1A56B272" w14:textId="77777777" w:rsidTr="001F643F">
        <w:trPr>
          <w:cantSplit/>
        </w:trPr>
        <w:tc>
          <w:tcPr>
            <w:tcW w:w="2044" w:type="dxa"/>
            <w:shd w:val="clear" w:color="auto" w:fill="auto"/>
          </w:tcPr>
          <w:p w14:paraId="7E98B119" w14:textId="77777777" w:rsidR="00635155" w:rsidRPr="009A7184" w:rsidRDefault="00635155" w:rsidP="00635155">
            <w:pPr>
              <w:pStyle w:val="ENoteTableText"/>
              <w:tabs>
                <w:tab w:val="center" w:leader="dot" w:pos="2268"/>
              </w:tabs>
              <w:rPr>
                <w:szCs w:val="16"/>
              </w:rPr>
            </w:pPr>
            <w:r w:rsidRPr="009A7184">
              <w:rPr>
                <w:szCs w:val="16"/>
              </w:rPr>
              <w:t>6302.99.10</w:t>
            </w:r>
            <w:r w:rsidRPr="009A7184">
              <w:rPr>
                <w:szCs w:val="16"/>
              </w:rPr>
              <w:tab/>
            </w:r>
          </w:p>
        </w:tc>
        <w:tc>
          <w:tcPr>
            <w:tcW w:w="5044" w:type="dxa"/>
            <w:shd w:val="clear" w:color="auto" w:fill="auto"/>
          </w:tcPr>
          <w:p w14:paraId="42CF0098" w14:textId="77777777" w:rsidR="00635155" w:rsidRPr="009A7184" w:rsidRDefault="00635155" w:rsidP="00635155">
            <w:pPr>
              <w:pStyle w:val="ENoteTableText"/>
              <w:rPr>
                <w:szCs w:val="16"/>
              </w:rPr>
            </w:pPr>
            <w:r w:rsidRPr="009A7184">
              <w:rPr>
                <w:szCs w:val="16"/>
              </w:rPr>
              <w:t>ad. No. 118, 2006</w:t>
            </w:r>
          </w:p>
        </w:tc>
      </w:tr>
      <w:tr w:rsidR="00635155" w:rsidRPr="009A7184" w14:paraId="7837C7EF" w14:textId="77777777" w:rsidTr="001F643F">
        <w:trPr>
          <w:cantSplit/>
        </w:trPr>
        <w:tc>
          <w:tcPr>
            <w:tcW w:w="2044" w:type="dxa"/>
            <w:shd w:val="clear" w:color="auto" w:fill="auto"/>
          </w:tcPr>
          <w:p w14:paraId="0B08701F" w14:textId="77777777" w:rsidR="00635155" w:rsidRPr="009A7184" w:rsidRDefault="00635155" w:rsidP="00635155">
            <w:pPr>
              <w:pStyle w:val="ENoteTableText"/>
              <w:tabs>
                <w:tab w:val="center" w:leader="dot" w:pos="2268"/>
              </w:tabs>
              <w:rPr>
                <w:szCs w:val="16"/>
              </w:rPr>
            </w:pPr>
            <w:r w:rsidRPr="009A7184">
              <w:rPr>
                <w:szCs w:val="16"/>
              </w:rPr>
              <w:t>6302.99.90</w:t>
            </w:r>
            <w:r w:rsidRPr="009A7184">
              <w:rPr>
                <w:szCs w:val="16"/>
              </w:rPr>
              <w:tab/>
            </w:r>
          </w:p>
        </w:tc>
        <w:tc>
          <w:tcPr>
            <w:tcW w:w="5044" w:type="dxa"/>
            <w:shd w:val="clear" w:color="auto" w:fill="auto"/>
          </w:tcPr>
          <w:p w14:paraId="5DC20B49" w14:textId="77777777" w:rsidR="00635155" w:rsidRPr="009A7184" w:rsidRDefault="00635155" w:rsidP="00635155">
            <w:pPr>
              <w:pStyle w:val="ENoteTableText"/>
              <w:rPr>
                <w:szCs w:val="16"/>
              </w:rPr>
            </w:pPr>
            <w:r w:rsidRPr="009A7184">
              <w:rPr>
                <w:szCs w:val="16"/>
              </w:rPr>
              <w:t>ad. No. 118, 2006</w:t>
            </w:r>
          </w:p>
        </w:tc>
      </w:tr>
      <w:tr w:rsidR="00635155" w:rsidRPr="009A7184" w14:paraId="4CC0F66A" w14:textId="77777777" w:rsidTr="001F643F">
        <w:trPr>
          <w:cantSplit/>
        </w:trPr>
        <w:tc>
          <w:tcPr>
            <w:tcW w:w="2044" w:type="dxa"/>
            <w:shd w:val="clear" w:color="auto" w:fill="auto"/>
          </w:tcPr>
          <w:p w14:paraId="0EFE028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B4B643" w14:textId="77777777" w:rsidR="00635155" w:rsidRPr="009A7184" w:rsidRDefault="00635155" w:rsidP="00635155">
            <w:pPr>
              <w:pStyle w:val="ENoteTableText"/>
              <w:rPr>
                <w:szCs w:val="16"/>
              </w:rPr>
            </w:pPr>
            <w:r w:rsidRPr="009A7184">
              <w:rPr>
                <w:szCs w:val="16"/>
              </w:rPr>
              <w:t>rs No 84, 2016</w:t>
            </w:r>
          </w:p>
        </w:tc>
      </w:tr>
      <w:tr w:rsidR="00635155" w:rsidRPr="009A7184" w14:paraId="0DC306AB" w14:textId="77777777" w:rsidTr="001F643F">
        <w:trPr>
          <w:cantSplit/>
        </w:trPr>
        <w:tc>
          <w:tcPr>
            <w:tcW w:w="2044" w:type="dxa"/>
            <w:shd w:val="clear" w:color="auto" w:fill="auto"/>
          </w:tcPr>
          <w:p w14:paraId="21BA24B0" w14:textId="77777777" w:rsidR="00635155" w:rsidRPr="009A7184" w:rsidRDefault="00635155" w:rsidP="00635155">
            <w:pPr>
              <w:pStyle w:val="ENoteTableText"/>
              <w:rPr>
                <w:szCs w:val="16"/>
              </w:rPr>
            </w:pPr>
            <w:r w:rsidRPr="009A7184">
              <w:rPr>
                <w:b/>
                <w:szCs w:val="16"/>
              </w:rPr>
              <w:t>6303</w:t>
            </w:r>
          </w:p>
        </w:tc>
        <w:tc>
          <w:tcPr>
            <w:tcW w:w="5044" w:type="dxa"/>
            <w:shd w:val="clear" w:color="auto" w:fill="auto"/>
          </w:tcPr>
          <w:p w14:paraId="7D1E4827" w14:textId="77777777" w:rsidR="00635155" w:rsidRPr="009A7184" w:rsidRDefault="00635155" w:rsidP="00635155">
            <w:pPr>
              <w:pStyle w:val="ENoteTableText"/>
              <w:rPr>
                <w:szCs w:val="16"/>
              </w:rPr>
            </w:pPr>
          </w:p>
        </w:tc>
      </w:tr>
      <w:tr w:rsidR="00635155" w:rsidRPr="009A7184" w14:paraId="38E43061" w14:textId="77777777" w:rsidTr="001F643F">
        <w:trPr>
          <w:cantSplit/>
        </w:trPr>
        <w:tc>
          <w:tcPr>
            <w:tcW w:w="2044" w:type="dxa"/>
            <w:shd w:val="clear" w:color="auto" w:fill="auto"/>
          </w:tcPr>
          <w:p w14:paraId="0DE38366" w14:textId="77777777" w:rsidR="00635155" w:rsidRPr="009A7184" w:rsidRDefault="00635155" w:rsidP="00635155">
            <w:pPr>
              <w:pStyle w:val="ENoteTableText"/>
              <w:tabs>
                <w:tab w:val="center" w:leader="dot" w:pos="2268"/>
              </w:tabs>
              <w:rPr>
                <w:szCs w:val="16"/>
              </w:rPr>
            </w:pPr>
            <w:r w:rsidRPr="009A7184">
              <w:rPr>
                <w:szCs w:val="16"/>
              </w:rPr>
              <w:t>6303.11</w:t>
            </w:r>
            <w:r w:rsidRPr="009A7184">
              <w:rPr>
                <w:szCs w:val="16"/>
              </w:rPr>
              <w:tab/>
            </w:r>
          </w:p>
        </w:tc>
        <w:tc>
          <w:tcPr>
            <w:tcW w:w="5044" w:type="dxa"/>
            <w:shd w:val="clear" w:color="auto" w:fill="auto"/>
          </w:tcPr>
          <w:p w14:paraId="6C349926" w14:textId="77777777" w:rsidR="00635155" w:rsidRPr="009A7184" w:rsidRDefault="00635155" w:rsidP="00635155">
            <w:pPr>
              <w:pStyle w:val="ENoteTableText"/>
              <w:rPr>
                <w:szCs w:val="16"/>
              </w:rPr>
            </w:pPr>
            <w:r w:rsidRPr="009A7184">
              <w:rPr>
                <w:szCs w:val="16"/>
              </w:rPr>
              <w:t>rep. No. 118, 2006</w:t>
            </w:r>
          </w:p>
        </w:tc>
      </w:tr>
      <w:tr w:rsidR="00635155" w:rsidRPr="009A7184" w14:paraId="7301FB4B" w14:textId="77777777" w:rsidTr="001F643F">
        <w:trPr>
          <w:cantSplit/>
        </w:trPr>
        <w:tc>
          <w:tcPr>
            <w:tcW w:w="2044" w:type="dxa"/>
            <w:shd w:val="clear" w:color="auto" w:fill="auto"/>
          </w:tcPr>
          <w:p w14:paraId="2520D088" w14:textId="77777777" w:rsidR="00635155" w:rsidRPr="009A7184" w:rsidRDefault="00635155" w:rsidP="00635155">
            <w:pPr>
              <w:pStyle w:val="ENoteTableText"/>
              <w:tabs>
                <w:tab w:val="center" w:leader="dot" w:pos="2268"/>
              </w:tabs>
              <w:rPr>
                <w:szCs w:val="16"/>
              </w:rPr>
            </w:pPr>
            <w:r w:rsidRPr="009A7184">
              <w:rPr>
                <w:szCs w:val="16"/>
              </w:rPr>
              <w:t>6303.11.10</w:t>
            </w:r>
            <w:r w:rsidRPr="009A7184">
              <w:rPr>
                <w:szCs w:val="16"/>
              </w:rPr>
              <w:tab/>
            </w:r>
          </w:p>
        </w:tc>
        <w:tc>
          <w:tcPr>
            <w:tcW w:w="5044" w:type="dxa"/>
            <w:shd w:val="clear" w:color="auto" w:fill="auto"/>
          </w:tcPr>
          <w:p w14:paraId="76ECBC5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40E7577" w14:textId="77777777" w:rsidTr="001F643F">
        <w:trPr>
          <w:cantSplit/>
        </w:trPr>
        <w:tc>
          <w:tcPr>
            <w:tcW w:w="2044" w:type="dxa"/>
            <w:shd w:val="clear" w:color="auto" w:fill="auto"/>
          </w:tcPr>
          <w:p w14:paraId="2E12542C" w14:textId="77777777" w:rsidR="00635155" w:rsidRPr="009A7184" w:rsidRDefault="00635155" w:rsidP="00635155">
            <w:pPr>
              <w:pStyle w:val="ENoteTableText"/>
              <w:rPr>
                <w:szCs w:val="16"/>
              </w:rPr>
            </w:pPr>
          </w:p>
        </w:tc>
        <w:tc>
          <w:tcPr>
            <w:tcW w:w="5044" w:type="dxa"/>
            <w:shd w:val="clear" w:color="auto" w:fill="auto"/>
          </w:tcPr>
          <w:p w14:paraId="1033F36E" w14:textId="77777777" w:rsidR="00635155" w:rsidRPr="009A7184" w:rsidRDefault="00635155" w:rsidP="00635155">
            <w:pPr>
              <w:pStyle w:val="ENoteTableText"/>
              <w:rPr>
                <w:szCs w:val="16"/>
              </w:rPr>
            </w:pPr>
            <w:r w:rsidRPr="009A7184">
              <w:rPr>
                <w:szCs w:val="16"/>
              </w:rPr>
              <w:t>rep. No. 118, 2006</w:t>
            </w:r>
          </w:p>
        </w:tc>
      </w:tr>
      <w:tr w:rsidR="00635155" w:rsidRPr="009A7184" w14:paraId="5A6CF926" w14:textId="77777777" w:rsidTr="001F643F">
        <w:trPr>
          <w:cantSplit/>
        </w:trPr>
        <w:tc>
          <w:tcPr>
            <w:tcW w:w="2044" w:type="dxa"/>
            <w:shd w:val="clear" w:color="auto" w:fill="auto"/>
          </w:tcPr>
          <w:p w14:paraId="29BD1A0B" w14:textId="77777777" w:rsidR="00635155" w:rsidRPr="009A7184" w:rsidRDefault="00635155" w:rsidP="00635155">
            <w:pPr>
              <w:pStyle w:val="ENoteTableText"/>
              <w:tabs>
                <w:tab w:val="center" w:leader="dot" w:pos="2268"/>
              </w:tabs>
              <w:rPr>
                <w:szCs w:val="16"/>
              </w:rPr>
            </w:pPr>
            <w:r w:rsidRPr="009A7184">
              <w:rPr>
                <w:szCs w:val="16"/>
              </w:rPr>
              <w:t>6303.11.90</w:t>
            </w:r>
            <w:r w:rsidRPr="009A7184">
              <w:rPr>
                <w:szCs w:val="16"/>
              </w:rPr>
              <w:tab/>
            </w:r>
          </w:p>
        </w:tc>
        <w:tc>
          <w:tcPr>
            <w:tcW w:w="5044" w:type="dxa"/>
            <w:shd w:val="clear" w:color="auto" w:fill="auto"/>
          </w:tcPr>
          <w:p w14:paraId="569CDA3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99D72E" w14:textId="77777777" w:rsidTr="001F643F">
        <w:trPr>
          <w:cantSplit/>
        </w:trPr>
        <w:tc>
          <w:tcPr>
            <w:tcW w:w="2044" w:type="dxa"/>
            <w:shd w:val="clear" w:color="auto" w:fill="auto"/>
          </w:tcPr>
          <w:p w14:paraId="219F2057" w14:textId="77777777" w:rsidR="00635155" w:rsidRPr="009A7184" w:rsidRDefault="00635155" w:rsidP="00635155">
            <w:pPr>
              <w:pStyle w:val="ENoteTableText"/>
              <w:rPr>
                <w:szCs w:val="16"/>
              </w:rPr>
            </w:pPr>
          </w:p>
        </w:tc>
        <w:tc>
          <w:tcPr>
            <w:tcW w:w="5044" w:type="dxa"/>
            <w:shd w:val="clear" w:color="auto" w:fill="auto"/>
          </w:tcPr>
          <w:p w14:paraId="70A874E8" w14:textId="77777777" w:rsidR="00635155" w:rsidRPr="009A7184" w:rsidRDefault="00635155" w:rsidP="00635155">
            <w:pPr>
              <w:pStyle w:val="ENoteTableText"/>
              <w:rPr>
                <w:szCs w:val="16"/>
              </w:rPr>
            </w:pPr>
            <w:r w:rsidRPr="009A7184">
              <w:rPr>
                <w:szCs w:val="16"/>
              </w:rPr>
              <w:t>rep. No. 118, 2006</w:t>
            </w:r>
          </w:p>
        </w:tc>
      </w:tr>
      <w:tr w:rsidR="00635155" w:rsidRPr="009A7184" w14:paraId="38274755" w14:textId="77777777" w:rsidTr="001F643F">
        <w:trPr>
          <w:cantSplit/>
        </w:trPr>
        <w:tc>
          <w:tcPr>
            <w:tcW w:w="2044" w:type="dxa"/>
            <w:shd w:val="clear" w:color="auto" w:fill="auto"/>
          </w:tcPr>
          <w:p w14:paraId="6DE0AC97" w14:textId="77777777" w:rsidR="00635155" w:rsidRPr="009A7184" w:rsidRDefault="00635155" w:rsidP="00635155">
            <w:pPr>
              <w:pStyle w:val="ENoteTableText"/>
              <w:tabs>
                <w:tab w:val="center" w:leader="dot" w:pos="2268"/>
              </w:tabs>
              <w:rPr>
                <w:szCs w:val="16"/>
              </w:rPr>
            </w:pPr>
            <w:r w:rsidRPr="009A7184">
              <w:rPr>
                <w:szCs w:val="16"/>
              </w:rPr>
              <w:t>6303.12.10</w:t>
            </w:r>
            <w:r w:rsidRPr="009A7184">
              <w:rPr>
                <w:szCs w:val="16"/>
              </w:rPr>
              <w:tab/>
            </w:r>
          </w:p>
        </w:tc>
        <w:tc>
          <w:tcPr>
            <w:tcW w:w="5044" w:type="dxa"/>
            <w:shd w:val="clear" w:color="auto" w:fill="auto"/>
          </w:tcPr>
          <w:p w14:paraId="5F4A157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80AB915" w14:textId="77777777" w:rsidTr="001F643F">
        <w:trPr>
          <w:cantSplit/>
        </w:trPr>
        <w:tc>
          <w:tcPr>
            <w:tcW w:w="2044" w:type="dxa"/>
            <w:shd w:val="clear" w:color="auto" w:fill="auto"/>
          </w:tcPr>
          <w:p w14:paraId="55E869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21B432" w14:textId="77777777" w:rsidR="00635155" w:rsidRPr="009A7184" w:rsidRDefault="00635155" w:rsidP="00635155">
            <w:pPr>
              <w:pStyle w:val="ENoteTableText"/>
              <w:rPr>
                <w:szCs w:val="16"/>
              </w:rPr>
            </w:pPr>
            <w:r w:rsidRPr="009A7184">
              <w:rPr>
                <w:szCs w:val="16"/>
              </w:rPr>
              <w:t>rs No 84, 2016</w:t>
            </w:r>
          </w:p>
        </w:tc>
      </w:tr>
      <w:tr w:rsidR="00635155" w:rsidRPr="009A7184" w14:paraId="517677B6" w14:textId="77777777" w:rsidTr="001F643F">
        <w:trPr>
          <w:cantSplit/>
        </w:trPr>
        <w:tc>
          <w:tcPr>
            <w:tcW w:w="2044" w:type="dxa"/>
            <w:shd w:val="clear" w:color="auto" w:fill="auto"/>
          </w:tcPr>
          <w:p w14:paraId="0E6B2915" w14:textId="77777777" w:rsidR="00635155" w:rsidRPr="009A7184" w:rsidRDefault="00635155" w:rsidP="00635155">
            <w:pPr>
              <w:pStyle w:val="ENoteTableText"/>
              <w:tabs>
                <w:tab w:val="center" w:leader="dot" w:pos="2268"/>
              </w:tabs>
              <w:rPr>
                <w:szCs w:val="16"/>
              </w:rPr>
            </w:pPr>
            <w:r w:rsidRPr="009A7184">
              <w:rPr>
                <w:szCs w:val="16"/>
              </w:rPr>
              <w:t>6303.12.90</w:t>
            </w:r>
            <w:r w:rsidRPr="009A7184">
              <w:rPr>
                <w:szCs w:val="16"/>
              </w:rPr>
              <w:tab/>
            </w:r>
          </w:p>
        </w:tc>
        <w:tc>
          <w:tcPr>
            <w:tcW w:w="5044" w:type="dxa"/>
            <w:shd w:val="clear" w:color="auto" w:fill="auto"/>
          </w:tcPr>
          <w:p w14:paraId="4013C4E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5FBEE53" w14:textId="77777777" w:rsidTr="001F643F">
        <w:trPr>
          <w:cantSplit/>
        </w:trPr>
        <w:tc>
          <w:tcPr>
            <w:tcW w:w="2044" w:type="dxa"/>
            <w:shd w:val="clear" w:color="auto" w:fill="auto"/>
          </w:tcPr>
          <w:p w14:paraId="48DB632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768C95" w14:textId="77777777" w:rsidR="00635155" w:rsidRPr="009A7184" w:rsidRDefault="00635155" w:rsidP="00635155">
            <w:pPr>
              <w:pStyle w:val="ENoteTableText"/>
              <w:rPr>
                <w:szCs w:val="16"/>
              </w:rPr>
            </w:pPr>
            <w:r w:rsidRPr="009A7184">
              <w:rPr>
                <w:szCs w:val="16"/>
              </w:rPr>
              <w:t>rs No 84, 2016</w:t>
            </w:r>
          </w:p>
        </w:tc>
      </w:tr>
      <w:tr w:rsidR="00635155" w:rsidRPr="009A7184" w14:paraId="424B92A0" w14:textId="77777777" w:rsidTr="001F643F">
        <w:trPr>
          <w:cantSplit/>
        </w:trPr>
        <w:tc>
          <w:tcPr>
            <w:tcW w:w="2044" w:type="dxa"/>
            <w:shd w:val="clear" w:color="auto" w:fill="auto"/>
          </w:tcPr>
          <w:p w14:paraId="7CF2907C" w14:textId="77777777" w:rsidR="00635155" w:rsidRPr="009A7184" w:rsidRDefault="00635155" w:rsidP="00635155">
            <w:pPr>
              <w:pStyle w:val="ENoteTableText"/>
              <w:tabs>
                <w:tab w:val="center" w:leader="dot" w:pos="2268"/>
              </w:tabs>
              <w:rPr>
                <w:szCs w:val="16"/>
              </w:rPr>
            </w:pPr>
            <w:r w:rsidRPr="009A7184">
              <w:rPr>
                <w:szCs w:val="16"/>
              </w:rPr>
              <w:t>6303.19.10</w:t>
            </w:r>
            <w:r w:rsidRPr="009A7184">
              <w:rPr>
                <w:szCs w:val="16"/>
              </w:rPr>
              <w:tab/>
            </w:r>
          </w:p>
        </w:tc>
        <w:tc>
          <w:tcPr>
            <w:tcW w:w="5044" w:type="dxa"/>
            <w:shd w:val="clear" w:color="auto" w:fill="auto"/>
          </w:tcPr>
          <w:p w14:paraId="009DD6F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03054B0" w14:textId="77777777" w:rsidTr="001F643F">
        <w:trPr>
          <w:cantSplit/>
        </w:trPr>
        <w:tc>
          <w:tcPr>
            <w:tcW w:w="2044" w:type="dxa"/>
            <w:shd w:val="clear" w:color="auto" w:fill="auto"/>
          </w:tcPr>
          <w:p w14:paraId="6844CB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22CEA96" w14:textId="77777777" w:rsidR="00635155" w:rsidRPr="009A7184" w:rsidRDefault="00635155" w:rsidP="00635155">
            <w:pPr>
              <w:pStyle w:val="ENoteTableText"/>
              <w:rPr>
                <w:szCs w:val="16"/>
              </w:rPr>
            </w:pPr>
            <w:r w:rsidRPr="009A7184">
              <w:rPr>
                <w:szCs w:val="16"/>
              </w:rPr>
              <w:t>rs No 84, 2016</w:t>
            </w:r>
          </w:p>
        </w:tc>
      </w:tr>
      <w:tr w:rsidR="00635155" w:rsidRPr="009A7184" w14:paraId="76117D2F" w14:textId="77777777" w:rsidTr="001F643F">
        <w:trPr>
          <w:cantSplit/>
        </w:trPr>
        <w:tc>
          <w:tcPr>
            <w:tcW w:w="2044" w:type="dxa"/>
            <w:shd w:val="clear" w:color="auto" w:fill="auto"/>
          </w:tcPr>
          <w:p w14:paraId="592D8F65" w14:textId="77777777" w:rsidR="00635155" w:rsidRPr="009A7184" w:rsidRDefault="00635155" w:rsidP="00635155">
            <w:pPr>
              <w:pStyle w:val="ENoteTableText"/>
              <w:tabs>
                <w:tab w:val="center" w:leader="dot" w:pos="2268"/>
              </w:tabs>
              <w:rPr>
                <w:szCs w:val="16"/>
              </w:rPr>
            </w:pPr>
            <w:r w:rsidRPr="009A7184">
              <w:rPr>
                <w:szCs w:val="16"/>
              </w:rPr>
              <w:t>6303.19.90</w:t>
            </w:r>
            <w:r w:rsidRPr="009A7184">
              <w:rPr>
                <w:szCs w:val="16"/>
              </w:rPr>
              <w:tab/>
            </w:r>
          </w:p>
        </w:tc>
        <w:tc>
          <w:tcPr>
            <w:tcW w:w="5044" w:type="dxa"/>
            <w:shd w:val="clear" w:color="auto" w:fill="auto"/>
          </w:tcPr>
          <w:p w14:paraId="43E2FD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25009F3" w14:textId="77777777" w:rsidTr="001F643F">
        <w:trPr>
          <w:cantSplit/>
        </w:trPr>
        <w:tc>
          <w:tcPr>
            <w:tcW w:w="2044" w:type="dxa"/>
            <w:shd w:val="clear" w:color="auto" w:fill="auto"/>
          </w:tcPr>
          <w:p w14:paraId="17FC622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4DF8D6" w14:textId="77777777" w:rsidR="00635155" w:rsidRPr="009A7184" w:rsidRDefault="00635155" w:rsidP="00635155">
            <w:pPr>
              <w:pStyle w:val="ENoteTableText"/>
              <w:rPr>
                <w:szCs w:val="16"/>
              </w:rPr>
            </w:pPr>
            <w:r w:rsidRPr="009A7184">
              <w:rPr>
                <w:szCs w:val="16"/>
              </w:rPr>
              <w:t>rs No 84, 2016</w:t>
            </w:r>
          </w:p>
        </w:tc>
      </w:tr>
      <w:tr w:rsidR="00635155" w:rsidRPr="009A7184" w14:paraId="1CB2369E" w14:textId="77777777" w:rsidTr="001F643F">
        <w:trPr>
          <w:cantSplit/>
        </w:trPr>
        <w:tc>
          <w:tcPr>
            <w:tcW w:w="2044" w:type="dxa"/>
            <w:shd w:val="clear" w:color="auto" w:fill="auto"/>
          </w:tcPr>
          <w:p w14:paraId="039A91D0" w14:textId="77777777" w:rsidR="00635155" w:rsidRPr="009A7184" w:rsidRDefault="00635155" w:rsidP="00635155">
            <w:pPr>
              <w:pStyle w:val="ENoteTableText"/>
              <w:tabs>
                <w:tab w:val="center" w:leader="dot" w:pos="2268"/>
              </w:tabs>
              <w:rPr>
                <w:szCs w:val="16"/>
              </w:rPr>
            </w:pPr>
            <w:r w:rsidRPr="009A7184">
              <w:rPr>
                <w:szCs w:val="16"/>
              </w:rPr>
              <w:t>6303.91.10</w:t>
            </w:r>
            <w:r w:rsidRPr="009A7184">
              <w:rPr>
                <w:szCs w:val="16"/>
              </w:rPr>
              <w:tab/>
            </w:r>
          </w:p>
        </w:tc>
        <w:tc>
          <w:tcPr>
            <w:tcW w:w="5044" w:type="dxa"/>
            <w:shd w:val="clear" w:color="auto" w:fill="auto"/>
          </w:tcPr>
          <w:p w14:paraId="5BD886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7A164B" w14:textId="77777777" w:rsidTr="001F643F">
        <w:trPr>
          <w:cantSplit/>
        </w:trPr>
        <w:tc>
          <w:tcPr>
            <w:tcW w:w="2044" w:type="dxa"/>
            <w:shd w:val="clear" w:color="auto" w:fill="auto"/>
          </w:tcPr>
          <w:p w14:paraId="7BE61A9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973932" w14:textId="77777777" w:rsidR="00635155" w:rsidRPr="009A7184" w:rsidRDefault="00635155" w:rsidP="00635155">
            <w:pPr>
              <w:pStyle w:val="ENoteTableText"/>
              <w:rPr>
                <w:szCs w:val="16"/>
              </w:rPr>
            </w:pPr>
            <w:r w:rsidRPr="009A7184">
              <w:rPr>
                <w:szCs w:val="16"/>
              </w:rPr>
              <w:t>rs No 84, 2016</w:t>
            </w:r>
          </w:p>
        </w:tc>
      </w:tr>
      <w:tr w:rsidR="00635155" w:rsidRPr="009A7184" w14:paraId="38821DC3" w14:textId="77777777" w:rsidTr="001F643F">
        <w:trPr>
          <w:cantSplit/>
        </w:trPr>
        <w:tc>
          <w:tcPr>
            <w:tcW w:w="2044" w:type="dxa"/>
            <w:shd w:val="clear" w:color="auto" w:fill="auto"/>
          </w:tcPr>
          <w:p w14:paraId="47B62100" w14:textId="77777777" w:rsidR="00635155" w:rsidRPr="009A7184" w:rsidRDefault="00635155" w:rsidP="00635155">
            <w:pPr>
              <w:pStyle w:val="ENoteTableText"/>
              <w:tabs>
                <w:tab w:val="center" w:leader="dot" w:pos="2268"/>
              </w:tabs>
              <w:rPr>
                <w:szCs w:val="16"/>
              </w:rPr>
            </w:pPr>
            <w:r w:rsidRPr="009A7184">
              <w:rPr>
                <w:szCs w:val="16"/>
              </w:rPr>
              <w:t>6303.91.90</w:t>
            </w:r>
            <w:r w:rsidRPr="009A7184">
              <w:rPr>
                <w:szCs w:val="16"/>
              </w:rPr>
              <w:tab/>
            </w:r>
          </w:p>
        </w:tc>
        <w:tc>
          <w:tcPr>
            <w:tcW w:w="5044" w:type="dxa"/>
            <w:shd w:val="clear" w:color="auto" w:fill="auto"/>
          </w:tcPr>
          <w:p w14:paraId="311CCA1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AE130A5" w14:textId="77777777" w:rsidTr="001F643F">
        <w:trPr>
          <w:cantSplit/>
        </w:trPr>
        <w:tc>
          <w:tcPr>
            <w:tcW w:w="2044" w:type="dxa"/>
            <w:shd w:val="clear" w:color="auto" w:fill="auto"/>
          </w:tcPr>
          <w:p w14:paraId="72BCA54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1D2354" w14:textId="77777777" w:rsidR="00635155" w:rsidRPr="009A7184" w:rsidRDefault="00635155" w:rsidP="00635155">
            <w:pPr>
              <w:pStyle w:val="ENoteTableText"/>
              <w:rPr>
                <w:szCs w:val="16"/>
              </w:rPr>
            </w:pPr>
            <w:r w:rsidRPr="009A7184">
              <w:rPr>
                <w:szCs w:val="16"/>
              </w:rPr>
              <w:t>rs No 84, 2016</w:t>
            </w:r>
          </w:p>
        </w:tc>
      </w:tr>
      <w:tr w:rsidR="00635155" w:rsidRPr="009A7184" w14:paraId="5049F185" w14:textId="77777777" w:rsidTr="001F643F">
        <w:trPr>
          <w:cantSplit/>
        </w:trPr>
        <w:tc>
          <w:tcPr>
            <w:tcW w:w="2044" w:type="dxa"/>
            <w:shd w:val="clear" w:color="auto" w:fill="auto"/>
          </w:tcPr>
          <w:p w14:paraId="0C140FB3" w14:textId="77777777" w:rsidR="00635155" w:rsidRPr="009A7184" w:rsidRDefault="00635155" w:rsidP="00635155">
            <w:pPr>
              <w:pStyle w:val="ENoteTableText"/>
              <w:tabs>
                <w:tab w:val="center" w:leader="dot" w:pos="2268"/>
              </w:tabs>
              <w:rPr>
                <w:szCs w:val="16"/>
              </w:rPr>
            </w:pPr>
            <w:r w:rsidRPr="009A7184">
              <w:rPr>
                <w:szCs w:val="16"/>
              </w:rPr>
              <w:t>6303.92.10</w:t>
            </w:r>
            <w:r w:rsidRPr="009A7184">
              <w:rPr>
                <w:szCs w:val="16"/>
              </w:rPr>
              <w:tab/>
            </w:r>
          </w:p>
        </w:tc>
        <w:tc>
          <w:tcPr>
            <w:tcW w:w="5044" w:type="dxa"/>
            <w:shd w:val="clear" w:color="auto" w:fill="auto"/>
          </w:tcPr>
          <w:p w14:paraId="78AAECC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01DE34A" w14:textId="77777777" w:rsidTr="001F643F">
        <w:trPr>
          <w:cantSplit/>
        </w:trPr>
        <w:tc>
          <w:tcPr>
            <w:tcW w:w="2044" w:type="dxa"/>
            <w:shd w:val="clear" w:color="auto" w:fill="auto"/>
          </w:tcPr>
          <w:p w14:paraId="3FC35E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516A0A6" w14:textId="77777777" w:rsidR="00635155" w:rsidRPr="009A7184" w:rsidRDefault="00635155" w:rsidP="00635155">
            <w:pPr>
              <w:pStyle w:val="ENoteTableText"/>
              <w:rPr>
                <w:szCs w:val="16"/>
              </w:rPr>
            </w:pPr>
            <w:r w:rsidRPr="009A7184">
              <w:rPr>
                <w:szCs w:val="16"/>
              </w:rPr>
              <w:t>rs No 84, 2016</w:t>
            </w:r>
          </w:p>
        </w:tc>
      </w:tr>
      <w:tr w:rsidR="00635155" w:rsidRPr="009A7184" w14:paraId="140C9F10" w14:textId="77777777" w:rsidTr="001F643F">
        <w:trPr>
          <w:cantSplit/>
        </w:trPr>
        <w:tc>
          <w:tcPr>
            <w:tcW w:w="2044" w:type="dxa"/>
            <w:shd w:val="clear" w:color="auto" w:fill="auto"/>
          </w:tcPr>
          <w:p w14:paraId="65A53F55" w14:textId="77777777" w:rsidR="00635155" w:rsidRPr="009A7184" w:rsidRDefault="00635155" w:rsidP="00635155">
            <w:pPr>
              <w:pStyle w:val="ENoteTableText"/>
              <w:tabs>
                <w:tab w:val="center" w:leader="dot" w:pos="2268"/>
              </w:tabs>
              <w:rPr>
                <w:szCs w:val="16"/>
              </w:rPr>
            </w:pPr>
            <w:r w:rsidRPr="009A7184">
              <w:rPr>
                <w:szCs w:val="16"/>
              </w:rPr>
              <w:t>6303.92.90</w:t>
            </w:r>
            <w:r w:rsidRPr="009A7184">
              <w:rPr>
                <w:szCs w:val="16"/>
              </w:rPr>
              <w:tab/>
            </w:r>
          </w:p>
        </w:tc>
        <w:tc>
          <w:tcPr>
            <w:tcW w:w="5044" w:type="dxa"/>
            <w:shd w:val="clear" w:color="auto" w:fill="auto"/>
          </w:tcPr>
          <w:p w14:paraId="0F7B9B9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17F8B3" w14:textId="77777777" w:rsidTr="001F643F">
        <w:trPr>
          <w:cantSplit/>
        </w:trPr>
        <w:tc>
          <w:tcPr>
            <w:tcW w:w="2044" w:type="dxa"/>
            <w:shd w:val="clear" w:color="auto" w:fill="auto"/>
          </w:tcPr>
          <w:p w14:paraId="433EEC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13F7D8" w14:textId="77777777" w:rsidR="00635155" w:rsidRPr="009A7184" w:rsidRDefault="00635155" w:rsidP="00635155">
            <w:pPr>
              <w:pStyle w:val="ENoteTableText"/>
              <w:rPr>
                <w:szCs w:val="16"/>
              </w:rPr>
            </w:pPr>
            <w:r w:rsidRPr="009A7184">
              <w:rPr>
                <w:szCs w:val="16"/>
              </w:rPr>
              <w:t>rs No 84, 2016</w:t>
            </w:r>
          </w:p>
        </w:tc>
      </w:tr>
      <w:tr w:rsidR="00635155" w:rsidRPr="009A7184" w14:paraId="1554027D" w14:textId="77777777" w:rsidTr="001F643F">
        <w:trPr>
          <w:cantSplit/>
        </w:trPr>
        <w:tc>
          <w:tcPr>
            <w:tcW w:w="2044" w:type="dxa"/>
            <w:shd w:val="clear" w:color="auto" w:fill="auto"/>
          </w:tcPr>
          <w:p w14:paraId="27ACE610" w14:textId="77777777" w:rsidR="00635155" w:rsidRPr="009A7184" w:rsidRDefault="00635155" w:rsidP="00635155">
            <w:pPr>
              <w:pStyle w:val="ENoteTableText"/>
              <w:tabs>
                <w:tab w:val="center" w:leader="dot" w:pos="2268"/>
              </w:tabs>
              <w:rPr>
                <w:szCs w:val="16"/>
              </w:rPr>
            </w:pPr>
            <w:r w:rsidRPr="009A7184">
              <w:rPr>
                <w:szCs w:val="16"/>
              </w:rPr>
              <w:t>6303.99.10</w:t>
            </w:r>
            <w:r w:rsidRPr="009A7184">
              <w:rPr>
                <w:szCs w:val="16"/>
              </w:rPr>
              <w:tab/>
            </w:r>
          </w:p>
        </w:tc>
        <w:tc>
          <w:tcPr>
            <w:tcW w:w="5044" w:type="dxa"/>
            <w:shd w:val="clear" w:color="auto" w:fill="auto"/>
          </w:tcPr>
          <w:p w14:paraId="2F02B12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FCB4D1" w14:textId="77777777" w:rsidTr="001F643F">
        <w:trPr>
          <w:cantSplit/>
        </w:trPr>
        <w:tc>
          <w:tcPr>
            <w:tcW w:w="2044" w:type="dxa"/>
            <w:shd w:val="clear" w:color="auto" w:fill="auto"/>
          </w:tcPr>
          <w:p w14:paraId="52F0218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43AACF" w14:textId="77777777" w:rsidR="00635155" w:rsidRPr="009A7184" w:rsidRDefault="00635155" w:rsidP="00635155">
            <w:pPr>
              <w:pStyle w:val="ENoteTableText"/>
              <w:rPr>
                <w:szCs w:val="16"/>
              </w:rPr>
            </w:pPr>
            <w:r w:rsidRPr="009A7184">
              <w:rPr>
                <w:szCs w:val="16"/>
              </w:rPr>
              <w:t>rs No 84, 2016</w:t>
            </w:r>
          </w:p>
        </w:tc>
      </w:tr>
      <w:tr w:rsidR="00635155" w:rsidRPr="009A7184" w14:paraId="39E2A611" w14:textId="77777777" w:rsidTr="001F643F">
        <w:trPr>
          <w:cantSplit/>
        </w:trPr>
        <w:tc>
          <w:tcPr>
            <w:tcW w:w="2044" w:type="dxa"/>
            <w:shd w:val="clear" w:color="auto" w:fill="auto"/>
          </w:tcPr>
          <w:p w14:paraId="28B1AC2A" w14:textId="77777777" w:rsidR="00635155" w:rsidRPr="009A7184" w:rsidRDefault="00635155" w:rsidP="00635155">
            <w:pPr>
              <w:pStyle w:val="ENoteTableText"/>
              <w:tabs>
                <w:tab w:val="center" w:leader="dot" w:pos="2268"/>
              </w:tabs>
              <w:rPr>
                <w:szCs w:val="16"/>
              </w:rPr>
            </w:pPr>
            <w:r w:rsidRPr="009A7184">
              <w:rPr>
                <w:szCs w:val="16"/>
              </w:rPr>
              <w:t>6303.99.90</w:t>
            </w:r>
            <w:r w:rsidRPr="009A7184">
              <w:rPr>
                <w:szCs w:val="16"/>
              </w:rPr>
              <w:tab/>
            </w:r>
          </w:p>
        </w:tc>
        <w:tc>
          <w:tcPr>
            <w:tcW w:w="5044" w:type="dxa"/>
            <w:shd w:val="clear" w:color="auto" w:fill="auto"/>
          </w:tcPr>
          <w:p w14:paraId="4326930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30B9BD" w14:textId="77777777" w:rsidTr="001F643F">
        <w:trPr>
          <w:cantSplit/>
        </w:trPr>
        <w:tc>
          <w:tcPr>
            <w:tcW w:w="2044" w:type="dxa"/>
            <w:shd w:val="clear" w:color="auto" w:fill="auto"/>
          </w:tcPr>
          <w:p w14:paraId="4709BB0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5A02F8" w14:textId="77777777" w:rsidR="00635155" w:rsidRPr="009A7184" w:rsidRDefault="00635155" w:rsidP="00635155">
            <w:pPr>
              <w:pStyle w:val="ENoteTableText"/>
              <w:rPr>
                <w:szCs w:val="16"/>
              </w:rPr>
            </w:pPr>
            <w:r w:rsidRPr="009A7184">
              <w:rPr>
                <w:szCs w:val="16"/>
              </w:rPr>
              <w:t>rs No 84, 2016</w:t>
            </w:r>
          </w:p>
        </w:tc>
      </w:tr>
      <w:tr w:rsidR="00635155" w:rsidRPr="009A7184" w14:paraId="35CF1DEA" w14:textId="77777777" w:rsidTr="001F643F">
        <w:trPr>
          <w:cantSplit/>
        </w:trPr>
        <w:tc>
          <w:tcPr>
            <w:tcW w:w="2044" w:type="dxa"/>
            <w:shd w:val="clear" w:color="auto" w:fill="auto"/>
          </w:tcPr>
          <w:p w14:paraId="135252BE" w14:textId="77777777" w:rsidR="00635155" w:rsidRPr="009A7184" w:rsidRDefault="00635155" w:rsidP="00635155">
            <w:pPr>
              <w:pStyle w:val="ENoteTableText"/>
              <w:keepNext/>
              <w:rPr>
                <w:szCs w:val="16"/>
              </w:rPr>
            </w:pPr>
            <w:r w:rsidRPr="009A7184">
              <w:rPr>
                <w:b/>
                <w:szCs w:val="16"/>
              </w:rPr>
              <w:t>6304</w:t>
            </w:r>
          </w:p>
        </w:tc>
        <w:tc>
          <w:tcPr>
            <w:tcW w:w="5044" w:type="dxa"/>
            <w:shd w:val="clear" w:color="auto" w:fill="auto"/>
          </w:tcPr>
          <w:p w14:paraId="583CF6A6" w14:textId="77777777" w:rsidR="00635155" w:rsidRPr="009A7184" w:rsidRDefault="00635155" w:rsidP="00635155">
            <w:pPr>
              <w:pStyle w:val="ENoteTableText"/>
              <w:rPr>
                <w:szCs w:val="16"/>
              </w:rPr>
            </w:pPr>
          </w:p>
        </w:tc>
      </w:tr>
      <w:tr w:rsidR="00635155" w:rsidRPr="009A7184" w14:paraId="4E88BBEF" w14:textId="77777777" w:rsidTr="001F643F">
        <w:trPr>
          <w:cantSplit/>
        </w:trPr>
        <w:tc>
          <w:tcPr>
            <w:tcW w:w="2044" w:type="dxa"/>
            <w:shd w:val="clear" w:color="auto" w:fill="auto"/>
          </w:tcPr>
          <w:p w14:paraId="65BB6B27" w14:textId="77777777" w:rsidR="00635155" w:rsidRPr="009A7184" w:rsidRDefault="00635155" w:rsidP="00635155">
            <w:pPr>
              <w:pStyle w:val="ENoteTableText"/>
              <w:tabs>
                <w:tab w:val="center" w:leader="dot" w:pos="2268"/>
              </w:tabs>
              <w:rPr>
                <w:szCs w:val="16"/>
              </w:rPr>
            </w:pPr>
            <w:r w:rsidRPr="009A7184">
              <w:rPr>
                <w:szCs w:val="16"/>
              </w:rPr>
              <w:t>6304.11.00</w:t>
            </w:r>
            <w:r w:rsidRPr="009A7184">
              <w:rPr>
                <w:szCs w:val="16"/>
              </w:rPr>
              <w:tab/>
            </w:r>
          </w:p>
        </w:tc>
        <w:tc>
          <w:tcPr>
            <w:tcW w:w="5044" w:type="dxa"/>
            <w:shd w:val="clear" w:color="auto" w:fill="auto"/>
          </w:tcPr>
          <w:p w14:paraId="620AAC8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D213FD4" w14:textId="77777777" w:rsidTr="001F643F">
        <w:trPr>
          <w:cantSplit/>
        </w:trPr>
        <w:tc>
          <w:tcPr>
            <w:tcW w:w="2044" w:type="dxa"/>
            <w:shd w:val="clear" w:color="auto" w:fill="auto"/>
          </w:tcPr>
          <w:p w14:paraId="6E9EAF5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B89B0E" w14:textId="77777777" w:rsidR="00635155" w:rsidRPr="009A7184" w:rsidRDefault="00635155" w:rsidP="00635155">
            <w:pPr>
              <w:pStyle w:val="ENoteTableText"/>
              <w:rPr>
                <w:szCs w:val="16"/>
              </w:rPr>
            </w:pPr>
            <w:r w:rsidRPr="009A7184">
              <w:rPr>
                <w:szCs w:val="16"/>
              </w:rPr>
              <w:t>rs No 84, 2016</w:t>
            </w:r>
          </w:p>
        </w:tc>
      </w:tr>
      <w:tr w:rsidR="00635155" w:rsidRPr="009A7184" w14:paraId="1952E78E" w14:textId="77777777" w:rsidTr="001F643F">
        <w:trPr>
          <w:cantSplit/>
        </w:trPr>
        <w:tc>
          <w:tcPr>
            <w:tcW w:w="2044" w:type="dxa"/>
            <w:shd w:val="clear" w:color="auto" w:fill="auto"/>
          </w:tcPr>
          <w:p w14:paraId="3F9A7664" w14:textId="77777777" w:rsidR="00635155" w:rsidRPr="009A7184" w:rsidRDefault="00635155" w:rsidP="00635155">
            <w:pPr>
              <w:pStyle w:val="ENoteTableText"/>
              <w:tabs>
                <w:tab w:val="center" w:leader="dot" w:pos="2268"/>
              </w:tabs>
              <w:rPr>
                <w:szCs w:val="16"/>
              </w:rPr>
            </w:pPr>
            <w:r w:rsidRPr="009A7184">
              <w:rPr>
                <w:szCs w:val="16"/>
              </w:rPr>
              <w:t>6304.19.90</w:t>
            </w:r>
            <w:r w:rsidRPr="009A7184">
              <w:rPr>
                <w:szCs w:val="16"/>
              </w:rPr>
              <w:tab/>
            </w:r>
          </w:p>
        </w:tc>
        <w:tc>
          <w:tcPr>
            <w:tcW w:w="5044" w:type="dxa"/>
            <w:shd w:val="clear" w:color="auto" w:fill="auto"/>
          </w:tcPr>
          <w:p w14:paraId="23BCB40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7F0411" w14:textId="77777777" w:rsidTr="001F643F">
        <w:trPr>
          <w:cantSplit/>
        </w:trPr>
        <w:tc>
          <w:tcPr>
            <w:tcW w:w="2044" w:type="dxa"/>
            <w:shd w:val="clear" w:color="auto" w:fill="auto"/>
          </w:tcPr>
          <w:p w14:paraId="1C89EDD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76B808" w14:textId="77777777" w:rsidR="00635155" w:rsidRPr="009A7184" w:rsidRDefault="00635155" w:rsidP="00635155">
            <w:pPr>
              <w:pStyle w:val="ENoteTableText"/>
              <w:rPr>
                <w:szCs w:val="16"/>
              </w:rPr>
            </w:pPr>
            <w:r w:rsidRPr="009A7184">
              <w:rPr>
                <w:szCs w:val="16"/>
              </w:rPr>
              <w:t>rs No 84, 2016</w:t>
            </w:r>
          </w:p>
        </w:tc>
      </w:tr>
      <w:tr w:rsidR="00635155" w:rsidRPr="009A7184" w14:paraId="54AB49FA" w14:textId="77777777" w:rsidTr="001F643F">
        <w:trPr>
          <w:cantSplit/>
        </w:trPr>
        <w:tc>
          <w:tcPr>
            <w:tcW w:w="2044" w:type="dxa"/>
            <w:shd w:val="clear" w:color="auto" w:fill="auto"/>
          </w:tcPr>
          <w:p w14:paraId="56CBCF13" w14:textId="77777777" w:rsidR="00635155" w:rsidRPr="009A7184" w:rsidRDefault="00635155" w:rsidP="00635155">
            <w:pPr>
              <w:pStyle w:val="ENoteTableText"/>
              <w:tabs>
                <w:tab w:val="center" w:leader="dot" w:pos="2268"/>
              </w:tabs>
              <w:rPr>
                <w:szCs w:val="16"/>
              </w:rPr>
            </w:pPr>
            <w:r w:rsidRPr="009A7184">
              <w:rPr>
                <w:szCs w:val="16"/>
              </w:rPr>
              <w:t>6304.20.00</w:t>
            </w:r>
            <w:r w:rsidRPr="009A7184">
              <w:rPr>
                <w:szCs w:val="16"/>
              </w:rPr>
              <w:tab/>
            </w:r>
          </w:p>
        </w:tc>
        <w:tc>
          <w:tcPr>
            <w:tcW w:w="5044" w:type="dxa"/>
            <w:shd w:val="clear" w:color="auto" w:fill="auto"/>
          </w:tcPr>
          <w:p w14:paraId="63D3F001" w14:textId="77777777" w:rsidR="00635155" w:rsidRPr="009A7184" w:rsidRDefault="00635155" w:rsidP="00635155">
            <w:pPr>
              <w:pStyle w:val="ENoteTableText"/>
              <w:rPr>
                <w:szCs w:val="16"/>
              </w:rPr>
            </w:pPr>
            <w:r w:rsidRPr="009A7184">
              <w:rPr>
                <w:szCs w:val="16"/>
              </w:rPr>
              <w:t>ad No 78, 2016</w:t>
            </w:r>
          </w:p>
        </w:tc>
      </w:tr>
      <w:tr w:rsidR="00635155" w:rsidRPr="009A7184" w14:paraId="5495925E" w14:textId="77777777" w:rsidTr="001F643F">
        <w:trPr>
          <w:cantSplit/>
        </w:trPr>
        <w:tc>
          <w:tcPr>
            <w:tcW w:w="2044" w:type="dxa"/>
            <w:shd w:val="clear" w:color="auto" w:fill="auto"/>
          </w:tcPr>
          <w:p w14:paraId="4A41E013" w14:textId="77777777" w:rsidR="00635155" w:rsidRPr="009A7184" w:rsidRDefault="00635155" w:rsidP="00635155">
            <w:pPr>
              <w:pStyle w:val="ENoteTableText"/>
              <w:tabs>
                <w:tab w:val="center" w:leader="dot" w:pos="2268"/>
              </w:tabs>
              <w:rPr>
                <w:szCs w:val="16"/>
              </w:rPr>
            </w:pPr>
            <w:r w:rsidRPr="009A7184">
              <w:rPr>
                <w:szCs w:val="16"/>
              </w:rPr>
              <w:t>6304.91.00</w:t>
            </w:r>
            <w:r w:rsidRPr="009A7184">
              <w:rPr>
                <w:szCs w:val="16"/>
              </w:rPr>
              <w:tab/>
            </w:r>
          </w:p>
        </w:tc>
        <w:tc>
          <w:tcPr>
            <w:tcW w:w="5044" w:type="dxa"/>
            <w:shd w:val="clear" w:color="auto" w:fill="auto"/>
          </w:tcPr>
          <w:p w14:paraId="5C3E141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9B3274" w14:textId="77777777" w:rsidTr="001F643F">
        <w:trPr>
          <w:cantSplit/>
        </w:trPr>
        <w:tc>
          <w:tcPr>
            <w:tcW w:w="2044" w:type="dxa"/>
            <w:shd w:val="clear" w:color="auto" w:fill="auto"/>
          </w:tcPr>
          <w:p w14:paraId="091CFC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FFACF6" w14:textId="77777777" w:rsidR="00635155" w:rsidRPr="009A7184" w:rsidRDefault="00635155" w:rsidP="00635155">
            <w:pPr>
              <w:pStyle w:val="ENoteTableText"/>
              <w:rPr>
                <w:szCs w:val="16"/>
              </w:rPr>
            </w:pPr>
            <w:r w:rsidRPr="009A7184">
              <w:rPr>
                <w:szCs w:val="16"/>
              </w:rPr>
              <w:t>rs No 84, 2016</w:t>
            </w:r>
          </w:p>
        </w:tc>
      </w:tr>
      <w:tr w:rsidR="00635155" w:rsidRPr="009A7184" w14:paraId="26EA81AF" w14:textId="77777777" w:rsidTr="001F643F">
        <w:trPr>
          <w:cantSplit/>
        </w:trPr>
        <w:tc>
          <w:tcPr>
            <w:tcW w:w="2044" w:type="dxa"/>
            <w:shd w:val="clear" w:color="auto" w:fill="auto"/>
          </w:tcPr>
          <w:p w14:paraId="6AEB8B37" w14:textId="77777777" w:rsidR="00635155" w:rsidRPr="009A7184" w:rsidRDefault="00635155" w:rsidP="00635155">
            <w:pPr>
              <w:pStyle w:val="ENoteTableText"/>
              <w:tabs>
                <w:tab w:val="center" w:leader="dot" w:pos="2268"/>
              </w:tabs>
              <w:rPr>
                <w:szCs w:val="16"/>
              </w:rPr>
            </w:pPr>
            <w:r w:rsidRPr="009A7184">
              <w:rPr>
                <w:szCs w:val="16"/>
              </w:rPr>
              <w:t>6304.92.00</w:t>
            </w:r>
            <w:r w:rsidRPr="009A7184">
              <w:rPr>
                <w:szCs w:val="16"/>
              </w:rPr>
              <w:tab/>
            </w:r>
          </w:p>
        </w:tc>
        <w:tc>
          <w:tcPr>
            <w:tcW w:w="5044" w:type="dxa"/>
            <w:shd w:val="clear" w:color="auto" w:fill="auto"/>
          </w:tcPr>
          <w:p w14:paraId="6948BF9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59BE714" w14:textId="77777777" w:rsidTr="001F643F">
        <w:trPr>
          <w:cantSplit/>
        </w:trPr>
        <w:tc>
          <w:tcPr>
            <w:tcW w:w="2044" w:type="dxa"/>
            <w:shd w:val="clear" w:color="auto" w:fill="auto"/>
          </w:tcPr>
          <w:p w14:paraId="0D7DE6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F315E6" w14:textId="77777777" w:rsidR="00635155" w:rsidRPr="009A7184" w:rsidRDefault="00635155" w:rsidP="00635155">
            <w:pPr>
              <w:pStyle w:val="ENoteTableText"/>
              <w:rPr>
                <w:szCs w:val="16"/>
              </w:rPr>
            </w:pPr>
            <w:r w:rsidRPr="009A7184">
              <w:rPr>
                <w:szCs w:val="16"/>
              </w:rPr>
              <w:t>rs No 84, 2016</w:t>
            </w:r>
          </w:p>
        </w:tc>
      </w:tr>
      <w:tr w:rsidR="00635155" w:rsidRPr="009A7184" w14:paraId="6AD390F4" w14:textId="77777777" w:rsidTr="001F643F">
        <w:trPr>
          <w:cantSplit/>
        </w:trPr>
        <w:tc>
          <w:tcPr>
            <w:tcW w:w="2044" w:type="dxa"/>
            <w:shd w:val="clear" w:color="auto" w:fill="auto"/>
          </w:tcPr>
          <w:p w14:paraId="58FCD1E4" w14:textId="77777777" w:rsidR="00635155" w:rsidRPr="009A7184" w:rsidRDefault="00635155" w:rsidP="00635155">
            <w:pPr>
              <w:pStyle w:val="ENoteTableText"/>
              <w:tabs>
                <w:tab w:val="center" w:leader="dot" w:pos="2268"/>
              </w:tabs>
              <w:rPr>
                <w:szCs w:val="16"/>
              </w:rPr>
            </w:pPr>
            <w:r w:rsidRPr="009A7184">
              <w:rPr>
                <w:szCs w:val="16"/>
              </w:rPr>
              <w:t>6304.93.00</w:t>
            </w:r>
            <w:r w:rsidRPr="009A7184">
              <w:rPr>
                <w:szCs w:val="16"/>
              </w:rPr>
              <w:tab/>
            </w:r>
          </w:p>
        </w:tc>
        <w:tc>
          <w:tcPr>
            <w:tcW w:w="5044" w:type="dxa"/>
            <w:shd w:val="clear" w:color="auto" w:fill="auto"/>
          </w:tcPr>
          <w:p w14:paraId="760CF9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C84B68B" w14:textId="77777777" w:rsidTr="001F643F">
        <w:trPr>
          <w:cantSplit/>
        </w:trPr>
        <w:tc>
          <w:tcPr>
            <w:tcW w:w="2044" w:type="dxa"/>
            <w:shd w:val="clear" w:color="auto" w:fill="auto"/>
          </w:tcPr>
          <w:p w14:paraId="516CCD8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14F195" w14:textId="77777777" w:rsidR="00635155" w:rsidRPr="009A7184" w:rsidRDefault="00635155" w:rsidP="00635155">
            <w:pPr>
              <w:pStyle w:val="ENoteTableText"/>
              <w:rPr>
                <w:szCs w:val="16"/>
              </w:rPr>
            </w:pPr>
            <w:r w:rsidRPr="009A7184">
              <w:rPr>
                <w:szCs w:val="16"/>
              </w:rPr>
              <w:t>rs No 84, 2016</w:t>
            </w:r>
          </w:p>
        </w:tc>
      </w:tr>
      <w:tr w:rsidR="00635155" w:rsidRPr="009A7184" w14:paraId="6EAB0659" w14:textId="77777777" w:rsidTr="001F643F">
        <w:trPr>
          <w:cantSplit/>
        </w:trPr>
        <w:tc>
          <w:tcPr>
            <w:tcW w:w="2044" w:type="dxa"/>
            <w:shd w:val="clear" w:color="auto" w:fill="auto"/>
          </w:tcPr>
          <w:p w14:paraId="0A5BF566" w14:textId="77777777" w:rsidR="00635155" w:rsidRPr="009A7184" w:rsidRDefault="00635155" w:rsidP="00635155">
            <w:pPr>
              <w:pStyle w:val="ENoteTableText"/>
              <w:tabs>
                <w:tab w:val="center" w:leader="dot" w:pos="2268"/>
              </w:tabs>
              <w:rPr>
                <w:szCs w:val="16"/>
              </w:rPr>
            </w:pPr>
            <w:r w:rsidRPr="009A7184">
              <w:rPr>
                <w:szCs w:val="16"/>
              </w:rPr>
              <w:t>6304.99.00</w:t>
            </w:r>
            <w:r w:rsidRPr="009A7184">
              <w:rPr>
                <w:szCs w:val="16"/>
              </w:rPr>
              <w:tab/>
            </w:r>
          </w:p>
        </w:tc>
        <w:tc>
          <w:tcPr>
            <w:tcW w:w="5044" w:type="dxa"/>
            <w:shd w:val="clear" w:color="auto" w:fill="auto"/>
          </w:tcPr>
          <w:p w14:paraId="04E20A1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8663898" w14:textId="77777777" w:rsidTr="001F643F">
        <w:trPr>
          <w:cantSplit/>
        </w:trPr>
        <w:tc>
          <w:tcPr>
            <w:tcW w:w="2044" w:type="dxa"/>
            <w:shd w:val="clear" w:color="auto" w:fill="auto"/>
          </w:tcPr>
          <w:p w14:paraId="321F824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D61165" w14:textId="77777777" w:rsidR="00635155" w:rsidRPr="009A7184" w:rsidRDefault="00635155" w:rsidP="00635155">
            <w:pPr>
              <w:pStyle w:val="ENoteTableText"/>
              <w:rPr>
                <w:szCs w:val="16"/>
              </w:rPr>
            </w:pPr>
            <w:r w:rsidRPr="009A7184">
              <w:rPr>
                <w:szCs w:val="16"/>
              </w:rPr>
              <w:t>rs No 84, 2016</w:t>
            </w:r>
          </w:p>
        </w:tc>
      </w:tr>
      <w:tr w:rsidR="00635155" w:rsidRPr="009A7184" w14:paraId="52A14403" w14:textId="77777777" w:rsidTr="001F643F">
        <w:trPr>
          <w:cantSplit/>
        </w:trPr>
        <w:tc>
          <w:tcPr>
            <w:tcW w:w="2044" w:type="dxa"/>
            <w:shd w:val="clear" w:color="auto" w:fill="auto"/>
          </w:tcPr>
          <w:p w14:paraId="2495DE16" w14:textId="77777777" w:rsidR="00635155" w:rsidRPr="009A7184" w:rsidRDefault="00635155" w:rsidP="00635155">
            <w:pPr>
              <w:pStyle w:val="ENoteTableText"/>
              <w:rPr>
                <w:szCs w:val="16"/>
              </w:rPr>
            </w:pPr>
            <w:r w:rsidRPr="009A7184">
              <w:rPr>
                <w:b/>
                <w:szCs w:val="16"/>
              </w:rPr>
              <w:t>6305</w:t>
            </w:r>
          </w:p>
        </w:tc>
        <w:tc>
          <w:tcPr>
            <w:tcW w:w="5044" w:type="dxa"/>
            <w:shd w:val="clear" w:color="auto" w:fill="auto"/>
          </w:tcPr>
          <w:p w14:paraId="2475B4AE" w14:textId="77777777" w:rsidR="00635155" w:rsidRPr="009A7184" w:rsidRDefault="00635155" w:rsidP="00635155">
            <w:pPr>
              <w:pStyle w:val="ENoteTableText"/>
              <w:rPr>
                <w:szCs w:val="16"/>
              </w:rPr>
            </w:pPr>
          </w:p>
        </w:tc>
      </w:tr>
      <w:tr w:rsidR="00635155" w:rsidRPr="009A7184" w14:paraId="267E7593" w14:textId="77777777" w:rsidTr="001F643F">
        <w:trPr>
          <w:cantSplit/>
        </w:trPr>
        <w:tc>
          <w:tcPr>
            <w:tcW w:w="2044" w:type="dxa"/>
            <w:shd w:val="clear" w:color="auto" w:fill="auto"/>
          </w:tcPr>
          <w:p w14:paraId="0FBB07E7" w14:textId="77777777" w:rsidR="00635155" w:rsidRPr="009A7184" w:rsidRDefault="00635155" w:rsidP="00635155">
            <w:pPr>
              <w:pStyle w:val="ENoteTableText"/>
              <w:tabs>
                <w:tab w:val="center" w:leader="dot" w:pos="2268"/>
              </w:tabs>
              <w:rPr>
                <w:szCs w:val="16"/>
              </w:rPr>
            </w:pPr>
            <w:r w:rsidRPr="009A7184">
              <w:rPr>
                <w:szCs w:val="16"/>
              </w:rPr>
              <w:t>6305.32.00</w:t>
            </w:r>
            <w:r w:rsidRPr="009A7184">
              <w:rPr>
                <w:szCs w:val="16"/>
              </w:rPr>
              <w:tab/>
            </w:r>
          </w:p>
        </w:tc>
        <w:tc>
          <w:tcPr>
            <w:tcW w:w="5044" w:type="dxa"/>
            <w:shd w:val="clear" w:color="auto" w:fill="auto"/>
          </w:tcPr>
          <w:p w14:paraId="152AD01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14E7A4" w14:textId="77777777" w:rsidTr="001F643F">
        <w:trPr>
          <w:cantSplit/>
        </w:trPr>
        <w:tc>
          <w:tcPr>
            <w:tcW w:w="2044" w:type="dxa"/>
            <w:shd w:val="clear" w:color="auto" w:fill="auto"/>
          </w:tcPr>
          <w:p w14:paraId="5C71531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8E1053" w14:textId="77777777" w:rsidR="00635155" w:rsidRPr="009A7184" w:rsidRDefault="00635155" w:rsidP="00635155">
            <w:pPr>
              <w:pStyle w:val="ENoteTableText"/>
              <w:rPr>
                <w:szCs w:val="16"/>
              </w:rPr>
            </w:pPr>
            <w:r w:rsidRPr="009A7184">
              <w:rPr>
                <w:szCs w:val="16"/>
              </w:rPr>
              <w:t>rs No 84, 2016</w:t>
            </w:r>
          </w:p>
        </w:tc>
      </w:tr>
      <w:tr w:rsidR="00635155" w:rsidRPr="009A7184" w14:paraId="1D5F1D9A" w14:textId="77777777" w:rsidTr="001F643F">
        <w:trPr>
          <w:cantSplit/>
        </w:trPr>
        <w:tc>
          <w:tcPr>
            <w:tcW w:w="2044" w:type="dxa"/>
            <w:shd w:val="clear" w:color="auto" w:fill="auto"/>
          </w:tcPr>
          <w:p w14:paraId="00074DDC" w14:textId="77777777" w:rsidR="00635155" w:rsidRPr="009A7184" w:rsidRDefault="00635155" w:rsidP="00635155">
            <w:pPr>
              <w:pStyle w:val="ENoteTableText"/>
              <w:tabs>
                <w:tab w:val="center" w:leader="dot" w:pos="2268"/>
              </w:tabs>
              <w:rPr>
                <w:szCs w:val="16"/>
              </w:rPr>
            </w:pPr>
            <w:r w:rsidRPr="009A7184">
              <w:rPr>
                <w:szCs w:val="16"/>
              </w:rPr>
              <w:t>6305.33.90</w:t>
            </w:r>
            <w:r w:rsidRPr="009A7184">
              <w:rPr>
                <w:szCs w:val="16"/>
              </w:rPr>
              <w:tab/>
            </w:r>
          </w:p>
        </w:tc>
        <w:tc>
          <w:tcPr>
            <w:tcW w:w="5044" w:type="dxa"/>
            <w:shd w:val="clear" w:color="auto" w:fill="auto"/>
          </w:tcPr>
          <w:p w14:paraId="33429BC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57018A4" w14:textId="77777777" w:rsidTr="001F643F">
        <w:trPr>
          <w:cantSplit/>
        </w:trPr>
        <w:tc>
          <w:tcPr>
            <w:tcW w:w="2044" w:type="dxa"/>
            <w:shd w:val="clear" w:color="auto" w:fill="auto"/>
          </w:tcPr>
          <w:p w14:paraId="64FF6B2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BF42BD" w14:textId="77777777" w:rsidR="00635155" w:rsidRPr="009A7184" w:rsidRDefault="00635155" w:rsidP="00635155">
            <w:pPr>
              <w:pStyle w:val="ENoteTableText"/>
              <w:rPr>
                <w:szCs w:val="16"/>
              </w:rPr>
            </w:pPr>
            <w:r w:rsidRPr="009A7184">
              <w:rPr>
                <w:szCs w:val="16"/>
              </w:rPr>
              <w:t>rs No 84, 2016</w:t>
            </w:r>
          </w:p>
        </w:tc>
      </w:tr>
      <w:tr w:rsidR="00635155" w:rsidRPr="009A7184" w14:paraId="68CC0696" w14:textId="77777777" w:rsidTr="001F643F">
        <w:trPr>
          <w:cantSplit/>
        </w:trPr>
        <w:tc>
          <w:tcPr>
            <w:tcW w:w="2044" w:type="dxa"/>
            <w:shd w:val="clear" w:color="auto" w:fill="auto"/>
          </w:tcPr>
          <w:p w14:paraId="386E0619" w14:textId="77777777" w:rsidR="00635155" w:rsidRPr="009A7184" w:rsidRDefault="00635155" w:rsidP="00635155">
            <w:pPr>
              <w:pStyle w:val="ENoteTableText"/>
              <w:tabs>
                <w:tab w:val="center" w:leader="dot" w:pos="2268"/>
              </w:tabs>
              <w:rPr>
                <w:szCs w:val="16"/>
              </w:rPr>
            </w:pPr>
            <w:r w:rsidRPr="009A7184">
              <w:rPr>
                <w:szCs w:val="16"/>
              </w:rPr>
              <w:t>6305.39.90</w:t>
            </w:r>
            <w:r w:rsidRPr="009A7184">
              <w:rPr>
                <w:szCs w:val="16"/>
              </w:rPr>
              <w:tab/>
            </w:r>
          </w:p>
        </w:tc>
        <w:tc>
          <w:tcPr>
            <w:tcW w:w="5044" w:type="dxa"/>
            <w:shd w:val="clear" w:color="auto" w:fill="auto"/>
          </w:tcPr>
          <w:p w14:paraId="6FECC19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FD65836" w14:textId="77777777" w:rsidTr="001F643F">
        <w:trPr>
          <w:cantSplit/>
        </w:trPr>
        <w:tc>
          <w:tcPr>
            <w:tcW w:w="2044" w:type="dxa"/>
            <w:shd w:val="clear" w:color="auto" w:fill="auto"/>
          </w:tcPr>
          <w:p w14:paraId="76259A0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B921FB0" w14:textId="77777777" w:rsidR="00635155" w:rsidRPr="009A7184" w:rsidRDefault="00635155" w:rsidP="00635155">
            <w:pPr>
              <w:pStyle w:val="ENoteTableText"/>
              <w:rPr>
                <w:szCs w:val="16"/>
              </w:rPr>
            </w:pPr>
            <w:r w:rsidRPr="009A7184">
              <w:rPr>
                <w:szCs w:val="16"/>
              </w:rPr>
              <w:t>rs No 84, 2016</w:t>
            </w:r>
          </w:p>
        </w:tc>
      </w:tr>
      <w:tr w:rsidR="00635155" w:rsidRPr="009A7184" w14:paraId="5965409C" w14:textId="77777777" w:rsidTr="001F643F">
        <w:trPr>
          <w:cantSplit/>
        </w:trPr>
        <w:tc>
          <w:tcPr>
            <w:tcW w:w="2044" w:type="dxa"/>
            <w:shd w:val="clear" w:color="auto" w:fill="auto"/>
          </w:tcPr>
          <w:p w14:paraId="6D02EF13" w14:textId="77777777" w:rsidR="00635155" w:rsidRPr="009A7184" w:rsidRDefault="00635155" w:rsidP="00635155">
            <w:pPr>
              <w:pStyle w:val="ENoteTableText"/>
              <w:rPr>
                <w:szCs w:val="16"/>
              </w:rPr>
            </w:pPr>
            <w:r w:rsidRPr="009A7184">
              <w:rPr>
                <w:b/>
                <w:szCs w:val="16"/>
              </w:rPr>
              <w:t>6306</w:t>
            </w:r>
          </w:p>
        </w:tc>
        <w:tc>
          <w:tcPr>
            <w:tcW w:w="5044" w:type="dxa"/>
            <w:shd w:val="clear" w:color="auto" w:fill="auto"/>
          </w:tcPr>
          <w:p w14:paraId="249A957A" w14:textId="77777777" w:rsidR="00635155" w:rsidRPr="009A7184" w:rsidRDefault="00635155" w:rsidP="00635155">
            <w:pPr>
              <w:pStyle w:val="ENoteTableText"/>
              <w:rPr>
                <w:szCs w:val="16"/>
              </w:rPr>
            </w:pPr>
          </w:p>
        </w:tc>
      </w:tr>
      <w:tr w:rsidR="00635155" w:rsidRPr="009A7184" w14:paraId="0847EC83" w14:textId="77777777" w:rsidTr="001F643F">
        <w:trPr>
          <w:cantSplit/>
        </w:trPr>
        <w:tc>
          <w:tcPr>
            <w:tcW w:w="2044" w:type="dxa"/>
            <w:shd w:val="clear" w:color="auto" w:fill="auto"/>
          </w:tcPr>
          <w:p w14:paraId="1C6C91F7" w14:textId="77777777" w:rsidR="00635155" w:rsidRPr="009A7184" w:rsidRDefault="00635155" w:rsidP="00635155">
            <w:pPr>
              <w:pStyle w:val="ENoteTableText"/>
              <w:tabs>
                <w:tab w:val="center" w:leader="dot" w:pos="2268"/>
              </w:tabs>
              <w:rPr>
                <w:szCs w:val="16"/>
              </w:rPr>
            </w:pPr>
            <w:r>
              <w:rPr>
                <w:szCs w:val="16"/>
              </w:rPr>
              <w:t>6306</w:t>
            </w:r>
            <w:r>
              <w:rPr>
                <w:szCs w:val="16"/>
              </w:rPr>
              <w:tab/>
            </w:r>
          </w:p>
        </w:tc>
        <w:tc>
          <w:tcPr>
            <w:tcW w:w="5044" w:type="dxa"/>
            <w:shd w:val="clear" w:color="auto" w:fill="auto"/>
          </w:tcPr>
          <w:p w14:paraId="0C287CC9"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4D361FF" w14:textId="77777777" w:rsidTr="001F643F">
        <w:trPr>
          <w:cantSplit/>
        </w:trPr>
        <w:tc>
          <w:tcPr>
            <w:tcW w:w="2044" w:type="dxa"/>
            <w:shd w:val="clear" w:color="auto" w:fill="auto"/>
          </w:tcPr>
          <w:p w14:paraId="4A4907A0" w14:textId="77777777" w:rsidR="00635155" w:rsidRPr="009A7184" w:rsidRDefault="00635155" w:rsidP="00635155">
            <w:pPr>
              <w:pStyle w:val="ENoteTableText"/>
              <w:tabs>
                <w:tab w:val="center" w:leader="dot" w:pos="2268"/>
              </w:tabs>
              <w:rPr>
                <w:szCs w:val="16"/>
              </w:rPr>
            </w:pPr>
            <w:r w:rsidRPr="009A7184">
              <w:rPr>
                <w:szCs w:val="16"/>
              </w:rPr>
              <w:t>6306.11.00</w:t>
            </w:r>
            <w:r w:rsidRPr="009A7184">
              <w:rPr>
                <w:szCs w:val="16"/>
              </w:rPr>
              <w:tab/>
            </w:r>
          </w:p>
        </w:tc>
        <w:tc>
          <w:tcPr>
            <w:tcW w:w="5044" w:type="dxa"/>
            <w:shd w:val="clear" w:color="auto" w:fill="auto"/>
          </w:tcPr>
          <w:p w14:paraId="6EB65B2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208B96D" w14:textId="77777777" w:rsidTr="001F643F">
        <w:trPr>
          <w:cantSplit/>
        </w:trPr>
        <w:tc>
          <w:tcPr>
            <w:tcW w:w="2044" w:type="dxa"/>
            <w:shd w:val="clear" w:color="auto" w:fill="auto"/>
          </w:tcPr>
          <w:p w14:paraId="1C635F76" w14:textId="77777777" w:rsidR="00635155" w:rsidRPr="009A7184" w:rsidRDefault="00635155" w:rsidP="00635155">
            <w:pPr>
              <w:pStyle w:val="ENoteTableText"/>
              <w:rPr>
                <w:szCs w:val="16"/>
              </w:rPr>
            </w:pPr>
          </w:p>
        </w:tc>
        <w:tc>
          <w:tcPr>
            <w:tcW w:w="5044" w:type="dxa"/>
            <w:shd w:val="clear" w:color="auto" w:fill="auto"/>
          </w:tcPr>
          <w:p w14:paraId="2B51F3F5" w14:textId="77777777" w:rsidR="00635155" w:rsidRPr="009A7184" w:rsidRDefault="00635155" w:rsidP="00635155">
            <w:pPr>
              <w:pStyle w:val="ENoteTableText"/>
              <w:rPr>
                <w:szCs w:val="16"/>
              </w:rPr>
            </w:pPr>
            <w:r w:rsidRPr="009A7184">
              <w:rPr>
                <w:szCs w:val="16"/>
              </w:rPr>
              <w:t>rep. No. 118, 2006</w:t>
            </w:r>
          </w:p>
        </w:tc>
      </w:tr>
      <w:tr w:rsidR="00635155" w:rsidRPr="009A7184" w14:paraId="14FB1780" w14:textId="77777777" w:rsidTr="001F643F">
        <w:trPr>
          <w:cantSplit/>
        </w:trPr>
        <w:tc>
          <w:tcPr>
            <w:tcW w:w="2044" w:type="dxa"/>
            <w:shd w:val="clear" w:color="auto" w:fill="auto"/>
          </w:tcPr>
          <w:p w14:paraId="23BE3FA6" w14:textId="77777777" w:rsidR="00635155" w:rsidRPr="009A7184" w:rsidRDefault="00635155" w:rsidP="00635155">
            <w:pPr>
              <w:pStyle w:val="ENoteTableText"/>
              <w:tabs>
                <w:tab w:val="center" w:leader="dot" w:pos="2268"/>
              </w:tabs>
              <w:rPr>
                <w:szCs w:val="16"/>
              </w:rPr>
            </w:pPr>
            <w:r w:rsidRPr="009A7184">
              <w:rPr>
                <w:szCs w:val="16"/>
              </w:rPr>
              <w:t>6306.12.00</w:t>
            </w:r>
            <w:r w:rsidRPr="009A7184">
              <w:rPr>
                <w:szCs w:val="16"/>
              </w:rPr>
              <w:tab/>
            </w:r>
          </w:p>
        </w:tc>
        <w:tc>
          <w:tcPr>
            <w:tcW w:w="5044" w:type="dxa"/>
            <w:shd w:val="clear" w:color="auto" w:fill="auto"/>
          </w:tcPr>
          <w:p w14:paraId="549C8DD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2E30BF5" w14:textId="77777777" w:rsidTr="001F643F">
        <w:trPr>
          <w:cantSplit/>
        </w:trPr>
        <w:tc>
          <w:tcPr>
            <w:tcW w:w="2044" w:type="dxa"/>
            <w:shd w:val="clear" w:color="auto" w:fill="auto"/>
          </w:tcPr>
          <w:p w14:paraId="7FC1568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7214865" w14:textId="77777777" w:rsidR="00635155" w:rsidRPr="009A7184" w:rsidRDefault="00635155" w:rsidP="00635155">
            <w:pPr>
              <w:pStyle w:val="ENoteTableText"/>
              <w:rPr>
                <w:szCs w:val="16"/>
              </w:rPr>
            </w:pPr>
            <w:r w:rsidRPr="009A7184">
              <w:rPr>
                <w:szCs w:val="16"/>
              </w:rPr>
              <w:t>rs No 84, 2016</w:t>
            </w:r>
          </w:p>
        </w:tc>
      </w:tr>
      <w:tr w:rsidR="00635155" w:rsidRPr="009A7184" w14:paraId="6B786FBF" w14:textId="77777777" w:rsidTr="001F643F">
        <w:trPr>
          <w:cantSplit/>
        </w:trPr>
        <w:tc>
          <w:tcPr>
            <w:tcW w:w="2044" w:type="dxa"/>
            <w:shd w:val="clear" w:color="auto" w:fill="auto"/>
          </w:tcPr>
          <w:p w14:paraId="2B4E7180" w14:textId="77777777" w:rsidR="00635155" w:rsidRPr="009A7184" w:rsidRDefault="00635155" w:rsidP="00635155">
            <w:pPr>
              <w:pStyle w:val="ENoteTableText"/>
              <w:tabs>
                <w:tab w:val="center" w:leader="dot" w:pos="2268"/>
              </w:tabs>
              <w:rPr>
                <w:szCs w:val="16"/>
              </w:rPr>
            </w:pPr>
            <w:r w:rsidRPr="009A7184">
              <w:rPr>
                <w:szCs w:val="16"/>
              </w:rPr>
              <w:t>6306.19.00</w:t>
            </w:r>
            <w:r w:rsidRPr="009A7184">
              <w:rPr>
                <w:szCs w:val="16"/>
              </w:rPr>
              <w:tab/>
            </w:r>
          </w:p>
        </w:tc>
        <w:tc>
          <w:tcPr>
            <w:tcW w:w="5044" w:type="dxa"/>
            <w:shd w:val="clear" w:color="auto" w:fill="auto"/>
          </w:tcPr>
          <w:p w14:paraId="7B64F78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9C4C6BC" w14:textId="77777777" w:rsidTr="001F643F">
        <w:trPr>
          <w:cantSplit/>
        </w:trPr>
        <w:tc>
          <w:tcPr>
            <w:tcW w:w="2044" w:type="dxa"/>
            <w:shd w:val="clear" w:color="auto" w:fill="auto"/>
          </w:tcPr>
          <w:p w14:paraId="0663E8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1E2EDAC" w14:textId="77777777" w:rsidR="00635155" w:rsidRPr="009A7184" w:rsidRDefault="00635155" w:rsidP="00635155">
            <w:pPr>
              <w:pStyle w:val="ENoteTableText"/>
              <w:rPr>
                <w:szCs w:val="16"/>
              </w:rPr>
            </w:pPr>
            <w:r w:rsidRPr="009A7184">
              <w:rPr>
                <w:szCs w:val="16"/>
              </w:rPr>
              <w:t>rs No 84, 2016</w:t>
            </w:r>
          </w:p>
        </w:tc>
      </w:tr>
      <w:tr w:rsidR="00635155" w:rsidRPr="009A7184" w14:paraId="1992C685" w14:textId="77777777" w:rsidTr="001F643F">
        <w:trPr>
          <w:cantSplit/>
        </w:trPr>
        <w:tc>
          <w:tcPr>
            <w:tcW w:w="2044" w:type="dxa"/>
            <w:shd w:val="clear" w:color="auto" w:fill="auto"/>
          </w:tcPr>
          <w:p w14:paraId="4D08FFAD" w14:textId="77777777" w:rsidR="00635155" w:rsidRPr="009A7184" w:rsidRDefault="00635155" w:rsidP="00635155">
            <w:pPr>
              <w:pStyle w:val="ENoteTableText"/>
              <w:tabs>
                <w:tab w:val="center" w:leader="dot" w:pos="2268"/>
              </w:tabs>
              <w:rPr>
                <w:szCs w:val="16"/>
              </w:rPr>
            </w:pPr>
            <w:r>
              <w:rPr>
                <w:szCs w:val="16"/>
              </w:rPr>
              <w:t>6306.2</w:t>
            </w:r>
            <w:r>
              <w:rPr>
                <w:szCs w:val="16"/>
              </w:rPr>
              <w:tab/>
            </w:r>
          </w:p>
        </w:tc>
        <w:tc>
          <w:tcPr>
            <w:tcW w:w="5044" w:type="dxa"/>
            <w:shd w:val="clear" w:color="auto" w:fill="auto"/>
          </w:tcPr>
          <w:p w14:paraId="6D45607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08456E5" w14:textId="77777777" w:rsidTr="001F643F">
        <w:trPr>
          <w:cantSplit/>
        </w:trPr>
        <w:tc>
          <w:tcPr>
            <w:tcW w:w="2044" w:type="dxa"/>
            <w:shd w:val="clear" w:color="auto" w:fill="auto"/>
          </w:tcPr>
          <w:p w14:paraId="2ED69796" w14:textId="77777777" w:rsidR="00635155" w:rsidRPr="009A7184" w:rsidRDefault="00635155" w:rsidP="00635155">
            <w:pPr>
              <w:pStyle w:val="ENoteTableText"/>
              <w:tabs>
                <w:tab w:val="center" w:leader="dot" w:pos="2268"/>
              </w:tabs>
              <w:rPr>
                <w:szCs w:val="16"/>
              </w:rPr>
            </w:pPr>
            <w:r w:rsidRPr="009A7184">
              <w:rPr>
                <w:szCs w:val="16"/>
              </w:rPr>
              <w:t>6306.21.00</w:t>
            </w:r>
            <w:r w:rsidRPr="009A7184">
              <w:rPr>
                <w:szCs w:val="16"/>
              </w:rPr>
              <w:tab/>
            </w:r>
          </w:p>
        </w:tc>
        <w:tc>
          <w:tcPr>
            <w:tcW w:w="5044" w:type="dxa"/>
            <w:shd w:val="clear" w:color="auto" w:fill="auto"/>
          </w:tcPr>
          <w:p w14:paraId="798222F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6A63C019" w14:textId="77777777" w:rsidTr="001F643F">
        <w:trPr>
          <w:cantSplit/>
        </w:trPr>
        <w:tc>
          <w:tcPr>
            <w:tcW w:w="2044" w:type="dxa"/>
            <w:shd w:val="clear" w:color="auto" w:fill="auto"/>
          </w:tcPr>
          <w:p w14:paraId="400637BA" w14:textId="77777777" w:rsidR="00635155" w:rsidRPr="009A7184" w:rsidRDefault="00635155" w:rsidP="00635155">
            <w:pPr>
              <w:pStyle w:val="ENoteTableText"/>
              <w:rPr>
                <w:szCs w:val="16"/>
              </w:rPr>
            </w:pPr>
          </w:p>
        </w:tc>
        <w:tc>
          <w:tcPr>
            <w:tcW w:w="5044" w:type="dxa"/>
            <w:shd w:val="clear" w:color="auto" w:fill="auto"/>
          </w:tcPr>
          <w:p w14:paraId="4994BEAD" w14:textId="77777777" w:rsidR="00635155" w:rsidRPr="009A7184" w:rsidRDefault="00635155" w:rsidP="00635155">
            <w:pPr>
              <w:pStyle w:val="ENoteTableText"/>
              <w:rPr>
                <w:szCs w:val="16"/>
              </w:rPr>
            </w:pPr>
            <w:r w:rsidRPr="009A7184">
              <w:rPr>
                <w:szCs w:val="16"/>
              </w:rPr>
              <w:t>rep. No. 118, 2006</w:t>
            </w:r>
          </w:p>
        </w:tc>
      </w:tr>
      <w:tr w:rsidR="00635155" w:rsidRPr="009A7184" w14:paraId="2D0518F9" w14:textId="77777777" w:rsidTr="001F643F">
        <w:trPr>
          <w:cantSplit/>
        </w:trPr>
        <w:tc>
          <w:tcPr>
            <w:tcW w:w="2044" w:type="dxa"/>
            <w:shd w:val="clear" w:color="auto" w:fill="auto"/>
          </w:tcPr>
          <w:p w14:paraId="0FCD6357" w14:textId="77777777" w:rsidR="00635155" w:rsidRPr="009A7184" w:rsidRDefault="00635155" w:rsidP="00635155">
            <w:pPr>
              <w:pStyle w:val="ENoteTableText"/>
              <w:tabs>
                <w:tab w:val="center" w:leader="dot" w:pos="2268"/>
              </w:tabs>
              <w:rPr>
                <w:szCs w:val="16"/>
              </w:rPr>
            </w:pPr>
            <w:r w:rsidRPr="009A7184">
              <w:rPr>
                <w:szCs w:val="16"/>
              </w:rPr>
              <w:t>6306.22.00</w:t>
            </w:r>
            <w:r w:rsidRPr="009A7184">
              <w:rPr>
                <w:szCs w:val="16"/>
              </w:rPr>
              <w:tab/>
            </w:r>
          </w:p>
        </w:tc>
        <w:tc>
          <w:tcPr>
            <w:tcW w:w="5044" w:type="dxa"/>
            <w:shd w:val="clear" w:color="auto" w:fill="auto"/>
          </w:tcPr>
          <w:p w14:paraId="5568B56E"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77B2EB7B" w14:textId="77777777" w:rsidTr="001F643F">
        <w:trPr>
          <w:cantSplit/>
        </w:trPr>
        <w:tc>
          <w:tcPr>
            <w:tcW w:w="2044" w:type="dxa"/>
            <w:shd w:val="clear" w:color="auto" w:fill="auto"/>
          </w:tcPr>
          <w:p w14:paraId="379BE46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295CBA8" w14:textId="77777777" w:rsidR="00635155" w:rsidRPr="009A7184" w:rsidRDefault="00635155" w:rsidP="00635155">
            <w:pPr>
              <w:pStyle w:val="ENoteTableText"/>
              <w:rPr>
                <w:szCs w:val="16"/>
              </w:rPr>
            </w:pPr>
            <w:r w:rsidRPr="009A7184">
              <w:rPr>
                <w:szCs w:val="16"/>
              </w:rPr>
              <w:t>rs No 84, 2016</w:t>
            </w:r>
          </w:p>
        </w:tc>
      </w:tr>
      <w:tr w:rsidR="00635155" w:rsidRPr="009A7184" w14:paraId="47FCE081" w14:textId="77777777" w:rsidTr="001F643F">
        <w:trPr>
          <w:cantSplit/>
        </w:trPr>
        <w:tc>
          <w:tcPr>
            <w:tcW w:w="2044" w:type="dxa"/>
            <w:shd w:val="clear" w:color="auto" w:fill="auto"/>
          </w:tcPr>
          <w:p w14:paraId="2600CCD7" w14:textId="77777777" w:rsidR="00635155" w:rsidRPr="009A7184" w:rsidRDefault="00635155" w:rsidP="00635155">
            <w:pPr>
              <w:pStyle w:val="ENoteTableText"/>
              <w:tabs>
                <w:tab w:val="center" w:leader="dot" w:pos="2268"/>
              </w:tabs>
              <w:rPr>
                <w:szCs w:val="16"/>
              </w:rPr>
            </w:pPr>
            <w:r w:rsidRPr="009A7184">
              <w:rPr>
                <w:szCs w:val="16"/>
              </w:rPr>
              <w:t>6306.29.00</w:t>
            </w:r>
            <w:r w:rsidRPr="009A7184">
              <w:rPr>
                <w:szCs w:val="16"/>
              </w:rPr>
              <w:tab/>
            </w:r>
          </w:p>
        </w:tc>
        <w:tc>
          <w:tcPr>
            <w:tcW w:w="5044" w:type="dxa"/>
            <w:shd w:val="clear" w:color="auto" w:fill="auto"/>
          </w:tcPr>
          <w:p w14:paraId="07BF1107"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7A072D6" w14:textId="77777777" w:rsidTr="001F643F">
        <w:trPr>
          <w:cantSplit/>
        </w:trPr>
        <w:tc>
          <w:tcPr>
            <w:tcW w:w="2044" w:type="dxa"/>
            <w:shd w:val="clear" w:color="auto" w:fill="auto"/>
          </w:tcPr>
          <w:p w14:paraId="4B3DA01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334310" w14:textId="77777777" w:rsidR="00635155" w:rsidRPr="009A7184" w:rsidRDefault="00635155" w:rsidP="00635155">
            <w:pPr>
              <w:pStyle w:val="ENoteTableText"/>
              <w:rPr>
                <w:szCs w:val="16"/>
              </w:rPr>
            </w:pPr>
            <w:r w:rsidRPr="009A7184">
              <w:rPr>
                <w:szCs w:val="16"/>
              </w:rPr>
              <w:t>rs No 84, 2016</w:t>
            </w:r>
          </w:p>
        </w:tc>
      </w:tr>
      <w:tr w:rsidR="00635155" w:rsidRPr="009A7184" w14:paraId="0929E405" w14:textId="77777777" w:rsidTr="001F643F">
        <w:trPr>
          <w:cantSplit/>
        </w:trPr>
        <w:tc>
          <w:tcPr>
            <w:tcW w:w="2044" w:type="dxa"/>
            <w:shd w:val="clear" w:color="auto" w:fill="auto"/>
          </w:tcPr>
          <w:p w14:paraId="71625428" w14:textId="77777777" w:rsidR="00635155" w:rsidRPr="009A7184" w:rsidRDefault="00635155" w:rsidP="00635155">
            <w:pPr>
              <w:pStyle w:val="ENoteTableText"/>
              <w:tabs>
                <w:tab w:val="center" w:leader="dot" w:pos="2268"/>
              </w:tabs>
              <w:rPr>
                <w:szCs w:val="16"/>
              </w:rPr>
            </w:pPr>
            <w:r w:rsidRPr="009A7184">
              <w:rPr>
                <w:szCs w:val="16"/>
              </w:rPr>
              <w:t>6306.3</w:t>
            </w:r>
            <w:r w:rsidRPr="009A7184">
              <w:rPr>
                <w:szCs w:val="16"/>
              </w:rPr>
              <w:tab/>
            </w:r>
          </w:p>
        </w:tc>
        <w:tc>
          <w:tcPr>
            <w:tcW w:w="5044" w:type="dxa"/>
            <w:shd w:val="clear" w:color="auto" w:fill="auto"/>
          </w:tcPr>
          <w:p w14:paraId="64436942" w14:textId="77777777" w:rsidR="00635155" w:rsidRPr="009A7184" w:rsidRDefault="00635155" w:rsidP="00635155">
            <w:pPr>
              <w:pStyle w:val="ENoteTableText"/>
              <w:rPr>
                <w:szCs w:val="16"/>
              </w:rPr>
            </w:pPr>
            <w:r w:rsidRPr="009A7184">
              <w:rPr>
                <w:szCs w:val="16"/>
              </w:rPr>
              <w:t>rep. No. 118, 2006</w:t>
            </w:r>
          </w:p>
        </w:tc>
      </w:tr>
      <w:tr w:rsidR="00635155" w:rsidRPr="009A7184" w14:paraId="3039F4ED" w14:textId="77777777" w:rsidTr="001F643F">
        <w:trPr>
          <w:cantSplit/>
        </w:trPr>
        <w:tc>
          <w:tcPr>
            <w:tcW w:w="2044" w:type="dxa"/>
            <w:shd w:val="clear" w:color="auto" w:fill="auto"/>
          </w:tcPr>
          <w:p w14:paraId="271D3B88" w14:textId="77777777" w:rsidR="00635155" w:rsidRPr="009A7184" w:rsidRDefault="00635155" w:rsidP="00635155">
            <w:pPr>
              <w:pStyle w:val="ENoteTableText"/>
              <w:tabs>
                <w:tab w:val="center" w:leader="dot" w:pos="2268"/>
              </w:tabs>
              <w:rPr>
                <w:szCs w:val="16"/>
              </w:rPr>
            </w:pPr>
            <w:r w:rsidRPr="009A7184">
              <w:rPr>
                <w:szCs w:val="16"/>
              </w:rPr>
              <w:t>6306.30.00</w:t>
            </w:r>
            <w:r w:rsidRPr="009A7184">
              <w:rPr>
                <w:szCs w:val="16"/>
              </w:rPr>
              <w:tab/>
            </w:r>
          </w:p>
        </w:tc>
        <w:tc>
          <w:tcPr>
            <w:tcW w:w="5044" w:type="dxa"/>
            <w:shd w:val="clear" w:color="auto" w:fill="auto"/>
          </w:tcPr>
          <w:p w14:paraId="27818E39" w14:textId="77777777" w:rsidR="00635155" w:rsidRPr="009A7184" w:rsidRDefault="00635155" w:rsidP="00635155">
            <w:pPr>
              <w:pStyle w:val="ENoteTableText"/>
              <w:rPr>
                <w:szCs w:val="16"/>
              </w:rPr>
            </w:pPr>
            <w:r w:rsidRPr="009A7184">
              <w:rPr>
                <w:szCs w:val="16"/>
              </w:rPr>
              <w:t>ad. No. 118, 2006</w:t>
            </w:r>
          </w:p>
        </w:tc>
      </w:tr>
      <w:tr w:rsidR="00635155" w:rsidRPr="009A7184" w14:paraId="2D150121" w14:textId="77777777" w:rsidTr="001F643F">
        <w:trPr>
          <w:cantSplit/>
        </w:trPr>
        <w:tc>
          <w:tcPr>
            <w:tcW w:w="2044" w:type="dxa"/>
            <w:shd w:val="clear" w:color="auto" w:fill="auto"/>
          </w:tcPr>
          <w:p w14:paraId="3A76083B" w14:textId="77777777" w:rsidR="00635155" w:rsidRPr="009A7184" w:rsidRDefault="00635155" w:rsidP="00635155">
            <w:pPr>
              <w:pStyle w:val="ENoteTableText"/>
              <w:tabs>
                <w:tab w:val="center" w:leader="dot" w:pos="2268"/>
              </w:tabs>
              <w:rPr>
                <w:szCs w:val="16"/>
              </w:rPr>
            </w:pPr>
            <w:r w:rsidRPr="009A7184">
              <w:rPr>
                <w:szCs w:val="16"/>
              </w:rPr>
              <w:t>6306.31.00</w:t>
            </w:r>
            <w:r w:rsidRPr="009A7184">
              <w:rPr>
                <w:szCs w:val="16"/>
              </w:rPr>
              <w:tab/>
            </w:r>
          </w:p>
        </w:tc>
        <w:tc>
          <w:tcPr>
            <w:tcW w:w="5044" w:type="dxa"/>
            <w:shd w:val="clear" w:color="auto" w:fill="auto"/>
          </w:tcPr>
          <w:p w14:paraId="5D269AFF" w14:textId="77777777" w:rsidR="00635155" w:rsidRPr="009A7184" w:rsidRDefault="00635155" w:rsidP="00635155">
            <w:pPr>
              <w:pStyle w:val="ENoteTableText"/>
              <w:rPr>
                <w:szCs w:val="16"/>
              </w:rPr>
            </w:pPr>
            <w:r w:rsidRPr="009A7184">
              <w:rPr>
                <w:szCs w:val="16"/>
              </w:rPr>
              <w:t>rep. No. 118, 2006</w:t>
            </w:r>
          </w:p>
        </w:tc>
      </w:tr>
      <w:tr w:rsidR="00635155" w:rsidRPr="009A7184" w14:paraId="28B5F456" w14:textId="77777777" w:rsidTr="001F643F">
        <w:trPr>
          <w:cantSplit/>
        </w:trPr>
        <w:tc>
          <w:tcPr>
            <w:tcW w:w="2044" w:type="dxa"/>
            <w:shd w:val="clear" w:color="auto" w:fill="auto"/>
          </w:tcPr>
          <w:p w14:paraId="19D91653" w14:textId="77777777" w:rsidR="00635155" w:rsidRPr="009A7184" w:rsidRDefault="00635155" w:rsidP="00635155">
            <w:pPr>
              <w:pStyle w:val="ENoteTableText"/>
              <w:tabs>
                <w:tab w:val="center" w:leader="dot" w:pos="2268"/>
              </w:tabs>
              <w:rPr>
                <w:szCs w:val="16"/>
              </w:rPr>
            </w:pPr>
            <w:r w:rsidRPr="009A7184">
              <w:rPr>
                <w:szCs w:val="16"/>
              </w:rPr>
              <w:t>6306.39.00</w:t>
            </w:r>
            <w:r w:rsidRPr="009A7184">
              <w:rPr>
                <w:szCs w:val="16"/>
              </w:rPr>
              <w:tab/>
            </w:r>
          </w:p>
        </w:tc>
        <w:tc>
          <w:tcPr>
            <w:tcW w:w="5044" w:type="dxa"/>
            <w:shd w:val="clear" w:color="auto" w:fill="auto"/>
          </w:tcPr>
          <w:p w14:paraId="383A1EA2" w14:textId="77777777" w:rsidR="00635155" w:rsidRPr="009A7184" w:rsidRDefault="00635155" w:rsidP="00635155">
            <w:pPr>
              <w:pStyle w:val="ENoteTableText"/>
              <w:rPr>
                <w:szCs w:val="16"/>
              </w:rPr>
            </w:pPr>
            <w:r w:rsidRPr="009A7184">
              <w:rPr>
                <w:szCs w:val="16"/>
              </w:rPr>
              <w:t>rep. No. 118, 2006</w:t>
            </w:r>
          </w:p>
        </w:tc>
      </w:tr>
      <w:tr w:rsidR="00635155" w:rsidRPr="009A7184" w14:paraId="7ECFE360" w14:textId="77777777" w:rsidTr="001F643F">
        <w:trPr>
          <w:cantSplit/>
        </w:trPr>
        <w:tc>
          <w:tcPr>
            <w:tcW w:w="2044" w:type="dxa"/>
            <w:shd w:val="clear" w:color="auto" w:fill="auto"/>
          </w:tcPr>
          <w:p w14:paraId="676B45A8" w14:textId="77777777" w:rsidR="00635155" w:rsidRPr="009A7184" w:rsidRDefault="00635155" w:rsidP="00635155">
            <w:pPr>
              <w:pStyle w:val="ENoteTableText"/>
              <w:tabs>
                <w:tab w:val="center" w:leader="dot" w:pos="2268"/>
              </w:tabs>
              <w:rPr>
                <w:szCs w:val="16"/>
              </w:rPr>
            </w:pPr>
            <w:r w:rsidRPr="009A7184">
              <w:rPr>
                <w:szCs w:val="16"/>
              </w:rPr>
              <w:t>6306.4</w:t>
            </w:r>
            <w:r w:rsidRPr="009A7184">
              <w:rPr>
                <w:szCs w:val="16"/>
              </w:rPr>
              <w:tab/>
            </w:r>
          </w:p>
        </w:tc>
        <w:tc>
          <w:tcPr>
            <w:tcW w:w="5044" w:type="dxa"/>
            <w:shd w:val="clear" w:color="auto" w:fill="auto"/>
          </w:tcPr>
          <w:p w14:paraId="195C23A3" w14:textId="77777777" w:rsidR="00635155" w:rsidRPr="009A7184" w:rsidRDefault="00635155" w:rsidP="00635155">
            <w:pPr>
              <w:pStyle w:val="ENoteTableText"/>
              <w:rPr>
                <w:szCs w:val="16"/>
              </w:rPr>
            </w:pPr>
            <w:r w:rsidRPr="009A7184">
              <w:rPr>
                <w:szCs w:val="16"/>
              </w:rPr>
              <w:t>rep. No. 118, 2006</w:t>
            </w:r>
          </w:p>
        </w:tc>
      </w:tr>
      <w:tr w:rsidR="00635155" w:rsidRPr="009A7184" w14:paraId="4628596E" w14:textId="77777777" w:rsidTr="001F643F">
        <w:trPr>
          <w:cantSplit/>
        </w:trPr>
        <w:tc>
          <w:tcPr>
            <w:tcW w:w="2044" w:type="dxa"/>
            <w:shd w:val="clear" w:color="auto" w:fill="auto"/>
          </w:tcPr>
          <w:p w14:paraId="0852DECD" w14:textId="77777777" w:rsidR="00635155" w:rsidRPr="009A7184" w:rsidRDefault="00635155" w:rsidP="00635155">
            <w:pPr>
              <w:pStyle w:val="ENoteTableText"/>
              <w:tabs>
                <w:tab w:val="center" w:leader="dot" w:pos="2268"/>
              </w:tabs>
              <w:rPr>
                <w:szCs w:val="16"/>
              </w:rPr>
            </w:pPr>
            <w:r w:rsidRPr="009A7184">
              <w:rPr>
                <w:szCs w:val="16"/>
              </w:rPr>
              <w:t>6306.40.00</w:t>
            </w:r>
            <w:r w:rsidRPr="009A7184">
              <w:rPr>
                <w:szCs w:val="16"/>
              </w:rPr>
              <w:tab/>
            </w:r>
          </w:p>
        </w:tc>
        <w:tc>
          <w:tcPr>
            <w:tcW w:w="5044" w:type="dxa"/>
            <w:shd w:val="clear" w:color="auto" w:fill="auto"/>
          </w:tcPr>
          <w:p w14:paraId="6E3A1AF0" w14:textId="77777777" w:rsidR="00635155" w:rsidRPr="009A7184" w:rsidRDefault="00635155" w:rsidP="00635155">
            <w:pPr>
              <w:pStyle w:val="ENoteTableText"/>
              <w:rPr>
                <w:szCs w:val="16"/>
              </w:rPr>
            </w:pPr>
            <w:r w:rsidRPr="009A7184">
              <w:rPr>
                <w:szCs w:val="16"/>
              </w:rPr>
              <w:t>ad. No. 118, 2006</w:t>
            </w:r>
          </w:p>
        </w:tc>
      </w:tr>
      <w:tr w:rsidR="00635155" w:rsidRPr="009A7184" w14:paraId="72C78324" w14:textId="77777777" w:rsidTr="001F643F">
        <w:trPr>
          <w:cantSplit/>
        </w:trPr>
        <w:tc>
          <w:tcPr>
            <w:tcW w:w="2044" w:type="dxa"/>
            <w:shd w:val="clear" w:color="auto" w:fill="auto"/>
          </w:tcPr>
          <w:p w14:paraId="14FBAEB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69C56C" w14:textId="77777777" w:rsidR="00635155" w:rsidRPr="009A7184" w:rsidRDefault="00635155" w:rsidP="00635155">
            <w:pPr>
              <w:pStyle w:val="ENoteTableText"/>
              <w:rPr>
                <w:szCs w:val="16"/>
              </w:rPr>
            </w:pPr>
            <w:r w:rsidRPr="009A7184">
              <w:rPr>
                <w:szCs w:val="16"/>
              </w:rPr>
              <w:t>rs No 84, 2016</w:t>
            </w:r>
          </w:p>
        </w:tc>
      </w:tr>
      <w:tr w:rsidR="00635155" w:rsidRPr="009A7184" w14:paraId="74E337FF" w14:textId="77777777" w:rsidTr="001F643F">
        <w:trPr>
          <w:cantSplit/>
        </w:trPr>
        <w:tc>
          <w:tcPr>
            <w:tcW w:w="2044" w:type="dxa"/>
            <w:shd w:val="clear" w:color="auto" w:fill="auto"/>
          </w:tcPr>
          <w:p w14:paraId="6AFF0425" w14:textId="77777777" w:rsidR="00635155" w:rsidRPr="009A7184" w:rsidRDefault="00635155" w:rsidP="00635155">
            <w:pPr>
              <w:pStyle w:val="ENoteTableText"/>
              <w:tabs>
                <w:tab w:val="center" w:leader="dot" w:pos="2268"/>
              </w:tabs>
              <w:rPr>
                <w:szCs w:val="16"/>
              </w:rPr>
            </w:pPr>
            <w:r w:rsidRPr="009A7184">
              <w:rPr>
                <w:szCs w:val="16"/>
              </w:rPr>
              <w:t>6306.41.00</w:t>
            </w:r>
            <w:r w:rsidRPr="009A7184">
              <w:rPr>
                <w:szCs w:val="16"/>
              </w:rPr>
              <w:tab/>
            </w:r>
          </w:p>
        </w:tc>
        <w:tc>
          <w:tcPr>
            <w:tcW w:w="5044" w:type="dxa"/>
            <w:shd w:val="clear" w:color="auto" w:fill="auto"/>
          </w:tcPr>
          <w:p w14:paraId="544EFA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E3E4C9" w14:textId="77777777" w:rsidTr="001F643F">
        <w:trPr>
          <w:cantSplit/>
        </w:trPr>
        <w:tc>
          <w:tcPr>
            <w:tcW w:w="2044" w:type="dxa"/>
            <w:shd w:val="clear" w:color="auto" w:fill="auto"/>
          </w:tcPr>
          <w:p w14:paraId="4BE82E2B" w14:textId="77777777" w:rsidR="00635155" w:rsidRPr="009A7184" w:rsidRDefault="00635155" w:rsidP="00635155">
            <w:pPr>
              <w:pStyle w:val="ENoteTableText"/>
              <w:rPr>
                <w:szCs w:val="16"/>
              </w:rPr>
            </w:pPr>
          </w:p>
        </w:tc>
        <w:tc>
          <w:tcPr>
            <w:tcW w:w="5044" w:type="dxa"/>
            <w:shd w:val="clear" w:color="auto" w:fill="auto"/>
          </w:tcPr>
          <w:p w14:paraId="253FFD44" w14:textId="77777777" w:rsidR="00635155" w:rsidRPr="009A7184" w:rsidRDefault="00635155" w:rsidP="00635155">
            <w:pPr>
              <w:pStyle w:val="ENoteTableText"/>
              <w:rPr>
                <w:szCs w:val="16"/>
              </w:rPr>
            </w:pPr>
            <w:r w:rsidRPr="009A7184">
              <w:rPr>
                <w:szCs w:val="16"/>
              </w:rPr>
              <w:t>rep. No. 118, 2006</w:t>
            </w:r>
          </w:p>
        </w:tc>
      </w:tr>
      <w:tr w:rsidR="00635155" w:rsidRPr="009A7184" w14:paraId="50BCDD5F" w14:textId="77777777" w:rsidTr="001F643F">
        <w:trPr>
          <w:cantSplit/>
        </w:trPr>
        <w:tc>
          <w:tcPr>
            <w:tcW w:w="2044" w:type="dxa"/>
            <w:shd w:val="clear" w:color="auto" w:fill="auto"/>
          </w:tcPr>
          <w:p w14:paraId="1BCCA6A6" w14:textId="77777777" w:rsidR="00635155" w:rsidRPr="009A7184" w:rsidRDefault="00635155" w:rsidP="00635155">
            <w:pPr>
              <w:pStyle w:val="ENoteTableText"/>
              <w:tabs>
                <w:tab w:val="center" w:leader="dot" w:pos="2268"/>
              </w:tabs>
              <w:rPr>
                <w:szCs w:val="16"/>
              </w:rPr>
            </w:pPr>
            <w:r w:rsidRPr="009A7184">
              <w:rPr>
                <w:szCs w:val="16"/>
              </w:rPr>
              <w:t>6306.49.00</w:t>
            </w:r>
            <w:r w:rsidRPr="009A7184">
              <w:rPr>
                <w:szCs w:val="16"/>
              </w:rPr>
              <w:tab/>
            </w:r>
          </w:p>
        </w:tc>
        <w:tc>
          <w:tcPr>
            <w:tcW w:w="5044" w:type="dxa"/>
            <w:shd w:val="clear" w:color="auto" w:fill="auto"/>
          </w:tcPr>
          <w:p w14:paraId="1521E78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E35E277" w14:textId="77777777" w:rsidTr="001F643F">
        <w:trPr>
          <w:cantSplit/>
        </w:trPr>
        <w:tc>
          <w:tcPr>
            <w:tcW w:w="2044" w:type="dxa"/>
            <w:shd w:val="clear" w:color="auto" w:fill="auto"/>
          </w:tcPr>
          <w:p w14:paraId="7885547C" w14:textId="77777777" w:rsidR="00635155" w:rsidRPr="009A7184" w:rsidRDefault="00635155" w:rsidP="00635155">
            <w:pPr>
              <w:pStyle w:val="ENoteTableText"/>
              <w:rPr>
                <w:szCs w:val="16"/>
              </w:rPr>
            </w:pPr>
          </w:p>
        </w:tc>
        <w:tc>
          <w:tcPr>
            <w:tcW w:w="5044" w:type="dxa"/>
            <w:shd w:val="clear" w:color="auto" w:fill="auto"/>
          </w:tcPr>
          <w:p w14:paraId="2E07041F" w14:textId="77777777" w:rsidR="00635155" w:rsidRPr="009A7184" w:rsidRDefault="00635155" w:rsidP="00635155">
            <w:pPr>
              <w:pStyle w:val="ENoteTableText"/>
              <w:rPr>
                <w:szCs w:val="16"/>
              </w:rPr>
            </w:pPr>
            <w:r w:rsidRPr="009A7184">
              <w:rPr>
                <w:szCs w:val="16"/>
              </w:rPr>
              <w:t>rep. No. 118, 2006</w:t>
            </w:r>
          </w:p>
        </w:tc>
      </w:tr>
      <w:tr w:rsidR="00635155" w:rsidRPr="009A7184" w14:paraId="0D67BE19" w14:textId="77777777" w:rsidTr="001F643F">
        <w:trPr>
          <w:cantSplit/>
        </w:trPr>
        <w:tc>
          <w:tcPr>
            <w:tcW w:w="2044" w:type="dxa"/>
            <w:shd w:val="clear" w:color="auto" w:fill="auto"/>
          </w:tcPr>
          <w:p w14:paraId="543DDAD4" w14:textId="77777777" w:rsidR="00635155" w:rsidRPr="009A7184" w:rsidRDefault="00635155" w:rsidP="00635155">
            <w:pPr>
              <w:pStyle w:val="ENoteTableText"/>
              <w:tabs>
                <w:tab w:val="center" w:leader="dot" w:pos="2268"/>
              </w:tabs>
              <w:rPr>
                <w:szCs w:val="16"/>
              </w:rPr>
            </w:pPr>
            <w:r w:rsidRPr="009A7184">
              <w:rPr>
                <w:szCs w:val="16"/>
              </w:rPr>
              <w:t>6306.9</w:t>
            </w:r>
            <w:r w:rsidRPr="009A7184">
              <w:rPr>
                <w:szCs w:val="16"/>
              </w:rPr>
              <w:tab/>
            </w:r>
          </w:p>
        </w:tc>
        <w:tc>
          <w:tcPr>
            <w:tcW w:w="5044" w:type="dxa"/>
            <w:shd w:val="clear" w:color="auto" w:fill="auto"/>
          </w:tcPr>
          <w:p w14:paraId="6400CA8F" w14:textId="77777777" w:rsidR="00635155" w:rsidRPr="009A7184" w:rsidRDefault="00635155" w:rsidP="00635155">
            <w:pPr>
              <w:pStyle w:val="ENoteTableText"/>
              <w:rPr>
                <w:szCs w:val="16"/>
              </w:rPr>
            </w:pPr>
            <w:r w:rsidRPr="009A7184">
              <w:rPr>
                <w:szCs w:val="16"/>
              </w:rPr>
              <w:t>rep. No. 85, 2011</w:t>
            </w:r>
          </w:p>
        </w:tc>
      </w:tr>
      <w:tr w:rsidR="00635155" w:rsidRPr="009A7184" w14:paraId="7D20437E" w14:textId="77777777" w:rsidTr="001F643F">
        <w:trPr>
          <w:cantSplit/>
        </w:trPr>
        <w:tc>
          <w:tcPr>
            <w:tcW w:w="2044" w:type="dxa"/>
            <w:shd w:val="clear" w:color="auto" w:fill="auto"/>
          </w:tcPr>
          <w:p w14:paraId="5FF47901" w14:textId="77777777" w:rsidR="00635155" w:rsidRPr="009A7184" w:rsidRDefault="00635155" w:rsidP="00635155">
            <w:pPr>
              <w:pStyle w:val="ENoteTableText"/>
              <w:tabs>
                <w:tab w:val="center" w:leader="dot" w:pos="2268"/>
              </w:tabs>
              <w:rPr>
                <w:szCs w:val="16"/>
              </w:rPr>
            </w:pPr>
            <w:r w:rsidRPr="009A7184">
              <w:rPr>
                <w:szCs w:val="16"/>
              </w:rPr>
              <w:t>6306.90.00</w:t>
            </w:r>
            <w:r w:rsidRPr="009A7184">
              <w:rPr>
                <w:szCs w:val="16"/>
              </w:rPr>
              <w:tab/>
            </w:r>
          </w:p>
        </w:tc>
        <w:tc>
          <w:tcPr>
            <w:tcW w:w="5044" w:type="dxa"/>
            <w:shd w:val="clear" w:color="auto" w:fill="auto"/>
          </w:tcPr>
          <w:p w14:paraId="40D316D8" w14:textId="77777777" w:rsidR="00635155" w:rsidRPr="009A7184" w:rsidRDefault="00635155" w:rsidP="00635155">
            <w:pPr>
              <w:pStyle w:val="ENoteTableText"/>
              <w:rPr>
                <w:szCs w:val="16"/>
              </w:rPr>
            </w:pPr>
            <w:r w:rsidRPr="009A7184">
              <w:rPr>
                <w:szCs w:val="16"/>
              </w:rPr>
              <w:t>ad. No. 85, 2011</w:t>
            </w:r>
          </w:p>
        </w:tc>
      </w:tr>
      <w:tr w:rsidR="00635155" w:rsidRPr="009A7184" w14:paraId="2DD5E693" w14:textId="77777777" w:rsidTr="001F643F">
        <w:trPr>
          <w:cantSplit/>
        </w:trPr>
        <w:tc>
          <w:tcPr>
            <w:tcW w:w="2044" w:type="dxa"/>
            <w:shd w:val="clear" w:color="auto" w:fill="auto"/>
          </w:tcPr>
          <w:p w14:paraId="59CA2F9C" w14:textId="77777777" w:rsidR="00635155" w:rsidRPr="009A7184" w:rsidRDefault="00635155" w:rsidP="00635155">
            <w:pPr>
              <w:pStyle w:val="ENoteTableText"/>
              <w:tabs>
                <w:tab w:val="center" w:leader="dot" w:pos="2268"/>
              </w:tabs>
              <w:rPr>
                <w:szCs w:val="16"/>
              </w:rPr>
            </w:pPr>
            <w:r w:rsidRPr="009A7184">
              <w:rPr>
                <w:szCs w:val="16"/>
              </w:rPr>
              <w:t>6306.91.00</w:t>
            </w:r>
            <w:r w:rsidRPr="009A7184">
              <w:rPr>
                <w:szCs w:val="16"/>
              </w:rPr>
              <w:tab/>
            </w:r>
          </w:p>
        </w:tc>
        <w:tc>
          <w:tcPr>
            <w:tcW w:w="5044" w:type="dxa"/>
            <w:shd w:val="clear" w:color="auto" w:fill="auto"/>
          </w:tcPr>
          <w:p w14:paraId="3C9150C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6A94FE2" w14:textId="77777777" w:rsidTr="001F643F">
        <w:trPr>
          <w:cantSplit/>
        </w:trPr>
        <w:tc>
          <w:tcPr>
            <w:tcW w:w="2044" w:type="dxa"/>
            <w:shd w:val="clear" w:color="auto" w:fill="auto"/>
          </w:tcPr>
          <w:p w14:paraId="01FB52EC" w14:textId="77777777" w:rsidR="00635155" w:rsidRPr="009A7184" w:rsidRDefault="00635155" w:rsidP="00635155">
            <w:pPr>
              <w:pStyle w:val="ENoteTableText"/>
              <w:rPr>
                <w:szCs w:val="16"/>
              </w:rPr>
            </w:pPr>
          </w:p>
        </w:tc>
        <w:tc>
          <w:tcPr>
            <w:tcW w:w="5044" w:type="dxa"/>
            <w:shd w:val="clear" w:color="auto" w:fill="auto"/>
          </w:tcPr>
          <w:p w14:paraId="21A8E015" w14:textId="77777777" w:rsidR="00635155" w:rsidRPr="009A7184" w:rsidRDefault="00635155" w:rsidP="00635155">
            <w:pPr>
              <w:pStyle w:val="ENoteTableText"/>
              <w:rPr>
                <w:szCs w:val="16"/>
              </w:rPr>
            </w:pPr>
            <w:r w:rsidRPr="009A7184">
              <w:rPr>
                <w:szCs w:val="16"/>
              </w:rPr>
              <w:t>rep. No. 85, 2011</w:t>
            </w:r>
          </w:p>
        </w:tc>
      </w:tr>
      <w:tr w:rsidR="00635155" w:rsidRPr="009A7184" w14:paraId="0A69AB35" w14:textId="77777777" w:rsidTr="001F643F">
        <w:trPr>
          <w:cantSplit/>
        </w:trPr>
        <w:tc>
          <w:tcPr>
            <w:tcW w:w="2044" w:type="dxa"/>
            <w:shd w:val="clear" w:color="auto" w:fill="auto"/>
          </w:tcPr>
          <w:p w14:paraId="086A822C" w14:textId="77777777" w:rsidR="00635155" w:rsidRPr="009A7184" w:rsidRDefault="00635155" w:rsidP="00635155">
            <w:pPr>
              <w:pStyle w:val="ENoteTableText"/>
              <w:tabs>
                <w:tab w:val="center" w:leader="dot" w:pos="2268"/>
              </w:tabs>
              <w:rPr>
                <w:szCs w:val="16"/>
              </w:rPr>
            </w:pPr>
            <w:r w:rsidRPr="009A7184">
              <w:rPr>
                <w:szCs w:val="16"/>
              </w:rPr>
              <w:t>6306.99.00</w:t>
            </w:r>
            <w:r w:rsidRPr="009A7184">
              <w:rPr>
                <w:szCs w:val="16"/>
              </w:rPr>
              <w:tab/>
            </w:r>
          </w:p>
        </w:tc>
        <w:tc>
          <w:tcPr>
            <w:tcW w:w="5044" w:type="dxa"/>
            <w:shd w:val="clear" w:color="auto" w:fill="auto"/>
          </w:tcPr>
          <w:p w14:paraId="791089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9536101" w14:textId="77777777" w:rsidTr="001F643F">
        <w:trPr>
          <w:cantSplit/>
        </w:trPr>
        <w:tc>
          <w:tcPr>
            <w:tcW w:w="2044" w:type="dxa"/>
            <w:shd w:val="clear" w:color="auto" w:fill="auto"/>
          </w:tcPr>
          <w:p w14:paraId="12D9B93E" w14:textId="77777777" w:rsidR="00635155" w:rsidRPr="009A7184" w:rsidRDefault="00635155" w:rsidP="00635155">
            <w:pPr>
              <w:pStyle w:val="ENoteTableText"/>
              <w:rPr>
                <w:szCs w:val="16"/>
              </w:rPr>
            </w:pPr>
          </w:p>
        </w:tc>
        <w:tc>
          <w:tcPr>
            <w:tcW w:w="5044" w:type="dxa"/>
            <w:shd w:val="clear" w:color="auto" w:fill="auto"/>
          </w:tcPr>
          <w:p w14:paraId="45A440B6" w14:textId="77777777" w:rsidR="00635155" w:rsidRPr="009A7184" w:rsidRDefault="00635155" w:rsidP="00635155">
            <w:pPr>
              <w:pStyle w:val="ENoteTableText"/>
              <w:rPr>
                <w:szCs w:val="16"/>
              </w:rPr>
            </w:pPr>
            <w:r w:rsidRPr="009A7184">
              <w:rPr>
                <w:szCs w:val="16"/>
              </w:rPr>
              <w:t>rep. No. 85, 2011</w:t>
            </w:r>
          </w:p>
        </w:tc>
      </w:tr>
      <w:tr w:rsidR="00635155" w:rsidRPr="009A7184" w14:paraId="28E0E63A" w14:textId="77777777" w:rsidTr="001F643F">
        <w:trPr>
          <w:cantSplit/>
        </w:trPr>
        <w:tc>
          <w:tcPr>
            <w:tcW w:w="2044" w:type="dxa"/>
            <w:shd w:val="clear" w:color="auto" w:fill="auto"/>
          </w:tcPr>
          <w:p w14:paraId="1EBD49DE" w14:textId="77777777" w:rsidR="00635155" w:rsidRPr="009A7184" w:rsidRDefault="00635155" w:rsidP="00635155">
            <w:pPr>
              <w:pStyle w:val="ENoteTableText"/>
              <w:rPr>
                <w:szCs w:val="16"/>
              </w:rPr>
            </w:pPr>
            <w:r w:rsidRPr="009A7184">
              <w:rPr>
                <w:b/>
                <w:szCs w:val="16"/>
              </w:rPr>
              <w:t>6307</w:t>
            </w:r>
          </w:p>
        </w:tc>
        <w:tc>
          <w:tcPr>
            <w:tcW w:w="5044" w:type="dxa"/>
            <w:shd w:val="clear" w:color="auto" w:fill="auto"/>
          </w:tcPr>
          <w:p w14:paraId="5EC78FB4" w14:textId="77777777" w:rsidR="00635155" w:rsidRPr="009A7184" w:rsidRDefault="00635155" w:rsidP="00635155">
            <w:pPr>
              <w:pStyle w:val="ENoteTableText"/>
              <w:rPr>
                <w:szCs w:val="16"/>
              </w:rPr>
            </w:pPr>
          </w:p>
        </w:tc>
      </w:tr>
      <w:tr w:rsidR="00635155" w:rsidRPr="009A7184" w14:paraId="6459F955" w14:textId="77777777" w:rsidTr="001F643F">
        <w:trPr>
          <w:cantSplit/>
        </w:trPr>
        <w:tc>
          <w:tcPr>
            <w:tcW w:w="2044" w:type="dxa"/>
            <w:shd w:val="clear" w:color="auto" w:fill="auto"/>
          </w:tcPr>
          <w:p w14:paraId="56ECFFE2" w14:textId="77777777" w:rsidR="00635155" w:rsidRPr="009A7184" w:rsidRDefault="00635155" w:rsidP="00635155">
            <w:pPr>
              <w:pStyle w:val="ENoteTableText"/>
              <w:tabs>
                <w:tab w:val="center" w:leader="dot" w:pos="2268"/>
              </w:tabs>
              <w:rPr>
                <w:szCs w:val="16"/>
              </w:rPr>
            </w:pPr>
            <w:r w:rsidRPr="009A7184">
              <w:rPr>
                <w:szCs w:val="16"/>
              </w:rPr>
              <w:t>6307.10.10</w:t>
            </w:r>
            <w:r w:rsidRPr="009A7184">
              <w:rPr>
                <w:szCs w:val="16"/>
              </w:rPr>
              <w:tab/>
            </w:r>
          </w:p>
        </w:tc>
        <w:tc>
          <w:tcPr>
            <w:tcW w:w="5044" w:type="dxa"/>
            <w:shd w:val="clear" w:color="auto" w:fill="auto"/>
          </w:tcPr>
          <w:p w14:paraId="5D215F8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1719D5F7" w14:textId="77777777" w:rsidTr="00553310">
        <w:trPr>
          <w:cantSplit/>
        </w:trPr>
        <w:tc>
          <w:tcPr>
            <w:tcW w:w="2044" w:type="dxa"/>
            <w:shd w:val="clear" w:color="auto" w:fill="auto"/>
          </w:tcPr>
          <w:p w14:paraId="6ABF1C6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B266AD" w14:textId="77777777" w:rsidR="00635155" w:rsidRPr="009A7184" w:rsidRDefault="00635155" w:rsidP="00635155">
            <w:pPr>
              <w:pStyle w:val="ENoteTableText"/>
              <w:rPr>
                <w:szCs w:val="16"/>
              </w:rPr>
            </w:pPr>
            <w:r w:rsidRPr="009A7184">
              <w:rPr>
                <w:szCs w:val="16"/>
              </w:rPr>
              <w:t>rs No 84, 2016</w:t>
            </w:r>
          </w:p>
        </w:tc>
      </w:tr>
      <w:tr w:rsidR="00635155" w:rsidRPr="009A7184" w14:paraId="3CF9367C" w14:textId="77777777" w:rsidTr="001F643F">
        <w:trPr>
          <w:cantSplit/>
        </w:trPr>
        <w:tc>
          <w:tcPr>
            <w:tcW w:w="2044" w:type="dxa"/>
            <w:shd w:val="clear" w:color="auto" w:fill="auto"/>
          </w:tcPr>
          <w:p w14:paraId="55321369" w14:textId="77777777" w:rsidR="00635155" w:rsidRPr="009A7184" w:rsidRDefault="00635155" w:rsidP="00635155">
            <w:pPr>
              <w:pStyle w:val="ENoteTableText"/>
              <w:tabs>
                <w:tab w:val="center" w:leader="dot" w:pos="2268"/>
              </w:tabs>
              <w:rPr>
                <w:szCs w:val="16"/>
              </w:rPr>
            </w:pPr>
            <w:r w:rsidRPr="009A7184">
              <w:rPr>
                <w:szCs w:val="16"/>
              </w:rPr>
              <w:t>6307.10.20</w:t>
            </w:r>
            <w:r w:rsidRPr="009A7184">
              <w:rPr>
                <w:szCs w:val="16"/>
              </w:rPr>
              <w:tab/>
            </w:r>
          </w:p>
        </w:tc>
        <w:tc>
          <w:tcPr>
            <w:tcW w:w="5044" w:type="dxa"/>
            <w:shd w:val="clear" w:color="auto" w:fill="auto"/>
          </w:tcPr>
          <w:p w14:paraId="7D1F8333" w14:textId="77777777" w:rsidR="00635155" w:rsidRPr="009A7184" w:rsidRDefault="00635155" w:rsidP="00635155">
            <w:pPr>
              <w:pStyle w:val="ENoteTableText"/>
              <w:rPr>
                <w:szCs w:val="16"/>
              </w:rPr>
            </w:pPr>
            <w:r w:rsidRPr="009A7184">
              <w:rPr>
                <w:szCs w:val="16"/>
              </w:rPr>
              <w:t>am. No. 63, 2003</w:t>
            </w:r>
          </w:p>
        </w:tc>
      </w:tr>
      <w:tr w:rsidR="00635155" w:rsidRPr="009A7184" w14:paraId="443EF9F3" w14:textId="77777777" w:rsidTr="001F643F">
        <w:trPr>
          <w:cantSplit/>
        </w:trPr>
        <w:tc>
          <w:tcPr>
            <w:tcW w:w="2044" w:type="dxa"/>
            <w:shd w:val="clear" w:color="auto" w:fill="auto"/>
          </w:tcPr>
          <w:p w14:paraId="3FAC0FBC" w14:textId="77777777" w:rsidR="00635155" w:rsidRPr="009A7184" w:rsidRDefault="00635155" w:rsidP="00635155">
            <w:pPr>
              <w:pStyle w:val="ENoteTableText"/>
              <w:tabs>
                <w:tab w:val="center" w:leader="dot" w:pos="2268"/>
              </w:tabs>
              <w:rPr>
                <w:szCs w:val="16"/>
              </w:rPr>
            </w:pPr>
            <w:r w:rsidRPr="009A7184">
              <w:rPr>
                <w:szCs w:val="16"/>
              </w:rPr>
              <w:t>6307.10.90</w:t>
            </w:r>
            <w:r w:rsidRPr="009A7184">
              <w:rPr>
                <w:szCs w:val="16"/>
              </w:rPr>
              <w:tab/>
            </w:r>
          </w:p>
        </w:tc>
        <w:tc>
          <w:tcPr>
            <w:tcW w:w="5044" w:type="dxa"/>
            <w:shd w:val="clear" w:color="auto" w:fill="auto"/>
          </w:tcPr>
          <w:p w14:paraId="46E46D3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92859A" w14:textId="77777777" w:rsidTr="001F643F">
        <w:trPr>
          <w:cantSplit/>
        </w:trPr>
        <w:tc>
          <w:tcPr>
            <w:tcW w:w="2044" w:type="dxa"/>
            <w:shd w:val="clear" w:color="auto" w:fill="auto"/>
          </w:tcPr>
          <w:p w14:paraId="3F07BBB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BA210C" w14:textId="77777777" w:rsidR="00635155" w:rsidRPr="009A7184" w:rsidRDefault="00635155" w:rsidP="00635155">
            <w:pPr>
              <w:pStyle w:val="ENoteTableText"/>
              <w:rPr>
                <w:szCs w:val="16"/>
              </w:rPr>
            </w:pPr>
            <w:r w:rsidRPr="009A7184">
              <w:rPr>
                <w:szCs w:val="16"/>
              </w:rPr>
              <w:t>rs No 84, 2016</w:t>
            </w:r>
          </w:p>
        </w:tc>
      </w:tr>
      <w:tr w:rsidR="00635155" w:rsidRPr="009A7184" w14:paraId="39D38381" w14:textId="77777777" w:rsidTr="001F643F">
        <w:trPr>
          <w:cantSplit/>
        </w:trPr>
        <w:tc>
          <w:tcPr>
            <w:tcW w:w="2044" w:type="dxa"/>
            <w:shd w:val="clear" w:color="auto" w:fill="auto"/>
          </w:tcPr>
          <w:p w14:paraId="091C4049" w14:textId="77777777" w:rsidR="00635155" w:rsidRPr="009A7184" w:rsidRDefault="00635155" w:rsidP="00635155">
            <w:pPr>
              <w:pStyle w:val="ENoteTableText"/>
              <w:tabs>
                <w:tab w:val="center" w:leader="dot" w:pos="2268"/>
              </w:tabs>
              <w:rPr>
                <w:szCs w:val="16"/>
              </w:rPr>
            </w:pPr>
            <w:r w:rsidRPr="009A7184">
              <w:rPr>
                <w:szCs w:val="16"/>
              </w:rPr>
              <w:t>6307.20.00</w:t>
            </w:r>
            <w:r w:rsidRPr="009A7184">
              <w:rPr>
                <w:szCs w:val="16"/>
              </w:rPr>
              <w:tab/>
            </w:r>
          </w:p>
        </w:tc>
        <w:tc>
          <w:tcPr>
            <w:tcW w:w="5044" w:type="dxa"/>
            <w:shd w:val="clear" w:color="auto" w:fill="auto"/>
          </w:tcPr>
          <w:p w14:paraId="1BDAF41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838EB37" w14:textId="77777777" w:rsidTr="001F643F">
        <w:trPr>
          <w:cantSplit/>
        </w:trPr>
        <w:tc>
          <w:tcPr>
            <w:tcW w:w="2044" w:type="dxa"/>
            <w:shd w:val="clear" w:color="auto" w:fill="auto"/>
          </w:tcPr>
          <w:p w14:paraId="0268C19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D7432E" w14:textId="77777777" w:rsidR="00635155" w:rsidRPr="009A7184" w:rsidRDefault="00635155" w:rsidP="00635155">
            <w:pPr>
              <w:pStyle w:val="ENoteTableText"/>
              <w:rPr>
                <w:szCs w:val="16"/>
              </w:rPr>
            </w:pPr>
            <w:r w:rsidRPr="009A7184">
              <w:rPr>
                <w:szCs w:val="16"/>
              </w:rPr>
              <w:t>rs No 84, 2016</w:t>
            </w:r>
          </w:p>
        </w:tc>
      </w:tr>
      <w:tr w:rsidR="00635155" w:rsidRPr="009A7184" w14:paraId="4091E809" w14:textId="77777777" w:rsidTr="001F643F">
        <w:trPr>
          <w:cantSplit/>
        </w:trPr>
        <w:tc>
          <w:tcPr>
            <w:tcW w:w="2044" w:type="dxa"/>
            <w:shd w:val="clear" w:color="auto" w:fill="auto"/>
          </w:tcPr>
          <w:p w14:paraId="6AA493F4" w14:textId="77777777" w:rsidR="00635155" w:rsidRPr="009A7184" w:rsidRDefault="00635155" w:rsidP="00635155">
            <w:pPr>
              <w:pStyle w:val="ENoteTableText"/>
              <w:tabs>
                <w:tab w:val="center" w:leader="dot" w:pos="2268"/>
              </w:tabs>
              <w:rPr>
                <w:szCs w:val="16"/>
              </w:rPr>
            </w:pPr>
            <w:r w:rsidRPr="009A7184">
              <w:rPr>
                <w:szCs w:val="16"/>
              </w:rPr>
              <w:t>6307.90.10</w:t>
            </w:r>
            <w:r w:rsidRPr="009A7184">
              <w:rPr>
                <w:szCs w:val="16"/>
              </w:rPr>
              <w:tab/>
            </w:r>
          </w:p>
        </w:tc>
        <w:tc>
          <w:tcPr>
            <w:tcW w:w="5044" w:type="dxa"/>
            <w:shd w:val="clear" w:color="auto" w:fill="auto"/>
          </w:tcPr>
          <w:p w14:paraId="46CCF9A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76BEE6" w14:textId="77777777" w:rsidTr="001F643F">
        <w:trPr>
          <w:cantSplit/>
        </w:trPr>
        <w:tc>
          <w:tcPr>
            <w:tcW w:w="2044" w:type="dxa"/>
            <w:shd w:val="clear" w:color="auto" w:fill="auto"/>
          </w:tcPr>
          <w:p w14:paraId="387F8AD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FFE57B0" w14:textId="77777777" w:rsidR="00635155" w:rsidRPr="009A7184" w:rsidRDefault="00635155" w:rsidP="00635155">
            <w:pPr>
              <w:pStyle w:val="ENoteTableText"/>
              <w:rPr>
                <w:szCs w:val="16"/>
              </w:rPr>
            </w:pPr>
            <w:r w:rsidRPr="009A7184">
              <w:rPr>
                <w:szCs w:val="16"/>
              </w:rPr>
              <w:t>rs No 84, 2016</w:t>
            </w:r>
          </w:p>
        </w:tc>
      </w:tr>
      <w:tr w:rsidR="00635155" w:rsidRPr="009A7184" w14:paraId="76B46047" w14:textId="77777777" w:rsidTr="001F643F">
        <w:trPr>
          <w:cantSplit/>
        </w:trPr>
        <w:tc>
          <w:tcPr>
            <w:tcW w:w="2044" w:type="dxa"/>
            <w:shd w:val="clear" w:color="auto" w:fill="auto"/>
          </w:tcPr>
          <w:p w14:paraId="05864DBB" w14:textId="77777777" w:rsidR="00635155" w:rsidRPr="009A7184" w:rsidRDefault="00635155" w:rsidP="00635155">
            <w:pPr>
              <w:pStyle w:val="ENoteTableText"/>
              <w:tabs>
                <w:tab w:val="center" w:leader="dot" w:pos="2268"/>
              </w:tabs>
              <w:rPr>
                <w:szCs w:val="16"/>
              </w:rPr>
            </w:pPr>
            <w:r w:rsidRPr="009A7184">
              <w:rPr>
                <w:szCs w:val="16"/>
              </w:rPr>
              <w:t>6307.90.29</w:t>
            </w:r>
            <w:r w:rsidRPr="009A7184">
              <w:rPr>
                <w:szCs w:val="16"/>
              </w:rPr>
              <w:tab/>
            </w:r>
          </w:p>
        </w:tc>
        <w:tc>
          <w:tcPr>
            <w:tcW w:w="5044" w:type="dxa"/>
            <w:shd w:val="clear" w:color="auto" w:fill="auto"/>
          </w:tcPr>
          <w:p w14:paraId="0C60C00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30A3273" w14:textId="77777777" w:rsidTr="001F643F">
        <w:trPr>
          <w:cantSplit/>
        </w:trPr>
        <w:tc>
          <w:tcPr>
            <w:tcW w:w="2044" w:type="dxa"/>
            <w:shd w:val="clear" w:color="auto" w:fill="auto"/>
          </w:tcPr>
          <w:p w14:paraId="00DE6E6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3EC4A0" w14:textId="77777777" w:rsidR="00635155" w:rsidRPr="009A7184" w:rsidRDefault="00635155" w:rsidP="00635155">
            <w:pPr>
              <w:pStyle w:val="ENoteTableText"/>
              <w:rPr>
                <w:szCs w:val="16"/>
              </w:rPr>
            </w:pPr>
            <w:r w:rsidRPr="009A7184">
              <w:rPr>
                <w:szCs w:val="16"/>
              </w:rPr>
              <w:t>rs No 84, 2016</w:t>
            </w:r>
          </w:p>
        </w:tc>
      </w:tr>
      <w:tr w:rsidR="00635155" w:rsidRPr="009A7184" w14:paraId="748EB18D" w14:textId="77777777" w:rsidTr="001F643F">
        <w:trPr>
          <w:cantSplit/>
        </w:trPr>
        <w:tc>
          <w:tcPr>
            <w:tcW w:w="2044" w:type="dxa"/>
            <w:shd w:val="clear" w:color="auto" w:fill="auto"/>
          </w:tcPr>
          <w:p w14:paraId="293E429D" w14:textId="77777777" w:rsidR="00635155" w:rsidRPr="009A7184" w:rsidRDefault="00635155" w:rsidP="00635155">
            <w:pPr>
              <w:pStyle w:val="ENoteTableText"/>
              <w:tabs>
                <w:tab w:val="center" w:leader="dot" w:pos="2268"/>
              </w:tabs>
              <w:rPr>
                <w:szCs w:val="16"/>
              </w:rPr>
            </w:pPr>
            <w:r w:rsidRPr="009A7184">
              <w:rPr>
                <w:szCs w:val="16"/>
              </w:rPr>
              <w:t>6307.90.30</w:t>
            </w:r>
            <w:r w:rsidRPr="009A7184">
              <w:rPr>
                <w:szCs w:val="16"/>
              </w:rPr>
              <w:tab/>
            </w:r>
          </w:p>
        </w:tc>
        <w:tc>
          <w:tcPr>
            <w:tcW w:w="5044" w:type="dxa"/>
            <w:shd w:val="clear" w:color="auto" w:fill="auto"/>
          </w:tcPr>
          <w:p w14:paraId="548E5CE5" w14:textId="77777777" w:rsidR="00635155" w:rsidRPr="009A7184" w:rsidRDefault="00635155" w:rsidP="00635155">
            <w:pPr>
              <w:pStyle w:val="ENoteTableText"/>
              <w:rPr>
                <w:szCs w:val="16"/>
              </w:rPr>
            </w:pPr>
            <w:r w:rsidRPr="009A7184">
              <w:rPr>
                <w:szCs w:val="16"/>
              </w:rPr>
              <w:t>am. No. 63, 2003</w:t>
            </w:r>
          </w:p>
        </w:tc>
      </w:tr>
      <w:tr w:rsidR="00635155" w:rsidRPr="009A7184" w14:paraId="6E135689" w14:textId="77777777" w:rsidTr="001F643F">
        <w:trPr>
          <w:cantSplit/>
        </w:trPr>
        <w:tc>
          <w:tcPr>
            <w:tcW w:w="2044" w:type="dxa"/>
            <w:shd w:val="clear" w:color="auto" w:fill="auto"/>
          </w:tcPr>
          <w:p w14:paraId="213E71CD" w14:textId="77777777" w:rsidR="00635155" w:rsidRPr="009A7184" w:rsidRDefault="00635155" w:rsidP="00635155">
            <w:pPr>
              <w:pStyle w:val="ENoteTableText"/>
              <w:tabs>
                <w:tab w:val="center" w:leader="dot" w:pos="2268"/>
              </w:tabs>
              <w:rPr>
                <w:szCs w:val="16"/>
              </w:rPr>
            </w:pPr>
            <w:r w:rsidRPr="009A7184">
              <w:rPr>
                <w:szCs w:val="16"/>
              </w:rPr>
              <w:t>6307.90.91</w:t>
            </w:r>
            <w:r w:rsidRPr="009A7184">
              <w:rPr>
                <w:szCs w:val="16"/>
              </w:rPr>
              <w:tab/>
            </w:r>
          </w:p>
        </w:tc>
        <w:tc>
          <w:tcPr>
            <w:tcW w:w="5044" w:type="dxa"/>
            <w:shd w:val="clear" w:color="auto" w:fill="auto"/>
          </w:tcPr>
          <w:p w14:paraId="73A07772" w14:textId="77777777" w:rsidR="00635155" w:rsidRPr="009A7184" w:rsidRDefault="00635155" w:rsidP="00635155">
            <w:pPr>
              <w:pStyle w:val="ENoteTableText"/>
              <w:rPr>
                <w:szCs w:val="16"/>
              </w:rPr>
            </w:pPr>
            <w:r w:rsidRPr="009A7184">
              <w:rPr>
                <w:szCs w:val="16"/>
              </w:rPr>
              <w:t>am. No. 190, 1999; No. 63, 2003; No. 147, 2004</w:t>
            </w:r>
          </w:p>
        </w:tc>
      </w:tr>
      <w:tr w:rsidR="00635155" w:rsidRPr="009A7184" w14:paraId="4EDFB26E" w14:textId="77777777" w:rsidTr="001F643F">
        <w:trPr>
          <w:cantSplit/>
        </w:trPr>
        <w:tc>
          <w:tcPr>
            <w:tcW w:w="2044" w:type="dxa"/>
            <w:shd w:val="clear" w:color="auto" w:fill="auto"/>
          </w:tcPr>
          <w:p w14:paraId="76EBA50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25EC1B" w14:textId="77777777" w:rsidR="00635155" w:rsidRPr="009A7184" w:rsidRDefault="00635155" w:rsidP="00635155">
            <w:pPr>
              <w:pStyle w:val="ENoteTableText"/>
              <w:rPr>
                <w:szCs w:val="16"/>
              </w:rPr>
            </w:pPr>
            <w:r w:rsidRPr="009A7184">
              <w:rPr>
                <w:szCs w:val="16"/>
              </w:rPr>
              <w:t>rs No 84, 2016</w:t>
            </w:r>
          </w:p>
        </w:tc>
      </w:tr>
      <w:tr w:rsidR="00635155" w:rsidRPr="009A7184" w14:paraId="7D6D4155" w14:textId="77777777" w:rsidTr="001F643F">
        <w:trPr>
          <w:cantSplit/>
        </w:trPr>
        <w:tc>
          <w:tcPr>
            <w:tcW w:w="2044" w:type="dxa"/>
            <w:shd w:val="clear" w:color="auto" w:fill="auto"/>
          </w:tcPr>
          <w:p w14:paraId="76CD1201" w14:textId="77777777" w:rsidR="00635155" w:rsidRPr="009A7184" w:rsidRDefault="00635155" w:rsidP="00635155">
            <w:pPr>
              <w:pStyle w:val="ENoteTableText"/>
              <w:tabs>
                <w:tab w:val="center" w:leader="dot" w:pos="2268"/>
              </w:tabs>
              <w:rPr>
                <w:szCs w:val="16"/>
              </w:rPr>
            </w:pPr>
            <w:r w:rsidRPr="009A7184">
              <w:rPr>
                <w:szCs w:val="16"/>
              </w:rPr>
              <w:t>6307.90.99</w:t>
            </w:r>
            <w:r w:rsidRPr="009A7184">
              <w:rPr>
                <w:szCs w:val="16"/>
              </w:rPr>
              <w:tab/>
            </w:r>
          </w:p>
        </w:tc>
        <w:tc>
          <w:tcPr>
            <w:tcW w:w="5044" w:type="dxa"/>
            <w:shd w:val="clear" w:color="auto" w:fill="auto"/>
          </w:tcPr>
          <w:p w14:paraId="3438ADB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BB32443" w14:textId="77777777" w:rsidTr="001F643F">
        <w:trPr>
          <w:cantSplit/>
        </w:trPr>
        <w:tc>
          <w:tcPr>
            <w:tcW w:w="2044" w:type="dxa"/>
            <w:shd w:val="clear" w:color="auto" w:fill="auto"/>
          </w:tcPr>
          <w:p w14:paraId="637063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9AF789E" w14:textId="77777777" w:rsidR="00635155" w:rsidRPr="009A7184" w:rsidRDefault="00635155" w:rsidP="00635155">
            <w:pPr>
              <w:pStyle w:val="ENoteTableText"/>
              <w:rPr>
                <w:szCs w:val="16"/>
              </w:rPr>
            </w:pPr>
            <w:r w:rsidRPr="009A7184">
              <w:rPr>
                <w:szCs w:val="16"/>
              </w:rPr>
              <w:t>rs No 84, 2016</w:t>
            </w:r>
          </w:p>
        </w:tc>
      </w:tr>
      <w:tr w:rsidR="00635155" w:rsidRPr="009A7184" w14:paraId="79547D60" w14:textId="77777777" w:rsidTr="001F643F">
        <w:trPr>
          <w:cantSplit/>
        </w:trPr>
        <w:tc>
          <w:tcPr>
            <w:tcW w:w="2044" w:type="dxa"/>
            <w:shd w:val="clear" w:color="auto" w:fill="auto"/>
          </w:tcPr>
          <w:p w14:paraId="7282D02A" w14:textId="77777777" w:rsidR="00635155" w:rsidRPr="009A7184" w:rsidRDefault="00635155" w:rsidP="00635155">
            <w:pPr>
              <w:pStyle w:val="ENoteTableText"/>
              <w:keepNext/>
              <w:keepLines/>
              <w:rPr>
                <w:b/>
                <w:szCs w:val="16"/>
              </w:rPr>
            </w:pPr>
            <w:r w:rsidRPr="009A7184">
              <w:rPr>
                <w:b/>
                <w:szCs w:val="16"/>
              </w:rPr>
              <w:t>Section XII</w:t>
            </w:r>
          </w:p>
        </w:tc>
        <w:tc>
          <w:tcPr>
            <w:tcW w:w="5044" w:type="dxa"/>
            <w:shd w:val="clear" w:color="auto" w:fill="auto"/>
          </w:tcPr>
          <w:p w14:paraId="1F78D372" w14:textId="77777777" w:rsidR="00635155" w:rsidRPr="009A7184" w:rsidRDefault="00635155" w:rsidP="00635155">
            <w:pPr>
              <w:pStyle w:val="ENoteTableText"/>
              <w:rPr>
                <w:szCs w:val="16"/>
              </w:rPr>
            </w:pPr>
          </w:p>
        </w:tc>
      </w:tr>
      <w:tr w:rsidR="00635155" w:rsidRPr="009A7184" w14:paraId="66D7AF4A" w14:textId="77777777" w:rsidTr="001F643F">
        <w:trPr>
          <w:cantSplit/>
        </w:trPr>
        <w:tc>
          <w:tcPr>
            <w:tcW w:w="2044" w:type="dxa"/>
            <w:shd w:val="clear" w:color="auto" w:fill="auto"/>
          </w:tcPr>
          <w:p w14:paraId="395AB839" w14:textId="77777777" w:rsidR="00635155" w:rsidRPr="009A7184" w:rsidRDefault="001F50E2" w:rsidP="00635155">
            <w:pPr>
              <w:pStyle w:val="ENoteTableText"/>
              <w:rPr>
                <w:szCs w:val="16"/>
              </w:rPr>
            </w:pPr>
            <w:r>
              <w:rPr>
                <w:b/>
                <w:szCs w:val="16"/>
              </w:rPr>
              <w:t>Chapter 6</w:t>
            </w:r>
            <w:r w:rsidR="00635155" w:rsidRPr="009A7184">
              <w:rPr>
                <w:b/>
                <w:szCs w:val="16"/>
              </w:rPr>
              <w:t>4</w:t>
            </w:r>
          </w:p>
        </w:tc>
        <w:tc>
          <w:tcPr>
            <w:tcW w:w="5044" w:type="dxa"/>
            <w:shd w:val="clear" w:color="auto" w:fill="auto"/>
          </w:tcPr>
          <w:p w14:paraId="685A2F5B" w14:textId="77777777" w:rsidR="00635155" w:rsidRPr="009A7184" w:rsidRDefault="00635155" w:rsidP="00635155">
            <w:pPr>
              <w:pStyle w:val="ENoteTableText"/>
              <w:rPr>
                <w:szCs w:val="16"/>
              </w:rPr>
            </w:pPr>
          </w:p>
        </w:tc>
      </w:tr>
      <w:tr w:rsidR="00635155" w:rsidRPr="009A7184" w14:paraId="0948000E" w14:textId="77777777" w:rsidTr="001F643F">
        <w:trPr>
          <w:cantSplit/>
        </w:trPr>
        <w:tc>
          <w:tcPr>
            <w:tcW w:w="2044" w:type="dxa"/>
            <w:shd w:val="clear" w:color="auto" w:fill="auto"/>
          </w:tcPr>
          <w:p w14:paraId="7B6CA609" w14:textId="77777777" w:rsidR="00635155" w:rsidRPr="009A7184" w:rsidRDefault="00635155" w:rsidP="00635155">
            <w:pPr>
              <w:pStyle w:val="ENoteTableText"/>
              <w:tabs>
                <w:tab w:val="center" w:leader="dot" w:pos="2268"/>
              </w:tabs>
              <w:rPr>
                <w:szCs w:val="16"/>
              </w:rPr>
            </w:pPr>
            <w:r w:rsidRPr="009A7184">
              <w:rPr>
                <w:szCs w:val="16"/>
              </w:rPr>
              <w:t>Note 3 to Chapt. 64</w:t>
            </w:r>
            <w:r w:rsidRPr="009A7184">
              <w:rPr>
                <w:szCs w:val="16"/>
              </w:rPr>
              <w:tab/>
            </w:r>
          </w:p>
        </w:tc>
        <w:tc>
          <w:tcPr>
            <w:tcW w:w="5044" w:type="dxa"/>
            <w:shd w:val="clear" w:color="auto" w:fill="auto"/>
          </w:tcPr>
          <w:p w14:paraId="122AA6A7" w14:textId="77777777" w:rsidR="00635155" w:rsidRPr="009A7184" w:rsidRDefault="00635155" w:rsidP="00635155">
            <w:pPr>
              <w:pStyle w:val="ENoteTableText"/>
              <w:rPr>
                <w:szCs w:val="16"/>
              </w:rPr>
            </w:pPr>
            <w:r w:rsidRPr="009A7184">
              <w:rPr>
                <w:szCs w:val="16"/>
              </w:rPr>
              <w:t>am. No. 120, 2001</w:t>
            </w:r>
          </w:p>
        </w:tc>
      </w:tr>
      <w:tr w:rsidR="00635155" w:rsidRPr="009A7184" w14:paraId="593F766C" w14:textId="77777777" w:rsidTr="001F643F">
        <w:trPr>
          <w:cantSplit/>
        </w:trPr>
        <w:tc>
          <w:tcPr>
            <w:tcW w:w="2044" w:type="dxa"/>
            <w:shd w:val="clear" w:color="auto" w:fill="auto"/>
          </w:tcPr>
          <w:p w14:paraId="2A36D315" w14:textId="77777777" w:rsidR="00635155" w:rsidRPr="009A7184" w:rsidRDefault="00635155" w:rsidP="00635155">
            <w:pPr>
              <w:pStyle w:val="ENoteTableText"/>
              <w:keepNext/>
              <w:keepLines/>
              <w:rPr>
                <w:szCs w:val="16"/>
              </w:rPr>
            </w:pPr>
            <w:r w:rsidRPr="009A7184">
              <w:rPr>
                <w:b/>
                <w:szCs w:val="16"/>
              </w:rPr>
              <w:t>6401</w:t>
            </w:r>
          </w:p>
        </w:tc>
        <w:tc>
          <w:tcPr>
            <w:tcW w:w="5044" w:type="dxa"/>
            <w:shd w:val="clear" w:color="auto" w:fill="auto"/>
          </w:tcPr>
          <w:p w14:paraId="144C96BC" w14:textId="77777777" w:rsidR="00635155" w:rsidRPr="009A7184" w:rsidRDefault="00635155" w:rsidP="00635155">
            <w:pPr>
              <w:pStyle w:val="ENoteTableText"/>
              <w:rPr>
                <w:szCs w:val="16"/>
              </w:rPr>
            </w:pPr>
          </w:p>
        </w:tc>
      </w:tr>
      <w:tr w:rsidR="00635155" w:rsidRPr="009A7184" w14:paraId="64F1D353" w14:textId="77777777" w:rsidTr="001F643F">
        <w:trPr>
          <w:cantSplit/>
        </w:trPr>
        <w:tc>
          <w:tcPr>
            <w:tcW w:w="2044" w:type="dxa"/>
            <w:shd w:val="clear" w:color="auto" w:fill="auto"/>
          </w:tcPr>
          <w:p w14:paraId="72AEFC0D" w14:textId="77777777" w:rsidR="00635155" w:rsidRPr="009A7184" w:rsidRDefault="00635155" w:rsidP="00635155">
            <w:pPr>
              <w:pStyle w:val="ENoteTableText"/>
              <w:tabs>
                <w:tab w:val="center" w:leader="dot" w:pos="2268"/>
              </w:tabs>
              <w:rPr>
                <w:szCs w:val="16"/>
              </w:rPr>
            </w:pPr>
            <w:r w:rsidRPr="009A7184">
              <w:rPr>
                <w:szCs w:val="16"/>
              </w:rPr>
              <w:t>6401.10.00</w:t>
            </w:r>
            <w:r w:rsidRPr="009A7184">
              <w:rPr>
                <w:szCs w:val="16"/>
              </w:rPr>
              <w:tab/>
            </w:r>
          </w:p>
        </w:tc>
        <w:tc>
          <w:tcPr>
            <w:tcW w:w="5044" w:type="dxa"/>
            <w:shd w:val="clear" w:color="auto" w:fill="auto"/>
          </w:tcPr>
          <w:p w14:paraId="3E08715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355A3CE" w14:textId="77777777" w:rsidTr="001F643F">
        <w:trPr>
          <w:cantSplit/>
        </w:trPr>
        <w:tc>
          <w:tcPr>
            <w:tcW w:w="2044" w:type="dxa"/>
            <w:shd w:val="clear" w:color="auto" w:fill="auto"/>
          </w:tcPr>
          <w:p w14:paraId="2C450F7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6FFD4F" w14:textId="77777777" w:rsidR="00635155" w:rsidRPr="009A7184" w:rsidRDefault="00635155" w:rsidP="00635155">
            <w:pPr>
              <w:pStyle w:val="ENoteTableText"/>
              <w:rPr>
                <w:szCs w:val="16"/>
              </w:rPr>
            </w:pPr>
            <w:r w:rsidRPr="009A7184">
              <w:rPr>
                <w:szCs w:val="16"/>
              </w:rPr>
              <w:t>rs No 84, 2016</w:t>
            </w:r>
          </w:p>
        </w:tc>
      </w:tr>
      <w:tr w:rsidR="00635155" w:rsidRPr="009A7184" w14:paraId="5F61F713" w14:textId="77777777" w:rsidTr="001F643F">
        <w:trPr>
          <w:cantSplit/>
        </w:trPr>
        <w:tc>
          <w:tcPr>
            <w:tcW w:w="2044" w:type="dxa"/>
            <w:shd w:val="clear" w:color="auto" w:fill="auto"/>
          </w:tcPr>
          <w:p w14:paraId="5779E316" w14:textId="77777777" w:rsidR="00635155" w:rsidRPr="009A7184" w:rsidRDefault="00635155" w:rsidP="00635155">
            <w:pPr>
              <w:pStyle w:val="ENoteTableText"/>
              <w:tabs>
                <w:tab w:val="center" w:leader="dot" w:pos="2268"/>
              </w:tabs>
              <w:rPr>
                <w:szCs w:val="16"/>
              </w:rPr>
            </w:pPr>
            <w:r w:rsidRPr="009A7184">
              <w:rPr>
                <w:szCs w:val="16"/>
              </w:rPr>
              <w:t>6401.91.00</w:t>
            </w:r>
            <w:r w:rsidRPr="009A7184">
              <w:rPr>
                <w:szCs w:val="16"/>
              </w:rPr>
              <w:tab/>
            </w:r>
          </w:p>
        </w:tc>
        <w:tc>
          <w:tcPr>
            <w:tcW w:w="5044" w:type="dxa"/>
            <w:shd w:val="clear" w:color="auto" w:fill="auto"/>
          </w:tcPr>
          <w:p w14:paraId="7A09A73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50265C6" w14:textId="77777777" w:rsidTr="001F643F">
        <w:trPr>
          <w:cantSplit/>
        </w:trPr>
        <w:tc>
          <w:tcPr>
            <w:tcW w:w="2044" w:type="dxa"/>
            <w:shd w:val="clear" w:color="auto" w:fill="auto"/>
          </w:tcPr>
          <w:p w14:paraId="4C506FFD" w14:textId="77777777" w:rsidR="00635155" w:rsidRPr="009A7184" w:rsidRDefault="00635155" w:rsidP="00635155">
            <w:pPr>
              <w:pStyle w:val="ENoteTableText"/>
              <w:rPr>
                <w:szCs w:val="16"/>
              </w:rPr>
            </w:pPr>
          </w:p>
        </w:tc>
        <w:tc>
          <w:tcPr>
            <w:tcW w:w="5044" w:type="dxa"/>
            <w:shd w:val="clear" w:color="auto" w:fill="auto"/>
          </w:tcPr>
          <w:p w14:paraId="44E51FD1" w14:textId="77777777" w:rsidR="00635155" w:rsidRPr="009A7184" w:rsidRDefault="00635155" w:rsidP="00635155">
            <w:pPr>
              <w:pStyle w:val="ENoteTableText"/>
              <w:rPr>
                <w:szCs w:val="16"/>
              </w:rPr>
            </w:pPr>
            <w:r w:rsidRPr="009A7184">
              <w:rPr>
                <w:szCs w:val="16"/>
              </w:rPr>
              <w:t>rep. No. 118, 2006</w:t>
            </w:r>
          </w:p>
        </w:tc>
      </w:tr>
      <w:tr w:rsidR="00635155" w:rsidRPr="009A7184" w14:paraId="6588ED18" w14:textId="77777777" w:rsidTr="001F643F">
        <w:trPr>
          <w:cantSplit/>
        </w:trPr>
        <w:tc>
          <w:tcPr>
            <w:tcW w:w="2044" w:type="dxa"/>
            <w:shd w:val="clear" w:color="auto" w:fill="auto"/>
          </w:tcPr>
          <w:p w14:paraId="68073664" w14:textId="77777777" w:rsidR="00635155" w:rsidRPr="009A7184" w:rsidRDefault="00635155" w:rsidP="00635155">
            <w:pPr>
              <w:pStyle w:val="ENoteTableText"/>
              <w:tabs>
                <w:tab w:val="center" w:leader="dot" w:pos="2268"/>
              </w:tabs>
              <w:rPr>
                <w:szCs w:val="16"/>
              </w:rPr>
            </w:pPr>
            <w:r w:rsidRPr="009A7184">
              <w:rPr>
                <w:szCs w:val="16"/>
              </w:rPr>
              <w:t>6401.92.90</w:t>
            </w:r>
            <w:r w:rsidRPr="009A7184">
              <w:rPr>
                <w:szCs w:val="16"/>
              </w:rPr>
              <w:tab/>
            </w:r>
          </w:p>
        </w:tc>
        <w:tc>
          <w:tcPr>
            <w:tcW w:w="5044" w:type="dxa"/>
            <w:shd w:val="clear" w:color="auto" w:fill="auto"/>
          </w:tcPr>
          <w:p w14:paraId="77BE95E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D2906DA" w14:textId="77777777" w:rsidTr="001F643F">
        <w:trPr>
          <w:cantSplit/>
        </w:trPr>
        <w:tc>
          <w:tcPr>
            <w:tcW w:w="2044" w:type="dxa"/>
            <w:shd w:val="clear" w:color="auto" w:fill="auto"/>
          </w:tcPr>
          <w:p w14:paraId="50FCA4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3D13B0" w14:textId="77777777" w:rsidR="00635155" w:rsidRPr="009A7184" w:rsidRDefault="00635155" w:rsidP="00635155">
            <w:pPr>
              <w:pStyle w:val="ENoteTableText"/>
              <w:rPr>
                <w:szCs w:val="16"/>
              </w:rPr>
            </w:pPr>
            <w:r w:rsidRPr="009A7184">
              <w:rPr>
                <w:szCs w:val="16"/>
              </w:rPr>
              <w:t>rs No 84, 2016</w:t>
            </w:r>
          </w:p>
        </w:tc>
      </w:tr>
      <w:tr w:rsidR="00635155" w:rsidRPr="009A7184" w14:paraId="5C76F154" w14:textId="77777777" w:rsidTr="001F643F">
        <w:trPr>
          <w:cantSplit/>
        </w:trPr>
        <w:tc>
          <w:tcPr>
            <w:tcW w:w="2044" w:type="dxa"/>
            <w:shd w:val="clear" w:color="auto" w:fill="auto"/>
          </w:tcPr>
          <w:p w14:paraId="39F8B0B6" w14:textId="77777777" w:rsidR="00635155" w:rsidRPr="009A7184" w:rsidRDefault="00635155" w:rsidP="00635155">
            <w:pPr>
              <w:pStyle w:val="ENoteTableText"/>
              <w:tabs>
                <w:tab w:val="center" w:leader="dot" w:pos="2268"/>
              </w:tabs>
              <w:rPr>
                <w:szCs w:val="16"/>
              </w:rPr>
            </w:pPr>
            <w:r w:rsidRPr="009A7184">
              <w:rPr>
                <w:szCs w:val="16"/>
              </w:rPr>
              <w:t>6401.99.10</w:t>
            </w:r>
            <w:r w:rsidRPr="009A7184">
              <w:rPr>
                <w:szCs w:val="16"/>
              </w:rPr>
              <w:tab/>
            </w:r>
          </w:p>
        </w:tc>
        <w:tc>
          <w:tcPr>
            <w:tcW w:w="5044" w:type="dxa"/>
            <w:shd w:val="clear" w:color="auto" w:fill="auto"/>
          </w:tcPr>
          <w:p w14:paraId="14A015F4" w14:textId="77777777" w:rsidR="00635155" w:rsidRPr="009A7184" w:rsidRDefault="00635155" w:rsidP="00635155">
            <w:pPr>
              <w:pStyle w:val="ENoteTableText"/>
              <w:rPr>
                <w:szCs w:val="16"/>
              </w:rPr>
            </w:pPr>
            <w:r w:rsidRPr="009A7184">
              <w:rPr>
                <w:szCs w:val="16"/>
              </w:rPr>
              <w:t>am. No. 118, 2006</w:t>
            </w:r>
          </w:p>
        </w:tc>
      </w:tr>
      <w:tr w:rsidR="00635155" w:rsidRPr="009A7184" w14:paraId="60D0363C" w14:textId="77777777" w:rsidTr="001F643F">
        <w:trPr>
          <w:cantSplit/>
        </w:trPr>
        <w:tc>
          <w:tcPr>
            <w:tcW w:w="2044" w:type="dxa"/>
            <w:shd w:val="clear" w:color="auto" w:fill="auto"/>
          </w:tcPr>
          <w:p w14:paraId="5A150C7D" w14:textId="77777777" w:rsidR="00635155" w:rsidRPr="009A7184" w:rsidRDefault="00635155" w:rsidP="00635155">
            <w:pPr>
              <w:pStyle w:val="ENoteTableText"/>
              <w:tabs>
                <w:tab w:val="center" w:leader="dot" w:pos="2268"/>
              </w:tabs>
              <w:rPr>
                <w:szCs w:val="16"/>
              </w:rPr>
            </w:pPr>
            <w:r w:rsidRPr="009A7184">
              <w:rPr>
                <w:szCs w:val="16"/>
              </w:rPr>
              <w:t>6401.99.20</w:t>
            </w:r>
            <w:r w:rsidRPr="009A7184">
              <w:rPr>
                <w:szCs w:val="16"/>
              </w:rPr>
              <w:tab/>
            </w:r>
          </w:p>
        </w:tc>
        <w:tc>
          <w:tcPr>
            <w:tcW w:w="5044" w:type="dxa"/>
            <w:shd w:val="clear" w:color="auto" w:fill="auto"/>
          </w:tcPr>
          <w:p w14:paraId="748D039B" w14:textId="77777777" w:rsidR="00635155" w:rsidRPr="009A7184" w:rsidRDefault="00635155" w:rsidP="00635155">
            <w:pPr>
              <w:pStyle w:val="ENoteTableText"/>
              <w:rPr>
                <w:szCs w:val="16"/>
              </w:rPr>
            </w:pPr>
            <w:r w:rsidRPr="009A7184">
              <w:rPr>
                <w:szCs w:val="16"/>
              </w:rPr>
              <w:t>ad. No. 118, 2006</w:t>
            </w:r>
          </w:p>
        </w:tc>
      </w:tr>
      <w:tr w:rsidR="00635155" w:rsidRPr="009A7184" w14:paraId="0AAA8B3F" w14:textId="77777777" w:rsidTr="001F643F">
        <w:trPr>
          <w:cantSplit/>
        </w:trPr>
        <w:tc>
          <w:tcPr>
            <w:tcW w:w="2044" w:type="dxa"/>
            <w:shd w:val="clear" w:color="auto" w:fill="auto"/>
          </w:tcPr>
          <w:p w14:paraId="2EBD8F6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339366" w14:textId="77777777" w:rsidR="00635155" w:rsidRPr="009A7184" w:rsidRDefault="00635155" w:rsidP="00635155">
            <w:pPr>
              <w:pStyle w:val="ENoteTableText"/>
              <w:rPr>
                <w:szCs w:val="16"/>
              </w:rPr>
            </w:pPr>
            <w:r w:rsidRPr="009A7184">
              <w:rPr>
                <w:szCs w:val="16"/>
              </w:rPr>
              <w:t>rs No 84, 2016</w:t>
            </w:r>
          </w:p>
        </w:tc>
      </w:tr>
      <w:tr w:rsidR="00635155" w:rsidRPr="009A7184" w14:paraId="665978B8" w14:textId="77777777" w:rsidTr="001F643F">
        <w:trPr>
          <w:cantSplit/>
        </w:trPr>
        <w:tc>
          <w:tcPr>
            <w:tcW w:w="2044" w:type="dxa"/>
            <w:shd w:val="clear" w:color="auto" w:fill="auto"/>
          </w:tcPr>
          <w:p w14:paraId="4BACA589" w14:textId="77777777" w:rsidR="00635155" w:rsidRPr="009A7184" w:rsidRDefault="00635155" w:rsidP="00635155">
            <w:pPr>
              <w:pStyle w:val="ENoteTableText"/>
              <w:tabs>
                <w:tab w:val="center" w:leader="dot" w:pos="2268"/>
              </w:tabs>
              <w:rPr>
                <w:szCs w:val="16"/>
              </w:rPr>
            </w:pPr>
            <w:r w:rsidRPr="009A7184">
              <w:rPr>
                <w:szCs w:val="16"/>
              </w:rPr>
              <w:t>6401.99.90</w:t>
            </w:r>
            <w:r w:rsidRPr="009A7184">
              <w:rPr>
                <w:szCs w:val="16"/>
              </w:rPr>
              <w:tab/>
            </w:r>
          </w:p>
        </w:tc>
        <w:tc>
          <w:tcPr>
            <w:tcW w:w="5044" w:type="dxa"/>
            <w:shd w:val="clear" w:color="auto" w:fill="auto"/>
          </w:tcPr>
          <w:p w14:paraId="395754B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DF31264" w14:textId="77777777" w:rsidTr="001F643F">
        <w:trPr>
          <w:cantSplit/>
        </w:trPr>
        <w:tc>
          <w:tcPr>
            <w:tcW w:w="2044" w:type="dxa"/>
            <w:shd w:val="clear" w:color="auto" w:fill="auto"/>
          </w:tcPr>
          <w:p w14:paraId="11792A4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0587E52" w14:textId="77777777" w:rsidR="00635155" w:rsidRPr="009A7184" w:rsidRDefault="00635155" w:rsidP="00635155">
            <w:pPr>
              <w:pStyle w:val="ENoteTableText"/>
              <w:rPr>
                <w:szCs w:val="16"/>
              </w:rPr>
            </w:pPr>
            <w:r w:rsidRPr="009A7184">
              <w:rPr>
                <w:szCs w:val="16"/>
              </w:rPr>
              <w:t>rs No 84, 2016</w:t>
            </w:r>
          </w:p>
        </w:tc>
      </w:tr>
      <w:tr w:rsidR="00635155" w:rsidRPr="009A7184" w14:paraId="6E956BF0" w14:textId="77777777" w:rsidTr="001F643F">
        <w:trPr>
          <w:cantSplit/>
        </w:trPr>
        <w:tc>
          <w:tcPr>
            <w:tcW w:w="2044" w:type="dxa"/>
            <w:shd w:val="clear" w:color="auto" w:fill="auto"/>
          </w:tcPr>
          <w:p w14:paraId="411550E2" w14:textId="77777777" w:rsidR="00635155" w:rsidRPr="009A7184" w:rsidRDefault="00635155" w:rsidP="00635155">
            <w:pPr>
              <w:pStyle w:val="ENoteTableText"/>
              <w:rPr>
                <w:szCs w:val="16"/>
              </w:rPr>
            </w:pPr>
            <w:r w:rsidRPr="009A7184">
              <w:rPr>
                <w:b/>
                <w:szCs w:val="16"/>
              </w:rPr>
              <w:t>6402</w:t>
            </w:r>
          </w:p>
        </w:tc>
        <w:tc>
          <w:tcPr>
            <w:tcW w:w="5044" w:type="dxa"/>
            <w:shd w:val="clear" w:color="auto" w:fill="auto"/>
          </w:tcPr>
          <w:p w14:paraId="69CCBDAC" w14:textId="77777777" w:rsidR="00635155" w:rsidRPr="009A7184" w:rsidRDefault="00635155" w:rsidP="00635155">
            <w:pPr>
              <w:pStyle w:val="ENoteTableText"/>
              <w:rPr>
                <w:szCs w:val="16"/>
              </w:rPr>
            </w:pPr>
          </w:p>
        </w:tc>
      </w:tr>
      <w:tr w:rsidR="00635155" w:rsidRPr="009A7184" w14:paraId="67823FF9" w14:textId="77777777" w:rsidTr="001F643F">
        <w:trPr>
          <w:cantSplit/>
        </w:trPr>
        <w:tc>
          <w:tcPr>
            <w:tcW w:w="2044" w:type="dxa"/>
            <w:shd w:val="clear" w:color="auto" w:fill="auto"/>
          </w:tcPr>
          <w:p w14:paraId="755ACB13" w14:textId="77777777" w:rsidR="00635155" w:rsidRPr="009A7184" w:rsidRDefault="00635155" w:rsidP="00635155">
            <w:pPr>
              <w:pStyle w:val="ENoteTableText"/>
              <w:tabs>
                <w:tab w:val="center" w:leader="dot" w:pos="2268"/>
              </w:tabs>
              <w:rPr>
                <w:szCs w:val="16"/>
              </w:rPr>
            </w:pPr>
            <w:r w:rsidRPr="009A7184">
              <w:rPr>
                <w:szCs w:val="16"/>
              </w:rPr>
              <w:t>6402.19.00</w:t>
            </w:r>
            <w:r w:rsidRPr="009A7184">
              <w:rPr>
                <w:szCs w:val="16"/>
              </w:rPr>
              <w:tab/>
            </w:r>
          </w:p>
        </w:tc>
        <w:tc>
          <w:tcPr>
            <w:tcW w:w="5044" w:type="dxa"/>
            <w:shd w:val="clear" w:color="auto" w:fill="auto"/>
          </w:tcPr>
          <w:p w14:paraId="372D7F8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2D8B8EA" w14:textId="77777777" w:rsidTr="001F643F">
        <w:trPr>
          <w:cantSplit/>
        </w:trPr>
        <w:tc>
          <w:tcPr>
            <w:tcW w:w="2044" w:type="dxa"/>
            <w:shd w:val="clear" w:color="auto" w:fill="auto"/>
          </w:tcPr>
          <w:p w14:paraId="0ADD1CC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FA6F382" w14:textId="77777777" w:rsidR="00635155" w:rsidRPr="009A7184" w:rsidRDefault="00635155" w:rsidP="00635155">
            <w:pPr>
              <w:pStyle w:val="ENoteTableText"/>
              <w:rPr>
                <w:szCs w:val="16"/>
              </w:rPr>
            </w:pPr>
            <w:r w:rsidRPr="009A7184">
              <w:rPr>
                <w:szCs w:val="16"/>
              </w:rPr>
              <w:t>rs No 84, 2016</w:t>
            </w:r>
          </w:p>
        </w:tc>
      </w:tr>
      <w:tr w:rsidR="00635155" w:rsidRPr="009A7184" w14:paraId="221D2E26" w14:textId="77777777" w:rsidTr="001F643F">
        <w:trPr>
          <w:cantSplit/>
        </w:trPr>
        <w:tc>
          <w:tcPr>
            <w:tcW w:w="2044" w:type="dxa"/>
            <w:shd w:val="clear" w:color="auto" w:fill="auto"/>
          </w:tcPr>
          <w:p w14:paraId="6F3AB80E" w14:textId="77777777" w:rsidR="00635155" w:rsidRPr="009A7184" w:rsidRDefault="00635155" w:rsidP="00635155">
            <w:pPr>
              <w:pStyle w:val="ENoteTableText"/>
              <w:tabs>
                <w:tab w:val="center" w:leader="dot" w:pos="2268"/>
              </w:tabs>
              <w:rPr>
                <w:szCs w:val="16"/>
              </w:rPr>
            </w:pPr>
            <w:r w:rsidRPr="009A7184">
              <w:rPr>
                <w:szCs w:val="16"/>
              </w:rPr>
              <w:t>6402.20.00</w:t>
            </w:r>
            <w:r w:rsidRPr="009A7184">
              <w:rPr>
                <w:szCs w:val="16"/>
              </w:rPr>
              <w:tab/>
            </w:r>
          </w:p>
        </w:tc>
        <w:tc>
          <w:tcPr>
            <w:tcW w:w="5044" w:type="dxa"/>
            <w:shd w:val="clear" w:color="auto" w:fill="auto"/>
          </w:tcPr>
          <w:p w14:paraId="3AB3E32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6AB1C7" w14:textId="77777777" w:rsidTr="001F643F">
        <w:trPr>
          <w:cantSplit/>
        </w:trPr>
        <w:tc>
          <w:tcPr>
            <w:tcW w:w="2044" w:type="dxa"/>
            <w:shd w:val="clear" w:color="auto" w:fill="auto"/>
          </w:tcPr>
          <w:p w14:paraId="548034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665F81" w14:textId="77777777" w:rsidR="00635155" w:rsidRPr="009A7184" w:rsidRDefault="00635155" w:rsidP="00635155">
            <w:pPr>
              <w:pStyle w:val="ENoteTableText"/>
              <w:rPr>
                <w:szCs w:val="16"/>
              </w:rPr>
            </w:pPr>
            <w:r w:rsidRPr="009A7184">
              <w:rPr>
                <w:szCs w:val="16"/>
              </w:rPr>
              <w:t>rs No 84, 2016</w:t>
            </w:r>
          </w:p>
        </w:tc>
      </w:tr>
      <w:tr w:rsidR="00635155" w:rsidRPr="009A7184" w14:paraId="3CBFA452" w14:textId="77777777" w:rsidTr="001F643F">
        <w:trPr>
          <w:cantSplit/>
        </w:trPr>
        <w:tc>
          <w:tcPr>
            <w:tcW w:w="2044" w:type="dxa"/>
            <w:shd w:val="clear" w:color="auto" w:fill="auto"/>
          </w:tcPr>
          <w:p w14:paraId="3F32F7EF" w14:textId="77777777" w:rsidR="00635155" w:rsidRPr="009A7184" w:rsidRDefault="00635155" w:rsidP="00635155">
            <w:pPr>
              <w:pStyle w:val="ENoteTableText"/>
              <w:tabs>
                <w:tab w:val="center" w:leader="dot" w:pos="2268"/>
              </w:tabs>
              <w:rPr>
                <w:szCs w:val="16"/>
              </w:rPr>
            </w:pPr>
            <w:r w:rsidRPr="009A7184">
              <w:rPr>
                <w:szCs w:val="16"/>
              </w:rPr>
              <w:t>6402.30.00</w:t>
            </w:r>
            <w:r w:rsidRPr="009A7184">
              <w:rPr>
                <w:szCs w:val="16"/>
              </w:rPr>
              <w:tab/>
            </w:r>
          </w:p>
        </w:tc>
        <w:tc>
          <w:tcPr>
            <w:tcW w:w="5044" w:type="dxa"/>
            <w:shd w:val="clear" w:color="auto" w:fill="auto"/>
          </w:tcPr>
          <w:p w14:paraId="215E6118"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F3962FB" w14:textId="77777777" w:rsidTr="001F643F">
        <w:trPr>
          <w:cantSplit/>
        </w:trPr>
        <w:tc>
          <w:tcPr>
            <w:tcW w:w="2044" w:type="dxa"/>
            <w:shd w:val="clear" w:color="auto" w:fill="auto"/>
          </w:tcPr>
          <w:p w14:paraId="1F0FA606" w14:textId="77777777" w:rsidR="00635155" w:rsidRPr="009A7184" w:rsidRDefault="00635155" w:rsidP="00635155">
            <w:pPr>
              <w:pStyle w:val="ENoteTableText"/>
              <w:rPr>
                <w:szCs w:val="16"/>
              </w:rPr>
            </w:pPr>
          </w:p>
        </w:tc>
        <w:tc>
          <w:tcPr>
            <w:tcW w:w="5044" w:type="dxa"/>
            <w:shd w:val="clear" w:color="auto" w:fill="auto"/>
          </w:tcPr>
          <w:p w14:paraId="3660EB8D" w14:textId="77777777" w:rsidR="00635155" w:rsidRPr="009A7184" w:rsidRDefault="00635155" w:rsidP="00635155">
            <w:pPr>
              <w:pStyle w:val="ENoteTableText"/>
              <w:rPr>
                <w:szCs w:val="16"/>
              </w:rPr>
            </w:pPr>
            <w:r w:rsidRPr="009A7184">
              <w:rPr>
                <w:szCs w:val="16"/>
              </w:rPr>
              <w:t>rep. No. 118, 2006</w:t>
            </w:r>
          </w:p>
        </w:tc>
      </w:tr>
      <w:tr w:rsidR="00635155" w:rsidRPr="009A7184" w14:paraId="6451C60A" w14:textId="77777777" w:rsidTr="001F643F">
        <w:trPr>
          <w:cantSplit/>
        </w:trPr>
        <w:tc>
          <w:tcPr>
            <w:tcW w:w="2044" w:type="dxa"/>
            <w:shd w:val="clear" w:color="auto" w:fill="auto"/>
          </w:tcPr>
          <w:p w14:paraId="1796FA19" w14:textId="77777777" w:rsidR="00635155" w:rsidRPr="009A7184" w:rsidRDefault="00635155" w:rsidP="00635155">
            <w:pPr>
              <w:pStyle w:val="ENoteTableText"/>
              <w:tabs>
                <w:tab w:val="center" w:leader="dot" w:pos="2268"/>
              </w:tabs>
              <w:rPr>
                <w:szCs w:val="16"/>
              </w:rPr>
            </w:pPr>
            <w:r w:rsidRPr="009A7184">
              <w:rPr>
                <w:szCs w:val="16"/>
              </w:rPr>
              <w:t>6402.91.10</w:t>
            </w:r>
            <w:r w:rsidRPr="009A7184">
              <w:rPr>
                <w:szCs w:val="16"/>
              </w:rPr>
              <w:tab/>
            </w:r>
          </w:p>
        </w:tc>
        <w:tc>
          <w:tcPr>
            <w:tcW w:w="5044" w:type="dxa"/>
            <w:shd w:val="clear" w:color="auto" w:fill="auto"/>
          </w:tcPr>
          <w:p w14:paraId="16054C6E" w14:textId="77777777" w:rsidR="00635155" w:rsidRPr="009A7184" w:rsidRDefault="00635155" w:rsidP="00635155">
            <w:pPr>
              <w:pStyle w:val="ENoteTableText"/>
              <w:rPr>
                <w:szCs w:val="16"/>
              </w:rPr>
            </w:pPr>
            <w:r w:rsidRPr="009A7184">
              <w:rPr>
                <w:szCs w:val="16"/>
              </w:rPr>
              <w:t>am. No. 118, 2006</w:t>
            </w:r>
          </w:p>
        </w:tc>
      </w:tr>
      <w:tr w:rsidR="00635155" w:rsidRPr="009A7184" w14:paraId="328F2631" w14:textId="77777777" w:rsidTr="001F643F">
        <w:trPr>
          <w:cantSplit/>
        </w:trPr>
        <w:tc>
          <w:tcPr>
            <w:tcW w:w="2044" w:type="dxa"/>
            <w:shd w:val="clear" w:color="auto" w:fill="auto"/>
          </w:tcPr>
          <w:p w14:paraId="302762AC" w14:textId="77777777" w:rsidR="00635155" w:rsidRPr="009A7184" w:rsidRDefault="00635155" w:rsidP="00635155">
            <w:pPr>
              <w:pStyle w:val="ENoteTableText"/>
              <w:tabs>
                <w:tab w:val="center" w:leader="dot" w:pos="2268"/>
              </w:tabs>
              <w:rPr>
                <w:szCs w:val="16"/>
              </w:rPr>
            </w:pPr>
            <w:r w:rsidRPr="009A7184">
              <w:rPr>
                <w:szCs w:val="16"/>
              </w:rPr>
              <w:t>6402.91.90</w:t>
            </w:r>
            <w:r w:rsidRPr="009A7184">
              <w:rPr>
                <w:szCs w:val="16"/>
              </w:rPr>
              <w:tab/>
            </w:r>
          </w:p>
        </w:tc>
        <w:tc>
          <w:tcPr>
            <w:tcW w:w="5044" w:type="dxa"/>
            <w:shd w:val="clear" w:color="auto" w:fill="auto"/>
          </w:tcPr>
          <w:p w14:paraId="72012FA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074DB10" w14:textId="77777777" w:rsidTr="001F643F">
        <w:trPr>
          <w:cantSplit/>
        </w:trPr>
        <w:tc>
          <w:tcPr>
            <w:tcW w:w="2044" w:type="dxa"/>
            <w:shd w:val="clear" w:color="auto" w:fill="auto"/>
          </w:tcPr>
          <w:p w14:paraId="38B8E29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D8BA6E" w14:textId="77777777" w:rsidR="00635155" w:rsidRPr="009A7184" w:rsidRDefault="00635155" w:rsidP="00635155">
            <w:pPr>
              <w:pStyle w:val="ENoteTableText"/>
              <w:rPr>
                <w:szCs w:val="16"/>
              </w:rPr>
            </w:pPr>
            <w:r w:rsidRPr="009A7184">
              <w:rPr>
                <w:szCs w:val="16"/>
              </w:rPr>
              <w:t>rs No 84, 2016</w:t>
            </w:r>
          </w:p>
        </w:tc>
      </w:tr>
      <w:tr w:rsidR="00635155" w:rsidRPr="009A7184" w14:paraId="66D7A822" w14:textId="77777777" w:rsidTr="001F643F">
        <w:trPr>
          <w:cantSplit/>
        </w:trPr>
        <w:tc>
          <w:tcPr>
            <w:tcW w:w="2044" w:type="dxa"/>
            <w:shd w:val="clear" w:color="auto" w:fill="auto"/>
          </w:tcPr>
          <w:p w14:paraId="5E04CB21" w14:textId="77777777" w:rsidR="00635155" w:rsidRPr="009A7184" w:rsidRDefault="00635155" w:rsidP="00635155">
            <w:pPr>
              <w:pStyle w:val="ENoteTableText"/>
              <w:tabs>
                <w:tab w:val="center" w:leader="dot" w:pos="2268"/>
              </w:tabs>
              <w:rPr>
                <w:szCs w:val="16"/>
              </w:rPr>
            </w:pPr>
            <w:r w:rsidRPr="009A7184">
              <w:rPr>
                <w:szCs w:val="16"/>
              </w:rPr>
              <w:t>6402.99.10</w:t>
            </w:r>
            <w:r w:rsidRPr="009A7184">
              <w:rPr>
                <w:szCs w:val="16"/>
              </w:rPr>
              <w:tab/>
            </w:r>
          </w:p>
        </w:tc>
        <w:tc>
          <w:tcPr>
            <w:tcW w:w="5044" w:type="dxa"/>
            <w:shd w:val="clear" w:color="auto" w:fill="auto"/>
          </w:tcPr>
          <w:p w14:paraId="78F1946A" w14:textId="77777777" w:rsidR="00635155" w:rsidRPr="009A7184" w:rsidRDefault="00635155" w:rsidP="00635155">
            <w:pPr>
              <w:pStyle w:val="ENoteTableText"/>
              <w:rPr>
                <w:szCs w:val="16"/>
              </w:rPr>
            </w:pPr>
            <w:r w:rsidRPr="009A7184">
              <w:rPr>
                <w:szCs w:val="16"/>
              </w:rPr>
              <w:t>am. No. 118, 2006</w:t>
            </w:r>
          </w:p>
        </w:tc>
      </w:tr>
      <w:tr w:rsidR="00635155" w:rsidRPr="009A7184" w14:paraId="5DDA74F0" w14:textId="77777777" w:rsidTr="001F643F">
        <w:trPr>
          <w:cantSplit/>
        </w:trPr>
        <w:tc>
          <w:tcPr>
            <w:tcW w:w="2044" w:type="dxa"/>
            <w:shd w:val="clear" w:color="auto" w:fill="auto"/>
          </w:tcPr>
          <w:p w14:paraId="7A5A037A" w14:textId="77777777" w:rsidR="00635155" w:rsidRPr="009A7184" w:rsidRDefault="00635155" w:rsidP="00635155">
            <w:pPr>
              <w:pStyle w:val="ENoteTableText"/>
              <w:tabs>
                <w:tab w:val="center" w:leader="dot" w:pos="2268"/>
              </w:tabs>
              <w:rPr>
                <w:szCs w:val="16"/>
              </w:rPr>
            </w:pPr>
            <w:r w:rsidRPr="009A7184">
              <w:rPr>
                <w:szCs w:val="16"/>
              </w:rPr>
              <w:t>6402.99.90</w:t>
            </w:r>
            <w:r w:rsidRPr="009A7184">
              <w:rPr>
                <w:szCs w:val="16"/>
              </w:rPr>
              <w:tab/>
            </w:r>
          </w:p>
        </w:tc>
        <w:tc>
          <w:tcPr>
            <w:tcW w:w="5044" w:type="dxa"/>
            <w:shd w:val="clear" w:color="auto" w:fill="auto"/>
          </w:tcPr>
          <w:p w14:paraId="6A446B6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CD3992C" w14:textId="77777777" w:rsidTr="001F643F">
        <w:trPr>
          <w:cantSplit/>
        </w:trPr>
        <w:tc>
          <w:tcPr>
            <w:tcW w:w="2044" w:type="dxa"/>
            <w:shd w:val="clear" w:color="auto" w:fill="auto"/>
          </w:tcPr>
          <w:p w14:paraId="20C4FF7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886D3D" w14:textId="77777777" w:rsidR="00635155" w:rsidRPr="009A7184" w:rsidRDefault="00635155" w:rsidP="00635155">
            <w:pPr>
              <w:pStyle w:val="ENoteTableText"/>
              <w:rPr>
                <w:szCs w:val="16"/>
              </w:rPr>
            </w:pPr>
            <w:r w:rsidRPr="009A7184">
              <w:rPr>
                <w:szCs w:val="16"/>
              </w:rPr>
              <w:t>rs No 84, 2016</w:t>
            </w:r>
          </w:p>
        </w:tc>
      </w:tr>
      <w:tr w:rsidR="00635155" w:rsidRPr="009A7184" w14:paraId="78EC44A1" w14:textId="77777777" w:rsidTr="001F643F">
        <w:trPr>
          <w:cantSplit/>
        </w:trPr>
        <w:tc>
          <w:tcPr>
            <w:tcW w:w="2044" w:type="dxa"/>
            <w:shd w:val="clear" w:color="auto" w:fill="auto"/>
          </w:tcPr>
          <w:p w14:paraId="6CA808EB" w14:textId="77777777" w:rsidR="00635155" w:rsidRPr="009A7184" w:rsidRDefault="00635155" w:rsidP="00635155">
            <w:pPr>
              <w:pStyle w:val="ENoteTableText"/>
              <w:rPr>
                <w:szCs w:val="16"/>
              </w:rPr>
            </w:pPr>
            <w:r w:rsidRPr="009A7184">
              <w:rPr>
                <w:b/>
                <w:szCs w:val="16"/>
              </w:rPr>
              <w:t>6403</w:t>
            </w:r>
          </w:p>
        </w:tc>
        <w:tc>
          <w:tcPr>
            <w:tcW w:w="5044" w:type="dxa"/>
            <w:shd w:val="clear" w:color="auto" w:fill="auto"/>
          </w:tcPr>
          <w:p w14:paraId="056B1AB5" w14:textId="77777777" w:rsidR="00635155" w:rsidRPr="009A7184" w:rsidRDefault="00635155" w:rsidP="00635155">
            <w:pPr>
              <w:pStyle w:val="ENoteTableText"/>
              <w:rPr>
                <w:szCs w:val="16"/>
              </w:rPr>
            </w:pPr>
          </w:p>
        </w:tc>
      </w:tr>
      <w:tr w:rsidR="00635155" w:rsidRPr="009A7184" w14:paraId="0224EBE0" w14:textId="77777777" w:rsidTr="001F643F">
        <w:trPr>
          <w:cantSplit/>
        </w:trPr>
        <w:tc>
          <w:tcPr>
            <w:tcW w:w="2044" w:type="dxa"/>
            <w:shd w:val="clear" w:color="auto" w:fill="auto"/>
          </w:tcPr>
          <w:p w14:paraId="1B11BB25" w14:textId="77777777" w:rsidR="00635155" w:rsidRPr="009A7184" w:rsidRDefault="00635155" w:rsidP="00635155">
            <w:pPr>
              <w:pStyle w:val="ENoteTableText"/>
              <w:tabs>
                <w:tab w:val="center" w:leader="dot" w:pos="2268"/>
              </w:tabs>
              <w:rPr>
                <w:szCs w:val="16"/>
              </w:rPr>
            </w:pPr>
            <w:r w:rsidRPr="009A7184">
              <w:rPr>
                <w:szCs w:val="16"/>
              </w:rPr>
              <w:t>6403.19.00</w:t>
            </w:r>
            <w:r w:rsidRPr="009A7184">
              <w:rPr>
                <w:szCs w:val="16"/>
              </w:rPr>
              <w:tab/>
            </w:r>
          </w:p>
        </w:tc>
        <w:tc>
          <w:tcPr>
            <w:tcW w:w="5044" w:type="dxa"/>
            <w:shd w:val="clear" w:color="auto" w:fill="auto"/>
          </w:tcPr>
          <w:p w14:paraId="1245283A"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3687F84" w14:textId="77777777" w:rsidTr="001F643F">
        <w:trPr>
          <w:cantSplit/>
        </w:trPr>
        <w:tc>
          <w:tcPr>
            <w:tcW w:w="2044" w:type="dxa"/>
            <w:shd w:val="clear" w:color="auto" w:fill="auto"/>
          </w:tcPr>
          <w:p w14:paraId="5D79A9B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6FE9C9" w14:textId="77777777" w:rsidR="00635155" w:rsidRPr="009A7184" w:rsidRDefault="00635155" w:rsidP="00635155">
            <w:pPr>
              <w:pStyle w:val="ENoteTableText"/>
              <w:rPr>
                <w:szCs w:val="16"/>
              </w:rPr>
            </w:pPr>
            <w:r w:rsidRPr="009A7184">
              <w:rPr>
                <w:szCs w:val="16"/>
              </w:rPr>
              <w:t>rs No 84, 2016</w:t>
            </w:r>
          </w:p>
        </w:tc>
      </w:tr>
      <w:tr w:rsidR="00635155" w:rsidRPr="009A7184" w14:paraId="77254EC6" w14:textId="77777777" w:rsidTr="001F643F">
        <w:trPr>
          <w:cantSplit/>
        </w:trPr>
        <w:tc>
          <w:tcPr>
            <w:tcW w:w="2044" w:type="dxa"/>
            <w:shd w:val="clear" w:color="auto" w:fill="auto"/>
          </w:tcPr>
          <w:p w14:paraId="7AF0A6F8" w14:textId="77777777" w:rsidR="00635155" w:rsidRPr="009A7184" w:rsidRDefault="00635155" w:rsidP="00635155">
            <w:pPr>
              <w:pStyle w:val="ENoteTableText"/>
              <w:tabs>
                <w:tab w:val="center" w:leader="dot" w:pos="2268"/>
              </w:tabs>
              <w:rPr>
                <w:szCs w:val="16"/>
              </w:rPr>
            </w:pPr>
            <w:r w:rsidRPr="009A7184">
              <w:rPr>
                <w:szCs w:val="16"/>
              </w:rPr>
              <w:t>6403.30.00</w:t>
            </w:r>
            <w:r w:rsidRPr="009A7184">
              <w:rPr>
                <w:szCs w:val="16"/>
              </w:rPr>
              <w:tab/>
            </w:r>
          </w:p>
        </w:tc>
        <w:tc>
          <w:tcPr>
            <w:tcW w:w="5044" w:type="dxa"/>
            <w:shd w:val="clear" w:color="auto" w:fill="auto"/>
          </w:tcPr>
          <w:p w14:paraId="7D4264E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B0E7E03" w14:textId="77777777" w:rsidTr="001F643F">
        <w:trPr>
          <w:cantSplit/>
        </w:trPr>
        <w:tc>
          <w:tcPr>
            <w:tcW w:w="2044" w:type="dxa"/>
            <w:shd w:val="clear" w:color="auto" w:fill="auto"/>
          </w:tcPr>
          <w:p w14:paraId="6D4BFAF0" w14:textId="77777777" w:rsidR="00635155" w:rsidRPr="009A7184" w:rsidRDefault="00635155" w:rsidP="00635155">
            <w:pPr>
              <w:pStyle w:val="ENoteTableText"/>
              <w:rPr>
                <w:szCs w:val="16"/>
              </w:rPr>
            </w:pPr>
          </w:p>
        </w:tc>
        <w:tc>
          <w:tcPr>
            <w:tcW w:w="5044" w:type="dxa"/>
            <w:shd w:val="clear" w:color="auto" w:fill="auto"/>
          </w:tcPr>
          <w:p w14:paraId="16E6B084" w14:textId="77777777" w:rsidR="00635155" w:rsidRPr="009A7184" w:rsidRDefault="00635155" w:rsidP="00635155">
            <w:pPr>
              <w:pStyle w:val="ENoteTableText"/>
              <w:rPr>
                <w:szCs w:val="16"/>
              </w:rPr>
            </w:pPr>
            <w:r w:rsidRPr="009A7184">
              <w:rPr>
                <w:szCs w:val="16"/>
              </w:rPr>
              <w:t>rep. No. 118, 2006</w:t>
            </w:r>
          </w:p>
        </w:tc>
      </w:tr>
      <w:tr w:rsidR="00635155" w:rsidRPr="009A7184" w14:paraId="56FAF709" w14:textId="77777777" w:rsidTr="001F643F">
        <w:trPr>
          <w:cantSplit/>
        </w:trPr>
        <w:tc>
          <w:tcPr>
            <w:tcW w:w="2044" w:type="dxa"/>
            <w:shd w:val="clear" w:color="auto" w:fill="auto"/>
          </w:tcPr>
          <w:p w14:paraId="66050C8F" w14:textId="77777777" w:rsidR="00635155" w:rsidRPr="009A7184" w:rsidRDefault="00635155" w:rsidP="00635155">
            <w:pPr>
              <w:pStyle w:val="ENoteTableText"/>
              <w:tabs>
                <w:tab w:val="center" w:leader="dot" w:pos="2268"/>
              </w:tabs>
              <w:rPr>
                <w:szCs w:val="16"/>
              </w:rPr>
            </w:pPr>
            <w:r w:rsidRPr="009A7184">
              <w:rPr>
                <w:szCs w:val="16"/>
              </w:rPr>
              <w:t>6403.40.00</w:t>
            </w:r>
            <w:r w:rsidRPr="009A7184">
              <w:rPr>
                <w:szCs w:val="16"/>
              </w:rPr>
              <w:tab/>
            </w:r>
          </w:p>
        </w:tc>
        <w:tc>
          <w:tcPr>
            <w:tcW w:w="5044" w:type="dxa"/>
            <w:shd w:val="clear" w:color="auto" w:fill="auto"/>
          </w:tcPr>
          <w:p w14:paraId="6ABFB120"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4BC50C71" w14:textId="77777777" w:rsidTr="001F643F">
        <w:trPr>
          <w:cantSplit/>
        </w:trPr>
        <w:tc>
          <w:tcPr>
            <w:tcW w:w="2044" w:type="dxa"/>
            <w:shd w:val="clear" w:color="auto" w:fill="auto"/>
          </w:tcPr>
          <w:p w14:paraId="74E3E90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6F02A3" w14:textId="77777777" w:rsidR="00635155" w:rsidRPr="009A7184" w:rsidRDefault="00635155" w:rsidP="00635155">
            <w:pPr>
              <w:pStyle w:val="ENoteTableText"/>
              <w:rPr>
                <w:szCs w:val="16"/>
              </w:rPr>
            </w:pPr>
            <w:r w:rsidRPr="009A7184">
              <w:rPr>
                <w:szCs w:val="16"/>
              </w:rPr>
              <w:t>rs No 84, 2016</w:t>
            </w:r>
          </w:p>
        </w:tc>
      </w:tr>
      <w:tr w:rsidR="00635155" w:rsidRPr="009A7184" w14:paraId="35B2CFB2" w14:textId="77777777" w:rsidTr="001F643F">
        <w:trPr>
          <w:cantSplit/>
        </w:trPr>
        <w:tc>
          <w:tcPr>
            <w:tcW w:w="2044" w:type="dxa"/>
            <w:shd w:val="clear" w:color="auto" w:fill="auto"/>
          </w:tcPr>
          <w:p w14:paraId="617B3419" w14:textId="77777777" w:rsidR="00635155" w:rsidRPr="009A7184" w:rsidRDefault="00635155" w:rsidP="00635155">
            <w:pPr>
              <w:pStyle w:val="ENoteTableText"/>
              <w:tabs>
                <w:tab w:val="center" w:leader="dot" w:pos="2268"/>
              </w:tabs>
              <w:rPr>
                <w:szCs w:val="16"/>
              </w:rPr>
            </w:pPr>
            <w:r w:rsidRPr="009A7184">
              <w:rPr>
                <w:szCs w:val="16"/>
              </w:rPr>
              <w:t>6403.51.00</w:t>
            </w:r>
            <w:r w:rsidRPr="009A7184">
              <w:rPr>
                <w:szCs w:val="16"/>
              </w:rPr>
              <w:tab/>
            </w:r>
          </w:p>
        </w:tc>
        <w:tc>
          <w:tcPr>
            <w:tcW w:w="5044" w:type="dxa"/>
            <w:shd w:val="clear" w:color="auto" w:fill="auto"/>
          </w:tcPr>
          <w:p w14:paraId="4E8A963F"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B839A17" w14:textId="77777777" w:rsidTr="001F643F">
        <w:trPr>
          <w:cantSplit/>
        </w:trPr>
        <w:tc>
          <w:tcPr>
            <w:tcW w:w="2044" w:type="dxa"/>
            <w:shd w:val="clear" w:color="auto" w:fill="auto"/>
          </w:tcPr>
          <w:p w14:paraId="27D6AD3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BFF0BE" w14:textId="77777777" w:rsidR="00635155" w:rsidRPr="009A7184" w:rsidRDefault="00635155" w:rsidP="00635155">
            <w:pPr>
              <w:pStyle w:val="ENoteTableText"/>
              <w:rPr>
                <w:szCs w:val="16"/>
              </w:rPr>
            </w:pPr>
            <w:r w:rsidRPr="009A7184">
              <w:rPr>
                <w:szCs w:val="16"/>
              </w:rPr>
              <w:t>rs No 84, 2016</w:t>
            </w:r>
          </w:p>
        </w:tc>
      </w:tr>
      <w:tr w:rsidR="00635155" w:rsidRPr="009A7184" w14:paraId="52D4DA89" w14:textId="77777777" w:rsidTr="001F643F">
        <w:trPr>
          <w:cantSplit/>
        </w:trPr>
        <w:tc>
          <w:tcPr>
            <w:tcW w:w="2044" w:type="dxa"/>
            <w:shd w:val="clear" w:color="auto" w:fill="auto"/>
          </w:tcPr>
          <w:p w14:paraId="32BB41F1" w14:textId="77777777" w:rsidR="00635155" w:rsidRPr="009A7184" w:rsidRDefault="00635155" w:rsidP="00635155">
            <w:pPr>
              <w:pStyle w:val="ENoteTableText"/>
              <w:tabs>
                <w:tab w:val="center" w:leader="dot" w:pos="2268"/>
              </w:tabs>
              <w:rPr>
                <w:szCs w:val="16"/>
              </w:rPr>
            </w:pPr>
            <w:r w:rsidRPr="009A7184">
              <w:rPr>
                <w:szCs w:val="16"/>
              </w:rPr>
              <w:t>6403.59.00</w:t>
            </w:r>
            <w:r w:rsidRPr="009A7184">
              <w:rPr>
                <w:szCs w:val="16"/>
              </w:rPr>
              <w:tab/>
            </w:r>
          </w:p>
        </w:tc>
        <w:tc>
          <w:tcPr>
            <w:tcW w:w="5044" w:type="dxa"/>
            <w:shd w:val="clear" w:color="auto" w:fill="auto"/>
          </w:tcPr>
          <w:p w14:paraId="54DD8F7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8F729FB" w14:textId="77777777" w:rsidTr="001F643F">
        <w:trPr>
          <w:cantSplit/>
        </w:trPr>
        <w:tc>
          <w:tcPr>
            <w:tcW w:w="2044" w:type="dxa"/>
            <w:shd w:val="clear" w:color="auto" w:fill="auto"/>
          </w:tcPr>
          <w:p w14:paraId="4AD0969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2E942C" w14:textId="77777777" w:rsidR="00635155" w:rsidRPr="009A7184" w:rsidRDefault="00635155" w:rsidP="00635155">
            <w:pPr>
              <w:pStyle w:val="ENoteTableText"/>
              <w:rPr>
                <w:szCs w:val="16"/>
              </w:rPr>
            </w:pPr>
            <w:r w:rsidRPr="009A7184">
              <w:rPr>
                <w:szCs w:val="16"/>
              </w:rPr>
              <w:t>rs No 84, 2016</w:t>
            </w:r>
          </w:p>
        </w:tc>
      </w:tr>
      <w:tr w:rsidR="00635155" w:rsidRPr="009A7184" w14:paraId="0CDDA0B0" w14:textId="77777777" w:rsidTr="001F643F">
        <w:trPr>
          <w:cantSplit/>
        </w:trPr>
        <w:tc>
          <w:tcPr>
            <w:tcW w:w="2044" w:type="dxa"/>
            <w:shd w:val="clear" w:color="auto" w:fill="auto"/>
          </w:tcPr>
          <w:p w14:paraId="3D1285C2" w14:textId="77777777" w:rsidR="00635155" w:rsidRPr="009A7184" w:rsidRDefault="00635155" w:rsidP="00635155">
            <w:pPr>
              <w:pStyle w:val="ENoteTableText"/>
              <w:tabs>
                <w:tab w:val="center" w:leader="dot" w:pos="2268"/>
              </w:tabs>
              <w:rPr>
                <w:szCs w:val="16"/>
              </w:rPr>
            </w:pPr>
            <w:r w:rsidRPr="009A7184">
              <w:rPr>
                <w:szCs w:val="16"/>
              </w:rPr>
              <w:t>6403.91.00</w:t>
            </w:r>
            <w:r w:rsidRPr="009A7184">
              <w:rPr>
                <w:szCs w:val="16"/>
              </w:rPr>
              <w:tab/>
            </w:r>
          </w:p>
        </w:tc>
        <w:tc>
          <w:tcPr>
            <w:tcW w:w="5044" w:type="dxa"/>
            <w:shd w:val="clear" w:color="auto" w:fill="auto"/>
          </w:tcPr>
          <w:p w14:paraId="0AA23BD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B832172" w14:textId="77777777" w:rsidTr="001F643F">
        <w:trPr>
          <w:cantSplit/>
        </w:trPr>
        <w:tc>
          <w:tcPr>
            <w:tcW w:w="2044" w:type="dxa"/>
            <w:shd w:val="clear" w:color="auto" w:fill="auto"/>
          </w:tcPr>
          <w:p w14:paraId="2D6A38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F0C7220" w14:textId="77777777" w:rsidR="00635155" w:rsidRPr="009A7184" w:rsidRDefault="00635155" w:rsidP="00635155">
            <w:pPr>
              <w:pStyle w:val="ENoteTableText"/>
              <w:rPr>
                <w:szCs w:val="16"/>
              </w:rPr>
            </w:pPr>
            <w:r w:rsidRPr="009A7184">
              <w:rPr>
                <w:szCs w:val="16"/>
              </w:rPr>
              <w:t>rs No 84, 2016</w:t>
            </w:r>
          </w:p>
        </w:tc>
      </w:tr>
      <w:tr w:rsidR="00635155" w:rsidRPr="009A7184" w14:paraId="0E777168" w14:textId="77777777" w:rsidTr="001F643F">
        <w:trPr>
          <w:cantSplit/>
        </w:trPr>
        <w:tc>
          <w:tcPr>
            <w:tcW w:w="2044" w:type="dxa"/>
            <w:shd w:val="clear" w:color="auto" w:fill="auto"/>
          </w:tcPr>
          <w:p w14:paraId="70A6FADD" w14:textId="77777777" w:rsidR="00635155" w:rsidRPr="009A7184" w:rsidRDefault="00635155" w:rsidP="00635155">
            <w:pPr>
              <w:pStyle w:val="ENoteTableText"/>
              <w:tabs>
                <w:tab w:val="center" w:leader="dot" w:pos="2268"/>
              </w:tabs>
              <w:rPr>
                <w:szCs w:val="16"/>
              </w:rPr>
            </w:pPr>
            <w:r w:rsidRPr="009A7184">
              <w:rPr>
                <w:szCs w:val="16"/>
              </w:rPr>
              <w:t>6403.99.00</w:t>
            </w:r>
            <w:r w:rsidRPr="009A7184">
              <w:rPr>
                <w:szCs w:val="16"/>
              </w:rPr>
              <w:tab/>
            </w:r>
          </w:p>
        </w:tc>
        <w:tc>
          <w:tcPr>
            <w:tcW w:w="5044" w:type="dxa"/>
            <w:shd w:val="clear" w:color="auto" w:fill="auto"/>
          </w:tcPr>
          <w:p w14:paraId="50F2D23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9055EE1" w14:textId="77777777" w:rsidTr="001F643F">
        <w:trPr>
          <w:cantSplit/>
        </w:trPr>
        <w:tc>
          <w:tcPr>
            <w:tcW w:w="2044" w:type="dxa"/>
            <w:shd w:val="clear" w:color="auto" w:fill="auto"/>
          </w:tcPr>
          <w:p w14:paraId="17466C1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AC6E05" w14:textId="77777777" w:rsidR="00635155" w:rsidRPr="009A7184" w:rsidRDefault="00635155" w:rsidP="00635155">
            <w:pPr>
              <w:pStyle w:val="ENoteTableText"/>
              <w:rPr>
                <w:szCs w:val="16"/>
              </w:rPr>
            </w:pPr>
            <w:r w:rsidRPr="009A7184">
              <w:rPr>
                <w:szCs w:val="16"/>
              </w:rPr>
              <w:t>rs No 84, 2016</w:t>
            </w:r>
          </w:p>
        </w:tc>
      </w:tr>
      <w:tr w:rsidR="00635155" w:rsidRPr="009A7184" w14:paraId="3FEC55E1" w14:textId="77777777" w:rsidTr="001F643F">
        <w:trPr>
          <w:cantSplit/>
        </w:trPr>
        <w:tc>
          <w:tcPr>
            <w:tcW w:w="2044" w:type="dxa"/>
            <w:shd w:val="clear" w:color="auto" w:fill="auto"/>
          </w:tcPr>
          <w:p w14:paraId="2E15A5E5" w14:textId="77777777" w:rsidR="00635155" w:rsidRPr="009A7184" w:rsidRDefault="00635155" w:rsidP="00635155">
            <w:pPr>
              <w:pStyle w:val="ENoteTableText"/>
              <w:rPr>
                <w:szCs w:val="16"/>
              </w:rPr>
            </w:pPr>
            <w:r w:rsidRPr="009A7184">
              <w:rPr>
                <w:b/>
                <w:szCs w:val="16"/>
              </w:rPr>
              <w:t>6404</w:t>
            </w:r>
          </w:p>
        </w:tc>
        <w:tc>
          <w:tcPr>
            <w:tcW w:w="5044" w:type="dxa"/>
            <w:shd w:val="clear" w:color="auto" w:fill="auto"/>
          </w:tcPr>
          <w:p w14:paraId="0F8A18F6" w14:textId="77777777" w:rsidR="00635155" w:rsidRPr="009A7184" w:rsidRDefault="00635155" w:rsidP="00635155">
            <w:pPr>
              <w:pStyle w:val="ENoteTableText"/>
              <w:rPr>
                <w:szCs w:val="16"/>
              </w:rPr>
            </w:pPr>
          </w:p>
        </w:tc>
      </w:tr>
      <w:tr w:rsidR="00635155" w:rsidRPr="009A7184" w14:paraId="1699EB1A" w14:textId="77777777" w:rsidTr="001F643F">
        <w:trPr>
          <w:cantSplit/>
        </w:trPr>
        <w:tc>
          <w:tcPr>
            <w:tcW w:w="2044" w:type="dxa"/>
            <w:shd w:val="clear" w:color="auto" w:fill="auto"/>
          </w:tcPr>
          <w:p w14:paraId="68A781A3" w14:textId="77777777" w:rsidR="00635155" w:rsidRPr="009A7184" w:rsidRDefault="00635155" w:rsidP="00635155">
            <w:pPr>
              <w:pStyle w:val="ENoteTableText"/>
              <w:tabs>
                <w:tab w:val="center" w:leader="dot" w:pos="2268"/>
              </w:tabs>
              <w:rPr>
                <w:szCs w:val="16"/>
              </w:rPr>
            </w:pPr>
            <w:r w:rsidRPr="009A7184">
              <w:rPr>
                <w:szCs w:val="16"/>
              </w:rPr>
              <w:t>6404.11.90</w:t>
            </w:r>
            <w:r w:rsidRPr="009A7184">
              <w:rPr>
                <w:szCs w:val="16"/>
              </w:rPr>
              <w:tab/>
            </w:r>
          </w:p>
        </w:tc>
        <w:tc>
          <w:tcPr>
            <w:tcW w:w="5044" w:type="dxa"/>
            <w:shd w:val="clear" w:color="auto" w:fill="auto"/>
          </w:tcPr>
          <w:p w14:paraId="7D252F71"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F513FF" w14:textId="77777777" w:rsidTr="001F643F">
        <w:trPr>
          <w:cantSplit/>
        </w:trPr>
        <w:tc>
          <w:tcPr>
            <w:tcW w:w="2044" w:type="dxa"/>
            <w:shd w:val="clear" w:color="auto" w:fill="auto"/>
          </w:tcPr>
          <w:p w14:paraId="29DD116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F13E70" w14:textId="77777777" w:rsidR="00635155" w:rsidRPr="009A7184" w:rsidRDefault="00635155" w:rsidP="00635155">
            <w:pPr>
              <w:pStyle w:val="ENoteTableText"/>
              <w:rPr>
                <w:szCs w:val="16"/>
              </w:rPr>
            </w:pPr>
            <w:r w:rsidRPr="009A7184">
              <w:rPr>
                <w:szCs w:val="16"/>
              </w:rPr>
              <w:t>rs No 84, 2016</w:t>
            </w:r>
          </w:p>
        </w:tc>
      </w:tr>
      <w:tr w:rsidR="00635155" w:rsidRPr="009A7184" w14:paraId="7B37A6AD" w14:textId="77777777" w:rsidTr="001F643F">
        <w:trPr>
          <w:cantSplit/>
        </w:trPr>
        <w:tc>
          <w:tcPr>
            <w:tcW w:w="2044" w:type="dxa"/>
            <w:shd w:val="clear" w:color="auto" w:fill="auto"/>
          </w:tcPr>
          <w:p w14:paraId="120CF827" w14:textId="77777777" w:rsidR="00635155" w:rsidRPr="009A7184" w:rsidRDefault="00635155" w:rsidP="00635155">
            <w:pPr>
              <w:pStyle w:val="ENoteTableText"/>
              <w:tabs>
                <w:tab w:val="center" w:leader="dot" w:pos="2268"/>
              </w:tabs>
              <w:rPr>
                <w:szCs w:val="16"/>
              </w:rPr>
            </w:pPr>
            <w:r w:rsidRPr="009A7184">
              <w:rPr>
                <w:szCs w:val="16"/>
              </w:rPr>
              <w:t>6404.19.90</w:t>
            </w:r>
            <w:r w:rsidRPr="009A7184">
              <w:rPr>
                <w:szCs w:val="16"/>
              </w:rPr>
              <w:tab/>
            </w:r>
          </w:p>
        </w:tc>
        <w:tc>
          <w:tcPr>
            <w:tcW w:w="5044" w:type="dxa"/>
            <w:shd w:val="clear" w:color="auto" w:fill="auto"/>
          </w:tcPr>
          <w:p w14:paraId="1698B3D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3A1E2FA" w14:textId="77777777" w:rsidTr="001F643F">
        <w:trPr>
          <w:cantSplit/>
        </w:trPr>
        <w:tc>
          <w:tcPr>
            <w:tcW w:w="2044" w:type="dxa"/>
            <w:shd w:val="clear" w:color="auto" w:fill="auto"/>
          </w:tcPr>
          <w:p w14:paraId="210232C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6401B1" w14:textId="77777777" w:rsidR="00635155" w:rsidRPr="009A7184" w:rsidRDefault="00635155" w:rsidP="00635155">
            <w:pPr>
              <w:pStyle w:val="ENoteTableText"/>
              <w:rPr>
                <w:szCs w:val="16"/>
              </w:rPr>
            </w:pPr>
            <w:r w:rsidRPr="009A7184">
              <w:rPr>
                <w:szCs w:val="16"/>
              </w:rPr>
              <w:t>rs No 84, 2016</w:t>
            </w:r>
          </w:p>
        </w:tc>
      </w:tr>
      <w:tr w:rsidR="00635155" w:rsidRPr="009A7184" w14:paraId="6A5043B3" w14:textId="77777777" w:rsidTr="001F643F">
        <w:trPr>
          <w:cantSplit/>
        </w:trPr>
        <w:tc>
          <w:tcPr>
            <w:tcW w:w="2044" w:type="dxa"/>
            <w:shd w:val="clear" w:color="auto" w:fill="auto"/>
          </w:tcPr>
          <w:p w14:paraId="048D7E72" w14:textId="77777777" w:rsidR="00635155" w:rsidRPr="009A7184" w:rsidRDefault="00635155" w:rsidP="00635155">
            <w:pPr>
              <w:pStyle w:val="ENoteTableText"/>
              <w:tabs>
                <w:tab w:val="center" w:leader="dot" w:pos="2268"/>
              </w:tabs>
              <w:rPr>
                <w:szCs w:val="16"/>
              </w:rPr>
            </w:pPr>
            <w:r w:rsidRPr="009A7184">
              <w:rPr>
                <w:szCs w:val="16"/>
              </w:rPr>
              <w:t>6404.20.00</w:t>
            </w:r>
            <w:r w:rsidRPr="009A7184">
              <w:rPr>
                <w:szCs w:val="16"/>
              </w:rPr>
              <w:tab/>
            </w:r>
          </w:p>
        </w:tc>
        <w:tc>
          <w:tcPr>
            <w:tcW w:w="5044" w:type="dxa"/>
            <w:shd w:val="clear" w:color="auto" w:fill="auto"/>
          </w:tcPr>
          <w:p w14:paraId="433884ED"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FEECEC2" w14:textId="77777777" w:rsidTr="001F643F">
        <w:trPr>
          <w:cantSplit/>
        </w:trPr>
        <w:tc>
          <w:tcPr>
            <w:tcW w:w="2044" w:type="dxa"/>
            <w:shd w:val="clear" w:color="auto" w:fill="auto"/>
          </w:tcPr>
          <w:p w14:paraId="24420E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307B17" w14:textId="77777777" w:rsidR="00635155" w:rsidRPr="009A7184" w:rsidRDefault="00635155" w:rsidP="00635155">
            <w:pPr>
              <w:pStyle w:val="ENoteTableText"/>
              <w:rPr>
                <w:szCs w:val="16"/>
              </w:rPr>
            </w:pPr>
            <w:r w:rsidRPr="009A7184">
              <w:rPr>
                <w:szCs w:val="16"/>
              </w:rPr>
              <w:t>rs No 84, 2016</w:t>
            </w:r>
          </w:p>
        </w:tc>
      </w:tr>
      <w:tr w:rsidR="00635155" w:rsidRPr="009A7184" w14:paraId="488A4B35" w14:textId="77777777" w:rsidTr="001F643F">
        <w:trPr>
          <w:cantSplit/>
        </w:trPr>
        <w:tc>
          <w:tcPr>
            <w:tcW w:w="2044" w:type="dxa"/>
            <w:shd w:val="clear" w:color="auto" w:fill="auto"/>
          </w:tcPr>
          <w:p w14:paraId="077EEB88" w14:textId="77777777" w:rsidR="00635155" w:rsidRPr="009A7184" w:rsidRDefault="00635155" w:rsidP="00635155">
            <w:pPr>
              <w:pStyle w:val="ENoteTableText"/>
              <w:rPr>
                <w:szCs w:val="16"/>
              </w:rPr>
            </w:pPr>
            <w:r w:rsidRPr="009A7184">
              <w:rPr>
                <w:b/>
                <w:szCs w:val="16"/>
              </w:rPr>
              <w:t>6405</w:t>
            </w:r>
          </w:p>
        </w:tc>
        <w:tc>
          <w:tcPr>
            <w:tcW w:w="5044" w:type="dxa"/>
            <w:shd w:val="clear" w:color="auto" w:fill="auto"/>
          </w:tcPr>
          <w:p w14:paraId="2B1E680C" w14:textId="77777777" w:rsidR="00635155" w:rsidRPr="009A7184" w:rsidRDefault="00635155" w:rsidP="00635155">
            <w:pPr>
              <w:pStyle w:val="ENoteTableText"/>
              <w:rPr>
                <w:szCs w:val="16"/>
              </w:rPr>
            </w:pPr>
          </w:p>
        </w:tc>
      </w:tr>
      <w:tr w:rsidR="00635155" w:rsidRPr="009A7184" w14:paraId="1ACBEC0F" w14:textId="77777777" w:rsidTr="001F643F">
        <w:trPr>
          <w:cantSplit/>
        </w:trPr>
        <w:tc>
          <w:tcPr>
            <w:tcW w:w="2044" w:type="dxa"/>
            <w:shd w:val="clear" w:color="auto" w:fill="auto"/>
          </w:tcPr>
          <w:p w14:paraId="7C740897" w14:textId="77777777" w:rsidR="00635155" w:rsidRPr="009A7184" w:rsidRDefault="00635155" w:rsidP="00635155">
            <w:pPr>
              <w:pStyle w:val="ENoteTableText"/>
              <w:tabs>
                <w:tab w:val="center" w:leader="dot" w:pos="2268"/>
              </w:tabs>
              <w:rPr>
                <w:szCs w:val="16"/>
              </w:rPr>
            </w:pPr>
            <w:r w:rsidRPr="009A7184">
              <w:rPr>
                <w:szCs w:val="16"/>
              </w:rPr>
              <w:t>6405.10.00</w:t>
            </w:r>
            <w:r w:rsidRPr="009A7184">
              <w:rPr>
                <w:szCs w:val="16"/>
              </w:rPr>
              <w:tab/>
            </w:r>
          </w:p>
        </w:tc>
        <w:tc>
          <w:tcPr>
            <w:tcW w:w="5044" w:type="dxa"/>
            <w:shd w:val="clear" w:color="auto" w:fill="auto"/>
          </w:tcPr>
          <w:p w14:paraId="0A7A8EF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F1E5381" w14:textId="77777777" w:rsidTr="001F643F">
        <w:trPr>
          <w:cantSplit/>
        </w:trPr>
        <w:tc>
          <w:tcPr>
            <w:tcW w:w="2044" w:type="dxa"/>
            <w:shd w:val="clear" w:color="auto" w:fill="auto"/>
          </w:tcPr>
          <w:p w14:paraId="1C2BA9C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1C34B1" w14:textId="77777777" w:rsidR="00635155" w:rsidRPr="009A7184" w:rsidRDefault="00635155" w:rsidP="00635155">
            <w:pPr>
              <w:pStyle w:val="ENoteTableText"/>
              <w:rPr>
                <w:szCs w:val="16"/>
              </w:rPr>
            </w:pPr>
            <w:r w:rsidRPr="009A7184">
              <w:rPr>
                <w:szCs w:val="16"/>
              </w:rPr>
              <w:t>rs No 84, 2016</w:t>
            </w:r>
          </w:p>
        </w:tc>
      </w:tr>
      <w:tr w:rsidR="00635155" w:rsidRPr="009A7184" w14:paraId="14C8E9E0" w14:textId="77777777" w:rsidTr="001F643F">
        <w:trPr>
          <w:cantSplit/>
        </w:trPr>
        <w:tc>
          <w:tcPr>
            <w:tcW w:w="2044" w:type="dxa"/>
            <w:shd w:val="clear" w:color="auto" w:fill="auto"/>
          </w:tcPr>
          <w:p w14:paraId="6976303C" w14:textId="77777777" w:rsidR="00635155" w:rsidRPr="009A7184" w:rsidRDefault="00635155" w:rsidP="00635155">
            <w:pPr>
              <w:pStyle w:val="ENoteTableText"/>
              <w:tabs>
                <w:tab w:val="center" w:leader="dot" w:pos="2268"/>
              </w:tabs>
              <w:rPr>
                <w:szCs w:val="16"/>
              </w:rPr>
            </w:pPr>
            <w:r w:rsidRPr="009A7184">
              <w:rPr>
                <w:szCs w:val="16"/>
              </w:rPr>
              <w:t>6405.20.00</w:t>
            </w:r>
            <w:r w:rsidRPr="009A7184">
              <w:rPr>
                <w:szCs w:val="16"/>
              </w:rPr>
              <w:tab/>
            </w:r>
          </w:p>
        </w:tc>
        <w:tc>
          <w:tcPr>
            <w:tcW w:w="5044" w:type="dxa"/>
            <w:shd w:val="clear" w:color="auto" w:fill="auto"/>
          </w:tcPr>
          <w:p w14:paraId="76256CB9"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61BD3950" w14:textId="77777777" w:rsidTr="001F643F">
        <w:trPr>
          <w:cantSplit/>
        </w:trPr>
        <w:tc>
          <w:tcPr>
            <w:tcW w:w="2044" w:type="dxa"/>
            <w:shd w:val="clear" w:color="auto" w:fill="auto"/>
          </w:tcPr>
          <w:p w14:paraId="7AC0E2C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C9EE06" w14:textId="77777777" w:rsidR="00635155" w:rsidRPr="009A7184" w:rsidRDefault="00635155" w:rsidP="00635155">
            <w:pPr>
              <w:pStyle w:val="ENoteTableText"/>
              <w:rPr>
                <w:szCs w:val="16"/>
              </w:rPr>
            </w:pPr>
            <w:r w:rsidRPr="009A7184">
              <w:rPr>
                <w:szCs w:val="16"/>
              </w:rPr>
              <w:t>rs No 84, 2016</w:t>
            </w:r>
          </w:p>
        </w:tc>
      </w:tr>
      <w:tr w:rsidR="00635155" w:rsidRPr="009A7184" w14:paraId="644FFA9E" w14:textId="77777777" w:rsidTr="001F643F">
        <w:trPr>
          <w:cantSplit/>
        </w:trPr>
        <w:tc>
          <w:tcPr>
            <w:tcW w:w="2044" w:type="dxa"/>
            <w:shd w:val="clear" w:color="auto" w:fill="auto"/>
          </w:tcPr>
          <w:p w14:paraId="334CA9CD" w14:textId="77777777" w:rsidR="00635155" w:rsidRPr="009A7184" w:rsidRDefault="00635155" w:rsidP="00635155">
            <w:pPr>
              <w:pStyle w:val="ENoteTableText"/>
              <w:tabs>
                <w:tab w:val="center" w:leader="dot" w:pos="2268"/>
              </w:tabs>
              <w:rPr>
                <w:szCs w:val="16"/>
              </w:rPr>
            </w:pPr>
            <w:r w:rsidRPr="009A7184">
              <w:rPr>
                <w:szCs w:val="16"/>
              </w:rPr>
              <w:t>6405.90.90</w:t>
            </w:r>
            <w:r w:rsidRPr="009A7184">
              <w:rPr>
                <w:szCs w:val="16"/>
              </w:rPr>
              <w:tab/>
            </w:r>
          </w:p>
        </w:tc>
        <w:tc>
          <w:tcPr>
            <w:tcW w:w="5044" w:type="dxa"/>
            <w:shd w:val="clear" w:color="auto" w:fill="auto"/>
          </w:tcPr>
          <w:p w14:paraId="1F1ADAF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275B65AF" w14:textId="77777777" w:rsidTr="001F643F">
        <w:trPr>
          <w:cantSplit/>
        </w:trPr>
        <w:tc>
          <w:tcPr>
            <w:tcW w:w="2044" w:type="dxa"/>
            <w:shd w:val="clear" w:color="auto" w:fill="auto"/>
          </w:tcPr>
          <w:p w14:paraId="6B4E700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B2C2384" w14:textId="77777777" w:rsidR="00635155" w:rsidRPr="009A7184" w:rsidRDefault="00635155" w:rsidP="00635155">
            <w:pPr>
              <w:pStyle w:val="ENoteTableText"/>
              <w:rPr>
                <w:szCs w:val="16"/>
              </w:rPr>
            </w:pPr>
            <w:r w:rsidRPr="009A7184">
              <w:rPr>
                <w:szCs w:val="16"/>
              </w:rPr>
              <w:t>rs No 84, 2016</w:t>
            </w:r>
          </w:p>
        </w:tc>
      </w:tr>
      <w:tr w:rsidR="00635155" w:rsidRPr="009A7184" w14:paraId="62EB7284" w14:textId="77777777" w:rsidTr="001F643F">
        <w:trPr>
          <w:cantSplit/>
        </w:trPr>
        <w:tc>
          <w:tcPr>
            <w:tcW w:w="2044" w:type="dxa"/>
            <w:shd w:val="clear" w:color="auto" w:fill="auto"/>
          </w:tcPr>
          <w:p w14:paraId="78589F2C" w14:textId="77777777" w:rsidR="00635155" w:rsidRPr="009A7184" w:rsidRDefault="00635155" w:rsidP="00635155">
            <w:pPr>
              <w:pStyle w:val="ENoteTableText"/>
              <w:rPr>
                <w:szCs w:val="16"/>
              </w:rPr>
            </w:pPr>
            <w:r w:rsidRPr="009A7184">
              <w:rPr>
                <w:b/>
                <w:szCs w:val="16"/>
              </w:rPr>
              <w:t>6406</w:t>
            </w:r>
          </w:p>
        </w:tc>
        <w:tc>
          <w:tcPr>
            <w:tcW w:w="5044" w:type="dxa"/>
            <w:shd w:val="clear" w:color="auto" w:fill="auto"/>
          </w:tcPr>
          <w:p w14:paraId="7ADF4874" w14:textId="77777777" w:rsidR="00635155" w:rsidRPr="009A7184" w:rsidRDefault="00635155" w:rsidP="00635155">
            <w:pPr>
              <w:pStyle w:val="ENoteTableText"/>
              <w:rPr>
                <w:szCs w:val="16"/>
              </w:rPr>
            </w:pPr>
          </w:p>
        </w:tc>
      </w:tr>
      <w:tr w:rsidR="00635155" w:rsidRPr="009A7184" w14:paraId="44DE78BB" w14:textId="77777777" w:rsidTr="001F643F">
        <w:trPr>
          <w:cantSplit/>
        </w:trPr>
        <w:tc>
          <w:tcPr>
            <w:tcW w:w="2044" w:type="dxa"/>
            <w:shd w:val="clear" w:color="auto" w:fill="auto"/>
          </w:tcPr>
          <w:p w14:paraId="7D950CD6" w14:textId="77777777" w:rsidR="00635155" w:rsidRPr="009A7184" w:rsidRDefault="00635155" w:rsidP="00635155">
            <w:pPr>
              <w:pStyle w:val="ENoteTableText"/>
              <w:tabs>
                <w:tab w:val="center" w:leader="dot" w:pos="2268"/>
              </w:tabs>
              <w:rPr>
                <w:szCs w:val="16"/>
              </w:rPr>
            </w:pPr>
            <w:r w:rsidRPr="009A7184">
              <w:rPr>
                <w:szCs w:val="16"/>
              </w:rPr>
              <w:t>6406.10.90</w:t>
            </w:r>
            <w:r w:rsidRPr="009A7184">
              <w:rPr>
                <w:szCs w:val="16"/>
              </w:rPr>
              <w:tab/>
            </w:r>
          </w:p>
        </w:tc>
        <w:tc>
          <w:tcPr>
            <w:tcW w:w="5044" w:type="dxa"/>
            <w:shd w:val="clear" w:color="auto" w:fill="auto"/>
          </w:tcPr>
          <w:p w14:paraId="5A1A7A9B"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19929CA2" w14:textId="77777777" w:rsidTr="001F643F">
        <w:trPr>
          <w:cantSplit/>
        </w:trPr>
        <w:tc>
          <w:tcPr>
            <w:tcW w:w="2044" w:type="dxa"/>
            <w:shd w:val="clear" w:color="auto" w:fill="auto"/>
          </w:tcPr>
          <w:p w14:paraId="25CA716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26D6398" w14:textId="77777777" w:rsidR="00635155" w:rsidRPr="009A7184" w:rsidRDefault="00635155" w:rsidP="00635155">
            <w:pPr>
              <w:pStyle w:val="ENoteTableText"/>
              <w:rPr>
                <w:szCs w:val="16"/>
              </w:rPr>
            </w:pPr>
            <w:r w:rsidRPr="009A7184">
              <w:rPr>
                <w:szCs w:val="16"/>
              </w:rPr>
              <w:t>rs No 84, 2016</w:t>
            </w:r>
          </w:p>
        </w:tc>
      </w:tr>
      <w:tr w:rsidR="00635155" w:rsidRPr="009A7184" w14:paraId="2E620843" w14:textId="77777777" w:rsidTr="001F643F">
        <w:trPr>
          <w:cantSplit/>
        </w:trPr>
        <w:tc>
          <w:tcPr>
            <w:tcW w:w="2044" w:type="dxa"/>
            <w:shd w:val="clear" w:color="auto" w:fill="auto"/>
          </w:tcPr>
          <w:p w14:paraId="288FA13C" w14:textId="77777777" w:rsidR="00635155" w:rsidRPr="009A7184" w:rsidRDefault="00635155" w:rsidP="00635155">
            <w:pPr>
              <w:pStyle w:val="ENoteTableText"/>
              <w:tabs>
                <w:tab w:val="center" w:leader="dot" w:pos="2268"/>
              </w:tabs>
              <w:rPr>
                <w:szCs w:val="16"/>
              </w:rPr>
            </w:pPr>
            <w:r w:rsidRPr="009A7184">
              <w:rPr>
                <w:szCs w:val="16"/>
              </w:rPr>
              <w:t>6406.20.00</w:t>
            </w:r>
            <w:r w:rsidRPr="009A7184">
              <w:rPr>
                <w:szCs w:val="16"/>
              </w:rPr>
              <w:tab/>
            </w:r>
          </w:p>
        </w:tc>
        <w:tc>
          <w:tcPr>
            <w:tcW w:w="5044" w:type="dxa"/>
            <w:shd w:val="clear" w:color="auto" w:fill="auto"/>
          </w:tcPr>
          <w:p w14:paraId="29293EFC"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6CDB23" w14:textId="77777777" w:rsidTr="001F643F">
        <w:trPr>
          <w:cantSplit/>
        </w:trPr>
        <w:tc>
          <w:tcPr>
            <w:tcW w:w="2044" w:type="dxa"/>
            <w:shd w:val="clear" w:color="auto" w:fill="auto"/>
          </w:tcPr>
          <w:p w14:paraId="01E3CD7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B4DB030" w14:textId="77777777" w:rsidR="00635155" w:rsidRPr="009A7184" w:rsidRDefault="00635155" w:rsidP="00635155">
            <w:pPr>
              <w:pStyle w:val="ENoteTableText"/>
              <w:rPr>
                <w:szCs w:val="16"/>
              </w:rPr>
            </w:pPr>
            <w:r w:rsidRPr="009A7184">
              <w:rPr>
                <w:szCs w:val="16"/>
              </w:rPr>
              <w:t>rs No 84, 2016</w:t>
            </w:r>
          </w:p>
        </w:tc>
      </w:tr>
      <w:tr w:rsidR="00635155" w:rsidRPr="009A7184" w14:paraId="69B1316F" w14:textId="77777777" w:rsidTr="001F643F">
        <w:trPr>
          <w:cantSplit/>
        </w:trPr>
        <w:tc>
          <w:tcPr>
            <w:tcW w:w="2044" w:type="dxa"/>
            <w:shd w:val="clear" w:color="auto" w:fill="auto"/>
          </w:tcPr>
          <w:p w14:paraId="011F92F4" w14:textId="77777777" w:rsidR="00635155" w:rsidRPr="009A7184" w:rsidRDefault="00635155" w:rsidP="00635155">
            <w:pPr>
              <w:pStyle w:val="ENoteTableText"/>
              <w:tabs>
                <w:tab w:val="center" w:leader="dot" w:pos="2268"/>
              </w:tabs>
              <w:rPr>
                <w:szCs w:val="16"/>
              </w:rPr>
            </w:pPr>
            <w:r w:rsidRPr="009A7184">
              <w:rPr>
                <w:szCs w:val="16"/>
              </w:rPr>
              <w:t>6406.9</w:t>
            </w:r>
            <w:r w:rsidRPr="009A7184">
              <w:rPr>
                <w:szCs w:val="16"/>
              </w:rPr>
              <w:tab/>
            </w:r>
          </w:p>
        </w:tc>
        <w:tc>
          <w:tcPr>
            <w:tcW w:w="5044" w:type="dxa"/>
            <w:shd w:val="clear" w:color="auto" w:fill="auto"/>
          </w:tcPr>
          <w:p w14:paraId="335547D3" w14:textId="77777777" w:rsidR="00635155" w:rsidRPr="009A7184" w:rsidRDefault="00635155" w:rsidP="00635155">
            <w:pPr>
              <w:pStyle w:val="ENoteTableText"/>
              <w:rPr>
                <w:szCs w:val="16"/>
              </w:rPr>
            </w:pPr>
            <w:r w:rsidRPr="009A7184">
              <w:rPr>
                <w:szCs w:val="16"/>
              </w:rPr>
              <w:t>rep. No. 85, 2011</w:t>
            </w:r>
          </w:p>
        </w:tc>
      </w:tr>
      <w:tr w:rsidR="00635155" w:rsidRPr="009A7184" w14:paraId="709A6A58" w14:textId="77777777" w:rsidTr="001F643F">
        <w:trPr>
          <w:cantSplit/>
        </w:trPr>
        <w:tc>
          <w:tcPr>
            <w:tcW w:w="2044" w:type="dxa"/>
            <w:shd w:val="clear" w:color="auto" w:fill="auto"/>
          </w:tcPr>
          <w:p w14:paraId="4DC2551D" w14:textId="77777777" w:rsidR="00635155" w:rsidRPr="009A7184" w:rsidRDefault="00635155" w:rsidP="00635155">
            <w:pPr>
              <w:pStyle w:val="ENoteTableText"/>
              <w:tabs>
                <w:tab w:val="center" w:leader="dot" w:pos="2268"/>
              </w:tabs>
              <w:rPr>
                <w:szCs w:val="16"/>
              </w:rPr>
            </w:pPr>
            <w:r w:rsidRPr="009A7184">
              <w:rPr>
                <w:szCs w:val="16"/>
              </w:rPr>
              <w:t>6406.90</w:t>
            </w:r>
            <w:r w:rsidRPr="009A7184">
              <w:rPr>
                <w:szCs w:val="16"/>
              </w:rPr>
              <w:tab/>
            </w:r>
          </w:p>
        </w:tc>
        <w:tc>
          <w:tcPr>
            <w:tcW w:w="5044" w:type="dxa"/>
            <w:shd w:val="clear" w:color="auto" w:fill="auto"/>
          </w:tcPr>
          <w:p w14:paraId="33481D57" w14:textId="77777777" w:rsidR="00635155" w:rsidRPr="009A7184" w:rsidRDefault="00635155" w:rsidP="00635155">
            <w:pPr>
              <w:pStyle w:val="ENoteTableText"/>
              <w:rPr>
                <w:szCs w:val="16"/>
              </w:rPr>
            </w:pPr>
            <w:r w:rsidRPr="009A7184">
              <w:rPr>
                <w:szCs w:val="16"/>
              </w:rPr>
              <w:t>ad. No. 85, 2011</w:t>
            </w:r>
          </w:p>
        </w:tc>
      </w:tr>
      <w:tr w:rsidR="00635155" w:rsidRPr="009A7184" w14:paraId="0B8D63F8" w14:textId="77777777" w:rsidTr="001F643F">
        <w:trPr>
          <w:cantSplit/>
        </w:trPr>
        <w:tc>
          <w:tcPr>
            <w:tcW w:w="2044" w:type="dxa"/>
            <w:shd w:val="clear" w:color="auto" w:fill="auto"/>
          </w:tcPr>
          <w:p w14:paraId="6EEEA6B4" w14:textId="77777777" w:rsidR="00635155" w:rsidRPr="009A7184" w:rsidRDefault="00635155" w:rsidP="00635155">
            <w:pPr>
              <w:pStyle w:val="ENoteTableText"/>
              <w:tabs>
                <w:tab w:val="center" w:leader="dot" w:pos="2268"/>
              </w:tabs>
              <w:rPr>
                <w:szCs w:val="16"/>
              </w:rPr>
            </w:pPr>
            <w:r w:rsidRPr="009A7184">
              <w:rPr>
                <w:szCs w:val="16"/>
              </w:rPr>
              <w:t>6406.90.10</w:t>
            </w:r>
            <w:r w:rsidRPr="009A7184">
              <w:rPr>
                <w:szCs w:val="16"/>
              </w:rPr>
              <w:tab/>
            </w:r>
          </w:p>
        </w:tc>
        <w:tc>
          <w:tcPr>
            <w:tcW w:w="5044" w:type="dxa"/>
            <w:shd w:val="clear" w:color="auto" w:fill="auto"/>
          </w:tcPr>
          <w:p w14:paraId="547E4798" w14:textId="77777777" w:rsidR="00635155" w:rsidRPr="009A7184" w:rsidRDefault="00635155" w:rsidP="00635155">
            <w:pPr>
              <w:pStyle w:val="ENoteTableText"/>
              <w:rPr>
                <w:szCs w:val="16"/>
              </w:rPr>
            </w:pPr>
            <w:r w:rsidRPr="009A7184">
              <w:rPr>
                <w:szCs w:val="16"/>
              </w:rPr>
              <w:t>ad. No. 85, 2011</w:t>
            </w:r>
          </w:p>
        </w:tc>
      </w:tr>
      <w:tr w:rsidR="00635155" w:rsidRPr="009A7184" w14:paraId="6C8739FE" w14:textId="77777777" w:rsidTr="001F643F">
        <w:trPr>
          <w:cantSplit/>
        </w:trPr>
        <w:tc>
          <w:tcPr>
            <w:tcW w:w="2044" w:type="dxa"/>
            <w:shd w:val="clear" w:color="auto" w:fill="auto"/>
          </w:tcPr>
          <w:p w14:paraId="4A40DB17" w14:textId="77777777" w:rsidR="00635155" w:rsidRPr="009A7184" w:rsidRDefault="00635155" w:rsidP="00635155">
            <w:pPr>
              <w:pStyle w:val="ENoteTableText"/>
              <w:tabs>
                <w:tab w:val="center" w:leader="dot" w:pos="2268"/>
              </w:tabs>
              <w:rPr>
                <w:szCs w:val="16"/>
              </w:rPr>
            </w:pPr>
            <w:r w:rsidRPr="009A7184">
              <w:rPr>
                <w:szCs w:val="16"/>
              </w:rPr>
              <w:t>6406.90.90</w:t>
            </w:r>
            <w:r w:rsidRPr="009A7184">
              <w:rPr>
                <w:szCs w:val="16"/>
              </w:rPr>
              <w:tab/>
            </w:r>
          </w:p>
        </w:tc>
        <w:tc>
          <w:tcPr>
            <w:tcW w:w="5044" w:type="dxa"/>
            <w:shd w:val="clear" w:color="auto" w:fill="auto"/>
          </w:tcPr>
          <w:p w14:paraId="3521CB76" w14:textId="77777777" w:rsidR="00635155" w:rsidRPr="009A7184" w:rsidRDefault="00635155" w:rsidP="00635155">
            <w:pPr>
              <w:pStyle w:val="ENoteTableText"/>
              <w:rPr>
                <w:szCs w:val="16"/>
              </w:rPr>
            </w:pPr>
            <w:r w:rsidRPr="009A7184">
              <w:rPr>
                <w:szCs w:val="16"/>
              </w:rPr>
              <w:t>ad. No. 85, 2011</w:t>
            </w:r>
          </w:p>
        </w:tc>
      </w:tr>
      <w:tr w:rsidR="00635155" w:rsidRPr="009A7184" w14:paraId="5F7B94E6" w14:textId="77777777" w:rsidTr="001F643F">
        <w:trPr>
          <w:cantSplit/>
        </w:trPr>
        <w:tc>
          <w:tcPr>
            <w:tcW w:w="2044" w:type="dxa"/>
            <w:shd w:val="clear" w:color="auto" w:fill="auto"/>
          </w:tcPr>
          <w:p w14:paraId="1AC8B418" w14:textId="77777777" w:rsidR="00635155" w:rsidRPr="009A7184" w:rsidRDefault="00635155" w:rsidP="00635155">
            <w:pPr>
              <w:pStyle w:val="ENoteTableText"/>
              <w:tabs>
                <w:tab w:val="center" w:leader="dot" w:pos="2268"/>
              </w:tabs>
              <w:rPr>
                <w:szCs w:val="16"/>
              </w:rPr>
            </w:pPr>
            <w:r w:rsidRPr="009A7184">
              <w:rPr>
                <w:szCs w:val="16"/>
              </w:rPr>
              <w:t>6406.91.00</w:t>
            </w:r>
            <w:r w:rsidRPr="009A7184">
              <w:rPr>
                <w:szCs w:val="16"/>
              </w:rPr>
              <w:tab/>
            </w:r>
          </w:p>
        </w:tc>
        <w:tc>
          <w:tcPr>
            <w:tcW w:w="5044" w:type="dxa"/>
            <w:shd w:val="clear" w:color="auto" w:fill="auto"/>
          </w:tcPr>
          <w:p w14:paraId="20B1C913"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7209407" w14:textId="77777777" w:rsidTr="001F643F">
        <w:trPr>
          <w:cantSplit/>
        </w:trPr>
        <w:tc>
          <w:tcPr>
            <w:tcW w:w="2044" w:type="dxa"/>
            <w:shd w:val="clear" w:color="auto" w:fill="auto"/>
          </w:tcPr>
          <w:p w14:paraId="230C21D5" w14:textId="77777777" w:rsidR="00635155" w:rsidRPr="009A7184" w:rsidRDefault="00635155" w:rsidP="00635155">
            <w:pPr>
              <w:pStyle w:val="ENoteTableText"/>
              <w:rPr>
                <w:szCs w:val="16"/>
              </w:rPr>
            </w:pPr>
          </w:p>
        </w:tc>
        <w:tc>
          <w:tcPr>
            <w:tcW w:w="5044" w:type="dxa"/>
            <w:shd w:val="clear" w:color="auto" w:fill="auto"/>
          </w:tcPr>
          <w:p w14:paraId="237ABFE6" w14:textId="77777777" w:rsidR="00635155" w:rsidRPr="009A7184" w:rsidRDefault="00635155" w:rsidP="00635155">
            <w:pPr>
              <w:pStyle w:val="ENoteTableText"/>
              <w:rPr>
                <w:szCs w:val="16"/>
              </w:rPr>
            </w:pPr>
            <w:r w:rsidRPr="009A7184">
              <w:rPr>
                <w:szCs w:val="16"/>
              </w:rPr>
              <w:t>rep. No. 85, 2011</w:t>
            </w:r>
          </w:p>
        </w:tc>
      </w:tr>
      <w:tr w:rsidR="00635155" w:rsidRPr="009A7184" w14:paraId="5137520D" w14:textId="77777777" w:rsidTr="001F643F">
        <w:trPr>
          <w:cantSplit/>
        </w:trPr>
        <w:tc>
          <w:tcPr>
            <w:tcW w:w="2044" w:type="dxa"/>
            <w:shd w:val="clear" w:color="auto" w:fill="auto"/>
          </w:tcPr>
          <w:p w14:paraId="77DB903B" w14:textId="77777777" w:rsidR="00635155" w:rsidRPr="009A7184" w:rsidRDefault="00635155" w:rsidP="00635155">
            <w:pPr>
              <w:pStyle w:val="ENoteTableText"/>
              <w:tabs>
                <w:tab w:val="center" w:leader="dot" w:pos="2268"/>
              </w:tabs>
              <w:rPr>
                <w:szCs w:val="16"/>
              </w:rPr>
            </w:pPr>
            <w:r w:rsidRPr="009A7184">
              <w:rPr>
                <w:szCs w:val="16"/>
              </w:rPr>
              <w:t>6406.99</w:t>
            </w:r>
            <w:r w:rsidRPr="009A7184">
              <w:rPr>
                <w:szCs w:val="16"/>
              </w:rPr>
              <w:tab/>
            </w:r>
          </w:p>
        </w:tc>
        <w:tc>
          <w:tcPr>
            <w:tcW w:w="5044" w:type="dxa"/>
            <w:shd w:val="clear" w:color="auto" w:fill="auto"/>
          </w:tcPr>
          <w:p w14:paraId="3D391069" w14:textId="77777777" w:rsidR="00635155" w:rsidRPr="009A7184" w:rsidRDefault="00635155" w:rsidP="00635155">
            <w:pPr>
              <w:pStyle w:val="ENoteTableText"/>
              <w:rPr>
                <w:szCs w:val="16"/>
              </w:rPr>
            </w:pPr>
            <w:r w:rsidRPr="009A7184">
              <w:rPr>
                <w:szCs w:val="16"/>
              </w:rPr>
              <w:t>rep. No. 85, 2011</w:t>
            </w:r>
          </w:p>
        </w:tc>
      </w:tr>
      <w:tr w:rsidR="00635155" w:rsidRPr="009A7184" w14:paraId="2557C397" w14:textId="77777777" w:rsidTr="001F643F">
        <w:trPr>
          <w:cantSplit/>
        </w:trPr>
        <w:tc>
          <w:tcPr>
            <w:tcW w:w="2044" w:type="dxa"/>
            <w:shd w:val="clear" w:color="auto" w:fill="auto"/>
          </w:tcPr>
          <w:p w14:paraId="5253A89E" w14:textId="77777777" w:rsidR="00635155" w:rsidRPr="009A7184" w:rsidRDefault="00635155" w:rsidP="00635155">
            <w:pPr>
              <w:pStyle w:val="ENoteTableText"/>
              <w:tabs>
                <w:tab w:val="center" w:leader="dot" w:pos="2268"/>
              </w:tabs>
              <w:rPr>
                <w:szCs w:val="16"/>
              </w:rPr>
            </w:pPr>
            <w:r w:rsidRPr="009A7184">
              <w:rPr>
                <w:szCs w:val="16"/>
              </w:rPr>
              <w:t>6406.99.10</w:t>
            </w:r>
            <w:r w:rsidRPr="009A7184">
              <w:rPr>
                <w:szCs w:val="16"/>
              </w:rPr>
              <w:tab/>
            </w:r>
          </w:p>
        </w:tc>
        <w:tc>
          <w:tcPr>
            <w:tcW w:w="5044" w:type="dxa"/>
            <w:shd w:val="clear" w:color="auto" w:fill="auto"/>
          </w:tcPr>
          <w:p w14:paraId="6E78A4D0" w14:textId="77777777" w:rsidR="00635155" w:rsidRPr="009A7184" w:rsidRDefault="00635155" w:rsidP="00635155">
            <w:pPr>
              <w:pStyle w:val="ENoteTableText"/>
              <w:rPr>
                <w:szCs w:val="16"/>
              </w:rPr>
            </w:pPr>
            <w:r w:rsidRPr="009A7184">
              <w:rPr>
                <w:szCs w:val="16"/>
              </w:rPr>
              <w:t>rep. No. 85, 2011</w:t>
            </w:r>
          </w:p>
        </w:tc>
      </w:tr>
      <w:tr w:rsidR="00635155" w:rsidRPr="009A7184" w14:paraId="6201E88D" w14:textId="77777777" w:rsidTr="001F643F">
        <w:trPr>
          <w:cantSplit/>
        </w:trPr>
        <w:tc>
          <w:tcPr>
            <w:tcW w:w="2044" w:type="dxa"/>
            <w:shd w:val="clear" w:color="auto" w:fill="auto"/>
          </w:tcPr>
          <w:p w14:paraId="32F72D6E" w14:textId="77777777" w:rsidR="00635155" w:rsidRPr="009A7184" w:rsidRDefault="00635155" w:rsidP="00635155">
            <w:pPr>
              <w:pStyle w:val="ENoteTableText"/>
              <w:tabs>
                <w:tab w:val="center" w:leader="dot" w:pos="2268"/>
              </w:tabs>
              <w:rPr>
                <w:szCs w:val="16"/>
              </w:rPr>
            </w:pPr>
            <w:r w:rsidRPr="009A7184">
              <w:rPr>
                <w:szCs w:val="16"/>
              </w:rPr>
              <w:t>6406.99.20</w:t>
            </w:r>
            <w:r w:rsidRPr="009A7184">
              <w:rPr>
                <w:szCs w:val="16"/>
              </w:rPr>
              <w:tab/>
            </w:r>
          </w:p>
        </w:tc>
        <w:tc>
          <w:tcPr>
            <w:tcW w:w="5044" w:type="dxa"/>
            <w:shd w:val="clear" w:color="auto" w:fill="auto"/>
          </w:tcPr>
          <w:p w14:paraId="4F96A9EE"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3F6D028" w14:textId="77777777" w:rsidTr="001F643F">
        <w:trPr>
          <w:cantSplit/>
        </w:trPr>
        <w:tc>
          <w:tcPr>
            <w:tcW w:w="2044" w:type="dxa"/>
            <w:shd w:val="clear" w:color="auto" w:fill="auto"/>
          </w:tcPr>
          <w:p w14:paraId="7E4341EF" w14:textId="77777777" w:rsidR="00635155" w:rsidRPr="009A7184" w:rsidRDefault="00635155" w:rsidP="00635155">
            <w:pPr>
              <w:pStyle w:val="ENoteTableText"/>
              <w:rPr>
                <w:szCs w:val="16"/>
              </w:rPr>
            </w:pPr>
          </w:p>
        </w:tc>
        <w:tc>
          <w:tcPr>
            <w:tcW w:w="5044" w:type="dxa"/>
            <w:shd w:val="clear" w:color="auto" w:fill="auto"/>
          </w:tcPr>
          <w:p w14:paraId="7545706C" w14:textId="77777777" w:rsidR="00635155" w:rsidRPr="009A7184" w:rsidRDefault="00635155" w:rsidP="00635155">
            <w:pPr>
              <w:pStyle w:val="ENoteTableText"/>
              <w:rPr>
                <w:szCs w:val="16"/>
              </w:rPr>
            </w:pPr>
            <w:r w:rsidRPr="009A7184">
              <w:rPr>
                <w:szCs w:val="16"/>
              </w:rPr>
              <w:t>rep. No. 85, 2011</w:t>
            </w:r>
          </w:p>
        </w:tc>
      </w:tr>
      <w:tr w:rsidR="00635155" w:rsidRPr="009A7184" w14:paraId="7F55994F" w14:textId="77777777" w:rsidTr="001F643F">
        <w:trPr>
          <w:cantSplit/>
        </w:trPr>
        <w:tc>
          <w:tcPr>
            <w:tcW w:w="2044" w:type="dxa"/>
            <w:shd w:val="clear" w:color="auto" w:fill="auto"/>
          </w:tcPr>
          <w:p w14:paraId="2E9C37D1" w14:textId="77777777" w:rsidR="00635155" w:rsidRPr="009A7184" w:rsidRDefault="00635155" w:rsidP="00635155">
            <w:pPr>
              <w:pStyle w:val="ENoteTableText"/>
              <w:tabs>
                <w:tab w:val="center" w:leader="dot" w:pos="2268"/>
              </w:tabs>
              <w:rPr>
                <w:szCs w:val="16"/>
              </w:rPr>
            </w:pPr>
            <w:r w:rsidRPr="009A7184">
              <w:rPr>
                <w:szCs w:val="16"/>
              </w:rPr>
              <w:t>6406.99.9</w:t>
            </w:r>
            <w:r w:rsidRPr="009A7184">
              <w:rPr>
                <w:szCs w:val="16"/>
              </w:rPr>
              <w:tab/>
            </w:r>
          </w:p>
        </w:tc>
        <w:tc>
          <w:tcPr>
            <w:tcW w:w="5044" w:type="dxa"/>
            <w:shd w:val="clear" w:color="auto" w:fill="auto"/>
          </w:tcPr>
          <w:p w14:paraId="3A1629FD" w14:textId="77777777" w:rsidR="00635155" w:rsidRPr="009A7184" w:rsidRDefault="00635155" w:rsidP="00635155">
            <w:pPr>
              <w:pStyle w:val="ENoteTableText"/>
              <w:rPr>
                <w:szCs w:val="16"/>
              </w:rPr>
            </w:pPr>
            <w:r w:rsidRPr="009A7184">
              <w:rPr>
                <w:szCs w:val="16"/>
              </w:rPr>
              <w:t>rep. No. 85, 2011</w:t>
            </w:r>
          </w:p>
        </w:tc>
      </w:tr>
      <w:tr w:rsidR="00635155" w:rsidRPr="009A7184" w14:paraId="2D86FD95" w14:textId="77777777" w:rsidTr="001F643F">
        <w:trPr>
          <w:cantSplit/>
        </w:trPr>
        <w:tc>
          <w:tcPr>
            <w:tcW w:w="2044" w:type="dxa"/>
            <w:shd w:val="clear" w:color="auto" w:fill="auto"/>
          </w:tcPr>
          <w:p w14:paraId="11E77A11" w14:textId="77777777" w:rsidR="00635155" w:rsidRPr="009A7184" w:rsidRDefault="00635155" w:rsidP="00635155">
            <w:pPr>
              <w:pStyle w:val="ENoteTableText"/>
              <w:tabs>
                <w:tab w:val="center" w:leader="dot" w:pos="2268"/>
              </w:tabs>
              <w:rPr>
                <w:szCs w:val="16"/>
              </w:rPr>
            </w:pPr>
            <w:r w:rsidRPr="009A7184">
              <w:rPr>
                <w:szCs w:val="16"/>
              </w:rPr>
              <w:t>6406.99.91</w:t>
            </w:r>
            <w:r w:rsidRPr="009A7184">
              <w:rPr>
                <w:szCs w:val="16"/>
              </w:rPr>
              <w:tab/>
            </w:r>
          </w:p>
        </w:tc>
        <w:tc>
          <w:tcPr>
            <w:tcW w:w="5044" w:type="dxa"/>
            <w:shd w:val="clear" w:color="auto" w:fill="auto"/>
          </w:tcPr>
          <w:p w14:paraId="78429625" w14:textId="77777777" w:rsidR="00635155" w:rsidRPr="009A7184" w:rsidRDefault="00635155" w:rsidP="00635155">
            <w:pPr>
              <w:pStyle w:val="ENoteTableText"/>
              <w:rPr>
                <w:szCs w:val="16"/>
              </w:rPr>
            </w:pPr>
            <w:r w:rsidRPr="009A7184">
              <w:rPr>
                <w:szCs w:val="16"/>
              </w:rPr>
              <w:t>rep. No. 85, 2011</w:t>
            </w:r>
          </w:p>
        </w:tc>
      </w:tr>
      <w:tr w:rsidR="00635155" w:rsidRPr="009A7184" w14:paraId="31E6B6F6" w14:textId="77777777" w:rsidTr="001F643F">
        <w:trPr>
          <w:cantSplit/>
        </w:trPr>
        <w:tc>
          <w:tcPr>
            <w:tcW w:w="2044" w:type="dxa"/>
            <w:shd w:val="clear" w:color="auto" w:fill="auto"/>
          </w:tcPr>
          <w:p w14:paraId="2EBB0596" w14:textId="77777777" w:rsidR="00635155" w:rsidRPr="009A7184" w:rsidRDefault="00635155" w:rsidP="00635155">
            <w:pPr>
              <w:pStyle w:val="ENoteTableText"/>
              <w:tabs>
                <w:tab w:val="center" w:leader="dot" w:pos="2268"/>
              </w:tabs>
              <w:rPr>
                <w:szCs w:val="16"/>
              </w:rPr>
            </w:pPr>
            <w:r w:rsidRPr="009A7184">
              <w:rPr>
                <w:szCs w:val="16"/>
              </w:rPr>
              <w:t>6406.99.99</w:t>
            </w:r>
            <w:r w:rsidRPr="009A7184">
              <w:rPr>
                <w:szCs w:val="16"/>
              </w:rPr>
              <w:tab/>
            </w:r>
          </w:p>
        </w:tc>
        <w:tc>
          <w:tcPr>
            <w:tcW w:w="5044" w:type="dxa"/>
            <w:shd w:val="clear" w:color="auto" w:fill="auto"/>
          </w:tcPr>
          <w:p w14:paraId="57D217C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51B660" w14:textId="77777777" w:rsidTr="001F643F">
        <w:trPr>
          <w:cantSplit/>
        </w:trPr>
        <w:tc>
          <w:tcPr>
            <w:tcW w:w="2044" w:type="dxa"/>
            <w:shd w:val="clear" w:color="auto" w:fill="auto"/>
          </w:tcPr>
          <w:p w14:paraId="7B05BF66" w14:textId="77777777" w:rsidR="00635155" w:rsidRPr="009A7184" w:rsidRDefault="00635155" w:rsidP="00635155">
            <w:pPr>
              <w:pStyle w:val="ENoteTableText"/>
              <w:rPr>
                <w:szCs w:val="16"/>
              </w:rPr>
            </w:pPr>
          </w:p>
        </w:tc>
        <w:tc>
          <w:tcPr>
            <w:tcW w:w="5044" w:type="dxa"/>
            <w:shd w:val="clear" w:color="auto" w:fill="auto"/>
          </w:tcPr>
          <w:p w14:paraId="268CA990" w14:textId="77777777" w:rsidR="00635155" w:rsidRPr="009A7184" w:rsidRDefault="00635155" w:rsidP="00635155">
            <w:pPr>
              <w:pStyle w:val="ENoteTableText"/>
              <w:rPr>
                <w:szCs w:val="16"/>
              </w:rPr>
            </w:pPr>
            <w:r w:rsidRPr="009A7184">
              <w:rPr>
                <w:szCs w:val="16"/>
              </w:rPr>
              <w:t>rep. No. 85, 2011</w:t>
            </w:r>
          </w:p>
        </w:tc>
      </w:tr>
      <w:tr w:rsidR="00635155" w:rsidRPr="009A7184" w14:paraId="206F453E" w14:textId="77777777" w:rsidTr="001F643F">
        <w:trPr>
          <w:cantSplit/>
        </w:trPr>
        <w:tc>
          <w:tcPr>
            <w:tcW w:w="2044" w:type="dxa"/>
            <w:shd w:val="clear" w:color="auto" w:fill="auto"/>
          </w:tcPr>
          <w:p w14:paraId="42CE8280" w14:textId="77777777" w:rsidR="00635155" w:rsidRPr="009A7184" w:rsidRDefault="001F50E2" w:rsidP="00635155">
            <w:pPr>
              <w:pStyle w:val="ENoteTableText"/>
              <w:rPr>
                <w:szCs w:val="16"/>
              </w:rPr>
            </w:pPr>
            <w:r>
              <w:rPr>
                <w:b/>
                <w:szCs w:val="16"/>
              </w:rPr>
              <w:t>Chapter 6</w:t>
            </w:r>
            <w:r w:rsidR="00635155" w:rsidRPr="009A7184">
              <w:rPr>
                <w:b/>
                <w:szCs w:val="16"/>
              </w:rPr>
              <w:t>5</w:t>
            </w:r>
          </w:p>
        </w:tc>
        <w:tc>
          <w:tcPr>
            <w:tcW w:w="5044" w:type="dxa"/>
            <w:shd w:val="clear" w:color="auto" w:fill="auto"/>
          </w:tcPr>
          <w:p w14:paraId="07714BA2" w14:textId="77777777" w:rsidR="00635155" w:rsidRPr="009A7184" w:rsidRDefault="00635155" w:rsidP="00635155">
            <w:pPr>
              <w:pStyle w:val="ENoteTableText"/>
              <w:rPr>
                <w:szCs w:val="16"/>
              </w:rPr>
            </w:pPr>
          </w:p>
        </w:tc>
      </w:tr>
      <w:tr w:rsidR="00635155" w:rsidRPr="009A7184" w14:paraId="19C4CA7C" w14:textId="77777777" w:rsidTr="001F643F">
        <w:trPr>
          <w:cantSplit/>
        </w:trPr>
        <w:tc>
          <w:tcPr>
            <w:tcW w:w="2044" w:type="dxa"/>
            <w:shd w:val="clear" w:color="auto" w:fill="auto"/>
          </w:tcPr>
          <w:p w14:paraId="67C0289F" w14:textId="77777777" w:rsidR="00635155" w:rsidRPr="009A7184" w:rsidRDefault="00635155" w:rsidP="00635155">
            <w:pPr>
              <w:pStyle w:val="ENoteTableText"/>
              <w:rPr>
                <w:szCs w:val="16"/>
              </w:rPr>
            </w:pPr>
            <w:r w:rsidRPr="009A7184">
              <w:rPr>
                <w:b/>
                <w:szCs w:val="16"/>
              </w:rPr>
              <w:t>6501</w:t>
            </w:r>
          </w:p>
        </w:tc>
        <w:tc>
          <w:tcPr>
            <w:tcW w:w="5044" w:type="dxa"/>
            <w:shd w:val="clear" w:color="auto" w:fill="auto"/>
          </w:tcPr>
          <w:p w14:paraId="51E35871" w14:textId="77777777" w:rsidR="00635155" w:rsidRPr="009A7184" w:rsidRDefault="00635155" w:rsidP="00635155">
            <w:pPr>
              <w:pStyle w:val="ENoteTableText"/>
              <w:rPr>
                <w:szCs w:val="16"/>
              </w:rPr>
            </w:pPr>
          </w:p>
        </w:tc>
      </w:tr>
      <w:tr w:rsidR="00635155" w:rsidRPr="009A7184" w14:paraId="5FCB3A01" w14:textId="77777777" w:rsidTr="001F643F">
        <w:trPr>
          <w:cantSplit/>
        </w:trPr>
        <w:tc>
          <w:tcPr>
            <w:tcW w:w="2044" w:type="dxa"/>
            <w:shd w:val="clear" w:color="auto" w:fill="auto"/>
          </w:tcPr>
          <w:p w14:paraId="2D98ABF3" w14:textId="77777777" w:rsidR="00635155" w:rsidRPr="009A7184" w:rsidRDefault="00635155" w:rsidP="00635155">
            <w:pPr>
              <w:pStyle w:val="ENoteTableText"/>
              <w:tabs>
                <w:tab w:val="center" w:leader="dot" w:pos="2268"/>
              </w:tabs>
              <w:rPr>
                <w:szCs w:val="16"/>
              </w:rPr>
            </w:pPr>
            <w:r w:rsidRPr="009A7184">
              <w:rPr>
                <w:szCs w:val="16"/>
              </w:rPr>
              <w:t>6501.00.00</w:t>
            </w:r>
            <w:r w:rsidRPr="009A7184">
              <w:rPr>
                <w:szCs w:val="16"/>
              </w:rPr>
              <w:tab/>
            </w:r>
          </w:p>
        </w:tc>
        <w:tc>
          <w:tcPr>
            <w:tcW w:w="5044" w:type="dxa"/>
            <w:shd w:val="clear" w:color="auto" w:fill="auto"/>
          </w:tcPr>
          <w:p w14:paraId="550945E5"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D973247" w14:textId="77777777" w:rsidTr="001F643F">
        <w:trPr>
          <w:cantSplit/>
        </w:trPr>
        <w:tc>
          <w:tcPr>
            <w:tcW w:w="2044" w:type="dxa"/>
            <w:shd w:val="clear" w:color="auto" w:fill="auto"/>
          </w:tcPr>
          <w:p w14:paraId="127D341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436C1B" w14:textId="77777777" w:rsidR="00635155" w:rsidRPr="009A7184" w:rsidRDefault="00635155" w:rsidP="00635155">
            <w:pPr>
              <w:pStyle w:val="ENoteTableText"/>
              <w:rPr>
                <w:szCs w:val="16"/>
              </w:rPr>
            </w:pPr>
            <w:r w:rsidRPr="009A7184">
              <w:rPr>
                <w:szCs w:val="16"/>
              </w:rPr>
              <w:t>rs No 84, 2016</w:t>
            </w:r>
          </w:p>
        </w:tc>
      </w:tr>
      <w:tr w:rsidR="00635155" w:rsidRPr="009A7184" w14:paraId="3C6A20DB" w14:textId="77777777" w:rsidTr="001F643F">
        <w:trPr>
          <w:cantSplit/>
        </w:trPr>
        <w:tc>
          <w:tcPr>
            <w:tcW w:w="2044" w:type="dxa"/>
            <w:shd w:val="clear" w:color="auto" w:fill="auto"/>
          </w:tcPr>
          <w:p w14:paraId="2C70D245" w14:textId="77777777" w:rsidR="00635155" w:rsidRPr="009A7184" w:rsidRDefault="00635155" w:rsidP="00635155">
            <w:pPr>
              <w:pStyle w:val="ENoteTableText"/>
              <w:rPr>
                <w:szCs w:val="16"/>
              </w:rPr>
            </w:pPr>
            <w:r w:rsidRPr="009A7184">
              <w:rPr>
                <w:b/>
                <w:szCs w:val="16"/>
              </w:rPr>
              <w:t>6503</w:t>
            </w:r>
          </w:p>
        </w:tc>
        <w:tc>
          <w:tcPr>
            <w:tcW w:w="5044" w:type="dxa"/>
            <w:shd w:val="clear" w:color="auto" w:fill="auto"/>
          </w:tcPr>
          <w:p w14:paraId="7F3F59EF" w14:textId="77777777" w:rsidR="00635155" w:rsidRPr="009A7184" w:rsidRDefault="00635155" w:rsidP="00635155">
            <w:pPr>
              <w:pStyle w:val="ENoteTableText"/>
              <w:rPr>
                <w:szCs w:val="16"/>
              </w:rPr>
            </w:pPr>
          </w:p>
        </w:tc>
      </w:tr>
      <w:tr w:rsidR="00635155" w:rsidRPr="009A7184" w14:paraId="16B5A788" w14:textId="77777777" w:rsidTr="001F643F">
        <w:trPr>
          <w:cantSplit/>
        </w:trPr>
        <w:tc>
          <w:tcPr>
            <w:tcW w:w="2044" w:type="dxa"/>
            <w:shd w:val="clear" w:color="auto" w:fill="auto"/>
          </w:tcPr>
          <w:p w14:paraId="4E7B554A" w14:textId="77777777" w:rsidR="00635155" w:rsidRPr="009A7184" w:rsidRDefault="00635155" w:rsidP="00635155">
            <w:pPr>
              <w:pStyle w:val="ENoteTableText"/>
              <w:tabs>
                <w:tab w:val="center" w:leader="dot" w:pos="2268"/>
              </w:tabs>
              <w:rPr>
                <w:szCs w:val="16"/>
              </w:rPr>
            </w:pPr>
            <w:r w:rsidRPr="009A7184">
              <w:rPr>
                <w:szCs w:val="16"/>
              </w:rPr>
              <w:t>6503.00.00</w:t>
            </w:r>
            <w:r w:rsidRPr="009A7184">
              <w:rPr>
                <w:szCs w:val="16"/>
              </w:rPr>
              <w:tab/>
            </w:r>
          </w:p>
        </w:tc>
        <w:tc>
          <w:tcPr>
            <w:tcW w:w="5044" w:type="dxa"/>
            <w:shd w:val="clear" w:color="auto" w:fill="auto"/>
          </w:tcPr>
          <w:p w14:paraId="6C83C8A7"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793493F9" w14:textId="77777777" w:rsidTr="001F643F">
        <w:trPr>
          <w:cantSplit/>
        </w:trPr>
        <w:tc>
          <w:tcPr>
            <w:tcW w:w="2044" w:type="dxa"/>
            <w:shd w:val="clear" w:color="auto" w:fill="auto"/>
          </w:tcPr>
          <w:p w14:paraId="51E8BF6F" w14:textId="77777777" w:rsidR="00635155" w:rsidRPr="009A7184" w:rsidRDefault="00635155" w:rsidP="00635155">
            <w:pPr>
              <w:pStyle w:val="ENoteTableText"/>
              <w:rPr>
                <w:szCs w:val="16"/>
              </w:rPr>
            </w:pPr>
          </w:p>
        </w:tc>
        <w:tc>
          <w:tcPr>
            <w:tcW w:w="5044" w:type="dxa"/>
            <w:shd w:val="clear" w:color="auto" w:fill="auto"/>
          </w:tcPr>
          <w:p w14:paraId="6904D38C" w14:textId="77777777" w:rsidR="00635155" w:rsidRPr="009A7184" w:rsidRDefault="00635155" w:rsidP="00635155">
            <w:pPr>
              <w:pStyle w:val="ENoteTableText"/>
              <w:rPr>
                <w:szCs w:val="16"/>
              </w:rPr>
            </w:pPr>
            <w:r w:rsidRPr="009A7184">
              <w:rPr>
                <w:szCs w:val="16"/>
              </w:rPr>
              <w:t>rep. No. 118, 2006</w:t>
            </w:r>
          </w:p>
        </w:tc>
      </w:tr>
      <w:tr w:rsidR="00635155" w:rsidRPr="009A7184" w14:paraId="39FBBF9C" w14:textId="77777777" w:rsidTr="001F643F">
        <w:trPr>
          <w:cantSplit/>
        </w:trPr>
        <w:tc>
          <w:tcPr>
            <w:tcW w:w="2044" w:type="dxa"/>
            <w:shd w:val="clear" w:color="auto" w:fill="auto"/>
          </w:tcPr>
          <w:p w14:paraId="711DA9CC" w14:textId="77777777" w:rsidR="00635155" w:rsidRPr="009A7184" w:rsidRDefault="00635155" w:rsidP="00635155">
            <w:pPr>
              <w:pStyle w:val="ENoteTableText"/>
              <w:rPr>
                <w:szCs w:val="16"/>
              </w:rPr>
            </w:pPr>
            <w:r w:rsidRPr="009A7184">
              <w:rPr>
                <w:b/>
                <w:szCs w:val="16"/>
              </w:rPr>
              <w:t>6505</w:t>
            </w:r>
          </w:p>
        </w:tc>
        <w:tc>
          <w:tcPr>
            <w:tcW w:w="5044" w:type="dxa"/>
            <w:shd w:val="clear" w:color="auto" w:fill="auto"/>
          </w:tcPr>
          <w:p w14:paraId="1A07D825" w14:textId="77777777" w:rsidR="00635155" w:rsidRPr="009A7184" w:rsidRDefault="00635155" w:rsidP="00635155">
            <w:pPr>
              <w:pStyle w:val="ENoteTableText"/>
              <w:rPr>
                <w:szCs w:val="16"/>
              </w:rPr>
            </w:pPr>
          </w:p>
        </w:tc>
      </w:tr>
      <w:tr w:rsidR="00635155" w:rsidRPr="009A7184" w14:paraId="6544BDB5" w14:textId="77777777" w:rsidTr="001F643F">
        <w:trPr>
          <w:cantSplit/>
        </w:trPr>
        <w:tc>
          <w:tcPr>
            <w:tcW w:w="2044" w:type="dxa"/>
            <w:shd w:val="clear" w:color="auto" w:fill="auto"/>
          </w:tcPr>
          <w:p w14:paraId="09F2980B" w14:textId="77777777" w:rsidR="00635155" w:rsidRPr="009A7184" w:rsidRDefault="00635155" w:rsidP="00635155">
            <w:pPr>
              <w:pStyle w:val="ENoteTableText"/>
              <w:tabs>
                <w:tab w:val="center" w:leader="dot" w:pos="2268"/>
              </w:tabs>
              <w:rPr>
                <w:szCs w:val="16"/>
              </w:rPr>
            </w:pPr>
            <w:r w:rsidRPr="009A7184">
              <w:rPr>
                <w:szCs w:val="16"/>
              </w:rPr>
              <w:t>6505</w:t>
            </w:r>
            <w:r w:rsidRPr="009A7184">
              <w:rPr>
                <w:szCs w:val="16"/>
              </w:rPr>
              <w:tab/>
            </w:r>
          </w:p>
        </w:tc>
        <w:tc>
          <w:tcPr>
            <w:tcW w:w="5044" w:type="dxa"/>
            <w:shd w:val="clear" w:color="auto" w:fill="auto"/>
          </w:tcPr>
          <w:p w14:paraId="3ABFA5B4" w14:textId="77777777" w:rsidR="00635155" w:rsidRPr="009A7184" w:rsidRDefault="00635155" w:rsidP="00635155">
            <w:pPr>
              <w:pStyle w:val="ENoteTableText"/>
              <w:rPr>
                <w:szCs w:val="16"/>
              </w:rPr>
            </w:pPr>
            <w:r w:rsidRPr="009A7184">
              <w:rPr>
                <w:szCs w:val="16"/>
              </w:rPr>
              <w:t>rs. No. 85, 2011</w:t>
            </w:r>
          </w:p>
        </w:tc>
      </w:tr>
      <w:tr w:rsidR="00635155" w:rsidRPr="009A7184" w14:paraId="6B84E71C" w14:textId="77777777" w:rsidTr="001F643F">
        <w:trPr>
          <w:cantSplit/>
        </w:trPr>
        <w:tc>
          <w:tcPr>
            <w:tcW w:w="2044" w:type="dxa"/>
            <w:shd w:val="clear" w:color="auto" w:fill="auto"/>
          </w:tcPr>
          <w:p w14:paraId="192EC85C" w14:textId="77777777" w:rsidR="00635155" w:rsidRPr="009A7184" w:rsidRDefault="00635155" w:rsidP="00635155">
            <w:pPr>
              <w:pStyle w:val="ENoteTableText"/>
              <w:tabs>
                <w:tab w:val="center" w:leader="dot" w:pos="2268"/>
              </w:tabs>
              <w:rPr>
                <w:szCs w:val="16"/>
              </w:rPr>
            </w:pPr>
            <w:r w:rsidRPr="009A7184">
              <w:rPr>
                <w:szCs w:val="16"/>
              </w:rPr>
              <w:t>6505.00.10</w:t>
            </w:r>
            <w:r w:rsidRPr="009A7184">
              <w:rPr>
                <w:szCs w:val="16"/>
              </w:rPr>
              <w:tab/>
            </w:r>
          </w:p>
        </w:tc>
        <w:tc>
          <w:tcPr>
            <w:tcW w:w="5044" w:type="dxa"/>
            <w:shd w:val="clear" w:color="auto" w:fill="auto"/>
          </w:tcPr>
          <w:p w14:paraId="32C931B6" w14:textId="77777777" w:rsidR="00635155" w:rsidRPr="009A7184" w:rsidRDefault="00635155" w:rsidP="00635155">
            <w:pPr>
              <w:pStyle w:val="ENoteTableText"/>
              <w:rPr>
                <w:szCs w:val="16"/>
              </w:rPr>
            </w:pPr>
            <w:r w:rsidRPr="009A7184">
              <w:rPr>
                <w:szCs w:val="16"/>
              </w:rPr>
              <w:t>ad. No. 85, 2011</w:t>
            </w:r>
          </w:p>
        </w:tc>
      </w:tr>
      <w:tr w:rsidR="00635155" w:rsidRPr="009A7184" w14:paraId="1193D493" w14:textId="77777777" w:rsidTr="001F643F">
        <w:trPr>
          <w:cantSplit/>
        </w:trPr>
        <w:tc>
          <w:tcPr>
            <w:tcW w:w="2044" w:type="dxa"/>
            <w:shd w:val="clear" w:color="auto" w:fill="auto"/>
          </w:tcPr>
          <w:p w14:paraId="64A30EC3" w14:textId="77777777" w:rsidR="00635155" w:rsidRPr="009A7184" w:rsidRDefault="00635155" w:rsidP="00635155">
            <w:pPr>
              <w:pStyle w:val="ENoteTableText"/>
              <w:tabs>
                <w:tab w:val="center" w:leader="dot" w:pos="2268"/>
              </w:tabs>
              <w:rPr>
                <w:szCs w:val="16"/>
              </w:rPr>
            </w:pPr>
            <w:r w:rsidRPr="009A7184">
              <w:rPr>
                <w:szCs w:val="16"/>
              </w:rPr>
              <w:t>6505.00.90</w:t>
            </w:r>
            <w:r w:rsidRPr="009A7184">
              <w:rPr>
                <w:szCs w:val="16"/>
              </w:rPr>
              <w:tab/>
            </w:r>
          </w:p>
        </w:tc>
        <w:tc>
          <w:tcPr>
            <w:tcW w:w="5044" w:type="dxa"/>
            <w:shd w:val="clear" w:color="auto" w:fill="auto"/>
          </w:tcPr>
          <w:p w14:paraId="5E7A36C4" w14:textId="77777777" w:rsidR="00635155" w:rsidRPr="009A7184" w:rsidRDefault="00635155" w:rsidP="00635155">
            <w:pPr>
              <w:pStyle w:val="ENoteTableText"/>
              <w:rPr>
                <w:szCs w:val="16"/>
              </w:rPr>
            </w:pPr>
            <w:r w:rsidRPr="009A7184">
              <w:rPr>
                <w:szCs w:val="16"/>
              </w:rPr>
              <w:t>ad. No. 85, 2011</w:t>
            </w:r>
          </w:p>
        </w:tc>
      </w:tr>
      <w:tr w:rsidR="00635155" w:rsidRPr="009A7184" w14:paraId="034BB021" w14:textId="77777777" w:rsidTr="001F643F">
        <w:trPr>
          <w:cantSplit/>
        </w:trPr>
        <w:tc>
          <w:tcPr>
            <w:tcW w:w="2044" w:type="dxa"/>
            <w:shd w:val="clear" w:color="auto" w:fill="auto"/>
          </w:tcPr>
          <w:p w14:paraId="6F4EB6EF" w14:textId="77777777" w:rsidR="00635155" w:rsidRPr="009A7184" w:rsidRDefault="00635155" w:rsidP="00635155">
            <w:pPr>
              <w:pStyle w:val="ENoteTableText"/>
              <w:tabs>
                <w:tab w:val="center" w:leader="dot" w:pos="2268"/>
              </w:tabs>
              <w:rPr>
                <w:szCs w:val="16"/>
              </w:rPr>
            </w:pPr>
            <w:r w:rsidRPr="009A7184">
              <w:rPr>
                <w:szCs w:val="16"/>
              </w:rPr>
              <w:t>6505.10.00</w:t>
            </w:r>
            <w:r w:rsidRPr="009A7184">
              <w:rPr>
                <w:szCs w:val="16"/>
              </w:rPr>
              <w:tab/>
            </w:r>
          </w:p>
        </w:tc>
        <w:tc>
          <w:tcPr>
            <w:tcW w:w="5044" w:type="dxa"/>
            <w:shd w:val="clear" w:color="auto" w:fill="auto"/>
          </w:tcPr>
          <w:p w14:paraId="39CCDD1F" w14:textId="77777777" w:rsidR="00635155" w:rsidRPr="009A7184" w:rsidRDefault="00635155" w:rsidP="00635155">
            <w:pPr>
              <w:pStyle w:val="ENoteTableText"/>
              <w:rPr>
                <w:szCs w:val="16"/>
              </w:rPr>
            </w:pPr>
            <w:r w:rsidRPr="009A7184">
              <w:rPr>
                <w:szCs w:val="16"/>
              </w:rPr>
              <w:t>rep. No. 85, 2011</w:t>
            </w:r>
          </w:p>
        </w:tc>
      </w:tr>
      <w:tr w:rsidR="00635155" w:rsidRPr="009A7184" w14:paraId="21064A38" w14:textId="77777777" w:rsidTr="001F643F">
        <w:trPr>
          <w:cantSplit/>
        </w:trPr>
        <w:tc>
          <w:tcPr>
            <w:tcW w:w="2044" w:type="dxa"/>
            <w:shd w:val="clear" w:color="auto" w:fill="auto"/>
          </w:tcPr>
          <w:p w14:paraId="09B08881" w14:textId="77777777" w:rsidR="00635155" w:rsidRPr="009A7184" w:rsidRDefault="00635155" w:rsidP="00635155">
            <w:pPr>
              <w:pStyle w:val="ENoteTableText"/>
              <w:tabs>
                <w:tab w:val="center" w:leader="dot" w:pos="2268"/>
              </w:tabs>
              <w:rPr>
                <w:szCs w:val="16"/>
              </w:rPr>
            </w:pPr>
            <w:r w:rsidRPr="009A7184">
              <w:rPr>
                <w:szCs w:val="16"/>
              </w:rPr>
              <w:t>6505.90</w:t>
            </w:r>
            <w:r w:rsidRPr="009A7184">
              <w:rPr>
                <w:szCs w:val="16"/>
              </w:rPr>
              <w:tab/>
            </w:r>
          </w:p>
        </w:tc>
        <w:tc>
          <w:tcPr>
            <w:tcW w:w="5044" w:type="dxa"/>
            <w:shd w:val="clear" w:color="auto" w:fill="auto"/>
          </w:tcPr>
          <w:p w14:paraId="54717E47" w14:textId="77777777" w:rsidR="00635155" w:rsidRPr="009A7184" w:rsidRDefault="00635155" w:rsidP="00635155">
            <w:pPr>
              <w:pStyle w:val="ENoteTableText"/>
              <w:rPr>
                <w:szCs w:val="16"/>
              </w:rPr>
            </w:pPr>
            <w:r w:rsidRPr="009A7184">
              <w:rPr>
                <w:szCs w:val="16"/>
              </w:rPr>
              <w:t>rep. No. 85, 2011</w:t>
            </w:r>
          </w:p>
        </w:tc>
      </w:tr>
      <w:tr w:rsidR="00635155" w:rsidRPr="009A7184" w14:paraId="5F20BDDF" w14:textId="77777777" w:rsidTr="001F643F">
        <w:trPr>
          <w:cantSplit/>
        </w:trPr>
        <w:tc>
          <w:tcPr>
            <w:tcW w:w="2044" w:type="dxa"/>
            <w:shd w:val="clear" w:color="auto" w:fill="auto"/>
          </w:tcPr>
          <w:p w14:paraId="095A0822" w14:textId="77777777" w:rsidR="00635155" w:rsidRPr="009A7184" w:rsidRDefault="00635155" w:rsidP="00635155">
            <w:pPr>
              <w:pStyle w:val="ENoteTableText"/>
              <w:tabs>
                <w:tab w:val="center" w:leader="dot" w:pos="2268"/>
              </w:tabs>
              <w:rPr>
                <w:szCs w:val="16"/>
              </w:rPr>
            </w:pPr>
            <w:r w:rsidRPr="009A7184">
              <w:rPr>
                <w:szCs w:val="16"/>
              </w:rPr>
              <w:t>6505.90.10</w:t>
            </w:r>
            <w:r w:rsidRPr="009A7184">
              <w:rPr>
                <w:szCs w:val="16"/>
              </w:rPr>
              <w:tab/>
            </w:r>
          </w:p>
        </w:tc>
        <w:tc>
          <w:tcPr>
            <w:tcW w:w="5044" w:type="dxa"/>
            <w:shd w:val="clear" w:color="auto" w:fill="auto"/>
          </w:tcPr>
          <w:p w14:paraId="5DF6C64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3C265F8D" w14:textId="77777777" w:rsidTr="001F643F">
        <w:trPr>
          <w:cantSplit/>
        </w:trPr>
        <w:tc>
          <w:tcPr>
            <w:tcW w:w="2044" w:type="dxa"/>
            <w:shd w:val="clear" w:color="auto" w:fill="auto"/>
          </w:tcPr>
          <w:p w14:paraId="0621036F" w14:textId="77777777" w:rsidR="00635155" w:rsidRPr="009A7184" w:rsidRDefault="00635155" w:rsidP="00635155">
            <w:pPr>
              <w:pStyle w:val="ENoteTableText"/>
              <w:rPr>
                <w:szCs w:val="16"/>
              </w:rPr>
            </w:pPr>
          </w:p>
        </w:tc>
        <w:tc>
          <w:tcPr>
            <w:tcW w:w="5044" w:type="dxa"/>
            <w:shd w:val="clear" w:color="auto" w:fill="auto"/>
          </w:tcPr>
          <w:p w14:paraId="3B8D709F" w14:textId="77777777" w:rsidR="00635155" w:rsidRPr="009A7184" w:rsidRDefault="00635155" w:rsidP="00635155">
            <w:pPr>
              <w:pStyle w:val="ENoteTableText"/>
              <w:rPr>
                <w:szCs w:val="16"/>
              </w:rPr>
            </w:pPr>
            <w:r w:rsidRPr="009A7184">
              <w:rPr>
                <w:szCs w:val="16"/>
              </w:rPr>
              <w:t>rep. No. 85, 2011</w:t>
            </w:r>
          </w:p>
        </w:tc>
      </w:tr>
      <w:tr w:rsidR="00635155" w:rsidRPr="009A7184" w14:paraId="2FBB84E2" w14:textId="77777777" w:rsidTr="001F643F">
        <w:trPr>
          <w:cantSplit/>
        </w:trPr>
        <w:tc>
          <w:tcPr>
            <w:tcW w:w="2044" w:type="dxa"/>
            <w:shd w:val="clear" w:color="auto" w:fill="auto"/>
          </w:tcPr>
          <w:p w14:paraId="272C6B42" w14:textId="77777777" w:rsidR="00635155" w:rsidRPr="009A7184" w:rsidRDefault="00635155" w:rsidP="00635155">
            <w:pPr>
              <w:pStyle w:val="ENoteTableText"/>
              <w:tabs>
                <w:tab w:val="center" w:leader="dot" w:pos="2268"/>
              </w:tabs>
              <w:rPr>
                <w:szCs w:val="16"/>
              </w:rPr>
            </w:pPr>
            <w:r w:rsidRPr="009A7184">
              <w:rPr>
                <w:szCs w:val="16"/>
              </w:rPr>
              <w:t>6505.90.90</w:t>
            </w:r>
            <w:r w:rsidRPr="009A7184">
              <w:rPr>
                <w:szCs w:val="16"/>
              </w:rPr>
              <w:tab/>
            </w:r>
          </w:p>
        </w:tc>
        <w:tc>
          <w:tcPr>
            <w:tcW w:w="5044" w:type="dxa"/>
            <w:shd w:val="clear" w:color="auto" w:fill="auto"/>
          </w:tcPr>
          <w:p w14:paraId="6E1B7DF1" w14:textId="77777777" w:rsidR="00635155" w:rsidRPr="009A7184" w:rsidRDefault="00635155" w:rsidP="00635155">
            <w:pPr>
              <w:pStyle w:val="ENoteTableText"/>
              <w:rPr>
                <w:szCs w:val="16"/>
              </w:rPr>
            </w:pPr>
            <w:r w:rsidRPr="009A7184">
              <w:rPr>
                <w:szCs w:val="16"/>
              </w:rPr>
              <w:t>rep. No. 85, 2011</w:t>
            </w:r>
          </w:p>
        </w:tc>
      </w:tr>
      <w:tr w:rsidR="00635155" w:rsidRPr="009A7184" w14:paraId="6D49A414" w14:textId="77777777" w:rsidTr="001F643F">
        <w:trPr>
          <w:cantSplit/>
        </w:trPr>
        <w:tc>
          <w:tcPr>
            <w:tcW w:w="2044" w:type="dxa"/>
            <w:shd w:val="clear" w:color="auto" w:fill="auto"/>
          </w:tcPr>
          <w:p w14:paraId="47E58F2B" w14:textId="77777777" w:rsidR="00635155" w:rsidRPr="009A7184" w:rsidRDefault="00635155" w:rsidP="00635155">
            <w:pPr>
              <w:pStyle w:val="ENoteTableText"/>
              <w:keepNext/>
              <w:rPr>
                <w:szCs w:val="16"/>
              </w:rPr>
            </w:pPr>
            <w:r w:rsidRPr="009A7184">
              <w:rPr>
                <w:b/>
                <w:szCs w:val="16"/>
              </w:rPr>
              <w:t>6506</w:t>
            </w:r>
          </w:p>
        </w:tc>
        <w:tc>
          <w:tcPr>
            <w:tcW w:w="5044" w:type="dxa"/>
            <w:shd w:val="clear" w:color="auto" w:fill="auto"/>
          </w:tcPr>
          <w:p w14:paraId="4CB23FE2" w14:textId="77777777" w:rsidR="00635155" w:rsidRPr="009A7184" w:rsidRDefault="00635155" w:rsidP="00635155">
            <w:pPr>
              <w:pStyle w:val="ENoteTableText"/>
              <w:rPr>
                <w:szCs w:val="16"/>
              </w:rPr>
            </w:pPr>
          </w:p>
        </w:tc>
      </w:tr>
      <w:tr w:rsidR="00635155" w:rsidRPr="009A7184" w14:paraId="0CAAC30C" w14:textId="77777777" w:rsidTr="001F643F">
        <w:trPr>
          <w:cantSplit/>
        </w:trPr>
        <w:tc>
          <w:tcPr>
            <w:tcW w:w="2044" w:type="dxa"/>
            <w:shd w:val="clear" w:color="auto" w:fill="auto"/>
          </w:tcPr>
          <w:p w14:paraId="3D289172" w14:textId="77777777" w:rsidR="00635155" w:rsidRPr="009A7184" w:rsidRDefault="00635155" w:rsidP="00635155">
            <w:pPr>
              <w:pStyle w:val="ENoteTableText"/>
              <w:tabs>
                <w:tab w:val="center" w:leader="dot" w:pos="2268"/>
              </w:tabs>
              <w:rPr>
                <w:szCs w:val="16"/>
              </w:rPr>
            </w:pPr>
            <w:r w:rsidRPr="009A7184">
              <w:rPr>
                <w:szCs w:val="16"/>
              </w:rPr>
              <w:t>6506.91.10</w:t>
            </w:r>
            <w:r w:rsidRPr="009A7184">
              <w:rPr>
                <w:szCs w:val="16"/>
              </w:rPr>
              <w:tab/>
            </w:r>
          </w:p>
        </w:tc>
        <w:tc>
          <w:tcPr>
            <w:tcW w:w="5044" w:type="dxa"/>
            <w:shd w:val="clear" w:color="auto" w:fill="auto"/>
          </w:tcPr>
          <w:p w14:paraId="586097C2"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58FF8CA0" w14:textId="77777777" w:rsidTr="001F643F">
        <w:trPr>
          <w:cantSplit/>
        </w:trPr>
        <w:tc>
          <w:tcPr>
            <w:tcW w:w="2044" w:type="dxa"/>
            <w:shd w:val="clear" w:color="auto" w:fill="auto"/>
          </w:tcPr>
          <w:p w14:paraId="0E09677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D344B5" w14:textId="77777777" w:rsidR="00635155" w:rsidRPr="009A7184" w:rsidRDefault="00635155" w:rsidP="00635155">
            <w:pPr>
              <w:pStyle w:val="ENoteTableText"/>
              <w:rPr>
                <w:szCs w:val="16"/>
              </w:rPr>
            </w:pPr>
            <w:r w:rsidRPr="009A7184">
              <w:rPr>
                <w:szCs w:val="16"/>
              </w:rPr>
              <w:t>rs No 84, 2016</w:t>
            </w:r>
          </w:p>
        </w:tc>
      </w:tr>
      <w:tr w:rsidR="00635155" w:rsidRPr="009A7184" w14:paraId="5BE8865A" w14:textId="77777777" w:rsidTr="001F643F">
        <w:trPr>
          <w:cantSplit/>
        </w:trPr>
        <w:tc>
          <w:tcPr>
            <w:tcW w:w="2044" w:type="dxa"/>
            <w:shd w:val="clear" w:color="auto" w:fill="auto"/>
          </w:tcPr>
          <w:p w14:paraId="5EC2AACB" w14:textId="77777777" w:rsidR="00635155" w:rsidRPr="009A7184" w:rsidRDefault="00635155" w:rsidP="00635155">
            <w:pPr>
              <w:pStyle w:val="ENoteTableText"/>
              <w:tabs>
                <w:tab w:val="center" w:leader="dot" w:pos="2268"/>
              </w:tabs>
              <w:rPr>
                <w:szCs w:val="16"/>
              </w:rPr>
            </w:pPr>
            <w:r w:rsidRPr="009A7184">
              <w:rPr>
                <w:szCs w:val="16"/>
              </w:rPr>
              <w:t>6506.92.00</w:t>
            </w:r>
            <w:r w:rsidRPr="009A7184">
              <w:rPr>
                <w:szCs w:val="16"/>
              </w:rPr>
              <w:tab/>
            </w:r>
          </w:p>
        </w:tc>
        <w:tc>
          <w:tcPr>
            <w:tcW w:w="5044" w:type="dxa"/>
            <w:shd w:val="clear" w:color="auto" w:fill="auto"/>
          </w:tcPr>
          <w:p w14:paraId="6D1F1153" w14:textId="77777777" w:rsidR="00635155" w:rsidRPr="009A7184" w:rsidRDefault="00635155" w:rsidP="00635155">
            <w:pPr>
              <w:pStyle w:val="ENoteTableText"/>
              <w:rPr>
                <w:szCs w:val="16"/>
              </w:rPr>
            </w:pPr>
            <w:r w:rsidRPr="009A7184">
              <w:rPr>
                <w:szCs w:val="16"/>
              </w:rPr>
              <w:t>rep. No. 118, 2006</w:t>
            </w:r>
          </w:p>
        </w:tc>
      </w:tr>
      <w:tr w:rsidR="00635155" w:rsidRPr="009A7184" w14:paraId="5E243821" w14:textId="77777777" w:rsidTr="001F643F">
        <w:trPr>
          <w:cantSplit/>
        </w:trPr>
        <w:tc>
          <w:tcPr>
            <w:tcW w:w="2044" w:type="dxa"/>
            <w:shd w:val="clear" w:color="auto" w:fill="auto"/>
          </w:tcPr>
          <w:p w14:paraId="02770570" w14:textId="77777777" w:rsidR="00635155" w:rsidRPr="009A7184" w:rsidRDefault="00635155" w:rsidP="00635155">
            <w:pPr>
              <w:pStyle w:val="ENoteTableText"/>
              <w:tabs>
                <w:tab w:val="center" w:leader="dot" w:pos="2268"/>
              </w:tabs>
              <w:rPr>
                <w:szCs w:val="16"/>
              </w:rPr>
            </w:pPr>
            <w:r w:rsidRPr="009A7184">
              <w:rPr>
                <w:szCs w:val="16"/>
              </w:rPr>
              <w:t>6506.99.10</w:t>
            </w:r>
            <w:r w:rsidRPr="009A7184">
              <w:rPr>
                <w:szCs w:val="16"/>
              </w:rPr>
              <w:tab/>
            </w:r>
          </w:p>
        </w:tc>
        <w:tc>
          <w:tcPr>
            <w:tcW w:w="5044" w:type="dxa"/>
            <w:shd w:val="clear" w:color="auto" w:fill="auto"/>
          </w:tcPr>
          <w:p w14:paraId="2B184BE4" w14:textId="77777777" w:rsidR="00635155" w:rsidRPr="009A7184" w:rsidRDefault="00635155" w:rsidP="00635155">
            <w:pPr>
              <w:pStyle w:val="ENoteTableText"/>
              <w:rPr>
                <w:szCs w:val="16"/>
              </w:rPr>
            </w:pPr>
            <w:r w:rsidRPr="009A7184">
              <w:rPr>
                <w:szCs w:val="16"/>
              </w:rPr>
              <w:t>am. No. 190, 1999; No. 147, 2004</w:t>
            </w:r>
          </w:p>
        </w:tc>
      </w:tr>
      <w:tr w:rsidR="00635155" w:rsidRPr="009A7184" w14:paraId="0E39E327" w14:textId="77777777" w:rsidTr="001F643F">
        <w:trPr>
          <w:cantSplit/>
        </w:trPr>
        <w:tc>
          <w:tcPr>
            <w:tcW w:w="2044" w:type="dxa"/>
            <w:shd w:val="clear" w:color="auto" w:fill="auto"/>
          </w:tcPr>
          <w:p w14:paraId="2E8A33B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6EEB246" w14:textId="77777777" w:rsidR="00635155" w:rsidRPr="009A7184" w:rsidRDefault="00635155" w:rsidP="00635155">
            <w:pPr>
              <w:pStyle w:val="ENoteTableText"/>
              <w:rPr>
                <w:szCs w:val="16"/>
              </w:rPr>
            </w:pPr>
            <w:r w:rsidRPr="009A7184">
              <w:rPr>
                <w:szCs w:val="16"/>
              </w:rPr>
              <w:t>rs No 84, 2016</w:t>
            </w:r>
          </w:p>
        </w:tc>
      </w:tr>
      <w:tr w:rsidR="00635155" w:rsidRPr="009A7184" w14:paraId="08563870" w14:textId="77777777" w:rsidTr="001F643F">
        <w:trPr>
          <w:cantSplit/>
        </w:trPr>
        <w:tc>
          <w:tcPr>
            <w:tcW w:w="2044" w:type="dxa"/>
            <w:shd w:val="clear" w:color="auto" w:fill="auto"/>
          </w:tcPr>
          <w:p w14:paraId="5DCBF9BA" w14:textId="77777777" w:rsidR="00635155" w:rsidRPr="009A7184" w:rsidRDefault="001F50E2" w:rsidP="00635155">
            <w:pPr>
              <w:pStyle w:val="ENoteTableText"/>
              <w:keepNext/>
              <w:rPr>
                <w:szCs w:val="16"/>
              </w:rPr>
            </w:pPr>
            <w:r>
              <w:rPr>
                <w:b/>
                <w:szCs w:val="16"/>
              </w:rPr>
              <w:t>Chapter 6</w:t>
            </w:r>
            <w:r w:rsidR="00635155" w:rsidRPr="009A7184">
              <w:rPr>
                <w:b/>
                <w:szCs w:val="16"/>
              </w:rPr>
              <w:t>6</w:t>
            </w:r>
          </w:p>
        </w:tc>
        <w:tc>
          <w:tcPr>
            <w:tcW w:w="5044" w:type="dxa"/>
            <w:shd w:val="clear" w:color="auto" w:fill="auto"/>
          </w:tcPr>
          <w:p w14:paraId="75383500" w14:textId="77777777" w:rsidR="00635155" w:rsidRPr="009A7184" w:rsidRDefault="00635155" w:rsidP="00635155">
            <w:pPr>
              <w:pStyle w:val="ENoteTableText"/>
              <w:rPr>
                <w:szCs w:val="16"/>
              </w:rPr>
            </w:pPr>
          </w:p>
        </w:tc>
      </w:tr>
      <w:tr w:rsidR="00635155" w:rsidRPr="009A7184" w14:paraId="6B554DD2" w14:textId="77777777" w:rsidTr="001F643F">
        <w:trPr>
          <w:cantSplit/>
        </w:trPr>
        <w:tc>
          <w:tcPr>
            <w:tcW w:w="2044" w:type="dxa"/>
            <w:shd w:val="clear" w:color="auto" w:fill="auto"/>
          </w:tcPr>
          <w:p w14:paraId="6EBFE8D7" w14:textId="77777777" w:rsidR="00635155" w:rsidRPr="009A7184" w:rsidRDefault="00635155" w:rsidP="00635155">
            <w:pPr>
              <w:pStyle w:val="ENoteTableText"/>
              <w:rPr>
                <w:szCs w:val="16"/>
              </w:rPr>
            </w:pPr>
            <w:r w:rsidRPr="009A7184">
              <w:rPr>
                <w:b/>
                <w:szCs w:val="16"/>
              </w:rPr>
              <w:t>6601</w:t>
            </w:r>
          </w:p>
        </w:tc>
        <w:tc>
          <w:tcPr>
            <w:tcW w:w="5044" w:type="dxa"/>
            <w:shd w:val="clear" w:color="auto" w:fill="auto"/>
          </w:tcPr>
          <w:p w14:paraId="53547D3C" w14:textId="77777777" w:rsidR="00635155" w:rsidRPr="009A7184" w:rsidRDefault="00635155" w:rsidP="00635155">
            <w:pPr>
              <w:pStyle w:val="ENoteTableText"/>
              <w:rPr>
                <w:szCs w:val="16"/>
              </w:rPr>
            </w:pPr>
          </w:p>
        </w:tc>
      </w:tr>
      <w:tr w:rsidR="00635155" w:rsidRPr="009A7184" w14:paraId="382CBA36" w14:textId="77777777" w:rsidTr="001F643F">
        <w:trPr>
          <w:cantSplit/>
        </w:trPr>
        <w:tc>
          <w:tcPr>
            <w:tcW w:w="2044" w:type="dxa"/>
            <w:shd w:val="clear" w:color="auto" w:fill="auto"/>
          </w:tcPr>
          <w:p w14:paraId="42976820" w14:textId="77777777" w:rsidR="00635155" w:rsidRPr="009A7184" w:rsidRDefault="00635155" w:rsidP="00635155">
            <w:pPr>
              <w:pStyle w:val="ENoteTableText"/>
              <w:tabs>
                <w:tab w:val="center" w:leader="dot" w:pos="2268"/>
              </w:tabs>
              <w:rPr>
                <w:szCs w:val="16"/>
              </w:rPr>
            </w:pPr>
            <w:r w:rsidRPr="009A7184">
              <w:rPr>
                <w:szCs w:val="16"/>
              </w:rPr>
              <w:t>6601.91.00</w:t>
            </w:r>
            <w:r w:rsidRPr="009A7184">
              <w:rPr>
                <w:szCs w:val="16"/>
              </w:rPr>
              <w:tab/>
            </w:r>
          </w:p>
        </w:tc>
        <w:tc>
          <w:tcPr>
            <w:tcW w:w="5044" w:type="dxa"/>
            <w:shd w:val="clear" w:color="auto" w:fill="auto"/>
          </w:tcPr>
          <w:p w14:paraId="458270C3" w14:textId="77777777" w:rsidR="00635155" w:rsidRPr="009A7184" w:rsidRDefault="00635155" w:rsidP="00635155">
            <w:pPr>
              <w:pStyle w:val="ENoteTableText"/>
              <w:rPr>
                <w:szCs w:val="16"/>
              </w:rPr>
            </w:pPr>
            <w:r w:rsidRPr="009A7184">
              <w:rPr>
                <w:szCs w:val="16"/>
              </w:rPr>
              <w:t>am. No. 116, 2000</w:t>
            </w:r>
          </w:p>
        </w:tc>
      </w:tr>
      <w:tr w:rsidR="00635155" w:rsidRPr="009A7184" w14:paraId="0FDF9217" w14:textId="77777777" w:rsidTr="001F643F">
        <w:trPr>
          <w:cantSplit/>
        </w:trPr>
        <w:tc>
          <w:tcPr>
            <w:tcW w:w="2044" w:type="dxa"/>
            <w:shd w:val="clear" w:color="auto" w:fill="auto"/>
          </w:tcPr>
          <w:p w14:paraId="26F08D80" w14:textId="77777777" w:rsidR="00635155" w:rsidRPr="009A7184" w:rsidRDefault="00635155" w:rsidP="00635155">
            <w:pPr>
              <w:pStyle w:val="ENoteTableText"/>
              <w:rPr>
                <w:szCs w:val="16"/>
              </w:rPr>
            </w:pPr>
            <w:r w:rsidRPr="009A7184">
              <w:rPr>
                <w:b/>
                <w:szCs w:val="16"/>
              </w:rPr>
              <w:t>6602</w:t>
            </w:r>
          </w:p>
        </w:tc>
        <w:tc>
          <w:tcPr>
            <w:tcW w:w="5044" w:type="dxa"/>
            <w:shd w:val="clear" w:color="auto" w:fill="auto"/>
          </w:tcPr>
          <w:p w14:paraId="75711FD8" w14:textId="77777777" w:rsidR="00635155" w:rsidRPr="009A7184" w:rsidRDefault="00635155" w:rsidP="00635155">
            <w:pPr>
              <w:pStyle w:val="ENoteTableText"/>
              <w:rPr>
                <w:szCs w:val="16"/>
              </w:rPr>
            </w:pPr>
          </w:p>
        </w:tc>
      </w:tr>
      <w:tr w:rsidR="00635155" w:rsidRPr="009A7184" w14:paraId="6CE303AC" w14:textId="77777777" w:rsidTr="001F643F">
        <w:trPr>
          <w:cantSplit/>
        </w:trPr>
        <w:tc>
          <w:tcPr>
            <w:tcW w:w="2044" w:type="dxa"/>
            <w:shd w:val="clear" w:color="auto" w:fill="auto"/>
          </w:tcPr>
          <w:p w14:paraId="0EF43022" w14:textId="77777777" w:rsidR="00635155" w:rsidRPr="009A7184" w:rsidRDefault="00635155" w:rsidP="00635155">
            <w:pPr>
              <w:pStyle w:val="ENoteTableText"/>
              <w:tabs>
                <w:tab w:val="center" w:leader="dot" w:pos="2268"/>
              </w:tabs>
              <w:rPr>
                <w:szCs w:val="16"/>
              </w:rPr>
            </w:pPr>
            <w:r w:rsidRPr="009A7184">
              <w:rPr>
                <w:szCs w:val="16"/>
              </w:rPr>
              <w:t>6602.00.00</w:t>
            </w:r>
            <w:r w:rsidRPr="009A7184">
              <w:rPr>
                <w:szCs w:val="16"/>
              </w:rPr>
              <w:tab/>
            </w:r>
          </w:p>
        </w:tc>
        <w:tc>
          <w:tcPr>
            <w:tcW w:w="5044" w:type="dxa"/>
            <w:shd w:val="clear" w:color="auto" w:fill="auto"/>
          </w:tcPr>
          <w:p w14:paraId="48E74F89" w14:textId="77777777" w:rsidR="00635155" w:rsidRPr="009A7184" w:rsidRDefault="00635155" w:rsidP="00635155">
            <w:pPr>
              <w:pStyle w:val="ENoteTableText"/>
              <w:rPr>
                <w:szCs w:val="16"/>
              </w:rPr>
            </w:pPr>
            <w:r w:rsidRPr="009A7184">
              <w:rPr>
                <w:szCs w:val="16"/>
              </w:rPr>
              <w:t>am. No. 32, 1997</w:t>
            </w:r>
          </w:p>
        </w:tc>
      </w:tr>
      <w:tr w:rsidR="00635155" w:rsidRPr="009A7184" w14:paraId="41EBB4D2" w14:textId="77777777" w:rsidTr="001F643F">
        <w:trPr>
          <w:cantSplit/>
        </w:trPr>
        <w:tc>
          <w:tcPr>
            <w:tcW w:w="2044" w:type="dxa"/>
            <w:shd w:val="clear" w:color="auto" w:fill="auto"/>
          </w:tcPr>
          <w:p w14:paraId="5C10D392" w14:textId="77777777" w:rsidR="00635155" w:rsidRPr="009A7184" w:rsidRDefault="00635155" w:rsidP="00635155">
            <w:pPr>
              <w:pStyle w:val="ENoteTableText"/>
              <w:rPr>
                <w:szCs w:val="16"/>
              </w:rPr>
            </w:pPr>
            <w:r w:rsidRPr="009A7184">
              <w:rPr>
                <w:b/>
                <w:szCs w:val="16"/>
              </w:rPr>
              <w:t>6603</w:t>
            </w:r>
          </w:p>
        </w:tc>
        <w:tc>
          <w:tcPr>
            <w:tcW w:w="5044" w:type="dxa"/>
            <w:shd w:val="clear" w:color="auto" w:fill="auto"/>
          </w:tcPr>
          <w:p w14:paraId="0C916C12" w14:textId="77777777" w:rsidR="00635155" w:rsidRPr="009A7184" w:rsidRDefault="00635155" w:rsidP="00635155">
            <w:pPr>
              <w:pStyle w:val="ENoteTableText"/>
              <w:rPr>
                <w:szCs w:val="16"/>
              </w:rPr>
            </w:pPr>
          </w:p>
        </w:tc>
      </w:tr>
      <w:tr w:rsidR="00635155" w:rsidRPr="009A7184" w14:paraId="2B792893" w14:textId="77777777" w:rsidTr="001F643F">
        <w:trPr>
          <w:cantSplit/>
        </w:trPr>
        <w:tc>
          <w:tcPr>
            <w:tcW w:w="2044" w:type="dxa"/>
            <w:shd w:val="clear" w:color="auto" w:fill="auto"/>
          </w:tcPr>
          <w:p w14:paraId="0A84C4AB" w14:textId="77777777" w:rsidR="00635155" w:rsidRPr="009A7184" w:rsidRDefault="00635155" w:rsidP="00635155">
            <w:pPr>
              <w:pStyle w:val="ENoteTableText"/>
              <w:tabs>
                <w:tab w:val="center" w:leader="dot" w:pos="2268"/>
              </w:tabs>
              <w:rPr>
                <w:szCs w:val="16"/>
              </w:rPr>
            </w:pPr>
            <w:r w:rsidRPr="009A7184">
              <w:rPr>
                <w:szCs w:val="16"/>
              </w:rPr>
              <w:t>6603.10.00</w:t>
            </w:r>
            <w:r w:rsidRPr="009A7184">
              <w:rPr>
                <w:szCs w:val="16"/>
              </w:rPr>
              <w:tab/>
            </w:r>
          </w:p>
        </w:tc>
        <w:tc>
          <w:tcPr>
            <w:tcW w:w="5044" w:type="dxa"/>
            <w:shd w:val="clear" w:color="auto" w:fill="auto"/>
          </w:tcPr>
          <w:p w14:paraId="22798893" w14:textId="77777777" w:rsidR="00635155" w:rsidRPr="009A7184" w:rsidRDefault="00635155" w:rsidP="00635155">
            <w:pPr>
              <w:pStyle w:val="ENoteTableText"/>
              <w:rPr>
                <w:szCs w:val="16"/>
              </w:rPr>
            </w:pPr>
            <w:r w:rsidRPr="009A7184">
              <w:rPr>
                <w:szCs w:val="16"/>
              </w:rPr>
              <w:t>am. No. 116, 2000</w:t>
            </w:r>
          </w:p>
        </w:tc>
      </w:tr>
      <w:tr w:rsidR="00635155" w:rsidRPr="009A7184" w14:paraId="18E58168" w14:textId="77777777" w:rsidTr="001F643F">
        <w:trPr>
          <w:cantSplit/>
        </w:trPr>
        <w:tc>
          <w:tcPr>
            <w:tcW w:w="2044" w:type="dxa"/>
            <w:shd w:val="clear" w:color="auto" w:fill="auto"/>
          </w:tcPr>
          <w:p w14:paraId="62165994" w14:textId="77777777" w:rsidR="00635155" w:rsidRPr="009A7184" w:rsidRDefault="00635155" w:rsidP="00635155">
            <w:pPr>
              <w:pStyle w:val="ENoteTableText"/>
              <w:rPr>
                <w:szCs w:val="16"/>
              </w:rPr>
            </w:pPr>
          </w:p>
        </w:tc>
        <w:tc>
          <w:tcPr>
            <w:tcW w:w="5044" w:type="dxa"/>
            <w:shd w:val="clear" w:color="auto" w:fill="auto"/>
          </w:tcPr>
          <w:p w14:paraId="0E777C3A" w14:textId="77777777" w:rsidR="00635155" w:rsidRPr="009A7184" w:rsidRDefault="00635155" w:rsidP="00635155">
            <w:pPr>
              <w:pStyle w:val="ENoteTableText"/>
              <w:rPr>
                <w:szCs w:val="16"/>
              </w:rPr>
            </w:pPr>
            <w:r w:rsidRPr="009A7184">
              <w:rPr>
                <w:szCs w:val="16"/>
              </w:rPr>
              <w:t>rep. No. 118, 2006</w:t>
            </w:r>
          </w:p>
        </w:tc>
      </w:tr>
      <w:tr w:rsidR="00635155" w:rsidRPr="009A7184" w14:paraId="4C0C4BF5" w14:textId="77777777" w:rsidTr="001F643F">
        <w:trPr>
          <w:cantSplit/>
        </w:trPr>
        <w:tc>
          <w:tcPr>
            <w:tcW w:w="2044" w:type="dxa"/>
            <w:shd w:val="clear" w:color="auto" w:fill="auto"/>
          </w:tcPr>
          <w:p w14:paraId="37A23F6F" w14:textId="77777777" w:rsidR="00635155" w:rsidRPr="009A7184" w:rsidRDefault="00635155" w:rsidP="00635155">
            <w:pPr>
              <w:pStyle w:val="ENoteTableText"/>
              <w:tabs>
                <w:tab w:val="center" w:leader="dot" w:pos="2268"/>
              </w:tabs>
              <w:rPr>
                <w:szCs w:val="16"/>
              </w:rPr>
            </w:pPr>
            <w:r w:rsidRPr="009A7184">
              <w:rPr>
                <w:szCs w:val="16"/>
              </w:rPr>
              <w:t>6603.20.00</w:t>
            </w:r>
            <w:r w:rsidRPr="009A7184">
              <w:rPr>
                <w:szCs w:val="16"/>
              </w:rPr>
              <w:tab/>
            </w:r>
          </w:p>
        </w:tc>
        <w:tc>
          <w:tcPr>
            <w:tcW w:w="5044" w:type="dxa"/>
            <w:shd w:val="clear" w:color="auto" w:fill="auto"/>
          </w:tcPr>
          <w:p w14:paraId="66685831" w14:textId="77777777" w:rsidR="00635155" w:rsidRPr="009A7184" w:rsidRDefault="00635155" w:rsidP="00635155">
            <w:pPr>
              <w:pStyle w:val="ENoteTableText"/>
              <w:rPr>
                <w:szCs w:val="16"/>
              </w:rPr>
            </w:pPr>
            <w:r w:rsidRPr="009A7184">
              <w:rPr>
                <w:szCs w:val="16"/>
              </w:rPr>
              <w:t>am. No. 116, 2000</w:t>
            </w:r>
          </w:p>
        </w:tc>
      </w:tr>
      <w:tr w:rsidR="00635155" w:rsidRPr="009A7184" w14:paraId="3BA5A8AC" w14:textId="77777777" w:rsidTr="001F643F">
        <w:trPr>
          <w:cantSplit/>
        </w:trPr>
        <w:tc>
          <w:tcPr>
            <w:tcW w:w="2044" w:type="dxa"/>
            <w:shd w:val="clear" w:color="auto" w:fill="auto"/>
          </w:tcPr>
          <w:p w14:paraId="0ECACF06" w14:textId="77777777" w:rsidR="00635155" w:rsidRPr="009A7184" w:rsidRDefault="00635155" w:rsidP="00635155">
            <w:pPr>
              <w:pStyle w:val="ENoteTableText"/>
              <w:tabs>
                <w:tab w:val="center" w:leader="dot" w:pos="2268"/>
              </w:tabs>
              <w:rPr>
                <w:szCs w:val="16"/>
              </w:rPr>
            </w:pPr>
            <w:r w:rsidRPr="009A7184">
              <w:rPr>
                <w:szCs w:val="16"/>
              </w:rPr>
              <w:t>6603.90.00</w:t>
            </w:r>
            <w:r w:rsidRPr="009A7184">
              <w:rPr>
                <w:szCs w:val="16"/>
              </w:rPr>
              <w:tab/>
            </w:r>
          </w:p>
        </w:tc>
        <w:tc>
          <w:tcPr>
            <w:tcW w:w="5044" w:type="dxa"/>
            <w:shd w:val="clear" w:color="auto" w:fill="auto"/>
          </w:tcPr>
          <w:p w14:paraId="1574C491" w14:textId="77777777" w:rsidR="00635155" w:rsidRPr="009A7184" w:rsidRDefault="00635155" w:rsidP="00635155">
            <w:pPr>
              <w:pStyle w:val="ENoteTableText"/>
              <w:rPr>
                <w:szCs w:val="16"/>
              </w:rPr>
            </w:pPr>
            <w:r w:rsidRPr="009A7184">
              <w:rPr>
                <w:szCs w:val="16"/>
              </w:rPr>
              <w:t>am. No. 116, 2000</w:t>
            </w:r>
          </w:p>
        </w:tc>
      </w:tr>
      <w:tr w:rsidR="00635155" w:rsidRPr="009A7184" w14:paraId="002C2002" w14:textId="77777777" w:rsidTr="001F643F">
        <w:trPr>
          <w:cantSplit/>
        </w:trPr>
        <w:tc>
          <w:tcPr>
            <w:tcW w:w="2044" w:type="dxa"/>
            <w:shd w:val="clear" w:color="auto" w:fill="auto"/>
          </w:tcPr>
          <w:p w14:paraId="5D449896" w14:textId="77777777" w:rsidR="00635155" w:rsidRPr="005958C4" w:rsidRDefault="001F50E2" w:rsidP="00635155">
            <w:pPr>
              <w:pStyle w:val="ENoteTableText"/>
              <w:tabs>
                <w:tab w:val="center" w:leader="dot" w:pos="2268"/>
              </w:tabs>
              <w:rPr>
                <w:b/>
                <w:szCs w:val="16"/>
              </w:rPr>
            </w:pPr>
            <w:r>
              <w:rPr>
                <w:b/>
                <w:szCs w:val="16"/>
              </w:rPr>
              <w:t>Chapter 6</w:t>
            </w:r>
            <w:r w:rsidR="00635155">
              <w:rPr>
                <w:b/>
                <w:szCs w:val="16"/>
              </w:rPr>
              <w:t>7</w:t>
            </w:r>
          </w:p>
        </w:tc>
        <w:tc>
          <w:tcPr>
            <w:tcW w:w="5044" w:type="dxa"/>
            <w:shd w:val="clear" w:color="auto" w:fill="auto"/>
          </w:tcPr>
          <w:p w14:paraId="2B9EA4FC" w14:textId="77777777" w:rsidR="00635155" w:rsidRPr="009A7184" w:rsidRDefault="00635155" w:rsidP="00635155">
            <w:pPr>
              <w:pStyle w:val="ENoteTableText"/>
              <w:rPr>
                <w:szCs w:val="16"/>
              </w:rPr>
            </w:pPr>
          </w:p>
        </w:tc>
      </w:tr>
      <w:tr w:rsidR="00635155" w:rsidRPr="009A7184" w14:paraId="390FE9E1" w14:textId="77777777" w:rsidTr="001F643F">
        <w:trPr>
          <w:cantSplit/>
        </w:trPr>
        <w:tc>
          <w:tcPr>
            <w:tcW w:w="2044" w:type="dxa"/>
            <w:shd w:val="clear" w:color="auto" w:fill="auto"/>
          </w:tcPr>
          <w:p w14:paraId="37D492A4" w14:textId="77777777" w:rsidR="00635155" w:rsidRPr="005958C4" w:rsidRDefault="00635155" w:rsidP="00635155">
            <w:pPr>
              <w:pStyle w:val="ENoteTableText"/>
              <w:tabs>
                <w:tab w:val="center" w:leader="dot" w:pos="2268"/>
              </w:tabs>
              <w:rPr>
                <w:szCs w:val="16"/>
              </w:rPr>
            </w:pPr>
            <w:r>
              <w:rPr>
                <w:szCs w:val="16"/>
              </w:rPr>
              <w:t xml:space="preserve">Note 1 to </w:t>
            </w:r>
            <w:r w:rsidR="001F50E2">
              <w:rPr>
                <w:szCs w:val="16"/>
              </w:rPr>
              <w:t>Chapter 6</w:t>
            </w:r>
            <w:r>
              <w:rPr>
                <w:szCs w:val="16"/>
              </w:rPr>
              <w:t>7</w:t>
            </w:r>
            <w:r>
              <w:rPr>
                <w:szCs w:val="16"/>
              </w:rPr>
              <w:tab/>
            </w:r>
          </w:p>
        </w:tc>
        <w:tc>
          <w:tcPr>
            <w:tcW w:w="5044" w:type="dxa"/>
            <w:shd w:val="clear" w:color="auto" w:fill="auto"/>
          </w:tcPr>
          <w:p w14:paraId="710A73F8"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3214E04" w14:textId="77777777" w:rsidTr="001F643F">
        <w:trPr>
          <w:cantSplit/>
        </w:trPr>
        <w:tc>
          <w:tcPr>
            <w:tcW w:w="2044" w:type="dxa"/>
            <w:shd w:val="clear" w:color="auto" w:fill="auto"/>
          </w:tcPr>
          <w:p w14:paraId="328C2F16" w14:textId="77777777" w:rsidR="00635155" w:rsidRPr="009A7184" w:rsidRDefault="00635155" w:rsidP="00635155">
            <w:pPr>
              <w:pStyle w:val="ENoteTableText"/>
              <w:tabs>
                <w:tab w:val="right" w:pos="1213"/>
              </w:tabs>
              <w:ind w:left="1452" w:hanging="1452"/>
              <w:rPr>
                <w:b/>
                <w:szCs w:val="16"/>
              </w:rPr>
            </w:pPr>
            <w:r w:rsidRPr="009A7184">
              <w:rPr>
                <w:b/>
                <w:szCs w:val="16"/>
              </w:rPr>
              <w:t>Section XIII</w:t>
            </w:r>
          </w:p>
        </w:tc>
        <w:tc>
          <w:tcPr>
            <w:tcW w:w="5044" w:type="dxa"/>
            <w:shd w:val="clear" w:color="auto" w:fill="auto"/>
          </w:tcPr>
          <w:p w14:paraId="46F72A5F" w14:textId="77777777" w:rsidR="00635155" w:rsidRPr="009A7184" w:rsidRDefault="00635155" w:rsidP="00635155">
            <w:pPr>
              <w:pStyle w:val="ENoteTableText"/>
              <w:rPr>
                <w:szCs w:val="16"/>
              </w:rPr>
            </w:pPr>
          </w:p>
        </w:tc>
      </w:tr>
      <w:tr w:rsidR="00635155" w:rsidRPr="009A7184" w14:paraId="05E50974" w14:textId="77777777" w:rsidTr="001F643F">
        <w:trPr>
          <w:cantSplit/>
        </w:trPr>
        <w:tc>
          <w:tcPr>
            <w:tcW w:w="2044" w:type="dxa"/>
            <w:shd w:val="clear" w:color="auto" w:fill="auto"/>
          </w:tcPr>
          <w:p w14:paraId="7FBA9836" w14:textId="77777777" w:rsidR="00635155" w:rsidRPr="009A7184" w:rsidRDefault="001F50E2" w:rsidP="00635155">
            <w:pPr>
              <w:pStyle w:val="ENoteTableText"/>
              <w:rPr>
                <w:szCs w:val="16"/>
              </w:rPr>
            </w:pPr>
            <w:r>
              <w:rPr>
                <w:b/>
                <w:szCs w:val="16"/>
              </w:rPr>
              <w:t>Chapter 6</w:t>
            </w:r>
            <w:r w:rsidR="00635155" w:rsidRPr="009A7184">
              <w:rPr>
                <w:b/>
                <w:szCs w:val="16"/>
              </w:rPr>
              <w:t>8</w:t>
            </w:r>
          </w:p>
        </w:tc>
        <w:tc>
          <w:tcPr>
            <w:tcW w:w="5044" w:type="dxa"/>
            <w:shd w:val="clear" w:color="auto" w:fill="auto"/>
          </w:tcPr>
          <w:p w14:paraId="346E48A1" w14:textId="77777777" w:rsidR="00635155" w:rsidRPr="009A7184" w:rsidRDefault="00635155" w:rsidP="00635155">
            <w:pPr>
              <w:pStyle w:val="ENoteTableText"/>
              <w:rPr>
                <w:szCs w:val="16"/>
              </w:rPr>
            </w:pPr>
          </w:p>
        </w:tc>
      </w:tr>
      <w:tr w:rsidR="00635155" w:rsidRPr="009A7184" w14:paraId="6ABC83EC" w14:textId="77777777" w:rsidTr="001F643F">
        <w:trPr>
          <w:cantSplit/>
        </w:trPr>
        <w:tc>
          <w:tcPr>
            <w:tcW w:w="2044" w:type="dxa"/>
            <w:shd w:val="clear" w:color="auto" w:fill="auto"/>
          </w:tcPr>
          <w:p w14:paraId="3EA86D20"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6</w:t>
            </w:r>
            <w:r w:rsidRPr="009A7184">
              <w:rPr>
                <w:szCs w:val="16"/>
              </w:rPr>
              <w:t>8</w:t>
            </w:r>
            <w:r w:rsidRPr="009A7184">
              <w:rPr>
                <w:szCs w:val="16"/>
              </w:rPr>
              <w:tab/>
            </w:r>
          </w:p>
        </w:tc>
        <w:tc>
          <w:tcPr>
            <w:tcW w:w="5044" w:type="dxa"/>
            <w:shd w:val="clear" w:color="auto" w:fill="auto"/>
          </w:tcPr>
          <w:p w14:paraId="5E6F3120" w14:textId="77777777" w:rsidR="00635155" w:rsidRPr="009A7184" w:rsidRDefault="00635155" w:rsidP="00635155">
            <w:pPr>
              <w:pStyle w:val="ENoteTableText"/>
              <w:rPr>
                <w:szCs w:val="16"/>
              </w:rPr>
            </w:pPr>
            <w:r w:rsidRPr="009A7184">
              <w:rPr>
                <w:szCs w:val="16"/>
              </w:rPr>
              <w:t>am No 120, 2001; No 78, 2016</w:t>
            </w:r>
            <w:r>
              <w:rPr>
                <w:szCs w:val="16"/>
              </w:rPr>
              <w:t xml:space="preserve">; </w:t>
            </w:r>
            <w:r w:rsidRPr="004D2E5F">
              <w:rPr>
                <w:szCs w:val="16"/>
              </w:rPr>
              <w:t xml:space="preserve">No </w:t>
            </w:r>
            <w:r w:rsidRPr="004D2E5F">
              <w:t>91, 2021</w:t>
            </w:r>
          </w:p>
        </w:tc>
      </w:tr>
      <w:tr w:rsidR="00635155" w:rsidRPr="009A7184" w14:paraId="11D26F2C" w14:textId="77777777" w:rsidTr="001F643F">
        <w:trPr>
          <w:cantSplit/>
        </w:trPr>
        <w:tc>
          <w:tcPr>
            <w:tcW w:w="2044" w:type="dxa"/>
            <w:shd w:val="clear" w:color="auto" w:fill="auto"/>
          </w:tcPr>
          <w:p w14:paraId="5D1DD2C5" w14:textId="77777777" w:rsidR="00635155" w:rsidRPr="009A7184" w:rsidRDefault="00635155" w:rsidP="00635155">
            <w:pPr>
              <w:pStyle w:val="ENoteTableText"/>
              <w:rPr>
                <w:szCs w:val="16"/>
              </w:rPr>
            </w:pPr>
            <w:r w:rsidRPr="009A7184">
              <w:rPr>
                <w:b/>
                <w:szCs w:val="16"/>
              </w:rPr>
              <w:t>6801</w:t>
            </w:r>
          </w:p>
        </w:tc>
        <w:tc>
          <w:tcPr>
            <w:tcW w:w="5044" w:type="dxa"/>
            <w:shd w:val="clear" w:color="auto" w:fill="auto"/>
          </w:tcPr>
          <w:p w14:paraId="5C2BA7D5" w14:textId="77777777" w:rsidR="00635155" w:rsidRPr="009A7184" w:rsidRDefault="00635155" w:rsidP="00635155">
            <w:pPr>
              <w:pStyle w:val="ENoteTableText"/>
              <w:rPr>
                <w:szCs w:val="16"/>
              </w:rPr>
            </w:pPr>
          </w:p>
        </w:tc>
      </w:tr>
      <w:tr w:rsidR="00635155" w:rsidRPr="009A7184" w14:paraId="06F0C9DC" w14:textId="77777777" w:rsidTr="001F643F">
        <w:trPr>
          <w:cantSplit/>
        </w:trPr>
        <w:tc>
          <w:tcPr>
            <w:tcW w:w="2044" w:type="dxa"/>
            <w:shd w:val="clear" w:color="auto" w:fill="auto"/>
          </w:tcPr>
          <w:p w14:paraId="50FFA7D3" w14:textId="77777777" w:rsidR="00635155" w:rsidRPr="009A7184" w:rsidRDefault="00635155" w:rsidP="00635155">
            <w:pPr>
              <w:pStyle w:val="ENoteTableText"/>
              <w:tabs>
                <w:tab w:val="center" w:leader="dot" w:pos="2268"/>
              </w:tabs>
              <w:rPr>
                <w:szCs w:val="16"/>
              </w:rPr>
            </w:pPr>
            <w:r w:rsidRPr="009A7184">
              <w:rPr>
                <w:szCs w:val="16"/>
              </w:rPr>
              <w:t>6801.00.00</w:t>
            </w:r>
            <w:r w:rsidRPr="009A7184">
              <w:rPr>
                <w:szCs w:val="16"/>
              </w:rPr>
              <w:tab/>
            </w:r>
          </w:p>
        </w:tc>
        <w:tc>
          <w:tcPr>
            <w:tcW w:w="5044" w:type="dxa"/>
            <w:shd w:val="clear" w:color="auto" w:fill="auto"/>
          </w:tcPr>
          <w:p w14:paraId="7AD6365F" w14:textId="77777777" w:rsidR="00635155" w:rsidRPr="009A7184" w:rsidRDefault="00635155" w:rsidP="00635155">
            <w:pPr>
              <w:pStyle w:val="ENoteTableText"/>
              <w:rPr>
                <w:szCs w:val="16"/>
              </w:rPr>
            </w:pPr>
            <w:r w:rsidRPr="009A7184">
              <w:rPr>
                <w:szCs w:val="16"/>
              </w:rPr>
              <w:t>am. No. 116, 2000</w:t>
            </w:r>
          </w:p>
        </w:tc>
      </w:tr>
      <w:tr w:rsidR="00635155" w:rsidRPr="009A7184" w14:paraId="730FCF55" w14:textId="77777777" w:rsidTr="001F643F">
        <w:trPr>
          <w:cantSplit/>
        </w:trPr>
        <w:tc>
          <w:tcPr>
            <w:tcW w:w="2044" w:type="dxa"/>
            <w:shd w:val="clear" w:color="auto" w:fill="auto"/>
          </w:tcPr>
          <w:p w14:paraId="5E7CAD66" w14:textId="77777777" w:rsidR="00635155" w:rsidRPr="009A7184" w:rsidRDefault="00635155" w:rsidP="00635155">
            <w:pPr>
              <w:pStyle w:val="ENoteTableText"/>
              <w:keepNext/>
              <w:rPr>
                <w:szCs w:val="16"/>
              </w:rPr>
            </w:pPr>
            <w:r w:rsidRPr="009A7184">
              <w:rPr>
                <w:b/>
                <w:szCs w:val="16"/>
              </w:rPr>
              <w:t>6802</w:t>
            </w:r>
          </w:p>
        </w:tc>
        <w:tc>
          <w:tcPr>
            <w:tcW w:w="5044" w:type="dxa"/>
            <w:shd w:val="clear" w:color="auto" w:fill="auto"/>
          </w:tcPr>
          <w:p w14:paraId="70150FE6" w14:textId="77777777" w:rsidR="00635155" w:rsidRPr="009A7184" w:rsidRDefault="00635155" w:rsidP="00635155">
            <w:pPr>
              <w:pStyle w:val="ENoteTableText"/>
              <w:keepNext/>
              <w:rPr>
                <w:szCs w:val="16"/>
              </w:rPr>
            </w:pPr>
          </w:p>
        </w:tc>
      </w:tr>
      <w:tr w:rsidR="00635155" w:rsidRPr="009A7184" w14:paraId="51F900F0" w14:textId="77777777" w:rsidTr="001F643F">
        <w:trPr>
          <w:cantSplit/>
        </w:trPr>
        <w:tc>
          <w:tcPr>
            <w:tcW w:w="2044" w:type="dxa"/>
            <w:shd w:val="clear" w:color="auto" w:fill="auto"/>
          </w:tcPr>
          <w:p w14:paraId="4091D58F" w14:textId="77777777" w:rsidR="00635155" w:rsidRPr="009A7184" w:rsidRDefault="00635155" w:rsidP="00635155">
            <w:pPr>
              <w:pStyle w:val="ENoteTableText"/>
              <w:tabs>
                <w:tab w:val="center" w:leader="dot" w:pos="2268"/>
              </w:tabs>
              <w:rPr>
                <w:szCs w:val="16"/>
              </w:rPr>
            </w:pPr>
            <w:r w:rsidRPr="009A7184">
              <w:rPr>
                <w:szCs w:val="16"/>
              </w:rPr>
              <w:t>6802.10.00</w:t>
            </w:r>
            <w:r w:rsidRPr="009A7184">
              <w:rPr>
                <w:szCs w:val="16"/>
              </w:rPr>
              <w:tab/>
            </w:r>
          </w:p>
        </w:tc>
        <w:tc>
          <w:tcPr>
            <w:tcW w:w="5044" w:type="dxa"/>
            <w:shd w:val="clear" w:color="auto" w:fill="auto"/>
          </w:tcPr>
          <w:p w14:paraId="35BA9528" w14:textId="77777777" w:rsidR="00635155" w:rsidRPr="009A7184" w:rsidRDefault="00635155" w:rsidP="00635155">
            <w:pPr>
              <w:pStyle w:val="ENoteTableText"/>
              <w:rPr>
                <w:szCs w:val="16"/>
              </w:rPr>
            </w:pPr>
            <w:r w:rsidRPr="009A7184">
              <w:rPr>
                <w:szCs w:val="16"/>
              </w:rPr>
              <w:t>am No 116, 2000</w:t>
            </w:r>
            <w:r>
              <w:rPr>
                <w:szCs w:val="16"/>
              </w:rPr>
              <w:t xml:space="preserve">; </w:t>
            </w:r>
            <w:r w:rsidRPr="004D2E5F">
              <w:rPr>
                <w:szCs w:val="16"/>
              </w:rPr>
              <w:t xml:space="preserve">No </w:t>
            </w:r>
            <w:r w:rsidRPr="004D2E5F">
              <w:t>91, 2021</w:t>
            </w:r>
          </w:p>
        </w:tc>
      </w:tr>
      <w:tr w:rsidR="00635155" w:rsidRPr="009A7184" w14:paraId="3D44F6EF" w14:textId="77777777" w:rsidTr="001F643F">
        <w:trPr>
          <w:cantSplit/>
        </w:trPr>
        <w:tc>
          <w:tcPr>
            <w:tcW w:w="2044" w:type="dxa"/>
            <w:shd w:val="clear" w:color="auto" w:fill="auto"/>
          </w:tcPr>
          <w:p w14:paraId="58A5D61F" w14:textId="77777777" w:rsidR="00635155" w:rsidRPr="009A7184" w:rsidRDefault="00635155" w:rsidP="00635155">
            <w:pPr>
              <w:pStyle w:val="ENoteTableText"/>
              <w:tabs>
                <w:tab w:val="center" w:leader="dot" w:pos="2268"/>
              </w:tabs>
              <w:rPr>
                <w:szCs w:val="16"/>
              </w:rPr>
            </w:pPr>
            <w:r w:rsidRPr="009A7184">
              <w:rPr>
                <w:szCs w:val="16"/>
              </w:rPr>
              <w:t>6802.22.00</w:t>
            </w:r>
            <w:r w:rsidRPr="009A7184">
              <w:rPr>
                <w:szCs w:val="16"/>
              </w:rPr>
              <w:tab/>
            </w:r>
          </w:p>
        </w:tc>
        <w:tc>
          <w:tcPr>
            <w:tcW w:w="5044" w:type="dxa"/>
            <w:shd w:val="clear" w:color="auto" w:fill="auto"/>
          </w:tcPr>
          <w:p w14:paraId="6D14426B" w14:textId="77777777" w:rsidR="00635155" w:rsidRPr="009A7184" w:rsidRDefault="00635155" w:rsidP="00635155">
            <w:pPr>
              <w:pStyle w:val="ENoteTableText"/>
              <w:rPr>
                <w:szCs w:val="16"/>
              </w:rPr>
            </w:pPr>
            <w:r w:rsidRPr="009A7184">
              <w:rPr>
                <w:szCs w:val="16"/>
              </w:rPr>
              <w:t>am. No. 116, 2000</w:t>
            </w:r>
          </w:p>
        </w:tc>
      </w:tr>
      <w:tr w:rsidR="00635155" w:rsidRPr="009A7184" w14:paraId="3791CC04" w14:textId="77777777" w:rsidTr="001F643F">
        <w:trPr>
          <w:cantSplit/>
        </w:trPr>
        <w:tc>
          <w:tcPr>
            <w:tcW w:w="2044" w:type="dxa"/>
            <w:shd w:val="clear" w:color="auto" w:fill="auto"/>
          </w:tcPr>
          <w:p w14:paraId="19C2169A" w14:textId="77777777" w:rsidR="00635155" w:rsidRPr="009A7184" w:rsidRDefault="00635155" w:rsidP="00635155">
            <w:pPr>
              <w:pStyle w:val="ENoteTableText"/>
              <w:rPr>
                <w:szCs w:val="16"/>
              </w:rPr>
            </w:pPr>
          </w:p>
        </w:tc>
        <w:tc>
          <w:tcPr>
            <w:tcW w:w="5044" w:type="dxa"/>
            <w:shd w:val="clear" w:color="auto" w:fill="auto"/>
          </w:tcPr>
          <w:p w14:paraId="45E9DB60" w14:textId="77777777" w:rsidR="00635155" w:rsidRPr="009A7184" w:rsidRDefault="00635155" w:rsidP="00635155">
            <w:pPr>
              <w:pStyle w:val="ENoteTableText"/>
              <w:rPr>
                <w:szCs w:val="16"/>
              </w:rPr>
            </w:pPr>
            <w:r w:rsidRPr="009A7184">
              <w:rPr>
                <w:szCs w:val="16"/>
              </w:rPr>
              <w:t>rep. No. 118, 2006</w:t>
            </w:r>
          </w:p>
        </w:tc>
      </w:tr>
      <w:tr w:rsidR="00635155" w:rsidRPr="009A7184" w14:paraId="5C336F0F" w14:textId="77777777" w:rsidTr="001F643F">
        <w:trPr>
          <w:cantSplit/>
        </w:trPr>
        <w:tc>
          <w:tcPr>
            <w:tcW w:w="2044" w:type="dxa"/>
            <w:shd w:val="clear" w:color="auto" w:fill="auto"/>
          </w:tcPr>
          <w:p w14:paraId="6F4C7CA2" w14:textId="77777777" w:rsidR="00635155" w:rsidRPr="009A7184" w:rsidRDefault="00635155" w:rsidP="00635155">
            <w:pPr>
              <w:pStyle w:val="ENoteTableText"/>
              <w:tabs>
                <w:tab w:val="center" w:leader="dot" w:pos="2268"/>
              </w:tabs>
              <w:rPr>
                <w:szCs w:val="16"/>
              </w:rPr>
            </w:pPr>
            <w:r w:rsidRPr="009A7184">
              <w:rPr>
                <w:szCs w:val="16"/>
              </w:rPr>
              <w:t>6802.29.00</w:t>
            </w:r>
            <w:r w:rsidRPr="009A7184">
              <w:rPr>
                <w:szCs w:val="16"/>
              </w:rPr>
              <w:tab/>
            </w:r>
          </w:p>
        </w:tc>
        <w:tc>
          <w:tcPr>
            <w:tcW w:w="5044" w:type="dxa"/>
            <w:shd w:val="clear" w:color="auto" w:fill="auto"/>
          </w:tcPr>
          <w:p w14:paraId="6456421E" w14:textId="77777777" w:rsidR="00635155" w:rsidRPr="009A7184" w:rsidRDefault="00635155" w:rsidP="00635155">
            <w:pPr>
              <w:pStyle w:val="ENoteTableText"/>
              <w:rPr>
                <w:szCs w:val="16"/>
              </w:rPr>
            </w:pPr>
            <w:r w:rsidRPr="009A7184">
              <w:rPr>
                <w:szCs w:val="16"/>
              </w:rPr>
              <w:t>am. No. 116, 2000</w:t>
            </w:r>
          </w:p>
        </w:tc>
      </w:tr>
      <w:tr w:rsidR="00635155" w:rsidRPr="009A7184" w14:paraId="2846EDF0" w14:textId="77777777" w:rsidTr="001F643F">
        <w:trPr>
          <w:cantSplit/>
        </w:trPr>
        <w:tc>
          <w:tcPr>
            <w:tcW w:w="2044" w:type="dxa"/>
            <w:shd w:val="clear" w:color="auto" w:fill="auto"/>
          </w:tcPr>
          <w:p w14:paraId="3C387D73" w14:textId="77777777" w:rsidR="00635155" w:rsidRPr="009A7184" w:rsidRDefault="00635155" w:rsidP="00635155">
            <w:pPr>
              <w:pStyle w:val="ENoteTableText"/>
              <w:tabs>
                <w:tab w:val="center" w:leader="dot" w:pos="2268"/>
              </w:tabs>
              <w:rPr>
                <w:szCs w:val="16"/>
              </w:rPr>
            </w:pPr>
            <w:r w:rsidRPr="009A7184">
              <w:rPr>
                <w:szCs w:val="16"/>
              </w:rPr>
              <w:t>6802.92.00</w:t>
            </w:r>
            <w:r w:rsidRPr="009A7184">
              <w:rPr>
                <w:szCs w:val="16"/>
              </w:rPr>
              <w:tab/>
            </w:r>
          </w:p>
        </w:tc>
        <w:tc>
          <w:tcPr>
            <w:tcW w:w="5044" w:type="dxa"/>
            <w:shd w:val="clear" w:color="auto" w:fill="auto"/>
          </w:tcPr>
          <w:p w14:paraId="5E3166F0" w14:textId="77777777" w:rsidR="00635155" w:rsidRPr="009A7184" w:rsidRDefault="00635155" w:rsidP="00635155">
            <w:pPr>
              <w:pStyle w:val="ENoteTableText"/>
              <w:rPr>
                <w:szCs w:val="16"/>
              </w:rPr>
            </w:pPr>
            <w:r w:rsidRPr="009A7184">
              <w:rPr>
                <w:szCs w:val="16"/>
              </w:rPr>
              <w:t>am. No. 116, 2000</w:t>
            </w:r>
          </w:p>
        </w:tc>
      </w:tr>
      <w:tr w:rsidR="00635155" w:rsidRPr="009A7184" w14:paraId="34E46717" w14:textId="77777777" w:rsidTr="001F643F">
        <w:trPr>
          <w:cantSplit/>
        </w:trPr>
        <w:tc>
          <w:tcPr>
            <w:tcW w:w="2044" w:type="dxa"/>
            <w:shd w:val="clear" w:color="auto" w:fill="auto"/>
          </w:tcPr>
          <w:p w14:paraId="4422E77B" w14:textId="77777777" w:rsidR="00635155" w:rsidRPr="009A7184" w:rsidRDefault="00635155" w:rsidP="00635155">
            <w:pPr>
              <w:pStyle w:val="ENoteTableText"/>
              <w:rPr>
                <w:szCs w:val="16"/>
              </w:rPr>
            </w:pPr>
            <w:r w:rsidRPr="009A7184">
              <w:rPr>
                <w:b/>
                <w:szCs w:val="16"/>
              </w:rPr>
              <w:t>6804</w:t>
            </w:r>
          </w:p>
        </w:tc>
        <w:tc>
          <w:tcPr>
            <w:tcW w:w="5044" w:type="dxa"/>
            <w:shd w:val="clear" w:color="auto" w:fill="auto"/>
          </w:tcPr>
          <w:p w14:paraId="0A17249E" w14:textId="77777777" w:rsidR="00635155" w:rsidRPr="009A7184" w:rsidRDefault="00635155" w:rsidP="00635155">
            <w:pPr>
              <w:pStyle w:val="ENoteTableText"/>
              <w:rPr>
                <w:szCs w:val="16"/>
              </w:rPr>
            </w:pPr>
          </w:p>
        </w:tc>
      </w:tr>
      <w:tr w:rsidR="00635155" w:rsidRPr="009A7184" w14:paraId="4FB8DEAA" w14:textId="77777777" w:rsidTr="001F643F">
        <w:trPr>
          <w:cantSplit/>
        </w:trPr>
        <w:tc>
          <w:tcPr>
            <w:tcW w:w="2044" w:type="dxa"/>
            <w:shd w:val="clear" w:color="auto" w:fill="auto"/>
          </w:tcPr>
          <w:p w14:paraId="39539ED8" w14:textId="77777777" w:rsidR="00635155" w:rsidRPr="009A7184" w:rsidRDefault="00635155" w:rsidP="00635155">
            <w:pPr>
              <w:pStyle w:val="ENoteTableText"/>
              <w:tabs>
                <w:tab w:val="center" w:leader="dot" w:pos="2268"/>
              </w:tabs>
              <w:rPr>
                <w:szCs w:val="16"/>
              </w:rPr>
            </w:pPr>
            <w:r w:rsidRPr="009A7184">
              <w:rPr>
                <w:szCs w:val="16"/>
              </w:rPr>
              <w:t>6804.10.00</w:t>
            </w:r>
            <w:r w:rsidRPr="009A7184">
              <w:rPr>
                <w:szCs w:val="16"/>
              </w:rPr>
              <w:tab/>
            </w:r>
          </w:p>
        </w:tc>
        <w:tc>
          <w:tcPr>
            <w:tcW w:w="5044" w:type="dxa"/>
            <w:shd w:val="clear" w:color="auto" w:fill="auto"/>
          </w:tcPr>
          <w:p w14:paraId="580194DE" w14:textId="77777777" w:rsidR="00635155" w:rsidRPr="009A7184" w:rsidRDefault="00635155" w:rsidP="00635155">
            <w:pPr>
              <w:pStyle w:val="ENoteTableText"/>
              <w:rPr>
                <w:szCs w:val="16"/>
              </w:rPr>
            </w:pPr>
            <w:r w:rsidRPr="009A7184">
              <w:rPr>
                <w:szCs w:val="16"/>
              </w:rPr>
              <w:t>am. No. 116, 2000</w:t>
            </w:r>
          </w:p>
        </w:tc>
      </w:tr>
      <w:tr w:rsidR="00635155" w:rsidRPr="009A7184" w14:paraId="368E55B4" w14:textId="77777777" w:rsidTr="001F643F">
        <w:trPr>
          <w:cantSplit/>
        </w:trPr>
        <w:tc>
          <w:tcPr>
            <w:tcW w:w="2044" w:type="dxa"/>
            <w:shd w:val="clear" w:color="auto" w:fill="auto"/>
          </w:tcPr>
          <w:p w14:paraId="02430DAF" w14:textId="77777777" w:rsidR="00635155" w:rsidRPr="009A7184" w:rsidRDefault="00635155" w:rsidP="00635155">
            <w:pPr>
              <w:pStyle w:val="ENoteTableText"/>
              <w:tabs>
                <w:tab w:val="center" w:leader="dot" w:pos="2268"/>
              </w:tabs>
              <w:rPr>
                <w:szCs w:val="16"/>
              </w:rPr>
            </w:pPr>
            <w:r w:rsidRPr="009A7184">
              <w:rPr>
                <w:szCs w:val="16"/>
              </w:rPr>
              <w:t>6804.23.00</w:t>
            </w:r>
            <w:r w:rsidRPr="009A7184">
              <w:rPr>
                <w:szCs w:val="16"/>
              </w:rPr>
              <w:tab/>
            </w:r>
          </w:p>
        </w:tc>
        <w:tc>
          <w:tcPr>
            <w:tcW w:w="5044" w:type="dxa"/>
            <w:shd w:val="clear" w:color="auto" w:fill="auto"/>
          </w:tcPr>
          <w:p w14:paraId="61709198" w14:textId="77777777" w:rsidR="00635155" w:rsidRPr="009A7184" w:rsidRDefault="00635155" w:rsidP="00635155">
            <w:pPr>
              <w:pStyle w:val="ENoteTableText"/>
              <w:rPr>
                <w:szCs w:val="16"/>
              </w:rPr>
            </w:pPr>
            <w:r w:rsidRPr="009A7184">
              <w:rPr>
                <w:szCs w:val="16"/>
              </w:rPr>
              <w:t>am. No. 116, 2000</w:t>
            </w:r>
          </w:p>
        </w:tc>
      </w:tr>
      <w:tr w:rsidR="00635155" w:rsidRPr="009A7184" w14:paraId="2D266B03" w14:textId="77777777" w:rsidTr="001F643F">
        <w:trPr>
          <w:cantSplit/>
        </w:trPr>
        <w:tc>
          <w:tcPr>
            <w:tcW w:w="2044" w:type="dxa"/>
            <w:shd w:val="clear" w:color="auto" w:fill="auto"/>
          </w:tcPr>
          <w:p w14:paraId="0D7AB0F0" w14:textId="77777777" w:rsidR="00635155" w:rsidRPr="009A7184" w:rsidRDefault="00635155" w:rsidP="00635155">
            <w:pPr>
              <w:pStyle w:val="ENoteTableText"/>
              <w:keepNext/>
              <w:rPr>
                <w:b/>
                <w:szCs w:val="16"/>
              </w:rPr>
            </w:pPr>
            <w:r w:rsidRPr="009A7184">
              <w:rPr>
                <w:b/>
                <w:szCs w:val="16"/>
              </w:rPr>
              <w:t>6806</w:t>
            </w:r>
          </w:p>
        </w:tc>
        <w:tc>
          <w:tcPr>
            <w:tcW w:w="5044" w:type="dxa"/>
            <w:shd w:val="clear" w:color="auto" w:fill="auto"/>
          </w:tcPr>
          <w:p w14:paraId="36E292CC" w14:textId="77777777" w:rsidR="00635155" w:rsidRPr="009A7184" w:rsidRDefault="00635155" w:rsidP="00635155">
            <w:pPr>
              <w:pStyle w:val="ENoteTableText"/>
              <w:rPr>
                <w:szCs w:val="16"/>
              </w:rPr>
            </w:pPr>
          </w:p>
        </w:tc>
      </w:tr>
      <w:tr w:rsidR="00635155" w:rsidRPr="009A7184" w14:paraId="7DD6A3BD" w14:textId="77777777" w:rsidTr="001F643F">
        <w:trPr>
          <w:cantSplit/>
        </w:trPr>
        <w:tc>
          <w:tcPr>
            <w:tcW w:w="2044" w:type="dxa"/>
            <w:shd w:val="clear" w:color="auto" w:fill="auto"/>
          </w:tcPr>
          <w:p w14:paraId="35E40FD5" w14:textId="77777777" w:rsidR="00635155" w:rsidRPr="009A7184" w:rsidRDefault="00635155" w:rsidP="00635155">
            <w:pPr>
              <w:pStyle w:val="ENoteTableText"/>
              <w:tabs>
                <w:tab w:val="center" w:leader="dot" w:pos="2268"/>
              </w:tabs>
              <w:rPr>
                <w:szCs w:val="16"/>
              </w:rPr>
            </w:pPr>
            <w:r w:rsidRPr="009A7184">
              <w:rPr>
                <w:szCs w:val="16"/>
              </w:rPr>
              <w:t>6806.20.00</w:t>
            </w:r>
            <w:r w:rsidRPr="009A7184">
              <w:rPr>
                <w:szCs w:val="16"/>
              </w:rPr>
              <w:tab/>
            </w:r>
          </w:p>
        </w:tc>
        <w:tc>
          <w:tcPr>
            <w:tcW w:w="5044" w:type="dxa"/>
            <w:shd w:val="clear" w:color="auto" w:fill="auto"/>
          </w:tcPr>
          <w:p w14:paraId="09402BA2" w14:textId="77777777" w:rsidR="00635155" w:rsidRPr="009A7184" w:rsidRDefault="00635155" w:rsidP="00635155">
            <w:pPr>
              <w:pStyle w:val="ENoteTableText"/>
              <w:rPr>
                <w:szCs w:val="16"/>
              </w:rPr>
            </w:pPr>
            <w:r w:rsidRPr="009A7184">
              <w:rPr>
                <w:szCs w:val="16"/>
              </w:rPr>
              <w:t>am. No. 116, 2000</w:t>
            </w:r>
          </w:p>
        </w:tc>
      </w:tr>
      <w:tr w:rsidR="00635155" w:rsidRPr="009A7184" w14:paraId="0DD6464D" w14:textId="77777777" w:rsidTr="001F643F">
        <w:trPr>
          <w:cantSplit/>
        </w:trPr>
        <w:tc>
          <w:tcPr>
            <w:tcW w:w="2044" w:type="dxa"/>
            <w:shd w:val="clear" w:color="auto" w:fill="auto"/>
          </w:tcPr>
          <w:p w14:paraId="2E548B36" w14:textId="77777777" w:rsidR="00635155" w:rsidRPr="009A7184" w:rsidRDefault="00635155" w:rsidP="00635155">
            <w:pPr>
              <w:pStyle w:val="ENoteTableText"/>
              <w:tabs>
                <w:tab w:val="center" w:leader="dot" w:pos="2268"/>
              </w:tabs>
              <w:rPr>
                <w:szCs w:val="16"/>
              </w:rPr>
            </w:pPr>
            <w:r w:rsidRPr="009A7184">
              <w:rPr>
                <w:szCs w:val="16"/>
              </w:rPr>
              <w:t>6806.90.10</w:t>
            </w:r>
            <w:r w:rsidRPr="009A7184">
              <w:rPr>
                <w:szCs w:val="16"/>
              </w:rPr>
              <w:tab/>
            </w:r>
          </w:p>
        </w:tc>
        <w:tc>
          <w:tcPr>
            <w:tcW w:w="5044" w:type="dxa"/>
            <w:shd w:val="clear" w:color="auto" w:fill="auto"/>
          </w:tcPr>
          <w:p w14:paraId="7C6D72B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5E56E70" w14:textId="77777777" w:rsidTr="001F643F">
        <w:trPr>
          <w:cantSplit/>
        </w:trPr>
        <w:tc>
          <w:tcPr>
            <w:tcW w:w="2044" w:type="dxa"/>
            <w:shd w:val="clear" w:color="auto" w:fill="auto"/>
          </w:tcPr>
          <w:p w14:paraId="7053A27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8C3BF8" w14:textId="77777777" w:rsidR="00635155" w:rsidRPr="009A7184" w:rsidRDefault="00635155" w:rsidP="00635155">
            <w:pPr>
              <w:pStyle w:val="ENoteTableText"/>
              <w:rPr>
                <w:szCs w:val="16"/>
              </w:rPr>
            </w:pPr>
            <w:r w:rsidRPr="009A7184">
              <w:rPr>
                <w:szCs w:val="16"/>
              </w:rPr>
              <w:t>rs No 84, 2016</w:t>
            </w:r>
          </w:p>
        </w:tc>
      </w:tr>
      <w:tr w:rsidR="00635155" w:rsidRPr="009A7184" w14:paraId="1E8D661B" w14:textId="77777777" w:rsidTr="001F643F">
        <w:trPr>
          <w:cantSplit/>
        </w:trPr>
        <w:tc>
          <w:tcPr>
            <w:tcW w:w="2044" w:type="dxa"/>
            <w:shd w:val="clear" w:color="auto" w:fill="auto"/>
          </w:tcPr>
          <w:p w14:paraId="0DCA9442" w14:textId="77777777" w:rsidR="00635155" w:rsidRPr="009A7184" w:rsidRDefault="00635155" w:rsidP="00635155">
            <w:pPr>
              <w:pStyle w:val="ENoteTableText"/>
              <w:keepNext/>
              <w:keepLines/>
              <w:rPr>
                <w:szCs w:val="16"/>
              </w:rPr>
            </w:pPr>
            <w:r w:rsidRPr="009A7184">
              <w:rPr>
                <w:b/>
                <w:szCs w:val="16"/>
              </w:rPr>
              <w:t>6807</w:t>
            </w:r>
          </w:p>
        </w:tc>
        <w:tc>
          <w:tcPr>
            <w:tcW w:w="5044" w:type="dxa"/>
            <w:shd w:val="clear" w:color="auto" w:fill="auto"/>
          </w:tcPr>
          <w:p w14:paraId="2FA66C16" w14:textId="77777777" w:rsidR="00635155" w:rsidRPr="009A7184" w:rsidRDefault="00635155" w:rsidP="00635155">
            <w:pPr>
              <w:pStyle w:val="ENoteTableText"/>
              <w:rPr>
                <w:szCs w:val="16"/>
              </w:rPr>
            </w:pPr>
          </w:p>
        </w:tc>
      </w:tr>
      <w:tr w:rsidR="00635155" w:rsidRPr="009A7184" w14:paraId="3DEB6852" w14:textId="77777777" w:rsidTr="001F643F">
        <w:trPr>
          <w:cantSplit/>
        </w:trPr>
        <w:tc>
          <w:tcPr>
            <w:tcW w:w="2044" w:type="dxa"/>
            <w:shd w:val="clear" w:color="auto" w:fill="auto"/>
          </w:tcPr>
          <w:p w14:paraId="3192D2AE" w14:textId="77777777" w:rsidR="00635155" w:rsidRPr="009A7184" w:rsidRDefault="00635155" w:rsidP="00635155">
            <w:pPr>
              <w:pStyle w:val="ENoteTableText"/>
              <w:tabs>
                <w:tab w:val="center" w:leader="dot" w:pos="2268"/>
              </w:tabs>
              <w:rPr>
                <w:szCs w:val="16"/>
              </w:rPr>
            </w:pPr>
            <w:r w:rsidRPr="009A7184">
              <w:rPr>
                <w:szCs w:val="16"/>
              </w:rPr>
              <w:t>6807.90.00</w:t>
            </w:r>
            <w:r w:rsidRPr="009A7184">
              <w:rPr>
                <w:szCs w:val="16"/>
              </w:rPr>
              <w:tab/>
            </w:r>
          </w:p>
        </w:tc>
        <w:tc>
          <w:tcPr>
            <w:tcW w:w="5044" w:type="dxa"/>
            <w:shd w:val="clear" w:color="auto" w:fill="auto"/>
          </w:tcPr>
          <w:p w14:paraId="68A931E1" w14:textId="77777777" w:rsidR="00635155" w:rsidRPr="009A7184" w:rsidRDefault="00635155" w:rsidP="00635155">
            <w:pPr>
              <w:pStyle w:val="ENoteTableText"/>
              <w:rPr>
                <w:szCs w:val="16"/>
              </w:rPr>
            </w:pPr>
            <w:r w:rsidRPr="009A7184">
              <w:rPr>
                <w:szCs w:val="16"/>
              </w:rPr>
              <w:t>am. No. 116, 2000</w:t>
            </w:r>
          </w:p>
        </w:tc>
      </w:tr>
      <w:tr w:rsidR="00635155" w:rsidRPr="009A7184" w14:paraId="7E666ED9" w14:textId="77777777" w:rsidTr="001F643F">
        <w:trPr>
          <w:cantSplit/>
        </w:trPr>
        <w:tc>
          <w:tcPr>
            <w:tcW w:w="2044" w:type="dxa"/>
            <w:shd w:val="clear" w:color="auto" w:fill="auto"/>
          </w:tcPr>
          <w:p w14:paraId="0B0DD4A1" w14:textId="77777777" w:rsidR="00635155" w:rsidRPr="009A7184" w:rsidRDefault="00635155" w:rsidP="00635155">
            <w:pPr>
              <w:pStyle w:val="ENoteTableText"/>
              <w:keepNext/>
              <w:rPr>
                <w:szCs w:val="16"/>
              </w:rPr>
            </w:pPr>
            <w:r w:rsidRPr="009A7184">
              <w:rPr>
                <w:b/>
                <w:szCs w:val="16"/>
              </w:rPr>
              <w:t>6811</w:t>
            </w:r>
          </w:p>
        </w:tc>
        <w:tc>
          <w:tcPr>
            <w:tcW w:w="5044" w:type="dxa"/>
            <w:shd w:val="clear" w:color="auto" w:fill="auto"/>
          </w:tcPr>
          <w:p w14:paraId="2CA2D8DD" w14:textId="77777777" w:rsidR="00635155" w:rsidRPr="009A7184" w:rsidRDefault="00635155" w:rsidP="00635155">
            <w:pPr>
              <w:pStyle w:val="ENoteTableText"/>
              <w:rPr>
                <w:szCs w:val="16"/>
              </w:rPr>
            </w:pPr>
          </w:p>
        </w:tc>
      </w:tr>
      <w:tr w:rsidR="00635155" w:rsidRPr="009A7184" w14:paraId="0817F8A7" w14:textId="77777777" w:rsidTr="001F643F">
        <w:trPr>
          <w:cantSplit/>
        </w:trPr>
        <w:tc>
          <w:tcPr>
            <w:tcW w:w="2044" w:type="dxa"/>
            <w:shd w:val="clear" w:color="auto" w:fill="auto"/>
          </w:tcPr>
          <w:p w14:paraId="3AB76F7F" w14:textId="77777777" w:rsidR="00635155" w:rsidRPr="009A7184" w:rsidRDefault="00635155" w:rsidP="00635155">
            <w:pPr>
              <w:pStyle w:val="ENoteTableText"/>
              <w:tabs>
                <w:tab w:val="center" w:leader="dot" w:pos="2268"/>
              </w:tabs>
              <w:rPr>
                <w:szCs w:val="16"/>
              </w:rPr>
            </w:pPr>
            <w:r w:rsidRPr="009A7184">
              <w:rPr>
                <w:szCs w:val="16"/>
              </w:rPr>
              <w:t>6811</w:t>
            </w:r>
            <w:r w:rsidRPr="009A7184">
              <w:rPr>
                <w:szCs w:val="16"/>
              </w:rPr>
              <w:tab/>
            </w:r>
          </w:p>
        </w:tc>
        <w:tc>
          <w:tcPr>
            <w:tcW w:w="5044" w:type="dxa"/>
            <w:shd w:val="clear" w:color="auto" w:fill="auto"/>
          </w:tcPr>
          <w:p w14:paraId="2A3D2DEF" w14:textId="77777777" w:rsidR="00635155" w:rsidRPr="009A7184" w:rsidRDefault="00635155" w:rsidP="00635155">
            <w:pPr>
              <w:pStyle w:val="ENoteTableText"/>
              <w:rPr>
                <w:szCs w:val="16"/>
              </w:rPr>
            </w:pPr>
            <w:r w:rsidRPr="009A7184">
              <w:rPr>
                <w:szCs w:val="16"/>
              </w:rPr>
              <w:t>rs. No. 118, 2006</w:t>
            </w:r>
          </w:p>
        </w:tc>
      </w:tr>
      <w:tr w:rsidR="00635155" w:rsidRPr="009A7184" w14:paraId="59CE101D" w14:textId="77777777" w:rsidTr="001F643F">
        <w:trPr>
          <w:cantSplit/>
        </w:trPr>
        <w:tc>
          <w:tcPr>
            <w:tcW w:w="2044" w:type="dxa"/>
            <w:shd w:val="clear" w:color="auto" w:fill="auto"/>
          </w:tcPr>
          <w:p w14:paraId="1AAAD571" w14:textId="77777777" w:rsidR="00635155" w:rsidRPr="009A7184" w:rsidRDefault="00635155" w:rsidP="00635155">
            <w:pPr>
              <w:pStyle w:val="ENoteTableText"/>
              <w:tabs>
                <w:tab w:val="center" w:leader="dot" w:pos="2268"/>
              </w:tabs>
              <w:rPr>
                <w:szCs w:val="16"/>
              </w:rPr>
            </w:pPr>
            <w:r w:rsidRPr="009A7184">
              <w:rPr>
                <w:szCs w:val="16"/>
              </w:rPr>
              <w:t>6811.10.00</w:t>
            </w:r>
            <w:r w:rsidRPr="009A7184">
              <w:rPr>
                <w:szCs w:val="16"/>
              </w:rPr>
              <w:tab/>
            </w:r>
          </w:p>
        </w:tc>
        <w:tc>
          <w:tcPr>
            <w:tcW w:w="5044" w:type="dxa"/>
            <w:shd w:val="clear" w:color="auto" w:fill="auto"/>
          </w:tcPr>
          <w:p w14:paraId="26CB216D" w14:textId="77777777" w:rsidR="00635155" w:rsidRPr="009A7184" w:rsidRDefault="00635155" w:rsidP="00635155">
            <w:pPr>
              <w:pStyle w:val="ENoteTableText"/>
              <w:rPr>
                <w:szCs w:val="16"/>
              </w:rPr>
            </w:pPr>
            <w:r w:rsidRPr="009A7184">
              <w:rPr>
                <w:szCs w:val="16"/>
              </w:rPr>
              <w:t>rep. No. 118, 2006</w:t>
            </w:r>
          </w:p>
        </w:tc>
      </w:tr>
      <w:tr w:rsidR="00635155" w:rsidRPr="009A7184" w14:paraId="2B8D2D25" w14:textId="77777777" w:rsidTr="001F643F">
        <w:trPr>
          <w:cantSplit/>
        </w:trPr>
        <w:tc>
          <w:tcPr>
            <w:tcW w:w="2044" w:type="dxa"/>
            <w:shd w:val="clear" w:color="auto" w:fill="auto"/>
          </w:tcPr>
          <w:p w14:paraId="514D073E" w14:textId="77777777" w:rsidR="00635155" w:rsidRPr="009A7184" w:rsidRDefault="00635155" w:rsidP="00635155">
            <w:pPr>
              <w:pStyle w:val="ENoteTableText"/>
              <w:tabs>
                <w:tab w:val="center" w:leader="dot" w:pos="2268"/>
              </w:tabs>
              <w:rPr>
                <w:szCs w:val="16"/>
              </w:rPr>
            </w:pPr>
            <w:r w:rsidRPr="009A7184">
              <w:rPr>
                <w:szCs w:val="16"/>
              </w:rPr>
              <w:t>6811.20.00</w:t>
            </w:r>
            <w:r w:rsidRPr="009A7184">
              <w:rPr>
                <w:szCs w:val="16"/>
              </w:rPr>
              <w:tab/>
            </w:r>
          </w:p>
        </w:tc>
        <w:tc>
          <w:tcPr>
            <w:tcW w:w="5044" w:type="dxa"/>
            <w:shd w:val="clear" w:color="auto" w:fill="auto"/>
          </w:tcPr>
          <w:p w14:paraId="131BC625" w14:textId="77777777" w:rsidR="00635155" w:rsidRPr="009A7184" w:rsidRDefault="00635155" w:rsidP="00635155">
            <w:pPr>
              <w:pStyle w:val="ENoteTableText"/>
              <w:rPr>
                <w:szCs w:val="16"/>
              </w:rPr>
            </w:pPr>
            <w:r w:rsidRPr="009A7184">
              <w:rPr>
                <w:szCs w:val="16"/>
              </w:rPr>
              <w:t>rep. No. 118, 2006</w:t>
            </w:r>
          </w:p>
        </w:tc>
      </w:tr>
      <w:tr w:rsidR="00635155" w:rsidRPr="009A7184" w14:paraId="0E9CA4CD" w14:textId="77777777" w:rsidTr="001F643F">
        <w:trPr>
          <w:cantSplit/>
        </w:trPr>
        <w:tc>
          <w:tcPr>
            <w:tcW w:w="2044" w:type="dxa"/>
            <w:shd w:val="clear" w:color="auto" w:fill="auto"/>
          </w:tcPr>
          <w:p w14:paraId="6209A4A7" w14:textId="77777777" w:rsidR="00635155" w:rsidRPr="009A7184" w:rsidRDefault="00635155" w:rsidP="00635155">
            <w:pPr>
              <w:pStyle w:val="ENoteTableText"/>
              <w:tabs>
                <w:tab w:val="center" w:leader="dot" w:pos="2268"/>
              </w:tabs>
              <w:rPr>
                <w:szCs w:val="16"/>
              </w:rPr>
            </w:pPr>
            <w:r w:rsidRPr="009A7184">
              <w:rPr>
                <w:szCs w:val="16"/>
              </w:rPr>
              <w:t>6811.30.00</w:t>
            </w:r>
            <w:r w:rsidRPr="009A7184">
              <w:rPr>
                <w:szCs w:val="16"/>
              </w:rPr>
              <w:tab/>
            </w:r>
          </w:p>
        </w:tc>
        <w:tc>
          <w:tcPr>
            <w:tcW w:w="5044" w:type="dxa"/>
            <w:shd w:val="clear" w:color="auto" w:fill="auto"/>
          </w:tcPr>
          <w:p w14:paraId="26FE8E0F" w14:textId="77777777" w:rsidR="00635155" w:rsidRPr="009A7184" w:rsidRDefault="00635155" w:rsidP="00635155">
            <w:pPr>
              <w:pStyle w:val="ENoteTableText"/>
              <w:rPr>
                <w:szCs w:val="16"/>
              </w:rPr>
            </w:pPr>
            <w:r w:rsidRPr="009A7184">
              <w:rPr>
                <w:szCs w:val="16"/>
              </w:rPr>
              <w:t>rep. No. 118, 2006</w:t>
            </w:r>
          </w:p>
        </w:tc>
      </w:tr>
      <w:tr w:rsidR="00635155" w:rsidRPr="009A7184" w14:paraId="2C709BA9" w14:textId="77777777" w:rsidTr="001F643F">
        <w:trPr>
          <w:cantSplit/>
        </w:trPr>
        <w:tc>
          <w:tcPr>
            <w:tcW w:w="2044" w:type="dxa"/>
            <w:shd w:val="clear" w:color="auto" w:fill="auto"/>
          </w:tcPr>
          <w:p w14:paraId="2A6B0DA9" w14:textId="77777777" w:rsidR="00635155" w:rsidRPr="009A7184" w:rsidRDefault="00635155" w:rsidP="00635155">
            <w:pPr>
              <w:pStyle w:val="ENoteTableText"/>
              <w:tabs>
                <w:tab w:val="center" w:leader="dot" w:pos="2268"/>
              </w:tabs>
              <w:rPr>
                <w:szCs w:val="16"/>
              </w:rPr>
            </w:pPr>
            <w:r w:rsidRPr="009A7184">
              <w:rPr>
                <w:szCs w:val="16"/>
              </w:rPr>
              <w:t>6811.40.00</w:t>
            </w:r>
            <w:r w:rsidRPr="009A7184">
              <w:rPr>
                <w:szCs w:val="16"/>
              </w:rPr>
              <w:tab/>
            </w:r>
          </w:p>
        </w:tc>
        <w:tc>
          <w:tcPr>
            <w:tcW w:w="5044" w:type="dxa"/>
            <w:shd w:val="clear" w:color="auto" w:fill="auto"/>
          </w:tcPr>
          <w:p w14:paraId="67F7E748" w14:textId="77777777" w:rsidR="00635155" w:rsidRPr="009A7184" w:rsidRDefault="00635155" w:rsidP="00635155">
            <w:pPr>
              <w:pStyle w:val="ENoteTableText"/>
              <w:rPr>
                <w:szCs w:val="16"/>
              </w:rPr>
            </w:pPr>
            <w:r w:rsidRPr="009A7184">
              <w:rPr>
                <w:szCs w:val="16"/>
              </w:rPr>
              <w:t>ad. No. 118, 2006</w:t>
            </w:r>
          </w:p>
        </w:tc>
      </w:tr>
      <w:tr w:rsidR="00635155" w:rsidRPr="009A7184" w14:paraId="21A53100" w14:textId="77777777" w:rsidTr="001F643F">
        <w:trPr>
          <w:cantSplit/>
        </w:trPr>
        <w:tc>
          <w:tcPr>
            <w:tcW w:w="2044" w:type="dxa"/>
            <w:shd w:val="clear" w:color="auto" w:fill="auto"/>
          </w:tcPr>
          <w:p w14:paraId="77106873" w14:textId="77777777" w:rsidR="00635155" w:rsidRPr="009A7184" w:rsidRDefault="00635155" w:rsidP="00635155">
            <w:pPr>
              <w:pStyle w:val="ENoteTableText"/>
              <w:tabs>
                <w:tab w:val="center" w:leader="dot" w:pos="2268"/>
              </w:tabs>
              <w:rPr>
                <w:szCs w:val="16"/>
              </w:rPr>
            </w:pPr>
            <w:r w:rsidRPr="009A7184">
              <w:rPr>
                <w:szCs w:val="16"/>
              </w:rPr>
              <w:t>6811.8</w:t>
            </w:r>
            <w:r w:rsidRPr="009A7184">
              <w:rPr>
                <w:szCs w:val="16"/>
              </w:rPr>
              <w:tab/>
            </w:r>
          </w:p>
        </w:tc>
        <w:tc>
          <w:tcPr>
            <w:tcW w:w="5044" w:type="dxa"/>
            <w:shd w:val="clear" w:color="auto" w:fill="auto"/>
          </w:tcPr>
          <w:p w14:paraId="4B83FD9C" w14:textId="77777777" w:rsidR="00635155" w:rsidRPr="009A7184" w:rsidRDefault="00635155" w:rsidP="00635155">
            <w:pPr>
              <w:pStyle w:val="ENoteTableText"/>
              <w:rPr>
                <w:szCs w:val="16"/>
              </w:rPr>
            </w:pPr>
            <w:r w:rsidRPr="009A7184">
              <w:rPr>
                <w:szCs w:val="16"/>
              </w:rPr>
              <w:t>ad. No. 118, 2006</w:t>
            </w:r>
          </w:p>
        </w:tc>
      </w:tr>
      <w:tr w:rsidR="00635155" w:rsidRPr="009A7184" w14:paraId="3CC6A9A8" w14:textId="77777777" w:rsidTr="001F643F">
        <w:trPr>
          <w:cantSplit/>
        </w:trPr>
        <w:tc>
          <w:tcPr>
            <w:tcW w:w="2044" w:type="dxa"/>
            <w:shd w:val="clear" w:color="auto" w:fill="auto"/>
          </w:tcPr>
          <w:p w14:paraId="595592FB" w14:textId="77777777" w:rsidR="00635155" w:rsidRPr="009A7184" w:rsidRDefault="00635155" w:rsidP="00635155">
            <w:pPr>
              <w:pStyle w:val="ENoteTableText"/>
              <w:tabs>
                <w:tab w:val="center" w:leader="dot" w:pos="2268"/>
              </w:tabs>
              <w:rPr>
                <w:szCs w:val="16"/>
              </w:rPr>
            </w:pPr>
            <w:r w:rsidRPr="009A7184">
              <w:rPr>
                <w:szCs w:val="16"/>
              </w:rPr>
              <w:t>6811.81.00</w:t>
            </w:r>
            <w:r w:rsidRPr="009A7184">
              <w:rPr>
                <w:szCs w:val="16"/>
              </w:rPr>
              <w:tab/>
            </w:r>
          </w:p>
        </w:tc>
        <w:tc>
          <w:tcPr>
            <w:tcW w:w="5044" w:type="dxa"/>
            <w:shd w:val="clear" w:color="auto" w:fill="auto"/>
          </w:tcPr>
          <w:p w14:paraId="42F49A0C" w14:textId="77777777" w:rsidR="00635155" w:rsidRPr="009A7184" w:rsidRDefault="00635155" w:rsidP="00635155">
            <w:pPr>
              <w:pStyle w:val="ENoteTableText"/>
              <w:rPr>
                <w:szCs w:val="16"/>
              </w:rPr>
            </w:pPr>
            <w:r w:rsidRPr="009A7184">
              <w:rPr>
                <w:szCs w:val="16"/>
              </w:rPr>
              <w:t>ad. No. 118, 2006</w:t>
            </w:r>
          </w:p>
        </w:tc>
      </w:tr>
      <w:tr w:rsidR="00635155" w:rsidRPr="009A7184" w14:paraId="03740BD8" w14:textId="77777777" w:rsidTr="001F643F">
        <w:trPr>
          <w:cantSplit/>
        </w:trPr>
        <w:tc>
          <w:tcPr>
            <w:tcW w:w="2044" w:type="dxa"/>
            <w:shd w:val="clear" w:color="auto" w:fill="auto"/>
          </w:tcPr>
          <w:p w14:paraId="2C677011" w14:textId="77777777" w:rsidR="00635155" w:rsidRPr="009A7184" w:rsidRDefault="00635155" w:rsidP="00635155">
            <w:pPr>
              <w:pStyle w:val="ENoteTableText"/>
              <w:tabs>
                <w:tab w:val="center" w:leader="dot" w:pos="2268"/>
              </w:tabs>
              <w:rPr>
                <w:szCs w:val="16"/>
              </w:rPr>
            </w:pPr>
            <w:r w:rsidRPr="009A7184">
              <w:rPr>
                <w:szCs w:val="16"/>
              </w:rPr>
              <w:t>6811.82.00</w:t>
            </w:r>
            <w:r w:rsidRPr="009A7184">
              <w:rPr>
                <w:szCs w:val="16"/>
              </w:rPr>
              <w:tab/>
            </w:r>
          </w:p>
        </w:tc>
        <w:tc>
          <w:tcPr>
            <w:tcW w:w="5044" w:type="dxa"/>
            <w:shd w:val="clear" w:color="auto" w:fill="auto"/>
          </w:tcPr>
          <w:p w14:paraId="17431472" w14:textId="77777777" w:rsidR="00635155" w:rsidRPr="009A7184" w:rsidRDefault="00635155" w:rsidP="00635155">
            <w:pPr>
              <w:pStyle w:val="ENoteTableText"/>
              <w:rPr>
                <w:szCs w:val="16"/>
              </w:rPr>
            </w:pPr>
            <w:r w:rsidRPr="009A7184">
              <w:rPr>
                <w:szCs w:val="16"/>
              </w:rPr>
              <w:t>ad. No. 118, 2006</w:t>
            </w:r>
          </w:p>
        </w:tc>
      </w:tr>
      <w:tr w:rsidR="00635155" w:rsidRPr="009A7184" w14:paraId="33433937" w14:textId="77777777" w:rsidTr="001F643F">
        <w:trPr>
          <w:cantSplit/>
        </w:trPr>
        <w:tc>
          <w:tcPr>
            <w:tcW w:w="2044" w:type="dxa"/>
            <w:shd w:val="clear" w:color="auto" w:fill="auto"/>
          </w:tcPr>
          <w:p w14:paraId="15F71A50" w14:textId="77777777" w:rsidR="00635155" w:rsidRPr="009A7184" w:rsidRDefault="00635155" w:rsidP="00635155">
            <w:pPr>
              <w:pStyle w:val="ENoteTableText"/>
              <w:tabs>
                <w:tab w:val="center" w:leader="dot" w:pos="2268"/>
              </w:tabs>
              <w:rPr>
                <w:szCs w:val="16"/>
              </w:rPr>
            </w:pPr>
            <w:r w:rsidRPr="009A7184">
              <w:rPr>
                <w:szCs w:val="16"/>
              </w:rPr>
              <w:t>6811.83.00</w:t>
            </w:r>
            <w:r w:rsidRPr="009A7184">
              <w:rPr>
                <w:szCs w:val="16"/>
              </w:rPr>
              <w:tab/>
            </w:r>
          </w:p>
        </w:tc>
        <w:tc>
          <w:tcPr>
            <w:tcW w:w="5044" w:type="dxa"/>
            <w:shd w:val="clear" w:color="auto" w:fill="auto"/>
          </w:tcPr>
          <w:p w14:paraId="43B9356C" w14:textId="77777777" w:rsidR="00635155" w:rsidRPr="009A7184" w:rsidRDefault="00635155" w:rsidP="00635155">
            <w:pPr>
              <w:pStyle w:val="ENoteTableText"/>
              <w:rPr>
                <w:szCs w:val="16"/>
              </w:rPr>
            </w:pPr>
            <w:r w:rsidRPr="009A7184">
              <w:rPr>
                <w:szCs w:val="16"/>
              </w:rPr>
              <w:t>ad. No. 118, 2006</w:t>
            </w:r>
          </w:p>
        </w:tc>
      </w:tr>
      <w:tr w:rsidR="00635155" w:rsidRPr="009A7184" w14:paraId="73F30859" w14:textId="77777777" w:rsidTr="001F643F">
        <w:trPr>
          <w:cantSplit/>
        </w:trPr>
        <w:tc>
          <w:tcPr>
            <w:tcW w:w="2044" w:type="dxa"/>
            <w:shd w:val="clear" w:color="auto" w:fill="auto"/>
          </w:tcPr>
          <w:p w14:paraId="34F6C9AC" w14:textId="77777777" w:rsidR="00635155" w:rsidRPr="009A7184" w:rsidRDefault="00635155" w:rsidP="00635155">
            <w:pPr>
              <w:pStyle w:val="ENoteTableText"/>
              <w:rPr>
                <w:szCs w:val="16"/>
              </w:rPr>
            </w:pPr>
          </w:p>
        </w:tc>
        <w:tc>
          <w:tcPr>
            <w:tcW w:w="5044" w:type="dxa"/>
            <w:shd w:val="clear" w:color="auto" w:fill="auto"/>
          </w:tcPr>
          <w:p w14:paraId="7AA3AB64" w14:textId="77777777" w:rsidR="00635155" w:rsidRPr="009A7184" w:rsidRDefault="00635155" w:rsidP="00635155">
            <w:pPr>
              <w:pStyle w:val="ENoteTableText"/>
              <w:rPr>
                <w:szCs w:val="16"/>
              </w:rPr>
            </w:pPr>
            <w:r w:rsidRPr="009A7184">
              <w:rPr>
                <w:szCs w:val="16"/>
              </w:rPr>
              <w:t>rep. No. 85, 2011</w:t>
            </w:r>
          </w:p>
        </w:tc>
      </w:tr>
      <w:tr w:rsidR="00635155" w:rsidRPr="009A7184" w14:paraId="3A801B1C" w14:textId="77777777" w:rsidTr="001F643F">
        <w:trPr>
          <w:cantSplit/>
        </w:trPr>
        <w:tc>
          <w:tcPr>
            <w:tcW w:w="2044" w:type="dxa"/>
            <w:shd w:val="clear" w:color="auto" w:fill="auto"/>
          </w:tcPr>
          <w:p w14:paraId="4D942343" w14:textId="77777777" w:rsidR="00635155" w:rsidRPr="009A7184" w:rsidRDefault="00635155" w:rsidP="00635155">
            <w:pPr>
              <w:pStyle w:val="ENoteTableText"/>
              <w:tabs>
                <w:tab w:val="center" w:leader="dot" w:pos="2268"/>
              </w:tabs>
              <w:rPr>
                <w:szCs w:val="16"/>
              </w:rPr>
            </w:pPr>
            <w:r w:rsidRPr="009A7184">
              <w:rPr>
                <w:szCs w:val="16"/>
              </w:rPr>
              <w:t>6811.89.00</w:t>
            </w:r>
            <w:r w:rsidRPr="009A7184">
              <w:rPr>
                <w:szCs w:val="16"/>
              </w:rPr>
              <w:tab/>
            </w:r>
          </w:p>
        </w:tc>
        <w:tc>
          <w:tcPr>
            <w:tcW w:w="5044" w:type="dxa"/>
            <w:shd w:val="clear" w:color="auto" w:fill="auto"/>
          </w:tcPr>
          <w:p w14:paraId="47198E97" w14:textId="77777777" w:rsidR="00635155" w:rsidRPr="009A7184" w:rsidRDefault="00635155" w:rsidP="00635155">
            <w:pPr>
              <w:pStyle w:val="ENoteTableText"/>
              <w:rPr>
                <w:szCs w:val="16"/>
              </w:rPr>
            </w:pPr>
            <w:r w:rsidRPr="009A7184">
              <w:rPr>
                <w:szCs w:val="16"/>
              </w:rPr>
              <w:t>ad. No. 118, 2006</w:t>
            </w:r>
          </w:p>
        </w:tc>
      </w:tr>
      <w:tr w:rsidR="00635155" w:rsidRPr="009A7184" w14:paraId="6CDE2B42" w14:textId="77777777" w:rsidTr="001F643F">
        <w:trPr>
          <w:cantSplit/>
        </w:trPr>
        <w:tc>
          <w:tcPr>
            <w:tcW w:w="2044" w:type="dxa"/>
            <w:shd w:val="clear" w:color="auto" w:fill="auto"/>
          </w:tcPr>
          <w:p w14:paraId="5F9CDC5C" w14:textId="77777777" w:rsidR="00635155" w:rsidRPr="009A7184" w:rsidRDefault="00635155" w:rsidP="00635155">
            <w:pPr>
              <w:pStyle w:val="ENoteTableText"/>
              <w:tabs>
                <w:tab w:val="center" w:leader="dot" w:pos="2268"/>
              </w:tabs>
              <w:rPr>
                <w:szCs w:val="16"/>
              </w:rPr>
            </w:pPr>
            <w:r w:rsidRPr="009A7184">
              <w:rPr>
                <w:szCs w:val="16"/>
              </w:rPr>
              <w:t>6811.90.00</w:t>
            </w:r>
            <w:r w:rsidRPr="009A7184">
              <w:rPr>
                <w:szCs w:val="16"/>
              </w:rPr>
              <w:tab/>
            </w:r>
          </w:p>
        </w:tc>
        <w:tc>
          <w:tcPr>
            <w:tcW w:w="5044" w:type="dxa"/>
            <w:shd w:val="clear" w:color="auto" w:fill="auto"/>
          </w:tcPr>
          <w:p w14:paraId="1FBE9170" w14:textId="77777777" w:rsidR="00635155" w:rsidRPr="009A7184" w:rsidRDefault="00635155" w:rsidP="00635155">
            <w:pPr>
              <w:pStyle w:val="ENoteTableText"/>
              <w:rPr>
                <w:szCs w:val="16"/>
              </w:rPr>
            </w:pPr>
            <w:r w:rsidRPr="009A7184">
              <w:rPr>
                <w:szCs w:val="16"/>
              </w:rPr>
              <w:t>rep. No. 118, 2006</w:t>
            </w:r>
          </w:p>
        </w:tc>
      </w:tr>
      <w:tr w:rsidR="00635155" w:rsidRPr="009A7184" w14:paraId="48A95ED7" w14:textId="77777777" w:rsidTr="001F643F">
        <w:trPr>
          <w:cantSplit/>
        </w:trPr>
        <w:tc>
          <w:tcPr>
            <w:tcW w:w="2044" w:type="dxa"/>
            <w:shd w:val="clear" w:color="auto" w:fill="auto"/>
          </w:tcPr>
          <w:p w14:paraId="222E7E50" w14:textId="77777777" w:rsidR="00635155" w:rsidRPr="009A7184" w:rsidRDefault="00635155" w:rsidP="00635155">
            <w:pPr>
              <w:pStyle w:val="ENoteTableText"/>
              <w:rPr>
                <w:szCs w:val="16"/>
              </w:rPr>
            </w:pPr>
            <w:r w:rsidRPr="009A7184">
              <w:rPr>
                <w:b/>
                <w:szCs w:val="16"/>
              </w:rPr>
              <w:t>6812</w:t>
            </w:r>
          </w:p>
        </w:tc>
        <w:tc>
          <w:tcPr>
            <w:tcW w:w="5044" w:type="dxa"/>
            <w:shd w:val="clear" w:color="auto" w:fill="auto"/>
          </w:tcPr>
          <w:p w14:paraId="6CB075F0" w14:textId="77777777" w:rsidR="00635155" w:rsidRPr="009A7184" w:rsidRDefault="00635155" w:rsidP="00635155">
            <w:pPr>
              <w:pStyle w:val="ENoteTableText"/>
              <w:rPr>
                <w:szCs w:val="16"/>
              </w:rPr>
            </w:pPr>
          </w:p>
        </w:tc>
      </w:tr>
      <w:tr w:rsidR="00635155" w:rsidRPr="009A7184" w14:paraId="09DCB432" w14:textId="77777777" w:rsidTr="001F643F">
        <w:trPr>
          <w:cantSplit/>
        </w:trPr>
        <w:tc>
          <w:tcPr>
            <w:tcW w:w="2044" w:type="dxa"/>
            <w:shd w:val="clear" w:color="auto" w:fill="auto"/>
          </w:tcPr>
          <w:p w14:paraId="24A83240" w14:textId="77777777" w:rsidR="00635155" w:rsidRPr="009A7184" w:rsidRDefault="00635155" w:rsidP="00635155">
            <w:pPr>
              <w:pStyle w:val="ENoteTableText"/>
              <w:tabs>
                <w:tab w:val="center" w:leader="dot" w:pos="2268"/>
              </w:tabs>
              <w:rPr>
                <w:szCs w:val="16"/>
              </w:rPr>
            </w:pPr>
            <w:r w:rsidRPr="009A7184">
              <w:rPr>
                <w:szCs w:val="16"/>
              </w:rPr>
              <w:t>6812</w:t>
            </w:r>
            <w:r w:rsidRPr="009A7184">
              <w:rPr>
                <w:szCs w:val="16"/>
              </w:rPr>
              <w:tab/>
            </w:r>
          </w:p>
        </w:tc>
        <w:tc>
          <w:tcPr>
            <w:tcW w:w="5044" w:type="dxa"/>
            <w:shd w:val="clear" w:color="auto" w:fill="auto"/>
          </w:tcPr>
          <w:p w14:paraId="639C9A6A" w14:textId="77777777" w:rsidR="00635155" w:rsidRPr="009A7184" w:rsidRDefault="00635155" w:rsidP="00635155">
            <w:pPr>
              <w:pStyle w:val="ENoteTableText"/>
              <w:rPr>
                <w:szCs w:val="16"/>
              </w:rPr>
            </w:pPr>
            <w:r w:rsidRPr="009A7184">
              <w:rPr>
                <w:szCs w:val="16"/>
              </w:rPr>
              <w:t>rs. No. 118, 2006</w:t>
            </w:r>
          </w:p>
        </w:tc>
      </w:tr>
      <w:tr w:rsidR="00635155" w:rsidRPr="009A7184" w14:paraId="504D9B3A" w14:textId="77777777" w:rsidTr="001F643F">
        <w:trPr>
          <w:cantSplit/>
        </w:trPr>
        <w:tc>
          <w:tcPr>
            <w:tcW w:w="2044" w:type="dxa"/>
            <w:shd w:val="clear" w:color="auto" w:fill="auto"/>
          </w:tcPr>
          <w:p w14:paraId="72F993EA" w14:textId="77777777" w:rsidR="00635155" w:rsidRPr="009A7184" w:rsidRDefault="00635155" w:rsidP="00635155">
            <w:pPr>
              <w:pStyle w:val="ENoteTableText"/>
              <w:tabs>
                <w:tab w:val="center" w:leader="dot" w:pos="2268"/>
              </w:tabs>
              <w:rPr>
                <w:szCs w:val="16"/>
              </w:rPr>
            </w:pPr>
            <w:r w:rsidRPr="009A7184">
              <w:rPr>
                <w:szCs w:val="16"/>
              </w:rPr>
              <w:t>6812.10.00</w:t>
            </w:r>
            <w:r w:rsidRPr="009A7184">
              <w:rPr>
                <w:szCs w:val="16"/>
              </w:rPr>
              <w:tab/>
            </w:r>
          </w:p>
        </w:tc>
        <w:tc>
          <w:tcPr>
            <w:tcW w:w="5044" w:type="dxa"/>
            <w:shd w:val="clear" w:color="auto" w:fill="auto"/>
          </w:tcPr>
          <w:p w14:paraId="6BAC6939" w14:textId="77777777" w:rsidR="00635155" w:rsidRPr="009A7184" w:rsidRDefault="00635155" w:rsidP="00635155">
            <w:pPr>
              <w:pStyle w:val="ENoteTableText"/>
              <w:rPr>
                <w:szCs w:val="16"/>
              </w:rPr>
            </w:pPr>
            <w:r w:rsidRPr="009A7184">
              <w:rPr>
                <w:szCs w:val="16"/>
              </w:rPr>
              <w:t>rep. No. 120, 2001</w:t>
            </w:r>
          </w:p>
        </w:tc>
      </w:tr>
      <w:tr w:rsidR="00635155" w:rsidRPr="009A7184" w14:paraId="622AA514" w14:textId="77777777" w:rsidTr="001F643F">
        <w:trPr>
          <w:cantSplit/>
        </w:trPr>
        <w:tc>
          <w:tcPr>
            <w:tcW w:w="2044" w:type="dxa"/>
            <w:shd w:val="clear" w:color="auto" w:fill="auto"/>
          </w:tcPr>
          <w:p w14:paraId="4C48F316" w14:textId="77777777" w:rsidR="00635155" w:rsidRPr="009A7184" w:rsidRDefault="00635155" w:rsidP="00635155">
            <w:pPr>
              <w:pStyle w:val="ENoteTableText"/>
              <w:tabs>
                <w:tab w:val="center" w:leader="dot" w:pos="2268"/>
              </w:tabs>
              <w:rPr>
                <w:szCs w:val="16"/>
              </w:rPr>
            </w:pPr>
            <w:r w:rsidRPr="009A7184">
              <w:rPr>
                <w:szCs w:val="16"/>
              </w:rPr>
              <w:t>6812.20.00</w:t>
            </w:r>
            <w:r w:rsidRPr="009A7184">
              <w:rPr>
                <w:szCs w:val="16"/>
              </w:rPr>
              <w:tab/>
            </w:r>
          </w:p>
        </w:tc>
        <w:tc>
          <w:tcPr>
            <w:tcW w:w="5044" w:type="dxa"/>
            <w:shd w:val="clear" w:color="auto" w:fill="auto"/>
          </w:tcPr>
          <w:p w14:paraId="25A265DD" w14:textId="77777777" w:rsidR="00635155" w:rsidRPr="009A7184" w:rsidRDefault="00635155" w:rsidP="00635155">
            <w:pPr>
              <w:pStyle w:val="ENoteTableText"/>
              <w:rPr>
                <w:szCs w:val="16"/>
              </w:rPr>
            </w:pPr>
            <w:r w:rsidRPr="009A7184">
              <w:rPr>
                <w:szCs w:val="16"/>
              </w:rPr>
              <w:t>rep. No. 120, 2001</w:t>
            </w:r>
          </w:p>
        </w:tc>
      </w:tr>
      <w:tr w:rsidR="00635155" w:rsidRPr="009A7184" w14:paraId="486A9E47" w14:textId="77777777" w:rsidTr="001F643F">
        <w:trPr>
          <w:cantSplit/>
        </w:trPr>
        <w:tc>
          <w:tcPr>
            <w:tcW w:w="2044" w:type="dxa"/>
            <w:shd w:val="clear" w:color="auto" w:fill="auto"/>
          </w:tcPr>
          <w:p w14:paraId="190BC948" w14:textId="77777777" w:rsidR="00635155" w:rsidRPr="009A7184" w:rsidRDefault="00635155" w:rsidP="00635155">
            <w:pPr>
              <w:pStyle w:val="ENoteTableText"/>
              <w:tabs>
                <w:tab w:val="center" w:leader="dot" w:pos="2268"/>
              </w:tabs>
              <w:rPr>
                <w:szCs w:val="16"/>
              </w:rPr>
            </w:pPr>
            <w:r w:rsidRPr="009A7184">
              <w:rPr>
                <w:szCs w:val="16"/>
              </w:rPr>
              <w:t>6812.30.00</w:t>
            </w:r>
            <w:r w:rsidRPr="009A7184">
              <w:rPr>
                <w:szCs w:val="16"/>
              </w:rPr>
              <w:tab/>
            </w:r>
          </w:p>
        </w:tc>
        <w:tc>
          <w:tcPr>
            <w:tcW w:w="5044" w:type="dxa"/>
            <w:shd w:val="clear" w:color="auto" w:fill="auto"/>
          </w:tcPr>
          <w:p w14:paraId="7435A0E6" w14:textId="77777777" w:rsidR="00635155" w:rsidRPr="009A7184" w:rsidRDefault="00635155" w:rsidP="00635155">
            <w:pPr>
              <w:pStyle w:val="ENoteTableText"/>
              <w:rPr>
                <w:szCs w:val="16"/>
              </w:rPr>
            </w:pPr>
            <w:r w:rsidRPr="009A7184">
              <w:rPr>
                <w:szCs w:val="16"/>
              </w:rPr>
              <w:t>am. No. 116, 2000</w:t>
            </w:r>
          </w:p>
        </w:tc>
      </w:tr>
      <w:tr w:rsidR="00635155" w:rsidRPr="009A7184" w14:paraId="2F33D7D0" w14:textId="77777777" w:rsidTr="001F643F">
        <w:trPr>
          <w:cantSplit/>
        </w:trPr>
        <w:tc>
          <w:tcPr>
            <w:tcW w:w="2044" w:type="dxa"/>
            <w:shd w:val="clear" w:color="auto" w:fill="auto"/>
          </w:tcPr>
          <w:p w14:paraId="3D46D40C" w14:textId="77777777" w:rsidR="00635155" w:rsidRPr="009A7184" w:rsidRDefault="00635155" w:rsidP="00635155">
            <w:pPr>
              <w:pStyle w:val="ENoteTableText"/>
              <w:rPr>
                <w:szCs w:val="16"/>
              </w:rPr>
            </w:pPr>
          </w:p>
        </w:tc>
        <w:tc>
          <w:tcPr>
            <w:tcW w:w="5044" w:type="dxa"/>
            <w:shd w:val="clear" w:color="auto" w:fill="auto"/>
          </w:tcPr>
          <w:p w14:paraId="6141AA6C" w14:textId="77777777" w:rsidR="00635155" w:rsidRPr="009A7184" w:rsidRDefault="00635155" w:rsidP="00635155">
            <w:pPr>
              <w:pStyle w:val="ENoteTableText"/>
              <w:rPr>
                <w:szCs w:val="16"/>
              </w:rPr>
            </w:pPr>
            <w:r w:rsidRPr="009A7184">
              <w:rPr>
                <w:szCs w:val="16"/>
              </w:rPr>
              <w:t>rep. No. 120, 2001</w:t>
            </w:r>
          </w:p>
        </w:tc>
      </w:tr>
      <w:tr w:rsidR="00635155" w:rsidRPr="009A7184" w14:paraId="2E2D4D85" w14:textId="77777777" w:rsidTr="001F643F">
        <w:trPr>
          <w:cantSplit/>
        </w:trPr>
        <w:tc>
          <w:tcPr>
            <w:tcW w:w="2044" w:type="dxa"/>
            <w:shd w:val="clear" w:color="auto" w:fill="auto"/>
          </w:tcPr>
          <w:p w14:paraId="72EB1396" w14:textId="77777777" w:rsidR="00635155" w:rsidRPr="009A7184" w:rsidRDefault="00635155" w:rsidP="00635155">
            <w:pPr>
              <w:pStyle w:val="ENoteTableText"/>
              <w:tabs>
                <w:tab w:val="center" w:leader="dot" w:pos="2268"/>
              </w:tabs>
              <w:rPr>
                <w:szCs w:val="16"/>
              </w:rPr>
            </w:pPr>
            <w:r w:rsidRPr="009A7184">
              <w:rPr>
                <w:szCs w:val="16"/>
              </w:rPr>
              <w:t>6812.40.00</w:t>
            </w:r>
            <w:r w:rsidRPr="009A7184">
              <w:rPr>
                <w:szCs w:val="16"/>
              </w:rPr>
              <w:tab/>
            </w:r>
          </w:p>
        </w:tc>
        <w:tc>
          <w:tcPr>
            <w:tcW w:w="5044" w:type="dxa"/>
            <w:shd w:val="clear" w:color="auto" w:fill="auto"/>
          </w:tcPr>
          <w:p w14:paraId="3F5B5734" w14:textId="77777777" w:rsidR="00635155" w:rsidRPr="009A7184" w:rsidRDefault="00635155" w:rsidP="00635155">
            <w:pPr>
              <w:pStyle w:val="ENoteTableText"/>
              <w:rPr>
                <w:szCs w:val="16"/>
              </w:rPr>
            </w:pPr>
            <w:r w:rsidRPr="009A7184">
              <w:rPr>
                <w:szCs w:val="16"/>
              </w:rPr>
              <w:t>am. No. 116, 2000</w:t>
            </w:r>
          </w:p>
        </w:tc>
      </w:tr>
      <w:tr w:rsidR="00635155" w:rsidRPr="009A7184" w14:paraId="40D43790" w14:textId="77777777" w:rsidTr="001F643F">
        <w:trPr>
          <w:cantSplit/>
        </w:trPr>
        <w:tc>
          <w:tcPr>
            <w:tcW w:w="2044" w:type="dxa"/>
            <w:shd w:val="clear" w:color="auto" w:fill="auto"/>
          </w:tcPr>
          <w:p w14:paraId="1B03A2D0" w14:textId="77777777" w:rsidR="00635155" w:rsidRPr="009A7184" w:rsidRDefault="00635155" w:rsidP="00635155">
            <w:pPr>
              <w:pStyle w:val="ENoteTableText"/>
              <w:rPr>
                <w:szCs w:val="16"/>
              </w:rPr>
            </w:pPr>
          </w:p>
        </w:tc>
        <w:tc>
          <w:tcPr>
            <w:tcW w:w="5044" w:type="dxa"/>
            <w:shd w:val="clear" w:color="auto" w:fill="auto"/>
          </w:tcPr>
          <w:p w14:paraId="7589C194" w14:textId="77777777" w:rsidR="00635155" w:rsidRPr="009A7184" w:rsidRDefault="00635155" w:rsidP="00635155">
            <w:pPr>
              <w:pStyle w:val="ENoteTableText"/>
              <w:rPr>
                <w:szCs w:val="16"/>
              </w:rPr>
            </w:pPr>
            <w:r w:rsidRPr="009A7184">
              <w:rPr>
                <w:szCs w:val="16"/>
              </w:rPr>
              <w:t>rep. No. 120, 2001</w:t>
            </w:r>
          </w:p>
        </w:tc>
      </w:tr>
      <w:tr w:rsidR="00635155" w:rsidRPr="009A7184" w14:paraId="09174DEE" w14:textId="77777777" w:rsidTr="001F643F">
        <w:trPr>
          <w:cantSplit/>
        </w:trPr>
        <w:tc>
          <w:tcPr>
            <w:tcW w:w="2044" w:type="dxa"/>
            <w:shd w:val="clear" w:color="auto" w:fill="auto"/>
          </w:tcPr>
          <w:p w14:paraId="28645F43" w14:textId="77777777" w:rsidR="00635155" w:rsidRPr="009A7184" w:rsidRDefault="00635155" w:rsidP="00635155">
            <w:pPr>
              <w:pStyle w:val="ENoteTableText"/>
              <w:tabs>
                <w:tab w:val="center" w:leader="dot" w:pos="2268"/>
              </w:tabs>
              <w:rPr>
                <w:szCs w:val="16"/>
              </w:rPr>
            </w:pPr>
            <w:r w:rsidRPr="009A7184">
              <w:rPr>
                <w:szCs w:val="16"/>
              </w:rPr>
              <w:t>6812.50.00</w:t>
            </w:r>
            <w:r w:rsidRPr="009A7184">
              <w:rPr>
                <w:szCs w:val="16"/>
              </w:rPr>
              <w:tab/>
            </w:r>
          </w:p>
        </w:tc>
        <w:tc>
          <w:tcPr>
            <w:tcW w:w="5044" w:type="dxa"/>
            <w:shd w:val="clear" w:color="auto" w:fill="auto"/>
          </w:tcPr>
          <w:p w14:paraId="2DA75FEA" w14:textId="77777777" w:rsidR="00635155" w:rsidRPr="009A7184" w:rsidRDefault="00635155" w:rsidP="00635155">
            <w:pPr>
              <w:pStyle w:val="ENoteTableText"/>
              <w:rPr>
                <w:szCs w:val="16"/>
              </w:rPr>
            </w:pPr>
            <w:r w:rsidRPr="009A7184">
              <w:rPr>
                <w:szCs w:val="16"/>
              </w:rPr>
              <w:t>am. No. 116, 2000</w:t>
            </w:r>
          </w:p>
        </w:tc>
      </w:tr>
      <w:tr w:rsidR="00635155" w:rsidRPr="009A7184" w14:paraId="0A517277" w14:textId="77777777" w:rsidTr="001F643F">
        <w:trPr>
          <w:cantSplit/>
        </w:trPr>
        <w:tc>
          <w:tcPr>
            <w:tcW w:w="2044" w:type="dxa"/>
            <w:shd w:val="clear" w:color="auto" w:fill="auto"/>
          </w:tcPr>
          <w:p w14:paraId="5E156698" w14:textId="77777777" w:rsidR="00635155" w:rsidRPr="009A7184" w:rsidRDefault="00635155" w:rsidP="00635155">
            <w:pPr>
              <w:pStyle w:val="ENoteTableText"/>
              <w:rPr>
                <w:szCs w:val="16"/>
              </w:rPr>
            </w:pPr>
          </w:p>
        </w:tc>
        <w:tc>
          <w:tcPr>
            <w:tcW w:w="5044" w:type="dxa"/>
            <w:shd w:val="clear" w:color="auto" w:fill="auto"/>
          </w:tcPr>
          <w:p w14:paraId="760DCBD4" w14:textId="77777777" w:rsidR="00635155" w:rsidRPr="009A7184" w:rsidRDefault="00635155" w:rsidP="00635155">
            <w:pPr>
              <w:pStyle w:val="ENoteTableText"/>
              <w:rPr>
                <w:szCs w:val="16"/>
              </w:rPr>
            </w:pPr>
            <w:r w:rsidRPr="009A7184">
              <w:rPr>
                <w:szCs w:val="16"/>
              </w:rPr>
              <w:t>rep. No. 118, 2006</w:t>
            </w:r>
          </w:p>
        </w:tc>
      </w:tr>
      <w:tr w:rsidR="00635155" w:rsidRPr="009A7184" w14:paraId="221F2492" w14:textId="77777777" w:rsidTr="001F643F">
        <w:trPr>
          <w:cantSplit/>
        </w:trPr>
        <w:tc>
          <w:tcPr>
            <w:tcW w:w="2044" w:type="dxa"/>
            <w:shd w:val="clear" w:color="auto" w:fill="auto"/>
          </w:tcPr>
          <w:p w14:paraId="71A0E8D0" w14:textId="77777777" w:rsidR="00635155" w:rsidRPr="009A7184" w:rsidRDefault="00635155" w:rsidP="00635155">
            <w:pPr>
              <w:pStyle w:val="ENoteTableText"/>
              <w:tabs>
                <w:tab w:val="center" w:leader="dot" w:pos="2268"/>
              </w:tabs>
              <w:rPr>
                <w:szCs w:val="16"/>
              </w:rPr>
            </w:pPr>
            <w:r w:rsidRPr="009A7184">
              <w:rPr>
                <w:szCs w:val="16"/>
              </w:rPr>
              <w:t>6812.60.00</w:t>
            </w:r>
            <w:r w:rsidRPr="009A7184">
              <w:rPr>
                <w:szCs w:val="16"/>
              </w:rPr>
              <w:tab/>
            </w:r>
          </w:p>
        </w:tc>
        <w:tc>
          <w:tcPr>
            <w:tcW w:w="5044" w:type="dxa"/>
            <w:shd w:val="clear" w:color="auto" w:fill="auto"/>
          </w:tcPr>
          <w:p w14:paraId="45106C7F" w14:textId="77777777" w:rsidR="00635155" w:rsidRPr="009A7184" w:rsidRDefault="00635155" w:rsidP="00635155">
            <w:pPr>
              <w:pStyle w:val="ENoteTableText"/>
              <w:rPr>
                <w:szCs w:val="16"/>
              </w:rPr>
            </w:pPr>
            <w:r w:rsidRPr="009A7184">
              <w:rPr>
                <w:szCs w:val="16"/>
              </w:rPr>
              <w:t>rep. No. 118, 2006</w:t>
            </w:r>
          </w:p>
        </w:tc>
      </w:tr>
      <w:tr w:rsidR="00635155" w:rsidRPr="009A7184" w14:paraId="5F7DB353" w14:textId="77777777" w:rsidTr="001F643F">
        <w:trPr>
          <w:cantSplit/>
        </w:trPr>
        <w:tc>
          <w:tcPr>
            <w:tcW w:w="2044" w:type="dxa"/>
            <w:shd w:val="clear" w:color="auto" w:fill="auto"/>
          </w:tcPr>
          <w:p w14:paraId="1FCAC61D" w14:textId="77777777" w:rsidR="00635155" w:rsidRPr="009A7184" w:rsidRDefault="00635155" w:rsidP="00635155">
            <w:pPr>
              <w:pStyle w:val="ENoteTableText"/>
              <w:tabs>
                <w:tab w:val="center" w:leader="dot" w:pos="2268"/>
              </w:tabs>
              <w:rPr>
                <w:szCs w:val="16"/>
              </w:rPr>
            </w:pPr>
            <w:r w:rsidRPr="009A7184">
              <w:rPr>
                <w:szCs w:val="16"/>
              </w:rPr>
              <w:t>6812.70.00</w:t>
            </w:r>
            <w:r w:rsidRPr="009A7184">
              <w:rPr>
                <w:szCs w:val="16"/>
              </w:rPr>
              <w:tab/>
            </w:r>
          </w:p>
        </w:tc>
        <w:tc>
          <w:tcPr>
            <w:tcW w:w="5044" w:type="dxa"/>
            <w:shd w:val="clear" w:color="auto" w:fill="auto"/>
          </w:tcPr>
          <w:p w14:paraId="411F0E8B" w14:textId="77777777" w:rsidR="00635155" w:rsidRPr="009A7184" w:rsidRDefault="00635155" w:rsidP="00635155">
            <w:pPr>
              <w:pStyle w:val="ENoteTableText"/>
              <w:rPr>
                <w:szCs w:val="16"/>
              </w:rPr>
            </w:pPr>
            <w:r w:rsidRPr="009A7184">
              <w:rPr>
                <w:szCs w:val="16"/>
              </w:rPr>
              <w:t>am. No. 116, 2000</w:t>
            </w:r>
          </w:p>
        </w:tc>
      </w:tr>
      <w:tr w:rsidR="00635155" w:rsidRPr="009A7184" w14:paraId="633C2366" w14:textId="77777777" w:rsidTr="001F643F">
        <w:trPr>
          <w:cantSplit/>
        </w:trPr>
        <w:tc>
          <w:tcPr>
            <w:tcW w:w="2044" w:type="dxa"/>
            <w:shd w:val="clear" w:color="auto" w:fill="auto"/>
          </w:tcPr>
          <w:p w14:paraId="74556645" w14:textId="77777777" w:rsidR="00635155" w:rsidRPr="009A7184" w:rsidRDefault="00635155" w:rsidP="00635155">
            <w:pPr>
              <w:pStyle w:val="ENoteTableText"/>
              <w:rPr>
                <w:szCs w:val="16"/>
              </w:rPr>
            </w:pPr>
          </w:p>
        </w:tc>
        <w:tc>
          <w:tcPr>
            <w:tcW w:w="5044" w:type="dxa"/>
            <w:shd w:val="clear" w:color="auto" w:fill="auto"/>
          </w:tcPr>
          <w:p w14:paraId="0B414D38" w14:textId="77777777" w:rsidR="00635155" w:rsidRPr="009A7184" w:rsidRDefault="00635155" w:rsidP="00635155">
            <w:pPr>
              <w:pStyle w:val="ENoteTableText"/>
              <w:rPr>
                <w:szCs w:val="16"/>
              </w:rPr>
            </w:pPr>
            <w:r w:rsidRPr="009A7184">
              <w:rPr>
                <w:szCs w:val="16"/>
              </w:rPr>
              <w:t>rep. No. 118, 2006</w:t>
            </w:r>
          </w:p>
        </w:tc>
      </w:tr>
      <w:tr w:rsidR="00635155" w:rsidRPr="009A7184" w14:paraId="1A8151FE" w14:textId="77777777" w:rsidTr="001F643F">
        <w:trPr>
          <w:cantSplit/>
        </w:trPr>
        <w:tc>
          <w:tcPr>
            <w:tcW w:w="2044" w:type="dxa"/>
            <w:shd w:val="clear" w:color="auto" w:fill="auto"/>
          </w:tcPr>
          <w:p w14:paraId="1526F9E4" w14:textId="77777777" w:rsidR="00635155" w:rsidRPr="009A7184" w:rsidRDefault="00635155" w:rsidP="00635155">
            <w:pPr>
              <w:pStyle w:val="ENoteTableText"/>
              <w:tabs>
                <w:tab w:val="center" w:leader="dot" w:pos="2268"/>
              </w:tabs>
              <w:rPr>
                <w:szCs w:val="16"/>
              </w:rPr>
            </w:pPr>
            <w:r w:rsidRPr="009A7184">
              <w:rPr>
                <w:szCs w:val="16"/>
              </w:rPr>
              <w:t>6812.80</w:t>
            </w:r>
            <w:r w:rsidRPr="009A7184">
              <w:rPr>
                <w:szCs w:val="16"/>
              </w:rPr>
              <w:tab/>
            </w:r>
          </w:p>
        </w:tc>
        <w:tc>
          <w:tcPr>
            <w:tcW w:w="5044" w:type="dxa"/>
            <w:shd w:val="clear" w:color="auto" w:fill="auto"/>
          </w:tcPr>
          <w:p w14:paraId="134D60A5" w14:textId="77777777" w:rsidR="00635155" w:rsidRPr="009A7184" w:rsidRDefault="00635155" w:rsidP="00635155">
            <w:pPr>
              <w:pStyle w:val="ENoteTableText"/>
              <w:rPr>
                <w:szCs w:val="16"/>
              </w:rPr>
            </w:pPr>
            <w:r w:rsidRPr="009A7184">
              <w:rPr>
                <w:szCs w:val="16"/>
              </w:rPr>
              <w:t>ad. No. 118, 2006</w:t>
            </w:r>
          </w:p>
        </w:tc>
      </w:tr>
      <w:tr w:rsidR="00635155" w:rsidRPr="009A7184" w14:paraId="7B8F7335" w14:textId="77777777" w:rsidTr="001F643F">
        <w:trPr>
          <w:cantSplit/>
        </w:trPr>
        <w:tc>
          <w:tcPr>
            <w:tcW w:w="2044" w:type="dxa"/>
            <w:shd w:val="clear" w:color="auto" w:fill="auto"/>
          </w:tcPr>
          <w:p w14:paraId="6E332BA7" w14:textId="77777777" w:rsidR="00635155" w:rsidRPr="009A7184" w:rsidRDefault="00635155" w:rsidP="00635155">
            <w:pPr>
              <w:pStyle w:val="ENoteTableText"/>
              <w:tabs>
                <w:tab w:val="center" w:leader="dot" w:pos="2268"/>
              </w:tabs>
              <w:rPr>
                <w:szCs w:val="16"/>
              </w:rPr>
            </w:pPr>
            <w:r w:rsidRPr="009A7184">
              <w:rPr>
                <w:szCs w:val="16"/>
              </w:rPr>
              <w:t>6812.80.10</w:t>
            </w:r>
            <w:r w:rsidRPr="009A7184">
              <w:rPr>
                <w:szCs w:val="16"/>
              </w:rPr>
              <w:tab/>
            </w:r>
          </w:p>
        </w:tc>
        <w:tc>
          <w:tcPr>
            <w:tcW w:w="5044" w:type="dxa"/>
            <w:shd w:val="clear" w:color="auto" w:fill="auto"/>
          </w:tcPr>
          <w:p w14:paraId="3C1E9037" w14:textId="77777777" w:rsidR="00635155" w:rsidRPr="009A7184" w:rsidRDefault="00635155" w:rsidP="00635155">
            <w:pPr>
              <w:pStyle w:val="ENoteTableText"/>
              <w:rPr>
                <w:szCs w:val="16"/>
              </w:rPr>
            </w:pPr>
            <w:r w:rsidRPr="009A7184">
              <w:rPr>
                <w:szCs w:val="16"/>
              </w:rPr>
              <w:t>ad. No. 118, 2006</w:t>
            </w:r>
          </w:p>
        </w:tc>
      </w:tr>
      <w:tr w:rsidR="00635155" w:rsidRPr="009A7184" w14:paraId="2881B144" w14:textId="77777777" w:rsidTr="001F643F">
        <w:trPr>
          <w:cantSplit/>
        </w:trPr>
        <w:tc>
          <w:tcPr>
            <w:tcW w:w="2044" w:type="dxa"/>
            <w:shd w:val="clear" w:color="auto" w:fill="auto"/>
          </w:tcPr>
          <w:p w14:paraId="4943A14E" w14:textId="77777777" w:rsidR="00635155" w:rsidRPr="009A7184" w:rsidRDefault="00635155" w:rsidP="00635155">
            <w:pPr>
              <w:pStyle w:val="ENoteTableText"/>
              <w:tabs>
                <w:tab w:val="center" w:leader="dot" w:pos="2268"/>
              </w:tabs>
              <w:rPr>
                <w:szCs w:val="16"/>
              </w:rPr>
            </w:pPr>
            <w:r w:rsidRPr="009A7184">
              <w:rPr>
                <w:szCs w:val="16"/>
              </w:rPr>
              <w:t>6812.80.20</w:t>
            </w:r>
            <w:r w:rsidRPr="009A7184">
              <w:rPr>
                <w:szCs w:val="16"/>
              </w:rPr>
              <w:tab/>
            </w:r>
          </w:p>
        </w:tc>
        <w:tc>
          <w:tcPr>
            <w:tcW w:w="5044" w:type="dxa"/>
            <w:shd w:val="clear" w:color="auto" w:fill="auto"/>
          </w:tcPr>
          <w:p w14:paraId="428FFA4A" w14:textId="77777777" w:rsidR="00635155" w:rsidRPr="009A7184" w:rsidRDefault="00635155" w:rsidP="00635155">
            <w:pPr>
              <w:pStyle w:val="ENoteTableText"/>
              <w:rPr>
                <w:szCs w:val="16"/>
              </w:rPr>
            </w:pPr>
            <w:r w:rsidRPr="009A7184">
              <w:rPr>
                <w:szCs w:val="16"/>
              </w:rPr>
              <w:t>ad. No. 118, 2006</w:t>
            </w:r>
          </w:p>
        </w:tc>
      </w:tr>
      <w:tr w:rsidR="00635155" w:rsidRPr="009A7184" w14:paraId="2ADC91F8" w14:textId="77777777" w:rsidTr="001F643F">
        <w:trPr>
          <w:cantSplit/>
        </w:trPr>
        <w:tc>
          <w:tcPr>
            <w:tcW w:w="2044" w:type="dxa"/>
            <w:shd w:val="clear" w:color="auto" w:fill="auto"/>
          </w:tcPr>
          <w:p w14:paraId="127A430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69A49A" w14:textId="77777777" w:rsidR="00635155" w:rsidRPr="009A7184" w:rsidRDefault="00635155" w:rsidP="00635155">
            <w:pPr>
              <w:pStyle w:val="ENoteTableText"/>
              <w:rPr>
                <w:szCs w:val="16"/>
              </w:rPr>
            </w:pPr>
            <w:r w:rsidRPr="009A7184">
              <w:rPr>
                <w:szCs w:val="16"/>
              </w:rPr>
              <w:t>rs No 84, 2016</w:t>
            </w:r>
          </w:p>
        </w:tc>
      </w:tr>
      <w:tr w:rsidR="00635155" w:rsidRPr="009A7184" w14:paraId="0D35E25E" w14:textId="77777777" w:rsidTr="001F643F">
        <w:trPr>
          <w:cantSplit/>
        </w:trPr>
        <w:tc>
          <w:tcPr>
            <w:tcW w:w="2044" w:type="dxa"/>
            <w:shd w:val="clear" w:color="auto" w:fill="auto"/>
          </w:tcPr>
          <w:p w14:paraId="6AD8B1D4" w14:textId="77777777" w:rsidR="00635155" w:rsidRPr="009A7184" w:rsidRDefault="00635155" w:rsidP="00635155">
            <w:pPr>
              <w:pStyle w:val="ENoteTableText"/>
              <w:tabs>
                <w:tab w:val="center" w:leader="dot" w:pos="2268"/>
              </w:tabs>
              <w:rPr>
                <w:szCs w:val="16"/>
              </w:rPr>
            </w:pPr>
            <w:r w:rsidRPr="009A7184">
              <w:rPr>
                <w:szCs w:val="16"/>
              </w:rPr>
              <w:t>6812.80.90</w:t>
            </w:r>
            <w:r w:rsidRPr="009A7184">
              <w:rPr>
                <w:szCs w:val="16"/>
              </w:rPr>
              <w:tab/>
            </w:r>
          </w:p>
        </w:tc>
        <w:tc>
          <w:tcPr>
            <w:tcW w:w="5044" w:type="dxa"/>
            <w:shd w:val="clear" w:color="auto" w:fill="auto"/>
          </w:tcPr>
          <w:p w14:paraId="162B10F2" w14:textId="77777777" w:rsidR="00635155" w:rsidRPr="009A7184" w:rsidRDefault="00635155" w:rsidP="00635155">
            <w:pPr>
              <w:pStyle w:val="ENoteTableText"/>
              <w:rPr>
                <w:szCs w:val="16"/>
              </w:rPr>
            </w:pPr>
            <w:r w:rsidRPr="009A7184">
              <w:rPr>
                <w:szCs w:val="16"/>
              </w:rPr>
              <w:t>ad. No. 118, 2006</w:t>
            </w:r>
          </w:p>
        </w:tc>
      </w:tr>
      <w:tr w:rsidR="00635155" w:rsidRPr="009A7184" w14:paraId="46BD098D" w14:textId="77777777" w:rsidTr="001F643F">
        <w:trPr>
          <w:cantSplit/>
        </w:trPr>
        <w:tc>
          <w:tcPr>
            <w:tcW w:w="2044" w:type="dxa"/>
            <w:shd w:val="clear" w:color="auto" w:fill="auto"/>
          </w:tcPr>
          <w:p w14:paraId="6739EA71" w14:textId="77777777" w:rsidR="00635155" w:rsidRPr="009A7184" w:rsidRDefault="00635155" w:rsidP="00635155">
            <w:pPr>
              <w:pStyle w:val="ENoteTableText"/>
              <w:tabs>
                <w:tab w:val="center" w:leader="dot" w:pos="2268"/>
              </w:tabs>
              <w:rPr>
                <w:szCs w:val="16"/>
              </w:rPr>
            </w:pPr>
            <w:r w:rsidRPr="009A7184">
              <w:rPr>
                <w:szCs w:val="16"/>
              </w:rPr>
              <w:t>6812.9</w:t>
            </w:r>
            <w:r w:rsidRPr="009A7184">
              <w:rPr>
                <w:szCs w:val="16"/>
              </w:rPr>
              <w:tab/>
            </w:r>
          </w:p>
        </w:tc>
        <w:tc>
          <w:tcPr>
            <w:tcW w:w="5044" w:type="dxa"/>
            <w:shd w:val="clear" w:color="auto" w:fill="auto"/>
          </w:tcPr>
          <w:p w14:paraId="33E3D707" w14:textId="77777777" w:rsidR="00635155" w:rsidRPr="009A7184" w:rsidRDefault="00635155" w:rsidP="00635155">
            <w:pPr>
              <w:pStyle w:val="ENoteTableText"/>
              <w:rPr>
                <w:szCs w:val="16"/>
              </w:rPr>
            </w:pPr>
            <w:r w:rsidRPr="009A7184">
              <w:rPr>
                <w:szCs w:val="16"/>
              </w:rPr>
              <w:t>ad. No. 118, 2006</w:t>
            </w:r>
          </w:p>
        </w:tc>
      </w:tr>
      <w:tr w:rsidR="00635155" w:rsidRPr="009A7184" w14:paraId="0436F89F" w14:textId="77777777" w:rsidTr="001F643F">
        <w:trPr>
          <w:cantSplit/>
        </w:trPr>
        <w:tc>
          <w:tcPr>
            <w:tcW w:w="2044" w:type="dxa"/>
            <w:shd w:val="clear" w:color="auto" w:fill="auto"/>
          </w:tcPr>
          <w:p w14:paraId="5D24302D" w14:textId="77777777" w:rsidR="00635155" w:rsidRPr="009A7184" w:rsidRDefault="00635155" w:rsidP="00635155">
            <w:pPr>
              <w:pStyle w:val="ENoteTableText"/>
              <w:tabs>
                <w:tab w:val="center" w:leader="dot" w:pos="2268"/>
              </w:tabs>
              <w:rPr>
                <w:szCs w:val="16"/>
              </w:rPr>
            </w:pPr>
            <w:r w:rsidRPr="009A7184">
              <w:rPr>
                <w:szCs w:val="16"/>
              </w:rPr>
              <w:t>6812.90</w:t>
            </w:r>
            <w:r w:rsidRPr="009A7184">
              <w:rPr>
                <w:szCs w:val="16"/>
              </w:rPr>
              <w:tab/>
            </w:r>
          </w:p>
        </w:tc>
        <w:tc>
          <w:tcPr>
            <w:tcW w:w="5044" w:type="dxa"/>
            <w:shd w:val="clear" w:color="auto" w:fill="auto"/>
          </w:tcPr>
          <w:p w14:paraId="505912E7" w14:textId="77777777" w:rsidR="00635155" w:rsidRPr="009A7184" w:rsidRDefault="00635155" w:rsidP="00635155">
            <w:pPr>
              <w:pStyle w:val="ENoteTableText"/>
              <w:rPr>
                <w:szCs w:val="16"/>
              </w:rPr>
            </w:pPr>
            <w:r w:rsidRPr="009A7184">
              <w:rPr>
                <w:szCs w:val="16"/>
              </w:rPr>
              <w:t>rs. No. 120, 2001</w:t>
            </w:r>
          </w:p>
        </w:tc>
      </w:tr>
      <w:tr w:rsidR="00635155" w:rsidRPr="009A7184" w14:paraId="5D279BA6" w14:textId="77777777" w:rsidTr="001F643F">
        <w:trPr>
          <w:cantSplit/>
        </w:trPr>
        <w:tc>
          <w:tcPr>
            <w:tcW w:w="2044" w:type="dxa"/>
            <w:shd w:val="clear" w:color="auto" w:fill="auto"/>
          </w:tcPr>
          <w:p w14:paraId="4BEC90ED" w14:textId="77777777" w:rsidR="00635155" w:rsidRPr="009A7184" w:rsidRDefault="00635155" w:rsidP="00635155">
            <w:pPr>
              <w:pStyle w:val="ENoteTableText"/>
              <w:rPr>
                <w:szCs w:val="16"/>
              </w:rPr>
            </w:pPr>
          </w:p>
        </w:tc>
        <w:tc>
          <w:tcPr>
            <w:tcW w:w="5044" w:type="dxa"/>
            <w:shd w:val="clear" w:color="auto" w:fill="auto"/>
          </w:tcPr>
          <w:p w14:paraId="4D80B188" w14:textId="77777777" w:rsidR="00635155" w:rsidRPr="009A7184" w:rsidRDefault="00635155" w:rsidP="00635155">
            <w:pPr>
              <w:pStyle w:val="ENoteTableText"/>
              <w:rPr>
                <w:szCs w:val="16"/>
              </w:rPr>
            </w:pPr>
            <w:r w:rsidRPr="009A7184">
              <w:rPr>
                <w:szCs w:val="16"/>
              </w:rPr>
              <w:t>rep. No. 118, 2006</w:t>
            </w:r>
          </w:p>
        </w:tc>
      </w:tr>
      <w:tr w:rsidR="00635155" w:rsidRPr="009A7184" w14:paraId="20864159" w14:textId="77777777" w:rsidTr="001F643F">
        <w:trPr>
          <w:cantSplit/>
        </w:trPr>
        <w:tc>
          <w:tcPr>
            <w:tcW w:w="2044" w:type="dxa"/>
            <w:shd w:val="clear" w:color="auto" w:fill="auto"/>
          </w:tcPr>
          <w:p w14:paraId="538B2910" w14:textId="77777777" w:rsidR="00635155" w:rsidRPr="009A7184" w:rsidRDefault="00635155" w:rsidP="00635155">
            <w:pPr>
              <w:pStyle w:val="ENoteTableText"/>
              <w:tabs>
                <w:tab w:val="center" w:leader="dot" w:pos="2268"/>
              </w:tabs>
              <w:rPr>
                <w:szCs w:val="16"/>
              </w:rPr>
            </w:pPr>
            <w:r w:rsidRPr="009A7184">
              <w:rPr>
                <w:szCs w:val="16"/>
              </w:rPr>
              <w:t>6812.90.10</w:t>
            </w:r>
            <w:r w:rsidRPr="009A7184">
              <w:rPr>
                <w:szCs w:val="16"/>
              </w:rPr>
              <w:tab/>
            </w:r>
          </w:p>
        </w:tc>
        <w:tc>
          <w:tcPr>
            <w:tcW w:w="5044" w:type="dxa"/>
            <w:shd w:val="clear" w:color="auto" w:fill="auto"/>
          </w:tcPr>
          <w:p w14:paraId="1CB32B06" w14:textId="77777777" w:rsidR="00635155" w:rsidRPr="009A7184" w:rsidRDefault="00635155" w:rsidP="00635155">
            <w:pPr>
              <w:pStyle w:val="ENoteTableText"/>
              <w:rPr>
                <w:szCs w:val="16"/>
              </w:rPr>
            </w:pPr>
            <w:r w:rsidRPr="009A7184">
              <w:rPr>
                <w:szCs w:val="16"/>
              </w:rPr>
              <w:t>am. No. 141, 1999</w:t>
            </w:r>
          </w:p>
        </w:tc>
      </w:tr>
      <w:tr w:rsidR="00635155" w:rsidRPr="009A7184" w14:paraId="661BEE66" w14:textId="77777777" w:rsidTr="001F643F">
        <w:trPr>
          <w:cantSplit/>
        </w:trPr>
        <w:tc>
          <w:tcPr>
            <w:tcW w:w="2044" w:type="dxa"/>
            <w:shd w:val="clear" w:color="auto" w:fill="auto"/>
          </w:tcPr>
          <w:p w14:paraId="5985C7B3" w14:textId="77777777" w:rsidR="00635155" w:rsidRPr="009A7184" w:rsidRDefault="00635155" w:rsidP="00635155">
            <w:pPr>
              <w:pStyle w:val="ENoteTableText"/>
              <w:rPr>
                <w:szCs w:val="16"/>
              </w:rPr>
            </w:pPr>
          </w:p>
        </w:tc>
        <w:tc>
          <w:tcPr>
            <w:tcW w:w="5044" w:type="dxa"/>
            <w:shd w:val="clear" w:color="auto" w:fill="auto"/>
          </w:tcPr>
          <w:p w14:paraId="7C4B0C18" w14:textId="77777777" w:rsidR="00635155" w:rsidRPr="009A7184" w:rsidRDefault="00635155" w:rsidP="00635155">
            <w:pPr>
              <w:pStyle w:val="ENoteTableText"/>
              <w:rPr>
                <w:szCs w:val="16"/>
              </w:rPr>
            </w:pPr>
            <w:r w:rsidRPr="009A7184">
              <w:rPr>
                <w:szCs w:val="16"/>
              </w:rPr>
              <w:t>rep. No. 120, 2001</w:t>
            </w:r>
          </w:p>
        </w:tc>
      </w:tr>
      <w:tr w:rsidR="00635155" w:rsidRPr="009A7184" w14:paraId="7BA62291" w14:textId="77777777" w:rsidTr="001F643F">
        <w:trPr>
          <w:cantSplit/>
        </w:trPr>
        <w:tc>
          <w:tcPr>
            <w:tcW w:w="2044" w:type="dxa"/>
            <w:shd w:val="clear" w:color="auto" w:fill="auto"/>
          </w:tcPr>
          <w:p w14:paraId="5895BEA8" w14:textId="77777777" w:rsidR="00635155" w:rsidRPr="009A7184" w:rsidRDefault="00635155" w:rsidP="00635155">
            <w:pPr>
              <w:pStyle w:val="ENoteTableText"/>
              <w:tabs>
                <w:tab w:val="center" w:leader="dot" w:pos="2268"/>
              </w:tabs>
              <w:rPr>
                <w:szCs w:val="16"/>
              </w:rPr>
            </w:pPr>
            <w:r w:rsidRPr="009A7184">
              <w:rPr>
                <w:szCs w:val="16"/>
              </w:rPr>
              <w:t>6812.90.20</w:t>
            </w:r>
            <w:r w:rsidRPr="009A7184">
              <w:rPr>
                <w:szCs w:val="16"/>
              </w:rPr>
              <w:tab/>
            </w:r>
          </w:p>
        </w:tc>
        <w:tc>
          <w:tcPr>
            <w:tcW w:w="5044" w:type="dxa"/>
            <w:shd w:val="clear" w:color="auto" w:fill="auto"/>
          </w:tcPr>
          <w:p w14:paraId="03C019B0" w14:textId="77777777" w:rsidR="00635155" w:rsidRPr="009A7184" w:rsidRDefault="00635155" w:rsidP="00635155">
            <w:pPr>
              <w:pStyle w:val="ENoteTableText"/>
              <w:rPr>
                <w:szCs w:val="16"/>
              </w:rPr>
            </w:pPr>
            <w:r w:rsidRPr="009A7184">
              <w:rPr>
                <w:szCs w:val="16"/>
              </w:rPr>
              <w:t>ad. No. 120, 2001</w:t>
            </w:r>
          </w:p>
        </w:tc>
      </w:tr>
      <w:tr w:rsidR="00635155" w:rsidRPr="009A7184" w14:paraId="561C65DB" w14:textId="77777777" w:rsidTr="001F643F">
        <w:trPr>
          <w:cantSplit/>
        </w:trPr>
        <w:tc>
          <w:tcPr>
            <w:tcW w:w="2044" w:type="dxa"/>
            <w:shd w:val="clear" w:color="auto" w:fill="auto"/>
          </w:tcPr>
          <w:p w14:paraId="2F890645" w14:textId="77777777" w:rsidR="00635155" w:rsidRPr="009A7184" w:rsidRDefault="00635155" w:rsidP="00635155">
            <w:pPr>
              <w:pStyle w:val="ENoteTableText"/>
              <w:rPr>
                <w:szCs w:val="16"/>
              </w:rPr>
            </w:pPr>
          </w:p>
        </w:tc>
        <w:tc>
          <w:tcPr>
            <w:tcW w:w="5044" w:type="dxa"/>
            <w:shd w:val="clear" w:color="auto" w:fill="auto"/>
          </w:tcPr>
          <w:p w14:paraId="36C246A1" w14:textId="77777777" w:rsidR="00635155" w:rsidRPr="009A7184" w:rsidRDefault="00635155" w:rsidP="00635155">
            <w:pPr>
              <w:pStyle w:val="ENoteTableText"/>
              <w:rPr>
                <w:szCs w:val="16"/>
              </w:rPr>
            </w:pPr>
            <w:r w:rsidRPr="009A7184">
              <w:rPr>
                <w:szCs w:val="16"/>
              </w:rPr>
              <w:t>rep. No. 118, 2006</w:t>
            </w:r>
          </w:p>
        </w:tc>
      </w:tr>
      <w:tr w:rsidR="00635155" w:rsidRPr="009A7184" w14:paraId="36A28E8D" w14:textId="77777777" w:rsidTr="001F643F">
        <w:trPr>
          <w:cantSplit/>
        </w:trPr>
        <w:tc>
          <w:tcPr>
            <w:tcW w:w="2044" w:type="dxa"/>
            <w:shd w:val="clear" w:color="auto" w:fill="auto"/>
          </w:tcPr>
          <w:p w14:paraId="1A7C5475" w14:textId="77777777" w:rsidR="00635155" w:rsidRPr="009A7184" w:rsidRDefault="00635155" w:rsidP="00635155">
            <w:pPr>
              <w:pStyle w:val="ENoteTableText"/>
              <w:tabs>
                <w:tab w:val="center" w:leader="dot" w:pos="2268"/>
              </w:tabs>
              <w:rPr>
                <w:szCs w:val="16"/>
              </w:rPr>
            </w:pPr>
            <w:r w:rsidRPr="009A7184">
              <w:rPr>
                <w:szCs w:val="16"/>
              </w:rPr>
              <w:t>6812.90.30</w:t>
            </w:r>
            <w:r w:rsidRPr="009A7184">
              <w:rPr>
                <w:szCs w:val="16"/>
              </w:rPr>
              <w:tab/>
            </w:r>
          </w:p>
        </w:tc>
        <w:tc>
          <w:tcPr>
            <w:tcW w:w="5044" w:type="dxa"/>
            <w:shd w:val="clear" w:color="auto" w:fill="auto"/>
          </w:tcPr>
          <w:p w14:paraId="2EC0D470" w14:textId="77777777" w:rsidR="00635155" w:rsidRPr="009A7184" w:rsidRDefault="00635155" w:rsidP="00635155">
            <w:pPr>
              <w:pStyle w:val="ENoteTableText"/>
              <w:rPr>
                <w:szCs w:val="16"/>
              </w:rPr>
            </w:pPr>
            <w:r w:rsidRPr="009A7184">
              <w:rPr>
                <w:szCs w:val="16"/>
              </w:rPr>
              <w:t>ad. No. 120, 2001</w:t>
            </w:r>
          </w:p>
        </w:tc>
      </w:tr>
      <w:tr w:rsidR="00635155" w:rsidRPr="009A7184" w14:paraId="6F54B359" w14:textId="77777777" w:rsidTr="001F643F">
        <w:trPr>
          <w:cantSplit/>
        </w:trPr>
        <w:tc>
          <w:tcPr>
            <w:tcW w:w="2044" w:type="dxa"/>
            <w:shd w:val="clear" w:color="auto" w:fill="auto"/>
          </w:tcPr>
          <w:p w14:paraId="1543841A" w14:textId="77777777" w:rsidR="00635155" w:rsidRPr="009A7184" w:rsidRDefault="00635155" w:rsidP="00635155">
            <w:pPr>
              <w:pStyle w:val="ENoteTableText"/>
              <w:rPr>
                <w:szCs w:val="16"/>
              </w:rPr>
            </w:pPr>
          </w:p>
        </w:tc>
        <w:tc>
          <w:tcPr>
            <w:tcW w:w="5044" w:type="dxa"/>
            <w:shd w:val="clear" w:color="auto" w:fill="auto"/>
          </w:tcPr>
          <w:p w14:paraId="5A2F9ADB" w14:textId="77777777" w:rsidR="00635155" w:rsidRPr="009A7184" w:rsidRDefault="00635155" w:rsidP="00635155">
            <w:pPr>
              <w:pStyle w:val="ENoteTableText"/>
              <w:rPr>
                <w:szCs w:val="16"/>
              </w:rPr>
            </w:pPr>
            <w:r w:rsidRPr="009A7184">
              <w:rPr>
                <w:szCs w:val="16"/>
              </w:rPr>
              <w:t>am. No. 97, 2003</w:t>
            </w:r>
          </w:p>
        </w:tc>
      </w:tr>
      <w:tr w:rsidR="00635155" w:rsidRPr="009A7184" w14:paraId="6738A9DF" w14:textId="77777777" w:rsidTr="001F643F">
        <w:trPr>
          <w:cantSplit/>
        </w:trPr>
        <w:tc>
          <w:tcPr>
            <w:tcW w:w="2044" w:type="dxa"/>
            <w:shd w:val="clear" w:color="auto" w:fill="auto"/>
          </w:tcPr>
          <w:p w14:paraId="1F715DD6" w14:textId="77777777" w:rsidR="00635155" w:rsidRPr="009A7184" w:rsidRDefault="00635155" w:rsidP="00635155">
            <w:pPr>
              <w:pStyle w:val="ENoteTableText"/>
              <w:rPr>
                <w:szCs w:val="16"/>
              </w:rPr>
            </w:pPr>
          </w:p>
        </w:tc>
        <w:tc>
          <w:tcPr>
            <w:tcW w:w="5044" w:type="dxa"/>
            <w:shd w:val="clear" w:color="auto" w:fill="auto"/>
          </w:tcPr>
          <w:p w14:paraId="5B29A1FF" w14:textId="77777777" w:rsidR="00635155" w:rsidRPr="009A7184" w:rsidRDefault="00635155" w:rsidP="00635155">
            <w:pPr>
              <w:pStyle w:val="ENoteTableText"/>
              <w:rPr>
                <w:szCs w:val="16"/>
              </w:rPr>
            </w:pPr>
            <w:r w:rsidRPr="009A7184">
              <w:rPr>
                <w:szCs w:val="16"/>
              </w:rPr>
              <w:t>rep. No. 118, 2006</w:t>
            </w:r>
          </w:p>
        </w:tc>
      </w:tr>
      <w:tr w:rsidR="00635155" w:rsidRPr="009A7184" w14:paraId="3E580BD5" w14:textId="77777777" w:rsidTr="001F643F">
        <w:trPr>
          <w:cantSplit/>
        </w:trPr>
        <w:tc>
          <w:tcPr>
            <w:tcW w:w="2044" w:type="dxa"/>
            <w:shd w:val="clear" w:color="auto" w:fill="auto"/>
          </w:tcPr>
          <w:p w14:paraId="03D9C1FB" w14:textId="77777777" w:rsidR="00635155" w:rsidRPr="009A7184" w:rsidRDefault="00635155" w:rsidP="00635155">
            <w:pPr>
              <w:pStyle w:val="ENoteTableText"/>
              <w:tabs>
                <w:tab w:val="center" w:leader="dot" w:pos="2268"/>
              </w:tabs>
              <w:rPr>
                <w:szCs w:val="16"/>
              </w:rPr>
            </w:pPr>
            <w:r w:rsidRPr="009A7184">
              <w:rPr>
                <w:szCs w:val="16"/>
              </w:rPr>
              <w:t>6812.90.90</w:t>
            </w:r>
            <w:r w:rsidRPr="009A7184">
              <w:rPr>
                <w:szCs w:val="16"/>
              </w:rPr>
              <w:tab/>
            </w:r>
          </w:p>
        </w:tc>
        <w:tc>
          <w:tcPr>
            <w:tcW w:w="5044" w:type="dxa"/>
            <w:shd w:val="clear" w:color="auto" w:fill="auto"/>
          </w:tcPr>
          <w:p w14:paraId="53F37839" w14:textId="77777777" w:rsidR="00635155" w:rsidRPr="009A7184" w:rsidRDefault="00635155" w:rsidP="00635155">
            <w:pPr>
              <w:pStyle w:val="ENoteTableText"/>
              <w:rPr>
                <w:szCs w:val="16"/>
              </w:rPr>
            </w:pPr>
            <w:r w:rsidRPr="009A7184">
              <w:rPr>
                <w:szCs w:val="16"/>
              </w:rPr>
              <w:t>am. No. 116, 2000</w:t>
            </w:r>
          </w:p>
        </w:tc>
      </w:tr>
      <w:tr w:rsidR="00635155" w:rsidRPr="009A7184" w14:paraId="236673B3" w14:textId="77777777" w:rsidTr="001F643F">
        <w:trPr>
          <w:cantSplit/>
        </w:trPr>
        <w:tc>
          <w:tcPr>
            <w:tcW w:w="2044" w:type="dxa"/>
            <w:shd w:val="clear" w:color="auto" w:fill="auto"/>
          </w:tcPr>
          <w:p w14:paraId="52CABE26" w14:textId="77777777" w:rsidR="00635155" w:rsidRPr="009A7184" w:rsidRDefault="00635155" w:rsidP="00635155">
            <w:pPr>
              <w:pStyle w:val="ENoteTableText"/>
              <w:rPr>
                <w:szCs w:val="16"/>
              </w:rPr>
            </w:pPr>
          </w:p>
        </w:tc>
        <w:tc>
          <w:tcPr>
            <w:tcW w:w="5044" w:type="dxa"/>
            <w:shd w:val="clear" w:color="auto" w:fill="auto"/>
          </w:tcPr>
          <w:p w14:paraId="46ED947E" w14:textId="77777777" w:rsidR="00635155" w:rsidRPr="009A7184" w:rsidRDefault="00635155" w:rsidP="00635155">
            <w:pPr>
              <w:pStyle w:val="ENoteTableText"/>
              <w:rPr>
                <w:szCs w:val="16"/>
              </w:rPr>
            </w:pPr>
            <w:r w:rsidRPr="009A7184">
              <w:rPr>
                <w:szCs w:val="16"/>
              </w:rPr>
              <w:t>rs. No. 120, 2001</w:t>
            </w:r>
          </w:p>
        </w:tc>
      </w:tr>
      <w:tr w:rsidR="00635155" w:rsidRPr="009A7184" w14:paraId="18E1916E" w14:textId="77777777" w:rsidTr="001F643F">
        <w:trPr>
          <w:cantSplit/>
        </w:trPr>
        <w:tc>
          <w:tcPr>
            <w:tcW w:w="2044" w:type="dxa"/>
            <w:shd w:val="clear" w:color="auto" w:fill="auto"/>
          </w:tcPr>
          <w:p w14:paraId="2C717045" w14:textId="77777777" w:rsidR="00635155" w:rsidRPr="009A7184" w:rsidRDefault="00635155" w:rsidP="00635155">
            <w:pPr>
              <w:pStyle w:val="ENoteTableText"/>
              <w:rPr>
                <w:szCs w:val="16"/>
              </w:rPr>
            </w:pPr>
          </w:p>
        </w:tc>
        <w:tc>
          <w:tcPr>
            <w:tcW w:w="5044" w:type="dxa"/>
            <w:shd w:val="clear" w:color="auto" w:fill="auto"/>
          </w:tcPr>
          <w:p w14:paraId="16ECE388" w14:textId="77777777" w:rsidR="00635155" w:rsidRPr="009A7184" w:rsidRDefault="00635155" w:rsidP="00635155">
            <w:pPr>
              <w:pStyle w:val="ENoteTableText"/>
              <w:rPr>
                <w:szCs w:val="16"/>
              </w:rPr>
            </w:pPr>
            <w:r w:rsidRPr="009A7184">
              <w:rPr>
                <w:szCs w:val="16"/>
              </w:rPr>
              <w:t>rep. No. 118, 2006</w:t>
            </w:r>
          </w:p>
        </w:tc>
      </w:tr>
      <w:tr w:rsidR="00635155" w:rsidRPr="009A7184" w14:paraId="5F32B604" w14:textId="77777777" w:rsidTr="001F643F">
        <w:trPr>
          <w:cantSplit/>
        </w:trPr>
        <w:tc>
          <w:tcPr>
            <w:tcW w:w="2044" w:type="dxa"/>
            <w:shd w:val="clear" w:color="auto" w:fill="auto"/>
          </w:tcPr>
          <w:p w14:paraId="2094E535" w14:textId="77777777" w:rsidR="00635155" w:rsidRPr="009A7184" w:rsidRDefault="00635155" w:rsidP="00635155">
            <w:pPr>
              <w:pStyle w:val="ENoteTableText"/>
              <w:tabs>
                <w:tab w:val="center" w:leader="dot" w:pos="2268"/>
              </w:tabs>
              <w:rPr>
                <w:szCs w:val="16"/>
              </w:rPr>
            </w:pPr>
            <w:r w:rsidRPr="009A7184">
              <w:rPr>
                <w:szCs w:val="16"/>
              </w:rPr>
              <w:t>6812.91.00</w:t>
            </w:r>
            <w:r w:rsidRPr="009A7184">
              <w:rPr>
                <w:szCs w:val="16"/>
              </w:rPr>
              <w:tab/>
            </w:r>
          </w:p>
        </w:tc>
        <w:tc>
          <w:tcPr>
            <w:tcW w:w="5044" w:type="dxa"/>
            <w:shd w:val="clear" w:color="auto" w:fill="auto"/>
          </w:tcPr>
          <w:p w14:paraId="0B29D73B" w14:textId="77777777" w:rsidR="00635155" w:rsidRPr="009A7184" w:rsidRDefault="00635155" w:rsidP="00635155">
            <w:pPr>
              <w:pStyle w:val="ENoteTableText"/>
              <w:rPr>
                <w:szCs w:val="16"/>
              </w:rPr>
            </w:pPr>
            <w:r w:rsidRPr="009A7184">
              <w:rPr>
                <w:szCs w:val="16"/>
              </w:rPr>
              <w:t>ad. No. 118, 2006</w:t>
            </w:r>
          </w:p>
        </w:tc>
      </w:tr>
      <w:tr w:rsidR="00635155" w:rsidRPr="009A7184" w14:paraId="33EADCBF" w14:textId="77777777" w:rsidTr="001F643F">
        <w:trPr>
          <w:cantSplit/>
        </w:trPr>
        <w:tc>
          <w:tcPr>
            <w:tcW w:w="2044" w:type="dxa"/>
            <w:shd w:val="clear" w:color="auto" w:fill="auto"/>
          </w:tcPr>
          <w:p w14:paraId="377DB183" w14:textId="77777777" w:rsidR="00635155" w:rsidRPr="009A7184" w:rsidRDefault="00635155" w:rsidP="00635155">
            <w:pPr>
              <w:pStyle w:val="ENoteTableText"/>
              <w:tabs>
                <w:tab w:val="center" w:leader="dot" w:pos="2268"/>
              </w:tabs>
              <w:rPr>
                <w:szCs w:val="16"/>
              </w:rPr>
            </w:pPr>
            <w:r w:rsidRPr="009A7184">
              <w:rPr>
                <w:szCs w:val="16"/>
              </w:rPr>
              <w:t>6812.92.00</w:t>
            </w:r>
            <w:r w:rsidRPr="009A7184">
              <w:rPr>
                <w:szCs w:val="16"/>
              </w:rPr>
              <w:tab/>
            </w:r>
          </w:p>
        </w:tc>
        <w:tc>
          <w:tcPr>
            <w:tcW w:w="5044" w:type="dxa"/>
            <w:shd w:val="clear" w:color="auto" w:fill="auto"/>
          </w:tcPr>
          <w:p w14:paraId="6C0FC44E" w14:textId="77777777" w:rsidR="00635155" w:rsidRPr="009A7184" w:rsidRDefault="00635155" w:rsidP="00635155">
            <w:pPr>
              <w:pStyle w:val="ENoteTableText"/>
              <w:rPr>
                <w:szCs w:val="16"/>
              </w:rPr>
            </w:pPr>
            <w:r w:rsidRPr="009A7184">
              <w:rPr>
                <w:szCs w:val="16"/>
              </w:rPr>
              <w:t>ad No 118, 2006</w:t>
            </w:r>
          </w:p>
        </w:tc>
      </w:tr>
      <w:tr w:rsidR="00635155" w:rsidRPr="009A7184" w14:paraId="49535719" w14:textId="77777777" w:rsidTr="001F643F">
        <w:trPr>
          <w:cantSplit/>
        </w:trPr>
        <w:tc>
          <w:tcPr>
            <w:tcW w:w="2044" w:type="dxa"/>
            <w:shd w:val="clear" w:color="auto" w:fill="auto"/>
          </w:tcPr>
          <w:p w14:paraId="5423615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59BA77"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01641676" w14:textId="77777777" w:rsidTr="001F643F">
        <w:trPr>
          <w:cantSplit/>
        </w:trPr>
        <w:tc>
          <w:tcPr>
            <w:tcW w:w="2044" w:type="dxa"/>
            <w:shd w:val="clear" w:color="auto" w:fill="auto"/>
          </w:tcPr>
          <w:p w14:paraId="1D413B44" w14:textId="77777777" w:rsidR="00635155" w:rsidRPr="009A7184" w:rsidRDefault="00635155" w:rsidP="00635155">
            <w:pPr>
              <w:pStyle w:val="ENoteTableText"/>
              <w:tabs>
                <w:tab w:val="center" w:leader="dot" w:pos="2268"/>
              </w:tabs>
              <w:rPr>
                <w:szCs w:val="16"/>
              </w:rPr>
            </w:pPr>
            <w:r w:rsidRPr="009A7184">
              <w:rPr>
                <w:szCs w:val="16"/>
              </w:rPr>
              <w:t>6812.93.00</w:t>
            </w:r>
            <w:r w:rsidRPr="009A7184">
              <w:rPr>
                <w:szCs w:val="16"/>
              </w:rPr>
              <w:tab/>
            </w:r>
          </w:p>
        </w:tc>
        <w:tc>
          <w:tcPr>
            <w:tcW w:w="5044" w:type="dxa"/>
            <w:shd w:val="clear" w:color="auto" w:fill="auto"/>
          </w:tcPr>
          <w:p w14:paraId="6A8B69BB" w14:textId="77777777" w:rsidR="00635155" w:rsidRPr="009A7184" w:rsidRDefault="00635155" w:rsidP="00635155">
            <w:pPr>
              <w:pStyle w:val="ENoteTableText"/>
              <w:rPr>
                <w:szCs w:val="16"/>
              </w:rPr>
            </w:pPr>
            <w:r w:rsidRPr="009A7184">
              <w:rPr>
                <w:szCs w:val="16"/>
              </w:rPr>
              <w:t>ad No 118, 2006</w:t>
            </w:r>
          </w:p>
        </w:tc>
      </w:tr>
      <w:tr w:rsidR="00635155" w:rsidRPr="009A7184" w14:paraId="4267FEEF" w14:textId="77777777" w:rsidTr="001F643F">
        <w:trPr>
          <w:cantSplit/>
        </w:trPr>
        <w:tc>
          <w:tcPr>
            <w:tcW w:w="2044" w:type="dxa"/>
            <w:shd w:val="clear" w:color="auto" w:fill="auto"/>
          </w:tcPr>
          <w:p w14:paraId="77BE531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B861888"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BAC1376" w14:textId="77777777" w:rsidTr="001F643F">
        <w:trPr>
          <w:cantSplit/>
        </w:trPr>
        <w:tc>
          <w:tcPr>
            <w:tcW w:w="2044" w:type="dxa"/>
            <w:shd w:val="clear" w:color="auto" w:fill="auto"/>
          </w:tcPr>
          <w:p w14:paraId="2AABF563" w14:textId="77777777" w:rsidR="00635155" w:rsidRPr="009A7184" w:rsidRDefault="00635155" w:rsidP="00635155">
            <w:pPr>
              <w:pStyle w:val="ENoteTableText"/>
              <w:tabs>
                <w:tab w:val="center" w:leader="dot" w:pos="2268"/>
              </w:tabs>
              <w:rPr>
                <w:szCs w:val="16"/>
              </w:rPr>
            </w:pPr>
            <w:r w:rsidRPr="009A7184">
              <w:rPr>
                <w:szCs w:val="16"/>
              </w:rPr>
              <w:t>6812.99</w:t>
            </w:r>
            <w:r w:rsidRPr="009A7184">
              <w:rPr>
                <w:szCs w:val="16"/>
              </w:rPr>
              <w:tab/>
            </w:r>
          </w:p>
        </w:tc>
        <w:tc>
          <w:tcPr>
            <w:tcW w:w="5044" w:type="dxa"/>
            <w:shd w:val="clear" w:color="auto" w:fill="auto"/>
          </w:tcPr>
          <w:p w14:paraId="21F19349" w14:textId="77777777" w:rsidR="00635155" w:rsidRPr="009A7184" w:rsidRDefault="00635155" w:rsidP="00635155">
            <w:pPr>
              <w:pStyle w:val="ENoteTableText"/>
              <w:rPr>
                <w:szCs w:val="16"/>
              </w:rPr>
            </w:pPr>
            <w:r w:rsidRPr="009A7184">
              <w:rPr>
                <w:szCs w:val="16"/>
              </w:rPr>
              <w:t>ad. No. 118, 2006</w:t>
            </w:r>
          </w:p>
        </w:tc>
      </w:tr>
      <w:tr w:rsidR="00635155" w:rsidRPr="009A7184" w14:paraId="31FD117F" w14:textId="77777777" w:rsidTr="001F643F">
        <w:trPr>
          <w:cantSplit/>
        </w:trPr>
        <w:tc>
          <w:tcPr>
            <w:tcW w:w="2044" w:type="dxa"/>
            <w:shd w:val="clear" w:color="auto" w:fill="auto"/>
          </w:tcPr>
          <w:p w14:paraId="23737BB2" w14:textId="77777777" w:rsidR="00635155" w:rsidRPr="009A7184" w:rsidRDefault="00635155" w:rsidP="00635155">
            <w:pPr>
              <w:pStyle w:val="ENoteTableText"/>
              <w:tabs>
                <w:tab w:val="center" w:leader="dot" w:pos="2268"/>
              </w:tabs>
              <w:rPr>
                <w:szCs w:val="16"/>
              </w:rPr>
            </w:pPr>
            <w:r w:rsidRPr="009A7184">
              <w:rPr>
                <w:szCs w:val="16"/>
              </w:rPr>
              <w:t>6812.99.10</w:t>
            </w:r>
            <w:r w:rsidRPr="009A7184">
              <w:rPr>
                <w:szCs w:val="16"/>
              </w:rPr>
              <w:tab/>
            </w:r>
          </w:p>
        </w:tc>
        <w:tc>
          <w:tcPr>
            <w:tcW w:w="5044" w:type="dxa"/>
            <w:shd w:val="clear" w:color="auto" w:fill="auto"/>
          </w:tcPr>
          <w:p w14:paraId="205D2FBC" w14:textId="77777777" w:rsidR="00635155" w:rsidRPr="009A7184" w:rsidRDefault="00635155" w:rsidP="00635155">
            <w:pPr>
              <w:pStyle w:val="ENoteTableText"/>
              <w:rPr>
                <w:szCs w:val="16"/>
              </w:rPr>
            </w:pPr>
            <w:r w:rsidRPr="009A7184">
              <w:rPr>
                <w:szCs w:val="16"/>
              </w:rPr>
              <w:t>ad. No. 118, 2006</w:t>
            </w:r>
          </w:p>
        </w:tc>
      </w:tr>
      <w:tr w:rsidR="00635155" w:rsidRPr="009A7184" w14:paraId="17331C9B" w14:textId="77777777" w:rsidTr="001F643F">
        <w:trPr>
          <w:cantSplit/>
        </w:trPr>
        <w:tc>
          <w:tcPr>
            <w:tcW w:w="2044" w:type="dxa"/>
            <w:shd w:val="clear" w:color="auto" w:fill="auto"/>
          </w:tcPr>
          <w:p w14:paraId="5494F294" w14:textId="77777777" w:rsidR="00635155" w:rsidRPr="009A7184" w:rsidRDefault="00635155" w:rsidP="00635155">
            <w:pPr>
              <w:pStyle w:val="ENoteTableText"/>
              <w:tabs>
                <w:tab w:val="center" w:leader="dot" w:pos="2268"/>
              </w:tabs>
              <w:rPr>
                <w:szCs w:val="16"/>
              </w:rPr>
            </w:pPr>
            <w:r w:rsidRPr="009A7184">
              <w:rPr>
                <w:szCs w:val="16"/>
              </w:rPr>
              <w:t>6812.99.20</w:t>
            </w:r>
            <w:r w:rsidRPr="009A7184">
              <w:rPr>
                <w:szCs w:val="16"/>
              </w:rPr>
              <w:tab/>
            </w:r>
          </w:p>
        </w:tc>
        <w:tc>
          <w:tcPr>
            <w:tcW w:w="5044" w:type="dxa"/>
            <w:shd w:val="clear" w:color="auto" w:fill="auto"/>
          </w:tcPr>
          <w:p w14:paraId="712AEF81" w14:textId="77777777" w:rsidR="00635155" w:rsidRPr="009A7184" w:rsidRDefault="00635155" w:rsidP="00635155">
            <w:pPr>
              <w:pStyle w:val="ENoteTableText"/>
              <w:rPr>
                <w:szCs w:val="16"/>
              </w:rPr>
            </w:pPr>
            <w:r w:rsidRPr="009A7184">
              <w:rPr>
                <w:szCs w:val="16"/>
              </w:rPr>
              <w:t>ad. No. 118, 2006</w:t>
            </w:r>
          </w:p>
        </w:tc>
      </w:tr>
      <w:tr w:rsidR="00635155" w:rsidRPr="009A7184" w14:paraId="776E30B0" w14:textId="77777777" w:rsidTr="001F643F">
        <w:trPr>
          <w:cantSplit/>
        </w:trPr>
        <w:tc>
          <w:tcPr>
            <w:tcW w:w="2044" w:type="dxa"/>
            <w:shd w:val="clear" w:color="auto" w:fill="auto"/>
          </w:tcPr>
          <w:p w14:paraId="1EDD19C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3305B2" w14:textId="77777777" w:rsidR="00635155" w:rsidRPr="009A7184" w:rsidRDefault="00635155" w:rsidP="00635155">
            <w:pPr>
              <w:pStyle w:val="ENoteTableText"/>
              <w:rPr>
                <w:szCs w:val="16"/>
              </w:rPr>
            </w:pPr>
            <w:r w:rsidRPr="009A7184">
              <w:rPr>
                <w:szCs w:val="16"/>
              </w:rPr>
              <w:t>rs No 84, 2016</w:t>
            </w:r>
          </w:p>
        </w:tc>
      </w:tr>
      <w:tr w:rsidR="00635155" w:rsidRPr="009A7184" w14:paraId="5E9A7016" w14:textId="77777777" w:rsidTr="001F643F">
        <w:trPr>
          <w:cantSplit/>
        </w:trPr>
        <w:tc>
          <w:tcPr>
            <w:tcW w:w="2044" w:type="dxa"/>
            <w:shd w:val="clear" w:color="auto" w:fill="auto"/>
          </w:tcPr>
          <w:p w14:paraId="594EC486" w14:textId="77777777" w:rsidR="00635155" w:rsidRPr="009A7184" w:rsidRDefault="00635155" w:rsidP="00635155">
            <w:pPr>
              <w:pStyle w:val="ENoteTableText"/>
              <w:tabs>
                <w:tab w:val="center" w:leader="dot" w:pos="2268"/>
              </w:tabs>
              <w:rPr>
                <w:szCs w:val="16"/>
              </w:rPr>
            </w:pPr>
            <w:r w:rsidRPr="009A7184">
              <w:rPr>
                <w:szCs w:val="16"/>
              </w:rPr>
              <w:t>6812.99.90</w:t>
            </w:r>
            <w:r w:rsidRPr="009A7184">
              <w:rPr>
                <w:szCs w:val="16"/>
              </w:rPr>
              <w:tab/>
            </w:r>
          </w:p>
        </w:tc>
        <w:tc>
          <w:tcPr>
            <w:tcW w:w="5044" w:type="dxa"/>
            <w:shd w:val="clear" w:color="auto" w:fill="auto"/>
          </w:tcPr>
          <w:p w14:paraId="3DD63ACC" w14:textId="77777777" w:rsidR="00635155" w:rsidRPr="009A7184" w:rsidRDefault="00635155" w:rsidP="00635155">
            <w:pPr>
              <w:pStyle w:val="ENoteTableText"/>
              <w:rPr>
                <w:szCs w:val="16"/>
              </w:rPr>
            </w:pPr>
            <w:r w:rsidRPr="009A7184">
              <w:rPr>
                <w:szCs w:val="16"/>
              </w:rPr>
              <w:t>ad. No. 118, 2006</w:t>
            </w:r>
          </w:p>
        </w:tc>
      </w:tr>
      <w:tr w:rsidR="00635155" w:rsidRPr="009A7184" w14:paraId="32BA93D6" w14:textId="77777777" w:rsidTr="001F643F">
        <w:trPr>
          <w:cantSplit/>
        </w:trPr>
        <w:tc>
          <w:tcPr>
            <w:tcW w:w="2044" w:type="dxa"/>
            <w:shd w:val="clear" w:color="auto" w:fill="auto"/>
          </w:tcPr>
          <w:p w14:paraId="65CADCDF" w14:textId="77777777" w:rsidR="00635155" w:rsidRPr="009A7184" w:rsidRDefault="00635155" w:rsidP="00635155">
            <w:pPr>
              <w:pStyle w:val="ENoteTableText"/>
              <w:rPr>
                <w:szCs w:val="16"/>
              </w:rPr>
            </w:pPr>
            <w:r w:rsidRPr="009A7184">
              <w:rPr>
                <w:b/>
                <w:szCs w:val="16"/>
              </w:rPr>
              <w:t>6813</w:t>
            </w:r>
          </w:p>
        </w:tc>
        <w:tc>
          <w:tcPr>
            <w:tcW w:w="5044" w:type="dxa"/>
            <w:shd w:val="clear" w:color="auto" w:fill="auto"/>
          </w:tcPr>
          <w:p w14:paraId="328851E5" w14:textId="77777777" w:rsidR="00635155" w:rsidRPr="009A7184" w:rsidRDefault="00635155" w:rsidP="00635155">
            <w:pPr>
              <w:pStyle w:val="ENoteTableText"/>
              <w:rPr>
                <w:szCs w:val="16"/>
              </w:rPr>
            </w:pPr>
          </w:p>
        </w:tc>
      </w:tr>
      <w:tr w:rsidR="00635155" w:rsidRPr="009A7184" w14:paraId="107EE868" w14:textId="77777777" w:rsidTr="001F643F">
        <w:trPr>
          <w:cantSplit/>
        </w:trPr>
        <w:tc>
          <w:tcPr>
            <w:tcW w:w="2044" w:type="dxa"/>
            <w:shd w:val="clear" w:color="auto" w:fill="auto"/>
          </w:tcPr>
          <w:p w14:paraId="3AC643D2" w14:textId="77777777" w:rsidR="00635155" w:rsidRPr="009A7184" w:rsidRDefault="00635155" w:rsidP="00635155">
            <w:pPr>
              <w:pStyle w:val="ENoteTableText"/>
              <w:tabs>
                <w:tab w:val="center" w:leader="dot" w:pos="2268"/>
              </w:tabs>
              <w:rPr>
                <w:szCs w:val="16"/>
              </w:rPr>
            </w:pPr>
            <w:r w:rsidRPr="009A7184">
              <w:rPr>
                <w:szCs w:val="16"/>
              </w:rPr>
              <w:t>6813</w:t>
            </w:r>
            <w:r w:rsidRPr="009A7184">
              <w:rPr>
                <w:szCs w:val="16"/>
              </w:rPr>
              <w:tab/>
            </w:r>
          </w:p>
        </w:tc>
        <w:tc>
          <w:tcPr>
            <w:tcW w:w="5044" w:type="dxa"/>
            <w:shd w:val="clear" w:color="auto" w:fill="auto"/>
          </w:tcPr>
          <w:p w14:paraId="6324A947" w14:textId="77777777" w:rsidR="00635155" w:rsidRPr="009A7184" w:rsidRDefault="00635155" w:rsidP="00635155">
            <w:pPr>
              <w:pStyle w:val="ENoteTableText"/>
              <w:rPr>
                <w:szCs w:val="16"/>
              </w:rPr>
            </w:pPr>
            <w:r w:rsidRPr="009A7184">
              <w:rPr>
                <w:szCs w:val="16"/>
              </w:rPr>
              <w:t>rs. No. 118, 2006</w:t>
            </w:r>
          </w:p>
        </w:tc>
      </w:tr>
      <w:tr w:rsidR="00635155" w:rsidRPr="009A7184" w14:paraId="2B305887" w14:textId="77777777" w:rsidTr="001F643F">
        <w:trPr>
          <w:cantSplit/>
        </w:trPr>
        <w:tc>
          <w:tcPr>
            <w:tcW w:w="2044" w:type="dxa"/>
            <w:shd w:val="clear" w:color="auto" w:fill="auto"/>
          </w:tcPr>
          <w:p w14:paraId="6FA68890" w14:textId="77777777" w:rsidR="00635155" w:rsidRPr="009A7184" w:rsidRDefault="00635155" w:rsidP="00635155">
            <w:pPr>
              <w:pStyle w:val="ENoteTableText"/>
              <w:tabs>
                <w:tab w:val="center" w:leader="dot" w:pos="2268"/>
              </w:tabs>
              <w:rPr>
                <w:szCs w:val="16"/>
              </w:rPr>
            </w:pPr>
            <w:r w:rsidRPr="009A7184">
              <w:rPr>
                <w:szCs w:val="16"/>
              </w:rPr>
              <w:t>6813.10</w:t>
            </w:r>
            <w:r w:rsidRPr="009A7184">
              <w:rPr>
                <w:szCs w:val="16"/>
              </w:rPr>
              <w:tab/>
            </w:r>
          </w:p>
        </w:tc>
        <w:tc>
          <w:tcPr>
            <w:tcW w:w="5044" w:type="dxa"/>
            <w:shd w:val="clear" w:color="auto" w:fill="auto"/>
          </w:tcPr>
          <w:p w14:paraId="62D1F1A6" w14:textId="77777777" w:rsidR="00635155" w:rsidRPr="009A7184" w:rsidRDefault="00635155" w:rsidP="00635155">
            <w:pPr>
              <w:pStyle w:val="ENoteTableText"/>
              <w:rPr>
                <w:szCs w:val="16"/>
              </w:rPr>
            </w:pPr>
            <w:r w:rsidRPr="009A7184">
              <w:rPr>
                <w:szCs w:val="16"/>
              </w:rPr>
              <w:t>rep. No. 118, 2006</w:t>
            </w:r>
          </w:p>
        </w:tc>
      </w:tr>
      <w:tr w:rsidR="00635155" w:rsidRPr="009A7184" w14:paraId="425B3671" w14:textId="77777777" w:rsidTr="001F643F">
        <w:trPr>
          <w:cantSplit/>
        </w:trPr>
        <w:tc>
          <w:tcPr>
            <w:tcW w:w="2044" w:type="dxa"/>
            <w:shd w:val="clear" w:color="auto" w:fill="auto"/>
          </w:tcPr>
          <w:p w14:paraId="78C10A1B" w14:textId="77777777" w:rsidR="00635155" w:rsidRPr="009A7184" w:rsidRDefault="00635155" w:rsidP="00635155">
            <w:pPr>
              <w:pStyle w:val="ENoteTableText"/>
              <w:tabs>
                <w:tab w:val="center" w:leader="dot" w:pos="2268"/>
              </w:tabs>
              <w:rPr>
                <w:szCs w:val="16"/>
              </w:rPr>
            </w:pPr>
            <w:r w:rsidRPr="009A7184">
              <w:rPr>
                <w:szCs w:val="16"/>
              </w:rPr>
              <w:t>6813.10.10</w:t>
            </w:r>
            <w:r w:rsidRPr="009A7184">
              <w:rPr>
                <w:szCs w:val="16"/>
              </w:rPr>
              <w:tab/>
            </w:r>
          </w:p>
        </w:tc>
        <w:tc>
          <w:tcPr>
            <w:tcW w:w="5044" w:type="dxa"/>
            <w:shd w:val="clear" w:color="auto" w:fill="auto"/>
          </w:tcPr>
          <w:p w14:paraId="20ADB09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DAB7EE6" w14:textId="77777777" w:rsidTr="001F643F">
        <w:trPr>
          <w:cantSplit/>
        </w:trPr>
        <w:tc>
          <w:tcPr>
            <w:tcW w:w="2044" w:type="dxa"/>
            <w:shd w:val="clear" w:color="auto" w:fill="auto"/>
          </w:tcPr>
          <w:p w14:paraId="40445462" w14:textId="77777777" w:rsidR="00635155" w:rsidRPr="009A7184" w:rsidRDefault="00635155" w:rsidP="00635155">
            <w:pPr>
              <w:pStyle w:val="ENoteTableText"/>
              <w:rPr>
                <w:szCs w:val="16"/>
              </w:rPr>
            </w:pPr>
          </w:p>
        </w:tc>
        <w:tc>
          <w:tcPr>
            <w:tcW w:w="5044" w:type="dxa"/>
            <w:shd w:val="clear" w:color="auto" w:fill="auto"/>
          </w:tcPr>
          <w:p w14:paraId="18660A72" w14:textId="77777777" w:rsidR="00635155" w:rsidRPr="009A7184" w:rsidRDefault="00635155" w:rsidP="00635155">
            <w:pPr>
              <w:pStyle w:val="ENoteTableText"/>
              <w:rPr>
                <w:szCs w:val="16"/>
              </w:rPr>
            </w:pPr>
            <w:r w:rsidRPr="009A7184">
              <w:rPr>
                <w:szCs w:val="16"/>
              </w:rPr>
              <w:t>rep. No. 118, 2006</w:t>
            </w:r>
          </w:p>
        </w:tc>
      </w:tr>
      <w:tr w:rsidR="00635155" w:rsidRPr="009A7184" w14:paraId="108C1832" w14:textId="77777777" w:rsidTr="001F643F">
        <w:trPr>
          <w:cantSplit/>
        </w:trPr>
        <w:tc>
          <w:tcPr>
            <w:tcW w:w="2044" w:type="dxa"/>
            <w:shd w:val="clear" w:color="auto" w:fill="auto"/>
          </w:tcPr>
          <w:p w14:paraId="572FFBF8" w14:textId="77777777" w:rsidR="00635155" w:rsidRPr="009A7184" w:rsidRDefault="00635155" w:rsidP="00635155">
            <w:pPr>
              <w:pStyle w:val="ENoteTableText"/>
              <w:tabs>
                <w:tab w:val="center" w:leader="dot" w:pos="2268"/>
              </w:tabs>
              <w:rPr>
                <w:szCs w:val="16"/>
              </w:rPr>
            </w:pPr>
            <w:r w:rsidRPr="009A7184">
              <w:rPr>
                <w:szCs w:val="16"/>
              </w:rPr>
              <w:t>6813.10.90</w:t>
            </w:r>
            <w:r w:rsidRPr="009A7184">
              <w:rPr>
                <w:szCs w:val="16"/>
              </w:rPr>
              <w:tab/>
            </w:r>
          </w:p>
        </w:tc>
        <w:tc>
          <w:tcPr>
            <w:tcW w:w="5044" w:type="dxa"/>
            <w:shd w:val="clear" w:color="auto" w:fill="auto"/>
          </w:tcPr>
          <w:p w14:paraId="66E23EB2" w14:textId="77777777" w:rsidR="00635155" w:rsidRPr="009A7184" w:rsidRDefault="00635155" w:rsidP="00635155">
            <w:pPr>
              <w:pStyle w:val="ENoteTableText"/>
              <w:rPr>
                <w:szCs w:val="16"/>
              </w:rPr>
            </w:pPr>
            <w:r w:rsidRPr="009A7184">
              <w:rPr>
                <w:szCs w:val="16"/>
              </w:rPr>
              <w:t>am. No. 63, 2003</w:t>
            </w:r>
          </w:p>
        </w:tc>
      </w:tr>
      <w:tr w:rsidR="00635155" w:rsidRPr="009A7184" w14:paraId="6F8221C0" w14:textId="77777777" w:rsidTr="001F643F">
        <w:trPr>
          <w:cantSplit/>
        </w:trPr>
        <w:tc>
          <w:tcPr>
            <w:tcW w:w="2044" w:type="dxa"/>
            <w:shd w:val="clear" w:color="auto" w:fill="auto"/>
          </w:tcPr>
          <w:p w14:paraId="6988EE5C" w14:textId="77777777" w:rsidR="00635155" w:rsidRPr="009A7184" w:rsidRDefault="00635155" w:rsidP="00635155">
            <w:pPr>
              <w:pStyle w:val="ENoteTableText"/>
              <w:rPr>
                <w:szCs w:val="16"/>
              </w:rPr>
            </w:pPr>
          </w:p>
        </w:tc>
        <w:tc>
          <w:tcPr>
            <w:tcW w:w="5044" w:type="dxa"/>
            <w:shd w:val="clear" w:color="auto" w:fill="auto"/>
          </w:tcPr>
          <w:p w14:paraId="452D221A" w14:textId="77777777" w:rsidR="00635155" w:rsidRPr="009A7184" w:rsidRDefault="00635155" w:rsidP="00635155">
            <w:pPr>
              <w:pStyle w:val="ENoteTableText"/>
              <w:rPr>
                <w:szCs w:val="16"/>
              </w:rPr>
            </w:pPr>
            <w:r w:rsidRPr="009A7184">
              <w:rPr>
                <w:szCs w:val="16"/>
              </w:rPr>
              <w:t>rep. No. 118, 2006</w:t>
            </w:r>
          </w:p>
        </w:tc>
      </w:tr>
      <w:tr w:rsidR="00635155" w:rsidRPr="009A7184" w14:paraId="5F5608E2" w14:textId="77777777" w:rsidTr="001F643F">
        <w:trPr>
          <w:cantSplit/>
        </w:trPr>
        <w:tc>
          <w:tcPr>
            <w:tcW w:w="2044" w:type="dxa"/>
            <w:shd w:val="clear" w:color="auto" w:fill="auto"/>
          </w:tcPr>
          <w:p w14:paraId="6E55A893" w14:textId="77777777" w:rsidR="00635155" w:rsidRPr="009A7184" w:rsidRDefault="00635155" w:rsidP="00635155">
            <w:pPr>
              <w:pStyle w:val="ENoteTableText"/>
              <w:tabs>
                <w:tab w:val="center" w:leader="dot" w:pos="2268"/>
              </w:tabs>
              <w:rPr>
                <w:szCs w:val="16"/>
              </w:rPr>
            </w:pPr>
            <w:r w:rsidRPr="009A7184">
              <w:rPr>
                <w:szCs w:val="16"/>
              </w:rPr>
              <w:t>6813.20</w:t>
            </w:r>
            <w:r w:rsidRPr="009A7184">
              <w:rPr>
                <w:szCs w:val="16"/>
              </w:rPr>
              <w:tab/>
            </w:r>
          </w:p>
        </w:tc>
        <w:tc>
          <w:tcPr>
            <w:tcW w:w="5044" w:type="dxa"/>
            <w:shd w:val="clear" w:color="auto" w:fill="auto"/>
          </w:tcPr>
          <w:p w14:paraId="673109E8" w14:textId="77777777" w:rsidR="00635155" w:rsidRPr="009A7184" w:rsidRDefault="00635155" w:rsidP="00635155">
            <w:pPr>
              <w:pStyle w:val="ENoteTableText"/>
              <w:rPr>
                <w:szCs w:val="16"/>
              </w:rPr>
            </w:pPr>
            <w:r w:rsidRPr="009A7184">
              <w:rPr>
                <w:szCs w:val="16"/>
              </w:rPr>
              <w:t>ad. No. 118, 2006</w:t>
            </w:r>
          </w:p>
        </w:tc>
      </w:tr>
      <w:tr w:rsidR="00635155" w:rsidRPr="009A7184" w14:paraId="7115C966" w14:textId="77777777" w:rsidTr="001F643F">
        <w:trPr>
          <w:cantSplit/>
        </w:trPr>
        <w:tc>
          <w:tcPr>
            <w:tcW w:w="2044" w:type="dxa"/>
            <w:shd w:val="clear" w:color="auto" w:fill="auto"/>
          </w:tcPr>
          <w:p w14:paraId="029FACC2" w14:textId="77777777" w:rsidR="00635155" w:rsidRPr="009A7184" w:rsidRDefault="00635155" w:rsidP="00635155">
            <w:pPr>
              <w:pStyle w:val="ENoteTableText"/>
              <w:tabs>
                <w:tab w:val="center" w:leader="dot" w:pos="2268"/>
              </w:tabs>
              <w:rPr>
                <w:szCs w:val="16"/>
              </w:rPr>
            </w:pPr>
            <w:r w:rsidRPr="009A7184">
              <w:rPr>
                <w:szCs w:val="16"/>
              </w:rPr>
              <w:t>6813.20.10</w:t>
            </w:r>
            <w:r w:rsidRPr="009A7184">
              <w:rPr>
                <w:szCs w:val="16"/>
              </w:rPr>
              <w:tab/>
            </w:r>
          </w:p>
        </w:tc>
        <w:tc>
          <w:tcPr>
            <w:tcW w:w="5044" w:type="dxa"/>
            <w:shd w:val="clear" w:color="auto" w:fill="auto"/>
          </w:tcPr>
          <w:p w14:paraId="42B33C1C" w14:textId="77777777" w:rsidR="00635155" w:rsidRPr="009A7184" w:rsidRDefault="00635155" w:rsidP="00635155">
            <w:pPr>
              <w:pStyle w:val="ENoteTableText"/>
              <w:rPr>
                <w:szCs w:val="16"/>
              </w:rPr>
            </w:pPr>
            <w:r w:rsidRPr="009A7184">
              <w:rPr>
                <w:szCs w:val="16"/>
              </w:rPr>
              <w:t>ad. No. 118, 2006</w:t>
            </w:r>
          </w:p>
        </w:tc>
      </w:tr>
      <w:tr w:rsidR="00635155" w:rsidRPr="009A7184" w14:paraId="062B705F" w14:textId="77777777" w:rsidTr="001F643F">
        <w:trPr>
          <w:cantSplit/>
        </w:trPr>
        <w:tc>
          <w:tcPr>
            <w:tcW w:w="2044" w:type="dxa"/>
            <w:shd w:val="clear" w:color="auto" w:fill="auto"/>
          </w:tcPr>
          <w:p w14:paraId="6BDC4CF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D822DFE" w14:textId="77777777" w:rsidR="00635155" w:rsidRPr="009A7184" w:rsidRDefault="00635155" w:rsidP="00635155">
            <w:pPr>
              <w:pStyle w:val="ENoteTableText"/>
              <w:rPr>
                <w:szCs w:val="16"/>
              </w:rPr>
            </w:pPr>
            <w:r w:rsidRPr="009A7184">
              <w:rPr>
                <w:szCs w:val="16"/>
              </w:rPr>
              <w:t>rs No 84, 2016</w:t>
            </w:r>
          </w:p>
        </w:tc>
      </w:tr>
      <w:tr w:rsidR="00635155" w:rsidRPr="009A7184" w14:paraId="24AED788" w14:textId="77777777" w:rsidTr="001F643F">
        <w:trPr>
          <w:cantSplit/>
        </w:trPr>
        <w:tc>
          <w:tcPr>
            <w:tcW w:w="2044" w:type="dxa"/>
            <w:shd w:val="clear" w:color="auto" w:fill="auto"/>
          </w:tcPr>
          <w:p w14:paraId="4B82B32B" w14:textId="77777777" w:rsidR="00635155" w:rsidRPr="009A7184" w:rsidRDefault="00635155" w:rsidP="00635155">
            <w:pPr>
              <w:pStyle w:val="ENoteTableText"/>
              <w:tabs>
                <w:tab w:val="center" w:leader="dot" w:pos="2268"/>
              </w:tabs>
              <w:rPr>
                <w:szCs w:val="16"/>
              </w:rPr>
            </w:pPr>
            <w:r w:rsidRPr="009A7184">
              <w:rPr>
                <w:szCs w:val="16"/>
              </w:rPr>
              <w:t>6813.20.90</w:t>
            </w:r>
            <w:r w:rsidRPr="009A7184">
              <w:rPr>
                <w:szCs w:val="16"/>
              </w:rPr>
              <w:tab/>
            </w:r>
          </w:p>
        </w:tc>
        <w:tc>
          <w:tcPr>
            <w:tcW w:w="5044" w:type="dxa"/>
            <w:shd w:val="clear" w:color="auto" w:fill="auto"/>
          </w:tcPr>
          <w:p w14:paraId="70205D79" w14:textId="77777777" w:rsidR="00635155" w:rsidRPr="009A7184" w:rsidRDefault="00635155" w:rsidP="00635155">
            <w:pPr>
              <w:pStyle w:val="ENoteTableText"/>
              <w:rPr>
                <w:szCs w:val="16"/>
              </w:rPr>
            </w:pPr>
            <w:r w:rsidRPr="009A7184">
              <w:rPr>
                <w:szCs w:val="16"/>
              </w:rPr>
              <w:t>ad. No. 118, 2006</w:t>
            </w:r>
          </w:p>
        </w:tc>
      </w:tr>
      <w:tr w:rsidR="00635155" w:rsidRPr="009A7184" w14:paraId="0247302C" w14:textId="77777777" w:rsidTr="001F643F">
        <w:trPr>
          <w:cantSplit/>
        </w:trPr>
        <w:tc>
          <w:tcPr>
            <w:tcW w:w="2044" w:type="dxa"/>
            <w:shd w:val="clear" w:color="auto" w:fill="auto"/>
          </w:tcPr>
          <w:p w14:paraId="628F3786" w14:textId="77777777" w:rsidR="00635155" w:rsidRPr="009A7184" w:rsidRDefault="00635155" w:rsidP="00635155">
            <w:pPr>
              <w:pStyle w:val="ENoteTableText"/>
              <w:tabs>
                <w:tab w:val="center" w:leader="dot" w:pos="2268"/>
              </w:tabs>
              <w:rPr>
                <w:szCs w:val="16"/>
              </w:rPr>
            </w:pPr>
            <w:r w:rsidRPr="009A7184">
              <w:rPr>
                <w:szCs w:val="16"/>
              </w:rPr>
              <w:t>6813.8</w:t>
            </w:r>
            <w:r w:rsidRPr="009A7184">
              <w:rPr>
                <w:szCs w:val="16"/>
              </w:rPr>
              <w:tab/>
            </w:r>
          </w:p>
        </w:tc>
        <w:tc>
          <w:tcPr>
            <w:tcW w:w="5044" w:type="dxa"/>
            <w:shd w:val="clear" w:color="auto" w:fill="auto"/>
          </w:tcPr>
          <w:p w14:paraId="2B51F595" w14:textId="77777777" w:rsidR="00635155" w:rsidRPr="009A7184" w:rsidRDefault="00635155" w:rsidP="00635155">
            <w:pPr>
              <w:pStyle w:val="ENoteTableText"/>
              <w:rPr>
                <w:szCs w:val="16"/>
              </w:rPr>
            </w:pPr>
            <w:r w:rsidRPr="009A7184">
              <w:rPr>
                <w:szCs w:val="16"/>
              </w:rPr>
              <w:t>ad. No. 118, 2006</w:t>
            </w:r>
          </w:p>
        </w:tc>
      </w:tr>
      <w:tr w:rsidR="00635155" w:rsidRPr="009A7184" w14:paraId="097000B0" w14:textId="77777777" w:rsidTr="001F643F">
        <w:trPr>
          <w:cantSplit/>
        </w:trPr>
        <w:tc>
          <w:tcPr>
            <w:tcW w:w="2044" w:type="dxa"/>
            <w:shd w:val="clear" w:color="auto" w:fill="auto"/>
          </w:tcPr>
          <w:p w14:paraId="000FAFB3" w14:textId="77777777" w:rsidR="00635155" w:rsidRPr="009A7184" w:rsidRDefault="00635155" w:rsidP="00635155">
            <w:pPr>
              <w:pStyle w:val="ENoteTableText"/>
              <w:tabs>
                <w:tab w:val="center" w:leader="dot" w:pos="2268"/>
              </w:tabs>
              <w:rPr>
                <w:szCs w:val="16"/>
              </w:rPr>
            </w:pPr>
            <w:r w:rsidRPr="009A7184">
              <w:rPr>
                <w:szCs w:val="16"/>
              </w:rPr>
              <w:t>6813.81</w:t>
            </w:r>
            <w:r w:rsidRPr="009A7184">
              <w:rPr>
                <w:szCs w:val="16"/>
              </w:rPr>
              <w:tab/>
            </w:r>
          </w:p>
        </w:tc>
        <w:tc>
          <w:tcPr>
            <w:tcW w:w="5044" w:type="dxa"/>
            <w:shd w:val="clear" w:color="auto" w:fill="auto"/>
          </w:tcPr>
          <w:p w14:paraId="74D423D8" w14:textId="77777777" w:rsidR="00635155" w:rsidRPr="009A7184" w:rsidRDefault="00635155" w:rsidP="00635155">
            <w:pPr>
              <w:pStyle w:val="ENoteTableText"/>
              <w:rPr>
                <w:szCs w:val="16"/>
              </w:rPr>
            </w:pPr>
            <w:r w:rsidRPr="009A7184">
              <w:rPr>
                <w:szCs w:val="16"/>
              </w:rPr>
              <w:t>ad. No. 118, 2006</w:t>
            </w:r>
          </w:p>
        </w:tc>
      </w:tr>
      <w:tr w:rsidR="00635155" w:rsidRPr="009A7184" w14:paraId="6EE175C3" w14:textId="77777777" w:rsidTr="001F643F">
        <w:trPr>
          <w:cantSplit/>
        </w:trPr>
        <w:tc>
          <w:tcPr>
            <w:tcW w:w="2044" w:type="dxa"/>
            <w:shd w:val="clear" w:color="auto" w:fill="auto"/>
          </w:tcPr>
          <w:p w14:paraId="28D72626" w14:textId="77777777" w:rsidR="00635155" w:rsidRPr="009A7184" w:rsidRDefault="00635155" w:rsidP="00635155">
            <w:pPr>
              <w:pStyle w:val="ENoteTableText"/>
              <w:tabs>
                <w:tab w:val="center" w:leader="dot" w:pos="2268"/>
              </w:tabs>
              <w:rPr>
                <w:szCs w:val="16"/>
              </w:rPr>
            </w:pPr>
            <w:r w:rsidRPr="009A7184">
              <w:rPr>
                <w:szCs w:val="16"/>
              </w:rPr>
              <w:t>6813.81.10</w:t>
            </w:r>
            <w:r w:rsidRPr="009A7184">
              <w:rPr>
                <w:szCs w:val="16"/>
              </w:rPr>
              <w:tab/>
            </w:r>
          </w:p>
        </w:tc>
        <w:tc>
          <w:tcPr>
            <w:tcW w:w="5044" w:type="dxa"/>
            <w:shd w:val="clear" w:color="auto" w:fill="auto"/>
          </w:tcPr>
          <w:p w14:paraId="60DF3AD9" w14:textId="77777777" w:rsidR="00635155" w:rsidRPr="009A7184" w:rsidRDefault="00635155" w:rsidP="00635155">
            <w:pPr>
              <w:pStyle w:val="ENoteTableText"/>
              <w:rPr>
                <w:szCs w:val="16"/>
              </w:rPr>
            </w:pPr>
            <w:r w:rsidRPr="009A7184">
              <w:rPr>
                <w:szCs w:val="16"/>
              </w:rPr>
              <w:t>ad. No. 118, 2006</w:t>
            </w:r>
          </w:p>
        </w:tc>
      </w:tr>
      <w:tr w:rsidR="00635155" w:rsidRPr="009A7184" w14:paraId="6EA9DC7D" w14:textId="77777777" w:rsidTr="001F643F">
        <w:trPr>
          <w:cantSplit/>
        </w:trPr>
        <w:tc>
          <w:tcPr>
            <w:tcW w:w="2044" w:type="dxa"/>
            <w:shd w:val="clear" w:color="auto" w:fill="auto"/>
          </w:tcPr>
          <w:p w14:paraId="5A6FBF5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0D20A4" w14:textId="77777777" w:rsidR="00635155" w:rsidRPr="009A7184" w:rsidRDefault="00635155" w:rsidP="00635155">
            <w:pPr>
              <w:pStyle w:val="ENoteTableText"/>
              <w:rPr>
                <w:szCs w:val="16"/>
              </w:rPr>
            </w:pPr>
            <w:r w:rsidRPr="009A7184">
              <w:rPr>
                <w:szCs w:val="16"/>
              </w:rPr>
              <w:t>rs No 84, 2016</w:t>
            </w:r>
          </w:p>
        </w:tc>
      </w:tr>
      <w:tr w:rsidR="00635155" w:rsidRPr="009A7184" w14:paraId="03866228" w14:textId="77777777" w:rsidTr="001F643F">
        <w:trPr>
          <w:cantSplit/>
        </w:trPr>
        <w:tc>
          <w:tcPr>
            <w:tcW w:w="2044" w:type="dxa"/>
            <w:shd w:val="clear" w:color="auto" w:fill="auto"/>
          </w:tcPr>
          <w:p w14:paraId="057C87FF" w14:textId="77777777" w:rsidR="00635155" w:rsidRPr="009A7184" w:rsidRDefault="00635155" w:rsidP="00635155">
            <w:pPr>
              <w:pStyle w:val="ENoteTableText"/>
              <w:tabs>
                <w:tab w:val="center" w:leader="dot" w:pos="2268"/>
              </w:tabs>
              <w:rPr>
                <w:szCs w:val="16"/>
              </w:rPr>
            </w:pPr>
            <w:r w:rsidRPr="009A7184">
              <w:rPr>
                <w:szCs w:val="16"/>
              </w:rPr>
              <w:t>6813.81.90</w:t>
            </w:r>
            <w:r w:rsidRPr="009A7184">
              <w:rPr>
                <w:szCs w:val="16"/>
              </w:rPr>
              <w:tab/>
            </w:r>
          </w:p>
        </w:tc>
        <w:tc>
          <w:tcPr>
            <w:tcW w:w="5044" w:type="dxa"/>
            <w:shd w:val="clear" w:color="auto" w:fill="auto"/>
          </w:tcPr>
          <w:p w14:paraId="1579FA5C" w14:textId="77777777" w:rsidR="00635155" w:rsidRPr="009A7184" w:rsidRDefault="00635155" w:rsidP="00635155">
            <w:pPr>
              <w:pStyle w:val="ENoteTableText"/>
              <w:rPr>
                <w:szCs w:val="16"/>
              </w:rPr>
            </w:pPr>
            <w:r w:rsidRPr="009A7184">
              <w:rPr>
                <w:szCs w:val="16"/>
              </w:rPr>
              <w:t>ad. No. 118, 2006</w:t>
            </w:r>
          </w:p>
        </w:tc>
      </w:tr>
      <w:tr w:rsidR="00635155" w:rsidRPr="009A7184" w14:paraId="749EFA33" w14:textId="77777777" w:rsidTr="001F643F">
        <w:trPr>
          <w:cantSplit/>
        </w:trPr>
        <w:tc>
          <w:tcPr>
            <w:tcW w:w="2044" w:type="dxa"/>
            <w:shd w:val="clear" w:color="auto" w:fill="auto"/>
          </w:tcPr>
          <w:p w14:paraId="55705DFD" w14:textId="77777777" w:rsidR="00635155" w:rsidRPr="009A7184" w:rsidRDefault="00635155" w:rsidP="00635155">
            <w:pPr>
              <w:pStyle w:val="ENoteTableText"/>
              <w:tabs>
                <w:tab w:val="center" w:leader="dot" w:pos="2268"/>
              </w:tabs>
              <w:rPr>
                <w:szCs w:val="16"/>
              </w:rPr>
            </w:pPr>
            <w:r w:rsidRPr="009A7184">
              <w:rPr>
                <w:szCs w:val="16"/>
              </w:rPr>
              <w:t>6813.89</w:t>
            </w:r>
            <w:r w:rsidRPr="009A7184">
              <w:rPr>
                <w:szCs w:val="16"/>
              </w:rPr>
              <w:tab/>
            </w:r>
          </w:p>
        </w:tc>
        <w:tc>
          <w:tcPr>
            <w:tcW w:w="5044" w:type="dxa"/>
            <w:shd w:val="clear" w:color="auto" w:fill="auto"/>
          </w:tcPr>
          <w:p w14:paraId="52D29B5C" w14:textId="77777777" w:rsidR="00635155" w:rsidRPr="009A7184" w:rsidRDefault="00635155" w:rsidP="00635155">
            <w:pPr>
              <w:pStyle w:val="ENoteTableText"/>
              <w:rPr>
                <w:szCs w:val="16"/>
              </w:rPr>
            </w:pPr>
            <w:r w:rsidRPr="009A7184">
              <w:rPr>
                <w:szCs w:val="16"/>
              </w:rPr>
              <w:t>ad. No. 118, 2006</w:t>
            </w:r>
          </w:p>
        </w:tc>
      </w:tr>
      <w:tr w:rsidR="00635155" w:rsidRPr="009A7184" w14:paraId="795E8466" w14:textId="77777777" w:rsidTr="001F643F">
        <w:trPr>
          <w:cantSplit/>
        </w:trPr>
        <w:tc>
          <w:tcPr>
            <w:tcW w:w="2044" w:type="dxa"/>
            <w:shd w:val="clear" w:color="auto" w:fill="auto"/>
          </w:tcPr>
          <w:p w14:paraId="11F1784E" w14:textId="77777777" w:rsidR="00635155" w:rsidRPr="009A7184" w:rsidRDefault="00635155" w:rsidP="00635155">
            <w:pPr>
              <w:pStyle w:val="ENoteTableText"/>
              <w:tabs>
                <w:tab w:val="center" w:leader="dot" w:pos="2268"/>
              </w:tabs>
              <w:rPr>
                <w:szCs w:val="16"/>
              </w:rPr>
            </w:pPr>
            <w:r w:rsidRPr="009A7184">
              <w:rPr>
                <w:szCs w:val="16"/>
              </w:rPr>
              <w:t>6813.89.10</w:t>
            </w:r>
            <w:r w:rsidRPr="009A7184">
              <w:rPr>
                <w:szCs w:val="16"/>
              </w:rPr>
              <w:tab/>
            </w:r>
          </w:p>
        </w:tc>
        <w:tc>
          <w:tcPr>
            <w:tcW w:w="5044" w:type="dxa"/>
            <w:shd w:val="clear" w:color="auto" w:fill="auto"/>
          </w:tcPr>
          <w:p w14:paraId="77A112E3" w14:textId="77777777" w:rsidR="00635155" w:rsidRPr="009A7184" w:rsidRDefault="00635155" w:rsidP="00635155">
            <w:pPr>
              <w:pStyle w:val="ENoteTableText"/>
              <w:rPr>
                <w:szCs w:val="16"/>
              </w:rPr>
            </w:pPr>
            <w:r w:rsidRPr="009A7184">
              <w:rPr>
                <w:szCs w:val="16"/>
              </w:rPr>
              <w:t>ad. No. 118, 2006</w:t>
            </w:r>
          </w:p>
        </w:tc>
      </w:tr>
      <w:tr w:rsidR="00635155" w:rsidRPr="009A7184" w14:paraId="482564D0" w14:textId="77777777" w:rsidTr="001F643F">
        <w:trPr>
          <w:cantSplit/>
        </w:trPr>
        <w:tc>
          <w:tcPr>
            <w:tcW w:w="2044" w:type="dxa"/>
            <w:shd w:val="clear" w:color="auto" w:fill="auto"/>
          </w:tcPr>
          <w:p w14:paraId="3A0A39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52E4EF" w14:textId="77777777" w:rsidR="00635155" w:rsidRPr="009A7184" w:rsidRDefault="00635155" w:rsidP="00635155">
            <w:pPr>
              <w:pStyle w:val="ENoteTableText"/>
              <w:rPr>
                <w:szCs w:val="16"/>
              </w:rPr>
            </w:pPr>
            <w:r w:rsidRPr="009A7184">
              <w:rPr>
                <w:szCs w:val="16"/>
              </w:rPr>
              <w:t>rs No 84, 2016</w:t>
            </w:r>
          </w:p>
        </w:tc>
      </w:tr>
      <w:tr w:rsidR="00635155" w:rsidRPr="009A7184" w14:paraId="76236EF7" w14:textId="77777777" w:rsidTr="001F643F">
        <w:trPr>
          <w:cantSplit/>
        </w:trPr>
        <w:tc>
          <w:tcPr>
            <w:tcW w:w="2044" w:type="dxa"/>
            <w:shd w:val="clear" w:color="auto" w:fill="auto"/>
          </w:tcPr>
          <w:p w14:paraId="5D995E0C" w14:textId="77777777" w:rsidR="00635155" w:rsidRPr="009A7184" w:rsidRDefault="00635155" w:rsidP="00635155">
            <w:pPr>
              <w:pStyle w:val="ENoteTableText"/>
              <w:tabs>
                <w:tab w:val="center" w:leader="dot" w:pos="2268"/>
              </w:tabs>
              <w:rPr>
                <w:szCs w:val="16"/>
              </w:rPr>
            </w:pPr>
            <w:r w:rsidRPr="009A7184">
              <w:rPr>
                <w:szCs w:val="16"/>
              </w:rPr>
              <w:t>6813.89.90</w:t>
            </w:r>
            <w:r w:rsidRPr="009A7184">
              <w:rPr>
                <w:szCs w:val="16"/>
              </w:rPr>
              <w:tab/>
            </w:r>
          </w:p>
        </w:tc>
        <w:tc>
          <w:tcPr>
            <w:tcW w:w="5044" w:type="dxa"/>
            <w:shd w:val="clear" w:color="auto" w:fill="auto"/>
          </w:tcPr>
          <w:p w14:paraId="5FB9CE12" w14:textId="77777777" w:rsidR="00635155" w:rsidRPr="009A7184" w:rsidRDefault="00635155" w:rsidP="00635155">
            <w:pPr>
              <w:pStyle w:val="ENoteTableText"/>
              <w:rPr>
                <w:szCs w:val="16"/>
              </w:rPr>
            </w:pPr>
            <w:r w:rsidRPr="009A7184">
              <w:rPr>
                <w:szCs w:val="16"/>
              </w:rPr>
              <w:t>ad. No. 118, 2006</w:t>
            </w:r>
          </w:p>
        </w:tc>
      </w:tr>
      <w:tr w:rsidR="00635155" w:rsidRPr="009A7184" w14:paraId="15C7514E" w14:textId="77777777" w:rsidTr="001F643F">
        <w:trPr>
          <w:cantSplit/>
        </w:trPr>
        <w:tc>
          <w:tcPr>
            <w:tcW w:w="2044" w:type="dxa"/>
            <w:shd w:val="clear" w:color="auto" w:fill="auto"/>
          </w:tcPr>
          <w:p w14:paraId="4864DF2F" w14:textId="77777777" w:rsidR="00635155" w:rsidRPr="009A7184" w:rsidRDefault="00635155" w:rsidP="00635155">
            <w:pPr>
              <w:pStyle w:val="ENoteTableText"/>
              <w:tabs>
                <w:tab w:val="center" w:leader="dot" w:pos="2268"/>
              </w:tabs>
              <w:rPr>
                <w:szCs w:val="16"/>
              </w:rPr>
            </w:pPr>
            <w:r w:rsidRPr="009A7184">
              <w:rPr>
                <w:szCs w:val="16"/>
              </w:rPr>
              <w:t>6813.90</w:t>
            </w:r>
            <w:r w:rsidRPr="009A7184">
              <w:rPr>
                <w:szCs w:val="16"/>
              </w:rPr>
              <w:tab/>
            </w:r>
          </w:p>
        </w:tc>
        <w:tc>
          <w:tcPr>
            <w:tcW w:w="5044" w:type="dxa"/>
            <w:shd w:val="clear" w:color="auto" w:fill="auto"/>
          </w:tcPr>
          <w:p w14:paraId="60D2E5D0" w14:textId="77777777" w:rsidR="00635155" w:rsidRPr="009A7184" w:rsidRDefault="00635155" w:rsidP="00635155">
            <w:pPr>
              <w:pStyle w:val="ENoteTableText"/>
              <w:rPr>
                <w:szCs w:val="16"/>
              </w:rPr>
            </w:pPr>
            <w:r w:rsidRPr="009A7184">
              <w:rPr>
                <w:szCs w:val="16"/>
              </w:rPr>
              <w:t>rep. No. 118, 2006</w:t>
            </w:r>
          </w:p>
        </w:tc>
      </w:tr>
      <w:tr w:rsidR="00635155" w:rsidRPr="009A7184" w14:paraId="307B3C68" w14:textId="77777777" w:rsidTr="001F643F">
        <w:trPr>
          <w:cantSplit/>
        </w:trPr>
        <w:tc>
          <w:tcPr>
            <w:tcW w:w="2044" w:type="dxa"/>
            <w:shd w:val="clear" w:color="auto" w:fill="auto"/>
          </w:tcPr>
          <w:p w14:paraId="1A86D0AA" w14:textId="77777777" w:rsidR="00635155" w:rsidRPr="009A7184" w:rsidRDefault="00635155" w:rsidP="00635155">
            <w:pPr>
              <w:pStyle w:val="ENoteTableText"/>
              <w:tabs>
                <w:tab w:val="center" w:leader="dot" w:pos="2268"/>
              </w:tabs>
              <w:rPr>
                <w:szCs w:val="16"/>
              </w:rPr>
            </w:pPr>
            <w:r w:rsidRPr="009A7184">
              <w:rPr>
                <w:szCs w:val="16"/>
              </w:rPr>
              <w:t>6813.90.10</w:t>
            </w:r>
            <w:r w:rsidRPr="009A7184">
              <w:rPr>
                <w:szCs w:val="16"/>
              </w:rPr>
              <w:tab/>
            </w:r>
          </w:p>
        </w:tc>
        <w:tc>
          <w:tcPr>
            <w:tcW w:w="5044" w:type="dxa"/>
            <w:shd w:val="clear" w:color="auto" w:fill="auto"/>
          </w:tcPr>
          <w:p w14:paraId="40FFCD7E"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A177FC2" w14:textId="77777777" w:rsidTr="001F643F">
        <w:trPr>
          <w:cantSplit/>
        </w:trPr>
        <w:tc>
          <w:tcPr>
            <w:tcW w:w="2044" w:type="dxa"/>
            <w:shd w:val="clear" w:color="auto" w:fill="auto"/>
          </w:tcPr>
          <w:p w14:paraId="02C92F43" w14:textId="77777777" w:rsidR="00635155" w:rsidRPr="009A7184" w:rsidRDefault="00635155" w:rsidP="00635155">
            <w:pPr>
              <w:pStyle w:val="ENoteTableText"/>
              <w:rPr>
                <w:szCs w:val="16"/>
              </w:rPr>
            </w:pPr>
          </w:p>
        </w:tc>
        <w:tc>
          <w:tcPr>
            <w:tcW w:w="5044" w:type="dxa"/>
            <w:shd w:val="clear" w:color="auto" w:fill="auto"/>
          </w:tcPr>
          <w:p w14:paraId="7B26C9C5" w14:textId="77777777" w:rsidR="00635155" w:rsidRPr="009A7184" w:rsidRDefault="00635155" w:rsidP="00635155">
            <w:pPr>
              <w:pStyle w:val="ENoteTableText"/>
              <w:rPr>
                <w:szCs w:val="16"/>
              </w:rPr>
            </w:pPr>
            <w:r w:rsidRPr="009A7184">
              <w:rPr>
                <w:szCs w:val="16"/>
              </w:rPr>
              <w:t>rep. No. 118, 2006</w:t>
            </w:r>
          </w:p>
        </w:tc>
      </w:tr>
      <w:tr w:rsidR="00635155" w:rsidRPr="009A7184" w14:paraId="215131F8" w14:textId="77777777" w:rsidTr="001F643F">
        <w:trPr>
          <w:cantSplit/>
        </w:trPr>
        <w:tc>
          <w:tcPr>
            <w:tcW w:w="2044" w:type="dxa"/>
            <w:shd w:val="clear" w:color="auto" w:fill="auto"/>
          </w:tcPr>
          <w:p w14:paraId="128D0355" w14:textId="77777777" w:rsidR="00635155" w:rsidRPr="009A7184" w:rsidRDefault="00635155" w:rsidP="00635155">
            <w:pPr>
              <w:pStyle w:val="ENoteTableText"/>
              <w:tabs>
                <w:tab w:val="center" w:leader="dot" w:pos="2268"/>
              </w:tabs>
              <w:rPr>
                <w:szCs w:val="16"/>
              </w:rPr>
            </w:pPr>
            <w:r w:rsidRPr="009A7184">
              <w:rPr>
                <w:szCs w:val="16"/>
              </w:rPr>
              <w:t>6813.90.90</w:t>
            </w:r>
            <w:r w:rsidRPr="009A7184">
              <w:rPr>
                <w:szCs w:val="16"/>
              </w:rPr>
              <w:tab/>
            </w:r>
          </w:p>
        </w:tc>
        <w:tc>
          <w:tcPr>
            <w:tcW w:w="5044" w:type="dxa"/>
            <w:shd w:val="clear" w:color="auto" w:fill="auto"/>
          </w:tcPr>
          <w:p w14:paraId="46C57CCA" w14:textId="77777777" w:rsidR="00635155" w:rsidRPr="009A7184" w:rsidRDefault="00635155" w:rsidP="00635155">
            <w:pPr>
              <w:pStyle w:val="ENoteTableText"/>
              <w:rPr>
                <w:szCs w:val="16"/>
              </w:rPr>
            </w:pPr>
            <w:r w:rsidRPr="009A7184">
              <w:rPr>
                <w:szCs w:val="16"/>
              </w:rPr>
              <w:t>am. No. 63, 2003</w:t>
            </w:r>
          </w:p>
        </w:tc>
      </w:tr>
      <w:tr w:rsidR="00635155" w:rsidRPr="009A7184" w14:paraId="5B56CDF6" w14:textId="77777777" w:rsidTr="001F643F">
        <w:trPr>
          <w:cantSplit/>
        </w:trPr>
        <w:tc>
          <w:tcPr>
            <w:tcW w:w="2044" w:type="dxa"/>
            <w:shd w:val="clear" w:color="auto" w:fill="auto"/>
          </w:tcPr>
          <w:p w14:paraId="42F6AFBD" w14:textId="77777777" w:rsidR="00635155" w:rsidRPr="009A7184" w:rsidRDefault="00635155" w:rsidP="00635155">
            <w:pPr>
              <w:pStyle w:val="ENoteTableText"/>
              <w:rPr>
                <w:szCs w:val="16"/>
              </w:rPr>
            </w:pPr>
          </w:p>
        </w:tc>
        <w:tc>
          <w:tcPr>
            <w:tcW w:w="5044" w:type="dxa"/>
            <w:shd w:val="clear" w:color="auto" w:fill="auto"/>
          </w:tcPr>
          <w:p w14:paraId="0CC0CBCA" w14:textId="77777777" w:rsidR="00635155" w:rsidRPr="009A7184" w:rsidRDefault="00635155" w:rsidP="00635155">
            <w:pPr>
              <w:pStyle w:val="ENoteTableText"/>
              <w:rPr>
                <w:szCs w:val="16"/>
              </w:rPr>
            </w:pPr>
            <w:r w:rsidRPr="009A7184">
              <w:rPr>
                <w:szCs w:val="16"/>
              </w:rPr>
              <w:t>rep. No. 118, 2006</w:t>
            </w:r>
          </w:p>
        </w:tc>
      </w:tr>
      <w:tr w:rsidR="00635155" w:rsidRPr="009A7184" w14:paraId="05C71EB8" w14:textId="77777777" w:rsidTr="001F643F">
        <w:trPr>
          <w:cantSplit/>
        </w:trPr>
        <w:tc>
          <w:tcPr>
            <w:tcW w:w="2044" w:type="dxa"/>
            <w:shd w:val="clear" w:color="auto" w:fill="auto"/>
          </w:tcPr>
          <w:p w14:paraId="2C283E72" w14:textId="77777777" w:rsidR="00635155" w:rsidRPr="00A05A01" w:rsidRDefault="00635155" w:rsidP="00635155">
            <w:pPr>
              <w:pStyle w:val="ENoteTableText"/>
              <w:rPr>
                <w:b/>
                <w:szCs w:val="16"/>
              </w:rPr>
            </w:pPr>
            <w:r>
              <w:rPr>
                <w:b/>
                <w:szCs w:val="16"/>
              </w:rPr>
              <w:t>6815</w:t>
            </w:r>
          </w:p>
        </w:tc>
        <w:tc>
          <w:tcPr>
            <w:tcW w:w="5044" w:type="dxa"/>
            <w:shd w:val="clear" w:color="auto" w:fill="auto"/>
          </w:tcPr>
          <w:p w14:paraId="1EF05A5B" w14:textId="77777777" w:rsidR="00635155" w:rsidRPr="009A7184" w:rsidRDefault="00635155" w:rsidP="00635155">
            <w:pPr>
              <w:pStyle w:val="ENoteTableText"/>
              <w:rPr>
                <w:szCs w:val="16"/>
              </w:rPr>
            </w:pPr>
          </w:p>
        </w:tc>
      </w:tr>
      <w:tr w:rsidR="00635155" w:rsidRPr="009A7184" w14:paraId="36E32A4C" w14:textId="77777777" w:rsidTr="001F643F">
        <w:trPr>
          <w:cantSplit/>
        </w:trPr>
        <w:tc>
          <w:tcPr>
            <w:tcW w:w="2044" w:type="dxa"/>
            <w:shd w:val="clear" w:color="auto" w:fill="auto"/>
          </w:tcPr>
          <w:p w14:paraId="42F21B29" w14:textId="77777777" w:rsidR="00635155" w:rsidRPr="00A05A01" w:rsidRDefault="00635155" w:rsidP="00A05A01">
            <w:pPr>
              <w:pStyle w:val="ENoteTableText"/>
              <w:tabs>
                <w:tab w:val="center" w:leader="dot" w:pos="2268"/>
              </w:tabs>
              <w:rPr>
                <w:szCs w:val="16"/>
              </w:rPr>
            </w:pPr>
            <w:r>
              <w:rPr>
                <w:szCs w:val="16"/>
              </w:rPr>
              <w:t>6815.1</w:t>
            </w:r>
            <w:r>
              <w:rPr>
                <w:szCs w:val="16"/>
              </w:rPr>
              <w:tab/>
            </w:r>
          </w:p>
        </w:tc>
        <w:tc>
          <w:tcPr>
            <w:tcW w:w="5044" w:type="dxa"/>
            <w:shd w:val="clear" w:color="auto" w:fill="auto"/>
          </w:tcPr>
          <w:p w14:paraId="5D08D513" w14:textId="77777777" w:rsidR="00635155" w:rsidRPr="009A7184"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E5D5B58" w14:textId="77777777" w:rsidTr="001F643F">
        <w:trPr>
          <w:cantSplit/>
        </w:trPr>
        <w:tc>
          <w:tcPr>
            <w:tcW w:w="2044" w:type="dxa"/>
            <w:shd w:val="clear" w:color="auto" w:fill="auto"/>
          </w:tcPr>
          <w:p w14:paraId="43DA6AC5" w14:textId="77777777" w:rsidR="00635155" w:rsidRDefault="00635155" w:rsidP="00635155">
            <w:pPr>
              <w:pStyle w:val="ENoteTableText"/>
              <w:tabs>
                <w:tab w:val="center" w:leader="dot" w:pos="2268"/>
              </w:tabs>
              <w:rPr>
                <w:szCs w:val="16"/>
              </w:rPr>
            </w:pPr>
            <w:r>
              <w:rPr>
                <w:szCs w:val="16"/>
              </w:rPr>
              <w:t>6815.10.00</w:t>
            </w:r>
            <w:r>
              <w:rPr>
                <w:szCs w:val="16"/>
              </w:rPr>
              <w:tab/>
            </w:r>
          </w:p>
        </w:tc>
        <w:tc>
          <w:tcPr>
            <w:tcW w:w="5044" w:type="dxa"/>
            <w:shd w:val="clear" w:color="auto" w:fill="auto"/>
          </w:tcPr>
          <w:p w14:paraId="2D3ED425"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926444A" w14:textId="77777777" w:rsidTr="001F643F">
        <w:trPr>
          <w:cantSplit/>
        </w:trPr>
        <w:tc>
          <w:tcPr>
            <w:tcW w:w="2044" w:type="dxa"/>
            <w:shd w:val="clear" w:color="auto" w:fill="auto"/>
          </w:tcPr>
          <w:p w14:paraId="3E8618E2" w14:textId="77777777" w:rsidR="00635155" w:rsidRDefault="00635155" w:rsidP="00635155">
            <w:pPr>
              <w:pStyle w:val="ENoteTableText"/>
              <w:tabs>
                <w:tab w:val="center" w:leader="dot" w:pos="2268"/>
              </w:tabs>
              <w:rPr>
                <w:szCs w:val="16"/>
              </w:rPr>
            </w:pPr>
            <w:r>
              <w:rPr>
                <w:szCs w:val="16"/>
              </w:rPr>
              <w:t>6815.11.00</w:t>
            </w:r>
            <w:r>
              <w:rPr>
                <w:szCs w:val="16"/>
              </w:rPr>
              <w:tab/>
            </w:r>
          </w:p>
        </w:tc>
        <w:tc>
          <w:tcPr>
            <w:tcW w:w="5044" w:type="dxa"/>
            <w:shd w:val="clear" w:color="auto" w:fill="auto"/>
          </w:tcPr>
          <w:p w14:paraId="39756EB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DD1338C" w14:textId="77777777" w:rsidTr="001F643F">
        <w:trPr>
          <w:cantSplit/>
        </w:trPr>
        <w:tc>
          <w:tcPr>
            <w:tcW w:w="2044" w:type="dxa"/>
            <w:shd w:val="clear" w:color="auto" w:fill="auto"/>
          </w:tcPr>
          <w:p w14:paraId="7C16BFD8" w14:textId="77777777" w:rsidR="00635155" w:rsidRDefault="00635155" w:rsidP="00635155">
            <w:pPr>
              <w:pStyle w:val="ENoteTableText"/>
              <w:tabs>
                <w:tab w:val="center" w:leader="dot" w:pos="2268"/>
              </w:tabs>
              <w:rPr>
                <w:szCs w:val="16"/>
              </w:rPr>
            </w:pPr>
            <w:r>
              <w:rPr>
                <w:szCs w:val="16"/>
              </w:rPr>
              <w:t>6815.12.00</w:t>
            </w:r>
            <w:r>
              <w:rPr>
                <w:szCs w:val="16"/>
              </w:rPr>
              <w:tab/>
            </w:r>
          </w:p>
        </w:tc>
        <w:tc>
          <w:tcPr>
            <w:tcW w:w="5044" w:type="dxa"/>
            <w:shd w:val="clear" w:color="auto" w:fill="auto"/>
          </w:tcPr>
          <w:p w14:paraId="0FCAB01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EA8AC26" w14:textId="77777777" w:rsidTr="001F643F">
        <w:trPr>
          <w:cantSplit/>
        </w:trPr>
        <w:tc>
          <w:tcPr>
            <w:tcW w:w="2044" w:type="dxa"/>
            <w:shd w:val="clear" w:color="auto" w:fill="auto"/>
          </w:tcPr>
          <w:p w14:paraId="0DB3649E" w14:textId="77777777" w:rsidR="00635155" w:rsidRDefault="00635155" w:rsidP="00635155">
            <w:pPr>
              <w:pStyle w:val="ENoteTableText"/>
              <w:tabs>
                <w:tab w:val="center" w:leader="dot" w:pos="2268"/>
              </w:tabs>
              <w:rPr>
                <w:szCs w:val="16"/>
              </w:rPr>
            </w:pPr>
            <w:r>
              <w:rPr>
                <w:szCs w:val="16"/>
              </w:rPr>
              <w:t>6815.13.00</w:t>
            </w:r>
            <w:r>
              <w:rPr>
                <w:szCs w:val="16"/>
              </w:rPr>
              <w:tab/>
            </w:r>
          </w:p>
        </w:tc>
        <w:tc>
          <w:tcPr>
            <w:tcW w:w="5044" w:type="dxa"/>
            <w:shd w:val="clear" w:color="auto" w:fill="auto"/>
          </w:tcPr>
          <w:p w14:paraId="3627C476"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F341653" w14:textId="77777777" w:rsidTr="001F643F">
        <w:trPr>
          <w:cantSplit/>
        </w:trPr>
        <w:tc>
          <w:tcPr>
            <w:tcW w:w="2044" w:type="dxa"/>
            <w:shd w:val="clear" w:color="auto" w:fill="auto"/>
          </w:tcPr>
          <w:p w14:paraId="17E0FA02" w14:textId="77777777" w:rsidR="00635155" w:rsidRDefault="00635155" w:rsidP="00635155">
            <w:pPr>
              <w:pStyle w:val="ENoteTableText"/>
              <w:tabs>
                <w:tab w:val="center" w:leader="dot" w:pos="2268"/>
              </w:tabs>
              <w:rPr>
                <w:szCs w:val="16"/>
              </w:rPr>
            </w:pPr>
            <w:r>
              <w:rPr>
                <w:szCs w:val="16"/>
              </w:rPr>
              <w:t>6815.19.00</w:t>
            </w:r>
            <w:r>
              <w:rPr>
                <w:szCs w:val="16"/>
              </w:rPr>
              <w:tab/>
            </w:r>
          </w:p>
        </w:tc>
        <w:tc>
          <w:tcPr>
            <w:tcW w:w="5044" w:type="dxa"/>
            <w:shd w:val="clear" w:color="auto" w:fill="auto"/>
          </w:tcPr>
          <w:p w14:paraId="2CE3EE27"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8BFA3C9" w14:textId="77777777" w:rsidTr="001F643F">
        <w:trPr>
          <w:cantSplit/>
        </w:trPr>
        <w:tc>
          <w:tcPr>
            <w:tcW w:w="2044" w:type="dxa"/>
            <w:shd w:val="clear" w:color="auto" w:fill="auto"/>
          </w:tcPr>
          <w:p w14:paraId="4C4944EB" w14:textId="77777777" w:rsidR="00635155" w:rsidRDefault="00635155" w:rsidP="00635155">
            <w:pPr>
              <w:pStyle w:val="ENoteTableText"/>
              <w:tabs>
                <w:tab w:val="center" w:leader="dot" w:pos="2268"/>
              </w:tabs>
              <w:rPr>
                <w:szCs w:val="16"/>
              </w:rPr>
            </w:pPr>
            <w:r>
              <w:rPr>
                <w:szCs w:val="16"/>
              </w:rPr>
              <w:t>6815.91.00</w:t>
            </w:r>
            <w:r>
              <w:rPr>
                <w:szCs w:val="16"/>
              </w:rPr>
              <w:tab/>
            </w:r>
          </w:p>
        </w:tc>
        <w:tc>
          <w:tcPr>
            <w:tcW w:w="5044" w:type="dxa"/>
            <w:shd w:val="clear" w:color="auto" w:fill="auto"/>
          </w:tcPr>
          <w:p w14:paraId="31E5D240"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2556BFE" w14:textId="77777777" w:rsidTr="001F643F">
        <w:trPr>
          <w:cantSplit/>
        </w:trPr>
        <w:tc>
          <w:tcPr>
            <w:tcW w:w="2044" w:type="dxa"/>
            <w:shd w:val="clear" w:color="auto" w:fill="auto"/>
          </w:tcPr>
          <w:p w14:paraId="4AFB3B3F" w14:textId="77777777" w:rsidR="00635155" w:rsidRPr="009A7184" w:rsidRDefault="001F50E2" w:rsidP="00635155">
            <w:pPr>
              <w:pStyle w:val="ENoteTableText"/>
              <w:keepNext/>
              <w:rPr>
                <w:b/>
                <w:szCs w:val="16"/>
              </w:rPr>
            </w:pPr>
            <w:r>
              <w:rPr>
                <w:b/>
                <w:szCs w:val="16"/>
              </w:rPr>
              <w:t>Chapter 6</w:t>
            </w:r>
            <w:r w:rsidR="00635155" w:rsidRPr="009A7184">
              <w:rPr>
                <w:b/>
                <w:szCs w:val="16"/>
              </w:rPr>
              <w:t>9</w:t>
            </w:r>
          </w:p>
        </w:tc>
        <w:tc>
          <w:tcPr>
            <w:tcW w:w="5044" w:type="dxa"/>
            <w:shd w:val="clear" w:color="auto" w:fill="auto"/>
          </w:tcPr>
          <w:p w14:paraId="231CC8F0" w14:textId="77777777" w:rsidR="00635155" w:rsidRPr="009A7184" w:rsidRDefault="00635155" w:rsidP="00635155">
            <w:pPr>
              <w:pStyle w:val="ENoteTableText"/>
              <w:keepNext/>
              <w:rPr>
                <w:szCs w:val="16"/>
              </w:rPr>
            </w:pPr>
          </w:p>
        </w:tc>
      </w:tr>
      <w:tr w:rsidR="00635155" w:rsidRPr="009A7184" w14:paraId="1F4C8D75" w14:textId="77777777" w:rsidTr="001F643F">
        <w:trPr>
          <w:cantSplit/>
        </w:trPr>
        <w:tc>
          <w:tcPr>
            <w:tcW w:w="2044" w:type="dxa"/>
            <w:shd w:val="clear" w:color="auto" w:fill="auto"/>
          </w:tcPr>
          <w:p w14:paraId="421CA9B8" w14:textId="77777777" w:rsidR="00635155" w:rsidRPr="00AE4937" w:rsidRDefault="00635155" w:rsidP="00AE4937">
            <w:pPr>
              <w:pStyle w:val="ENoteTableText"/>
              <w:tabs>
                <w:tab w:val="center" w:leader="dot" w:pos="2268"/>
              </w:tabs>
              <w:rPr>
                <w:szCs w:val="16"/>
              </w:rPr>
            </w:pPr>
            <w:r>
              <w:rPr>
                <w:szCs w:val="16"/>
              </w:rPr>
              <w:t xml:space="preserve">Note 1 to </w:t>
            </w:r>
            <w:r w:rsidR="001F50E2">
              <w:rPr>
                <w:szCs w:val="16"/>
              </w:rPr>
              <w:t>Chapter 6</w:t>
            </w:r>
            <w:r>
              <w:rPr>
                <w:szCs w:val="16"/>
              </w:rPr>
              <w:t>9</w:t>
            </w:r>
            <w:r>
              <w:rPr>
                <w:szCs w:val="16"/>
              </w:rPr>
              <w:tab/>
            </w:r>
          </w:p>
        </w:tc>
        <w:tc>
          <w:tcPr>
            <w:tcW w:w="5044" w:type="dxa"/>
            <w:shd w:val="clear" w:color="auto" w:fill="auto"/>
          </w:tcPr>
          <w:p w14:paraId="60A7C565"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509EF0E" w14:textId="77777777" w:rsidTr="001F643F">
        <w:trPr>
          <w:cantSplit/>
        </w:trPr>
        <w:tc>
          <w:tcPr>
            <w:tcW w:w="2044" w:type="dxa"/>
            <w:shd w:val="clear" w:color="auto" w:fill="auto"/>
          </w:tcPr>
          <w:p w14:paraId="56DB8C35" w14:textId="77777777" w:rsidR="00635155" w:rsidRDefault="00635155" w:rsidP="00635155">
            <w:pPr>
              <w:pStyle w:val="ENoteTableText"/>
              <w:tabs>
                <w:tab w:val="center" w:leader="dot" w:pos="2268"/>
              </w:tabs>
              <w:rPr>
                <w:szCs w:val="16"/>
              </w:rPr>
            </w:pPr>
            <w:r>
              <w:rPr>
                <w:szCs w:val="16"/>
              </w:rPr>
              <w:t xml:space="preserve">Note 2 to </w:t>
            </w:r>
            <w:r w:rsidR="001F50E2">
              <w:rPr>
                <w:szCs w:val="16"/>
              </w:rPr>
              <w:t>Chapter 6</w:t>
            </w:r>
            <w:r>
              <w:rPr>
                <w:szCs w:val="16"/>
              </w:rPr>
              <w:t>9</w:t>
            </w:r>
            <w:r>
              <w:rPr>
                <w:szCs w:val="16"/>
              </w:rPr>
              <w:tab/>
            </w:r>
          </w:p>
        </w:tc>
        <w:tc>
          <w:tcPr>
            <w:tcW w:w="5044" w:type="dxa"/>
            <w:shd w:val="clear" w:color="auto" w:fill="auto"/>
          </w:tcPr>
          <w:p w14:paraId="3F9EAAC4"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9DE9A5F" w14:textId="77777777" w:rsidTr="001F643F">
        <w:trPr>
          <w:cantSplit/>
        </w:trPr>
        <w:tc>
          <w:tcPr>
            <w:tcW w:w="2044" w:type="dxa"/>
            <w:shd w:val="clear" w:color="auto" w:fill="auto"/>
          </w:tcPr>
          <w:p w14:paraId="2924BB5D" w14:textId="5CD30974" w:rsidR="00635155" w:rsidRPr="00AE4937" w:rsidRDefault="00635155" w:rsidP="00635155">
            <w:pPr>
              <w:pStyle w:val="ENoteTableText"/>
              <w:tabs>
                <w:tab w:val="center" w:leader="dot" w:pos="2268"/>
              </w:tabs>
              <w:rPr>
                <w:b/>
                <w:szCs w:val="16"/>
              </w:rPr>
            </w:pPr>
            <w:r>
              <w:rPr>
                <w:b/>
                <w:szCs w:val="16"/>
              </w:rPr>
              <w:t>Sub</w:t>
            </w:r>
            <w:r w:rsidR="00B12C14">
              <w:rPr>
                <w:b/>
                <w:szCs w:val="16"/>
              </w:rPr>
              <w:noBreakHyphen/>
            </w:r>
            <w:r>
              <w:rPr>
                <w:b/>
                <w:szCs w:val="16"/>
              </w:rPr>
              <w:t>Chapter I</w:t>
            </w:r>
          </w:p>
        </w:tc>
        <w:tc>
          <w:tcPr>
            <w:tcW w:w="5044" w:type="dxa"/>
            <w:shd w:val="clear" w:color="auto" w:fill="auto"/>
          </w:tcPr>
          <w:p w14:paraId="01349902" w14:textId="77777777" w:rsidR="00635155" w:rsidRDefault="00635155" w:rsidP="00635155">
            <w:pPr>
              <w:pStyle w:val="ENoteTableText"/>
              <w:rPr>
                <w:szCs w:val="16"/>
              </w:rPr>
            </w:pPr>
          </w:p>
        </w:tc>
      </w:tr>
      <w:tr w:rsidR="00635155" w:rsidRPr="009A7184" w14:paraId="4B3C2FD2" w14:textId="77777777" w:rsidTr="001F643F">
        <w:trPr>
          <w:cantSplit/>
        </w:trPr>
        <w:tc>
          <w:tcPr>
            <w:tcW w:w="2044" w:type="dxa"/>
            <w:shd w:val="clear" w:color="auto" w:fill="auto"/>
          </w:tcPr>
          <w:p w14:paraId="4BD514A4" w14:textId="77777777" w:rsidR="00635155" w:rsidRDefault="00635155" w:rsidP="00635155">
            <w:pPr>
              <w:pStyle w:val="ENoteTableText"/>
              <w:tabs>
                <w:tab w:val="center" w:leader="dot" w:pos="2268"/>
              </w:tabs>
              <w:rPr>
                <w:b/>
                <w:szCs w:val="16"/>
              </w:rPr>
            </w:pPr>
            <w:r>
              <w:rPr>
                <w:b/>
                <w:szCs w:val="16"/>
              </w:rPr>
              <w:t>6903</w:t>
            </w:r>
          </w:p>
        </w:tc>
        <w:tc>
          <w:tcPr>
            <w:tcW w:w="5044" w:type="dxa"/>
            <w:shd w:val="clear" w:color="auto" w:fill="auto"/>
          </w:tcPr>
          <w:p w14:paraId="4885AC9F" w14:textId="77777777" w:rsidR="00635155" w:rsidRDefault="00635155" w:rsidP="00635155">
            <w:pPr>
              <w:pStyle w:val="ENoteTableText"/>
              <w:rPr>
                <w:szCs w:val="16"/>
              </w:rPr>
            </w:pPr>
          </w:p>
        </w:tc>
      </w:tr>
      <w:tr w:rsidR="00635155" w:rsidRPr="009A7184" w14:paraId="62865C70" w14:textId="77777777" w:rsidTr="001F643F">
        <w:trPr>
          <w:cantSplit/>
        </w:trPr>
        <w:tc>
          <w:tcPr>
            <w:tcW w:w="2044" w:type="dxa"/>
            <w:shd w:val="clear" w:color="auto" w:fill="auto"/>
          </w:tcPr>
          <w:p w14:paraId="5F035FE2" w14:textId="77777777" w:rsidR="00635155" w:rsidRPr="00AE4937" w:rsidRDefault="00635155" w:rsidP="00635155">
            <w:pPr>
              <w:pStyle w:val="ENoteTableText"/>
              <w:tabs>
                <w:tab w:val="center" w:leader="dot" w:pos="2268"/>
              </w:tabs>
              <w:rPr>
                <w:szCs w:val="16"/>
              </w:rPr>
            </w:pPr>
            <w:r>
              <w:rPr>
                <w:szCs w:val="16"/>
              </w:rPr>
              <w:t>6903</w:t>
            </w:r>
            <w:r>
              <w:rPr>
                <w:szCs w:val="16"/>
              </w:rPr>
              <w:tab/>
            </w:r>
          </w:p>
        </w:tc>
        <w:tc>
          <w:tcPr>
            <w:tcW w:w="5044" w:type="dxa"/>
            <w:shd w:val="clear" w:color="auto" w:fill="auto"/>
          </w:tcPr>
          <w:p w14:paraId="1F823DB7"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233C851B" w14:textId="77777777" w:rsidTr="001F643F">
        <w:trPr>
          <w:cantSplit/>
        </w:trPr>
        <w:tc>
          <w:tcPr>
            <w:tcW w:w="2044" w:type="dxa"/>
            <w:shd w:val="clear" w:color="auto" w:fill="auto"/>
          </w:tcPr>
          <w:p w14:paraId="57950F0D" w14:textId="77777777" w:rsidR="00635155" w:rsidRDefault="00635155" w:rsidP="00635155">
            <w:pPr>
              <w:pStyle w:val="ENoteTableText"/>
              <w:tabs>
                <w:tab w:val="center" w:leader="dot" w:pos="2268"/>
              </w:tabs>
              <w:rPr>
                <w:szCs w:val="16"/>
              </w:rPr>
            </w:pPr>
            <w:r>
              <w:rPr>
                <w:szCs w:val="16"/>
              </w:rPr>
              <w:t>6903.10.00</w:t>
            </w:r>
            <w:r>
              <w:rPr>
                <w:szCs w:val="16"/>
              </w:rPr>
              <w:tab/>
            </w:r>
          </w:p>
        </w:tc>
        <w:tc>
          <w:tcPr>
            <w:tcW w:w="5044" w:type="dxa"/>
            <w:shd w:val="clear" w:color="auto" w:fill="auto"/>
          </w:tcPr>
          <w:p w14:paraId="0C6F41D0" w14:textId="77777777" w:rsidR="00635155"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0A936055" w14:textId="77777777" w:rsidTr="001F643F">
        <w:trPr>
          <w:cantSplit/>
        </w:trPr>
        <w:tc>
          <w:tcPr>
            <w:tcW w:w="2044" w:type="dxa"/>
            <w:shd w:val="clear" w:color="auto" w:fill="auto"/>
          </w:tcPr>
          <w:p w14:paraId="63CB2DA8" w14:textId="5CADBC29" w:rsidR="00635155" w:rsidRPr="009A7184" w:rsidRDefault="00635155" w:rsidP="00635155">
            <w:pPr>
              <w:pStyle w:val="ENoteTableText"/>
              <w:rPr>
                <w:b/>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04A35F80" w14:textId="77777777" w:rsidR="00635155" w:rsidRPr="009A7184" w:rsidRDefault="00635155" w:rsidP="00635155">
            <w:pPr>
              <w:pStyle w:val="ENoteTableText"/>
              <w:rPr>
                <w:szCs w:val="16"/>
              </w:rPr>
            </w:pPr>
          </w:p>
        </w:tc>
      </w:tr>
      <w:tr w:rsidR="00635155" w:rsidRPr="009A7184" w14:paraId="578417E9" w14:textId="77777777" w:rsidTr="004229A3">
        <w:trPr>
          <w:cantSplit/>
        </w:trPr>
        <w:tc>
          <w:tcPr>
            <w:tcW w:w="2044" w:type="dxa"/>
            <w:shd w:val="clear" w:color="auto" w:fill="auto"/>
          </w:tcPr>
          <w:p w14:paraId="52E36482" w14:textId="77777777" w:rsidR="00635155" w:rsidRPr="009A7184" w:rsidRDefault="00635155" w:rsidP="00635155">
            <w:pPr>
              <w:pStyle w:val="ENoteTableText"/>
              <w:tabs>
                <w:tab w:val="center" w:leader="dot" w:pos="2268"/>
              </w:tabs>
              <w:rPr>
                <w:b/>
                <w:szCs w:val="16"/>
              </w:rPr>
            </w:pPr>
            <w:r w:rsidRPr="009A7184">
              <w:rPr>
                <w:b/>
                <w:szCs w:val="16"/>
              </w:rPr>
              <w:t>6907</w:t>
            </w:r>
          </w:p>
        </w:tc>
        <w:tc>
          <w:tcPr>
            <w:tcW w:w="5044" w:type="dxa"/>
            <w:shd w:val="clear" w:color="auto" w:fill="auto"/>
          </w:tcPr>
          <w:p w14:paraId="7893C1F0" w14:textId="77777777" w:rsidR="00635155" w:rsidRPr="009A7184" w:rsidRDefault="00635155" w:rsidP="00635155">
            <w:pPr>
              <w:pStyle w:val="ENoteTableText"/>
              <w:rPr>
                <w:szCs w:val="16"/>
              </w:rPr>
            </w:pPr>
          </w:p>
        </w:tc>
      </w:tr>
      <w:tr w:rsidR="00635155" w:rsidRPr="009A7184" w14:paraId="31AB4EDE" w14:textId="77777777" w:rsidTr="004229A3">
        <w:trPr>
          <w:cantSplit/>
        </w:trPr>
        <w:tc>
          <w:tcPr>
            <w:tcW w:w="2044" w:type="dxa"/>
            <w:shd w:val="clear" w:color="auto" w:fill="auto"/>
          </w:tcPr>
          <w:p w14:paraId="01962C13" w14:textId="77777777" w:rsidR="00635155" w:rsidRPr="009A7184" w:rsidRDefault="00635155" w:rsidP="00635155">
            <w:pPr>
              <w:pStyle w:val="ENoteTableText"/>
              <w:tabs>
                <w:tab w:val="center" w:leader="dot" w:pos="2268"/>
              </w:tabs>
              <w:rPr>
                <w:szCs w:val="16"/>
              </w:rPr>
            </w:pPr>
            <w:r w:rsidRPr="009A7184">
              <w:rPr>
                <w:szCs w:val="16"/>
              </w:rPr>
              <w:t>6907</w:t>
            </w:r>
            <w:r w:rsidRPr="009A7184">
              <w:rPr>
                <w:szCs w:val="16"/>
              </w:rPr>
              <w:tab/>
            </w:r>
          </w:p>
        </w:tc>
        <w:tc>
          <w:tcPr>
            <w:tcW w:w="5044" w:type="dxa"/>
            <w:shd w:val="clear" w:color="auto" w:fill="auto"/>
          </w:tcPr>
          <w:p w14:paraId="792593FD" w14:textId="77777777" w:rsidR="00635155" w:rsidRPr="009A7184" w:rsidRDefault="00635155" w:rsidP="00635155">
            <w:pPr>
              <w:pStyle w:val="ENoteTableText"/>
              <w:rPr>
                <w:szCs w:val="16"/>
                <w:u w:val="single"/>
              </w:rPr>
            </w:pPr>
            <w:r w:rsidRPr="009A7184">
              <w:rPr>
                <w:szCs w:val="16"/>
              </w:rPr>
              <w:t>rs No 78, 2016</w:t>
            </w:r>
          </w:p>
        </w:tc>
      </w:tr>
      <w:tr w:rsidR="00635155" w:rsidRPr="009A7184" w14:paraId="3E7C3023" w14:textId="77777777" w:rsidTr="004229A3">
        <w:trPr>
          <w:cantSplit/>
        </w:trPr>
        <w:tc>
          <w:tcPr>
            <w:tcW w:w="2044" w:type="dxa"/>
            <w:shd w:val="clear" w:color="auto" w:fill="auto"/>
          </w:tcPr>
          <w:p w14:paraId="13FD66B4" w14:textId="77777777" w:rsidR="00635155" w:rsidRPr="009A7184" w:rsidRDefault="00635155" w:rsidP="00635155">
            <w:pPr>
              <w:pStyle w:val="ENoteTableText"/>
              <w:tabs>
                <w:tab w:val="center" w:leader="dot" w:pos="2268"/>
              </w:tabs>
              <w:rPr>
                <w:szCs w:val="16"/>
              </w:rPr>
            </w:pPr>
            <w:r w:rsidRPr="009A7184">
              <w:rPr>
                <w:szCs w:val="16"/>
              </w:rPr>
              <w:t>6907.10.00</w:t>
            </w:r>
            <w:r w:rsidRPr="009A7184">
              <w:rPr>
                <w:szCs w:val="16"/>
              </w:rPr>
              <w:tab/>
            </w:r>
          </w:p>
        </w:tc>
        <w:tc>
          <w:tcPr>
            <w:tcW w:w="5044" w:type="dxa"/>
            <w:shd w:val="clear" w:color="auto" w:fill="auto"/>
          </w:tcPr>
          <w:p w14:paraId="7B59C8E0"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4F48EBD5" w14:textId="77777777" w:rsidTr="004229A3">
        <w:trPr>
          <w:cantSplit/>
        </w:trPr>
        <w:tc>
          <w:tcPr>
            <w:tcW w:w="2044" w:type="dxa"/>
            <w:shd w:val="clear" w:color="auto" w:fill="auto"/>
          </w:tcPr>
          <w:p w14:paraId="3D4F84CF" w14:textId="77777777" w:rsidR="00635155" w:rsidRPr="009A7184" w:rsidRDefault="00635155" w:rsidP="00635155">
            <w:pPr>
              <w:pStyle w:val="ENoteTableText"/>
              <w:tabs>
                <w:tab w:val="center" w:leader="dot" w:pos="2268"/>
              </w:tabs>
              <w:rPr>
                <w:szCs w:val="16"/>
              </w:rPr>
            </w:pPr>
            <w:r w:rsidRPr="009A7184">
              <w:rPr>
                <w:szCs w:val="16"/>
              </w:rPr>
              <w:t>6907.2</w:t>
            </w:r>
            <w:r w:rsidRPr="009A7184">
              <w:rPr>
                <w:szCs w:val="16"/>
              </w:rPr>
              <w:tab/>
            </w:r>
          </w:p>
        </w:tc>
        <w:tc>
          <w:tcPr>
            <w:tcW w:w="5044" w:type="dxa"/>
            <w:shd w:val="clear" w:color="auto" w:fill="auto"/>
          </w:tcPr>
          <w:p w14:paraId="2EA6C7BA" w14:textId="77777777" w:rsidR="00635155" w:rsidRPr="009A7184" w:rsidRDefault="00635155" w:rsidP="00635155">
            <w:pPr>
              <w:pStyle w:val="ENoteTableText"/>
              <w:rPr>
                <w:szCs w:val="16"/>
              </w:rPr>
            </w:pPr>
            <w:r w:rsidRPr="009A7184">
              <w:rPr>
                <w:szCs w:val="16"/>
              </w:rPr>
              <w:t>ad No 78, 2016</w:t>
            </w:r>
          </w:p>
        </w:tc>
      </w:tr>
      <w:tr w:rsidR="00635155" w:rsidRPr="009A7184" w14:paraId="42D09725" w14:textId="77777777" w:rsidTr="004229A3">
        <w:trPr>
          <w:cantSplit/>
        </w:trPr>
        <w:tc>
          <w:tcPr>
            <w:tcW w:w="2044" w:type="dxa"/>
            <w:shd w:val="clear" w:color="auto" w:fill="auto"/>
          </w:tcPr>
          <w:p w14:paraId="3B8C2C3C" w14:textId="77777777" w:rsidR="00635155" w:rsidRPr="009A7184" w:rsidRDefault="00635155" w:rsidP="00635155">
            <w:pPr>
              <w:pStyle w:val="ENoteTableText"/>
              <w:tabs>
                <w:tab w:val="center" w:leader="dot" w:pos="2268"/>
              </w:tabs>
              <w:rPr>
                <w:szCs w:val="16"/>
              </w:rPr>
            </w:pPr>
            <w:r w:rsidRPr="009A7184">
              <w:rPr>
                <w:szCs w:val="16"/>
              </w:rPr>
              <w:t>6907.21</w:t>
            </w:r>
            <w:r w:rsidRPr="009A7184">
              <w:rPr>
                <w:szCs w:val="16"/>
              </w:rPr>
              <w:tab/>
            </w:r>
          </w:p>
        </w:tc>
        <w:tc>
          <w:tcPr>
            <w:tcW w:w="5044" w:type="dxa"/>
            <w:shd w:val="clear" w:color="auto" w:fill="auto"/>
          </w:tcPr>
          <w:p w14:paraId="0B89DC2E" w14:textId="77777777" w:rsidR="00635155" w:rsidRPr="009A7184" w:rsidRDefault="00635155" w:rsidP="00635155">
            <w:pPr>
              <w:pStyle w:val="ENoteTableText"/>
              <w:rPr>
                <w:szCs w:val="16"/>
              </w:rPr>
            </w:pPr>
            <w:r w:rsidRPr="009A7184">
              <w:rPr>
                <w:szCs w:val="16"/>
              </w:rPr>
              <w:t>ad No 78, 2016</w:t>
            </w:r>
          </w:p>
        </w:tc>
      </w:tr>
      <w:tr w:rsidR="00635155" w:rsidRPr="009A7184" w14:paraId="018093D7" w14:textId="77777777" w:rsidTr="004229A3">
        <w:trPr>
          <w:cantSplit/>
        </w:trPr>
        <w:tc>
          <w:tcPr>
            <w:tcW w:w="2044" w:type="dxa"/>
            <w:shd w:val="clear" w:color="auto" w:fill="auto"/>
          </w:tcPr>
          <w:p w14:paraId="57433664" w14:textId="77777777" w:rsidR="00635155" w:rsidRPr="009A7184" w:rsidRDefault="00635155" w:rsidP="00635155">
            <w:pPr>
              <w:pStyle w:val="ENoteTableText"/>
              <w:tabs>
                <w:tab w:val="center" w:leader="dot" w:pos="2268"/>
              </w:tabs>
              <w:rPr>
                <w:szCs w:val="16"/>
              </w:rPr>
            </w:pPr>
            <w:r w:rsidRPr="009A7184">
              <w:rPr>
                <w:szCs w:val="16"/>
              </w:rPr>
              <w:t>6907.21.10</w:t>
            </w:r>
            <w:r w:rsidRPr="009A7184">
              <w:rPr>
                <w:szCs w:val="16"/>
              </w:rPr>
              <w:tab/>
            </w:r>
          </w:p>
        </w:tc>
        <w:tc>
          <w:tcPr>
            <w:tcW w:w="5044" w:type="dxa"/>
            <w:shd w:val="clear" w:color="auto" w:fill="auto"/>
          </w:tcPr>
          <w:p w14:paraId="488A6CE6" w14:textId="77777777" w:rsidR="00635155" w:rsidRPr="009A7184" w:rsidRDefault="00635155" w:rsidP="00635155">
            <w:pPr>
              <w:pStyle w:val="ENoteTableText"/>
              <w:rPr>
                <w:szCs w:val="16"/>
              </w:rPr>
            </w:pPr>
            <w:r w:rsidRPr="009A7184">
              <w:rPr>
                <w:szCs w:val="16"/>
              </w:rPr>
              <w:t>ad No 78, 2016</w:t>
            </w:r>
          </w:p>
        </w:tc>
      </w:tr>
      <w:tr w:rsidR="00635155" w:rsidRPr="009A7184" w14:paraId="2E08E37A" w14:textId="77777777" w:rsidTr="004229A3">
        <w:trPr>
          <w:cantSplit/>
        </w:trPr>
        <w:tc>
          <w:tcPr>
            <w:tcW w:w="2044" w:type="dxa"/>
            <w:shd w:val="clear" w:color="auto" w:fill="auto"/>
          </w:tcPr>
          <w:p w14:paraId="3CB4623E" w14:textId="77777777" w:rsidR="00635155" w:rsidRPr="009A7184" w:rsidRDefault="00635155" w:rsidP="00635155">
            <w:pPr>
              <w:pStyle w:val="ENoteTableText"/>
              <w:tabs>
                <w:tab w:val="center" w:leader="dot" w:pos="2268"/>
              </w:tabs>
              <w:rPr>
                <w:szCs w:val="16"/>
              </w:rPr>
            </w:pPr>
            <w:r w:rsidRPr="009A7184">
              <w:rPr>
                <w:szCs w:val="16"/>
              </w:rPr>
              <w:t>6907.21.90</w:t>
            </w:r>
            <w:r w:rsidRPr="009A7184">
              <w:rPr>
                <w:szCs w:val="16"/>
              </w:rPr>
              <w:tab/>
            </w:r>
          </w:p>
        </w:tc>
        <w:tc>
          <w:tcPr>
            <w:tcW w:w="5044" w:type="dxa"/>
            <w:shd w:val="clear" w:color="auto" w:fill="auto"/>
          </w:tcPr>
          <w:p w14:paraId="6F29B4C5" w14:textId="77777777" w:rsidR="00635155" w:rsidRPr="009A7184" w:rsidRDefault="00635155" w:rsidP="00635155">
            <w:pPr>
              <w:pStyle w:val="ENoteTableText"/>
              <w:rPr>
                <w:szCs w:val="16"/>
              </w:rPr>
            </w:pPr>
            <w:r w:rsidRPr="009A7184">
              <w:rPr>
                <w:szCs w:val="16"/>
              </w:rPr>
              <w:t>ad No 78, 2016</w:t>
            </w:r>
          </w:p>
        </w:tc>
      </w:tr>
      <w:tr w:rsidR="00635155" w:rsidRPr="009A7184" w14:paraId="7596CD4E" w14:textId="77777777" w:rsidTr="004229A3">
        <w:trPr>
          <w:cantSplit/>
        </w:trPr>
        <w:tc>
          <w:tcPr>
            <w:tcW w:w="2044" w:type="dxa"/>
            <w:shd w:val="clear" w:color="auto" w:fill="auto"/>
          </w:tcPr>
          <w:p w14:paraId="260B872E" w14:textId="77777777" w:rsidR="00635155" w:rsidRPr="009A7184" w:rsidRDefault="00635155" w:rsidP="00635155">
            <w:pPr>
              <w:pStyle w:val="ENoteTableText"/>
              <w:tabs>
                <w:tab w:val="center" w:leader="dot" w:pos="2268"/>
              </w:tabs>
              <w:rPr>
                <w:szCs w:val="16"/>
              </w:rPr>
            </w:pPr>
            <w:r w:rsidRPr="009A7184">
              <w:rPr>
                <w:szCs w:val="16"/>
              </w:rPr>
              <w:t>6907.22</w:t>
            </w:r>
            <w:r w:rsidRPr="009A7184">
              <w:rPr>
                <w:szCs w:val="16"/>
              </w:rPr>
              <w:tab/>
            </w:r>
          </w:p>
        </w:tc>
        <w:tc>
          <w:tcPr>
            <w:tcW w:w="5044" w:type="dxa"/>
            <w:shd w:val="clear" w:color="auto" w:fill="auto"/>
          </w:tcPr>
          <w:p w14:paraId="234DAA9B" w14:textId="77777777" w:rsidR="00635155" w:rsidRPr="009A7184" w:rsidRDefault="00635155" w:rsidP="00635155">
            <w:pPr>
              <w:pStyle w:val="ENoteTableText"/>
              <w:rPr>
                <w:szCs w:val="16"/>
              </w:rPr>
            </w:pPr>
            <w:r w:rsidRPr="009A7184">
              <w:rPr>
                <w:szCs w:val="16"/>
              </w:rPr>
              <w:t>ad No 78, 2016</w:t>
            </w:r>
          </w:p>
        </w:tc>
      </w:tr>
      <w:tr w:rsidR="00635155" w:rsidRPr="009A7184" w14:paraId="3D92226B" w14:textId="77777777" w:rsidTr="004229A3">
        <w:trPr>
          <w:cantSplit/>
        </w:trPr>
        <w:tc>
          <w:tcPr>
            <w:tcW w:w="2044" w:type="dxa"/>
            <w:shd w:val="clear" w:color="auto" w:fill="auto"/>
          </w:tcPr>
          <w:p w14:paraId="354F10BD" w14:textId="77777777" w:rsidR="00635155" w:rsidRPr="009A7184" w:rsidRDefault="00635155" w:rsidP="00635155">
            <w:pPr>
              <w:pStyle w:val="ENoteTableText"/>
              <w:tabs>
                <w:tab w:val="center" w:leader="dot" w:pos="2268"/>
              </w:tabs>
              <w:rPr>
                <w:szCs w:val="16"/>
              </w:rPr>
            </w:pPr>
            <w:r w:rsidRPr="009A7184">
              <w:rPr>
                <w:szCs w:val="16"/>
              </w:rPr>
              <w:t>6907.22.10</w:t>
            </w:r>
            <w:r w:rsidRPr="009A7184">
              <w:rPr>
                <w:szCs w:val="16"/>
              </w:rPr>
              <w:tab/>
            </w:r>
          </w:p>
        </w:tc>
        <w:tc>
          <w:tcPr>
            <w:tcW w:w="5044" w:type="dxa"/>
            <w:shd w:val="clear" w:color="auto" w:fill="auto"/>
          </w:tcPr>
          <w:p w14:paraId="3541EF9D" w14:textId="77777777" w:rsidR="00635155" w:rsidRPr="009A7184" w:rsidRDefault="00635155" w:rsidP="00635155">
            <w:pPr>
              <w:pStyle w:val="ENoteTableText"/>
              <w:rPr>
                <w:szCs w:val="16"/>
              </w:rPr>
            </w:pPr>
            <w:r w:rsidRPr="009A7184">
              <w:rPr>
                <w:szCs w:val="16"/>
              </w:rPr>
              <w:t>ad No 78, 2016</w:t>
            </w:r>
          </w:p>
        </w:tc>
      </w:tr>
      <w:tr w:rsidR="00635155" w:rsidRPr="009A7184" w14:paraId="03BA3FBC" w14:textId="77777777" w:rsidTr="00AB3660">
        <w:trPr>
          <w:cantSplit/>
        </w:trPr>
        <w:tc>
          <w:tcPr>
            <w:tcW w:w="2044" w:type="dxa"/>
            <w:shd w:val="clear" w:color="auto" w:fill="auto"/>
          </w:tcPr>
          <w:p w14:paraId="2A3F282E" w14:textId="77777777" w:rsidR="00635155" w:rsidRPr="009A7184" w:rsidRDefault="00635155" w:rsidP="00635155">
            <w:pPr>
              <w:pStyle w:val="ENoteTableText"/>
              <w:tabs>
                <w:tab w:val="center" w:leader="dot" w:pos="2268"/>
              </w:tabs>
              <w:rPr>
                <w:szCs w:val="16"/>
              </w:rPr>
            </w:pPr>
            <w:r w:rsidRPr="009A7184">
              <w:rPr>
                <w:szCs w:val="16"/>
              </w:rPr>
              <w:t>6907.22.90</w:t>
            </w:r>
            <w:r w:rsidRPr="009A7184">
              <w:rPr>
                <w:szCs w:val="16"/>
              </w:rPr>
              <w:tab/>
            </w:r>
          </w:p>
        </w:tc>
        <w:tc>
          <w:tcPr>
            <w:tcW w:w="5044" w:type="dxa"/>
            <w:shd w:val="clear" w:color="auto" w:fill="auto"/>
          </w:tcPr>
          <w:p w14:paraId="53F54739" w14:textId="77777777" w:rsidR="00635155" w:rsidRPr="009A7184" w:rsidRDefault="00635155" w:rsidP="00635155">
            <w:pPr>
              <w:pStyle w:val="ENoteTableText"/>
              <w:rPr>
                <w:szCs w:val="16"/>
              </w:rPr>
            </w:pPr>
            <w:r w:rsidRPr="009A7184">
              <w:rPr>
                <w:szCs w:val="16"/>
              </w:rPr>
              <w:t>ad No 78, 2016</w:t>
            </w:r>
          </w:p>
        </w:tc>
      </w:tr>
      <w:tr w:rsidR="00635155" w:rsidRPr="009A7184" w14:paraId="66BD3521" w14:textId="77777777" w:rsidTr="004229A3">
        <w:trPr>
          <w:cantSplit/>
        </w:trPr>
        <w:tc>
          <w:tcPr>
            <w:tcW w:w="2044" w:type="dxa"/>
            <w:shd w:val="clear" w:color="auto" w:fill="auto"/>
          </w:tcPr>
          <w:p w14:paraId="1B2BC399" w14:textId="77777777" w:rsidR="00635155" w:rsidRPr="009A7184" w:rsidRDefault="00635155" w:rsidP="00635155">
            <w:pPr>
              <w:pStyle w:val="ENoteTableText"/>
              <w:tabs>
                <w:tab w:val="center" w:leader="dot" w:pos="2268"/>
              </w:tabs>
              <w:rPr>
                <w:szCs w:val="16"/>
              </w:rPr>
            </w:pPr>
            <w:r w:rsidRPr="009A7184">
              <w:rPr>
                <w:szCs w:val="16"/>
              </w:rPr>
              <w:t>6907.23</w:t>
            </w:r>
            <w:r w:rsidRPr="009A7184">
              <w:rPr>
                <w:szCs w:val="16"/>
              </w:rPr>
              <w:tab/>
            </w:r>
          </w:p>
        </w:tc>
        <w:tc>
          <w:tcPr>
            <w:tcW w:w="5044" w:type="dxa"/>
            <w:shd w:val="clear" w:color="auto" w:fill="auto"/>
          </w:tcPr>
          <w:p w14:paraId="78FB962D" w14:textId="77777777" w:rsidR="00635155" w:rsidRPr="009A7184" w:rsidRDefault="00635155" w:rsidP="00635155">
            <w:pPr>
              <w:pStyle w:val="ENoteTableText"/>
              <w:rPr>
                <w:szCs w:val="16"/>
              </w:rPr>
            </w:pPr>
            <w:r w:rsidRPr="009A7184">
              <w:rPr>
                <w:szCs w:val="16"/>
              </w:rPr>
              <w:t>ad No 78, 2016</w:t>
            </w:r>
          </w:p>
        </w:tc>
      </w:tr>
      <w:tr w:rsidR="00635155" w:rsidRPr="009A7184" w14:paraId="6CE18E47" w14:textId="77777777" w:rsidTr="004229A3">
        <w:trPr>
          <w:cantSplit/>
        </w:trPr>
        <w:tc>
          <w:tcPr>
            <w:tcW w:w="2044" w:type="dxa"/>
            <w:shd w:val="clear" w:color="auto" w:fill="auto"/>
          </w:tcPr>
          <w:p w14:paraId="03AC2BB4" w14:textId="77777777" w:rsidR="00635155" w:rsidRPr="009A7184" w:rsidRDefault="00635155" w:rsidP="00635155">
            <w:pPr>
              <w:pStyle w:val="ENoteTableText"/>
              <w:tabs>
                <w:tab w:val="center" w:leader="dot" w:pos="2268"/>
              </w:tabs>
              <w:rPr>
                <w:szCs w:val="16"/>
              </w:rPr>
            </w:pPr>
            <w:r w:rsidRPr="009A7184">
              <w:rPr>
                <w:szCs w:val="16"/>
              </w:rPr>
              <w:t>6907.23.10</w:t>
            </w:r>
            <w:r w:rsidRPr="009A7184">
              <w:rPr>
                <w:szCs w:val="16"/>
              </w:rPr>
              <w:tab/>
            </w:r>
          </w:p>
        </w:tc>
        <w:tc>
          <w:tcPr>
            <w:tcW w:w="5044" w:type="dxa"/>
            <w:shd w:val="clear" w:color="auto" w:fill="auto"/>
          </w:tcPr>
          <w:p w14:paraId="7F153D67" w14:textId="77777777" w:rsidR="00635155" w:rsidRPr="009A7184" w:rsidRDefault="00635155" w:rsidP="00635155">
            <w:pPr>
              <w:pStyle w:val="ENoteTableText"/>
              <w:rPr>
                <w:szCs w:val="16"/>
              </w:rPr>
            </w:pPr>
            <w:r w:rsidRPr="009A7184">
              <w:rPr>
                <w:szCs w:val="16"/>
              </w:rPr>
              <w:t>ad No 78, 2016</w:t>
            </w:r>
          </w:p>
        </w:tc>
      </w:tr>
      <w:tr w:rsidR="00635155" w:rsidRPr="009A7184" w14:paraId="1C047C7D" w14:textId="77777777" w:rsidTr="004229A3">
        <w:trPr>
          <w:cantSplit/>
        </w:trPr>
        <w:tc>
          <w:tcPr>
            <w:tcW w:w="2044" w:type="dxa"/>
            <w:shd w:val="clear" w:color="auto" w:fill="auto"/>
          </w:tcPr>
          <w:p w14:paraId="241C2F5C" w14:textId="77777777" w:rsidR="00635155" w:rsidRPr="009A7184" w:rsidRDefault="00635155" w:rsidP="00635155">
            <w:pPr>
              <w:pStyle w:val="ENoteTableText"/>
              <w:tabs>
                <w:tab w:val="center" w:leader="dot" w:pos="2268"/>
              </w:tabs>
              <w:rPr>
                <w:szCs w:val="16"/>
              </w:rPr>
            </w:pPr>
            <w:r w:rsidRPr="009A7184">
              <w:rPr>
                <w:szCs w:val="16"/>
              </w:rPr>
              <w:t>6907.23.90</w:t>
            </w:r>
            <w:r w:rsidRPr="009A7184">
              <w:rPr>
                <w:szCs w:val="16"/>
              </w:rPr>
              <w:tab/>
            </w:r>
          </w:p>
        </w:tc>
        <w:tc>
          <w:tcPr>
            <w:tcW w:w="5044" w:type="dxa"/>
            <w:shd w:val="clear" w:color="auto" w:fill="auto"/>
          </w:tcPr>
          <w:p w14:paraId="68518FBF" w14:textId="77777777" w:rsidR="00635155" w:rsidRPr="009A7184" w:rsidRDefault="00635155" w:rsidP="00635155">
            <w:pPr>
              <w:pStyle w:val="ENoteTableText"/>
              <w:rPr>
                <w:szCs w:val="16"/>
              </w:rPr>
            </w:pPr>
            <w:r w:rsidRPr="009A7184">
              <w:rPr>
                <w:szCs w:val="16"/>
              </w:rPr>
              <w:t>ad No 78, 2016</w:t>
            </w:r>
          </w:p>
        </w:tc>
      </w:tr>
      <w:tr w:rsidR="00635155" w:rsidRPr="009A7184" w14:paraId="0E4EA4E3" w14:textId="77777777" w:rsidTr="004229A3">
        <w:trPr>
          <w:cantSplit/>
        </w:trPr>
        <w:tc>
          <w:tcPr>
            <w:tcW w:w="2044" w:type="dxa"/>
            <w:shd w:val="clear" w:color="auto" w:fill="auto"/>
          </w:tcPr>
          <w:p w14:paraId="732882AD" w14:textId="77777777" w:rsidR="00635155" w:rsidRPr="009A7184" w:rsidRDefault="00635155" w:rsidP="00635155">
            <w:pPr>
              <w:pStyle w:val="ENoteTableText"/>
              <w:tabs>
                <w:tab w:val="center" w:leader="dot" w:pos="2268"/>
              </w:tabs>
              <w:rPr>
                <w:szCs w:val="16"/>
              </w:rPr>
            </w:pPr>
            <w:r w:rsidRPr="009A7184">
              <w:rPr>
                <w:szCs w:val="16"/>
              </w:rPr>
              <w:t>6907.30</w:t>
            </w:r>
            <w:r w:rsidRPr="009A7184">
              <w:rPr>
                <w:szCs w:val="16"/>
              </w:rPr>
              <w:tab/>
            </w:r>
          </w:p>
        </w:tc>
        <w:tc>
          <w:tcPr>
            <w:tcW w:w="5044" w:type="dxa"/>
            <w:shd w:val="clear" w:color="auto" w:fill="auto"/>
          </w:tcPr>
          <w:p w14:paraId="742A1AAF" w14:textId="77777777" w:rsidR="00635155" w:rsidRPr="009A7184" w:rsidRDefault="00635155" w:rsidP="00635155">
            <w:pPr>
              <w:pStyle w:val="ENoteTableText"/>
              <w:rPr>
                <w:szCs w:val="16"/>
              </w:rPr>
            </w:pPr>
            <w:r w:rsidRPr="009A7184">
              <w:rPr>
                <w:szCs w:val="16"/>
              </w:rPr>
              <w:t>ad No 78, 2016</w:t>
            </w:r>
          </w:p>
        </w:tc>
      </w:tr>
      <w:tr w:rsidR="00635155" w:rsidRPr="009A7184" w14:paraId="3BC8A5E0" w14:textId="77777777" w:rsidTr="004229A3">
        <w:trPr>
          <w:cantSplit/>
        </w:trPr>
        <w:tc>
          <w:tcPr>
            <w:tcW w:w="2044" w:type="dxa"/>
            <w:shd w:val="clear" w:color="auto" w:fill="auto"/>
          </w:tcPr>
          <w:p w14:paraId="7A184EEF" w14:textId="77777777" w:rsidR="00635155" w:rsidRPr="009A7184" w:rsidRDefault="00635155" w:rsidP="00635155">
            <w:pPr>
              <w:pStyle w:val="ENoteTableText"/>
              <w:tabs>
                <w:tab w:val="center" w:leader="dot" w:pos="2268"/>
              </w:tabs>
              <w:rPr>
                <w:szCs w:val="16"/>
              </w:rPr>
            </w:pPr>
            <w:r w:rsidRPr="009A7184">
              <w:rPr>
                <w:szCs w:val="16"/>
              </w:rPr>
              <w:t>6907.30.10</w:t>
            </w:r>
            <w:r w:rsidRPr="009A7184">
              <w:rPr>
                <w:szCs w:val="16"/>
              </w:rPr>
              <w:tab/>
            </w:r>
          </w:p>
        </w:tc>
        <w:tc>
          <w:tcPr>
            <w:tcW w:w="5044" w:type="dxa"/>
            <w:shd w:val="clear" w:color="auto" w:fill="auto"/>
          </w:tcPr>
          <w:p w14:paraId="1199290E" w14:textId="77777777" w:rsidR="00635155" w:rsidRPr="009A7184" w:rsidRDefault="00635155" w:rsidP="00635155">
            <w:pPr>
              <w:pStyle w:val="ENoteTableText"/>
              <w:rPr>
                <w:szCs w:val="16"/>
              </w:rPr>
            </w:pPr>
            <w:r w:rsidRPr="009A7184">
              <w:rPr>
                <w:szCs w:val="16"/>
              </w:rPr>
              <w:t>ad No 78, 2016</w:t>
            </w:r>
          </w:p>
        </w:tc>
      </w:tr>
      <w:tr w:rsidR="00635155" w:rsidRPr="009A7184" w14:paraId="630053C7" w14:textId="77777777" w:rsidTr="004229A3">
        <w:trPr>
          <w:cantSplit/>
        </w:trPr>
        <w:tc>
          <w:tcPr>
            <w:tcW w:w="2044" w:type="dxa"/>
            <w:shd w:val="clear" w:color="auto" w:fill="auto"/>
          </w:tcPr>
          <w:p w14:paraId="1B90472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906BFFF" w14:textId="77777777" w:rsidR="00635155" w:rsidRPr="009A7184" w:rsidRDefault="00635155" w:rsidP="00635155">
            <w:pPr>
              <w:pStyle w:val="ENoteTableText"/>
              <w:rPr>
                <w:szCs w:val="16"/>
              </w:rPr>
            </w:pPr>
            <w:r w:rsidRPr="009A7184">
              <w:rPr>
                <w:szCs w:val="16"/>
              </w:rPr>
              <w:t>rs No 82, 2017</w:t>
            </w:r>
          </w:p>
        </w:tc>
      </w:tr>
      <w:tr w:rsidR="00635155" w:rsidRPr="009A7184" w14:paraId="11DC4737" w14:textId="77777777" w:rsidTr="004229A3">
        <w:trPr>
          <w:cantSplit/>
        </w:trPr>
        <w:tc>
          <w:tcPr>
            <w:tcW w:w="2044" w:type="dxa"/>
            <w:shd w:val="clear" w:color="auto" w:fill="auto"/>
          </w:tcPr>
          <w:p w14:paraId="1E9AF7B3" w14:textId="77777777" w:rsidR="00635155" w:rsidRPr="009A7184" w:rsidRDefault="00635155" w:rsidP="00635155">
            <w:pPr>
              <w:pStyle w:val="ENoteTableText"/>
              <w:tabs>
                <w:tab w:val="center" w:leader="dot" w:pos="2268"/>
              </w:tabs>
              <w:rPr>
                <w:szCs w:val="16"/>
              </w:rPr>
            </w:pPr>
            <w:r w:rsidRPr="009A7184">
              <w:rPr>
                <w:szCs w:val="16"/>
              </w:rPr>
              <w:t>6907.30.90</w:t>
            </w:r>
            <w:r w:rsidRPr="009A7184">
              <w:rPr>
                <w:szCs w:val="16"/>
              </w:rPr>
              <w:tab/>
            </w:r>
          </w:p>
        </w:tc>
        <w:tc>
          <w:tcPr>
            <w:tcW w:w="5044" w:type="dxa"/>
            <w:shd w:val="clear" w:color="auto" w:fill="auto"/>
          </w:tcPr>
          <w:p w14:paraId="3A1D51EA" w14:textId="77777777" w:rsidR="00635155" w:rsidRPr="009A7184" w:rsidRDefault="00635155" w:rsidP="00635155">
            <w:pPr>
              <w:pStyle w:val="ENoteTableText"/>
              <w:rPr>
                <w:szCs w:val="16"/>
              </w:rPr>
            </w:pPr>
            <w:r w:rsidRPr="009A7184">
              <w:rPr>
                <w:szCs w:val="16"/>
              </w:rPr>
              <w:t>ad No 78, 2016</w:t>
            </w:r>
          </w:p>
        </w:tc>
      </w:tr>
      <w:tr w:rsidR="00635155" w:rsidRPr="009A7184" w14:paraId="0BC9EDD4" w14:textId="77777777" w:rsidTr="004229A3">
        <w:trPr>
          <w:cantSplit/>
        </w:trPr>
        <w:tc>
          <w:tcPr>
            <w:tcW w:w="2044" w:type="dxa"/>
            <w:shd w:val="clear" w:color="auto" w:fill="auto"/>
          </w:tcPr>
          <w:p w14:paraId="4AA4CE37" w14:textId="77777777" w:rsidR="00635155" w:rsidRPr="009A7184" w:rsidRDefault="00635155" w:rsidP="00635155">
            <w:pPr>
              <w:pStyle w:val="ENoteTableText"/>
              <w:tabs>
                <w:tab w:val="center" w:leader="dot" w:pos="2268"/>
              </w:tabs>
              <w:rPr>
                <w:szCs w:val="16"/>
              </w:rPr>
            </w:pPr>
            <w:r w:rsidRPr="009A7184">
              <w:rPr>
                <w:szCs w:val="16"/>
              </w:rPr>
              <w:t>6907.40</w:t>
            </w:r>
            <w:r w:rsidRPr="009A7184">
              <w:rPr>
                <w:szCs w:val="16"/>
              </w:rPr>
              <w:tab/>
            </w:r>
          </w:p>
        </w:tc>
        <w:tc>
          <w:tcPr>
            <w:tcW w:w="5044" w:type="dxa"/>
            <w:shd w:val="clear" w:color="auto" w:fill="auto"/>
          </w:tcPr>
          <w:p w14:paraId="2F87E787" w14:textId="77777777" w:rsidR="00635155" w:rsidRPr="009A7184" w:rsidRDefault="00635155" w:rsidP="00635155">
            <w:pPr>
              <w:pStyle w:val="ENoteTableText"/>
              <w:rPr>
                <w:szCs w:val="16"/>
              </w:rPr>
            </w:pPr>
            <w:r w:rsidRPr="009A7184">
              <w:rPr>
                <w:szCs w:val="16"/>
              </w:rPr>
              <w:t>ad No 78, 2016</w:t>
            </w:r>
          </w:p>
        </w:tc>
      </w:tr>
      <w:tr w:rsidR="00635155" w:rsidRPr="009A7184" w14:paraId="45764A26" w14:textId="77777777" w:rsidTr="004229A3">
        <w:trPr>
          <w:cantSplit/>
        </w:trPr>
        <w:tc>
          <w:tcPr>
            <w:tcW w:w="2044" w:type="dxa"/>
            <w:shd w:val="clear" w:color="auto" w:fill="auto"/>
          </w:tcPr>
          <w:p w14:paraId="5CB591F1" w14:textId="77777777" w:rsidR="00635155" w:rsidRPr="009A7184" w:rsidRDefault="00635155" w:rsidP="00635155">
            <w:pPr>
              <w:pStyle w:val="ENoteTableText"/>
              <w:tabs>
                <w:tab w:val="center" w:leader="dot" w:pos="2268"/>
              </w:tabs>
              <w:rPr>
                <w:szCs w:val="16"/>
              </w:rPr>
            </w:pPr>
            <w:r w:rsidRPr="009A7184">
              <w:rPr>
                <w:szCs w:val="16"/>
              </w:rPr>
              <w:t>6907.40.10</w:t>
            </w:r>
            <w:r w:rsidRPr="009A7184">
              <w:rPr>
                <w:szCs w:val="16"/>
              </w:rPr>
              <w:tab/>
            </w:r>
          </w:p>
        </w:tc>
        <w:tc>
          <w:tcPr>
            <w:tcW w:w="5044" w:type="dxa"/>
            <w:shd w:val="clear" w:color="auto" w:fill="auto"/>
          </w:tcPr>
          <w:p w14:paraId="3CAC9FAB" w14:textId="77777777" w:rsidR="00635155" w:rsidRPr="009A7184" w:rsidRDefault="00635155" w:rsidP="00635155">
            <w:pPr>
              <w:pStyle w:val="ENoteTableText"/>
              <w:rPr>
                <w:szCs w:val="16"/>
              </w:rPr>
            </w:pPr>
            <w:r w:rsidRPr="009A7184">
              <w:rPr>
                <w:szCs w:val="16"/>
              </w:rPr>
              <w:t>ad No 78, 2016</w:t>
            </w:r>
          </w:p>
        </w:tc>
      </w:tr>
      <w:tr w:rsidR="00635155" w:rsidRPr="009A7184" w14:paraId="1C55C018" w14:textId="77777777" w:rsidTr="004229A3">
        <w:trPr>
          <w:cantSplit/>
        </w:trPr>
        <w:tc>
          <w:tcPr>
            <w:tcW w:w="2044" w:type="dxa"/>
            <w:shd w:val="clear" w:color="auto" w:fill="auto"/>
          </w:tcPr>
          <w:p w14:paraId="66076447" w14:textId="77777777" w:rsidR="00635155" w:rsidRPr="009A7184" w:rsidRDefault="00635155" w:rsidP="00635155">
            <w:pPr>
              <w:pStyle w:val="ENoteTableText"/>
              <w:tabs>
                <w:tab w:val="center" w:leader="dot" w:pos="2268"/>
              </w:tabs>
              <w:rPr>
                <w:szCs w:val="16"/>
              </w:rPr>
            </w:pPr>
            <w:r w:rsidRPr="009A7184">
              <w:rPr>
                <w:szCs w:val="16"/>
              </w:rPr>
              <w:t>6907.40.90</w:t>
            </w:r>
            <w:r w:rsidRPr="009A7184">
              <w:rPr>
                <w:szCs w:val="16"/>
              </w:rPr>
              <w:tab/>
            </w:r>
          </w:p>
        </w:tc>
        <w:tc>
          <w:tcPr>
            <w:tcW w:w="5044" w:type="dxa"/>
            <w:shd w:val="clear" w:color="auto" w:fill="auto"/>
          </w:tcPr>
          <w:p w14:paraId="449ED4C7" w14:textId="77777777" w:rsidR="00635155" w:rsidRPr="009A7184" w:rsidRDefault="00635155" w:rsidP="00635155">
            <w:pPr>
              <w:pStyle w:val="ENoteTableText"/>
              <w:rPr>
                <w:szCs w:val="16"/>
              </w:rPr>
            </w:pPr>
            <w:r w:rsidRPr="009A7184">
              <w:rPr>
                <w:szCs w:val="16"/>
              </w:rPr>
              <w:t>ad No 78, 2016</w:t>
            </w:r>
          </w:p>
        </w:tc>
      </w:tr>
      <w:tr w:rsidR="00635155" w:rsidRPr="009A7184" w14:paraId="57F8F774" w14:textId="77777777" w:rsidTr="00AB3660">
        <w:trPr>
          <w:cantSplit/>
        </w:trPr>
        <w:tc>
          <w:tcPr>
            <w:tcW w:w="2044" w:type="dxa"/>
            <w:shd w:val="clear" w:color="auto" w:fill="auto"/>
          </w:tcPr>
          <w:p w14:paraId="20B71E7B" w14:textId="77777777" w:rsidR="00635155" w:rsidRPr="009A7184" w:rsidRDefault="00635155" w:rsidP="00635155">
            <w:pPr>
              <w:pStyle w:val="ENoteTableText"/>
              <w:tabs>
                <w:tab w:val="center" w:leader="dot" w:pos="2268"/>
              </w:tabs>
              <w:rPr>
                <w:szCs w:val="16"/>
              </w:rPr>
            </w:pPr>
            <w:r w:rsidRPr="009A7184">
              <w:rPr>
                <w:szCs w:val="16"/>
              </w:rPr>
              <w:t>6907.90.00</w:t>
            </w:r>
            <w:r w:rsidRPr="009A7184">
              <w:rPr>
                <w:szCs w:val="16"/>
              </w:rPr>
              <w:tab/>
            </w:r>
          </w:p>
        </w:tc>
        <w:tc>
          <w:tcPr>
            <w:tcW w:w="5044" w:type="dxa"/>
            <w:shd w:val="clear" w:color="auto" w:fill="auto"/>
          </w:tcPr>
          <w:p w14:paraId="2C190C48"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113ABC78" w14:textId="77777777" w:rsidTr="004229A3">
        <w:trPr>
          <w:cantSplit/>
        </w:trPr>
        <w:tc>
          <w:tcPr>
            <w:tcW w:w="2044" w:type="dxa"/>
            <w:shd w:val="clear" w:color="auto" w:fill="auto"/>
          </w:tcPr>
          <w:p w14:paraId="0539FA0E" w14:textId="77777777" w:rsidR="00635155" w:rsidRPr="009A7184" w:rsidRDefault="00635155" w:rsidP="00635155">
            <w:pPr>
              <w:pStyle w:val="ENoteTableText"/>
              <w:tabs>
                <w:tab w:val="center" w:leader="dot" w:pos="2268"/>
              </w:tabs>
              <w:rPr>
                <w:szCs w:val="16"/>
              </w:rPr>
            </w:pPr>
            <w:r w:rsidRPr="009A7184">
              <w:rPr>
                <w:szCs w:val="16"/>
              </w:rPr>
              <w:t>6908</w:t>
            </w:r>
            <w:r w:rsidRPr="009A7184">
              <w:rPr>
                <w:szCs w:val="16"/>
              </w:rPr>
              <w:tab/>
            </w:r>
          </w:p>
        </w:tc>
        <w:tc>
          <w:tcPr>
            <w:tcW w:w="5044" w:type="dxa"/>
            <w:shd w:val="clear" w:color="auto" w:fill="auto"/>
          </w:tcPr>
          <w:p w14:paraId="1C3AA78E" w14:textId="77777777" w:rsidR="00635155" w:rsidRPr="009A7184" w:rsidRDefault="00635155" w:rsidP="00635155">
            <w:pPr>
              <w:pStyle w:val="ENoteTableText"/>
              <w:rPr>
                <w:szCs w:val="16"/>
              </w:rPr>
            </w:pPr>
            <w:r w:rsidRPr="009A7184">
              <w:rPr>
                <w:szCs w:val="16"/>
              </w:rPr>
              <w:t>rep No 78, 2016</w:t>
            </w:r>
          </w:p>
        </w:tc>
      </w:tr>
      <w:tr w:rsidR="00635155" w:rsidRPr="009A7184" w14:paraId="7760A689" w14:textId="77777777" w:rsidTr="004229A3">
        <w:trPr>
          <w:cantSplit/>
        </w:trPr>
        <w:tc>
          <w:tcPr>
            <w:tcW w:w="2044" w:type="dxa"/>
            <w:shd w:val="clear" w:color="auto" w:fill="auto"/>
          </w:tcPr>
          <w:p w14:paraId="155CFED2" w14:textId="77777777" w:rsidR="00635155" w:rsidRPr="009A7184" w:rsidRDefault="00635155" w:rsidP="00635155">
            <w:pPr>
              <w:pStyle w:val="ENoteTableText"/>
              <w:tabs>
                <w:tab w:val="center" w:leader="dot" w:pos="2268"/>
              </w:tabs>
              <w:rPr>
                <w:szCs w:val="16"/>
              </w:rPr>
            </w:pPr>
            <w:r w:rsidRPr="009A7184">
              <w:rPr>
                <w:szCs w:val="16"/>
              </w:rPr>
              <w:t>6908.10.00</w:t>
            </w:r>
            <w:r w:rsidRPr="009A7184">
              <w:rPr>
                <w:szCs w:val="16"/>
              </w:rPr>
              <w:tab/>
            </w:r>
          </w:p>
        </w:tc>
        <w:tc>
          <w:tcPr>
            <w:tcW w:w="5044" w:type="dxa"/>
            <w:shd w:val="clear" w:color="auto" w:fill="auto"/>
          </w:tcPr>
          <w:p w14:paraId="2BA86CBF" w14:textId="77777777" w:rsidR="00635155" w:rsidRPr="009A7184" w:rsidRDefault="00635155" w:rsidP="00635155">
            <w:pPr>
              <w:pStyle w:val="ENoteTableText"/>
              <w:rPr>
                <w:szCs w:val="16"/>
              </w:rPr>
            </w:pPr>
            <w:r w:rsidRPr="009A7184">
              <w:rPr>
                <w:szCs w:val="16"/>
              </w:rPr>
              <w:t>rep No 78, 2016</w:t>
            </w:r>
          </w:p>
        </w:tc>
      </w:tr>
      <w:tr w:rsidR="00635155" w:rsidRPr="009A7184" w14:paraId="490C6DBB" w14:textId="77777777" w:rsidTr="004229A3">
        <w:trPr>
          <w:cantSplit/>
        </w:trPr>
        <w:tc>
          <w:tcPr>
            <w:tcW w:w="2044" w:type="dxa"/>
            <w:shd w:val="clear" w:color="auto" w:fill="auto"/>
          </w:tcPr>
          <w:p w14:paraId="51E1DD17" w14:textId="77777777" w:rsidR="00635155" w:rsidRPr="009A7184" w:rsidRDefault="00635155" w:rsidP="00635155">
            <w:pPr>
              <w:pStyle w:val="ENoteTableText"/>
              <w:tabs>
                <w:tab w:val="center" w:leader="dot" w:pos="2268"/>
              </w:tabs>
              <w:rPr>
                <w:szCs w:val="16"/>
              </w:rPr>
            </w:pPr>
            <w:r w:rsidRPr="009A7184">
              <w:rPr>
                <w:szCs w:val="16"/>
              </w:rPr>
              <w:t>6908.90.00</w:t>
            </w:r>
            <w:r w:rsidRPr="009A7184">
              <w:rPr>
                <w:szCs w:val="16"/>
              </w:rPr>
              <w:tab/>
            </w:r>
          </w:p>
        </w:tc>
        <w:tc>
          <w:tcPr>
            <w:tcW w:w="5044" w:type="dxa"/>
            <w:shd w:val="clear" w:color="auto" w:fill="auto"/>
          </w:tcPr>
          <w:p w14:paraId="60EB96FE" w14:textId="77777777" w:rsidR="00635155" w:rsidRPr="009A7184" w:rsidRDefault="00635155" w:rsidP="00635155">
            <w:pPr>
              <w:pStyle w:val="ENoteTableText"/>
              <w:rPr>
                <w:szCs w:val="16"/>
              </w:rPr>
            </w:pPr>
            <w:r w:rsidRPr="009A7184">
              <w:rPr>
                <w:szCs w:val="16"/>
              </w:rPr>
              <w:t>rep No 78, 2016</w:t>
            </w:r>
          </w:p>
        </w:tc>
      </w:tr>
      <w:tr w:rsidR="00635155" w:rsidRPr="009A7184" w14:paraId="18046B60" w14:textId="77777777" w:rsidTr="001F643F">
        <w:trPr>
          <w:cantSplit/>
        </w:trPr>
        <w:tc>
          <w:tcPr>
            <w:tcW w:w="2044" w:type="dxa"/>
            <w:shd w:val="clear" w:color="auto" w:fill="auto"/>
          </w:tcPr>
          <w:p w14:paraId="7CDA8881" w14:textId="77777777" w:rsidR="00635155" w:rsidRPr="009A7184" w:rsidRDefault="001F50E2" w:rsidP="00635155">
            <w:pPr>
              <w:pStyle w:val="ENoteTableText"/>
              <w:rPr>
                <w:szCs w:val="16"/>
              </w:rPr>
            </w:pPr>
            <w:r>
              <w:rPr>
                <w:b/>
                <w:szCs w:val="16"/>
              </w:rPr>
              <w:t>Chapter 7</w:t>
            </w:r>
            <w:r w:rsidR="00635155" w:rsidRPr="009A7184">
              <w:rPr>
                <w:b/>
                <w:szCs w:val="16"/>
              </w:rPr>
              <w:t>0</w:t>
            </w:r>
          </w:p>
        </w:tc>
        <w:tc>
          <w:tcPr>
            <w:tcW w:w="5044" w:type="dxa"/>
            <w:shd w:val="clear" w:color="auto" w:fill="auto"/>
          </w:tcPr>
          <w:p w14:paraId="66B3BA71" w14:textId="77777777" w:rsidR="00635155" w:rsidRPr="009A7184" w:rsidRDefault="00635155" w:rsidP="00635155">
            <w:pPr>
              <w:pStyle w:val="ENoteTableText"/>
              <w:rPr>
                <w:szCs w:val="16"/>
              </w:rPr>
            </w:pPr>
          </w:p>
        </w:tc>
      </w:tr>
      <w:tr w:rsidR="00635155" w:rsidRPr="009A7184" w14:paraId="24C60EBD" w14:textId="77777777" w:rsidTr="001F643F">
        <w:trPr>
          <w:cantSplit/>
        </w:trPr>
        <w:tc>
          <w:tcPr>
            <w:tcW w:w="2044" w:type="dxa"/>
            <w:shd w:val="clear" w:color="auto" w:fill="auto"/>
          </w:tcPr>
          <w:p w14:paraId="7C98120B"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7</w:t>
            </w:r>
            <w:r>
              <w:rPr>
                <w:szCs w:val="16"/>
              </w:rPr>
              <w:t>0</w:t>
            </w:r>
            <w:r>
              <w:rPr>
                <w:szCs w:val="16"/>
              </w:rPr>
              <w:tab/>
            </w:r>
          </w:p>
        </w:tc>
        <w:tc>
          <w:tcPr>
            <w:tcW w:w="5044" w:type="dxa"/>
            <w:shd w:val="clear" w:color="auto" w:fill="auto"/>
          </w:tcPr>
          <w:p w14:paraId="70F93DD5"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2DF50496" w14:textId="77777777" w:rsidTr="001F643F">
        <w:trPr>
          <w:cantSplit/>
        </w:trPr>
        <w:tc>
          <w:tcPr>
            <w:tcW w:w="2044" w:type="dxa"/>
            <w:shd w:val="clear" w:color="auto" w:fill="auto"/>
          </w:tcPr>
          <w:p w14:paraId="5D3033F6" w14:textId="77777777" w:rsidR="00635155" w:rsidRPr="009A7184" w:rsidRDefault="00635155" w:rsidP="00635155">
            <w:pPr>
              <w:pStyle w:val="ENoteTableText"/>
              <w:tabs>
                <w:tab w:val="center" w:leader="dot" w:pos="2268"/>
              </w:tabs>
              <w:rPr>
                <w:szCs w:val="16"/>
              </w:rPr>
            </w:pPr>
            <w:r w:rsidRPr="009A7184">
              <w:rPr>
                <w:szCs w:val="16"/>
              </w:rPr>
              <w:t>Subhead. Note 1 to</w:t>
            </w:r>
            <w:r w:rsidRPr="009A7184">
              <w:rPr>
                <w:szCs w:val="16"/>
              </w:rPr>
              <w:tab/>
            </w:r>
            <w:r w:rsidRPr="009A7184">
              <w:rPr>
                <w:szCs w:val="16"/>
              </w:rPr>
              <w:br/>
              <w:t xml:space="preserve">Chapt. 70 </w:t>
            </w:r>
          </w:p>
        </w:tc>
        <w:tc>
          <w:tcPr>
            <w:tcW w:w="5044" w:type="dxa"/>
            <w:shd w:val="clear" w:color="auto" w:fill="auto"/>
          </w:tcPr>
          <w:p w14:paraId="1D465343" w14:textId="77777777" w:rsidR="00635155" w:rsidRPr="009A7184" w:rsidRDefault="00635155" w:rsidP="00635155">
            <w:pPr>
              <w:pStyle w:val="ENoteTableText"/>
              <w:rPr>
                <w:szCs w:val="16"/>
              </w:rPr>
            </w:pPr>
            <w:r w:rsidRPr="009A7184">
              <w:rPr>
                <w:szCs w:val="16"/>
              </w:rPr>
              <w:t>am. No. 118, 2006</w:t>
            </w:r>
          </w:p>
        </w:tc>
      </w:tr>
      <w:tr w:rsidR="00635155" w:rsidRPr="009A7184" w14:paraId="6960D1A7" w14:textId="77777777" w:rsidTr="001F643F">
        <w:trPr>
          <w:cantSplit/>
        </w:trPr>
        <w:tc>
          <w:tcPr>
            <w:tcW w:w="2044" w:type="dxa"/>
            <w:shd w:val="clear" w:color="auto" w:fill="auto"/>
          </w:tcPr>
          <w:p w14:paraId="2BBDC0C4" w14:textId="77777777" w:rsidR="00635155" w:rsidRPr="009A7184" w:rsidRDefault="00635155" w:rsidP="00635155">
            <w:pPr>
              <w:pStyle w:val="ENoteTableText"/>
              <w:tabs>
                <w:tab w:val="center" w:leader="dot" w:pos="2268"/>
              </w:tabs>
              <w:rPr>
                <w:szCs w:val="16"/>
              </w:rPr>
            </w:pPr>
            <w:r>
              <w:rPr>
                <w:szCs w:val="16"/>
              </w:rPr>
              <w:t>7001.00.00</w:t>
            </w:r>
            <w:r>
              <w:rPr>
                <w:szCs w:val="16"/>
              </w:rPr>
              <w:tab/>
            </w:r>
          </w:p>
        </w:tc>
        <w:tc>
          <w:tcPr>
            <w:tcW w:w="5044" w:type="dxa"/>
            <w:shd w:val="clear" w:color="auto" w:fill="auto"/>
          </w:tcPr>
          <w:p w14:paraId="2998E39D"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99A7225" w14:textId="77777777" w:rsidTr="001F643F">
        <w:trPr>
          <w:cantSplit/>
        </w:trPr>
        <w:tc>
          <w:tcPr>
            <w:tcW w:w="2044" w:type="dxa"/>
            <w:shd w:val="clear" w:color="auto" w:fill="auto"/>
          </w:tcPr>
          <w:p w14:paraId="4257E8C8" w14:textId="77777777" w:rsidR="00635155" w:rsidRPr="009A7184" w:rsidRDefault="00635155" w:rsidP="00635155">
            <w:pPr>
              <w:pStyle w:val="ENoteTableText"/>
              <w:rPr>
                <w:szCs w:val="16"/>
              </w:rPr>
            </w:pPr>
            <w:r w:rsidRPr="009A7184">
              <w:rPr>
                <w:b/>
                <w:szCs w:val="16"/>
              </w:rPr>
              <w:t>7002</w:t>
            </w:r>
          </w:p>
        </w:tc>
        <w:tc>
          <w:tcPr>
            <w:tcW w:w="5044" w:type="dxa"/>
            <w:shd w:val="clear" w:color="auto" w:fill="auto"/>
          </w:tcPr>
          <w:p w14:paraId="418A16D3" w14:textId="77777777" w:rsidR="00635155" w:rsidRPr="009A7184" w:rsidRDefault="00635155" w:rsidP="00635155">
            <w:pPr>
              <w:pStyle w:val="ENoteTableText"/>
              <w:rPr>
                <w:szCs w:val="16"/>
              </w:rPr>
            </w:pPr>
          </w:p>
        </w:tc>
      </w:tr>
      <w:tr w:rsidR="00635155" w:rsidRPr="009A7184" w14:paraId="6553D04C" w14:textId="77777777" w:rsidTr="001F643F">
        <w:trPr>
          <w:cantSplit/>
        </w:trPr>
        <w:tc>
          <w:tcPr>
            <w:tcW w:w="2044" w:type="dxa"/>
            <w:shd w:val="clear" w:color="auto" w:fill="auto"/>
          </w:tcPr>
          <w:p w14:paraId="6519D8F2" w14:textId="77777777" w:rsidR="00635155" w:rsidRPr="009A7184" w:rsidRDefault="00635155" w:rsidP="00635155">
            <w:pPr>
              <w:pStyle w:val="ENoteTableText"/>
              <w:tabs>
                <w:tab w:val="center" w:leader="dot" w:pos="2268"/>
              </w:tabs>
              <w:rPr>
                <w:szCs w:val="16"/>
              </w:rPr>
            </w:pPr>
            <w:r w:rsidRPr="009A7184">
              <w:rPr>
                <w:szCs w:val="16"/>
              </w:rPr>
              <w:t>7002.32.00</w:t>
            </w:r>
            <w:r w:rsidRPr="009A7184">
              <w:rPr>
                <w:szCs w:val="16"/>
              </w:rPr>
              <w:tab/>
            </w:r>
          </w:p>
        </w:tc>
        <w:tc>
          <w:tcPr>
            <w:tcW w:w="5044" w:type="dxa"/>
            <w:shd w:val="clear" w:color="auto" w:fill="auto"/>
          </w:tcPr>
          <w:p w14:paraId="2BA49E26" w14:textId="77777777" w:rsidR="00635155" w:rsidRPr="009A7184" w:rsidRDefault="00635155" w:rsidP="00635155">
            <w:pPr>
              <w:pStyle w:val="ENoteTableText"/>
              <w:rPr>
                <w:szCs w:val="16"/>
              </w:rPr>
            </w:pPr>
            <w:r w:rsidRPr="009A7184">
              <w:rPr>
                <w:szCs w:val="16"/>
              </w:rPr>
              <w:t>am. No. 116, 2000</w:t>
            </w:r>
          </w:p>
        </w:tc>
      </w:tr>
      <w:tr w:rsidR="00635155" w:rsidRPr="009A7184" w14:paraId="10F17198" w14:textId="77777777" w:rsidTr="001F643F">
        <w:trPr>
          <w:cantSplit/>
        </w:trPr>
        <w:tc>
          <w:tcPr>
            <w:tcW w:w="2044" w:type="dxa"/>
            <w:shd w:val="clear" w:color="auto" w:fill="auto"/>
          </w:tcPr>
          <w:p w14:paraId="5B6AF229" w14:textId="77777777" w:rsidR="00635155" w:rsidRPr="009A7184" w:rsidRDefault="00635155" w:rsidP="00635155">
            <w:pPr>
              <w:pStyle w:val="ENoteTableText"/>
              <w:tabs>
                <w:tab w:val="center" w:leader="dot" w:pos="2268"/>
              </w:tabs>
              <w:rPr>
                <w:szCs w:val="16"/>
              </w:rPr>
            </w:pPr>
            <w:r w:rsidRPr="009A7184">
              <w:rPr>
                <w:szCs w:val="16"/>
              </w:rPr>
              <w:t>7002.39.00</w:t>
            </w:r>
            <w:r w:rsidRPr="009A7184">
              <w:rPr>
                <w:szCs w:val="16"/>
              </w:rPr>
              <w:tab/>
            </w:r>
          </w:p>
        </w:tc>
        <w:tc>
          <w:tcPr>
            <w:tcW w:w="5044" w:type="dxa"/>
            <w:shd w:val="clear" w:color="auto" w:fill="auto"/>
          </w:tcPr>
          <w:p w14:paraId="30D90715" w14:textId="77777777" w:rsidR="00635155" w:rsidRPr="009A7184" w:rsidRDefault="00635155" w:rsidP="00635155">
            <w:pPr>
              <w:pStyle w:val="ENoteTableText"/>
              <w:rPr>
                <w:szCs w:val="16"/>
              </w:rPr>
            </w:pPr>
            <w:r w:rsidRPr="009A7184">
              <w:rPr>
                <w:szCs w:val="16"/>
              </w:rPr>
              <w:t>am. No. 116, 2000</w:t>
            </w:r>
          </w:p>
        </w:tc>
      </w:tr>
      <w:tr w:rsidR="00635155" w:rsidRPr="009A7184" w14:paraId="5902ACA0" w14:textId="77777777" w:rsidTr="001F643F">
        <w:trPr>
          <w:cantSplit/>
        </w:trPr>
        <w:tc>
          <w:tcPr>
            <w:tcW w:w="2044" w:type="dxa"/>
            <w:shd w:val="clear" w:color="auto" w:fill="auto"/>
          </w:tcPr>
          <w:p w14:paraId="199F9A34" w14:textId="77777777" w:rsidR="00635155" w:rsidRPr="009A7184" w:rsidRDefault="00635155" w:rsidP="00635155">
            <w:pPr>
              <w:pStyle w:val="ENoteTableText"/>
              <w:rPr>
                <w:szCs w:val="16"/>
              </w:rPr>
            </w:pPr>
            <w:r w:rsidRPr="009A7184">
              <w:rPr>
                <w:b/>
                <w:szCs w:val="16"/>
              </w:rPr>
              <w:t>7004</w:t>
            </w:r>
          </w:p>
        </w:tc>
        <w:tc>
          <w:tcPr>
            <w:tcW w:w="5044" w:type="dxa"/>
            <w:shd w:val="clear" w:color="auto" w:fill="auto"/>
          </w:tcPr>
          <w:p w14:paraId="1AEB8965" w14:textId="77777777" w:rsidR="00635155" w:rsidRPr="009A7184" w:rsidRDefault="00635155" w:rsidP="00635155">
            <w:pPr>
              <w:pStyle w:val="ENoteTableText"/>
              <w:rPr>
                <w:szCs w:val="16"/>
              </w:rPr>
            </w:pPr>
          </w:p>
        </w:tc>
      </w:tr>
      <w:tr w:rsidR="00635155" w:rsidRPr="009A7184" w14:paraId="0559DAB0" w14:textId="77777777" w:rsidTr="001F643F">
        <w:trPr>
          <w:cantSplit/>
        </w:trPr>
        <w:tc>
          <w:tcPr>
            <w:tcW w:w="2044" w:type="dxa"/>
            <w:shd w:val="clear" w:color="auto" w:fill="auto"/>
          </w:tcPr>
          <w:p w14:paraId="56A55429" w14:textId="77777777" w:rsidR="00635155" w:rsidRPr="009A7184" w:rsidRDefault="00635155" w:rsidP="00635155">
            <w:pPr>
              <w:pStyle w:val="ENoteTableText"/>
              <w:tabs>
                <w:tab w:val="center" w:leader="dot" w:pos="2268"/>
              </w:tabs>
              <w:rPr>
                <w:szCs w:val="16"/>
              </w:rPr>
            </w:pPr>
            <w:r w:rsidRPr="009A7184">
              <w:rPr>
                <w:szCs w:val="16"/>
              </w:rPr>
              <w:t>7004.20.00</w:t>
            </w:r>
            <w:r w:rsidRPr="009A7184">
              <w:rPr>
                <w:szCs w:val="16"/>
              </w:rPr>
              <w:tab/>
            </w:r>
          </w:p>
        </w:tc>
        <w:tc>
          <w:tcPr>
            <w:tcW w:w="5044" w:type="dxa"/>
            <w:shd w:val="clear" w:color="auto" w:fill="auto"/>
          </w:tcPr>
          <w:p w14:paraId="1F9A812A" w14:textId="77777777" w:rsidR="00635155" w:rsidRPr="009A7184" w:rsidRDefault="00635155" w:rsidP="00635155">
            <w:pPr>
              <w:pStyle w:val="ENoteTableText"/>
              <w:rPr>
                <w:szCs w:val="16"/>
              </w:rPr>
            </w:pPr>
            <w:r w:rsidRPr="009A7184">
              <w:rPr>
                <w:szCs w:val="16"/>
              </w:rPr>
              <w:t>am. No. 116, 2000</w:t>
            </w:r>
          </w:p>
        </w:tc>
      </w:tr>
      <w:tr w:rsidR="00635155" w:rsidRPr="009A7184" w14:paraId="6261036E" w14:textId="77777777" w:rsidTr="001F643F">
        <w:trPr>
          <w:cantSplit/>
        </w:trPr>
        <w:tc>
          <w:tcPr>
            <w:tcW w:w="2044" w:type="dxa"/>
            <w:shd w:val="clear" w:color="auto" w:fill="auto"/>
          </w:tcPr>
          <w:p w14:paraId="63274EC7" w14:textId="77777777" w:rsidR="00635155" w:rsidRPr="009A7184" w:rsidRDefault="00635155" w:rsidP="00635155">
            <w:pPr>
              <w:pStyle w:val="ENoteTableText"/>
              <w:tabs>
                <w:tab w:val="center" w:leader="dot" w:pos="2268"/>
              </w:tabs>
              <w:rPr>
                <w:szCs w:val="16"/>
              </w:rPr>
            </w:pPr>
            <w:r w:rsidRPr="009A7184">
              <w:rPr>
                <w:szCs w:val="16"/>
              </w:rPr>
              <w:t>7004.90.00</w:t>
            </w:r>
            <w:r w:rsidRPr="009A7184">
              <w:rPr>
                <w:szCs w:val="16"/>
              </w:rPr>
              <w:tab/>
            </w:r>
          </w:p>
        </w:tc>
        <w:tc>
          <w:tcPr>
            <w:tcW w:w="5044" w:type="dxa"/>
            <w:shd w:val="clear" w:color="auto" w:fill="auto"/>
          </w:tcPr>
          <w:p w14:paraId="76061503" w14:textId="77777777" w:rsidR="00635155" w:rsidRPr="009A7184" w:rsidRDefault="00635155" w:rsidP="00635155">
            <w:pPr>
              <w:pStyle w:val="ENoteTableText"/>
              <w:rPr>
                <w:szCs w:val="16"/>
              </w:rPr>
            </w:pPr>
            <w:r w:rsidRPr="009A7184">
              <w:rPr>
                <w:szCs w:val="16"/>
              </w:rPr>
              <w:t>am. No. 116, 2000</w:t>
            </w:r>
          </w:p>
        </w:tc>
      </w:tr>
      <w:tr w:rsidR="00635155" w:rsidRPr="009A7184" w14:paraId="4E388F39" w14:textId="77777777" w:rsidTr="001F643F">
        <w:trPr>
          <w:cantSplit/>
        </w:trPr>
        <w:tc>
          <w:tcPr>
            <w:tcW w:w="2044" w:type="dxa"/>
            <w:shd w:val="clear" w:color="auto" w:fill="auto"/>
          </w:tcPr>
          <w:p w14:paraId="3ECD902B" w14:textId="77777777" w:rsidR="00635155" w:rsidRPr="009A7184" w:rsidRDefault="00635155" w:rsidP="00635155">
            <w:pPr>
              <w:pStyle w:val="ENoteTableText"/>
              <w:rPr>
                <w:szCs w:val="16"/>
              </w:rPr>
            </w:pPr>
            <w:r w:rsidRPr="009A7184">
              <w:rPr>
                <w:b/>
                <w:szCs w:val="16"/>
              </w:rPr>
              <w:t>7007</w:t>
            </w:r>
          </w:p>
        </w:tc>
        <w:tc>
          <w:tcPr>
            <w:tcW w:w="5044" w:type="dxa"/>
            <w:shd w:val="clear" w:color="auto" w:fill="auto"/>
          </w:tcPr>
          <w:p w14:paraId="6F20891A" w14:textId="77777777" w:rsidR="00635155" w:rsidRPr="009A7184" w:rsidRDefault="00635155" w:rsidP="00635155">
            <w:pPr>
              <w:pStyle w:val="ENoteTableText"/>
              <w:rPr>
                <w:szCs w:val="16"/>
              </w:rPr>
            </w:pPr>
          </w:p>
        </w:tc>
      </w:tr>
      <w:tr w:rsidR="00635155" w:rsidRPr="009A7184" w14:paraId="48980085" w14:textId="77777777" w:rsidTr="001F643F">
        <w:trPr>
          <w:cantSplit/>
        </w:trPr>
        <w:tc>
          <w:tcPr>
            <w:tcW w:w="2044" w:type="dxa"/>
            <w:shd w:val="clear" w:color="auto" w:fill="auto"/>
          </w:tcPr>
          <w:p w14:paraId="6ADB6362" w14:textId="77777777" w:rsidR="00635155" w:rsidRPr="009A7184" w:rsidRDefault="00635155" w:rsidP="00635155">
            <w:pPr>
              <w:pStyle w:val="ENoteTableText"/>
              <w:tabs>
                <w:tab w:val="center" w:leader="dot" w:pos="2268"/>
              </w:tabs>
              <w:rPr>
                <w:szCs w:val="16"/>
              </w:rPr>
            </w:pPr>
            <w:r w:rsidRPr="009A7184">
              <w:rPr>
                <w:szCs w:val="16"/>
              </w:rPr>
              <w:t>7007.11.11</w:t>
            </w:r>
            <w:r w:rsidRPr="009A7184">
              <w:rPr>
                <w:szCs w:val="16"/>
              </w:rPr>
              <w:tab/>
            </w:r>
          </w:p>
        </w:tc>
        <w:tc>
          <w:tcPr>
            <w:tcW w:w="5044" w:type="dxa"/>
            <w:shd w:val="clear" w:color="auto" w:fill="auto"/>
          </w:tcPr>
          <w:p w14:paraId="7D809318"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094286BA" w14:textId="77777777" w:rsidTr="001F643F">
        <w:trPr>
          <w:cantSplit/>
        </w:trPr>
        <w:tc>
          <w:tcPr>
            <w:tcW w:w="2044" w:type="dxa"/>
            <w:shd w:val="clear" w:color="auto" w:fill="auto"/>
          </w:tcPr>
          <w:p w14:paraId="0A58D1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67E82C" w14:textId="77777777" w:rsidR="00635155" w:rsidRPr="009A7184" w:rsidRDefault="00635155" w:rsidP="00635155">
            <w:pPr>
              <w:pStyle w:val="ENoteTableText"/>
              <w:rPr>
                <w:szCs w:val="16"/>
              </w:rPr>
            </w:pPr>
            <w:r w:rsidRPr="009A7184">
              <w:rPr>
                <w:szCs w:val="16"/>
              </w:rPr>
              <w:t>rs No 84, 2016</w:t>
            </w:r>
          </w:p>
        </w:tc>
      </w:tr>
      <w:tr w:rsidR="00635155" w:rsidRPr="009A7184" w14:paraId="69430A6F" w14:textId="77777777" w:rsidTr="001F643F">
        <w:trPr>
          <w:cantSplit/>
        </w:trPr>
        <w:tc>
          <w:tcPr>
            <w:tcW w:w="2044" w:type="dxa"/>
            <w:shd w:val="clear" w:color="auto" w:fill="auto"/>
          </w:tcPr>
          <w:p w14:paraId="58373D86" w14:textId="77777777" w:rsidR="00635155" w:rsidRPr="009A7184" w:rsidRDefault="00635155" w:rsidP="00635155">
            <w:pPr>
              <w:pStyle w:val="ENoteTableText"/>
              <w:tabs>
                <w:tab w:val="center" w:leader="dot" w:pos="2268"/>
              </w:tabs>
              <w:rPr>
                <w:szCs w:val="16"/>
              </w:rPr>
            </w:pPr>
            <w:r w:rsidRPr="009A7184">
              <w:rPr>
                <w:szCs w:val="16"/>
              </w:rPr>
              <w:t>7007.11.19</w:t>
            </w:r>
            <w:r w:rsidRPr="009A7184">
              <w:rPr>
                <w:szCs w:val="16"/>
              </w:rPr>
              <w:tab/>
            </w:r>
          </w:p>
        </w:tc>
        <w:tc>
          <w:tcPr>
            <w:tcW w:w="5044" w:type="dxa"/>
            <w:shd w:val="clear" w:color="auto" w:fill="auto"/>
          </w:tcPr>
          <w:p w14:paraId="5A40211C" w14:textId="77777777" w:rsidR="00635155" w:rsidRPr="009A7184" w:rsidRDefault="00635155" w:rsidP="00635155">
            <w:pPr>
              <w:pStyle w:val="ENoteTableText"/>
              <w:rPr>
                <w:szCs w:val="16"/>
              </w:rPr>
            </w:pPr>
            <w:r w:rsidRPr="009A7184">
              <w:rPr>
                <w:szCs w:val="16"/>
              </w:rPr>
              <w:t>am. No. 63, 2003</w:t>
            </w:r>
          </w:p>
        </w:tc>
      </w:tr>
      <w:tr w:rsidR="00635155" w:rsidRPr="009A7184" w14:paraId="13A9B484" w14:textId="77777777" w:rsidTr="001F643F">
        <w:trPr>
          <w:cantSplit/>
        </w:trPr>
        <w:tc>
          <w:tcPr>
            <w:tcW w:w="2044" w:type="dxa"/>
            <w:shd w:val="clear" w:color="auto" w:fill="auto"/>
          </w:tcPr>
          <w:p w14:paraId="4BF4274E" w14:textId="77777777" w:rsidR="00635155" w:rsidRPr="009A7184" w:rsidRDefault="00635155" w:rsidP="00635155">
            <w:pPr>
              <w:pStyle w:val="ENoteTableText"/>
              <w:tabs>
                <w:tab w:val="center" w:leader="dot" w:pos="2268"/>
              </w:tabs>
              <w:rPr>
                <w:szCs w:val="16"/>
              </w:rPr>
            </w:pPr>
            <w:r w:rsidRPr="009A7184">
              <w:rPr>
                <w:szCs w:val="16"/>
              </w:rPr>
              <w:t>7007.21.11</w:t>
            </w:r>
            <w:r w:rsidRPr="009A7184">
              <w:rPr>
                <w:szCs w:val="16"/>
              </w:rPr>
              <w:tab/>
            </w:r>
          </w:p>
        </w:tc>
        <w:tc>
          <w:tcPr>
            <w:tcW w:w="5044" w:type="dxa"/>
            <w:shd w:val="clear" w:color="auto" w:fill="auto"/>
          </w:tcPr>
          <w:p w14:paraId="7094B326"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0E110684" w14:textId="77777777" w:rsidTr="001F643F">
        <w:trPr>
          <w:cantSplit/>
        </w:trPr>
        <w:tc>
          <w:tcPr>
            <w:tcW w:w="2044" w:type="dxa"/>
            <w:shd w:val="clear" w:color="auto" w:fill="auto"/>
          </w:tcPr>
          <w:p w14:paraId="707EDB3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AD57E0" w14:textId="77777777" w:rsidR="00635155" w:rsidRPr="009A7184" w:rsidRDefault="00635155" w:rsidP="00635155">
            <w:pPr>
              <w:pStyle w:val="ENoteTableText"/>
              <w:rPr>
                <w:szCs w:val="16"/>
              </w:rPr>
            </w:pPr>
            <w:r w:rsidRPr="009A7184">
              <w:rPr>
                <w:szCs w:val="16"/>
              </w:rPr>
              <w:t>rs No 84, 2016</w:t>
            </w:r>
          </w:p>
        </w:tc>
      </w:tr>
      <w:tr w:rsidR="00635155" w:rsidRPr="009A7184" w14:paraId="29E3937D" w14:textId="77777777" w:rsidTr="001F643F">
        <w:trPr>
          <w:cantSplit/>
        </w:trPr>
        <w:tc>
          <w:tcPr>
            <w:tcW w:w="2044" w:type="dxa"/>
            <w:shd w:val="clear" w:color="auto" w:fill="auto"/>
          </w:tcPr>
          <w:p w14:paraId="3E33BD23" w14:textId="77777777" w:rsidR="00635155" w:rsidRPr="009A7184" w:rsidRDefault="00635155" w:rsidP="00635155">
            <w:pPr>
              <w:pStyle w:val="ENoteTableText"/>
              <w:tabs>
                <w:tab w:val="center" w:leader="dot" w:pos="2268"/>
              </w:tabs>
              <w:rPr>
                <w:szCs w:val="16"/>
              </w:rPr>
            </w:pPr>
            <w:r w:rsidRPr="009A7184">
              <w:rPr>
                <w:szCs w:val="16"/>
              </w:rPr>
              <w:t>7007.21.19</w:t>
            </w:r>
            <w:r w:rsidRPr="009A7184">
              <w:rPr>
                <w:szCs w:val="16"/>
              </w:rPr>
              <w:tab/>
            </w:r>
          </w:p>
        </w:tc>
        <w:tc>
          <w:tcPr>
            <w:tcW w:w="5044" w:type="dxa"/>
            <w:shd w:val="clear" w:color="auto" w:fill="auto"/>
          </w:tcPr>
          <w:p w14:paraId="61EBB09E" w14:textId="77777777" w:rsidR="00635155" w:rsidRPr="009A7184" w:rsidRDefault="00635155" w:rsidP="00635155">
            <w:pPr>
              <w:pStyle w:val="ENoteTableText"/>
              <w:rPr>
                <w:szCs w:val="16"/>
              </w:rPr>
            </w:pPr>
            <w:r w:rsidRPr="009A7184">
              <w:rPr>
                <w:szCs w:val="16"/>
              </w:rPr>
              <w:t>am. No. 63, 2003</w:t>
            </w:r>
          </w:p>
        </w:tc>
      </w:tr>
      <w:tr w:rsidR="00635155" w:rsidRPr="009A7184" w14:paraId="5B6F543C" w14:textId="77777777" w:rsidTr="001F643F">
        <w:trPr>
          <w:cantSplit/>
        </w:trPr>
        <w:tc>
          <w:tcPr>
            <w:tcW w:w="2044" w:type="dxa"/>
            <w:shd w:val="clear" w:color="auto" w:fill="auto"/>
          </w:tcPr>
          <w:p w14:paraId="1A9DE014" w14:textId="77777777" w:rsidR="00635155" w:rsidRPr="009A7184" w:rsidRDefault="00635155" w:rsidP="00635155">
            <w:pPr>
              <w:pStyle w:val="ENoteTableText"/>
              <w:rPr>
                <w:szCs w:val="16"/>
              </w:rPr>
            </w:pPr>
            <w:r w:rsidRPr="009A7184">
              <w:rPr>
                <w:b/>
                <w:szCs w:val="16"/>
              </w:rPr>
              <w:t>7009</w:t>
            </w:r>
          </w:p>
        </w:tc>
        <w:tc>
          <w:tcPr>
            <w:tcW w:w="5044" w:type="dxa"/>
            <w:shd w:val="clear" w:color="auto" w:fill="auto"/>
          </w:tcPr>
          <w:p w14:paraId="35AA258D" w14:textId="77777777" w:rsidR="00635155" w:rsidRPr="009A7184" w:rsidRDefault="00635155" w:rsidP="00635155">
            <w:pPr>
              <w:pStyle w:val="ENoteTableText"/>
              <w:rPr>
                <w:szCs w:val="16"/>
              </w:rPr>
            </w:pPr>
          </w:p>
        </w:tc>
      </w:tr>
      <w:tr w:rsidR="00635155" w:rsidRPr="009A7184" w14:paraId="642B376E" w14:textId="77777777" w:rsidTr="001F643F">
        <w:trPr>
          <w:cantSplit/>
        </w:trPr>
        <w:tc>
          <w:tcPr>
            <w:tcW w:w="2044" w:type="dxa"/>
            <w:shd w:val="clear" w:color="auto" w:fill="auto"/>
          </w:tcPr>
          <w:p w14:paraId="58FF5C9C" w14:textId="77777777" w:rsidR="00635155" w:rsidRPr="009A7184" w:rsidRDefault="00635155" w:rsidP="00635155">
            <w:pPr>
              <w:pStyle w:val="ENoteTableText"/>
              <w:tabs>
                <w:tab w:val="center" w:leader="dot" w:pos="2268"/>
              </w:tabs>
              <w:rPr>
                <w:szCs w:val="16"/>
              </w:rPr>
            </w:pPr>
            <w:r w:rsidRPr="009A7184">
              <w:rPr>
                <w:szCs w:val="16"/>
              </w:rPr>
              <w:t>7009.10.10</w:t>
            </w:r>
            <w:r w:rsidRPr="009A7184">
              <w:rPr>
                <w:szCs w:val="16"/>
              </w:rPr>
              <w:tab/>
            </w:r>
          </w:p>
        </w:tc>
        <w:tc>
          <w:tcPr>
            <w:tcW w:w="5044" w:type="dxa"/>
            <w:shd w:val="clear" w:color="auto" w:fill="auto"/>
          </w:tcPr>
          <w:p w14:paraId="5790AC3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20AE4B1" w14:textId="77777777" w:rsidTr="001F643F">
        <w:trPr>
          <w:cantSplit/>
        </w:trPr>
        <w:tc>
          <w:tcPr>
            <w:tcW w:w="2044" w:type="dxa"/>
            <w:shd w:val="clear" w:color="auto" w:fill="auto"/>
          </w:tcPr>
          <w:p w14:paraId="68FA706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B7A391" w14:textId="77777777" w:rsidR="00635155" w:rsidRPr="009A7184" w:rsidRDefault="00635155" w:rsidP="00635155">
            <w:pPr>
              <w:pStyle w:val="ENoteTableText"/>
              <w:rPr>
                <w:szCs w:val="16"/>
              </w:rPr>
            </w:pPr>
            <w:r w:rsidRPr="009A7184">
              <w:rPr>
                <w:szCs w:val="16"/>
              </w:rPr>
              <w:t>rs No 84, 2016</w:t>
            </w:r>
          </w:p>
        </w:tc>
      </w:tr>
      <w:tr w:rsidR="00635155" w:rsidRPr="009A7184" w14:paraId="3157994F" w14:textId="77777777" w:rsidTr="001F643F">
        <w:trPr>
          <w:cantSplit/>
        </w:trPr>
        <w:tc>
          <w:tcPr>
            <w:tcW w:w="2044" w:type="dxa"/>
            <w:shd w:val="clear" w:color="auto" w:fill="auto"/>
          </w:tcPr>
          <w:p w14:paraId="16F42D2D" w14:textId="77777777" w:rsidR="00635155" w:rsidRPr="009A7184" w:rsidRDefault="00635155" w:rsidP="00635155">
            <w:pPr>
              <w:pStyle w:val="ENoteTableText"/>
              <w:keepNext/>
              <w:rPr>
                <w:szCs w:val="16"/>
              </w:rPr>
            </w:pPr>
            <w:r w:rsidRPr="009A7184">
              <w:rPr>
                <w:b/>
                <w:szCs w:val="16"/>
              </w:rPr>
              <w:t>7010</w:t>
            </w:r>
          </w:p>
        </w:tc>
        <w:tc>
          <w:tcPr>
            <w:tcW w:w="5044" w:type="dxa"/>
            <w:shd w:val="clear" w:color="auto" w:fill="auto"/>
          </w:tcPr>
          <w:p w14:paraId="3075C6C7" w14:textId="77777777" w:rsidR="00635155" w:rsidRPr="009A7184" w:rsidRDefault="00635155" w:rsidP="00635155">
            <w:pPr>
              <w:pStyle w:val="ENoteTableText"/>
              <w:rPr>
                <w:szCs w:val="16"/>
              </w:rPr>
            </w:pPr>
          </w:p>
        </w:tc>
      </w:tr>
      <w:tr w:rsidR="00635155" w:rsidRPr="009A7184" w14:paraId="3B0C5C09" w14:textId="77777777" w:rsidTr="001F643F">
        <w:trPr>
          <w:cantSplit/>
        </w:trPr>
        <w:tc>
          <w:tcPr>
            <w:tcW w:w="2044" w:type="dxa"/>
            <w:shd w:val="clear" w:color="auto" w:fill="auto"/>
          </w:tcPr>
          <w:p w14:paraId="08A13D73" w14:textId="77777777" w:rsidR="00635155" w:rsidRPr="009A7184" w:rsidRDefault="00635155" w:rsidP="00635155">
            <w:pPr>
              <w:pStyle w:val="ENoteTableText"/>
              <w:tabs>
                <w:tab w:val="center" w:leader="dot" w:pos="2268"/>
              </w:tabs>
              <w:rPr>
                <w:szCs w:val="16"/>
              </w:rPr>
            </w:pPr>
            <w:r w:rsidRPr="009A7184">
              <w:rPr>
                <w:szCs w:val="16"/>
              </w:rPr>
              <w:t>7010.9</w:t>
            </w:r>
            <w:r w:rsidRPr="009A7184">
              <w:rPr>
                <w:szCs w:val="16"/>
              </w:rPr>
              <w:tab/>
            </w:r>
          </w:p>
        </w:tc>
        <w:tc>
          <w:tcPr>
            <w:tcW w:w="5044" w:type="dxa"/>
            <w:shd w:val="clear" w:color="auto" w:fill="auto"/>
          </w:tcPr>
          <w:p w14:paraId="2CBF1EC6" w14:textId="77777777" w:rsidR="00635155" w:rsidRPr="009A7184" w:rsidRDefault="00635155" w:rsidP="00635155">
            <w:pPr>
              <w:pStyle w:val="ENoteTableText"/>
              <w:rPr>
                <w:szCs w:val="16"/>
              </w:rPr>
            </w:pPr>
            <w:r w:rsidRPr="009A7184">
              <w:rPr>
                <w:szCs w:val="16"/>
              </w:rPr>
              <w:t>rs. No. 120, 2001</w:t>
            </w:r>
          </w:p>
        </w:tc>
      </w:tr>
      <w:tr w:rsidR="00635155" w:rsidRPr="009A7184" w14:paraId="0C6273DF" w14:textId="77777777" w:rsidTr="001F643F">
        <w:trPr>
          <w:cantSplit/>
        </w:trPr>
        <w:tc>
          <w:tcPr>
            <w:tcW w:w="2044" w:type="dxa"/>
            <w:shd w:val="clear" w:color="auto" w:fill="auto"/>
          </w:tcPr>
          <w:p w14:paraId="64339165" w14:textId="77777777" w:rsidR="00635155" w:rsidRPr="009A7184" w:rsidRDefault="00635155" w:rsidP="00635155">
            <w:pPr>
              <w:pStyle w:val="ENoteTableText"/>
              <w:tabs>
                <w:tab w:val="center" w:leader="dot" w:pos="2268"/>
              </w:tabs>
              <w:rPr>
                <w:szCs w:val="16"/>
              </w:rPr>
            </w:pPr>
            <w:r w:rsidRPr="009A7184">
              <w:rPr>
                <w:szCs w:val="16"/>
              </w:rPr>
              <w:t>7010.90.10</w:t>
            </w:r>
            <w:r w:rsidRPr="009A7184">
              <w:rPr>
                <w:szCs w:val="16"/>
              </w:rPr>
              <w:tab/>
            </w:r>
          </w:p>
        </w:tc>
        <w:tc>
          <w:tcPr>
            <w:tcW w:w="5044" w:type="dxa"/>
            <w:shd w:val="clear" w:color="auto" w:fill="auto"/>
          </w:tcPr>
          <w:p w14:paraId="295DBE83" w14:textId="77777777" w:rsidR="00635155" w:rsidRPr="009A7184" w:rsidRDefault="00635155" w:rsidP="00635155">
            <w:pPr>
              <w:pStyle w:val="ENoteTableText"/>
              <w:rPr>
                <w:szCs w:val="16"/>
              </w:rPr>
            </w:pPr>
            <w:r w:rsidRPr="009A7184">
              <w:rPr>
                <w:szCs w:val="16"/>
              </w:rPr>
              <w:t>ad. No. 120, 2001</w:t>
            </w:r>
          </w:p>
        </w:tc>
      </w:tr>
      <w:tr w:rsidR="00635155" w:rsidRPr="009A7184" w14:paraId="09ECFE0D" w14:textId="77777777" w:rsidTr="001F643F">
        <w:trPr>
          <w:cantSplit/>
        </w:trPr>
        <w:tc>
          <w:tcPr>
            <w:tcW w:w="2044" w:type="dxa"/>
            <w:shd w:val="clear" w:color="auto" w:fill="auto"/>
          </w:tcPr>
          <w:p w14:paraId="3803E20B" w14:textId="77777777" w:rsidR="00635155" w:rsidRPr="009A7184" w:rsidRDefault="00635155" w:rsidP="00635155">
            <w:pPr>
              <w:pStyle w:val="ENoteTableText"/>
              <w:tabs>
                <w:tab w:val="center" w:leader="dot" w:pos="2268"/>
              </w:tabs>
              <w:rPr>
                <w:szCs w:val="16"/>
              </w:rPr>
            </w:pPr>
            <w:r w:rsidRPr="009A7184">
              <w:rPr>
                <w:szCs w:val="16"/>
              </w:rPr>
              <w:t>7010.90.90</w:t>
            </w:r>
            <w:r w:rsidRPr="009A7184">
              <w:rPr>
                <w:szCs w:val="16"/>
              </w:rPr>
              <w:tab/>
            </w:r>
          </w:p>
        </w:tc>
        <w:tc>
          <w:tcPr>
            <w:tcW w:w="5044" w:type="dxa"/>
            <w:shd w:val="clear" w:color="auto" w:fill="auto"/>
          </w:tcPr>
          <w:p w14:paraId="08038409" w14:textId="77777777" w:rsidR="00635155" w:rsidRPr="009A7184" w:rsidRDefault="00635155" w:rsidP="00635155">
            <w:pPr>
              <w:pStyle w:val="ENoteTableText"/>
              <w:rPr>
                <w:szCs w:val="16"/>
              </w:rPr>
            </w:pPr>
            <w:r w:rsidRPr="009A7184">
              <w:rPr>
                <w:szCs w:val="16"/>
              </w:rPr>
              <w:t>ad. No. 120, 2001</w:t>
            </w:r>
          </w:p>
        </w:tc>
      </w:tr>
      <w:tr w:rsidR="00635155" w:rsidRPr="009A7184" w14:paraId="4B153008" w14:textId="77777777" w:rsidTr="001F643F">
        <w:trPr>
          <w:cantSplit/>
        </w:trPr>
        <w:tc>
          <w:tcPr>
            <w:tcW w:w="2044" w:type="dxa"/>
            <w:shd w:val="clear" w:color="auto" w:fill="auto"/>
          </w:tcPr>
          <w:p w14:paraId="63DAF5B6" w14:textId="77777777" w:rsidR="00635155" w:rsidRPr="009A7184" w:rsidRDefault="00635155" w:rsidP="00635155">
            <w:pPr>
              <w:pStyle w:val="ENoteTableText"/>
              <w:tabs>
                <w:tab w:val="center" w:leader="dot" w:pos="2268"/>
              </w:tabs>
              <w:rPr>
                <w:szCs w:val="16"/>
              </w:rPr>
            </w:pPr>
            <w:r w:rsidRPr="009A7184">
              <w:rPr>
                <w:szCs w:val="16"/>
              </w:rPr>
              <w:t>7010.91.00</w:t>
            </w:r>
            <w:r w:rsidRPr="009A7184">
              <w:rPr>
                <w:szCs w:val="16"/>
              </w:rPr>
              <w:tab/>
            </w:r>
          </w:p>
        </w:tc>
        <w:tc>
          <w:tcPr>
            <w:tcW w:w="5044" w:type="dxa"/>
            <w:shd w:val="clear" w:color="auto" w:fill="auto"/>
          </w:tcPr>
          <w:p w14:paraId="621141C6" w14:textId="77777777" w:rsidR="00635155" w:rsidRPr="009A7184" w:rsidRDefault="00635155" w:rsidP="00635155">
            <w:pPr>
              <w:pStyle w:val="ENoteTableText"/>
              <w:rPr>
                <w:szCs w:val="16"/>
              </w:rPr>
            </w:pPr>
            <w:r w:rsidRPr="009A7184">
              <w:rPr>
                <w:szCs w:val="16"/>
              </w:rPr>
              <w:t>rep. No. 120, 2001</w:t>
            </w:r>
          </w:p>
        </w:tc>
      </w:tr>
      <w:tr w:rsidR="00635155" w:rsidRPr="009A7184" w14:paraId="7CE34556" w14:textId="77777777" w:rsidTr="001F643F">
        <w:trPr>
          <w:cantSplit/>
        </w:trPr>
        <w:tc>
          <w:tcPr>
            <w:tcW w:w="2044" w:type="dxa"/>
            <w:shd w:val="clear" w:color="auto" w:fill="auto"/>
          </w:tcPr>
          <w:p w14:paraId="06E07A5A" w14:textId="77777777" w:rsidR="00635155" w:rsidRPr="009A7184" w:rsidRDefault="00635155" w:rsidP="00635155">
            <w:pPr>
              <w:pStyle w:val="ENoteTableText"/>
              <w:tabs>
                <w:tab w:val="center" w:leader="dot" w:pos="2268"/>
              </w:tabs>
              <w:rPr>
                <w:szCs w:val="16"/>
              </w:rPr>
            </w:pPr>
            <w:r w:rsidRPr="009A7184">
              <w:rPr>
                <w:szCs w:val="16"/>
              </w:rPr>
              <w:t>7010.92.00</w:t>
            </w:r>
            <w:r w:rsidRPr="009A7184">
              <w:rPr>
                <w:szCs w:val="16"/>
              </w:rPr>
              <w:tab/>
            </w:r>
          </w:p>
        </w:tc>
        <w:tc>
          <w:tcPr>
            <w:tcW w:w="5044" w:type="dxa"/>
            <w:shd w:val="clear" w:color="auto" w:fill="auto"/>
          </w:tcPr>
          <w:p w14:paraId="6CC28132" w14:textId="77777777" w:rsidR="00635155" w:rsidRPr="009A7184" w:rsidRDefault="00635155" w:rsidP="00635155">
            <w:pPr>
              <w:pStyle w:val="ENoteTableText"/>
              <w:rPr>
                <w:szCs w:val="16"/>
              </w:rPr>
            </w:pPr>
            <w:r w:rsidRPr="009A7184">
              <w:rPr>
                <w:szCs w:val="16"/>
              </w:rPr>
              <w:t>rep. No. 120, 2001</w:t>
            </w:r>
          </w:p>
        </w:tc>
      </w:tr>
      <w:tr w:rsidR="00635155" w:rsidRPr="009A7184" w14:paraId="411EA296" w14:textId="77777777" w:rsidTr="001F643F">
        <w:trPr>
          <w:cantSplit/>
        </w:trPr>
        <w:tc>
          <w:tcPr>
            <w:tcW w:w="2044" w:type="dxa"/>
            <w:shd w:val="clear" w:color="auto" w:fill="auto"/>
          </w:tcPr>
          <w:p w14:paraId="35E7DCEB" w14:textId="77777777" w:rsidR="00635155" w:rsidRPr="009A7184" w:rsidRDefault="00635155" w:rsidP="00635155">
            <w:pPr>
              <w:pStyle w:val="ENoteTableText"/>
              <w:tabs>
                <w:tab w:val="center" w:leader="dot" w:pos="2268"/>
              </w:tabs>
              <w:rPr>
                <w:szCs w:val="16"/>
              </w:rPr>
            </w:pPr>
            <w:r w:rsidRPr="009A7184">
              <w:rPr>
                <w:szCs w:val="16"/>
              </w:rPr>
              <w:t>7010.93.00</w:t>
            </w:r>
            <w:r w:rsidRPr="009A7184">
              <w:rPr>
                <w:szCs w:val="16"/>
              </w:rPr>
              <w:tab/>
            </w:r>
          </w:p>
        </w:tc>
        <w:tc>
          <w:tcPr>
            <w:tcW w:w="5044" w:type="dxa"/>
            <w:shd w:val="clear" w:color="auto" w:fill="auto"/>
          </w:tcPr>
          <w:p w14:paraId="1B12F3C6" w14:textId="77777777" w:rsidR="00635155" w:rsidRPr="009A7184" w:rsidRDefault="00635155" w:rsidP="00635155">
            <w:pPr>
              <w:pStyle w:val="ENoteTableText"/>
              <w:rPr>
                <w:szCs w:val="16"/>
              </w:rPr>
            </w:pPr>
            <w:r w:rsidRPr="009A7184">
              <w:rPr>
                <w:szCs w:val="16"/>
              </w:rPr>
              <w:t>rep. No. 120, 2001</w:t>
            </w:r>
          </w:p>
        </w:tc>
      </w:tr>
      <w:tr w:rsidR="00635155" w:rsidRPr="009A7184" w14:paraId="6D4BC14A" w14:textId="77777777" w:rsidTr="001F643F">
        <w:trPr>
          <w:cantSplit/>
        </w:trPr>
        <w:tc>
          <w:tcPr>
            <w:tcW w:w="2044" w:type="dxa"/>
            <w:shd w:val="clear" w:color="auto" w:fill="auto"/>
          </w:tcPr>
          <w:p w14:paraId="4F501C0C" w14:textId="77777777" w:rsidR="00635155" w:rsidRPr="009A7184" w:rsidRDefault="00635155" w:rsidP="00635155">
            <w:pPr>
              <w:pStyle w:val="ENoteTableText"/>
              <w:tabs>
                <w:tab w:val="center" w:leader="dot" w:pos="2268"/>
              </w:tabs>
              <w:rPr>
                <w:szCs w:val="16"/>
              </w:rPr>
            </w:pPr>
            <w:r w:rsidRPr="009A7184">
              <w:rPr>
                <w:szCs w:val="16"/>
              </w:rPr>
              <w:t>7010.94</w:t>
            </w:r>
            <w:r w:rsidRPr="009A7184">
              <w:rPr>
                <w:szCs w:val="16"/>
              </w:rPr>
              <w:tab/>
            </w:r>
          </w:p>
        </w:tc>
        <w:tc>
          <w:tcPr>
            <w:tcW w:w="5044" w:type="dxa"/>
            <w:shd w:val="clear" w:color="auto" w:fill="auto"/>
          </w:tcPr>
          <w:p w14:paraId="4F50E41B" w14:textId="77777777" w:rsidR="00635155" w:rsidRPr="009A7184" w:rsidRDefault="00635155" w:rsidP="00635155">
            <w:pPr>
              <w:pStyle w:val="ENoteTableText"/>
              <w:rPr>
                <w:szCs w:val="16"/>
              </w:rPr>
            </w:pPr>
            <w:r w:rsidRPr="009A7184">
              <w:rPr>
                <w:szCs w:val="16"/>
              </w:rPr>
              <w:t>rep. No. 120, 2001</w:t>
            </w:r>
          </w:p>
        </w:tc>
      </w:tr>
      <w:tr w:rsidR="00635155" w:rsidRPr="009A7184" w14:paraId="3DEB8086" w14:textId="77777777" w:rsidTr="001F643F">
        <w:trPr>
          <w:cantSplit/>
        </w:trPr>
        <w:tc>
          <w:tcPr>
            <w:tcW w:w="2044" w:type="dxa"/>
            <w:shd w:val="clear" w:color="auto" w:fill="auto"/>
          </w:tcPr>
          <w:p w14:paraId="0E4319CA" w14:textId="77777777" w:rsidR="00635155" w:rsidRPr="009A7184" w:rsidRDefault="00635155" w:rsidP="00635155">
            <w:pPr>
              <w:pStyle w:val="ENoteTableText"/>
              <w:tabs>
                <w:tab w:val="center" w:leader="dot" w:pos="2268"/>
              </w:tabs>
              <w:rPr>
                <w:szCs w:val="16"/>
              </w:rPr>
            </w:pPr>
            <w:r w:rsidRPr="009A7184">
              <w:rPr>
                <w:szCs w:val="16"/>
              </w:rPr>
              <w:t>7010.94.10</w:t>
            </w:r>
            <w:r w:rsidRPr="009A7184">
              <w:rPr>
                <w:szCs w:val="16"/>
              </w:rPr>
              <w:tab/>
            </w:r>
          </w:p>
        </w:tc>
        <w:tc>
          <w:tcPr>
            <w:tcW w:w="5044" w:type="dxa"/>
            <w:shd w:val="clear" w:color="auto" w:fill="auto"/>
          </w:tcPr>
          <w:p w14:paraId="3F410F0F" w14:textId="77777777" w:rsidR="00635155" w:rsidRPr="009A7184" w:rsidRDefault="00635155" w:rsidP="00635155">
            <w:pPr>
              <w:pStyle w:val="ENoteTableText"/>
              <w:rPr>
                <w:szCs w:val="16"/>
              </w:rPr>
            </w:pPr>
            <w:r w:rsidRPr="009A7184">
              <w:rPr>
                <w:szCs w:val="16"/>
              </w:rPr>
              <w:t>rep. No. 120, 2001</w:t>
            </w:r>
          </w:p>
        </w:tc>
      </w:tr>
      <w:tr w:rsidR="00635155" w:rsidRPr="009A7184" w14:paraId="24919937" w14:textId="77777777" w:rsidTr="001F643F">
        <w:trPr>
          <w:cantSplit/>
        </w:trPr>
        <w:tc>
          <w:tcPr>
            <w:tcW w:w="2044" w:type="dxa"/>
            <w:shd w:val="clear" w:color="auto" w:fill="auto"/>
          </w:tcPr>
          <w:p w14:paraId="0EAE78DD" w14:textId="77777777" w:rsidR="00635155" w:rsidRPr="009A7184" w:rsidRDefault="00635155" w:rsidP="00635155">
            <w:pPr>
              <w:pStyle w:val="ENoteTableText"/>
              <w:tabs>
                <w:tab w:val="center" w:leader="dot" w:pos="2268"/>
              </w:tabs>
              <w:rPr>
                <w:szCs w:val="16"/>
              </w:rPr>
            </w:pPr>
            <w:r w:rsidRPr="009A7184">
              <w:rPr>
                <w:szCs w:val="16"/>
              </w:rPr>
              <w:t>7010.94.90</w:t>
            </w:r>
            <w:r w:rsidRPr="009A7184">
              <w:rPr>
                <w:szCs w:val="16"/>
              </w:rPr>
              <w:tab/>
            </w:r>
          </w:p>
        </w:tc>
        <w:tc>
          <w:tcPr>
            <w:tcW w:w="5044" w:type="dxa"/>
            <w:shd w:val="clear" w:color="auto" w:fill="auto"/>
          </w:tcPr>
          <w:p w14:paraId="565F6424" w14:textId="77777777" w:rsidR="00635155" w:rsidRPr="009A7184" w:rsidRDefault="00635155" w:rsidP="00635155">
            <w:pPr>
              <w:pStyle w:val="ENoteTableText"/>
              <w:rPr>
                <w:szCs w:val="16"/>
              </w:rPr>
            </w:pPr>
            <w:r w:rsidRPr="009A7184">
              <w:rPr>
                <w:szCs w:val="16"/>
              </w:rPr>
              <w:t>rep. No. 120, 2001</w:t>
            </w:r>
          </w:p>
        </w:tc>
      </w:tr>
      <w:tr w:rsidR="00635155" w:rsidRPr="009A7184" w14:paraId="78880338" w14:textId="77777777" w:rsidTr="001F643F">
        <w:trPr>
          <w:cantSplit/>
        </w:trPr>
        <w:tc>
          <w:tcPr>
            <w:tcW w:w="2044" w:type="dxa"/>
            <w:shd w:val="clear" w:color="auto" w:fill="auto"/>
          </w:tcPr>
          <w:p w14:paraId="00AF882F" w14:textId="77777777" w:rsidR="00635155" w:rsidRPr="009A7184" w:rsidRDefault="00635155" w:rsidP="00635155">
            <w:pPr>
              <w:pStyle w:val="ENoteTableText"/>
              <w:rPr>
                <w:szCs w:val="16"/>
              </w:rPr>
            </w:pPr>
            <w:r w:rsidRPr="009A7184">
              <w:rPr>
                <w:b/>
                <w:szCs w:val="16"/>
              </w:rPr>
              <w:t>7011</w:t>
            </w:r>
          </w:p>
        </w:tc>
        <w:tc>
          <w:tcPr>
            <w:tcW w:w="5044" w:type="dxa"/>
            <w:shd w:val="clear" w:color="auto" w:fill="auto"/>
          </w:tcPr>
          <w:p w14:paraId="69082533" w14:textId="77777777" w:rsidR="00635155" w:rsidRPr="009A7184" w:rsidRDefault="00635155" w:rsidP="00635155">
            <w:pPr>
              <w:pStyle w:val="ENoteTableText"/>
              <w:rPr>
                <w:szCs w:val="16"/>
              </w:rPr>
            </w:pPr>
          </w:p>
        </w:tc>
      </w:tr>
      <w:tr w:rsidR="00635155" w:rsidRPr="009A7184" w14:paraId="6864A770" w14:textId="77777777" w:rsidTr="001F643F">
        <w:trPr>
          <w:cantSplit/>
        </w:trPr>
        <w:tc>
          <w:tcPr>
            <w:tcW w:w="2044" w:type="dxa"/>
            <w:shd w:val="clear" w:color="auto" w:fill="auto"/>
          </w:tcPr>
          <w:p w14:paraId="14F08404" w14:textId="77777777" w:rsidR="00635155" w:rsidRPr="009A7184" w:rsidRDefault="00635155" w:rsidP="00635155">
            <w:pPr>
              <w:pStyle w:val="ENoteTableText"/>
              <w:tabs>
                <w:tab w:val="center" w:leader="dot" w:pos="2268"/>
              </w:tabs>
              <w:rPr>
                <w:szCs w:val="16"/>
              </w:rPr>
            </w:pPr>
            <w:r>
              <w:rPr>
                <w:szCs w:val="16"/>
              </w:rPr>
              <w:t>7011</w:t>
            </w:r>
            <w:r>
              <w:rPr>
                <w:szCs w:val="16"/>
              </w:rPr>
              <w:tab/>
            </w:r>
          </w:p>
        </w:tc>
        <w:tc>
          <w:tcPr>
            <w:tcW w:w="5044" w:type="dxa"/>
            <w:shd w:val="clear" w:color="auto" w:fill="auto"/>
          </w:tcPr>
          <w:p w14:paraId="6A054CEA"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5504AE0A" w14:textId="77777777" w:rsidTr="001F643F">
        <w:trPr>
          <w:cantSplit/>
        </w:trPr>
        <w:tc>
          <w:tcPr>
            <w:tcW w:w="2044" w:type="dxa"/>
            <w:shd w:val="clear" w:color="auto" w:fill="auto"/>
          </w:tcPr>
          <w:p w14:paraId="78786C3E" w14:textId="77777777" w:rsidR="00635155" w:rsidRPr="009A7184" w:rsidRDefault="00635155" w:rsidP="00635155">
            <w:pPr>
              <w:pStyle w:val="ENoteTableText"/>
              <w:tabs>
                <w:tab w:val="center" w:leader="dot" w:pos="2268"/>
              </w:tabs>
              <w:rPr>
                <w:szCs w:val="16"/>
              </w:rPr>
            </w:pPr>
            <w:r w:rsidRPr="009A7184">
              <w:rPr>
                <w:szCs w:val="16"/>
              </w:rPr>
              <w:t>7011.10.00</w:t>
            </w:r>
            <w:r w:rsidRPr="009A7184">
              <w:rPr>
                <w:szCs w:val="16"/>
              </w:rPr>
              <w:tab/>
            </w:r>
          </w:p>
        </w:tc>
        <w:tc>
          <w:tcPr>
            <w:tcW w:w="5044" w:type="dxa"/>
            <w:shd w:val="clear" w:color="auto" w:fill="auto"/>
          </w:tcPr>
          <w:p w14:paraId="3EDD90B1" w14:textId="77777777" w:rsidR="00635155" w:rsidRPr="009A7184" w:rsidRDefault="00635155" w:rsidP="00635155">
            <w:pPr>
              <w:pStyle w:val="ENoteTableText"/>
              <w:rPr>
                <w:szCs w:val="16"/>
              </w:rPr>
            </w:pPr>
            <w:r w:rsidRPr="009A7184">
              <w:rPr>
                <w:szCs w:val="16"/>
              </w:rPr>
              <w:t>am. No. 116, 2000</w:t>
            </w:r>
          </w:p>
        </w:tc>
      </w:tr>
      <w:tr w:rsidR="00635155" w:rsidRPr="009A7184" w14:paraId="2A3406A1" w14:textId="77777777" w:rsidTr="001F643F">
        <w:trPr>
          <w:cantSplit/>
        </w:trPr>
        <w:tc>
          <w:tcPr>
            <w:tcW w:w="2044" w:type="dxa"/>
            <w:shd w:val="clear" w:color="auto" w:fill="auto"/>
          </w:tcPr>
          <w:p w14:paraId="2F95AA5F" w14:textId="77777777" w:rsidR="00635155" w:rsidRPr="009A7184" w:rsidRDefault="00635155" w:rsidP="00635155">
            <w:pPr>
              <w:pStyle w:val="ENoteTableText"/>
              <w:tabs>
                <w:tab w:val="center" w:leader="dot" w:pos="2268"/>
              </w:tabs>
              <w:rPr>
                <w:szCs w:val="16"/>
              </w:rPr>
            </w:pPr>
            <w:r w:rsidRPr="009A7184">
              <w:rPr>
                <w:szCs w:val="16"/>
              </w:rPr>
              <w:t>7011.20.00</w:t>
            </w:r>
            <w:r w:rsidRPr="009A7184">
              <w:rPr>
                <w:szCs w:val="16"/>
              </w:rPr>
              <w:tab/>
            </w:r>
          </w:p>
        </w:tc>
        <w:tc>
          <w:tcPr>
            <w:tcW w:w="5044" w:type="dxa"/>
            <w:shd w:val="clear" w:color="auto" w:fill="auto"/>
          </w:tcPr>
          <w:p w14:paraId="1BB5D834" w14:textId="77777777" w:rsidR="00635155" w:rsidRPr="009A7184" w:rsidRDefault="00635155" w:rsidP="00635155">
            <w:pPr>
              <w:pStyle w:val="ENoteTableText"/>
              <w:rPr>
                <w:szCs w:val="16"/>
              </w:rPr>
            </w:pPr>
            <w:r w:rsidRPr="009A7184">
              <w:rPr>
                <w:szCs w:val="16"/>
              </w:rPr>
              <w:t>am. No. 116, 2000</w:t>
            </w:r>
          </w:p>
        </w:tc>
      </w:tr>
      <w:tr w:rsidR="00635155" w:rsidRPr="009A7184" w14:paraId="04D47771" w14:textId="77777777" w:rsidTr="001F643F">
        <w:trPr>
          <w:cantSplit/>
        </w:trPr>
        <w:tc>
          <w:tcPr>
            <w:tcW w:w="2044" w:type="dxa"/>
            <w:shd w:val="clear" w:color="auto" w:fill="auto"/>
          </w:tcPr>
          <w:p w14:paraId="28EF09C2" w14:textId="77777777" w:rsidR="00635155" w:rsidRPr="009A7184" w:rsidRDefault="00635155" w:rsidP="00635155">
            <w:pPr>
              <w:pStyle w:val="ENoteTableText"/>
              <w:tabs>
                <w:tab w:val="center" w:leader="dot" w:pos="2268"/>
              </w:tabs>
              <w:rPr>
                <w:szCs w:val="16"/>
              </w:rPr>
            </w:pPr>
            <w:r w:rsidRPr="009A7184">
              <w:rPr>
                <w:szCs w:val="16"/>
              </w:rPr>
              <w:t>7011.90.00</w:t>
            </w:r>
            <w:r w:rsidRPr="009A7184">
              <w:rPr>
                <w:szCs w:val="16"/>
              </w:rPr>
              <w:tab/>
            </w:r>
          </w:p>
        </w:tc>
        <w:tc>
          <w:tcPr>
            <w:tcW w:w="5044" w:type="dxa"/>
            <w:shd w:val="clear" w:color="auto" w:fill="auto"/>
          </w:tcPr>
          <w:p w14:paraId="755624F3" w14:textId="77777777" w:rsidR="00635155" w:rsidRPr="009A7184" w:rsidRDefault="00635155" w:rsidP="00635155">
            <w:pPr>
              <w:pStyle w:val="ENoteTableText"/>
              <w:rPr>
                <w:szCs w:val="16"/>
              </w:rPr>
            </w:pPr>
            <w:r w:rsidRPr="009A7184">
              <w:rPr>
                <w:szCs w:val="16"/>
              </w:rPr>
              <w:t>am. No. 116, 2000</w:t>
            </w:r>
          </w:p>
        </w:tc>
      </w:tr>
      <w:tr w:rsidR="00635155" w:rsidRPr="009A7184" w14:paraId="2CC5C2D6" w14:textId="77777777" w:rsidTr="001F643F">
        <w:trPr>
          <w:cantSplit/>
        </w:trPr>
        <w:tc>
          <w:tcPr>
            <w:tcW w:w="2044" w:type="dxa"/>
            <w:shd w:val="clear" w:color="auto" w:fill="auto"/>
          </w:tcPr>
          <w:p w14:paraId="65F6D296" w14:textId="77777777" w:rsidR="00635155" w:rsidRPr="009A7184" w:rsidRDefault="00635155" w:rsidP="00635155">
            <w:pPr>
              <w:pStyle w:val="ENoteTableText"/>
              <w:rPr>
                <w:szCs w:val="16"/>
              </w:rPr>
            </w:pPr>
            <w:r w:rsidRPr="009A7184">
              <w:rPr>
                <w:b/>
                <w:szCs w:val="16"/>
              </w:rPr>
              <w:t>7012</w:t>
            </w:r>
          </w:p>
        </w:tc>
        <w:tc>
          <w:tcPr>
            <w:tcW w:w="5044" w:type="dxa"/>
            <w:shd w:val="clear" w:color="auto" w:fill="auto"/>
          </w:tcPr>
          <w:p w14:paraId="48F9A899" w14:textId="77777777" w:rsidR="00635155" w:rsidRPr="009A7184" w:rsidRDefault="00635155" w:rsidP="00635155">
            <w:pPr>
              <w:pStyle w:val="ENoteTableText"/>
              <w:rPr>
                <w:szCs w:val="16"/>
              </w:rPr>
            </w:pPr>
          </w:p>
        </w:tc>
      </w:tr>
      <w:tr w:rsidR="00635155" w:rsidRPr="009A7184" w14:paraId="1C0606A6" w14:textId="77777777" w:rsidTr="001F643F">
        <w:trPr>
          <w:cantSplit/>
        </w:trPr>
        <w:tc>
          <w:tcPr>
            <w:tcW w:w="2044" w:type="dxa"/>
            <w:shd w:val="clear" w:color="auto" w:fill="auto"/>
          </w:tcPr>
          <w:p w14:paraId="39D049A2" w14:textId="77777777" w:rsidR="00635155" w:rsidRPr="009A7184" w:rsidRDefault="00635155" w:rsidP="00635155">
            <w:pPr>
              <w:pStyle w:val="ENoteTableText"/>
              <w:tabs>
                <w:tab w:val="center" w:leader="dot" w:pos="2268"/>
              </w:tabs>
              <w:rPr>
                <w:szCs w:val="16"/>
              </w:rPr>
            </w:pPr>
            <w:r w:rsidRPr="009A7184">
              <w:rPr>
                <w:szCs w:val="16"/>
              </w:rPr>
              <w:t>7012.00.00</w:t>
            </w:r>
            <w:r w:rsidRPr="009A7184">
              <w:rPr>
                <w:szCs w:val="16"/>
              </w:rPr>
              <w:tab/>
            </w:r>
          </w:p>
        </w:tc>
        <w:tc>
          <w:tcPr>
            <w:tcW w:w="5044" w:type="dxa"/>
            <w:shd w:val="clear" w:color="auto" w:fill="auto"/>
          </w:tcPr>
          <w:p w14:paraId="06A5A70B" w14:textId="77777777" w:rsidR="00635155" w:rsidRPr="009A7184" w:rsidRDefault="00635155" w:rsidP="00635155">
            <w:pPr>
              <w:pStyle w:val="ENoteTableText"/>
              <w:rPr>
                <w:szCs w:val="16"/>
              </w:rPr>
            </w:pPr>
            <w:r w:rsidRPr="009A7184">
              <w:rPr>
                <w:szCs w:val="16"/>
              </w:rPr>
              <w:t>rep. No. 118, 2006</w:t>
            </w:r>
          </w:p>
        </w:tc>
      </w:tr>
      <w:tr w:rsidR="00635155" w:rsidRPr="009A7184" w14:paraId="5129EFD8" w14:textId="77777777" w:rsidTr="001F643F">
        <w:trPr>
          <w:cantSplit/>
        </w:trPr>
        <w:tc>
          <w:tcPr>
            <w:tcW w:w="2044" w:type="dxa"/>
            <w:shd w:val="clear" w:color="auto" w:fill="auto"/>
          </w:tcPr>
          <w:p w14:paraId="2E39C3E1" w14:textId="77777777" w:rsidR="00635155" w:rsidRPr="009A7184" w:rsidRDefault="00635155" w:rsidP="0041262C">
            <w:pPr>
              <w:pStyle w:val="ENoteTableText"/>
              <w:rPr>
                <w:szCs w:val="16"/>
              </w:rPr>
            </w:pPr>
            <w:r w:rsidRPr="009A7184">
              <w:rPr>
                <w:b/>
                <w:szCs w:val="16"/>
              </w:rPr>
              <w:t>7013</w:t>
            </w:r>
          </w:p>
        </w:tc>
        <w:tc>
          <w:tcPr>
            <w:tcW w:w="5044" w:type="dxa"/>
            <w:shd w:val="clear" w:color="auto" w:fill="auto"/>
          </w:tcPr>
          <w:p w14:paraId="791C63B4" w14:textId="77777777" w:rsidR="00635155" w:rsidRPr="009A7184" w:rsidRDefault="00635155" w:rsidP="00635155">
            <w:pPr>
              <w:pStyle w:val="ENoteTableText"/>
              <w:keepNext/>
              <w:rPr>
                <w:szCs w:val="16"/>
              </w:rPr>
            </w:pPr>
          </w:p>
        </w:tc>
      </w:tr>
      <w:tr w:rsidR="00635155" w:rsidRPr="009A7184" w14:paraId="6A88F66E" w14:textId="77777777" w:rsidTr="001F643F">
        <w:trPr>
          <w:cantSplit/>
        </w:trPr>
        <w:tc>
          <w:tcPr>
            <w:tcW w:w="2044" w:type="dxa"/>
            <w:shd w:val="clear" w:color="auto" w:fill="auto"/>
          </w:tcPr>
          <w:p w14:paraId="50E30A42" w14:textId="77777777" w:rsidR="00635155" w:rsidRPr="009A7184" w:rsidRDefault="00635155" w:rsidP="00635155">
            <w:pPr>
              <w:pStyle w:val="ENoteTableText"/>
              <w:tabs>
                <w:tab w:val="center" w:leader="dot" w:pos="2268"/>
              </w:tabs>
              <w:rPr>
                <w:szCs w:val="16"/>
              </w:rPr>
            </w:pPr>
            <w:r w:rsidRPr="009A7184">
              <w:rPr>
                <w:szCs w:val="16"/>
              </w:rPr>
              <w:t>7013.10.00</w:t>
            </w:r>
            <w:r w:rsidRPr="009A7184">
              <w:rPr>
                <w:szCs w:val="16"/>
              </w:rPr>
              <w:tab/>
            </w:r>
          </w:p>
        </w:tc>
        <w:tc>
          <w:tcPr>
            <w:tcW w:w="5044" w:type="dxa"/>
            <w:shd w:val="clear" w:color="auto" w:fill="auto"/>
          </w:tcPr>
          <w:p w14:paraId="310D692F" w14:textId="77777777" w:rsidR="00635155" w:rsidRPr="009A7184" w:rsidRDefault="00635155" w:rsidP="00635155">
            <w:pPr>
              <w:pStyle w:val="ENoteTableText"/>
              <w:rPr>
                <w:szCs w:val="16"/>
              </w:rPr>
            </w:pPr>
            <w:r w:rsidRPr="009A7184">
              <w:rPr>
                <w:szCs w:val="16"/>
              </w:rPr>
              <w:t>am. No. 26, 2001</w:t>
            </w:r>
          </w:p>
        </w:tc>
      </w:tr>
      <w:tr w:rsidR="00635155" w:rsidRPr="009A7184" w14:paraId="44F5C874" w14:textId="77777777" w:rsidTr="001F643F">
        <w:trPr>
          <w:cantSplit/>
        </w:trPr>
        <w:tc>
          <w:tcPr>
            <w:tcW w:w="2044" w:type="dxa"/>
            <w:shd w:val="clear" w:color="auto" w:fill="auto"/>
          </w:tcPr>
          <w:p w14:paraId="2362C94E" w14:textId="77777777" w:rsidR="00635155" w:rsidRPr="009A7184" w:rsidRDefault="00635155" w:rsidP="00635155">
            <w:pPr>
              <w:pStyle w:val="ENoteTableText"/>
              <w:tabs>
                <w:tab w:val="center" w:leader="dot" w:pos="2268"/>
              </w:tabs>
              <w:rPr>
                <w:szCs w:val="16"/>
              </w:rPr>
            </w:pPr>
            <w:r w:rsidRPr="009A7184">
              <w:rPr>
                <w:szCs w:val="16"/>
              </w:rPr>
              <w:t>7013.2</w:t>
            </w:r>
            <w:r w:rsidRPr="009A7184">
              <w:rPr>
                <w:szCs w:val="16"/>
              </w:rPr>
              <w:tab/>
            </w:r>
          </w:p>
        </w:tc>
        <w:tc>
          <w:tcPr>
            <w:tcW w:w="5044" w:type="dxa"/>
            <w:shd w:val="clear" w:color="auto" w:fill="auto"/>
          </w:tcPr>
          <w:p w14:paraId="1FD18C08" w14:textId="77777777" w:rsidR="00635155" w:rsidRPr="009A7184" w:rsidRDefault="00635155" w:rsidP="00635155">
            <w:pPr>
              <w:pStyle w:val="ENoteTableText"/>
              <w:rPr>
                <w:szCs w:val="16"/>
              </w:rPr>
            </w:pPr>
            <w:r w:rsidRPr="009A7184">
              <w:rPr>
                <w:szCs w:val="16"/>
              </w:rPr>
              <w:t>rs. No. 118, 2006</w:t>
            </w:r>
          </w:p>
        </w:tc>
      </w:tr>
      <w:tr w:rsidR="00635155" w:rsidRPr="009A7184" w14:paraId="08C1F7F1" w14:textId="77777777" w:rsidTr="001F643F">
        <w:trPr>
          <w:cantSplit/>
        </w:trPr>
        <w:tc>
          <w:tcPr>
            <w:tcW w:w="2044" w:type="dxa"/>
            <w:shd w:val="clear" w:color="auto" w:fill="auto"/>
          </w:tcPr>
          <w:p w14:paraId="2417D0CD" w14:textId="77777777" w:rsidR="00635155" w:rsidRPr="009A7184" w:rsidRDefault="00635155" w:rsidP="00635155">
            <w:pPr>
              <w:pStyle w:val="ENoteTableText"/>
              <w:tabs>
                <w:tab w:val="center" w:leader="dot" w:pos="2268"/>
              </w:tabs>
              <w:rPr>
                <w:szCs w:val="16"/>
              </w:rPr>
            </w:pPr>
            <w:r w:rsidRPr="009A7184">
              <w:rPr>
                <w:szCs w:val="16"/>
              </w:rPr>
              <w:t>7013.21.00</w:t>
            </w:r>
            <w:r w:rsidRPr="009A7184">
              <w:rPr>
                <w:szCs w:val="16"/>
              </w:rPr>
              <w:tab/>
            </w:r>
          </w:p>
        </w:tc>
        <w:tc>
          <w:tcPr>
            <w:tcW w:w="5044" w:type="dxa"/>
            <w:shd w:val="clear" w:color="auto" w:fill="auto"/>
          </w:tcPr>
          <w:p w14:paraId="40B206F7" w14:textId="77777777" w:rsidR="00635155" w:rsidRPr="009A7184" w:rsidRDefault="00635155" w:rsidP="00635155">
            <w:pPr>
              <w:pStyle w:val="ENoteTableText"/>
              <w:rPr>
                <w:szCs w:val="16"/>
              </w:rPr>
            </w:pPr>
            <w:r w:rsidRPr="009A7184">
              <w:rPr>
                <w:szCs w:val="16"/>
              </w:rPr>
              <w:t>rep. No. 118, 2006</w:t>
            </w:r>
          </w:p>
        </w:tc>
      </w:tr>
      <w:tr w:rsidR="00635155" w:rsidRPr="009A7184" w14:paraId="1C3D7054" w14:textId="77777777" w:rsidTr="001F643F">
        <w:trPr>
          <w:cantSplit/>
        </w:trPr>
        <w:tc>
          <w:tcPr>
            <w:tcW w:w="2044" w:type="dxa"/>
            <w:shd w:val="clear" w:color="auto" w:fill="auto"/>
          </w:tcPr>
          <w:p w14:paraId="14519399" w14:textId="77777777" w:rsidR="00635155" w:rsidRPr="009A7184" w:rsidRDefault="00635155" w:rsidP="00635155">
            <w:pPr>
              <w:pStyle w:val="ENoteTableText"/>
              <w:tabs>
                <w:tab w:val="center" w:leader="dot" w:pos="2268"/>
              </w:tabs>
              <w:rPr>
                <w:szCs w:val="16"/>
              </w:rPr>
            </w:pPr>
            <w:r w:rsidRPr="009A7184">
              <w:rPr>
                <w:szCs w:val="16"/>
              </w:rPr>
              <w:t>7013.22.00</w:t>
            </w:r>
            <w:r w:rsidRPr="009A7184">
              <w:rPr>
                <w:szCs w:val="16"/>
              </w:rPr>
              <w:tab/>
            </w:r>
          </w:p>
        </w:tc>
        <w:tc>
          <w:tcPr>
            <w:tcW w:w="5044" w:type="dxa"/>
            <w:shd w:val="clear" w:color="auto" w:fill="auto"/>
          </w:tcPr>
          <w:p w14:paraId="18980D28" w14:textId="77777777" w:rsidR="00635155" w:rsidRPr="009A7184" w:rsidRDefault="00635155" w:rsidP="00635155">
            <w:pPr>
              <w:pStyle w:val="ENoteTableText"/>
              <w:rPr>
                <w:szCs w:val="16"/>
              </w:rPr>
            </w:pPr>
            <w:r w:rsidRPr="009A7184">
              <w:rPr>
                <w:szCs w:val="16"/>
              </w:rPr>
              <w:t>ad. No. 118, 2006</w:t>
            </w:r>
          </w:p>
        </w:tc>
      </w:tr>
      <w:tr w:rsidR="00635155" w:rsidRPr="009A7184" w14:paraId="13CA210A" w14:textId="77777777" w:rsidTr="001F643F">
        <w:trPr>
          <w:cantSplit/>
        </w:trPr>
        <w:tc>
          <w:tcPr>
            <w:tcW w:w="2044" w:type="dxa"/>
            <w:shd w:val="clear" w:color="auto" w:fill="auto"/>
          </w:tcPr>
          <w:p w14:paraId="7C0B1437" w14:textId="77777777" w:rsidR="00635155" w:rsidRPr="009A7184" w:rsidRDefault="00635155" w:rsidP="00635155">
            <w:pPr>
              <w:pStyle w:val="ENoteTableText"/>
              <w:tabs>
                <w:tab w:val="center" w:leader="dot" w:pos="2268"/>
              </w:tabs>
              <w:rPr>
                <w:szCs w:val="16"/>
              </w:rPr>
            </w:pPr>
            <w:r w:rsidRPr="009A7184">
              <w:rPr>
                <w:szCs w:val="16"/>
              </w:rPr>
              <w:t>7013.28.00</w:t>
            </w:r>
            <w:r w:rsidRPr="009A7184">
              <w:rPr>
                <w:szCs w:val="16"/>
              </w:rPr>
              <w:tab/>
            </w:r>
          </w:p>
        </w:tc>
        <w:tc>
          <w:tcPr>
            <w:tcW w:w="5044" w:type="dxa"/>
            <w:shd w:val="clear" w:color="auto" w:fill="auto"/>
          </w:tcPr>
          <w:p w14:paraId="501369AE" w14:textId="77777777" w:rsidR="00635155" w:rsidRPr="009A7184" w:rsidRDefault="00635155" w:rsidP="00635155">
            <w:pPr>
              <w:pStyle w:val="ENoteTableText"/>
              <w:rPr>
                <w:szCs w:val="16"/>
              </w:rPr>
            </w:pPr>
            <w:r w:rsidRPr="009A7184">
              <w:rPr>
                <w:szCs w:val="16"/>
              </w:rPr>
              <w:t>ad. No. 118, 2006</w:t>
            </w:r>
          </w:p>
        </w:tc>
      </w:tr>
      <w:tr w:rsidR="00635155" w:rsidRPr="009A7184" w14:paraId="278F6669" w14:textId="77777777" w:rsidTr="001F643F">
        <w:trPr>
          <w:cantSplit/>
        </w:trPr>
        <w:tc>
          <w:tcPr>
            <w:tcW w:w="2044" w:type="dxa"/>
            <w:shd w:val="clear" w:color="auto" w:fill="auto"/>
          </w:tcPr>
          <w:p w14:paraId="4C623487" w14:textId="77777777" w:rsidR="00635155" w:rsidRPr="009A7184" w:rsidRDefault="00635155" w:rsidP="00635155">
            <w:pPr>
              <w:pStyle w:val="ENoteTableText"/>
              <w:tabs>
                <w:tab w:val="center" w:leader="dot" w:pos="2268"/>
              </w:tabs>
              <w:rPr>
                <w:szCs w:val="16"/>
              </w:rPr>
            </w:pPr>
            <w:r w:rsidRPr="009A7184">
              <w:rPr>
                <w:szCs w:val="16"/>
              </w:rPr>
              <w:t>7013.29.00</w:t>
            </w:r>
            <w:r w:rsidRPr="009A7184">
              <w:rPr>
                <w:szCs w:val="16"/>
              </w:rPr>
              <w:tab/>
            </w:r>
          </w:p>
        </w:tc>
        <w:tc>
          <w:tcPr>
            <w:tcW w:w="5044" w:type="dxa"/>
            <w:shd w:val="clear" w:color="auto" w:fill="auto"/>
          </w:tcPr>
          <w:p w14:paraId="6E860C36" w14:textId="77777777" w:rsidR="00635155" w:rsidRPr="009A7184" w:rsidRDefault="00635155" w:rsidP="00635155">
            <w:pPr>
              <w:pStyle w:val="ENoteTableText"/>
              <w:rPr>
                <w:szCs w:val="16"/>
              </w:rPr>
            </w:pPr>
            <w:r w:rsidRPr="009A7184">
              <w:rPr>
                <w:szCs w:val="16"/>
              </w:rPr>
              <w:t>rep. No. 118, 2006</w:t>
            </w:r>
          </w:p>
        </w:tc>
      </w:tr>
      <w:tr w:rsidR="00635155" w:rsidRPr="009A7184" w14:paraId="2E307A68" w14:textId="77777777" w:rsidTr="001F643F">
        <w:trPr>
          <w:cantSplit/>
        </w:trPr>
        <w:tc>
          <w:tcPr>
            <w:tcW w:w="2044" w:type="dxa"/>
            <w:shd w:val="clear" w:color="auto" w:fill="auto"/>
          </w:tcPr>
          <w:p w14:paraId="4358881C" w14:textId="77777777" w:rsidR="00635155" w:rsidRPr="009A7184" w:rsidRDefault="00635155" w:rsidP="00635155">
            <w:pPr>
              <w:pStyle w:val="ENoteTableText"/>
              <w:tabs>
                <w:tab w:val="center" w:leader="dot" w:pos="2268"/>
              </w:tabs>
              <w:rPr>
                <w:szCs w:val="16"/>
              </w:rPr>
            </w:pPr>
            <w:r w:rsidRPr="009A7184">
              <w:rPr>
                <w:szCs w:val="16"/>
              </w:rPr>
              <w:t>7013.3</w:t>
            </w:r>
            <w:r w:rsidRPr="009A7184">
              <w:rPr>
                <w:szCs w:val="16"/>
              </w:rPr>
              <w:tab/>
            </w:r>
          </w:p>
        </w:tc>
        <w:tc>
          <w:tcPr>
            <w:tcW w:w="5044" w:type="dxa"/>
            <w:shd w:val="clear" w:color="auto" w:fill="auto"/>
          </w:tcPr>
          <w:p w14:paraId="366A7C54" w14:textId="77777777" w:rsidR="00635155" w:rsidRPr="009A7184" w:rsidRDefault="00635155" w:rsidP="00635155">
            <w:pPr>
              <w:pStyle w:val="ENoteTableText"/>
              <w:rPr>
                <w:szCs w:val="16"/>
              </w:rPr>
            </w:pPr>
            <w:r w:rsidRPr="009A7184">
              <w:rPr>
                <w:szCs w:val="16"/>
              </w:rPr>
              <w:t>rs. No. 118, 2006</w:t>
            </w:r>
          </w:p>
        </w:tc>
      </w:tr>
      <w:tr w:rsidR="00635155" w:rsidRPr="009A7184" w14:paraId="0B879C1C" w14:textId="77777777" w:rsidTr="001F643F">
        <w:trPr>
          <w:cantSplit/>
        </w:trPr>
        <w:tc>
          <w:tcPr>
            <w:tcW w:w="2044" w:type="dxa"/>
            <w:shd w:val="clear" w:color="auto" w:fill="auto"/>
          </w:tcPr>
          <w:p w14:paraId="14D4C419" w14:textId="77777777" w:rsidR="00635155" w:rsidRPr="009A7184" w:rsidRDefault="00635155" w:rsidP="00635155">
            <w:pPr>
              <w:pStyle w:val="ENoteTableText"/>
              <w:tabs>
                <w:tab w:val="center" w:leader="dot" w:pos="2268"/>
              </w:tabs>
              <w:rPr>
                <w:szCs w:val="16"/>
              </w:rPr>
            </w:pPr>
            <w:r w:rsidRPr="009A7184">
              <w:rPr>
                <w:szCs w:val="16"/>
              </w:rPr>
              <w:t>7013.31.00</w:t>
            </w:r>
            <w:r w:rsidRPr="009A7184">
              <w:rPr>
                <w:szCs w:val="16"/>
              </w:rPr>
              <w:tab/>
            </w:r>
          </w:p>
        </w:tc>
        <w:tc>
          <w:tcPr>
            <w:tcW w:w="5044" w:type="dxa"/>
            <w:shd w:val="clear" w:color="auto" w:fill="auto"/>
          </w:tcPr>
          <w:p w14:paraId="41739E2B" w14:textId="77777777" w:rsidR="00635155" w:rsidRPr="009A7184" w:rsidRDefault="00635155" w:rsidP="00635155">
            <w:pPr>
              <w:pStyle w:val="ENoteTableText"/>
              <w:rPr>
                <w:szCs w:val="16"/>
              </w:rPr>
            </w:pPr>
            <w:r w:rsidRPr="009A7184">
              <w:rPr>
                <w:szCs w:val="16"/>
              </w:rPr>
              <w:t>rep. No. 118, 2006</w:t>
            </w:r>
          </w:p>
        </w:tc>
      </w:tr>
      <w:tr w:rsidR="00635155" w:rsidRPr="009A7184" w14:paraId="32C4991E" w14:textId="77777777" w:rsidTr="001F643F">
        <w:trPr>
          <w:cantSplit/>
        </w:trPr>
        <w:tc>
          <w:tcPr>
            <w:tcW w:w="2044" w:type="dxa"/>
            <w:shd w:val="clear" w:color="auto" w:fill="auto"/>
          </w:tcPr>
          <w:p w14:paraId="6C7C9265" w14:textId="77777777" w:rsidR="00635155" w:rsidRPr="009A7184" w:rsidRDefault="00635155" w:rsidP="00635155">
            <w:pPr>
              <w:pStyle w:val="ENoteTableText"/>
              <w:tabs>
                <w:tab w:val="center" w:leader="dot" w:pos="2268"/>
              </w:tabs>
              <w:rPr>
                <w:szCs w:val="16"/>
              </w:rPr>
            </w:pPr>
            <w:r w:rsidRPr="009A7184">
              <w:rPr>
                <w:szCs w:val="16"/>
              </w:rPr>
              <w:t>7013.32.00</w:t>
            </w:r>
            <w:r w:rsidRPr="009A7184">
              <w:rPr>
                <w:szCs w:val="16"/>
              </w:rPr>
              <w:tab/>
            </w:r>
          </w:p>
        </w:tc>
        <w:tc>
          <w:tcPr>
            <w:tcW w:w="5044" w:type="dxa"/>
            <w:shd w:val="clear" w:color="auto" w:fill="auto"/>
          </w:tcPr>
          <w:p w14:paraId="02091DB0" w14:textId="77777777" w:rsidR="00635155" w:rsidRPr="009A7184" w:rsidRDefault="00635155" w:rsidP="00635155">
            <w:pPr>
              <w:pStyle w:val="ENoteTableText"/>
              <w:rPr>
                <w:szCs w:val="16"/>
              </w:rPr>
            </w:pPr>
            <w:r w:rsidRPr="009A7184">
              <w:rPr>
                <w:szCs w:val="16"/>
              </w:rPr>
              <w:t>rep. No. 118, 2006</w:t>
            </w:r>
          </w:p>
        </w:tc>
      </w:tr>
      <w:tr w:rsidR="00635155" w:rsidRPr="009A7184" w14:paraId="43E9C90C" w14:textId="77777777" w:rsidTr="001F643F">
        <w:trPr>
          <w:cantSplit/>
        </w:trPr>
        <w:tc>
          <w:tcPr>
            <w:tcW w:w="2044" w:type="dxa"/>
            <w:shd w:val="clear" w:color="auto" w:fill="auto"/>
          </w:tcPr>
          <w:p w14:paraId="3B32E5DF" w14:textId="77777777" w:rsidR="00635155" w:rsidRPr="009A7184" w:rsidRDefault="00635155" w:rsidP="00635155">
            <w:pPr>
              <w:pStyle w:val="ENoteTableText"/>
              <w:tabs>
                <w:tab w:val="center" w:leader="dot" w:pos="2268"/>
              </w:tabs>
              <w:rPr>
                <w:szCs w:val="16"/>
              </w:rPr>
            </w:pPr>
            <w:r w:rsidRPr="009A7184">
              <w:rPr>
                <w:szCs w:val="16"/>
              </w:rPr>
              <w:t>7013.33.00</w:t>
            </w:r>
            <w:r w:rsidRPr="009A7184">
              <w:rPr>
                <w:szCs w:val="16"/>
              </w:rPr>
              <w:tab/>
            </w:r>
          </w:p>
        </w:tc>
        <w:tc>
          <w:tcPr>
            <w:tcW w:w="5044" w:type="dxa"/>
            <w:shd w:val="clear" w:color="auto" w:fill="auto"/>
          </w:tcPr>
          <w:p w14:paraId="2AA981EA" w14:textId="77777777" w:rsidR="00635155" w:rsidRPr="009A7184" w:rsidRDefault="00635155" w:rsidP="00635155">
            <w:pPr>
              <w:pStyle w:val="ENoteTableText"/>
              <w:rPr>
                <w:szCs w:val="16"/>
              </w:rPr>
            </w:pPr>
            <w:r w:rsidRPr="009A7184">
              <w:rPr>
                <w:szCs w:val="16"/>
              </w:rPr>
              <w:t>ad. No. 118, 2006</w:t>
            </w:r>
          </w:p>
        </w:tc>
      </w:tr>
      <w:tr w:rsidR="00635155" w:rsidRPr="009A7184" w14:paraId="667FAE28" w14:textId="77777777" w:rsidTr="001F643F">
        <w:trPr>
          <w:cantSplit/>
        </w:trPr>
        <w:tc>
          <w:tcPr>
            <w:tcW w:w="2044" w:type="dxa"/>
            <w:shd w:val="clear" w:color="auto" w:fill="auto"/>
          </w:tcPr>
          <w:p w14:paraId="7AD29F6E" w14:textId="77777777" w:rsidR="00635155" w:rsidRPr="009A7184" w:rsidRDefault="00635155" w:rsidP="00635155">
            <w:pPr>
              <w:pStyle w:val="ENoteTableText"/>
              <w:tabs>
                <w:tab w:val="center" w:leader="dot" w:pos="2268"/>
              </w:tabs>
              <w:rPr>
                <w:szCs w:val="16"/>
              </w:rPr>
            </w:pPr>
            <w:r w:rsidRPr="009A7184">
              <w:rPr>
                <w:szCs w:val="16"/>
              </w:rPr>
              <w:t>7013.37.00</w:t>
            </w:r>
            <w:r w:rsidRPr="009A7184">
              <w:rPr>
                <w:szCs w:val="16"/>
              </w:rPr>
              <w:tab/>
            </w:r>
          </w:p>
        </w:tc>
        <w:tc>
          <w:tcPr>
            <w:tcW w:w="5044" w:type="dxa"/>
            <w:shd w:val="clear" w:color="auto" w:fill="auto"/>
          </w:tcPr>
          <w:p w14:paraId="7D3B4980" w14:textId="77777777" w:rsidR="00635155" w:rsidRPr="009A7184" w:rsidRDefault="00635155" w:rsidP="00635155">
            <w:pPr>
              <w:pStyle w:val="ENoteTableText"/>
              <w:rPr>
                <w:szCs w:val="16"/>
              </w:rPr>
            </w:pPr>
            <w:r w:rsidRPr="009A7184">
              <w:rPr>
                <w:szCs w:val="16"/>
              </w:rPr>
              <w:t>ad. No. 118, 2006</w:t>
            </w:r>
          </w:p>
        </w:tc>
      </w:tr>
      <w:tr w:rsidR="00635155" w:rsidRPr="009A7184" w14:paraId="22A39901" w14:textId="77777777" w:rsidTr="001F643F">
        <w:trPr>
          <w:cantSplit/>
        </w:trPr>
        <w:tc>
          <w:tcPr>
            <w:tcW w:w="2044" w:type="dxa"/>
            <w:shd w:val="clear" w:color="auto" w:fill="auto"/>
          </w:tcPr>
          <w:p w14:paraId="4B491BB5" w14:textId="77777777" w:rsidR="00635155" w:rsidRPr="009A7184" w:rsidRDefault="00635155" w:rsidP="00635155">
            <w:pPr>
              <w:pStyle w:val="ENoteTableText"/>
              <w:tabs>
                <w:tab w:val="center" w:leader="dot" w:pos="2268"/>
              </w:tabs>
              <w:rPr>
                <w:szCs w:val="16"/>
              </w:rPr>
            </w:pPr>
            <w:r w:rsidRPr="009A7184">
              <w:rPr>
                <w:szCs w:val="16"/>
              </w:rPr>
              <w:t>7013.39.00</w:t>
            </w:r>
            <w:r w:rsidRPr="009A7184">
              <w:rPr>
                <w:szCs w:val="16"/>
              </w:rPr>
              <w:tab/>
            </w:r>
          </w:p>
        </w:tc>
        <w:tc>
          <w:tcPr>
            <w:tcW w:w="5044" w:type="dxa"/>
            <w:shd w:val="clear" w:color="auto" w:fill="auto"/>
          </w:tcPr>
          <w:p w14:paraId="4EB8CD2A" w14:textId="77777777" w:rsidR="00635155" w:rsidRPr="009A7184" w:rsidRDefault="00635155" w:rsidP="00635155">
            <w:pPr>
              <w:pStyle w:val="ENoteTableText"/>
              <w:rPr>
                <w:szCs w:val="16"/>
              </w:rPr>
            </w:pPr>
            <w:r w:rsidRPr="009A7184">
              <w:rPr>
                <w:szCs w:val="16"/>
              </w:rPr>
              <w:t>rep. No. 118, 2006</w:t>
            </w:r>
          </w:p>
        </w:tc>
      </w:tr>
      <w:tr w:rsidR="00635155" w:rsidRPr="009A7184" w14:paraId="71388C5F" w14:textId="77777777" w:rsidTr="001F643F">
        <w:trPr>
          <w:cantSplit/>
        </w:trPr>
        <w:tc>
          <w:tcPr>
            <w:tcW w:w="2044" w:type="dxa"/>
            <w:shd w:val="clear" w:color="auto" w:fill="auto"/>
          </w:tcPr>
          <w:p w14:paraId="79317F8B" w14:textId="77777777" w:rsidR="00635155" w:rsidRPr="009A7184" w:rsidRDefault="00635155" w:rsidP="00635155">
            <w:pPr>
              <w:pStyle w:val="ENoteTableText"/>
              <w:tabs>
                <w:tab w:val="center" w:leader="dot" w:pos="2268"/>
              </w:tabs>
              <w:rPr>
                <w:szCs w:val="16"/>
              </w:rPr>
            </w:pPr>
            <w:r w:rsidRPr="009A7184">
              <w:rPr>
                <w:szCs w:val="16"/>
              </w:rPr>
              <w:t>7013.4</w:t>
            </w:r>
            <w:r w:rsidRPr="009A7184">
              <w:rPr>
                <w:szCs w:val="16"/>
              </w:rPr>
              <w:tab/>
            </w:r>
          </w:p>
        </w:tc>
        <w:tc>
          <w:tcPr>
            <w:tcW w:w="5044" w:type="dxa"/>
            <w:shd w:val="clear" w:color="auto" w:fill="auto"/>
          </w:tcPr>
          <w:p w14:paraId="7AF702EF" w14:textId="77777777" w:rsidR="00635155" w:rsidRPr="009A7184" w:rsidRDefault="00635155" w:rsidP="00635155">
            <w:pPr>
              <w:pStyle w:val="ENoteTableText"/>
              <w:rPr>
                <w:szCs w:val="16"/>
              </w:rPr>
            </w:pPr>
            <w:r w:rsidRPr="009A7184">
              <w:rPr>
                <w:szCs w:val="16"/>
              </w:rPr>
              <w:t>ad. No. 118, 2006</w:t>
            </w:r>
          </w:p>
        </w:tc>
      </w:tr>
      <w:tr w:rsidR="00635155" w:rsidRPr="009A7184" w14:paraId="4D515826" w14:textId="77777777" w:rsidTr="001F643F">
        <w:trPr>
          <w:cantSplit/>
        </w:trPr>
        <w:tc>
          <w:tcPr>
            <w:tcW w:w="2044" w:type="dxa"/>
            <w:shd w:val="clear" w:color="auto" w:fill="auto"/>
          </w:tcPr>
          <w:p w14:paraId="216E1AF7" w14:textId="77777777" w:rsidR="00635155" w:rsidRPr="009A7184" w:rsidRDefault="00635155" w:rsidP="00635155">
            <w:pPr>
              <w:pStyle w:val="ENoteTableText"/>
              <w:tabs>
                <w:tab w:val="center" w:leader="dot" w:pos="2268"/>
              </w:tabs>
              <w:rPr>
                <w:szCs w:val="16"/>
              </w:rPr>
            </w:pPr>
            <w:r w:rsidRPr="009A7184">
              <w:rPr>
                <w:szCs w:val="16"/>
              </w:rPr>
              <w:t>7013.41.00</w:t>
            </w:r>
            <w:r w:rsidRPr="009A7184">
              <w:rPr>
                <w:szCs w:val="16"/>
              </w:rPr>
              <w:tab/>
            </w:r>
          </w:p>
        </w:tc>
        <w:tc>
          <w:tcPr>
            <w:tcW w:w="5044" w:type="dxa"/>
            <w:shd w:val="clear" w:color="auto" w:fill="auto"/>
          </w:tcPr>
          <w:p w14:paraId="180D325A" w14:textId="77777777" w:rsidR="00635155" w:rsidRPr="009A7184" w:rsidRDefault="00635155" w:rsidP="00635155">
            <w:pPr>
              <w:pStyle w:val="ENoteTableText"/>
              <w:rPr>
                <w:szCs w:val="16"/>
              </w:rPr>
            </w:pPr>
            <w:r w:rsidRPr="009A7184">
              <w:rPr>
                <w:szCs w:val="16"/>
              </w:rPr>
              <w:t>ad. No. 118, 2006</w:t>
            </w:r>
          </w:p>
        </w:tc>
      </w:tr>
      <w:tr w:rsidR="00635155" w:rsidRPr="009A7184" w14:paraId="706DE8FB" w14:textId="77777777" w:rsidTr="001F643F">
        <w:trPr>
          <w:cantSplit/>
        </w:trPr>
        <w:tc>
          <w:tcPr>
            <w:tcW w:w="2044" w:type="dxa"/>
            <w:shd w:val="clear" w:color="auto" w:fill="auto"/>
          </w:tcPr>
          <w:p w14:paraId="44AF7F26" w14:textId="77777777" w:rsidR="00635155" w:rsidRPr="009A7184" w:rsidRDefault="00635155" w:rsidP="00635155">
            <w:pPr>
              <w:pStyle w:val="ENoteTableText"/>
              <w:tabs>
                <w:tab w:val="center" w:leader="dot" w:pos="2268"/>
              </w:tabs>
              <w:rPr>
                <w:szCs w:val="16"/>
              </w:rPr>
            </w:pPr>
            <w:r w:rsidRPr="009A7184">
              <w:rPr>
                <w:szCs w:val="16"/>
              </w:rPr>
              <w:t>7013.42.00</w:t>
            </w:r>
            <w:r w:rsidRPr="009A7184">
              <w:rPr>
                <w:szCs w:val="16"/>
              </w:rPr>
              <w:tab/>
            </w:r>
          </w:p>
        </w:tc>
        <w:tc>
          <w:tcPr>
            <w:tcW w:w="5044" w:type="dxa"/>
            <w:shd w:val="clear" w:color="auto" w:fill="auto"/>
          </w:tcPr>
          <w:p w14:paraId="1BADAA60" w14:textId="77777777" w:rsidR="00635155" w:rsidRPr="009A7184" w:rsidRDefault="00635155" w:rsidP="00635155">
            <w:pPr>
              <w:pStyle w:val="ENoteTableText"/>
              <w:rPr>
                <w:szCs w:val="16"/>
              </w:rPr>
            </w:pPr>
            <w:r w:rsidRPr="009A7184">
              <w:rPr>
                <w:szCs w:val="16"/>
              </w:rPr>
              <w:t>ad. No. 118, 2006</w:t>
            </w:r>
          </w:p>
        </w:tc>
      </w:tr>
      <w:tr w:rsidR="00635155" w:rsidRPr="009A7184" w14:paraId="3FB4525F" w14:textId="77777777" w:rsidTr="001F643F">
        <w:trPr>
          <w:cantSplit/>
        </w:trPr>
        <w:tc>
          <w:tcPr>
            <w:tcW w:w="2044" w:type="dxa"/>
            <w:shd w:val="clear" w:color="auto" w:fill="auto"/>
          </w:tcPr>
          <w:p w14:paraId="438FE9A8" w14:textId="77777777" w:rsidR="00635155" w:rsidRPr="009A7184" w:rsidRDefault="00635155" w:rsidP="00635155">
            <w:pPr>
              <w:pStyle w:val="ENoteTableText"/>
              <w:tabs>
                <w:tab w:val="center" w:leader="dot" w:pos="2268"/>
              </w:tabs>
              <w:rPr>
                <w:szCs w:val="16"/>
              </w:rPr>
            </w:pPr>
            <w:r w:rsidRPr="009A7184">
              <w:rPr>
                <w:szCs w:val="16"/>
              </w:rPr>
              <w:t>7013.49.00</w:t>
            </w:r>
            <w:r w:rsidRPr="009A7184">
              <w:rPr>
                <w:szCs w:val="16"/>
              </w:rPr>
              <w:tab/>
            </w:r>
          </w:p>
        </w:tc>
        <w:tc>
          <w:tcPr>
            <w:tcW w:w="5044" w:type="dxa"/>
            <w:shd w:val="clear" w:color="auto" w:fill="auto"/>
          </w:tcPr>
          <w:p w14:paraId="0303B145" w14:textId="77777777" w:rsidR="00635155" w:rsidRPr="009A7184" w:rsidRDefault="00635155" w:rsidP="00635155">
            <w:pPr>
              <w:pStyle w:val="ENoteTableText"/>
              <w:rPr>
                <w:szCs w:val="16"/>
              </w:rPr>
            </w:pPr>
            <w:r w:rsidRPr="009A7184">
              <w:rPr>
                <w:szCs w:val="16"/>
              </w:rPr>
              <w:t>ad. No. 118, 2006</w:t>
            </w:r>
          </w:p>
        </w:tc>
      </w:tr>
      <w:tr w:rsidR="00635155" w:rsidRPr="009A7184" w14:paraId="4489639F" w14:textId="77777777" w:rsidTr="001F643F">
        <w:trPr>
          <w:cantSplit/>
        </w:trPr>
        <w:tc>
          <w:tcPr>
            <w:tcW w:w="2044" w:type="dxa"/>
            <w:shd w:val="clear" w:color="auto" w:fill="auto"/>
          </w:tcPr>
          <w:p w14:paraId="03C8EA19" w14:textId="77777777" w:rsidR="00635155" w:rsidRPr="009A7184" w:rsidRDefault="00635155" w:rsidP="0056401C">
            <w:pPr>
              <w:pStyle w:val="ENoteTableText"/>
              <w:keepNext/>
              <w:rPr>
                <w:szCs w:val="16"/>
              </w:rPr>
            </w:pPr>
            <w:r w:rsidRPr="009A7184">
              <w:rPr>
                <w:b/>
                <w:szCs w:val="16"/>
              </w:rPr>
              <w:t>7014</w:t>
            </w:r>
          </w:p>
        </w:tc>
        <w:tc>
          <w:tcPr>
            <w:tcW w:w="5044" w:type="dxa"/>
            <w:shd w:val="clear" w:color="auto" w:fill="auto"/>
          </w:tcPr>
          <w:p w14:paraId="4DC9748F" w14:textId="77777777" w:rsidR="00635155" w:rsidRPr="009A7184" w:rsidRDefault="00635155" w:rsidP="0056401C">
            <w:pPr>
              <w:pStyle w:val="ENoteTableText"/>
              <w:keepNext/>
              <w:rPr>
                <w:szCs w:val="16"/>
              </w:rPr>
            </w:pPr>
          </w:p>
        </w:tc>
      </w:tr>
      <w:tr w:rsidR="00635155" w:rsidRPr="009A7184" w14:paraId="71120071" w14:textId="77777777" w:rsidTr="001F643F">
        <w:trPr>
          <w:cantSplit/>
        </w:trPr>
        <w:tc>
          <w:tcPr>
            <w:tcW w:w="2044" w:type="dxa"/>
            <w:shd w:val="clear" w:color="auto" w:fill="auto"/>
          </w:tcPr>
          <w:p w14:paraId="65BFA426" w14:textId="77777777" w:rsidR="00635155" w:rsidRPr="009A7184" w:rsidRDefault="00635155" w:rsidP="00635155">
            <w:pPr>
              <w:pStyle w:val="ENoteTableText"/>
              <w:tabs>
                <w:tab w:val="center" w:leader="dot" w:pos="2268"/>
              </w:tabs>
              <w:rPr>
                <w:szCs w:val="16"/>
              </w:rPr>
            </w:pPr>
            <w:r w:rsidRPr="009A7184">
              <w:rPr>
                <w:szCs w:val="16"/>
              </w:rPr>
              <w:t>7014.00.10</w:t>
            </w:r>
            <w:r w:rsidRPr="009A7184">
              <w:rPr>
                <w:szCs w:val="16"/>
              </w:rPr>
              <w:tab/>
            </w:r>
          </w:p>
        </w:tc>
        <w:tc>
          <w:tcPr>
            <w:tcW w:w="5044" w:type="dxa"/>
            <w:shd w:val="clear" w:color="auto" w:fill="auto"/>
          </w:tcPr>
          <w:p w14:paraId="04093A66" w14:textId="77777777" w:rsidR="00635155" w:rsidRPr="009A7184" w:rsidRDefault="00635155" w:rsidP="00635155">
            <w:pPr>
              <w:pStyle w:val="ENoteTableText"/>
              <w:rPr>
                <w:szCs w:val="16"/>
              </w:rPr>
            </w:pPr>
            <w:r w:rsidRPr="009A7184">
              <w:rPr>
                <w:szCs w:val="16"/>
              </w:rPr>
              <w:t>rep. No. 116, 2000</w:t>
            </w:r>
          </w:p>
        </w:tc>
      </w:tr>
      <w:tr w:rsidR="00635155" w:rsidRPr="009A7184" w14:paraId="14F49DE1" w14:textId="77777777" w:rsidTr="001F643F">
        <w:trPr>
          <w:cantSplit/>
        </w:trPr>
        <w:tc>
          <w:tcPr>
            <w:tcW w:w="2044" w:type="dxa"/>
            <w:shd w:val="clear" w:color="auto" w:fill="auto"/>
          </w:tcPr>
          <w:p w14:paraId="5AA7E164" w14:textId="77777777" w:rsidR="00635155" w:rsidRPr="009A7184" w:rsidRDefault="00635155" w:rsidP="00635155">
            <w:pPr>
              <w:pStyle w:val="ENoteTableText"/>
              <w:tabs>
                <w:tab w:val="center" w:leader="dot" w:pos="2268"/>
              </w:tabs>
              <w:rPr>
                <w:szCs w:val="16"/>
              </w:rPr>
            </w:pPr>
            <w:r w:rsidRPr="009A7184">
              <w:rPr>
                <w:szCs w:val="16"/>
              </w:rPr>
              <w:t>7014.00.20</w:t>
            </w:r>
            <w:r w:rsidRPr="009A7184">
              <w:rPr>
                <w:szCs w:val="16"/>
              </w:rPr>
              <w:tab/>
            </w:r>
          </w:p>
        </w:tc>
        <w:tc>
          <w:tcPr>
            <w:tcW w:w="5044" w:type="dxa"/>
            <w:shd w:val="clear" w:color="auto" w:fill="auto"/>
          </w:tcPr>
          <w:p w14:paraId="757E9A5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59E5902" w14:textId="77777777" w:rsidTr="001F643F">
        <w:trPr>
          <w:cantSplit/>
        </w:trPr>
        <w:tc>
          <w:tcPr>
            <w:tcW w:w="2044" w:type="dxa"/>
            <w:shd w:val="clear" w:color="auto" w:fill="auto"/>
          </w:tcPr>
          <w:p w14:paraId="07598E4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B486A6" w14:textId="77777777" w:rsidR="00635155" w:rsidRPr="009A7184" w:rsidRDefault="00635155" w:rsidP="00635155">
            <w:pPr>
              <w:pStyle w:val="ENoteTableText"/>
              <w:rPr>
                <w:szCs w:val="16"/>
              </w:rPr>
            </w:pPr>
            <w:r w:rsidRPr="009A7184">
              <w:rPr>
                <w:szCs w:val="16"/>
              </w:rPr>
              <w:t>rs No 84, 2016</w:t>
            </w:r>
          </w:p>
        </w:tc>
      </w:tr>
      <w:tr w:rsidR="00635155" w:rsidRPr="009A7184" w14:paraId="3BE9E35D" w14:textId="77777777" w:rsidTr="001F643F">
        <w:trPr>
          <w:cantSplit/>
        </w:trPr>
        <w:tc>
          <w:tcPr>
            <w:tcW w:w="2044" w:type="dxa"/>
            <w:shd w:val="clear" w:color="auto" w:fill="auto"/>
          </w:tcPr>
          <w:p w14:paraId="36C97F3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231502" w14:textId="77777777" w:rsidR="00635155" w:rsidRPr="009A7184" w:rsidRDefault="00635155" w:rsidP="00635155">
            <w:pPr>
              <w:pStyle w:val="ENoteTableText"/>
              <w:rPr>
                <w:szCs w:val="16"/>
              </w:rPr>
            </w:pPr>
            <w:r>
              <w:rPr>
                <w:szCs w:val="16"/>
              </w:rPr>
              <w:t xml:space="preserve">am </w:t>
            </w:r>
            <w:r w:rsidRPr="004D2E5F">
              <w:rPr>
                <w:szCs w:val="16"/>
              </w:rPr>
              <w:t xml:space="preserve">No </w:t>
            </w:r>
            <w:r w:rsidRPr="004D2E5F">
              <w:t>91, 2021</w:t>
            </w:r>
          </w:p>
        </w:tc>
      </w:tr>
      <w:tr w:rsidR="00635155" w:rsidRPr="009A7184" w14:paraId="124F7871" w14:textId="77777777" w:rsidTr="001F643F">
        <w:trPr>
          <w:cantSplit/>
        </w:trPr>
        <w:tc>
          <w:tcPr>
            <w:tcW w:w="2044" w:type="dxa"/>
            <w:shd w:val="clear" w:color="auto" w:fill="auto"/>
          </w:tcPr>
          <w:p w14:paraId="16C44785" w14:textId="77777777" w:rsidR="00635155" w:rsidRPr="009A7184" w:rsidRDefault="00635155" w:rsidP="00635155">
            <w:pPr>
              <w:pStyle w:val="ENoteTableText"/>
              <w:rPr>
                <w:szCs w:val="16"/>
              </w:rPr>
            </w:pPr>
            <w:r w:rsidRPr="009A7184">
              <w:rPr>
                <w:b/>
                <w:szCs w:val="16"/>
              </w:rPr>
              <w:t>7015</w:t>
            </w:r>
          </w:p>
        </w:tc>
        <w:tc>
          <w:tcPr>
            <w:tcW w:w="5044" w:type="dxa"/>
            <w:shd w:val="clear" w:color="auto" w:fill="auto"/>
          </w:tcPr>
          <w:p w14:paraId="02F87FE7" w14:textId="77777777" w:rsidR="00635155" w:rsidRPr="009A7184" w:rsidRDefault="00635155" w:rsidP="00635155">
            <w:pPr>
              <w:pStyle w:val="ENoteTableText"/>
              <w:rPr>
                <w:szCs w:val="16"/>
              </w:rPr>
            </w:pPr>
          </w:p>
        </w:tc>
      </w:tr>
      <w:tr w:rsidR="00635155" w:rsidRPr="009A7184" w14:paraId="2573CCD2" w14:textId="77777777" w:rsidTr="001F643F">
        <w:trPr>
          <w:cantSplit/>
        </w:trPr>
        <w:tc>
          <w:tcPr>
            <w:tcW w:w="2044" w:type="dxa"/>
            <w:shd w:val="clear" w:color="auto" w:fill="auto"/>
          </w:tcPr>
          <w:p w14:paraId="0DCC5163" w14:textId="77777777" w:rsidR="00635155" w:rsidRPr="009A7184" w:rsidRDefault="00635155" w:rsidP="00635155">
            <w:pPr>
              <w:pStyle w:val="ENoteTableText"/>
              <w:tabs>
                <w:tab w:val="center" w:leader="dot" w:pos="2268"/>
              </w:tabs>
              <w:rPr>
                <w:szCs w:val="16"/>
              </w:rPr>
            </w:pPr>
            <w:r w:rsidRPr="009A7184">
              <w:rPr>
                <w:szCs w:val="16"/>
              </w:rPr>
              <w:t>7015.90.00</w:t>
            </w:r>
            <w:r w:rsidRPr="009A7184">
              <w:rPr>
                <w:szCs w:val="16"/>
              </w:rPr>
              <w:tab/>
            </w:r>
          </w:p>
        </w:tc>
        <w:tc>
          <w:tcPr>
            <w:tcW w:w="5044" w:type="dxa"/>
            <w:shd w:val="clear" w:color="auto" w:fill="auto"/>
          </w:tcPr>
          <w:p w14:paraId="725AEE45" w14:textId="77777777" w:rsidR="00635155" w:rsidRPr="009A7184" w:rsidRDefault="00635155" w:rsidP="00635155">
            <w:pPr>
              <w:pStyle w:val="ENoteTableText"/>
              <w:rPr>
                <w:szCs w:val="16"/>
              </w:rPr>
            </w:pPr>
            <w:r w:rsidRPr="009A7184">
              <w:rPr>
                <w:szCs w:val="16"/>
              </w:rPr>
              <w:t>am. No. 116, 2000</w:t>
            </w:r>
          </w:p>
        </w:tc>
      </w:tr>
      <w:tr w:rsidR="00635155" w:rsidRPr="009A7184" w14:paraId="5029AE9F" w14:textId="77777777" w:rsidTr="001F643F">
        <w:trPr>
          <w:cantSplit/>
        </w:trPr>
        <w:tc>
          <w:tcPr>
            <w:tcW w:w="2044" w:type="dxa"/>
            <w:shd w:val="clear" w:color="auto" w:fill="auto"/>
          </w:tcPr>
          <w:p w14:paraId="66856296" w14:textId="77777777" w:rsidR="00635155" w:rsidRPr="009A7184" w:rsidRDefault="00635155" w:rsidP="00635155">
            <w:pPr>
              <w:pStyle w:val="ENoteTableText"/>
              <w:rPr>
                <w:szCs w:val="16"/>
              </w:rPr>
            </w:pPr>
            <w:r w:rsidRPr="009A7184">
              <w:rPr>
                <w:b/>
                <w:szCs w:val="16"/>
              </w:rPr>
              <w:t>7016</w:t>
            </w:r>
          </w:p>
        </w:tc>
        <w:tc>
          <w:tcPr>
            <w:tcW w:w="5044" w:type="dxa"/>
            <w:shd w:val="clear" w:color="auto" w:fill="auto"/>
          </w:tcPr>
          <w:p w14:paraId="26240D94" w14:textId="77777777" w:rsidR="00635155" w:rsidRPr="009A7184" w:rsidRDefault="00635155" w:rsidP="00635155">
            <w:pPr>
              <w:pStyle w:val="ENoteTableText"/>
              <w:rPr>
                <w:szCs w:val="16"/>
              </w:rPr>
            </w:pPr>
          </w:p>
        </w:tc>
      </w:tr>
      <w:tr w:rsidR="00635155" w:rsidRPr="009A7184" w14:paraId="71ACE5F6" w14:textId="77777777" w:rsidTr="001F643F">
        <w:trPr>
          <w:cantSplit/>
        </w:trPr>
        <w:tc>
          <w:tcPr>
            <w:tcW w:w="2044" w:type="dxa"/>
            <w:shd w:val="clear" w:color="auto" w:fill="auto"/>
          </w:tcPr>
          <w:p w14:paraId="6A1CEB04" w14:textId="77777777" w:rsidR="00635155" w:rsidRPr="009A7184" w:rsidRDefault="00635155" w:rsidP="00635155">
            <w:pPr>
              <w:pStyle w:val="ENoteTableText"/>
              <w:tabs>
                <w:tab w:val="center" w:leader="dot" w:pos="2268"/>
              </w:tabs>
              <w:rPr>
                <w:szCs w:val="16"/>
              </w:rPr>
            </w:pPr>
            <w:r w:rsidRPr="009A7184">
              <w:rPr>
                <w:szCs w:val="16"/>
              </w:rPr>
              <w:t>7016.90</w:t>
            </w:r>
            <w:r w:rsidRPr="009A7184">
              <w:rPr>
                <w:szCs w:val="16"/>
              </w:rPr>
              <w:tab/>
            </w:r>
          </w:p>
        </w:tc>
        <w:tc>
          <w:tcPr>
            <w:tcW w:w="5044" w:type="dxa"/>
            <w:shd w:val="clear" w:color="auto" w:fill="auto"/>
          </w:tcPr>
          <w:p w14:paraId="7270EFD0" w14:textId="77777777" w:rsidR="00635155" w:rsidRPr="009A7184" w:rsidRDefault="00635155" w:rsidP="00635155">
            <w:pPr>
              <w:pStyle w:val="ENoteTableText"/>
              <w:rPr>
                <w:szCs w:val="16"/>
              </w:rPr>
            </w:pPr>
            <w:r w:rsidRPr="009A7184">
              <w:rPr>
                <w:szCs w:val="16"/>
              </w:rPr>
              <w:t>rep. No. 116, 2000</w:t>
            </w:r>
          </w:p>
        </w:tc>
      </w:tr>
      <w:tr w:rsidR="00635155" w:rsidRPr="009A7184" w14:paraId="1D7A8230" w14:textId="77777777" w:rsidTr="001F643F">
        <w:trPr>
          <w:cantSplit/>
        </w:trPr>
        <w:tc>
          <w:tcPr>
            <w:tcW w:w="2044" w:type="dxa"/>
            <w:shd w:val="clear" w:color="auto" w:fill="auto"/>
          </w:tcPr>
          <w:p w14:paraId="10FF01AF" w14:textId="77777777" w:rsidR="00635155" w:rsidRPr="009A7184" w:rsidRDefault="00635155" w:rsidP="00635155">
            <w:pPr>
              <w:pStyle w:val="ENoteTableText"/>
              <w:tabs>
                <w:tab w:val="center" w:leader="dot" w:pos="2268"/>
              </w:tabs>
              <w:rPr>
                <w:szCs w:val="16"/>
              </w:rPr>
            </w:pPr>
            <w:r w:rsidRPr="009A7184">
              <w:rPr>
                <w:szCs w:val="16"/>
              </w:rPr>
              <w:t>7016.90.00</w:t>
            </w:r>
            <w:r w:rsidRPr="009A7184">
              <w:rPr>
                <w:szCs w:val="16"/>
              </w:rPr>
              <w:tab/>
            </w:r>
          </w:p>
        </w:tc>
        <w:tc>
          <w:tcPr>
            <w:tcW w:w="5044" w:type="dxa"/>
            <w:shd w:val="clear" w:color="auto" w:fill="auto"/>
          </w:tcPr>
          <w:p w14:paraId="21F05F08" w14:textId="77777777" w:rsidR="00635155" w:rsidRPr="009A7184" w:rsidRDefault="00635155" w:rsidP="00635155">
            <w:pPr>
              <w:pStyle w:val="ENoteTableText"/>
              <w:rPr>
                <w:szCs w:val="16"/>
              </w:rPr>
            </w:pPr>
            <w:r w:rsidRPr="009A7184">
              <w:rPr>
                <w:szCs w:val="16"/>
              </w:rPr>
              <w:t>ad. No. 116, 2000</w:t>
            </w:r>
          </w:p>
        </w:tc>
      </w:tr>
      <w:tr w:rsidR="00635155" w:rsidRPr="009A7184" w14:paraId="43578DA1" w14:textId="77777777" w:rsidTr="001F643F">
        <w:trPr>
          <w:cantSplit/>
        </w:trPr>
        <w:tc>
          <w:tcPr>
            <w:tcW w:w="2044" w:type="dxa"/>
            <w:shd w:val="clear" w:color="auto" w:fill="auto"/>
          </w:tcPr>
          <w:p w14:paraId="7FE11B77" w14:textId="77777777" w:rsidR="00635155" w:rsidRPr="009A7184" w:rsidRDefault="00635155" w:rsidP="00635155">
            <w:pPr>
              <w:pStyle w:val="ENoteTableText"/>
              <w:tabs>
                <w:tab w:val="center" w:leader="dot" w:pos="2268"/>
              </w:tabs>
              <w:rPr>
                <w:szCs w:val="16"/>
              </w:rPr>
            </w:pPr>
            <w:r w:rsidRPr="009A7184">
              <w:rPr>
                <w:szCs w:val="16"/>
              </w:rPr>
              <w:t>7016.90.10</w:t>
            </w:r>
            <w:r w:rsidRPr="009A7184">
              <w:rPr>
                <w:szCs w:val="16"/>
              </w:rPr>
              <w:tab/>
            </w:r>
          </w:p>
        </w:tc>
        <w:tc>
          <w:tcPr>
            <w:tcW w:w="5044" w:type="dxa"/>
            <w:shd w:val="clear" w:color="auto" w:fill="auto"/>
          </w:tcPr>
          <w:p w14:paraId="79E78EA0" w14:textId="77777777" w:rsidR="00635155" w:rsidRPr="009A7184" w:rsidRDefault="00635155" w:rsidP="00635155">
            <w:pPr>
              <w:pStyle w:val="ENoteTableText"/>
              <w:rPr>
                <w:szCs w:val="16"/>
              </w:rPr>
            </w:pPr>
            <w:r w:rsidRPr="009A7184">
              <w:rPr>
                <w:szCs w:val="16"/>
              </w:rPr>
              <w:t>rep. No. 116, 2000</w:t>
            </w:r>
          </w:p>
        </w:tc>
      </w:tr>
      <w:tr w:rsidR="00635155" w:rsidRPr="009A7184" w14:paraId="6C6BCFD4" w14:textId="77777777" w:rsidTr="001F643F">
        <w:trPr>
          <w:cantSplit/>
        </w:trPr>
        <w:tc>
          <w:tcPr>
            <w:tcW w:w="2044" w:type="dxa"/>
            <w:shd w:val="clear" w:color="auto" w:fill="auto"/>
          </w:tcPr>
          <w:p w14:paraId="10E13CEC" w14:textId="77777777" w:rsidR="00635155" w:rsidRPr="009A7184" w:rsidRDefault="00635155" w:rsidP="00635155">
            <w:pPr>
              <w:pStyle w:val="ENoteTableText"/>
              <w:tabs>
                <w:tab w:val="center" w:leader="dot" w:pos="2268"/>
              </w:tabs>
              <w:rPr>
                <w:szCs w:val="16"/>
              </w:rPr>
            </w:pPr>
            <w:r w:rsidRPr="009A7184">
              <w:rPr>
                <w:szCs w:val="16"/>
              </w:rPr>
              <w:t>7016.90.90</w:t>
            </w:r>
            <w:r w:rsidRPr="009A7184">
              <w:rPr>
                <w:szCs w:val="16"/>
              </w:rPr>
              <w:tab/>
            </w:r>
          </w:p>
        </w:tc>
        <w:tc>
          <w:tcPr>
            <w:tcW w:w="5044" w:type="dxa"/>
            <w:shd w:val="clear" w:color="auto" w:fill="auto"/>
          </w:tcPr>
          <w:p w14:paraId="2BEADEA3" w14:textId="77777777" w:rsidR="00635155" w:rsidRPr="009A7184" w:rsidRDefault="00635155" w:rsidP="00635155">
            <w:pPr>
              <w:pStyle w:val="ENoteTableText"/>
              <w:rPr>
                <w:szCs w:val="16"/>
              </w:rPr>
            </w:pPr>
            <w:r w:rsidRPr="009A7184">
              <w:rPr>
                <w:szCs w:val="16"/>
              </w:rPr>
              <w:t>rep. No. 116, 2000</w:t>
            </w:r>
          </w:p>
        </w:tc>
      </w:tr>
      <w:tr w:rsidR="00635155" w:rsidRPr="009A7184" w14:paraId="49C39DDF" w14:textId="77777777" w:rsidTr="001F643F">
        <w:trPr>
          <w:cantSplit/>
        </w:trPr>
        <w:tc>
          <w:tcPr>
            <w:tcW w:w="2044" w:type="dxa"/>
            <w:shd w:val="clear" w:color="auto" w:fill="auto"/>
          </w:tcPr>
          <w:p w14:paraId="7F10F631" w14:textId="77777777" w:rsidR="00635155" w:rsidRPr="009A7184" w:rsidRDefault="00635155" w:rsidP="00635155">
            <w:pPr>
              <w:pStyle w:val="ENoteTableText"/>
              <w:rPr>
                <w:szCs w:val="16"/>
              </w:rPr>
            </w:pPr>
            <w:r w:rsidRPr="009A7184">
              <w:rPr>
                <w:b/>
                <w:szCs w:val="16"/>
              </w:rPr>
              <w:t>7017</w:t>
            </w:r>
          </w:p>
        </w:tc>
        <w:tc>
          <w:tcPr>
            <w:tcW w:w="5044" w:type="dxa"/>
            <w:shd w:val="clear" w:color="auto" w:fill="auto"/>
          </w:tcPr>
          <w:p w14:paraId="48C1B182" w14:textId="77777777" w:rsidR="00635155" w:rsidRPr="009A7184" w:rsidRDefault="00635155" w:rsidP="00635155">
            <w:pPr>
              <w:pStyle w:val="ENoteTableText"/>
              <w:rPr>
                <w:szCs w:val="16"/>
              </w:rPr>
            </w:pPr>
          </w:p>
        </w:tc>
      </w:tr>
      <w:tr w:rsidR="00635155" w:rsidRPr="009A7184" w14:paraId="44EE22A7" w14:textId="77777777" w:rsidTr="001F643F">
        <w:trPr>
          <w:cantSplit/>
        </w:trPr>
        <w:tc>
          <w:tcPr>
            <w:tcW w:w="2044" w:type="dxa"/>
            <w:shd w:val="clear" w:color="auto" w:fill="auto"/>
          </w:tcPr>
          <w:p w14:paraId="708C3F16" w14:textId="77777777" w:rsidR="00635155" w:rsidRPr="009A7184" w:rsidRDefault="00635155" w:rsidP="00635155">
            <w:pPr>
              <w:pStyle w:val="ENoteTableText"/>
              <w:tabs>
                <w:tab w:val="center" w:leader="dot" w:pos="2268"/>
              </w:tabs>
              <w:rPr>
                <w:szCs w:val="16"/>
              </w:rPr>
            </w:pPr>
            <w:r w:rsidRPr="009A7184">
              <w:rPr>
                <w:szCs w:val="16"/>
              </w:rPr>
              <w:t>7017.10</w:t>
            </w:r>
            <w:r w:rsidRPr="009A7184">
              <w:rPr>
                <w:szCs w:val="16"/>
              </w:rPr>
              <w:tab/>
            </w:r>
          </w:p>
        </w:tc>
        <w:tc>
          <w:tcPr>
            <w:tcW w:w="5044" w:type="dxa"/>
            <w:shd w:val="clear" w:color="auto" w:fill="auto"/>
          </w:tcPr>
          <w:p w14:paraId="4F5D2F58" w14:textId="77777777" w:rsidR="00635155" w:rsidRPr="009A7184" w:rsidRDefault="00635155" w:rsidP="00635155">
            <w:pPr>
              <w:pStyle w:val="ENoteTableText"/>
              <w:rPr>
                <w:szCs w:val="16"/>
              </w:rPr>
            </w:pPr>
            <w:r w:rsidRPr="009A7184">
              <w:rPr>
                <w:szCs w:val="16"/>
              </w:rPr>
              <w:t>ad. No. 192, 1997</w:t>
            </w:r>
          </w:p>
        </w:tc>
      </w:tr>
      <w:tr w:rsidR="00635155" w:rsidRPr="009A7184" w14:paraId="2932F389" w14:textId="77777777" w:rsidTr="001F643F">
        <w:trPr>
          <w:cantSplit/>
        </w:trPr>
        <w:tc>
          <w:tcPr>
            <w:tcW w:w="2044" w:type="dxa"/>
            <w:shd w:val="clear" w:color="auto" w:fill="auto"/>
          </w:tcPr>
          <w:p w14:paraId="7EB438C8" w14:textId="77777777" w:rsidR="00635155" w:rsidRPr="009A7184" w:rsidRDefault="00635155" w:rsidP="00635155">
            <w:pPr>
              <w:pStyle w:val="ENoteTableText"/>
              <w:rPr>
                <w:szCs w:val="16"/>
              </w:rPr>
            </w:pPr>
          </w:p>
        </w:tc>
        <w:tc>
          <w:tcPr>
            <w:tcW w:w="5044" w:type="dxa"/>
            <w:shd w:val="clear" w:color="auto" w:fill="auto"/>
          </w:tcPr>
          <w:p w14:paraId="62F341DF" w14:textId="77777777" w:rsidR="00635155" w:rsidRPr="009A7184" w:rsidRDefault="00635155" w:rsidP="00635155">
            <w:pPr>
              <w:pStyle w:val="ENoteTableText"/>
              <w:rPr>
                <w:szCs w:val="16"/>
              </w:rPr>
            </w:pPr>
            <w:r w:rsidRPr="009A7184">
              <w:rPr>
                <w:szCs w:val="16"/>
              </w:rPr>
              <w:t>rep. No. 116, 2000</w:t>
            </w:r>
          </w:p>
        </w:tc>
      </w:tr>
      <w:tr w:rsidR="00635155" w:rsidRPr="009A7184" w14:paraId="4DA5E4B6" w14:textId="77777777" w:rsidTr="001F643F">
        <w:trPr>
          <w:cantSplit/>
        </w:trPr>
        <w:tc>
          <w:tcPr>
            <w:tcW w:w="2044" w:type="dxa"/>
            <w:shd w:val="clear" w:color="auto" w:fill="auto"/>
          </w:tcPr>
          <w:p w14:paraId="22B59B59" w14:textId="77777777" w:rsidR="00635155" w:rsidRPr="009A7184" w:rsidRDefault="00635155" w:rsidP="00635155">
            <w:pPr>
              <w:pStyle w:val="ENoteTableText"/>
              <w:tabs>
                <w:tab w:val="center" w:leader="dot" w:pos="2268"/>
              </w:tabs>
              <w:rPr>
                <w:szCs w:val="16"/>
              </w:rPr>
            </w:pPr>
            <w:r w:rsidRPr="009A7184">
              <w:rPr>
                <w:szCs w:val="16"/>
              </w:rPr>
              <w:t>7017.10.00</w:t>
            </w:r>
            <w:r w:rsidRPr="009A7184">
              <w:rPr>
                <w:szCs w:val="16"/>
              </w:rPr>
              <w:tab/>
            </w:r>
          </w:p>
        </w:tc>
        <w:tc>
          <w:tcPr>
            <w:tcW w:w="5044" w:type="dxa"/>
            <w:shd w:val="clear" w:color="auto" w:fill="auto"/>
          </w:tcPr>
          <w:p w14:paraId="2C15713C" w14:textId="77777777" w:rsidR="00635155" w:rsidRPr="009A7184" w:rsidRDefault="00635155" w:rsidP="00635155">
            <w:pPr>
              <w:pStyle w:val="ENoteTableText"/>
              <w:rPr>
                <w:szCs w:val="16"/>
              </w:rPr>
            </w:pPr>
            <w:r w:rsidRPr="009A7184">
              <w:rPr>
                <w:szCs w:val="16"/>
              </w:rPr>
              <w:t>rep. No. 192, 1997</w:t>
            </w:r>
          </w:p>
        </w:tc>
      </w:tr>
      <w:tr w:rsidR="00635155" w:rsidRPr="009A7184" w14:paraId="0EAF5B24" w14:textId="77777777" w:rsidTr="001F643F">
        <w:trPr>
          <w:cantSplit/>
        </w:trPr>
        <w:tc>
          <w:tcPr>
            <w:tcW w:w="2044" w:type="dxa"/>
            <w:shd w:val="clear" w:color="auto" w:fill="auto"/>
          </w:tcPr>
          <w:p w14:paraId="7043F2C1" w14:textId="77777777" w:rsidR="00635155" w:rsidRPr="009A7184" w:rsidRDefault="00635155" w:rsidP="00635155">
            <w:pPr>
              <w:pStyle w:val="ENoteTableText"/>
              <w:rPr>
                <w:szCs w:val="16"/>
              </w:rPr>
            </w:pPr>
          </w:p>
        </w:tc>
        <w:tc>
          <w:tcPr>
            <w:tcW w:w="5044" w:type="dxa"/>
            <w:shd w:val="clear" w:color="auto" w:fill="auto"/>
          </w:tcPr>
          <w:p w14:paraId="79C4D1BE" w14:textId="77777777" w:rsidR="00635155" w:rsidRPr="009A7184" w:rsidRDefault="00635155" w:rsidP="00635155">
            <w:pPr>
              <w:pStyle w:val="ENoteTableText"/>
              <w:rPr>
                <w:szCs w:val="16"/>
              </w:rPr>
            </w:pPr>
            <w:r w:rsidRPr="009A7184">
              <w:rPr>
                <w:szCs w:val="16"/>
              </w:rPr>
              <w:t>ad. No. 116, 2000</w:t>
            </w:r>
          </w:p>
        </w:tc>
      </w:tr>
      <w:tr w:rsidR="00635155" w:rsidRPr="009A7184" w14:paraId="276D96C4" w14:textId="77777777" w:rsidTr="001F643F">
        <w:trPr>
          <w:cantSplit/>
        </w:trPr>
        <w:tc>
          <w:tcPr>
            <w:tcW w:w="2044" w:type="dxa"/>
            <w:shd w:val="clear" w:color="auto" w:fill="auto"/>
          </w:tcPr>
          <w:p w14:paraId="784823F4" w14:textId="77777777" w:rsidR="00635155" w:rsidRPr="009A7184" w:rsidRDefault="00635155" w:rsidP="00635155">
            <w:pPr>
              <w:pStyle w:val="ENoteTableText"/>
              <w:tabs>
                <w:tab w:val="center" w:leader="dot" w:pos="2268"/>
              </w:tabs>
              <w:rPr>
                <w:szCs w:val="16"/>
              </w:rPr>
            </w:pPr>
            <w:r w:rsidRPr="009A7184">
              <w:rPr>
                <w:szCs w:val="16"/>
              </w:rPr>
              <w:t>7017.10.10</w:t>
            </w:r>
            <w:r w:rsidRPr="009A7184">
              <w:rPr>
                <w:szCs w:val="16"/>
              </w:rPr>
              <w:tab/>
            </w:r>
          </w:p>
        </w:tc>
        <w:tc>
          <w:tcPr>
            <w:tcW w:w="5044" w:type="dxa"/>
            <w:shd w:val="clear" w:color="auto" w:fill="auto"/>
          </w:tcPr>
          <w:p w14:paraId="02984A78" w14:textId="77777777" w:rsidR="00635155" w:rsidRPr="009A7184" w:rsidRDefault="00635155" w:rsidP="00635155">
            <w:pPr>
              <w:pStyle w:val="ENoteTableText"/>
              <w:rPr>
                <w:szCs w:val="16"/>
              </w:rPr>
            </w:pPr>
            <w:r w:rsidRPr="009A7184">
              <w:rPr>
                <w:szCs w:val="16"/>
              </w:rPr>
              <w:t>ad. No. 192, 1997</w:t>
            </w:r>
          </w:p>
        </w:tc>
      </w:tr>
      <w:tr w:rsidR="00635155" w:rsidRPr="009A7184" w14:paraId="1C9768A9" w14:textId="77777777" w:rsidTr="001F643F">
        <w:trPr>
          <w:cantSplit/>
        </w:trPr>
        <w:tc>
          <w:tcPr>
            <w:tcW w:w="2044" w:type="dxa"/>
            <w:shd w:val="clear" w:color="auto" w:fill="auto"/>
          </w:tcPr>
          <w:p w14:paraId="323DA763" w14:textId="77777777" w:rsidR="00635155" w:rsidRPr="009A7184" w:rsidRDefault="00635155" w:rsidP="00635155">
            <w:pPr>
              <w:pStyle w:val="ENoteTableText"/>
              <w:rPr>
                <w:szCs w:val="16"/>
              </w:rPr>
            </w:pPr>
          </w:p>
        </w:tc>
        <w:tc>
          <w:tcPr>
            <w:tcW w:w="5044" w:type="dxa"/>
            <w:shd w:val="clear" w:color="auto" w:fill="auto"/>
          </w:tcPr>
          <w:p w14:paraId="024B44B4" w14:textId="77777777" w:rsidR="00635155" w:rsidRPr="009A7184" w:rsidRDefault="00635155" w:rsidP="00635155">
            <w:pPr>
              <w:pStyle w:val="ENoteTableText"/>
              <w:rPr>
                <w:szCs w:val="16"/>
              </w:rPr>
            </w:pPr>
            <w:r w:rsidRPr="009A7184">
              <w:rPr>
                <w:szCs w:val="16"/>
              </w:rPr>
              <w:t>am. No. 124, 1999</w:t>
            </w:r>
          </w:p>
        </w:tc>
      </w:tr>
      <w:tr w:rsidR="00635155" w:rsidRPr="009A7184" w14:paraId="423C9D52" w14:textId="77777777" w:rsidTr="001F643F">
        <w:trPr>
          <w:cantSplit/>
        </w:trPr>
        <w:tc>
          <w:tcPr>
            <w:tcW w:w="2044" w:type="dxa"/>
            <w:shd w:val="clear" w:color="auto" w:fill="auto"/>
          </w:tcPr>
          <w:p w14:paraId="7796E8DF" w14:textId="77777777" w:rsidR="00635155" w:rsidRPr="009A7184" w:rsidRDefault="00635155" w:rsidP="00635155">
            <w:pPr>
              <w:pStyle w:val="ENoteTableText"/>
              <w:rPr>
                <w:szCs w:val="16"/>
              </w:rPr>
            </w:pPr>
          </w:p>
        </w:tc>
        <w:tc>
          <w:tcPr>
            <w:tcW w:w="5044" w:type="dxa"/>
            <w:shd w:val="clear" w:color="auto" w:fill="auto"/>
          </w:tcPr>
          <w:p w14:paraId="73709CCF" w14:textId="77777777" w:rsidR="00635155" w:rsidRPr="009A7184" w:rsidRDefault="00635155" w:rsidP="00635155">
            <w:pPr>
              <w:pStyle w:val="ENoteTableText"/>
              <w:rPr>
                <w:szCs w:val="16"/>
              </w:rPr>
            </w:pPr>
            <w:r w:rsidRPr="009A7184">
              <w:rPr>
                <w:szCs w:val="16"/>
              </w:rPr>
              <w:t>rep. No. 116, 2000</w:t>
            </w:r>
          </w:p>
        </w:tc>
      </w:tr>
      <w:tr w:rsidR="00635155" w:rsidRPr="009A7184" w14:paraId="123C9E2A" w14:textId="77777777" w:rsidTr="001F643F">
        <w:trPr>
          <w:cantSplit/>
        </w:trPr>
        <w:tc>
          <w:tcPr>
            <w:tcW w:w="2044" w:type="dxa"/>
            <w:shd w:val="clear" w:color="auto" w:fill="auto"/>
          </w:tcPr>
          <w:p w14:paraId="2A6C30D3" w14:textId="77777777" w:rsidR="00635155" w:rsidRPr="009A7184" w:rsidRDefault="00635155" w:rsidP="00635155">
            <w:pPr>
              <w:pStyle w:val="ENoteTableText"/>
              <w:tabs>
                <w:tab w:val="center" w:leader="dot" w:pos="2268"/>
              </w:tabs>
              <w:rPr>
                <w:szCs w:val="16"/>
              </w:rPr>
            </w:pPr>
            <w:r w:rsidRPr="009A7184">
              <w:rPr>
                <w:szCs w:val="16"/>
              </w:rPr>
              <w:t>7017.10.90</w:t>
            </w:r>
            <w:r w:rsidRPr="009A7184">
              <w:rPr>
                <w:szCs w:val="16"/>
              </w:rPr>
              <w:tab/>
            </w:r>
          </w:p>
        </w:tc>
        <w:tc>
          <w:tcPr>
            <w:tcW w:w="5044" w:type="dxa"/>
            <w:shd w:val="clear" w:color="auto" w:fill="auto"/>
          </w:tcPr>
          <w:p w14:paraId="1399E6EC" w14:textId="77777777" w:rsidR="00635155" w:rsidRPr="009A7184" w:rsidRDefault="00635155" w:rsidP="00635155">
            <w:pPr>
              <w:pStyle w:val="ENoteTableText"/>
              <w:rPr>
                <w:szCs w:val="16"/>
              </w:rPr>
            </w:pPr>
            <w:r w:rsidRPr="009A7184">
              <w:rPr>
                <w:szCs w:val="16"/>
              </w:rPr>
              <w:t>ad. No. 192, 1997</w:t>
            </w:r>
          </w:p>
        </w:tc>
      </w:tr>
      <w:tr w:rsidR="00635155" w:rsidRPr="009A7184" w14:paraId="211424D1" w14:textId="77777777" w:rsidTr="001F643F">
        <w:trPr>
          <w:cantSplit/>
        </w:trPr>
        <w:tc>
          <w:tcPr>
            <w:tcW w:w="2044" w:type="dxa"/>
            <w:shd w:val="clear" w:color="auto" w:fill="auto"/>
          </w:tcPr>
          <w:p w14:paraId="3A8C6E1A" w14:textId="77777777" w:rsidR="00635155" w:rsidRPr="009A7184" w:rsidRDefault="00635155" w:rsidP="00635155">
            <w:pPr>
              <w:pStyle w:val="ENoteTableText"/>
              <w:rPr>
                <w:szCs w:val="16"/>
              </w:rPr>
            </w:pPr>
          </w:p>
        </w:tc>
        <w:tc>
          <w:tcPr>
            <w:tcW w:w="5044" w:type="dxa"/>
            <w:shd w:val="clear" w:color="auto" w:fill="auto"/>
          </w:tcPr>
          <w:p w14:paraId="3868A1CE" w14:textId="77777777" w:rsidR="00635155" w:rsidRPr="009A7184" w:rsidRDefault="00635155" w:rsidP="00635155">
            <w:pPr>
              <w:pStyle w:val="ENoteTableText"/>
              <w:rPr>
                <w:szCs w:val="16"/>
              </w:rPr>
            </w:pPr>
            <w:r w:rsidRPr="009A7184">
              <w:rPr>
                <w:szCs w:val="16"/>
              </w:rPr>
              <w:t>rep. No. 116, 2000</w:t>
            </w:r>
          </w:p>
        </w:tc>
      </w:tr>
      <w:tr w:rsidR="00635155" w:rsidRPr="009A7184" w14:paraId="3905F25B" w14:textId="77777777" w:rsidTr="001F643F">
        <w:trPr>
          <w:cantSplit/>
        </w:trPr>
        <w:tc>
          <w:tcPr>
            <w:tcW w:w="2044" w:type="dxa"/>
            <w:shd w:val="clear" w:color="auto" w:fill="auto"/>
          </w:tcPr>
          <w:p w14:paraId="1CD53C9F" w14:textId="77777777" w:rsidR="00635155" w:rsidRPr="009A7184" w:rsidRDefault="00635155" w:rsidP="00635155">
            <w:pPr>
              <w:pStyle w:val="ENoteTableText"/>
              <w:rPr>
                <w:szCs w:val="16"/>
              </w:rPr>
            </w:pPr>
            <w:r w:rsidRPr="009A7184">
              <w:rPr>
                <w:b/>
                <w:szCs w:val="16"/>
              </w:rPr>
              <w:t>7019</w:t>
            </w:r>
          </w:p>
        </w:tc>
        <w:tc>
          <w:tcPr>
            <w:tcW w:w="5044" w:type="dxa"/>
            <w:shd w:val="clear" w:color="auto" w:fill="auto"/>
          </w:tcPr>
          <w:p w14:paraId="3B83594F" w14:textId="77777777" w:rsidR="00635155" w:rsidRPr="009A7184" w:rsidRDefault="00635155" w:rsidP="00635155">
            <w:pPr>
              <w:pStyle w:val="ENoteTableText"/>
              <w:rPr>
                <w:szCs w:val="16"/>
              </w:rPr>
            </w:pPr>
          </w:p>
        </w:tc>
      </w:tr>
      <w:tr w:rsidR="00635155" w:rsidRPr="009A7184" w14:paraId="640CF363" w14:textId="77777777" w:rsidTr="001F643F">
        <w:trPr>
          <w:cantSplit/>
        </w:trPr>
        <w:tc>
          <w:tcPr>
            <w:tcW w:w="2044" w:type="dxa"/>
            <w:shd w:val="clear" w:color="auto" w:fill="auto"/>
          </w:tcPr>
          <w:p w14:paraId="342F71EA" w14:textId="77777777" w:rsidR="00635155" w:rsidRPr="009A7184" w:rsidRDefault="00635155" w:rsidP="00635155">
            <w:pPr>
              <w:pStyle w:val="ENoteTableText"/>
              <w:tabs>
                <w:tab w:val="center" w:leader="dot" w:pos="2268"/>
              </w:tabs>
              <w:rPr>
                <w:szCs w:val="16"/>
              </w:rPr>
            </w:pPr>
            <w:r>
              <w:rPr>
                <w:szCs w:val="16"/>
              </w:rPr>
              <w:t>7019</w:t>
            </w:r>
            <w:r>
              <w:rPr>
                <w:szCs w:val="16"/>
              </w:rPr>
              <w:tab/>
            </w:r>
          </w:p>
        </w:tc>
        <w:tc>
          <w:tcPr>
            <w:tcW w:w="5044" w:type="dxa"/>
            <w:shd w:val="clear" w:color="auto" w:fill="auto"/>
          </w:tcPr>
          <w:p w14:paraId="1B31E438" w14:textId="77777777" w:rsidR="00635155" w:rsidRPr="009A7184"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5DB8B2E" w14:textId="77777777" w:rsidTr="001F643F">
        <w:trPr>
          <w:cantSplit/>
        </w:trPr>
        <w:tc>
          <w:tcPr>
            <w:tcW w:w="2044" w:type="dxa"/>
            <w:shd w:val="clear" w:color="auto" w:fill="auto"/>
          </w:tcPr>
          <w:p w14:paraId="5FE1FBE6" w14:textId="77777777" w:rsidR="00635155" w:rsidRDefault="00635155" w:rsidP="00635155">
            <w:pPr>
              <w:pStyle w:val="ENoteTableText"/>
              <w:tabs>
                <w:tab w:val="center" w:leader="dot" w:pos="2268"/>
              </w:tabs>
              <w:rPr>
                <w:szCs w:val="16"/>
              </w:rPr>
            </w:pPr>
            <w:r>
              <w:rPr>
                <w:szCs w:val="16"/>
              </w:rPr>
              <w:t>7019.1</w:t>
            </w:r>
            <w:r>
              <w:rPr>
                <w:szCs w:val="16"/>
              </w:rPr>
              <w:tab/>
            </w:r>
          </w:p>
        </w:tc>
        <w:tc>
          <w:tcPr>
            <w:tcW w:w="5044" w:type="dxa"/>
            <w:shd w:val="clear" w:color="auto" w:fill="auto"/>
          </w:tcPr>
          <w:p w14:paraId="7B8985B6"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4A40E93E" w14:textId="77777777" w:rsidTr="001F643F">
        <w:trPr>
          <w:cantSplit/>
        </w:trPr>
        <w:tc>
          <w:tcPr>
            <w:tcW w:w="2044" w:type="dxa"/>
            <w:shd w:val="clear" w:color="auto" w:fill="auto"/>
          </w:tcPr>
          <w:p w14:paraId="32774B7D" w14:textId="77777777" w:rsidR="00635155" w:rsidRDefault="00635155" w:rsidP="00635155">
            <w:pPr>
              <w:pStyle w:val="ENoteTableText"/>
              <w:tabs>
                <w:tab w:val="center" w:leader="dot" w:pos="2268"/>
              </w:tabs>
              <w:rPr>
                <w:szCs w:val="16"/>
              </w:rPr>
            </w:pPr>
            <w:r>
              <w:rPr>
                <w:szCs w:val="16"/>
              </w:rPr>
              <w:t>7019.11.00</w:t>
            </w:r>
            <w:r>
              <w:rPr>
                <w:szCs w:val="16"/>
              </w:rPr>
              <w:tab/>
            </w:r>
          </w:p>
        </w:tc>
        <w:tc>
          <w:tcPr>
            <w:tcW w:w="5044" w:type="dxa"/>
            <w:shd w:val="clear" w:color="auto" w:fill="auto"/>
          </w:tcPr>
          <w:p w14:paraId="2597C3D8"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64161923" w14:textId="77777777" w:rsidTr="001F643F">
        <w:trPr>
          <w:cantSplit/>
        </w:trPr>
        <w:tc>
          <w:tcPr>
            <w:tcW w:w="2044" w:type="dxa"/>
            <w:shd w:val="clear" w:color="auto" w:fill="auto"/>
          </w:tcPr>
          <w:p w14:paraId="3740DD12" w14:textId="77777777" w:rsidR="00635155" w:rsidRDefault="00635155" w:rsidP="00635155">
            <w:pPr>
              <w:pStyle w:val="ENoteTableText"/>
              <w:tabs>
                <w:tab w:val="center" w:leader="dot" w:pos="2268"/>
              </w:tabs>
              <w:rPr>
                <w:szCs w:val="16"/>
              </w:rPr>
            </w:pPr>
            <w:r>
              <w:rPr>
                <w:szCs w:val="16"/>
              </w:rPr>
              <w:t>7019.12.00</w:t>
            </w:r>
            <w:r>
              <w:rPr>
                <w:szCs w:val="16"/>
              </w:rPr>
              <w:tab/>
            </w:r>
          </w:p>
        </w:tc>
        <w:tc>
          <w:tcPr>
            <w:tcW w:w="5044" w:type="dxa"/>
            <w:shd w:val="clear" w:color="auto" w:fill="auto"/>
          </w:tcPr>
          <w:p w14:paraId="4E6DC472"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737B687E" w14:textId="77777777" w:rsidTr="001F643F">
        <w:trPr>
          <w:cantSplit/>
        </w:trPr>
        <w:tc>
          <w:tcPr>
            <w:tcW w:w="2044" w:type="dxa"/>
            <w:shd w:val="clear" w:color="auto" w:fill="auto"/>
          </w:tcPr>
          <w:p w14:paraId="3ECF37BF" w14:textId="77777777" w:rsidR="00635155" w:rsidRDefault="00635155" w:rsidP="00635155">
            <w:pPr>
              <w:pStyle w:val="ENoteTableText"/>
              <w:tabs>
                <w:tab w:val="center" w:leader="dot" w:pos="2268"/>
              </w:tabs>
              <w:rPr>
                <w:szCs w:val="16"/>
              </w:rPr>
            </w:pPr>
            <w:r>
              <w:rPr>
                <w:szCs w:val="16"/>
              </w:rPr>
              <w:t>7019.13.00</w:t>
            </w:r>
            <w:r>
              <w:rPr>
                <w:szCs w:val="16"/>
              </w:rPr>
              <w:tab/>
            </w:r>
          </w:p>
        </w:tc>
        <w:tc>
          <w:tcPr>
            <w:tcW w:w="5044" w:type="dxa"/>
            <w:shd w:val="clear" w:color="auto" w:fill="auto"/>
          </w:tcPr>
          <w:p w14:paraId="2E9A60AC"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2374F4BE" w14:textId="77777777" w:rsidTr="001F643F">
        <w:trPr>
          <w:cantSplit/>
        </w:trPr>
        <w:tc>
          <w:tcPr>
            <w:tcW w:w="2044" w:type="dxa"/>
            <w:shd w:val="clear" w:color="auto" w:fill="auto"/>
          </w:tcPr>
          <w:p w14:paraId="6064AAF3" w14:textId="77777777" w:rsidR="00635155" w:rsidRDefault="00635155" w:rsidP="00635155">
            <w:pPr>
              <w:pStyle w:val="ENoteTableText"/>
              <w:tabs>
                <w:tab w:val="center" w:leader="dot" w:pos="2268"/>
              </w:tabs>
              <w:rPr>
                <w:szCs w:val="16"/>
              </w:rPr>
            </w:pPr>
            <w:r>
              <w:rPr>
                <w:szCs w:val="16"/>
              </w:rPr>
              <w:t>7019.14.00</w:t>
            </w:r>
            <w:r>
              <w:rPr>
                <w:szCs w:val="16"/>
              </w:rPr>
              <w:tab/>
            </w:r>
          </w:p>
        </w:tc>
        <w:tc>
          <w:tcPr>
            <w:tcW w:w="5044" w:type="dxa"/>
            <w:shd w:val="clear" w:color="auto" w:fill="auto"/>
          </w:tcPr>
          <w:p w14:paraId="10FF0BD0"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367E4F3C" w14:textId="77777777" w:rsidTr="001F643F">
        <w:trPr>
          <w:cantSplit/>
        </w:trPr>
        <w:tc>
          <w:tcPr>
            <w:tcW w:w="2044" w:type="dxa"/>
            <w:shd w:val="clear" w:color="auto" w:fill="auto"/>
          </w:tcPr>
          <w:p w14:paraId="58DDF01E" w14:textId="77777777" w:rsidR="00635155" w:rsidRDefault="00635155" w:rsidP="00635155">
            <w:pPr>
              <w:pStyle w:val="ENoteTableText"/>
              <w:tabs>
                <w:tab w:val="center" w:leader="dot" w:pos="2268"/>
              </w:tabs>
              <w:rPr>
                <w:szCs w:val="16"/>
              </w:rPr>
            </w:pPr>
            <w:r>
              <w:rPr>
                <w:szCs w:val="16"/>
              </w:rPr>
              <w:t>7019.15.00</w:t>
            </w:r>
            <w:r>
              <w:rPr>
                <w:szCs w:val="16"/>
              </w:rPr>
              <w:tab/>
            </w:r>
          </w:p>
        </w:tc>
        <w:tc>
          <w:tcPr>
            <w:tcW w:w="5044" w:type="dxa"/>
            <w:shd w:val="clear" w:color="auto" w:fill="auto"/>
          </w:tcPr>
          <w:p w14:paraId="5551999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7664607" w14:textId="77777777" w:rsidTr="001F643F">
        <w:trPr>
          <w:cantSplit/>
        </w:trPr>
        <w:tc>
          <w:tcPr>
            <w:tcW w:w="2044" w:type="dxa"/>
            <w:shd w:val="clear" w:color="auto" w:fill="auto"/>
          </w:tcPr>
          <w:p w14:paraId="26B283AB" w14:textId="77777777" w:rsidR="00635155" w:rsidRDefault="00635155" w:rsidP="00635155">
            <w:pPr>
              <w:pStyle w:val="ENoteTableText"/>
              <w:tabs>
                <w:tab w:val="center" w:leader="dot" w:pos="2268"/>
              </w:tabs>
              <w:rPr>
                <w:szCs w:val="16"/>
              </w:rPr>
            </w:pPr>
            <w:r>
              <w:rPr>
                <w:szCs w:val="16"/>
              </w:rPr>
              <w:t>7019.19.00</w:t>
            </w:r>
            <w:r>
              <w:rPr>
                <w:szCs w:val="16"/>
              </w:rPr>
              <w:tab/>
            </w:r>
          </w:p>
        </w:tc>
        <w:tc>
          <w:tcPr>
            <w:tcW w:w="5044" w:type="dxa"/>
            <w:shd w:val="clear" w:color="auto" w:fill="auto"/>
          </w:tcPr>
          <w:p w14:paraId="29720CEA" w14:textId="77777777" w:rsidR="00635155" w:rsidRDefault="00635155" w:rsidP="00635155">
            <w:pPr>
              <w:pStyle w:val="ENoteTableText"/>
              <w:rPr>
                <w:szCs w:val="16"/>
              </w:rPr>
            </w:pPr>
            <w:r>
              <w:rPr>
                <w:szCs w:val="16"/>
              </w:rPr>
              <w:t xml:space="preserve">rs </w:t>
            </w:r>
            <w:r w:rsidRPr="004D2E5F">
              <w:rPr>
                <w:szCs w:val="16"/>
              </w:rPr>
              <w:t xml:space="preserve">No </w:t>
            </w:r>
            <w:r w:rsidRPr="004D2E5F">
              <w:t>91, 2021</w:t>
            </w:r>
          </w:p>
        </w:tc>
      </w:tr>
      <w:tr w:rsidR="00635155" w:rsidRPr="009A7184" w14:paraId="1F19B39C" w14:textId="77777777" w:rsidTr="001F643F">
        <w:trPr>
          <w:cantSplit/>
        </w:trPr>
        <w:tc>
          <w:tcPr>
            <w:tcW w:w="2044" w:type="dxa"/>
            <w:shd w:val="clear" w:color="auto" w:fill="auto"/>
          </w:tcPr>
          <w:p w14:paraId="499925ED" w14:textId="77777777" w:rsidR="00635155" w:rsidRDefault="00635155" w:rsidP="00635155">
            <w:pPr>
              <w:pStyle w:val="ENoteTableText"/>
              <w:tabs>
                <w:tab w:val="center" w:leader="dot" w:pos="2268"/>
              </w:tabs>
              <w:rPr>
                <w:szCs w:val="16"/>
              </w:rPr>
            </w:pPr>
            <w:r>
              <w:rPr>
                <w:szCs w:val="16"/>
              </w:rPr>
              <w:t>7019.3</w:t>
            </w:r>
            <w:r>
              <w:rPr>
                <w:szCs w:val="16"/>
              </w:rPr>
              <w:tab/>
            </w:r>
          </w:p>
        </w:tc>
        <w:tc>
          <w:tcPr>
            <w:tcW w:w="5044" w:type="dxa"/>
            <w:shd w:val="clear" w:color="auto" w:fill="auto"/>
          </w:tcPr>
          <w:p w14:paraId="1350D575"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7F3901BC" w14:textId="77777777" w:rsidTr="001F643F">
        <w:trPr>
          <w:cantSplit/>
        </w:trPr>
        <w:tc>
          <w:tcPr>
            <w:tcW w:w="2044" w:type="dxa"/>
            <w:shd w:val="clear" w:color="auto" w:fill="auto"/>
          </w:tcPr>
          <w:p w14:paraId="380C33CD" w14:textId="77777777" w:rsidR="00635155" w:rsidRDefault="00635155" w:rsidP="00635155">
            <w:pPr>
              <w:pStyle w:val="ENoteTableText"/>
              <w:tabs>
                <w:tab w:val="center" w:leader="dot" w:pos="2268"/>
              </w:tabs>
              <w:rPr>
                <w:szCs w:val="16"/>
              </w:rPr>
            </w:pPr>
            <w:r>
              <w:rPr>
                <w:szCs w:val="16"/>
              </w:rPr>
              <w:t>7019.31.00</w:t>
            </w:r>
            <w:r>
              <w:rPr>
                <w:szCs w:val="16"/>
              </w:rPr>
              <w:tab/>
            </w:r>
          </w:p>
        </w:tc>
        <w:tc>
          <w:tcPr>
            <w:tcW w:w="5044" w:type="dxa"/>
            <w:shd w:val="clear" w:color="auto" w:fill="auto"/>
          </w:tcPr>
          <w:p w14:paraId="472C07EE"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9C3DB46" w14:textId="77777777" w:rsidTr="001F643F">
        <w:trPr>
          <w:cantSplit/>
        </w:trPr>
        <w:tc>
          <w:tcPr>
            <w:tcW w:w="2044" w:type="dxa"/>
            <w:shd w:val="clear" w:color="auto" w:fill="auto"/>
          </w:tcPr>
          <w:p w14:paraId="4904860D" w14:textId="77777777" w:rsidR="00635155" w:rsidRPr="009A7184" w:rsidRDefault="00635155" w:rsidP="00635155">
            <w:pPr>
              <w:pStyle w:val="ENoteTableText"/>
              <w:tabs>
                <w:tab w:val="center" w:leader="dot" w:pos="2268"/>
              </w:tabs>
              <w:rPr>
                <w:szCs w:val="16"/>
              </w:rPr>
            </w:pPr>
            <w:r w:rsidRPr="009A7184">
              <w:rPr>
                <w:szCs w:val="16"/>
              </w:rPr>
              <w:t>7019.32.00</w:t>
            </w:r>
            <w:r w:rsidRPr="009A7184">
              <w:rPr>
                <w:szCs w:val="16"/>
              </w:rPr>
              <w:tab/>
            </w:r>
          </w:p>
        </w:tc>
        <w:tc>
          <w:tcPr>
            <w:tcW w:w="5044" w:type="dxa"/>
            <w:shd w:val="clear" w:color="auto" w:fill="auto"/>
          </w:tcPr>
          <w:p w14:paraId="4D978B32" w14:textId="77777777" w:rsidR="00635155" w:rsidRPr="009A7184" w:rsidRDefault="00635155" w:rsidP="00635155">
            <w:pPr>
              <w:pStyle w:val="ENoteTableText"/>
              <w:rPr>
                <w:szCs w:val="16"/>
              </w:rPr>
            </w:pPr>
            <w:r w:rsidRPr="009A7184">
              <w:rPr>
                <w:szCs w:val="16"/>
              </w:rPr>
              <w:t>am No 116, 2000</w:t>
            </w:r>
          </w:p>
        </w:tc>
      </w:tr>
      <w:tr w:rsidR="00635155" w:rsidRPr="009A7184" w14:paraId="44CA1254" w14:textId="77777777" w:rsidTr="001F643F">
        <w:trPr>
          <w:cantSplit/>
        </w:trPr>
        <w:tc>
          <w:tcPr>
            <w:tcW w:w="2044" w:type="dxa"/>
            <w:shd w:val="clear" w:color="auto" w:fill="auto"/>
          </w:tcPr>
          <w:p w14:paraId="79BFEB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C0AD6D"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C60408D" w14:textId="77777777" w:rsidTr="001F643F">
        <w:trPr>
          <w:cantSplit/>
        </w:trPr>
        <w:tc>
          <w:tcPr>
            <w:tcW w:w="2044" w:type="dxa"/>
            <w:shd w:val="clear" w:color="auto" w:fill="auto"/>
          </w:tcPr>
          <w:p w14:paraId="172DF14B" w14:textId="77777777" w:rsidR="00635155" w:rsidRPr="009A7184" w:rsidRDefault="00635155" w:rsidP="00635155">
            <w:pPr>
              <w:pStyle w:val="ENoteTableText"/>
              <w:tabs>
                <w:tab w:val="center" w:leader="dot" w:pos="2268"/>
              </w:tabs>
              <w:rPr>
                <w:szCs w:val="16"/>
              </w:rPr>
            </w:pPr>
            <w:r>
              <w:rPr>
                <w:szCs w:val="16"/>
              </w:rPr>
              <w:t>7019.39</w:t>
            </w:r>
            <w:r>
              <w:rPr>
                <w:szCs w:val="16"/>
              </w:rPr>
              <w:tab/>
            </w:r>
          </w:p>
        </w:tc>
        <w:tc>
          <w:tcPr>
            <w:tcW w:w="5044" w:type="dxa"/>
            <w:shd w:val="clear" w:color="auto" w:fill="auto"/>
          </w:tcPr>
          <w:p w14:paraId="588E7661"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34ECF72" w14:textId="77777777" w:rsidTr="001F643F">
        <w:trPr>
          <w:cantSplit/>
        </w:trPr>
        <w:tc>
          <w:tcPr>
            <w:tcW w:w="2044" w:type="dxa"/>
            <w:shd w:val="clear" w:color="auto" w:fill="auto"/>
          </w:tcPr>
          <w:p w14:paraId="43994ED8" w14:textId="77777777" w:rsidR="00635155" w:rsidRDefault="00635155" w:rsidP="00635155">
            <w:pPr>
              <w:pStyle w:val="ENoteTableText"/>
              <w:tabs>
                <w:tab w:val="center" w:leader="dot" w:pos="2268"/>
              </w:tabs>
              <w:rPr>
                <w:szCs w:val="16"/>
              </w:rPr>
            </w:pPr>
            <w:r>
              <w:rPr>
                <w:szCs w:val="16"/>
              </w:rPr>
              <w:t>7019.39.10</w:t>
            </w:r>
            <w:r>
              <w:rPr>
                <w:szCs w:val="16"/>
              </w:rPr>
              <w:tab/>
            </w:r>
          </w:p>
        </w:tc>
        <w:tc>
          <w:tcPr>
            <w:tcW w:w="5044" w:type="dxa"/>
            <w:shd w:val="clear" w:color="auto" w:fill="auto"/>
          </w:tcPr>
          <w:p w14:paraId="6B72846A"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B1A0D45" w14:textId="77777777" w:rsidTr="001F643F">
        <w:trPr>
          <w:cantSplit/>
        </w:trPr>
        <w:tc>
          <w:tcPr>
            <w:tcW w:w="2044" w:type="dxa"/>
            <w:shd w:val="clear" w:color="auto" w:fill="auto"/>
          </w:tcPr>
          <w:p w14:paraId="2179027C" w14:textId="77777777" w:rsidR="00635155" w:rsidRDefault="00635155" w:rsidP="00635155">
            <w:pPr>
              <w:pStyle w:val="ENoteTableText"/>
              <w:tabs>
                <w:tab w:val="center" w:leader="dot" w:pos="2268"/>
              </w:tabs>
              <w:rPr>
                <w:szCs w:val="16"/>
              </w:rPr>
            </w:pPr>
            <w:r>
              <w:rPr>
                <w:szCs w:val="16"/>
              </w:rPr>
              <w:t>7019.39.90</w:t>
            </w:r>
            <w:r>
              <w:rPr>
                <w:szCs w:val="16"/>
              </w:rPr>
              <w:tab/>
            </w:r>
          </w:p>
        </w:tc>
        <w:tc>
          <w:tcPr>
            <w:tcW w:w="5044" w:type="dxa"/>
            <w:shd w:val="clear" w:color="auto" w:fill="auto"/>
          </w:tcPr>
          <w:p w14:paraId="3A61201F"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F7796ED" w14:textId="77777777" w:rsidTr="001F643F">
        <w:trPr>
          <w:cantSplit/>
        </w:trPr>
        <w:tc>
          <w:tcPr>
            <w:tcW w:w="2044" w:type="dxa"/>
            <w:shd w:val="clear" w:color="auto" w:fill="auto"/>
          </w:tcPr>
          <w:p w14:paraId="717BD8E5" w14:textId="77777777" w:rsidR="00635155" w:rsidRPr="009A7184" w:rsidRDefault="00635155" w:rsidP="00635155">
            <w:pPr>
              <w:pStyle w:val="ENoteTableText"/>
              <w:tabs>
                <w:tab w:val="center" w:leader="dot" w:pos="2268"/>
              </w:tabs>
              <w:rPr>
                <w:szCs w:val="16"/>
              </w:rPr>
            </w:pPr>
            <w:r w:rsidRPr="009A7184">
              <w:rPr>
                <w:szCs w:val="16"/>
              </w:rPr>
              <w:t>7019.40.00</w:t>
            </w:r>
            <w:r w:rsidRPr="009A7184">
              <w:rPr>
                <w:szCs w:val="16"/>
              </w:rPr>
              <w:tab/>
            </w:r>
          </w:p>
        </w:tc>
        <w:tc>
          <w:tcPr>
            <w:tcW w:w="5044" w:type="dxa"/>
            <w:shd w:val="clear" w:color="auto" w:fill="auto"/>
          </w:tcPr>
          <w:p w14:paraId="373CB850" w14:textId="77777777" w:rsidR="00635155" w:rsidRPr="009A7184" w:rsidRDefault="00635155" w:rsidP="00635155">
            <w:pPr>
              <w:pStyle w:val="ENoteTableText"/>
              <w:rPr>
                <w:szCs w:val="16"/>
              </w:rPr>
            </w:pPr>
            <w:r w:rsidRPr="009A7184">
              <w:rPr>
                <w:szCs w:val="16"/>
              </w:rPr>
              <w:t>am No 116, 2000; No 26, 2001</w:t>
            </w:r>
          </w:p>
        </w:tc>
      </w:tr>
      <w:tr w:rsidR="00635155" w:rsidRPr="009A7184" w14:paraId="2128DD3B" w14:textId="77777777" w:rsidTr="001F643F">
        <w:trPr>
          <w:cantSplit/>
        </w:trPr>
        <w:tc>
          <w:tcPr>
            <w:tcW w:w="2044" w:type="dxa"/>
            <w:shd w:val="clear" w:color="auto" w:fill="auto"/>
          </w:tcPr>
          <w:p w14:paraId="19E5CEF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420E3C" w14:textId="77777777" w:rsidR="00635155" w:rsidRPr="009A7184"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24B19B61" w14:textId="77777777" w:rsidTr="001F643F">
        <w:trPr>
          <w:cantSplit/>
        </w:trPr>
        <w:tc>
          <w:tcPr>
            <w:tcW w:w="2044" w:type="dxa"/>
            <w:shd w:val="clear" w:color="auto" w:fill="auto"/>
          </w:tcPr>
          <w:p w14:paraId="37BBD436" w14:textId="77777777" w:rsidR="00635155" w:rsidRPr="009A7184" w:rsidRDefault="00635155" w:rsidP="00635155">
            <w:pPr>
              <w:pStyle w:val="ENoteTableText"/>
              <w:tabs>
                <w:tab w:val="center" w:leader="dot" w:pos="2268"/>
              </w:tabs>
              <w:rPr>
                <w:szCs w:val="16"/>
              </w:rPr>
            </w:pPr>
            <w:r>
              <w:rPr>
                <w:szCs w:val="16"/>
              </w:rPr>
              <w:t>7019.5</w:t>
            </w:r>
            <w:r>
              <w:rPr>
                <w:szCs w:val="16"/>
              </w:rPr>
              <w:tab/>
            </w:r>
          </w:p>
        </w:tc>
        <w:tc>
          <w:tcPr>
            <w:tcW w:w="5044" w:type="dxa"/>
            <w:shd w:val="clear" w:color="auto" w:fill="auto"/>
          </w:tcPr>
          <w:p w14:paraId="3BC8E2CD"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8D54B57" w14:textId="77777777" w:rsidTr="001F643F">
        <w:trPr>
          <w:cantSplit/>
        </w:trPr>
        <w:tc>
          <w:tcPr>
            <w:tcW w:w="2044" w:type="dxa"/>
            <w:shd w:val="clear" w:color="auto" w:fill="auto"/>
          </w:tcPr>
          <w:p w14:paraId="4CA2A7F6" w14:textId="77777777" w:rsidR="00635155" w:rsidRDefault="00635155" w:rsidP="00635155">
            <w:pPr>
              <w:pStyle w:val="ENoteTableText"/>
              <w:tabs>
                <w:tab w:val="center" w:leader="dot" w:pos="2268"/>
              </w:tabs>
              <w:rPr>
                <w:szCs w:val="16"/>
              </w:rPr>
            </w:pPr>
            <w:r>
              <w:rPr>
                <w:szCs w:val="16"/>
              </w:rPr>
              <w:t>7019.51.00</w:t>
            </w:r>
            <w:r>
              <w:rPr>
                <w:szCs w:val="16"/>
              </w:rPr>
              <w:tab/>
            </w:r>
          </w:p>
        </w:tc>
        <w:tc>
          <w:tcPr>
            <w:tcW w:w="5044" w:type="dxa"/>
            <w:shd w:val="clear" w:color="auto" w:fill="auto"/>
          </w:tcPr>
          <w:p w14:paraId="17126C6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3A6C3927" w14:textId="77777777" w:rsidTr="001F643F">
        <w:trPr>
          <w:cantSplit/>
        </w:trPr>
        <w:tc>
          <w:tcPr>
            <w:tcW w:w="2044" w:type="dxa"/>
            <w:shd w:val="clear" w:color="auto" w:fill="auto"/>
          </w:tcPr>
          <w:p w14:paraId="69B80A9D" w14:textId="77777777" w:rsidR="00635155" w:rsidRDefault="00635155" w:rsidP="00635155">
            <w:pPr>
              <w:pStyle w:val="ENoteTableText"/>
              <w:tabs>
                <w:tab w:val="center" w:leader="dot" w:pos="2268"/>
              </w:tabs>
              <w:rPr>
                <w:szCs w:val="16"/>
              </w:rPr>
            </w:pPr>
            <w:r>
              <w:rPr>
                <w:szCs w:val="16"/>
              </w:rPr>
              <w:t>7019.52.00</w:t>
            </w:r>
            <w:r>
              <w:rPr>
                <w:szCs w:val="16"/>
              </w:rPr>
              <w:tab/>
            </w:r>
          </w:p>
        </w:tc>
        <w:tc>
          <w:tcPr>
            <w:tcW w:w="5044" w:type="dxa"/>
            <w:shd w:val="clear" w:color="auto" w:fill="auto"/>
          </w:tcPr>
          <w:p w14:paraId="547C2A36"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6294744B" w14:textId="77777777" w:rsidTr="001F643F">
        <w:trPr>
          <w:cantSplit/>
        </w:trPr>
        <w:tc>
          <w:tcPr>
            <w:tcW w:w="2044" w:type="dxa"/>
            <w:shd w:val="clear" w:color="auto" w:fill="auto"/>
          </w:tcPr>
          <w:p w14:paraId="64D95758" w14:textId="77777777" w:rsidR="00635155" w:rsidRDefault="00635155" w:rsidP="00635155">
            <w:pPr>
              <w:pStyle w:val="ENoteTableText"/>
              <w:tabs>
                <w:tab w:val="center" w:leader="dot" w:pos="2268"/>
              </w:tabs>
              <w:rPr>
                <w:szCs w:val="16"/>
              </w:rPr>
            </w:pPr>
            <w:r>
              <w:rPr>
                <w:szCs w:val="16"/>
              </w:rPr>
              <w:t>7019.59.00</w:t>
            </w:r>
            <w:r>
              <w:rPr>
                <w:szCs w:val="16"/>
              </w:rPr>
              <w:tab/>
            </w:r>
          </w:p>
        </w:tc>
        <w:tc>
          <w:tcPr>
            <w:tcW w:w="5044" w:type="dxa"/>
            <w:shd w:val="clear" w:color="auto" w:fill="auto"/>
          </w:tcPr>
          <w:p w14:paraId="00F8C46F" w14:textId="77777777" w:rsidR="00635155" w:rsidRDefault="00635155" w:rsidP="00635155">
            <w:pPr>
              <w:pStyle w:val="ENoteTableText"/>
              <w:rPr>
                <w:szCs w:val="16"/>
              </w:rPr>
            </w:pPr>
            <w:r>
              <w:rPr>
                <w:szCs w:val="16"/>
              </w:rPr>
              <w:t xml:space="preserve">rep </w:t>
            </w:r>
            <w:r w:rsidRPr="004D2E5F">
              <w:rPr>
                <w:szCs w:val="16"/>
              </w:rPr>
              <w:t xml:space="preserve">No </w:t>
            </w:r>
            <w:r w:rsidRPr="004D2E5F">
              <w:t>91, 2021</w:t>
            </w:r>
          </w:p>
        </w:tc>
      </w:tr>
      <w:tr w:rsidR="00635155" w:rsidRPr="009A7184" w14:paraId="4DDCF6B3" w14:textId="77777777" w:rsidTr="001F643F">
        <w:trPr>
          <w:cantSplit/>
        </w:trPr>
        <w:tc>
          <w:tcPr>
            <w:tcW w:w="2044" w:type="dxa"/>
            <w:shd w:val="clear" w:color="auto" w:fill="auto"/>
          </w:tcPr>
          <w:p w14:paraId="743E5442" w14:textId="77777777" w:rsidR="00635155" w:rsidRDefault="00635155" w:rsidP="00635155">
            <w:pPr>
              <w:pStyle w:val="ENoteTableText"/>
              <w:tabs>
                <w:tab w:val="center" w:leader="dot" w:pos="2268"/>
              </w:tabs>
              <w:rPr>
                <w:szCs w:val="16"/>
              </w:rPr>
            </w:pPr>
            <w:r>
              <w:rPr>
                <w:szCs w:val="16"/>
              </w:rPr>
              <w:t>7019.6</w:t>
            </w:r>
            <w:r>
              <w:rPr>
                <w:szCs w:val="16"/>
              </w:rPr>
              <w:tab/>
            </w:r>
          </w:p>
        </w:tc>
        <w:tc>
          <w:tcPr>
            <w:tcW w:w="5044" w:type="dxa"/>
            <w:shd w:val="clear" w:color="auto" w:fill="auto"/>
          </w:tcPr>
          <w:p w14:paraId="16336CA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6CF5A898" w14:textId="77777777" w:rsidTr="001F643F">
        <w:trPr>
          <w:cantSplit/>
        </w:trPr>
        <w:tc>
          <w:tcPr>
            <w:tcW w:w="2044" w:type="dxa"/>
            <w:shd w:val="clear" w:color="auto" w:fill="auto"/>
          </w:tcPr>
          <w:p w14:paraId="30F1004D" w14:textId="77777777" w:rsidR="00635155" w:rsidRDefault="00635155" w:rsidP="00635155">
            <w:pPr>
              <w:pStyle w:val="ENoteTableText"/>
              <w:tabs>
                <w:tab w:val="center" w:leader="dot" w:pos="2268"/>
              </w:tabs>
              <w:rPr>
                <w:szCs w:val="16"/>
              </w:rPr>
            </w:pPr>
            <w:r>
              <w:rPr>
                <w:szCs w:val="16"/>
              </w:rPr>
              <w:t>7019.61.00</w:t>
            </w:r>
            <w:r>
              <w:rPr>
                <w:szCs w:val="16"/>
              </w:rPr>
              <w:tab/>
            </w:r>
          </w:p>
        </w:tc>
        <w:tc>
          <w:tcPr>
            <w:tcW w:w="5044" w:type="dxa"/>
            <w:shd w:val="clear" w:color="auto" w:fill="auto"/>
          </w:tcPr>
          <w:p w14:paraId="28A56A8F"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1121298" w14:textId="77777777" w:rsidTr="001F643F">
        <w:trPr>
          <w:cantSplit/>
        </w:trPr>
        <w:tc>
          <w:tcPr>
            <w:tcW w:w="2044" w:type="dxa"/>
            <w:shd w:val="clear" w:color="auto" w:fill="auto"/>
          </w:tcPr>
          <w:p w14:paraId="2751B559" w14:textId="77777777" w:rsidR="00635155" w:rsidRDefault="00635155" w:rsidP="00635155">
            <w:pPr>
              <w:pStyle w:val="ENoteTableText"/>
              <w:tabs>
                <w:tab w:val="center" w:leader="dot" w:pos="2268"/>
              </w:tabs>
              <w:rPr>
                <w:szCs w:val="16"/>
              </w:rPr>
            </w:pPr>
            <w:r>
              <w:rPr>
                <w:szCs w:val="16"/>
              </w:rPr>
              <w:t>7019.62.00</w:t>
            </w:r>
            <w:r>
              <w:rPr>
                <w:szCs w:val="16"/>
              </w:rPr>
              <w:tab/>
            </w:r>
          </w:p>
        </w:tc>
        <w:tc>
          <w:tcPr>
            <w:tcW w:w="5044" w:type="dxa"/>
            <w:shd w:val="clear" w:color="auto" w:fill="auto"/>
          </w:tcPr>
          <w:p w14:paraId="04A6E0F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B722FEA" w14:textId="77777777" w:rsidTr="001F643F">
        <w:trPr>
          <w:cantSplit/>
        </w:trPr>
        <w:tc>
          <w:tcPr>
            <w:tcW w:w="2044" w:type="dxa"/>
            <w:shd w:val="clear" w:color="auto" w:fill="auto"/>
          </w:tcPr>
          <w:p w14:paraId="7D600C09" w14:textId="77777777" w:rsidR="00635155" w:rsidRDefault="00635155" w:rsidP="00635155">
            <w:pPr>
              <w:pStyle w:val="ENoteTableText"/>
              <w:tabs>
                <w:tab w:val="center" w:leader="dot" w:pos="2268"/>
              </w:tabs>
              <w:rPr>
                <w:szCs w:val="16"/>
              </w:rPr>
            </w:pPr>
            <w:r>
              <w:rPr>
                <w:szCs w:val="16"/>
              </w:rPr>
              <w:t>7019.63.00</w:t>
            </w:r>
            <w:r>
              <w:rPr>
                <w:szCs w:val="16"/>
              </w:rPr>
              <w:tab/>
            </w:r>
          </w:p>
        </w:tc>
        <w:tc>
          <w:tcPr>
            <w:tcW w:w="5044" w:type="dxa"/>
            <w:shd w:val="clear" w:color="auto" w:fill="auto"/>
          </w:tcPr>
          <w:p w14:paraId="68BAA5A9"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0CD4A2A1" w14:textId="77777777" w:rsidTr="001F643F">
        <w:trPr>
          <w:cantSplit/>
        </w:trPr>
        <w:tc>
          <w:tcPr>
            <w:tcW w:w="2044" w:type="dxa"/>
            <w:shd w:val="clear" w:color="auto" w:fill="auto"/>
          </w:tcPr>
          <w:p w14:paraId="46A516F3" w14:textId="77777777" w:rsidR="00635155" w:rsidRDefault="00635155" w:rsidP="00635155">
            <w:pPr>
              <w:pStyle w:val="ENoteTableText"/>
              <w:tabs>
                <w:tab w:val="center" w:leader="dot" w:pos="2268"/>
              </w:tabs>
              <w:rPr>
                <w:szCs w:val="16"/>
              </w:rPr>
            </w:pPr>
            <w:r>
              <w:rPr>
                <w:szCs w:val="16"/>
              </w:rPr>
              <w:t>7019.64.00</w:t>
            </w:r>
            <w:r>
              <w:rPr>
                <w:szCs w:val="16"/>
              </w:rPr>
              <w:tab/>
            </w:r>
          </w:p>
        </w:tc>
        <w:tc>
          <w:tcPr>
            <w:tcW w:w="5044" w:type="dxa"/>
            <w:shd w:val="clear" w:color="auto" w:fill="auto"/>
          </w:tcPr>
          <w:p w14:paraId="466E342E"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4ED5E08E" w14:textId="77777777" w:rsidTr="001F643F">
        <w:trPr>
          <w:cantSplit/>
        </w:trPr>
        <w:tc>
          <w:tcPr>
            <w:tcW w:w="2044" w:type="dxa"/>
            <w:shd w:val="clear" w:color="auto" w:fill="auto"/>
          </w:tcPr>
          <w:p w14:paraId="546FACC4" w14:textId="77777777" w:rsidR="00635155" w:rsidRDefault="00635155" w:rsidP="00635155">
            <w:pPr>
              <w:pStyle w:val="ENoteTableText"/>
              <w:tabs>
                <w:tab w:val="center" w:leader="dot" w:pos="2268"/>
              </w:tabs>
              <w:rPr>
                <w:szCs w:val="16"/>
              </w:rPr>
            </w:pPr>
            <w:r>
              <w:rPr>
                <w:szCs w:val="16"/>
              </w:rPr>
              <w:t>7019.65.00</w:t>
            </w:r>
            <w:r>
              <w:rPr>
                <w:szCs w:val="16"/>
              </w:rPr>
              <w:tab/>
            </w:r>
          </w:p>
        </w:tc>
        <w:tc>
          <w:tcPr>
            <w:tcW w:w="5044" w:type="dxa"/>
            <w:shd w:val="clear" w:color="auto" w:fill="auto"/>
          </w:tcPr>
          <w:p w14:paraId="5B43B078"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7AFF383E" w14:textId="77777777" w:rsidTr="001F643F">
        <w:trPr>
          <w:cantSplit/>
        </w:trPr>
        <w:tc>
          <w:tcPr>
            <w:tcW w:w="2044" w:type="dxa"/>
            <w:shd w:val="clear" w:color="auto" w:fill="auto"/>
          </w:tcPr>
          <w:p w14:paraId="7E14962D" w14:textId="77777777" w:rsidR="00635155" w:rsidRDefault="00635155" w:rsidP="00635155">
            <w:pPr>
              <w:pStyle w:val="ENoteTableText"/>
              <w:tabs>
                <w:tab w:val="center" w:leader="dot" w:pos="2268"/>
              </w:tabs>
              <w:rPr>
                <w:szCs w:val="16"/>
              </w:rPr>
            </w:pPr>
            <w:r>
              <w:rPr>
                <w:szCs w:val="16"/>
              </w:rPr>
              <w:t>7019.66.00</w:t>
            </w:r>
            <w:r>
              <w:rPr>
                <w:szCs w:val="16"/>
              </w:rPr>
              <w:tab/>
            </w:r>
          </w:p>
        </w:tc>
        <w:tc>
          <w:tcPr>
            <w:tcW w:w="5044" w:type="dxa"/>
            <w:shd w:val="clear" w:color="auto" w:fill="auto"/>
          </w:tcPr>
          <w:p w14:paraId="76D24071"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12B5D1F7" w14:textId="77777777" w:rsidTr="001F643F">
        <w:trPr>
          <w:cantSplit/>
        </w:trPr>
        <w:tc>
          <w:tcPr>
            <w:tcW w:w="2044" w:type="dxa"/>
            <w:shd w:val="clear" w:color="auto" w:fill="auto"/>
          </w:tcPr>
          <w:p w14:paraId="2C1D92D8" w14:textId="77777777" w:rsidR="00635155" w:rsidRDefault="00635155" w:rsidP="00635155">
            <w:pPr>
              <w:pStyle w:val="ENoteTableText"/>
              <w:tabs>
                <w:tab w:val="center" w:leader="dot" w:pos="2268"/>
              </w:tabs>
              <w:rPr>
                <w:szCs w:val="16"/>
              </w:rPr>
            </w:pPr>
            <w:r>
              <w:rPr>
                <w:szCs w:val="16"/>
              </w:rPr>
              <w:t>7019.69.00</w:t>
            </w:r>
            <w:r>
              <w:rPr>
                <w:szCs w:val="16"/>
              </w:rPr>
              <w:tab/>
            </w:r>
          </w:p>
        </w:tc>
        <w:tc>
          <w:tcPr>
            <w:tcW w:w="5044" w:type="dxa"/>
            <w:shd w:val="clear" w:color="auto" w:fill="auto"/>
          </w:tcPr>
          <w:p w14:paraId="059726BD" w14:textId="77777777" w:rsidR="00635155" w:rsidRDefault="00635155" w:rsidP="00635155">
            <w:pPr>
              <w:pStyle w:val="ENoteTableText"/>
              <w:rPr>
                <w:szCs w:val="16"/>
              </w:rPr>
            </w:pPr>
            <w:r>
              <w:rPr>
                <w:szCs w:val="16"/>
              </w:rPr>
              <w:t xml:space="preserve">ad </w:t>
            </w:r>
            <w:r w:rsidRPr="004D2E5F">
              <w:rPr>
                <w:szCs w:val="16"/>
              </w:rPr>
              <w:t xml:space="preserve">No </w:t>
            </w:r>
            <w:r w:rsidRPr="004D2E5F">
              <w:t>91, 2021</w:t>
            </w:r>
          </w:p>
        </w:tc>
      </w:tr>
      <w:tr w:rsidR="00635155" w:rsidRPr="009A7184" w14:paraId="5EA9A267" w14:textId="77777777" w:rsidTr="001F643F">
        <w:trPr>
          <w:cantSplit/>
        </w:trPr>
        <w:tc>
          <w:tcPr>
            <w:tcW w:w="2044" w:type="dxa"/>
            <w:shd w:val="clear" w:color="auto" w:fill="auto"/>
          </w:tcPr>
          <w:p w14:paraId="6444B823" w14:textId="77777777" w:rsidR="00635155" w:rsidRDefault="00635155" w:rsidP="00635155">
            <w:pPr>
              <w:pStyle w:val="ENoteTableText"/>
              <w:tabs>
                <w:tab w:val="center" w:leader="dot" w:pos="2268"/>
              </w:tabs>
              <w:rPr>
                <w:szCs w:val="16"/>
              </w:rPr>
            </w:pPr>
            <w:r>
              <w:rPr>
                <w:szCs w:val="16"/>
              </w:rPr>
              <w:t>7019.7</w:t>
            </w:r>
            <w:r>
              <w:rPr>
                <w:szCs w:val="16"/>
              </w:rPr>
              <w:tab/>
            </w:r>
          </w:p>
        </w:tc>
        <w:tc>
          <w:tcPr>
            <w:tcW w:w="5044" w:type="dxa"/>
            <w:shd w:val="clear" w:color="auto" w:fill="auto"/>
          </w:tcPr>
          <w:p w14:paraId="3B58F48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4C66B2F" w14:textId="77777777" w:rsidTr="001F643F">
        <w:trPr>
          <w:cantSplit/>
        </w:trPr>
        <w:tc>
          <w:tcPr>
            <w:tcW w:w="2044" w:type="dxa"/>
            <w:shd w:val="clear" w:color="auto" w:fill="auto"/>
          </w:tcPr>
          <w:p w14:paraId="2CC82E93" w14:textId="77777777" w:rsidR="00635155" w:rsidRDefault="00635155" w:rsidP="00635155">
            <w:pPr>
              <w:pStyle w:val="ENoteTableText"/>
              <w:tabs>
                <w:tab w:val="center" w:leader="dot" w:pos="2268"/>
              </w:tabs>
              <w:rPr>
                <w:szCs w:val="16"/>
              </w:rPr>
            </w:pPr>
            <w:r>
              <w:rPr>
                <w:szCs w:val="16"/>
              </w:rPr>
              <w:t>7019.71.00</w:t>
            </w:r>
            <w:r>
              <w:rPr>
                <w:szCs w:val="16"/>
              </w:rPr>
              <w:tab/>
            </w:r>
          </w:p>
        </w:tc>
        <w:tc>
          <w:tcPr>
            <w:tcW w:w="5044" w:type="dxa"/>
            <w:shd w:val="clear" w:color="auto" w:fill="auto"/>
          </w:tcPr>
          <w:p w14:paraId="16AF791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9B687FB" w14:textId="77777777" w:rsidTr="001F643F">
        <w:trPr>
          <w:cantSplit/>
        </w:trPr>
        <w:tc>
          <w:tcPr>
            <w:tcW w:w="2044" w:type="dxa"/>
            <w:shd w:val="clear" w:color="auto" w:fill="auto"/>
          </w:tcPr>
          <w:p w14:paraId="2B0ACA82" w14:textId="77777777" w:rsidR="00635155" w:rsidRDefault="00635155" w:rsidP="00635155">
            <w:pPr>
              <w:pStyle w:val="ENoteTableText"/>
              <w:tabs>
                <w:tab w:val="center" w:leader="dot" w:pos="2268"/>
              </w:tabs>
              <w:rPr>
                <w:szCs w:val="16"/>
              </w:rPr>
            </w:pPr>
            <w:r>
              <w:rPr>
                <w:szCs w:val="16"/>
              </w:rPr>
              <w:t>7019.72.00</w:t>
            </w:r>
            <w:r>
              <w:rPr>
                <w:szCs w:val="16"/>
              </w:rPr>
              <w:tab/>
            </w:r>
          </w:p>
        </w:tc>
        <w:tc>
          <w:tcPr>
            <w:tcW w:w="5044" w:type="dxa"/>
            <w:shd w:val="clear" w:color="auto" w:fill="auto"/>
          </w:tcPr>
          <w:p w14:paraId="5807AE4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4662C68" w14:textId="77777777" w:rsidTr="001F643F">
        <w:trPr>
          <w:cantSplit/>
        </w:trPr>
        <w:tc>
          <w:tcPr>
            <w:tcW w:w="2044" w:type="dxa"/>
            <w:shd w:val="clear" w:color="auto" w:fill="auto"/>
          </w:tcPr>
          <w:p w14:paraId="2A8B7104" w14:textId="77777777" w:rsidR="00635155" w:rsidRDefault="00635155" w:rsidP="00635155">
            <w:pPr>
              <w:pStyle w:val="ENoteTableText"/>
              <w:tabs>
                <w:tab w:val="center" w:leader="dot" w:pos="2268"/>
              </w:tabs>
              <w:rPr>
                <w:szCs w:val="16"/>
              </w:rPr>
            </w:pPr>
            <w:r>
              <w:rPr>
                <w:szCs w:val="16"/>
              </w:rPr>
              <w:t>7019.73.00</w:t>
            </w:r>
            <w:r>
              <w:rPr>
                <w:szCs w:val="16"/>
              </w:rPr>
              <w:tab/>
            </w:r>
          </w:p>
        </w:tc>
        <w:tc>
          <w:tcPr>
            <w:tcW w:w="5044" w:type="dxa"/>
            <w:shd w:val="clear" w:color="auto" w:fill="auto"/>
          </w:tcPr>
          <w:p w14:paraId="427B6F3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76668CC" w14:textId="77777777" w:rsidTr="001F643F">
        <w:trPr>
          <w:cantSplit/>
        </w:trPr>
        <w:tc>
          <w:tcPr>
            <w:tcW w:w="2044" w:type="dxa"/>
            <w:shd w:val="clear" w:color="auto" w:fill="auto"/>
          </w:tcPr>
          <w:p w14:paraId="2EC257B1" w14:textId="77777777" w:rsidR="00635155" w:rsidRDefault="00635155" w:rsidP="00635155">
            <w:pPr>
              <w:pStyle w:val="ENoteTableText"/>
              <w:tabs>
                <w:tab w:val="center" w:leader="dot" w:pos="2268"/>
              </w:tabs>
              <w:rPr>
                <w:szCs w:val="16"/>
              </w:rPr>
            </w:pPr>
            <w:r>
              <w:rPr>
                <w:szCs w:val="16"/>
              </w:rPr>
              <w:t>7019.80.00</w:t>
            </w:r>
            <w:r>
              <w:rPr>
                <w:szCs w:val="16"/>
              </w:rPr>
              <w:tab/>
            </w:r>
          </w:p>
        </w:tc>
        <w:tc>
          <w:tcPr>
            <w:tcW w:w="5044" w:type="dxa"/>
            <w:shd w:val="clear" w:color="auto" w:fill="auto"/>
          </w:tcPr>
          <w:p w14:paraId="70AAE6D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7793FFC" w14:textId="77777777" w:rsidTr="001F643F">
        <w:trPr>
          <w:cantSplit/>
        </w:trPr>
        <w:tc>
          <w:tcPr>
            <w:tcW w:w="2044" w:type="dxa"/>
            <w:shd w:val="clear" w:color="auto" w:fill="auto"/>
          </w:tcPr>
          <w:p w14:paraId="5ECF37D8" w14:textId="77777777" w:rsidR="00635155" w:rsidRDefault="00635155" w:rsidP="00635155">
            <w:pPr>
              <w:pStyle w:val="ENoteTableText"/>
              <w:tabs>
                <w:tab w:val="center" w:leader="dot" w:pos="2268"/>
              </w:tabs>
              <w:rPr>
                <w:szCs w:val="16"/>
              </w:rPr>
            </w:pPr>
            <w:r>
              <w:rPr>
                <w:szCs w:val="16"/>
              </w:rPr>
              <w:t>7019.90</w:t>
            </w:r>
            <w:r>
              <w:rPr>
                <w:szCs w:val="16"/>
              </w:rPr>
              <w:tab/>
            </w:r>
          </w:p>
        </w:tc>
        <w:tc>
          <w:tcPr>
            <w:tcW w:w="5044" w:type="dxa"/>
            <w:shd w:val="clear" w:color="auto" w:fill="auto"/>
          </w:tcPr>
          <w:p w14:paraId="4E9E3C3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445182F" w14:textId="77777777" w:rsidTr="001F643F">
        <w:trPr>
          <w:cantSplit/>
        </w:trPr>
        <w:tc>
          <w:tcPr>
            <w:tcW w:w="2044" w:type="dxa"/>
            <w:shd w:val="clear" w:color="auto" w:fill="auto"/>
          </w:tcPr>
          <w:p w14:paraId="719861E3" w14:textId="77777777" w:rsidR="00635155" w:rsidRDefault="00635155" w:rsidP="00635155">
            <w:pPr>
              <w:pStyle w:val="ENoteTableText"/>
              <w:tabs>
                <w:tab w:val="center" w:leader="dot" w:pos="2268"/>
              </w:tabs>
              <w:rPr>
                <w:szCs w:val="16"/>
              </w:rPr>
            </w:pPr>
            <w:r>
              <w:rPr>
                <w:szCs w:val="16"/>
              </w:rPr>
              <w:t>7019.90.00</w:t>
            </w:r>
            <w:r>
              <w:rPr>
                <w:szCs w:val="16"/>
              </w:rPr>
              <w:tab/>
            </w:r>
          </w:p>
        </w:tc>
        <w:tc>
          <w:tcPr>
            <w:tcW w:w="5044" w:type="dxa"/>
            <w:shd w:val="clear" w:color="auto" w:fill="auto"/>
          </w:tcPr>
          <w:p w14:paraId="7DF03C4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31BDFD4" w14:textId="77777777" w:rsidTr="001F643F">
        <w:trPr>
          <w:cantSplit/>
        </w:trPr>
        <w:tc>
          <w:tcPr>
            <w:tcW w:w="2044" w:type="dxa"/>
            <w:shd w:val="clear" w:color="auto" w:fill="auto"/>
          </w:tcPr>
          <w:p w14:paraId="69BD72F4" w14:textId="77777777" w:rsidR="00635155" w:rsidRDefault="00635155" w:rsidP="00635155">
            <w:pPr>
              <w:pStyle w:val="ENoteTableText"/>
              <w:tabs>
                <w:tab w:val="center" w:leader="dot" w:pos="2268"/>
              </w:tabs>
              <w:rPr>
                <w:szCs w:val="16"/>
              </w:rPr>
            </w:pPr>
            <w:r>
              <w:rPr>
                <w:szCs w:val="16"/>
              </w:rPr>
              <w:t>7019.90.10</w:t>
            </w:r>
            <w:r>
              <w:rPr>
                <w:szCs w:val="16"/>
              </w:rPr>
              <w:tab/>
            </w:r>
          </w:p>
        </w:tc>
        <w:tc>
          <w:tcPr>
            <w:tcW w:w="5044" w:type="dxa"/>
            <w:shd w:val="clear" w:color="auto" w:fill="auto"/>
          </w:tcPr>
          <w:p w14:paraId="23EFD71B"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27BB608" w14:textId="77777777" w:rsidTr="001F643F">
        <w:trPr>
          <w:cantSplit/>
        </w:trPr>
        <w:tc>
          <w:tcPr>
            <w:tcW w:w="2044" w:type="dxa"/>
            <w:shd w:val="clear" w:color="auto" w:fill="auto"/>
          </w:tcPr>
          <w:p w14:paraId="1F66AAA0" w14:textId="77777777" w:rsidR="00635155" w:rsidRDefault="00635155" w:rsidP="00635155">
            <w:pPr>
              <w:pStyle w:val="ENoteTableText"/>
              <w:tabs>
                <w:tab w:val="center" w:leader="dot" w:pos="2268"/>
              </w:tabs>
              <w:rPr>
                <w:szCs w:val="16"/>
              </w:rPr>
            </w:pPr>
            <w:r>
              <w:rPr>
                <w:szCs w:val="16"/>
              </w:rPr>
              <w:t>7019.90.90</w:t>
            </w:r>
            <w:r>
              <w:rPr>
                <w:szCs w:val="16"/>
              </w:rPr>
              <w:tab/>
            </w:r>
          </w:p>
        </w:tc>
        <w:tc>
          <w:tcPr>
            <w:tcW w:w="5044" w:type="dxa"/>
            <w:shd w:val="clear" w:color="auto" w:fill="auto"/>
          </w:tcPr>
          <w:p w14:paraId="40AC711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2D334CF" w14:textId="77777777" w:rsidTr="001F643F">
        <w:trPr>
          <w:cantSplit/>
        </w:trPr>
        <w:tc>
          <w:tcPr>
            <w:tcW w:w="2044" w:type="dxa"/>
            <w:shd w:val="clear" w:color="auto" w:fill="auto"/>
          </w:tcPr>
          <w:p w14:paraId="4F03249A" w14:textId="77777777" w:rsidR="00635155" w:rsidRPr="009A7184" w:rsidRDefault="00635155" w:rsidP="00635155">
            <w:pPr>
              <w:pStyle w:val="ENoteTableText"/>
              <w:keepNext/>
              <w:rPr>
                <w:b/>
                <w:szCs w:val="16"/>
              </w:rPr>
            </w:pPr>
            <w:r w:rsidRPr="009A7184">
              <w:rPr>
                <w:b/>
                <w:szCs w:val="16"/>
              </w:rPr>
              <w:t>Section XIV</w:t>
            </w:r>
          </w:p>
        </w:tc>
        <w:tc>
          <w:tcPr>
            <w:tcW w:w="5044" w:type="dxa"/>
            <w:shd w:val="clear" w:color="auto" w:fill="auto"/>
          </w:tcPr>
          <w:p w14:paraId="469FFDAA" w14:textId="77777777" w:rsidR="00635155" w:rsidRPr="009A7184" w:rsidRDefault="00635155" w:rsidP="00635155">
            <w:pPr>
              <w:pStyle w:val="ENoteTableText"/>
              <w:rPr>
                <w:szCs w:val="16"/>
              </w:rPr>
            </w:pPr>
          </w:p>
        </w:tc>
      </w:tr>
      <w:tr w:rsidR="00635155" w:rsidRPr="009A7184" w14:paraId="32BF7481" w14:textId="77777777" w:rsidTr="001F643F">
        <w:trPr>
          <w:cantSplit/>
        </w:trPr>
        <w:tc>
          <w:tcPr>
            <w:tcW w:w="2044" w:type="dxa"/>
            <w:shd w:val="clear" w:color="auto" w:fill="auto"/>
          </w:tcPr>
          <w:p w14:paraId="7B9D98B3" w14:textId="77777777" w:rsidR="00635155" w:rsidRPr="009A7184" w:rsidRDefault="001F50E2" w:rsidP="00635155">
            <w:pPr>
              <w:pStyle w:val="ENoteTableText"/>
              <w:keepNext/>
              <w:rPr>
                <w:b/>
                <w:szCs w:val="16"/>
              </w:rPr>
            </w:pPr>
            <w:r>
              <w:rPr>
                <w:b/>
                <w:szCs w:val="16"/>
              </w:rPr>
              <w:t>Chapter 7</w:t>
            </w:r>
            <w:r w:rsidR="00635155" w:rsidRPr="009A7184">
              <w:rPr>
                <w:b/>
                <w:szCs w:val="16"/>
              </w:rPr>
              <w:t>1</w:t>
            </w:r>
          </w:p>
        </w:tc>
        <w:tc>
          <w:tcPr>
            <w:tcW w:w="5044" w:type="dxa"/>
            <w:shd w:val="clear" w:color="auto" w:fill="auto"/>
          </w:tcPr>
          <w:p w14:paraId="67F81160" w14:textId="77777777" w:rsidR="00635155" w:rsidRPr="009A7184" w:rsidRDefault="00635155" w:rsidP="00635155">
            <w:pPr>
              <w:pStyle w:val="ENoteTableText"/>
              <w:rPr>
                <w:szCs w:val="16"/>
              </w:rPr>
            </w:pPr>
          </w:p>
        </w:tc>
      </w:tr>
      <w:tr w:rsidR="00635155" w:rsidRPr="009A7184" w14:paraId="6F436172" w14:textId="77777777" w:rsidTr="001F643F">
        <w:trPr>
          <w:cantSplit/>
        </w:trPr>
        <w:tc>
          <w:tcPr>
            <w:tcW w:w="2044" w:type="dxa"/>
            <w:shd w:val="clear" w:color="auto" w:fill="auto"/>
          </w:tcPr>
          <w:p w14:paraId="75E55087" w14:textId="77777777" w:rsidR="00635155" w:rsidRPr="009A7184" w:rsidRDefault="00635155" w:rsidP="00635155">
            <w:pPr>
              <w:pStyle w:val="ENoteTableText"/>
              <w:tabs>
                <w:tab w:val="center" w:leader="dot" w:pos="2268"/>
              </w:tabs>
              <w:rPr>
                <w:szCs w:val="16"/>
              </w:rPr>
            </w:pPr>
            <w:r w:rsidRPr="009A7184">
              <w:rPr>
                <w:szCs w:val="16"/>
              </w:rPr>
              <w:t>Note 2 to Chapt. 71</w:t>
            </w:r>
            <w:r w:rsidRPr="009A7184">
              <w:rPr>
                <w:szCs w:val="16"/>
              </w:rPr>
              <w:tab/>
            </w:r>
          </w:p>
        </w:tc>
        <w:tc>
          <w:tcPr>
            <w:tcW w:w="5044" w:type="dxa"/>
            <w:shd w:val="clear" w:color="auto" w:fill="auto"/>
          </w:tcPr>
          <w:p w14:paraId="794F38CF" w14:textId="77777777" w:rsidR="00635155" w:rsidRPr="009A7184" w:rsidRDefault="00635155" w:rsidP="00635155">
            <w:pPr>
              <w:pStyle w:val="ENoteTableText"/>
              <w:rPr>
                <w:szCs w:val="16"/>
              </w:rPr>
            </w:pPr>
            <w:r w:rsidRPr="009A7184">
              <w:rPr>
                <w:szCs w:val="16"/>
              </w:rPr>
              <w:t>am. No. 118, 2006</w:t>
            </w:r>
          </w:p>
        </w:tc>
      </w:tr>
      <w:tr w:rsidR="00635155" w:rsidRPr="009A7184" w14:paraId="13BDBB53" w14:textId="77777777" w:rsidTr="001F643F">
        <w:trPr>
          <w:cantSplit/>
        </w:trPr>
        <w:tc>
          <w:tcPr>
            <w:tcW w:w="2044" w:type="dxa"/>
            <w:shd w:val="clear" w:color="auto" w:fill="auto"/>
          </w:tcPr>
          <w:p w14:paraId="06FE432F" w14:textId="77777777" w:rsidR="00635155" w:rsidRPr="009A7184" w:rsidRDefault="00635155" w:rsidP="00635155">
            <w:pPr>
              <w:pStyle w:val="ENoteTableText"/>
              <w:tabs>
                <w:tab w:val="center" w:leader="dot" w:pos="2268"/>
              </w:tabs>
              <w:rPr>
                <w:szCs w:val="16"/>
              </w:rPr>
            </w:pPr>
            <w:r w:rsidRPr="009A7184">
              <w:rPr>
                <w:szCs w:val="16"/>
              </w:rPr>
              <w:t xml:space="preserve">Note 3 to </w:t>
            </w:r>
            <w:r w:rsidR="001F50E2">
              <w:rPr>
                <w:szCs w:val="16"/>
              </w:rPr>
              <w:t>Chapter 7</w:t>
            </w:r>
            <w:r w:rsidRPr="009A7184">
              <w:rPr>
                <w:szCs w:val="16"/>
              </w:rPr>
              <w:t>1</w:t>
            </w:r>
            <w:r w:rsidRPr="009A7184">
              <w:rPr>
                <w:szCs w:val="16"/>
              </w:rPr>
              <w:tab/>
            </w:r>
          </w:p>
        </w:tc>
        <w:tc>
          <w:tcPr>
            <w:tcW w:w="5044" w:type="dxa"/>
            <w:shd w:val="clear" w:color="auto" w:fill="auto"/>
          </w:tcPr>
          <w:p w14:paraId="636423C9" w14:textId="77777777" w:rsidR="00635155" w:rsidRPr="009A7184" w:rsidRDefault="00635155" w:rsidP="00635155">
            <w:pPr>
              <w:pStyle w:val="ENoteTableText"/>
              <w:rPr>
                <w:szCs w:val="16"/>
              </w:rPr>
            </w:pPr>
            <w:r w:rsidRPr="009A7184">
              <w:rPr>
                <w:szCs w:val="16"/>
              </w:rPr>
              <w:t>am No 32, 1997; No 85, 2011</w:t>
            </w:r>
            <w:r>
              <w:rPr>
                <w:szCs w:val="16"/>
              </w:rPr>
              <w:t xml:space="preserve">; </w:t>
            </w:r>
            <w:r w:rsidRPr="0079306E">
              <w:rPr>
                <w:szCs w:val="16"/>
              </w:rPr>
              <w:t xml:space="preserve">No </w:t>
            </w:r>
            <w:r w:rsidRPr="0079306E">
              <w:t>91, 2021</w:t>
            </w:r>
          </w:p>
        </w:tc>
      </w:tr>
      <w:tr w:rsidR="00635155" w:rsidRPr="009A7184" w14:paraId="25357A12" w14:textId="77777777" w:rsidTr="001F643F">
        <w:trPr>
          <w:cantSplit/>
        </w:trPr>
        <w:tc>
          <w:tcPr>
            <w:tcW w:w="2044" w:type="dxa"/>
            <w:shd w:val="clear" w:color="auto" w:fill="auto"/>
          </w:tcPr>
          <w:p w14:paraId="70C828CE" w14:textId="77777777" w:rsidR="00635155" w:rsidRPr="009A7184" w:rsidRDefault="00635155" w:rsidP="00635155">
            <w:pPr>
              <w:pStyle w:val="ENoteTableText"/>
              <w:tabs>
                <w:tab w:val="center" w:leader="dot" w:pos="2268"/>
              </w:tabs>
              <w:rPr>
                <w:szCs w:val="16"/>
              </w:rPr>
            </w:pPr>
            <w:r w:rsidRPr="009A7184">
              <w:rPr>
                <w:szCs w:val="16"/>
              </w:rPr>
              <w:t>Note 4 to Chapt. 71</w:t>
            </w:r>
            <w:r w:rsidRPr="009A7184">
              <w:rPr>
                <w:szCs w:val="16"/>
              </w:rPr>
              <w:tab/>
            </w:r>
          </w:p>
        </w:tc>
        <w:tc>
          <w:tcPr>
            <w:tcW w:w="5044" w:type="dxa"/>
            <w:shd w:val="clear" w:color="auto" w:fill="auto"/>
          </w:tcPr>
          <w:p w14:paraId="49D255E1" w14:textId="77777777" w:rsidR="00635155" w:rsidRPr="009A7184" w:rsidRDefault="00635155" w:rsidP="00635155">
            <w:pPr>
              <w:pStyle w:val="ENoteTableText"/>
              <w:rPr>
                <w:szCs w:val="16"/>
              </w:rPr>
            </w:pPr>
            <w:r w:rsidRPr="009A7184">
              <w:rPr>
                <w:szCs w:val="16"/>
              </w:rPr>
              <w:t>am. No. 118, 2006</w:t>
            </w:r>
          </w:p>
        </w:tc>
      </w:tr>
      <w:tr w:rsidR="00635155" w:rsidRPr="009A7184" w14:paraId="7B876CC4" w14:textId="77777777" w:rsidTr="001F643F">
        <w:trPr>
          <w:cantSplit/>
        </w:trPr>
        <w:tc>
          <w:tcPr>
            <w:tcW w:w="2044" w:type="dxa"/>
            <w:shd w:val="clear" w:color="auto" w:fill="auto"/>
          </w:tcPr>
          <w:p w14:paraId="0F98DC82" w14:textId="77777777" w:rsidR="00635155" w:rsidRPr="009A7184" w:rsidRDefault="00635155" w:rsidP="00635155">
            <w:pPr>
              <w:pStyle w:val="ENoteTableText"/>
              <w:tabs>
                <w:tab w:val="center" w:leader="dot" w:pos="2268"/>
              </w:tabs>
              <w:rPr>
                <w:szCs w:val="16"/>
              </w:rPr>
            </w:pPr>
            <w:r w:rsidRPr="009A7184">
              <w:rPr>
                <w:szCs w:val="16"/>
              </w:rPr>
              <w:t>Note 9 to Chapt. 71</w:t>
            </w:r>
            <w:r w:rsidRPr="009A7184">
              <w:rPr>
                <w:szCs w:val="16"/>
              </w:rPr>
              <w:tab/>
            </w:r>
          </w:p>
        </w:tc>
        <w:tc>
          <w:tcPr>
            <w:tcW w:w="5044" w:type="dxa"/>
            <w:shd w:val="clear" w:color="auto" w:fill="auto"/>
          </w:tcPr>
          <w:p w14:paraId="76502424" w14:textId="77777777" w:rsidR="00635155" w:rsidRPr="009A7184" w:rsidRDefault="00635155" w:rsidP="00635155">
            <w:pPr>
              <w:pStyle w:val="ENoteTableText"/>
              <w:rPr>
                <w:szCs w:val="16"/>
              </w:rPr>
            </w:pPr>
            <w:r w:rsidRPr="009A7184">
              <w:rPr>
                <w:szCs w:val="16"/>
              </w:rPr>
              <w:t>rs. No. 118, 2006</w:t>
            </w:r>
          </w:p>
        </w:tc>
      </w:tr>
      <w:tr w:rsidR="00635155" w:rsidRPr="009A7184" w14:paraId="46256804" w14:textId="77777777" w:rsidTr="001F643F">
        <w:trPr>
          <w:cantSplit/>
        </w:trPr>
        <w:tc>
          <w:tcPr>
            <w:tcW w:w="2044" w:type="dxa"/>
            <w:shd w:val="clear" w:color="auto" w:fill="auto"/>
          </w:tcPr>
          <w:p w14:paraId="1564866E" w14:textId="77777777" w:rsidR="00635155" w:rsidRPr="009A7184" w:rsidRDefault="00635155" w:rsidP="00635155">
            <w:pPr>
              <w:pStyle w:val="ENoteTableText"/>
              <w:tabs>
                <w:tab w:val="center" w:leader="dot" w:pos="2268"/>
              </w:tabs>
              <w:rPr>
                <w:szCs w:val="16"/>
              </w:rPr>
            </w:pPr>
            <w:r w:rsidRPr="009A7184">
              <w:rPr>
                <w:szCs w:val="16"/>
              </w:rPr>
              <w:t>Subhead. Note 2 to</w:t>
            </w:r>
            <w:r w:rsidRPr="009A7184">
              <w:rPr>
                <w:szCs w:val="16"/>
              </w:rPr>
              <w:tab/>
            </w:r>
            <w:r w:rsidRPr="009A7184">
              <w:rPr>
                <w:szCs w:val="16"/>
              </w:rPr>
              <w:br/>
              <w:t xml:space="preserve">Chapt. 71 </w:t>
            </w:r>
          </w:p>
        </w:tc>
        <w:tc>
          <w:tcPr>
            <w:tcW w:w="5044" w:type="dxa"/>
            <w:shd w:val="clear" w:color="auto" w:fill="auto"/>
          </w:tcPr>
          <w:p w14:paraId="4C85DABD" w14:textId="77777777" w:rsidR="00635155" w:rsidRPr="009A7184" w:rsidRDefault="00635155" w:rsidP="00635155">
            <w:pPr>
              <w:pStyle w:val="ENoteTableText"/>
              <w:rPr>
                <w:szCs w:val="16"/>
              </w:rPr>
            </w:pPr>
            <w:r w:rsidRPr="009A7184">
              <w:rPr>
                <w:szCs w:val="16"/>
              </w:rPr>
              <w:t>am. No. 118, 2006</w:t>
            </w:r>
          </w:p>
        </w:tc>
      </w:tr>
      <w:tr w:rsidR="00635155" w:rsidRPr="009A7184" w14:paraId="6D17DDD9" w14:textId="77777777" w:rsidTr="001F643F">
        <w:trPr>
          <w:cantSplit/>
        </w:trPr>
        <w:tc>
          <w:tcPr>
            <w:tcW w:w="2044" w:type="dxa"/>
            <w:shd w:val="clear" w:color="auto" w:fill="auto"/>
          </w:tcPr>
          <w:p w14:paraId="241435C0" w14:textId="0E45A7FE" w:rsidR="00635155" w:rsidRPr="00A05A01" w:rsidRDefault="00635155" w:rsidP="00635155">
            <w:pPr>
              <w:pStyle w:val="ENoteTableText"/>
              <w:tabs>
                <w:tab w:val="center" w:leader="dot" w:pos="2268"/>
              </w:tabs>
              <w:rPr>
                <w:b/>
                <w:szCs w:val="16"/>
              </w:rPr>
            </w:pPr>
            <w:r>
              <w:rPr>
                <w:b/>
                <w:szCs w:val="16"/>
              </w:rPr>
              <w:t>Sub</w:t>
            </w:r>
            <w:r w:rsidR="00B12C14">
              <w:rPr>
                <w:b/>
                <w:szCs w:val="16"/>
              </w:rPr>
              <w:noBreakHyphen/>
            </w:r>
            <w:r>
              <w:rPr>
                <w:b/>
                <w:szCs w:val="16"/>
              </w:rPr>
              <w:t>Chapter I</w:t>
            </w:r>
          </w:p>
        </w:tc>
        <w:tc>
          <w:tcPr>
            <w:tcW w:w="5044" w:type="dxa"/>
            <w:shd w:val="clear" w:color="auto" w:fill="auto"/>
          </w:tcPr>
          <w:p w14:paraId="365EC77D" w14:textId="77777777" w:rsidR="00635155" w:rsidRPr="009A7184" w:rsidRDefault="00635155" w:rsidP="00635155">
            <w:pPr>
              <w:pStyle w:val="ENoteTableText"/>
              <w:rPr>
                <w:szCs w:val="16"/>
              </w:rPr>
            </w:pPr>
          </w:p>
        </w:tc>
      </w:tr>
      <w:tr w:rsidR="00635155" w:rsidRPr="009A7184" w14:paraId="0A12561B" w14:textId="77777777" w:rsidTr="001F643F">
        <w:trPr>
          <w:cantSplit/>
        </w:trPr>
        <w:tc>
          <w:tcPr>
            <w:tcW w:w="2044" w:type="dxa"/>
            <w:shd w:val="clear" w:color="auto" w:fill="auto"/>
          </w:tcPr>
          <w:p w14:paraId="47A6CD0F" w14:textId="77777777" w:rsidR="00635155" w:rsidRDefault="00635155" w:rsidP="00635155">
            <w:pPr>
              <w:pStyle w:val="ENoteTableText"/>
              <w:tabs>
                <w:tab w:val="center" w:leader="dot" w:pos="2268"/>
              </w:tabs>
              <w:rPr>
                <w:b/>
                <w:szCs w:val="16"/>
              </w:rPr>
            </w:pPr>
            <w:r>
              <w:rPr>
                <w:b/>
                <w:szCs w:val="16"/>
              </w:rPr>
              <w:t>7104</w:t>
            </w:r>
          </w:p>
        </w:tc>
        <w:tc>
          <w:tcPr>
            <w:tcW w:w="5044" w:type="dxa"/>
            <w:shd w:val="clear" w:color="auto" w:fill="auto"/>
          </w:tcPr>
          <w:p w14:paraId="6515A2C5" w14:textId="77777777" w:rsidR="00635155" w:rsidRPr="009A7184" w:rsidRDefault="00635155" w:rsidP="00635155">
            <w:pPr>
              <w:pStyle w:val="ENoteTableText"/>
              <w:rPr>
                <w:szCs w:val="16"/>
              </w:rPr>
            </w:pPr>
          </w:p>
        </w:tc>
      </w:tr>
      <w:tr w:rsidR="00635155" w:rsidRPr="009A7184" w14:paraId="6545984A" w14:textId="77777777" w:rsidTr="001F643F">
        <w:trPr>
          <w:cantSplit/>
        </w:trPr>
        <w:tc>
          <w:tcPr>
            <w:tcW w:w="2044" w:type="dxa"/>
            <w:shd w:val="clear" w:color="auto" w:fill="auto"/>
          </w:tcPr>
          <w:p w14:paraId="7C7E0AEB" w14:textId="77777777" w:rsidR="00635155" w:rsidRPr="00A05A01" w:rsidRDefault="00635155" w:rsidP="00635155">
            <w:pPr>
              <w:pStyle w:val="ENoteTableText"/>
              <w:tabs>
                <w:tab w:val="center" w:leader="dot" w:pos="2268"/>
              </w:tabs>
              <w:rPr>
                <w:szCs w:val="16"/>
              </w:rPr>
            </w:pPr>
            <w:r>
              <w:rPr>
                <w:szCs w:val="16"/>
              </w:rPr>
              <w:t>7104.2</w:t>
            </w:r>
            <w:r>
              <w:rPr>
                <w:szCs w:val="16"/>
              </w:rPr>
              <w:tab/>
            </w:r>
          </w:p>
        </w:tc>
        <w:tc>
          <w:tcPr>
            <w:tcW w:w="5044" w:type="dxa"/>
            <w:shd w:val="clear" w:color="auto" w:fill="auto"/>
          </w:tcPr>
          <w:p w14:paraId="0A75D3A8"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D529E8F" w14:textId="77777777" w:rsidTr="001F643F">
        <w:trPr>
          <w:cantSplit/>
        </w:trPr>
        <w:tc>
          <w:tcPr>
            <w:tcW w:w="2044" w:type="dxa"/>
            <w:shd w:val="clear" w:color="auto" w:fill="auto"/>
          </w:tcPr>
          <w:p w14:paraId="39F03AEE" w14:textId="77777777" w:rsidR="00635155" w:rsidRPr="00A05A01" w:rsidRDefault="00635155" w:rsidP="00635155">
            <w:pPr>
              <w:pStyle w:val="ENoteTableText"/>
              <w:tabs>
                <w:tab w:val="center" w:leader="dot" w:pos="2268"/>
              </w:tabs>
              <w:rPr>
                <w:szCs w:val="16"/>
              </w:rPr>
            </w:pPr>
            <w:r>
              <w:rPr>
                <w:szCs w:val="16"/>
              </w:rPr>
              <w:t>7104.20.00</w:t>
            </w:r>
            <w:r>
              <w:rPr>
                <w:szCs w:val="16"/>
              </w:rPr>
              <w:tab/>
            </w:r>
          </w:p>
        </w:tc>
        <w:tc>
          <w:tcPr>
            <w:tcW w:w="5044" w:type="dxa"/>
            <w:shd w:val="clear" w:color="auto" w:fill="auto"/>
          </w:tcPr>
          <w:p w14:paraId="50119374"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E6906B1" w14:textId="77777777" w:rsidTr="001F643F">
        <w:trPr>
          <w:cantSplit/>
        </w:trPr>
        <w:tc>
          <w:tcPr>
            <w:tcW w:w="2044" w:type="dxa"/>
            <w:shd w:val="clear" w:color="auto" w:fill="auto"/>
          </w:tcPr>
          <w:p w14:paraId="7599B07C" w14:textId="77777777" w:rsidR="00635155" w:rsidRDefault="00635155" w:rsidP="00635155">
            <w:pPr>
              <w:pStyle w:val="ENoteTableText"/>
              <w:tabs>
                <w:tab w:val="center" w:leader="dot" w:pos="2268"/>
              </w:tabs>
              <w:rPr>
                <w:szCs w:val="16"/>
              </w:rPr>
            </w:pPr>
            <w:r>
              <w:rPr>
                <w:szCs w:val="16"/>
              </w:rPr>
              <w:t>7104.21.00</w:t>
            </w:r>
            <w:r>
              <w:rPr>
                <w:szCs w:val="16"/>
              </w:rPr>
              <w:tab/>
            </w:r>
          </w:p>
        </w:tc>
        <w:tc>
          <w:tcPr>
            <w:tcW w:w="5044" w:type="dxa"/>
            <w:shd w:val="clear" w:color="auto" w:fill="auto"/>
          </w:tcPr>
          <w:p w14:paraId="24146B6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6883A0D" w14:textId="77777777" w:rsidTr="001F643F">
        <w:trPr>
          <w:cantSplit/>
        </w:trPr>
        <w:tc>
          <w:tcPr>
            <w:tcW w:w="2044" w:type="dxa"/>
            <w:shd w:val="clear" w:color="auto" w:fill="auto"/>
          </w:tcPr>
          <w:p w14:paraId="5E327796" w14:textId="77777777" w:rsidR="00635155" w:rsidRDefault="00635155" w:rsidP="00635155">
            <w:pPr>
              <w:pStyle w:val="ENoteTableText"/>
              <w:tabs>
                <w:tab w:val="center" w:leader="dot" w:pos="2268"/>
              </w:tabs>
              <w:rPr>
                <w:szCs w:val="16"/>
              </w:rPr>
            </w:pPr>
            <w:r>
              <w:rPr>
                <w:szCs w:val="16"/>
              </w:rPr>
              <w:t>7104.29.00</w:t>
            </w:r>
            <w:r>
              <w:rPr>
                <w:szCs w:val="16"/>
              </w:rPr>
              <w:tab/>
            </w:r>
          </w:p>
        </w:tc>
        <w:tc>
          <w:tcPr>
            <w:tcW w:w="5044" w:type="dxa"/>
            <w:shd w:val="clear" w:color="auto" w:fill="auto"/>
          </w:tcPr>
          <w:p w14:paraId="512293A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2C7517E" w14:textId="77777777" w:rsidTr="001F643F">
        <w:trPr>
          <w:cantSplit/>
        </w:trPr>
        <w:tc>
          <w:tcPr>
            <w:tcW w:w="2044" w:type="dxa"/>
            <w:shd w:val="clear" w:color="auto" w:fill="auto"/>
          </w:tcPr>
          <w:p w14:paraId="2327D546" w14:textId="77777777" w:rsidR="00635155" w:rsidRDefault="00635155" w:rsidP="00635155">
            <w:pPr>
              <w:pStyle w:val="ENoteTableText"/>
              <w:tabs>
                <w:tab w:val="center" w:leader="dot" w:pos="2268"/>
              </w:tabs>
              <w:rPr>
                <w:szCs w:val="16"/>
              </w:rPr>
            </w:pPr>
            <w:r>
              <w:rPr>
                <w:szCs w:val="16"/>
              </w:rPr>
              <w:t>7104.9</w:t>
            </w:r>
            <w:r>
              <w:rPr>
                <w:szCs w:val="16"/>
              </w:rPr>
              <w:tab/>
            </w:r>
          </w:p>
        </w:tc>
        <w:tc>
          <w:tcPr>
            <w:tcW w:w="5044" w:type="dxa"/>
            <w:shd w:val="clear" w:color="auto" w:fill="auto"/>
          </w:tcPr>
          <w:p w14:paraId="4A2D9C0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50E57EA" w14:textId="77777777" w:rsidTr="001F643F">
        <w:trPr>
          <w:cantSplit/>
        </w:trPr>
        <w:tc>
          <w:tcPr>
            <w:tcW w:w="2044" w:type="dxa"/>
            <w:shd w:val="clear" w:color="auto" w:fill="auto"/>
          </w:tcPr>
          <w:p w14:paraId="438E3B45" w14:textId="77777777" w:rsidR="00635155" w:rsidRDefault="00635155" w:rsidP="00635155">
            <w:pPr>
              <w:pStyle w:val="ENoteTableText"/>
              <w:tabs>
                <w:tab w:val="center" w:leader="dot" w:pos="2268"/>
              </w:tabs>
              <w:rPr>
                <w:szCs w:val="16"/>
              </w:rPr>
            </w:pPr>
            <w:r>
              <w:rPr>
                <w:szCs w:val="16"/>
              </w:rPr>
              <w:t>7104.90.00</w:t>
            </w:r>
            <w:r>
              <w:rPr>
                <w:szCs w:val="16"/>
              </w:rPr>
              <w:tab/>
            </w:r>
          </w:p>
        </w:tc>
        <w:tc>
          <w:tcPr>
            <w:tcW w:w="5044" w:type="dxa"/>
            <w:shd w:val="clear" w:color="auto" w:fill="auto"/>
          </w:tcPr>
          <w:p w14:paraId="4284A081"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0FACDEE" w14:textId="77777777" w:rsidTr="001F643F">
        <w:trPr>
          <w:cantSplit/>
        </w:trPr>
        <w:tc>
          <w:tcPr>
            <w:tcW w:w="2044" w:type="dxa"/>
            <w:shd w:val="clear" w:color="auto" w:fill="auto"/>
          </w:tcPr>
          <w:p w14:paraId="424FB128" w14:textId="77777777" w:rsidR="00635155" w:rsidRDefault="00635155" w:rsidP="00635155">
            <w:pPr>
              <w:pStyle w:val="ENoteTableText"/>
              <w:tabs>
                <w:tab w:val="center" w:leader="dot" w:pos="2268"/>
              </w:tabs>
              <w:rPr>
                <w:szCs w:val="16"/>
              </w:rPr>
            </w:pPr>
            <w:r>
              <w:rPr>
                <w:szCs w:val="16"/>
              </w:rPr>
              <w:t>7104.91.00</w:t>
            </w:r>
            <w:r>
              <w:rPr>
                <w:szCs w:val="16"/>
              </w:rPr>
              <w:tab/>
            </w:r>
          </w:p>
        </w:tc>
        <w:tc>
          <w:tcPr>
            <w:tcW w:w="5044" w:type="dxa"/>
            <w:shd w:val="clear" w:color="auto" w:fill="auto"/>
          </w:tcPr>
          <w:p w14:paraId="064C1CD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7482231" w14:textId="77777777" w:rsidTr="001F643F">
        <w:trPr>
          <w:cantSplit/>
        </w:trPr>
        <w:tc>
          <w:tcPr>
            <w:tcW w:w="2044" w:type="dxa"/>
            <w:shd w:val="clear" w:color="auto" w:fill="auto"/>
          </w:tcPr>
          <w:p w14:paraId="20BADFEE" w14:textId="77777777" w:rsidR="00635155" w:rsidRDefault="00635155" w:rsidP="00635155">
            <w:pPr>
              <w:pStyle w:val="ENoteTableText"/>
              <w:tabs>
                <w:tab w:val="center" w:leader="dot" w:pos="2268"/>
              </w:tabs>
              <w:rPr>
                <w:szCs w:val="16"/>
              </w:rPr>
            </w:pPr>
            <w:r>
              <w:rPr>
                <w:szCs w:val="16"/>
              </w:rPr>
              <w:t>7104.99.00</w:t>
            </w:r>
            <w:r>
              <w:rPr>
                <w:szCs w:val="16"/>
              </w:rPr>
              <w:tab/>
            </w:r>
          </w:p>
        </w:tc>
        <w:tc>
          <w:tcPr>
            <w:tcW w:w="5044" w:type="dxa"/>
            <w:shd w:val="clear" w:color="auto" w:fill="auto"/>
          </w:tcPr>
          <w:p w14:paraId="3C2D775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73C8DF7" w14:textId="77777777" w:rsidTr="001F643F">
        <w:trPr>
          <w:cantSplit/>
        </w:trPr>
        <w:tc>
          <w:tcPr>
            <w:tcW w:w="2044" w:type="dxa"/>
            <w:shd w:val="clear" w:color="auto" w:fill="auto"/>
          </w:tcPr>
          <w:p w14:paraId="6554869E" w14:textId="3D8224B3" w:rsidR="00635155" w:rsidRPr="009A7184" w:rsidRDefault="00635155" w:rsidP="00635155">
            <w:pPr>
              <w:pStyle w:val="ENoteTableText"/>
              <w:tabs>
                <w:tab w:val="right" w:pos="1213"/>
              </w:tabs>
              <w:ind w:left="1452" w:hanging="1452"/>
              <w:rPr>
                <w:b/>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76BD4CE9" w14:textId="77777777" w:rsidR="00635155" w:rsidRPr="009A7184" w:rsidRDefault="00635155" w:rsidP="00635155">
            <w:pPr>
              <w:pStyle w:val="ENoteTableText"/>
              <w:rPr>
                <w:szCs w:val="16"/>
              </w:rPr>
            </w:pPr>
          </w:p>
        </w:tc>
      </w:tr>
      <w:tr w:rsidR="00635155" w:rsidRPr="009A7184" w14:paraId="3A6EFCE2" w14:textId="77777777" w:rsidTr="001F643F">
        <w:trPr>
          <w:cantSplit/>
        </w:trPr>
        <w:tc>
          <w:tcPr>
            <w:tcW w:w="2044" w:type="dxa"/>
            <w:shd w:val="clear" w:color="auto" w:fill="auto"/>
          </w:tcPr>
          <w:p w14:paraId="491F185E" w14:textId="77777777" w:rsidR="00635155" w:rsidRPr="009A7184" w:rsidRDefault="00635155" w:rsidP="00635155">
            <w:pPr>
              <w:pStyle w:val="ENoteTableText"/>
              <w:rPr>
                <w:szCs w:val="16"/>
              </w:rPr>
            </w:pPr>
            <w:r w:rsidRPr="009A7184">
              <w:rPr>
                <w:b/>
                <w:szCs w:val="16"/>
              </w:rPr>
              <w:t>7112</w:t>
            </w:r>
          </w:p>
        </w:tc>
        <w:tc>
          <w:tcPr>
            <w:tcW w:w="5044" w:type="dxa"/>
            <w:shd w:val="clear" w:color="auto" w:fill="auto"/>
          </w:tcPr>
          <w:p w14:paraId="48F6AD9B" w14:textId="77777777" w:rsidR="00635155" w:rsidRPr="009A7184" w:rsidRDefault="00635155" w:rsidP="00635155">
            <w:pPr>
              <w:pStyle w:val="ENoteTableText"/>
              <w:rPr>
                <w:szCs w:val="16"/>
              </w:rPr>
            </w:pPr>
          </w:p>
        </w:tc>
      </w:tr>
      <w:tr w:rsidR="00635155" w:rsidRPr="009A7184" w14:paraId="168957ED" w14:textId="77777777" w:rsidTr="001F643F">
        <w:trPr>
          <w:cantSplit/>
        </w:trPr>
        <w:tc>
          <w:tcPr>
            <w:tcW w:w="2044" w:type="dxa"/>
            <w:shd w:val="clear" w:color="auto" w:fill="auto"/>
          </w:tcPr>
          <w:p w14:paraId="4EE84151" w14:textId="77777777" w:rsidR="00635155" w:rsidRPr="009A7184" w:rsidRDefault="00635155" w:rsidP="00635155">
            <w:pPr>
              <w:pStyle w:val="ENoteTableText"/>
              <w:tabs>
                <w:tab w:val="center" w:leader="dot" w:pos="2268"/>
              </w:tabs>
              <w:rPr>
                <w:szCs w:val="16"/>
              </w:rPr>
            </w:pPr>
            <w:r>
              <w:rPr>
                <w:szCs w:val="16"/>
              </w:rPr>
              <w:t>7112</w:t>
            </w:r>
            <w:r>
              <w:rPr>
                <w:szCs w:val="16"/>
              </w:rPr>
              <w:tab/>
            </w:r>
          </w:p>
        </w:tc>
        <w:tc>
          <w:tcPr>
            <w:tcW w:w="5044" w:type="dxa"/>
            <w:shd w:val="clear" w:color="auto" w:fill="auto"/>
          </w:tcPr>
          <w:p w14:paraId="3F1EAAC0"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751AB164" w14:textId="77777777" w:rsidTr="001F643F">
        <w:trPr>
          <w:cantSplit/>
        </w:trPr>
        <w:tc>
          <w:tcPr>
            <w:tcW w:w="2044" w:type="dxa"/>
            <w:shd w:val="clear" w:color="auto" w:fill="auto"/>
          </w:tcPr>
          <w:p w14:paraId="2DFEE036" w14:textId="77777777" w:rsidR="00635155" w:rsidRPr="009A7184" w:rsidRDefault="00635155" w:rsidP="00635155">
            <w:pPr>
              <w:pStyle w:val="ENoteTableText"/>
              <w:tabs>
                <w:tab w:val="center" w:leader="dot" w:pos="2268"/>
              </w:tabs>
              <w:rPr>
                <w:szCs w:val="16"/>
              </w:rPr>
            </w:pPr>
            <w:r w:rsidRPr="009A7184">
              <w:rPr>
                <w:szCs w:val="16"/>
              </w:rPr>
              <w:t>7112.10.00</w:t>
            </w:r>
            <w:r w:rsidRPr="009A7184">
              <w:rPr>
                <w:szCs w:val="16"/>
              </w:rPr>
              <w:tab/>
            </w:r>
          </w:p>
        </w:tc>
        <w:tc>
          <w:tcPr>
            <w:tcW w:w="5044" w:type="dxa"/>
            <w:shd w:val="clear" w:color="auto" w:fill="auto"/>
          </w:tcPr>
          <w:p w14:paraId="25EC4B8A" w14:textId="77777777" w:rsidR="00635155" w:rsidRPr="009A7184" w:rsidRDefault="00635155" w:rsidP="00635155">
            <w:pPr>
              <w:pStyle w:val="ENoteTableText"/>
              <w:rPr>
                <w:szCs w:val="16"/>
              </w:rPr>
            </w:pPr>
            <w:r w:rsidRPr="009A7184">
              <w:rPr>
                <w:szCs w:val="16"/>
              </w:rPr>
              <w:t>rep. No. 120, 2001</w:t>
            </w:r>
          </w:p>
        </w:tc>
      </w:tr>
      <w:tr w:rsidR="00635155" w:rsidRPr="009A7184" w14:paraId="008C2BD0" w14:textId="77777777" w:rsidTr="001F643F">
        <w:trPr>
          <w:cantSplit/>
        </w:trPr>
        <w:tc>
          <w:tcPr>
            <w:tcW w:w="2044" w:type="dxa"/>
            <w:shd w:val="clear" w:color="auto" w:fill="auto"/>
          </w:tcPr>
          <w:p w14:paraId="1C143561" w14:textId="77777777" w:rsidR="00635155" w:rsidRPr="009A7184" w:rsidRDefault="00635155" w:rsidP="00635155">
            <w:pPr>
              <w:pStyle w:val="ENoteTableText"/>
              <w:tabs>
                <w:tab w:val="center" w:leader="dot" w:pos="2268"/>
              </w:tabs>
              <w:rPr>
                <w:szCs w:val="16"/>
              </w:rPr>
            </w:pPr>
            <w:r w:rsidRPr="009A7184">
              <w:rPr>
                <w:szCs w:val="16"/>
              </w:rPr>
              <w:t>7112.20.00</w:t>
            </w:r>
            <w:r w:rsidRPr="009A7184">
              <w:rPr>
                <w:szCs w:val="16"/>
              </w:rPr>
              <w:tab/>
            </w:r>
          </w:p>
        </w:tc>
        <w:tc>
          <w:tcPr>
            <w:tcW w:w="5044" w:type="dxa"/>
            <w:shd w:val="clear" w:color="auto" w:fill="auto"/>
          </w:tcPr>
          <w:p w14:paraId="4E507B04" w14:textId="77777777" w:rsidR="00635155" w:rsidRPr="009A7184" w:rsidRDefault="00635155" w:rsidP="00635155">
            <w:pPr>
              <w:pStyle w:val="ENoteTableText"/>
              <w:rPr>
                <w:szCs w:val="16"/>
              </w:rPr>
            </w:pPr>
            <w:r w:rsidRPr="009A7184">
              <w:rPr>
                <w:szCs w:val="16"/>
              </w:rPr>
              <w:t>rep. No. 120, 2001</w:t>
            </w:r>
          </w:p>
        </w:tc>
      </w:tr>
      <w:tr w:rsidR="00635155" w:rsidRPr="009A7184" w14:paraId="3E615451" w14:textId="77777777" w:rsidTr="001F643F">
        <w:trPr>
          <w:cantSplit/>
        </w:trPr>
        <w:tc>
          <w:tcPr>
            <w:tcW w:w="2044" w:type="dxa"/>
            <w:shd w:val="clear" w:color="auto" w:fill="auto"/>
          </w:tcPr>
          <w:p w14:paraId="1C79787F" w14:textId="77777777" w:rsidR="00635155" w:rsidRPr="009A7184" w:rsidRDefault="00635155" w:rsidP="00635155">
            <w:pPr>
              <w:pStyle w:val="ENoteTableText"/>
              <w:tabs>
                <w:tab w:val="center" w:leader="dot" w:pos="2268"/>
              </w:tabs>
              <w:rPr>
                <w:szCs w:val="16"/>
              </w:rPr>
            </w:pPr>
            <w:r w:rsidRPr="009A7184">
              <w:rPr>
                <w:szCs w:val="16"/>
              </w:rPr>
              <w:t>7112.30.00</w:t>
            </w:r>
            <w:r w:rsidRPr="009A7184">
              <w:rPr>
                <w:szCs w:val="16"/>
              </w:rPr>
              <w:tab/>
            </w:r>
          </w:p>
        </w:tc>
        <w:tc>
          <w:tcPr>
            <w:tcW w:w="5044" w:type="dxa"/>
            <w:shd w:val="clear" w:color="auto" w:fill="auto"/>
          </w:tcPr>
          <w:p w14:paraId="7B1060DF" w14:textId="77777777" w:rsidR="00635155" w:rsidRPr="009A7184" w:rsidRDefault="00635155" w:rsidP="00635155">
            <w:pPr>
              <w:pStyle w:val="ENoteTableText"/>
              <w:rPr>
                <w:szCs w:val="16"/>
              </w:rPr>
            </w:pPr>
            <w:r w:rsidRPr="009A7184">
              <w:rPr>
                <w:szCs w:val="16"/>
              </w:rPr>
              <w:t>ad. No. 120, 2001</w:t>
            </w:r>
          </w:p>
        </w:tc>
      </w:tr>
      <w:tr w:rsidR="00635155" w:rsidRPr="009A7184" w14:paraId="194D5B26" w14:textId="77777777" w:rsidTr="001F643F">
        <w:trPr>
          <w:cantSplit/>
        </w:trPr>
        <w:tc>
          <w:tcPr>
            <w:tcW w:w="2044" w:type="dxa"/>
            <w:shd w:val="clear" w:color="auto" w:fill="auto"/>
          </w:tcPr>
          <w:p w14:paraId="36EC8F0D" w14:textId="77777777" w:rsidR="00635155" w:rsidRPr="009A7184" w:rsidRDefault="00635155" w:rsidP="00635155">
            <w:pPr>
              <w:pStyle w:val="ENoteTableText"/>
              <w:tabs>
                <w:tab w:val="center" w:leader="dot" w:pos="2268"/>
              </w:tabs>
              <w:rPr>
                <w:szCs w:val="16"/>
              </w:rPr>
            </w:pPr>
            <w:r w:rsidRPr="009A7184">
              <w:rPr>
                <w:szCs w:val="16"/>
              </w:rPr>
              <w:t>7112.9</w:t>
            </w:r>
            <w:r w:rsidRPr="009A7184">
              <w:rPr>
                <w:szCs w:val="16"/>
              </w:rPr>
              <w:tab/>
            </w:r>
          </w:p>
        </w:tc>
        <w:tc>
          <w:tcPr>
            <w:tcW w:w="5044" w:type="dxa"/>
            <w:shd w:val="clear" w:color="auto" w:fill="auto"/>
          </w:tcPr>
          <w:p w14:paraId="2C38C795" w14:textId="77777777" w:rsidR="00635155" w:rsidRPr="009A7184" w:rsidRDefault="00635155" w:rsidP="00635155">
            <w:pPr>
              <w:pStyle w:val="ENoteTableText"/>
              <w:rPr>
                <w:szCs w:val="16"/>
              </w:rPr>
            </w:pPr>
            <w:r w:rsidRPr="009A7184">
              <w:rPr>
                <w:szCs w:val="16"/>
              </w:rPr>
              <w:t>ad. No. 120, 2001</w:t>
            </w:r>
          </w:p>
        </w:tc>
      </w:tr>
      <w:tr w:rsidR="00635155" w:rsidRPr="009A7184" w14:paraId="0EF5A7BF" w14:textId="77777777" w:rsidTr="001F643F">
        <w:trPr>
          <w:cantSplit/>
        </w:trPr>
        <w:tc>
          <w:tcPr>
            <w:tcW w:w="2044" w:type="dxa"/>
            <w:shd w:val="clear" w:color="auto" w:fill="auto"/>
          </w:tcPr>
          <w:p w14:paraId="47AE873D" w14:textId="77777777" w:rsidR="00635155" w:rsidRPr="009A7184" w:rsidRDefault="00635155" w:rsidP="00635155">
            <w:pPr>
              <w:pStyle w:val="ENoteTableText"/>
              <w:tabs>
                <w:tab w:val="center" w:leader="dot" w:pos="2268"/>
              </w:tabs>
              <w:rPr>
                <w:szCs w:val="16"/>
              </w:rPr>
            </w:pPr>
            <w:r w:rsidRPr="009A7184">
              <w:rPr>
                <w:szCs w:val="16"/>
              </w:rPr>
              <w:t>7112.90.00</w:t>
            </w:r>
            <w:r w:rsidRPr="009A7184">
              <w:rPr>
                <w:szCs w:val="16"/>
              </w:rPr>
              <w:tab/>
            </w:r>
          </w:p>
        </w:tc>
        <w:tc>
          <w:tcPr>
            <w:tcW w:w="5044" w:type="dxa"/>
            <w:shd w:val="clear" w:color="auto" w:fill="auto"/>
          </w:tcPr>
          <w:p w14:paraId="0D86FF1D" w14:textId="77777777" w:rsidR="00635155" w:rsidRPr="009A7184" w:rsidRDefault="00635155" w:rsidP="00635155">
            <w:pPr>
              <w:pStyle w:val="ENoteTableText"/>
              <w:rPr>
                <w:szCs w:val="16"/>
              </w:rPr>
            </w:pPr>
            <w:r w:rsidRPr="009A7184">
              <w:rPr>
                <w:szCs w:val="16"/>
              </w:rPr>
              <w:t>rep. No. 120, 2001</w:t>
            </w:r>
          </w:p>
        </w:tc>
      </w:tr>
      <w:tr w:rsidR="00635155" w:rsidRPr="009A7184" w14:paraId="35429AFE" w14:textId="77777777" w:rsidTr="001F643F">
        <w:trPr>
          <w:cantSplit/>
        </w:trPr>
        <w:tc>
          <w:tcPr>
            <w:tcW w:w="2044" w:type="dxa"/>
            <w:shd w:val="clear" w:color="auto" w:fill="auto"/>
          </w:tcPr>
          <w:p w14:paraId="0131044F" w14:textId="77777777" w:rsidR="00635155" w:rsidRPr="009A7184" w:rsidRDefault="00635155" w:rsidP="00635155">
            <w:pPr>
              <w:pStyle w:val="ENoteTableText"/>
              <w:tabs>
                <w:tab w:val="center" w:leader="dot" w:pos="2268"/>
              </w:tabs>
              <w:rPr>
                <w:szCs w:val="16"/>
              </w:rPr>
            </w:pPr>
            <w:r w:rsidRPr="009A7184">
              <w:rPr>
                <w:szCs w:val="16"/>
              </w:rPr>
              <w:t>7112.91.00</w:t>
            </w:r>
            <w:r w:rsidRPr="009A7184">
              <w:rPr>
                <w:szCs w:val="16"/>
              </w:rPr>
              <w:tab/>
            </w:r>
          </w:p>
        </w:tc>
        <w:tc>
          <w:tcPr>
            <w:tcW w:w="5044" w:type="dxa"/>
            <w:shd w:val="clear" w:color="auto" w:fill="auto"/>
          </w:tcPr>
          <w:p w14:paraId="507F0DD6" w14:textId="77777777" w:rsidR="00635155" w:rsidRPr="009A7184" w:rsidRDefault="00635155" w:rsidP="00635155">
            <w:pPr>
              <w:pStyle w:val="ENoteTableText"/>
              <w:rPr>
                <w:szCs w:val="16"/>
              </w:rPr>
            </w:pPr>
            <w:r w:rsidRPr="009A7184">
              <w:rPr>
                <w:szCs w:val="16"/>
              </w:rPr>
              <w:t>ad. No. 120, 2001</w:t>
            </w:r>
          </w:p>
        </w:tc>
      </w:tr>
      <w:tr w:rsidR="00635155" w:rsidRPr="009A7184" w14:paraId="55CB09D4" w14:textId="77777777" w:rsidTr="001F643F">
        <w:trPr>
          <w:cantSplit/>
        </w:trPr>
        <w:tc>
          <w:tcPr>
            <w:tcW w:w="2044" w:type="dxa"/>
            <w:shd w:val="clear" w:color="auto" w:fill="auto"/>
          </w:tcPr>
          <w:p w14:paraId="5740D5D1" w14:textId="77777777" w:rsidR="00635155" w:rsidRPr="009A7184" w:rsidRDefault="00635155" w:rsidP="00635155">
            <w:pPr>
              <w:pStyle w:val="ENoteTableText"/>
              <w:tabs>
                <w:tab w:val="center" w:leader="dot" w:pos="2268"/>
              </w:tabs>
              <w:rPr>
                <w:szCs w:val="16"/>
              </w:rPr>
            </w:pPr>
            <w:r w:rsidRPr="009A7184">
              <w:rPr>
                <w:szCs w:val="16"/>
              </w:rPr>
              <w:t>7112.92.00</w:t>
            </w:r>
            <w:r w:rsidRPr="009A7184">
              <w:rPr>
                <w:szCs w:val="16"/>
              </w:rPr>
              <w:tab/>
            </w:r>
          </w:p>
        </w:tc>
        <w:tc>
          <w:tcPr>
            <w:tcW w:w="5044" w:type="dxa"/>
            <w:shd w:val="clear" w:color="auto" w:fill="auto"/>
          </w:tcPr>
          <w:p w14:paraId="6D57A111" w14:textId="77777777" w:rsidR="00635155" w:rsidRPr="009A7184" w:rsidRDefault="00635155" w:rsidP="00635155">
            <w:pPr>
              <w:pStyle w:val="ENoteTableText"/>
              <w:rPr>
                <w:szCs w:val="16"/>
              </w:rPr>
            </w:pPr>
            <w:r w:rsidRPr="009A7184">
              <w:rPr>
                <w:szCs w:val="16"/>
              </w:rPr>
              <w:t>ad. No. 120, 2001</w:t>
            </w:r>
          </w:p>
        </w:tc>
      </w:tr>
      <w:tr w:rsidR="00635155" w:rsidRPr="009A7184" w14:paraId="6B7B7D99" w14:textId="77777777" w:rsidTr="001F643F">
        <w:trPr>
          <w:cantSplit/>
        </w:trPr>
        <w:tc>
          <w:tcPr>
            <w:tcW w:w="2044" w:type="dxa"/>
            <w:shd w:val="clear" w:color="auto" w:fill="auto"/>
          </w:tcPr>
          <w:p w14:paraId="6944DF35" w14:textId="77777777" w:rsidR="00635155" w:rsidRPr="009A7184" w:rsidRDefault="00635155" w:rsidP="00635155">
            <w:pPr>
              <w:pStyle w:val="ENoteTableText"/>
              <w:tabs>
                <w:tab w:val="center" w:leader="dot" w:pos="2268"/>
              </w:tabs>
              <w:rPr>
                <w:szCs w:val="16"/>
              </w:rPr>
            </w:pPr>
            <w:r w:rsidRPr="009A7184">
              <w:rPr>
                <w:szCs w:val="16"/>
              </w:rPr>
              <w:t>7112.99.00</w:t>
            </w:r>
            <w:r w:rsidRPr="009A7184">
              <w:rPr>
                <w:szCs w:val="16"/>
              </w:rPr>
              <w:tab/>
            </w:r>
          </w:p>
        </w:tc>
        <w:tc>
          <w:tcPr>
            <w:tcW w:w="5044" w:type="dxa"/>
            <w:shd w:val="clear" w:color="auto" w:fill="auto"/>
          </w:tcPr>
          <w:p w14:paraId="1233E240" w14:textId="77777777" w:rsidR="00635155" w:rsidRPr="009A7184" w:rsidRDefault="00635155" w:rsidP="00635155">
            <w:pPr>
              <w:pStyle w:val="ENoteTableText"/>
              <w:rPr>
                <w:szCs w:val="16"/>
              </w:rPr>
            </w:pPr>
            <w:r w:rsidRPr="009A7184">
              <w:rPr>
                <w:szCs w:val="16"/>
              </w:rPr>
              <w:t>ad. No. 120, 2001</w:t>
            </w:r>
          </w:p>
        </w:tc>
      </w:tr>
      <w:tr w:rsidR="00635155" w:rsidRPr="009A7184" w14:paraId="5A93465E" w14:textId="77777777" w:rsidTr="001F643F">
        <w:trPr>
          <w:cantSplit/>
        </w:trPr>
        <w:tc>
          <w:tcPr>
            <w:tcW w:w="2044" w:type="dxa"/>
            <w:shd w:val="clear" w:color="auto" w:fill="auto"/>
          </w:tcPr>
          <w:p w14:paraId="7B8E5A4D" w14:textId="19BF00DB" w:rsidR="00635155" w:rsidRPr="009A7184" w:rsidRDefault="00635155" w:rsidP="0056401C">
            <w:pPr>
              <w:pStyle w:val="ENoteTableText"/>
              <w:keepNext/>
              <w:rPr>
                <w:szCs w:val="16"/>
              </w:rPr>
            </w:pPr>
            <w:r w:rsidRPr="009A7184">
              <w:rPr>
                <w:b/>
                <w:szCs w:val="16"/>
              </w:rPr>
              <w:t>Sub</w:t>
            </w:r>
            <w:r w:rsidR="00B12C14">
              <w:rPr>
                <w:b/>
                <w:szCs w:val="16"/>
              </w:rPr>
              <w:noBreakHyphen/>
            </w:r>
            <w:r w:rsidRPr="009A7184">
              <w:rPr>
                <w:b/>
                <w:szCs w:val="16"/>
              </w:rPr>
              <w:t>Chapter III</w:t>
            </w:r>
          </w:p>
        </w:tc>
        <w:tc>
          <w:tcPr>
            <w:tcW w:w="5044" w:type="dxa"/>
            <w:shd w:val="clear" w:color="auto" w:fill="auto"/>
          </w:tcPr>
          <w:p w14:paraId="1F2B48C4" w14:textId="77777777" w:rsidR="00635155" w:rsidRPr="009A7184" w:rsidRDefault="00635155" w:rsidP="0056401C">
            <w:pPr>
              <w:pStyle w:val="ENoteTableText"/>
              <w:keepNext/>
              <w:rPr>
                <w:szCs w:val="16"/>
              </w:rPr>
            </w:pPr>
          </w:p>
        </w:tc>
      </w:tr>
      <w:tr w:rsidR="00635155" w:rsidRPr="009A7184" w14:paraId="28D030A2" w14:textId="77777777" w:rsidTr="001F643F">
        <w:trPr>
          <w:cantSplit/>
        </w:trPr>
        <w:tc>
          <w:tcPr>
            <w:tcW w:w="2044" w:type="dxa"/>
            <w:shd w:val="clear" w:color="auto" w:fill="auto"/>
          </w:tcPr>
          <w:p w14:paraId="5EFF62B5" w14:textId="77777777" w:rsidR="00635155" w:rsidRPr="009A7184" w:rsidRDefault="00635155" w:rsidP="0056401C">
            <w:pPr>
              <w:pStyle w:val="ENoteTableText"/>
              <w:keepNext/>
              <w:rPr>
                <w:szCs w:val="16"/>
              </w:rPr>
            </w:pPr>
            <w:r w:rsidRPr="009A7184">
              <w:rPr>
                <w:b/>
                <w:szCs w:val="16"/>
              </w:rPr>
              <w:t>7113</w:t>
            </w:r>
          </w:p>
        </w:tc>
        <w:tc>
          <w:tcPr>
            <w:tcW w:w="5044" w:type="dxa"/>
            <w:shd w:val="clear" w:color="auto" w:fill="auto"/>
          </w:tcPr>
          <w:p w14:paraId="067A9C70" w14:textId="77777777" w:rsidR="00635155" w:rsidRPr="009A7184" w:rsidRDefault="00635155" w:rsidP="0056401C">
            <w:pPr>
              <w:pStyle w:val="ENoteTableText"/>
              <w:keepNext/>
              <w:rPr>
                <w:szCs w:val="16"/>
              </w:rPr>
            </w:pPr>
          </w:p>
        </w:tc>
      </w:tr>
      <w:tr w:rsidR="00635155" w:rsidRPr="009A7184" w14:paraId="48EC3B55" w14:textId="77777777" w:rsidTr="001F643F">
        <w:trPr>
          <w:cantSplit/>
        </w:trPr>
        <w:tc>
          <w:tcPr>
            <w:tcW w:w="2044" w:type="dxa"/>
            <w:shd w:val="clear" w:color="auto" w:fill="auto"/>
          </w:tcPr>
          <w:p w14:paraId="55E67651" w14:textId="77777777" w:rsidR="00635155" w:rsidRPr="009A7184" w:rsidRDefault="00635155" w:rsidP="00635155">
            <w:pPr>
              <w:pStyle w:val="ENoteTableText"/>
              <w:tabs>
                <w:tab w:val="center" w:leader="dot" w:pos="2268"/>
              </w:tabs>
              <w:rPr>
                <w:szCs w:val="16"/>
              </w:rPr>
            </w:pPr>
            <w:r w:rsidRPr="009A7184">
              <w:rPr>
                <w:szCs w:val="16"/>
              </w:rPr>
              <w:t>7113.11.00</w:t>
            </w:r>
            <w:r w:rsidRPr="009A7184">
              <w:rPr>
                <w:szCs w:val="16"/>
              </w:rPr>
              <w:tab/>
            </w:r>
          </w:p>
        </w:tc>
        <w:tc>
          <w:tcPr>
            <w:tcW w:w="5044" w:type="dxa"/>
            <w:shd w:val="clear" w:color="auto" w:fill="auto"/>
          </w:tcPr>
          <w:p w14:paraId="0555D580" w14:textId="77777777" w:rsidR="00635155" w:rsidRPr="009A7184" w:rsidRDefault="00635155" w:rsidP="00635155">
            <w:pPr>
              <w:pStyle w:val="ENoteTableText"/>
              <w:rPr>
                <w:szCs w:val="16"/>
              </w:rPr>
            </w:pPr>
            <w:r w:rsidRPr="009A7184">
              <w:rPr>
                <w:szCs w:val="16"/>
              </w:rPr>
              <w:t>am. No. 63, 2003</w:t>
            </w:r>
          </w:p>
        </w:tc>
      </w:tr>
      <w:tr w:rsidR="00635155" w:rsidRPr="009A7184" w14:paraId="72C3E5CC" w14:textId="77777777" w:rsidTr="001F643F">
        <w:trPr>
          <w:cantSplit/>
        </w:trPr>
        <w:tc>
          <w:tcPr>
            <w:tcW w:w="2044" w:type="dxa"/>
            <w:shd w:val="clear" w:color="auto" w:fill="auto"/>
          </w:tcPr>
          <w:p w14:paraId="29AD0FAF" w14:textId="77777777" w:rsidR="00635155" w:rsidRPr="009A7184" w:rsidRDefault="00635155" w:rsidP="00635155">
            <w:pPr>
              <w:pStyle w:val="ENoteTableText"/>
              <w:tabs>
                <w:tab w:val="center" w:leader="dot" w:pos="2268"/>
              </w:tabs>
              <w:rPr>
                <w:szCs w:val="16"/>
              </w:rPr>
            </w:pPr>
            <w:r w:rsidRPr="009A7184">
              <w:rPr>
                <w:szCs w:val="16"/>
              </w:rPr>
              <w:t>7113.19.00</w:t>
            </w:r>
            <w:r w:rsidRPr="009A7184">
              <w:rPr>
                <w:szCs w:val="16"/>
              </w:rPr>
              <w:tab/>
            </w:r>
          </w:p>
        </w:tc>
        <w:tc>
          <w:tcPr>
            <w:tcW w:w="5044" w:type="dxa"/>
            <w:shd w:val="clear" w:color="auto" w:fill="auto"/>
          </w:tcPr>
          <w:p w14:paraId="6F3F8450" w14:textId="77777777" w:rsidR="00635155" w:rsidRPr="009A7184" w:rsidRDefault="00635155" w:rsidP="00635155">
            <w:pPr>
              <w:pStyle w:val="ENoteTableText"/>
              <w:rPr>
                <w:szCs w:val="16"/>
              </w:rPr>
            </w:pPr>
            <w:r w:rsidRPr="009A7184">
              <w:rPr>
                <w:szCs w:val="16"/>
              </w:rPr>
              <w:t>am. No. 63, 2003</w:t>
            </w:r>
          </w:p>
        </w:tc>
      </w:tr>
      <w:tr w:rsidR="00635155" w:rsidRPr="009A7184" w14:paraId="177DD68F" w14:textId="77777777" w:rsidTr="001F643F">
        <w:trPr>
          <w:cantSplit/>
        </w:trPr>
        <w:tc>
          <w:tcPr>
            <w:tcW w:w="2044" w:type="dxa"/>
            <w:shd w:val="clear" w:color="auto" w:fill="auto"/>
          </w:tcPr>
          <w:p w14:paraId="6053C34F" w14:textId="77777777" w:rsidR="00635155" w:rsidRPr="009A7184" w:rsidRDefault="00635155" w:rsidP="00635155">
            <w:pPr>
              <w:pStyle w:val="ENoteTableText"/>
              <w:tabs>
                <w:tab w:val="center" w:leader="dot" w:pos="2268"/>
              </w:tabs>
              <w:rPr>
                <w:szCs w:val="16"/>
              </w:rPr>
            </w:pPr>
            <w:r w:rsidRPr="009A7184">
              <w:rPr>
                <w:szCs w:val="16"/>
              </w:rPr>
              <w:t>7113.20.00</w:t>
            </w:r>
            <w:r w:rsidRPr="009A7184">
              <w:rPr>
                <w:szCs w:val="16"/>
              </w:rPr>
              <w:tab/>
            </w:r>
          </w:p>
        </w:tc>
        <w:tc>
          <w:tcPr>
            <w:tcW w:w="5044" w:type="dxa"/>
            <w:shd w:val="clear" w:color="auto" w:fill="auto"/>
          </w:tcPr>
          <w:p w14:paraId="0878A5D0" w14:textId="77777777" w:rsidR="00635155" w:rsidRPr="009A7184" w:rsidRDefault="00635155" w:rsidP="00635155">
            <w:pPr>
              <w:pStyle w:val="ENoteTableText"/>
              <w:rPr>
                <w:szCs w:val="16"/>
              </w:rPr>
            </w:pPr>
            <w:r w:rsidRPr="009A7184">
              <w:rPr>
                <w:szCs w:val="16"/>
              </w:rPr>
              <w:t>am. No. 63, 2003</w:t>
            </w:r>
          </w:p>
        </w:tc>
      </w:tr>
      <w:tr w:rsidR="00635155" w:rsidRPr="009A7184" w14:paraId="25575D70" w14:textId="77777777" w:rsidTr="001F643F">
        <w:trPr>
          <w:cantSplit/>
        </w:trPr>
        <w:tc>
          <w:tcPr>
            <w:tcW w:w="2044" w:type="dxa"/>
            <w:shd w:val="clear" w:color="auto" w:fill="auto"/>
          </w:tcPr>
          <w:p w14:paraId="519CF60D" w14:textId="77777777" w:rsidR="00635155" w:rsidRPr="009A7184" w:rsidRDefault="00635155" w:rsidP="00635155">
            <w:pPr>
              <w:pStyle w:val="ENoteTableText"/>
              <w:rPr>
                <w:szCs w:val="16"/>
              </w:rPr>
            </w:pPr>
            <w:r w:rsidRPr="009A7184">
              <w:rPr>
                <w:b/>
                <w:szCs w:val="16"/>
              </w:rPr>
              <w:t>7115</w:t>
            </w:r>
          </w:p>
        </w:tc>
        <w:tc>
          <w:tcPr>
            <w:tcW w:w="5044" w:type="dxa"/>
            <w:shd w:val="clear" w:color="auto" w:fill="auto"/>
          </w:tcPr>
          <w:p w14:paraId="0D984337" w14:textId="77777777" w:rsidR="00635155" w:rsidRPr="009A7184" w:rsidRDefault="00635155" w:rsidP="00635155">
            <w:pPr>
              <w:pStyle w:val="ENoteTableText"/>
              <w:rPr>
                <w:szCs w:val="16"/>
              </w:rPr>
            </w:pPr>
          </w:p>
        </w:tc>
      </w:tr>
      <w:tr w:rsidR="00635155" w:rsidRPr="009A7184" w14:paraId="1163C6AA" w14:textId="77777777" w:rsidTr="001F643F">
        <w:trPr>
          <w:cantSplit/>
        </w:trPr>
        <w:tc>
          <w:tcPr>
            <w:tcW w:w="2044" w:type="dxa"/>
            <w:shd w:val="clear" w:color="auto" w:fill="auto"/>
          </w:tcPr>
          <w:p w14:paraId="23A85DF7" w14:textId="77777777" w:rsidR="00635155" w:rsidRPr="009A7184" w:rsidRDefault="00635155" w:rsidP="00635155">
            <w:pPr>
              <w:pStyle w:val="ENoteTableText"/>
              <w:tabs>
                <w:tab w:val="center" w:leader="dot" w:pos="2268"/>
              </w:tabs>
              <w:rPr>
                <w:szCs w:val="16"/>
              </w:rPr>
            </w:pPr>
            <w:r w:rsidRPr="009A7184">
              <w:rPr>
                <w:szCs w:val="16"/>
              </w:rPr>
              <w:t>7115.90</w:t>
            </w:r>
            <w:r w:rsidRPr="009A7184">
              <w:rPr>
                <w:szCs w:val="16"/>
              </w:rPr>
              <w:tab/>
            </w:r>
          </w:p>
        </w:tc>
        <w:tc>
          <w:tcPr>
            <w:tcW w:w="5044" w:type="dxa"/>
            <w:shd w:val="clear" w:color="auto" w:fill="auto"/>
          </w:tcPr>
          <w:p w14:paraId="0D29A320" w14:textId="77777777" w:rsidR="00635155" w:rsidRPr="009A7184" w:rsidRDefault="00635155" w:rsidP="00635155">
            <w:pPr>
              <w:pStyle w:val="ENoteTableText"/>
              <w:rPr>
                <w:szCs w:val="16"/>
              </w:rPr>
            </w:pPr>
            <w:r w:rsidRPr="009A7184">
              <w:rPr>
                <w:szCs w:val="16"/>
              </w:rPr>
              <w:t>rep. No. 116, 2000</w:t>
            </w:r>
          </w:p>
        </w:tc>
      </w:tr>
      <w:tr w:rsidR="00635155" w:rsidRPr="009A7184" w14:paraId="3BB356EB" w14:textId="77777777" w:rsidTr="001F643F">
        <w:trPr>
          <w:cantSplit/>
        </w:trPr>
        <w:tc>
          <w:tcPr>
            <w:tcW w:w="2044" w:type="dxa"/>
            <w:shd w:val="clear" w:color="auto" w:fill="auto"/>
          </w:tcPr>
          <w:p w14:paraId="3BC91889" w14:textId="77777777" w:rsidR="00635155" w:rsidRPr="009A7184" w:rsidRDefault="00635155" w:rsidP="00635155">
            <w:pPr>
              <w:pStyle w:val="ENoteTableText"/>
              <w:tabs>
                <w:tab w:val="center" w:leader="dot" w:pos="2268"/>
              </w:tabs>
              <w:rPr>
                <w:szCs w:val="16"/>
              </w:rPr>
            </w:pPr>
            <w:r w:rsidRPr="009A7184">
              <w:rPr>
                <w:szCs w:val="16"/>
              </w:rPr>
              <w:t>7115.90.00</w:t>
            </w:r>
            <w:r w:rsidRPr="009A7184">
              <w:rPr>
                <w:szCs w:val="16"/>
              </w:rPr>
              <w:tab/>
            </w:r>
          </w:p>
        </w:tc>
        <w:tc>
          <w:tcPr>
            <w:tcW w:w="5044" w:type="dxa"/>
            <w:shd w:val="clear" w:color="auto" w:fill="auto"/>
          </w:tcPr>
          <w:p w14:paraId="2CBF2320" w14:textId="77777777" w:rsidR="00635155" w:rsidRPr="009A7184" w:rsidRDefault="00635155" w:rsidP="00635155">
            <w:pPr>
              <w:pStyle w:val="ENoteTableText"/>
              <w:rPr>
                <w:szCs w:val="16"/>
              </w:rPr>
            </w:pPr>
            <w:r w:rsidRPr="009A7184">
              <w:rPr>
                <w:szCs w:val="16"/>
              </w:rPr>
              <w:t>ad. No. 116, 2000</w:t>
            </w:r>
          </w:p>
        </w:tc>
      </w:tr>
      <w:tr w:rsidR="00635155" w:rsidRPr="009A7184" w14:paraId="76F0D2EB" w14:textId="77777777" w:rsidTr="001F643F">
        <w:trPr>
          <w:cantSplit/>
        </w:trPr>
        <w:tc>
          <w:tcPr>
            <w:tcW w:w="2044" w:type="dxa"/>
            <w:shd w:val="clear" w:color="auto" w:fill="auto"/>
          </w:tcPr>
          <w:p w14:paraId="6A1A5C78" w14:textId="77777777" w:rsidR="00635155" w:rsidRPr="009A7184" w:rsidRDefault="00635155" w:rsidP="00635155">
            <w:pPr>
              <w:pStyle w:val="ENoteTableText"/>
              <w:tabs>
                <w:tab w:val="center" w:leader="dot" w:pos="2268"/>
              </w:tabs>
              <w:rPr>
                <w:szCs w:val="16"/>
              </w:rPr>
            </w:pPr>
            <w:r w:rsidRPr="009A7184">
              <w:rPr>
                <w:szCs w:val="16"/>
              </w:rPr>
              <w:t>7115.90.10</w:t>
            </w:r>
            <w:r w:rsidRPr="009A7184">
              <w:rPr>
                <w:szCs w:val="16"/>
              </w:rPr>
              <w:tab/>
            </w:r>
          </w:p>
        </w:tc>
        <w:tc>
          <w:tcPr>
            <w:tcW w:w="5044" w:type="dxa"/>
            <w:shd w:val="clear" w:color="auto" w:fill="auto"/>
          </w:tcPr>
          <w:p w14:paraId="105A6567" w14:textId="77777777" w:rsidR="00635155" w:rsidRPr="009A7184" w:rsidRDefault="00635155" w:rsidP="00635155">
            <w:pPr>
              <w:pStyle w:val="ENoteTableText"/>
              <w:rPr>
                <w:szCs w:val="16"/>
              </w:rPr>
            </w:pPr>
            <w:r w:rsidRPr="009A7184">
              <w:rPr>
                <w:szCs w:val="16"/>
              </w:rPr>
              <w:t>rep. No. 116, 2000</w:t>
            </w:r>
          </w:p>
        </w:tc>
      </w:tr>
      <w:tr w:rsidR="00635155" w:rsidRPr="009A7184" w14:paraId="054E1450" w14:textId="77777777" w:rsidTr="001F643F">
        <w:trPr>
          <w:cantSplit/>
        </w:trPr>
        <w:tc>
          <w:tcPr>
            <w:tcW w:w="2044" w:type="dxa"/>
            <w:shd w:val="clear" w:color="auto" w:fill="auto"/>
          </w:tcPr>
          <w:p w14:paraId="0FD86B8C" w14:textId="77777777" w:rsidR="00635155" w:rsidRPr="009A7184" w:rsidRDefault="00635155" w:rsidP="00635155">
            <w:pPr>
              <w:pStyle w:val="ENoteTableText"/>
              <w:tabs>
                <w:tab w:val="center" w:leader="dot" w:pos="2268"/>
              </w:tabs>
              <w:rPr>
                <w:szCs w:val="16"/>
              </w:rPr>
            </w:pPr>
            <w:r w:rsidRPr="009A7184">
              <w:rPr>
                <w:szCs w:val="16"/>
              </w:rPr>
              <w:t>7115.90.90</w:t>
            </w:r>
            <w:r w:rsidRPr="009A7184">
              <w:rPr>
                <w:szCs w:val="16"/>
              </w:rPr>
              <w:tab/>
            </w:r>
          </w:p>
        </w:tc>
        <w:tc>
          <w:tcPr>
            <w:tcW w:w="5044" w:type="dxa"/>
            <w:shd w:val="clear" w:color="auto" w:fill="auto"/>
          </w:tcPr>
          <w:p w14:paraId="7CA29C2B" w14:textId="77777777" w:rsidR="00635155" w:rsidRPr="009A7184" w:rsidRDefault="00635155" w:rsidP="00635155">
            <w:pPr>
              <w:pStyle w:val="ENoteTableText"/>
              <w:rPr>
                <w:szCs w:val="16"/>
              </w:rPr>
            </w:pPr>
            <w:r w:rsidRPr="009A7184">
              <w:rPr>
                <w:szCs w:val="16"/>
              </w:rPr>
              <w:t>rep. No. 116, 2000</w:t>
            </w:r>
          </w:p>
        </w:tc>
      </w:tr>
      <w:tr w:rsidR="00635155" w:rsidRPr="009A7184" w14:paraId="4E0DDEF8" w14:textId="77777777" w:rsidTr="001F643F">
        <w:trPr>
          <w:cantSplit/>
        </w:trPr>
        <w:tc>
          <w:tcPr>
            <w:tcW w:w="2044" w:type="dxa"/>
            <w:shd w:val="clear" w:color="auto" w:fill="auto"/>
          </w:tcPr>
          <w:p w14:paraId="1F6DE9C0" w14:textId="77777777" w:rsidR="00635155" w:rsidRPr="009A7184" w:rsidRDefault="00635155" w:rsidP="00635155">
            <w:pPr>
              <w:pStyle w:val="ENoteTableText"/>
              <w:rPr>
                <w:szCs w:val="16"/>
              </w:rPr>
            </w:pPr>
            <w:r w:rsidRPr="009A7184">
              <w:rPr>
                <w:b/>
                <w:szCs w:val="16"/>
              </w:rPr>
              <w:t>Section XV</w:t>
            </w:r>
          </w:p>
        </w:tc>
        <w:tc>
          <w:tcPr>
            <w:tcW w:w="5044" w:type="dxa"/>
            <w:shd w:val="clear" w:color="auto" w:fill="auto"/>
          </w:tcPr>
          <w:p w14:paraId="56AD366D" w14:textId="77777777" w:rsidR="00635155" w:rsidRPr="009A7184" w:rsidRDefault="00635155" w:rsidP="00635155">
            <w:pPr>
              <w:pStyle w:val="ENoteTableText"/>
              <w:rPr>
                <w:szCs w:val="16"/>
              </w:rPr>
            </w:pPr>
          </w:p>
        </w:tc>
      </w:tr>
      <w:tr w:rsidR="00635155" w:rsidRPr="009A7184" w14:paraId="3C030E3C" w14:textId="77777777" w:rsidTr="004229A3">
        <w:trPr>
          <w:cantSplit/>
        </w:trPr>
        <w:tc>
          <w:tcPr>
            <w:tcW w:w="2044" w:type="dxa"/>
            <w:shd w:val="clear" w:color="auto" w:fill="auto"/>
          </w:tcPr>
          <w:p w14:paraId="052FB51A" w14:textId="77777777" w:rsidR="00635155" w:rsidRPr="009A7184" w:rsidRDefault="00635155" w:rsidP="00635155">
            <w:pPr>
              <w:pStyle w:val="ENoteTableText"/>
              <w:tabs>
                <w:tab w:val="center" w:leader="dot" w:pos="2268"/>
              </w:tabs>
              <w:rPr>
                <w:szCs w:val="16"/>
              </w:rPr>
            </w:pPr>
            <w:r w:rsidRPr="009A7184">
              <w:rPr>
                <w:szCs w:val="16"/>
              </w:rPr>
              <w:t>Note 1 to Section XV</w:t>
            </w:r>
            <w:r w:rsidRPr="009A7184">
              <w:rPr>
                <w:szCs w:val="16"/>
              </w:rPr>
              <w:tab/>
            </w:r>
          </w:p>
        </w:tc>
        <w:tc>
          <w:tcPr>
            <w:tcW w:w="5044" w:type="dxa"/>
            <w:shd w:val="clear" w:color="auto" w:fill="auto"/>
          </w:tcPr>
          <w:p w14:paraId="1243543B" w14:textId="77777777" w:rsidR="00635155" w:rsidRPr="009A7184" w:rsidRDefault="00635155" w:rsidP="00635155">
            <w:pPr>
              <w:pStyle w:val="ENoteTableText"/>
              <w:rPr>
                <w:szCs w:val="16"/>
                <w:u w:val="single"/>
              </w:rPr>
            </w:pPr>
            <w:r w:rsidRPr="009A7184">
              <w:rPr>
                <w:szCs w:val="16"/>
              </w:rPr>
              <w:t>am No 78, 2016</w:t>
            </w:r>
            <w:r>
              <w:rPr>
                <w:szCs w:val="16"/>
              </w:rPr>
              <w:t xml:space="preserve">; </w:t>
            </w:r>
            <w:r w:rsidRPr="0079306E">
              <w:rPr>
                <w:szCs w:val="16"/>
              </w:rPr>
              <w:t xml:space="preserve">No </w:t>
            </w:r>
            <w:r w:rsidRPr="0079306E">
              <w:t>91, 2021</w:t>
            </w:r>
          </w:p>
        </w:tc>
      </w:tr>
      <w:tr w:rsidR="00635155" w:rsidRPr="009A7184" w14:paraId="7E3EBC53" w14:textId="77777777" w:rsidTr="004229A3">
        <w:trPr>
          <w:cantSplit/>
        </w:trPr>
        <w:tc>
          <w:tcPr>
            <w:tcW w:w="2044" w:type="dxa"/>
            <w:shd w:val="clear" w:color="auto" w:fill="auto"/>
          </w:tcPr>
          <w:p w14:paraId="5C45F37B" w14:textId="77777777" w:rsidR="00635155" w:rsidRPr="009A7184" w:rsidRDefault="00635155" w:rsidP="00635155">
            <w:pPr>
              <w:pStyle w:val="ENoteTableText"/>
              <w:tabs>
                <w:tab w:val="center" w:leader="dot" w:pos="2268"/>
              </w:tabs>
              <w:rPr>
                <w:szCs w:val="16"/>
              </w:rPr>
            </w:pPr>
            <w:r>
              <w:rPr>
                <w:szCs w:val="16"/>
              </w:rPr>
              <w:t>Note 2 to Section XV</w:t>
            </w:r>
            <w:r>
              <w:rPr>
                <w:szCs w:val="16"/>
              </w:rPr>
              <w:tab/>
            </w:r>
          </w:p>
        </w:tc>
        <w:tc>
          <w:tcPr>
            <w:tcW w:w="5044" w:type="dxa"/>
            <w:shd w:val="clear" w:color="auto" w:fill="auto"/>
          </w:tcPr>
          <w:p w14:paraId="029A8DC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F0463C8" w14:textId="77777777" w:rsidTr="004229A3">
        <w:trPr>
          <w:cantSplit/>
        </w:trPr>
        <w:tc>
          <w:tcPr>
            <w:tcW w:w="2044" w:type="dxa"/>
            <w:shd w:val="clear" w:color="auto" w:fill="auto"/>
          </w:tcPr>
          <w:p w14:paraId="47CBA79A" w14:textId="77777777" w:rsidR="00635155" w:rsidRDefault="00635155" w:rsidP="00635155">
            <w:pPr>
              <w:pStyle w:val="ENoteTableText"/>
              <w:tabs>
                <w:tab w:val="center" w:leader="dot" w:pos="2268"/>
              </w:tabs>
              <w:rPr>
                <w:szCs w:val="16"/>
              </w:rPr>
            </w:pPr>
            <w:r>
              <w:rPr>
                <w:szCs w:val="16"/>
              </w:rPr>
              <w:t>Note 8 to Section XV</w:t>
            </w:r>
            <w:r>
              <w:rPr>
                <w:szCs w:val="16"/>
              </w:rPr>
              <w:tab/>
            </w:r>
          </w:p>
        </w:tc>
        <w:tc>
          <w:tcPr>
            <w:tcW w:w="5044" w:type="dxa"/>
            <w:shd w:val="clear" w:color="auto" w:fill="auto"/>
          </w:tcPr>
          <w:p w14:paraId="6AE99BA1"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702E1D1" w14:textId="77777777" w:rsidTr="004229A3">
        <w:trPr>
          <w:cantSplit/>
        </w:trPr>
        <w:tc>
          <w:tcPr>
            <w:tcW w:w="2044" w:type="dxa"/>
            <w:shd w:val="clear" w:color="auto" w:fill="auto"/>
          </w:tcPr>
          <w:p w14:paraId="06749F8A" w14:textId="77777777" w:rsidR="00635155" w:rsidRDefault="00635155" w:rsidP="00635155">
            <w:pPr>
              <w:pStyle w:val="ENoteTableText"/>
              <w:tabs>
                <w:tab w:val="center" w:leader="dot" w:pos="2268"/>
              </w:tabs>
              <w:rPr>
                <w:szCs w:val="16"/>
              </w:rPr>
            </w:pPr>
            <w:r>
              <w:rPr>
                <w:szCs w:val="16"/>
              </w:rPr>
              <w:t>Note 9 to Section XV</w:t>
            </w:r>
            <w:r>
              <w:rPr>
                <w:szCs w:val="16"/>
              </w:rPr>
              <w:tab/>
            </w:r>
          </w:p>
        </w:tc>
        <w:tc>
          <w:tcPr>
            <w:tcW w:w="5044" w:type="dxa"/>
            <w:shd w:val="clear" w:color="auto" w:fill="auto"/>
          </w:tcPr>
          <w:p w14:paraId="4319273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F1367F8" w14:textId="77777777" w:rsidTr="001F643F">
        <w:trPr>
          <w:cantSplit/>
        </w:trPr>
        <w:tc>
          <w:tcPr>
            <w:tcW w:w="2044" w:type="dxa"/>
            <w:shd w:val="clear" w:color="auto" w:fill="auto"/>
          </w:tcPr>
          <w:p w14:paraId="049DF189" w14:textId="77777777" w:rsidR="00635155" w:rsidRPr="009A7184" w:rsidRDefault="001F50E2" w:rsidP="00635155">
            <w:pPr>
              <w:pStyle w:val="ENoteTableText"/>
              <w:keepNext/>
              <w:rPr>
                <w:szCs w:val="16"/>
              </w:rPr>
            </w:pPr>
            <w:r>
              <w:rPr>
                <w:b/>
                <w:szCs w:val="16"/>
              </w:rPr>
              <w:t>Chapter 7</w:t>
            </w:r>
            <w:r w:rsidR="00635155" w:rsidRPr="009A7184">
              <w:rPr>
                <w:b/>
                <w:szCs w:val="16"/>
              </w:rPr>
              <w:t>2</w:t>
            </w:r>
          </w:p>
        </w:tc>
        <w:tc>
          <w:tcPr>
            <w:tcW w:w="5044" w:type="dxa"/>
            <w:shd w:val="clear" w:color="auto" w:fill="auto"/>
          </w:tcPr>
          <w:p w14:paraId="3A47C9BF" w14:textId="77777777" w:rsidR="00635155" w:rsidRPr="009A7184" w:rsidRDefault="00635155" w:rsidP="00635155">
            <w:pPr>
              <w:pStyle w:val="ENoteTableText"/>
              <w:rPr>
                <w:szCs w:val="16"/>
              </w:rPr>
            </w:pPr>
          </w:p>
        </w:tc>
      </w:tr>
      <w:tr w:rsidR="00635155" w:rsidRPr="009A7184" w14:paraId="2A73D662" w14:textId="77777777" w:rsidTr="001F643F">
        <w:trPr>
          <w:cantSplit/>
        </w:trPr>
        <w:tc>
          <w:tcPr>
            <w:tcW w:w="2044" w:type="dxa"/>
            <w:shd w:val="clear" w:color="auto" w:fill="auto"/>
          </w:tcPr>
          <w:p w14:paraId="56888F27" w14:textId="77327198"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w:t>
            </w:r>
          </w:p>
        </w:tc>
        <w:tc>
          <w:tcPr>
            <w:tcW w:w="5044" w:type="dxa"/>
            <w:shd w:val="clear" w:color="auto" w:fill="auto"/>
          </w:tcPr>
          <w:p w14:paraId="4FE8A0F6" w14:textId="77777777" w:rsidR="00635155" w:rsidRPr="009A7184" w:rsidRDefault="00635155" w:rsidP="00635155">
            <w:pPr>
              <w:pStyle w:val="ENoteTableText"/>
              <w:rPr>
                <w:szCs w:val="16"/>
              </w:rPr>
            </w:pPr>
          </w:p>
        </w:tc>
      </w:tr>
      <w:tr w:rsidR="00635155" w:rsidRPr="009A7184" w14:paraId="62F96567" w14:textId="77777777" w:rsidTr="001F643F">
        <w:trPr>
          <w:cantSplit/>
        </w:trPr>
        <w:tc>
          <w:tcPr>
            <w:tcW w:w="2044" w:type="dxa"/>
            <w:shd w:val="clear" w:color="auto" w:fill="auto"/>
          </w:tcPr>
          <w:p w14:paraId="38F43F59" w14:textId="77777777" w:rsidR="00635155" w:rsidRPr="009A7184" w:rsidRDefault="00635155" w:rsidP="00635155">
            <w:pPr>
              <w:pStyle w:val="ENoteTableText"/>
              <w:rPr>
                <w:szCs w:val="16"/>
              </w:rPr>
            </w:pPr>
            <w:r w:rsidRPr="009A7184">
              <w:rPr>
                <w:b/>
                <w:szCs w:val="16"/>
              </w:rPr>
              <w:t>7201</w:t>
            </w:r>
          </w:p>
        </w:tc>
        <w:tc>
          <w:tcPr>
            <w:tcW w:w="5044" w:type="dxa"/>
            <w:shd w:val="clear" w:color="auto" w:fill="auto"/>
          </w:tcPr>
          <w:p w14:paraId="0D2F19B1" w14:textId="77777777" w:rsidR="00635155" w:rsidRPr="009A7184" w:rsidRDefault="00635155" w:rsidP="00635155">
            <w:pPr>
              <w:pStyle w:val="ENoteTableText"/>
              <w:rPr>
                <w:szCs w:val="16"/>
              </w:rPr>
            </w:pPr>
          </w:p>
        </w:tc>
      </w:tr>
      <w:tr w:rsidR="00635155" w:rsidRPr="009A7184" w14:paraId="30A2DAB9" w14:textId="77777777" w:rsidTr="001F643F">
        <w:trPr>
          <w:cantSplit/>
        </w:trPr>
        <w:tc>
          <w:tcPr>
            <w:tcW w:w="2044" w:type="dxa"/>
            <w:shd w:val="clear" w:color="auto" w:fill="auto"/>
          </w:tcPr>
          <w:p w14:paraId="14B412E9" w14:textId="77777777" w:rsidR="00635155" w:rsidRPr="009A7184" w:rsidRDefault="00635155" w:rsidP="00635155">
            <w:pPr>
              <w:pStyle w:val="ENoteTableText"/>
              <w:tabs>
                <w:tab w:val="center" w:leader="dot" w:pos="2268"/>
              </w:tabs>
              <w:rPr>
                <w:szCs w:val="16"/>
              </w:rPr>
            </w:pPr>
            <w:r w:rsidRPr="009A7184">
              <w:rPr>
                <w:szCs w:val="16"/>
              </w:rPr>
              <w:t>7201.50.00</w:t>
            </w:r>
            <w:r w:rsidRPr="009A7184">
              <w:rPr>
                <w:szCs w:val="16"/>
              </w:rPr>
              <w:tab/>
            </w:r>
          </w:p>
        </w:tc>
        <w:tc>
          <w:tcPr>
            <w:tcW w:w="5044" w:type="dxa"/>
            <w:shd w:val="clear" w:color="auto" w:fill="auto"/>
          </w:tcPr>
          <w:p w14:paraId="5B463D19" w14:textId="77777777" w:rsidR="00635155" w:rsidRPr="009A7184" w:rsidRDefault="00635155" w:rsidP="00635155">
            <w:pPr>
              <w:pStyle w:val="ENoteTableText"/>
              <w:rPr>
                <w:szCs w:val="16"/>
              </w:rPr>
            </w:pPr>
            <w:r w:rsidRPr="009A7184">
              <w:rPr>
                <w:szCs w:val="16"/>
              </w:rPr>
              <w:t>am. No. 116, 2000</w:t>
            </w:r>
          </w:p>
        </w:tc>
      </w:tr>
      <w:tr w:rsidR="00635155" w:rsidRPr="009A7184" w14:paraId="1A0B1854" w14:textId="77777777" w:rsidTr="001F643F">
        <w:trPr>
          <w:cantSplit/>
        </w:trPr>
        <w:tc>
          <w:tcPr>
            <w:tcW w:w="2044" w:type="dxa"/>
            <w:shd w:val="clear" w:color="auto" w:fill="auto"/>
          </w:tcPr>
          <w:p w14:paraId="72ADC199" w14:textId="6632ED12" w:rsidR="00635155" w:rsidRPr="009A7184" w:rsidRDefault="00635155" w:rsidP="00635155">
            <w:pPr>
              <w:pStyle w:val="ENoteTableText"/>
              <w:keepNext/>
              <w:keepLines/>
              <w:rPr>
                <w:b/>
                <w:szCs w:val="16"/>
              </w:rPr>
            </w:pPr>
            <w:r w:rsidRPr="009A7184">
              <w:rPr>
                <w:b/>
                <w:szCs w:val="16"/>
              </w:rPr>
              <w:t>Sub</w:t>
            </w:r>
            <w:r w:rsidR="00B12C14">
              <w:rPr>
                <w:b/>
                <w:szCs w:val="16"/>
              </w:rPr>
              <w:noBreakHyphen/>
            </w:r>
            <w:r w:rsidRPr="009A7184">
              <w:rPr>
                <w:b/>
                <w:szCs w:val="16"/>
              </w:rPr>
              <w:t>Chapter II</w:t>
            </w:r>
          </w:p>
        </w:tc>
        <w:tc>
          <w:tcPr>
            <w:tcW w:w="5044" w:type="dxa"/>
            <w:shd w:val="clear" w:color="auto" w:fill="auto"/>
          </w:tcPr>
          <w:p w14:paraId="0EE8F4FC" w14:textId="77777777" w:rsidR="00635155" w:rsidRPr="009A7184" w:rsidRDefault="00635155" w:rsidP="00635155">
            <w:pPr>
              <w:pStyle w:val="ENoteTableText"/>
              <w:rPr>
                <w:szCs w:val="16"/>
              </w:rPr>
            </w:pPr>
          </w:p>
        </w:tc>
      </w:tr>
      <w:tr w:rsidR="00635155" w:rsidRPr="009A7184" w14:paraId="1CB82B6C" w14:textId="77777777" w:rsidTr="001F643F">
        <w:trPr>
          <w:cantSplit/>
        </w:trPr>
        <w:tc>
          <w:tcPr>
            <w:tcW w:w="2044" w:type="dxa"/>
            <w:shd w:val="clear" w:color="auto" w:fill="auto"/>
          </w:tcPr>
          <w:p w14:paraId="36B10B82" w14:textId="77777777" w:rsidR="00635155" w:rsidRPr="009A7184" w:rsidRDefault="00635155" w:rsidP="00635155">
            <w:pPr>
              <w:pStyle w:val="ENoteTableText"/>
              <w:keepNext/>
              <w:keepLines/>
              <w:rPr>
                <w:szCs w:val="16"/>
              </w:rPr>
            </w:pPr>
            <w:r w:rsidRPr="009A7184">
              <w:rPr>
                <w:b/>
                <w:szCs w:val="16"/>
              </w:rPr>
              <w:t>7206</w:t>
            </w:r>
          </w:p>
        </w:tc>
        <w:tc>
          <w:tcPr>
            <w:tcW w:w="5044" w:type="dxa"/>
            <w:shd w:val="clear" w:color="auto" w:fill="auto"/>
          </w:tcPr>
          <w:p w14:paraId="41134E85" w14:textId="77777777" w:rsidR="00635155" w:rsidRPr="009A7184" w:rsidRDefault="00635155" w:rsidP="00635155">
            <w:pPr>
              <w:pStyle w:val="ENoteTableText"/>
              <w:rPr>
                <w:szCs w:val="16"/>
              </w:rPr>
            </w:pPr>
          </w:p>
        </w:tc>
      </w:tr>
      <w:tr w:rsidR="00635155" w:rsidRPr="009A7184" w14:paraId="40108645" w14:textId="77777777" w:rsidTr="001F643F">
        <w:trPr>
          <w:cantSplit/>
        </w:trPr>
        <w:tc>
          <w:tcPr>
            <w:tcW w:w="2044" w:type="dxa"/>
            <w:shd w:val="clear" w:color="auto" w:fill="auto"/>
          </w:tcPr>
          <w:p w14:paraId="60667F50" w14:textId="77777777" w:rsidR="00635155" w:rsidRPr="009A7184" w:rsidRDefault="00635155" w:rsidP="00635155">
            <w:pPr>
              <w:pStyle w:val="ENoteTableText"/>
              <w:tabs>
                <w:tab w:val="center" w:leader="dot" w:pos="2268"/>
              </w:tabs>
              <w:rPr>
                <w:szCs w:val="16"/>
              </w:rPr>
            </w:pPr>
            <w:r w:rsidRPr="009A7184">
              <w:rPr>
                <w:szCs w:val="16"/>
              </w:rPr>
              <w:t>7206.10.00</w:t>
            </w:r>
            <w:r w:rsidRPr="009A7184">
              <w:rPr>
                <w:szCs w:val="16"/>
              </w:rPr>
              <w:tab/>
            </w:r>
          </w:p>
        </w:tc>
        <w:tc>
          <w:tcPr>
            <w:tcW w:w="5044" w:type="dxa"/>
            <w:shd w:val="clear" w:color="auto" w:fill="auto"/>
          </w:tcPr>
          <w:p w14:paraId="572EF8ED" w14:textId="77777777" w:rsidR="00635155" w:rsidRPr="009A7184" w:rsidRDefault="00635155" w:rsidP="00635155">
            <w:pPr>
              <w:pStyle w:val="ENoteTableText"/>
              <w:rPr>
                <w:szCs w:val="16"/>
              </w:rPr>
            </w:pPr>
            <w:r w:rsidRPr="009A7184">
              <w:rPr>
                <w:szCs w:val="16"/>
              </w:rPr>
              <w:t>am. No. 116, 2000</w:t>
            </w:r>
          </w:p>
        </w:tc>
      </w:tr>
      <w:tr w:rsidR="00635155" w:rsidRPr="009A7184" w14:paraId="366F557E" w14:textId="77777777" w:rsidTr="001F643F">
        <w:trPr>
          <w:cantSplit/>
        </w:trPr>
        <w:tc>
          <w:tcPr>
            <w:tcW w:w="2044" w:type="dxa"/>
            <w:shd w:val="clear" w:color="auto" w:fill="auto"/>
          </w:tcPr>
          <w:p w14:paraId="54FBEDAA" w14:textId="77777777" w:rsidR="00635155" w:rsidRPr="009A7184" w:rsidRDefault="00635155" w:rsidP="00635155">
            <w:pPr>
              <w:pStyle w:val="ENoteTableText"/>
              <w:rPr>
                <w:szCs w:val="16"/>
              </w:rPr>
            </w:pPr>
            <w:r w:rsidRPr="009A7184">
              <w:rPr>
                <w:b/>
                <w:szCs w:val="16"/>
              </w:rPr>
              <w:t>7210</w:t>
            </w:r>
          </w:p>
        </w:tc>
        <w:tc>
          <w:tcPr>
            <w:tcW w:w="5044" w:type="dxa"/>
            <w:shd w:val="clear" w:color="auto" w:fill="auto"/>
          </w:tcPr>
          <w:p w14:paraId="5FD98279" w14:textId="77777777" w:rsidR="00635155" w:rsidRPr="009A7184" w:rsidRDefault="00635155" w:rsidP="00635155">
            <w:pPr>
              <w:pStyle w:val="ENoteTableText"/>
              <w:rPr>
                <w:szCs w:val="16"/>
              </w:rPr>
            </w:pPr>
          </w:p>
        </w:tc>
      </w:tr>
      <w:tr w:rsidR="00635155" w:rsidRPr="009A7184" w14:paraId="229D2E5B" w14:textId="77777777" w:rsidTr="001F643F">
        <w:trPr>
          <w:cantSplit/>
        </w:trPr>
        <w:tc>
          <w:tcPr>
            <w:tcW w:w="2044" w:type="dxa"/>
            <w:shd w:val="clear" w:color="auto" w:fill="auto"/>
          </w:tcPr>
          <w:p w14:paraId="682F8E13" w14:textId="77777777" w:rsidR="00635155" w:rsidRPr="009A7184" w:rsidRDefault="00635155" w:rsidP="00635155">
            <w:pPr>
              <w:pStyle w:val="ENoteTableText"/>
              <w:tabs>
                <w:tab w:val="center" w:leader="dot" w:pos="2268"/>
              </w:tabs>
              <w:rPr>
                <w:szCs w:val="16"/>
              </w:rPr>
            </w:pPr>
            <w:r w:rsidRPr="009A7184">
              <w:rPr>
                <w:szCs w:val="16"/>
              </w:rPr>
              <w:t>7210.11.00</w:t>
            </w:r>
            <w:r w:rsidRPr="009A7184">
              <w:rPr>
                <w:szCs w:val="16"/>
              </w:rPr>
              <w:tab/>
            </w:r>
          </w:p>
        </w:tc>
        <w:tc>
          <w:tcPr>
            <w:tcW w:w="5044" w:type="dxa"/>
            <w:shd w:val="clear" w:color="auto" w:fill="auto"/>
          </w:tcPr>
          <w:p w14:paraId="036A5DCD" w14:textId="77777777" w:rsidR="00635155" w:rsidRPr="009A7184" w:rsidRDefault="00635155" w:rsidP="00635155">
            <w:pPr>
              <w:pStyle w:val="ENoteTableText"/>
              <w:rPr>
                <w:szCs w:val="16"/>
              </w:rPr>
            </w:pPr>
            <w:r w:rsidRPr="009A7184">
              <w:rPr>
                <w:szCs w:val="16"/>
              </w:rPr>
              <w:t>am. No. 55, 2000</w:t>
            </w:r>
          </w:p>
        </w:tc>
      </w:tr>
      <w:tr w:rsidR="00635155" w:rsidRPr="009A7184" w14:paraId="3AAA8A81" w14:textId="77777777" w:rsidTr="001F643F">
        <w:trPr>
          <w:cantSplit/>
        </w:trPr>
        <w:tc>
          <w:tcPr>
            <w:tcW w:w="2044" w:type="dxa"/>
            <w:shd w:val="clear" w:color="auto" w:fill="auto"/>
          </w:tcPr>
          <w:p w14:paraId="03082B55" w14:textId="77777777" w:rsidR="00635155" w:rsidRPr="009A7184" w:rsidRDefault="00635155" w:rsidP="00635155">
            <w:pPr>
              <w:pStyle w:val="ENoteTableText"/>
              <w:tabs>
                <w:tab w:val="center" w:leader="dot" w:pos="2268"/>
              </w:tabs>
              <w:rPr>
                <w:szCs w:val="16"/>
              </w:rPr>
            </w:pPr>
            <w:r w:rsidRPr="009A7184">
              <w:rPr>
                <w:szCs w:val="16"/>
              </w:rPr>
              <w:t>7210.12.00</w:t>
            </w:r>
            <w:r w:rsidRPr="009A7184">
              <w:rPr>
                <w:szCs w:val="16"/>
              </w:rPr>
              <w:tab/>
            </w:r>
          </w:p>
        </w:tc>
        <w:tc>
          <w:tcPr>
            <w:tcW w:w="5044" w:type="dxa"/>
            <w:shd w:val="clear" w:color="auto" w:fill="auto"/>
          </w:tcPr>
          <w:p w14:paraId="6B732049" w14:textId="77777777" w:rsidR="00635155" w:rsidRPr="009A7184" w:rsidRDefault="00635155" w:rsidP="00635155">
            <w:pPr>
              <w:pStyle w:val="ENoteTableText"/>
              <w:rPr>
                <w:szCs w:val="16"/>
              </w:rPr>
            </w:pPr>
            <w:r w:rsidRPr="009A7184">
              <w:rPr>
                <w:szCs w:val="16"/>
              </w:rPr>
              <w:t>am. No. 55, 2000</w:t>
            </w:r>
          </w:p>
        </w:tc>
      </w:tr>
      <w:tr w:rsidR="00635155" w:rsidRPr="009A7184" w14:paraId="4C06FCB5" w14:textId="77777777" w:rsidTr="001F643F">
        <w:trPr>
          <w:cantSplit/>
        </w:trPr>
        <w:tc>
          <w:tcPr>
            <w:tcW w:w="2044" w:type="dxa"/>
            <w:shd w:val="clear" w:color="auto" w:fill="auto"/>
          </w:tcPr>
          <w:p w14:paraId="3B905CB1" w14:textId="77777777" w:rsidR="00635155" w:rsidRPr="009A7184" w:rsidRDefault="00635155" w:rsidP="00635155">
            <w:pPr>
              <w:pStyle w:val="ENoteTableText"/>
              <w:tabs>
                <w:tab w:val="center" w:leader="dot" w:pos="2268"/>
              </w:tabs>
              <w:rPr>
                <w:szCs w:val="16"/>
              </w:rPr>
            </w:pPr>
            <w:r w:rsidRPr="009A7184">
              <w:rPr>
                <w:szCs w:val="16"/>
              </w:rPr>
              <w:t>7210.20.00</w:t>
            </w:r>
            <w:r w:rsidRPr="009A7184">
              <w:rPr>
                <w:szCs w:val="16"/>
              </w:rPr>
              <w:tab/>
            </w:r>
          </w:p>
        </w:tc>
        <w:tc>
          <w:tcPr>
            <w:tcW w:w="5044" w:type="dxa"/>
            <w:shd w:val="clear" w:color="auto" w:fill="auto"/>
          </w:tcPr>
          <w:p w14:paraId="2C40C65F" w14:textId="77777777" w:rsidR="00635155" w:rsidRPr="009A7184" w:rsidRDefault="00635155" w:rsidP="00635155">
            <w:pPr>
              <w:pStyle w:val="ENoteTableText"/>
              <w:rPr>
                <w:szCs w:val="16"/>
              </w:rPr>
            </w:pPr>
            <w:r w:rsidRPr="009A7184">
              <w:rPr>
                <w:szCs w:val="16"/>
              </w:rPr>
              <w:t>am. No. 116, 2000</w:t>
            </w:r>
          </w:p>
        </w:tc>
      </w:tr>
      <w:tr w:rsidR="00635155" w:rsidRPr="009A7184" w14:paraId="4B7CACAD" w14:textId="77777777" w:rsidTr="001F643F">
        <w:trPr>
          <w:cantSplit/>
        </w:trPr>
        <w:tc>
          <w:tcPr>
            <w:tcW w:w="2044" w:type="dxa"/>
            <w:shd w:val="clear" w:color="auto" w:fill="auto"/>
          </w:tcPr>
          <w:p w14:paraId="43198F8F" w14:textId="77777777" w:rsidR="00635155" w:rsidRPr="009A7184" w:rsidRDefault="00635155" w:rsidP="00635155">
            <w:pPr>
              <w:pStyle w:val="ENoteTableText"/>
              <w:rPr>
                <w:szCs w:val="16"/>
              </w:rPr>
            </w:pPr>
            <w:r w:rsidRPr="009A7184">
              <w:rPr>
                <w:b/>
                <w:szCs w:val="16"/>
              </w:rPr>
              <w:t>7212</w:t>
            </w:r>
          </w:p>
        </w:tc>
        <w:tc>
          <w:tcPr>
            <w:tcW w:w="5044" w:type="dxa"/>
            <w:shd w:val="clear" w:color="auto" w:fill="auto"/>
          </w:tcPr>
          <w:p w14:paraId="46A538B1" w14:textId="77777777" w:rsidR="00635155" w:rsidRPr="009A7184" w:rsidRDefault="00635155" w:rsidP="00635155">
            <w:pPr>
              <w:pStyle w:val="ENoteTableText"/>
              <w:rPr>
                <w:szCs w:val="16"/>
              </w:rPr>
            </w:pPr>
          </w:p>
        </w:tc>
      </w:tr>
      <w:tr w:rsidR="00635155" w:rsidRPr="009A7184" w14:paraId="3C890548" w14:textId="77777777" w:rsidTr="001F643F">
        <w:trPr>
          <w:cantSplit/>
        </w:trPr>
        <w:tc>
          <w:tcPr>
            <w:tcW w:w="2044" w:type="dxa"/>
            <w:shd w:val="clear" w:color="auto" w:fill="auto"/>
          </w:tcPr>
          <w:p w14:paraId="08F9428A" w14:textId="77777777" w:rsidR="00635155" w:rsidRPr="009A7184" w:rsidRDefault="00635155" w:rsidP="00635155">
            <w:pPr>
              <w:pStyle w:val="ENoteTableText"/>
              <w:tabs>
                <w:tab w:val="center" w:leader="dot" w:pos="2268"/>
              </w:tabs>
              <w:rPr>
                <w:szCs w:val="16"/>
              </w:rPr>
            </w:pPr>
            <w:r w:rsidRPr="009A7184">
              <w:rPr>
                <w:szCs w:val="16"/>
              </w:rPr>
              <w:t>7212.10.00</w:t>
            </w:r>
            <w:r w:rsidRPr="009A7184">
              <w:rPr>
                <w:szCs w:val="16"/>
              </w:rPr>
              <w:tab/>
            </w:r>
          </w:p>
        </w:tc>
        <w:tc>
          <w:tcPr>
            <w:tcW w:w="5044" w:type="dxa"/>
            <w:shd w:val="clear" w:color="auto" w:fill="auto"/>
          </w:tcPr>
          <w:p w14:paraId="5D7A6BDE" w14:textId="77777777" w:rsidR="00635155" w:rsidRPr="009A7184" w:rsidRDefault="00635155" w:rsidP="00635155">
            <w:pPr>
              <w:pStyle w:val="ENoteTableText"/>
              <w:rPr>
                <w:szCs w:val="16"/>
              </w:rPr>
            </w:pPr>
            <w:r w:rsidRPr="009A7184">
              <w:rPr>
                <w:szCs w:val="16"/>
              </w:rPr>
              <w:t>am. No. 55, 2000</w:t>
            </w:r>
          </w:p>
        </w:tc>
      </w:tr>
      <w:tr w:rsidR="00635155" w:rsidRPr="009A7184" w14:paraId="2BEB6C35" w14:textId="77777777" w:rsidTr="001F643F">
        <w:trPr>
          <w:cantSplit/>
        </w:trPr>
        <w:tc>
          <w:tcPr>
            <w:tcW w:w="2044" w:type="dxa"/>
            <w:shd w:val="clear" w:color="auto" w:fill="auto"/>
          </w:tcPr>
          <w:p w14:paraId="6F9C68A1" w14:textId="6B330CBE" w:rsidR="00635155" w:rsidRPr="009A7184" w:rsidRDefault="00635155" w:rsidP="00635155">
            <w:pPr>
              <w:pStyle w:val="ENoteTableText"/>
              <w:rPr>
                <w:szCs w:val="16"/>
              </w:rPr>
            </w:pPr>
            <w:r w:rsidRPr="009A7184">
              <w:rPr>
                <w:b/>
                <w:szCs w:val="16"/>
              </w:rPr>
              <w:t>Sub</w:t>
            </w:r>
            <w:r w:rsidR="00B12C14">
              <w:rPr>
                <w:b/>
                <w:szCs w:val="16"/>
              </w:rPr>
              <w:noBreakHyphen/>
            </w:r>
            <w:r w:rsidRPr="009A7184">
              <w:rPr>
                <w:b/>
                <w:szCs w:val="16"/>
              </w:rPr>
              <w:t>Chapter III</w:t>
            </w:r>
          </w:p>
        </w:tc>
        <w:tc>
          <w:tcPr>
            <w:tcW w:w="5044" w:type="dxa"/>
            <w:shd w:val="clear" w:color="auto" w:fill="auto"/>
          </w:tcPr>
          <w:p w14:paraId="5E66E1A5" w14:textId="77777777" w:rsidR="00635155" w:rsidRPr="009A7184" w:rsidRDefault="00635155" w:rsidP="00635155">
            <w:pPr>
              <w:pStyle w:val="ENoteTableText"/>
              <w:rPr>
                <w:szCs w:val="16"/>
              </w:rPr>
            </w:pPr>
          </w:p>
        </w:tc>
      </w:tr>
      <w:tr w:rsidR="00635155" w:rsidRPr="009A7184" w14:paraId="34D4B9B9" w14:textId="77777777" w:rsidTr="001F643F">
        <w:trPr>
          <w:cantSplit/>
        </w:trPr>
        <w:tc>
          <w:tcPr>
            <w:tcW w:w="2044" w:type="dxa"/>
            <w:shd w:val="clear" w:color="auto" w:fill="auto"/>
          </w:tcPr>
          <w:p w14:paraId="01A2EB00" w14:textId="77777777" w:rsidR="00635155" w:rsidRPr="009A7184" w:rsidRDefault="00635155" w:rsidP="00635155">
            <w:pPr>
              <w:pStyle w:val="ENoteTableText"/>
              <w:rPr>
                <w:szCs w:val="16"/>
              </w:rPr>
            </w:pPr>
            <w:r w:rsidRPr="009A7184">
              <w:rPr>
                <w:b/>
                <w:szCs w:val="16"/>
              </w:rPr>
              <w:t>7219</w:t>
            </w:r>
          </w:p>
        </w:tc>
        <w:tc>
          <w:tcPr>
            <w:tcW w:w="5044" w:type="dxa"/>
            <w:shd w:val="clear" w:color="auto" w:fill="auto"/>
          </w:tcPr>
          <w:p w14:paraId="621E05E3" w14:textId="77777777" w:rsidR="00635155" w:rsidRPr="009A7184" w:rsidRDefault="00635155" w:rsidP="00635155">
            <w:pPr>
              <w:pStyle w:val="ENoteTableText"/>
              <w:rPr>
                <w:szCs w:val="16"/>
              </w:rPr>
            </w:pPr>
          </w:p>
        </w:tc>
      </w:tr>
      <w:tr w:rsidR="00635155" w:rsidRPr="009A7184" w14:paraId="5F186D94" w14:textId="77777777" w:rsidTr="001F643F">
        <w:trPr>
          <w:cantSplit/>
        </w:trPr>
        <w:tc>
          <w:tcPr>
            <w:tcW w:w="2044" w:type="dxa"/>
            <w:shd w:val="clear" w:color="auto" w:fill="auto"/>
          </w:tcPr>
          <w:p w14:paraId="5FE5AE7E" w14:textId="77777777" w:rsidR="00635155" w:rsidRPr="009A7184" w:rsidRDefault="00635155" w:rsidP="00635155">
            <w:pPr>
              <w:pStyle w:val="ENoteTableText"/>
              <w:tabs>
                <w:tab w:val="center" w:leader="dot" w:pos="2268"/>
              </w:tabs>
              <w:rPr>
                <w:szCs w:val="16"/>
              </w:rPr>
            </w:pPr>
            <w:r w:rsidRPr="009A7184">
              <w:rPr>
                <w:szCs w:val="16"/>
              </w:rPr>
              <w:t>7219.11.00</w:t>
            </w:r>
            <w:r w:rsidRPr="009A7184">
              <w:rPr>
                <w:szCs w:val="16"/>
              </w:rPr>
              <w:tab/>
            </w:r>
          </w:p>
        </w:tc>
        <w:tc>
          <w:tcPr>
            <w:tcW w:w="5044" w:type="dxa"/>
            <w:shd w:val="clear" w:color="auto" w:fill="auto"/>
          </w:tcPr>
          <w:p w14:paraId="09641223" w14:textId="77777777" w:rsidR="00635155" w:rsidRPr="009A7184" w:rsidRDefault="00635155" w:rsidP="00635155">
            <w:pPr>
              <w:pStyle w:val="ENoteTableText"/>
              <w:rPr>
                <w:szCs w:val="16"/>
              </w:rPr>
            </w:pPr>
            <w:r w:rsidRPr="009A7184">
              <w:rPr>
                <w:szCs w:val="16"/>
              </w:rPr>
              <w:t>am. No. 116, 2000</w:t>
            </w:r>
          </w:p>
        </w:tc>
      </w:tr>
      <w:tr w:rsidR="00635155" w:rsidRPr="009A7184" w14:paraId="77EFD904" w14:textId="77777777" w:rsidTr="001F643F">
        <w:trPr>
          <w:cantSplit/>
        </w:trPr>
        <w:tc>
          <w:tcPr>
            <w:tcW w:w="2044" w:type="dxa"/>
            <w:shd w:val="clear" w:color="auto" w:fill="auto"/>
          </w:tcPr>
          <w:p w14:paraId="4730AEB1" w14:textId="77777777" w:rsidR="00635155" w:rsidRPr="009A7184" w:rsidRDefault="00635155" w:rsidP="00635155">
            <w:pPr>
              <w:pStyle w:val="ENoteTableText"/>
              <w:tabs>
                <w:tab w:val="center" w:leader="dot" w:pos="2268"/>
              </w:tabs>
              <w:rPr>
                <w:szCs w:val="16"/>
              </w:rPr>
            </w:pPr>
            <w:r w:rsidRPr="009A7184">
              <w:rPr>
                <w:szCs w:val="16"/>
              </w:rPr>
              <w:t>7219.14.00</w:t>
            </w:r>
            <w:r w:rsidRPr="009A7184">
              <w:rPr>
                <w:szCs w:val="16"/>
              </w:rPr>
              <w:tab/>
            </w:r>
          </w:p>
        </w:tc>
        <w:tc>
          <w:tcPr>
            <w:tcW w:w="5044" w:type="dxa"/>
            <w:shd w:val="clear" w:color="auto" w:fill="auto"/>
          </w:tcPr>
          <w:p w14:paraId="31AA93AB" w14:textId="77777777" w:rsidR="00635155" w:rsidRPr="009A7184" w:rsidRDefault="00635155" w:rsidP="00635155">
            <w:pPr>
              <w:pStyle w:val="ENoteTableText"/>
              <w:rPr>
                <w:szCs w:val="16"/>
              </w:rPr>
            </w:pPr>
            <w:r w:rsidRPr="009A7184">
              <w:rPr>
                <w:szCs w:val="16"/>
              </w:rPr>
              <w:t>am. No. 116, 2000</w:t>
            </w:r>
          </w:p>
        </w:tc>
      </w:tr>
      <w:tr w:rsidR="00635155" w:rsidRPr="009A7184" w14:paraId="2AC59AEA" w14:textId="77777777" w:rsidTr="001F643F">
        <w:trPr>
          <w:cantSplit/>
        </w:trPr>
        <w:tc>
          <w:tcPr>
            <w:tcW w:w="2044" w:type="dxa"/>
            <w:shd w:val="clear" w:color="auto" w:fill="auto"/>
          </w:tcPr>
          <w:p w14:paraId="47655CBF" w14:textId="77777777" w:rsidR="00635155" w:rsidRPr="009A7184" w:rsidRDefault="00635155" w:rsidP="00635155">
            <w:pPr>
              <w:pStyle w:val="ENoteTableText"/>
              <w:tabs>
                <w:tab w:val="center" w:leader="dot" w:pos="2268"/>
              </w:tabs>
              <w:rPr>
                <w:szCs w:val="16"/>
              </w:rPr>
            </w:pPr>
            <w:r w:rsidRPr="009A7184">
              <w:rPr>
                <w:szCs w:val="16"/>
              </w:rPr>
              <w:t>7219.31.00</w:t>
            </w:r>
            <w:r w:rsidRPr="009A7184">
              <w:rPr>
                <w:szCs w:val="16"/>
              </w:rPr>
              <w:tab/>
            </w:r>
          </w:p>
        </w:tc>
        <w:tc>
          <w:tcPr>
            <w:tcW w:w="5044" w:type="dxa"/>
            <w:shd w:val="clear" w:color="auto" w:fill="auto"/>
          </w:tcPr>
          <w:p w14:paraId="16A3F39D" w14:textId="77777777" w:rsidR="00635155" w:rsidRPr="009A7184" w:rsidRDefault="00635155" w:rsidP="00635155">
            <w:pPr>
              <w:pStyle w:val="ENoteTableText"/>
              <w:rPr>
                <w:szCs w:val="16"/>
              </w:rPr>
            </w:pPr>
            <w:r w:rsidRPr="009A7184">
              <w:rPr>
                <w:szCs w:val="16"/>
              </w:rPr>
              <w:t>am. No. 63, 2003</w:t>
            </w:r>
          </w:p>
        </w:tc>
      </w:tr>
      <w:tr w:rsidR="00635155" w:rsidRPr="009A7184" w14:paraId="3A3E4FE6" w14:textId="77777777" w:rsidTr="001F643F">
        <w:trPr>
          <w:cantSplit/>
        </w:trPr>
        <w:tc>
          <w:tcPr>
            <w:tcW w:w="2044" w:type="dxa"/>
            <w:shd w:val="clear" w:color="auto" w:fill="auto"/>
          </w:tcPr>
          <w:p w14:paraId="79D4C46B" w14:textId="77777777" w:rsidR="00635155" w:rsidRPr="009A7184" w:rsidRDefault="00635155" w:rsidP="00635155">
            <w:pPr>
              <w:pStyle w:val="ENoteTableText"/>
              <w:tabs>
                <w:tab w:val="center" w:leader="dot" w:pos="2268"/>
              </w:tabs>
              <w:rPr>
                <w:szCs w:val="16"/>
              </w:rPr>
            </w:pPr>
            <w:r w:rsidRPr="009A7184">
              <w:rPr>
                <w:szCs w:val="16"/>
              </w:rPr>
              <w:t>7219.32.00</w:t>
            </w:r>
            <w:r w:rsidRPr="009A7184">
              <w:rPr>
                <w:szCs w:val="16"/>
              </w:rPr>
              <w:tab/>
            </w:r>
          </w:p>
        </w:tc>
        <w:tc>
          <w:tcPr>
            <w:tcW w:w="5044" w:type="dxa"/>
            <w:shd w:val="clear" w:color="auto" w:fill="auto"/>
          </w:tcPr>
          <w:p w14:paraId="72802CA9" w14:textId="77777777" w:rsidR="00635155" w:rsidRPr="009A7184" w:rsidRDefault="00635155" w:rsidP="00635155">
            <w:pPr>
              <w:pStyle w:val="ENoteTableText"/>
              <w:rPr>
                <w:szCs w:val="16"/>
              </w:rPr>
            </w:pPr>
            <w:r w:rsidRPr="009A7184">
              <w:rPr>
                <w:szCs w:val="16"/>
              </w:rPr>
              <w:t>am. No. 63, 2003</w:t>
            </w:r>
          </w:p>
        </w:tc>
      </w:tr>
      <w:tr w:rsidR="00635155" w:rsidRPr="009A7184" w14:paraId="6A26FC4A" w14:textId="77777777" w:rsidTr="001F643F">
        <w:trPr>
          <w:cantSplit/>
        </w:trPr>
        <w:tc>
          <w:tcPr>
            <w:tcW w:w="2044" w:type="dxa"/>
            <w:shd w:val="clear" w:color="auto" w:fill="auto"/>
          </w:tcPr>
          <w:p w14:paraId="038BF1D1" w14:textId="77777777" w:rsidR="00635155" w:rsidRPr="009A7184" w:rsidRDefault="00635155" w:rsidP="00635155">
            <w:pPr>
              <w:pStyle w:val="ENoteTableText"/>
              <w:tabs>
                <w:tab w:val="center" w:leader="dot" w:pos="2268"/>
              </w:tabs>
              <w:rPr>
                <w:szCs w:val="16"/>
              </w:rPr>
            </w:pPr>
            <w:r w:rsidRPr="009A7184">
              <w:rPr>
                <w:szCs w:val="16"/>
              </w:rPr>
              <w:t>7219.33.00</w:t>
            </w:r>
            <w:r w:rsidRPr="009A7184">
              <w:rPr>
                <w:szCs w:val="16"/>
              </w:rPr>
              <w:tab/>
            </w:r>
          </w:p>
        </w:tc>
        <w:tc>
          <w:tcPr>
            <w:tcW w:w="5044" w:type="dxa"/>
            <w:shd w:val="clear" w:color="auto" w:fill="auto"/>
          </w:tcPr>
          <w:p w14:paraId="2AC88870" w14:textId="77777777" w:rsidR="00635155" w:rsidRPr="009A7184" w:rsidRDefault="00635155" w:rsidP="00635155">
            <w:pPr>
              <w:pStyle w:val="ENoteTableText"/>
              <w:rPr>
                <w:szCs w:val="16"/>
              </w:rPr>
            </w:pPr>
            <w:r w:rsidRPr="009A7184">
              <w:rPr>
                <w:szCs w:val="16"/>
              </w:rPr>
              <w:t>am. No. 63, 2003</w:t>
            </w:r>
          </w:p>
        </w:tc>
      </w:tr>
      <w:tr w:rsidR="00635155" w:rsidRPr="009A7184" w14:paraId="77CB61C8" w14:textId="77777777" w:rsidTr="001F643F">
        <w:trPr>
          <w:cantSplit/>
        </w:trPr>
        <w:tc>
          <w:tcPr>
            <w:tcW w:w="2044" w:type="dxa"/>
            <w:shd w:val="clear" w:color="auto" w:fill="auto"/>
          </w:tcPr>
          <w:p w14:paraId="74A98749" w14:textId="77777777" w:rsidR="00635155" w:rsidRPr="009A7184" w:rsidRDefault="00635155" w:rsidP="00635155">
            <w:pPr>
              <w:pStyle w:val="ENoteTableText"/>
              <w:tabs>
                <w:tab w:val="center" w:leader="dot" w:pos="2268"/>
              </w:tabs>
              <w:rPr>
                <w:szCs w:val="16"/>
              </w:rPr>
            </w:pPr>
            <w:r w:rsidRPr="009A7184">
              <w:rPr>
                <w:szCs w:val="16"/>
              </w:rPr>
              <w:t>7219.34.00</w:t>
            </w:r>
            <w:r w:rsidRPr="009A7184">
              <w:rPr>
                <w:szCs w:val="16"/>
              </w:rPr>
              <w:tab/>
            </w:r>
          </w:p>
        </w:tc>
        <w:tc>
          <w:tcPr>
            <w:tcW w:w="5044" w:type="dxa"/>
            <w:shd w:val="clear" w:color="auto" w:fill="auto"/>
          </w:tcPr>
          <w:p w14:paraId="26B7E4A5" w14:textId="77777777" w:rsidR="00635155" w:rsidRPr="009A7184" w:rsidRDefault="00635155" w:rsidP="00635155">
            <w:pPr>
              <w:pStyle w:val="ENoteTableText"/>
              <w:rPr>
                <w:szCs w:val="16"/>
              </w:rPr>
            </w:pPr>
            <w:r w:rsidRPr="009A7184">
              <w:rPr>
                <w:szCs w:val="16"/>
              </w:rPr>
              <w:t>am. No. 63, 2003</w:t>
            </w:r>
          </w:p>
        </w:tc>
      </w:tr>
      <w:tr w:rsidR="00635155" w:rsidRPr="009A7184" w14:paraId="783F3206" w14:textId="77777777" w:rsidTr="001F643F">
        <w:trPr>
          <w:cantSplit/>
        </w:trPr>
        <w:tc>
          <w:tcPr>
            <w:tcW w:w="2044" w:type="dxa"/>
            <w:shd w:val="clear" w:color="auto" w:fill="auto"/>
          </w:tcPr>
          <w:p w14:paraId="50733FAC" w14:textId="77777777" w:rsidR="00635155" w:rsidRPr="009A7184" w:rsidRDefault="00635155" w:rsidP="00635155">
            <w:pPr>
              <w:pStyle w:val="ENoteTableText"/>
              <w:tabs>
                <w:tab w:val="center" w:leader="dot" w:pos="2268"/>
              </w:tabs>
              <w:rPr>
                <w:szCs w:val="16"/>
              </w:rPr>
            </w:pPr>
            <w:r w:rsidRPr="009A7184">
              <w:rPr>
                <w:szCs w:val="16"/>
              </w:rPr>
              <w:t>7219.35.00</w:t>
            </w:r>
            <w:r w:rsidRPr="009A7184">
              <w:rPr>
                <w:szCs w:val="16"/>
              </w:rPr>
              <w:tab/>
            </w:r>
          </w:p>
        </w:tc>
        <w:tc>
          <w:tcPr>
            <w:tcW w:w="5044" w:type="dxa"/>
            <w:shd w:val="clear" w:color="auto" w:fill="auto"/>
          </w:tcPr>
          <w:p w14:paraId="705E99CD" w14:textId="77777777" w:rsidR="00635155" w:rsidRPr="009A7184" w:rsidRDefault="00635155" w:rsidP="00635155">
            <w:pPr>
              <w:pStyle w:val="ENoteTableText"/>
              <w:rPr>
                <w:szCs w:val="16"/>
              </w:rPr>
            </w:pPr>
            <w:r w:rsidRPr="009A7184">
              <w:rPr>
                <w:szCs w:val="16"/>
              </w:rPr>
              <w:t>am. No. 63, 2003</w:t>
            </w:r>
          </w:p>
        </w:tc>
      </w:tr>
      <w:tr w:rsidR="00635155" w:rsidRPr="009A7184" w14:paraId="614000CF" w14:textId="77777777" w:rsidTr="001F643F">
        <w:trPr>
          <w:cantSplit/>
        </w:trPr>
        <w:tc>
          <w:tcPr>
            <w:tcW w:w="2044" w:type="dxa"/>
            <w:shd w:val="clear" w:color="auto" w:fill="auto"/>
          </w:tcPr>
          <w:p w14:paraId="2B6F0764" w14:textId="77777777" w:rsidR="00635155" w:rsidRPr="009A7184" w:rsidRDefault="00635155" w:rsidP="00635155">
            <w:pPr>
              <w:pStyle w:val="ENoteTableText"/>
              <w:rPr>
                <w:szCs w:val="16"/>
              </w:rPr>
            </w:pPr>
            <w:r w:rsidRPr="009A7184">
              <w:rPr>
                <w:b/>
                <w:szCs w:val="16"/>
              </w:rPr>
              <w:t>7220</w:t>
            </w:r>
          </w:p>
        </w:tc>
        <w:tc>
          <w:tcPr>
            <w:tcW w:w="5044" w:type="dxa"/>
            <w:shd w:val="clear" w:color="auto" w:fill="auto"/>
          </w:tcPr>
          <w:p w14:paraId="5D7B60DE" w14:textId="77777777" w:rsidR="00635155" w:rsidRPr="009A7184" w:rsidRDefault="00635155" w:rsidP="00635155">
            <w:pPr>
              <w:pStyle w:val="ENoteTableText"/>
              <w:rPr>
                <w:szCs w:val="16"/>
              </w:rPr>
            </w:pPr>
          </w:p>
        </w:tc>
      </w:tr>
      <w:tr w:rsidR="00635155" w:rsidRPr="009A7184" w14:paraId="3E839254" w14:textId="77777777" w:rsidTr="001F643F">
        <w:trPr>
          <w:cantSplit/>
        </w:trPr>
        <w:tc>
          <w:tcPr>
            <w:tcW w:w="2044" w:type="dxa"/>
            <w:shd w:val="clear" w:color="auto" w:fill="auto"/>
          </w:tcPr>
          <w:p w14:paraId="6F6BEF12" w14:textId="77777777" w:rsidR="00635155" w:rsidRPr="009A7184" w:rsidRDefault="00635155" w:rsidP="00635155">
            <w:pPr>
              <w:pStyle w:val="ENoteTableText"/>
              <w:tabs>
                <w:tab w:val="center" w:leader="dot" w:pos="2268"/>
              </w:tabs>
              <w:rPr>
                <w:szCs w:val="16"/>
              </w:rPr>
            </w:pPr>
            <w:r w:rsidRPr="009A7184">
              <w:rPr>
                <w:szCs w:val="16"/>
              </w:rPr>
              <w:t>7220.20.00</w:t>
            </w:r>
            <w:r w:rsidRPr="009A7184">
              <w:rPr>
                <w:szCs w:val="16"/>
              </w:rPr>
              <w:tab/>
            </w:r>
          </w:p>
        </w:tc>
        <w:tc>
          <w:tcPr>
            <w:tcW w:w="5044" w:type="dxa"/>
            <w:shd w:val="clear" w:color="auto" w:fill="auto"/>
          </w:tcPr>
          <w:p w14:paraId="1ABF78A2" w14:textId="77777777" w:rsidR="00635155" w:rsidRPr="009A7184" w:rsidRDefault="00635155" w:rsidP="00635155">
            <w:pPr>
              <w:pStyle w:val="ENoteTableText"/>
              <w:rPr>
                <w:szCs w:val="16"/>
              </w:rPr>
            </w:pPr>
            <w:r w:rsidRPr="009A7184">
              <w:rPr>
                <w:szCs w:val="16"/>
              </w:rPr>
              <w:t>am. No. 63, 2003</w:t>
            </w:r>
          </w:p>
        </w:tc>
      </w:tr>
      <w:tr w:rsidR="00635155" w:rsidRPr="009A7184" w14:paraId="644CB73D" w14:textId="77777777" w:rsidTr="001F643F">
        <w:trPr>
          <w:cantSplit/>
        </w:trPr>
        <w:tc>
          <w:tcPr>
            <w:tcW w:w="2044" w:type="dxa"/>
            <w:shd w:val="clear" w:color="auto" w:fill="auto"/>
          </w:tcPr>
          <w:p w14:paraId="58917230" w14:textId="77777777" w:rsidR="00635155" w:rsidRPr="009A7184" w:rsidRDefault="00635155" w:rsidP="00635155">
            <w:pPr>
              <w:pStyle w:val="ENoteTableText"/>
              <w:rPr>
                <w:szCs w:val="16"/>
              </w:rPr>
            </w:pPr>
            <w:r w:rsidRPr="009A7184">
              <w:rPr>
                <w:b/>
                <w:szCs w:val="16"/>
              </w:rPr>
              <w:t>7222</w:t>
            </w:r>
          </w:p>
        </w:tc>
        <w:tc>
          <w:tcPr>
            <w:tcW w:w="5044" w:type="dxa"/>
            <w:shd w:val="clear" w:color="auto" w:fill="auto"/>
          </w:tcPr>
          <w:p w14:paraId="5ED674D3" w14:textId="77777777" w:rsidR="00635155" w:rsidRPr="009A7184" w:rsidRDefault="00635155" w:rsidP="00635155">
            <w:pPr>
              <w:pStyle w:val="ENoteTableText"/>
              <w:rPr>
                <w:szCs w:val="16"/>
              </w:rPr>
            </w:pPr>
          </w:p>
        </w:tc>
      </w:tr>
      <w:tr w:rsidR="00635155" w:rsidRPr="009A7184" w14:paraId="2334929A" w14:textId="77777777" w:rsidTr="001F643F">
        <w:trPr>
          <w:cantSplit/>
        </w:trPr>
        <w:tc>
          <w:tcPr>
            <w:tcW w:w="2044" w:type="dxa"/>
            <w:shd w:val="clear" w:color="auto" w:fill="auto"/>
          </w:tcPr>
          <w:p w14:paraId="6E1E9146" w14:textId="77777777" w:rsidR="00635155" w:rsidRPr="009A7184" w:rsidRDefault="00635155" w:rsidP="00635155">
            <w:pPr>
              <w:pStyle w:val="ENoteTableText"/>
              <w:tabs>
                <w:tab w:val="center" w:leader="dot" w:pos="2268"/>
              </w:tabs>
              <w:rPr>
                <w:szCs w:val="16"/>
              </w:rPr>
            </w:pPr>
            <w:r w:rsidRPr="009A7184">
              <w:rPr>
                <w:szCs w:val="16"/>
              </w:rPr>
              <w:t>7222.11.00</w:t>
            </w:r>
            <w:r w:rsidRPr="009A7184">
              <w:rPr>
                <w:szCs w:val="16"/>
              </w:rPr>
              <w:tab/>
            </w:r>
          </w:p>
        </w:tc>
        <w:tc>
          <w:tcPr>
            <w:tcW w:w="5044" w:type="dxa"/>
            <w:shd w:val="clear" w:color="auto" w:fill="auto"/>
          </w:tcPr>
          <w:p w14:paraId="25B81CC6" w14:textId="77777777" w:rsidR="00635155" w:rsidRPr="009A7184" w:rsidRDefault="00635155" w:rsidP="00635155">
            <w:pPr>
              <w:pStyle w:val="ENoteTableText"/>
              <w:rPr>
                <w:szCs w:val="16"/>
              </w:rPr>
            </w:pPr>
            <w:r w:rsidRPr="009A7184">
              <w:rPr>
                <w:szCs w:val="16"/>
              </w:rPr>
              <w:t>am. No. 116, 2000</w:t>
            </w:r>
          </w:p>
        </w:tc>
      </w:tr>
      <w:tr w:rsidR="00635155" w:rsidRPr="009A7184" w14:paraId="1673481A" w14:textId="77777777" w:rsidTr="001F643F">
        <w:trPr>
          <w:cantSplit/>
        </w:trPr>
        <w:tc>
          <w:tcPr>
            <w:tcW w:w="2044" w:type="dxa"/>
            <w:shd w:val="clear" w:color="auto" w:fill="auto"/>
          </w:tcPr>
          <w:p w14:paraId="32E8DA0A" w14:textId="6ADFBF82" w:rsidR="00635155" w:rsidRPr="009A7184" w:rsidRDefault="00635155" w:rsidP="00635155">
            <w:pPr>
              <w:pStyle w:val="ENoteTableText"/>
              <w:tabs>
                <w:tab w:val="right" w:pos="1213"/>
              </w:tabs>
              <w:ind w:left="1452" w:hanging="1452"/>
              <w:rPr>
                <w:b/>
                <w:szCs w:val="16"/>
              </w:rPr>
            </w:pPr>
            <w:r w:rsidRPr="009A7184">
              <w:rPr>
                <w:b/>
                <w:szCs w:val="16"/>
              </w:rPr>
              <w:t>Sub</w:t>
            </w:r>
            <w:r w:rsidR="00B12C14">
              <w:rPr>
                <w:b/>
                <w:szCs w:val="16"/>
              </w:rPr>
              <w:noBreakHyphen/>
            </w:r>
            <w:r w:rsidRPr="009A7184">
              <w:rPr>
                <w:b/>
                <w:szCs w:val="16"/>
              </w:rPr>
              <w:t>Chapter IV</w:t>
            </w:r>
          </w:p>
        </w:tc>
        <w:tc>
          <w:tcPr>
            <w:tcW w:w="5044" w:type="dxa"/>
            <w:shd w:val="clear" w:color="auto" w:fill="auto"/>
          </w:tcPr>
          <w:p w14:paraId="2A017F09" w14:textId="77777777" w:rsidR="00635155" w:rsidRPr="009A7184" w:rsidRDefault="00635155" w:rsidP="00635155">
            <w:pPr>
              <w:pStyle w:val="ENoteTableText"/>
              <w:rPr>
                <w:szCs w:val="16"/>
              </w:rPr>
            </w:pPr>
          </w:p>
        </w:tc>
      </w:tr>
      <w:tr w:rsidR="00635155" w:rsidRPr="009A7184" w14:paraId="4209343B" w14:textId="77777777" w:rsidTr="001F643F">
        <w:trPr>
          <w:cantSplit/>
        </w:trPr>
        <w:tc>
          <w:tcPr>
            <w:tcW w:w="2044" w:type="dxa"/>
            <w:shd w:val="clear" w:color="auto" w:fill="auto"/>
          </w:tcPr>
          <w:p w14:paraId="5FA1BA07" w14:textId="77777777" w:rsidR="00635155" w:rsidRPr="009A7184" w:rsidRDefault="00635155" w:rsidP="00635155">
            <w:pPr>
              <w:pStyle w:val="ENoteTableText"/>
              <w:rPr>
                <w:szCs w:val="16"/>
              </w:rPr>
            </w:pPr>
            <w:r w:rsidRPr="009A7184">
              <w:rPr>
                <w:b/>
                <w:szCs w:val="16"/>
              </w:rPr>
              <w:t>7225</w:t>
            </w:r>
          </w:p>
        </w:tc>
        <w:tc>
          <w:tcPr>
            <w:tcW w:w="5044" w:type="dxa"/>
            <w:shd w:val="clear" w:color="auto" w:fill="auto"/>
          </w:tcPr>
          <w:p w14:paraId="5A6A7B4E" w14:textId="77777777" w:rsidR="00635155" w:rsidRPr="009A7184" w:rsidRDefault="00635155" w:rsidP="00635155">
            <w:pPr>
              <w:pStyle w:val="ENoteTableText"/>
              <w:rPr>
                <w:szCs w:val="16"/>
              </w:rPr>
            </w:pPr>
          </w:p>
        </w:tc>
      </w:tr>
      <w:tr w:rsidR="00635155" w:rsidRPr="009A7184" w14:paraId="3770D42C" w14:textId="77777777" w:rsidTr="001F643F">
        <w:trPr>
          <w:cantSplit/>
        </w:trPr>
        <w:tc>
          <w:tcPr>
            <w:tcW w:w="2044" w:type="dxa"/>
            <w:shd w:val="clear" w:color="auto" w:fill="auto"/>
          </w:tcPr>
          <w:p w14:paraId="76258D8D" w14:textId="77777777" w:rsidR="00635155" w:rsidRPr="009A7184" w:rsidRDefault="00635155" w:rsidP="00635155">
            <w:pPr>
              <w:pStyle w:val="ENoteTableText"/>
              <w:tabs>
                <w:tab w:val="center" w:leader="dot" w:pos="2268"/>
              </w:tabs>
              <w:rPr>
                <w:szCs w:val="16"/>
              </w:rPr>
            </w:pPr>
            <w:r w:rsidRPr="009A7184">
              <w:rPr>
                <w:szCs w:val="16"/>
              </w:rPr>
              <w:t>7225.20.00</w:t>
            </w:r>
            <w:r w:rsidRPr="009A7184">
              <w:rPr>
                <w:szCs w:val="16"/>
              </w:rPr>
              <w:tab/>
            </w:r>
          </w:p>
        </w:tc>
        <w:tc>
          <w:tcPr>
            <w:tcW w:w="5044" w:type="dxa"/>
            <w:shd w:val="clear" w:color="auto" w:fill="auto"/>
          </w:tcPr>
          <w:p w14:paraId="19B45D6D" w14:textId="77777777" w:rsidR="00635155" w:rsidRPr="009A7184" w:rsidRDefault="00635155" w:rsidP="00635155">
            <w:pPr>
              <w:pStyle w:val="ENoteTableText"/>
              <w:rPr>
                <w:szCs w:val="16"/>
              </w:rPr>
            </w:pPr>
            <w:r w:rsidRPr="009A7184">
              <w:rPr>
                <w:szCs w:val="16"/>
              </w:rPr>
              <w:t>rep. No. 118, 2006</w:t>
            </w:r>
          </w:p>
        </w:tc>
      </w:tr>
      <w:tr w:rsidR="00635155" w:rsidRPr="009A7184" w14:paraId="7581F3B8" w14:textId="77777777" w:rsidTr="001F643F">
        <w:trPr>
          <w:cantSplit/>
        </w:trPr>
        <w:tc>
          <w:tcPr>
            <w:tcW w:w="2044" w:type="dxa"/>
            <w:shd w:val="clear" w:color="auto" w:fill="auto"/>
          </w:tcPr>
          <w:p w14:paraId="7E8870F3" w14:textId="77777777" w:rsidR="00635155" w:rsidRPr="009A7184" w:rsidRDefault="00635155" w:rsidP="00635155">
            <w:pPr>
              <w:pStyle w:val="ENoteTableText"/>
              <w:rPr>
                <w:szCs w:val="16"/>
              </w:rPr>
            </w:pPr>
            <w:r w:rsidRPr="009A7184">
              <w:rPr>
                <w:b/>
                <w:szCs w:val="16"/>
              </w:rPr>
              <w:t>7226</w:t>
            </w:r>
          </w:p>
        </w:tc>
        <w:tc>
          <w:tcPr>
            <w:tcW w:w="5044" w:type="dxa"/>
            <w:shd w:val="clear" w:color="auto" w:fill="auto"/>
          </w:tcPr>
          <w:p w14:paraId="536219BB" w14:textId="77777777" w:rsidR="00635155" w:rsidRPr="009A7184" w:rsidRDefault="00635155" w:rsidP="00635155">
            <w:pPr>
              <w:pStyle w:val="ENoteTableText"/>
              <w:rPr>
                <w:szCs w:val="16"/>
              </w:rPr>
            </w:pPr>
          </w:p>
        </w:tc>
      </w:tr>
      <w:tr w:rsidR="00635155" w:rsidRPr="009A7184" w14:paraId="01F750A2" w14:textId="77777777" w:rsidTr="001F643F">
        <w:trPr>
          <w:cantSplit/>
        </w:trPr>
        <w:tc>
          <w:tcPr>
            <w:tcW w:w="2044" w:type="dxa"/>
            <w:shd w:val="clear" w:color="auto" w:fill="auto"/>
          </w:tcPr>
          <w:p w14:paraId="156FE36A" w14:textId="77777777" w:rsidR="00635155" w:rsidRPr="009A7184" w:rsidRDefault="00635155" w:rsidP="00635155">
            <w:pPr>
              <w:pStyle w:val="ENoteTableText"/>
              <w:tabs>
                <w:tab w:val="center" w:leader="dot" w:pos="2268"/>
              </w:tabs>
              <w:rPr>
                <w:szCs w:val="16"/>
              </w:rPr>
            </w:pPr>
            <w:r w:rsidRPr="009A7184">
              <w:rPr>
                <w:szCs w:val="16"/>
              </w:rPr>
              <w:t>7226.93.00</w:t>
            </w:r>
            <w:r w:rsidRPr="009A7184">
              <w:rPr>
                <w:szCs w:val="16"/>
              </w:rPr>
              <w:tab/>
            </w:r>
          </w:p>
        </w:tc>
        <w:tc>
          <w:tcPr>
            <w:tcW w:w="5044" w:type="dxa"/>
            <w:shd w:val="clear" w:color="auto" w:fill="auto"/>
          </w:tcPr>
          <w:p w14:paraId="00741FDF" w14:textId="77777777" w:rsidR="00635155" w:rsidRPr="009A7184" w:rsidRDefault="00635155" w:rsidP="00635155">
            <w:pPr>
              <w:pStyle w:val="ENoteTableText"/>
              <w:rPr>
                <w:szCs w:val="16"/>
              </w:rPr>
            </w:pPr>
            <w:r w:rsidRPr="009A7184">
              <w:rPr>
                <w:szCs w:val="16"/>
              </w:rPr>
              <w:t>rep. No. 118, 2006</w:t>
            </w:r>
          </w:p>
        </w:tc>
      </w:tr>
      <w:tr w:rsidR="00635155" w:rsidRPr="009A7184" w14:paraId="75D97292" w14:textId="77777777" w:rsidTr="001F643F">
        <w:trPr>
          <w:cantSplit/>
        </w:trPr>
        <w:tc>
          <w:tcPr>
            <w:tcW w:w="2044" w:type="dxa"/>
            <w:shd w:val="clear" w:color="auto" w:fill="auto"/>
          </w:tcPr>
          <w:p w14:paraId="07DD072F" w14:textId="77777777" w:rsidR="00635155" w:rsidRPr="009A7184" w:rsidRDefault="00635155" w:rsidP="00635155">
            <w:pPr>
              <w:pStyle w:val="ENoteTableText"/>
              <w:tabs>
                <w:tab w:val="center" w:leader="dot" w:pos="2268"/>
              </w:tabs>
              <w:rPr>
                <w:szCs w:val="16"/>
              </w:rPr>
            </w:pPr>
            <w:r w:rsidRPr="009A7184">
              <w:rPr>
                <w:szCs w:val="16"/>
              </w:rPr>
              <w:t>7226.94.00</w:t>
            </w:r>
            <w:r w:rsidRPr="009A7184">
              <w:rPr>
                <w:szCs w:val="16"/>
              </w:rPr>
              <w:tab/>
            </w:r>
          </w:p>
        </w:tc>
        <w:tc>
          <w:tcPr>
            <w:tcW w:w="5044" w:type="dxa"/>
            <w:shd w:val="clear" w:color="auto" w:fill="auto"/>
          </w:tcPr>
          <w:p w14:paraId="45695B1E" w14:textId="77777777" w:rsidR="00635155" w:rsidRPr="009A7184" w:rsidRDefault="00635155" w:rsidP="00635155">
            <w:pPr>
              <w:pStyle w:val="ENoteTableText"/>
              <w:rPr>
                <w:szCs w:val="16"/>
              </w:rPr>
            </w:pPr>
            <w:r w:rsidRPr="009A7184">
              <w:rPr>
                <w:szCs w:val="16"/>
              </w:rPr>
              <w:t>rep. No. 118, 2006</w:t>
            </w:r>
          </w:p>
        </w:tc>
      </w:tr>
      <w:tr w:rsidR="00635155" w:rsidRPr="009A7184" w14:paraId="3872EC62" w14:textId="77777777" w:rsidTr="001F643F">
        <w:trPr>
          <w:cantSplit/>
        </w:trPr>
        <w:tc>
          <w:tcPr>
            <w:tcW w:w="2044" w:type="dxa"/>
            <w:shd w:val="clear" w:color="auto" w:fill="auto"/>
          </w:tcPr>
          <w:p w14:paraId="320D489F" w14:textId="77777777" w:rsidR="00635155" w:rsidRPr="009A7184" w:rsidRDefault="00635155" w:rsidP="00635155">
            <w:pPr>
              <w:pStyle w:val="ENoteTableText"/>
              <w:rPr>
                <w:szCs w:val="16"/>
              </w:rPr>
            </w:pPr>
            <w:r w:rsidRPr="009A7184">
              <w:rPr>
                <w:b/>
                <w:szCs w:val="16"/>
              </w:rPr>
              <w:t>7227</w:t>
            </w:r>
          </w:p>
        </w:tc>
        <w:tc>
          <w:tcPr>
            <w:tcW w:w="5044" w:type="dxa"/>
            <w:shd w:val="clear" w:color="auto" w:fill="auto"/>
          </w:tcPr>
          <w:p w14:paraId="42A7BFB9" w14:textId="77777777" w:rsidR="00635155" w:rsidRPr="009A7184" w:rsidRDefault="00635155" w:rsidP="00635155">
            <w:pPr>
              <w:pStyle w:val="ENoteTableText"/>
              <w:rPr>
                <w:szCs w:val="16"/>
              </w:rPr>
            </w:pPr>
          </w:p>
        </w:tc>
      </w:tr>
      <w:tr w:rsidR="00635155" w:rsidRPr="009A7184" w14:paraId="7314FFAD" w14:textId="77777777" w:rsidTr="001F643F">
        <w:trPr>
          <w:cantSplit/>
        </w:trPr>
        <w:tc>
          <w:tcPr>
            <w:tcW w:w="2044" w:type="dxa"/>
            <w:shd w:val="clear" w:color="auto" w:fill="auto"/>
          </w:tcPr>
          <w:p w14:paraId="2BE32CB7" w14:textId="77777777" w:rsidR="00635155" w:rsidRPr="009A7184" w:rsidRDefault="00635155" w:rsidP="00635155">
            <w:pPr>
              <w:pStyle w:val="ENoteTableText"/>
              <w:tabs>
                <w:tab w:val="center" w:leader="dot" w:pos="2268"/>
              </w:tabs>
              <w:rPr>
                <w:szCs w:val="16"/>
              </w:rPr>
            </w:pPr>
            <w:r w:rsidRPr="009A7184">
              <w:rPr>
                <w:szCs w:val="16"/>
              </w:rPr>
              <w:t>7227.10.00</w:t>
            </w:r>
            <w:r w:rsidRPr="009A7184">
              <w:rPr>
                <w:szCs w:val="16"/>
              </w:rPr>
              <w:tab/>
            </w:r>
          </w:p>
        </w:tc>
        <w:tc>
          <w:tcPr>
            <w:tcW w:w="5044" w:type="dxa"/>
            <w:shd w:val="clear" w:color="auto" w:fill="auto"/>
          </w:tcPr>
          <w:p w14:paraId="45373C66" w14:textId="77777777" w:rsidR="00635155" w:rsidRPr="009A7184" w:rsidRDefault="00635155" w:rsidP="00635155">
            <w:pPr>
              <w:pStyle w:val="ENoteTableText"/>
              <w:rPr>
                <w:szCs w:val="16"/>
              </w:rPr>
            </w:pPr>
            <w:r w:rsidRPr="009A7184">
              <w:rPr>
                <w:szCs w:val="16"/>
              </w:rPr>
              <w:t>am. No. 116, 2000</w:t>
            </w:r>
          </w:p>
        </w:tc>
      </w:tr>
      <w:tr w:rsidR="00635155" w:rsidRPr="009A7184" w14:paraId="75C3BB3B" w14:textId="77777777" w:rsidTr="001F643F">
        <w:trPr>
          <w:cantSplit/>
        </w:trPr>
        <w:tc>
          <w:tcPr>
            <w:tcW w:w="2044" w:type="dxa"/>
            <w:shd w:val="clear" w:color="auto" w:fill="auto"/>
          </w:tcPr>
          <w:p w14:paraId="07A17BE6" w14:textId="77777777" w:rsidR="00635155" w:rsidRPr="009A7184" w:rsidRDefault="00635155" w:rsidP="00635155">
            <w:pPr>
              <w:pStyle w:val="ENoteTableText"/>
              <w:keepNext/>
              <w:keepLines/>
              <w:rPr>
                <w:szCs w:val="16"/>
              </w:rPr>
            </w:pPr>
            <w:r w:rsidRPr="009A7184">
              <w:rPr>
                <w:b/>
                <w:szCs w:val="16"/>
              </w:rPr>
              <w:t>7229</w:t>
            </w:r>
          </w:p>
        </w:tc>
        <w:tc>
          <w:tcPr>
            <w:tcW w:w="5044" w:type="dxa"/>
            <w:shd w:val="clear" w:color="auto" w:fill="auto"/>
          </w:tcPr>
          <w:p w14:paraId="591AD755" w14:textId="77777777" w:rsidR="00635155" w:rsidRPr="009A7184" w:rsidRDefault="00635155" w:rsidP="00635155">
            <w:pPr>
              <w:pStyle w:val="ENoteTableText"/>
              <w:rPr>
                <w:szCs w:val="16"/>
              </w:rPr>
            </w:pPr>
          </w:p>
        </w:tc>
      </w:tr>
      <w:tr w:rsidR="00635155" w:rsidRPr="009A7184" w14:paraId="435E1DE4" w14:textId="77777777" w:rsidTr="001F643F">
        <w:trPr>
          <w:cantSplit/>
        </w:trPr>
        <w:tc>
          <w:tcPr>
            <w:tcW w:w="2044" w:type="dxa"/>
            <w:shd w:val="clear" w:color="auto" w:fill="auto"/>
          </w:tcPr>
          <w:p w14:paraId="70F2C117" w14:textId="77777777" w:rsidR="00635155" w:rsidRPr="009A7184" w:rsidRDefault="00635155" w:rsidP="00635155">
            <w:pPr>
              <w:pStyle w:val="ENoteTableText"/>
              <w:tabs>
                <w:tab w:val="center" w:leader="dot" w:pos="2268"/>
              </w:tabs>
              <w:rPr>
                <w:szCs w:val="16"/>
              </w:rPr>
            </w:pPr>
            <w:r w:rsidRPr="009A7184">
              <w:rPr>
                <w:szCs w:val="16"/>
              </w:rPr>
              <w:t>7229.10.00</w:t>
            </w:r>
            <w:r w:rsidRPr="009A7184">
              <w:rPr>
                <w:szCs w:val="16"/>
              </w:rPr>
              <w:tab/>
            </w:r>
          </w:p>
        </w:tc>
        <w:tc>
          <w:tcPr>
            <w:tcW w:w="5044" w:type="dxa"/>
            <w:shd w:val="clear" w:color="auto" w:fill="auto"/>
          </w:tcPr>
          <w:p w14:paraId="2BE67689" w14:textId="77777777" w:rsidR="00635155" w:rsidRPr="009A7184" w:rsidRDefault="00635155" w:rsidP="00635155">
            <w:pPr>
              <w:pStyle w:val="ENoteTableText"/>
              <w:rPr>
                <w:szCs w:val="16"/>
              </w:rPr>
            </w:pPr>
            <w:r w:rsidRPr="009A7184">
              <w:rPr>
                <w:szCs w:val="16"/>
              </w:rPr>
              <w:t>am. No. 116, 2000</w:t>
            </w:r>
          </w:p>
        </w:tc>
      </w:tr>
      <w:tr w:rsidR="00635155" w:rsidRPr="009A7184" w14:paraId="3A255E67" w14:textId="77777777" w:rsidTr="001F643F">
        <w:trPr>
          <w:cantSplit/>
        </w:trPr>
        <w:tc>
          <w:tcPr>
            <w:tcW w:w="2044" w:type="dxa"/>
            <w:shd w:val="clear" w:color="auto" w:fill="auto"/>
          </w:tcPr>
          <w:p w14:paraId="0CAD8F8B" w14:textId="77777777" w:rsidR="00635155" w:rsidRPr="009A7184" w:rsidRDefault="00635155" w:rsidP="00635155">
            <w:pPr>
              <w:pStyle w:val="ENoteTableText"/>
              <w:rPr>
                <w:szCs w:val="16"/>
              </w:rPr>
            </w:pPr>
          </w:p>
        </w:tc>
        <w:tc>
          <w:tcPr>
            <w:tcW w:w="5044" w:type="dxa"/>
            <w:shd w:val="clear" w:color="auto" w:fill="auto"/>
          </w:tcPr>
          <w:p w14:paraId="7968878E" w14:textId="77777777" w:rsidR="00635155" w:rsidRPr="009A7184" w:rsidRDefault="00635155" w:rsidP="00635155">
            <w:pPr>
              <w:pStyle w:val="ENoteTableText"/>
              <w:rPr>
                <w:szCs w:val="16"/>
              </w:rPr>
            </w:pPr>
            <w:r w:rsidRPr="009A7184">
              <w:rPr>
                <w:szCs w:val="16"/>
              </w:rPr>
              <w:t>rep. No. 118, 2006</w:t>
            </w:r>
          </w:p>
        </w:tc>
      </w:tr>
      <w:tr w:rsidR="00635155" w:rsidRPr="009A7184" w14:paraId="31D50CC2" w14:textId="77777777" w:rsidTr="001F643F">
        <w:trPr>
          <w:cantSplit/>
        </w:trPr>
        <w:tc>
          <w:tcPr>
            <w:tcW w:w="2044" w:type="dxa"/>
            <w:shd w:val="clear" w:color="auto" w:fill="auto"/>
          </w:tcPr>
          <w:p w14:paraId="46A36D29" w14:textId="77777777" w:rsidR="00635155" w:rsidRPr="009A7184" w:rsidRDefault="00635155" w:rsidP="00635155">
            <w:pPr>
              <w:pStyle w:val="ENoteTableText"/>
              <w:tabs>
                <w:tab w:val="center" w:leader="dot" w:pos="2268"/>
              </w:tabs>
              <w:rPr>
                <w:szCs w:val="16"/>
              </w:rPr>
            </w:pPr>
            <w:r w:rsidRPr="009A7184">
              <w:rPr>
                <w:szCs w:val="16"/>
              </w:rPr>
              <w:t>7229.90</w:t>
            </w:r>
            <w:r w:rsidRPr="009A7184">
              <w:rPr>
                <w:szCs w:val="16"/>
              </w:rPr>
              <w:tab/>
            </w:r>
          </w:p>
        </w:tc>
        <w:tc>
          <w:tcPr>
            <w:tcW w:w="5044" w:type="dxa"/>
            <w:shd w:val="clear" w:color="auto" w:fill="auto"/>
          </w:tcPr>
          <w:p w14:paraId="069F8C46" w14:textId="77777777" w:rsidR="00635155" w:rsidRPr="009A7184" w:rsidRDefault="00635155" w:rsidP="00635155">
            <w:pPr>
              <w:pStyle w:val="ENoteTableText"/>
              <w:rPr>
                <w:szCs w:val="16"/>
              </w:rPr>
            </w:pPr>
            <w:r w:rsidRPr="009A7184">
              <w:rPr>
                <w:szCs w:val="16"/>
              </w:rPr>
              <w:t>ad. No. 118, 2006</w:t>
            </w:r>
          </w:p>
        </w:tc>
      </w:tr>
      <w:tr w:rsidR="00635155" w:rsidRPr="009A7184" w14:paraId="3E0B1BBA" w14:textId="77777777" w:rsidTr="001F643F">
        <w:trPr>
          <w:cantSplit/>
        </w:trPr>
        <w:tc>
          <w:tcPr>
            <w:tcW w:w="2044" w:type="dxa"/>
            <w:shd w:val="clear" w:color="auto" w:fill="auto"/>
          </w:tcPr>
          <w:p w14:paraId="55573236" w14:textId="77777777" w:rsidR="00635155" w:rsidRPr="009A7184" w:rsidRDefault="00635155" w:rsidP="00635155">
            <w:pPr>
              <w:pStyle w:val="ENoteTableText"/>
              <w:tabs>
                <w:tab w:val="center" w:leader="dot" w:pos="2268"/>
              </w:tabs>
              <w:rPr>
                <w:szCs w:val="16"/>
              </w:rPr>
            </w:pPr>
            <w:r w:rsidRPr="009A7184">
              <w:rPr>
                <w:szCs w:val="16"/>
              </w:rPr>
              <w:t>7229.90.00</w:t>
            </w:r>
            <w:r w:rsidRPr="009A7184">
              <w:rPr>
                <w:szCs w:val="16"/>
              </w:rPr>
              <w:tab/>
            </w:r>
          </w:p>
        </w:tc>
        <w:tc>
          <w:tcPr>
            <w:tcW w:w="5044" w:type="dxa"/>
            <w:shd w:val="clear" w:color="auto" w:fill="auto"/>
          </w:tcPr>
          <w:p w14:paraId="0D2E2341" w14:textId="77777777" w:rsidR="00635155" w:rsidRPr="009A7184" w:rsidRDefault="00635155" w:rsidP="00635155">
            <w:pPr>
              <w:pStyle w:val="ENoteTableText"/>
              <w:rPr>
                <w:szCs w:val="16"/>
              </w:rPr>
            </w:pPr>
            <w:r w:rsidRPr="009A7184">
              <w:rPr>
                <w:szCs w:val="16"/>
              </w:rPr>
              <w:t>rep. No. 118, 2006</w:t>
            </w:r>
          </w:p>
        </w:tc>
      </w:tr>
      <w:tr w:rsidR="00635155" w:rsidRPr="009A7184" w14:paraId="427C4A98" w14:textId="77777777" w:rsidTr="001F643F">
        <w:trPr>
          <w:cantSplit/>
        </w:trPr>
        <w:tc>
          <w:tcPr>
            <w:tcW w:w="2044" w:type="dxa"/>
            <w:shd w:val="clear" w:color="auto" w:fill="auto"/>
          </w:tcPr>
          <w:p w14:paraId="4B33815E" w14:textId="77777777" w:rsidR="00635155" w:rsidRPr="009A7184" w:rsidRDefault="00635155" w:rsidP="00635155">
            <w:pPr>
              <w:pStyle w:val="ENoteTableText"/>
              <w:tabs>
                <w:tab w:val="center" w:leader="dot" w:pos="2268"/>
              </w:tabs>
              <w:rPr>
                <w:szCs w:val="16"/>
              </w:rPr>
            </w:pPr>
            <w:r w:rsidRPr="009A7184">
              <w:rPr>
                <w:szCs w:val="16"/>
              </w:rPr>
              <w:t>7229.90.10</w:t>
            </w:r>
            <w:r w:rsidRPr="009A7184">
              <w:rPr>
                <w:szCs w:val="16"/>
              </w:rPr>
              <w:tab/>
            </w:r>
          </w:p>
        </w:tc>
        <w:tc>
          <w:tcPr>
            <w:tcW w:w="5044" w:type="dxa"/>
            <w:shd w:val="clear" w:color="auto" w:fill="auto"/>
          </w:tcPr>
          <w:p w14:paraId="11F6C1FA" w14:textId="77777777" w:rsidR="00635155" w:rsidRPr="009A7184" w:rsidRDefault="00635155" w:rsidP="00635155">
            <w:pPr>
              <w:pStyle w:val="ENoteTableText"/>
              <w:rPr>
                <w:szCs w:val="16"/>
              </w:rPr>
            </w:pPr>
            <w:r w:rsidRPr="009A7184">
              <w:rPr>
                <w:szCs w:val="16"/>
              </w:rPr>
              <w:t>ad. No. 118, 2006</w:t>
            </w:r>
          </w:p>
        </w:tc>
      </w:tr>
      <w:tr w:rsidR="00635155" w:rsidRPr="009A7184" w14:paraId="1F0FC902" w14:textId="77777777" w:rsidTr="001F643F">
        <w:trPr>
          <w:cantSplit/>
        </w:trPr>
        <w:tc>
          <w:tcPr>
            <w:tcW w:w="2044" w:type="dxa"/>
            <w:shd w:val="clear" w:color="auto" w:fill="auto"/>
          </w:tcPr>
          <w:p w14:paraId="35467A98" w14:textId="77777777" w:rsidR="00635155" w:rsidRPr="009A7184" w:rsidRDefault="00635155" w:rsidP="00635155">
            <w:pPr>
              <w:pStyle w:val="ENoteTableText"/>
              <w:tabs>
                <w:tab w:val="center" w:leader="dot" w:pos="2268"/>
              </w:tabs>
              <w:rPr>
                <w:szCs w:val="16"/>
              </w:rPr>
            </w:pPr>
            <w:r w:rsidRPr="009A7184">
              <w:rPr>
                <w:szCs w:val="16"/>
              </w:rPr>
              <w:t>7229.90.90</w:t>
            </w:r>
            <w:r w:rsidRPr="009A7184">
              <w:rPr>
                <w:szCs w:val="16"/>
              </w:rPr>
              <w:tab/>
            </w:r>
          </w:p>
        </w:tc>
        <w:tc>
          <w:tcPr>
            <w:tcW w:w="5044" w:type="dxa"/>
            <w:shd w:val="clear" w:color="auto" w:fill="auto"/>
          </w:tcPr>
          <w:p w14:paraId="6BD9D6BC" w14:textId="77777777" w:rsidR="00635155" w:rsidRPr="009A7184" w:rsidRDefault="00635155" w:rsidP="00635155">
            <w:pPr>
              <w:pStyle w:val="ENoteTableText"/>
              <w:rPr>
                <w:szCs w:val="16"/>
              </w:rPr>
            </w:pPr>
            <w:r w:rsidRPr="009A7184">
              <w:rPr>
                <w:szCs w:val="16"/>
              </w:rPr>
              <w:t>ad. No. 118, 2006</w:t>
            </w:r>
          </w:p>
        </w:tc>
      </w:tr>
      <w:tr w:rsidR="00635155" w:rsidRPr="009A7184" w14:paraId="65F0C576" w14:textId="77777777" w:rsidTr="001F643F">
        <w:trPr>
          <w:cantSplit/>
        </w:trPr>
        <w:tc>
          <w:tcPr>
            <w:tcW w:w="2044" w:type="dxa"/>
            <w:shd w:val="clear" w:color="auto" w:fill="auto"/>
          </w:tcPr>
          <w:p w14:paraId="3B9F1BFB" w14:textId="77777777" w:rsidR="00635155" w:rsidRPr="009A7184" w:rsidRDefault="001F50E2" w:rsidP="00635155">
            <w:pPr>
              <w:pStyle w:val="ENoteTableText"/>
              <w:rPr>
                <w:szCs w:val="16"/>
              </w:rPr>
            </w:pPr>
            <w:r>
              <w:rPr>
                <w:b/>
                <w:szCs w:val="16"/>
              </w:rPr>
              <w:t>Chapter 7</w:t>
            </w:r>
            <w:r w:rsidR="00635155" w:rsidRPr="009A7184">
              <w:rPr>
                <w:b/>
                <w:szCs w:val="16"/>
              </w:rPr>
              <w:t>3</w:t>
            </w:r>
          </w:p>
        </w:tc>
        <w:tc>
          <w:tcPr>
            <w:tcW w:w="5044" w:type="dxa"/>
            <w:shd w:val="clear" w:color="auto" w:fill="auto"/>
          </w:tcPr>
          <w:p w14:paraId="6201463F" w14:textId="77777777" w:rsidR="00635155" w:rsidRPr="009A7184" w:rsidRDefault="00635155" w:rsidP="00635155">
            <w:pPr>
              <w:pStyle w:val="ENoteTableText"/>
              <w:rPr>
                <w:szCs w:val="16"/>
              </w:rPr>
            </w:pPr>
          </w:p>
        </w:tc>
      </w:tr>
      <w:tr w:rsidR="00635155" w:rsidRPr="009A7184" w14:paraId="0E2D69B5" w14:textId="77777777" w:rsidTr="000C08B3">
        <w:trPr>
          <w:cantSplit/>
        </w:trPr>
        <w:tc>
          <w:tcPr>
            <w:tcW w:w="2044" w:type="dxa"/>
            <w:shd w:val="clear" w:color="auto" w:fill="auto"/>
          </w:tcPr>
          <w:p w14:paraId="60D43341" w14:textId="77777777" w:rsidR="00635155" w:rsidRPr="009A7184" w:rsidRDefault="00635155" w:rsidP="00635155">
            <w:pPr>
              <w:pStyle w:val="ENoteTableText"/>
              <w:tabs>
                <w:tab w:val="center" w:leader="dot" w:pos="2268"/>
              </w:tabs>
              <w:rPr>
                <w:szCs w:val="16"/>
              </w:rPr>
            </w:pPr>
            <w:r w:rsidRPr="009A7184">
              <w:rPr>
                <w:szCs w:val="16"/>
              </w:rPr>
              <w:t>Additional Note heading</w:t>
            </w:r>
            <w:r w:rsidRPr="009A7184">
              <w:rPr>
                <w:szCs w:val="16"/>
              </w:rPr>
              <w:tab/>
            </w:r>
          </w:p>
        </w:tc>
        <w:tc>
          <w:tcPr>
            <w:tcW w:w="5044" w:type="dxa"/>
            <w:shd w:val="clear" w:color="auto" w:fill="auto"/>
          </w:tcPr>
          <w:p w14:paraId="47BF3A53" w14:textId="77777777" w:rsidR="00635155" w:rsidRPr="009A7184" w:rsidRDefault="00635155" w:rsidP="00635155">
            <w:pPr>
              <w:pStyle w:val="ENoteTableText"/>
              <w:rPr>
                <w:szCs w:val="16"/>
              </w:rPr>
            </w:pPr>
            <w:r w:rsidRPr="009A7184">
              <w:rPr>
                <w:szCs w:val="16"/>
              </w:rPr>
              <w:t>rep No 10, 2021</w:t>
            </w:r>
          </w:p>
        </w:tc>
      </w:tr>
      <w:tr w:rsidR="00635155" w:rsidRPr="009A7184" w14:paraId="22D5CCAB" w14:textId="77777777" w:rsidTr="000C08B3">
        <w:trPr>
          <w:cantSplit/>
        </w:trPr>
        <w:tc>
          <w:tcPr>
            <w:tcW w:w="2044" w:type="dxa"/>
            <w:shd w:val="clear" w:color="auto" w:fill="auto"/>
          </w:tcPr>
          <w:p w14:paraId="7F3CF946" w14:textId="77777777" w:rsidR="00635155" w:rsidRPr="009A7184" w:rsidRDefault="00635155" w:rsidP="00635155">
            <w:pPr>
              <w:pStyle w:val="ENoteTableText"/>
              <w:tabs>
                <w:tab w:val="center" w:leader="dot" w:pos="2268"/>
              </w:tabs>
              <w:rPr>
                <w:szCs w:val="16"/>
              </w:rPr>
            </w:pPr>
            <w:r w:rsidRPr="009A7184">
              <w:rPr>
                <w:szCs w:val="16"/>
              </w:rPr>
              <w:t>Additional Notes heading</w:t>
            </w:r>
            <w:r w:rsidRPr="009A7184">
              <w:rPr>
                <w:szCs w:val="16"/>
              </w:rPr>
              <w:tab/>
            </w:r>
          </w:p>
        </w:tc>
        <w:tc>
          <w:tcPr>
            <w:tcW w:w="5044" w:type="dxa"/>
            <w:shd w:val="clear" w:color="auto" w:fill="auto"/>
          </w:tcPr>
          <w:p w14:paraId="6133FF4B" w14:textId="77777777" w:rsidR="00635155" w:rsidRPr="009A7184" w:rsidRDefault="00635155" w:rsidP="00635155">
            <w:pPr>
              <w:pStyle w:val="ENoteTableText"/>
              <w:rPr>
                <w:szCs w:val="16"/>
              </w:rPr>
            </w:pPr>
            <w:r w:rsidRPr="009A7184">
              <w:rPr>
                <w:szCs w:val="16"/>
              </w:rPr>
              <w:t>ad No 10, 2021</w:t>
            </w:r>
          </w:p>
        </w:tc>
      </w:tr>
      <w:tr w:rsidR="00635155" w:rsidRPr="009A7184" w14:paraId="17CAC065" w14:textId="77777777" w:rsidTr="001F643F">
        <w:trPr>
          <w:cantSplit/>
        </w:trPr>
        <w:tc>
          <w:tcPr>
            <w:tcW w:w="2044" w:type="dxa"/>
            <w:shd w:val="clear" w:color="auto" w:fill="auto"/>
          </w:tcPr>
          <w:p w14:paraId="7F198F96"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7</w:t>
            </w:r>
            <w:r w:rsidRPr="009A7184">
              <w:rPr>
                <w:szCs w:val="16"/>
              </w:rPr>
              <w:t>3</w:t>
            </w:r>
          </w:p>
        </w:tc>
        <w:tc>
          <w:tcPr>
            <w:tcW w:w="5044" w:type="dxa"/>
            <w:shd w:val="clear" w:color="auto" w:fill="auto"/>
          </w:tcPr>
          <w:p w14:paraId="12A67B09" w14:textId="77777777" w:rsidR="00635155" w:rsidRPr="009A7184" w:rsidRDefault="00635155" w:rsidP="00635155">
            <w:pPr>
              <w:pStyle w:val="ENoteTableText"/>
              <w:rPr>
                <w:szCs w:val="16"/>
              </w:rPr>
            </w:pPr>
            <w:r w:rsidRPr="009A7184">
              <w:rPr>
                <w:szCs w:val="16"/>
              </w:rPr>
              <w:t>rs No 32, 1997</w:t>
            </w:r>
          </w:p>
        </w:tc>
      </w:tr>
      <w:tr w:rsidR="00635155" w:rsidRPr="009A7184" w14:paraId="2EB88AE7" w14:textId="77777777" w:rsidTr="000C08B3">
        <w:trPr>
          <w:cantSplit/>
        </w:trPr>
        <w:tc>
          <w:tcPr>
            <w:tcW w:w="2044" w:type="dxa"/>
            <w:shd w:val="clear" w:color="auto" w:fill="auto"/>
          </w:tcPr>
          <w:p w14:paraId="5843980A"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7</w:t>
            </w:r>
            <w:r w:rsidRPr="009A7184">
              <w:rPr>
                <w:szCs w:val="16"/>
              </w:rPr>
              <w:t>3</w:t>
            </w:r>
          </w:p>
        </w:tc>
        <w:tc>
          <w:tcPr>
            <w:tcW w:w="5044" w:type="dxa"/>
            <w:shd w:val="clear" w:color="auto" w:fill="auto"/>
          </w:tcPr>
          <w:p w14:paraId="342C9E10" w14:textId="77777777" w:rsidR="00635155" w:rsidRPr="009A7184" w:rsidRDefault="00635155" w:rsidP="00635155">
            <w:pPr>
              <w:pStyle w:val="ENoteTableText"/>
              <w:rPr>
                <w:szCs w:val="16"/>
              </w:rPr>
            </w:pPr>
            <w:r w:rsidRPr="009A7184">
              <w:rPr>
                <w:szCs w:val="16"/>
              </w:rPr>
              <w:t>ad No 10, 2021</w:t>
            </w:r>
          </w:p>
        </w:tc>
      </w:tr>
      <w:tr w:rsidR="00635155" w:rsidRPr="009A7184" w14:paraId="446C1779" w14:textId="77777777" w:rsidTr="001F643F">
        <w:trPr>
          <w:cantSplit/>
        </w:trPr>
        <w:tc>
          <w:tcPr>
            <w:tcW w:w="2044" w:type="dxa"/>
            <w:shd w:val="clear" w:color="auto" w:fill="auto"/>
          </w:tcPr>
          <w:p w14:paraId="78B59782" w14:textId="77777777" w:rsidR="00635155" w:rsidRPr="009A7184" w:rsidRDefault="00635155" w:rsidP="00635155">
            <w:pPr>
              <w:pStyle w:val="ENoteTableText"/>
              <w:rPr>
                <w:szCs w:val="16"/>
              </w:rPr>
            </w:pPr>
            <w:r w:rsidRPr="009A7184">
              <w:rPr>
                <w:b/>
                <w:szCs w:val="16"/>
              </w:rPr>
              <w:t>7302</w:t>
            </w:r>
          </w:p>
        </w:tc>
        <w:tc>
          <w:tcPr>
            <w:tcW w:w="5044" w:type="dxa"/>
            <w:shd w:val="clear" w:color="auto" w:fill="auto"/>
          </w:tcPr>
          <w:p w14:paraId="69823D07" w14:textId="77777777" w:rsidR="00635155" w:rsidRPr="009A7184" w:rsidRDefault="00635155" w:rsidP="00635155">
            <w:pPr>
              <w:pStyle w:val="ENoteTableText"/>
              <w:rPr>
                <w:szCs w:val="16"/>
              </w:rPr>
            </w:pPr>
          </w:p>
        </w:tc>
      </w:tr>
      <w:tr w:rsidR="00635155" w:rsidRPr="009A7184" w14:paraId="4245EE6A" w14:textId="77777777" w:rsidTr="001F643F">
        <w:trPr>
          <w:cantSplit/>
        </w:trPr>
        <w:tc>
          <w:tcPr>
            <w:tcW w:w="2044" w:type="dxa"/>
            <w:shd w:val="clear" w:color="auto" w:fill="auto"/>
          </w:tcPr>
          <w:p w14:paraId="01CD664F" w14:textId="77777777" w:rsidR="00635155" w:rsidRPr="009A7184" w:rsidRDefault="00635155" w:rsidP="00635155">
            <w:pPr>
              <w:pStyle w:val="ENoteTableText"/>
              <w:tabs>
                <w:tab w:val="center" w:leader="dot" w:pos="2268"/>
              </w:tabs>
              <w:rPr>
                <w:szCs w:val="16"/>
              </w:rPr>
            </w:pPr>
            <w:r w:rsidRPr="009A7184">
              <w:rPr>
                <w:szCs w:val="16"/>
              </w:rPr>
              <w:t>7302.20.00</w:t>
            </w:r>
            <w:r w:rsidRPr="009A7184">
              <w:rPr>
                <w:szCs w:val="16"/>
              </w:rPr>
              <w:tab/>
            </w:r>
          </w:p>
        </w:tc>
        <w:tc>
          <w:tcPr>
            <w:tcW w:w="5044" w:type="dxa"/>
            <w:shd w:val="clear" w:color="auto" w:fill="auto"/>
          </w:tcPr>
          <w:p w14:paraId="3FDAA703" w14:textId="77777777" w:rsidR="00635155" w:rsidRPr="009A7184" w:rsidRDefault="00635155" w:rsidP="00635155">
            <w:pPr>
              <w:pStyle w:val="ENoteTableText"/>
              <w:rPr>
                <w:szCs w:val="16"/>
              </w:rPr>
            </w:pPr>
            <w:r w:rsidRPr="009A7184">
              <w:rPr>
                <w:szCs w:val="16"/>
              </w:rPr>
              <w:t>rep. No. 120, 2001</w:t>
            </w:r>
          </w:p>
        </w:tc>
      </w:tr>
      <w:tr w:rsidR="00635155" w:rsidRPr="009A7184" w14:paraId="67FC35EE" w14:textId="77777777" w:rsidTr="001F643F">
        <w:trPr>
          <w:cantSplit/>
        </w:trPr>
        <w:tc>
          <w:tcPr>
            <w:tcW w:w="2044" w:type="dxa"/>
            <w:shd w:val="clear" w:color="auto" w:fill="auto"/>
          </w:tcPr>
          <w:p w14:paraId="0FD83E90" w14:textId="77777777" w:rsidR="00635155" w:rsidRPr="009A7184" w:rsidRDefault="00635155" w:rsidP="00635155">
            <w:pPr>
              <w:pStyle w:val="ENoteTableText"/>
              <w:rPr>
                <w:szCs w:val="16"/>
              </w:rPr>
            </w:pPr>
            <w:r w:rsidRPr="009A7184">
              <w:rPr>
                <w:b/>
                <w:szCs w:val="16"/>
              </w:rPr>
              <w:t>7304</w:t>
            </w:r>
          </w:p>
        </w:tc>
        <w:tc>
          <w:tcPr>
            <w:tcW w:w="5044" w:type="dxa"/>
            <w:shd w:val="clear" w:color="auto" w:fill="auto"/>
          </w:tcPr>
          <w:p w14:paraId="75E4DCEC" w14:textId="77777777" w:rsidR="00635155" w:rsidRPr="009A7184" w:rsidRDefault="00635155" w:rsidP="00635155">
            <w:pPr>
              <w:pStyle w:val="ENoteTableText"/>
              <w:rPr>
                <w:szCs w:val="16"/>
              </w:rPr>
            </w:pPr>
          </w:p>
        </w:tc>
      </w:tr>
      <w:tr w:rsidR="00635155" w:rsidRPr="009A7184" w14:paraId="38168726" w14:textId="77777777" w:rsidTr="001F643F">
        <w:trPr>
          <w:cantSplit/>
        </w:trPr>
        <w:tc>
          <w:tcPr>
            <w:tcW w:w="2044" w:type="dxa"/>
            <w:shd w:val="clear" w:color="auto" w:fill="auto"/>
          </w:tcPr>
          <w:p w14:paraId="51ADD063" w14:textId="77777777" w:rsidR="00635155" w:rsidRPr="009A7184" w:rsidRDefault="00635155" w:rsidP="00635155">
            <w:pPr>
              <w:pStyle w:val="ENoteTableText"/>
              <w:tabs>
                <w:tab w:val="center" w:leader="dot" w:pos="2268"/>
              </w:tabs>
              <w:rPr>
                <w:szCs w:val="16"/>
              </w:rPr>
            </w:pPr>
            <w:r w:rsidRPr="009A7184">
              <w:rPr>
                <w:szCs w:val="16"/>
              </w:rPr>
              <w:t>7304.1</w:t>
            </w:r>
            <w:r w:rsidRPr="009A7184">
              <w:rPr>
                <w:szCs w:val="16"/>
              </w:rPr>
              <w:tab/>
            </w:r>
          </w:p>
        </w:tc>
        <w:tc>
          <w:tcPr>
            <w:tcW w:w="5044" w:type="dxa"/>
            <w:shd w:val="clear" w:color="auto" w:fill="auto"/>
          </w:tcPr>
          <w:p w14:paraId="14205982" w14:textId="77777777" w:rsidR="00635155" w:rsidRPr="009A7184" w:rsidRDefault="00635155" w:rsidP="00635155">
            <w:pPr>
              <w:pStyle w:val="ENoteTableText"/>
              <w:rPr>
                <w:szCs w:val="16"/>
              </w:rPr>
            </w:pPr>
            <w:r w:rsidRPr="009A7184">
              <w:rPr>
                <w:szCs w:val="16"/>
              </w:rPr>
              <w:t>ad. No. 118, 2006</w:t>
            </w:r>
          </w:p>
        </w:tc>
      </w:tr>
      <w:tr w:rsidR="00635155" w:rsidRPr="009A7184" w14:paraId="1A94D772" w14:textId="77777777" w:rsidTr="001F643F">
        <w:trPr>
          <w:cantSplit/>
        </w:trPr>
        <w:tc>
          <w:tcPr>
            <w:tcW w:w="2044" w:type="dxa"/>
            <w:shd w:val="clear" w:color="auto" w:fill="auto"/>
          </w:tcPr>
          <w:p w14:paraId="534B9C1D" w14:textId="77777777" w:rsidR="00635155" w:rsidRPr="009A7184" w:rsidRDefault="00635155" w:rsidP="00635155">
            <w:pPr>
              <w:pStyle w:val="ENoteTableText"/>
              <w:tabs>
                <w:tab w:val="center" w:leader="dot" w:pos="2268"/>
              </w:tabs>
              <w:rPr>
                <w:szCs w:val="16"/>
              </w:rPr>
            </w:pPr>
            <w:r w:rsidRPr="009A7184">
              <w:rPr>
                <w:szCs w:val="16"/>
              </w:rPr>
              <w:t>7304.10.00</w:t>
            </w:r>
            <w:r w:rsidRPr="009A7184">
              <w:rPr>
                <w:szCs w:val="16"/>
              </w:rPr>
              <w:tab/>
            </w:r>
          </w:p>
        </w:tc>
        <w:tc>
          <w:tcPr>
            <w:tcW w:w="5044" w:type="dxa"/>
            <w:shd w:val="clear" w:color="auto" w:fill="auto"/>
          </w:tcPr>
          <w:p w14:paraId="16B0E02D" w14:textId="77777777" w:rsidR="00635155" w:rsidRPr="009A7184" w:rsidRDefault="00635155" w:rsidP="00635155">
            <w:pPr>
              <w:pStyle w:val="ENoteTableText"/>
              <w:rPr>
                <w:szCs w:val="16"/>
              </w:rPr>
            </w:pPr>
            <w:r w:rsidRPr="009A7184">
              <w:rPr>
                <w:szCs w:val="16"/>
              </w:rPr>
              <w:t>rep. No. 118, 2006</w:t>
            </w:r>
          </w:p>
        </w:tc>
      </w:tr>
      <w:tr w:rsidR="00635155" w:rsidRPr="009A7184" w14:paraId="6B46ABED" w14:textId="77777777" w:rsidTr="001F643F">
        <w:trPr>
          <w:cantSplit/>
        </w:trPr>
        <w:tc>
          <w:tcPr>
            <w:tcW w:w="2044" w:type="dxa"/>
            <w:shd w:val="clear" w:color="auto" w:fill="auto"/>
          </w:tcPr>
          <w:p w14:paraId="5B19F3A0" w14:textId="77777777" w:rsidR="00635155" w:rsidRPr="009A7184" w:rsidRDefault="00635155" w:rsidP="00635155">
            <w:pPr>
              <w:pStyle w:val="ENoteTableText"/>
              <w:tabs>
                <w:tab w:val="center" w:leader="dot" w:pos="2268"/>
              </w:tabs>
              <w:rPr>
                <w:szCs w:val="16"/>
              </w:rPr>
            </w:pPr>
            <w:r w:rsidRPr="009A7184">
              <w:rPr>
                <w:szCs w:val="16"/>
              </w:rPr>
              <w:t>7304.11.00</w:t>
            </w:r>
            <w:r w:rsidRPr="009A7184">
              <w:rPr>
                <w:szCs w:val="16"/>
              </w:rPr>
              <w:tab/>
            </w:r>
          </w:p>
        </w:tc>
        <w:tc>
          <w:tcPr>
            <w:tcW w:w="5044" w:type="dxa"/>
            <w:shd w:val="clear" w:color="auto" w:fill="auto"/>
          </w:tcPr>
          <w:p w14:paraId="0DA41858" w14:textId="77777777" w:rsidR="00635155" w:rsidRPr="009A7184" w:rsidRDefault="00635155" w:rsidP="00635155">
            <w:pPr>
              <w:pStyle w:val="ENoteTableText"/>
              <w:rPr>
                <w:szCs w:val="16"/>
              </w:rPr>
            </w:pPr>
            <w:r w:rsidRPr="009A7184">
              <w:rPr>
                <w:szCs w:val="16"/>
              </w:rPr>
              <w:t>ad. No. 118, 2006</w:t>
            </w:r>
          </w:p>
        </w:tc>
      </w:tr>
      <w:tr w:rsidR="00635155" w:rsidRPr="009A7184" w14:paraId="6490012D" w14:textId="77777777" w:rsidTr="001F643F">
        <w:trPr>
          <w:cantSplit/>
        </w:trPr>
        <w:tc>
          <w:tcPr>
            <w:tcW w:w="2044" w:type="dxa"/>
            <w:shd w:val="clear" w:color="auto" w:fill="auto"/>
          </w:tcPr>
          <w:p w14:paraId="113E99A3" w14:textId="77777777" w:rsidR="00635155" w:rsidRPr="009A7184" w:rsidRDefault="00635155" w:rsidP="00635155">
            <w:pPr>
              <w:pStyle w:val="ENoteTableText"/>
              <w:tabs>
                <w:tab w:val="center" w:leader="dot" w:pos="2268"/>
              </w:tabs>
              <w:rPr>
                <w:szCs w:val="16"/>
              </w:rPr>
            </w:pPr>
            <w:r w:rsidRPr="009A7184">
              <w:rPr>
                <w:szCs w:val="16"/>
              </w:rPr>
              <w:t>7304.19.00</w:t>
            </w:r>
            <w:r w:rsidRPr="009A7184">
              <w:rPr>
                <w:szCs w:val="16"/>
              </w:rPr>
              <w:tab/>
            </w:r>
          </w:p>
        </w:tc>
        <w:tc>
          <w:tcPr>
            <w:tcW w:w="5044" w:type="dxa"/>
            <w:shd w:val="clear" w:color="auto" w:fill="auto"/>
          </w:tcPr>
          <w:p w14:paraId="2998C37B" w14:textId="77777777" w:rsidR="00635155" w:rsidRPr="009A7184" w:rsidRDefault="00635155" w:rsidP="00635155">
            <w:pPr>
              <w:pStyle w:val="ENoteTableText"/>
              <w:rPr>
                <w:szCs w:val="16"/>
              </w:rPr>
            </w:pPr>
            <w:r w:rsidRPr="009A7184">
              <w:rPr>
                <w:szCs w:val="16"/>
              </w:rPr>
              <w:t>ad. No. 118, 2006</w:t>
            </w:r>
          </w:p>
        </w:tc>
      </w:tr>
      <w:tr w:rsidR="00635155" w:rsidRPr="009A7184" w14:paraId="7155A718" w14:textId="77777777" w:rsidTr="001F643F">
        <w:trPr>
          <w:cantSplit/>
        </w:trPr>
        <w:tc>
          <w:tcPr>
            <w:tcW w:w="2044" w:type="dxa"/>
            <w:shd w:val="clear" w:color="auto" w:fill="auto"/>
          </w:tcPr>
          <w:p w14:paraId="0389FDBC" w14:textId="77777777" w:rsidR="00635155" w:rsidRPr="009A7184" w:rsidRDefault="00635155" w:rsidP="00635155">
            <w:pPr>
              <w:pStyle w:val="ENoteTableText"/>
              <w:tabs>
                <w:tab w:val="center" w:leader="dot" w:pos="2268"/>
              </w:tabs>
              <w:rPr>
                <w:szCs w:val="16"/>
              </w:rPr>
            </w:pPr>
            <w:r w:rsidRPr="009A7184">
              <w:rPr>
                <w:szCs w:val="16"/>
              </w:rPr>
              <w:t>7304.2</w:t>
            </w:r>
            <w:r w:rsidRPr="009A7184">
              <w:rPr>
                <w:szCs w:val="16"/>
              </w:rPr>
              <w:tab/>
            </w:r>
          </w:p>
        </w:tc>
        <w:tc>
          <w:tcPr>
            <w:tcW w:w="5044" w:type="dxa"/>
            <w:shd w:val="clear" w:color="auto" w:fill="auto"/>
          </w:tcPr>
          <w:p w14:paraId="5FD7B55D" w14:textId="77777777" w:rsidR="00635155" w:rsidRPr="009A7184" w:rsidRDefault="00635155" w:rsidP="00635155">
            <w:pPr>
              <w:pStyle w:val="ENoteTableText"/>
              <w:rPr>
                <w:szCs w:val="16"/>
              </w:rPr>
            </w:pPr>
            <w:r w:rsidRPr="009A7184">
              <w:rPr>
                <w:szCs w:val="16"/>
              </w:rPr>
              <w:t>rs. No. 118, 2006</w:t>
            </w:r>
          </w:p>
        </w:tc>
      </w:tr>
      <w:tr w:rsidR="00635155" w:rsidRPr="009A7184" w14:paraId="0852BD99" w14:textId="77777777" w:rsidTr="001F643F">
        <w:trPr>
          <w:cantSplit/>
        </w:trPr>
        <w:tc>
          <w:tcPr>
            <w:tcW w:w="2044" w:type="dxa"/>
            <w:shd w:val="clear" w:color="auto" w:fill="auto"/>
          </w:tcPr>
          <w:p w14:paraId="7DF83CA6" w14:textId="77777777" w:rsidR="00635155" w:rsidRPr="009A7184" w:rsidRDefault="00635155" w:rsidP="00635155">
            <w:pPr>
              <w:pStyle w:val="ENoteTableText"/>
              <w:tabs>
                <w:tab w:val="center" w:leader="dot" w:pos="2268"/>
              </w:tabs>
              <w:rPr>
                <w:szCs w:val="16"/>
              </w:rPr>
            </w:pPr>
            <w:r w:rsidRPr="009A7184">
              <w:rPr>
                <w:szCs w:val="16"/>
              </w:rPr>
              <w:t>7304.21.00</w:t>
            </w:r>
            <w:r w:rsidRPr="009A7184">
              <w:rPr>
                <w:szCs w:val="16"/>
              </w:rPr>
              <w:tab/>
            </w:r>
          </w:p>
        </w:tc>
        <w:tc>
          <w:tcPr>
            <w:tcW w:w="5044" w:type="dxa"/>
            <w:shd w:val="clear" w:color="auto" w:fill="auto"/>
          </w:tcPr>
          <w:p w14:paraId="373BB31A" w14:textId="77777777" w:rsidR="00635155" w:rsidRPr="009A7184" w:rsidRDefault="00635155" w:rsidP="00635155">
            <w:pPr>
              <w:pStyle w:val="ENoteTableText"/>
              <w:rPr>
                <w:szCs w:val="16"/>
              </w:rPr>
            </w:pPr>
            <w:r w:rsidRPr="009A7184">
              <w:rPr>
                <w:szCs w:val="16"/>
              </w:rPr>
              <w:t>rep. No. 118, 2006</w:t>
            </w:r>
          </w:p>
        </w:tc>
      </w:tr>
      <w:tr w:rsidR="00635155" w:rsidRPr="009A7184" w14:paraId="064ACB82" w14:textId="77777777" w:rsidTr="001F643F">
        <w:trPr>
          <w:cantSplit/>
        </w:trPr>
        <w:tc>
          <w:tcPr>
            <w:tcW w:w="2044" w:type="dxa"/>
            <w:shd w:val="clear" w:color="auto" w:fill="auto"/>
          </w:tcPr>
          <w:p w14:paraId="69403F31" w14:textId="77777777" w:rsidR="00635155" w:rsidRPr="009A7184" w:rsidRDefault="00635155" w:rsidP="00635155">
            <w:pPr>
              <w:pStyle w:val="ENoteTableText"/>
              <w:tabs>
                <w:tab w:val="center" w:leader="dot" w:pos="2268"/>
              </w:tabs>
              <w:rPr>
                <w:szCs w:val="16"/>
              </w:rPr>
            </w:pPr>
            <w:r w:rsidRPr="009A7184">
              <w:rPr>
                <w:szCs w:val="16"/>
              </w:rPr>
              <w:t>7304.22.00</w:t>
            </w:r>
            <w:r w:rsidRPr="009A7184">
              <w:rPr>
                <w:szCs w:val="16"/>
              </w:rPr>
              <w:tab/>
            </w:r>
          </w:p>
        </w:tc>
        <w:tc>
          <w:tcPr>
            <w:tcW w:w="5044" w:type="dxa"/>
            <w:shd w:val="clear" w:color="auto" w:fill="auto"/>
          </w:tcPr>
          <w:p w14:paraId="60C525DF" w14:textId="77777777" w:rsidR="00635155" w:rsidRPr="009A7184" w:rsidRDefault="00635155" w:rsidP="00635155">
            <w:pPr>
              <w:pStyle w:val="ENoteTableText"/>
              <w:rPr>
                <w:szCs w:val="16"/>
              </w:rPr>
            </w:pPr>
            <w:r w:rsidRPr="009A7184">
              <w:rPr>
                <w:szCs w:val="16"/>
              </w:rPr>
              <w:t>ad. No. 118, 2006</w:t>
            </w:r>
          </w:p>
        </w:tc>
      </w:tr>
      <w:tr w:rsidR="00635155" w:rsidRPr="009A7184" w14:paraId="2789A39C" w14:textId="77777777" w:rsidTr="001F643F">
        <w:trPr>
          <w:cantSplit/>
        </w:trPr>
        <w:tc>
          <w:tcPr>
            <w:tcW w:w="2044" w:type="dxa"/>
            <w:shd w:val="clear" w:color="auto" w:fill="auto"/>
          </w:tcPr>
          <w:p w14:paraId="7E6DF87D" w14:textId="77777777" w:rsidR="00635155" w:rsidRPr="009A7184" w:rsidRDefault="00635155" w:rsidP="00635155">
            <w:pPr>
              <w:pStyle w:val="ENoteTableText"/>
              <w:tabs>
                <w:tab w:val="center" w:leader="dot" w:pos="2268"/>
              </w:tabs>
              <w:rPr>
                <w:szCs w:val="16"/>
              </w:rPr>
            </w:pPr>
            <w:r w:rsidRPr="009A7184">
              <w:rPr>
                <w:szCs w:val="16"/>
              </w:rPr>
              <w:t>7304.23.00</w:t>
            </w:r>
            <w:r w:rsidRPr="009A7184">
              <w:rPr>
                <w:szCs w:val="16"/>
              </w:rPr>
              <w:tab/>
            </w:r>
          </w:p>
        </w:tc>
        <w:tc>
          <w:tcPr>
            <w:tcW w:w="5044" w:type="dxa"/>
            <w:shd w:val="clear" w:color="auto" w:fill="auto"/>
          </w:tcPr>
          <w:p w14:paraId="5BE2D170" w14:textId="77777777" w:rsidR="00635155" w:rsidRPr="009A7184" w:rsidRDefault="00635155" w:rsidP="00635155">
            <w:pPr>
              <w:pStyle w:val="ENoteTableText"/>
              <w:rPr>
                <w:szCs w:val="16"/>
              </w:rPr>
            </w:pPr>
            <w:r w:rsidRPr="009A7184">
              <w:rPr>
                <w:szCs w:val="16"/>
              </w:rPr>
              <w:t>ad. No. 118, 2006</w:t>
            </w:r>
          </w:p>
        </w:tc>
      </w:tr>
      <w:tr w:rsidR="00635155" w:rsidRPr="009A7184" w14:paraId="28277794" w14:textId="77777777" w:rsidTr="001F643F">
        <w:trPr>
          <w:cantSplit/>
        </w:trPr>
        <w:tc>
          <w:tcPr>
            <w:tcW w:w="2044" w:type="dxa"/>
            <w:shd w:val="clear" w:color="auto" w:fill="auto"/>
          </w:tcPr>
          <w:p w14:paraId="66565D0E" w14:textId="77777777" w:rsidR="00635155" w:rsidRPr="009A7184" w:rsidRDefault="00635155" w:rsidP="00635155">
            <w:pPr>
              <w:pStyle w:val="ENoteTableText"/>
              <w:tabs>
                <w:tab w:val="center" w:leader="dot" w:pos="2268"/>
              </w:tabs>
              <w:rPr>
                <w:szCs w:val="16"/>
              </w:rPr>
            </w:pPr>
            <w:r w:rsidRPr="009A7184">
              <w:rPr>
                <w:szCs w:val="16"/>
              </w:rPr>
              <w:t>7304.24.00</w:t>
            </w:r>
            <w:r w:rsidRPr="009A7184">
              <w:rPr>
                <w:szCs w:val="16"/>
              </w:rPr>
              <w:tab/>
            </w:r>
          </w:p>
        </w:tc>
        <w:tc>
          <w:tcPr>
            <w:tcW w:w="5044" w:type="dxa"/>
            <w:shd w:val="clear" w:color="auto" w:fill="auto"/>
          </w:tcPr>
          <w:p w14:paraId="1A3CC392" w14:textId="77777777" w:rsidR="00635155" w:rsidRPr="009A7184" w:rsidRDefault="00635155" w:rsidP="00635155">
            <w:pPr>
              <w:pStyle w:val="ENoteTableText"/>
              <w:rPr>
                <w:szCs w:val="16"/>
              </w:rPr>
            </w:pPr>
            <w:r w:rsidRPr="009A7184">
              <w:rPr>
                <w:szCs w:val="16"/>
              </w:rPr>
              <w:t>ad. No. 118, 2006</w:t>
            </w:r>
          </w:p>
        </w:tc>
      </w:tr>
      <w:tr w:rsidR="00635155" w:rsidRPr="009A7184" w14:paraId="4BBBE5D3" w14:textId="77777777" w:rsidTr="001F643F">
        <w:trPr>
          <w:cantSplit/>
        </w:trPr>
        <w:tc>
          <w:tcPr>
            <w:tcW w:w="2044" w:type="dxa"/>
            <w:shd w:val="clear" w:color="auto" w:fill="auto"/>
          </w:tcPr>
          <w:p w14:paraId="0D2343CF" w14:textId="77777777" w:rsidR="00635155" w:rsidRPr="009A7184" w:rsidRDefault="00635155" w:rsidP="00635155">
            <w:pPr>
              <w:pStyle w:val="ENoteTableText"/>
              <w:tabs>
                <w:tab w:val="center" w:leader="dot" w:pos="2268"/>
              </w:tabs>
              <w:rPr>
                <w:szCs w:val="16"/>
              </w:rPr>
            </w:pPr>
            <w:r w:rsidRPr="009A7184">
              <w:rPr>
                <w:szCs w:val="16"/>
              </w:rPr>
              <w:t>7304.29.00</w:t>
            </w:r>
            <w:r w:rsidRPr="009A7184">
              <w:rPr>
                <w:szCs w:val="16"/>
              </w:rPr>
              <w:tab/>
            </w:r>
          </w:p>
        </w:tc>
        <w:tc>
          <w:tcPr>
            <w:tcW w:w="5044" w:type="dxa"/>
            <w:shd w:val="clear" w:color="auto" w:fill="auto"/>
          </w:tcPr>
          <w:p w14:paraId="1CED03EA" w14:textId="77777777" w:rsidR="00635155" w:rsidRPr="009A7184" w:rsidRDefault="00635155" w:rsidP="00635155">
            <w:pPr>
              <w:pStyle w:val="ENoteTableText"/>
              <w:rPr>
                <w:szCs w:val="16"/>
              </w:rPr>
            </w:pPr>
            <w:r w:rsidRPr="009A7184">
              <w:rPr>
                <w:szCs w:val="16"/>
              </w:rPr>
              <w:t>rs. No. 118, 2006</w:t>
            </w:r>
          </w:p>
        </w:tc>
      </w:tr>
      <w:tr w:rsidR="00635155" w:rsidRPr="009A7184" w14:paraId="12A8A102" w14:textId="77777777" w:rsidTr="001F643F">
        <w:trPr>
          <w:cantSplit/>
        </w:trPr>
        <w:tc>
          <w:tcPr>
            <w:tcW w:w="2044" w:type="dxa"/>
            <w:shd w:val="clear" w:color="auto" w:fill="auto"/>
          </w:tcPr>
          <w:p w14:paraId="026CA3E0" w14:textId="77777777" w:rsidR="00635155" w:rsidRPr="009A7184" w:rsidRDefault="00635155" w:rsidP="00635155">
            <w:pPr>
              <w:pStyle w:val="ENoteTableText"/>
              <w:rPr>
                <w:szCs w:val="16"/>
              </w:rPr>
            </w:pPr>
            <w:r w:rsidRPr="009A7184">
              <w:rPr>
                <w:b/>
                <w:szCs w:val="16"/>
              </w:rPr>
              <w:t>7306</w:t>
            </w:r>
          </w:p>
        </w:tc>
        <w:tc>
          <w:tcPr>
            <w:tcW w:w="5044" w:type="dxa"/>
            <w:shd w:val="clear" w:color="auto" w:fill="auto"/>
          </w:tcPr>
          <w:p w14:paraId="1CD78226" w14:textId="77777777" w:rsidR="00635155" w:rsidRPr="009A7184" w:rsidRDefault="00635155" w:rsidP="00635155">
            <w:pPr>
              <w:pStyle w:val="ENoteTableText"/>
              <w:rPr>
                <w:szCs w:val="16"/>
              </w:rPr>
            </w:pPr>
          </w:p>
        </w:tc>
      </w:tr>
      <w:tr w:rsidR="00635155" w:rsidRPr="009A7184" w14:paraId="228CC91B" w14:textId="77777777" w:rsidTr="001F643F">
        <w:trPr>
          <w:cantSplit/>
        </w:trPr>
        <w:tc>
          <w:tcPr>
            <w:tcW w:w="2044" w:type="dxa"/>
            <w:shd w:val="clear" w:color="auto" w:fill="auto"/>
          </w:tcPr>
          <w:p w14:paraId="6A3592DB" w14:textId="77777777" w:rsidR="00635155" w:rsidRPr="009A7184" w:rsidRDefault="00635155" w:rsidP="00635155">
            <w:pPr>
              <w:pStyle w:val="ENoteTableText"/>
              <w:tabs>
                <w:tab w:val="center" w:leader="dot" w:pos="2268"/>
              </w:tabs>
              <w:rPr>
                <w:szCs w:val="16"/>
              </w:rPr>
            </w:pPr>
            <w:r w:rsidRPr="009A7184">
              <w:rPr>
                <w:szCs w:val="16"/>
              </w:rPr>
              <w:t>7306.1</w:t>
            </w:r>
            <w:r w:rsidRPr="009A7184">
              <w:rPr>
                <w:szCs w:val="16"/>
              </w:rPr>
              <w:tab/>
            </w:r>
          </w:p>
        </w:tc>
        <w:tc>
          <w:tcPr>
            <w:tcW w:w="5044" w:type="dxa"/>
            <w:shd w:val="clear" w:color="auto" w:fill="auto"/>
          </w:tcPr>
          <w:p w14:paraId="244FC030" w14:textId="77777777" w:rsidR="00635155" w:rsidRPr="009A7184" w:rsidRDefault="00635155" w:rsidP="00635155">
            <w:pPr>
              <w:pStyle w:val="ENoteTableText"/>
              <w:rPr>
                <w:szCs w:val="16"/>
              </w:rPr>
            </w:pPr>
            <w:r w:rsidRPr="009A7184">
              <w:rPr>
                <w:szCs w:val="16"/>
              </w:rPr>
              <w:t>ad. No. 118, 2006</w:t>
            </w:r>
          </w:p>
        </w:tc>
      </w:tr>
      <w:tr w:rsidR="00635155" w:rsidRPr="009A7184" w14:paraId="019C961C" w14:textId="77777777" w:rsidTr="001F643F">
        <w:trPr>
          <w:cantSplit/>
        </w:trPr>
        <w:tc>
          <w:tcPr>
            <w:tcW w:w="2044" w:type="dxa"/>
            <w:shd w:val="clear" w:color="auto" w:fill="auto"/>
          </w:tcPr>
          <w:p w14:paraId="0E0BD838" w14:textId="77777777" w:rsidR="00635155" w:rsidRPr="009A7184" w:rsidRDefault="00635155" w:rsidP="00635155">
            <w:pPr>
              <w:pStyle w:val="ENoteTableText"/>
              <w:tabs>
                <w:tab w:val="center" w:leader="dot" w:pos="2268"/>
              </w:tabs>
              <w:rPr>
                <w:szCs w:val="16"/>
              </w:rPr>
            </w:pPr>
            <w:r w:rsidRPr="009A7184">
              <w:rPr>
                <w:szCs w:val="16"/>
              </w:rPr>
              <w:t>7306.10.00</w:t>
            </w:r>
            <w:r w:rsidRPr="009A7184">
              <w:rPr>
                <w:szCs w:val="16"/>
              </w:rPr>
              <w:tab/>
            </w:r>
          </w:p>
        </w:tc>
        <w:tc>
          <w:tcPr>
            <w:tcW w:w="5044" w:type="dxa"/>
            <w:shd w:val="clear" w:color="auto" w:fill="auto"/>
          </w:tcPr>
          <w:p w14:paraId="777293CA" w14:textId="77777777" w:rsidR="00635155" w:rsidRPr="009A7184" w:rsidRDefault="00635155" w:rsidP="00635155">
            <w:pPr>
              <w:pStyle w:val="ENoteTableText"/>
              <w:rPr>
                <w:szCs w:val="16"/>
              </w:rPr>
            </w:pPr>
            <w:r w:rsidRPr="009A7184">
              <w:rPr>
                <w:szCs w:val="16"/>
              </w:rPr>
              <w:t>rep. No. 118, 2006</w:t>
            </w:r>
          </w:p>
        </w:tc>
      </w:tr>
      <w:tr w:rsidR="00635155" w:rsidRPr="009A7184" w14:paraId="1D8C4322" w14:textId="77777777" w:rsidTr="001F643F">
        <w:trPr>
          <w:cantSplit/>
        </w:trPr>
        <w:tc>
          <w:tcPr>
            <w:tcW w:w="2044" w:type="dxa"/>
            <w:shd w:val="clear" w:color="auto" w:fill="auto"/>
          </w:tcPr>
          <w:p w14:paraId="6F376F09" w14:textId="77777777" w:rsidR="00635155" w:rsidRPr="009A7184" w:rsidRDefault="00635155" w:rsidP="00635155">
            <w:pPr>
              <w:pStyle w:val="ENoteTableText"/>
              <w:tabs>
                <w:tab w:val="center" w:leader="dot" w:pos="2268"/>
              </w:tabs>
              <w:rPr>
                <w:szCs w:val="16"/>
              </w:rPr>
            </w:pPr>
            <w:r w:rsidRPr="009A7184">
              <w:rPr>
                <w:szCs w:val="16"/>
              </w:rPr>
              <w:t>7306.11.00</w:t>
            </w:r>
            <w:r w:rsidRPr="009A7184">
              <w:rPr>
                <w:szCs w:val="16"/>
              </w:rPr>
              <w:tab/>
            </w:r>
          </w:p>
        </w:tc>
        <w:tc>
          <w:tcPr>
            <w:tcW w:w="5044" w:type="dxa"/>
            <w:shd w:val="clear" w:color="auto" w:fill="auto"/>
          </w:tcPr>
          <w:p w14:paraId="3CAB9552" w14:textId="77777777" w:rsidR="00635155" w:rsidRPr="009A7184" w:rsidRDefault="00635155" w:rsidP="00635155">
            <w:pPr>
              <w:pStyle w:val="ENoteTableText"/>
              <w:rPr>
                <w:szCs w:val="16"/>
              </w:rPr>
            </w:pPr>
            <w:r w:rsidRPr="009A7184">
              <w:rPr>
                <w:szCs w:val="16"/>
              </w:rPr>
              <w:t>ad. No. 118, 2006</w:t>
            </w:r>
          </w:p>
        </w:tc>
      </w:tr>
      <w:tr w:rsidR="00635155" w:rsidRPr="009A7184" w14:paraId="5A4516B0" w14:textId="77777777" w:rsidTr="001F643F">
        <w:trPr>
          <w:cantSplit/>
        </w:trPr>
        <w:tc>
          <w:tcPr>
            <w:tcW w:w="2044" w:type="dxa"/>
            <w:shd w:val="clear" w:color="auto" w:fill="auto"/>
          </w:tcPr>
          <w:p w14:paraId="28F828C0" w14:textId="77777777" w:rsidR="00635155" w:rsidRPr="009A7184" w:rsidRDefault="00635155" w:rsidP="00635155">
            <w:pPr>
              <w:pStyle w:val="ENoteTableText"/>
              <w:tabs>
                <w:tab w:val="center" w:leader="dot" w:pos="2268"/>
              </w:tabs>
              <w:rPr>
                <w:szCs w:val="16"/>
              </w:rPr>
            </w:pPr>
            <w:r w:rsidRPr="009A7184">
              <w:rPr>
                <w:szCs w:val="16"/>
              </w:rPr>
              <w:t>7306.19.00</w:t>
            </w:r>
            <w:r w:rsidRPr="009A7184">
              <w:rPr>
                <w:szCs w:val="16"/>
              </w:rPr>
              <w:tab/>
            </w:r>
          </w:p>
        </w:tc>
        <w:tc>
          <w:tcPr>
            <w:tcW w:w="5044" w:type="dxa"/>
            <w:shd w:val="clear" w:color="auto" w:fill="auto"/>
          </w:tcPr>
          <w:p w14:paraId="53400678" w14:textId="77777777" w:rsidR="00635155" w:rsidRPr="009A7184" w:rsidRDefault="00635155" w:rsidP="00635155">
            <w:pPr>
              <w:pStyle w:val="ENoteTableText"/>
              <w:rPr>
                <w:szCs w:val="16"/>
              </w:rPr>
            </w:pPr>
            <w:r w:rsidRPr="009A7184">
              <w:rPr>
                <w:szCs w:val="16"/>
              </w:rPr>
              <w:t>ad. No. 118, 2006</w:t>
            </w:r>
          </w:p>
        </w:tc>
      </w:tr>
      <w:tr w:rsidR="00635155" w:rsidRPr="009A7184" w14:paraId="5C4E88E1" w14:textId="77777777" w:rsidTr="001F643F">
        <w:trPr>
          <w:cantSplit/>
        </w:trPr>
        <w:tc>
          <w:tcPr>
            <w:tcW w:w="2044" w:type="dxa"/>
            <w:shd w:val="clear" w:color="auto" w:fill="auto"/>
          </w:tcPr>
          <w:p w14:paraId="278449C3" w14:textId="77777777" w:rsidR="00635155" w:rsidRPr="009A7184" w:rsidRDefault="00635155" w:rsidP="00635155">
            <w:pPr>
              <w:pStyle w:val="ENoteTableText"/>
              <w:tabs>
                <w:tab w:val="center" w:leader="dot" w:pos="2268"/>
              </w:tabs>
              <w:rPr>
                <w:szCs w:val="16"/>
              </w:rPr>
            </w:pPr>
            <w:r w:rsidRPr="009A7184">
              <w:rPr>
                <w:szCs w:val="16"/>
              </w:rPr>
              <w:t>7306.2</w:t>
            </w:r>
            <w:r w:rsidRPr="009A7184">
              <w:rPr>
                <w:szCs w:val="16"/>
              </w:rPr>
              <w:tab/>
            </w:r>
          </w:p>
        </w:tc>
        <w:tc>
          <w:tcPr>
            <w:tcW w:w="5044" w:type="dxa"/>
            <w:shd w:val="clear" w:color="auto" w:fill="auto"/>
          </w:tcPr>
          <w:p w14:paraId="190E7FEE" w14:textId="77777777" w:rsidR="00635155" w:rsidRPr="009A7184" w:rsidRDefault="00635155" w:rsidP="00635155">
            <w:pPr>
              <w:pStyle w:val="ENoteTableText"/>
              <w:rPr>
                <w:szCs w:val="16"/>
              </w:rPr>
            </w:pPr>
            <w:r w:rsidRPr="009A7184">
              <w:rPr>
                <w:szCs w:val="16"/>
              </w:rPr>
              <w:t>ad. No. 118, 2006</w:t>
            </w:r>
          </w:p>
        </w:tc>
      </w:tr>
      <w:tr w:rsidR="00635155" w:rsidRPr="009A7184" w14:paraId="5BDA75C8" w14:textId="77777777" w:rsidTr="001F643F">
        <w:trPr>
          <w:cantSplit/>
        </w:trPr>
        <w:tc>
          <w:tcPr>
            <w:tcW w:w="2044" w:type="dxa"/>
            <w:shd w:val="clear" w:color="auto" w:fill="auto"/>
          </w:tcPr>
          <w:p w14:paraId="4BE5FB27" w14:textId="77777777" w:rsidR="00635155" w:rsidRPr="009A7184" w:rsidRDefault="00635155" w:rsidP="00635155">
            <w:pPr>
              <w:pStyle w:val="ENoteTableText"/>
              <w:tabs>
                <w:tab w:val="center" w:leader="dot" w:pos="2268"/>
              </w:tabs>
              <w:rPr>
                <w:szCs w:val="16"/>
              </w:rPr>
            </w:pPr>
            <w:r w:rsidRPr="009A7184">
              <w:rPr>
                <w:szCs w:val="16"/>
              </w:rPr>
              <w:t>7306.20.00</w:t>
            </w:r>
            <w:r w:rsidRPr="009A7184">
              <w:rPr>
                <w:szCs w:val="16"/>
              </w:rPr>
              <w:tab/>
            </w:r>
          </w:p>
        </w:tc>
        <w:tc>
          <w:tcPr>
            <w:tcW w:w="5044" w:type="dxa"/>
            <w:shd w:val="clear" w:color="auto" w:fill="auto"/>
          </w:tcPr>
          <w:p w14:paraId="50E0D1B9" w14:textId="77777777" w:rsidR="00635155" w:rsidRPr="009A7184" w:rsidRDefault="00635155" w:rsidP="00635155">
            <w:pPr>
              <w:pStyle w:val="ENoteTableText"/>
              <w:rPr>
                <w:szCs w:val="16"/>
              </w:rPr>
            </w:pPr>
            <w:r w:rsidRPr="009A7184">
              <w:rPr>
                <w:szCs w:val="16"/>
              </w:rPr>
              <w:t>rep. No. 118, 2006</w:t>
            </w:r>
          </w:p>
        </w:tc>
      </w:tr>
      <w:tr w:rsidR="00635155" w:rsidRPr="009A7184" w14:paraId="2B88300F" w14:textId="77777777" w:rsidTr="001F643F">
        <w:trPr>
          <w:cantSplit/>
        </w:trPr>
        <w:tc>
          <w:tcPr>
            <w:tcW w:w="2044" w:type="dxa"/>
            <w:shd w:val="clear" w:color="auto" w:fill="auto"/>
          </w:tcPr>
          <w:p w14:paraId="66E54FBF" w14:textId="77777777" w:rsidR="00635155" w:rsidRPr="009A7184" w:rsidRDefault="00635155" w:rsidP="00635155">
            <w:pPr>
              <w:pStyle w:val="ENoteTableText"/>
              <w:tabs>
                <w:tab w:val="center" w:leader="dot" w:pos="2268"/>
              </w:tabs>
              <w:rPr>
                <w:szCs w:val="16"/>
              </w:rPr>
            </w:pPr>
            <w:r w:rsidRPr="009A7184">
              <w:rPr>
                <w:szCs w:val="16"/>
              </w:rPr>
              <w:t>7306.21.00</w:t>
            </w:r>
            <w:r w:rsidRPr="009A7184">
              <w:rPr>
                <w:szCs w:val="16"/>
              </w:rPr>
              <w:tab/>
            </w:r>
          </w:p>
        </w:tc>
        <w:tc>
          <w:tcPr>
            <w:tcW w:w="5044" w:type="dxa"/>
            <w:shd w:val="clear" w:color="auto" w:fill="auto"/>
          </w:tcPr>
          <w:p w14:paraId="06314747" w14:textId="77777777" w:rsidR="00635155" w:rsidRPr="009A7184" w:rsidRDefault="00635155" w:rsidP="00635155">
            <w:pPr>
              <w:pStyle w:val="ENoteTableText"/>
              <w:rPr>
                <w:szCs w:val="16"/>
              </w:rPr>
            </w:pPr>
            <w:r w:rsidRPr="009A7184">
              <w:rPr>
                <w:szCs w:val="16"/>
              </w:rPr>
              <w:t>ad. No. 118, 2006</w:t>
            </w:r>
          </w:p>
        </w:tc>
      </w:tr>
      <w:tr w:rsidR="00635155" w:rsidRPr="009A7184" w14:paraId="64547441" w14:textId="77777777" w:rsidTr="001F643F">
        <w:trPr>
          <w:cantSplit/>
        </w:trPr>
        <w:tc>
          <w:tcPr>
            <w:tcW w:w="2044" w:type="dxa"/>
            <w:shd w:val="clear" w:color="auto" w:fill="auto"/>
          </w:tcPr>
          <w:p w14:paraId="22A86AF2" w14:textId="77777777" w:rsidR="00635155" w:rsidRPr="009A7184" w:rsidRDefault="00635155" w:rsidP="00635155">
            <w:pPr>
              <w:pStyle w:val="ENoteTableText"/>
              <w:tabs>
                <w:tab w:val="center" w:leader="dot" w:pos="2268"/>
              </w:tabs>
              <w:rPr>
                <w:szCs w:val="16"/>
              </w:rPr>
            </w:pPr>
            <w:r w:rsidRPr="009A7184">
              <w:rPr>
                <w:szCs w:val="16"/>
              </w:rPr>
              <w:t>7306.29.00</w:t>
            </w:r>
            <w:r w:rsidRPr="009A7184">
              <w:rPr>
                <w:szCs w:val="16"/>
              </w:rPr>
              <w:tab/>
            </w:r>
          </w:p>
        </w:tc>
        <w:tc>
          <w:tcPr>
            <w:tcW w:w="5044" w:type="dxa"/>
            <w:shd w:val="clear" w:color="auto" w:fill="auto"/>
          </w:tcPr>
          <w:p w14:paraId="321B81EF" w14:textId="77777777" w:rsidR="00635155" w:rsidRPr="009A7184" w:rsidRDefault="00635155" w:rsidP="00635155">
            <w:pPr>
              <w:pStyle w:val="ENoteTableText"/>
              <w:rPr>
                <w:szCs w:val="16"/>
              </w:rPr>
            </w:pPr>
            <w:r w:rsidRPr="009A7184">
              <w:rPr>
                <w:szCs w:val="16"/>
              </w:rPr>
              <w:t>ad. No. 118, 2006</w:t>
            </w:r>
          </w:p>
        </w:tc>
      </w:tr>
      <w:tr w:rsidR="00635155" w:rsidRPr="009A7184" w14:paraId="48B98D67" w14:textId="77777777" w:rsidTr="001F643F">
        <w:trPr>
          <w:cantSplit/>
        </w:trPr>
        <w:tc>
          <w:tcPr>
            <w:tcW w:w="2044" w:type="dxa"/>
            <w:shd w:val="clear" w:color="auto" w:fill="auto"/>
          </w:tcPr>
          <w:p w14:paraId="16FCD7EE" w14:textId="77777777" w:rsidR="00635155" w:rsidRPr="009A7184" w:rsidRDefault="00635155" w:rsidP="00635155">
            <w:pPr>
              <w:pStyle w:val="ENoteTableText"/>
              <w:tabs>
                <w:tab w:val="center" w:leader="dot" w:pos="2268"/>
              </w:tabs>
              <w:rPr>
                <w:szCs w:val="16"/>
              </w:rPr>
            </w:pPr>
            <w:r w:rsidRPr="009A7184">
              <w:rPr>
                <w:szCs w:val="16"/>
              </w:rPr>
              <w:t>7306.6</w:t>
            </w:r>
            <w:r w:rsidRPr="009A7184">
              <w:rPr>
                <w:szCs w:val="16"/>
              </w:rPr>
              <w:tab/>
            </w:r>
          </w:p>
        </w:tc>
        <w:tc>
          <w:tcPr>
            <w:tcW w:w="5044" w:type="dxa"/>
            <w:shd w:val="clear" w:color="auto" w:fill="auto"/>
          </w:tcPr>
          <w:p w14:paraId="7CF471AA" w14:textId="77777777" w:rsidR="00635155" w:rsidRPr="009A7184" w:rsidRDefault="00635155" w:rsidP="00635155">
            <w:pPr>
              <w:pStyle w:val="ENoteTableText"/>
              <w:rPr>
                <w:szCs w:val="16"/>
              </w:rPr>
            </w:pPr>
            <w:r w:rsidRPr="009A7184">
              <w:rPr>
                <w:szCs w:val="16"/>
              </w:rPr>
              <w:t>ad. No. 118, 2006</w:t>
            </w:r>
          </w:p>
        </w:tc>
      </w:tr>
      <w:tr w:rsidR="00635155" w:rsidRPr="009A7184" w14:paraId="01E869BD" w14:textId="77777777" w:rsidTr="001F643F">
        <w:trPr>
          <w:cantSplit/>
        </w:trPr>
        <w:tc>
          <w:tcPr>
            <w:tcW w:w="2044" w:type="dxa"/>
            <w:shd w:val="clear" w:color="auto" w:fill="auto"/>
          </w:tcPr>
          <w:p w14:paraId="117291FF" w14:textId="77777777" w:rsidR="00635155" w:rsidRPr="009A7184" w:rsidRDefault="00635155" w:rsidP="00635155">
            <w:pPr>
              <w:pStyle w:val="ENoteTableText"/>
              <w:tabs>
                <w:tab w:val="center" w:leader="dot" w:pos="2268"/>
              </w:tabs>
              <w:rPr>
                <w:szCs w:val="16"/>
              </w:rPr>
            </w:pPr>
            <w:r w:rsidRPr="009A7184">
              <w:rPr>
                <w:szCs w:val="16"/>
              </w:rPr>
              <w:t>7306.60.00</w:t>
            </w:r>
            <w:r w:rsidRPr="009A7184">
              <w:rPr>
                <w:szCs w:val="16"/>
              </w:rPr>
              <w:tab/>
            </w:r>
          </w:p>
        </w:tc>
        <w:tc>
          <w:tcPr>
            <w:tcW w:w="5044" w:type="dxa"/>
            <w:shd w:val="clear" w:color="auto" w:fill="auto"/>
          </w:tcPr>
          <w:p w14:paraId="7357947D" w14:textId="77777777" w:rsidR="00635155" w:rsidRPr="009A7184" w:rsidRDefault="00635155" w:rsidP="00635155">
            <w:pPr>
              <w:pStyle w:val="ENoteTableText"/>
              <w:rPr>
                <w:szCs w:val="16"/>
              </w:rPr>
            </w:pPr>
            <w:r w:rsidRPr="009A7184">
              <w:rPr>
                <w:szCs w:val="16"/>
              </w:rPr>
              <w:t>rep. No. 118, 2006</w:t>
            </w:r>
          </w:p>
        </w:tc>
      </w:tr>
      <w:tr w:rsidR="00635155" w:rsidRPr="009A7184" w14:paraId="390C675A" w14:textId="77777777" w:rsidTr="001F643F">
        <w:trPr>
          <w:cantSplit/>
        </w:trPr>
        <w:tc>
          <w:tcPr>
            <w:tcW w:w="2044" w:type="dxa"/>
            <w:shd w:val="clear" w:color="auto" w:fill="auto"/>
          </w:tcPr>
          <w:p w14:paraId="4C2D218B" w14:textId="77777777" w:rsidR="00635155" w:rsidRPr="009A7184" w:rsidRDefault="00635155" w:rsidP="00635155">
            <w:pPr>
              <w:pStyle w:val="ENoteTableText"/>
              <w:tabs>
                <w:tab w:val="center" w:leader="dot" w:pos="2268"/>
              </w:tabs>
              <w:rPr>
                <w:szCs w:val="16"/>
              </w:rPr>
            </w:pPr>
            <w:r w:rsidRPr="009A7184">
              <w:rPr>
                <w:szCs w:val="16"/>
              </w:rPr>
              <w:t>7306.61.00</w:t>
            </w:r>
            <w:r w:rsidRPr="009A7184">
              <w:rPr>
                <w:szCs w:val="16"/>
              </w:rPr>
              <w:tab/>
            </w:r>
          </w:p>
        </w:tc>
        <w:tc>
          <w:tcPr>
            <w:tcW w:w="5044" w:type="dxa"/>
            <w:shd w:val="clear" w:color="auto" w:fill="auto"/>
          </w:tcPr>
          <w:p w14:paraId="7A6CBFF1" w14:textId="77777777" w:rsidR="00635155" w:rsidRPr="009A7184" w:rsidRDefault="00635155" w:rsidP="00635155">
            <w:pPr>
              <w:pStyle w:val="ENoteTableText"/>
              <w:rPr>
                <w:szCs w:val="16"/>
              </w:rPr>
            </w:pPr>
            <w:r w:rsidRPr="009A7184">
              <w:rPr>
                <w:szCs w:val="16"/>
              </w:rPr>
              <w:t>ad. No. 118, 2006</w:t>
            </w:r>
          </w:p>
        </w:tc>
      </w:tr>
      <w:tr w:rsidR="00635155" w:rsidRPr="009A7184" w14:paraId="050752A3" w14:textId="77777777" w:rsidTr="001F643F">
        <w:trPr>
          <w:cantSplit/>
        </w:trPr>
        <w:tc>
          <w:tcPr>
            <w:tcW w:w="2044" w:type="dxa"/>
            <w:shd w:val="clear" w:color="auto" w:fill="auto"/>
          </w:tcPr>
          <w:p w14:paraId="2BE5C9A1" w14:textId="77777777" w:rsidR="00635155" w:rsidRPr="009A7184" w:rsidRDefault="00635155" w:rsidP="00635155">
            <w:pPr>
              <w:pStyle w:val="ENoteTableText"/>
              <w:tabs>
                <w:tab w:val="center" w:leader="dot" w:pos="2268"/>
              </w:tabs>
              <w:rPr>
                <w:szCs w:val="16"/>
              </w:rPr>
            </w:pPr>
            <w:r w:rsidRPr="009A7184">
              <w:rPr>
                <w:szCs w:val="16"/>
              </w:rPr>
              <w:t>7306.69.00</w:t>
            </w:r>
            <w:r w:rsidRPr="009A7184">
              <w:rPr>
                <w:szCs w:val="16"/>
              </w:rPr>
              <w:tab/>
            </w:r>
          </w:p>
        </w:tc>
        <w:tc>
          <w:tcPr>
            <w:tcW w:w="5044" w:type="dxa"/>
            <w:shd w:val="clear" w:color="auto" w:fill="auto"/>
          </w:tcPr>
          <w:p w14:paraId="2974E87A" w14:textId="77777777" w:rsidR="00635155" w:rsidRPr="009A7184" w:rsidRDefault="00635155" w:rsidP="00635155">
            <w:pPr>
              <w:pStyle w:val="ENoteTableText"/>
              <w:rPr>
                <w:szCs w:val="16"/>
              </w:rPr>
            </w:pPr>
            <w:r w:rsidRPr="009A7184">
              <w:rPr>
                <w:szCs w:val="16"/>
              </w:rPr>
              <w:t>ad. No. 118, 2006</w:t>
            </w:r>
          </w:p>
        </w:tc>
      </w:tr>
      <w:tr w:rsidR="00635155" w:rsidRPr="009A7184" w14:paraId="1A72F6BC" w14:textId="77777777" w:rsidTr="001F643F">
        <w:trPr>
          <w:cantSplit/>
        </w:trPr>
        <w:tc>
          <w:tcPr>
            <w:tcW w:w="2044" w:type="dxa"/>
            <w:shd w:val="clear" w:color="auto" w:fill="auto"/>
          </w:tcPr>
          <w:p w14:paraId="04F9E12E" w14:textId="77777777" w:rsidR="00635155" w:rsidRPr="009A7184" w:rsidRDefault="00635155" w:rsidP="00635155">
            <w:pPr>
              <w:pStyle w:val="ENoteTableText"/>
              <w:tabs>
                <w:tab w:val="center" w:leader="dot" w:pos="2268"/>
              </w:tabs>
              <w:rPr>
                <w:b/>
                <w:szCs w:val="16"/>
              </w:rPr>
            </w:pPr>
            <w:r w:rsidRPr="009A7184">
              <w:rPr>
                <w:b/>
                <w:szCs w:val="16"/>
              </w:rPr>
              <w:t>7308</w:t>
            </w:r>
          </w:p>
        </w:tc>
        <w:tc>
          <w:tcPr>
            <w:tcW w:w="5044" w:type="dxa"/>
            <w:shd w:val="clear" w:color="auto" w:fill="auto"/>
          </w:tcPr>
          <w:p w14:paraId="01404A67" w14:textId="77777777" w:rsidR="00635155" w:rsidRPr="009A7184" w:rsidRDefault="00635155" w:rsidP="00635155">
            <w:pPr>
              <w:pStyle w:val="ENoteTableText"/>
              <w:rPr>
                <w:szCs w:val="16"/>
              </w:rPr>
            </w:pPr>
          </w:p>
        </w:tc>
      </w:tr>
      <w:tr w:rsidR="00635155" w:rsidRPr="009A7184" w14:paraId="0D6041DD" w14:textId="77777777" w:rsidTr="001F643F">
        <w:trPr>
          <w:cantSplit/>
        </w:trPr>
        <w:tc>
          <w:tcPr>
            <w:tcW w:w="2044" w:type="dxa"/>
            <w:shd w:val="clear" w:color="auto" w:fill="auto"/>
          </w:tcPr>
          <w:p w14:paraId="47704F4F" w14:textId="77777777" w:rsidR="00635155" w:rsidRPr="009A7184" w:rsidRDefault="00635155" w:rsidP="00635155">
            <w:pPr>
              <w:pStyle w:val="ENoteTableText"/>
              <w:tabs>
                <w:tab w:val="center" w:leader="dot" w:pos="2268"/>
              </w:tabs>
              <w:rPr>
                <w:szCs w:val="16"/>
              </w:rPr>
            </w:pPr>
            <w:r w:rsidRPr="009A7184">
              <w:rPr>
                <w:szCs w:val="16"/>
              </w:rPr>
              <w:t>7308</w:t>
            </w:r>
            <w:r w:rsidRPr="009A7184">
              <w:rPr>
                <w:szCs w:val="16"/>
              </w:rPr>
              <w:tab/>
            </w:r>
          </w:p>
        </w:tc>
        <w:tc>
          <w:tcPr>
            <w:tcW w:w="5044" w:type="dxa"/>
            <w:shd w:val="clear" w:color="auto" w:fill="auto"/>
          </w:tcPr>
          <w:p w14:paraId="3A9F53D7"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157AB075" w14:textId="77777777" w:rsidTr="001F643F">
        <w:trPr>
          <w:cantSplit/>
        </w:trPr>
        <w:tc>
          <w:tcPr>
            <w:tcW w:w="2044" w:type="dxa"/>
            <w:shd w:val="clear" w:color="auto" w:fill="auto"/>
          </w:tcPr>
          <w:p w14:paraId="40CB7E32" w14:textId="77777777" w:rsidR="00635155" w:rsidRPr="009A7184" w:rsidRDefault="00635155" w:rsidP="0056401C">
            <w:pPr>
              <w:pStyle w:val="ENoteTableText"/>
              <w:keepNext/>
              <w:rPr>
                <w:szCs w:val="16"/>
              </w:rPr>
            </w:pPr>
            <w:r w:rsidRPr="009A7184">
              <w:rPr>
                <w:b/>
                <w:szCs w:val="16"/>
              </w:rPr>
              <w:t>7314</w:t>
            </w:r>
          </w:p>
        </w:tc>
        <w:tc>
          <w:tcPr>
            <w:tcW w:w="5044" w:type="dxa"/>
            <w:shd w:val="clear" w:color="auto" w:fill="auto"/>
          </w:tcPr>
          <w:p w14:paraId="59B525DF" w14:textId="77777777" w:rsidR="00635155" w:rsidRPr="009A7184" w:rsidRDefault="00635155" w:rsidP="0056401C">
            <w:pPr>
              <w:pStyle w:val="ENoteTableText"/>
              <w:keepNext/>
              <w:rPr>
                <w:szCs w:val="16"/>
              </w:rPr>
            </w:pPr>
          </w:p>
        </w:tc>
      </w:tr>
      <w:tr w:rsidR="00635155" w:rsidRPr="009A7184" w14:paraId="4CDC8A42" w14:textId="77777777" w:rsidTr="001F643F">
        <w:trPr>
          <w:cantSplit/>
        </w:trPr>
        <w:tc>
          <w:tcPr>
            <w:tcW w:w="2044" w:type="dxa"/>
            <w:shd w:val="clear" w:color="auto" w:fill="auto"/>
          </w:tcPr>
          <w:p w14:paraId="1ED0472E" w14:textId="77777777" w:rsidR="00635155" w:rsidRPr="009A7184" w:rsidRDefault="00635155" w:rsidP="00635155">
            <w:pPr>
              <w:pStyle w:val="ENoteTableText"/>
              <w:tabs>
                <w:tab w:val="center" w:leader="dot" w:pos="2268"/>
              </w:tabs>
              <w:rPr>
                <w:szCs w:val="16"/>
              </w:rPr>
            </w:pPr>
            <w:r w:rsidRPr="009A7184">
              <w:rPr>
                <w:szCs w:val="16"/>
              </w:rPr>
              <w:t>7314.13.00</w:t>
            </w:r>
            <w:r w:rsidRPr="009A7184">
              <w:rPr>
                <w:szCs w:val="16"/>
              </w:rPr>
              <w:tab/>
            </w:r>
          </w:p>
        </w:tc>
        <w:tc>
          <w:tcPr>
            <w:tcW w:w="5044" w:type="dxa"/>
            <w:shd w:val="clear" w:color="auto" w:fill="auto"/>
          </w:tcPr>
          <w:p w14:paraId="37477EE9" w14:textId="77777777" w:rsidR="00635155" w:rsidRPr="009A7184" w:rsidRDefault="00635155" w:rsidP="00635155">
            <w:pPr>
              <w:pStyle w:val="ENoteTableText"/>
              <w:rPr>
                <w:szCs w:val="16"/>
              </w:rPr>
            </w:pPr>
            <w:r w:rsidRPr="009A7184">
              <w:rPr>
                <w:szCs w:val="16"/>
              </w:rPr>
              <w:t>am. No. 116, 2000</w:t>
            </w:r>
          </w:p>
        </w:tc>
      </w:tr>
      <w:tr w:rsidR="00635155" w:rsidRPr="009A7184" w14:paraId="0CFBDF6B" w14:textId="77777777" w:rsidTr="001F643F">
        <w:trPr>
          <w:cantSplit/>
        </w:trPr>
        <w:tc>
          <w:tcPr>
            <w:tcW w:w="2044" w:type="dxa"/>
            <w:shd w:val="clear" w:color="auto" w:fill="auto"/>
          </w:tcPr>
          <w:p w14:paraId="43B0E91B" w14:textId="77777777" w:rsidR="00635155" w:rsidRPr="009A7184" w:rsidRDefault="00635155" w:rsidP="00635155">
            <w:pPr>
              <w:pStyle w:val="ENoteTableText"/>
              <w:rPr>
                <w:szCs w:val="16"/>
              </w:rPr>
            </w:pPr>
          </w:p>
        </w:tc>
        <w:tc>
          <w:tcPr>
            <w:tcW w:w="5044" w:type="dxa"/>
            <w:shd w:val="clear" w:color="auto" w:fill="auto"/>
          </w:tcPr>
          <w:p w14:paraId="74EB968F" w14:textId="77777777" w:rsidR="00635155" w:rsidRPr="009A7184" w:rsidRDefault="00635155" w:rsidP="00635155">
            <w:pPr>
              <w:pStyle w:val="ENoteTableText"/>
              <w:rPr>
                <w:szCs w:val="16"/>
              </w:rPr>
            </w:pPr>
            <w:r w:rsidRPr="009A7184">
              <w:rPr>
                <w:szCs w:val="16"/>
              </w:rPr>
              <w:t>rep. No. 118, 2006</w:t>
            </w:r>
          </w:p>
        </w:tc>
      </w:tr>
      <w:tr w:rsidR="00635155" w:rsidRPr="009A7184" w14:paraId="1D5577C9" w14:textId="77777777" w:rsidTr="001F643F">
        <w:trPr>
          <w:cantSplit/>
        </w:trPr>
        <w:tc>
          <w:tcPr>
            <w:tcW w:w="2044" w:type="dxa"/>
            <w:shd w:val="clear" w:color="auto" w:fill="auto"/>
          </w:tcPr>
          <w:p w14:paraId="35B6BBE7" w14:textId="77777777" w:rsidR="00635155" w:rsidRPr="009A7184" w:rsidRDefault="00635155" w:rsidP="00635155">
            <w:pPr>
              <w:pStyle w:val="ENoteTableText"/>
              <w:tabs>
                <w:tab w:val="center" w:leader="dot" w:pos="2268"/>
              </w:tabs>
              <w:rPr>
                <w:szCs w:val="16"/>
              </w:rPr>
            </w:pPr>
            <w:r w:rsidRPr="009A7184">
              <w:rPr>
                <w:szCs w:val="16"/>
              </w:rPr>
              <w:t>7314.19.00</w:t>
            </w:r>
            <w:r w:rsidRPr="009A7184">
              <w:rPr>
                <w:szCs w:val="16"/>
              </w:rPr>
              <w:tab/>
            </w:r>
          </w:p>
        </w:tc>
        <w:tc>
          <w:tcPr>
            <w:tcW w:w="5044" w:type="dxa"/>
            <w:shd w:val="clear" w:color="auto" w:fill="auto"/>
          </w:tcPr>
          <w:p w14:paraId="3E5350F4" w14:textId="77777777" w:rsidR="00635155" w:rsidRPr="009A7184" w:rsidRDefault="00635155" w:rsidP="00635155">
            <w:pPr>
              <w:pStyle w:val="ENoteTableText"/>
              <w:rPr>
                <w:szCs w:val="16"/>
              </w:rPr>
            </w:pPr>
            <w:r w:rsidRPr="009A7184">
              <w:rPr>
                <w:szCs w:val="16"/>
              </w:rPr>
              <w:t>am. No. 116, 2000</w:t>
            </w:r>
          </w:p>
        </w:tc>
      </w:tr>
      <w:tr w:rsidR="00635155" w:rsidRPr="009A7184" w14:paraId="712E70C6" w14:textId="77777777" w:rsidTr="001F643F">
        <w:trPr>
          <w:cantSplit/>
        </w:trPr>
        <w:tc>
          <w:tcPr>
            <w:tcW w:w="2044" w:type="dxa"/>
            <w:shd w:val="clear" w:color="auto" w:fill="auto"/>
          </w:tcPr>
          <w:p w14:paraId="72E11702" w14:textId="77777777" w:rsidR="00635155" w:rsidRPr="009A7184" w:rsidRDefault="00635155" w:rsidP="00635155">
            <w:pPr>
              <w:pStyle w:val="ENoteTableText"/>
              <w:rPr>
                <w:szCs w:val="16"/>
              </w:rPr>
            </w:pPr>
            <w:r w:rsidRPr="009A7184">
              <w:rPr>
                <w:b/>
                <w:szCs w:val="16"/>
              </w:rPr>
              <w:t>7315</w:t>
            </w:r>
          </w:p>
        </w:tc>
        <w:tc>
          <w:tcPr>
            <w:tcW w:w="5044" w:type="dxa"/>
            <w:shd w:val="clear" w:color="auto" w:fill="auto"/>
          </w:tcPr>
          <w:p w14:paraId="403CA262" w14:textId="77777777" w:rsidR="00635155" w:rsidRPr="009A7184" w:rsidRDefault="00635155" w:rsidP="00635155">
            <w:pPr>
              <w:pStyle w:val="ENoteTableText"/>
              <w:rPr>
                <w:szCs w:val="16"/>
              </w:rPr>
            </w:pPr>
          </w:p>
        </w:tc>
      </w:tr>
      <w:tr w:rsidR="00635155" w:rsidRPr="009A7184" w14:paraId="56F838E6" w14:textId="77777777" w:rsidTr="001F643F">
        <w:trPr>
          <w:cantSplit/>
        </w:trPr>
        <w:tc>
          <w:tcPr>
            <w:tcW w:w="2044" w:type="dxa"/>
            <w:shd w:val="clear" w:color="auto" w:fill="auto"/>
          </w:tcPr>
          <w:p w14:paraId="1DA960B4" w14:textId="77777777" w:rsidR="00635155" w:rsidRPr="009A7184" w:rsidRDefault="00635155" w:rsidP="00635155">
            <w:pPr>
              <w:pStyle w:val="ENoteTableText"/>
              <w:tabs>
                <w:tab w:val="center" w:leader="dot" w:pos="2268"/>
              </w:tabs>
              <w:rPr>
                <w:szCs w:val="16"/>
              </w:rPr>
            </w:pPr>
            <w:r w:rsidRPr="009A7184">
              <w:rPr>
                <w:szCs w:val="16"/>
              </w:rPr>
              <w:t>7315.20.00</w:t>
            </w:r>
            <w:r w:rsidRPr="009A7184">
              <w:rPr>
                <w:szCs w:val="16"/>
              </w:rPr>
              <w:tab/>
            </w:r>
          </w:p>
        </w:tc>
        <w:tc>
          <w:tcPr>
            <w:tcW w:w="5044" w:type="dxa"/>
            <w:shd w:val="clear" w:color="auto" w:fill="auto"/>
          </w:tcPr>
          <w:p w14:paraId="05EFAE23" w14:textId="77777777" w:rsidR="00635155" w:rsidRPr="009A7184" w:rsidRDefault="00635155" w:rsidP="00635155">
            <w:pPr>
              <w:pStyle w:val="ENoteTableText"/>
              <w:rPr>
                <w:szCs w:val="16"/>
              </w:rPr>
            </w:pPr>
            <w:r w:rsidRPr="009A7184">
              <w:rPr>
                <w:szCs w:val="16"/>
              </w:rPr>
              <w:t>am. No. 116, 2000</w:t>
            </w:r>
          </w:p>
        </w:tc>
      </w:tr>
      <w:tr w:rsidR="00635155" w:rsidRPr="009A7184" w14:paraId="344929C6" w14:textId="77777777" w:rsidTr="001F643F">
        <w:trPr>
          <w:cantSplit/>
        </w:trPr>
        <w:tc>
          <w:tcPr>
            <w:tcW w:w="2044" w:type="dxa"/>
            <w:shd w:val="clear" w:color="auto" w:fill="auto"/>
          </w:tcPr>
          <w:p w14:paraId="0BABB4A3" w14:textId="77777777" w:rsidR="00635155" w:rsidRPr="009A7184" w:rsidRDefault="00635155" w:rsidP="00635155">
            <w:pPr>
              <w:pStyle w:val="ENoteTableText"/>
              <w:tabs>
                <w:tab w:val="center" w:leader="dot" w:pos="2268"/>
              </w:tabs>
              <w:rPr>
                <w:szCs w:val="16"/>
              </w:rPr>
            </w:pPr>
            <w:r w:rsidRPr="009A7184">
              <w:rPr>
                <w:szCs w:val="16"/>
              </w:rPr>
              <w:t>7315.81.00</w:t>
            </w:r>
            <w:r w:rsidRPr="009A7184">
              <w:rPr>
                <w:szCs w:val="16"/>
              </w:rPr>
              <w:tab/>
            </w:r>
          </w:p>
        </w:tc>
        <w:tc>
          <w:tcPr>
            <w:tcW w:w="5044" w:type="dxa"/>
            <w:shd w:val="clear" w:color="auto" w:fill="auto"/>
          </w:tcPr>
          <w:p w14:paraId="553D85F7" w14:textId="77777777" w:rsidR="00635155" w:rsidRPr="009A7184" w:rsidRDefault="00635155" w:rsidP="00635155">
            <w:pPr>
              <w:pStyle w:val="ENoteTableText"/>
              <w:rPr>
                <w:szCs w:val="16"/>
              </w:rPr>
            </w:pPr>
            <w:r w:rsidRPr="009A7184">
              <w:rPr>
                <w:szCs w:val="16"/>
              </w:rPr>
              <w:t>am. No. 116, 2000</w:t>
            </w:r>
          </w:p>
        </w:tc>
      </w:tr>
      <w:tr w:rsidR="00635155" w:rsidRPr="009A7184" w14:paraId="6F3F278C" w14:textId="77777777" w:rsidTr="001F643F">
        <w:trPr>
          <w:cantSplit/>
        </w:trPr>
        <w:tc>
          <w:tcPr>
            <w:tcW w:w="2044" w:type="dxa"/>
            <w:shd w:val="clear" w:color="auto" w:fill="auto"/>
          </w:tcPr>
          <w:p w14:paraId="75D470FC" w14:textId="77777777" w:rsidR="00635155" w:rsidRPr="009A7184" w:rsidRDefault="00635155" w:rsidP="00635155">
            <w:pPr>
              <w:pStyle w:val="ENoteTableText"/>
              <w:rPr>
                <w:szCs w:val="16"/>
              </w:rPr>
            </w:pPr>
            <w:r w:rsidRPr="009A7184">
              <w:rPr>
                <w:b/>
                <w:szCs w:val="16"/>
              </w:rPr>
              <w:t>7318</w:t>
            </w:r>
          </w:p>
        </w:tc>
        <w:tc>
          <w:tcPr>
            <w:tcW w:w="5044" w:type="dxa"/>
            <w:shd w:val="clear" w:color="auto" w:fill="auto"/>
          </w:tcPr>
          <w:p w14:paraId="71FF6E80" w14:textId="77777777" w:rsidR="00635155" w:rsidRPr="009A7184" w:rsidRDefault="00635155" w:rsidP="00635155">
            <w:pPr>
              <w:pStyle w:val="ENoteTableText"/>
              <w:rPr>
                <w:szCs w:val="16"/>
              </w:rPr>
            </w:pPr>
          </w:p>
        </w:tc>
      </w:tr>
      <w:tr w:rsidR="00635155" w:rsidRPr="009A7184" w14:paraId="730EC494" w14:textId="77777777" w:rsidTr="001F643F">
        <w:trPr>
          <w:cantSplit/>
        </w:trPr>
        <w:tc>
          <w:tcPr>
            <w:tcW w:w="2044" w:type="dxa"/>
            <w:shd w:val="clear" w:color="auto" w:fill="auto"/>
          </w:tcPr>
          <w:p w14:paraId="64DD1A39" w14:textId="77777777" w:rsidR="00635155" w:rsidRPr="009A7184" w:rsidRDefault="00635155" w:rsidP="00635155">
            <w:pPr>
              <w:pStyle w:val="ENoteTableText"/>
              <w:tabs>
                <w:tab w:val="center" w:leader="dot" w:pos="2268"/>
              </w:tabs>
              <w:rPr>
                <w:szCs w:val="16"/>
              </w:rPr>
            </w:pPr>
            <w:r w:rsidRPr="009A7184">
              <w:rPr>
                <w:szCs w:val="16"/>
              </w:rPr>
              <w:t>7318.15.00</w:t>
            </w:r>
            <w:r w:rsidRPr="009A7184">
              <w:rPr>
                <w:szCs w:val="16"/>
              </w:rPr>
              <w:tab/>
            </w:r>
          </w:p>
        </w:tc>
        <w:tc>
          <w:tcPr>
            <w:tcW w:w="5044" w:type="dxa"/>
            <w:shd w:val="clear" w:color="auto" w:fill="auto"/>
          </w:tcPr>
          <w:p w14:paraId="1143D9F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C725DD6" w14:textId="77777777" w:rsidTr="001F643F">
        <w:trPr>
          <w:cantSplit/>
        </w:trPr>
        <w:tc>
          <w:tcPr>
            <w:tcW w:w="2044" w:type="dxa"/>
            <w:shd w:val="clear" w:color="auto" w:fill="auto"/>
          </w:tcPr>
          <w:p w14:paraId="189863C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3835BD" w14:textId="77777777" w:rsidR="00635155" w:rsidRPr="009A7184" w:rsidRDefault="00635155" w:rsidP="00635155">
            <w:pPr>
              <w:pStyle w:val="ENoteTableText"/>
              <w:rPr>
                <w:szCs w:val="16"/>
              </w:rPr>
            </w:pPr>
            <w:r w:rsidRPr="009A7184">
              <w:rPr>
                <w:szCs w:val="16"/>
              </w:rPr>
              <w:t>rs No 84, 2016</w:t>
            </w:r>
          </w:p>
        </w:tc>
      </w:tr>
      <w:tr w:rsidR="00635155" w:rsidRPr="009A7184" w14:paraId="692AC4AA" w14:textId="77777777" w:rsidTr="001F643F">
        <w:trPr>
          <w:cantSplit/>
        </w:trPr>
        <w:tc>
          <w:tcPr>
            <w:tcW w:w="2044" w:type="dxa"/>
            <w:shd w:val="clear" w:color="auto" w:fill="auto"/>
          </w:tcPr>
          <w:p w14:paraId="7A86D433" w14:textId="77777777" w:rsidR="00635155" w:rsidRPr="009A7184" w:rsidRDefault="00635155" w:rsidP="00635155">
            <w:pPr>
              <w:pStyle w:val="ENoteTableText"/>
              <w:rPr>
                <w:szCs w:val="16"/>
              </w:rPr>
            </w:pPr>
            <w:r w:rsidRPr="009A7184">
              <w:rPr>
                <w:b/>
                <w:szCs w:val="16"/>
              </w:rPr>
              <w:t>7319</w:t>
            </w:r>
          </w:p>
        </w:tc>
        <w:tc>
          <w:tcPr>
            <w:tcW w:w="5044" w:type="dxa"/>
            <w:shd w:val="clear" w:color="auto" w:fill="auto"/>
          </w:tcPr>
          <w:p w14:paraId="2187934D" w14:textId="77777777" w:rsidR="00635155" w:rsidRPr="009A7184" w:rsidRDefault="00635155" w:rsidP="00635155">
            <w:pPr>
              <w:pStyle w:val="ENoteTableText"/>
              <w:rPr>
                <w:szCs w:val="16"/>
              </w:rPr>
            </w:pPr>
          </w:p>
        </w:tc>
      </w:tr>
      <w:tr w:rsidR="00635155" w:rsidRPr="009A7184" w14:paraId="2D74010A" w14:textId="77777777" w:rsidTr="001F643F">
        <w:trPr>
          <w:cantSplit/>
        </w:trPr>
        <w:tc>
          <w:tcPr>
            <w:tcW w:w="2044" w:type="dxa"/>
            <w:shd w:val="clear" w:color="auto" w:fill="auto"/>
          </w:tcPr>
          <w:p w14:paraId="28C7A9D7" w14:textId="77777777" w:rsidR="00635155" w:rsidRPr="009A7184" w:rsidRDefault="00635155" w:rsidP="00635155">
            <w:pPr>
              <w:pStyle w:val="ENoteTableText"/>
              <w:tabs>
                <w:tab w:val="center" w:leader="dot" w:pos="2268"/>
              </w:tabs>
              <w:rPr>
                <w:szCs w:val="16"/>
              </w:rPr>
            </w:pPr>
            <w:r w:rsidRPr="009A7184">
              <w:rPr>
                <w:szCs w:val="16"/>
              </w:rPr>
              <w:t>7319.10.00</w:t>
            </w:r>
            <w:r w:rsidRPr="009A7184">
              <w:rPr>
                <w:szCs w:val="16"/>
              </w:rPr>
              <w:tab/>
            </w:r>
          </w:p>
        </w:tc>
        <w:tc>
          <w:tcPr>
            <w:tcW w:w="5044" w:type="dxa"/>
            <w:shd w:val="clear" w:color="auto" w:fill="auto"/>
          </w:tcPr>
          <w:p w14:paraId="0ECB6F28" w14:textId="77777777" w:rsidR="00635155" w:rsidRPr="009A7184" w:rsidRDefault="00635155" w:rsidP="00635155">
            <w:pPr>
              <w:pStyle w:val="ENoteTableText"/>
              <w:rPr>
                <w:szCs w:val="16"/>
              </w:rPr>
            </w:pPr>
            <w:r w:rsidRPr="009A7184">
              <w:rPr>
                <w:szCs w:val="16"/>
              </w:rPr>
              <w:t>rep. No. 118, 2006</w:t>
            </w:r>
          </w:p>
        </w:tc>
      </w:tr>
      <w:tr w:rsidR="00635155" w:rsidRPr="009A7184" w14:paraId="673449E4" w14:textId="77777777" w:rsidTr="001F643F">
        <w:trPr>
          <w:cantSplit/>
        </w:trPr>
        <w:tc>
          <w:tcPr>
            <w:tcW w:w="2044" w:type="dxa"/>
            <w:shd w:val="clear" w:color="auto" w:fill="auto"/>
          </w:tcPr>
          <w:p w14:paraId="56589640" w14:textId="77777777" w:rsidR="00635155" w:rsidRPr="009A7184" w:rsidRDefault="00635155" w:rsidP="00635155">
            <w:pPr>
              <w:pStyle w:val="ENoteTableText"/>
              <w:tabs>
                <w:tab w:val="center" w:leader="dot" w:pos="2268"/>
              </w:tabs>
              <w:rPr>
                <w:szCs w:val="16"/>
              </w:rPr>
            </w:pPr>
            <w:r w:rsidRPr="009A7184">
              <w:rPr>
                <w:szCs w:val="16"/>
              </w:rPr>
              <w:t>7319.20.00</w:t>
            </w:r>
            <w:r w:rsidRPr="009A7184">
              <w:rPr>
                <w:szCs w:val="16"/>
              </w:rPr>
              <w:tab/>
            </w:r>
          </w:p>
        </w:tc>
        <w:tc>
          <w:tcPr>
            <w:tcW w:w="5044" w:type="dxa"/>
            <w:shd w:val="clear" w:color="auto" w:fill="auto"/>
          </w:tcPr>
          <w:p w14:paraId="1F89093E" w14:textId="77777777" w:rsidR="00635155" w:rsidRPr="009A7184" w:rsidRDefault="00635155" w:rsidP="00635155">
            <w:pPr>
              <w:pStyle w:val="ENoteTableText"/>
              <w:rPr>
                <w:szCs w:val="16"/>
              </w:rPr>
            </w:pPr>
            <w:r w:rsidRPr="009A7184">
              <w:rPr>
                <w:szCs w:val="16"/>
              </w:rPr>
              <w:t>rep. No. 85, 2011</w:t>
            </w:r>
          </w:p>
        </w:tc>
      </w:tr>
      <w:tr w:rsidR="00635155" w:rsidRPr="009A7184" w14:paraId="16F75D42" w14:textId="77777777" w:rsidTr="001F643F">
        <w:trPr>
          <w:cantSplit/>
        </w:trPr>
        <w:tc>
          <w:tcPr>
            <w:tcW w:w="2044" w:type="dxa"/>
            <w:shd w:val="clear" w:color="auto" w:fill="auto"/>
          </w:tcPr>
          <w:p w14:paraId="5C039CC6" w14:textId="77777777" w:rsidR="00635155" w:rsidRPr="009A7184" w:rsidRDefault="00635155" w:rsidP="00635155">
            <w:pPr>
              <w:pStyle w:val="ENoteTableText"/>
              <w:tabs>
                <w:tab w:val="center" w:leader="dot" w:pos="2268"/>
              </w:tabs>
              <w:rPr>
                <w:szCs w:val="16"/>
              </w:rPr>
            </w:pPr>
            <w:r w:rsidRPr="009A7184">
              <w:rPr>
                <w:szCs w:val="16"/>
              </w:rPr>
              <w:t>7319.30.00</w:t>
            </w:r>
            <w:r w:rsidRPr="009A7184">
              <w:rPr>
                <w:szCs w:val="16"/>
              </w:rPr>
              <w:tab/>
            </w:r>
          </w:p>
        </w:tc>
        <w:tc>
          <w:tcPr>
            <w:tcW w:w="5044" w:type="dxa"/>
            <w:shd w:val="clear" w:color="auto" w:fill="auto"/>
          </w:tcPr>
          <w:p w14:paraId="11A235D1" w14:textId="77777777" w:rsidR="00635155" w:rsidRPr="009A7184" w:rsidRDefault="00635155" w:rsidP="00635155">
            <w:pPr>
              <w:pStyle w:val="ENoteTableText"/>
              <w:rPr>
                <w:szCs w:val="16"/>
              </w:rPr>
            </w:pPr>
            <w:r w:rsidRPr="009A7184">
              <w:rPr>
                <w:szCs w:val="16"/>
              </w:rPr>
              <w:t>rep. No. 85, 2011</w:t>
            </w:r>
          </w:p>
        </w:tc>
      </w:tr>
      <w:tr w:rsidR="00635155" w:rsidRPr="009A7184" w14:paraId="40D2A175" w14:textId="77777777" w:rsidTr="001F643F">
        <w:trPr>
          <w:cantSplit/>
        </w:trPr>
        <w:tc>
          <w:tcPr>
            <w:tcW w:w="2044" w:type="dxa"/>
            <w:shd w:val="clear" w:color="auto" w:fill="auto"/>
          </w:tcPr>
          <w:p w14:paraId="2AC167A6" w14:textId="77777777" w:rsidR="00635155" w:rsidRPr="009A7184" w:rsidRDefault="00635155" w:rsidP="00635155">
            <w:pPr>
              <w:pStyle w:val="ENoteTableText"/>
              <w:tabs>
                <w:tab w:val="center" w:leader="dot" w:pos="2268"/>
              </w:tabs>
              <w:rPr>
                <w:szCs w:val="16"/>
              </w:rPr>
            </w:pPr>
            <w:r w:rsidRPr="009A7184">
              <w:rPr>
                <w:szCs w:val="16"/>
              </w:rPr>
              <w:t>7319.40.00</w:t>
            </w:r>
            <w:r w:rsidRPr="009A7184">
              <w:rPr>
                <w:szCs w:val="16"/>
              </w:rPr>
              <w:tab/>
            </w:r>
          </w:p>
        </w:tc>
        <w:tc>
          <w:tcPr>
            <w:tcW w:w="5044" w:type="dxa"/>
            <w:shd w:val="clear" w:color="auto" w:fill="auto"/>
          </w:tcPr>
          <w:p w14:paraId="58B20765" w14:textId="77777777" w:rsidR="00635155" w:rsidRPr="009A7184" w:rsidRDefault="00635155" w:rsidP="00635155">
            <w:pPr>
              <w:pStyle w:val="ENoteTableText"/>
              <w:rPr>
                <w:szCs w:val="16"/>
              </w:rPr>
            </w:pPr>
            <w:r w:rsidRPr="009A7184">
              <w:rPr>
                <w:szCs w:val="16"/>
              </w:rPr>
              <w:t>ad. No. 85, 2011</w:t>
            </w:r>
          </w:p>
        </w:tc>
      </w:tr>
      <w:tr w:rsidR="00635155" w:rsidRPr="009A7184" w14:paraId="1E68877E" w14:textId="77777777" w:rsidTr="001F643F">
        <w:trPr>
          <w:cantSplit/>
        </w:trPr>
        <w:tc>
          <w:tcPr>
            <w:tcW w:w="2044" w:type="dxa"/>
            <w:shd w:val="clear" w:color="auto" w:fill="auto"/>
          </w:tcPr>
          <w:p w14:paraId="6B88D154" w14:textId="77777777" w:rsidR="00635155" w:rsidRPr="009A7184" w:rsidRDefault="00635155" w:rsidP="00635155">
            <w:pPr>
              <w:pStyle w:val="ENoteTableText"/>
              <w:rPr>
                <w:szCs w:val="16"/>
              </w:rPr>
            </w:pPr>
            <w:r w:rsidRPr="009A7184">
              <w:rPr>
                <w:b/>
                <w:szCs w:val="16"/>
              </w:rPr>
              <w:t>7320</w:t>
            </w:r>
          </w:p>
        </w:tc>
        <w:tc>
          <w:tcPr>
            <w:tcW w:w="5044" w:type="dxa"/>
            <w:shd w:val="clear" w:color="auto" w:fill="auto"/>
          </w:tcPr>
          <w:p w14:paraId="7AD37CD2" w14:textId="77777777" w:rsidR="00635155" w:rsidRPr="009A7184" w:rsidRDefault="00635155" w:rsidP="00635155">
            <w:pPr>
              <w:pStyle w:val="ENoteTableText"/>
              <w:rPr>
                <w:szCs w:val="16"/>
              </w:rPr>
            </w:pPr>
          </w:p>
        </w:tc>
      </w:tr>
      <w:tr w:rsidR="00635155" w:rsidRPr="009A7184" w14:paraId="23C73410" w14:textId="77777777" w:rsidTr="001F643F">
        <w:trPr>
          <w:cantSplit/>
        </w:trPr>
        <w:tc>
          <w:tcPr>
            <w:tcW w:w="2044" w:type="dxa"/>
            <w:shd w:val="clear" w:color="auto" w:fill="auto"/>
          </w:tcPr>
          <w:p w14:paraId="2B22A259" w14:textId="77777777" w:rsidR="00635155" w:rsidRPr="009A7184" w:rsidRDefault="00635155" w:rsidP="00635155">
            <w:pPr>
              <w:pStyle w:val="ENoteTableText"/>
              <w:tabs>
                <w:tab w:val="center" w:leader="dot" w:pos="2268"/>
              </w:tabs>
              <w:rPr>
                <w:szCs w:val="16"/>
              </w:rPr>
            </w:pPr>
            <w:r w:rsidRPr="009A7184">
              <w:rPr>
                <w:szCs w:val="16"/>
              </w:rPr>
              <w:t>7320.10.00</w:t>
            </w:r>
            <w:r w:rsidRPr="009A7184">
              <w:rPr>
                <w:szCs w:val="16"/>
              </w:rPr>
              <w:tab/>
            </w:r>
          </w:p>
        </w:tc>
        <w:tc>
          <w:tcPr>
            <w:tcW w:w="5044" w:type="dxa"/>
            <w:shd w:val="clear" w:color="auto" w:fill="auto"/>
          </w:tcPr>
          <w:p w14:paraId="6ABB054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0C8A1A2" w14:textId="77777777" w:rsidTr="001F643F">
        <w:trPr>
          <w:cantSplit/>
        </w:trPr>
        <w:tc>
          <w:tcPr>
            <w:tcW w:w="2044" w:type="dxa"/>
            <w:shd w:val="clear" w:color="auto" w:fill="auto"/>
          </w:tcPr>
          <w:p w14:paraId="2C25228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7AA7148" w14:textId="77777777" w:rsidR="00635155" w:rsidRPr="009A7184" w:rsidRDefault="00635155" w:rsidP="00635155">
            <w:pPr>
              <w:pStyle w:val="ENoteTableText"/>
              <w:rPr>
                <w:szCs w:val="16"/>
              </w:rPr>
            </w:pPr>
            <w:r w:rsidRPr="009A7184">
              <w:rPr>
                <w:szCs w:val="16"/>
              </w:rPr>
              <w:t>rs No 84, 2016</w:t>
            </w:r>
          </w:p>
        </w:tc>
      </w:tr>
      <w:tr w:rsidR="00635155" w:rsidRPr="009A7184" w14:paraId="6670AF03" w14:textId="77777777" w:rsidTr="001F643F">
        <w:trPr>
          <w:cantSplit/>
        </w:trPr>
        <w:tc>
          <w:tcPr>
            <w:tcW w:w="2044" w:type="dxa"/>
            <w:shd w:val="clear" w:color="auto" w:fill="auto"/>
          </w:tcPr>
          <w:p w14:paraId="3BEDB2D2" w14:textId="77777777" w:rsidR="00635155" w:rsidRPr="009A7184" w:rsidRDefault="00635155" w:rsidP="00635155">
            <w:pPr>
              <w:pStyle w:val="ENoteTableText"/>
              <w:tabs>
                <w:tab w:val="center" w:leader="dot" w:pos="2268"/>
              </w:tabs>
              <w:rPr>
                <w:szCs w:val="16"/>
              </w:rPr>
            </w:pPr>
            <w:r w:rsidRPr="009A7184">
              <w:rPr>
                <w:szCs w:val="16"/>
              </w:rPr>
              <w:t>7320.20.00</w:t>
            </w:r>
            <w:r w:rsidRPr="009A7184">
              <w:rPr>
                <w:szCs w:val="16"/>
              </w:rPr>
              <w:tab/>
            </w:r>
          </w:p>
        </w:tc>
        <w:tc>
          <w:tcPr>
            <w:tcW w:w="5044" w:type="dxa"/>
            <w:shd w:val="clear" w:color="auto" w:fill="auto"/>
          </w:tcPr>
          <w:p w14:paraId="28F1FC8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818A17C" w14:textId="77777777" w:rsidTr="001F643F">
        <w:trPr>
          <w:cantSplit/>
        </w:trPr>
        <w:tc>
          <w:tcPr>
            <w:tcW w:w="2044" w:type="dxa"/>
            <w:shd w:val="clear" w:color="auto" w:fill="auto"/>
          </w:tcPr>
          <w:p w14:paraId="0BF6F13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B918143" w14:textId="77777777" w:rsidR="00635155" w:rsidRPr="009A7184" w:rsidRDefault="00635155" w:rsidP="00635155">
            <w:pPr>
              <w:pStyle w:val="ENoteTableText"/>
              <w:rPr>
                <w:szCs w:val="16"/>
              </w:rPr>
            </w:pPr>
            <w:r w:rsidRPr="009A7184">
              <w:rPr>
                <w:szCs w:val="16"/>
              </w:rPr>
              <w:t>rs No 84, 2016</w:t>
            </w:r>
          </w:p>
        </w:tc>
      </w:tr>
      <w:tr w:rsidR="00635155" w:rsidRPr="009A7184" w14:paraId="33666BBB" w14:textId="77777777" w:rsidTr="001F643F">
        <w:trPr>
          <w:cantSplit/>
        </w:trPr>
        <w:tc>
          <w:tcPr>
            <w:tcW w:w="2044" w:type="dxa"/>
            <w:shd w:val="clear" w:color="auto" w:fill="auto"/>
          </w:tcPr>
          <w:p w14:paraId="23F7EA17" w14:textId="77777777" w:rsidR="00635155" w:rsidRPr="009A7184" w:rsidRDefault="00635155" w:rsidP="00635155">
            <w:pPr>
              <w:pStyle w:val="ENoteTableText"/>
              <w:tabs>
                <w:tab w:val="center" w:leader="dot" w:pos="2268"/>
              </w:tabs>
              <w:rPr>
                <w:szCs w:val="16"/>
              </w:rPr>
            </w:pPr>
            <w:r w:rsidRPr="009A7184">
              <w:rPr>
                <w:szCs w:val="16"/>
              </w:rPr>
              <w:t>7320.90.00</w:t>
            </w:r>
            <w:r w:rsidRPr="009A7184">
              <w:rPr>
                <w:szCs w:val="16"/>
              </w:rPr>
              <w:tab/>
            </w:r>
          </w:p>
        </w:tc>
        <w:tc>
          <w:tcPr>
            <w:tcW w:w="5044" w:type="dxa"/>
            <w:shd w:val="clear" w:color="auto" w:fill="auto"/>
          </w:tcPr>
          <w:p w14:paraId="78DC383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162E4B" w14:textId="77777777" w:rsidTr="001F643F">
        <w:trPr>
          <w:cantSplit/>
        </w:trPr>
        <w:tc>
          <w:tcPr>
            <w:tcW w:w="2044" w:type="dxa"/>
            <w:shd w:val="clear" w:color="auto" w:fill="auto"/>
          </w:tcPr>
          <w:p w14:paraId="7B3FAA3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72E709" w14:textId="77777777" w:rsidR="00635155" w:rsidRPr="009A7184" w:rsidRDefault="00635155" w:rsidP="00635155">
            <w:pPr>
              <w:pStyle w:val="ENoteTableText"/>
              <w:rPr>
                <w:szCs w:val="16"/>
              </w:rPr>
            </w:pPr>
            <w:r w:rsidRPr="009A7184">
              <w:rPr>
                <w:szCs w:val="16"/>
              </w:rPr>
              <w:t>rs No 84, 2016</w:t>
            </w:r>
          </w:p>
        </w:tc>
      </w:tr>
      <w:tr w:rsidR="00635155" w:rsidRPr="009A7184" w14:paraId="3A995DF2" w14:textId="77777777" w:rsidTr="001F643F">
        <w:trPr>
          <w:cantSplit/>
        </w:trPr>
        <w:tc>
          <w:tcPr>
            <w:tcW w:w="2044" w:type="dxa"/>
            <w:shd w:val="clear" w:color="auto" w:fill="auto"/>
          </w:tcPr>
          <w:p w14:paraId="08FACDEA" w14:textId="77777777" w:rsidR="00635155" w:rsidRPr="009A7184" w:rsidRDefault="00635155" w:rsidP="00635155">
            <w:pPr>
              <w:pStyle w:val="ENoteTableText"/>
              <w:rPr>
                <w:szCs w:val="16"/>
              </w:rPr>
            </w:pPr>
            <w:r w:rsidRPr="009A7184">
              <w:rPr>
                <w:b/>
                <w:szCs w:val="16"/>
              </w:rPr>
              <w:t>7321</w:t>
            </w:r>
          </w:p>
        </w:tc>
        <w:tc>
          <w:tcPr>
            <w:tcW w:w="5044" w:type="dxa"/>
            <w:shd w:val="clear" w:color="auto" w:fill="auto"/>
          </w:tcPr>
          <w:p w14:paraId="18BA353F" w14:textId="77777777" w:rsidR="00635155" w:rsidRPr="009A7184" w:rsidRDefault="00635155" w:rsidP="00635155">
            <w:pPr>
              <w:pStyle w:val="ENoteTableText"/>
              <w:rPr>
                <w:szCs w:val="16"/>
              </w:rPr>
            </w:pPr>
          </w:p>
        </w:tc>
      </w:tr>
      <w:tr w:rsidR="00635155" w:rsidRPr="009A7184" w14:paraId="7380DA57" w14:textId="77777777" w:rsidTr="001F643F">
        <w:trPr>
          <w:cantSplit/>
        </w:trPr>
        <w:tc>
          <w:tcPr>
            <w:tcW w:w="2044" w:type="dxa"/>
            <w:shd w:val="clear" w:color="auto" w:fill="auto"/>
          </w:tcPr>
          <w:p w14:paraId="28B5DF43" w14:textId="77777777" w:rsidR="00635155" w:rsidRPr="009A7184" w:rsidRDefault="00635155" w:rsidP="00635155">
            <w:pPr>
              <w:pStyle w:val="ENoteTableText"/>
              <w:tabs>
                <w:tab w:val="center" w:leader="dot" w:pos="2268"/>
              </w:tabs>
              <w:rPr>
                <w:szCs w:val="16"/>
              </w:rPr>
            </w:pPr>
            <w:r w:rsidRPr="009A7184">
              <w:rPr>
                <w:szCs w:val="16"/>
              </w:rPr>
              <w:t>7321.13.00</w:t>
            </w:r>
            <w:r w:rsidRPr="009A7184">
              <w:rPr>
                <w:szCs w:val="16"/>
              </w:rPr>
              <w:tab/>
            </w:r>
          </w:p>
        </w:tc>
        <w:tc>
          <w:tcPr>
            <w:tcW w:w="5044" w:type="dxa"/>
            <w:shd w:val="clear" w:color="auto" w:fill="auto"/>
          </w:tcPr>
          <w:p w14:paraId="6442D8B7" w14:textId="77777777" w:rsidR="00635155" w:rsidRPr="009A7184" w:rsidRDefault="00635155" w:rsidP="00635155">
            <w:pPr>
              <w:pStyle w:val="ENoteTableText"/>
              <w:rPr>
                <w:szCs w:val="16"/>
              </w:rPr>
            </w:pPr>
            <w:r w:rsidRPr="009A7184">
              <w:rPr>
                <w:szCs w:val="16"/>
              </w:rPr>
              <w:t>rep. No. 118, 2006</w:t>
            </w:r>
          </w:p>
        </w:tc>
      </w:tr>
      <w:tr w:rsidR="00635155" w:rsidRPr="009A7184" w14:paraId="33742F0A" w14:textId="77777777" w:rsidTr="001F643F">
        <w:trPr>
          <w:cantSplit/>
        </w:trPr>
        <w:tc>
          <w:tcPr>
            <w:tcW w:w="2044" w:type="dxa"/>
            <w:shd w:val="clear" w:color="auto" w:fill="auto"/>
          </w:tcPr>
          <w:p w14:paraId="31453118" w14:textId="77777777" w:rsidR="00635155" w:rsidRPr="009A7184" w:rsidRDefault="00635155" w:rsidP="00635155">
            <w:pPr>
              <w:pStyle w:val="ENoteTableText"/>
              <w:tabs>
                <w:tab w:val="center" w:leader="dot" w:pos="2268"/>
              </w:tabs>
              <w:rPr>
                <w:szCs w:val="16"/>
              </w:rPr>
            </w:pPr>
            <w:r w:rsidRPr="009A7184">
              <w:rPr>
                <w:szCs w:val="16"/>
              </w:rPr>
              <w:t>7321.19.00</w:t>
            </w:r>
            <w:r w:rsidRPr="009A7184">
              <w:rPr>
                <w:szCs w:val="16"/>
              </w:rPr>
              <w:tab/>
            </w:r>
          </w:p>
        </w:tc>
        <w:tc>
          <w:tcPr>
            <w:tcW w:w="5044" w:type="dxa"/>
            <w:shd w:val="clear" w:color="auto" w:fill="auto"/>
          </w:tcPr>
          <w:p w14:paraId="4679385D" w14:textId="77777777" w:rsidR="00635155" w:rsidRPr="009A7184" w:rsidRDefault="00635155" w:rsidP="00635155">
            <w:pPr>
              <w:pStyle w:val="ENoteTableText"/>
              <w:rPr>
                <w:szCs w:val="16"/>
              </w:rPr>
            </w:pPr>
            <w:r w:rsidRPr="009A7184">
              <w:rPr>
                <w:szCs w:val="16"/>
              </w:rPr>
              <w:t>ad. No. 118, 2006</w:t>
            </w:r>
          </w:p>
        </w:tc>
      </w:tr>
      <w:tr w:rsidR="00635155" w:rsidRPr="009A7184" w14:paraId="16F2F806" w14:textId="77777777" w:rsidTr="001F643F">
        <w:trPr>
          <w:cantSplit/>
        </w:trPr>
        <w:tc>
          <w:tcPr>
            <w:tcW w:w="2044" w:type="dxa"/>
            <w:shd w:val="clear" w:color="auto" w:fill="auto"/>
          </w:tcPr>
          <w:p w14:paraId="0B3D51A7" w14:textId="77777777" w:rsidR="00635155" w:rsidRPr="009A7184" w:rsidRDefault="00635155" w:rsidP="00635155">
            <w:pPr>
              <w:pStyle w:val="ENoteTableText"/>
              <w:tabs>
                <w:tab w:val="center" w:leader="dot" w:pos="2268"/>
              </w:tabs>
              <w:rPr>
                <w:szCs w:val="16"/>
              </w:rPr>
            </w:pPr>
            <w:r w:rsidRPr="009A7184">
              <w:rPr>
                <w:szCs w:val="16"/>
              </w:rPr>
              <w:t>7321.83.00</w:t>
            </w:r>
            <w:r w:rsidRPr="009A7184">
              <w:rPr>
                <w:szCs w:val="16"/>
              </w:rPr>
              <w:tab/>
            </w:r>
          </w:p>
        </w:tc>
        <w:tc>
          <w:tcPr>
            <w:tcW w:w="5044" w:type="dxa"/>
            <w:shd w:val="clear" w:color="auto" w:fill="auto"/>
          </w:tcPr>
          <w:p w14:paraId="4A721DED" w14:textId="77777777" w:rsidR="00635155" w:rsidRPr="009A7184" w:rsidRDefault="00635155" w:rsidP="00635155">
            <w:pPr>
              <w:pStyle w:val="ENoteTableText"/>
              <w:rPr>
                <w:szCs w:val="16"/>
              </w:rPr>
            </w:pPr>
            <w:r w:rsidRPr="009A7184">
              <w:rPr>
                <w:szCs w:val="16"/>
              </w:rPr>
              <w:t>rep. No. 118, 2006</w:t>
            </w:r>
          </w:p>
        </w:tc>
      </w:tr>
      <w:tr w:rsidR="00635155" w:rsidRPr="009A7184" w14:paraId="151EAC86" w14:textId="77777777" w:rsidTr="001F643F">
        <w:trPr>
          <w:cantSplit/>
        </w:trPr>
        <w:tc>
          <w:tcPr>
            <w:tcW w:w="2044" w:type="dxa"/>
            <w:shd w:val="clear" w:color="auto" w:fill="auto"/>
          </w:tcPr>
          <w:p w14:paraId="0221B961" w14:textId="77777777" w:rsidR="00635155" w:rsidRPr="009A7184" w:rsidRDefault="00635155" w:rsidP="00635155">
            <w:pPr>
              <w:pStyle w:val="ENoteTableText"/>
              <w:tabs>
                <w:tab w:val="center" w:leader="dot" w:pos="2268"/>
              </w:tabs>
              <w:rPr>
                <w:szCs w:val="16"/>
              </w:rPr>
            </w:pPr>
            <w:r w:rsidRPr="009A7184">
              <w:rPr>
                <w:szCs w:val="16"/>
              </w:rPr>
              <w:t>7321.89.00</w:t>
            </w:r>
            <w:r w:rsidRPr="009A7184">
              <w:rPr>
                <w:szCs w:val="16"/>
              </w:rPr>
              <w:tab/>
            </w:r>
          </w:p>
        </w:tc>
        <w:tc>
          <w:tcPr>
            <w:tcW w:w="5044" w:type="dxa"/>
            <w:shd w:val="clear" w:color="auto" w:fill="auto"/>
          </w:tcPr>
          <w:p w14:paraId="62D15E61" w14:textId="77777777" w:rsidR="00635155" w:rsidRPr="009A7184" w:rsidRDefault="00635155" w:rsidP="00635155">
            <w:pPr>
              <w:pStyle w:val="ENoteTableText"/>
              <w:rPr>
                <w:szCs w:val="16"/>
              </w:rPr>
            </w:pPr>
            <w:r w:rsidRPr="009A7184">
              <w:rPr>
                <w:szCs w:val="16"/>
              </w:rPr>
              <w:t>ad. No. 118, 2006</w:t>
            </w:r>
          </w:p>
        </w:tc>
      </w:tr>
      <w:tr w:rsidR="00635155" w:rsidRPr="009A7184" w14:paraId="5CCAB555" w14:textId="77777777" w:rsidTr="001F643F">
        <w:trPr>
          <w:cantSplit/>
        </w:trPr>
        <w:tc>
          <w:tcPr>
            <w:tcW w:w="2044" w:type="dxa"/>
            <w:shd w:val="clear" w:color="auto" w:fill="auto"/>
          </w:tcPr>
          <w:p w14:paraId="54CD4FC5" w14:textId="77777777" w:rsidR="00635155" w:rsidRPr="009A7184" w:rsidRDefault="00635155" w:rsidP="00635155">
            <w:pPr>
              <w:pStyle w:val="ENoteTableText"/>
              <w:keepNext/>
              <w:rPr>
                <w:szCs w:val="16"/>
              </w:rPr>
            </w:pPr>
            <w:r w:rsidRPr="009A7184">
              <w:rPr>
                <w:b/>
                <w:szCs w:val="16"/>
              </w:rPr>
              <w:t>7322</w:t>
            </w:r>
          </w:p>
        </w:tc>
        <w:tc>
          <w:tcPr>
            <w:tcW w:w="5044" w:type="dxa"/>
            <w:shd w:val="clear" w:color="auto" w:fill="auto"/>
          </w:tcPr>
          <w:p w14:paraId="637A1028" w14:textId="77777777" w:rsidR="00635155" w:rsidRPr="009A7184" w:rsidRDefault="00635155" w:rsidP="00635155">
            <w:pPr>
              <w:pStyle w:val="ENoteTableText"/>
              <w:rPr>
                <w:szCs w:val="16"/>
              </w:rPr>
            </w:pPr>
          </w:p>
        </w:tc>
      </w:tr>
      <w:tr w:rsidR="00635155" w:rsidRPr="009A7184" w14:paraId="6E8BF088" w14:textId="77777777" w:rsidTr="001F643F">
        <w:trPr>
          <w:cantSplit/>
        </w:trPr>
        <w:tc>
          <w:tcPr>
            <w:tcW w:w="2044" w:type="dxa"/>
            <w:shd w:val="clear" w:color="auto" w:fill="auto"/>
          </w:tcPr>
          <w:p w14:paraId="679B5FCF" w14:textId="77777777" w:rsidR="00635155" w:rsidRPr="009A7184" w:rsidRDefault="00635155" w:rsidP="00635155">
            <w:pPr>
              <w:pStyle w:val="ENoteTableText"/>
              <w:tabs>
                <w:tab w:val="center" w:leader="dot" w:pos="2268"/>
              </w:tabs>
              <w:rPr>
                <w:szCs w:val="16"/>
              </w:rPr>
            </w:pPr>
            <w:r w:rsidRPr="009A7184">
              <w:rPr>
                <w:szCs w:val="16"/>
              </w:rPr>
              <w:t>7322.11.00</w:t>
            </w:r>
            <w:r w:rsidRPr="009A7184">
              <w:rPr>
                <w:szCs w:val="16"/>
              </w:rPr>
              <w:tab/>
            </w:r>
          </w:p>
        </w:tc>
        <w:tc>
          <w:tcPr>
            <w:tcW w:w="5044" w:type="dxa"/>
            <w:shd w:val="clear" w:color="auto" w:fill="auto"/>
          </w:tcPr>
          <w:p w14:paraId="4EB7718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ECB843F" w14:textId="77777777" w:rsidTr="001F643F">
        <w:trPr>
          <w:cantSplit/>
        </w:trPr>
        <w:tc>
          <w:tcPr>
            <w:tcW w:w="2044" w:type="dxa"/>
            <w:shd w:val="clear" w:color="auto" w:fill="auto"/>
          </w:tcPr>
          <w:p w14:paraId="0997881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4CCFC5" w14:textId="77777777" w:rsidR="00635155" w:rsidRPr="009A7184" w:rsidRDefault="00635155" w:rsidP="00635155">
            <w:pPr>
              <w:pStyle w:val="ENoteTableText"/>
              <w:rPr>
                <w:szCs w:val="16"/>
              </w:rPr>
            </w:pPr>
            <w:r w:rsidRPr="009A7184">
              <w:rPr>
                <w:szCs w:val="16"/>
              </w:rPr>
              <w:t>rs No 84, 2016</w:t>
            </w:r>
          </w:p>
        </w:tc>
      </w:tr>
      <w:tr w:rsidR="00635155" w:rsidRPr="009A7184" w14:paraId="36E9214F" w14:textId="77777777" w:rsidTr="001F643F">
        <w:trPr>
          <w:cantSplit/>
        </w:trPr>
        <w:tc>
          <w:tcPr>
            <w:tcW w:w="2044" w:type="dxa"/>
            <w:shd w:val="clear" w:color="auto" w:fill="auto"/>
          </w:tcPr>
          <w:p w14:paraId="209D29E6" w14:textId="77777777" w:rsidR="00635155" w:rsidRPr="009A7184" w:rsidRDefault="00635155" w:rsidP="0056401C">
            <w:pPr>
              <w:pStyle w:val="ENoteTableText"/>
              <w:keepNext/>
              <w:rPr>
                <w:szCs w:val="16"/>
              </w:rPr>
            </w:pPr>
            <w:r w:rsidRPr="009A7184">
              <w:rPr>
                <w:b/>
                <w:szCs w:val="16"/>
              </w:rPr>
              <w:t>7323</w:t>
            </w:r>
          </w:p>
        </w:tc>
        <w:tc>
          <w:tcPr>
            <w:tcW w:w="5044" w:type="dxa"/>
            <w:shd w:val="clear" w:color="auto" w:fill="auto"/>
          </w:tcPr>
          <w:p w14:paraId="485D1B32" w14:textId="77777777" w:rsidR="00635155" w:rsidRPr="009A7184" w:rsidRDefault="00635155" w:rsidP="0056401C">
            <w:pPr>
              <w:pStyle w:val="ENoteTableText"/>
              <w:keepNext/>
              <w:rPr>
                <w:szCs w:val="16"/>
              </w:rPr>
            </w:pPr>
          </w:p>
        </w:tc>
      </w:tr>
      <w:tr w:rsidR="00635155" w:rsidRPr="009A7184" w14:paraId="465EF736" w14:textId="77777777" w:rsidTr="001F643F">
        <w:trPr>
          <w:cantSplit/>
        </w:trPr>
        <w:tc>
          <w:tcPr>
            <w:tcW w:w="2044" w:type="dxa"/>
            <w:shd w:val="clear" w:color="auto" w:fill="auto"/>
          </w:tcPr>
          <w:p w14:paraId="28AFACDE" w14:textId="77777777" w:rsidR="00635155" w:rsidRPr="009A7184" w:rsidRDefault="00635155" w:rsidP="00635155">
            <w:pPr>
              <w:pStyle w:val="ENoteTableText"/>
              <w:tabs>
                <w:tab w:val="center" w:leader="dot" w:pos="2268"/>
              </w:tabs>
              <w:rPr>
                <w:szCs w:val="16"/>
              </w:rPr>
            </w:pPr>
            <w:r w:rsidRPr="009A7184">
              <w:rPr>
                <w:szCs w:val="16"/>
              </w:rPr>
              <w:t>7323.91.00</w:t>
            </w:r>
            <w:r w:rsidRPr="009A7184">
              <w:rPr>
                <w:szCs w:val="16"/>
              </w:rPr>
              <w:tab/>
            </w:r>
          </w:p>
        </w:tc>
        <w:tc>
          <w:tcPr>
            <w:tcW w:w="5044" w:type="dxa"/>
            <w:shd w:val="clear" w:color="auto" w:fill="auto"/>
          </w:tcPr>
          <w:p w14:paraId="768779F7" w14:textId="77777777" w:rsidR="00635155" w:rsidRPr="009A7184" w:rsidRDefault="00635155" w:rsidP="00635155">
            <w:pPr>
              <w:pStyle w:val="ENoteTableText"/>
              <w:rPr>
                <w:szCs w:val="16"/>
              </w:rPr>
            </w:pPr>
            <w:r w:rsidRPr="009A7184">
              <w:rPr>
                <w:szCs w:val="16"/>
              </w:rPr>
              <w:t>am. No. 116, 2000</w:t>
            </w:r>
          </w:p>
        </w:tc>
      </w:tr>
      <w:tr w:rsidR="00635155" w:rsidRPr="009A7184" w14:paraId="7DA49B9A" w14:textId="77777777" w:rsidTr="001F643F">
        <w:trPr>
          <w:cantSplit/>
        </w:trPr>
        <w:tc>
          <w:tcPr>
            <w:tcW w:w="2044" w:type="dxa"/>
            <w:shd w:val="clear" w:color="auto" w:fill="auto"/>
          </w:tcPr>
          <w:p w14:paraId="443E9D78" w14:textId="77777777" w:rsidR="00635155" w:rsidRPr="009A7184" w:rsidRDefault="00635155" w:rsidP="00635155">
            <w:pPr>
              <w:pStyle w:val="ENoteTableText"/>
              <w:tabs>
                <w:tab w:val="center" w:leader="dot" w:pos="2268"/>
              </w:tabs>
              <w:rPr>
                <w:szCs w:val="16"/>
              </w:rPr>
            </w:pPr>
            <w:r w:rsidRPr="009A7184">
              <w:rPr>
                <w:szCs w:val="16"/>
              </w:rPr>
              <w:t>7323.93.00</w:t>
            </w:r>
            <w:r w:rsidRPr="009A7184">
              <w:rPr>
                <w:szCs w:val="16"/>
              </w:rPr>
              <w:tab/>
            </w:r>
          </w:p>
        </w:tc>
        <w:tc>
          <w:tcPr>
            <w:tcW w:w="5044" w:type="dxa"/>
            <w:shd w:val="clear" w:color="auto" w:fill="auto"/>
          </w:tcPr>
          <w:p w14:paraId="312BF00B" w14:textId="77777777" w:rsidR="00635155" w:rsidRPr="009A7184" w:rsidRDefault="00635155" w:rsidP="00635155">
            <w:pPr>
              <w:pStyle w:val="ENoteTableText"/>
              <w:rPr>
                <w:szCs w:val="16"/>
              </w:rPr>
            </w:pPr>
            <w:r w:rsidRPr="009A7184">
              <w:rPr>
                <w:szCs w:val="16"/>
              </w:rPr>
              <w:t>am. No. 63, 2003</w:t>
            </w:r>
          </w:p>
        </w:tc>
      </w:tr>
      <w:tr w:rsidR="00635155" w:rsidRPr="009A7184" w14:paraId="6EA94408" w14:textId="77777777" w:rsidTr="001F643F">
        <w:trPr>
          <w:cantSplit/>
        </w:trPr>
        <w:tc>
          <w:tcPr>
            <w:tcW w:w="2044" w:type="dxa"/>
            <w:shd w:val="clear" w:color="auto" w:fill="auto"/>
          </w:tcPr>
          <w:p w14:paraId="2EF25955" w14:textId="77777777" w:rsidR="00635155" w:rsidRPr="009A7184" w:rsidRDefault="00635155" w:rsidP="00635155">
            <w:pPr>
              <w:pStyle w:val="ENoteTableText"/>
              <w:rPr>
                <w:szCs w:val="16"/>
              </w:rPr>
            </w:pPr>
            <w:r w:rsidRPr="009A7184">
              <w:rPr>
                <w:b/>
                <w:szCs w:val="16"/>
              </w:rPr>
              <w:t>7326</w:t>
            </w:r>
          </w:p>
        </w:tc>
        <w:tc>
          <w:tcPr>
            <w:tcW w:w="5044" w:type="dxa"/>
            <w:shd w:val="clear" w:color="auto" w:fill="auto"/>
          </w:tcPr>
          <w:p w14:paraId="2259EB6C" w14:textId="77777777" w:rsidR="00635155" w:rsidRPr="009A7184" w:rsidRDefault="00635155" w:rsidP="00635155">
            <w:pPr>
              <w:pStyle w:val="ENoteTableText"/>
              <w:rPr>
                <w:szCs w:val="16"/>
              </w:rPr>
            </w:pPr>
          </w:p>
        </w:tc>
      </w:tr>
      <w:tr w:rsidR="00635155" w:rsidRPr="009A7184" w14:paraId="52144A63" w14:textId="77777777" w:rsidTr="001F643F">
        <w:trPr>
          <w:cantSplit/>
        </w:trPr>
        <w:tc>
          <w:tcPr>
            <w:tcW w:w="2044" w:type="dxa"/>
            <w:shd w:val="clear" w:color="auto" w:fill="auto"/>
          </w:tcPr>
          <w:p w14:paraId="6EA3D0C7" w14:textId="77777777" w:rsidR="00635155" w:rsidRPr="009A7184" w:rsidRDefault="00635155" w:rsidP="00635155">
            <w:pPr>
              <w:pStyle w:val="ENoteTableText"/>
              <w:tabs>
                <w:tab w:val="center" w:leader="dot" w:pos="2268"/>
              </w:tabs>
              <w:rPr>
                <w:szCs w:val="16"/>
              </w:rPr>
            </w:pPr>
            <w:r w:rsidRPr="009A7184">
              <w:rPr>
                <w:szCs w:val="16"/>
              </w:rPr>
              <w:t>7326.19.00</w:t>
            </w:r>
            <w:r w:rsidRPr="009A7184">
              <w:rPr>
                <w:szCs w:val="16"/>
              </w:rPr>
              <w:tab/>
            </w:r>
          </w:p>
        </w:tc>
        <w:tc>
          <w:tcPr>
            <w:tcW w:w="5044" w:type="dxa"/>
            <w:shd w:val="clear" w:color="auto" w:fill="auto"/>
          </w:tcPr>
          <w:p w14:paraId="1D8D557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CBCBF75" w14:textId="77777777" w:rsidTr="001F643F">
        <w:trPr>
          <w:cantSplit/>
        </w:trPr>
        <w:tc>
          <w:tcPr>
            <w:tcW w:w="2044" w:type="dxa"/>
            <w:shd w:val="clear" w:color="auto" w:fill="auto"/>
          </w:tcPr>
          <w:p w14:paraId="6F768C7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1F846B1" w14:textId="77777777" w:rsidR="00635155" w:rsidRPr="009A7184" w:rsidRDefault="00635155" w:rsidP="00635155">
            <w:pPr>
              <w:pStyle w:val="ENoteTableText"/>
              <w:rPr>
                <w:szCs w:val="16"/>
              </w:rPr>
            </w:pPr>
            <w:r w:rsidRPr="009A7184">
              <w:rPr>
                <w:szCs w:val="16"/>
              </w:rPr>
              <w:t>rs No 84, 2016</w:t>
            </w:r>
          </w:p>
        </w:tc>
      </w:tr>
      <w:tr w:rsidR="00635155" w:rsidRPr="009A7184" w14:paraId="7827FA8F" w14:textId="77777777" w:rsidTr="001F643F">
        <w:trPr>
          <w:cantSplit/>
        </w:trPr>
        <w:tc>
          <w:tcPr>
            <w:tcW w:w="2044" w:type="dxa"/>
            <w:shd w:val="clear" w:color="auto" w:fill="auto"/>
          </w:tcPr>
          <w:p w14:paraId="1009A61A" w14:textId="77777777" w:rsidR="00635155" w:rsidRPr="009A7184" w:rsidRDefault="00635155" w:rsidP="00635155">
            <w:pPr>
              <w:pStyle w:val="ENoteTableText"/>
              <w:tabs>
                <w:tab w:val="center" w:leader="dot" w:pos="2268"/>
              </w:tabs>
              <w:rPr>
                <w:szCs w:val="16"/>
              </w:rPr>
            </w:pPr>
            <w:r w:rsidRPr="009A7184">
              <w:rPr>
                <w:szCs w:val="16"/>
              </w:rPr>
              <w:t>7326.90.10</w:t>
            </w:r>
            <w:r w:rsidRPr="009A7184">
              <w:rPr>
                <w:szCs w:val="16"/>
              </w:rPr>
              <w:tab/>
            </w:r>
          </w:p>
        </w:tc>
        <w:tc>
          <w:tcPr>
            <w:tcW w:w="5044" w:type="dxa"/>
            <w:shd w:val="clear" w:color="auto" w:fill="auto"/>
          </w:tcPr>
          <w:p w14:paraId="5D35E891"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6E942B5B" w14:textId="77777777" w:rsidTr="001F643F">
        <w:trPr>
          <w:cantSplit/>
        </w:trPr>
        <w:tc>
          <w:tcPr>
            <w:tcW w:w="2044" w:type="dxa"/>
            <w:shd w:val="clear" w:color="auto" w:fill="auto"/>
          </w:tcPr>
          <w:p w14:paraId="30C431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B602BE" w14:textId="77777777" w:rsidR="00635155" w:rsidRPr="009A7184" w:rsidRDefault="00635155" w:rsidP="00635155">
            <w:pPr>
              <w:pStyle w:val="ENoteTableText"/>
              <w:rPr>
                <w:szCs w:val="16"/>
              </w:rPr>
            </w:pPr>
            <w:r w:rsidRPr="009A7184">
              <w:rPr>
                <w:szCs w:val="16"/>
              </w:rPr>
              <w:t>rs No 84, 2016</w:t>
            </w:r>
          </w:p>
        </w:tc>
      </w:tr>
      <w:tr w:rsidR="00635155" w:rsidRPr="009A7184" w14:paraId="3A285A18" w14:textId="77777777" w:rsidTr="001F643F">
        <w:trPr>
          <w:cantSplit/>
        </w:trPr>
        <w:tc>
          <w:tcPr>
            <w:tcW w:w="2044" w:type="dxa"/>
            <w:shd w:val="clear" w:color="auto" w:fill="auto"/>
          </w:tcPr>
          <w:p w14:paraId="45503779" w14:textId="77777777" w:rsidR="00635155" w:rsidRPr="009A7184" w:rsidRDefault="00635155" w:rsidP="00635155">
            <w:pPr>
              <w:pStyle w:val="ENoteTableText"/>
              <w:tabs>
                <w:tab w:val="center" w:leader="dot" w:pos="2268"/>
              </w:tabs>
              <w:rPr>
                <w:szCs w:val="16"/>
              </w:rPr>
            </w:pPr>
            <w:r w:rsidRPr="009A7184">
              <w:rPr>
                <w:szCs w:val="16"/>
              </w:rPr>
              <w:t>7326.90.90</w:t>
            </w:r>
            <w:r w:rsidRPr="009A7184">
              <w:rPr>
                <w:szCs w:val="16"/>
              </w:rPr>
              <w:tab/>
            </w:r>
          </w:p>
        </w:tc>
        <w:tc>
          <w:tcPr>
            <w:tcW w:w="5044" w:type="dxa"/>
            <w:shd w:val="clear" w:color="auto" w:fill="auto"/>
          </w:tcPr>
          <w:p w14:paraId="316CE8B6" w14:textId="77777777" w:rsidR="00635155" w:rsidRPr="009A7184" w:rsidRDefault="00635155" w:rsidP="00635155">
            <w:pPr>
              <w:pStyle w:val="ENoteTableText"/>
              <w:rPr>
                <w:szCs w:val="16"/>
              </w:rPr>
            </w:pPr>
            <w:r w:rsidRPr="009A7184">
              <w:rPr>
                <w:szCs w:val="16"/>
              </w:rPr>
              <w:t>am. No. 63, 2003</w:t>
            </w:r>
          </w:p>
        </w:tc>
      </w:tr>
      <w:tr w:rsidR="00635155" w:rsidRPr="009A7184" w14:paraId="52F7B5DF" w14:textId="77777777" w:rsidTr="001F643F">
        <w:trPr>
          <w:cantSplit/>
        </w:trPr>
        <w:tc>
          <w:tcPr>
            <w:tcW w:w="2044" w:type="dxa"/>
            <w:shd w:val="clear" w:color="auto" w:fill="auto"/>
          </w:tcPr>
          <w:p w14:paraId="39152B9A" w14:textId="77777777" w:rsidR="00635155" w:rsidRPr="009A7184" w:rsidRDefault="001F50E2" w:rsidP="00635155">
            <w:pPr>
              <w:pStyle w:val="ENoteTableText"/>
              <w:rPr>
                <w:szCs w:val="16"/>
              </w:rPr>
            </w:pPr>
            <w:r>
              <w:rPr>
                <w:b/>
                <w:szCs w:val="16"/>
              </w:rPr>
              <w:t>Chapter 7</w:t>
            </w:r>
            <w:r w:rsidR="00635155" w:rsidRPr="009A7184">
              <w:rPr>
                <w:b/>
                <w:szCs w:val="16"/>
              </w:rPr>
              <w:t>4</w:t>
            </w:r>
          </w:p>
        </w:tc>
        <w:tc>
          <w:tcPr>
            <w:tcW w:w="5044" w:type="dxa"/>
            <w:shd w:val="clear" w:color="auto" w:fill="auto"/>
          </w:tcPr>
          <w:p w14:paraId="7C368776" w14:textId="77777777" w:rsidR="00635155" w:rsidRPr="009A7184" w:rsidRDefault="00635155" w:rsidP="00635155">
            <w:pPr>
              <w:pStyle w:val="ENoteTableText"/>
              <w:rPr>
                <w:szCs w:val="16"/>
              </w:rPr>
            </w:pPr>
          </w:p>
        </w:tc>
      </w:tr>
      <w:tr w:rsidR="00635155" w:rsidRPr="009A7184" w14:paraId="68CCCC7C" w14:textId="77777777" w:rsidTr="001F643F">
        <w:trPr>
          <w:cantSplit/>
        </w:trPr>
        <w:tc>
          <w:tcPr>
            <w:tcW w:w="2044" w:type="dxa"/>
            <w:shd w:val="clear" w:color="auto" w:fill="auto"/>
          </w:tcPr>
          <w:p w14:paraId="04091D88" w14:textId="77777777" w:rsidR="00635155" w:rsidRPr="009A7184" w:rsidRDefault="00635155" w:rsidP="00635155">
            <w:pPr>
              <w:pStyle w:val="ENoteTableText"/>
              <w:tabs>
                <w:tab w:val="center" w:leader="dot" w:pos="2268"/>
              </w:tabs>
              <w:rPr>
                <w:szCs w:val="16"/>
              </w:rPr>
            </w:pPr>
            <w:r w:rsidRPr="009A7184">
              <w:rPr>
                <w:szCs w:val="16"/>
              </w:rPr>
              <w:t xml:space="preserve">Note 1 to </w:t>
            </w:r>
            <w:r w:rsidR="001F50E2">
              <w:rPr>
                <w:szCs w:val="16"/>
              </w:rPr>
              <w:t>Chapter 7</w:t>
            </w:r>
            <w:r w:rsidRPr="009A7184">
              <w:rPr>
                <w:szCs w:val="16"/>
              </w:rPr>
              <w:t>4</w:t>
            </w:r>
            <w:r w:rsidRPr="009A7184">
              <w:rPr>
                <w:szCs w:val="16"/>
              </w:rPr>
              <w:tab/>
            </w:r>
          </w:p>
        </w:tc>
        <w:tc>
          <w:tcPr>
            <w:tcW w:w="5044" w:type="dxa"/>
            <w:shd w:val="clear" w:color="auto" w:fill="auto"/>
          </w:tcPr>
          <w:p w14:paraId="6CBEA4FF" w14:textId="77777777" w:rsidR="00635155" w:rsidRPr="009A7184" w:rsidRDefault="00635155" w:rsidP="00635155">
            <w:pPr>
              <w:pStyle w:val="ENoteTableText"/>
              <w:rPr>
                <w:szCs w:val="16"/>
              </w:rPr>
            </w:pPr>
            <w:r w:rsidRPr="009A7184">
              <w:rPr>
                <w:szCs w:val="16"/>
              </w:rPr>
              <w:t>am No 118, 2006; No 78, 2016</w:t>
            </w:r>
            <w:r>
              <w:rPr>
                <w:szCs w:val="16"/>
              </w:rPr>
              <w:t xml:space="preserve">; </w:t>
            </w:r>
            <w:r w:rsidRPr="0079306E">
              <w:rPr>
                <w:szCs w:val="16"/>
              </w:rPr>
              <w:t xml:space="preserve">No </w:t>
            </w:r>
            <w:r w:rsidRPr="0079306E">
              <w:t>91, 2021</w:t>
            </w:r>
          </w:p>
        </w:tc>
      </w:tr>
      <w:tr w:rsidR="00635155" w:rsidRPr="009A7184" w14:paraId="5AAF7826" w14:textId="77777777" w:rsidTr="001F643F">
        <w:trPr>
          <w:cantSplit/>
        </w:trPr>
        <w:tc>
          <w:tcPr>
            <w:tcW w:w="2044" w:type="dxa"/>
            <w:shd w:val="clear" w:color="auto" w:fill="auto"/>
          </w:tcPr>
          <w:p w14:paraId="13CDA903" w14:textId="77777777" w:rsidR="00635155" w:rsidRPr="009A7184" w:rsidRDefault="00635155" w:rsidP="00635155">
            <w:pPr>
              <w:pStyle w:val="ENoteTableText"/>
              <w:rPr>
                <w:szCs w:val="16"/>
              </w:rPr>
            </w:pPr>
            <w:r w:rsidRPr="009A7184">
              <w:rPr>
                <w:b/>
                <w:szCs w:val="16"/>
              </w:rPr>
              <w:t>7401</w:t>
            </w:r>
          </w:p>
        </w:tc>
        <w:tc>
          <w:tcPr>
            <w:tcW w:w="5044" w:type="dxa"/>
            <w:shd w:val="clear" w:color="auto" w:fill="auto"/>
          </w:tcPr>
          <w:p w14:paraId="53D98426" w14:textId="77777777" w:rsidR="00635155" w:rsidRPr="009A7184" w:rsidRDefault="00635155" w:rsidP="00635155">
            <w:pPr>
              <w:pStyle w:val="ENoteTableText"/>
              <w:rPr>
                <w:szCs w:val="16"/>
              </w:rPr>
            </w:pPr>
          </w:p>
        </w:tc>
      </w:tr>
      <w:tr w:rsidR="00635155" w:rsidRPr="009A7184" w14:paraId="5E834D8B" w14:textId="77777777" w:rsidTr="001F643F">
        <w:trPr>
          <w:cantSplit/>
        </w:trPr>
        <w:tc>
          <w:tcPr>
            <w:tcW w:w="2044" w:type="dxa"/>
            <w:shd w:val="clear" w:color="auto" w:fill="auto"/>
          </w:tcPr>
          <w:p w14:paraId="18A13B8C" w14:textId="77777777" w:rsidR="00635155" w:rsidRPr="009A7184" w:rsidRDefault="00635155" w:rsidP="00635155">
            <w:pPr>
              <w:pStyle w:val="ENoteTableText"/>
              <w:tabs>
                <w:tab w:val="center" w:leader="dot" w:pos="2268"/>
              </w:tabs>
              <w:rPr>
                <w:szCs w:val="16"/>
              </w:rPr>
            </w:pPr>
            <w:r w:rsidRPr="009A7184">
              <w:rPr>
                <w:szCs w:val="16"/>
              </w:rPr>
              <w:t>7401</w:t>
            </w:r>
            <w:r w:rsidRPr="009A7184">
              <w:rPr>
                <w:szCs w:val="16"/>
              </w:rPr>
              <w:tab/>
            </w:r>
          </w:p>
        </w:tc>
        <w:tc>
          <w:tcPr>
            <w:tcW w:w="5044" w:type="dxa"/>
            <w:shd w:val="clear" w:color="auto" w:fill="auto"/>
          </w:tcPr>
          <w:p w14:paraId="7C76395B" w14:textId="77777777" w:rsidR="00635155" w:rsidRPr="009A7184" w:rsidRDefault="00635155" w:rsidP="00635155">
            <w:pPr>
              <w:pStyle w:val="ENoteTableText"/>
              <w:rPr>
                <w:szCs w:val="16"/>
              </w:rPr>
            </w:pPr>
            <w:r w:rsidRPr="009A7184">
              <w:rPr>
                <w:szCs w:val="16"/>
              </w:rPr>
              <w:t>rep. No. 118, 2006</w:t>
            </w:r>
          </w:p>
        </w:tc>
      </w:tr>
      <w:tr w:rsidR="00635155" w:rsidRPr="009A7184" w14:paraId="574A8010" w14:textId="77777777" w:rsidTr="001F643F">
        <w:trPr>
          <w:cantSplit/>
        </w:trPr>
        <w:tc>
          <w:tcPr>
            <w:tcW w:w="2044" w:type="dxa"/>
            <w:shd w:val="clear" w:color="auto" w:fill="auto"/>
          </w:tcPr>
          <w:p w14:paraId="6E42C681" w14:textId="77777777" w:rsidR="00635155" w:rsidRPr="009A7184" w:rsidRDefault="00635155" w:rsidP="00635155">
            <w:pPr>
              <w:pStyle w:val="ENoteTableText"/>
              <w:tabs>
                <w:tab w:val="center" w:leader="dot" w:pos="2268"/>
              </w:tabs>
              <w:rPr>
                <w:szCs w:val="16"/>
              </w:rPr>
            </w:pPr>
            <w:r w:rsidRPr="009A7184">
              <w:rPr>
                <w:szCs w:val="16"/>
              </w:rPr>
              <w:t>7401.00.00</w:t>
            </w:r>
            <w:r w:rsidRPr="009A7184">
              <w:rPr>
                <w:szCs w:val="16"/>
              </w:rPr>
              <w:tab/>
            </w:r>
          </w:p>
        </w:tc>
        <w:tc>
          <w:tcPr>
            <w:tcW w:w="5044" w:type="dxa"/>
            <w:shd w:val="clear" w:color="auto" w:fill="auto"/>
          </w:tcPr>
          <w:p w14:paraId="12C62A1E" w14:textId="77777777" w:rsidR="00635155" w:rsidRPr="009A7184" w:rsidRDefault="00635155" w:rsidP="00635155">
            <w:pPr>
              <w:pStyle w:val="ENoteTableText"/>
              <w:rPr>
                <w:szCs w:val="16"/>
              </w:rPr>
            </w:pPr>
            <w:r w:rsidRPr="009A7184">
              <w:rPr>
                <w:szCs w:val="16"/>
              </w:rPr>
              <w:t>ad. No. 118, 2006</w:t>
            </w:r>
          </w:p>
        </w:tc>
      </w:tr>
      <w:tr w:rsidR="00635155" w:rsidRPr="009A7184" w14:paraId="232D611C" w14:textId="77777777" w:rsidTr="001F643F">
        <w:trPr>
          <w:cantSplit/>
        </w:trPr>
        <w:tc>
          <w:tcPr>
            <w:tcW w:w="2044" w:type="dxa"/>
            <w:shd w:val="clear" w:color="auto" w:fill="auto"/>
          </w:tcPr>
          <w:p w14:paraId="601FC45F" w14:textId="77777777" w:rsidR="00635155" w:rsidRPr="009A7184" w:rsidRDefault="00635155" w:rsidP="00635155">
            <w:pPr>
              <w:pStyle w:val="ENoteTableText"/>
              <w:tabs>
                <w:tab w:val="center" w:leader="dot" w:pos="2268"/>
              </w:tabs>
              <w:rPr>
                <w:szCs w:val="16"/>
              </w:rPr>
            </w:pPr>
            <w:r w:rsidRPr="009A7184">
              <w:rPr>
                <w:szCs w:val="16"/>
              </w:rPr>
              <w:t>7401.10.00</w:t>
            </w:r>
            <w:r w:rsidRPr="009A7184">
              <w:rPr>
                <w:szCs w:val="16"/>
              </w:rPr>
              <w:tab/>
            </w:r>
          </w:p>
        </w:tc>
        <w:tc>
          <w:tcPr>
            <w:tcW w:w="5044" w:type="dxa"/>
            <w:shd w:val="clear" w:color="auto" w:fill="auto"/>
          </w:tcPr>
          <w:p w14:paraId="3DBD5331" w14:textId="77777777" w:rsidR="00635155" w:rsidRPr="009A7184" w:rsidRDefault="00635155" w:rsidP="00635155">
            <w:pPr>
              <w:pStyle w:val="ENoteTableText"/>
              <w:rPr>
                <w:szCs w:val="16"/>
              </w:rPr>
            </w:pPr>
            <w:r w:rsidRPr="009A7184">
              <w:rPr>
                <w:szCs w:val="16"/>
              </w:rPr>
              <w:t>rep. No. 118, 2006</w:t>
            </w:r>
          </w:p>
        </w:tc>
      </w:tr>
      <w:tr w:rsidR="00635155" w:rsidRPr="009A7184" w14:paraId="272B7DB8" w14:textId="77777777" w:rsidTr="001F643F">
        <w:trPr>
          <w:cantSplit/>
        </w:trPr>
        <w:tc>
          <w:tcPr>
            <w:tcW w:w="2044" w:type="dxa"/>
            <w:shd w:val="clear" w:color="auto" w:fill="auto"/>
          </w:tcPr>
          <w:p w14:paraId="1EF32EA3" w14:textId="77777777" w:rsidR="00635155" w:rsidRPr="009A7184" w:rsidRDefault="00635155" w:rsidP="00635155">
            <w:pPr>
              <w:pStyle w:val="ENoteTableText"/>
              <w:tabs>
                <w:tab w:val="center" w:leader="dot" w:pos="2268"/>
              </w:tabs>
              <w:rPr>
                <w:szCs w:val="16"/>
              </w:rPr>
            </w:pPr>
            <w:r w:rsidRPr="009A7184">
              <w:rPr>
                <w:szCs w:val="16"/>
              </w:rPr>
              <w:t>7401.20.00</w:t>
            </w:r>
            <w:r w:rsidRPr="009A7184">
              <w:rPr>
                <w:szCs w:val="16"/>
              </w:rPr>
              <w:tab/>
            </w:r>
          </w:p>
        </w:tc>
        <w:tc>
          <w:tcPr>
            <w:tcW w:w="5044" w:type="dxa"/>
            <w:shd w:val="clear" w:color="auto" w:fill="auto"/>
          </w:tcPr>
          <w:p w14:paraId="7250F748" w14:textId="77777777" w:rsidR="00635155" w:rsidRPr="009A7184" w:rsidRDefault="00635155" w:rsidP="00635155">
            <w:pPr>
              <w:pStyle w:val="ENoteTableText"/>
              <w:rPr>
                <w:szCs w:val="16"/>
              </w:rPr>
            </w:pPr>
            <w:r w:rsidRPr="009A7184">
              <w:rPr>
                <w:szCs w:val="16"/>
              </w:rPr>
              <w:t>rep. No. 118, 2006</w:t>
            </w:r>
          </w:p>
        </w:tc>
      </w:tr>
      <w:tr w:rsidR="00635155" w:rsidRPr="009A7184" w14:paraId="72E92B9A" w14:textId="77777777" w:rsidTr="001F643F">
        <w:trPr>
          <w:cantSplit/>
        </w:trPr>
        <w:tc>
          <w:tcPr>
            <w:tcW w:w="2044" w:type="dxa"/>
            <w:shd w:val="clear" w:color="auto" w:fill="auto"/>
          </w:tcPr>
          <w:p w14:paraId="4A82B95C" w14:textId="77777777" w:rsidR="00635155" w:rsidRPr="009A7184" w:rsidRDefault="00635155" w:rsidP="00635155">
            <w:pPr>
              <w:pStyle w:val="ENoteTableText"/>
              <w:rPr>
                <w:szCs w:val="16"/>
              </w:rPr>
            </w:pPr>
            <w:r w:rsidRPr="009A7184">
              <w:rPr>
                <w:b/>
                <w:szCs w:val="16"/>
              </w:rPr>
              <w:t>7403</w:t>
            </w:r>
          </w:p>
        </w:tc>
        <w:tc>
          <w:tcPr>
            <w:tcW w:w="5044" w:type="dxa"/>
            <w:shd w:val="clear" w:color="auto" w:fill="auto"/>
          </w:tcPr>
          <w:p w14:paraId="140DDD22" w14:textId="77777777" w:rsidR="00635155" w:rsidRPr="009A7184" w:rsidRDefault="00635155" w:rsidP="00635155">
            <w:pPr>
              <w:pStyle w:val="ENoteTableText"/>
              <w:rPr>
                <w:szCs w:val="16"/>
              </w:rPr>
            </w:pPr>
          </w:p>
        </w:tc>
      </w:tr>
      <w:tr w:rsidR="00635155" w:rsidRPr="009A7184" w14:paraId="32614133" w14:textId="77777777" w:rsidTr="001F643F">
        <w:trPr>
          <w:cantSplit/>
        </w:trPr>
        <w:tc>
          <w:tcPr>
            <w:tcW w:w="2044" w:type="dxa"/>
            <w:shd w:val="clear" w:color="auto" w:fill="auto"/>
          </w:tcPr>
          <w:p w14:paraId="763AB35F" w14:textId="77777777" w:rsidR="00635155" w:rsidRPr="009A7184" w:rsidRDefault="00635155" w:rsidP="00635155">
            <w:pPr>
              <w:pStyle w:val="ENoteTableText"/>
              <w:tabs>
                <w:tab w:val="center" w:leader="dot" w:pos="2268"/>
              </w:tabs>
              <w:rPr>
                <w:szCs w:val="16"/>
              </w:rPr>
            </w:pPr>
            <w:r w:rsidRPr="009A7184">
              <w:rPr>
                <w:szCs w:val="16"/>
              </w:rPr>
              <w:t>7403.23.00</w:t>
            </w:r>
            <w:r w:rsidRPr="009A7184">
              <w:rPr>
                <w:szCs w:val="16"/>
              </w:rPr>
              <w:tab/>
            </w:r>
          </w:p>
        </w:tc>
        <w:tc>
          <w:tcPr>
            <w:tcW w:w="5044" w:type="dxa"/>
            <w:shd w:val="clear" w:color="auto" w:fill="auto"/>
          </w:tcPr>
          <w:p w14:paraId="45002A3D" w14:textId="77777777" w:rsidR="00635155" w:rsidRPr="009A7184" w:rsidRDefault="00635155" w:rsidP="00635155">
            <w:pPr>
              <w:pStyle w:val="ENoteTableText"/>
              <w:rPr>
                <w:szCs w:val="16"/>
              </w:rPr>
            </w:pPr>
            <w:r w:rsidRPr="009A7184">
              <w:rPr>
                <w:szCs w:val="16"/>
              </w:rPr>
              <w:t>rep. No. 118, 2006</w:t>
            </w:r>
          </w:p>
        </w:tc>
      </w:tr>
      <w:tr w:rsidR="00635155" w:rsidRPr="009A7184" w14:paraId="40D87ED8" w14:textId="77777777" w:rsidTr="001F643F">
        <w:trPr>
          <w:cantSplit/>
        </w:trPr>
        <w:tc>
          <w:tcPr>
            <w:tcW w:w="2044" w:type="dxa"/>
            <w:shd w:val="clear" w:color="auto" w:fill="auto"/>
          </w:tcPr>
          <w:p w14:paraId="580F0F9A" w14:textId="77777777" w:rsidR="00635155" w:rsidRPr="009A7184" w:rsidRDefault="00635155" w:rsidP="00635155">
            <w:pPr>
              <w:pStyle w:val="ENoteTableText"/>
              <w:tabs>
                <w:tab w:val="center" w:leader="dot" w:pos="2268"/>
              </w:tabs>
              <w:rPr>
                <w:szCs w:val="16"/>
              </w:rPr>
            </w:pPr>
            <w:r w:rsidRPr="009A7184">
              <w:rPr>
                <w:szCs w:val="16"/>
              </w:rPr>
              <w:t>7403.29.00</w:t>
            </w:r>
            <w:r w:rsidRPr="009A7184">
              <w:rPr>
                <w:szCs w:val="16"/>
              </w:rPr>
              <w:tab/>
            </w:r>
          </w:p>
        </w:tc>
        <w:tc>
          <w:tcPr>
            <w:tcW w:w="5044" w:type="dxa"/>
            <w:shd w:val="clear" w:color="auto" w:fill="auto"/>
          </w:tcPr>
          <w:p w14:paraId="54D66B20" w14:textId="77777777" w:rsidR="00635155" w:rsidRPr="009A7184" w:rsidRDefault="00635155" w:rsidP="00635155">
            <w:pPr>
              <w:pStyle w:val="ENoteTableText"/>
              <w:rPr>
                <w:szCs w:val="16"/>
              </w:rPr>
            </w:pPr>
            <w:r w:rsidRPr="009A7184">
              <w:rPr>
                <w:szCs w:val="16"/>
              </w:rPr>
              <w:t>am. No. 32, 1997</w:t>
            </w:r>
          </w:p>
        </w:tc>
      </w:tr>
      <w:tr w:rsidR="00635155" w:rsidRPr="009A7184" w14:paraId="0C9E4AB8" w14:textId="77777777" w:rsidTr="001F643F">
        <w:trPr>
          <w:cantSplit/>
        </w:trPr>
        <w:tc>
          <w:tcPr>
            <w:tcW w:w="2044" w:type="dxa"/>
            <w:shd w:val="clear" w:color="auto" w:fill="auto"/>
          </w:tcPr>
          <w:p w14:paraId="4C87049A" w14:textId="77777777" w:rsidR="00635155" w:rsidRPr="009A7184" w:rsidRDefault="00635155" w:rsidP="00635155">
            <w:pPr>
              <w:pStyle w:val="ENoteTableText"/>
              <w:keepNext/>
              <w:rPr>
                <w:szCs w:val="16"/>
              </w:rPr>
            </w:pPr>
            <w:r w:rsidRPr="009A7184">
              <w:rPr>
                <w:b/>
                <w:szCs w:val="16"/>
              </w:rPr>
              <w:t>7407</w:t>
            </w:r>
          </w:p>
        </w:tc>
        <w:tc>
          <w:tcPr>
            <w:tcW w:w="5044" w:type="dxa"/>
            <w:shd w:val="clear" w:color="auto" w:fill="auto"/>
          </w:tcPr>
          <w:p w14:paraId="72C86381" w14:textId="77777777" w:rsidR="00635155" w:rsidRPr="009A7184" w:rsidRDefault="00635155" w:rsidP="00635155">
            <w:pPr>
              <w:pStyle w:val="ENoteTableText"/>
              <w:rPr>
                <w:szCs w:val="16"/>
              </w:rPr>
            </w:pPr>
          </w:p>
        </w:tc>
      </w:tr>
      <w:tr w:rsidR="00635155" w:rsidRPr="009A7184" w14:paraId="719DC62C" w14:textId="77777777" w:rsidTr="001F643F">
        <w:trPr>
          <w:cantSplit/>
        </w:trPr>
        <w:tc>
          <w:tcPr>
            <w:tcW w:w="2044" w:type="dxa"/>
            <w:shd w:val="clear" w:color="auto" w:fill="auto"/>
          </w:tcPr>
          <w:p w14:paraId="2FA53C40" w14:textId="77777777" w:rsidR="00635155" w:rsidRPr="009A7184" w:rsidRDefault="00635155" w:rsidP="00635155">
            <w:pPr>
              <w:pStyle w:val="ENoteTableText"/>
              <w:tabs>
                <w:tab w:val="center" w:leader="dot" w:pos="2268"/>
              </w:tabs>
              <w:rPr>
                <w:szCs w:val="16"/>
              </w:rPr>
            </w:pPr>
            <w:r w:rsidRPr="009A7184">
              <w:rPr>
                <w:szCs w:val="16"/>
              </w:rPr>
              <w:t>7407.22.00</w:t>
            </w:r>
            <w:r w:rsidRPr="009A7184">
              <w:rPr>
                <w:szCs w:val="16"/>
              </w:rPr>
              <w:tab/>
            </w:r>
          </w:p>
        </w:tc>
        <w:tc>
          <w:tcPr>
            <w:tcW w:w="5044" w:type="dxa"/>
            <w:shd w:val="clear" w:color="auto" w:fill="auto"/>
          </w:tcPr>
          <w:p w14:paraId="7105410F" w14:textId="77777777" w:rsidR="00635155" w:rsidRPr="009A7184" w:rsidRDefault="00635155" w:rsidP="00635155">
            <w:pPr>
              <w:pStyle w:val="ENoteTableText"/>
              <w:rPr>
                <w:szCs w:val="16"/>
              </w:rPr>
            </w:pPr>
            <w:r w:rsidRPr="009A7184">
              <w:rPr>
                <w:szCs w:val="16"/>
              </w:rPr>
              <w:t>rep. No. 118, 2006</w:t>
            </w:r>
          </w:p>
        </w:tc>
      </w:tr>
      <w:tr w:rsidR="00635155" w:rsidRPr="009A7184" w14:paraId="25254FCC" w14:textId="77777777" w:rsidTr="001F643F">
        <w:trPr>
          <w:cantSplit/>
        </w:trPr>
        <w:tc>
          <w:tcPr>
            <w:tcW w:w="2044" w:type="dxa"/>
            <w:shd w:val="clear" w:color="auto" w:fill="auto"/>
          </w:tcPr>
          <w:p w14:paraId="4CC86B36" w14:textId="77777777" w:rsidR="00635155" w:rsidRPr="009A7184" w:rsidRDefault="00635155" w:rsidP="00635155">
            <w:pPr>
              <w:pStyle w:val="ENoteTableText"/>
              <w:keepNext/>
              <w:rPr>
                <w:szCs w:val="16"/>
              </w:rPr>
            </w:pPr>
            <w:r w:rsidRPr="009A7184">
              <w:rPr>
                <w:b/>
                <w:szCs w:val="16"/>
              </w:rPr>
              <w:t>7414</w:t>
            </w:r>
          </w:p>
        </w:tc>
        <w:tc>
          <w:tcPr>
            <w:tcW w:w="5044" w:type="dxa"/>
            <w:shd w:val="clear" w:color="auto" w:fill="auto"/>
          </w:tcPr>
          <w:p w14:paraId="3FC5DFBE" w14:textId="77777777" w:rsidR="00635155" w:rsidRPr="009A7184" w:rsidRDefault="00635155" w:rsidP="00635155">
            <w:pPr>
              <w:pStyle w:val="ENoteTableText"/>
              <w:rPr>
                <w:szCs w:val="16"/>
              </w:rPr>
            </w:pPr>
          </w:p>
        </w:tc>
      </w:tr>
      <w:tr w:rsidR="00635155" w:rsidRPr="009A7184" w14:paraId="50FE307E" w14:textId="77777777" w:rsidTr="001F643F">
        <w:trPr>
          <w:cantSplit/>
        </w:trPr>
        <w:tc>
          <w:tcPr>
            <w:tcW w:w="2044" w:type="dxa"/>
            <w:shd w:val="clear" w:color="auto" w:fill="auto"/>
          </w:tcPr>
          <w:p w14:paraId="2372FB6F" w14:textId="77777777" w:rsidR="00635155" w:rsidRPr="009A7184" w:rsidRDefault="00635155" w:rsidP="00635155">
            <w:pPr>
              <w:pStyle w:val="ENoteTableText"/>
              <w:tabs>
                <w:tab w:val="center" w:leader="dot" w:pos="2268"/>
              </w:tabs>
              <w:rPr>
                <w:szCs w:val="16"/>
              </w:rPr>
            </w:pPr>
            <w:r w:rsidRPr="009A7184">
              <w:rPr>
                <w:szCs w:val="16"/>
              </w:rPr>
              <w:t>7414</w:t>
            </w:r>
            <w:r w:rsidRPr="009A7184">
              <w:rPr>
                <w:szCs w:val="16"/>
              </w:rPr>
              <w:tab/>
            </w:r>
          </w:p>
        </w:tc>
        <w:tc>
          <w:tcPr>
            <w:tcW w:w="5044" w:type="dxa"/>
            <w:shd w:val="clear" w:color="auto" w:fill="auto"/>
          </w:tcPr>
          <w:p w14:paraId="0D249F41" w14:textId="77777777" w:rsidR="00635155" w:rsidRPr="009A7184" w:rsidRDefault="00635155" w:rsidP="00635155">
            <w:pPr>
              <w:pStyle w:val="ENoteTableText"/>
              <w:rPr>
                <w:szCs w:val="16"/>
              </w:rPr>
            </w:pPr>
            <w:r w:rsidRPr="009A7184">
              <w:rPr>
                <w:szCs w:val="16"/>
              </w:rPr>
              <w:t>rep. No. 118, 2006</w:t>
            </w:r>
          </w:p>
        </w:tc>
      </w:tr>
      <w:tr w:rsidR="00635155" w:rsidRPr="009A7184" w14:paraId="687C2E50" w14:textId="77777777" w:rsidTr="001F643F">
        <w:trPr>
          <w:cantSplit/>
        </w:trPr>
        <w:tc>
          <w:tcPr>
            <w:tcW w:w="2044" w:type="dxa"/>
            <w:shd w:val="clear" w:color="auto" w:fill="auto"/>
          </w:tcPr>
          <w:p w14:paraId="42972E3C" w14:textId="77777777" w:rsidR="00635155" w:rsidRPr="009A7184" w:rsidRDefault="00635155" w:rsidP="00635155">
            <w:pPr>
              <w:pStyle w:val="ENoteTableText"/>
              <w:tabs>
                <w:tab w:val="center" w:leader="dot" w:pos="2268"/>
              </w:tabs>
              <w:rPr>
                <w:szCs w:val="16"/>
              </w:rPr>
            </w:pPr>
            <w:r w:rsidRPr="009A7184">
              <w:rPr>
                <w:szCs w:val="16"/>
              </w:rPr>
              <w:t>7414.20.00</w:t>
            </w:r>
            <w:r w:rsidRPr="009A7184">
              <w:rPr>
                <w:szCs w:val="16"/>
              </w:rPr>
              <w:tab/>
            </w:r>
          </w:p>
        </w:tc>
        <w:tc>
          <w:tcPr>
            <w:tcW w:w="5044" w:type="dxa"/>
            <w:shd w:val="clear" w:color="auto" w:fill="auto"/>
          </w:tcPr>
          <w:p w14:paraId="3CD5932E" w14:textId="77777777" w:rsidR="00635155" w:rsidRPr="009A7184" w:rsidRDefault="00635155" w:rsidP="00635155">
            <w:pPr>
              <w:pStyle w:val="ENoteTableText"/>
              <w:rPr>
                <w:szCs w:val="16"/>
              </w:rPr>
            </w:pPr>
            <w:r w:rsidRPr="009A7184">
              <w:rPr>
                <w:szCs w:val="16"/>
              </w:rPr>
              <w:t>rep. No. 118, 2006</w:t>
            </w:r>
          </w:p>
        </w:tc>
      </w:tr>
      <w:tr w:rsidR="00635155" w:rsidRPr="009A7184" w14:paraId="6F07C73A" w14:textId="77777777" w:rsidTr="001F643F">
        <w:trPr>
          <w:cantSplit/>
        </w:trPr>
        <w:tc>
          <w:tcPr>
            <w:tcW w:w="2044" w:type="dxa"/>
            <w:shd w:val="clear" w:color="auto" w:fill="auto"/>
          </w:tcPr>
          <w:p w14:paraId="7F09B4C3" w14:textId="77777777" w:rsidR="00635155" w:rsidRPr="009A7184" w:rsidRDefault="00635155" w:rsidP="00635155">
            <w:pPr>
              <w:pStyle w:val="ENoteTableText"/>
              <w:tabs>
                <w:tab w:val="center" w:leader="dot" w:pos="2268"/>
              </w:tabs>
              <w:rPr>
                <w:szCs w:val="16"/>
              </w:rPr>
            </w:pPr>
            <w:r w:rsidRPr="009A7184">
              <w:rPr>
                <w:szCs w:val="16"/>
              </w:rPr>
              <w:t>7414.90.00</w:t>
            </w:r>
            <w:r w:rsidRPr="009A7184">
              <w:rPr>
                <w:szCs w:val="16"/>
              </w:rPr>
              <w:tab/>
            </w:r>
          </w:p>
        </w:tc>
        <w:tc>
          <w:tcPr>
            <w:tcW w:w="5044" w:type="dxa"/>
            <w:shd w:val="clear" w:color="auto" w:fill="auto"/>
          </w:tcPr>
          <w:p w14:paraId="326886CA" w14:textId="77777777" w:rsidR="00635155" w:rsidRPr="009A7184" w:rsidRDefault="00635155" w:rsidP="00635155">
            <w:pPr>
              <w:pStyle w:val="ENoteTableText"/>
              <w:rPr>
                <w:szCs w:val="16"/>
              </w:rPr>
            </w:pPr>
            <w:r w:rsidRPr="009A7184">
              <w:rPr>
                <w:szCs w:val="16"/>
              </w:rPr>
              <w:t>rep. No. 118, 2006</w:t>
            </w:r>
          </w:p>
        </w:tc>
      </w:tr>
      <w:tr w:rsidR="00635155" w:rsidRPr="009A7184" w14:paraId="63D0753B" w14:textId="77777777" w:rsidTr="001F643F">
        <w:trPr>
          <w:cantSplit/>
        </w:trPr>
        <w:tc>
          <w:tcPr>
            <w:tcW w:w="2044" w:type="dxa"/>
            <w:shd w:val="clear" w:color="auto" w:fill="auto"/>
          </w:tcPr>
          <w:p w14:paraId="1872DFBA" w14:textId="77777777" w:rsidR="00635155" w:rsidRPr="009A7184" w:rsidRDefault="00635155" w:rsidP="00635155">
            <w:pPr>
              <w:pStyle w:val="ENoteTableText"/>
              <w:rPr>
                <w:szCs w:val="16"/>
              </w:rPr>
            </w:pPr>
            <w:r w:rsidRPr="009A7184">
              <w:rPr>
                <w:b/>
                <w:szCs w:val="16"/>
              </w:rPr>
              <w:t>7415</w:t>
            </w:r>
          </w:p>
        </w:tc>
        <w:tc>
          <w:tcPr>
            <w:tcW w:w="5044" w:type="dxa"/>
            <w:shd w:val="clear" w:color="auto" w:fill="auto"/>
          </w:tcPr>
          <w:p w14:paraId="09FDAC87" w14:textId="77777777" w:rsidR="00635155" w:rsidRPr="009A7184" w:rsidRDefault="00635155" w:rsidP="00635155">
            <w:pPr>
              <w:pStyle w:val="ENoteTableText"/>
              <w:rPr>
                <w:szCs w:val="16"/>
              </w:rPr>
            </w:pPr>
          </w:p>
        </w:tc>
      </w:tr>
      <w:tr w:rsidR="00635155" w:rsidRPr="009A7184" w14:paraId="7BB70531" w14:textId="77777777" w:rsidTr="001F643F">
        <w:trPr>
          <w:cantSplit/>
        </w:trPr>
        <w:tc>
          <w:tcPr>
            <w:tcW w:w="2044" w:type="dxa"/>
            <w:shd w:val="clear" w:color="auto" w:fill="auto"/>
          </w:tcPr>
          <w:p w14:paraId="4F2E4F7E" w14:textId="77777777" w:rsidR="00635155" w:rsidRPr="009A7184" w:rsidRDefault="00635155" w:rsidP="00635155">
            <w:pPr>
              <w:pStyle w:val="ENoteTableText"/>
              <w:tabs>
                <w:tab w:val="center" w:leader="dot" w:pos="2268"/>
              </w:tabs>
              <w:rPr>
                <w:szCs w:val="16"/>
              </w:rPr>
            </w:pPr>
            <w:r w:rsidRPr="009A7184">
              <w:rPr>
                <w:szCs w:val="16"/>
              </w:rPr>
              <w:t>7415.31.00</w:t>
            </w:r>
            <w:r w:rsidRPr="009A7184">
              <w:rPr>
                <w:szCs w:val="16"/>
              </w:rPr>
              <w:tab/>
            </w:r>
          </w:p>
        </w:tc>
        <w:tc>
          <w:tcPr>
            <w:tcW w:w="5044" w:type="dxa"/>
            <w:shd w:val="clear" w:color="auto" w:fill="auto"/>
          </w:tcPr>
          <w:p w14:paraId="3EAC86AA" w14:textId="77777777" w:rsidR="00635155" w:rsidRPr="009A7184" w:rsidRDefault="00635155" w:rsidP="00635155">
            <w:pPr>
              <w:pStyle w:val="ENoteTableText"/>
              <w:rPr>
                <w:szCs w:val="16"/>
              </w:rPr>
            </w:pPr>
            <w:r w:rsidRPr="009A7184">
              <w:rPr>
                <w:szCs w:val="16"/>
              </w:rPr>
              <w:t>rep. No. 120, 2001</w:t>
            </w:r>
          </w:p>
        </w:tc>
      </w:tr>
      <w:tr w:rsidR="00635155" w:rsidRPr="009A7184" w14:paraId="556F9510" w14:textId="77777777" w:rsidTr="001F643F">
        <w:trPr>
          <w:cantSplit/>
        </w:trPr>
        <w:tc>
          <w:tcPr>
            <w:tcW w:w="2044" w:type="dxa"/>
            <w:shd w:val="clear" w:color="auto" w:fill="auto"/>
          </w:tcPr>
          <w:p w14:paraId="374F160C" w14:textId="77777777" w:rsidR="00635155" w:rsidRPr="009A7184" w:rsidRDefault="00635155" w:rsidP="00635155">
            <w:pPr>
              <w:pStyle w:val="ENoteTableText"/>
              <w:tabs>
                <w:tab w:val="center" w:leader="dot" w:pos="2268"/>
              </w:tabs>
              <w:rPr>
                <w:szCs w:val="16"/>
              </w:rPr>
            </w:pPr>
            <w:r w:rsidRPr="009A7184">
              <w:rPr>
                <w:szCs w:val="16"/>
              </w:rPr>
              <w:t>7415.32.00</w:t>
            </w:r>
            <w:r w:rsidRPr="009A7184">
              <w:rPr>
                <w:szCs w:val="16"/>
              </w:rPr>
              <w:tab/>
            </w:r>
          </w:p>
        </w:tc>
        <w:tc>
          <w:tcPr>
            <w:tcW w:w="5044" w:type="dxa"/>
            <w:shd w:val="clear" w:color="auto" w:fill="auto"/>
          </w:tcPr>
          <w:p w14:paraId="700D9DE7" w14:textId="77777777" w:rsidR="00635155" w:rsidRPr="009A7184" w:rsidRDefault="00635155" w:rsidP="00635155">
            <w:pPr>
              <w:pStyle w:val="ENoteTableText"/>
              <w:rPr>
                <w:szCs w:val="16"/>
              </w:rPr>
            </w:pPr>
            <w:r w:rsidRPr="009A7184">
              <w:rPr>
                <w:szCs w:val="16"/>
              </w:rPr>
              <w:t>rep. No. 120, 2001</w:t>
            </w:r>
          </w:p>
        </w:tc>
      </w:tr>
      <w:tr w:rsidR="00635155" w:rsidRPr="009A7184" w14:paraId="302E0A1F" w14:textId="77777777" w:rsidTr="001F643F">
        <w:trPr>
          <w:cantSplit/>
        </w:trPr>
        <w:tc>
          <w:tcPr>
            <w:tcW w:w="2044" w:type="dxa"/>
            <w:shd w:val="clear" w:color="auto" w:fill="auto"/>
          </w:tcPr>
          <w:p w14:paraId="34B66141" w14:textId="77777777" w:rsidR="00635155" w:rsidRPr="009A7184" w:rsidRDefault="00635155" w:rsidP="00635155">
            <w:pPr>
              <w:pStyle w:val="ENoteTableText"/>
              <w:tabs>
                <w:tab w:val="center" w:leader="dot" w:pos="2268"/>
              </w:tabs>
              <w:rPr>
                <w:szCs w:val="16"/>
              </w:rPr>
            </w:pPr>
            <w:r w:rsidRPr="009A7184">
              <w:rPr>
                <w:szCs w:val="16"/>
              </w:rPr>
              <w:t>7415.33.00</w:t>
            </w:r>
            <w:r w:rsidRPr="009A7184">
              <w:rPr>
                <w:szCs w:val="16"/>
              </w:rPr>
              <w:tab/>
            </w:r>
          </w:p>
        </w:tc>
        <w:tc>
          <w:tcPr>
            <w:tcW w:w="5044" w:type="dxa"/>
            <w:shd w:val="clear" w:color="auto" w:fill="auto"/>
          </w:tcPr>
          <w:p w14:paraId="53BDB74E" w14:textId="77777777" w:rsidR="00635155" w:rsidRPr="009A7184" w:rsidRDefault="00635155" w:rsidP="00635155">
            <w:pPr>
              <w:pStyle w:val="ENoteTableText"/>
              <w:rPr>
                <w:szCs w:val="16"/>
              </w:rPr>
            </w:pPr>
            <w:r w:rsidRPr="009A7184">
              <w:rPr>
                <w:szCs w:val="16"/>
              </w:rPr>
              <w:t>ad. No. 120, 2001</w:t>
            </w:r>
          </w:p>
        </w:tc>
      </w:tr>
      <w:tr w:rsidR="00635155" w:rsidRPr="009A7184" w14:paraId="74E22AEF" w14:textId="77777777" w:rsidTr="001F643F">
        <w:trPr>
          <w:cantSplit/>
        </w:trPr>
        <w:tc>
          <w:tcPr>
            <w:tcW w:w="2044" w:type="dxa"/>
            <w:shd w:val="clear" w:color="auto" w:fill="auto"/>
          </w:tcPr>
          <w:p w14:paraId="7147187B" w14:textId="77777777" w:rsidR="00635155" w:rsidRPr="009A7184" w:rsidRDefault="00635155" w:rsidP="00635155">
            <w:pPr>
              <w:pStyle w:val="ENoteTableText"/>
              <w:rPr>
                <w:szCs w:val="16"/>
              </w:rPr>
            </w:pPr>
            <w:r w:rsidRPr="009A7184">
              <w:rPr>
                <w:b/>
                <w:szCs w:val="16"/>
              </w:rPr>
              <w:t>7416</w:t>
            </w:r>
          </w:p>
        </w:tc>
        <w:tc>
          <w:tcPr>
            <w:tcW w:w="5044" w:type="dxa"/>
            <w:shd w:val="clear" w:color="auto" w:fill="auto"/>
          </w:tcPr>
          <w:p w14:paraId="4F8322FD" w14:textId="77777777" w:rsidR="00635155" w:rsidRPr="009A7184" w:rsidRDefault="00635155" w:rsidP="00635155">
            <w:pPr>
              <w:pStyle w:val="ENoteTableText"/>
              <w:rPr>
                <w:szCs w:val="16"/>
              </w:rPr>
            </w:pPr>
          </w:p>
        </w:tc>
      </w:tr>
      <w:tr w:rsidR="00635155" w:rsidRPr="009A7184" w14:paraId="0F92B3C8" w14:textId="77777777" w:rsidTr="001F643F">
        <w:trPr>
          <w:cantSplit/>
        </w:trPr>
        <w:tc>
          <w:tcPr>
            <w:tcW w:w="2044" w:type="dxa"/>
            <w:shd w:val="clear" w:color="auto" w:fill="auto"/>
          </w:tcPr>
          <w:p w14:paraId="239609AA" w14:textId="77777777" w:rsidR="00635155" w:rsidRPr="009A7184" w:rsidRDefault="00635155" w:rsidP="00635155">
            <w:pPr>
              <w:pStyle w:val="ENoteTableText"/>
              <w:tabs>
                <w:tab w:val="center" w:leader="dot" w:pos="2268"/>
              </w:tabs>
              <w:rPr>
                <w:szCs w:val="16"/>
              </w:rPr>
            </w:pPr>
            <w:r w:rsidRPr="009A7184">
              <w:rPr>
                <w:szCs w:val="16"/>
              </w:rPr>
              <w:t>7416.00.00</w:t>
            </w:r>
            <w:r w:rsidRPr="009A7184">
              <w:rPr>
                <w:szCs w:val="16"/>
              </w:rPr>
              <w:tab/>
            </w:r>
          </w:p>
        </w:tc>
        <w:tc>
          <w:tcPr>
            <w:tcW w:w="5044" w:type="dxa"/>
            <w:shd w:val="clear" w:color="auto" w:fill="auto"/>
          </w:tcPr>
          <w:p w14:paraId="4DFD7588" w14:textId="77777777" w:rsidR="00635155" w:rsidRPr="009A7184" w:rsidRDefault="00635155" w:rsidP="00635155">
            <w:pPr>
              <w:pStyle w:val="ENoteTableText"/>
              <w:rPr>
                <w:szCs w:val="16"/>
              </w:rPr>
            </w:pPr>
            <w:r w:rsidRPr="009A7184">
              <w:rPr>
                <w:szCs w:val="16"/>
              </w:rPr>
              <w:t>rep. No. 118, 2006</w:t>
            </w:r>
          </w:p>
        </w:tc>
      </w:tr>
      <w:tr w:rsidR="00635155" w:rsidRPr="009A7184" w14:paraId="6E59B9EA" w14:textId="77777777" w:rsidTr="001F643F">
        <w:trPr>
          <w:cantSplit/>
        </w:trPr>
        <w:tc>
          <w:tcPr>
            <w:tcW w:w="2044" w:type="dxa"/>
            <w:shd w:val="clear" w:color="auto" w:fill="auto"/>
          </w:tcPr>
          <w:p w14:paraId="0A07BD2D" w14:textId="77777777" w:rsidR="00635155" w:rsidRPr="009A7184" w:rsidRDefault="00635155" w:rsidP="00635155">
            <w:pPr>
              <w:pStyle w:val="ENoteTableText"/>
              <w:rPr>
                <w:szCs w:val="16"/>
              </w:rPr>
            </w:pPr>
            <w:r w:rsidRPr="009A7184">
              <w:rPr>
                <w:b/>
                <w:szCs w:val="16"/>
              </w:rPr>
              <w:t>7417</w:t>
            </w:r>
          </w:p>
        </w:tc>
        <w:tc>
          <w:tcPr>
            <w:tcW w:w="5044" w:type="dxa"/>
            <w:shd w:val="clear" w:color="auto" w:fill="auto"/>
          </w:tcPr>
          <w:p w14:paraId="65F11FB1" w14:textId="77777777" w:rsidR="00635155" w:rsidRPr="009A7184" w:rsidRDefault="00635155" w:rsidP="00635155">
            <w:pPr>
              <w:pStyle w:val="ENoteTableText"/>
              <w:rPr>
                <w:szCs w:val="16"/>
              </w:rPr>
            </w:pPr>
          </w:p>
        </w:tc>
      </w:tr>
      <w:tr w:rsidR="00635155" w:rsidRPr="009A7184" w14:paraId="16B288B1" w14:textId="77777777" w:rsidTr="001F643F">
        <w:trPr>
          <w:cantSplit/>
        </w:trPr>
        <w:tc>
          <w:tcPr>
            <w:tcW w:w="2044" w:type="dxa"/>
            <w:shd w:val="clear" w:color="auto" w:fill="auto"/>
          </w:tcPr>
          <w:p w14:paraId="033E4670" w14:textId="77777777" w:rsidR="00635155" w:rsidRPr="009A7184" w:rsidRDefault="00635155" w:rsidP="00635155">
            <w:pPr>
              <w:pStyle w:val="ENoteTableText"/>
              <w:tabs>
                <w:tab w:val="center" w:leader="dot" w:pos="2268"/>
              </w:tabs>
              <w:rPr>
                <w:szCs w:val="16"/>
              </w:rPr>
            </w:pPr>
            <w:r w:rsidRPr="009A7184">
              <w:rPr>
                <w:szCs w:val="16"/>
              </w:rPr>
              <w:t>7417.00.00</w:t>
            </w:r>
            <w:r w:rsidRPr="009A7184">
              <w:rPr>
                <w:szCs w:val="16"/>
              </w:rPr>
              <w:tab/>
            </w:r>
          </w:p>
        </w:tc>
        <w:tc>
          <w:tcPr>
            <w:tcW w:w="5044" w:type="dxa"/>
            <w:shd w:val="clear" w:color="auto" w:fill="auto"/>
          </w:tcPr>
          <w:p w14:paraId="0720F70E" w14:textId="77777777" w:rsidR="00635155" w:rsidRPr="009A7184" w:rsidRDefault="00635155" w:rsidP="00635155">
            <w:pPr>
              <w:pStyle w:val="ENoteTableText"/>
              <w:rPr>
                <w:szCs w:val="16"/>
              </w:rPr>
            </w:pPr>
            <w:r w:rsidRPr="009A7184">
              <w:rPr>
                <w:szCs w:val="16"/>
              </w:rPr>
              <w:t>rep. No. 118, 2006</w:t>
            </w:r>
          </w:p>
        </w:tc>
      </w:tr>
      <w:tr w:rsidR="00635155" w:rsidRPr="009A7184" w14:paraId="1F639F9A" w14:textId="77777777" w:rsidTr="001F643F">
        <w:trPr>
          <w:cantSplit/>
        </w:trPr>
        <w:tc>
          <w:tcPr>
            <w:tcW w:w="2044" w:type="dxa"/>
            <w:shd w:val="clear" w:color="auto" w:fill="auto"/>
          </w:tcPr>
          <w:p w14:paraId="5A32A609" w14:textId="77777777" w:rsidR="00635155" w:rsidRPr="009A7184" w:rsidRDefault="00635155" w:rsidP="00635155">
            <w:pPr>
              <w:pStyle w:val="ENoteTableText"/>
              <w:rPr>
                <w:szCs w:val="16"/>
              </w:rPr>
            </w:pPr>
            <w:r w:rsidRPr="009A7184">
              <w:rPr>
                <w:b/>
                <w:szCs w:val="16"/>
              </w:rPr>
              <w:t>7418</w:t>
            </w:r>
          </w:p>
        </w:tc>
        <w:tc>
          <w:tcPr>
            <w:tcW w:w="5044" w:type="dxa"/>
            <w:shd w:val="clear" w:color="auto" w:fill="auto"/>
          </w:tcPr>
          <w:p w14:paraId="64189D9E" w14:textId="77777777" w:rsidR="00635155" w:rsidRPr="009A7184" w:rsidRDefault="00635155" w:rsidP="00635155">
            <w:pPr>
              <w:pStyle w:val="ENoteTableText"/>
              <w:rPr>
                <w:szCs w:val="16"/>
              </w:rPr>
            </w:pPr>
          </w:p>
        </w:tc>
      </w:tr>
      <w:tr w:rsidR="00635155" w:rsidRPr="009A7184" w14:paraId="1E31EE5C" w14:textId="77777777" w:rsidTr="001F643F">
        <w:trPr>
          <w:cantSplit/>
        </w:trPr>
        <w:tc>
          <w:tcPr>
            <w:tcW w:w="2044" w:type="dxa"/>
            <w:shd w:val="clear" w:color="auto" w:fill="auto"/>
          </w:tcPr>
          <w:p w14:paraId="4BEE8B52" w14:textId="77777777" w:rsidR="00635155" w:rsidRPr="009A7184" w:rsidRDefault="00635155" w:rsidP="00635155">
            <w:pPr>
              <w:pStyle w:val="ENoteTableText"/>
              <w:tabs>
                <w:tab w:val="center" w:leader="dot" w:pos="2268"/>
              </w:tabs>
              <w:rPr>
                <w:szCs w:val="16"/>
              </w:rPr>
            </w:pPr>
            <w:r w:rsidRPr="009A7184">
              <w:rPr>
                <w:szCs w:val="16"/>
              </w:rPr>
              <w:t>7418.1</w:t>
            </w:r>
            <w:r w:rsidRPr="009A7184">
              <w:rPr>
                <w:szCs w:val="16"/>
              </w:rPr>
              <w:tab/>
            </w:r>
          </w:p>
        </w:tc>
        <w:tc>
          <w:tcPr>
            <w:tcW w:w="5044" w:type="dxa"/>
            <w:shd w:val="clear" w:color="auto" w:fill="auto"/>
          </w:tcPr>
          <w:p w14:paraId="1963A15B" w14:textId="77777777" w:rsidR="00635155" w:rsidRPr="009A7184" w:rsidRDefault="00635155" w:rsidP="00635155">
            <w:pPr>
              <w:pStyle w:val="ENoteTableText"/>
              <w:rPr>
                <w:szCs w:val="16"/>
              </w:rPr>
            </w:pPr>
            <w:r w:rsidRPr="009A7184">
              <w:rPr>
                <w:szCs w:val="16"/>
              </w:rPr>
              <w:t>rep. No. 85, 2011</w:t>
            </w:r>
          </w:p>
        </w:tc>
      </w:tr>
      <w:tr w:rsidR="00635155" w:rsidRPr="009A7184" w14:paraId="3D0C8DF1" w14:textId="77777777" w:rsidTr="001F643F">
        <w:trPr>
          <w:cantSplit/>
        </w:trPr>
        <w:tc>
          <w:tcPr>
            <w:tcW w:w="2044" w:type="dxa"/>
            <w:shd w:val="clear" w:color="auto" w:fill="auto"/>
          </w:tcPr>
          <w:p w14:paraId="7C921224" w14:textId="77777777" w:rsidR="00635155" w:rsidRPr="009A7184" w:rsidRDefault="00635155" w:rsidP="00635155">
            <w:pPr>
              <w:pStyle w:val="ENoteTableText"/>
              <w:tabs>
                <w:tab w:val="center" w:leader="dot" w:pos="2268"/>
              </w:tabs>
              <w:rPr>
                <w:szCs w:val="16"/>
              </w:rPr>
            </w:pPr>
            <w:r w:rsidRPr="009A7184">
              <w:rPr>
                <w:szCs w:val="16"/>
              </w:rPr>
              <w:t>7418.10.00</w:t>
            </w:r>
            <w:r w:rsidRPr="009A7184">
              <w:rPr>
                <w:szCs w:val="16"/>
              </w:rPr>
              <w:tab/>
            </w:r>
          </w:p>
        </w:tc>
        <w:tc>
          <w:tcPr>
            <w:tcW w:w="5044" w:type="dxa"/>
            <w:shd w:val="clear" w:color="auto" w:fill="auto"/>
          </w:tcPr>
          <w:p w14:paraId="0ACEDD4D" w14:textId="77777777" w:rsidR="00635155" w:rsidRPr="009A7184" w:rsidRDefault="00635155" w:rsidP="00635155">
            <w:pPr>
              <w:pStyle w:val="ENoteTableText"/>
              <w:rPr>
                <w:szCs w:val="16"/>
              </w:rPr>
            </w:pPr>
            <w:r w:rsidRPr="009A7184">
              <w:rPr>
                <w:szCs w:val="16"/>
              </w:rPr>
              <w:t>ad. No. 85, 2011</w:t>
            </w:r>
          </w:p>
        </w:tc>
      </w:tr>
      <w:tr w:rsidR="00635155" w:rsidRPr="009A7184" w14:paraId="4F0E081F" w14:textId="77777777" w:rsidTr="001F643F">
        <w:trPr>
          <w:cantSplit/>
        </w:trPr>
        <w:tc>
          <w:tcPr>
            <w:tcW w:w="2044" w:type="dxa"/>
            <w:shd w:val="clear" w:color="auto" w:fill="auto"/>
          </w:tcPr>
          <w:p w14:paraId="25AE2E85" w14:textId="77777777" w:rsidR="00635155" w:rsidRPr="009A7184" w:rsidRDefault="00635155" w:rsidP="00635155">
            <w:pPr>
              <w:pStyle w:val="ENoteTableText"/>
              <w:tabs>
                <w:tab w:val="center" w:leader="dot" w:pos="2268"/>
              </w:tabs>
              <w:rPr>
                <w:szCs w:val="16"/>
              </w:rPr>
            </w:pPr>
            <w:r w:rsidRPr="009A7184">
              <w:rPr>
                <w:szCs w:val="16"/>
              </w:rPr>
              <w:t>7418.11.00</w:t>
            </w:r>
            <w:r w:rsidRPr="009A7184">
              <w:rPr>
                <w:szCs w:val="16"/>
              </w:rPr>
              <w:tab/>
            </w:r>
          </w:p>
        </w:tc>
        <w:tc>
          <w:tcPr>
            <w:tcW w:w="5044" w:type="dxa"/>
            <w:shd w:val="clear" w:color="auto" w:fill="auto"/>
          </w:tcPr>
          <w:p w14:paraId="263B613C" w14:textId="77777777" w:rsidR="00635155" w:rsidRPr="009A7184" w:rsidRDefault="00635155" w:rsidP="00635155">
            <w:pPr>
              <w:pStyle w:val="ENoteTableText"/>
              <w:rPr>
                <w:szCs w:val="16"/>
              </w:rPr>
            </w:pPr>
            <w:r w:rsidRPr="009A7184">
              <w:rPr>
                <w:szCs w:val="16"/>
              </w:rPr>
              <w:t>rep. No. 85, 2011</w:t>
            </w:r>
          </w:p>
        </w:tc>
      </w:tr>
      <w:tr w:rsidR="00635155" w:rsidRPr="009A7184" w14:paraId="6123A8EC" w14:textId="77777777" w:rsidTr="001F643F">
        <w:trPr>
          <w:cantSplit/>
        </w:trPr>
        <w:tc>
          <w:tcPr>
            <w:tcW w:w="2044" w:type="dxa"/>
            <w:shd w:val="clear" w:color="auto" w:fill="auto"/>
          </w:tcPr>
          <w:p w14:paraId="685A787B" w14:textId="77777777" w:rsidR="00635155" w:rsidRPr="009A7184" w:rsidRDefault="00635155" w:rsidP="00635155">
            <w:pPr>
              <w:pStyle w:val="ENoteTableText"/>
              <w:tabs>
                <w:tab w:val="center" w:leader="dot" w:pos="2268"/>
              </w:tabs>
              <w:rPr>
                <w:szCs w:val="16"/>
              </w:rPr>
            </w:pPr>
            <w:r w:rsidRPr="009A7184">
              <w:rPr>
                <w:szCs w:val="16"/>
              </w:rPr>
              <w:t>7418.19.00</w:t>
            </w:r>
            <w:r w:rsidRPr="009A7184">
              <w:rPr>
                <w:szCs w:val="16"/>
              </w:rPr>
              <w:tab/>
            </w:r>
          </w:p>
        </w:tc>
        <w:tc>
          <w:tcPr>
            <w:tcW w:w="5044" w:type="dxa"/>
            <w:shd w:val="clear" w:color="auto" w:fill="auto"/>
          </w:tcPr>
          <w:p w14:paraId="71CD041C" w14:textId="77777777" w:rsidR="00635155" w:rsidRPr="009A7184" w:rsidRDefault="00635155" w:rsidP="00635155">
            <w:pPr>
              <w:pStyle w:val="ENoteTableText"/>
              <w:rPr>
                <w:szCs w:val="16"/>
              </w:rPr>
            </w:pPr>
            <w:r w:rsidRPr="009A7184">
              <w:rPr>
                <w:szCs w:val="16"/>
              </w:rPr>
              <w:t>rep. No. 85, 2011</w:t>
            </w:r>
          </w:p>
        </w:tc>
      </w:tr>
      <w:tr w:rsidR="00635155" w:rsidRPr="009A7184" w14:paraId="15638C43" w14:textId="77777777" w:rsidTr="001F643F">
        <w:trPr>
          <w:cantSplit/>
        </w:trPr>
        <w:tc>
          <w:tcPr>
            <w:tcW w:w="2044" w:type="dxa"/>
            <w:shd w:val="clear" w:color="auto" w:fill="auto"/>
          </w:tcPr>
          <w:p w14:paraId="30143E3A" w14:textId="77777777" w:rsidR="00635155" w:rsidRPr="009A7184" w:rsidRDefault="00635155" w:rsidP="00635155">
            <w:pPr>
              <w:pStyle w:val="ENoteTableText"/>
              <w:keepNext/>
              <w:rPr>
                <w:szCs w:val="16"/>
              </w:rPr>
            </w:pPr>
            <w:r w:rsidRPr="009A7184">
              <w:rPr>
                <w:b/>
                <w:szCs w:val="16"/>
              </w:rPr>
              <w:t>7419</w:t>
            </w:r>
          </w:p>
        </w:tc>
        <w:tc>
          <w:tcPr>
            <w:tcW w:w="5044" w:type="dxa"/>
            <w:shd w:val="clear" w:color="auto" w:fill="auto"/>
          </w:tcPr>
          <w:p w14:paraId="13A3FE68" w14:textId="77777777" w:rsidR="00635155" w:rsidRPr="009A7184" w:rsidRDefault="00635155" w:rsidP="00635155">
            <w:pPr>
              <w:pStyle w:val="ENoteTableText"/>
              <w:keepNext/>
              <w:rPr>
                <w:szCs w:val="16"/>
              </w:rPr>
            </w:pPr>
          </w:p>
        </w:tc>
      </w:tr>
      <w:tr w:rsidR="00635155" w:rsidRPr="009A7184" w14:paraId="30840FC8" w14:textId="77777777" w:rsidTr="001F643F">
        <w:trPr>
          <w:cantSplit/>
        </w:trPr>
        <w:tc>
          <w:tcPr>
            <w:tcW w:w="2044" w:type="dxa"/>
            <w:shd w:val="clear" w:color="auto" w:fill="auto"/>
          </w:tcPr>
          <w:p w14:paraId="2708ADD3" w14:textId="77777777" w:rsidR="00635155" w:rsidRPr="009A7184" w:rsidRDefault="00635155" w:rsidP="00635155">
            <w:pPr>
              <w:pStyle w:val="ENoteTableText"/>
              <w:tabs>
                <w:tab w:val="center" w:leader="dot" w:pos="2268"/>
              </w:tabs>
              <w:rPr>
                <w:szCs w:val="16"/>
              </w:rPr>
            </w:pPr>
            <w:r w:rsidRPr="009A7184">
              <w:rPr>
                <w:szCs w:val="16"/>
              </w:rPr>
              <w:t>7419.10.00</w:t>
            </w:r>
            <w:r w:rsidRPr="009A7184">
              <w:rPr>
                <w:szCs w:val="16"/>
              </w:rPr>
              <w:tab/>
            </w:r>
          </w:p>
        </w:tc>
        <w:tc>
          <w:tcPr>
            <w:tcW w:w="5044" w:type="dxa"/>
            <w:shd w:val="clear" w:color="auto" w:fill="auto"/>
          </w:tcPr>
          <w:p w14:paraId="13013612" w14:textId="77777777" w:rsidR="00635155" w:rsidRPr="009A7184" w:rsidRDefault="00635155" w:rsidP="00635155">
            <w:pPr>
              <w:pStyle w:val="ENoteTableText"/>
              <w:rPr>
                <w:szCs w:val="16"/>
              </w:rPr>
            </w:pPr>
            <w:r w:rsidRPr="009A7184">
              <w:rPr>
                <w:szCs w:val="16"/>
              </w:rPr>
              <w:t>am No 116, 2000</w:t>
            </w:r>
          </w:p>
        </w:tc>
      </w:tr>
      <w:tr w:rsidR="00635155" w:rsidRPr="009A7184" w14:paraId="70FD9F83" w14:textId="77777777" w:rsidTr="001F643F">
        <w:trPr>
          <w:cantSplit/>
        </w:trPr>
        <w:tc>
          <w:tcPr>
            <w:tcW w:w="2044" w:type="dxa"/>
            <w:shd w:val="clear" w:color="auto" w:fill="auto"/>
          </w:tcPr>
          <w:p w14:paraId="555E2AD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89D98D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DC884E2" w14:textId="77777777" w:rsidTr="001F643F">
        <w:trPr>
          <w:cantSplit/>
        </w:trPr>
        <w:tc>
          <w:tcPr>
            <w:tcW w:w="2044" w:type="dxa"/>
            <w:shd w:val="clear" w:color="auto" w:fill="auto"/>
          </w:tcPr>
          <w:p w14:paraId="4CDD46E5" w14:textId="77777777" w:rsidR="00635155" w:rsidRPr="009A7184" w:rsidRDefault="00635155" w:rsidP="00635155">
            <w:pPr>
              <w:pStyle w:val="ENoteTableText"/>
              <w:tabs>
                <w:tab w:val="center" w:leader="dot" w:pos="2268"/>
              </w:tabs>
              <w:rPr>
                <w:szCs w:val="16"/>
              </w:rPr>
            </w:pPr>
            <w:r>
              <w:rPr>
                <w:szCs w:val="16"/>
              </w:rPr>
              <w:t>7419.20</w:t>
            </w:r>
            <w:r>
              <w:rPr>
                <w:szCs w:val="16"/>
              </w:rPr>
              <w:tab/>
            </w:r>
          </w:p>
        </w:tc>
        <w:tc>
          <w:tcPr>
            <w:tcW w:w="5044" w:type="dxa"/>
            <w:shd w:val="clear" w:color="auto" w:fill="auto"/>
          </w:tcPr>
          <w:p w14:paraId="5FF5A50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1F1F123" w14:textId="77777777" w:rsidTr="001F643F">
        <w:trPr>
          <w:cantSplit/>
        </w:trPr>
        <w:tc>
          <w:tcPr>
            <w:tcW w:w="2044" w:type="dxa"/>
            <w:shd w:val="clear" w:color="auto" w:fill="auto"/>
          </w:tcPr>
          <w:p w14:paraId="409ECAA9" w14:textId="77777777" w:rsidR="00635155" w:rsidRDefault="00635155" w:rsidP="00635155">
            <w:pPr>
              <w:pStyle w:val="ENoteTableText"/>
              <w:tabs>
                <w:tab w:val="center" w:leader="dot" w:pos="2268"/>
              </w:tabs>
              <w:rPr>
                <w:szCs w:val="16"/>
              </w:rPr>
            </w:pPr>
            <w:r>
              <w:rPr>
                <w:szCs w:val="16"/>
              </w:rPr>
              <w:t>7419.20.10</w:t>
            </w:r>
            <w:r>
              <w:rPr>
                <w:szCs w:val="16"/>
              </w:rPr>
              <w:tab/>
            </w:r>
          </w:p>
        </w:tc>
        <w:tc>
          <w:tcPr>
            <w:tcW w:w="5044" w:type="dxa"/>
            <w:shd w:val="clear" w:color="auto" w:fill="auto"/>
          </w:tcPr>
          <w:p w14:paraId="26D1994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FBC1E21" w14:textId="77777777" w:rsidTr="001F643F">
        <w:trPr>
          <w:cantSplit/>
        </w:trPr>
        <w:tc>
          <w:tcPr>
            <w:tcW w:w="2044" w:type="dxa"/>
            <w:shd w:val="clear" w:color="auto" w:fill="auto"/>
          </w:tcPr>
          <w:p w14:paraId="49BCBC55" w14:textId="77777777" w:rsidR="00635155" w:rsidRDefault="00635155" w:rsidP="00635155">
            <w:pPr>
              <w:pStyle w:val="ENoteTableText"/>
              <w:tabs>
                <w:tab w:val="center" w:leader="dot" w:pos="2268"/>
              </w:tabs>
              <w:rPr>
                <w:szCs w:val="16"/>
              </w:rPr>
            </w:pPr>
            <w:r>
              <w:rPr>
                <w:szCs w:val="16"/>
              </w:rPr>
              <w:t>7419.20.90</w:t>
            </w:r>
            <w:r>
              <w:rPr>
                <w:szCs w:val="16"/>
              </w:rPr>
              <w:tab/>
            </w:r>
          </w:p>
        </w:tc>
        <w:tc>
          <w:tcPr>
            <w:tcW w:w="5044" w:type="dxa"/>
            <w:shd w:val="clear" w:color="auto" w:fill="auto"/>
          </w:tcPr>
          <w:p w14:paraId="6891E2F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888F506" w14:textId="77777777" w:rsidTr="001F643F">
        <w:trPr>
          <w:cantSplit/>
        </w:trPr>
        <w:tc>
          <w:tcPr>
            <w:tcW w:w="2044" w:type="dxa"/>
            <w:shd w:val="clear" w:color="auto" w:fill="auto"/>
          </w:tcPr>
          <w:p w14:paraId="2EDCA504" w14:textId="77777777" w:rsidR="00635155" w:rsidRDefault="00635155" w:rsidP="00635155">
            <w:pPr>
              <w:pStyle w:val="ENoteTableText"/>
              <w:tabs>
                <w:tab w:val="center" w:leader="dot" w:pos="2268"/>
              </w:tabs>
              <w:rPr>
                <w:szCs w:val="16"/>
              </w:rPr>
            </w:pPr>
            <w:r>
              <w:rPr>
                <w:szCs w:val="16"/>
              </w:rPr>
              <w:t>7419.80</w:t>
            </w:r>
            <w:r>
              <w:rPr>
                <w:szCs w:val="16"/>
              </w:rPr>
              <w:tab/>
            </w:r>
          </w:p>
        </w:tc>
        <w:tc>
          <w:tcPr>
            <w:tcW w:w="5044" w:type="dxa"/>
            <w:shd w:val="clear" w:color="auto" w:fill="auto"/>
          </w:tcPr>
          <w:p w14:paraId="61B359C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80D9545" w14:textId="77777777" w:rsidTr="001F643F">
        <w:trPr>
          <w:cantSplit/>
        </w:trPr>
        <w:tc>
          <w:tcPr>
            <w:tcW w:w="2044" w:type="dxa"/>
            <w:shd w:val="clear" w:color="auto" w:fill="auto"/>
          </w:tcPr>
          <w:p w14:paraId="792CC211" w14:textId="77777777" w:rsidR="00635155" w:rsidRDefault="00635155" w:rsidP="00635155">
            <w:pPr>
              <w:pStyle w:val="ENoteTableText"/>
              <w:tabs>
                <w:tab w:val="center" w:leader="dot" w:pos="2268"/>
              </w:tabs>
              <w:rPr>
                <w:szCs w:val="16"/>
              </w:rPr>
            </w:pPr>
            <w:r>
              <w:rPr>
                <w:szCs w:val="16"/>
              </w:rPr>
              <w:t>7419.80.10</w:t>
            </w:r>
            <w:r>
              <w:rPr>
                <w:szCs w:val="16"/>
              </w:rPr>
              <w:tab/>
            </w:r>
          </w:p>
        </w:tc>
        <w:tc>
          <w:tcPr>
            <w:tcW w:w="5044" w:type="dxa"/>
            <w:shd w:val="clear" w:color="auto" w:fill="auto"/>
          </w:tcPr>
          <w:p w14:paraId="451DECA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587FB53" w14:textId="77777777" w:rsidTr="001F643F">
        <w:trPr>
          <w:cantSplit/>
        </w:trPr>
        <w:tc>
          <w:tcPr>
            <w:tcW w:w="2044" w:type="dxa"/>
            <w:shd w:val="clear" w:color="auto" w:fill="auto"/>
          </w:tcPr>
          <w:p w14:paraId="2C244B8A" w14:textId="77777777" w:rsidR="00635155" w:rsidRDefault="00635155" w:rsidP="00635155">
            <w:pPr>
              <w:pStyle w:val="ENoteTableText"/>
              <w:tabs>
                <w:tab w:val="center" w:leader="dot" w:pos="2268"/>
              </w:tabs>
              <w:rPr>
                <w:szCs w:val="16"/>
              </w:rPr>
            </w:pPr>
            <w:r>
              <w:rPr>
                <w:szCs w:val="16"/>
              </w:rPr>
              <w:t>7419.80.90</w:t>
            </w:r>
            <w:r>
              <w:rPr>
                <w:szCs w:val="16"/>
              </w:rPr>
              <w:tab/>
            </w:r>
          </w:p>
        </w:tc>
        <w:tc>
          <w:tcPr>
            <w:tcW w:w="5044" w:type="dxa"/>
            <w:shd w:val="clear" w:color="auto" w:fill="auto"/>
          </w:tcPr>
          <w:p w14:paraId="0772ADF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DDF1BC" w14:textId="77777777" w:rsidTr="001F643F">
        <w:trPr>
          <w:cantSplit/>
        </w:trPr>
        <w:tc>
          <w:tcPr>
            <w:tcW w:w="2044" w:type="dxa"/>
            <w:shd w:val="clear" w:color="auto" w:fill="auto"/>
          </w:tcPr>
          <w:p w14:paraId="5CC173E5" w14:textId="77777777" w:rsidR="00635155" w:rsidRPr="009A7184" w:rsidRDefault="00635155" w:rsidP="00635155">
            <w:pPr>
              <w:pStyle w:val="ENoteTableText"/>
              <w:tabs>
                <w:tab w:val="center" w:leader="dot" w:pos="2268"/>
              </w:tabs>
              <w:rPr>
                <w:szCs w:val="16"/>
              </w:rPr>
            </w:pPr>
            <w:r>
              <w:rPr>
                <w:szCs w:val="16"/>
              </w:rPr>
              <w:t>7419.9</w:t>
            </w:r>
            <w:r>
              <w:rPr>
                <w:szCs w:val="16"/>
              </w:rPr>
              <w:tab/>
            </w:r>
          </w:p>
        </w:tc>
        <w:tc>
          <w:tcPr>
            <w:tcW w:w="5044" w:type="dxa"/>
            <w:shd w:val="clear" w:color="auto" w:fill="auto"/>
          </w:tcPr>
          <w:p w14:paraId="048802BE"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0CDBA84" w14:textId="77777777" w:rsidTr="001F643F">
        <w:trPr>
          <w:cantSplit/>
        </w:trPr>
        <w:tc>
          <w:tcPr>
            <w:tcW w:w="2044" w:type="dxa"/>
            <w:shd w:val="clear" w:color="auto" w:fill="auto"/>
          </w:tcPr>
          <w:p w14:paraId="0D8FBAC7" w14:textId="77777777" w:rsidR="00635155" w:rsidRDefault="00635155" w:rsidP="00635155">
            <w:pPr>
              <w:pStyle w:val="ENoteTableText"/>
              <w:tabs>
                <w:tab w:val="center" w:leader="dot" w:pos="2268"/>
              </w:tabs>
              <w:rPr>
                <w:szCs w:val="16"/>
              </w:rPr>
            </w:pPr>
            <w:r>
              <w:rPr>
                <w:szCs w:val="16"/>
              </w:rPr>
              <w:t>7419.91.00</w:t>
            </w:r>
            <w:r>
              <w:rPr>
                <w:szCs w:val="16"/>
              </w:rPr>
              <w:tab/>
            </w:r>
          </w:p>
        </w:tc>
        <w:tc>
          <w:tcPr>
            <w:tcW w:w="5044" w:type="dxa"/>
            <w:shd w:val="clear" w:color="auto" w:fill="auto"/>
          </w:tcPr>
          <w:p w14:paraId="5DFD12F9"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B6F21EA" w14:textId="77777777" w:rsidTr="001F643F">
        <w:trPr>
          <w:cantSplit/>
        </w:trPr>
        <w:tc>
          <w:tcPr>
            <w:tcW w:w="2044" w:type="dxa"/>
            <w:shd w:val="clear" w:color="auto" w:fill="auto"/>
          </w:tcPr>
          <w:p w14:paraId="7F792E8B" w14:textId="77777777" w:rsidR="00635155" w:rsidRDefault="00635155" w:rsidP="00635155">
            <w:pPr>
              <w:pStyle w:val="ENoteTableText"/>
              <w:tabs>
                <w:tab w:val="center" w:leader="dot" w:pos="2268"/>
              </w:tabs>
              <w:rPr>
                <w:szCs w:val="16"/>
              </w:rPr>
            </w:pPr>
            <w:r>
              <w:rPr>
                <w:szCs w:val="16"/>
              </w:rPr>
              <w:t>7419.99.00</w:t>
            </w:r>
            <w:r>
              <w:rPr>
                <w:szCs w:val="16"/>
              </w:rPr>
              <w:tab/>
            </w:r>
          </w:p>
        </w:tc>
        <w:tc>
          <w:tcPr>
            <w:tcW w:w="5044" w:type="dxa"/>
            <w:shd w:val="clear" w:color="auto" w:fill="auto"/>
          </w:tcPr>
          <w:p w14:paraId="66FB8D78"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59DB07D" w14:textId="77777777" w:rsidTr="001F643F">
        <w:trPr>
          <w:cantSplit/>
        </w:trPr>
        <w:tc>
          <w:tcPr>
            <w:tcW w:w="2044" w:type="dxa"/>
            <w:shd w:val="clear" w:color="auto" w:fill="auto"/>
          </w:tcPr>
          <w:p w14:paraId="5174E85F" w14:textId="77777777" w:rsidR="00635155" w:rsidRPr="009A7184" w:rsidRDefault="001F50E2" w:rsidP="00635155">
            <w:pPr>
              <w:pStyle w:val="ENoteTableText"/>
              <w:rPr>
                <w:b/>
                <w:szCs w:val="16"/>
              </w:rPr>
            </w:pPr>
            <w:r>
              <w:rPr>
                <w:b/>
                <w:szCs w:val="16"/>
              </w:rPr>
              <w:t>Chapter 7</w:t>
            </w:r>
            <w:r w:rsidR="00635155">
              <w:rPr>
                <w:b/>
                <w:szCs w:val="16"/>
              </w:rPr>
              <w:t>5</w:t>
            </w:r>
          </w:p>
        </w:tc>
        <w:tc>
          <w:tcPr>
            <w:tcW w:w="5044" w:type="dxa"/>
            <w:shd w:val="clear" w:color="auto" w:fill="auto"/>
          </w:tcPr>
          <w:p w14:paraId="0D03609A" w14:textId="77777777" w:rsidR="00635155" w:rsidRPr="009A7184" w:rsidRDefault="00635155" w:rsidP="00635155">
            <w:pPr>
              <w:pStyle w:val="ENoteTableText"/>
              <w:rPr>
                <w:szCs w:val="16"/>
              </w:rPr>
            </w:pPr>
          </w:p>
        </w:tc>
      </w:tr>
      <w:tr w:rsidR="00635155" w:rsidRPr="009A7184" w14:paraId="4A23C93E" w14:textId="77777777" w:rsidTr="001F643F">
        <w:trPr>
          <w:cantSplit/>
        </w:trPr>
        <w:tc>
          <w:tcPr>
            <w:tcW w:w="2044" w:type="dxa"/>
            <w:shd w:val="clear" w:color="auto" w:fill="auto"/>
          </w:tcPr>
          <w:p w14:paraId="1D887C43"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5</w:t>
            </w:r>
            <w:r>
              <w:rPr>
                <w:szCs w:val="16"/>
              </w:rPr>
              <w:tab/>
            </w:r>
          </w:p>
        </w:tc>
        <w:tc>
          <w:tcPr>
            <w:tcW w:w="5044" w:type="dxa"/>
            <w:shd w:val="clear" w:color="auto" w:fill="auto"/>
          </w:tcPr>
          <w:p w14:paraId="1813C972"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82AF47B" w14:textId="77777777" w:rsidTr="001F643F">
        <w:trPr>
          <w:cantSplit/>
        </w:trPr>
        <w:tc>
          <w:tcPr>
            <w:tcW w:w="2044" w:type="dxa"/>
            <w:shd w:val="clear" w:color="auto" w:fill="auto"/>
          </w:tcPr>
          <w:p w14:paraId="59EC3D84" w14:textId="77777777" w:rsidR="00635155" w:rsidRDefault="00635155" w:rsidP="00635155">
            <w:pPr>
              <w:pStyle w:val="ENoteTableText"/>
              <w:tabs>
                <w:tab w:val="center" w:leader="dot" w:pos="2268"/>
              </w:tabs>
              <w:rPr>
                <w:szCs w:val="16"/>
              </w:rPr>
            </w:pPr>
            <w:r>
              <w:rPr>
                <w:szCs w:val="16"/>
              </w:rPr>
              <w:t>Subheading Note 2 to</w:t>
            </w:r>
            <w:r>
              <w:rPr>
                <w:szCs w:val="16"/>
              </w:rPr>
              <w:tab/>
            </w:r>
            <w:r>
              <w:rPr>
                <w:szCs w:val="16"/>
              </w:rPr>
              <w:br/>
            </w:r>
            <w:r w:rsidR="001F50E2">
              <w:rPr>
                <w:szCs w:val="16"/>
              </w:rPr>
              <w:t>Chapter 7</w:t>
            </w:r>
            <w:r>
              <w:rPr>
                <w:szCs w:val="16"/>
              </w:rPr>
              <w:t>5</w:t>
            </w:r>
          </w:p>
        </w:tc>
        <w:tc>
          <w:tcPr>
            <w:tcW w:w="5044" w:type="dxa"/>
            <w:shd w:val="clear" w:color="auto" w:fill="auto"/>
          </w:tcPr>
          <w:p w14:paraId="5700E3AB"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908D9F0" w14:textId="77777777" w:rsidTr="001F643F">
        <w:trPr>
          <w:cantSplit/>
        </w:trPr>
        <w:tc>
          <w:tcPr>
            <w:tcW w:w="2044" w:type="dxa"/>
            <w:shd w:val="clear" w:color="auto" w:fill="auto"/>
          </w:tcPr>
          <w:p w14:paraId="02F1F8F7" w14:textId="77777777" w:rsidR="00635155" w:rsidRPr="009A7184" w:rsidRDefault="001F50E2" w:rsidP="00635155">
            <w:pPr>
              <w:pStyle w:val="ENoteTableText"/>
              <w:rPr>
                <w:szCs w:val="16"/>
              </w:rPr>
            </w:pPr>
            <w:r>
              <w:rPr>
                <w:b/>
                <w:szCs w:val="16"/>
              </w:rPr>
              <w:t>Chapter 7</w:t>
            </w:r>
            <w:r w:rsidR="00635155" w:rsidRPr="009A7184">
              <w:rPr>
                <w:b/>
                <w:szCs w:val="16"/>
              </w:rPr>
              <w:t>6</w:t>
            </w:r>
          </w:p>
        </w:tc>
        <w:tc>
          <w:tcPr>
            <w:tcW w:w="5044" w:type="dxa"/>
            <w:shd w:val="clear" w:color="auto" w:fill="auto"/>
          </w:tcPr>
          <w:p w14:paraId="17E8CCE3" w14:textId="77777777" w:rsidR="00635155" w:rsidRPr="009A7184" w:rsidRDefault="00635155" w:rsidP="00635155">
            <w:pPr>
              <w:pStyle w:val="ENoteTableText"/>
              <w:rPr>
                <w:szCs w:val="16"/>
              </w:rPr>
            </w:pPr>
          </w:p>
        </w:tc>
      </w:tr>
      <w:tr w:rsidR="00635155" w:rsidRPr="009A7184" w14:paraId="3ADAB3F6" w14:textId="77777777" w:rsidTr="001F643F">
        <w:trPr>
          <w:cantSplit/>
        </w:trPr>
        <w:tc>
          <w:tcPr>
            <w:tcW w:w="2044" w:type="dxa"/>
            <w:shd w:val="clear" w:color="auto" w:fill="auto"/>
          </w:tcPr>
          <w:p w14:paraId="439DA2E1" w14:textId="77777777" w:rsidR="00635155" w:rsidRPr="009A7184" w:rsidRDefault="00635155" w:rsidP="00635155">
            <w:pPr>
              <w:pStyle w:val="ENoteTableText"/>
              <w:tabs>
                <w:tab w:val="center" w:leader="dot" w:pos="2268"/>
              </w:tabs>
              <w:rPr>
                <w:szCs w:val="16"/>
              </w:rPr>
            </w:pPr>
            <w:r>
              <w:rPr>
                <w:szCs w:val="16"/>
              </w:rPr>
              <w:t xml:space="preserve">Note 1 to </w:t>
            </w:r>
            <w:r w:rsidR="001F50E2">
              <w:rPr>
                <w:szCs w:val="16"/>
              </w:rPr>
              <w:t>Chapter 7</w:t>
            </w:r>
            <w:r>
              <w:rPr>
                <w:szCs w:val="16"/>
              </w:rPr>
              <w:t>6</w:t>
            </w:r>
            <w:r>
              <w:rPr>
                <w:szCs w:val="16"/>
              </w:rPr>
              <w:tab/>
            </w:r>
          </w:p>
        </w:tc>
        <w:tc>
          <w:tcPr>
            <w:tcW w:w="5044" w:type="dxa"/>
            <w:shd w:val="clear" w:color="auto" w:fill="auto"/>
          </w:tcPr>
          <w:p w14:paraId="117E71A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B36D37C" w14:textId="77777777" w:rsidTr="001F643F">
        <w:trPr>
          <w:cantSplit/>
        </w:trPr>
        <w:tc>
          <w:tcPr>
            <w:tcW w:w="2044" w:type="dxa"/>
            <w:shd w:val="clear" w:color="auto" w:fill="auto"/>
          </w:tcPr>
          <w:p w14:paraId="7336C938" w14:textId="77777777"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7</w:t>
            </w:r>
            <w:r w:rsidRPr="009A7184">
              <w:rPr>
                <w:szCs w:val="16"/>
              </w:rPr>
              <w:t xml:space="preserve">6 </w:t>
            </w:r>
          </w:p>
        </w:tc>
        <w:tc>
          <w:tcPr>
            <w:tcW w:w="5044" w:type="dxa"/>
            <w:shd w:val="clear" w:color="auto" w:fill="auto"/>
          </w:tcPr>
          <w:p w14:paraId="17D255EB" w14:textId="77777777" w:rsidR="00635155" w:rsidRPr="009A7184" w:rsidRDefault="00635155" w:rsidP="00635155">
            <w:pPr>
              <w:pStyle w:val="ENoteTableText"/>
              <w:rPr>
                <w:szCs w:val="16"/>
              </w:rPr>
            </w:pPr>
            <w:r w:rsidRPr="009A7184">
              <w:rPr>
                <w:szCs w:val="16"/>
              </w:rPr>
              <w:t>am No 32, 1997</w:t>
            </w:r>
          </w:p>
        </w:tc>
      </w:tr>
      <w:tr w:rsidR="00635155" w:rsidRPr="009A7184" w14:paraId="0DC3B386" w14:textId="77777777" w:rsidTr="001F643F">
        <w:trPr>
          <w:cantSplit/>
        </w:trPr>
        <w:tc>
          <w:tcPr>
            <w:tcW w:w="2044" w:type="dxa"/>
            <w:shd w:val="clear" w:color="auto" w:fill="auto"/>
          </w:tcPr>
          <w:p w14:paraId="015C4851" w14:textId="77777777" w:rsidR="00635155" w:rsidRPr="009A7184" w:rsidRDefault="00635155" w:rsidP="00635155">
            <w:pPr>
              <w:pStyle w:val="ENoteTableText"/>
              <w:tabs>
                <w:tab w:val="center" w:leader="dot" w:pos="2268"/>
              </w:tabs>
              <w:rPr>
                <w:szCs w:val="16"/>
              </w:rPr>
            </w:pPr>
            <w:r>
              <w:rPr>
                <w:szCs w:val="16"/>
              </w:rPr>
              <w:t>Subheading Note 2 to</w:t>
            </w:r>
            <w:r>
              <w:rPr>
                <w:szCs w:val="16"/>
              </w:rPr>
              <w:tab/>
            </w:r>
            <w:r>
              <w:rPr>
                <w:szCs w:val="16"/>
              </w:rPr>
              <w:br/>
            </w:r>
            <w:r w:rsidR="001F50E2">
              <w:rPr>
                <w:szCs w:val="16"/>
              </w:rPr>
              <w:t>Chapter 7</w:t>
            </w:r>
            <w:r>
              <w:rPr>
                <w:szCs w:val="16"/>
              </w:rPr>
              <w:t>6</w:t>
            </w:r>
          </w:p>
        </w:tc>
        <w:tc>
          <w:tcPr>
            <w:tcW w:w="5044" w:type="dxa"/>
            <w:shd w:val="clear" w:color="auto" w:fill="auto"/>
          </w:tcPr>
          <w:p w14:paraId="4C4F001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7FE41976" w14:textId="77777777" w:rsidTr="000C08B3">
        <w:trPr>
          <w:cantSplit/>
        </w:trPr>
        <w:tc>
          <w:tcPr>
            <w:tcW w:w="2044" w:type="dxa"/>
            <w:shd w:val="clear" w:color="auto" w:fill="auto"/>
          </w:tcPr>
          <w:p w14:paraId="27CAE4F6" w14:textId="77777777"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7</w:t>
            </w:r>
            <w:r w:rsidRPr="009A7184">
              <w:rPr>
                <w:szCs w:val="16"/>
              </w:rPr>
              <w:t>6</w:t>
            </w:r>
          </w:p>
        </w:tc>
        <w:tc>
          <w:tcPr>
            <w:tcW w:w="5044" w:type="dxa"/>
            <w:shd w:val="clear" w:color="auto" w:fill="auto"/>
          </w:tcPr>
          <w:p w14:paraId="2DBE7D92" w14:textId="77777777" w:rsidR="00635155" w:rsidRPr="009A7184" w:rsidRDefault="00635155" w:rsidP="00635155">
            <w:pPr>
              <w:pStyle w:val="ENoteTableText"/>
              <w:rPr>
                <w:szCs w:val="16"/>
              </w:rPr>
            </w:pPr>
            <w:r w:rsidRPr="009A7184">
              <w:rPr>
                <w:szCs w:val="16"/>
              </w:rPr>
              <w:t>ad No 10, 2021</w:t>
            </w:r>
          </w:p>
        </w:tc>
      </w:tr>
      <w:tr w:rsidR="00635155" w:rsidRPr="009A7184" w14:paraId="65B00AC1" w14:textId="77777777" w:rsidTr="001F643F">
        <w:trPr>
          <w:cantSplit/>
        </w:trPr>
        <w:tc>
          <w:tcPr>
            <w:tcW w:w="2044" w:type="dxa"/>
            <w:shd w:val="clear" w:color="auto" w:fill="auto"/>
          </w:tcPr>
          <w:p w14:paraId="6CB1B262" w14:textId="77777777" w:rsidR="00635155" w:rsidRPr="009A7184" w:rsidRDefault="00635155" w:rsidP="00635155">
            <w:pPr>
              <w:pStyle w:val="ENoteTableText"/>
              <w:keepNext/>
              <w:rPr>
                <w:szCs w:val="16"/>
              </w:rPr>
            </w:pPr>
            <w:r w:rsidRPr="009A7184">
              <w:rPr>
                <w:b/>
                <w:szCs w:val="16"/>
              </w:rPr>
              <w:t>7603</w:t>
            </w:r>
          </w:p>
        </w:tc>
        <w:tc>
          <w:tcPr>
            <w:tcW w:w="5044" w:type="dxa"/>
            <w:shd w:val="clear" w:color="auto" w:fill="auto"/>
          </w:tcPr>
          <w:p w14:paraId="781556CE" w14:textId="77777777" w:rsidR="00635155" w:rsidRPr="009A7184" w:rsidRDefault="00635155" w:rsidP="00635155">
            <w:pPr>
              <w:pStyle w:val="ENoteTableText"/>
              <w:keepNext/>
              <w:rPr>
                <w:szCs w:val="16"/>
              </w:rPr>
            </w:pPr>
          </w:p>
        </w:tc>
      </w:tr>
      <w:tr w:rsidR="00635155" w:rsidRPr="009A7184" w14:paraId="1A159537" w14:textId="77777777" w:rsidTr="001F643F">
        <w:trPr>
          <w:cantSplit/>
        </w:trPr>
        <w:tc>
          <w:tcPr>
            <w:tcW w:w="2044" w:type="dxa"/>
            <w:shd w:val="clear" w:color="auto" w:fill="auto"/>
          </w:tcPr>
          <w:p w14:paraId="2D9979F0" w14:textId="77777777" w:rsidR="00635155" w:rsidRPr="009A7184" w:rsidRDefault="00635155" w:rsidP="00635155">
            <w:pPr>
              <w:pStyle w:val="ENoteTableText"/>
              <w:tabs>
                <w:tab w:val="center" w:leader="dot" w:pos="2268"/>
              </w:tabs>
              <w:rPr>
                <w:szCs w:val="16"/>
              </w:rPr>
            </w:pPr>
            <w:r w:rsidRPr="009A7184">
              <w:rPr>
                <w:szCs w:val="16"/>
              </w:rPr>
              <w:t>7603.10.00</w:t>
            </w:r>
            <w:r w:rsidRPr="009A7184">
              <w:rPr>
                <w:szCs w:val="16"/>
              </w:rPr>
              <w:tab/>
            </w:r>
          </w:p>
        </w:tc>
        <w:tc>
          <w:tcPr>
            <w:tcW w:w="5044" w:type="dxa"/>
            <w:shd w:val="clear" w:color="auto" w:fill="auto"/>
          </w:tcPr>
          <w:p w14:paraId="73E7AE45" w14:textId="77777777" w:rsidR="00635155" w:rsidRPr="009A7184" w:rsidRDefault="00635155" w:rsidP="00635155">
            <w:pPr>
              <w:pStyle w:val="ENoteTableText"/>
              <w:rPr>
                <w:szCs w:val="16"/>
              </w:rPr>
            </w:pPr>
            <w:r w:rsidRPr="009A7184">
              <w:rPr>
                <w:szCs w:val="16"/>
              </w:rPr>
              <w:t>am. No. 116, 2000</w:t>
            </w:r>
          </w:p>
        </w:tc>
      </w:tr>
      <w:tr w:rsidR="00635155" w:rsidRPr="009A7184" w14:paraId="26B58555" w14:textId="77777777" w:rsidTr="001F643F">
        <w:trPr>
          <w:cantSplit/>
        </w:trPr>
        <w:tc>
          <w:tcPr>
            <w:tcW w:w="2044" w:type="dxa"/>
            <w:shd w:val="clear" w:color="auto" w:fill="auto"/>
          </w:tcPr>
          <w:p w14:paraId="490A141B" w14:textId="77777777" w:rsidR="00635155" w:rsidRPr="009A7184" w:rsidRDefault="00635155" w:rsidP="00635155">
            <w:pPr>
              <w:pStyle w:val="ENoteTableText"/>
              <w:tabs>
                <w:tab w:val="center" w:leader="dot" w:pos="2268"/>
              </w:tabs>
              <w:rPr>
                <w:szCs w:val="16"/>
              </w:rPr>
            </w:pPr>
            <w:r w:rsidRPr="009A7184">
              <w:rPr>
                <w:szCs w:val="16"/>
              </w:rPr>
              <w:t>7603.20.00</w:t>
            </w:r>
            <w:r w:rsidRPr="009A7184">
              <w:rPr>
                <w:szCs w:val="16"/>
              </w:rPr>
              <w:tab/>
            </w:r>
          </w:p>
        </w:tc>
        <w:tc>
          <w:tcPr>
            <w:tcW w:w="5044" w:type="dxa"/>
            <w:shd w:val="clear" w:color="auto" w:fill="auto"/>
          </w:tcPr>
          <w:p w14:paraId="22B22155" w14:textId="77777777" w:rsidR="00635155" w:rsidRPr="009A7184" w:rsidRDefault="00635155" w:rsidP="00635155">
            <w:pPr>
              <w:pStyle w:val="ENoteTableText"/>
              <w:rPr>
                <w:szCs w:val="16"/>
              </w:rPr>
            </w:pPr>
            <w:r w:rsidRPr="009A7184">
              <w:rPr>
                <w:szCs w:val="16"/>
              </w:rPr>
              <w:t>am. No. 116, 2000</w:t>
            </w:r>
          </w:p>
        </w:tc>
      </w:tr>
      <w:tr w:rsidR="00635155" w:rsidRPr="009A7184" w14:paraId="5A8CB743" w14:textId="77777777" w:rsidTr="001F643F">
        <w:trPr>
          <w:cantSplit/>
        </w:trPr>
        <w:tc>
          <w:tcPr>
            <w:tcW w:w="2044" w:type="dxa"/>
            <w:shd w:val="clear" w:color="auto" w:fill="auto"/>
          </w:tcPr>
          <w:p w14:paraId="1CC8E459" w14:textId="77777777" w:rsidR="00635155" w:rsidRPr="009A7184" w:rsidRDefault="00635155" w:rsidP="00635155">
            <w:pPr>
              <w:pStyle w:val="ENoteTableText"/>
              <w:rPr>
                <w:szCs w:val="16"/>
              </w:rPr>
            </w:pPr>
            <w:r w:rsidRPr="009A7184">
              <w:rPr>
                <w:b/>
                <w:szCs w:val="16"/>
              </w:rPr>
              <w:t>7610</w:t>
            </w:r>
          </w:p>
        </w:tc>
        <w:tc>
          <w:tcPr>
            <w:tcW w:w="5044" w:type="dxa"/>
            <w:shd w:val="clear" w:color="auto" w:fill="auto"/>
          </w:tcPr>
          <w:p w14:paraId="61ECF555" w14:textId="77777777" w:rsidR="00635155" w:rsidRPr="009A7184" w:rsidRDefault="00635155" w:rsidP="00635155">
            <w:pPr>
              <w:pStyle w:val="ENoteTableText"/>
              <w:rPr>
                <w:szCs w:val="16"/>
              </w:rPr>
            </w:pPr>
          </w:p>
        </w:tc>
      </w:tr>
      <w:tr w:rsidR="00635155" w:rsidRPr="009A7184" w14:paraId="0A9BD790" w14:textId="77777777" w:rsidTr="004229A3">
        <w:trPr>
          <w:cantSplit/>
        </w:trPr>
        <w:tc>
          <w:tcPr>
            <w:tcW w:w="2044" w:type="dxa"/>
            <w:shd w:val="clear" w:color="auto" w:fill="auto"/>
          </w:tcPr>
          <w:p w14:paraId="635F6911" w14:textId="77777777" w:rsidR="00635155" w:rsidRPr="009A7184" w:rsidRDefault="00635155" w:rsidP="00635155">
            <w:pPr>
              <w:pStyle w:val="ENoteTableText"/>
              <w:tabs>
                <w:tab w:val="center" w:leader="dot" w:pos="2268"/>
              </w:tabs>
              <w:rPr>
                <w:szCs w:val="16"/>
              </w:rPr>
            </w:pPr>
            <w:r w:rsidRPr="009A7184">
              <w:rPr>
                <w:szCs w:val="16"/>
              </w:rPr>
              <w:t>7610</w:t>
            </w:r>
            <w:r w:rsidRPr="009A7184">
              <w:rPr>
                <w:szCs w:val="16"/>
              </w:rPr>
              <w:tab/>
            </w:r>
          </w:p>
        </w:tc>
        <w:tc>
          <w:tcPr>
            <w:tcW w:w="5044" w:type="dxa"/>
            <w:shd w:val="clear" w:color="auto" w:fill="auto"/>
          </w:tcPr>
          <w:p w14:paraId="5E4EA84F"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1A8B5A3E" w14:textId="77777777" w:rsidTr="001F643F">
        <w:trPr>
          <w:cantSplit/>
        </w:trPr>
        <w:tc>
          <w:tcPr>
            <w:tcW w:w="2044" w:type="dxa"/>
            <w:shd w:val="clear" w:color="auto" w:fill="auto"/>
          </w:tcPr>
          <w:p w14:paraId="17A96244" w14:textId="77777777" w:rsidR="00635155" w:rsidRPr="009A7184" w:rsidRDefault="00635155" w:rsidP="00635155">
            <w:pPr>
              <w:pStyle w:val="ENoteTableText"/>
              <w:tabs>
                <w:tab w:val="center" w:leader="dot" w:pos="2268"/>
              </w:tabs>
              <w:rPr>
                <w:szCs w:val="16"/>
              </w:rPr>
            </w:pPr>
            <w:r w:rsidRPr="009A7184">
              <w:rPr>
                <w:szCs w:val="16"/>
              </w:rPr>
              <w:t>7610.10.00</w:t>
            </w:r>
            <w:r w:rsidRPr="009A7184">
              <w:rPr>
                <w:szCs w:val="16"/>
              </w:rPr>
              <w:tab/>
            </w:r>
          </w:p>
        </w:tc>
        <w:tc>
          <w:tcPr>
            <w:tcW w:w="5044" w:type="dxa"/>
            <w:shd w:val="clear" w:color="auto" w:fill="auto"/>
          </w:tcPr>
          <w:p w14:paraId="582B91F5" w14:textId="77777777" w:rsidR="00635155" w:rsidRPr="009A7184" w:rsidRDefault="00635155" w:rsidP="00635155">
            <w:pPr>
              <w:pStyle w:val="ENoteTableText"/>
              <w:rPr>
                <w:szCs w:val="16"/>
              </w:rPr>
            </w:pPr>
            <w:r w:rsidRPr="009A7184">
              <w:rPr>
                <w:szCs w:val="16"/>
              </w:rPr>
              <w:t>am. No. 63, 2003</w:t>
            </w:r>
          </w:p>
        </w:tc>
      </w:tr>
      <w:tr w:rsidR="00635155" w:rsidRPr="009A7184" w14:paraId="1E38EDAB" w14:textId="77777777" w:rsidTr="001F643F">
        <w:trPr>
          <w:cantSplit/>
        </w:trPr>
        <w:tc>
          <w:tcPr>
            <w:tcW w:w="2044" w:type="dxa"/>
            <w:shd w:val="clear" w:color="auto" w:fill="auto"/>
          </w:tcPr>
          <w:p w14:paraId="6F11C820" w14:textId="77777777" w:rsidR="00635155" w:rsidRPr="009A7184" w:rsidRDefault="00635155" w:rsidP="00635155">
            <w:pPr>
              <w:pStyle w:val="ENoteTableText"/>
              <w:tabs>
                <w:tab w:val="center" w:leader="dot" w:pos="2268"/>
              </w:tabs>
              <w:rPr>
                <w:szCs w:val="16"/>
              </w:rPr>
            </w:pPr>
            <w:r w:rsidRPr="009A7184">
              <w:rPr>
                <w:szCs w:val="16"/>
              </w:rPr>
              <w:t>7610.90.00</w:t>
            </w:r>
            <w:r w:rsidRPr="009A7184">
              <w:rPr>
                <w:szCs w:val="16"/>
              </w:rPr>
              <w:tab/>
            </w:r>
          </w:p>
        </w:tc>
        <w:tc>
          <w:tcPr>
            <w:tcW w:w="5044" w:type="dxa"/>
            <w:shd w:val="clear" w:color="auto" w:fill="auto"/>
          </w:tcPr>
          <w:p w14:paraId="18375808" w14:textId="77777777" w:rsidR="00635155" w:rsidRPr="009A7184" w:rsidRDefault="00635155" w:rsidP="00635155">
            <w:pPr>
              <w:pStyle w:val="ENoteTableText"/>
              <w:rPr>
                <w:szCs w:val="16"/>
              </w:rPr>
            </w:pPr>
            <w:r w:rsidRPr="009A7184">
              <w:rPr>
                <w:szCs w:val="16"/>
              </w:rPr>
              <w:t>am. No. 63, 2003</w:t>
            </w:r>
          </w:p>
        </w:tc>
      </w:tr>
      <w:tr w:rsidR="00635155" w:rsidRPr="009A7184" w14:paraId="5E9C0CE1" w14:textId="77777777" w:rsidTr="001F643F">
        <w:trPr>
          <w:cantSplit/>
        </w:trPr>
        <w:tc>
          <w:tcPr>
            <w:tcW w:w="2044" w:type="dxa"/>
            <w:shd w:val="clear" w:color="auto" w:fill="auto"/>
          </w:tcPr>
          <w:p w14:paraId="09028CE5" w14:textId="77777777" w:rsidR="00635155" w:rsidRPr="009A7184" w:rsidRDefault="00635155" w:rsidP="00635155">
            <w:pPr>
              <w:pStyle w:val="ENoteTableText"/>
              <w:rPr>
                <w:szCs w:val="16"/>
              </w:rPr>
            </w:pPr>
            <w:r w:rsidRPr="009A7184">
              <w:rPr>
                <w:b/>
                <w:szCs w:val="16"/>
              </w:rPr>
              <w:t>7612</w:t>
            </w:r>
          </w:p>
        </w:tc>
        <w:tc>
          <w:tcPr>
            <w:tcW w:w="5044" w:type="dxa"/>
            <w:shd w:val="clear" w:color="auto" w:fill="auto"/>
          </w:tcPr>
          <w:p w14:paraId="41E3E384" w14:textId="77777777" w:rsidR="00635155" w:rsidRPr="009A7184" w:rsidRDefault="00635155" w:rsidP="00635155">
            <w:pPr>
              <w:pStyle w:val="ENoteTableText"/>
              <w:rPr>
                <w:szCs w:val="16"/>
              </w:rPr>
            </w:pPr>
          </w:p>
        </w:tc>
      </w:tr>
      <w:tr w:rsidR="00635155" w:rsidRPr="009A7184" w14:paraId="09837F54" w14:textId="77777777" w:rsidTr="001F643F">
        <w:trPr>
          <w:cantSplit/>
        </w:trPr>
        <w:tc>
          <w:tcPr>
            <w:tcW w:w="2044" w:type="dxa"/>
            <w:shd w:val="clear" w:color="auto" w:fill="auto"/>
          </w:tcPr>
          <w:p w14:paraId="23A6E9FC" w14:textId="77777777" w:rsidR="00635155" w:rsidRPr="009A7184" w:rsidRDefault="00635155" w:rsidP="00635155">
            <w:pPr>
              <w:pStyle w:val="ENoteTableText"/>
              <w:tabs>
                <w:tab w:val="center" w:leader="dot" w:pos="2268"/>
              </w:tabs>
              <w:rPr>
                <w:szCs w:val="16"/>
              </w:rPr>
            </w:pPr>
            <w:r w:rsidRPr="009A7184">
              <w:rPr>
                <w:szCs w:val="16"/>
              </w:rPr>
              <w:t>7612.10.00</w:t>
            </w:r>
            <w:r w:rsidRPr="009A7184">
              <w:rPr>
                <w:szCs w:val="16"/>
              </w:rPr>
              <w:tab/>
            </w:r>
          </w:p>
        </w:tc>
        <w:tc>
          <w:tcPr>
            <w:tcW w:w="5044" w:type="dxa"/>
            <w:shd w:val="clear" w:color="auto" w:fill="auto"/>
          </w:tcPr>
          <w:p w14:paraId="556B1EA5" w14:textId="77777777" w:rsidR="00635155" w:rsidRPr="009A7184" w:rsidRDefault="00635155" w:rsidP="00635155">
            <w:pPr>
              <w:pStyle w:val="ENoteTableText"/>
              <w:rPr>
                <w:szCs w:val="16"/>
              </w:rPr>
            </w:pPr>
            <w:r w:rsidRPr="009A7184">
              <w:rPr>
                <w:szCs w:val="16"/>
              </w:rPr>
              <w:t>am. No. 116, 2000</w:t>
            </w:r>
          </w:p>
        </w:tc>
      </w:tr>
      <w:tr w:rsidR="00635155" w:rsidRPr="009A7184" w14:paraId="70CA0B82" w14:textId="77777777" w:rsidTr="001F643F">
        <w:trPr>
          <w:cantSplit/>
        </w:trPr>
        <w:tc>
          <w:tcPr>
            <w:tcW w:w="2044" w:type="dxa"/>
            <w:shd w:val="clear" w:color="auto" w:fill="auto"/>
          </w:tcPr>
          <w:p w14:paraId="14B875C3" w14:textId="77777777" w:rsidR="00635155" w:rsidRPr="009A7184" w:rsidRDefault="00635155" w:rsidP="00635155">
            <w:pPr>
              <w:pStyle w:val="ENoteTableText"/>
              <w:rPr>
                <w:szCs w:val="16"/>
              </w:rPr>
            </w:pPr>
            <w:r w:rsidRPr="009A7184">
              <w:rPr>
                <w:b/>
                <w:szCs w:val="16"/>
              </w:rPr>
              <w:t>7615</w:t>
            </w:r>
          </w:p>
        </w:tc>
        <w:tc>
          <w:tcPr>
            <w:tcW w:w="5044" w:type="dxa"/>
            <w:shd w:val="clear" w:color="auto" w:fill="auto"/>
          </w:tcPr>
          <w:p w14:paraId="038A6ED1" w14:textId="77777777" w:rsidR="00635155" w:rsidRPr="009A7184" w:rsidRDefault="00635155" w:rsidP="00635155">
            <w:pPr>
              <w:pStyle w:val="ENoteTableText"/>
              <w:rPr>
                <w:szCs w:val="16"/>
              </w:rPr>
            </w:pPr>
          </w:p>
        </w:tc>
      </w:tr>
      <w:tr w:rsidR="00635155" w:rsidRPr="009A7184" w14:paraId="2586D814" w14:textId="77777777" w:rsidTr="001F643F">
        <w:trPr>
          <w:cantSplit/>
        </w:trPr>
        <w:tc>
          <w:tcPr>
            <w:tcW w:w="2044" w:type="dxa"/>
            <w:shd w:val="clear" w:color="auto" w:fill="auto"/>
          </w:tcPr>
          <w:p w14:paraId="1228744A" w14:textId="77777777" w:rsidR="00635155" w:rsidRPr="009A7184" w:rsidRDefault="00635155" w:rsidP="00635155">
            <w:pPr>
              <w:pStyle w:val="ENoteTableText"/>
              <w:tabs>
                <w:tab w:val="center" w:leader="dot" w:pos="2268"/>
              </w:tabs>
              <w:rPr>
                <w:szCs w:val="16"/>
              </w:rPr>
            </w:pPr>
            <w:r w:rsidRPr="009A7184">
              <w:rPr>
                <w:szCs w:val="16"/>
              </w:rPr>
              <w:t>7615.1</w:t>
            </w:r>
            <w:r w:rsidRPr="009A7184">
              <w:rPr>
                <w:szCs w:val="16"/>
              </w:rPr>
              <w:tab/>
            </w:r>
          </w:p>
        </w:tc>
        <w:tc>
          <w:tcPr>
            <w:tcW w:w="5044" w:type="dxa"/>
            <w:shd w:val="clear" w:color="auto" w:fill="auto"/>
          </w:tcPr>
          <w:p w14:paraId="3501EA50" w14:textId="77777777" w:rsidR="00635155" w:rsidRPr="009A7184" w:rsidRDefault="00635155" w:rsidP="00635155">
            <w:pPr>
              <w:pStyle w:val="ENoteTableText"/>
              <w:rPr>
                <w:szCs w:val="16"/>
              </w:rPr>
            </w:pPr>
            <w:r w:rsidRPr="009A7184">
              <w:rPr>
                <w:szCs w:val="16"/>
              </w:rPr>
              <w:t>rep. No. 85, 2011</w:t>
            </w:r>
          </w:p>
        </w:tc>
      </w:tr>
      <w:tr w:rsidR="00635155" w:rsidRPr="009A7184" w14:paraId="61617DE1" w14:textId="77777777" w:rsidTr="001F643F">
        <w:trPr>
          <w:cantSplit/>
        </w:trPr>
        <w:tc>
          <w:tcPr>
            <w:tcW w:w="2044" w:type="dxa"/>
            <w:shd w:val="clear" w:color="auto" w:fill="auto"/>
          </w:tcPr>
          <w:p w14:paraId="411C4903" w14:textId="77777777" w:rsidR="00635155" w:rsidRPr="009A7184" w:rsidRDefault="00635155" w:rsidP="00635155">
            <w:pPr>
              <w:pStyle w:val="ENoteTableText"/>
              <w:tabs>
                <w:tab w:val="center" w:leader="dot" w:pos="2268"/>
              </w:tabs>
              <w:rPr>
                <w:szCs w:val="16"/>
              </w:rPr>
            </w:pPr>
            <w:r w:rsidRPr="009A7184">
              <w:rPr>
                <w:szCs w:val="16"/>
              </w:rPr>
              <w:t>7615.10.00</w:t>
            </w:r>
            <w:r w:rsidRPr="009A7184">
              <w:rPr>
                <w:szCs w:val="16"/>
              </w:rPr>
              <w:tab/>
            </w:r>
          </w:p>
        </w:tc>
        <w:tc>
          <w:tcPr>
            <w:tcW w:w="5044" w:type="dxa"/>
            <w:shd w:val="clear" w:color="auto" w:fill="auto"/>
          </w:tcPr>
          <w:p w14:paraId="7529D872" w14:textId="77777777" w:rsidR="00635155" w:rsidRPr="009A7184" w:rsidRDefault="00635155" w:rsidP="00635155">
            <w:pPr>
              <w:pStyle w:val="ENoteTableText"/>
              <w:rPr>
                <w:szCs w:val="16"/>
              </w:rPr>
            </w:pPr>
            <w:r w:rsidRPr="009A7184">
              <w:rPr>
                <w:szCs w:val="16"/>
              </w:rPr>
              <w:t>ad. No. 85, 2011</w:t>
            </w:r>
          </w:p>
        </w:tc>
      </w:tr>
      <w:tr w:rsidR="00635155" w:rsidRPr="009A7184" w14:paraId="4E9F0EFF" w14:textId="77777777" w:rsidTr="001F643F">
        <w:trPr>
          <w:cantSplit/>
        </w:trPr>
        <w:tc>
          <w:tcPr>
            <w:tcW w:w="2044" w:type="dxa"/>
            <w:shd w:val="clear" w:color="auto" w:fill="auto"/>
          </w:tcPr>
          <w:p w14:paraId="7427134D" w14:textId="77777777" w:rsidR="00635155" w:rsidRPr="009A7184" w:rsidRDefault="00635155" w:rsidP="00635155">
            <w:pPr>
              <w:pStyle w:val="ENoteTableText"/>
              <w:tabs>
                <w:tab w:val="center" w:leader="dot" w:pos="2268"/>
              </w:tabs>
              <w:rPr>
                <w:szCs w:val="16"/>
              </w:rPr>
            </w:pPr>
            <w:r w:rsidRPr="009A7184">
              <w:rPr>
                <w:szCs w:val="16"/>
              </w:rPr>
              <w:t>7615.11.00</w:t>
            </w:r>
            <w:r w:rsidRPr="009A7184">
              <w:rPr>
                <w:szCs w:val="16"/>
              </w:rPr>
              <w:tab/>
            </w:r>
          </w:p>
        </w:tc>
        <w:tc>
          <w:tcPr>
            <w:tcW w:w="5044" w:type="dxa"/>
            <w:shd w:val="clear" w:color="auto" w:fill="auto"/>
          </w:tcPr>
          <w:p w14:paraId="1A1C66C3" w14:textId="77777777" w:rsidR="00635155" w:rsidRPr="009A7184" w:rsidRDefault="00635155" w:rsidP="00635155">
            <w:pPr>
              <w:pStyle w:val="ENoteTableText"/>
              <w:rPr>
                <w:szCs w:val="16"/>
              </w:rPr>
            </w:pPr>
            <w:r w:rsidRPr="009A7184">
              <w:rPr>
                <w:szCs w:val="16"/>
              </w:rPr>
              <w:t>rep. No. 85, 2011</w:t>
            </w:r>
          </w:p>
        </w:tc>
      </w:tr>
      <w:tr w:rsidR="00635155" w:rsidRPr="009A7184" w14:paraId="3DE0DF25" w14:textId="77777777" w:rsidTr="001F643F">
        <w:trPr>
          <w:cantSplit/>
        </w:trPr>
        <w:tc>
          <w:tcPr>
            <w:tcW w:w="2044" w:type="dxa"/>
            <w:shd w:val="clear" w:color="auto" w:fill="auto"/>
          </w:tcPr>
          <w:p w14:paraId="470F2367" w14:textId="77777777" w:rsidR="00635155" w:rsidRPr="009A7184" w:rsidRDefault="00635155" w:rsidP="00635155">
            <w:pPr>
              <w:pStyle w:val="ENoteTableText"/>
              <w:tabs>
                <w:tab w:val="center" w:leader="dot" w:pos="2268"/>
              </w:tabs>
              <w:rPr>
                <w:szCs w:val="16"/>
              </w:rPr>
            </w:pPr>
            <w:r w:rsidRPr="009A7184">
              <w:rPr>
                <w:szCs w:val="16"/>
              </w:rPr>
              <w:t>7615.19.00</w:t>
            </w:r>
            <w:r w:rsidRPr="009A7184">
              <w:rPr>
                <w:szCs w:val="16"/>
              </w:rPr>
              <w:tab/>
            </w:r>
          </w:p>
        </w:tc>
        <w:tc>
          <w:tcPr>
            <w:tcW w:w="5044" w:type="dxa"/>
            <w:shd w:val="clear" w:color="auto" w:fill="auto"/>
          </w:tcPr>
          <w:p w14:paraId="2ACE0D4C" w14:textId="77777777" w:rsidR="00635155" w:rsidRPr="009A7184" w:rsidRDefault="00635155" w:rsidP="00635155">
            <w:pPr>
              <w:pStyle w:val="ENoteTableText"/>
              <w:rPr>
                <w:szCs w:val="16"/>
              </w:rPr>
            </w:pPr>
            <w:r w:rsidRPr="009A7184">
              <w:rPr>
                <w:szCs w:val="16"/>
              </w:rPr>
              <w:t>rep. No. 85, 2011</w:t>
            </w:r>
          </w:p>
        </w:tc>
      </w:tr>
      <w:tr w:rsidR="00635155" w:rsidRPr="009A7184" w14:paraId="4F2F74EF" w14:textId="77777777" w:rsidTr="001F643F">
        <w:trPr>
          <w:cantSplit/>
        </w:trPr>
        <w:tc>
          <w:tcPr>
            <w:tcW w:w="2044" w:type="dxa"/>
            <w:shd w:val="clear" w:color="auto" w:fill="auto"/>
          </w:tcPr>
          <w:p w14:paraId="76DD73AB" w14:textId="77777777" w:rsidR="00635155" w:rsidRPr="009A7184" w:rsidRDefault="001F50E2" w:rsidP="00635155">
            <w:pPr>
              <w:pStyle w:val="ENoteTableText"/>
              <w:keepNext/>
              <w:rPr>
                <w:szCs w:val="16"/>
              </w:rPr>
            </w:pPr>
            <w:r>
              <w:rPr>
                <w:b/>
                <w:szCs w:val="16"/>
              </w:rPr>
              <w:t>Chapter 7</w:t>
            </w:r>
            <w:r w:rsidR="00635155" w:rsidRPr="009A7184">
              <w:rPr>
                <w:b/>
                <w:szCs w:val="16"/>
              </w:rPr>
              <w:t>8</w:t>
            </w:r>
          </w:p>
        </w:tc>
        <w:tc>
          <w:tcPr>
            <w:tcW w:w="5044" w:type="dxa"/>
            <w:shd w:val="clear" w:color="auto" w:fill="auto"/>
          </w:tcPr>
          <w:p w14:paraId="28AB502C" w14:textId="77777777" w:rsidR="00635155" w:rsidRPr="009A7184" w:rsidRDefault="00635155" w:rsidP="00635155">
            <w:pPr>
              <w:pStyle w:val="ENoteTableText"/>
              <w:rPr>
                <w:szCs w:val="16"/>
              </w:rPr>
            </w:pPr>
          </w:p>
        </w:tc>
      </w:tr>
      <w:tr w:rsidR="00635155" w:rsidRPr="009A7184" w14:paraId="2D2AB9D9" w14:textId="77777777" w:rsidTr="001F643F">
        <w:trPr>
          <w:cantSplit/>
        </w:trPr>
        <w:tc>
          <w:tcPr>
            <w:tcW w:w="2044" w:type="dxa"/>
            <w:shd w:val="clear" w:color="auto" w:fill="auto"/>
          </w:tcPr>
          <w:p w14:paraId="6AA5E391"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8</w:t>
            </w:r>
            <w:r>
              <w:rPr>
                <w:szCs w:val="16"/>
              </w:rPr>
              <w:tab/>
            </w:r>
          </w:p>
        </w:tc>
        <w:tc>
          <w:tcPr>
            <w:tcW w:w="5044" w:type="dxa"/>
            <w:shd w:val="clear" w:color="auto" w:fill="auto"/>
          </w:tcPr>
          <w:p w14:paraId="79181D5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5A00B48" w14:textId="77777777" w:rsidTr="001F643F">
        <w:trPr>
          <w:cantSplit/>
        </w:trPr>
        <w:tc>
          <w:tcPr>
            <w:tcW w:w="2044" w:type="dxa"/>
            <w:shd w:val="clear" w:color="auto" w:fill="auto"/>
          </w:tcPr>
          <w:p w14:paraId="5B287D7E" w14:textId="77777777" w:rsidR="00635155" w:rsidRPr="009A7184" w:rsidRDefault="00635155" w:rsidP="00635155">
            <w:pPr>
              <w:pStyle w:val="ENoteTableText"/>
              <w:keepNext/>
              <w:rPr>
                <w:szCs w:val="16"/>
              </w:rPr>
            </w:pPr>
            <w:r w:rsidRPr="009A7184">
              <w:rPr>
                <w:b/>
                <w:szCs w:val="16"/>
              </w:rPr>
              <w:t>7803</w:t>
            </w:r>
          </w:p>
        </w:tc>
        <w:tc>
          <w:tcPr>
            <w:tcW w:w="5044" w:type="dxa"/>
            <w:shd w:val="clear" w:color="auto" w:fill="auto"/>
          </w:tcPr>
          <w:p w14:paraId="3B632570" w14:textId="77777777" w:rsidR="00635155" w:rsidRPr="009A7184" w:rsidRDefault="00635155" w:rsidP="00635155">
            <w:pPr>
              <w:pStyle w:val="ENoteTableText"/>
              <w:rPr>
                <w:szCs w:val="16"/>
              </w:rPr>
            </w:pPr>
          </w:p>
        </w:tc>
      </w:tr>
      <w:tr w:rsidR="00635155" w:rsidRPr="009A7184" w14:paraId="63099EEE" w14:textId="77777777" w:rsidTr="001F643F">
        <w:trPr>
          <w:cantSplit/>
        </w:trPr>
        <w:tc>
          <w:tcPr>
            <w:tcW w:w="2044" w:type="dxa"/>
            <w:shd w:val="clear" w:color="auto" w:fill="auto"/>
          </w:tcPr>
          <w:p w14:paraId="47DDC1F1" w14:textId="77777777" w:rsidR="00635155" w:rsidRPr="009A7184" w:rsidRDefault="00635155" w:rsidP="00635155">
            <w:pPr>
              <w:pStyle w:val="ENoteTableText"/>
              <w:tabs>
                <w:tab w:val="center" w:leader="dot" w:pos="2268"/>
              </w:tabs>
              <w:rPr>
                <w:szCs w:val="16"/>
              </w:rPr>
            </w:pPr>
            <w:r w:rsidRPr="009A7184">
              <w:rPr>
                <w:szCs w:val="16"/>
              </w:rPr>
              <w:t>7803.00.00</w:t>
            </w:r>
            <w:r w:rsidRPr="009A7184">
              <w:rPr>
                <w:szCs w:val="16"/>
              </w:rPr>
              <w:tab/>
            </w:r>
          </w:p>
        </w:tc>
        <w:tc>
          <w:tcPr>
            <w:tcW w:w="5044" w:type="dxa"/>
            <w:shd w:val="clear" w:color="auto" w:fill="auto"/>
          </w:tcPr>
          <w:p w14:paraId="21660CE6" w14:textId="77777777" w:rsidR="00635155" w:rsidRPr="009A7184" w:rsidRDefault="00635155" w:rsidP="00635155">
            <w:pPr>
              <w:pStyle w:val="ENoteTableText"/>
              <w:rPr>
                <w:szCs w:val="16"/>
              </w:rPr>
            </w:pPr>
            <w:r w:rsidRPr="009A7184">
              <w:rPr>
                <w:szCs w:val="16"/>
              </w:rPr>
              <w:t>rep. No. 118, 2006</w:t>
            </w:r>
          </w:p>
        </w:tc>
      </w:tr>
      <w:tr w:rsidR="00635155" w:rsidRPr="009A7184" w14:paraId="7E8B0F70" w14:textId="77777777" w:rsidTr="001F643F">
        <w:trPr>
          <w:cantSplit/>
        </w:trPr>
        <w:tc>
          <w:tcPr>
            <w:tcW w:w="2044" w:type="dxa"/>
            <w:shd w:val="clear" w:color="auto" w:fill="auto"/>
          </w:tcPr>
          <w:p w14:paraId="03230654" w14:textId="77777777" w:rsidR="00635155" w:rsidRPr="009A7184" w:rsidRDefault="00635155" w:rsidP="00635155">
            <w:pPr>
              <w:pStyle w:val="ENoteTableText"/>
              <w:rPr>
                <w:szCs w:val="16"/>
              </w:rPr>
            </w:pPr>
            <w:r w:rsidRPr="009A7184">
              <w:rPr>
                <w:b/>
                <w:szCs w:val="16"/>
              </w:rPr>
              <w:t>7805</w:t>
            </w:r>
          </w:p>
        </w:tc>
        <w:tc>
          <w:tcPr>
            <w:tcW w:w="5044" w:type="dxa"/>
            <w:shd w:val="clear" w:color="auto" w:fill="auto"/>
          </w:tcPr>
          <w:p w14:paraId="71B66D46" w14:textId="77777777" w:rsidR="00635155" w:rsidRPr="009A7184" w:rsidRDefault="00635155" w:rsidP="00635155">
            <w:pPr>
              <w:pStyle w:val="ENoteTableText"/>
              <w:rPr>
                <w:szCs w:val="16"/>
              </w:rPr>
            </w:pPr>
          </w:p>
        </w:tc>
      </w:tr>
      <w:tr w:rsidR="00635155" w:rsidRPr="009A7184" w14:paraId="39EF059B" w14:textId="77777777" w:rsidTr="001F643F">
        <w:trPr>
          <w:cantSplit/>
        </w:trPr>
        <w:tc>
          <w:tcPr>
            <w:tcW w:w="2044" w:type="dxa"/>
            <w:shd w:val="clear" w:color="auto" w:fill="auto"/>
          </w:tcPr>
          <w:p w14:paraId="37DC39F1" w14:textId="77777777" w:rsidR="00635155" w:rsidRPr="009A7184" w:rsidRDefault="00635155" w:rsidP="00635155">
            <w:pPr>
              <w:pStyle w:val="ENoteTableText"/>
              <w:tabs>
                <w:tab w:val="center" w:leader="dot" w:pos="2268"/>
              </w:tabs>
              <w:rPr>
                <w:szCs w:val="16"/>
              </w:rPr>
            </w:pPr>
            <w:r w:rsidRPr="009A7184">
              <w:rPr>
                <w:szCs w:val="16"/>
              </w:rPr>
              <w:t>7805.00.00</w:t>
            </w:r>
            <w:r w:rsidRPr="009A7184">
              <w:rPr>
                <w:szCs w:val="16"/>
              </w:rPr>
              <w:tab/>
            </w:r>
          </w:p>
        </w:tc>
        <w:tc>
          <w:tcPr>
            <w:tcW w:w="5044" w:type="dxa"/>
            <w:shd w:val="clear" w:color="auto" w:fill="auto"/>
          </w:tcPr>
          <w:p w14:paraId="16A7AEF1" w14:textId="77777777" w:rsidR="00635155" w:rsidRPr="009A7184" w:rsidRDefault="00635155" w:rsidP="00635155">
            <w:pPr>
              <w:pStyle w:val="ENoteTableText"/>
              <w:rPr>
                <w:szCs w:val="16"/>
              </w:rPr>
            </w:pPr>
            <w:r w:rsidRPr="009A7184">
              <w:rPr>
                <w:szCs w:val="16"/>
              </w:rPr>
              <w:t>rep. No. 118, 2006</w:t>
            </w:r>
          </w:p>
        </w:tc>
      </w:tr>
      <w:tr w:rsidR="00635155" w:rsidRPr="009A7184" w14:paraId="1570E2E3" w14:textId="77777777" w:rsidTr="001F643F">
        <w:trPr>
          <w:cantSplit/>
        </w:trPr>
        <w:tc>
          <w:tcPr>
            <w:tcW w:w="2044" w:type="dxa"/>
            <w:shd w:val="clear" w:color="auto" w:fill="auto"/>
          </w:tcPr>
          <w:p w14:paraId="21B6CBAD" w14:textId="77777777" w:rsidR="00635155" w:rsidRPr="009A7184" w:rsidRDefault="00635155" w:rsidP="00635155">
            <w:pPr>
              <w:pStyle w:val="ENoteTableText"/>
              <w:rPr>
                <w:szCs w:val="16"/>
              </w:rPr>
            </w:pPr>
            <w:r w:rsidRPr="009A7184">
              <w:rPr>
                <w:b/>
                <w:szCs w:val="16"/>
              </w:rPr>
              <w:t>7806</w:t>
            </w:r>
          </w:p>
        </w:tc>
        <w:tc>
          <w:tcPr>
            <w:tcW w:w="5044" w:type="dxa"/>
            <w:shd w:val="clear" w:color="auto" w:fill="auto"/>
          </w:tcPr>
          <w:p w14:paraId="7CB06072" w14:textId="77777777" w:rsidR="00635155" w:rsidRPr="009A7184" w:rsidRDefault="00635155" w:rsidP="00635155">
            <w:pPr>
              <w:pStyle w:val="ENoteTableText"/>
              <w:rPr>
                <w:szCs w:val="16"/>
              </w:rPr>
            </w:pPr>
          </w:p>
        </w:tc>
      </w:tr>
      <w:tr w:rsidR="00635155" w:rsidRPr="009A7184" w14:paraId="103F8EE3" w14:textId="77777777" w:rsidTr="001F643F">
        <w:trPr>
          <w:cantSplit/>
        </w:trPr>
        <w:tc>
          <w:tcPr>
            <w:tcW w:w="2044" w:type="dxa"/>
            <w:shd w:val="clear" w:color="auto" w:fill="auto"/>
          </w:tcPr>
          <w:p w14:paraId="26BCE07B" w14:textId="77777777" w:rsidR="00635155" w:rsidRPr="009A7184" w:rsidRDefault="00635155" w:rsidP="00635155">
            <w:pPr>
              <w:pStyle w:val="ENoteTableText"/>
              <w:tabs>
                <w:tab w:val="center" w:leader="dot" w:pos="2268"/>
              </w:tabs>
              <w:rPr>
                <w:szCs w:val="16"/>
              </w:rPr>
            </w:pPr>
            <w:r w:rsidRPr="009A7184">
              <w:rPr>
                <w:szCs w:val="16"/>
              </w:rPr>
              <w:t>7806</w:t>
            </w:r>
            <w:r w:rsidRPr="009A7184">
              <w:rPr>
                <w:szCs w:val="16"/>
              </w:rPr>
              <w:tab/>
            </w:r>
          </w:p>
        </w:tc>
        <w:tc>
          <w:tcPr>
            <w:tcW w:w="5044" w:type="dxa"/>
            <w:shd w:val="clear" w:color="auto" w:fill="auto"/>
          </w:tcPr>
          <w:p w14:paraId="36FC8322" w14:textId="77777777" w:rsidR="00635155" w:rsidRPr="009A7184" w:rsidRDefault="00635155" w:rsidP="00635155">
            <w:pPr>
              <w:pStyle w:val="ENoteTableText"/>
              <w:rPr>
                <w:szCs w:val="16"/>
              </w:rPr>
            </w:pPr>
            <w:r w:rsidRPr="009A7184">
              <w:rPr>
                <w:szCs w:val="16"/>
              </w:rPr>
              <w:t>ad. No. 118, 2006</w:t>
            </w:r>
          </w:p>
        </w:tc>
      </w:tr>
      <w:tr w:rsidR="00635155" w:rsidRPr="009A7184" w14:paraId="24A4010B" w14:textId="77777777" w:rsidTr="001F643F">
        <w:trPr>
          <w:cantSplit/>
        </w:trPr>
        <w:tc>
          <w:tcPr>
            <w:tcW w:w="2044" w:type="dxa"/>
            <w:shd w:val="clear" w:color="auto" w:fill="auto"/>
          </w:tcPr>
          <w:p w14:paraId="715964A4" w14:textId="77777777" w:rsidR="00635155" w:rsidRPr="009A7184" w:rsidRDefault="00635155" w:rsidP="00635155">
            <w:pPr>
              <w:pStyle w:val="ENoteTableText"/>
              <w:tabs>
                <w:tab w:val="center" w:leader="dot" w:pos="2268"/>
              </w:tabs>
              <w:rPr>
                <w:szCs w:val="16"/>
              </w:rPr>
            </w:pPr>
            <w:r w:rsidRPr="009A7184">
              <w:rPr>
                <w:szCs w:val="16"/>
              </w:rPr>
              <w:t>7806.00.00</w:t>
            </w:r>
            <w:r w:rsidRPr="009A7184">
              <w:rPr>
                <w:szCs w:val="16"/>
              </w:rPr>
              <w:tab/>
            </w:r>
          </w:p>
        </w:tc>
        <w:tc>
          <w:tcPr>
            <w:tcW w:w="5044" w:type="dxa"/>
            <w:shd w:val="clear" w:color="auto" w:fill="auto"/>
          </w:tcPr>
          <w:p w14:paraId="0D76E10A" w14:textId="77777777" w:rsidR="00635155" w:rsidRPr="009A7184" w:rsidRDefault="00635155" w:rsidP="00635155">
            <w:pPr>
              <w:pStyle w:val="ENoteTableText"/>
              <w:rPr>
                <w:szCs w:val="16"/>
              </w:rPr>
            </w:pPr>
            <w:r w:rsidRPr="009A7184">
              <w:rPr>
                <w:szCs w:val="16"/>
              </w:rPr>
              <w:t>rep. No. 118, 2006</w:t>
            </w:r>
          </w:p>
        </w:tc>
      </w:tr>
      <w:tr w:rsidR="00635155" w:rsidRPr="009A7184" w14:paraId="416999F9" w14:textId="77777777" w:rsidTr="001F643F">
        <w:trPr>
          <w:cantSplit/>
        </w:trPr>
        <w:tc>
          <w:tcPr>
            <w:tcW w:w="2044" w:type="dxa"/>
            <w:shd w:val="clear" w:color="auto" w:fill="auto"/>
          </w:tcPr>
          <w:p w14:paraId="42C8D69E" w14:textId="77777777" w:rsidR="00635155" w:rsidRPr="009A7184" w:rsidRDefault="00635155" w:rsidP="00635155">
            <w:pPr>
              <w:pStyle w:val="ENoteTableText"/>
              <w:tabs>
                <w:tab w:val="center" w:leader="dot" w:pos="2268"/>
              </w:tabs>
              <w:rPr>
                <w:szCs w:val="16"/>
              </w:rPr>
            </w:pPr>
            <w:r w:rsidRPr="009A7184">
              <w:rPr>
                <w:szCs w:val="16"/>
              </w:rPr>
              <w:t>7806.00.10</w:t>
            </w:r>
            <w:r w:rsidRPr="009A7184">
              <w:rPr>
                <w:szCs w:val="16"/>
              </w:rPr>
              <w:tab/>
            </w:r>
          </w:p>
        </w:tc>
        <w:tc>
          <w:tcPr>
            <w:tcW w:w="5044" w:type="dxa"/>
            <w:shd w:val="clear" w:color="auto" w:fill="auto"/>
          </w:tcPr>
          <w:p w14:paraId="2DDE3A26" w14:textId="77777777" w:rsidR="00635155" w:rsidRPr="009A7184" w:rsidRDefault="00635155" w:rsidP="00635155">
            <w:pPr>
              <w:pStyle w:val="ENoteTableText"/>
              <w:rPr>
                <w:szCs w:val="16"/>
              </w:rPr>
            </w:pPr>
            <w:r w:rsidRPr="009A7184">
              <w:rPr>
                <w:szCs w:val="16"/>
              </w:rPr>
              <w:t>ad. No. 118, 2006</w:t>
            </w:r>
          </w:p>
        </w:tc>
      </w:tr>
      <w:tr w:rsidR="00635155" w:rsidRPr="009A7184" w14:paraId="29C9DDE4" w14:textId="77777777" w:rsidTr="001F643F">
        <w:trPr>
          <w:cantSplit/>
        </w:trPr>
        <w:tc>
          <w:tcPr>
            <w:tcW w:w="2044" w:type="dxa"/>
            <w:shd w:val="clear" w:color="auto" w:fill="auto"/>
          </w:tcPr>
          <w:p w14:paraId="0B44BAF4" w14:textId="77777777" w:rsidR="00635155" w:rsidRPr="009A7184" w:rsidRDefault="00635155" w:rsidP="00635155">
            <w:pPr>
              <w:pStyle w:val="ENoteTableText"/>
              <w:tabs>
                <w:tab w:val="center" w:leader="dot" w:pos="2268"/>
              </w:tabs>
              <w:rPr>
                <w:szCs w:val="16"/>
              </w:rPr>
            </w:pPr>
            <w:r w:rsidRPr="009A7184">
              <w:rPr>
                <w:szCs w:val="16"/>
              </w:rPr>
              <w:t>7806.00.90</w:t>
            </w:r>
            <w:r w:rsidRPr="009A7184">
              <w:rPr>
                <w:szCs w:val="16"/>
              </w:rPr>
              <w:tab/>
            </w:r>
          </w:p>
        </w:tc>
        <w:tc>
          <w:tcPr>
            <w:tcW w:w="5044" w:type="dxa"/>
            <w:shd w:val="clear" w:color="auto" w:fill="auto"/>
          </w:tcPr>
          <w:p w14:paraId="66C4DFC8" w14:textId="77777777" w:rsidR="00635155" w:rsidRPr="009A7184" w:rsidRDefault="00635155" w:rsidP="00635155">
            <w:pPr>
              <w:pStyle w:val="ENoteTableText"/>
              <w:rPr>
                <w:szCs w:val="16"/>
              </w:rPr>
            </w:pPr>
            <w:r w:rsidRPr="009A7184">
              <w:rPr>
                <w:szCs w:val="16"/>
              </w:rPr>
              <w:t>ad. No. 118, 2006</w:t>
            </w:r>
          </w:p>
        </w:tc>
      </w:tr>
      <w:tr w:rsidR="00635155" w:rsidRPr="009A7184" w14:paraId="32F9B5CB" w14:textId="77777777" w:rsidTr="001F643F">
        <w:trPr>
          <w:cantSplit/>
        </w:trPr>
        <w:tc>
          <w:tcPr>
            <w:tcW w:w="2044" w:type="dxa"/>
            <w:shd w:val="clear" w:color="auto" w:fill="auto"/>
          </w:tcPr>
          <w:p w14:paraId="40522C53" w14:textId="77777777" w:rsidR="00635155" w:rsidRPr="009A7184" w:rsidRDefault="001F50E2" w:rsidP="00635155">
            <w:pPr>
              <w:pStyle w:val="ENoteTableText"/>
              <w:rPr>
                <w:szCs w:val="16"/>
              </w:rPr>
            </w:pPr>
            <w:r>
              <w:rPr>
                <w:b/>
                <w:szCs w:val="16"/>
              </w:rPr>
              <w:t>Chapter 7</w:t>
            </w:r>
            <w:r w:rsidR="00635155" w:rsidRPr="009A7184">
              <w:rPr>
                <w:b/>
                <w:szCs w:val="16"/>
              </w:rPr>
              <w:t>9</w:t>
            </w:r>
          </w:p>
        </w:tc>
        <w:tc>
          <w:tcPr>
            <w:tcW w:w="5044" w:type="dxa"/>
            <w:shd w:val="clear" w:color="auto" w:fill="auto"/>
          </w:tcPr>
          <w:p w14:paraId="2B7B4458" w14:textId="77777777" w:rsidR="00635155" w:rsidRPr="009A7184" w:rsidRDefault="00635155" w:rsidP="00635155">
            <w:pPr>
              <w:pStyle w:val="ENoteTableText"/>
              <w:rPr>
                <w:szCs w:val="16"/>
              </w:rPr>
            </w:pPr>
          </w:p>
        </w:tc>
      </w:tr>
      <w:tr w:rsidR="00635155" w:rsidRPr="009A7184" w14:paraId="360F22F3" w14:textId="77777777" w:rsidTr="001F643F">
        <w:trPr>
          <w:cantSplit/>
        </w:trPr>
        <w:tc>
          <w:tcPr>
            <w:tcW w:w="2044" w:type="dxa"/>
            <w:shd w:val="clear" w:color="auto" w:fill="auto"/>
          </w:tcPr>
          <w:p w14:paraId="30BFEDB6" w14:textId="77777777" w:rsidR="00635155" w:rsidRPr="00A05A01" w:rsidRDefault="00635155" w:rsidP="00A05A01">
            <w:pPr>
              <w:pStyle w:val="ENoteTableText"/>
              <w:tabs>
                <w:tab w:val="center" w:leader="dot" w:pos="2268"/>
              </w:tabs>
              <w:rPr>
                <w:szCs w:val="16"/>
              </w:rPr>
            </w:pPr>
            <w:r>
              <w:rPr>
                <w:szCs w:val="16"/>
              </w:rPr>
              <w:t xml:space="preserve">Note 1 to </w:t>
            </w:r>
            <w:r w:rsidR="001F50E2">
              <w:rPr>
                <w:szCs w:val="16"/>
              </w:rPr>
              <w:t>Chapter 7</w:t>
            </w:r>
            <w:r>
              <w:rPr>
                <w:szCs w:val="16"/>
              </w:rPr>
              <w:t>9</w:t>
            </w:r>
            <w:r>
              <w:rPr>
                <w:szCs w:val="16"/>
              </w:rPr>
              <w:tab/>
            </w:r>
          </w:p>
        </w:tc>
        <w:tc>
          <w:tcPr>
            <w:tcW w:w="5044" w:type="dxa"/>
            <w:shd w:val="clear" w:color="auto" w:fill="auto"/>
          </w:tcPr>
          <w:p w14:paraId="4E0F251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F4D7103" w14:textId="77777777" w:rsidTr="001F643F">
        <w:trPr>
          <w:cantSplit/>
        </w:trPr>
        <w:tc>
          <w:tcPr>
            <w:tcW w:w="2044" w:type="dxa"/>
            <w:shd w:val="clear" w:color="auto" w:fill="auto"/>
          </w:tcPr>
          <w:p w14:paraId="7DBC8935" w14:textId="77777777" w:rsidR="00635155" w:rsidRPr="009A7184" w:rsidRDefault="00635155" w:rsidP="00635155">
            <w:pPr>
              <w:pStyle w:val="ENoteTableText"/>
              <w:rPr>
                <w:szCs w:val="16"/>
              </w:rPr>
            </w:pPr>
            <w:r w:rsidRPr="009A7184">
              <w:rPr>
                <w:b/>
                <w:szCs w:val="16"/>
              </w:rPr>
              <w:t>7906</w:t>
            </w:r>
          </w:p>
        </w:tc>
        <w:tc>
          <w:tcPr>
            <w:tcW w:w="5044" w:type="dxa"/>
            <w:shd w:val="clear" w:color="auto" w:fill="auto"/>
          </w:tcPr>
          <w:p w14:paraId="44E8BAA7" w14:textId="77777777" w:rsidR="00635155" w:rsidRPr="009A7184" w:rsidRDefault="00635155" w:rsidP="00635155">
            <w:pPr>
              <w:pStyle w:val="ENoteTableText"/>
              <w:rPr>
                <w:szCs w:val="16"/>
              </w:rPr>
            </w:pPr>
          </w:p>
        </w:tc>
      </w:tr>
      <w:tr w:rsidR="00635155" w:rsidRPr="009A7184" w14:paraId="7B55C415" w14:textId="77777777" w:rsidTr="001F643F">
        <w:trPr>
          <w:cantSplit/>
        </w:trPr>
        <w:tc>
          <w:tcPr>
            <w:tcW w:w="2044" w:type="dxa"/>
            <w:shd w:val="clear" w:color="auto" w:fill="auto"/>
          </w:tcPr>
          <w:p w14:paraId="48F5397C" w14:textId="77777777" w:rsidR="00635155" w:rsidRPr="009A7184" w:rsidRDefault="00635155" w:rsidP="00635155">
            <w:pPr>
              <w:pStyle w:val="ENoteTableText"/>
              <w:tabs>
                <w:tab w:val="center" w:leader="dot" w:pos="2268"/>
              </w:tabs>
              <w:rPr>
                <w:szCs w:val="16"/>
              </w:rPr>
            </w:pPr>
            <w:r w:rsidRPr="009A7184">
              <w:rPr>
                <w:szCs w:val="16"/>
              </w:rPr>
              <w:t>7906.00.00</w:t>
            </w:r>
            <w:r w:rsidRPr="009A7184">
              <w:rPr>
                <w:szCs w:val="16"/>
              </w:rPr>
              <w:tab/>
            </w:r>
          </w:p>
        </w:tc>
        <w:tc>
          <w:tcPr>
            <w:tcW w:w="5044" w:type="dxa"/>
            <w:shd w:val="clear" w:color="auto" w:fill="auto"/>
          </w:tcPr>
          <w:p w14:paraId="02AB2923" w14:textId="77777777" w:rsidR="00635155" w:rsidRPr="009A7184" w:rsidRDefault="00635155" w:rsidP="00635155">
            <w:pPr>
              <w:pStyle w:val="ENoteTableText"/>
              <w:rPr>
                <w:szCs w:val="16"/>
              </w:rPr>
            </w:pPr>
            <w:r w:rsidRPr="009A7184">
              <w:rPr>
                <w:szCs w:val="16"/>
              </w:rPr>
              <w:t>rep. No. 118, 2006</w:t>
            </w:r>
          </w:p>
        </w:tc>
      </w:tr>
      <w:tr w:rsidR="00635155" w:rsidRPr="009A7184" w14:paraId="32CA4C26" w14:textId="77777777" w:rsidTr="001F643F">
        <w:trPr>
          <w:cantSplit/>
        </w:trPr>
        <w:tc>
          <w:tcPr>
            <w:tcW w:w="2044" w:type="dxa"/>
            <w:shd w:val="clear" w:color="auto" w:fill="auto"/>
          </w:tcPr>
          <w:p w14:paraId="24504574" w14:textId="77777777" w:rsidR="00635155" w:rsidRPr="009A7184" w:rsidRDefault="00635155" w:rsidP="00635155">
            <w:pPr>
              <w:pStyle w:val="ENoteTableText"/>
              <w:rPr>
                <w:szCs w:val="16"/>
              </w:rPr>
            </w:pPr>
            <w:r w:rsidRPr="009A7184">
              <w:rPr>
                <w:b/>
                <w:szCs w:val="16"/>
              </w:rPr>
              <w:t>7907</w:t>
            </w:r>
          </w:p>
        </w:tc>
        <w:tc>
          <w:tcPr>
            <w:tcW w:w="5044" w:type="dxa"/>
            <w:shd w:val="clear" w:color="auto" w:fill="auto"/>
          </w:tcPr>
          <w:p w14:paraId="36854C3B" w14:textId="77777777" w:rsidR="00635155" w:rsidRPr="009A7184" w:rsidRDefault="00635155" w:rsidP="00635155">
            <w:pPr>
              <w:pStyle w:val="ENoteTableText"/>
              <w:rPr>
                <w:szCs w:val="16"/>
              </w:rPr>
            </w:pPr>
          </w:p>
        </w:tc>
      </w:tr>
      <w:tr w:rsidR="00635155" w:rsidRPr="009A7184" w14:paraId="27B8BAED" w14:textId="77777777" w:rsidTr="001F643F">
        <w:trPr>
          <w:cantSplit/>
        </w:trPr>
        <w:tc>
          <w:tcPr>
            <w:tcW w:w="2044" w:type="dxa"/>
            <w:shd w:val="clear" w:color="auto" w:fill="auto"/>
          </w:tcPr>
          <w:p w14:paraId="15D82A0B" w14:textId="77777777" w:rsidR="00635155" w:rsidRPr="009A7184" w:rsidRDefault="00635155" w:rsidP="00635155">
            <w:pPr>
              <w:pStyle w:val="ENoteTableText"/>
              <w:tabs>
                <w:tab w:val="center" w:leader="dot" w:pos="2268"/>
              </w:tabs>
              <w:rPr>
                <w:szCs w:val="16"/>
              </w:rPr>
            </w:pPr>
            <w:r w:rsidRPr="009A7184">
              <w:rPr>
                <w:szCs w:val="16"/>
              </w:rPr>
              <w:t>7907</w:t>
            </w:r>
            <w:r w:rsidRPr="009A7184">
              <w:rPr>
                <w:szCs w:val="16"/>
              </w:rPr>
              <w:tab/>
            </w:r>
          </w:p>
        </w:tc>
        <w:tc>
          <w:tcPr>
            <w:tcW w:w="5044" w:type="dxa"/>
            <w:shd w:val="clear" w:color="auto" w:fill="auto"/>
          </w:tcPr>
          <w:p w14:paraId="20D1B27A" w14:textId="77777777" w:rsidR="00635155" w:rsidRPr="009A7184" w:rsidRDefault="00635155" w:rsidP="00635155">
            <w:pPr>
              <w:pStyle w:val="ENoteTableText"/>
              <w:rPr>
                <w:szCs w:val="16"/>
              </w:rPr>
            </w:pPr>
            <w:r w:rsidRPr="009A7184">
              <w:rPr>
                <w:szCs w:val="16"/>
              </w:rPr>
              <w:t>ad. No. 118, 2006</w:t>
            </w:r>
          </w:p>
        </w:tc>
      </w:tr>
      <w:tr w:rsidR="00635155" w:rsidRPr="009A7184" w14:paraId="378431D7" w14:textId="77777777" w:rsidTr="001F643F">
        <w:trPr>
          <w:cantSplit/>
        </w:trPr>
        <w:tc>
          <w:tcPr>
            <w:tcW w:w="2044" w:type="dxa"/>
            <w:shd w:val="clear" w:color="auto" w:fill="auto"/>
          </w:tcPr>
          <w:p w14:paraId="74E7F04F" w14:textId="77777777" w:rsidR="00635155" w:rsidRPr="009A7184" w:rsidRDefault="00635155" w:rsidP="00635155">
            <w:pPr>
              <w:pStyle w:val="ENoteTableText"/>
              <w:tabs>
                <w:tab w:val="center" w:leader="dot" w:pos="2268"/>
              </w:tabs>
              <w:rPr>
                <w:szCs w:val="16"/>
              </w:rPr>
            </w:pPr>
            <w:r w:rsidRPr="009A7184">
              <w:rPr>
                <w:szCs w:val="16"/>
              </w:rPr>
              <w:t>7907.00.00</w:t>
            </w:r>
            <w:r w:rsidRPr="009A7184">
              <w:rPr>
                <w:szCs w:val="16"/>
              </w:rPr>
              <w:tab/>
            </w:r>
          </w:p>
        </w:tc>
        <w:tc>
          <w:tcPr>
            <w:tcW w:w="5044" w:type="dxa"/>
            <w:shd w:val="clear" w:color="auto" w:fill="auto"/>
          </w:tcPr>
          <w:p w14:paraId="00FAFB38" w14:textId="77777777" w:rsidR="00635155" w:rsidRPr="009A7184" w:rsidRDefault="00635155" w:rsidP="00635155">
            <w:pPr>
              <w:pStyle w:val="ENoteTableText"/>
              <w:rPr>
                <w:szCs w:val="16"/>
              </w:rPr>
            </w:pPr>
            <w:r w:rsidRPr="009A7184">
              <w:rPr>
                <w:szCs w:val="16"/>
              </w:rPr>
              <w:t>rep. No. 118, 2006</w:t>
            </w:r>
          </w:p>
        </w:tc>
      </w:tr>
      <w:tr w:rsidR="00635155" w:rsidRPr="009A7184" w14:paraId="606CC123" w14:textId="77777777" w:rsidTr="001F643F">
        <w:trPr>
          <w:cantSplit/>
        </w:trPr>
        <w:tc>
          <w:tcPr>
            <w:tcW w:w="2044" w:type="dxa"/>
            <w:shd w:val="clear" w:color="auto" w:fill="auto"/>
          </w:tcPr>
          <w:p w14:paraId="6578DC2C" w14:textId="77777777" w:rsidR="00635155" w:rsidRPr="009A7184" w:rsidRDefault="00635155" w:rsidP="00635155">
            <w:pPr>
              <w:pStyle w:val="ENoteTableText"/>
              <w:tabs>
                <w:tab w:val="center" w:leader="dot" w:pos="2268"/>
              </w:tabs>
              <w:rPr>
                <w:szCs w:val="16"/>
              </w:rPr>
            </w:pPr>
            <w:r w:rsidRPr="009A7184">
              <w:rPr>
                <w:szCs w:val="16"/>
              </w:rPr>
              <w:t>7907.00.10</w:t>
            </w:r>
            <w:r w:rsidRPr="009A7184">
              <w:rPr>
                <w:szCs w:val="16"/>
              </w:rPr>
              <w:tab/>
            </w:r>
          </w:p>
        </w:tc>
        <w:tc>
          <w:tcPr>
            <w:tcW w:w="5044" w:type="dxa"/>
            <w:shd w:val="clear" w:color="auto" w:fill="auto"/>
          </w:tcPr>
          <w:p w14:paraId="68A36BD5" w14:textId="77777777" w:rsidR="00635155" w:rsidRPr="009A7184" w:rsidRDefault="00635155" w:rsidP="00635155">
            <w:pPr>
              <w:pStyle w:val="ENoteTableText"/>
              <w:rPr>
                <w:szCs w:val="16"/>
              </w:rPr>
            </w:pPr>
            <w:r w:rsidRPr="009A7184">
              <w:rPr>
                <w:szCs w:val="16"/>
              </w:rPr>
              <w:t>ad. No. 118, 2006</w:t>
            </w:r>
          </w:p>
        </w:tc>
      </w:tr>
      <w:tr w:rsidR="00635155" w:rsidRPr="009A7184" w14:paraId="0BD11EF7" w14:textId="77777777" w:rsidTr="001F643F">
        <w:trPr>
          <w:cantSplit/>
        </w:trPr>
        <w:tc>
          <w:tcPr>
            <w:tcW w:w="2044" w:type="dxa"/>
            <w:shd w:val="clear" w:color="auto" w:fill="auto"/>
          </w:tcPr>
          <w:p w14:paraId="473A5818" w14:textId="77777777" w:rsidR="00635155" w:rsidRPr="009A7184" w:rsidRDefault="00635155" w:rsidP="00635155">
            <w:pPr>
              <w:pStyle w:val="ENoteTableText"/>
              <w:tabs>
                <w:tab w:val="center" w:leader="dot" w:pos="2268"/>
              </w:tabs>
              <w:rPr>
                <w:szCs w:val="16"/>
              </w:rPr>
            </w:pPr>
            <w:r w:rsidRPr="009A7184">
              <w:rPr>
                <w:szCs w:val="16"/>
              </w:rPr>
              <w:t>7907.00.90</w:t>
            </w:r>
            <w:r w:rsidRPr="009A7184">
              <w:rPr>
                <w:szCs w:val="16"/>
              </w:rPr>
              <w:tab/>
            </w:r>
          </w:p>
        </w:tc>
        <w:tc>
          <w:tcPr>
            <w:tcW w:w="5044" w:type="dxa"/>
            <w:shd w:val="clear" w:color="auto" w:fill="auto"/>
          </w:tcPr>
          <w:p w14:paraId="24527EA4" w14:textId="77777777" w:rsidR="00635155" w:rsidRPr="009A7184" w:rsidRDefault="00635155" w:rsidP="00635155">
            <w:pPr>
              <w:pStyle w:val="ENoteTableText"/>
              <w:rPr>
                <w:szCs w:val="16"/>
              </w:rPr>
            </w:pPr>
            <w:r w:rsidRPr="009A7184">
              <w:rPr>
                <w:szCs w:val="16"/>
              </w:rPr>
              <w:t>ad. No. 118, 2006</w:t>
            </w:r>
          </w:p>
        </w:tc>
      </w:tr>
      <w:tr w:rsidR="00635155" w:rsidRPr="009A7184" w14:paraId="623E4D55" w14:textId="77777777" w:rsidTr="001F643F">
        <w:trPr>
          <w:cantSplit/>
        </w:trPr>
        <w:tc>
          <w:tcPr>
            <w:tcW w:w="2044" w:type="dxa"/>
            <w:shd w:val="clear" w:color="auto" w:fill="auto"/>
          </w:tcPr>
          <w:p w14:paraId="709DA4D9" w14:textId="2BF2D029" w:rsidR="00635155" w:rsidRPr="009A7184" w:rsidRDefault="00B12C14" w:rsidP="00635155">
            <w:pPr>
              <w:pStyle w:val="ENoteTableText"/>
              <w:rPr>
                <w:szCs w:val="16"/>
              </w:rPr>
            </w:pPr>
            <w:r>
              <w:rPr>
                <w:b/>
                <w:szCs w:val="16"/>
              </w:rPr>
              <w:t>Chapter 8</w:t>
            </w:r>
            <w:r w:rsidR="00635155" w:rsidRPr="009A7184">
              <w:rPr>
                <w:b/>
                <w:szCs w:val="16"/>
              </w:rPr>
              <w:t>0</w:t>
            </w:r>
          </w:p>
        </w:tc>
        <w:tc>
          <w:tcPr>
            <w:tcW w:w="5044" w:type="dxa"/>
            <w:shd w:val="clear" w:color="auto" w:fill="auto"/>
          </w:tcPr>
          <w:p w14:paraId="6AC9FEBB" w14:textId="77777777" w:rsidR="00635155" w:rsidRPr="009A7184" w:rsidRDefault="00635155" w:rsidP="00635155">
            <w:pPr>
              <w:pStyle w:val="ENoteTableText"/>
              <w:rPr>
                <w:szCs w:val="16"/>
              </w:rPr>
            </w:pPr>
          </w:p>
        </w:tc>
      </w:tr>
      <w:tr w:rsidR="00635155" w:rsidRPr="009A7184" w14:paraId="74C47D6A" w14:textId="77777777" w:rsidTr="001F643F">
        <w:trPr>
          <w:cantSplit/>
        </w:trPr>
        <w:tc>
          <w:tcPr>
            <w:tcW w:w="2044" w:type="dxa"/>
            <w:shd w:val="clear" w:color="auto" w:fill="auto"/>
          </w:tcPr>
          <w:p w14:paraId="0B29AA65" w14:textId="3474DC73" w:rsidR="00635155" w:rsidRPr="009A7184" w:rsidRDefault="00635155" w:rsidP="00635155">
            <w:pPr>
              <w:pStyle w:val="ENoteTableText"/>
              <w:tabs>
                <w:tab w:val="center" w:leader="dot" w:pos="2268"/>
              </w:tabs>
              <w:rPr>
                <w:szCs w:val="16"/>
              </w:rPr>
            </w:pPr>
            <w:r w:rsidRPr="009A7184">
              <w:rPr>
                <w:szCs w:val="16"/>
              </w:rPr>
              <w:t xml:space="preserve">Note 1 to </w:t>
            </w:r>
            <w:r w:rsidR="00B12C14">
              <w:rPr>
                <w:szCs w:val="16"/>
              </w:rPr>
              <w:t>Chapter 8</w:t>
            </w:r>
            <w:r w:rsidRPr="009A7184">
              <w:rPr>
                <w:szCs w:val="16"/>
              </w:rPr>
              <w:t>0</w:t>
            </w:r>
            <w:r w:rsidRPr="009A7184">
              <w:rPr>
                <w:szCs w:val="16"/>
              </w:rPr>
              <w:tab/>
            </w:r>
          </w:p>
        </w:tc>
        <w:tc>
          <w:tcPr>
            <w:tcW w:w="5044" w:type="dxa"/>
            <w:shd w:val="clear" w:color="auto" w:fill="auto"/>
          </w:tcPr>
          <w:p w14:paraId="587AA979" w14:textId="77777777" w:rsidR="00635155" w:rsidRPr="009A7184" w:rsidRDefault="00635155" w:rsidP="00635155">
            <w:pPr>
              <w:pStyle w:val="ENoteTableText"/>
              <w:rPr>
                <w:szCs w:val="16"/>
              </w:rPr>
            </w:pPr>
            <w:r w:rsidRPr="009A7184">
              <w:rPr>
                <w:szCs w:val="16"/>
              </w:rPr>
              <w:t>am No 118, 2006</w:t>
            </w:r>
          </w:p>
        </w:tc>
      </w:tr>
      <w:tr w:rsidR="00635155" w:rsidRPr="009A7184" w14:paraId="4DA62D0A" w14:textId="77777777" w:rsidTr="001F643F">
        <w:trPr>
          <w:cantSplit/>
        </w:trPr>
        <w:tc>
          <w:tcPr>
            <w:tcW w:w="2044" w:type="dxa"/>
            <w:shd w:val="clear" w:color="auto" w:fill="auto"/>
          </w:tcPr>
          <w:p w14:paraId="310C52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C12B4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498F72C" w14:textId="77777777" w:rsidTr="001F643F">
        <w:trPr>
          <w:cantSplit/>
        </w:trPr>
        <w:tc>
          <w:tcPr>
            <w:tcW w:w="2044" w:type="dxa"/>
            <w:shd w:val="clear" w:color="auto" w:fill="auto"/>
          </w:tcPr>
          <w:p w14:paraId="7B1AC833" w14:textId="77777777" w:rsidR="00635155" w:rsidRPr="009A7184" w:rsidRDefault="00635155" w:rsidP="00635155">
            <w:pPr>
              <w:pStyle w:val="ENoteTableText"/>
              <w:rPr>
                <w:szCs w:val="16"/>
              </w:rPr>
            </w:pPr>
            <w:r w:rsidRPr="009A7184">
              <w:rPr>
                <w:b/>
                <w:szCs w:val="16"/>
              </w:rPr>
              <w:t>8004</w:t>
            </w:r>
          </w:p>
        </w:tc>
        <w:tc>
          <w:tcPr>
            <w:tcW w:w="5044" w:type="dxa"/>
            <w:shd w:val="clear" w:color="auto" w:fill="auto"/>
          </w:tcPr>
          <w:p w14:paraId="4D7F3820" w14:textId="77777777" w:rsidR="00635155" w:rsidRPr="009A7184" w:rsidRDefault="00635155" w:rsidP="00635155">
            <w:pPr>
              <w:pStyle w:val="ENoteTableText"/>
              <w:rPr>
                <w:szCs w:val="16"/>
              </w:rPr>
            </w:pPr>
          </w:p>
        </w:tc>
      </w:tr>
      <w:tr w:rsidR="00635155" w:rsidRPr="009A7184" w14:paraId="7B39D5E4" w14:textId="77777777" w:rsidTr="001F643F">
        <w:trPr>
          <w:cantSplit/>
        </w:trPr>
        <w:tc>
          <w:tcPr>
            <w:tcW w:w="2044" w:type="dxa"/>
            <w:shd w:val="clear" w:color="auto" w:fill="auto"/>
          </w:tcPr>
          <w:p w14:paraId="1B4F1AC5" w14:textId="77777777" w:rsidR="00635155" w:rsidRPr="009A7184" w:rsidRDefault="00635155" w:rsidP="00635155">
            <w:pPr>
              <w:pStyle w:val="ENoteTableText"/>
              <w:tabs>
                <w:tab w:val="center" w:leader="dot" w:pos="2268"/>
              </w:tabs>
              <w:rPr>
                <w:szCs w:val="16"/>
              </w:rPr>
            </w:pPr>
            <w:r w:rsidRPr="009A7184">
              <w:rPr>
                <w:szCs w:val="16"/>
              </w:rPr>
              <w:t>8004.00.00</w:t>
            </w:r>
            <w:r w:rsidRPr="009A7184">
              <w:rPr>
                <w:szCs w:val="16"/>
              </w:rPr>
              <w:tab/>
            </w:r>
          </w:p>
        </w:tc>
        <w:tc>
          <w:tcPr>
            <w:tcW w:w="5044" w:type="dxa"/>
            <w:shd w:val="clear" w:color="auto" w:fill="auto"/>
          </w:tcPr>
          <w:p w14:paraId="44C2AB7E" w14:textId="77777777" w:rsidR="00635155" w:rsidRPr="009A7184" w:rsidRDefault="00635155" w:rsidP="00635155">
            <w:pPr>
              <w:pStyle w:val="ENoteTableText"/>
              <w:rPr>
                <w:szCs w:val="16"/>
              </w:rPr>
            </w:pPr>
            <w:r w:rsidRPr="009A7184">
              <w:rPr>
                <w:szCs w:val="16"/>
              </w:rPr>
              <w:t>rep. No. 118, 2006</w:t>
            </w:r>
          </w:p>
        </w:tc>
      </w:tr>
      <w:tr w:rsidR="00635155" w:rsidRPr="009A7184" w14:paraId="2CBB4BD7" w14:textId="77777777" w:rsidTr="001F643F">
        <w:trPr>
          <w:cantSplit/>
        </w:trPr>
        <w:tc>
          <w:tcPr>
            <w:tcW w:w="2044" w:type="dxa"/>
            <w:shd w:val="clear" w:color="auto" w:fill="auto"/>
          </w:tcPr>
          <w:p w14:paraId="74CF72DA" w14:textId="77777777" w:rsidR="00635155" w:rsidRPr="009A7184" w:rsidRDefault="00635155" w:rsidP="00635155">
            <w:pPr>
              <w:pStyle w:val="ENoteTableText"/>
              <w:rPr>
                <w:szCs w:val="16"/>
              </w:rPr>
            </w:pPr>
            <w:r w:rsidRPr="009A7184">
              <w:rPr>
                <w:b/>
                <w:szCs w:val="16"/>
              </w:rPr>
              <w:t>8005</w:t>
            </w:r>
          </w:p>
        </w:tc>
        <w:tc>
          <w:tcPr>
            <w:tcW w:w="5044" w:type="dxa"/>
            <w:shd w:val="clear" w:color="auto" w:fill="auto"/>
          </w:tcPr>
          <w:p w14:paraId="55760C1B" w14:textId="77777777" w:rsidR="00635155" w:rsidRPr="009A7184" w:rsidRDefault="00635155" w:rsidP="00635155">
            <w:pPr>
              <w:pStyle w:val="ENoteTableText"/>
              <w:rPr>
                <w:szCs w:val="16"/>
              </w:rPr>
            </w:pPr>
          </w:p>
        </w:tc>
      </w:tr>
      <w:tr w:rsidR="00635155" w:rsidRPr="009A7184" w14:paraId="257BCF6C" w14:textId="77777777" w:rsidTr="001F643F">
        <w:trPr>
          <w:cantSplit/>
        </w:trPr>
        <w:tc>
          <w:tcPr>
            <w:tcW w:w="2044" w:type="dxa"/>
            <w:shd w:val="clear" w:color="auto" w:fill="auto"/>
          </w:tcPr>
          <w:p w14:paraId="28593D64" w14:textId="77777777" w:rsidR="00635155" w:rsidRPr="009A7184" w:rsidRDefault="00635155" w:rsidP="00635155">
            <w:pPr>
              <w:pStyle w:val="ENoteTableText"/>
              <w:tabs>
                <w:tab w:val="center" w:leader="dot" w:pos="2268"/>
              </w:tabs>
              <w:rPr>
                <w:szCs w:val="16"/>
              </w:rPr>
            </w:pPr>
            <w:r w:rsidRPr="009A7184">
              <w:rPr>
                <w:szCs w:val="16"/>
              </w:rPr>
              <w:t>8005.00.00</w:t>
            </w:r>
            <w:r w:rsidRPr="009A7184">
              <w:rPr>
                <w:szCs w:val="16"/>
              </w:rPr>
              <w:tab/>
            </w:r>
          </w:p>
        </w:tc>
        <w:tc>
          <w:tcPr>
            <w:tcW w:w="5044" w:type="dxa"/>
            <w:shd w:val="clear" w:color="auto" w:fill="auto"/>
          </w:tcPr>
          <w:p w14:paraId="0294E758" w14:textId="77777777" w:rsidR="00635155" w:rsidRPr="009A7184" w:rsidRDefault="00635155" w:rsidP="00635155">
            <w:pPr>
              <w:pStyle w:val="ENoteTableText"/>
              <w:rPr>
                <w:szCs w:val="16"/>
              </w:rPr>
            </w:pPr>
            <w:r w:rsidRPr="009A7184">
              <w:rPr>
                <w:szCs w:val="16"/>
              </w:rPr>
              <w:t>rep. No. 118, 2006</w:t>
            </w:r>
          </w:p>
        </w:tc>
      </w:tr>
      <w:tr w:rsidR="00635155" w:rsidRPr="009A7184" w14:paraId="7929DEC2" w14:textId="77777777" w:rsidTr="001F643F">
        <w:trPr>
          <w:cantSplit/>
        </w:trPr>
        <w:tc>
          <w:tcPr>
            <w:tcW w:w="2044" w:type="dxa"/>
            <w:shd w:val="clear" w:color="auto" w:fill="auto"/>
          </w:tcPr>
          <w:p w14:paraId="19D11B69" w14:textId="77777777" w:rsidR="00635155" w:rsidRPr="009A7184" w:rsidRDefault="00635155" w:rsidP="00635155">
            <w:pPr>
              <w:pStyle w:val="ENoteTableText"/>
              <w:rPr>
                <w:szCs w:val="16"/>
              </w:rPr>
            </w:pPr>
            <w:r w:rsidRPr="009A7184">
              <w:rPr>
                <w:b/>
                <w:szCs w:val="16"/>
              </w:rPr>
              <w:t>8006</w:t>
            </w:r>
          </w:p>
        </w:tc>
        <w:tc>
          <w:tcPr>
            <w:tcW w:w="5044" w:type="dxa"/>
            <w:shd w:val="clear" w:color="auto" w:fill="auto"/>
          </w:tcPr>
          <w:p w14:paraId="061545F8" w14:textId="77777777" w:rsidR="00635155" w:rsidRPr="009A7184" w:rsidRDefault="00635155" w:rsidP="00635155">
            <w:pPr>
              <w:pStyle w:val="ENoteTableText"/>
              <w:rPr>
                <w:szCs w:val="16"/>
              </w:rPr>
            </w:pPr>
          </w:p>
        </w:tc>
      </w:tr>
      <w:tr w:rsidR="00635155" w:rsidRPr="009A7184" w14:paraId="38D3B98A" w14:textId="77777777" w:rsidTr="001F643F">
        <w:trPr>
          <w:cantSplit/>
        </w:trPr>
        <w:tc>
          <w:tcPr>
            <w:tcW w:w="2044" w:type="dxa"/>
            <w:shd w:val="clear" w:color="auto" w:fill="auto"/>
          </w:tcPr>
          <w:p w14:paraId="5653A3FF" w14:textId="77777777" w:rsidR="00635155" w:rsidRPr="009A7184" w:rsidRDefault="00635155" w:rsidP="00635155">
            <w:pPr>
              <w:pStyle w:val="ENoteTableText"/>
              <w:tabs>
                <w:tab w:val="center" w:leader="dot" w:pos="2268"/>
              </w:tabs>
              <w:rPr>
                <w:szCs w:val="16"/>
              </w:rPr>
            </w:pPr>
            <w:r w:rsidRPr="009A7184">
              <w:rPr>
                <w:szCs w:val="16"/>
              </w:rPr>
              <w:t>8006.00.00</w:t>
            </w:r>
            <w:r w:rsidRPr="009A7184">
              <w:rPr>
                <w:szCs w:val="16"/>
              </w:rPr>
              <w:tab/>
            </w:r>
          </w:p>
        </w:tc>
        <w:tc>
          <w:tcPr>
            <w:tcW w:w="5044" w:type="dxa"/>
            <w:shd w:val="clear" w:color="auto" w:fill="auto"/>
          </w:tcPr>
          <w:p w14:paraId="61C760A6" w14:textId="77777777" w:rsidR="00635155" w:rsidRPr="009A7184" w:rsidRDefault="00635155" w:rsidP="00635155">
            <w:pPr>
              <w:pStyle w:val="ENoteTableText"/>
              <w:rPr>
                <w:szCs w:val="16"/>
              </w:rPr>
            </w:pPr>
            <w:r w:rsidRPr="009A7184">
              <w:rPr>
                <w:szCs w:val="16"/>
              </w:rPr>
              <w:t>rep. No. 118, 2006</w:t>
            </w:r>
          </w:p>
        </w:tc>
      </w:tr>
      <w:tr w:rsidR="00635155" w:rsidRPr="009A7184" w14:paraId="71226B47" w14:textId="77777777" w:rsidTr="001F643F">
        <w:trPr>
          <w:cantSplit/>
        </w:trPr>
        <w:tc>
          <w:tcPr>
            <w:tcW w:w="2044" w:type="dxa"/>
            <w:shd w:val="clear" w:color="auto" w:fill="auto"/>
          </w:tcPr>
          <w:p w14:paraId="2D81B8ED" w14:textId="0420D5CF" w:rsidR="00635155" w:rsidRPr="009A7184" w:rsidRDefault="00B12C14" w:rsidP="00635155">
            <w:pPr>
              <w:pStyle w:val="ENoteTableText"/>
              <w:rPr>
                <w:szCs w:val="16"/>
              </w:rPr>
            </w:pPr>
            <w:r>
              <w:rPr>
                <w:b/>
                <w:szCs w:val="16"/>
              </w:rPr>
              <w:t>Chapter 8</w:t>
            </w:r>
            <w:r w:rsidR="00635155" w:rsidRPr="009A7184">
              <w:rPr>
                <w:b/>
                <w:szCs w:val="16"/>
              </w:rPr>
              <w:t>1</w:t>
            </w:r>
          </w:p>
        </w:tc>
        <w:tc>
          <w:tcPr>
            <w:tcW w:w="5044" w:type="dxa"/>
            <w:shd w:val="clear" w:color="auto" w:fill="auto"/>
          </w:tcPr>
          <w:p w14:paraId="64A0351C" w14:textId="77777777" w:rsidR="00635155" w:rsidRPr="009A7184" w:rsidRDefault="00635155" w:rsidP="00635155">
            <w:pPr>
              <w:pStyle w:val="ENoteTableText"/>
              <w:rPr>
                <w:szCs w:val="16"/>
              </w:rPr>
            </w:pPr>
          </w:p>
        </w:tc>
      </w:tr>
      <w:tr w:rsidR="00635155" w:rsidRPr="009A7184" w14:paraId="29F06652" w14:textId="77777777" w:rsidTr="001F643F">
        <w:trPr>
          <w:cantSplit/>
        </w:trPr>
        <w:tc>
          <w:tcPr>
            <w:tcW w:w="2044" w:type="dxa"/>
            <w:shd w:val="clear" w:color="auto" w:fill="auto"/>
          </w:tcPr>
          <w:p w14:paraId="507A8983" w14:textId="5F7A7254" w:rsidR="00635155" w:rsidRPr="00A05A01" w:rsidRDefault="00635155" w:rsidP="00A05A01">
            <w:pPr>
              <w:pStyle w:val="ENoteTableText"/>
              <w:tabs>
                <w:tab w:val="center" w:leader="dot" w:pos="2268"/>
              </w:tabs>
              <w:rPr>
                <w:szCs w:val="16"/>
              </w:rPr>
            </w:pPr>
            <w:r>
              <w:rPr>
                <w:szCs w:val="16"/>
              </w:rPr>
              <w:t>Subheading Note 1 to</w:t>
            </w:r>
            <w:r>
              <w:rPr>
                <w:szCs w:val="16"/>
              </w:rPr>
              <w:tab/>
            </w:r>
            <w:r>
              <w:rPr>
                <w:szCs w:val="16"/>
              </w:rPr>
              <w:br/>
            </w:r>
            <w:r w:rsidR="00B12C14">
              <w:rPr>
                <w:szCs w:val="16"/>
              </w:rPr>
              <w:t>Chapter 8</w:t>
            </w:r>
            <w:r>
              <w:rPr>
                <w:szCs w:val="16"/>
              </w:rPr>
              <w:t>1</w:t>
            </w:r>
          </w:p>
        </w:tc>
        <w:tc>
          <w:tcPr>
            <w:tcW w:w="5044" w:type="dxa"/>
            <w:shd w:val="clear" w:color="auto" w:fill="auto"/>
          </w:tcPr>
          <w:p w14:paraId="07FA573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74EEAAD" w14:textId="77777777" w:rsidTr="001F643F">
        <w:trPr>
          <w:cantSplit/>
        </w:trPr>
        <w:tc>
          <w:tcPr>
            <w:tcW w:w="2044" w:type="dxa"/>
            <w:shd w:val="clear" w:color="auto" w:fill="auto"/>
          </w:tcPr>
          <w:p w14:paraId="06921802" w14:textId="77777777" w:rsidR="00635155" w:rsidRPr="009A7184" w:rsidRDefault="00635155" w:rsidP="00635155">
            <w:pPr>
              <w:pStyle w:val="ENoteTableText"/>
              <w:rPr>
                <w:szCs w:val="16"/>
              </w:rPr>
            </w:pPr>
            <w:r w:rsidRPr="009A7184">
              <w:rPr>
                <w:b/>
                <w:szCs w:val="16"/>
              </w:rPr>
              <w:t>8101</w:t>
            </w:r>
          </w:p>
        </w:tc>
        <w:tc>
          <w:tcPr>
            <w:tcW w:w="5044" w:type="dxa"/>
            <w:shd w:val="clear" w:color="auto" w:fill="auto"/>
          </w:tcPr>
          <w:p w14:paraId="2DAFAB64" w14:textId="77777777" w:rsidR="00635155" w:rsidRPr="009A7184" w:rsidRDefault="00635155" w:rsidP="00635155">
            <w:pPr>
              <w:pStyle w:val="ENoteTableText"/>
              <w:rPr>
                <w:szCs w:val="16"/>
              </w:rPr>
            </w:pPr>
          </w:p>
        </w:tc>
      </w:tr>
      <w:tr w:rsidR="00635155" w:rsidRPr="009A7184" w14:paraId="32F6C10E" w14:textId="77777777" w:rsidTr="001F643F">
        <w:trPr>
          <w:cantSplit/>
        </w:trPr>
        <w:tc>
          <w:tcPr>
            <w:tcW w:w="2044" w:type="dxa"/>
            <w:shd w:val="clear" w:color="auto" w:fill="auto"/>
          </w:tcPr>
          <w:p w14:paraId="398DD666" w14:textId="77777777" w:rsidR="00635155" w:rsidRPr="009A7184" w:rsidRDefault="00635155" w:rsidP="00635155">
            <w:pPr>
              <w:pStyle w:val="ENoteTableText"/>
              <w:tabs>
                <w:tab w:val="center" w:leader="dot" w:pos="2268"/>
              </w:tabs>
              <w:rPr>
                <w:szCs w:val="16"/>
              </w:rPr>
            </w:pPr>
            <w:r w:rsidRPr="009A7184">
              <w:rPr>
                <w:szCs w:val="16"/>
              </w:rPr>
              <w:t>8101.91.00</w:t>
            </w:r>
            <w:r w:rsidRPr="009A7184">
              <w:rPr>
                <w:szCs w:val="16"/>
              </w:rPr>
              <w:tab/>
            </w:r>
          </w:p>
        </w:tc>
        <w:tc>
          <w:tcPr>
            <w:tcW w:w="5044" w:type="dxa"/>
            <w:shd w:val="clear" w:color="auto" w:fill="auto"/>
          </w:tcPr>
          <w:p w14:paraId="1166E1F2" w14:textId="77777777" w:rsidR="00635155" w:rsidRPr="009A7184" w:rsidRDefault="00635155" w:rsidP="00635155">
            <w:pPr>
              <w:pStyle w:val="ENoteTableText"/>
              <w:rPr>
                <w:szCs w:val="16"/>
              </w:rPr>
            </w:pPr>
            <w:r w:rsidRPr="009A7184">
              <w:rPr>
                <w:szCs w:val="16"/>
              </w:rPr>
              <w:t>rep. No. 120, 2001</w:t>
            </w:r>
          </w:p>
        </w:tc>
      </w:tr>
      <w:tr w:rsidR="00635155" w:rsidRPr="009A7184" w14:paraId="1DB9D3D3" w14:textId="77777777" w:rsidTr="001F643F">
        <w:trPr>
          <w:cantSplit/>
        </w:trPr>
        <w:tc>
          <w:tcPr>
            <w:tcW w:w="2044" w:type="dxa"/>
            <w:shd w:val="clear" w:color="auto" w:fill="auto"/>
          </w:tcPr>
          <w:p w14:paraId="3F58FC25" w14:textId="77777777" w:rsidR="00635155" w:rsidRPr="009A7184" w:rsidRDefault="00635155" w:rsidP="00635155">
            <w:pPr>
              <w:pStyle w:val="ENoteTableText"/>
              <w:tabs>
                <w:tab w:val="center" w:leader="dot" w:pos="2268"/>
              </w:tabs>
              <w:rPr>
                <w:szCs w:val="16"/>
              </w:rPr>
            </w:pPr>
            <w:r w:rsidRPr="009A7184">
              <w:rPr>
                <w:szCs w:val="16"/>
              </w:rPr>
              <w:t>8101.92.00</w:t>
            </w:r>
            <w:r w:rsidRPr="009A7184">
              <w:rPr>
                <w:szCs w:val="16"/>
              </w:rPr>
              <w:tab/>
            </w:r>
          </w:p>
        </w:tc>
        <w:tc>
          <w:tcPr>
            <w:tcW w:w="5044" w:type="dxa"/>
            <w:shd w:val="clear" w:color="auto" w:fill="auto"/>
          </w:tcPr>
          <w:p w14:paraId="53CDEAE9" w14:textId="77777777" w:rsidR="00635155" w:rsidRPr="009A7184" w:rsidRDefault="00635155" w:rsidP="00635155">
            <w:pPr>
              <w:pStyle w:val="ENoteTableText"/>
              <w:rPr>
                <w:szCs w:val="16"/>
              </w:rPr>
            </w:pPr>
            <w:r w:rsidRPr="009A7184">
              <w:rPr>
                <w:szCs w:val="16"/>
              </w:rPr>
              <w:t>rep. No. 120, 2001</w:t>
            </w:r>
          </w:p>
        </w:tc>
      </w:tr>
      <w:tr w:rsidR="00635155" w:rsidRPr="009A7184" w14:paraId="4122C031" w14:textId="77777777" w:rsidTr="001F643F">
        <w:trPr>
          <w:cantSplit/>
        </w:trPr>
        <w:tc>
          <w:tcPr>
            <w:tcW w:w="2044" w:type="dxa"/>
            <w:shd w:val="clear" w:color="auto" w:fill="auto"/>
          </w:tcPr>
          <w:p w14:paraId="7CFFFDB2" w14:textId="77777777" w:rsidR="00635155" w:rsidRPr="009A7184" w:rsidRDefault="00635155" w:rsidP="00635155">
            <w:pPr>
              <w:pStyle w:val="ENoteTableText"/>
              <w:tabs>
                <w:tab w:val="center" w:leader="dot" w:pos="2268"/>
              </w:tabs>
              <w:rPr>
                <w:szCs w:val="16"/>
              </w:rPr>
            </w:pPr>
            <w:r w:rsidRPr="009A7184">
              <w:rPr>
                <w:szCs w:val="16"/>
              </w:rPr>
              <w:t>8101.93.00</w:t>
            </w:r>
            <w:r w:rsidRPr="009A7184">
              <w:rPr>
                <w:szCs w:val="16"/>
              </w:rPr>
              <w:tab/>
            </w:r>
          </w:p>
        </w:tc>
        <w:tc>
          <w:tcPr>
            <w:tcW w:w="5044" w:type="dxa"/>
            <w:shd w:val="clear" w:color="auto" w:fill="auto"/>
          </w:tcPr>
          <w:p w14:paraId="03B490C6" w14:textId="77777777" w:rsidR="00635155" w:rsidRPr="009A7184" w:rsidRDefault="00635155" w:rsidP="00635155">
            <w:pPr>
              <w:pStyle w:val="ENoteTableText"/>
              <w:rPr>
                <w:szCs w:val="16"/>
              </w:rPr>
            </w:pPr>
            <w:r w:rsidRPr="009A7184">
              <w:rPr>
                <w:szCs w:val="16"/>
              </w:rPr>
              <w:t>rep. No. 120, 2001</w:t>
            </w:r>
          </w:p>
        </w:tc>
      </w:tr>
      <w:tr w:rsidR="00635155" w:rsidRPr="009A7184" w14:paraId="0A621621" w14:textId="77777777" w:rsidTr="001F643F">
        <w:trPr>
          <w:cantSplit/>
        </w:trPr>
        <w:tc>
          <w:tcPr>
            <w:tcW w:w="2044" w:type="dxa"/>
            <w:shd w:val="clear" w:color="auto" w:fill="auto"/>
          </w:tcPr>
          <w:p w14:paraId="6D33DD7B" w14:textId="77777777" w:rsidR="00635155" w:rsidRPr="009A7184" w:rsidRDefault="00635155" w:rsidP="00635155">
            <w:pPr>
              <w:pStyle w:val="ENoteTableText"/>
              <w:tabs>
                <w:tab w:val="center" w:leader="dot" w:pos="2268"/>
              </w:tabs>
              <w:rPr>
                <w:szCs w:val="16"/>
              </w:rPr>
            </w:pPr>
            <w:r w:rsidRPr="009A7184">
              <w:rPr>
                <w:szCs w:val="16"/>
              </w:rPr>
              <w:t>8101.94.00</w:t>
            </w:r>
            <w:r w:rsidRPr="009A7184">
              <w:rPr>
                <w:szCs w:val="16"/>
              </w:rPr>
              <w:tab/>
            </w:r>
          </w:p>
        </w:tc>
        <w:tc>
          <w:tcPr>
            <w:tcW w:w="5044" w:type="dxa"/>
            <w:shd w:val="clear" w:color="auto" w:fill="auto"/>
          </w:tcPr>
          <w:p w14:paraId="79C4B509" w14:textId="77777777" w:rsidR="00635155" w:rsidRPr="009A7184" w:rsidRDefault="00635155" w:rsidP="00635155">
            <w:pPr>
              <w:pStyle w:val="ENoteTableText"/>
              <w:rPr>
                <w:szCs w:val="16"/>
              </w:rPr>
            </w:pPr>
            <w:r w:rsidRPr="009A7184">
              <w:rPr>
                <w:szCs w:val="16"/>
              </w:rPr>
              <w:t>ad. No. 120, 2001</w:t>
            </w:r>
          </w:p>
        </w:tc>
      </w:tr>
      <w:tr w:rsidR="00635155" w:rsidRPr="009A7184" w14:paraId="5B7D8618" w14:textId="77777777" w:rsidTr="001F643F">
        <w:trPr>
          <w:cantSplit/>
        </w:trPr>
        <w:tc>
          <w:tcPr>
            <w:tcW w:w="2044" w:type="dxa"/>
            <w:shd w:val="clear" w:color="auto" w:fill="auto"/>
          </w:tcPr>
          <w:p w14:paraId="6FF7AD34" w14:textId="77777777" w:rsidR="00635155" w:rsidRPr="009A7184" w:rsidRDefault="00635155" w:rsidP="00635155">
            <w:pPr>
              <w:pStyle w:val="ENoteTableText"/>
              <w:tabs>
                <w:tab w:val="center" w:leader="dot" w:pos="2268"/>
              </w:tabs>
              <w:rPr>
                <w:szCs w:val="16"/>
              </w:rPr>
            </w:pPr>
            <w:r w:rsidRPr="009A7184">
              <w:rPr>
                <w:szCs w:val="16"/>
              </w:rPr>
              <w:t>8101.95.00</w:t>
            </w:r>
            <w:r w:rsidRPr="009A7184">
              <w:rPr>
                <w:szCs w:val="16"/>
              </w:rPr>
              <w:tab/>
            </w:r>
          </w:p>
        </w:tc>
        <w:tc>
          <w:tcPr>
            <w:tcW w:w="5044" w:type="dxa"/>
            <w:shd w:val="clear" w:color="auto" w:fill="auto"/>
          </w:tcPr>
          <w:p w14:paraId="0BBC8D18" w14:textId="77777777" w:rsidR="00635155" w:rsidRPr="009A7184" w:rsidRDefault="00635155" w:rsidP="00635155">
            <w:pPr>
              <w:pStyle w:val="ENoteTableText"/>
              <w:rPr>
                <w:szCs w:val="16"/>
              </w:rPr>
            </w:pPr>
            <w:r w:rsidRPr="009A7184">
              <w:rPr>
                <w:szCs w:val="16"/>
              </w:rPr>
              <w:t>ad. No. 120, 2001</w:t>
            </w:r>
          </w:p>
        </w:tc>
      </w:tr>
      <w:tr w:rsidR="00635155" w:rsidRPr="009A7184" w14:paraId="7779A815" w14:textId="77777777" w:rsidTr="001F643F">
        <w:trPr>
          <w:cantSplit/>
        </w:trPr>
        <w:tc>
          <w:tcPr>
            <w:tcW w:w="2044" w:type="dxa"/>
            <w:shd w:val="clear" w:color="auto" w:fill="auto"/>
          </w:tcPr>
          <w:p w14:paraId="798E1F48" w14:textId="77777777" w:rsidR="00635155" w:rsidRPr="009A7184" w:rsidRDefault="00635155" w:rsidP="00635155">
            <w:pPr>
              <w:pStyle w:val="ENoteTableText"/>
              <w:rPr>
                <w:szCs w:val="16"/>
              </w:rPr>
            </w:pPr>
          </w:p>
        </w:tc>
        <w:tc>
          <w:tcPr>
            <w:tcW w:w="5044" w:type="dxa"/>
            <w:shd w:val="clear" w:color="auto" w:fill="auto"/>
          </w:tcPr>
          <w:p w14:paraId="5C5301D1" w14:textId="77777777" w:rsidR="00635155" w:rsidRPr="009A7184" w:rsidRDefault="00635155" w:rsidP="00635155">
            <w:pPr>
              <w:pStyle w:val="ENoteTableText"/>
              <w:rPr>
                <w:szCs w:val="16"/>
              </w:rPr>
            </w:pPr>
            <w:r w:rsidRPr="009A7184">
              <w:rPr>
                <w:szCs w:val="16"/>
              </w:rPr>
              <w:t>rep. No. 118, 2006</w:t>
            </w:r>
          </w:p>
        </w:tc>
      </w:tr>
      <w:tr w:rsidR="00635155" w:rsidRPr="009A7184" w14:paraId="6A8CFC2F" w14:textId="77777777" w:rsidTr="001F643F">
        <w:trPr>
          <w:cantSplit/>
        </w:trPr>
        <w:tc>
          <w:tcPr>
            <w:tcW w:w="2044" w:type="dxa"/>
            <w:shd w:val="clear" w:color="auto" w:fill="auto"/>
          </w:tcPr>
          <w:p w14:paraId="113222D2" w14:textId="77777777" w:rsidR="00635155" w:rsidRPr="009A7184" w:rsidRDefault="00635155" w:rsidP="00635155">
            <w:pPr>
              <w:pStyle w:val="ENoteTableText"/>
              <w:tabs>
                <w:tab w:val="center" w:leader="dot" w:pos="2268"/>
              </w:tabs>
              <w:rPr>
                <w:szCs w:val="16"/>
              </w:rPr>
            </w:pPr>
            <w:r w:rsidRPr="009A7184">
              <w:rPr>
                <w:szCs w:val="16"/>
              </w:rPr>
              <w:t>8101.96.00</w:t>
            </w:r>
            <w:r w:rsidRPr="009A7184">
              <w:rPr>
                <w:szCs w:val="16"/>
              </w:rPr>
              <w:tab/>
            </w:r>
          </w:p>
        </w:tc>
        <w:tc>
          <w:tcPr>
            <w:tcW w:w="5044" w:type="dxa"/>
            <w:shd w:val="clear" w:color="auto" w:fill="auto"/>
          </w:tcPr>
          <w:p w14:paraId="4B6E8910" w14:textId="77777777" w:rsidR="00635155" w:rsidRPr="009A7184" w:rsidRDefault="00635155" w:rsidP="00635155">
            <w:pPr>
              <w:pStyle w:val="ENoteTableText"/>
              <w:rPr>
                <w:szCs w:val="16"/>
              </w:rPr>
            </w:pPr>
            <w:r w:rsidRPr="009A7184">
              <w:rPr>
                <w:szCs w:val="16"/>
              </w:rPr>
              <w:t>ad. No. 120, 2001</w:t>
            </w:r>
          </w:p>
        </w:tc>
      </w:tr>
      <w:tr w:rsidR="00635155" w:rsidRPr="009A7184" w14:paraId="4B8663F3" w14:textId="77777777" w:rsidTr="001F643F">
        <w:trPr>
          <w:cantSplit/>
        </w:trPr>
        <w:tc>
          <w:tcPr>
            <w:tcW w:w="2044" w:type="dxa"/>
            <w:shd w:val="clear" w:color="auto" w:fill="auto"/>
          </w:tcPr>
          <w:p w14:paraId="3DB37AF4" w14:textId="77777777" w:rsidR="00635155" w:rsidRPr="009A7184" w:rsidRDefault="00635155" w:rsidP="00635155">
            <w:pPr>
              <w:pStyle w:val="ENoteTableText"/>
              <w:tabs>
                <w:tab w:val="center" w:leader="dot" w:pos="2268"/>
              </w:tabs>
              <w:rPr>
                <w:szCs w:val="16"/>
              </w:rPr>
            </w:pPr>
            <w:r w:rsidRPr="009A7184">
              <w:rPr>
                <w:szCs w:val="16"/>
              </w:rPr>
              <w:t>8101.97.00</w:t>
            </w:r>
            <w:r w:rsidRPr="009A7184">
              <w:rPr>
                <w:szCs w:val="16"/>
              </w:rPr>
              <w:tab/>
            </w:r>
          </w:p>
        </w:tc>
        <w:tc>
          <w:tcPr>
            <w:tcW w:w="5044" w:type="dxa"/>
            <w:shd w:val="clear" w:color="auto" w:fill="auto"/>
          </w:tcPr>
          <w:p w14:paraId="2980C15A" w14:textId="77777777" w:rsidR="00635155" w:rsidRPr="009A7184" w:rsidRDefault="00635155" w:rsidP="00635155">
            <w:pPr>
              <w:pStyle w:val="ENoteTableText"/>
              <w:rPr>
                <w:szCs w:val="16"/>
              </w:rPr>
            </w:pPr>
            <w:r w:rsidRPr="009A7184">
              <w:rPr>
                <w:szCs w:val="16"/>
              </w:rPr>
              <w:t>ad. No. 120, 2001</w:t>
            </w:r>
          </w:p>
        </w:tc>
      </w:tr>
      <w:tr w:rsidR="00635155" w:rsidRPr="009A7184" w14:paraId="51FA5B2D" w14:textId="77777777" w:rsidTr="001F643F">
        <w:trPr>
          <w:cantSplit/>
        </w:trPr>
        <w:tc>
          <w:tcPr>
            <w:tcW w:w="2044" w:type="dxa"/>
            <w:shd w:val="clear" w:color="auto" w:fill="auto"/>
          </w:tcPr>
          <w:p w14:paraId="7DB53B56" w14:textId="77777777" w:rsidR="00635155" w:rsidRPr="009A7184" w:rsidRDefault="00635155" w:rsidP="00635155">
            <w:pPr>
              <w:pStyle w:val="ENoteTableText"/>
              <w:rPr>
                <w:szCs w:val="16"/>
              </w:rPr>
            </w:pPr>
            <w:r w:rsidRPr="009A7184">
              <w:rPr>
                <w:b/>
                <w:szCs w:val="16"/>
              </w:rPr>
              <w:t>8102</w:t>
            </w:r>
          </w:p>
        </w:tc>
        <w:tc>
          <w:tcPr>
            <w:tcW w:w="5044" w:type="dxa"/>
            <w:shd w:val="clear" w:color="auto" w:fill="auto"/>
          </w:tcPr>
          <w:p w14:paraId="2CB25F2F" w14:textId="77777777" w:rsidR="00635155" w:rsidRPr="009A7184" w:rsidRDefault="00635155" w:rsidP="00635155">
            <w:pPr>
              <w:pStyle w:val="ENoteTableText"/>
              <w:rPr>
                <w:szCs w:val="16"/>
              </w:rPr>
            </w:pPr>
          </w:p>
        </w:tc>
      </w:tr>
      <w:tr w:rsidR="00635155" w:rsidRPr="009A7184" w14:paraId="7E70D0B2" w14:textId="77777777" w:rsidTr="001F643F">
        <w:trPr>
          <w:cantSplit/>
        </w:trPr>
        <w:tc>
          <w:tcPr>
            <w:tcW w:w="2044" w:type="dxa"/>
            <w:shd w:val="clear" w:color="auto" w:fill="auto"/>
          </w:tcPr>
          <w:p w14:paraId="0C88A3AB" w14:textId="77777777" w:rsidR="00635155" w:rsidRPr="009A7184" w:rsidRDefault="00635155" w:rsidP="00635155">
            <w:pPr>
              <w:pStyle w:val="ENoteTableText"/>
              <w:tabs>
                <w:tab w:val="center" w:leader="dot" w:pos="2268"/>
              </w:tabs>
              <w:rPr>
                <w:szCs w:val="16"/>
              </w:rPr>
            </w:pPr>
            <w:r w:rsidRPr="009A7184">
              <w:rPr>
                <w:szCs w:val="16"/>
              </w:rPr>
              <w:t>8102.91.00</w:t>
            </w:r>
            <w:r w:rsidRPr="009A7184">
              <w:rPr>
                <w:szCs w:val="16"/>
              </w:rPr>
              <w:tab/>
            </w:r>
          </w:p>
        </w:tc>
        <w:tc>
          <w:tcPr>
            <w:tcW w:w="5044" w:type="dxa"/>
            <w:shd w:val="clear" w:color="auto" w:fill="auto"/>
          </w:tcPr>
          <w:p w14:paraId="70FB942F" w14:textId="77777777" w:rsidR="00635155" w:rsidRPr="009A7184" w:rsidRDefault="00635155" w:rsidP="00635155">
            <w:pPr>
              <w:pStyle w:val="ENoteTableText"/>
              <w:rPr>
                <w:szCs w:val="16"/>
              </w:rPr>
            </w:pPr>
            <w:r w:rsidRPr="009A7184">
              <w:rPr>
                <w:szCs w:val="16"/>
              </w:rPr>
              <w:t>rep. No. 120, 2001</w:t>
            </w:r>
          </w:p>
        </w:tc>
      </w:tr>
      <w:tr w:rsidR="00635155" w:rsidRPr="009A7184" w14:paraId="370F677E" w14:textId="77777777" w:rsidTr="001F643F">
        <w:trPr>
          <w:cantSplit/>
        </w:trPr>
        <w:tc>
          <w:tcPr>
            <w:tcW w:w="2044" w:type="dxa"/>
            <w:shd w:val="clear" w:color="auto" w:fill="auto"/>
          </w:tcPr>
          <w:p w14:paraId="49034628" w14:textId="77777777" w:rsidR="00635155" w:rsidRPr="009A7184" w:rsidRDefault="00635155" w:rsidP="00635155">
            <w:pPr>
              <w:pStyle w:val="ENoteTableText"/>
              <w:tabs>
                <w:tab w:val="center" w:leader="dot" w:pos="2268"/>
              </w:tabs>
              <w:rPr>
                <w:szCs w:val="16"/>
              </w:rPr>
            </w:pPr>
            <w:r w:rsidRPr="009A7184">
              <w:rPr>
                <w:szCs w:val="16"/>
              </w:rPr>
              <w:t>8102.92.00</w:t>
            </w:r>
            <w:r w:rsidRPr="009A7184">
              <w:rPr>
                <w:szCs w:val="16"/>
              </w:rPr>
              <w:tab/>
            </w:r>
          </w:p>
        </w:tc>
        <w:tc>
          <w:tcPr>
            <w:tcW w:w="5044" w:type="dxa"/>
            <w:shd w:val="clear" w:color="auto" w:fill="auto"/>
          </w:tcPr>
          <w:p w14:paraId="1DA7525C" w14:textId="77777777" w:rsidR="00635155" w:rsidRPr="009A7184" w:rsidRDefault="00635155" w:rsidP="00635155">
            <w:pPr>
              <w:pStyle w:val="ENoteTableText"/>
              <w:rPr>
                <w:szCs w:val="16"/>
              </w:rPr>
            </w:pPr>
            <w:r w:rsidRPr="009A7184">
              <w:rPr>
                <w:szCs w:val="16"/>
              </w:rPr>
              <w:t>rep. No. 120, 2001</w:t>
            </w:r>
          </w:p>
        </w:tc>
      </w:tr>
      <w:tr w:rsidR="00635155" w:rsidRPr="009A7184" w14:paraId="2B1B964C" w14:textId="77777777" w:rsidTr="001F643F">
        <w:trPr>
          <w:cantSplit/>
        </w:trPr>
        <w:tc>
          <w:tcPr>
            <w:tcW w:w="2044" w:type="dxa"/>
            <w:shd w:val="clear" w:color="auto" w:fill="auto"/>
          </w:tcPr>
          <w:p w14:paraId="65021EF8" w14:textId="77777777" w:rsidR="00635155" w:rsidRPr="009A7184" w:rsidRDefault="00635155" w:rsidP="00635155">
            <w:pPr>
              <w:pStyle w:val="ENoteTableText"/>
              <w:tabs>
                <w:tab w:val="center" w:leader="dot" w:pos="2268"/>
              </w:tabs>
              <w:rPr>
                <w:szCs w:val="16"/>
              </w:rPr>
            </w:pPr>
            <w:r w:rsidRPr="009A7184">
              <w:rPr>
                <w:szCs w:val="16"/>
              </w:rPr>
              <w:t>8102.93.00</w:t>
            </w:r>
            <w:r w:rsidRPr="009A7184">
              <w:rPr>
                <w:szCs w:val="16"/>
              </w:rPr>
              <w:tab/>
            </w:r>
          </w:p>
        </w:tc>
        <w:tc>
          <w:tcPr>
            <w:tcW w:w="5044" w:type="dxa"/>
            <w:shd w:val="clear" w:color="auto" w:fill="auto"/>
          </w:tcPr>
          <w:p w14:paraId="1D6AF3E7" w14:textId="77777777" w:rsidR="00635155" w:rsidRPr="009A7184" w:rsidRDefault="00635155" w:rsidP="00635155">
            <w:pPr>
              <w:pStyle w:val="ENoteTableText"/>
              <w:rPr>
                <w:szCs w:val="16"/>
              </w:rPr>
            </w:pPr>
            <w:r w:rsidRPr="009A7184">
              <w:rPr>
                <w:szCs w:val="16"/>
              </w:rPr>
              <w:t>rep. No. 120, 2001</w:t>
            </w:r>
          </w:p>
        </w:tc>
      </w:tr>
      <w:tr w:rsidR="00635155" w:rsidRPr="009A7184" w14:paraId="37AC57E5" w14:textId="77777777" w:rsidTr="001F643F">
        <w:trPr>
          <w:cantSplit/>
        </w:trPr>
        <w:tc>
          <w:tcPr>
            <w:tcW w:w="2044" w:type="dxa"/>
            <w:shd w:val="clear" w:color="auto" w:fill="auto"/>
          </w:tcPr>
          <w:p w14:paraId="5C61AFFC" w14:textId="77777777" w:rsidR="00635155" w:rsidRPr="009A7184" w:rsidRDefault="00635155" w:rsidP="00635155">
            <w:pPr>
              <w:pStyle w:val="ENoteTableText"/>
              <w:tabs>
                <w:tab w:val="center" w:leader="dot" w:pos="2268"/>
              </w:tabs>
              <w:rPr>
                <w:szCs w:val="16"/>
              </w:rPr>
            </w:pPr>
            <w:r w:rsidRPr="009A7184">
              <w:rPr>
                <w:szCs w:val="16"/>
              </w:rPr>
              <w:t>8102.94.00</w:t>
            </w:r>
            <w:r w:rsidRPr="009A7184">
              <w:rPr>
                <w:szCs w:val="16"/>
              </w:rPr>
              <w:tab/>
            </w:r>
          </w:p>
        </w:tc>
        <w:tc>
          <w:tcPr>
            <w:tcW w:w="5044" w:type="dxa"/>
            <w:shd w:val="clear" w:color="auto" w:fill="auto"/>
          </w:tcPr>
          <w:p w14:paraId="2AA9303D" w14:textId="77777777" w:rsidR="00635155" w:rsidRPr="009A7184" w:rsidRDefault="00635155" w:rsidP="00635155">
            <w:pPr>
              <w:pStyle w:val="ENoteTableText"/>
              <w:rPr>
                <w:szCs w:val="16"/>
              </w:rPr>
            </w:pPr>
            <w:r w:rsidRPr="009A7184">
              <w:rPr>
                <w:szCs w:val="16"/>
              </w:rPr>
              <w:t>ad. No. 120, 2001</w:t>
            </w:r>
          </w:p>
        </w:tc>
      </w:tr>
      <w:tr w:rsidR="00635155" w:rsidRPr="009A7184" w14:paraId="7F8AF5C8" w14:textId="77777777" w:rsidTr="001F643F">
        <w:trPr>
          <w:cantSplit/>
        </w:trPr>
        <w:tc>
          <w:tcPr>
            <w:tcW w:w="2044" w:type="dxa"/>
            <w:shd w:val="clear" w:color="auto" w:fill="auto"/>
          </w:tcPr>
          <w:p w14:paraId="69B4CDD2" w14:textId="77777777" w:rsidR="00635155" w:rsidRPr="009A7184" w:rsidRDefault="00635155" w:rsidP="00635155">
            <w:pPr>
              <w:pStyle w:val="ENoteTableText"/>
              <w:tabs>
                <w:tab w:val="center" w:leader="dot" w:pos="2268"/>
              </w:tabs>
              <w:rPr>
                <w:szCs w:val="16"/>
              </w:rPr>
            </w:pPr>
            <w:r w:rsidRPr="009A7184">
              <w:rPr>
                <w:szCs w:val="16"/>
              </w:rPr>
              <w:t>8102.95.00</w:t>
            </w:r>
            <w:r w:rsidRPr="009A7184">
              <w:rPr>
                <w:szCs w:val="16"/>
              </w:rPr>
              <w:tab/>
            </w:r>
          </w:p>
        </w:tc>
        <w:tc>
          <w:tcPr>
            <w:tcW w:w="5044" w:type="dxa"/>
            <w:shd w:val="clear" w:color="auto" w:fill="auto"/>
          </w:tcPr>
          <w:p w14:paraId="5848E521" w14:textId="77777777" w:rsidR="00635155" w:rsidRPr="009A7184" w:rsidRDefault="00635155" w:rsidP="00635155">
            <w:pPr>
              <w:pStyle w:val="ENoteTableText"/>
              <w:rPr>
                <w:szCs w:val="16"/>
              </w:rPr>
            </w:pPr>
            <w:r w:rsidRPr="009A7184">
              <w:rPr>
                <w:szCs w:val="16"/>
              </w:rPr>
              <w:t>ad. No. 120, 2001</w:t>
            </w:r>
          </w:p>
        </w:tc>
      </w:tr>
      <w:tr w:rsidR="00635155" w:rsidRPr="009A7184" w14:paraId="062058AF" w14:textId="77777777" w:rsidTr="001F643F">
        <w:trPr>
          <w:cantSplit/>
        </w:trPr>
        <w:tc>
          <w:tcPr>
            <w:tcW w:w="2044" w:type="dxa"/>
            <w:shd w:val="clear" w:color="auto" w:fill="auto"/>
          </w:tcPr>
          <w:p w14:paraId="1103EED9" w14:textId="77777777" w:rsidR="00635155" w:rsidRPr="009A7184" w:rsidRDefault="00635155" w:rsidP="00635155">
            <w:pPr>
              <w:pStyle w:val="ENoteTableText"/>
              <w:tabs>
                <w:tab w:val="center" w:leader="dot" w:pos="2268"/>
              </w:tabs>
              <w:rPr>
                <w:szCs w:val="16"/>
              </w:rPr>
            </w:pPr>
            <w:r w:rsidRPr="009A7184">
              <w:rPr>
                <w:szCs w:val="16"/>
              </w:rPr>
              <w:t>8102.96.00</w:t>
            </w:r>
            <w:r w:rsidRPr="009A7184">
              <w:rPr>
                <w:szCs w:val="16"/>
              </w:rPr>
              <w:tab/>
            </w:r>
          </w:p>
        </w:tc>
        <w:tc>
          <w:tcPr>
            <w:tcW w:w="5044" w:type="dxa"/>
            <w:shd w:val="clear" w:color="auto" w:fill="auto"/>
          </w:tcPr>
          <w:p w14:paraId="5EEEB19A" w14:textId="77777777" w:rsidR="00635155" w:rsidRPr="009A7184" w:rsidRDefault="00635155" w:rsidP="00635155">
            <w:pPr>
              <w:pStyle w:val="ENoteTableText"/>
              <w:rPr>
                <w:szCs w:val="16"/>
              </w:rPr>
            </w:pPr>
            <w:r w:rsidRPr="009A7184">
              <w:rPr>
                <w:szCs w:val="16"/>
              </w:rPr>
              <w:t>ad. No. 120, 2001</w:t>
            </w:r>
          </w:p>
        </w:tc>
      </w:tr>
      <w:tr w:rsidR="00635155" w:rsidRPr="009A7184" w14:paraId="26576A6E" w14:textId="77777777" w:rsidTr="001F643F">
        <w:trPr>
          <w:cantSplit/>
        </w:trPr>
        <w:tc>
          <w:tcPr>
            <w:tcW w:w="2044" w:type="dxa"/>
            <w:shd w:val="clear" w:color="auto" w:fill="auto"/>
          </w:tcPr>
          <w:p w14:paraId="21F6EF18" w14:textId="77777777" w:rsidR="00635155" w:rsidRPr="009A7184" w:rsidRDefault="00635155" w:rsidP="00635155">
            <w:pPr>
              <w:pStyle w:val="ENoteTableText"/>
              <w:tabs>
                <w:tab w:val="center" w:leader="dot" w:pos="2268"/>
              </w:tabs>
              <w:rPr>
                <w:szCs w:val="16"/>
              </w:rPr>
            </w:pPr>
            <w:r w:rsidRPr="009A7184">
              <w:rPr>
                <w:szCs w:val="16"/>
              </w:rPr>
              <w:t>8102.97.00</w:t>
            </w:r>
            <w:r w:rsidRPr="009A7184">
              <w:rPr>
                <w:szCs w:val="16"/>
              </w:rPr>
              <w:tab/>
            </w:r>
          </w:p>
        </w:tc>
        <w:tc>
          <w:tcPr>
            <w:tcW w:w="5044" w:type="dxa"/>
            <w:shd w:val="clear" w:color="auto" w:fill="auto"/>
          </w:tcPr>
          <w:p w14:paraId="193F2411" w14:textId="77777777" w:rsidR="00635155" w:rsidRPr="009A7184" w:rsidRDefault="00635155" w:rsidP="00635155">
            <w:pPr>
              <w:pStyle w:val="ENoteTableText"/>
              <w:rPr>
                <w:szCs w:val="16"/>
              </w:rPr>
            </w:pPr>
            <w:r w:rsidRPr="009A7184">
              <w:rPr>
                <w:szCs w:val="16"/>
              </w:rPr>
              <w:t>ad. No. 120, 2001</w:t>
            </w:r>
          </w:p>
        </w:tc>
      </w:tr>
      <w:tr w:rsidR="00635155" w:rsidRPr="009A7184" w14:paraId="00809382" w14:textId="77777777" w:rsidTr="001F643F">
        <w:trPr>
          <w:cantSplit/>
        </w:trPr>
        <w:tc>
          <w:tcPr>
            <w:tcW w:w="2044" w:type="dxa"/>
            <w:shd w:val="clear" w:color="auto" w:fill="auto"/>
          </w:tcPr>
          <w:p w14:paraId="029AD807" w14:textId="77777777" w:rsidR="00635155" w:rsidRPr="009A7184" w:rsidRDefault="00635155" w:rsidP="00635155">
            <w:pPr>
              <w:pStyle w:val="ENoteTableText"/>
              <w:rPr>
                <w:szCs w:val="16"/>
              </w:rPr>
            </w:pPr>
            <w:r w:rsidRPr="009A7184">
              <w:rPr>
                <w:b/>
                <w:szCs w:val="16"/>
              </w:rPr>
              <w:t>8103</w:t>
            </w:r>
          </w:p>
        </w:tc>
        <w:tc>
          <w:tcPr>
            <w:tcW w:w="5044" w:type="dxa"/>
            <w:shd w:val="clear" w:color="auto" w:fill="auto"/>
          </w:tcPr>
          <w:p w14:paraId="095E44C3" w14:textId="77777777" w:rsidR="00635155" w:rsidRPr="009A7184" w:rsidRDefault="00635155" w:rsidP="00635155">
            <w:pPr>
              <w:pStyle w:val="ENoteTableText"/>
              <w:rPr>
                <w:szCs w:val="16"/>
              </w:rPr>
            </w:pPr>
          </w:p>
        </w:tc>
      </w:tr>
      <w:tr w:rsidR="00635155" w:rsidRPr="009A7184" w14:paraId="41614D2E" w14:textId="77777777" w:rsidTr="001F643F">
        <w:trPr>
          <w:cantSplit/>
        </w:trPr>
        <w:tc>
          <w:tcPr>
            <w:tcW w:w="2044" w:type="dxa"/>
            <w:shd w:val="clear" w:color="auto" w:fill="auto"/>
          </w:tcPr>
          <w:p w14:paraId="5FA7A234" w14:textId="77777777" w:rsidR="00635155" w:rsidRPr="009A7184" w:rsidRDefault="00635155" w:rsidP="00635155">
            <w:pPr>
              <w:pStyle w:val="ENoteTableText"/>
              <w:tabs>
                <w:tab w:val="center" w:leader="dot" w:pos="2268"/>
              </w:tabs>
              <w:rPr>
                <w:szCs w:val="16"/>
              </w:rPr>
            </w:pPr>
            <w:r w:rsidRPr="009A7184">
              <w:rPr>
                <w:szCs w:val="16"/>
              </w:rPr>
              <w:t>8103.10.00</w:t>
            </w:r>
            <w:r w:rsidRPr="009A7184">
              <w:rPr>
                <w:szCs w:val="16"/>
              </w:rPr>
              <w:tab/>
            </w:r>
          </w:p>
        </w:tc>
        <w:tc>
          <w:tcPr>
            <w:tcW w:w="5044" w:type="dxa"/>
            <w:shd w:val="clear" w:color="auto" w:fill="auto"/>
          </w:tcPr>
          <w:p w14:paraId="3D069A7C" w14:textId="77777777" w:rsidR="00635155" w:rsidRPr="009A7184" w:rsidRDefault="00635155" w:rsidP="00635155">
            <w:pPr>
              <w:pStyle w:val="ENoteTableText"/>
              <w:rPr>
                <w:szCs w:val="16"/>
              </w:rPr>
            </w:pPr>
            <w:r w:rsidRPr="009A7184">
              <w:rPr>
                <w:szCs w:val="16"/>
              </w:rPr>
              <w:t>rep. No. 120, 2001</w:t>
            </w:r>
          </w:p>
        </w:tc>
      </w:tr>
      <w:tr w:rsidR="00635155" w:rsidRPr="009A7184" w14:paraId="4C7812B5" w14:textId="77777777" w:rsidTr="001F643F">
        <w:trPr>
          <w:cantSplit/>
        </w:trPr>
        <w:tc>
          <w:tcPr>
            <w:tcW w:w="2044" w:type="dxa"/>
            <w:shd w:val="clear" w:color="auto" w:fill="auto"/>
          </w:tcPr>
          <w:p w14:paraId="4CDAB826" w14:textId="77777777" w:rsidR="00635155" w:rsidRPr="009A7184" w:rsidRDefault="00635155" w:rsidP="00635155">
            <w:pPr>
              <w:pStyle w:val="ENoteTableText"/>
              <w:tabs>
                <w:tab w:val="center" w:leader="dot" w:pos="2268"/>
              </w:tabs>
              <w:rPr>
                <w:szCs w:val="16"/>
              </w:rPr>
            </w:pPr>
            <w:r w:rsidRPr="009A7184">
              <w:rPr>
                <w:szCs w:val="16"/>
              </w:rPr>
              <w:t>8103.20.00</w:t>
            </w:r>
            <w:r w:rsidRPr="009A7184">
              <w:rPr>
                <w:szCs w:val="16"/>
              </w:rPr>
              <w:tab/>
            </w:r>
          </w:p>
        </w:tc>
        <w:tc>
          <w:tcPr>
            <w:tcW w:w="5044" w:type="dxa"/>
            <w:shd w:val="clear" w:color="auto" w:fill="auto"/>
          </w:tcPr>
          <w:p w14:paraId="7DD76CDB" w14:textId="77777777" w:rsidR="00635155" w:rsidRPr="009A7184" w:rsidRDefault="00635155" w:rsidP="00635155">
            <w:pPr>
              <w:pStyle w:val="ENoteTableText"/>
              <w:rPr>
                <w:szCs w:val="16"/>
              </w:rPr>
            </w:pPr>
            <w:r w:rsidRPr="009A7184">
              <w:rPr>
                <w:szCs w:val="16"/>
              </w:rPr>
              <w:t>ad. No. 120, 2001</w:t>
            </w:r>
          </w:p>
        </w:tc>
      </w:tr>
      <w:tr w:rsidR="00635155" w:rsidRPr="009A7184" w14:paraId="62F1EFAE" w14:textId="77777777" w:rsidTr="001F643F">
        <w:trPr>
          <w:cantSplit/>
        </w:trPr>
        <w:tc>
          <w:tcPr>
            <w:tcW w:w="2044" w:type="dxa"/>
            <w:shd w:val="clear" w:color="auto" w:fill="auto"/>
          </w:tcPr>
          <w:p w14:paraId="35727B0D" w14:textId="77777777" w:rsidR="00635155" w:rsidRPr="009A7184" w:rsidRDefault="00635155" w:rsidP="00635155">
            <w:pPr>
              <w:pStyle w:val="ENoteTableText"/>
              <w:tabs>
                <w:tab w:val="center" w:leader="dot" w:pos="2268"/>
              </w:tabs>
              <w:rPr>
                <w:szCs w:val="16"/>
              </w:rPr>
            </w:pPr>
            <w:r w:rsidRPr="009A7184">
              <w:rPr>
                <w:szCs w:val="16"/>
              </w:rPr>
              <w:t>8103.30.00</w:t>
            </w:r>
            <w:r w:rsidRPr="009A7184">
              <w:rPr>
                <w:szCs w:val="16"/>
              </w:rPr>
              <w:tab/>
            </w:r>
          </w:p>
        </w:tc>
        <w:tc>
          <w:tcPr>
            <w:tcW w:w="5044" w:type="dxa"/>
            <w:shd w:val="clear" w:color="auto" w:fill="auto"/>
          </w:tcPr>
          <w:p w14:paraId="03E77EA3" w14:textId="77777777" w:rsidR="00635155" w:rsidRPr="009A7184" w:rsidRDefault="00635155" w:rsidP="00635155">
            <w:pPr>
              <w:pStyle w:val="ENoteTableText"/>
              <w:rPr>
                <w:szCs w:val="16"/>
              </w:rPr>
            </w:pPr>
            <w:r w:rsidRPr="009A7184">
              <w:rPr>
                <w:szCs w:val="16"/>
              </w:rPr>
              <w:t>ad. No. 120, 2001</w:t>
            </w:r>
          </w:p>
        </w:tc>
      </w:tr>
      <w:tr w:rsidR="00635155" w:rsidRPr="009A7184" w14:paraId="3CC99D77" w14:textId="77777777" w:rsidTr="001F643F">
        <w:trPr>
          <w:cantSplit/>
        </w:trPr>
        <w:tc>
          <w:tcPr>
            <w:tcW w:w="2044" w:type="dxa"/>
            <w:shd w:val="clear" w:color="auto" w:fill="auto"/>
          </w:tcPr>
          <w:p w14:paraId="7684D673" w14:textId="77777777" w:rsidR="00635155" w:rsidRPr="009A7184" w:rsidRDefault="00635155" w:rsidP="00635155">
            <w:pPr>
              <w:pStyle w:val="ENoteTableText"/>
              <w:tabs>
                <w:tab w:val="center" w:leader="dot" w:pos="2268"/>
              </w:tabs>
              <w:rPr>
                <w:szCs w:val="16"/>
              </w:rPr>
            </w:pPr>
            <w:r>
              <w:rPr>
                <w:szCs w:val="16"/>
              </w:rPr>
              <w:t>8103.9</w:t>
            </w:r>
            <w:r>
              <w:rPr>
                <w:szCs w:val="16"/>
              </w:rPr>
              <w:tab/>
            </w:r>
          </w:p>
        </w:tc>
        <w:tc>
          <w:tcPr>
            <w:tcW w:w="5044" w:type="dxa"/>
            <w:shd w:val="clear" w:color="auto" w:fill="auto"/>
          </w:tcPr>
          <w:p w14:paraId="6123FDB9"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BDDC244" w14:textId="77777777" w:rsidTr="001F643F">
        <w:trPr>
          <w:cantSplit/>
        </w:trPr>
        <w:tc>
          <w:tcPr>
            <w:tcW w:w="2044" w:type="dxa"/>
            <w:shd w:val="clear" w:color="auto" w:fill="auto"/>
          </w:tcPr>
          <w:p w14:paraId="1DAAB05B" w14:textId="77777777" w:rsidR="00635155" w:rsidRDefault="00635155" w:rsidP="00635155">
            <w:pPr>
              <w:pStyle w:val="ENoteTableText"/>
              <w:tabs>
                <w:tab w:val="center" w:leader="dot" w:pos="2268"/>
              </w:tabs>
              <w:rPr>
                <w:szCs w:val="16"/>
              </w:rPr>
            </w:pPr>
            <w:r>
              <w:rPr>
                <w:szCs w:val="16"/>
              </w:rPr>
              <w:t>8103.90.00</w:t>
            </w:r>
            <w:r>
              <w:rPr>
                <w:szCs w:val="16"/>
              </w:rPr>
              <w:tab/>
            </w:r>
          </w:p>
        </w:tc>
        <w:tc>
          <w:tcPr>
            <w:tcW w:w="5044" w:type="dxa"/>
            <w:shd w:val="clear" w:color="auto" w:fill="auto"/>
          </w:tcPr>
          <w:p w14:paraId="383C4988"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0AF8A2D" w14:textId="77777777" w:rsidTr="001F643F">
        <w:trPr>
          <w:cantSplit/>
        </w:trPr>
        <w:tc>
          <w:tcPr>
            <w:tcW w:w="2044" w:type="dxa"/>
            <w:shd w:val="clear" w:color="auto" w:fill="auto"/>
          </w:tcPr>
          <w:p w14:paraId="05729F12" w14:textId="77777777" w:rsidR="00635155" w:rsidRDefault="00635155" w:rsidP="00635155">
            <w:pPr>
              <w:pStyle w:val="ENoteTableText"/>
              <w:tabs>
                <w:tab w:val="center" w:leader="dot" w:pos="2268"/>
              </w:tabs>
              <w:rPr>
                <w:szCs w:val="16"/>
              </w:rPr>
            </w:pPr>
            <w:r>
              <w:rPr>
                <w:szCs w:val="16"/>
              </w:rPr>
              <w:t>8103.91.00</w:t>
            </w:r>
            <w:r>
              <w:rPr>
                <w:szCs w:val="16"/>
              </w:rPr>
              <w:tab/>
            </w:r>
          </w:p>
        </w:tc>
        <w:tc>
          <w:tcPr>
            <w:tcW w:w="5044" w:type="dxa"/>
            <w:shd w:val="clear" w:color="auto" w:fill="auto"/>
          </w:tcPr>
          <w:p w14:paraId="194D2C7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73A19F1" w14:textId="77777777" w:rsidTr="001F643F">
        <w:trPr>
          <w:cantSplit/>
        </w:trPr>
        <w:tc>
          <w:tcPr>
            <w:tcW w:w="2044" w:type="dxa"/>
            <w:shd w:val="clear" w:color="auto" w:fill="auto"/>
          </w:tcPr>
          <w:p w14:paraId="2954BBFD" w14:textId="77777777" w:rsidR="00635155" w:rsidRDefault="00635155" w:rsidP="00635155">
            <w:pPr>
              <w:pStyle w:val="ENoteTableText"/>
              <w:tabs>
                <w:tab w:val="center" w:leader="dot" w:pos="2268"/>
              </w:tabs>
              <w:rPr>
                <w:szCs w:val="16"/>
              </w:rPr>
            </w:pPr>
            <w:r>
              <w:rPr>
                <w:szCs w:val="16"/>
              </w:rPr>
              <w:t>8103.99.00</w:t>
            </w:r>
            <w:r>
              <w:rPr>
                <w:szCs w:val="16"/>
              </w:rPr>
              <w:tab/>
            </w:r>
          </w:p>
        </w:tc>
        <w:tc>
          <w:tcPr>
            <w:tcW w:w="5044" w:type="dxa"/>
            <w:shd w:val="clear" w:color="auto" w:fill="auto"/>
          </w:tcPr>
          <w:p w14:paraId="32BC9202"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FBDD932" w14:textId="77777777" w:rsidTr="001F643F">
        <w:trPr>
          <w:cantSplit/>
        </w:trPr>
        <w:tc>
          <w:tcPr>
            <w:tcW w:w="2044" w:type="dxa"/>
            <w:shd w:val="clear" w:color="auto" w:fill="auto"/>
          </w:tcPr>
          <w:p w14:paraId="5B01E367" w14:textId="77777777" w:rsidR="00635155" w:rsidRPr="009A7184" w:rsidRDefault="00635155" w:rsidP="00635155">
            <w:pPr>
              <w:pStyle w:val="ENoteTableText"/>
              <w:rPr>
                <w:szCs w:val="16"/>
              </w:rPr>
            </w:pPr>
            <w:r w:rsidRPr="009A7184">
              <w:rPr>
                <w:b/>
                <w:szCs w:val="16"/>
              </w:rPr>
              <w:t>8105</w:t>
            </w:r>
          </w:p>
        </w:tc>
        <w:tc>
          <w:tcPr>
            <w:tcW w:w="5044" w:type="dxa"/>
            <w:shd w:val="clear" w:color="auto" w:fill="auto"/>
          </w:tcPr>
          <w:p w14:paraId="727DD0BD" w14:textId="77777777" w:rsidR="00635155" w:rsidRPr="009A7184" w:rsidRDefault="00635155" w:rsidP="00635155">
            <w:pPr>
              <w:pStyle w:val="ENoteTableText"/>
              <w:rPr>
                <w:szCs w:val="16"/>
              </w:rPr>
            </w:pPr>
          </w:p>
        </w:tc>
      </w:tr>
      <w:tr w:rsidR="00635155" w:rsidRPr="009A7184" w14:paraId="195EBB8B" w14:textId="77777777" w:rsidTr="001F643F">
        <w:trPr>
          <w:cantSplit/>
        </w:trPr>
        <w:tc>
          <w:tcPr>
            <w:tcW w:w="2044" w:type="dxa"/>
            <w:shd w:val="clear" w:color="auto" w:fill="auto"/>
          </w:tcPr>
          <w:p w14:paraId="11423ACB" w14:textId="77777777" w:rsidR="00635155" w:rsidRPr="009A7184" w:rsidRDefault="00635155" w:rsidP="00635155">
            <w:pPr>
              <w:pStyle w:val="ENoteTableText"/>
              <w:tabs>
                <w:tab w:val="center" w:leader="dot" w:pos="2268"/>
              </w:tabs>
              <w:rPr>
                <w:szCs w:val="16"/>
              </w:rPr>
            </w:pPr>
            <w:r w:rsidRPr="009A7184">
              <w:rPr>
                <w:szCs w:val="16"/>
              </w:rPr>
              <w:t>8105.10.00</w:t>
            </w:r>
            <w:r w:rsidRPr="009A7184">
              <w:rPr>
                <w:szCs w:val="16"/>
              </w:rPr>
              <w:tab/>
            </w:r>
          </w:p>
        </w:tc>
        <w:tc>
          <w:tcPr>
            <w:tcW w:w="5044" w:type="dxa"/>
            <w:shd w:val="clear" w:color="auto" w:fill="auto"/>
          </w:tcPr>
          <w:p w14:paraId="34D6393D" w14:textId="77777777" w:rsidR="00635155" w:rsidRPr="009A7184" w:rsidRDefault="00635155" w:rsidP="00635155">
            <w:pPr>
              <w:pStyle w:val="ENoteTableText"/>
              <w:rPr>
                <w:szCs w:val="16"/>
              </w:rPr>
            </w:pPr>
            <w:r w:rsidRPr="009A7184">
              <w:rPr>
                <w:szCs w:val="16"/>
              </w:rPr>
              <w:t>rep. No. 120, 2001</w:t>
            </w:r>
          </w:p>
        </w:tc>
      </w:tr>
      <w:tr w:rsidR="00635155" w:rsidRPr="009A7184" w14:paraId="51DA71B7" w14:textId="77777777" w:rsidTr="001F643F">
        <w:trPr>
          <w:cantSplit/>
        </w:trPr>
        <w:tc>
          <w:tcPr>
            <w:tcW w:w="2044" w:type="dxa"/>
            <w:shd w:val="clear" w:color="auto" w:fill="auto"/>
          </w:tcPr>
          <w:p w14:paraId="624D89ED" w14:textId="77777777" w:rsidR="00635155" w:rsidRPr="009A7184" w:rsidRDefault="00635155" w:rsidP="00635155">
            <w:pPr>
              <w:pStyle w:val="ENoteTableText"/>
              <w:tabs>
                <w:tab w:val="center" w:leader="dot" w:pos="2268"/>
              </w:tabs>
              <w:rPr>
                <w:szCs w:val="16"/>
              </w:rPr>
            </w:pPr>
            <w:r w:rsidRPr="009A7184">
              <w:rPr>
                <w:szCs w:val="16"/>
              </w:rPr>
              <w:t>8105.20.00</w:t>
            </w:r>
            <w:r w:rsidRPr="009A7184">
              <w:rPr>
                <w:szCs w:val="16"/>
              </w:rPr>
              <w:tab/>
            </w:r>
          </w:p>
        </w:tc>
        <w:tc>
          <w:tcPr>
            <w:tcW w:w="5044" w:type="dxa"/>
            <w:shd w:val="clear" w:color="auto" w:fill="auto"/>
          </w:tcPr>
          <w:p w14:paraId="53B13F69" w14:textId="77777777" w:rsidR="00635155" w:rsidRPr="009A7184" w:rsidRDefault="00635155" w:rsidP="00635155">
            <w:pPr>
              <w:pStyle w:val="ENoteTableText"/>
              <w:rPr>
                <w:szCs w:val="16"/>
              </w:rPr>
            </w:pPr>
            <w:r w:rsidRPr="009A7184">
              <w:rPr>
                <w:szCs w:val="16"/>
              </w:rPr>
              <w:t>ad. No. 120, 2001</w:t>
            </w:r>
          </w:p>
        </w:tc>
      </w:tr>
      <w:tr w:rsidR="00635155" w:rsidRPr="009A7184" w14:paraId="65C014DA" w14:textId="77777777" w:rsidTr="001F643F">
        <w:trPr>
          <w:cantSplit/>
        </w:trPr>
        <w:tc>
          <w:tcPr>
            <w:tcW w:w="2044" w:type="dxa"/>
            <w:shd w:val="clear" w:color="auto" w:fill="auto"/>
          </w:tcPr>
          <w:p w14:paraId="444959C3" w14:textId="77777777" w:rsidR="00635155" w:rsidRPr="009A7184" w:rsidRDefault="00635155" w:rsidP="00635155">
            <w:pPr>
              <w:pStyle w:val="ENoteTableText"/>
              <w:tabs>
                <w:tab w:val="center" w:leader="dot" w:pos="2268"/>
              </w:tabs>
              <w:rPr>
                <w:szCs w:val="16"/>
              </w:rPr>
            </w:pPr>
            <w:r w:rsidRPr="009A7184">
              <w:rPr>
                <w:szCs w:val="16"/>
              </w:rPr>
              <w:t>8105.30.00</w:t>
            </w:r>
            <w:r w:rsidRPr="009A7184">
              <w:rPr>
                <w:szCs w:val="16"/>
              </w:rPr>
              <w:tab/>
            </w:r>
          </w:p>
        </w:tc>
        <w:tc>
          <w:tcPr>
            <w:tcW w:w="5044" w:type="dxa"/>
            <w:shd w:val="clear" w:color="auto" w:fill="auto"/>
          </w:tcPr>
          <w:p w14:paraId="4D057757" w14:textId="77777777" w:rsidR="00635155" w:rsidRPr="009A7184" w:rsidRDefault="00635155" w:rsidP="00635155">
            <w:pPr>
              <w:pStyle w:val="ENoteTableText"/>
              <w:rPr>
                <w:szCs w:val="16"/>
              </w:rPr>
            </w:pPr>
            <w:r w:rsidRPr="009A7184">
              <w:rPr>
                <w:szCs w:val="16"/>
              </w:rPr>
              <w:t>ad. No. 120, 2001</w:t>
            </w:r>
          </w:p>
        </w:tc>
      </w:tr>
      <w:tr w:rsidR="00635155" w:rsidRPr="009A7184" w14:paraId="3484C9E0" w14:textId="77777777" w:rsidTr="001F643F">
        <w:trPr>
          <w:cantSplit/>
        </w:trPr>
        <w:tc>
          <w:tcPr>
            <w:tcW w:w="2044" w:type="dxa"/>
            <w:shd w:val="clear" w:color="auto" w:fill="auto"/>
          </w:tcPr>
          <w:p w14:paraId="14ECDDA4" w14:textId="77777777" w:rsidR="00635155" w:rsidRPr="00A05A01" w:rsidRDefault="00635155" w:rsidP="00635155">
            <w:pPr>
              <w:pStyle w:val="ENoteTableText"/>
              <w:tabs>
                <w:tab w:val="center" w:leader="dot" w:pos="2268"/>
              </w:tabs>
              <w:rPr>
                <w:b/>
                <w:szCs w:val="16"/>
              </w:rPr>
            </w:pPr>
            <w:r>
              <w:rPr>
                <w:b/>
                <w:szCs w:val="16"/>
              </w:rPr>
              <w:t>8106</w:t>
            </w:r>
          </w:p>
        </w:tc>
        <w:tc>
          <w:tcPr>
            <w:tcW w:w="5044" w:type="dxa"/>
            <w:shd w:val="clear" w:color="auto" w:fill="auto"/>
          </w:tcPr>
          <w:p w14:paraId="5DFFAC60" w14:textId="77777777" w:rsidR="00635155" w:rsidRPr="009A7184" w:rsidRDefault="00635155" w:rsidP="00635155">
            <w:pPr>
              <w:pStyle w:val="ENoteTableText"/>
              <w:rPr>
                <w:szCs w:val="16"/>
              </w:rPr>
            </w:pPr>
          </w:p>
        </w:tc>
      </w:tr>
      <w:tr w:rsidR="00635155" w:rsidRPr="009A7184" w14:paraId="532C8D9B" w14:textId="77777777" w:rsidTr="001F643F">
        <w:trPr>
          <w:cantSplit/>
        </w:trPr>
        <w:tc>
          <w:tcPr>
            <w:tcW w:w="2044" w:type="dxa"/>
            <w:shd w:val="clear" w:color="auto" w:fill="auto"/>
          </w:tcPr>
          <w:p w14:paraId="65415889" w14:textId="77777777" w:rsidR="00635155" w:rsidRPr="00A05A01" w:rsidRDefault="00635155" w:rsidP="00635155">
            <w:pPr>
              <w:pStyle w:val="ENoteTableText"/>
              <w:tabs>
                <w:tab w:val="center" w:leader="dot" w:pos="2268"/>
              </w:tabs>
              <w:rPr>
                <w:szCs w:val="16"/>
              </w:rPr>
            </w:pPr>
            <w:r>
              <w:rPr>
                <w:szCs w:val="16"/>
              </w:rPr>
              <w:t>8106</w:t>
            </w:r>
            <w:r>
              <w:rPr>
                <w:szCs w:val="16"/>
              </w:rPr>
              <w:tab/>
            </w:r>
          </w:p>
        </w:tc>
        <w:tc>
          <w:tcPr>
            <w:tcW w:w="5044" w:type="dxa"/>
            <w:shd w:val="clear" w:color="auto" w:fill="auto"/>
          </w:tcPr>
          <w:p w14:paraId="16EE688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780A591" w14:textId="77777777" w:rsidTr="001F643F">
        <w:trPr>
          <w:cantSplit/>
        </w:trPr>
        <w:tc>
          <w:tcPr>
            <w:tcW w:w="2044" w:type="dxa"/>
            <w:shd w:val="clear" w:color="auto" w:fill="auto"/>
          </w:tcPr>
          <w:p w14:paraId="6F416499" w14:textId="77777777" w:rsidR="00635155" w:rsidRDefault="00635155" w:rsidP="00635155">
            <w:pPr>
              <w:pStyle w:val="ENoteTableText"/>
              <w:tabs>
                <w:tab w:val="center" w:leader="dot" w:pos="2268"/>
              </w:tabs>
              <w:rPr>
                <w:szCs w:val="16"/>
              </w:rPr>
            </w:pPr>
            <w:r>
              <w:rPr>
                <w:szCs w:val="16"/>
              </w:rPr>
              <w:t>8106.00.00</w:t>
            </w:r>
            <w:r>
              <w:rPr>
                <w:szCs w:val="16"/>
              </w:rPr>
              <w:tab/>
            </w:r>
          </w:p>
        </w:tc>
        <w:tc>
          <w:tcPr>
            <w:tcW w:w="5044" w:type="dxa"/>
            <w:shd w:val="clear" w:color="auto" w:fill="auto"/>
          </w:tcPr>
          <w:p w14:paraId="3ABD3400"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FA0672D" w14:textId="77777777" w:rsidTr="001F643F">
        <w:trPr>
          <w:cantSplit/>
        </w:trPr>
        <w:tc>
          <w:tcPr>
            <w:tcW w:w="2044" w:type="dxa"/>
            <w:shd w:val="clear" w:color="auto" w:fill="auto"/>
          </w:tcPr>
          <w:p w14:paraId="6D5C5CAD" w14:textId="77777777" w:rsidR="00635155" w:rsidRDefault="00635155" w:rsidP="00635155">
            <w:pPr>
              <w:pStyle w:val="ENoteTableText"/>
              <w:tabs>
                <w:tab w:val="center" w:leader="dot" w:pos="2268"/>
              </w:tabs>
              <w:rPr>
                <w:szCs w:val="16"/>
              </w:rPr>
            </w:pPr>
            <w:r>
              <w:rPr>
                <w:szCs w:val="16"/>
              </w:rPr>
              <w:t>8106.10.00</w:t>
            </w:r>
            <w:r>
              <w:rPr>
                <w:szCs w:val="16"/>
              </w:rPr>
              <w:tab/>
            </w:r>
          </w:p>
        </w:tc>
        <w:tc>
          <w:tcPr>
            <w:tcW w:w="5044" w:type="dxa"/>
            <w:shd w:val="clear" w:color="auto" w:fill="auto"/>
          </w:tcPr>
          <w:p w14:paraId="0B5C511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360607A" w14:textId="77777777" w:rsidTr="001F643F">
        <w:trPr>
          <w:cantSplit/>
        </w:trPr>
        <w:tc>
          <w:tcPr>
            <w:tcW w:w="2044" w:type="dxa"/>
            <w:shd w:val="clear" w:color="auto" w:fill="auto"/>
          </w:tcPr>
          <w:p w14:paraId="77A3188A" w14:textId="77777777" w:rsidR="00635155" w:rsidRDefault="00635155" w:rsidP="00635155">
            <w:pPr>
              <w:pStyle w:val="ENoteTableText"/>
              <w:tabs>
                <w:tab w:val="center" w:leader="dot" w:pos="2268"/>
              </w:tabs>
              <w:rPr>
                <w:szCs w:val="16"/>
              </w:rPr>
            </w:pPr>
            <w:r>
              <w:rPr>
                <w:szCs w:val="16"/>
              </w:rPr>
              <w:t>8106.90.00</w:t>
            </w:r>
            <w:r>
              <w:rPr>
                <w:szCs w:val="16"/>
              </w:rPr>
              <w:tab/>
            </w:r>
          </w:p>
        </w:tc>
        <w:tc>
          <w:tcPr>
            <w:tcW w:w="5044" w:type="dxa"/>
            <w:shd w:val="clear" w:color="auto" w:fill="auto"/>
          </w:tcPr>
          <w:p w14:paraId="46F1554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D61F4FB" w14:textId="77777777" w:rsidTr="001F643F">
        <w:trPr>
          <w:cantSplit/>
        </w:trPr>
        <w:tc>
          <w:tcPr>
            <w:tcW w:w="2044" w:type="dxa"/>
            <w:shd w:val="clear" w:color="auto" w:fill="auto"/>
          </w:tcPr>
          <w:p w14:paraId="1361F533" w14:textId="77777777" w:rsidR="00635155" w:rsidRPr="009A7184" w:rsidRDefault="00635155" w:rsidP="00635155">
            <w:pPr>
              <w:pStyle w:val="ENoteTableText"/>
              <w:rPr>
                <w:szCs w:val="16"/>
              </w:rPr>
            </w:pPr>
            <w:r w:rsidRPr="009A7184">
              <w:rPr>
                <w:b/>
                <w:szCs w:val="16"/>
              </w:rPr>
              <w:t>8107</w:t>
            </w:r>
          </w:p>
        </w:tc>
        <w:tc>
          <w:tcPr>
            <w:tcW w:w="5044" w:type="dxa"/>
            <w:shd w:val="clear" w:color="auto" w:fill="auto"/>
          </w:tcPr>
          <w:p w14:paraId="300866F1" w14:textId="77777777" w:rsidR="00635155" w:rsidRPr="009A7184" w:rsidRDefault="00635155" w:rsidP="00635155">
            <w:pPr>
              <w:pStyle w:val="ENoteTableText"/>
              <w:rPr>
                <w:szCs w:val="16"/>
              </w:rPr>
            </w:pPr>
          </w:p>
        </w:tc>
      </w:tr>
      <w:tr w:rsidR="00635155" w:rsidRPr="009A7184" w14:paraId="3C70DA26" w14:textId="77777777" w:rsidTr="001F643F">
        <w:trPr>
          <w:cantSplit/>
        </w:trPr>
        <w:tc>
          <w:tcPr>
            <w:tcW w:w="2044" w:type="dxa"/>
            <w:shd w:val="clear" w:color="auto" w:fill="auto"/>
          </w:tcPr>
          <w:p w14:paraId="42001B53" w14:textId="77777777" w:rsidR="00635155" w:rsidRPr="009A7184" w:rsidRDefault="00635155" w:rsidP="00635155">
            <w:pPr>
              <w:pStyle w:val="ENoteTableText"/>
              <w:tabs>
                <w:tab w:val="center" w:leader="dot" w:pos="2268"/>
              </w:tabs>
              <w:rPr>
                <w:szCs w:val="16"/>
              </w:rPr>
            </w:pPr>
            <w:r>
              <w:rPr>
                <w:szCs w:val="16"/>
              </w:rPr>
              <w:t>8107</w:t>
            </w:r>
            <w:r>
              <w:rPr>
                <w:szCs w:val="16"/>
              </w:rPr>
              <w:tab/>
            </w:r>
          </w:p>
        </w:tc>
        <w:tc>
          <w:tcPr>
            <w:tcW w:w="5044" w:type="dxa"/>
            <w:shd w:val="clear" w:color="auto" w:fill="auto"/>
          </w:tcPr>
          <w:p w14:paraId="19250656"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0FA6D30" w14:textId="77777777" w:rsidTr="001F643F">
        <w:trPr>
          <w:cantSplit/>
        </w:trPr>
        <w:tc>
          <w:tcPr>
            <w:tcW w:w="2044" w:type="dxa"/>
            <w:shd w:val="clear" w:color="auto" w:fill="auto"/>
          </w:tcPr>
          <w:p w14:paraId="506DB387" w14:textId="77777777" w:rsidR="00635155" w:rsidRPr="009A7184" w:rsidRDefault="00635155" w:rsidP="00635155">
            <w:pPr>
              <w:pStyle w:val="ENoteTableText"/>
              <w:tabs>
                <w:tab w:val="center" w:leader="dot" w:pos="2268"/>
              </w:tabs>
              <w:rPr>
                <w:szCs w:val="16"/>
              </w:rPr>
            </w:pPr>
            <w:r w:rsidRPr="009A7184">
              <w:rPr>
                <w:szCs w:val="16"/>
              </w:rPr>
              <w:t>8107.10.00</w:t>
            </w:r>
            <w:r w:rsidRPr="009A7184">
              <w:rPr>
                <w:szCs w:val="16"/>
              </w:rPr>
              <w:tab/>
            </w:r>
          </w:p>
        </w:tc>
        <w:tc>
          <w:tcPr>
            <w:tcW w:w="5044" w:type="dxa"/>
            <w:shd w:val="clear" w:color="auto" w:fill="auto"/>
          </w:tcPr>
          <w:p w14:paraId="1B8D2613" w14:textId="77777777" w:rsidR="00635155" w:rsidRPr="009A7184" w:rsidRDefault="00635155" w:rsidP="00635155">
            <w:pPr>
              <w:pStyle w:val="ENoteTableText"/>
              <w:rPr>
                <w:szCs w:val="16"/>
              </w:rPr>
            </w:pPr>
            <w:r w:rsidRPr="009A7184">
              <w:rPr>
                <w:szCs w:val="16"/>
              </w:rPr>
              <w:t>rep. No. 120, 2001</w:t>
            </w:r>
          </w:p>
        </w:tc>
      </w:tr>
      <w:tr w:rsidR="00635155" w:rsidRPr="009A7184" w14:paraId="07726A65" w14:textId="77777777" w:rsidTr="001F643F">
        <w:trPr>
          <w:cantSplit/>
        </w:trPr>
        <w:tc>
          <w:tcPr>
            <w:tcW w:w="2044" w:type="dxa"/>
            <w:shd w:val="clear" w:color="auto" w:fill="auto"/>
          </w:tcPr>
          <w:p w14:paraId="723B8C72" w14:textId="77777777" w:rsidR="00635155" w:rsidRPr="009A7184" w:rsidRDefault="00635155" w:rsidP="00635155">
            <w:pPr>
              <w:pStyle w:val="ENoteTableText"/>
              <w:tabs>
                <w:tab w:val="center" w:leader="dot" w:pos="2268"/>
              </w:tabs>
              <w:rPr>
                <w:szCs w:val="16"/>
              </w:rPr>
            </w:pPr>
            <w:r w:rsidRPr="009A7184">
              <w:rPr>
                <w:szCs w:val="16"/>
              </w:rPr>
              <w:t>8107.20.00</w:t>
            </w:r>
            <w:r w:rsidRPr="009A7184">
              <w:rPr>
                <w:szCs w:val="16"/>
              </w:rPr>
              <w:tab/>
            </w:r>
          </w:p>
        </w:tc>
        <w:tc>
          <w:tcPr>
            <w:tcW w:w="5044" w:type="dxa"/>
            <w:shd w:val="clear" w:color="auto" w:fill="auto"/>
          </w:tcPr>
          <w:p w14:paraId="7187F296" w14:textId="77777777" w:rsidR="00635155" w:rsidRPr="009A7184" w:rsidRDefault="00635155" w:rsidP="00635155">
            <w:pPr>
              <w:pStyle w:val="ENoteTableText"/>
              <w:rPr>
                <w:szCs w:val="16"/>
              </w:rPr>
            </w:pPr>
            <w:r w:rsidRPr="009A7184">
              <w:rPr>
                <w:szCs w:val="16"/>
              </w:rPr>
              <w:t>ad No 120, 2001</w:t>
            </w:r>
          </w:p>
        </w:tc>
      </w:tr>
      <w:tr w:rsidR="00635155" w:rsidRPr="009A7184" w14:paraId="19B87C61" w14:textId="77777777" w:rsidTr="001F643F">
        <w:trPr>
          <w:cantSplit/>
        </w:trPr>
        <w:tc>
          <w:tcPr>
            <w:tcW w:w="2044" w:type="dxa"/>
            <w:shd w:val="clear" w:color="auto" w:fill="auto"/>
          </w:tcPr>
          <w:p w14:paraId="4B68489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B55631"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11F362A" w14:textId="77777777" w:rsidTr="001F643F">
        <w:trPr>
          <w:cantSplit/>
        </w:trPr>
        <w:tc>
          <w:tcPr>
            <w:tcW w:w="2044" w:type="dxa"/>
            <w:shd w:val="clear" w:color="auto" w:fill="auto"/>
          </w:tcPr>
          <w:p w14:paraId="55886257" w14:textId="77777777" w:rsidR="00635155" w:rsidRPr="009A7184" w:rsidRDefault="00635155" w:rsidP="00635155">
            <w:pPr>
              <w:pStyle w:val="ENoteTableText"/>
              <w:tabs>
                <w:tab w:val="center" w:leader="dot" w:pos="2268"/>
              </w:tabs>
              <w:rPr>
                <w:szCs w:val="16"/>
              </w:rPr>
            </w:pPr>
            <w:r w:rsidRPr="009A7184">
              <w:rPr>
                <w:szCs w:val="16"/>
              </w:rPr>
              <w:t>8107.30.00</w:t>
            </w:r>
            <w:r w:rsidRPr="009A7184">
              <w:rPr>
                <w:szCs w:val="16"/>
              </w:rPr>
              <w:tab/>
            </w:r>
          </w:p>
        </w:tc>
        <w:tc>
          <w:tcPr>
            <w:tcW w:w="5044" w:type="dxa"/>
            <w:shd w:val="clear" w:color="auto" w:fill="auto"/>
          </w:tcPr>
          <w:p w14:paraId="6C3179EC" w14:textId="77777777" w:rsidR="00635155" w:rsidRPr="009A7184" w:rsidRDefault="00635155" w:rsidP="00635155">
            <w:pPr>
              <w:pStyle w:val="ENoteTableText"/>
              <w:rPr>
                <w:szCs w:val="16"/>
              </w:rPr>
            </w:pPr>
            <w:r w:rsidRPr="009A7184">
              <w:rPr>
                <w:szCs w:val="16"/>
              </w:rPr>
              <w:t>ad No 120, 2001</w:t>
            </w:r>
          </w:p>
        </w:tc>
      </w:tr>
      <w:tr w:rsidR="00635155" w:rsidRPr="009A7184" w14:paraId="2C337651" w14:textId="77777777" w:rsidTr="001F643F">
        <w:trPr>
          <w:cantSplit/>
        </w:trPr>
        <w:tc>
          <w:tcPr>
            <w:tcW w:w="2044" w:type="dxa"/>
            <w:shd w:val="clear" w:color="auto" w:fill="auto"/>
          </w:tcPr>
          <w:p w14:paraId="656DC49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F1BE52B"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B3B2946" w14:textId="77777777" w:rsidTr="001F643F">
        <w:trPr>
          <w:cantSplit/>
        </w:trPr>
        <w:tc>
          <w:tcPr>
            <w:tcW w:w="2044" w:type="dxa"/>
            <w:shd w:val="clear" w:color="auto" w:fill="auto"/>
          </w:tcPr>
          <w:p w14:paraId="4D4ED725" w14:textId="77777777" w:rsidR="00635155" w:rsidRPr="009A7184" w:rsidRDefault="00635155" w:rsidP="00635155">
            <w:pPr>
              <w:pStyle w:val="ENoteTableText"/>
              <w:tabs>
                <w:tab w:val="center" w:leader="dot" w:pos="2268"/>
              </w:tabs>
              <w:rPr>
                <w:szCs w:val="16"/>
              </w:rPr>
            </w:pPr>
            <w:r>
              <w:rPr>
                <w:szCs w:val="16"/>
              </w:rPr>
              <w:t>8107.90.00</w:t>
            </w:r>
            <w:r>
              <w:rPr>
                <w:szCs w:val="16"/>
              </w:rPr>
              <w:tab/>
            </w:r>
          </w:p>
        </w:tc>
        <w:tc>
          <w:tcPr>
            <w:tcW w:w="5044" w:type="dxa"/>
            <w:shd w:val="clear" w:color="auto" w:fill="auto"/>
          </w:tcPr>
          <w:p w14:paraId="64A0787C"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6A562FA" w14:textId="77777777" w:rsidTr="001F643F">
        <w:trPr>
          <w:cantSplit/>
        </w:trPr>
        <w:tc>
          <w:tcPr>
            <w:tcW w:w="2044" w:type="dxa"/>
            <w:shd w:val="clear" w:color="auto" w:fill="auto"/>
          </w:tcPr>
          <w:p w14:paraId="27AB68C7" w14:textId="77777777" w:rsidR="00635155" w:rsidRPr="009A7184" w:rsidRDefault="00635155" w:rsidP="00635155">
            <w:pPr>
              <w:pStyle w:val="ENoteTableText"/>
              <w:keepNext/>
              <w:rPr>
                <w:szCs w:val="16"/>
              </w:rPr>
            </w:pPr>
            <w:r w:rsidRPr="009A7184">
              <w:rPr>
                <w:b/>
                <w:szCs w:val="16"/>
              </w:rPr>
              <w:t>8108</w:t>
            </w:r>
          </w:p>
        </w:tc>
        <w:tc>
          <w:tcPr>
            <w:tcW w:w="5044" w:type="dxa"/>
            <w:shd w:val="clear" w:color="auto" w:fill="auto"/>
          </w:tcPr>
          <w:p w14:paraId="75DF67FE" w14:textId="77777777" w:rsidR="00635155" w:rsidRPr="009A7184" w:rsidRDefault="00635155" w:rsidP="00635155">
            <w:pPr>
              <w:pStyle w:val="ENoteTableText"/>
              <w:rPr>
                <w:szCs w:val="16"/>
              </w:rPr>
            </w:pPr>
          </w:p>
        </w:tc>
      </w:tr>
      <w:tr w:rsidR="00635155" w:rsidRPr="009A7184" w14:paraId="56F382AD" w14:textId="77777777" w:rsidTr="001F643F">
        <w:trPr>
          <w:cantSplit/>
        </w:trPr>
        <w:tc>
          <w:tcPr>
            <w:tcW w:w="2044" w:type="dxa"/>
            <w:shd w:val="clear" w:color="auto" w:fill="auto"/>
          </w:tcPr>
          <w:p w14:paraId="61D2D348" w14:textId="77777777" w:rsidR="00635155" w:rsidRPr="009A7184" w:rsidRDefault="00635155" w:rsidP="00635155">
            <w:pPr>
              <w:pStyle w:val="ENoteTableText"/>
              <w:tabs>
                <w:tab w:val="center" w:leader="dot" w:pos="2268"/>
              </w:tabs>
              <w:rPr>
                <w:szCs w:val="16"/>
              </w:rPr>
            </w:pPr>
            <w:r w:rsidRPr="009A7184">
              <w:rPr>
                <w:szCs w:val="16"/>
              </w:rPr>
              <w:t>8108.10.00</w:t>
            </w:r>
            <w:r w:rsidRPr="009A7184">
              <w:rPr>
                <w:szCs w:val="16"/>
              </w:rPr>
              <w:tab/>
            </w:r>
          </w:p>
        </w:tc>
        <w:tc>
          <w:tcPr>
            <w:tcW w:w="5044" w:type="dxa"/>
            <w:shd w:val="clear" w:color="auto" w:fill="auto"/>
          </w:tcPr>
          <w:p w14:paraId="70004F6A" w14:textId="77777777" w:rsidR="00635155" w:rsidRPr="009A7184" w:rsidRDefault="00635155" w:rsidP="00635155">
            <w:pPr>
              <w:pStyle w:val="ENoteTableText"/>
              <w:rPr>
                <w:szCs w:val="16"/>
              </w:rPr>
            </w:pPr>
            <w:r w:rsidRPr="009A7184">
              <w:rPr>
                <w:szCs w:val="16"/>
              </w:rPr>
              <w:t>rep. No. 120, 2001</w:t>
            </w:r>
          </w:p>
        </w:tc>
      </w:tr>
      <w:tr w:rsidR="00635155" w:rsidRPr="009A7184" w14:paraId="6B762E8A" w14:textId="77777777" w:rsidTr="001F643F">
        <w:trPr>
          <w:cantSplit/>
        </w:trPr>
        <w:tc>
          <w:tcPr>
            <w:tcW w:w="2044" w:type="dxa"/>
            <w:shd w:val="clear" w:color="auto" w:fill="auto"/>
          </w:tcPr>
          <w:p w14:paraId="56E919B6" w14:textId="77777777" w:rsidR="00635155" w:rsidRPr="009A7184" w:rsidRDefault="00635155" w:rsidP="00635155">
            <w:pPr>
              <w:pStyle w:val="ENoteTableText"/>
              <w:tabs>
                <w:tab w:val="center" w:leader="dot" w:pos="2268"/>
              </w:tabs>
              <w:rPr>
                <w:szCs w:val="16"/>
              </w:rPr>
            </w:pPr>
            <w:r w:rsidRPr="009A7184">
              <w:rPr>
                <w:szCs w:val="16"/>
              </w:rPr>
              <w:t>8108.20.00</w:t>
            </w:r>
            <w:r w:rsidRPr="009A7184">
              <w:rPr>
                <w:szCs w:val="16"/>
              </w:rPr>
              <w:tab/>
            </w:r>
          </w:p>
        </w:tc>
        <w:tc>
          <w:tcPr>
            <w:tcW w:w="5044" w:type="dxa"/>
            <w:shd w:val="clear" w:color="auto" w:fill="auto"/>
          </w:tcPr>
          <w:p w14:paraId="478C466A" w14:textId="77777777" w:rsidR="00635155" w:rsidRPr="009A7184" w:rsidRDefault="00635155" w:rsidP="00635155">
            <w:pPr>
              <w:pStyle w:val="ENoteTableText"/>
              <w:rPr>
                <w:szCs w:val="16"/>
              </w:rPr>
            </w:pPr>
            <w:r w:rsidRPr="009A7184">
              <w:rPr>
                <w:szCs w:val="16"/>
              </w:rPr>
              <w:t>ad. No. 120, 2001</w:t>
            </w:r>
          </w:p>
        </w:tc>
      </w:tr>
      <w:tr w:rsidR="00635155" w:rsidRPr="009A7184" w14:paraId="0CA3E270" w14:textId="77777777" w:rsidTr="001F643F">
        <w:trPr>
          <w:cantSplit/>
        </w:trPr>
        <w:tc>
          <w:tcPr>
            <w:tcW w:w="2044" w:type="dxa"/>
            <w:shd w:val="clear" w:color="auto" w:fill="auto"/>
          </w:tcPr>
          <w:p w14:paraId="2FE462C3" w14:textId="77777777" w:rsidR="00635155" w:rsidRPr="009A7184" w:rsidRDefault="00635155" w:rsidP="00635155">
            <w:pPr>
              <w:pStyle w:val="ENoteTableText"/>
              <w:tabs>
                <w:tab w:val="center" w:leader="dot" w:pos="2268"/>
              </w:tabs>
              <w:rPr>
                <w:szCs w:val="16"/>
              </w:rPr>
            </w:pPr>
            <w:r w:rsidRPr="009A7184">
              <w:rPr>
                <w:szCs w:val="16"/>
              </w:rPr>
              <w:t>8108.30.00</w:t>
            </w:r>
            <w:r w:rsidRPr="009A7184">
              <w:rPr>
                <w:szCs w:val="16"/>
              </w:rPr>
              <w:tab/>
            </w:r>
          </w:p>
        </w:tc>
        <w:tc>
          <w:tcPr>
            <w:tcW w:w="5044" w:type="dxa"/>
            <w:shd w:val="clear" w:color="auto" w:fill="auto"/>
          </w:tcPr>
          <w:p w14:paraId="67ADABC7" w14:textId="77777777" w:rsidR="00635155" w:rsidRPr="009A7184" w:rsidRDefault="00635155" w:rsidP="00635155">
            <w:pPr>
              <w:pStyle w:val="ENoteTableText"/>
              <w:rPr>
                <w:szCs w:val="16"/>
              </w:rPr>
            </w:pPr>
            <w:r w:rsidRPr="009A7184">
              <w:rPr>
                <w:szCs w:val="16"/>
              </w:rPr>
              <w:t>ad. No. 120, 2001</w:t>
            </w:r>
          </w:p>
        </w:tc>
      </w:tr>
      <w:tr w:rsidR="00635155" w:rsidRPr="009A7184" w14:paraId="12CE3254" w14:textId="77777777" w:rsidTr="001F643F">
        <w:trPr>
          <w:cantSplit/>
        </w:trPr>
        <w:tc>
          <w:tcPr>
            <w:tcW w:w="2044" w:type="dxa"/>
            <w:shd w:val="clear" w:color="auto" w:fill="auto"/>
          </w:tcPr>
          <w:p w14:paraId="0632A0CF" w14:textId="77777777" w:rsidR="00635155" w:rsidRPr="009A7184" w:rsidRDefault="00635155" w:rsidP="00635155">
            <w:pPr>
              <w:pStyle w:val="ENoteTableText"/>
              <w:keepNext/>
              <w:keepLines/>
              <w:rPr>
                <w:szCs w:val="16"/>
              </w:rPr>
            </w:pPr>
            <w:r w:rsidRPr="009A7184">
              <w:rPr>
                <w:b/>
                <w:szCs w:val="16"/>
              </w:rPr>
              <w:t>8109</w:t>
            </w:r>
          </w:p>
        </w:tc>
        <w:tc>
          <w:tcPr>
            <w:tcW w:w="5044" w:type="dxa"/>
            <w:shd w:val="clear" w:color="auto" w:fill="auto"/>
          </w:tcPr>
          <w:p w14:paraId="5F4FC890" w14:textId="77777777" w:rsidR="00635155" w:rsidRPr="009A7184" w:rsidRDefault="00635155" w:rsidP="00635155">
            <w:pPr>
              <w:pStyle w:val="ENoteTableText"/>
              <w:rPr>
                <w:szCs w:val="16"/>
              </w:rPr>
            </w:pPr>
          </w:p>
        </w:tc>
      </w:tr>
      <w:tr w:rsidR="00635155" w:rsidRPr="009A7184" w14:paraId="23BCEE9B" w14:textId="77777777" w:rsidTr="001F643F">
        <w:trPr>
          <w:cantSplit/>
        </w:trPr>
        <w:tc>
          <w:tcPr>
            <w:tcW w:w="2044" w:type="dxa"/>
            <w:shd w:val="clear" w:color="auto" w:fill="auto"/>
          </w:tcPr>
          <w:p w14:paraId="0B6D7738" w14:textId="77777777" w:rsidR="00635155" w:rsidRPr="009A7184" w:rsidRDefault="00635155" w:rsidP="00635155">
            <w:pPr>
              <w:pStyle w:val="ENoteTableText"/>
              <w:tabs>
                <w:tab w:val="center" w:leader="dot" w:pos="2268"/>
              </w:tabs>
              <w:rPr>
                <w:szCs w:val="16"/>
              </w:rPr>
            </w:pPr>
            <w:r w:rsidRPr="009A7184">
              <w:rPr>
                <w:szCs w:val="16"/>
              </w:rPr>
              <w:t>8109.10.00</w:t>
            </w:r>
            <w:r w:rsidRPr="009A7184">
              <w:rPr>
                <w:szCs w:val="16"/>
              </w:rPr>
              <w:tab/>
            </w:r>
          </w:p>
        </w:tc>
        <w:tc>
          <w:tcPr>
            <w:tcW w:w="5044" w:type="dxa"/>
            <w:shd w:val="clear" w:color="auto" w:fill="auto"/>
          </w:tcPr>
          <w:p w14:paraId="01834363" w14:textId="77777777" w:rsidR="00635155" w:rsidRPr="009A7184" w:rsidRDefault="00635155" w:rsidP="00635155">
            <w:pPr>
              <w:pStyle w:val="ENoteTableText"/>
              <w:rPr>
                <w:szCs w:val="16"/>
              </w:rPr>
            </w:pPr>
            <w:r w:rsidRPr="009A7184">
              <w:rPr>
                <w:szCs w:val="16"/>
              </w:rPr>
              <w:t>rep. No. 120, 2001</w:t>
            </w:r>
          </w:p>
        </w:tc>
      </w:tr>
      <w:tr w:rsidR="00635155" w:rsidRPr="009A7184" w14:paraId="52695847" w14:textId="77777777" w:rsidTr="001F643F">
        <w:trPr>
          <w:cantSplit/>
        </w:trPr>
        <w:tc>
          <w:tcPr>
            <w:tcW w:w="2044" w:type="dxa"/>
            <w:shd w:val="clear" w:color="auto" w:fill="auto"/>
          </w:tcPr>
          <w:p w14:paraId="221A6849" w14:textId="77777777" w:rsidR="00635155" w:rsidRPr="009A7184" w:rsidRDefault="00635155" w:rsidP="00635155">
            <w:pPr>
              <w:pStyle w:val="ENoteTableText"/>
              <w:tabs>
                <w:tab w:val="center" w:leader="dot" w:pos="2268"/>
              </w:tabs>
              <w:rPr>
                <w:szCs w:val="16"/>
              </w:rPr>
            </w:pPr>
            <w:r>
              <w:rPr>
                <w:szCs w:val="16"/>
              </w:rPr>
              <w:t>8109.2</w:t>
            </w:r>
            <w:r>
              <w:rPr>
                <w:szCs w:val="16"/>
              </w:rPr>
              <w:tab/>
            </w:r>
          </w:p>
        </w:tc>
        <w:tc>
          <w:tcPr>
            <w:tcW w:w="5044" w:type="dxa"/>
            <w:shd w:val="clear" w:color="auto" w:fill="auto"/>
          </w:tcPr>
          <w:p w14:paraId="6A1F6B6E"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53BF88F" w14:textId="77777777" w:rsidTr="001F643F">
        <w:trPr>
          <w:cantSplit/>
        </w:trPr>
        <w:tc>
          <w:tcPr>
            <w:tcW w:w="2044" w:type="dxa"/>
            <w:shd w:val="clear" w:color="auto" w:fill="auto"/>
          </w:tcPr>
          <w:p w14:paraId="2E6C80F3" w14:textId="77777777" w:rsidR="00635155" w:rsidRPr="009A7184" w:rsidRDefault="00635155" w:rsidP="00635155">
            <w:pPr>
              <w:pStyle w:val="ENoteTableText"/>
              <w:tabs>
                <w:tab w:val="center" w:leader="dot" w:pos="2268"/>
              </w:tabs>
              <w:rPr>
                <w:szCs w:val="16"/>
              </w:rPr>
            </w:pPr>
            <w:r w:rsidRPr="009A7184">
              <w:rPr>
                <w:szCs w:val="16"/>
              </w:rPr>
              <w:t>8109.20.00</w:t>
            </w:r>
            <w:r w:rsidRPr="009A7184">
              <w:rPr>
                <w:szCs w:val="16"/>
              </w:rPr>
              <w:tab/>
            </w:r>
          </w:p>
        </w:tc>
        <w:tc>
          <w:tcPr>
            <w:tcW w:w="5044" w:type="dxa"/>
            <w:shd w:val="clear" w:color="auto" w:fill="auto"/>
          </w:tcPr>
          <w:p w14:paraId="139BA600" w14:textId="77777777" w:rsidR="00635155" w:rsidRPr="009A7184" w:rsidRDefault="00635155" w:rsidP="00635155">
            <w:pPr>
              <w:pStyle w:val="ENoteTableText"/>
              <w:rPr>
                <w:szCs w:val="16"/>
              </w:rPr>
            </w:pPr>
            <w:r w:rsidRPr="009A7184">
              <w:rPr>
                <w:szCs w:val="16"/>
              </w:rPr>
              <w:t>ad No 120, 2001</w:t>
            </w:r>
          </w:p>
        </w:tc>
      </w:tr>
      <w:tr w:rsidR="00635155" w:rsidRPr="009A7184" w14:paraId="48954B01" w14:textId="77777777" w:rsidTr="001F643F">
        <w:trPr>
          <w:cantSplit/>
        </w:trPr>
        <w:tc>
          <w:tcPr>
            <w:tcW w:w="2044" w:type="dxa"/>
            <w:shd w:val="clear" w:color="auto" w:fill="auto"/>
          </w:tcPr>
          <w:p w14:paraId="78BB666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538EAC"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C379B30" w14:textId="77777777" w:rsidTr="001F643F">
        <w:trPr>
          <w:cantSplit/>
        </w:trPr>
        <w:tc>
          <w:tcPr>
            <w:tcW w:w="2044" w:type="dxa"/>
            <w:shd w:val="clear" w:color="auto" w:fill="auto"/>
          </w:tcPr>
          <w:p w14:paraId="226B3C22" w14:textId="77777777" w:rsidR="00635155" w:rsidRPr="009A7184" w:rsidRDefault="00635155" w:rsidP="00635155">
            <w:pPr>
              <w:pStyle w:val="ENoteTableText"/>
              <w:tabs>
                <w:tab w:val="center" w:leader="dot" w:pos="2268"/>
              </w:tabs>
              <w:rPr>
                <w:szCs w:val="16"/>
              </w:rPr>
            </w:pPr>
            <w:r>
              <w:rPr>
                <w:szCs w:val="16"/>
              </w:rPr>
              <w:t>8109.21.00</w:t>
            </w:r>
            <w:r>
              <w:rPr>
                <w:szCs w:val="16"/>
              </w:rPr>
              <w:tab/>
            </w:r>
          </w:p>
        </w:tc>
        <w:tc>
          <w:tcPr>
            <w:tcW w:w="5044" w:type="dxa"/>
            <w:shd w:val="clear" w:color="auto" w:fill="auto"/>
          </w:tcPr>
          <w:p w14:paraId="06EEA4D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E06F0FC" w14:textId="77777777" w:rsidTr="001F643F">
        <w:trPr>
          <w:cantSplit/>
        </w:trPr>
        <w:tc>
          <w:tcPr>
            <w:tcW w:w="2044" w:type="dxa"/>
            <w:shd w:val="clear" w:color="auto" w:fill="auto"/>
          </w:tcPr>
          <w:p w14:paraId="4C493F4D" w14:textId="77777777" w:rsidR="00635155" w:rsidRDefault="00635155" w:rsidP="00635155">
            <w:pPr>
              <w:pStyle w:val="ENoteTableText"/>
              <w:tabs>
                <w:tab w:val="center" w:leader="dot" w:pos="2268"/>
              </w:tabs>
              <w:rPr>
                <w:szCs w:val="16"/>
              </w:rPr>
            </w:pPr>
            <w:r>
              <w:rPr>
                <w:szCs w:val="16"/>
              </w:rPr>
              <w:t>8109.29.00</w:t>
            </w:r>
            <w:r>
              <w:rPr>
                <w:szCs w:val="16"/>
              </w:rPr>
              <w:tab/>
            </w:r>
          </w:p>
        </w:tc>
        <w:tc>
          <w:tcPr>
            <w:tcW w:w="5044" w:type="dxa"/>
            <w:shd w:val="clear" w:color="auto" w:fill="auto"/>
          </w:tcPr>
          <w:p w14:paraId="310E5606"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F04966A" w14:textId="77777777" w:rsidTr="001F643F">
        <w:trPr>
          <w:cantSplit/>
        </w:trPr>
        <w:tc>
          <w:tcPr>
            <w:tcW w:w="2044" w:type="dxa"/>
            <w:shd w:val="clear" w:color="auto" w:fill="auto"/>
          </w:tcPr>
          <w:p w14:paraId="3B57ADFE" w14:textId="77777777" w:rsidR="00635155" w:rsidRDefault="00635155" w:rsidP="00635155">
            <w:pPr>
              <w:pStyle w:val="ENoteTableText"/>
              <w:tabs>
                <w:tab w:val="center" w:leader="dot" w:pos="2268"/>
              </w:tabs>
              <w:rPr>
                <w:szCs w:val="16"/>
              </w:rPr>
            </w:pPr>
            <w:r>
              <w:rPr>
                <w:szCs w:val="16"/>
              </w:rPr>
              <w:t>8109.3</w:t>
            </w:r>
            <w:r>
              <w:rPr>
                <w:szCs w:val="16"/>
              </w:rPr>
              <w:tab/>
            </w:r>
          </w:p>
        </w:tc>
        <w:tc>
          <w:tcPr>
            <w:tcW w:w="5044" w:type="dxa"/>
            <w:shd w:val="clear" w:color="auto" w:fill="auto"/>
          </w:tcPr>
          <w:p w14:paraId="2DBAB6D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5672BBC" w14:textId="77777777" w:rsidTr="001F643F">
        <w:trPr>
          <w:cantSplit/>
        </w:trPr>
        <w:tc>
          <w:tcPr>
            <w:tcW w:w="2044" w:type="dxa"/>
            <w:shd w:val="clear" w:color="auto" w:fill="auto"/>
          </w:tcPr>
          <w:p w14:paraId="1E0B5194" w14:textId="77777777" w:rsidR="00635155" w:rsidRPr="009A7184" w:rsidRDefault="00635155" w:rsidP="00635155">
            <w:pPr>
              <w:pStyle w:val="ENoteTableText"/>
              <w:tabs>
                <w:tab w:val="center" w:leader="dot" w:pos="2268"/>
              </w:tabs>
              <w:rPr>
                <w:szCs w:val="16"/>
              </w:rPr>
            </w:pPr>
            <w:r w:rsidRPr="009A7184">
              <w:rPr>
                <w:szCs w:val="16"/>
              </w:rPr>
              <w:t>8109.30.00</w:t>
            </w:r>
            <w:r w:rsidRPr="009A7184">
              <w:rPr>
                <w:szCs w:val="16"/>
              </w:rPr>
              <w:tab/>
            </w:r>
          </w:p>
        </w:tc>
        <w:tc>
          <w:tcPr>
            <w:tcW w:w="5044" w:type="dxa"/>
            <w:shd w:val="clear" w:color="auto" w:fill="auto"/>
          </w:tcPr>
          <w:p w14:paraId="334551FD" w14:textId="77777777" w:rsidR="00635155" w:rsidRPr="009A7184" w:rsidRDefault="00635155" w:rsidP="00635155">
            <w:pPr>
              <w:pStyle w:val="ENoteTableText"/>
              <w:rPr>
                <w:szCs w:val="16"/>
              </w:rPr>
            </w:pPr>
            <w:r w:rsidRPr="009A7184">
              <w:rPr>
                <w:szCs w:val="16"/>
              </w:rPr>
              <w:t>ad No 120, 2001</w:t>
            </w:r>
          </w:p>
        </w:tc>
      </w:tr>
      <w:tr w:rsidR="00635155" w:rsidRPr="009A7184" w14:paraId="608E31C3" w14:textId="77777777" w:rsidTr="001F643F">
        <w:trPr>
          <w:cantSplit/>
        </w:trPr>
        <w:tc>
          <w:tcPr>
            <w:tcW w:w="2044" w:type="dxa"/>
            <w:shd w:val="clear" w:color="auto" w:fill="auto"/>
          </w:tcPr>
          <w:p w14:paraId="6205701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5A9DCF4"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7D480A6" w14:textId="77777777" w:rsidTr="001F643F">
        <w:trPr>
          <w:cantSplit/>
        </w:trPr>
        <w:tc>
          <w:tcPr>
            <w:tcW w:w="2044" w:type="dxa"/>
            <w:shd w:val="clear" w:color="auto" w:fill="auto"/>
          </w:tcPr>
          <w:p w14:paraId="4A17FDBA" w14:textId="77777777" w:rsidR="00635155" w:rsidRPr="009A7184" w:rsidRDefault="00635155" w:rsidP="00635155">
            <w:pPr>
              <w:pStyle w:val="ENoteTableText"/>
              <w:tabs>
                <w:tab w:val="center" w:leader="dot" w:pos="2268"/>
              </w:tabs>
              <w:rPr>
                <w:szCs w:val="16"/>
              </w:rPr>
            </w:pPr>
            <w:r>
              <w:rPr>
                <w:szCs w:val="16"/>
              </w:rPr>
              <w:t>8109.31.00</w:t>
            </w:r>
            <w:r>
              <w:rPr>
                <w:szCs w:val="16"/>
              </w:rPr>
              <w:tab/>
            </w:r>
          </w:p>
        </w:tc>
        <w:tc>
          <w:tcPr>
            <w:tcW w:w="5044" w:type="dxa"/>
            <w:shd w:val="clear" w:color="auto" w:fill="auto"/>
          </w:tcPr>
          <w:p w14:paraId="156D940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C2C9E93" w14:textId="77777777" w:rsidTr="001F643F">
        <w:trPr>
          <w:cantSplit/>
        </w:trPr>
        <w:tc>
          <w:tcPr>
            <w:tcW w:w="2044" w:type="dxa"/>
            <w:shd w:val="clear" w:color="auto" w:fill="auto"/>
          </w:tcPr>
          <w:p w14:paraId="1E582B4F" w14:textId="77777777" w:rsidR="00635155" w:rsidRDefault="00635155" w:rsidP="00635155">
            <w:pPr>
              <w:pStyle w:val="ENoteTableText"/>
              <w:tabs>
                <w:tab w:val="center" w:leader="dot" w:pos="2268"/>
              </w:tabs>
              <w:rPr>
                <w:szCs w:val="16"/>
              </w:rPr>
            </w:pPr>
            <w:r>
              <w:rPr>
                <w:szCs w:val="16"/>
              </w:rPr>
              <w:t>8109.39.00</w:t>
            </w:r>
            <w:r>
              <w:rPr>
                <w:szCs w:val="16"/>
              </w:rPr>
              <w:tab/>
            </w:r>
          </w:p>
        </w:tc>
        <w:tc>
          <w:tcPr>
            <w:tcW w:w="5044" w:type="dxa"/>
            <w:shd w:val="clear" w:color="auto" w:fill="auto"/>
          </w:tcPr>
          <w:p w14:paraId="378248B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ACB35DC" w14:textId="77777777" w:rsidTr="001F643F">
        <w:trPr>
          <w:cantSplit/>
        </w:trPr>
        <w:tc>
          <w:tcPr>
            <w:tcW w:w="2044" w:type="dxa"/>
            <w:shd w:val="clear" w:color="auto" w:fill="auto"/>
          </w:tcPr>
          <w:p w14:paraId="76CC3E2C" w14:textId="77777777" w:rsidR="00635155" w:rsidRDefault="00635155" w:rsidP="00635155">
            <w:pPr>
              <w:pStyle w:val="ENoteTableText"/>
              <w:tabs>
                <w:tab w:val="center" w:leader="dot" w:pos="2268"/>
              </w:tabs>
              <w:rPr>
                <w:szCs w:val="16"/>
              </w:rPr>
            </w:pPr>
            <w:r>
              <w:rPr>
                <w:szCs w:val="16"/>
              </w:rPr>
              <w:t>8109.9</w:t>
            </w:r>
            <w:r>
              <w:rPr>
                <w:szCs w:val="16"/>
              </w:rPr>
              <w:tab/>
            </w:r>
          </w:p>
        </w:tc>
        <w:tc>
          <w:tcPr>
            <w:tcW w:w="5044" w:type="dxa"/>
            <w:shd w:val="clear" w:color="auto" w:fill="auto"/>
          </w:tcPr>
          <w:p w14:paraId="147A16D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1E621ED" w14:textId="77777777" w:rsidTr="001F643F">
        <w:trPr>
          <w:cantSplit/>
        </w:trPr>
        <w:tc>
          <w:tcPr>
            <w:tcW w:w="2044" w:type="dxa"/>
            <w:shd w:val="clear" w:color="auto" w:fill="auto"/>
          </w:tcPr>
          <w:p w14:paraId="50DE0725" w14:textId="77777777" w:rsidR="00635155" w:rsidRPr="009A7184" w:rsidRDefault="00635155" w:rsidP="00635155">
            <w:pPr>
              <w:pStyle w:val="ENoteTableText"/>
              <w:tabs>
                <w:tab w:val="center" w:leader="dot" w:pos="2268"/>
              </w:tabs>
              <w:rPr>
                <w:szCs w:val="16"/>
              </w:rPr>
            </w:pPr>
            <w:r>
              <w:rPr>
                <w:szCs w:val="16"/>
              </w:rPr>
              <w:t>8109.90.00</w:t>
            </w:r>
            <w:r>
              <w:rPr>
                <w:szCs w:val="16"/>
              </w:rPr>
              <w:tab/>
            </w:r>
          </w:p>
        </w:tc>
        <w:tc>
          <w:tcPr>
            <w:tcW w:w="5044" w:type="dxa"/>
            <w:shd w:val="clear" w:color="auto" w:fill="auto"/>
          </w:tcPr>
          <w:p w14:paraId="70C5088E"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1AE6D8D1" w14:textId="77777777" w:rsidTr="001F643F">
        <w:trPr>
          <w:cantSplit/>
        </w:trPr>
        <w:tc>
          <w:tcPr>
            <w:tcW w:w="2044" w:type="dxa"/>
            <w:shd w:val="clear" w:color="auto" w:fill="auto"/>
          </w:tcPr>
          <w:p w14:paraId="04B06222" w14:textId="77777777" w:rsidR="00635155" w:rsidRDefault="00635155" w:rsidP="00635155">
            <w:pPr>
              <w:pStyle w:val="ENoteTableText"/>
              <w:tabs>
                <w:tab w:val="center" w:leader="dot" w:pos="2268"/>
              </w:tabs>
              <w:rPr>
                <w:szCs w:val="16"/>
              </w:rPr>
            </w:pPr>
            <w:r>
              <w:rPr>
                <w:szCs w:val="16"/>
              </w:rPr>
              <w:t>8109.91.00</w:t>
            </w:r>
            <w:r>
              <w:rPr>
                <w:szCs w:val="16"/>
              </w:rPr>
              <w:tab/>
            </w:r>
          </w:p>
        </w:tc>
        <w:tc>
          <w:tcPr>
            <w:tcW w:w="5044" w:type="dxa"/>
            <w:shd w:val="clear" w:color="auto" w:fill="auto"/>
          </w:tcPr>
          <w:p w14:paraId="7DB16E7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B27E61B" w14:textId="77777777" w:rsidTr="001F643F">
        <w:trPr>
          <w:cantSplit/>
        </w:trPr>
        <w:tc>
          <w:tcPr>
            <w:tcW w:w="2044" w:type="dxa"/>
            <w:shd w:val="clear" w:color="auto" w:fill="auto"/>
          </w:tcPr>
          <w:p w14:paraId="251895D5" w14:textId="77777777" w:rsidR="00635155" w:rsidRDefault="00635155" w:rsidP="00635155">
            <w:pPr>
              <w:pStyle w:val="ENoteTableText"/>
              <w:tabs>
                <w:tab w:val="center" w:leader="dot" w:pos="2268"/>
              </w:tabs>
              <w:rPr>
                <w:szCs w:val="16"/>
              </w:rPr>
            </w:pPr>
            <w:r>
              <w:rPr>
                <w:szCs w:val="16"/>
              </w:rPr>
              <w:t>8109.99.00</w:t>
            </w:r>
            <w:r>
              <w:rPr>
                <w:szCs w:val="16"/>
              </w:rPr>
              <w:tab/>
            </w:r>
          </w:p>
        </w:tc>
        <w:tc>
          <w:tcPr>
            <w:tcW w:w="5044" w:type="dxa"/>
            <w:shd w:val="clear" w:color="auto" w:fill="auto"/>
          </w:tcPr>
          <w:p w14:paraId="3B38BFE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65AE4DC" w14:textId="77777777" w:rsidTr="001F643F">
        <w:trPr>
          <w:cantSplit/>
        </w:trPr>
        <w:tc>
          <w:tcPr>
            <w:tcW w:w="2044" w:type="dxa"/>
            <w:shd w:val="clear" w:color="auto" w:fill="auto"/>
          </w:tcPr>
          <w:p w14:paraId="14B348B7" w14:textId="77777777" w:rsidR="00635155" w:rsidRPr="009A7184" w:rsidRDefault="00635155" w:rsidP="00635155">
            <w:pPr>
              <w:pStyle w:val="ENoteTableText"/>
              <w:rPr>
                <w:szCs w:val="16"/>
              </w:rPr>
            </w:pPr>
            <w:r w:rsidRPr="009A7184">
              <w:rPr>
                <w:b/>
                <w:szCs w:val="16"/>
              </w:rPr>
              <w:t>8110</w:t>
            </w:r>
          </w:p>
        </w:tc>
        <w:tc>
          <w:tcPr>
            <w:tcW w:w="5044" w:type="dxa"/>
            <w:shd w:val="clear" w:color="auto" w:fill="auto"/>
          </w:tcPr>
          <w:p w14:paraId="3CF96315" w14:textId="77777777" w:rsidR="00635155" w:rsidRPr="009A7184" w:rsidRDefault="00635155" w:rsidP="00635155">
            <w:pPr>
              <w:pStyle w:val="ENoteTableText"/>
              <w:rPr>
                <w:szCs w:val="16"/>
              </w:rPr>
            </w:pPr>
          </w:p>
        </w:tc>
      </w:tr>
      <w:tr w:rsidR="00635155" w:rsidRPr="009A7184" w14:paraId="045C2C4C" w14:textId="77777777" w:rsidTr="001F643F">
        <w:trPr>
          <w:cantSplit/>
        </w:trPr>
        <w:tc>
          <w:tcPr>
            <w:tcW w:w="2044" w:type="dxa"/>
            <w:shd w:val="clear" w:color="auto" w:fill="auto"/>
          </w:tcPr>
          <w:p w14:paraId="280AA9A9" w14:textId="77777777" w:rsidR="00635155" w:rsidRPr="009A7184" w:rsidRDefault="00635155" w:rsidP="00635155">
            <w:pPr>
              <w:pStyle w:val="ENoteTableText"/>
              <w:tabs>
                <w:tab w:val="center" w:leader="dot" w:pos="2268"/>
              </w:tabs>
              <w:rPr>
                <w:szCs w:val="16"/>
              </w:rPr>
            </w:pPr>
            <w:r w:rsidRPr="009A7184">
              <w:rPr>
                <w:szCs w:val="16"/>
              </w:rPr>
              <w:t>8110</w:t>
            </w:r>
            <w:r w:rsidRPr="009A7184">
              <w:rPr>
                <w:szCs w:val="16"/>
              </w:rPr>
              <w:tab/>
            </w:r>
          </w:p>
        </w:tc>
        <w:tc>
          <w:tcPr>
            <w:tcW w:w="5044" w:type="dxa"/>
            <w:shd w:val="clear" w:color="auto" w:fill="auto"/>
          </w:tcPr>
          <w:p w14:paraId="3C1B74CA" w14:textId="77777777" w:rsidR="00635155" w:rsidRPr="009A7184" w:rsidRDefault="00635155" w:rsidP="00635155">
            <w:pPr>
              <w:pStyle w:val="ENoteTableText"/>
              <w:rPr>
                <w:szCs w:val="16"/>
              </w:rPr>
            </w:pPr>
            <w:r w:rsidRPr="009A7184">
              <w:rPr>
                <w:szCs w:val="16"/>
              </w:rPr>
              <w:t>ad. No. 120, 2001</w:t>
            </w:r>
          </w:p>
        </w:tc>
      </w:tr>
      <w:tr w:rsidR="00635155" w:rsidRPr="009A7184" w14:paraId="234235AB" w14:textId="77777777" w:rsidTr="001F643F">
        <w:trPr>
          <w:cantSplit/>
        </w:trPr>
        <w:tc>
          <w:tcPr>
            <w:tcW w:w="2044" w:type="dxa"/>
            <w:shd w:val="clear" w:color="auto" w:fill="auto"/>
          </w:tcPr>
          <w:p w14:paraId="5F1C1AF3" w14:textId="77777777" w:rsidR="00635155" w:rsidRPr="009A7184" w:rsidRDefault="00635155" w:rsidP="00635155">
            <w:pPr>
              <w:pStyle w:val="ENoteTableText"/>
              <w:tabs>
                <w:tab w:val="center" w:leader="dot" w:pos="2268"/>
              </w:tabs>
              <w:rPr>
                <w:szCs w:val="16"/>
              </w:rPr>
            </w:pPr>
            <w:r w:rsidRPr="009A7184">
              <w:rPr>
                <w:szCs w:val="16"/>
              </w:rPr>
              <w:t>8110.00.00</w:t>
            </w:r>
            <w:r w:rsidRPr="009A7184">
              <w:rPr>
                <w:szCs w:val="16"/>
              </w:rPr>
              <w:tab/>
            </w:r>
          </w:p>
        </w:tc>
        <w:tc>
          <w:tcPr>
            <w:tcW w:w="5044" w:type="dxa"/>
            <w:shd w:val="clear" w:color="auto" w:fill="auto"/>
          </w:tcPr>
          <w:p w14:paraId="5442D715" w14:textId="77777777" w:rsidR="00635155" w:rsidRPr="009A7184" w:rsidRDefault="00635155" w:rsidP="00635155">
            <w:pPr>
              <w:pStyle w:val="ENoteTableText"/>
              <w:rPr>
                <w:szCs w:val="16"/>
              </w:rPr>
            </w:pPr>
            <w:r w:rsidRPr="009A7184">
              <w:rPr>
                <w:szCs w:val="16"/>
              </w:rPr>
              <w:t>rep. No. 120, 2001</w:t>
            </w:r>
          </w:p>
        </w:tc>
      </w:tr>
      <w:tr w:rsidR="00635155" w:rsidRPr="009A7184" w14:paraId="4943398C" w14:textId="77777777" w:rsidTr="001F643F">
        <w:trPr>
          <w:cantSplit/>
        </w:trPr>
        <w:tc>
          <w:tcPr>
            <w:tcW w:w="2044" w:type="dxa"/>
            <w:shd w:val="clear" w:color="auto" w:fill="auto"/>
          </w:tcPr>
          <w:p w14:paraId="3E11B052" w14:textId="77777777" w:rsidR="00635155" w:rsidRPr="009A7184" w:rsidRDefault="00635155" w:rsidP="00635155">
            <w:pPr>
              <w:pStyle w:val="ENoteTableText"/>
              <w:tabs>
                <w:tab w:val="center" w:leader="dot" w:pos="2268"/>
              </w:tabs>
              <w:rPr>
                <w:szCs w:val="16"/>
              </w:rPr>
            </w:pPr>
            <w:r w:rsidRPr="009A7184">
              <w:rPr>
                <w:szCs w:val="16"/>
              </w:rPr>
              <w:t>8110.10.00</w:t>
            </w:r>
            <w:r w:rsidRPr="009A7184">
              <w:rPr>
                <w:szCs w:val="16"/>
              </w:rPr>
              <w:tab/>
            </w:r>
          </w:p>
        </w:tc>
        <w:tc>
          <w:tcPr>
            <w:tcW w:w="5044" w:type="dxa"/>
            <w:shd w:val="clear" w:color="auto" w:fill="auto"/>
          </w:tcPr>
          <w:p w14:paraId="47A61367" w14:textId="77777777" w:rsidR="00635155" w:rsidRPr="009A7184" w:rsidRDefault="00635155" w:rsidP="00635155">
            <w:pPr>
              <w:pStyle w:val="ENoteTableText"/>
              <w:rPr>
                <w:szCs w:val="16"/>
              </w:rPr>
            </w:pPr>
            <w:r w:rsidRPr="009A7184">
              <w:rPr>
                <w:szCs w:val="16"/>
              </w:rPr>
              <w:t>ad. No. 120, 2001</w:t>
            </w:r>
          </w:p>
        </w:tc>
      </w:tr>
      <w:tr w:rsidR="00635155" w:rsidRPr="009A7184" w14:paraId="398D9608" w14:textId="77777777" w:rsidTr="001F643F">
        <w:trPr>
          <w:cantSplit/>
        </w:trPr>
        <w:tc>
          <w:tcPr>
            <w:tcW w:w="2044" w:type="dxa"/>
            <w:shd w:val="clear" w:color="auto" w:fill="auto"/>
          </w:tcPr>
          <w:p w14:paraId="3303959D" w14:textId="77777777" w:rsidR="00635155" w:rsidRPr="009A7184" w:rsidRDefault="00635155" w:rsidP="00635155">
            <w:pPr>
              <w:pStyle w:val="ENoteTableText"/>
              <w:tabs>
                <w:tab w:val="center" w:leader="dot" w:pos="2268"/>
              </w:tabs>
              <w:rPr>
                <w:szCs w:val="16"/>
              </w:rPr>
            </w:pPr>
            <w:r w:rsidRPr="009A7184">
              <w:rPr>
                <w:szCs w:val="16"/>
              </w:rPr>
              <w:t>8110.20.00</w:t>
            </w:r>
            <w:r w:rsidRPr="009A7184">
              <w:rPr>
                <w:szCs w:val="16"/>
              </w:rPr>
              <w:tab/>
            </w:r>
          </w:p>
        </w:tc>
        <w:tc>
          <w:tcPr>
            <w:tcW w:w="5044" w:type="dxa"/>
            <w:shd w:val="clear" w:color="auto" w:fill="auto"/>
          </w:tcPr>
          <w:p w14:paraId="2B8F7523" w14:textId="77777777" w:rsidR="00635155" w:rsidRPr="009A7184" w:rsidRDefault="00635155" w:rsidP="00635155">
            <w:pPr>
              <w:pStyle w:val="ENoteTableText"/>
              <w:rPr>
                <w:szCs w:val="16"/>
              </w:rPr>
            </w:pPr>
            <w:r w:rsidRPr="009A7184">
              <w:rPr>
                <w:szCs w:val="16"/>
              </w:rPr>
              <w:t>ad. No. 120, 2001</w:t>
            </w:r>
          </w:p>
        </w:tc>
      </w:tr>
      <w:tr w:rsidR="00635155" w:rsidRPr="009A7184" w14:paraId="32EF71D8" w14:textId="77777777" w:rsidTr="001F643F">
        <w:trPr>
          <w:cantSplit/>
        </w:trPr>
        <w:tc>
          <w:tcPr>
            <w:tcW w:w="2044" w:type="dxa"/>
            <w:shd w:val="clear" w:color="auto" w:fill="auto"/>
          </w:tcPr>
          <w:p w14:paraId="07C19457" w14:textId="77777777" w:rsidR="00635155" w:rsidRPr="009A7184" w:rsidRDefault="00635155" w:rsidP="00635155">
            <w:pPr>
              <w:pStyle w:val="ENoteTableText"/>
              <w:tabs>
                <w:tab w:val="center" w:leader="dot" w:pos="2268"/>
              </w:tabs>
              <w:rPr>
                <w:szCs w:val="16"/>
              </w:rPr>
            </w:pPr>
            <w:r w:rsidRPr="009A7184">
              <w:rPr>
                <w:szCs w:val="16"/>
              </w:rPr>
              <w:t>8110.90.00</w:t>
            </w:r>
            <w:r w:rsidRPr="009A7184">
              <w:rPr>
                <w:szCs w:val="16"/>
              </w:rPr>
              <w:tab/>
            </w:r>
          </w:p>
        </w:tc>
        <w:tc>
          <w:tcPr>
            <w:tcW w:w="5044" w:type="dxa"/>
            <w:shd w:val="clear" w:color="auto" w:fill="auto"/>
          </w:tcPr>
          <w:p w14:paraId="28648282" w14:textId="77777777" w:rsidR="00635155" w:rsidRPr="009A7184" w:rsidRDefault="00635155" w:rsidP="00635155">
            <w:pPr>
              <w:pStyle w:val="ENoteTableText"/>
              <w:rPr>
                <w:szCs w:val="16"/>
              </w:rPr>
            </w:pPr>
            <w:r w:rsidRPr="009A7184">
              <w:rPr>
                <w:szCs w:val="16"/>
              </w:rPr>
              <w:t>ad. No. 120, 2001</w:t>
            </w:r>
          </w:p>
        </w:tc>
      </w:tr>
      <w:tr w:rsidR="00635155" w:rsidRPr="009A7184" w14:paraId="2D611FDB" w14:textId="77777777" w:rsidTr="001F643F">
        <w:trPr>
          <w:cantSplit/>
        </w:trPr>
        <w:tc>
          <w:tcPr>
            <w:tcW w:w="2044" w:type="dxa"/>
            <w:shd w:val="clear" w:color="auto" w:fill="auto"/>
          </w:tcPr>
          <w:p w14:paraId="26EF4349" w14:textId="77777777" w:rsidR="00635155" w:rsidRPr="009A7184" w:rsidRDefault="00635155" w:rsidP="00635155">
            <w:pPr>
              <w:pStyle w:val="ENoteTableText"/>
              <w:rPr>
                <w:szCs w:val="16"/>
              </w:rPr>
            </w:pPr>
            <w:r w:rsidRPr="009A7184">
              <w:rPr>
                <w:b/>
                <w:szCs w:val="16"/>
              </w:rPr>
              <w:t>8112</w:t>
            </w:r>
          </w:p>
        </w:tc>
        <w:tc>
          <w:tcPr>
            <w:tcW w:w="5044" w:type="dxa"/>
            <w:shd w:val="clear" w:color="auto" w:fill="auto"/>
          </w:tcPr>
          <w:p w14:paraId="43F51CDD" w14:textId="77777777" w:rsidR="00635155" w:rsidRPr="009A7184" w:rsidRDefault="00635155" w:rsidP="00635155">
            <w:pPr>
              <w:pStyle w:val="ENoteTableText"/>
              <w:rPr>
                <w:szCs w:val="16"/>
              </w:rPr>
            </w:pPr>
          </w:p>
        </w:tc>
      </w:tr>
      <w:tr w:rsidR="00635155" w:rsidRPr="009A7184" w14:paraId="27AE14AC" w14:textId="77777777" w:rsidTr="001F643F">
        <w:trPr>
          <w:cantSplit/>
        </w:trPr>
        <w:tc>
          <w:tcPr>
            <w:tcW w:w="2044" w:type="dxa"/>
            <w:shd w:val="clear" w:color="auto" w:fill="auto"/>
          </w:tcPr>
          <w:p w14:paraId="020FD8AC" w14:textId="77777777" w:rsidR="00635155" w:rsidRPr="009A7184" w:rsidRDefault="00635155" w:rsidP="00635155">
            <w:pPr>
              <w:pStyle w:val="ENoteTableText"/>
              <w:tabs>
                <w:tab w:val="center" w:leader="dot" w:pos="2268"/>
              </w:tabs>
              <w:rPr>
                <w:szCs w:val="16"/>
              </w:rPr>
            </w:pPr>
            <w:r>
              <w:rPr>
                <w:szCs w:val="16"/>
              </w:rPr>
              <w:t>8112</w:t>
            </w:r>
            <w:r>
              <w:rPr>
                <w:szCs w:val="16"/>
              </w:rPr>
              <w:tab/>
            </w:r>
          </w:p>
        </w:tc>
        <w:tc>
          <w:tcPr>
            <w:tcW w:w="5044" w:type="dxa"/>
            <w:shd w:val="clear" w:color="auto" w:fill="auto"/>
          </w:tcPr>
          <w:p w14:paraId="34F7F63B"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231BC301" w14:textId="77777777" w:rsidTr="001F643F">
        <w:trPr>
          <w:cantSplit/>
        </w:trPr>
        <w:tc>
          <w:tcPr>
            <w:tcW w:w="2044" w:type="dxa"/>
            <w:shd w:val="clear" w:color="auto" w:fill="auto"/>
          </w:tcPr>
          <w:p w14:paraId="5C5BCFCB" w14:textId="77777777" w:rsidR="00635155" w:rsidRPr="009A7184" w:rsidRDefault="00635155" w:rsidP="00635155">
            <w:pPr>
              <w:pStyle w:val="ENoteTableText"/>
              <w:tabs>
                <w:tab w:val="center" w:leader="dot" w:pos="2268"/>
              </w:tabs>
              <w:rPr>
                <w:szCs w:val="16"/>
              </w:rPr>
            </w:pPr>
            <w:r w:rsidRPr="009A7184">
              <w:rPr>
                <w:szCs w:val="16"/>
              </w:rPr>
              <w:t>8112.1</w:t>
            </w:r>
            <w:r w:rsidRPr="009A7184">
              <w:rPr>
                <w:szCs w:val="16"/>
              </w:rPr>
              <w:tab/>
            </w:r>
          </w:p>
        </w:tc>
        <w:tc>
          <w:tcPr>
            <w:tcW w:w="5044" w:type="dxa"/>
            <w:shd w:val="clear" w:color="auto" w:fill="auto"/>
          </w:tcPr>
          <w:p w14:paraId="493F7942" w14:textId="77777777" w:rsidR="00635155" w:rsidRPr="009A7184" w:rsidRDefault="00635155" w:rsidP="00635155">
            <w:pPr>
              <w:pStyle w:val="ENoteTableText"/>
              <w:rPr>
                <w:szCs w:val="16"/>
              </w:rPr>
            </w:pPr>
            <w:r w:rsidRPr="009A7184">
              <w:rPr>
                <w:szCs w:val="16"/>
              </w:rPr>
              <w:t>rs. No. 120, 2001</w:t>
            </w:r>
          </w:p>
        </w:tc>
      </w:tr>
      <w:tr w:rsidR="00635155" w:rsidRPr="009A7184" w14:paraId="2011AD8F" w14:textId="77777777" w:rsidTr="001F643F">
        <w:trPr>
          <w:cantSplit/>
        </w:trPr>
        <w:tc>
          <w:tcPr>
            <w:tcW w:w="2044" w:type="dxa"/>
            <w:shd w:val="clear" w:color="auto" w:fill="auto"/>
          </w:tcPr>
          <w:p w14:paraId="7B14B1A9" w14:textId="77777777" w:rsidR="00635155" w:rsidRPr="009A7184" w:rsidRDefault="00635155" w:rsidP="00635155">
            <w:pPr>
              <w:pStyle w:val="ENoteTableText"/>
              <w:tabs>
                <w:tab w:val="center" w:leader="dot" w:pos="2268"/>
              </w:tabs>
              <w:rPr>
                <w:szCs w:val="16"/>
              </w:rPr>
            </w:pPr>
            <w:r w:rsidRPr="009A7184">
              <w:rPr>
                <w:szCs w:val="16"/>
              </w:rPr>
              <w:t>8112.11.00</w:t>
            </w:r>
            <w:r w:rsidRPr="009A7184">
              <w:rPr>
                <w:szCs w:val="16"/>
              </w:rPr>
              <w:tab/>
            </w:r>
          </w:p>
        </w:tc>
        <w:tc>
          <w:tcPr>
            <w:tcW w:w="5044" w:type="dxa"/>
            <w:shd w:val="clear" w:color="auto" w:fill="auto"/>
          </w:tcPr>
          <w:p w14:paraId="63F0985A" w14:textId="77777777" w:rsidR="00635155" w:rsidRPr="009A7184" w:rsidRDefault="00635155" w:rsidP="00635155">
            <w:pPr>
              <w:pStyle w:val="ENoteTableText"/>
              <w:rPr>
                <w:szCs w:val="16"/>
              </w:rPr>
            </w:pPr>
            <w:r w:rsidRPr="009A7184">
              <w:rPr>
                <w:szCs w:val="16"/>
              </w:rPr>
              <w:t>rep. No. 120, 2001</w:t>
            </w:r>
          </w:p>
        </w:tc>
      </w:tr>
      <w:tr w:rsidR="00635155" w:rsidRPr="009A7184" w14:paraId="6A34C038" w14:textId="77777777" w:rsidTr="001F643F">
        <w:trPr>
          <w:cantSplit/>
        </w:trPr>
        <w:tc>
          <w:tcPr>
            <w:tcW w:w="2044" w:type="dxa"/>
            <w:shd w:val="clear" w:color="auto" w:fill="auto"/>
          </w:tcPr>
          <w:p w14:paraId="613BF9E6" w14:textId="77777777" w:rsidR="00635155" w:rsidRPr="009A7184" w:rsidRDefault="00635155" w:rsidP="00635155">
            <w:pPr>
              <w:pStyle w:val="ENoteTableText"/>
              <w:tabs>
                <w:tab w:val="center" w:leader="dot" w:pos="2268"/>
              </w:tabs>
              <w:rPr>
                <w:szCs w:val="16"/>
              </w:rPr>
            </w:pPr>
            <w:r w:rsidRPr="009A7184">
              <w:rPr>
                <w:szCs w:val="16"/>
              </w:rPr>
              <w:t>8112.12.00</w:t>
            </w:r>
            <w:r w:rsidRPr="009A7184">
              <w:rPr>
                <w:szCs w:val="16"/>
              </w:rPr>
              <w:tab/>
            </w:r>
          </w:p>
        </w:tc>
        <w:tc>
          <w:tcPr>
            <w:tcW w:w="5044" w:type="dxa"/>
            <w:shd w:val="clear" w:color="auto" w:fill="auto"/>
          </w:tcPr>
          <w:p w14:paraId="54EEDA2C" w14:textId="77777777" w:rsidR="00635155" w:rsidRPr="009A7184" w:rsidRDefault="00635155" w:rsidP="00635155">
            <w:pPr>
              <w:pStyle w:val="ENoteTableText"/>
              <w:rPr>
                <w:szCs w:val="16"/>
              </w:rPr>
            </w:pPr>
            <w:r w:rsidRPr="009A7184">
              <w:rPr>
                <w:szCs w:val="16"/>
              </w:rPr>
              <w:t>ad. No. 120, 2001</w:t>
            </w:r>
          </w:p>
        </w:tc>
      </w:tr>
      <w:tr w:rsidR="00635155" w:rsidRPr="009A7184" w14:paraId="56150392" w14:textId="77777777" w:rsidTr="001F643F">
        <w:trPr>
          <w:cantSplit/>
        </w:trPr>
        <w:tc>
          <w:tcPr>
            <w:tcW w:w="2044" w:type="dxa"/>
            <w:shd w:val="clear" w:color="auto" w:fill="auto"/>
          </w:tcPr>
          <w:p w14:paraId="04BF1650" w14:textId="77777777" w:rsidR="00635155" w:rsidRPr="009A7184" w:rsidRDefault="00635155" w:rsidP="00635155">
            <w:pPr>
              <w:pStyle w:val="ENoteTableText"/>
              <w:tabs>
                <w:tab w:val="center" w:leader="dot" w:pos="2268"/>
              </w:tabs>
              <w:rPr>
                <w:szCs w:val="16"/>
              </w:rPr>
            </w:pPr>
            <w:r w:rsidRPr="009A7184">
              <w:rPr>
                <w:szCs w:val="16"/>
              </w:rPr>
              <w:t>8112.13.00</w:t>
            </w:r>
            <w:r w:rsidRPr="009A7184">
              <w:rPr>
                <w:szCs w:val="16"/>
              </w:rPr>
              <w:tab/>
            </w:r>
          </w:p>
        </w:tc>
        <w:tc>
          <w:tcPr>
            <w:tcW w:w="5044" w:type="dxa"/>
            <w:shd w:val="clear" w:color="auto" w:fill="auto"/>
          </w:tcPr>
          <w:p w14:paraId="31C7B91B" w14:textId="77777777" w:rsidR="00635155" w:rsidRPr="009A7184" w:rsidRDefault="00635155" w:rsidP="00635155">
            <w:pPr>
              <w:pStyle w:val="ENoteTableText"/>
              <w:rPr>
                <w:szCs w:val="16"/>
              </w:rPr>
            </w:pPr>
            <w:r w:rsidRPr="009A7184">
              <w:rPr>
                <w:szCs w:val="16"/>
              </w:rPr>
              <w:t>ad. No. 120, 2001</w:t>
            </w:r>
          </w:p>
        </w:tc>
      </w:tr>
      <w:tr w:rsidR="00635155" w:rsidRPr="009A7184" w14:paraId="4869F277" w14:textId="77777777" w:rsidTr="001F643F">
        <w:trPr>
          <w:cantSplit/>
        </w:trPr>
        <w:tc>
          <w:tcPr>
            <w:tcW w:w="2044" w:type="dxa"/>
            <w:shd w:val="clear" w:color="auto" w:fill="auto"/>
          </w:tcPr>
          <w:p w14:paraId="7F36CBCE" w14:textId="77777777" w:rsidR="00635155" w:rsidRPr="009A7184" w:rsidRDefault="00635155" w:rsidP="00635155">
            <w:pPr>
              <w:pStyle w:val="ENoteTableText"/>
              <w:tabs>
                <w:tab w:val="center" w:leader="dot" w:pos="2268"/>
              </w:tabs>
              <w:rPr>
                <w:szCs w:val="16"/>
              </w:rPr>
            </w:pPr>
            <w:r w:rsidRPr="009A7184">
              <w:rPr>
                <w:szCs w:val="16"/>
              </w:rPr>
              <w:t>8112.19.00</w:t>
            </w:r>
            <w:r w:rsidRPr="009A7184">
              <w:rPr>
                <w:szCs w:val="16"/>
              </w:rPr>
              <w:tab/>
            </w:r>
          </w:p>
        </w:tc>
        <w:tc>
          <w:tcPr>
            <w:tcW w:w="5044" w:type="dxa"/>
            <w:shd w:val="clear" w:color="auto" w:fill="auto"/>
          </w:tcPr>
          <w:p w14:paraId="7435A0E2" w14:textId="77777777" w:rsidR="00635155" w:rsidRPr="009A7184" w:rsidRDefault="00635155" w:rsidP="00635155">
            <w:pPr>
              <w:pStyle w:val="ENoteTableText"/>
              <w:rPr>
                <w:szCs w:val="16"/>
              </w:rPr>
            </w:pPr>
            <w:r w:rsidRPr="009A7184">
              <w:rPr>
                <w:szCs w:val="16"/>
              </w:rPr>
              <w:t>rs. No. 120, 2001</w:t>
            </w:r>
          </w:p>
        </w:tc>
      </w:tr>
      <w:tr w:rsidR="00635155" w:rsidRPr="009A7184" w14:paraId="36630CFA" w14:textId="77777777" w:rsidTr="001F643F">
        <w:trPr>
          <w:cantSplit/>
        </w:trPr>
        <w:tc>
          <w:tcPr>
            <w:tcW w:w="2044" w:type="dxa"/>
            <w:shd w:val="clear" w:color="auto" w:fill="auto"/>
          </w:tcPr>
          <w:p w14:paraId="23879C85" w14:textId="77777777" w:rsidR="00635155" w:rsidRPr="009A7184" w:rsidRDefault="00635155" w:rsidP="00635155">
            <w:pPr>
              <w:pStyle w:val="ENoteTableText"/>
              <w:tabs>
                <w:tab w:val="center" w:leader="dot" w:pos="2268"/>
              </w:tabs>
              <w:rPr>
                <w:szCs w:val="16"/>
              </w:rPr>
            </w:pPr>
            <w:r w:rsidRPr="009A7184">
              <w:rPr>
                <w:szCs w:val="16"/>
              </w:rPr>
              <w:t>8112.2</w:t>
            </w:r>
            <w:r w:rsidRPr="009A7184">
              <w:rPr>
                <w:szCs w:val="16"/>
              </w:rPr>
              <w:tab/>
            </w:r>
          </w:p>
        </w:tc>
        <w:tc>
          <w:tcPr>
            <w:tcW w:w="5044" w:type="dxa"/>
            <w:shd w:val="clear" w:color="auto" w:fill="auto"/>
          </w:tcPr>
          <w:p w14:paraId="248C5344" w14:textId="77777777" w:rsidR="00635155" w:rsidRPr="009A7184" w:rsidRDefault="00635155" w:rsidP="00635155">
            <w:pPr>
              <w:pStyle w:val="ENoteTableText"/>
              <w:rPr>
                <w:szCs w:val="16"/>
              </w:rPr>
            </w:pPr>
            <w:r w:rsidRPr="009A7184">
              <w:rPr>
                <w:szCs w:val="16"/>
              </w:rPr>
              <w:t>ad. No. 120, 2001</w:t>
            </w:r>
          </w:p>
        </w:tc>
      </w:tr>
      <w:tr w:rsidR="00635155" w:rsidRPr="009A7184" w14:paraId="74E9E85D" w14:textId="77777777" w:rsidTr="001F643F">
        <w:trPr>
          <w:cantSplit/>
        </w:trPr>
        <w:tc>
          <w:tcPr>
            <w:tcW w:w="2044" w:type="dxa"/>
            <w:shd w:val="clear" w:color="auto" w:fill="auto"/>
          </w:tcPr>
          <w:p w14:paraId="10F5B248" w14:textId="77777777" w:rsidR="00635155" w:rsidRPr="009A7184" w:rsidRDefault="00635155" w:rsidP="00635155">
            <w:pPr>
              <w:pStyle w:val="ENoteTableText"/>
              <w:tabs>
                <w:tab w:val="center" w:leader="dot" w:pos="2268"/>
              </w:tabs>
              <w:rPr>
                <w:szCs w:val="16"/>
              </w:rPr>
            </w:pPr>
            <w:r w:rsidRPr="009A7184">
              <w:rPr>
                <w:szCs w:val="16"/>
              </w:rPr>
              <w:t>8112.20.00</w:t>
            </w:r>
            <w:r w:rsidRPr="009A7184">
              <w:rPr>
                <w:szCs w:val="16"/>
              </w:rPr>
              <w:tab/>
            </w:r>
          </w:p>
        </w:tc>
        <w:tc>
          <w:tcPr>
            <w:tcW w:w="5044" w:type="dxa"/>
            <w:shd w:val="clear" w:color="auto" w:fill="auto"/>
          </w:tcPr>
          <w:p w14:paraId="3CC5375E" w14:textId="77777777" w:rsidR="00635155" w:rsidRPr="009A7184" w:rsidRDefault="00635155" w:rsidP="00635155">
            <w:pPr>
              <w:pStyle w:val="ENoteTableText"/>
              <w:rPr>
                <w:szCs w:val="16"/>
              </w:rPr>
            </w:pPr>
            <w:r w:rsidRPr="009A7184">
              <w:rPr>
                <w:szCs w:val="16"/>
              </w:rPr>
              <w:t>rep. No. 120, 2001</w:t>
            </w:r>
          </w:p>
        </w:tc>
      </w:tr>
      <w:tr w:rsidR="00635155" w:rsidRPr="009A7184" w14:paraId="756F6350" w14:textId="77777777" w:rsidTr="001F643F">
        <w:trPr>
          <w:cantSplit/>
        </w:trPr>
        <w:tc>
          <w:tcPr>
            <w:tcW w:w="2044" w:type="dxa"/>
            <w:shd w:val="clear" w:color="auto" w:fill="auto"/>
          </w:tcPr>
          <w:p w14:paraId="4C84221C" w14:textId="77777777" w:rsidR="00635155" w:rsidRPr="009A7184" w:rsidRDefault="00635155" w:rsidP="00635155">
            <w:pPr>
              <w:pStyle w:val="ENoteTableText"/>
              <w:tabs>
                <w:tab w:val="center" w:leader="dot" w:pos="2268"/>
              </w:tabs>
              <w:rPr>
                <w:szCs w:val="16"/>
              </w:rPr>
            </w:pPr>
            <w:r w:rsidRPr="009A7184">
              <w:rPr>
                <w:szCs w:val="16"/>
              </w:rPr>
              <w:t>8112.21.00</w:t>
            </w:r>
            <w:r w:rsidRPr="009A7184">
              <w:rPr>
                <w:szCs w:val="16"/>
              </w:rPr>
              <w:tab/>
            </w:r>
          </w:p>
        </w:tc>
        <w:tc>
          <w:tcPr>
            <w:tcW w:w="5044" w:type="dxa"/>
            <w:shd w:val="clear" w:color="auto" w:fill="auto"/>
          </w:tcPr>
          <w:p w14:paraId="041D5C6D" w14:textId="77777777" w:rsidR="00635155" w:rsidRPr="009A7184" w:rsidRDefault="00635155" w:rsidP="00635155">
            <w:pPr>
              <w:pStyle w:val="ENoteTableText"/>
              <w:rPr>
                <w:szCs w:val="16"/>
              </w:rPr>
            </w:pPr>
            <w:r w:rsidRPr="009A7184">
              <w:rPr>
                <w:szCs w:val="16"/>
              </w:rPr>
              <w:t>ad. No. 120, 2001</w:t>
            </w:r>
          </w:p>
        </w:tc>
      </w:tr>
      <w:tr w:rsidR="00635155" w:rsidRPr="009A7184" w14:paraId="09D6FCCA" w14:textId="77777777" w:rsidTr="001F643F">
        <w:trPr>
          <w:cantSplit/>
        </w:trPr>
        <w:tc>
          <w:tcPr>
            <w:tcW w:w="2044" w:type="dxa"/>
            <w:shd w:val="clear" w:color="auto" w:fill="auto"/>
          </w:tcPr>
          <w:p w14:paraId="4D41EA39" w14:textId="77777777" w:rsidR="00635155" w:rsidRPr="009A7184" w:rsidRDefault="00635155" w:rsidP="00635155">
            <w:pPr>
              <w:pStyle w:val="ENoteTableText"/>
              <w:tabs>
                <w:tab w:val="center" w:leader="dot" w:pos="2268"/>
              </w:tabs>
              <w:rPr>
                <w:szCs w:val="16"/>
              </w:rPr>
            </w:pPr>
            <w:r w:rsidRPr="009A7184">
              <w:rPr>
                <w:szCs w:val="16"/>
              </w:rPr>
              <w:t>8112.22.00</w:t>
            </w:r>
            <w:r w:rsidRPr="009A7184">
              <w:rPr>
                <w:szCs w:val="16"/>
              </w:rPr>
              <w:tab/>
            </w:r>
          </w:p>
        </w:tc>
        <w:tc>
          <w:tcPr>
            <w:tcW w:w="5044" w:type="dxa"/>
            <w:shd w:val="clear" w:color="auto" w:fill="auto"/>
          </w:tcPr>
          <w:p w14:paraId="74C377C7" w14:textId="77777777" w:rsidR="00635155" w:rsidRPr="009A7184" w:rsidRDefault="00635155" w:rsidP="00635155">
            <w:pPr>
              <w:pStyle w:val="ENoteTableText"/>
              <w:rPr>
                <w:szCs w:val="16"/>
              </w:rPr>
            </w:pPr>
            <w:r w:rsidRPr="009A7184">
              <w:rPr>
                <w:szCs w:val="16"/>
              </w:rPr>
              <w:t>ad. No. 120, 2001</w:t>
            </w:r>
          </w:p>
        </w:tc>
      </w:tr>
      <w:tr w:rsidR="00635155" w:rsidRPr="009A7184" w14:paraId="3E1ED9DD" w14:textId="77777777" w:rsidTr="001F643F">
        <w:trPr>
          <w:cantSplit/>
        </w:trPr>
        <w:tc>
          <w:tcPr>
            <w:tcW w:w="2044" w:type="dxa"/>
            <w:shd w:val="clear" w:color="auto" w:fill="auto"/>
          </w:tcPr>
          <w:p w14:paraId="17AC8FA7" w14:textId="77777777" w:rsidR="00635155" w:rsidRPr="009A7184" w:rsidRDefault="00635155" w:rsidP="00635155">
            <w:pPr>
              <w:pStyle w:val="ENoteTableText"/>
              <w:tabs>
                <w:tab w:val="center" w:leader="dot" w:pos="2268"/>
              </w:tabs>
              <w:rPr>
                <w:szCs w:val="16"/>
              </w:rPr>
            </w:pPr>
            <w:r w:rsidRPr="009A7184">
              <w:rPr>
                <w:szCs w:val="16"/>
              </w:rPr>
              <w:t>8112.29.00</w:t>
            </w:r>
            <w:r w:rsidRPr="009A7184">
              <w:rPr>
                <w:szCs w:val="16"/>
              </w:rPr>
              <w:tab/>
            </w:r>
          </w:p>
        </w:tc>
        <w:tc>
          <w:tcPr>
            <w:tcW w:w="5044" w:type="dxa"/>
            <w:shd w:val="clear" w:color="auto" w:fill="auto"/>
          </w:tcPr>
          <w:p w14:paraId="520FAAF8" w14:textId="77777777" w:rsidR="00635155" w:rsidRPr="009A7184" w:rsidRDefault="00635155" w:rsidP="00635155">
            <w:pPr>
              <w:pStyle w:val="ENoteTableText"/>
              <w:rPr>
                <w:szCs w:val="16"/>
              </w:rPr>
            </w:pPr>
            <w:r w:rsidRPr="009A7184">
              <w:rPr>
                <w:szCs w:val="16"/>
              </w:rPr>
              <w:t>ad. No. 120, 2001</w:t>
            </w:r>
          </w:p>
        </w:tc>
      </w:tr>
      <w:tr w:rsidR="00635155" w:rsidRPr="009A7184" w14:paraId="5CB22734" w14:textId="77777777" w:rsidTr="001F643F">
        <w:trPr>
          <w:cantSplit/>
        </w:trPr>
        <w:tc>
          <w:tcPr>
            <w:tcW w:w="2044" w:type="dxa"/>
            <w:shd w:val="clear" w:color="auto" w:fill="auto"/>
          </w:tcPr>
          <w:p w14:paraId="4098D118" w14:textId="77777777" w:rsidR="00635155" w:rsidRPr="009A7184" w:rsidRDefault="00635155" w:rsidP="00635155">
            <w:pPr>
              <w:pStyle w:val="ENoteTableText"/>
              <w:tabs>
                <w:tab w:val="center" w:leader="dot" w:pos="2268"/>
              </w:tabs>
              <w:rPr>
                <w:szCs w:val="16"/>
              </w:rPr>
            </w:pPr>
            <w:r>
              <w:rPr>
                <w:szCs w:val="16"/>
              </w:rPr>
              <w:t>8112.3</w:t>
            </w:r>
            <w:r>
              <w:rPr>
                <w:szCs w:val="16"/>
              </w:rPr>
              <w:tab/>
            </w:r>
          </w:p>
        </w:tc>
        <w:tc>
          <w:tcPr>
            <w:tcW w:w="5044" w:type="dxa"/>
            <w:shd w:val="clear" w:color="auto" w:fill="auto"/>
          </w:tcPr>
          <w:p w14:paraId="419A6F7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A6135AB" w14:textId="77777777" w:rsidTr="001F643F">
        <w:trPr>
          <w:cantSplit/>
        </w:trPr>
        <w:tc>
          <w:tcPr>
            <w:tcW w:w="2044" w:type="dxa"/>
            <w:shd w:val="clear" w:color="auto" w:fill="auto"/>
          </w:tcPr>
          <w:p w14:paraId="3996D7F9" w14:textId="77777777" w:rsidR="00635155" w:rsidRPr="009A7184" w:rsidRDefault="00635155" w:rsidP="00635155">
            <w:pPr>
              <w:pStyle w:val="ENoteTableText"/>
              <w:tabs>
                <w:tab w:val="center" w:leader="dot" w:pos="2268"/>
              </w:tabs>
              <w:rPr>
                <w:szCs w:val="16"/>
              </w:rPr>
            </w:pPr>
            <w:r w:rsidRPr="009A7184">
              <w:rPr>
                <w:szCs w:val="16"/>
              </w:rPr>
              <w:t>8112.30.00</w:t>
            </w:r>
            <w:r w:rsidRPr="009A7184">
              <w:rPr>
                <w:szCs w:val="16"/>
              </w:rPr>
              <w:tab/>
            </w:r>
          </w:p>
        </w:tc>
        <w:tc>
          <w:tcPr>
            <w:tcW w:w="5044" w:type="dxa"/>
            <w:shd w:val="clear" w:color="auto" w:fill="auto"/>
          </w:tcPr>
          <w:p w14:paraId="6AE83C61" w14:textId="77777777" w:rsidR="00635155" w:rsidRPr="009A7184" w:rsidRDefault="00635155" w:rsidP="00635155">
            <w:pPr>
              <w:pStyle w:val="ENoteTableText"/>
              <w:rPr>
                <w:szCs w:val="16"/>
              </w:rPr>
            </w:pPr>
            <w:r w:rsidRPr="009A7184">
              <w:rPr>
                <w:szCs w:val="16"/>
              </w:rPr>
              <w:t>rep. No. 118, 2006</w:t>
            </w:r>
          </w:p>
        </w:tc>
      </w:tr>
      <w:tr w:rsidR="00635155" w:rsidRPr="009A7184" w14:paraId="24D8C2BA" w14:textId="77777777" w:rsidTr="001F643F">
        <w:trPr>
          <w:cantSplit/>
        </w:trPr>
        <w:tc>
          <w:tcPr>
            <w:tcW w:w="2044" w:type="dxa"/>
            <w:shd w:val="clear" w:color="auto" w:fill="auto"/>
          </w:tcPr>
          <w:p w14:paraId="2E54D8A2" w14:textId="77777777" w:rsidR="00635155" w:rsidRPr="009A7184" w:rsidRDefault="00635155" w:rsidP="00635155">
            <w:pPr>
              <w:pStyle w:val="ENoteTableText"/>
              <w:tabs>
                <w:tab w:val="center" w:leader="dot" w:pos="2268"/>
              </w:tabs>
              <w:rPr>
                <w:szCs w:val="16"/>
              </w:rPr>
            </w:pPr>
            <w:r>
              <w:rPr>
                <w:szCs w:val="16"/>
              </w:rPr>
              <w:t>8112.31.00</w:t>
            </w:r>
            <w:r>
              <w:rPr>
                <w:szCs w:val="16"/>
              </w:rPr>
              <w:tab/>
            </w:r>
          </w:p>
        </w:tc>
        <w:tc>
          <w:tcPr>
            <w:tcW w:w="5044" w:type="dxa"/>
            <w:shd w:val="clear" w:color="auto" w:fill="auto"/>
          </w:tcPr>
          <w:p w14:paraId="08078DD4"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27D31B4" w14:textId="77777777" w:rsidTr="001F643F">
        <w:trPr>
          <w:cantSplit/>
        </w:trPr>
        <w:tc>
          <w:tcPr>
            <w:tcW w:w="2044" w:type="dxa"/>
            <w:shd w:val="clear" w:color="auto" w:fill="auto"/>
          </w:tcPr>
          <w:p w14:paraId="2AB322B4" w14:textId="77777777" w:rsidR="00635155" w:rsidRDefault="00635155" w:rsidP="00635155">
            <w:pPr>
              <w:pStyle w:val="ENoteTableText"/>
              <w:tabs>
                <w:tab w:val="center" w:leader="dot" w:pos="2268"/>
              </w:tabs>
              <w:rPr>
                <w:szCs w:val="16"/>
              </w:rPr>
            </w:pPr>
            <w:r>
              <w:rPr>
                <w:szCs w:val="16"/>
              </w:rPr>
              <w:t>8112.39.00</w:t>
            </w:r>
            <w:r>
              <w:rPr>
                <w:szCs w:val="16"/>
              </w:rPr>
              <w:tab/>
            </w:r>
          </w:p>
        </w:tc>
        <w:tc>
          <w:tcPr>
            <w:tcW w:w="5044" w:type="dxa"/>
            <w:shd w:val="clear" w:color="auto" w:fill="auto"/>
          </w:tcPr>
          <w:p w14:paraId="354711A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84D7815" w14:textId="77777777" w:rsidTr="001F643F">
        <w:trPr>
          <w:cantSplit/>
        </w:trPr>
        <w:tc>
          <w:tcPr>
            <w:tcW w:w="2044" w:type="dxa"/>
            <w:shd w:val="clear" w:color="auto" w:fill="auto"/>
          </w:tcPr>
          <w:p w14:paraId="17E86770" w14:textId="77777777" w:rsidR="00635155" w:rsidRDefault="00635155" w:rsidP="00635155">
            <w:pPr>
              <w:pStyle w:val="ENoteTableText"/>
              <w:tabs>
                <w:tab w:val="center" w:leader="dot" w:pos="2268"/>
              </w:tabs>
              <w:rPr>
                <w:szCs w:val="16"/>
              </w:rPr>
            </w:pPr>
            <w:r>
              <w:rPr>
                <w:szCs w:val="16"/>
              </w:rPr>
              <w:t>8112.4</w:t>
            </w:r>
            <w:r>
              <w:rPr>
                <w:szCs w:val="16"/>
              </w:rPr>
              <w:tab/>
            </w:r>
          </w:p>
        </w:tc>
        <w:tc>
          <w:tcPr>
            <w:tcW w:w="5044" w:type="dxa"/>
            <w:shd w:val="clear" w:color="auto" w:fill="auto"/>
          </w:tcPr>
          <w:p w14:paraId="49D4EB2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E37B2CB" w14:textId="77777777" w:rsidTr="001F643F">
        <w:trPr>
          <w:cantSplit/>
        </w:trPr>
        <w:tc>
          <w:tcPr>
            <w:tcW w:w="2044" w:type="dxa"/>
            <w:shd w:val="clear" w:color="auto" w:fill="auto"/>
          </w:tcPr>
          <w:p w14:paraId="1F04735B" w14:textId="77777777" w:rsidR="00635155" w:rsidRPr="009A7184" w:rsidRDefault="00635155" w:rsidP="00635155">
            <w:pPr>
              <w:pStyle w:val="ENoteTableText"/>
              <w:tabs>
                <w:tab w:val="center" w:leader="dot" w:pos="2268"/>
              </w:tabs>
              <w:rPr>
                <w:szCs w:val="16"/>
              </w:rPr>
            </w:pPr>
            <w:r w:rsidRPr="009A7184">
              <w:rPr>
                <w:szCs w:val="16"/>
              </w:rPr>
              <w:t>8112.40.00</w:t>
            </w:r>
            <w:r w:rsidRPr="009A7184">
              <w:rPr>
                <w:szCs w:val="16"/>
              </w:rPr>
              <w:tab/>
            </w:r>
          </w:p>
        </w:tc>
        <w:tc>
          <w:tcPr>
            <w:tcW w:w="5044" w:type="dxa"/>
            <w:shd w:val="clear" w:color="auto" w:fill="auto"/>
          </w:tcPr>
          <w:p w14:paraId="08CA269B" w14:textId="77777777" w:rsidR="00635155" w:rsidRPr="009A7184" w:rsidRDefault="00635155" w:rsidP="00635155">
            <w:pPr>
              <w:pStyle w:val="ENoteTableText"/>
              <w:rPr>
                <w:szCs w:val="16"/>
              </w:rPr>
            </w:pPr>
            <w:r w:rsidRPr="009A7184">
              <w:rPr>
                <w:szCs w:val="16"/>
              </w:rPr>
              <w:t>rep. No. 118, 2006</w:t>
            </w:r>
          </w:p>
        </w:tc>
      </w:tr>
      <w:tr w:rsidR="00635155" w:rsidRPr="009A7184" w14:paraId="0EDE5633" w14:textId="77777777" w:rsidTr="001F643F">
        <w:trPr>
          <w:cantSplit/>
        </w:trPr>
        <w:tc>
          <w:tcPr>
            <w:tcW w:w="2044" w:type="dxa"/>
            <w:shd w:val="clear" w:color="auto" w:fill="auto"/>
          </w:tcPr>
          <w:p w14:paraId="49D2EF36" w14:textId="77777777" w:rsidR="00635155" w:rsidRPr="009A7184" w:rsidRDefault="00635155" w:rsidP="00635155">
            <w:pPr>
              <w:pStyle w:val="ENoteTableText"/>
              <w:tabs>
                <w:tab w:val="center" w:leader="dot" w:pos="2268"/>
              </w:tabs>
              <w:rPr>
                <w:szCs w:val="16"/>
              </w:rPr>
            </w:pPr>
            <w:r>
              <w:rPr>
                <w:szCs w:val="16"/>
              </w:rPr>
              <w:t>8112.41.00</w:t>
            </w:r>
            <w:r>
              <w:rPr>
                <w:szCs w:val="16"/>
              </w:rPr>
              <w:tab/>
            </w:r>
          </w:p>
        </w:tc>
        <w:tc>
          <w:tcPr>
            <w:tcW w:w="5044" w:type="dxa"/>
            <w:shd w:val="clear" w:color="auto" w:fill="auto"/>
          </w:tcPr>
          <w:p w14:paraId="3C2FBFD0"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18A9C58" w14:textId="77777777" w:rsidTr="001F643F">
        <w:trPr>
          <w:cantSplit/>
        </w:trPr>
        <w:tc>
          <w:tcPr>
            <w:tcW w:w="2044" w:type="dxa"/>
            <w:shd w:val="clear" w:color="auto" w:fill="auto"/>
          </w:tcPr>
          <w:p w14:paraId="029D8885" w14:textId="77777777" w:rsidR="00635155" w:rsidRDefault="00635155" w:rsidP="00635155">
            <w:pPr>
              <w:pStyle w:val="ENoteTableText"/>
              <w:tabs>
                <w:tab w:val="center" w:leader="dot" w:pos="2268"/>
              </w:tabs>
              <w:rPr>
                <w:szCs w:val="16"/>
              </w:rPr>
            </w:pPr>
            <w:r>
              <w:rPr>
                <w:szCs w:val="16"/>
              </w:rPr>
              <w:t>8112.49.00</w:t>
            </w:r>
            <w:r>
              <w:rPr>
                <w:szCs w:val="16"/>
              </w:rPr>
              <w:tab/>
            </w:r>
          </w:p>
        </w:tc>
        <w:tc>
          <w:tcPr>
            <w:tcW w:w="5044" w:type="dxa"/>
            <w:shd w:val="clear" w:color="auto" w:fill="auto"/>
          </w:tcPr>
          <w:p w14:paraId="708B0D5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FA08135" w14:textId="77777777" w:rsidTr="001F643F">
        <w:trPr>
          <w:cantSplit/>
        </w:trPr>
        <w:tc>
          <w:tcPr>
            <w:tcW w:w="2044" w:type="dxa"/>
            <w:shd w:val="clear" w:color="auto" w:fill="auto"/>
          </w:tcPr>
          <w:p w14:paraId="5D9CA420" w14:textId="77777777" w:rsidR="00635155" w:rsidRPr="009A7184" w:rsidRDefault="00635155" w:rsidP="00635155">
            <w:pPr>
              <w:pStyle w:val="ENoteTableText"/>
              <w:tabs>
                <w:tab w:val="center" w:leader="dot" w:pos="2268"/>
              </w:tabs>
              <w:rPr>
                <w:szCs w:val="16"/>
              </w:rPr>
            </w:pPr>
            <w:r w:rsidRPr="009A7184">
              <w:rPr>
                <w:szCs w:val="16"/>
              </w:rPr>
              <w:t>8112.5</w:t>
            </w:r>
            <w:r w:rsidRPr="009A7184">
              <w:rPr>
                <w:szCs w:val="16"/>
              </w:rPr>
              <w:tab/>
            </w:r>
          </w:p>
        </w:tc>
        <w:tc>
          <w:tcPr>
            <w:tcW w:w="5044" w:type="dxa"/>
            <w:shd w:val="clear" w:color="auto" w:fill="auto"/>
          </w:tcPr>
          <w:p w14:paraId="5D513664" w14:textId="77777777" w:rsidR="00635155" w:rsidRPr="009A7184" w:rsidRDefault="00635155" w:rsidP="00635155">
            <w:pPr>
              <w:pStyle w:val="ENoteTableText"/>
              <w:rPr>
                <w:szCs w:val="16"/>
              </w:rPr>
            </w:pPr>
            <w:r w:rsidRPr="009A7184">
              <w:rPr>
                <w:szCs w:val="16"/>
              </w:rPr>
              <w:t>ad. No. 120, 2001</w:t>
            </w:r>
          </w:p>
        </w:tc>
      </w:tr>
      <w:tr w:rsidR="00635155" w:rsidRPr="009A7184" w14:paraId="00609BBA" w14:textId="77777777" w:rsidTr="001F643F">
        <w:trPr>
          <w:cantSplit/>
        </w:trPr>
        <w:tc>
          <w:tcPr>
            <w:tcW w:w="2044" w:type="dxa"/>
            <w:shd w:val="clear" w:color="auto" w:fill="auto"/>
          </w:tcPr>
          <w:p w14:paraId="1B8990CB" w14:textId="77777777" w:rsidR="00635155" w:rsidRPr="009A7184" w:rsidRDefault="00635155" w:rsidP="00635155">
            <w:pPr>
              <w:pStyle w:val="ENoteTableText"/>
              <w:tabs>
                <w:tab w:val="center" w:leader="dot" w:pos="2268"/>
              </w:tabs>
              <w:rPr>
                <w:szCs w:val="16"/>
              </w:rPr>
            </w:pPr>
            <w:r w:rsidRPr="009A7184">
              <w:rPr>
                <w:szCs w:val="16"/>
              </w:rPr>
              <w:t>8112.51.00</w:t>
            </w:r>
            <w:r w:rsidRPr="009A7184">
              <w:rPr>
                <w:szCs w:val="16"/>
              </w:rPr>
              <w:tab/>
            </w:r>
          </w:p>
        </w:tc>
        <w:tc>
          <w:tcPr>
            <w:tcW w:w="5044" w:type="dxa"/>
            <w:shd w:val="clear" w:color="auto" w:fill="auto"/>
          </w:tcPr>
          <w:p w14:paraId="07847A9D" w14:textId="77777777" w:rsidR="00635155" w:rsidRPr="009A7184" w:rsidRDefault="00635155" w:rsidP="00635155">
            <w:pPr>
              <w:pStyle w:val="ENoteTableText"/>
              <w:rPr>
                <w:szCs w:val="16"/>
              </w:rPr>
            </w:pPr>
            <w:r w:rsidRPr="009A7184">
              <w:rPr>
                <w:szCs w:val="16"/>
              </w:rPr>
              <w:t>ad. No. 120, 2001</w:t>
            </w:r>
          </w:p>
        </w:tc>
      </w:tr>
      <w:tr w:rsidR="00635155" w:rsidRPr="009A7184" w14:paraId="5752F9B0" w14:textId="77777777" w:rsidTr="001F643F">
        <w:trPr>
          <w:cantSplit/>
        </w:trPr>
        <w:tc>
          <w:tcPr>
            <w:tcW w:w="2044" w:type="dxa"/>
            <w:shd w:val="clear" w:color="auto" w:fill="auto"/>
          </w:tcPr>
          <w:p w14:paraId="1542D503" w14:textId="77777777" w:rsidR="00635155" w:rsidRPr="009A7184" w:rsidRDefault="00635155" w:rsidP="00635155">
            <w:pPr>
              <w:pStyle w:val="ENoteTableText"/>
              <w:tabs>
                <w:tab w:val="center" w:leader="dot" w:pos="2268"/>
              </w:tabs>
              <w:rPr>
                <w:szCs w:val="16"/>
              </w:rPr>
            </w:pPr>
            <w:r w:rsidRPr="009A7184">
              <w:rPr>
                <w:szCs w:val="16"/>
              </w:rPr>
              <w:t>8112.52.00</w:t>
            </w:r>
            <w:r w:rsidRPr="009A7184">
              <w:rPr>
                <w:szCs w:val="16"/>
              </w:rPr>
              <w:tab/>
            </w:r>
          </w:p>
        </w:tc>
        <w:tc>
          <w:tcPr>
            <w:tcW w:w="5044" w:type="dxa"/>
            <w:shd w:val="clear" w:color="auto" w:fill="auto"/>
          </w:tcPr>
          <w:p w14:paraId="3FF28E89" w14:textId="77777777" w:rsidR="00635155" w:rsidRPr="009A7184" w:rsidRDefault="00635155" w:rsidP="00635155">
            <w:pPr>
              <w:pStyle w:val="ENoteTableText"/>
              <w:rPr>
                <w:szCs w:val="16"/>
              </w:rPr>
            </w:pPr>
            <w:r w:rsidRPr="009A7184">
              <w:rPr>
                <w:szCs w:val="16"/>
              </w:rPr>
              <w:t>ad. No. 120, 2001</w:t>
            </w:r>
          </w:p>
        </w:tc>
      </w:tr>
      <w:tr w:rsidR="00635155" w:rsidRPr="009A7184" w14:paraId="18E93DC0" w14:textId="77777777" w:rsidTr="001F643F">
        <w:trPr>
          <w:cantSplit/>
        </w:trPr>
        <w:tc>
          <w:tcPr>
            <w:tcW w:w="2044" w:type="dxa"/>
            <w:shd w:val="clear" w:color="auto" w:fill="auto"/>
          </w:tcPr>
          <w:p w14:paraId="2541B1C7" w14:textId="77777777" w:rsidR="00635155" w:rsidRPr="009A7184" w:rsidRDefault="00635155" w:rsidP="00635155">
            <w:pPr>
              <w:pStyle w:val="ENoteTableText"/>
              <w:tabs>
                <w:tab w:val="center" w:leader="dot" w:pos="2268"/>
              </w:tabs>
              <w:rPr>
                <w:szCs w:val="16"/>
              </w:rPr>
            </w:pPr>
            <w:r w:rsidRPr="009A7184">
              <w:rPr>
                <w:szCs w:val="16"/>
              </w:rPr>
              <w:t>8112.59.00</w:t>
            </w:r>
            <w:r w:rsidRPr="009A7184">
              <w:rPr>
                <w:szCs w:val="16"/>
              </w:rPr>
              <w:tab/>
            </w:r>
          </w:p>
        </w:tc>
        <w:tc>
          <w:tcPr>
            <w:tcW w:w="5044" w:type="dxa"/>
            <w:shd w:val="clear" w:color="auto" w:fill="auto"/>
          </w:tcPr>
          <w:p w14:paraId="644DD4CA" w14:textId="77777777" w:rsidR="00635155" w:rsidRPr="009A7184" w:rsidRDefault="00635155" w:rsidP="00635155">
            <w:pPr>
              <w:pStyle w:val="ENoteTableText"/>
              <w:rPr>
                <w:szCs w:val="16"/>
              </w:rPr>
            </w:pPr>
            <w:r w:rsidRPr="009A7184">
              <w:rPr>
                <w:szCs w:val="16"/>
              </w:rPr>
              <w:t>ad. No. 120, 2001</w:t>
            </w:r>
          </w:p>
        </w:tc>
      </w:tr>
      <w:tr w:rsidR="00635155" w:rsidRPr="009A7184" w14:paraId="39C15B7E" w14:textId="77777777" w:rsidTr="001F643F">
        <w:trPr>
          <w:cantSplit/>
        </w:trPr>
        <w:tc>
          <w:tcPr>
            <w:tcW w:w="2044" w:type="dxa"/>
            <w:shd w:val="clear" w:color="auto" w:fill="auto"/>
          </w:tcPr>
          <w:p w14:paraId="46F2A599" w14:textId="77777777" w:rsidR="00635155" w:rsidRPr="009A7184" w:rsidRDefault="00635155" w:rsidP="00635155">
            <w:pPr>
              <w:pStyle w:val="ENoteTableText"/>
              <w:tabs>
                <w:tab w:val="center" w:leader="dot" w:pos="2268"/>
              </w:tabs>
              <w:rPr>
                <w:szCs w:val="16"/>
              </w:rPr>
            </w:pPr>
            <w:r>
              <w:rPr>
                <w:szCs w:val="16"/>
              </w:rPr>
              <w:t>8112.6</w:t>
            </w:r>
            <w:r>
              <w:rPr>
                <w:szCs w:val="16"/>
              </w:rPr>
              <w:tab/>
            </w:r>
          </w:p>
        </w:tc>
        <w:tc>
          <w:tcPr>
            <w:tcW w:w="5044" w:type="dxa"/>
            <w:shd w:val="clear" w:color="auto" w:fill="auto"/>
          </w:tcPr>
          <w:p w14:paraId="65C7B6EC"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2847F7D" w14:textId="77777777" w:rsidTr="001F643F">
        <w:trPr>
          <w:cantSplit/>
        </w:trPr>
        <w:tc>
          <w:tcPr>
            <w:tcW w:w="2044" w:type="dxa"/>
            <w:shd w:val="clear" w:color="auto" w:fill="auto"/>
          </w:tcPr>
          <w:p w14:paraId="49DFCFDB" w14:textId="77777777" w:rsidR="00635155" w:rsidRDefault="00635155" w:rsidP="00635155">
            <w:pPr>
              <w:pStyle w:val="ENoteTableText"/>
              <w:tabs>
                <w:tab w:val="center" w:leader="dot" w:pos="2268"/>
              </w:tabs>
              <w:rPr>
                <w:szCs w:val="16"/>
              </w:rPr>
            </w:pPr>
            <w:r>
              <w:rPr>
                <w:szCs w:val="16"/>
              </w:rPr>
              <w:t>8112.61.00</w:t>
            </w:r>
            <w:r>
              <w:rPr>
                <w:szCs w:val="16"/>
              </w:rPr>
              <w:tab/>
            </w:r>
          </w:p>
        </w:tc>
        <w:tc>
          <w:tcPr>
            <w:tcW w:w="5044" w:type="dxa"/>
            <w:shd w:val="clear" w:color="auto" w:fill="auto"/>
          </w:tcPr>
          <w:p w14:paraId="2A35F1A8"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A07DF8B" w14:textId="77777777" w:rsidTr="001F643F">
        <w:trPr>
          <w:cantSplit/>
        </w:trPr>
        <w:tc>
          <w:tcPr>
            <w:tcW w:w="2044" w:type="dxa"/>
            <w:shd w:val="clear" w:color="auto" w:fill="auto"/>
          </w:tcPr>
          <w:p w14:paraId="601BC6DC" w14:textId="77777777" w:rsidR="00635155" w:rsidRDefault="00635155" w:rsidP="00635155">
            <w:pPr>
              <w:pStyle w:val="ENoteTableText"/>
              <w:tabs>
                <w:tab w:val="center" w:leader="dot" w:pos="2268"/>
              </w:tabs>
              <w:rPr>
                <w:szCs w:val="16"/>
              </w:rPr>
            </w:pPr>
            <w:r>
              <w:rPr>
                <w:szCs w:val="16"/>
              </w:rPr>
              <w:t>8112.69.00</w:t>
            </w:r>
            <w:r>
              <w:rPr>
                <w:szCs w:val="16"/>
              </w:rPr>
              <w:tab/>
            </w:r>
          </w:p>
        </w:tc>
        <w:tc>
          <w:tcPr>
            <w:tcW w:w="5044" w:type="dxa"/>
            <w:shd w:val="clear" w:color="auto" w:fill="auto"/>
          </w:tcPr>
          <w:p w14:paraId="24A8C7D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0FE0D9E" w14:textId="77777777" w:rsidTr="001F643F">
        <w:trPr>
          <w:cantSplit/>
        </w:trPr>
        <w:tc>
          <w:tcPr>
            <w:tcW w:w="2044" w:type="dxa"/>
            <w:shd w:val="clear" w:color="auto" w:fill="auto"/>
          </w:tcPr>
          <w:p w14:paraId="1B17C02C" w14:textId="77777777" w:rsidR="00635155" w:rsidRPr="009A7184" w:rsidRDefault="00635155" w:rsidP="00635155">
            <w:pPr>
              <w:pStyle w:val="ENoteTableText"/>
              <w:tabs>
                <w:tab w:val="center" w:leader="dot" w:pos="2268"/>
              </w:tabs>
              <w:rPr>
                <w:szCs w:val="16"/>
              </w:rPr>
            </w:pPr>
            <w:r w:rsidRPr="009A7184">
              <w:rPr>
                <w:szCs w:val="16"/>
              </w:rPr>
              <w:t>8112.9</w:t>
            </w:r>
            <w:r w:rsidRPr="009A7184">
              <w:rPr>
                <w:szCs w:val="16"/>
              </w:rPr>
              <w:tab/>
            </w:r>
          </w:p>
        </w:tc>
        <w:tc>
          <w:tcPr>
            <w:tcW w:w="5044" w:type="dxa"/>
            <w:shd w:val="clear" w:color="auto" w:fill="auto"/>
          </w:tcPr>
          <w:p w14:paraId="79342861" w14:textId="77777777" w:rsidR="00635155" w:rsidRPr="009A7184" w:rsidRDefault="00635155" w:rsidP="00635155">
            <w:pPr>
              <w:pStyle w:val="ENoteTableText"/>
              <w:rPr>
                <w:szCs w:val="16"/>
              </w:rPr>
            </w:pPr>
            <w:r w:rsidRPr="009A7184">
              <w:rPr>
                <w:szCs w:val="16"/>
              </w:rPr>
              <w:t>rs. No. 120, 2001</w:t>
            </w:r>
          </w:p>
        </w:tc>
      </w:tr>
      <w:tr w:rsidR="00635155" w:rsidRPr="009A7184" w14:paraId="3CB2E077" w14:textId="77777777" w:rsidTr="001F643F">
        <w:trPr>
          <w:cantSplit/>
        </w:trPr>
        <w:tc>
          <w:tcPr>
            <w:tcW w:w="2044" w:type="dxa"/>
            <w:shd w:val="clear" w:color="auto" w:fill="auto"/>
          </w:tcPr>
          <w:p w14:paraId="0D5D5452" w14:textId="77777777" w:rsidR="00635155" w:rsidRPr="009A7184" w:rsidRDefault="00635155" w:rsidP="00635155">
            <w:pPr>
              <w:pStyle w:val="ENoteTableText"/>
              <w:tabs>
                <w:tab w:val="center" w:leader="dot" w:pos="2268"/>
              </w:tabs>
              <w:rPr>
                <w:szCs w:val="16"/>
              </w:rPr>
            </w:pPr>
            <w:r w:rsidRPr="009A7184">
              <w:rPr>
                <w:szCs w:val="16"/>
              </w:rPr>
              <w:t>8112.91.00</w:t>
            </w:r>
            <w:r w:rsidRPr="009A7184">
              <w:rPr>
                <w:szCs w:val="16"/>
              </w:rPr>
              <w:tab/>
            </w:r>
          </w:p>
        </w:tc>
        <w:tc>
          <w:tcPr>
            <w:tcW w:w="5044" w:type="dxa"/>
            <w:shd w:val="clear" w:color="auto" w:fill="auto"/>
          </w:tcPr>
          <w:p w14:paraId="5078932C" w14:textId="77777777" w:rsidR="00635155" w:rsidRPr="009A7184" w:rsidRDefault="00635155" w:rsidP="00635155">
            <w:pPr>
              <w:pStyle w:val="ENoteTableText"/>
              <w:rPr>
                <w:szCs w:val="16"/>
              </w:rPr>
            </w:pPr>
            <w:r w:rsidRPr="009A7184">
              <w:rPr>
                <w:szCs w:val="16"/>
              </w:rPr>
              <w:t>rep. No. 120, 2001</w:t>
            </w:r>
          </w:p>
        </w:tc>
      </w:tr>
      <w:tr w:rsidR="00635155" w:rsidRPr="009A7184" w14:paraId="29614468" w14:textId="77777777" w:rsidTr="001F643F">
        <w:trPr>
          <w:cantSplit/>
        </w:trPr>
        <w:tc>
          <w:tcPr>
            <w:tcW w:w="2044" w:type="dxa"/>
            <w:shd w:val="clear" w:color="auto" w:fill="auto"/>
          </w:tcPr>
          <w:p w14:paraId="355A1B22" w14:textId="77777777" w:rsidR="00635155" w:rsidRPr="009A7184" w:rsidRDefault="00635155" w:rsidP="00635155">
            <w:pPr>
              <w:pStyle w:val="ENoteTableText"/>
              <w:tabs>
                <w:tab w:val="center" w:leader="dot" w:pos="2268"/>
              </w:tabs>
              <w:rPr>
                <w:szCs w:val="16"/>
              </w:rPr>
            </w:pPr>
            <w:r w:rsidRPr="009A7184">
              <w:rPr>
                <w:szCs w:val="16"/>
              </w:rPr>
              <w:t>8112.92.00</w:t>
            </w:r>
            <w:r w:rsidRPr="009A7184">
              <w:rPr>
                <w:szCs w:val="16"/>
              </w:rPr>
              <w:tab/>
            </w:r>
          </w:p>
        </w:tc>
        <w:tc>
          <w:tcPr>
            <w:tcW w:w="5044" w:type="dxa"/>
            <w:shd w:val="clear" w:color="auto" w:fill="auto"/>
          </w:tcPr>
          <w:p w14:paraId="5CCFC263" w14:textId="77777777" w:rsidR="00635155" w:rsidRPr="009A7184" w:rsidRDefault="00635155" w:rsidP="00635155">
            <w:pPr>
              <w:pStyle w:val="ENoteTableText"/>
              <w:rPr>
                <w:szCs w:val="16"/>
              </w:rPr>
            </w:pPr>
            <w:r w:rsidRPr="009A7184">
              <w:rPr>
                <w:szCs w:val="16"/>
              </w:rPr>
              <w:t>ad. No. 120, 2001</w:t>
            </w:r>
          </w:p>
        </w:tc>
      </w:tr>
      <w:tr w:rsidR="00635155" w:rsidRPr="009A7184" w14:paraId="3D59349B" w14:textId="77777777" w:rsidTr="001F643F">
        <w:trPr>
          <w:cantSplit/>
        </w:trPr>
        <w:tc>
          <w:tcPr>
            <w:tcW w:w="2044" w:type="dxa"/>
            <w:shd w:val="clear" w:color="auto" w:fill="auto"/>
          </w:tcPr>
          <w:p w14:paraId="138A079A" w14:textId="77777777" w:rsidR="00635155" w:rsidRPr="009A7184" w:rsidRDefault="00635155" w:rsidP="00635155">
            <w:pPr>
              <w:pStyle w:val="ENoteTableText"/>
              <w:tabs>
                <w:tab w:val="center" w:leader="dot" w:pos="2268"/>
              </w:tabs>
              <w:rPr>
                <w:szCs w:val="16"/>
              </w:rPr>
            </w:pPr>
            <w:r w:rsidRPr="009A7184">
              <w:rPr>
                <w:szCs w:val="16"/>
              </w:rPr>
              <w:t>8112.99.00</w:t>
            </w:r>
            <w:r w:rsidRPr="009A7184">
              <w:rPr>
                <w:szCs w:val="16"/>
              </w:rPr>
              <w:tab/>
            </w:r>
          </w:p>
        </w:tc>
        <w:tc>
          <w:tcPr>
            <w:tcW w:w="5044" w:type="dxa"/>
            <w:shd w:val="clear" w:color="auto" w:fill="auto"/>
          </w:tcPr>
          <w:p w14:paraId="31524CCD" w14:textId="77777777" w:rsidR="00635155" w:rsidRPr="009A7184" w:rsidRDefault="00635155" w:rsidP="00635155">
            <w:pPr>
              <w:pStyle w:val="ENoteTableText"/>
              <w:rPr>
                <w:szCs w:val="16"/>
              </w:rPr>
            </w:pPr>
            <w:r w:rsidRPr="009A7184">
              <w:rPr>
                <w:szCs w:val="16"/>
              </w:rPr>
              <w:t>rs. No. 120, 2001</w:t>
            </w:r>
          </w:p>
        </w:tc>
      </w:tr>
      <w:tr w:rsidR="00635155" w:rsidRPr="009A7184" w14:paraId="3613F432" w14:textId="77777777" w:rsidTr="001F643F">
        <w:trPr>
          <w:cantSplit/>
        </w:trPr>
        <w:tc>
          <w:tcPr>
            <w:tcW w:w="2044" w:type="dxa"/>
            <w:shd w:val="clear" w:color="auto" w:fill="auto"/>
          </w:tcPr>
          <w:p w14:paraId="2243F9E0" w14:textId="26D254E3" w:rsidR="00635155" w:rsidRPr="009A7184" w:rsidRDefault="00B12C14" w:rsidP="00635155">
            <w:pPr>
              <w:pStyle w:val="ENoteTableText"/>
              <w:keepNext/>
              <w:rPr>
                <w:szCs w:val="16"/>
              </w:rPr>
            </w:pPr>
            <w:r>
              <w:rPr>
                <w:b/>
                <w:szCs w:val="16"/>
              </w:rPr>
              <w:t>Chapter 8</w:t>
            </w:r>
            <w:r w:rsidR="00635155" w:rsidRPr="009A7184">
              <w:rPr>
                <w:b/>
                <w:szCs w:val="16"/>
              </w:rPr>
              <w:t>2</w:t>
            </w:r>
          </w:p>
        </w:tc>
        <w:tc>
          <w:tcPr>
            <w:tcW w:w="5044" w:type="dxa"/>
            <w:shd w:val="clear" w:color="auto" w:fill="auto"/>
          </w:tcPr>
          <w:p w14:paraId="24D5B881" w14:textId="77777777" w:rsidR="00635155" w:rsidRPr="009A7184" w:rsidRDefault="00635155" w:rsidP="00635155">
            <w:pPr>
              <w:pStyle w:val="ENoteTableText"/>
              <w:rPr>
                <w:szCs w:val="16"/>
              </w:rPr>
            </w:pPr>
          </w:p>
        </w:tc>
      </w:tr>
      <w:tr w:rsidR="00635155" w:rsidRPr="009A7184" w14:paraId="51889B08" w14:textId="77777777" w:rsidTr="001F643F">
        <w:trPr>
          <w:cantSplit/>
        </w:trPr>
        <w:tc>
          <w:tcPr>
            <w:tcW w:w="2044" w:type="dxa"/>
            <w:shd w:val="clear" w:color="auto" w:fill="auto"/>
          </w:tcPr>
          <w:p w14:paraId="368BF902" w14:textId="77777777" w:rsidR="00635155" w:rsidRPr="009A7184" w:rsidRDefault="00635155" w:rsidP="00635155">
            <w:pPr>
              <w:pStyle w:val="ENoteTableText"/>
              <w:keepNext/>
              <w:rPr>
                <w:szCs w:val="16"/>
              </w:rPr>
            </w:pPr>
            <w:r w:rsidRPr="009A7184">
              <w:rPr>
                <w:b/>
                <w:szCs w:val="16"/>
              </w:rPr>
              <w:t>8201</w:t>
            </w:r>
          </w:p>
        </w:tc>
        <w:tc>
          <w:tcPr>
            <w:tcW w:w="5044" w:type="dxa"/>
            <w:shd w:val="clear" w:color="auto" w:fill="auto"/>
          </w:tcPr>
          <w:p w14:paraId="32DC8936" w14:textId="77777777" w:rsidR="00635155" w:rsidRPr="009A7184" w:rsidRDefault="00635155" w:rsidP="00635155">
            <w:pPr>
              <w:pStyle w:val="ENoteTableText"/>
              <w:rPr>
                <w:szCs w:val="16"/>
              </w:rPr>
            </w:pPr>
          </w:p>
        </w:tc>
      </w:tr>
      <w:tr w:rsidR="00635155" w:rsidRPr="009A7184" w14:paraId="63B889AC" w14:textId="77777777" w:rsidTr="001F643F">
        <w:trPr>
          <w:cantSplit/>
        </w:trPr>
        <w:tc>
          <w:tcPr>
            <w:tcW w:w="2044" w:type="dxa"/>
            <w:shd w:val="clear" w:color="auto" w:fill="auto"/>
          </w:tcPr>
          <w:p w14:paraId="00B06783" w14:textId="77777777" w:rsidR="00635155" w:rsidRPr="009A7184" w:rsidRDefault="00635155" w:rsidP="00635155">
            <w:pPr>
              <w:pStyle w:val="ENoteTableText"/>
              <w:tabs>
                <w:tab w:val="center" w:leader="dot" w:pos="2268"/>
              </w:tabs>
              <w:rPr>
                <w:szCs w:val="16"/>
              </w:rPr>
            </w:pPr>
            <w:r w:rsidRPr="009A7184">
              <w:rPr>
                <w:szCs w:val="16"/>
              </w:rPr>
              <w:t>8201.20.00</w:t>
            </w:r>
            <w:r w:rsidRPr="009A7184">
              <w:rPr>
                <w:szCs w:val="16"/>
              </w:rPr>
              <w:tab/>
            </w:r>
          </w:p>
        </w:tc>
        <w:tc>
          <w:tcPr>
            <w:tcW w:w="5044" w:type="dxa"/>
            <w:shd w:val="clear" w:color="auto" w:fill="auto"/>
          </w:tcPr>
          <w:p w14:paraId="0A7FCBC2" w14:textId="77777777" w:rsidR="00635155" w:rsidRPr="009A7184" w:rsidRDefault="00635155" w:rsidP="00635155">
            <w:pPr>
              <w:pStyle w:val="ENoteTableText"/>
              <w:rPr>
                <w:szCs w:val="16"/>
              </w:rPr>
            </w:pPr>
            <w:r w:rsidRPr="009A7184">
              <w:rPr>
                <w:szCs w:val="16"/>
              </w:rPr>
              <w:t>rep. No. 85, 2011</w:t>
            </w:r>
          </w:p>
        </w:tc>
      </w:tr>
      <w:tr w:rsidR="00635155" w:rsidRPr="009A7184" w14:paraId="64C41F4A" w14:textId="77777777" w:rsidTr="001F643F">
        <w:trPr>
          <w:cantSplit/>
        </w:trPr>
        <w:tc>
          <w:tcPr>
            <w:tcW w:w="2044" w:type="dxa"/>
            <w:shd w:val="clear" w:color="auto" w:fill="auto"/>
          </w:tcPr>
          <w:p w14:paraId="398679AB" w14:textId="77777777" w:rsidR="00635155" w:rsidRPr="009A7184" w:rsidRDefault="00635155" w:rsidP="00635155">
            <w:pPr>
              <w:pStyle w:val="ENoteTableText"/>
              <w:rPr>
                <w:szCs w:val="16"/>
              </w:rPr>
            </w:pPr>
            <w:r w:rsidRPr="009A7184">
              <w:rPr>
                <w:b/>
                <w:szCs w:val="16"/>
              </w:rPr>
              <w:t>8203</w:t>
            </w:r>
          </w:p>
        </w:tc>
        <w:tc>
          <w:tcPr>
            <w:tcW w:w="5044" w:type="dxa"/>
            <w:shd w:val="clear" w:color="auto" w:fill="auto"/>
          </w:tcPr>
          <w:p w14:paraId="76F65FBF" w14:textId="77777777" w:rsidR="00635155" w:rsidRPr="009A7184" w:rsidRDefault="00635155" w:rsidP="00635155">
            <w:pPr>
              <w:pStyle w:val="ENoteTableText"/>
              <w:rPr>
                <w:szCs w:val="16"/>
              </w:rPr>
            </w:pPr>
          </w:p>
        </w:tc>
      </w:tr>
      <w:tr w:rsidR="00635155" w:rsidRPr="009A7184" w14:paraId="7CA58184" w14:textId="77777777" w:rsidTr="001F643F">
        <w:trPr>
          <w:cantSplit/>
        </w:trPr>
        <w:tc>
          <w:tcPr>
            <w:tcW w:w="2044" w:type="dxa"/>
            <w:shd w:val="clear" w:color="auto" w:fill="auto"/>
          </w:tcPr>
          <w:p w14:paraId="52F1524B" w14:textId="77777777" w:rsidR="00635155" w:rsidRPr="009A7184" w:rsidRDefault="00635155" w:rsidP="00635155">
            <w:pPr>
              <w:pStyle w:val="ENoteTableText"/>
              <w:tabs>
                <w:tab w:val="center" w:leader="dot" w:pos="2268"/>
              </w:tabs>
              <w:rPr>
                <w:szCs w:val="16"/>
              </w:rPr>
            </w:pPr>
            <w:r w:rsidRPr="009A7184">
              <w:rPr>
                <w:szCs w:val="16"/>
              </w:rPr>
              <w:t>8203.10.00</w:t>
            </w:r>
            <w:r w:rsidRPr="009A7184">
              <w:rPr>
                <w:szCs w:val="16"/>
              </w:rPr>
              <w:tab/>
            </w:r>
          </w:p>
        </w:tc>
        <w:tc>
          <w:tcPr>
            <w:tcW w:w="5044" w:type="dxa"/>
            <w:shd w:val="clear" w:color="auto" w:fill="auto"/>
          </w:tcPr>
          <w:p w14:paraId="0EEEDD1E" w14:textId="77777777" w:rsidR="00635155" w:rsidRPr="009A7184" w:rsidRDefault="00635155" w:rsidP="00635155">
            <w:pPr>
              <w:pStyle w:val="ENoteTableText"/>
              <w:rPr>
                <w:szCs w:val="16"/>
              </w:rPr>
            </w:pPr>
            <w:r w:rsidRPr="009A7184">
              <w:rPr>
                <w:szCs w:val="16"/>
              </w:rPr>
              <w:t>am. No. 63, 2003</w:t>
            </w:r>
          </w:p>
        </w:tc>
      </w:tr>
      <w:tr w:rsidR="00635155" w:rsidRPr="009A7184" w14:paraId="4C5D552D" w14:textId="77777777" w:rsidTr="001F643F">
        <w:trPr>
          <w:cantSplit/>
        </w:trPr>
        <w:tc>
          <w:tcPr>
            <w:tcW w:w="2044" w:type="dxa"/>
            <w:shd w:val="clear" w:color="auto" w:fill="auto"/>
          </w:tcPr>
          <w:p w14:paraId="746698F0" w14:textId="77777777" w:rsidR="00635155" w:rsidRPr="009A7184" w:rsidRDefault="00635155" w:rsidP="00635155">
            <w:pPr>
              <w:pStyle w:val="ENoteTableText"/>
              <w:rPr>
                <w:szCs w:val="16"/>
              </w:rPr>
            </w:pPr>
            <w:r w:rsidRPr="009A7184">
              <w:rPr>
                <w:b/>
                <w:szCs w:val="16"/>
              </w:rPr>
              <w:t>8205</w:t>
            </w:r>
          </w:p>
        </w:tc>
        <w:tc>
          <w:tcPr>
            <w:tcW w:w="5044" w:type="dxa"/>
            <w:shd w:val="clear" w:color="auto" w:fill="auto"/>
          </w:tcPr>
          <w:p w14:paraId="1F063649" w14:textId="77777777" w:rsidR="00635155" w:rsidRPr="009A7184" w:rsidRDefault="00635155" w:rsidP="00635155">
            <w:pPr>
              <w:pStyle w:val="ENoteTableText"/>
              <w:rPr>
                <w:szCs w:val="16"/>
              </w:rPr>
            </w:pPr>
          </w:p>
        </w:tc>
      </w:tr>
      <w:tr w:rsidR="00635155" w:rsidRPr="009A7184" w14:paraId="550BF17D" w14:textId="77777777" w:rsidTr="004229A3">
        <w:trPr>
          <w:cantSplit/>
        </w:trPr>
        <w:tc>
          <w:tcPr>
            <w:tcW w:w="2044" w:type="dxa"/>
            <w:shd w:val="clear" w:color="auto" w:fill="auto"/>
          </w:tcPr>
          <w:p w14:paraId="33998434" w14:textId="77777777" w:rsidR="00635155" w:rsidRPr="009A7184" w:rsidRDefault="00635155" w:rsidP="00635155">
            <w:pPr>
              <w:pStyle w:val="ENoteTableText"/>
              <w:tabs>
                <w:tab w:val="center" w:leader="dot" w:pos="2268"/>
              </w:tabs>
              <w:rPr>
                <w:szCs w:val="16"/>
              </w:rPr>
            </w:pPr>
            <w:r w:rsidRPr="009A7184">
              <w:rPr>
                <w:szCs w:val="16"/>
              </w:rPr>
              <w:t>8205</w:t>
            </w:r>
            <w:r w:rsidRPr="009A7184">
              <w:rPr>
                <w:szCs w:val="16"/>
              </w:rPr>
              <w:tab/>
            </w:r>
          </w:p>
        </w:tc>
        <w:tc>
          <w:tcPr>
            <w:tcW w:w="5044" w:type="dxa"/>
            <w:shd w:val="clear" w:color="auto" w:fill="auto"/>
          </w:tcPr>
          <w:p w14:paraId="2371851A"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78C8D1B0" w14:textId="77777777" w:rsidTr="001F643F">
        <w:trPr>
          <w:cantSplit/>
        </w:trPr>
        <w:tc>
          <w:tcPr>
            <w:tcW w:w="2044" w:type="dxa"/>
            <w:shd w:val="clear" w:color="auto" w:fill="auto"/>
          </w:tcPr>
          <w:p w14:paraId="463C2758" w14:textId="77777777" w:rsidR="00635155" w:rsidRPr="009A7184" w:rsidRDefault="00635155" w:rsidP="00635155">
            <w:pPr>
              <w:pStyle w:val="ENoteTableText"/>
              <w:tabs>
                <w:tab w:val="center" w:leader="dot" w:pos="2268"/>
              </w:tabs>
              <w:rPr>
                <w:szCs w:val="16"/>
              </w:rPr>
            </w:pPr>
            <w:r w:rsidRPr="009A7184">
              <w:rPr>
                <w:szCs w:val="16"/>
              </w:rPr>
              <w:t>8205.60.00</w:t>
            </w:r>
            <w:r w:rsidRPr="009A7184">
              <w:rPr>
                <w:szCs w:val="16"/>
              </w:rPr>
              <w:tab/>
            </w:r>
          </w:p>
        </w:tc>
        <w:tc>
          <w:tcPr>
            <w:tcW w:w="5044" w:type="dxa"/>
            <w:shd w:val="clear" w:color="auto" w:fill="auto"/>
          </w:tcPr>
          <w:p w14:paraId="0CBE3A22" w14:textId="77777777" w:rsidR="00635155" w:rsidRPr="009A7184" w:rsidRDefault="00635155" w:rsidP="00635155">
            <w:pPr>
              <w:pStyle w:val="ENoteTableText"/>
              <w:rPr>
                <w:szCs w:val="16"/>
              </w:rPr>
            </w:pPr>
            <w:r w:rsidRPr="009A7184">
              <w:rPr>
                <w:szCs w:val="16"/>
              </w:rPr>
              <w:t>am. No. 116, 2000</w:t>
            </w:r>
          </w:p>
        </w:tc>
      </w:tr>
      <w:tr w:rsidR="00635155" w:rsidRPr="009A7184" w14:paraId="4ED86FE4" w14:textId="77777777" w:rsidTr="001F643F">
        <w:trPr>
          <w:cantSplit/>
        </w:trPr>
        <w:tc>
          <w:tcPr>
            <w:tcW w:w="2044" w:type="dxa"/>
            <w:shd w:val="clear" w:color="auto" w:fill="auto"/>
          </w:tcPr>
          <w:p w14:paraId="4B2134A3" w14:textId="77777777" w:rsidR="00635155" w:rsidRPr="009A7184" w:rsidRDefault="00635155" w:rsidP="00635155">
            <w:pPr>
              <w:pStyle w:val="ENoteTableText"/>
              <w:tabs>
                <w:tab w:val="center" w:leader="dot" w:pos="2268"/>
              </w:tabs>
              <w:rPr>
                <w:szCs w:val="16"/>
              </w:rPr>
            </w:pPr>
            <w:r w:rsidRPr="009A7184">
              <w:rPr>
                <w:szCs w:val="16"/>
              </w:rPr>
              <w:t>8205.80.00</w:t>
            </w:r>
            <w:r w:rsidRPr="009A7184">
              <w:rPr>
                <w:szCs w:val="16"/>
              </w:rPr>
              <w:tab/>
            </w:r>
          </w:p>
        </w:tc>
        <w:tc>
          <w:tcPr>
            <w:tcW w:w="5044" w:type="dxa"/>
            <w:shd w:val="clear" w:color="auto" w:fill="auto"/>
          </w:tcPr>
          <w:p w14:paraId="53ED3A0A" w14:textId="77777777" w:rsidR="00635155" w:rsidRPr="009A7184" w:rsidRDefault="00635155" w:rsidP="00635155">
            <w:pPr>
              <w:pStyle w:val="ENoteTableText"/>
              <w:rPr>
                <w:szCs w:val="16"/>
              </w:rPr>
            </w:pPr>
            <w:r w:rsidRPr="009A7184">
              <w:rPr>
                <w:szCs w:val="16"/>
              </w:rPr>
              <w:t>rep. No. 85, 2011</w:t>
            </w:r>
          </w:p>
        </w:tc>
      </w:tr>
      <w:tr w:rsidR="00635155" w:rsidRPr="009A7184" w14:paraId="77AF58EC" w14:textId="77777777" w:rsidTr="001F643F">
        <w:trPr>
          <w:cantSplit/>
        </w:trPr>
        <w:tc>
          <w:tcPr>
            <w:tcW w:w="2044" w:type="dxa"/>
            <w:shd w:val="clear" w:color="auto" w:fill="auto"/>
          </w:tcPr>
          <w:p w14:paraId="60496AFF" w14:textId="77777777" w:rsidR="00635155" w:rsidRPr="009A7184" w:rsidRDefault="00635155" w:rsidP="00635155">
            <w:pPr>
              <w:pStyle w:val="ENoteTableText"/>
              <w:tabs>
                <w:tab w:val="center" w:leader="dot" w:pos="2268"/>
              </w:tabs>
              <w:rPr>
                <w:szCs w:val="16"/>
              </w:rPr>
            </w:pPr>
            <w:r w:rsidRPr="009A7184">
              <w:rPr>
                <w:szCs w:val="16"/>
              </w:rPr>
              <w:t>8205.90.00</w:t>
            </w:r>
            <w:r w:rsidRPr="009A7184">
              <w:rPr>
                <w:szCs w:val="16"/>
              </w:rPr>
              <w:tab/>
            </w:r>
          </w:p>
        </w:tc>
        <w:tc>
          <w:tcPr>
            <w:tcW w:w="5044" w:type="dxa"/>
            <w:shd w:val="clear" w:color="auto" w:fill="auto"/>
          </w:tcPr>
          <w:p w14:paraId="7B9AAB6C" w14:textId="77777777" w:rsidR="00635155" w:rsidRPr="009A7184" w:rsidRDefault="00635155" w:rsidP="00635155">
            <w:pPr>
              <w:pStyle w:val="ENoteTableText"/>
              <w:rPr>
                <w:szCs w:val="16"/>
              </w:rPr>
            </w:pPr>
            <w:r w:rsidRPr="009A7184">
              <w:rPr>
                <w:szCs w:val="16"/>
              </w:rPr>
              <w:t>rs. No. 85, 2011</w:t>
            </w:r>
          </w:p>
        </w:tc>
      </w:tr>
      <w:tr w:rsidR="00635155" w:rsidRPr="009A7184" w14:paraId="443669F0" w14:textId="77777777" w:rsidTr="001F643F">
        <w:trPr>
          <w:cantSplit/>
        </w:trPr>
        <w:tc>
          <w:tcPr>
            <w:tcW w:w="2044" w:type="dxa"/>
            <w:shd w:val="clear" w:color="auto" w:fill="auto"/>
          </w:tcPr>
          <w:p w14:paraId="1CF35E55" w14:textId="77777777" w:rsidR="00635155" w:rsidRPr="009A7184" w:rsidRDefault="00635155" w:rsidP="00635155">
            <w:pPr>
              <w:pStyle w:val="ENoteTableText"/>
              <w:rPr>
                <w:szCs w:val="16"/>
              </w:rPr>
            </w:pPr>
            <w:r w:rsidRPr="009A7184">
              <w:rPr>
                <w:b/>
                <w:szCs w:val="16"/>
              </w:rPr>
              <w:t>8207</w:t>
            </w:r>
          </w:p>
        </w:tc>
        <w:tc>
          <w:tcPr>
            <w:tcW w:w="5044" w:type="dxa"/>
            <w:shd w:val="clear" w:color="auto" w:fill="auto"/>
          </w:tcPr>
          <w:p w14:paraId="3F769B73" w14:textId="77777777" w:rsidR="00635155" w:rsidRPr="009A7184" w:rsidRDefault="00635155" w:rsidP="00635155">
            <w:pPr>
              <w:pStyle w:val="ENoteTableText"/>
              <w:rPr>
                <w:szCs w:val="16"/>
              </w:rPr>
            </w:pPr>
          </w:p>
        </w:tc>
      </w:tr>
      <w:tr w:rsidR="00635155" w:rsidRPr="009A7184" w14:paraId="6A3CE115" w14:textId="77777777" w:rsidTr="001F643F">
        <w:trPr>
          <w:cantSplit/>
        </w:trPr>
        <w:tc>
          <w:tcPr>
            <w:tcW w:w="2044" w:type="dxa"/>
            <w:shd w:val="clear" w:color="auto" w:fill="auto"/>
          </w:tcPr>
          <w:p w14:paraId="768AE9E3" w14:textId="77777777" w:rsidR="00635155" w:rsidRPr="009A7184" w:rsidRDefault="00635155" w:rsidP="00635155">
            <w:pPr>
              <w:pStyle w:val="ENoteTableText"/>
              <w:tabs>
                <w:tab w:val="center" w:leader="dot" w:pos="2268"/>
              </w:tabs>
              <w:rPr>
                <w:szCs w:val="16"/>
              </w:rPr>
            </w:pPr>
            <w:r w:rsidRPr="009A7184">
              <w:rPr>
                <w:szCs w:val="16"/>
              </w:rPr>
              <w:t>8207.13.00</w:t>
            </w:r>
            <w:r w:rsidRPr="009A7184">
              <w:rPr>
                <w:szCs w:val="16"/>
              </w:rPr>
              <w:tab/>
            </w:r>
          </w:p>
        </w:tc>
        <w:tc>
          <w:tcPr>
            <w:tcW w:w="5044" w:type="dxa"/>
            <w:shd w:val="clear" w:color="auto" w:fill="auto"/>
          </w:tcPr>
          <w:p w14:paraId="4A3B912A" w14:textId="77777777" w:rsidR="00635155" w:rsidRPr="009A7184" w:rsidRDefault="00635155" w:rsidP="00635155">
            <w:pPr>
              <w:pStyle w:val="ENoteTableText"/>
              <w:rPr>
                <w:szCs w:val="16"/>
              </w:rPr>
            </w:pPr>
            <w:r w:rsidRPr="009A7184">
              <w:rPr>
                <w:szCs w:val="16"/>
              </w:rPr>
              <w:t>am. No. 63, 2003</w:t>
            </w:r>
          </w:p>
        </w:tc>
      </w:tr>
      <w:tr w:rsidR="00635155" w:rsidRPr="009A7184" w14:paraId="57BA86A4" w14:textId="77777777" w:rsidTr="001F643F">
        <w:trPr>
          <w:cantSplit/>
        </w:trPr>
        <w:tc>
          <w:tcPr>
            <w:tcW w:w="2044" w:type="dxa"/>
            <w:shd w:val="clear" w:color="auto" w:fill="auto"/>
          </w:tcPr>
          <w:p w14:paraId="3C93C0E4" w14:textId="77777777" w:rsidR="00635155" w:rsidRPr="009A7184" w:rsidRDefault="00635155" w:rsidP="00635155">
            <w:pPr>
              <w:pStyle w:val="ENoteTableText"/>
              <w:tabs>
                <w:tab w:val="center" w:leader="dot" w:pos="2268"/>
              </w:tabs>
              <w:rPr>
                <w:szCs w:val="16"/>
              </w:rPr>
            </w:pPr>
            <w:r w:rsidRPr="009A7184">
              <w:rPr>
                <w:szCs w:val="16"/>
              </w:rPr>
              <w:t>8207.19.00</w:t>
            </w:r>
            <w:r w:rsidRPr="009A7184">
              <w:rPr>
                <w:szCs w:val="16"/>
              </w:rPr>
              <w:tab/>
            </w:r>
          </w:p>
        </w:tc>
        <w:tc>
          <w:tcPr>
            <w:tcW w:w="5044" w:type="dxa"/>
            <w:shd w:val="clear" w:color="auto" w:fill="auto"/>
          </w:tcPr>
          <w:p w14:paraId="0B5BB1A4" w14:textId="77777777" w:rsidR="00635155" w:rsidRPr="009A7184" w:rsidRDefault="00635155" w:rsidP="00635155">
            <w:pPr>
              <w:pStyle w:val="ENoteTableText"/>
              <w:rPr>
                <w:szCs w:val="16"/>
              </w:rPr>
            </w:pPr>
            <w:r w:rsidRPr="009A7184">
              <w:rPr>
                <w:szCs w:val="16"/>
              </w:rPr>
              <w:t>am. No. 63, 2003</w:t>
            </w:r>
          </w:p>
        </w:tc>
      </w:tr>
      <w:tr w:rsidR="00635155" w:rsidRPr="009A7184" w14:paraId="31AAFB94" w14:textId="77777777" w:rsidTr="001F643F">
        <w:trPr>
          <w:cantSplit/>
        </w:trPr>
        <w:tc>
          <w:tcPr>
            <w:tcW w:w="2044" w:type="dxa"/>
            <w:shd w:val="clear" w:color="auto" w:fill="auto"/>
          </w:tcPr>
          <w:p w14:paraId="29CC25E9" w14:textId="77777777" w:rsidR="00635155" w:rsidRPr="009A7184" w:rsidRDefault="00635155" w:rsidP="00635155">
            <w:pPr>
              <w:pStyle w:val="ENoteTableText"/>
              <w:tabs>
                <w:tab w:val="center" w:leader="dot" w:pos="2268"/>
              </w:tabs>
              <w:rPr>
                <w:szCs w:val="16"/>
              </w:rPr>
            </w:pPr>
            <w:r w:rsidRPr="009A7184">
              <w:rPr>
                <w:szCs w:val="16"/>
              </w:rPr>
              <w:t>8207.90.00</w:t>
            </w:r>
            <w:r w:rsidRPr="009A7184">
              <w:rPr>
                <w:szCs w:val="16"/>
              </w:rPr>
              <w:tab/>
            </w:r>
          </w:p>
        </w:tc>
        <w:tc>
          <w:tcPr>
            <w:tcW w:w="5044" w:type="dxa"/>
            <w:shd w:val="clear" w:color="auto" w:fill="auto"/>
          </w:tcPr>
          <w:p w14:paraId="17D71771" w14:textId="77777777" w:rsidR="00635155" w:rsidRPr="009A7184" w:rsidRDefault="00635155" w:rsidP="00635155">
            <w:pPr>
              <w:pStyle w:val="ENoteTableText"/>
              <w:rPr>
                <w:szCs w:val="16"/>
              </w:rPr>
            </w:pPr>
            <w:r w:rsidRPr="009A7184">
              <w:rPr>
                <w:szCs w:val="16"/>
              </w:rPr>
              <w:t>am. No. 63, 2003</w:t>
            </w:r>
          </w:p>
        </w:tc>
      </w:tr>
      <w:tr w:rsidR="00635155" w:rsidRPr="009A7184" w14:paraId="591A81F7" w14:textId="77777777" w:rsidTr="001F643F">
        <w:trPr>
          <w:cantSplit/>
        </w:trPr>
        <w:tc>
          <w:tcPr>
            <w:tcW w:w="2044" w:type="dxa"/>
            <w:shd w:val="clear" w:color="auto" w:fill="auto"/>
          </w:tcPr>
          <w:p w14:paraId="07823915" w14:textId="77777777" w:rsidR="00635155" w:rsidRPr="009A7184" w:rsidRDefault="00635155" w:rsidP="00635155">
            <w:pPr>
              <w:pStyle w:val="ENoteTableText"/>
              <w:rPr>
                <w:szCs w:val="16"/>
              </w:rPr>
            </w:pPr>
            <w:r w:rsidRPr="009A7184">
              <w:rPr>
                <w:b/>
                <w:szCs w:val="16"/>
              </w:rPr>
              <w:t>8209</w:t>
            </w:r>
          </w:p>
        </w:tc>
        <w:tc>
          <w:tcPr>
            <w:tcW w:w="5044" w:type="dxa"/>
            <w:shd w:val="clear" w:color="auto" w:fill="auto"/>
          </w:tcPr>
          <w:p w14:paraId="29D485B7" w14:textId="77777777" w:rsidR="00635155" w:rsidRPr="009A7184" w:rsidRDefault="00635155" w:rsidP="00635155">
            <w:pPr>
              <w:pStyle w:val="ENoteTableText"/>
              <w:rPr>
                <w:szCs w:val="16"/>
              </w:rPr>
            </w:pPr>
          </w:p>
        </w:tc>
      </w:tr>
      <w:tr w:rsidR="00635155" w:rsidRPr="009A7184" w14:paraId="3E8AF66A" w14:textId="77777777" w:rsidTr="001F643F">
        <w:trPr>
          <w:cantSplit/>
        </w:trPr>
        <w:tc>
          <w:tcPr>
            <w:tcW w:w="2044" w:type="dxa"/>
            <w:shd w:val="clear" w:color="auto" w:fill="auto"/>
          </w:tcPr>
          <w:p w14:paraId="68F8BB51" w14:textId="77777777" w:rsidR="00635155" w:rsidRPr="009A7184" w:rsidRDefault="00635155" w:rsidP="00635155">
            <w:pPr>
              <w:pStyle w:val="ENoteTableText"/>
              <w:tabs>
                <w:tab w:val="center" w:leader="dot" w:pos="2268"/>
              </w:tabs>
              <w:rPr>
                <w:szCs w:val="16"/>
              </w:rPr>
            </w:pPr>
            <w:r w:rsidRPr="009A7184">
              <w:rPr>
                <w:szCs w:val="16"/>
              </w:rPr>
              <w:t>8209.00.00</w:t>
            </w:r>
            <w:r w:rsidRPr="009A7184">
              <w:rPr>
                <w:szCs w:val="16"/>
              </w:rPr>
              <w:tab/>
            </w:r>
          </w:p>
        </w:tc>
        <w:tc>
          <w:tcPr>
            <w:tcW w:w="5044" w:type="dxa"/>
            <w:shd w:val="clear" w:color="auto" w:fill="auto"/>
          </w:tcPr>
          <w:p w14:paraId="2937036B" w14:textId="77777777" w:rsidR="00635155" w:rsidRPr="009A7184" w:rsidRDefault="00635155" w:rsidP="00635155">
            <w:pPr>
              <w:pStyle w:val="ENoteTableText"/>
              <w:rPr>
                <w:szCs w:val="16"/>
              </w:rPr>
            </w:pPr>
            <w:r w:rsidRPr="009A7184">
              <w:rPr>
                <w:szCs w:val="16"/>
              </w:rPr>
              <w:t>am. No. 63, 2003</w:t>
            </w:r>
          </w:p>
        </w:tc>
      </w:tr>
      <w:tr w:rsidR="00635155" w:rsidRPr="009A7184" w14:paraId="69DE834E" w14:textId="77777777" w:rsidTr="001F643F">
        <w:trPr>
          <w:cantSplit/>
        </w:trPr>
        <w:tc>
          <w:tcPr>
            <w:tcW w:w="2044" w:type="dxa"/>
            <w:shd w:val="clear" w:color="auto" w:fill="auto"/>
          </w:tcPr>
          <w:p w14:paraId="741C127A" w14:textId="77777777" w:rsidR="00635155" w:rsidRPr="009A7184" w:rsidRDefault="00635155" w:rsidP="00635155">
            <w:pPr>
              <w:pStyle w:val="ENoteTableText"/>
              <w:rPr>
                <w:szCs w:val="16"/>
              </w:rPr>
            </w:pPr>
            <w:r w:rsidRPr="009A7184">
              <w:rPr>
                <w:b/>
                <w:szCs w:val="16"/>
              </w:rPr>
              <w:t>8211</w:t>
            </w:r>
          </w:p>
        </w:tc>
        <w:tc>
          <w:tcPr>
            <w:tcW w:w="5044" w:type="dxa"/>
            <w:shd w:val="clear" w:color="auto" w:fill="auto"/>
          </w:tcPr>
          <w:p w14:paraId="73FDC795" w14:textId="77777777" w:rsidR="00635155" w:rsidRPr="009A7184" w:rsidRDefault="00635155" w:rsidP="00635155">
            <w:pPr>
              <w:pStyle w:val="ENoteTableText"/>
              <w:rPr>
                <w:szCs w:val="16"/>
              </w:rPr>
            </w:pPr>
          </w:p>
        </w:tc>
      </w:tr>
      <w:tr w:rsidR="00635155" w:rsidRPr="009A7184" w14:paraId="3FD8FE51" w14:textId="77777777" w:rsidTr="001F643F">
        <w:trPr>
          <w:cantSplit/>
        </w:trPr>
        <w:tc>
          <w:tcPr>
            <w:tcW w:w="2044" w:type="dxa"/>
            <w:shd w:val="clear" w:color="auto" w:fill="auto"/>
          </w:tcPr>
          <w:p w14:paraId="186041FF" w14:textId="77777777" w:rsidR="00635155" w:rsidRPr="009A7184" w:rsidRDefault="00635155" w:rsidP="00635155">
            <w:pPr>
              <w:pStyle w:val="ENoteTableText"/>
              <w:tabs>
                <w:tab w:val="center" w:leader="dot" w:pos="2268"/>
              </w:tabs>
              <w:rPr>
                <w:szCs w:val="16"/>
              </w:rPr>
            </w:pPr>
            <w:r w:rsidRPr="009A7184">
              <w:rPr>
                <w:szCs w:val="16"/>
              </w:rPr>
              <w:t>8211.93.00</w:t>
            </w:r>
            <w:r w:rsidRPr="009A7184">
              <w:rPr>
                <w:szCs w:val="16"/>
              </w:rPr>
              <w:tab/>
            </w:r>
          </w:p>
        </w:tc>
        <w:tc>
          <w:tcPr>
            <w:tcW w:w="5044" w:type="dxa"/>
            <w:shd w:val="clear" w:color="auto" w:fill="auto"/>
          </w:tcPr>
          <w:p w14:paraId="3FD09460" w14:textId="77777777" w:rsidR="00635155" w:rsidRPr="009A7184" w:rsidRDefault="00635155" w:rsidP="00635155">
            <w:pPr>
              <w:pStyle w:val="ENoteTableText"/>
              <w:rPr>
                <w:szCs w:val="16"/>
              </w:rPr>
            </w:pPr>
            <w:r w:rsidRPr="009A7184">
              <w:rPr>
                <w:szCs w:val="16"/>
              </w:rPr>
              <w:t>am. No. 26, 2001</w:t>
            </w:r>
          </w:p>
        </w:tc>
      </w:tr>
      <w:tr w:rsidR="00635155" w:rsidRPr="009A7184" w14:paraId="5F4430B0" w14:textId="77777777" w:rsidTr="001F643F">
        <w:trPr>
          <w:cantSplit/>
        </w:trPr>
        <w:tc>
          <w:tcPr>
            <w:tcW w:w="2044" w:type="dxa"/>
            <w:shd w:val="clear" w:color="auto" w:fill="auto"/>
          </w:tcPr>
          <w:p w14:paraId="02A1424B" w14:textId="5A6CD35C" w:rsidR="00635155" w:rsidRPr="009A7184" w:rsidRDefault="00B12C14" w:rsidP="00635155">
            <w:pPr>
              <w:pStyle w:val="ENoteTableText"/>
              <w:keepNext/>
              <w:rPr>
                <w:szCs w:val="16"/>
              </w:rPr>
            </w:pPr>
            <w:r>
              <w:rPr>
                <w:b/>
                <w:szCs w:val="16"/>
              </w:rPr>
              <w:t>Chapter 8</w:t>
            </w:r>
            <w:r w:rsidR="00635155" w:rsidRPr="009A7184">
              <w:rPr>
                <w:b/>
                <w:szCs w:val="16"/>
              </w:rPr>
              <w:t>3</w:t>
            </w:r>
          </w:p>
        </w:tc>
        <w:tc>
          <w:tcPr>
            <w:tcW w:w="5044" w:type="dxa"/>
            <w:shd w:val="clear" w:color="auto" w:fill="auto"/>
          </w:tcPr>
          <w:p w14:paraId="7F78FB0D" w14:textId="77777777" w:rsidR="00635155" w:rsidRPr="009A7184" w:rsidRDefault="00635155" w:rsidP="00635155">
            <w:pPr>
              <w:pStyle w:val="ENoteTableText"/>
              <w:keepNext/>
              <w:rPr>
                <w:szCs w:val="16"/>
              </w:rPr>
            </w:pPr>
          </w:p>
        </w:tc>
      </w:tr>
      <w:tr w:rsidR="00635155" w:rsidRPr="009A7184" w14:paraId="35CB2B80" w14:textId="77777777" w:rsidTr="000C08B3">
        <w:trPr>
          <w:cantSplit/>
        </w:trPr>
        <w:tc>
          <w:tcPr>
            <w:tcW w:w="2044" w:type="dxa"/>
            <w:shd w:val="clear" w:color="auto" w:fill="auto"/>
          </w:tcPr>
          <w:p w14:paraId="560CB05F" w14:textId="2C00C015" w:rsidR="00635155" w:rsidRPr="009A7184" w:rsidRDefault="00635155" w:rsidP="00635155">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B12C14">
              <w:rPr>
                <w:szCs w:val="16"/>
              </w:rPr>
              <w:t>Chapter 8</w:t>
            </w:r>
            <w:r w:rsidRPr="009A7184">
              <w:rPr>
                <w:szCs w:val="16"/>
              </w:rPr>
              <w:t>3</w:t>
            </w:r>
          </w:p>
        </w:tc>
        <w:tc>
          <w:tcPr>
            <w:tcW w:w="5044" w:type="dxa"/>
            <w:shd w:val="clear" w:color="auto" w:fill="auto"/>
          </w:tcPr>
          <w:p w14:paraId="3FD6FD96" w14:textId="77777777" w:rsidR="00635155" w:rsidRPr="009A7184" w:rsidRDefault="00635155" w:rsidP="00635155">
            <w:pPr>
              <w:pStyle w:val="ENoteTableText"/>
              <w:rPr>
                <w:szCs w:val="16"/>
              </w:rPr>
            </w:pPr>
            <w:r w:rsidRPr="009A7184">
              <w:rPr>
                <w:szCs w:val="16"/>
              </w:rPr>
              <w:t>ad No 10, 2021</w:t>
            </w:r>
          </w:p>
        </w:tc>
      </w:tr>
      <w:tr w:rsidR="00635155" w:rsidRPr="009A7184" w14:paraId="232C4601" w14:textId="77777777" w:rsidTr="001F643F">
        <w:trPr>
          <w:cantSplit/>
        </w:trPr>
        <w:tc>
          <w:tcPr>
            <w:tcW w:w="2044" w:type="dxa"/>
            <w:shd w:val="clear" w:color="auto" w:fill="auto"/>
          </w:tcPr>
          <w:p w14:paraId="4E509654" w14:textId="77777777" w:rsidR="00635155" w:rsidRPr="009A7184" w:rsidRDefault="00635155" w:rsidP="00635155">
            <w:pPr>
              <w:pStyle w:val="ENoteTableText"/>
              <w:rPr>
                <w:szCs w:val="16"/>
              </w:rPr>
            </w:pPr>
            <w:r w:rsidRPr="009A7184">
              <w:rPr>
                <w:b/>
                <w:szCs w:val="16"/>
              </w:rPr>
              <w:t>8301</w:t>
            </w:r>
          </w:p>
        </w:tc>
        <w:tc>
          <w:tcPr>
            <w:tcW w:w="5044" w:type="dxa"/>
            <w:shd w:val="clear" w:color="auto" w:fill="auto"/>
          </w:tcPr>
          <w:p w14:paraId="04A403A3" w14:textId="77777777" w:rsidR="00635155" w:rsidRPr="009A7184" w:rsidRDefault="00635155" w:rsidP="00635155">
            <w:pPr>
              <w:pStyle w:val="ENoteTableText"/>
              <w:rPr>
                <w:szCs w:val="16"/>
              </w:rPr>
            </w:pPr>
          </w:p>
        </w:tc>
      </w:tr>
      <w:tr w:rsidR="00635155" w:rsidRPr="009A7184" w14:paraId="3A5F70C9" w14:textId="77777777" w:rsidTr="001F643F">
        <w:trPr>
          <w:cantSplit/>
        </w:trPr>
        <w:tc>
          <w:tcPr>
            <w:tcW w:w="2044" w:type="dxa"/>
            <w:shd w:val="clear" w:color="auto" w:fill="auto"/>
          </w:tcPr>
          <w:p w14:paraId="74865A45" w14:textId="77777777" w:rsidR="00635155" w:rsidRPr="009A7184" w:rsidRDefault="00635155" w:rsidP="00635155">
            <w:pPr>
              <w:pStyle w:val="ENoteTableText"/>
              <w:tabs>
                <w:tab w:val="center" w:leader="dot" w:pos="2268"/>
              </w:tabs>
              <w:rPr>
                <w:szCs w:val="16"/>
              </w:rPr>
            </w:pPr>
            <w:r w:rsidRPr="009A7184">
              <w:rPr>
                <w:szCs w:val="16"/>
              </w:rPr>
              <w:t>8301.20.00</w:t>
            </w:r>
            <w:r w:rsidRPr="009A7184">
              <w:rPr>
                <w:szCs w:val="16"/>
              </w:rPr>
              <w:tab/>
            </w:r>
          </w:p>
        </w:tc>
        <w:tc>
          <w:tcPr>
            <w:tcW w:w="5044" w:type="dxa"/>
            <w:shd w:val="clear" w:color="auto" w:fill="auto"/>
          </w:tcPr>
          <w:p w14:paraId="6141F4F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D4A61B" w14:textId="77777777" w:rsidTr="001F643F">
        <w:trPr>
          <w:cantSplit/>
        </w:trPr>
        <w:tc>
          <w:tcPr>
            <w:tcW w:w="2044" w:type="dxa"/>
            <w:shd w:val="clear" w:color="auto" w:fill="auto"/>
          </w:tcPr>
          <w:p w14:paraId="7A76AC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5CB6B00" w14:textId="77777777" w:rsidR="00635155" w:rsidRPr="009A7184" w:rsidRDefault="00635155" w:rsidP="00635155">
            <w:pPr>
              <w:pStyle w:val="ENoteTableText"/>
              <w:rPr>
                <w:szCs w:val="16"/>
              </w:rPr>
            </w:pPr>
            <w:r w:rsidRPr="009A7184">
              <w:rPr>
                <w:szCs w:val="16"/>
              </w:rPr>
              <w:t>rs No 84, 2016</w:t>
            </w:r>
          </w:p>
        </w:tc>
      </w:tr>
      <w:tr w:rsidR="00635155" w:rsidRPr="009A7184" w14:paraId="726B7D1B" w14:textId="77777777" w:rsidTr="001F643F">
        <w:trPr>
          <w:cantSplit/>
        </w:trPr>
        <w:tc>
          <w:tcPr>
            <w:tcW w:w="2044" w:type="dxa"/>
            <w:shd w:val="clear" w:color="auto" w:fill="auto"/>
          </w:tcPr>
          <w:p w14:paraId="13F5421D" w14:textId="77777777" w:rsidR="00635155" w:rsidRPr="009A7184" w:rsidRDefault="00635155" w:rsidP="00635155">
            <w:pPr>
              <w:pStyle w:val="ENoteTableText"/>
              <w:tabs>
                <w:tab w:val="center" w:leader="dot" w:pos="2268"/>
              </w:tabs>
              <w:rPr>
                <w:szCs w:val="16"/>
              </w:rPr>
            </w:pPr>
            <w:r w:rsidRPr="009A7184">
              <w:rPr>
                <w:szCs w:val="16"/>
              </w:rPr>
              <w:t>8301.50.00</w:t>
            </w:r>
            <w:r w:rsidRPr="009A7184">
              <w:rPr>
                <w:szCs w:val="16"/>
              </w:rPr>
              <w:tab/>
            </w:r>
          </w:p>
        </w:tc>
        <w:tc>
          <w:tcPr>
            <w:tcW w:w="5044" w:type="dxa"/>
            <w:shd w:val="clear" w:color="auto" w:fill="auto"/>
          </w:tcPr>
          <w:p w14:paraId="42F60004" w14:textId="77777777" w:rsidR="00635155" w:rsidRPr="009A7184" w:rsidRDefault="00635155" w:rsidP="00635155">
            <w:pPr>
              <w:pStyle w:val="ENoteTableText"/>
              <w:rPr>
                <w:szCs w:val="16"/>
              </w:rPr>
            </w:pPr>
            <w:r w:rsidRPr="009A7184">
              <w:rPr>
                <w:szCs w:val="16"/>
              </w:rPr>
              <w:t>am. No. 116, 2000</w:t>
            </w:r>
          </w:p>
        </w:tc>
      </w:tr>
      <w:tr w:rsidR="00635155" w:rsidRPr="009A7184" w14:paraId="3F39FE80" w14:textId="77777777" w:rsidTr="001F643F">
        <w:trPr>
          <w:cantSplit/>
        </w:trPr>
        <w:tc>
          <w:tcPr>
            <w:tcW w:w="2044" w:type="dxa"/>
            <w:shd w:val="clear" w:color="auto" w:fill="auto"/>
          </w:tcPr>
          <w:p w14:paraId="20AB64FA" w14:textId="77777777" w:rsidR="00635155" w:rsidRPr="009A7184" w:rsidRDefault="00635155" w:rsidP="00635155">
            <w:pPr>
              <w:pStyle w:val="ENoteTableText"/>
              <w:tabs>
                <w:tab w:val="center" w:leader="dot" w:pos="2268"/>
              </w:tabs>
              <w:rPr>
                <w:szCs w:val="16"/>
              </w:rPr>
            </w:pPr>
            <w:r w:rsidRPr="009A7184">
              <w:rPr>
                <w:szCs w:val="16"/>
              </w:rPr>
              <w:t>8301.70.00</w:t>
            </w:r>
            <w:r w:rsidRPr="009A7184">
              <w:rPr>
                <w:szCs w:val="16"/>
              </w:rPr>
              <w:tab/>
            </w:r>
          </w:p>
        </w:tc>
        <w:tc>
          <w:tcPr>
            <w:tcW w:w="5044" w:type="dxa"/>
            <w:shd w:val="clear" w:color="auto" w:fill="auto"/>
          </w:tcPr>
          <w:p w14:paraId="6A4DA183" w14:textId="77777777" w:rsidR="00635155" w:rsidRPr="009A7184" w:rsidRDefault="00635155" w:rsidP="00635155">
            <w:pPr>
              <w:pStyle w:val="ENoteTableText"/>
              <w:rPr>
                <w:szCs w:val="16"/>
              </w:rPr>
            </w:pPr>
            <w:r w:rsidRPr="009A7184">
              <w:rPr>
                <w:szCs w:val="16"/>
              </w:rPr>
              <w:t>am. No. 63, 2003</w:t>
            </w:r>
          </w:p>
        </w:tc>
      </w:tr>
      <w:tr w:rsidR="00635155" w:rsidRPr="009A7184" w14:paraId="5234662C" w14:textId="77777777" w:rsidTr="001F643F">
        <w:trPr>
          <w:cantSplit/>
        </w:trPr>
        <w:tc>
          <w:tcPr>
            <w:tcW w:w="2044" w:type="dxa"/>
            <w:shd w:val="clear" w:color="auto" w:fill="auto"/>
          </w:tcPr>
          <w:p w14:paraId="2EE53B29" w14:textId="77777777" w:rsidR="00635155" w:rsidRPr="009A7184" w:rsidRDefault="00635155" w:rsidP="00635155">
            <w:pPr>
              <w:pStyle w:val="ENoteTableText"/>
              <w:rPr>
                <w:szCs w:val="16"/>
              </w:rPr>
            </w:pPr>
            <w:r w:rsidRPr="009A7184">
              <w:rPr>
                <w:b/>
                <w:szCs w:val="16"/>
              </w:rPr>
              <w:t>8302</w:t>
            </w:r>
          </w:p>
        </w:tc>
        <w:tc>
          <w:tcPr>
            <w:tcW w:w="5044" w:type="dxa"/>
            <w:shd w:val="clear" w:color="auto" w:fill="auto"/>
          </w:tcPr>
          <w:p w14:paraId="2B1B5263" w14:textId="77777777" w:rsidR="00635155" w:rsidRPr="009A7184" w:rsidRDefault="00635155" w:rsidP="00635155">
            <w:pPr>
              <w:pStyle w:val="ENoteTableText"/>
              <w:rPr>
                <w:szCs w:val="16"/>
              </w:rPr>
            </w:pPr>
          </w:p>
        </w:tc>
      </w:tr>
      <w:tr w:rsidR="00635155" w:rsidRPr="009A7184" w14:paraId="1D0C7780" w14:textId="77777777" w:rsidTr="001F643F">
        <w:trPr>
          <w:cantSplit/>
        </w:trPr>
        <w:tc>
          <w:tcPr>
            <w:tcW w:w="2044" w:type="dxa"/>
            <w:shd w:val="clear" w:color="auto" w:fill="auto"/>
          </w:tcPr>
          <w:p w14:paraId="3F408764" w14:textId="77777777" w:rsidR="00635155" w:rsidRPr="009A7184" w:rsidRDefault="00635155" w:rsidP="00635155">
            <w:pPr>
              <w:pStyle w:val="ENoteTableText"/>
              <w:tabs>
                <w:tab w:val="center" w:leader="dot" w:pos="2268"/>
              </w:tabs>
              <w:rPr>
                <w:szCs w:val="16"/>
              </w:rPr>
            </w:pPr>
            <w:r w:rsidRPr="009A7184">
              <w:rPr>
                <w:szCs w:val="16"/>
              </w:rPr>
              <w:t>8302.10.00</w:t>
            </w:r>
            <w:r w:rsidRPr="009A7184">
              <w:rPr>
                <w:szCs w:val="16"/>
              </w:rPr>
              <w:tab/>
            </w:r>
          </w:p>
        </w:tc>
        <w:tc>
          <w:tcPr>
            <w:tcW w:w="5044" w:type="dxa"/>
            <w:shd w:val="clear" w:color="auto" w:fill="auto"/>
          </w:tcPr>
          <w:p w14:paraId="2996E64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EB3A4E6" w14:textId="77777777" w:rsidTr="001F643F">
        <w:trPr>
          <w:cantSplit/>
        </w:trPr>
        <w:tc>
          <w:tcPr>
            <w:tcW w:w="2044" w:type="dxa"/>
            <w:shd w:val="clear" w:color="auto" w:fill="auto"/>
          </w:tcPr>
          <w:p w14:paraId="0251373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BF873B" w14:textId="77777777" w:rsidR="00635155" w:rsidRPr="009A7184" w:rsidRDefault="00635155" w:rsidP="00635155">
            <w:pPr>
              <w:pStyle w:val="ENoteTableText"/>
              <w:rPr>
                <w:szCs w:val="16"/>
              </w:rPr>
            </w:pPr>
            <w:r w:rsidRPr="009A7184">
              <w:rPr>
                <w:szCs w:val="16"/>
              </w:rPr>
              <w:t>rs No 84, 2016</w:t>
            </w:r>
          </w:p>
        </w:tc>
      </w:tr>
      <w:tr w:rsidR="00635155" w:rsidRPr="009A7184" w14:paraId="714B1954" w14:textId="77777777" w:rsidTr="001F643F">
        <w:trPr>
          <w:cantSplit/>
        </w:trPr>
        <w:tc>
          <w:tcPr>
            <w:tcW w:w="2044" w:type="dxa"/>
            <w:shd w:val="clear" w:color="auto" w:fill="auto"/>
          </w:tcPr>
          <w:p w14:paraId="5CC9DA72" w14:textId="77777777" w:rsidR="00635155" w:rsidRPr="009A7184" w:rsidRDefault="00635155" w:rsidP="00635155">
            <w:pPr>
              <w:pStyle w:val="ENoteTableText"/>
              <w:tabs>
                <w:tab w:val="center" w:leader="dot" w:pos="2268"/>
              </w:tabs>
              <w:rPr>
                <w:szCs w:val="16"/>
              </w:rPr>
            </w:pPr>
            <w:r w:rsidRPr="009A7184">
              <w:rPr>
                <w:szCs w:val="16"/>
              </w:rPr>
              <w:t>8302.30.00</w:t>
            </w:r>
            <w:r w:rsidRPr="009A7184">
              <w:rPr>
                <w:szCs w:val="16"/>
              </w:rPr>
              <w:tab/>
            </w:r>
          </w:p>
        </w:tc>
        <w:tc>
          <w:tcPr>
            <w:tcW w:w="5044" w:type="dxa"/>
            <w:shd w:val="clear" w:color="auto" w:fill="auto"/>
          </w:tcPr>
          <w:p w14:paraId="46CE3EC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22CF304" w14:textId="77777777" w:rsidTr="001F643F">
        <w:trPr>
          <w:cantSplit/>
        </w:trPr>
        <w:tc>
          <w:tcPr>
            <w:tcW w:w="2044" w:type="dxa"/>
            <w:shd w:val="clear" w:color="auto" w:fill="auto"/>
          </w:tcPr>
          <w:p w14:paraId="69179ED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3519D6" w14:textId="77777777" w:rsidR="00635155" w:rsidRPr="009A7184" w:rsidRDefault="00635155" w:rsidP="00635155">
            <w:pPr>
              <w:pStyle w:val="ENoteTableText"/>
              <w:rPr>
                <w:szCs w:val="16"/>
              </w:rPr>
            </w:pPr>
            <w:r w:rsidRPr="009A7184">
              <w:rPr>
                <w:szCs w:val="16"/>
              </w:rPr>
              <w:t>rs No 84, 2016</w:t>
            </w:r>
          </w:p>
        </w:tc>
      </w:tr>
      <w:tr w:rsidR="00635155" w:rsidRPr="009A7184" w14:paraId="5B5FD1AE" w14:textId="77777777" w:rsidTr="001F643F">
        <w:trPr>
          <w:cantSplit/>
        </w:trPr>
        <w:tc>
          <w:tcPr>
            <w:tcW w:w="2044" w:type="dxa"/>
            <w:shd w:val="clear" w:color="auto" w:fill="auto"/>
          </w:tcPr>
          <w:p w14:paraId="4173DD35" w14:textId="77777777" w:rsidR="00635155" w:rsidRPr="009A7184" w:rsidRDefault="00635155" w:rsidP="00635155">
            <w:pPr>
              <w:pStyle w:val="ENoteTableText"/>
              <w:tabs>
                <w:tab w:val="center" w:leader="dot" w:pos="2268"/>
              </w:tabs>
              <w:rPr>
                <w:szCs w:val="16"/>
              </w:rPr>
            </w:pPr>
            <w:r w:rsidRPr="009A7184">
              <w:rPr>
                <w:szCs w:val="16"/>
              </w:rPr>
              <w:t>8302.60.00</w:t>
            </w:r>
            <w:r w:rsidRPr="009A7184">
              <w:rPr>
                <w:szCs w:val="16"/>
              </w:rPr>
              <w:tab/>
            </w:r>
          </w:p>
        </w:tc>
        <w:tc>
          <w:tcPr>
            <w:tcW w:w="5044" w:type="dxa"/>
            <w:shd w:val="clear" w:color="auto" w:fill="auto"/>
          </w:tcPr>
          <w:p w14:paraId="14FA24BB" w14:textId="77777777" w:rsidR="00635155" w:rsidRPr="009A7184" w:rsidRDefault="00635155" w:rsidP="00635155">
            <w:pPr>
              <w:pStyle w:val="ENoteTableText"/>
              <w:rPr>
                <w:szCs w:val="16"/>
              </w:rPr>
            </w:pPr>
            <w:r w:rsidRPr="009A7184">
              <w:rPr>
                <w:szCs w:val="16"/>
              </w:rPr>
              <w:t>am. No. 63, 2003</w:t>
            </w:r>
          </w:p>
        </w:tc>
      </w:tr>
      <w:tr w:rsidR="00635155" w:rsidRPr="009A7184" w14:paraId="6D0F2235" w14:textId="77777777" w:rsidTr="001F643F">
        <w:trPr>
          <w:cantSplit/>
        </w:trPr>
        <w:tc>
          <w:tcPr>
            <w:tcW w:w="2044" w:type="dxa"/>
            <w:shd w:val="clear" w:color="auto" w:fill="auto"/>
          </w:tcPr>
          <w:p w14:paraId="05FBDF73" w14:textId="77777777" w:rsidR="00635155" w:rsidRPr="009A7184" w:rsidRDefault="00635155" w:rsidP="00635155">
            <w:pPr>
              <w:pStyle w:val="ENoteTableText"/>
              <w:keepNext/>
              <w:keepLines/>
              <w:rPr>
                <w:b/>
                <w:szCs w:val="16"/>
              </w:rPr>
            </w:pPr>
            <w:r w:rsidRPr="009A7184">
              <w:rPr>
                <w:b/>
                <w:szCs w:val="16"/>
              </w:rPr>
              <w:t>8308</w:t>
            </w:r>
          </w:p>
        </w:tc>
        <w:tc>
          <w:tcPr>
            <w:tcW w:w="5044" w:type="dxa"/>
            <w:shd w:val="clear" w:color="auto" w:fill="auto"/>
          </w:tcPr>
          <w:p w14:paraId="2AB7ED16" w14:textId="77777777" w:rsidR="00635155" w:rsidRPr="009A7184" w:rsidRDefault="00635155" w:rsidP="00635155">
            <w:pPr>
              <w:pStyle w:val="ENoteTableText"/>
              <w:rPr>
                <w:szCs w:val="16"/>
              </w:rPr>
            </w:pPr>
          </w:p>
        </w:tc>
      </w:tr>
      <w:tr w:rsidR="00635155" w:rsidRPr="009A7184" w14:paraId="3A3F3061" w14:textId="77777777" w:rsidTr="001F643F">
        <w:trPr>
          <w:cantSplit/>
        </w:trPr>
        <w:tc>
          <w:tcPr>
            <w:tcW w:w="2044" w:type="dxa"/>
            <w:shd w:val="clear" w:color="auto" w:fill="auto"/>
          </w:tcPr>
          <w:p w14:paraId="78A03473" w14:textId="77777777" w:rsidR="00635155" w:rsidRPr="009A7184" w:rsidRDefault="00635155" w:rsidP="00635155">
            <w:pPr>
              <w:pStyle w:val="ENoteTableText"/>
              <w:tabs>
                <w:tab w:val="center" w:leader="dot" w:pos="2268"/>
              </w:tabs>
              <w:rPr>
                <w:szCs w:val="16"/>
              </w:rPr>
            </w:pPr>
            <w:r w:rsidRPr="009A7184">
              <w:rPr>
                <w:szCs w:val="16"/>
              </w:rPr>
              <w:t>8308</w:t>
            </w:r>
            <w:r w:rsidRPr="009A7184">
              <w:rPr>
                <w:szCs w:val="16"/>
              </w:rPr>
              <w:tab/>
            </w:r>
          </w:p>
        </w:tc>
        <w:tc>
          <w:tcPr>
            <w:tcW w:w="5044" w:type="dxa"/>
            <w:shd w:val="clear" w:color="auto" w:fill="auto"/>
          </w:tcPr>
          <w:p w14:paraId="350920E1" w14:textId="77777777" w:rsidR="00635155" w:rsidRPr="009A7184" w:rsidRDefault="00635155" w:rsidP="00635155">
            <w:pPr>
              <w:pStyle w:val="ENoteTableText"/>
              <w:rPr>
                <w:szCs w:val="16"/>
              </w:rPr>
            </w:pPr>
            <w:r w:rsidRPr="009A7184">
              <w:rPr>
                <w:szCs w:val="16"/>
              </w:rPr>
              <w:t>rs No 78, 2016</w:t>
            </w:r>
          </w:p>
        </w:tc>
      </w:tr>
      <w:tr w:rsidR="00635155" w:rsidRPr="009A7184" w14:paraId="705BD03E" w14:textId="77777777" w:rsidTr="001F643F">
        <w:trPr>
          <w:cantSplit/>
        </w:trPr>
        <w:tc>
          <w:tcPr>
            <w:tcW w:w="2044" w:type="dxa"/>
            <w:shd w:val="clear" w:color="auto" w:fill="auto"/>
          </w:tcPr>
          <w:p w14:paraId="252FCE82" w14:textId="77777777" w:rsidR="00635155" w:rsidRPr="009A7184" w:rsidRDefault="00635155" w:rsidP="00635155">
            <w:pPr>
              <w:pStyle w:val="ENoteTableText"/>
              <w:rPr>
                <w:szCs w:val="16"/>
              </w:rPr>
            </w:pPr>
            <w:r w:rsidRPr="009A7184">
              <w:rPr>
                <w:b/>
                <w:szCs w:val="16"/>
              </w:rPr>
              <w:t>8311</w:t>
            </w:r>
          </w:p>
        </w:tc>
        <w:tc>
          <w:tcPr>
            <w:tcW w:w="5044" w:type="dxa"/>
            <w:shd w:val="clear" w:color="auto" w:fill="auto"/>
          </w:tcPr>
          <w:p w14:paraId="36121FD4" w14:textId="77777777" w:rsidR="00635155" w:rsidRPr="009A7184" w:rsidRDefault="00635155" w:rsidP="00635155">
            <w:pPr>
              <w:pStyle w:val="ENoteTableText"/>
              <w:rPr>
                <w:szCs w:val="16"/>
              </w:rPr>
            </w:pPr>
          </w:p>
        </w:tc>
      </w:tr>
      <w:tr w:rsidR="00635155" w:rsidRPr="009A7184" w14:paraId="34E1FD19" w14:textId="77777777" w:rsidTr="001F643F">
        <w:trPr>
          <w:cantSplit/>
        </w:trPr>
        <w:tc>
          <w:tcPr>
            <w:tcW w:w="2044" w:type="dxa"/>
            <w:shd w:val="clear" w:color="auto" w:fill="auto"/>
          </w:tcPr>
          <w:p w14:paraId="0D50DEA0" w14:textId="77777777" w:rsidR="00635155" w:rsidRPr="009A7184" w:rsidRDefault="00635155" w:rsidP="00635155">
            <w:pPr>
              <w:pStyle w:val="ENoteTableText"/>
              <w:tabs>
                <w:tab w:val="center" w:leader="dot" w:pos="2268"/>
              </w:tabs>
              <w:rPr>
                <w:szCs w:val="16"/>
              </w:rPr>
            </w:pPr>
            <w:r w:rsidRPr="009A7184">
              <w:rPr>
                <w:szCs w:val="16"/>
              </w:rPr>
              <w:t>8311.90.00</w:t>
            </w:r>
            <w:r w:rsidRPr="009A7184">
              <w:rPr>
                <w:szCs w:val="16"/>
              </w:rPr>
              <w:tab/>
            </w:r>
          </w:p>
        </w:tc>
        <w:tc>
          <w:tcPr>
            <w:tcW w:w="5044" w:type="dxa"/>
            <w:shd w:val="clear" w:color="auto" w:fill="auto"/>
          </w:tcPr>
          <w:p w14:paraId="72795C97" w14:textId="77777777" w:rsidR="00635155" w:rsidRPr="009A7184" w:rsidRDefault="00635155" w:rsidP="00635155">
            <w:pPr>
              <w:pStyle w:val="ENoteTableText"/>
              <w:rPr>
                <w:szCs w:val="16"/>
              </w:rPr>
            </w:pPr>
            <w:r w:rsidRPr="009A7184">
              <w:rPr>
                <w:szCs w:val="16"/>
              </w:rPr>
              <w:t>am. No. 118, 2006</w:t>
            </w:r>
          </w:p>
        </w:tc>
      </w:tr>
      <w:tr w:rsidR="00635155" w:rsidRPr="009A7184" w14:paraId="0E364D7D" w14:textId="77777777" w:rsidTr="001F643F">
        <w:trPr>
          <w:cantSplit/>
        </w:trPr>
        <w:tc>
          <w:tcPr>
            <w:tcW w:w="2044" w:type="dxa"/>
            <w:shd w:val="clear" w:color="auto" w:fill="auto"/>
          </w:tcPr>
          <w:p w14:paraId="5CB785D1" w14:textId="77777777" w:rsidR="00635155" w:rsidRPr="009A7184" w:rsidRDefault="00635155" w:rsidP="00635155">
            <w:pPr>
              <w:pStyle w:val="ENoteTableText"/>
              <w:rPr>
                <w:szCs w:val="16"/>
              </w:rPr>
            </w:pPr>
            <w:r w:rsidRPr="009A7184">
              <w:rPr>
                <w:b/>
                <w:szCs w:val="16"/>
              </w:rPr>
              <w:t>Section XVI</w:t>
            </w:r>
          </w:p>
        </w:tc>
        <w:tc>
          <w:tcPr>
            <w:tcW w:w="5044" w:type="dxa"/>
            <w:shd w:val="clear" w:color="auto" w:fill="auto"/>
          </w:tcPr>
          <w:p w14:paraId="079585AF" w14:textId="77777777" w:rsidR="00635155" w:rsidRPr="009A7184" w:rsidRDefault="00635155" w:rsidP="00635155">
            <w:pPr>
              <w:pStyle w:val="ENoteTableText"/>
              <w:rPr>
                <w:szCs w:val="16"/>
              </w:rPr>
            </w:pPr>
          </w:p>
        </w:tc>
      </w:tr>
      <w:tr w:rsidR="00635155" w:rsidRPr="009A7184" w14:paraId="65D6239F" w14:textId="77777777" w:rsidTr="001F643F">
        <w:trPr>
          <w:cantSplit/>
        </w:trPr>
        <w:tc>
          <w:tcPr>
            <w:tcW w:w="2044" w:type="dxa"/>
            <w:shd w:val="clear" w:color="auto" w:fill="auto"/>
          </w:tcPr>
          <w:p w14:paraId="54476FC1" w14:textId="77777777" w:rsidR="00635155" w:rsidRPr="009A7184" w:rsidRDefault="00635155" w:rsidP="00635155">
            <w:pPr>
              <w:pStyle w:val="ENoteTableText"/>
              <w:tabs>
                <w:tab w:val="center" w:leader="dot" w:pos="2268"/>
              </w:tabs>
              <w:rPr>
                <w:szCs w:val="16"/>
              </w:rPr>
            </w:pPr>
            <w:r w:rsidRPr="009A7184">
              <w:rPr>
                <w:szCs w:val="16"/>
              </w:rPr>
              <w:t>Note 1 to Section XVI</w:t>
            </w:r>
            <w:r w:rsidRPr="009A7184">
              <w:rPr>
                <w:szCs w:val="16"/>
              </w:rPr>
              <w:tab/>
            </w:r>
          </w:p>
        </w:tc>
        <w:tc>
          <w:tcPr>
            <w:tcW w:w="5044" w:type="dxa"/>
            <w:shd w:val="clear" w:color="auto" w:fill="auto"/>
          </w:tcPr>
          <w:p w14:paraId="5397138E" w14:textId="77777777" w:rsidR="00635155" w:rsidRPr="009A7184" w:rsidRDefault="00635155" w:rsidP="00635155">
            <w:pPr>
              <w:pStyle w:val="ENoteTableText"/>
              <w:rPr>
                <w:szCs w:val="16"/>
              </w:rPr>
            </w:pPr>
            <w:r w:rsidRPr="009A7184">
              <w:rPr>
                <w:szCs w:val="16"/>
              </w:rPr>
              <w:t>am No 32, 1997; No 120, 2001; No 118, 2006; No 85, 2011; No 78, 2016</w:t>
            </w:r>
          </w:p>
        </w:tc>
      </w:tr>
      <w:tr w:rsidR="00635155" w:rsidRPr="009A7184" w14:paraId="44FD4755" w14:textId="77777777" w:rsidTr="001F643F">
        <w:trPr>
          <w:cantSplit/>
        </w:trPr>
        <w:tc>
          <w:tcPr>
            <w:tcW w:w="2044" w:type="dxa"/>
            <w:shd w:val="clear" w:color="auto" w:fill="auto"/>
          </w:tcPr>
          <w:p w14:paraId="63218053" w14:textId="77777777" w:rsidR="00635155" w:rsidRPr="009A7184" w:rsidRDefault="00635155" w:rsidP="00635155">
            <w:pPr>
              <w:pStyle w:val="ENoteTableText"/>
              <w:tabs>
                <w:tab w:val="center" w:leader="dot" w:pos="2268"/>
              </w:tabs>
              <w:rPr>
                <w:szCs w:val="16"/>
              </w:rPr>
            </w:pPr>
            <w:r w:rsidRPr="009A7184">
              <w:rPr>
                <w:szCs w:val="16"/>
              </w:rPr>
              <w:t>Note 2 to Section XVI</w:t>
            </w:r>
            <w:r w:rsidRPr="009A7184">
              <w:rPr>
                <w:szCs w:val="16"/>
              </w:rPr>
              <w:tab/>
            </w:r>
          </w:p>
        </w:tc>
        <w:tc>
          <w:tcPr>
            <w:tcW w:w="5044" w:type="dxa"/>
            <w:shd w:val="clear" w:color="auto" w:fill="auto"/>
          </w:tcPr>
          <w:p w14:paraId="1744C9C5" w14:textId="77777777" w:rsidR="00635155" w:rsidRPr="009A7184" w:rsidRDefault="00635155" w:rsidP="00635155">
            <w:pPr>
              <w:pStyle w:val="ENoteTableText"/>
              <w:rPr>
                <w:szCs w:val="16"/>
              </w:rPr>
            </w:pPr>
            <w:r w:rsidRPr="009A7184">
              <w:rPr>
                <w:szCs w:val="16"/>
              </w:rPr>
              <w:t>am No 120, 2001; No 118, 2006</w:t>
            </w:r>
            <w:r>
              <w:rPr>
                <w:szCs w:val="16"/>
              </w:rPr>
              <w:t xml:space="preserve">; </w:t>
            </w:r>
            <w:r w:rsidRPr="0079306E">
              <w:rPr>
                <w:szCs w:val="16"/>
              </w:rPr>
              <w:t xml:space="preserve">No </w:t>
            </w:r>
            <w:r w:rsidRPr="0079306E">
              <w:t>91, 2021</w:t>
            </w:r>
          </w:p>
        </w:tc>
      </w:tr>
      <w:tr w:rsidR="00635155" w:rsidRPr="009A7184" w14:paraId="479FE2F5" w14:textId="77777777" w:rsidTr="001F643F">
        <w:trPr>
          <w:cantSplit/>
        </w:trPr>
        <w:tc>
          <w:tcPr>
            <w:tcW w:w="2044" w:type="dxa"/>
            <w:shd w:val="clear" w:color="auto" w:fill="auto"/>
          </w:tcPr>
          <w:p w14:paraId="43A66DA2" w14:textId="77777777" w:rsidR="00635155" w:rsidRPr="009A7184" w:rsidRDefault="00635155" w:rsidP="00635155">
            <w:pPr>
              <w:pStyle w:val="ENoteTableText"/>
              <w:tabs>
                <w:tab w:val="center" w:leader="dot" w:pos="2268"/>
              </w:tabs>
              <w:rPr>
                <w:szCs w:val="16"/>
              </w:rPr>
            </w:pPr>
            <w:r w:rsidRPr="009A7184">
              <w:rPr>
                <w:szCs w:val="16"/>
              </w:rPr>
              <w:t>Note 3 to Section XVI</w:t>
            </w:r>
            <w:r w:rsidRPr="009A7184">
              <w:rPr>
                <w:szCs w:val="16"/>
              </w:rPr>
              <w:tab/>
            </w:r>
          </w:p>
        </w:tc>
        <w:tc>
          <w:tcPr>
            <w:tcW w:w="5044" w:type="dxa"/>
            <w:shd w:val="clear" w:color="auto" w:fill="auto"/>
          </w:tcPr>
          <w:p w14:paraId="62C8ACF3" w14:textId="77777777" w:rsidR="00635155" w:rsidRPr="009A7184" w:rsidRDefault="00635155" w:rsidP="00635155">
            <w:pPr>
              <w:pStyle w:val="ENoteTableText"/>
              <w:rPr>
                <w:szCs w:val="16"/>
              </w:rPr>
            </w:pPr>
            <w:r w:rsidRPr="009A7184">
              <w:rPr>
                <w:szCs w:val="16"/>
              </w:rPr>
              <w:t>rs. No. 120, 2001</w:t>
            </w:r>
          </w:p>
        </w:tc>
      </w:tr>
      <w:tr w:rsidR="00635155" w:rsidRPr="009A7184" w14:paraId="48BB1A79" w14:textId="77777777" w:rsidTr="001F643F">
        <w:trPr>
          <w:cantSplit/>
        </w:trPr>
        <w:tc>
          <w:tcPr>
            <w:tcW w:w="2044" w:type="dxa"/>
            <w:shd w:val="clear" w:color="auto" w:fill="auto"/>
          </w:tcPr>
          <w:p w14:paraId="5BD2B46F" w14:textId="77777777" w:rsidR="00635155" w:rsidRPr="009A7184" w:rsidRDefault="00635155" w:rsidP="00635155">
            <w:pPr>
              <w:pStyle w:val="ENoteTableText"/>
              <w:tabs>
                <w:tab w:val="center" w:leader="dot" w:pos="2268"/>
              </w:tabs>
              <w:rPr>
                <w:szCs w:val="16"/>
              </w:rPr>
            </w:pPr>
            <w:r>
              <w:rPr>
                <w:szCs w:val="16"/>
              </w:rPr>
              <w:t>Note 6 to Section XVI</w:t>
            </w:r>
            <w:r>
              <w:rPr>
                <w:szCs w:val="16"/>
              </w:rPr>
              <w:tab/>
            </w:r>
          </w:p>
        </w:tc>
        <w:tc>
          <w:tcPr>
            <w:tcW w:w="5044" w:type="dxa"/>
            <w:shd w:val="clear" w:color="auto" w:fill="auto"/>
          </w:tcPr>
          <w:p w14:paraId="3D60E19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ECC3300" w14:textId="77777777" w:rsidTr="001F643F">
        <w:trPr>
          <w:cantSplit/>
        </w:trPr>
        <w:tc>
          <w:tcPr>
            <w:tcW w:w="2044" w:type="dxa"/>
            <w:shd w:val="clear" w:color="auto" w:fill="auto"/>
          </w:tcPr>
          <w:p w14:paraId="4CF36BC6" w14:textId="77777777"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t>Section XVI</w:t>
            </w:r>
          </w:p>
        </w:tc>
        <w:tc>
          <w:tcPr>
            <w:tcW w:w="5044" w:type="dxa"/>
            <w:shd w:val="clear" w:color="auto" w:fill="auto"/>
          </w:tcPr>
          <w:p w14:paraId="317A6046" w14:textId="77777777" w:rsidR="00635155" w:rsidRPr="009A7184" w:rsidRDefault="00635155" w:rsidP="00635155">
            <w:pPr>
              <w:pStyle w:val="ENoteTableText"/>
              <w:rPr>
                <w:szCs w:val="16"/>
              </w:rPr>
            </w:pPr>
            <w:r w:rsidRPr="009A7184">
              <w:rPr>
                <w:szCs w:val="16"/>
              </w:rPr>
              <w:t>am. No. 85, 2011</w:t>
            </w:r>
          </w:p>
        </w:tc>
      </w:tr>
      <w:tr w:rsidR="00635155" w:rsidRPr="009A7184" w14:paraId="29395C64" w14:textId="77777777" w:rsidTr="001F643F">
        <w:trPr>
          <w:cantSplit/>
        </w:trPr>
        <w:tc>
          <w:tcPr>
            <w:tcW w:w="2044" w:type="dxa"/>
            <w:shd w:val="clear" w:color="auto" w:fill="auto"/>
          </w:tcPr>
          <w:p w14:paraId="3ACD4B1C" w14:textId="287003AB" w:rsidR="00635155" w:rsidRPr="009A7184" w:rsidRDefault="00B12C14" w:rsidP="00635155">
            <w:pPr>
              <w:pStyle w:val="ENoteTableText"/>
              <w:keepNext/>
              <w:rPr>
                <w:szCs w:val="16"/>
              </w:rPr>
            </w:pPr>
            <w:r>
              <w:rPr>
                <w:b/>
                <w:szCs w:val="16"/>
              </w:rPr>
              <w:t>Chapter 8</w:t>
            </w:r>
            <w:r w:rsidR="00635155" w:rsidRPr="009A7184">
              <w:rPr>
                <w:b/>
                <w:szCs w:val="16"/>
              </w:rPr>
              <w:t>4</w:t>
            </w:r>
          </w:p>
        </w:tc>
        <w:tc>
          <w:tcPr>
            <w:tcW w:w="5044" w:type="dxa"/>
            <w:shd w:val="clear" w:color="auto" w:fill="auto"/>
          </w:tcPr>
          <w:p w14:paraId="70C74F47" w14:textId="77777777" w:rsidR="00635155" w:rsidRPr="009A7184" w:rsidRDefault="00635155" w:rsidP="00635155">
            <w:pPr>
              <w:pStyle w:val="ENoteTableText"/>
              <w:keepNext/>
              <w:rPr>
                <w:szCs w:val="16"/>
              </w:rPr>
            </w:pPr>
          </w:p>
        </w:tc>
      </w:tr>
      <w:tr w:rsidR="00635155" w:rsidRPr="009A7184" w14:paraId="742D1F11" w14:textId="77777777" w:rsidTr="001F643F">
        <w:trPr>
          <w:cantSplit/>
        </w:trPr>
        <w:tc>
          <w:tcPr>
            <w:tcW w:w="2044" w:type="dxa"/>
            <w:shd w:val="clear" w:color="auto" w:fill="auto"/>
          </w:tcPr>
          <w:p w14:paraId="189A3D13" w14:textId="5820BA87" w:rsidR="00635155" w:rsidRPr="009A7184" w:rsidRDefault="00635155" w:rsidP="00635155">
            <w:pPr>
              <w:pStyle w:val="ENoteTableText"/>
              <w:tabs>
                <w:tab w:val="center" w:leader="dot" w:pos="2268"/>
              </w:tabs>
              <w:rPr>
                <w:szCs w:val="16"/>
              </w:rPr>
            </w:pPr>
            <w:r w:rsidRPr="009A7184">
              <w:rPr>
                <w:szCs w:val="16"/>
              </w:rPr>
              <w:t xml:space="preserve">Note 1 to </w:t>
            </w:r>
            <w:r w:rsidR="00B12C14">
              <w:rPr>
                <w:szCs w:val="16"/>
              </w:rPr>
              <w:t>Chapter 8</w:t>
            </w:r>
            <w:r w:rsidRPr="009A7184">
              <w:rPr>
                <w:szCs w:val="16"/>
              </w:rPr>
              <w:t>4</w:t>
            </w:r>
            <w:r w:rsidRPr="009A7184">
              <w:rPr>
                <w:szCs w:val="16"/>
              </w:rPr>
              <w:tab/>
            </w:r>
          </w:p>
        </w:tc>
        <w:tc>
          <w:tcPr>
            <w:tcW w:w="5044" w:type="dxa"/>
            <w:shd w:val="clear" w:color="auto" w:fill="auto"/>
          </w:tcPr>
          <w:p w14:paraId="7025C616" w14:textId="77777777" w:rsidR="00635155" w:rsidRPr="009A7184" w:rsidRDefault="00635155" w:rsidP="00635155">
            <w:pPr>
              <w:pStyle w:val="ENoteTableText"/>
              <w:rPr>
                <w:szCs w:val="16"/>
              </w:rPr>
            </w:pPr>
            <w:r w:rsidRPr="009A7184">
              <w:rPr>
                <w:szCs w:val="16"/>
              </w:rPr>
              <w:t>am No 120, 2001; No 118, 2006; No 78, 2016</w:t>
            </w:r>
          </w:p>
        </w:tc>
      </w:tr>
      <w:tr w:rsidR="00635155" w:rsidRPr="009A7184" w14:paraId="041C4EF1" w14:textId="77777777" w:rsidTr="001F643F">
        <w:trPr>
          <w:cantSplit/>
        </w:trPr>
        <w:tc>
          <w:tcPr>
            <w:tcW w:w="2044" w:type="dxa"/>
            <w:shd w:val="clear" w:color="auto" w:fill="auto"/>
          </w:tcPr>
          <w:p w14:paraId="020DD0BB" w14:textId="0284E2E1" w:rsidR="00635155" w:rsidRPr="009A7184" w:rsidRDefault="00635155" w:rsidP="00635155">
            <w:pPr>
              <w:pStyle w:val="ENoteTableText"/>
              <w:tabs>
                <w:tab w:val="center" w:leader="dot" w:pos="2268"/>
              </w:tabs>
              <w:rPr>
                <w:szCs w:val="16"/>
              </w:rPr>
            </w:pPr>
            <w:r w:rsidRPr="009A7184">
              <w:rPr>
                <w:szCs w:val="16"/>
              </w:rPr>
              <w:t xml:space="preserve">Note 2 to </w:t>
            </w:r>
            <w:r w:rsidR="00B12C14">
              <w:rPr>
                <w:szCs w:val="16"/>
              </w:rPr>
              <w:t>Chapter 8</w:t>
            </w:r>
            <w:r w:rsidRPr="009A7184">
              <w:rPr>
                <w:szCs w:val="16"/>
              </w:rPr>
              <w:t>4</w:t>
            </w:r>
            <w:r w:rsidRPr="009A7184">
              <w:rPr>
                <w:szCs w:val="16"/>
              </w:rPr>
              <w:tab/>
            </w:r>
          </w:p>
        </w:tc>
        <w:tc>
          <w:tcPr>
            <w:tcW w:w="5044" w:type="dxa"/>
            <w:shd w:val="clear" w:color="auto" w:fill="auto"/>
          </w:tcPr>
          <w:p w14:paraId="670D4BA8" w14:textId="77777777" w:rsidR="00635155" w:rsidRPr="009A7184" w:rsidRDefault="00635155" w:rsidP="00635155">
            <w:pPr>
              <w:pStyle w:val="ENoteTableText"/>
              <w:rPr>
                <w:szCs w:val="16"/>
              </w:rPr>
            </w:pPr>
            <w:r w:rsidRPr="009A7184">
              <w:rPr>
                <w:szCs w:val="16"/>
              </w:rPr>
              <w:t>am No 118, 2006; No 85, 2011; No 78, 2016</w:t>
            </w:r>
          </w:p>
        </w:tc>
      </w:tr>
      <w:tr w:rsidR="00635155" w:rsidRPr="009A7184" w14:paraId="59A0B5EC" w14:textId="77777777" w:rsidTr="001F643F">
        <w:trPr>
          <w:cantSplit/>
        </w:trPr>
        <w:tc>
          <w:tcPr>
            <w:tcW w:w="2044" w:type="dxa"/>
            <w:shd w:val="clear" w:color="auto" w:fill="auto"/>
          </w:tcPr>
          <w:p w14:paraId="4D0D350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EB89109"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0BA719FE" w14:textId="77777777" w:rsidTr="001F643F">
        <w:trPr>
          <w:cantSplit/>
        </w:trPr>
        <w:tc>
          <w:tcPr>
            <w:tcW w:w="2044" w:type="dxa"/>
            <w:shd w:val="clear" w:color="auto" w:fill="auto"/>
          </w:tcPr>
          <w:p w14:paraId="05700CA8" w14:textId="0FFDF7F0" w:rsidR="00635155" w:rsidRPr="009A7184" w:rsidRDefault="00635155" w:rsidP="00635155">
            <w:pPr>
              <w:pStyle w:val="ENoteTableText"/>
              <w:tabs>
                <w:tab w:val="center" w:leader="dot" w:pos="2268"/>
              </w:tabs>
              <w:rPr>
                <w:szCs w:val="16"/>
              </w:rPr>
            </w:pPr>
            <w:r>
              <w:rPr>
                <w:szCs w:val="16"/>
              </w:rPr>
              <w:t xml:space="preserve">Note 5 to </w:t>
            </w:r>
            <w:r w:rsidR="00B12C14">
              <w:rPr>
                <w:szCs w:val="16"/>
              </w:rPr>
              <w:t>Chapter 8</w:t>
            </w:r>
            <w:r>
              <w:rPr>
                <w:szCs w:val="16"/>
              </w:rPr>
              <w:t>4</w:t>
            </w:r>
            <w:r>
              <w:rPr>
                <w:szCs w:val="16"/>
              </w:rPr>
              <w:tab/>
            </w:r>
          </w:p>
        </w:tc>
        <w:tc>
          <w:tcPr>
            <w:tcW w:w="5044" w:type="dxa"/>
            <w:shd w:val="clear" w:color="auto" w:fill="auto"/>
          </w:tcPr>
          <w:p w14:paraId="36A24E6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2891406" w14:textId="77777777" w:rsidTr="001F643F">
        <w:trPr>
          <w:cantSplit/>
        </w:trPr>
        <w:tc>
          <w:tcPr>
            <w:tcW w:w="2044" w:type="dxa"/>
            <w:shd w:val="clear" w:color="auto" w:fill="auto"/>
          </w:tcPr>
          <w:p w14:paraId="249CE4D1" w14:textId="0B61E17A" w:rsidR="00635155" w:rsidRPr="009A7184" w:rsidRDefault="00635155" w:rsidP="00635155">
            <w:pPr>
              <w:pStyle w:val="ENoteTableText"/>
              <w:tabs>
                <w:tab w:val="center" w:leader="dot" w:pos="2268"/>
              </w:tabs>
              <w:rPr>
                <w:szCs w:val="16"/>
              </w:rPr>
            </w:pPr>
            <w:r w:rsidRPr="009A7184">
              <w:rPr>
                <w:szCs w:val="16"/>
              </w:rPr>
              <w:t xml:space="preserve">Note 5 to </w:t>
            </w:r>
            <w:r w:rsidR="00B12C14">
              <w:rPr>
                <w:szCs w:val="16"/>
              </w:rPr>
              <w:t>Chapter 8</w:t>
            </w:r>
            <w:r w:rsidRPr="009A7184">
              <w:rPr>
                <w:szCs w:val="16"/>
              </w:rPr>
              <w:t>4</w:t>
            </w:r>
            <w:r w:rsidRPr="009A7184">
              <w:rPr>
                <w:szCs w:val="16"/>
              </w:rPr>
              <w:tab/>
            </w:r>
          </w:p>
        </w:tc>
        <w:tc>
          <w:tcPr>
            <w:tcW w:w="5044" w:type="dxa"/>
            <w:shd w:val="clear" w:color="auto" w:fill="auto"/>
          </w:tcPr>
          <w:p w14:paraId="3202DA9A" w14:textId="77777777" w:rsidR="00635155" w:rsidRPr="009A7184" w:rsidRDefault="00635155" w:rsidP="00635155">
            <w:pPr>
              <w:pStyle w:val="ENoteTableText"/>
              <w:rPr>
                <w:szCs w:val="16"/>
              </w:rPr>
            </w:pPr>
            <w:r w:rsidRPr="009A7184">
              <w:rPr>
                <w:szCs w:val="16"/>
              </w:rPr>
              <w:t>rs No 118, 2006</w:t>
            </w:r>
          </w:p>
        </w:tc>
      </w:tr>
      <w:tr w:rsidR="00635155" w:rsidRPr="009A7184" w14:paraId="0C8DB2B2" w14:textId="77777777" w:rsidTr="001F643F">
        <w:trPr>
          <w:cantSplit/>
        </w:trPr>
        <w:tc>
          <w:tcPr>
            <w:tcW w:w="2044" w:type="dxa"/>
            <w:shd w:val="clear" w:color="auto" w:fill="auto"/>
          </w:tcPr>
          <w:p w14:paraId="4FD1E7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BDF5DB" w14:textId="77777777" w:rsidR="00635155" w:rsidRPr="009A7184"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38BD9AA0" w14:textId="77777777" w:rsidTr="001F643F">
        <w:trPr>
          <w:cantSplit/>
        </w:trPr>
        <w:tc>
          <w:tcPr>
            <w:tcW w:w="2044" w:type="dxa"/>
            <w:shd w:val="clear" w:color="auto" w:fill="auto"/>
          </w:tcPr>
          <w:p w14:paraId="330D0BDD" w14:textId="21AAD004" w:rsidR="00635155" w:rsidRPr="009A7184" w:rsidRDefault="00635155" w:rsidP="00635155">
            <w:pPr>
              <w:pStyle w:val="ENoteTableText"/>
              <w:tabs>
                <w:tab w:val="center" w:leader="dot" w:pos="2268"/>
              </w:tabs>
              <w:rPr>
                <w:szCs w:val="16"/>
              </w:rPr>
            </w:pPr>
            <w:r>
              <w:rPr>
                <w:szCs w:val="16"/>
              </w:rPr>
              <w:t xml:space="preserve">Note 6 to </w:t>
            </w:r>
            <w:r w:rsidR="00B12C14">
              <w:rPr>
                <w:szCs w:val="16"/>
              </w:rPr>
              <w:t>Chapter 8</w:t>
            </w:r>
            <w:r>
              <w:rPr>
                <w:szCs w:val="16"/>
              </w:rPr>
              <w:t>4 (prev</w:t>
            </w:r>
            <w:r>
              <w:rPr>
                <w:szCs w:val="16"/>
              </w:rPr>
              <w:tab/>
            </w:r>
            <w:r>
              <w:rPr>
                <w:szCs w:val="16"/>
              </w:rPr>
              <w:br/>
              <w:t>Note 5)</w:t>
            </w:r>
          </w:p>
        </w:tc>
        <w:tc>
          <w:tcPr>
            <w:tcW w:w="5044" w:type="dxa"/>
            <w:shd w:val="clear" w:color="auto" w:fill="auto"/>
          </w:tcPr>
          <w:p w14:paraId="168CF5C7"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D88CB2E" w14:textId="77777777" w:rsidTr="001F643F">
        <w:trPr>
          <w:cantSplit/>
        </w:trPr>
        <w:tc>
          <w:tcPr>
            <w:tcW w:w="2044" w:type="dxa"/>
            <w:shd w:val="clear" w:color="auto" w:fill="auto"/>
          </w:tcPr>
          <w:p w14:paraId="5CE1C2F7" w14:textId="2433BA0A" w:rsidR="00635155" w:rsidRDefault="00635155" w:rsidP="00635155">
            <w:pPr>
              <w:pStyle w:val="ENoteTableText"/>
              <w:tabs>
                <w:tab w:val="center" w:leader="dot" w:pos="2268"/>
              </w:tabs>
              <w:rPr>
                <w:szCs w:val="16"/>
              </w:rPr>
            </w:pPr>
            <w:r>
              <w:rPr>
                <w:szCs w:val="16"/>
              </w:rPr>
              <w:t xml:space="preserve">Note 6 to </w:t>
            </w:r>
            <w:r w:rsidR="00B12C14">
              <w:rPr>
                <w:szCs w:val="16"/>
              </w:rPr>
              <w:t>Chapter 8</w:t>
            </w:r>
            <w:r>
              <w:rPr>
                <w:szCs w:val="16"/>
              </w:rPr>
              <w:t>4</w:t>
            </w:r>
            <w:r>
              <w:rPr>
                <w:szCs w:val="16"/>
              </w:rPr>
              <w:tab/>
            </w:r>
          </w:p>
        </w:tc>
        <w:tc>
          <w:tcPr>
            <w:tcW w:w="5044" w:type="dxa"/>
            <w:shd w:val="clear" w:color="auto" w:fill="auto"/>
          </w:tcPr>
          <w:p w14:paraId="5C016B93"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1CA92A6B" w14:textId="77777777" w:rsidTr="001F643F">
        <w:trPr>
          <w:cantSplit/>
        </w:trPr>
        <w:tc>
          <w:tcPr>
            <w:tcW w:w="2044" w:type="dxa"/>
            <w:shd w:val="clear" w:color="auto" w:fill="auto"/>
          </w:tcPr>
          <w:p w14:paraId="43E78950" w14:textId="6F55A259" w:rsidR="00635155" w:rsidRDefault="00635155" w:rsidP="00635155">
            <w:pPr>
              <w:pStyle w:val="ENoteTableText"/>
              <w:tabs>
                <w:tab w:val="center" w:leader="dot" w:pos="2268"/>
              </w:tabs>
              <w:rPr>
                <w:szCs w:val="16"/>
              </w:rPr>
            </w:pPr>
            <w:r>
              <w:rPr>
                <w:szCs w:val="16"/>
              </w:rPr>
              <w:t xml:space="preserve">Note 7 to </w:t>
            </w:r>
            <w:r w:rsidR="00B12C14">
              <w:rPr>
                <w:szCs w:val="16"/>
              </w:rPr>
              <w:t>Chapter 8</w:t>
            </w:r>
            <w:r>
              <w:rPr>
                <w:szCs w:val="16"/>
              </w:rPr>
              <w:t>4 (prev Note 6)</w:t>
            </w:r>
          </w:p>
        </w:tc>
        <w:tc>
          <w:tcPr>
            <w:tcW w:w="5044" w:type="dxa"/>
            <w:shd w:val="clear" w:color="auto" w:fill="auto"/>
          </w:tcPr>
          <w:p w14:paraId="248BA798" w14:textId="77777777" w:rsidR="00635155" w:rsidRDefault="00635155" w:rsidP="00635155">
            <w:pPr>
              <w:pStyle w:val="ENoteTableText"/>
              <w:rPr>
                <w:szCs w:val="16"/>
              </w:rPr>
            </w:pPr>
          </w:p>
        </w:tc>
      </w:tr>
      <w:tr w:rsidR="00635155" w:rsidRPr="009A7184" w14:paraId="446BC4DA" w14:textId="77777777" w:rsidTr="001F643F">
        <w:trPr>
          <w:cantSplit/>
        </w:trPr>
        <w:tc>
          <w:tcPr>
            <w:tcW w:w="2044" w:type="dxa"/>
            <w:shd w:val="clear" w:color="auto" w:fill="auto"/>
          </w:tcPr>
          <w:p w14:paraId="20CD0731" w14:textId="5B2AA216" w:rsidR="00635155" w:rsidRDefault="00635155" w:rsidP="00635155">
            <w:pPr>
              <w:pStyle w:val="ENoteTableText"/>
              <w:tabs>
                <w:tab w:val="center" w:leader="dot" w:pos="2268"/>
              </w:tabs>
              <w:rPr>
                <w:szCs w:val="16"/>
              </w:rPr>
            </w:pPr>
            <w:r>
              <w:rPr>
                <w:szCs w:val="16"/>
              </w:rPr>
              <w:t xml:space="preserve">Note 7 to </w:t>
            </w:r>
            <w:r w:rsidR="00B12C14">
              <w:rPr>
                <w:szCs w:val="16"/>
              </w:rPr>
              <w:t>Chapter 8</w:t>
            </w:r>
            <w:r>
              <w:rPr>
                <w:szCs w:val="16"/>
              </w:rPr>
              <w:t>4</w:t>
            </w:r>
            <w:r>
              <w:rPr>
                <w:szCs w:val="16"/>
              </w:rPr>
              <w:tab/>
            </w:r>
          </w:p>
        </w:tc>
        <w:tc>
          <w:tcPr>
            <w:tcW w:w="5044" w:type="dxa"/>
            <w:shd w:val="clear" w:color="auto" w:fill="auto"/>
          </w:tcPr>
          <w:p w14:paraId="74999EBE"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CD40A67" w14:textId="77777777" w:rsidTr="001F643F">
        <w:trPr>
          <w:cantSplit/>
        </w:trPr>
        <w:tc>
          <w:tcPr>
            <w:tcW w:w="2044" w:type="dxa"/>
            <w:shd w:val="clear" w:color="auto" w:fill="auto"/>
          </w:tcPr>
          <w:p w14:paraId="756BB356" w14:textId="44F119A4" w:rsidR="00635155" w:rsidRDefault="00635155" w:rsidP="00635155">
            <w:pPr>
              <w:pStyle w:val="ENoteTableText"/>
              <w:tabs>
                <w:tab w:val="center" w:leader="dot" w:pos="2268"/>
              </w:tabs>
              <w:rPr>
                <w:szCs w:val="16"/>
              </w:rPr>
            </w:pPr>
            <w:r>
              <w:rPr>
                <w:szCs w:val="16"/>
              </w:rPr>
              <w:t xml:space="preserve">Note 8 to </w:t>
            </w:r>
            <w:r w:rsidR="00B12C14">
              <w:rPr>
                <w:szCs w:val="16"/>
              </w:rPr>
              <w:t>Chapter 8</w:t>
            </w:r>
            <w:r>
              <w:rPr>
                <w:szCs w:val="16"/>
              </w:rPr>
              <w:t>4 (prev Note 7)</w:t>
            </w:r>
          </w:p>
        </w:tc>
        <w:tc>
          <w:tcPr>
            <w:tcW w:w="5044" w:type="dxa"/>
            <w:shd w:val="clear" w:color="auto" w:fill="auto"/>
          </w:tcPr>
          <w:p w14:paraId="3FCBE9C5" w14:textId="77777777" w:rsidR="00635155" w:rsidRDefault="00635155" w:rsidP="00635155">
            <w:pPr>
              <w:pStyle w:val="ENoteTableText"/>
              <w:rPr>
                <w:szCs w:val="16"/>
              </w:rPr>
            </w:pPr>
          </w:p>
        </w:tc>
      </w:tr>
      <w:tr w:rsidR="00635155" w:rsidRPr="009A7184" w14:paraId="4353A1DA" w14:textId="77777777" w:rsidTr="001F643F">
        <w:trPr>
          <w:cantSplit/>
        </w:trPr>
        <w:tc>
          <w:tcPr>
            <w:tcW w:w="2044" w:type="dxa"/>
            <w:shd w:val="clear" w:color="auto" w:fill="auto"/>
          </w:tcPr>
          <w:p w14:paraId="3D9FD11C" w14:textId="4E20AEFB" w:rsidR="00635155" w:rsidRDefault="00635155" w:rsidP="00635155">
            <w:pPr>
              <w:pStyle w:val="ENoteTableText"/>
              <w:tabs>
                <w:tab w:val="center" w:leader="dot" w:pos="2268"/>
              </w:tabs>
              <w:rPr>
                <w:szCs w:val="16"/>
              </w:rPr>
            </w:pPr>
            <w:r>
              <w:rPr>
                <w:szCs w:val="16"/>
              </w:rPr>
              <w:t xml:space="preserve">Note 8 to </w:t>
            </w:r>
            <w:r w:rsidR="00B12C14">
              <w:rPr>
                <w:szCs w:val="16"/>
              </w:rPr>
              <w:t>Chapter 8</w:t>
            </w:r>
            <w:r>
              <w:rPr>
                <w:szCs w:val="16"/>
              </w:rPr>
              <w:t>4</w:t>
            </w:r>
            <w:r>
              <w:rPr>
                <w:szCs w:val="16"/>
              </w:rPr>
              <w:tab/>
            </w:r>
          </w:p>
        </w:tc>
        <w:tc>
          <w:tcPr>
            <w:tcW w:w="5044" w:type="dxa"/>
            <w:shd w:val="clear" w:color="auto" w:fill="auto"/>
          </w:tcPr>
          <w:p w14:paraId="3725E1C9"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50A002E8" w14:textId="77777777" w:rsidTr="001F643F">
        <w:trPr>
          <w:cantSplit/>
        </w:trPr>
        <w:tc>
          <w:tcPr>
            <w:tcW w:w="2044" w:type="dxa"/>
            <w:shd w:val="clear" w:color="auto" w:fill="auto"/>
          </w:tcPr>
          <w:p w14:paraId="7A750D1F" w14:textId="464DB848" w:rsidR="00635155" w:rsidRDefault="00635155" w:rsidP="00635155">
            <w:pPr>
              <w:pStyle w:val="ENoteTableText"/>
              <w:tabs>
                <w:tab w:val="center" w:leader="dot" w:pos="2268"/>
              </w:tabs>
              <w:rPr>
                <w:szCs w:val="16"/>
              </w:rPr>
            </w:pPr>
            <w:r>
              <w:rPr>
                <w:szCs w:val="16"/>
              </w:rPr>
              <w:t xml:space="preserve">Note 9 to </w:t>
            </w:r>
            <w:r w:rsidR="00B12C14">
              <w:rPr>
                <w:szCs w:val="16"/>
              </w:rPr>
              <w:t>Chapter 8</w:t>
            </w:r>
            <w:r>
              <w:rPr>
                <w:szCs w:val="16"/>
              </w:rPr>
              <w:t>4 (prev Note 8)</w:t>
            </w:r>
          </w:p>
        </w:tc>
        <w:tc>
          <w:tcPr>
            <w:tcW w:w="5044" w:type="dxa"/>
            <w:shd w:val="clear" w:color="auto" w:fill="auto"/>
          </w:tcPr>
          <w:p w14:paraId="778551CC" w14:textId="77777777" w:rsidR="00635155" w:rsidRDefault="00635155" w:rsidP="00635155">
            <w:pPr>
              <w:pStyle w:val="ENoteTableText"/>
              <w:rPr>
                <w:szCs w:val="16"/>
              </w:rPr>
            </w:pPr>
          </w:p>
        </w:tc>
      </w:tr>
      <w:tr w:rsidR="00635155" w:rsidRPr="009A7184" w14:paraId="24492BCA" w14:textId="77777777" w:rsidTr="001F643F">
        <w:trPr>
          <w:cantSplit/>
        </w:trPr>
        <w:tc>
          <w:tcPr>
            <w:tcW w:w="2044" w:type="dxa"/>
            <w:shd w:val="clear" w:color="auto" w:fill="auto"/>
          </w:tcPr>
          <w:p w14:paraId="259C6B9B" w14:textId="4E6BD33E" w:rsidR="00635155" w:rsidRDefault="00635155" w:rsidP="00635155">
            <w:pPr>
              <w:pStyle w:val="ENoteTableText"/>
              <w:tabs>
                <w:tab w:val="center" w:leader="dot" w:pos="2268"/>
              </w:tabs>
              <w:rPr>
                <w:szCs w:val="16"/>
              </w:rPr>
            </w:pPr>
            <w:r>
              <w:rPr>
                <w:szCs w:val="16"/>
              </w:rPr>
              <w:t xml:space="preserve">Note 10 to </w:t>
            </w:r>
            <w:r w:rsidR="00B12C14">
              <w:rPr>
                <w:szCs w:val="16"/>
              </w:rPr>
              <w:t>Chapter 8</w:t>
            </w:r>
            <w:r>
              <w:rPr>
                <w:szCs w:val="16"/>
              </w:rPr>
              <w:t>4</w:t>
            </w:r>
            <w:r>
              <w:rPr>
                <w:szCs w:val="16"/>
              </w:rPr>
              <w:tab/>
            </w:r>
          </w:p>
        </w:tc>
        <w:tc>
          <w:tcPr>
            <w:tcW w:w="5044" w:type="dxa"/>
            <w:shd w:val="clear" w:color="auto" w:fill="auto"/>
          </w:tcPr>
          <w:p w14:paraId="7CD8CD4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A04AB45" w14:textId="77777777" w:rsidTr="001F643F">
        <w:trPr>
          <w:cantSplit/>
        </w:trPr>
        <w:tc>
          <w:tcPr>
            <w:tcW w:w="2044" w:type="dxa"/>
            <w:shd w:val="clear" w:color="auto" w:fill="auto"/>
          </w:tcPr>
          <w:p w14:paraId="2621A100" w14:textId="570733C8" w:rsidR="00635155" w:rsidRPr="009A7184" w:rsidRDefault="00635155" w:rsidP="00635155">
            <w:pPr>
              <w:pStyle w:val="ENoteTableText"/>
              <w:tabs>
                <w:tab w:val="center" w:leader="dot" w:pos="2268"/>
              </w:tabs>
              <w:rPr>
                <w:szCs w:val="16"/>
              </w:rPr>
            </w:pPr>
            <w:r w:rsidRPr="009A7184">
              <w:rPr>
                <w:szCs w:val="16"/>
              </w:rPr>
              <w:t xml:space="preserve">Note 9 to </w:t>
            </w:r>
            <w:r w:rsidR="00B12C14">
              <w:rPr>
                <w:szCs w:val="16"/>
              </w:rPr>
              <w:t>Chapter 8</w:t>
            </w:r>
            <w:r w:rsidRPr="009A7184">
              <w:rPr>
                <w:szCs w:val="16"/>
              </w:rPr>
              <w:t>4</w:t>
            </w:r>
            <w:r w:rsidRPr="009A7184">
              <w:rPr>
                <w:szCs w:val="16"/>
              </w:rPr>
              <w:tab/>
            </w:r>
          </w:p>
        </w:tc>
        <w:tc>
          <w:tcPr>
            <w:tcW w:w="5044" w:type="dxa"/>
            <w:shd w:val="clear" w:color="auto" w:fill="auto"/>
          </w:tcPr>
          <w:p w14:paraId="732A54D0" w14:textId="77777777" w:rsidR="00635155" w:rsidRPr="009A7184" w:rsidRDefault="00635155" w:rsidP="00635155">
            <w:pPr>
              <w:pStyle w:val="ENoteTableText"/>
              <w:rPr>
                <w:szCs w:val="16"/>
              </w:rPr>
            </w:pPr>
            <w:r w:rsidRPr="009A7184">
              <w:rPr>
                <w:szCs w:val="16"/>
              </w:rPr>
              <w:t>ad No 118, 2006</w:t>
            </w:r>
          </w:p>
        </w:tc>
      </w:tr>
      <w:tr w:rsidR="00635155" w:rsidRPr="009A7184" w14:paraId="58856827" w14:textId="77777777" w:rsidTr="001F643F">
        <w:trPr>
          <w:cantSplit/>
        </w:trPr>
        <w:tc>
          <w:tcPr>
            <w:tcW w:w="2044" w:type="dxa"/>
            <w:shd w:val="clear" w:color="auto" w:fill="auto"/>
          </w:tcPr>
          <w:p w14:paraId="602B4BB5" w14:textId="77777777" w:rsidR="00635155" w:rsidRPr="009A7184" w:rsidRDefault="00635155" w:rsidP="00635155">
            <w:pPr>
              <w:pStyle w:val="ENoteTableText"/>
              <w:rPr>
                <w:szCs w:val="16"/>
              </w:rPr>
            </w:pPr>
          </w:p>
        </w:tc>
        <w:tc>
          <w:tcPr>
            <w:tcW w:w="5044" w:type="dxa"/>
            <w:shd w:val="clear" w:color="auto" w:fill="auto"/>
          </w:tcPr>
          <w:p w14:paraId="78045031" w14:textId="77777777" w:rsidR="00635155" w:rsidRPr="009A7184" w:rsidRDefault="00635155" w:rsidP="00635155">
            <w:pPr>
              <w:pStyle w:val="ENoteTableText"/>
              <w:rPr>
                <w:szCs w:val="16"/>
              </w:rPr>
            </w:pPr>
            <w:r w:rsidRPr="009A7184">
              <w:rPr>
                <w:szCs w:val="16"/>
              </w:rPr>
              <w:t>am No 85, 2011; No 78, 2016</w:t>
            </w:r>
          </w:p>
        </w:tc>
      </w:tr>
      <w:tr w:rsidR="00635155" w:rsidRPr="009A7184" w14:paraId="03BB15EB" w14:textId="77777777" w:rsidTr="001F643F">
        <w:trPr>
          <w:cantSplit/>
        </w:trPr>
        <w:tc>
          <w:tcPr>
            <w:tcW w:w="2044" w:type="dxa"/>
            <w:shd w:val="clear" w:color="auto" w:fill="auto"/>
          </w:tcPr>
          <w:p w14:paraId="10F97FDB" w14:textId="77777777" w:rsidR="00635155" w:rsidRPr="009A7184" w:rsidRDefault="00635155" w:rsidP="00635155">
            <w:pPr>
              <w:pStyle w:val="ENoteTableText"/>
              <w:rPr>
                <w:szCs w:val="16"/>
              </w:rPr>
            </w:pPr>
          </w:p>
        </w:tc>
        <w:tc>
          <w:tcPr>
            <w:tcW w:w="5044" w:type="dxa"/>
            <w:shd w:val="clear" w:color="auto" w:fill="auto"/>
          </w:tcPr>
          <w:p w14:paraId="4EAAA64F" w14:textId="77777777" w:rsidR="00635155" w:rsidRPr="009A7184"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486FC38F" w14:textId="77777777" w:rsidTr="001F643F">
        <w:trPr>
          <w:cantSplit/>
        </w:trPr>
        <w:tc>
          <w:tcPr>
            <w:tcW w:w="2044" w:type="dxa"/>
            <w:shd w:val="clear" w:color="auto" w:fill="auto"/>
          </w:tcPr>
          <w:p w14:paraId="3B449D75" w14:textId="09CE904B" w:rsidR="00635155" w:rsidRPr="009A7184" w:rsidRDefault="00635155" w:rsidP="00A05A01">
            <w:pPr>
              <w:pStyle w:val="ENoteTableText"/>
              <w:tabs>
                <w:tab w:val="center" w:leader="dot" w:pos="2268"/>
              </w:tabs>
              <w:rPr>
                <w:szCs w:val="16"/>
              </w:rPr>
            </w:pPr>
            <w:r>
              <w:rPr>
                <w:szCs w:val="16"/>
              </w:rPr>
              <w:t xml:space="preserve">Note 11 to </w:t>
            </w:r>
            <w:r w:rsidR="00B12C14">
              <w:rPr>
                <w:szCs w:val="16"/>
              </w:rPr>
              <w:t>Chapter 8</w:t>
            </w:r>
            <w:r>
              <w:rPr>
                <w:szCs w:val="16"/>
              </w:rPr>
              <w:t>4</w:t>
            </w:r>
            <w:r>
              <w:rPr>
                <w:szCs w:val="16"/>
              </w:rPr>
              <w:tab/>
            </w:r>
            <w:r>
              <w:rPr>
                <w:szCs w:val="16"/>
              </w:rPr>
              <w:br/>
              <w:t>(prev Note 9)</w:t>
            </w:r>
          </w:p>
        </w:tc>
        <w:tc>
          <w:tcPr>
            <w:tcW w:w="5044" w:type="dxa"/>
            <w:shd w:val="clear" w:color="auto" w:fill="auto"/>
          </w:tcPr>
          <w:p w14:paraId="5259571D"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2EE233EB" w14:textId="77777777" w:rsidTr="001F643F">
        <w:trPr>
          <w:cantSplit/>
        </w:trPr>
        <w:tc>
          <w:tcPr>
            <w:tcW w:w="2044" w:type="dxa"/>
            <w:shd w:val="clear" w:color="auto" w:fill="auto"/>
          </w:tcPr>
          <w:p w14:paraId="02AE1E7E" w14:textId="21E322F0" w:rsidR="00635155" w:rsidRPr="009A7184" w:rsidRDefault="00635155" w:rsidP="00635155">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B12C14">
              <w:rPr>
                <w:szCs w:val="16"/>
              </w:rPr>
              <w:t>Chapter 8</w:t>
            </w:r>
            <w:r w:rsidRPr="009A7184">
              <w:rPr>
                <w:szCs w:val="16"/>
              </w:rPr>
              <w:t>4</w:t>
            </w:r>
          </w:p>
        </w:tc>
        <w:tc>
          <w:tcPr>
            <w:tcW w:w="5044" w:type="dxa"/>
            <w:shd w:val="clear" w:color="auto" w:fill="auto"/>
          </w:tcPr>
          <w:p w14:paraId="6CD47D92" w14:textId="77777777" w:rsidR="00635155" w:rsidRPr="009A7184" w:rsidRDefault="00635155" w:rsidP="00635155">
            <w:pPr>
              <w:pStyle w:val="ENoteTableText"/>
              <w:rPr>
                <w:szCs w:val="16"/>
              </w:rPr>
            </w:pPr>
            <w:r w:rsidRPr="009A7184">
              <w:rPr>
                <w:szCs w:val="16"/>
              </w:rPr>
              <w:t>am. No. 85, 2011</w:t>
            </w:r>
            <w:r w:rsidRPr="009A7184">
              <w:rPr>
                <w:szCs w:val="16"/>
              </w:rPr>
              <w:br/>
              <w:t>rs No 78, 2016</w:t>
            </w:r>
          </w:p>
        </w:tc>
      </w:tr>
      <w:tr w:rsidR="00635155" w:rsidRPr="009A7184" w14:paraId="0B4EBED3" w14:textId="77777777" w:rsidTr="001F643F">
        <w:trPr>
          <w:cantSplit/>
        </w:trPr>
        <w:tc>
          <w:tcPr>
            <w:tcW w:w="2044" w:type="dxa"/>
            <w:shd w:val="clear" w:color="auto" w:fill="auto"/>
          </w:tcPr>
          <w:p w14:paraId="36EE7BBD" w14:textId="5E51C17F" w:rsidR="00635155" w:rsidRPr="009A7184" w:rsidRDefault="00635155" w:rsidP="00635155">
            <w:pPr>
              <w:pStyle w:val="ENoteTableText"/>
              <w:tabs>
                <w:tab w:val="center" w:leader="dot" w:pos="2268"/>
              </w:tabs>
              <w:rPr>
                <w:szCs w:val="16"/>
              </w:rPr>
            </w:pPr>
            <w:r w:rsidRPr="009A7184">
              <w:rPr>
                <w:szCs w:val="16"/>
              </w:rPr>
              <w:t>Subheading Note 2 to</w:t>
            </w:r>
            <w:r w:rsidRPr="009A7184">
              <w:rPr>
                <w:szCs w:val="16"/>
              </w:rPr>
              <w:tab/>
            </w:r>
            <w:r w:rsidRPr="009A7184">
              <w:rPr>
                <w:szCs w:val="16"/>
              </w:rPr>
              <w:br/>
            </w:r>
            <w:r w:rsidR="00B12C14">
              <w:rPr>
                <w:szCs w:val="16"/>
              </w:rPr>
              <w:t>Chapter 8</w:t>
            </w:r>
            <w:r w:rsidRPr="009A7184">
              <w:rPr>
                <w:szCs w:val="16"/>
              </w:rPr>
              <w:t>4</w:t>
            </w:r>
          </w:p>
        </w:tc>
        <w:tc>
          <w:tcPr>
            <w:tcW w:w="5044" w:type="dxa"/>
            <w:shd w:val="clear" w:color="auto" w:fill="auto"/>
          </w:tcPr>
          <w:p w14:paraId="760DD26E" w14:textId="77777777" w:rsidR="00635155" w:rsidRPr="009A7184" w:rsidRDefault="00635155" w:rsidP="00635155">
            <w:pPr>
              <w:pStyle w:val="ENoteTableText"/>
              <w:rPr>
                <w:szCs w:val="16"/>
              </w:rPr>
            </w:pPr>
            <w:r w:rsidRPr="009A7184">
              <w:rPr>
                <w:szCs w:val="16"/>
              </w:rPr>
              <w:t>rs No 78, 2016</w:t>
            </w:r>
          </w:p>
        </w:tc>
      </w:tr>
      <w:tr w:rsidR="00635155" w:rsidRPr="009A7184" w14:paraId="1135A071" w14:textId="77777777" w:rsidTr="001F643F">
        <w:trPr>
          <w:cantSplit/>
        </w:trPr>
        <w:tc>
          <w:tcPr>
            <w:tcW w:w="2044" w:type="dxa"/>
            <w:shd w:val="clear" w:color="auto" w:fill="auto"/>
          </w:tcPr>
          <w:p w14:paraId="66FB57A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5F7C6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DCD361E" w14:textId="77777777" w:rsidTr="001F643F">
        <w:trPr>
          <w:cantSplit/>
        </w:trPr>
        <w:tc>
          <w:tcPr>
            <w:tcW w:w="2044" w:type="dxa"/>
            <w:shd w:val="clear" w:color="auto" w:fill="auto"/>
          </w:tcPr>
          <w:p w14:paraId="5158DB07" w14:textId="1DEB1FAE" w:rsidR="00635155" w:rsidRPr="009A7184" w:rsidRDefault="00635155" w:rsidP="00635155">
            <w:pPr>
              <w:pStyle w:val="ENoteTableText"/>
              <w:tabs>
                <w:tab w:val="center" w:leader="dot" w:pos="2268"/>
              </w:tabs>
              <w:rPr>
                <w:szCs w:val="16"/>
              </w:rPr>
            </w:pPr>
            <w:r w:rsidRPr="009A7184">
              <w:rPr>
                <w:szCs w:val="16"/>
              </w:rPr>
              <w:t>Subheading Note 3 to</w:t>
            </w:r>
            <w:r w:rsidRPr="009A7184">
              <w:rPr>
                <w:szCs w:val="16"/>
              </w:rPr>
              <w:tab/>
            </w:r>
            <w:r w:rsidRPr="009A7184">
              <w:rPr>
                <w:szCs w:val="16"/>
              </w:rPr>
              <w:br/>
            </w:r>
            <w:r w:rsidR="00B12C14">
              <w:rPr>
                <w:szCs w:val="16"/>
              </w:rPr>
              <w:t>Chapter 8</w:t>
            </w:r>
            <w:r w:rsidRPr="009A7184">
              <w:rPr>
                <w:szCs w:val="16"/>
              </w:rPr>
              <w:t>4</w:t>
            </w:r>
          </w:p>
        </w:tc>
        <w:tc>
          <w:tcPr>
            <w:tcW w:w="5044" w:type="dxa"/>
            <w:shd w:val="clear" w:color="auto" w:fill="auto"/>
          </w:tcPr>
          <w:p w14:paraId="58D77C6D" w14:textId="77777777" w:rsidR="00635155" w:rsidRPr="009A7184" w:rsidRDefault="00635155" w:rsidP="00635155">
            <w:pPr>
              <w:pStyle w:val="ENoteTableText"/>
              <w:rPr>
                <w:szCs w:val="16"/>
              </w:rPr>
            </w:pPr>
            <w:r w:rsidRPr="009A7184">
              <w:rPr>
                <w:szCs w:val="16"/>
              </w:rPr>
              <w:t>ad No 78, 2016</w:t>
            </w:r>
          </w:p>
        </w:tc>
      </w:tr>
      <w:tr w:rsidR="00635155" w:rsidRPr="009A7184" w14:paraId="54C4A664" w14:textId="77777777" w:rsidTr="001F643F">
        <w:trPr>
          <w:cantSplit/>
        </w:trPr>
        <w:tc>
          <w:tcPr>
            <w:tcW w:w="2044" w:type="dxa"/>
            <w:shd w:val="clear" w:color="auto" w:fill="auto"/>
          </w:tcPr>
          <w:p w14:paraId="24A1F28B" w14:textId="6EB4FB62" w:rsidR="00635155" w:rsidRPr="009A7184" w:rsidRDefault="00635155" w:rsidP="00635155">
            <w:pPr>
              <w:pStyle w:val="ENoteTableText"/>
              <w:tabs>
                <w:tab w:val="center" w:leader="dot" w:pos="2268"/>
              </w:tabs>
              <w:rPr>
                <w:szCs w:val="16"/>
              </w:rPr>
            </w:pPr>
            <w:r w:rsidRPr="009A7184">
              <w:rPr>
                <w:szCs w:val="16"/>
              </w:rPr>
              <w:t>Subheading Note 4 to</w:t>
            </w:r>
            <w:r w:rsidRPr="009A7184">
              <w:rPr>
                <w:szCs w:val="16"/>
              </w:rPr>
              <w:tab/>
            </w:r>
            <w:r w:rsidRPr="009A7184">
              <w:rPr>
                <w:szCs w:val="16"/>
              </w:rPr>
              <w:br/>
            </w:r>
            <w:r w:rsidR="00B12C14">
              <w:rPr>
                <w:szCs w:val="16"/>
              </w:rPr>
              <w:t>Chapter 8</w:t>
            </w:r>
            <w:r w:rsidRPr="009A7184">
              <w:rPr>
                <w:szCs w:val="16"/>
              </w:rPr>
              <w:t>4</w:t>
            </w:r>
          </w:p>
        </w:tc>
        <w:tc>
          <w:tcPr>
            <w:tcW w:w="5044" w:type="dxa"/>
            <w:shd w:val="clear" w:color="auto" w:fill="auto"/>
          </w:tcPr>
          <w:p w14:paraId="73E28992" w14:textId="77777777" w:rsidR="00635155" w:rsidRPr="009A7184" w:rsidRDefault="00635155" w:rsidP="00635155">
            <w:pPr>
              <w:pStyle w:val="ENoteTableText"/>
              <w:rPr>
                <w:szCs w:val="16"/>
              </w:rPr>
            </w:pPr>
            <w:r w:rsidRPr="009A7184">
              <w:rPr>
                <w:szCs w:val="16"/>
              </w:rPr>
              <w:t>ad No 78, 2016</w:t>
            </w:r>
          </w:p>
        </w:tc>
      </w:tr>
      <w:tr w:rsidR="00635155" w:rsidRPr="009A7184" w14:paraId="01DDF51D" w14:textId="77777777" w:rsidTr="001F643F">
        <w:trPr>
          <w:cantSplit/>
        </w:trPr>
        <w:tc>
          <w:tcPr>
            <w:tcW w:w="2044" w:type="dxa"/>
            <w:shd w:val="clear" w:color="auto" w:fill="auto"/>
          </w:tcPr>
          <w:p w14:paraId="17302A04" w14:textId="5D5D44DD" w:rsidR="00635155" w:rsidRPr="009A7184" w:rsidRDefault="00635155" w:rsidP="00635155">
            <w:pPr>
              <w:pStyle w:val="ENoteTableText"/>
              <w:tabs>
                <w:tab w:val="center" w:leader="dot" w:pos="2268"/>
              </w:tabs>
              <w:rPr>
                <w:szCs w:val="16"/>
              </w:rPr>
            </w:pPr>
            <w:r w:rsidRPr="009A7184">
              <w:rPr>
                <w:szCs w:val="16"/>
              </w:rPr>
              <w:t>Additional Note 4 to</w:t>
            </w:r>
            <w:r w:rsidRPr="009A7184">
              <w:rPr>
                <w:szCs w:val="16"/>
              </w:rPr>
              <w:tab/>
            </w:r>
            <w:r w:rsidRPr="009A7184">
              <w:rPr>
                <w:szCs w:val="16"/>
              </w:rPr>
              <w:br/>
            </w:r>
            <w:r w:rsidR="00B12C14">
              <w:rPr>
                <w:szCs w:val="16"/>
              </w:rPr>
              <w:t>Chapter 8</w:t>
            </w:r>
            <w:r w:rsidRPr="009A7184">
              <w:rPr>
                <w:szCs w:val="16"/>
              </w:rPr>
              <w:t>4</w:t>
            </w:r>
          </w:p>
        </w:tc>
        <w:tc>
          <w:tcPr>
            <w:tcW w:w="5044" w:type="dxa"/>
            <w:shd w:val="clear" w:color="auto" w:fill="auto"/>
          </w:tcPr>
          <w:p w14:paraId="2DC88D35" w14:textId="77777777" w:rsidR="00635155" w:rsidRPr="009A7184" w:rsidRDefault="00635155" w:rsidP="00635155">
            <w:pPr>
              <w:pStyle w:val="ENoteTableText"/>
              <w:rPr>
                <w:szCs w:val="16"/>
              </w:rPr>
            </w:pPr>
            <w:r w:rsidRPr="009A7184">
              <w:rPr>
                <w:szCs w:val="16"/>
              </w:rPr>
              <w:t>ad. No. 85, 2011</w:t>
            </w:r>
            <w:r w:rsidRPr="009A7184">
              <w:rPr>
                <w:szCs w:val="16"/>
              </w:rPr>
              <w:br/>
              <w:t>am No 84, 2016</w:t>
            </w:r>
          </w:p>
        </w:tc>
      </w:tr>
      <w:tr w:rsidR="00635155" w:rsidRPr="009A7184" w14:paraId="3EDF7E85" w14:textId="77777777" w:rsidTr="001F643F">
        <w:trPr>
          <w:cantSplit/>
        </w:trPr>
        <w:tc>
          <w:tcPr>
            <w:tcW w:w="2044" w:type="dxa"/>
            <w:shd w:val="clear" w:color="auto" w:fill="auto"/>
          </w:tcPr>
          <w:p w14:paraId="3B10F842" w14:textId="77777777" w:rsidR="00635155" w:rsidRPr="009A7184" w:rsidRDefault="00635155" w:rsidP="00635155">
            <w:pPr>
              <w:pStyle w:val="ENoteTableText"/>
              <w:rPr>
                <w:szCs w:val="16"/>
              </w:rPr>
            </w:pPr>
            <w:r w:rsidRPr="009A7184">
              <w:rPr>
                <w:b/>
                <w:szCs w:val="16"/>
              </w:rPr>
              <w:t>8401</w:t>
            </w:r>
          </w:p>
        </w:tc>
        <w:tc>
          <w:tcPr>
            <w:tcW w:w="5044" w:type="dxa"/>
            <w:shd w:val="clear" w:color="auto" w:fill="auto"/>
          </w:tcPr>
          <w:p w14:paraId="1510C197" w14:textId="77777777" w:rsidR="00635155" w:rsidRPr="009A7184" w:rsidRDefault="00635155" w:rsidP="00635155">
            <w:pPr>
              <w:pStyle w:val="ENoteTableText"/>
              <w:rPr>
                <w:szCs w:val="16"/>
              </w:rPr>
            </w:pPr>
          </w:p>
        </w:tc>
      </w:tr>
      <w:tr w:rsidR="00635155" w:rsidRPr="009A7184" w14:paraId="4A9AFDF2" w14:textId="77777777" w:rsidTr="001F643F">
        <w:trPr>
          <w:cantSplit/>
        </w:trPr>
        <w:tc>
          <w:tcPr>
            <w:tcW w:w="2044" w:type="dxa"/>
            <w:shd w:val="clear" w:color="auto" w:fill="auto"/>
          </w:tcPr>
          <w:p w14:paraId="1F0584CB" w14:textId="77777777" w:rsidR="00635155" w:rsidRPr="009A7184" w:rsidRDefault="00635155" w:rsidP="00635155">
            <w:pPr>
              <w:pStyle w:val="ENoteTableText"/>
              <w:tabs>
                <w:tab w:val="center" w:leader="dot" w:pos="2268"/>
              </w:tabs>
              <w:rPr>
                <w:szCs w:val="16"/>
              </w:rPr>
            </w:pPr>
            <w:r w:rsidRPr="009A7184">
              <w:rPr>
                <w:szCs w:val="16"/>
              </w:rPr>
              <w:t>8401.10.00</w:t>
            </w:r>
            <w:r w:rsidRPr="009A7184">
              <w:rPr>
                <w:szCs w:val="16"/>
              </w:rPr>
              <w:tab/>
            </w:r>
          </w:p>
        </w:tc>
        <w:tc>
          <w:tcPr>
            <w:tcW w:w="5044" w:type="dxa"/>
            <w:shd w:val="clear" w:color="auto" w:fill="auto"/>
          </w:tcPr>
          <w:p w14:paraId="31C4165F" w14:textId="77777777" w:rsidR="00635155" w:rsidRPr="009A7184" w:rsidRDefault="00635155" w:rsidP="00635155">
            <w:pPr>
              <w:pStyle w:val="ENoteTableText"/>
              <w:rPr>
                <w:szCs w:val="16"/>
              </w:rPr>
            </w:pPr>
            <w:r w:rsidRPr="009A7184">
              <w:rPr>
                <w:szCs w:val="16"/>
              </w:rPr>
              <w:t>am. No. 63, 2003</w:t>
            </w:r>
          </w:p>
        </w:tc>
      </w:tr>
      <w:tr w:rsidR="00635155" w:rsidRPr="009A7184" w14:paraId="172744BC" w14:textId="77777777" w:rsidTr="001F643F">
        <w:trPr>
          <w:cantSplit/>
        </w:trPr>
        <w:tc>
          <w:tcPr>
            <w:tcW w:w="2044" w:type="dxa"/>
            <w:shd w:val="clear" w:color="auto" w:fill="auto"/>
          </w:tcPr>
          <w:p w14:paraId="370D1909" w14:textId="77777777" w:rsidR="00635155" w:rsidRPr="009A7184" w:rsidRDefault="00635155" w:rsidP="00635155">
            <w:pPr>
              <w:pStyle w:val="ENoteTableText"/>
              <w:tabs>
                <w:tab w:val="center" w:leader="dot" w:pos="2268"/>
              </w:tabs>
              <w:rPr>
                <w:szCs w:val="16"/>
              </w:rPr>
            </w:pPr>
            <w:r w:rsidRPr="009A7184">
              <w:rPr>
                <w:szCs w:val="16"/>
              </w:rPr>
              <w:t>8401.20.00</w:t>
            </w:r>
            <w:r w:rsidRPr="009A7184">
              <w:rPr>
                <w:szCs w:val="16"/>
              </w:rPr>
              <w:tab/>
            </w:r>
          </w:p>
        </w:tc>
        <w:tc>
          <w:tcPr>
            <w:tcW w:w="5044" w:type="dxa"/>
            <w:shd w:val="clear" w:color="auto" w:fill="auto"/>
          </w:tcPr>
          <w:p w14:paraId="0C864C3C" w14:textId="77777777" w:rsidR="00635155" w:rsidRPr="009A7184" w:rsidRDefault="00635155" w:rsidP="00635155">
            <w:pPr>
              <w:pStyle w:val="ENoteTableText"/>
              <w:rPr>
                <w:szCs w:val="16"/>
              </w:rPr>
            </w:pPr>
            <w:r w:rsidRPr="009A7184">
              <w:rPr>
                <w:szCs w:val="16"/>
              </w:rPr>
              <w:t>am. No. 116, 2000</w:t>
            </w:r>
          </w:p>
        </w:tc>
      </w:tr>
      <w:tr w:rsidR="00635155" w:rsidRPr="009A7184" w14:paraId="7F06B6D9" w14:textId="77777777" w:rsidTr="001F643F">
        <w:trPr>
          <w:cantSplit/>
        </w:trPr>
        <w:tc>
          <w:tcPr>
            <w:tcW w:w="2044" w:type="dxa"/>
            <w:shd w:val="clear" w:color="auto" w:fill="auto"/>
          </w:tcPr>
          <w:p w14:paraId="588496D8" w14:textId="77777777" w:rsidR="00635155" w:rsidRPr="009A7184" w:rsidRDefault="00635155" w:rsidP="00635155">
            <w:pPr>
              <w:pStyle w:val="ENoteTableText"/>
              <w:tabs>
                <w:tab w:val="center" w:leader="dot" w:pos="2268"/>
              </w:tabs>
              <w:rPr>
                <w:szCs w:val="16"/>
              </w:rPr>
            </w:pPr>
            <w:r w:rsidRPr="009A7184">
              <w:rPr>
                <w:szCs w:val="16"/>
              </w:rPr>
              <w:t>8401.30.00</w:t>
            </w:r>
            <w:r w:rsidRPr="009A7184">
              <w:rPr>
                <w:szCs w:val="16"/>
              </w:rPr>
              <w:tab/>
            </w:r>
          </w:p>
        </w:tc>
        <w:tc>
          <w:tcPr>
            <w:tcW w:w="5044" w:type="dxa"/>
            <w:shd w:val="clear" w:color="auto" w:fill="auto"/>
          </w:tcPr>
          <w:p w14:paraId="719BBF4C" w14:textId="77777777" w:rsidR="00635155" w:rsidRPr="009A7184" w:rsidRDefault="00635155" w:rsidP="00635155">
            <w:pPr>
              <w:pStyle w:val="ENoteTableText"/>
              <w:rPr>
                <w:szCs w:val="16"/>
              </w:rPr>
            </w:pPr>
            <w:r w:rsidRPr="009A7184">
              <w:rPr>
                <w:szCs w:val="16"/>
              </w:rPr>
              <w:t>am. No. 63, 2003</w:t>
            </w:r>
          </w:p>
        </w:tc>
      </w:tr>
      <w:tr w:rsidR="00635155" w:rsidRPr="009A7184" w14:paraId="58229620" w14:textId="77777777" w:rsidTr="001F643F">
        <w:trPr>
          <w:cantSplit/>
        </w:trPr>
        <w:tc>
          <w:tcPr>
            <w:tcW w:w="2044" w:type="dxa"/>
            <w:shd w:val="clear" w:color="auto" w:fill="auto"/>
          </w:tcPr>
          <w:p w14:paraId="3FA1A6EE" w14:textId="77777777" w:rsidR="00635155" w:rsidRPr="009A7184" w:rsidRDefault="00635155" w:rsidP="00635155">
            <w:pPr>
              <w:pStyle w:val="ENoteTableText"/>
              <w:tabs>
                <w:tab w:val="center" w:leader="dot" w:pos="2268"/>
              </w:tabs>
              <w:rPr>
                <w:szCs w:val="16"/>
              </w:rPr>
            </w:pPr>
            <w:r w:rsidRPr="009A7184">
              <w:rPr>
                <w:szCs w:val="16"/>
              </w:rPr>
              <w:t>8401.40.00</w:t>
            </w:r>
            <w:r w:rsidRPr="009A7184">
              <w:rPr>
                <w:szCs w:val="16"/>
              </w:rPr>
              <w:tab/>
            </w:r>
          </w:p>
        </w:tc>
        <w:tc>
          <w:tcPr>
            <w:tcW w:w="5044" w:type="dxa"/>
            <w:shd w:val="clear" w:color="auto" w:fill="auto"/>
          </w:tcPr>
          <w:p w14:paraId="378DDB4B" w14:textId="77777777" w:rsidR="00635155" w:rsidRPr="009A7184" w:rsidRDefault="00635155" w:rsidP="00635155">
            <w:pPr>
              <w:pStyle w:val="ENoteTableText"/>
              <w:rPr>
                <w:szCs w:val="16"/>
              </w:rPr>
            </w:pPr>
            <w:r w:rsidRPr="009A7184">
              <w:rPr>
                <w:szCs w:val="16"/>
              </w:rPr>
              <w:t>am. No. 63, 2003</w:t>
            </w:r>
          </w:p>
        </w:tc>
      </w:tr>
      <w:tr w:rsidR="00635155" w:rsidRPr="009A7184" w14:paraId="4E3EEED7" w14:textId="77777777" w:rsidTr="001F643F">
        <w:trPr>
          <w:cantSplit/>
        </w:trPr>
        <w:tc>
          <w:tcPr>
            <w:tcW w:w="2044" w:type="dxa"/>
            <w:shd w:val="clear" w:color="auto" w:fill="auto"/>
          </w:tcPr>
          <w:p w14:paraId="41E62736" w14:textId="77777777" w:rsidR="00635155" w:rsidRPr="009A7184" w:rsidRDefault="00635155" w:rsidP="00635155">
            <w:pPr>
              <w:pStyle w:val="ENoteTableText"/>
              <w:keepNext/>
              <w:keepLines/>
              <w:rPr>
                <w:szCs w:val="16"/>
              </w:rPr>
            </w:pPr>
            <w:r w:rsidRPr="009A7184">
              <w:rPr>
                <w:b/>
                <w:szCs w:val="16"/>
              </w:rPr>
              <w:t>8402</w:t>
            </w:r>
          </w:p>
        </w:tc>
        <w:tc>
          <w:tcPr>
            <w:tcW w:w="5044" w:type="dxa"/>
            <w:shd w:val="clear" w:color="auto" w:fill="auto"/>
          </w:tcPr>
          <w:p w14:paraId="357B1770" w14:textId="77777777" w:rsidR="00635155" w:rsidRPr="009A7184" w:rsidRDefault="00635155" w:rsidP="00635155">
            <w:pPr>
              <w:pStyle w:val="ENoteTableText"/>
              <w:rPr>
                <w:szCs w:val="16"/>
              </w:rPr>
            </w:pPr>
          </w:p>
        </w:tc>
      </w:tr>
      <w:tr w:rsidR="00635155" w:rsidRPr="009A7184" w14:paraId="57513F7E" w14:textId="77777777" w:rsidTr="001F643F">
        <w:trPr>
          <w:cantSplit/>
        </w:trPr>
        <w:tc>
          <w:tcPr>
            <w:tcW w:w="2044" w:type="dxa"/>
            <w:shd w:val="clear" w:color="auto" w:fill="auto"/>
          </w:tcPr>
          <w:p w14:paraId="5F5D8F10" w14:textId="77777777" w:rsidR="00635155" w:rsidRPr="009A7184" w:rsidRDefault="00635155" w:rsidP="00635155">
            <w:pPr>
              <w:pStyle w:val="ENoteTableText"/>
              <w:tabs>
                <w:tab w:val="center" w:leader="dot" w:pos="2268"/>
              </w:tabs>
              <w:rPr>
                <w:szCs w:val="16"/>
              </w:rPr>
            </w:pPr>
            <w:r w:rsidRPr="009A7184">
              <w:rPr>
                <w:szCs w:val="16"/>
              </w:rPr>
              <w:t>8402.11.00</w:t>
            </w:r>
            <w:r w:rsidRPr="009A7184">
              <w:rPr>
                <w:szCs w:val="16"/>
              </w:rPr>
              <w:tab/>
            </w:r>
          </w:p>
        </w:tc>
        <w:tc>
          <w:tcPr>
            <w:tcW w:w="5044" w:type="dxa"/>
            <w:shd w:val="clear" w:color="auto" w:fill="auto"/>
          </w:tcPr>
          <w:p w14:paraId="2346344D" w14:textId="77777777" w:rsidR="00635155" w:rsidRPr="009A7184" w:rsidRDefault="00635155" w:rsidP="00635155">
            <w:pPr>
              <w:pStyle w:val="ENoteTableText"/>
              <w:rPr>
                <w:szCs w:val="16"/>
              </w:rPr>
            </w:pPr>
            <w:r w:rsidRPr="009A7184">
              <w:rPr>
                <w:szCs w:val="16"/>
              </w:rPr>
              <w:t>am. No. 63, 2003</w:t>
            </w:r>
          </w:p>
        </w:tc>
      </w:tr>
      <w:tr w:rsidR="00635155" w:rsidRPr="009A7184" w14:paraId="0D375C29" w14:textId="77777777" w:rsidTr="001F643F">
        <w:trPr>
          <w:cantSplit/>
        </w:trPr>
        <w:tc>
          <w:tcPr>
            <w:tcW w:w="2044" w:type="dxa"/>
            <w:shd w:val="clear" w:color="auto" w:fill="auto"/>
          </w:tcPr>
          <w:p w14:paraId="62FDB696" w14:textId="77777777" w:rsidR="00635155" w:rsidRPr="009A7184" w:rsidRDefault="00635155" w:rsidP="00635155">
            <w:pPr>
              <w:pStyle w:val="ENoteTableText"/>
              <w:tabs>
                <w:tab w:val="center" w:leader="dot" w:pos="2268"/>
              </w:tabs>
              <w:rPr>
                <w:szCs w:val="16"/>
              </w:rPr>
            </w:pPr>
            <w:r w:rsidRPr="009A7184">
              <w:rPr>
                <w:szCs w:val="16"/>
              </w:rPr>
              <w:t>8402.12.00</w:t>
            </w:r>
            <w:r w:rsidRPr="009A7184">
              <w:rPr>
                <w:szCs w:val="16"/>
              </w:rPr>
              <w:tab/>
            </w:r>
          </w:p>
        </w:tc>
        <w:tc>
          <w:tcPr>
            <w:tcW w:w="5044" w:type="dxa"/>
            <w:shd w:val="clear" w:color="auto" w:fill="auto"/>
          </w:tcPr>
          <w:p w14:paraId="3A529553" w14:textId="77777777" w:rsidR="00635155" w:rsidRPr="009A7184" w:rsidRDefault="00635155" w:rsidP="00635155">
            <w:pPr>
              <w:pStyle w:val="ENoteTableText"/>
              <w:rPr>
                <w:szCs w:val="16"/>
              </w:rPr>
            </w:pPr>
            <w:r w:rsidRPr="009A7184">
              <w:rPr>
                <w:szCs w:val="16"/>
              </w:rPr>
              <w:t>am. No. 63, 2003</w:t>
            </w:r>
          </w:p>
        </w:tc>
      </w:tr>
      <w:tr w:rsidR="00635155" w:rsidRPr="009A7184" w14:paraId="6E2CBA69" w14:textId="77777777" w:rsidTr="001F643F">
        <w:trPr>
          <w:cantSplit/>
        </w:trPr>
        <w:tc>
          <w:tcPr>
            <w:tcW w:w="2044" w:type="dxa"/>
            <w:shd w:val="clear" w:color="auto" w:fill="auto"/>
          </w:tcPr>
          <w:p w14:paraId="1FD73D8E" w14:textId="77777777" w:rsidR="00635155" w:rsidRPr="009A7184" w:rsidRDefault="00635155" w:rsidP="00635155">
            <w:pPr>
              <w:pStyle w:val="ENoteTableText"/>
              <w:tabs>
                <w:tab w:val="center" w:leader="dot" w:pos="2268"/>
              </w:tabs>
              <w:rPr>
                <w:szCs w:val="16"/>
              </w:rPr>
            </w:pPr>
            <w:r w:rsidRPr="009A7184">
              <w:rPr>
                <w:szCs w:val="16"/>
              </w:rPr>
              <w:t>8402.19.00</w:t>
            </w:r>
            <w:r w:rsidRPr="009A7184">
              <w:rPr>
                <w:szCs w:val="16"/>
              </w:rPr>
              <w:tab/>
            </w:r>
          </w:p>
        </w:tc>
        <w:tc>
          <w:tcPr>
            <w:tcW w:w="5044" w:type="dxa"/>
            <w:shd w:val="clear" w:color="auto" w:fill="auto"/>
          </w:tcPr>
          <w:p w14:paraId="1F612DF4" w14:textId="77777777" w:rsidR="00635155" w:rsidRPr="009A7184" w:rsidRDefault="00635155" w:rsidP="00635155">
            <w:pPr>
              <w:pStyle w:val="ENoteTableText"/>
              <w:rPr>
                <w:szCs w:val="16"/>
              </w:rPr>
            </w:pPr>
            <w:r w:rsidRPr="009A7184">
              <w:rPr>
                <w:szCs w:val="16"/>
              </w:rPr>
              <w:t>am. No. 63, 2003</w:t>
            </w:r>
          </w:p>
        </w:tc>
      </w:tr>
      <w:tr w:rsidR="00635155" w:rsidRPr="009A7184" w14:paraId="49171C57" w14:textId="77777777" w:rsidTr="001F643F">
        <w:trPr>
          <w:cantSplit/>
        </w:trPr>
        <w:tc>
          <w:tcPr>
            <w:tcW w:w="2044" w:type="dxa"/>
            <w:shd w:val="clear" w:color="auto" w:fill="auto"/>
          </w:tcPr>
          <w:p w14:paraId="44F84701" w14:textId="77777777" w:rsidR="00635155" w:rsidRPr="009A7184" w:rsidRDefault="00635155" w:rsidP="00635155">
            <w:pPr>
              <w:pStyle w:val="ENoteTableText"/>
              <w:tabs>
                <w:tab w:val="center" w:leader="dot" w:pos="2268"/>
              </w:tabs>
              <w:rPr>
                <w:szCs w:val="16"/>
              </w:rPr>
            </w:pPr>
            <w:r w:rsidRPr="009A7184">
              <w:rPr>
                <w:szCs w:val="16"/>
              </w:rPr>
              <w:t>8402.20.00</w:t>
            </w:r>
            <w:r w:rsidRPr="009A7184">
              <w:rPr>
                <w:szCs w:val="16"/>
              </w:rPr>
              <w:tab/>
            </w:r>
          </w:p>
        </w:tc>
        <w:tc>
          <w:tcPr>
            <w:tcW w:w="5044" w:type="dxa"/>
            <w:shd w:val="clear" w:color="auto" w:fill="auto"/>
          </w:tcPr>
          <w:p w14:paraId="03C8CAC2" w14:textId="77777777" w:rsidR="00635155" w:rsidRPr="009A7184" w:rsidRDefault="00635155" w:rsidP="00635155">
            <w:pPr>
              <w:pStyle w:val="ENoteTableText"/>
              <w:rPr>
                <w:szCs w:val="16"/>
              </w:rPr>
            </w:pPr>
            <w:r w:rsidRPr="009A7184">
              <w:rPr>
                <w:szCs w:val="16"/>
              </w:rPr>
              <w:t>am. No. 63, 2003</w:t>
            </w:r>
          </w:p>
        </w:tc>
      </w:tr>
      <w:tr w:rsidR="00635155" w:rsidRPr="009A7184" w14:paraId="39BF13F0" w14:textId="77777777" w:rsidTr="001F643F">
        <w:trPr>
          <w:cantSplit/>
        </w:trPr>
        <w:tc>
          <w:tcPr>
            <w:tcW w:w="2044" w:type="dxa"/>
            <w:shd w:val="clear" w:color="auto" w:fill="auto"/>
          </w:tcPr>
          <w:p w14:paraId="16A7015C" w14:textId="77777777" w:rsidR="00635155" w:rsidRPr="009A7184" w:rsidRDefault="00635155" w:rsidP="00635155">
            <w:pPr>
              <w:pStyle w:val="ENoteTableText"/>
              <w:tabs>
                <w:tab w:val="center" w:leader="dot" w:pos="2268"/>
              </w:tabs>
              <w:rPr>
                <w:szCs w:val="16"/>
              </w:rPr>
            </w:pPr>
            <w:r w:rsidRPr="009A7184">
              <w:rPr>
                <w:szCs w:val="16"/>
              </w:rPr>
              <w:t>8402.90.00</w:t>
            </w:r>
            <w:r w:rsidRPr="009A7184">
              <w:rPr>
                <w:szCs w:val="16"/>
              </w:rPr>
              <w:tab/>
            </w:r>
          </w:p>
        </w:tc>
        <w:tc>
          <w:tcPr>
            <w:tcW w:w="5044" w:type="dxa"/>
            <w:shd w:val="clear" w:color="auto" w:fill="auto"/>
          </w:tcPr>
          <w:p w14:paraId="1FEBF267" w14:textId="77777777" w:rsidR="00635155" w:rsidRPr="009A7184" w:rsidRDefault="00635155" w:rsidP="00635155">
            <w:pPr>
              <w:pStyle w:val="ENoteTableText"/>
              <w:rPr>
                <w:szCs w:val="16"/>
              </w:rPr>
            </w:pPr>
            <w:r w:rsidRPr="009A7184">
              <w:rPr>
                <w:szCs w:val="16"/>
              </w:rPr>
              <w:t>am. No. 63, 2003</w:t>
            </w:r>
          </w:p>
        </w:tc>
      </w:tr>
      <w:tr w:rsidR="00635155" w:rsidRPr="009A7184" w14:paraId="4BBFD735" w14:textId="77777777" w:rsidTr="001F643F">
        <w:trPr>
          <w:cantSplit/>
        </w:trPr>
        <w:tc>
          <w:tcPr>
            <w:tcW w:w="2044" w:type="dxa"/>
            <w:shd w:val="clear" w:color="auto" w:fill="auto"/>
          </w:tcPr>
          <w:p w14:paraId="726CB2B4" w14:textId="77777777" w:rsidR="00635155" w:rsidRPr="009A7184" w:rsidRDefault="00635155" w:rsidP="00635155">
            <w:pPr>
              <w:pStyle w:val="ENoteTableText"/>
              <w:rPr>
                <w:szCs w:val="16"/>
              </w:rPr>
            </w:pPr>
            <w:r w:rsidRPr="009A7184">
              <w:rPr>
                <w:b/>
                <w:szCs w:val="16"/>
              </w:rPr>
              <w:t>8404</w:t>
            </w:r>
          </w:p>
        </w:tc>
        <w:tc>
          <w:tcPr>
            <w:tcW w:w="5044" w:type="dxa"/>
            <w:shd w:val="clear" w:color="auto" w:fill="auto"/>
          </w:tcPr>
          <w:p w14:paraId="4F109F65" w14:textId="77777777" w:rsidR="00635155" w:rsidRPr="009A7184" w:rsidRDefault="00635155" w:rsidP="00635155">
            <w:pPr>
              <w:pStyle w:val="ENoteTableText"/>
              <w:rPr>
                <w:szCs w:val="16"/>
              </w:rPr>
            </w:pPr>
          </w:p>
        </w:tc>
      </w:tr>
      <w:tr w:rsidR="00635155" w:rsidRPr="009A7184" w14:paraId="6DD93954" w14:textId="77777777" w:rsidTr="001F643F">
        <w:trPr>
          <w:cantSplit/>
        </w:trPr>
        <w:tc>
          <w:tcPr>
            <w:tcW w:w="2044" w:type="dxa"/>
            <w:shd w:val="clear" w:color="auto" w:fill="auto"/>
          </w:tcPr>
          <w:p w14:paraId="19AFED37" w14:textId="77777777" w:rsidR="00635155" w:rsidRPr="009A7184" w:rsidRDefault="00635155" w:rsidP="00635155">
            <w:pPr>
              <w:pStyle w:val="ENoteTableText"/>
              <w:tabs>
                <w:tab w:val="center" w:leader="dot" w:pos="2268"/>
              </w:tabs>
              <w:rPr>
                <w:szCs w:val="16"/>
              </w:rPr>
            </w:pPr>
            <w:r w:rsidRPr="009A7184">
              <w:rPr>
                <w:szCs w:val="16"/>
              </w:rPr>
              <w:t>8404.10.00</w:t>
            </w:r>
            <w:r w:rsidRPr="009A7184">
              <w:rPr>
                <w:szCs w:val="16"/>
              </w:rPr>
              <w:tab/>
            </w:r>
          </w:p>
        </w:tc>
        <w:tc>
          <w:tcPr>
            <w:tcW w:w="5044" w:type="dxa"/>
            <w:shd w:val="clear" w:color="auto" w:fill="auto"/>
          </w:tcPr>
          <w:p w14:paraId="0D2C0C1C" w14:textId="77777777" w:rsidR="00635155" w:rsidRPr="009A7184" w:rsidRDefault="00635155" w:rsidP="00635155">
            <w:pPr>
              <w:pStyle w:val="ENoteTableText"/>
              <w:rPr>
                <w:szCs w:val="16"/>
              </w:rPr>
            </w:pPr>
            <w:r w:rsidRPr="009A7184">
              <w:rPr>
                <w:szCs w:val="16"/>
              </w:rPr>
              <w:t>am. No. 63, 2003</w:t>
            </w:r>
          </w:p>
        </w:tc>
      </w:tr>
      <w:tr w:rsidR="00635155" w:rsidRPr="009A7184" w14:paraId="2C734D35" w14:textId="77777777" w:rsidTr="001F643F">
        <w:trPr>
          <w:cantSplit/>
        </w:trPr>
        <w:tc>
          <w:tcPr>
            <w:tcW w:w="2044" w:type="dxa"/>
            <w:shd w:val="clear" w:color="auto" w:fill="auto"/>
          </w:tcPr>
          <w:p w14:paraId="41793D55" w14:textId="77777777" w:rsidR="00635155" w:rsidRPr="009A7184" w:rsidRDefault="00635155" w:rsidP="00635155">
            <w:pPr>
              <w:pStyle w:val="ENoteTableText"/>
              <w:tabs>
                <w:tab w:val="center" w:leader="dot" w:pos="2268"/>
              </w:tabs>
              <w:rPr>
                <w:szCs w:val="16"/>
              </w:rPr>
            </w:pPr>
            <w:r w:rsidRPr="009A7184">
              <w:rPr>
                <w:szCs w:val="16"/>
              </w:rPr>
              <w:t>8404.20.00</w:t>
            </w:r>
            <w:r w:rsidRPr="009A7184">
              <w:rPr>
                <w:szCs w:val="16"/>
              </w:rPr>
              <w:tab/>
            </w:r>
          </w:p>
        </w:tc>
        <w:tc>
          <w:tcPr>
            <w:tcW w:w="5044" w:type="dxa"/>
            <w:shd w:val="clear" w:color="auto" w:fill="auto"/>
          </w:tcPr>
          <w:p w14:paraId="6332BC6B" w14:textId="77777777" w:rsidR="00635155" w:rsidRPr="009A7184" w:rsidRDefault="00635155" w:rsidP="00635155">
            <w:pPr>
              <w:pStyle w:val="ENoteTableText"/>
              <w:rPr>
                <w:szCs w:val="16"/>
              </w:rPr>
            </w:pPr>
            <w:r w:rsidRPr="009A7184">
              <w:rPr>
                <w:szCs w:val="16"/>
              </w:rPr>
              <w:t>am. No. 63, 2003</w:t>
            </w:r>
          </w:p>
        </w:tc>
      </w:tr>
      <w:tr w:rsidR="00635155" w:rsidRPr="009A7184" w14:paraId="7740D7AD" w14:textId="77777777" w:rsidTr="001F643F">
        <w:trPr>
          <w:cantSplit/>
        </w:trPr>
        <w:tc>
          <w:tcPr>
            <w:tcW w:w="2044" w:type="dxa"/>
            <w:shd w:val="clear" w:color="auto" w:fill="auto"/>
          </w:tcPr>
          <w:p w14:paraId="5E65B927" w14:textId="77777777" w:rsidR="00635155" w:rsidRPr="009A7184" w:rsidRDefault="00635155" w:rsidP="00635155">
            <w:pPr>
              <w:pStyle w:val="ENoteTableText"/>
              <w:tabs>
                <w:tab w:val="center" w:leader="dot" w:pos="2268"/>
              </w:tabs>
              <w:rPr>
                <w:szCs w:val="16"/>
              </w:rPr>
            </w:pPr>
            <w:r w:rsidRPr="009A7184">
              <w:rPr>
                <w:szCs w:val="16"/>
              </w:rPr>
              <w:t>8404.90.00</w:t>
            </w:r>
            <w:r w:rsidRPr="009A7184">
              <w:rPr>
                <w:szCs w:val="16"/>
              </w:rPr>
              <w:tab/>
            </w:r>
          </w:p>
        </w:tc>
        <w:tc>
          <w:tcPr>
            <w:tcW w:w="5044" w:type="dxa"/>
            <w:shd w:val="clear" w:color="auto" w:fill="auto"/>
          </w:tcPr>
          <w:p w14:paraId="7F7CF145" w14:textId="77777777" w:rsidR="00635155" w:rsidRPr="009A7184" w:rsidRDefault="00635155" w:rsidP="00635155">
            <w:pPr>
              <w:pStyle w:val="ENoteTableText"/>
              <w:rPr>
                <w:szCs w:val="16"/>
              </w:rPr>
            </w:pPr>
            <w:r w:rsidRPr="009A7184">
              <w:rPr>
                <w:szCs w:val="16"/>
              </w:rPr>
              <w:t>am. No. 63, 2003</w:t>
            </w:r>
          </w:p>
        </w:tc>
      </w:tr>
      <w:tr w:rsidR="00635155" w:rsidRPr="009A7184" w14:paraId="01DB40A6" w14:textId="77777777" w:rsidTr="001F643F">
        <w:trPr>
          <w:cantSplit/>
        </w:trPr>
        <w:tc>
          <w:tcPr>
            <w:tcW w:w="2044" w:type="dxa"/>
            <w:shd w:val="clear" w:color="auto" w:fill="auto"/>
          </w:tcPr>
          <w:p w14:paraId="0D9F128B" w14:textId="77777777" w:rsidR="00635155" w:rsidRPr="009A7184" w:rsidRDefault="00635155" w:rsidP="00635155">
            <w:pPr>
              <w:pStyle w:val="ENoteTableText"/>
              <w:keepNext/>
              <w:rPr>
                <w:szCs w:val="16"/>
              </w:rPr>
            </w:pPr>
            <w:r w:rsidRPr="009A7184">
              <w:rPr>
                <w:b/>
                <w:szCs w:val="16"/>
              </w:rPr>
              <w:t>8405</w:t>
            </w:r>
          </w:p>
        </w:tc>
        <w:tc>
          <w:tcPr>
            <w:tcW w:w="5044" w:type="dxa"/>
            <w:shd w:val="clear" w:color="auto" w:fill="auto"/>
          </w:tcPr>
          <w:p w14:paraId="2A971A5E" w14:textId="77777777" w:rsidR="00635155" w:rsidRPr="009A7184" w:rsidRDefault="00635155" w:rsidP="00635155">
            <w:pPr>
              <w:pStyle w:val="ENoteTableText"/>
              <w:keepNext/>
              <w:rPr>
                <w:szCs w:val="16"/>
              </w:rPr>
            </w:pPr>
          </w:p>
        </w:tc>
      </w:tr>
      <w:tr w:rsidR="00635155" w:rsidRPr="009A7184" w14:paraId="27E37A51" w14:textId="77777777" w:rsidTr="001F643F">
        <w:trPr>
          <w:cantSplit/>
        </w:trPr>
        <w:tc>
          <w:tcPr>
            <w:tcW w:w="2044" w:type="dxa"/>
            <w:shd w:val="clear" w:color="auto" w:fill="auto"/>
          </w:tcPr>
          <w:p w14:paraId="534BD222" w14:textId="77777777" w:rsidR="00635155" w:rsidRPr="009A7184" w:rsidRDefault="00635155" w:rsidP="00635155">
            <w:pPr>
              <w:pStyle w:val="ENoteTableText"/>
              <w:tabs>
                <w:tab w:val="center" w:leader="dot" w:pos="2268"/>
              </w:tabs>
              <w:rPr>
                <w:szCs w:val="16"/>
              </w:rPr>
            </w:pPr>
            <w:r w:rsidRPr="009A7184">
              <w:rPr>
                <w:szCs w:val="16"/>
              </w:rPr>
              <w:t>8405.10.00</w:t>
            </w:r>
            <w:r w:rsidRPr="009A7184">
              <w:rPr>
                <w:szCs w:val="16"/>
              </w:rPr>
              <w:tab/>
            </w:r>
          </w:p>
        </w:tc>
        <w:tc>
          <w:tcPr>
            <w:tcW w:w="5044" w:type="dxa"/>
            <w:shd w:val="clear" w:color="auto" w:fill="auto"/>
          </w:tcPr>
          <w:p w14:paraId="1EC9342E" w14:textId="77777777" w:rsidR="00635155" w:rsidRPr="009A7184" w:rsidRDefault="00635155" w:rsidP="00635155">
            <w:pPr>
              <w:pStyle w:val="ENoteTableText"/>
              <w:rPr>
                <w:szCs w:val="16"/>
              </w:rPr>
            </w:pPr>
            <w:r w:rsidRPr="009A7184">
              <w:rPr>
                <w:szCs w:val="16"/>
              </w:rPr>
              <w:t>am. No. 63, 2003</w:t>
            </w:r>
          </w:p>
        </w:tc>
      </w:tr>
      <w:tr w:rsidR="00635155" w:rsidRPr="009A7184" w14:paraId="1FC05379" w14:textId="77777777" w:rsidTr="001F643F">
        <w:trPr>
          <w:cantSplit/>
        </w:trPr>
        <w:tc>
          <w:tcPr>
            <w:tcW w:w="2044" w:type="dxa"/>
            <w:shd w:val="clear" w:color="auto" w:fill="auto"/>
          </w:tcPr>
          <w:p w14:paraId="5CD83257" w14:textId="77777777" w:rsidR="00635155" w:rsidRPr="009A7184" w:rsidRDefault="00635155" w:rsidP="00635155">
            <w:pPr>
              <w:pStyle w:val="ENoteTableText"/>
              <w:tabs>
                <w:tab w:val="center" w:leader="dot" w:pos="2268"/>
              </w:tabs>
              <w:rPr>
                <w:szCs w:val="16"/>
              </w:rPr>
            </w:pPr>
            <w:r w:rsidRPr="009A7184">
              <w:rPr>
                <w:szCs w:val="16"/>
              </w:rPr>
              <w:t>8405.90.00</w:t>
            </w:r>
            <w:r w:rsidRPr="009A7184">
              <w:rPr>
                <w:szCs w:val="16"/>
              </w:rPr>
              <w:tab/>
            </w:r>
          </w:p>
        </w:tc>
        <w:tc>
          <w:tcPr>
            <w:tcW w:w="5044" w:type="dxa"/>
            <w:shd w:val="clear" w:color="auto" w:fill="auto"/>
          </w:tcPr>
          <w:p w14:paraId="6D10274B" w14:textId="77777777" w:rsidR="00635155" w:rsidRPr="009A7184" w:rsidRDefault="00635155" w:rsidP="00635155">
            <w:pPr>
              <w:pStyle w:val="ENoteTableText"/>
              <w:rPr>
                <w:szCs w:val="16"/>
              </w:rPr>
            </w:pPr>
            <w:r w:rsidRPr="009A7184">
              <w:rPr>
                <w:szCs w:val="16"/>
              </w:rPr>
              <w:t>am. No. 63, 2003</w:t>
            </w:r>
          </w:p>
        </w:tc>
      </w:tr>
      <w:tr w:rsidR="00635155" w:rsidRPr="009A7184" w14:paraId="1420CEF7" w14:textId="77777777" w:rsidTr="001F643F">
        <w:trPr>
          <w:cantSplit/>
        </w:trPr>
        <w:tc>
          <w:tcPr>
            <w:tcW w:w="2044" w:type="dxa"/>
            <w:shd w:val="clear" w:color="auto" w:fill="auto"/>
          </w:tcPr>
          <w:p w14:paraId="304EF9BD" w14:textId="77777777" w:rsidR="00635155" w:rsidRPr="009A7184" w:rsidRDefault="00635155" w:rsidP="00635155">
            <w:pPr>
              <w:pStyle w:val="ENoteTableText"/>
              <w:rPr>
                <w:szCs w:val="16"/>
              </w:rPr>
            </w:pPr>
            <w:r w:rsidRPr="009A7184">
              <w:rPr>
                <w:b/>
                <w:szCs w:val="16"/>
              </w:rPr>
              <w:t>8407</w:t>
            </w:r>
          </w:p>
        </w:tc>
        <w:tc>
          <w:tcPr>
            <w:tcW w:w="5044" w:type="dxa"/>
            <w:shd w:val="clear" w:color="auto" w:fill="auto"/>
          </w:tcPr>
          <w:p w14:paraId="60CF84A6" w14:textId="77777777" w:rsidR="00635155" w:rsidRPr="009A7184" w:rsidRDefault="00635155" w:rsidP="00635155">
            <w:pPr>
              <w:pStyle w:val="ENoteTableText"/>
              <w:rPr>
                <w:szCs w:val="16"/>
              </w:rPr>
            </w:pPr>
          </w:p>
        </w:tc>
      </w:tr>
      <w:tr w:rsidR="00635155" w:rsidRPr="009A7184" w14:paraId="2BEDC323" w14:textId="77777777" w:rsidTr="001F643F">
        <w:trPr>
          <w:cantSplit/>
        </w:trPr>
        <w:tc>
          <w:tcPr>
            <w:tcW w:w="2044" w:type="dxa"/>
            <w:shd w:val="clear" w:color="auto" w:fill="auto"/>
          </w:tcPr>
          <w:p w14:paraId="49B09A78" w14:textId="77777777" w:rsidR="00635155" w:rsidRPr="009A7184" w:rsidRDefault="00635155" w:rsidP="00635155">
            <w:pPr>
              <w:pStyle w:val="ENoteTableText"/>
              <w:tabs>
                <w:tab w:val="center" w:leader="dot" w:pos="2268"/>
              </w:tabs>
              <w:rPr>
                <w:szCs w:val="16"/>
              </w:rPr>
            </w:pPr>
            <w:r w:rsidRPr="009A7184">
              <w:rPr>
                <w:szCs w:val="16"/>
              </w:rPr>
              <w:t>8407.21.00</w:t>
            </w:r>
            <w:r w:rsidRPr="009A7184">
              <w:rPr>
                <w:szCs w:val="16"/>
              </w:rPr>
              <w:tab/>
            </w:r>
          </w:p>
        </w:tc>
        <w:tc>
          <w:tcPr>
            <w:tcW w:w="5044" w:type="dxa"/>
            <w:shd w:val="clear" w:color="auto" w:fill="auto"/>
          </w:tcPr>
          <w:p w14:paraId="1722C50A" w14:textId="77777777" w:rsidR="00635155" w:rsidRPr="009A7184" w:rsidRDefault="00635155" w:rsidP="00635155">
            <w:pPr>
              <w:pStyle w:val="ENoteTableText"/>
              <w:rPr>
                <w:szCs w:val="16"/>
              </w:rPr>
            </w:pPr>
            <w:r w:rsidRPr="009A7184">
              <w:rPr>
                <w:szCs w:val="16"/>
              </w:rPr>
              <w:t>am. No. 26, 2001</w:t>
            </w:r>
          </w:p>
        </w:tc>
      </w:tr>
      <w:tr w:rsidR="00635155" w:rsidRPr="009A7184" w14:paraId="3B3BDD83" w14:textId="77777777" w:rsidTr="001F643F">
        <w:trPr>
          <w:cantSplit/>
        </w:trPr>
        <w:tc>
          <w:tcPr>
            <w:tcW w:w="2044" w:type="dxa"/>
            <w:shd w:val="clear" w:color="auto" w:fill="auto"/>
          </w:tcPr>
          <w:p w14:paraId="5B63D986" w14:textId="77777777" w:rsidR="00635155" w:rsidRPr="009A7184" w:rsidRDefault="00635155" w:rsidP="00635155">
            <w:pPr>
              <w:pStyle w:val="ENoteTableText"/>
              <w:tabs>
                <w:tab w:val="center" w:leader="dot" w:pos="2268"/>
              </w:tabs>
              <w:rPr>
                <w:szCs w:val="16"/>
              </w:rPr>
            </w:pPr>
            <w:r w:rsidRPr="009A7184">
              <w:rPr>
                <w:szCs w:val="16"/>
              </w:rPr>
              <w:t>8407.31.00</w:t>
            </w:r>
            <w:r w:rsidRPr="009A7184">
              <w:rPr>
                <w:szCs w:val="16"/>
              </w:rPr>
              <w:tab/>
            </w:r>
          </w:p>
        </w:tc>
        <w:tc>
          <w:tcPr>
            <w:tcW w:w="5044" w:type="dxa"/>
            <w:shd w:val="clear" w:color="auto" w:fill="auto"/>
          </w:tcPr>
          <w:p w14:paraId="209CD248" w14:textId="77777777" w:rsidR="00635155" w:rsidRPr="009A7184" w:rsidRDefault="00635155" w:rsidP="00635155">
            <w:pPr>
              <w:pStyle w:val="ENoteTableText"/>
              <w:rPr>
                <w:szCs w:val="16"/>
              </w:rPr>
            </w:pPr>
            <w:r w:rsidRPr="009A7184">
              <w:rPr>
                <w:szCs w:val="16"/>
              </w:rPr>
              <w:t>am. No. 116, 2000</w:t>
            </w:r>
          </w:p>
        </w:tc>
      </w:tr>
      <w:tr w:rsidR="00635155" w:rsidRPr="009A7184" w14:paraId="17E02CFA" w14:textId="77777777" w:rsidTr="001F643F">
        <w:trPr>
          <w:cantSplit/>
        </w:trPr>
        <w:tc>
          <w:tcPr>
            <w:tcW w:w="2044" w:type="dxa"/>
            <w:shd w:val="clear" w:color="auto" w:fill="auto"/>
          </w:tcPr>
          <w:p w14:paraId="02ADBDC4" w14:textId="77777777" w:rsidR="00635155" w:rsidRPr="009A7184" w:rsidRDefault="00635155" w:rsidP="00635155">
            <w:pPr>
              <w:pStyle w:val="ENoteTableText"/>
              <w:tabs>
                <w:tab w:val="center" w:leader="dot" w:pos="2268"/>
              </w:tabs>
              <w:rPr>
                <w:szCs w:val="16"/>
              </w:rPr>
            </w:pPr>
            <w:r w:rsidRPr="009A7184">
              <w:rPr>
                <w:szCs w:val="16"/>
              </w:rPr>
              <w:t>8407.32</w:t>
            </w:r>
            <w:r w:rsidRPr="009A7184">
              <w:rPr>
                <w:szCs w:val="16"/>
              </w:rPr>
              <w:tab/>
            </w:r>
          </w:p>
        </w:tc>
        <w:tc>
          <w:tcPr>
            <w:tcW w:w="5044" w:type="dxa"/>
            <w:shd w:val="clear" w:color="auto" w:fill="auto"/>
          </w:tcPr>
          <w:p w14:paraId="5E55AD24" w14:textId="77777777" w:rsidR="00635155" w:rsidRPr="009A7184" w:rsidRDefault="00635155" w:rsidP="00635155">
            <w:pPr>
              <w:pStyle w:val="ENoteTableText"/>
              <w:rPr>
                <w:szCs w:val="16"/>
              </w:rPr>
            </w:pPr>
            <w:r w:rsidRPr="009A7184">
              <w:rPr>
                <w:szCs w:val="16"/>
              </w:rPr>
              <w:t>rep. No. 116, 2000</w:t>
            </w:r>
          </w:p>
        </w:tc>
      </w:tr>
      <w:tr w:rsidR="00635155" w:rsidRPr="009A7184" w14:paraId="78235099" w14:textId="77777777" w:rsidTr="001F643F">
        <w:trPr>
          <w:cantSplit/>
        </w:trPr>
        <w:tc>
          <w:tcPr>
            <w:tcW w:w="2044" w:type="dxa"/>
            <w:shd w:val="clear" w:color="auto" w:fill="auto"/>
          </w:tcPr>
          <w:p w14:paraId="0E2A36B5" w14:textId="77777777" w:rsidR="00635155" w:rsidRPr="009A7184" w:rsidRDefault="00635155" w:rsidP="00635155">
            <w:pPr>
              <w:pStyle w:val="ENoteTableText"/>
              <w:tabs>
                <w:tab w:val="center" w:leader="dot" w:pos="2268"/>
              </w:tabs>
              <w:rPr>
                <w:szCs w:val="16"/>
              </w:rPr>
            </w:pPr>
            <w:r w:rsidRPr="009A7184">
              <w:rPr>
                <w:szCs w:val="16"/>
              </w:rPr>
              <w:t>8407.32.00</w:t>
            </w:r>
            <w:r w:rsidRPr="009A7184">
              <w:rPr>
                <w:szCs w:val="16"/>
              </w:rPr>
              <w:tab/>
            </w:r>
          </w:p>
        </w:tc>
        <w:tc>
          <w:tcPr>
            <w:tcW w:w="5044" w:type="dxa"/>
            <w:shd w:val="clear" w:color="auto" w:fill="auto"/>
          </w:tcPr>
          <w:p w14:paraId="048186F6" w14:textId="77777777" w:rsidR="00635155" w:rsidRPr="009A7184" w:rsidRDefault="00635155" w:rsidP="00635155">
            <w:pPr>
              <w:pStyle w:val="ENoteTableText"/>
              <w:rPr>
                <w:szCs w:val="16"/>
              </w:rPr>
            </w:pPr>
            <w:r w:rsidRPr="009A7184">
              <w:rPr>
                <w:szCs w:val="16"/>
              </w:rPr>
              <w:t>ad. No. 116, 2000</w:t>
            </w:r>
          </w:p>
        </w:tc>
      </w:tr>
      <w:tr w:rsidR="00635155" w:rsidRPr="009A7184" w14:paraId="31A755D2" w14:textId="77777777" w:rsidTr="001F643F">
        <w:trPr>
          <w:cantSplit/>
        </w:trPr>
        <w:tc>
          <w:tcPr>
            <w:tcW w:w="2044" w:type="dxa"/>
            <w:shd w:val="clear" w:color="auto" w:fill="auto"/>
          </w:tcPr>
          <w:p w14:paraId="7DD7F77D" w14:textId="77777777" w:rsidR="00635155" w:rsidRPr="009A7184" w:rsidRDefault="00635155" w:rsidP="00635155">
            <w:pPr>
              <w:pStyle w:val="ENoteTableText"/>
              <w:tabs>
                <w:tab w:val="center" w:leader="dot" w:pos="2268"/>
              </w:tabs>
              <w:rPr>
                <w:szCs w:val="16"/>
              </w:rPr>
            </w:pPr>
            <w:r w:rsidRPr="009A7184">
              <w:rPr>
                <w:szCs w:val="16"/>
              </w:rPr>
              <w:t>8407.32.10</w:t>
            </w:r>
            <w:r w:rsidRPr="009A7184">
              <w:rPr>
                <w:szCs w:val="16"/>
              </w:rPr>
              <w:tab/>
            </w:r>
          </w:p>
        </w:tc>
        <w:tc>
          <w:tcPr>
            <w:tcW w:w="5044" w:type="dxa"/>
            <w:shd w:val="clear" w:color="auto" w:fill="auto"/>
          </w:tcPr>
          <w:p w14:paraId="613E64A1" w14:textId="77777777" w:rsidR="00635155" w:rsidRPr="009A7184" w:rsidRDefault="00635155" w:rsidP="00635155">
            <w:pPr>
              <w:pStyle w:val="ENoteTableText"/>
              <w:rPr>
                <w:szCs w:val="16"/>
              </w:rPr>
            </w:pPr>
            <w:r w:rsidRPr="009A7184">
              <w:rPr>
                <w:szCs w:val="16"/>
              </w:rPr>
              <w:t>rep. No. 116, 2000</w:t>
            </w:r>
          </w:p>
        </w:tc>
      </w:tr>
      <w:tr w:rsidR="00635155" w:rsidRPr="009A7184" w14:paraId="4CAEB798" w14:textId="77777777" w:rsidTr="001F643F">
        <w:trPr>
          <w:cantSplit/>
        </w:trPr>
        <w:tc>
          <w:tcPr>
            <w:tcW w:w="2044" w:type="dxa"/>
            <w:shd w:val="clear" w:color="auto" w:fill="auto"/>
          </w:tcPr>
          <w:p w14:paraId="7B943140" w14:textId="77777777" w:rsidR="00635155" w:rsidRPr="009A7184" w:rsidRDefault="00635155" w:rsidP="00635155">
            <w:pPr>
              <w:pStyle w:val="ENoteTableText"/>
              <w:tabs>
                <w:tab w:val="center" w:leader="dot" w:pos="2268"/>
              </w:tabs>
              <w:rPr>
                <w:szCs w:val="16"/>
              </w:rPr>
            </w:pPr>
            <w:r w:rsidRPr="009A7184">
              <w:rPr>
                <w:szCs w:val="16"/>
              </w:rPr>
              <w:t>8407.32.90</w:t>
            </w:r>
            <w:r w:rsidRPr="009A7184">
              <w:rPr>
                <w:szCs w:val="16"/>
              </w:rPr>
              <w:tab/>
            </w:r>
          </w:p>
        </w:tc>
        <w:tc>
          <w:tcPr>
            <w:tcW w:w="5044" w:type="dxa"/>
            <w:shd w:val="clear" w:color="auto" w:fill="auto"/>
          </w:tcPr>
          <w:p w14:paraId="7F326DE4" w14:textId="77777777" w:rsidR="00635155" w:rsidRPr="009A7184" w:rsidRDefault="00635155" w:rsidP="00635155">
            <w:pPr>
              <w:pStyle w:val="ENoteTableText"/>
              <w:rPr>
                <w:szCs w:val="16"/>
              </w:rPr>
            </w:pPr>
            <w:r w:rsidRPr="009A7184">
              <w:rPr>
                <w:szCs w:val="16"/>
              </w:rPr>
              <w:t>rep. No. 116, 2000</w:t>
            </w:r>
          </w:p>
        </w:tc>
      </w:tr>
      <w:tr w:rsidR="00635155" w:rsidRPr="009A7184" w14:paraId="1C1FB7FE" w14:textId="77777777" w:rsidTr="001F643F">
        <w:trPr>
          <w:cantSplit/>
        </w:trPr>
        <w:tc>
          <w:tcPr>
            <w:tcW w:w="2044" w:type="dxa"/>
            <w:shd w:val="clear" w:color="auto" w:fill="auto"/>
          </w:tcPr>
          <w:p w14:paraId="65C60E1E" w14:textId="77777777" w:rsidR="00635155" w:rsidRPr="009A7184" w:rsidRDefault="00635155" w:rsidP="00635155">
            <w:pPr>
              <w:pStyle w:val="ENoteTableText"/>
              <w:tabs>
                <w:tab w:val="center" w:leader="dot" w:pos="2268"/>
              </w:tabs>
              <w:rPr>
                <w:szCs w:val="16"/>
              </w:rPr>
            </w:pPr>
            <w:r w:rsidRPr="009A7184">
              <w:rPr>
                <w:szCs w:val="16"/>
              </w:rPr>
              <w:t>8407.33.10</w:t>
            </w:r>
            <w:r w:rsidRPr="009A7184">
              <w:rPr>
                <w:szCs w:val="16"/>
              </w:rPr>
              <w:tab/>
            </w:r>
          </w:p>
        </w:tc>
        <w:tc>
          <w:tcPr>
            <w:tcW w:w="5044" w:type="dxa"/>
            <w:shd w:val="clear" w:color="auto" w:fill="auto"/>
          </w:tcPr>
          <w:p w14:paraId="7A18952C"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478AC02F" w14:textId="77777777" w:rsidTr="001F643F">
        <w:trPr>
          <w:cantSplit/>
        </w:trPr>
        <w:tc>
          <w:tcPr>
            <w:tcW w:w="2044" w:type="dxa"/>
            <w:shd w:val="clear" w:color="auto" w:fill="auto"/>
          </w:tcPr>
          <w:p w14:paraId="07E23A4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CE1A52F" w14:textId="77777777" w:rsidR="00635155" w:rsidRPr="009A7184" w:rsidRDefault="00635155" w:rsidP="00635155">
            <w:pPr>
              <w:pStyle w:val="ENoteTableText"/>
              <w:rPr>
                <w:szCs w:val="16"/>
              </w:rPr>
            </w:pPr>
            <w:r w:rsidRPr="009A7184">
              <w:rPr>
                <w:szCs w:val="16"/>
              </w:rPr>
              <w:t>rs No 84, 2016</w:t>
            </w:r>
          </w:p>
        </w:tc>
      </w:tr>
      <w:tr w:rsidR="00635155" w:rsidRPr="009A7184" w14:paraId="3E6D5E5E" w14:textId="77777777" w:rsidTr="001F643F">
        <w:trPr>
          <w:cantSplit/>
        </w:trPr>
        <w:tc>
          <w:tcPr>
            <w:tcW w:w="2044" w:type="dxa"/>
            <w:shd w:val="clear" w:color="auto" w:fill="auto"/>
          </w:tcPr>
          <w:p w14:paraId="30FBA92F" w14:textId="77777777" w:rsidR="00635155" w:rsidRPr="009A7184" w:rsidRDefault="00635155" w:rsidP="00635155">
            <w:pPr>
              <w:pStyle w:val="ENoteTableText"/>
              <w:tabs>
                <w:tab w:val="center" w:leader="dot" w:pos="2268"/>
              </w:tabs>
              <w:rPr>
                <w:szCs w:val="16"/>
              </w:rPr>
            </w:pPr>
            <w:r w:rsidRPr="009A7184">
              <w:rPr>
                <w:szCs w:val="16"/>
              </w:rPr>
              <w:t>8407.33.20</w:t>
            </w:r>
            <w:r w:rsidRPr="009A7184">
              <w:rPr>
                <w:szCs w:val="16"/>
              </w:rPr>
              <w:tab/>
            </w:r>
          </w:p>
        </w:tc>
        <w:tc>
          <w:tcPr>
            <w:tcW w:w="5044" w:type="dxa"/>
            <w:shd w:val="clear" w:color="auto" w:fill="auto"/>
          </w:tcPr>
          <w:p w14:paraId="41964F4F" w14:textId="77777777" w:rsidR="00635155" w:rsidRPr="009A7184" w:rsidRDefault="00635155" w:rsidP="00635155">
            <w:pPr>
              <w:pStyle w:val="ENoteTableText"/>
              <w:rPr>
                <w:szCs w:val="16"/>
              </w:rPr>
            </w:pPr>
            <w:r w:rsidRPr="009A7184">
              <w:rPr>
                <w:szCs w:val="16"/>
              </w:rPr>
              <w:t>rep. No. 116, 2000</w:t>
            </w:r>
          </w:p>
        </w:tc>
      </w:tr>
      <w:tr w:rsidR="00635155" w:rsidRPr="009A7184" w14:paraId="23405F4F" w14:textId="77777777" w:rsidTr="001F643F">
        <w:trPr>
          <w:cantSplit/>
        </w:trPr>
        <w:tc>
          <w:tcPr>
            <w:tcW w:w="2044" w:type="dxa"/>
            <w:shd w:val="clear" w:color="auto" w:fill="auto"/>
          </w:tcPr>
          <w:p w14:paraId="04CA1FBB" w14:textId="77777777" w:rsidR="00635155" w:rsidRPr="009A7184" w:rsidRDefault="00635155" w:rsidP="00635155">
            <w:pPr>
              <w:pStyle w:val="ENoteTableText"/>
              <w:tabs>
                <w:tab w:val="center" w:leader="dot" w:pos="2268"/>
              </w:tabs>
              <w:rPr>
                <w:szCs w:val="16"/>
              </w:rPr>
            </w:pPr>
            <w:r w:rsidRPr="009A7184">
              <w:rPr>
                <w:szCs w:val="16"/>
              </w:rPr>
              <w:t>8407.34.10</w:t>
            </w:r>
            <w:r w:rsidRPr="009A7184">
              <w:rPr>
                <w:szCs w:val="16"/>
              </w:rPr>
              <w:tab/>
            </w:r>
          </w:p>
        </w:tc>
        <w:tc>
          <w:tcPr>
            <w:tcW w:w="5044" w:type="dxa"/>
            <w:shd w:val="clear" w:color="auto" w:fill="auto"/>
          </w:tcPr>
          <w:p w14:paraId="59300BC5"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277C1624" w14:textId="77777777" w:rsidTr="001F643F">
        <w:trPr>
          <w:cantSplit/>
        </w:trPr>
        <w:tc>
          <w:tcPr>
            <w:tcW w:w="2044" w:type="dxa"/>
            <w:shd w:val="clear" w:color="auto" w:fill="auto"/>
          </w:tcPr>
          <w:p w14:paraId="77950BE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BF66B38" w14:textId="77777777" w:rsidR="00635155" w:rsidRPr="009A7184" w:rsidRDefault="00635155" w:rsidP="00635155">
            <w:pPr>
              <w:pStyle w:val="ENoteTableText"/>
              <w:rPr>
                <w:szCs w:val="16"/>
              </w:rPr>
            </w:pPr>
            <w:r w:rsidRPr="009A7184">
              <w:rPr>
                <w:szCs w:val="16"/>
              </w:rPr>
              <w:t>rs No 84, 2016</w:t>
            </w:r>
          </w:p>
        </w:tc>
      </w:tr>
      <w:tr w:rsidR="00635155" w:rsidRPr="009A7184" w14:paraId="1E1E1276" w14:textId="77777777" w:rsidTr="001F643F">
        <w:trPr>
          <w:cantSplit/>
        </w:trPr>
        <w:tc>
          <w:tcPr>
            <w:tcW w:w="2044" w:type="dxa"/>
            <w:shd w:val="clear" w:color="auto" w:fill="auto"/>
          </w:tcPr>
          <w:p w14:paraId="5E6A31E7" w14:textId="77777777" w:rsidR="00635155" w:rsidRPr="009A7184" w:rsidRDefault="00635155" w:rsidP="00635155">
            <w:pPr>
              <w:pStyle w:val="ENoteTableText"/>
              <w:tabs>
                <w:tab w:val="center" w:leader="dot" w:pos="2268"/>
              </w:tabs>
              <w:rPr>
                <w:szCs w:val="16"/>
              </w:rPr>
            </w:pPr>
            <w:r>
              <w:rPr>
                <w:szCs w:val="16"/>
              </w:rPr>
              <w:t>8407.34.20</w:t>
            </w:r>
            <w:r>
              <w:rPr>
                <w:szCs w:val="16"/>
              </w:rPr>
              <w:tab/>
            </w:r>
          </w:p>
        </w:tc>
        <w:tc>
          <w:tcPr>
            <w:tcW w:w="5044" w:type="dxa"/>
            <w:shd w:val="clear" w:color="auto" w:fill="auto"/>
          </w:tcPr>
          <w:p w14:paraId="2B09480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4A748352" w14:textId="77777777" w:rsidTr="001F643F">
        <w:trPr>
          <w:cantSplit/>
        </w:trPr>
        <w:tc>
          <w:tcPr>
            <w:tcW w:w="2044" w:type="dxa"/>
            <w:shd w:val="clear" w:color="auto" w:fill="auto"/>
          </w:tcPr>
          <w:p w14:paraId="02B6F663" w14:textId="77777777" w:rsidR="00635155" w:rsidRPr="009A7184" w:rsidRDefault="00635155" w:rsidP="00635155">
            <w:pPr>
              <w:pStyle w:val="ENoteTableText"/>
              <w:tabs>
                <w:tab w:val="center" w:leader="dot" w:pos="2268"/>
              </w:tabs>
              <w:rPr>
                <w:szCs w:val="16"/>
              </w:rPr>
            </w:pPr>
            <w:r w:rsidRPr="009A7184">
              <w:rPr>
                <w:szCs w:val="16"/>
              </w:rPr>
              <w:t>8407.90.10</w:t>
            </w:r>
            <w:r w:rsidRPr="009A7184">
              <w:rPr>
                <w:szCs w:val="16"/>
              </w:rPr>
              <w:tab/>
            </w:r>
          </w:p>
        </w:tc>
        <w:tc>
          <w:tcPr>
            <w:tcW w:w="5044" w:type="dxa"/>
            <w:shd w:val="clear" w:color="auto" w:fill="auto"/>
          </w:tcPr>
          <w:p w14:paraId="4016EC50"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560D645E" w14:textId="77777777" w:rsidTr="001F643F">
        <w:trPr>
          <w:cantSplit/>
        </w:trPr>
        <w:tc>
          <w:tcPr>
            <w:tcW w:w="2044" w:type="dxa"/>
            <w:shd w:val="clear" w:color="auto" w:fill="auto"/>
          </w:tcPr>
          <w:p w14:paraId="72DEAB7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65DE48" w14:textId="77777777" w:rsidR="00635155" w:rsidRPr="009A7184" w:rsidRDefault="00635155" w:rsidP="00635155">
            <w:pPr>
              <w:pStyle w:val="ENoteTableText"/>
              <w:rPr>
                <w:szCs w:val="16"/>
              </w:rPr>
            </w:pPr>
            <w:r w:rsidRPr="009A7184">
              <w:rPr>
                <w:szCs w:val="16"/>
              </w:rPr>
              <w:t>rs No 84, 2016</w:t>
            </w:r>
          </w:p>
        </w:tc>
      </w:tr>
      <w:tr w:rsidR="00635155" w:rsidRPr="009A7184" w14:paraId="605A2CF4" w14:textId="77777777" w:rsidTr="001F643F">
        <w:trPr>
          <w:cantSplit/>
        </w:trPr>
        <w:tc>
          <w:tcPr>
            <w:tcW w:w="2044" w:type="dxa"/>
            <w:shd w:val="clear" w:color="auto" w:fill="auto"/>
          </w:tcPr>
          <w:p w14:paraId="5AD05FC9" w14:textId="77777777" w:rsidR="00635155" w:rsidRPr="009A7184" w:rsidRDefault="00635155" w:rsidP="00635155">
            <w:pPr>
              <w:pStyle w:val="ENoteTableText"/>
              <w:tabs>
                <w:tab w:val="center" w:leader="dot" w:pos="2268"/>
              </w:tabs>
              <w:rPr>
                <w:szCs w:val="16"/>
              </w:rPr>
            </w:pPr>
            <w:r w:rsidRPr="009A7184">
              <w:rPr>
                <w:szCs w:val="16"/>
              </w:rPr>
              <w:t>8407.90.20</w:t>
            </w:r>
            <w:r w:rsidRPr="009A7184">
              <w:rPr>
                <w:szCs w:val="16"/>
              </w:rPr>
              <w:tab/>
            </w:r>
          </w:p>
        </w:tc>
        <w:tc>
          <w:tcPr>
            <w:tcW w:w="5044" w:type="dxa"/>
            <w:shd w:val="clear" w:color="auto" w:fill="auto"/>
          </w:tcPr>
          <w:p w14:paraId="06F7829B" w14:textId="77777777" w:rsidR="00635155" w:rsidRPr="009A7184" w:rsidRDefault="00635155" w:rsidP="00635155">
            <w:pPr>
              <w:pStyle w:val="ENoteTableText"/>
              <w:rPr>
                <w:szCs w:val="16"/>
              </w:rPr>
            </w:pPr>
            <w:r w:rsidRPr="009A7184">
              <w:rPr>
                <w:szCs w:val="16"/>
              </w:rPr>
              <w:t>am No 116, 2000</w:t>
            </w:r>
            <w:r>
              <w:rPr>
                <w:szCs w:val="16"/>
              </w:rPr>
              <w:t xml:space="preserve">; </w:t>
            </w:r>
            <w:r w:rsidRPr="0079306E">
              <w:rPr>
                <w:szCs w:val="16"/>
              </w:rPr>
              <w:t xml:space="preserve">No </w:t>
            </w:r>
            <w:r w:rsidRPr="0079306E">
              <w:t>91, 2021</w:t>
            </w:r>
          </w:p>
        </w:tc>
      </w:tr>
      <w:tr w:rsidR="00635155" w:rsidRPr="009A7184" w14:paraId="4141A8AB" w14:textId="77777777" w:rsidTr="001F643F">
        <w:trPr>
          <w:cantSplit/>
        </w:trPr>
        <w:tc>
          <w:tcPr>
            <w:tcW w:w="2044" w:type="dxa"/>
            <w:shd w:val="clear" w:color="auto" w:fill="auto"/>
          </w:tcPr>
          <w:p w14:paraId="7E7B72C4" w14:textId="77777777" w:rsidR="00635155" w:rsidRPr="009A7184" w:rsidRDefault="00635155" w:rsidP="00635155">
            <w:pPr>
              <w:pStyle w:val="ENoteTableText"/>
              <w:keepNext/>
              <w:rPr>
                <w:szCs w:val="16"/>
              </w:rPr>
            </w:pPr>
            <w:r w:rsidRPr="009A7184">
              <w:rPr>
                <w:b/>
                <w:szCs w:val="16"/>
              </w:rPr>
              <w:t>8408</w:t>
            </w:r>
          </w:p>
        </w:tc>
        <w:tc>
          <w:tcPr>
            <w:tcW w:w="5044" w:type="dxa"/>
            <w:shd w:val="clear" w:color="auto" w:fill="auto"/>
          </w:tcPr>
          <w:p w14:paraId="60EEB925" w14:textId="77777777" w:rsidR="00635155" w:rsidRPr="009A7184" w:rsidRDefault="00635155" w:rsidP="00635155">
            <w:pPr>
              <w:pStyle w:val="ENoteTableText"/>
              <w:rPr>
                <w:szCs w:val="16"/>
              </w:rPr>
            </w:pPr>
          </w:p>
        </w:tc>
      </w:tr>
      <w:tr w:rsidR="00635155" w:rsidRPr="009A7184" w14:paraId="5F91A5F0" w14:textId="77777777" w:rsidTr="001F643F">
        <w:trPr>
          <w:cantSplit/>
        </w:trPr>
        <w:tc>
          <w:tcPr>
            <w:tcW w:w="2044" w:type="dxa"/>
            <w:shd w:val="clear" w:color="auto" w:fill="auto"/>
          </w:tcPr>
          <w:p w14:paraId="0EF07500" w14:textId="77777777" w:rsidR="00635155" w:rsidRPr="009A7184" w:rsidRDefault="00635155" w:rsidP="00635155">
            <w:pPr>
              <w:pStyle w:val="ENoteTableText"/>
              <w:tabs>
                <w:tab w:val="center" w:leader="dot" w:pos="2268"/>
              </w:tabs>
              <w:rPr>
                <w:szCs w:val="16"/>
              </w:rPr>
            </w:pPr>
            <w:r w:rsidRPr="009A7184">
              <w:rPr>
                <w:szCs w:val="16"/>
              </w:rPr>
              <w:t>8408.20.10</w:t>
            </w:r>
            <w:r w:rsidRPr="009A7184">
              <w:rPr>
                <w:szCs w:val="16"/>
              </w:rPr>
              <w:tab/>
            </w:r>
          </w:p>
        </w:tc>
        <w:tc>
          <w:tcPr>
            <w:tcW w:w="5044" w:type="dxa"/>
            <w:shd w:val="clear" w:color="auto" w:fill="auto"/>
          </w:tcPr>
          <w:p w14:paraId="39C5426A"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2F8DB715" w14:textId="77777777" w:rsidTr="001F643F">
        <w:trPr>
          <w:cantSplit/>
        </w:trPr>
        <w:tc>
          <w:tcPr>
            <w:tcW w:w="2044" w:type="dxa"/>
            <w:shd w:val="clear" w:color="auto" w:fill="auto"/>
          </w:tcPr>
          <w:p w14:paraId="7197C25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06D7B2" w14:textId="77777777" w:rsidR="00635155" w:rsidRPr="009A7184" w:rsidRDefault="00635155" w:rsidP="00635155">
            <w:pPr>
              <w:pStyle w:val="ENoteTableText"/>
              <w:rPr>
                <w:szCs w:val="16"/>
              </w:rPr>
            </w:pPr>
            <w:r w:rsidRPr="009A7184">
              <w:rPr>
                <w:szCs w:val="16"/>
              </w:rPr>
              <w:t>rs No 84, 2016</w:t>
            </w:r>
          </w:p>
        </w:tc>
      </w:tr>
      <w:tr w:rsidR="00635155" w:rsidRPr="009A7184" w14:paraId="494B6584" w14:textId="77777777" w:rsidTr="001F643F">
        <w:trPr>
          <w:cantSplit/>
        </w:trPr>
        <w:tc>
          <w:tcPr>
            <w:tcW w:w="2044" w:type="dxa"/>
            <w:shd w:val="clear" w:color="auto" w:fill="auto"/>
          </w:tcPr>
          <w:p w14:paraId="6AB57E49" w14:textId="77777777" w:rsidR="00635155" w:rsidRPr="009A7184" w:rsidRDefault="00635155" w:rsidP="00635155">
            <w:pPr>
              <w:pStyle w:val="ENoteTableText"/>
              <w:tabs>
                <w:tab w:val="center" w:leader="dot" w:pos="2268"/>
              </w:tabs>
              <w:rPr>
                <w:szCs w:val="16"/>
              </w:rPr>
            </w:pPr>
            <w:r>
              <w:rPr>
                <w:szCs w:val="16"/>
              </w:rPr>
              <w:t>8408.20.20</w:t>
            </w:r>
            <w:r>
              <w:rPr>
                <w:szCs w:val="16"/>
              </w:rPr>
              <w:tab/>
            </w:r>
          </w:p>
        </w:tc>
        <w:tc>
          <w:tcPr>
            <w:tcW w:w="5044" w:type="dxa"/>
            <w:shd w:val="clear" w:color="auto" w:fill="auto"/>
          </w:tcPr>
          <w:p w14:paraId="4FBAB8AB"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F3DCA7B" w14:textId="77777777" w:rsidTr="001F643F">
        <w:trPr>
          <w:cantSplit/>
        </w:trPr>
        <w:tc>
          <w:tcPr>
            <w:tcW w:w="2044" w:type="dxa"/>
            <w:shd w:val="clear" w:color="auto" w:fill="auto"/>
          </w:tcPr>
          <w:p w14:paraId="6C825A48" w14:textId="77777777" w:rsidR="00635155" w:rsidRPr="009A7184" w:rsidRDefault="00635155" w:rsidP="00635155">
            <w:pPr>
              <w:pStyle w:val="ENoteTableText"/>
              <w:rPr>
                <w:szCs w:val="16"/>
              </w:rPr>
            </w:pPr>
            <w:r w:rsidRPr="009A7184">
              <w:rPr>
                <w:b/>
                <w:szCs w:val="16"/>
              </w:rPr>
              <w:t>8409</w:t>
            </w:r>
          </w:p>
        </w:tc>
        <w:tc>
          <w:tcPr>
            <w:tcW w:w="5044" w:type="dxa"/>
            <w:shd w:val="clear" w:color="auto" w:fill="auto"/>
          </w:tcPr>
          <w:p w14:paraId="5FCE7A7C" w14:textId="77777777" w:rsidR="00635155" w:rsidRPr="009A7184" w:rsidRDefault="00635155" w:rsidP="00635155">
            <w:pPr>
              <w:pStyle w:val="ENoteTableText"/>
              <w:rPr>
                <w:szCs w:val="16"/>
              </w:rPr>
            </w:pPr>
          </w:p>
        </w:tc>
      </w:tr>
      <w:tr w:rsidR="00635155" w:rsidRPr="009A7184" w14:paraId="265471FD" w14:textId="77777777" w:rsidTr="001F643F">
        <w:trPr>
          <w:cantSplit/>
        </w:trPr>
        <w:tc>
          <w:tcPr>
            <w:tcW w:w="2044" w:type="dxa"/>
            <w:shd w:val="clear" w:color="auto" w:fill="auto"/>
          </w:tcPr>
          <w:p w14:paraId="508D8595" w14:textId="77777777" w:rsidR="00635155" w:rsidRPr="009A7184" w:rsidRDefault="00635155" w:rsidP="00635155">
            <w:pPr>
              <w:pStyle w:val="ENoteTableText"/>
              <w:tabs>
                <w:tab w:val="center" w:leader="dot" w:pos="2268"/>
              </w:tabs>
              <w:rPr>
                <w:szCs w:val="16"/>
              </w:rPr>
            </w:pPr>
            <w:r w:rsidRPr="009A7184">
              <w:rPr>
                <w:szCs w:val="16"/>
              </w:rPr>
              <w:t>8409.91.10</w:t>
            </w:r>
            <w:r w:rsidRPr="009A7184">
              <w:rPr>
                <w:szCs w:val="16"/>
              </w:rPr>
              <w:tab/>
            </w:r>
          </w:p>
        </w:tc>
        <w:tc>
          <w:tcPr>
            <w:tcW w:w="5044" w:type="dxa"/>
            <w:shd w:val="clear" w:color="auto" w:fill="auto"/>
          </w:tcPr>
          <w:p w14:paraId="604A881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9E2622E" w14:textId="77777777" w:rsidTr="001F643F">
        <w:trPr>
          <w:cantSplit/>
        </w:trPr>
        <w:tc>
          <w:tcPr>
            <w:tcW w:w="2044" w:type="dxa"/>
            <w:shd w:val="clear" w:color="auto" w:fill="auto"/>
          </w:tcPr>
          <w:p w14:paraId="10A5CC4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399AF2E" w14:textId="77777777" w:rsidR="00635155" w:rsidRPr="009A7184" w:rsidRDefault="00635155" w:rsidP="00635155">
            <w:pPr>
              <w:pStyle w:val="ENoteTableText"/>
              <w:rPr>
                <w:szCs w:val="16"/>
              </w:rPr>
            </w:pPr>
            <w:r w:rsidRPr="009A7184">
              <w:rPr>
                <w:szCs w:val="16"/>
              </w:rPr>
              <w:t>rs No 84, 2016</w:t>
            </w:r>
          </w:p>
        </w:tc>
      </w:tr>
      <w:tr w:rsidR="00635155" w:rsidRPr="009A7184" w14:paraId="36B38872" w14:textId="77777777" w:rsidTr="001F643F">
        <w:trPr>
          <w:cantSplit/>
        </w:trPr>
        <w:tc>
          <w:tcPr>
            <w:tcW w:w="2044" w:type="dxa"/>
            <w:shd w:val="clear" w:color="auto" w:fill="auto"/>
          </w:tcPr>
          <w:p w14:paraId="7CDD832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FE814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EBB8181" w14:textId="77777777" w:rsidTr="001F643F">
        <w:trPr>
          <w:cantSplit/>
        </w:trPr>
        <w:tc>
          <w:tcPr>
            <w:tcW w:w="2044" w:type="dxa"/>
            <w:shd w:val="clear" w:color="auto" w:fill="auto"/>
          </w:tcPr>
          <w:p w14:paraId="2086419A" w14:textId="77777777" w:rsidR="00635155" w:rsidRPr="009A7184" w:rsidRDefault="00635155" w:rsidP="00635155">
            <w:pPr>
              <w:pStyle w:val="ENoteTableText"/>
              <w:tabs>
                <w:tab w:val="center" w:leader="dot" w:pos="2268"/>
              </w:tabs>
              <w:rPr>
                <w:szCs w:val="16"/>
              </w:rPr>
            </w:pPr>
            <w:r w:rsidRPr="009A7184">
              <w:rPr>
                <w:szCs w:val="16"/>
              </w:rPr>
              <w:t>8409.91.20</w:t>
            </w:r>
            <w:r w:rsidRPr="009A7184">
              <w:rPr>
                <w:szCs w:val="16"/>
              </w:rPr>
              <w:tab/>
            </w:r>
          </w:p>
        </w:tc>
        <w:tc>
          <w:tcPr>
            <w:tcW w:w="5044" w:type="dxa"/>
            <w:shd w:val="clear" w:color="auto" w:fill="auto"/>
          </w:tcPr>
          <w:p w14:paraId="598F6FA9" w14:textId="77777777" w:rsidR="00635155" w:rsidRPr="009A7184" w:rsidRDefault="00635155" w:rsidP="00635155">
            <w:pPr>
              <w:pStyle w:val="ENoteTableText"/>
              <w:rPr>
                <w:szCs w:val="16"/>
              </w:rPr>
            </w:pPr>
            <w:r w:rsidRPr="009A7184">
              <w:rPr>
                <w:szCs w:val="16"/>
              </w:rPr>
              <w:t>rep. No. 116, 2000</w:t>
            </w:r>
          </w:p>
        </w:tc>
      </w:tr>
      <w:tr w:rsidR="00635155" w:rsidRPr="009A7184" w14:paraId="358DD017" w14:textId="77777777" w:rsidTr="001F643F">
        <w:trPr>
          <w:cantSplit/>
        </w:trPr>
        <w:tc>
          <w:tcPr>
            <w:tcW w:w="2044" w:type="dxa"/>
            <w:shd w:val="clear" w:color="auto" w:fill="auto"/>
          </w:tcPr>
          <w:p w14:paraId="2A642D46" w14:textId="77777777" w:rsidR="00635155" w:rsidRPr="009A7184" w:rsidRDefault="00635155" w:rsidP="00635155">
            <w:pPr>
              <w:pStyle w:val="ENoteTableText"/>
              <w:tabs>
                <w:tab w:val="center" w:leader="dot" w:pos="2268"/>
              </w:tabs>
              <w:rPr>
                <w:szCs w:val="16"/>
              </w:rPr>
            </w:pPr>
            <w:r w:rsidRPr="009A7184">
              <w:rPr>
                <w:szCs w:val="16"/>
              </w:rPr>
              <w:t>8409.99.10</w:t>
            </w:r>
            <w:r w:rsidRPr="009A7184">
              <w:rPr>
                <w:szCs w:val="16"/>
              </w:rPr>
              <w:tab/>
            </w:r>
          </w:p>
        </w:tc>
        <w:tc>
          <w:tcPr>
            <w:tcW w:w="5044" w:type="dxa"/>
            <w:shd w:val="clear" w:color="auto" w:fill="auto"/>
          </w:tcPr>
          <w:p w14:paraId="6029903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680E819" w14:textId="77777777" w:rsidTr="001F643F">
        <w:trPr>
          <w:cantSplit/>
        </w:trPr>
        <w:tc>
          <w:tcPr>
            <w:tcW w:w="2044" w:type="dxa"/>
            <w:shd w:val="clear" w:color="auto" w:fill="auto"/>
          </w:tcPr>
          <w:p w14:paraId="1C74DAD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FC7E2A" w14:textId="77777777" w:rsidR="00635155" w:rsidRPr="009A7184" w:rsidRDefault="00635155" w:rsidP="00635155">
            <w:pPr>
              <w:pStyle w:val="ENoteTableText"/>
              <w:rPr>
                <w:szCs w:val="16"/>
              </w:rPr>
            </w:pPr>
            <w:r w:rsidRPr="009A7184">
              <w:rPr>
                <w:szCs w:val="16"/>
              </w:rPr>
              <w:t>rs No 84, 2016</w:t>
            </w:r>
          </w:p>
        </w:tc>
      </w:tr>
      <w:tr w:rsidR="00635155" w:rsidRPr="009A7184" w14:paraId="4C1192B8" w14:textId="77777777" w:rsidTr="001F643F">
        <w:trPr>
          <w:cantSplit/>
        </w:trPr>
        <w:tc>
          <w:tcPr>
            <w:tcW w:w="2044" w:type="dxa"/>
            <w:shd w:val="clear" w:color="auto" w:fill="auto"/>
          </w:tcPr>
          <w:p w14:paraId="4A54F4E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450D0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F6EF63F" w14:textId="77777777" w:rsidTr="001F643F">
        <w:trPr>
          <w:cantSplit/>
        </w:trPr>
        <w:tc>
          <w:tcPr>
            <w:tcW w:w="2044" w:type="dxa"/>
            <w:shd w:val="clear" w:color="auto" w:fill="auto"/>
          </w:tcPr>
          <w:p w14:paraId="59367A21" w14:textId="77777777" w:rsidR="00635155" w:rsidRPr="009A7184" w:rsidRDefault="00635155" w:rsidP="00635155">
            <w:pPr>
              <w:pStyle w:val="ENoteTableText"/>
              <w:rPr>
                <w:szCs w:val="16"/>
              </w:rPr>
            </w:pPr>
            <w:r w:rsidRPr="009A7184">
              <w:rPr>
                <w:b/>
                <w:szCs w:val="16"/>
              </w:rPr>
              <w:t>8413</w:t>
            </w:r>
          </w:p>
        </w:tc>
        <w:tc>
          <w:tcPr>
            <w:tcW w:w="5044" w:type="dxa"/>
            <w:shd w:val="clear" w:color="auto" w:fill="auto"/>
          </w:tcPr>
          <w:p w14:paraId="19F8234D" w14:textId="77777777" w:rsidR="00635155" w:rsidRPr="009A7184" w:rsidRDefault="00635155" w:rsidP="00635155">
            <w:pPr>
              <w:pStyle w:val="ENoteTableText"/>
              <w:rPr>
                <w:szCs w:val="16"/>
              </w:rPr>
            </w:pPr>
          </w:p>
        </w:tc>
      </w:tr>
      <w:tr w:rsidR="00635155" w:rsidRPr="009A7184" w14:paraId="10425EB7" w14:textId="77777777" w:rsidTr="009A2D80">
        <w:trPr>
          <w:cantSplit/>
        </w:trPr>
        <w:tc>
          <w:tcPr>
            <w:tcW w:w="2044" w:type="dxa"/>
            <w:shd w:val="clear" w:color="auto" w:fill="auto"/>
          </w:tcPr>
          <w:p w14:paraId="3EE9AE59" w14:textId="77777777" w:rsidR="00635155" w:rsidRPr="009A7184" w:rsidRDefault="00635155" w:rsidP="00635155">
            <w:pPr>
              <w:pStyle w:val="ENoteTableText"/>
              <w:tabs>
                <w:tab w:val="center" w:leader="dot" w:pos="2268"/>
              </w:tabs>
              <w:rPr>
                <w:szCs w:val="16"/>
              </w:rPr>
            </w:pPr>
            <w:r w:rsidRPr="009A7184">
              <w:rPr>
                <w:szCs w:val="16"/>
              </w:rPr>
              <w:t>8413.30.10</w:t>
            </w:r>
            <w:r w:rsidRPr="009A7184">
              <w:rPr>
                <w:szCs w:val="16"/>
              </w:rPr>
              <w:tab/>
            </w:r>
          </w:p>
        </w:tc>
        <w:tc>
          <w:tcPr>
            <w:tcW w:w="5044" w:type="dxa"/>
            <w:shd w:val="clear" w:color="auto" w:fill="auto"/>
          </w:tcPr>
          <w:p w14:paraId="25D24F8B"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51F75B2F" w14:textId="77777777" w:rsidTr="001F643F">
        <w:trPr>
          <w:cantSplit/>
        </w:trPr>
        <w:tc>
          <w:tcPr>
            <w:tcW w:w="2044" w:type="dxa"/>
            <w:shd w:val="clear" w:color="auto" w:fill="auto"/>
          </w:tcPr>
          <w:p w14:paraId="5D385670" w14:textId="77777777" w:rsidR="00635155" w:rsidRPr="009A7184" w:rsidRDefault="00635155" w:rsidP="00635155">
            <w:pPr>
              <w:pStyle w:val="ENoteTableText"/>
              <w:tabs>
                <w:tab w:val="center" w:leader="dot" w:pos="2268"/>
              </w:tabs>
              <w:rPr>
                <w:szCs w:val="16"/>
              </w:rPr>
            </w:pPr>
            <w:r w:rsidRPr="009A7184">
              <w:rPr>
                <w:szCs w:val="16"/>
              </w:rPr>
              <w:t>8413.30.90</w:t>
            </w:r>
            <w:r w:rsidRPr="009A7184">
              <w:rPr>
                <w:szCs w:val="16"/>
              </w:rPr>
              <w:tab/>
            </w:r>
          </w:p>
        </w:tc>
        <w:tc>
          <w:tcPr>
            <w:tcW w:w="5044" w:type="dxa"/>
            <w:shd w:val="clear" w:color="auto" w:fill="auto"/>
          </w:tcPr>
          <w:p w14:paraId="5558FD3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73C243C" w14:textId="77777777" w:rsidTr="001F643F">
        <w:trPr>
          <w:cantSplit/>
        </w:trPr>
        <w:tc>
          <w:tcPr>
            <w:tcW w:w="2044" w:type="dxa"/>
            <w:shd w:val="clear" w:color="auto" w:fill="auto"/>
          </w:tcPr>
          <w:p w14:paraId="1971ED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C413E6" w14:textId="77777777" w:rsidR="00635155" w:rsidRPr="009A7184" w:rsidRDefault="00635155" w:rsidP="00635155">
            <w:pPr>
              <w:pStyle w:val="ENoteTableText"/>
              <w:rPr>
                <w:szCs w:val="16"/>
              </w:rPr>
            </w:pPr>
            <w:r w:rsidRPr="009A7184">
              <w:rPr>
                <w:szCs w:val="16"/>
              </w:rPr>
              <w:t>rs No 84, 2016</w:t>
            </w:r>
          </w:p>
        </w:tc>
      </w:tr>
      <w:tr w:rsidR="00635155" w:rsidRPr="009A7184" w14:paraId="767AD6E5" w14:textId="77777777" w:rsidTr="001F643F">
        <w:trPr>
          <w:cantSplit/>
        </w:trPr>
        <w:tc>
          <w:tcPr>
            <w:tcW w:w="2044" w:type="dxa"/>
            <w:shd w:val="clear" w:color="auto" w:fill="auto"/>
          </w:tcPr>
          <w:p w14:paraId="59470F27" w14:textId="77777777" w:rsidR="00635155" w:rsidRPr="009A7184" w:rsidRDefault="00635155" w:rsidP="00635155">
            <w:pPr>
              <w:pStyle w:val="ENoteTableText"/>
              <w:rPr>
                <w:szCs w:val="16"/>
              </w:rPr>
            </w:pPr>
            <w:r w:rsidRPr="009A7184">
              <w:rPr>
                <w:b/>
                <w:szCs w:val="16"/>
              </w:rPr>
              <w:t>8414</w:t>
            </w:r>
          </w:p>
        </w:tc>
        <w:tc>
          <w:tcPr>
            <w:tcW w:w="5044" w:type="dxa"/>
            <w:shd w:val="clear" w:color="auto" w:fill="auto"/>
          </w:tcPr>
          <w:p w14:paraId="161D20AA" w14:textId="77777777" w:rsidR="00635155" w:rsidRPr="009A7184" w:rsidRDefault="00635155" w:rsidP="00635155">
            <w:pPr>
              <w:pStyle w:val="ENoteTableText"/>
              <w:rPr>
                <w:szCs w:val="16"/>
              </w:rPr>
            </w:pPr>
          </w:p>
        </w:tc>
      </w:tr>
      <w:tr w:rsidR="00635155" w:rsidRPr="009A7184" w14:paraId="38D567CD" w14:textId="77777777" w:rsidTr="005674B9">
        <w:trPr>
          <w:cantSplit/>
        </w:trPr>
        <w:tc>
          <w:tcPr>
            <w:tcW w:w="2044" w:type="dxa"/>
            <w:shd w:val="clear" w:color="auto" w:fill="auto"/>
          </w:tcPr>
          <w:p w14:paraId="619317C9" w14:textId="77777777" w:rsidR="00635155" w:rsidRPr="009A7184" w:rsidRDefault="00635155" w:rsidP="00635155">
            <w:pPr>
              <w:pStyle w:val="ENoteTableText"/>
              <w:tabs>
                <w:tab w:val="center" w:leader="dot" w:pos="2268"/>
              </w:tabs>
              <w:rPr>
                <w:szCs w:val="16"/>
              </w:rPr>
            </w:pPr>
            <w:r>
              <w:rPr>
                <w:szCs w:val="16"/>
              </w:rPr>
              <w:t>8414</w:t>
            </w:r>
            <w:r>
              <w:rPr>
                <w:szCs w:val="16"/>
              </w:rPr>
              <w:tab/>
            </w:r>
          </w:p>
        </w:tc>
        <w:tc>
          <w:tcPr>
            <w:tcW w:w="5044" w:type="dxa"/>
            <w:shd w:val="clear" w:color="auto" w:fill="auto"/>
          </w:tcPr>
          <w:p w14:paraId="630458F4"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0D37E67" w14:textId="77777777" w:rsidTr="005674B9">
        <w:trPr>
          <w:cantSplit/>
        </w:trPr>
        <w:tc>
          <w:tcPr>
            <w:tcW w:w="2044" w:type="dxa"/>
            <w:shd w:val="clear" w:color="auto" w:fill="auto"/>
          </w:tcPr>
          <w:p w14:paraId="6DFBF12C" w14:textId="77777777" w:rsidR="00635155" w:rsidRPr="009A7184" w:rsidRDefault="00635155" w:rsidP="00635155">
            <w:pPr>
              <w:pStyle w:val="ENoteTableText"/>
              <w:tabs>
                <w:tab w:val="center" w:leader="dot" w:pos="2268"/>
              </w:tabs>
              <w:rPr>
                <w:szCs w:val="16"/>
              </w:rPr>
            </w:pPr>
            <w:r w:rsidRPr="009A7184">
              <w:rPr>
                <w:szCs w:val="16"/>
              </w:rPr>
              <w:t>8414.10</w:t>
            </w:r>
            <w:r w:rsidRPr="009A7184">
              <w:rPr>
                <w:szCs w:val="16"/>
              </w:rPr>
              <w:tab/>
            </w:r>
          </w:p>
        </w:tc>
        <w:tc>
          <w:tcPr>
            <w:tcW w:w="5044" w:type="dxa"/>
            <w:shd w:val="clear" w:color="auto" w:fill="auto"/>
          </w:tcPr>
          <w:p w14:paraId="75600CAF"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579C5694" w14:textId="77777777" w:rsidTr="005674B9">
        <w:trPr>
          <w:cantSplit/>
        </w:trPr>
        <w:tc>
          <w:tcPr>
            <w:tcW w:w="2044" w:type="dxa"/>
            <w:shd w:val="clear" w:color="auto" w:fill="auto"/>
          </w:tcPr>
          <w:p w14:paraId="4CA4ED64" w14:textId="77777777" w:rsidR="00635155" w:rsidRPr="009A7184" w:rsidRDefault="00635155" w:rsidP="00635155">
            <w:pPr>
              <w:pStyle w:val="ENoteTableText"/>
              <w:tabs>
                <w:tab w:val="center" w:leader="dot" w:pos="2268"/>
              </w:tabs>
              <w:rPr>
                <w:szCs w:val="16"/>
              </w:rPr>
            </w:pPr>
            <w:r w:rsidRPr="009A7184">
              <w:rPr>
                <w:szCs w:val="16"/>
              </w:rPr>
              <w:t>8414.10.00</w:t>
            </w:r>
            <w:r w:rsidRPr="009A7184">
              <w:rPr>
                <w:szCs w:val="16"/>
              </w:rPr>
              <w:tab/>
            </w:r>
          </w:p>
        </w:tc>
        <w:tc>
          <w:tcPr>
            <w:tcW w:w="5044" w:type="dxa"/>
            <w:shd w:val="clear" w:color="auto" w:fill="auto"/>
          </w:tcPr>
          <w:p w14:paraId="6E33E31A" w14:textId="77777777" w:rsidR="00635155" w:rsidRPr="009A7184" w:rsidRDefault="00635155" w:rsidP="00635155">
            <w:pPr>
              <w:pStyle w:val="ENoteTableText"/>
              <w:rPr>
                <w:szCs w:val="16"/>
              </w:rPr>
            </w:pPr>
            <w:r w:rsidRPr="009A7184">
              <w:rPr>
                <w:szCs w:val="16"/>
              </w:rPr>
              <w:t>rep No 84, 2016</w:t>
            </w:r>
          </w:p>
        </w:tc>
      </w:tr>
      <w:tr w:rsidR="00635155" w:rsidRPr="009A7184" w14:paraId="2AD62E34" w14:textId="77777777" w:rsidTr="005674B9">
        <w:trPr>
          <w:cantSplit/>
        </w:trPr>
        <w:tc>
          <w:tcPr>
            <w:tcW w:w="2044" w:type="dxa"/>
            <w:shd w:val="clear" w:color="auto" w:fill="auto"/>
          </w:tcPr>
          <w:p w14:paraId="23B2489B" w14:textId="77777777" w:rsidR="00635155" w:rsidRPr="009A7184" w:rsidRDefault="00635155" w:rsidP="00635155">
            <w:pPr>
              <w:pStyle w:val="ENoteTableText"/>
              <w:tabs>
                <w:tab w:val="center" w:leader="dot" w:pos="2268"/>
              </w:tabs>
              <w:rPr>
                <w:szCs w:val="16"/>
              </w:rPr>
            </w:pPr>
            <w:r w:rsidRPr="009A7184">
              <w:rPr>
                <w:szCs w:val="16"/>
              </w:rPr>
              <w:t>8414.10.10</w:t>
            </w:r>
            <w:r w:rsidRPr="009A7184">
              <w:rPr>
                <w:szCs w:val="16"/>
              </w:rPr>
              <w:tab/>
            </w:r>
          </w:p>
        </w:tc>
        <w:tc>
          <w:tcPr>
            <w:tcW w:w="5044" w:type="dxa"/>
            <w:shd w:val="clear" w:color="auto" w:fill="auto"/>
          </w:tcPr>
          <w:p w14:paraId="099817D0" w14:textId="77777777" w:rsidR="00635155" w:rsidRPr="009A7184" w:rsidRDefault="00635155" w:rsidP="00635155">
            <w:pPr>
              <w:pStyle w:val="ENoteTableText"/>
              <w:rPr>
                <w:szCs w:val="16"/>
              </w:rPr>
            </w:pPr>
            <w:r w:rsidRPr="009A7184">
              <w:rPr>
                <w:szCs w:val="16"/>
              </w:rPr>
              <w:t>ad No 84, 2016</w:t>
            </w:r>
          </w:p>
        </w:tc>
      </w:tr>
      <w:tr w:rsidR="00635155" w:rsidRPr="009A7184" w14:paraId="4ED8ADD5" w14:textId="77777777" w:rsidTr="005674B9">
        <w:trPr>
          <w:cantSplit/>
        </w:trPr>
        <w:tc>
          <w:tcPr>
            <w:tcW w:w="2044" w:type="dxa"/>
            <w:shd w:val="clear" w:color="auto" w:fill="auto"/>
          </w:tcPr>
          <w:p w14:paraId="75B737BC" w14:textId="77777777" w:rsidR="00635155" w:rsidRPr="009A7184" w:rsidRDefault="00635155" w:rsidP="00635155">
            <w:pPr>
              <w:pStyle w:val="ENoteTableText"/>
              <w:tabs>
                <w:tab w:val="center" w:leader="dot" w:pos="2268"/>
              </w:tabs>
              <w:rPr>
                <w:szCs w:val="16"/>
              </w:rPr>
            </w:pPr>
            <w:r w:rsidRPr="009A7184">
              <w:rPr>
                <w:szCs w:val="16"/>
              </w:rPr>
              <w:t>8414.10.90</w:t>
            </w:r>
            <w:r w:rsidRPr="009A7184">
              <w:rPr>
                <w:szCs w:val="16"/>
              </w:rPr>
              <w:tab/>
            </w:r>
          </w:p>
        </w:tc>
        <w:tc>
          <w:tcPr>
            <w:tcW w:w="5044" w:type="dxa"/>
            <w:shd w:val="clear" w:color="auto" w:fill="auto"/>
          </w:tcPr>
          <w:p w14:paraId="10E22601" w14:textId="77777777" w:rsidR="00635155" w:rsidRPr="009A7184" w:rsidRDefault="00635155" w:rsidP="00635155">
            <w:pPr>
              <w:pStyle w:val="ENoteTableText"/>
              <w:rPr>
                <w:szCs w:val="16"/>
              </w:rPr>
            </w:pPr>
            <w:r w:rsidRPr="009A7184">
              <w:rPr>
                <w:szCs w:val="16"/>
              </w:rPr>
              <w:t>ad No 84, 2016</w:t>
            </w:r>
          </w:p>
        </w:tc>
      </w:tr>
      <w:tr w:rsidR="00635155" w:rsidRPr="009A7184" w14:paraId="15968B06" w14:textId="77777777" w:rsidTr="001F643F">
        <w:trPr>
          <w:cantSplit/>
        </w:trPr>
        <w:tc>
          <w:tcPr>
            <w:tcW w:w="2044" w:type="dxa"/>
            <w:shd w:val="clear" w:color="auto" w:fill="auto"/>
          </w:tcPr>
          <w:p w14:paraId="6991AA6E" w14:textId="77777777" w:rsidR="00635155" w:rsidRPr="009A7184" w:rsidRDefault="00635155" w:rsidP="00635155">
            <w:pPr>
              <w:pStyle w:val="ENoteTableText"/>
              <w:tabs>
                <w:tab w:val="center" w:leader="dot" w:pos="2268"/>
              </w:tabs>
              <w:rPr>
                <w:szCs w:val="16"/>
              </w:rPr>
            </w:pPr>
            <w:r w:rsidRPr="009A7184">
              <w:rPr>
                <w:szCs w:val="16"/>
              </w:rPr>
              <w:t>8414.59.10</w:t>
            </w:r>
            <w:r w:rsidRPr="009A7184">
              <w:rPr>
                <w:szCs w:val="16"/>
              </w:rPr>
              <w:tab/>
            </w:r>
          </w:p>
        </w:tc>
        <w:tc>
          <w:tcPr>
            <w:tcW w:w="5044" w:type="dxa"/>
            <w:shd w:val="clear" w:color="auto" w:fill="auto"/>
          </w:tcPr>
          <w:p w14:paraId="144426F0"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4892899" w14:textId="77777777" w:rsidTr="001F643F">
        <w:trPr>
          <w:cantSplit/>
        </w:trPr>
        <w:tc>
          <w:tcPr>
            <w:tcW w:w="2044" w:type="dxa"/>
            <w:shd w:val="clear" w:color="auto" w:fill="auto"/>
          </w:tcPr>
          <w:p w14:paraId="4B6023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482390" w14:textId="77777777" w:rsidR="00635155" w:rsidRPr="009A7184" w:rsidRDefault="00635155" w:rsidP="00635155">
            <w:pPr>
              <w:pStyle w:val="ENoteTableText"/>
              <w:rPr>
                <w:szCs w:val="16"/>
              </w:rPr>
            </w:pPr>
            <w:r w:rsidRPr="009A7184">
              <w:rPr>
                <w:szCs w:val="16"/>
              </w:rPr>
              <w:t>rs No 84, 2016</w:t>
            </w:r>
          </w:p>
        </w:tc>
      </w:tr>
      <w:tr w:rsidR="00635155" w:rsidRPr="009A7184" w14:paraId="7CBCD6C3" w14:textId="77777777" w:rsidTr="001F643F">
        <w:trPr>
          <w:cantSplit/>
        </w:trPr>
        <w:tc>
          <w:tcPr>
            <w:tcW w:w="2044" w:type="dxa"/>
            <w:shd w:val="clear" w:color="auto" w:fill="auto"/>
          </w:tcPr>
          <w:p w14:paraId="7CE754E3" w14:textId="77777777" w:rsidR="00635155" w:rsidRPr="009A7184" w:rsidRDefault="00635155" w:rsidP="00635155">
            <w:pPr>
              <w:pStyle w:val="ENoteTableText"/>
              <w:tabs>
                <w:tab w:val="center" w:leader="dot" w:pos="2268"/>
              </w:tabs>
              <w:rPr>
                <w:szCs w:val="16"/>
              </w:rPr>
            </w:pPr>
            <w:r w:rsidRPr="009A7184">
              <w:rPr>
                <w:szCs w:val="16"/>
              </w:rPr>
              <w:t>8414.59.20</w:t>
            </w:r>
            <w:r w:rsidRPr="009A7184">
              <w:rPr>
                <w:szCs w:val="16"/>
              </w:rPr>
              <w:tab/>
            </w:r>
          </w:p>
        </w:tc>
        <w:tc>
          <w:tcPr>
            <w:tcW w:w="5044" w:type="dxa"/>
            <w:shd w:val="clear" w:color="auto" w:fill="auto"/>
          </w:tcPr>
          <w:p w14:paraId="51B08A77" w14:textId="77777777" w:rsidR="00635155" w:rsidRPr="009A7184" w:rsidRDefault="00635155" w:rsidP="00635155">
            <w:pPr>
              <w:pStyle w:val="ENoteTableText"/>
              <w:rPr>
                <w:szCs w:val="16"/>
              </w:rPr>
            </w:pPr>
            <w:r w:rsidRPr="009A7184">
              <w:rPr>
                <w:szCs w:val="16"/>
              </w:rPr>
              <w:t>ad No 84, 2016</w:t>
            </w:r>
          </w:p>
        </w:tc>
      </w:tr>
      <w:tr w:rsidR="00635155" w:rsidRPr="009A7184" w14:paraId="6DB6F02D" w14:textId="77777777" w:rsidTr="001F643F">
        <w:trPr>
          <w:cantSplit/>
        </w:trPr>
        <w:tc>
          <w:tcPr>
            <w:tcW w:w="2044" w:type="dxa"/>
            <w:shd w:val="clear" w:color="auto" w:fill="auto"/>
          </w:tcPr>
          <w:p w14:paraId="7387E761" w14:textId="77777777" w:rsidR="00635155" w:rsidRPr="009A7184" w:rsidRDefault="00635155" w:rsidP="00635155">
            <w:pPr>
              <w:pStyle w:val="ENoteTableText"/>
              <w:tabs>
                <w:tab w:val="center" w:leader="dot" w:pos="2268"/>
              </w:tabs>
              <w:rPr>
                <w:szCs w:val="16"/>
              </w:rPr>
            </w:pPr>
            <w:r>
              <w:rPr>
                <w:szCs w:val="16"/>
              </w:rPr>
              <w:t>8414.70</w:t>
            </w:r>
            <w:r>
              <w:rPr>
                <w:szCs w:val="16"/>
              </w:rPr>
              <w:tab/>
            </w:r>
          </w:p>
        </w:tc>
        <w:tc>
          <w:tcPr>
            <w:tcW w:w="5044" w:type="dxa"/>
            <w:shd w:val="clear" w:color="auto" w:fill="auto"/>
          </w:tcPr>
          <w:p w14:paraId="3FC46DD9" w14:textId="77777777" w:rsidR="00635155" w:rsidRPr="009A7184"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5538DD6C" w14:textId="77777777" w:rsidTr="001F643F">
        <w:trPr>
          <w:cantSplit/>
        </w:trPr>
        <w:tc>
          <w:tcPr>
            <w:tcW w:w="2044" w:type="dxa"/>
            <w:shd w:val="clear" w:color="auto" w:fill="auto"/>
          </w:tcPr>
          <w:p w14:paraId="1E28E017" w14:textId="77777777" w:rsidR="00635155" w:rsidRDefault="00635155" w:rsidP="00635155">
            <w:pPr>
              <w:pStyle w:val="ENoteTableText"/>
              <w:tabs>
                <w:tab w:val="center" w:leader="dot" w:pos="2268"/>
              </w:tabs>
              <w:rPr>
                <w:szCs w:val="16"/>
              </w:rPr>
            </w:pPr>
            <w:r>
              <w:rPr>
                <w:szCs w:val="16"/>
              </w:rPr>
              <w:t>8414.70.10</w:t>
            </w:r>
            <w:r>
              <w:rPr>
                <w:szCs w:val="16"/>
              </w:rPr>
              <w:tab/>
            </w:r>
          </w:p>
        </w:tc>
        <w:tc>
          <w:tcPr>
            <w:tcW w:w="5044" w:type="dxa"/>
            <w:shd w:val="clear" w:color="auto" w:fill="auto"/>
          </w:tcPr>
          <w:p w14:paraId="2129A202"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416F9756" w14:textId="77777777" w:rsidTr="001F643F">
        <w:trPr>
          <w:cantSplit/>
        </w:trPr>
        <w:tc>
          <w:tcPr>
            <w:tcW w:w="2044" w:type="dxa"/>
            <w:shd w:val="clear" w:color="auto" w:fill="auto"/>
          </w:tcPr>
          <w:p w14:paraId="01936901" w14:textId="77777777" w:rsidR="00635155" w:rsidRDefault="00635155" w:rsidP="00635155">
            <w:pPr>
              <w:pStyle w:val="ENoteTableText"/>
              <w:tabs>
                <w:tab w:val="center" w:leader="dot" w:pos="2268"/>
              </w:tabs>
              <w:rPr>
                <w:szCs w:val="16"/>
              </w:rPr>
            </w:pPr>
            <w:r>
              <w:rPr>
                <w:szCs w:val="16"/>
              </w:rPr>
              <w:t>8414.70.20</w:t>
            </w:r>
            <w:r>
              <w:rPr>
                <w:szCs w:val="16"/>
              </w:rPr>
              <w:tab/>
            </w:r>
          </w:p>
        </w:tc>
        <w:tc>
          <w:tcPr>
            <w:tcW w:w="5044" w:type="dxa"/>
            <w:shd w:val="clear" w:color="auto" w:fill="auto"/>
          </w:tcPr>
          <w:p w14:paraId="0F300D01"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4861EC3F" w14:textId="77777777" w:rsidTr="001F643F">
        <w:trPr>
          <w:cantSplit/>
        </w:trPr>
        <w:tc>
          <w:tcPr>
            <w:tcW w:w="2044" w:type="dxa"/>
            <w:shd w:val="clear" w:color="auto" w:fill="auto"/>
          </w:tcPr>
          <w:p w14:paraId="710D9784" w14:textId="77777777" w:rsidR="00635155" w:rsidRDefault="00635155" w:rsidP="00635155">
            <w:pPr>
              <w:pStyle w:val="ENoteTableText"/>
              <w:tabs>
                <w:tab w:val="center" w:leader="dot" w:pos="2268"/>
              </w:tabs>
              <w:rPr>
                <w:szCs w:val="16"/>
              </w:rPr>
            </w:pPr>
            <w:r>
              <w:rPr>
                <w:szCs w:val="16"/>
              </w:rPr>
              <w:t>8414.70.90</w:t>
            </w:r>
            <w:r>
              <w:rPr>
                <w:szCs w:val="16"/>
              </w:rPr>
              <w:tab/>
            </w:r>
          </w:p>
        </w:tc>
        <w:tc>
          <w:tcPr>
            <w:tcW w:w="5044" w:type="dxa"/>
            <w:shd w:val="clear" w:color="auto" w:fill="auto"/>
          </w:tcPr>
          <w:p w14:paraId="317AA03C" w14:textId="77777777" w:rsidR="00635155" w:rsidRDefault="00635155" w:rsidP="00635155">
            <w:pPr>
              <w:pStyle w:val="ENoteTableText"/>
              <w:rPr>
                <w:szCs w:val="16"/>
              </w:rPr>
            </w:pPr>
            <w:r>
              <w:rPr>
                <w:szCs w:val="16"/>
              </w:rPr>
              <w:t>a</w:t>
            </w:r>
            <w:r w:rsidR="00AD74E7">
              <w:rPr>
                <w:szCs w:val="16"/>
              </w:rPr>
              <w:t>d</w:t>
            </w:r>
            <w:r>
              <w:rPr>
                <w:szCs w:val="16"/>
              </w:rPr>
              <w:t xml:space="preserve"> </w:t>
            </w:r>
            <w:r w:rsidRPr="0079306E">
              <w:rPr>
                <w:szCs w:val="16"/>
              </w:rPr>
              <w:t xml:space="preserve">No </w:t>
            </w:r>
            <w:r w:rsidRPr="0079306E">
              <w:t>91, 2021</w:t>
            </w:r>
          </w:p>
        </w:tc>
      </w:tr>
      <w:tr w:rsidR="00635155" w:rsidRPr="009A7184" w14:paraId="1397CB0B" w14:textId="77777777" w:rsidTr="001F643F">
        <w:trPr>
          <w:cantSplit/>
        </w:trPr>
        <w:tc>
          <w:tcPr>
            <w:tcW w:w="2044" w:type="dxa"/>
            <w:shd w:val="clear" w:color="auto" w:fill="auto"/>
          </w:tcPr>
          <w:p w14:paraId="6FB10D8B" w14:textId="77777777" w:rsidR="00635155" w:rsidRPr="009A7184" w:rsidRDefault="00635155" w:rsidP="00635155">
            <w:pPr>
              <w:pStyle w:val="ENoteTableText"/>
              <w:tabs>
                <w:tab w:val="center" w:leader="dot" w:pos="2268"/>
              </w:tabs>
              <w:rPr>
                <w:szCs w:val="16"/>
              </w:rPr>
            </w:pPr>
            <w:r w:rsidRPr="009A7184">
              <w:rPr>
                <w:szCs w:val="16"/>
              </w:rPr>
              <w:t>8414.80.30</w:t>
            </w:r>
            <w:r w:rsidRPr="009A7184">
              <w:rPr>
                <w:szCs w:val="16"/>
              </w:rPr>
              <w:tab/>
            </w:r>
          </w:p>
        </w:tc>
        <w:tc>
          <w:tcPr>
            <w:tcW w:w="5044" w:type="dxa"/>
            <w:shd w:val="clear" w:color="auto" w:fill="auto"/>
          </w:tcPr>
          <w:p w14:paraId="76617378" w14:textId="77777777" w:rsidR="00635155" w:rsidRPr="009A7184" w:rsidRDefault="00635155" w:rsidP="00635155">
            <w:pPr>
              <w:pStyle w:val="ENoteTableText"/>
              <w:rPr>
                <w:szCs w:val="16"/>
              </w:rPr>
            </w:pPr>
            <w:r w:rsidRPr="009A7184">
              <w:rPr>
                <w:szCs w:val="16"/>
              </w:rPr>
              <w:t>ad. No. 120, 2001</w:t>
            </w:r>
          </w:p>
        </w:tc>
      </w:tr>
      <w:tr w:rsidR="00635155" w:rsidRPr="009A7184" w14:paraId="3F8849C8" w14:textId="77777777" w:rsidTr="001F643F">
        <w:trPr>
          <w:cantSplit/>
        </w:trPr>
        <w:tc>
          <w:tcPr>
            <w:tcW w:w="2044" w:type="dxa"/>
            <w:shd w:val="clear" w:color="auto" w:fill="auto"/>
          </w:tcPr>
          <w:p w14:paraId="41550FA1" w14:textId="77777777" w:rsidR="00635155" w:rsidRPr="009A7184" w:rsidRDefault="00635155" w:rsidP="00635155">
            <w:pPr>
              <w:pStyle w:val="ENoteTableText"/>
              <w:tabs>
                <w:tab w:val="center" w:leader="dot" w:pos="2268"/>
              </w:tabs>
              <w:rPr>
                <w:szCs w:val="16"/>
              </w:rPr>
            </w:pPr>
            <w:r>
              <w:rPr>
                <w:szCs w:val="16"/>
              </w:rPr>
              <w:t>8414.90.10</w:t>
            </w:r>
            <w:r>
              <w:rPr>
                <w:szCs w:val="16"/>
              </w:rPr>
              <w:tab/>
            </w:r>
          </w:p>
        </w:tc>
        <w:tc>
          <w:tcPr>
            <w:tcW w:w="5044" w:type="dxa"/>
            <w:shd w:val="clear" w:color="auto" w:fill="auto"/>
          </w:tcPr>
          <w:p w14:paraId="77457AE3"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417E0BF4" w14:textId="77777777" w:rsidTr="001F643F">
        <w:trPr>
          <w:cantSplit/>
        </w:trPr>
        <w:tc>
          <w:tcPr>
            <w:tcW w:w="2044" w:type="dxa"/>
            <w:shd w:val="clear" w:color="auto" w:fill="auto"/>
          </w:tcPr>
          <w:p w14:paraId="6A83461C" w14:textId="77777777" w:rsidR="00635155" w:rsidRPr="009A7184" w:rsidRDefault="00635155" w:rsidP="00635155">
            <w:pPr>
              <w:pStyle w:val="ENoteTableText"/>
              <w:rPr>
                <w:szCs w:val="16"/>
              </w:rPr>
            </w:pPr>
            <w:r w:rsidRPr="009A7184">
              <w:rPr>
                <w:b/>
                <w:szCs w:val="16"/>
              </w:rPr>
              <w:t>8415</w:t>
            </w:r>
          </w:p>
        </w:tc>
        <w:tc>
          <w:tcPr>
            <w:tcW w:w="5044" w:type="dxa"/>
            <w:shd w:val="clear" w:color="auto" w:fill="auto"/>
          </w:tcPr>
          <w:p w14:paraId="492592D0" w14:textId="77777777" w:rsidR="00635155" w:rsidRPr="009A7184" w:rsidRDefault="00635155" w:rsidP="00635155">
            <w:pPr>
              <w:pStyle w:val="ENoteTableText"/>
              <w:rPr>
                <w:szCs w:val="16"/>
              </w:rPr>
            </w:pPr>
          </w:p>
        </w:tc>
      </w:tr>
      <w:tr w:rsidR="00635155" w:rsidRPr="009A7184" w14:paraId="07DA974A" w14:textId="77777777" w:rsidTr="001F643F">
        <w:trPr>
          <w:cantSplit/>
        </w:trPr>
        <w:tc>
          <w:tcPr>
            <w:tcW w:w="2044" w:type="dxa"/>
            <w:shd w:val="clear" w:color="auto" w:fill="auto"/>
          </w:tcPr>
          <w:p w14:paraId="1B9D7A0B" w14:textId="77777777" w:rsidR="00635155" w:rsidRPr="009A7184" w:rsidRDefault="00635155" w:rsidP="00635155">
            <w:pPr>
              <w:pStyle w:val="ENoteTableText"/>
              <w:tabs>
                <w:tab w:val="center" w:leader="dot" w:pos="2268"/>
              </w:tabs>
              <w:rPr>
                <w:szCs w:val="16"/>
              </w:rPr>
            </w:pPr>
            <w:r w:rsidRPr="009A7184">
              <w:rPr>
                <w:szCs w:val="16"/>
              </w:rPr>
              <w:t>8415.10.00</w:t>
            </w:r>
            <w:r w:rsidRPr="009A7184">
              <w:rPr>
                <w:szCs w:val="16"/>
              </w:rPr>
              <w:tab/>
            </w:r>
          </w:p>
        </w:tc>
        <w:tc>
          <w:tcPr>
            <w:tcW w:w="5044" w:type="dxa"/>
            <w:shd w:val="clear" w:color="auto" w:fill="auto"/>
          </w:tcPr>
          <w:p w14:paraId="035FA8C7" w14:textId="77777777" w:rsidR="00635155" w:rsidRPr="009A7184" w:rsidRDefault="00635155" w:rsidP="00635155">
            <w:pPr>
              <w:pStyle w:val="ENoteTableText"/>
              <w:rPr>
                <w:szCs w:val="16"/>
              </w:rPr>
            </w:pPr>
            <w:r w:rsidRPr="009A7184">
              <w:rPr>
                <w:szCs w:val="16"/>
              </w:rPr>
              <w:t>am No 120, 2001; No 78, 2016</w:t>
            </w:r>
          </w:p>
        </w:tc>
      </w:tr>
      <w:tr w:rsidR="00635155" w:rsidRPr="009A7184" w14:paraId="746EB232" w14:textId="77777777" w:rsidTr="001F643F">
        <w:trPr>
          <w:cantSplit/>
        </w:trPr>
        <w:tc>
          <w:tcPr>
            <w:tcW w:w="2044" w:type="dxa"/>
            <w:shd w:val="clear" w:color="auto" w:fill="auto"/>
          </w:tcPr>
          <w:p w14:paraId="67EA9FD0" w14:textId="77777777" w:rsidR="00635155" w:rsidRPr="009A7184" w:rsidRDefault="00635155" w:rsidP="00635155">
            <w:pPr>
              <w:pStyle w:val="ENoteTableText"/>
              <w:tabs>
                <w:tab w:val="center" w:leader="dot" w:pos="2268"/>
              </w:tabs>
              <w:rPr>
                <w:szCs w:val="16"/>
              </w:rPr>
            </w:pPr>
            <w:r w:rsidRPr="009A7184">
              <w:rPr>
                <w:szCs w:val="16"/>
              </w:rPr>
              <w:t>8415.20.00</w:t>
            </w:r>
            <w:r w:rsidRPr="009A7184">
              <w:rPr>
                <w:szCs w:val="16"/>
              </w:rPr>
              <w:tab/>
            </w:r>
          </w:p>
        </w:tc>
        <w:tc>
          <w:tcPr>
            <w:tcW w:w="5044" w:type="dxa"/>
            <w:shd w:val="clear" w:color="auto" w:fill="auto"/>
          </w:tcPr>
          <w:p w14:paraId="2F01D5A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60503D8" w14:textId="77777777" w:rsidTr="001F643F">
        <w:trPr>
          <w:cantSplit/>
        </w:trPr>
        <w:tc>
          <w:tcPr>
            <w:tcW w:w="2044" w:type="dxa"/>
            <w:shd w:val="clear" w:color="auto" w:fill="auto"/>
          </w:tcPr>
          <w:p w14:paraId="55B7276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E6F11A6" w14:textId="77777777" w:rsidR="00635155" w:rsidRPr="009A7184" w:rsidRDefault="00635155" w:rsidP="00635155">
            <w:pPr>
              <w:pStyle w:val="ENoteTableText"/>
              <w:rPr>
                <w:szCs w:val="16"/>
              </w:rPr>
            </w:pPr>
            <w:r w:rsidRPr="009A7184">
              <w:rPr>
                <w:szCs w:val="16"/>
              </w:rPr>
              <w:t>rs No 84, 2016</w:t>
            </w:r>
          </w:p>
        </w:tc>
      </w:tr>
      <w:tr w:rsidR="00635155" w:rsidRPr="009A7184" w14:paraId="441278EA" w14:textId="77777777" w:rsidTr="001F643F">
        <w:trPr>
          <w:cantSplit/>
        </w:trPr>
        <w:tc>
          <w:tcPr>
            <w:tcW w:w="2044" w:type="dxa"/>
            <w:shd w:val="clear" w:color="auto" w:fill="auto"/>
          </w:tcPr>
          <w:p w14:paraId="797136BA" w14:textId="77777777" w:rsidR="00635155" w:rsidRPr="009A7184" w:rsidRDefault="00635155" w:rsidP="00635155">
            <w:pPr>
              <w:pStyle w:val="ENoteTableText"/>
              <w:tabs>
                <w:tab w:val="center" w:leader="dot" w:pos="2268"/>
              </w:tabs>
              <w:rPr>
                <w:szCs w:val="16"/>
              </w:rPr>
            </w:pPr>
            <w:r w:rsidRPr="009A7184">
              <w:rPr>
                <w:szCs w:val="16"/>
              </w:rPr>
              <w:t>8415.81.00</w:t>
            </w:r>
            <w:r w:rsidRPr="009A7184">
              <w:rPr>
                <w:szCs w:val="16"/>
              </w:rPr>
              <w:tab/>
            </w:r>
          </w:p>
        </w:tc>
        <w:tc>
          <w:tcPr>
            <w:tcW w:w="5044" w:type="dxa"/>
            <w:shd w:val="clear" w:color="auto" w:fill="auto"/>
          </w:tcPr>
          <w:p w14:paraId="074D85CB" w14:textId="77777777" w:rsidR="00635155" w:rsidRPr="009A7184" w:rsidRDefault="00635155" w:rsidP="00635155">
            <w:pPr>
              <w:pStyle w:val="ENoteTableText"/>
              <w:rPr>
                <w:szCs w:val="16"/>
              </w:rPr>
            </w:pPr>
            <w:r w:rsidRPr="009A7184">
              <w:rPr>
                <w:szCs w:val="16"/>
              </w:rPr>
              <w:t>am. No. 120, 2001</w:t>
            </w:r>
          </w:p>
        </w:tc>
      </w:tr>
      <w:tr w:rsidR="00635155" w:rsidRPr="009A7184" w14:paraId="3BC54C3C" w14:textId="77777777" w:rsidTr="001F643F">
        <w:trPr>
          <w:cantSplit/>
        </w:trPr>
        <w:tc>
          <w:tcPr>
            <w:tcW w:w="2044" w:type="dxa"/>
            <w:shd w:val="clear" w:color="auto" w:fill="auto"/>
          </w:tcPr>
          <w:p w14:paraId="13B57D61" w14:textId="77777777" w:rsidR="00635155" w:rsidRPr="009A7184" w:rsidRDefault="00635155" w:rsidP="00635155">
            <w:pPr>
              <w:pStyle w:val="ENoteTableText"/>
              <w:tabs>
                <w:tab w:val="center" w:leader="dot" w:pos="2268"/>
              </w:tabs>
              <w:rPr>
                <w:szCs w:val="16"/>
              </w:rPr>
            </w:pPr>
            <w:r w:rsidRPr="009A7184">
              <w:rPr>
                <w:szCs w:val="16"/>
              </w:rPr>
              <w:t>8415.90.00</w:t>
            </w:r>
            <w:r w:rsidRPr="009A7184">
              <w:rPr>
                <w:szCs w:val="16"/>
              </w:rPr>
              <w:tab/>
            </w:r>
          </w:p>
        </w:tc>
        <w:tc>
          <w:tcPr>
            <w:tcW w:w="5044" w:type="dxa"/>
            <w:shd w:val="clear" w:color="auto" w:fill="auto"/>
          </w:tcPr>
          <w:p w14:paraId="3497B9F2"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BD25FBB" w14:textId="77777777" w:rsidTr="001F643F">
        <w:trPr>
          <w:cantSplit/>
        </w:trPr>
        <w:tc>
          <w:tcPr>
            <w:tcW w:w="2044" w:type="dxa"/>
            <w:shd w:val="clear" w:color="auto" w:fill="auto"/>
          </w:tcPr>
          <w:p w14:paraId="1B0A730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EC06EB" w14:textId="77777777" w:rsidR="00635155" w:rsidRPr="009A7184" w:rsidRDefault="00635155" w:rsidP="00635155">
            <w:pPr>
              <w:pStyle w:val="ENoteTableText"/>
              <w:rPr>
                <w:szCs w:val="16"/>
              </w:rPr>
            </w:pPr>
            <w:r w:rsidRPr="009A7184">
              <w:rPr>
                <w:szCs w:val="16"/>
              </w:rPr>
              <w:t>rs No 84, 2016</w:t>
            </w:r>
          </w:p>
        </w:tc>
      </w:tr>
      <w:tr w:rsidR="00635155" w:rsidRPr="009A7184" w14:paraId="39D3098C" w14:textId="77777777" w:rsidTr="001F643F">
        <w:trPr>
          <w:cantSplit/>
        </w:trPr>
        <w:tc>
          <w:tcPr>
            <w:tcW w:w="2044" w:type="dxa"/>
            <w:shd w:val="clear" w:color="auto" w:fill="auto"/>
          </w:tcPr>
          <w:p w14:paraId="60AF543C" w14:textId="77777777" w:rsidR="00635155" w:rsidRPr="009A7184" w:rsidRDefault="00635155" w:rsidP="00635155">
            <w:pPr>
              <w:pStyle w:val="ENoteTableText"/>
              <w:rPr>
                <w:szCs w:val="16"/>
              </w:rPr>
            </w:pPr>
            <w:r w:rsidRPr="009A7184">
              <w:rPr>
                <w:b/>
                <w:szCs w:val="16"/>
              </w:rPr>
              <w:t>8416</w:t>
            </w:r>
          </w:p>
        </w:tc>
        <w:tc>
          <w:tcPr>
            <w:tcW w:w="5044" w:type="dxa"/>
            <w:shd w:val="clear" w:color="auto" w:fill="auto"/>
          </w:tcPr>
          <w:p w14:paraId="413F70B1" w14:textId="77777777" w:rsidR="00635155" w:rsidRPr="009A7184" w:rsidRDefault="00635155" w:rsidP="00635155">
            <w:pPr>
              <w:pStyle w:val="ENoteTableText"/>
              <w:rPr>
                <w:szCs w:val="16"/>
              </w:rPr>
            </w:pPr>
          </w:p>
        </w:tc>
      </w:tr>
      <w:tr w:rsidR="00635155" w:rsidRPr="009A7184" w14:paraId="37591A89" w14:textId="77777777" w:rsidTr="001F643F">
        <w:trPr>
          <w:cantSplit/>
        </w:trPr>
        <w:tc>
          <w:tcPr>
            <w:tcW w:w="2044" w:type="dxa"/>
            <w:shd w:val="clear" w:color="auto" w:fill="auto"/>
          </w:tcPr>
          <w:p w14:paraId="70221221" w14:textId="77777777" w:rsidR="00635155" w:rsidRPr="009A7184" w:rsidRDefault="00635155" w:rsidP="00635155">
            <w:pPr>
              <w:pStyle w:val="ENoteTableText"/>
              <w:tabs>
                <w:tab w:val="center" w:leader="dot" w:pos="2268"/>
              </w:tabs>
              <w:rPr>
                <w:szCs w:val="16"/>
              </w:rPr>
            </w:pPr>
            <w:r w:rsidRPr="009A7184">
              <w:rPr>
                <w:szCs w:val="16"/>
              </w:rPr>
              <w:t>8416.10.00</w:t>
            </w:r>
            <w:r w:rsidRPr="009A7184">
              <w:rPr>
                <w:szCs w:val="16"/>
              </w:rPr>
              <w:tab/>
            </w:r>
          </w:p>
        </w:tc>
        <w:tc>
          <w:tcPr>
            <w:tcW w:w="5044" w:type="dxa"/>
            <w:shd w:val="clear" w:color="auto" w:fill="auto"/>
          </w:tcPr>
          <w:p w14:paraId="661E66C2" w14:textId="77777777" w:rsidR="00635155" w:rsidRPr="009A7184" w:rsidRDefault="00635155" w:rsidP="00635155">
            <w:pPr>
              <w:pStyle w:val="ENoteTableText"/>
              <w:rPr>
                <w:szCs w:val="16"/>
              </w:rPr>
            </w:pPr>
            <w:r w:rsidRPr="009A7184">
              <w:rPr>
                <w:szCs w:val="16"/>
              </w:rPr>
              <w:t>am. No. 63, 2003</w:t>
            </w:r>
          </w:p>
        </w:tc>
      </w:tr>
      <w:tr w:rsidR="00635155" w:rsidRPr="009A7184" w14:paraId="156B1E73" w14:textId="77777777" w:rsidTr="001F643F">
        <w:trPr>
          <w:cantSplit/>
        </w:trPr>
        <w:tc>
          <w:tcPr>
            <w:tcW w:w="2044" w:type="dxa"/>
            <w:shd w:val="clear" w:color="auto" w:fill="auto"/>
          </w:tcPr>
          <w:p w14:paraId="705BCF7C" w14:textId="77777777" w:rsidR="00635155" w:rsidRPr="009A7184" w:rsidRDefault="00635155" w:rsidP="00635155">
            <w:pPr>
              <w:pStyle w:val="ENoteTableText"/>
              <w:tabs>
                <w:tab w:val="center" w:leader="dot" w:pos="2268"/>
              </w:tabs>
              <w:rPr>
                <w:szCs w:val="16"/>
              </w:rPr>
            </w:pPr>
            <w:r w:rsidRPr="009A7184">
              <w:rPr>
                <w:szCs w:val="16"/>
              </w:rPr>
              <w:t>8416.20.00</w:t>
            </w:r>
            <w:r w:rsidRPr="009A7184">
              <w:rPr>
                <w:szCs w:val="16"/>
              </w:rPr>
              <w:tab/>
            </w:r>
          </w:p>
        </w:tc>
        <w:tc>
          <w:tcPr>
            <w:tcW w:w="5044" w:type="dxa"/>
            <w:shd w:val="clear" w:color="auto" w:fill="auto"/>
          </w:tcPr>
          <w:p w14:paraId="0D33C076" w14:textId="77777777" w:rsidR="00635155" w:rsidRPr="009A7184" w:rsidRDefault="00635155" w:rsidP="00635155">
            <w:pPr>
              <w:pStyle w:val="ENoteTableText"/>
              <w:rPr>
                <w:szCs w:val="16"/>
              </w:rPr>
            </w:pPr>
            <w:r w:rsidRPr="009A7184">
              <w:rPr>
                <w:szCs w:val="16"/>
              </w:rPr>
              <w:t>am. No. 63, 2003</w:t>
            </w:r>
          </w:p>
        </w:tc>
      </w:tr>
      <w:tr w:rsidR="00635155" w:rsidRPr="009A7184" w14:paraId="37215CC7" w14:textId="77777777" w:rsidTr="001F643F">
        <w:trPr>
          <w:cantSplit/>
        </w:trPr>
        <w:tc>
          <w:tcPr>
            <w:tcW w:w="2044" w:type="dxa"/>
            <w:shd w:val="clear" w:color="auto" w:fill="auto"/>
          </w:tcPr>
          <w:p w14:paraId="497BE25E" w14:textId="77777777" w:rsidR="00635155" w:rsidRPr="009A7184" w:rsidRDefault="00635155" w:rsidP="00635155">
            <w:pPr>
              <w:pStyle w:val="ENoteTableText"/>
              <w:tabs>
                <w:tab w:val="center" w:leader="dot" w:pos="2268"/>
              </w:tabs>
              <w:rPr>
                <w:szCs w:val="16"/>
              </w:rPr>
            </w:pPr>
            <w:r w:rsidRPr="009A7184">
              <w:rPr>
                <w:szCs w:val="16"/>
              </w:rPr>
              <w:t>8416.90.00</w:t>
            </w:r>
            <w:r w:rsidRPr="009A7184">
              <w:rPr>
                <w:szCs w:val="16"/>
              </w:rPr>
              <w:tab/>
            </w:r>
          </w:p>
        </w:tc>
        <w:tc>
          <w:tcPr>
            <w:tcW w:w="5044" w:type="dxa"/>
            <w:shd w:val="clear" w:color="auto" w:fill="auto"/>
          </w:tcPr>
          <w:p w14:paraId="30A7F9A8" w14:textId="77777777" w:rsidR="00635155" w:rsidRPr="009A7184" w:rsidRDefault="00635155" w:rsidP="00635155">
            <w:pPr>
              <w:pStyle w:val="ENoteTableText"/>
              <w:rPr>
                <w:szCs w:val="16"/>
              </w:rPr>
            </w:pPr>
            <w:r w:rsidRPr="009A7184">
              <w:rPr>
                <w:szCs w:val="16"/>
              </w:rPr>
              <w:t>am. No. 63, 2003</w:t>
            </w:r>
          </w:p>
        </w:tc>
      </w:tr>
      <w:tr w:rsidR="00635155" w:rsidRPr="009A7184" w14:paraId="46B1DACF" w14:textId="77777777" w:rsidTr="001F643F">
        <w:trPr>
          <w:cantSplit/>
        </w:trPr>
        <w:tc>
          <w:tcPr>
            <w:tcW w:w="2044" w:type="dxa"/>
            <w:shd w:val="clear" w:color="auto" w:fill="auto"/>
          </w:tcPr>
          <w:p w14:paraId="15F1015B" w14:textId="77777777" w:rsidR="00635155" w:rsidRPr="009A7184" w:rsidRDefault="00635155" w:rsidP="00635155">
            <w:pPr>
              <w:pStyle w:val="ENoteTableText"/>
              <w:keepNext/>
              <w:keepLines/>
              <w:rPr>
                <w:szCs w:val="16"/>
              </w:rPr>
            </w:pPr>
            <w:r w:rsidRPr="009A7184">
              <w:rPr>
                <w:b/>
                <w:szCs w:val="16"/>
              </w:rPr>
              <w:t>8418</w:t>
            </w:r>
          </w:p>
        </w:tc>
        <w:tc>
          <w:tcPr>
            <w:tcW w:w="5044" w:type="dxa"/>
            <w:shd w:val="clear" w:color="auto" w:fill="auto"/>
          </w:tcPr>
          <w:p w14:paraId="59CDC956" w14:textId="77777777" w:rsidR="00635155" w:rsidRPr="009A7184" w:rsidRDefault="00635155" w:rsidP="00635155">
            <w:pPr>
              <w:pStyle w:val="ENoteTableText"/>
              <w:rPr>
                <w:szCs w:val="16"/>
              </w:rPr>
            </w:pPr>
          </w:p>
        </w:tc>
      </w:tr>
      <w:tr w:rsidR="00635155" w:rsidRPr="009A7184" w14:paraId="4AF4D0EC" w14:textId="77777777" w:rsidTr="001F643F">
        <w:trPr>
          <w:cantSplit/>
        </w:trPr>
        <w:tc>
          <w:tcPr>
            <w:tcW w:w="2044" w:type="dxa"/>
            <w:shd w:val="clear" w:color="auto" w:fill="auto"/>
          </w:tcPr>
          <w:p w14:paraId="302406A0" w14:textId="77777777" w:rsidR="00635155" w:rsidRPr="009A7184" w:rsidRDefault="00635155" w:rsidP="00635155">
            <w:pPr>
              <w:pStyle w:val="ENoteTableText"/>
              <w:tabs>
                <w:tab w:val="center" w:leader="dot" w:pos="2268"/>
              </w:tabs>
              <w:rPr>
                <w:szCs w:val="16"/>
              </w:rPr>
            </w:pPr>
            <w:r>
              <w:rPr>
                <w:szCs w:val="16"/>
              </w:rPr>
              <w:t>8418.10.00</w:t>
            </w:r>
            <w:r>
              <w:rPr>
                <w:szCs w:val="16"/>
              </w:rPr>
              <w:tab/>
            </w:r>
          </w:p>
        </w:tc>
        <w:tc>
          <w:tcPr>
            <w:tcW w:w="5044" w:type="dxa"/>
            <w:shd w:val="clear" w:color="auto" w:fill="auto"/>
          </w:tcPr>
          <w:p w14:paraId="711EF04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715930D" w14:textId="77777777" w:rsidTr="001F643F">
        <w:trPr>
          <w:cantSplit/>
        </w:trPr>
        <w:tc>
          <w:tcPr>
            <w:tcW w:w="2044" w:type="dxa"/>
            <w:shd w:val="clear" w:color="auto" w:fill="auto"/>
          </w:tcPr>
          <w:p w14:paraId="2CFFD4C3" w14:textId="77777777" w:rsidR="00635155" w:rsidRPr="009A7184" w:rsidRDefault="00635155" w:rsidP="00635155">
            <w:pPr>
              <w:pStyle w:val="ENoteTableText"/>
              <w:tabs>
                <w:tab w:val="center" w:leader="dot" w:pos="2268"/>
              </w:tabs>
              <w:rPr>
                <w:szCs w:val="16"/>
              </w:rPr>
            </w:pPr>
            <w:r w:rsidRPr="009A7184">
              <w:rPr>
                <w:szCs w:val="16"/>
              </w:rPr>
              <w:t>8418.22.00</w:t>
            </w:r>
            <w:r w:rsidRPr="009A7184">
              <w:rPr>
                <w:szCs w:val="16"/>
              </w:rPr>
              <w:tab/>
            </w:r>
          </w:p>
        </w:tc>
        <w:tc>
          <w:tcPr>
            <w:tcW w:w="5044" w:type="dxa"/>
            <w:shd w:val="clear" w:color="auto" w:fill="auto"/>
          </w:tcPr>
          <w:p w14:paraId="6D920D4F" w14:textId="77777777" w:rsidR="00635155" w:rsidRPr="009A7184" w:rsidRDefault="00635155" w:rsidP="00635155">
            <w:pPr>
              <w:pStyle w:val="ENoteTableText"/>
              <w:rPr>
                <w:szCs w:val="16"/>
              </w:rPr>
            </w:pPr>
            <w:r w:rsidRPr="009A7184">
              <w:rPr>
                <w:szCs w:val="16"/>
              </w:rPr>
              <w:t>rep. No. 118, 2006</w:t>
            </w:r>
          </w:p>
        </w:tc>
      </w:tr>
      <w:tr w:rsidR="00635155" w:rsidRPr="009A7184" w14:paraId="0A361586" w14:textId="77777777" w:rsidTr="001F643F">
        <w:trPr>
          <w:cantSplit/>
        </w:trPr>
        <w:tc>
          <w:tcPr>
            <w:tcW w:w="2044" w:type="dxa"/>
            <w:shd w:val="clear" w:color="auto" w:fill="auto"/>
          </w:tcPr>
          <w:p w14:paraId="31B71D3C" w14:textId="77777777" w:rsidR="00635155" w:rsidRPr="009A7184" w:rsidRDefault="00635155" w:rsidP="00635155">
            <w:pPr>
              <w:pStyle w:val="ENoteTableText"/>
              <w:tabs>
                <w:tab w:val="center" w:leader="dot" w:pos="2268"/>
              </w:tabs>
              <w:rPr>
                <w:szCs w:val="16"/>
              </w:rPr>
            </w:pPr>
            <w:r w:rsidRPr="009A7184">
              <w:rPr>
                <w:szCs w:val="16"/>
              </w:rPr>
              <w:t>8418.50.00</w:t>
            </w:r>
            <w:r w:rsidRPr="009A7184">
              <w:rPr>
                <w:szCs w:val="16"/>
              </w:rPr>
              <w:tab/>
            </w:r>
          </w:p>
        </w:tc>
        <w:tc>
          <w:tcPr>
            <w:tcW w:w="5044" w:type="dxa"/>
            <w:shd w:val="clear" w:color="auto" w:fill="auto"/>
          </w:tcPr>
          <w:p w14:paraId="58E95386" w14:textId="77777777" w:rsidR="00635155" w:rsidRPr="009A7184" w:rsidRDefault="00635155" w:rsidP="00635155">
            <w:pPr>
              <w:pStyle w:val="ENoteTableText"/>
              <w:rPr>
                <w:szCs w:val="16"/>
              </w:rPr>
            </w:pPr>
            <w:r w:rsidRPr="009A7184">
              <w:rPr>
                <w:szCs w:val="16"/>
              </w:rPr>
              <w:t>am. No. 118, 2006</w:t>
            </w:r>
          </w:p>
        </w:tc>
      </w:tr>
      <w:tr w:rsidR="00635155" w:rsidRPr="009A7184" w14:paraId="42AA8F33" w14:textId="77777777" w:rsidTr="001F643F">
        <w:trPr>
          <w:cantSplit/>
        </w:trPr>
        <w:tc>
          <w:tcPr>
            <w:tcW w:w="2044" w:type="dxa"/>
            <w:shd w:val="clear" w:color="auto" w:fill="auto"/>
          </w:tcPr>
          <w:p w14:paraId="57E460FD" w14:textId="77777777" w:rsidR="00635155" w:rsidRPr="009A7184" w:rsidRDefault="00635155" w:rsidP="00635155">
            <w:pPr>
              <w:pStyle w:val="ENoteTableText"/>
              <w:tabs>
                <w:tab w:val="center" w:leader="dot" w:pos="2268"/>
              </w:tabs>
              <w:rPr>
                <w:szCs w:val="16"/>
              </w:rPr>
            </w:pPr>
            <w:r w:rsidRPr="009A7184">
              <w:rPr>
                <w:szCs w:val="16"/>
              </w:rPr>
              <w:t>8418.61.00</w:t>
            </w:r>
            <w:r w:rsidRPr="009A7184">
              <w:rPr>
                <w:szCs w:val="16"/>
              </w:rPr>
              <w:tab/>
            </w:r>
          </w:p>
        </w:tc>
        <w:tc>
          <w:tcPr>
            <w:tcW w:w="5044" w:type="dxa"/>
            <w:shd w:val="clear" w:color="auto" w:fill="auto"/>
          </w:tcPr>
          <w:p w14:paraId="6F69A34C" w14:textId="77777777" w:rsidR="00635155" w:rsidRPr="009A7184" w:rsidRDefault="00635155" w:rsidP="00635155">
            <w:pPr>
              <w:pStyle w:val="ENoteTableText"/>
              <w:rPr>
                <w:szCs w:val="16"/>
              </w:rPr>
            </w:pPr>
            <w:r w:rsidRPr="009A7184">
              <w:rPr>
                <w:szCs w:val="16"/>
              </w:rPr>
              <w:t>am. No. 118, 2006</w:t>
            </w:r>
          </w:p>
        </w:tc>
      </w:tr>
      <w:tr w:rsidR="00635155" w:rsidRPr="009A7184" w14:paraId="46B0323C" w14:textId="77777777" w:rsidTr="001F643F">
        <w:trPr>
          <w:cantSplit/>
        </w:trPr>
        <w:tc>
          <w:tcPr>
            <w:tcW w:w="2044" w:type="dxa"/>
            <w:shd w:val="clear" w:color="auto" w:fill="auto"/>
          </w:tcPr>
          <w:p w14:paraId="24446348" w14:textId="77777777" w:rsidR="00635155" w:rsidRPr="009A7184" w:rsidRDefault="00635155" w:rsidP="00635155">
            <w:pPr>
              <w:pStyle w:val="ENoteTableText"/>
              <w:rPr>
                <w:szCs w:val="16"/>
              </w:rPr>
            </w:pPr>
            <w:r w:rsidRPr="009A7184">
              <w:rPr>
                <w:b/>
                <w:szCs w:val="16"/>
              </w:rPr>
              <w:t>8419</w:t>
            </w:r>
          </w:p>
        </w:tc>
        <w:tc>
          <w:tcPr>
            <w:tcW w:w="5044" w:type="dxa"/>
            <w:shd w:val="clear" w:color="auto" w:fill="auto"/>
          </w:tcPr>
          <w:p w14:paraId="6EA18D22" w14:textId="77777777" w:rsidR="00635155" w:rsidRPr="009A7184" w:rsidRDefault="00635155" w:rsidP="00635155">
            <w:pPr>
              <w:pStyle w:val="ENoteTableText"/>
              <w:rPr>
                <w:szCs w:val="16"/>
              </w:rPr>
            </w:pPr>
          </w:p>
        </w:tc>
      </w:tr>
      <w:tr w:rsidR="00635155" w:rsidRPr="009A7184" w14:paraId="630B3882" w14:textId="77777777" w:rsidTr="001F643F">
        <w:trPr>
          <w:cantSplit/>
        </w:trPr>
        <w:tc>
          <w:tcPr>
            <w:tcW w:w="2044" w:type="dxa"/>
            <w:shd w:val="clear" w:color="auto" w:fill="auto"/>
          </w:tcPr>
          <w:p w14:paraId="7083FC63" w14:textId="77777777" w:rsidR="00635155" w:rsidRPr="009A7184" w:rsidRDefault="00635155" w:rsidP="00635155">
            <w:pPr>
              <w:pStyle w:val="ENoteTableText"/>
              <w:tabs>
                <w:tab w:val="center" w:leader="dot" w:pos="2268"/>
              </w:tabs>
              <w:rPr>
                <w:szCs w:val="16"/>
              </w:rPr>
            </w:pPr>
            <w:r w:rsidRPr="009A7184">
              <w:rPr>
                <w:szCs w:val="16"/>
              </w:rPr>
              <w:t>8419</w:t>
            </w:r>
            <w:r w:rsidRPr="009A7184">
              <w:rPr>
                <w:szCs w:val="16"/>
              </w:rPr>
              <w:tab/>
            </w:r>
          </w:p>
        </w:tc>
        <w:tc>
          <w:tcPr>
            <w:tcW w:w="5044" w:type="dxa"/>
            <w:shd w:val="clear" w:color="auto" w:fill="auto"/>
          </w:tcPr>
          <w:p w14:paraId="127664F1" w14:textId="77777777" w:rsidR="00635155" w:rsidRPr="009A7184" w:rsidRDefault="00635155" w:rsidP="00635155">
            <w:pPr>
              <w:pStyle w:val="ENoteTableText"/>
              <w:rPr>
                <w:szCs w:val="16"/>
              </w:rPr>
            </w:pPr>
            <w:r w:rsidRPr="009A7184">
              <w:rPr>
                <w:szCs w:val="16"/>
              </w:rPr>
              <w:t>am. No. 120, 2001</w:t>
            </w:r>
          </w:p>
        </w:tc>
      </w:tr>
      <w:tr w:rsidR="00635155" w:rsidRPr="009A7184" w14:paraId="2C98E175" w14:textId="77777777" w:rsidTr="001F643F">
        <w:trPr>
          <w:cantSplit/>
        </w:trPr>
        <w:tc>
          <w:tcPr>
            <w:tcW w:w="2044" w:type="dxa"/>
            <w:shd w:val="clear" w:color="auto" w:fill="auto"/>
          </w:tcPr>
          <w:p w14:paraId="4083AD97" w14:textId="77777777" w:rsidR="00635155" w:rsidRPr="009A7184" w:rsidRDefault="00635155" w:rsidP="00635155">
            <w:pPr>
              <w:pStyle w:val="ENoteTableText"/>
              <w:tabs>
                <w:tab w:val="center" w:leader="dot" w:pos="2268"/>
              </w:tabs>
              <w:rPr>
                <w:szCs w:val="16"/>
              </w:rPr>
            </w:pPr>
            <w:r>
              <w:rPr>
                <w:szCs w:val="16"/>
              </w:rPr>
              <w:t>8419.12.00</w:t>
            </w:r>
            <w:r>
              <w:rPr>
                <w:szCs w:val="16"/>
              </w:rPr>
              <w:tab/>
            </w:r>
          </w:p>
        </w:tc>
        <w:tc>
          <w:tcPr>
            <w:tcW w:w="5044" w:type="dxa"/>
            <w:shd w:val="clear" w:color="auto" w:fill="auto"/>
          </w:tcPr>
          <w:p w14:paraId="16A755F2"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7B57E17" w14:textId="77777777" w:rsidTr="001F643F">
        <w:trPr>
          <w:cantSplit/>
        </w:trPr>
        <w:tc>
          <w:tcPr>
            <w:tcW w:w="2044" w:type="dxa"/>
            <w:shd w:val="clear" w:color="auto" w:fill="auto"/>
          </w:tcPr>
          <w:p w14:paraId="000E165B" w14:textId="77777777" w:rsidR="00635155" w:rsidRDefault="00635155" w:rsidP="00635155">
            <w:pPr>
              <w:pStyle w:val="ENoteTableText"/>
              <w:tabs>
                <w:tab w:val="center" w:leader="dot" w:pos="2268"/>
              </w:tabs>
              <w:rPr>
                <w:szCs w:val="16"/>
              </w:rPr>
            </w:pPr>
            <w:r>
              <w:rPr>
                <w:szCs w:val="16"/>
              </w:rPr>
              <w:t>8419.3</w:t>
            </w:r>
            <w:r>
              <w:rPr>
                <w:szCs w:val="16"/>
              </w:rPr>
              <w:tab/>
            </w:r>
          </w:p>
        </w:tc>
        <w:tc>
          <w:tcPr>
            <w:tcW w:w="5044" w:type="dxa"/>
            <w:shd w:val="clear" w:color="auto" w:fill="auto"/>
          </w:tcPr>
          <w:p w14:paraId="377C5429" w14:textId="77777777" w:rsidR="00635155"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656384CD" w14:textId="77777777" w:rsidTr="001F643F">
        <w:trPr>
          <w:cantSplit/>
        </w:trPr>
        <w:tc>
          <w:tcPr>
            <w:tcW w:w="2044" w:type="dxa"/>
            <w:shd w:val="clear" w:color="auto" w:fill="auto"/>
          </w:tcPr>
          <w:p w14:paraId="48B30DA0" w14:textId="77777777" w:rsidR="00635155" w:rsidRDefault="00635155" w:rsidP="00635155">
            <w:pPr>
              <w:pStyle w:val="ENoteTableText"/>
              <w:tabs>
                <w:tab w:val="center" w:leader="dot" w:pos="2268"/>
              </w:tabs>
              <w:rPr>
                <w:szCs w:val="16"/>
              </w:rPr>
            </w:pPr>
            <w:r>
              <w:rPr>
                <w:szCs w:val="16"/>
              </w:rPr>
              <w:t>8419.31.00</w:t>
            </w:r>
            <w:r>
              <w:rPr>
                <w:szCs w:val="16"/>
              </w:rPr>
              <w:tab/>
            </w:r>
          </w:p>
        </w:tc>
        <w:tc>
          <w:tcPr>
            <w:tcW w:w="5044" w:type="dxa"/>
            <w:shd w:val="clear" w:color="auto" w:fill="auto"/>
          </w:tcPr>
          <w:p w14:paraId="181E81BA"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7C1E93FF" w14:textId="77777777" w:rsidTr="001F643F">
        <w:trPr>
          <w:cantSplit/>
        </w:trPr>
        <w:tc>
          <w:tcPr>
            <w:tcW w:w="2044" w:type="dxa"/>
            <w:shd w:val="clear" w:color="auto" w:fill="auto"/>
          </w:tcPr>
          <w:p w14:paraId="35EA8A35" w14:textId="77777777" w:rsidR="00635155" w:rsidRDefault="00635155" w:rsidP="00635155">
            <w:pPr>
              <w:pStyle w:val="ENoteTableText"/>
              <w:tabs>
                <w:tab w:val="center" w:leader="dot" w:pos="2268"/>
              </w:tabs>
              <w:rPr>
                <w:szCs w:val="16"/>
              </w:rPr>
            </w:pPr>
            <w:r>
              <w:rPr>
                <w:szCs w:val="16"/>
              </w:rPr>
              <w:t>8419.32.00</w:t>
            </w:r>
            <w:r>
              <w:rPr>
                <w:szCs w:val="16"/>
              </w:rPr>
              <w:tab/>
            </w:r>
          </w:p>
        </w:tc>
        <w:tc>
          <w:tcPr>
            <w:tcW w:w="5044" w:type="dxa"/>
            <w:shd w:val="clear" w:color="auto" w:fill="auto"/>
          </w:tcPr>
          <w:p w14:paraId="01C4F603" w14:textId="77777777" w:rsidR="00635155"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54B7FC5E" w14:textId="77777777" w:rsidTr="001F643F">
        <w:trPr>
          <w:cantSplit/>
        </w:trPr>
        <w:tc>
          <w:tcPr>
            <w:tcW w:w="2044" w:type="dxa"/>
            <w:shd w:val="clear" w:color="auto" w:fill="auto"/>
          </w:tcPr>
          <w:p w14:paraId="3C20A5B6" w14:textId="77777777" w:rsidR="00635155" w:rsidRDefault="00635155" w:rsidP="00635155">
            <w:pPr>
              <w:pStyle w:val="ENoteTableText"/>
              <w:tabs>
                <w:tab w:val="center" w:leader="dot" w:pos="2268"/>
              </w:tabs>
              <w:rPr>
                <w:szCs w:val="16"/>
              </w:rPr>
            </w:pPr>
            <w:r>
              <w:rPr>
                <w:szCs w:val="16"/>
              </w:rPr>
              <w:t>8419.33.00</w:t>
            </w:r>
            <w:r>
              <w:rPr>
                <w:szCs w:val="16"/>
              </w:rPr>
              <w:tab/>
            </w:r>
          </w:p>
        </w:tc>
        <w:tc>
          <w:tcPr>
            <w:tcW w:w="5044" w:type="dxa"/>
            <w:shd w:val="clear" w:color="auto" w:fill="auto"/>
          </w:tcPr>
          <w:p w14:paraId="4B81FC47"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60E87E1" w14:textId="77777777" w:rsidTr="001F643F">
        <w:trPr>
          <w:cantSplit/>
        </w:trPr>
        <w:tc>
          <w:tcPr>
            <w:tcW w:w="2044" w:type="dxa"/>
            <w:shd w:val="clear" w:color="auto" w:fill="auto"/>
          </w:tcPr>
          <w:p w14:paraId="3159946A" w14:textId="77777777" w:rsidR="00635155" w:rsidRDefault="00635155" w:rsidP="00635155">
            <w:pPr>
              <w:pStyle w:val="ENoteTableText"/>
              <w:tabs>
                <w:tab w:val="center" w:leader="dot" w:pos="2268"/>
              </w:tabs>
              <w:rPr>
                <w:szCs w:val="16"/>
              </w:rPr>
            </w:pPr>
            <w:r>
              <w:rPr>
                <w:szCs w:val="16"/>
              </w:rPr>
              <w:t>8419.34.00</w:t>
            </w:r>
            <w:r>
              <w:rPr>
                <w:szCs w:val="16"/>
              </w:rPr>
              <w:tab/>
            </w:r>
          </w:p>
        </w:tc>
        <w:tc>
          <w:tcPr>
            <w:tcW w:w="5044" w:type="dxa"/>
            <w:shd w:val="clear" w:color="auto" w:fill="auto"/>
          </w:tcPr>
          <w:p w14:paraId="549F806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970BDCC" w14:textId="77777777" w:rsidTr="001F643F">
        <w:trPr>
          <w:cantSplit/>
        </w:trPr>
        <w:tc>
          <w:tcPr>
            <w:tcW w:w="2044" w:type="dxa"/>
            <w:shd w:val="clear" w:color="auto" w:fill="auto"/>
          </w:tcPr>
          <w:p w14:paraId="767F71A4" w14:textId="77777777" w:rsidR="00635155" w:rsidRDefault="00635155" w:rsidP="00635155">
            <w:pPr>
              <w:pStyle w:val="ENoteTableText"/>
              <w:tabs>
                <w:tab w:val="center" w:leader="dot" w:pos="2268"/>
              </w:tabs>
              <w:rPr>
                <w:szCs w:val="16"/>
              </w:rPr>
            </w:pPr>
            <w:r>
              <w:rPr>
                <w:szCs w:val="16"/>
              </w:rPr>
              <w:t>8419.35.00</w:t>
            </w:r>
            <w:r>
              <w:rPr>
                <w:szCs w:val="16"/>
              </w:rPr>
              <w:tab/>
            </w:r>
          </w:p>
        </w:tc>
        <w:tc>
          <w:tcPr>
            <w:tcW w:w="5044" w:type="dxa"/>
            <w:shd w:val="clear" w:color="auto" w:fill="auto"/>
          </w:tcPr>
          <w:p w14:paraId="1237958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F7D28E8" w14:textId="77777777" w:rsidTr="001F643F">
        <w:trPr>
          <w:cantSplit/>
        </w:trPr>
        <w:tc>
          <w:tcPr>
            <w:tcW w:w="2044" w:type="dxa"/>
            <w:shd w:val="clear" w:color="auto" w:fill="auto"/>
          </w:tcPr>
          <w:p w14:paraId="752E462C" w14:textId="77777777" w:rsidR="00635155" w:rsidRPr="009A7184" w:rsidRDefault="00635155" w:rsidP="00635155">
            <w:pPr>
              <w:pStyle w:val="ENoteTableText"/>
              <w:tabs>
                <w:tab w:val="center" w:leader="dot" w:pos="2268"/>
              </w:tabs>
              <w:rPr>
                <w:szCs w:val="16"/>
              </w:rPr>
            </w:pPr>
            <w:r w:rsidRPr="009A7184">
              <w:rPr>
                <w:szCs w:val="16"/>
              </w:rPr>
              <w:t>8419.39</w:t>
            </w:r>
            <w:r w:rsidRPr="009A7184">
              <w:rPr>
                <w:szCs w:val="16"/>
              </w:rPr>
              <w:tab/>
            </w:r>
          </w:p>
        </w:tc>
        <w:tc>
          <w:tcPr>
            <w:tcW w:w="5044" w:type="dxa"/>
            <w:shd w:val="clear" w:color="auto" w:fill="auto"/>
          </w:tcPr>
          <w:p w14:paraId="0B470AFC" w14:textId="77777777" w:rsidR="00635155" w:rsidRPr="009A7184" w:rsidRDefault="00635155" w:rsidP="00635155">
            <w:pPr>
              <w:pStyle w:val="ENoteTableText"/>
              <w:rPr>
                <w:szCs w:val="16"/>
              </w:rPr>
            </w:pPr>
            <w:r w:rsidRPr="009A7184">
              <w:rPr>
                <w:szCs w:val="16"/>
              </w:rPr>
              <w:t>ad No 120, 2001</w:t>
            </w:r>
          </w:p>
        </w:tc>
      </w:tr>
      <w:tr w:rsidR="00635155" w:rsidRPr="009A7184" w14:paraId="724FD3B3" w14:textId="77777777" w:rsidTr="001F643F">
        <w:trPr>
          <w:cantSplit/>
        </w:trPr>
        <w:tc>
          <w:tcPr>
            <w:tcW w:w="2044" w:type="dxa"/>
            <w:shd w:val="clear" w:color="auto" w:fill="auto"/>
          </w:tcPr>
          <w:p w14:paraId="3F9731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650516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38AF5A86" w14:textId="77777777" w:rsidTr="001F643F">
        <w:trPr>
          <w:cantSplit/>
        </w:trPr>
        <w:tc>
          <w:tcPr>
            <w:tcW w:w="2044" w:type="dxa"/>
            <w:shd w:val="clear" w:color="auto" w:fill="auto"/>
          </w:tcPr>
          <w:p w14:paraId="7B7980D2" w14:textId="77777777" w:rsidR="00635155" w:rsidRPr="009A7184" w:rsidRDefault="00635155" w:rsidP="00635155">
            <w:pPr>
              <w:pStyle w:val="ENoteTableText"/>
              <w:tabs>
                <w:tab w:val="center" w:leader="dot" w:pos="2268"/>
              </w:tabs>
              <w:rPr>
                <w:szCs w:val="16"/>
              </w:rPr>
            </w:pPr>
            <w:r w:rsidRPr="009A7184">
              <w:rPr>
                <w:szCs w:val="16"/>
              </w:rPr>
              <w:t>8419.39.00</w:t>
            </w:r>
            <w:r w:rsidRPr="009A7184">
              <w:rPr>
                <w:szCs w:val="16"/>
              </w:rPr>
              <w:tab/>
            </w:r>
          </w:p>
        </w:tc>
        <w:tc>
          <w:tcPr>
            <w:tcW w:w="5044" w:type="dxa"/>
            <w:shd w:val="clear" w:color="auto" w:fill="auto"/>
          </w:tcPr>
          <w:p w14:paraId="7F4FEFCC" w14:textId="77777777" w:rsidR="00635155" w:rsidRPr="009A7184" w:rsidRDefault="00635155" w:rsidP="00635155">
            <w:pPr>
              <w:pStyle w:val="ENoteTableText"/>
              <w:rPr>
                <w:szCs w:val="16"/>
              </w:rPr>
            </w:pPr>
            <w:r w:rsidRPr="009A7184">
              <w:rPr>
                <w:szCs w:val="16"/>
              </w:rPr>
              <w:t>rep. No. 120, 2001</w:t>
            </w:r>
          </w:p>
        </w:tc>
      </w:tr>
      <w:tr w:rsidR="00635155" w:rsidRPr="009A7184" w14:paraId="4D0A02DB" w14:textId="77777777" w:rsidTr="001F643F">
        <w:trPr>
          <w:cantSplit/>
        </w:trPr>
        <w:tc>
          <w:tcPr>
            <w:tcW w:w="2044" w:type="dxa"/>
            <w:shd w:val="clear" w:color="auto" w:fill="auto"/>
          </w:tcPr>
          <w:p w14:paraId="3A30926F" w14:textId="77777777" w:rsidR="00635155" w:rsidRPr="009A7184" w:rsidRDefault="00635155" w:rsidP="00635155">
            <w:pPr>
              <w:pStyle w:val="ENoteTableText"/>
              <w:tabs>
                <w:tab w:val="center" w:leader="dot" w:pos="2268"/>
              </w:tabs>
              <w:rPr>
                <w:szCs w:val="16"/>
              </w:rPr>
            </w:pPr>
            <w:r w:rsidRPr="009A7184">
              <w:rPr>
                <w:szCs w:val="16"/>
              </w:rPr>
              <w:t>8419.39.10</w:t>
            </w:r>
            <w:r w:rsidRPr="009A7184">
              <w:rPr>
                <w:szCs w:val="16"/>
              </w:rPr>
              <w:tab/>
            </w:r>
          </w:p>
        </w:tc>
        <w:tc>
          <w:tcPr>
            <w:tcW w:w="5044" w:type="dxa"/>
            <w:shd w:val="clear" w:color="auto" w:fill="auto"/>
          </w:tcPr>
          <w:p w14:paraId="746E784C" w14:textId="77777777" w:rsidR="00635155" w:rsidRPr="009A7184" w:rsidRDefault="00635155" w:rsidP="00635155">
            <w:pPr>
              <w:pStyle w:val="ENoteTableText"/>
              <w:rPr>
                <w:szCs w:val="16"/>
              </w:rPr>
            </w:pPr>
            <w:r w:rsidRPr="009A7184">
              <w:rPr>
                <w:szCs w:val="16"/>
              </w:rPr>
              <w:t>ad No 120, 2001</w:t>
            </w:r>
          </w:p>
        </w:tc>
      </w:tr>
      <w:tr w:rsidR="00635155" w:rsidRPr="009A7184" w14:paraId="14D5839E" w14:textId="77777777" w:rsidTr="001F643F">
        <w:trPr>
          <w:cantSplit/>
        </w:trPr>
        <w:tc>
          <w:tcPr>
            <w:tcW w:w="2044" w:type="dxa"/>
            <w:shd w:val="clear" w:color="auto" w:fill="auto"/>
          </w:tcPr>
          <w:p w14:paraId="141C602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A194C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5B7A70FB" w14:textId="77777777" w:rsidTr="001F643F">
        <w:trPr>
          <w:cantSplit/>
        </w:trPr>
        <w:tc>
          <w:tcPr>
            <w:tcW w:w="2044" w:type="dxa"/>
            <w:shd w:val="clear" w:color="auto" w:fill="auto"/>
          </w:tcPr>
          <w:p w14:paraId="5E26F866" w14:textId="77777777" w:rsidR="00635155" w:rsidRPr="009A7184" w:rsidRDefault="00635155" w:rsidP="00635155">
            <w:pPr>
              <w:pStyle w:val="ENoteTableText"/>
              <w:tabs>
                <w:tab w:val="center" w:leader="dot" w:pos="2268"/>
              </w:tabs>
              <w:rPr>
                <w:szCs w:val="16"/>
              </w:rPr>
            </w:pPr>
            <w:r w:rsidRPr="009A7184">
              <w:rPr>
                <w:szCs w:val="16"/>
              </w:rPr>
              <w:t>8419.39.90</w:t>
            </w:r>
            <w:r w:rsidRPr="009A7184">
              <w:rPr>
                <w:szCs w:val="16"/>
              </w:rPr>
              <w:tab/>
            </w:r>
          </w:p>
        </w:tc>
        <w:tc>
          <w:tcPr>
            <w:tcW w:w="5044" w:type="dxa"/>
            <w:shd w:val="clear" w:color="auto" w:fill="auto"/>
          </w:tcPr>
          <w:p w14:paraId="18143D25" w14:textId="77777777" w:rsidR="00635155" w:rsidRPr="009A7184" w:rsidRDefault="00635155" w:rsidP="00635155">
            <w:pPr>
              <w:pStyle w:val="ENoteTableText"/>
              <w:rPr>
                <w:szCs w:val="16"/>
              </w:rPr>
            </w:pPr>
            <w:r w:rsidRPr="009A7184">
              <w:rPr>
                <w:szCs w:val="16"/>
              </w:rPr>
              <w:t>ad No 120, 2001</w:t>
            </w:r>
          </w:p>
        </w:tc>
      </w:tr>
      <w:tr w:rsidR="00635155" w:rsidRPr="009A7184" w14:paraId="7A83C3B9" w14:textId="77777777" w:rsidTr="001F643F">
        <w:trPr>
          <w:cantSplit/>
        </w:trPr>
        <w:tc>
          <w:tcPr>
            <w:tcW w:w="2044" w:type="dxa"/>
            <w:shd w:val="clear" w:color="auto" w:fill="auto"/>
          </w:tcPr>
          <w:p w14:paraId="034D446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45B028"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3B8FCD30" w14:textId="77777777" w:rsidTr="001F643F">
        <w:trPr>
          <w:cantSplit/>
        </w:trPr>
        <w:tc>
          <w:tcPr>
            <w:tcW w:w="2044" w:type="dxa"/>
            <w:shd w:val="clear" w:color="auto" w:fill="auto"/>
          </w:tcPr>
          <w:p w14:paraId="2BF89535" w14:textId="77777777" w:rsidR="00635155" w:rsidRPr="009A7184" w:rsidRDefault="00635155" w:rsidP="00635155">
            <w:pPr>
              <w:pStyle w:val="ENoteTableText"/>
              <w:tabs>
                <w:tab w:val="center" w:leader="dot" w:pos="2268"/>
              </w:tabs>
              <w:rPr>
                <w:szCs w:val="16"/>
              </w:rPr>
            </w:pPr>
            <w:r w:rsidRPr="009A7184">
              <w:rPr>
                <w:szCs w:val="16"/>
              </w:rPr>
              <w:t>8419.50.10</w:t>
            </w:r>
            <w:r w:rsidRPr="009A7184">
              <w:rPr>
                <w:szCs w:val="16"/>
              </w:rPr>
              <w:tab/>
            </w:r>
          </w:p>
        </w:tc>
        <w:tc>
          <w:tcPr>
            <w:tcW w:w="5044" w:type="dxa"/>
            <w:shd w:val="clear" w:color="auto" w:fill="auto"/>
          </w:tcPr>
          <w:p w14:paraId="7A80D59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69A3275F" w14:textId="77777777" w:rsidTr="001F643F">
        <w:trPr>
          <w:cantSplit/>
        </w:trPr>
        <w:tc>
          <w:tcPr>
            <w:tcW w:w="2044" w:type="dxa"/>
            <w:shd w:val="clear" w:color="auto" w:fill="auto"/>
          </w:tcPr>
          <w:p w14:paraId="16BF8CA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D845AFB" w14:textId="77777777" w:rsidR="00635155" w:rsidRPr="009A7184" w:rsidRDefault="00635155" w:rsidP="00635155">
            <w:pPr>
              <w:pStyle w:val="ENoteTableText"/>
              <w:rPr>
                <w:szCs w:val="16"/>
              </w:rPr>
            </w:pPr>
            <w:r w:rsidRPr="009A7184">
              <w:rPr>
                <w:szCs w:val="16"/>
              </w:rPr>
              <w:t>rep No 84, 2016</w:t>
            </w:r>
          </w:p>
        </w:tc>
      </w:tr>
      <w:tr w:rsidR="00635155" w:rsidRPr="009A7184" w14:paraId="2DCCD442" w14:textId="77777777" w:rsidTr="001F643F">
        <w:trPr>
          <w:cantSplit/>
        </w:trPr>
        <w:tc>
          <w:tcPr>
            <w:tcW w:w="2044" w:type="dxa"/>
            <w:shd w:val="clear" w:color="auto" w:fill="auto"/>
          </w:tcPr>
          <w:p w14:paraId="332A5FB3" w14:textId="77777777" w:rsidR="00635155" w:rsidRPr="009A7184" w:rsidRDefault="00635155" w:rsidP="00635155">
            <w:pPr>
              <w:pStyle w:val="ENoteTableText"/>
              <w:tabs>
                <w:tab w:val="center" w:leader="dot" w:pos="2268"/>
              </w:tabs>
              <w:rPr>
                <w:szCs w:val="16"/>
              </w:rPr>
            </w:pPr>
            <w:r w:rsidRPr="009A7184">
              <w:rPr>
                <w:szCs w:val="16"/>
              </w:rPr>
              <w:t>8419.50.20</w:t>
            </w:r>
            <w:r w:rsidRPr="009A7184">
              <w:rPr>
                <w:szCs w:val="16"/>
              </w:rPr>
              <w:tab/>
            </w:r>
          </w:p>
        </w:tc>
        <w:tc>
          <w:tcPr>
            <w:tcW w:w="5044" w:type="dxa"/>
            <w:shd w:val="clear" w:color="auto" w:fill="auto"/>
          </w:tcPr>
          <w:p w14:paraId="7BA616FD" w14:textId="77777777" w:rsidR="00635155" w:rsidRPr="009A7184" w:rsidRDefault="00635155" w:rsidP="00635155">
            <w:pPr>
              <w:pStyle w:val="ENoteTableText"/>
              <w:rPr>
                <w:szCs w:val="16"/>
              </w:rPr>
            </w:pPr>
            <w:r w:rsidRPr="009A7184">
              <w:rPr>
                <w:szCs w:val="16"/>
              </w:rPr>
              <w:t>ad No 84, 2016</w:t>
            </w:r>
          </w:p>
        </w:tc>
      </w:tr>
      <w:tr w:rsidR="00635155" w:rsidRPr="009A7184" w14:paraId="6EF93A36" w14:textId="77777777" w:rsidTr="001F643F">
        <w:trPr>
          <w:cantSplit/>
        </w:trPr>
        <w:tc>
          <w:tcPr>
            <w:tcW w:w="2044" w:type="dxa"/>
            <w:shd w:val="clear" w:color="auto" w:fill="auto"/>
          </w:tcPr>
          <w:p w14:paraId="25F7B4A1" w14:textId="77777777" w:rsidR="00635155" w:rsidRPr="009A7184" w:rsidRDefault="00635155" w:rsidP="00635155">
            <w:pPr>
              <w:pStyle w:val="ENoteTableText"/>
              <w:tabs>
                <w:tab w:val="center" w:leader="dot" w:pos="2268"/>
              </w:tabs>
              <w:rPr>
                <w:szCs w:val="16"/>
              </w:rPr>
            </w:pPr>
            <w:r w:rsidRPr="009A7184">
              <w:rPr>
                <w:szCs w:val="16"/>
              </w:rPr>
              <w:t>8419.50.30</w:t>
            </w:r>
            <w:r w:rsidRPr="009A7184">
              <w:rPr>
                <w:szCs w:val="16"/>
              </w:rPr>
              <w:tab/>
            </w:r>
          </w:p>
        </w:tc>
        <w:tc>
          <w:tcPr>
            <w:tcW w:w="5044" w:type="dxa"/>
            <w:shd w:val="clear" w:color="auto" w:fill="auto"/>
          </w:tcPr>
          <w:p w14:paraId="2AD9575C" w14:textId="77777777" w:rsidR="00635155" w:rsidRPr="009A7184" w:rsidRDefault="00635155" w:rsidP="00635155">
            <w:pPr>
              <w:pStyle w:val="ENoteTableText"/>
              <w:rPr>
                <w:szCs w:val="16"/>
              </w:rPr>
            </w:pPr>
            <w:r w:rsidRPr="009A7184">
              <w:rPr>
                <w:szCs w:val="16"/>
              </w:rPr>
              <w:t>ad No 84, 2016</w:t>
            </w:r>
          </w:p>
        </w:tc>
      </w:tr>
      <w:tr w:rsidR="00635155" w:rsidRPr="009A7184" w14:paraId="7CCFDFF5" w14:textId="77777777" w:rsidTr="001F643F">
        <w:trPr>
          <w:cantSplit/>
        </w:trPr>
        <w:tc>
          <w:tcPr>
            <w:tcW w:w="2044" w:type="dxa"/>
            <w:shd w:val="clear" w:color="auto" w:fill="auto"/>
          </w:tcPr>
          <w:p w14:paraId="6A3B28FE" w14:textId="77777777" w:rsidR="00635155" w:rsidRPr="009A7184" w:rsidRDefault="00635155" w:rsidP="00635155">
            <w:pPr>
              <w:pStyle w:val="ENoteTableText"/>
              <w:tabs>
                <w:tab w:val="center" w:leader="dot" w:pos="2268"/>
              </w:tabs>
              <w:rPr>
                <w:szCs w:val="16"/>
              </w:rPr>
            </w:pPr>
            <w:r w:rsidRPr="009A7184">
              <w:rPr>
                <w:szCs w:val="16"/>
              </w:rPr>
              <w:t>8419.60.00</w:t>
            </w:r>
            <w:r w:rsidRPr="009A7184">
              <w:rPr>
                <w:szCs w:val="16"/>
              </w:rPr>
              <w:tab/>
            </w:r>
          </w:p>
        </w:tc>
        <w:tc>
          <w:tcPr>
            <w:tcW w:w="5044" w:type="dxa"/>
            <w:shd w:val="clear" w:color="auto" w:fill="auto"/>
          </w:tcPr>
          <w:p w14:paraId="7AA09061" w14:textId="77777777" w:rsidR="00635155" w:rsidRPr="009A7184" w:rsidRDefault="00635155" w:rsidP="00635155">
            <w:pPr>
              <w:pStyle w:val="ENoteTableText"/>
              <w:rPr>
                <w:szCs w:val="16"/>
              </w:rPr>
            </w:pPr>
            <w:r w:rsidRPr="009A7184">
              <w:rPr>
                <w:szCs w:val="16"/>
              </w:rPr>
              <w:t>am. No. 26, 2001</w:t>
            </w:r>
          </w:p>
        </w:tc>
      </w:tr>
      <w:tr w:rsidR="00635155" w:rsidRPr="009A7184" w14:paraId="27BEB81A" w14:textId="77777777" w:rsidTr="001F643F">
        <w:trPr>
          <w:cantSplit/>
        </w:trPr>
        <w:tc>
          <w:tcPr>
            <w:tcW w:w="2044" w:type="dxa"/>
            <w:shd w:val="clear" w:color="auto" w:fill="auto"/>
          </w:tcPr>
          <w:p w14:paraId="4DCFAA9F" w14:textId="77777777" w:rsidR="00635155" w:rsidRPr="009A7184" w:rsidRDefault="00635155" w:rsidP="00635155">
            <w:pPr>
              <w:pStyle w:val="ENoteTableText"/>
              <w:tabs>
                <w:tab w:val="center" w:leader="dot" w:pos="2268"/>
              </w:tabs>
              <w:rPr>
                <w:szCs w:val="16"/>
              </w:rPr>
            </w:pPr>
            <w:r w:rsidRPr="009A7184">
              <w:rPr>
                <w:szCs w:val="16"/>
              </w:rPr>
              <w:t>8419.89</w:t>
            </w:r>
            <w:r w:rsidRPr="009A7184">
              <w:rPr>
                <w:szCs w:val="16"/>
              </w:rPr>
              <w:tab/>
            </w:r>
          </w:p>
        </w:tc>
        <w:tc>
          <w:tcPr>
            <w:tcW w:w="5044" w:type="dxa"/>
            <w:shd w:val="clear" w:color="auto" w:fill="auto"/>
          </w:tcPr>
          <w:p w14:paraId="32D16FE7" w14:textId="77777777" w:rsidR="00635155" w:rsidRPr="009A7184" w:rsidRDefault="00635155" w:rsidP="00635155">
            <w:pPr>
              <w:pStyle w:val="ENoteTableText"/>
              <w:rPr>
                <w:szCs w:val="16"/>
              </w:rPr>
            </w:pPr>
            <w:r w:rsidRPr="009A7184">
              <w:rPr>
                <w:szCs w:val="16"/>
              </w:rPr>
              <w:t>ad. No. 192, 1997</w:t>
            </w:r>
          </w:p>
        </w:tc>
      </w:tr>
      <w:tr w:rsidR="00635155" w:rsidRPr="009A7184" w14:paraId="2BFABEE7" w14:textId="77777777" w:rsidTr="001F643F">
        <w:trPr>
          <w:cantSplit/>
        </w:trPr>
        <w:tc>
          <w:tcPr>
            <w:tcW w:w="2044" w:type="dxa"/>
            <w:shd w:val="clear" w:color="auto" w:fill="auto"/>
          </w:tcPr>
          <w:p w14:paraId="5AA98659" w14:textId="77777777" w:rsidR="00635155" w:rsidRPr="009A7184" w:rsidRDefault="00635155" w:rsidP="00635155">
            <w:pPr>
              <w:pStyle w:val="ENoteTableText"/>
              <w:tabs>
                <w:tab w:val="center" w:leader="dot" w:pos="2268"/>
              </w:tabs>
              <w:rPr>
                <w:szCs w:val="16"/>
              </w:rPr>
            </w:pPr>
            <w:r w:rsidRPr="009A7184">
              <w:rPr>
                <w:szCs w:val="16"/>
              </w:rPr>
              <w:t>8419.89.00</w:t>
            </w:r>
            <w:r w:rsidRPr="009A7184">
              <w:rPr>
                <w:szCs w:val="16"/>
              </w:rPr>
              <w:tab/>
            </w:r>
          </w:p>
        </w:tc>
        <w:tc>
          <w:tcPr>
            <w:tcW w:w="5044" w:type="dxa"/>
            <w:shd w:val="clear" w:color="auto" w:fill="auto"/>
          </w:tcPr>
          <w:p w14:paraId="3493FA6C" w14:textId="77777777" w:rsidR="00635155" w:rsidRPr="009A7184" w:rsidRDefault="00635155" w:rsidP="00635155">
            <w:pPr>
              <w:pStyle w:val="ENoteTableText"/>
              <w:rPr>
                <w:szCs w:val="16"/>
              </w:rPr>
            </w:pPr>
            <w:r w:rsidRPr="009A7184">
              <w:rPr>
                <w:szCs w:val="16"/>
              </w:rPr>
              <w:t>rep. No. 192, 1997</w:t>
            </w:r>
          </w:p>
        </w:tc>
      </w:tr>
      <w:tr w:rsidR="00635155" w:rsidRPr="009A7184" w14:paraId="49CD8EBB" w14:textId="77777777" w:rsidTr="001F643F">
        <w:trPr>
          <w:cantSplit/>
        </w:trPr>
        <w:tc>
          <w:tcPr>
            <w:tcW w:w="2044" w:type="dxa"/>
            <w:shd w:val="clear" w:color="auto" w:fill="auto"/>
          </w:tcPr>
          <w:p w14:paraId="4D7A6A33" w14:textId="77777777" w:rsidR="00635155" w:rsidRPr="009A7184" w:rsidRDefault="00635155" w:rsidP="00635155">
            <w:pPr>
              <w:pStyle w:val="ENoteTableText"/>
              <w:tabs>
                <w:tab w:val="center" w:leader="dot" w:pos="2268"/>
              </w:tabs>
              <w:rPr>
                <w:szCs w:val="16"/>
              </w:rPr>
            </w:pPr>
            <w:r w:rsidRPr="009A7184">
              <w:rPr>
                <w:szCs w:val="16"/>
              </w:rPr>
              <w:t>8419.89.10</w:t>
            </w:r>
            <w:r w:rsidRPr="009A7184">
              <w:rPr>
                <w:szCs w:val="16"/>
              </w:rPr>
              <w:tab/>
            </w:r>
          </w:p>
        </w:tc>
        <w:tc>
          <w:tcPr>
            <w:tcW w:w="5044" w:type="dxa"/>
            <w:shd w:val="clear" w:color="auto" w:fill="auto"/>
          </w:tcPr>
          <w:p w14:paraId="6C490EE6" w14:textId="77777777" w:rsidR="00635155" w:rsidRPr="009A7184" w:rsidRDefault="00635155" w:rsidP="00635155">
            <w:pPr>
              <w:pStyle w:val="ENoteTableText"/>
              <w:rPr>
                <w:szCs w:val="16"/>
              </w:rPr>
            </w:pPr>
            <w:r w:rsidRPr="009A7184">
              <w:rPr>
                <w:szCs w:val="16"/>
              </w:rPr>
              <w:t>ad. No. 192, 1997</w:t>
            </w:r>
          </w:p>
        </w:tc>
      </w:tr>
      <w:tr w:rsidR="00635155" w:rsidRPr="009A7184" w14:paraId="77B6A32C" w14:textId="77777777" w:rsidTr="001F643F">
        <w:trPr>
          <w:cantSplit/>
        </w:trPr>
        <w:tc>
          <w:tcPr>
            <w:tcW w:w="2044" w:type="dxa"/>
            <w:shd w:val="clear" w:color="auto" w:fill="auto"/>
          </w:tcPr>
          <w:p w14:paraId="6DE97B77" w14:textId="77777777" w:rsidR="00635155" w:rsidRPr="009A7184" w:rsidRDefault="00635155" w:rsidP="00635155">
            <w:pPr>
              <w:pStyle w:val="ENoteTableText"/>
              <w:rPr>
                <w:szCs w:val="16"/>
              </w:rPr>
            </w:pPr>
          </w:p>
        </w:tc>
        <w:tc>
          <w:tcPr>
            <w:tcW w:w="5044" w:type="dxa"/>
            <w:shd w:val="clear" w:color="auto" w:fill="auto"/>
          </w:tcPr>
          <w:p w14:paraId="313274C6" w14:textId="77777777" w:rsidR="00635155" w:rsidRPr="009A7184" w:rsidRDefault="00635155" w:rsidP="00635155">
            <w:pPr>
              <w:pStyle w:val="ENoteTableText"/>
              <w:rPr>
                <w:szCs w:val="16"/>
              </w:rPr>
            </w:pPr>
            <w:r w:rsidRPr="009A7184">
              <w:rPr>
                <w:szCs w:val="16"/>
              </w:rPr>
              <w:t>am. No. 124, 1999</w:t>
            </w:r>
          </w:p>
        </w:tc>
      </w:tr>
      <w:tr w:rsidR="00635155" w:rsidRPr="009A7184" w14:paraId="6889A258" w14:textId="77777777" w:rsidTr="001F643F">
        <w:trPr>
          <w:cantSplit/>
        </w:trPr>
        <w:tc>
          <w:tcPr>
            <w:tcW w:w="2044" w:type="dxa"/>
            <w:shd w:val="clear" w:color="auto" w:fill="auto"/>
          </w:tcPr>
          <w:p w14:paraId="349EC79F" w14:textId="77777777" w:rsidR="00635155" w:rsidRPr="009A7184" w:rsidRDefault="00635155" w:rsidP="00635155">
            <w:pPr>
              <w:pStyle w:val="ENoteTableText"/>
              <w:rPr>
                <w:szCs w:val="16"/>
              </w:rPr>
            </w:pPr>
          </w:p>
        </w:tc>
        <w:tc>
          <w:tcPr>
            <w:tcW w:w="5044" w:type="dxa"/>
            <w:shd w:val="clear" w:color="auto" w:fill="auto"/>
          </w:tcPr>
          <w:p w14:paraId="4A5CE352" w14:textId="77777777" w:rsidR="00635155" w:rsidRPr="009A7184" w:rsidRDefault="00635155" w:rsidP="00635155">
            <w:pPr>
              <w:pStyle w:val="ENoteTableText"/>
              <w:rPr>
                <w:szCs w:val="16"/>
              </w:rPr>
            </w:pPr>
            <w:r w:rsidRPr="009A7184">
              <w:rPr>
                <w:szCs w:val="16"/>
              </w:rPr>
              <w:t>rep. No. 118, 2006</w:t>
            </w:r>
          </w:p>
        </w:tc>
      </w:tr>
      <w:tr w:rsidR="00635155" w:rsidRPr="009A7184" w14:paraId="34124DA2" w14:textId="77777777" w:rsidTr="001F643F">
        <w:trPr>
          <w:cantSplit/>
        </w:trPr>
        <w:tc>
          <w:tcPr>
            <w:tcW w:w="2044" w:type="dxa"/>
            <w:shd w:val="clear" w:color="auto" w:fill="auto"/>
          </w:tcPr>
          <w:p w14:paraId="0325F6D8" w14:textId="77777777" w:rsidR="00635155" w:rsidRPr="009A7184" w:rsidRDefault="00635155" w:rsidP="00635155">
            <w:pPr>
              <w:pStyle w:val="ENoteTableText"/>
              <w:tabs>
                <w:tab w:val="center" w:leader="dot" w:pos="2268"/>
              </w:tabs>
              <w:rPr>
                <w:szCs w:val="16"/>
              </w:rPr>
            </w:pPr>
            <w:r w:rsidRPr="009A7184">
              <w:rPr>
                <w:szCs w:val="16"/>
              </w:rPr>
              <w:t>8419.89.20</w:t>
            </w:r>
            <w:r w:rsidRPr="009A7184">
              <w:rPr>
                <w:szCs w:val="16"/>
              </w:rPr>
              <w:tab/>
            </w:r>
          </w:p>
        </w:tc>
        <w:tc>
          <w:tcPr>
            <w:tcW w:w="5044" w:type="dxa"/>
            <w:shd w:val="clear" w:color="auto" w:fill="auto"/>
          </w:tcPr>
          <w:p w14:paraId="627B6D05" w14:textId="77777777" w:rsidR="00635155" w:rsidRPr="009A7184" w:rsidRDefault="00635155" w:rsidP="00635155">
            <w:pPr>
              <w:pStyle w:val="ENoteTableText"/>
              <w:rPr>
                <w:szCs w:val="16"/>
              </w:rPr>
            </w:pPr>
            <w:r w:rsidRPr="009A7184">
              <w:rPr>
                <w:szCs w:val="16"/>
              </w:rPr>
              <w:t>ad. No. 120, 2001</w:t>
            </w:r>
          </w:p>
        </w:tc>
      </w:tr>
      <w:tr w:rsidR="00635155" w:rsidRPr="009A7184" w14:paraId="14553E50" w14:textId="77777777" w:rsidTr="001F643F">
        <w:trPr>
          <w:cantSplit/>
        </w:trPr>
        <w:tc>
          <w:tcPr>
            <w:tcW w:w="2044" w:type="dxa"/>
            <w:shd w:val="clear" w:color="auto" w:fill="auto"/>
          </w:tcPr>
          <w:p w14:paraId="3D391126" w14:textId="77777777" w:rsidR="00635155" w:rsidRPr="009A7184" w:rsidRDefault="00635155" w:rsidP="00635155">
            <w:pPr>
              <w:pStyle w:val="ENoteTableText"/>
              <w:tabs>
                <w:tab w:val="center" w:leader="dot" w:pos="2268"/>
              </w:tabs>
              <w:rPr>
                <w:szCs w:val="16"/>
              </w:rPr>
            </w:pPr>
            <w:r w:rsidRPr="009A7184">
              <w:rPr>
                <w:szCs w:val="16"/>
              </w:rPr>
              <w:t>8419.89.90</w:t>
            </w:r>
            <w:r w:rsidRPr="009A7184">
              <w:rPr>
                <w:szCs w:val="16"/>
              </w:rPr>
              <w:tab/>
            </w:r>
          </w:p>
        </w:tc>
        <w:tc>
          <w:tcPr>
            <w:tcW w:w="5044" w:type="dxa"/>
            <w:shd w:val="clear" w:color="auto" w:fill="auto"/>
          </w:tcPr>
          <w:p w14:paraId="5153BBB7" w14:textId="77777777" w:rsidR="00635155" w:rsidRPr="009A7184" w:rsidRDefault="00635155" w:rsidP="00635155">
            <w:pPr>
              <w:pStyle w:val="ENoteTableText"/>
              <w:rPr>
                <w:szCs w:val="16"/>
              </w:rPr>
            </w:pPr>
            <w:r w:rsidRPr="009A7184">
              <w:rPr>
                <w:szCs w:val="16"/>
              </w:rPr>
              <w:t>ad. No. 192, 1997</w:t>
            </w:r>
          </w:p>
        </w:tc>
      </w:tr>
      <w:tr w:rsidR="00635155" w:rsidRPr="009A7184" w14:paraId="23DAEE89" w14:textId="77777777" w:rsidTr="001F643F">
        <w:trPr>
          <w:cantSplit/>
        </w:trPr>
        <w:tc>
          <w:tcPr>
            <w:tcW w:w="2044" w:type="dxa"/>
            <w:shd w:val="clear" w:color="auto" w:fill="auto"/>
          </w:tcPr>
          <w:p w14:paraId="25444CF2" w14:textId="77777777" w:rsidR="00635155" w:rsidRPr="009A7184" w:rsidRDefault="00635155" w:rsidP="00635155">
            <w:pPr>
              <w:pStyle w:val="ENoteTableText"/>
              <w:tabs>
                <w:tab w:val="center" w:leader="dot" w:pos="2268"/>
              </w:tabs>
              <w:rPr>
                <w:szCs w:val="16"/>
              </w:rPr>
            </w:pPr>
            <w:r w:rsidRPr="009A7184">
              <w:rPr>
                <w:szCs w:val="16"/>
              </w:rPr>
              <w:t>8419.90</w:t>
            </w:r>
            <w:r w:rsidRPr="009A7184">
              <w:rPr>
                <w:szCs w:val="16"/>
              </w:rPr>
              <w:tab/>
            </w:r>
          </w:p>
        </w:tc>
        <w:tc>
          <w:tcPr>
            <w:tcW w:w="5044" w:type="dxa"/>
            <w:shd w:val="clear" w:color="auto" w:fill="auto"/>
          </w:tcPr>
          <w:p w14:paraId="48489723" w14:textId="77777777" w:rsidR="00635155" w:rsidRPr="009A7184" w:rsidRDefault="00635155" w:rsidP="00635155">
            <w:pPr>
              <w:pStyle w:val="ENoteTableText"/>
              <w:rPr>
                <w:szCs w:val="16"/>
              </w:rPr>
            </w:pPr>
            <w:r w:rsidRPr="009A7184">
              <w:rPr>
                <w:szCs w:val="16"/>
              </w:rPr>
              <w:t>ad. No. 32, 1997</w:t>
            </w:r>
          </w:p>
        </w:tc>
      </w:tr>
      <w:tr w:rsidR="00635155" w:rsidRPr="009A7184" w14:paraId="20CBEFCA" w14:textId="77777777" w:rsidTr="001F643F">
        <w:trPr>
          <w:cantSplit/>
        </w:trPr>
        <w:tc>
          <w:tcPr>
            <w:tcW w:w="2044" w:type="dxa"/>
            <w:shd w:val="clear" w:color="auto" w:fill="auto"/>
          </w:tcPr>
          <w:p w14:paraId="20FDC8ED" w14:textId="77777777" w:rsidR="00635155" w:rsidRPr="009A7184" w:rsidRDefault="00635155" w:rsidP="00635155">
            <w:pPr>
              <w:pStyle w:val="ENoteTableText"/>
              <w:rPr>
                <w:szCs w:val="16"/>
              </w:rPr>
            </w:pPr>
          </w:p>
        </w:tc>
        <w:tc>
          <w:tcPr>
            <w:tcW w:w="5044" w:type="dxa"/>
            <w:shd w:val="clear" w:color="auto" w:fill="auto"/>
          </w:tcPr>
          <w:p w14:paraId="4311E6B1" w14:textId="77777777" w:rsidR="00635155" w:rsidRPr="009A7184" w:rsidRDefault="00635155" w:rsidP="00635155">
            <w:pPr>
              <w:pStyle w:val="ENoteTableText"/>
              <w:rPr>
                <w:szCs w:val="16"/>
              </w:rPr>
            </w:pPr>
            <w:r w:rsidRPr="009A7184">
              <w:rPr>
                <w:szCs w:val="16"/>
              </w:rPr>
              <w:t>rep. No. 118, 2006</w:t>
            </w:r>
          </w:p>
        </w:tc>
      </w:tr>
      <w:tr w:rsidR="00635155" w:rsidRPr="009A7184" w14:paraId="0C6FE6C5" w14:textId="77777777" w:rsidTr="001F643F">
        <w:trPr>
          <w:cantSplit/>
        </w:trPr>
        <w:tc>
          <w:tcPr>
            <w:tcW w:w="2044" w:type="dxa"/>
            <w:shd w:val="clear" w:color="auto" w:fill="auto"/>
          </w:tcPr>
          <w:p w14:paraId="4ABAE9E8" w14:textId="77777777" w:rsidR="00635155" w:rsidRPr="009A7184" w:rsidRDefault="00635155" w:rsidP="00635155">
            <w:pPr>
              <w:pStyle w:val="ENoteTableText"/>
              <w:tabs>
                <w:tab w:val="center" w:leader="dot" w:pos="2268"/>
              </w:tabs>
              <w:rPr>
                <w:szCs w:val="16"/>
              </w:rPr>
            </w:pPr>
            <w:r w:rsidRPr="009A7184">
              <w:rPr>
                <w:szCs w:val="16"/>
              </w:rPr>
              <w:t>8419.90.00</w:t>
            </w:r>
            <w:r w:rsidRPr="009A7184">
              <w:rPr>
                <w:szCs w:val="16"/>
              </w:rPr>
              <w:tab/>
            </w:r>
          </w:p>
        </w:tc>
        <w:tc>
          <w:tcPr>
            <w:tcW w:w="5044" w:type="dxa"/>
            <w:shd w:val="clear" w:color="auto" w:fill="auto"/>
          </w:tcPr>
          <w:p w14:paraId="7FAC34BB" w14:textId="77777777" w:rsidR="00635155" w:rsidRPr="009A7184" w:rsidRDefault="00635155" w:rsidP="00635155">
            <w:pPr>
              <w:pStyle w:val="ENoteTableText"/>
              <w:rPr>
                <w:szCs w:val="16"/>
              </w:rPr>
            </w:pPr>
            <w:r w:rsidRPr="009A7184">
              <w:rPr>
                <w:szCs w:val="16"/>
              </w:rPr>
              <w:t>rep. No. 32, 1997</w:t>
            </w:r>
          </w:p>
        </w:tc>
      </w:tr>
      <w:tr w:rsidR="00635155" w:rsidRPr="009A7184" w14:paraId="6A43E0F0" w14:textId="77777777" w:rsidTr="001F643F">
        <w:trPr>
          <w:cantSplit/>
        </w:trPr>
        <w:tc>
          <w:tcPr>
            <w:tcW w:w="2044" w:type="dxa"/>
            <w:shd w:val="clear" w:color="auto" w:fill="auto"/>
          </w:tcPr>
          <w:p w14:paraId="3BF4B85B" w14:textId="77777777" w:rsidR="00635155" w:rsidRPr="009A7184" w:rsidRDefault="00635155" w:rsidP="00635155">
            <w:pPr>
              <w:pStyle w:val="ENoteTableText"/>
              <w:rPr>
                <w:szCs w:val="16"/>
              </w:rPr>
            </w:pPr>
          </w:p>
        </w:tc>
        <w:tc>
          <w:tcPr>
            <w:tcW w:w="5044" w:type="dxa"/>
            <w:shd w:val="clear" w:color="auto" w:fill="auto"/>
          </w:tcPr>
          <w:p w14:paraId="36515C04" w14:textId="77777777" w:rsidR="00635155" w:rsidRPr="009A7184" w:rsidRDefault="00635155" w:rsidP="00635155">
            <w:pPr>
              <w:pStyle w:val="ENoteTableText"/>
              <w:rPr>
                <w:szCs w:val="16"/>
              </w:rPr>
            </w:pPr>
            <w:r w:rsidRPr="009A7184">
              <w:rPr>
                <w:szCs w:val="16"/>
              </w:rPr>
              <w:t>ad. No. 118, 2006</w:t>
            </w:r>
          </w:p>
        </w:tc>
      </w:tr>
      <w:tr w:rsidR="00635155" w:rsidRPr="009A7184" w14:paraId="47531487" w14:textId="77777777" w:rsidTr="001F643F">
        <w:trPr>
          <w:cantSplit/>
        </w:trPr>
        <w:tc>
          <w:tcPr>
            <w:tcW w:w="2044" w:type="dxa"/>
            <w:shd w:val="clear" w:color="auto" w:fill="auto"/>
          </w:tcPr>
          <w:p w14:paraId="49194F13" w14:textId="77777777" w:rsidR="00635155" w:rsidRPr="009A7184" w:rsidRDefault="00635155" w:rsidP="00635155">
            <w:pPr>
              <w:pStyle w:val="ENoteTableText"/>
              <w:tabs>
                <w:tab w:val="center" w:leader="dot" w:pos="2268"/>
              </w:tabs>
              <w:rPr>
                <w:szCs w:val="16"/>
              </w:rPr>
            </w:pPr>
            <w:r w:rsidRPr="009A7184">
              <w:rPr>
                <w:szCs w:val="16"/>
              </w:rPr>
              <w:t>8419.90.10</w:t>
            </w:r>
            <w:r w:rsidRPr="009A7184">
              <w:rPr>
                <w:szCs w:val="16"/>
              </w:rPr>
              <w:tab/>
            </w:r>
          </w:p>
        </w:tc>
        <w:tc>
          <w:tcPr>
            <w:tcW w:w="5044" w:type="dxa"/>
            <w:shd w:val="clear" w:color="auto" w:fill="auto"/>
          </w:tcPr>
          <w:p w14:paraId="6AFB575A" w14:textId="77777777" w:rsidR="00635155" w:rsidRPr="009A7184" w:rsidRDefault="00635155" w:rsidP="00635155">
            <w:pPr>
              <w:pStyle w:val="ENoteTableText"/>
              <w:rPr>
                <w:szCs w:val="16"/>
              </w:rPr>
            </w:pPr>
            <w:r w:rsidRPr="009A7184">
              <w:rPr>
                <w:szCs w:val="16"/>
              </w:rPr>
              <w:t>ad. No. 32, 1997</w:t>
            </w:r>
          </w:p>
        </w:tc>
      </w:tr>
      <w:tr w:rsidR="00635155" w:rsidRPr="009A7184" w14:paraId="682D1DBF" w14:textId="77777777" w:rsidTr="001F643F">
        <w:trPr>
          <w:cantSplit/>
        </w:trPr>
        <w:tc>
          <w:tcPr>
            <w:tcW w:w="2044" w:type="dxa"/>
            <w:shd w:val="clear" w:color="auto" w:fill="auto"/>
          </w:tcPr>
          <w:p w14:paraId="59474A32" w14:textId="77777777" w:rsidR="00635155" w:rsidRPr="009A7184" w:rsidRDefault="00635155" w:rsidP="00635155">
            <w:pPr>
              <w:pStyle w:val="ENoteTableText"/>
              <w:rPr>
                <w:szCs w:val="16"/>
              </w:rPr>
            </w:pPr>
          </w:p>
        </w:tc>
        <w:tc>
          <w:tcPr>
            <w:tcW w:w="5044" w:type="dxa"/>
            <w:shd w:val="clear" w:color="auto" w:fill="auto"/>
          </w:tcPr>
          <w:p w14:paraId="1EF64120" w14:textId="77777777" w:rsidR="00635155" w:rsidRPr="009A7184" w:rsidRDefault="00635155" w:rsidP="00635155">
            <w:pPr>
              <w:pStyle w:val="ENoteTableText"/>
              <w:rPr>
                <w:szCs w:val="16"/>
              </w:rPr>
            </w:pPr>
            <w:r w:rsidRPr="009A7184">
              <w:rPr>
                <w:szCs w:val="16"/>
              </w:rPr>
              <w:t>rep. No. 124, 1999</w:t>
            </w:r>
          </w:p>
        </w:tc>
      </w:tr>
      <w:tr w:rsidR="00635155" w:rsidRPr="009A7184" w14:paraId="46FFFC92" w14:textId="77777777" w:rsidTr="001F643F">
        <w:trPr>
          <w:cantSplit/>
        </w:trPr>
        <w:tc>
          <w:tcPr>
            <w:tcW w:w="2044" w:type="dxa"/>
            <w:shd w:val="clear" w:color="auto" w:fill="auto"/>
          </w:tcPr>
          <w:p w14:paraId="25DB2046" w14:textId="77777777" w:rsidR="00635155" w:rsidRPr="009A7184" w:rsidRDefault="00635155" w:rsidP="00635155">
            <w:pPr>
              <w:pStyle w:val="ENoteTableText"/>
              <w:tabs>
                <w:tab w:val="center" w:leader="dot" w:pos="2268"/>
              </w:tabs>
              <w:rPr>
                <w:szCs w:val="16"/>
              </w:rPr>
            </w:pPr>
            <w:r w:rsidRPr="009A7184">
              <w:rPr>
                <w:szCs w:val="16"/>
              </w:rPr>
              <w:t>8419.90.20</w:t>
            </w:r>
            <w:r w:rsidRPr="009A7184">
              <w:rPr>
                <w:szCs w:val="16"/>
              </w:rPr>
              <w:tab/>
            </w:r>
          </w:p>
        </w:tc>
        <w:tc>
          <w:tcPr>
            <w:tcW w:w="5044" w:type="dxa"/>
            <w:shd w:val="clear" w:color="auto" w:fill="auto"/>
          </w:tcPr>
          <w:p w14:paraId="6271E8E1" w14:textId="77777777" w:rsidR="00635155" w:rsidRPr="009A7184" w:rsidRDefault="00635155" w:rsidP="00635155">
            <w:pPr>
              <w:pStyle w:val="ENoteTableText"/>
              <w:rPr>
                <w:szCs w:val="16"/>
              </w:rPr>
            </w:pPr>
            <w:r w:rsidRPr="009A7184">
              <w:rPr>
                <w:szCs w:val="16"/>
              </w:rPr>
              <w:t>ad. No. 192, 1997</w:t>
            </w:r>
          </w:p>
        </w:tc>
      </w:tr>
      <w:tr w:rsidR="00635155" w:rsidRPr="009A7184" w14:paraId="645A6A2E" w14:textId="77777777" w:rsidTr="001F643F">
        <w:trPr>
          <w:cantSplit/>
        </w:trPr>
        <w:tc>
          <w:tcPr>
            <w:tcW w:w="2044" w:type="dxa"/>
            <w:shd w:val="clear" w:color="auto" w:fill="auto"/>
          </w:tcPr>
          <w:p w14:paraId="6589380A" w14:textId="77777777" w:rsidR="00635155" w:rsidRPr="009A7184" w:rsidRDefault="00635155" w:rsidP="00635155">
            <w:pPr>
              <w:pStyle w:val="ENoteTableText"/>
              <w:rPr>
                <w:szCs w:val="16"/>
              </w:rPr>
            </w:pPr>
          </w:p>
        </w:tc>
        <w:tc>
          <w:tcPr>
            <w:tcW w:w="5044" w:type="dxa"/>
            <w:shd w:val="clear" w:color="auto" w:fill="auto"/>
          </w:tcPr>
          <w:p w14:paraId="5C37D104" w14:textId="77777777" w:rsidR="00635155" w:rsidRPr="009A7184" w:rsidRDefault="00635155" w:rsidP="00635155">
            <w:pPr>
              <w:pStyle w:val="ENoteTableText"/>
              <w:rPr>
                <w:szCs w:val="16"/>
              </w:rPr>
            </w:pPr>
            <w:r w:rsidRPr="009A7184">
              <w:rPr>
                <w:szCs w:val="16"/>
              </w:rPr>
              <w:t>am. No. 124, 1999</w:t>
            </w:r>
          </w:p>
        </w:tc>
      </w:tr>
      <w:tr w:rsidR="00635155" w:rsidRPr="009A7184" w14:paraId="7C560FE7" w14:textId="77777777" w:rsidTr="001F643F">
        <w:trPr>
          <w:cantSplit/>
        </w:trPr>
        <w:tc>
          <w:tcPr>
            <w:tcW w:w="2044" w:type="dxa"/>
            <w:shd w:val="clear" w:color="auto" w:fill="auto"/>
          </w:tcPr>
          <w:p w14:paraId="7BA85DD8" w14:textId="77777777" w:rsidR="00635155" w:rsidRPr="009A7184" w:rsidRDefault="00635155" w:rsidP="00635155">
            <w:pPr>
              <w:pStyle w:val="ENoteTableText"/>
              <w:rPr>
                <w:szCs w:val="16"/>
              </w:rPr>
            </w:pPr>
          </w:p>
        </w:tc>
        <w:tc>
          <w:tcPr>
            <w:tcW w:w="5044" w:type="dxa"/>
            <w:shd w:val="clear" w:color="auto" w:fill="auto"/>
          </w:tcPr>
          <w:p w14:paraId="05252055" w14:textId="77777777" w:rsidR="00635155" w:rsidRPr="009A7184" w:rsidRDefault="00635155" w:rsidP="00635155">
            <w:pPr>
              <w:pStyle w:val="ENoteTableText"/>
              <w:rPr>
                <w:szCs w:val="16"/>
              </w:rPr>
            </w:pPr>
            <w:r w:rsidRPr="009A7184">
              <w:rPr>
                <w:szCs w:val="16"/>
              </w:rPr>
              <w:t>rep. No. 118, 2006</w:t>
            </w:r>
          </w:p>
        </w:tc>
      </w:tr>
      <w:tr w:rsidR="00635155" w:rsidRPr="009A7184" w14:paraId="2BD9C42A" w14:textId="77777777" w:rsidTr="001F643F">
        <w:trPr>
          <w:cantSplit/>
        </w:trPr>
        <w:tc>
          <w:tcPr>
            <w:tcW w:w="2044" w:type="dxa"/>
            <w:shd w:val="clear" w:color="auto" w:fill="auto"/>
          </w:tcPr>
          <w:p w14:paraId="0CAD0583" w14:textId="77777777" w:rsidR="00635155" w:rsidRPr="009A7184" w:rsidRDefault="00635155" w:rsidP="00635155">
            <w:pPr>
              <w:pStyle w:val="ENoteTableText"/>
              <w:tabs>
                <w:tab w:val="center" w:leader="dot" w:pos="2268"/>
              </w:tabs>
              <w:rPr>
                <w:szCs w:val="16"/>
              </w:rPr>
            </w:pPr>
            <w:r w:rsidRPr="009A7184">
              <w:rPr>
                <w:szCs w:val="16"/>
              </w:rPr>
              <w:t>8419.90.90</w:t>
            </w:r>
            <w:r w:rsidRPr="009A7184">
              <w:rPr>
                <w:szCs w:val="16"/>
              </w:rPr>
              <w:tab/>
            </w:r>
          </w:p>
        </w:tc>
        <w:tc>
          <w:tcPr>
            <w:tcW w:w="5044" w:type="dxa"/>
            <w:shd w:val="clear" w:color="auto" w:fill="auto"/>
          </w:tcPr>
          <w:p w14:paraId="64B917FA" w14:textId="77777777" w:rsidR="00635155" w:rsidRPr="009A7184" w:rsidRDefault="00635155" w:rsidP="00635155">
            <w:pPr>
              <w:pStyle w:val="ENoteTableText"/>
              <w:rPr>
                <w:szCs w:val="16"/>
              </w:rPr>
            </w:pPr>
            <w:r w:rsidRPr="009A7184">
              <w:rPr>
                <w:szCs w:val="16"/>
              </w:rPr>
              <w:t>ad. No. 32, 1997</w:t>
            </w:r>
          </w:p>
        </w:tc>
      </w:tr>
      <w:tr w:rsidR="00635155" w:rsidRPr="009A7184" w14:paraId="5E4F1034" w14:textId="77777777" w:rsidTr="001F643F">
        <w:trPr>
          <w:cantSplit/>
        </w:trPr>
        <w:tc>
          <w:tcPr>
            <w:tcW w:w="2044" w:type="dxa"/>
            <w:shd w:val="clear" w:color="auto" w:fill="auto"/>
          </w:tcPr>
          <w:p w14:paraId="5C4739C7" w14:textId="77777777" w:rsidR="00635155" w:rsidRPr="009A7184" w:rsidRDefault="00635155" w:rsidP="00635155">
            <w:pPr>
              <w:pStyle w:val="ENoteTableText"/>
              <w:rPr>
                <w:szCs w:val="16"/>
              </w:rPr>
            </w:pPr>
          </w:p>
        </w:tc>
        <w:tc>
          <w:tcPr>
            <w:tcW w:w="5044" w:type="dxa"/>
            <w:shd w:val="clear" w:color="auto" w:fill="auto"/>
          </w:tcPr>
          <w:p w14:paraId="33805BD0" w14:textId="77777777" w:rsidR="00635155" w:rsidRPr="009A7184" w:rsidRDefault="00635155" w:rsidP="00635155">
            <w:pPr>
              <w:pStyle w:val="ENoteTableText"/>
              <w:rPr>
                <w:szCs w:val="16"/>
              </w:rPr>
            </w:pPr>
            <w:r w:rsidRPr="009A7184">
              <w:rPr>
                <w:szCs w:val="16"/>
              </w:rPr>
              <w:t>rep. No. 118, 2006</w:t>
            </w:r>
          </w:p>
        </w:tc>
      </w:tr>
      <w:tr w:rsidR="00635155" w:rsidRPr="009A7184" w14:paraId="61DC8E41" w14:textId="77777777" w:rsidTr="001F643F">
        <w:trPr>
          <w:cantSplit/>
        </w:trPr>
        <w:tc>
          <w:tcPr>
            <w:tcW w:w="2044" w:type="dxa"/>
            <w:shd w:val="clear" w:color="auto" w:fill="auto"/>
          </w:tcPr>
          <w:p w14:paraId="1A2D8C56" w14:textId="77777777" w:rsidR="00635155" w:rsidRPr="009A7184" w:rsidRDefault="00635155" w:rsidP="00635155">
            <w:pPr>
              <w:pStyle w:val="ENoteTableText"/>
              <w:rPr>
                <w:szCs w:val="16"/>
              </w:rPr>
            </w:pPr>
            <w:r w:rsidRPr="009A7184">
              <w:rPr>
                <w:b/>
                <w:szCs w:val="16"/>
              </w:rPr>
              <w:t>8421</w:t>
            </w:r>
          </w:p>
        </w:tc>
        <w:tc>
          <w:tcPr>
            <w:tcW w:w="5044" w:type="dxa"/>
            <w:shd w:val="clear" w:color="auto" w:fill="auto"/>
          </w:tcPr>
          <w:p w14:paraId="606D72DE" w14:textId="77777777" w:rsidR="00635155" w:rsidRPr="009A7184" w:rsidRDefault="00635155" w:rsidP="00635155">
            <w:pPr>
              <w:pStyle w:val="ENoteTableText"/>
              <w:rPr>
                <w:szCs w:val="16"/>
              </w:rPr>
            </w:pPr>
          </w:p>
        </w:tc>
      </w:tr>
      <w:tr w:rsidR="00635155" w:rsidRPr="009A7184" w14:paraId="6318ADA7" w14:textId="77777777" w:rsidTr="001F643F">
        <w:trPr>
          <w:cantSplit/>
        </w:trPr>
        <w:tc>
          <w:tcPr>
            <w:tcW w:w="2044" w:type="dxa"/>
            <w:shd w:val="clear" w:color="auto" w:fill="auto"/>
          </w:tcPr>
          <w:p w14:paraId="654A4B1F" w14:textId="77777777" w:rsidR="00635155" w:rsidRPr="009A7184" w:rsidRDefault="00635155" w:rsidP="00635155">
            <w:pPr>
              <w:pStyle w:val="ENoteTableText"/>
              <w:tabs>
                <w:tab w:val="center" w:leader="dot" w:pos="2268"/>
              </w:tabs>
              <w:rPr>
                <w:szCs w:val="16"/>
              </w:rPr>
            </w:pPr>
            <w:r w:rsidRPr="009A7184">
              <w:rPr>
                <w:szCs w:val="16"/>
              </w:rPr>
              <w:t>8421.19</w:t>
            </w:r>
            <w:r w:rsidRPr="009A7184">
              <w:rPr>
                <w:szCs w:val="16"/>
              </w:rPr>
              <w:tab/>
            </w:r>
          </w:p>
        </w:tc>
        <w:tc>
          <w:tcPr>
            <w:tcW w:w="5044" w:type="dxa"/>
            <w:shd w:val="clear" w:color="auto" w:fill="auto"/>
          </w:tcPr>
          <w:p w14:paraId="6E30D999" w14:textId="77777777" w:rsidR="00635155" w:rsidRPr="009A7184" w:rsidRDefault="00635155" w:rsidP="00635155">
            <w:pPr>
              <w:pStyle w:val="ENoteTableText"/>
              <w:rPr>
                <w:szCs w:val="16"/>
              </w:rPr>
            </w:pPr>
            <w:r w:rsidRPr="009A7184">
              <w:rPr>
                <w:szCs w:val="16"/>
              </w:rPr>
              <w:t>ad. No. 192, 1997</w:t>
            </w:r>
          </w:p>
        </w:tc>
      </w:tr>
      <w:tr w:rsidR="00635155" w:rsidRPr="009A7184" w14:paraId="61B7223C" w14:textId="77777777" w:rsidTr="001F643F">
        <w:trPr>
          <w:cantSplit/>
        </w:trPr>
        <w:tc>
          <w:tcPr>
            <w:tcW w:w="2044" w:type="dxa"/>
            <w:shd w:val="clear" w:color="auto" w:fill="auto"/>
          </w:tcPr>
          <w:p w14:paraId="44CACF3C" w14:textId="77777777" w:rsidR="00635155" w:rsidRPr="009A7184" w:rsidRDefault="00635155" w:rsidP="00635155">
            <w:pPr>
              <w:pStyle w:val="ENoteTableText"/>
              <w:rPr>
                <w:szCs w:val="16"/>
              </w:rPr>
            </w:pPr>
          </w:p>
        </w:tc>
        <w:tc>
          <w:tcPr>
            <w:tcW w:w="5044" w:type="dxa"/>
            <w:shd w:val="clear" w:color="auto" w:fill="auto"/>
          </w:tcPr>
          <w:p w14:paraId="337D1C65" w14:textId="77777777" w:rsidR="00635155" w:rsidRPr="009A7184" w:rsidRDefault="00635155" w:rsidP="00635155">
            <w:pPr>
              <w:pStyle w:val="ENoteTableText"/>
              <w:rPr>
                <w:szCs w:val="16"/>
              </w:rPr>
            </w:pPr>
            <w:r w:rsidRPr="009A7184">
              <w:rPr>
                <w:szCs w:val="16"/>
              </w:rPr>
              <w:t>rep. No. 118, 2006</w:t>
            </w:r>
          </w:p>
        </w:tc>
      </w:tr>
      <w:tr w:rsidR="00635155" w:rsidRPr="009A7184" w14:paraId="0978F53A" w14:textId="77777777" w:rsidTr="001F643F">
        <w:trPr>
          <w:cantSplit/>
        </w:trPr>
        <w:tc>
          <w:tcPr>
            <w:tcW w:w="2044" w:type="dxa"/>
            <w:shd w:val="clear" w:color="auto" w:fill="auto"/>
          </w:tcPr>
          <w:p w14:paraId="49A945F1" w14:textId="77777777" w:rsidR="00635155" w:rsidRPr="009A7184" w:rsidRDefault="00635155" w:rsidP="00635155">
            <w:pPr>
              <w:pStyle w:val="ENoteTableText"/>
              <w:tabs>
                <w:tab w:val="center" w:leader="dot" w:pos="2268"/>
              </w:tabs>
              <w:rPr>
                <w:szCs w:val="16"/>
              </w:rPr>
            </w:pPr>
            <w:r w:rsidRPr="009A7184">
              <w:rPr>
                <w:szCs w:val="16"/>
              </w:rPr>
              <w:t>8421.19.00</w:t>
            </w:r>
            <w:r w:rsidRPr="009A7184">
              <w:rPr>
                <w:szCs w:val="16"/>
              </w:rPr>
              <w:tab/>
            </w:r>
          </w:p>
        </w:tc>
        <w:tc>
          <w:tcPr>
            <w:tcW w:w="5044" w:type="dxa"/>
            <w:shd w:val="clear" w:color="auto" w:fill="auto"/>
          </w:tcPr>
          <w:p w14:paraId="7DED08D6" w14:textId="77777777" w:rsidR="00635155" w:rsidRPr="009A7184" w:rsidRDefault="00635155" w:rsidP="00635155">
            <w:pPr>
              <w:pStyle w:val="ENoteTableText"/>
              <w:rPr>
                <w:szCs w:val="16"/>
              </w:rPr>
            </w:pPr>
            <w:r w:rsidRPr="009A7184">
              <w:rPr>
                <w:szCs w:val="16"/>
              </w:rPr>
              <w:t>rep. No. 192, 1997</w:t>
            </w:r>
          </w:p>
        </w:tc>
      </w:tr>
      <w:tr w:rsidR="00635155" w:rsidRPr="009A7184" w14:paraId="137D708F" w14:textId="77777777" w:rsidTr="001F643F">
        <w:trPr>
          <w:cantSplit/>
        </w:trPr>
        <w:tc>
          <w:tcPr>
            <w:tcW w:w="2044" w:type="dxa"/>
            <w:shd w:val="clear" w:color="auto" w:fill="auto"/>
          </w:tcPr>
          <w:p w14:paraId="006472BD" w14:textId="77777777" w:rsidR="00635155" w:rsidRPr="009A7184" w:rsidRDefault="00635155" w:rsidP="00635155">
            <w:pPr>
              <w:pStyle w:val="ENoteTableText"/>
              <w:rPr>
                <w:szCs w:val="16"/>
              </w:rPr>
            </w:pPr>
          </w:p>
        </w:tc>
        <w:tc>
          <w:tcPr>
            <w:tcW w:w="5044" w:type="dxa"/>
            <w:shd w:val="clear" w:color="auto" w:fill="auto"/>
          </w:tcPr>
          <w:p w14:paraId="289266C6" w14:textId="77777777" w:rsidR="00635155" w:rsidRPr="009A7184" w:rsidRDefault="00635155" w:rsidP="00635155">
            <w:pPr>
              <w:pStyle w:val="ENoteTableText"/>
              <w:rPr>
                <w:szCs w:val="16"/>
              </w:rPr>
            </w:pPr>
            <w:r w:rsidRPr="009A7184">
              <w:rPr>
                <w:szCs w:val="16"/>
              </w:rPr>
              <w:t>ad. No. 118, 2006</w:t>
            </w:r>
          </w:p>
        </w:tc>
      </w:tr>
      <w:tr w:rsidR="00635155" w:rsidRPr="009A7184" w14:paraId="01263229" w14:textId="77777777" w:rsidTr="001F643F">
        <w:trPr>
          <w:cantSplit/>
        </w:trPr>
        <w:tc>
          <w:tcPr>
            <w:tcW w:w="2044" w:type="dxa"/>
            <w:shd w:val="clear" w:color="auto" w:fill="auto"/>
          </w:tcPr>
          <w:p w14:paraId="4E53C968" w14:textId="77777777" w:rsidR="00635155" w:rsidRPr="009A7184" w:rsidRDefault="00635155" w:rsidP="00635155">
            <w:pPr>
              <w:pStyle w:val="ENoteTableText"/>
              <w:tabs>
                <w:tab w:val="center" w:leader="dot" w:pos="2268"/>
              </w:tabs>
              <w:rPr>
                <w:szCs w:val="16"/>
              </w:rPr>
            </w:pPr>
            <w:r w:rsidRPr="009A7184">
              <w:rPr>
                <w:szCs w:val="16"/>
              </w:rPr>
              <w:t>8421.19.10</w:t>
            </w:r>
            <w:r w:rsidRPr="009A7184">
              <w:rPr>
                <w:szCs w:val="16"/>
              </w:rPr>
              <w:tab/>
            </w:r>
          </w:p>
        </w:tc>
        <w:tc>
          <w:tcPr>
            <w:tcW w:w="5044" w:type="dxa"/>
            <w:shd w:val="clear" w:color="auto" w:fill="auto"/>
          </w:tcPr>
          <w:p w14:paraId="7F62821B" w14:textId="77777777" w:rsidR="00635155" w:rsidRPr="009A7184" w:rsidRDefault="00635155" w:rsidP="00635155">
            <w:pPr>
              <w:pStyle w:val="ENoteTableText"/>
              <w:rPr>
                <w:szCs w:val="16"/>
              </w:rPr>
            </w:pPr>
            <w:r w:rsidRPr="009A7184">
              <w:rPr>
                <w:szCs w:val="16"/>
              </w:rPr>
              <w:t>ad. No. 192, 1997</w:t>
            </w:r>
          </w:p>
        </w:tc>
      </w:tr>
      <w:tr w:rsidR="00635155" w:rsidRPr="009A7184" w14:paraId="0DA5CB36" w14:textId="77777777" w:rsidTr="001F643F">
        <w:trPr>
          <w:cantSplit/>
        </w:trPr>
        <w:tc>
          <w:tcPr>
            <w:tcW w:w="2044" w:type="dxa"/>
            <w:shd w:val="clear" w:color="auto" w:fill="auto"/>
          </w:tcPr>
          <w:p w14:paraId="315EF52F" w14:textId="77777777" w:rsidR="00635155" w:rsidRPr="009A7184" w:rsidRDefault="00635155" w:rsidP="00635155">
            <w:pPr>
              <w:pStyle w:val="ENoteTableText"/>
              <w:rPr>
                <w:szCs w:val="16"/>
              </w:rPr>
            </w:pPr>
          </w:p>
        </w:tc>
        <w:tc>
          <w:tcPr>
            <w:tcW w:w="5044" w:type="dxa"/>
            <w:shd w:val="clear" w:color="auto" w:fill="auto"/>
          </w:tcPr>
          <w:p w14:paraId="22F0DEF3" w14:textId="77777777" w:rsidR="00635155" w:rsidRPr="009A7184" w:rsidRDefault="00635155" w:rsidP="00635155">
            <w:pPr>
              <w:pStyle w:val="ENoteTableText"/>
              <w:rPr>
                <w:szCs w:val="16"/>
              </w:rPr>
            </w:pPr>
            <w:r w:rsidRPr="009A7184">
              <w:rPr>
                <w:szCs w:val="16"/>
              </w:rPr>
              <w:t>am. No. 124, 1999</w:t>
            </w:r>
          </w:p>
        </w:tc>
      </w:tr>
      <w:tr w:rsidR="00635155" w:rsidRPr="009A7184" w14:paraId="0795028C" w14:textId="77777777" w:rsidTr="001F643F">
        <w:trPr>
          <w:cantSplit/>
        </w:trPr>
        <w:tc>
          <w:tcPr>
            <w:tcW w:w="2044" w:type="dxa"/>
            <w:shd w:val="clear" w:color="auto" w:fill="auto"/>
          </w:tcPr>
          <w:p w14:paraId="2C7197EB" w14:textId="77777777" w:rsidR="00635155" w:rsidRPr="009A7184" w:rsidRDefault="00635155" w:rsidP="00635155">
            <w:pPr>
              <w:pStyle w:val="ENoteTableText"/>
              <w:rPr>
                <w:szCs w:val="16"/>
              </w:rPr>
            </w:pPr>
          </w:p>
        </w:tc>
        <w:tc>
          <w:tcPr>
            <w:tcW w:w="5044" w:type="dxa"/>
            <w:shd w:val="clear" w:color="auto" w:fill="auto"/>
          </w:tcPr>
          <w:p w14:paraId="1CDDE488" w14:textId="77777777" w:rsidR="00635155" w:rsidRPr="009A7184" w:rsidRDefault="00635155" w:rsidP="00635155">
            <w:pPr>
              <w:pStyle w:val="ENoteTableText"/>
              <w:rPr>
                <w:szCs w:val="16"/>
              </w:rPr>
            </w:pPr>
            <w:r w:rsidRPr="009A7184">
              <w:rPr>
                <w:szCs w:val="16"/>
              </w:rPr>
              <w:t>rep. No. 118, 2006</w:t>
            </w:r>
          </w:p>
        </w:tc>
      </w:tr>
      <w:tr w:rsidR="00635155" w:rsidRPr="009A7184" w14:paraId="05E5A581" w14:textId="77777777" w:rsidTr="001F643F">
        <w:trPr>
          <w:cantSplit/>
        </w:trPr>
        <w:tc>
          <w:tcPr>
            <w:tcW w:w="2044" w:type="dxa"/>
            <w:shd w:val="clear" w:color="auto" w:fill="auto"/>
          </w:tcPr>
          <w:p w14:paraId="7A8F7B7A" w14:textId="77777777" w:rsidR="00635155" w:rsidRPr="009A7184" w:rsidRDefault="00635155" w:rsidP="00635155">
            <w:pPr>
              <w:pStyle w:val="ENoteTableText"/>
              <w:tabs>
                <w:tab w:val="center" w:leader="dot" w:pos="2268"/>
              </w:tabs>
              <w:rPr>
                <w:szCs w:val="16"/>
              </w:rPr>
            </w:pPr>
            <w:r w:rsidRPr="009A7184">
              <w:rPr>
                <w:szCs w:val="16"/>
              </w:rPr>
              <w:t>8421.19.90</w:t>
            </w:r>
            <w:r w:rsidRPr="009A7184">
              <w:rPr>
                <w:szCs w:val="16"/>
              </w:rPr>
              <w:tab/>
            </w:r>
          </w:p>
        </w:tc>
        <w:tc>
          <w:tcPr>
            <w:tcW w:w="5044" w:type="dxa"/>
            <w:shd w:val="clear" w:color="auto" w:fill="auto"/>
          </w:tcPr>
          <w:p w14:paraId="6D80EBDE" w14:textId="77777777" w:rsidR="00635155" w:rsidRPr="009A7184" w:rsidRDefault="00635155" w:rsidP="00635155">
            <w:pPr>
              <w:pStyle w:val="ENoteTableText"/>
              <w:rPr>
                <w:szCs w:val="16"/>
              </w:rPr>
            </w:pPr>
            <w:r w:rsidRPr="009A7184">
              <w:rPr>
                <w:szCs w:val="16"/>
              </w:rPr>
              <w:t>ad. No. 192, 1997</w:t>
            </w:r>
          </w:p>
        </w:tc>
      </w:tr>
      <w:tr w:rsidR="00635155" w:rsidRPr="009A7184" w14:paraId="572F0D35" w14:textId="77777777" w:rsidTr="001F643F">
        <w:trPr>
          <w:cantSplit/>
        </w:trPr>
        <w:tc>
          <w:tcPr>
            <w:tcW w:w="2044" w:type="dxa"/>
            <w:shd w:val="clear" w:color="auto" w:fill="auto"/>
          </w:tcPr>
          <w:p w14:paraId="560AF119" w14:textId="77777777" w:rsidR="00635155" w:rsidRPr="009A7184" w:rsidRDefault="00635155" w:rsidP="00635155">
            <w:pPr>
              <w:pStyle w:val="ENoteTableText"/>
              <w:rPr>
                <w:szCs w:val="16"/>
              </w:rPr>
            </w:pPr>
          </w:p>
        </w:tc>
        <w:tc>
          <w:tcPr>
            <w:tcW w:w="5044" w:type="dxa"/>
            <w:shd w:val="clear" w:color="auto" w:fill="auto"/>
          </w:tcPr>
          <w:p w14:paraId="7CD01E80" w14:textId="77777777" w:rsidR="00635155" w:rsidRPr="009A7184" w:rsidRDefault="00635155" w:rsidP="00635155">
            <w:pPr>
              <w:pStyle w:val="ENoteTableText"/>
              <w:rPr>
                <w:szCs w:val="16"/>
              </w:rPr>
            </w:pPr>
            <w:r w:rsidRPr="009A7184">
              <w:rPr>
                <w:szCs w:val="16"/>
              </w:rPr>
              <w:t>rep. No. 118, 2006</w:t>
            </w:r>
          </w:p>
        </w:tc>
      </w:tr>
      <w:tr w:rsidR="00635155" w:rsidRPr="009A7184" w14:paraId="771858BA" w14:textId="77777777" w:rsidTr="001F643F">
        <w:trPr>
          <w:cantSplit/>
        </w:trPr>
        <w:tc>
          <w:tcPr>
            <w:tcW w:w="2044" w:type="dxa"/>
            <w:shd w:val="clear" w:color="auto" w:fill="auto"/>
          </w:tcPr>
          <w:p w14:paraId="431A9C12" w14:textId="77777777" w:rsidR="00635155" w:rsidRPr="009A7184" w:rsidRDefault="00635155" w:rsidP="00635155">
            <w:pPr>
              <w:pStyle w:val="ENoteTableText"/>
              <w:tabs>
                <w:tab w:val="center" w:leader="dot" w:pos="2268"/>
              </w:tabs>
              <w:rPr>
                <w:szCs w:val="16"/>
              </w:rPr>
            </w:pPr>
            <w:r w:rsidRPr="009A7184">
              <w:rPr>
                <w:szCs w:val="16"/>
              </w:rPr>
              <w:t>8421.23.00</w:t>
            </w:r>
            <w:r w:rsidRPr="009A7184">
              <w:rPr>
                <w:szCs w:val="16"/>
              </w:rPr>
              <w:tab/>
            </w:r>
          </w:p>
        </w:tc>
        <w:tc>
          <w:tcPr>
            <w:tcW w:w="5044" w:type="dxa"/>
            <w:shd w:val="clear" w:color="auto" w:fill="auto"/>
          </w:tcPr>
          <w:p w14:paraId="6EE2350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456CB1F" w14:textId="77777777" w:rsidTr="001F643F">
        <w:trPr>
          <w:cantSplit/>
        </w:trPr>
        <w:tc>
          <w:tcPr>
            <w:tcW w:w="2044" w:type="dxa"/>
            <w:shd w:val="clear" w:color="auto" w:fill="auto"/>
          </w:tcPr>
          <w:p w14:paraId="7C10D1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C2FE451" w14:textId="77777777" w:rsidR="00635155" w:rsidRPr="009A7184" w:rsidRDefault="00635155" w:rsidP="00635155">
            <w:pPr>
              <w:pStyle w:val="ENoteTableText"/>
              <w:rPr>
                <w:szCs w:val="16"/>
              </w:rPr>
            </w:pPr>
            <w:r w:rsidRPr="009A7184">
              <w:rPr>
                <w:szCs w:val="16"/>
              </w:rPr>
              <w:t>rs No 84, 2016</w:t>
            </w:r>
          </w:p>
        </w:tc>
      </w:tr>
      <w:tr w:rsidR="00635155" w:rsidRPr="009A7184" w14:paraId="1BF6C14E" w14:textId="77777777" w:rsidTr="001F643F">
        <w:trPr>
          <w:cantSplit/>
        </w:trPr>
        <w:tc>
          <w:tcPr>
            <w:tcW w:w="2044" w:type="dxa"/>
            <w:shd w:val="clear" w:color="auto" w:fill="auto"/>
          </w:tcPr>
          <w:p w14:paraId="50BB39FB" w14:textId="77777777" w:rsidR="00635155" w:rsidRPr="009A7184" w:rsidRDefault="00635155" w:rsidP="00635155">
            <w:pPr>
              <w:pStyle w:val="ENoteTableText"/>
              <w:tabs>
                <w:tab w:val="center" w:leader="dot" w:pos="2268"/>
              </w:tabs>
              <w:rPr>
                <w:szCs w:val="16"/>
              </w:rPr>
            </w:pPr>
            <w:r w:rsidRPr="009A7184">
              <w:rPr>
                <w:szCs w:val="16"/>
              </w:rPr>
              <w:t>8421.29</w:t>
            </w:r>
            <w:r w:rsidRPr="009A7184">
              <w:rPr>
                <w:szCs w:val="16"/>
              </w:rPr>
              <w:tab/>
            </w:r>
          </w:p>
        </w:tc>
        <w:tc>
          <w:tcPr>
            <w:tcW w:w="5044" w:type="dxa"/>
            <w:shd w:val="clear" w:color="auto" w:fill="auto"/>
          </w:tcPr>
          <w:p w14:paraId="39AC243B" w14:textId="77777777" w:rsidR="00635155" w:rsidRPr="009A7184" w:rsidRDefault="00635155" w:rsidP="00635155">
            <w:pPr>
              <w:pStyle w:val="ENoteTableText"/>
              <w:rPr>
                <w:szCs w:val="16"/>
              </w:rPr>
            </w:pPr>
            <w:r w:rsidRPr="009A7184">
              <w:rPr>
                <w:szCs w:val="16"/>
              </w:rPr>
              <w:t>ad No 84, 2016</w:t>
            </w:r>
          </w:p>
        </w:tc>
      </w:tr>
      <w:tr w:rsidR="00635155" w:rsidRPr="009A7184" w14:paraId="5E032B38" w14:textId="77777777" w:rsidTr="001F643F">
        <w:trPr>
          <w:cantSplit/>
        </w:trPr>
        <w:tc>
          <w:tcPr>
            <w:tcW w:w="2044" w:type="dxa"/>
            <w:shd w:val="clear" w:color="auto" w:fill="auto"/>
          </w:tcPr>
          <w:p w14:paraId="646286F4" w14:textId="77777777" w:rsidR="00635155" w:rsidRPr="009A7184" w:rsidRDefault="00635155" w:rsidP="00635155">
            <w:pPr>
              <w:pStyle w:val="ENoteTableText"/>
              <w:tabs>
                <w:tab w:val="center" w:leader="dot" w:pos="2268"/>
              </w:tabs>
              <w:rPr>
                <w:szCs w:val="16"/>
              </w:rPr>
            </w:pPr>
            <w:r w:rsidRPr="009A7184">
              <w:rPr>
                <w:szCs w:val="16"/>
              </w:rPr>
              <w:t>8421.29.00</w:t>
            </w:r>
            <w:r w:rsidRPr="009A7184">
              <w:rPr>
                <w:szCs w:val="16"/>
              </w:rPr>
              <w:tab/>
            </w:r>
          </w:p>
        </w:tc>
        <w:tc>
          <w:tcPr>
            <w:tcW w:w="5044" w:type="dxa"/>
            <w:shd w:val="clear" w:color="auto" w:fill="auto"/>
          </w:tcPr>
          <w:p w14:paraId="32E032A1" w14:textId="77777777" w:rsidR="00635155" w:rsidRPr="009A7184" w:rsidRDefault="00635155" w:rsidP="00635155">
            <w:pPr>
              <w:pStyle w:val="ENoteTableText"/>
              <w:rPr>
                <w:szCs w:val="16"/>
              </w:rPr>
            </w:pPr>
            <w:r w:rsidRPr="009A7184">
              <w:rPr>
                <w:szCs w:val="16"/>
              </w:rPr>
              <w:t>rep No 84, 2016</w:t>
            </w:r>
          </w:p>
        </w:tc>
      </w:tr>
      <w:tr w:rsidR="00635155" w:rsidRPr="009A7184" w14:paraId="314763E6" w14:textId="77777777" w:rsidTr="001F643F">
        <w:trPr>
          <w:cantSplit/>
        </w:trPr>
        <w:tc>
          <w:tcPr>
            <w:tcW w:w="2044" w:type="dxa"/>
            <w:shd w:val="clear" w:color="auto" w:fill="auto"/>
          </w:tcPr>
          <w:p w14:paraId="3A9DF04A" w14:textId="77777777" w:rsidR="00635155" w:rsidRPr="009A7184" w:rsidRDefault="00635155" w:rsidP="00635155">
            <w:pPr>
              <w:pStyle w:val="ENoteTableText"/>
              <w:tabs>
                <w:tab w:val="center" w:leader="dot" w:pos="2268"/>
              </w:tabs>
              <w:rPr>
                <w:szCs w:val="16"/>
              </w:rPr>
            </w:pPr>
            <w:r w:rsidRPr="009A7184">
              <w:rPr>
                <w:szCs w:val="16"/>
              </w:rPr>
              <w:t>8421.29.10</w:t>
            </w:r>
            <w:r w:rsidRPr="009A7184">
              <w:rPr>
                <w:szCs w:val="16"/>
              </w:rPr>
              <w:tab/>
            </w:r>
          </w:p>
        </w:tc>
        <w:tc>
          <w:tcPr>
            <w:tcW w:w="5044" w:type="dxa"/>
            <w:shd w:val="clear" w:color="auto" w:fill="auto"/>
          </w:tcPr>
          <w:p w14:paraId="581824C4" w14:textId="77777777" w:rsidR="00635155" w:rsidRPr="009A7184" w:rsidRDefault="00635155" w:rsidP="00635155">
            <w:pPr>
              <w:pStyle w:val="ENoteTableText"/>
              <w:rPr>
                <w:szCs w:val="16"/>
              </w:rPr>
            </w:pPr>
            <w:r w:rsidRPr="009A7184">
              <w:rPr>
                <w:szCs w:val="16"/>
              </w:rPr>
              <w:t>ad No 84, 2016</w:t>
            </w:r>
          </w:p>
        </w:tc>
      </w:tr>
      <w:tr w:rsidR="00635155" w:rsidRPr="009A7184" w14:paraId="72BEE2A8" w14:textId="77777777" w:rsidTr="001F643F">
        <w:trPr>
          <w:cantSplit/>
        </w:trPr>
        <w:tc>
          <w:tcPr>
            <w:tcW w:w="2044" w:type="dxa"/>
            <w:shd w:val="clear" w:color="auto" w:fill="auto"/>
          </w:tcPr>
          <w:p w14:paraId="1AD0293A" w14:textId="77777777" w:rsidR="00635155" w:rsidRPr="009A7184" w:rsidRDefault="00635155" w:rsidP="00635155">
            <w:pPr>
              <w:pStyle w:val="ENoteTableText"/>
              <w:tabs>
                <w:tab w:val="center" w:leader="dot" w:pos="2268"/>
              </w:tabs>
              <w:rPr>
                <w:szCs w:val="16"/>
              </w:rPr>
            </w:pPr>
            <w:r w:rsidRPr="009A7184">
              <w:rPr>
                <w:szCs w:val="16"/>
              </w:rPr>
              <w:t>8421.29.90</w:t>
            </w:r>
            <w:r w:rsidRPr="009A7184">
              <w:rPr>
                <w:szCs w:val="16"/>
              </w:rPr>
              <w:tab/>
            </w:r>
          </w:p>
        </w:tc>
        <w:tc>
          <w:tcPr>
            <w:tcW w:w="5044" w:type="dxa"/>
            <w:shd w:val="clear" w:color="auto" w:fill="auto"/>
          </w:tcPr>
          <w:p w14:paraId="3ECA522A" w14:textId="77777777" w:rsidR="00635155" w:rsidRPr="009A7184" w:rsidRDefault="00635155" w:rsidP="00635155">
            <w:pPr>
              <w:pStyle w:val="ENoteTableText"/>
              <w:rPr>
                <w:szCs w:val="16"/>
              </w:rPr>
            </w:pPr>
            <w:r w:rsidRPr="009A7184">
              <w:rPr>
                <w:szCs w:val="16"/>
              </w:rPr>
              <w:t>ad No 84, 2016</w:t>
            </w:r>
          </w:p>
        </w:tc>
      </w:tr>
      <w:tr w:rsidR="00635155" w:rsidRPr="009A7184" w14:paraId="58D26D6E" w14:textId="77777777" w:rsidTr="001F643F">
        <w:trPr>
          <w:cantSplit/>
        </w:trPr>
        <w:tc>
          <w:tcPr>
            <w:tcW w:w="2044" w:type="dxa"/>
            <w:shd w:val="clear" w:color="auto" w:fill="auto"/>
          </w:tcPr>
          <w:p w14:paraId="200A3939" w14:textId="77777777" w:rsidR="00635155" w:rsidRPr="009A7184" w:rsidRDefault="00635155" w:rsidP="00635155">
            <w:pPr>
              <w:pStyle w:val="ENoteTableText"/>
              <w:tabs>
                <w:tab w:val="center" w:leader="dot" w:pos="2268"/>
              </w:tabs>
              <w:rPr>
                <w:szCs w:val="16"/>
              </w:rPr>
            </w:pPr>
            <w:r w:rsidRPr="009A7184">
              <w:rPr>
                <w:szCs w:val="16"/>
              </w:rPr>
              <w:t>8421.31.00</w:t>
            </w:r>
            <w:r w:rsidRPr="009A7184">
              <w:rPr>
                <w:szCs w:val="16"/>
              </w:rPr>
              <w:tab/>
            </w:r>
          </w:p>
        </w:tc>
        <w:tc>
          <w:tcPr>
            <w:tcW w:w="5044" w:type="dxa"/>
            <w:shd w:val="clear" w:color="auto" w:fill="auto"/>
          </w:tcPr>
          <w:p w14:paraId="434212A7"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745180C" w14:textId="77777777" w:rsidTr="001F643F">
        <w:trPr>
          <w:cantSplit/>
        </w:trPr>
        <w:tc>
          <w:tcPr>
            <w:tcW w:w="2044" w:type="dxa"/>
            <w:shd w:val="clear" w:color="auto" w:fill="auto"/>
          </w:tcPr>
          <w:p w14:paraId="1BBCE9D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6448AE" w14:textId="77777777" w:rsidR="00635155" w:rsidRPr="009A7184" w:rsidRDefault="00635155" w:rsidP="00635155">
            <w:pPr>
              <w:pStyle w:val="ENoteTableText"/>
              <w:rPr>
                <w:szCs w:val="16"/>
              </w:rPr>
            </w:pPr>
            <w:r w:rsidRPr="009A7184">
              <w:rPr>
                <w:szCs w:val="16"/>
              </w:rPr>
              <w:t>rs No 84, 2016</w:t>
            </w:r>
          </w:p>
        </w:tc>
      </w:tr>
      <w:tr w:rsidR="00635155" w:rsidRPr="009A7184" w14:paraId="7C9C54F6" w14:textId="77777777" w:rsidTr="001F643F">
        <w:trPr>
          <w:cantSplit/>
        </w:trPr>
        <w:tc>
          <w:tcPr>
            <w:tcW w:w="2044" w:type="dxa"/>
            <w:shd w:val="clear" w:color="auto" w:fill="auto"/>
          </w:tcPr>
          <w:p w14:paraId="10B8603A" w14:textId="77777777" w:rsidR="00635155" w:rsidRPr="009A7184" w:rsidRDefault="00635155" w:rsidP="00635155">
            <w:pPr>
              <w:pStyle w:val="ENoteTableText"/>
              <w:tabs>
                <w:tab w:val="center" w:leader="dot" w:pos="2268"/>
              </w:tabs>
              <w:rPr>
                <w:szCs w:val="16"/>
              </w:rPr>
            </w:pPr>
            <w:r>
              <w:rPr>
                <w:szCs w:val="16"/>
              </w:rPr>
              <w:t>8421.32.00</w:t>
            </w:r>
            <w:r>
              <w:rPr>
                <w:szCs w:val="16"/>
              </w:rPr>
              <w:tab/>
            </w:r>
          </w:p>
        </w:tc>
        <w:tc>
          <w:tcPr>
            <w:tcW w:w="5044" w:type="dxa"/>
            <w:shd w:val="clear" w:color="auto" w:fill="auto"/>
          </w:tcPr>
          <w:p w14:paraId="0C5038B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9AE8C90" w14:textId="77777777" w:rsidTr="001F643F">
        <w:trPr>
          <w:cantSplit/>
        </w:trPr>
        <w:tc>
          <w:tcPr>
            <w:tcW w:w="2044" w:type="dxa"/>
            <w:shd w:val="clear" w:color="auto" w:fill="auto"/>
          </w:tcPr>
          <w:p w14:paraId="14746013" w14:textId="77777777" w:rsidR="00635155" w:rsidRPr="009A7184" w:rsidRDefault="00635155" w:rsidP="00635155">
            <w:pPr>
              <w:pStyle w:val="ENoteTableText"/>
              <w:tabs>
                <w:tab w:val="center" w:leader="dot" w:pos="2268"/>
              </w:tabs>
              <w:rPr>
                <w:szCs w:val="16"/>
              </w:rPr>
            </w:pPr>
            <w:r w:rsidRPr="009A7184">
              <w:rPr>
                <w:szCs w:val="16"/>
              </w:rPr>
              <w:t>8421.39</w:t>
            </w:r>
            <w:r w:rsidRPr="009A7184">
              <w:rPr>
                <w:szCs w:val="16"/>
              </w:rPr>
              <w:tab/>
            </w:r>
          </w:p>
        </w:tc>
        <w:tc>
          <w:tcPr>
            <w:tcW w:w="5044" w:type="dxa"/>
            <w:shd w:val="clear" w:color="auto" w:fill="auto"/>
          </w:tcPr>
          <w:p w14:paraId="4F96725F" w14:textId="77777777" w:rsidR="00635155" w:rsidRPr="009A7184" w:rsidRDefault="00635155" w:rsidP="00635155">
            <w:pPr>
              <w:pStyle w:val="ENoteTableText"/>
              <w:rPr>
                <w:szCs w:val="16"/>
              </w:rPr>
            </w:pPr>
            <w:r w:rsidRPr="009A7184">
              <w:rPr>
                <w:szCs w:val="16"/>
              </w:rPr>
              <w:t>ad No 84, 2016</w:t>
            </w:r>
          </w:p>
        </w:tc>
      </w:tr>
      <w:tr w:rsidR="00635155" w:rsidRPr="009A7184" w14:paraId="06A11E6A" w14:textId="77777777" w:rsidTr="001F643F">
        <w:trPr>
          <w:cantSplit/>
        </w:trPr>
        <w:tc>
          <w:tcPr>
            <w:tcW w:w="2044" w:type="dxa"/>
            <w:shd w:val="clear" w:color="auto" w:fill="auto"/>
          </w:tcPr>
          <w:p w14:paraId="1853594A" w14:textId="77777777" w:rsidR="00635155" w:rsidRPr="009A7184" w:rsidRDefault="00635155" w:rsidP="00635155">
            <w:pPr>
              <w:pStyle w:val="ENoteTableText"/>
              <w:tabs>
                <w:tab w:val="center" w:leader="dot" w:pos="2268"/>
              </w:tabs>
              <w:rPr>
                <w:szCs w:val="16"/>
              </w:rPr>
            </w:pPr>
            <w:r w:rsidRPr="009A7184">
              <w:rPr>
                <w:szCs w:val="16"/>
              </w:rPr>
              <w:t>8421.39.00</w:t>
            </w:r>
            <w:r w:rsidRPr="009A7184">
              <w:rPr>
                <w:szCs w:val="16"/>
              </w:rPr>
              <w:tab/>
            </w:r>
          </w:p>
        </w:tc>
        <w:tc>
          <w:tcPr>
            <w:tcW w:w="5044" w:type="dxa"/>
            <w:shd w:val="clear" w:color="auto" w:fill="auto"/>
          </w:tcPr>
          <w:p w14:paraId="509531B7" w14:textId="77777777" w:rsidR="00635155" w:rsidRPr="009A7184" w:rsidRDefault="00635155" w:rsidP="00635155">
            <w:pPr>
              <w:pStyle w:val="ENoteTableText"/>
              <w:rPr>
                <w:szCs w:val="16"/>
              </w:rPr>
            </w:pPr>
            <w:r w:rsidRPr="009A7184">
              <w:rPr>
                <w:szCs w:val="16"/>
              </w:rPr>
              <w:t>rep No 84, 2016</w:t>
            </w:r>
          </w:p>
        </w:tc>
      </w:tr>
      <w:tr w:rsidR="00635155" w:rsidRPr="009A7184" w14:paraId="7B1F0A48" w14:textId="77777777" w:rsidTr="001F643F">
        <w:trPr>
          <w:cantSplit/>
        </w:trPr>
        <w:tc>
          <w:tcPr>
            <w:tcW w:w="2044" w:type="dxa"/>
            <w:shd w:val="clear" w:color="auto" w:fill="auto"/>
          </w:tcPr>
          <w:p w14:paraId="6E186F51" w14:textId="77777777" w:rsidR="00635155" w:rsidRPr="009A7184" w:rsidRDefault="00635155" w:rsidP="00635155">
            <w:pPr>
              <w:pStyle w:val="ENoteTableText"/>
              <w:tabs>
                <w:tab w:val="center" w:leader="dot" w:pos="2268"/>
              </w:tabs>
              <w:rPr>
                <w:szCs w:val="16"/>
              </w:rPr>
            </w:pPr>
            <w:r w:rsidRPr="009A7184">
              <w:rPr>
                <w:szCs w:val="16"/>
              </w:rPr>
              <w:t>8421.39.10</w:t>
            </w:r>
            <w:r w:rsidRPr="009A7184">
              <w:rPr>
                <w:szCs w:val="16"/>
              </w:rPr>
              <w:tab/>
            </w:r>
          </w:p>
        </w:tc>
        <w:tc>
          <w:tcPr>
            <w:tcW w:w="5044" w:type="dxa"/>
            <w:shd w:val="clear" w:color="auto" w:fill="auto"/>
          </w:tcPr>
          <w:p w14:paraId="3A737A13" w14:textId="77777777" w:rsidR="00635155" w:rsidRPr="009A7184" w:rsidRDefault="00635155" w:rsidP="00635155">
            <w:pPr>
              <w:pStyle w:val="ENoteTableText"/>
              <w:rPr>
                <w:szCs w:val="16"/>
              </w:rPr>
            </w:pPr>
            <w:r w:rsidRPr="009A7184">
              <w:rPr>
                <w:szCs w:val="16"/>
              </w:rPr>
              <w:t>ad No 84, 2016</w:t>
            </w:r>
          </w:p>
        </w:tc>
      </w:tr>
      <w:tr w:rsidR="00635155" w:rsidRPr="009A7184" w14:paraId="3E25F264" w14:textId="77777777" w:rsidTr="001F643F">
        <w:trPr>
          <w:cantSplit/>
        </w:trPr>
        <w:tc>
          <w:tcPr>
            <w:tcW w:w="2044" w:type="dxa"/>
            <w:shd w:val="clear" w:color="auto" w:fill="auto"/>
          </w:tcPr>
          <w:p w14:paraId="70DA751F" w14:textId="77777777" w:rsidR="00635155" w:rsidRPr="009A7184" w:rsidRDefault="00635155" w:rsidP="00635155">
            <w:pPr>
              <w:pStyle w:val="ENoteTableText"/>
              <w:tabs>
                <w:tab w:val="center" w:leader="dot" w:pos="2268"/>
              </w:tabs>
              <w:rPr>
                <w:szCs w:val="16"/>
              </w:rPr>
            </w:pPr>
            <w:r w:rsidRPr="009A7184">
              <w:rPr>
                <w:szCs w:val="16"/>
              </w:rPr>
              <w:t>8421.39.90</w:t>
            </w:r>
            <w:r w:rsidRPr="009A7184">
              <w:rPr>
                <w:szCs w:val="16"/>
              </w:rPr>
              <w:tab/>
            </w:r>
          </w:p>
        </w:tc>
        <w:tc>
          <w:tcPr>
            <w:tcW w:w="5044" w:type="dxa"/>
            <w:shd w:val="clear" w:color="auto" w:fill="auto"/>
          </w:tcPr>
          <w:p w14:paraId="07CC27F7" w14:textId="77777777" w:rsidR="00635155" w:rsidRPr="009A7184" w:rsidRDefault="00635155" w:rsidP="00635155">
            <w:pPr>
              <w:pStyle w:val="ENoteTableText"/>
              <w:rPr>
                <w:szCs w:val="16"/>
              </w:rPr>
            </w:pPr>
            <w:r w:rsidRPr="009A7184">
              <w:rPr>
                <w:szCs w:val="16"/>
              </w:rPr>
              <w:t>ad No 84, 2016</w:t>
            </w:r>
          </w:p>
        </w:tc>
      </w:tr>
      <w:tr w:rsidR="00635155" w:rsidRPr="009A7184" w14:paraId="5BB6BA6E" w14:textId="77777777" w:rsidTr="001F643F">
        <w:trPr>
          <w:cantSplit/>
        </w:trPr>
        <w:tc>
          <w:tcPr>
            <w:tcW w:w="2044" w:type="dxa"/>
            <w:shd w:val="clear" w:color="auto" w:fill="auto"/>
          </w:tcPr>
          <w:p w14:paraId="50D0C0FE" w14:textId="77777777" w:rsidR="00635155" w:rsidRPr="009A7184" w:rsidRDefault="00635155" w:rsidP="00635155">
            <w:pPr>
              <w:pStyle w:val="ENoteTableText"/>
              <w:tabs>
                <w:tab w:val="center" w:leader="dot" w:pos="2268"/>
              </w:tabs>
              <w:rPr>
                <w:szCs w:val="16"/>
              </w:rPr>
            </w:pPr>
            <w:r w:rsidRPr="009A7184">
              <w:rPr>
                <w:szCs w:val="16"/>
              </w:rPr>
              <w:t>8421.91</w:t>
            </w:r>
            <w:r w:rsidRPr="009A7184">
              <w:rPr>
                <w:szCs w:val="16"/>
              </w:rPr>
              <w:tab/>
            </w:r>
          </w:p>
        </w:tc>
        <w:tc>
          <w:tcPr>
            <w:tcW w:w="5044" w:type="dxa"/>
            <w:shd w:val="clear" w:color="auto" w:fill="auto"/>
          </w:tcPr>
          <w:p w14:paraId="7388A1DE" w14:textId="77777777" w:rsidR="00635155" w:rsidRPr="009A7184" w:rsidRDefault="00635155" w:rsidP="00635155">
            <w:pPr>
              <w:pStyle w:val="ENoteTableText"/>
              <w:rPr>
                <w:szCs w:val="16"/>
              </w:rPr>
            </w:pPr>
            <w:r w:rsidRPr="009A7184">
              <w:rPr>
                <w:szCs w:val="16"/>
              </w:rPr>
              <w:t>ad. No. 192, 1997</w:t>
            </w:r>
          </w:p>
        </w:tc>
      </w:tr>
      <w:tr w:rsidR="00635155" w:rsidRPr="009A7184" w14:paraId="205C50C9" w14:textId="77777777" w:rsidTr="001F643F">
        <w:trPr>
          <w:cantSplit/>
        </w:trPr>
        <w:tc>
          <w:tcPr>
            <w:tcW w:w="2044" w:type="dxa"/>
            <w:shd w:val="clear" w:color="auto" w:fill="auto"/>
          </w:tcPr>
          <w:p w14:paraId="0C1B06AD" w14:textId="77777777" w:rsidR="00635155" w:rsidRPr="009A7184" w:rsidRDefault="00635155" w:rsidP="00635155">
            <w:pPr>
              <w:pStyle w:val="ENoteTableText"/>
              <w:rPr>
                <w:szCs w:val="16"/>
              </w:rPr>
            </w:pPr>
          </w:p>
        </w:tc>
        <w:tc>
          <w:tcPr>
            <w:tcW w:w="5044" w:type="dxa"/>
            <w:shd w:val="clear" w:color="auto" w:fill="auto"/>
          </w:tcPr>
          <w:p w14:paraId="03DBBFDE" w14:textId="77777777" w:rsidR="00635155" w:rsidRPr="009A7184" w:rsidRDefault="00635155" w:rsidP="00635155">
            <w:pPr>
              <w:pStyle w:val="ENoteTableText"/>
              <w:rPr>
                <w:szCs w:val="16"/>
              </w:rPr>
            </w:pPr>
            <w:r w:rsidRPr="009A7184">
              <w:rPr>
                <w:szCs w:val="16"/>
              </w:rPr>
              <w:t>rep. No. 118, 2006</w:t>
            </w:r>
          </w:p>
        </w:tc>
      </w:tr>
      <w:tr w:rsidR="00635155" w:rsidRPr="009A7184" w14:paraId="7368C73E" w14:textId="77777777" w:rsidTr="001F643F">
        <w:trPr>
          <w:cantSplit/>
        </w:trPr>
        <w:tc>
          <w:tcPr>
            <w:tcW w:w="2044" w:type="dxa"/>
            <w:shd w:val="clear" w:color="auto" w:fill="auto"/>
          </w:tcPr>
          <w:p w14:paraId="1093FE26" w14:textId="77777777" w:rsidR="00635155" w:rsidRPr="009A7184" w:rsidRDefault="00635155" w:rsidP="00635155">
            <w:pPr>
              <w:pStyle w:val="ENoteTableText"/>
              <w:tabs>
                <w:tab w:val="center" w:leader="dot" w:pos="2268"/>
              </w:tabs>
              <w:rPr>
                <w:szCs w:val="16"/>
              </w:rPr>
            </w:pPr>
            <w:r w:rsidRPr="009A7184">
              <w:rPr>
                <w:szCs w:val="16"/>
              </w:rPr>
              <w:t>8421.91.00</w:t>
            </w:r>
            <w:r w:rsidRPr="009A7184">
              <w:rPr>
                <w:szCs w:val="16"/>
              </w:rPr>
              <w:tab/>
            </w:r>
          </w:p>
        </w:tc>
        <w:tc>
          <w:tcPr>
            <w:tcW w:w="5044" w:type="dxa"/>
            <w:shd w:val="clear" w:color="auto" w:fill="auto"/>
          </w:tcPr>
          <w:p w14:paraId="1889A417" w14:textId="77777777" w:rsidR="00635155" w:rsidRPr="009A7184" w:rsidRDefault="00635155" w:rsidP="00635155">
            <w:pPr>
              <w:pStyle w:val="ENoteTableText"/>
              <w:rPr>
                <w:szCs w:val="16"/>
              </w:rPr>
            </w:pPr>
            <w:r w:rsidRPr="009A7184">
              <w:rPr>
                <w:szCs w:val="16"/>
              </w:rPr>
              <w:t>rep. No. 192, 1997</w:t>
            </w:r>
          </w:p>
        </w:tc>
      </w:tr>
      <w:tr w:rsidR="00635155" w:rsidRPr="009A7184" w14:paraId="5D5538ED" w14:textId="77777777" w:rsidTr="001F643F">
        <w:trPr>
          <w:cantSplit/>
        </w:trPr>
        <w:tc>
          <w:tcPr>
            <w:tcW w:w="2044" w:type="dxa"/>
            <w:shd w:val="clear" w:color="auto" w:fill="auto"/>
          </w:tcPr>
          <w:p w14:paraId="15B07AE8" w14:textId="77777777" w:rsidR="00635155" w:rsidRPr="009A7184" w:rsidRDefault="00635155" w:rsidP="00635155">
            <w:pPr>
              <w:pStyle w:val="ENoteTableText"/>
              <w:rPr>
                <w:szCs w:val="16"/>
              </w:rPr>
            </w:pPr>
          </w:p>
        </w:tc>
        <w:tc>
          <w:tcPr>
            <w:tcW w:w="5044" w:type="dxa"/>
            <w:shd w:val="clear" w:color="auto" w:fill="auto"/>
          </w:tcPr>
          <w:p w14:paraId="2E67C09E" w14:textId="77777777" w:rsidR="00635155" w:rsidRPr="009A7184" w:rsidRDefault="00635155" w:rsidP="00635155">
            <w:pPr>
              <w:pStyle w:val="ENoteTableText"/>
              <w:rPr>
                <w:szCs w:val="16"/>
              </w:rPr>
            </w:pPr>
            <w:r w:rsidRPr="009A7184">
              <w:rPr>
                <w:szCs w:val="16"/>
              </w:rPr>
              <w:t>ad. No. 118, 2006</w:t>
            </w:r>
          </w:p>
        </w:tc>
      </w:tr>
      <w:tr w:rsidR="00635155" w:rsidRPr="009A7184" w14:paraId="65D67110" w14:textId="77777777" w:rsidTr="001F643F">
        <w:trPr>
          <w:cantSplit/>
        </w:trPr>
        <w:tc>
          <w:tcPr>
            <w:tcW w:w="2044" w:type="dxa"/>
            <w:shd w:val="clear" w:color="auto" w:fill="auto"/>
          </w:tcPr>
          <w:p w14:paraId="2975B989" w14:textId="77777777" w:rsidR="00635155" w:rsidRPr="009A7184" w:rsidRDefault="00635155" w:rsidP="00635155">
            <w:pPr>
              <w:pStyle w:val="ENoteTableText"/>
              <w:tabs>
                <w:tab w:val="center" w:leader="dot" w:pos="2268"/>
              </w:tabs>
              <w:rPr>
                <w:szCs w:val="16"/>
              </w:rPr>
            </w:pPr>
            <w:r w:rsidRPr="009A7184">
              <w:rPr>
                <w:szCs w:val="16"/>
              </w:rPr>
              <w:t>8421.91.10</w:t>
            </w:r>
            <w:r w:rsidRPr="009A7184">
              <w:rPr>
                <w:szCs w:val="16"/>
              </w:rPr>
              <w:tab/>
            </w:r>
          </w:p>
        </w:tc>
        <w:tc>
          <w:tcPr>
            <w:tcW w:w="5044" w:type="dxa"/>
            <w:shd w:val="clear" w:color="auto" w:fill="auto"/>
          </w:tcPr>
          <w:p w14:paraId="245B83A7" w14:textId="77777777" w:rsidR="00635155" w:rsidRPr="009A7184" w:rsidRDefault="00635155" w:rsidP="00635155">
            <w:pPr>
              <w:pStyle w:val="ENoteTableText"/>
              <w:rPr>
                <w:szCs w:val="16"/>
              </w:rPr>
            </w:pPr>
            <w:r w:rsidRPr="009A7184">
              <w:rPr>
                <w:szCs w:val="16"/>
              </w:rPr>
              <w:t>ad. No. 192, 1997</w:t>
            </w:r>
          </w:p>
        </w:tc>
      </w:tr>
      <w:tr w:rsidR="00635155" w:rsidRPr="009A7184" w14:paraId="5D3E2FC6" w14:textId="77777777" w:rsidTr="001F643F">
        <w:trPr>
          <w:cantSplit/>
        </w:trPr>
        <w:tc>
          <w:tcPr>
            <w:tcW w:w="2044" w:type="dxa"/>
            <w:shd w:val="clear" w:color="auto" w:fill="auto"/>
          </w:tcPr>
          <w:p w14:paraId="6EBC5305" w14:textId="77777777" w:rsidR="00635155" w:rsidRPr="009A7184" w:rsidRDefault="00635155" w:rsidP="00635155">
            <w:pPr>
              <w:pStyle w:val="ENoteTableText"/>
              <w:rPr>
                <w:szCs w:val="16"/>
              </w:rPr>
            </w:pPr>
          </w:p>
        </w:tc>
        <w:tc>
          <w:tcPr>
            <w:tcW w:w="5044" w:type="dxa"/>
            <w:shd w:val="clear" w:color="auto" w:fill="auto"/>
          </w:tcPr>
          <w:p w14:paraId="49C9C959" w14:textId="77777777" w:rsidR="00635155" w:rsidRPr="009A7184" w:rsidRDefault="00635155" w:rsidP="00635155">
            <w:pPr>
              <w:pStyle w:val="ENoteTableText"/>
              <w:rPr>
                <w:szCs w:val="16"/>
              </w:rPr>
            </w:pPr>
            <w:r w:rsidRPr="009A7184">
              <w:rPr>
                <w:szCs w:val="16"/>
              </w:rPr>
              <w:t>am. No. 124, 1999</w:t>
            </w:r>
          </w:p>
        </w:tc>
      </w:tr>
      <w:tr w:rsidR="00635155" w:rsidRPr="009A7184" w14:paraId="37BC16DC" w14:textId="77777777" w:rsidTr="001F643F">
        <w:trPr>
          <w:cantSplit/>
        </w:trPr>
        <w:tc>
          <w:tcPr>
            <w:tcW w:w="2044" w:type="dxa"/>
            <w:shd w:val="clear" w:color="auto" w:fill="auto"/>
          </w:tcPr>
          <w:p w14:paraId="35BBB3F8" w14:textId="77777777" w:rsidR="00635155" w:rsidRPr="009A7184" w:rsidRDefault="00635155" w:rsidP="00635155">
            <w:pPr>
              <w:pStyle w:val="ENoteTableText"/>
              <w:rPr>
                <w:szCs w:val="16"/>
              </w:rPr>
            </w:pPr>
          </w:p>
        </w:tc>
        <w:tc>
          <w:tcPr>
            <w:tcW w:w="5044" w:type="dxa"/>
            <w:shd w:val="clear" w:color="auto" w:fill="auto"/>
          </w:tcPr>
          <w:p w14:paraId="7CF4004A" w14:textId="77777777" w:rsidR="00635155" w:rsidRPr="009A7184" w:rsidRDefault="00635155" w:rsidP="00635155">
            <w:pPr>
              <w:pStyle w:val="ENoteTableText"/>
              <w:rPr>
                <w:szCs w:val="16"/>
              </w:rPr>
            </w:pPr>
            <w:r w:rsidRPr="009A7184">
              <w:rPr>
                <w:szCs w:val="16"/>
              </w:rPr>
              <w:t>rep. No. 118, 2006</w:t>
            </w:r>
          </w:p>
        </w:tc>
      </w:tr>
      <w:tr w:rsidR="00635155" w:rsidRPr="009A7184" w14:paraId="641FEE6B" w14:textId="77777777" w:rsidTr="001F643F">
        <w:trPr>
          <w:cantSplit/>
        </w:trPr>
        <w:tc>
          <w:tcPr>
            <w:tcW w:w="2044" w:type="dxa"/>
            <w:shd w:val="clear" w:color="auto" w:fill="auto"/>
          </w:tcPr>
          <w:p w14:paraId="45C5D90D" w14:textId="77777777" w:rsidR="00635155" w:rsidRPr="009A7184" w:rsidRDefault="00635155" w:rsidP="00635155">
            <w:pPr>
              <w:pStyle w:val="ENoteTableText"/>
              <w:tabs>
                <w:tab w:val="center" w:leader="dot" w:pos="2268"/>
              </w:tabs>
              <w:rPr>
                <w:szCs w:val="16"/>
              </w:rPr>
            </w:pPr>
            <w:r w:rsidRPr="009A7184">
              <w:rPr>
                <w:szCs w:val="16"/>
              </w:rPr>
              <w:t>8421.91.90</w:t>
            </w:r>
            <w:r w:rsidRPr="009A7184">
              <w:rPr>
                <w:szCs w:val="16"/>
              </w:rPr>
              <w:tab/>
            </w:r>
          </w:p>
        </w:tc>
        <w:tc>
          <w:tcPr>
            <w:tcW w:w="5044" w:type="dxa"/>
            <w:shd w:val="clear" w:color="auto" w:fill="auto"/>
          </w:tcPr>
          <w:p w14:paraId="5224AD79" w14:textId="77777777" w:rsidR="00635155" w:rsidRPr="009A7184" w:rsidRDefault="00635155" w:rsidP="00635155">
            <w:pPr>
              <w:pStyle w:val="ENoteTableText"/>
              <w:rPr>
                <w:szCs w:val="16"/>
              </w:rPr>
            </w:pPr>
            <w:r w:rsidRPr="009A7184">
              <w:rPr>
                <w:szCs w:val="16"/>
              </w:rPr>
              <w:t>ad. No. 192, 1997</w:t>
            </w:r>
          </w:p>
        </w:tc>
      </w:tr>
      <w:tr w:rsidR="00635155" w:rsidRPr="009A7184" w14:paraId="0522E8EF" w14:textId="77777777" w:rsidTr="001F643F">
        <w:trPr>
          <w:cantSplit/>
        </w:trPr>
        <w:tc>
          <w:tcPr>
            <w:tcW w:w="2044" w:type="dxa"/>
            <w:shd w:val="clear" w:color="auto" w:fill="auto"/>
          </w:tcPr>
          <w:p w14:paraId="380A7B8D" w14:textId="77777777" w:rsidR="00635155" w:rsidRPr="009A7184" w:rsidRDefault="00635155" w:rsidP="00635155">
            <w:pPr>
              <w:pStyle w:val="ENoteTableText"/>
              <w:rPr>
                <w:szCs w:val="16"/>
              </w:rPr>
            </w:pPr>
          </w:p>
        </w:tc>
        <w:tc>
          <w:tcPr>
            <w:tcW w:w="5044" w:type="dxa"/>
            <w:shd w:val="clear" w:color="auto" w:fill="auto"/>
          </w:tcPr>
          <w:p w14:paraId="0532B3A8" w14:textId="77777777" w:rsidR="00635155" w:rsidRPr="009A7184" w:rsidRDefault="00635155" w:rsidP="00635155">
            <w:pPr>
              <w:pStyle w:val="ENoteTableText"/>
              <w:rPr>
                <w:szCs w:val="16"/>
              </w:rPr>
            </w:pPr>
            <w:r w:rsidRPr="009A7184">
              <w:rPr>
                <w:szCs w:val="16"/>
              </w:rPr>
              <w:t>rep. No. 118, 2006</w:t>
            </w:r>
          </w:p>
        </w:tc>
      </w:tr>
      <w:tr w:rsidR="00635155" w:rsidRPr="009A7184" w14:paraId="5B8944FE" w14:textId="77777777" w:rsidTr="005674B9">
        <w:trPr>
          <w:cantSplit/>
        </w:trPr>
        <w:tc>
          <w:tcPr>
            <w:tcW w:w="2044" w:type="dxa"/>
            <w:shd w:val="clear" w:color="auto" w:fill="auto"/>
          </w:tcPr>
          <w:p w14:paraId="274ED571" w14:textId="77777777" w:rsidR="00635155" w:rsidRPr="009A7184" w:rsidRDefault="00635155" w:rsidP="00635155">
            <w:pPr>
              <w:pStyle w:val="ENoteTableText"/>
              <w:tabs>
                <w:tab w:val="center" w:leader="dot" w:pos="2268"/>
              </w:tabs>
              <w:rPr>
                <w:szCs w:val="16"/>
              </w:rPr>
            </w:pPr>
            <w:r w:rsidRPr="009A7184">
              <w:rPr>
                <w:szCs w:val="16"/>
              </w:rPr>
              <w:t>8421.99</w:t>
            </w:r>
            <w:r w:rsidRPr="009A7184">
              <w:rPr>
                <w:szCs w:val="16"/>
              </w:rPr>
              <w:tab/>
            </w:r>
          </w:p>
        </w:tc>
        <w:tc>
          <w:tcPr>
            <w:tcW w:w="5044" w:type="dxa"/>
            <w:shd w:val="clear" w:color="auto" w:fill="auto"/>
          </w:tcPr>
          <w:p w14:paraId="165F27DF" w14:textId="77777777" w:rsidR="00635155" w:rsidRPr="009A7184" w:rsidRDefault="00635155" w:rsidP="00635155">
            <w:pPr>
              <w:pStyle w:val="ENoteTableText"/>
              <w:rPr>
                <w:szCs w:val="16"/>
              </w:rPr>
            </w:pPr>
            <w:r w:rsidRPr="009A7184">
              <w:rPr>
                <w:szCs w:val="16"/>
              </w:rPr>
              <w:t>ad No 84, 2016</w:t>
            </w:r>
          </w:p>
        </w:tc>
      </w:tr>
      <w:tr w:rsidR="00635155" w:rsidRPr="009A7184" w14:paraId="096986E1" w14:textId="77777777" w:rsidTr="001F643F">
        <w:trPr>
          <w:cantSplit/>
        </w:trPr>
        <w:tc>
          <w:tcPr>
            <w:tcW w:w="2044" w:type="dxa"/>
            <w:shd w:val="clear" w:color="auto" w:fill="auto"/>
          </w:tcPr>
          <w:p w14:paraId="3C2899D8" w14:textId="77777777" w:rsidR="00635155" w:rsidRPr="009A7184" w:rsidRDefault="00635155" w:rsidP="00635155">
            <w:pPr>
              <w:pStyle w:val="ENoteTableText"/>
              <w:tabs>
                <w:tab w:val="center" w:leader="dot" w:pos="2268"/>
              </w:tabs>
              <w:rPr>
                <w:szCs w:val="16"/>
              </w:rPr>
            </w:pPr>
            <w:r w:rsidRPr="009A7184">
              <w:rPr>
                <w:szCs w:val="16"/>
              </w:rPr>
              <w:t>8421.99.00</w:t>
            </w:r>
            <w:r w:rsidRPr="009A7184">
              <w:rPr>
                <w:szCs w:val="16"/>
              </w:rPr>
              <w:tab/>
            </w:r>
          </w:p>
        </w:tc>
        <w:tc>
          <w:tcPr>
            <w:tcW w:w="5044" w:type="dxa"/>
            <w:shd w:val="clear" w:color="auto" w:fill="auto"/>
          </w:tcPr>
          <w:p w14:paraId="7CA2B79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904BC30" w14:textId="77777777" w:rsidTr="001F643F">
        <w:trPr>
          <w:cantSplit/>
        </w:trPr>
        <w:tc>
          <w:tcPr>
            <w:tcW w:w="2044" w:type="dxa"/>
            <w:shd w:val="clear" w:color="auto" w:fill="auto"/>
          </w:tcPr>
          <w:p w14:paraId="30681E9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56B1B58" w14:textId="77777777" w:rsidR="00635155" w:rsidRPr="009A7184" w:rsidRDefault="00635155" w:rsidP="00635155">
            <w:pPr>
              <w:pStyle w:val="ENoteTableText"/>
              <w:rPr>
                <w:szCs w:val="16"/>
              </w:rPr>
            </w:pPr>
            <w:r w:rsidRPr="009A7184">
              <w:rPr>
                <w:szCs w:val="16"/>
              </w:rPr>
              <w:t>rep No 84, 2016</w:t>
            </w:r>
          </w:p>
        </w:tc>
      </w:tr>
      <w:tr w:rsidR="00635155" w:rsidRPr="009A7184" w14:paraId="17648230" w14:textId="77777777" w:rsidTr="001F643F">
        <w:trPr>
          <w:cantSplit/>
        </w:trPr>
        <w:tc>
          <w:tcPr>
            <w:tcW w:w="2044" w:type="dxa"/>
            <w:shd w:val="clear" w:color="auto" w:fill="auto"/>
          </w:tcPr>
          <w:p w14:paraId="65B44046" w14:textId="77777777" w:rsidR="00635155" w:rsidRPr="009A7184" w:rsidRDefault="00635155" w:rsidP="00635155">
            <w:pPr>
              <w:pStyle w:val="ENoteTableText"/>
              <w:tabs>
                <w:tab w:val="center" w:leader="dot" w:pos="2268"/>
              </w:tabs>
              <w:rPr>
                <w:szCs w:val="16"/>
              </w:rPr>
            </w:pPr>
            <w:r w:rsidRPr="009A7184">
              <w:rPr>
                <w:szCs w:val="16"/>
              </w:rPr>
              <w:t>8421.99.10</w:t>
            </w:r>
            <w:r w:rsidRPr="009A7184">
              <w:rPr>
                <w:szCs w:val="16"/>
              </w:rPr>
              <w:tab/>
            </w:r>
          </w:p>
        </w:tc>
        <w:tc>
          <w:tcPr>
            <w:tcW w:w="5044" w:type="dxa"/>
            <w:shd w:val="clear" w:color="auto" w:fill="auto"/>
          </w:tcPr>
          <w:p w14:paraId="4F12982B" w14:textId="77777777" w:rsidR="00635155" w:rsidRPr="009A7184" w:rsidRDefault="00635155" w:rsidP="00635155">
            <w:pPr>
              <w:pStyle w:val="ENoteTableText"/>
              <w:rPr>
                <w:szCs w:val="16"/>
              </w:rPr>
            </w:pPr>
            <w:r w:rsidRPr="009A7184">
              <w:rPr>
                <w:szCs w:val="16"/>
              </w:rPr>
              <w:t>ad No 84, 2016</w:t>
            </w:r>
          </w:p>
        </w:tc>
      </w:tr>
      <w:tr w:rsidR="00635155" w:rsidRPr="009A7184" w14:paraId="7C08A974" w14:textId="77777777" w:rsidTr="001F643F">
        <w:trPr>
          <w:cantSplit/>
        </w:trPr>
        <w:tc>
          <w:tcPr>
            <w:tcW w:w="2044" w:type="dxa"/>
            <w:shd w:val="clear" w:color="auto" w:fill="auto"/>
          </w:tcPr>
          <w:p w14:paraId="05E339BE" w14:textId="77777777" w:rsidR="00635155" w:rsidRPr="009A7184" w:rsidRDefault="00635155" w:rsidP="00635155">
            <w:pPr>
              <w:pStyle w:val="ENoteTableText"/>
              <w:tabs>
                <w:tab w:val="center" w:leader="dot" w:pos="2268"/>
              </w:tabs>
              <w:rPr>
                <w:szCs w:val="16"/>
              </w:rPr>
            </w:pPr>
            <w:r w:rsidRPr="009A7184">
              <w:rPr>
                <w:szCs w:val="16"/>
              </w:rPr>
              <w:t>8421.99.90</w:t>
            </w:r>
            <w:r w:rsidRPr="009A7184">
              <w:rPr>
                <w:szCs w:val="16"/>
              </w:rPr>
              <w:tab/>
            </w:r>
          </w:p>
        </w:tc>
        <w:tc>
          <w:tcPr>
            <w:tcW w:w="5044" w:type="dxa"/>
            <w:shd w:val="clear" w:color="auto" w:fill="auto"/>
          </w:tcPr>
          <w:p w14:paraId="792ADA61" w14:textId="77777777" w:rsidR="00635155" w:rsidRPr="009A7184" w:rsidRDefault="00635155" w:rsidP="00635155">
            <w:pPr>
              <w:pStyle w:val="ENoteTableText"/>
              <w:rPr>
                <w:szCs w:val="16"/>
              </w:rPr>
            </w:pPr>
            <w:r w:rsidRPr="009A7184">
              <w:rPr>
                <w:szCs w:val="16"/>
              </w:rPr>
              <w:t>ad No 84, 2016</w:t>
            </w:r>
          </w:p>
        </w:tc>
      </w:tr>
      <w:tr w:rsidR="00635155" w:rsidRPr="009A7184" w14:paraId="35AA45FB" w14:textId="77777777" w:rsidTr="001F643F">
        <w:trPr>
          <w:cantSplit/>
        </w:trPr>
        <w:tc>
          <w:tcPr>
            <w:tcW w:w="2044" w:type="dxa"/>
            <w:shd w:val="clear" w:color="auto" w:fill="auto"/>
          </w:tcPr>
          <w:p w14:paraId="7359CED5" w14:textId="77777777" w:rsidR="00635155" w:rsidRPr="009A7184" w:rsidRDefault="00635155" w:rsidP="00635155">
            <w:pPr>
              <w:pStyle w:val="ENoteTableText"/>
              <w:rPr>
                <w:szCs w:val="16"/>
              </w:rPr>
            </w:pPr>
            <w:r w:rsidRPr="009A7184">
              <w:rPr>
                <w:b/>
                <w:szCs w:val="16"/>
              </w:rPr>
              <w:t>8422</w:t>
            </w:r>
          </w:p>
        </w:tc>
        <w:tc>
          <w:tcPr>
            <w:tcW w:w="5044" w:type="dxa"/>
            <w:shd w:val="clear" w:color="auto" w:fill="auto"/>
          </w:tcPr>
          <w:p w14:paraId="5760BFC8" w14:textId="77777777" w:rsidR="00635155" w:rsidRPr="009A7184" w:rsidRDefault="00635155" w:rsidP="00635155">
            <w:pPr>
              <w:pStyle w:val="ENoteTableText"/>
              <w:rPr>
                <w:szCs w:val="16"/>
              </w:rPr>
            </w:pPr>
          </w:p>
        </w:tc>
      </w:tr>
      <w:tr w:rsidR="00635155" w:rsidRPr="009A7184" w14:paraId="3D8D6BB1" w14:textId="77777777" w:rsidTr="001F643F">
        <w:trPr>
          <w:cantSplit/>
        </w:trPr>
        <w:tc>
          <w:tcPr>
            <w:tcW w:w="2044" w:type="dxa"/>
            <w:shd w:val="clear" w:color="auto" w:fill="auto"/>
          </w:tcPr>
          <w:p w14:paraId="604B7E5B" w14:textId="77777777" w:rsidR="00635155" w:rsidRPr="009A7184" w:rsidRDefault="00635155" w:rsidP="00635155">
            <w:pPr>
              <w:pStyle w:val="ENoteTableText"/>
              <w:tabs>
                <w:tab w:val="center" w:leader="dot" w:pos="2268"/>
              </w:tabs>
              <w:rPr>
                <w:szCs w:val="16"/>
              </w:rPr>
            </w:pPr>
            <w:r w:rsidRPr="009A7184">
              <w:rPr>
                <w:szCs w:val="16"/>
              </w:rPr>
              <w:t>8422.30</w:t>
            </w:r>
            <w:r w:rsidRPr="009A7184">
              <w:rPr>
                <w:szCs w:val="16"/>
              </w:rPr>
              <w:tab/>
            </w:r>
          </w:p>
        </w:tc>
        <w:tc>
          <w:tcPr>
            <w:tcW w:w="5044" w:type="dxa"/>
            <w:shd w:val="clear" w:color="auto" w:fill="auto"/>
          </w:tcPr>
          <w:p w14:paraId="4B3B5089" w14:textId="77777777" w:rsidR="00635155" w:rsidRPr="009A7184" w:rsidRDefault="00635155" w:rsidP="00635155">
            <w:pPr>
              <w:pStyle w:val="ENoteTableText"/>
              <w:rPr>
                <w:szCs w:val="16"/>
              </w:rPr>
            </w:pPr>
            <w:r w:rsidRPr="009A7184">
              <w:rPr>
                <w:szCs w:val="16"/>
              </w:rPr>
              <w:t>ad. No. 120, 2001</w:t>
            </w:r>
          </w:p>
        </w:tc>
      </w:tr>
      <w:tr w:rsidR="00635155" w:rsidRPr="009A7184" w14:paraId="79B993C6" w14:textId="77777777" w:rsidTr="001F643F">
        <w:trPr>
          <w:cantSplit/>
        </w:trPr>
        <w:tc>
          <w:tcPr>
            <w:tcW w:w="2044" w:type="dxa"/>
            <w:shd w:val="clear" w:color="auto" w:fill="auto"/>
          </w:tcPr>
          <w:p w14:paraId="7569298F" w14:textId="77777777" w:rsidR="00635155" w:rsidRPr="009A7184" w:rsidRDefault="00635155" w:rsidP="00635155">
            <w:pPr>
              <w:pStyle w:val="ENoteTableText"/>
              <w:tabs>
                <w:tab w:val="center" w:leader="dot" w:pos="2268"/>
              </w:tabs>
              <w:rPr>
                <w:szCs w:val="16"/>
              </w:rPr>
            </w:pPr>
            <w:r w:rsidRPr="009A7184">
              <w:rPr>
                <w:szCs w:val="16"/>
              </w:rPr>
              <w:t>8422.30.00</w:t>
            </w:r>
            <w:r w:rsidRPr="009A7184">
              <w:rPr>
                <w:szCs w:val="16"/>
              </w:rPr>
              <w:tab/>
            </w:r>
          </w:p>
        </w:tc>
        <w:tc>
          <w:tcPr>
            <w:tcW w:w="5044" w:type="dxa"/>
            <w:shd w:val="clear" w:color="auto" w:fill="auto"/>
          </w:tcPr>
          <w:p w14:paraId="5E6C3EFF" w14:textId="77777777" w:rsidR="00635155" w:rsidRPr="009A7184" w:rsidRDefault="00635155" w:rsidP="00635155">
            <w:pPr>
              <w:pStyle w:val="ENoteTableText"/>
              <w:rPr>
                <w:szCs w:val="16"/>
              </w:rPr>
            </w:pPr>
            <w:r w:rsidRPr="009A7184">
              <w:rPr>
                <w:szCs w:val="16"/>
              </w:rPr>
              <w:t>rep. No. 120, 2001</w:t>
            </w:r>
          </w:p>
        </w:tc>
      </w:tr>
      <w:tr w:rsidR="00635155" w:rsidRPr="009A7184" w14:paraId="7C34F46C" w14:textId="77777777" w:rsidTr="001F643F">
        <w:trPr>
          <w:cantSplit/>
        </w:trPr>
        <w:tc>
          <w:tcPr>
            <w:tcW w:w="2044" w:type="dxa"/>
            <w:shd w:val="clear" w:color="auto" w:fill="auto"/>
          </w:tcPr>
          <w:p w14:paraId="5F671CA5" w14:textId="77777777" w:rsidR="00635155" w:rsidRPr="009A7184" w:rsidRDefault="00635155" w:rsidP="00635155">
            <w:pPr>
              <w:pStyle w:val="ENoteTableText"/>
              <w:tabs>
                <w:tab w:val="center" w:leader="dot" w:pos="2268"/>
              </w:tabs>
              <w:rPr>
                <w:szCs w:val="16"/>
              </w:rPr>
            </w:pPr>
            <w:r w:rsidRPr="009A7184">
              <w:rPr>
                <w:szCs w:val="16"/>
              </w:rPr>
              <w:t>8422.30.10</w:t>
            </w:r>
            <w:r w:rsidRPr="009A7184">
              <w:rPr>
                <w:szCs w:val="16"/>
              </w:rPr>
              <w:tab/>
            </w:r>
          </w:p>
        </w:tc>
        <w:tc>
          <w:tcPr>
            <w:tcW w:w="5044" w:type="dxa"/>
            <w:shd w:val="clear" w:color="auto" w:fill="auto"/>
          </w:tcPr>
          <w:p w14:paraId="11C2E0C1" w14:textId="77777777" w:rsidR="00635155" w:rsidRPr="009A7184" w:rsidRDefault="00635155" w:rsidP="00635155">
            <w:pPr>
              <w:pStyle w:val="ENoteTableText"/>
              <w:rPr>
                <w:szCs w:val="16"/>
              </w:rPr>
            </w:pPr>
            <w:r w:rsidRPr="009A7184">
              <w:rPr>
                <w:szCs w:val="16"/>
              </w:rPr>
              <w:t>ad. No. 120, 2001</w:t>
            </w:r>
          </w:p>
        </w:tc>
      </w:tr>
      <w:tr w:rsidR="00635155" w:rsidRPr="009A7184" w14:paraId="7CF16334" w14:textId="77777777" w:rsidTr="001F643F">
        <w:trPr>
          <w:cantSplit/>
        </w:trPr>
        <w:tc>
          <w:tcPr>
            <w:tcW w:w="2044" w:type="dxa"/>
            <w:shd w:val="clear" w:color="auto" w:fill="auto"/>
          </w:tcPr>
          <w:p w14:paraId="1691C8CD" w14:textId="77777777" w:rsidR="00635155" w:rsidRPr="009A7184" w:rsidRDefault="00635155" w:rsidP="00635155">
            <w:pPr>
              <w:pStyle w:val="ENoteTableText"/>
              <w:tabs>
                <w:tab w:val="center" w:leader="dot" w:pos="2268"/>
              </w:tabs>
              <w:rPr>
                <w:szCs w:val="16"/>
              </w:rPr>
            </w:pPr>
            <w:r w:rsidRPr="009A7184">
              <w:rPr>
                <w:szCs w:val="16"/>
              </w:rPr>
              <w:t>8422.30.90</w:t>
            </w:r>
            <w:r w:rsidRPr="009A7184">
              <w:rPr>
                <w:szCs w:val="16"/>
              </w:rPr>
              <w:tab/>
            </w:r>
          </w:p>
        </w:tc>
        <w:tc>
          <w:tcPr>
            <w:tcW w:w="5044" w:type="dxa"/>
            <w:shd w:val="clear" w:color="auto" w:fill="auto"/>
          </w:tcPr>
          <w:p w14:paraId="71D113CC" w14:textId="77777777" w:rsidR="00635155" w:rsidRPr="009A7184" w:rsidRDefault="00635155" w:rsidP="00635155">
            <w:pPr>
              <w:pStyle w:val="ENoteTableText"/>
              <w:rPr>
                <w:szCs w:val="16"/>
              </w:rPr>
            </w:pPr>
            <w:r w:rsidRPr="009A7184">
              <w:rPr>
                <w:szCs w:val="16"/>
              </w:rPr>
              <w:t>ad. No. 120, 2001</w:t>
            </w:r>
          </w:p>
        </w:tc>
      </w:tr>
      <w:tr w:rsidR="00635155" w:rsidRPr="009A7184" w14:paraId="5DAD8E37" w14:textId="77777777" w:rsidTr="001F643F">
        <w:trPr>
          <w:cantSplit/>
        </w:trPr>
        <w:tc>
          <w:tcPr>
            <w:tcW w:w="2044" w:type="dxa"/>
            <w:shd w:val="clear" w:color="auto" w:fill="auto"/>
          </w:tcPr>
          <w:p w14:paraId="5377C9E2" w14:textId="77777777" w:rsidR="00635155" w:rsidRPr="009A7184" w:rsidRDefault="00635155" w:rsidP="00635155">
            <w:pPr>
              <w:pStyle w:val="ENoteTableText"/>
              <w:tabs>
                <w:tab w:val="center" w:leader="dot" w:pos="2268"/>
              </w:tabs>
              <w:rPr>
                <w:szCs w:val="16"/>
              </w:rPr>
            </w:pPr>
            <w:r w:rsidRPr="009A7184">
              <w:rPr>
                <w:szCs w:val="16"/>
              </w:rPr>
              <w:t>8422.40</w:t>
            </w:r>
            <w:r w:rsidRPr="009A7184">
              <w:rPr>
                <w:szCs w:val="16"/>
              </w:rPr>
              <w:tab/>
            </w:r>
          </w:p>
        </w:tc>
        <w:tc>
          <w:tcPr>
            <w:tcW w:w="5044" w:type="dxa"/>
            <w:shd w:val="clear" w:color="auto" w:fill="auto"/>
          </w:tcPr>
          <w:p w14:paraId="3588D704" w14:textId="77777777" w:rsidR="00635155" w:rsidRPr="009A7184" w:rsidRDefault="00635155" w:rsidP="00635155">
            <w:pPr>
              <w:pStyle w:val="ENoteTableText"/>
              <w:rPr>
                <w:szCs w:val="16"/>
              </w:rPr>
            </w:pPr>
            <w:r w:rsidRPr="009A7184">
              <w:rPr>
                <w:szCs w:val="16"/>
              </w:rPr>
              <w:t>ad. No. 120, 2001</w:t>
            </w:r>
          </w:p>
        </w:tc>
      </w:tr>
      <w:tr w:rsidR="00635155" w:rsidRPr="009A7184" w14:paraId="0A404ADE" w14:textId="77777777" w:rsidTr="001F643F">
        <w:trPr>
          <w:cantSplit/>
        </w:trPr>
        <w:tc>
          <w:tcPr>
            <w:tcW w:w="2044" w:type="dxa"/>
            <w:shd w:val="clear" w:color="auto" w:fill="auto"/>
          </w:tcPr>
          <w:p w14:paraId="6635C50C" w14:textId="77777777" w:rsidR="00635155" w:rsidRPr="009A7184" w:rsidRDefault="00635155" w:rsidP="00635155">
            <w:pPr>
              <w:pStyle w:val="ENoteTableText"/>
              <w:tabs>
                <w:tab w:val="center" w:leader="dot" w:pos="2268"/>
              </w:tabs>
              <w:rPr>
                <w:szCs w:val="16"/>
              </w:rPr>
            </w:pPr>
            <w:r w:rsidRPr="009A7184">
              <w:rPr>
                <w:szCs w:val="16"/>
              </w:rPr>
              <w:t>8422.40.00</w:t>
            </w:r>
            <w:r w:rsidRPr="009A7184">
              <w:rPr>
                <w:szCs w:val="16"/>
              </w:rPr>
              <w:tab/>
            </w:r>
          </w:p>
        </w:tc>
        <w:tc>
          <w:tcPr>
            <w:tcW w:w="5044" w:type="dxa"/>
            <w:shd w:val="clear" w:color="auto" w:fill="auto"/>
          </w:tcPr>
          <w:p w14:paraId="37D53ADF" w14:textId="77777777" w:rsidR="00635155" w:rsidRPr="009A7184" w:rsidRDefault="00635155" w:rsidP="00635155">
            <w:pPr>
              <w:pStyle w:val="ENoteTableText"/>
              <w:rPr>
                <w:szCs w:val="16"/>
              </w:rPr>
            </w:pPr>
            <w:r w:rsidRPr="009A7184">
              <w:rPr>
                <w:szCs w:val="16"/>
              </w:rPr>
              <w:t>rep. No. 120, 2001</w:t>
            </w:r>
          </w:p>
        </w:tc>
      </w:tr>
      <w:tr w:rsidR="00635155" w:rsidRPr="009A7184" w14:paraId="0B451D6B" w14:textId="77777777" w:rsidTr="001F643F">
        <w:trPr>
          <w:cantSplit/>
        </w:trPr>
        <w:tc>
          <w:tcPr>
            <w:tcW w:w="2044" w:type="dxa"/>
            <w:shd w:val="clear" w:color="auto" w:fill="auto"/>
          </w:tcPr>
          <w:p w14:paraId="5F84CF8F" w14:textId="77777777" w:rsidR="00635155" w:rsidRPr="009A7184" w:rsidRDefault="00635155" w:rsidP="00635155">
            <w:pPr>
              <w:pStyle w:val="ENoteTableText"/>
              <w:tabs>
                <w:tab w:val="center" w:leader="dot" w:pos="2268"/>
              </w:tabs>
              <w:rPr>
                <w:szCs w:val="16"/>
              </w:rPr>
            </w:pPr>
            <w:r w:rsidRPr="009A7184">
              <w:rPr>
                <w:szCs w:val="16"/>
              </w:rPr>
              <w:t>8422.40.10</w:t>
            </w:r>
            <w:r w:rsidRPr="009A7184">
              <w:rPr>
                <w:szCs w:val="16"/>
              </w:rPr>
              <w:tab/>
            </w:r>
          </w:p>
        </w:tc>
        <w:tc>
          <w:tcPr>
            <w:tcW w:w="5044" w:type="dxa"/>
            <w:shd w:val="clear" w:color="auto" w:fill="auto"/>
          </w:tcPr>
          <w:p w14:paraId="051B8189" w14:textId="77777777" w:rsidR="00635155" w:rsidRPr="009A7184" w:rsidRDefault="00635155" w:rsidP="00635155">
            <w:pPr>
              <w:pStyle w:val="ENoteTableText"/>
              <w:rPr>
                <w:szCs w:val="16"/>
              </w:rPr>
            </w:pPr>
            <w:r w:rsidRPr="009A7184">
              <w:rPr>
                <w:szCs w:val="16"/>
              </w:rPr>
              <w:t>ad. No. 120, 2001</w:t>
            </w:r>
          </w:p>
        </w:tc>
      </w:tr>
      <w:tr w:rsidR="00635155" w:rsidRPr="009A7184" w14:paraId="5CF68AF8" w14:textId="77777777" w:rsidTr="001F643F">
        <w:trPr>
          <w:cantSplit/>
        </w:trPr>
        <w:tc>
          <w:tcPr>
            <w:tcW w:w="2044" w:type="dxa"/>
            <w:shd w:val="clear" w:color="auto" w:fill="auto"/>
          </w:tcPr>
          <w:p w14:paraId="758651A2" w14:textId="77777777" w:rsidR="00635155" w:rsidRPr="009A7184" w:rsidRDefault="00635155" w:rsidP="00635155">
            <w:pPr>
              <w:pStyle w:val="ENoteTableText"/>
              <w:tabs>
                <w:tab w:val="center" w:leader="dot" w:pos="2268"/>
              </w:tabs>
              <w:rPr>
                <w:szCs w:val="16"/>
              </w:rPr>
            </w:pPr>
            <w:r w:rsidRPr="009A7184">
              <w:rPr>
                <w:szCs w:val="16"/>
              </w:rPr>
              <w:t>8422.40.90</w:t>
            </w:r>
            <w:r w:rsidRPr="009A7184">
              <w:rPr>
                <w:szCs w:val="16"/>
              </w:rPr>
              <w:tab/>
            </w:r>
          </w:p>
        </w:tc>
        <w:tc>
          <w:tcPr>
            <w:tcW w:w="5044" w:type="dxa"/>
            <w:shd w:val="clear" w:color="auto" w:fill="auto"/>
          </w:tcPr>
          <w:p w14:paraId="3CF6A3CC" w14:textId="77777777" w:rsidR="00635155" w:rsidRPr="009A7184" w:rsidRDefault="00635155" w:rsidP="00635155">
            <w:pPr>
              <w:pStyle w:val="ENoteTableText"/>
              <w:rPr>
                <w:szCs w:val="16"/>
              </w:rPr>
            </w:pPr>
            <w:r w:rsidRPr="009A7184">
              <w:rPr>
                <w:szCs w:val="16"/>
              </w:rPr>
              <w:t>ad. No. 120, 2001</w:t>
            </w:r>
          </w:p>
        </w:tc>
      </w:tr>
      <w:tr w:rsidR="00635155" w:rsidRPr="009A7184" w14:paraId="69310189" w14:textId="77777777" w:rsidTr="001F643F">
        <w:trPr>
          <w:cantSplit/>
        </w:trPr>
        <w:tc>
          <w:tcPr>
            <w:tcW w:w="2044" w:type="dxa"/>
            <w:shd w:val="clear" w:color="auto" w:fill="auto"/>
          </w:tcPr>
          <w:p w14:paraId="793E3F55" w14:textId="77777777" w:rsidR="00635155" w:rsidRPr="009A7184" w:rsidRDefault="00635155" w:rsidP="00635155">
            <w:pPr>
              <w:pStyle w:val="ENoteTableText"/>
              <w:rPr>
                <w:szCs w:val="16"/>
              </w:rPr>
            </w:pPr>
            <w:r w:rsidRPr="009A7184">
              <w:rPr>
                <w:b/>
                <w:szCs w:val="16"/>
              </w:rPr>
              <w:t>8423</w:t>
            </w:r>
          </w:p>
        </w:tc>
        <w:tc>
          <w:tcPr>
            <w:tcW w:w="5044" w:type="dxa"/>
            <w:shd w:val="clear" w:color="auto" w:fill="auto"/>
          </w:tcPr>
          <w:p w14:paraId="641087A7" w14:textId="77777777" w:rsidR="00635155" w:rsidRPr="009A7184" w:rsidRDefault="00635155" w:rsidP="00635155">
            <w:pPr>
              <w:pStyle w:val="ENoteTableText"/>
              <w:rPr>
                <w:szCs w:val="16"/>
              </w:rPr>
            </w:pPr>
          </w:p>
        </w:tc>
      </w:tr>
      <w:tr w:rsidR="00635155" w:rsidRPr="009A7184" w14:paraId="19E980C1" w14:textId="77777777" w:rsidTr="005674B9">
        <w:trPr>
          <w:cantSplit/>
        </w:trPr>
        <w:tc>
          <w:tcPr>
            <w:tcW w:w="2044" w:type="dxa"/>
            <w:shd w:val="clear" w:color="auto" w:fill="auto"/>
          </w:tcPr>
          <w:p w14:paraId="1814C5E1" w14:textId="77777777" w:rsidR="00635155" w:rsidRPr="009A7184" w:rsidRDefault="00635155" w:rsidP="00635155">
            <w:pPr>
              <w:pStyle w:val="ENoteTableText"/>
              <w:tabs>
                <w:tab w:val="center" w:leader="dot" w:pos="2268"/>
              </w:tabs>
              <w:rPr>
                <w:szCs w:val="16"/>
              </w:rPr>
            </w:pPr>
            <w:r w:rsidRPr="009A7184">
              <w:rPr>
                <w:szCs w:val="16"/>
              </w:rPr>
              <w:t>8423.20</w:t>
            </w:r>
            <w:r w:rsidRPr="009A7184">
              <w:rPr>
                <w:szCs w:val="16"/>
              </w:rPr>
              <w:tab/>
            </w:r>
          </w:p>
        </w:tc>
        <w:tc>
          <w:tcPr>
            <w:tcW w:w="5044" w:type="dxa"/>
            <w:shd w:val="clear" w:color="auto" w:fill="auto"/>
          </w:tcPr>
          <w:p w14:paraId="6FF80BCC" w14:textId="77777777" w:rsidR="00635155" w:rsidRPr="009A7184" w:rsidRDefault="00635155" w:rsidP="00635155">
            <w:pPr>
              <w:pStyle w:val="ENoteTableText"/>
              <w:rPr>
                <w:szCs w:val="16"/>
              </w:rPr>
            </w:pPr>
            <w:r w:rsidRPr="009A7184">
              <w:rPr>
                <w:szCs w:val="16"/>
              </w:rPr>
              <w:t>ad No 84, 2016</w:t>
            </w:r>
          </w:p>
        </w:tc>
      </w:tr>
      <w:tr w:rsidR="00635155" w:rsidRPr="009A7184" w14:paraId="59DF2922" w14:textId="77777777" w:rsidTr="001F643F">
        <w:trPr>
          <w:cantSplit/>
        </w:trPr>
        <w:tc>
          <w:tcPr>
            <w:tcW w:w="2044" w:type="dxa"/>
            <w:shd w:val="clear" w:color="auto" w:fill="auto"/>
          </w:tcPr>
          <w:p w14:paraId="2DFD3877" w14:textId="77777777" w:rsidR="00635155" w:rsidRPr="009A7184" w:rsidRDefault="00635155" w:rsidP="00635155">
            <w:pPr>
              <w:pStyle w:val="ENoteTableText"/>
              <w:tabs>
                <w:tab w:val="center" w:leader="dot" w:pos="2268"/>
              </w:tabs>
              <w:rPr>
                <w:szCs w:val="16"/>
              </w:rPr>
            </w:pPr>
            <w:r w:rsidRPr="009A7184">
              <w:rPr>
                <w:szCs w:val="16"/>
              </w:rPr>
              <w:t>8423.20.00</w:t>
            </w:r>
            <w:r w:rsidRPr="009A7184">
              <w:rPr>
                <w:szCs w:val="16"/>
              </w:rPr>
              <w:tab/>
            </w:r>
          </w:p>
        </w:tc>
        <w:tc>
          <w:tcPr>
            <w:tcW w:w="5044" w:type="dxa"/>
            <w:shd w:val="clear" w:color="auto" w:fill="auto"/>
          </w:tcPr>
          <w:p w14:paraId="666C0A97" w14:textId="77777777" w:rsidR="00635155" w:rsidRPr="009A7184" w:rsidRDefault="00635155" w:rsidP="00635155">
            <w:pPr>
              <w:pStyle w:val="ENoteTableText"/>
              <w:rPr>
                <w:szCs w:val="16"/>
              </w:rPr>
            </w:pPr>
            <w:r w:rsidRPr="009A7184">
              <w:rPr>
                <w:szCs w:val="16"/>
              </w:rPr>
              <w:t>am. No. 63, 2003</w:t>
            </w:r>
          </w:p>
        </w:tc>
      </w:tr>
      <w:tr w:rsidR="00635155" w:rsidRPr="009A7184" w14:paraId="0825DCBD" w14:textId="77777777" w:rsidTr="001F643F">
        <w:trPr>
          <w:cantSplit/>
        </w:trPr>
        <w:tc>
          <w:tcPr>
            <w:tcW w:w="2044" w:type="dxa"/>
            <w:shd w:val="clear" w:color="auto" w:fill="auto"/>
          </w:tcPr>
          <w:p w14:paraId="6139D4D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A8287C" w14:textId="77777777" w:rsidR="00635155" w:rsidRPr="009A7184" w:rsidRDefault="00635155" w:rsidP="00635155">
            <w:pPr>
              <w:pStyle w:val="ENoteTableText"/>
              <w:rPr>
                <w:szCs w:val="16"/>
              </w:rPr>
            </w:pPr>
            <w:r w:rsidRPr="009A7184">
              <w:rPr>
                <w:szCs w:val="16"/>
              </w:rPr>
              <w:t>rep No 84, 2016</w:t>
            </w:r>
          </w:p>
        </w:tc>
      </w:tr>
      <w:tr w:rsidR="00635155" w:rsidRPr="009A7184" w14:paraId="4D4E2B97" w14:textId="77777777" w:rsidTr="001F643F">
        <w:trPr>
          <w:cantSplit/>
        </w:trPr>
        <w:tc>
          <w:tcPr>
            <w:tcW w:w="2044" w:type="dxa"/>
            <w:shd w:val="clear" w:color="auto" w:fill="auto"/>
          </w:tcPr>
          <w:p w14:paraId="2F920146" w14:textId="77777777" w:rsidR="00635155" w:rsidRPr="009A7184" w:rsidRDefault="00635155" w:rsidP="00635155">
            <w:pPr>
              <w:pStyle w:val="ENoteTableText"/>
              <w:tabs>
                <w:tab w:val="center" w:leader="dot" w:pos="2268"/>
              </w:tabs>
              <w:rPr>
                <w:szCs w:val="16"/>
              </w:rPr>
            </w:pPr>
            <w:r w:rsidRPr="009A7184">
              <w:rPr>
                <w:szCs w:val="16"/>
              </w:rPr>
              <w:t>8423.20.10</w:t>
            </w:r>
            <w:r w:rsidRPr="009A7184">
              <w:rPr>
                <w:szCs w:val="16"/>
              </w:rPr>
              <w:tab/>
            </w:r>
          </w:p>
        </w:tc>
        <w:tc>
          <w:tcPr>
            <w:tcW w:w="5044" w:type="dxa"/>
            <w:shd w:val="clear" w:color="auto" w:fill="auto"/>
          </w:tcPr>
          <w:p w14:paraId="0F47B743" w14:textId="77777777" w:rsidR="00635155" w:rsidRPr="009A7184" w:rsidRDefault="00635155" w:rsidP="00635155">
            <w:pPr>
              <w:pStyle w:val="ENoteTableText"/>
              <w:rPr>
                <w:szCs w:val="16"/>
              </w:rPr>
            </w:pPr>
            <w:r w:rsidRPr="009A7184">
              <w:rPr>
                <w:szCs w:val="16"/>
              </w:rPr>
              <w:t>ad No 84, 2016</w:t>
            </w:r>
          </w:p>
        </w:tc>
      </w:tr>
      <w:tr w:rsidR="00635155" w:rsidRPr="009A7184" w14:paraId="0F3BE3F6" w14:textId="77777777" w:rsidTr="001F643F">
        <w:trPr>
          <w:cantSplit/>
        </w:trPr>
        <w:tc>
          <w:tcPr>
            <w:tcW w:w="2044" w:type="dxa"/>
            <w:shd w:val="clear" w:color="auto" w:fill="auto"/>
          </w:tcPr>
          <w:p w14:paraId="4AEB226C" w14:textId="77777777" w:rsidR="00635155" w:rsidRPr="009A7184" w:rsidRDefault="00635155" w:rsidP="00635155">
            <w:pPr>
              <w:pStyle w:val="ENoteTableText"/>
              <w:tabs>
                <w:tab w:val="center" w:leader="dot" w:pos="2268"/>
              </w:tabs>
              <w:rPr>
                <w:szCs w:val="16"/>
              </w:rPr>
            </w:pPr>
            <w:r w:rsidRPr="009A7184">
              <w:rPr>
                <w:szCs w:val="16"/>
              </w:rPr>
              <w:t>8423.20.90</w:t>
            </w:r>
            <w:r w:rsidRPr="009A7184">
              <w:rPr>
                <w:szCs w:val="16"/>
              </w:rPr>
              <w:tab/>
            </w:r>
          </w:p>
        </w:tc>
        <w:tc>
          <w:tcPr>
            <w:tcW w:w="5044" w:type="dxa"/>
            <w:shd w:val="clear" w:color="auto" w:fill="auto"/>
          </w:tcPr>
          <w:p w14:paraId="3994743C" w14:textId="77777777" w:rsidR="00635155" w:rsidRPr="009A7184" w:rsidRDefault="00635155" w:rsidP="00635155">
            <w:pPr>
              <w:pStyle w:val="ENoteTableText"/>
              <w:rPr>
                <w:szCs w:val="16"/>
              </w:rPr>
            </w:pPr>
            <w:r w:rsidRPr="009A7184">
              <w:rPr>
                <w:szCs w:val="16"/>
              </w:rPr>
              <w:t>ad No 84, 2016</w:t>
            </w:r>
          </w:p>
        </w:tc>
      </w:tr>
      <w:tr w:rsidR="00635155" w:rsidRPr="009A7184" w14:paraId="78167DB5" w14:textId="77777777" w:rsidTr="001F643F">
        <w:trPr>
          <w:cantSplit/>
        </w:trPr>
        <w:tc>
          <w:tcPr>
            <w:tcW w:w="2044" w:type="dxa"/>
            <w:shd w:val="clear" w:color="auto" w:fill="auto"/>
          </w:tcPr>
          <w:p w14:paraId="07A516C2" w14:textId="77777777" w:rsidR="00635155" w:rsidRPr="009A7184" w:rsidRDefault="00635155" w:rsidP="00635155">
            <w:pPr>
              <w:pStyle w:val="ENoteTableText"/>
              <w:tabs>
                <w:tab w:val="center" w:leader="dot" w:pos="2268"/>
              </w:tabs>
              <w:rPr>
                <w:szCs w:val="16"/>
              </w:rPr>
            </w:pPr>
            <w:r w:rsidRPr="009A7184">
              <w:rPr>
                <w:szCs w:val="16"/>
              </w:rPr>
              <w:t>8423.30</w:t>
            </w:r>
            <w:r w:rsidRPr="009A7184">
              <w:rPr>
                <w:szCs w:val="16"/>
              </w:rPr>
              <w:tab/>
            </w:r>
          </w:p>
        </w:tc>
        <w:tc>
          <w:tcPr>
            <w:tcW w:w="5044" w:type="dxa"/>
            <w:shd w:val="clear" w:color="auto" w:fill="auto"/>
          </w:tcPr>
          <w:p w14:paraId="6366C167" w14:textId="77777777" w:rsidR="00635155" w:rsidRPr="009A7184" w:rsidRDefault="00635155" w:rsidP="00635155">
            <w:pPr>
              <w:pStyle w:val="ENoteTableText"/>
              <w:rPr>
                <w:szCs w:val="16"/>
              </w:rPr>
            </w:pPr>
            <w:r w:rsidRPr="009A7184">
              <w:rPr>
                <w:szCs w:val="16"/>
              </w:rPr>
              <w:t>ad No 84, 2016</w:t>
            </w:r>
          </w:p>
        </w:tc>
      </w:tr>
      <w:tr w:rsidR="00635155" w:rsidRPr="009A7184" w14:paraId="1737BA3B" w14:textId="77777777" w:rsidTr="001F643F">
        <w:trPr>
          <w:cantSplit/>
        </w:trPr>
        <w:tc>
          <w:tcPr>
            <w:tcW w:w="2044" w:type="dxa"/>
            <w:shd w:val="clear" w:color="auto" w:fill="auto"/>
          </w:tcPr>
          <w:p w14:paraId="11E17B2C" w14:textId="77777777" w:rsidR="00635155" w:rsidRPr="009A7184" w:rsidRDefault="00635155" w:rsidP="00635155">
            <w:pPr>
              <w:pStyle w:val="ENoteTableText"/>
              <w:tabs>
                <w:tab w:val="center" w:leader="dot" w:pos="2268"/>
              </w:tabs>
              <w:rPr>
                <w:szCs w:val="16"/>
              </w:rPr>
            </w:pPr>
            <w:r w:rsidRPr="009A7184">
              <w:rPr>
                <w:szCs w:val="16"/>
              </w:rPr>
              <w:t>8423.30.00</w:t>
            </w:r>
            <w:r w:rsidRPr="009A7184">
              <w:rPr>
                <w:szCs w:val="16"/>
              </w:rPr>
              <w:tab/>
            </w:r>
          </w:p>
        </w:tc>
        <w:tc>
          <w:tcPr>
            <w:tcW w:w="5044" w:type="dxa"/>
            <w:shd w:val="clear" w:color="auto" w:fill="auto"/>
          </w:tcPr>
          <w:p w14:paraId="123F088D" w14:textId="77777777" w:rsidR="00635155" w:rsidRPr="009A7184" w:rsidRDefault="00635155" w:rsidP="00635155">
            <w:pPr>
              <w:pStyle w:val="ENoteTableText"/>
              <w:rPr>
                <w:szCs w:val="16"/>
              </w:rPr>
            </w:pPr>
            <w:r w:rsidRPr="009A7184">
              <w:rPr>
                <w:szCs w:val="16"/>
              </w:rPr>
              <w:t>rep No 84, 2016</w:t>
            </w:r>
          </w:p>
        </w:tc>
      </w:tr>
      <w:tr w:rsidR="00635155" w:rsidRPr="009A7184" w14:paraId="54626C67" w14:textId="77777777" w:rsidTr="001F643F">
        <w:trPr>
          <w:cantSplit/>
        </w:trPr>
        <w:tc>
          <w:tcPr>
            <w:tcW w:w="2044" w:type="dxa"/>
            <w:shd w:val="clear" w:color="auto" w:fill="auto"/>
          </w:tcPr>
          <w:p w14:paraId="4FF014F7" w14:textId="77777777" w:rsidR="00635155" w:rsidRPr="009A7184" w:rsidRDefault="00635155" w:rsidP="00635155">
            <w:pPr>
              <w:pStyle w:val="ENoteTableText"/>
              <w:tabs>
                <w:tab w:val="center" w:leader="dot" w:pos="2268"/>
              </w:tabs>
              <w:rPr>
                <w:szCs w:val="16"/>
              </w:rPr>
            </w:pPr>
            <w:r w:rsidRPr="009A7184">
              <w:rPr>
                <w:szCs w:val="16"/>
              </w:rPr>
              <w:t>8423.30.10</w:t>
            </w:r>
            <w:r w:rsidRPr="009A7184">
              <w:rPr>
                <w:szCs w:val="16"/>
              </w:rPr>
              <w:tab/>
            </w:r>
          </w:p>
        </w:tc>
        <w:tc>
          <w:tcPr>
            <w:tcW w:w="5044" w:type="dxa"/>
            <w:shd w:val="clear" w:color="auto" w:fill="auto"/>
          </w:tcPr>
          <w:p w14:paraId="48613606" w14:textId="77777777" w:rsidR="00635155" w:rsidRPr="009A7184" w:rsidRDefault="00635155" w:rsidP="00635155">
            <w:pPr>
              <w:pStyle w:val="ENoteTableText"/>
              <w:rPr>
                <w:szCs w:val="16"/>
              </w:rPr>
            </w:pPr>
            <w:r w:rsidRPr="009A7184">
              <w:rPr>
                <w:szCs w:val="16"/>
              </w:rPr>
              <w:t>ad No 84, 2016</w:t>
            </w:r>
          </w:p>
        </w:tc>
      </w:tr>
      <w:tr w:rsidR="00635155" w:rsidRPr="009A7184" w14:paraId="08E820A2" w14:textId="77777777" w:rsidTr="001F643F">
        <w:trPr>
          <w:cantSplit/>
        </w:trPr>
        <w:tc>
          <w:tcPr>
            <w:tcW w:w="2044" w:type="dxa"/>
            <w:shd w:val="clear" w:color="auto" w:fill="auto"/>
          </w:tcPr>
          <w:p w14:paraId="5EE59EA8" w14:textId="77777777" w:rsidR="00635155" w:rsidRPr="009A7184" w:rsidRDefault="00635155" w:rsidP="00635155">
            <w:pPr>
              <w:pStyle w:val="ENoteTableText"/>
              <w:tabs>
                <w:tab w:val="center" w:leader="dot" w:pos="2268"/>
              </w:tabs>
              <w:rPr>
                <w:szCs w:val="16"/>
              </w:rPr>
            </w:pPr>
            <w:r w:rsidRPr="009A7184">
              <w:rPr>
                <w:szCs w:val="16"/>
              </w:rPr>
              <w:t>8423.30.90</w:t>
            </w:r>
            <w:r w:rsidRPr="009A7184">
              <w:rPr>
                <w:szCs w:val="16"/>
              </w:rPr>
              <w:tab/>
            </w:r>
          </w:p>
        </w:tc>
        <w:tc>
          <w:tcPr>
            <w:tcW w:w="5044" w:type="dxa"/>
            <w:shd w:val="clear" w:color="auto" w:fill="auto"/>
          </w:tcPr>
          <w:p w14:paraId="2A047ACF" w14:textId="77777777" w:rsidR="00635155" w:rsidRPr="009A7184" w:rsidRDefault="00635155" w:rsidP="00635155">
            <w:pPr>
              <w:pStyle w:val="ENoteTableText"/>
              <w:rPr>
                <w:szCs w:val="16"/>
              </w:rPr>
            </w:pPr>
            <w:r w:rsidRPr="009A7184">
              <w:rPr>
                <w:szCs w:val="16"/>
              </w:rPr>
              <w:t>ad No 84, 2016</w:t>
            </w:r>
          </w:p>
        </w:tc>
      </w:tr>
      <w:tr w:rsidR="00635155" w:rsidRPr="009A7184" w14:paraId="79FB6463" w14:textId="77777777" w:rsidTr="001F643F">
        <w:trPr>
          <w:cantSplit/>
        </w:trPr>
        <w:tc>
          <w:tcPr>
            <w:tcW w:w="2044" w:type="dxa"/>
            <w:shd w:val="clear" w:color="auto" w:fill="auto"/>
          </w:tcPr>
          <w:p w14:paraId="4C389AA0" w14:textId="77777777" w:rsidR="00635155" w:rsidRPr="009A7184" w:rsidRDefault="00635155" w:rsidP="00635155">
            <w:pPr>
              <w:pStyle w:val="ENoteTableText"/>
              <w:tabs>
                <w:tab w:val="center" w:leader="dot" w:pos="2268"/>
              </w:tabs>
              <w:rPr>
                <w:szCs w:val="16"/>
              </w:rPr>
            </w:pPr>
            <w:r w:rsidRPr="009A7184">
              <w:rPr>
                <w:szCs w:val="16"/>
              </w:rPr>
              <w:t>8423.81</w:t>
            </w:r>
            <w:r w:rsidRPr="009A7184">
              <w:rPr>
                <w:szCs w:val="16"/>
              </w:rPr>
              <w:tab/>
            </w:r>
          </w:p>
        </w:tc>
        <w:tc>
          <w:tcPr>
            <w:tcW w:w="5044" w:type="dxa"/>
            <w:shd w:val="clear" w:color="auto" w:fill="auto"/>
          </w:tcPr>
          <w:p w14:paraId="3290D9AC" w14:textId="77777777" w:rsidR="00635155" w:rsidRPr="009A7184" w:rsidRDefault="00635155" w:rsidP="00635155">
            <w:pPr>
              <w:pStyle w:val="ENoteTableText"/>
              <w:rPr>
                <w:szCs w:val="16"/>
              </w:rPr>
            </w:pPr>
            <w:r w:rsidRPr="009A7184">
              <w:rPr>
                <w:szCs w:val="16"/>
              </w:rPr>
              <w:t>ad No 84, 2016</w:t>
            </w:r>
          </w:p>
        </w:tc>
      </w:tr>
      <w:tr w:rsidR="00635155" w:rsidRPr="009A7184" w14:paraId="59C99065" w14:textId="77777777" w:rsidTr="001F643F">
        <w:trPr>
          <w:cantSplit/>
        </w:trPr>
        <w:tc>
          <w:tcPr>
            <w:tcW w:w="2044" w:type="dxa"/>
            <w:shd w:val="clear" w:color="auto" w:fill="auto"/>
          </w:tcPr>
          <w:p w14:paraId="3C47200D" w14:textId="77777777" w:rsidR="00635155" w:rsidRPr="009A7184" w:rsidRDefault="00635155" w:rsidP="00635155">
            <w:pPr>
              <w:pStyle w:val="ENoteTableText"/>
              <w:tabs>
                <w:tab w:val="center" w:leader="dot" w:pos="2268"/>
              </w:tabs>
              <w:rPr>
                <w:szCs w:val="16"/>
              </w:rPr>
            </w:pPr>
            <w:r w:rsidRPr="009A7184">
              <w:rPr>
                <w:szCs w:val="16"/>
              </w:rPr>
              <w:t>8423.81.00</w:t>
            </w:r>
            <w:r w:rsidRPr="009A7184">
              <w:rPr>
                <w:szCs w:val="16"/>
              </w:rPr>
              <w:tab/>
            </w:r>
          </w:p>
        </w:tc>
        <w:tc>
          <w:tcPr>
            <w:tcW w:w="5044" w:type="dxa"/>
            <w:shd w:val="clear" w:color="auto" w:fill="auto"/>
          </w:tcPr>
          <w:p w14:paraId="0FA576C1" w14:textId="77777777" w:rsidR="00635155" w:rsidRPr="009A7184" w:rsidRDefault="00635155" w:rsidP="00635155">
            <w:pPr>
              <w:pStyle w:val="ENoteTableText"/>
              <w:rPr>
                <w:szCs w:val="16"/>
              </w:rPr>
            </w:pPr>
            <w:r w:rsidRPr="009A7184">
              <w:rPr>
                <w:szCs w:val="16"/>
              </w:rPr>
              <w:t>rep No 84, 2016</w:t>
            </w:r>
          </w:p>
        </w:tc>
      </w:tr>
      <w:tr w:rsidR="00635155" w:rsidRPr="009A7184" w14:paraId="54824A71" w14:textId="77777777" w:rsidTr="001F643F">
        <w:trPr>
          <w:cantSplit/>
        </w:trPr>
        <w:tc>
          <w:tcPr>
            <w:tcW w:w="2044" w:type="dxa"/>
            <w:shd w:val="clear" w:color="auto" w:fill="auto"/>
          </w:tcPr>
          <w:p w14:paraId="24B55B12" w14:textId="77777777" w:rsidR="00635155" w:rsidRPr="009A7184" w:rsidRDefault="00635155" w:rsidP="00635155">
            <w:pPr>
              <w:pStyle w:val="ENoteTableText"/>
              <w:tabs>
                <w:tab w:val="center" w:leader="dot" w:pos="2268"/>
              </w:tabs>
              <w:rPr>
                <w:szCs w:val="16"/>
              </w:rPr>
            </w:pPr>
            <w:r w:rsidRPr="009A7184">
              <w:rPr>
                <w:szCs w:val="16"/>
              </w:rPr>
              <w:t>8423.81.10</w:t>
            </w:r>
            <w:r w:rsidRPr="009A7184">
              <w:rPr>
                <w:szCs w:val="16"/>
              </w:rPr>
              <w:tab/>
            </w:r>
          </w:p>
        </w:tc>
        <w:tc>
          <w:tcPr>
            <w:tcW w:w="5044" w:type="dxa"/>
            <w:shd w:val="clear" w:color="auto" w:fill="auto"/>
          </w:tcPr>
          <w:p w14:paraId="5C7375FD" w14:textId="77777777" w:rsidR="00635155" w:rsidRPr="009A7184" w:rsidRDefault="00635155" w:rsidP="00635155">
            <w:pPr>
              <w:pStyle w:val="ENoteTableText"/>
              <w:rPr>
                <w:szCs w:val="16"/>
              </w:rPr>
            </w:pPr>
            <w:r w:rsidRPr="009A7184">
              <w:rPr>
                <w:szCs w:val="16"/>
              </w:rPr>
              <w:t>ad No 84, 2016</w:t>
            </w:r>
          </w:p>
        </w:tc>
      </w:tr>
      <w:tr w:rsidR="00635155" w:rsidRPr="009A7184" w14:paraId="675662C2" w14:textId="77777777" w:rsidTr="001F643F">
        <w:trPr>
          <w:cantSplit/>
        </w:trPr>
        <w:tc>
          <w:tcPr>
            <w:tcW w:w="2044" w:type="dxa"/>
            <w:shd w:val="clear" w:color="auto" w:fill="auto"/>
          </w:tcPr>
          <w:p w14:paraId="256EC198" w14:textId="77777777" w:rsidR="00635155" w:rsidRPr="009A7184" w:rsidRDefault="00635155" w:rsidP="00635155">
            <w:pPr>
              <w:pStyle w:val="ENoteTableText"/>
              <w:tabs>
                <w:tab w:val="center" w:leader="dot" w:pos="2268"/>
              </w:tabs>
              <w:rPr>
                <w:szCs w:val="16"/>
              </w:rPr>
            </w:pPr>
            <w:r w:rsidRPr="009A7184">
              <w:rPr>
                <w:szCs w:val="16"/>
              </w:rPr>
              <w:t>8423.81.90</w:t>
            </w:r>
            <w:r w:rsidRPr="009A7184">
              <w:rPr>
                <w:szCs w:val="16"/>
              </w:rPr>
              <w:tab/>
            </w:r>
          </w:p>
        </w:tc>
        <w:tc>
          <w:tcPr>
            <w:tcW w:w="5044" w:type="dxa"/>
            <w:shd w:val="clear" w:color="auto" w:fill="auto"/>
          </w:tcPr>
          <w:p w14:paraId="2505B751" w14:textId="77777777" w:rsidR="00635155" w:rsidRPr="009A7184" w:rsidRDefault="00635155" w:rsidP="00635155">
            <w:pPr>
              <w:pStyle w:val="ENoteTableText"/>
              <w:rPr>
                <w:szCs w:val="16"/>
              </w:rPr>
            </w:pPr>
            <w:r w:rsidRPr="009A7184">
              <w:rPr>
                <w:szCs w:val="16"/>
              </w:rPr>
              <w:t>ad No 84, 2016</w:t>
            </w:r>
          </w:p>
        </w:tc>
      </w:tr>
      <w:tr w:rsidR="00635155" w:rsidRPr="009A7184" w14:paraId="0650CAE3" w14:textId="77777777" w:rsidTr="001F643F">
        <w:trPr>
          <w:cantSplit/>
        </w:trPr>
        <w:tc>
          <w:tcPr>
            <w:tcW w:w="2044" w:type="dxa"/>
            <w:shd w:val="clear" w:color="auto" w:fill="auto"/>
          </w:tcPr>
          <w:p w14:paraId="78179F7D" w14:textId="77777777" w:rsidR="00635155" w:rsidRPr="009A7184" w:rsidRDefault="00635155" w:rsidP="00635155">
            <w:pPr>
              <w:pStyle w:val="ENoteTableText"/>
              <w:tabs>
                <w:tab w:val="center" w:leader="dot" w:pos="2268"/>
              </w:tabs>
              <w:rPr>
                <w:szCs w:val="16"/>
              </w:rPr>
            </w:pPr>
            <w:r w:rsidRPr="009A7184">
              <w:rPr>
                <w:szCs w:val="16"/>
              </w:rPr>
              <w:t>8423.82</w:t>
            </w:r>
            <w:r w:rsidRPr="009A7184">
              <w:rPr>
                <w:szCs w:val="16"/>
              </w:rPr>
              <w:tab/>
            </w:r>
          </w:p>
        </w:tc>
        <w:tc>
          <w:tcPr>
            <w:tcW w:w="5044" w:type="dxa"/>
            <w:shd w:val="clear" w:color="auto" w:fill="auto"/>
          </w:tcPr>
          <w:p w14:paraId="3D4E77A5" w14:textId="77777777" w:rsidR="00635155" w:rsidRPr="009A7184" w:rsidRDefault="00635155" w:rsidP="00635155">
            <w:pPr>
              <w:pStyle w:val="ENoteTableText"/>
              <w:rPr>
                <w:szCs w:val="16"/>
              </w:rPr>
            </w:pPr>
            <w:r w:rsidRPr="009A7184">
              <w:rPr>
                <w:szCs w:val="16"/>
              </w:rPr>
              <w:t>ad No 84, 2016</w:t>
            </w:r>
          </w:p>
        </w:tc>
      </w:tr>
      <w:tr w:rsidR="00635155" w:rsidRPr="009A7184" w14:paraId="3AA53AF7" w14:textId="77777777" w:rsidTr="001F643F">
        <w:trPr>
          <w:cantSplit/>
        </w:trPr>
        <w:tc>
          <w:tcPr>
            <w:tcW w:w="2044" w:type="dxa"/>
            <w:shd w:val="clear" w:color="auto" w:fill="auto"/>
          </w:tcPr>
          <w:p w14:paraId="6484270D" w14:textId="77777777" w:rsidR="00635155" w:rsidRPr="009A7184" w:rsidRDefault="00635155" w:rsidP="00635155">
            <w:pPr>
              <w:pStyle w:val="ENoteTableText"/>
              <w:tabs>
                <w:tab w:val="center" w:leader="dot" w:pos="2268"/>
              </w:tabs>
              <w:rPr>
                <w:szCs w:val="16"/>
              </w:rPr>
            </w:pPr>
            <w:r w:rsidRPr="009A7184">
              <w:rPr>
                <w:szCs w:val="16"/>
              </w:rPr>
              <w:t>8423.82.00</w:t>
            </w:r>
            <w:r w:rsidRPr="009A7184">
              <w:rPr>
                <w:szCs w:val="16"/>
              </w:rPr>
              <w:tab/>
            </w:r>
          </w:p>
        </w:tc>
        <w:tc>
          <w:tcPr>
            <w:tcW w:w="5044" w:type="dxa"/>
            <w:shd w:val="clear" w:color="auto" w:fill="auto"/>
          </w:tcPr>
          <w:p w14:paraId="3CDB0D97" w14:textId="77777777" w:rsidR="00635155" w:rsidRPr="009A7184" w:rsidRDefault="00635155" w:rsidP="00635155">
            <w:pPr>
              <w:pStyle w:val="ENoteTableText"/>
              <w:rPr>
                <w:szCs w:val="16"/>
              </w:rPr>
            </w:pPr>
            <w:r w:rsidRPr="009A7184">
              <w:rPr>
                <w:szCs w:val="16"/>
              </w:rPr>
              <w:t>rep No 84, 2016</w:t>
            </w:r>
          </w:p>
        </w:tc>
      </w:tr>
      <w:tr w:rsidR="00635155" w:rsidRPr="009A7184" w14:paraId="3F6AB1E5" w14:textId="77777777" w:rsidTr="001F643F">
        <w:trPr>
          <w:cantSplit/>
        </w:trPr>
        <w:tc>
          <w:tcPr>
            <w:tcW w:w="2044" w:type="dxa"/>
            <w:shd w:val="clear" w:color="auto" w:fill="auto"/>
          </w:tcPr>
          <w:p w14:paraId="6FD3D8CA" w14:textId="77777777" w:rsidR="00635155" w:rsidRPr="009A7184" w:rsidRDefault="00635155" w:rsidP="00635155">
            <w:pPr>
              <w:pStyle w:val="ENoteTableText"/>
              <w:tabs>
                <w:tab w:val="center" w:leader="dot" w:pos="2268"/>
              </w:tabs>
              <w:rPr>
                <w:szCs w:val="16"/>
              </w:rPr>
            </w:pPr>
            <w:r w:rsidRPr="009A7184">
              <w:rPr>
                <w:szCs w:val="16"/>
              </w:rPr>
              <w:t>8423.82.10</w:t>
            </w:r>
            <w:r w:rsidRPr="009A7184">
              <w:rPr>
                <w:szCs w:val="16"/>
              </w:rPr>
              <w:tab/>
            </w:r>
          </w:p>
        </w:tc>
        <w:tc>
          <w:tcPr>
            <w:tcW w:w="5044" w:type="dxa"/>
            <w:shd w:val="clear" w:color="auto" w:fill="auto"/>
          </w:tcPr>
          <w:p w14:paraId="2D30AD07" w14:textId="77777777" w:rsidR="00635155" w:rsidRPr="009A7184" w:rsidRDefault="00635155" w:rsidP="00635155">
            <w:pPr>
              <w:pStyle w:val="ENoteTableText"/>
              <w:rPr>
                <w:szCs w:val="16"/>
              </w:rPr>
            </w:pPr>
            <w:r w:rsidRPr="009A7184">
              <w:rPr>
                <w:szCs w:val="16"/>
              </w:rPr>
              <w:t>ad No 84, 2016</w:t>
            </w:r>
          </w:p>
        </w:tc>
      </w:tr>
      <w:tr w:rsidR="00635155" w:rsidRPr="009A7184" w14:paraId="7CE52416" w14:textId="77777777" w:rsidTr="001F643F">
        <w:trPr>
          <w:cantSplit/>
        </w:trPr>
        <w:tc>
          <w:tcPr>
            <w:tcW w:w="2044" w:type="dxa"/>
            <w:shd w:val="clear" w:color="auto" w:fill="auto"/>
          </w:tcPr>
          <w:p w14:paraId="7B377B8C" w14:textId="77777777" w:rsidR="00635155" w:rsidRPr="009A7184" w:rsidRDefault="00635155" w:rsidP="00635155">
            <w:pPr>
              <w:pStyle w:val="ENoteTableText"/>
              <w:tabs>
                <w:tab w:val="center" w:leader="dot" w:pos="2268"/>
              </w:tabs>
              <w:rPr>
                <w:szCs w:val="16"/>
              </w:rPr>
            </w:pPr>
            <w:r w:rsidRPr="009A7184">
              <w:rPr>
                <w:szCs w:val="16"/>
              </w:rPr>
              <w:t>8423.82.90</w:t>
            </w:r>
            <w:r w:rsidRPr="009A7184">
              <w:rPr>
                <w:szCs w:val="16"/>
              </w:rPr>
              <w:tab/>
            </w:r>
          </w:p>
        </w:tc>
        <w:tc>
          <w:tcPr>
            <w:tcW w:w="5044" w:type="dxa"/>
            <w:shd w:val="clear" w:color="auto" w:fill="auto"/>
          </w:tcPr>
          <w:p w14:paraId="1A8BB681" w14:textId="77777777" w:rsidR="00635155" w:rsidRPr="009A7184" w:rsidRDefault="00635155" w:rsidP="00635155">
            <w:pPr>
              <w:pStyle w:val="ENoteTableText"/>
              <w:rPr>
                <w:szCs w:val="16"/>
              </w:rPr>
            </w:pPr>
            <w:r w:rsidRPr="009A7184">
              <w:rPr>
                <w:szCs w:val="16"/>
              </w:rPr>
              <w:t>ad No 84, 2016</w:t>
            </w:r>
          </w:p>
        </w:tc>
      </w:tr>
      <w:tr w:rsidR="00635155" w:rsidRPr="009A7184" w14:paraId="175E8D4B" w14:textId="77777777" w:rsidTr="001F643F">
        <w:trPr>
          <w:cantSplit/>
        </w:trPr>
        <w:tc>
          <w:tcPr>
            <w:tcW w:w="2044" w:type="dxa"/>
            <w:shd w:val="clear" w:color="auto" w:fill="auto"/>
          </w:tcPr>
          <w:p w14:paraId="7DA66D27" w14:textId="77777777" w:rsidR="00635155" w:rsidRPr="009A7184" w:rsidRDefault="00635155" w:rsidP="00635155">
            <w:pPr>
              <w:pStyle w:val="ENoteTableText"/>
              <w:tabs>
                <w:tab w:val="center" w:leader="dot" w:pos="2268"/>
              </w:tabs>
              <w:rPr>
                <w:szCs w:val="16"/>
              </w:rPr>
            </w:pPr>
            <w:r w:rsidRPr="009A7184">
              <w:rPr>
                <w:szCs w:val="16"/>
              </w:rPr>
              <w:t>8423.89</w:t>
            </w:r>
            <w:r w:rsidRPr="009A7184">
              <w:rPr>
                <w:szCs w:val="16"/>
              </w:rPr>
              <w:tab/>
            </w:r>
          </w:p>
        </w:tc>
        <w:tc>
          <w:tcPr>
            <w:tcW w:w="5044" w:type="dxa"/>
            <w:shd w:val="clear" w:color="auto" w:fill="auto"/>
          </w:tcPr>
          <w:p w14:paraId="74B67976" w14:textId="77777777" w:rsidR="00635155" w:rsidRPr="009A7184" w:rsidRDefault="00635155" w:rsidP="00635155">
            <w:pPr>
              <w:pStyle w:val="ENoteTableText"/>
              <w:rPr>
                <w:szCs w:val="16"/>
              </w:rPr>
            </w:pPr>
            <w:r w:rsidRPr="009A7184">
              <w:rPr>
                <w:szCs w:val="16"/>
              </w:rPr>
              <w:t>ad No 84, 2016</w:t>
            </w:r>
          </w:p>
        </w:tc>
      </w:tr>
      <w:tr w:rsidR="00635155" w:rsidRPr="009A7184" w14:paraId="51B1AC33" w14:textId="77777777" w:rsidTr="001F643F">
        <w:trPr>
          <w:cantSplit/>
        </w:trPr>
        <w:tc>
          <w:tcPr>
            <w:tcW w:w="2044" w:type="dxa"/>
            <w:shd w:val="clear" w:color="auto" w:fill="auto"/>
          </w:tcPr>
          <w:p w14:paraId="215F3F9A" w14:textId="77777777" w:rsidR="00635155" w:rsidRPr="009A7184" w:rsidRDefault="00635155" w:rsidP="00635155">
            <w:pPr>
              <w:pStyle w:val="ENoteTableText"/>
              <w:tabs>
                <w:tab w:val="center" w:leader="dot" w:pos="2268"/>
              </w:tabs>
              <w:rPr>
                <w:szCs w:val="16"/>
              </w:rPr>
            </w:pPr>
            <w:r w:rsidRPr="009A7184">
              <w:rPr>
                <w:szCs w:val="16"/>
              </w:rPr>
              <w:t>8423.89.00</w:t>
            </w:r>
            <w:r w:rsidRPr="009A7184">
              <w:rPr>
                <w:szCs w:val="16"/>
              </w:rPr>
              <w:tab/>
            </w:r>
          </w:p>
        </w:tc>
        <w:tc>
          <w:tcPr>
            <w:tcW w:w="5044" w:type="dxa"/>
            <w:shd w:val="clear" w:color="auto" w:fill="auto"/>
          </w:tcPr>
          <w:p w14:paraId="5E17CA1D" w14:textId="77777777" w:rsidR="00635155" w:rsidRPr="009A7184" w:rsidRDefault="00635155" w:rsidP="00635155">
            <w:pPr>
              <w:pStyle w:val="ENoteTableText"/>
              <w:rPr>
                <w:szCs w:val="16"/>
              </w:rPr>
            </w:pPr>
            <w:r w:rsidRPr="009A7184">
              <w:rPr>
                <w:szCs w:val="16"/>
              </w:rPr>
              <w:t>am. No. 63, 2003</w:t>
            </w:r>
          </w:p>
        </w:tc>
      </w:tr>
      <w:tr w:rsidR="00635155" w:rsidRPr="009A7184" w14:paraId="0E7BC1F5" w14:textId="77777777" w:rsidTr="001F643F">
        <w:trPr>
          <w:cantSplit/>
        </w:trPr>
        <w:tc>
          <w:tcPr>
            <w:tcW w:w="2044" w:type="dxa"/>
            <w:shd w:val="clear" w:color="auto" w:fill="auto"/>
          </w:tcPr>
          <w:p w14:paraId="28280F6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E4757B" w14:textId="77777777" w:rsidR="00635155" w:rsidRPr="009A7184" w:rsidRDefault="00635155" w:rsidP="00635155">
            <w:pPr>
              <w:pStyle w:val="ENoteTableText"/>
              <w:rPr>
                <w:szCs w:val="16"/>
              </w:rPr>
            </w:pPr>
            <w:r w:rsidRPr="009A7184">
              <w:rPr>
                <w:szCs w:val="16"/>
              </w:rPr>
              <w:t>rep No 84, 2016</w:t>
            </w:r>
          </w:p>
        </w:tc>
      </w:tr>
      <w:tr w:rsidR="00635155" w:rsidRPr="009A7184" w14:paraId="685F36BC" w14:textId="77777777" w:rsidTr="001F643F">
        <w:trPr>
          <w:cantSplit/>
        </w:trPr>
        <w:tc>
          <w:tcPr>
            <w:tcW w:w="2044" w:type="dxa"/>
            <w:shd w:val="clear" w:color="auto" w:fill="auto"/>
          </w:tcPr>
          <w:p w14:paraId="3CCC986A" w14:textId="77777777" w:rsidR="00635155" w:rsidRPr="009A7184" w:rsidRDefault="00635155" w:rsidP="00635155">
            <w:pPr>
              <w:pStyle w:val="ENoteTableText"/>
              <w:tabs>
                <w:tab w:val="center" w:leader="dot" w:pos="2268"/>
              </w:tabs>
              <w:rPr>
                <w:szCs w:val="16"/>
              </w:rPr>
            </w:pPr>
            <w:r w:rsidRPr="009A7184">
              <w:rPr>
                <w:szCs w:val="16"/>
              </w:rPr>
              <w:t>8423.89.10</w:t>
            </w:r>
            <w:r w:rsidRPr="009A7184">
              <w:rPr>
                <w:szCs w:val="16"/>
              </w:rPr>
              <w:tab/>
            </w:r>
          </w:p>
        </w:tc>
        <w:tc>
          <w:tcPr>
            <w:tcW w:w="5044" w:type="dxa"/>
            <w:shd w:val="clear" w:color="auto" w:fill="auto"/>
          </w:tcPr>
          <w:p w14:paraId="0FFFEE22" w14:textId="77777777" w:rsidR="00635155" w:rsidRPr="009A7184" w:rsidRDefault="00635155" w:rsidP="00635155">
            <w:pPr>
              <w:pStyle w:val="ENoteTableText"/>
              <w:rPr>
                <w:szCs w:val="16"/>
              </w:rPr>
            </w:pPr>
            <w:r w:rsidRPr="009A7184">
              <w:rPr>
                <w:szCs w:val="16"/>
              </w:rPr>
              <w:t>ad No 84, 2016</w:t>
            </w:r>
          </w:p>
        </w:tc>
      </w:tr>
      <w:tr w:rsidR="00635155" w:rsidRPr="009A7184" w14:paraId="1514C6BC" w14:textId="77777777" w:rsidTr="001F643F">
        <w:trPr>
          <w:cantSplit/>
        </w:trPr>
        <w:tc>
          <w:tcPr>
            <w:tcW w:w="2044" w:type="dxa"/>
            <w:shd w:val="clear" w:color="auto" w:fill="auto"/>
          </w:tcPr>
          <w:p w14:paraId="27C3C6D4" w14:textId="77777777" w:rsidR="00635155" w:rsidRPr="009A7184" w:rsidRDefault="00635155" w:rsidP="00635155">
            <w:pPr>
              <w:pStyle w:val="ENoteTableText"/>
              <w:tabs>
                <w:tab w:val="center" w:leader="dot" w:pos="2268"/>
              </w:tabs>
              <w:rPr>
                <w:szCs w:val="16"/>
              </w:rPr>
            </w:pPr>
            <w:r w:rsidRPr="009A7184">
              <w:rPr>
                <w:szCs w:val="16"/>
              </w:rPr>
              <w:t>8423.89.90</w:t>
            </w:r>
            <w:r w:rsidRPr="009A7184">
              <w:rPr>
                <w:szCs w:val="16"/>
              </w:rPr>
              <w:tab/>
            </w:r>
          </w:p>
        </w:tc>
        <w:tc>
          <w:tcPr>
            <w:tcW w:w="5044" w:type="dxa"/>
            <w:shd w:val="clear" w:color="auto" w:fill="auto"/>
          </w:tcPr>
          <w:p w14:paraId="1CAF8883" w14:textId="77777777" w:rsidR="00635155" w:rsidRPr="009A7184" w:rsidRDefault="00635155" w:rsidP="00635155">
            <w:pPr>
              <w:pStyle w:val="ENoteTableText"/>
              <w:rPr>
                <w:szCs w:val="16"/>
              </w:rPr>
            </w:pPr>
            <w:r w:rsidRPr="009A7184">
              <w:rPr>
                <w:szCs w:val="16"/>
              </w:rPr>
              <w:t>ad No 84, 2016</w:t>
            </w:r>
          </w:p>
        </w:tc>
      </w:tr>
      <w:tr w:rsidR="00635155" w:rsidRPr="009A7184" w14:paraId="3DC19F17" w14:textId="77777777" w:rsidTr="001F643F">
        <w:trPr>
          <w:cantSplit/>
        </w:trPr>
        <w:tc>
          <w:tcPr>
            <w:tcW w:w="2044" w:type="dxa"/>
            <w:shd w:val="clear" w:color="auto" w:fill="auto"/>
          </w:tcPr>
          <w:p w14:paraId="5918D62A" w14:textId="77777777" w:rsidR="00635155" w:rsidRPr="009A7184" w:rsidRDefault="00635155" w:rsidP="00635155">
            <w:pPr>
              <w:pStyle w:val="ENoteTableText"/>
              <w:tabs>
                <w:tab w:val="center" w:leader="dot" w:pos="2268"/>
              </w:tabs>
              <w:rPr>
                <w:szCs w:val="16"/>
              </w:rPr>
            </w:pPr>
            <w:r w:rsidRPr="009A7184">
              <w:rPr>
                <w:szCs w:val="16"/>
              </w:rPr>
              <w:t>8423.90</w:t>
            </w:r>
            <w:r w:rsidRPr="009A7184">
              <w:rPr>
                <w:szCs w:val="16"/>
              </w:rPr>
              <w:tab/>
            </w:r>
          </w:p>
        </w:tc>
        <w:tc>
          <w:tcPr>
            <w:tcW w:w="5044" w:type="dxa"/>
            <w:shd w:val="clear" w:color="auto" w:fill="auto"/>
          </w:tcPr>
          <w:p w14:paraId="28DCE81E" w14:textId="77777777" w:rsidR="00635155" w:rsidRPr="009A7184" w:rsidRDefault="00635155" w:rsidP="00635155">
            <w:pPr>
              <w:pStyle w:val="ENoteTableText"/>
              <w:rPr>
                <w:szCs w:val="16"/>
              </w:rPr>
            </w:pPr>
            <w:r w:rsidRPr="009A7184">
              <w:rPr>
                <w:szCs w:val="16"/>
              </w:rPr>
              <w:t>ad No 84, 2016</w:t>
            </w:r>
          </w:p>
        </w:tc>
      </w:tr>
      <w:tr w:rsidR="00635155" w:rsidRPr="009A7184" w14:paraId="5FC122D4" w14:textId="77777777" w:rsidTr="001F643F">
        <w:trPr>
          <w:cantSplit/>
        </w:trPr>
        <w:tc>
          <w:tcPr>
            <w:tcW w:w="2044" w:type="dxa"/>
            <w:shd w:val="clear" w:color="auto" w:fill="auto"/>
          </w:tcPr>
          <w:p w14:paraId="4801072D" w14:textId="77777777" w:rsidR="00635155" w:rsidRPr="009A7184" w:rsidRDefault="00635155" w:rsidP="00635155">
            <w:pPr>
              <w:pStyle w:val="ENoteTableText"/>
              <w:tabs>
                <w:tab w:val="center" w:leader="dot" w:pos="2268"/>
              </w:tabs>
              <w:rPr>
                <w:szCs w:val="16"/>
              </w:rPr>
            </w:pPr>
            <w:r w:rsidRPr="009A7184">
              <w:rPr>
                <w:szCs w:val="16"/>
              </w:rPr>
              <w:t>8423.90.00</w:t>
            </w:r>
            <w:r w:rsidRPr="009A7184">
              <w:rPr>
                <w:szCs w:val="16"/>
              </w:rPr>
              <w:tab/>
            </w:r>
          </w:p>
        </w:tc>
        <w:tc>
          <w:tcPr>
            <w:tcW w:w="5044" w:type="dxa"/>
            <w:shd w:val="clear" w:color="auto" w:fill="auto"/>
          </w:tcPr>
          <w:p w14:paraId="6A7D30AC" w14:textId="77777777" w:rsidR="00635155" w:rsidRPr="009A7184" w:rsidRDefault="00635155" w:rsidP="00635155">
            <w:pPr>
              <w:pStyle w:val="ENoteTableText"/>
              <w:rPr>
                <w:szCs w:val="16"/>
              </w:rPr>
            </w:pPr>
            <w:r w:rsidRPr="009A7184">
              <w:rPr>
                <w:szCs w:val="16"/>
              </w:rPr>
              <w:t>rep No 84, 2016</w:t>
            </w:r>
          </w:p>
        </w:tc>
      </w:tr>
      <w:tr w:rsidR="00635155" w:rsidRPr="009A7184" w14:paraId="10BDC74F" w14:textId="77777777" w:rsidTr="001F643F">
        <w:trPr>
          <w:cantSplit/>
        </w:trPr>
        <w:tc>
          <w:tcPr>
            <w:tcW w:w="2044" w:type="dxa"/>
            <w:shd w:val="clear" w:color="auto" w:fill="auto"/>
          </w:tcPr>
          <w:p w14:paraId="0F6211E2" w14:textId="77777777" w:rsidR="00635155" w:rsidRPr="009A7184" w:rsidRDefault="00635155" w:rsidP="00635155">
            <w:pPr>
              <w:pStyle w:val="ENoteTableText"/>
              <w:tabs>
                <w:tab w:val="center" w:leader="dot" w:pos="2268"/>
              </w:tabs>
              <w:rPr>
                <w:szCs w:val="16"/>
              </w:rPr>
            </w:pPr>
            <w:r w:rsidRPr="009A7184">
              <w:rPr>
                <w:szCs w:val="16"/>
              </w:rPr>
              <w:t>8423.90.10</w:t>
            </w:r>
            <w:r w:rsidRPr="009A7184">
              <w:rPr>
                <w:szCs w:val="16"/>
              </w:rPr>
              <w:tab/>
            </w:r>
          </w:p>
        </w:tc>
        <w:tc>
          <w:tcPr>
            <w:tcW w:w="5044" w:type="dxa"/>
            <w:shd w:val="clear" w:color="auto" w:fill="auto"/>
          </w:tcPr>
          <w:p w14:paraId="4054D009" w14:textId="77777777" w:rsidR="00635155" w:rsidRPr="009A7184" w:rsidRDefault="00635155" w:rsidP="00635155">
            <w:pPr>
              <w:pStyle w:val="ENoteTableText"/>
              <w:rPr>
                <w:szCs w:val="16"/>
              </w:rPr>
            </w:pPr>
            <w:r w:rsidRPr="009A7184">
              <w:rPr>
                <w:szCs w:val="16"/>
              </w:rPr>
              <w:t>ad No 84, 2016</w:t>
            </w:r>
          </w:p>
        </w:tc>
      </w:tr>
      <w:tr w:rsidR="00635155" w:rsidRPr="009A7184" w14:paraId="43157681" w14:textId="77777777" w:rsidTr="001F643F">
        <w:trPr>
          <w:cantSplit/>
        </w:trPr>
        <w:tc>
          <w:tcPr>
            <w:tcW w:w="2044" w:type="dxa"/>
            <w:shd w:val="clear" w:color="auto" w:fill="auto"/>
          </w:tcPr>
          <w:p w14:paraId="5B93D39A" w14:textId="77777777" w:rsidR="00635155" w:rsidRPr="009A7184" w:rsidRDefault="00635155" w:rsidP="00635155">
            <w:pPr>
              <w:pStyle w:val="ENoteTableText"/>
              <w:tabs>
                <w:tab w:val="center" w:leader="dot" w:pos="2268"/>
              </w:tabs>
              <w:rPr>
                <w:szCs w:val="16"/>
              </w:rPr>
            </w:pPr>
            <w:r w:rsidRPr="009A7184">
              <w:rPr>
                <w:szCs w:val="16"/>
              </w:rPr>
              <w:t>8423.90.90</w:t>
            </w:r>
            <w:r w:rsidRPr="009A7184">
              <w:rPr>
                <w:szCs w:val="16"/>
              </w:rPr>
              <w:tab/>
            </w:r>
          </w:p>
        </w:tc>
        <w:tc>
          <w:tcPr>
            <w:tcW w:w="5044" w:type="dxa"/>
            <w:shd w:val="clear" w:color="auto" w:fill="auto"/>
          </w:tcPr>
          <w:p w14:paraId="512993BC" w14:textId="77777777" w:rsidR="00635155" w:rsidRPr="009A7184" w:rsidRDefault="00635155" w:rsidP="00635155">
            <w:pPr>
              <w:pStyle w:val="ENoteTableText"/>
              <w:rPr>
                <w:szCs w:val="16"/>
              </w:rPr>
            </w:pPr>
            <w:r w:rsidRPr="009A7184">
              <w:rPr>
                <w:szCs w:val="16"/>
              </w:rPr>
              <w:t>ad No 84, 2016</w:t>
            </w:r>
          </w:p>
        </w:tc>
      </w:tr>
      <w:tr w:rsidR="00635155" w:rsidRPr="009A7184" w14:paraId="16F7DEA2" w14:textId="77777777" w:rsidTr="001F643F">
        <w:trPr>
          <w:cantSplit/>
        </w:trPr>
        <w:tc>
          <w:tcPr>
            <w:tcW w:w="2044" w:type="dxa"/>
            <w:shd w:val="clear" w:color="auto" w:fill="auto"/>
          </w:tcPr>
          <w:p w14:paraId="296FF939" w14:textId="77777777" w:rsidR="00635155" w:rsidRPr="009A7184" w:rsidRDefault="00635155" w:rsidP="00635155">
            <w:pPr>
              <w:pStyle w:val="ENoteTableText"/>
              <w:rPr>
                <w:szCs w:val="16"/>
              </w:rPr>
            </w:pPr>
            <w:r w:rsidRPr="009A7184">
              <w:rPr>
                <w:b/>
                <w:szCs w:val="16"/>
              </w:rPr>
              <w:t>8424</w:t>
            </w:r>
          </w:p>
        </w:tc>
        <w:tc>
          <w:tcPr>
            <w:tcW w:w="5044" w:type="dxa"/>
            <w:shd w:val="clear" w:color="auto" w:fill="auto"/>
          </w:tcPr>
          <w:p w14:paraId="47B8C8B0" w14:textId="77777777" w:rsidR="00635155" w:rsidRPr="009A7184" w:rsidRDefault="00635155" w:rsidP="00635155">
            <w:pPr>
              <w:pStyle w:val="ENoteTableText"/>
              <w:rPr>
                <w:szCs w:val="16"/>
              </w:rPr>
            </w:pPr>
          </w:p>
        </w:tc>
      </w:tr>
      <w:tr w:rsidR="00635155" w:rsidRPr="009A7184" w14:paraId="51E7F3F8" w14:textId="77777777" w:rsidTr="001F643F">
        <w:trPr>
          <w:cantSplit/>
        </w:trPr>
        <w:tc>
          <w:tcPr>
            <w:tcW w:w="2044" w:type="dxa"/>
            <w:shd w:val="clear" w:color="auto" w:fill="auto"/>
          </w:tcPr>
          <w:p w14:paraId="3E24A666" w14:textId="77777777" w:rsidR="00635155" w:rsidRPr="009A7184" w:rsidRDefault="00635155" w:rsidP="00635155">
            <w:pPr>
              <w:pStyle w:val="ENoteTableText"/>
              <w:tabs>
                <w:tab w:val="center" w:leader="dot" w:pos="2268"/>
              </w:tabs>
              <w:rPr>
                <w:szCs w:val="16"/>
              </w:rPr>
            </w:pPr>
            <w:r w:rsidRPr="009A7184">
              <w:rPr>
                <w:szCs w:val="16"/>
              </w:rPr>
              <w:t>8424.30</w:t>
            </w:r>
            <w:r w:rsidRPr="009A7184">
              <w:rPr>
                <w:szCs w:val="16"/>
              </w:rPr>
              <w:tab/>
            </w:r>
          </w:p>
        </w:tc>
        <w:tc>
          <w:tcPr>
            <w:tcW w:w="5044" w:type="dxa"/>
            <w:shd w:val="clear" w:color="auto" w:fill="auto"/>
          </w:tcPr>
          <w:p w14:paraId="1F105DB7" w14:textId="77777777" w:rsidR="00635155" w:rsidRPr="009A7184" w:rsidRDefault="00635155" w:rsidP="00635155">
            <w:pPr>
              <w:pStyle w:val="ENoteTableText"/>
              <w:rPr>
                <w:szCs w:val="16"/>
              </w:rPr>
            </w:pPr>
            <w:r w:rsidRPr="009A7184">
              <w:rPr>
                <w:szCs w:val="16"/>
              </w:rPr>
              <w:t>ad. No. 120, 2001</w:t>
            </w:r>
          </w:p>
        </w:tc>
      </w:tr>
      <w:tr w:rsidR="00635155" w:rsidRPr="009A7184" w14:paraId="00753E32" w14:textId="77777777" w:rsidTr="001F643F">
        <w:trPr>
          <w:cantSplit/>
        </w:trPr>
        <w:tc>
          <w:tcPr>
            <w:tcW w:w="2044" w:type="dxa"/>
            <w:shd w:val="clear" w:color="auto" w:fill="auto"/>
          </w:tcPr>
          <w:p w14:paraId="4A875DAA" w14:textId="77777777" w:rsidR="00635155" w:rsidRPr="009A7184" w:rsidRDefault="00635155" w:rsidP="00635155">
            <w:pPr>
              <w:pStyle w:val="ENoteTableText"/>
              <w:tabs>
                <w:tab w:val="center" w:leader="dot" w:pos="2268"/>
              </w:tabs>
              <w:rPr>
                <w:szCs w:val="16"/>
              </w:rPr>
            </w:pPr>
            <w:r w:rsidRPr="009A7184">
              <w:rPr>
                <w:szCs w:val="16"/>
              </w:rPr>
              <w:t>8424.30.00</w:t>
            </w:r>
            <w:r w:rsidRPr="009A7184">
              <w:rPr>
                <w:szCs w:val="16"/>
              </w:rPr>
              <w:tab/>
            </w:r>
          </w:p>
        </w:tc>
        <w:tc>
          <w:tcPr>
            <w:tcW w:w="5044" w:type="dxa"/>
            <w:shd w:val="clear" w:color="auto" w:fill="auto"/>
          </w:tcPr>
          <w:p w14:paraId="4621242A" w14:textId="77777777" w:rsidR="00635155" w:rsidRPr="009A7184" w:rsidRDefault="00635155" w:rsidP="00635155">
            <w:pPr>
              <w:pStyle w:val="ENoteTableText"/>
              <w:rPr>
                <w:szCs w:val="16"/>
              </w:rPr>
            </w:pPr>
            <w:r w:rsidRPr="009A7184">
              <w:rPr>
                <w:szCs w:val="16"/>
              </w:rPr>
              <w:t>rep. No. 120, 2001</w:t>
            </w:r>
          </w:p>
        </w:tc>
      </w:tr>
      <w:tr w:rsidR="00635155" w:rsidRPr="009A7184" w14:paraId="08F33A62" w14:textId="77777777" w:rsidTr="001F643F">
        <w:trPr>
          <w:cantSplit/>
        </w:trPr>
        <w:tc>
          <w:tcPr>
            <w:tcW w:w="2044" w:type="dxa"/>
            <w:shd w:val="clear" w:color="auto" w:fill="auto"/>
          </w:tcPr>
          <w:p w14:paraId="2CDFBCF6" w14:textId="77777777" w:rsidR="00635155" w:rsidRPr="009A7184" w:rsidRDefault="00635155" w:rsidP="00635155">
            <w:pPr>
              <w:pStyle w:val="ENoteTableText"/>
              <w:tabs>
                <w:tab w:val="center" w:leader="dot" w:pos="2268"/>
              </w:tabs>
              <w:rPr>
                <w:szCs w:val="16"/>
              </w:rPr>
            </w:pPr>
            <w:r w:rsidRPr="009A7184">
              <w:rPr>
                <w:szCs w:val="16"/>
              </w:rPr>
              <w:t>8424.30.10</w:t>
            </w:r>
            <w:r w:rsidRPr="009A7184">
              <w:rPr>
                <w:szCs w:val="16"/>
              </w:rPr>
              <w:tab/>
            </w:r>
          </w:p>
        </w:tc>
        <w:tc>
          <w:tcPr>
            <w:tcW w:w="5044" w:type="dxa"/>
            <w:shd w:val="clear" w:color="auto" w:fill="auto"/>
          </w:tcPr>
          <w:p w14:paraId="1E60F712" w14:textId="77777777" w:rsidR="00635155" w:rsidRPr="009A7184" w:rsidRDefault="00635155" w:rsidP="00635155">
            <w:pPr>
              <w:pStyle w:val="ENoteTableText"/>
              <w:rPr>
                <w:szCs w:val="16"/>
              </w:rPr>
            </w:pPr>
            <w:r w:rsidRPr="009A7184">
              <w:rPr>
                <w:szCs w:val="16"/>
              </w:rPr>
              <w:t>ad. No. 120, 2001</w:t>
            </w:r>
          </w:p>
        </w:tc>
      </w:tr>
      <w:tr w:rsidR="00635155" w:rsidRPr="009A7184" w14:paraId="776C0D59" w14:textId="77777777" w:rsidTr="001F643F">
        <w:trPr>
          <w:cantSplit/>
        </w:trPr>
        <w:tc>
          <w:tcPr>
            <w:tcW w:w="2044" w:type="dxa"/>
            <w:shd w:val="clear" w:color="auto" w:fill="auto"/>
          </w:tcPr>
          <w:p w14:paraId="76136C58" w14:textId="77777777" w:rsidR="00635155" w:rsidRPr="009A7184" w:rsidRDefault="00635155" w:rsidP="00635155">
            <w:pPr>
              <w:pStyle w:val="ENoteTableText"/>
              <w:tabs>
                <w:tab w:val="center" w:leader="dot" w:pos="2268"/>
              </w:tabs>
              <w:rPr>
                <w:szCs w:val="16"/>
              </w:rPr>
            </w:pPr>
            <w:r w:rsidRPr="009A7184">
              <w:rPr>
                <w:szCs w:val="16"/>
              </w:rPr>
              <w:t>8424.30.90</w:t>
            </w:r>
            <w:r w:rsidRPr="009A7184">
              <w:rPr>
                <w:szCs w:val="16"/>
              </w:rPr>
              <w:tab/>
            </w:r>
          </w:p>
        </w:tc>
        <w:tc>
          <w:tcPr>
            <w:tcW w:w="5044" w:type="dxa"/>
            <w:shd w:val="clear" w:color="auto" w:fill="auto"/>
          </w:tcPr>
          <w:p w14:paraId="62307101" w14:textId="77777777" w:rsidR="00635155" w:rsidRPr="009A7184" w:rsidRDefault="00635155" w:rsidP="00635155">
            <w:pPr>
              <w:pStyle w:val="ENoteTableText"/>
              <w:rPr>
                <w:szCs w:val="16"/>
              </w:rPr>
            </w:pPr>
            <w:r w:rsidRPr="009A7184">
              <w:rPr>
                <w:szCs w:val="16"/>
              </w:rPr>
              <w:t>ad. No. 120, 2001</w:t>
            </w:r>
          </w:p>
        </w:tc>
      </w:tr>
      <w:tr w:rsidR="00635155" w:rsidRPr="009A7184" w14:paraId="6E0EBE05" w14:textId="77777777" w:rsidTr="001F643F">
        <w:trPr>
          <w:cantSplit/>
        </w:trPr>
        <w:tc>
          <w:tcPr>
            <w:tcW w:w="2044" w:type="dxa"/>
            <w:shd w:val="clear" w:color="auto" w:fill="auto"/>
          </w:tcPr>
          <w:p w14:paraId="0749154F" w14:textId="77777777" w:rsidR="00635155" w:rsidRPr="009A7184" w:rsidRDefault="00635155" w:rsidP="00635155">
            <w:pPr>
              <w:pStyle w:val="ENoteTableText"/>
              <w:tabs>
                <w:tab w:val="center" w:leader="dot" w:pos="2268"/>
              </w:tabs>
              <w:rPr>
                <w:szCs w:val="16"/>
              </w:rPr>
            </w:pPr>
            <w:r w:rsidRPr="009A7184">
              <w:rPr>
                <w:szCs w:val="16"/>
              </w:rPr>
              <w:t>8424.4</w:t>
            </w:r>
            <w:r w:rsidRPr="009A7184">
              <w:rPr>
                <w:szCs w:val="16"/>
              </w:rPr>
              <w:tab/>
            </w:r>
          </w:p>
        </w:tc>
        <w:tc>
          <w:tcPr>
            <w:tcW w:w="5044" w:type="dxa"/>
            <w:shd w:val="clear" w:color="auto" w:fill="auto"/>
          </w:tcPr>
          <w:p w14:paraId="19C3227C" w14:textId="77777777" w:rsidR="00635155" w:rsidRPr="009A7184" w:rsidRDefault="00635155" w:rsidP="00635155">
            <w:pPr>
              <w:pStyle w:val="ENoteTableText"/>
              <w:rPr>
                <w:szCs w:val="16"/>
              </w:rPr>
            </w:pPr>
            <w:r w:rsidRPr="009A7184">
              <w:rPr>
                <w:szCs w:val="16"/>
              </w:rPr>
              <w:t>ad No 78, 2016</w:t>
            </w:r>
          </w:p>
        </w:tc>
      </w:tr>
      <w:tr w:rsidR="00635155" w:rsidRPr="009A7184" w14:paraId="624AF280" w14:textId="77777777" w:rsidTr="001F643F">
        <w:trPr>
          <w:cantSplit/>
        </w:trPr>
        <w:tc>
          <w:tcPr>
            <w:tcW w:w="2044" w:type="dxa"/>
            <w:shd w:val="clear" w:color="auto" w:fill="auto"/>
          </w:tcPr>
          <w:p w14:paraId="469CB0E4" w14:textId="77777777" w:rsidR="00635155" w:rsidRPr="009A7184" w:rsidRDefault="00635155" w:rsidP="00635155">
            <w:pPr>
              <w:pStyle w:val="ENoteTableText"/>
              <w:tabs>
                <w:tab w:val="center" w:leader="dot" w:pos="2268"/>
              </w:tabs>
              <w:rPr>
                <w:szCs w:val="16"/>
              </w:rPr>
            </w:pPr>
            <w:r w:rsidRPr="009A7184">
              <w:rPr>
                <w:szCs w:val="16"/>
              </w:rPr>
              <w:t>8424.41.00</w:t>
            </w:r>
            <w:r w:rsidRPr="009A7184">
              <w:rPr>
                <w:szCs w:val="16"/>
              </w:rPr>
              <w:tab/>
            </w:r>
          </w:p>
        </w:tc>
        <w:tc>
          <w:tcPr>
            <w:tcW w:w="5044" w:type="dxa"/>
            <w:shd w:val="clear" w:color="auto" w:fill="auto"/>
          </w:tcPr>
          <w:p w14:paraId="043AE409" w14:textId="77777777" w:rsidR="00635155" w:rsidRPr="009A7184" w:rsidRDefault="00635155" w:rsidP="00635155">
            <w:pPr>
              <w:pStyle w:val="ENoteTableText"/>
              <w:rPr>
                <w:szCs w:val="16"/>
              </w:rPr>
            </w:pPr>
            <w:r w:rsidRPr="009A7184">
              <w:rPr>
                <w:szCs w:val="16"/>
              </w:rPr>
              <w:t>ad No 78, 2016</w:t>
            </w:r>
          </w:p>
        </w:tc>
      </w:tr>
      <w:tr w:rsidR="00635155" w:rsidRPr="009A7184" w14:paraId="004C178A" w14:textId="77777777" w:rsidTr="001F643F">
        <w:trPr>
          <w:cantSplit/>
        </w:trPr>
        <w:tc>
          <w:tcPr>
            <w:tcW w:w="2044" w:type="dxa"/>
            <w:shd w:val="clear" w:color="auto" w:fill="auto"/>
          </w:tcPr>
          <w:p w14:paraId="70461268" w14:textId="77777777" w:rsidR="00635155" w:rsidRPr="009A7184" w:rsidRDefault="00635155" w:rsidP="00635155">
            <w:pPr>
              <w:pStyle w:val="ENoteTableText"/>
              <w:tabs>
                <w:tab w:val="center" w:leader="dot" w:pos="2268"/>
              </w:tabs>
              <w:rPr>
                <w:szCs w:val="16"/>
              </w:rPr>
            </w:pPr>
            <w:r w:rsidRPr="009A7184">
              <w:rPr>
                <w:szCs w:val="16"/>
              </w:rPr>
              <w:t>8424.49.00</w:t>
            </w:r>
            <w:r w:rsidRPr="009A7184">
              <w:rPr>
                <w:szCs w:val="16"/>
              </w:rPr>
              <w:tab/>
            </w:r>
          </w:p>
        </w:tc>
        <w:tc>
          <w:tcPr>
            <w:tcW w:w="5044" w:type="dxa"/>
            <w:shd w:val="clear" w:color="auto" w:fill="auto"/>
          </w:tcPr>
          <w:p w14:paraId="4B3D0DED" w14:textId="77777777" w:rsidR="00635155" w:rsidRPr="009A7184" w:rsidRDefault="00635155" w:rsidP="00635155">
            <w:pPr>
              <w:pStyle w:val="ENoteTableText"/>
              <w:rPr>
                <w:szCs w:val="16"/>
              </w:rPr>
            </w:pPr>
            <w:r w:rsidRPr="009A7184">
              <w:rPr>
                <w:szCs w:val="16"/>
              </w:rPr>
              <w:t>ad No 78, 2016</w:t>
            </w:r>
          </w:p>
        </w:tc>
      </w:tr>
      <w:tr w:rsidR="00635155" w:rsidRPr="009A7184" w14:paraId="0BC7BE4A" w14:textId="77777777" w:rsidTr="001F643F">
        <w:trPr>
          <w:cantSplit/>
        </w:trPr>
        <w:tc>
          <w:tcPr>
            <w:tcW w:w="2044" w:type="dxa"/>
            <w:shd w:val="clear" w:color="auto" w:fill="auto"/>
          </w:tcPr>
          <w:p w14:paraId="022FC5D4" w14:textId="77777777" w:rsidR="00635155" w:rsidRPr="009A7184" w:rsidRDefault="00635155" w:rsidP="00635155">
            <w:pPr>
              <w:pStyle w:val="ENoteTableText"/>
              <w:tabs>
                <w:tab w:val="center" w:leader="dot" w:pos="2268"/>
              </w:tabs>
              <w:rPr>
                <w:szCs w:val="16"/>
              </w:rPr>
            </w:pPr>
            <w:r w:rsidRPr="009A7184">
              <w:rPr>
                <w:szCs w:val="16"/>
              </w:rPr>
              <w:t>8424.81.00</w:t>
            </w:r>
            <w:r w:rsidRPr="009A7184">
              <w:rPr>
                <w:szCs w:val="16"/>
              </w:rPr>
              <w:tab/>
            </w:r>
          </w:p>
        </w:tc>
        <w:tc>
          <w:tcPr>
            <w:tcW w:w="5044" w:type="dxa"/>
            <w:shd w:val="clear" w:color="auto" w:fill="auto"/>
          </w:tcPr>
          <w:p w14:paraId="7DC50E6F" w14:textId="77777777" w:rsidR="00635155" w:rsidRPr="009A7184" w:rsidRDefault="00635155" w:rsidP="00635155">
            <w:pPr>
              <w:pStyle w:val="ENoteTableText"/>
              <w:rPr>
                <w:szCs w:val="16"/>
              </w:rPr>
            </w:pPr>
            <w:r w:rsidRPr="009A7184">
              <w:rPr>
                <w:szCs w:val="16"/>
              </w:rPr>
              <w:t>rep No 78, 2016</w:t>
            </w:r>
          </w:p>
        </w:tc>
      </w:tr>
      <w:tr w:rsidR="00635155" w:rsidRPr="009A7184" w14:paraId="3887E993" w14:textId="77777777" w:rsidTr="001F643F">
        <w:trPr>
          <w:cantSplit/>
        </w:trPr>
        <w:tc>
          <w:tcPr>
            <w:tcW w:w="2044" w:type="dxa"/>
            <w:shd w:val="clear" w:color="auto" w:fill="auto"/>
          </w:tcPr>
          <w:p w14:paraId="08DBC7D2" w14:textId="77777777" w:rsidR="00635155" w:rsidRPr="009A7184" w:rsidRDefault="00635155" w:rsidP="00635155">
            <w:pPr>
              <w:pStyle w:val="ENoteTableText"/>
              <w:tabs>
                <w:tab w:val="center" w:leader="dot" w:pos="2268"/>
              </w:tabs>
              <w:rPr>
                <w:szCs w:val="16"/>
              </w:rPr>
            </w:pPr>
            <w:r w:rsidRPr="009A7184">
              <w:rPr>
                <w:szCs w:val="16"/>
              </w:rPr>
              <w:t>8424.82.00</w:t>
            </w:r>
            <w:r w:rsidRPr="009A7184">
              <w:rPr>
                <w:szCs w:val="16"/>
              </w:rPr>
              <w:tab/>
            </w:r>
          </w:p>
        </w:tc>
        <w:tc>
          <w:tcPr>
            <w:tcW w:w="5044" w:type="dxa"/>
            <w:shd w:val="clear" w:color="auto" w:fill="auto"/>
          </w:tcPr>
          <w:p w14:paraId="728D79D6" w14:textId="77777777" w:rsidR="00635155" w:rsidRPr="009A7184" w:rsidRDefault="00635155" w:rsidP="00635155">
            <w:pPr>
              <w:pStyle w:val="ENoteTableText"/>
              <w:rPr>
                <w:szCs w:val="16"/>
              </w:rPr>
            </w:pPr>
            <w:r w:rsidRPr="009A7184">
              <w:rPr>
                <w:szCs w:val="16"/>
              </w:rPr>
              <w:t>ad No 78, 2016</w:t>
            </w:r>
          </w:p>
        </w:tc>
      </w:tr>
      <w:tr w:rsidR="00635155" w:rsidRPr="009A7184" w14:paraId="292408BC" w14:textId="77777777" w:rsidTr="001F643F">
        <w:trPr>
          <w:cantSplit/>
        </w:trPr>
        <w:tc>
          <w:tcPr>
            <w:tcW w:w="2044" w:type="dxa"/>
            <w:shd w:val="clear" w:color="auto" w:fill="auto"/>
          </w:tcPr>
          <w:p w14:paraId="5118765B" w14:textId="77777777" w:rsidR="00635155" w:rsidRPr="009A7184" w:rsidRDefault="00635155" w:rsidP="00635155">
            <w:pPr>
              <w:pStyle w:val="ENoteTableText"/>
              <w:tabs>
                <w:tab w:val="center" w:leader="dot" w:pos="2268"/>
              </w:tabs>
              <w:rPr>
                <w:szCs w:val="16"/>
              </w:rPr>
            </w:pPr>
            <w:r w:rsidRPr="009A7184">
              <w:rPr>
                <w:szCs w:val="16"/>
              </w:rPr>
              <w:t>8424.89.10</w:t>
            </w:r>
            <w:r w:rsidRPr="009A7184">
              <w:rPr>
                <w:szCs w:val="16"/>
              </w:rPr>
              <w:tab/>
            </w:r>
          </w:p>
        </w:tc>
        <w:tc>
          <w:tcPr>
            <w:tcW w:w="5044" w:type="dxa"/>
            <w:shd w:val="clear" w:color="auto" w:fill="auto"/>
          </w:tcPr>
          <w:p w14:paraId="3281659D"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B1A5C3C" w14:textId="77777777" w:rsidTr="001F643F">
        <w:trPr>
          <w:cantSplit/>
        </w:trPr>
        <w:tc>
          <w:tcPr>
            <w:tcW w:w="2044" w:type="dxa"/>
            <w:shd w:val="clear" w:color="auto" w:fill="auto"/>
          </w:tcPr>
          <w:p w14:paraId="666FDFD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CEA7F16" w14:textId="77777777" w:rsidR="00635155" w:rsidRPr="009A7184" w:rsidRDefault="00635155" w:rsidP="00635155">
            <w:pPr>
              <w:pStyle w:val="ENoteTableText"/>
              <w:rPr>
                <w:szCs w:val="16"/>
              </w:rPr>
            </w:pPr>
            <w:r w:rsidRPr="009A7184">
              <w:rPr>
                <w:szCs w:val="16"/>
              </w:rPr>
              <w:t>rs No 84, 2016</w:t>
            </w:r>
          </w:p>
        </w:tc>
      </w:tr>
      <w:tr w:rsidR="00635155" w:rsidRPr="009A7184" w14:paraId="7CEAE7ED" w14:textId="77777777" w:rsidTr="001F643F">
        <w:trPr>
          <w:cantSplit/>
        </w:trPr>
        <w:tc>
          <w:tcPr>
            <w:tcW w:w="2044" w:type="dxa"/>
            <w:shd w:val="clear" w:color="auto" w:fill="auto"/>
          </w:tcPr>
          <w:p w14:paraId="3D5163B5" w14:textId="77777777" w:rsidR="00635155" w:rsidRPr="009A7184" w:rsidRDefault="00635155" w:rsidP="00635155">
            <w:pPr>
              <w:pStyle w:val="ENoteTableText"/>
              <w:tabs>
                <w:tab w:val="center" w:leader="dot" w:pos="2268"/>
              </w:tabs>
              <w:rPr>
                <w:szCs w:val="16"/>
              </w:rPr>
            </w:pPr>
            <w:r w:rsidRPr="009A7184">
              <w:rPr>
                <w:szCs w:val="16"/>
              </w:rPr>
              <w:t>8424.89.20</w:t>
            </w:r>
            <w:r w:rsidRPr="009A7184">
              <w:rPr>
                <w:szCs w:val="16"/>
              </w:rPr>
              <w:tab/>
            </w:r>
          </w:p>
        </w:tc>
        <w:tc>
          <w:tcPr>
            <w:tcW w:w="5044" w:type="dxa"/>
            <w:shd w:val="clear" w:color="auto" w:fill="auto"/>
          </w:tcPr>
          <w:p w14:paraId="766ADE9B" w14:textId="77777777" w:rsidR="00635155" w:rsidRPr="009A7184" w:rsidRDefault="00635155" w:rsidP="00635155">
            <w:pPr>
              <w:pStyle w:val="ENoteTableText"/>
              <w:rPr>
                <w:szCs w:val="16"/>
              </w:rPr>
            </w:pPr>
            <w:r w:rsidRPr="009A7184">
              <w:rPr>
                <w:szCs w:val="16"/>
              </w:rPr>
              <w:t>ad. No. 192, 1997</w:t>
            </w:r>
          </w:p>
        </w:tc>
      </w:tr>
      <w:tr w:rsidR="00635155" w:rsidRPr="009A7184" w14:paraId="1935ADE3" w14:textId="77777777" w:rsidTr="001F643F">
        <w:trPr>
          <w:cantSplit/>
        </w:trPr>
        <w:tc>
          <w:tcPr>
            <w:tcW w:w="2044" w:type="dxa"/>
            <w:shd w:val="clear" w:color="auto" w:fill="auto"/>
          </w:tcPr>
          <w:p w14:paraId="5AD0669B" w14:textId="77777777" w:rsidR="00635155" w:rsidRPr="009A7184" w:rsidRDefault="00635155" w:rsidP="00635155">
            <w:pPr>
              <w:pStyle w:val="ENoteTableText"/>
              <w:rPr>
                <w:szCs w:val="16"/>
              </w:rPr>
            </w:pPr>
          </w:p>
        </w:tc>
        <w:tc>
          <w:tcPr>
            <w:tcW w:w="5044" w:type="dxa"/>
            <w:shd w:val="clear" w:color="auto" w:fill="auto"/>
          </w:tcPr>
          <w:p w14:paraId="07FD3DBA" w14:textId="77777777" w:rsidR="00635155" w:rsidRPr="009A7184" w:rsidRDefault="00635155" w:rsidP="00635155">
            <w:pPr>
              <w:pStyle w:val="ENoteTableText"/>
              <w:rPr>
                <w:szCs w:val="16"/>
              </w:rPr>
            </w:pPr>
            <w:r w:rsidRPr="009A7184">
              <w:rPr>
                <w:szCs w:val="16"/>
              </w:rPr>
              <w:t>am. No. 124, 1999</w:t>
            </w:r>
          </w:p>
        </w:tc>
      </w:tr>
      <w:tr w:rsidR="00635155" w:rsidRPr="009A7184" w14:paraId="6DB01182" w14:textId="77777777" w:rsidTr="001F643F">
        <w:trPr>
          <w:cantSplit/>
        </w:trPr>
        <w:tc>
          <w:tcPr>
            <w:tcW w:w="2044" w:type="dxa"/>
            <w:shd w:val="clear" w:color="auto" w:fill="auto"/>
          </w:tcPr>
          <w:p w14:paraId="3B5CA279" w14:textId="77777777" w:rsidR="00635155" w:rsidRPr="009A7184" w:rsidRDefault="00635155" w:rsidP="00635155">
            <w:pPr>
              <w:pStyle w:val="ENoteTableText"/>
              <w:rPr>
                <w:szCs w:val="16"/>
              </w:rPr>
            </w:pPr>
          </w:p>
        </w:tc>
        <w:tc>
          <w:tcPr>
            <w:tcW w:w="5044" w:type="dxa"/>
            <w:shd w:val="clear" w:color="auto" w:fill="auto"/>
          </w:tcPr>
          <w:p w14:paraId="6BD1E0F5" w14:textId="77777777" w:rsidR="00635155" w:rsidRPr="009A7184" w:rsidRDefault="00635155" w:rsidP="00635155">
            <w:pPr>
              <w:pStyle w:val="ENoteTableText"/>
              <w:rPr>
                <w:szCs w:val="16"/>
              </w:rPr>
            </w:pPr>
            <w:r w:rsidRPr="009A7184">
              <w:rPr>
                <w:szCs w:val="16"/>
              </w:rPr>
              <w:t>rep. No. 118, 2006</w:t>
            </w:r>
          </w:p>
        </w:tc>
      </w:tr>
      <w:tr w:rsidR="00635155" w:rsidRPr="009A7184" w14:paraId="1D0F91FD" w14:textId="77777777" w:rsidTr="001F643F">
        <w:trPr>
          <w:cantSplit/>
        </w:trPr>
        <w:tc>
          <w:tcPr>
            <w:tcW w:w="2044" w:type="dxa"/>
            <w:shd w:val="clear" w:color="auto" w:fill="auto"/>
          </w:tcPr>
          <w:p w14:paraId="169CA7D5" w14:textId="77777777" w:rsidR="00635155" w:rsidRPr="009A7184" w:rsidRDefault="00635155" w:rsidP="00635155">
            <w:pPr>
              <w:pStyle w:val="ENoteTableText"/>
              <w:rPr>
                <w:szCs w:val="16"/>
              </w:rPr>
            </w:pPr>
          </w:p>
        </w:tc>
        <w:tc>
          <w:tcPr>
            <w:tcW w:w="5044" w:type="dxa"/>
            <w:shd w:val="clear" w:color="auto" w:fill="auto"/>
          </w:tcPr>
          <w:p w14:paraId="12DF56BF" w14:textId="77777777" w:rsidR="00635155" w:rsidRPr="009A7184" w:rsidRDefault="00635155" w:rsidP="00635155">
            <w:pPr>
              <w:pStyle w:val="ENoteTableText"/>
              <w:rPr>
                <w:szCs w:val="16"/>
              </w:rPr>
            </w:pPr>
            <w:r w:rsidRPr="009A7184">
              <w:rPr>
                <w:szCs w:val="16"/>
              </w:rPr>
              <w:t>ad No 84, 2016</w:t>
            </w:r>
          </w:p>
        </w:tc>
      </w:tr>
      <w:tr w:rsidR="00635155" w:rsidRPr="009A7184" w14:paraId="04476AF6" w14:textId="77777777" w:rsidTr="001F643F">
        <w:trPr>
          <w:cantSplit/>
        </w:trPr>
        <w:tc>
          <w:tcPr>
            <w:tcW w:w="2044" w:type="dxa"/>
            <w:shd w:val="clear" w:color="auto" w:fill="auto"/>
          </w:tcPr>
          <w:p w14:paraId="79605E04" w14:textId="77777777" w:rsidR="00635155" w:rsidRPr="009A7184" w:rsidRDefault="00635155" w:rsidP="00635155">
            <w:pPr>
              <w:pStyle w:val="ENoteTableText"/>
              <w:tabs>
                <w:tab w:val="center" w:leader="dot" w:pos="2268"/>
              </w:tabs>
              <w:rPr>
                <w:szCs w:val="16"/>
              </w:rPr>
            </w:pPr>
            <w:r w:rsidRPr="009A7184">
              <w:rPr>
                <w:szCs w:val="16"/>
              </w:rPr>
              <w:t>8424.89.30</w:t>
            </w:r>
            <w:r w:rsidRPr="009A7184">
              <w:rPr>
                <w:szCs w:val="16"/>
              </w:rPr>
              <w:tab/>
            </w:r>
          </w:p>
        </w:tc>
        <w:tc>
          <w:tcPr>
            <w:tcW w:w="5044" w:type="dxa"/>
            <w:shd w:val="clear" w:color="auto" w:fill="auto"/>
          </w:tcPr>
          <w:p w14:paraId="0103A7C2" w14:textId="77777777" w:rsidR="00635155" w:rsidRPr="009A7184" w:rsidRDefault="00635155" w:rsidP="00635155">
            <w:pPr>
              <w:pStyle w:val="ENoteTableText"/>
              <w:rPr>
                <w:szCs w:val="16"/>
              </w:rPr>
            </w:pPr>
            <w:r w:rsidRPr="009A7184">
              <w:rPr>
                <w:szCs w:val="16"/>
              </w:rPr>
              <w:t>ad. No. 192, 1997</w:t>
            </w:r>
          </w:p>
        </w:tc>
      </w:tr>
      <w:tr w:rsidR="00635155" w:rsidRPr="009A7184" w14:paraId="3ECD0E53" w14:textId="77777777" w:rsidTr="001F643F">
        <w:trPr>
          <w:cantSplit/>
        </w:trPr>
        <w:tc>
          <w:tcPr>
            <w:tcW w:w="2044" w:type="dxa"/>
            <w:shd w:val="clear" w:color="auto" w:fill="auto"/>
          </w:tcPr>
          <w:p w14:paraId="42DF1CA9" w14:textId="77777777" w:rsidR="00635155" w:rsidRPr="009A7184" w:rsidRDefault="00635155" w:rsidP="00635155">
            <w:pPr>
              <w:pStyle w:val="ENoteTableText"/>
              <w:rPr>
                <w:szCs w:val="16"/>
              </w:rPr>
            </w:pPr>
          </w:p>
        </w:tc>
        <w:tc>
          <w:tcPr>
            <w:tcW w:w="5044" w:type="dxa"/>
            <w:shd w:val="clear" w:color="auto" w:fill="auto"/>
          </w:tcPr>
          <w:p w14:paraId="045B54B3" w14:textId="77777777" w:rsidR="00635155" w:rsidRPr="009A7184" w:rsidRDefault="00635155" w:rsidP="00635155">
            <w:pPr>
              <w:pStyle w:val="ENoteTableText"/>
              <w:rPr>
                <w:szCs w:val="16"/>
              </w:rPr>
            </w:pPr>
            <w:r w:rsidRPr="009A7184">
              <w:rPr>
                <w:szCs w:val="16"/>
              </w:rPr>
              <w:t>am. No. 124, 1999</w:t>
            </w:r>
          </w:p>
        </w:tc>
      </w:tr>
      <w:tr w:rsidR="00635155" w:rsidRPr="009A7184" w14:paraId="1CEA3277" w14:textId="77777777" w:rsidTr="001F643F">
        <w:trPr>
          <w:cantSplit/>
        </w:trPr>
        <w:tc>
          <w:tcPr>
            <w:tcW w:w="2044" w:type="dxa"/>
            <w:shd w:val="clear" w:color="auto" w:fill="auto"/>
          </w:tcPr>
          <w:p w14:paraId="5BAB61F0" w14:textId="77777777" w:rsidR="00635155" w:rsidRPr="009A7184" w:rsidRDefault="00635155" w:rsidP="00635155">
            <w:pPr>
              <w:pStyle w:val="ENoteTableText"/>
              <w:rPr>
                <w:szCs w:val="16"/>
              </w:rPr>
            </w:pPr>
          </w:p>
        </w:tc>
        <w:tc>
          <w:tcPr>
            <w:tcW w:w="5044" w:type="dxa"/>
            <w:shd w:val="clear" w:color="auto" w:fill="auto"/>
          </w:tcPr>
          <w:p w14:paraId="58D92195" w14:textId="77777777" w:rsidR="00635155" w:rsidRPr="009A7184" w:rsidRDefault="00635155" w:rsidP="00635155">
            <w:pPr>
              <w:pStyle w:val="ENoteTableText"/>
              <w:rPr>
                <w:szCs w:val="16"/>
              </w:rPr>
            </w:pPr>
            <w:r w:rsidRPr="009A7184">
              <w:rPr>
                <w:szCs w:val="16"/>
              </w:rPr>
              <w:t>rep. No. 118, 2006</w:t>
            </w:r>
          </w:p>
        </w:tc>
      </w:tr>
      <w:tr w:rsidR="00635155" w:rsidRPr="009A7184" w14:paraId="2C8926B9" w14:textId="77777777" w:rsidTr="001F643F">
        <w:trPr>
          <w:cantSplit/>
        </w:trPr>
        <w:tc>
          <w:tcPr>
            <w:tcW w:w="2044" w:type="dxa"/>
            <w:shd w:val="clear" w:color="auto" w:fill="auto"/>
          </w:tcPr>
          <w:p w14:paraId="5F9EB0D5" w14:textId="77777777" w:rsidR="00635155" w:rsidRPr="009A7184" w:rsidRDefault="00635155" w:rsidP="00635155">
            <w:pPr>
              <w:pStyle w:val="ENoteTableText"/>
              <w:tabs>
                <w:tab w:val="center" w:leader="dot" w:pos="2268"/>
              </w:tabs>
              <w:rPr>
                <w:szCs w:val="16"/>
              </w:rPr>
            </w:pPr>
            <w:r w:rsidRPr="009A7184">
              <w:rPr>
                <w:szCs w:val="16"/>
              </w:rPr>
              <w:t>8424.89.40</w:t>
            </w:r>
            <w:r w:rsidRPr="009A7184">
              <w:rPr>
                <w:szCs w:val="16"/>
              </w:rPr>
              <w:tab/>
            </w:r>
          </w:p>
        </w:tc>
        <w:tc>
          <w:tcPr>
            <w:tcW w:w="5044" w:type="dxa"/>
            <w:shd w:val="clear" w:color="auto" w:fill="auto"/>
          </w:tcPr>
          <w:p w14:paraId="65F2BEA8" w14:textId="77777777" w:rsidR="00635155" w:rsidRPr="009A7184" w:rsidRDefault="00635155" w:rsidP="00635155">
            <w:pPr>
              <w:pStyle w:val="ENoteTableText"/>
              <w:rPr>
                <w:szCs w:val="16"/>
              </w:rPr>
            </w:pPr>
            <w:r w:rsidRPr="009A7184">
              <w:rPr>
                <w:szCs w:val="16"/>
              </w:rPr>
              <w:t>ad. No. 120, 2001</w:t>
            </w:r>
          </w:p>
        </w:tc>
      </w:tr>
      <w:tr w:rsidR="00635155" w:rsidRPr="009A7184" w14:paraId="488DC9E9" w14:textId="77777777" w:rsidTr="001F643F">
        <w:trPr>
          <w:cantSplit/>
        </w:trPr>
        <w:tc>
          <w:tcPr>
            <w:tcW w:w="2044" w:type="dxa"/>
            <w:shd w:val="clear" w:color="auto" w:fill="auto"/>
          </w:tcPr>
          <w:p w14:paraId="249F4C11" w14:textId="77777777" w:rsidR="00635155" w:rsidRPr="009A7184" w:rsidRDefault="00635155" w:rsidP="00635155">
            <w:pPr>
              <w:pStyle w:val="ENoteTableText"/>
              <w:tabs>
                <w:tab w:val="center" w:leader="dot" w:pos="2268"/>
              </w:tabs>
              <w:rPr>
                <w:szCs w:val="16"/>
              </w:rPr>
            </w:pPr>
            <w:r w:rsidRPr="009A7184">
              <w:rPr>
                <w:szCs w:val="16"/>
              </w:rPr>
              <w:t>8424.90</w:t>
            </w:r>
            <w:r w:rsidRPr="009A7184">
              <w:rPr>
                <w:szCs w:val="16"/>
              </w:rPr>
              <w:tab/>
            </w:r>
          </w:p>
        </w:tc>
        <w:tc>
          <w:tcPr>
            <w:tcW w:w="5044" w:type="dxa"/>
            <w:shd w:val="clear" w:color="auto" w:fill="auto"/>
          </w:tcPr>
          <w:p w14:paraId="0E35FF3F" w14:textId="77777777" w:rsidR="00635155" w:rsidRPr="009A7184" w:rsidRDefault="00635155" w:rsidP="00635155">
            <w:pPr>
              <w:pStyle w:val="ENoteTableText"/>
              <w:rPr>
                <w:szCs w:val="16"/>
              </w:rPr>
            </w:pPr>
            <w:r w:rsidRPr="009A7184">
              <w:rPr>
                <w:szCs w:val="16"/>
              </w:rPr>
              <w:t>ad. No. 192, 1997</w:t>
            </w:r>
          </w:p>
        </w:tc>
      </w:tr>
      <w:tr w:rsidR="00635155" w:rsidRPr="009A7184" w14:paraId="227C6F51" w14:textId="77777777" w:rsidTr="001F643F">
        <w:trPr>
          <w:cantSplit/>
        </w:trPr>
        <w:tc>
          <w:tcPr>
            <w:tcW w:w="2044" w:type="dxa"/>
            <w:shd w:val="clear" w:color="auto" w:fill="auto"/>
          </w:tcPr>
          <w:p w14:paraId="0287C810" w14:textId="77777777" w:rsidR="00635155" w:rsidRPr="009A7184" w:rsidRDefault="00635155" w:rsidP="00635155">
            <w:pPr>
              <w:pStyle w:val="ENoteTableText"/>
              <w:tabs>
                <w:tab w:val="center" w:leader="dot" w:pos="2268"/>
              </w:tabs>
              <w:rPr>
                <w:szCs w:val="16"/>
              </w:rPr>
            </w:pPr>
            <w:r w:rsidRPr="009A7184">
              <w:rPr>
                <w:szCs w:val="16"/>
              </w:rPr>
              <w:t>8424.90.00</w:t>
            </w:r>
            <w:r w:rsidRPr="009A7184">
              <w:rPr>
                <w:szCs w:val="16"/>
              </w:rPr>
              <w:tab/>
            </w:r>
          </w:p>
        </w:tc>
        <w:tc>
          <w:tcPr>
            <w:tcW w:w="5044" w:type="dxa"/>
            <w:shd w:val="clear" w:color="auto" w:fill="auto"/>
          </w:tcPr>
          <w:p w14:paraId="2E12CE2D" w14:textId="77777777" w:rsidR="00635155" w:rsidRPr="009A7184" w:rsidRDefault="00635155" w:rsidP="00635155">
            <w:pPr>
              <w:pStyle w:val="ENoteTableText"/>
              <w:rPr>
                <w:szCs w:val="16"/>
              </w:rPr>
            </w:pPr>
            <w:r w:rsidRPr="009A7184">
              <w:rPr>
                <w:szCs w:val="16"/>
              </w:rPr>
              <w:t>rep. No. 192, 1997</w:t>
            </w:r>
          </w:p>
        </w:tc>
      </w:tr>
      <w:tr w:rsidR="00635155" w:rsidRPr="009A7184" w14:paraId="3A2A9203" w14:textId="77777777" w:rsidTr="001F643F">
        <w:trPr>
          <w:cantSplit/>
        </w:trPr>
        <w:tc>
          <w:tcPr>
            <w:tcW w:w="2044" w:type="dxa"/>
            <w:shd w:val="clear" w:color="auto" w:fill="auto"/>
          </w:tcPr>
          <w:p w14:paraId="1AC72E2D" w14:textId="77777777" w:rsidR="00635155" w:rsidRPr="009A7184" w:rsidRDefault="00635155" w:rsidP="00635155">
            <w:pPr>
              <w:pStyle w:val="ENoteTableText"/>
              <w:tabs>
                <w:tab w:val="center" w:leader="dot" w:pos="2268"/>
              </w:tabs>
              <w:rPr>
                <w:szCs w:val="16"/>
              </w:rPr>
            </w:pPr>
            <w:r w:rsidRPr="009A7184">
              <w:rPr>
                <w:szCs w:val="16"/>
              </w:rPr>
              <w:t>8424.90.10</w:t>
            </w:r>
            <w:r w:rsidRPr="009A7184">
              <w:rPr>
                <w:szCs w:val="16"/>
              </w:rPr>
              <w:tab/>
            </w:r>
          </w:p>
        </w:tc>
        <w:tc>
          <w:tcPr>
            <w:tcW w:w="5044" w:type="dxa"/>
            <w:shd w:val="clear" w:color="auto" w:fill="auto"/>
          </w:tcPr>
          <w:p w14:paraId="66432D37" w14:textId="77777777" w:rsidR="00635155" w:rsidRPr="009A7184" w:rsidRDefault="00635155" w:rsidP="00635155">
            <w:pPr>
              <w:pStyle w:val="ENoteTableText"/>
              <w:rPr>
                <w:szCs w:val="16"/>
              </w:rPr>
            </w:pPr>
            <w:r w:rsidRPr="009A7184">
              <w:rPr>
                <w:szCs w:val="16"/>
              </w:rPr>
              <w:t>ad. No. 192, 1997</w:t>
            </w:r>
          </w:p>
        </w:tc>
      </w:tr>
      <w:tr w:rsidR="00635155" w:rsidRPr="009A7184" w14:paraId="2B4A4987" w14:textId="77777777" w:rsidTr="001F643F">
        <w:trPr>
          <w:cantSplit/>
        </w:trPr>
        <w:tc>
          <w:tcPr>
            <w:tcW w:w="2044" w:type="dxa"/>
            <w:shd w:val="clear" w:color="auto" w:fill="auto"/>
          </w:tcPr>
          <w:p w14:paraId="0E3060AC" w14:textId="77777777" w:rsidR="00635155" w:rsidRPr="009A7184" w:rsidRDefault="00635155" w:rsidP="00635155">
            <w:pPr>
              <w:pStyle w:val="ENoteTableText"/>
              <w:rPr>
                <w:szCs w:val="16"/>
              </w:rPr>
            </w:pPr>
          </w:p>
        </w:tc>
        <w:tc>
          <w:tcPr>
            <w:tcW w:w="5044" w:type="dxa"/>
            <w:shd w:val="clear" w:color="auto" w:fill="auto"/>
          </w:tcPr>
          <w:p w14:paraId="70F96951" w14:textId="77777777" w:rsidR="00635155" w:rsidRPr="009A7184" w:rsidRDefault="00635155" w:rsidP="00635155">
            <w:pPr>
              <w:pStyle w:val="ENoteTableText"/>
              <w:rPr>
                <w:szCs w:val="16"/>
              </w:rPr>
            </w:pPr>
            <w:r w:rsidRPr="009A7184">
              <w:rPr>
                <w:szCs w:val="16"/>
              </w:rPr>
              <w:t>am. No. 124, 1999</w:t>
            </w:r>
          </w:p>
        </w:tc>
      </w:tr>
      <w:tr w:rsidR="00635155" w:rsidRPr="009A7184" w14:paraId="35EB9B12" w14:textId="77777777" w:rsidTr="001F643F">
        <w:trPr>
          <w:cantSplit/>
        </w:trPr>
        <w:tc>
          <w:tcPr>
            <w:tcW w:w="2044" w:type="dxa"/>
            <w:shd w:val="clear" w:color="auto" w:fill="auto"/>
          </w:tcPr>
          <w:p w14:paraId="5BF398AF" w14:textId="77777777" w:rsidR="00635155" w:rsidRPr="009A7184" w:rsidRDefault="00635155" w:rsidP="00635155">
            <w:pPr>
              <w:pStyle w:val="ENoteTableText"/>
              <w:rPr>
                <w:szCs w:val="16"/>
              </w:rPr>
            </w:pPr>
          </w:p>
        </w:tc>
        <w:tc>
          <w:tcPr>
            <w:tcW w:w="5044" w:type="dxa"/>
            <w:shd w:val="clear" w:color="auto" w:fill="auto"/>
          </w:tcPr>
          <w:p w14:paraId="2B3546D8" w14:textId="77777777" w:rsidR="00635155" w:rsidRPr="009A7184" w:rsidRDefault="00635155" w:rsidP="00635155">
            <w:pPr>
              <w:pStyle w:val="ENoteTableText"/>
              <w:rPr>
                <w:szCs w:val="16"/>
              </w:rPr>
            </w:pPr>
            <w:r w:rsidRPr="009A7184">
              <w:rPr>
                <w:szCs w:val="16"/>
              </w:rPr>
              <w:t>rep. No. 118, 2006</w:t>
            </w:r>
          </w:p>
        </w:tc>
      </w:tr>
      <w:tr w:rsidR="00635155" w:rsidRPr="009A7184" w14:paraId="561B34BA" w14:textId="77777777" w:rsidTr="001F643F">
        <w:trPr>
          <w:cantSplit/>
        </w:trPr>
        <w:tc>
          <w:tcPr>
            <w:tcW w:w="2044" w:type="dxa"/>
            <w:shd w:val="clear" w:color="auto" w:fill="auto"/>
          </w:tcPr>
          <w:p w14:paraId="2AA8C9C6" w14:textId="77777777" w:rsidR="00635155" w:rsidRPr="009A7184" w:rsidRDefault="00635155" w:rsidP="00635155">
            <w:pPr>
              <w:pStyle w:val="ENoteTableText"/>
              <w:rPr>
                <w:szCs w:val="16"/>
              </w:rPr>
            </w:pPr>
          </w:p>
        </w:tc>
        <w:tc>
          <w:tcPr>
            <w:tcW w:w="5044" w:type="dxa"/>
            <w:shd w:val="clear" w:color="auto" w:fill="auto"/>
          </w:tcPr>
          <w:p w14:paraId="2851684E" w14:textId="77777777" w:rsidR="00635155" w:rsidRPr="009A7184" w:rsidRDefault="00635155" w:rsidP="00635155">
            <w:pPr>
              <w:pStyle w:val="ENoteTableText"/>
              <w:rPr>
                <w:szCs w:val="16"/>
              </w:rPr>
            </w:pPr>
            <w:r w:rsidRPr="009A7184">
              <w:rPr>
                <w:szCs w:val="16"/>
              </w:rPr>
              <w:t>ad No 84, 2016</w:t>
            </w:r>
          </w:p>
        </w:tc>
      </w:tr>
      <w:tr w:rsidR="00635155" w:rsidRPr="009A7184" w14:paraId="23D8DECB" w14:textId="77777777" w:rsidTr="001F643F">
        <w:trPr>
          <w:cantSplit/>
        </w:trPr>
        <w:tc>
          <w:tcPr>
            <w:tcW w:w="2044" w:type="dxa"/>
            <w:shd w:val="clear" w:color="auto" w:fill="auto"/>
          </w:tcPr>
          <w:p w14:paraId="6CC2ACD8" w14:textId="77777777" w:rsidR="00635155" w:rsidRPr="009A7184" w:rsidRDefault="00635155" w:rsidP="00635155">
            <w:pPr>
              <w:pStyle w:val="ENoteTableText"/>
              <w:tabs>
                <w:tab w:val="center" w:leader="dot" w:pos="2268"/>
              </w:tabs>
              <w:rPr>
                <w:szCs w:val="16"/>
              </w:rPr>
            </w:pPr>
            <w:r w:rsidRPr="009A7184">
              <w:rPr>
                <w:szCs w:val="16"/>
              </w:rPr>
              <w:t>8424.90.20</w:t>
            </w:r>
            <w:r w:rsidRPr="009A7184">
              <w:rPr>
                <w:szCs w:val="16"/>
              </w:rPr>
              <w:tab/>
            </w:r>
          </w:p>
        </w:tc>
        <w:tc>
          <w:tcPr>
            <w:tcW w:w="5044" w:type="dxa"/>
            <w:shd w:val="clear" w:color="auto" w:fill="auto"/>
          </w:tcPr>
          <w:p w14:paraId="036DBC2E" w14:textId="77777777" w:rsidR="00635155" w:rsidRPr="009A7184" w:rsidRDefault="00635155" w:rsidP="00635155">
            <w:pPr>
              <w:pStyle w:val="ENoteTableText"/>
              <w:rPr>
                <w:szCs w:val="16"/>
              </w:rPr>
            </w:pPr>
            <w:r w:rsidRPr="009A7184">
              <w:rPr>
                <w:szCs w:val="16"/>
              </w:rPr>
              <w:t>ad. No. 120, 2001</w:t>
            </w:r>
          </w:p>
        </w:tc>
      </w:tr>
      <w:tr w:rsidR="00635155" w:rsidRPr="009A7184" w14:paraId="61C8A1F0" w14:textId="77777777" w:rsidTr="001F643F">
        <w:trPr>
          <w:cantSplit/>
        </w:trPr>
        <w:tc>
          <w:tcPr>
            <w:tcW w:w="2044" w:type="dxa"/>
            <w:shd w:val="clear" w:color="auto" w:fill="auto"/>
          </w:tcPr>
          <w:p w14:paraId="51E7E06C" w14:textId="77777777" w:rsidR="00635155" w:rsidRPr="009A7184" w:rsidRDefault="00635155" w:rsidP="00635155">
            <w:pPr>
              <w:pStyle w:val="ENoteTableText"/>
              <w:rPr>
                <w:szCs w:val="16"/>
              </w:rPr>
            </w:pPr>
          </w:p>
        </w:tc>
        <w:tc>
          <w:tcPr>
            <w:tcW w:w="5044" w:type="dxa"/>
            <w:shd w:val="clear" w:color="auto" w:fill="auto"/>
          </w:tcPr>
          <w:p w14:paraId="47995E6F" w14:textId="77777777" w:rsidR="00635155" w:rsidRPr="009A7184" w:rsidRDefault="00635155" w:rsidP="00635155">
            <w:pPr>
              <w:pStyle w:val="ENoteTableText"/>
              <w:rPr>
                <w:szCs w:val="16"/>
              </w:rPr>
            </w:pPr>
            <w:r w:rsidRPr="009A7184">
              <w:rPr>
                <w:szCs w:val="16"/>
              </w:rPr>
              <w:t>am. No. 38, 2002</w:t>
            </w:r>
          </w:p>
        </w:tc>
      </w:tr>
      <w:tr w:rsidR="00635155" w:rsidRPr="009A7184" w14:paraId="148245D1" w14:textId="77777777" w:rsidTr="001F643F">
        <w:trPr>
          <w:cantSplit/>
        </w:trPr>
        <w:tc>
          <w:tcPr>
            <w:tcW w:w="2044" w:type="dxa"/>
            <w:shd w:val="clear" w:color="auto" w:fill="auto"/>
          </w:tcPr>
          <w:p w14:paraId="68F95751" w14:textId="77777777" w:rsidR="00635155" w:rsidRPr="009A7184" w:rsidRDefault="00635155" w:rsidP="00635155">
            <w:pPr>
              <w:pStyle w:val="ENoteTableText"/>
              <w:tabs>
                <w:tab w:val="center" w:leader="dot" w:pos="2268"/>
              </w:tabs>
              <w:rPr>
                <w:szCs w:val="16"/>
              </w:rPr>
            </w:pPr>
            <w:r w:rsidRPr="009A7184">
              <w:rPr>
                <w:szCs w:val="16"/>
              </w:rPr>
              <w:t>8424.90.90</w:t>
            </w:r>
            <w:r w:rsidRPr="009A7184">
              <w:rPr>
                <w:szCs w:val="16"/>
              </w:rPr>
              <w:tab/>
            </w:r>
          </w:p>
        </w:tc>
        <w:tc>
          <w:tcPr>
            <w:tcW w:w="5044" w:type="dxa"/>
            <w:shd w:val="clear" w:color="auto" w:fill="auto"/>
          </w:tcPr>
          <w:p w14:paraId="4097A42E" w14:textId="77777777" w:rsidR="00635155" w:rsidRPr="009A7184" w:rsidRDefault="00635155" w:rsidP="00635155">
            <w:pPr>
              <w:pStyle w:val="ENoteTableText"/>
              <w:rPr>
                <w:szCs w:val="16"/>
              </w:rPr>
            </w:pPr>
            <w:r w:rsidRPr="009A7184">
              <w:rPr>
                <w:szCs w:val="16"/>
              </w:rPr>
              <w:t>ad. No. 192, 1997</w:t>
            </w:r>
          </w:p>
        </w:tc>
      </w:tr>
      <w:tr w:rsidR="00635155" w:rsidRPr="009A7184" w14:paraId="02C0BDE3" w14:textId="77777777" w:rsidTr="001F643F">
        <w:trPr>
          <w:cantSplit/>
        </w:trPr>
        <w:tc>
          <w:tcPr>
            <w:tcW w:w="2044" w:type="dxa"/>
            <w:shd w:val="clear" w:color="auto" w:fill="auto"/>
          </w:tcPr>
          <w:p w14:paraId="64BD12E1" w14:textId="77777777" w:rsidR="00635155" w:rsidRPr="009A7184" w:rsidRDefault="00635155" w:rsidP="00635155">
            <w:pPr>
              <w:pStyle w:val="ENoteTableText"/>
              <w:rPr>
                <w:szCs w:val="16"/>
              </w:rPr>
            </w:pPr>
          </w:p>
        </w:tc>
        <w:tc>
          <w:tcPr>
            <w:tcW w:w="5044" w:type="dxa"/>
            <w:shd w:val="clear" w:color="auto" w:fill="auto"/>
          </w:tcPr>
          <w:p w14:paraId="448A252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31924C3" w14:textId="77777777" w:rsidTr="001F643F">
        <w:trPr>
          <w:cantSplit/>
        </w:trPr>
        <w:tc>
          <w:tcPr>
            <w:tcW w:w="2044" w:type="dxa"/>
            <w:shd w:val="clear" w:color="auto" w:fill="auto"/>
          </w:tcPr>
          <w:p w14:paraId="37416A15" w14:textId="77777777" w:rsidR="00635155" w:rsidRPr="009A7184" w:rsidRDefault="00635155" w:rsidP="00635155">
            <w:pPr>
              <w:pStyle w:val="ENoteTableText"/>
              <w:rPr>
                <w:szCs w:val="16"/>
              </w:rPr>
            </w:pPr>
          </w:p>
        </w:tc>
        <w:tc>
          <w:tcPr>
            <w:tcW w:w="5044" w:type="dxa"/>
            <w:shd w:val="clear" w:color="auto" w:fill="auto"/>
          </w:tcPr>
          <w:p w14:paraId="638F7F72" w14:textId="77777777" w:rsidR="00635155" w:rsidRPr="009A7184" w:rsidRDefault="00635155" w:rsidP="00635155">
            <w:pPr>
              <w:pStyle w:val="ENoteTableText"/>
              <w:rPr>
                <w:szCs w:val="16"/>
              </w:rPr>
            </w:pPr>
            <w:r w:rsidRPr="009A7184">
              <w:rPr>
                <w:szCs w:val="16"/>
              </w:rPr>
              <w:t>rs No 84, 2016</w:t>
            </w:r>
          </w:p>
        </w:tc>
      </w:tr>
      <w:tr w:rsidR="00635155" w:rsidRPr="009A7184" w14:paraId="1221C0F5" w14:textId="77777777" w:rsidTr="001F643F">
        <w:trPr>
          <w:cantSplit/>
        </w:trPr>
        <w:tc>
          <w:tcPr>
            <w:tcW w:w="2044" w:type="dxa"/>
            <w:shd w:val="clear" w:color="auto" w:fill="auto"/>
          </w:tcPr>
          <w:p w14:paraId="46A41957" w14:textId="77777777" w:rsidR="00635155" w:rsidRPr="009A7184" w:rsidRDefault="00635155" w:rsidP="00635155">
            <w:pPr>
              <w:pStyle w:val="ENoteTableText"/>
              <w:rPr>
                <w:szCs w:val="16"/>
              </w:rPr>
            </w:pPr>
            <w:r w:rsidRPr="009A7184">
              <w:rPr>
                <w:b/>
                <w:szCs w:val="16"/>
              </w:rPr>
              <w:t>8425</w:t>
            </w:r>
          </w:p>
        </w:tc>
        <w:tc>
          <w:tcPr>
            <w:tcW w:w="5044" w:type="dxa"/>
            <w:shd w:val="clear" w:color="auto" w:fill="auto"/>
          </w:tcPr>
          <w:p w14:paraId="206D09E8" w14:textId="77777777" w:rsidR="00635155" w:rsidRPr="009A7184" w:rsidRDefault="00635155" w:rsidP="00635155">
            <w:pPr>
              <w:pStyle w:val="ENoteTableText"/>
              <w:rPr>
                <w:szCs w:val="16"/>
              </w:rPr>
            </w:pPr>
          </w:p>
        </w:tc>
      </w:tr>
      <w:tr w:rsidR="00635155" w:rsidRPr="009A7184" w14:paraId="70E506BE" w14:textId="77777777" w:rsidTr="001F643F">
        <w:trPr>
          <w:cantSplit/>
        </w:trPr>
        <w:tc>
          <w:tcPr>
            <w:tcW w:w="2044" w:type="dxa"/>
            <w:shd w:val="clear" w:color="auto" w:fill="auto"/>
          </w:tcPr>
          <w:p w14:paraId="33F428E8" w14:textId="77777777" w:rsidR="00635155" w:rsidRPr="009A7184" w:rsidRDefault="00635155" w:rsidP="00635155">
            <w:pPr>
              <w:pStyle w:val="ENoteTableText"/>
              <w:tabs>
                <w:tab w:val="center" w:leader="dot" w:pos="2268"/>
              </w:tabs>
              <w:rPr>
                <w:szCs w:val="16"/>
              </w:rPr>
            </w:pPr>
            <w:r w:rsidRPr="009A7184">
              <w:rPr>
                <w:szCs w:val="16"/>
              </w:rPr>
              <w:t>8425.20.00</w:t>
            </w:r>
            <w:r w:rsidRPr="009A7184">
              <w:rPr>
                <w:szCs w:val="16"/>
              </w:rPr>
              <w:tab/>
            </w:r>
          </w:p>
        </w:tc>
        <w:tc>
          <w:tcPr>
            <w:tcW w:w="5044" w:type="dxa"/>
            <w:shd w:val="clear" w:color="auto" w:fill="auto"/>
          </w:tcPr>
          <w:p w14:paraId="38D22512" w14:textId="77777777" w:rsidR="00635155" w:rsidRPr="009A7184" w:rsidRDefault="00635155" w:rsidP="00635155">
            <w:pPr>
              <w:pStyle w:val="ENoteTableText"/>
              <w:rPr>
                <w:szCs w:val="16"/>
              </w:rPr>
            </w:pPr>
            <w:r w:rsidRPr="009A7184">
              <w:rPr>
                <w:szCs w:val="16"/>
              </w:rPr>
              <w:t>rep. No. 118, 2006</w:t>
            </w:r>
          </w:p>
        </w:tc>
      </w:tr>
      <w:tr w:rsidR="00635155" w:rsidRPr="009A7184" w14:paraId="6FD2FFB5" w14:textId="77777777" w:rsidTr="001F643F">
        <w:trPr>
          <w:cantSplit/>
        </w:trPr>
        <w:tc>
          <w:tcPr>
            <w:tcW w:w="2044" w:type="dxa"/>
            <w:shd w:val="clear" w:color="auto" w:fill="auto"/>
          </w:tcPr>
          <w:p w14:paraId="1D4093BF" w14:textId="77777777" w:rsidR="00635155" w:rsidRPr="009A7184" w:rsidRDefault="00635155" w:rsidP="00635155">
            <w:pPr>
              <w:pStyle w:val="ENoteTableText"/>
              <w:tabs>
                <w:tab w:val="center" w:leader="dot" w:pos="2268"/>
              </w:tabs>
              <w:rPr>
                <w:szCs w:val="16"/>
              </w:rPr>
            </w:pPr>
            <w:r w:rsidRPr="009A7184">
              <w:rPr>
                <w:szCs w:val="16"/>
              </w:rPr>
              <w:t>8425.3</w:t>
            </w:r>
            <w:r w:rsidRPr="009A7184">
              <w:rPr>
                <w:szCs w:val="16"/>
              </w:rPr>
              <w:tab/>
            </w:r>
          </w:p>
        </w:tc>
        <w:tc>
          <w:tcPr>
            <w:tcW w:w="5044" w:type="dxa"/>
            <w:shd w:val="clear" w:color="auto" w:fill="auto"/>
          </w:tcPr>
          <w:p w14:paraId="5170CF71" w14:textId="77777777" w:rsidR="00635155" w:rsidRPr="009A7184" w:rsidRDefault="00635155" w:rsidP="00635155">
            <w:pPr>
              <w:pStyle w:val="ENoteTableText"/>
              <w:rPr>
                <w:szCs w:val="16"/>
              </w:rPr>
            </w:pPr>
            <w:r w:rsidRPr="009A7184">
              <w:rPr>
                <w:szCs w:val="16"/>
              </w:rPr>
              <w:t>am. No. 85, 2011</w:t>
            </w:r>
          </w:p>
        </w:tc>
      </w:tr>
      <w:tr w:rsidR="00635155" w:rsidRPr="009A7184" w14:paraId="4F392144" w14:textId="77777777" w:rsidTr="001F643F">
        <w:trPr>
          <w:cantSplit/>
        </w:trPr>
        <w:tc>
          <w:tcPr>
            <w:tcW w:w="2044" w:type="dxa"/>
            <w:shd w:val="clear" w:color="auto" w:fill="auto"/>
          </w:tcPr>
          <w:p w14:paraId="0CA8C4E8" w14:textId="77777777" w:rsidR="00635155" w:rsidRPr="009A7184" w:rsidRDefault="00635155" w:rsidP="00635155">
            <w:pPr>
              <w:pStyle w:val="ENoteTableText"/>
              <w:tabs>
                <w:tab w:val="center" w:leader="dot" w:pos="2268"/>
              </w:tabs>
              <w:rPr>
                <w:szCs w:val="16"/>
              </w:rPr>
            </w:pPr>
            <w:r w:rsidRPr="009A7184">
              <w:rPr>
                <w:szCs w:val="16"/>
              </w:rPr>
              <w:t>8425.42.00</w:t>
            </w:r>
            <w:r w:rsidRPr="009A7184">
              <w:rPr>
                <w:szCs w:val="16"/>
              </w:rPr>
              <w:tab/>
            </w:r>
          </w:p>
        </w:tc>
        <w:tc>
          <w:tcPr>
            <w:tcW w:w="5044" w:type="dxa"/>
            <w:shd w:val="clear" w:color="auto" w:fill="auto"/>
          </w:tcPr>
          <w:p w14:paraId="4196BF63"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D4E00C3" w14:textId="77777777" w:rsidTr="001F643F">
        <w:trPr>
          <w:cantSplit/>
        </w:trPr>
        <w:tc>
          <w:tcPr>
            <w:tcW w:w="2044" w:type="dxa"/>
            <w:shd w:val="clear" w:color="auto" w:fill="auto"/>
          </w:tcPr>
          <w:p w14:paraId="5DBE018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4E3B83" w14:textId="77777777" w:rsidR="00635155" w:rsidRPr="009A7184" w:rsidRDefault="00635155" w:rsidP="00635155">
            <w:pPr>
              <w:pStyle w:val="ENoteTableText"/>
              <w:rPr>
                <w:szCs w:val="16"/>
              </w:rPr>
            </w:pPr>
            <w:r w:rsidRPr="009A7184">
              <w:rPr>
                <w:szCs w:val="16"/>
              </w:rPr>
              <w:t>rs No 84, 2016</w:t>
            </w:r>
          </w:p>
        </w:tc>
      </w:tr>
      <w:tr w:rsidR="00635155" w:rsidRPr="009A7184" w14:paraId="7F581C2B" w14:textId="77777777" w:rsidTr="001F643F">
        <w:trPr>
          <w:cantSplit/>
        </w:trPr>
        <w:tc>
          <w:tcPr>
            <w:tcW w:w="2044" w:type="dxa"/>
            <w:shd w:val="clear" w:color="auto" w:fill="auto"/>
          </w:tcPr>
          <w:p w14:paraId="547FE918" w14:textId="77777777" w:rsidR="00635155" w:rsidRPr="009A7184" w:rsidRDefault="00635155" w:rsidP="00635155">
            <w:pPr>
              <w:pStyle w:val="ENoteTableText"/>
              <w:tabs>
                <w:tab w:val="center" w:leader="dot" w:pos="2268"/>
              </w:tabs>
              <w:rPr>
                <w:szCs w:val="16"/>
              </w:rPr>
            </w:pPr>
            <w:r w:rsidRPr="009A7184">
              <w:rPr>
                <w:szCs w:val="16"/>
              </w:rPr>
              <w:t>8425.49.00</w:t>
            </w:r>
            <w:r w:rsidRPr="009A7184">
              <w:rPr>
                <w:szCs w:val="16"/>
              </w:rPr>
              <w:tab/>
            </w:r>
          </w:p>
        </w:tc>
        <w:tc>
          <w:tcPr>
            <w:tcW w:w="5044" w:type="dxa"/>
            <w:shd w:val="clear" w:color="auto" w:fill="auto"/>
          </w:tcPr>
          <w:p w14:paraId="4A1E16A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038DAF7" w14:textId="77777777" w:rsidTr="001F643F">
        <w:trPr>
          <w:cantSplit/>
        </w:trPr>
        <w:tc>
          <w:tcPr>
            <w:tcW w:w="2044" w:type="dxa"/>
            <w:shd w:val="clear" w:color="auto" w:fill="auto"/>
          </w:tcPr>
          <w:p w14:paraId="723DA87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274A709" w14:textId="77777777" w:rsidR="00635155" w:rsidRPr="009A7184" w:rsidRDefault="00635155" w:rsidP="00635155">
            <w:pPr>
              <w:pStyle w:val="ENoteTableText"/>
              <w:rPr>
                <w:szCs w:val="16"/>
              </w:rPr>
            </w:pPr>
            <w:r w:rsidRPr="009A7184">
              <w:rPr>
                <w:szCs w:val="16"/>
              </w:rPr>
              <w:t>rs No 84, 2016</w:t>
            </w:r>
          </w:p>
        </w:tc>
      </w:tr>
      <w:tr w:rsidR="00635155" w:rsidRPr="009A7184" w14:paraId="6B5E49B4" w14:textId="77777777" w:rsidTr="001F643F">
        <w:trPr>
          <w:cantSplit/>
        </w:trPr>
        <w:tc>
          <w:tcPr>
            <w:tcW w:w="2044" w:type="dxa"/>
            <w:shd w:val="clear" w:color="auto" w:fill="auto"/>
          </w:tcPr>
          <w:p w14:paraId="7034EF46" w14:textId="77777777" w:rsidR="00635155" w:rsidRPr="009A7184" w:rsidRDefault="00635155" w:rsidP="00635155">
            <w:pPr>
              <w:pStyle w:val="ENoteTableText"/>
              <w:keepNext/>
              <w:rPr>
                <w:szCs w:val="16"/>
              </w:rPr>
            </w:pPr>
            <w:r w:rsidRPr="009A7184">
              <w:rPr>
                <w:b/>
                <w:szCs w:val="16"/>
              </w:rPr>
              <w:t>8428</w:t>
            </w:r>
          </w:p>
        </w:tc>
        <w:tc>
          <w:tcPr>
            <w:tcW w:w="5044" w:type="dxa"/>
            <w:shd w:val="clear" w:color="auto" w:fill="auto"/>
          </w:tcPr>
          <w:p w14:paraId="39CC3D73" w14:textId="77777777" w:rsidR="00635155" w:rsidRPr="009A7184" w:rsidRDefault="00635155" w:rsidP="00635155">
            <w:pPr>
              <w:pStyle w:val="ENoteTableText"/>
              <w:keepNext/>
              <w:rPr>
                <w:szCs w:val="16"/>
              </w:rPr>
            </w:pPr>
          </w:p>
        </w:tc>
      </w:tr>
      <w:tr w:rsidR="00635155" w:rsidRPr="009A7184" w14:paraId="7C4E026F" w14:textId="77777777" w:rsidTr="001F643F">
        <w:trPr>
          <w:cantSplit/>
        </w:trPr>
        <w:tc>
          <w:tcPr>
            <w:tcW w:w="2044" w:type="dxa"/>
            <w:shd w:val="clear" w:color="auto" w:fill="auto"/>
          </w:tcPr>
          <w:p w14:paraId="1B3E71EF" w14:textId="77777777" w:rsidR="00635155" w:rsidRPr="009A7184" w:rsidRDefault="00635155" w:rsidP="00635155">
            <w:pPr>
              <w:pStyle w:val="ENoteTableText"/>
              <w:tabs>
                <w:tab w:val="center" w:leader="dot" w:pos="2268"/>
              </w:tabs>
              <w:rPr>
                <w:szCs w:val="16"/>
              </w:rPr>
            </w:pPr>
            <w:r w:rsidRPr="009A7184">
              <w:rPr>
                <w:szCs w:val="16"/>
              </w:rPr>
              <w:t>8428.50.00</w:t>
            </w:r>
            <w:r w:rsidRPr="009A7184">
              <w:rPr>
                <w:szCs w:val="16"/>
              </w:rPr>
              <w:tab/>
            </w:r>
          </w:p>
        </w:tc>
        <w:tc>
          <w:tcPr>
            <w:tcW w:w="5044" w:type="dxa"/>
            <w:shd w:val="clear" w:color="auto" w:fill="auto"/>
          </w:tcPr>
          <w:p w14:paraId="45A594E6" w14:textId="77777777" w:rsidR="00635155" w:rsidRPr="009A7184" w:rsidRDefault="00635155" w:rsidP="00635155">
            <w:pPr>
              <w:pStyle w:val="ENoteTableText"/>
              <w:rPr>
                <w:szCs w:val="16"/>
              </w:rPr>
            </w:pPr>
            <w:r w:rsidRPr="009A7184">
              <w:rPr>
                <w:szCs w:val="16"/>
              </w:rPr>
              <w:t>rep. No. 118, 2006</w:t>
            </w:r>
          </w:p>
        </w:tc>
      </w:tr>
      <w:tr w:rsidR="00635155" w:rsidRPr="009A7184" w14:paraId="60412B24" w14:textId="77777777" w:rsidTr="001F643F">
        <w:trPr>
          <w:cantSplit/>
        </w:trPr>
        <w:tc>
          <w:tcPr>
            <w:tcW w:w="2044" w:type="dxa"/>
            <w:shd w:val="clear" w:color="auto" w:fill="auto"/>
          </w:tcPr>
          <w:p w14:paraId="57C05615" w14:textId="77777777" w:rsidR="00635155" w:rsidRPr="009A7184" w:rsidRDefault="00635155" w:rsidP="00635155">
            <w:pPr>
              <w:pStyle w:val="ENoteTableText"/>
              <w:tabs>
                <w:tab w:val="center" w:leader="dot" w:pos="2268"/>
              </w:tabs>
              <w:rPr>
                <w:szCs w:val="16"/>
              </w:rPr>
            </w:pPr>
            <w:r>
              <w:rPr>
                <w:szCs w:val="16"/>
              </w:rPr>
              <w:t>8428.70.00</w:t>
            </w:r>
            <w:r>
              <w:rPr>
                <w:szCs w:val="16"/>
              </w:rPr>
              <w:tab/>
            </w:r>
          </w:p>
        </w:tc>
        <w:tc>
          <w:tcPr>
            <w:tcW w:w="5044" w:type="dxa"/>
            <w:shd w:val="clear" w:color="auto" w:fill="auto"/>
          </w:tcPr>
          <w:p w14:paraId="08B343EA"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D6D1F67" w14:textId="77777777" w:rsidTr="001F643F">
        <w:trPr>
          <w:cantSplit/>
        </w:trPr>
        <w:tc>
          <w:tcPr>
            <w:tcW w:w="2044" w:type="dxa"/>
            <w:shd w:val="clear" w:color="auto" w:fill="auto"/>
          </w:tcPr>
          <w:p w14:paraId="3F20FAB1" w14:textId="77777777" w:rsidR="00635155" w:rsidRPr="009A7184" w:rsidRDefault="00635155" w:rsidP="00635155">
            <w:pPr>
              <w:pStyle w:val="ENoteTableText"/>
              <w:rPr>
                <w:szCs w:val="16"/>
              </w:rPr>
            </w:pPr>
            <w:r w:rsidRPr="009A7184">
              <w:rPr>
                <w:b/>
                <w:szCs w:val="16"/>
              </w:rPr>
              <w:t>8430</w:t>
            </w:r>
          </w:p>
        </w:tc>
        <w:tc>
          <w:tcPr>
            <w:tcW w:w="5044" w:type="dxa"/>
            <w:shd w:val="clear" w:color="auto" w:fill="auto"/>
          </w:tcPr>
          <w:p w14:paraId="6F3E2061" w14:textId="77777777" w:rsidR="00635155" w:rsidRPr="009A7184" w:rsidRDefault="00635155" w:rsidP="00635155">
            <w:pPr>
              <w:pStyle w:val="ENoteTableText"/>
              <w:rPr>
                <w:szCs w:val="16"/>
              </w:rPr>
            </w:pPr>
          </w:p>
        </w:tc>
      </w:tr>
      <w:tr w:rsidR="00635155" w:rsidRPr="009A7184" w14:paraId="7A26C186" w14:textId="77777777" w:rsidTr="001F643F">
        <w:trPr>
          <w:cantSplit/>
        </w:trPr>
        <w:tc>
          <w:tcPr>
            <w:tcW w:w="2044" w:type="dxa"/>
            <w:shd w:val="clear" w:color="auto" w:fill="auto"/>
          </w:tcPr>
          <w:p w14:paraId="1E5A7721" w14:textId="77777777" w:rsidR="00635155" w:rsidRPr="009A7184" w:rsidRDefault="00635155" w:rsidP="00635155">
            <w:pPr>
              <w:pStyle w:val="ENoteTableText"/>
              <w:tabs>
                <w:tab w:val="center" w:leader="dot" w:pos="2268"/>
              </w:tabs>
              <w:rPr>
                <w:szCs w:val="16"/>
              </w:rPr>
            </w:pPr>
            <w:r w:rsidRPr="009A7184">
              <w:rPr>
                <w:szCs w:val="16"/>
              </w:rPr>
              <w:t>8430.10.00</w:t>
            </w:r>
            <w:r w:rsidRPr="009A7184">
              <w:rPr>
                <w:szCs w:val="16"/>
              </w:rPr>
              <w:tab/>
            </w:r>
          </w:p>
        </w:tc>
        <w:tc>
          <w:tcPr>
            <w:tcW w:w="5044" w:type="dxa"/>
            <w:shd w:val="clear" w:color="auto" w:fill="auto"/>
          </w:tcPr>
          <w:p w14:paraId="0F98F61F" w14:textId="77777777" w:rsidR="00635155" w:rsidRPr="009A7184" w:rsidRDefault="00635155" w:rsidP="00635155">
            <w:pPr>
              <w:pStyle w:val="ENoteTableText"/>
              <w:rPr>
                <w:szCs w:val="16"/>
              </w:rPr>
            </w:pPr>
            <w:r w:rsidRPr="009A7184">
              <w:rPr>
                <w:szCs w:val="16"/>
              </w:rPr>
              <w:t>am. No. 116, 2000</w:t>
            </w:r>
          </w:p>
        </w:tc>
      </w:tr>
      <w:tr w:rsidR="00635155" w:rsidRPr="009A7184" w14:paraId="4C6C523B" w14:textId="77777777" w:rsidTr="001F643F">
        <w:trPr>
          <w:cantSplit/>
        </w:trPr>
        <w:tc>
          <w:tcPr>
            <w:tcW w:w="2044" w:type="dxa"/>
            <w:shd w:val="clear" w:color="auto" w:fill="auto"/>
          </w:tcPr>
          <w:p w14:paraId="3BDB2FB6" w14:textId="77777777" w:rsidR="00635155" w:rsidRPr="009A7184" w:rsidRDefault="00635155" w:rsidP="00635155">
            <w:pPr>
              <w:pStyle w:val="ENoteTableText"/>
              <w:tabs>
                <w:tab w:val="center" w:leader="dot" w:pos="2268"/>
              </w:tabs>
              <w:rPr>
                <w:szCs w:val="16"/>
              </w:rPr>
            </w:pPr>
            <w:r w:rsidRPr="009A7184">
              <w:rPr>
                <w:szCs w:val="16"/>
              </w:rPr>
              <w:t>8430.20.00</w:t>
            </w:r>
            <w:r w:rsidRPr="009A7184">
              <w:rPr>
                <w:szCs w:val="16"/>
              </w:rPr>
              <w:tab/>
            </w:r>
          </w:p>
        </w:tc>
        <w:tc>
          <w:tcPr>
            <w:tcW w:w="5044" w:type="dxa"/>
            <w:shd w:val="clear" w:color="auto" w:fill="auto"/>
          </w:tcPr>
          <w:p w14:paraId="62C220AC" w14:textId="77777777" w:rsidR="00635155" w:rsidRPr="009A7184" w:rsidRDefault="00635155" w:rsidP="00635155">
            <w:pPr>
              <w:pStyle w:val="ENoteTableText"/>
              <w:rPr>
                <w:szCs w:val="16"/>
              </w:rPr>
            </w:pPr>
            <w:r w:rsidRPr="009A7184">
              <w:rPr>
                <w:szCs w:val="16"/>
              </w:rPr>
              <w:t>am. No. 116, 2000</w:t>
            </w:r>
          </w:p>
        </w:tc>
      </w:tr>
      <w:tr w:rsidR="00635155" w:rsidRPr="009A7184" w14:paraId="633335AE" w14:textId="77777777" w:rsidTr="001F643F">
        <w:trPr>
          <w:cantSplit/>
        </w:trPr>
        <w:tc>
          <w:tcPr>
            <w:tcW w:w="2044" w:type="dxa"/>
            <w:shd w:val="clear" w:color="auto" w:fill="auto"/>
          </w:tcPr>
          <w:p w14:paraId="729B82EA" w14:textId="77777777" w:rsidR="00635155" w:rsidRPr="009A7184" w:rsidRDefault="00635155" w:rsidP="00635155">
            <w:pPr>
              <w:pStyle w:val="ENoteTableText"/>
              <w:tabs>
                <w:tab w:val="center" w:leader="dot" w:pos="2268"/>
              </w:tabs>
              <w:rPr>
                <w:szCs w:val="16"/>
              </w:rPr>
            </w:pPr>
            <w:r w:rsidRPr="009A7184">
              <w:rPr>
                <w:szCs w:val="16"/>
              </w:rPr>
              <w:t>8430.41.00</w:t>
            </w:r>
            <w:r w:rsidRPr="009A7184">
              <w:rPr>
                <w:szCs w:val="16"/>
              </w:rPr>
              <w:tab/>
            </w:r>
          </w:p>
        </w:tc>
        <w:tc>
          <w:tcPr>
            <w:tcW w:w="5044" w:type="dxa"/>
            <w:shd w:val="clear" w:color="auto" w:fill="auto"/>
          </w:tcPr>
          <w:p w14:paraId="52FA30E9" w14:textId="77777777" w:rsidR="00635155" w:rsidRPr="009A7184" w:rsidRDefault="00635155" w:rsidP="00635155">
            <w:pPr>
              <w:pStyle w:val="ENoteTableText"/>
              <w:rPr>
                <w:szCs w:val="16"/>
              </w:rPr>
            </w:pPr>
            <w:r w:rsidRPr="009A7184">
              <w:rPr>
                <w:szCs w:val="16"/>
              </w:rPr>
              <w:t>am. No. 63, 2003</w:t>
            </w:r>
          </w:p>
        </w:tc>
      </w:tr>
      <w:tr w:rsidR="00635155" w:rsidRPr="009A7184" w14:paraId="0E272545" w14:textId="77777777" w:rsidTr="001F643F">
        <w:trPr>
          <w:cantSplit/>
        </w:trPr>
        <w:tc>
          <w:tcPr>
            <w:tcW w:w="2044" w:type="dxa"/>
            <w:shd w:val="clear" w:color="auto" w:fill="auto"/>
          </w:tcPr>
          <w:p w14:paraId="3E9F48A6" w14:textId="77777777" w:rsidR="00635155" w:rsidRPr="009A7184" w:rsidRDefault="00635155" w:rsidP="00635155">
            <w:pPr>
              <w:pStyle w:val="ENoteTableText"/>
              <w:tabs>
                <w:tab w:val="center" w:leader="dot" w:pos="2268"/>
              </w:tabs>
              <w:rPr>
                <w:szCs w:val="16"/>
              </w:rPr>
            </w:pPr>
            <w:r w:rsidRPr="009A7184">
              <w:rPr>
                <w:szCs w:val="16"/>
              </w:rPr>
              <w:t>8430.49.00</w:t>
            </w:r>
            <w:r w:rsidRPr="009A7184">
              <w:rPr>
                <w:szCs w:val="16"/>
              </w:rPr>
              <w:tab/>
            </w:r>
          </w:p>
        </w:tc>
        <w:tc>
          <w:tcPr>
            <w:tcW w:w="5044" w:type="dxa"/>
            <w:shd w:val="clear" w:color="auto" w:fill="auto"/>
          </w:tcPr>
          <w:p w14:paraId="7FB2EC7B" w14:textId="77777777" w:rsidR="00635155" w:rsidRPr="009A7184" w:rsidRDefault="00635155" w:rsidP="00635155">
            <w:pPr>
              <w:pStyle w:val="ENoteTableText"/>
              <w:rPr>
                <w:szCs w:val="16"/>
              </w:rPr>
            </w:pPr>
            <w:r w:rsidRPr="009A7184">
              <w:rPr>
                <w:szCs w:val="16"/>
              </w:rPr>
              <w:t>am. No. 63, 2003</w:t>
            </w:r>
          </w:p>
        </w:tc>
      </w:tr>
      <w:tr w:rsidR="00635155" w:rsidRPr="009A7184" w14:paraId="3C2FEAD4" w14:textId="77777777" w:rsidTr="001F643F">
        <w:trPr>
          <w:cantSplit/>
        </w:trPr>
        <w:tc>
          <w:tcPr>
            <w:tcW w:w="2044" w:type="dxa"/>
            <w:shd w:val="clear" w:color="auto" w:fill="auto"/>
          </w:tcPr>
          <w:p w14:paraId="0ECD81D7" w14:textId="77777777" w:rsidR="00635155" w:rsidRPr="009A7184" w:rsidRDefault="00635155" w:rsidP="00635155">
            <w:pPr>
              <w:pStyle w:val="ENoteTableText"/>
              <w:tabs>
                <w:tab w:val="center" w:leader="dot" w:pos="2268"/>
              </w:tabs>
              <w:rPr>
                <w:szCs w:val="16"/>
              </w:rPr>
            </w:pPr>
            <w:r w:rsidRPr="009A7184">
              <w:rPr>
                <w:szCs w:val="16"/>
              </w:rPr>
              <w:t>8430.62.00</w:t>
            </w:r>
            <w:r w:rsidRPr="009A7184">
              <w:rPr>
                <w:szCs w:val="16"/>
              </w:rPr>
              <w:tab/>
            </w:r>
          </w:p>
        </w:tc>
        <w:tc>
          <w:tcPr>
            <w:tcW w:w="5044" w:type="dxa"/>
            <w:shd w:val="clear" w:color="auto" w:fill="auto"/>
          </w:tcPr>
          <w:p w14:paraId="7CFACA4D" w14:textId="77777777" w:rsidR="00635155" w:rsidRPr="009A7184" w:rsidRDefault="00635155" w:rsidP="00635155">
            <w:pPr>
              <w:pStyle w:val="ENoteTableText"/>
              <w:rPr>
                <w:szCs w:val="16"/>
              </w:rPr>
            </w:pPr>
            <w:r w:rsidRPr="009A7184">
              <w:rPr>
                <w:szCs w:val="16"/>
              </w:rPr>
              <w:t>rep. No. 120, 2001</w:t>
            </w:r>
          </w:p>
        </w:tc>
      </w:tr>
      <w:tr w:rsidR="00635155" w:rsidRPr="009A7184" w14:paraId="6B9FC6B8" w14:textId="77777777" w:rsidTr="001F643F">
        <w:trPr>
          <w:cantSplit/>
        </w:trPr>
        <w:tc>
          <w:tcPr>
            <w:tcW w:w="2044" w:type="dxa"/>
            <w:shd w:val="clear" w:color="auto" w:fill="auto"/>
          </w:tcPr>
          <w:p w14:paraId="15508E6D" w14:textId="77777777" w:rsidR="00635155" w:rsidRPr="009A7184" w:rsidRDefault="00635155" w:rsidP="00635155">
            <w:pPr>
              <w:pStyle w:val="ENoteTableText"/>
              <w:tabs>
                <w:tab w:val="center" w:leader="dot" w:pos="2268"/>
              </w:tabs>
              <w:rPr>
                <w:szCs w:val="16"/>
              </w:rPr>
            </w:pPr>
            <w:r w:rsidRPr="009A7184">
              <w:rPr>
                <w:szCs w:val="16"/>
              </w:rPr>
              <w:t>8430.69</w:t>
            </w:r>
            <w:r w:rsidRPr="009A7184">
              <w:rPr>
                <w:szCs w:val="16"/>
              </w:rPr>
              <w:tab/>
            </w:r>
          </w:p>
        </w:tc>
        <w:tc>
          <w:tcPr>
            <w:tcW w:w="5044" w:type="dxa"/>
            <w:shd w:val="clear" w:color="auto" w:fill="auto"/>
          </w:tcPr>
          <w:p w14:paraId="4E74A30B" w14:textId="77777777" w:rsidR="00635155" w:rsidRPr="009A7184" w:rsidRDefault="00635155" w:rsidP="00635155">
            <w:pPr>
              <w:pStyle w:val="ENoteTableText"/>
              <w:rPr>
                <w:szCs w:val="16"/>
              </w:rPr>
            </w:pPr>
            <w:r w:rsidRPr="009A7184">
              <w:rPr>
                <w:szCs w:val="16"/>
              </w:rPr>
              <w:t>ad. No. 120, 2001</w:t>
            </w:r>
          </w:p>
        </w:tc>
      </w:tr>
      <w:tr w:rsidR="00635155" w:rsidRPr="009A7184" w14:paraId="2CBD2896" w14:textId="77777777" w:rsidTr="001F643F">
        <w:trPr>
          <w:cantSplit/>
        </w:trPr>
        <w:tc>
          <w:tcPr>
            <w:tcW w:w="2044" w:type="dxa"/>
            <w:shd w:val="clear" w:color="auto" w:fill="auto"/>
          </w:tcPr>
          <w:p w14:paraId="6B9765FF" w14:textId="77777777" w:rsidR="00635155" w:rsidRPr="009A7184" w:rsidRDefault="00635155" w:rsidP="00635155">
            <w:pPr>
              <w:pStyle w:val="ENoteTableText"/>
              <w:tabs>
                <w:tab w:val="center" w:leader="dot" w:pos="2268"/>
              </w:tabs>
              <w:rPr>
                <w:szCs w:val="16"/>
              </w:rPr>
            </w:pPr>
            <w:r w:rsidRPr="009A7184">
              <w:rPr>
                <w:szCs w:val="16"/>
              </w:rPr>
              <w:t>8430.69.00</w:t>
            </w:r>
            <w:r w:rsidRPr="009A7184">
              <w:rPr>
                <w:szCs w:val="16"/>
              </w:rPr>
              <w:tab/>
            </w:r>
          </w:p>
        </w:tc>
        <w:tc>
          <w:tcPr>
            <w:tcW w:w="5044" w:type="dxa"/>
            <w:shd w:val="clear" w:color="auto" w:fill="auto"/>
          </w:tcPr>
          <w:p w14:paraId="2A30C9DF" w14:textId="77777777" w:rsidR="00635155" w:rsidRPr="009A7184" w:rsidRDefault="00635155" w:rsidP="00635155">
            <w:pPr>
              <w:pStyle w:val="ENoteTableText"/>
              <w:rPr>
                <w:szCs w:val="16"/>
              </w:rPr>
            </w:pPr>
            <w:r w:rsidRPr="009A7184">
              <w:rPr>
                <w:szCs w:val="16"/>
              </w:rPr>
              <w:t>rep. No. 120, 2001</w:t>
            </w:r>
          </w:p>
        </w:tc>
      </w:tr>
      <w:tr w:rsidR="00635155" w:rsidRPr="009A7184" w14:paraId="75E4E2E7" w14:textId="77777777" w:rsidTr="001F643F">
        <w:trPr>
          <w:cantSplit/>
        </w:trPr>
        <w:tc>
          <w:tcPr>
            <w:tcW w:w="2044" w:type="dxa"/>
            <w:shd w:val="clear" w:color="auto" w:fill="auto"/>
          </w:tcPr>
          <w:p w14:paraId="6FCABB49" w14:textId="77777777" w:rsidR="00635155" w:rsidRPr="009A7184" w:rsidRDefault="00635155" w:rsidP="00635155">
            <w:pPr>
              <w:pStyle w:val="ENoteTableText"/>
              <w:tabs>
                <w:tab w:val="center" w:leader="dot" w:pos="2268"/>
              </w:tabs>
              <w:rPr>
                <w:szCs w:val="16"/>
              </w:rPr>
            </w:pPr>
            <w:r w:rsidRPr="009A7184">
              <w:rPr>
                <w:szCs w:val="16"/>
              </w:rPr>
              <w:t>8430.69.10</w:t>
            </w:r>
            <w:r w:rsidRPr="009A7184">
              <w:rPr>
                <w:szCs w:val="16"/>
              </w:rPr>
              <w:tab/>
            </w:r>
          </w:p>
        </w:tc>
        <w:tc>
          <w:tcPr>
            <w:tcW w:w="5044" w:type="dxa"/>
            <w:shd w:val="clear" w:color="auto" w:fill="auto"/>
          </w:tcPr>
          <w:p w14:paraId="4F7FD395" w14:textId="77777777" w:rsidR="00635155" w:rsidRPr="009A7184" w:rsidRDefault="00635155" w:rsidP="00635155">
            <w:pPr>
              <w:pStyle w:val="ENoteTableText"/>
              <w:rPr>
                <w:szCs w:val="16"/>
              </w:rPr>
            </w:pPr>
            <w:r w:rsidRPr="009A7184">
              <w:rPr>
                <w:szCs w:val="16"/>
              </w:rPr>
              <w:t>ad. No. 120, 2001</w:t>
            </w:r>
          </w:p>
        </w:tc>
      </w:tr>
      <w:tr w:rsidR="00635155" w:rsidRPr="009A7184" w14:paraId="77E16A28" w14:textId="77777777" w:rsidTr="001F643F">
        <w:trPr>
          <w:cantSplit/>
        </w:trPr>
        <w:tc>
          <w:tcPr>
            <w:tcW w:w="2044" w:type="dxa"/>
            <w:shd w:val="clear" w:color="auto" w:fill="auto"/>
          </w:tcPr>
          <w:p w14:paraId="68E1A7B5" w14:textId="77777777" w:rsidR="00635155" w:rsidRPr="009A7184" w:rsidRDefault="00635155" w:rsidP="00635155">
            <w:pPr>
              <w:pStyle w:val="ENoteTableText"/>
              <w:tabs>
                <w:tab w:val="center" w:leader="dot" w:pos="2268"/>
              </w:tabs>
              <w:rPr>
                <w:szCs w:val="16"/>
              </w:rPr>
            </w:pPr>
            <w:r w:rsidRPr="009A7184">
              <w:rPr>
                <w:szCs w:val="16"/>
              </w:rPr>
              <w:t>8430.69.90</w:t>
            </w:r>
            <w:r w:rsidRPr="009A7184">
              <w:rPr>
                <w:szCs w:val="16"/>
              </w:rPr>
              <w:tab/>
            </w:r>
          </w:p>
        </w:tc>
        <w:tc>
          <w:tcPr>
            <w:tcW w:w="5044" w:type="dxa"/>
            <w:shd w:val="clear" w:color="auto" w:fill="auto"/>
          </w:tcPr>
          <w:p w14:paraId="33EBCB42" w14:textId="77777777" w:rsidR="00635155" w:rsidRPr="009A7184" w:rsidRDefault="00635155" w:rsidP="00635155">
            <w:pPr>
              <w:pStyle w:val="ENoteTableText"/>
              <w:rPr>
                <w:szCs w:val="16"/>
              </w:rPr>
            </w:pPr>
            <w:r w:rsidRPr="009A7184">
              <w:rPr>
                <w:szCs w:val="16"/>
              </w:rPr>
              <w:t>ad. No. 120, 2001</w:t>
            </w:r>
          </w:p>
        </w:tc>
      </w:tr>
      <w:tr w:rsidR="00635155" w:rsidRPr="009A7184" w14:paraId="4E23D110" w14:textId="77777777" w:rsidTr="001F643F">
        <w:trPr>
          <w:cantSplit/>
        </w:trPr>
        <w:tc>
          <w:tcPr>
            <w:tcW w:w="2044" w:type="dxa"/>
            <w:shd w:val="clear" w:color="auto" w:fill="auto"/>
          </w:tcPr>
          <w:p w14:paraId="1DB26FCD" w14:textId="77777777" w:rsidR="00635155" w:rsidRPr="009A7184" w:rsidRDefault="00635155" w:rsidP="00635155">
            <w:pPr>
              <w:pStyle w:val="ENoteTableText"/>
              <w:rPr>
                <w:szCs w:val="16"/>
              </w:rPr>
            </w:pPr>
            <w:r w:rsidRPr="009A7184">
              <w:rPr>
                <w:b/>
                <w:szCs w:val="16"/>
              </w:rPr>
              <w:t>8431</w:t>
            </w:r>
          </w:p>
        </w:tc>
        <w:tc>
          <w:tcPr>
            <w:tcW w:w="5044" w:type="dxa"/>
            <w:shd w:val="clear" w:color="auto" w:fill="auto"/>
          </w:tcPr>
          <w:p w14:paraId="6177DB45" w14:textId="77777777" w:rsidR="00635155" w:rsidRPr="009A7184" w:rsidRDefault="00635155" w:rsidP="00635155">
            <w:pPr>
              <w:pStyle w:val="ENoteTableText"/>
              <w:rPr>
                <w:szCs w:val="16"/>
              </w:rPr>
            </w:pPr>
          </w:p>
        </w:tc>
      </w:tr>
      <w:tr w:rsidR="00635155" w:rsidRPr="009A7184" w14:paraId="4A48F991" w14:textId="77777777" w:rsidTr="001F643F">
        <w:trPr>
          <w:cantSplit/>
        </w:trPr>
        <w:tc>
          <w:tcPr>
            <w:tcW w:w="2044" w:type="dxa"/>
            <w:shd w:val="clear" w:color="auto" w:fill="auto"/>
          </w:tcPr>
          <w:p w14:paraId="4F183B56" w14:textId="77777777" w:rsidR="00635155" w:rsidRPr="009A7184" w:rsidRDefault="00635155" w:rsidP="00635155">
            <w:pPr>
              <w:pStyle w:val="ENoteTableText"/>
              <w:tabs>
                <w:tab w:val="center" w:leader="dot" w:pos="2268"/>
              </w:tabs>
              <w:rPr>
                <w:szCs w:val="16"/>
              </w:rPr>
            </w:pPr>
            <w:r w:rsidRPr="009A7184">
              <w:rPr>
                <w:szCs w:val="16"/>
              </w:rPr>
              <w:t>8431.43.00</w:t>
            </w:r>
            <w:r w:rsidRPr="009A7184">
              <w:rPr>
                <w:szCs w:val="16"/>
              </w:rPr>
              <w:tab/>
            </w:r>
          </w:p>
        </w:tc>
        <w:tc>
          <w:tcPr>
            <w:tcW w:w="5044" w:type="dxa"/>
            <w:shd w:val="clear" w:color="auto" w:fill="auto"/>
          </w:tcPr>
          <w:p w14:paraId="6FA93AFD" w14:textId="77777777" w:rsidR="00635155" w:rsidRPr="009A7184" w:rsidRDefault="00635155" w:rsidP="00635155">
            <w:pPr>
              <w:pStyle w:val="ENoteTableText"/>
              <w:rPr>
                <w:szCs w:val="16"/>
              </w:rPr>
            </w:pPr>
            <w:r w:rsidRPr="009A7184">
              <w:rPr>
                <w:szCs w:val="16"/>
              </w:rPr>
              <w:t>am. No. 63, 2003</w:t>
            </w:r>
          </w:p>
        </w:tc>
      </w:tr>
      <w:tr w:rsidR="00635155" w:rsidRPr="009A7184" w14:paraId="749B9329" w14:textId="77777777" w:rsidTr="001F643F">
        <w:trPr>
          <w:cantSplit/>
        </w:trPr>
        <w:tc>
          <w:tcPr>
            <w:tcW w:w="2044" w:type="dxa"/>
            <w:shd w:val="clear" w:color="auto" w:fill="auto"/>
          </w:tcPr>
          <w:p w14:paraId="6C9AFAAD" w14:textId="77777777" w:rsidR="00635155" w:rsidRPr="009A7184" w:rsidRDefault="00635155" w:rsidP="00635155">
            <w:pPr>
              <w:pStyle w:val="ENoteTableText"/>
              <w:tabs>
                <w:tab w:val="center" w:leader="dot" w:pos="2268"/>
              </w:tabs>
              <w:rPr>
                <w:b/>
                <w:szCs w:val="16"/>
              </w:rPr>
            </w:pPr>
            <w:r w:rsidRPr="009A7184">
              <w:rPr>
                <w:b/>
                <w:szCs w:val="16"/>
              </w:rPr>
              <w:t>8432</w:t>
            </w:r>
          </w:p>
        </w:tc>
        <w:tc>
          <w:tcPr>
            <w:tcW w:w="5044" w:type="dxa"/>
            <w:shd w:val="clear" w:color="auto" w:fill="auto"/>
          </w:tcPr>
          <w:p w14:paraId="108FB83C" w14:textId="77777777" w:rsidR="00635155" w:rsidRPr="009A7184" w:rsidRDefault="00635155" w:rsidP="00635155">
            <w:pPr>
              <w:pStyle w:val="ENoteTableText"/>
              <w:rPr>
                <w:szCs w:val="16"/>
              </w:rPr>
            </w:pPr>
          </w:p>
        </w:tc>
      </w:tr>
      <w:tr w:rsidR="00635155" w:rsidRPr="009A7184" w14:paraId="4086B479" w14:textId="77777777" w:rsidTr="001F643F">
        <w:trPr>
          <w:cantSplit/>
        </w:trPr>
        <w:tc>
          <w:tcPr>
            <w:tcW w:w="2044" w:type="dxa"/>
            <w:shd w:val="clear" w:color="auto" w:fill="auto"/>
          </w:tcPr>
          <w:p w14:paraId="0F698309" w14:textId="77777777" w:rsidR="00635155" w:rsidRPr="009A7184" w:rsidRDefault="00635155" w:rsidP="00635155">
            <w:pPr>
              <w:pStyle w:val="ENoteTableText"/>
              <w:tabs>
                <w:tab w:val="center" w:leader="dot" w:pos="2268"/>
              </w:tabs>
              <w:rPr>
                <w:szCs w:val="16"/>
              </w:rPr>
            </w:pPr>
            <w:r w:rsidRPr="009A7184">
              <w:rPr>
                <w:szCs w:val="16"/>
              </w:rPr>
              <w:t>8432.3</w:t>
            </w:r>
            <w:r w:rsidRPr="009A7184">
              <w:rPr>
                <w:szCs w:val="16"/>
              </w:rPr>
              <w:tab/>
            </w:r>
          </w:p>
        </w:tc>
        <w:tc>
          <w:tcPr>
            <w:tcW w:w="5044" w:type="dxa"/>
            <w:shd w:val="clear" w:color="auto" w:fill="auto"/>
          </w:tcPr>
          <w:p w14:paraId="5DD49C8D" w14:textId="77777777" w:rsidR="00635155" w:rsidRPr="009A7184" w:rsidRDefault="00635155" w:rsidP="00635155">
            <w:pPr>
              <w:pStyle w:val="ENoteTableText"/>
              <w:rPr>
                <w:szCs w:val="16"/>
              </w:rPr>
            </w:pPr>
            <w:r w:rsidRPr="009A7184">
              <w:rPr>
                <w:szCs w:val="16"/>
              </w:rPr>
              <w:t>ad No 78, 2016</w:t>
            </w:r>
          </w:p>
        </w:tc>
      </w:tr>
      <w:tr w:rsidR="00635155" w:rsidRPr="009A7184" w14:paraId="0BDF1336" w14:textId="77777777" w:rsidTr="001F643F">
        <w:trPr>
          <w:cantSplit/>
        </w:trPr>
        <w:tc>
          <w:tcPr>
            <w:tcW w:w="2044" w:type="dxa"/>
            <w:shd w:val="clear" w:color="auto" w:fill="auto"/>
          </w:tcPr>
          <w:p w14:paraId="0AC66B57" w14:textId="77777777" w:rsidR="00635155" w:rsidRPr="009A7184" w:rsidRDefault="00635155" w:rsidP="00635155">
            <w:pPr>
              <w:pStyle w:val="ENoteTableText"/>
              <w:tabs>
                <w:tab w:val="center" w:leader="dot" w:pos="2268"/>
              </w:tabs>
              <w:rPr>
                <w:szCs w:val="16"/>
              </w:rPr>
            </w:pPr>
            <w:r w:rsidRPr="009A7184">
              <w:rPr>
                <w:szCs w:val="16"/>
              </w:rPr>
              <w:t>8432.30.00</w:t>
            </w:r>
            <w:r w:rsidRPr="009A7184">
              <w:rPr>
                <w:szCs w:val="16"/>
              </w:rPr>
              <w:tab/>
            </w:r>
          </w:p>
        </w:tc>
        <w:tc>
          <w:tcPr>
            <w:tcW w:w="5044" w:type="dxa"/>
            <w:shd w:val="clear" w:color="auto" w:fill="auto"/>
          </w:tcPr>
          <w:p w14:paraId="791092DD" w14:textId="77777777" w:rsidR="00635155" w:rsidRPr="009A7184" w:rsidRDefault="00635155" w:rsidP="00635155">
            <w:pPr>
              <w:pStyle w:val="ENoteTableText"/>
              <w:rPr>
                <w:szCs w:val="16"/>
              </w:rPr>
            </w:pPr>
            <w:r w:rsidRPr="009A7184">
              <w:rPr>
                <w:szCs w:val="16"/>
              </w:rPr>
              <w:t>rep No 78, 2016</w:t>
            </w:r>
          </w:p>
        </w:tc>
      </w:tr>
      <w:tr w:rsidR="00635155" w:rsidRPr="009A7184" w14:paraId="69CF1E58" w14:textId="77777777" w:rsidTr="001F643F">
        <w:trPr>
          <w:cantSplit/>
        </w:trPr>
        <w:tc>
          <w:tcPr>
            <w:tcW w:w="2044" w:type="dxa"/>
            <w:shd w:val="clear" w:color="auto" w:fill="auto"/>
          </w:tcPr>
          <w:p w14:paraId="07F0B9E4" w14:textId="77777777" w:rsidR="00635155" w:rsidRPr="009A7184" w:rsidRDefault="00635155" w:rsidP="00635155">
            <w:pPr>
              <w:pStyle w:val="ENoteTableText"/>
              <w:tabs>
                <w:tab w:val="center" w:leader="dot" w:pos="2268"/>
              </w:tabs>
              <w:rPr>
                <w:szCs w:val="16"/>
              </w:rPr>
            </w:pPr>
            <w:r w:rsidRPr="009A7184">
              <w:rPr>
                <w:szCs w:val="16"/>
              </w:rPr>
              <w:t>8432.31.00</w:t>
            </w:r>
            <w:r w:rsidRPr="009A7184">
              <w:rPr>
                <w:szCs w:val="16"/>
              </w:rPr>
              <w:tab/>
            </w:r>
          </w:p>
        </w:tc>
        <w:tc>
          <w:tcPr>
            <w:tcW w:w="5044" w:type="dxa"/>
            <w:shd w:val="clear" w:color="auto" w:fill="auto"/>
          </w:tcPr>
          <w:p w14:paraId="391806F1" w14:textId="77777777" w:rsidR="00635155" w:rsidRPr="009A7184" w:rsidRDefault="00635155" w:rsidP="00635155">
            <w:pPr>
              <w:pStyle w:val="ENoteTableText"/>
              <w:rPr>
                <w:szCs w:val="16"/>
              </w:rPr>
            </w:pPr>
            <w:r w:rsidRPr="009A7184">
              <w:rPr>
                <w:szCs w:val="16"/>
              </w:rPr>
              <w:t>ad No 78, 2016</w:t>
            </w:r>
          </w:p>
        </w:tc>
      </w:tr>
      <w:tr w:rsidR="00635155" w:rsidRPr="009A7184" w14:paraId="07D5A37F" w14:textId="77777777" w:rsidTr="001F643F">
        <w:trPr>
          <w:cantSplit/>
        </w:trPr>
        <w:tc>
          <w:tcPr>
            <w:tcW w:w="2044" w:type="dxa"/>
            <w:shd w:val="clear" w:color="auto" w:fill="auto"/>
          </w:tcPr>
          <w:p w14:paraId="49CC0B28" w14:textId="77777777" w:rsidR="00635155" w:rsidRPr="009A7184" w:rsidRDefault="00635155" w:rsidP="00635155">
            <w:pPr>
              <w:pStyle w:val="ENoteTableText"/>
              <w:tabs>
                <w:tab w:val="center" w:leader="dot" w:pos="2268"/>
              </w:tabs>
              <w:rPr>
                <w:szCs w:val="16"/>
              </w:rPr>
            </w:pPr>
            <w:r w:rsidRPr="009A7184">
              <w:rPr>
                <w:szCs w:val="16"/>
              </w:rPr>
              <w:t>8432.39.00</w:t>
            </w:r>
            <w:r w:rsidRPr="009A7184">
              <w:rPr>
                <w:szCs w:val="16"/>
              </w:rPr>
              <w:tab/>
            </w:r>
          </w:p>
        </w:tc>
        <w:tc>
          <w:tcPr>
            <w:tcW w:w="5044" w:type="dxa"/>
            <w:shd w:val="clear" w:color="auto" w:fill="auto"/>
          </w:tcPr>
          <w:p w14:paraId="33D4DAAB" w14:textId="77777777" w:rsidR="00635155" w:rsidRPr="009A7184" w:rsidRDefault="00635155" w:rsidP="00635155">
            <w:pPr>
              <w:pStyle w:val="ENoteTableText"/>
              <w:rPr>
                <w:szCs w:val="16"/>
              </w:rPr>
            </w:pPr>
            <w:r w:rsidRPr="009A7184">
              <w:rPr>
                <w:szCs w:val="16"/>
              </w:rPr>
              <w:t>ad No 78, 2016</w:t>
            </w:r>
          </w:p>
        </w:tc>
      </w:tr>
      <w:tr w:rsidR="00635155" w:rsidRPr="009A7184" w14:paraId="3AC4607E" w14:textId="77777777" w:rsidTr="001F643F">
        <w:trPr>
          <w:cantSplit/>
        </w:trPr>
        <w:tc>
          <w:tcPr>
            <w:tcW w:w="2044" w:type="dxa"/>
            <w:shd w:val="clear" w:color="auto" w:fill="auto"/>
          </w:tcPr>
          <w:p w14:paraId="29EDFCA8" w14:textId="77777777" w:rsidR="00635155" w:rsidRPr="009A7184" w:rsidRDefault="00635155" w:rsidP="00635155">
            <w:pPr>
              <w:pStyle w:val="ENoteTableText"/>
              <w:tabs>
                <w:tab w:val="center" w:leader="dot" w:pos="2268"/>
              </w:tabs>
              <w:rPr>
                <w:szCs w:val="16"/>
              </w:rPr>
            </w:pPr>
            <w:r w:rsidRPr="009A7184">
              <w:rPr>
                <w:szCs w:val="16"/>
              </w:rPr>
              <w:t>8432.4</w:t>
            </w:r>
            <w:r w:rsidRPr="009A7184">
              <w:rPr>
                <w:szCs w:val="16"/>
              </w:rPr>
              <w:tab/>
            </w:r>
          </w:p>
        </w:tc>
        <w:tc>
          <w:tcPr>
            <w:tcW w:w="5044" w:type="dxa"/>
            <w:shd w:val="clear" w:color="auto" w:fill="auto"/>
          </w:tcPr>
          <w:p w14:paraId="2A027161" w14:textId="77777777" w:rsidR="00635155" w:rsidRPr="009A7184" w:rsidRDefault="00635155" w:rsidP="00635155">
            <w:pPr>
              <w:pStyle w:val="ENoteTableText"/>
              <w:rPr>
                <w:szCs w:val="16"/>
              </w:rPr>
            </w:pPr>
            <w:r w:rsidRPr="009A7184">
              <w:rPr>
                <w:szCs w:val="16"/>
              </w:rPr>
              <w:t>ad No 78, 2016</w:t>
            </w:r>
          </w:p>
        </w:tc>
      </w:tr>
      <w:tr w:rsidR="00635155" w:rsidRPr="009A7184" w14:paraId="160DE1D1" w14:textId="77777777" w:rsidTr="001F643F">
        <w:trPr>
          <w:cantSplit/>
        </w:trPr>
        <w:tc>
          <w:tcPr>
            <w:tcW w:w="2044" w:type="dxa"/>
            <w:shd w:val="clear" w:color="auto" w:fill="auto"/>
          </w:tcPr>
          <w:p w14:paraId="1AB69BD7" w14:textId="77777777" w:rsidR="00635155" w:rsidRPr="009A7184" w:rsidRDefault="00635155" w:rsidP="00635155">
            <w:pPr>
              <w:pStyle w:val="ENoteTableText"/>
              <w:tabs>
                <w:tab w:val="center" w:leader="dot" w:pos="2268"/>
              </w:tabs>
              <w:rPr>
                <w:szCs w:val="16"/>
              </w:rPr>
            </w:pPr>
            <w:r w:rsidRPr="009A7184">
              <w:rPr>
                <w:szCs w:val="16"/>
              </w:rPr>
              <w:t>8432.40.00</w:t>
            </w:r>
            <w:r w:rsidRPr="009A7184">
              <w:rPr>
                <w:szCs w:val="16"/>
              </w:rPr>
              <w:tab/>
            </w:r>
          </w:p>
        </w:tc>
        <w:tc>
          <w:tcPr>
            <w:tcW w:w="5044" w:type="dxa"/>
            <w:shd w:val="clear" w:color="auto" w:fill="auto"/>
          </w:tcPr>
          <w:p w14:paraId="6A854751" w14:textId="77777777" w:rsidR="00635155" w:rsidRPr="009A7184" w:rsidRDefault="00635155" w:rsidP="00635155">
            <w:pPr>
              <w:pStyle w:val="ENoteTableText"/>
              <w:rPr>
                <w:szCs w:val="16"/>
              </w:rPr>
            </w:pPr>
            <w:r w:rsidRPr="009A7184">
              <w:rPr>
                <w:szCs w:val="16"/>
              </w:rPr>
              <w:t>rep No 78, 2016</w:t>
            </w:r>
          </w:p>
        </w:tc>
      </w:tr>
      <w:tr w:rsidR="00635155" w:rsidRPr="009A7184" w14:paraId="2D9A1A13" w14:textId="77777777" w:rsidTr="001F643F">
        <w:trPr>
          <w:cantSplit/>
        </w:trPr>
        <w:tc>
          <w:tcPr>
            <w:tcW w:w="2044" w:type="dxa"/>
            <w:shd w:val="clear" w:color="auto" w:fill="auto"/>
          </w:tcPr>
          <w:p w14:paraId="2D9CDE47" w14:textId="77777777" w:rsidR="00635155" w:rsidRPr="009A7184" w:rsidRDefault="00635155" w:rsidP="00635155">
            <w:pPr>
              <w:pStyle w:val="ENoteTableText"/>
              <w:tabs>
                <w:tab w:val="center" w:leader="dot" w:pos="2268"/>
              </w:tabs>
              <w:rPr>
                <w:szCs w:val="16"/>
              </w:rPr>
            </w:pPr>
            <w:r w:rsidRPr="009A7184">
              <w:rPr>
                <w:szCs w:val="16"/>
              </w:rPr>
              <w:t>8432.41.00</w:t>
            </w:r>
            <w:r w:rsidRPr="009A7184">
              <w:rPr>
                <w:szCs w:val="16"/>
              </w:rPr>
              <w:tab/>
            </w:r>
          </w:p>
        </w:tc>
        <w:tc>
          <w:tcPr>
            <w:tcW w:w="5044" w:type="dxa"/>
            <w:shd w:val="clear" w:color="auto" w:fill="auto"/>
          </w:tcPr>
          <w:p w14:paraId="76080AFA" w14:textId="77777777" w:rsidR="00635155" w:rsidRPr="009A7184" w:rsidRDefault="00635155" w:rsidP="00635155">
            <w:pPr>
              <w:pStyle w:val="ENoteTableText"/>
              <w:rPr>
                <w:szCs w:val="16"/>
              </w:rPr>
            </w:pPr>
            <w:r w:rsidRPr="009A7184">
              <w:rPr>
                <w:szCs w:val="16"/>
              </w:rPr>
              <w:t>ad No 78, 2016</w:t>
            </w:r>
          </w:p>
        </w:tc>
      </w:tr>
      <w:tr w:rsidR="00635155" w:rsidRPr="009A7184" w14:paraId="22213573" w14:textId="77777777" w:rsidTr="001F643F">
        <w:trPr>
          <w:cantSplit/>
        </w:trPr>
        <w:tc>
          <w:tcPr>
            <w:tcW w:w="2044" w:type="dxa"/>
            <w:shd w:val="clear" w:color="auto" w:fill="auto"/>
          </w:tcPr>
          <w:p w14:paraId="0BE70B1F" w14:textId="77777777" w:rsidR="00635155" w:rsidRPr="009A7184" w:rsidRDefault="00635155" w:rsidP="00635155">
            <w:pPr>
              <w:pStyle w:val="ENoteTableText"/>
              <w:tabs>
                <w:tab w:val="center" w:leader="dot" w:pos="2268"/>
              </w:tabs>
              <w:rPr>
                <w:szCs w:val="16"/>
              </w:rPr>
            </w:pPr>
            <w:r w:rsidRPr="009A7184">
              <w:rPr>
                <w:szCs w:val="16"/>
              </w:rPr>
              <w:t>8432.42.00</w:t>
            </w:r>
            <w:r w:rsidRPr="009A7184">
              <w:rPr>
                <w:szCs w:val="16"/>
              </w:rPr>
              <w:tab/>
            </w:r>
          </w:p>
        </w:tc>
        <w:tc>
          <w:tcPr>
            <w:tcW w:w="5044" w:type="dxa"/>
            <w:shd w:val="clear" w:color="auto" w:fill="auto"/>
          </w:tcPr>
          <w:p w14:paraId="39A24AED" w14:textId="77777777" w:rsidR="00635155" w:rsidRPr="009A7184" w:rsidRDefault="00635155" w:rsidP="00635155">
            <w:pPr>
              <w:pStyle w:val="ENoteTableText"/>
              <w:rPr>
                <w:szCs w:val="16"/>
              </w:rPr>
            </w:pPr>
            <w:r w:rsidRPr="009A7184">
              <w:rPr>
                <w:szCs w:val="16"/>
              </w:rPr>
              <w:t>ad No 78, 2016</w:t>
            </w:r>
          </w:p>
        </w:tc>
      </w:tr>
      <w:tr w:rsidR="00635155" w:rsidRPr="009A7184" w14:paraId="1FDB1EFA" w14:textId="77777777" w:rsidTr="001F643F">
        <w:trPr>
          <w:cantSplit/>
        </w:trPr>
        <w:tc>
          <w:tcPr>
            <w:tcW w:w="2044" w:type="dxa"/>
            <w:shd w:val="clear" w:color="auto" w:fill="auto"/>
          </w:tcPr>
          <w:p w14:paraId="6F0C3DF6" w14:textId="77777777" w:rsidR="00635155" w:rsidRPr="009A7184" w:rsidRDefault="00635155" w:rsidP="00635155">
            <w:pPr>
              <w:pStyle w:val="ENoteTableText"/>
              <w:rPr>
                <w:szCs w:val="16"/>
              </w:rPr>
            </w:pPr>
            <w:r w:rsidRPr="009A7184">
              <w:rPr>
                <w:b/>
                <w:szCs w:val="16"/>
              </w:rPr>
              <w:t>8433</w:t>
            </w:r>
          </w:p>
        </w:tc>
        <w:tc>
          <w:tcPr>
            <w:tcW w:w="5044" w:type="dxa"/>
            <w:shd w:val="clear" w:color="auto" w:fill="auto"/>
          </w:tcPr>
          <w:p w14:paraId="43B2079E" w14:textId="77777777" w:rsidR="00635155" w:rsidRPr="009A7184" w:rsidRDefault="00635155" w:rsidP="00635155">
            <w:pPr>
              <w:pStyle w:val="ENoteTableText"/>
              <w:rPr>
                <w:szCs w:val="16"/>
              </w:rPr>
            </w:pPr>
          </w:p>
        </w:tc>
      </w:tr>
      <w:tr w:rsidR="00635155" w:rsidRPr="009A7184" w14:paraId="30A88143" w14:textId="77777777" w:rsidTr="001F643F">
        <w:trPr>
          <w:cantSplit/>
        </w:trPr>
        <w:tc>
          <w:tcPr>
            <w:tcW w:w="2044" w:type="dxa"/>
            <w:shd w:val="clear" w:color="auto" w:fill="auto"/>
          </w:tcPr>
          <w:p w14:paraId="344029D9" w14:textId="77777777" w:rsidR="00635155" w:rsidRPr="009A7184" w:rsidRDefault="00635155" w:rsidP="00635155">
            <w:pPr>
              <w:pStyle w:val="ENoteTableText"/>
              <w:tabs>
                <w:tab w:val="center" w:leader="dot" w:pos="2268"/>
              </w:tabs>
              <w:rPr>
                <w:szCs w:val="16"/>
              </w:rPr>
            </w:pPr>
            <w:r w:rsidRPr="009A7184">
              <w:rPr>
                <w:szCs w:val="16"/>
              </w:rPr>
              <w:t>8433.40.90</w:t>
            </w:r>
            <w:r w:rsidRPr="009A7184">
              <w:rPr>
                <w:szCs w:val="16"/>
              </w:rPr>
              <w:tab/>
            </w:r>
          </w:p>
        </w:tc>
        <w:tc>
          <w:tcPr>
            <w:tcW w:w="5044" w:type="dxa"/>
            <w:shd w:val="clear" w:color="auto" w:fill="auto"/>
          </w:tcPr>
          <w:p w14:paraId="1C92392F" w14:textId="77777777" w:rsidR="00635155" w:rsidRPr="009A7184" w:rsidRDefault="00635155" w:rsidP="00635155">
            <w:pPr>
              <w:pStyle w:val="ENoteTableText"/>
              <w:rPr>
                <w:szCs w:val="16"/>
              </w:rPr>
            </w:pPr>
            <w:r w:rsidRPr="009A7184">
              <w:rPr>
                <w:szCs w:val="16"/>
              </w:rPr>
              <w:t>am. No. 63, 2003</w:t>
            </w:r>
          </w:p>
        </w:tc>
      </w:tr>
      <w:tr w:rsidR="00635155" w:rsidRPr="009A7184" w14:paraId="1881FA77" w14:textId="77777777" w:rsidTr="001F643F">
        <w:trPr>
          <w:cantSplit/>
        </w:trPr>
        <w:tc>
          <w:tcPr>
            <w:tcW w:w="2044" w:type="dxa"/>
            <w:shd w:val="clear" w:color="auto" w:fill="auto"/>
          </w:tcPr>
          <w:p w14:paraId="4B73C23A" w14:textId="77777777" w:rsidR="00635155" w:rsidRPr="009A7184" w:rsidRDefault="00635155" w:rsidP="00635155">
            <w:pPr>
              <w:pStyle w:val="ENoteTableText"/>
              <w:rPr>
                <w:szCs w:val="16"/>
              </w:rPr>
            </w:pPr>
            <w:r w:rsidRPr="009A7184">
              <w:rPr>
                <w:b/>
                <w:szCs w:val="16"/>
              </w:rPr>
              <w:t>8436</w:t>
            </w:r>
          </w:p>
        </w:tc>
        <w:tc>
          <w:tcPr>
            <w:tcW w:w="5044" w:type="dxa"/>
            <w:shd w:val="clear" w:color="auto" w:fill="auto"/>
          </w:tcPr>
          <w:p w14:paraId="32EF1193" w14:textId="77777777" w:rsidR="00635155" w:rsidRPr="009A7184" w:rsidRDefault="00635155" w:rsidP="00635155">
            <w:pPr>
              <w:pStyle w:val="ENoteTableText"/>
              <w:rPr>
                <w:szCs w:val="16"/>
              </w:rPr>
            </w:pPr>
          </w:p>
        </w:tc>
      </w:tr>
      <w:tr w:rsidR="00635155" w:rsidRPr="009A7184" w14:paraId="2A3F3D48" w14:textId="77777777" w:rsidTr="001F643F">
        <w:trPr>
          <w:cantSplit/>
        </w:trPr>
        <w:tc>
          <w:tcPr>
            <w:tcW w:w="2044" w:type="dxa"/>
            <w:shd w:val="clear" w:color="auto" w:fill="auto"/>
          </w:tcPr>
          <w:p w14:paraId="4D725456" w14:textId="77777777" w:rsidR="00635155" w:rsidRPr="009A7184" w:rsidRDefault="00635155" w:rsidP="00635155">
            <w:pPr>
              <w:pStyle w:val="ENoteTableText"/>
              <w:tabs>
                <w:tab w:val="center" w:leader="dot" w:pos="2268"/>
              </w:tabs>
              <w:rPr>
                <w:szCs w:val="16"/>
              </w:rPr>
            </w:pPr>
            <w:r w:rsidRPr="009A7184">
              <w:rPr>
                <w:szCs w:val="16"/>
              </w:rPr>
              <w:t>8436.10.00</w:t>
            </w:r>
            <w:r w:rsidRPr="009A7184">
              <w:rPr>
                <w:szCs w:val="16"/>
              </w:rPr>
              <w:tab/>
            </w:r>
          </w:p>
        </w:tc>
        <w:tc>
          <w:tcPr>
            <w:tcW w:w="5044" w:type="dxa"/>
            <w:shd w:val="clear" w:color="auto" w:fill="auto"/>
          </w:tcPr>
          <w:p w14:paraId="361A4E6B" w14:textId="77777777" w:rsidR="00635155" w:rsidRPr="009A7184" w:rsidRDefault="00635155" w:rsidP="00635155">
            <w:pPr>
              <w:pStyle w:val="ENoteTableText"/>
              <w:rPr>
                <w:szCs w:val="16"/>
              </w:rPr>
            </w:pPr>
            <w:r w:rsidRPr="009A7184">
              <w:rPr>
                <w:szCs w:val="16"/>
              </w:rPr>
              <w:t>am. No. 63, 2003</w:t>
            </w:r>
          </w:p>
        </w:tc>
      </w:tr>
      <w:tr w:rsidR="00635155" w:rsidRPr="009A7184" w14:paraId="1CE8A387" w14:textId="77777777" w:rsidTr="001F643F">
        <w:trPr>
          <w:cantSplit/>
        </w:trPr>
        <w:tc>
          <w:tcPr>
            <w:tcW w:w="2044" w:type="dxa"/>
            <w:shd w:val="clear" w:color="auto" w:fill="auto"/>
          </w:tcPr>
          <w:p w14:paraId="571EC7E6" w14:textId="77777777" w:rsidR="00635155" w:rsidRPr="009A7184" w:rsidRDefault="00635155" w:rsidP="00635155">
            <w:pPr>
              <w:pStyle w:val="ENoteTableText"/>
              <w:tabs>
                <w:tab w:val="center" w:leader="dot" w:pos="2268"/>
              </w:tabs>
              <w:rPr>
                <w:szCs w:val="16"/>
              </w:rPr>
            </w:pPr>
            <w:r w:rsidRPr="009A7184">
              <w:rPr>
                <w:szCs w:val="16"/>
              </w:rPr>
              <w:t>8436.21.00</w:t>
            </w:r>
            <w:r w:rsidRPr="009A7184">
              <w:rPr>
                <w:szCs w:val="16"/>
              </w:rPr>
              <w:tab/>
            </w:r>
          </w:p>
        </w:tc>
        <w:tc>
          <w:tcPr>
            <w:tcW w:w="5044" w:type="dxa"/>
            <w:shd w:val="clear" w:color="auto" w:fill="auto"/>
          </w:tcPr>
          <w:p w14:paraId="52E7AD1A" w14:textId="77777777" w:rsidR="00635155" w:rsidRPr="009A7184" w:rsidRDefault="00635155" w:rsidP="00635155">
            <w:pPr>
              <w:pStyle w:val="ENoteTableText"/>
              <w:rPr>
                <w:szCs w:val="16"/>
              </w:rPr>
            </w:pPr>
            <w:r w:rsidRPr="009A7184">
              <w:rPr>
                <w:szCs w:val="16"/>
              </w:rPr>
              <w:t>am. No. 63, 2003</w:t>
            </w:r>
          </w:p>
        </w:tc>
      </w:tr>
      <w:tr w:rsidR="00635155" w:rsidRPr="009A7184" w14:paraId="7C933B70" w14:textId="77777777" w:rsidTr="001F643F">
        <w:trPr>
          <w:cantSplit/>
        </w:trPr>
        <w:tc>
          <w:tcPr>
            <w:tcW w:w="2044" w:type="dxa"/>
            <w:shd w:val="clear" w:color="auto" w:fill="auto"/>
          </w:tcPr>
          <w:p w14:paraId="23D626CB" w14:textId="77777777" w:rsidR="00635155" w:rsidRPr="009A7184" w:rsidRDefault="00635155" w:rsidP="00635155">
            <w:pPr>
              <w:pStyle w:val="ENoteTableText"/>
              <w:tabs>
                <w:tab w:val="center" w:leader="dot" w:pos="2268"/>
              </w:tabs>
              <w:rPr>
                <w:szCs w:val="16"/>
              </w:rPr>
            </w:pPr>
            <w:r w:rsidRPr="009A7184">
              <w:rPr>
                <w:szCs w:val="16"/>
              </w:rPr>
              <w:t>8436.29.00</w:t>
            </w:r>
            <w:r w:rsidRPr="009A7184">
              <w:rPr>
                <w:szCs w:val="16"/>
              </w:rPr>
              <w:tab/>
            </w:r>
          </w:p>
        </w:tc>
        <w:tc>
          <w:tcPr>
            <w:tcW w:w="5044" w:type="dxa"/>
            <w:shd w:val="clear" w:color="auto" w:fill="auto"/>
          </w:tcPr>
          <w:p w14:paraId="699B0ECA" w14:textId="77777777" w:rsidR="00635155" w:rsidRPr="009A7184" w:rsidRDefault="00635155" w:rsidP="00635155">
            <w:pPr>
              <w:pStyle w:val="ENoteTableText"/>
              <w:rPr>
                <w:szCs w:val="16"/>
              </w:rPr>
            </w:pPr>
            <w:r w:rsidRPr="009A7184">
              <w:rPr>
                <w:szCs w:val="16"/>
              </w:rPr>
              <w:t>am. No. 63, 2003</w:t>
            </w:r>
          </w:p>
        </w:tc>
      </w:tr>
      <w:tr w:rsidR="00635155" w:rsidRPr="009A7184" w14:paraId="625DAE69" w14:textId="77777777" w:rsidTr="001F643F">
        <w:trPr>
          <w:cantSplit/>
        </w:trPr>
        <w:tc>
          <w:tcPr>
            <w:tcW w:w="2044" w:type="dxa"/>
            <w:shd w:val="clear" w:color="auto" w:fill="auto"/>
          </w:tcPr>
          <w:p w14:paraId="375C32A5" w14:textId="77777777" w:rsidR="00635155" w:rsidRPr="009A7184" w:rsidRDefault="00635155" w:rsidP="00635155">
            <w:pPr>
              <w:pStyle w:val="ENoteTableText"/>
              <w:tabs>
                <w:tab w:val="center" w:leader="dot" w:pos="2268"/>
              </w:tabs>
              <w:rPr>
                <w:szCs w:val="16"/>
              </w:rPr>
            </w:pPr>
            <w:r w:rsidRPr="009A7184">
              <w:rPr>
                <w:szCs w:val="16"/>
              </w:rPr>
              <w:t>8436.80.90</w:t>
            </w:r>
            <w:r w:rsidRPr="009A7184">
              <w:rPr>
                <w:szCs w:val="16"/>
              </w:rPr>
              <w:tab/>
            </w:r>
          </w:p>
        </w:tc>
        <w:tc>
          <w:tcPr>
            <w:tcW w:w="5044" w:type="dxa"/>
            <w:shd w:val="clear" w:color="auto" w:fill="auto"/>
          </w:tcPr>
          <w:p w14:paraId="670FC0A0" w14:textId="77777777" w:rsidR="00635155" w:rsidRPr="009A7184" w:rsidRDefault="00635155" w:rsidP="00635155">
            <w:pPr>
              <w:pStyle w:val="ENoteTableText"/>
              <w:rPr>
                <w:szCs w:val="16"/>
              </w:rPr>
            </w:pPr>
            <w:r w:rsidRPr="009A7184">
              <w:rPr>
                <w:szCs w:val="16"/>
              </w:rPr>
              <w:t>am. No. 63, 2003</w:t>
            </w:r>
          </w:p>
        </w:tc>
      </w:tr>
      <w:tr w:rsidR="00635155" w:rsidRPr="009A7184" w14:paraId="7269AF00" w14:textId="77777777" w:rsidTr="001F643F">
        <w:trPr>
          <w:cantSplit/>
        </w:trPr>
        <w:tc>
          <w:tcPr>
            <w:tcW w:w="2044" w:type="dxa"/>
            <w:shd w:val="clear" w:color="auto" w:fill="auto"/>
          </w:tcPr>
          <w:p w14:paraId="3EF8EEC0" w14:textId="77777777" w:rsidR="00635155" w:rsidRPr="009A7184" w:rsidRDefault="00635155" w:rsidP="00635155">
            <w:pPr>
              <w:pStyle w:val="ENoteTableText"/>
              <w:tabs>
                <w:tab w:val="center" w:leader="dot" w:pos="2268"/>
              </w:tabs>
              <w:rPr>
                <w:szCs w:val="16"/>
              </w:rPr>
            </w:pPr>
            <w:r w:rsidRPr="009A7184">
              <w:rPr>
                <w:szCs w:val="16"/>
              </w:rPr>
              <w:t>8436.91.00</w:t>
            </w:r>
            <w:r w:rsidRPr="009A7184">
              <w:rPr>
                <w:szCs w:val="16"/>
              </w:rPr>
              <w:tab/>
            </w:r>
          </w:p>
        </w:tc>
        <w:tc>
          <w:tcPr>
            <w:tcW w:w="5044" w:type="dxa"/>
            <w:shd w:val="clear" w:color="auto" w:fill="auto"/>
          </w:tcPr>
          <w:p w14:paraId="6EEC1835" w14:textId="77777777" w:rsidR="00635155" w:rsidRPr="009A7184" w:rsidRDefault="00635155" w:rsidP="00635155">
            <w:pPr>
              <w:pStyle w:val="ENoteTableText"/>
              <w:rPr>
                <w:szCs w:val="16"/>
              </w:rPr>
            </w:pPr>
            <w:r w:rsidRPr="009A7184">
              <w:rPr>
                <w:szCs w:val="16"/>
              </w:rPr>
              <w:t>am. No. 63, 2003</w:t>
            </w:r>
          </w:p>
        </w:tc>
      </w:tr>
      <w:tr w:rsidR="00635155" w:rsidRPr="009A7184" w14:paraId="28686BA7" w14:textId="77777777" w:rsidTr="001F643F">
        <w:trPr>
          <w:cantSplit/>
        </w:trPr>
        <w:tc>
          <w:tcPr>
            <w:tcW w:w="2044" w:type="dxa"/>
            <w:shd w:val="clear" w:color="auto" w:fill="auto"/>
          </w:tcPr>
          <w:p w14:paraId="5B6B75AE" w14:textId="77777777" w:rsidR="00635155" w:rsidRPr="009A7184" w:rsidRDefault="00635155" w:rsidP="00635155">
            <w:pPr>
              <w:pStyle w:val="ENoteTableText"/>
              <w:tabs>
                <w:tab w:val="center" w:leader="dot" w:pos="2268"/>
              </w:tabs>
              <w:rPr>
                <w:szCs w:val="16"/>
              </w:rPr>
            </w:pPr>
            <w:r w:rsidRPr="009A7184">
              <w:rPr>
                <w:szCs w:val="16"/>
              </w:rPr>
              <w:t>8436.99.00</w:t>
            </w:r>
            <w:r w:rsidRPr="009A7184">
              <w:rPr>
                <w:szCs w:val="16"/>
              </w:rPr>
              <w:tab/>
            </w:r>
          </w:p>
        </w:tc>
        <w:tc>
          <w:tcPr>
            <w:tcW w:w="5044" w:type="dxa"/>
            <w:shd w:val="clear" w:color="auto" w:fill="auto"/>
          </w:tcPr>
          <w:p w14:paraId="448E7698" w14:textId="77777777" w:rsidR="00635155" w:rsidRPr="009A7184" w:rsidRDefault="00635155" w:rsidP="00635155">
            <w:pPr>
              <w:pStyle w:val="ENoteTableText"/>
              <w:rPr>
                <w:szCs w:val="16"/>
              </w:rPr>
            </w:pPr>
            <w:r w:rsidRPr="009A7184">
              <w:rPr>
                <w:szCs w:val="16"/>
              </w:rPr>
              <w:t>am. No. 63, 2003</w:t>
            </w:r>
          </w:p>
        </w:tc>
      </w:tr>
      <w:tr w:rsidR="00635155" w:rsidRPr="009A7184" w14:paraId="5AA34A60" w14:textId="77777777" w:rsidTr="001F643F">
        <w:trPr>
          <w:cantSplit/>
        </w:trPr>
        <w:tc>
          <w:tcPr>
            <w:tcW w:w="2044" w:type="dxa"/>
            <w:shd w:val="clear" w:color="auto" w:fill="auto"/>
          </w:tcPr>
          <w:p w14:paraId="48F6B59E" w14:textId="77777777" w:rsidR="00635155" w:rsidRPr="009A7184" w:rsidRDefault="00635155" w:rsidP="00635155">
            <w:pPr>
              <w:pStyle w:val="ENoteTableText"/>
              <w:rPr>
                <w:szCs w:val="16"/>
              </w:rPr>
            </w:pPr>
            <w:r w:rsidRPr="009A7184">
              <w:rPr>
                <w:b/>
                <w:szCs w:val="16"/>
              </w:rPr>
              <w:t>8437</w:t>
            </w:r>
          </w:p>
        </w:tc>
        <w:tc>
          <w:tcPr>
            <w:tcW w:w="5044" w:type="dxa"/>
            <w:shd w:val="clear" w:color="auto" w:fill="auto"/>
          </w:tcPr>
          <w:p w14:paraId="3BA240F8" w14:textId="77777777" w:rsidR="00635155" w:rsidRPr="009A7184" w:rsidRDefault="00635155" w:rsidP="00635155">
            <w:pPr>
              <w:pStyle w:val="ENoteTableText"/>
              <w:rPr>
                <w:szCs w:val="16"/>
              </w:rPr>
            </w:pPr>
          </w:p>
        </w:tc>
      </w:tr>
      <w:tr w:rsidR="00635155" w:rsidRPr="009A7184" w14:paraId="761038B4" w14:textId="77777777" w:rsidTr="001F643F">
        <w:trPr>
          <w:cantSplit/>
        </w:trPr>
        <w:tc>
          <w:tcPr>
            <w:tcW w:w="2044" w:type="dxa"/>
            <w:shd w:val="clear" w:color="auto" w:fill="auto"/>
          </w:tcPr>
          <w:p w14:paraId="45692E60" w14:textId="77777777" w:rsidR="00635155" w:rsidRPr="009A7184" w:rsidRDefault="00635155" w:rsidP="00635155">
            <w:pPr>
              <w:pStyle w:val="ENoteTableText"/>
              <w:tabs>
                <w:tab w:val="center" w:leader="dot" w:pos="2268"/>
              </w:tabs>
              <w:rPr>
                <w:szCs w:val="16"/>
              </w:rPr>
            </w:pPr>
            <w:r w:rsidRPr="009A7184">
              <w:rPr>
                <w:szCs w:val="16"/>
              </w:rPr>
              <w:t>8437.90.00</w:t>
            </w:r>
            <w:r w:rsidRPr="009A7184">
              <w:rPr>
                <w:szCs w:val="16"/>
              </w:rPr>
              <w:tab/>
            </w:r>
          </w:p>
        </w:tc>
        <w:tc>
          <w:tcPr>
            <w:tcW w:w="5044" w:type="dxa"/>
            <w:shd w:val="clear" w:color="auto" w:fill="auto"/>
          </w:tcPr>
          <w:p w14:paraId="6F24E91F" w14:textId="77777777" w:rsidR="00635155" w:rsidRPr="009A7184" w:rsidRDefault="00635155" w:rsidP="00635155">
            <w:pPr>
              <w:pStyle w:val="ENoteTableText"/>
              <w:rPr>
                <w:szCs w:val="16"/>
              </w:rPr>
            </w:pPr>
            <w:r w:rsidRPr="009A7184">
              <w:rPr>
                <w:szCs w:val="16"/>
              </w:rPr>
              <w:t>am. No. 116, 2000</w:t>
            </w:r>
          </w:p>
        </w:tc>
      </w:tr>
      <w:tr w:rsidR="00635155" w:rsidRPr="009A7184" w14:paraId="21AA1B86" w14:textId="77777777" w:rsidTr="001F643F">
        <w:trPr>
          <w:cantSplit/>
        </w:trPr>
        <w:tc>
          <w:tcPr>
            <w:tcW w:w="2044" w:type="dxa"/>
            <w:shd w:val="clear" w:color="auto" w:fill="auto"/>
          </w:tcPr>
          <w:p w14:paraId="675C47B3" w14:textId="77777777" w:rsidR="00635155" w:rsidRPr="006F4E8F" w:rsidRDefault="00635155" w:rsidP="00635155">
            <w:pPr>
              <w:pStyle w:val="ENoteTableText"/>
              <w:tabs>
                <w:tab w:val="center" w:leader="dot" w:pos="2268"/>
              </w:tabs>
              <w:rPr>
                <w:b/>
                <w:szCs w:val="16"/>
              </w:rPr>
            </w:pPr>
            <w:r>
              <w:rPr>
                <w:b/>
                <w:szCs w:val="16"/>
              </w:rPr>
              <w:t>8438</w:t>
            </w:r>
          </w:p>
        </w:tc>
        <w:tc>
          <w:tcPr>
            <w:tcW w:w="5044" w:type="dxa"/>
            <w:shd w:val="clear" w:color="auto" w:fill="auto"/>
          </w:tcPr>
          <w:p w14:paraId="5A379709" w14:textId="77777777" w:rsidR="00635155" w:rsidRPr="009A7184" w:rsidRDefault="00635155" w:rsidP="00635155">
            <w:pPr>
              <w:pStyle w:val="ENoteTableText"/>
              <w:rPr>
                <w:szCs w:val="16"/>
              </w:rPr>
            </w:pPr>
          </w:p>
        </w:tc>
      </w:tr>
      <w:tr w:rsidR="00635155" w:rsidRPr="009A7184" w14:paraId="18F57672" w14:textId="77777777" w:rsidTr="001F643F">
        <w:trPr>
          <w:cantSplit/>
        </w:trPr>
        <w:tc>
          <w:tcPr>
            <w:tcW w:w="2044" w:type="dxa"/>
            <w:shd w:val="clear" w:color="auto" w:fill="auto"/>
          </w:tcPr>
          <w:p w14:paraId="15EEA2B3" w14:textId="77777777" w:rsidR="00635155" w:rsidRPr="006F4E8F" w:rsidRDefault="00635155" w:rsidP="00635155">
            <w:pPr>
              <w:pStyle w:val="ENoteTableText"/>
              <w:tabs>
                <w:tab w:val="center" w:leader="dot" w:pos="2268"/>
              </w:tabs>
              <w:rPr>
                <w:szCs w:val="16"/>
              </w:rPr>
            </w:pPr>
            <w:r>
              <w:rPr>
                <w:szCs w:val="16"/>
              </w:rPr>
              <w:t>8438</w:t>
            </w:r>
            <w:r>
              <w:rPr>
                <w:szCs w:val="16"/>
              </w:rPr>
              <w:tab/>
            </w:r>
          </w:p>
        </w:tc>
        <w:tc>
          <w:tcPr>
            <w:tcW w:w="5044" w:type="dxa"/>
            <w:shd w:val="clear" w:color="auto" w:fill="auto"/>
          </w:tcPr>
          <w:p w14:paraId="7EE45749" w14:textId="77777777" w:rsidR="00635155" w:rsidRPr="009A7184" w:rsidRDefault="00635155" w:rsidP="00635155">
            <w:pPr>
              <w:pStyle w:val="ENoteTableText"/>
              <w:rPr>
                <w:szCs w:val="16"/>
              </w:rPr>
            </w:pPr>
            <w:r>
              <w:rPr>
                <w:szCs w:val="16"/>
              </w:rPr>
              <w:t xml:space="preserve">rs </w:t>
            </w:r>
            <w:r w:rsidRPr="0079306E">
              <w:rPr>
                <w:szCs w:val="16"/>
              </w:rPr>
              <w:t xml:space="preserve">No </w:t>
            </w:r>
            <w:r w:rsidRPr="0079306E">
              <w:t>91, 2021</w:t>
            </w:r>
          </w:p>
        </w:tc>
      </w:tr>
      <w:tr w:rsidR="00635155" w:rsidRPr="009A7184" w14:paraId="4339EE85" w14:textId="77777777" w:rsidTr="001F643F">
        <w:trPr>
          <w:cantSplit/>
        </w:trPr>
        <w:tc>
          <w:tcPr>
            <w:tcW w:w="2044" w:type="dxa"/>
            <w:shd w:val="clear" w:color="auto" w:fill="auto"/>
          </w:tcPr>
          <w:p w14:paraId="1BCDAEAF" w14:textId="77777777" w:rsidR="00635155" w:rsidRPr="009A7184" w:rsidRDefault="00635155" w:rsidP="00635155">
            <w:pPr>
              <w:pStyle w:val="ENoteTableText"/>
              <w:rPr>
                <w:szCs w:val="16"/>
              </w:rPr>
            </w:pPr>
            <w:r w:rsidRPr="009A7184">
              <w:rPr>
                <w:b/>
                <w:szCs w:val="16"/>
              </w:rPr>
              <w:t>8439</w:t>
            </w:r>
          </w:p>
        </w:tc>
        <w:tc>
          <w:tcPr>
            <w:tcW w:w="5044" w:type="dxa"/>
            <w:shd w:val="clear" w:color="auto" w:fill="auto"/>
          </w:tcPr>
          <w:p w14:paraId="3CB33D0D" w14:textId="77777777" w:rsidR="00635155" w:rsidRPr="009A7184" w:rsidRDefault="00635155" w:rsidP="00635155">
            <w:pPr>
              <w:pStyle w:val="ENoteTableText"/>
              <w:rPr>
                <w:szCs w:val="16"/>
              </w:rPr>
            </w:pPr>
          </w:p>
        </w:tc>
      </w:tr>
      <w:tr w:rsidR="00635155" w:rsidRPr="009A7184" w14:paraId="5DD2145A" w14:textId="77777777" w:rsidTr="001F643F">
        <w:trPr>
          <w:cantSplit/>
        </w:trPr>
        <w:tc>
          <w:tcPr>
            <w:tcW w:w="2044" w:type="dxa"/>
            <w:shd w:val="clear" w:color="auto" w:fill="auto"/>
          </w:tcPr>
          <w:p w14:paraId="20803325" w14:textId="77777777" w:rsidR="00635155" w:rsidRPr="009A7184" w:rsidRDefault="00635155" w:rsidP="00635155">
            <w:pPr>
              <w:pStyle w:val="ENoteTableText"/>
              <w:tabs>
                <w:tab w:val="center" w:leader="dot" w:pos="2268"/>
              </w:tabs>
              <w:rPr>
                <w:szCs w:val="16"/>
              </w:rPr>
            </w:pPr>
            <w:r w:rsidRPr="009A7184">
              <w:rPr>
                <w:szCs w:val="16"/>
              </w:rPr>
              <w:t>8439.99.00</w:t>
            </w:r>
            <w:r w:rsidRPr="009A7184">
              <w:rPr>
                <w:szCs w:val="16"/>
              </w:rPr>
              <w:tab/>
            </w:r>
          </w:p>
        </w:tc>
        <w:tc>
          <w:tcPr>
            <w:tcW w:w="5044" w:type="dxa"/>
            <w:shd w:val="clear" w:color="auto" w:fill="auto"/>
          </w:tcPr>
          <w:p w14:paraId="7136C936" w14:textId="77777777" w:rsidR="00635155" w:rsidRPr="009A7184" w:rsidRDefault="00635155" w:rsidP="00635155">
            <w:pPr>
              <w:pStyle w:val="ENoteTableText"/>
              <w:rPr>
                <w:szCs w:val="16"/>
              </w:rPr>
            </w:pPr>
            <w:r w:rsidRPr="009A7184">
              <w:rPr>
                <w:szCs w:val="16"/>
              </w:rPr>
              <w:t>am. No. 63, 2003</w:t>
            </w:r>
          </w:p>
        </w:tc>
      </w:tr>
      <w:tr w:rsidR="00635155" w:rsidRPr="009A7184" w14:paraId="52BF4892" w14:textId="77777777" w:rsidTr="001F643F">
        <w:trPr>
          <w:cantSplit/>
        </w:trPr>
        <w:tc>
          <w:tcPr>
            <w:tcW w:w="2044" w:type="dxa"/>
            <w:shd w:val="clear" w:color="auto" w:fill="auto"/>
          </w:tcPr>
          <w:p w14:paraId="5F63A4B9" w14:textId="77777777" w:rsidR="00635155" w:rsidRPr="009A7184" w:rsidRDefault="00635155" w:rsidP="00635155">
            <w:pPr>
              <w:pStyle w:val="ENoteTableText"/>
              <w:rPr>
                <w:szCs w:val="16"/>
              </w:rPr>
            </w:pPr>
            <w:r w:rsidRPr="009A7184">
              <w:rPr>
                <w:b/>
                <w:szCs w:val="16"/>
              </w:rPr>
              <w:t>8442</w:t>
            </w:r>
          </w:p>
        </w:tc>
        <w:tc>
          <w:tcPr>
            <w:tcW w:w="5044" w:type="dxa"/>
            <w:shd w:val="clear" w:color="auto" w:fill="auto"/>
          </w:tcPr>
          <w:p w14:paraId="0CB339DB" w14:textId="77777777" w:rsidR="00635155" w:rsidRPr="009A7184" w:rsidRDefault="00635155" w:rsidP="00635155">
            <w:pPr>
              <w:pStyle w:val="ENoteTableText"/>
              <w:rPr>
                <w:szCs w:val="16"/>
              </w:rPr>
            </w:pPr>
          </w:p>
        </w:tc>
      </w:tr>
      <w:tr w:rsidR="00635155" w:rsidRPr="009A7184" w14:paraId="1A802D1D" w14:textId="77777777" w:rsidTr="001F643F">
        <w:trPr>
          <w:cantSplit/>
        </w:trPr>
        <w:tc>
          <w:tcPr>
            <w:tcW w:w="2044" w:type="dxa"/>
            <w:shd w:val="clear" w:color="auto" w:fill="auto"/>
          </w:tcPr>
          <w:p w14:paraId="0F4FE3DB" w14:textId="77777777" w:rsidR="00635155" w:rsidRPr="009A7184" w:rsidRDefault="00635155" w:rsidP="00635155">
            <w:pPr>
              <w:pStyle w:val="ENoteTableText"/>
              <w:tabs>
                <w:tab w:val="center" w:leader="dot" w:pos="2268"/>
              </w:tabs>
              <w:rPr>
                <w:szCs w:val="16"/>
              </w:rPr>
            </w:pPr>
            <w:r w:rsidRPr="009A7184">
              <w:rPr>
                <w:szCs w:val="16"/>
              </w:rPr>
              <w:t>8442</w:t>
            </w:r>
            <w:r w:rsidRPr="009A7184">
              <w:rPr>
                <w:szCs w:val="16"/>
              </w:rPr>
              <w:tab/>
            </w:r>
          </w:p>
        </w:tc>
        <w:tc>
          <w:tcPr>
            <w:tcW w:w="5044" w:type="dxa"/>
            <w:shd w:val="clear" w:color="auto" w:fill="auto"/>
          </w:tcPr>
          <w:p w14:paraId="06E501BC" w14:textId="77777777" w:rsidR="00635155" w:rsidRPr="009A7184" w:rsidRDefault="00635155" w:rsidP="00635155">
            <w:pPr>
              <w:pStyle w:val="ENoteTableText"/>
              <w:rPr>
                <w:szCs w:val="16"/>
              </w:rPr>
            </w:pPr>
            <w:r w:rsidRPr="009A7184">
              <w:rPr>
                <w:szCs w:val="16"/>
              </w:rPr>
              <w:t>rs. No. 118, 2006</w:t>
            </w:r>
          </w:p>
        </w:tc>
      </w:tr>
      <w:tr w:rsidR="00635155" w:rsidRPr="009A7184" w14:paraId="380DA117" w14:textId="77777777" w:rsidTr="001F643F">
        <w:trPr>
          <w:cantSplit/>
        </w:trPr>
        <w:tc>
          <w:tcPr>
            <w:tcW w:w="2044" w:type="dxa"/>
            <w:shd w:val="clear" w:color="auto" w:fill="auto"/>
          </w:tcPr>
          <w:p w14:paraId="424F84A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F9FFF2F" w14:textId="77777777" w:rsidR="00635155" w:rsidRPr="009A7184" w:rsidRDefault="00635155" w:rsidP="00635155">
            <w:pPr>
              <w:pStyle w:val="ENoteTableText"/>
              <w:rPr>
                <w:szCs w:val="16"/>
              </w:rPr>
            </w:pPr>
            <w:r w:rsidRPr="009A7184">
              <w:rPr>
                <w:szCs w:val="16"/>
              </w:rPr>
              <w:t>am No 78, 2016</w:t>
            </w:r>
          </w:p>
        </w:tc>
      </w:tr>
      <w:tr w:rsidR="00635155" w:rsidRPr="009A7184" w14:paraId="40ED6157" w14:textId="77777777" w:rsidTr="001F643F">
        <w:trPr>
          <w:cantSplit/>
        </w:trPr>
        <w:tc>
          <w:tcPr>
            <w:tcW w:w="2044" w:type="dxa"/>
            <w:shd w:val="clear" w:color="auto" w:fill="auto"/>
          </w:tcPr>
          <w:p w14:paraId="7DE9C24C" w14:textId="77777777" w:rsidR="00635155" w:rsidRPr="009A7184" w:rsidRDefault="00635155" w:rsidP="00635155">
            <w:pPr>
              <w:pStyle w:val="ENoteTableText"/>
              <w:tabs>
                <w:tab w:val="center" w:leader="dot" w:pos="2268"/>
              </w:tabs>
              <w:rPr>
                <w:szCs w:val="16"/>
              </w:rPr>
            </w:pPr>
            <w:r w:rsidRPr="009A7184">
              <w:rPr>
                <w:szCs w:val="16"/>
              </w:rPr>
              <w:t>8442.10.00</w:t>
            </w:r>
            <w:r w:rsidRPr="009A7184">
              <w:rPr>
                <w:szCs w:val="16"/>
              </w:rPr>
              <w:tab/>
            </w:r>
          </w:p>
        </w:tc>
        <w:tc>
          <w:tcPr>
            <w:tcW w:w="5044" w:type="dxa"/>
            <w:shd w:val="clear" w:color="auto" w:fill="auto"/>
          </w:tcPr>
          <w:p w14:paraId="0BCFE0BD" w14:textId="77777777" w:rsidR="00635155" w:rsidRPr="009A7184" w:rsidRDefault="00635155" w:rsidP="00635155">
            <w:pPr>
              <w:pStyle w:val="ENoteTableText"/>
              <w:rPr>
                <w:szCs w:val="16"/>
              </w:rPr>
            </w:pPr>
            <w:r w:rsidRPr="009A7184">
              <w:rPr>
                <w:szCs w:val="16"/>
              </w:rPr>
              <w:t>rep. No. 118, 2006</w:t>
            </w:r>
          </w:p>
        </w:tc>
      </w:tr>
      <w:tr w:rsidR="00635155" w:rsidRPr="009A7184" w14:paraId="12608562" w14:textId="77777777" w:rsidTr="001F643F">
        <w:trPr>
          <w:cantSplit/>
        </w:trPr>
        <w:tc>
          <w:tcPr>
            <w:tcW w:w="2044" w:type="dxa"/>
            <w:shd w:val="clear" w:color="auto" w:fill="auto"/>
          </w:tcPr>
          <w:p w14:paraId="6DBC26A9" w14:textId="77777777" w:rsidR="00635155" w:rsidRPr="009A7184" w:rsidRDefault="00635155" w:rsidP="00635155">
            <w:pPr>
              <w:pStyle w:val="ENoteTableText"/>
              <w:tabs>
                <w:tab w:val="center" w:leader="dot" w:pos="2268"/>
              </w:tabs>
              <w:rPr>
                <w:szCs w:val="16"/>
              </w:rPr>
            </w:pPr>
            <w:r w:rsidRPr="009A7184">
              <w:rPr>
                <w:szCs w:val="16"/>
              </w:rPr>
              <w:t>8442.20.00</w:t>
            </w:r>
            <w:r w:rsidRPr="009A7184">
              <w:rPr>
                <w:szCs w:val="16"/>
              </w:rPr>
              <w:tab/>
            </w:r>
          </w:p>
        </w:tc>
        <w:tc>
          <w:tcPr>
            <w:tcW w:w="5044" w:type="dxa"/>
            <w:shd w:val="clear" w:color="auto" w:fill="auto"/>
          </w:tcPr>
          <w:p w14:paraId="66241C5A" w14:textId="77777777" w:rsidR="00635155" w:rsidRPr="009A7184" w:rsidRDefault="00635155" w:rsidP="00635155">
            <w:pPr>
              <w:pStyle w:val="ENoteTableText"/>
              <w:rPr>
                <w:szCs w:val="16"/>
              </w:rPr>
            </w:pPr>
            <w:r w:rsidRPr="009A7184">
              <w:rPr>
                <w:szCs w:val="16"/>
              </w:rPr>
              <w:t>rep. No. 118, 2006</w:t>
            </w:r>
          </w:p>
        </w:tc>
      </w:tr>
      <w:tr w:rsidR="00635155" w:rsidRPr="009A7184" w14:paraId="1849B7FC" w14:textId="77777777" w:rsidTr="001F643F">
        <w:trPr>
          <w:cantSplit/>
        </w:trPr>
        <w:tc>
          <w:tcPr>
            <w:tcW w:w="2044" w:type="dxa"/>
            <w:shd w:val="clear" w:color="auto" w:fill="auto"/>
          </w:tcPr>
          <w:p w14:paraId="1BE9CE88" w14:textId="77777777" w:rsidR="00635155" w:rsidRPr="009A7184" w:rsidRDefault="00635155" w:rsidP="00635155">
            <w:pPr>
              <w:pStyle w:val="ENoteTableText"/>
              <w:tabs>
                <w:tab w:val="center" w:leader="dot" w:pos="2268"/>
              </w:tabs>
              <w:rPr>
                <w:szCs w:val="16"/>
              </w:rPr>
            </w:pPr>
            <w:r w:rsidRPr="009A7184">
              <w:rPr>
                <w:szCs w:val="16"/>
              </w:rPr>
              <w:t>8442.30.00</w:t>
            </w:r>
            <w:r w:rsidRPr="009A7184">
              <w:rPr>
                <w:szCs w:val="16"/>
              </w:rPr>
              <w:tab/>
            </w:r>
          </w:p>
        </w:tc>
        <w:tc>
          <w:tcPr>
            <w:tcW w:w="5044" w:type="dxa"/>
            <w:shd w:val="clear" w:color="auto" w:fill="auto"/>
          </w:tcPr>
          <w:p w14:paraId="73A4E748" w14:textId="77777777" w:rsidR="00635155" w:rsidRPr="009A7184" w:rsidRDefault="00635155" w:rsidP="00635155">
            <w:pPr>
              <w:pStyle w:val="ENoteTableText"/>
              <w:rPr>
                <w:szCs w:val="16"/>
              </w:rPr>
            </w:pPr>
            <w:r w:rsidRPr="009A7184">
              <w:rPr>
                <w:szCs w:val="16"/>
              </w:rPr>
              <w:t>rs. No. 118, 2006</w:t>
            </w:r>
          </w:p>
        </w:tc>
      </w:tr>
      <w:tr w:rsidR="00635155" w:rsidRPr="009A7184" w14:paraId="001D7148" w14:textId="77777777" w:rsidTr="001F643F">
        <w:trPr>
          <w:cantSplit/>
        </w:trPr>
        <w:tc>
          <w:tcPr>
            <w:tcW w:w="2044" w:type="dxa"/>
            <w:shd w:val="clear" w:color="auto" w:fill="auto"/>
          </w:tcPr>
          <w:p w14:paraId="5F23F7B7" w14:textId="77777777" w:rsidR="00635155" w:rsidRPr="009A7184" w:rsidRDefault="00635155" w:rsidP="00635155">
            <w:pPr>
              <w:pStyle w:val="ENoteTableText"/>
              <w:tabs>
                <w:tab w:val="center" w:leader="dot" w:pos="2268"/>
              </w:tabs>
              <w:rPr>
                <w:szCs w:val="16"/>
              </w:rPr>
            </w:pPr>
            <w:r w:rsidRPr="009A7184">
              <w:rPr>
                <w:szCs w:val="16"/>
              </w:rPr>
              <w:t>8442.40.00</w:t>
            </w:r>
            <w:r w:rsidRPr="009A7184">
              <w:rPr>
                <w:szCs w:val="16"/>
              </w:rPr>
              <w:tab/>
            </w:r>
          </w:p>
        </w:tc>
        <w:tc>
          <w:tcPr>
            <w:tcW w:w="5044" w:type="dxa"/>
            <w:shd w:val="clear" w:color="auto" w:fill="auto"/>
          </w:tcPr>
          <w:p w14:paraId="01E31807" w14:textId="77777777" w:rsidR="00635155" w:rsidRPr="009A7184" w:rsidRDefault="00635155" w:rsidP="00635155">
            <w:pPr>
              <w:pStyle w:val="ENoteTableText"/>
              <w:rPr>
                <w:szCs w:val="16"/>
              </w:rPr>
            </w:pPr>
            <w:r w:rsidRPr="009A7184">
              <w:rPr>
                <w:szCs w:val="16"/>
              </w:rPr>
              <w:t>rs. No. 118, 2006</w:t>
            </w:r>
          </w:p>
        </w:tc>
      </w:tr>
      <w:tr w:rsidR="00635155" w:rsidRPr="009A7184" w14:paraId="5F418B21" w14:textId="77777777" w:rsidTr="001F643F">
        <w:trPr>
          <w:cantSplit/>
        </w:trPr>
        <w:tc>
          <w:tcPr>
            <w:tcW w:w="2044" w:type="dxa"/>
            <w:shd w:val="clear" w:color="auto" w:fill="auto"/>
          </w:tcPr>
          <w:p w14:paraId="048F7522" w14:textId="77777777" w:rsidR="00635155" w:rsidRPr="009A7184" w:rsidRDefault="00635155" w:rsidP="00635155">
            <w:pPr>
              <w:pStyle w:val="ENoteTableText"/>
              <w:tabs>
                <w:tab w:val="center" w:leader="dot" w:pos="2268"/>
              </w:tabs>
              <w:rPr>
                <w:szCs w:val="16"/>
              </w:rPr>
            </w:pPr>
            <w:r w:rsidRPr="009A7184">
              <w:rPr>
                <w:szCs w:val="16"/>
              </w:rPr>
              <w:t>8442.50.00</w:t>
            </w:r>
            <w:r w:rsidRPr="009A7184">
              <w:rPr>
                <w:szCs w:val="16"/>
              </w:rPr>
              <w:tab/>
            </w:r>
          </w:p>
        </w:tc>
        <w:tc>
          <w:tcPr>
            <w:tcW w:w="5044" w:type="dxa"/>
            <w:shd w:val="clear" w:color="auto" w:fill="auto"/>
          </w:tcPr>
          <w:p w14:paraId="0E8D56A4" w14:textId="77777777" w:rsidR="00635155" w:rsidRPr="009A7184" w:rsidRDefault="00635155" w:rsidP="00635155">
            <w:pPr>
              <w:pStyle w:val="ENoteTableText"/>
              <w:rPr>
                <w:szCs w:val="16"/>
              </w:rPr>
            </w:pPr>
            <w:r w:rsidRPr="009A7184">
              <w:rPr>
                <w:szCs w:val="16"/>
              </w:rPr>
              <w:t>rs. No. 118, 2006</w:t>
            </w:r>
          </w:p>
        </w:tc>
      </w:tr>
      <w:tr w:rsidR="00635155" w:rsidRPr="009A7184" w14:paraId="02B95207" w14:textId="77777777" w:rsidTr="001F643F">
        <w:trPr>
          <w:cantSplit/>
        </w:trPr>
        <w:tc>
          <w:tcPr>
            <w:tcW w:w="2044" w:type="dxa"/>
            <w:shd w:val="clear" w:color="auto" w:fill="auto"/>
          </w:tcPr>
          <w:p w14:paraId="70836D41" w14:textId="77777777" w:rsidR="00635155" w:rsidRPr="009A7184" w:rsidRDefault="00635155" w:rsidP="00635155">
            <w:pPr>
              <w:pStyle w:val="ENoteTableText"/>
              <w:rPr>
                <w:szCs w:val="16"/>
              </w:rPr>
            </w:pPr>
            <w:r w:rsidRPr="009A7184">
              <w:rPr>
                <w:b/>
                <w:szCs w:val="16"/>
              </w:rPr>
              <w:t>8443</w:t>
            </w:r>
          </w:p>
        </w:tc>
        <w:tc>
          <w:tcPr>
            <w:tcW w:w="5044" w:type="dxa"/>
            <w:shd w:val="clear" w:color="auto" w:fill="auto"/>
          </w:tcPr>
          <w:p w14:paraId="7D034D4C" w14:textId="77777777" w:rsidR="00635155" w:rsidRPr="009A7184" w:rsidRDefault="00635155" w:rsidP="00635155">
            <w:pPr>
              <w:pStyle w:val="ENoteTableText"/>
              <w:rPr>
                <w:szCs w:val="16"/>
              </w:rPr>
            </w:pPr>
          </w:p>
        </w:tc>
      </w:tr>
      <w:tr w:rsidR="00635155" w:rsidRPr="009A7184" w14:paraId="0717EF5D" w14:textId="77777777" w:rsidTr="001F643F">
        <w:trPr>
          <w:cantSplit/>
        </w:trPr>
        <w:tc>
          <w:tcPr>
            <w:tcW w:w="2044" w:type="dxa"/>
            <w:shd w:val="clear" w:color="auto" w:fill="auto"/>
          </w:tcPr>
          <w:p w14:paraId="1A8C7BEF" w14:textId="77777777" w:rsidR="00635155" w:rsidRPr="009A7184" w:rsidRDefault="00635155" w:rsidP="00635155">
            <w:pPr>
              <w:pStyle w:val="ENoteTableText"/>
              <w:tabs>
                <w:tab w:val="center" w:leader="dot" w:pos="2268"/>
              </w:tabs>
              <w:rPr>
                <w:szCs w:val="16"/>
              </w:rPr>
            </w:pPr>
            <w:r w:rsidRPr="009A7184">
              <w:rPr>
                <w:szCs w:val="16"/>
              </w:rPr>
              <w:t>8443</w:t>
            </w:r>
            <w:r w:rsidRPr="009A7184">
              <w:rPr>
                <w:szCs w:val="16"/>
              </w:rPr>
              <w:tab/>
            </w:r>
          </w:p>
        </w:tc>
        <w:tc>
          <w:tcPr>
            <w:tcW w:w="5044" w:type="dxa"/>
            <w:shd w:val="clear" w:color="auto" w:fill="auto"/>
          </w:tcPr>
          <w:p w14:paraId="1A7B4BCE" w14:textId="77777777" w:rsidR="00635155" w:rsidRPr="009A7184" w:rsidRDefault="00635155" w:rsidP="00635155">
            <w:pPr>
              <w:pStyle w:val="ENoteTableText"/>
              <w:rPr>
                <w:szCs w:val="16"/>
              </w:rPr>
            </w:pPr>
            <w:r w:rsidRPr="009A7184">
              <w:rPr>
                <w:szCs w:val="16"/>
              </w:rPr>
              <w:t>am. No. 120, 2001</w:t>
            </w:r>
          </w:p>
        </w:tc>
      </w:tr>
      <w:tr w:rsidR="00635155" w:rsidRPr="009A7184" w14:paraId="04A4737A" w14:textId="77777777" w:rsidTr="001F643F">
        <w:trPr>
          <w:cantSplit/>
        </w:trPr>
        <w:tc>
          <w:tcPr>
            <w:tcW w:w="2044" w:type="dxa"/>
            <w:shd w:val="clear" w:color="auto" w:fill="auto"/>
          </w:tcPr>
          <w:p w14:paraId="3C4667E0" w14:textId="77777777" w:rsidR="00635155" w:rsidRPr="009A7184" w:rsidRDefault="00635155" w:rsidP="00635155">
            <w:pPr>
              <w:pStyle w:val="ENoteTableText"/>
              <w:rPr>
                <w:szCs w:val="16"/>
              </w:rPr>
            </w:pPr>
          </w:p>
        </w:tc>
        <w:tc>
          <w:tcPr>
            <w:tcW w:w="5044" w:type="dxa"/>
            <w:shd w:val="clear" w:color="auto" w:fill="auto"/>
          </w:tcPr>
          <w:p w14:paraId="740BD2D7" w14:textId="77777777" w:rsidR="00635155" w:rsidRPr="009A7184" w:rsidRDefault="00635155" w:rsidP="00635155">
            <w:pPr>
              <w:pStyle w:val="ENoteTableText"/>
              <w:rPr>
                <w:szCs w:val="16"/>
              </w:rPr>
            </w:pPr>
            <w:r w:rsidRPr="009A7184">
              <w:rPr>
                <w:szCs w:val="16"/>
              </w:rPr>
              <w:t>rs. No. 118, 2006</w:t>
            </w:r>
          </w:p>
        </w:tc>
      </w:tr>
      <w:tr w:rsidR="00635155" w:rsidRPr="009A7184" w14:paraId="6F8EE0E2" w14:textId="77777777" w:rsidTr="001F643F">
        <w:trPr>
          <w:cantSplit/>
        </w:trPr>
        <w:tc>
          <w:tcPr>
            <w:tcW w:w="2044" w:type="dxa"/>
            <w:shd w:val="clear" w:color="auto" w:fill="auto"/>
          </w:tcPr>
          <w:p w14:paraId="33EEBC0E" w14:textId="77777777" w:rsidR="00635155" w:rsidRPr="009A7184" w:rsidRDefault="00635155" w:rsidP="00635155">
            <w:pPr>
              <w:pStyle w:val="ENoteTableText"/>
              <w:tabs>
                <w:tab w:val="center" w:leader="dot" w:pos="2268"/>
              </w:tabs>
              <w:rPr>
                <w:szCs w:val="16"/>
              </w:rPr>
            </w:pPr>
            <w:r w:rsidRPr="009A7184">
              <w:rPr>
                <w:szCs w:val="16"/>
              </w:rPr>
              <w:t>8443.1</w:t>
            </w:r>
            <w:r w:rsidRPr="009A7184">
              <w:rPr>
                <w:szCs w:val="16"/>
              </w:rPr>
              <w:tab/>
            </w:r>
          </w:p>
        </w:tc>
        <w:tc>
          <w:tcPr>
            <w:tcW w:w="5044" w:type="dxa"/>
            <w:shd w:val="clear" w:color="auto" w:fill="auto"/>
          </w:tcPr>
          <w:p w14:paraId="68B1296B" w14:textId="77777777" w:rsidR="00635155" w:rsidRPr="009A7184" w:rsidRDefault="00635155" w:rsidP="00635155">
            <w:pPr>
              <w:pStyle w:val="ENoteTableText"/>
              <w:rPr>
                <w:szCs w:val="16"/>
              </w:rPr>
            </w:pPr>
            <w:r w:rsidRPr="009A7184">
              <w:rPr>
                <w:szCs w:val="16"/>
              </w:rPr>
              <w:t>rs. No. 118, 2006</w:t>
            </w:r>
          </w:p>
        </w:tc>
      </w:tr>
      <w:tr w:rsidR="00635155" w:rsidRPr="009A7184" w14:paraId="072E5608" w14:textId="77777777" w:rsidTr="001F643F">
        <w:trPr>
          <w:cantSplit/>
        </w:trPr>
        <w:tc>
          <w:tcPr>
            <w:tcW w:w="2044" w:type="dxa"/>
            <w:shd w:val="clear" w:color="auto" w:fill="auto"/>
          </w:tcPr>
          <w:p w14:paraId="57563756" w14:textId="77777777" w:rsidR="00635155" w:rsidRPr="009A7184" w:rsidRDefault="00635155" w:rsidP="00635155">
            <w:pPr>
              <w:pStyle w:val="ENoteTableText"/>
              <w:tabs>
                <w:tab w:val="center" w:leader="dot" w:pos="2268"/>
              </w:tabs>
              <w:rPr>
                <w:szCs w:val="16"/>
              </w:rPr>
            </w:pPr>
            <w:r w:rsidRPr="009A7184">
              <w:rPr>
                <w:szCs w:val="16"/>
              </w:rPr>
              <w:t>8443.11.00</w:t>
            </w:r>
            <w:r w:rsidRPr="009A7184">
              <w:rPr>
                <w:szCs w:val="16"/>
              </w:rPr>
              <w:tab/>
            </w:r>
          </w:p>
        </w:tc>
        <w:tc>
          <w:tcPr>
            <w:tcW w:w="5044" w:type="dxa"/>
            <w:shd w:val="clear" w:color="auto" w:fill="auto"/>
          </w:tcPr>
          <w:p w14:paraId="2195B430" w14:textId="77777777" w:rsidR="00635155" w:rsidRPr="009A7184" w:rsidRDefault="00635155" w:rsidP="00635155">
            <w:pPr>
              <w:pStyle w:val="ENoteTableText"/>
              <w:rPr>
                <w:szCs w:val="16"/>
              </w:rPr>
            </w:pPr>
            <w:r w:rsidRPr="009A7184">
              <w:rPr>
                <w:szCs w:val="16"/>
              </w:rPr>
              <w:t>rs. No. 118, 2006</w:t>
            </w:r>
          </w:p>
        </w:tc>
      </w:tr>
      <w:tr w:rsidR="00635155" w:rsidRPr="009A7184" w14:paraId="75144BA7" w14:textId="77777777" w:rsidTr="001F643F">
        <w:trPr>
          <w:cantSplit/>
        </w:trPr>
        <w:tc>
          <w:tcPr>
            <w:tcW w:w="2044" w:type="dxa"/>
            <w:shd w:val="clear" w:color="auto" w:fill="auto"/>
          </w:tcPr>
          <w:p w14:paraId="17A7140D" w14:textId="77777777" w:rsidR="00635155" w:rsidRPr="009A7184" w:rsidRDefault="00635155" w:rsidP="00635155">
            <w:pPr>
              <w:pStyle w:val="ENoteTableText"/>
              <w:tabs>
                <w:tab w:val="center" w:leader="dot" w:pos="2268"/>
              </w:tabs>
              <w:rPr>
                <w:szCs w:val="16"/>
              </w:rPr>
            </w:pPr>
            <w:r w:rsidRPr="009A7184">
              <w:rPr>
                <w:szCs w:val="16"/>
              </w:rPr>
              <w:t>8443.12.00</w:t>
            </w:r>
            <w:r w:rsidRPr="009A7184">
              <w:rPr>
                <w:szCs w:val="16"/>
              </w:rPr>
              <w:tab/>
            </w:r>
          </w:p>
        </w:tc>
        <w:tc>
          <w:tcPr>
            <w:tcW w:w="5044" w:type="dxa"/>
            <w:shd w:val="clear" w:color="auto" w:fill="auto"/>
          </w:tcPr>
          <w:p w14:paraId="7FB8F176" w14:textId="77777777" w:rsidR="00635155" w:rsidRPr="009A7184" w:rsidRDefault="00635155" w:rsidP="00635155">
            <w:pPr>
              <w:pStyle w:val="ENoteTableText"/>
              <w:rPr>
                <w:szCs w:val="16"/>
              </w:rPr>
            </w:pPr>
            <w:r w:rsidRPr="009A7184">
              <w:rPr>
                <w:szCs w:val="16"/>
              </w:rPr>
              <w:t>rs. No. 118, 2006</w:t>
            </w:r>
          </w:p>
        </w:tc>
      </w:tr>
      <w:tr w:rsidR="00635155" w:rsidRPr="009A7184" w14:paraId="65A0EBE3" w14:textId="77777777" w:rsidTr="001F643F">
        <w:trPr>
          <w:cantSplit/>
        </w:trPr>
        <w:tc>
          <w:tcPr>
            <w:tcW w:w="2044" w:type="dxa"/>
            <w:shd w:val="clear" w:color="auto" w:fill="auto"/>
          </w:tcPr>
          <w:p w14:paraId="26A73563" w14:textId="77777777" w:rsidR="00635155" w:rsidRPr="009A7184" w:rsidRDefault="00635155" w:rsidP="00635155">
            <w:pPr>
              <w:pStyle w:val="ENoteTableText"/>
              <w:tabs>
                <w:tab w:val="center" w:leader="dot" w:pos="2268"/>
              </w:tabs>
              <w:rPr>
                <w:szCs w:val="16"/>
              </w:rPr>
            </w:pPr>
            <w:r w:rsidRPr="009A7184">
              <w:rPr>
                <w:szCs w:val="16"/>
              </w:rPr>
              <w:t>8443.13.00</w:t>
            </w:r>
            <w:r w:rsidRPr="009A7184">
              <w:rPr>
                <w:szCs w:val="16"/>
              </w:rPr>
              <w:tab/>
            </w:r>
          </w:p>
        </w:tc>
        <w:tc>
          <w:tcPr>
            <w:tcW w:w="5044" w:type="dxa"/>
            <w:shd w:val="clear" w:color="auto" w:fill="auto"/>
          </w:tcPr>
          <w:p w14:paraId="77B7EA35" w14:textId="77777777" w:rsidR="00635155" w:rsidRPr="009A7184" w:rsidRDefault="00635155" w:rsidP="00635155">
            <w:pPr>
              <w:pStyle w:val="ENoteTableText"/>
              <w:rPr>
                <w:szCs w:val="16"/>
              </w:rPr>
            </w:pPr>
            <w:r w:rsidRPr="009A7184">
              <w:rPr>
                <w:szCs w:val="16"/>
              </w:rPr>
              <w:t>ad. No. 118, 2006</w:t>
            </w:r>
          </w:p>
        </w:tc>
      </w:tr>
      <w:tr w:rsidR="00635155" w:rsidRPr="009A7184" w14:paraId="45659430" w14:textId="77777777" w:rsidTr="001F643F">
        <w:trPr>
          <w:cantSplit/>
        </w:trPr>
        <w:tc>
          <w:tcPr>
            <w:tcW w:w="2044" w:type="dxa"/>
            <w:shd w:val="clear" w:color="auto" w:fill="auto"/>
          </w:tcPr>
          <w:p w14:paraId="69864E63" w14:textId="77777777" w:rsidR="00635155" w:rsidRPr="009A7184" w:rsidRDefault="00635155" w:rsidP="00635155">
            <w:pPr>
              <w:pStyle w:val="ENoteTableText"/>
              <w:tabs>
                <w:tab w:val="center" w:leader="dot" w:pos="2268"/>
              </w:tabs>
              <w:rPr>
                <w:szCs w:val="16"/>
              </w:rPr>
            </w:pPr>
            <w:r w:rsidRPr="009A7184">
              <w:rPr>
                <w:szCs w:val="16"/>
              </w:rPr>
              <w:t>8443.14.00</w:t>
            </w:r>
            <w:r w:rsidRPr="009A7184">
              <w:rPr>
                <w:szCs w:val="16"/>
              </w:rPr>
              <w:tab/>
            </w:r>
          </w:p>
        </w:tc>
        <w:tc>
          <w:tcPr>
            <w:tcW w:w="5044" w:type="dxa"/>
            <w:shd w:val="clear" w:color="auto" w:fill="auto"/>
          </w:tcPr>
          <w:p w14:paraId="607A0D85" w14:textId="77777777" w:rsidR="00635155" w:rsidRPr="009A7184" w:rsidRDefault="00635155" w:rsidP="00635155">
            <w:pPr>
              <w:pStyle w:val="ENoteTableText"/>
              <w:rPr>
                <w:szCs w:val="16"/>
              </w:rPr>
            </w:pPr>
            <w:r w:rsidRPr="009A7184">
              <w:rPr>
                <w:szCs w:val="16"/>
              </w:rPr>
              <w:t>ad. No. 118, 2006</w:t>
            </w:r>
          </w:p>
        </w:tc>
      </w:tr>
      <w:tr w:rsidR="00635155" w:rsidRPr="009A7184" w14:paraId="17BF94E3" w14:textId="77777777" w:rsidTr="001F643F">
        <w:trPr>
          <w:cantSplit/>
        </w:trPr>
        <w:tc>
          <w:tcPr>
            <w:tcW w:w="2044" w:type="dxa"/>
            <w:shd w:val="clear" w:color="auto" w:fill="auto"/>
          </w:tcPr>
          <w:p w14:paraId="64F2CC5A" w14:textId="77777777" w:rsidR="00635155" w:rsidRPr="009A7184" w:rsidRDefault="00635155" w:rsidP="00635155">
            <w:pPr>
              <w:pStyle w:val="ENoteTableText"/>
              <w:tabs>
                <w:tab w:val="center" w:leader="dot" w:pos="2268"/>
              </w:tabs>
              <w:rPr>
                <w:szCs w:val="16"/>
              </w:rPr>
            </w:pPr>
            <w:r w:rsidRPr="009A7184">
              <w:rPr>
                <w:szCs w:val="16"/>
              </w:rPr>
              <w:t>8443.15.00</w:t>
            </w:r>
            <w:r w:rsidRPr="009A7184">
              <w:rPr>
                <w:szCs w:val="16"/>
              </w:rPr>
              <w:tab/>
            </w:r>
          </w:p>
        </w:tc>
        <w:tc>
          <w:tcPr>
            <w:tcW w:w="5044" w:type="dxa"/>
            <w:shd w:val="clear" w:color="auto" w:fill="auto"/>
          </w:tcPr>
          <w:p w14:paraId="51968D82" w14:textId="77777777" w:rsidR="00635155" w:rsidRPr="009A7184" w:rsidRDefault="00635155" w:rsidP="00635155">
            <w:pPr>
              <w:pStyle w:val="ENoteTableText"/>
              <w:rPr>
                <w:szCs w:val="16"/>
              </w:rPr>
            </w:pPr>
            <w:r w:rsidRPr="009A7184">
              <w:rPr>
                <w:szCs w:val="16"/>
              </w:rPr>
              <w:t>ad. No. 118, 2006</w:t>
            </w:r>
          </w:p>
        </w:tc>
      </w:tr>
      <w:tr w:rsidR="00635155" w:rsidRPr="009A7184" w14:paraId="040BCC63" w14:textId="77777777" w:rsidTr="001F643F">
        <w:trPr>
          <w:cantSplit/>
        </w:trPr>
        <w:tc>
          <w:tcPr>
            <w:tcW w:w="2044" w:type="dxa"/>
            <w:shd w:val="clear" w:color="auto" w:fill="auto"/>
          </w:tcPr>
          <w:p w14:paraId="2BBF8815" w14:textId="77777777" w:rsidR="00635155" w:rsidRPr="009A7184" w:rsidRDefault="00635155" w:rsidP="00635155">
            <w:pPr>
              <w:pStyle w:val="ENoteTableText"/>
              <w:tabs>
                <w:tab w:val="center" w:leader="dot" w:pos="2268"/>
              </w:tabs>
              <w:rPr>
                <w:szCs w:val="16"/>
              </w:rPr>
            </w:pPr>
            <w:r w:rsidRPr="009A7184">
              <w:rPr>
                <w:szCs w:val="16"/>
              </w:rPr>
              <w:t>8443.16.00</w:t>
            </w:r>
            <w:r w:rsidRPr="009A7184">
              <w:rPr>
                <w:szCs w:val="16"/>
              </w:rPr>
              <w:tab/>
            </w:r>
          </w:p>
        </w:tc>
        <w:tc>
          <w:tcPr>
            <w:tcW w:w="5044" w:type="dxa"/>
            <w:shd w:val="clear" w:color="auto" w:fill="auto"/>
          </w:tcPr>
          <w:p w14:paraId="6DD44945" w14:textId="77777777" w:rsidR="00635155" w:rsidRPr="009A7184" w:rsidRDefault="00635155" w:rsidP="00635155">
            <w:pPr>
              <w:pStyle w:val="ENoteTableText"/>
              <w:rPr>
                <w:szCs w:val="16"/>
              </w:rPr>
            </w:pPr>
            <w:r w:rsidRPr="009A7184">
              <w:rPr>
                <w:szCs w:val="16"/>
              </w:rPr>
              <w:t>ad. No. 118, 2006</w:t>
            </w:r>
          </w:p>
        </w:tc>
      </w:tr>
      <w:tr w:rsidR="00635155" w:rsidRPr="009A7184" w14:paraId="2A716FDB" w14:textId="77777777" w:rsidTr="001F643F">
        <w:trPr>
          <w:cantSplit/>
        </w:trPr>
        <w:tc>
          <w:tcPr>
            <w:tcW w:w="2044" w:type="dxa"/>
            <w:shd w:val="clear" w:color="auto" w:fill="auto"/>
          </w:tcPr>
          <w:p w14:paraId="53ACB03B" w14:textId="77777777" w:rsidR="00635155" w:rsidRPr="009A7184" w:rsidRDefault="00635155" w:rsidP="00635155">
            <w:pPr>
              <w:pStyle w:val="ENoteTableText"/>
              <w:tabs>
                <w:tab w:val="center" w:leader="dot" w:pos="2268"/>
              </w:tabs>
              <w:rPr>
                <w:szCs w:val="16"/>
              </w:rPr>
            </w:pPr>
            <w:r w:rsidRPr="009A7184">
              <w:rPr>
                <w:szCs w:val="16"/>
              </w:rPr>
              <w:t>8443.17.00</w:t>
            </w:r>
            <w:r w:rsidRPr="009A7184">
              <w:rPr>
                <w:szCs w:val="16"/>
              </w:rPr>
              <w:tab/>
            </w:r>
          </w:p>
        </w:tc>
        <w:tc>
          <w:tcPr>
            <w:tcW w:w="5044" w:type="dxa"/>
            <w:shd w:val="clear" w:color="auto" w:fill="auto"/>
          </w:tcPr>
          <w:p w14:paraId="22F19F1A" w14:textId="77777777" w:rsidR="00635155" w:rsidRPr="009A7184" w:rsidRDefault="00635155" w:rsidP="00635155">
            <w:pPr>
              <w:pStyle w:val="ENoteTableText"/>
              <w:rPr>
                <w:szCs w:val="16"/>
              </w:rPr>
            </w:pPr>
            <w:r w:rsidRPr="009A7184">
              <w:rPr>
                <w:szCs w:val="16"/>
              </w:rPr>
              <w:t>ad. No. 118, 2006</w:t>
            </w:r>
          </w:p>
        </w:tc>
      </w:tr>
      <w:tr w:rsidR="00635155" w:rsidRPr="009A7184" w14:paraId="7B03BD24" w14:textId="77777777" w:rsidTr="001F643F">
        <w:trPr>
          <w:cantSplit/>
        </w:trPr>
        <w:tc>
          <w:tcPr>
            <w:tcW w:w="2044" w:type="dxa"/>
            <w:shd w:val="clear" w:color="auto" w:fill="auto"/>
          </w:tcPr>
          <w:p w14:paraId="5CDCDC01" w14:textId="77777777" w:rsidR="00635155" w:rsidRPr="009A7184" w:rsidRDefault="00635155" w:rsidP="00635155">
            <w:pPr>
              <w:pStyle w:val="ENoteTableText"/>
              <w:tabs>
                <w:tab w:val="center" w:leader="dot" w:pos="2268"/>
              </w:tabs>
              <w:rPr>
                <w:szCs w:val="16"/>
              </w:rPr>
            </w:pPr>
            <w:r w:rsidRPr="009A7184">
              <w:rPr>
                <w:szCs w:val="16"/>
              </w:rPr>
              <w:t>8443.19</w:t>
            </w:r>
            <w:r w:rsidRPr="009A7184">
              <w:rPr>
                <w:szCs w:val="16"/>
              </w:rPr>
              <w:tab/>
            </w:r>
          </w:p>
        </w:tc>
        <w:tc>
          <w:tcPr>
            <w:tcW w:w="5044" w:type="dxa"/>
            <w:shd w:val="clear" w:color="auto" w:fill="auto"/>
          </w:tcPr>
          <w:p w14:paraId="1FF0FC17" w14:textId="77777777" w:rsidR="00635155" w:rsidRPr="009A7184" w:rsidRDefault="00635155" w:rsidP="00635155">
            <w:pPr>
              <w:pStyle w:val="ENoteTableText"/>
              <w:rPr>
                <w:szCs w:val="16"/>
              </w:rPr>
            </w:pPr>
            <w:r w:rsidRPr="009A7184">
              <w:rPr>
                <w:szCs w:val="16"/>
              </w:rPr>
              <w:t>ad. No. 118, 2006</w:t>
            </w:r>
          </w:p>
        </w:tc>
      </w:tr>
      <w:tr w:rsidR="00635155" w:rsidRPr="009A7184" w14:paraId="20C34B40" w14:textId="77777777" w:rsidTr="001F643F">
        <w:trPr>
          <w:cantSplit/>
        </w:trPr>
        <w:tc>
          <w:tcPr>
            <w:tcW w:w="2044" w:type="dxa"/>
            <w:shd w:val="clear" w:color="auto" w:fill="auto"/>
          </w:tcPr>
          <w:p w14:paraId="597C1685" w14:textId="77777777" w:rsidR="00635155" w:rsidRPr="009A7184" w:rsidRDefault="00635155" w:rsidP="00635155">
            <w:pPr>
              <w:pStyle w:val="ENoteTableText"/>
              <w:tabs>
                <w:tab w:val="center" w:leader="dot" w:pos="2268"/>
              </w:tabs>
              <w:rPr>
                <w:szCs w:val="16"/>
              </w:rPr>
            </w:pPr>
            <w:r w:rsidRPr="009A7184">
              <w:rPr>
                <w:szCs w:val="16"/>
              </w:rPr>
              <w:t>8443.19.00</w:t>
            </w:r>
            <w:r w:rsidRPr="009A7184">
              <w:rPr>
                <w:szCs w:val="16"/>
              </w:rPr>
              <w:tab/>
            </w:r>
          </w:p>
        </w:tc>
        <w:tc>
          <w:tcPr>
            <w:tcW w:w="5044" w:type="dxa"/>
            <w:shd w:val="clear" w:color="auto" w:fill="auto"/>
          </w:tcPr>
          <w:p w14:paraId="0878E3AE" w14:textId="77777777" w:rsidR="00635155" w:rsidRPr="009A7184" w:rsidRDefault="00635155" w:rsidP="00635155">
            <w:pPr>
              <w:pStyle w:val="ENoteTableText"/>
              <w:rPr>
                <w:szCs w:val="16"/>
              </w:rPr>
            </w:pPr>
            <w:r w:rsidRPr="009A7184">
              <w:rPr>
                <w:szCs w:val="16"/>
              </w:rPr>
              <w:t>rep. No. 118, 2006</w:t>
            </w:r>
          </w:p>
        </w:tc>
      </w:tr>
      <w:tr w:rsidR="00635155" w:rsidRPr="009A7184" w14:paraId="6F33A4E3" w14:textId="77777777" w:rsidTr="001F643F">
        <w:trPr>
          <w:cantSplit/>
        </w:trPr>
        <w:tc>
          <w:tcPr>
            <w:tcW w:w="2044" w:type="dxa"/>
            <w:shd w:val="clear" w:color="auto" w:fill="auto"/>
          </w:tcPr>
          <w:p w14:paraId="7F2AA333" w14:textId="77777777" w:rsidR="00635155" w:rsidRPr="009A7184" w:rsidRDefault="00635155" w:rsidP="00635155">
            <w:pPr>
              <w:pStyle w:val="ENoteTableText"/>
              <w:tabs>
                <w:tab w:val="center" w:leader="dot" w:pos="2268"/>
              </w:tabs>
              <w:rPr>
                <w:szCs w:val="16"/>
              </w:rPr>
            </w:pPr>
            <w:r w:rsidRPr="009A7184">
              <w:rPr>
                <w:szCs w:val="16"/>
              </w:rPr>
              <w:t>8443.19.10</w:t>
            </w:r>
            <w:r w:rsidRPr="009A7184">
              <w:rPr>
                <w:szCs w:val="16"/>
              </w:rPr>
              <w:tab/>
            </w:r>
          </w:p>
        </w:tc>
        <w:tc>
          <w:tcPr>
            <w:tcW w:w="5044" w:type="dxa"/>
            <w:shd w:val="clear" w:color="auto" w:fill="auto"/>
          </w:tcPr>
          <w:p w14:paraId="21C3CA46" w14:textId="77777777" w:rsidR="00635155" w:rsidRPr="009A7184" w:rsidRDefault="00635155" w:rsidP="00635155">
            <w:pPr>
              <w:pStyle w:val="ENoteTableText"/>
              <w:rPr>
                <w:szCs w:val="16"/>
              </w:rPr>
            </w:pPr>
            <w:r w:rsidRPr="009A7184">
              <w:rPr>
                <w:szCs w:val="16"/>
              </w:rPr>
              <w:t>ad. No. 118, 2006</w:t>
            </w:r>
          </w:p>
        </w:tc>
      </w:tr>
      <w:tr w:rsidR="00635155" w:rsidRPr="009A7184" w14:paraId="59BD4A89" w14:textId="77777777" w:rsidTr="001F643F">
        <w:trPr>
          <w:cantSplit/>
        </w:trPr>
        <w:tc>
          <w:tcPr>
            <w:tcW w:w="2044" w:type="dxa"/>
            <w:shd w:val="clear" w:color="auto" w:fill="auto"/>
          </w:tcPr>
          <w:p w14:paraId="2B4980EB" w14:textId="77777777" w:rsidR="00635155" w:rsidRPr="009A7184" w:rsidRDefault="00635155" w:rsidP="00635155">
            <w:pPr>
              <w:pStyle w:val="ENoteTableText"/>
              <w:tabs>
                <w:tab w:val="center" w:leader="dot" w:pos="2268"/>
              </w:tabs>
              <w:rPr>
                <w:szCs w:val="16"/>
              </w:rPr>
            </w:pPr>
            <w:r w:rsidRPr="009A7184">
              <w:rPr>
                <w:szCs w:val="16"/>
              </w:rPr>
              <w:t>8443.19.90</w:t>
            </w:r>
            <w:r w:rsidRPr="009A7184">
              <w:rPr>
                <w:szCs w:val="16"/>
              </w:rPr>
              <w:tab/>
            </w:r>
          </w:p>
        </w:tc>
        <w:tc>
          <w:tcPr>
            <w:tcW w:w="5044" w:type="dxa"/>
            <w:shd w:val="clear" w:color="auto" w:fill="auto"/>
          </w:tcPr>
          <w:p w14:paraId="3DE372F1" w14:textId="77777777" w:rsidR="00635155" w:rsidRPr="009A7184" w:rsidRDefault="00635155" w:rsidP="00635155">
            <w:pPr>
              <w:pStyle w:val="ENoteTableText"/>
              <w:rPr>
                <w:szCs w:val="16"/>
              </w:rPr>
            </w:pPr>
            <w:r w:rsidRPr="009A7184">
              <w:rPr>
                <w:szCs w:val="16"/>
              </w:rPr>
              <w:t>ad. No. 118, 2006</w:t>
            </w:r>
          </w:p>
        </w:tc>
      </w:tr>
      <w:tr w:rsidR="00635155" w:rsidRPr="009A7184" w14:paraId="1276B4B6" w14:textId="77777777" w:rsidTr="001F643F">
        <w:trPr>
          <w:cantSplit/>
        </w:trPr>
        <w:tc>
          <w:tcPr>
            <w:tcW w:w="2044" w:type="dxa"/>
            <w:shd w:val="clear" w:color="auto" w:fill="auto"/>
          </w:tcPr>
          <w:p w14:paraId="4DE15272" w14:textId="77777777" w:rsidR="00635155" w:rsidRPr="009A7184" w:rsidRDefault="00635155" w:rsidP="00635155">
            <w:pPr>
              <w:pStyle w:val="ENoteTableText"/>
              <w:tabs>
                <w:tab w:val="center" w:leader="dot" w:pos="2268"/>
              </w:tabs>
              <w:rPr>
                <w:szCs w:val="16"/>
              </w:rPr>
            </w:pPr>
            <w:r w:rsidRPr="009A7184">
              <w:rPr>
                <w:szCs w:val="16"/>
              </w:rPr>
              <w:t>8443.2</w:t>
            </w:r>
            <w:r w:rsidRPr="009A7184">
              <w:rPr>
                <w:szCs w:val="16"/>
              </w:rPr>
              <w:tab/>
            </w:r>
          </w:p>
        </w:tc>
        <w:tc>
          <w:tcPr>
            <w:tcW w:w="5044" w:type="dxa"/>
            <w:shd w:val="clear" w:color="auto" w:fill="auto"/>
          </w:tcPr>
          <w:p w14:paraId="5824AFBC" w14:textId="77777777" w:rsidR="00635155" w:rsidRPr="009A7184" w:rsidRDefault="00635155" w:rsidP="00635155">
            <w:pPr>
              <w:pStyle w:val="ENoteTableText"/>
              <w:rPr>
                <w:szCs w:val="16"/>
              </w:rPr>
            </w:pPr>
            <w:r w:rsidRPr="009A7184">
              <w:rPr>
                <w:szCs w:val="16"/>
              </w:rPr>
              <w:t>rep. No. 118, 2006</w:t>
            </w:r>
          </w:p>
        </w:tc>
      </w:tr>
      <w:tr w:rsidR="00635155" w:rsidRPr="009A7184" w14:paraId="73ADDBF9" w14:textId="77777777" w:rsidTr="001F643F">
        <w:trPr>
          <w:cantSplit/>
        </w:trPr>
        <w:tc>
          <w:tcPr>
            <w:tcW w:w="2044" w:type="dxa"/>
            <w:shd w:val="clear" w:color="auto" w:fill="auto"/>
          </w:tcPr>
          <w:p w14:paraId="6EFF75CB" w14:textId="77777777" w:rsidR="00635155" w:rsidRPr="009A7184" w:rsidRDefault="00635155" w:rsidP="00635155">
            <w:pPr>
              <w:pStyle w:val="ENoteTableText"/>
              <w:tabs>
                <w:tab w:val="center" w:leader="dot" w:pos="2268"/>
              </w:tabs>
              <w:rPr>
                <w:szCs w:val="16"/>
              </w:rPr>
            </w:pPr>
            <w:r w:rsidRPr="009A7184">
              <w:rPr>
                <w:szCs w:val="16"/>
              </w:rPr>
              <w:t>8443.21.00</w:t>
            </w:r>
            <w:r w:rsidRPr="009A7184">
              <w:rPr>
                <w:szCs w:val="16"/>
              </w:rPr>
              <w:tab/>
            </w:r>
          </w:p>
        </w:tc>
        <w:tc>
          <w:tcPr>
            <w:tcW w:w="5044" w:type="dxa"/>
            <w:shd w:val="clear" w:color="auto" w:fill="auto"/>
          </w:tcPr>
          <w:p w14:paraId="5956D81E" w14:textId="77777777" w:rsidR="00635155" w:rsidRPr="009A7184" w:rsidRDefault="00635155" w:rsidP="00635155">
            <w:pPr>
              <w:pStyle w:val="ENoteTableText"/>
              <w:rPr>
                <w:szCs w:val="16"/>
              </w:rPr>
            </w:pPr>
            <w:r w:rsidRPr="009A7184">
              <w:rPr>
                <w:szCs w:val="16"/>
              </w:rPr>
              <w:t>rep. No. 118, 2006</w:t>
            </w:r>
          </w:p>
        </w:tc>
      </w:tr>
      <w:tr w:rsidR="00635155" w:rsidRPr="009A7184" w14:paraId="3A23F5C8" w14:textId="77777777" w:rsidTr="001F643F">
        <w:trPr>
          <w:cantSplit/>
        </w:trPr>
        <w:tc>
          <w:tcPr>
            <w:tcW w:w="2044" w:type="dxa"/>
            <w:shd w:val="clear" w:color="auto" w:fill="auto"/>
          </w:tcPr>
          <w:p w14:paraId="6FDCE0EE" w14:textId="77777777" w:rsidR="00635155" w:rsidRPr="009A7184" w:rsidRDefault="00635155" w:rsidP="00635155">
            <w:pPr>
              <w:pStyle w:val="ENoteTableText"/>
              <w:tabs>
                <w:tab w:val="center" w:leader="dot" w:pos="2268"/>
              </w:tabs>
              <w:rPr>
                <w:szCs w:val="16"/>
              </w:rPr>
            </w:pPr>
            <w:r w:rsidRPr="009A7184">
              <w:rPr>
                <w:szCs w:val="16"/>
              </w:rPr>
              <w:t>8443.29.00</w:t>
            </w:r>
            <w:r w:rsidRPr="009A7184">
              <w:rPr>
                <w:szCs w:val="16"/>
              </w:rPr>
              <w:tab/>
            </w:r>
          </w:p>
        </w:tc>
        <w:tc>
          <w:tcPr>
            <w:tcW w:w="5044" w:type="dxa"/>
            <w:shd w:val="clear" w:color="auto" w:fill="auto"/>
          </w:tcPr>
          <w:p w14:paraId="07AE05DF" w14:textId="77777777" w:rsidR="00635155" w:rsidRPr="009A7184" w:rsidRDefault="00635155" w:rsidP="00635155">
            <w:pPr>
              <w:pStyle w:val="ENoteTableText"/>
              <w:rPr>
                <w:szCs w:val="16"/>
              </w:rPr>
            </w:pPr>
            <w:r w:rsidRPr="009A7184">
              <w:rPr>
                <w:szCs w:val="16"/>
              </w:rPr>
              <w:t>rep. No. 118, 2006</w:t>
            </w:r>
          </w:p>
        </w:tc>
      </w:tr>
      <w:tr w:rsidR="00635155" w:rsidRPr="009A7184" w14:paraId="610BE212" w14:textId="77777777" w:rsidTr="001F643F">
        <w:trPr>
          <w:cantSplit/>
        </w:trPr>
        <w:tc>
          <w:tcPr>
            <w:tcW w:w="2044" w:type="dxa"/>
            <w:shd w:val="clear" w:color="auto" w:fill="auto"/>
          </w:tcPr>
          <w:p w14:paraId="1098D539" w14:textId="77777777" w:rsidR="00635155" w:rsidRPr="009A7184" w:rsidRDefault="00635155" w:rsidP="00635155">
            <w:pPr>
              <w:pStyle w:val="ENoteTableText"/>
              <w:tabs>
                <w:tab w:val="center" w:leader="dot" w:pos="2268"/>
              </w:tabs>
              <w:rPr>
                <w:szCs w:val="16"/>
              </w:rPr>
            </w:pPr>
            <w:r w:rsidRPr="009A7184">
              <w:rPr>
                <w:szCs w:val="16"/>
              </w:rPr>
              <w:t>8443.3</w:t>
            </w:r>
            <w:r w:rsidRPr="009A7184">
              <w:rPr>
                <w:szCs w:val="16"/>
              </w:rPr>
              <w:tab/>
            </w:r>
          </w:p>
        </w:tc>
        <w:tc>
          <w:tcPr>
            <w:tcW w:w="5044" w:type="dxa"/>
            <w:shd w:val="clear" w:color="auto" w:fill="auto"/>
          </w:tcPr>
          <w:p w14:paraId="52389DD5" w14:textId="77777777" w:rsidR="00635155" w:rsidRPr="009A7184" w:rsidRDefault="00635155" w:rsidP="00635155">
            <w:pPr>
              <w:pStyle w:val="ENoteTableText"/>
              <w:rPr>
                <w:szCs w:val="16"/>
              </w:rPr>
            </w:pPr>
            <w:r w:rsidRPr="009A7184">
              <w:rPr>
                <w:szCs w:val="16"/>
              </w:rPr>
              <w:t>ad. No. 118, 2006</w:t>
            </w:r>
          </w:p>
        </w:tc>
      </w:tr>
      <w:tr w:rsidR="00635155" w:rsidRPr="009A7184" w14:paraId="76AB086D" w14:textId="77777777" w:rsidTr="001F643F">
        <w:trPr>
          <w:cantSplit/>
        </w:trPr>
        <w:tc>
          <w:tcPr>
            <w:tcW w:w="2044" w:type="dxa"/>
            <w:shd w:val="clear" w:color="auto" w:fill="auto"/>
          </w:tcPr>
          <w:p w14:paraId="1FECC9BF" w14:textId="77777777" w:rsidR="00635155" w:rsidRPr="009A7184" w:rsidRDefault="00635155" w:rsidP="00635155">
            <w:pPr>
              <w:pStyle w:val="ENoteTableText"/>
              <w:tabs>
                <w:tab w:val="center" w:leader="dot" w:pos="2268"/>
              </w:tabs>
              <w:rPr>
                <w:szCs w:val="16"/>
              </w:rPr>
            </w:pPr>
            <w:r w:rsidRPr="009A7184">
              <w:rPr>
                <w:szCs w:val="16"/>
              </w:rPr>
              <w:t>8443.30.00</w:t>
            </w:r>
            <w:r w:rsidRPr="009A7184">
              <w:rPr>
                <w:szCs w:val="16"/>
              </w:rPr>
              <w:tab/>
            </w:r>
          </w:p>
        </w:tc>
        <w:tc>
          <w:tcPr>
            <w:tcW w:w="5044" w:type="dxa"/>
            <w:shd w:val="clear" w:color="auto" w:fill="auto"/>
          </w:tcPr>
          <w:p w14:paraId="5A046BDE" w14:textId="77777777" w:rsidR="00635155" w:rsidRPr="009A7184" w:rsidRDefault="00635155" w:rsidP="00635155">
            <w:pPr>
              <w:pStyle w:val="ENoteTableText"/>
              <w:rPr>
                <w:szCs w:val="16"/>
              </w:rPr>
            </w:pPr>
            <w:r w:rsidRPr="009A7184">
              <w:rPr>
                <w:szCs w:val="16"/>
              </w:rPr>
              <w:t>rep. No. 118, 2006</w:t>
            </w:r>
          </w:p>
        </w:tc>
      </w:tr>
      <w:tr w:rsidR="00635155" w:rsidRPr="009A7184" w14:paraId="691A94A5" w14:textId="77777777" w:rsidTr="001F643F">
        <w:trPr>
          <w:cantSplit/>
        </w:trPr>
        <w:tc>
          <w:tcPr>
            <w:tcW w:w="2044" w:type="dxa"/>
            <w:shd w:val="clear" w:color="auto" w:fill="auto"/>
          </w:tcPr>
          <w:p w14:paraId="1A6F2334" w14:textId="77777777" w:rsidR="00635155" w:rsidRPr="009A7184" w:rsidRDefault="00635155" w:rsidP="00635155">
            <w:pPr>
              <w:pStyle w:val="ENoteTableText"/>
              <w:tabs>
                <w:tab w:val="center" w:leader="dot" w:pos="2268"/>
              </w:tabs>
              <w:rPr>
                <w:szCs w:val="16"/>
              </w:rPr>
            </w:pPr>
            <w:r w:rsidRPr="009A7184">
              <w:rPr>
                <w:szCs w:val="16"/>
              </w:rPr>
              <w:t>8443.31.00</w:t>
            </w:r>
            <w:r w:rsidRPr="009A7184">
              <w:rPr>
                <w:szCs w:val="16"/>
              </w:rPr>
              <w:tab/>
            </w:r>
          </w:p>
        </w:tc>
        <w:tc>
          <w:tcPr>
            <w:tcW w:w="5044" w:type="dxa"/>
            <w:shd w:val="clear" w:color="auto" w:fill="auto"/>
          </w:tcPr>
          <w:p w14:paraId="34A6410E" w14:textId="77777777" w:rsidR="00635155" w:rsidRPr="009A7184" w:rsidRDefault="00635155" w:rsidP="00635155">
            <w:pPr>
              <w:pStyle w:val="ENoteTableText"/>
              <w:rPr>
                <w:szCs w:val="16"/>
              </w:rPr>
            </w:pPr>
            <w:r w:rsidRPr="009A7184">
              <w:rPr>
                <w:szCs w:val="16"/>
              </w:rPr>
              <w:t>ad. No. 118, 2006</w:t>
            </w:r>
          </w:p>
        </w:tc>
      </w:tr>
      <w:tr w:rsidR="00635155" w:rsidRPr="009A7184" w14:paraId="3041F001" w14:textId="77777777" w:rsidTr="001F643F">
        <w:trPr>
          <w:cantSplit/>
        </w:trPr>
        <w:tc>
          <w:tcPr>
            <w:tcW w:w="2044" w:type="dxa"/>
            <w:shd w:val="clear" w:color="auto" w:fill="auto"/>
          </w:tcPr>
          <w:p w14:paraId="3BC5609F" w14:textId="77777777" w:rsidR="00635155" w:rsidRPr="009A7184" w:rsidRDefault="00635155" w:rsidP="00635155">
            <w:pPr>
              <w:pStyle w:val="ENoteTableText"/>
              <w:tabs>
                <w:tab w:val="center" w:leader="dot" w:pos="2268"/>
              </w:tabs>
              <w:rPr>
                <w:szCs w:val="16"/>
              </w:rPr>
            </w:pPr>
            <w:r w:rsidRPr="009A7184">
              <w:rPr>
                <w:szCs w:val="16"/>
              </w:rPr>
              <w:t>8443.32.00</w:t>
            </w:r>
            <w:r w:rsidRPr="009A7184">
              <w:rPr>
                <w:szCs w:val="16"/>
              </w:rPr>
              <w:tab/>
            </w:r>
          </w:p>
        </w:tc>
        <w:tc>
          <w:tcPr>
            <w:tcW w:w="5044" w:type="dxa"/>
            <w:shd w:val="clear" w:color="auto" w:fill="auto"/>
          </w:tcPr>
          <w:p w14:paraId="1E189612" w14:textId="77777777" w:rsidR="00635155" w:rsidRPr="009A7184" w:rsidRDefault="00635155" w:rsidP="00635155">
            <w:pPr>
              <w:pStyle w:val="ENoteTableText"/>
              <w:rPr>
                <w:szCs w:val="16"/>
              </w:rPr>
            </w:pPr>
            <w:r w:rsidRPr="009A7184">
              <w:rPr>
                <w:szCs w:val="16"/>
              </w:rPr>
              <w:t>ad. No. 118, 2006</w:t>
            </w:r>
          </w:p>
        </w:tc>
      </w:tr>
      <w:tr w:rsidR="00635155" w:rsidRPr="009A7184" w14:paraId="7097F031" w14:textId="77777777" w:rsidTr="001F643F">
        <w:trPr>
          <w:cantSplit/>
        </w:trPr>
        <w:tc>
          <w:tcPr>
            <w:tcW w:w="2044" w:type="dxa"/>
            <w:shd w:val="clear" w:color="auto" w:fill="auto"/>
          </w:tcPr>
          <w:p w14:paraId="6CA12A6E" w14:textId="77777777" w:rsidR="00635155" w:rsidRPr="009A7184" w:rsidRDefault="00635155" w:rsidP="00635155">
            <w:pPr>
              <w:pStyle w:val="ENoteTableText"/>
              <w:tabs>
                <w:tab w:val="center" w:leader="dot" w:pos="2268"/>
              </w:tabs>
              <w:rPr>
                <w:szCs w:val="16"/>
              </w:rPr>
            </w:pPr>
            <w:r w:rsidRPr="009A7184">
              <w:rPr>
                <w:szCs w:val="16"/>
              </w:rPr>
              <w:t>8443.39.00</w:t>
            </w:r>
            <w:r w:rsidRPr="009A7184">
              <w:rPr>
                <w:szCs w:val="16"/>
              </w:rPr>
              <w:tab/>
            </w:r>
          </w:p>
        </w:tc>
        <w:tc>
          <w:tcPr>
            <w:tcW w:w="5044" w:type="dxa"/>
            <w:shd w:val="clear" w:color="auto" w:fill="auto"/>
          </w:tcPr>
          <w:p w14:paraId="7DE5B684" w14:textId="77777777" w:rsidR="00635155" w:rsidRPr="009A7184" w:rsidRDefault="00635155" w:rsidP="00635155">
            <w:pPr>
              <w:pStyle w:val="ENoteTableText"/>
              <w:rPr>
                <w:szCs w:val="16"/>
              </w:rPr>
            </w:pPr>
            <w:r w:rsidRPr="009A7184">
              <w:rPr>
                <w:szCs w:val="16"/>
              </w:rPr>
              <w:t>ad. No. 118, 2006</w:t>
            </w:r>
          </w:p>
        </w:tc>
      </w:tr>
      <w:tr w:rsidR="00635155" w:rsidRPr="009A7184" w14:paraId="70273F50" w14:textId="77777777" w:rsidTr="001F643F">
        <w:trPr>
          <w:cantSplit/>
        </w:trPr>
        <w:tc>
          <w:tcPr>
            <w:tcW w:w="2044" w:type="dxa"/>
            <w:shd w:val="clear" w:color="auto" w:fill="auto"/>
          </w:tcPr>
          <w:p w14:paraId="0FE68CF4" w14:textId="77777777" w:rsidR="00635155" w:rsidRPr="009A7184" w:rsidRDefault="00635155" w:rsidP="00635155">
            <w:pPr>
              <w:pStyle w:val="ENoteTableText"/>
              <w:tabs>
                <w:tab w:val="center" w:leader="dot" w:pos="2268"/>
              </w:tabs>
              <w:rPr>
                <w:szCs w:val="16"/>
              </w:rPr>
            </w:pPr>
            <w:r w:rsidRPr="009A7184">
              <w:rPr>
                <w:szCs w:val="16"/>
              </w:rPr>
              <w:t>8443.40.00</w:t>
            </w:r>
            <w:r w:rsidRPr="009A7184">
              <w:rPr>
                <w:szCs w:val="16"/>
              </w:rPr>
              <w:tab/>
            </w:r>
          </w:p>
        </w:tc>
        <w:tc>
          <w:tcPr>
            <w:tcW w:w="5044" w:type="dxa"/>
            <w:shd w:val="clear" w:color="auto" w:fill="auto"/>
          </w:tcPr>
          <w:p w14:paraId="1ABA1794" w14:textId="77777777" w:rsidR="00635155" w:rsidRPr="009A7184" w:rsidRDefault="00635155" w:rsidP="00635155">
            <w:pPr>
              <w:pStyle w:val="ENoteTableText"/>
              <w:rPr>
                <w:szCs w:val="16"/>
              </w:rPr>
            </w:pPr>
            <w:r w:rsidRPr="009A7184">
              <w:rPr>
                <w:szCs w:val="16"/>
              </w:rPr>
              <w:t>rep. No. 118, 2006</w:t>
            </w:r>
          </w:p>
        </w:tc>
      </w:tr>
      <w:tr w:rsidR="00635155" w:rsidRPr="009A7184" w14:paraId="445790FF" w14:textId="77777777" w:rsidTr="001F643F">
        <w:trPr>
          <w:cantSplit/>
        </w:trPr>
        <w:tc>
          <w:tcPr>
            <w:tcW w:w="2044" w:type="dxa"/>
            <w:shd w:val="clear" w:color="auto" w:fill="auto"/>
          </w:tcPr>
          <w:p w14:paraId="2CB4C2E5" w14:textId="77777777" w:rsidR="00635155" w:rsidRPr="009A7184" w:rsidRDefault="00635155" w:rsidP="00635155">
            <w:pPr>
              <w:pStyle w:val="ENoteTableText"/>
              <w:tabs>
                <w:tab w:val="center" w:leader="dot" w:pos="2268"/>
              </w:tabs>
              <w:rPr>
                <w:szCs w:val="16"/>
              </w:rPr>
            </w:pPr>
            <w:r w:rsidRPr="009A7184">
              <w:rPr>
                <w:szCs w:val="16"/>
              </w:rPr>
              <w:t>8443.5</w:t>
            </w:r>
            <w:r w:rsidRPr="009A7184">
              <w:rPr>
                <w:szCs w:val="16"/>
              </w:rPr>
              <w:tab/>
            </w:r>
          </w:p>
        </w:tc>
        <w:tc>
          <w:tcPr>
            <w:tcW w:w="5044" w:type="dxa"/>
            <w:shd w:val="clear" w:color="auto" w:fill="auto"/>
          </w:tcPr>
          <w:p w14:paraId="2DA59526" w14:textId="77777777" w:rsidR="00635155" w:rsidRPr="009A7184" w:rsidRDefault="00635155" w:rsidP="00635155">
            <w:pPr>
              <w:pStyle w:val="ENoteTableText"/>
              <w:rPr>
                <w:szCs w:val="16"/>
              </w:rPr>
            </w:pPr>
            <w:r w:rsidRPr="009A7184">
              <w:rPr>
                <w:szCs w:val="16"/>
              </w:rPr>
              <w:t>rep. No. 118, 2006</w:t>
            </w:r>
          </w:p>
        </w:tc>
      </w:tr>
      <w:tr w:rsidR="00635155" w:rsidRPr="009A7184" w14:paraId="71C3E800" w14:textId="77777777" w:rsidTr="001F643F">
        <w:trPr>
          <w:cantSplit/>
        </w:trPr>
        <w:tc>
          <w:tcPr>
            <w:tcW w:w="2044" w:type="dxa"/>
            <w:shd w:val="clear" w:color="auto" w:fill="auto"/>
          </w:tcPr>
          <w:p w14:paraId="6E625755" w14:textId="77777777" w:rsidR="00635155" w:rsidRPr="009A7184" w:rsidRDefault="00635155" w:rsidP="00635155">
            <w:pPr>
              <w:pStyle w:val="ENoteTableText"/>
              <w:tabs>
                <w:tab w:val="center" w:leader="dot" w:pos="2268"/>
              </w:tabs>
              <w:rPr>
                <w:szCs w:val="16"/>
              </w:rPr>
            </w:pPr>
            <w:r w:rsidRPr="009A7184">
              <w:rPr>
                <w:szCs w:val="16"/>
              </w:rPr>
              <w:t>8443.51.00</w:t>
            </w:r>
            <w:r w:rsidRPr="009A7184">
              <w:rPr>
                <w:szCs w:val="16"/>
              </w:rPr>
              <w:tab/>
            </w:r>
          </w:p>
        </w:tc>
        <w:tc>
          <w:tcPr>
            <w:tcW w:w="5044" w:type="dxa"/>
            <w:shd w:val="clear" w:color="auto" w:fill="auto"/>
          </w:tcPr>
          <w:p w14:paraId="4DBD49C5" w14:textId="77777777" w:rsidR="00635155" w:rsidRPr="009A7184" w:rsidRDefault="00635155" w:rsidP="00635155">
            <w:pPr>
              <w:pStyle w:val="ENoteTableText"/>
              <w:rPr>
                <w:szCs w:val="16"/>
              </w:rPr>
            </w:pPr>
            <w:r w:rsidRPr="009A7184">
              <w:rPr>
                <w:szCs w:val="16"/>
              </w:rPr>
              <w:t>rep. No. 118, 2006</w:t>
            </w:r>
          </w:p>
        </w:tc>
      </w:tr>
      <w:tr w:rsidR="00635155" w:rsidRPr="009A7184" w14:paraId="597EBB1B" w14:textId="77777777" w:rsidTr="001F643F">
        <w:trPr>
          <w:cantSplit/>
        </w:trPr>
        <w:tc>
          <w:tcPr>
            <w:tcW w:w="2044" w:type="dxa"/>
            <w:shd w:val="clear" w:color="auto" w:fill="auto"/>
          </w:tcPr>
          <w:p w14:paraId="03A83540" w14:textId="77777777" w:rsidR="00635155" w:rsidRPr="009A7184" w:rsidRDefault="00635155" w:rsidP="00635155">
            <w:pPr>
              <w:pStyle w:val="ENoteTableText"/>
              <w:tabs>
                <w:tab w:val="center" w:leader="dot" w:pos="2268"/>
              </w:tabs>
              <w:rPr>
                <w:szCs w:val="16"/>
              </w:rPr>
            </w:pPr>
            <w:r w:rsidRPr="009A7184">
              <w:rPr>
                <w:szCs w:val="16"/>
              </w:rPr>
              <w:t>8443.59</w:t>
            </w:r>
            <w:r w:rsidRPr="009A7184">
              <w:rPr>
                <w:szCs w:val="16"/>
              </w:rPr>
              <w:tab/>
            </w:r>
          </w:p>
        </w:tc>
        <w:tc>
          <w:tcPr>
            <w:tcW w:w="5044" w:type="dxa"/>
            <w:shd w:val="clear" w:color="auto" w:fill="auto"/>
          </w:tcPr>
          <w:p w14:paraId="670F856E" w14:textId="77777777" w:rsidR="00635155" w:rsidRPr="009A7184" w:rsidRDefault="00635155" w:rsidP="00635155">
            <w:pPr>
              <w:pStyle w:val="ENoteTableText"/>
              <w:rPr>
                <w:szCs w:val="16"/>
              </w:rPr>
            </w:pPr>
            <w:r w:rsidRPr="009A7184">
              <w:rPr>
                <w:szCs w:val="16"/>
              </w:rPr>
              <w:t>rep. No. 118, 2006</w:t>
            </w:r>
          </w:p>
        </w:tc>
      </w:tr>
      <w:tr w:rsidR="00635155" w:rsidRPr="009A7184" w14:paraId="1CB68C8E" w14:textId="77777777" w:rsidTr="001F643F">
        <w:trPr>
          <w:cantSplit/>
        </w:trPr>
        <w:tc>
          <w:tcPr>
            <w:tcW w:w="2044" w:type="dxa"/>
            <w:shd w:val="clear" w:color="auto" w:fill="auto"/>
          </w:tcPr>
          <w:p w14:paraId="6DDCD518" w14:textId="77777777" w:rsidR="00635155" w:rsidRPr="009A7184" w:rsidRDefault="00635155" w:rsidP="00635155">
            <w:pPr>
              <w:pStyle w:val="ENoteTableText"/>
              <w:tabs>
                <w:tab w:val="center" w:leader="dot" w:pos="2268"/>
              </w:tabs>
              <w:rPr>
                <w:szCs w:val="16"/>
              </w:rPr>
            </w:pPr>
            <w:r w:rsidRPr="009A7184">
              <w:rPr>
                <w:szCs w:val="16"/>
              </w:rPr>
              <w:t>8443.59.10</w:t>
            </w:r>
            <w:r w:rsidRPr="009A7184">
              <w:rPr>
                <w:szCs w:val="16"/>
              </w:rPr>
              <w:tab/>
            </w:r>
          </w:p>
        </w:tc>
        <w:tc>
          <w:tcPr>
            <w:tcW w:w="5044" w:type="dxa"/>
            <w:shd w:val="clear" w:color="auto" w:fill="auto"/>
          </w:tcPr>
          <w:p w14:paraId="4BE7F533" w14:textId="77777777" w:rsidR="00635155" w:rsidRPr="009A7184" w:rsidRDefault="00635155" w:rsidP="00635155">
            <w:pPr>
              <w:pStyle w:val="ENoteTableText"/>
              <w:rPr>
                <w:szCs w:val="16"/>
              </w:rPr>
            </w:pPr>
            <w:r w:rsidRPr="009A7184">
              <w:rPr>
                <w:szCs w:val="16"/>
              </w:rPr>
              <w:t>am. No. 63, 2003</w:t>
            </w:r>
          </w:p>
        </w:tc>
      </w:tr>
      <w:tr w:rsidR="00635155" w:rsidRPr="009A7184" w14:paraId="20304C20" w14:textId="77777777" w:rsidTr="001F643F">
        <w:trPr>
          <w:cantSplit/>
        </w:trPr>
        <w:tc>
          <w:tcPr>
            <w:tcW w:w="2044" w:type="dxa"/>
            <w:shd w:val="clear" w:color="auto" w:fill="auto"/>
          </w:tcPr>
          <w:p w14:paraId="223AF410" w14:textId="77777777" w:rsidR="00635155" w:rsidRPr="009A7184" w:rsidRDefault="00635155" w:rsidP="00635155">
            <w:pPr>
              <w:pStyle w:val="ENoteTableText"/>
              <w:rPr>
                <w:szCs w:val="16"/>
              </w:rPr>
            </w:pPr>
          </w:p>
        </w:tc>
        <w:tc>
          <w:tcPr>
            <w:tcW w:w="5044" w:type="dxa"/>
            <w:shd w:val="clear" w:color="auto" w:fill="auto"/>
          </w:tcPr>
          <w:p w14:paraId="4AB1C06F" w14:textId="77777777" w:rsidR="00635155" w:rsidRPr="009A7184" w:rsidRDefault="00635155" w:rsidP="00635155">
            <w:pPr>
              <w:pStyle w:val="ENoteTableText"/>
              <w:rPr>
                <w:szCs w:val="16"/>
              </w:rPr>
            </w:pPr>
            <w:r w:rsidRPr="009A7184">
              <w:rPr>
                <w:szCs w:val="16"/>
              </w:rPr>
              <w:t>rep. No. 118, 2006</w:t>
            </w:r>
          </w:p>
        </w:tc>
      </w:tr>
      <w:tr w:rsidR="00635155" w:rsidRPr="009A7184" w14:paraId="733BF3C2" w14:textId="77777777" w:rsidTr="001F643F">
        <w:trPr>
          <w:cantSplit/>
        </w:trPr>
        <w:tc>
          <w:tcPr>
            <w:tcW w:w="2044" w:type="dxa"/>
            <w:shd w:val="clear" w:color="auto" w:fill="auto"/>
          </w:tcPr>
          <w:p w14:paraId="77E52D61" w14:textId="77777777" w:rsidR="00635155" w:rsidRPr="009A7184" w:rsidRDefault="00635155" w:rsidP="00635155">
            <w:pPr>
              <w:pStyle w:val="ENoteTableText"/>
              <w:tabs>
                <w:tab w:val="center" w:leader="dot" w:pos="2268"/>
              </w:tabs>
              <w:rPr>
                <w:szCs w:val="16"/>
              </w:rPr>
            </w:pPr>
            <w:r w:rsidRPr="009A7184">
              <w:rPr>
                <w:szCs w:val="16"/>
              </w:rPr>
              <w:t>8443.59.90</w:t>
            </w:r>
            <w:r w:rsidRPr="009A7184">
              <w:rPr>
                <w:szCs w:val="16"/>
              </w:rPr>
              <w:tab/>
            </w:r>
          </w:p>
        </w:tc>
        <w:tc>
          <w:tcPr>
            <w:tcW w:w="5044" w:type="dxa"/>
            <w:shd w:val="clear" w:color="auto" w:fill="auto"/>
          </w:tcPr>
          <w:p w14:paraId="2E0AE690" w14:textId="77777777" w:rsidR="00635155" w:rsidRPr="009A7184" w:rsidRDefault="00635155" w:rsidP="00635155">
            <w:pPr>
              <w:pStyle w:val="ENoteTableText"/>
              <w:rPr>
                <w:szCs w:val="16"/>
              </w:rPr>
            </w:pPr>
            <w:r w:rsidRPr="009A7184">
              <w:rPr>
                <w:szCs w:val="16"/>
              </w:rPr>
              <w:t>rep. No. 118, 2006</w:t>
            </w:r>
          </w:p>
        </w:tc>
      </w:tr>
      <w:tr w:rsidR="00635155" w:rsidRPr="009A7184" w14:paraId="2A1F4965" w14:textId="77777777" w:rsidTr="001F643F">
        <w:trPr>
          <w:cantSplit/>
        </w:trPr>
        <w:tc>
          <w:tcPr>
            <w:tcW w:w="2044" w:type="dxa"/>
            <w:shd w:val="clear" w:color="auto" w:fill="auto"/>
          </w:tcPr>
          <w:p w14:paraId="5E034453" w14:textId="77777777" w:rsidR="00635155" w:rsidRPr="009A7184" w:rsidRDefault="00635155" w:rsidP="00635155">
            <w:pPr>
              <w:pStyle w:val="ENoteTableText"/>
              <w:tabs>
                <w:tab w:val="center" w:leader="dot" w:pos="2268"/>
              </w:tabs>
              <w:rPr>
                <w:szCs w:val="16"/>
              </w:rPr>
            </w:pPr>
            <w:r w:rsidRPr="009A7184">
              <w:rPr>
                <w:szCs w:val="16"/>
              </w:rPr>
              <w:t>8443.60.00</w:t>
            </w:r>
            <w:r w:rsidRPr="009A7184">
              <w:rPr>
                <w:szCs w:val="16"/>
              </w:rPr>
              <w:tab/>
            </w:r>
          </w:p>
        </w:tc>
        <w:tc>
          <w:tcPr>
            <w:tcW w:w="5044" w:type="dxa"/>
            <w:shd w:val="clear" w:color="auto" w:fill="auto"/>
          </w:tcPr>
          <w:p w14:paraId="3E60FEE4" w14:textId="77777777" w:rsidR="00635155" w:rsidRPr="009A7184" w:rsidRDefault="00635155" w:rsidP="00635155">
            <w:pPr>
              <w:pStyle w:val="ENoteTableText"/>
              <w:rPr>
                <w:szCs w:val="16"/>
              </w:rPr>
            </w:pPr>
            <w:r w:rsidRPr="009A7184">
              <w:rPr>
                <w:szCs w:val="16"/>
              </w:rPr>
              <w:t>rep. No. 118, 2006</w:t>
            </w:r>
          </w:p>
        </w:tc>
      </w:tr>
      <w:tr w:rsidR="00635155" w:rsidRPr="009A7184" w14:paraId="71FEF57D" w14:textId="77777777" w:rsidTr="001F643F">
        <w:trPr>
          <w:cantSplit/>
        </w:trPr>
        <w:tc>
          <w:tcPr>
            <w:tcW w:w="2044" w:type="dxa"/>
            <w:shd w:val="clear" w:color="auto" w:fill="auto"/>
          </w:tcPr>
          <w:p w14:paraId="0D4F75FF" w14:textId="77777777" w:rsidR="00635155" w:rsidRPr="009A7184" w:rsidRDefault="00635155" w:rsidP="00635155">
            <w:pPr>
              <w:pStyle w:val="ENoteTableText"/>
              <w:tabs>
                <w:tab w:val="center" w:leader="dot" w:pos="2268"/>
              </w:tabs>
              <w:rPr>
                <w:szCs w:val="16"/>
              </w:rPr>
            </w:pPr>
            <w:r w:rsidRPr="009A7184">
              <w:rPr>
                <w:szCs w:val="16"/>
              </w:rPr>
              <w:t>8443.9</w:t>
            </w:r>
            <w:r w:rsidRPr="009A7184">
              <w:rPr>
                <w:szCs w:val="16"/>
              </w:rPr>
              <w:tab/>
            </w:r>
          </w:p>
        </w:tc>
        <w:tc>
          <w:tcPr>
            <w:tcW w:w="5044" w:type="dxa"/>
            <w:shd w:val="clear" w:color="auto" w:fill="auto"/>
          </w:tcPr>
          <w:p w14:paraId="3C6E63FF" w14:textId="77777777" w:rsidR="00635155" w:rsidRPr="009A7184" w:rsidRDefault="00635155" w:rsidP="00635155">
            <w:pPr>
              <w:pStyle w:val="ENoteTableText"/>
              <w:rPr>
                <w:szCs w:val="16"/>
              </w:rPr>
            </w:pPr>
            <w:r w:rsidRPr="009A7184">
              <w:rPr>
                <w:szCs w:val="16"/>
              </w:rPr>
              <w:t>ad. No. 118, 2006</w:t>
            </w:r>
          </w:p>
        </w:tc>
      </w:tr>
      <w:tr w:rsidR="00635155" w:rsidRPr="009A7184" w14:paraId="18084010" w14:textId="77777777" w:rsidTr="001F643F">
        <w:trPr>
          <w:cantSplit/>
        </w:trPr>
        <w:tc>
          <w:tcPr>
            <w:tcW w:w="2044" w:type="dxa"/>
            <w:shd w:val="clear" w:color="auto" w:fill="auto"/>
          </w:tcPr>
          <w:p w14:paraId="5D1CC407" w14:textId="77777777" w:rsidR="00635155" w:rsidRPr="009A7184" w:rsidRDefault="00635155" w:rsidP="00635155">
            <w:pPr>
              <w:pStyle w:val="ENoteTableText"/>
              <w:tabs>
                <w:tab w:val="center" w:leader="dot" w:pos="2268"/>
              </w:tabs>
              <w:rPr>
                <w:szCs w:val="16"/>
              </w:rPr>
            </w:pPr>
            <w:r w:rsidRPr="009A7184">
              <w:rPr>
                <w:szCs w:val="16"/>
              </w:rPr>
              <w:t>8443.90</w:t>
            </w:r>
            <w:r w:rsidRPr="009A7184">
              <w:rPr>
                <w:szCs w:val="16"/>
              </w:rPr>
              <w:tab/>
            </w:r>
          </w:p>
        </w:tc>
        <w:tc>
          <w:tcPr>
            <w:tcW w:w="5044" w:type="dxa"/>
            <w:shd w:val="clear" w:color="auto" w:fill="auto"/>
          </w:tcPr>
          <w:p w14:paraId="3399380E" w14:textId="77777777" w:rsidR="00635155" w:rsidRPr="009A7184" w:rsidRDefault="00635155" w:rsidP="00635155">
            <w:pPr>
              <w:pStyle w:val="ENoteTableText"/>
              <w:rPr>
                <w:szCs w:val="16"/>
              </w:rPr>
            </w:pPr>
            <w:r w:rsidRPr="009A7184">
              <w:rPr>
                <w:szCs w:val="16"/>
              </w:rPr>
              <w:t>rep. No. 118, 2006</w:t>
            </w:r>
          </w:p>
        </w:tc>
      </w:tr>
      <w:tr w:rsidR="00635155" w:rsidRPr="009A7184" w14:paraId="47FD6CD4" w14:textId="77777777" w:rsidTr="001F643F">
        <w:trPr>
          <w:cantSplit/>
        </w:trPr>
        <w:tc>
          <w:tcPr>
            <w:tcW w:w="2044" w:type="dxa"/>
            <w:shd w:val="clear" w:color="auto" w:fill="auto"/>
          </w:tcPr>
          <w:p w14:paraId="0F8E6A86" w14:textId="77777777" w:rsidR="00635155" w:rsidRPr="009A7184" w:rsidRDefault="00635155" w:rsidP="00635155">
            <w:pPr>
              <w:pStyle w:val="ENoteTableText"/>
              <w:tabs>
                <w:tab w:val="center" w:leader="dot" w:pos="2268"/>
              </w:tabs>
              <w:rPr>
                <w:szCs w:val="16"/>
              </w:rPr>
            </w:pPr>
            <w:r w:rsidRPr="009A7184">
              <w:rPr>
                <w:szCs w:val="16"/>
              </w:rPr>
              <w:t>8443.90.10</w:t>
            </w:r>
            <w:r w:rsidRPr="009A7184">
              <w:rPr>
                <w:szCs w:val="16"/>
              </w:rPr>
              <w:tab/>
            </w:r>
          </w:p>
        </w:tc>
        <w:tc>
          <w:tcPr>
            <w:tcW w:w="5044" w:type="dxa"/>
            <w:shd w:val="clear" w:color="auto" w:fill="auto"/>
          </w:tcPr>
          <w:p w14:paraId="65995FCF" w14:textId="77777777" w:rsidR="00635155" w:rsidRPr="009A7184" w:rsidRDefault="00635155" w:rsidP="00635155">
            <w:pPr>
              <w:pStyle w:val="ENoteTableText"/>
              <w:rPr>
                <w:szCs w:val="16"/>
              </w:rPr>
            </w:pPr>
            <w:r w:rsidRPr="009A7184">
              <w:rPr>
                <w:szCs w:val="16"/>
              </w:rPr>
              <w:t>am. No. 63, 2003</w:t>
            </w:r>
          </w:p>
        </w:tc>
      </w:tr>
      <w:tr w:rsidR="00635155" w:rsidRPr="009A7184" w14:paraId="53E312FE" w14:textId="77777777" w:rsidTr="001F643F">
        <w:trPr>
          <w:cantSplit/>
        </w:trPr>
        <w:tc>
          <w:tcPr>
            <w:tcW w:w="2044" w:type="dxa"/>
            <w:shd w:val="clear" w:color="auto" w:fill="auto"/>
          </w:tcPr>
          <w:p w14:paraId="6044D8AE" w14:textId="77777777" w:rsidR="00635155" w:rsidRPr="009A7184" w:rsidRDefault="00635155" w:rsidP="00635155">
            <w:pPr>
              <w:pStyle w:val="ENoteTableText"/>
              <w:rPr>
                <w:szCs w:val="16"/>
              </w:rPr>
            </w:pPr>
          </w:p>
        </w:tc>
        <w:tc>
          <w:tcPr>
            <w:tcW w:w="5044" w:type="dxa"/>
            <w:shd w:val="clear" w:color="auto" w:fill="auto"/>
          </w:tcPr>
          <w:p w14:paraId="4C3978FB" w14:textId="77777777" w:rsidR="00635155" w:rsidRPr="009A7184" w:rsidRDefault="00635155" w:rsidP="00635155">
            <w:pPr>
              <w:pStyle w:val="ENoteTableText"/>
              <w:rPr>
                <w:szCs w:val="16"/>
              </w:rPr>
            </w:pPr>
            <w:r w:rsidRPr="009A7184">
              <w:rPr>
                <w:szCs w:val="16"/>
              </w:rPr>
              <w:t>rep. No. 118, 2006</w:t>
            </w:r>
          </w:p>
        </w:tc>
      </w:tr>
      <w:tr w:rsidR="00635155" w:rsidRPr="009A7184" w14:paraId="3617D177" w14:textId="77777777" w:rsidTr="001F643F">
        <w:trPr>
          <w:cantSplit/>
        </w:trPr>
        <w:tc>
          <w:tcPr>
            <w:tcW w:w="2044" w:type="dxa"/>
            <w:shd w:val="clear" w:color="auto" w:fill="auto"/>
          </w:tcPr>
          <w:p w14:paraId="495C83FF" w14:textId="77777777" w:rsidR="00635155" w:rsidRPr="009A7184" w:rsidRDefault="00635155" w:rsidP="00635155">
            <w:pPr>
              <w:pStyle w:val="ENoteTableText"/>
              <w:tabs>
                <w:tab w:val="center" w:leader="dot" w:pos="2268"/>
              </w:tabs>
              <w:rPr>
                <w:szCs w:val="16"/>
              </w:rPr>
            </w:pPr>
            <w:r w:rsidRPr="009A7184">
              <w:rPr>
                <w:szCs w:val="16"/>
              </w:rPr>
              <w:t>8443.90.90</w:t>
            </w:r>
            <w:r w:rsidRPr="009A7184">
              <w:rPr>
                <w:szCs w:val="16"/>
              </w:rPr>
              <w:tab/>
            </w:r>
          </w:p>
        </w:tc>
        <w:tc>
          <w:tcPr>
            <w:tcW w:w="5044" w:type="dxa"/>
            <w:shd w:val="clear" w:color="auto" w:fill="auto"/>
          </w:tcPr>
          <w:p w14:paraId="7D40B2C9" w14:textId="77777777" w:rsidR="00635155" w:rsidRPr="009A7184" w:rsidRDefault="00635155" w:rsidP="00635155">
            <w:pPr>
              <w:pStyle w:val="ENoteTableText"/>
              <w:rPr>
                <w:szCs w:val="16"/>
              </w:rPr>
            </w:pPr>
            <w:r w:rsidRPr="009A7184">
              <w:rPr>
                <w:szCs w:val="16"/>
              </w:rPr>
              <w:t>rep. No. 118, 2006</w:t>
            </w:r>
          </w:p>
        </w:tc>
      </w:tr>
      <w:tr w:rsidR="00635155" w:rsidRPr="009A7184" w14:paraId="58E491E8" w14:textId="77777777" w:rsidTr="001F643F">
        <w:trPr>
          <w:cantSplit/>
        </w:trPr>
        <w:tc>
          <w:tcPr>
            <w:tcW w:w="2044" w:type="dxa"/>
            <w:shd w:val="clear" w:color="auto" w:fill="auto"/>
          </w:tcPr>
          <w:p w14:paraId="4ACB933A" w14:textId="77777777" w:rsidR="00635155" w:rsidRPr="009A7184" w:rsidRDefault="00635155" w:rsidP="00635155">
            <w:pPr>
              <w:pStyle w:val="ENoteTableText"/>
              <w:tabs>
                <w:tab w:val="center" w:leader="dot" w:pos="2268"/>
              </w:tabs>
              <w:rPr>
                <w:szCs w:val="16"/>
              </w:rPr>
            </w:pPr>
            <w:r w:rsidRPr="009A7184">
              <w:rPr>
                <w:szCs w:val="16"/>
              </w:rPr>
              <w:t>8443.91</w:t>
            </w:r>
            <w:r w:rsidRPr="009A7184">
              <w:rPr>
                <w:szCs w:val="16"/>
              </w:rPr>
              <w:tab/>
            </w:r>
          </w:p>
        </w:tc>
        <w:tc>
          <w:tcPr>
            <w:tcW w:w="5044" w:type="dxa"/>
            <w:shd w:val="clear" w:color="auto" w:fill="auto"/>
          </w:tcPr>
          <w:p w14:paraId="7EDBFF78" w14:textId="77777777" w:rsidR="00635155" w:rsidRPr="009A7184" w:rsidRDefault="00635155" w:rsidP="00635155">
            <w:pPr>
              <w:pStyle w:val="ENoteTableText"/>
              <w:rPr>
                <w:szCs w:val="16"/>
              </w:rPr>
            </w:pPr>
            <w:r w:rsidRPr="009A7184">
              <w:rPr>
                <w:szCs w:val="16"/>
              </w:rPr>
              <w:t>ad. No. 118, 2006</w:t>
            </w:r>
          </w:p>
        </w:tc>
      </w:tr>
      <w:tr w:rsidR="00635155" w:rsidRPr="009A7184" w14:paraId="57D83C99" w14:textId="77777777" w:rsidTr="001F643F">
        <w:trPr>
          <w:cantSplit/>
        </w:trPr>
        <w:tc>
          <w:tcPr>
            <w:tcW w:w="2044" w:type="dxa"/>
            <w:shd w:val="clear" w:color="auto" w:fill="auto"/>
          </w:tcPr>
          <w:p w14:paraId="53BE6019" w14:textId="77777777" w:rsidR="00635155" w:rsidRPr="009A7184" w:rsidRDefault="00635155" w:rsidP="00635155">
            <w:pPr>
              <w:pStyle w:val="ENoteTableText"/>
              <w:tabs>
                <w:tab w:val="center" w:leader="dot" w:pos="2268"/>
              </w:tabs>
              <w:rPr>
                <w:szCs w:val="16"/>
              </w:rPr>
            </w:pPr>
            <w:r w:rsidRPr="009A7184">
              <w:rPr>
                <w:szCs w:val="16"/>
              </w:rPr>
              <w:t>8443.91.10</w:t>
            </w:r>
            <w:r w:rsidRPr="009A7184">
              <w:rPr>
                <w:szCs w:val="16"/>
              </w:rPr>
              <w:tab/>
            </w:r>
          </w:p>
        </w:tc>
        <w:tc>
          <w:tcPr>
            <w:tcW w:w="5044" w:type="dxa"/>
            <w:shd w:val="clear" w:color="auto" w:fill="auto"/>
          </w:tcPr>
          <w:p w14:paraId="497991B9" w14:textId="77777777" w:rsidR="00635155" w:rsidRPr="009A7184" w:rsidRDefault="00635155" w:rsidP="00635155">
            <w:pPr>
              <w:pStyle w:val="ENoteTableText"/>
              <w:rPr>
                <w:szCs w:val="16"/>
              </w:rPr>
            </w:pPr>
            <w:r w:rsidRPr="009A7184">
              <w:rPr>
                <w:szCs w:val="16"/>
              </w:rPr>
              <w:t>ad. No. 118, 2006</w:t>
            </w:r>
          </w:p>
        </w:tc>
      </w:tr>
      <w:tr w:rsidR="00635155" w:rsidRPr="009A7184" w14:paraId="419D7282" w14:textId="77777777" w:rsidTr="001F643F">
        <w:trPr>
          <w:cantSplit/>
        </w:trPr>
        <w:tc>
          <w:tcPr>
            <w:tcW w:w="2044" w:type="dxa"/>
            <w:shd w:val="clear" w:color="auto" w:fill="auto"/>
          </w:tcPr>
          <w:p w14:paraId="1D99A3F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34AB54" w14:textId="77777777" w:rsidR="00635155" w:rsidRPr="009A7184" w:rsidRDefault="00635155" w:rsidP="00635155">
            <w:pPr>
              <w:pStyle w:val="ENoteTableText"/>
              <w:rPr>
                <w:szCs w:val="16"/>
              </w:rPr>
            </w:pPr>
            <w:r w:rsidRPr="009A7184">
              <w:rPr>
                <w:szCs w:val="16"/>
              </w:rPr>
              <w:t>rs No 84, 2016</w:t>
            </w:r>
          </w:p>
        </w:tc>
      </w:tr>
      <w:tr w:rsidR="00635155" w:rsidRPr="009A7184" w14:paraId="2C7C8250" w14:textId="77777777" w:rsidTr="001F643F">
        <w:trPr>
          <w:cantSplit/>
        </w:trPr>
        <w:tc>
          <w:tcPr>
            <w:tcW w:w="2044" w:type="dxa"/>
            <w:shd w:val="clear" w:color="auto" w:fill="auto"/>
          </w:tcPr>
          <w:p w14:paraId="503EB985" w14:textId="77777777" w:rsidR="00635155" w:rsidRPr="009A7184" w:rsidRDefault="00635155" w:rsidP="00635155">
            <w:pPr>
              <w:pStyle w:val="ENoteTableText"/>
              <w:tabs>
                <w:tab w:val="center" w:leader="dot" w:pos="2268"/>
              </w:tabs>
              <w:rPr>
                <w:szCs w:val="16"/>
              </w:rPr>
            </w:pPr>
            <w:r w:rsidRPr="009A7184">
              <w:rPr>
                <w:szCs w:val="16"/>
              </w:rPr>
              <w:t>8443.91.90</w:t>
            </w:r>
            <w:r w:rsidRPr="009A7184">
              <w:rPr>
                <w:szCs w:val="16"/>
              </w:rPr>
              <w:tab/>
            </w:r>
          </w:p>
        </w:tc>
        <w:tc>
          <w:tcPr>
            <w:tcW w:w="5044" w:type="dxa"/>
            <w:shd w:val="clear" w:color="auto" w:fill="auto"/>
          </w:tcPr>
          <w:p w14:paraId="11600A6C" w14:textId="77777777" w:rsidR="00635155" w:rsidRPr="009A7184" w:rsidRDefault="00635155" w:rsidP="00635155">
            <w:pPr>
              <w:pStyle w:val="ENoteTableText"/>
              <w:rPr>
                <w:szCs w:val="16"/>
              </w:rPr>
            </w:pPr>
            <w:r w:rsidRPr="009A7184">
              <w:rPr>
                <w:szCs w:val="16"/>
              </w:rPr>
              <w:t>ad. No. 118, 2006</w:t>
            </w:r>
          </w:p>
        </w:tc>
      </w:tr>
      <w:tr w:rsidR="00635155" w:rsidRPr="009A7184" w14:paraId="7CC1FCAA" w14:textId="77777777" w:rsidTr="001F643F">
        <w:trPr>
          <w:cantSplit/>
        </w:trPr>
        <w:tc>
          <w:tcPr>
            <w:tcW w:w="2044" w:type="dxa"/>
            <w:shd w:val="clear" w:color="auto" w:fill="auto"/>
          </w:tcPr>
          <w:p w14:paraId="3FA00FEE" w14:textId="77777777" w:rsidR="00635155" w:rsidRPr="009A7184" w:rsidRDefault="00635155" w:rsidP="00635155">
            <w:pPr>
              <w:pStyle w:val="ENoteTableText"/>
              <w:tabs>
                <w:tab w:val="center" w:leader="dot" w:pos="2268"/>
              </w:tabs>
              <w:rPr>
                <w:szCs w:val="16"/>
              </w:rPr>
            </w:pPr>
            <w:r w:rsidRPr="009A7184">
              <w:rPr>
                <w:szCs w:val="16"/>
              </w:rPr>
              <w:t>8443.99.00</w:t>
            </w:r>
            <w:r w:rsidRPr="009A7184">
              <w:rPr>
                <w:szCs w:val="16"/>
              </w:rPr>
              <w:tab/>
            </w:r>
          </w:p>
        </w:tc>
        <w:tc>
          <w:tcPr>
            <w:tcW w:w="5044" w:type="dxa"/>
            <w:shd w:val="clear" w:color="auto" w:fill="auto"/>
          </w:tcPr>
          <w:p w14:paraId="7A8FE145" w14:textId="77777777" w:rsidR="00635155" w:rsidRPr="009A7184" w:rsidRDefault="00635155" w:rsidP="00635155">
            <w:pPr>
              <w:pStyle w:val="ENoteTableText"/>
              <w:rPr>
                <w:szCs w:val="16"/>
              </w:rPr>
            </w:pPr>
            <w:r w:rsidRPr="009A7184">
              <w:rPr>
                <w:szCs w:val="16"/>
              </w:rPr>
              <w:t>ad. No. 118, 2006</w:t>
            </w:r>
          </w:p>
        </w:tc>
      </w:tr>
      <w:tr w:rsidR="00635155" w:rsidRPr="009A7184" w14:paraId="47C8B8F2" w14:textId="77777777" w:rsidTr="001F643F">
        <w:trPr>
          <w:cantSplit/>
        </w:trPr>
        <w:tc>
          <w:tcPr>
            <w:tcW w:w="2044" w:type="dxa"/>
            <w:shd w:val="clear" w:color="auto" w:fill="auto"/>
          </w:tcPr>
          <w:p w14:paraId="3906F57A" w14:textId="77777777" w:rsidR="00635155" w:rsidRPr="009A7184" w:rsidRDefault="00635155" w:rsidP="00635155">
            <w:pPr>
              <w:pStyle w:val="ENoteTableText"/>
              <w:rPr>
                <w:szCs w:val="16"/>
              </w:rPr>
            </w:pPr>
            <w:r w:rsidRPr="009A7184">
              <w:rPr>
                <w:b/>
                <w:szCs w:val="16"/>
              </w:rPr>
              <w:t>8448</w:t>
            </w:r>
          </w:p>
        </w:tc>
        <w:tc>
          <w:tcPr>
            <w:tcW w:w="5044" w:type="dxa"/>
            <w:shd w:val="clear" w:color="auto" w:fill="auto"/>
          </w:tcPr>
          <w:p w14:paraId="5B041C90" w14:textId="77777777" w:rsidR="00635155" w:rsidRPr="009A7184" w:rsidRDefault="00635155" w:rsidP="00635155">
            <w:pPr>
              <w:pStyle w:val="ENoteTableText"/>
              <w:rPr>
                <w:szCs w:val="16"/>
              </w:rPr>
            </w:pPr>
          </w:p>
        </w:tc>
      </w:tr>
      <w:tr w:rsidR="00635155" w:rsidRPr="009A7184" w14:paraId="233079B3" w14:textId="77777777" w:rsidTr="001F643F">
        <w:trPr>
          <w:cantSplit/>
        </w:trPr>
        <w:tc>
          <w:tcPr>
            <w:tcW w:w="2044" w:type="dxa"/>
            <w:shd w:val="clear" w:color="auto" w:fill="auto"/>
          </w:tcPr>
          <w:p w14:paraId="7A6C06AF" w14:textId="77777777" w:rsidR="00635155" w:rsidRPr="009A7184" w:rsidRDefault="00635155" w:rsidP="00635155">
            <w:pPr>
              <w:pStyle w:val="ENoteTableText"/>
              <w:tabs>
                <w:tab w:val="center" w:leader="dot" w:pos="2268"/>
              </w:tabs>
              <w:rPr>
                <w:szCs w:val="16"/>
              </w:rPr>
            </w:pPr>
            <w:r w:rsidRPr="009A7184">
              <w:rPr>
                <w:szCs w:val="16"/>
              </w:rPr>
              <w:t>8448.41.00</w:t>
            </w:r>
            <w:r w:rsidRPr="009A7184">
              <w:rPr>
                <w:szCs w:val="16"/>
              </w:rPr>
              <w:tab/>
            </w:r>
          </w:p>
        </w:tc>
        <w:tc>
          <w:tcPr>
            <w:tcW w:w="5044" w:type="dxa"/>
            <w:shd w:val="clear" w:color="auto" w:fill="auto"/>
          </w:tcPr>
          <w:p w14:paraId="1D49618F" w14:textId="77777777" w:rsidR="00635155" w:rsidRPr="009A7184" w:rsidRDefault="00635155" w:rsidP="00635155">
            <w:pPr>
              <w:pStyle w:val="ENoteTableText"/>
              <w:rPr>
                <w:szCs w:val="16"/>
              </w:rPr>
            </w:pPr>
            <w:r w:rsidRPr="009A7184">
              <w:rPr>
                <w:szCs w:val="16"/>
              </w:rPr>
              <w:t>rep. No. 118, 2006</w:t>
            </w:r>
          </w:p>
        </w:tc>
      </w:tr>
      <w:tr w:rsidR="00635155" w:rsidRPr="009A7184" w14:paraId="703D4589" w14:textId="77777777" w:rsidTr="001F643F">
        <w:trPr>
          <w:cantSplit/>
        </w:trPr>
        <w:tc>
          <w:tcPr>
            <w:tcW w:w="2044" w:type="dxa"/>
            <w:shd w:val="clear" w:color="auto" w:fill="auto"/>
          </w:tcPr>
          <w:p w14:paraId="15B99E33" w14:textId="77777777" w:rsidR="00635155" w:rsidRPr="009A7184" w:rsidRDefault="00635155" w:rsidP="00635155">
            <w:pPr>
              <w:pStyle w:val="ENoteTableText"/>
              <w:rPr>
                <w:szCs w:val="16"/>
              </w:rPr>
            </w:pPr>
            <w:r w:rsidRPr="009A7184">
              <w:rPr>
                <w:b/>
                <w:szCs w:val="16"/>
              </w:rPr>
              <w:t>8452</w:t>
            </w:r>
          </w:p>
        </w:tc>
        <w:tc>
          <w:tcPr>
            <w:tcW w:w="5044" w:type="dxa"/>
            <w:shd w:val="clear" w:color="auto" w:fill="auto"/>
          </w:tcPr>
          <w:p w14:paraId="0CF6B9A9" w14:textId="77777777" w:rsidR="00635155" w:rsidRPr="009A7184" w:rsidRDefault="00635155" w:rsidP="00635155">
            <w:pPr>
              <w:pStyle w:val="ENoteTableText"/>
              <w:rPr>
                <w:szCs w:val="16"/>
              </w:rPr>
            </w:pPr>
          </w:p>
        </w:tc>
      </w:tr>
      <w:tr w:rsidR="00635155" w:rsidRPr="009A7184" w14:paraId="5469E90F" w14:textId="77777777" w:rsidTr="001F643F">
        <w:trPr>
          <w:cantSplit/>
        </w:trPr>
        <w:tc>
          <w:tcPr>
            <w:tcW w:w="2044" w:type="dxa"/>
            <w:shd w:val="clear" w:color="auto" w:fill="auto"/>
          </w:tcPr>
          <w:p w14:paraId="79A17AFF" w14:textId="77777777" w:rsidR="00635155" w:rsidRPr="009A7184" w:rsidRDefault="00635155" w:rsidP="00635155">
            <w:pPr>
              <w:pStyle w:val="ENoteTableText"/>
              <w:tabs>
                <w:tab w:val="center" w:leader="dot" w:pos="2268"/>
              </w:tabs>
              <w:rPr>
                <w:szCs w:val="16"/>
              </w:rPr>
            </w:pPr>
            <w:r w:rsidRPr="009A7184">
              <w:rPr>
                <w:szCs w:val="16"/>
              </w:rPr>
              <w:t>8452.40.00</w:t>
            </w:r>
            <w:r w:rsidRPr="009A7184">
              <w:rPr>
                <w:szCs w:val="16"/>
              </w:rPr>
              <w:tab/>
            </w:r>
          </w:p>
        </w:tc>
        <w:tc>
          <w:tcPr>
            <w:tcW w:w="5044" w:type="dxa"/>
            <w:shd w:val="clear" w:color="auto" w:fill="auto"/>
          </w:tcPr>
          <w:p w14:paraId="42F88DEF" w14:textId="77777777" w:rsidR="00635155" w:rsidRPr="009A7184" w:rsidRDefault="00635155" w:rsidP="00635155">
            <w:pPr>
              <w:pStyle w:val="ENoteTableText"/>
              <w:rPr>
                <w:szCs w:val="16"/>
              </w:rPr>
            </w:pPr>
            <w:r w:rsidRPr="009A7184">
              <w:rPr>
                <w:szCs w:val="16"/>
              </w:rPr>
              <w:t>rep. No. 85, 2011</w:t>
            </w:r>
          </w:p>
        </w:tc>
      </w:tr>
      <w:tr w:rsidR="00635155" w:rsidRPr="009A7184" w14:paraId="40B00C98" w14:textId="77777777" w:rsidTr="001F643F">
        <w:trPr>
          <w:cantSplit/>
        </w:trPr>
        <w:tc>
          <w:tcPr>
            <w:tcW w:w="2044" w:type="dxa"/>
            <w:shd w:val="clear" w:color="auto" w:fill="auto"/>
          </w:tcPr>
          <w:p w14:paraId="7E1EB91D" w14:textId="77777777" w:rsidR="00635155" w:rsidRPr="009A7184" w:rsidRDefault="00635155" w:rsidP="00635155">
            <w:pPr>
              <w:pStyle w:val="ENoteTableText"/>
              <w:tabs>
                <w:tab w:val="center" w:leader="dot" w:pos="2268"/>
              </w:tabs>
              <w:rPr>
                <w:szCs w:val="16"/>
              </w:rPr>
            </w:pPr>
            <w:r w:rsidRPr="009A7184">
              <w:rPr>
                <w:szCs w:val="16"/>
              </w:rPr>
              <w:t>8452.90.00</w:t>
            </w:r>
            <w:r w:rsidRPr="009A7184">
              <w:rPr>
                <w:szCs w:val="16"/>
              </w:rPr>
              <w:tab/>
            </w:r>
          </w:p>
        </w:tc>
        <w:tc>
          <w:tcPr>
            <w:tcW w:w="5044" w:type="dxa"/>
            <w:shd w:val="clear" w:color="auto" w:fill="auto"/>
          </w:tcPr>
          <w:p w14:paraId="7BB0977A" w14:textId="77777777" w:rsidR="00635155" w:rsidRPr="009A7184" w:rsidRDefault="00635155" w:rsidP="00635155">
            <w:pPr>
              <w:pStyle w:val="ENoteTableText"/>
              <w:rPr>
                <w:szCs w:val="16"/>
              </w:rPr>
            </w:pPr>
            <w:r w:rsidRPr="009A7184">
              <w:rPr>
                <w:szCs w:val="16"/>
              </w:rPr>
              <w:t>rs. No. 85, 2011</w:t>
            </w:r>
          </w:p>
        </w:tc>
      </w:tr>
      <w:tr w:rsidR="00635155" w:rsidRPr="009A7184" w14:paraId="41DF2910" w14:textId="77777777" w:rsidTr="001F643F">
        <w:trPr>
          <w:cantSplit/>
        </w:trPr>
        <w:tc>
          <w:tcPr>
            <w:tcW w:w="2044" w:type="dxa"/>
            <w:shd w:val="clear" w:color="auto" w:fill="auto"/>
          </w:tcPr>
          <w:p w14:paraId="3CE00500" w14:textId="77777777" w:rsidR="00635155" w:rsidRPr="009A7184" w:rsidRDefault="00635155" w:rsidP="00635155">
            <w:pPr>
              <w:pStyle w:val="ENoteTableText"/>
              <w:rPr>
                <w:szCs w:val="16"/>
              </w:rPr>
            </w:pPr>
            <w:r w:rsidRPr="009A7184">
              <w:rPr>
                <w:b/>
                <w:szCs w:val="16"/>
              </w:rPr>
              <w:t>8454</w:t>
            </w:r>
          </w:p>
        </w:tc>
        <w:tc>
          <w:tcPr>
            <w:tcW w:w="5044" w:type="dxa"/>
            <w:shd w:val="clear" w:color="auto" w:fill="auto"/>
          </w:tcPr>
          <w:p w14:paraId="792CAC69" w14:textId="77777777" w:rsidR="00635155" w:rsidRPr="009A7184" w:rsidRDefault="00635155" w:rsidP="00635155">
            <w:pPr>
              <w:pStyle w:val="ENoteTableText"/>
              <w:rPr>
                <w:szCs w:val="16"/>
              </w:rPr>
            </w:pPr>
          </w:p>
        </w:tc>
      </w:tr>
      <w:tr w:rsidR="00635155" w:rsidRPr="009A7184" w14:paraId="6E605DDD" w14:textId="77777777" w:rsidTr="001F643F">
        <w:trPr>
          <w:cantSplit/>
        </w:trPr>
        <w:tc>
          <w:tcPr>
            <w:tcW w:w="2044" w:type="dxa"/>
            <w:shd w:val="clear" w:color="auto" w:fill="auto"/>
          </w:tcPr>
          <w:p w14:paraId="29371A77" w14:textId="77777777" w:rsidR="00635155" w:rsidRPr="009A7184" w:rsidRDefault="00635155" w:rsidP="00635155">
            <w:pPr>
              <w:pStyle w:val="ENoteTableText"/>
              <w:tabs>
                <w:tab w:val="center" w:leader="dot" w:pos="2268"/>
              </w:tabs>
              <w:rPr>
                <w:szCs w:val="16"/>
              </w:rPr>
            </w:pPr>
            <w:r w:rsidRPr="009A7184">
              <w:rPr>
                <w:szCs w:val="16"/>
              </w:rPr>
              <w:t>8454.10.00</w:t>
            </w:r>
            <w:r w:rsidRPr="009A7184">
              <w:rPr>
                <w:szCs w:val="16"/>
              </w:rPr>
              <w:tab/>
            </w:r>
          </w:p>
        </w:tc>
        <w:tc>
          <w:tcPr>
            <w:tcW w:w="5044" w:type="dxa"/>
            <w:shd w:val="clear" w:color="auto" w:fill="auto"/>
          </w:tcPr>
          <w:p w14:paraId="41FEFDEE" w14:textId="77777777" w:rsidR="00635155" w:rsidRPr="009A7184" w:rsidRDefault="00635155" w:rsidP="00635155">
            <w:pPr>
              <w:pStyle w:val="ENoteTableText"/>
              <w:rPr>
                <w:szCs w:val="16"/>
              </w:rPr>
            </w:pPr>
            <w:r w:rsidRPr="009A7184">
              <w:rPr>
                <w:szCs w:val="16"/>
              </w:rPr>
              <w:t>am. No. 63, 2003</w:t>
            </w:r>
          </w:p>
        </w:tc>
      </w:tr>
      <w:tr w:rsidR="00635155" w:rsidRPr="009A7184" w14:paraId="5E81FC56" w14:textId="77777777" w:rsidTr="001F643F">
        <w:trPr>
          <w:cantSplit/>
        </w:trPr>
        <w:tc>
          <w:tcPr>
            <w:tcW w:w="2044" w:type="dxa"/>
            <w:shd w:val="clear" w:color="auto" w:fill="auto"/>
          </w:tcPr>
          <w:p w14:paraId="01FDCF4A" w14:textId="77777777" w:rsidR="00635155" w:rsidRPr="009A7184" w:rsidRDefault="00635155" w:rsidP="00635155">
            <w:pPr>
              <w:pStyle w:val="ENoteTableText"/>
              <w:tabs>
                <w:tab w:val="center" w:leader="dot" w:pos="2268"/>
              </w:tabs>
              <w:rPr>
                <w:szCs w:val="16"/>
              </w:rPr>
            </w:pPr>
            <w:r w:rsidRPr="009A7184">
              <w:rPr>
                <w:szCs w:val="16"/>
              </w:rPr>
              <w:t>8454.20.00</w:t>
            </w:r>
            <w:r w:rsidRPr="009A7184">
              <w:rPr>
                <w:szCs w:val="16"/>
              </w:rPr>
              <w:tab/>
            </w:r>
          </w:p>
        </w:tc>
        <w:tc>
          <w:tcPr>
            <w:tcW w:w="5044" w:type="dxa"/>
            <w:shd w:val="clear" w:color="auto" w:fill="auto"/>
          </w:tcPr>
          <w:p w14:paraId="010601DC" w14:textId="77777777" w:rsidR="00635155" w:rsidRPr="009A7184" w:rsidRDefault="00635155" w:rsidP="00635155">
            <w:pPr>
              <w:pStyle w:val="ENoteTableText"/>
              <w:rPr>
                <w:szCs w:val="16"/>
              </w:rPr>
            </w:pPr>
            <w:r w:rsidRPr="009A7184">
              <w:rPr>
                <w:szCs w:val="16"/>
              </w:rPr>
              <w:t>am. No. 63, 2003</w:t>
            </w:r>
          </w:p>
        </w:tc>
      </w:tr>
      <w:tr w:rsidR="00635155" w:rsidRPr="009A7184" w14:paraId="1C2EE493" w14:textId="77777777" w:rsidTr="001F643F">
        <w:trPr>
          <w:cantSplit/>
        </w:trPr>
        <w:tc>
          <w:tcPr>
            <w:tcW w:w="2044" w:type="dxa"/>
            <w:shd w:val="clear" w:color="auto" w:fill="auto"/>
          </w:tcPr>
          <w:p w14:paraId="3BBA4E8C" w14:textId="77777777" w:rsidR="00635155" w:rsidRPr="009A7184" w:rsidRDefault="00635155" w:rsidP="00635155">
            <w:pPr>
              <w:pStyle w:val="ENoteTableText"/>
              <w:tabs>
                <w:tab w:val="center" w:leader="dot" w:pos="2268"/>
              </w:tabs>
              <w:rPr>
                <w:szCs w:val="16"/>
              </w:rPr>
            </w:pPr>
            <w:r w:rsidRPr="009A7184">
              <w:rPr>
                <w:szCs w:val="16"/>
              </w:rPr>
              <w:t>8454.30.00</w:t>
            </w:r>
            <w:r w:rsidRPr="009A7184">
              <w:rPr>
                <w:szCs w:val="16"/>
              </w:rPr>
              <w:tab/>
            </w:r>
          </w:p>
        </w:tc>
        <w:tc>
          <w:tcPr>
            <w:tcW w:w="5044" w:type="dxa"/>
            <w:shd w:val="clear" w:color="auto" w:fill="auto"/>
          </w:tcPr>
          <w:p w14:paraId="75641963" w14:textId="77777777" w:rsidR="00635155" w:rsidRPr="009A7184" w:rsidRDefault="00635155" w:rsidP="00635155">
            <w:pPr>
              <w:pStyle w:val="ENoteTableText"/>
              <w:rPr>
                <w:szCs w:val="16"/>
              </w:rPr>
            </w:pPr>
            <w:r w:rsidRPr="009A7184">
              <w:rPr>
                <w:szCs w:val="16"/>
              </w:rPr>
              <w:t>am. No. 63, 2003</w:t>
            </w:r>
          </w:p>
        </w:tc>
      </w:tr>
      <w:tr w:rsidR="00635155" w:rsidRPr="009A7184" w14:paraId="2F4D437D" w14:textId="77777777" w:rsidTr="001F643F">
        <w:trPr>
          <w:cantSplit/>
        </w:trPr>
        <w:tc>
          <w:tcPr>
            <w:tcW w:w="2044" w:type="dxa"/>
            <w:shd w:val="clear" w:color="auto" w:fill="auto"/>
          </w:tcPr>
          <w:p w14:paraId="4E03ADBF" w14:textId="77777777" w:rsidR="00635155" w:rsidRPr="009A7184" w:rsidRDefault="00635155" w:rsidP="00635155">
            <w:pPr>
              <w:pStyle w:val="ENoteTableText"/>
              <w:tabs>
                <w:tab w:val="center" w:leader="dot" w:pos="2268"/>
              </w:tabs>
              <w:rPr>
                <w:szCs w:val="16"/>
              </w:rPr>
            </w:pPr>
            <w:r w:rsidRPr="009A7184">
              <w:rPr>
                <w:szCs w:val="16"/>
              </w:rPr>
              <w:t>8454.90.00</w:t>
            </w:r>
            <w:r w:rsidRPr="009A7184">
              <w:rPr>
                <w:szCs w:val="16"/>
              </w:rPr>
              <w:tab/>
            </w:r>
          </w:p>
        </w:tc>
        <w:tc>
          <w:tcPr>
            <w:tcW w:w="5044" w:type="dxa"/>
            <w:shd w:val="clear" w:color="auto" w:fill="auto"/>
          </w:tcPr>
          <w:p w14:paraId="7E2D6A20" w14:textId="77777777" w:rsidR="00635155" w:rsidRPr="009A7184" w:rsidRDefault="00635155" w:rsidP="00635155">
            <w:pPr>
              <w:pStyle w:val="ENoteTableText"/>
              <w:rPr>
                <w:szCs w:val="16"/>
              </w:rPr>
            </w:pPr>
            <w:r w:rsidRPr="009A7184">
              <w:rPr>
                <w:szCs w:val="16"/>
              </w:rPr>
              <w:t>am. No. 63, 2003</w:t>
            </w:r>
          </w:p>
        </w:tc>
      </w:tr>
      <w:tr w:rsidR="00635155" w:rsidRPr="009A7184" w14:paraId="645C8EA6" w14:textId="77777777" w:rsidTr="001F643F">
        <w:trPr>
          <w:cantSplit/>
        </w:trPr>
        <w:tc>
          <w:tcPr>
            <w:tcW w:w="2044" w:type="dxa"/>
            <w:shd w:val="clear" w:color="auto" w:fill="auto"/>
          </w:tcPr>
          <w:p w14:paraId="4222E19C" w14:textId="77777777" w:rsidR="00635155" w:rsidRPr="009A7184" w:rsidRDefault="00635155" w:rsidP="00635155">
            <w:pPr>
              <w:pStyle w:val="ENoteTableText"/>
              <w:rPr>
                <w:szCs w:val="16"/>
              </w:rPr>
            </w:pPr>
            <w:r w:rsidRPr="009A7184">
              <w:rPr>
                <w:b/>
                <w:szCs w:val="16"/>
              </w:rPr>
              <w:t>8456</w:t>
            </w:r>
          </w:p>
        </w:tc>
        <w:tc>
          <w:tcPr>
            <w:tcW w:w="5044" w:type="dxa"/>
            <w:shd w:val="clear" w:color="auto" w:fill="auto"/>
          </w:tcPr>
          <w:p w14:paraId="4F35F749" w14:textId="77777777" w:rsidR="00635155" w:rsidRPr="009A7184" w:rsidRDefault="00635155" w:rsidP="00635155">
            <w:pPr>
              <w:pStyle w:val="ENoteTableText"/>
              <w:rPr>
                <w:szCs w:val="16"/>
              </w:rPr>
            </w:pPr>
          </w:p>
        </w:tc>
      </w:tr>
      <w:tr w:rsidR="00635155" w:rsidRPr="009A7184" w14:paraId="67F68F8A" w14:textId="77777777" w:rsidTr="001F643F">
        <w:trPr>
          <w:cantSplit/>
        </w:trPr>
        <w:tc>
          <w:tcPr>
            <w:tcW w:w="2044" w:type="dxa"/>
            <w:shd w:val="clear" w:color="auto" w:fill="auto"/>
          </w:tcPr>
          <w:p w14:paraId="4DD95C0F" w14:textId="77777777" w:rsidR="00635155" w:rsidRPr="009A7184" w:rsidRDefault="00635155" w:rsidP="00635155">
            <w:pPr>
              <w:pStyle w:val="ENoteTableText"/>
              <w:tabs>
                <w:tab w:val="center" w:leader="dot" w:pos="2268"/>
              </w:tabs>
              <w:rPr>
                <w:szCs w:val="16"/>
              </w:rPr>
            </w:pPr>
            <w:r w:rsidRPr="009A7184">
              <w:rPr>
                <w:szCs w:val="16"/>
              </w:rPr>
              <w:t>8456</w:t>
            </w:r>
            <w:r w:rsidRPr="009A7184">
              <w:rPr>
                <w:szCs w:val="16"/>
              </w:rPr>
              <w:tab/>
            </w:r>
          </w:p>
        </w:tc>
        <w:tc>
          <w:tcPr>
            <w:tcW w:w="5044" w:type="dxa"/>
            <w:shd w:val="clear" w:color="auto" w:fill="auto"/>
          </w:tcPr>
          <w:p w14:paraId="26AD788D" w14:textId="77777777" w:rsidR="00635155" w:rsidRPr="009A7184" w:rsidRDefault="00635155" w:rsidP="00635155">
            <w:pPr>
              <w:pStyle w:val="ENoteTableText"/>
              <w:rPr>
                <w:szCs w:val="16"/>
              </w:rPr>
            </w:pPr>
            <w:r w:rsidRPr="009A7184">
              <w:rPr>
                <w:szCs w:val="16"/>
              </w:rPr>
              <w:t>am. No. 85, 2011</w:t>
            </w:r>
          </w:p>
        </w:tc>
      </w:tr>
      <w:tr w:rsidR="00635155" w:rsidRPr="009A7184" w14:paraId="5C0FE188" w14:textId="77777777" w:rsidTr="001F643F">
        <w:trPr>
          <w:cantSplit/>
        </w:trPr>
        <w:tc>
          <w:tcPr>
            <w:tcW w:w="2044" w:type="dxa"/>
            <w:shd w:val="clear" w:color="auto" w:fill="auto"/>
          </w:tcPr>
          <w:p w14:paraId="78ED848F" w14:textId="77777777" w:rsidR="00635155" w:rsidRPr="009A7184" w:rsidRDefault="00635155" w:rsidP="00635155">
            <w:pPr>
              <w:pStyle w:val="ENoteTableText"/>
              <w:tabs>
                <w:tab w:val="center" w:leader="dot" w:pos="2268"/>
              </w:tabs>
              <w:rPr>
                <w:szCs w:val="16"/>
              </w:rPr>
            </w:pPr>
            <w:r w:rsidRPr="009A7184">
              <w:rPr>
                <w:szCs w:val="16"/>
              </w:rPr>
              <w:t>8456.1</w:t>
            </w:r>
            <w:r w:rsidRPr="009A7184">
              <w:rPr>
                <w:szCs w:val="16"/>
              </w:rPr>
              <w:tab/>
            </w:r>
          </w:p>
        </w:tc>
        <w:tc>
          <w:tcPr>
            <w:tcW w:w="5044" w:type="dxa"/>
            <w:shd w:val="clear" w:color="auto" w:fill="auto"/>
          </w:tcPr>
          <w:p w14:paraId="4B036393" w14:textId="77777777" w:rsidR="00635155" w:rsidRPr="009A7184" w:rsidRDefault="00635155" w:rsidP="00635155">
            <w:pPr>
              <w:pStyle w:val="ENoteTableText"/>
              <w:rPr>
                <w:szCs w:val="16"/>
              </w:rPr>
            </w:pPr>
            <w:r w:rsidRPr="009A7184">
              <w:rPr>
                <w:szCs w:val="16"/>
              </w:rPr>
              <w:t>ad No 78, 2016</w:t>
            </w:r>
          </w:p>
        </w:tc>
      </w:tr>
      <w:tr w:rsidR="00635155" w:rsidRPr="009A7184" w14:paraId="3F7DBDF4" w14:textId="77777777" w:rsidTr="001F643F">
        <w:trPr>
          <w:cantSplit/>
        </w:trPr>
        <w:tc>
          <w:tcPr>
            <w:tcW w:w="2044" w:type="dxa"/>
            <w:shd w:val="clear" w:color="auto" w:fill="auto"/>
          </w:tcPr>
          <w:p w14:paraId="684C0428" w14:textId="77777777" w:rsidR="00635155" w:rsidRPr="009A7184" w:rsidRDefault="00635155" w:rsidP="00635155">
            <w:pPr>
              <w:pStyle w:val="ENoteTableText"/>
              <w:tabs>
                <w:tab w:val="center" w:leader="dot" w:pos="2268"/>
              </w:tabs>
              <w:rPr>
                <w:szCs w:val="16"/>
              </w:rPr>
            </w:pPr>
            <w:r w:rsidRPr="009A7184">
              <w:rPr>
                <w:szCs w:val="16"/>
              </w:rPr>
              <w:t>8456.10.00</w:t>
            </w:r>
            <w:r w:rsidRPr="009A7184">
              <w:rPr>
                <w:szCs w:val="16"/>
              </w:rPr>
              <w:tab/>
            </w:r>
          </w:p>
        </w:tc>
        <w:tc>
          <w:tcPr>
            <w:tcW w:w="5044" w:type="dxa"/>
            <w:shd w:val="clear" w:color="auto" w:fill="auto"/>
          </w:tcPr>
          <w:p w14:paraId="474865FF" w14:textId="77777777" w:rsidR="00635155" w:rsidRPr="009A7184" w:rsidRDefault="00635155" w:rsidP="00635155">
            <w:pPr>
              <w:pStyle w:val="ENoteTableText"/>
              <w:rPr>
                <w:szCs w:val="16"/>
              </w:rPr>
            </w:pPr>
            <w:r w:rsidRPr="009A7184">
              <w:rPr>
                <w:szCs w:val="16"/>
              </w:rPr>
              <w:t>rep No 78, 2016</w:t>
            </w:r>
          </w:p>
        </w:tc>
      </w:tr>
      <w:tr w:rsidR="00635155" w:rsidRPr="009A7184" w14:paraId="67549973" w14:textId="77777777" w:rsidTr="001F643F">
        <w:trPr>
          <w:cantSplit/>
        </w:trPr>
        <w:tc>
          <w:tcPr>
            <w:tcW w:w="2044" w:type="dxa"/>
            <w:shd w:val="clear" w:color="auto" w:fill="auto"/>
          </w:tcPr>
          <w:p w14:paraId="55ED1D12" w14:textId="77777777" w:rsidR="00635155" w:rsidRPr="009A7184" w:rsidRDefault="00635155" w:rsidP="00635155">
            <w:pPr>
              <w:pStyle w:val="ENoteTableText"/>
              <w:tabs>
                <w:tab w:val="center" w:leader="dot" w:pos="2268"/>
              </w:tabs>
              <w:rPr>
                <w:szCs w:val="16"/>
              </w:rPr>
            </w:pPr>
            <w:r w:rsidRPr="009A7184">
              <w:rPr>
                <w:szCs w:val="16"/>
              </w:rPr>
              <w:t>8456.11.00</w:t>
            </w:r>
            <w:r w:rsidRPr="009A7184">
              <w:rPr>
                <w:szCs w:val="16"/>
              </w:rPr>
              <w:tab/>
            </w:r>
          </w:p>
        </w:tc>
        <w:tc>
          <w:tcPr>
            <w:tcW w:w="5044" w:type="dxa"/>
            <w:shd w:val="clear" w:color="auto" w:fill="auto"/>
          </w:tcPr>
          <w:p w14:paraId="048116CE" w14:textId="77777777" w:rsidR="00635155" w:rsidRPr="009A7184" w:rsidRDefault="00635155" w:rsidP="00635155">
            <w:pPr>
              <w:pStyle w:val="ENoteTableText"/>
              <w:rPr>
                <w:szCs w:val="16"/>
              </w:rPr>
            </w:pPr>
            <w:r w:rsidRPr="009A7184">
              <w:rPr>
                <w:szCs w:val="16"/>
              </w:rPr>
              <w:t>ad No 78, 2016</w:t>
            </w:r>
          </w:p>
        </w:tc>
      </w:tr>
      <w:tr w:rsidR="00635155" w:rsidRPr="009A7184" w14:paraId="2FE0C5E7" w14:textId="77777777" w:rsidTr="001F643F">
        <w:trPr>
          <w:cantSplit/>
        </w:trPr>
        <w:tc>
          <w:tcPr>
            <w:tcW w:w="2044" w:type="dxa"/>
            <w:shd w:val="clear" w:color="auto" w:fill="auto"/>
          </w:tcPr>
          <w:p w14:paraId="338FCEF5" w14:textId="77777777" w:rsidR="00635155" w:rsidRPr="009A7184" w:rsidRDefault="00635155" w:rsidP="00635155">
            <w:pPr>
              <w:pStyle w:val="ENoteTableText"/>
              <w:tabs>
                <w:tab w:val="center" w:leader="dot" w:pos="2268"/>
              </w:tabs>
              <w:rPr>
                <w:szCs w:val="16"/>
              </w:rPr>
            </w:pPr>
            <w:r w:rsidRPr="009A7184">
              <w:rPr>
                <w:szCs w:val="16"/>
              </w:rPr>
              <w:t>8456.12.00</w:t>
            </w:r>
            <w:r w:rsidRPr="009A7184">
              <w:rPr>
                <w:szCs w:val="16"/>
              </w:rPr>
              <w:tab/>
            </w:r>
          </w:p>
        </w:tc>
        <w:tc>
          <w:tcPr>
            <w:tcW w:w="5044" w:type="dxa"/>
            <w:shd w:val="clear" w:color="auto" w:fill="auto"/>
          </w:tcPr>
          <w:p w14:paraId="2F036259" w14:textId="77777777" w:rsidR="00635155" w:rsidRPr="009A7184" w:rsidRDefault="00635155" w:rsidP="00635155">
            <w:pPr>
              <w:pStyle w:val="ENoteTableText"/>
              <w:rPr>
                <w:szCs w:val="16"/>
              </w:rPr>
            </w:pPr>
            <w:r w:rsidRPr="009A7184">
              <w:rPr>
                <w:szCs w:val="16"/>
              </w:rPr>
              <w:t>ad No 78, 2016</w:t>
            </w:r>
          </w:p>
        </w:tc>
      </w:tr>
      <w:tr w:rsidR="00635155" w:rsidRPr="009A7184" w14:paraId="59C9B2E7" w14:textId="77777777" w:rsidTr="001F643F">
        <w:trPr>
          <w:cantSplit/>
        </w:trPr>
        <w:tc>
          <w:tcPr>
            <w:tcW w:w="2044" w:type="dxa"/>
            <w:shd w:val="clear" w:color="auto" w:fill="auto"/>
          </w:tcPr>
          <w:p w14:paraId="5D14F307" w14:textId="77777777" w:rsidR="00635155" w:rsidRPr="009A7184" w:rsidRDefault="00635155" w:rsidP="00635155">
            <w:pPr>
              <w:pStyle w:val="ENoteTableText"/>
              <w:tabs>
                <w:tab w:val="center" w:leader="dot" w:pos="2268"/>
              </w:tabs>
              <w:rPr>
                <w:szCs w:val="16"/>
              </w:rPr>
            </w:pPr>
            <w:r w:rsidRPr="009A7184">
              <w:rPr>
                <w:szCs w:val="16"/>
              </w:rPr>
              <w:t>8456.40.00</w:t>
            </w:r>
            <w:r w:rsidRPr="009A7184">
              <w:rPr>
                <w:szCs w:val="16"/>
              </w:rPr>
              <w:tab/>
            </w:r>
          </w:p>
        </w:tc>
        <w:tc>
          <w:tcPr>
            <w:tcW w:w="5044" w:type="dxa"/>
            <w:shd w:val="clear" w:color="auto" w:fill="auto"/>
          </w:tcPr>
          <w:p w14:paraId="07BC31A8" w14:textId="77777777" w:rsidR="00635155" w:rsidRPr="009A7184" w:rsidRDefault="00635155" w:rsidP="00635155">
            <w:pPr>
              <w:pStyle w:val="ENoteTableText"/>
              <w:rPr>
                <w:szCs w:val="16"/>
              </w:rPr>
            </w:pPr>
            <w:r w:rsidRPr="009A7184">
              <w:rPr>
                <w:szCs w:val="16"/>
              </w:rPr>
              <w:t>ad No 78, 2016</w:t>
            </w:r>
          </w:p>
        </w:tc>
      </w:tr>
      <w:tr w:rsidR="00635155" w:rsidRPr="009A7184" w14:paraId="2E47BDBD" w14:textId="77777777" w:rsidTr="001F643F">
        <w:trPr>
          <w:cantSplit/>
        </w:trPr>
        <w:tc>
          <w:tcPr>
            <w:tcW w:w="2044" w:type="dxa"/>
            <w:shd w:val="clear" w:color="auto" w:fill="auto"/>
          </w:tcPr>
          <w:p w14:paraId="29E11C97" w14:textId="77777777" w:rsidR="00635155" w:rsidRPr="009A7184" w:rsidRDefault="00635155" w:rsidP="00635155">
            <w:pPr>
              <w:pStyle w:val="ENoteTableText"/>
              <w:tabs>
                <w:tab w:val="center" w:leader="dot" w:pos="2268"/>
              </w:tabs>
              <w:rPr>
                <w:szCs w:val="16"/>
              </w:rPr>
            </w:pPr>
            <w:r w:rsidRPr="009A7184">
              <w:rPr>
                <w:szCs w:val="16"/>
              </w:rPr>
              <w:t>8456.50.00</w:t>
            </w:r>
            <w:r w:rsidRPr="009A7184">
              <w:rPr>
                <w:szCs w:val="16"/>
              </w:rPr>
              <w:tab/>
            </w:r>
          </w:p>
        </w:tc>
        <w:tc>
          <w:tcPr>
            <w:tcW w:w="5044" w:type="dxa"/>
            <w:shd w:val="clear" w:color="auto" w:fill="auto"/>
          </w:tcPr>
          <w:p w14:paraId="3C128A13" w14:textId="77777777" w:rsidR="00635155" w:rsidRPr="009A7184" w:rsidRDefault="00635155" w:rsidP="00635155">
            <w:pPr>
              <w:pStyle w:val="ENoteTableText"/>
              <w:rPr>
                <w:szCs w:val="16"/>
              </w:rPr>
            </w:pPr>
            <w:r w:rsidRPr="009A7184">
              <w:rPr>
                <w:szCs w:val="16"/>
              </w:rPr>
              <w:t>ad No 78, 2016</w:t>
            </w:r>
          </w:p>
        </w:tc>
      </w:tr>
      <w:tr w:rsidR="00635155" w:rsidRPr="009A7184" w14:paraId="27DEA510" w14:textId="77777777" w:rsidTr="001F643F">
        <w:trPr>
          <w:cantSplit/>
        </w:trPr>
        <w:tc>
          <w:tcPr>
            <w:tcW w:w="2044" w:type="dxa"/>
            <w:shd w:val="clear" w:color="auto" w:fill="auto"/>
          </w:tcPr>
          <w:p w14:paraId="1146D667" w14:textId="77777777" w:rsidR="00635155" w:rsidRPr="009A7184" w:rsidRDefault="00635155" w:rsidP="00635155">
            <w:pPr>
              <w:pStyle w:val="ENoteTableText"/>
              <w:tabs>
                <w:tab w:val="center" w:leader="dot" w:pos="2268"/>
              </w:tabs>
              <w:rPr>
                <w:szCs w:val="16"/>
              </w:rPr>
            </w:pPr>
            <w:r w:rsidRPr="009A7184">
              <w:rPr>
                <w:szCs w:val="16"/>
              </w:rPr>
              <w:t>8456.9</w:t>
            </w:r>
            <w:r w:rsidRPr="009A7184">
              <w:rPr>
                <w:szCs w:val="16"/>
              </w:rPr>
              <w:tab/>
            </w:r>
          </w:p>
        </w:tc>
        <w:tc>
          <w:tcPr>
            <w:tcW w:w="5044" w:type="dxa"/>
            <w:shd w:val="clear" w:color="auto" w:fill="auto"/>
          </w:tcPr>
          <w:p w14:paraId="659BDF9E" w14:textId="77777777" w:rsidR="00635155" w:rsidRPr="009A7184" w:rsidRDefault="00635155" w:rsidP="00635155">
            <w:pPr>
              <w:pStyle w:val="ENoteTableText"/>
              <w:rPr>
                <w:szCs w:val="16"/>
              </w:rPr>
            </w:pPr>
            <w:r w:rsidRPr="009A7184">
              <w:rPr>
                <w:szCs w:val="16"/>
              </w:rPr>
              <w:t>rep. No. 118, 2006</w:t>
            </w:r>
          </w:p>
        </w:tc>
      </w:tr>
      <w:tr w:rsidR="00635155" w:rsidRPr="009A7184" w14:paraId="6284BF61" w14:textId="77777777" w:rsidTr="001F643F">
        <w:trPr>
          <w:cantSplit/>
        </w:trPr>
        <w:tc>
          <w:tcPr>
            <w:tcW w:w="2044" w:type="dxa"/>
            <w:shd w:val="clear" w:color="auto" w:fill="auto"/>
          </w:tcPr>
          <w:p w14:paraId="236F2989" w14:textId="77777777" w:rsidR="00635155" w:rsidRPr="009A7184" w:rsidRDefault="00635155" w:rsidP="00635155">
            <w:pPr>
              <w:pStyle w:val="ENoteTableText"/>
              <w:tabs>
                <w:tab w:val="center" w:leader="dot" w:pos="2268"/>
              </w:tabs>
              <w:rPr>
                <w:szCs w:val="16"/>
              </w:rPr>
            </w:pPr>
            <w:r w:rsidRPr="009A7184">
              <w:rPr>
                <w:szCs w:val="16"/>
              </w:rPr>
              <w:t>8456.90</w:t>
            </w:r>
            <w:r w:rsidRPr="009A7184">
              <w:rPr>
                <w:szCs w:val="16"/>
              </w:rPr>
              <w:tab/>
            </w:r>
          </w:p>
        </w:tc>
        <w:tc>
          <w:tcPr>
            <w:tcW w:w="5044" w:type="dxa"/>
            <w:shd w:val="clear" w:color="auto" w:fill="auto"/>
          </w:tcPr>
          <w:p w14:paraId="7A99349F" w14:textId="77777777" w:rsidR="00635155" w:rsidRPr="009A7184" w:rsidRDefault="00635155" w:rsidP="00635155">
            <w:pPr>
              <w:pStyle w:val="ENoteTableText"/>
              <w:rPr>
                <w:szCs w:val="16"/>
              </w:rPr>
            </w:pPr>
            <w:r w:rsidRPr="009A7184">
              <w:rPr>
                <w:szCs w:val="16"/>
              </w:rPr>
              <w:t>ad. No. 85, 2011</w:t>
            </w:r>
          </w:p>
        </w:tc>
      </w:tr>
      <w:tr w:rsidR="00635155" w:rsidRPr="009A7184" w14:paraId="4A22A347" w14:textId="77777777" w:rsidTr="001F643F">
        <w:trPr>
          <w:cantSplit/>
        </w:trPr>
        <w:tc>
          <w:tcPr>
            <w:tcW w:w="2044" w:type="dxa"/>
            <w:shd w:val="clear" w:color="auto" w:fill="auto"/>
          </w:tcPr>
          <w:p w14:paraId="19AEE3C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5640BB9" w14:textId="77777777" w:rsidR="00635155" w:rsidRPr="009A7184" w:rsidRDefault="00635155" w:rsidP="00635155">
            <w:pPr>
              <w:pStyle w:val="ENoteTableText"/>
              <w:rPr>
                <w:szCs w:val="16"/>
              </w:rPr>
            </w:pPr>
            <w:r w:rsidRPr="009A7184">
              <w:rPr>
                <w:szCs w:val="16"/>
              </w:rPr>
              <w:t>rep No 78, 2016</w:t>
            </w:r>
          </w:p>
        </w:tc>
      </w:tr>
      <w:tr w:rsidR="00635155" w:rsidRPr="009A7184" w14:paraId="31678479" w14:textId="77777777" w:rsidTr="001F643F">
        <w:trPr>
          <w:cantSplit/>
        </w:trPr>
        <w:tc>
          <w:tcPr>
            <w:tcW w:w="2044" w:type="dxa"/>
            <w:shd w:val="clear" w:color="auto" w:fill="auto"/>
          </w:tcPr>
          <w:p w14:paraId="2DDECA4A" w14:textId="77777777" w:rsidR="00635155" w:rsidRPr="009A7184" w:rsidRDefault="00635155" w:rsidP="00635155">
            <w:pPr>
              <w:pStyle w:val="ENoteTableText"/>
              <w:tabs>
                <w:tab w:val="center" w:leader="dot" w:pos="2268"/>
              </w:tabs>
              <w:rPr>
                <w:szCs w:val="16"/>
              </w:rPr>
            </w:pPr>
            <w:r w:rsidRPr="009A7184">
              <w:rPr>
                <w:szCs w:val="16"/>
              </w:rPr>
              <w:t>8456.90.00</w:t>
            </w:r>
            <w:r w:rsidRPr="009A7184">
              <w:rPr>
                <w:szCs w:val="16"/>
              </w:rPr>
              <w:tab/>
            </w:r>
          </w:p>
        </w:tc>
        <w:tc>
          <w:tcPr>
            <w:tcW w:w="5044" w:type="dxa"/>
            <w:shd w:val="clear" w:color="auto" w:fill="auto"/>
          </w:tcPr>
          <w:p w14:paraId="57033726" w14:textId="77777777" w:rsidR="00635155" w:rsidRPr="009A7184" w:rsidRDefault="00635155" w:rsidP="00635155">
            <w:pPr>
              <w:pStyle w:val="ENoteTableText"/>
              <w:rPr>
                <w:szCs w:val="16"/>
              </w:rPr>
            </w:pPr>
            <w:r w:rsidRPr="009A7184">
              <w:rPr>
                <w:szCs w:val="16"/>
              </w:rPr>
              <w:t>ad. No. 118, 2006</w:t>
            </w:r>
          </w:p>
        </w:tc>
      </w:tr>
      <w:tr w:rsidR="00635155" w:rsidRPr="009A7184" w14:paraId="04BDAEF2" w14:textId="77777777" w:rsidTr="001F643F">
        <w:trPr>
          <w:cantSplit/>
        </w:trPr>
        <w:tc>
          <w:tcPr>
            <w:tcW w:w="2044" w:type="dxa"/>
            <w:shd w:val="clear" w:color="auto" w:fill="auto"/>
          </w:tcPr>
          <w:p w14:paraId="6B51DD5D" w14:textId="77777777" w:rsidR="00635155" w:rsidRPr="009A7184" w:rsidRDefault="00635155" w:rsidP="00635155">
            <w:pPr>
              <w:pStyle w:val="ENoteTableText"/>
              <w:rPr>
                <w:szCs w:val="16"/>
              </w:rPr>
            </w:pPr>
          </w:p>
        </w:tc>
        <w:tc>
          <w:tcPr>
            <w:tcW w:w="5044" w:type="dxa"/>
            <w:shd w:val="clear" w:color="auto" w:fill="auto"/>
          </w:tcPr>
          <w:p w14:paraId="3EA61699" w14:textId="77777777" w:rsidR="00635155" w:rsidRPr="009A7184" w:rsidRDefault="00635155" w:rsidP="00635155">
            <w:pPr>
              <w:pStyle w:val="ENoteTableText"/>
              <w:rPr>
                <w:szCs w:val="16"/>
              </w:rPr>
            </w:pPr>
            <w:r w:rsidRPr="009A7184">
              <w:rPr>
                <w:szCs w:val="16"/>
              </w:rPr>
              <w:t>rep. No. 85, 2011</w:t>
            </w:r>
          </w:p>
        </w:tc>
      </w:tr>
      <w:tr w:rsidR="00635155" w:rsidRPr="009A7184" w14:paraId="1AB479F5" w14:textId="77777777" w:rsidTr="001F643F">
        <w:trPr>
          <w:cantSplit/>
        </w:trPr>
        <w:tc>
          <w:tcPr>
            <w:tcW w:w="2044" w:type="dxa"/>
            <w:shd w:val="clear" w:color="auto" w:fill="auto"/>
          </w:tcPr>
          <w:p w14:paraId="7BED38B3" w14:textId="77777777" w:rsidR="00635155" w:rsidRPr="009A7184" w:rsidRDefault="00635155" w:rsidP="00635155">
            <w:pPr>
              <w:pStyle w:val="ENoteTableText"/>
              <w:rPr>
                <w:szCs w:val="16"/>
              </w:rPr>
            </w:pPr>
          </w:p>
        </w:tc>
        <w:tc>
          <w:tcPr>
            <w:tcW w:w="5044" w:type="dxa"/>
            <w:shd w:val="clear" w:color="auto" w:fill="auto"/>
          </w:tcPr>
          <w:p w14:paraId="56A53379" w14:textId="77777777" w:rsidR="00635155" w:rsidRPr="009A7184" w:rsidRDefault="00635155" w:rsidP="00635155">
            <w:pPr>
              <w:pStyle w:val="ENoteTableText"/>
              <w:rPr>
                <w:szCs w:val="16"/>
              </w:rPr>
            </w:pPr>
            <w:r w:rsidRPr="009A7184">
              <w:rPr>
                <w:szCs w:val="16"/>
              </w:rPr>
              <w:t>ad No 78, 2016</w:t>
            </w:r>
          </w:p>
        </w:tc>
      </w:tr>
      <w:tr w:rsidR="00635155" w:rsidRPr="009A7184" w14:paraId="3ADA31A9" w14:textId="77777777" w:rsidTr="001F643F">
        <w:trPr>
          <w:cantSplit/>
        </w:trPr>
        <w:tc>
          <w:tcPr>
            <w:tcW w:w="2044" w:type="dxa"/>
            <w:shd w:val="clear" w:color="auto" w:fill="auto"/>
          </w:tcPr>
          <w:p w14:paraId="18B76D0B" w14:textId="77777777" w:rsidR="00635155" w:rsidRPr="009A7184" w:rsidRDefault="00635155" w:rsidP="00635155">
            <w:pPr>
              <w:pStyle w:val="ENoteTableText"/>
              <w:tabs>
                <w:tab w:val="center" w:leader="dot" w:pos="2268"/>
              </w:tabs>
              <w:rPr>
                <w:szCs w:val="16"/>
              </w:rPr>
            </w:pPr>
            <w:r w:rsidRPr="009A7184">
              <w:rPr>
                <w:szCs w:val="16"/>
              </w:rPr>
              <w:t>8456.90.10</w:t>
            </w:r>
            <w:r w:rsidRPr="009A7184">
              <w:rPr>
                <w:szCs w:val="16"/>
              </w:rPr>
              <w:tab/>
            </w:r>
          </w:p>
        </w:tc>
        <w:tc>
          <w:tcPr>
            <w:tcW w:w="5044" w:type="dxa"/>
            <w:shd w:val="clear" w:color="auto" w:fill="auto"/>
          </w:tcPr>
          <w:p w14:paraId="4FDF0BF2" w14:textId="77777777" w:rsidR="00635155" w:rsidRPr="009A7184" w:rsidRDefault="00635155" w:rsidP="00635155">
            <w:pPr>
              <w:pStyle w:val="ENoteTableText"/>
              <w:rPr>
                <w:szCs w:val="16"/>
              </w:rPr>
            </w:pPr>
            <w:r w:rsidRPr="009A7184">
              <w:rPr>
                <w:szCs w:val="16"/>
              </w:rPr>
              <w:t>ad. No. 85, 2011</w:t>
            </w:r>
          </w:p>
        </w:tc>
      </w:tr>
      <w:tr w:rsidR="00635155" w:rsidRPr="009A7184" w14:paraId="3A24FBF1" w14:textId="77777777" w:rsidTr="001F643F">
        <w:trPr>
          <w:cantSplit/>
        </w:trPr>
        <w:tc>
          <w:tcPr>
            <w:tcW w:w="2044" w:type="dxa"/>
            <w:shd w:val="clear" w:color="auto" w:fill="auto"/>
          </w:tcPr>
          <w:p w14:paraId="5FAFE5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0C04E7" w14:textId="77777777" w:rsidR="00635155" w:rsidRPr="009A7184" w:rsidRDefault="00635155" w:rsidP="00635155">
            <w:pPr>
              <w:pStyle w:val="ENoteTableText"/>
              <w:rPr>
                <w:szCs w:val="16"/>
              </w:rPr>
            </w:pPr>
            <w:r w:rsidRPr="009A7184">
              <w:rPr>
                <w:szCs w:val="16"/>
              </w:rPr>
              <w:t>rep No 78, 2016</w:t>
            </w:r>
          </w:p>
        </w:tc>
      </w:tr>
      <w:tr w:rsidR="00635155" w:rsidRPr="009A7184" w14:paraId="70A57C13" w14:textId="77777777" w:rsidTr="001F643F">
        <w:trPr>
          <w:cantSplit/>
        </w:trPr>
        <w:tc>
          <w:tcPr>
            <w:tcW w:w="2044" w:type="dxa"/>
            <w:shd w:val="clear" w:color="auto" w:fill="auto"/>
          </w:tcPr>
          <w:p w14:paraId="37E2274A" w14:textId="77777777" w:rsidR="00635155" w:rsidRPr="009A7184" w:rsidRDefault="00635155" w:rsidP="00635155">
            <w:pPr>
              <w:pStyle w:val="ENoteTableText"/>
              <w:tabs>
                <w:tab w:val="center" w:leader="dot" w:pos="2268"/>
              </w:tabs>
              <w:rPr>
                <w:szCs w:val="16"/>
              </w:rPr>
            </w:pPr>
            <w:r w:rsidRPr="009A7184">
              <w:rPr>
                <w:szCs w:val="16"/>
              </w:rPr>
              <w:t>8456.90.90</w:t>
            </w:r>
            <w:r w:rsidRPr="009A7184">
              <w:rPr>
                <w:szCs w:val="16"/>
              </w:rPr>
              <w:tab/>
            </w:r>
          </w:p>
        </w:tc>
        <w:tc>
          <w:tcPr>
            <w:tcW w:w="5044" w:type="dxa"/>
            <w:shd w:val="clear" w:color="auto" w:fill="auto"/>
          </w:tcPr>
          <w:p w14:paraId="7A0A1A72" w14:textId="77777777" w:rsidR="00635155" w:rsidRPr="009A7184" w:rsidRDefault="00635155" w:rsidP="00635155">
            <w:pPr>
              <w:pStyle w:val="ENoteTableText"/>
              <w:rPr>
                <w:szCs w:val="16"/>
              </w:rPr>
            </w:pPr>
            <w:r w:rsidRPr="009A7184">
              <w:rPr>
                <w:szCs w:val="16"/>
              </w:rPr>
              <w:t>ad. No. 85, 2011</w:t>
            </w:r>
          </w:p>
        </w:tc>
      </w:tr>
      <w:tr w:rsidR="00635155" w:rsidRPr="009A7184" w14:paraId="7CF75C38" w14:textId="77777777" w:rsidTr="001F643F">
        <w:trPr>
          <w:cantSplit/>
        </w:trPr>
        <w:tc>
          <w:tcPr>
            <w:tcW w:w="2044" w:type="dxa"/>
            <w:shd w:val="clear" w:color="auto" w:fill="auto"/>
          </w:tcPr>
          <w:p w14:paraId="1795DE1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74DAB6" w14:textId="77777777" w:rsidR="00635155" w:rsidRPr="009A7184" w:rsidRDefault="00635155" w:rsidP="00635155">
            <w:pPr>
              <w:pStyle w:val="ENoteTableText"/>
              <w:rPr>
                <w:szCs w:val="16"/>
              </w:rPr>
            </w:pPr>
            <w:r w:rsidRPr="009A7184">
              <w:rPr>
                <w:szCs w:val="16"/>
              </w:rPr>
              <w:t>rep No 78, 2016</w:t>
            </w:r>
          </w:p>
        </w:tc>
      </w:tr>
      <w:tr w:rsidR="00635155" w:rsidRPr="009A7184" w14:paraId="4BD20909" w14:textId="77777777" w:rsidTr="001F643F">
        <w:trPr>
          <w:cantSplit/>
        </w:trPr>
        <w:tc>
          <w:tcPr>
            <w:tcW w:w="2044" w:type="dxa"/>
            <w:shd w:val="clear" w:color="auto" w:fill="auto"/>
          </w:tcPr>
          <w:p w14:paraId="3899C3F5" w14:textId="77777777" w:rsidR="00635155" w:rsidRPr="009A7184" w:rsidRDefault="00635155" w:rsidP="00635155">
            <w:pPr>
              <w:pStyle w:val="ENoteTableText"/>
              <w:tabs>
                <w:tab w:val="center" w:leader="dot" w:pos="2268"/>
              </w:tabs>
              <w:rPr>
                <w:szCs w:val="16"/>
              </w:rPr>
            </w:pPr>
            <w:r w:rsidRPr="009A7184">
              <w:rPr>
                <w:szCs w:val="16"/>
              </w:rPr>
              <w:t>8456.91.00</w:t>
            </w:r>
            <w:r w:rsidRPr="009A7184">
              <w:rPr>
                <w:szCs w:val="16"/>
              </w:rPr>
              <w:tab/>
            </w:r>
          </w:p>
        </w:tc>
        <w:tc>
          <w:tcPr>
            <w:tcW w:w="5044" w:type="dxa"/>
            <w:shd w:val="clear" w:color="auto" w:fill="auto"/>
          </w:tcPr>
          <w:p w14:paraId="7DFF7254" w14:textId="77777777" w:rsidR="00635155" w:rsidRPr="009A7184" w:rsidRDefault="00635155" w:rsidP="00635155">
            <w:pPr>
              <w:pStyle w:val="ENoteTableText"/>
              <w:rPr>
                <w:szCs w:val="16"/>
              </w:rPr>
            </w:pPr>
            <w:r w:rsidRPr="009A7184">
              <w:rPr>
                <w:szCs w:val="16"/>
              </w:rPr>
              <w:t>rep. No. 118, 2006</w:t>
            </w:r>
          </w:p>
        </w:tc>
      </w:tr>
      <w:tr w:rsidR="00635155" w:rsidRPr="009A7184" w14:paraId="6422997B" w14:textId="77777777" w:rsidTr="001F643F">
        <w:trPr>
          <w:cantSplit/>
        </w:trPr>
        <w:tc>
          <w:tcPr>
            <w:tcW w:w="2044" w:type="dxa"/>
            <w:shd w:val="clear" w:color="auto" w:fill="auto"/>
          </w:tcPr>
          <w:p w14:paraId="53B1764F" w14:textId="77777777" w:rsidR="00635155" w:rsidRPr="009A7184" w:rsidRDefault="00635155" w:rsidP="00635155">
            <w:pPr>
              <w:pStyle w:val="ENoteTableText"/>
              <w:tabs>
                <w:tab w:val="center" w:leader="dot" w:pos="2268"/>
              </w:tabs>
              <w:rPr>
                <w:szCs w:val="16"/>
              </w:rPr>
            </w:pPr>
            <w:r w:rsidRPr="009A7184">
              <w:rPr>
                <w:szCs w:val="16"/>
              </w:rPr>
              <w:t>8456.99.00</w:t>
            </w:r>
            <w:r w:rsidRPr="009A7184">
              <w:rPr>
                <w:szCs w:val="16"/>
              </w:rPr>
              <w:tab/>
            </w:r>
          </w:p>
        </w:tc>
        <w:tc>
          <w:tcPr>
            <w:tcW w:w="5044" w:type="dxa"/>
            <w:shd w:val="clear" w:color="auto" w:fill="auto"/>
          </w:tcPr>
          <w:p w14:paraId="5A149EF2" w14:textId="77777777" w:rsidR="00635155" w:rsidRPr="009A7184" w:rsidRDefault="00635155" w:rsidP="00635155">
            <w:pPr>
              <w:pStyle w:val="ENoteTableText"/>
              <w:rPr>
                <w:szCs w:val="16"/>
              </w:rPr>
            </w:pPr>
            <w:r w:rsidRPr="009A7184">
              <w:rPr>
                <w:szCs w:val="16"/>
              </w:rPr>
              <w:t>rep. No. 118, 2006</w:t>
            </w:r>
          </w:p>
        </w:tc>
      </w:tr>
      <w:tr w:rsidR="00635155" w:rsidRPr="009A7184" w14:paraId="224E712D" w14:textId="77777777" w:rsidTr="001F643F">
        <w:trPr>
          <w:cantSplit/>
        </w:trPr>
        <w:tc>
          <w:tcPr>
            <w:tcW w:w="2044" w:type="dxa"/>
            <w:shd w:val="clear" w:color="auto" w:fill="auto"/>
          </w:tcPr>
          <w:p w14:paraId="1E66EF48" w14:textId="77777777" w:rsidR="00635155" w:rsidRPr="009A7184" w:rsidRDefault="00635155" w:rsidP="00635155">
            <w:pPr>
              <w:pStyle w:val="ENoteTableText"/>
              <w:keepNext/>
              <w:tabs>
                <w:tab w:val="center" w:leader="dot" w:pos="2268"/>
              </w:tabs>
              <w:rPr>
                <w:b/>
                <w:szCs w:val="16"/>
              </w:rPr>
            </w:pPr>
            <w:r w:rsidRPr="009A7184">
              <w:rPr>
                <w:b/>
                <w:szCs w:val="16"/>
              </w:rPr>
              <w:t>8459</w:t>
            </w:r>
          </w:p>
        </w:tc>
        <w:tc>
          <w:tcPr>
            <w:tcW w:w="5044" w:type="dxa"/>
            <w:shd w:val="clear" w:color="auto" w:fill="auto"/>
          </w:tcPr>
          <w:p w14:paraId="6DF670B3" w14:textId="77777777" w:rsidR="00635155" w:rsidRPr="009A7184" w:rsidRDefault="00635155" w:rsidP="00635155">
            <w:pPr>
              <w:pStyle w:val="ENoteTableText"/>
              <w:keepNext/>
              <w:rPr>
                <w:szCs w:val="16"/>
              </w:rPr>
            </w:pPr>
          </w:p>
        </w:tc>
      </w:tr>
      <w:tr w:rsidR="00635155" w:rsidRPr="009A7184" w14:paraId="079236AC" w14:textId="77777777" w:rsidTr="001F643F">
        <w:trPr>
          <w:cantSplit/>
        </w:trPr>
        <w:tc>
          <w:tcPr>
            <w:tcW w:w="2044" w:type="dxa"/>
            <w:shd w:val="clear" w:color="auto" w:fill="auto"/>
          </w:tcPr>
          <w:p w14:paraId="36587F6C" w14:textId="77777777" w:rsidR="00635155" w:rsidRPr="009A7184" w:rsidRDefault="00635155" w:rsidP="00635155">
            <w:pPr>
              <w:pStyle w:val="ENoteTableText"/>
              <w:tabs>
                <w:tab w:val="center" w:leader="dot" w:pos="2268"/>
              </w:tabs>
              <w:rPr>
                <w:szCs w:val="16"/>
              </w:rPr>
            </w:pPr>
            <w:r w:rsidRPr="009A7184">
              <w:rPr>
                <w:szCs w:val="16"/>
              </w:rPr>
              <w:t>8459.4</w:t>
            </w:r>
            <w:r w:rsidRPr="009A7184">
              <w:rPr>
                <w:szCs w:val="16"/>
              </w:rPr>
              <w:tab/>
            </w:r>
          </w:p>
        </w:tc>
        <w:tc>
          <w:tcPr>
            <w:tcW w:w="5044" w:type="dxa"/>
            <w:shd w:val="clear" w:color="auto" w:fill="auto"/>
          </w:tcPr>
          <w:p w14:paraId="7C1D3549" w14:textId="77777777" w:rsidR="00635155" w:rsidRPr="009A7184" w:rsidRDefault="00635155" w:rsidP="00635155">
            <w:pPr>
              <w:pStyle w:val="ENoteTableText"/>
              <w:rPr>
                <w:szCs w:val="16"/>
              </w:rPr>
            </w:pPr>
            <w:r w:rsidRPr="009A7184">
              <w:rPr>
                <w:szCs w:val="16"/>
              </w:rPr>
              <w:t>ad No 78, 2016</w:t>
            </w:r>
          </w:p>
        </w:tc>
      </w:tr>
      <w:tr w:rsidR="00635155" w:rsidRPr="009A7184" w14:paraId="224ED37D" w14:textId="77777777" w:rsidTr="001F643F">
        <w:trPr>
          <w:cantSplit/>
        </w:trPr>
        <w:tc>
          <w:tcPr>
            <w:tcW w:w="2044" w:type="dxa"/>
            <w:shd w:val="clear" w:color="auto" w:fill="auto"/>
          </w:tcPr>
          <w:p w14:paraId="0F480F6C" w14:textId="77777777" w:rsidR="00635155" w:rsidRPr="009A7184" w:rsidRDefault="00635155" w:rsidP="00635155">
            <w:pPr>
              <w:pStyle w:val="ENoteTableText"/>
              <w:tabs>
                <w:tab w:val="center" w:leader="dot" w:pos="2268"/>
              </w:tabs>
              <w:rPr>
                <w:szCs w:val="16"/>
              </w:rPr>
            </w:pPr>
            <w:r w:rsidRPr="009A7184">
              <w:rPr>
                <w:szCs w:val="16"/>
              </w:rPr>
              <w:t>8459.40.00</w:t>
            </w:r>
            <w:r w:rsidRPr="009A7184">
              <w:rPr>
                <w:szCs w:val="16"/>
              </w:rPr>
              <w:tab/>
            </w:r>
          </w:p>
        </w:tc>
        <w:tc>
          <w:tcPr>
            <w:tcW w:w="5044" w:type="dxa"/>
            <w:shd w:val="clear" w:color="auto" w:fill="auto"/>
          </w:tcPr>
          <w:p w14:paraId="5A8458C8" w14:textId="77777777" w:rsidR="00635155" w:rsidRPr="009A7184" w:rsidRDefault="00635155" w:rsidP="00635155">
            <w:pPr>
              <w:pStyle w:val="ENoteTableText"/>
              <w:rPr>
                <w:szCs w:val="16"/>
              </w:rPr>
            </w:pPr>
            <w:r w:rsidRPr="009A7184">
              <w:rPr>
                <w:szCs w:val="16"/>
              </w:rPr>
              <w:t>rep No 78, 2016</w:t>
            </w:r>
          </w:p>
        </w:tc>
      </w:tr>
      <w:tr w:rsidR="00635155" w:rsidRPr="009A7184" w14:paraId="765D0069" w14:textId="77777777" w:rsidTr="001F643F">
        <w:trPr>
          <w:cantSplit/>
        </w:trPr>
        <w:tc>
          <w:tcPr>
            <w:tcW w:w="2044" w:type="dxa"/>
            <w:shd w:val="clear" w:color="auto" w:fill="auto"/>
          </w:tcPr>
          <w:p w14:paraId="45142C4A" w14:textId="77777777" w:rsidR="00635155" w:rsidRPr="009A7184" w:rsidRDefault="00635155" w:rsidP="00635155">
            <w:pPr>
              <w:pStyle w:val="ENoteTableText"/>
              <w:tabs>
                <w:tab w:val="center" w:leader="dot" w:pos="2268"/>
              </w:tabs>
              <w:rPr>
                <w:szCs w:val="16"/>
              </w:rPr>
            </w:pPr>
            <w:r w:rsidRPr="009A7184">
              <w:rPr>
                <w:szCs w:val="16"/>
              </w:rPr>
              <w:t>8459.41.00</w:t>
            </w:r>
            <w:r w:rsidRPr="009A7184">
              <w:rPr>
                <w:szCs w:val="16"/>
              </w:rPr>
              <w:tab/>
            </w:r>
          </w:p>
        </w:tc>
        <w:tc>
          <w:tcPr>
            <w:tcW w:w="5044" w:type="dxa"/>
            <w:shd w:val="clear" w:color="auto" w:fill="auto"/>
          </w:tcPr>
          <w:p w14:paraId="31F3F078" w14:textId="77777777" w:rsidR="00635155" w:rsidRPr="009A7184" w:rsidRDefault="00635155" w:rsidP="00635155">
            <w:pPr>
              <w:pStyle w:val="ENoteTableText"/>
              <w:rPr>
                <w:szCs w:val="16"/>
              </w:rPr>
            </w:pPr>
            <w:r w:rsidRPr="009A7184">
              <w:rPr>
                <w:szCs w:val="16"/>
              </w:rPr>
              <w:t>ad No 78, 2016</w:t>
            </w:r>
          </w:p>
        </w:tc>
      </w:tr>
      <w:tr w:rsidR="00635155" w:rsidRPr="009A7184" w14:paraId="23C3F10E" w14:textId="77777777" w:rsidTr="001F643F">
        <w:trPr>
          <w:cantSplit/>
        </w:trPr>
        <w:tc>
          <w:tcPr>
            <w:tcW w:w="2044" w:type="dxa"/>
            <w:shd w:val="clear" w:color="auto" w:fill="auto"/>
          </w:tcPr>
          <w:p w14:paraId="68E5ADA9" w14:textId="77777777" w:rsidR="00635155" w:rsidRPr="009A7184" w:rsidRDefault="00635155" w:rsidP="00635155">
            <w:pPr>
              <w:pStyle w:val="ENoteTableText"/>
              <w:tabs>
                <w:tab w:val="center" w:leader="dot" w:pos="2268"/>
              </w:tabs>
              <w:rPr>
                <w:szCs w:val="16"/>
              </w:rPr>
            </w:pPr>
            <w:r w:rsidRPr="009A7184">
              <w:rPr>
                <w:szCs w:val="16"/>
              </w:rPr>
              <w:t>8459.49.00</w:t>
            </w:r>
            <w:r w:rsidRPr="009A7184">
              <w:rPr>
                <w:szCs w:val="16"/>
              </w:rPr>
              <w:tab/>
            </w:r>
          </w:p>
        </w:tc>
        <w:tc>
          <w:tcPr>
            <w:tcW w:w="5044" w:type="dxa"/>
            <w:shd w:val="clear" w:color="auto" w:fill="auto"/>
          </w:tcPr>
          <w:p w14:paraId="4E440D6D" w14:textId="77777777" w:rsidR="00635155" w:rsidRPr="009A7184" w:rsidRDefault="00635155" w:rsidP="00635155">
            <w:pPr>
              <w:pStyle w:val="ENoteTableText"/>
              <w:rPr>
                <w:szCs w:val="16"/>
              </w:rPr>
            </w:pPr>
            <w:r w:rsidRPr="009A7184">
              <w:rPr>
                <w:szCs w:val="16"/>
              </w:rPr>
              <w:t>ad No 78, 2016</w:t>
            </w:r>
          </w:p>
        </w:tc>
      </w:tr>
      <w:tr w:rsidR="00635155" w:rsidRPr="009A7184" w14:paraId="66304D1B" w14:textId="77777777" w:rsidTr="001F643F">
        <w:trPr>
          <w:cantSplit/>
        </w:trPr>
        <w:tc>
          <w:tcPr>
            <w:tcW w:w="2044" w:type="dxa"/>
            <w:shd w:val="clear" w:color="auto" w:fill="auto"/>
          </w:tcPr>
          <w:p w14:paraId="2F03737D" w14:textId="77777777" w:rsidR="00635155" w:rsidRPr="009A7184" w:rsidRDefault="00635155" w:rsidP="00635155">
            <w:pPr>
              <w:pStyle w:val="ENoteTableText"/>
              <w:rPr>
                <w:szCs w:val="16"/>
              </w:rPr>
            </w:pPr>
            <w:r w:rsidRPr="009A7184">
              <w:rPr>
                <w:b/>
                <w:szCs w:val="16"/>
              </w:rPr>
              <w:t>8460</w:t>
            </w:r>
          </w:p>
        </w:tc>
        <w:tc>
          <w:tcPr>
            <w:tcW w:w="5044" w:type="dxa"/>
            <w:shd w:val="clear" w:color="auto" w:fill="auto"/>
          </w:tcPr>
          <w:p w14:paraId="32724E3D" w14:textId="77777777" w:rsidR="00635155" w:rsidRPr="009A7184" w:rsidRDefault="00635155" w:rsidP="00635155">
            <w:pPr>
              <w:pStyle w:val="ENoteTableText"/>
              <w:rPr>
                <w:szCs w:val="16"/>
              </w:rPr>
            </w:pPr>
          </w:p>
        </w:tc>
      </w:tr>
      <w:tr w:rsidR="00635155" w:rsidRPr="009A7184" w14:paraId="23520CF3" w14:textId="77777777" w:rsidTr="009A2D80">
        <w:trPr>
          <w:cantSplit/>
        </w:trPr>
        <w:tc>
          <w:tcPr>
            <w:tcW w:w="2044" w:type="dxa"/>
            <w:shd w:val="clear" w:color="auto" w:fill="auto"/>
          </w:tcPr>
          <w:p w14:paraId="660AE191" w14:textId="77777777" w:rsidR="00635155" w:rsidRPr="009A7184" w:rsidRDefault="00635155" w:rsidP="00635155">
            <w:pPr>
              <w:pStyle w:val="ENoteTableText"/>
              <w:tabs>
                <w:tab w:val="center" w:leader="dot" w:pos="2268"/>
              </w:tabs>
              <w:rPr>
                <w:szCs w:val="16"/>
              </w:rPr>
            </w:pPr>
            <w:r w:rsidRPr="009A7184">
              <w:rPr>
                <w:szCs w:val="16"/>
              </w:rPr>
              <w:t>8460.1</w:t>
            </w:r>
            <w:r w:rsidRPr="009A7184">
              <w:rPr>
                <w:szCs w:val="16"/>
              </w:rPr>
              <w:tab/>
            </w:r>
          </w:p>
        </w:tc>
        <w:tc>
          <w:tcPr>
            <w:tcW w:w="5044" w:type="dxa"/>
            <w:shd w:val="clear" w:color="auto" w:fill="auto"/>
          </w:tcPr>
          <w:p w14:paraId="4A7C72EF" w14:textId="77777777" w:rsidR="00635155" w:rsidRPr="009A7184" w:rsidRDefault="00635155" w:rsidP="00635155">
            <w:pPr>
              <w:pStyle w:val="ENoteTableText"/>
              <w:rPr>
                <w:szCs w:val="16"/>
              </w:rPr>
            </w:pPr>
            <w:r w:rsidRPr="009A7184">
              <w:rPr>
                <w:szCs w:val="16"/>
              </w:rPr>
              <w:t>rs No 78, 2016</w:t>
            </w:r>
          </w:p>
        </w:tc>
      </w:tr>
      <w:tr w:rsidR="00635155" w:rsidRPr="009A7184" w14:paraId="53562E09" w14:textId="77777777" w:rsidTr="009A2D80">
        <w:trPr>
          <w:cantSplit/>
        </w:trPr>
        <w:tc>
          <w:tcPr>
            <w:tcW w:w="2044" w:type="dxa"/>
            <w:shd w:val="clear" w:color="auto" w:fill="auto"/>
          </w:tcPr>
          <w:p w14:paraId="1DC77CC1" w14:textId="77777777" w:rsidR="00635155" w:rsidRPr="009A7184" w:rsidRDefault="00635155" w:rsidP="00635155">
            <w:pPr>
              <w:pStyle w:val="ENoteTableText"/>
              <w:tabs>
                <w:tab w:val="center" w:leader="dot" w:pos="2268"/>
              </w:tabs>
              <w:rPr>
                <w:szCs w:val="16"/>
              </w:rPr>
            </w:pPr>
            <w:r w:rsidRPr="009A7184">
              <w:rPr>
                <w:szCs w:val="16"/>
              </w:rPr>
              <w:t>8460.11.00</w:t>
            </w:r>
            <w:r w:rsidRPr="009A7184">
              <w:rPr>
                <w:szCs w:val="16"/>
              </w:rPr>
              <w:tab/>
            </w:r>
          </w:p>
        </w:tc>
        <w:tc>
          <w:tcPr>
            <w:tcW w:w="5044" w:type="dxa"/>
            <w:shd w:val="clear" w:color="auto" w:fill="auto"/>
          </w:tcPr>
          <w:p w14:paraId="0909AD9E" w14:textId="77777777" w:rsidR="00635155" w:rsidRPr="009A7184" w:rsidRDefault="00635155" w:rsidP="00635155">
            <w:pPr>
              <w:pStyle w:val="ENoteTableText"/>
              <w:rPr>
                <w:szCs w:val="16"/>
                <w:u w:val="single"/>
              </w:rPr>
            </w:pPr>
            <w:r w:rsidRPr="009A7184">
              <w:rPr>
                <w:szCs w:val="16"/>
              </w:rPr>
              <w:t>rep No 78, 2016</w:t>
            </w:r>
          </w:p>
        </w:tc>
      </w:tr>
      <w:tr w:rsidR="00635155" w:rsidRPr="009A7184" w14:paraId="7E99DCEF" w14:textId="77777777" w:rsidTr="009A2D80">
        <w:trPr>
          <w:cantSplit/>
        </w:trPr>
        <w:tc>
          <w:tcPr>
            <w:tcW w:w="2044" w:type="dxa"/>
            <w:shd w:val="clear" w:color="auto" w:fill="auto"/>
          </w:tcPr>
          <w:p w14:paraId="2C30EC7B" w14:textId="77777777" w:rsidR="00635155" w:rsidRPr="009A7184" w:rsidRDefault="00635155" w:rsidP="00635155">
            <w:pPr>
              <w:pStyle w:val="ENoteTableText"/>
              <w:tabs>
                <w:tab w:val="center" w:leader="dot" w:pos="2268"/>
              </w:tabs>
              <w:rPr>
                <w:szCs w:val="16"/>
              </w:rPr>
            </w:pPr>
            <w:r w:rsidRPr="009A7184">
              <w:rPr>
                <w:szCs w:val="16"/>
              </w:rPr>
              <w:t>8460.12.00</w:t>
            </w:r>
            <w:r w:rsidRPr="009A7184">
              <w:rPr>
                <w:szCs w:val="16"/>
              </w:rPr>
              <w:tab/>
            </w:r>
          </w:p>
        </w:tc>
        <w:tc>
          <w:tcPr>
            <w:tcW w:w="5044" w:type="dxa"/>
            <w:shd w:val="clear" w:color="auto" w:fill="auto"/>
          </w:tcPr>
          <w:p w14:paraId="6BED0306" w14:textId="77777777" w:rsidR="00635155" w:rsidRPr="009A7184" w:rsidRDefault="00635155" w:rsidP="00635155">
            <w:pPr>
              <w:pStyle w:val="ENoteTableText"/>
              <w:rPr>
                <w:szCs w:val="16"/>
              </w:rPr>
            </w:pPr>
            <w:r w:rsidRPr="009A7184">
              <w:rPr>
                <w:szCs w:val="16"/>
              </w:rPr>
              <w:t>ad No 78, 2016</w:t>
            </w:r>
          </w:p>
        </w:tc>
      </w:tr>
      <w:tr w:rsidR="00635155" w:rsidRPr="009A7184" w14:paraId="5565CA71" w14:textId="77777777" w:rsidTr="009A2D80">
        <w:trPr>
          <w:cantSplit/>
        </w:trPr>
        <w:tc>
          <w:tcPr>
            <w:tcW w:w="2044" w:type="dxa"/>
            <w:shd w:val="clear" w:color="auto" w:fill="auto"/>
          </w:tcPr>
          <w:p w14:paraId="6FBDC26B" w14:textId="77777777" w:rsidR="00635155" w:rsidRPr="009A7184" w:rsidRDefault="00635155" w:rsidP="00635155">
            <w:pPr>
              <w:pStyle w:val="ENoteTableText"/>
              <w:tabs>
                <w:tab w:val="center" w:leader="dot" w:pos="2268"/>
              </w:tabs>
              <w:rPr>
                <w:szCs w:val="16"/>
              </w:rPr>
            </w:pPr>
            <w:r w:rsidRPr="009A7184">
              <w:rPr>
                <w:szCs w:val="16"/>
              </w:rPr>
              <w:t>8460.19.00</w:t>
            </w:r>
            <w:r w:rsidRPr="009A7184">
              <w:rPr>
                <w:szCs w:val="16"/>
              </w:rPr>
              <w:tab/>
            </w:r>
          </w:p>
        </w:tc>
        <w:tc>
          <w:tcPr>
            <w:tcW w:w="5044" w:type="dxa"/>
            <w:shd w:val="clear" w:color="auto" w:fill="auto"/>
          </w:tcPr>
          <w:p w14:paraId="5DD87DFA" w14:textId="77777777" w:rsidR="00635155" w:rsidRPr="009A7184" w:rsidRDefault="00635155" w:rsidP="00635155">
            <w:pPr>
              <w:pStyle w:val="ENoteTableText"/>
              <w:rPr>
                <w:szCs w:val="16"/>
              </w:rPr>
            </w:pPr>
            <w:r w:rsidRPr="009A7184">
              <w:rPr>
                <w:szCs w:val="16"/>
              </w:rPr>
              <w:t>rs No 78, 2016</w:t>
            </w:r>
          </w:p>
        </w:tc>
      </w:tr>
      <w:tr w:rsidR="00635155" w:rsidRPr="009A7184" w14:paraId="4F471152" w14:textId="77777777" w:rsidTr="009A2D80">
        <w:trPr>
          <w:cantSplit/>
        </w:trPr>
        <w:tc>
          <w:tcPr>
            <w:tcW w:w="2044" w:type="dxa"/>
            <w:shd w:val="clear" w:color="auto" w:fill="auto"/>
          </w:tcPr>
          <w:p w14:paraId="3D143D19" w14:textId="77777777" w:rsidR="00635155" w:rsidRPr="009A7184" w:rsidRDefault="00635155" w:rsidP="00635155">
            <w:pPr>
              <w:pStyle w:val="ENoteTableText"/>
              <w:tabs>
                <w:tab w:val="center" w:leader="dot" w:pos="2268"/>
              </w:tabs>
              <w:rPr>
                <w:szCs w:val="16"/>
              </w:rPr>
            </w:pPr>
            <w:r w:rsidRPr="009A7184">
              <w:rPr>
                <w:szCs w:val="16"/>
              </w:rPr>
              <w:t>8460.2</w:t>
            </w:r>
            <w:r w:rsidRPr="009A7184">
              <w:rPr>
                <w:szCs w:val="16"/>
              </w:rPr>
              <w:tab/>
            </w:r>
          </w:p>
        </w:tc>
        <w:tc>
          <w:tcPr>
            <w:tcW w:w="5044" w:type="dxa"/>
            <w:shd w:val="clear" w:color="auto" w:fill="auto"/>
          </w:tcPr>
          <w:p w14:paraId="4C78BF13" w14:textId="77777777" w:rsidR="00635155" w:rsidRPr="009A7184" w:rsidRDefault="00635155" w:rsidP="00635155">
            <w:pPr>
              <w:pStyle w:val="ENoteTableText"/>
              <w:rPr>
                <w:szCs w:val="16"/>
              </w:rPr>
            </w:pPr>
            <w:r w:rsidRPr="009A7184">
              <w:rPr>
                <w:szCs w:val="16"/>
              </w:rPr>
              <w:t>rs No 78, 2016</w:t>
            </w:r>
          </w:p>
        </w:tc>
      </w:tr>
      <w:tr w:rsidR="00635155" w:rsidRPr="009A7184" w14:paraId="7C909C7F" w14:textId="77777777" w:rsidTr="009A2D80">
        <w:trPr>
          <w:cantSplit/>
        </w:trPr>
        <w:tc>
          <w:tcPr>
            <w:tcW w:w="2044" w:type="dxa"/>
            <w:shd w:val="clear" w:color="auto" w:fill="auto"/>
          </w:tcPr>
          <w:p w14:paraId="74705353" w14:textId="77777777" w:rsidR="00635155" w:rsidRPr="009A7184" w:rsidRDefault="00635155" w:rsidP="00635155">
            <w:pPr>
              <w:pStyle w:val="ENoteTableText"/>
              <w:tabs>
                <w:tab w:val="center" w:leader="dot" w:pos="2268"/>
              </w:tabs>
              <w:rPr>
                <w:szCs w:val="16"/>
              </w:rPr>
            </w:pPr>
            <w:r w:rsidRPr="009A7184">
              <w:rPr>
                <w:szCs w:val="16"/>
              </w:rPr>
              <w:t>8460.21.00</w:t>
            </w:r>
            <w:r w:rsidRPr="009A7184">
              <w:rPr>
                <w:szCs w:val="16"/>
              </w:rPr>
              <w:tab/>
            </w:r>
          </w:p>
        </w:tc>
        <w:tc>
          <w:tcPr>
            <w:tcW w:w="5044" w:type="dxa"/>
            <w:shd w:val="clear" w:color="auto" w:fill="auto"/>
          </w:tcPr>
          <w:p w14:paraId="14397D82" w14:textId="77777777" w:rsidR="00635155" w:rsidRPr="009A7184" w:rsidRDefault="00635155" w:rsidP="00635155">
            <w:pPr>
              <w:pStyle w:val="ENoteTableText"/>
              <w:rPr>
                <w:szCs w:val="16"/>
              </w:rPr>
            </w:pPr>
            <w:r w:rsidRPr="009A7184">
              <w:rPr>
                <w:szCs w:val="16"/>
              </w:rPr>
              <w:t>rep No 78, 2016</w:t>
            </w:r>
          </w:p>
        </w:tc>
      </w:tr>
      <w:tr w:rsidR="00635155" w:rsidRPr="009A7184" w14:paraId="07FA9ED7" w14:textId="77777777" w:rsidTr="009A2D80">
        <w:trPr>
          <w:cantSplit/>
        </w:trPr>
        <w:tc>
          <w:tcPr>
            <w:tcW w:w="2044" w:type="dxa"/>
            <w:shd w:val="clear" w:color="auto" w:fill="auto"/>
          </w:tcPr>
          <w:p w14:paraId="52D09DC9" w14:textId="77777777" w:rsidR="00635155" w:rsidRPr="009A7184" w:rsidRDefault="00635155" w:rsidP="00635155">
            <w:pPr>
              <w:pStyle w:val="ENoteTableText"/>
              <w:tabs>
                <w:tab w:val="center" w:leader="dot" w:pos="2268"/>
              </w:tabs>
              <w:rPr>
                <w:szCs w:val="16"/>
              </w:rPr>
            </w:pPr>
            <w:r w:rsidRPr="009A7184">
              <w:rPr>
                <w:szCs w:val="16"/>
              </w:rPr>
              <w:t>8460.22.00</w:t>
            </w:r>
            <w:r w:rsidRPr="009A7184">
              <w:rPr>
                <w:szCs w:val="16"/>
              </w:rPr>
              <w:tab/>
            </w:r>
          </w:p>
        </w:tc>
        <w:tc>
          <w:tcPr>
            <w:tcW w:w="5044" w:type="dxa"/>
            <w:shd w:val="clear" w:color="auto" w:fill="auto"/>
          </w:tcPr>
          <w:p w14:paraId="2842065B" w14:textId="77777777" w:rsidR="00635155" w:rsidRPr="009A7184" w:rsidRDefault="00635155" w:rsidP="00635155">
            <w:pPr>
              <w:pStyle w:val="ENoteTableText"/>
              <w:rPr>
                <w:szCs w:val="16"/>
              </w:rPr>
            </w:pPr>
            <w:r w:rsidRPr="009A7184">
              <w:rPr>
                <w:szCs w:val="16"/>
              </w:rPr>
              <w:t>ad No 78, 2016</w:t>
            </w:r>
          </w:p>
        </w:tc>
      </w:tr>
      <w:tr w:rsidR="00635155" w:rsidRPr="009A7184" w14:paraId="6429D172" w14:textId="77777777" w:rsidTr="009A2D80">
        <w:trPr>
          <w:cantSplit/>
        </w:trPr>
        <w:tc>
          <w:tcPr>
            <w:tcW w:w="2044" w:type="dxa"/>
            <w:shd w:val="clear" w:color="auto" w:fill="auto"/>
          </w:tcPr>
          <w:p w14:paraId="34AC400D" w14:textId="77777777" w:rsidR="00635155" w:rsidRPr="009A7184" w:rsidRDefault="00635155" w:rsidP="00635155">
            <w:pPr>
              <w:pStyle w:val="ENoteTableText"/>
              <w:tabs>
                <w:tab w:val="center" w:leader="dot" w:pos="2268"/>
              </w:tabs>
              <w:rPr>
                <w:szCs w:val="16"/>
              </w:rPr>
            </w:pPr>
            <w:r w:rsidRPr="009A7184">
              <w:rPr>
                <w:szCs w:val="16"/>
              </w:rPr>
              <w:t>8460.23.00</w:t>
            </w:r>
            <w:r w:rsidRPr="009A7184">
              <w:rPr>
                <w:szCs w:val="16"/>
              </w:rPr>
              <w:tab/>
            </w:r>
          </w:p>
        </w:tc>
        <w:tc>
          <w:tcPr>
            <w:tcW w:w="5044" w:type="dxa"/>
            <w:shd w:val="clear" w:color="auto" w:fill="auto"/>
          </w:tcPr>
          <w:p w14:paraId="4F21F110" w14:textId="77777777" w:rsidR="00635155" w:rsidRPr="009A7184" w:rsidRDefault="00635155" w:rsidP="00635155">
            <w:pPr>
              <w:pStyle w:val="ENoteTableText"/>
              <w:rPr>
                <w:szCs w:val="16"/>
              </w:rPr>
            </w:pPr>
            <w:r w:rsidRPr="009A7184">
              <w:rPr>
                <w:szCs w:val="16"/>
              </w:rPr>
              <w:t>ad No 78, 2016</w:t>
            </w:r>
          </w:p>
        </w:tc>
      </w:tr>
      <w:tr w:rsidR="00635155" w:rsidRPr="009A7184" w14:paraId="4799BFD7" w14:textId="77777777" w:rsidTr="009A2D80">
        <w:trPr>
          <w:cantSplit/>
        </w:trPr>
        <w:tc>
          <w:tcPr>
            <w:tcW w:w="2044" w:type="dxa"/>
            <w:shd w:val="clear" w:color="auto" w:fill="auto"/>
          </w:tcPr>
          <w:p w14:paraId="3354EC10" w14:textId="77777777" w:rsidR="00635155" w:rsidRPr="009A7184" w:rsidRDefault="00635155" w:rsidP="00635155">
            <w:pPr>
              <w:pStyle w:val="ENoteTableText"/>
              <w:tabs>
                <w:tab w:val="center" w:leader="dot" w:pos="2268"/>
              </w:tabs>
              <w:rPr>
                <w:szCs w:val="16"/>
              </w:rPr>
            </w:pPr>
            <w:r w:rsidRPr="009A7184">
              <w:rPr>
                <w:szCs w:val="16"/>
              </w:rPr>
              <w:t>8460.24.00</w:t>
            </w:r>
            <w:r w:rsidRPr="009A7184">
              <w:rPr>
                <w:szCs w:val="16"/>
              </w:rPr>
              <w:tab/>
            </w:r>
          </w:p>
        </w:tc>
        <w:tc>
          <w:tcPr>
            <w:tcW w:w="5044" w:type="dxa"/>
            <w:shd w:val="clear" w:color="auto" w:fill="auto"/>
          </w:tcPr>
          <w:p w14:paraId="5BF0FFFF" w14:textId="77777777" w:rsidR="00635155" w:rsidRPr="009A7184" w:rsidRDefault="00635155" w:rsidP="00635155">
            <w:pPr>
              <w:pStyle w:val="ENoteTableText"/>
              <w:rPr>
                <w:szCs w:val="16"/>
              </w:rPr>
            </w:pPr>
            <w:r w:rsidRPr="009A7184">
              <w:rPr>
                <w:szCs w:val="16"/>
              </w:rPr>
              <w:t>ad No 78, 2016</w:t>
            </w:r>
          </w:p>
        </w:tc>
      </w:tr>
      <w:tr w:rsidR="00635155" w:rsidRPr="009A7184" w14:paraId="1622BE98" w14:textId="77777777" w:rsidTr="009A2D80">
        <w:trPr>
          <w:cantSplit/>
        </w:trPr>
        <w:tc>
          <w:tcPr>
            <w:tcW w:w="2044" w:type="dxa"/>
            <w:shd w:val="clear" w:color="auto" w:fill="auto"/>
          </w:tcPr>
          <w:p w14:paraId="70616BA7" w14:textId="77777777" w:rsidR="00635155" w:rsidRPr="009A7184" w:rsidRDefault="00635155" w:rsidP="00635155">
            <w:pPr>
              <w:pStyle w:val="ENoteTableText"/>
              <w:tabs>
                <w:tab w:val="center" w:leader="dot" w:pos="2268"/>
              </w:tabs>
              <w:rPr>
                <w:szCs w:val="16"/>
              </w:rPr>
            </w:pPr>
            <w:r w:rsidRPr="009A7184">
              <w:rPr>
                <w:szCs w:val="16"/>
              </w:rPr>
              <w:t>8460.29.00</w:t>
            </w:r>
            <w:r w:rsidRPr="009A7184">
              <w:rPr>
                <w:szCs w:val="16"/>
              </w:rPr>
              <w:tab/>
            </w:r>
          </w:p>
        </w:tc>
        <w:tc>
          <w:tcPr>
            <w:tcW w:w="5044" w:type="dxa"/>
            <w:shd w:val="clear" w:color="auto" w:fill="auto"/>
          </w:tcPr>
          <w:p w14:paraId="646BC99F" w14:textId="77777777" w:rsidR="00635155" w:rsidRPr="009A7184" w:rsidRDefault="00635155" w:rsidP="00635155">
            <w:pPr>
              <w:pStyle w:val="ENoteTableText"/>
              <w:rPr>
                <w:szCs w:val="16"/>
              </w:rPr>
            </w:pPr>
            <w:r w:rsidRPr="009A7184">
              <w:rPr>
                <w:szCs w:val="16"/>
              </w:rPr>
              <w:t>rs No 78, 2016</w:t>
            </w:r>
          </w:p>
        </w:tc>
      </w:tr>
      <w:tr w:rsidR="00635155" w:rsidRPr="009A7184" w14:paraId="5D03290D" w14:textId="77777777" w:rsidTr="001F643F">
        <w:trPr>
          <w:cantSplit/>
        </w:trPr>
        <w:tc>
          <w:tcPr>
            <w:tcW w:w="2044" w:type="dxa"/>
            <w:shd w:val="clear" w:color="auto" w:fill="auto"/>
          </w:tcPr>
          <w:p w14:paraId="4DF67AED" w14:textId="77777777" w:rsidR="00635155" w:rsidRPr="009A7184" w:rsidRDefault="00635155" w:rsidP="00635155">
            <w:pPr>
              <w:pStyle w:val="ENoteTableText"/>
              <w:tabs>
                <w:tab w:val="center" w:leader="dot" w:pos="2268"/>
              </w:tabs>
              <w:rPr>
                <w:szCs w:val="16"/>
              </w:rPr>
            </w:pPr>
            <w:r w:rsidRPr="009A7184">
              <w:rPr>
                <w:szCs w:val="16"/>
              </w:rPr>
              <w:t>8460.90</w:t>
            </w:r>
            <w:r w:rsidRPr="009A7184">
              <w:rPr>
                <w:szCs w:val="16"/>
              </w:rPr>
              <w:tab/>
            </w:r>
          </w:p>
        </w:tc>
        <w:tc>
          <w:tcPr>
            <w:tcW w:w="5044" w:type="dxa"/>
            <w:shd w:val="clear" w:color="auto" w:fill="auto"/>
          </w:tcPr>
          <w:p w14:paraId="03D6A84C" w14:textId="77777777" w:rsidR="00635155" w:rsidRPr="009A7184" w:rsidRDefault="00635155" w:rsidP="00635155">
            <w:pPr>
              <w:pStyle w:val="ENoteTableText"/>
              <w:rPr>
                <w:szCs w:val="16"/>
              </w:rPr>
            </w:pPr>
            <w:r w:rsidRPr="009A7184">
              <w:rPr>
                <w:szCs w:val="16"/>
              </w:rPr>
              <w:t>rep. No. 116, 2000</w:t>
            </w:r>
          </w:p>
        </w:tc>
      </w:tr>
      <w:tr w:rsidR="00635155" w:rsidRPr="009A7184" w14:paraId="754DB1FF" w14:textId="77777777" w:rsidTr="001F643F">
        <w:trPr>
          <w:cantSplit/>
        </w:trPr>
        <w:tc>
          <w:tcPr>
            <w:tcW w:w="2044" w:type="dxa"/>
            <w:shd w:val="clear" w:color="auto" w:fill="auto"/>
          </w:tcPr>
          <w:p w14:paraId="5D4AAF76" w14:textId="77777777" w:rsidR="00635155" w:rsidRPr="009A7184" w:rsidRDefault="00635155" w:rsidP="00635155">
            <w:pPr>
              <w:pStyle w:val="ENoteTableText"/>
              <w:tabs>
                <w:tab w:val="center" w:leader="dot" w:pos="2268"/>
              </w:tabs>
              <w:rPr>
                <w:szCs w:val="16"/>
              </w:rPr>
            </w:pPr>
            <w:r w:rsidRPr="009A7184">
              <w:rPr>
                <w:szCs w:val="16"/>
              </w:rPr>
              <w:t>8460.90.00</w:t>
            </w:r>
            <w:r w:rsidRPr="009A7184">
              <w:rPr>
                <w:szCs w:val="16"/>
              </w:rPr>
              <w:tab/>
            </w:r>
          </w:p>
        </w:tc>
        <w:tc>
          <w:tcPr>
            <w:tcW w:w="5044" w:type="dxa"/>
            <w:shd w:val="clear" w:color="auto" w:fill="auto"/>
          </w:tcPr>
          <w:p w14:paraId="153A369C" w14:textId="77777777" w:rsidR="00635155" w:rsidRPr="009A7184" w:rsidRDefault="00635155" w:rsidP="00635155">
            <w:pPr>
              <w:pStyle w:val="ENoteTableText"/>
              <w:rPr>
                <w:szCs w:val="16"/>
              </w:rPr>
            </w:pPr>
            <w:r w:rsidRPr="009A7184">
              <w:rPr>
                <w:szCs w:val="16"/>
              </w:rPr>
              <w:t>ad. No. 116, 2000</w:t>
            </w:r>
          </w:p>
        </w:tc>
      </w:tr>
      <w:tr w:rsidR="00635155" w:rsidRPr="009A7184" w14:paraId="6A98C5EF" w14:textId="77777777" w:rsidTr="001F643F">
        <w:trPr>
          <w:cantSplit/>
        </w:trPr>
        <w:tc>
          <w:tcPr>
            <w:tcW w:w="2044" w:type="dxa"/>
            <w:shd w:val="clear" w:color="auto" w:fill="auto"/>
          </w:tcPr>
          <w:p w14:paraId="40B26DBC" w14:textId="77777777" w:rsidR="00635155" w:rsidRPr="009A7184" w:rsidRDefault="00635155" w:rsidP="00635155">
            <w:pPr>
              <w:pStyle w:val="ENoteTableText"/>
              <w:tabs>
                <w:tab w:val="center" w:leader="dot" w:pos="2268"/>
              </w:tabs>
              <w:rPr>
                <w:szCs w:val="16"/>
              </w:rPr>
            </w:pPr>
            <w:r w:rsidRPr="009A7184">
              <w:rPr>
                <w:szCs w:val="16"/>
              </w:rPr>
              <w:t>8460.90.10</w:t>
            </w:r>
            <w:r w:rsidRPr="009A7184">
              <w:rPr>
                <w:szCs w:val="16"/>
              </w:rPr>
              <w:tab/>
            </w:r>
          </w:p>
        </w:tc>
        <w:tc>
          <w:tcPr>
            <w:tcW w:w="5044" w:type="dxa"/>
            <w:shd w:val="clear" w:color="auto" w:fill="auto"/>
          </w:tcPr>
          <w:p w14:paraId="1828A6EE" w14:textId="77777777" w:rsidR="00635155" w:rsidRPr="009A7184" w:rsidRDefault="00635155" w:rsidP="00635155">
            <w:pPr>
              <w:pStyle w:val="ENoteTableText"/>
              <w:rPr>
                <w:szCs w:val="16"/>
              </w:rPr>
            </w:pPr>
            <w:r w:rsidRPr="009A7184">
              <w:rPr>
                <w:szCs w:val="16"/>
              </w:rPr>
              <w:t>rep. No. 116, 2000</w:t>
            </w:r>
          </w:p>
        </w:tc>
      </w:tr>
      <w:tr w:rsidR="00635155" w:rsidRPr="009A7184" w14:paraId="20BCCDA7" w14:textId="77777777" w:rsidTr="001F643F">
        <w:trPr>
          <w:cantSplit/>
        </w:trPr>
        <w:tc>
          <w:tcPr>
            <w:tcW w:w="2044" w:type="dxa"/>
            <w:shd w:val="clear" w:color="auto" w:fill="auto"/>
          </w:tcPr>
          <w:p w14:paraId="01EE5AFD" w14:textId="77777777" w:rsidR="00635155" w:rsidRPr="009A7184" w:rsidRDefault="00635155" w:rsidP="00635155">
            <w:pPr>
              <w:pStyle w:val="ENoteTableText"/>
              <w:tabs>
                <w:tab w:val="center" w:leader="dot" w:pos="2268"/>
              </w:tabs>
              <w:rPr>
                <w:szCs w:val="16"/>
              </w:rPr>
            </w:pPr>
            <w:r w:rsidRPr="009A7184">
              <w:rPr>
                <w:szCs w:val="16"/>
              </w:rPr>
              <w:t>8460.90.90</w:t>
            </w:r>
            <w:r w:rsidRPr="009A7184">
              <w:rPr>
                <w:szCs w:val="16"/>
              </w:rPr>
              <w:tab/>
            </w:r>
          </w:p>
        </w:tc>
        <w:tc>
          <w:tcPr>
            <w:tcW w:w="5044" w:type="dxa"/>
            <w:shd w:val="clear" w:color="auto" w:fill="auto"/>
          </w:tcPr>
          <w:p w14:paraId="3025445F" w14:textId="77777777" w:rsidR="00635155" w:rsidRPr="009A7184" w:rsidRDefault="00635155" w:rsidP="00635155">
            <w:pPr>
              <w:pStyle w:val="ENoteTableText"/>
              <w:rPr>
                <w:szCs w:val="16"/>
              </w:rPr>
            </w:pPr>
            <w:r w:rsidRPr="009A7184">
              <w:rPr>
                <w:szCs w:val="16"/>
              </w:rPr>
              <w:t>rep. No. 116, 2000</w:t>
            </w:r>
          </w:p>
        </w:tc>
      </w:tr>
      <w:tr w:rsidR="00635155" w:rsidRPr="009A7184" w14:paraId="47B044B7" w14:textId="77777777" w:rsidTr="001F643F">
        <w:trPr>
          <w:cantSplit/>
        </w:trPr>
        <w:tc>
          <w:tcPr>
            <w:tcW w:w="2044" w:type="dxa"/>
            <w:shd w:val="clear" w:color="auto" w:fill="auto"/>
          </w:tcPr>
          <w:p w14:paraId="062A41AF" w14:textId="77777777" w:rsidR="00635155" w:rsidRPr="009A7184" w:rsidRDefault="00635155" w:rsidP="00635155">
            <w:pPr>
              <w:pStyle w:val="ENoteTableText"/>
              <w:keepNext/>
              <w:keepLines/>
              <w:rPr>
                <w:szCs w:val="16"/>
              </w:rPr>
            </w:pPr>
            <w:r w:rsidRPr="009A7184">
              <w:rPr>
                <w:b/>
                <w:szCs w:val="16"/>
              </w:rPr>
              <w:t>8461</w:t>
            </w:r>
          </w:p>
        </w:tc>
        <w:tc>
          <w:tcPr>
            <w:tcW w:w="5044" w:type="dxa"/>
            <w:shd w:val="clear" w:color="auto" w:fill="auto"/>
          </w:tcPr>
          <w:p w14:paraId="1E268B07" w14:textId="77777777" w:rsidR="00635155" w:rsidRPr="009A7184" w:rsidRDefault="00635155" w:rsidP="00635155">
            <w:pPr>
              <w:pStyle w:val="ENoteTableText"/>
              <w:rPr>
                <w:szCs w:val="16"/>
              </w:rPr>
            </w:pPr>
          </w:p>
        </w:tc>
      </w:tr>
      <w:tr w:rsidR="00635155" w:rsidRPr="009A7184" w14:paraId="15A12E1C" w14:textId="77777777" w:rsidTr="001F643F">
        <w:trPr>
          <w:cantSplit/>
        </w:trPr>
        <w:tc>
          <w:tcPr>
            <w:tcW w:w="2044" w:type="dxa"/>
            <w:shd w:val="clear" w:color="auto" w:fill="auto"/>
          </w:tcPr>
          <w:p w14:paraId="5048EAA9" w14:textId="77777777" w:rsidR="00635155" w:rsidRPr="009A7184" w:rsidRDefault="00635155" w:rsidP="00635155">
            <w:pPr>
              <w:pStyle w:val="ENoteTableText"/>
              <w:tabs>
                <w:tab w:val="center" w:leader="dot" w:pos="2268"/>
              </w:tabs>
              <w:rPr>
                <w:szCs w:val="16"/>
              </w:rPr>
            </w:pPr>
            <w:r w:rsidRPr="009A7184">
              <w:rPr>
                <w:szCs w:val="16"/>
              </w:rPr>
              <w:t>8461.10.00</w:t>
            </w:r>
            <w:r w:rsidRPr="009A7184">
              <w:rPr>
                <w:szCs w:val="16"/>
              </w:rPr>
              <w:tab/>
            </w:r>
          </w:p>
        </w:tc>
        <w:tc>
          <w:tcPr>
            <w:tcW w:w="5044" w:type="dxa"/>
            <w:shd w:val="clear" w:color="auto" w:fill="auto"/>
          </w:tcPr>
          <w:p w14:paraId="185F287E" w14:textId="77777777" w:rsidR="00635155" w:rsidRPr="009A7184" w:rsidRDefault="00635155" w:rsidP="00635155">
            <w:pPr>
              <w:pStyle w:val="ENoteTableText"/>
              <w:rPr>
                <w:szCs w:val="16"/>
              </w:rPr>
            </w:pPr>
            <w:r w:rsidRPr="009A7184">
              <w:rPr>
                <w:szCs w:val="16"/>
              </w:rPr>
              <w:t>rep. No. 120, 2001</w:t>
            </w:r>
          </w:p>
        </w:tc>
      </w:tr>
      <w:tr w:rsidR="00635155" w:rsidRPr="009A7184" w14:paraId="22FF4B7A" w14:textId="77777777" w:rsidTr="001F643F">
        <w:trPr>
          <w:cantSplit/>
        </w:trPr>
        <w:tc>
          <w:tcPr>
            <w:tcW w:w="2044" w:type="dxa"/>
            <w:shd w:val="clear" w:color="auto" w:fill="auto"/>
          </w:tcPr>
          <w:p w14:paraId="6372B4D2" w14:textId="77777777" w:rsidR="00635155" w:rsidRPr="00A05A01" w:rsidRDefault="00635155" w:rsidP="00635155">
            <w:pPr>
              <w:pStyle w:val="ENoteTableText"/>
              <w:tabs>
                <w:tab w:val="center" w:leader="dot" w:pos="2268"/>
              </w:tabs>
              <w:rPr>
                <w:b/>
                <w:szCs w:val="16"/>
              </w:rPr>
            </w:pPr>
            <w:r>
              <w:rPr>
                <w:b/>
                <w:szCs w:val="16"/>
              </w:rPr>
              <w:t>8462</w:t>
            </w:r>
          </w:p>
        </w:tc>
        <w:tc>
          <w:tcPr>
            <w:tcW w:w="5044" w:type="dxa"/>
            <w:shd w:val="clear" w:color="auto" w:fill="auto"/>
          </w:tcPr>
          <w:p w14:paraId="428FD586" w14:textId="77777777" w:rsidR="00635155" w:rsidRPr="009A7184" w:rsidRDefault="00635155" w:rsidP="00635155">
            <w:pPr>
              <w:pStyle w:val="ENoteTableText"/>
              <w:rPr>
                <w:szCs w:val="16"/>
              </w:rPr>
            </w:pPr>
          </w:p>
        </w:tc>
      </w:tr>
      <w:tr w:rsidR="00635155" w:rsidRPr="009A7184" w14:paraId="0FCFC640" w14:textId="77777777" w:rsidTr="001F643F">
        <w:trPr>
          <w:cantSplit/>
        </w:trPr>
        <w:tc>
          <w:tcPr>
            <w:tcW w:w="2044" w:type="dxa"/>
            <w:shd w:val="clear" w:color="auto" w:fill="auto"/>
          </w:tcPr>
          <w:p w14:paraId="36FF39F9" w14:textId="77777777" w:rsidR="00635155" w:rsidRPr="00A05A01" w:rsidRDefault="00635155" w:rsidP="00635155">
            <w:pPr>
              <w:pStyle w:val="ENoteTableText"/>
              <w:tabs>
                <w:tab w:val="center" w:leader="dot" w:pos="2268"/>
              </w:tabs>
              <w:rPr>
                <w:szCs w:val="16"/>
              </w:rPr>
            </w:pPr>
            <w:r w:rsidRPr="00172483">
              <w:rPr>
                <w:szCs w:val="16"/>
              </w:rPr>
              <w:t>8462</w:t>
            </w:r>
            <w:r w:rsidRPr="00172483">
              <w:rPr>
                <w:szCs w:val="16"/>
              </w:rPr>
              <w:tab/>
            </w:r>
          </w:p>
        </w:tc>
        <w:tc>
          <w:tcPr>
            <w:tcW w:w="5044" w:type="dxa"/>
            <w:shd w:val="clear" w:color="auto" w:fill="auto"/>
          </w:tcPr>
          <w:p w14:paraId="785FD73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9A327AD" w14:textId="77777777" w:rsidTr="001F643F">
        <w:trPr>
          <w:cantSplit/>
        </w:trPr>
        <w:tc>
          <w:tcPr>
            <w:tcW w:w="2044" w:type="dxa"/>
            <w:shd w:val="clear" w:color="auto" w:fill="auto"/>
          </w:tcPr>
          <w:p w14:paraId="30F54F81" w14:textId="77777777" w:rsidR="00635155" w:rsidRPr="00172483" w:rsidRDefault="00635155" w:rsidP="00635155">
            <w:pPr>
              <w:pStyle w:val="ENoteTableText"/>
              <w:tabs>
                <w:tab w:val="center" w:leader="dot" w:pos="2268"/>
              </w:tabs>
              <w:rPr>
                <w:szCs w:val="16"/>
              </w:rPr>
            </w:pPr>
            <w:r w:rsidRPr="00172483">
              <w:rPr>
                <w:szCs w:val="16"/>
              </w:rPr>
              <w:t>8462.1</w:t>
            </w:r>
            <w:r w:rsidRPr="00172483">
              <w:rPr>
                <w:szCs w:val="16"/>
              </w:rPr>
              <w:tab/>
            </w:r>
          </w:p>
        </w:tc>
        <w:tc>
          <w:tcPr>
            <w:tcW w:w="5044" w:type="dxa"/>
            <w:shd w:val="clear" w:color="auto" w:fill="auto"/>
          </w:tcPr>
          <w:p w14:paraId="4DF7E1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7E584C3" w14:textId="77777777" w:rsidTr="001F643F">
        <w:trPr>
          <w:cantSplit/>
        </w:trPr>
        <w:tc>
          <w:tcPr>
            <w:tcW w:w="2044" w:type="dxa"/>
            <w:shd w:val="clear" w:color="auto" w:fill="auto"/>
          </w:tcPr>
          <w:p w14:paraId="4335E4E0" w14:textId="77777777" w:rsidR="00635155" w:rsidRPr="00172483" w:rsidRDefault="00635155" w:rsidP="00635155">
            <w:pPr>
              <w:pStyle w:val="ENoteTableText"/>
              <w:tabs>
                <w:tab w:val="center" w:leader="dot" w:pos="2268"/>
              </w:tabs>
              <w:rPr>
                <w:szCs w:val="16"/>
              </w:rPr>
            </w:pPr>
            <w:r w:rsidRPr="00172483">
              <w:rPr>
                <w:szCs w:val="16"/>
              </w:rPr>
              <w:t>8462.10</w:t>
            </w:r>
            <w:r w:rsidRPr="00172483">
              <w:rPr>
                <w:szCs w:val="16"/>
              </w:rPr>
              <w:tab/>
            </w:r>
          </w:p>
        </w:tc>
        <w:tc>
          <w:tcPr>
            <w:tcW w:w="5044" w:type="dxa"/>
            <w:shd w:val="clear" w:color="auto" w:fill="auto"/>
          </w:tcPr>
          <w:p w14:paraId="059A34B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4D1B43F1" w14:textId="77777777" w:rsidTr="001F643F">
        <w:trPr>
          <w:cantSplit/>
        </w:trPr>
        <w:tc>
          <w:tcPr>
            <w:tcW w:w="2044" w:type="dxa"/>
            <w:shd w:val="clear" w:color="auto" w:fill="auto"/>
          </w:tcPr>
          <w:p w14:paraId="0B22E15E" w14:textId="77777777" w:rsidR="00635155" w:rsidRPr="00172483" w:rsidRDefault="00635155" w:rsidP="00635155">
            <w:pPr>
              <w:pStyle w:val="ENoteTableText"/>
              <w:tabs>
                <w:tab w:val="center" w:leader="dot" w:pos="2268"/>
              </w:tabs>
              <w:rPr>
                <w:szCs w:val="16"/>
              </w:rPr>
            </w:pPr>
            <w:r w:rsidRPr="00172483">
              <w:rPr>
                <w:szCs w:val="16"/>
              </w:rPr>
              <w:t>8462.10.10</w:t>
            </w:r>
            <w:r w:rsidRPr="00172483">
              <w:rPr>
                <w:szCs w:val="16"/>
              </w:rPr>
              <w:tab/>
            </w:r>
          </w:p>
        </w:tc>
        <w:tc>
          <w:tcPr>
            <w:tcW w:w="5044" w:type="dxa"/>
            <w:shd w:val="clear" w:color="auto" w:fill="auto"/>
          </w:tcPr>
          <w:p w14:paraId="542C9349"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4706C4AF" w14:textId="77777777" w:rsidTr="001F643F">
        <w:trPr>
          <w:cantSplit/>
        </w:trPr>
        <w:tc>
          <w:tcPr>
            <w:tcW w:w="2044" w:type="dxa"/>
            <w:shd w:val="clear" w:color="auto" w:fill="auto"/>
          </w:tcPr>
          <w:p w14:paraId="2A0A4806" w14:textId="77777777" w:rsidR="00635155" w:rsidRPr="00172483" w:rsidRDefault="00635155" w:rsidP="00635155">
            <w:pPr>
              <w:pStyle w:val="ENoteTableText"/>
              <w:tabs>
                <w:tab w:val="center" w:leader="dot" w:pos="2268"/>
              </w:tabs>
              <w:rPr>
                <w:szCs w:val="16"/>
              </w:rPr>
            </w:pPr>
            <w:r w:rsidRPr="00172483">
              <w:rPr>
                <w:szCs w:val="16"/>
              </w:rPr>
              <w:t>8462.10.90</w:t>
            </w:r>
            <w:r w:rsidRPr="00172483">
              <w:rPr>
                <w:szCs w:val="16"/>
              </w:rPr>
              <w:tab/>
            </w:r>
          </w:p>
        </w:tc>
        <w:tc>
          <w:tcPr>
            <w:tcW w:w="5044" w:type="dxa"/>
            <w:shd w:val="clear" w:color="auto" w:fill="auto"/>
          </w:tcPr>
          <w:p w14:paraId="6779CEFE"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7C7BC088" w14:textId="77777777" w:rsidTr="001F643F">
        <w:trPr>
          <w:cantSplit/>
        </w:trPr>
        <w:tc>
          <w:tcPr>
            <w:tcW w:w="2044" w:type="dxa"/>
            <w:shd w:val="clear" w:color="auto" w:fill="auto"/>
          </w:tcPr>
          <w:p w14:paraId="69B44251" w14:textId="77777777" w:rsidR="00635155" w:rsidRPr="00172483" w:rsidRDefault="00635155" w:rsidP="00635155">
            <w:pPr>
              <w:pStyle w:val="ENoteTableText"/>
              <w:tabs>
                <w:tab w:val="center" w:leader="dot" w:pos="2268"/>
              </w:tabs>
              <w:rPr>
                <w:szCs w:val="16"/>
              </w:rPr>
            </w:pPr>
            <w:r w:rsidRPr="00172483">
              <w:rPr>
                <w:szCs w:val="16"/>
              </w:rPr>
              <w:t>8462.11</w:t>
            </w:r>
            <w:r w:rsidRPr="00172483">
              <w:rPr>
                <w:szCs w:val="16"/>
              </w:rPr>
              <w:tab/>
            </w:r>
          </w:p>
        </w:tc>
        <w:tc>
          <w:tcPr>
            <w:tcW w:w="5044" w:type="dxa"/>
            <w:shd w:val="clear" w:color="auto" w:fill="auto"/>
          </w:tcPr>
          <w:p w14:paraId="436107F9"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6962480" w14:textId="77777777" w:rsidTr="001F643F">
        <w:trPr>
          <w:cantSplit/>
        </w:trPr>
        <w:tc>
          <w:tcPr>
            <w:tcW w:w="2044" w:type="dxa"/>
            <w:shd w:val="clear" w:color="auto" w:fill="auto"/>
          </w:tcPr>
          <w:p w14:paraId="329622E2" w14:textId="77777777" w:rsidR="00635155" w:rsidRPr="00172483" w:rsidRDefault="00635155" w:rsidP="00635155">
            <w:pPr>
              <w:pStyle w:val="ENoteTableText"/>
              <w:tabs>
                <w:tab w:val="center" w:leader="dot" w:pos="2268"/>
              </w:tabs>
              <w:rPr>
                <w:szCs w:val="16"/>
              </w:rPr>
            </w:pPr>
            <w:r w:rsidRPr="00172483">
              <w:rPr>
                <w:szCs w:val="16"/>
              </w:rPr>
              <w:t>8462.11.10</w:t>
            </w:r>
            <w:r w:rsidRPr="00172483">
              <w:rPr>
                <w:szCs w:val="16"/>
              </w:rPr>
              <w:tab/>
            </w:r>
          </w:p>
        </w:tc>
        <w:tc>
          <w:tcPr>
            <w:tcW w:w="5044" w:type="dxa"/>
            <w:shd w:val="clear" w:color="auto" w:fill="auto"/>
          </w:tcPr>
          <w:p w14:paraId="44C50D2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5DA13D6" w14:textId="77777777" w:rsidTr="001F643F">
        <w:trPr>
          <w:cantSplit/>
        </w:trPr>
        <w:tc>
          <w:tcPr>
            <w:tcW w:w="2044" w:type="dxa"/>
            <w:shd w:val="clear" w:color="auto" w:fill="auto"/>
          </w:tcPr>
          <w:p w14:paraId="59031718" w14:textId="77777777" w:rsidR="00635155" w:rsidRPr="00172483" w:rsidRDefault="00635155" w:rsidP="00635155">
            <w:pPr>
              <w:pStyle w:val="ENoteTableText"/>
              <w:tabs>
                <w:tab w:val="center" w:leader="dot" w:pos="2268"/>
              </w:tabs>
              <w:rPr>
                <w:szCs w:val="16"/>
              </w:rPr>
            </w:pPr>
            <w:r w:rsidRPr="00172483">
              <w:rPr>
                <w:szCs w:val="16"/>
              </w:rPr>
              <w:t>8462.11.90</w:t>
            </w:r>
            <w:r w:rsidRPr="00172483">
              <w:rPr>
                <w:szCs w:val="16"/>
              </w:rPr>
              <w:tab/>
            </w:r>
          </w:p>
        </w:tc>
        <w:tc>
          <w:tcPr>
            <w:tcW w:w="5044" w:type="dxa"/>
            <w:shd w:val="clear" w:color="auto" w:fill="auto"/>
          </w:tcPr>
          <w:p w14:paraId="6699D05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C38CA19" w14:textId="77777777" w:rsidTr="001F643F">
        <w:trPr>
          <w:cantSplit/>
        </w:trPr>
        <w:tc>
          <w:tcPr>
            <w:tcW w:w="2044" w:type="dxa"/>
            <w:shd w:val="clear" w:color="auto" w:fill="auto"/>
          </w:tcPr>
          <w:p w14:paraId="0A37D31C" w14:textId="77777777" w:rsidR="00635155" w:rsidRPr="00172483" w:rsidRDefault="00635155" w:rsidP="00635155">
            <w:pPr>
              <w:pStyle w:val="ENoteTableText"/>
              <w:tabs>
                <w:tab w:val="center" w:leader="dot" w:pos="2268"/>
              </w:tabs>
              <w:rPr>
                <w:szCs w:val="16"/>
              </w:rPr>
            </w:pPr>
            <w:r w:rsidRPr="00172483">
              <w:rPr>
                <w:szCs w:val="16"/>
              </w:rPr>
              <w:t>8462.19</w:t>
            </w:r>
            <w:r w:rsidRPr="00172483">
              <w:rPr>
                <w:szCs w:val="16"/>
              </w:rPr>
              <w:tab/>
            </w:r>
          </w:p>
        </w:tc>
        <w:tc>
          <w:tcPr>
            <w:tcW w:w="5044" w:type="dxa"/>
            <w:shd w:val="clear" w:color="auto" w:fill="auto"/>
          </w:tcPr>
          <w:p w14:paraId="1AAA8EE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2C1294B" w14:textId="77777777" w:rsidTr="001F643F">
        <w:trPr>
          <w:cantSplit/>
        </w:trPr>
        <w:tc>
          <w:tcPr>
            <w:tcW w:w="2044" w:type="dxa"/>
            <w:shd w:val="clear" w:color="auto" w:fill="auto"/>
          </w:tcPr>
          <w:p w14:paraId="49ADF1EE" w14:textId="77777777" w:rsidR="00635155" w:rsidRPr="00172483" w:rsidRDefault="00635155" w:rsidP="00635155">
            <w:pPr>
              <w:pStyle w:val="ENoteTableText"/>
              <w:tabs>
                <w:tab w:val="center" w:leader="dot" w:pos="2268"/>
              </w:tabs>
              <w:rPr>
                <w:szCs w:val="16"/>
              </w:rPr>
            </w:pPr>
            <w:r w:rsidRPr="00172483">
              <w:rPr>
                <w:szCs w:val="16"/>
              </w:rPr>
              <w:t>8462.19.10</w:t>
            </w:r>
            <w:r w:rsidRPr="00172483">
              <w:rPr>
                <w:szCs w:val="16"/>
              </w:rPr>
              <w:tab/>
            </w:r>
          </w:p>
        </w:tc>
        <w:tc>
          <w:tcPr>
            <w:tcW w:w="5044" w:type="dxa"/>
            <w:shd w:val="clear" w:color="auto" w:fill="auto"/>
          </w:tcPr>
          <w:p w14:paraId="312710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02B34B7" w14:textId="77777777" w:rsidTr="001F643F">
        <w:trPr>
          <w:cantSplit/>
        </w:trPr>
        <w:tc>
          <w:tcPr>
            <w:tcW w:w="2044" w:type="dxa"/>
            <w:shd w:val="clear" w:color="auto" w:fill="auto"/>
          </w:tcPr>
          <w:p w14:paraId="0759E9E2" w14:textId="77777777" w:rsidR="00635155" w:rsidRPr="00172483" w:rsidRDefault="00635155" w:rsidP="00635155">
            <w:pPr>
              <w:pStyle w:val="ENoteTableText"/>
              <w:tabs>
                <w:tab w:val="center" w:leader="dot" w:pos="2268"/>
              </w:tabs>
              <w:rPr>
                <w:szCs w:val="16"/>
              </w:rPr>
            </w:pPr>
            <w:r w:rsidRPr="00172483">
              <w:rPr>
                <w:szCs w:val="16"/>
              </w:rPr>
              <w:t>8462.19.90</w:t>
            </w:r>
            <w:r w:rsidRPr="00172483">
              <w:rPr>
                <w:szCs w:val="16"/>
              </w:rPr>
              <w:tab/>
            </w:r>
          </w:p>
        </w:tc>
        <w:tc>
          <w:tcPr>
            <w:tcW w:w="5044" w:type="dxa"/>
            <w:shd w:val="clear" w:color="auto" w:fill="auto"/>
          </w:tcPr>
          <w:p w14:paraId="1F6E291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4ACFB1B" w14:textId="77777777" w:rsidTr="001F643F">
        <w:trPr>
          <w:cantSplit/>
        </w:trPr>
        <w:tc>
          <w:tcPr>
            <w:tcW w:w="2044" w:type="dxa"/>
            <w:shd w:val="clear" w:color="auto" w:fill="auto"/>
          </w:tcPr>
          <w:p w14:paraId="749236C1" w14:textId="77777777" w:rsidR="00635155" w:rsidRPr="00172483" w:rsidRDefault="00635155" w:rsidP="00635155">
            <w:pPr>
              <w:pStyle w:val="ENoteTableText"/>
              <w:tabs>
                <w:tab w:val="center" w:leader="dot" w:pos="2268"/>
              </w:tabs>
              <w:rPr>
                <w:szCs w:val="16"/>
              </w:rPr>
            </w:pPr>
            <w:r w:rsidRPr="00172483">
              <w:rPr>
                <w:szCs w:val="16"/>
              </w:rPr>
              <w:t>8462.2</w:t>
            </w:r>
            <w:r w:rsidRPr="00172483">
              <w:rPr>
                <w:szCs w:val="16"/>
              </w:rPr>
              <w:tab/>
            </w:r>
          </w:p>
        </w:tc>
        <w:tc>
          <w:tcPr>
            <w:tcW w:w="5044" w:type="dxa"/>
            <w:shd w:val="clear" w:color="auto" w:fill="auto"/>
          </w:tcPr>
          <w:p w14:paraId="284B87FF"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27D27D22" w14:textId="77777777" w:rsidTr="001F643F">
        <w:trPr>
          <w:cantSplit/>
        </w:trPr>
        <w:tc>
          <w:tcPr>
            <w:tcW w:w="2044" w:type="dxa"/>
            <w:shd w:val="clear" w:color="auto" w:fill="auto"/>
          </w:tcPr>
          <w:p w14:paraId="2B2A20DD" w14:textId="77777777" w:rsidR="00635155" w:rsidRPr="00172483" w:rsidRDefault="00635155" w:rsidP="00635155">
            <w:pPr>
              <w:pStyle w:val="ENoteTableText"/>
              <w:tabs>
                <w:tab w:val="center" w:leader="dot" w:pos="2268"/>
              </w:tabs>
              <w:rPr>
                <w:szCs w:val="16"/>
              </w:rPr>
            </w:pPr>
            <w:r w:rsidRPr="00172483">
              <w:rPr>
                <w:szCs w:val="16"/>
              </w:rPr>
              <w:t>8462.21.00</w:t>
            </w:r>
            <w:r w:rsidRPr="00172483">
              <w:rPr>
                <w:szCs w:val="16"/>
              </w:rPr>
              <w:tab/>
            </w:r>
          </w:p>
        </w:tc>
        <w:tc>
          <w:tcPr>
            <w:tcW w:w="5044" w:type="dxa"/>
            <w:shd w:val="clear" w:color="auto" w:fill="auto"/>
          </w:tcPr>
          <w:p w14:paraId="0A3B810D"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0FAD432D" w14:textId="77777777" w:rsidTr="001F643F">
        <w:trPr>
          <w:cantSplit/>
        </w:trPr>
        <w:tc>
          <w:tcPr>
            <w:tcW w:w="2044" w:type="dxa"/>
            <w:shd w:val="clear" w:color="auto" w:fill="auto"/>
          </w:tcPr>
          <w:p w14:paraId="511737AD" w14:textId="77777777" w:rsidR="00635155" w:rsidRPr="00172483" w:rsidRDefault="00635155" w:rsidP="00635155">
            <w:pPr>
              <w:pStyle w:val="ENoteTableText"/>
              <w:tabs>
                <w:tab w:val="center" w:leader="dot" w:pos="2268"/>
              </w:tabs>
              <w:rPr>
                <w:szCs w:val="16"/>
              </w:rPr>
            </w:pPr>
            <w:r w:rsidRPr="00172483">
              <w:rPr>
                <w:szCs w:val="16"/>
              </w:rPr>
              <w:t>8462.22</w:t>
            </w:r>
            <w:r w:rsidRPr="00172483">
              <w:rPr>
                <w:szCs w:val="16"/>
              </w:rPr>
              <w:tab/>
            </w:r>
          </w:p>
        </w:tc>
        <w:tc>
          <w:tcPr>
            <w:tcW w:w="5044" w:type="dxa"/>
            <w:shd w:val="clear" w:color="auto" w:fill="auto"/>
          </w:tcPr>
          <w:p w14:paraId="02BFB5C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95BF402" w14:textId="77777777" w:rsidTr="001F643F">
        <w:trPr>
          <w:cantSplit/>
        </w:trPr>
        <w:tc>
          <w:tcPr>
            <w:tcW w:w="2044" w:type="dxa"/>
            <w:shd w:val="clear" w:color="auto" w:fill="auto"/>
          </w:tcPr>
          <w:p w14:paraId="04F6CB74" w14:textId="77777777" w:rsidR="00635155" w:rsidRPr="00172483" w:rsidRDefault="00635155" w:rsidP="00635155">
            <w:pPr>
              <w:pStyle w:val="ENoteTableText"/>
              <w:tabs>
                <w:tab w:val="center" w:leader="dot" w:pos="2268"/>
              </w:tabs>
              <w:rPr>
                <w:szCs w:val="16"/>
              </w:rPr>
            </w:pPr>
            <w:r w:rsidRPr="00172483">
              <w:rPr>
                <w:szCs w:val="16"/>
              </w:rPr>
              <w:t>8462.22.10</w:t>
            </w:r>
            <w:r w:rsidRPr="00172483">
              <w:rPr>
                <w:szCs w:val="16"/>
              </w:rPr>
              <w:tab/>
            </w:r>
          </w:p>
        </w:tc>
        <w:tc>
          <w:tcPr>
            <w:tcW w:w="5044" w:type="dxa"/>
            <w:shd w:val="clear" w:color="auto" w:fill="auto"/>
          </w:tcPr>
          <w:p w14:paraId="0AE7CACE"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C9C0018" w14:textId="77777777" w:rsidTr="001F643F">
        <w:trPr>
          <w:cantSplit/>
        </w:trPr>
        <w:tc>
          <w:tcPr>
            <w:tcW w:w="2044" w:type="dxa"/>
            <w:shd w:val="clear" w:color="auto" w:fill="auto"/>
          </w:tcPr>
          <w:p w14:paraId="57ACF340" w14:textId="77777777" w:rsidR="00635155" w:rsidRPr="00172483" w:rsidRDefault="00635155" w:rsidP="00635155">
            <w:pPr>
              <w:pStyle w:val="ENoteTableText"/>
              <w:tabs>
                <w:tab w:val="center" w:leader="dot" w:pos="2268"/>
              </w:tabs>
              <w:rPr>
                <w:szCs w:val="16"/>
              </w:rPr>
            </w:pPr>
            <w:r w:rsidRPr="00172483">
              <w:rPr>
                <w:szCs w:val="16"/>
              </w:rPr>
              <w:t>8462.22.90</w:t>
            </w:r>
            <w:r w:rsidRPr="00172483">
              <w:rPr>
                <w:szCs w:val="16"/>
              </w:rPr>
              <w:tab/>
            </w:r>
          </w:p>
        </w:tc>
        <w:tc>
          <w:tcPr>
            <w:tcW w:w="5044" w:type="dxa"/>
            <w:shd w:val="clear" w:color="auto" w:fill="auto"/>
          </w:tcPr>
          <w:p w14:paraId="20FCC84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ACD922F" w14:textId="77777777" w:rsidTr="001F643F">
        <w:trPr>
          <w:cantSplit/>
        </w:trPr>
        <w:tc>
          <w:tcPr>
            <w:tcW w:w="2044" w:type="dxa"/>
            <w:shd w:val="clear" w:color="auto" w:fill="auto"/>
          </w:tcPr>
          <w:p w14:paraId="27BC6A51" w14:textId="77777777" w:rsidR="00635155" w:rsidRPr="00172483" w:rsidRDefault="00635155" w:rsidP="00635155">
            <w:pPr>
              <w:pStyle w:val="ENoteTableText"/>
              <w:tabs>
                <w:tab w:val="center" w:leader="dot" w:pos="2268"/>
              </w:tabs>
              <w:rPr>
                <w:szCs w:val="16"/>
              </w:rPr>
            </w:pPr>
            <w:r w:rsidRPr="00172483">
              <w:rPr>
                <w:szCs w:val="16"/>
              </w:rPr>
              <w:t>8462.23.00</w:t>
            </w:r>
            <w:r w:rsidRPr="00172483">
              <w:rPr>
                <w:szCs w:val="16"/>
              </w:rPr>
              <w:tab/>
            </w:r>
          </w:p>
        </w:tc>
        <w:tc>
          <w:tcPr>
            <w:tcW w:w="5044" w:type="dxa"/>
            <w:shd w:val="clear" w:color="auto" w:fill="auto"/>
          </w:tcPr>
          <w:p w14:paraId="024777D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EA66400" w14:textId="77777777" w:rsidTr="001F643F">
        <w:trPr>
          <w:cantSplit/>
        </w:trPr>
        <w:tc>
          <w:tcPr>
            <w:tcW w:w="2044" w:type="dxa"/>
            <w:shd w:val="clear" w:color="auto" w:fill="auto"/>
          </w:tcPr>
          <w:p w14:paraId="0B6DBA18" w14:textId="77777777" w:rsidR="00635155" w:rsidRPr="00172483" w:rsidRDefault="00635155" w:rsidP="00635155">
            <w:pPr>
              <w:pStyle w:val="ENoteTableText"/>
              <w:tabs>
                <w:tab w:val="center" w:leader="dot" w:pos="2268"/>
              </w:tabs>
              <w:rPr>
                <w:szCs w:val="16"/>
              </w:rPr>
            </w:pPr>
            <w:r w:rsidRPr="00172483">
              <w:rPr>
                <w:szCs w:val="16"/>
              </w:rPr>
              <w:t>8462.24.00</w:t>
            </w:r>
            <w:r w:rsidRPr="00172483">
              <w:rPr>
                <w:szCs w:val="16"/>
              </w:rPr>
              <w:tab/>
            </w:r>
          </w:p>
        </w:tc>
        <w:tc>
          <w:tcPr>
            <w:tcW w:w="5044" w:type="dxa"/>
            <w:shd w:val="clear" w:color="auto" w:fill="auto"/>
          </w:tcPr>
          <w:p w14:paraId="0B88EAD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B12420E" w14:textId="77777777" w:rsidTr="001F643F">
        <w:trPr>
          <w:cantSplit/>
        </w:trPr>
        <w:tc>
          <w:tcPr>
            <w:tcW w:w="2044" w:type="dxa"/>
            <w:shd w:val="clear" w:color="auto" w:fill="auto"/>
          </w:tcPr>
          <w:p w14:paraId="7057066A" w14:textId="77777777" w:rsidR="00635155" w:rsidRPr="00172483" w:rsidRDefault="00635155" w:rsidP="00635155">
            <w:pPr>
              <w:pStyle w:val="ENoteTableText"/>
              <w:tabs>
                <w:tab w:val="center" w:leader="dot" w:pos="2268"/>
              </w:tabs>
              <w:rPr>
                <w:szCs w:val="16"/>
              </w:rPr>
            </w:pPr>
            <w:r w:rsidRPr="00172483">
              <w:rPr>
                <w:szCs w:val="16"/>
              </w:rPr>
              <w:t>8462.25.00</w:t>
            </w:r>
            <w:r w:rsidRPr="00172483">
              <w:rPr>
                <w:szCs w:val="16"/>
              </w:rPr>
              <w:tab/>
            </w:r>
          </w:p>
        </w:tc>
        <w:tc>
          <w:tcPr>
            <w:tcW w:w="5044" w:type="dxa"/>
            <w:shd w:val="clear" w:color="auto" w:fill="auto"/>
          </w:tcPr>
          <w:p w14:paraId="559E0AD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D799B32" w14:textId="77777777" w:rsidTr="001F643F">
        <w:trPr>
          <w:cantSplit/>
        </w:trPr>
        <w:tc>
          <w:tcPr>
            <w:tcW w:w="2044" w:type="dxa"/>
            <w:shd w:val="clear" w:color="auto" w:fill="auto"/>
          </w:tcPr>
          <w:p w14:paraId="767CE129" w14:textId="77777777" w:rsidR="00635155" w:rsidRPr="00172483" w:rsidRDefault="00635155" w:rsidP="00635155">
            <w:pPr>
              <w:pStyle w:val="ENoteTableText"/>
              <w:tabs>
                <w:tab w:val="center" w:leader="dot" w:pos="2268"/>
              </w:tabs>
              <w:rPr>
                <w:szCs w:val="16"/>
              </w:rPr>
            </w:pPr>
            <w:r w:rsidRPr="00172483">
              <w:rPr>
                <w:szCs w:val="16"/>
              </w:rPr>
              <w:t>8462.26.00</w:t>
            </w:r>
            <w:r w:rsidRPr="00172483">
              <w:rPr>
                <w:szCs w:val="16"/>
              </w:rPr>
              <w:tab/>
            </w:r>
          </w:p>
        </w:tc>
        <w:tc>
          <w:tcPr>
            <w:tcW w:w="5044" w:type="dxa"/>
            <w:shd w:val="clear" w:color="auto" w:fill="auto"/>
          </w:tcPr>
          <w:p w14:paraId="2FD6C613"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FACA04F" w14:textId="77777777" w:rsidTr="001F643F">
        <w:trPr>
          <w:cantSplit/>
        </w:trPr>
        <w:tc>
          <w:tcPr>
            <w:tcW w:w="2044" w:type="dxa"/>
            <w:shd w:val="clear" w:color="auto" w:fill="auto"/>
          </w:tcPr>
          <w:p w14:paraId="1D43B445" w14:textId="77777777" w:rsidR="00635155" w:rsidRPr="00172483" w:rsidRDefault="00635155" w:rsidP="00635155">
            <w:pPr>
              <w:pStyle w:val="ENoteTableText"/>
              <w:tabs>
                <w:tab w:val="center" w:leader="dot" w:pos="2268"/>
              </w:tabs>
              <w:rPr>
                <w:szCs w:val="16"/>
              </w:rPr>
            </w:pPr>
            <w:r w:rsidRPr="00172483">
              <w:rPr>
                <w:szCs w:val="16"/>
              </w:rPr>
              <w:t>8462.29</w:t>
            </w:r>
            <w:r w:rsidRPr="00172483">
              <w:rPr>
                <w:szCs w:val="16"/>
              </w:rPr>
              <w:tab/>
            </w:r>
          </w:p>
        </w:tc>
        <w:tc>
          <w:tcPr>
            <w:tcW w:w="5044" w:type="dxa"/>
            <w:shd w:val="clear" w:color="auto" w:fill="auto"/>
          </w:tcPr>
          <w:p w14:paraId="49676C25"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6048F5E" w14:textId="77777777" w:rsidTr="001F643F">
        <w:trPr>
          <w:cantSplit/>
        </w:trPr>
        <w:tc>
          <w:tcPr>
            <w:tcW w:w="2044" w:type="dxa"/>
            <w:shd w:val="clear" w:color="auto" w:fill="auto"/>
          </w:tcPr>
          <w:p w14:paraId="3C8EBA83" w14:textId="77777777" w:rsidR="00635155" w:rsidRPr="00172483" w:rsidRDefault="00635155" w:rsidP="00635155">
            <w:pPr>
              <w:pStyle w:val="ENoteTableText"/>
              <w:tabs>
                <w:tab w:val="center" w:leader="dot" w:pos="2268"/>
              </w:tabs>
              <w:rPr>
                <w:szCs w:val="16"/>
              </w:rPr>
            </w:pPr>
            <w:r w:rsidRPr="00172483">
              <w:rPr>
                <w:szCs w:val="16"/>
              </w:rPr>
              <w:t>8462.29.10</w:t>
            </w:r>
            <w:r w:rsidRPr="00172483">
              <w:rPr>
                <w:szCs w:val="16"/>
              </w:rPr>
              <w:tab/>
            </w:r>
          </w:p>
        </w:tc>
        <w:tc>
          <w:tcPr>
            <w:tcW w:w="5044" w:type="dxa"/>
            <w:shd w:val="clear" w:color="auto" w:fill="auto"/>
          </w:tcPr>
          <w:p w14:paraId="4A95F5D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1194602" w14:textId="77777777" w:rsidTr="001F643F">
        <w:trPr>
          <w:cantSplit/>
        </w:trPr>
        <w:tc>
          <w:tcPr>
            <w:tcW w:w="2044" w:type="dxa"/>
            <w:shd w:val="clear" w:color="auto" w:fill="auto"/>
          </w:tcPr>
          <w:p w14:paraId="27FD02AF" w14:textId="77777777" w:rsidR="00635155" w:rsidRPr="00172483" w:rsidRDefault="00635155" w:rsidP="00635155">
            <w:pPr>
              <w:pStyle w:val="ENoteTableText"/>
              <w:tabs>
                <w:tab w:val="center" w:leader="dot" w:pos="2268"/>
              </w:tabs>
              <w:rPr>
                <w:szCs w:val="16"/>
              </w:rPr>
            </w:pPr>
            <w:r w:rsidRPr="00172483">
              <w:rPr>
                <w:szCs w:val="16"/>
              </w:rPr>
              <w:t>8462.29.90</w:t>
            </w:r>
            <w:r w:rsidRPr="00172483">
              <w:rPr>
                <w:szCs w:val="16"/>
              </w:rPr>
              <w:tab/>
            </w:r>
          </w:p>
        </w:tc>
        <w:tc>
          <w:tcPr>
            <w:tcW w:w="5044" w:type="dxa"/>
            <w:shd w:val="clear" w:color="auto" w:fill="auto"/>
          </w:tcPr>
          <w:p w14:paraId="305CBF07"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4C5F0156" w14:textId="77777777" w:rsidTr="001F643F">
        <w:trPr>
          <w:cantSplit/>
        </w:trPr>
        <w:tc>
          <w:tcPr>
            <w:tcW w:w="2044" w:type="dxa"/>
            <w:shd w:val="clear" w:color="auto" w:fill="auto"/>
          </w:tcPr>
          <w:p w14:paraId="719FAC17" w14:textId="77777777" w:rsidR="00635155" w:rsidRPr="00172483" w:rsidRDefault="00635155" w:rsidP="00635155">
            <w:pPr>
              <w:pStyle w:val="ENoteTableText"/>
              <w:tabs>
                <w:tab w:val="center" w:leader="dot" w:pos="2268"/>
              </w:tabs>
              <w:rPr>
                <w:szCs w:val="16"/>
              </w:rPr>
            </w:pPr>
            <w:r w:rsidRPr="00172483">
              <w:rPr>
                <w:szCs w:val="16"/>
              </w:rPr>
              <w:t>8462.3</w:t>
            </w:r>
            <w:r w:rsidRPr="00172483">
              <w:rPr>
                <w:szCs w:val="16"/>
              </w:rPr>
              <w:tab/>
            </w:r>
          </w:p>
        </w:tc>
        <w:tc>
          <w:tcPr>
            <w:tcW w:w="5044" w:type="dxa"/>
            <w:shd w:val="clear" w:color="auto" w:fill="auto"/>
          </w:tcPr>
          <w:p w14:paraId="1599E7D1"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21C3383" w14:textId="77777777" w:rsidTr="001F643F">
        <w:trPr>
          <w:cantSplit/>
        </w:trPr>
        <w:tc>
          <w:tcPr>
            <w:tcW w:w="2044" w:type="dxa"/>
            <w:shd w:val="clear" w:color="auto" w:fill="auto"/>
          </w:tcPr>
          <w:p w14:paraId="73C313DC" w14:textId="77777777" w:rsidR="00635155" w:rsidRPr="00172483" w:rsidRDefault="00635155" w:rsidP="00635155">
            <w:pPr>
              <w:pStyle w:val="ENoteTableText"/>
              <w:tabs>
                <w:tab w:val="center" w:leader="dot" w:pos="2268"/>
              </w:tabs>
              <w:rPr>
                <w:szCs w:val="16"/>
              </w:rPr>
            </w:pPr>
            <w:r w:rsidRPr="00172483">
              <w:rPr>
                <w:szCs w:val="16"/>
              </w:rPr>
              <w:t>8462.31.00</w:t>
            </w:r>
            <w:r w:rsidRPr="00172483">
              <w:rPr>
                <w:szCs w:val="16"/>
              </w:rPr>
              <w:tab/>
            </w:r>
          </w:p>
        </w:tc>
        <w:tc>
          <w:tcPr>
            <w:tcW w:w="5044" w:type="dxa"/>
            <w:shd w:val="clear" w:color="auto" w:fill="auto"/>
          </w:tcPr>
          <w:p w14:paraId="1DDDD40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698D257D" w14:textId="77777777" w:rsidTr="001F643F">
        <w:trPr>
          <w:cantSplit/>
        </w:trPr>
        <w:tc>
          <w:tcPr>
            <w:tcW w:w="2044" w:type="dxa"/>
            <w:shd w:val="clear" w:color="auto" w:fill="auto"/>
          </w:tcPr>
          <w:p w14:paraId="6EF1050C" w14:textId="77777777" w:rsidR="00635155" w:rsidRPr="00172483" w:rsidRDefault="00635155" w:rsidP="00635155">
            <w:pPr>
              <w:pStyle w:val="ENoteTableText"/>
              <w:tabs>
                <w:tab w:val="center" w:leader="dot" w:pos="2268"/>
              </w:tabs>
              <w:rPr>
                <w:szCs w:val="16"/>
              </w:rPr>
            </w:pPr>
            <w:r w:rsidRPr="00172483">
              <w:rPr>
                <w:szCs w:val="16"/>
              </w:rPr>
              <w:t>8462.32</w:t>
            </w:r>
            <w:r w:rsidRPr="00172483">
              <w:rPr>
                <w:szCs w:val="16"/>
              </w:rPr>
              <w:tab/>
            </w:r>
          </w:p>
        </w:tc>
        <w:tc>
          <w:tcPr>
            <w:tcW w:w="5044" w:type="dxa"/>
            <w:shd w:val="clear" w:color="auto" w:fill="auto"/>
          </w:tcPr>
          <w:p w14:paraId="2F5BA31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E4F72C6" w14:textId="77777777" w:rsidTr="001F643F">
        <w:trPr>
          <w:cantSplit/>
        </w:trPr>
        <w:tc>
          <w:tcPr>
            <w:tcW w:w="2044" w:type="dxa"/>
            <w:shd w:val="clear" w:color="auto" w:fill="auto"/>
          </w:tcPr>
          <w:p w14:paraId="66E40EB7" w14:textId="77777777" w:rsidR="00635155" w:rsidRPr="00172483" w:rsidRDefault="00635155" w:rsidP="00635155">
            <w:pPr>
              <w:pStyle w:val="ENoteTableText"/>
              <w:tabs>
                <w:tab w:val="center" w:leader="dot" w:pos="2268"/>
              </w:tabs>
              <w:rPr>
                <w:szCs w:val="16"/>
              </w:rPr>
            </w:pPr>
            <w:r w:rsidRPr="00172483">
              <w:rPr>
                <w:szCs w:val="16"/>
              </w:rPr>
              <w:t>8462.32.10</w:t>
            </w:r>
            <w:r w:rsidRPr="00172483">
              <w:rPr>
                <w:szCs w:val="16"/>
              </w:rPr>
              <w:tab/>
            </w:r>
          </w:p>
        </w:tc>
        <w:tc>
          <w:tcPr>
            <w:tcW w:w="5044" w:type="dxa"/>
            <w:shd w:val="clear" w:color="auto" w:fill="auto"/>
          </w:tcPr>
          <w:p w14:paraId="5615684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7B046B0" w14:textId="77777777" w:rsidTr="001F643F">
        <w:trPr>
          <w:cantSplit/>
        </w:trPr>
        <w:tc>
          <w:tcPr>
            <w:tcW w:w="2044" w:type="dxa"/>
            <w:shd w:val="clear" w:color="auto" w:fill="auto"/>
          </w:tcPr>
          <w:p w14:paraId="18F2C1C4" w14:textId="77777777" w:rsidR="00635155" w:rsidRPr="00172483" w:rsidRDefault="00635155" w:rsidP="00635155">
            <w:pPr>
              <w:pStyle w:val="ENoteTableText"/>
              <w:tabs>
                <w:tab w:val="center" w:leader="dot" w:pos="2268"/>
              </w:tabs>
              <w:rPr>
                <w:szCs w:val="16"/>
              </w:rPr>
            </w:pPr>
            <w:r w:rsidRPr="00172483">
              <w:rPr>
                <w:szCs w:val="16"/>
              </w:rPr>
              <w:t>8462.32.90</w:t>
            </w:r>
            <w:r w:rsidRPr="00172483">
              <w:rPr>
                <w:szCs w:val="16"/>
              </w:rPr>
              <w:tab/>
            </w:r>
          </w:p>
        </w:tc>
        <w:tc>
          <w:tcPr>
            <w:tcW w:w="5044" w:type="dxa"/>
            <w:shd w:val="clear" w:color="auto" w:fill="auto"/>
          </w:tcPr>
          <w:p w14:paraId="340039A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5FA21D4" w14:textId="77777777" w:rsidTr="001F643F">
        <w:trPr>
          <w:cantSplit/>
        </w:trPr>
        <w:tc>
          <w:tcPr>
            <w:tcW w:w="2044" w:type="dxa"/>
            <w:shd w:val="clear" w:color="auto" w:fill="auto"/>
          </w:tcPr>
          <w:p w14:paraId="109475F4" w14:textId="77777777" w:rsidR="00635155" w:rsidRPr="00172483" w:rsidRDefault="00635155" w:rsidP="00635155">
            <w:pPr>
              <w:pStyle w:val="ENoteTableText"/>
              <w:tabs>
                <w:tab w:val="center" w:leader="dot" w:pos="2268"/>
              </w:tabs>
              <w:rPr>
                <w:szCs w:val="16"/>
              </w:rPr>
            </w:pPr>
            <w:r w:rsidRPr="00172483">
              <w:rPr>
                <w:szCs w:val="16"/>
              </w:rPr>
              <w:t>8462.33.00</w:t>
            </w:r>
            <w:r w:rsidRPr="00172483">
              <w:rPr>
                <w:szCs w:val="16"/>
              </w:rPr>
              <w:tab/>
            </w:r>
          </w:p>
        </w:tc>
        <w:tc>
          <w:tcPr>
            <w:tcW w:w="5044" w:type="dxa"/>
            <w:shd w:val="clear" w:color="auto" w:fill="auto"/>
          </w:tcPr>
          <w:p w14:paraId="2A7DC4F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0CF9F73" w14:textId="77777777" w:rsidTr="001F643F">
        <w:trPr>
          <w:cantSplit/>
        </w:trPr>
        <w:tc>
          <w:tcPr>
            <w:tcW w:w="2044" w:type="dxa"/>
            <w:shd w:val="clear" w:color="auto" w:fill="auto"/>
          </w:tcPr>
          <w:p w14:paraId="57F0A3A5" w14:textId="77777777" w:rsidR="00635155" w:rsidRPr="00172483" w:rsidRDefault="00635155" w:rsidP="00635155">
            <w:pPr>
              <w:pStyle w:val="ENoteTableText"/>
              <w:tabs>
                <w:tab w:val="center" w:leader="dot" w:pos="2268"/>
              </w:tabs>
              <w:rPr>
                <w:szCs w:val="16"/>
              </w:rPr>
            </w:pPr>
            <w:r w:rsidRPr="00172483">
              <w:rPr>
                <w:szCs w:val="16"/>
              </w:rPr>
              <w:t>8462.39</w:t>
            </w:r>
            <w:r w:rsidRPr="00172483">
              <w:rPr>
                <w:szCs w:val="16"/>
              </w:rPr>
              <w:tab/>
            </w:r>
          </w:p>
        </w:tc>
        <w:tc>
          <w:tcPr>
            <w:tcW w:w="5044" w:type="dxa"/>
            <w:shd w:val="clear" w:color="auto" w:fill="auto"/>
          </w:tcPr>
          <w:p w14:paraId="45C2E4C8"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CF64105" w14:textId="77777777" w:rsidTr="001F643F">
        <w:trPr>
          <w:cantSplit/>
        </w:trPr>
        <w:tc>
          <w:tcPr>
            <w:tcW w:w="2044" w:type="dxa"/>
            <w:shd w:val="clear" w:color="auto" w:fill="auto"/>
          </w:tcPr>
          <w:p w14:paraId="1824F3F8" w14:textId="77777777" w:rsidR="00635155" w:rsidRPr="00172483" w:rsidRDefault="00635155" w:rsidP="00635155">
            <w:pPr>
              <w:pStyle w:val="ENoteTableText"/>
              <w:tabs>
                <w:tab w:val="center" w:leader="dot" w:pos="2268"/>
              </w:tabs>
              <w:rPr>
                <w:szCs w:val="16"/>
              </w:rPr>
            </w:pPr>
            <w:r w:rsidRPr="00172483">
              <w:rPr>
                <w:szCs w:val="16"/>
              </w:rPr>
              <w:t>8462.39.10</w:t>
            </w:r>
            <w:r w:rsidRPr="00172483">
              <w:rPr>
                <w:szCs w:val="16"/>
              </w:rPr>
              <w:tab/>
            </w:r>
          </w:p>
        </w:tc>
        <w:tc>
          <w:tcPr>
            <w:tcW w:w="5044" w:type="dxa"/>
            <w:shd w:val="clear" w:color="auto" w:fill="auto"/>
          </w:tcPr>
          <w:p w14:paraId="5CB027DD"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59C0CC00" w14:textId="77777777" w:rsidTr="001F643F">
        <w:trPr>
          <w:cantSplit/>
        </w:trPr>
        <w:tc>
          <w:tcPr>
            <w:tcW w:w="2044" w:type="dxa"/>
            <w:shd w:val="clear" w:color="auto" w:fill="auto"/>
          </w:tcPr>
          <w:p w14:paraId="3E2940B2" w14:textId="77777777" w:rsidR="00635155" w:rsidRPr="00172483" w:rsidRDefault="00635155" w:rsidP="00635155">
            <w:pPr>
              <w:pStyle w:val="ENoteTableText"/>
              <w:tabs>
                <w:tab w:val="center" w:leader="dot" w:pos="2268"/>
              </w:tabs>
              <w:rPr>
                <w:szCs w:val="16"/>
              </w:rPr>
            </w:pPr>
            <w:r w:rsidRPr="00172483">
              <w:rPr>
                <w:szCs w:val="16"/>
              </w:rPr>
              <w:t>8462.39.90</w:t>
            </w:r>
            <w:r w:rsidRPr="00172483">
              <w:rPr>
                <w:szCs w:val="16"/>
              </w:rPr>
              <w:tab/>
            </w:r>
          </w:p>
        </w:tc>
        <w:tc>
          <w:tcPr>
            <w:tcW w:w="5044" w:type="dxa"/>
            <w:shd w:val="clear" w:color="auto" w:fill="auto"/>
          </w:tcPr>
          <w:p w14:paraId="4FA3CB7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67FECB5E" w14:textId="77777777" w:rsidTr="001F643F">
        <w:trPr>
          <w:cantSplit/>
        </w:trPr>
        <w:tc>
          <w:tcPr>
            <w:tcW w:w="2044" w:type="dxa"/>
            <w:shd w:val="clear" w:color="auto" w:fill="auto"/>
          </w:tcPr>
          <w:p w14:paraId="545EF1F1" w14:textId="77777777" w:rsidR="00635155" w:rsidRPr="00172483" w:rsidRDefault="00635155" w:rsidP="00635155">
            <w:pPr>
              <w:pStyle w:val="ENoteTableText"/>
              <w:tabs>
                <w:tab w:val="center" w:leader="dot" w:pos="2268"/>
              </w:tabs>
              <w:rPr>
                <w:szCs w:val="16"/>
              </w:rPr>
            </w:pPr>
            <w:r w:rsidRPr="00172483">
              <w:rPr>
                <w:szCs w:val="16"/>
              </w:rPr>
              <w:t>8462.4</w:t>
            </w:r>
            <w:r w:rsidRPr="00172483">
              <w:rPr>
                <w:szCs w:val="16"/>
              </w:rPr>
              <w:tab/>
            </w:r>
          </w:p>
        </w:tc>
        <w:tc>
          <w:tcPr>
            <w:tcW w:w="5044" w:type="dxa"/>
            <w:shd w:val="clear" w:color="auto" w:fill="auto"/>
          </w:tcPr>
          <w:p w14:paraId="59749180"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02BD9EA" w14:textId="77777777" w:rsidTr="001F643F">
        <w:trPr>
          <w:cantSplit/>
        </w:trPr>
        <w:tc>
          <w:tcPr>
            <w:tcW w:w="2044" w:type="dxa"/>
            <w:shd w:val="clear" w:color="auto" w:fill="auto"/>
          </w:tcPr>
          <w:p w14:paraId="34CCB642" w14:textId="77777777" w:rsidR="00635155" w:rsidRPr="00172483" w:rsidRDefault="00635155" w:rsidP="00635155">
            <w:pPr>
              <w:pStyle w:val="ENoteTableText"/>
              <w:tabs>
                <w:tab w:val="center" w:leader="dot" w:pos="2268"/>
              </w:tabs>
              <w:rPr>
                <w:szCs w:val="16"/>
              </w:rPr>
            </w:pPr>
            <w:r w:rsidRPr="00172483">
              <w:rPr>
                <w:szCs w:val="16"/>
              </w:rPr>
              <w:t>8462.41.00</w:t>
            </w:r>
            <w:r w:rsidRPr="00172483">
              <w:rPr>
                <w:szCs w:val="16"/>
              </w:rPr>
              <w:tab/>
            </w:r>
          </w:p>
        </w:tc>
        <w:tc>
          <w:tcPr>
            <w:tcW w:w="5044" w:type="dxa"/>
            <w:shd w:val="clear" w:color="auto" w:fill="auto"/>
          </w:tcPr>
          <w:p w14:paraId="2C78C50A"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2B111B27" w14:textId="77777777" w:rsidTr="001F643F">
        <w:trPr>
          <w:cantSplit/>
        </w:trPr>
        <w:tc>
          <w:tcPr>
            <w:tcW w:w="2044" w:type="dxa"/>
            <w:shd w:val="clear" w:color="auto" w:fill="auto"/>
          </w:tcPr>
          <w:p w14:paraId="1D53B236" w14:textId="77777777" w:rsidR="00635155" w:rsidRPr="00172483" w:rsidRDefault="00635155" w:rsidP="00635155">
            <w:pPr>
              <w:pStyle w:val="ENoteTableText"/>
              <w:tabs>
                <w:tab w:val="center" w:leader="dot" w:pos="2268"/>
              </w:tabs>
              <w:rPr>
                <w:szCs w:val="16"/>
              </w:rPr>
            </w:pPr>
            <w:r w:rsidRPr="00172483">
              <w:rPr>
                <w:szCs w:val="16"/>
              </w:rPr>
              <w:t>8462.42.00</w:t>
            </w:r>
            <w:r w:rsidRPr="00172483">
              <w:rPr>
                <w:szCs w:val="16"/>
              </w:rPr>
              <w:tab/>
            </w:r>
          </w:p>
        </w:tc>
        <w:tc>
          <w:tcPr>
            <w:tcW w:w="5044" w:type="dxa"/>
            <w:shd w:val="clear" w:color="auto" w:fill="auto"/>
          </w:tcPr>
          <w:p w14:paraId="2EE8910B"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A925BEE" w14:textId="77777777" w:rsidTr="001F643F">
        <w:trPr>
          <w:cantSplit/>
        </w:trPr>
        <w:tc>
          <w:tcPr>
            <w:tcW w:w="2044" w:type="dxa"/>
            <w:shd w:val="clear" w:color="auto" w:fill="auto"/>
          </w:tcPr>
          <w:p w14:paraId="4A4B7DEF" w14:textId="77777777" w:rsidR="00635155" w:rsidRPr="00172483" w:rsidRDefault="00635155" w:rsidP="00635155">
            <w:pPr>
              <w:pStyle w:val="ENoteTableText"/>
              <w:tabs>
                <w:tab w:val="center" w:leader="dot" w:pos="2268"/>
              </w:tabs>
              <w:rPr>
                <w:szCs w:val="16"/>
              </w:rPr>
            </w:pPr>
            <w:r w:rsidRPr="00172483">
              <w:rPr>
                <w:szCs w:val="16"/>
              </w:rPr>
              <w:t>8462.49</w:t>
            </w:r>
            <w:r w:rsidRPr="00172483">
              <w:rPr>
                <w:szCs w:val="16"/>
              </w:rPr>
              <w:tab/>
            </w:r>
          </w:p>
        </w:tc>
        <w:tc>
          <w:tcPr>
            <w:tcW w:w="5044" w:type="dxa"/>
            <w:shd w:val="clear" w:color="auto" w:fill="auto"/>
          </w:tcPr>
          <w:p w14:paraId="4D2B20B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30FB24B2" w14:textId="77777777" w:rsidTr="001F643F">
        <w:trPr>
          <w:cantSplit/>
        </w:trPr>
        <w:tc>
          <w:tcPr>
            <w:tcW w:w="2044" w:type="dxa"/>
            <w:shd w:val="clear" w:color="auto" w:fill="auto"/>
          </w:tcPr>
          <w:p w14:paraId="2BDD7854" w14:textId="77777777" w:rsidR="00635155" w:rsidRPr="00172483" w:rsidRDefault="00635155" w:rsidP="00635155">
            <w:pPr>
              <w:pStyle w:val="ENoteTableText"/>
              <w:tabs>
                <w:tab w:val="center" w:leader="dot" w:pos="2268"/>
              </w:tabs>
              <w:rPr>
                <w:szCs w:val="16"/>
              </w:rPr>
            </w:pPr>
            <w:r w:rsidRPr="00172483">
              <w:rPr>
                <w:szCs w:val="16"/>
              </w:rPr>
              <w:t>8462.49.10</w:t>
            </w:r>
            <w:r w:rsidRPr="00172483">
              <w:rPr>
                <w:szCs w:val="16"/>
              </w:rPr>
              <w:tab/>
            </w:r>
          </w:p>
        </w:tc>
        <w:tc>
          <w:tcPr>
            <w:tcW w:w="5044" w:type="dxa"/>
            <w:shd w:val="clear" w:color="auto" w:fill="auto"/>
          </w:tcPr>
          <w:p w14:paraId="6A5DF133"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0D31C8F9" w14:textId="77777777" w:rsidTr="001F643F">
        <w:trPr>
          <w:cantSplit/>
        </w:trPr>
        <w:tc>
          <w:tcPr>
            <w:tcW w:w="2044" w:type="dxa"/>
            <w:shd w:val="clear" w:color="auto" w:fill="auto"/>
          </w:tcPr>
          <w:p w14:paraId="2DBB7B1C" w14:textId="77777777" w:rsidR="00635155" w:rsidRPr="00172483" w:rsidRDefault="00635155" w:rsidP="00635155">
            <w:pPr>
              <w:pStyle w:val="ENoteTableText"/>
              <w:tabs>
                <w:tab w:val="center" w:leader="dot" w:pos="2268"/>
              </w:tabs>
              <w:rPr>
                <w:szCs w:val="16"/>
              </w:rPr>
            </w:pPr>
            <w:r w:rsidRPr="00172483">
              <w:rPr>
                <w:szCs w:val="16"/>
              </w:rPr>
              <w:t>8462.49.20</w:t>
            </w:r>
            <w:r w:rsidRPr="00172483">
              <w:rPr>
                <w:szCs w:val="16"/>
              </w:rPr>
              <w:tab/>
            </w:r>
          </w:p>
        </w:tc>
        <w:tc>
          <w:tcPr>
            <w:tcW w:w="5044" w:type="dxa"/>
            <w:shd w:val="clear" w:color="auto" w:fill="auto"/>
          </w:tcPr>
          <w:p w14:paraId="0C6EAEB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ECF38A2" w14:textId="77777777" w:rsidTr="001F643F">
        <w:trPr>
          <w:cantSplit/>
        </w:trPr>
        <w:tc>
          <w:tcPr>
            <w:tcW w:w="2044" w:type="dxa"/>
            <w:shd w:val="clear" w:color="auto" w:fill="auto"/>
          </w:tcPr>
          <w:p w14:paraId="49F7C329" w14:textId="77777777" w:rsidR="00635155" w:rsidRPr="00172483" w:rsidRDefault="00635155" w:rsidP="00635155">
            <w:pPr>
              <w:pStyle w:val="ENoteTableText"/>
              <w:tabs>
                <w:tab w:val="center" w:leader="dot" w:pos="2268"/>
              </w:tabs>
              <w:rPr>
                <w:szCs w:val="16"/>
              </w:rPr>
            </w:pPr>
            <w:r w:rsidRPr="00172483">
              <w:rPr>
                <w:szCs w:val="16"/>
              </w:rPr>
              <w:t>8462.49.90</w:t>
            </w:r>
            <w:r w:rsidRPr="00172483">
              <w:rPr>
                <w:szCs w:val="16"/>
              </w:rPr>
              <w:tab/>
            </w:r>
          </w:p>
        </w:tc>
        <w:tc>
          <w:tcPr>
            <w:tcW w:w="5044" w:type="dxa"/>
            <w:shd w:val="clear" w:color="auto" w:fill="auto"/>
          </w:tcPr>
          <w:p w14:paraId="4106D968" w14:textId="77777777" w:rsidR="00635155" w:rsidRPr="00172483" w:rsidRDefault="00635155" w:rsidP="00635155">
            <w:pPr>
              <w:pStyle w:val="ENoteTableText"/>
              <w:rPr>
                <w:szCs w:val="16"/>
              </w:rPr>
            </w:pPr>
            <w:r w:rsidRPr="00172483">
              <w:rPr>
                <w:szCs w:val="16"/>
              </w:rPr>
              <w:t xml:space="preserve">rs </w:t>
            </w:r>
            <w:r w:rsidRPr="0079306E">
              <w:rPr>
                <w:szCs w:val="16"/>
              </w:rPr>
              <w:t xml:space="preserve">No </w:t>
            </w:r>
            <w:r w:rsidRPr="0079306E">
              <w:t>91, 2021</w:t>
            </w:r>
          </w:p>
        </w:tc>
      </w:tr>
      <w:tr w:rsidR="00635155" w:rsidRPr="009A7184" w14:paraId="7130AA43" w14:textId="77777777" w:rsidTr="001F643F">
        <w:trPr>
          <w:cantSplit/>
        </w:trPr>
        <w:tc>
          <w:tcPr>
            <w:tcW w:w="2044" w:type="dxa"/>
            <w:shd w:val="clear" w:color="auto" w:fill="auto"/>
          </w:tcPr>
          <w:p w14:paraId="2EBC6E21" w14:textId="77777777" w:rsidR="00635155" w:rsidRPr="00172483" w:rsidRDefault="00635155" w:rsidP="00635155">
            <w:pPr>
              <w:pStyle w:val="ENoteTableText"/>
              <w:tabs>
                <w:tab w:val="center" w:leader="dot" w:pos="2268"/>
              </w:tabs>
              <w:rPr>
                <w:szCs w:val="16"/>
              </w:rPr>
            </w:pPr>
            <w:r w:rsidRPr="00172483">
              <w:rPr>
                <w:szCs w:val="16"/>
              </w:rPr>
              <w:t>8462.5</w:t>
            </w:r>
            <w:r w:rsidRPr="00172483">
              <w:rPr>
                <w:szCs w:val="16"/>
              </w:rPr>
              <w:tab/>
            </w:r>
          </w:p>
        </w:tc>
        <w:tc>
          <w:tcPr>
            <w:tcW w:w="5044" w:type="dxa"/>
            <w:shd w:val="clear" w:color="auto" w:fill="auto"/>
          </w:tcPr>
          <w:p w14:paraId="0DD9A23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377B302" w14:textId="77777777" w:rsidTr="001F643F">
        <w:trPr>
          <w:cantSplit/>
        </w:trPr>
        <w:tc>
          <w:tcPr>
            <w:tcW w:w="2044" w:type="dxa"/>
            <w:shd w:val="clear" w:color="auto" w:fill="auto"/>
          </w:tcPr>
          <w:p w14:paraId="7300B277" w14:textId="77777777" w:rsidR="00635155" w:rsidRPr="00172483" w:rsidRDefault="00635155" w:rsidP="00635155">
            <w:pPr>
              <w:pStyle w:val="ENoteTableText"/>
              <w:tabs>
                <w:tab w:val="center" w:leader="dot" w:pos="2268"/>
              </w:tabs>
              <w:rPr>
                <w:szCs w:val="16"/>
              </w:rPr>
            </w:pPr>
            <w:r w:rsidRPr="00172483">
              <w:rPr>
                <w:szCs w:val="16"/>
              </w:rPr>
              <w:t>8462.51.00</w:t>
            </w:r>
            <w:r w:rsidRPr="00172483">
              <w:rPr>
                <w:szCs w:val="16"/>
              </w:rPr>
              <w:tab/>
            </w:r>
          </w:p>
        </w:tc>
        <w:tc>
          <w:tcPr>
            <w:tcW w:w="5044" w:type="dxa"/>
            <w:shd w:val="clear" w:color="auto" w:fill="auto"/>
          </w:tcPr>
          <w:p w14:paraId="7CCB6F3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9FA03B6" w14:textId="77777777" w:rsidTr="001F643F">
        <w:trPr>
          <w:cantSplit/>
        </w:trPr>
        <w:tc>
          <w:tcPr>
            <w:tcW w:w="2044" w:type="dxa"/>
            <w:shd w:val="clear" w:color="auto" w:fill="auto"/>
          </w:tcPr>
          <w:p w14:paraId="421B1597" w14:textId="77777777" w:rsidR="00635155" w:rsidRPr="00172483" w:rsidRDefault="00635155" w:rsidP="00635155">
            <w:pPr>
              <w:pStyle w:val="ENoteTableText"/>
              <w:tabs>
                <w:tab w:val="center" w:leader="dot" w:pos="2268"/>
              </w:tabs>
              <w:rPr>
                <w:szCs w:val="16"/>
              </w:rPr>
            </w:pPr>
            <w:r w:rsidRPr="00172483">
              <w:rPr>
                <w:szCs w:val="16"/>
              </w:rPr>
              <w:t>8462.59</w:t>
            </w:r>
            <w:r w:rsidRPr="00172483">
              <w:rPr>
                <w:szCs w:val="16"/>
              </w:rPr>
              <w:tab/>
            </w:r>
          </w:p>
        </w:tc>
        <w:tc>
          <w:tcPr>
            <w:tcW w:w="5044" w:type="dxa"/>
            <w:shd w:val="clear" w:color="auto" w:fill="auto"/>
          </w:tcPr>
          <w:p w14:paraId="24180EB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4FB5FE2E" w14:textId="77777777" w:rsidTr="001F643F">
        <w:trPr>
          <w:cantSplit/>
        </w:trPr>
        <w:tc>
          <w:tcPr>
            <w:tcW w:w="2044" w:type="dxa"/>
            <w:shd w:val="clear" w:color="auto" w:fill="auto"/>
          </w:tcPr>
          <w:p w14:paraId="176D268D" w14:textId="77777777" w:rsidR="00635155" w:rsidRPr="00172483" w:rsidRDefault="00635155" w:rsidP="00635155">
            <w:pPr>
              <w:pStyle w:val="ENoteTableText"/>
              <w:tabs>
                <w:tab w:val="center" w:leader="dot" w:pos="2268"/>
              </w:tabs>
              <w:rPr>
                <w:szCs w:val="16"/>
              </w:rPr>
            </w:pPr>
            <w:r w:rsidRPr="00172483">
              <w:rPr>
                <w:szCs w:val="16"/>
              </w:rPr>
              <w:t>8462.59.10</w:t>
            </w:r>
            <w:r w:rsidRPr="00172483">
              <w:rPr>
                <w:szCs w:val="16"/>
              </w:rPr>
              <w:tab/>
            </w:r>
          </w:p>
        </w:tc>
        <w:tc>
          <w:tcPr>
            <w:tcW w:w="5044" w:type="dxa"/>
            <w:shd w:val="clear" w:color="auto" w:fill="auto"/>
          </w:tcPr>
          <w:p w14:paraId="516CA2F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61DE854F" w14:textId="77777777" w:rsidTr="001F643F">
        <w:trPr>
          <w:cantSplit/>
        </w:trPr>
        <w:tc>
          <w:tcPr>
            <w:tcW w:w="2044" w:type="dxa"/>
            <w:shd w:val="clear" w:color="auto" w:fill="auto"/>
          </w:tcPr>
          <w:p w14:paraId="13E519FC" w14:textId="77777777" w:rsidR="00635155" w:rsidRPr="00172483" w:rsidRDefault="00635155" w:rsidP="00635155">
            <w:pPr>
              <w:pStyle w:val="ENoteTableText"/>
              <w:tabs>
                <w:tab w:val="center" w:leader="dot" w:pos="2268"/>
              </w:tabs>
              <w:rPr>
                <w:szCs w:val="16"/>
              </w:rPr>
            </w:pPr>
            <w:r w:rsidRPr="00172483">
              <w:rPr>
                <w:szCs w:val="16"/>
              </w:rPr>
              <w:t>8462.59.90</w:t>
            </w:r>
            <w:r w:rsidRPr="00172483">
              <w:rPr>
                <w:szCs w:val="16"/>
              </w:rPr>
              <w:tab/>
            </w:r>
          </w:p>
        </w:tc>
        <w:tc>
          <w:tcPr>
            <w:tcW w:w="5044" w:type="dxa"/>
            <w:shd w:val="clear" w:color="auto" w:fill="auto"/>
          </w:tcPr>
          <w:p w14:paraId="572281E8"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ECD76C8" w14:textId="77777777" w:rsidTr="001F643F">
        <w:trPr>
          <w:cantSplit/>
        </w:trPr>
        <w:tc>
          <w:tcPr>
            <w:tcW w:w="2044" w:type="dxa"/>
            <w:shd w:val="clear" w:color="auto" w:fill="auto"/>
          </w:tcPr>
          <w:p w14:paraId="30AD1459" w14:textId="77777777" w:rsidR="00635155" w:rsidRPr="00172483" w:rsidRDefault="00635155" w:rsidP="00635155">
            <w:pPr>
              <w:pStyle w:val="ENoteTableText"/>
              <w:tabs>
                <w:tab w:val="center" w:leader="dot" w:pos="2268"/>
              </w:tabs>
              <w:rPr>
                <w:szCs w:val="16"/>
              </w:rPr>
            </w:pPr>
            <w:r w:rsidRPr="00172483">
              <w:rPr>
                <w:szCs w:val="16"/>
              </w:rPr>
              <w:t>8462.6</w:t>
            </w:r>
            <w:r w:rsidRPr="00172483">
              <w:rPr>
                <w:szCs w:val="16"/>
              </w:rPr>
              <w:tab/>
            </w:r>
          </w:p>
        </w:tc>
        <w:tc>
          <w:tcPr>
            <w:tcW w:w="5044" w:type="dxa"/>
            <w:shd w:val="clear" w:color="auto" w:fill="auto"/>
          </w:tcPr>
          <w:p w14:paraId="7AF25C57"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CB7536F" w14:textId="77777777" w:rsidTr="001F643F">
        <w:trPr>
          <w:cantSplit/>
        </w:trPr>
        <w:tc>
          <w:tcPr>
            <w:tcW w:w="2044" w:type="dxa"/>
            <w:shd w:val="clear" w:color="auto" w:fill="auto"/>
          </w:tcPr>
          <w:p w14:paraId="6B52B630" w14:textId="77777777" w:rsidR="00635155" w:rsidRPr="00172483" w:rsidRDefault="00635155" w:rsidP="00635155">
            <w:pPr>
              <w:pStyle w:val="ENoteTableText"/>
              <w:tabs>
                <w:tab w:val="center" w:leader="dot" w:pos="2268"/>
              </w:tabs>
              <w:rPr>
                <w:szCs w:val="16"/>
              </w:rPr>
            </w:pPr>
            <w:r w:rsidRPr="00172483">
              <w:rPr>
                <w:szCs w:val="16"/>
              </w:rPr>
              <w:t>8462.61</w:t>
            </w:r>
            <w:r w:rsidRPr="00172483">
              <w:rPr>
                <w:szCs w:val="16"/>
              </w:rPr>
              <w:tab/>
            </w:r>
          </w:p>
        </w:tc>
        <w:tc>
          <w:tcPr>
            <w:tcW w:w="5044" w:type="dxa"/>
            <w:shd w:val="clear" w:color="auto" w:fill="auto"/>
          </w:tcPr>
          <w:p w14:paraId="5F243FF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CCD1BF3" w14:textId="77777777" w:rsidTr="001F643F">
        <w:trPr>
          <w:cantSplit/>
        </w:trPr>
        <w:tc>
          <w:tcPr>
            <w:tcW w:w="2044" w:type="dxa"/>
            <w:shd w:val="clear" w:color="auto" w:fill="auto"/>
          </w:tcPr>
          <w:p w14:paraId="7008753B" w14:textId="77777777" w:rsidR="00635155" w:rsidRPr="00172483" w:rsidRDefault="00635155" w:rsidP="00635155">
            <w:pPr>
              <w:pStyle w:val="ENoteTableText"/>
              <w:tabs>
                <w:tab w:val="center" w:leader="dot" w:pos="2268"/>
              </w:tabs>
              <w:rPr>
                <w:szCs w:val="16"/>
              </w:rPr>
            </w:pPr>
            <w:r w:rsidRPr="00172483">
              <w:rPr>
                <w:szCs w:val="16"/>
              </w:rPr>
              <w:t>8462.61.10</w:t>
            </w:r>
            <w:r w:rsidRPr="00172483">
              <w:rPr>
                <w:szCs w:val="16"/>
              </w:rPr>
              <w:tab/>
            </w:r>
          </w:p>
        </w:tc>
        <w:tc>
          <w:tcPr>
            <w:tcW w:w="5044" w:type="dxa"/>
            <w:shd w:val="clear" w:color="auto" w:fill="auto"/>
          </w:tcPr>
          <w:p w14:paraId="0F86433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427F572" w14:textId="77777777" w:rsidTr="001F643F">
        <w:trPr>
          <w:cantSplit/>
        </w:trPr>
        <w:tc>
          <w:tcPr>
            <w:tcW w:w="2044" w:type="dxa"/>
            <w:shd w:val="clear" w:color="auto" w:fill="auto"/>
          </w:tcPr>
          <w:p w14:paraId="53B60EFF" w14:textId="77777777" w:rsidR="00635155" w:rsidRPr="00172483" w:rsidRDefault="00635155" w:rsidP="00635155">
            <w:pPr>
              <w:pStyle w:val="ENoteTableText"/>
              <w:tabs>
                <w:tab w:val="center" w:leader="dot" w:pos="2268"/>
              </w:tabs>
              <w:rPr>
                <w:szCs w:val="16"/>
              </w:rPr>
            </w:pPr>
            <w:r w:rsidRPr="00172483">
              <w:rPr>
                <w:szCs w:val="16"/>
              </w:rPr>
              <w:t>8462.61.90</w:t>
            </w:r>
            <w:r w:rsidRPr="00172483">
              <w:rPr>
                <w:szCs w:val="16"/>
              </w:rPr>
              <w:tab/>
            </w:r>
          </w:p>
        </w:tc>
        <w:tc>
          <w:tcPr>
            <w:tcW w:w="5044" w:type="dxa"/>
            <w:shd w:val="clear" w:color="auto" w:fill="auto"/>
          </w:tcPr>
          <w:p w14:paraId="0A6A1EB0"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21614FED" w14:textId="77777777" w:rsidTr="001F643F">
        <w:trPr>
          <w:cantSplit/>
        </w:trPr>
        <w:tc>
          <w:tcPr>
            <w:tcW w:w="2044" w:type="dxa"/>
            <w:shd w:val="clear" w:color="auto" w:fill="auto"/>
          </w:tcPr>
          <w:p w14:paraId="2BFFD009" w14:textId="77777777" w:rsidR="00635155" w:rsidRPr="00172483" w:rsidRDefault="00635155" w:rsidP="00635155">
            <w:pPr>
              <w:pStyle w:val="ENoteTableText"/>
              <w:tabs>
                <w:tab w:val="center" w:leader="dot" w:pos="2268"/>
              </w:tabs>
              <w:rPr>
                <w:szCs w:val="16"/>
              </w:rPr>
            </w:pPr>
            <w:r w:rsidRPr="00172483">
              <w:rPr>
                <w:szCs w:val="16"/>
              </w:rPr>
              <w:t>8462.62</w:t>
            </w:r>
            <w:r w:rsidRPr="00172483">
              <w:rPr>
                <w:szCs w:val="16"/>
              </w:rPr>
              <w:tab/>
            </w:r>
          </w:p>
        </w:tc>
        <w:tc>
          <w:tcPr>
            <w:tcW w:w="5044" w:type="dxa"/>
            <w:shd w:val="clear" w:color="auto" w:fill="auto"/>
          </w:tcPr>
          <w:p w14:paraId="0FDCB6E6"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3F26BB69" w14:textId="77777777" w:rsidTr="001F643F">
        <w:trPr>
          <w:cantSplit/>
        </w:trPr>
        <w:tc>
          <w:tcPr>
            <w:tcW w:w="2044" w:type="dxa"/>
            <w:shd w:val="clear" w:color="auto" w:fill="auto"/>
          </w:tcPr>
          <w:p w14:paraId="2D43FDAE" w14:textId="77777777" w:rsidR="00635155" w:rsidRPr="00172483" w:rsidRDefault="00635155" w:rsidP="00635155">
            <w:pPr>
              <w:pStyle w:val="ENoteTableText"/>
              <w:tabs>
                <w:tab w:val="center" w:leader="dot" w:pos="2268"/>
              </w:tabs>
              <w:rPr>
                <w:szCs w:val="16"/>
              </w:rPr>
            </w:pPr>
            <w:r w:rsidRPr="00172483">
              <w:rPr>
                <w:szCs w:val="16"/>
              </w:rPr>
              <w:t>8462.62.10</w:t>
            </w:r>
            <w:r w:rsidRPr="00172483">
              <w:rPr>
                <w:szCs w:val="16"/>
              </w:rPr>
              <w:tab/>
            </w:r>
          </w:p>
        </w:tc>
        <w:tc>
          <w:tcPr>
            <w:tcW w:w="5044" w:type="dxa"/>
            <w:shd w:val="clear" w:color="auto" w:fill="auto"/>
          </w:tcPr>
          <w:p w14:paraId="2467DA19"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646B83E" w14:textId="77777777" w:rsidTr="001F643F">
        <w:trPr>
          <w:cantSplit/>
        </w:trPr>
        <w:tc>
          <w:tcPr>
            <w:tcW w:w="2044" w:type="dxa"/>
            <w:shd w:val="clear" w:color="auto" w:fill="auto"/>
          </w:tcPr>
          <w:p w14:paraId="4BF08C2D" w14:textId="77777777" w:rsidR="00635155" w:rsidRPr="00172483" w:rsidRDefault="00635155" w:rsidP="00635155">
            <w:pPr>
              <w:pStyle w:val="ENoteTableText"/>
              <w:tabs>
                <w:tab w:val="center" w:leader="dot" w:pos="2268"/>
              </w:tabs>
              <w:rPr>
                <w:szCs w:val="16"/>
              </w:rPr>
            </w:pPr>
            <w:r w:rsidRPr="00172483">
              <w:rPr>
                <w:szCs w:val="16"/>
              </w:rPr>
              <w:t>8462.62.90</w:t>
            </w:r>
            <w:r w:rsidRPr="00172483">
              <w:rPr>
                <w:szCs w:val="16"/>
              </w:rPr>
              <w:tab/>
            </w:r>
          </w:p>
        </w:tc>
        <w:tc>
          <w:tcPr>
            <w:tcW w:w="5044" w:type="dxa"/>
            <w:shd w:val="clear" w:color="auto" w:fill="auto"/>
          </w:tcPr>
          <w:p w14:paraId="663E7CC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2513952" w14:textId="77777777" w:rsidTr="001F643F">
        <w:trPr>
          <w:cantSplit/>
        </w:trPr>
        <w:tc>
          <w:tcPr>
            <w:tcW w:w="2044" w:type="dxa"/>
            <w:shd w:val="clear" w:color="auto" w:fill="auto"/>
          </w:tcPr>
          <w:p w14:paraId="6216C7FC" w14:textId="77777777" w:rsidR="00635155" w:rsidRPr="00172483" w:rsidRDefault="00635155" w:rsidP="00635155">
            <w:pPr>
              <w:pStyle w:val="ENoteTableText"/>
              <w:tabs>
                <w:tab w:val="center" w:leader="dot" w:pos="2268"/>
              </w:tabs>
              <w:rPr>
                <w:szCs w:val="16"/>
              </w:rPr>
            </w:pPr>
            <w:r w:rsidRPr="00172483">
              <w:rPr>
                <w:szCs w:val="16"/>
              </w:rPr>
              <w:t>8462.63</w:t>
            </w:r>
            <w:r w:rsidRPr="00172483">
              <w:rPr>
                <w:szCs w:val="16"/>
              </w:rPr>
              <w:tab/>
            </w:r>
          </w:p>
        </w:tc>
        <w:tc>
          <w:tcPr>
            <w:tcW w:w="5044" w:type="dxa"/>
            <w:shd w:val="clear" w:color="auto" w:fill="auto"/>
          </w:tcPr>
          <w:p w14:paraId="1F0307D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2F53381" w14:textId="77777777" w:rsidTr="001F643F">
        <w:trPr>
          <w:cantSplit/>
        </w:trPr>
        <w:tc>
          <w:tcPr>
            <w:tcW w:w="2044" w:type="dxa"/>
            <w:shd w:val="clear" w:color="auto" w:fill="auto"/>
          </w:tcPr>
          <w:p w14:paraId="1110D3B0" w14:textId="77777777" w:rsidR="00635155" w:rsidRPr="00172483" w:rsidRDefault="00635155" w:rsidP="00635155">
            <w:pPr>
              <w:pStyle w:val="ENoteTableText"/>
              <w:tabs>
                <w:tab w:val="center" w:leader="dot" w:pos="2268"/>
              </w:tabs>
              <w:rPr>
                <w:szCs w:val="16"/>
              </w:rPr>
            </w:pPr>
            <w:r w:rsidRPr="00172483">
              <w:rPr>
                <w:szCs w:val="16"/>
              </w:rPr>
              <w:t>8462.63.10</w:t>
            </w:r>
            <w:r w:rsidRPr="00172483">
              <w:rPr>
                <w:szCs w:val="16"/>
              </w:rPr>
              <w:tab/>
            </w:r>
          </w:p>
        </w:tc>
        <w:tc>
          <w:tcPr>
            <w:tcW w:w="5044" w:type="dxa"/>
            <w:shd w:val="clear" w:color="auto" w:fill="auto"/>
          </w:tcPr>
          <w:p w14:paraId="4D95B2B2"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D1B953B" w14:textId="77777777" w:rsidTr="001F643F">
        <w:trPr>
          <w:cantSplit/>
        </w:trPr>
        <w:tc>
          <w:tcPr>
            <w:tcW w:w="2044" w:type="dxa"/>
            <w:shd w:val="clear" w:color="auto" w:fill="auto"/>
          </w:tcPr>
          <w:p w14:paraId="13C5915D" w14:textId="77777777" w:rsidR="00635155" w:rsidRPr="00172483" w:rsidRDefault="00635155" w:rsidP="00635155">
            <w:pPr>
              <w:pStyle w:val="ENoteTableText"/>
              <w:tabs>
                <w:tab w:val="center" w:leader="dot" w:pos="2268"/>
              </w:tabs>
              <w:rPr>
                <w:szCs w:val="16"/>
              </w:rPr>
            </w:pPr>
            <w:r w:rsidRPr="00172483">
              <w:rPr>
                <w:szCs w:val="16"/>
              </w:rPr>
              <w:t>8462.63.90</w:t>
            </w:r>
            <w:r w:rsidRPr="00172483">
              <w:rPr>
                <w:szCs w:val="16"/>
              </w:rPr>
              <w:tab/>
            </w:r>
          </w:p>
        </w:tc>
        <w:tc>
          <w:tcPr>
            <w:tcW w:w="5044" w:type="dxa"/>
            <w:shd w:val="clear" w:color="auto" w:fill="auto"/>
          </w:tcPr>
          <w:p w14:paraId="1D666ACA"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BFA8903" w14:textId="77777777" w:rsidTr="001F643F">
        <w:trPr>
          <w:cantSplit/>
        </w:trPr>
        <w:tc>
          <w:tcPr>
            <w:tcW w:w="2044" w:type="dxa"/>
            <w:shd w:val="clear" w:color="auto" w:fill="auto"/>
          </w:tcPr>
          <w:p w14:paraId="2638EE13" w14:textId="77777777" w:rsidR="00635155" w:rsidRPr="00172483" w:rsidRDefault="00635155" w:rsidP="00635155">
            <w:pPr>
              <w:pStyle w:val="ENoteTableText"/>
              <w:tabs>
                <w:tab w:val="center" w:leader="dot" w:pos="2268"/>
              </w:tabs>
              <w:rPr>
                <w:szCs w:val="16"/>
              </w:rPr>
            </w:pPr>
            <w:r w:rsidRPr="00172483">
              <w:rPr>
                <w:szCs w:val="16"/>
              </w:rPr>
              <w:t>8462.69</w:t>
            </w:r>
            <w:r w:rsidRPr="00172483">
              <w:rPr>
                <w:szCs w:val="16"/>
              </w:rPr>
              <w:tab/>
            </w:r>
          </w:p>
        </w:tc>
        <w:tc>
          <w:tcPr>
            <w:tcW w:w="5044" w:type="dxa"/>
            <w:shd w:val="clear" w:color="auto" w:fill="auto"/>
          </w:tcPr>
          <w:p w14:paraId="71120945"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1F7809F" w14:textId="77777777" w:rsidTr="001F643F">
        <w:trPr>
          <w:cantSplit/>
        </w:trPr>
        <w:tc>
          <w:tcPr>
            <w:tcW w:w="2044" w:type="dxa"/>
            <w:shd w:val="clear" w:color="auto" w:fill="auto"/>
          </w:tcPr>
          <w:p w14:paraId="35671620" w14:textId="77777777" w:rsidR="00635155" w:rsidRPr="00172483" w:rsidRDefault="00635155" w:rsidP="00635155">
            <w:pPr>
              <w:pStyle w:val="ENoteTableText"/>
              <w:tabs>
                <w:tab w:val="center" w:leader="dot" w:pos="2268"/>
              </w:tabs>
              <w:rPr>
                <w:szCs w:val="16"/>
              </w:rPr>
            </w:pPr>
            <w:r w:rsidRPr="00172483">
              <w:rPr>
                <w:szCs w:val="16"/>
              </w:rPr>
              <w:t>8462.69.10</w:t>
            </w:r>
            <w:r w:rsidRPr="00172483">
              <w:rPr>
                <w:szCs w:val="16"/>
              </w:rPr>
              <w:tab/>
            </w:r>
          </w:p>
        </w:tc>
        <w:tc>
          <w:tcPr>
            <w:tcW w:w="5044" w:type="dxa"/>
            <w:shd w:val="clear" w:color="auto" w:fill="auto"/>
          </w:tcPr>
          <w:p w14:paraId="4EC8A1E4"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7315101A" w14:textId="77777777" w:rsidTr="001F643F">
        <w:trPr>
          <w:cantSplit/>
        </w:trPr>
        <w:tc>
          <w:tcPr>
            <w:tcW w:w="2044" w:type="dxa"/>
            <w:shd w:val="clear" w:color="auto" w:fill="auto"/>
          </w:tcPr>
          <w:p w14:paraId="0F0E109B" w14:textId="77777777" w:rsidR="00635155" w:rsidRPr="00172483" w:rsidRDefault="00635155" w:rsidP="00635155">
            <w:pPr>
              <w:pStyle w:val="ENoteTableText"/>
              <w:tabs>
                <w:tab w:val="center" w:leader="dot" w:pos="2268"/>
              </w:tabs>
              <w:rPr>
                <w:szCs w:val="16"/>
              </w:rPr>
            </w:pPr>
            <w:r w:rsidRPr="00172483">
              <w:rPr>
                <w:szCs w:val="16"/>
              </w:rPr>
              <w:t>8462.69.90</w:t>
            </w:r>
            <w:r w:rsidRPr="00172483">
              <w:rPr>
                <w:szCs w:val="16"/>
              </w:rPr>
              <w:tab/>
            </w:r>
          </w:p>
        </w:tc>
        <w:tc>
          <w:tcPr>
            <w:tcW w:w="5044" w:type="dxa"/>
            <w:shd w:val="clear" w:color="auto" w:fill="auto"/>
          </w:tcPr>
          <w:p w14:paraId="299FD0AC"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51924E08" w14:textId="77777777" w:rsidTr="001F643F">
        <w:trPr>
          <w:cantSplit/>
        </w:trPr>
        <w:tc>
          <w:tcPr>
            <w:tcW w:w="2044" w:type="dxa"/>
            <w:shd w:val="clear" w:color="auto" w:fill="auto"/>
          </w:tcPr>
          <w:p w14:paraId="0A17A970" w14:textId="77777777" w:rsidR="00635155" w:rsidRPr="00172483" w:rsidRDefault="00635155" w:rsidP="00635155">
            <w:pPr>
              <w:pStyle w:val="ENoteTableText"/>
              <w:tabs>
                <w:tab w:val="center" w:leader="dot" w:pos="2268"/>
              </w:tabs>
              <w:rPr>
                <w:szCs w:val="16"/>
              </w:rPr>
            </w:pPr>
            <w:r w:rsidRPr="00172483">
              <w:rPr>
                <w:szCs w:val="16"/>
              </w:rPr>
              <w:t>8462.9</w:t>
            </w:r>
            <w:r w:rsidRPr="00172483">
              <w:rPr>
                <w:szCs w:val="16"/>
              </w:rPr>
              <w:tab/>
            </w:r>
          </w:p>
        </w:tc>
        <w:tc>
          <w:tcPr>
            <w:tcW w:w="5044" w:type="dxa"/>
            <w:shd w:val="clear" w:color="auto" w:fill="auto"/>
          </w:tcPr>
          <w:p w14:paraId="48CBE80E"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226C6DF0" w14:textId="77777777" w:rsidTr="001F643F">
        <w:trPr>
          <w:cantSplit/>
        </w:trPr>
        <w:tc>
          <w:tcPr>
            <w:tcW w:w="2044" w:type="dxa"/>
            <w:shd w:val="clear" w:color="auto" w:fill="auto"/>
          </w:tcPr>
          <w:p w14:paraId="74C866CA" w14:textId="77777777" w:rsidR="00635155" w:rsidRPr="00172483" w:rsidRDefault="00635155" w:rsidP="00635155">
            <w:pPr>
              <w:pStyle w:val="ENoteTableText"/>
              <w:tabs>
                <w:tab w:val="center" w:leader="dot" w:pos="2268"/>
              </w:tabs>
              <w:rPr>
                <w:szCs w:val="16"/>
              </w:rPr>
            </w:pPr>
            <w:r w:rsidRPr="00172483">
              <w:rPr>
                <w:szCs w:val="16"/>
              </w:rPr>
              <w:t>8462.90</w:t>
            </w:r>
            <w:r w:rsidRPr="00172483">
              <w:rPr>
                <w:szCs w:val="16"/>
              </w:rPr>
              <w:tab/>
            </w:r>
          </w:p>
        </w:tc>
        <w:tc>
          <w:tcPr>
            <w:tcW w:w="5044" w:type="dxa"/>
            <w:shd w:val="clear" w:color="auto" w:fill="auto"/>
          </w:tcPr>
          <w:p w14:paraId="471C4413"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5C7C0C8" w14:textId="77777777" w:rsidTr="001F643F">
        <w:trPr>
          <w:cantSplit/>
        </w:trPr>
        <w:tc>
          <w:tcPr>
            <w:tcW w:w="2044" w:type="dxa"/>
            <w:shd w:val="clear" w:color="auto" w:fill="auto"/>
          </w:tcPr>
          <w:p w14:paraId="34C24C48" w14:textId="77777777" w:rsidR="00635155" w:rsidRPr="00172483" w:rsidRDefault="00635155" w:rsidP="00635155">
            <w:pPr>
              <w:pStyle w:val="ENoteTableText"/>
              <w:tabs>
                <w:tab w:val="center" w:leader="dot" w:pos="2268"/>
              </w:tabs>
              <w:rPr>
                <w:szCs w:val="16"/>
              </w:rPr>
            </w:pPr>
            <w:r w:rsidRPr="00172483">
              <w:rPr>
                <w:szCs w:val="16"/>
              </w:rPr>
              <w:t>8462.90.10</w:t>
            </w:r>
            <w:r w:rsidRPr="00172483">
              <w:rPr>
                <w:szCs w:val="16"/>
              </w:rPr>
              <w:tab/>
            </w:r>
          </w:p>
        </w:tc>
        <w:tc>
          <w:tcPr>
            <w:tcW w:w="5044" w:type="dxa"/>
            <w:shd w:val="clear" w:color="auto" w:fill="auto"/>
          </w:tcPr>
          <w:p w14:paraId="1CF5338F"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0C617FA2" w14:textId="77777777" w:rsidTr="001F643F">
        <w:trPr>
          <w:cantSplit/>
        </w:trPr>
        <w:tc>
          <w:tcPr>
            <w:tcW w:w="2044" w:type="dxa"/>
            <w:shd w:val="clear" w:color="auto" w:fill="auto"/>
          </w:tcPr>
          <w:p w14:paraId="5B3B653D" w14:textId="77777777" w:rsidR="00635155" w:rsidRPr="00172483" w:rsidRDefault="00635155" w:rsidP="00635155">
            <w:pPr>
              <w:pStyle w:val="ENoteTableText"/>
              <w:tabs>
                <w:tab w:val="center" w:leader="dot" w:pos="2268"/>
              </w:tabs>
              <w:rPr>
                <w:szCs w:val="16"/>
              </w:rPr>
            </w:pPr>
            <w:r w:rsidRPr="00172483">
              <w:rPr>
                <w:szCs w:val="16"/>
              </w:rPr>
              <w:t>8462.90.90</w:t>
            </w:r>
            <w:r w:rsidRPr="00172483">
              <w:rPr>
                <w:szCs w:val="16"/>
              </w:rPr>
              <w:tab/>
            </w:r>
          </w:p>
        </w:tc>
        <w:tc>
          <w:tcPr>
            <w:tcW w:w="5044" w:type="dxa"/>
            <w:shd w:val="clear" w:color="auto" w:fill="auto"/>
          </w:tcPr>
          <w:p w14:paraId="10A7B1ED" w14:textId="77777777" w:rsidR="00635155" w:rsidRPr="00172483" w:rsidRDefault="00635155" w:rsidP="00635155">
            <w:pPr>
              <w:pStyle w:val="ENoteTableText"/>
              <w:rPr>
                <w:szCs w:val="16"/>
              </w:rPr>
            </w:pPr>
            <w:r w:rsidRPr="00172483">
              <w:rPr>
                <w:szCs w:val="16"/>
              </w:rPr>
              <w:t xml:space="preserve">ad </w:t>
            </w:r>
            <w:r w:rsidRPr="0079306E">
              <w:rPr>
                <w:szCs w:val="16"/>
              </w:rPr>
              <w:t xml:space="preserve">No </w:t>
            </w:r>
            <w:r w:rsidRPr="0079306E">
              <w:t>91, 2021</w:t>
            </w:r>
          </w:p>
        </w:tc>
      </w:tr>
      <w:tr w:rsidR="00635155" w:rsidRPr="009A7184" w14:paraId="1323FD17" w14:textId="77777777" w:rsidTr="001F643F">
        <w:trPr>
          <w:cantSplit/>
        </w:trPr>
        <w:tc>
          <w:tcPr>
            <w:tcW w:w="2044" w:type="dxa"/>
            <w:shd w:val="clear" w:color="auto" w:fill="auto"/>
          </w:tcPr>
          <w:p w14:paraId="136A159D" w14:textId="77777777" w:rsidR="00635155" w:rsidRPr="00172483" w:rsidRDefault="00635155" w:rsidP="00635155">
            <w:pPr>
              <w:pStyle w:val="ENoteTableText"/>
              <w:tabs>
                <w:tab w:val="center" w:leader="dot" w:pos="2268"/>
              </w:tabs>
              <w:rPr>
                <w:szCs w:val="16"/>
              </w:rPr>
            </w:pPr>
            <w:r w:rsidRPr="00172483">
              <w:rPr>
                <w:szCs w:val="16"/>
              </w:rPr>
              <w:t>8462.91.00</w:t>
            </w:r>
            <w:r w:rsidRPr="00172483">
              <w:rPr>
                <w:szCs w:val="16"/>
              </w:rPr>
              <w:tab/>
            </w:r>
          </w:p>
        </w:tc>
        <w:tc>
          <w:tcPr>
            <w:tcW w:w="5044" w:type="dxa"/>
            <w:shd w:val="clear" w:color="auto" w:fill="auto"/>
          </w:tcPr>
          <w:p w14:paraId="67CBDE82" w14:textId="77777777"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6615E068" w14:textId="77777777" w:rsidTr="001F643F">
        <w:trPr>
          <w:cantSplit/>
        </w:trPr>
        <w:tc>
          <w:tcPr>
            <w:tcW w:w="2044" w:type="dxa"/>
            <w:shd w:val="clear" w:color="auto" w:fill="auto"/>
          </w:tcPr>
          <w:p w14:paraId="66B1295B" w14:textId="77777777" w:rsidR="00635155" w:rsidRPr="00172483" w:rsidRDefault="00635155" w:rsidP="00635155">
            <w:pPr>
              <w:pStyle w:val="ENoteTableText"/>
              <w:tabs>
                <w:tab w:val="center" w:leader="dot" w:pos="2268"/>
              </w:tabs>
              <w:rPr>
                <w:szCs w:val="16"/>
              </w:rPr>
            </w:pPr>
            <w:r w:rsidRPr="00172483">
              <w:rPr>
                <w:szCs w:val="16"/>
              </w:rPr>
              <w:t>8462.99.00</w:t>
            </w:r>
            <w:r w:rsidRPr="00172483">
              <w:rPr>
                <w:szCs w:val="16"/>
              </w:rPr>
              <w:tab/>
            </w:r>
          </w:p>
        </w:tc>
        <w:tc>
          <w:tcPr>
            <w:tcW w:w="5044" w:type="dxa"/>
            <w:shd w:val="clear" w:color="auto" w:fill="auto"/>
          </w:tcPr>
          <w:p w14:paraId="358C6545" w14:textId="6A1A17B8" w:rsidR="00635155" w:rsidRPr="00172483" w:rsidRDefault="00635155" w:rsidP="00635155">
            <w:pPr>
              <w:pStyle w:val="ENoteTableText"/>
              <w:rPr>
                <w:szCs w:val="16"/>
              </w:rPr>
            </w:pPr>
            <w:r w:rsidRPr="00172483">
              <w:rPr>
                <w:szCs w:val="16"/>
              </w:rPr>
              <w:t xml:space="preserve">rep </w:t>
            </w:r>
            <w:r w:rsidRPr="0079306E">
              <w:rPr>
                <w:szCs w:val="16"/>
              </w:rPr>
              <w:t xml:space="preserve">No </w:t>
            </w:r>
            <w:r w:rsidRPr="0079306E">
              <w:t>91, 2021</w:t>
            </w:r>
          </w:p>
        </w:tc>
      </w:tr>
      <w:tr w:rsidR="00635155" w:rsidRPr="009A7184" w14:paraId="3D59A127" w14:textId="77777777" w:rsidTr="001F643F">
        <w:trPr>
          <w:cantSplit/>
        </w:trPr>
        <w:tc>
          <w:tcPr>
            <w:tcW w:w="2044" w:type="dxa"/>
            <w:shd w:val="clear" w:color="auto" w:fill="auto"/>
          </w:tcPr>
          <w:p w14:paraId="704ED589" w14:textId="77777777" w:rsidR="00635155" w:rsidRPr="009A7184" w:rsidRDefault="00635155" w:rsidP="00635155">
            <w:pPr>
              <w:pStyle w:val="ENoteTableText"/>
              <w:rPr>
                <w:szCs w:val="16"/>
              </w:rPr>
            </w:pPr>
            <w:r w:rsidRPr="009A7184">
              <w:rPr>
                <w:b/>
                <w:szCs w:val="16"/>
              </w:rPr>
              <w:t>8464</w:t>
            </w:r>
          </w:p>
        </w:tc>
        <w:tc>
          <w:tcPr>
            <w:tcW w:w="5044" w:type="dxa"/>
            <w:shd w:val="clear" w:color="auto" w:fill="auto"/>
          </w:tcPr>
          <w:p w14:paraId="1B62EE38" w14:textId="77777777" w:rsidR="00635155" w:rsidRPr="009A7184" w:rsidRDefault="00635155" w:rsidP="00635155">
            <w:pPr>
              <w:pStyle w:val="ENoteTableText"/>
              <w:rPr>
                <w:szCs w:val="16"/>
              </w:rPr>
            </w:pPr>
          </w:p>
        </w:tc>
      </w:tr>
      <w:tr w:rsidR="00635155" w:rsidRPr="009A7184" w14:paraId="0EB7E505" w14:textId="77777777" w:rsidTr="001F643F">
        <w:trPr>
          <w:cantSplit/>
        </w:trPr>
        <w:tc>
          <w:tcPr>
            <w:tcW w:w="2044" w:type="dxa"/>
            <w:shd w:val="clear" w:color="auto" w:fill="auto"/>
          </w:tcPr>
          <w:p w14:paraId="32882199" w14:textId="77777777" w:rsidR="00635155" w:rsidRPr="009A7184" w:rsidRDefault="00635155" w:rsidP="00635155">
            <w:pPr>
              <w:pStyle w:val="ENoteTableText"/>
              <w:tabs>
                <w:tab w:val="center" w:leader="dot" w:pos="2268"/>
              </w:tabs>
              <w:rPr>
                <w:szCs w:val="16"/>
              </w:rPr>
            </w:pPr>
            <w:r w:rsidRPr="009A7184">
              <w:rPr>
                <w:szCs w:val="16"/>
              </w:rPr>
              <w:t>8464.10</w:t>
            </w:r>
            <w:r w:rsidRPr="009A7184">
              <w:rPr>
                <w:szCs w:val="16"/>
              </w:rPr>
              <w:tab/>
            </w:r>
          </w:p>
        </w:tc>
        <w:tc>
          <w:tcPr>
            <w:tcW w:w="5044" w:type="dxa"/>
            <w:shd w:val="clear" w:color="auto" w:fill="auto"/>
          </w:tcPr>
          <w:p w14:paraId="2B7DA88D" w14:textId="77777777" w:rsidR="00635155" w:rsidRPr="009A7184" w:rsidRDefault="00635155" w:rsidP="00635155">
            <w:pPr>
              <w:pStyle w:val="ENoteTableText"/>
              <w:rPr>
                <w:szCs w:val="16"/>
              </w:rPr>
            </w:pPr>
            <w:r w:rsidRPr="009A7184">
              <w:rPr>
                <w:szCs w:val="16"/>
              </w:rPr>
              <w:t>ad. No. 192, 1997</w:t>
            </w:r>
          </w:p>
        </w:tc>
      </w:tr>
      <w:tr w:rsidR="00635155" w:rsidRPr="009A7184" w14:paraId="7DD0299A" w14:textId="77777777" w:rsidTr="001F643F">
        <w:trPr>
          <w:cantSplit/>
        </w:trPr>
        <w:tc>
          <w:tcPr>
            <w:tcW w:w="2044" w:type="dxa"/>
            <w:shd w:val="clear" w:color="auto" w:fill="auto"/>
          </w:tcPr>
          <w:p w14:paraId="3FD9A258" w14:textId="77777777" w:rsidR="00635155" w:rsidRPr="009A7184" w:rsidRDefault="00635155" w:rsidP="00635155">
            <w:pPr>
              <w:pStyle w:val="ENoteTableText"/>
              <w:rPr>
                <w:szCs w:val="16"/>
              </w:rPr>
            </w:pPr>
          </w:p>
        </w:tc>
        <w:tc>
          <w:tcPr>
            <w:tcW w:w="5044" w:type="dxa"/>
            <w:shd w:val="clear" w:color="auto" w:fill="auto"/>
          </w:tcPr>
          <w:p w14:paraId="1B35E648" w14:textId="77777777" w:rsidR="00635155" w:rsidRPr="009A7184" w:rsidRDefault="00635155" w:rsidP="00635155">
            <w:pPr>
              <w:pStyle w:val="ENoteTableText"/>
              <w:rPr>
                <w:szCs w:val="16"/>
              </w:rPr>
            </w:pPr>
            <w:r w:rsidRPr="009A7184">
              <w:rPr>
                <w:szCs w:val="16"/>
              </w:rPr>
              <w:t>rep. No. 118, 2006</w:t>
            </w:r>
          </w:p>
        </w:tc>
      </w:tr>
      <w:tr w:rsidR="00635155" w:rsidRPr="009A7184" w14:paraId="2A1D169D" w14:textId="77777777" w:rsidTr="001F643F">
        <w:trPr>
          <w:cantSplit/>
        </w:trPr>
        <w:tc>
          <w:tcPr>
            <w:tcW w:w="2044" w:type="dxa"/>
            <w:shd w:val="clear" w:color="auto" w:fill="auto"/>
          </w:tcPr>
          <w:p w14:paraId="35D8E3CB" w14:textId="77777777" w:rsidR="00635155" w:rsidRPr="009A7184" w:rsidRDefault="00635155" w:rsidP="00635155">
            <w:pPr>
              <w:pStyle w:val="ENoteTableText"/>
              <w:tabs>
                <w:tab w:val="center" w:leader="dot" w:pos="2268"/>
              </w:tabs>
              <w:rPr>
                <w:szCs w:val="16"/>
              </w:rPr>
            </w:pPr>
            <w:r w:rsidRPr="009A7184">
              <w:rPr>
                <w:szCs w:val="16"/>
              </w:rPr>
              <w:t>8464.10.00</w:t>
            </w:r>
            <w:r w:rsidRPr="009A7184">
              <w:rPr>
                <w:szCs w:val="16"/>
              </w:rPr>
              <w:tab/>
            </w:r>
          </w:p>
        </w:tc>
        <w:tc>
          <w:tcPr>
            <w:tcW w:w="5044" w:type="dxa"/>
            <w:shd w:val="clear" w:color="auto" w:fill="auto"/>
          </w:tcPr>
          <w:p w14:paraId="5CA7BD7C" w14:textId="77777777" w:rsidR="00635155" w:rsidRPr="009A7184" w:rsidRDefault="00635155" w:rsidP="00635155">
            <w:pPr>
              <w:pStyle w:val="ENoteTableText"/>
              <w:rPr>
                <w:szCs w:val="16"/>
              </w:rPr>
            </w:pPr>
            <w:r w:rsidRPr="009A7184">
              <w:rPr>
                <w:szCs w:val="16"/>
              </w:rPr>
              <w:t>rep. No. 192, 1997</w:t>
            </w:r>
          </w:p>
        </w:tc>
      </w:tr>
      <w:tr w:rsidR="00635155" w:rsidRPr="009A7184" w14:paraId="7F6FB795" w14:textId="77777777" w:rsidTr="001F643F">
        <w:trPr>
          <w:cantSplit/>
        </w:trPr>
        <w:tc>
          <w:tcPr>
            <w:tcW w:w="2044" w:type="dxa"/>
            <w:shd w:val="clear" w:color="auto" w:fill="auto"/>
          </w:tcPr>
          <w:p w14:paraId="38F95356" w14:textId="77777777" w:rsidR="00635155" w:rsidRPr="009A7184" w:rsidRDefault="00635155" w:rsidP="00635155">
            <w:pPr>
              <w:pStyle w:val="ENoteTableText"/>
              <w:rPr>
                <w:szCs w:val="16"/>
              </w:rPr>
            </w:pPr>
          </w:p>
        </w:tc>
        <w:tc>
          <w:tcPr>
            <w:tcW w:w="5044" w:type="dxa"/>
            <w:shd w:val="clear" w:color="auto" w:fill="auto"/>
          </w:tcPr>
          <w:p w14:paraId="4FFEDCF6" w14:textId="77777777" w:rsidR="00635155" w:rsidRPr="009A7184" w:rsidRDefault="00635155" w:rsidP="00635155">
            <w:pPr>
              <w:pStyle w:val="ENoteTableText"/>
              <w:rPr>
                <w:szCs w:val="16"/>
              </w:rPr>
            </w:pPr>
            <w:r w:rsidRPr="009A7184">
              <w:rPr>
                <w:szCs w:val="16"/>
              </w:rPr>
              <w:t>ad. No. 118, 2006</w:t>
            </w:r>
          </w:p>
        </w:tc>
      </w:tr>
      <w:tr w:rsidR="00635155" w:rsidRPr="009A7184" w14:paraId="0CA6CA9C" w14:textId="77777777" w:rsidTr="001F643F">
        <w:trPr>
          <w:cantSplit/>
        </w:trPr>
        <w:tc>
          <w:tcPr>
            <w:tcW w:w="2044" w:type="dxa"/>
            <w:shd w:val="clear" w:color="auto" w:fill="auto"/>
          </w:tcPr>
          <w:p w14:paraId="7BE2D6BF" w14:textId="77777777" w:rsidR="00635155" w:rsidRPr="009A7184" w:rsidRDefault="00635155" w:rsidP="00635155">
            <w:pPr>
              <w:pStyle w:val="ENoteTableText"/>
              <w:tabs>
                <w:tab w:val="center" w:leader="dot" w:pos="2268"/>
              </w:tabs>
              <w:rPr>
                <w:szCs w:val="16"/>
              </w:rPr>
            </w:pPr>
            <w:r w:rsidRPr="009A7184">
              <w:rPr>
                <w:szCs w:val="16"/>
              </w:rPr>
              <w:t>8464.10.10</w:t>
            </w:r>
            <w:r w:rsidRPr="009A7184">
              <w:rPr>
                <w:szCs w:val="16"/>
              </w:rPr>
              <w:tab/>
            </w:r>
          </w:p>
        </w:tc>
        <w:tc>
          <w:tcPr>
            <w:tcW w:w="5044" w:type="dxa"/>
            <w:shd w:val="clear" w:color="auto" w:fill="auto"/>
          </w:tcPr>
          <w:p w14:paraId="485554E6" w14:textId="77777777" w:rsidR="00635155" w:rsidRPr="009A7184" w:rsidRDefault="00635155" w:rsidP="00635155">
            <w:pPr>
              <w:pStyle w:val="ENoteTableText"/>
              <w:rPr>
                <w:szCs w:val="16"/>
              </w:rPr>
            </w:pPr>
            <w:r w:rsidRPr="009A7184">
              <w:rPr>
                <w:szCs w:val="16"/>
              </w:rPr>
              <w:t>ad. No. 192, 1997</w:t>
            </w:r>
          </w:p>
        </w:tc>
      </w:tr>
      <w:tr w:rsidR="00635155" w:rsidRPr="009A7184" w14:paraId="2F783173" w14:textId="77777777" w:rsidTr="001F643F">
        <w:trPr>
          <w:cantSplit/>
        </w:trPr>
        <w:tc>
          <w:tcPr>
            <w:tcW w:w="2044" w:type="dxa"/>
            <w:shd w:val="clear" w:color="auto" w:fill="auto"/>
          </w:tcPr>
          <w:p w14:paraId="75B767FC" w14:textId="77777777" w:rsidR="00635155" w:rsidRPr="009A7184" w:rsidRDefault="00635155" w:rsidP="00635155">
            <w:pPr>
              <w:pStyle w:val="ENoteTableText"/>
              <w:rPr>
                <w:szCs w:val="16"/>
              </w:rPr>
            </w:pPr>
          </w:p>
        </w:tc>
        <w:tc>
          <w:tcPr>
            <w:tcW w:w="5044" w:type="dxa"/>
            <w:shd w:val="clear" w:color="auto" w:fill="auto"/>
          </w:tcPr>
          <w:p w14:paraId="181D19EC" w14:textId="77777777" w:rsidR="00635155" w:rsidRPr="009A7184" w:rsidRDefault="00635155" w:rsidP="00635155">
            <w:pPr>
              <w:pStyle w:val="ENoteTableText"/>
              <w:rPr>
                <w:szCs w:val="16"/>
              </w:rPr>
            </w:pPr>
            <w:r w:rsidRPr="009A7184">
              <w:rPr>
                <w:szCs w:val="16"/>
              </w:rPr>
              <w:t>am. No. 124, 1999</w:t>
            </w:r>
          </w:p>
        </w:tc>
      </w:tr>
      <w:tr w:rsidR="00635155" w:rsidRPr="009A7184" w14:paraId="16992913" w14:textId="77777777" w:rsidTr="001F643F">
        <w:trPr>
          <w:cantSplit/>
        </w:trPr>
        <w:tc>
          <w:tcPr>
            <w:tcW w:w="2044" w:type="dxa"/>
            <w:shd w:val="clear" w:color="auto" w:fill="auto"/>
          </w:tcPr>
          <w:p w14:paraId="310DE3E4" w14:textId="77777777" w:rsidR="00635155" w:rsidRPr="009A7184" w:rsidRDefault="00635155" w:rsidP="00635155">
            <w:pPr>
              <w:pStyle w:val="ENoteTableText"/>
              <w:rPr>
                <w:szCs w:val="16"/>
              </w:rPr>
            </w:pPr>
          </w:p>
        </w:tc>
        <w:tc>
          <w:tcPr>
            <w:tcW w:w="5044" w:type="dxa"/>
            <w:shd w:val="clear" w:color="auto" w:fill="auto"/>
          </w:tcPr>
          <w:p w14:paraId="7CEC76DE" w14:textId="77777777" w:rsidR="00635155" w:rsidRPr="009A7184" w:rsidRDefault="00635155" w:rsidP="00635155">
            <w:pPr>
              <w:pStyle w:val="ENoteTableText"/>
              <w:rPr>
                <w:szCs w:val="16"/>
              </w:rPr>
            </w:pPr>
            <w:r w:rsidRPr="009A7184">
              <w:rPr>
                <w:szCs w:val="16"/>
              </w:rPr>
              <w:t>rep. No. 118, 2006</w:t>
            </w:r>
          </w:p>
        </w:tc>
      </w:tr>
      <w:tr w:rsidR="00635155" w:rsidRPr="009A7184" w14:paraId="4A5E0E78" w14:textId="77777777" w:rsidTr="001F643F">
        <w:trPr>
          <w:cantSplit/>
        </w:trPr>
        <w:tc>
          <w:tcPr>
            <w:tcW w:w="2044" w:type="dxa"/>
            <w:shd w:val="clear" w:color="auto" w:fill="auto"/>
          </w:tcPr>
          <w:p w14:paraId="0CC96C49" w14:textId="77777777" w:rsidR="00635155" w:rsidRPr="009A7184" w:rsidRDefault="00635155" w:rsidP="00635155">
            <w:pPr>
              <w:pStyle w:val="ENoteTableText"/>
              <w:tabs>
                <w:tab w:val="center" w:leader="dot" w:pos="2268"/>
              </w:tabs>
              <w:rPr>
                <w:szCs w:val="16"/>
              </w:rPr>
            </w:pPr>
            <w:r w:rsidRPr="009A7184">
              <w:rPr>
                <w:szCs w:val="16"/>
              </w:rPr>
              <w:t>8464.10.90</w:t>
            </w:r>
            <w:r w:rsidRPr="009A7184">
              <w:rPr>
                <w:szCs w:val="16"/>
              </w:rPr>
              <w:tab/>
            </w:r>
          </w:p>
        </w:tc>
        <w:tc>
          <w:tcPr>
            <w:tcW w:w="5044" w:type="dxa"/>
            <w:shd w:val="clear" w:color="auto" w:fill="auto"/>
          </w:tcPr>
          <w:p w14:paraId="264BF0B5" w14:textId="77777777" w:rsidR="00635155" w:rsidRPr="009A7184" w:rsidRDefault="00635155" w:rsidP="00635155">
            <w:pPr>
              <w:pStyle w:val="ENoteTableText"/>
              <w:rPr>
                <w:szCs w:val="16"/>
              </w:rPr>
            </w:pPr>
            <w:r w:rsidRPr="009A7184">
              <w:rPr>
                <w:szCs w:val="16"/>
              </w:rPr>
              <w:t>ad. No. 192, 1997</w:t>
            </w:r>
          </w:p>
        </w:tc>
      </w:tr>
      <w:tr w:rsidR="00635155" w:rsidRPr="009A7184" w14:paraId="18E1622C" w14:textId="77777777" w:rsidTr="001F643F">
        <w:trPr>
          <w:cantSplit/>
        </w:trPr>
        <w:tc>
          <w:tcPr>
            <w:tcW w:w="2044" w:type="dxa"/>
            <w:shd w:val="clear" w:color="auto" w:fill="auto"/>
          </w:tcPr>
          <w:p w14:paraId="155DECB6" w14:textId="77777777" w:rsidR="00635155" w:rsidRPr="009A7184" w:rsidRDefault="00635155" w:rsidP="00635155">
            <w:pPr>
              <w:pStyle w:val="ENoteTableText"/>
              <w:rPr>
                <w:szCs w:val="16"/>
              </w:rPr>
            </w:pPr>
          </w:p>
        </w:tc>
        <w:tc>
          <w:tcPr>
            <w:tcW w:w="5044" w:type="dxa"/>
            <w:shd w:val="clear" w:color="auto" w:fill="auto"/>
          </w:tcPr>
          <w:p w14:paraId="4F4EB0CC" w14:textId="77777777" w:rsidR="00635155" w:rsidRPr="009A7184" w:rsidRDefault="00635155" w:rsidP="00635155">
            <w:pPr>
              <w:pStyle w:val="ENoteTableText"/>
              <w:rPr>
                <w:szCs w:val="16"/>
              </w:rPr>
            </w:pPr>
            <w:r w:rsidRPr="009A7184">
              <w:rPr>
                <w:szCs w:val="16"/>
              </w:rPr>
              <w:t>rep. No. 118, 2006</w:t>
            </w:r>
          </w:p>
        </w:tc>
      </w:tr>
      <w:tr w:rsidR="00635155" w:rsidRPr="009A7184" w14:paraId="2170E02E" w14:textId="77777777" w:rsidTr="001F643F">
        <w:trPr>
          <w:cantSplit/>
        </w:trPr>
        <w:tc>
          <w:tcPr>
            <w:tcW w:w="2044" w:type="dxa"/>
            <w:shd w:val="clear" w:color="auto" w:fill="auto"/>
          </w:tcPr>
          <w:p w14:paraId="197FE038" w14:textId="77777777" w:rsidR="00635155" w:rsidRPr="009A7184" w:rsidRDefault="00635155" w:rsidP="00635155">
            <w:pPr>
              <w:pStyle w:val="ENoteTableText"/>
              <w:tabs>
                <w:tab w:val="center" w:leader="dot" w:pos="2268"/>
              </w:tabs>
              <w:rPr>
                <w:szCs w:val="16"/>
              </w:rPr>
            </w:pPr>
            <w:r w:rsidRPr="009A7184">
              <w:rPr>
                <w:szCs w:val="16"/>
              </w:rPr>
              <w:t>8464.20</w:t>
            </w:r>
            <w:r w:rsidRPr="009A7184">
              <w:rPr>
                <w:szCs w:val="16"/>
              </w:rPr>
              <w:tab/>
            </w:r>
          </w:p>
        </w:tc>
        <w:tc>
          <w:tcPr>
            <w:tcW w:w="5044" w:type="dxa"/>
            <w:shd w:val="clear" w:color="auto" w:fill="auto"/>
          </w:tcPr>
          <w:p w14:paraId="59C97A97" w14:textId="77777777" w:rsidR="00635155" w:rsidRPr="009A7184" w:rsidRDefault="00635155" w:rsidP="00635155">
            <w:pPr>
              <w:pStyle w:val="ENoteTableText"/>
              <w:rPr>
                <w:szCs w:val="16"/>
              </w:rPr>
            </w:pPr>
            <w:r w:rsidRPr="009A7184">
              <w:rPr>
                <w:szCs w:val="16"/>
              </w:rPr>
              <w:t>ad. No. 192, 1997</w:t>
            </w:r>
          </w:p>
        </w:tc>
      </w:tr>
      <w:tr w:rsidR="00635155" w:rsidRPr="009A7184" w14:paraId="0583BFCD" w14:textId="77777777" w:rsidTr="001F643F">
        <w:trPr>
          <w:cantSplit/>
        </w:trPr>
        <w:tc>
          <w:tcPr>
            <w:tcW w:w="2044" w:type="dxa"/>
            <w:shd w:val="clear" w:color="auto" w:fill="auto"/>
          </w:tcPr>
          <w:p w14:paraId="0254F8B7" w14:textId="77777777" w:rsidR="00635155" w:rsidRPr="009A7184" w:rsidRDefault="00635155" w:rsidP="00635155">
            <w:pPr>
              <w:pStyle w:val="ENoteTableText"/>
              <w:rPr>
                <w:szCs w:val="16"/>
              </w:rPr>
            </w:pPr>
          </w:p>
        </w:tc>
        <w:tc>
          <w:tcPr>
            <w:tcW w:w="5044" w:type="dxa"/>
            <w:shd w:val="clear" w:color="auto" w:fill="auto"/>
          </w:tcPr>
          <w:p w14:paraId="10D63A35" w14:textId="77777777" w:rsidR="00635155" w:rsidRPr="009A7184" w:rsidRDefault="00635155" w:rsidP="00635155">
            <w:pPr>
              <w:pStyle w:val="ENoteTableText"/>
              <w:rPr>
                <w:szCs w:val="16"/>
              </w:rPr>
            </w:pPr>
            <w:r w:rsidRPr="009A7184">
              <w:rPr>
                <w:szCs w:val="16"/>
              </w:rPr>
              <w:t>rep. No. 118, 2006</w:t>
            </w:r>
          </w:p>
        </w:tc>
      </w:tr>
      <w:tr w:rsidR="00635155" w:rsidRPr="009A7184" w14:paraId="0625CA3A" w14:textId="77777777" w:rsidTr="001F643F">
        <w:trPr>
          <w:cantSplit/>
        </w:trPr>
        <w:tc>
          <w:tcPr>
            <w:tcW w:w="2044" w:type="dxa"/>
            <w:shd w:val="clear" w:color="auto" w:fill="auto"/>
          </w:tcPr>
          <w:p w14:paraId="2A61DCF6" w14:textId="77777777" w:rsidR="00635155" w:rsidRPr="009A7184" w:rsidRDefault="00635155" w:rsidP="00635155">
            <w:pPr>
              <w:pStyle w:val="ENoteTableText"/>
              <w:tabs>
                <w:tab w:val="center" w:leader="dot" w:pos="2268"/>
              </w:tabs>
              <w:rPr>
                <w:szCs w:val="16"/>
              </w:rPr>
            </w:pPr>
            <w:r w:rsidRPr="009A7184">
              <w:rPr>
                <w:szCs w:val="16"/>
              </w:rPr>
              <w:t>8464.20.00</w:t>
            </w:r>
            <w:r w:rsidRPr="009A7184">
              <w:rPr>
                <w:szCs w:val="16"/>
              </w:rPr>
              <w:tab/>
            </w:r>
          </w:p>
        </w:tc>
        <w:tc>
          <w:tcPr>
            <w:tcW w:w="5044" w:type="dxa"/>
            <w:shd w:val="clear" w:color="auto" w:fill="auto"/>
          </w:tcPr>
          <w:p w14:paraId="076699C5" w14:textId="77777777" w:rsidR="00635155" w:rsidRPr="009A7184" w:rsidRDefault="00635155" w:rsidP="00635155">
            <w:pPr>
              <w:pStyle w:val="ENoteTableText"/>
              <w:rPr>
                <w:szCs w:val="16"/>
              </w:rPr>
            </w:pPr>
            <w:r w:rsidRPr="009A7184">
              <w:rPr>
                <w:szCs w:val="16"/>
              </w:rPr>
              <w:t>rep. No. 192, 1997</w:t>
            </w:r>
          </w:p>
        </w:tc>
      </w:tr>
      <w:tr w:rsidR="00635155" w:rsidRPr="009A7184" w14:paraId="2CBFDFA0" w14:textId="77777777" w:rsidTr="001F643F">
        <w:trPr>
          <w:cantSplit/>
        </w:trPr>
        <w:tc>
          <w:tcPr>
            <w:tcW w:w="2044" w:type="dxa"/>
            <w:shd w:val="clear" w:color="auto" w:fill="auto"/>
          </w:tcPr>
          <w:p w14:paraId="72CBB443" w14:textId="77777777" w:rsidR="00635155" w:rsidRPr="009A7184" w:rsidRDefault="00635155" w:rsidP="00635155">
            <w:pPr>
              <w:pStyle w:val="ENoteTableText"/>
              <w:rPr>
                <w:szCs w:val="16"/>
              </w:rPr>
            </w:pPr>
          </w:p>
        </w:tc>
        <w:tc>
          <w:tcPr>
            <w:tcW w:w="5044" w:type="dxa"/>
            <w:shd w:val="clear" w:color="auto" w:fill="auto"/>
          </w:tcPr>
          <w:p w14:paraId="0BCF5A17" w14:textId="77777777" w:rsidR="00635155" w:rsidRPr="009A7184" w:rsidRDefault="00635155" w:rsidP="00635155">
            <w:pPr>
              <w:pStyle w:val="ENoteTableText"/>
              <w:rPr>
                <w:szCs w:val="16"/>
              </w:rPr>
            </w:pPr>
            <w:r w:rsidRPr="009A7184">
              <w:rPr>
                <w:szCs w:val="16"/>
              </w:rPr>
              <w:t>ad. No. 118, 2006</w:t>
            </w:r>
          </w:p>
        </w:tc>
      </w:tr>
      <w:tr w:rsidR="00635155" w:rsidRPr="009A7184" w14:paraId="4E1A6FD9" w14:textId="77777777" w:rsidTr="001F643F">
        <w:trPr>
          <w:cantSplit/>
        </w:trPr>
        <w:tc>
          <w:tcPr>
            <w:tcW w:w="2044" w:type="dxa"/>
            <w:shd w:val="clear" w:color="auto" w:fill="auto"/>
          </w:tcPr>
          <w:p w14:paraId="57F2CA9A" w14:textId="77777777" w:rsidR="00635155" w:rsidRPr="009A7184" w:rsidRDefault="00635155" w:rsidP="00635155">
            <w:pPr>
              <w:pStyle w:val="ENoteTableText"/>
              <w:tabs>
                <w:tab w:val="center" w:leader="dot" w:pos="2268"/>
              </w:tabs>
              <w:rPr>
                <w:szCs w:val="16"/>
              </w:rPr>
            </w:pPr>
            <w:r w:rsidRPr="009A7184">
              <w:rPr>
                <w:szCs w:val="16"/>
              </w:rPr>
              <w:t>8464.20.10</w:t>
            </w:r>
            <w:r w:rsidRPr="009A7184">
              <w:rPr>
                <w:szCs w:val="16"/>
              </w:rPr>
              <w:tab/>
            </w:r>
          </w:p>
        </w:tc>
        <w:tc>
          <w:tcPr>
            <w:tcW w:w="5044" w:type="dxa"/>
            <w:shd w:val="clear" w:color="auto" w:fill="auto"/>
          </w:tcPr>
          <w:p w14:paraId="185348BE" w14:textId="77777777" w:rsidR="00635155" w:rsidRPr="009A7184" w:rsidRDefault="00635155" w:rsidP="00635155">
            <w:pPr>
              <w:pStyle w:val="ENoteTableText"/>
              <w:rPr>
                <w:szCs w:val="16"/>
              </w:rPr>
            </w:pPr>
            <w:r w:rsidRPr="009A7184">
              <w:rPr>
                <w:szCs w:val="16"/>
              </w:rPr>
              <w:t>ad. No. 192, 1997</w:t>
            </w:r>
          </w:p>
        </w:tc>
      </w:tr>
      <w:tr w:rsidR="00635155" w:rsidRPr="009A7184" w14:paraId="48033C1C" w14:textId="77777777" w:rsidTr="001F643F">
        <w:trPr>
          <w:cantSplit/>
        </w:trPr>
        <w:tc>
          <w:tcPr>
            <w:tcW w:w="2044" w:type="dxa"/>
            <w:shd w:val="clear" w:color="auto" w:fill="auto"/>
          </w:tcPr>
          <w:p w14:paraId="6741B4F7" w14:textId="77777777" w:rsidR="00635155" w:rsidRPr="009A7184" w:rsidRDefault="00635155" w:rsidP="00635155">
            <w:pPr>
              <w:pStyle w:val="ENoteTableText"/>
              <w:rPr>
                <w:szCs w:val="16"/>
              </w:rPr>
            </w:pPr>
          </w:p>
        </w:tc>
        <w:tc>
          <w:tcPr>
            <w:tcW w:w="5044" w:type="dxa"/>
            <w:shd w:val="clear" w:color="auto" w:fill="auto"/>
          </w:tcPr>
          <w:p w14:paraId="5EC85F77" w14:textId="77777777" w:rsidR="00635155" w:rsidRPr="009A7184" w:rsidRDefault="00635155" w:rsidP="00635155">
            <w:pPr>
              <w:pStyle w:val="ENoteTableText"/>
              <w:rPr>
                <w:szCs w:val="16"/>
              </w:rPr>
            </w:pPr>
            <w:r w:rsidRPr="009A7184">
              <w:rPr>
                <w:szCs w:val="16"/>
              </w:rPr>
              <w:t>am. No. 124, 1999</w:t>
            </w:r>
          </w:p>
        </w:tc>
      </w:tr>
      <w:tr w:rsidR="00635155" w:rsidRPr="009A7184" w14:paraId="14234120" w14:textId="77777777" w:rsidTr="001F643F">
        <w:trPr>
          <w:cantSplit/>
        </w:trPr>
        <w:tc>
          <w:tcPr>
            <w:tcW w:w="2044" w:type="dxa"/>
            <w:shd w:val="clear" w:color="auto" w:fill="auto"/>
          </w:tcPr>
          <w:p w14:paraId="3F25DCE2" w14:textId="77777777" w:rsidR="00635155" w:rsidRPr="009A7184" w:rsidRDefault="00635155" w:rsidP="00635155">
            <w:pPr>
              <w:pStyle w:val="ENoteTableText"/>
              <w:rPr>
                <w:szCs w:val="16"/>
              </w:rPr>
            </w:pPr>
          </w:p>
        </w:tc>
        <w:tc>
          <w:tcPr>
            <w:tcW w:w="5044" w:type="dxa"/>
            <w:shd w:val="clear" w:color="auto" w:fill="auto"/>
          </w:tcPr>
          <w:p w14:paraId="2A97945B" w14:textId="77777777" w:rsidR="00635155" w:rsidRPr="009A7184" w:rsidRDefault="00635155" w:rsidP="00635155">
            <w:pPr>
              <w:pStyle w:val="ENoteTableText"/>
              <w:rPr>
                <w:szCs w:val="16"/>
              </w:rPr>
            </w:pPr>
            <w:r w:rsidRPr="009A7184">
              <w:rPr>
                <w:szCs w:val="16"/>
              </w:rPr>
              <w:t>rep. No. 118, 2006</w:t>
            </w:r>
          </w:p>
        </w:tc>
      </w:tr>
      <w:tr w:rsidR="00635155" w:rsidRPr="009A7184" w14:paraId="150820B4" w14:textId="77777777" w:rsidTr="001F643F">
        <w:trPr>
          <w:cantSplit/>
        </w:trPr>
        <w:tc>
          <w:tcPr>
            <w:tcW w:w="2044" w:type="dxa"/>
            <w:shd w:val="clear" w:color="auto" w:fill="auto"/>
          </w:tcPr>
          <w:p w14:paraId="278628D7" w14:textId="77777777" w:rsidR="00635155" w:rsidRPr="009A7184" w:rsidRDefault="00635155" w:rsidP="00635155">
            <w:pPr>
              <w:pStyle w:val="ENoteTableText"/>
              <w:tabs>
                <w:tab w:val="center" w:leader="dot" w:pos="2268"/>
              </w:tabs>
              <w:rPr>
                <w:szCs w:val="16"/>
              </w:rPr>
            </w:pPr>
            <w:r w:rsidRPr="009A7184">
              <w:rPr>
                <w:szCs w:val="16"/>
              </w:rPr>
              <w:t>8464.20.90</w:t>
            </w:r>
            <w:r w:rsidRPr="009A7184">
              <w:rPr>
                <w:szCs w:val="16"/>
              </w:rPr>
              <w:tab/>
            </w:r>
          </w:p>
        </w:tc>
        <w:tc>
          <w:tcPr>
            <w:tcW w:w="5044" w:type="dxa"/>
            <w:shd w:val="clear" w:color="auto" w:fill="auto"/>
          </w:tcPr>
          <w:p w14:paraId="60D98D21" w14:textId="77777777" w:rsidR="00635155" w:rsidRPr="009A7184" w:rsidRDefault="00635155" w:rsidP="00635155">
            <w:pPr>
              <w:pStyle w:val="ENoteTableText"/>
              <w:rPr>
                <w:szCs w:val="16"/>
              </w:rPr>
            </w:pPr>
            <w:r w:rsidRPr="009A7184">
              <w:rPr>
                <w:szCs w:val="16"/>
              </w:rPr>
              <w:t>ad. No. 192, 1997</w:t>
            </w:r>
          </w:p>
        </w:tc>
      </w:tr>
      <w:tr w:rsidR="00635155" w:rsidRPr="009A7184" w14:paraId="38BB7F3F" w14:textId="77777777" w:rsidTr="001F643F">
        <w:trPr>
          <w:cantSplit/>
        </w:trPr>
        <w:tc>
          <w:tcPr>
            <w:tcW w:w="2044" w:type="dxa"/>
            <w:shd w:val="clear" w:color="auto" w:fill="auto"/>
          </w:tcPr>
          <w:p w14:paraId="73DB5A93" w14:textId="77777777" w:rsidR="00635155" w:rsidRPr="009A7184" w:rsidRDefault="00635155" w:rsidP="00635155">
            <w:pPr>
              <w:pStyle w:val="ENoteTableText"/>
              <w:rPr>
                <w:szCs w:val="16"/>
              </w:rPr>
            </w:pPr>
          </w:p>
        </w:tc>
        <w:tc>
          <w:tcPr>
            <w:tcW w:w="5044" w:type="dxa"/>
            <w:shd w:val="clear" w:color="auto" w:fill="auto"/>
          </w:tcPr>
          <w:p w14:paraId="412EBAA7" w14:textId="77777777" w:rsidR="00635155" w:rsidRPr="009A7184" w:rsidRDefault="00635155" w:rsidP="00635155">
            <w:pPr>
              <w:pStyle w:val="ENoteTableText"/>
              <w:rPr>
                <w:szCs w:val="16"/>
              </w:rPr>
            </w:pPr>
            <w:r w:rsidRPr="009A7184">
              <w:rPr>
                <w:szCs w:val="16"/>
              </w:rPr>
              <w:t>rep. No. 118, 2006</w:t>
            </w:r>
          </w:p>
        </w:tc>
      </w:tr>
      <w:tr w:rsidR="00635155" w:rsidRPr="009A7184" w14:paraId="0D1F4A9D" w14:textId="77777777" w:rsidTr="001F643F">
        <w:trPr>
          <w:cantSplit/>
        </w:trPr>
        <w:tc>
          <w:tcPr>
            <w:tcW w:w="2044" w:type="dxa"/>
            <w:shd w:val="clear" w:color="auto" w:fill="auto"/>
          </w:tcPr>
          <w:p w14:paraId="0C0D60EB" w14:textId="77777777" w:rsidR="00635155" w:rsidRPr="009A7184" w:rsidRDefault="00635155" w:rsidP="00635155">
            <w:pPr>
              <w:pStyle w:val="ENoteTableText"/>
              <w:tabs>
                <w:tab w:val="center" w:leader="dot" w:pos="2268"/>
              </w:tabs>
              <w:rPr>
                <w:szCs w:val="16"/>
              </w:rPr>
            </w:pPr>
            <w:r w:rsidRPr="009A7184">
              <w:rPr>
                <w:szCs w:val="16"/>
              </w:rPr>
              <w:t>8464.90</w:t>
            </w:r>
            <w:r w:rsidRPr="009A7184">
              <w:rPr>
                <w:szCs w:val="16"/>
              </w:rPr>
              <w:tab/>
            </w:r>
          </w:p>
        </w:tc>
        <w:tc>
          <w:tcPr>
            <w:tcW w:w="5044" w:type="dxa"/>
            <w:shd w:val="clear" w:color="auto" w:fill="auto"/>
          </w:tcPr>
          <w:p w14:paraId="784BC05B" w14:textId="77777777" w:rsidR="00635155" w:rsidRPr="009A7184" w:rsidRDefault="00635155" w:rsidP="00635155">
            <w:pPr>
              <w:pStyle w:val="ENoteTableText"/>
              <w:rPr>
                <w:szCs w:val="16"/>
              </w:rPr>
            </w:pPr>
            <w:r w:rsidRPr="009A7184">
              <w:rPr>
                <w:szCs w:val="16"/>
              </w:rPr>
              <w:t>ad. No. 192, 1997</w:t>
            </w:r>
          </w:p>
        </w:tc>
      </w:tr>
      <w:tr w:rsidR="00635155" w:rsidRPr="009A7184" w14:paraId="310944FB" w14:textId="77777777" w:rsidTr="001F643F">
        <w:trPr>
          <w:cantSplit/>
        </w:trPr>
        <w:tc>
          <w:tcPr>
            <w:tcW w:w="2044" w:type="dxa"/>
            <w:shd w:val="clear" w:color="auto" w:fill="auto"/>
          </w:tcPr>
          <w:p w14:paraId="047E1DB7" w14:textId="77777777" w:rsidR="00635155" w:rsidRPr="009A7184" w:rsidRDefault="00635155" w:rsidP="00635155">
            <w:pPr>
              <w:pStyle w:val="ENoteTableText"/>
              <w:rPr>
                <w:szCs w:val="16"/>
              </w:rPr>
            </w:pPr>
          </w:p>
        </w:tc>
        <w:tc>
          <w:tcPr>
            <w:tcW w:w="5044" w:type="dxa"/>
            <w:shd w:val="clear" w:color="auto" w:fill="auto"/>
          </w:tcPr>
          <w:p w14:paraId="75469D31" w14:textId="77777777" w:rsidR="00635155" w:rsidRPr="009A7184" w:rsidRDefault="00635155" w:rsidP="00635155">
            <w:pPr>
              <w:pStyle w:val="ENoteTableText"/>
              <w:rPr>
                <w:szCs w:val="16"/>
              </w:rPr>
            </w:pPr>
            <w:r w:rsidRPr="009A7184">
              <w:rPr>
                <w:szCs w:val="16"/>
              </w:rPr>
              <w:t>rep. No. 118, 2006</w:t>
            </w:r>
          </w:p>
        </w:tc>
      </w:tr>
      <w:tr w:rsidR="00635155" w:rsidRPr="009A7184" w14:paraId="3BC126AD" w14:textId="77777777" w:rsidTr="001F643F">
        <w:trPr>
          <w:cantSplit/>
        </w:trPr>
        <w:tc>
          <w:tcPr>
            <w:tcW w:w="2044" w:type="dxa"/>
            <w:shd w:val="clear" w:color="auto" w:fill="auto"/>
          </w:tcPr>
          <w:p w14:paraId="4BA8257A" w14:textId="77777777" w:rsidR="00635155" w:rsidRPr="009A7184" w:rsidRDefault="00635155" w:rsidP="00635155">
            <w:pPr>
              <w:pStyle w:val="ENoteTableText"/>
              <w:tabs>
                <w:tab w:val="center" w:leader="dot" w:pos="2268"/>
              </w:tabs>
              <w:rPr>
                <w:szCs w:val="16"/>
              </w:rPr>
            </w:pPr>
            <w:r w:rsidRPr="009A7184">
              <w:rPr>
                <w:szCs w:val="16"/>
              </w:rPr>
              <w:t>8464.90.00</w:t>
            </w:r>
            <w:r w:rsidRPr="009A7184">
              <w:rPr>
                <w:szCs w:val="16"/>
              </w:rPr>
              <w:tab/>
            </w:r>
          </w:p>
        </w:tc>
        <w:tc>
          <w:tcPr>
            <w:tcW w:w="5044" w:type="dxa"/>
            <w:shd w:val="clear" w:color="auto" w:fill="auto"/>
          </w:tcPr>
          <w:p w14:paraId="0CB2A06D" w14:textId="77777777" w:rsidR="00635155" w:rsidRPr="009A7184" w:rsidRDefault="00635155" w:rsidP="00635155">
            <w:pPr>
              <w:pStyle w:val="ENoteTableText"/>
              <w:rPr>
                <w:szCs w:val="16"/>
              </w:rPr>
            </w:pPr>
            <w:r w:rsidRPr="009A7184">
              <w:rPr>
                <w:szCs w:val="16"/>
              </w:rPr>
              <w:t>rep. No. 192, 1997</w:t>
            </w:r>
          </w:p>
        </w:tc>
      </w:tr>
      <w:tr w:rsidR="00635155" w:rsidRPr="009A7184" w14:paraId="3E28DA8F" w14:textId="77777777" w:rsidTr="001F643F">
        <w:trPr>
          <w:cantSplit/>
        </w:trPr>
        <w:tc>
          <w:tcPr>
            <w:tcW w:w="2044" w:type="dxa"/>
            <w:shd w:val="clear" w:color="auto" w:fill="auto"/>
          </w:tcPr>
          <w:p w14:paraId="7BF593B6" w14:textId="77777777" w:rsidR="00635155" w:rsidRPr="009A7184" w:rsidRDefault="00635155" w:rsidP="00635155">
            <w:pPr>
              <w:pStyle w:val="ENoteTableText"/>
              <w:rPr>
                <w:szCs w:val="16"/>
              </w:rPr>
            </w:pPr>
          </w:p>
        </w:tc>
        <w:tc>
          <w:tcPr>
            <w:tcW w:w="5044" w:type="dxa"/>
            <w:shd w:val="clear" w:color="auto" w:fill="auto"/>
          </w:tcPr>
          <w:p w14:paraId="1730974B" w14:textId="77777777" w:rsidR="00635155" w:rsidRPr="009A7184" w:rsidRDefault="00635155" w:rsidP="00635155">
            <w:pPr>
              <w:pStyle w:val="ENoteTableText"/>
              <w:rPr>
                <w:szCs w:val="16"/>
              </w:rPr>
            </w:pPr>
            <w:r w:rsidRPr="009A7184">
              <w:rPr>
                <w:szCs w:val="16"/>
              </w:rPr>
              <w:t>ad. No. 118, 2006</w:t>
            </w:r>
          </w:p>
        </w:tc>
      </w:tr>
      <w:tr w:rsidR="00635155" w:rsidRPr="009A7184" w14:paraId="0EA2C65D" w14:textId="77777777" w:rsidTr="001F643F">
        <w:trPr>
          <w:cantSplit/>
        </w:trPr>
        <w:tc>
          <w:tcPr>
            <w:tcW w:w="2044" w:type="dxa"/>
            <w:shd w:val="clear" w:color="auto" w:fill="auto"/>
          </w:tcPr>
          <w:p w14:paraId="40557046" w14:textId="77777777" w:rsidR="00635155" w:rsidRPr="009A7184" w:rsidRDefault="00635155" w:rsidP="00635155">
            <w:pPr>
              <w:pStyle w:val="ENoteTableText"/>
              <w:tabs>
                <w:tab w:val="center" w:leader="dot" w:pos="2268"/>
              </w:tabs>
              <w:rPr>
                <w:szCs w:val="16"/>
              </w:rPr>
            </w:pPr>
            <w:r w:rsidRPr="009A7184">
              <w:rPr>
                <w:szCs w:val="16"/>
              </w:rPr>
              <w:t>8464.90.10</w:t>
            </w:r>
            <w:r w:rsidRPr="009A7184">
              <w:rPr>
                <w:szCs w:val="16"/>
              </w:rPr>
              <w:tab/>
            </w:r>
          </w:p>
        </w:tc>
        <w:tc>
          <w:tcPr>
            <w:tcW w:w="5044" w:type="dxa"/>
            <w:shd w:val="clear" w:color="auto" w:fill="auto"/>
          </w:tcPr>
          <w:p w14:paraId="28C0FC7B" w14:textId="77777777" w:rsidR="00635155" w:rsidRPr="009A7184" w:rsidRDefault="00635155" w:rsidP="00635155">
            <w:pPr>
              <w:pStyle w:val="ENoteTableText"/>
              <w:rPr>
                <w:szCs w:val="16"/>
              </w:rPr>
            </w:pPr>
            <w:r w:rsidRPr="009A7184">
              <w:rPr>
                <w:szCs w:val="16"/>
              </w:rPr>
              <w:t>ad. No. 192, 1997</w:t>
            </w:r>
          </w:p>
        </w:tc>
      </w:tr>
      <w:tr w:rsidR="00635155" w:rsidRPr="009A7184" w14:paraId="587EDBE5" w14:textId="77777777" w:rsidTr="001F643F">
        <w:trPr>
          <w:cantSplit/>
        </w:trPr>
        <w:tc>
          <w:tcPr>
            <w:tcW w:w="2044" w:type="dxa"/>
            <w:shd w:val="clear" w:color="auto" w:fill="auto"/>
          </w:tcPr>
          <w:p w14:paraId="15A0A2CC" w14:textId="77777777" w:rsidR="00635155" w:rsidRPr="009A7184" w:rsidRDefault="00635155" w:rsidP="00635155">
            <w:pPr>
              <w:pStyle w:val="ENoteTableText"/>
              <w:rPr>
                <w:szCs w:val="16"/>
              </w:rPr>
            </w:pPr>
          </w:p>
        </w:tc>
        <w:tc>
          <w:tcPr>
            <w:tcW w:w="5044" w:type="dxa"/>
            <w:shd w:val="clear" w:color="auto" w:fill="auto"/>
          </w:tcPr>
          <w:p w14:paraId="4E922AC0" w14:textId="77777777" w:rsidR="00635155" w:rsidRPr="009A7184" w:rsidRDefault="00635155" w:rsidP="00635155">
            <w:pPr>
              <w:pStyle w:val="ENoteTableText"/>
              <w:rPr>
                <w:szCs w:val="16"/>
              </w:rPr>
            </w:pPr>
            <w:r w:rsidRPr="009A7184">
              <w:rPr>
                <w:szCs w:val="16"/>
              </w:rPr>
              <w:t>am. No. 124, 1999</w:t>
            </w:r>
          </w:p>
        </w:tc>
      </w:tr>
      <w:tr w:rsidR="00635155" w:rsidRPr="009A7184" w14:paraId="39B2CC24" w14:textId="77777777" w:rsidTr="001F643F">
        <w:trPr>
          <w:cantSplit/>
        </w:trPr>
        <w:tc>
          <w:tcPr>
            <w:tcW w:w="2044" w:type="dxa"/>
            <w:shd w:val="clear" w:color="auto" w:fill="auto"/>
          </w:tcPr>
          <w:p w14:paraId="15C6B95C" w14:textId="77777777" w:rsidR="00635155" w:rsidRPr="009A7184" w:rsidRDefault="00635155" w:rsidP="00635155">
            <w:pPr>
              <w:pStyle w:val="ENoteTableText"/>
              <w:rPr>
                <w:szCs w:val="16"/>
              </w:rPr>
            </w:pPr>
          </w:p>
        </w:tc>
        <w:tc>
          <w:tcPr>
            <w:tcW w:w="5044" w:type="dxa"/>
            <w:shd w:val="clear" w:color="auto" w:fill="auto"/>
          </w:tcPr>
          <w:p w14:paraId="03C1B7BF" w14:textId="77777777" w:rsidR="00635155" w:rsidRPr="009A7184" w:rsidRDefault="00635155" w:rsidP="00635155">
            <w:pPr>
              <w:pStyle w:val="ENoteTableText"/>
              <w:rPr>
                <w:szCs w:val="16"/>
              </w:rPr>
            </w:pPr>
            <w:r w:rsidRPr="009A7184">
              <w:rPr>
                <w:szCs w:val="16"/>
              </w:rPr>
              <w:t>rep. No. 118, 2006</w:t>
            </w:r>
          </w:p>
        </w:tc>
      </w:tr>
      <w:tr w:rsidR="00635155" w:rsidRPr="009A7184" w14:paraId="64CBB440" w14:textId="77777777" w:rsidTr="001F643F">
        <w:trPr>
          <w:cantSplit/>
        </w:trPr>
        <w:tc>
          <w:tcPr>
            <w:tcW w:w="2044" w:type="dxa"/>
            <w:shd w:val="clear" w:color="auto" w:fill="auto"/>
          </w:tcPr>
          <w:p w14:paraId="1B4E4BEF" w14:textId="77777777" w:rsidR="00635155" w:rsidRPr="009A7184" w:rsidRDefault="00635155" w:rsidP="00635155">
            <w:pPr>
              <w:pStyle w:val="ENoteTableText"/>
              <w:tabs>
                <w:tab w:val="center" w:leader="dot" w:pos="2268"/>
              </w:tabs>
              <w:rPr>
                <w:szCs w:val="16"/>
              </w:rPr>
            </w:pPr>
            <w:r w:rsidRPr="009A7184">
              <w:rPr>
                <w:szCs w:val="16"/>
              </w:rPr>
              <w:t>8464.90.90</w:t>
            </w:r>
            <w:r w:rsidRPr="009A7184">
              <w:rPr>
                <w:szCs w:val="16"/>
              </w:rPr>
              <w:tab/>
            </w:r>
          </w:p>
        </w:tc>
        <w:tc>
          <w:tcPr>
            <w:tcW w:w="5044" w:type="dxa"/>
            <w:shd w:val="clear" w:color="auto" w:fill="auto"/>
          </w:tcPr>
          <w:p w14:paraId="25C3D4E9" w14:textId="77777777" w:rsidR="00635155" w:rsidRPr="009A7184" w:rsidRDefault="00635155" w:rsidP="00635155">
            <w:pPr>
              <w:pStyle w:val="ENoteTableText"/>
              <w:rPr>
                <w:szCs w:val="16"/>
              </w:rPr>
            </w:pPr>
            <w:r w:rsidRPr="009A7184">
              <w:rPr>
                <w:szCs w:val="16"/>
              </w:rPr>
              <w:t>ad. No. 192, 1997</w:t>
            </w:r>
          </w:p>
        </w:tc>
      </w:tr>
      <w:tr w:rsidR="00635155" w:rsidRPr="009A7184" w14:paraId="16806F5A" w14:textId="77777777" w:rsidTr="001F643F">
        <w:trPr>
          <w:cantSplit/>
        </w:trPr>
        <w:tc>
          <w:tcPr>
            <w:tcW w:w="2044" w:type="dxa"/>
            <w:shd w:val="clear" w:color="auto" w:fill="auto"/>
          </w:tcPr>
          <w:p w14:paraId="75CEF1A2" w14:textId="77777777" w:rsidR="00635155" w:rsidRPr="009A7184" w:rsidRDefault="00635155" w:rsidP="00635155">
            <w:pPr>
              <w:pStyle w:val="ENoteTableText"/>
              <w:rPr>
                <w:szCs w:val="16"/>
              </w:rPr>
            </w:pPr>
          </w:p>
        </w:tc>
        <w:tc>
          <w:tcPr>
            <w:tcW w:w="5044" w:type="dxa"/>
            <w:shd w:val="clear" w:color="auto" w:fill="auto"/>
          </w:tcPr>
          <w:p w14:paraId="1F18D3C2" w14:textId="77777777" w:rsidR="00635155" w:rsidRPr="009A7184" w:rsidRDefault="00635155" w:rsidP="00635155">
            <w:pPr>
              <w:pStyle w:val="ENoteTableText"/>
              <w:rPr>
                <w:szCs w:val="16"/>
              </w:rPr>
            </w:pPr>
            <w:r w:rsidRPr="009A7184">
              <w:rPr>
                <w:szCs w:val="16"/>
              </w:rPr>
              <w:t>rep. No. 118, 2006</w:t>
            </w:r>
          </w:p>
        </w:tc>
      </w:tr>
      <w:tr w:rsidR="00635155" w:rsidRPr="009A7184" w14:paraId="427402DB" w14:textId="77777777" w:rsidTr="001F643F">
        <w:trPr>
          <w:cantSplit/>
        </w:trPr>
        <w:tc>
          <w:tcPr>
            <w:tcW w:w="2044" w:type="dxa"/>
            <w:shd w:val="clear" w:color="auto" w:fill="auto"/>
          </w:tcPr>
          <w:p w14:paraId="583C9A2C" w14:textId="77777777" w:rsidR="00635155" w:rsidRPr="009A7184" w:rsidRDefault="00635155" w:rsidP="00635155">
            <w:pPr>
              <w:pStyle w:val="ENoteTableText"/>
              <w:keepNext/>
              <w:keepLines/>
              <w:rPr>
                <w:szCs w:val="16"/>
              </w:rPr>
            </w:pPr>
            <w:r w:rsidRPr="009A7184">
              <w:rPr>
                <w:b/>
                <w:szCs w:val="16"/>
              </w:rPr>
              <w:t>8465</w:t>
            </w:r>
          </w:p>
        </w:tc>
        <w:tc>
          <w:tcPr>
            <w:tcW w:w="5044" w:type="dxa"/>
            <w:shd w:val="clear" w:color="auto" w:fill="auto"/>
          </w:tcPr>
          <w:p w14:paraId="27F378F4" w14:textId="77777777" w:rsidR="00635155" w:rsidRPr="009A7184" w:rsidRDefault="00635155" w:rsidP="00635155">
            <w:pPr>
              <w:pStyle w:val="ENoteTableText"/>
              <w:rPr>
                <w:szCs w:val="16"/>
              </w:rPr>
            </w:pPr>
          </w:p>
        </w:tc>
      </w:tr>
      <w:tr w:rsidR="00635155" w:rsidRPr="009A7184" w14:paraId="243FF12B" w14:textId="77777777" w:rsidTr="009A2D80">
        <w:trPr>
          <w:cantSplit/>
        </w:trPr>
        <w:tc>
          <w:tcPr>
            <w:tcW w:w="2044" w:type="dxa"/>
            <w:shd w:val="clear" w:color="auto" w:fill="auto"/>
          </w:tcPr>
          <w:p w14:paraId="779E59B5" w14:textId="77777777" w:rsidR="00635155" w:rsidRPr="009A7184" w:rsidRDefault="00635155" w:rsidP="00635155">
            <w:pPr>
              <w:pStyle w:val="ENoteTableText"/>
              <w:tabs>
                <w:tab w:val="center" w:leader="dot" w:pos="2268"/>
              </w:tabs>
              <w:rPr>
                <w:szCs w:val="16"/>
              </w:rPr>
            </w:pPr>
            <w:r w:rsidRPr="009A7184">
              <w:rPr>
                <w:szCs w:val="16"/>
              </w:rPr>
              <w:t>8465.20</w:t>
            </w:r>
            <w:r w:rsidRPr="009A7184">
              <w:rPr>
                <w:szCs w:val="16"/>
              </w:rPr>
              <w:tab/>
            </w:r>
          </w:p>
        </w:tc>
        <w:tc>
          <w:tcPr>
            <w:tcW w:w="5044" w:type="dxa"/>
            <w:shd w:val="clear" w:color="auto" w:fill="auto"/>
          </w:tcPr>
          <w:p w14:paraId="10E45FE8"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27129770" w14:textId="77777777" w:rsidTr="009A2D80">
        <w:trPr>
          <w:cantSplit/>
        </w:trPr>
        <w:tc>
          <w:tcPr>
            <w:tcW w:w="2044" w:type="dxa"/>
            <w:shd w:val="clear" w:color="auto" w:fill="auto"/>
          </w:tcPr>
          <w:p w14:paraId="4413C6B4" w14:textId="77777777" w:rsidR="00635155" w:rsidRPr="009A7184" w:rsidRDefault="00635155" w:rsidP="00635155">
            <w:pPr>
              <w:pStyle w:val="ENoteTableText"/>
              <w:tabs>
                <w:tab w:val="center" w:leader="dot" w:pos="2268"/>
              </w:tabs>
              <w:rPr>
                <w:szCs w:val="16"/>
              </w:rPr>
            </w:pPr>
            <w:r w:rsidRPr="009A7184">
              <w:rPr>
                <w:szCs w:val="16"/>
              </w:rPr>
              <w:t>8465.20.10</w:t>
            </w:r>
            <w:r w:rsidRPr="009A7184">
              <w:rPr>
                <w:szCs w:val="16"/>
              </w:rPr>
              <w:tab/>
            </w:r>
          </w:p>
        </w:tc>
        <w:tc>
          <w:tcPr>
            <w:tcW w:w="5044" w:type="dxa"/>
            <w:shd w:val="clear" w:color="auto" w:fill="auto"/>
          </w:tcPr>
          <w:p w14:paraId="45BAB730" w14:textId="77777777" w:rsidR="00635155" w:rsidRPr="009A7184" w:rsidRDefault="00635155" w:rsidP="00635155">
            <w:pPr>
              <w:pStyle w:val="ENoteTableText"/>
              <w:rPr>
                <w:szCs w:val="16"/>
              </w:rPr>
            </w:pPr>
            <w:r w:rsidRPr="009A7184">
              <w:rPr>
                <w:szCs w:val="16"/>
              </w:rPr>
              <w:t>ad No 78, 2016</w:t>
            </w:r>
          </w:p>
        </w:tc>
      </w:tr>
      <w:tr w:rsidR="00635155" w:rsidRPr="009A7184" w14:paraId="063A116D" w14:textId="77777777" w:rsidTr="009A2D80">
        <w:trPr>
          <w:cantSplit/>
        </w:trPr>
        <w:tc>
          <w:tcPr>
            <w:tcW w:w="2044" w:type="dxa"/>
            <w:shd w:val="clear" w:color="auto" w:fill="auto"/>
          </w:tcPr>
          <w:p w14:paraId="0F4865D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7781E94" w14:textId="77777777" w:rsidR="00635155" w:rsidRPr="009A7184" w:rsidRDefault="00635155" w:rsidP="00635155">
            <w:pPr>
              <w:pStyle w:val="ENoteTableText"/>
              <w:rPr>
                <w:szCs w:val="16"/>
              </w:rPr>
            </w:pPr>
            <w:r w:rsidRPr="009A7184">
              <w:rPr>
                <w:szCs w:val="16"/>
              </w:rPr>
              <w:t>rep No 82, 2017</w:t>
            </w:r>
          </w:p>
        </w:tc>
      </w:tr>
      <w:tr w:rsidR="00635155" w:rsidRPr="009A7184" w14:paraId="7A2EB89F" w14:textId="77777777" w:rsidTr="009A2D80">
        <w:trPr>
          <w:cantSplit/>
        </w:trPr>
        <w:tc>
          <w:tcPr>
            <w:tcW w:w="2044" w:type="dxa"/>
            <w:shd w:val="clear" w:color="auto" w:fill="auto"/>
          </w:tcPr>
          <w:p w14:paraId="7CBB2729" w14:textId="77777777" w:rsidR="00635155" w:rsidRPr="009A7184" w:rsidRDefault="00635155" w:rsidP="00635155">
            <w:pPr>
              <w:pStyle w:val="ENoteTableText"/>
              <w:tabs>
                <w:tab w:val="center" w:leader="dot" w:pos="2268"/>
              </w:tabs>
              <w:rPr>
                <w:szCs w:val="16"/>
              </w:rPr>
            </w:pPr>
            <w:r w:rsidRPr="009A7184">
              <w:rPr>
                <w:szCs w:val="16"/>
              </w:rPr>
              <w:t>8465.20.20</w:t>
            </w:r>
            <w:r w:rsidRPr="009A7184">
              <w:rPr>
                <w:szCs w:val="16"/>
              </w:rPr>
              <w:tab/>
            </w:r>
          </w:p>
        </w:tc>
        <w:tc>
          <w:tcPr>
            <w:tcW w:w="5044" w:type="dxa"/>
            <w:shd w:val="clear" w:color="auto" w:fill="auto"/>
          </w:tcPr>
          <w:p w14:paraId="32DA4250" w14:textId="77777777" w:rsidR="00635155" w:rsidRPr="009A7184" w:rsidRDefault="00635155" w:rsidP="00635155">
            <w:pPr>
              <w:pStyle w:val="ENoteTableText"/>
              <w:rPr>
                <w:szCs w:val="16"/>
              </w:rPr>
            </w:pPr>
            <w:r w:rsidRPr="009A7184">
              <w:rPr>
                <w:szCs w:val="16"/>
              </w:rPr>
              <w:t>ad No 78, 2016</w:t>
            </w:r>
          </w:p>
        </w:tc>
      </w:tr>
      <w:tr w:rsidR="00635155" w:rsidRPr="009A7184" w14:paraId="2221063C" w14:textId="77777777" w:rsidTr="009A2D80">
        <w:trPr>
          <w:cantSplit/>
        </w:trPr>
        <w:tc>
          <w:tcPr>
            <w:tcW w:w="2044" w:type="dxa"/>
            <w:shd w:val="clear" w:color="auto" w:fill="auto"/>
          </w:tcPr>
          <w:p w14:paraId="6D6DA97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30C18D2" w14:textId="77777777" w:rsidR="00635155" w:rsidRPr="009A7184" w:rsidRDefault="00635155" w:rsidP="00635155">
            <w:pPr>
              <w:pStyle w:val="ENoteTableText"/>
              <w:rPr>
                <w:szCs w:val="16"/>
              </w:rPr>
            </w:pPr>
            <w:r w:rsidRPr="009A7184">
              <w:rPr>
                <w:szCs w:val="16"/>
              </w:rPr>
              <w:t>rep No 82, 2017</w:t>
            </w:r>
          </w:p>
        </w:tc>
      </w:tr>
      <w:tr w:rsidR="00635155" w:rsidRPr="009A7184" w14:paraId="0A6EEBB4" w14:textId="77777777" w:rsidTr="009A2D80">
        <w:trPr>
          <w:cantSplit/>
        </w:trPr>
        <w:tc>
          <w:tcPr>
            <w:tcW w:w="2044" w:type="dxa"/>
            <w:shd w:val="clear" w:color="auto" w:fill="auto"/>
          </w:tcPr>
          <w:p w14:paraId="67F8EC62" w14:textId="77777777" w:rsidR="00635155" w:rsidRPr="009A7184" w:rsidRDefault="00635155" w:rsidP="00635155">
            <w:pPr>
              <w:pStyle w:val="ENoteTableText"/>
              <w:tabs>
                <w:tab w:val="center" w:leader="dot" w:pos="2268"/>
              </w:tabs>
              <w:rPr>
                <w:szCs w:val="16"/>
              </w:rPr>
            </w:pPr>
            <w:r w:rsidRPr="009A7184">
              <w:rPr>
                <w:szCs w:val="16"/>
              </w:rPr>
              <w:t>8465.20.30</w:t>
            </w:r>
            <w:r w:rsidRPr="009A7184">
              <w:rPr>
                <w:szCs w:val="16"/>
              </w:rPr>
              <w:tab/>
            </w:r>
          </w:p>
        </w:tc>
        <w:tc>
          <w:tcPr>
            <w:tcW w:w="5044" w:type="dxa"/>
            <w:shd w:val="clear" w:color="auto" w:fill="auto"/>
          </w:tcPr>
          <w:p w14:paraId="53915B78" w14:textId="77777777" w:rsidR="00635155" w:rsidRPr="009A7184" w:rsidRDefault="00635155" w:rsidP="00635155">
            <w:pPr>
              <w:pStyle w:val="ENoteTableText"/>
              <w:rPr>
                <w:szCs w:val="16"/>
              </w:rPr>
            </w:pPr>
            <w:r w:rsidRPr="009A7184">
              <w:rPr>
                <w:szCs w:val="16"/>
              </w:rPr>
              <w:t>ad No 78, 2016</w:t>
            </w:r>
          </w:p>
        </w:tc>
      </w:tr>
      <w:tr w:rsidR="00635155" w:rsidRPr="009A7184" w14:paraId="6835CD6F" w14:textId="77777777" w:rsidTr="009A2D80">
        <w:trPr>
          <w:cantSplit/>
        </w:trPr>
        <w:tc>
          <w:tcPr>
            <w:tcW w:w="2044" w:type="dxa"/>
            <w:shd w:val="clear" w:color="auto" w:fill="auto"/>
          </w:tcPr>
          <w:p w14:paraId="5C551B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80AFA6C" w14:textId="77777777" w:rsidR="00635155" w:rsidRPr="009A7184" w:rsidRDefault="00635155" w:rsidP="00635155">
            <w:pPr>
              <w:pStyle w:val="ENoteTableText"/>
              <w:rPr>
                <w:szCs w:val="16"/>
              </w:rPr>
            </w:pPr>
            <w:r w:rsidRPr="009A7184">
              <w:rPr>
                <w:szCs w:val="16"/>
              </w:rPr>
              <w:t>rep No 82, 2017</w:t>
            </w:r>
          </w:p>
        </w:tc>
      </w:tr>
      <w:tr w:rsidR="00635155" w:rsidRPr="009A7184" w14:paraId="0EC95625" w14:textId="77777777" w:rsidTr="009A2D80">
        <w:trPr>
          <w:cantSplit/>
        </w:trPr>
        <w:tc>
          <w:tcPr>
            <w:tcW w:w="2044" w:type="dxa"/>
            <w:shd w:val="clear" w:color="auto" w:fill="auto"/>
          </w:tcPr>
          <w:p w14:paraId="7317111C" w14:textId="77777777" w:rsidR="00635155" w:rsidRPr="009A7184" w:rsidRDefault="00635155" w:rsidP="00635155">
            <w:pPr>
              <w:pStyle w:val="ENoteTableText"/>
              <w:tabs>
                <w:tab w:val="center" w:leader="dot" w:pos="2268"/>
              </w:tabs>
              <w:rPr>
                <w:szCs w:val="16"/>
              </w:rPr>
            </w:pPr>
            <w:r w:rsidRPr="009A7184">
              <w:rPr>
                <w:szCs w:val="16"/>
              </w:rPr>
              <w:t>8465.20.40</w:t>
            </w:r>
            <w:r w:rsidRPr="009A7184">
              <w:rPr>
                <w:szCs w:val="16"/>
              </w:rPr>
              <w:tab/>
            </w:r>
          </w:p>
        </w:tc>
        <w:tc>
          <w:tcPr>
            <w:tcW w:w="5044" w:type="dxa"/>
            <w:shd w:val="clear" w:color="auto" w:fill="auto"/>
          </w:tcPr>
          <w:p w14:paraId="56F84DB1" w14:textId="77777777" w:rsidR="00635155" w:rsidRPr="009A7184" w:rsidRDefault="00635155" w:rsidP="00635155">
            <w:pPr>
              <w:pStyle w:val="ENoteTableText"/>
              <w:rPr>
                <w:szCs w:val="16"/>
              </w:rPr>
            </w:pPr>
            <w:r w:rsidRPr="009A7184">
              <w:rPr>
                <w:szCs w:val="16"/>
              </w:rPr>
              <w:t>ad No 78, 2016</w:t>
            </w:r>
          </w:p>
        </w:tc>
      </w:tr>
      <w:tr w:rsidR="00635155" w:rsidRPr="009A7184" w14:paraId="127F9132" w14:textId="77777777" w:rsidTr="009A2D80">
        <w:trPr>
          <w:cantSplit/>
        </w:trPr>
        <w:tc>
          <w:tcPr>
            <w:tcW w:w="2044" w:type="dxa"/>
            <w:shd w:val="clear" w:color="auto" w:fill="auto"/>
          </w:tcPr>
          <w:p w14:paraId="5CFA90E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969284" w14:textId="77777777" w:rsidR="00635155" w:rsidRPr="009A7184" w:rsidRDefault="00635155" w:rsidP="00635155">
            <w:pPr>
              <w:pStyle w:val="ENoteTableText"/>
              <w:rPr>
                <w:szCs w:val="16"/>
              </w:rPr>
            </w:pPr>
            <w:r w:rsidRPr="009A7184">
              <w:rPr>
                <w:szCs w:val="16"/>
              </w:rPr>
              <w:t>rep No 82, 2017</w:t>
            </w:r>
          </w:p>
        </w:tc>
      </w:tr>
      <w:tr w:rsidR="00635155" w:rsidRPr="009A7184" w14:paraId="7A5FF694" w14:textId="77777777" w:rsidTr="009A2D80">
        <w:trPr>
          <w:cantSplit/>
        </w:trPr>
        <w:tc>
          <w:tcPr>
            <w:tcW w:w="2044" w:type="dxa"/>
            <w:shd w:val="clear" w:color="auto" w:fill="auto"/>
          </w:tcPr>
          <w:p w14:paraId="42F1EA54" w14:textId="77777777" w:rsidR="00635155" w:rsidRPr="009A7184" w:rsidRDefault="00635155" w:rsidP="00635155">
            <w:pPr>
              <w:pStyle w:val="ENoteTableText"/>
              <w:tabs>
                <w:tab w:val="center" w:leader="dot" w:pos="2268"/>
              </w:tabs>
              <w:rPr>
                <w:szCs w:val="16"/>
              </w:rPr>
            </w:pPr>
            <w:r w:rsidRPr="009A7184">
              <w:rPr>
                <w:szCs w:val="16"/>
              </w:rPr>
              <w:t>8465.20.50</w:t>
            </w:r>
            <w:r w:rsidRPr="009A7184">
              <w:rPr>
                <w:szCs w:val="16"/>
              </w:rPr>
              <w:tab/>
            </w:r>
          </w:p>
        </w:tc>
        <w:tc>
          <w:tcPr>
            <w:tcW w:w="5044" w:type="dxa"/>
            <w:shd w:val="clear" w:color="auto" w:fill="auto"/>
          </w:tcPr>
          <w:p w14:paraId="55B77713" w14:textId="77777777" w:rsidR="00635155" w:rsidRPr="009A7184" w:rsidRDefault="00635155" w:rsidP="00635155">
            <w:pPr>
              <w:pStyle w:val="ENoteTableText"/>
              <w:rPr>
                <w:szCs w:val="16"/>
                <w:u w:val="single"/>
              </w:rPr>
            </w:pPr>
            <w:r w:rsidRPr="009A7184">
              <w:rPr>
                <w:szCs w:val="16"/>
              </w:rPr>
              <w:t>ad No 78, 2016</w:t>
            </w:r>
          </w:p>
        </w:tc>
      </w:tr>
      <w:tr w:rsidR="00635155" w:rsidRPr="009A7184" w14:paraId="0C90483E" w14:textId="77777777" w:rsidTr="009A2D80">
        <w:trPr>
          <w:cantSplit/>
        </w:trPr>
        <w:tc>
          <w:tcPr>
            <w:tcW w:w="2044" w:type="dxa"/>
            <w:shd w:val="clear" w:color="auto" w:fill="auto"/>
          </w:tcPr>
          <w:p w14:paraId="4E8394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E24C27" w14:textId="77777777" w:rsidR="00635155" w:rsidRPr="009A7184" w:rsidRDefault="00635155" w:rsidP="00635155">
            <w:pPr>
              <w:pStyle w:val="ENoteTableText"/>
              <w:rPr>
                <w:szCs w:val="16"/>
              </w:rPr>
            </w:pPr>
            <w:r w:rsidRPr="009A7184">
              <w:rPr>
                <w:szCs w:val="16"/>
              </w:rPr>
              <w:t>rep No 82, 2017</w:t>
            </w:r>
          </w:p>
        </w:tc>
      </w:tr>
      <w:tr w:rsidR="00635155" w:rsidRPr="009A7184" w14:paraId="37A23207" w14:textId="77777777" w:rsidTr="009A2D80">
        <w:trPr>
          <w:cantSplit/>
        </w:trPr>
        <w:tc>
          <w:tcPr>
            <w:tcW w:w="2044" w:type="dxa"/>
            <w:shd w:val="clear" w:color="auto" w:fill="auto"/>
          </w:tcPr>
          <w:p w14:paraId="16301E5C" w14:textId="77777777" w:rsidR="00635155" w:rsidRPr="009A7184" w:rsidRDefault="00635155" w:rsidP="00635155">
            <w:pPr>
              <w:pStyle w:val="ENoteTableText"/>
              <w:tabs>
                <w:tab w:val="center" w:leader="dot" w:pos="2268"/>
              </w:tabs>
              <w:rPr>
                <w:szCs w:val="16"/>
              </w:rPr>
            </w:pPr>
            <w:r w:rsidRPr="009A7184">
              <w:rPr>
                <w:szCs w:val="16"/>
              </w:rPr>
              <w:t>8465.20.60</w:t>
            </w:r>
            <w:r w:rsidRPr="009A7184">
              <w:rPr>
                <w:szCs w:val="16"/>
              </w:rPr>
              <w:tab/>
            </w:r>
          </w:p>
        </w:tc>
        <w:tc>
          <w:tcPr>
            <w:tcW w:w="5044" w:type="dxa"/>
            <w:shd w:val="clear" w:color="auto" w:fill="auto"/>
          </w:tcPr>
          <w:p w14:paraId="4F096CDD" w14:textId="77777777" w:rsidR="00635155" w:rsidRPr="009A7184" w:rsidRDefault="00635155" w:rsidP="00635155">
            <w:pPr>
              <w:pStyle w:val="ENoteTableText"/>
              <w:rPr>
                <w:szCs w:val="16"/>
              </w:rPr>
            </w:pPr>
            <w:r w:rsidRPr="009A7184">
              <w:rPr>
                <w:szCs w:val="16"/>
              </w:rPr>
              <w:t>ad No 78, 2016</w:t>
            </w:r>
          </w:p>
        </w:tc>
      </w:tr>
      <w:tr w:rsidR="00635155" w:rsidRPr="009A7184" w14:paraId="3F187A8C" w14:textId="77777777" w:rsidTr="009A2D80">
        <w:trPr>
          <w:cantSplit/>
        </w:trPr>
        <w:tc>
          <w:tcPr>
            <w:tcW w:w="2044" w:type="dxa"/>
            <w:shd w:val="clear" w:color="auto" w:fill="auto"/>
          </w:tcPr>
          <w:p w14:paraId="646604E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D78510" w14:textId="77777777" w:rsidR="00635155" w:rsidRPr="009A7184" w:rsidRDefault="00635155" w:rsidP="00635155">
            <w:pPr>
              <w:pStyle w:val="ENoteTableText"/>
              <w:rPr>
                <w:szCs w:val="16"/>
              </w:rPr>
            </w:pPr>
            <w:r w:rsidRPr="009A7184">
              <w:rPr>
                <w:szCs w:val="16"/>
              </w:rPr>
              <w:t>rep No 82, 2017</w:t>
            </w:r>
          </w:p>
        </w:tc>
      </w:tr>
      <w:tr w:rsidR="00635155" w:rsidRPr="009A7184" w14:paraId="035F1B0D" w14:textId="77777777" w:rsidTr="009A2D80">
        <w:trPr>
          <w:cantSplit/>
        </w:trPr>
        <w:tc>
          <w:tcPr>
            <w:tcW w:w="2044" w:type="dxa"/>
            <w:shd w:val="clear" w:color="auto" w:fill="auto"/>
          </w:tcPr>
          <w:p w14:paraId="29222E7E" w14:textId="77777777" w:rsidR="00635155" w:rsidRPr="009A7184" w:rsidRDefault="00635155" w:rsidP="00635155">
            <w:pPr>
              <w:pStyle w:val="ENoteTableText"/>
              <w:tabs>
                <w:tab w:val="center" w:leader="dot" w:pos="2268"/>
              </w:tabs>
              <w:rPr>
                <w:szCs w:val="16"/>
              </w:rPr>
            </w:pPr>
            <w:r w:rsidRPr="009A7184">
              <w:rPr>
                <w:szCs w:val="16"/>
              </w:rPr>
              <w:t>8465.20.70</w:t>
            </w:r>
            <w:r w:rsidRPr="009A7184">
              <w:rPr>
                <w:szCs w:val="16"/>
              </w:rPr>
              <w:tab/>
            </w:r>
          </w:p>
        </w:tc>
        <w:tc>
          <w:tcPr>
            <w:tcW w:w="5044" w:type="dxa"/>
            <w:shd w:val="clear" w:color="auto" w:fill="auto"/>
          </w:tcPr>
          <w:p w14:paraId="1F5E6540" w14:textId="77777777" w:rsidR="00635155" w:rsidRPr="009A7184" w:rsidRDefault="00635155" w:rsidP="00635155">
            <w:pPr>
              <w:pStyle w:val="ENoteTableText"/>
              <w:rPr>
                <w:szCs w:val="16"/>
              </w:rPr>
            </w:pPr>
            <w:r w:rsidRPr="009A7184">
              <w:rPr>
                <w:szCs w:val="16"/>
              </w:rPr>
              <w:t>ad No 82, 2017</w:t>
            </w:r>
          </w:p>
        </w:tc>
      </w:tr>
      <w:tr w:rsidR="00635155" w:rsidRPr="009A7184" w14:paraId="309A6B11" w14:textId="77777777" w:rsidTr="009A2D80">
        <w:trPr>
          <w:cantSplit/>
        </w:trPr>
        <w:tc>
          <w:tcPr>
            <w:tcW w:w="2044" w:type="dxa"/>
            <w:shd w:val="clear" w:color="auto" w:fill="auto"/>
          </w:tcPr>
          <w:p w14:paraId="729D6A2E" w14:textId="77777777" w:rsidR="00635155" w:rsidRPr="009A7184" w:rsidRDefault="00635155" w:rsidP="00635155">
            <w:pPr>
              <w:pStyle w:val="ENoteTableText"/>
              <w:tabs>
                <w:tab w:val="center" w:leader="dot" w:pos="2268"/>
              </w:tabs>
              <w:rPr>
                <w:szCs w:val="16"/>
              </w:rPr>
            </w:pPr>
            <w:r w:rsidRPr="009A7184">
              <w:rPr>
                <w:szCs w:val="16"/>
              </w:rPr>
              <w:t>8465.20.80</w:t>
            </w:r>
            <w:r w:rsidRPr="009A7184">
              <w:rPr>
                <w:szCs w:val="16"/>
              </w:rPr>
              <w:tab/>
            </w:r>
          </w:p>
        </w:tc>
        <w:tc>
          <w:tcPr>
            <w:tcW w:w="5044" w:type="dxa"/>
            <w:shd w:val="clear" w:color="auto" w:fill="auto"/>
          </w:tcPr>
          <w:p w14:paraId="1BFF6A36" w14:textId="77777777" w:rsidR="00635155" w:rsidRPr="009A7184" w:rsidRDefault="00635155" w:rsidP="00635155">
            <w:pPr>
              <w:pStyle w:val="ENoteTableText"/>
              <w:rPr>
                <w:szCs w:val="16"/>
              </w:rPr>
            </w:pPr>
            <w:r w:rsidRPr="009A7184">
              <w:rPr>
                <w:szCs w:val="16"/>
              </w:rPr>
              <w:t>ad No 82, 2017</w:t>
            </w:r>
          </w:p>
        </w:tc>
      </w:tr>
      <w:tr w:rsidR="00635155" w:rsidRPr="009A7184" w14:paraId="2770CE2D" w14:textId="77777777" w:rsidTr="009A2D80">
        <w:trPr>
          <w:cantSplit/>
        </w:trPr>
        <w:tc>
          <w:tcPr>
            <w:tcW w:w="2044" w:type="dxa"/>
            <w:shd w:val="clear" w:color="auto" w:fill="auto"/>
          </w:tcPr>
          <w:p w14:paraId="2F0A2FA9" w14:textId="77777777" w:rsidR="00635155" w:rsidRPr="009A7184" w:rsidRDefault="00635155" w:rsidP="00635155">
            <w:pPr>
              <w:pStyle w:val="ENoteTableText"/>
              <w:tabs>
                <w:tab w:val="center" w:leader="dot" w:pos="2268"/>
              </w:tabs>
              <w:rPr>
                <w:szCs w:val="16"/>
              </w:rPr>
            </w:pPr>
            <w:r w:rsidRPr="009A7184">
              <w:rPr>
                <w:szCs w:val="16"/>
              </w:rPr>
              <w:t>8465.20.90</w:t>
            </w:r>
            <w:r w:rsidRPr="009A7184">
              <w:rPr>
                <w:szCs w:val="16"/>
              </w:rPr>
              <w:tab/>
            </w:r>
          </w:p>
        </w:tc>
        <w:tc>
          <w:tcPr>
            <w:tcW w:w="5044" w:type="dxa"/>
            <w:shd w:val="clear" w:color="auto" w:fill="auto"/>
          </w:tcPr>
          <w:p w14:paraId="34D340FC" w14:textId="77777777" w:rsidR="00635155" w:rsidRPr="009A7184" w:rsidRDefault="00635155" w:rsidP="00635155">
            <w:pPr>
              <w:pStyle w:val="ENoteTableText"/>
              <w:rPr>
                <w:szCs w:val="16"/>
              </w:rPr>
            </w:pPr>
            <w:r w:rsidRPr="009A7184">
              <w:rPr>
                <w:szCs w:val="16"/>
              </w:rPr>
              <w:t>ad No 78, 2016</w:t>
            </w:r>
          </w:p>
        </w:tc>
      </w:tr>
      <w:tr w:rsidR="00635155" w:rsidRPr="009A7184" w14:paraId="476C4D5F" w14:textId="77777777" w:rsidTr="001F643F">
        <w:trPr>
          <w:cantSplit/>
        </w:trPr>
        <w:tc>
          <w:tcPr>
            <w:tcW w:w="2044" w:type="dxa"/>
            <w:shd w:val="clear" w:color="auto" w:fill="auto"/>
          </w:tcPr>
          <w:p w14:paraId="2DA26AE4" w14:textId="77777777" w:rsidR="00635155" w:rsidRPr="009A7184" w:rsidRDefault="00635155" w:rsidP="00635155">
            <w:pPr>
              <w:pStyle w:val="ENoteTableText"/>
              <w:tabs>
                <w:tab w:val="center" w:leader="dot" w:pos="2268"/>
              </w:tabs>
              <w:rPr>
                <w:szCs w:val="16"/>
              </w:rPr>
            </w:pPr>
            <w:r w:rsidRPr="009A7184">
              <w:rPr>
                <w:szCs w:val="16"/>
              </w:rPr>
              <w:t>8465.94.00</w:t>
            </w:r>
            <w:r w:rsidRPr="009A7184">
              <w:rPr>
                <w:szCs w:val="16"/>
              </w:rPr>
              <w:tab/>
            </w:r>
          </w:p>
        </w:tc>
        <w:tc>
          <w:tcPr>
            <w:tcW w:w="5044" w:type="dxa"/>
            <w:shd w:val="clear" w:color="auto" w:fill="auto"/>
          </w:tcPr>
          <w:p w14:paraId="4AEB7ECD" w14:textId="77777777" w:rsidR="00635155" w:rsidRPr="009A7184" w:rsidRDefault="00635155" w:rsidP="00635155">
            <w:pPr>
              <w:pStyle w:val="ENoteTableText"/>
              <w:rPr>
                <w:szCs w:val="16"/>
              </w:rPr>
            </w:pPr>
            <w:r w:rsidRPr="009A7184">
              <w:rPr>
                <w:szCs w:val="16"/>
              </w:rPr>
              <w:t>am. No. 116, 2000</w:t>
            </w:r>
          </w:p>
        </w:tc>
      </w:tr>
      <w:tr w:rsidR="00635155" w:rsidRPr="009A7184" w14:paraId="08B3B790" w14:textId="77777777" w:rsidTr="001F643F">
        <w:trPr>
          <w:cantSplit/>
        </w:trPr>
        <w:tc>
          <w:tcPr>
            <w:tcW w:w="2044" w:type="dxa"/>
            <w:shd w:val="clear" w:color="auto" w:fill="auto"/>
          </w:tcPr>
          <w:p w14:paraId="20E1199E" w14:textId="77777777" w:rsidR="00635155" w:rsidRPr="009A7184" w:rsidRDefault="00635155" w:rsidP="00635155">
            <w:pPr>
              <w:pStyle w:val="ENoteTableText"/>
              <w:tabs>
                <w:tab w:val="center" w:leader="dot" w:pos="2268"/>
              </w:tabs>
              <w:rPr>
                <w:szCs w:val="16"/>
              </w:rPr>
            </w:pPr>
            <w:r w:rsidRPr="009A7184">
              <w:rPr>
                <w:szCs w:val="16"/>
              </w:rPr>
              <w:t>8465.95.00</w:t>
            </w:r>
            <w:r w:rsidRPr="009A7184">
              <w:rPr>
                <w:szCs w:val="16"/>
              </w:rPr>
              <w:tab/>
            </w:r>
          </w:p>
        </w:tc>
        <w:tc>
          <w:tcPr>
            <w:tcW w:w="5044" w:type="dxa"/>
            <w:shd w:val="clear" w:color="auto" w:fill="auto"/>
          </w:tcPr>
          <w:p w14:paraId="76A08FA6" w14:textId="77777777" w:rsidR="00635155" w:rsidRPr="009A7184" w:rsidRDefault="00635155" w:rsidP="00635155">
            <w:pPr>
              <w:pStyle w:val="ENoteTableText"/>
              <w:rPr>
                <w:szCs w:val="16"/>
              </w:rPr>
            </w:pPr>
            <w:r w:rsidRPr="009A7184">
              <w:rPr>
                <w:szCs w:val="16"/>
              </w:rPr>
              <w:t>am. No. 116, 2000</w:t>
            </w:r>
          </w:p>
        </w:tc>
      </w:tr>
      <w:tr w:rsidR="00635155" w:rsidRPr="009A7184" w14:paraId="796FE56F" w14:textId="77777777" w:rsidTr="001F643F">
        <w:trPr>
          <w:cantSplit/>
        </w:trPr>
        <w:tc>
          <w:tcPr>
            <w:tcW w:w="2044" w:type="dxa"/>
            <w:shd w:val="clear" w:color="auto" w:fill="auto"/>
          </w:tcPr>
          <w:p w14:paraId="7195C449" w14:textId="77777777" w:rsidR="00635155" w:rsidRPr="009A7184" w:rsidRDefault="00635155" w:rsidP="00635155">
            <w:pPr>
              <w:pStyle w:val="ENoteTableText"/>
              <w:tabs>
                <w:tab w:val="center" w:leader="dot" w:pos="2268"/>
              </w:tabs>
              <w:rPr>
                <w:szCs w:val="16"/>
              </w:rPr>
            </w:pPr>
            <w:r w:rsidRPr="009A7184">
              <w:rPr>
                <w:szCs w:val="16"/>
              </w:rPr>
              <w:t>8465.96.00</w:t>
            </w:r>
            <w:r w:rsidRPr="009A7184">
              <w:rPr>
                <w:szCs w:val="16"/>
              </w:rPr>
              <w:tab/>
            </w:r>
          </w:p>
        </w:tc>
        <w:tc>
          <w:tcPr>
            <w:tcW w:w="5044" w:type="dxa"/>
            <w:shd w:val="clear" w:color="auto" w:fill="auto"/>
          </w:tcPr>
          <w:p w14:paraId="19980E79" w14:textId="77777777" w:rsidR="00635155" w:rsidRPr="009A7184" w:rsidRDefault="00635155" w:rsidP="00635155">
            <w:pPr>
              <w:pStyle w:val="ENoteTableText"/>
              <w:rPr>
                <w:szCs w:val="16"/>
              </w:rPr>
            </w:pPr>
            <w:r w:rsidRPr="009A7184">
              <w:rPr>
                <w:szCs w:val="16"/>
              </w:rPr>
              <w:t>am. No. 116, 2000</w:t>
            </w:r>
          </w:p>
        </w:tc>
      </w:tr>
      <w:tr w:rsidR="00635155" w:rsidRPr="009A7184" w14:paraId="5DF53C49" w14:textId="77777777" w:rsidTr="001F643F">
        <w:trPr>
          <w:cantSplit/>
        </w:trPr>
        <w:tc>
          <w:tcPr>
            <w:tcW w:w="2044" w:type="dxa"/>
            <w:shd w:val="clear" w:color="auto" w:fill="auto"/>
          </w:tcPr>
          <w:p w14:paraId="54C1DD57" w14:textId="77777777" w:rsidR="00635155" w:rsidRPr="009A7184" w:rsidRDefault="00635155" w:rsidP="00635155">
            <w:pPr>
              <w:pStyle w:val="ENoteTableText"/>
              <w:keepNext/>
              <w:rPr>
                <w:szCs w:val="16"/>
              </w:rPr>
            </w:pPr>
            <w:r w:rsidRPr="009A7184">
              <w:rPr>
                <w:b/>
                <w:szCs w:val="16"/>
              </w:rPr>
              <w:t>8466</w:t>
            </w:r>
          </w:p>
        </w:tc>
        <w:tc>
          <w:tcPr>
            <w:tcW w:w="5044" w:type="dxa"/>
            <w:shd w:val="clear" w:color="auto" w:fill="auto"/>
          </w:tcPr>
          <w:p w14:paraId="2C5542ED" w14:textId="77777777" w:rsidR="00635155" w:rsidRPr="009A7184" w:rsidRDefault="00635155" w:rsidP="00635155">
            <w:pPr>
              <w:pStyle w:val="ENoteTableText"/>
              <w:keepNext/>
              <w:rPr>
                <w:szCs w:val="16"/>
              </w:rPr>
            </w:pPr>
          </w:p>
        </w:tc>
      </w:tr>
      <w:tr w:rsidR="00635155" w:rsidRPr="009A7184" w14:paraId="527BD877" w14:textId="77777777" w:rsidTr="009A2D80">
        <w:trPr>
          <w:cantSplit/>
        </w:trPr>
        <w:tc>
          <w:tcPr>
            <w:tcW w:w="2044" w:type="dxa"/>
            <w:shd w:val="clear" w:color="auto" w:fill="auto"/>
          </w:tcPr>
          <w:p w14:paraId="2416B395" w14:textId="77777777" w:rsidR="00635155" w:rsidRPr="009A7184" w:rsidRDefault="00635155" w:rsidP="00635155">
            <w:pPr>
              <w:pStyle w:val="ENoteTableText"/>
              <w:tabs>
                <w:tab w:val="center" w:leader="dot" w:pos="2268"/>
              </w:tabs>
              <w:rPr>
                <w:szCs w:val="16"/>
              </w:rPr>
            </w:pPr>
            <w:r w:rsidRPr="009A7184">
              <w:rPr>
                <w:szCs w:val="16"/>
              </w:rPr>
              <w:t>8466</w:t>
            </w:r>
            <w:r w:rsidRPr="009A7184">
              <w:rPr>
                <w:szCs w:val="16"/>
              </w:rPr>
              <w:tab/>
            </w:r>
          </w:p>
        </w:tc>
        <w:tc>
          <w:tcPr>
            <w:tcW w:w="5044" w:type="dxa"/>
            <w:shd w:val="clear" w:color="auto" w:fill="auto"/>
          </w:tcPr>
          <w:p w14:paraId="15F426A9"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3702A5C4" w14:textId="77777777" w:rsidTr="001F643F">
        <w:trPr>
          <w:cantSplit/>
        </w:trPr>
        <w:tc>
          <w:tcPr>
            <w:tcW w:w="2044" w:type="dxa"/>
            <w:shd w:val="clear" w:color="auto" w:fill="auto"/>
          </w:tcPr>
          <w:p w14:paraId="742C3A79" w14:textId="77777777" w:rsidR="00635155" w:rsidRPr="009A7184" w:rsidRDefault="00635155" w:rsidP="00635155">
            <w:pPr>
              <w:pStyle w:val="ENoteTableText"/>
              <w:tabs>
                <w:tab w:val="center" w:leader="dot" w:pos="2268"/>
              </w:tabs>
              <w:rPr>
                <w:szCs w:val="16"/>
              </w:rPr>
            </w:pPr>
            <w:r w:rsidRPr="009A7184">
              <w:rPr>
                <w:szCs w:val="16"/>
              </w:rPr>
              <w:t>8466.10.00</w:t>
            </w:r>
            <w:r w:rsidRPr="009A7184">
              <w:rPr>
                <w:szCs w:val="16"/>
              </w:rPr>
              <w:tab/>
            </w:r>
          </w:p>
        </w:tc>
        <w:tc>
          <w:tcPr>
            <w:tcW w:w="5044" w:type="dxa"/>
            <w:shd w:val="clear" w:color="auto" w:fill="auto"/>
          </w:tcPr>
          <w:p w14:paraId="5FCC2DB7" w14:textId="77777777" w:rsidR="00635155" w:rsidRPr="009A7184" w:rsidRDefault="00635155" w:rsidP="00635155">
            <w:pPr>
              <w:pStyle w:val="ENoteTableText"/>
              <w:rPr>
                <w:szCs w:val="16"/>
              </w:rPr>
            </w:pPr>
            <w:r w:rsidRPr="009A7184">
              <w:rPr>
                <w:szCs w:val="16"/>
              </w:rPr>
              <w:t>am. No. 124, 1999</w:t>
            </w:r>
          </w:p>
        </w:tc>
      </w:tr>
      <w:tr w:rsidR="00635155" w:rsidRPr="009A7184" w14:paraId="39EB59B7" w14:textId="77777777" w:rsidTr="001F643F">
        <w:trPr>
          <w:cantSplit/>
        </w:trPr>
        <w:tc>
          <w:tcPr>
            <w:tcW w:w="2044" w:type="dxa"/>
            <w:shd w:val="clear" w:color="auto" w:fill="auto"/>
          </w:tcPr>
          <w:p w14:paraId="7B9E1356" w14:textId="77777777" w:rsidR="00635155" w:rsidRPr="009A7184" w:rsidRDefault="00635155" w:rsidP="00635155">
            <w:pPr>
              <w:pStyle w:val="ENoteTableText"/>
              <w:tabs>
                <w:tab w:val="center" w:leader="dot" w:pos="2268"/>
              </w:tabs>
              <w:rPr>
                <w:szCs w:val="16"/>
              </w:rPr>
            </w:pPr>
            <w:r w:rsidRPr="009A7184">
              <w:rPr>
                <w:szCs w:val="16"/>
              </w:rPr>
              <w:t>8466.20.00</w:t>
            </w:r>
            <w:r w:rsidRPr="009A7184">
              <w:rPr>
                <w:szCs w:val="16"/>
              </w:rPr>
              <w:tab/>
            </w:r>
          </w:p>
        </w:tc>
        <w:tc>
          <w:tcPr>
            <w:tcW w:w="5044" w:type="dxa"/>
            <w:shd w:val="clear" w:color="auto" w:fill="auto"/>
          </w:tcPr>
          <w:p w14:paraId="7A58C0DA" w14:textId="77777777" w:rsidR="00635155" w:rsidRPr="009A7184" w:rsidRDefault="00635155" w:rsidP="00635155">
            <w:pPr>
              <w:pStyle w:val="ENoteTableText"/>
              <w:rPr>
                <w:szCs w:val="16"/>
              </w:rPr>
            </w:pPr>
            <w:r w:rsidRPr="009A7184">
              <w:rPr>
                <w:szCs w:val="16"/>
              </w:rPr>
              <w:t>am. No. 124, 1999</w:t>
            </w:r>
          </w:p>
        </w:tc>
      </w:tr>
      <w:tr w:rsidR="00635155" w:rsidRPr="009A7184" w14:paraId="14AC7EA2" w14:textId="77777777" w:rsidTr="001F643F">
        <w:trPr>
          <w:cantSplit/>
        </w:trPr>
        <w:tc>
          <w:tcPr>
            <w:tcW w:w="2044" w:type="dxa"/>
            <w:shd w:val="clear" w:color="auto" w:fill="auto"/>
          </w:tcPr>
          <w:p w14:paraId="14DD9853" w14:textId="77777777" w:rsidR="00635155" w:rsidRPr="009A7184" w:rsidRDefault="00635155" w:rsidP="00635155">
            <w:pPr>
              <w:pStyle w:val="ENoteTableText"/>
              <w:tabs>
                <w:tab w:val="center" w:leader="dot" w:pos="2268"/>
              </w:tabs>
              <w:rPr>
                <w:szCs w:val="16"/>
              </w:rPr>
            </w:pPr>
            <w:r w:rsidRPr="009A7184">
              <w:rPr>
                <w:szCs w:val="16"/>
              </w:rPr>
              <w:t>8466.30.00</w:t>
            </w:r>
            <w:r w:rsidRPr="009A7184">
              <w:rPr>
                <w:szCs w:val="16"/>
              </w:rPr>
              <w:tab/>
            </w:r>
          </w:p>
        </w:tc>
        <w:tc>
          <w:tcPr>
            <w:tcW w:w="5044" w:type="dxa"/>
            <w:shd w:val="clear" w:color="auto" w:fill="auto"/>
          </w:tcPr>
          <w:p w14:paraId="14296FA3" w14:textId="77777777" w:rsidR="00635155" w:rsidRPr="009A7184" w:rsidRDefault="00635155" w:rsidP="00635155">
            <w:pPr>
              <w:pStyle w:val="ENoteTableText"/>
              <w:rPr>
                <w:szCs w:val="16"/>
              </w:rPr>
            </w:pPr>
            <w:r w:rsidRPr="009A7184">
              <w:rPr>
                <w:szCs w:val="16"/>
              </w:rPr>
              <w:t>am No 124, 1999; No 78, 2016</w:t>
            </w:r>
          </w:p>
        </w:tc>
      </w:tr>
      <w:tr w:rsidR="00635155" w:rsidRPr="009A7184" w14:paraId="005683AA" w14:textId="77777777" w:rsidTr="001F643F">
        <w:trPr>
          <w:cantSplit/>
        </w:trPr>
        <w:tc>
          <w:tcPr>
            <w:tcW w:w="2044" w:type="dxa"/>
            <w:shd w:val="clear" w:color="auto" w:fill="auto"/>
          </w:tcPr>
          <w:p w14:paraId="3882CC18" w14:textId="77777777" w:rsidR="00635155" w:rsidRPr="009A7184" w:rsidRDefault="00635155" w:rsidP="00635155">
            <w:pPr>
              <w:pStyle w:val="ENoteTableText"/>
              <w:tabs>
                <w:tab w:val="center" w:leader="dot" w:pos="2268"/>
              </w:tabs>
              <w:rPr>
                <w:szCs w:val="16"/>
              </w:rPr>
            </w:pPr>
            <w:r w:rsidRPr="009A7184">
              <w:rPr>
                <w:szCs w:val="16"/>
              </w:rPr>
              <w:t>8466.91</w:t>
            </w:r>
            <w:r w:rsidRPr="009A7184">
              <w:rPr>
                <w:szCs w:val="16"/>
              </w:rPr>
              <w:tab/>
            </w:r>
          </w:p>
        </w:tc>
        <w:tc>
          <w:tcPr>
            <w:tcW w:w="5044" w:type="dxa"/>
            <w:shd w:val="clear" w:color="auto" w:fill="auto"/>
          </w:tcPr>
          <w:p w14:paraId="0CDC73E3" w14:textId="77777777" w:rsidR="00635155" w:rsidRPr="009A7184" w:rsidRDefault="00635155" w:rsidP="00635155">
            <w:pPr>
              <w:pStyle w:val="ENoteTableText"/>
              <w:rPr>
                <w:szCs w:val="16"/>
              </w:rPr>
            </w:pPr>
            <w:r w:rsidRPr="009A7184">
              <w:rPr>
                <w:szCs w:val="16"/>
              </w:rPr>
              <w:t>ad. No. 192, 1997</w:t>
            </w:r>
          </w:p>
        </w:tc>
      </w:tr>
      <w:tr w:rsidR="00635155" w:rsidRPr="009A7184" w14:paraId="2774C973" w14:textId="77777777" w:rsidTr="001F643F">
        <w:trPr>
          <w:cantSplit/>
        </w:trPr>
        <w:tc>
          <w:tcPr>
            <w:tcW w:w="2044" w:type="dxa"/>
            <w:shd w:val="clear" w:color="auto" w:fill="auto"/>
          </w:tcPr>
          <w:p w14:paraId="1205CD14" w14:textId="77777777" w:rsidR="00635155" w:rsidRPr="009A7184" w:rsidRDefault="00635155" w:rsidP="00635155">
            <w:pPr>
              <w:pStyle w:val="ENoteTableText"/>
              <w:rPr>
                <w:szCs w:val="16"/>
              </w:rPr>
            </w:pPr>
          </w:p>
        </w:tc>
        <w:tc>
          <w:tcPr>
            <w:tcW w:w="5044" w:type="dxa"/>
            <w:shd w:val="clear" w:color="auto" w:fill="auto"/>
          </w:tcPr>
          <w:p w14:paraId="03993437" w14:textId="77777777" w:rsidR="00635155" w:rsidRPr="009A7184" w:rsidRDefault="00635155" w:rsidP="00635155">
            <w:pPr>
              <w:pStyle w:val="ENoteTableText"/>
              <w:rPr>
                <w:szCs w:val="16"/>
              </w:rPr>
            </w:pPr>
            <w:r w:rsidRPr="009A7184">
              <w:rPr>
                <w:szCs w:val="16"/>
              </w:rPr>
              <w:t>rep. No. 116, 2000</w:t>
            </w:r>
          </w:p>
        </w:tc>
      </w:tr>
      <w:tr w:rsidR="00635155" w:rsidRPr="009A7184" w14:paraId="1D23525D" w14:textId="77777777" w:rsidTr="001F643F">
        <w:trPr>
          <w:cantSplit/>
        </w:trPr>
        <w:tc>
          <w:tcPr>
            <w:tcW w:w="2044" w:type="dxa"/>
            <w:shd w:val="clear" w:color="auto" w:fill="auto"/>
          </w:tcPr>
          <w:p w14:paraId="466117E6" w14:textId="77777777" w:rsidR="00635155" w:rsidRPr="009A7184" w:rsidRDefault="00635155" w:rsidP="00635155">
            <w:pPr>
              <w:pStyle w:val="ENoteTableText"/>
              <w:tabs>
                <w:tab w:val="center" w:leader="dot" w:pos="2268"/>
              </w:tabs>
              <w:rPr>
                <w:szCs w:val="16"/>
              </w:rPr>
            </w:pPr>
            <w:r w:rsidRPr="009A7184">
              <w:rPr>
                <w:szCs w:val="16"/>
              </w:rPr>
              <w:t>8466.91.00</w:t>
            </w:r>
            <w:r w:rsidRPr="009A7184">
              <w:rPr>
                <w:szCs w:val="16"/>
              </w:rPr>
              <w:tab/>
            </w:r>
          </w:p>
        </w:tc>
        <w:tc>
          <w:tcPr>
            <w:tcW w:w="5044" w:type="dxa"/>
            <w:shd w:val="clear" w:color="auto" w:fill="auto"/>
          </w:tcPr>
          <w:p w14:paraId="15DEBDC8" w14:textId="77777777" w:rsidR="00635155" w:rsidRPr="009A7184" w:rsidRDefault="00635155" w:rsidP="00635155">
            <w:pPr>
              <w:pStyle w:val="ENoteTableText"/>
              <w:rPr>
                <w:szCs w:val="16"/>
              </w:rPr>
            </w:pPr>
            <w:r w:rsidRPr="009A7184">
              <w:rPr>
                <w:szCs w:val="16"/>
              </w:rPr>
              <w:t>rep. No. 192, 1997</w:t>
            </w:r>
          </w:p>
        </w:tc>
      </w:tr>
      <w:tr w:rsidR="00635155" w:rsidRPr="009A7184" w14:paraId="4B5EDDC3" w14:textId="77777777" w:rsidTr="001F643F">
        <w:trPr>
          <w:cantSplit/>
        </w:trPr>
        <w:tc>
          <w:tcPr>
            <w:tcW w:w="2044" w:type="dxa"/>
            <w:shd w:val="clear" w:color="auto" w:fill="auto"/>
          </w:tcPr>
          <w:p w14:paraId="6F1B6FCE" w14:textId="77777777" w:rsidR="00635155" w:rsidRPr="009A7184" w:rsidRDefault="00635155" w:rsidP="00635155">
            <w:pPr>
              <w:pStyle w:val="ENoteTableText"/>
              <w:rPr>
                <w:szCs w:val="16"/>
              </w:rPr>
            </w:pPr>
          </w:p>
        </w:tc>
        <w:tc>
          <w:tcPr>
            <w:tcW w:w="5044" w:type="dxa"/>
            <w:shd w:val="clear" w:color="auto" w:fill="auto"/>
          </w:tcPr>
          <w:p w14:paraId="0A9D309E" w14:textId="77777777" w:rsidR="00635155" w:rsidRPr="009A7184" w:rsidRDefault="00635155" w:rsidP="00635155">
            <w:pPr>
              <w:pStyle w:val="ENoteTableText"/>
              <w:rPr>
                <w:szCs w:val="16"/>
              </w:rPr>
            </w:pPr>
            <w:r w:rsidRPr="009A7184">
              <w:rPr>
                <w:szCs w:val="16"/>
              </w:rPr>
              <w:t>ad. No. 116, 2000</w:t>
            </w:r>
          </w:p>
        </w:tc>
      </w:tr>
      <w:tr w:rsidR="00635155" w:rsidRPr="009A7184" w14:paraId="421C32DA" w14:textId="77777777" w:rsidTr="001F643F">
        <w:trPr>
          <w:cantSplit/>
        </w:trPr>
        <w:tc>
          <w:tcPr>
            <w:tcW w:w="2044" w:type="dxa"/>
            <w:shd w:val="clear" w:color="auto" w:fill="auto"/>
          </w:tcPr>
          <w:p w14:paraId="116E5CCE" w14:textId="77777777" w:rsidR="00635155" w:rsidRPr="009A7184" w:rsidRDefault="00635155" w:rsidP="00635155">
            <w:pPr>
              <w:pStyle w:val="ENoteTableText"/>
              <w:tabs>
                <w:tab w:val="center" w:leader="dot" w:pos="2268"/>
              </w:tabs>
              <w:rPr>
                <w:szCs w:val="16"/>
              </w:rPr>
            </w:pPr>
            <w:r w:rsidRPr="009A7184">
              <w:rPr>
                <w:szCs w:val="16"/>
              </w:rPr>
              <w:t>8466.91.10</w:t>
            </w:r>
            <w:r w:rsidRPr="009A7184">
              <w:rPr>
                <w:szCs w:val="16"/>
              </w:rPr>
              <w:tab/>
            </w:r>
          </w:p>
        </w:tc>
        <w:tc>
          <w:tcPr>
            <w:tcW w:w="5044" w:type="dxa"/>
            <w:shd w:val="clear" w:color="auto" w:fill="auto"/>
          </w:tcPr>
          <w:p w14:paraId="51EB11F1" w14:textId="77777777" w:rsidR="00635155" w:rsidRPr="009A7184" w:rsidRDefault="00635155" w:rsidP="00635155">
            <w:pPr>
              <w:pStyle w:val="ENoteTableText"/>
              <w:rPr>
                <w:szCs w:val="16"/>
              </w:rPr>
            </w:pPr>
            <w:r w:rsidRPr="009A7184">
              <w:rPr>
                <w:szCs w:val="16"/>
              </w:rPr>
              <w:t>ad. No. 192, 1997</w:t>
            </w:r>
          </w:p>
        </w:tc>
      </w:tr>
      <w:tr w:rsidR="00635155" w:rsidRPr="009A7184" w14:paraId="481C88B0" w14:textId="77777777" w:rsidTr="001F643F">
        <w:trPr>
          <w:cantSplit/>
        </w:trPr>
        <w:tc>
          <w:tcPr>
            <w:tcW w:w="2044" w:type="dxa"/>
            <w:shd w:val="clear" w:color="auto" w:fill="auto"/>
          </w:tcPr>
          <w:p w14:paraId="4ED7A90A" w14:textId="77777777" w:rsidR="00635155" w:rsidRPr="009A7184" w:rsidRDefault="00635155" w:rsidP="00635155">
            <w:pPr>
              <w:pStyle w:val="ENoteTableText"/>
              <w:rPr>
                <w:szCs w:val="16"/>
              </w:rPr>
            </w:pPr>
          </w:p>
        </w:tc>
        <w:tc>
          <w:tcPr>
            <w:tcW w:w="5044" w:type="dxa"/>
            <w:shd w:val="clear" w:color="auto" w:fill="auto"/>
          </w:tcPr>
          <w:p w14:paraId="427CC84A" w14:textId="77777777" w:rsidR="00635155" w:rsidRPr="009A7184" w:rsidRDefault="00635155" w:rsidP="00635155">
            <w:pPr>
              <w:pStyle w:val="ENoteTableText"/>
              <w:rPr>
                <w:szCs w:val="16"/>
              </w:rPr>
            </w:pPr>
            <w:r w:rsidRPr="009A7184">
              <w:rPr>
                <w:szCs w:val="16"/>
              </w:rPr>
              <w:t>am. No. 124, 1999</w:t>
            </w:r>
          </w:p>
        </w:tc>
      </w:tr>
      <w:tr w:rsidR="00635155" w:rsidRPr="009A7184" w14:paraId="60BCB3D2" w14:textId="77777777" w:rsidTr="001F643F">
        <w:trPr>
          <w:cantSplit/>
        </w:trPr>
        <w:tc>
          <w:tcPr>
            <w:tcW w:w="2044" w:type="dxa"/>
            <w:shd w:val="clear" w:color="auto" w:fill="auto"/>
          </w:tcPr>
          <w:p w14:paraId="09B49E8F" w14:textId="77777777" w:rsidR="00635155" w:rsidRPr="009A7184" w:rsidRDefault="00635155" w:rsidP="00635155">
            <w:pPr>
              <w:pStyle w:val="ENoteTableText"/>
              <w:rPr>
                <w:szCs w:val="16"/>
              </w:rPr>
            </w:pPr>
          </w:p>
        </w:tc>
        <w:tc>
          <w:tcPr>
            <w:tcW w:w="5044" w:type="dxa"/>
            <w:shd w:val="clear" w:color="auto" w:fill="auto"/>
          </w:tcPr>
          <w:p w14:paraId="71338686" w14:textId="77777777" w:rsidR="00635155" w:rsidRPr="009A7184" w:rsidRDefault="00635155" w:rsidP="00635155">
            <w:pPr>
              <w:pStyle w:val="ENoteTableText"/>
              <w:rPr>
                <w:szCs w:val="16"/>
              </w:rPr>
            </w:pPr>
            <w:r w:rsidRPr="009A7184">
              <w:rPr>
                <w:szCs w:val="16"/>
              </w:rPr>
              <w:t>rep. No. 116, 2000</w:t>
            </w:r>
          </w:p>
        </w:tc>
      </w:tr>
      <w:tr w:rsidR="00635155" w:rsidRPr="009A7184" w14:paraId="3005750A" w14:textId="77777777" w:rsidTr="001F643F">
        <w:trPr>
          <w:cantSplit/>
        </w:trPr>
        <w:tc>
          <w:tcPr>
            <w:tcW w:w="2044" w:type="dxa"/>
            <w:shd w:val="clear" w:color="auto" w:fill="auto"/>
          </w:tcPr>
          <w:p w14:paraId="424B63EB" w14:textId="77777777" w:rsidR="00635155" w:rsidRPr="009A7184" w:rsidRDefault="00635155" w:rsidP="00635155">
            <w:pPr>
              <w:pStyle w:val="ENoteTableText"/>
              <w:tabs>
                <w:tab w:val="center" w:leader="dot" w:pos="2268"/>
              </w:tabs>
              <w:rPr>
                <w:szCs w:val="16"/>
              </w:rPr>
            </w:pPr>
            <w:r w:rsidRPr="009A7184">
              <w:rPr>
                <w:szCs w:val="16"/>
              </w:rPr>
              <w:t>8466.91.90</w:t>
            </w:r>
            <w:r w:rsidRPr="009A7184">
              <w:rPr>
                <w:szCs w:val="16"/>
              </w:rPr>
              <w:tab/>
            </w:r>
          </w:p>
        </w:tc>
        <w:tc>
          <w:tcPr>
            <w:tcW w:w="5044" w:type="dxa"/>
            <w:shd w:val="clear" w:color="auto" w:fill="auto"/>
          </w:tcPr>
          <w:p w14:paraId="61450609" w14:textId="77777777" w:rsidR="00635155" w:rsidRPr="009A7184" w:rsidRDefault="00635155" w:rsidP="00635155">
            <w:pPr>
              <w:pStyle w:val="ENoteTableText"/>
              <w:rPr>
                <w:szCs w:val="16"/>
              </w:rPr>
            </w:pPr>
            <w:r w:rsidRPr="009A7184">
              <w:rPr>
                <w:szCs w:val="16"/>
              </w:rPr>
              <w:t>ad. No. 192, 1997</w:t>
            </w:r>
          </w:p>
        </w:tc>
      </w:tr>
      <w:tr w:rsidR="00635155" w:rsidRPr="009A7184" w14:paraId="41855715" w14:textId="77777777" w:rsidTr="001F643F">
        <w:trPr>
          <w:cantSplit/>
        </w:trPr>
        <w:tc>
          <w:tcPr>
            <w:tcW w:w="2044" w:type="dxa"/>
            <w:shd w:val="clear" w:color="auto" w:fill="auto"/>
          </w:tcPr>
          <w:p w14:paraId="5C67DE71" w14:textId="77777777" w:rsidR="00635155" w:rsidRPr="009A7184" w:rsidRDefault="00635155" w:rsidP="00635155">
            <w:pPr>
              <w:pStyle w:val="ENoteTableText"/>
              <w:rPr>
                <w:szCs w:val="16"/>
              </w:rPr>
            </w:pPr>
          </w:p>
        </w:tc>
        <w:tc>
          <w:tcPr>
            <w:tcW w:w="5044" w:type="dxa"/>
            <w:shd w:val="clear" w:color="auto" w:fill="auto"/>
          </w:tcPr>
          <w:p w14:paraId="17CD7EC7" w14:textId="77777777" w:rsidR="00635155" w:rsidRPr="009A7184" w:rsidRDefault="00635155" w:rsidP="00635155">
            <w:pPr>
              <w:pStyle w:val="ENoteTableText"/>
              <w:rPr>
                <w:szCs w:val="16"/>
              </w:rPr>
            </w:pPr>
            <w:r w:rsidRPr="009A7184">
              <w:rPr>
                <w:szCs w:val="16"/>
              </w:rPr>
              <w:t>rep. No. 116, 2000</w:t>
            </w:r>
          </w:p>
        </w:tc>
      </w:tr>
      <w:tr w:rsidR="00635155" w:rsidRPr="009A7184" w14:paraId="625BED10" w14:textId="77777777" w:rsidTr="001F643F">
        <w:trPr>
          <w:cantSplit/>
        </w:trPr>
        <w:tc>
          <w:tcPr>
            <w:tcW w:w="2044" w:type="dxa"/>
            <w:shd w:val="clear" w:color="auto" w:fill="auto"/>
          </w:tcPr>
          <w:p w14:paraId="336AA2B6" w14:textId="77777777" w:rsidR="00635155" w:rsidRPr="009A7184" w:rsidRDefault="00635155" w:rsidP="00635155">
            <w:pPr>
              <w:pStyle w:val="ENoteTableText"/>
              <w:tabs>
                <w:tab w:val="center" w:leader="dot" w:pos="2268"/>
              </w:tabs>
              <w:rPr>
                <w:szCs w:val="16"/>
              </w:rPr>
            </w:pPr>
            <w:r w:rsidRPr="009A7184">
              <w:rPr>
                <w:szCs w:val="16"/>
              </w:rPr>
              <w:t>8466.93</w:t>
            </w:r>
            <w:r w:rsidRPr="009A7184">
              <w:rPr>
                <w:szCs w:val="16"/>
              </w:rPr>
              <w:tab/>
            </w:r>
          </w:p>
        </w:tc>
        <w:tc>
          <w:tcPr>
            <w:tcW w:w="5044" w:type="dxa"/>
            <w:shd w:val="clear" w:color="auto" w:fill="auto"/>
          </w:tcPr>
          <w:p w14:paraId="1CF0F10B" w14:textId="77777777" w:rsidR="00635155" w:rsidRPr="009A7184" w:rsidRDefault="00635155" w:rsidP="00635155">
            <w:pPr>
              <w:pStyle w:val="ENoteTableText"/>
              <w:rPr>
                <w:szCs w:val="16"/>
              </w:rPr>
            </w:pPr>
            <w:r w:rsidRPr="009A7184">
              <w:rPr>
                <w:szCs w:val="16"/>
              </w:rPr>
              <w:t>ad. No. 192, 1997</w:t>
            </w:r>
          </w:p>
        </w:tc>
      </w:tr>
      <w:tr w:rsidR="00635155" w:rsidRPr="009A7184" w14:paraId="51FDD5E2" w14:textId="77777777" w:rsidTr="001F643F">
        <w:trPr>
          <w:cantSplit/>
        </w:trPr>
        <w:tc>
          <w:tcPr>
            <w:tcW w:w="2044" w:type="dxa"/>
            <w:shd w:val="clear" w:color="auto" w:fill="auto"/>
          </w:tcPr>
          <w:p w14:paraId="7BA2763F" w14:textId="77777777" w:rsidR="00635155" w:rsidRPr="009A7184" w:rsidRDefault="00635155" w:rsidP="00635155">
            <w:pPr>
              <w:pStyle w:val="ENoteTableText"/>
              <w:rPr>
                <w:szCs w:val="16"/>
              </w:rPr>
            </w:pPr>
          </w:p>
        </w:tc>
        <w:tc>
          <w:tcPr>
            <w:tcW w:w="5044" w:type="dxa"/>
            <w:shd w:val="clear" w:color="auto" w:fill="auto"/>
          </w:tcPr>
          <w:p w14:paraId="229F3D42" w14:textId="77777777" w:rsidR="00635155" w:rsidRPr="009A7184" w:rsidRDefault="00635155" w:rsidP="00635155">
            <w:pPr>
              <w:pStyle w:val="ENoteTableText"/>
              <w:rPr>
                <w:szCs w:val="16"/>
              </w:rPr>
            </w:pPr>
            <w:r w:rsidRPr="009A7184">
              <w:rPr>
                <w:szCs w:val="16"/>
              </w:rPr>
              <w:t>rep. No. 124, 1999</w:t>
            </w:r>
          </w:p>
        </w:tc>
      </w:tr>
      <w:tr w:rsidR="00635155" w:rsidRPr="009A7184" w14:paraId="6D5A37DB" w14:textId="77777777" w:rsidTr="001F643F">
        <w:trPr>
          <w:cantSplit/>
        </w:trPr>
        <w:tc>
          <w:tcPr>
            <w:tcW w:w="2044" w:type="dxa"/>
            <w:shd w:val="clear" w:color="auto" w:fill="auto"/>
          </w:tcPr>
          <w:p w14:paraId="12030ED4" w14:textId="77777777" w:rsidR="00635155" w:rsidRPr="009A7184" w:rsidRDefault="00635155" w:rsidP="00635155">
            <w:pPr>
              <w:pStyle w:val="ENoteTableText"/>
              <w:rPr>
                <w:szCs w:val="16"/>
              </w:rPr>
            </w:pPr>
          </w:p>
        </w:tc>
        <w:tc>
          <w:tcPr>
            <w:tcW w:w="5044" w:type="dxa"/>
            <w:shd w:val="clear" w:color="auto" w:fill="auto"/>
          </w:tcPr>
          <w:p w14:paraId="1A5C98AF" w14:textId="77777777" w:rsidR="00635155" w:rsidRPr="009A7184" w:rsidRDefault="00635155" w:rsidP="00635155">
            <w:pPr>
              <w:pStyle w:val="ENoteTableText"/>
              <w:rPr>
                <w:szCs w:val="16"/>
              </w:rPr>
            </w:pPr>
            <w:r w:rsidRPr="009A7184">
              <w:rPr>
                <w:szCs w:val="16"/>
              </w:rPr>
              <w:t>ad. No. 85, 2011</w:t>
            </w:r>
          </w:p>
        </w:tc>
      </w:tr>
      <w:tr w:rsidR="00635155" w:rsidRPr="009A7184" w14:paraId="476E9F9E" w14:textId="77777777" w:rsidTr="001F643F">
        <w:trPr>
          <w:cantSplit/>
        </w:trPr>
        <w:tc>
          <w:tcPr>
            <w:tcW w:w="2044" w:type="dxa"/>
            <w:shd w:val="clear" w:color="auto" w:fill="auto"/>
          </w:tcPr>
          <w:p w14:paraId="391DB4EF" w14:textId="77777777" w:rsidR="00635155" w:rsidRPr="009A7184" w:rsidRDefault="00635155" w:rsidP="00635155">
            <w:pPr>
              <w:pStyle w:val="ENoteTableText"/>
              <w:tabs>
                <w:tab w:val="center" w:leader="dot" w:pos="2268"/>
              </w:tabs>
              <w:rPr>
                <w:szCs w:val="16"/>
              </w:rPr>
            </w:pPr>
            <w:r w:rsidRPr="009A7184">
              <w:rPr>
                <w:szCs w:val="16"/>
              </w:rPr>
              <w:t>8466.93.00</w:t>
            </w:r>
            <w:r w:rsidRPr="009A7184">
              <w:rPr>
                <w:szCs w:val="16"/>
              </w:rPr>
              <w:tab/>
            </w:r>
          </w:p>
        </w:tc>
        <w:tc>
          <w:tcPr>
            <w:tcW w:w="5044" w:type="dxa"/>
            <w:shd w:val="clear" w:color="auto" w:fill="auto"/>
          </w:tcPr>
          <w:p w14:paraId="43B30FB6" w14:textId="77777777" w:rsidR="00635155" w:rsidRPr="009A7184" w:rsidRDefault="00635155" w:rsidP="00635155">
            <w:pPr>
              <w:pStyle w:val="ENoteTableText"/>
              <w:rPr>
                <w:szCs w:val="16"/>
              </w:rPr>
            </w:pPr>
            <w:r w:rsidRPr="009A7184">
              <w:rPr>
                <w:szCs w:val="16"/>
              </w:rPr>
              <w:t>rep. No. 192, 1997</w:t>
            </w:r>
          </w:p>
        </w:tc>
      </w:tr>
      <w:tr w:rsidR="00635155" w:rsidRPr="009A7184" w14:paraId="677574CD" w14:textId="77777777" w:rsidTr="001F643F">
        <w:trPr>
          <w:cantSplit/>
        </w:trPr>
        <w:tc>
          <w:tcPr>
            <w:tcW w:w="2044" w:type="dxa"/>
            <w:shd w:val="clear" w:color="auto" w:fill="auto"/>
          </w:tcPr>
          <w:p w14:paraId="79EE5CD1" w14:textId="77777777" w:rsidR="00635155" w:rsidRPr="009A7184" w:rsidRDefault="00635155" w:rsidP="00635155">
            <w:pPr>
              <w:pStyle w:val="ENoteTableText"/>
              <w:rPr>
                <w:szCs w:val="16"/>
              </w:rPr>
            </w:pPr>
          </w:p>
        </w:tc>
        <w:tc>
          <w:tcPr>
            <w:tcW w:w="5044" w:type="dxa"/>
            <w:shd w:val="clear" w:color="auto" w:fill="auto"/>
          </w:tcPr>
          <w:p w14:paraId="486BB7C2" w14:textId="77777777" w:rsidR="00635155" w:rsidRPr="009A7184" w:rsidRDefault="00635155" w:rsidP="00635155">
            <w:pPr>
              <w:pStyle w:val="ENoteTableText"/>
              <w:rPr>
                <w:szCs w:val="16"/>
              </w:rPr>
            </w:pPr>
            <w:r w:rsidRPr="009A7184">
              <w:rPr>
                <w:szCs w:val="16"/>
              </w:rPr>
              <w:t>ad. No. 124, 1999</w:t>
            </w:r>
          </w:p>
        </w:tc>
      </w:tr>
      <w:tr w:rsidR="00635155" w:rsidRPr="009A7184" w14:paraId="599AECAE" w14:textId="77777777" w:rsidTr="001F643F">
        <w:trPr>
          <w:cantSplit/>
        </w:trPr>
        <w:tc>
          <w:tcPr>
            <w:tcW w:w="2044" w:type="dxa"/>
            <w:shd w:val="clear" w:color="auto" w:fill="auto"/>
          </w:tcPr>
          <w:p w14:paraId="200EC8D2" w14:textId="77777777" w:rsidR="00635155" w:rsidRPr="009A7184" w:rsidRDefault="00635155" w:rsidP="00635155">
            <w:pPr>
              <w:pStyle w:val="ENoteTableText"/>
              <w:rPr>
                <w:szCs w:val="16"/>
              </w:rPr>
            </w:pPr>
          </w:p>
        </w:tc>
        <w:tc>
          <w:tcPr>
            <w:tcW w:w="5044" w:type="dxa"/>
            <w:shd w:val="clear" w:color="auto" w:fill="auto"/>
          </w:tcPr>
          <w:p w14:paraId="723AECCA" w14:textId="77777777" w:rsidR="00635155" w:rsidRPr="009A7184" w:rsidRDefault="00635155" w:rsidP="00635155">
            <w:pPr>
              <w:pStyle w:val="ENoteTableText"/>
              <w:rPr>
                <w:szCs w:val="16"/>
              </w:rPr>
            </w:pPr>
            <w:r w:rsidRPr="009A7184">
              <w:rPr>
                <w:szCs w:val="16"/>
              </w:rPr>
              <w:t>rep. No. 85, 2011</w:t>
            </w:r>
          </w:p>
        </w:tc>
      </w:tr>
      <w:tr w:rsidR="00635155" w:rsidRPr="009A7184" w14:paraId="6DE80AF5" w14:textId="77777777" w:rsidTr="001F643F">
        <w:trPr>
          <w:cantSplit/>
        </w:trPr>
        <w:tc>
          <w:tcPr>
            <w:tcW w:w="2044" w:type="dxa"/>
            <w:shd w:val="clear" w:color="auto" w:fill="auto"/>
          </w:tcPr>
          <w:p w14:paraId="2776AD3F" w14:textId="77777777" w:rsidR="00635155" w:rsidRPr="009A7184" w:rsidRDefault="00635155" w:rsidP="00635155">
            <w:pPr>
              <w:pStyle w:val="ENoteTableText"/>
              <w:tabs>
                <w:tab w:val="center" w:leader="dot" w:pos="2268"/>
              </w:tabs>
              <w:rPr>
                <w:szCs w:val="16"/>
              </w:rPr>
            </w:pPr>
            <w:r w:rsidRPr="009A7184">
              <w:rPr>
                <w:szCs w:val="16"/>
              </w:rPr>
              <w:t>8466.93.10</w:t>
            </w:r>
            <w:r w:rsidRPr="009A7184">
              <w:rPr>
                <w:szCs w:val="16"/>
              </w:rPr>
              <w:tab/>
            </w:r>
          </w:p>
        </w:tc>
        <w:tc>
          <w:tcPr>
            <w:tcW w:w="5044" w:type="dxa"/>
            <w:shd w:val="clear" w:color="auto" w:fill="auto"/>
          </w:tcPr>
          <w:p w14:paraId="0EE12228" w14:textId="77777777" w:rsidR="00635155" w:rsidRPr="009A7184" w:rsidRDefault="00635155" w:rsidP="00635155">
            <w:pPr>
              <w:pStyle w:val="ENoteTableText"/>
              <w:rPr>
                <w:szCs w:val="16"/>
              </w:rPr>
            </w:pPr>
            <w:r w:rsidRPr="009A7184">
              <w:rPr>
                <w:szCs w:val="16"/>
              </w:rPr>
              <w:t>ad. No. 192, 1997</w:t>
            </w:r>
          </w:p>
        </w:tc>
      </w:tr>
      <w:tr w:rsidR="00635155" w:rsidRPr="009A7184" w14:paraId="1490A4E1" w14:textId="77777777" w:rsidTr="001F643F">
        <w:trPr>
          <w:cantSplit/>
        </w:trPr>
        <w:tc>
          <w:tcPr>
            <w:tcW w:w="2044" w:type="dxa"/>
            <w:shd w:val="clear" w:color="auto" w:fill="auto"/>
          </w:tcPr>
          <w:p w14:paraId="79F93C35" w14:textId="77777777" w:rsidR="00635155" w:rsidRPr="009A7184" w:rsidRDefault="00635155" w:rsidP="00635155">
            <w:pPr>
              <w:pStyle w:val="ENoteTableText"/>
              <w:rPr>
                <w:szCs w:val="16"/>
              </w:rPr>
            </w:pPr>
          </w:p>
        </w:tc>
        <w:tc>
          <w:tcPr>
            <w:tcW w:w="5044" w:type="dxa"/>
            <w:shd w:val="clear" w:color="auto" w:fill="auto"/>
          </w:tcPr>
          <w:p w14:paraId="6987A9F9" w14:textId="77777777" w:rsidR="00635155" w:rsidRPr="009A7184" w:rsidRDefault="00635155" w:rsidP="00635155">
            <w:pPr>
              <w:pStyle w:val="ENoteTableText"/>
              <w:rPr>
                <w:szCs w:val="16"/>
              </w:rPr>
            </w:pPr>
            <w:r w:rsidRPr="009A7184">
              <w:rPr>
                <w:szCs w:val="16"/>
              </w:rPr>
              <w:t>am. No. 124, 1999</w:t>
            </w:r>
          </w:p>
        </w:tc>
      </w:tr>
      <w:tr w:rsidR="00635155" w:rsidRPr="009A7184" w14:paraId="0E71A27C" w14:textId="77777777" w:rsidTr="001F643F">
        <w:trPr>
          <w:cantSplit/>
        </w:trPr>
        <w:tc>
          <w:tcPr>
            <w:tcW w:w="2044" w:type="dxa"/>
            <w:shd w:val="clear" w:color="auto" w:fill="auto"/>
          </w:tcPr>
          <w:p w14:paraId="0C12030A" w14:textId="77777777" w:rsidR="00635155" w:rsidRPr="009A7184" w:rsidRDefault="00635155" w:rsidP="00635155">
            <w:pPr>
              <w:pStyle w:val="ENoteTableText"/>
              <w:rPr>
                <w:szCs w:val="16"/>
              </w:rPr>
            </w:pPr>
          </w:p>
        </w:tc>
        <w:tc>
          <w:tcPr>
            <w:tcW w:w="5044" w:type="dxa"/>
            <w:shd w:val="clear" w:color="auto" w:fill="auto"/>
          </w:tcPr>
          <w:p w14:paraId="2A0B4C0F" w14:textId="77777777" w:rsidR="00635155" w:rsidRPr="009A7184" w:rsidRDefault="00635155" w:rsidP="00635155">
            <w:pPr>
              <w:pStyle w:val="ENoteTableText"/>
              <w:rPr>
                <w:szCs w:val="16"/>
              </w:rPr>
            </w:pPr>
            <w:r w:rsidRPr="009A7184">
              <w:rPr>
                <w:szCs w:val="16"/>
              </w:rPr>
              <w:t>rep. No. 124, 1999</w:t>
            </w:r>
          </w:p>
        </w:tc>
      </w:tr>
      <w:tr w:rsidR="00635155" w:rsidRPr="009A7184" w14:paraId="1C32F327" w14:textId="77777777" w:rsidTr="001F643F">
        <w:trPr>
          <w:cantSplit/>
        </w:trPr>
        <w:tc>
          <w:tcPr>
            <w:tcW w:w="2044" w:type="dxa"/>
            <w:shd w:val="clear" w:color="auto" w:fill="auto"/>
          </w:tcPr>
          <w:p w14:paraId="38732A04" w14:textId="77777777" w:rsidR="00635155" w:rsidRPr="009A7184" w:rsidRDefault="00635155" w:rsidP="00635155">
            <w:pPr>
              <w:pStyle w:val="ENoteTableText"/>
              <w:rPr>
                <w:szCs w:val="16"/>
              </w:rPr>
            </w:pPr>
          </w:p>
        </w:tc>
        <w:tc>
          <w:tcPr>
            <w:tcW w:w="5044" w:type="dxa"/>
            <w:shd w:val="clear" w:color="auto" w:fill="auto"/>
          </w:tcPr>
          <w:p w14:paraId="351FB36C" w14:textId="77777777" w:rsidR="00635155" w:rsidRPr="009A7184" w:rsidRDefault="00635155" w:rsidP="00635155">
            <w:pPr>
              <w:pStyle w:val="ENoteTableText"/>
              <w:rPr>
                <w:szCs w:val="16"/>
              </w:rPr>
            </w:pPr>
            <w:r w:rsidRPr="009A7184">
              <w:rPr>
                <w:szCs w:val="16"/>
              </w:rPr>
              <w:t>ad. No. 85, 2011</w:t>
            </w:r>
          </w:p>
        </w:tc>
      </w:tr>
      <w:tr w:rsidR="00635155" w:rsidRPr="009A7184" w14:paraId="725375B3" w14:textId="77777777" w:rsidTr="001F643F">
        <w:trPr>
          <w:cantSplit/>
        </w:trPr>
        <w:tc>
          <w:tcPr>
            <w:tcW w:w="2044" w:type="dxa"/>
            <w:shd w:val="clear" w:color="auto" w:fill="auto"/>
          </w:tcPr>
          <w:p w14:paraId="69A6EC7E" w14:textId="77777777" w:rsidR="00635155" w:rsidRPr="009A7184" w:rsidRDefault="00635155" w:rsidP="00635155">
            <w:pPr>
              <w:pStyle w:val="ENoteTableText"/>
              <w:tabs>
                <w:tab w:val="center" w:leader="dot" w:pos="2268"/>
              </w:tabs>
              <w:rPr>
                <w:szCs w:val="16"/>
              </w:rPr>
            </w:pPr>
            <w:r w:rsidRPr="009A7184">
              <w:rPr>
                <w:szCs w:val="16"/>
              </w:rPr>
              <w:t>8466.93.90</w:t>
            </w:r>
            <w:r w:rsidRPr="009A7184">
              <w:rPr>
                <w:szCs w:val="16"/>
              </w:rPr>
              <w:tab/>
            </w:r>
          </w:p>
        </w:tc>
        <w:tc>
          <w:tcPr>
            <w:tcW w:w="5044" w:type="dxa"/>
            <w:shd w:val="clear" w:color="auto" w:fill="auto"/>
          </w:tcPr>
          <w:p w14:paraId="43CB88FF" w14:textId="77777777" w:rsidR="00635155" w:rsidRPr="009A7184" w:rsidRDefault="00635155" w:rsidP="00635155">
            <w:pPr>
              <w:pStyle w:val="ENoteTableText"/>
              <w:rPr>
                <w:szCs w:val="16"/>
              </w:rPr>
            </w:pPr>
            <w:r w:rsidRPr="009A7184">
              <w:rPr>
                <w:szCs w:val="16"/>
              </w:rPr>
              <w:t>ad. No. 192, 1997</w:t>
            </w:r>
          </w:p>
        </w:tc>
      </w:tr>
      <w:tr w:rsidR="00635155" w:rsidRPr="009A7184" w14:paraId="52772E5A" w14:textId="77777777" w:rsidTr="001F643F">
        <w:trPr>
          <w:cantSplit/>
        </w:trPr>
        <w:tc>
          <w:tcPr>
            <w:tcW w:w="2044" w:type="dxa"/>
            <w:shd w:val="clear" w:color="auto" w:fill="auto"/>
          </w:tcPr>
          <w:p w14:paraId="06D756C8" w14:textId="77777777" w:rsidR="00635155" w:rsidRPr="009A7184" w:rsidRDefault="00635155" w:rsidP="00635155">
            <w:pPr>
              <w:pStyle w:val="ENoteTableText"/>
              <w:rPr>
                <w:szCs w:val="16"/>
              </w:rPr>
            </w:pPr>
          </w:p>
        </w:tc>
        <w:tc>
          <w:tcPr>
            <w:tcW w:w="5044" w:type="dxa"/>
            <w:shd w:val="clear" w:color="auto" w:fill="auto"/>
          </w:tcPr>
          <w:p w14:paraId="0E28E8C9" w14:textId="77777777" w:rsidR="00635155" w:rsidRPr="009A7184" w:rsidRDefault="00635155" w:rsidP="00635155">
            <w:pPr>
              <w:pStyle w:val="ENoteTableText"/>
              <w:rPr>
                <w:szCs w:val="16"/>
              </w:rPr>
            </w:pPr>
            <w:r w:rsidRPr="009A7184">
              <w:rPr>
                <w:szCs w:val="16"/>
              </w:rPr>
              <w:t>rep. No. 124, 1999</w:t>
            </w:r>
          </w:p>
        </w:tc>
      </w:tr>
      <w:tr w:rsidR="00635155" w:rsidRPr="009A7184" w14:paraId="33DFFDD1" w14:textId="77777777" w:rsidTr="001F643F">
        <w:trPr>
          <w:cantSplit/>
        </w:trPr>
        <w:tc>
          <w:tcPr>
            <w:tcW w:w="2044" w:type="dxa"/>
            <w:shd w:val="clear" w:color="auto" w:fill="auto"/>
          </w:tcPr>
          <w:p w14:paraId="413A098A" w14:textId="77777777" w:rsidR="00635155" w:rsidRPr="009A7184" w:rsidRDefault="00635155" w:rsidP="00635155">
            <w:pPr>
              <w:pStyle w:val="ENoteTableText"/>
              <w:rPr>
                <w:szCs w:val="16"/>
              </w:rPr>
            </w:pPr>
          </w:p>
        </w:tc>
        <w:tc>
          <w:tcPr>
            <w:tcW w:w="5044" w:type="dxa"/>
            <w:shd w:val="clear" w:color="auto" w:fill="auto"/>
          </w:tcPr>
          <w:p w14:paraId="6A8CBA9D" w14:textId="77777777" w:rsidR="00635155" w:rsidRPr="009A7184" w:rsidRDefault="00635155" w:rsidP="00635155">
            <w:pPr>
              <w:pStyle w:val="ENoteTableText"/>
              <w:rPr>
                <w:szCs w:val="16"/>
              </w:rPr>
            </w:pPr>
            <w:r w:rsidRPr="009A7184">
              <w:rPr>
                <w:szCs w:val="16"/>
              </w:rPr>
              <w:t>ad. No. 85, 2011</w:t>
            </w:r>
          </w:p>
        </w:tc>
      </w:tr>
      <w:tr w:rsidR="00635155" w:rsidRPr="009A7184" w14:paraId="5F71B794" w14:textId="77777777" w:rsidTr="001F643F">
        <w:trPr>
          <w:cantSplit/>
        </w:trPr>
        <w:tc>
          <w:tcPr>
            <w:tcW w:w="2044" w:type="dxa"/>
            <w:shd w:val="clear" w:color="auto" w:fill="auto"/>
          </w:tcPr>
          <w:p w14:paraId="3318FA2B" w14:textId="77777777" w:rsidR="00635155" w:rsidRPr="009A7184" w:rsidRDefault="00635155" w:rsidP="00635155">
            <w:pPr>
              <w:pStyle w:val="ENoteTableText"/>
              <w:tabs>
                <w:tab w:val="center" w:leader="dot" w:pos="2268"/>
              </w:tabs>
              <w:rPr>
                <w:szCs w:val="16"/>
              </w:rPr>
            </w:pPr>
            <w:r w:rsidRPr="009A7184">
              <w:rPr>
                <w:szCs w:val="16"/>
              </w:rPr>
              <w:t>8466.94.00</w:t>
            </w:r>
            <w:r w:rsidRPr="009A7184">
              <w:rPr>
                <w:szCs w:val="16"/>
              </w:rPr>
              <w:tab/>
            </w:r>
          </w:p>
        </w:tc>
        <w:tc>
          <w:tcPr>
            <w:tcW w:w="5044" w:type="dxa"/>
            <w:shd w:val="clear" w:color="auto" w:fill="auto"/>
          </w:tcPr>
          <w:p w14:paraId="604202C9" w14:textId="77777777" w:rsidR="00635155" w:rsidRPr="009A7184" w:rsidRDefault="00635155" w:rsidP="00635155">
            <w:pPr>
              <w:pStyle w:val="ENoteTableText"/>
              <w:rPr>
                <w:szCs w:val="16"/>
              </w:rPr>
            </w:pPr>
            <w:r w:rsidRPr="009A7184">
              <w:rPr>
                <w:szCs w:val="16"/>
              </w:rPr>
              <w:t>am. No. 124, 1999</w:t>
            </w:r>
          </w:p>
        </w:tc>
      </w:tr>
      <w:tr w:rsidR="00635155" w:rsidRPr="009A7184" w14:paraId="123D56AD" w14:textId="77777777" w:rsidTr="001F643F">
        <w:trPr>
          <w:cantSplit/>
        </w:trPr>
        <w:tc>
          <w:tcPr>
            <w:tcW w:w="2044" w:type="dxa"/>
            <w:shd w:val="clear" w:color="auto" w:fill="auto"/>
          </w:tcPr>
          <w:p w14:paraId="289C8B73" w14:textId="77777777" w:rsidR="00635155" w:rsidRPr="009A7184" w:rsidRDefault="00635155" w:rsidP="00635155">
            <w:pPr>
              <w:pStyle w:val="ENoteTableText"/>
              <w:rPr>
                <w:szCs w:val="16"/>
              </w:rPr>
            </w:pPr>
            <w:r w:rsidRPr="009A7184">
              <w:rPr>
                <w:b/>
                <w:szCs w:val="16"/>
              </w:rPr>
              <w:t>8467</w:t>
            </w:r>
          </w:p>
        </w:tc>
        <w:tc>
          <w:tcPr>
            <w:tcW w:w="5044" w:type="dxa"/>
            <w:shd w:val="clear" w:color="auto" w:fill="auto"/>
          </w:tcPr>
          <w:p w14:paraId="189E76B9" w14:textId="77777777" w:rsidR="00635155" w:rsidRPr="009A7184" w:rsidRDefault="00635155" w:rsidP="00635155">
            <w:pPr>
              <w:pStyle w:val="ENoteTableText"/>
              <w:rPr>
                <w:szCs w:val="16"/>
              </w:rPr>
            </w:pPr>
          </w:p>
        </w:tc>
      </w:tr>
      <w:tr w:rsidR="00635155" w:rsidRPr="009A7184" w14:paraId="65A78975" w14:textId="77777777" w:rsidTr="001F643F">
        <w:trPr>
          <w:cantSplit/>
        </w:trPr>
        <w:tc>
          <w:tcPr>
            <w:tcW w:w="2044" w:type="dxa"/>
            <w:shd w:val="clear" w:color="auto" w:fill="auto"/>
          </w:tcPr>
          <w:p w14:paraId="5632D88E" w14:textId="77777777" w:rsidR="00635155" w:rsidRPr="009A7184" w:rsidRDefault="00635155" w:rsidP="00635155">
            <w:pPr>
              <w:pStyle w:val="ENoteTableText"/>
              <w:tabs>
                <w:tab w:val="center" w:leader="dot" w:pos="2268"/>
              </w:tabs>
              <w:rPr>
                <w:szCs w:val="16"/>
              </w:rPr>
            </w:pPr>
            <w:r w:rsidRPr="009A7184">
              <w:rPr>
                <w:szCs w:val="16"/>
              </w:rPr>
              <w:t>8467</w:t>
            </w:r>
            <w:r w:rsidRPr="009A7184">
              <w:rPr>
                <w:szCs w:val="16"/>
              </w:rPr>
              <w:tab/>
            </w:r>
          </w:p>
        </w:tc>
        <w:tc>
          <w:tcPr>
            <w:tcW w:w="5044" w:type="dxa"/>
            <w:shd w:val="clear" w:color="auto" w:fill="auto"/>
          </w:tcPr>
          <w:p w14:paraId="77AA91C7" w14:textId="77777777" w:rsidR="00635155" w:rsidRPr="009A7184" w:rsidRDefault="00635155" w:rsidP="00635155">
            <w:pPr>
              <w:pStyle w:val="ENoteTableText"/>
              <w:rPr>
                <w:szCs w:val="16"/>
              </w:rPr>
            </w:pPr>
            <w:r w:rsidRPr="009A7184">
              <w:rPr>
                <w:szCs w:val="16"/>
              </w:rPr>
              <w:t>am. No. 120, 2001</w:t>
            </w:r>
          </w:p>
        </w:tc>
      </w:tr>
      <w:tr w:rsidR="00635155" w:rsidRPr="009A7184" w14:paraId="6E609C0C" w14:textId="77777777" w:rsidTr="001F643F">
        <w:trPr>
          <w:cantSplit/>
        </w:trPr>
        <w:tc>
          <w:tcPr>
            <w:tcW w:w="2044" w:type="dxa"/>
            <w:shd w:val="clear" w:color="auto" w:fill="auto"/>
          </w:tcPr>
          <w:p w14:paraId="67514B9B" w14:textId="77777777" w:rsidR="00635155" w:rsidRPr="009A7184" w:rsidRDefault="00635155" w:rsidP="00635155">
            <w:pPr>
              <w:pStyle w:val="ENoteTableText"/>
              <w:tabs>
                <w:tab w:val="center" w:leader="dot" w:pos="2268"/>
              </w:tabs>
              <w:rPr>
                <w:szCs w:val="16"/>
              </w:rPr>
            </w:pPr>
            <w:r w:rsidRPr="009A7184">
              <w:rPr>
                <w:szCs w:val="16"/>
              </w:rPr>
              <w:t>8467.2</w:t>
            </w:r>
            <w:r w:rsidRPr="009A7184">
              <w:rPr>
                <w:szCs w:val="16"/>
              </w:rPr>
              <w:tab/>
            </w:r>
          </w:p>
        </w:tc>
        <w:tc>
          <w:tcPr>
            <w:tcW w:w="5044" w:type="dxa"/>
            <w:shd w:val="clear" w:color="auto" w:fill="auto"/>
          </w:tcPr>
          <w:p w14:paraId="34CE6E0C" w14:textId="77777777" w:rsidR="00635155" w:rsidRPr="009A7184" w:rsidRDefault="00635155" w:rsidP="00635155">
            <w:pPr>
              <w:pStyle w:val="ENoteTableText"/>
              <w:rPr>
                <w:szCs w:val="16"/>
              </w:rPr>
            </w:pPr>
            <w:r w:rsidRPr="009A7184">
              <w:rPr>
                <w:szCs w:val="16"/>
              </w:rPr>
              <w:t>ad. No. 120, 2001</w:t>
            </w:r>
          </w:p>
        </w:tc>
      </w:tr>
      <w:tr w:rsidR="00635155" w:rsidRPr="009A7184" w14:paraId="13888032" w14:textId="77777777" w:rsidTr="001F643F">
        <w:trPr>
          <w:cantSplit/>
        </w:trPr>
        <w:tc>
          <w:tcPr>
            <w:tcW w:w="2044" w:type="dxa"/>
            <w:shd w:val="clear" w:color="auto" w:fill="auto"/>
          </w:tcPr>
          <w:p w14:paraId="0B4F6276" w14:textId="77777777" w:rsidR="00635155" w:rsidRPr="009A7184" w:rsidRDefault="00635155" w:rsidP="00635155">
            <w:pPr>
              <w:pStyle w:val="ENoteTableText"/>
              <w:tabs>
                <w:tab w:val="center" w:leader="dot" w:pos="2268"/>
              </w:tabs>
              <w:rPr>
                <w:szCs w:val="16"/>
              </w:rPr>
            </w:pPr>
            <w:r w:rsidRPr="009A7184">
              <w:rPr>
                <w:szCs w:val="16"/>
              </w:rPr>
              <w:t>8467.21.00</w:t>
            </w:r>
            <w:r w:rsidRPr="009A7184">
              <w:rPr>
                <w:szCs w:val="16"/>
              </w:rPr>
              <w:tab/>
            </w:r>
          </w:p>
        </w:tc>
        <w:tc>
          <w:tcPr>
            <w:tcW w:w="5044" w:type="dxa"/>
            <w:shd w:val="clear" w:color="auto" w:fill="auto"/>
          </w:tcPr>
          <w:p w14:paraId="7F810422" w14:textId="77777777" w:rsidR="00635155" w:rsidRPr="009A7184" w:rsidRDefault="00635155" w:rsidP="00635155">
            <w:pPr>
              <w:pStyle w:val="ENoteTableText"/>
              <w:rPr>
                <w:szCs w:val="16"/>
              </w:rPr>
            </w:pPr>
            <w:r w:rsidRPr="009A7184">
              <w:rPr>
                <w:szCs w:val="16"/>
              </w:rPr>
              <w:t>ad. No. 120, 2001</w:t>
            </w:r>
          </w:p>
        </w:tc>
      </w:tr>
      <w:tr w:rsidR="00635155" w:rsidRPr="009A7184" w14:paraId="230E0CDA" w14:textId="77777777" w:rsidTr="001F643F">
        <w:trPr>
          <w:cantSplit/>
        </w:trPr>
        <w:tc>
          <w:tcPr>
            <w:tcW w:w="2044" w:type="dxa"/>
            <w:shd w:val="clear" w:color="auto" w:fill="auto"/>
          </w:tcPr>
          <w:p w14:paraId="76AAAABE" w14:textId="77777777" w:rsidR="00635155" w:rsidRPr="009A7184" w:rsidRDefault="00635155" w:rsidP="00635155">
            <w:pPr>
              <w:pStyle w:val="ENoteTableText"/>
              <w:tabs>
                <w:tab w:val="center" w:leader="dot" w:pos="2268"/>
              </w:tabs>
              <w:rPr>
                <w:szCs w:val="16"/>
              </w:rPr>
            </w:pPr>
            <w:r w:rsidRPr="009A7184">
              <w:rPr>
                <w:szCs w:val="16"/>
              </w:rPr>
              <w:t>8467.22.00</w:t>
            </w:r>
            <w:r w:rsidRPr="009A7184">
              <w:rPr>
                <w:szCs w:val="16"/>
              </w:rPr>
              <w:tab/>
            </w:r>
          </w:p>
        </w:tc>
        <w:tc>
          <w:tcPr>
            <w:tcW w:w="5044" w:type="dxa"/>
            <w:shd w:val="clear" w:color="auto" w:fill="auto"/>
          </w:tcPr>
          <w:p w14:paraId="0C653E27" w14:textId="77777777" w:rsidR="00635155" w:rsidRPr="009A7184" w:rsidRDefault="00635155" w:rsidP="00635155">
            <w:pPr>
              <w:pStyle w:val="ENoteTableText"/>
              <w:rPr>
                <w:szCs w:val="16"/>
              </w:rPr>
            </w:pPr>
            <w:r w:rsidRPr="009A7184">
              <w:rPr>
                <w:szCs w:val="16"/>
              </w:rPr>
              <w:t>ad. No. 120, 2001</w:t>
            </w:r>
          </w:p>
        </w:tc>
      </w:tr>
      <w:tr w:rsidR="00635155" w:rsidRPr="009A7184" w14:paraId="77276EEB" w14:textId="77777777" w:rsidTr="001F643F">
        <w:trPr>
          <w:cantSplit/>
        </w:trPr>
        <w:tc>
          <w:tcPr>
            <w:tcW w:w="2044" w:type="dxa"/>
            <w:shd w:val="clear" w:color="auto" w:fill="auto"/>
          </w:tcPr>
          <w:p w14:paraId="6D0FC0E3" w14:textId="77777777" w:rsidR="00635155" w:rsidRPr="009A7184" w:rsidRDefault="00635155" w:rsidP="00635155">
            <w:pPr>
              <w:pStyle w:val="ENoteTableText"/>
              <w:tabs>
                <w:tab w:val="center" w:leader="dot" w:pos="2268"/>
              </w:tabs>
              <w:rPr>
                <w:szCs w:val="16"/>
              </w:rPr>
            </w:pPr>
            <w:r w:rsidRPr="009A7184">
              <w:rPr>
                <w:szCs w:val="16"/>
              </w:rPr>
              <w:t>8467.29.00</w:t>
            </w:r>
            <w:r w:rsidRPr="009A7184">
              <w:rPr>
                <w:szCs w:val="16"/>
              </w:rPr>
              <w:tab/>
            </w:r>
          </w:p>
        </w:tc>
        <w:tc>
          <w:tcPr>
            <w:tcW w:w="5044" w:type="dxa"/>
            <w:shd w:val="clear" w:color="auto" w:fill="auto"/>
          </w:tcPr>
          <w:p w14:paraId="1067BF6D" w14:textId="77777777" w:rsidR="00635155" w:rsidRPr="009A7184" w:rsidRDefault="00635155" w:rsidP="00635155">
            <w:pPr>
              <w:pStyle w:val="ENoteTableText"/>
              <w:rPr>
                <w:szCs w:val="16"/>
              </w:rPr>
            </w:pPr>
            <w:r w:rsidRPr="009A7184">
              <w:rPr>
                <w:szCs w:val="16"/>
              </w:rPr>
              <w:t>ad. No. 120, 2001</w:t>
            </w:r>
          </w:p>
        </w:tc>
      </w:tr>
      <w:tr w:rsidR="00635155" w:rsidRPr="009A7184" w14:paraId="6B5E17AD" w14:textId="77777777" w:rsidTr="001F643F">
        <w:trPr>
          <w:cantSplit/>
        </w:trPr>
        <w:tc>
          <w:tcPr>
            <w:tcW w:w="2044" w:type="dxa"/>
            <w:shd w:val="clear" w:color="auto" w:fill="auto"/>
          </w:tcPr>
          <w:p w14:paraId="3ED721A9" w14:textId="77777777" w:rsidR="00635155" w:rsidRPr="009A7184" w:rsidRDefault="00635155" w:rsidP="00635155">
            <w:pPr>
              <w:pStyle w:val="ENoteTableText"/>
              <w:tabs>
                <w:tab w:val="center" w:leader="dot" w:pos="2268"/>
              </w:tabs>
              <w:rPr>
                <w:szCs w:val="16"/>
              </w:rPr>
            </w:pPr>
            <w:r w:rsidRPr="009A7184">
              <w:rPr>
                <w:szCs w:val="16"/>
              </w:rPr>
              <w:t>8467.99</w:t>
            </w:r>
            <w:r w:rsidRPr="009A7184">
              <w:rPr>
                <w:szCs w:val="16"/>
              </w:rPr>
              <w:tab/>
            </w:r>
          </w:p>
        </w:tc>
        <w:tc>
          <w:tcPr>
            <w:tcW w:w="5044" w:type="dxa"/>
            <w:shd w:val="clear" w:color="auto" w:fill="auto"/>
          </w:tcPr>
          <w:p w14:paraId="5E3326A3" w14:textId="77777777" w:rsidR="00635155" w:rsidRPr="009A7184" w:rsidRDefault="00635155" w:rsidP="00635155">
            <w:pPr>
              <w:pStyle w:val="ENoteTableText"/>
              <w:rPr>
                <w:szCs w:val="16"/>
              </w:rPr>
            </w:pPr>
            <w:r w:rsidRPr="009A7184">
              <w:rPr>
                <w:szCs w:val="16"/>
              </w:rPr>
              <w:t>ad. No. 120, 2001</w:t>
            </w:r>
          </w:p>
        </w:tc>
      </w:tr>
      <w:tr w:rsidR="00635155" w:rsidRPr="009A7184" w14:paraId="65726BD7" w14:textId="77777777" w:rsidTr="001F643F">
        <w:trPr>
          <w:cantSplit/>
        </w:trPr>
        <w:tc>
          <w:tcPr>
            <w:tcW w:w="2044" w:type="dxa"/>
            <w:shd w:val="clear" w:color="auto" w:fill="auto"/>
          </w:tcPr>
          <w:p w14:paraId="13BF273C" w14:textId="77777777" w:rsidR="00635155" w:rsidRPr="009A7184" w:rsidRDefault="00635155" w:rsidP="00635155">
            <w:pPr>
              <w:pStyle w:val="ENoteTableText"/>
              <w:tabs>
                <w:tab w:val="center" w:leader="dot" w:pos="2268"/>
              </w:tabs>
              <w:rPr>
                <w:szCs w:val="16"/>
              </w:rPr>
            </w:pPr>
            <w:r w:rsidRPr="009A7184">
              <w:rPr>
                <w:szCs w:val="16"/>
              </w:rPr>
              <w:t>8467.99.00</w:t>
            </w:r>
            <w:r w:rsidRPr="009A7184">
              <w:rPr>
                <w:szCs w:val="16"/>
              </w:rPr>
              <w:tab/>
            </w:r>
          </w:p>
        </w:tc>
        <w:tc>
          <w:tcPr>
            <w:tcW w:w="5044" w:type="dxa"/>
            <w:shd w:val="clear" w:color="auto" w:fill="auto"/>
          </w:tcPr>
          <w:p w14:paraId="2750E51E" w14:textId="77777777" w:rsidR="00635155" w:rsidRPr="009A7184" w:rsidRDefault="00635155" w:rsidP="00635155">
            <w:pPr>
              <w:pStyle w:val="ENoteTableText"/>
              <w:rPr>
                <w:szCs w:val="16"/>
              </w:rPr>
            </w:pPr>
            <w:r w:rsidRPr="009A7184">
              <w:rPr>
                <w:szCs w:val="16"/>
              </w:rPr>
              <w:t>rep. No. 120, 2001</w:t>
            </w:r>
          </w:p>
        </w:tc>
      </w:tr>
      <w:tr w:rsidR="00635155" w:rsidRPr="009A7184" w14:paraId="0BDB938B" w14:textId="77777777" w:rsidTr="001F643F">
        <w:trPr>
          <w:cantSplit/>
        </w:trPr>
        <w:tc>
          <w:tcPr>
            <w:tcW w:w="2044" w:type="dxa"/>
            <w:shd w:val="clear" w:color="auto" w:fill="auto"/>
          </w:tcPr>
          <w:p w14:paraId="719FFCEE" w14:textId="77777777" w:rsidR="00635155" w:rsidRPr="009A7184" w:rsidRDefault="00635155" w:rsidP="00635155">
            <w:pPr>
              <w:pStyle w:val="ENoteTableText"/>
              <w:tabs>
                <w:tab w:val="center" w:leader="dot" w:pos="2268"/>
              </w:tabs>
              <w:rPr>
                <w:szCs w:val="16"/>
              </w:rPr>
            </w:pPr>
            <w:r w:rsidRPr="009A7184">
              <w:rPr>
                <w:szCs w:val="16"/>
              </w:rPr>
              <w:t>8467.99.10</w:t>
            </w:r>
            <w:r w:rsidRPr="009A7184">
              <w:rPr>
                <w:szCs w:val="16"/>
              </w:rPr>
              <w:tab/>
            </w:r>
          </w:p>
        </w:tc>
        <w:tc>
          <w:tcPr>
            <w:tcW w:w="5044" w:type="dxa"/>
            <w:shd w:val="clear" w:color="auto" w:fill="auto"/>
          </w:tcPr>
          <w:p w14:paraId="21B730E5" w14:textId="77777777" w:rsidR="00635155" w:rsidRPr="009A7184" w:rsidRDefault="00635155" w:rsidP="00635155">
            <w:pPr>
              <w:pStyle w:val="ENoteTableText"/>
              <w:rPr>
                <w:szCs w:val="16"/>
              </w:rPr>
            </w:pPr>
            <w:r w:rsidRPr="009A7184">
              <w:rPr>
                <w:szCs w:val="16"/>
              </w:rPr>
              <w:t>ad. No. 120, 2001</w:t>
            </w:r>
          </w:p>
        </w:tc>
      </w:tr>
      <w:tr w:rsidR="00635155" w:rsidRPr="009A7184" w14:paraId="005E2E7C" w14:textId="77777777" w:rsidTr="001F643F">
        <w:trPr>
          <w:cantSplit/>
        </w:trPr>
        <w:tc>
          <w:tcPr>
            <w:tcW w:w="2044" w:type="dxa"/>
            <w:shd w:val="clear" w:color="auto" w:fill="auto"/>
          </w:tcPr>
          <w:p w14:paraId="01B7E084" w14:textId="77777777" w:rsidR="00635155" w:rsidRPr="009A7184" w:rsidRDefault="00635155" w:rsidP="00635155">
            <w:pPr>
              <w:pStyle w:val="ENoteTableText"/>
              <w:tabs>
                <w:tab w:val="center" w:leader="dot" w:pos="2268"/>
              </w:tabs>
              <w:rPr>
                <w:szCs w:val="16"/>
              </w:rPr>
            </w:pPr>
            <w:r w:rsidRPr="009A7184">
              <w:rPr>
                <w:szCs w:val="16"/>
              </w:rPr>
              <w:t>8467.99.90</w:t>
            </w:r>
            <w:r w:rsidRPr="009A7184">
              <w:rPr>
                <w:szCs w:val="16"/>
              </w:rPr>
              <w:tab/>
            </w:r>
          </w:p>
        </w:tc>
        <w:tc>
          <w:tcPr>
            <w:tcW w:w="5044" w:type="dxa"/>
            <w:shd w:val="clear" w:color="auto" w:fill="auto"/>
          </w:tcPr>
          <w:p w14:paraId="062CD118" w14:textId="77777777" w:rsidR="00635155" w:rsidRPr="009A7184" w:rsidRDefault="00635155" w:rsidP="00635155">
            <w:pPr>
              <w:pStyle w:val="ENoteTableText"/>
              <w:rPr>
                <w:szCs w:val="16"/>
              </w:rPr>
            </w:pPr>
            <w:r w:rsidRPr="009A7184">
              <w:rPr>
                <w:szCs w:val="16"/>
              </w:rPr>
              <w:t>ad. No. 120, 2001</w:t>
            </w:r>
          </w:p>
        </w:tc>
      </w:tr>
      <w:tr w:rsidR="00635155" w:rsidRPr="009A7184" w14:paraId="49F0DA2C" w14:textId="77777777" w:rsidTr="001F643F">
        <w:trPr>
          <w:cantSplit/>
        </w:trPr>
        <w:tc>
          <w:tcPr>
            <w:tcW w:w="2044" w:type="dxa"/>
            <w:shd w:val="clear" w:color="auto" w:fill="auto"/>
          </w:tcPr>
          <w:p w14:paraId="382A0E53" w14:textId="77777777" w:rsidR="00635155" w:rsidRPr="009A7184" w:rsidRDefault="00635155" w:rsidP="00635155">
            <w:pPr>
              <w:pStyle w:val="ENoteTableText"/>
              <w:rPr>
                <w:szCs w:val="16"/>
              </w:rPr>
            </w:pPr>
            <w:r w:rsidRPr="009A7184">
              <w:rPr>
                <w:b/>
                <w:szCs w:val="16"/>
              </w:rPr>
              <w:t>8468</w:t>
            </w:r>
          </w:p>
        </w:tc>
        <w:tc>
          <w:tcPr>
            <w:tcW w:w="5044" w:type="dxa"/>
            <w:shd w:val="clear" w:color="auto" w:fill="auto"/>
          </w:tcPr>
          <w:p w14:paraId="40745515" w14:textId="77777777" w:rsidR="00635155" w:rsidRPr="009A7184" w:rsidRDefault="00635155" w:rsidP="00635155">
            <w:pPr>
              <w:pStyle w:val="ENoteTableText"/>
              <w:rPr>
                <w:szCs w:val="16"/>
              </w:rPr>
            </w:pPr>
          </w:p>
        </w:tc>
      </w:tr>
      <w:tr w:rsidR="00635155" w:rsidRPr="009A7184" w14:paraId="051D0CEA" w14:textId="77777777" w:rsidTr="001F643F">
        <w:trPr>
          <w:cantSplit/>
        </w:trPr>
        <w:tc>
          <w:tcPr>
            <w:tcW w:w="2044" w:type="dxa"/>
            <w:shd w:val="clear" w:color="auto" w:fill="auto"/>
          </w:tcPr>
          <w:p w14:paraId="37EEB821" w14:textId="77777777" w:rsidR="00635155" w:rsidRPr="009A7184" w:rsidRDefault="00635155" w:rsidP="00635155">
            <w:pPr>
              <w:pStyle w:val="ENoteTableText"/>
              <w:tabs>
                <w:tab w:val="center" w:leader="dot" w:pos="2268"/>
              </w:tabs>
              <w:rPr>
                <w:szCs w:val="16"/>
              </w:rPr>
            </w:pPr>
            <w:r w:rsidRPr="009A7184">
              <w:rPr>
                <w:szCs w:val="16"/>
              </w:rPr>
              <w:t>8468.10.00</w:t>
            </w:r>
            <w:r w:rsidRPr="009A7184">
              <w:rPr>
                <w:szCs w:val="16"/>
              </w:rPr>
              <w:tab/>
            </w:r>
          </w:p>
        </w:tc>
        <w:tc>
          <w:tcPr>
            <w:tcW w:w="5044" w:type="dxa"/>
            <w:shd w:val="clear" w:color="auto" w:fill="auto"/>
          </w:tcPr>
          <w:p w14:paraId="5C1AA447" w14:textId="77777777" w:rsidR="00635155" w:rsidRPr="009A7184" w:rsidRDefault="00635155" w:rsidP="00635155">
            <w:pPr>
              <w:pStyle w:val="ENoteTableText"/>
              <w:rPr>
                <w:szCs w:val="16"/>
              </w:rPr>
            </w:pPr>
            <w:r w:rsidRPr="009A7184">
              <w:rPr>
                <w:szCs w:val="16"/>
              </w:rPr>
              <w:t>am. No. 116, 2000</w:t>
            </w:r>
          </w:p>
        </w:tc>
      </w:tr>
      <w:tr w:rsidR="00635155" w:rsidRPr="009A7184" w14:paraId="764366FD" w14:textId="77777777" w:rsidTr="001F643F">
        <w:trPr>
          <w:cantSplit/>
        </w:trPr>
        <w:tc>
          <w:tcPr>
            <w:tcW w:w="2044" w:type="dxa"/>
            <w:shd w:val="clear" w:color="auto" w:fill="auto"/>
          </w:tcPr>
          <w:p w14:paraId="46852DAC" w14:textId="77777777" w:rsidR="00635155" w:rsidRPr="009A7184" w:rsidRDefault="00635155" w:rsidP="00635155">
            <w:pPr>
              <w:pStyle w:val="ENoteTableText"/>
              <w:tabs>
                <w:tab w:val="center" w:leader="dot" w:pos="2268"/>
              </w:tabs>
              <w:rPr>
                <w:szCs w:val="16"/>
              </w:rPr>
            </w:pPr>
            <w:r w:rsidRPr="009A7184">
              <w:rPr>
                <w:szCs w:val="16"/>
              </w:rPr>
              <w:t>8469</w:t>
            </w:r>
            <w:r w:rsidRPr="009A7184">
              <w:rPr>
                <w:szCs w:val="16"/>
              </w:rPr>
              <w:tab/>
            </w:r>
          </w:p>
        </w:tc>
        <w:tc>
          <w:tcPr>
            <w:tcW w:w="5044" w:type="dxa"/>
            <w:shd w:val="clear" w:color="auto" w:fill="auto"/>
          </w:tcPr>
          <w:p w14:paraId="7E35EFF4" w14:textId="77777777" w:rsidR="00635155" w:rsidRPr="009A7184" w:rsidRDefault="00635155" w:rsidP="00635155">
            <w:pPr>
              <w:pStyle w:val="ENoteTableText"/>
              <w:rPr>
                <w:szCs w:val="16"/>
              </w:rPr>
            </w:pPr>
            <w:r w:rsidRPr="009A7184">
              <w:rPr>
                <w:szCs w:val="16"/>
              </w:rPr>
              <w:t>rep. No. 118, 2006</w:t>
            </w:r>
          </w:p>
        </w:tc>
      </w:tr>
      <w:tr w:rsidR="00635155" w:rsidRPr="009A7184" w14:paraId="2F556119" w14:textId="77777777" w:rsidTr="001F643F">
        <w:trPr>
          <w:cantSplit/>
        </w:trPr>
        <w:tc>
          <w:tcPr>
            <w:tcW w:w="2044" w:type="dxa"/>
            <w:shd w:val="clear" w:color="auto" w:fill="auto"/>
          </w:tcPr>
          <w:p w14:paraId="12D2E1C9" w14:textId="77777777" w:rsidR="00635155" w:rsidRPr="009A7184" w:rsidRDefault="00635155" w:rsidP="00635155">
            <w:pPr>
              <w:pStyle w:val="ENoteTableText"/>
              <w:tabs>
                <w:tab w:val="center" w:leader="dot" w:pos="2268"/>
              </w:tabs>
              <w:rPr>
                <w:szCs w:val="16"/>
              </w:rPr>
            </w:pPr>
            <w:r w:rsidRPr="009A7184">
              <w:rPr>
                <w:szCs w:val="16"/>
              </w:rPr>
              <w:t>8469.00.00</w:t>
            </w:r>
            <w:r w:rsidRPr="009A7184">
              <w:rPr>
                <w:szCs w:val="16"/>
              </w:rPr>
              <w:tab/>
            </w:r>
          </w:p>
        </w:tc>
        <w:tc>
          <w:tcPr>
            <w:tcW w:w="5044" w:type="dxa"/>
            <w:shd w:val="clear" w:color="auto" w:fill="auto"/>
          </w:tcPr>
          <w:p w14:paraId="3F2CA8D2" w14:textId="77777777" w:rsidR="00635155" w:rsidRPr="009A7184" w:rsidRDefault="00635155" w:rsidP="00635155">
            <w:pPr>
              <w:pStyle w:val="ENoteTableText"/>
              <w:rPr>
                <w:szCs w:val="16"/>
              </w:rPr>
            </w:pPr>
            <w:r w:rsidRPr="009A7184">
              <w:rPr>
                <w:szCs w:val="16"/>
              </w:rPr>
              <w:t>ad. No. 118, 2006</w:t>
            </w:r>
          </w:p>
        </w:tc>
      </w:tr>
      <w:tr w:rsidR="00635155" w:rsidRPr="009A7184" w14:paraId="792DE940" w14:textId="77777777" w:rsidTr="001F643F">
        <w:trPr>
          <w:cantSplit/>
        </w:trPr>
        <w:tc>
          <w:tcPr>
            <w:tcW w:w="2044" w:type="dxa"/>
            <w:shd w:val="clear" w:color="auto" w:fill="auto"/>
          </w:tcPr>
          <w:p w14:paraId="797AC9A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696259D" w14:textId="77777777" w:rsidR="00635155" w:rsidRPr="009A7184" w:rsidRDefault="00635155" w:rsidP="00635155">
            <w:pPr>
              <w:pStyle w:val="ENoteTableText"/>
              <w:rPr>
                <w:szCs w:val="16"/>
              </w:rPr>
            </w:pPr>
            <w:r w:rsidRPr="009A7184">
              <w:rPr>
                <w:szCs w:val="16"/>
              </w:rPr>
              <w:t>rep No 78, 2016</w:t>
            </w:r>
          </w:p>
        </w:tc>
      </w:tr>
      <w:tr w:rsidR="00635155" w:rsidRPr="009A7184" w14:paraId="6EF45E12" w14:textId="77777777" w:rsidTr="001F643F">
        <w:trPr>
          <w:cantSplit/>
        </w:trPr>
        <w:tc>
          <w:tcPr>
            <w:tcW w:w="2044" w:type="dxa"/>
            <w:shd w:val="clear" w:color="auto" w:fill="auto"/>
          </w:tcPr>
          <w:p w14:paraId="715A27C5" w14:textId="77777777" w:rsidR="00635155" w:rsidRPr="009A7184" w:rsidRDefault="00635155" w:rsidP="00635155">
            <w:pPr>
              <w:pStyle w:val="ENoteTableText"/>
              <w:tabs>
                <w:tab w:val="center" w:leader="dot" w:pos="2268"/>
              </w:tabs>
              <w:rPr>
                <w:szCs w:val="16"/>
              </w:rPr>
            </w:pPr>
            <w:r w:rsidRPr="009A7184">
              <w:rPr>
                <w:szCs w:val="16"/>
              </w:rPr>
              <w:t>8469.1</w:t>
            </w:r>
            <w:r w:rsidRPr="009A7184">
              <w:rPr>
                <w:szCs w:val="16"/>
              </w:rPr>
              <w:tab/>
            </w:r>
          </w:p>
        </w:tc>
        <w:tc>
          <w:tcPr>
            <w:tcW w:w="5044" w:type="dxa"/>
            <w:shd w:val="clear" w:color="auto" w:fill="auto"/>
          </w:tcPr>
          <w:p w14:paraId="2AB4A395" w14:textId="77777777" w:rsidR="00635155" w:rsidRPr="009A7184" w:rsidRDefault="00635155" w:rsidP="00635155">
            <w:pPr>
              <w:pStyle w:val="ENoteTableText"/>
              <w:rPr>
                <w:szCs w:val="16"/>
              </w:rPr>
            </w:pPr>
            <w:r w:rsidRPr="009A7184">
              <w:rPr>
                <w:szCs w:val="16"/>
              </w:rPr>
              <w:t>rep. No. 118, 2006</w:t>
            </w:r>
          </w:p>
        </w:tc>
      </w:tr>
      <w:tr w:rsidR="00635155" w:rsidRPr="009A7184" w14:paraId="18D5E189" w14:textId="77777777" w:rsidTr="001F643F">
        <w:trPr>
          <w:cantSplit/>
        </w:trPr>
        <w:tc>
          <w:tcPr>
            <w:tcW w:w="2044" w:type="dxa"/>
            <w:shd w:val="clear" w:color="auto" w:fill="auto"/>
          </w:tcPr>
          <w:p w14:paraId="2FC9DBAA" w14:textId="77777777" w:rsidR="00635155" w:rsidRPr="009A7184" w:rsidRDefault="00635155" w:rsidP="00635155">
            <w:pPr>
              <w:pStyle w:val="ENoteTableText"/>
              <w:tabs>
                <w:tab w:val="center" w:leader="dot" w:pos="2268"/>
              </w:tabs>
              <w:rPr>
                <w:szCs w:val="16"/>
              </w:rPr>
            </w:pPr>
            <w:r w:rsidRPr="009A7184">
              <w:rPr>
                <w:szCs w:val="16"/>
              </w:rPr>
              <w:t>8469.11.00</w:t>
            </w:r>
            <w:r w:rsidRPr="009A7184">
              <w:rPr>
                <w:szCs w:val="16"/>
              </w:rPr>
              <w:tab/>
            </w:r>
          </w:p>
        </w:tc>
        <w:tc>
          <w:tcPr>
            <w:tcW w:w="5044" w:type="dxa"/>
            <w:shd w:val="clear" w:color="auto" w:fill="auto"/>
          </w:tcPr>
          <w:p w14:paraId="6DFCDDCD" w14:textId="77777777" w:rsidR="00635155" w:rsidRPr="009A7184" w:rsidRDefault="00635155" w:rsidP="00635155">
            <w:pPr>
              <w:pStyle w:val="ENoteTableText"/>
              <w:rPr>
                <w:szCs w:val="16"/>
              </w:rPr>
            </w:pPr>
            <w:r w:rsidRPr="009A7184">
              <w:rPr>
                <w:szCs w:val="16"/>
              </w:rPr>
              <w:t>rep. No. 118, 2006</w:t>
            </w:r>
          </w:p>
        </w:tc>
      </w:tr>
      <w:tr w:rsidR="00635155" w:rsidRPr="009A7184" w14:paraId="56EBD8C6" w14:textId="77777777" w:rsidTr="001F643F">
        <w:trPr>
          <w:cantSplit/>
        </w:trPr>
        <w:tc>
          <w:tcPr>
            <w:tcW w:w="2044" w:type="dxa"/>
            <w:shd w:val="clear" w:color="auto" w:fill="auto"/>
          </w:tcPr>
          <w:p w14:paraId="6039F326" w14:textId="77777777" w:rsidR="00635155" w:rsidRPr="009A7184" w:rsidRDefault="00635155" w:rsidP="00635155">
            <w:pPr>
              <w:pStyle w:val="ENoteTableText"/>
              <w:tabs>
                <w:tab w:val="center" w:leader="dot" w:pos="2268"/>
              </w:tabs>
              <w:rPr>
                <w:szCs w:val="16"/>
              </w:rPr>
            </w:pPr>
            <w:r w:rsidRPr="009A7184">
              <w:rPr>
                <w:szCs w:val="16"/>
              </w:rPr>
              <w:t>8469.12.00</w:t>
            </w:r>
            <w:r w:rsidRPr="009A7184">
              <w:rPr>
                <w:szCs w:val="16"/>
              </w:rPr>
              <w:tab/>
            </w:r>
          </w:p>
        </w:tc>
        <w:tc>
          <w:tcPr>
            <w:tcW w:w="5044" w:type="dxa"/>
            <w:shd w:val="clear" w:color="auto" w:fill="auto"/>
          </w:tcPr>
          <w:p w14:paraId="2A31E35B" w14:textId="77777777" w:rsidR="00635155" w:rsidRPr="009A7184" w:rsidRDefault="00635155" w:rsidP="00635155">
            <w:pPr>
              <w:pStyle w:val="ENoteTableText"/>
              <w:rPr>
                <w:szCs w:val="16"/>
              </w:rPr>
            </w:pPr>
            <w:r w:rsidRPr="009A7184">
              <w:rPr>
                <w:szCs w:val="16"/>
              </w:rPr>
              <w:t>rep. No. 118, 2006</w:t>
            </w:r>
          </w:p>
        </w:tc>
      </w:tr>
      <w:tr w:rsidR="00635155" w:rsidRPr="009A7184" w14:paraId="03FD45B2" w14:textId="77777777" w:rsidTr="001F643F">
        <w:trPr>
          <w:cantSplit/>
        </w:trPr>
        <w:tc>
          <w:tcPr>
            <w:tcW w:w="2044" w:type="dxa"/>
            <w:shd w:val="clear" w:color="auto" w:fill="auto"/>
          </w:tcPr>
          <w:p w14:paraId="30E7FF0B" w14:textId="77777777" w:rsidR="00635155" w:rsidRPr="009A7184" w:rsidRDefault="00635155" w:rsidP="00635155">
            <w:pPr>
              <w:pStyle w:val="ENoteTableText"/>
              <w:tabs>
                <w:tab w:val="center" w:leader="dot" w:pos="2268"/>
              </w:tabs>
              <w:rPr>
                <w:szCs w:val="16"/>
              </w:rPr>
            </w:pPr>
            <w:r w:rsidRPr="009A7184">
              <w:rPr>
                <w:szCs w:val="16"/>
              </w:rPr>
              <w:t>8469.20.00</w:t>
            </w:r>
            <w:r w:rsidRPr="009A7184">
              <w:rPr>
                <w:szCs w:val="16"/>
              </w:rPr>
              <w:tab/>
            </w:r>
          </w:p>
        </w:tc>
        <w:tc>
          <w:tcPr>
            <w:tcW w:w="5044" w:type="dxa"/>
            <w:shd w:val="clear" w:color="auto" w:fill="auto"/>
          </w:tcPr>
          <w:p w14:paraId="4F301E0A" w14:textId="77777777" w:rsidR="00635155" w:rsidRPr="009A7184" w:rsidRDefault="00635155" w:rsidP="00635155">
            <w:pPr>
              <w:pStyle w:val="ENoteTableText"/>
              <w:rPr>
                <w:szCs w:val="16"/>
              </w:rPr>
            </w:pPr>
            <w:r w:rsidRPr="009A7184">
              <w:rPr>
                <w:szCs w:val="16"/>
              </w:rPr>
              <w:t>rep. No. 118, 2006</w:t>
            </w:r>
          </w:p>
        </w:tc>
      </w:tr>
      <w:tr w:rsidR="00635155" w:rsidRPr="009A7184" w14:paraId="522F01CB" w14:textId="77777777" w:rsidTr="001F643F">
        <w:trPr>
          <w:cantSplit/>
        </w:trPr>
        <w:tc>
          <w:tcPr>
            <w:tcW w:w="2044" w:type="dxa"/>
            <w:shd w:val="clear" w:color="auto" w:fill="auto"/>
          </w:tcPr>
          <w:p w14:paraId="26676BE6" w14:textId="77777777" w:rsidR="00635155" w:rsidRPr="009A7184" w:rsidRDefault="00635155" w:rsidP="00635155">
            <w:pPr>
              <w:pStyle w:val="ENoteTableText"/>
              <w:tabs>
                <w:tab w:val="center" w:leader="dot" w:pos="2268"/>
              </w:tabs>
              <w:rPr>
                <w:szCs w:val="16"/>
              </w:rPr>
            </w:pPr>
            <w:r w:rsidRPr="009A7184">
              <w:rPr>
                <w:szCs w:val="16"/>
              </w:rPr>
              <w:t>8469.30.00</w:t>
            </w:r>
            <w:r w:rsidRPr="009A7184">
              <w:rPr>
                <w:szCs w:val="16"/>
              </w:rPr>
              <w:tab/>
            </w:r>
          </w:p>
        </w:tc>
        <w:tc>
          <w:tcPr>
            <w:tcW w:w="5044" w:type="dxa"/>
            <w:shd w:val="clear" w:color="auto" w:fill="auto"/>
          </w:tcPr>
          <w:p w14:paraId="68A30CCD" w14:textId="77777777" w:rsidR="00635155" w:rsidRPr="009A7184" w:rsidRDefault="00635155" w:rsidP="00635155">
            <w:pPr>
              <w:pStyle w:val="ENoteTableText"/>
              <w:rPr>
                <w:szCs w:val="16"/>
              </w:rPr>
            </w:pPr>
            <w:r w:rsidRPr="009A7184">
              <w:rPr>
                <w:szCs w:val="16"/>
              </w:rPr>
              <w:t>rep. No. 118, 2006</w:t>
            </w:r>
          </w:p>
        </w:tc>
      </w:tr>
      <w:tr w:rsidR="00635155" w:rsidRPr="009A7184" w14:paraId="20B7D7F6" w14:textId="77777777" w:rsidTr="001F643F">
        <w:trPr>
          <w:cantSplit/>
        </w:trPr>
        <w:tc>
          <w:tcPr>
            <w:tcW w:w="2044" w:type="dxa"/>
            <w:shd w:val="clear" w:color="auto" w:fill="auto"/>
          </w:tcPr>
          <w:p w14:paraId="7064A31B" w14:textId="77777777" w:rsidR="00635155" w:rsidRPr="009A7184" w:rsidRDefault="00635155" w:rsidP="00635155">
            <w:pPr>
              <w:pStyle w:val="ENoteTableText"/>
              <w:keepNext/>
              <w:keepLines/>
              <w:rPr>
                <w:szCs w:val="16"/>
              </w:rPr>
            </w:pPr>
            <w:r w:rsidRPr="009A7184">
              <w:rPr>
                <w:b/>
                <w:szCs w:val="16"/>
              </w:rPr>
              <w:t>8470</w:t>
            </w:r>
          </w:p>
        </w:tc>
        <w:tc>
          <w:tcPr>
            <w:tcW w:w="5044" w:type="dxa"/>
            <w:shd w:val="clear" w:color="auto" w:fill="auto"/>
          </w:tcPr>
          <w:p w14:paraId="5FD24542" w14:textId="77777777" w:rsidR="00635155" w:rsidRPr="009A7184" w:rsidRDefault="00635155" w:rsidP="00635155">
            <w:pPr>
              <w:pStyle w:val="ENoteTableText"/>
              <w:rPr>
                <w:szCs w:val="16"/>
              </w:rPr>
            </w:pPr>
          </w:p>
        </w:tc>
      </w:tr>
      <w:tr w:rsidR="00635155" w:rsidRPr="009A7184" w14:paraId="67F8C66B" w14:textId="77777777" w:rsidTr="001F643F">
        <w:trPr>
          <w:cantSplit/>
        </w:trPr>
        <w:tc>
          <w:tcPr>
            <w:tcW w:w="2044" w:type="dxa"/>
            <w:shd w:val="clear" w:color="auto" w:fill="auto"/>
          </w:tcPr>
          <w:p w14:paraId="47E4A9D2" w14:textId="77777777" w:rsidR="00635155" w:rsidRPr="009A7184" w:rsidRDefault="00635155" w:rsidP="00635155">
            <w:pPr>
              <w:pStyle w:val="ENoteTableText"/>
              <w:tabs>
                <w:tab w:val="center" w:leader="dot" w:pos="2268"/>
              </w:tabs>
              <w:rPr>
                <w:szCs w:val="16"/>
              </w:rPr>
            </w:pPr>
            <w:r w:rsidRPr="009A7184">
              <w:rPr>
                <w:szCs w:val="16"/>
              </w:rPr>
              <w:t>8470.10</w:t>
            </w:r>
            <w:r w:rsidRPr="009A7184">
              <w:rPr>
                <w:szCs w:val="16"/>
              </w:rPr>
              <w:tab/>
            </w:r>
          </w:p>
        </w:tc>
        <w:tc>
          <w:tcPr>
            <w:tcW w:w="5044" w:type="dxa"/>
            <w:shd w:val="clear" w:color="auto" w:fill="auto"/>
          </w:tcPr>
          <w:p w14:paraId="2A53B2A2" w14:textId="77777777" w:rsidR="00635155" w:rsidRPr="009A7184" w:rsidRDefault="00635155" w:rsidP="00635155">
            <w:pPr>
              <w:pStyle w:val="ENoteTableText"/>
              <w:rPr>
                <w:szCs w:val="16"/>
              </w:rPr>
            </w:pPr>
            <w:r w:rsidRPr="009A7184">
              <w:rPr>
                <w:szCs w:val="16"/>
              </w:rPr>
              <w:t>rep. No. 124, 1999</w:t>
            </w:r>
          </w:p>
        </w:tc>
      </w:tr>
      <w:tr w:rsidR="00635155" w:rsidRPr="009A7184" w14:paraId="5C489D80" w14:textId="77777777" w:rsidTr="001F643F">
        <w:trPr>
          <w:cantSplit/>
        </w:trPr>
        <w:tc>
          <w:tcPr>
            <w:tcW w:w="2044" w:type="dxa"/>
            <w:shd w:val="clear" w:color="auto" w:fill="auto"/>
          </w:tcPr>
          <w:p w14:paraId="4DE0E158" w14:textId="77777777" w:rsidR="00635155" w:rsidRPr="009A7184" w:rsidRDefault="00635155" w:rsidP="00635155">
            <w:pPr>
              <w:pStyle w:val="ENoteTableText"/>
              <w:tabs>
                <w:tab w:val="center" w:leader="dot" w:pos="2268"/>
              </w:tabs>
              <w:rPr>
                <w:szCs w:val="16"/>
              </w:rPr>
            </w:pPr>
            <w:r w:rsidRPr="009A7184">
              <w:rPr>
                <w:szCs w:val="16"/>
              </w:rPr>
              <w:t>8470.10.00</w:t>
            </w:r>
            <w:r w:rsidRPr="009A7184">
              <w:rPr>
                <w:szCs w:val="16"/>
              </w:rPr>
              <w:tab/>
            </w:r>
          </w:p>
        </w:tc>
        <w:tc>
          <w:tcPr>
            <w:tcW w:w="5044" w:type="dxa"/>
            <w:shd w:val="clear" w:color="auto" w:fill="auto"/>
          </w:tcPr>
          <w:p w14:paraId="4731CB14" w14:textId="77777777" w:rsidR="00635155" w:rsidRPr="009A7184" w:rsidRDefault="00635155" w:rsidP="00635155">
            <w:pPr>
              <w:pStyle w:val="ENoteTableText"/>
              <w:rPr>
                <w:szCs w:val="16"/>
              </w:rPr>
            </w:pPr>
            <w:r w:rsidRPr="009A7184">
              <w:rPr>
                <w:szCs w:val="16"/>
              </w:rPr>
              <w:t>ad. No. 124, 1999</w:t>
            </w:r>
          </w:p>
        </w:tc>
      </w:tr>
      <w:tr w:rsidR="00635155" w:rsidRPr="009A7184" w14:paraId="6A24DAB9" w14:textId="77777777" w:rsidTr="001F643F">
        <w:trPr>
          <w:cantSplit/>
        </w:trPr>
        <w:tc>
          <w:tcPr>
            <w:tcW w:w="2044" w:type="dxa"/>
            <w:shd w:val="clear" w:color="auto" w:fill="auto"/>
          </w:tcPr>
          <w:p w14:paraId="68CF0C2B" w14:textId="77777777" w:rsidR="00635155" w:rsidRPr="009A7184" w:rsidRDefault="00635155" w:rsidP="00635155">
            <w:pPr>
              <w:pStyle w:val="ENoteTableText"/>
              <w:tabs>
                <w:tab w:val="center" w:leader="dot" w:pos="2268"/>
              </w:tabs>
              <w:rPr>
                <w:szCs w:val="16"/>
              </w:rPr>
            </w:pPr>
            <w:r w:rsidRPr="009A7184">
              <w:rPr>
                <w:szCs w:val="16"/>
              </w:rPr>
              <w:t>8470.10.10</w:t>
            </w:r>
            <w:r w:rsidRPr="009A7184">
              <w:rPr>
                <w:szCs w:val="16"/>
              </w:rPr>
              <w:tab/>
            </w:r>
          </w:p>
        </w:tc>
        <w:tc>
          <w:tcPr>
            <w:tcW w:w="5044" w:type="dxa"/>
            <w:shd w:val="clear" w:color="auto" w:fill="auto"/>
          </w:tcPr>
          <w:p w14:paraId="6A12B133" w14:textId="77777777" w:rsidR="00635155" w:rsidRPr="009A7184" w:rsidRDefault="00635155" w:rsidP="00635155">
            <w:pPr>
              <w:pStyle w:val="ENoteTableText"/>
              <w:rPr>
                <w:szCs w:val="16"/>
              </w:rPr>
            </w:pPr>
            <w:r w:rsidRPr="009A7184">
              <w:rPr>
                <w:szCs w:val="16"/>
              </w:rPr>
              <w:t>rep. No. 124, 1999</w:t>
            </w:r>
          </w:p>
        </w:tc>
      </w:tr>
      <w:tr w:rsidR="00635155" w:rsidRPr="009A7184" w14:paraId="525CDE01" w14:textId="77777777" w:rsidTr="001F643F">
        <w:trPr>
          <w:cantSplit/>
        </w:trPr>
        <w:tc>
          <w:tcPr>
            <w:tcW w:w="2044" w:type="dxa"/>
            <w:shd w:val="clear" w:color="auto" w:fill="auto"/>
          </w:tcPr>
          <w:p w14:paraId="22E7EC50" w14:textId="77777777" w:rsidR="00635155" w:rsidRPr="009A7184" w:rsidRDefault="00635155" w:rsidP="00635155">
            <w:pPr>
              <w:pStyle w:val="ENoteTableText"/>
              <w:tabs>
                <w:tab w:val="center" w:leader="dot" w:pos="2268"/>
              </w:tabs>
              <w:rPr>
                <w:szCs w:val="16"/>
              </w:rPr>
            </w:pPr>
            <w:r w:rsidRPr="009A7184">
              <w:rPr>
                <w:szCs w:val="16"/>
              </w:rPr>
              <w:t>8470.10.90</w:t>
            </w:r>
            <w:r w:rsidRPr="009A7184">
              <w:rPr>
                <w:szCs w:val="16"/>
              </w:rPr>
              <w:tab/>
            </w:r>
          </w:p>
        </w:tc>
        <w:tc>
          <w:tcPr>
            <w:tcW w:w="5044" w:type="dxa"/>
            <w:shd w:val="clear" w:color="auto" w:fill="auto"/>
          </w:tcPr>
          <w:p w14:paraId="36616B44" w14:textId="77777777" w:rsidR="00635155" w:rsidRPr="009A7184" w:rsidRDefault="00635155" w:rsidP="00635155">
            <w:pPr>
              <w:pStyle w:val="ENoteTableText"/>
              <w:rPr>
                <w:szCs w:val="16"/>
              </w:rPr>
            </w:pPr>
            <w:r w:rsidRPr="009A7184">
              <w:rPr>
                <w:szCs w:val="16"/>
              </w:rPr>
              <w:t>am. No. 192, 1997</w:t>
            </w:r>
          </w:p>
        </w:tc>
      </w:tr>
      <w:tr w:rsidR="00635155" w:rsidRPr="009A7184" w14:paraId="0E1B2418" w14:textId="77777777" w:rsidTr="001F643F">
        <w:trPr>
          <w:cantSplit/>
        </w:trPr>
        <w:tc>
          <w:tcPr>
            <w:tcW w:w="2044" w:type="dxa"/>
            <w:shd w:val="clear" w:color="auto" w:fill="auto"/>
          </w:tcPr>
          <w:p w14:paraId="4FBD9F15" w14:textId="77777777" w:rsidR="00635155" w:rsidRPr="009A7184" w:rsidRDefault="00635155" w:rsidP="00635155">
            <w:pPr>
              <w:pStyle w:val="ENoteTableText"/>
              <w:rPr>
                <w:szCs w:val="16"/>
              </w:rPr>
            </w:pPr>
          </w:p>
        </w:tc>
        <w:tc>
          <w:tcPr>
            <w:tcW w:w="5044" w:type="dxa"/>
            <w:shd w:val="clear" w:color="auto" w:fill="auto"/>
          </w:tcPr>
          <w:p w14:paraId="388CD6D9" w14:textId="77777777" w:rsidR="00635155" w:rsidRPr="009A7184" w:rsidRDefault="00635155" w:rsidP="00635155">
            <w:pPr>
              <w:pStyle w:val="ENoteTableText"/>
              <w:rPr>
                <w:szCs w:val="16"/>
              </w:rPr>
            </w:pPr>
            <w:r w:rsidRPr="009A7184">
              <w:rPr>
                <w:szCs w:val="16"/>
              </w:rPr>
              <w:t>rep. No. 124, 1999</w:t>
            </w:r>
          </w:p>
        </w:tc>
      </w:tr>
      <w:tr w:rsidR="00635155" w:rsidRPr="009A7184" w14:paraId="43622F09" w14:textId="77777777" w:rsidTr="001F643F">
        <w:trPr>
          <w:cantSplit/>
        </w:trPr>
        <w:tc>
          <w:tcPr>
            <w:tcW w:w="2044" w:type="dxa"/>
            <w:shd w:val="clear" w:color="auto" w:fill="auto"/>
          </w:tcPr>
          <w:p w14:paraId="4244575A" w14:textId="77777777" w:rsidR="00635155" w:rsidRPr="009A7184" w:rsidRDefault="00635155" w:rsidP="00635155">
            <w:pPr>
              <w:pStyle w:val="ENoteTableText"/>
              <w:tabs>
                <w:tab w:val="center" w:leader="dot" w:pos="2268"/>
              </w:tabs>
              <w:rPr>
                <w:szCs w:val="16"/>
              </w:rPr>
            </w:pPr>
            <w:r w:rsidRPr="009A7184">
              <w:rPr>
                <w:szCs w:val="16"/>
              </w:rPr>
              <w:t>8470.40.00</w:t>
            </w:r>
            <w:r w:rsidRPr="009A7184">
              <w:rPr>
                <w:szCs w:val="16"/>
              </w:rPr>
              <w:tab/>
            </w:r>
          </w:p>
        </w:tc>
        <w:tc>
          <w:tcPr>
            <w:tcW w:w="5044" w:type="dxa"/>
            <w:shd w:val="clear" w:color="auto" w:fill="auto"/>
          </w:tcPr>
          <w:p w14:paraId="52D7FF18" w14:textId="77777777" w:rsidR="00635155" w:rsidRPr="009A7184" w:rsidRDefault="00635155" w:rsidP="00635155">
            <w:pPr>
              <w:pStyle w:val="ENoteTableText"/>
              <w:rPr>
                <w:szCs w:val="16"/>
              </w:rPr>
            </w:pPr>
            <w:r w:rsidRPr="009A7184">
              <w:rPr>
                <w:szCs w:val="16"/>
              </w:rPr>
              <w:t>rep. No. 118, 2006</w:t>
            </w:r>
          </w:p>
        </w:tc>
      </w:tr>
      <w:tr w:rsidR="00635155" w:rsidRPr="009A7184" w14:paraId="2226E456" w14:textId="77777777" w:rsidTr="001F643F">
        <w:trPr>
          <w:cantSplit/>
        </w:trPr>
        <w:tc>
          <w:tcPr>
            <w:tcW w:w="2044" w:type="dxa"/>
            <w:shd w:val="clear" w:color="auto" w:fill="auto"/>
          </w:tcPr>
          <w:p w14:paraId="28B334A7" w14:textId="77777777" w:rsidR="00635155" w:rsidRPr="009A7184" w:rsidRDefault="00635155" w:rsidP="00635155">
            <w:pPr>
              <w:pStyle w:val="ENoteTableText"/>
              <w:rPr>
                <w:szCs w:val="16"/>
              </w:rPr>
            </w:pPr>
            <w:r w:rsidRPr="009A7184">
              <w:rPr>
                <w:b/>
                <w:szCs w:val="16"/>
              </w:rPr>
              <w:t>8471</w:t>
            </w:r>
          </w:p>
        </w:tc>
        <w:tc>
          <w:tcPr>
            <w:tcW w:w="5044" w:type="dxa"/>
            <w:shd w:val="clear" w:color="auto" w:fill="auto"/>
          </w:tcPr>
          <w:p w14:paraId="7DF7AFF9" w14:textId="77777777" w:rsidR="00635155" w:rsidRPr="009A7184" w:rsidRDefault="00635155" w:rsidP="00635155">
            <w:pPr>
              <w:pStyle w:val="ENoteTableText"/>
              <w:rPr>
                <w:szCs w:val="16"/>
              </w:rPr>
            </w:pPr>
          </w:p>
        </w:tc>
      </w:tr>
      <w:tr w:rsidR="00635155" w:rsidRPr="009A7184" w14:paraId="10C587BB" w14:textId="77777777" w:rsidTr="001F643F">
        <w:trPr>
          <w:cantSplit/>
        </w:trPr>
        <w:tc>
          <w:tcPr>
            <w:tcW w:w="2044" w:type="dxa"/>
            <w:shd w:val="clear" w:color="auto" w:fill="auto"/>
          </w:tcPr>
          <w:p w14:paraId="49127AE7" w14:textId="77777777" w:rsidR="00635155" w:rsidRPr="009A7184" w:rsidRDefault="00635155" w:rsidP="00635155">
            <w:pPr>
              <w:pStyle w:val="ENoteTableText"/>
              <w:tabs>
                <w:tab w:val="center" w:leader="dot" w:pos="2268"/>
              </w:tabs>
              <w:rPr>
                <w:szCs w:val="16"/>
              </w:rPr>
            </w:pPr>
            <w:r w:rsidRPr="009A7184">
              <w:rPr>
                <w:szCs w:val="16"/>
              </w:rPr>
              <w:t>8471.10.00</w:t>
            </w:r>
            <w:r w:rsidRPr="009A7184">
              <w:rPr>
                <w:szCs w:val="16"/>
              </w:rPr>
              <w:tab/>
            </w:r>
          </w:p>
        </w:tc>
        <w:tc>
          <w:tcPr>
            <w:tcW w:w="5044" w:type="dxa"/>
            <w:shd w:val="clear" w:color="auto" w:fill="auto"/>
          </w:tcPr>
          <w:p w14:paraId="6501CA94" w14:textId="77777777" w:rsidR="00635155" w:rsidRPr="009A7184" w:rsidRDefault="00635155" w:rsidP="00635155">
            <w:pPr>
              <w:pStyle w:val="ENoteTableText"/>
              <w:rPr>
                <w:szCs w:val="16"/>
              </w:rPr>
            </w:pPr>
            <w:r w:rsidRPr="009A7184">
              <w:rPr>
                <w:szCs w:val="16"/>
              </w:rPr>
              <w:t>rep. No. 118, 2006</w:t>
            </w:r>
          </w:p>
        </w:tc>
      </w:tr>
      <w:tr w:rsidR="00635155" w:rsidRPr="009A7184" w14:paraId="61205523" w14:textId="77777777" w:rsidTr="001F643F">
        <w:trPr>
          <w:cantSplit/>
        </w:trPr>
        <w:tc>
          <w:tcPr>
            <w:tcW w:w="2044" w:type="dxa"/>
            <w:shd w:val="clear" w:color="auto" w:fill="auto"/>
          </w:tcPr>
          <w:p w14:paraId="04F4BCFF" w14:textId="77777777" w:rsidR="00635155" w:rsidRPr="009A7184" w:rsidRDefault="00635155" w:rsidP="00635155">
            <w:pPr>
              <w:pStyle w:val="ENoteTableText"/>
              <w:tabs>
                <w:tab w:val="center" w:leader="dot" w:pos="2268"/>
              </w:tabs>
              <w:rPr>
                <w:szCs w:val="16"/>
              </w:rPr>
            </w:pPr>
            <w:r w:rsidRPr="009A7184">
              <w:rPr>
                <w:szCs w:val="16"/>
              </w:rPr>
              <w:t>8471.30.00</w:t>
            </w:r>
            <w:r w:rsidRPr="009A7184">
              <w:rPr>
                <w:szCs w:val="16"/>
              </w:rPr>
              <w:tab/>
            </w:r>
          </w:p>
        </w:tc>
        <w:tc>
          <w:tcPr>
            <w:tcW w:w="5044" w:type="dxa"/>
            <w:shd w:val="clear" w:color="auto" w:fill="auto"/>
          </w:tcPr>
          <w:p w14:paraId="3C032E9F" w14:textId="77777777" w:rsidR="00635155" w:rsidRPr="009A7184" w:rsidRDefault="00635155" w:rsidP="00635155">
            <w:pPr>
              <w:pStyle w:val="ENoteTableText"/>
              <w:rPr>
                <w:szCs w:val="16"/>
              </w:rPr>
            </w:pPr>
            <w:r w:rsidRPr="009A7184">
              <w:rPr>
                <w:szCs w:val="16"/>
              </w:rPr>
              <w:t>am. No. 118, 2006</w:t>
            </w:r>
          </w:p>
        </w:tc>
      </w:tr>
      <w:tr w:rsidR="00635155" w:rsidRPr="009A7184" w14:paraId="5D050679" w14:textId="77777777" w:rsidTr="001F643F">
        <w:trPr>
          <w:cantSplit/>
        </w:trPr>
        <w:tc>
          <w:tcPr>
            <w:tcW w:w="2044" w:type="dxa"/>
            <w:shd w:val="clear" w:color="auto" w:fill="auto"/>
          </w:tcPr>
          <w:p w14:paraId="306F1594" w14:textId="77777777" w:rsidR="00635155" w:rsidRPr="009A7184" w:rsidRDefault="00635155" w:rsidP="00635155">
            <w:pPr>
              <w:pStyle w:val="ENoteTableText"/>
              <w:tabs>
                <w:tab w:val="center" w:leader="dot" w:pos="2268"/>
              </w:tabs>
              <w:rPr>
                <w:szCs w:val="16"/>
              </w:rPr>
            </w:pPr>
            <w:r w:rsidRPr="009A7184">
              <w:rPr>
                <w:szCs w:val="16"/>
              </w:rPr>
              <w:t>8471.4</w:t>
            </w:r>
            <w:r w:rsidRPr="009A7184">
              <w:rPr>
                <w:szCs w:val="16"/>
              </w:rPr>
              <w:tab/>
            </w:r>
          </w:p>
        </w:tc>
        <w:tc>
          <w:tcPr>
            <w:tcW w:w="5044" w:type="dxa"/>
            <w:shd w:val="clear" w:color="auto" w:fill="auto"/>
          </w:tcPr>
          <w:p w14:paraId="309B9DE4" w14:textId="77777777" w:rsidR="00635155" w:rsidRPr="009A7184" w:rsidRDefault="00635155" w:rsidP="00635155">
            <w:pPr>
              <w:pStyle w:val="ENoteTableText"/>
              <w:rPr>
                <w:szCs w:val="16"/>
              </w:rPr>
            </w:pPr>
            <w:r w:rsidRPr="009A7184">
              <w:rPr>
                <w:szCs w:val="16"/>
              </w:rPr>
              <w:t>am. No. 118, 2006</w:t>
            </w:r>
          </w:p>
        </w:tc>
      </w:tr>
      <w:tr w:rsidR="00635155" w:rsidRPr="009A7184" w14:paraId="2547047A" w14:textId="77777777" w:rsidTr="001F643F">
        <w:trPr>
          <w:cantSplit/>
        </w:trPr>
        <w:tc>
          <w:tcPr>
            <w:tcW w:w="2044" w:type="dxa"/>
            <w:shd w:val="clear" w:color="auto" w:fill="auto"/>
          </w:tcPr>
          <w:p w14:paraId="24D63736" w14:textId="77777777" w:rsidR="00635155" w:rsidRPr="009A7184" w:rsidRDefault="00635155" w:rsidP="00635155">
            <w:pPr>
              <w:pStyle w:val="ENoteTableText"/>
              <w:tabs>
                <w:tab w:val="center" w:leader="dot" w:pos="2268"/>
              </w:tabs>
              <w:rPr>
                <w:szCs w:val="16"/>
              </w:rPr>
            </w:pPr>
            <w:r w:rsidRPr="009A7184">
              <w:rPr>
                <w:szCs w:val="16"/>
              </w:rPr>
              <w:t>8471.50.00</w:t>
            </w:r>
            <w:r w:rsidRPr="009A7184">
              <w:rPr>
                <w:szCs w:val="16"/>
              </w:rPr>
              <w:tab/>
            </w:r>
          </w:p>
        </w:tc>
        <w:tc>
          <w:tcPr>
            <w:tcW w:w="5044" w:type="dxa"/>
            <w:shd w:val="clear" w:color="auto" w:fill="auto"/>
          </w:tcPr>
          <w:p w14:paraId="4910D1A2" w14:textId="77777777" w:rsidR="00635155" w:rsidRPr="009A7184" w:rsidRDefault="00635155" w:rsidP="00635155">
            <w:pPr>
              <w:pStyle w:val="ENoteTableText"/>
              <w:rPr>
                <w:szCs w:val="16"/>
              </w:rPr>
            </w:pPr>
            <w:r w:rsidRPr="009A7184">
              <w:rPr>
                <w:szCs w:val="16"/>
              </w:rPr>
              <w:t>am. No. 120, 2001; No. 118, 2006</w:t>
            </w:r>
          </w:p>
        </w:tc>
      </w:tr>
      <w:tr w:rsidR="00635155" w:rsidRPr="009A7184" w14:paraId="127B3F1F" w14:textId="77777777" w:rsidTr="001F643F">
        <w:trPr>
          <w:cantSplit/>
        </w:trPr>
        <w:tc>
          <w:tcPr>
            <w:tcW w:w="2044" w:type="dxa"/>
            <w:shd w:val="clear" w:color="auto" w:fill="auto"/>
          </w:tcPr>
          <w:p w14:paraId="308380E2" w14:textId="77777777" w:rsidR="00635155" w:rsidRPr="009A7184" w:rsidRDefault="00635155" w:rsidP="00635155">
            <w:pPr>
              <w:pStyle w:val="ENoteTableText"/>
              <w:rPr>
                <w:szCs w:val="16"/>
              </w:rPr>
            </w:pPr>
            <w:r w:rsidRPr="009A7184">
              <w:rPr>
                <w:b/>
                <w:szCs w:val="16"/>
              </w:rPr>
              <w:t>8472</w:t>
            </w:r>
          </w:p>
        </w:tc>
        <w:tc>
          <w:tcPr>
            <w:tcW w:w="5044" w:type="dxa"/>
            <w:shd w:val="clear" w:color="auto" w:fill="auto"/>
          </w:tcPr>
          <w:p w14:paraId="3FF4194C" w14:textId="77777777" w:rsidR="00635155" w:rsidRPr="009A7184" w:rsidRDefault="00635155" w:rsidP="00635155">
            <w:pPr>
              <w:pStyle w:val="ENoteTableText"/>
              <w:rPr>
                <w:szCs w:val="16"/>
              </w:rPr>
            </w:pPr>
          </w:p>
        </w:tc>
      </w:tr>
      <w:tr w:rsidR="00635155" w:rsidRPr="009A7184" w14:paraId="10DFDB89" w14:textId="77777777" w:rsidTr="001F643F">
        <w:trPr>
          <w:cantSplit/>
        </w:trPr>
        <w:tc>
          <w:tcPr>
            <w:tcW w:w="2044" w:type="dxa"/>
            <w:shd w:val="clear" w:color="auto" w:fill="auto"/>
          </w:tcPr>
          <w:p w14:paraId="1D3138D1" w14:textId="77777777" w:rsidR="00635155" w:rsidRPr="009A7184" w:rsidRDefault="00635155" w:rsidP="00635155">
            <w:pPr>
              <w:pStyle w:val="ENoteTableText"/>
              <w:tabs>
                <w:tab w:val="center" w:leader="dot" w:pos="2268"/>
              </w:tabs>
              <w:rPr>
                <w:szCs w:val="16"/>
              </w:rPr>
            </w:pPr>
            <w:r w:rsidRPr="009A7184">
              <w:rPr>
                <w:szCs w:val="16"/>
              </w:rPr>
              <w:t>8472.20.00</w:t>
            </w:r>
            <w:r w:rsidRPr="009A7184">
              <w:rPr>
                <w:szCs w:val="16"/>
              </w:rPr>
              <w:tab/>
            </w:r>
          </w:p>
        </w:tc>
        <w:tc>
          <w:tcPr>
            <w:tcW w:w="5044" w:type="dxa"/>
            <w:shd w:val="clear" w:color="auto" w:fill="auto"/>
          </w:tcPr>
          <w:p w14:paraId="045D7861" w14:textId="77777777" w:rsidR="00635155" w:rsidRPr="009A7184" w:rsidRDefault="00635155" w:rsidP="00635155">
            <w:pPr>
              <w:pStyle w:val="ENoteTableText"/>
              <w:rPr>
                <w:szCs w:val="16"/>
              </w:rPr>
            </w:pPr>
            <w:r w:rsidRPr="009A7184">
              <w:rPr>
                <w:szCs w:val="16"/>
              </w:rPr>
              <w:t>rep. No. 118, 2006</w:t>
            </w:r>
          </w:p>
        </w:tc>
      </w:tr>
      <w:tr w:rsidR="00635155" w:rsidRPr="009A7184" w14:paraId="1BB0DDA1" w14:textId="77777777" w:rsidTr="001F643F">
        <w:trPr>
          <w:cantSplit/>
        </w:trPr>
        <w:tc>
          <w:tcPr>
            <w:tcW w:w="2044" w:type="dxa"/>
            <w:shd w:val="clear" w:color="auto" w:fill="auto"/>
          </w:tcPr>
          <w:p w14:paraId="76F5D661" w14:textId="77777777" w:rsidR="00635155" w:rsidRPr="009A7184" w:rsidRDefault="00635155" w:rsidP="00635155">
            <w:pPr>
              <w:pStyle w:val="ENoteTableText"/>
              <w:tabs>
                <w:tab w:val="center" w:leader="dot" w:pos="2268"/>
              </w:tabs>
              <w:rPr>
                <w:szCs w:val="16"/>
              </w:rPr>
            </w:pPr>
            <w:r w:rsidRPr="009A7184">
              <w:rPr>
                <w:szCs w:val="16"/>
              </w:rPr>
              <w:t>8472.90.10</w:t>
            </w:r>
            <w:r w:rsidRPr="009A7184">
              <w:rPr>
                <w:szCs w:val="16"/>
              </w:rPr>
              <w:tab/>
            </w:r>
          </w:p>
        </w:tc>
        <w:tc>
          <w:tcPr>
            <w:tcW w:w="5044" w:type="dxa"/>
            <w:shd w:val="clear" w:color="auto" w:fill="auto"/>
          </w:tcPr>
          <w:p w14:paraId="502E4F9B" w14:textId="77777777" w:rsidR="00635155" w:rsidRPr="009A7184" w:rsidRDefault="00635155" w:rsidP="00635155">
            <w:pPr>
              <w:pStyle w:val="ENoteTableText"/>
              <w:rPr>
                <w:szCs w:val="16"/>
              </w:rPr>
            </w:pPr>
            <w:r w:rsidRPr="009A7184">
              <w:rPr>
                <w:szCs w:val="16"/>
              </w:rPr>
              <w:t>rs No 84, 2016</w:t>
            </w:r>
          </w:p>
        </w:tc>
      </w:tr>
      <w:tr w:rsidR="00635155" w:rsidRPr="009A7184" w14:paraId="45F6CC3F" w14:textId="77777777" w:rsidTr="001F643F">
        <w:trPr>
          <w:cantSplit/>
        </w:trPr>
        <w:tc>
          <w:tcPr>
            <w:tcW w:w="2044" w:type="dxa"/>
            <w:shd w:val="clear" w:color="auto" w:fill="auto"/>
          </w:tcPr>
          <w:p w14:paraId="6B3327AD" w14:textId="77777777" w:rsidR="00635155" w:rsidRPr="009A7184" w:rsidRDefault="00635155" w:rsidP="00635155">
            <w:pPr>
              <w:pStyle w:val="ENoteTableText"/>
              <w:rPr>
                <w:szCs w:val="16"/>
              </w:rPr>
            </w:pPr>
            <w:r w:rsidRPr="009A7184">
              <w:rPr>
                <w:b/>
                <w:szCs w:val="16"/>
              </w:rPr>
              <w:t>8473</w:t>
            </w:r>
          </w:p>
        </w:tc>
        <w:tc>
          <w:tcPr>
            <w:tcW w:w="5044" w:type="dxa"/>
            <w:shd w:val="clear" w:color="auto" w:fill="auto"/>
          </w:tcPr>
          <w:p w14:paraId="24860EE9" w14:textId="77777777" w:rsidR="00635155" w:rsidRPr="009A7184" w:rsidRDefault="00635155" w:rsidP="00635155">
            <w:pPr>
              <w:pStyle w:val="ENoteTableText"/>
              <w:rPr>
                <w:szCs w:val="16"/>
              </w:rPr>
            </w:pPr>
          </w:p>
        </w:tc>
      </w:tr>
      <w:tr w:rsidR="00635155" w:rsidRPr="009A7184" w14:paraId="0040D980" w14:textId="77777777" w:rsidTr="009A2D80">
        <w:trPr>
          <w:cantSplit/>
        </w:trPr>
        <w:tc>
          <w:tcPr>
            <w:tcW w:w="2044" w:type="dxa"/>
            <w:shd w:val="clear" w:color="auto" w:fill="auto"/>
          </w:tcPr>
          <w:p w14:paraId="2806714B" w14:textId="77777777" w:rsidR="00635155" w:rsidRPr="009A7184" w:rsidRDefault="00635155" w:rsidP="00635155">
            <w:pPr>
              <w:pStyle w:val="ENoteTableText"/>
              <w:tabs>
                <w:tab w:val="center" w:leader="dot" w:pos="2268"/>
              </w:tabs>
              <w:rPr>
                <w:szCs w:val="16"/>
              </w:rPr>
            </w:pPr>
            <w:r w:rsidRPr="009A7184">
              <w:rPr>
                <w:szCs w:val="16"/>
              </w:rPr>
              <w:t>8473</w:t>
            </w:r>
            <w:r w:rsidRPr="009A7184">
              <w:rPr>
                <w:szCs w:val="16"/>
              </w:rPr>
              <w:tab/>
            </w:r>
          </w:p>
        </w:tc>
        <w:tc>
          <w:tcPr>
            <w:tcW w:w="5044" w:type="dxa"/>
            <w:shd w:val="clear" w:color="auto" w:fill="auto"/>
          </w:tcPr>
          <w:p w14:paraId="1A350D03"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0B788F66" w14:textId="77777777" w:rsidTr="009A2D80">
        <w:trPr>
          <w:cantSplit/>
        </w:trPr>
        <w:tc>
          <w:tcPr>
            <w:tcW w:w="2044" w:type="dxa"/>
            <w:shd w:val="clear" w:color="auto" w:fill="auto"/>
          </w:tcPr>
          <w:p w14:paraId="52E4B9D2" w14:textId="77777777" w:rsidR="00635155" w:rsidRPr="009A7184" w:rsidRDefault="00635155" w:rsidP="00635155">
            <w:pPr>
              <w:pStyle w:val="ENoteTableText"/>
              <w:tabs>
                <w:tab w:val="center" w:leader="dot" w:pos="2268"/>
              </w:tabs>
              <w:rPr>
                <w:szCs w:val="16"/>
              </w:rPr>
            </w:pPr>
            <w:r w:rsidRPr="009A7184">
              <w:rPr>
                <w:szCs w:val="16"/>
              </w:rPr>
              <w:t>8473.10.00</w:t>
            </w:r>
            <w:r w:rsidRPr="009A7184">
              <w:rPr>
                <w:szCs w:val="16"/>
              </w:rPr>
              <w:tab/>
            </w:r>
          </w:p>
        </w:tc>
        <w:tc>
          <w:tcPr>
            <w:tcW w:w="5044" w:type="dxa"/>
            <w:shd w:val="clear" w:color="auto" w:fill="auto"/>
          </w:tcPr>
          <w:p w14:paraId="2BB9A195" w14:textId="77777777" w:rsidR="00635155" w:rsidRPr="009A7184" w:rsidRDefault="00635155" w:rsidP="00635155">
            <w:pPr>
              <w:pStyle w:val="ENoteTableText"/>
              <w:rPr>
                <w:szCs w:val="16"/>
              </w:rPr>
            </w:pPr>
            <w:r w:rsidRPr="009A7184">
              <w:rPr>
                <w:szCs w:val="16"/>
              </w:rPr>
              <w:t>rep No 78, 2016</w:t>
            </w:r>
          </w:p>
        </w:tc>
      </w:tr>
      <w:tr w:rsidR="00635155" w:rsidRPr="009A7184" w14:paraId="21CF07D4" w14:textId="77777777" w:rsidTr="001F643F">
        <w:trPr>
          <w:cantSplit/>
        </w:trPr>
        <w:tc>
          <w:tcPr>
            <w:tcW w:w="2044" w:type="dxa"/>
            <w:shd w:val="clear" w:color="auto" w:fill="auto"/>
          </w:tcPr>
          <w:p w14:paraId="2B21ED5C" w14:textId="77777777" w:rsidR="00635155" w:rsidRPr="009A7184" w:rsidRDefault="00635155" w:rsidP="00635155">
            <w:pPr>
              <w:pStyle w:val="ENoteTableText"/>
              <w:tabs>
                <w:tab w:val="center" w:leader="dot" w:pos="2268"/>
              </w:tabs>
              <w:rPr>
                <w:szCs w:val="16"/>
              </w:rPr>
            </w:pPr>
            <w:r w:rsidRPr="009A7184">
              <w:rPr>
                <w:szCs w:val="16"/>
              </w:rPr>
              <w:t>8473.21</w:t>
            </w:r>
            <w:r w:rsidRPr="009A7184">
              <w:rPr>
                <w:szCs w:val="16"/>
              </w:rPr>
              <w:tab/>
            </w:r>
          </w:p>
        </w:tc>
        <w:tc>
          <w:tcPr>
            <w:tcW w:w="5044" w:type="dxa"/>
            <w:shd w:val="clear" w:color="auto" w:fill="auto"/>
          </w:tcPr>
          <w:p w14:paraId="4F9BA9D4" w14:textId="77777777" w:rsidR="00635155" w:rsidRPr="009A7184" w:rsidRDefault="00635155" w:rsidP="00635155">
            <w:pPr>
              <w:pStyle w:val="ENoteTableText"/>
              <w:rPr>
                <w:szCs w:val="16"/>
              </w:rPr>
            </w:pPr>
            <w:r w:rsidRPr="009A7184">
              <w:rPr>
                <w:szCs w:val="16"/>
              </w:rPr>
              <w:t>rs. No. 32, 1997</w:t>
            </w:r>
          </w:p>
        </w:tc>
      </w:tr>
      <w:tr w:rsidR="00635155" w:rsidRPr="009A7184" w14:paraId="5A89019F" w14:textId="77777777" w:rsidTr="001F643F">
        <w:trPr>
          <w:cantSplit/>
        </w:trPr>
        <w:tc>
          <w:tcPr>
            <w:tcW w:w="2044" w:type="dxa"/>
            <w:shd w:val="clear" w:color="auto" w:fill="auto"/>
          </w:tcPr>
          <w:p w14:paraId="1E6C1361" w14:textId="77777777" w:rsidR="00635155" w:rsidRPr="009A7184" w:rsidRDefault="00635155" w:rsidP="00635155">
            <w:pPr>
              <w:pStyle w:val="ENoteTableText"/>
              <w:rPr>
                <w:szCs w:val="16"/>
              </w:rPr>
            </w:pPr>
          </w:p>
        </w:tc>
        <w:tc>
          <w:tcPr>
            <w:tcW w:w="5044" w:type="dxa"/>
            <w:shd w:val="clear" w:color="auto" w:fill="auto"/>
          </w:tcPr>
          <w:p w14:paraId="33302F08" w14:textId="77777777" w:rsidR="00635155" w:rsidRPr="009A7184" w:rsidRDefault="00635155" w:rsidP="00635155">
            <w:pPr>
              <w:pStyle w:val="ENoteTableText"/>
              <w:rPr>
                <w:szCs w:val="16"/>
              </w:rPr>
            </w:pPr>
            <w:r w:rsidRPr="009A7184">
              <w:rPr>
                <w:szCs w:val="16"/>
              </w:rPr>
              <w:t>rep. No. 124, 1999</w:t>
            </w:r>
          </w:p>
        </w:tc>
      </w:tr>
      <w:tr w:rsidR="00635155" w:rsidRPr="009A7184" w14:paraId="2C3F20D2" w14:textId="77777777" w:rsidTr="001F643F">
        <w:trPr>
          <w:cantSplit/>
        </w:trPr>
        <w:tc>
          <w:tcPr>
            <w:tcW w:w="2044" w:type="dxa"/>
            <w:shd w:val="clear" w:color="auto" w:fill="auto"/>
          </w:tcPr>
          <w:p w14:paraId="5510280C" w14:textId="77777777" w:rsidR="00635155" w:rsidRPr="009A7184" w:rsidRDefault="00635155" w:rsidP="00635155">
            <w:pPr>
              <w:pStyle w:val="ENoteTableText"/>
              <w:tabs>
                <w:tab w:val="center" w:leader="dot" w:pos="2268"/>
              </w:tabs>
              <w:rPr>
                <w:szCs w:val="16"/>
              </w:rPr>
            </w:pPr>
            <w:r w:rsidRPr="009A7184">
              <w:rPr>
                <w:szCs w:val="16"/>
              </w:rPr>
              <w:t>8473.21.00</w:t>
            </w:r>
            <w:r w:rsidRPr="009A7184">
              <w:rPr>
                <w:szCs w:val="16"/>
              </w:rPr>
              <w:tab/>
            </w:r>
          </w:p>
        </w:tc>
        <w:tc>
          <w:tcPr>
            <w:tcW w:w="5044" w:type="dxa"/>
            <w:shd w:val="clear" w:color="auto" w:fill="auto"/>
          </w:tcPr>
          <w:p w14:paraId="67DD34CA" w14:textId="77777777" w:rsidR="00635155" w:rsidRPr="009A7184" w:rsidRDefault="00635155" w:rsidP="00635155">
            <w:pPr>
              <w:pStyle w:val="ENoteTableText"/>
              <w:rPr>
                <w:szCs w:val="16"/>
              </w:rPr>
            </w:pPr>
            <w:r w:rsidRPr="009A7184">
              <w:rPr>
                <w:szCs w:val="16"/>
              </w:rPr>
              <w:t>ad. No. 124, 1999</w:t>
            </w:r>
          </w:p>
        </w:tc>
      </w:tr>
      <w:tr w:rsidR="00635155" w:rsidRPr="009A7184" w14:paraId="58A793CE" w14:textId="77777777" w:rsidTr="001F643F">
        <w:trPr>
          <w:cantSplit/>
        </w:trPr>
        <w:tc>
          <w:tcPr>
            <w:tcW w:w="2044" w:type="dxa"/>
            <w:shd w:val="clear" w:color="auto" w:fill="auto"/>
          </w:tcPr>
          <w:p w14:paraId="0CDAE04C" w14:textId="77777777" w:rsidR="00635155" w:rsidRPr="009A7184" w:rsidRDefault="00635155" w:rsidP="00635155">
            <w:pPr>
              <w:pStyle w:val="ENoteTableText"/>
              <w:tabs>
                <w:tab w:val="center" w:leader="dot" w:pos="2268"/>
              </w:tabs>
              <w:rPr>
                <w:szCs w:val="16"/>
              </w:rPr>
            </w:pPr>
            <w:r w:rsidRPr="009A7184">
              <w:rPr>
                <w:szCs w:val="16"/>
              </w:rPr>
              <w:t>8473.21.10</w:t>
            </w:r>
            <w:r w:rsidRPr="009A7184">
              <w:rPr>
                <w:szCs w:val="16"/>
              </w:rPr>
              <w:tab/>
            </w:r>
          </w:p>
        </w:tc>
        <w:tc>
          <w:tcPr>
            <w:tcW w:w="5044" w:type="dxa"/>
            <w:shd w:val="clear" w:color="auto" w:fill="auto"/>
          </w:tcPr>
          <w:p w14:paraId="43DB8C71" w14:textId="77777777" w:rsidR="00635155" w:rsidRPr="009A7184" w:rsidRDefault="00635155" w:rsidP="00635155">
            <w:pPr>
              <w:pStyle w:val="ENoteTableText"/>
              <w:rPr>
                <w:szCs w:val="16"/>
              </w:rPr>
            </w:pPr>
            <w:r w:rsidRPr="009A7184">
              <w:rPr>
                <w:szCs w:val="16"/>
              </w:rPr>
              <w:t>rs. No. 32, 1997</w:t>
            </w:r>
          </w:p>
        </w:tc>
      </w:tr>
      <w:tr w:rsidR="00635155" w:rsidRPr="009A7184" w14:paraId="323A25D3" w14:textId="77777777" w:rsidTr="001F643F">
        <w:trPr>
          <w:cantSplit/>
        </w:trPr>
        <w:tc>
          <w:tcPr>
            <w:tcW w:w="2044" w:type="dxa"/>
            <w:shd w:val="clear" w:color="auto" w:fill="auto"/>
          </w:tcPr>
          <w:p w14:paraId="2FDE2DFD" w14:textId="77777777" w:rsidR="00635155" w:rsidRPr="009A7184" w:rsidRDefault="00635155" w:rsidP="00635155">
            <w:pPr>
              <w:pStyle w:val="ENoteTableText"/>
              <w:rPr>
                <w:szCs w:val="16"/>
              </w:rPr>
            </w:pPr>
          </w:p>
        </w:tc>
        <w:tc>
          <w:tcPr>
            <w:tcW w:w="5044" w:type="dxa"/>
            <w:shd w:val="clear" w:color="auto" w:fill="auto"/>
          </w:tcPr>
          <w:p w14:paraId="799708D1" w14:textId="77777777" w:rsidR="00635155" w:rsidRPr="009A7184" w:rsidRDefault="00635155" w:rsidP="00635155">
            <w:pPr>
              <w:pStyle w:val="ENoteTableText"/>
              <w:rPr>
                <w:szCs w:val="16"/>
              </w:rPr>
            </w:pPr>
            <w:r w:rsidRPr="009A7184">
              <w:rPr>
                <w:szCs w:val="16"/>
              </w:rPr>
              <w:t>am. No. 192, 1997</w:t>
            </w:r>
          </w:p>
        </w:tc>
      </w:tr>
      <w:tr w:rsidR="00635155" w:rsidRPr="009A7184" w14:paraId="46243F72" w14:textId="77777777" w:rsidTr="001F643F">
        <w:trPr>
          <w:cantSplit/>
        </w:trPr>
        <w:tc>
          <w:tcPr>
            <w:tcW w:w="2044" w:type="dxa"/>
            <w:shd w:val="clear" w:color="auto" w:fill="auto"/>
          </w:tcPr>
          <w:p w14:paraId="7BC9D8B4" w14:textId="77777777" w:rsidR="00635155" w:rsidRPr="009A7184" w:rsidRDefault="00635155" w:rsidP="00635155">
            <w:pPr>
              <w:pStyle w:val="ENoteTableText"/>
              <w:rPr>
                <w:szCs w:val="16"/>
              </w:rPr>
            </w:pPr>
          </w:p>
        </w:tc>
        <w:tc>
          <w:tcPr>
            <w:tcW w:w="5044" w:type="dxa"/>
            <w:shd w:val="clear" w:color="auto" w:fill="auto"/>
          </w:tcPr>
          <w:p w14:paraId="098B756B" w14:textId="77777777" w:rsidR="00635155" w:rsidRPr="009A7184" w:rsidRDefault="00635155" w:rsidP="00635155">
            <w:pPr>
              <w:pStyle w:val="ENoteTableText"/>
              <w:rPr>
                <w:szCs w:val="16"/>
              </w:rPr>
            </w:pPr>
            <w:r w:rsidRPr="009A7184">
              <w:rPr>
                <w:szCs w:val="16"/>
              </w:rPr>
              <w:t>rep. No. 124, 1999</w:t>
            </w:r>
          </w:p>
        </w:tc>
      </w:tr>
      <w:tr w:rsidR="00635155" w:rsidRPr="009A7184" w14:paraId="1D83BC18" w14:textId="77777777" w:rsidTr="001F643F">
        <w:trPr>
          <w:cantSplit/>
        </w:trPr>
        <w:tc>
          <w:tcPr>
            <w:tcW w:w="2044" w:type="dxa"/>
            <w:shd w:val="clear" w:color="auto" w:fill="auto"/>
          </w:tcPr>
          <w:p w14:paraId="77A2CD61" w14:textId="77777777" w:rsidR="00635155" w:rsidRPr="009A7184" w:rsidRDefault="00635155" w:rsidP="00635155">
            <w:pPr>
              <w:pStyle w:val="ENoteTableText"/>
              <w:tabs>
                <w:tab w:val="center" w:leader="dot" w:pos="2268"/>
              </w:tabs>
              <w:rPr>
                <w:szCs w:val="16"/>
              </w:rPr>
            </w:pPr>
            <w:r w:rsidRPr="009A7184">
              <w:rPr>
                <w:szCs w:val="16"/>
              </w:rPr>
              <w:t>8573.21.90</w:t>
            </w:r>
            <w:r w:rsidRPr="009A7184">
              <w:rPr>
                <w:szCs w:val="16"/>
              </w:rPr>
              <w:tab/>
            </w:r>
          </w:p>
        </w:tc>
        <w:tc>
          <w:tcPr>
            <w:tcW w:w="5044" w:type="dxa"/>
            <w:shd w:val="clear" w:color="auto" w:fill="auto"/>
          </w:tcPr>
          <w:p w14:paraId="3BAE01B1" w14:textId="77777777" w:rsidR="00635155" w:rsidRPr="009A7184" w:rsidRDefault="00635155" w:rsidP="00635155">
            <w:pPr>
              <w:pStyle w:val="ENoteTableText"/>
              <w:rPr>
                <w:szCs w:val="16"/>
              </w:rPr>
            </w:pPr>
            <w:r w:rsidRPr="009A7184">
              <w:rPr>
                <w:szCs w:val="16"/>
              </w:rPr>
              <w:t>rep. No. 32, 1997</w:t>
            </w:r>
          </w:p>
        </w:tc>
      </w:tr>
      <w:tr w:rsidR="00635155" w:rsidRPr="009A7184" w14:paraId="3C03AA77" w14:textId="77777777" w:rsidTr="001F643F">
        <w:trPr>
          <w:cantSplit/>
        </w:trPr>
        <w:tc>
          <w:tcPr>
            <w:tcW w:w="2044" w:type="dxa"/>
            <w:shd w:val="clear" w:color="auto" w:fill="auto"/>
          </w:tcPr>
          <w:p w14:paraId="61D3A18F" w14:textId="77777777" w:rsidR="00635155" w:rsidRPr="009A7184" w:rsidRDefault="00635155" w:rsidP="00635155">
            <w:pPr>
              <w:pStyle w:val="ENoteTableText"/>
              <w:tabs>
                <w:tab w:val="center" w:leader="dot" w:pos="2268"/>
              </w:tabs>
              <w:rPr>
                <w:szCs w:val="16"/>
              </w:rPr>
            </w:pPr>
            <w:r w:rsidRPr="009A7184">
              <w:rPr>
                <w:szCs w:val="16"/>
              </w:rPr>
              <w:t>8473.21.90</w:t>
            </w:r>
            <w:r w:rsidRPr="009A7184">
              <w:rPr>
                <w:szCs w:val="16"/>
              </w:rPr>
              <w:tab/>
            </w:r>
          </w:p>
        </w:tc>
        <w:tc>
          <w:tcPr>
            <w:tcW w:w="5044" w:type="dxa"/>
            <w:shd w:val="clear" w:color="auto" w:fill="auto"/>
          </w:tcPr>
          <w:p w14:paraId="0EE9D7AC" w14:textId="77777777" w:rsidR="00635155" w:rsidRPr="009A7184" w:rsidRDefault="00635155" w:rsidP="00635155">
            <w:pPr>
              <w:pStyle w:val="ENoteTableText"/>
              <w:rPr>
                <w:szCs w:val="16"/>
              </w:rPr>
            </w:pPr>
            <w:r w:rsidRPr="009A7184">
              <w:rPr>
                <w:szCs w:val="16"/>
              </w:rPr>
              <w:t>ad. No. 32, 1997</w:t>
            </w:r>
          </w:p>
        </w:tc>
      </w:tr>
      <w:tr w:rsidR="00635155" w:rsidRPr="009A7184" w14:paraId="4FEF3E99" w14:textId="77777777" w:rsidTr="001F643F">
        <w:trPr>
          <w:cantSplit/>
        </w:trPr>
        <w:tc>
          <w:tcPr>
            <w:tcW w:w="2044" w:type="dxa"/>
            <w:shd w:val="clear" w:color="auto" w:fill="auto"/>
          </w:tcPr>
          <w:p w14:paraId="73AF6DEB" w14:textId="77777777" w:rsidR="00635155" w:rsidRPr="009A7184" w:rsidRDefault="00635155" w:rsidP="00635155">
            <w:pPr>
              <w:pStyle w:val="ENoteTableText"/>
              <w:rPr>
                <w:szCs w:val="16"/>
              </w:rPr>
            </w:pPr>
          </w:p>
        </w:tc>
        <w:tc>
          <w:tcPr>
            <w:tcW w:w="5044" w:type="dxa"/>
            <w:shd w:val="clear" w:color="auto" w:fill="auto"/>
          </w:tcPr>
          <w:p w14:paraId="2C18D6A5" w14:textId="77777777" w:rsidR="00635155" w:rsidRPr="009A7184" w:rsidRDefault="00635155" w:rsidP="00635155">
            <w:pPr>
              <w:pStyle w:val="ENoteTableText"/>
              <w:rPr>
                <w:szCs w:val="16"/>
              </w:rPr>
            </w:pPr>
            <w:r w:rsidRPr="009A7184">
              <w:rPr>
                <w:szCs w:val="16"/>
              </w:rPr>
              <w:t>rep. No. 124, 1999</w:t>
            </w:r>
          </w:p>
        </w:tc>
      </w:tr>
      <w:tr w:rsidR="00635155" w:rsidRPr="009A7184" w14:paraId="5945E099" w14:textId="77777777" w:rsidTr="001F643F">
        <w:trPr>
          <w:cantSplit/>
        </w:trPr>
        <w:tc>
          <w:tcPr>
            <w:tcW w:w="2044" w:type="dxa"/>
            <w:shd w:val="clear" w:color="auto" w:fill="auto"/>
          </w:tcPr>
          <w:p w14:paraId="28415870" w14:textId="77777777" w:rsidR="00635155" w:rsidRPr="009A7184" w:rsidRDefault="00635155" w:rsidP="00635155">
            <w:pPr>
              <w:pStyle w:val="ENoteTableText"/>
              <w:tabs>
                <w:tab w:val="center" w:leader="dot" w:pos="2268"/>
              </w:tabs>
              <w:rPr>
                <w:szCs w:val="16"/>
              </w:rPr>
            </w:pPr>
            <w:r w:rsidRPr="009A7184">
              <w:rPr>
                <w:szCs w:val="16"/>
              </w:rPr>
              <w:t>8473.40</w:t>
            </w:r>
            <w:r w:rsidRPr="009A7184">
              <w:rPr>
                <w:szCs w:val="16"/>
              </w:rPr>
              <w:tab/>
            </w:r>
          </w:p>
        </w:tc>
        <w:tc>
          <w:tcPr>
            <w:tcW w:w="5044" w:type="dxa"/>
            <w:shd w:val="clear" w:color="auto" w:fill="auto"/>
          </w:tcPr>
          <w:p w14:paraId="6DEA86E5" w14:textId="77777777" w:rsidR="00635155" w:rsidRPr="009A7184" w:rsidRDefault="00635155" w:rsidP="00635155">
            <w:pPr>
              <w:pStyle w:val="ENoteTableText"/>
              <w:rPr>
                <w:szCs w:val="16"/>
              </w:rPr>
            </w:pPr>
            <w:r w:rsidRPr="009A7184">
              <w:rPr>
                <w:szCs w:val="16"/>
              </w:rPr>
              <w:t>rep. No. 116, 2000</w:t>
            </w:r>
          </w:p>
        </w:tc>
      </w:tr>
      <w:tr w:rsidR="00635155" w:rsidRPr="009A7184" w14:paraId="34CC5D3D" w14:textId="77777777" w:rsidTr="001F643F">
        <w:trPr>
          <w:cantSplit/>
        </w:trPr>
        <w:tc>
          <w:tcPr>
            <w:tcW w:w="2044" w:type="dxa"/>
            <w:shd w:val="clear" w:color="auto" w:fill="auto"/>
          </w:tcPr>
          <w:p w14:paraId="68C62C84" w14:textId="77777777" w:rsidR="00635155" w:rsidRPr="009A7184" w:rsidRDefault="00635155" w:rsidP="00635155">
            <w:pPr>
              <w:pStyle w:val="ENoteTableText"/>
              <w:tabs>
                <w:tab w:val="center" w:leader="dot" w:pos="2268"/>
              </w:tabs>
              <w:rPr>
                <w:szCs w:val="16"/>
              </w:rPr>
            </w:pPr>
            <w:r w:rsidRPr="009A7184">
              <w:rPr>
                <w:szCs w:val="16"/>
              </w:rPr>
              <w:t>8473.40.00</w:t>
            </w:r>
            <w:r w:rsidRPr="009A7184">
              <w:rPr>
                <w:szCs w:val="16"/>
              </w:rPr>
              <w:tab/>
            </w:r>
          </w:p>
        </w:tc>
        <w:tc>
          <w:tcPr>
            <w:tcW w:w="5044" w:type="dxa"/>
            <w:shd w:val="clear" w:color="auto" w:fill="auto"/>
          </w:tcPr>
          <w:p w14:paraId="15A6A31D" w14:textId="77777777" w:rsidR="00635155" w:rsidRPr="009A7184" w:rsidRDefault="00635155" w:rsidP="00635155">
            <w:pPr>
              <w:pStyle w:val="ENoteTableText"/>
              <w:rPr>
                <w:szCs w:val="16"/>
              </w:rPr>
            </w:pPr>
            <w:r w:rsidRPr="009A7184">
              <w:rPr>
                <w:szCs w:val="16"/>
              </w:rPr>
              <w:t>ad. No. 116, 2000</w:t>
            </w:r>
          </w:p>
        </w:tc>
      </w:tr>
      <w:tr w:rsidR="00635155" w:rsidRPr="009A7184" w14:paraId="545389A0" w14:textId="77777777" w:rsidTr="001F643F">
        <w:trPr>
          <w:cantSplit/>
        </w:trPr>
        <w:tc>
          <w:tcPr>
            <w:tcW w:w="2044" w:type="dxa"/>
            <w:shd w:val="clear" w:color="auto" w:fill="auto"/>
          </w:tcPr>
          <w:p w14:paraId="1F21AE80" w14:textId="77777777" w:rsidR="00635155" w:rsidRPr="009A7184" w:rsidRDefault="00635155" w:rsidP="00635155">
            <w:pPr>
              <w:pStyle w:val="ENoteTableText"/>
              <w:tabs>
                <w:tab w:val="center" w:leader="dot" w:pos="2268"/>
              </w:tabs>
              <w:rPr>
                <w:szCs w:val="16"/>
              </w:rPr>
            </w:pPr>
            <w:r w:rsidRPr="009A7184">
              <w:rPr>
                <w:szCs w:val="16"/>
              </w:rPr>
              <w:t>8473.40.10</w:t>
            </w:r>
            <w:r w:rsidRPr="009A7184">
              <w:rPr>
                <w:szCs w:val="16"/>
              </w:rPr>
              <w:tab/>
            </w:r>
          </w:p>
        </w:tc>
        <w:tc>
          <w:tcPr>
            <w:tcW w:w="5044" w:type="dxa"/>
            <w:shd w:val="clear" w:color="auto" w:fill="auto"/>
          </w:tcPr>
          <w:p w14:paraId="6A3026F6" w14:textId="77777777" w:rsidR="00635155" w:rsidRPr="009A7184" w:rsidRDefault="00635155" w:rsidP="00635155">
            <w:pPr>
              <w:pStyle w:val="ENoteTableText"/>
              <w:rPr>
                <w:szCs w:val="16"/>
              </w:rPr>
            </w:pPr>
            <w:r w:rsidRPr="009A7184">
              <w:rPr>
                <w:szCs w:val="16"/>
              </w:rPr>
              <w:t>rep. No. 116, 2000</w:t>
            </w:r>
          </w:p>
        </w:tc>
      </w:tr>
      <w:tr w:rsidR="00635155" w:rsidRPr="009A7184" w14:paraId="4525B999" w14:textId="77777777" w:rsidTr="001F643F">
        <w:trPr>
          <w:cantSplit/>
        </w:trPr>
        <w:tc>
          <w:tcPr>
            <w:tcW w:w="2044" w:type="dxa"/>
            <w:shd w:val="clear" w:color="auto" w:fill="auto"/>
          </w:tcPr>
          <w:p w14:paraId="23D3AC4C" w14:textId="77777777" w:rsidR="00635155" w:rsidRPr="009A7184" w:rsidRDefault="00635155" w:rsidP="00635155">
            <w:pPr>
              <w:pStyle w:val="ENoteTableText"/>
              <w:tabs>
                <w:tab w:val="center" w:leader="dot" w:pos="2268"/>
              </w:tabs>
              <w:rPr>
                <w:szCs w:val="16"/>
              </w:rPr>
            </w:pPr>
            <w:r w:rsidRPr="009A7184">
              <w:rPr>
                <w:szCs w:val="16"/>
              </w:rPr>
              <w:t>8473.40.90</w:t>
            </w:r>
            <w:r w:rsidRPr="009A7184">
              <w:rPr>
                <w:szCs w:val="16"/>
              </w:rPr>
              <w:tab/>
            </w:r>
          </w:p>
        </w:tc>
        <w:tc>
          <w:tcPr>
            <w:tcW w:w="5044" w:type="dxa"/>
            <w:shd w:val="clear" w:color="auto" w:fill="auto"/>
          </w:tcPr>
          <w:p w14:paraId="0A85AC0A" w14:textId="77777777" w:rsidR="00635155" w:rsidRPr="009A7184" w:rsidRDefault="00635155" w:rsidP="00635155">
            <w:pPr>
              <w:pStyle w:val="ENoteTableText"/>
              <w:rPr>
                <w:szCs w:val="16"/>
              </w:rPr>
            </w:pPr>
            <w:r w:rsidRPr="009A7184">
              <w:rPr>
                <w:szCs w:val="16"/>
              </w:rPr>
              <w:t>rep. No. 116, 2000</w:t>
            </w:r>
          </w:p>
        </w:tc>
      </w:tr>
      <w:tr w:rsidR="00635155" w:rsidRPr="009A7184" w14:paraId="1287638A" w14:textId="77777777" w:rsidTr="001F643F">
        <w:trPr>
          <w:cantSplit/>
        </w:trPr>
        <w:tc>
          <w:tcPr>
            <w:tcW w:w="2044" w:type="dxa"/>
            <w:shd w:val="clear" w:color="auto" w:fill="auto"/>
          </w:tcPr>
          <w:p w14:paraId="534E04BD" w14:textId="77777777" w:rsidR="00635155" w:rsidRPr="009A7184" w:rsidRDefault="00635155" w:rsidP="00635155">
            <w:pPr>
              <w:pStyle w:val="ENoteTableText"/>
              <w:tabs>
                <w:tab w:val="center" w:leader="dot" w:pos="2268"/>
              </w:tabs>
              <w:rPr>
                <w:szCs w:val="16"/>
              </w:rPr>
            </w:pPr>
            <w:r w:rsidRPr="009A7184">
              <w:rPr>
                <w:szCs w:val="16"/>
              </w:rPr>
              <w:t>8473.50</w:t>
            </w:r>
            <w:r w:rsidRPr="009A7184">
              <w:rPr>
                <w:szCs w:val="16"/>
              </w:rPr>
              <w:tab/>
            </w:r>
          </w:p>
        </w:tc>
        <w:tc>
          <w:tcPr>
            <w:tcW w:w="5044" w:type="dxa"/>
            <w:shd w:val="clear" w:color="auto" w:fill="auto"/>
          </w:tcPr>
          <w:p w14:paraId="73189E8C" w14:textId="77777777" w:rsidR="00635155" w:rsidRPr="009A7184" w:rsidRDefault="00635155" w:rsidP="00635155">
            <w:pPr>
              <w:pStyle w:val="ENoteTableText"/>
              <w:rPr>
                <w:szCs w:val="16"/>
              </w:rPr>
            </w:pPr>
            <w:r w:rsidRPr="009A7184">
              <w:rPr>
                <w:szCs w:val="16"/>
              </w:rPr>
              <w:t>rep. No. 124, 1999</w:t>
            </w:r>
          </w:p>
        </w:tc>
      </w:tr>
      <w:tr w:rsidR="00635155" w:rsidRPr="009A7184" w14:paraId="23ACF7C1" w14:textId="77777777" w:rsidTr="001F643F">
        <w:trPr>
          <w:cantSplit/>
        </w:trPr>
        <w:tc>
          <w:tcPr>
            <w:tcW w:w="2044" w:type="dxa"/>
            <w:shd w:val="clear" w:color="auto" w:fill="auto"/>
          </w:tcPr>
          <w:p w14:paraId="6F025037" w14:textId="77777777" w:rsidR="00635155" w:rsidRPr="009A7184" w:rsidRDefault="00635155" w:rsidP="00635155">
            <w:pPr>
              <w:pStyle w:val="ENoteTableText"/>
              <w:tabs>
                <w:tab w:val="center" w:leader="dot" w:pos="2268"/>
              </w:tabs>
              <w:rPr>
                <w:szCs w:val="16"/>
              </w:rPr>
            </w:pPr>
            <w:r w:rsidRPr="009A7184">
              <w:rPr>
                <w:szCs w:val="16"/>
              </w:rPr>
              <w:t>8473.50.00</w:t>
            </w:r>
            <w:r w:rsidRPr="009A7184">
              <w:rPr>
                <w:szCs w:val="16"/>
              </w:rPr>
              <w:tab/>
            </w:r>
          </w:p>
        </w:tc>
        <w:tc>
          <w:tcPr>
            <w:tcW w:w="5044" w:type="dxa"/>
            <w:shd w:val="clear" w:color="auto" w:fill="auto"/>
          </w:tcPr>
          <w:p w14:paraId="46CC38D4" w14:textId="77777777" w:rsidR="00635155" w:rsidRPr="009A7184" w:rsidRDefault="00635155" w:rsidP="00635155">
            <w:pPr>
              <w:pStyle w:val="ENoteTableText"/>
              <w:rPr>
                <w:szCs w:val="16"/>
              </w:rPr>
            </w:pPr>
            <w:r w:rsidRPr="009A7184">
              <w:rPr>
                <w:szCs w:val="16"/>
              </w:rPr>
              <w:t>ad. No. 124, 1999</w:t>
            </w:r>
          </w:p>
        </w:tc>
      </w:tr>
      <w:tr w:rsidR="00635155" w:rsidRPr="009A7184" w14:paraId="0B7DE850" w14:textId="77777777" w:rsidTr="001F643F">
        <w:trPr>
          <w:cantSplit/>
        </w:trPr>
        <w:tc>
          <w:tcPr>
            <w:tcW w:w="2044" w:type="dxa"/>
            <w:shd w:val="clear" w:color="auto" w:fill="auto"/>
          </w:tcPr>
          <w:p w14:paraId="3DA97F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A940483" w14:textId="77777777" w:rsidR="00635155" w:rsidRPr="009A7184" w:rsidRDefault="00635155" w:rsidP="00635155">
            <w:pPr>
              <w:pStyle w:val="ENoteTableText"/>
              <w:rPr>
                <w:szCs w:val="16"/>
                <w:u w:val="single"/>
              </w:rPr>
            </w:pPr>
            <w:r w:rsidRPr="009A7184">
              <w:rPr>
                <w:szCs w:val="16"/>
              </w:rPr>
              <w:t>am No 78, 2016</w:t>
            </w:r>
          </w:p>
        </w:tc>
      </w:tr>
      <w:tr w:rsidR="00635155" w:rsidRPr="009A7184" w14:paraId="390915A3" w14:textId="77777777" w:rsidTr="001F643F">
        <w:trPr>
          <w:cantSplit/>
        </w:trPr>
        <w:tc>
          <w:tcPr>
            <w:tcW w:w="2044" w:type="dxa"/>
            <w:shd w:val="clear" w:color="auto" w:fill="auto"/>
          </w:tcPr>
          <w:p w14:paraId="78460CEA" w14:textId="77777777" w:rsidR="00635155" w:rsidRPr="009A7184" w:rsidRDefault="00635155" w:rsidP="00635155">
            <w:pPr>
              <w:pStyle w:val="ENoteTableText"/>
              <w:tabs>
                <w:tab w:val="center" w:leader="dot" w:pos="2268"/>
              </w:tabs>
              <w:rPr>
                <w:szCs w:val="16"/>
              </w:rPr>
            </w:pPr>
            <w:r w:rsidRPr="009A7184">
              <w:rPr>
                <w:szCs w:val="16"/>
              </w:rPr>
              <w:t>8473.50.10</w:t>
            </w:r>
            <w:r w:rsidRPr="009A7184">
              <w:rPr>
                <w:szCs w:val="16"/>
              </w:rPr>
              <w:tab/>
            </w:r>
          </w:p>
        </w:tc>
        <w:tc>
          <w:tcPr>
            <w:tcW w:w="5044" w:type="dxa"/>
            <w:shd w:val="clear" w:color="auto" w:fill="auto"/>
          </w:tcPr>
          <w:p w14:paraId="326A74A1" w14:textId="77777777" w:rsidR="00635155" w:rsidRPr="009A7184" w:rsidRDefault="00635155" w:rsidP="00635155">
            <w:pPr>
              <w:pStyle w:val="ENoteTableText"/>
              <w:rPr>
                <w:szCs w:val="16"/>
              </w:rPr>
            </w:pPr>
            <w:r w:rsidRPr="009A7184">
              <w:rPr>
                <w:szCs w:val="16"/>
              </w:rPr>
              <w:t>am. No. 192, 1997</w:t>
            </w:r>
          </w:p>
        </w:tc>
      </w:tr>
      <w:tr w:rsidR="00635155" w:rsidRPr="009A7184" w14:paraId="03B41BB9" w14:textId="77777777" w:rsidTr="001F643F">
        <w:trPr>
          <w:cantSplit/>
        </w:trPr>
        <w:tc>
          <w:tcPr>
            <w:tcW w:w="2044" w:type="dxa"/>
            <w:shd w:val="clear" w:color="auto" w:fill="auto"/>
          </w:tcPr>
          <w:p w14:paraId="2C8FDD31" w14:textId="77777777" w:rsidR="00635155" w:rsidRPr="009A7184" w:rsidRDefault="00635155" w:rsidP="00635155">
            <w:pPr>
              <w:pStyle w:val="ENoteTableText"/>
              <w:rPr>
                <w:szCs w:val="16"/>
              </w:rPr>
            </w:pPr>
          </w:p>
        </w:tc>
        <w:tc>
          <w:tcPr>
            <w:tcW w:w="5044" w:type="dxa"/>
            <w:shd w:val="clear" w:color="auto" w:fill="auto"/>
          </w:tcPr>
          <w:p w14:paraId="26256583" w14:textId="77777777" w:rsidR="00635155" w:rsidRPr="009A7184" w:rsidRDefault="00635155" w:rsidP="00635155">
            <w:pPr>
              <w:pStyle w:val="ENoteTableText"/>
              <w:rPr>
                <w:szCs w:val="16"/>
              </w:rPr>
            </w:pPr>
            <w:r w:rsidRPr="009A7184">
              <w:rPr>
                <w:szCs w:val="16"/>
              </w:rPr>
              <w:t>rep. No. 124, 1999</w:t>
            </w:r>
          </w:p>
        </w:tc>
      </w:tr>
      <w:tr w:rsidR="00635155" w:rsidRPr="009A7184" w14:paraId="12982C89" w14:textId="77777777" w:rsidTr="001F643F">
        <w:trPr>
          <w:cantSplit/>
        </w:trPr>
        <w:tc>
          <w:tcPr>
            <w:tcW w:w="2044" w:type="dxa"/>
            <w:shd w:val="clear" w:color="auto" w:fill="auto"/>
          </w:tcPr>
          <w:p w14:paraId="2F984679" w14:textId="77777777" w:rsidR="00635155" w:rsidRPr="009A7184" w:rsidRDefault="00635155" w:rsidP="00635155">
            <w:pPr>
              <w:pStyle w:val="ENoteTableText"/>
              <w:tabs>
                <w:tab w:val="center" w:leader="dot" w:pos="2268"/>
              </w:tabs>
              <w:rPr>
                <w:szCs w:val="16"/>
              </w:rPr>
            </w:pPr>
            <w:r w:rsidRPr="009A7184">
              <w:rPr>
                <w:szCs w:val="16"/>
              </w:rPr>
              <w:t>8473.50.90</w:t>
            </w:r>
            <w:r w:rsidRPr="009A7184">
              <w:rPr>
                <w:szCs w:val="16"/>
              </w:rPr>
              <w:tab/>
            </w:r>
          </w:p>
        </w:tc>
        <w:tc>
          <w:tcPr>
            <w:tcW w:w="5044" w:type="dxa"/>
            <w:shd w:val="clear" w:color="auto" w:fill="auto"/>
          </w:tcPr>
          <w:p w14:paraId="7FD4679F" w14:textId="77777777" w:rsidR="00635155" w:rsidRPr="009A7184" w:rsidRDefault="00635155" w:rsidP="00635155">
            <w:pPr>
              <w:pStyle w:val="ENoteTableText"/>
              <w:rPr>
                <w:szCs w:val="16"/>
              </w:rPr>
            </w:pPr>
            <w:r w:rsidRPr="009A7184">
              <w:rPr>
                <w:szCs w:val="16"/>
              </w:rPr>
              <w:t>rep. No. 124, 1999</w:t>
            </w:r>
          </w:p>
        </w:tc>
      </w:tr>
      <w:tr w:rsidR="00635155" w:rsidRPr="009A7184" w14:paraId="60DDC66F" w14:textId="77777777" w:rsidTr="001F643F">
        <w:trPr>
          <w:cantSplit/>
        </w:trPr>
        <w:tc>
          <w:tcPr>
            <w:tcW w:w="2044" w:type="dxa"/>
            <w:shd w:val="clear" w:color="auto" w:fill="auto"/>
          </w:tcPr>
          <w:p w14:paraId="72F13B4A" w14:textId="77777777" w:rsidR="00635155" w:rsidRPr="009A7184" w:rsidRDefault="00635155" w:rsidP="00635155">
            <w:pPr>
              <w:pStyle w:val="ENoteTableText"/>
              <w:rPr>
                <w:szCs w:val="16"/>
              </w:rPr>
            </w:pPr>
            <w:r w:rsidRPr="009A7184">
              <w:rPr>
                <w:b/>
                <w:szCs w:val="16"/>
              </w:rPr>
              <w:t>8474</w:t>
            </w:r>
          </w:p>
        </w:tc>
        <w:tc>
          <w:tcPr>
            <w:tcW w:w="5044" w:type="dxa"/>
            <w:shd w:val="clear" w:color="auto" w:fill="auto"/>
          </w:tcPr>
          <w:p w14:paraId="2B7C7694" w14:textId="77777777" w:rsidR="00635155" w:rsidRPr="009A7184" w:rsidRDefault="00635155" w:rsidP="00635155">
            <w:pPr>
              <w:pStyle w:val="ENoteTableText"/>
              <w:rPr>
                <w:szCs w:val="16"/>
              </w:rPr>
            </w:pPr>
          </w:p>
        </w:tc>
      </w:tr>
      <w:tr w:rsidR="00635155" w:rsidRPr="009A7184" w14:paraId="3CA27B47" w14:textId="77777777" w:rsidTr="001F643F">
        <w:trPr>
          <w:cantSplit/>
        </w:trPr>
        <w:tc>
          <w:tcPr>
            <w:tcW w:w="2044" w:type="dxa"/>
            <w:shd w:val="clear" w:color="auto" w:fill="auto"/>
          </w:tcPr>
          <w:p w14:paraId="371272C8" w14:textId="77777777" w:rsidR="00635155" w:rsidRPr="009A7184" w:rsidRDefault="00635155" w:rsidP="00635155">
            <w:pPr>
              <w:pStyle w:val="ENoteTableText"/>
              <w:tabs>
                <w:tab w:val="center" w:leader="dot" w:pos="2268"/>
              </w:tabs>
              <w:rPr>
                <w:szCs w:val="16"/>
              </w:rPr>
            </w:pPr>
            <w:r w:rsidRPr="009A7184">
              <w:rPr>
                <w:szCs w:val="16"/>
              </w:rPr>
              <w:t>8474.10.00</w:t>
            </w:r>
            <w:r w:rsidRPr="009A7184">
              <w:rPr>
                <w:szCs w:val="16"/>
              </w:rPr>
              <w:tab/>
            </w:r>
          </w:p>
        </w:tc>
        <w:tc>
          <w:tcPr>
            <w:tcW w:w="5044" w:type="dxa"/>
            <w:shd w:val="clear" w:color="auto" w:fill="auto"/>
          </w:tcPr>
          <w:p w14:paraId="59CA300E" w14:textId="77777777" w:rsidR="00635155" w:rsidRPr="009A7184" w:rsidRDefault="00635155" w:rsidP="00635155">
            <w:pPr>
              <w:pStyle w:val="ENoteTableText"/>
              <w:rPr>
                <w:szCs w:val="16"/>
              </w:rPr>
            </w:pPr>
            <w:r w:rsidRPr="009A7184">
              <w:rPr>
                <w:szCs w:val="16"/>
              </w:rPr>
              <w:t>am. No. 63, 2003</w:t>
            </w:r>
          </w:p>
        </w:tc>
      </w:tr>
      <w:tr w:rsidR="00635155" w:rsidRPr="009A7184" w14:paraId="37DB2421" w14:textId="77777777" w:rsidTr="001F643F">
        <w:trPr>
          <w:cantSplit/>
        </w:trPr>
        <w:tc>
          <w:tcPr>
            <w:tcW w:w="2044" w:type="dxa"/>
            <w:shd w:val="clear" w:color="auto" w:fill="auto"/>
          </w:tcPr>
          <w:p w14:paraId="406025BD" w14:textId="77777777" w:rsidR="00635155" w:rsidRPr="009A7184" w:rsidRDefault="00635155" w:rsidP="00635155">
            <w:pPr>
              <w:pStyle w:val="ENoteTableText"/>
              <w:tabs>
                <w:tab w:val="center" w:leader="dot" w:pos="2268"/>
              </w:tabs>
              <w:rPr>
                <w:szCs w:val="16"/>
              </w:rPr>
            </w:pPr>
            <w:r w:rsidRPr="009A7184">
              <w:rPr>
                <w:szCs w:val="16"/>
              </w:rPr>
              <w:t>8474.39.00</w:t>
            </w:r>
            <w:r w:rsidRPr="009A7184">
              <w:rPr>
                <w:szCs w:val="16"/>
              </w:rPr>
              <w:tab/>
            </w:r>
          </w:p>
        </w:tc>
        <w:tc>
          <w:tcPr>
            <w:tcW w:w="5044" w:type="dxa"/>
            <w:shd w:val="clear" w:color="auto" w:fill="auto"/>
          </w:tcPr>
          <w:p w14:paraId="4394A06C" w14:textId="77777777" w:rsidR="00635155" w:rsidRPr="009A7184" w:rsidRDefault="00635155" w:rsidP="00635155">
            <w:pPr>
              <w:pStyle w:val="ENoteTableText"/>
              <w:rPr>
                <w:szCs w:val="16"/>
              </w:rPr>
            </w:pPr>
            <w:r w:rsidRPr="009A7184">
              <w:rPr>
                <w:szCs w:val="16"/>
              </w:rPr>
              <w:t>am. No. 63, 2003</w:t>
            </w:r>
          </w:p>
        </w:tc>
      </w:tr>
      <w:tr w:rsidR="00635155" w:rsidRPr="009A7184" w14:paraId="0A8833AB" w14:textId="77777777" w:rsidTr="001F643F">
        <w:trPr>
          <w:cantSplit/>
        </w:trPr>
        <w:tc>
          <w:tcPr>
            <w:tcW w:w="2044" w:type="dxa"/>
            <w:shd w:val="clear" w:color="auto" w:fill="auto"/>
          </w:tcPr>
          <w:p w14:paraId="6D05D81B" w14:textId="77777777" w:rsidR="00635155" w:rsidRPr="009A7184" w:rsidRDefault="00635155" w:rsidP="00635155">
            <w:pPr>
              <w:pStyle w:val="ENoteTableText"/>
              <w:tabs>
                <w:tab w:val="center" w:leader="dot" w:pos="2268"/>
              </w:tabs>
              <w:rPr>
                <w:szCs w:val="16"/>
              </w:rPr>
            </w:pPr>
            <w:r w:rsidRPr="009A7184">
              <w:rPr>
                <w:szCs w:val="16"/>
              </w:rPr>
              <w:t>8474.80.00</w:t>
            </w:r>
            <w:r w:rsidRPr="009A7184">
              <w:rPr>
                <w:szCs w:val="16"/>
              </w:rPr>
              <w:tab/>
            </w:r>
          </w:p>
        </w:tc>
        <w:tc>
          <w:tcPr>
            <w:tcW w:w="5044" w:type="dxa"/>
            <w:shd w:val="clear" w:color="auto" w:fill="auto"/>
          </w:tcPr>
          <w:p w14:paraId="14408703" w14:textId="77777777" w:rsidR="00635155" w:rsidRPr="009A7184" w:rsidRDefault="00635155" w:rsidP="00635155">
            <w:pPr>
              <w:pStyle w:val="ENoteTableText"/>
              <w:rPr>
                <w:szCs w:val="16"/>
              </w:rPr>
            </w:pPr>
            <w:r w:rsidRPr="009A7184">
              <w:rPr>
                <w:szCs w:val="16"/>
              </w:rPr>
              <w:t>am. No. 63, 2003</w:t>
            </w:r>
          </w:p>
        </w:tc>
      </w:tr>
      <w:tr w:rsidR="00635155" w:rsidRPr="009A7184" w14:paraId="746B411B" w14:textId="77777777" w:rsidTr="001F643F">
        <w:trPr>
          <w:cantSplit/>
        </w:trPr>
        <w:tc>
          <w:tcPr>
            <w:tcW w:w="2044" w:type="dxa"/>
            <w:shd w:val="clear" w:color="auto" w:fill="auto"/>
          </w:tcPr>
          <w:p w14:paraId="2632D5BA" w14:textId="77777777" w:rsidR="00635155" w:rsidRPr="009A7184" w:rsidRDefault="00635155" w:rsidP="00635155">
            <w:pPr>
              <w:pStyle w:val="ENoteTableText"/>
              <w:tabs>
                <w:tab w:val="center" w:leader="dot" w:pos="2268"/>
              </w:tabs>
              <w:rPr>
                <w:szCs w:val="16"/>
              </w:rPr>
            </w:pPr>
            <w:r w:rsidRPr="009A7184">
              <w:rPr>
                <w:szCs w:val="16"/>
              </w:rPr>
              <w:t>8474.90.00</w:t>
            </w:r>
            <w:r w:rsidRPr="009A7184">
              <w:rPr>
                <w:szCs w:val="16"/>
              </w:rPr>
              <w:tab/>
            </w:r>
          </w:p>
        </w:tc>
        <w:tc>
          <w:tcPr>
            <w:tcW w:w="5044" w:type="dxa"/>
            <w:shd w:val="clear" w:color="auto" w:fill="auto"/>
          </w:tcPr>
          <w:p w14:paraId="073E19AA" w14:textId="77777777" w:rsidR="00635155" w:rsidRPr="009A7184" w:rsidRDefault="00635155" w:rsidP="00635155">
            <w:pPr>
              <w:pStyle w:val="ENoteTableText"/>
              <w:rPr>
                <w:szCs w:val="16"/>
              </w:rPr>
            </w:pPr>
            <w:r w:rsidRPr="009A7184">
              <w:rPr>
                <w:szCs w:val="16"/>
              </w:rPr>
              <w:t>am. No. 63, 2003</w:t>
            </w:r>
          </w:p>
        </w:tc>
      </w:tr>
      <w:tr w:rsidR="00635155" w:rsidRPr="009A7184" w14:paraId="1E02939B" w14:textId="77777777" w:rsidTr="001F643F">
        <w:trPr>
          <w:cantSplit/>
        </w:trPr>
        <w:tc>
          <w:tcPr>
            <w:tcW w:w="2044" w:type="dxa"/>
            <w:shd w:val="clear" w:color="auto" w:fill="auto"/>
          </w:tcPr>
          <w:p w14:paraId="51ADAB68" w14:textId="77777777" w:rsidR="00635155" w:rsidRPr="009A7184" w:rsidRDefault="00635155" w:rsidP="00635155">
            <w:pPr>
              <w:pStyle w:val="ENoteTableText"/>
              <w:rPr>
                <w:b/>
                <w:szCs w:val="16"/>
              </w:rPr>
            </w:pPr>
            <w:r w:rsidRPr="009A7184">
              <w:rPr>
                <w:b/>
                <w:szCs w:val="16"/>
              </w:rPr>
              <w:t>8475</w:t>
            </w:r>
          </w:p>
        </w:tc>
        <w:tc>
          <w:tcPr>
            <w:tcW w:w="5044" w:type="dxa"/>
            <w:shd w:val="clear" w:color="auto" w:fill="auto"/>
          </w:tcPr>
          <w:p w14:paraId="0E95A5B4" w14:textId="77777777" w:rsidR="00635155" w:rsidRPr="009A7184" w:rsidRDefault="00635155" w:rsidP="00635155">
            <w:pPr>
              <w:pStyle w:val="ENoteTableText"/>
              <w:rPr>
                <w:szCs w:val="16"/>
              </w:rPr>
            </w:pPr>
          </w:p>
        </w:tc>
      </w:tr>
      <w:tr w:rsidR="00635155" w:rsidRPr="009A7184" w14:paraId="39B2D528" w14:textId="77777777" w:rsidTr="001F643F">
        <w:trPr>
          <w:cantSplit/>
        </w:trPr>
        <w:tc>
          <w:tcPr>
            <w:tcW w:w="2044" w:type="dxa"/>
            <w:shd w:val="clear" w:color="auto" w:fill="auto"/>
          </w:tcPr>
          <w:p w14:paraId="63E55109" w14:textId="77777777" w:rsidR="00635155" w:rsidRPr="009A7184" w:rsidRDefault="00635155" w:rsidP="00635155">
            <w:pPr>
              <w:pStyle w:val="ENoteTableText"/>
              <w:tabs>
                <w:tab w:val="center" w:leader="dot" w:pos="2268"/>
              </w:tabs>
              <w:rPr>
                <w:szCs w:val="16"/>
              </w:rPr>
            </w:pPr>
            <w:r w:rsidRPr="009A7184">
              <w:rPr>
                <w:szCs w:val="16"/>
              </w:rPr>
              <w:t>8475.10.00</w:t>
            </w:r>
            <w:r w:rsidRPr="009A7184">
              <w:rPr>
                <w:szCs w:val="16"/>
              </w:rPr>
              <w:tab/>
            </w:r>
          </w:p>
        </w:tc>
        <w:tc>
          <w:tcPr>
            <w:tcW w:w="5044" w:type="dxa"/>
            <w:shd w:val="clear" w:color="auto" w:fill="auto"/>
          </w:tcPr>
          <w:p w14:paraId="6F62BB28" w14:textId="77777777" w:rsidR="00635155" w:rsidRPr="009A7184" w:rsidRDefault="00635155" w:rsidP="00635155">
            <w:pPr>
              <w:pStyle w:val="ENoteTableText"/>
              <w:rPr>
                <w:szCs w:val="16"/>
              </w:rPr>
            </w:pPr>
            <w:r w:rsidRPr="009A7184">
              <w:rPr>
                <w:szCs w:val="16"/>
              </w:rPr>
              <w:t>am. No. 116, 2000</w:t>
            </w:r>
          </w:p>
        </w:tc>
      </w:tr>
      <w:tr w:rsidR="00635155" w:rsidRPr="009A7184" w14:paraId="36DA67A8" w14:textId="77777777" w:rsidTr="001F643F">
        <w:trPr>
          <w:cantSplit/>
        </w:trPr>
        <w:tc>
          <w:tcPr>
            <w:tcW w:w="2044" w:type="dxa"/>
            <w:shd w:val="clear" w:color="auto" w:fill="auto"/>
          </w:tcPr>
          <w:p w14:paraId="1CA84177" w14:textId="77777777" w:rsidR="00635155" w:rsidRPr="009A7184" w:rsidRDefault="00635155" w:rsidP="00635155">
            <w:pPr>
              <w:pStyle w:val="ENoteTableText"/>
              <w:tabs>
                <w:tab w:val="center" w:leader="dot" w:pos="2268"/>
              </w:tabs>
              <w:rPr>
                <w:szCs w:val="16"/>
              </w:rPr>
            </w:pPr>
            <w:r w:rsidRPr="009A7184">
              <w:rPr>
                <w:szCs w:val="16"/>
              </w:rPr>
              <w:t>8475.21.00</w:t>
            </w:r>
            <w:r w:rsidRPr="009A7184">
              <w:rPr>
                <w:szCs w:val="16"/>
              </w:rPr>
              <w:tab/>
            </w:r>
          </w:p>
        </w:tc>
        <w:tc>
          <w:tcPr>
            <w:tcW w:w="5044" w:type="dxa"/>
            <w:shd w:val="clear" w:color="auto" w:fill="auto"/>
          </w:tcPr>
          <w:p w14:paraId="7DE43537" w14:textId="77777777" w:rsidR="00635155" w:rsidRPr="009A7184" w:rsidRDefault="00635155" w:rsidP="00635155">
            <w:pPr>
              <w:pStyle w:val="ENoteTableText"/>
              <w:rPr>
                <w:szCs w:val="16"/>
              </w:rPr>
            </w:pPr>
            <w:r w:rsidRPr="009A7184">
              <w:rPr>
                <w:szCs w:val="16"/>
              </w:rPr>
              <w:t>am. No. 26, 2001</w:t>
            </w:r>
          </w:p>
        </w:tc>
      </w:tr>
      <w:tr w:rsidR="00635155" w:rsidRPr="009A7184" w14:paraId="063779BE" w14:textId="77777777" w:rsidTr="001F643F">
        <w:trPr>
          <w:cantSplit/>
        </w:trPr>
        <w:tc>
          <w:tcPr>
            <w:tcW w:w="2044" w:type="dxa"/>
            <w:shd w:val="clear" w:color="auto" w:fill="auto"/>
          </w:tcPr>
          <w:p w14:paraId="73C7686D" w14:textId="77777777" w:rsidR="00635155" w:rsidRPr="009A7184" w:rsidRDefault="00635155" w:rsidP="00635155">
            <w:pPr>
              <w:pStyle w:val="ENoteTableText"/>
              <w:tabs>
                <w:tab w:val="center" w:leader="dot" w:pos="2268"/>
              </w:tabs>
              <w:rPr>
                <w:szCs w:val="16"/>
              </w:rPr>
            </w:pPr>
            <w:r w:rsidRPr="009A7184">
              <w:rPr>
                <w:szCs w:val="16"/>
              </w:rPr>
              <w:t>8475.90</w:t>
            </w:r>
            <w:r w:rsidRPr="009A7184">
              <w:rPr>
                <w:szCs w:val="16"/>
              </w:rPr>
              <w:tab/>
            </w:r>
          </w:p>
        </w:tc>
        <w:tc>
          <w:tcPr>
            <w:tcW w:w="5044" w:type="dxa"/>
            <w:shd w:val="clear" w:color="auto" w:fill="auto"/>
          </w:tcPr>
          <w:p w14:paraId="43FE19FB" w14:textId="77777777" w:rsidR="00635155" w:rsidRPr="009A7184" w:rsidRDefault="00635155" w:rsidP="00635155">
            <w:pPr>
              <w:pStyle w:val="ENoteTableText"/>
              <w:rPr>
                <w:szCs w:val="16"/>
              </w:rPr>
            </w:pPr>
            <w:r w:rsidRPr="009A7184">
              <w:rPr>
                <w:szCs w:val="16"/>
              </w:rPr>
              <w:t>ad No 84, 2016</w:t>
            </w:r>
          </w:p>
        </w:tc>
      </w:tr>
      <w:tr w:rsidR="00635155" w:rsidRPr="009A7184" w14:paraId="66DD363E" w14:textId="77777777" w:rsidTr="001F643F">
        <w:trPr>
          <w:cantSplit/>
        </w:trPr>
        <w:tc>
          <w:tcPr>
            <w:tcW w:w="2044" w:type="dxa"/>
            <w:shd w:val="clear" w:color="auto" w:fill="auto"/>
          </w:tcPr>
          <w:p w14:paraId="19463369" w14:textId="77777777" w:rsidR="00635155" w:rsidRPr="009A7184" w:rsidRDefault="00635155" w:rsidP="00635155">
            <w:pPr>
              <w:pStyle w:val="ENoteTableText"/>
              <w:tabs>
                <w:tab w:val="center" w:leader="dot" w:pos="2268"/>
              </w:tabs>
              <w:rPr>
                <w:szCs w:val="16"/>
              </w:rPr>
            </w:pPr>
            <w:r w:rsidRPr="009A7184">
              <w:rPr>
                <w:szCs w:val="16"/>
              </w:rPr>
              <w:t>8475.90.00</w:t>
            </w:r>
            <w:r w:rsidRPr="009A7184">
              <w:rPr>
                <w:szCs w:val="16"/>
              </w:rPr>
              <w:tab/>
            </w:r>
          </w:p>
        </w:tc>
        <w:tc>
          <w:tcPr>
            <w:tcW w:w="5044" w:type="dxa"/>
            <w:shd w:val="clear" w:color="auto" w:fill="auto"/>
          </w:tcPr>
          <w:p w14:paraId="352EFE44" w14:textId="77777777" w:rsidR="00635155" w:rsidRPr="009A7184" w:rsidRDefault="00635155" w:rsidP="00635155">
            <w:pPr>
              <w:pStyle w:val="ENoteTableText"/>
              <w:rPr>
                <w:szCs w:val="16"/>
              </w:rPr>
            </w:pPr>
            <w:r w:rsidRPr="009A7184">
              <w:rPr>
                <w:szCs w:val="16"/>
              </w:rPr>
              <w:t>rep No 84, 2016</w:t>
            </w:r>
          </w:p>
        </w:tc>
      </w:tr>
      <w:tr w:rsidR="00635155" w:rsidRPr="009A7184" w14:paraId="205B6F25" w14:textId="77777777" w:rsidTr="001F643F">
        <w:trPr>
          <w:cantSplit/>
        </w:trPr>
        <w:tc>
          <w:tcPr>
            <w:tcW w:w="2044" w:type="dxa"/>
            <w:shd w:val="clear" w:color="auto" w:fill="auto"/>
          </w:tcPr>
          <w:p w14:paraId="4F76C390" w14:textId="77777777" w:rsidR="00635155" w:rsidRPr="009A7184" w:rsidRDefault="00635155" w:rsidP="00635155">
            <w:pPr>
              <w:pStyle w:val="ENoteTableText"/>
              <w:tabs>
                <w:tab w:val="center" w:leader="dot" w:pos="2268"/>
              </w:tabs>
              <w:rPr>
                <w:szCs w:val="16"/>
              </w:rPr>
            </w:pPr>
            <w:r w:rsidRPr="009A7184">
              <w:rPr>
                <w:szCs w:val="16"/>
              </w:rPr>
              <w:t>8475.90.10</w:t>
            </w:r>
            <w:r w:rsidRPr="009A7184">
              <w:rPr>
                <w:szCs w:val="16"/>
              </w:rPr>
              <w:tab/>
            </w:r>
          </w:p>
        </w:tc>
        <w:tc>
          <w:tcPr>
            <w:tcW w:w="5044" w:type="dxa"/>
            <w:shd w:val="clear" w:color="auto" w:fill="auto"/>
          </w:tcPr>
          <w:p w14:paraId="1A393964" w14:textId="77777777" w:rsidR="00635155" w:rsidRPr="009A7184" w:rsidRDefault="00635155" w:rsidP="00635155">
            <w:pPr>
              <w:pStyle w:val="ENoteTableText"/>
              <w:rPr>
                <w:szCs w:val="16"/>
              </w:rPr>
            </w:pPr>
            <w:r w:rsidRPr="009A7184">
              <w:rPr>
                <w:szCs w:val="16"/>
              </w:rPr>
              <w:t>ad No 84, 2016</w:t>
            </w:r>
          </w:p>
        </w:tc>
      </w:tr>
      <w:tr w:rsidR="00635155" w:rsidRPr="009A7184" w14:paraId="63A45FAE" w14:textId="77777777" w:rsidTr="001F643F">
        <w:trPr>
          <w:cantSplit/>
        </w:trPr>
        <w:tc>
          <w:tcPr>
            <w:tcW w:w="2044" w:type="dxa"/>
            <w:shd w:val="clear" w:color="auto" w:fill="auto"/>
          </w:tcPr>
          <w:p w14:paraId="6EC3B2A9" w14:textId="77777777" w:rsidR="00635155" w:rsidRPr="009A7184" w:rsidRDefault="00635155" w:rsidP="00635155">
            <w:pPr>
              <w:pStyle w:val="ENoteTableText"/>
              <w:tabs>
                <w:tab w:val="center" w:leader="dot" w:pos="2268"/>
              </w:tabs>
              <w:rPr>
                <w:szCs w:val="16"/>
              </w:rPr>
            </w:pPr>
            <w:r w:rsidRPr="009A7184">
              <w:rPr>
                <w:szCs w:val="16"/>
              </w:rPr>
              <w:t>8475.90.90</w:t>
            </w:r>
            <w:r w:rsidRPr="009A7184">
              <w:rPr>
                <w:szCs w:val="16"/>
              </w:rPr>
              <w:tab/>
            </w:r>
          </w:p>
        </w:tc>
        <w:tc>
          <w:tcPr>
            <w:tcW w:w="5044" w:type="dxa"/>
            <w:shd w:val="clear" w:color="auto" w:fill="auto"/>
          </w:tcPr>
          <w:p w14:paraId="64A9DD87" w14:textId="77777777" w:rsidR="00635155" w:rsidRPr="009A7184" w:rsidRDefault="00635155" w:rsidP="00635155">
            <w:pPr>
              <w:pStyle w:val="ENoteTableText"/>
              <w:rPr>
                <w:szCs w:val="16"/>
              </w:rPr>
            </w:pPr>
            <w:r w:rsidRPr="009A7184">
              <w:rPr>
                <w:szCs w:val="16"/>
              </w:rPr>
              <w:t>ad No 84, 2016</w:t>
            </w:r>
          </w:p>
        </w:tc>
      </w:tr>
      <w:tr w:rsidR="00635155" w:rsidRPr="009A7184" w14:paraId="7A2925E1" w14:textId="77777777" w:rsidTr="001F643F">
        <w:trPr>
          <w:cantSplit/>
        </w:trPr>
        <w:tc>
          <w:tcPr>
            <w:tcW w:w="2044" w:type="dxa"/>
            <w:shd w:val="clear" w:color="auto" w:fill="auto"/>
          </w:tcPr>
          <w:p w14:paraId="33F775AC" w14:textId="77777777" w:rsidR="00635155" w:rsidRPr="009A7184" w:rsidRDefault="00635155" w:rsidP="00635155">
            <w:pPr>
              <w:pStyle w:val="ENoteTableText"/>
              <w:tabs>
                <w:tab w:val="center" w:leader="dot" w:pos="2268"/>
              </w:tabs>
              <w:rPr>
                <w:b/>
                <w:szCs w:val="16"/>
              </w:rPr>
            </w:pPr>
            <w:r w:rsidRPr="009A7184">
              <w:rPr>
                <w:b/>
                <w:szCs w:val="16"/>
              </w:rPr>
              <w:t>8476</w:t>
            </w:r>
          </w:p>
        </w:tc>
        <w:tc>
          <w:tcPr>
            <w:tcW w:w="5044" w:type="dxa"/>
            <w:shd w:val="clear" w:color="auto" w:fill="auto"/>
          </w:tcPr>
          <w:p w14:paraId="376A0AB2" w14:textId="77777777" w:rsidR="00635155" w:rsidRPr="009A7184" w:rsidRDefault="00635155" w:rsidP="00635155">
            <w:pPr>
              <w:pStyle w:val="ENoteTableText"/>
              <w:rPr>
                <w:szCs w:val="16"/>
              </w:rPr>
            </w:pPr>
          </w:p>
        </w:tc>
      </w:tr>
      <w:tr w:rsidR="00635155" w:rsidRPr="009A7184" w14:paraId="5B86B6E4" w14:textId="77777777" w:rsidTr="001F643F">
        <w:trPr>
          <w:cantSplit/>
        </w:trPr>
        <w:tc>
          <w:tcPr>
            <w:tcW w:w="2044" w:type="dxa"/>
            <w:shd w:val="clear" w:color="auto" w:fill="auto"/>
          </w:tcPr>
          <w:p w14:paraId="179F1310" w14:textId="77777777" w:rsidR="00635155" w:rsidRPr="009A7184" w:rsidRDefault="00635155" w:rsidP="00635155">
            <w:pPr>
              <w:pStyle w:val="ENoteTableText"/>
              <w:tabs>
                <w:tab w:val="center" w:leader="dot" w:pos="2268"/>
              </w:tabs>
              <w:rPr>
                <w:szCs w:val="16"/>
              </w:rPr>
            </w:pPr>
            <w:r w:rsidRPr="009A7184">
              <w:rPr>
                <w:szCs w:val="16"/>
              </w:rPr>
              <w:t>8476.89</w:t>
            </w:r>
            <w:r w:rsidRPr="009A7184">
              <w:rPr>
                <w:szCs w:val="16"/>
              </w:rPr>
              <w:tab/>
            </w:r>
          </w:p>
        </w:tc>
        <w:tc>
          <w:tcPr>
            <w:tcW w:w="5044" w:type="dxa"/>
            <w:shd w:val="clear" w:color="auto" w:fill="auto"/>
          </w:tcPr>
          <w:p w14:paraId="4CAB1D0F" w14:textId="77777777" w:rsidR="00635155" w:rsidRPr="009A7184" w:rsidRDefault="00635155" w:rsidP="00635155">
            <w:pPr>
              <w:pStyle w:val="ENoteTableText"/>
              <w:rPr>
                <w:szCs w:val="16"/>
              </w:rPr>
            </w:pPr>
            <w:r w:rsidRPr="009A7184">
              <w:rPr>
                <w:szCs w:val="16"/>
              </w:rPr>
              <w:t>ad No 84, 2016</w:t>
            </w:r>
          </w:p>
        </w:tc>
      </w:tr>
      <w:tr w:rsidR="00635155" w:rsidRPr="009A7184" w14:paraId="14905ECF" w14:textId="77777777" w:rsidTr="001F643F">
        <w:trPr>
          <w:cantSplit/>
        </w:trPr>
        <w:tc>
          <w:tcPr>
            <w:tcW w:w="2044" w:type="dxa"/>
            <w:shd w:val="clear" w:color="auto" w:fill="auto"/>
          </w:tcPr>
          <w:p w14:paraId="5A233EFD" w14:textId="77777777" w:rsidR="00635155" w:rsidRPr="009A7184" w:rsidRDefault="00635155" w:rsidP="00635155">
            <w:pPr>
              <w:pStyle w:val="ENoteTableText"/>
              <w:tabs>
                <w:tab w:val="center" w:leader="dot" w:pos="2268"/>
              </w:tabs>
              <w:rPr>
                <w:szCs w:val="16"/>
              </w:rPr>
            </w:pPr>
            <w:r w:rsidRPr="009A7184">
              <w:rPr>
                <w:szCs w:val="16"/>
              </w:rPr>
              <w:t>8476.89.00</w:t>
            </w:r>
            <w:r w:rsidRPr="009A7184">
              <w:rPr>
                <w:szCs w:val="16"/>
              </w:rPr>
              <w:tab/>
            </w:r>
          </w:p>
        </w:tc>
        <w:tc>
          <w:tcPr>
            <w:tcW w:w="5044" w:type="dxa"/>
            <w:shd w:val="clear" w:color="auto" w:fill="auto"/>
          </w:tcPr>
          <w:p w14:paraId="15345AE9" w14:textId="77777777" w:rsidR="00635155" w:rsidRPr="009A7184" w:rsidRDefault="00635155" w:rsidP="00635155">
            <w:pPr>
              <w:pStyle w:val="ENoteTableText"/>
              <w:rPr>
                <w:szCs w:val="16"/>
              </w:rPr>
            </w:pPr>
            <w:r w:rsidRPr="009A7184">
              <w:rPr>
                <w:szCs w:val="16"/>
              </w:rPr>
              <w:t>rep No 84, 2016</w:t>
            </w:r>
          </w:p>
        </w:tc>
      </w:tr>
      <w:tr w:rsidR="00635155" w:rsidRPr="009A7184" w14:paraId="7F916BF2" w14:textId="77777777" w:rsidTr="001F643F">
        <w:trPr>
          <w:cantSplit/>
        </w:trPr>
        <w:tc>
          <w:tcPr>
            <w:tcW w:w="2044" w:type="dxa"/>
            <w:shd w:val="clear" w:color="auto" w:fill="auto"/>
          </w:tcPr>
          <w:p w14:paraId="0191ED97" w14:textId="77777777" w:rsidR="00635155" w:rsidRPr="009A7184" w:rsidRDefault="00635155" w:rsidP="00635155">
            <w:pPr>
              <w:pStyle w:val="ENoteTableText"/>
              <w:tabs>
                <w:tab w:val="center" w:leader="dot" w:pos="2268"/>
              </w:tabs>
              <w:rPr>
                <w:szCs w:val="16"/>
              </w:rPr>
            </w:pPr>
            <w:r w:rsidRPr="009A7184">
              <w:rPr>
                <w:szCs w:val="16"/>
              </w:rPr>
              <w:t>8476.89.10</w:t>
            </w:r>
            <w:r w:rsidRPr="009A7184">
              <w:rPr>
                <w:szCs w:val="16"/>
              </w:rPr>
              <w:tab/>
            </w:r>
          </w:p>
        </w:tc>
        <w:tc>
          <w:tcPr>
            <w:tcW w:w="5044" w:type="dxa"/>
            <w:shd w:val="clear" w:color="auto" w:fill="auto"/>
          </w:tcPr>
          <w:p w14:paraId="56546AC8" w14:textId="77777777" w:rsidR="00635155" w:rsidRPr="009A7184" w:rsidRDefault="00635155" w:rsidP="00635155">
            <w:pPr>
              <w:pStyle w:val="ENoteTableText"/>
              <w:rPr>
                <w:szCs w:val="16"/>
              </w:rPr>
            </w:pPr>
            <w:r w:rsidRPr="009A7184">
              <w:rPr>
                <w:szCs w:val="16"/>
              </w:rPr>
              <w:t>ad No 84, 2016</w:t>
            </w:r>
          </w:p>
        </w:tc>
      </w:tr>
      <w:tr w:rsidR="00635155" w:rsidRPr="009A7184" w14:paraId="671772D1" w14:textId="77777777" w:rsidTr="001F643F">
        <w:trPr>
          <w:cantSplit/>
        </w:trPr>
        <w:tc>
          <w:tcPr>
            <w:tcW w:w="2044" w:type="dxa"/>
            <w:shd w:val="clear" w:color="auto" w:fill="auto"/>
          </w:tcPr>
          <w:p w14:paraId="08E720CC" w14:textId="77777777" w:rsidR="00635155" w:rsidRPr="009A7184" w:rsidRDefault="00635155" w:rsidP="00635155">
            <w:pPr>
              <w:pStyle w:val="ENoteTableText"/>
              <w:tabs>
                <w:tab w:val="center" w:leader="dot" w:pos="2268"/>
              </w:tabs>
              <w:rPr>
                <w:szCs w:val="16"/>
              </w:rPr>
            </w:pPr>
            <w:r w:rsidRPr="009A7184">
              <w:rPr>
                <w:szCs w:val="16"/>
              </w:rPr>
              <w:t>8476.89.90</w:t>
            </w:r>
            <w:r w:rsidRPr="009A7184">
              <w:rPr>
                <w:szCs w:val="16"/>
              </w:rPr>
              <w:tab/>
            </w:r>
          </w:p>
        </w:tc>
        <w:tc>
          <w:tcPr>
            <w:tcW w:w="5044" w:type="dxa"/>
            <w:shd w:val="clear" w:color="auto" w:fill="auto"/>
          </w:tcPr>
          <w:p w14:paraId="25E1EB95"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112365AE" w14:textId="77777777" w:rsidTr="001F643F">
        <w:trPr>
          <w:cantSplit/>
        </w:trPr>
        <w:tc>
          <w:tcPr>
            <w:tcW w:w="2044" w:type="dxa"/>
            <w:shd w:val="clear" w:color="auto" w:fill="auto"/>
          </w:tcPr>
          <w:p w14:paraId="099CA4E7" w14:textId="77777777" w:rsidR="00635155" w:rsidRPr="009A7184" w:rsidRDefault="00635155" w:rsidP="00635155">
            <w:pPr>
              <w:pStyle w:val="ENoteTableText"/>
              <w:tabs>
                <w:tab w:val="center" w:leader="dot" w:pos="2268"/>
              </w:tabs>
              <w:rPr>
                <w:szCs w:val="16"/>
              </w:rPr>
            </w:pPr>
            <w:r w:rsidRPr="009A7184">
              <w:rPr>
                <w:szCs w:val="16"/>
              </w:rPr>
              <w:t>8476.90</w:t>
            </w:r>
            <w:r w:rsidRPr="009A7184">
              <w:rPr>
                <w:szCs w:val="16"/>
              </w:rPr>
              <w:tab/>
            </w:r>
          </w:p>
        </w:tc>
        <w:tc>
          <w:tcPr>
            <w:tcW w:w="5044" w:type="dxa"/>
            <w:shd w:val="clear" w:color="auto" w:fill="auto"/>
          </w:tcPr>
          <w:p w14:paraId="596EF7C0" w14:textId="77777777" w:rsidR="00635155" w:rsidRPr="009A7184" w:rsidRDefault="00635155" w:rsidP="00635155">
            <w:pPr>
              <w:pStyle w:val="ENoteTableText"/>
              <w:rPr>
                <w:szCs w:val="16"/>
              </w:rPr>
            </w:pPr>
            <w:r w:rsidRPr="009A7184">
              <w:rPr>
                <w:szCs w:val="16"/>
              </w:rPr>
              <w:t>ad No 84, 2016</w:t>
            </w:r>
          </w:p>
        </w:tc>
      </w:tr>
      <w:tr w:rsidR="00635155" w:rsidRPr="009A7184" w14:paraId="7137568E" w14:textId="77777777" w:rsidTr="001F643F">
        <w:trPr>
          <w:cantSplit/>
        </w:trPr>
        <w:tc>
          <w:tcPr>
            <w:tcW w:w="2044" w:type="dxa"/>
            <w:shd w:val="clear" w:color="auto" w:fill="auto"/>
          </w:tcPr>
          <w:p w14:paraId="16009164" w14:textId="77777777" w:rsidR="00635155" w:rsidRPr="009A7184" w:rsidRDefault="00635155" w:rsidP="00635155">
            <w:pPr>
              <w:pStyle w:val="ENoteTableText"/>
              <w:tabs>
                <w:tab w:val="center" w:leader="dot" w:pos="2268"/>
              </w:tabs>
              <w:rPr>
                <w:szCs w:val="16"/>
              </w:rPr>
            </w:pPr>
            <w:r w:rsidRPr="009A7184">
              <w:rPr>
                <w:szCs w:val="16"/>
              </w:rPr>
              <w:t>8476.90.00</w:t>
            </w:r>
            <w:r w:rsidRPr="009A7184">
              <w:rPr>
                <w:szCs w:val="16"/>
              </w:rPr>
              <w:tab/>
            </w:r>
          </w:p>
        </w:tc>
        <w:tc>
          <w:tcPr>
            <w:tcW w:w="5044" w:type="dxa"/>
            <w:shd w:val="clear" w:color="auto" w:fill="auto"/>
          </w:tcPr>
          <w:p w14:paraId="2ED66040" w14:textId="77777777" w:rsidR="00635155" w:rsidRPr="009A7184" w:rsidRDefault="00635155" w:rsidP="00635155">
            <w:pPr>
              <w:pStyle w:val="ENoteTableText"/>
              <w:rPr>
                <w:szCs w:val="16"/>
              </w:rPr>
            </w:pPr>
            <w:r w:rsidRPr="009A7184">
              <w:rPr>
                <w:szCs w:val="16"/>
              </w:rPr>
              <w:t>rep No 84, 2016</w:t>
            </w:r>
          </w:p>
        </w:tc>
      </w:tr>
      <w:tr w:rsidR="00635155" w:rsidRPr="009A7184" w14:paraId="1E5687CD" w14:textId="77777777" w:rsidTr="001F643F">
        <w:trPr>
          <w:cantSplit/>
        </w:trPr>
        <w:tc>
          <w:tcPr>
            <w:tcW w:w="2044" w:type="dxa"/>
            <w:shd w:val="clear" w:color="auto" w:fill="auto"/>
          </w:tcPr>
          <w:p w14:paraId="73008795" w14:textId="77777777" w:rsidR="00635155" w:rsidRPr="009A7184" w:rsidRDefault="00635155" w:rsidP="00635155">
            <w:pPr>
              <w:pStyle w:val="ENoteTableText"/>
              <w:tabs>
                <w:tab w:val="center" w:leader="dot" w:pos="2268"/>
              </w:tabs>
              <w:rPr>
                <w:szCs w:val="16"/>
              </w:rPr>
            </w:pPr>
            <w:r w:rsidRPr="009A7184">
              <w:rPr>
                <w:szCs w:val="16"/>
              </w:rPr>
              <w:t>8476.90.10</w:t>
            </w:r>
            <w:r w:rsidRPr="009A7184">
              <w:rPr>
                <w:szCs w:val="16"/>
              </w:rPr>
              <w:tab/>
            </w:r>
          </w:p>
        </w:tc>
        <w:tc>
          <w:tcPr>
            <w:tcW w:w="5044" w:type="dxa"/>
            <w:shd w:val="clear" w:color="auto" w:fill="auto"/>
          </w:tcPr>
          <w:p w14:paraId="765E6506" w14:textId="77777777" w:rsidR="00635155" w:rsidRPr="009A7184" w:rsidRDefault="00635155" w:rsidP="00635155">
            <w:pPr>
              <w:pStyle w:val="ENoteTableText"/>
              <w:rPr>
                <w:szCs w:val="16"/>
              </w:rPr>
            </w:pPr>
            <w:r w:rsidRPr="009A7184">
              <w:rPr>
                <w:szCs w:val="16"/>
              </w:rPr>
              <w:t>ad No 84, 2016</w:t>
            </w:r>
          </w:p>
        </w:tc>
      </w:tr>
      <w:tr w:rsidR="00635155" w:rsidRPr="009A7184" w14:paraId="322E0061" w14:textId="77777777" w:rsidTr="001F643F">
        <w:trPr>
          <w:cantSplit/>
        </w:trPr>
        <w:tc>
          <w:tcPr>
            <w:tcW w:w="2044" w:type="dxa"/>
            <w:shd w:val="clear" w:color="auto" w:fill="auto"/>
          </w:tcPr>
          <w:p w14:paraId="78A4773F" w14:textId="77777777" w:rsidR="00635155" w:rsidRPr="009A7184" w:rsidRDefault="00635155" w:rsidP="00635155">
            <w:pPr>
              <w:pStyle w:val="ENoteTableText"/>
              <w:tabs>
                <w:tab w:val="center" w:leader="dot" w:pos="2268"/>
              </w:tabs>
              <w:rPr>
                <w:szCs w:val="16"/>
              </w:rPr>
            </w:pPr>
            <w:r w:rsidRPr="009A7184">
              <w:rPr>
                <w:szCs w:val="16"/>
              </w:rPr>
              <w:t>8476.90.90</w:t>
            </w:r>
            <w:r w:rsidRPr="009A7184">
              <w:rPr>
                <w:szCs w:val="16"/>
              </w:rPr>
              <w:tab/>
            </w:r>
          </w:p>
        </w:tc>
        <w:tc>
          <w:tcPr>
            <w:tcW w:w="5044" w:type="dxa"/>
            <w:shd w:val="clear" w:color="auto" w:fill="auto"/>
          </w:tcPr>
          <w:p w14:paraId="587F996E" w14:textId="77777777" w:rsidR="00635155" w:rsidRPr="009A7184" w:rsidRDefault="00635155" w:rsidP="00635155">
            <w:pPr>
              <w:pStyle w:val="ENoteTableText"/>
              <w:rPr>
                <w:szCs w:val="16"/>
              </w:rPr>
            </w:pPr>
            <w:r w:rsidRPr="009A7184">
              <w:rPr>
                <w:szCs w:val="16"/>
              </w:rPr>
              <w:t>ad No 84, 2016</w:t>
            </w:r>
          </w:p>
        </w:tc>
      </w:tr>
      <w:tr w:rsidR="00635155" w:rsidRPr="009A7184" w14:paraId="09543401" w14:textId="77777777" w:rsidTr="001F643F">
        <w:trPr>
          <w:cantSplit/>
        </w:trPr>
        <w:tc>
          <w:tcPr>
            <w:tcW w:w="2044" w:type="dxa"/>
            <w:shd w:val="clear" w:color="auto" w:fill="auto"/>
          </w:tcPr>
          <w:p w14:paraId="29D166E6" w14:textId="77777777" w:rsidR="00635155" w:rsidRPr="009A7184" w:rsidRDefault="00635155" w:rsidP="00635155">
            <w:pPr>
              <w:pStyle w:val="ENoteTableText"/>
              <w:rPr>
                <w:szCs w:val="16"/>
              </w:rPr>
            </w:pPr>
            <w:r w:rsidRPr="009A7184">
              <w:rPr>
                <w:b/>
                <w:szCs w:val="16"/>
              </w:rPr>
              <w:t>8477</w:t>
            </w:r>
          </w:p>
        </w:tc>
        <w:tc>
          <w:tcPr>
            <w:tcW w:w="5044" w:type="dxa"/>
            <w:shd w:val="clear" w:color="auto" w:fill="auto"/>
          </w:tcPr>
          <w:p w14:paraId="61656157" w14:textId="77777777" w:rsidR="00635155" w:rsidRPr="009A7184" w:rsidRDefault="00635155" w:rsidP="00635155">
            <w:pPr>
              <w:pStyle w:val="ENoteTableText"/>
              <w:rPr>
                <w:szCs w:val="16"/>
              </w:rPr>
            </w:pPr>
          </w:p>
        </w:tc>
      </w:tr>
      <w:tr w:rsidR="00635155" w:rsidRPr="009A7184" w14:paraId="30EEB2E6" w14:textId="77777777" w:rsidTr="001F643F">
        <w:trPr>
          <w:cantSplit/>
        </w:trPr>
        <w:tc>
          <w:tcPr>
            <w:tcW w:w="2044" w:type="dxa"/>
            <w:shd w:val="clear" w:color="auto" w:fill="auto"/>
          </w:tcPr>
          <w:p w14:paraId="7E5BC554" w14:textId="77777777" w:rsidR="00635155" w:rsidRPr="009A7184" w:rsidRDefault="00635155" w:rsidP="00635155">
            <w:pPr>
              <w:pStyle w:val="ENoteTableText"/>
              <w:tabs>
                <w:tab w:val="center" w:leader="dot" w:pos="2268"/>
              </w:tabs>
              <w:rPr>
                <w:szCs w:val="16"/>
              </w:rPr>
            </w:pPr>
            <w:r w:rsidRPr="009A7184">
              <w:rPr>
                <w:szCs w:val="16"/>
              </w:rPr>
              <w:t>8477.10</w:t>
            </w:r>
            <w:r w:rsidRPr="009A7184">
              <w:rPr>
                <w:szCs w:val="16"/>
              </w:rPr>
              <w:tab/>
            </w:r>
          </w:p>
        </w:tc>
        <w:tc>
          <w:tcPr>
            <w:tcW w:w="5044" w:type="dxa"/>
            <w:shd w:val="clear" w:color="auto" w:fill="auto"/>
          </w:tcPr>
          <w:p w14:paraId="21AE25D9" w14:textId="77777777" w:rsidR="00635155" w:rsidRPr="009A7184" w:rsidRDefault="00635155" w:rsidP="00635155">
            <w:pPr>
              <w:pStyle w:val="ENoteTableText"/>
              <w:rPr>
                <w:szCs w:val="16"/>
              </w:rPr>
            </w:pPr>
            <w:r w:rsidRPr="009A7184">
              <w:rPr>
                <w:szCs w:val="16"/>
              </w:rPr>
              <w:t>ad. No. 192, 1997</w:t>
            </w:r>
          </w:p>
        </w:tc>
      </w:tr>
      <w:tr w:rsidR="00635155" w:rsidRPr="009A7184" w14:paraId="25615C19" w14:textId="77777777" w:rsidTr="001F643F">
        <w:trPr>
          <w:cantSplit/>
        </w:trPr>
        <w:tc>
          <w:tcPr>
            <w:tcW w:w="2044" w:type="dxa"/>
            <w:shd w:val="clear" w:color="auto" w:fill="auto"/>
          </w:tcPr>
          <w:p w14:paraId="5051FCD1" w14:textId="77777777" w:rsidR="00635155" w:rsidRPr="009A7184" w:rsidRDefault="00635155" w:rsidP="00635155">
            <w:pPr>
              <w:pStyle w:val="ENoteTableText"/>
              <w:rPr>
                <w:szCs w:val="16"/>
              </w:rPr>
            </w:pPr>
          </w:p>
        </w:tc>
        <w:tc>
          <w:tcPr>
            <w:tcW w:w="5044" w:type="dxa"/>
            <w:shd w:val="clear" w:color="auto" w:fill="auto"/>
          </w:tcPr>
          <w:p w14:paraId="745CC0E7" w14:textId="77777777" w:rsidR="00635155" w:rsidRPr="009A7184" w:rsidRDefault="00635155" w:rsidP="00635155">
            <w:pPr>
              <w:pStyle w:val="ENoteTableText"/>
              <w:rPr>
                <w:szCs w:val="16"/>
              </w:rPr>
            </w:pPr>
            <w:r w:rsidRPr="009A7184">
              <w:rPr>
                <w:szCs w:val="16"/>
              </w:rPr>
              <w:t>rep. No. 118, 2006</w:t>
            </w:r>
          </w:p>
        </w:tc>
      </w:tr>
      <w:tr w:rsidR="00635155" w:rsidRPr="009A7184" w14:paraId="511CD4BB" w14:textId="77777777" w:rsidTr="001F643F">
        <w:trPr>
          <w:cantSplit/>
        </w:trPr>
        <w:tc>
          <w:tcPr>
            <w:tcW w:w="2044" w:type="dxa"/>
            <w:shd w:val="clear" w:color="auto" w:fill="auto"/>
          </w:tcPr>
          <w:p w14:paraId="2317006D" w14:textId="77777777" w:rsidR="00635155" w:rsidRPr="009A7184" w:rsidRDefault="00635155" w:rsidP="00635155">
            <w:pPr>
              <w:pStyle w:val="ENoteTableText"/>
              <w:tabs>
                <w:tab w:val="center" w:leader="dot" w:pos="2268"/>
              </w:tabs>
              <w:rPr>
                <w:szCs w:val="16"/>
              </w:rPr>
            </w:pPr>
            <w:r w:rsidRPr="009A7184">
              <w:rPr>
                <w:szCs w:val="16"/>
              </w:rPr>
              <w:t>8477.10.00</w:t>
            </w:r>
            <w:r w:rsidRPr="009A7184">
              <w:rPr>
                <w:szCs w:val="16"/>
              </w:rPr>
              <w:tab/>
            </w:r>
          </w:p>
        </w:tc>
        <w:tc>
          <w:tcPr>
            <w:tcW w:w="5044" w:type="dxa"/>
            <w:shd w:val="clear" w:color="auto" w:fill="auto"/>
          </w:tcPr>
          <w:p w14:paraId="44782B2A" w14:textId="77777777" w:rsidR="00635155" w:rsidRPr="009A7184" w:rsidRDefault="00635155" w:rsidP="00635155">
            <w:pPr>
              <w:pStyle w:val="ENoteTableText"/>
              <w:rPr>
                <w:szCs w:val="16"/>
              </w:rPr>
            </w:pPr>
            <w:r w:rsidRPr="009A7184">
              <w:rPr>
                <w:szCs w:val="16"/>
              </w:rPr>
              <w:t>rep. No. 192, 1997</w:t>
            </w:r>
          </w:p>
        </w:tc>
      </w:tr>
      <w:tr w:rsidR="00635155" w:rsidRPr="009A7184" w14:paraId="0DB9251B" w14:textId="77777777" w:rsidTr="001F643F">
        <w:trPr>
          <w:cantSplit/>
        </w:trPr>
        <w:tc>
          <w:tcPr>
            <w:tcW w:w="2044" w:type="dxa"/>
            <w:shd w:val="clear" w:color="auto" w:fill="auto"/>
          </w:tcPr>
          <w:p w14:paraId="5A19E80B" w14:textId="77777777" w:rsidR="00635155" w:rsidRPr="009A7184" w:rsidRDefault="00635155" w:rsidP="00635155">
            <w:pPr>
              <w:pStyle w:val="ENoteTableText"/>
              <w:rPr>
                <w:szCs w:val="16"/>
              </w:rPr>
            </w:pPr>
          </w:p>
        </w:tc>
        <w:tc>
          <w:tcPr>
            <w:tcW w:w="5044" w:type="dxa"/>
            <w:shd w:val="clear" w:color="auto" w:fill="auto"/>
          </w:tcPr>
          <w:p w14:paraId="2EE7CD3B" w14:textId="77777777" w:rsidR="00635155" w:rsidRPr="009A7184" w:rsidRDefault="00635155" w:rsidP="00635155">
            <w:pPr>
              <w:pStyle w:val="ENoteTableText"/>
              <w:rPr>
                <w:szCs w:val="16"/>
              </w:rPr>
            </w:pPr>
            <w:r w:rsidRPr="009A7184">
              <w:rPr>
                <w:szCs w:val="16"/>
              </w:rPr>
              <w:t>ad. No. 118, 2006</w:t>
            </w:r>
          </w:p>
        </w:tc>
      </w:tr>
      <w:tr w:rsidR="00635155" w:rsidRPr="009A7184" w14:paraId="7FF220F9" w14:textId="77777777" w:rsidTr="001F643F">
        <w:trPr>
          <w:cantSplit/>
        </w:trPr>
        <w:tc>
          <w:tcPr>
            <w:tcW w:w="2044" w:type="dxa"/>
            <w:shd w:val="clear" w:color="auto" w:fill="auto"/>
          </w:tcPr>
          <w:p w14:paraId="12D13A07" w14:textId="77777777" w:rsidR="00635155" w:rsidRPr="009A7184" w:rsidRDefault="00635155" w:rsidP="00635155">
            <w:pPr>
              <w:pStyle w:val="ENoteTableText"/>
              <w:tabs>
                <w:tab w:val="center" w:leader="dot" w:pos="2268"/>
              </w:tabs>
              <w:rPr>
                <w:szCs w:val="16"/>
              </w:rPr>
            </w:pPr>
            <w:r w:rsidRPr="009A7184">
              <w:rPr>
                <w:szCs w:val="16"/>
              </w:rPr>
              <w:t>8477.10.10</w:t>
            </w:r>
            <w:r w:rsidRPr="009A7184">
              <w:rPr>
                <w:szCs w:val="16"/>
              </w:rPr>
              <w:tab/>
            </w:r>
          </w:p>
        </w:tc>
        <w:tc>
          <w:tcPr>
            <w:tcW w:w="5044" w:type="dxa"/>
            <w:shd w:val="clear" w:color="auto" w:fill="auto"/>
          </w:tcPr>
          <w:p w14:paraId="7FABE160" w14:textId="77777777" w:rsidR="00635155" w:rsidRPr="009A7184" w:rsidRDefault="00635155" w:rsidP="00635155">
            <w:pPr>
              <w:pStyle w:val="ENoteTableText"/>
              <w:rPr>
                <w:szCs w:val="16"/>
              </w:rPr>
            </w:pPr>
            <w:r w:rsidRPr="009A7184">
              <w:rPr>
                <w:szCs w:val="16"/>
              </w:rPr>
              <w:t>ad. No. 192, 1997</w:t>
            </w:r>
          </w:p>
        </w:tc>
      </w:tr>
      <w:tr w:rsidR="00635155" w:rsidRPr="009A7184" w14:paraId="7550882F" w14:textId="77777777" w:rsidTr="001F643F">
        <w:trPr>
          <w:cantSplit/>
        </w:trPr>
        <w:tc>
          <w:tcPr>
            <w:tcW w:w="2044" w:type="dxa"/>
            <w:shd w:val="clear" w:color="auto" w:fill="auto"/>
          </w:tcPr>
          <w:p w14:paraId="06E7EF77" w14:textId="77777777" w:rsidR="00635155" w:rsidRPr="009A7184" w:rsidRDefault="00635155" w:rsidP="00635155">
            <w:pPr>
              <w:pStyle w:val="ENoteTableText"/>
              <w:rPr>
                <w:szCs w:val="16"/>
              </w:rPr>
            </w:pPr>
          </w:p>
        </w:tc>
        <w:tc>
          <w:tcPr>
            <w:tcW w:w="5044" w:type="dxa"/>
            <w:shd w:val="clear" w:color="auto" w:fill="auto"/>
          </w:tcPr>
          <w:p w14:paraId="0ADA5737" w14:textId="77777777" w:rsidR="00635155" w:rsidRPr="009A7184" w:rsidRDefault="00635155" w:rsidP="00635155">
            <w:pPr>
              <w:pStyle w:val="ENoteTableText"/>
              <w:rPr>
                <w:szCs w:val="16"/>
              </w:rPr>
            </w:pPr>
            <w:r w:rsidRPr="009A7184">
              <w:rPr>
                <w:szCs w:val="16"/>
              </w:rPr>
              <w:t>am. No. 124, 1999</w:t>
            </w:r>
          </w:p>
        </w:tc>
      </w:tr>
      <w:tr w:rsidR="00635155" w:rsidRPr="009A7184" w14:paraId="12EF6634" w14:textId="77777777" w:rsidTr="001F643F">
        <w:trPr>
          <w:cantSplit/>
        </w:trPr>
        <w:tc>
          <w:tcPr>
            <w:tcW w:w="2044" w:type="dxa"/>
            <w:shd w:val="clear" w:color="auto" w:fill="auto"/>
          </w:tcPr>
          <w:p w14:paraId="2D855D8C" w14:textId="77777777" w:rsidR="00635155" w:rsidRPr="009A7184" w:rsidRDefault="00635155" w:rsidP="00635155">
            <w:pPr>
              <w:pStyle w:val="ENoteTableText"/>
              <w:rPr>
                <w:szCs w:val="16"/>
              </w:rPr>
            </w:pPr>
          </w:p>
        </w:tc>
        <w:tc>
          <w:tcPr>
            <w:tcW w:w="5044" w:type="dxa"/>
            <w:shd w:val="clear" w:color="auto" w:fill="auto"/>
          </w:tcPr>
          <w:p w14:paraId="7062A20B" w14:textId="77777777" w:rsidR="00635155" w:rsidRPr="009A7184" w:rsidRDefault="00635155" w:rsidP="00635155">
            <w:pPr>
              <w:pStyle w:val="ENoteTableText"/>
              <w:rPr>
                <w:szCs w:val="16"/>
              </w:rPr>
            </w:pPr>
            <w:r w:rsidRPr="009A7184">
              <w:rPr>
                <w:szCs w:val="16"/>
              </w:rPr>
              <w:t>rep. No. 118, 2006</w:t>
            </w:r>
          </w:p>
        </w:tc>
      </w:tr>
      <w:tr w:rsidR="00635155" w:rsidRPr="009A7184" w14:paraId="669ADE3C" w14:textId="77777777" w:rsidTr="001F643F">
        <w:trPr>
          <w:cantSplit/>
        </w:trPr>
        <w:tc>
          <w:tcPr>
            <w:tcW w:w="2044" w:type="dxa"/>
            <w:shd w:val="clear" w:color="auto" w:fill="auto"/>
          </w:tcPr>
          <w:p w14:paraId="05308314" w14:textId="77777777" w:rsidR="00635155" w:rsidRPr="009A7184" w:rsidRDefault="00635155" w:rsidP="00635155">
            <w:pPr>
              <w:pStyle w:val="ENoteTableText"/>
              <w:tabs>
                <w:tab w:val="center" w:leader="dot" w:pos="2268"/>
              </w:tabs>
              <w:rPr>
                <w:szCs w:val="16"/>
              </w:rPr>
            </w:pPr>
            <w:r w:rsidRPr="009A7184">
              <w:rPr>
                <w:szCs w:val="16"/>
              </w:rPr>
              <w:t>8477.10.90</w:t>
            </w:r>
            <w:r w:rsidRPr="009A7184">
              <w:rPr>
                <w:szCs w:val="16"/>
              </w:rPr>
              <w:tab/>
            </w:r>
          </w:p>
        </w:tc>
        <w:tc>
          <w:tcPr>
            <w:tcW w:w="5044" w:type="dxa"/>
            <w:shd w:val="clear" w:color="auto" w:fill="auto"/>
          </w:tcPr>
          <w:p w14:paraId="312153DC" w14:textId="77777777" w:rsidR="00635155" w:rsidRPr="009A7184" w:rsidRDefault="00635155" w:rsidP="00635155">
            <w:pPr>
              <w:pStyle w:val="ENoteTableText"/>
              <w:rPr>
                <w:szCs w:val="16"/>
              </w:rPr>
            </w:pPr>
            <w:r w:rsidRPr="009A7184">
              <w:rPr>
                <w:szCs w:val="16"/>
              </w:rPr>
              <w:t>ad. No. 192, 1997</w:t>
            </w:r>
          </w:p>
        </w:tc>
      </w:tr>
      <w:tr w:rsidR="00635155" w:rsidRPr="009A7184" w14:paraId="06BE87A2" w14:textId="77777777" w:rsidTr="001F643F">
        <w:trPr>
          <w:cantSplit/>
        </w:trPr>
        <w:tc>
          <w:tcPr>
            <w:tcW w:w="2044" w:type="dxa"/>
            <w:shd w:val="clear" w:color="auto" w:fill="auto"/>
          </w:tcPr>
          <w:p w14:paraId="5E4C904B" w14:textId="77777777" w:rsidR="00635155" w:rsidRPr="009A7184" w:rsidRDefault="00635155" w:rsidP="00635155">
            <w:pPr>
              <w:pStyle w:val="ENoteTableText"/>
              <w:rPr>
                <w:szCs w:val="16"/>
              </w:rPr>
            </w:pPr>
          </w:p>
        </w:tc>
        <w:tc>
          <w:tcPr>
            <w:tcW w:w="5044" w:type="dxa"/>
            <w:shd w:val="clear" w:color="auto" w:fill="auto"/>
          </w:tcPr>
          <w:p w14:paraId="3A4867AF" w14:textId="77777777" w:rsidR="00635155" w:rsidRPr="009A7184" w:rsidRDefault="00635155" w:rsidP="00635155">
            <w:pPr>
              <w:pStyle w:val="ENoteTableText"/>
              <w:rPr>
                <w:szCs w:val="16"/>
              </w:rPr>
            </w:pPr>
            <w:r w:rsidRPr="009A7184">
              <w:rPr>
                <w:szCs w:val="16"/>
              </w:rPr>
              <w:t>rep. No. 118, 2006</w:t>
            </w:r>
          </w:p>
        </w:tc>
      </w:tr>
      <w:tr w:rsidR="00635155" w:rsidRPr="009A7184" w14:paraId="09B10C9D" w14:textId="77777777" w:rsidTr="001F643F">
        <w:trPr>
          <w:cantSplit/>
        </w:trPr>
        <w:tc>
          <w:tcPr>
            <w:tcW w:w="2044" w:type="dxa"/>
            <w:shd w:val="clear" w:color="auto" w:fill="auto"/>
          </w:tcPr>
          <w:p w14:paraId="56660A46" w14:textId="77777777" w:rsidR="00635155" w:rsidRPr="009A7184" w:rsidRDefault="00635155" w:rsidP="00635155">
            <w:pPr>
              <w:pStyle w:val="ENoteTableText"/>
              <w:tabs>
                <w:tab w:val="center" w:leader="dot" w:pos="2268"/>
              </w:tabs>
              <w:rPr>
                <w:szCs w:val="16"/>
              </w:rPr>
            </w:pPr>
            <w:r w:rsidRPr="009A7184">
              <w:rPr>
                <w:szCs w:val="16"/>
              </w:rPr>
              <w:t>8477.51.00</w:t>
            </w:r>
            <w:r w:rsidRPr="009A7184">
              <w:rPr>
                <w:szCs w:val="16"/>
              </w:rPr>
              <w:tab/>
            </w:r>
          </w:p>
        </w:tc>
        <w:tc>
          <w:tcPr>
            <w:tcW w:w="5044" w:type="dxa"/>
            <w:shd w:val="clear" w:color="auto" w:fill="auto"/>
          </w:tcPr>
          <w:p w14:paraId="23A4F0A7" w14:textId="77777777" w:rsidR="00635155" w:rsidRPr="009A7184" w:rsidRDefault="00635155" w:rsidP="00635155">
            <w:pPr>
              <w:pStyle w:val="ENoteTableText"/>
              <w:rPr>
                <w:szCs w:val="16"/>
              </w:rPr>
            </w:pPr>
            <w:r w:rsidRPr="009A7184">
              <w:rPr>
                <w:szCs w:val="16"/>
              </w:rPr>
              <w:t>am. No. 63, 2003</w:t>
            </w:r>
          </w:p>
        </w:tc>
      </w:tr>
      <w:tr w:rsidR="00635155" w:rsidRPr="009A7184" w14:paraId="632DD398" w14:textId="77777777" w:rsidTr="001F643F">
        <w:trPr>
          <w:cantSplit/>
        </w:trPr>
        <w:tc>
          <w:tcPr>
            <w:tcW w:w="2044" w:type="dxa"/>
            <w:shd w:val="clear" w:color="auto" w:fill="auto"/>
          </w:tcPr>
          <w:p w14:paraId="683DA39F" w14:textId="77777777" w:rsidR="00635155" w:rsidRPr="009A7184" w:rsidRDefault="00635155" w:rsidP="00635155">
            <w:pPr>
              <w:pStyle w:val="ENoteTableText"/>
              <w:tabs>
                <w:tab w:val="center" w:leader="dot" w:pos="2268"/>
              </w:tabs>
              <w:rPr>
                <w:szCs w:val="16"/>
              </w:rPr>
            </w:pPr>
            <w:r w:rsidRPr="009A7184">
              <w:rPr>
                <w:szCs w:val="16"/>
              </w:rPr>
              <w:t>8477.90</w:t>
            </w:r>
            <w:r w:rsidRPr="009A7184">
              <w:rPr>
                <w:szCs w:val="16"/>
              </w:rPr>
              <w:tab/>
            </w:r>
          </w:p>
        </w:tc>
        <w:tc>
          <w:tcPr>
            <w:tcW w:w="5044" w:type="dxa"/>
            <w:shd w:val="clear" w:color="auto" w:fill="auto"/>
          </w:tcPr>
          <w:p w14:paraId="1FBAFAA2" w14:textId="77777777" w:rsidR="00635155" w:rsidRPr="009A7184" w:rsidRDefault="00635155" w:rsidP="00635155">
            <w:pPr>
              <w:pStyle w:val="ENoteTableText"/>
              <w:rPr>
                <w:szCs w:val="16"/>
              </w:rPr>
            </w:pPr>
            <w:r w:rsidRPr="009A7184">
              <w:rPr>
                <w:szCs w:val="16"/>
              </w:rPr>
              <w:t>ad. No. 192, 1997</w:t>
            </w:r>
          </w:p>
        </w:tc>
      </w:tr>
      <w:tr w:rsidR="00635155" w:rsidRPr="009A7184" w14:paraId="26DA3D10" w14:textId="77777777" w:rsidTr="001F643F">
        <w:trPr>
          <w:cantSplit/>
        </w:trPr>
        <w:tc>
          <w:tcPr>
            <w:tcW w:w="2044" w:type="dxa"/>
            <w:shd w:val="clear" w:color="auto" w:fill="auto"/>
          </w:tcPr>
          <w:p w14:paraId="701B57A4" w14:textId="77777777" w:rsidR="00635155" w:rsidRPr="009A7184" w:rsidRDefault="00635155" w:rsidP="00635155">
            <w:pPr>
              <w:pStyle w:val="ENoteTableText"/>
              <w:rPr>
                <w:szCs w:val="16"/>
              </w:rPr>
            </w:pPr>
          </w:p>
        </w:tc>
        <w:tc>
          <w:tcPr>
            <w:tcW w:w="5044" w:type="dxa"/>
            <w:shd w:val="clear" w:color="auto" w:fill="auto"/>
          </w:tcPr>
          <w:p w14:paraId="63FE1E38" w14:textId="77777777" w:rsidR="00635155" w:rsidRPr="009A7184" w:rsidRDefault="00635155" w:rsidP="00635155">
            <w:pPr>
              <w:pStyle w:val="ENoteTableText"/>
              <w:rPr>
                <w:szCs w:val="16"/>
              </w:rPr>
            </w:pPr>
            <w:r w:rsidRPr="009A7184">
              <w:rPr>
                <w:szCs w:val="16"/>
              </w:rPr>
              <w:t>rep. No. 118, 2006</w:t>
            </w:r>
          </w:p>
        </w:tc>
      </w:tr>
      <w:tr w:rsidR="00635155" w:rsidRPr="009A7184" w14:paraId="5269ABD6" w14:textId="77777777" w:rsidTr="001F643F">
        <w:trPr>
          <w:cantSplit/>
        </w:trPr>
        <w:tc>
          <w:tcPr>
            <w:tcW w:w="2044" w:type="dxa"/>
            <w:shd w:val="clear" w:color="auto" w:fill="auto"/>
          </w:tcPr>
          <w:p w14:paraId="1D6545D0" w14:textId="77777777" w:rsidR="00635155" w:rsidRPr="009A7184" w:rsidRDefault="00635155" w:rsidP="00635155">
            <w:pPr>
              <w:pStyle w:val="ENoteTableText"/>
              <w:tabs>
                <w:tab w:val="center" w:leader="dot" w:pos="2268"/>
              </w:tabs>
              <w:rPr>
                <w:szCs w:val="16"/>
              </w:rPr>
            </w:pPr>
            <w:r w:rsidRPr="009A7184">
              <w:rPr>
                <w:szCs w:val="16"/>
              </w:rPr>
              <w:t>8477.90.00</w:t>
            </w:r>
            <w:r w:rsidRPr="009A7184">
              <w:rPr>
                <w:szCs w:val="16"/>
              </w:rPr>
              <w:tab/>
            </w:r>
          </w:p>
        </w:tc>
        <w:tc>
          <w:tcPr>
            <w:tcW w:w="5044" w:type="dxa"/>
            <w:shd w:val="clear" w:color="auto" w:fill="auto"/>
          </w:tcPr>
          <w:p w14:paraId="5133FC7A" w14:textId="77777777" w:rsidR="00635155" w:rsidRPr="009A7184" w:rsidRDefault="00635155" w:rsidP="00635155">
            <w:pPr>
              <w:pStyle w:val="ENoteTableText"/>
              <w:rPr>
                <w:szCs w:val="16"/>
              </w:rPr>
            </w:pPr>
            <w:r w:rsidRPr="009A7184">
              <w:rPr>
                <w:szCs w:val="16"/>
              </w:rPr>
              <w:t>rep. No. 192, 1997</w:t>
            </w:r>
          </w:p>
        </w:tc>
      </w:tr>
      <w:tr w:rsidR="00635155" w:rsidRPr="009A7184" w14:paraId="13DAF41E" w14:textId="77777777" w:rsidTr="001F643F">
        <w:trPr>
          <w:cantSplit/>
        </w:trPr>
        <w:tc>
          <w:tcPr>
            <w:tcW w:w="2044" w:type="dxa"/>
            <w:shd w:val="clear" w:color="auto" w:fill="auto"/>
          </w:tcPr>
          <w:p w14:paraId="3AF21093" w14:textId="77777777" w:rsidR="00635155" w:rsidRPr="009A7184" w:rsidRDefault="00635155" w:rsidP="00635155">
            <w:pPr>
              <w:pStyle w:val="ENoteTableText"/>
              <w:rPr>
                <w:szCs w:val="16"/>
              </w:rPr>
            </w:pPr>
          </w:p>
        </w:tc>
        <w:tc>
          <w:tcPr>
            <w:tcW w:w="5044" w:type="dxa"/>
            <w:shd w:val="clear" w:color="auto" w:fill="auto"/>
          </w:tcPr>
          <w:p w14:paraId="7372BD74" w14:textId="77777777" w:rsidR="00635155" w:rsidRPr="009A7184" w:rsidRDefault="00635155" w:rsidP="00635155">
            <w:pPr>
              <w:pStyle w:val="ENoteTableText"/>
              <w:rPr>
                <w:szCs w:val="16"/>
              </w:rPr>
            </w:pPr>
            <w:r w:rsidRPr="009A7184">
              <w:rPr>
                <w:szCs w:val="16"/>
              </w:rPr>
              <w:t>ad. No. 118, 2006</w:t>
            </w:r>
          </w:p>
        </w:tc>
      </w:tr>
      <w:tr w:rsidR="00635155" w:rsidRPr="009A7184" w14:paraId="43B67F5A" w14:textId="77777777" w:rsidTr="001F643F">
        <w:trPr>
          <w:cantSplit/>
        </w:trPr>
        <w:tc>
          <w:tcPr>
            <w:tcW w:w="2044" w:type="dxa"/>
            <w:shd w:val="clear" w:color="auto" w:fill="auto"/>
          </w:tcPr>
          <w:p w14:paraId="51D3E8CE" w14:textId="77777777" w:rsidR="00635155" w:rsidRPr="009A7184" w:rsidRDefault="00635155" w:rsidP="00635155">
            <w:pPr>
              <w:pStyle w:val="ENoteTableText"/>
              <w:tabs>
                <w:tab w:val="center" w:leader="dot" w:pos="2268"/>
              </w:tabs>
              <w:rPr>
                <w:szCs w:val="16"/>
              </w:rPr>
            </w:pPr>
            <w:r w:rsidRPr="009A7184">
              <w:rPr>
                <w:szCs w:val="16"/>
              </w:rPr>
              <w:t>8477.90.10</w:t>
            </w:r>
            <w:r w:rsidRPr="009A7184">
              <w:rPr>
                <w:szCs w:val="16"/>
              </w:rPr>
              <w:tab/>
            </w:r>
          </w:p>
        </w:tc>
        <w:tc>
          <w:tcPr>
            <w:tcW w:w="5044" w:type="dxa"/>
            <w:shd w:val="clear" w:color="auto" w:fill="auto"/>
          </w:tcPr>
          <w:p w14:paraId="499712BB" w14:textId="77777777" w:rsidR="00635155" w:rsidRPr="009A7184" w:rsidRDefault="00635155" w:rsidP="00635155">
            <w:pPr>
              <w:pStyle w:val="ENoteTableText"/>
              <w:rPr>
                <w:szCs w:val="16"/>
              </w:rPr>
            </w:pPr>
            <w:r w:rsidRPr="009A7184">
              <w:rPr>
                <w:szCs w:val="16"/>
              </w:rPr>
              <w:t>ad. No. 192, 1997</w:t>
            </w:r>
          </w:p>
        </w:tc>
      </w:tr>
      <w:tr w:rsidR="00635155" w:rsidRPr="009A7184" w14:paraId="576C36DD" w14:textId="77777777" w:rsidTr="001F643F">
        <w:trPr>
          <w:cantSplit/>
        </w:trPr>
        <w:tc>
          <w:tcPr>
            <w:tcW w:w="2044" w:type="dxa"/>
            <w:shd w:val="clear" w:color="auto" w:fill="auto"/>
          </w:tcPr>
          <w:p w14:paraId="4B407D5B" w14:textId="77777777" w:rsidR="00635155" w:rsidRPr="009A7184" w:rsidRDefault="00635155" w:rsidP="00635155">
            <w:pPr>
              <w:pStyle w:val="ENoteTableText"/>
              <w:rPr>
                <w:szCs w:val="16"/>
              </w:rPr>
            </w:pPr>
          </w:p>
        </w:tc>
        <w:tc>
          <w:tcPr>
            <w:tcW w:w="5044" w:type="dxa"/>
            <w:shd w:val="clear" w:color="auto" w:fill="auto"/>
          </w:tcPr>
          <w:p w14:paraId="0415E7DA" w14:textId="77777777" w:rsidR="00635155" w:rsidRPr="009A7184" w:rsidRDefault="00635155" w:rsidP="00635155">
            <w:pPr>
              <w:pStyle w:val="ENoteTableText"/>
              <w:rPr>
                <w:szCs w:val="16"/>
              </w:rPr>
            </w:pPr>
            <w:r w:rsidRPr="009A7184">
              <w:rPr>
                <w:szCs w:val="16"/>
              </w:rPr>
              <w:t>am. No. 124, 1999</w:t>
            </w:r>
          </w:p>
        </w:tc>
      </w:tr>
      <w:tr w:rsidR="00635155" w:rsidRPr="009A7184" w14:paraId="31CA6937" w14:textId="77777777" w:rsidTr="001F643F">
        <w:trPr>
          <w:cantSplit/>
        </w:trPr>
        <w:tc>
          <w:tcPr>
            <w:tcW w:w="2044" w:type="dxa"/>
            <w:shd w:val="clear" w:color="auto" w:fill="auto"/>
          </w:tcPr>
          <w:p w14:paraId="6D819D9D" w14:textId="77777777" w:rsidR="00635155" w:rsidRPr="009A7184" w:rsidRDefault="00635155" w:rsidP="00635155">
            <w:pPr>
              <w:pStyle w:val="ENoteTableText"/>
              <w:rPr>
                <w:szCs w:val="16"/>
              </w:rPr>
            </w:pPr>
          </w:p>
        </w:tc>
        <w:tc>
          <w:tcPr>
            <w:tcW w:w="5044" w:type="dxa"/>
            <w:shd w:val="clear" w:color="auto" w:fill="auto"/>
          </w:tcPr>
          <w:p w14:paraId="20888E5E" w14:textId="77777777" w:rsidR="00635155" w:rsidRPr="009A7184" w:rsidRDefault="00635155" w:rsidP="00635155">
            <w:pPr>
              <w:pStyle w:val="ENoteTableText"/>
              <w:rPr>
                <w:szCs w:val="16"/>
              </w:rPr>
            </w:pPr>
            <w:r w:rsidRPr="009A7184">
              <w:rPr>
                <w:szCs w:val="16"/>
              </w:rPr>
              <w:t>rep. No. 118, 2006</w:t>
            </w:r>
          </w:p>
        </w:tc>
      </w:tr>
      <w:tr w:rsidR="00635155" w:rsidRPr="009A7184" w14:paraId="60DE33AD" w14:textId="77777777" w:rsidTr="001F643F">
        <w:trPr>
          <w:cantSplit/>
        </w:trPr>
        <w:tc>
          <w:tcPr>
            <w:tcW w:w="2044" w:type="dxa"/>
            <w:shd w:val="clear" w:color="auto" w:fill="auto"/>
          </w:tcPr>
          <w:p w14:paraId="3D333E3E" w14:textId="77777777" w:rsidR="00635155" w:rsidRPr="009A7184" w:rsidRDefault="00635155" w:rsidP="00635155">
            <w:pPr>
              <w:pStyle w:val="ENoteTableText"/>
              <w:tabs>
                <w:tab w:val="center" w:leader="dot" w:pos="2268"/>
              </w:tabs>
              <w:rPr>
                <w:szCs w:val="16"/>
              </w:rPr>
            </w:pPr>
            <w:r w:rsidRPr="009A7184">
              <w:rPr>
                <w:szCs w:val="16"/>
              </w:rPr>
              <w:t>8477.90.90</w:t>
            </w:r>
            <w:r w:rsidRPr="009A7184">
              <w:rPr>
                <w:szCs w:val="16"/>
              </w:rPr>
              <w:tab/>
            </w:r>
          </w:p>
        </w:tc>
        <w:tc>
          <w:tcPr>
            <w:tcW w:w="5044" w:type="dxa"/>
            <w:shd w:val="clear" w:color="auto" w:fill="auto"/>
          </w:tcPr>
          <w:p w14:paraId="71E7B380" w14:textId="77777777" w:rsidR="00635155" w:rsidRPr="009A7184" w:rsidRDefault="00635155" w:rsidP="00635155">
            <w:pPr>
              <w:pStyle w:val="ENoteTableText"/>
              <w:rPr>
                <w:szCs w:val="16"/>
              </w:rPr>
            </w:pPr>
            <w:r w:rsidRPr="009A7184">
              <w:rPr>
                <w:szCs w:val="16"/>
              </w:rPr>
              <w:t>ad. No. 192, 1997</w:t>
            </w:r>
          </w:p>
        </w:tc>
      </w:tr>
      <w:tr w:rsidR="00635155" w:rsidRPr="009A7184" w14:paraId="2EC872A4" w14:textId="77777777" w:rsidTr="001F643F">
        <w:trPr>
          <w:cantSplit/>
        </w:trPr>
        <w:tc>
          <w:tcPr>
            <w:tcW w:w="2044" w:type="dxa"/>
            <w:shd w:val="clear" w:color="auto" w:fill="auto"/>
          </w:tcPr>
          <w:p w14:paraId="47716F8E" w14:textId="77777777" w:rsidR="00635155" w:rsidRPr="009A7184" w:rsidRDefault="00635155" w:rsidP="00635155">
            <w:pPr>
              <w:pStyle w:val="ENoteTableText"/>
              <w:rPr>
                <w:szCs w:val="16"/>
              </w:rPr>
            </w:pPr>
          </w:p>
        </w:tc>
        <w:tc>
          <w:tcPr>
            <w:tcW w:w="5044" w:type="dxa"/>
            <w:shd w:val="clear" w:color="auto" w:fill="auto"/>
          </w:tcPr>
          <w:p w14:paraId="65D17027" w14:textId="77777777" w:rsidR="00635155" w:rsidRPr="009A7184" w:rsidRDefault="00635155" w:rsidP="00635155">
            <w:pPr>
              <w:pStyle w:val="ENoteTableText"/>
              <w:rPr>
                <w:szCs w:val="16"/>
              </w:rPr>
            </w:pPr>
            <w:r w:rsidRPr="009A7184">
              <w:rPr>
                <w:szCs w:val="16"/>
              </w:rPr>
              <w:t>rep. No. 118, 2006</w:t>
            </w:r>
          </w:p>
        </w:tc>
      </w:tr>
      <w:tr w:rsidR="00635155" w:rsidRPr="009A7184" w14:paraId="087C42A8" w14:textId="77777777" w:rsidTr="001F643F">
        <w:trPr>
          <w:cantSplit/>
        </w:trPr>
        <w:tc>
          <w:tcPr>
            <w:tcW w:w="2044" w:type="dxa"/>
            <w:shd w:val="clear" w:color="auto" w:fill="auto"/>
          </w:tcPr>
          <w:p w14:paraId="5AE2DBB0" w14:textId="77777777" w:rsidR="00635155" w:rsidRPr="009A7184" w:rsidRDefault="00635155" w:rsidP="00635155">
            <w:pPr>
              <w:pStyle w:val="ENoteTableText"/>
              <w:rPr>
                <w:szCs w:val="16"/>
              </w:rPr>
            </w:pPr>
            <w:r w:rsidRPr="009A7184">
              <w:rPr>
                <w:b/>
                <w:szCs w:val="16"/>
              </w:rPr>
              <w:t>8479</w:t>
            </w:r>
          </w:p>
        </w:tc>
        <w:tc>
          <w:tcPr>
            <w:tcW w:w="5044" w:type="dxa"/>
            <w:shd w:val="clear" w:color="auto" w:fill="auto"/>
          </w:tcPr>
          <w:p w14:paraId="4C12CE2C" w14:textId="77777777" w:rsidR="00635155" w:rsidRPr="009A7184" w:rsidRDefault="00635155" w:rsidP="00635155">
            <w:pPr>
              <w:pStyle w:val="ENoteTableText"/>
              <w:rPr>
                <w:szCs w:val="16"/>
              </w:rPr>
            </w:pPr>
          </w:p>
        </w:tc>
      </w:tr>
      <w:tr w:rsidR="00635155" w:rsidRPr="009A7184" w14:paraId="4C0EDCBB" w14:textId="77777777" w:rsidTr="001F643F">
        <w:trPr>
          <w:cantSplit/>
        </w:trPr>
        <w:tc>
          <w:tcPr>
            <w:tcW w:w="2044" w:type="dxa"/>
            <w:shd w:val="clear" w:color="auto" w:fill="auto"/>
          </w:tcPr>
          <w:p w14:paraId="2215E440" w14:textId="77777777" w:rsidR="00635155" w:rsidRPr="009A7184" w:rsidRDefault="00635155" w:rsidP="00635155">
            <w:pPr>
              <w:pStyle w:val="ENoteTableText"/>
              <w:tabs>
                <w:tab w:val="center" w:leader="dot" w:pos="2268"/>
              </w:tabs>
              <w:rPr>
                <w:szCs w:val="16"/>
              </w:rPr>
            </w:pPr>
            <w:r>
              <w:rPr>
                <w:szCs w:val="16"/>
              </w:rPr>
              <w:t>8479.20</w:t>
            </w:r>
            <w:r>
              <w:rPr>
                <w:szCs w:val="16"/>
              </w:rPr>
              <w:tab/>
            </w:r>
          </w:p>
        </w:tc>
        <w:tc>
          <w:tcPr>
            <w:tcW w:w="5044" w:type="dxa"/>
            <w:shd w:val="clear" w:color="auto" w:fill="auto"/>
          </w:tcPr>
          <w:p w14:paraId="3CE22E1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258B145" w14:textId="77777777" w:rsidTr="001F643F">
        <w:trPr>
          <w:cantSplit/>
        </w:trPr>
        <w:tc>
          <w:tcPr>
            <w:tcW w:w="2044" w:type="dxa"/>
            <w:shd w:val="clear" w:color="auto" w:fill="auto"/>
          </w:tcPr>
          <w:p w14:paraId="7136CA7F" w14:textId="77777777" w:rsidR="00635155" w:rsidRPr="009A7184" w:rsidRDefault="00635155" w:rsidP="00635155">
            <w:pPr>
              <w:pStyle w:val="ENoteTableText"/>
              <w:tabs>
                <w:tab w:val="center" w:leader="dot" w:pos="2268"/>
              </w:tabs>
              <w:rPr>
                <w:szCs w:val="16"/>
              </w:rPr>
            </w:pPr>
            <w:r w:rsidRPr="009A7184">
              <w:rPr>
                <w:szCs w:val="16"/>
              </w:rPr>
              <w:t>8479.20.00</w:t>
            </w:r>
            <w:r w:rsidRPr="009A7184">
              <w:rPr>
                <w:szCs w:val="16"/>
              </w:rPr>
              <w:tab/>
            </w:r>
          </w:p>
        </w:tc>
        <w:tc>
          <w:tcPr>
            <w:tcW w:w="5044" w:type="dxa"/>
            <w:shd w:val="clear" w:color="auto" w:fill="auto"/>
          </w:tcPr>
          <w:p w14:paraId="5E035ECC" w14:textId="77777777" w:rsidR="00635155" w:rsidRPr="009A7184" w:rsidRDefault="00635155" w:rsidP="00635155">
            <w:pPr>
              <w:pStyle w:val="ENoteTableText"/>
              <w:rPr>
                <w:szCs w:val="16"/>
              </w:rPr>
            </w:pPr>
            <w:r w:rsidRPr="009A7184">
              <w:rPr>
                <w:szCs w:val="16"/>
              </w:rPr>
              <w:t>am No 116, 2000</w:t>
            </w:r>
          </w:p>
        </w:tc>
      </w:tr>
      <w:tr w:rsidR="00635155" w:rsidRPr="009A7184" w14:paraId="65D1E21A" w14:textId="77777777" w:rsidTr="001F643F">
        <w:trPr>
          <w:cantSplit/>
        </w:trPr>
        <w:tc>
          <w:tcPr>
            <w:tcW w:w="2044" w:type="dxa"/>
            <w:shd w:val="clear" w:color="auto" w:fill="auto"/>
          </w:tcPr>
          <w:p w14:paraId="5F9572E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6571F8"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0C2F798B" w14:textId="77777777" w:rsidTr="001F643F">
        <w:trPr>
          <w:cantSplit/>
        </w:trPr>
        <w:tc>
          <w:tcPr>
            <w:tcW w:w="2044" w:type="dxa"/>
            <w:shd w:val="clear" w:color="auto" w:fill="auto"/>
          </w:tcPr>
          <w:p w14:paraId="3FDBE353" w14:textId="77777777" w:rsidR="00635155" w:rsidRPr="009A7184" w:rsidRDefault="00635155" w:rsidP="00635155">
            <w:pPr>
              <w:pStyle w:val="ENoteTableText"/>
              <w:tabs>
                <w:tab w:val="center" w:leader="dot" w:pos="2268"/>
              </w:tabs>
              <w:rPr>
                <w:szCs w:val="16"/>
              </w:rPr>
            </w:pPr>
            <w:r>
              <w:rPr>
                <w:szCs w:val="16"/>
              </w:rPr>
              <w:t>8479.20.10</w:t>
            </w:r>
            <w:r>
              <w:rPr>
                <w:szCs w:val="16"/>
              </w:rPr>
              <w:tab/>
            </w:r>
          </w:p>
        </w:tc>
        <w:tc>
          <w:tcPr>
            <w:tcW w:w="5044" w:type="dxa"/>
            <w:shd w:val="clear" w:color="auto" w:fill="auto"/>
          </w:tcPr>
          <w:p w14:paraId="71ACC5D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BE128F0" w14:textId="77777777" w:rsidTr="001F643F">
        <w:trPr>
          <w:cantSplit/>
        </w:trPr>
        <w:tc>
          <w:tcPr>
            <w:tcW w:w="2044" w:type="dxa"/>
            <w:shd w:val="clear" w:color="auto" w:fill="auto"/>
          </w:tcPr>
          <w:p w14:paraId="14567D46" w14:textId="77777777" w:rsidR="00635155" w:rsidRDefault="00635155" w:rsidP="00635155">
            <w:pPr>
              <w:pStyle w:val="ENoteTableText"/>
              <w:tabs>
                <w:tab w:val="center" w:leader="dot" w:pos="2268"/>
              </w:tabs>
              <w:rPr>
                <w:szCs w:val="16"/>
              </w:rPr>
            </w:pPr>
            <w:r>
              <w:rPr>
                <w:szCs w:val="16"/>
              </w:rPr>
              <w:t>8470.20.90</w:t>
            </w:r>
            <w:r>
              <w:rPr>
                <w:szCs w:val="16"/>
              </w:rPr>
              <w:tab/>
            </w:r>
          </w:p>
        </w:tc>
        <w:tc>
          <w:tcPr>
            <w:tcW w:w="5044" w:type="dxa"/>
            <w:shd w:val="clear" w:color="auto" w:fill="auto"/>
          </w:tcPr>
          <w:p w14:paraId="5510AD9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10B8F27" w14:textId="77777777" w:rsidTr="001F643F">
        <w:trPr>
          <w:cantSplit/>
        </w:trPr>
        <w:tc>
          <w:tcPr>
            <w:tcW w:w="2044" w:type="dxa"/>
            <w:shd w:val="clear" w:color="auto" w:fill="auto"/>
          </w:tcPr>
          <w:p w14:paraId="07EC7547" w14:textId="77777777" w:rsidR="00635155" w:rsidRPr="009A7184" w:rsidRDefault="00635155" w:rsidP="00635155">
            <w:pPr>
              <w:pStyle w:val="ENoteTableText"/>
              <w:tabs>
                <w:tab w:val="center" w:leader="dot" w:pos="2268"/>
              </w:tabs>
              <w:rPr>
                <w:szCs w:val="16"/>
              </w:rPr>
            </w:pPr>
            <w:r w:rsidRPr="009A7184">
              <w:rPr>
                <w:szCs w:val="16"/>
              </w:rPr>
              <w:t>8479.30.00</w:t>
            </w:r>
            <w:r w:rsidRPr="009A7184">
              <w:rPr>
                <w:szCs w:val="16"/>
              </w:rPr>
              <w:tab/>
            </w:r>
          </w:p>
        </w:tc>
        <w:tc>
          <w:tcPr>
            <w:tcW w:w="5044" w:type="dxa"/>
            <w:shd w:val="clear" w:color="auto" w:fill="auto"/>
          </w:tcPr>
          <w:p w14:paraId="155BE276" w14:textId="77777777" w:rsidR="00635155" w:rsidRPr="009A7184" w:rsidRDefault="00635155" w:rsidP="00635155">
            <w:pPr>
              <w:pStyle w:val="ENoteTableText"/>
              <w:rPr>
                <w:szCs w:val="16"/>
              </w:rPr>
            </w:pPr>
            <w:r w:rsidRPr="009A7184">
              <w:rPr>
                <w:szCs w:val="16"/>
              </w:rPr>
              <w:t>am. No. 116, 2000</w:t>
            </w:r>
          </w:p>
        </w:tc>
      </w:tr>
      <w:tr w:rsidR="00635155" w:rsidRPr="009A7184" w14:paraId="2CE617B7" w14:textId="77777777" w:rsidTr="001F643F">
        <w:trPr>
          <w:cantSplit/>
        </w:trPr>
        <w:tc>
          <w:tcPr>
            <w:tcW w:w="2044" w:type="dxa"/>
            <w:shd w:val="clear" w:color="auto" w:fill="auto"/>
          </w:tcPr>
          <w:p w14:paraId="337F8D2E" w14:textId="77777777" w:rsidR="00635155" w:rsidRPr="009A7184" w:rsidRDefault="00635155" w:rsidP="00635155">
            <w:pPr>
              <w:pStyle w:val="ENoteTableText"/>
              <w:tabs>
                <w:tab w:val="center" w:leader="dot" w:pos="2268"/>
              </w:tabs>
              <w:rPr>
                <w:szCs w:val="16"/>
              </w:rPr>
            </w:pPr>
            <w:r w:rsidRPr="009A7184">
              <w:rPr>
                <w:szCs w:val="16"/>
              </w:rPr>
              <w:t>8479.50.30</w:t>
            </w:r>
            <w:r w:rsidRPr="009A7184">
              <w:rPr>
                <w:szCs w:val="16"/>
              </w:rPr>
              <w:tab/>
            </w:r>
          </w:p>
        </w:tc>
        <w:tc>
          <w:tcPr>
            <w:tcW w:w="5044" w:type="dxa"/>
            <w:shd w:val="clear" w:color="auto" w:fill="auto"/>
          </w:tcPr>
          <w:p w14:paraId="3F57F887" w14:textId="77777777" w:rsidR="00635155" w:rsidRPr="009A7184" w:rsidRDefault="00635155" w:rsidP="00635155">
            <w:pPr>
              <w:pStyle w:val="ENoteTableText"/>
              <w:rPr>
                <w:szCs w:val="16"/>
              </w:rPr>
            </w:pPr>
            <w:r w:rsidRPr="009A7184">
              <w:rPr>
                <w:szCs w:val="16"/>
              </w:rPr>
              <w:t>ad. No. 192, 1997</w:t>
            </w:r>
          </w:p>
        </w:tc>
      </w:tr>
      <w:tr w:rsidR="00635155" w:rsidRPr="009A7184" w14:paraId="736F5FAD" w14:textId="77777777" w:rsidTr="001F643F">
        <w:trPr>
          <w:cantSplit/>
        </w:trPr>
        <w:tc>
          <w:tcPr>
            <w:tcW w:w="2044" w:type="dxa"/>
            <w:shd w:val="clear" w:color="auto" w:fill="auto"/>
          </w:tcPr>
          <w:p w14:paraId="1228A059" w14:textId="77777777" w:rsidR="00635155" w:rsidRPr="009A7184" w:rsidRDefault="00635155" w:rsidP="00635155">
            <w:pPr>
              <w:pStyle w:val="ENoteTableText"/>
              <w:rPr>
                <w:szCs w:val="16"/>
              </w:rPr>
            </w:pPr>
          </w:p>
        </w:tc>
        <w:tc>
          <w:tcPr>
            <w:tcW w:w="5044" w:type="dxa"/>
            <w:shd w:val="clear" w:color="auto" w:fill="auto"/>
          </w:tcPr>
          <w:p w14:paraId="3B9C3A25" w14:textId="77777777" w:rsidR="00635155" w:rsidRPr="009A7184" w:rsidRDefault="00635155" w:rsidP="00635155">
            <w:pPr>
              <w:pStyle w:val="ENoteTableText"/>
              <w:rPr>
                <w:szCs w:val="16"/>
              </w:rPr>
            </w:pPr>
            <w:r w:rsidRPr="009A7184">
              <w:rPr>
                <w:szCs w:val="16"/>
              </w:rPr>
              <w:t>am. No. 124, 1999</w:t>
            </w:r>
          </w:p>
        </w:tc>
      </w:tr>
      <w:tr w:rsidR="00635155" w:rsidRPr="009A7184" w14:paraId="4DFF0001" w14:textId="77777777" w:rsidTr="001F643F">
        <w:trPr>
          <w:cantSplit/>
        </w:trPr>
        <w:tc>
          <w:tcPr>
            <w:tcW w:w="2044" w:type="dxa"/>
            <w:shd w:val="clear" w:color="auto" w:fill="auto"/>
          </w:tcPr>
          <w:p w14:paraId="12B65F92" w14:textId="77777777" w:rsidR="00635155" w:rsidRPr="009A7184" w:rsidRDefault="00635155" w:rsidP="00635155">
            <w:pPr>
              <w:pStyle w:val="ENoteTableText"/>
              <w:rPr>
                <w:szCs w:val="16"/>
              </w:rPr>
            </w:pPr>
          </w:p>
        </w:tc>
        <w:tc>
          <w:tcPr>
            <w:tcW w:w="5044" w:type="dxa"/>
            <w:shd w:val="clear" w:color="auto" w:fill="auto"/>
          </w:tcPr>
          <w:p w14:paraId="797D10EB" w14:textId="77777777" w:rsidR="00635155" w:rsidRPr="009A7184" w:rsidRDefault="00635155" w:rsidP="00635155">
            <w:pPr>
              <w:pStyle w:val="ENoteTableText"/>
              <w:rPr>
                <w:szCs w:val="16"/>
              </w:rPr>
            </w:pPr>
            <w:r w:rsidRPr="009A7184">
              <w:rPr>
                <w:szCs w:val="16"/>
              </w:rPr>
              <w:t>rep. No. 118, 2006</w:t>
            </w:r>
          </w:p>
        </w:tc>
      </w:tr>
      <w:tr w:rsidR="00635155" w:rsidRPr="009A7184" w14:paraId="4BAD68C6" w14:textId="77777777" w:rsidTr="001F643F">
        <w:trPr>
          <w:cantSplit/>
        </w:trPr>
        <w:tc>
          <w:tcPr>
            <w:tcW w:w="2044" w:type="dxa"/>
            <w:shd w:val="clear" w:color="auto" w:fill="auto"/>
          </w:tcPr>
          <w:p w14:paraId="4AB01149" w14:textId="77777777" w:rsidR="00635155" w:rsidRPr="009A7184" w:rsidRDefault="00635155" w:rsidP="00635155">
            <w:pPr>
              <w:pStyle w:val="ENoteTableText"/>
              <w:tabs>
                <w:tab w:val="center" w:leader="dot" w:pos="2268"/>
              </w:tabs>
              <w:rPr>
                <w:szCs w:val="16"/>
              </w:rPr>
            </w:pPr>
            <w:r w:rsidRPr="009A7184">
              <w:rPr>
                <w:szCs w:val="16"/>
              </w:rPr>
              <w:t>8479.7</w:t>
            </w:r>
            <w:r w:rsidRPr="009A7184">
              <w:rPr>
                <w:szCs w:val="16"/>
              </w:rPr>
              <w:tab/>
            </w:r>
          </w:p>
        </w:tc>
        <w:tc>
          <w:tcPr>
            <w:tcW w:w="5044" w:type="dxa"/>
            <w:shd w:val="clear" w:color="auto" w:fill="auto"/>
          </w:tcPr>
          <w:p w14:paraId="5F93FF13" w14:textId="77777777" w:rsidR="00635155" w:rsidRPr="009A7184" w:rsidRDefault="00635155" w:rsidP="00635155">
            <w:pPr>
              <w:pStyle w:val="ENoteTableText"/>
              <w:rPr>
                <w:szCs w:val="16"/>
              </w:rPr>
            </w:pPr>
            <w:r w:rsidRPr="009A7184">
              <w:rPr>
                <w:szCs w:val="16"/>
              </w:rPr>
              <w:t>ad. No. 85, 2011</w:t>
            </w:r>
          </w:p>
        </w:tc>
      </w:tr>
      <w:tr w:rsidR="00635155" w:rsidRPr="009A7184" w14:paraId="14DDEBD1" w14:textId="77777777" w:rsidTr="001F643F">
        <w:trPr>
          <w:cantSplit/>
        </w:trPr>
        <w:tc>
          <w:tcPr>
            <w:tcW w:w="2044" w:type="dxa"/>
            <w:shd w:val="clear" w:color="auto" w:fill="auto"/>
          </w:tcPr>
          <w:p w14:paraId="56994AD8" w14:textId="77777777" w:rsidR="00635155" w:rsidRPr="009A7184" w:rsidRDefault="00635155" w:rsidP="00635155">
            <w:pPr>
              <w:pStyle w:val="ENoteTableText"/>
              <w:tabs>
                <w:tab w:val="center" w:leader="dot" w:pos="2268"/>
              </w:tabs>
              <w:rPr>
                <w:szCs w:val="16"/>
              </w:rPr>
            </w:pPr>
            <w:r w:rsidRPr="009A7184">
              <w:rPr>
                <w:szCs w:val="16"/>
              </w:rPr>
              <w:t>8479.71.00</w:t>
            </w:r>
            <w:r w:rsidRPr="009A7184">
              <w:rPr>
                <w:szCs w:val="16"/>
              </w:rPr>
              <w:tab/>
            </w:r>
          </w:p>
        </w:tc>
        <w:tc>
          <w:tcPr>
            <w:tcW w:w="5044" w:type="dxa"/>
            <w:shd w:val="clear" w:color="auto" w:fill="auto"/>
          </w:tcPr>
          <w:p w14:paraId="51D93548" w14:textId="77777777" w:rsidR="00635155" w:rsidRPr="009A7184" w:rsidRDefault="00635155" w:rsidP="00635155">
            <w:pPr>
              <w:pStyle w:val="ENoteTableText"/>
              <w:rPr>
                <w:szCs w:val="16"/>
              </w:rPr>
            </w:pPr>
            <w:r w:rsidRPr="009A7184">
              <w:rPr>
                <w:szCs w:val="16"/>
              </w:rPr>
              <w:t>ad. No. 85, 2011</w:t>
            </w:r>
          </w:p>
        </w:tc>
      </w:tr>
      <w:tr w:rsidR="00635155" w:rsidRPr="009A7184" w14:paraId="77B76F07" w14:textId="77777777" w:rsidTr="001F643F">
        <w:trPr>
          <w:cantSplit/>
        </w:trPr>
        <w:tc>
          <w:tcPr>
            <w:tcW w:w="2044" w:type="dxa"/>
            <w:shd w:val="clear" w:color="auto" w:fill="auto"/>
          </w:tcPr>
          <w:p w14:paraId="20AC708B" w14:textId="77777777" w:rsidR="00635155" w:rsidRPr="009A7184" w:rsidRDefault="00635155" w:rsidP="00635155">
            <w:pPr>
              <w:pStyle w:val="ENoteTableText"/>
              <w:tabs>
                <w:tab w:val="center" w:leader="dot" w:pos="2268"/>
              </w:tabs>
              <w:rPr>
                <w:szCs w:val="16"/>
              </w:rPr>
            </w:pPr>
            <w:r w:rsidRPr="009A7184">
              <w:rPr>
                <w:szCs w:val="16"/>
              </w:rPr>
              <w:t>8479.79.00</w:t>
            </w:r>
            <w:r w:rsidRPr="009A7184">
              <w:rPr>
                <w:szCs w:val="16"/>
              </w:rPr>
              <w:tab/>
            </w:r>
          </w:p>
        </w:tc>
        <w:tc>
          <w:tcPr>
            <w:tcW w:w="5044" w:type="dxa"/>
            <w:shd w:val="clear" w:color="auto" w:fill="auto"/>
          </w:tcPr>
          <w:p w14:paraId="12664024" w14:textId="77777777" w:rsidR="00635155" w:rsidRPr="009A7184" w:rsidRDefault="00635155" w:rsidP="00635155">
            <w:pPr>
              <w:pStyle w:val="ENoteTableText"/>
              <w:rPr>
                <w:szCs w:val="16"/>
              </w:rPr>
            </w:pPr>
            <w:r w:rsidRPr="009A7184">
              <w:rPr>
                <w:szCs w:val="16"/>
              </w:rPr>
              <w:t>ad. No. 85, 2011</w:t>
            </w:r>
          </w:p>
        </w:tc>
      </w:tr>
      <w:tr w:rsidR="00635155" w:rsidRPr="009A7184" w14:paraId="6C6EA2F1" w14:textId="77777777" w:rsidTr="001F643F">
        <w:trPr>
          <w:cantSplit/>
        </w:trPr>
        <w:tc>
          <w:tcPr>
            <w:tcW w:w="2044" w:type="dxa"/>
            <w:shd w:val="clear" w:color="auto" w:fill="auto"/>
          </w:tcPr>
          <w:p w14:paraId="532B6A76" w14:textId="77777777" w:rsidR="00635155" w:rsidRPr="009A7184" w:rsidRDefault="00635155" w:rsidP="00635155">
            <w:pPr>
              <w:pStyle w:val="ENoteTableText"/>
              <w:tabs>
                <w:tab w:val="center" w:leader="dot" w:pos="2268"/>
              </w:tabs>
              <w:rPr>
                <w:szCs w:val="16"/>
              </w:rPr>
            </w:pPr>
            <w:r>
              <w:rPr>
                <w:szCs w:val="16"/>
              </w:rPr>
              <w:t>8479.83</w:t>
            </w:r>
            <w:r>
              <w:rPr>
                <w:szCs w:val="16"/>
              </w:rPr>
              <w:tab/>
            </w:r>
          </w:p>
        </w:tc>
        <w:tc>
          <w:tcPr>
            <w:tcW w:w="5044" w:type="dxa"/>
            <w:shd w:val="clear" w:color="auto" w:fill="auto"/>
          </w:tcPr>
          <w:p w14:paraId="43A001B7"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809CB22" w14:textId="77777777" w:rsidTr="001F643F">
        <w:trPr>
          <w:cantSplit/>
        </w:trPr>
        <w:tc>
          <w:tcPr>
            <w:tcW w:w="2044" w:type="dxa"/>
            <w:shd w:val="clear" w:color="auto" w:fill="auto"/>
          </w:tcPr>
          <w:p w14:paraId="6B6DF31B" w14:textId="77777777" w:rsidR="00635155" w:rsidRDefault="00635155" w:rsidP="00635155">
            <w:pPr>
              <w:pStyle w:val="ENoteTableText"/>
              <w:tabs>
                <w:tab w:val="center" w:leader="dot" w:pos="2268"/>
              </w:tabs>
              <w:rPr>
                <w:szCs w:val="16"/>
              </w:rPr>
            </w:pPr>
            <w:r>
              <w:rPr>
                <w:szCs w:val="16"/>
              </w:rPr>
              <w:t>8479.83.10</w:t>
            </w:r>
            <w:r>
              <w:rPr>
                <w:szCs w:val="16"/>
              </w:rPr>
              <w:tab/>
            </w:r>
          </w:p>
        </w:tc>
        <w:tc>
          <w:tcPr>
            <w:tcW w:w="5044" w:type="dxa"/>
            <w:shd w:val="clear" w:color="auto" w:fill="auto"/>
          </w:tcPr>
          <w:p w14:paraId="741440E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9B96BF1" w14:textId="77777777" w:rsidTr="001F643F">
        <w:trPr>
          <w:cantSplit/>
        </w:trPr>
        <w:tc>
          <w:tcPr>
            <w:tcW w:w="2044" w:type="dxa"/>
            <w:shd w:val="clear" w:color="auto" w:fill="auto"/>
          </w:tcPr>
          <w:p w14:paraId="3AC2B7A3" w14:textId="77777777" w:rsidR="00635155" w:rsidRDefault="00635155" w:rsidP="00635155">
            <w:pPr>
              <w:pStyle w:val="ENoteTableText"/>
              <w:tabs>
                <w:tab w:val="center" w:leader="dot" w:pos="2268"/>
              </w:tabs>
              <w:rPr>
                <w:szCs w:val="16"/>
              </w:rPr>
            </w:pPr>
            <w:r>
              <w:rPr>
                <w:szCs w:val="16"/>
              </w:rPr>
              <w:t>8479.83.90</w:t>
            </w:r>
            <w:r>
              <w:rPr>
                <w:szCs w:val="16"/>
              </w:rPr>
              <w:tab/>
            </w:r>
          </w:p>
        </w:tc>
        <w:tc>
          <w:tcPr>
            <w:tcW w:w="5044" w:type="dxa"/>
            <w:shd w:val="clear" w:color="auto" w:fill="auto"/>
          </w:tcPr>
          <w:p w14:paraId="5B0BAB5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627552" w14:textId="77777777" w:rsidTr="001F643F">
        <w:trPr>
          <w:cantSplit/>
        </w:trPr>
        <w:tc>
          <w:tcPr>
            <w:tcW w:w="2044" w:type="dxa"/>
            <w:shd w:val="clear" w:color="auto" w:fill="auto"/>
          </w:tcPr>
          <w:p w14:paraId="096EEB00" w14:textId="77777777" w:rsidR="00635155" w:rsidRPr="009A7184" w:rsidRDefault="00635155" w:rsidP="00635155">
            <w:pPr>
              <w:pStyle w:val="ENoteTableText"/>
              <w:tabs>
                <w:tab w:val="center" w:leader="dot" w:pos="2268"/>
              </w:tabs>
              <w:rPr>
                <w:szCs w:val="16"/>
              </w:rPr>
            </w:pPr>
            <w:r w:rsidRPr="009A7184">
              <w:rPr>
                <w:szCs w:val="16"/>
              </w:rPr>
              <w:t>8479.89.20</w:t>
            </w:r>
            <w:r w:rsidRPr="009A7184">
              <w:rPr>
                <w:szCs w:val="16"/>
              </w:rPr>
              <w:tab/>
            </w:r>
          </w:p>
        </w:tc>
        <w:tc>
          <w:tcPr>
            <w:tcW w:w="5044" w:type="dxa"/>
            <w:shd w:val="clear" w:color="auto" w:fill="auto"/>
          </w:tcPr>
          <w:p w14:paraId="7F3A086F" w14:textId="77777777" w:rsidR="00635155" w:rsidRPr="009A7184" w:rsidRDefault="00635155" w:rsidP="00635155">
            <w:pPr>
              <w:pStyle w:val="ENoteTableText"/>
              <w:rPr>
                <w:szCs w:val="16"/>
              </w:rPr>
            </w:pPr>
            <w:r w:rsidRPr="009A7184">
              <w:rPr>
                <w:szCs w:val="16"/>
              </w:rPr>
              <w:t>ad. No. 192, 1997</w:t>
            </w:r>
          </w:p>
        </w:tc>
      </w:tr>
      <w:tr w:rsidR="00635155" w:rsidRPr="009A7184" w14:paraId="603E9EB9" w14:textId="77777777" w:rsidTr="001F643F">
        <w:trPr>
          <w:cantSplit/>
        </w:trPr>
        <w:tc>
          <w:tcPr>
            <w:tcW w:w="2044" w:type="dxa"/>
            <w:shd w:val="clear" w:color="auto" w:fill="auto"/>
          </w:tcPr>
          <w:p w14:paraId="0C3BB351" w14:textId="77777777" w:rsidR="00635155" w:rsidRPr="009A7184" w:rsidRDefault="00635155" w:rsidP="00635155">
            <w:pPr>
              <w:pStyle w:val="ENoteTableText"/>
              <w:rPr>
                <w:szCs w:val="16"/>
              </w:rPr>
            </w:pPr>
          </w:p>
        </w:tc>
        <w:tc>
          <w:tcPr>
            <w:tcW w:w="5044" w:type="dxa"/>
            <w:shd w:val="clear" w:color="auto" w:fill="auto"/>
          </w:tcPr>
          <w:p w14:paraId="695AECE3" w14:textId="77777777" w:rsidR="00635155" w:rsidRPr="009A7184" w:rsidRDefault="00635155" w:rsidP="00635155">
            <w:pPr>
              <w:pStyle w:val="ENoteTableText"/>
              <w:rPr>
                <w:szCs w:val="16"/>
              </w:rPr>
            </w:pPr>
            <w:r w:rsidRPr="009A7184">
              <w:rPr>
                <w:szCs w:val="16"/>
              </w:rPr>
              <w:t>am. No. 124, 1999</w:t>
            </w:r>
          </w:p>
        </w:tc>
      </w:tr>
      <w:tr w:rsidR="00635155" w:rsidRPr="009A7184" w14:paraId="38D3AB16" w14:textId="77777777" w:rsidTr="001F643F">
        <w:trPr>
          <w:cantSplit/>
        </w:trPr>
        <w:tc>
          <w:tcPr>
            <w:tcW w:w="2044" w:type="dxa"/>
            <w:shd w:val="clear" w:color="auto" w:fill="auto"/>
          </w:tcPr>
          <w:p w14:paraId="5D5C0C60" w14:textId="77777777" w:rsidR="00635155" w:rsidRPr="009A7184" w:rsidRDefault="00635155" w:rsidP="00635155">
            <w:pPr>
              <w:pStyle w:val="ENoteTableText"/>
              <w:rPr>
                <w:szCs w:val="16"/>
              </w:rPr>
            </w:pPr>
          </w:p>
        </w:tc>
        <w:tc>
          <w:tcPr>
            <w:tcW w:w="5044" w:type="dxa"/>
            <w:shd w:val="clear" w:color="auto" w:fill="auto"/>
          </w:tcPr>
          <w:p w14:paraId="2F53B1AB" w14:textId="77777777" w:rsidR="00635155" w:rsidRPr="009A7184" w:rsidRDefault="00635155" w:rsidP="00635155">
            <w:pPr>
              <w:pStyle w:val="ENoteTableText"/>
              <w:rPr>
                <w:szCs w:val="16"/>
              </w:rPr>
            </w:pPr>
            <w:r w:rsidRPr="009A7184">
              <w:rPr>
                <w:szCs w:val="16"/>
              </w:rPr>
              <w:t>rep. No. 118, 2006</w:t>
            </w:r>
          </w:p>
        </w:tc>
      </w:tr>
      <w:tr w:rsidR="00635155" w:rsidRPr="009A7184" w14:paraId="1F9DC2FA" w14:textId="77777777" w:rsidTr="001F643F">
        <w:trPr>
          <w:cantSplit/>
        </w:trPr>
        <w:tc>
          <w:tcPr>
            <w:tcW w:w="2044" w:type="dxa"/>
            <w:shd w:val="clear" w:color="auto" w:fill="auto"/>
          </w:tcPr>
          <w:p w14:paraId="2B574D26" w14:textId="77777777" w:rsidR="00635155" w:rsidRPr="009A7184" w:rsidRDefault="00635155" w:rsidP="00635155">
            <w:pPr>
              <w:pStyle w:val="ENoteTableText"/>
              <w:rPr>
                <w:szCs w:val="16"/>
              </w:rPr>
            </w:pPr>
          </w:p>
        </w:tc>
        <w:tc>
          <w:tcPr>
            <w:tcW w:w="5044" w:type="dxa"/>
            <w:shd w:val="clear" w:color="auto" w:fill="auto"/>
          </w:tcPr>
          <w:p w14:paraId="4F3782B2" w14:textId="77777777" w:rsidR="00635155" w:rsidRPr="009A7184" w:rsidRDefault="00635155" w:rsidP="00635155">
            <w:pPr>
              <w:pStyle w:val="ENoteTableText"/>
              <w:rPr>
                <w:szCs w:val="16"/>
              </w:rPr>
            </w:pPr>
            <w:r w:rsidRPr="009A7184">
              <w:rPr>
                <w:szCs w:val="16"/>
              </w:rPr>
              <w:t>ad No 84, 2016</w:t>
            </w:r>
          </w:p>
        </w:tc>
      </w:tr>
      <w:tr w:rsidR="00635155" w:rsidRPr="009A7184" w14:paraId="55D01CD0" w14:textId="77777777" w:rsidTr="005674B9">
        <w:trPr>
          <w:cantSplit/>
        </w:trPr>
        <w:tc>
          <w:tcPr>
            <w:tcW w:w="2044" w:type="dxa"/>
            <w:shd w:val="clear" w:color="auto" w:fill="auto"/>
          </w:tcPr>
          <w:p w14:paraId="024DC245" w14:textId="77777777" w:rsidR="00635155" w:rsidRPr="009A7184" w:rsidRDefault="00635155" w:rsidP="00635155">
            <w:pPr>
              <w:pStyle w:val="ENoteTableText"/>
              <w:tabs>
                <w:tab w:val="center" w:leader="dot" w:pos="2268"/>
              </w:tabs>
              <w:rPr>
                <w:szCs w:val="16"/>
              </w:rPr>
            </w:pPr>
            <w:r w:rsidRPr="009A7184">
              <w:rPr>
                <w:szCs w:val="16"/>
              </w:rPr>
              <w:t>8479.89.30</w:t>
            </w:r>
            <w:r w:rsidRPr="009A7184">
              <w:rPr>
                <w:szCs w:val="16"/>
              </w:rPr>
              <w:tab/>
            </w:r>
          </w:p>
        </w:tc>
        <w:tc>
          <w:tcPr>
            <w:tcW w:w="5044" w:type="dxa"/>
            <w:shd w:val="clear" w:color="auto" w:fill="auto"/>
          </w:tcPr>
          <w:p w14:paraId="7C22958C"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59C6665F" w14:textId="77777777" w:rsidTr="001F643F">
        <w:trPr>
          <w:cantSplit/>
        </w:trPr>
        <w:tc>
          <w:tcPr>
            <w:tcW w:w="2044" w:type="dxa"/>
            <w:shd w:val="clear" w:color="auto" w:fill="auto"/>
          </w:tcPr>
          <w:p w14:paraId="2BEE3932" w14:textId="77777777" w:rsidR="00635155" w:rsidRPr="009A7184" w:rsidRDefault="00635155" w:rsidP="00635155">
            <w:pPr>
              <w:pStyle w:val="ENoteTableText"/>
              <w:tabs>
                <w:tab w:val="center" w:leader="dot" w:pos="2268"/>
              </w:tabs>
              <w:rPr>
                <w:szCs w:val="16"/>
              </w:rPr>
            </w:pPr>
            <w:r w:rsidRPr="009A7184">
              <w:rPr>
                <w:szCs w:val="16"/>
              </w:rPr>
              <w:t>8479.90</w:t>
            </w:r>
            <w:r w:rsidRPr="009A7184">
              <w:rPr>
                <w:szCs w:val="16"/>
              </w:rPr>
              <w:tab/>
            </w:r>
          </w:p>
        </w:tc>
        <w:tc>
          <w:tcPr>
            <w:tcW w:w="5044" w:type="dxa"/>
            <w:shd w:val="clear" w:color="auto" w:fill="auto"/>
          </w:tcPr>
          <w:p w14:paraId="6D1500A3" w14:textId="77777777" w:rsidR="00635155" w:rsidRPr="009A7184" w:rsidRDefault="00635155" w:rsidP="00635155">
            <w:pPr>
              <w:pStyle w:val="ENoteTableText"/>
              <w:rPr>
                <w:szCs w:val="16"/>
              </w:rPr>
            </w:pPr>
            <w:r w:rsidRPr="009A7184">
              <w:rPr>
                <w:szCs w:val="16"/>
              </w:rPr>
              <w:t>ad. No. 192, 1997</w:t>
            </w:r>
          </w:p>
        </w:tc>
      </w:tr>
      <w:tr w:rsidR="00635155" w:rsidRPr="009A7184" w14:paraId="07FAED86" w14:textId="77777777" w:rsidTr="001F643F">
        <w:trPr>
          <w:cantSplit/>
        </w:trPr>
        <w:tc>
          <w:tcPr>
            <w:tcW w:w="2044" w:type="dxa"/>
            <w:shd w:val="clear" w:color="auto" w:fill="auto"/>
          </w:tcPr>
          <w:p w14:paraId="2B523FC7" w14:textId="77777777" w:rsidR="00635155" w:rsidRPr="009A7184" w:rsidRDefault="00635155" w:rsidP="00635155">
            <w:pPr>
              <w:pStyle w:val="ENoteTableText"/>
              <w:rPr>
                <w:szCs w:val="16"/>
              </w:rPr>
            </w:pPr>
          </w:p>
        </w:tc>
        <w:tc>
          <w:tcPr>
            <w:tcW w:w="5044" w:type="dxa"/>
            <w:shd w:val="clear" w:color="auto" w:fill="auto"/>
          </w:tcPr>
          <w:p w14:paraId="0D65730A" w14:textId="77777777" w:rsidR="00635155" w:rsidRPr="009A7184" w:rsidRDefault="00635155" w:rsidP="00635155">
            <w:pPr>
              <w:pStyle w:val="ENoteTableText"/>
              <w:rPr>
                <w:szCs w:val="16"/>
              </w:rPr>
            </w:pPr>
            <w:r w:rsidRPr="009A7184">
              <w:rPr>
                <w:szCs w:val="16"/>
              </w:rPr>
              <w:t>rep. No. 118, 2006</w:t>
            </w:r>
          </w:p>
        </w:tc>
      </w:tr>
      <w:tr w:rsidR="00635155" w:rsidRPr="009A7184" w14:paraId="5C795C15" w14:textId="77777777" w:rsidTr="001F643F">
        <w:trPr>
          <w:cantSplit/>
        </w:trPr>
        <w:tc>
          <w:tcPr>
            <w:tcW w:w="2044" w:type="dxa"/>
            <w:shd w:val="clear" w:color="auto" w:fill="auto"/>
          </w:tcPr>
          <w:p w14:paraId="4076EB92" w14:textId="77777777" w:rsidR="00635155" w:rsidRPr="009A7184" w:rsidRDefault="00635155" w:rsidP="00635155">
            <w:pPr>
              <w:pStyle w:val="ENoteTableText"/>
              <w:rPr>
                <w:szCs w:val="16"/>
              </w:rPr>
            </w:pPr>
          </w:p>
        </w:tc>
        <w:tc>
          <w:tcPr>
            <w:tcW w:w="5044" w:type="dxa"/>
            <w:shd w:val="clear" w:color="auto" w:fill="auto"/>
          </w:tcPr>
          <w:p w14:paraId="2D381B3A" w14:textId="77777777" w:rsidR="00635155" w:rsidRPr="009A7184" w:rsidRDefault="00635155" w:rsidP="00635155">
            <w:pPr>
              <w:pStyle w:val="ENoteTableText"/>
              <w:rPr>
                <w:szCs w:val="16"/>
              </w:rPr>
            </w:pPr>
            <w:r w:rsidRPr="009A7184">
              <w:rPr>
                <w:szCs w:val="16"/>
              </w:rPr>
              <w:t>ad No 84, 2016</w:t>
            </w:r>
          </w:p>
        </w:tc>
      </w:tr>
      <w:tr w:rsidR="00635155" w:rsidRPr="009A7184" w14:paraId="597A1B08" w14:textId="77777777" w:rsidTr="001F643F">
        <w:trPr>
          <w:cantSplit/>
        </w:trPr>
        <w:tc>
          <w:tcPr>
            <w:tcW w:w="2044" w:type="dxa"/>
            <w:shd w:val="clear" w:color="auto" w:fill="auto"/>
          </w:tcPr>
          <w:p w14:paraId="36CE6D91" w14:textId="77777777" w:rsidR="00635155" w:rsidRPr="009A7184" w:rsidRDefault="00635155" w:rsidP="00635155">
            <w:pPr>
              <w:pStyle w:val="ENoteTableText"/>
              <w:tabs>
                <w:tab w:val="center" w:leader="dot" w:pos="2268"/>
              </w:tabs>
              <w:rPr>
                <w:szCs w:val="16"/>
              </w:rPr>
            </w:pPr>
            <w:r w:rsidRPr="009A7184">
              <w:rPr>
                <w:szCs w:val="16"/>
              </w:rPr>
              <w:t>8479.90.00</w:t>
            </w:r>
            <w:r w:rsidRPr="009A7184">
              <w:rPr>
                <w:szCs w:val="16"/>
              </w:rPr>
              <w:tab/>
            </w:r>
          </w:p>
        </w:tc>
        <w:tc>
          <w:tcPr>
            <w:tcW w:w="5044" w:type="dxa"/>
            <w:shd w:val="clear" w:color="auto" w:fill="auto"/>
          </w:tcPr>
          <w:p w14:paraId="284E28A5" w14:textId="77777777" w:rsidR="00635155" w:rsidRPr="009A7184" w:rsidRDefault="00635155" w:rsidP="00635155">
            <w:pPr>
              <w:pStyle w:val="ENoteTableText"/>
              <w:rPr>
                <w:szCs w:val="16"/>
              </w:rPr>
            </w:pPr>
            <w:r w:rsidRPr="009A7184">
              <w:rPr>
                <w:szCs w:val="16"/>
              </w:rPr>
              <w:t>rep. No. 192, 1997</w:t>
            </w:r>
          </w:p>
        </w:tc>
      </w:tr>
      <w:tr w:rsidR="00635155" w:rsidRPr="009A7184" w14:paraId="2020E47B" w14:textId="77777777" w:rsidTr="001F643F">
        <w:trPr>
          <w:cantSplit/>
        </w:trPr>
        <w:tc>
          <w:tcPr>
            <w:tcW w:w="2044" w:type="dxa"/>
            <w:shd w:val="clear" w:color="auto" w:fill="auto"/>
          </w:tcPr>
          <w:p w14:paraId="3C6BDA9F" w14:textId="77777777" w:rsidR="00635155" w:rsidRPr="009A7184" w:rsidRDefault="00635155" w:rsidP="00635155">
            <w:pPr>
              <w:pStyle w:val="ENoteTableText"/>
              <w:rPr>
                <w:szCs w:val="16"/>
              </w:rPr>
            </w:pPr>
          </w:p>
        </w:tc>
        <w:tc>
          <w:tcPr>
            <w:tcW w:w="5044" w:type="dxa"/>
            <w:shd w:val="clear" w:color="auto" w:fill="auto"/>
          </w:tcPr>
          <w:p w14:paraId="10AEE200" w14:textId="77777777" w:rsidR="00635155" w:rsidRPr="009A7184" w:rsidRDefault="00635155" w:rsidP="00635155">
            <w:pPr>
              <w:pStyle w:val="ENoteTableText"/>
              <w:rPr>
                <w:szCs w:val="16"/>
              </w:rPr>
            </w:pPr>
            <w:r w:rsidRPr="009A7184">
              <w:rPr>
                <w:szCs w:val="16"/>
              </w:rPr>
              <w:t>ad. No. 118, 2006</w:t>
            </w:r>
          </w:p>
        </w:tc>
      </w:tr>
      <w:tr w:rsidR="00635155" w:rsidRPr="009A7184" w14:paraId="1F6ABD3C" w14:textId="77777777" w:rsidTr="001F643F">
        <w:trPr>
          <w:cantSplit/>
        </w:trPr>
        <w:tc>
          <w:tcPr>
            <w:tcW w:w="2044" w:type="dxa"/>
            <w:shd w:val="clear" w:color="auto" w:fill="auto"/>
          </w:tcPr>
          <w:p w14:paraId="28EA0B4A" w14:textId="77777777" w:rsidR="00635155" w:rsidRPr="009A7184" w:rsidRDefault="00635155" w:rsidP="00635155">
            <w:pPr>
              <w:pStyle w:val="ENoteTableText"/>
              <w:rPr>
                <w:szCs w:val="16"/>
              </w:rPr>
            </w:pPr>
          </w:p>
        </w:tc>
        <w:tc>
          <w:tcPr>
            <w:tcW w:w="5044" w:type="dxa"/>
            <w:shd w:val="clear" w:color="auto" w:fill="auto"/>
          </w:tcPr>
          <w:p w14:paraId="35BFF019" w14:textId="77777777" w:rsidR="00635155" w:rsidRPr="009A7184" w:rsidRDefault="00635155" w:rsidP="00635155">
            <w:pPr>
              <w:pStyle w:val="ENoteTableText"/>
              <w:rPr>
                <w:szCs w:val="16"/>
              </w:rPr>
            </w:pPr>
            <w:r w:rsidRPr="009A7184">
              <w:rPr>
                <w:szCs w:val="16"/>
              </w:rPr>
              <w:t>rep No 84, 2016</w:t>
            </w:r>
          </w:p>
        </w:tc>
      </w:tr>
      <w:tr w:rsidR="00635155" w:rsidRPr="009A7184" w14:paraId="083EA895" w14:textId="77777777" w:rsidTr="001F643F">
        <w:trPr>
          <w:cantSplit/>
        </w:trPr>
        <w:tc>
          <w:tcPr>
            <w:tcW w:w="2044" w:type="dxa"/>
            <w:shd w:val="clear" w:color="auto" w:fill="auto"/>
          </w:tcPr>
          <w:p w14:paraId="5CEA6B94" w14:textId="77777777" w:rsidR="00635155" w:rsidRPr="009A7184" w:rsidRDefault="00635155" w:rsidP="00635155">
            <w:pPr>
              <w:pStyle w:val="ENoteTableText"/>
              <w:tabs>
                <w:tab w:val="center" w:leader="dot" w:pos="2268"/>
              </w:tabs>
              <w:rPr>
                <w:szCs w:val="16"/>
              </w:rPr>
            </w:pPr>
            <w:r w:rsidRPr="009A7184">
              <w:rPr>
                <w:szCs w:val="16"/>
              </w:rPr>
              <w:t>8479.90.10</w:t>
            </w:r>
            <w:r w:rsidRPr="009A7184">
              <w:rPr>
                <w:szCs w:val="16"/>
              </w:rPr>
              <w:tab/>
            </w:r>
          </w:p>
        </w:tc>
        <w:tc>
          <w:tcPr>
            <w:tcW w:w="5044" w:type="dxa"/>
            <w:shd w:val="clear" w:color="auto" w:fill="auto"/>
          </w:tcPr>
          <w:p w14:paraId="282E033B" w14:textId="77777777" w:rsidR="00635155" w:rsidRPr="009A7184" w:rsidRDefault="00635155" w:rsidP="00635155">
            <w:pPr>
              <w:pStyle w:val="ENoteTableText"/>
              <w:rPr>
                <w:szCs w:val="16"/>
              </w:rPr>
            </w:pPr>
            <w:r w:rsidRPr="009A7184">
              <w:rPr>
                <w:szCs w:val="16"/>
              </w:rPr>
              <w:t>ad. No. 192, 1997</w:t>
            </w:r>
          </w:p>
        </w:tc>
      </w:tr>
      <w:tr w:rsidR="00635155" w:rsidRPr="009A7184" w14:paraId="72774F32" w14:textId="77777777" w:rsidTr="001F643F">
        <w:trPr>
          <w:cantSplit/>
        </w:trPr>
        <w:tc>
          <w:tcPr>
            <w:tcW w:w="2044" w:type="dxa"/>
            <w:shd w:val="clear" w:color="auto" w:fill="auto"/>
          </w:tcPr>
          <w:p w14:paraId="66D60DCE" w14:textId="77777777" w:rsidR="00635155" w:rsidRPr="009A7184" w:rsidRDefault="00635155" w:rsidP="00635155">
            <w:pPr>
              <w:pStyle w:val="ENoteTableText"/>
              <w:rPr>
                <w:szCs w:val="16"/>
              </w:rPr>
            </w:pPr>
          </w:p>
        </w:tc>
        <w:tc>
          <w:tcPr>
            <w:tcW w:w="5044" w:type="dxa"/>
            <w:shd w:val="clear" w:color="auto" w:fill="auto"/>
          </w:tcPr>
          <w:p w14:paraId="3CDC8216" w14:textId="77777777" w:rsidR="00635155" w:rsidRPr="009A7184" w:rsidRDefault="00635155" w:rsidP="00635155">
            <w:pPr>
              <w:pStyle w:val="ENoteTableText"/>
              <w:rPr>
                <w:szCs w:val="16"/>
              </w:rPr>
            </w:pPr>
            <w:r w:rsidRPr="009A7184">
              <w:rPr>
                <w:szCs w:val="16"/>
              </w:rPr>
              <w:t>am. No. 124, 1999</w:t>
            </w:r>
          </w:p>
        </w:tc>
      </w:tr>
      <w:tr w:rsidR="00635155" w:rsidRPr="009A7184" w14:paraId="71C1F5BE" w14:textId="77777777" w:rsidTr="001F643F">
        <w:trPr>
          <w:cantSplit/>
        </w:trPr>
        <w:tc>
          <w:tcPr>
            <w:tcW w:w="2044" w:type="dxa"/>
            <w:shd w:val="clear" w:color="auto" w:fill="auto"/>
          </w:tcPr>
          <w:p w14:paraId="66261CC2" w14:textId="77777777" w:rsidR="00635155" w:rsidRPr="009A7184" w:rsidRDefault="00635155" w:rsidP="00635155">
            <w:pPr>
              <w:pStyle w:val="ENoteTableText"/>
              <w:rPr>
                <w:szCs w:val="16"/>
              </w:rPr>
            </w:pPr>
          </w:p>
        </w:tc>
        <w:tc>
          <w:tcPr>
            <w:tcW w:w="5044" w:type="dxa"/>
            <w:shd w:val="clear" w:color="auto" w:fill="auto"/>
          </w:tcPr>
          <w:p w14:paraId="5F2A3862" w14:textId="77777777" w:rsidR="00635155" w:rsidRPr="009A7184" w:rsidRDefault="00635155" w:rsidP="00635155">
            <w:pPr>
              <w:pStyle w:val="ENoteTableText"/>
              <w:rPr>
                <w:szCs w:val="16"/>
              </w:rPr>
            </w:pPr>
            <w:r w:rsidRPr="009A7184">
              <w:rPr>
                <w:szCs w:val="16"/>
              </w:rPr>
              <w:t>rep. No. 118, 2006</w:t>
            </w:r>
          </w:p>
        </w:tc>
      </w:tr>
      <w:tr w:rsidR="00635155" w:rsidRPr="009A7184" w14:paraId="2105B1A1" w14:textId="77777777" w:rsidTr="001F643F">
        <w:trPr>
          <w:cantSplit/>
        </w:trPr>
        <w:tc>
          <w:tcPr>
            <w:tcW w:w="2044" w:type="dxa"/>
            <w:shd w:val="clear" w:color="auto" w:fill="auto"/>
          </w:tcPr>
          <w:p w14:paraId="38FD7AAD" w14:textId="77777777" w:rsidR="00635155" w:rsidRPr="009A7184" w:rsidRDefault="00635155" w:rsidP="00635155">
            <w:pPr>
              <w:pStyle w:val="ENoteTableText"/>
              <w:rPr>
                <w:szCs w:val="16"/>
              </w:rPr>
            </w:pPr>
          </w:p>
        </w:tc>
        <w:tc>
          <w:tcPr>
            <w:tcW w:w="5044" w:type="dxa"/>
            <w:shd w:val="clear" w:color="auto" w:fill="auto"/>
          </w:tcPr>
          <w:p w14:paraId="6F58140A" w14:textId="77777777" w:rsidR="00635155" w:rsidRPr="009A7184" w:rsidRDefault="00635155" w:rsidP="00635155">
            <w:pPr>
              <w:pStyle w:val="ENoteTableText"/>
              <w:rPr>
                <w:szCs w:val="16"/>
              </w:rPr>
            </w:pPr>
            <w:r w:rsidRPr="009A7184">
              <w:rPr>
                <w:szCs w:val="16"/>
              </w:rPr>
              <w:t>ad No 84, 2016</w:t>
            </w:r>
          </w:p>
        </w:tc>
      </w:tr>
      <w:tr w:rsidR="00635155" w:rsidRPr="009A7184" w14:paraId="4C3B1DA8" w14:textId="77777777" w:rsidTr="001F643F">
        <w:trPr>
          <w:cantSplit/>
        </w:trPr>
        <w:tc>
          <w:tcPr>
            <w:tcW w:w="2044" w:type="dxa"/>
            <w:shd w:val="clear" w:color="auto" w:fill="auto"/>
          </w:tcPr>
          <w:p w14:paraId="727C39D6" w14:textId="77777777" w:rsidR="00635155" w:rsidRPr="009A7184" w:rsidRDefault="00635155" w:rsidP="00635155">
            <w:pPr>
              <w:pStyle w:val="ENoteTableText"/>
              <w:tabs>
                <w:tab w:val="center" w:leader="dot" w:pos="2268"/>
              </w:tabs>
              <w:rPr>
                <w:szCs w:val="16"/>
              </w:rPr>
            </w:pPr>
            <w:r w:rsidRPr="009A7184">
              <w:rPr>
                <w:szCs w:val="16"/>
              </w:rPr>
              <w:t>8479.90.90</w:t>
            </w:r>
            <w:r w:rsidRPr="009A7184">
              <w:rPr>
                <w:szCs w:val="16"/>
              </w:rPr>
              <w:tab/>
            </w:r>
          </w:p>
        </w:tc>
        <w:tc>
          <w:tcPr>
            <w:tcW w:w="5044" w:type="dxa"/>
            <w:shd w:val="clear" w:color="auto" w:fill="auto"/>
          </w:tcPr>
          <w:p w14:paraId="22C3CA78" w14:textId="77777777" w:rsidR="00635155" w:rsidRPr="009A7184" w:rsidRDefault="00635155" w:rsidP="00635155">
            <w:pPr>
              <w:pStyle w:val="ENoteTableText"/>
              <w:rPr>
                <w:szCs w:val="16"/>
              </w:rPr>
            </w:pPr>
            <w:r w:rsidRPr="009A7184">
              <w:rPr>
                <w:szCs w:val="16"/>
              </w:rPr>
              <w:t>ad. No. 192, 1997</w:t>
            </w:r>
          </w:p>
        </w:tc>
      </w:tr>
      <w:tr w:rsidR="00635155" w:rsidRPr="009A7184" w14:paraId="0C954305" w14:textId="77777777" w:rsidTr="001F643F">
        <w:trPr>
          <w:cantSplit/>
        </w:trPr>
        <w:tc>
          <w:tcPr>
            <w:tcW w:w="2044" w:type="dxa"/>
            <w:shd w:val="clear" w:color="auto" w:fill="auto"/>
          </w:tcPr>
          <w:p w14:paraId="12ED9B7D" w14:textId="77777777" w:rsidR="00635155" w:rsidRPr="009A7184" w:rsidRDefault="00635155" w:rsidP="00635155">
            <w:pPr>
              <w:pStyle w:val="ENoteTableText"/>
              <w:rPr>
                <w:szCs w:val="16"/>
              </w:rPr>
            </w:pPr>
          </w:p>
        </w:tc>
        <w:tc>
          <w:tcPr>
            <w:tcW w:w="5044" w:type="dxa"/>
            <w:shd w:val="clear" w:color="auto" w:fill="auto"/>
          </w:tcPr>
          <w:p w14:paraId="4072BBA3" w14:textId="77777777" w:rsidR="00635155" w:rsidRPr="009A7184" w:rsidRDefault="00635155" w:rsidP="00635155">
            <w:pPr>
              <w:pStyle w:val="ENoteTableText"/>
              <w:rPr>
                <w:szCs w:val="16"/>
              </w:rPr>
            </w:pPr>
            <w:r w:rsidRPr="009A7184">
              <w:rPr>
                <w:szCs w:val="16"/>
              </w:rPr>
              <w:t>rep. No. 118, 2006</w:t>
            </w:r>
          </w:p>
        </w:tc>
      </w:tr>
      <w:tr w:rsidR="00635155" w:rsidRPr="009A7184" w14:paraId="176E6CF4" w14:textId="77777777" w:rsidTr="001F643F">
        <w:trPr>
          <w:cantSplit/>
        </w:trPr>
        <w:tc>
          <w:tcPr>
            <w:tcW w:w="2044" w:type="dxa"/>
            <w:shd w:val="clear" w:color="auto" w:fill="auto"/>
          </w:tcPr>
          <w:p w14:paraId="5538D262" w14:textId="77777777" w:rsidR="00635155" w:rsidRPr="009A7184" w:rsidRDefault="00635155" w:rsidP="00635155">
            <w:pPr>
              <w:pStyle w:val="ENoteTableText"/>
              <w:rPr>
                <w:szCs w:val="16"/>
              </w:rPr>
            </w:pPr>
          </w:p>
        </w:tc>
        <w:tc>
          <w:tcPr>
            <w:tcW w:w="5044" w:type="dxa"/>
            <w:shd w:val="clear" w:color="auto" w:fill="auto"/>
          </w:tcPr>
          <w:p w14:paraId="7FEBE2F2" w14:textId="77777777" w:rsidR="00635155" w:rsidRPr="009A7184" w:rsidRDefault="00635155" w:rsidP="00635155">
            <w:pPr>
              <w:pStyle w:val="ENoteTableText"/>
              <w:rPr>
                <w:szCs w:val="16"/>
              </w:rPr>
            </w:pPr>
            <w:r w:rsidRPr="009A7184">
              <w:rPr>
                <w:szCs w:val="16"/>
              </w:rPr>
              <w:t>ad No 84, 2016</w:t>
            </w:r>
          </w:p>
        </w:tc>
      </w:tr>
      <w:tr w:rsidR="00635155" w:rsidRPr="009A7184" w14:paraId="7AE2F439" w14:textId="77777777" w:rsidTr="001F643F">
        <w:trPr>
          <w:cantSplit/>
        </w:trPr>
        <w:tc>
          <w:tcPr>
            <w:tcW w:w="2044" w:type="dxa"/>
            <w:shd w:val="clear" w:color="auto" w:fill="auto"/>
          </w:tcPr>
          <w:p w14:paraId="02569D0B" w14:textId="77777777" w:rsidR="00635155" w:rsidRPr="009A7184" w:rsidRDefault="00635155" w:rsidP="00635155">
            <w:pPr>
              <w:pStyle w:val="ENoteTableText"/>
              <w:rPr>
                <w:szCs w:val="16"/>
              </w:rPr>
            </w:pPr>
            <w:r w:rsidRPr="009A7184">
              <w:rPr>
                <w:b/>
                <w:szCs w:val="16"/>
              </w:rPr>
              <w:t>8480</w:t>
            </w:r>
          </w:p>
        </w:tc>
        <w:tc>
          <w:tcPr>
            <w:tcW w:w="5044" w:type="dxa"/>
            <w:shd w:val="clear" w:color="auto" w:fill="auto"/>
          </w:tcPr>
          <w:p w14:paraId="4FD35EA6" w14:textId="77777777" w:rsidR="00635155" w:rsidRPr="009A7184" w:rsidRDefault="00635155" w:rsidP="00635155">
            <w:pPr>
              <w:pStyle w:val="ENoteTableText"/>
              <w:rPr>
                <w:szCs w:val="16"/>
              </w:rPr>
            </w:pPr>
          </w:p>
        </w:tc>
      </w:tr>
      <w:tr w:rsidR="00635155" w:rsidRPr="009A7184" w14:paraId="288F570C" w14:textId="77777777" w:rsidTr="001F643F">
        <w:trPr>
          <w:cantSplit/>
        </w:trPr>
        <w:tc>
          <w:tcPr>
            <w:tcW w:w="2044" w:type="dxa"/>
            <w:shd w:val="clear" w:color="auto" w:fill="auto"/>
          </w:tcPr>
          <w:p w14:paraId="6FC03174" w14:textId="77777777" w:rsidR="00635155" w:rsidRPr="009A7184" w:rsidRDefault="00635155" w:rsidP="00635155">
            <w:pPr>
              <w:pStyle w:val="ENoteTableText"/>
              <w:tabs>
                <w:tab w:val="center" w:leader="dot" w:pos="2268"/>
              </w:tabs>
              <w:rPr>
                <w:szCs w:val="16"/>
              </w:rPr>
            </w:pPr>
            <w:r w:rsidRPr="009A7184">
              <w:rPr>
                <w:szCs w:val="16"/>
              </w:rPr>
              <w:t>8480.71</w:t>
            </w:r>
            <w:r w:rsidRPr="009A7184">
              <w:rPr>
                <w:szCs w:val="16"/>
              </w:rPr>
              <w:tab/>
            </w:r>
          </w:p>
        </w:tc>
        <w:tc>
          <w:tcPr>
            <w:tcW w:w="5044" w:type="dxa"/>
            <w:shd w:val="clear" w:color="auto" w:fill="auto"/>
          </w:tcPr>
          <w:p w14:paraId="3B362DFF" w14:textId="77777777" w:rsidR="00635155" w:rsidRPr="009A7184" w:rsidRDefault="00635155" w:rsidP="00635155">
            <w:pPr>
              <w:pStyle w:val="ENoteTableText"/>
              <w:rPr>
                <w:szCs w:val="16"/>
              </w:rPr>
            </w:pPr>
            <w:r w:rsidRPr="009A7184">
              <w:rPr>
                <w:szCs w:val="16"/>
              </w:rPr>
              <w:t>ad. No. 192, 1997</w:t>
            </w:r>
          </w:p>
        </w:tc>
      </w:tr>
      <w:tr w:rsidR="00635155" w:rsidRPr="009A7184" w14:paraId="279A891B" w14:textId="77777777" w:rsidTr="001F643F">
        <w:trPr>
          <w:cantSplit/>
        </w:trPr>
        <w:tc>
          <w:tcPr>
            <w:tcW w:w="2044" w:type="dxa"/>
            <w:shd w:val="clear" w:color="auto" w:fill="auto"/>
          </w:tcPr>
          <w:p w14:paraId="1E0B1ECF" w14:textId="77777777" w:rsidR="00635155" w:rsidRPr="009A7184" w:rsidRDefault="00635155" w:rsidP="00635155">
            <w:pPr>
              <w:pStyle w:val="ENoteTableText"/>
              <w:rPr>
                <w:szCs w:val="16"/>
              </w:rPr>
            </w:pPr>
          </w:p>
        </w:tc>
        <w:tc>
          <w:tcPr>
            <w:tcW w:w="5044" w:type="dxa"/>
            <w:shd w:val="clear" w:color="auto" w:fill="auto"/>
          </w:tcPr>
          <w:p w14:paraId="2BA9AE90" w14:textId="77777777" w:rsidR="00635155" w:rsidRPr="009A7184" w:rsidRDefault="00635155" w:rsidP="00635155">
            <w:pPr>
              <w:pStyle w:val="ENoteTableText"/>
              <w:rPr>
                <w:szCs w:val="16"/>
              </w:rPr>
            </w:pPr>
            <w:r w:rsidRPr="009A7184">
              <w:rPr>
                <w:szCs w:val="16"/>
              </w:rPr>
              <w:t>rep. No. 118, 2006</w:t>
            </w:r>
          </w:p>
        </w:tc>
      </w:tr>
      <w:tr w:rsidR="00635155" w:rsidRPr="009A7184" w14:paraId="65F8CF29" w14:textId="77777777" w:rsidTr="001F643F">
        <w:trPr>
          <w:cantSplit/>
        </w:trPr>
        <w:tc>
          <w:tcPr>
            <w:tcW w:w="2044" w:type="dxa"/>
            <w:shd w:val="clear" w:color="auto" w:fill="auto"/>
          </w:tcPr>
          <w:p w14:paraId="6E8A8C86" w14:textId="77777777" w:rsidR="00635155" w:rsidRPr="009A7184" w:rsidRDefault="00635155" w:rsidP="00635155">
            <w:pPr>
              <w:pStyle w:val="ENoteTableText"/>
              <w:tabs>
                <w:tab w:val="center" w:leader="dot" w:pos="2268"/>
              </w:tabs>
              <w:rPr>
                <w:szCs w:val="16"/>
              </w:rPr>
            </w:pPr>
            <w:r w:rsidRPr="009A7184">
              <w:rPr>
                <w:szCs w:val="16"/>
              </w:rPr>
              <w:t>8480.71.00</w:t>
            </w:r>
            <w:r w:rsidRPr="009A7184">
              <w:rPr>
                <w:szCs w:val="16"/>
              </w:rPr>
              <w:tab/>
            </w:r>
          </w:p>
        </w:tc>
        <w:tc>
          <w:tcPr>
            <w:tcW w:w="5044" w:type="dxa"/>
            <w:shd w:val="clear" w:color="auto" w:fill="auto"/>
          </w:tcPr>
          <w:p w14:paraId="543DE7F7" w14:textId="77777777" w:rsidR="00635155" w:rsidRPr="009A7184" w:rsidRDefault="00635155" w:rsidP="00635155">
            <w:pPr>
              <w:pStyle w:val="ENoteTableText"/>
              <w:rPr>
                <w:szCs w:val="16"/>
              </w:rPr>
            </w:pPr>
            <w:r w:rsidRPr="009A7184">
              <w:rPr>
                <w:szCs w:val="16"/>
              </w:rPr>
              <w:t>rep. No. 192, 1997</w:t>
            </w:r>
          </w:p>
        </w:tc>
      </w:tr>
      <w:tr w:rsidR="00635155" w:rsidRPr="009A7184" w14:paraId="7B4CC84B" w14:textId="77777777" w:rsidTr="001F643F">
        <w:trPr>
          <w:cantSplit/>
        </w:trPr>
        <w:tc>
          <w:tcPr>
            <w:tcW w:w="2044" w:type="dxa"/>
            <w:shd w:val="clear" w:color="auto" w:fill="auto"/>
          </w:tcPr>
          <w:p w14:paraId="15304F55" w14:textId="77777777" w:rsidR="00635155" w:rsidRPr="009A7184" w:rsidRDefault="00635155" w:rsidP="00635155">
            <w:pPr>
              <w:pStyle w:val="ENoteTableText"/>
              <w:rPr>
                <w:szCs w:val="16"/>
              </w:rPr>
            </w:pPr>
          </w:p>
        </w:tc>
        <w:tc>
          <w:tcPr>
            <w:tcW w:w="5044" w:type="dxa"/>
            <w:shd w:val="clear" w:color="auto" w:fill="auto"/>
          </w:tcPr>
          <w:p w14:paraId="796037E2" w14:textId="77777777" w:rsidR="00635155" w:rsidRPr="009A7184" w:rsidRDefault="00635155" w:rsidP="00635155">
            <w:pPr>
              <w:pStyle w:val="ENoteTableText"/>
              <w:rPr>
                <w:szCs w:val="16"/>
              </w:rPr>
            </w:pPr>
            <w:r w:rsidRPr="009A7184">
              <w:rPr>
                <w:szCs w:val="16"/>
              </w:rPr>
              <w:t>ad. No. 118, 2006</w:t>
            </w:r>
          </w:p>
        </w:tc>
      </w:tr>
      <w:tr w:rsidR="00635155" w:rsidRPr="009A7184" w14:paraId="1F142BF8" w14:textId="77777777" w:rsidTr="001F643F">
        <w:trPr>
          <w:cantSplit/>
        </w:trPr>
        <w:tc>
          <w:tcPr>
            <w:tcW w:w="2044" w:type="dxa"/>
            <w:shd w:val="clear" w:color="auto" w:fill="auto"/>
          </w:tcPr>
          <w:p w14:paraId="4BACD45D" w14:textId="77777777" w:rsidR="00635155" w:rsidRPr="009A7184" w:rsidRDefault="00635155" w:rsidP="00635155">
            <w:pPr>
              <w:pStyle w:val="ENoteTableText"/>
              <w:tabs>
                <w:tab w:val="center" w:leader="dot" w:pos="2268"/>
              </w:tabs>
              <w:rPr>
                <w:szCs w:val="16"/>
              </w:rPr>
            </w:pPr>
            <w:r w:rsidRPr="009A7184">
              <w:rPr>
                <w:szCs w:val="16"/>
              </w:rPr>
              <w:t>8480.71.10</w:t>
            </w:r>
            <w:r w:rsidRPr="009A7184">
              <w:rPr>
                <w:szCs w:val="16"/>
              </w:rPr>
              <w:tab/>
            </w:r>
          </w:p>
        </w:tc>
        <w:tc>
          <w:tcPr>
            <w:tcW w:w="5044" w:type="dxa"/>
            <w:shd w:val="clear" w:color="auto" w:fill="auto"/>
          </w:tcPr>
          <w:p w14:paraId="405BDC03" w14:textId="77777777" w:rsidR="00635155" w:rsidRPr="009A7184" w:rsidRDefault="00635155" w:rsidP="00635155">
            <w:pPr>
              <w:pStyle w:val="ENoteTableText"/>
              <w:rPr>
                <w:szCs w:val="16"/>
              </w:rPr>
            </w:pPr>
            <w:r w:rsidRPr="009A7184">
              <w:rPr>
                <w:szCs w:val="16"/>
              </w:rPr>
              <w:t>ad. No. 192, 1997</w:t>
            </w:r>
          </w:p>
        </w:tc>
      </w:tr>
      <w:tr w:rsidR="00635155" w:rsidRPr="009A7184" w14:paraId="17A4152C" w14:textId="77777777" w:rsidTr="001F643F">
        <w:trPr>
          <w:cantSplit/>
        </w:trPr>
        <w:tc>
          <w:tcPr>
            <w:tcW w:w="2044" w:type="dxa"/>
            <w:shd w:val="clear" w:color="auto" w:fill="auto"/>
          </w:tcPr>
          <w:p w14:paraId="63E78A81" w14:textId="77777777" w:rsidR="00635155" w:rsidRPr="009A7184" w:rsidRDefault="00635155" w:rsidP="00635155">
            <w:pPr>
              <w:pStyle w:val="ENoteTableText"/>
              <w:rPr>
                <w:szCs w:val="16"/>
              </w:rPr>
            </w:pPr>
          </w:p>
        </w:tc>
        <w:tc>
          <w:tcPr>
            <w:tcW w:w="5044" w:type="dxa"/>
            <w:shd w:val="clear" w:color="auto" w:fill="auto"/>
          </w:tcPr>
          <w:p w14:paraId="44B966A8" w14:textId="77777777" w:rsidR="00635155" w:rsidRPr="009A7184" w:rsidRDefault="00635155" w:rsidP="00635155">
            <w:pPr>
              <w:pStyle w:val="ENoteTableText"/>
              <w:rPr>
                <w:szCs w:val="16"/>
              </w:rPr>
            </w:pPr>
            <w:r w:rsidRPr="009A7184">
              <w:rPr>
                <w:szCs w:val="16"/>
              </w:rPr>
              <w:t>am. No. 124, 1999</w:t>
            </w:r>
          </w:p>
        </w:tc>
      </w:tr>
      <w:tr w:rsidR="00635155" w:rsidRPr="009A7184" w14:paraId="31AE1CC5" w14:textId="77777777" w:rsidTr="001F643F">
        <w:trPr>
          <w:cantSplit/>
        </w:trPr>
        <w:tc>
          <w:tcPr>
            <w:tcW w:w="2044" w:type="dxa"/>
            <w:shd w:val="clear" w:color="auto" w:fill="auto"/>
          </w:tcPr>
          <w:p w14:paraId="0CCD002B" w14:textId="77777777" w:rsidR="00635155" w:rsidRPr="009A7184" w:rsidRDefault="00635155" w:rsidP="00635155">
            <w:pPr>
              <w:pStyle w:val="ENoteTableText"/>
              <w:rPr>
                <w:szCs w:val="16"/>
              </w:rPr>
            </w:pPr>
          </w:p>
        </w:tc>
        <w:tc>
          <w:tcPr>
            <w:tcW w:w="5044" w:type="dxa"/>
            <w:shd w:val="clear" w:color="auto" w:fill="auto"/>
          </w:tcPr>
          <w:p w14:paraId="2F8C3A87" w14:textId="77777777" w:rsidR="00635155" w:rsidRPr="009A7184" w:rsidRDefault="00635155" w:rsidP="00635155">
            <w:pPr>
              <w:pStyle w:val="ENoteTableText"/>
              <w:rPr>
                <w:szCs w:val="16"/>
              </w:rPr>
            </w:pPr>
            <w:r w:rsidRPr="009A7184">
              <w:rPr>
                <w:szCs w:val="16"/>
              </w:rPr>
              <w:t>rep. No. 118, 2006</w:t>
            </w:r>
          </w:p>
        </w:tc>
      </w:tr>
      <w:tr w:rsidR="00635155" w:rsidRPr="009A7184" w14:paraId="43FC42CA" w14:textId="77777777" w:rsidTr="001F643F">
        <w:trPr>
          <w:cantSplit/>
        </w:trPr>
        <w:tc>
          <w:tcPr>
            <w:tcW w:w="2044" w:type="dxa"/>
            <w:shd w:val="clear" w:color="auto" w:fill="auto"/>
          </w:tcPr>
          <w:p w14:paraId="7F926F3B" w14:textId="77777777" w:rsidR="00635155" w:rsidRPr="009A7184" w:rsidRDefault="00635155" w:rsidP="00635155">
            <w:pPr>
              <w:pStyle w:val="ENoteTableText"/>
              <w:tabs>
                <w:tab w:val="center" w:leader="dot" w:pos="2268"/>
              </w:tabs>
              <w:rPr>
                <w:szCs w:val="16"/>
              </w:rPr>
            </w:pPr>
            <w:r w:rsidRPr="009A7184">
              <w:rPr>
                <w:szCs w:val="16"/>
              </w:rPr>
              <w:t>8480.71.90</w:t>
            </w:r>
            <w:r w:rsidRPr="009A7184">
              <w:rPr>
                <w:szCs w:val="16"/>
              </w:rPr>
              <w:tab/>
            </w:r>
          </w:p>
        </w:tc>
        <w:tc>
          <w:tcPr>
            <w:tcW w:w="5044" w:type="dxa"/>
            <w:shd w:val="clear" w:color="auto" w:fill="auto"/>
          </w:tcPr>
          <w:p w14:paraId="2FC21715" w14:textId="77777777" w:rsidR="00635155" w:rsidRPr="009A7184" w:rsidRDefault="00635155" w:rsidP="00635155">
            <w:pPr>
              <w:pStyle w:val="ENoteTableText"/>
              <w:rPr>
                <w:szCs w:val="16"/>
              </w:rPr>
            </w:pPr>
            <w:r w:rsidRPr="009A7184">
              <w:rPr>
                <w:szCs w:val="16"/>
              </w:rPr>
              <w:t>ad. No. 192, 1997</w:t>
            </w:r>
          </w:p>
        </w:tc>
      </w:tr>
      <w:tr w:rsidR="00635155" w:rsidRPr="009A7184" w14:paraId="6F7DBFDE" w14:textId="77777777" w:rsidTr="001F643F">
        <w:trPr>
          <w:cantSplit/>
        </w:trPr>
        <w:tc>
          <w:tcPr>
            <w:tcW w:w="2044" w:type="dxa"/>
            <w:shd w:val="clear" w:color="auto" w:fill="auto"/>
          </w:tcPr>
          <w:p w14:paraId="3F9B2822" w14:textId="77777777" w:rsidR="00635155" w:rsidRPr="009A7184" w:rsidRDefault="00635155" w:rsidP="00635155">
            <w:pPr>
              <w:pStyle w:val="ENoteTableText"/>
              <w:rPr>
                <w:szCs w:val="16"/>
              </w:rPr>
            </w:pPr>
          </w:p>
        </w:tc>
        <w:tc>
          <w:tcPr>
            <w:tcW w:w="5044" w:type="dxa"/>
            <w:shd w:val="clear" w:color="auto" w:fill="auto"/>
          </w:tcPr>
          <w:p w14:paraId="3E5F77A5" w14:textId="77777777" w:rsidR="00635155" w:rsidRPr="009A7184" w:rsidRDefault="00635155" w:rsidP="00635155">
            <w:pPr>
              <w:pStyle w:val="ENoteTableText"/>
              <w:rPr>
                <w:szCs w:val="16"/>
              </w:rPr>
            </w:pPr>
            <w:r w:rsidRPr="009A7184">
              <w:rPr>
                <w:szCs w:val="16"/>
              </w:rPr>
              <w:t>rep. No. 118, 2006</w:t>
            </w:r>
          </w:p>
        </w:tc>
      </w:tr>
      <w:tr w:rsidR="00635155" w:rsidRPr="009A7184" w14:paraId="0BB70D08" w14:textId="77777777" w:rsidTr="001F643F">
        <w:trPr>
          <w:cantSplit/>
        </w:trPr>
        <w:tc>
          <w:tcPr>
            <w:tcW w:w="2044" w:type="dxa"/>
            <w:shd w:val="clear" w:color="auto" w:fill="auto"/>
          </w:tcPr>
          <w:p w14:paraId="46369A10" w14:textId="77777777" w:rsidR="00635155" w:rsidRPr="009A7184" w:rsidRDefault="00635155" w:rsidP="00635155">
            <w:pPr>
              <w:pStyle w:val="ENoteTableText"/>
              <w:rPr>
                <w:szCs w:val="16"/>
              </w:rPr>
            </w:pPr>
            <w:r w:rsidRPr="009A7184">
              <w:rPr>
                <w:b/>
                <w:szCs w:val="16"/>
              </w:rPr>
              <w:t>8481</w:t>
            </w:r>
          </w:p>
        </w:tc>
        <w:tc>
          <w:tcPr>
            <w:tcW w:w="5044" w:type="dxa"/>
            <w:shd w:val="clear" w:color="auto" w:fill="auto"/>
          </w:tcPr>
          <w:p w14:paraId="37C13FBD" w14:textId="77777777" w:rsidR="00635155" w:rsidRPr="009A7184" w:rsidRDefault="00635155" w:rsidP="00635155">
            <w:pPr>
              <w:pStyle w:val="ENoteTableText"/>
              <w:rPr>
                <w:szCs w:val="16"/>
              </w:rPr>
            </w:pPr>
          </w:p>
        </w:tc>
      </w:tr>
      <w:tr w:rsidR="00635155" w:rsidRPr="009A7184" w14:paraId="6E863268" w14:textId="77777777" w:rsidTr="001F643F">
        <w:trPr>
          <w:cantSplit/>
        </w:trPr>
        <w:tc>
          <w:tcPr>
            <w:tcW w:w="2044" w:type="dxa"/>
            <w:shd w:val="clear" w:color="auto" w:fill="auto"/>
          </w:tcPr>
          <w:p w14:paraId="087B9771" w14:textId="77777777" w:rsidR="00635155" w:rsidRPr="009A7184" w:rsidRDefault="00635155" w:rsidP="00635155">
            <w:pPr>
              <w:pStyle w:val="ENoteTableText"/>
              <w:tabs>
                <w:tab w:val="center" w:leader="dot" w:pos="2268"/>
              </w:tabs>
              <w:rPr>
                <w:szCs w:val="16"/>
              </w:rPr>
            </w:pPr>
            <w:r w:rsidRPr="009A7184">
              <w:rPr>
                <w:szCs w:val="16"/>
              </w:rPr>
              <w:t>8481.10.00</w:t>
            </w:r>
            <w:r w:rsidRPr="009A7184">
              <w:rPr>
                <w:szCs w:val="16"/>
              </w:rPr>
              <w:tab/>
            </w:r>
          </w:p>
        </w:tc>
        <w:tc>
          <w:tcPr>
            <w:tcW w:w="5044" w:type="dxa"/>
            <w:shd w:val="clear" w:color="auto" w:fill="auto"/>
          </w:tcPr>
          <w:p w14:paraId="086D91F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D248664" w14:textId="77777777" w:rsidTr="001F643F">
        <w:trPr>
          <w:cantSplit/>
        </w:trPr>
        <w:tc>
          <w:tcPr>
            <w:tcW w:w="2044" w:type="dxa"/>
            <w:shd w:val="clear" w:color="auto" w:fill="auto"/>
          </w:tcPr>
          <w:p w14:paraId="2D48B30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908AEBE" w14:textId="77777777" w:rsidR="00635155" w:rsidRPr="009A7184" w:rsidRDefault="00635155" w:rsidP="00635155">
            <w:pPr>
              <w:pStyle w:val="ENoteTableText"/>
              <w:rPr>
                <w:szCs w:val="16"/>
              </w:rPr>
            </w:pPr>
            <w:r w:rsidRPr="009A7184">
              <w:rPr>
                <w:szCs w:val="16"/>
              </w:rPr>
              <w:t>rs No 84, 2016</w:t>
            </w:r>
          </w:p>
        </w:tc>
      </w:tr>
      <w:tr w:rsidR="00635155" w:rsidRPr="009A7184" w14:paraId="50213939" w14:textId="77777777" w:rsidTr="001F643F">
        <w:trPr>
          <w:cantSplit/>
        </w:trPr>
        <w:tc>
          <w:tcPr>
            <w:tcW w:w="2044" w:type="dxa"/>
            <w:shd w:val="clear" w:color="auto" w:fill="auto"/>
          </w:tcPr>
          <w:p w14:paraId="3D447C3A" w14:textId="77777777" w:rsidR="00635155" w:rsidRPr="009A7184" w:rsidRDefault="00635155" w:rsidP="00635155">
            <w:pPr>
              <w:pStyle w:val="ENoteTableText"/>
              <w:tabs>
                <w:tab w:val="center" w:leader="dot" w:pos="2268"/>
              </w:tabs>
              <w:rPr>
                <w:szCs w:val="16"/>
              </w:rPr>
            </w:pPr>
            <w:r w:rsidRPr="009A7184">
              <w:rPr>
                <w:szCs w:val="16"/>
              </w:rPr>
              <w:t>8481.30.00</w:t>
            </w:r>
            <w:r w:rsidRPr="009A7184">
              <w:rPr>
                <w:szCs w:val="16"/>
              </w:rPr>
              <w:tab/>
            </w:r>
          </w:p>
        </w:tc>
        <w:tc>
          <w:tcPr>
            <w:tcW w:w="5044" w:type="dxa"/>
            <w:shd w:val="clear" w:color="auto" w:fill="auto"/>
          </w:tcPr>
          <w:p w14:paraId="075E8501" w14:textId="77777777" w:rsidR="00635155" w:rsidRPr="009A7184" w:rsidRDefault="00635155" w:rsidP="00635155">
            <w:pPr>
              <w:pStyle w:val="ENoteTableText"/>
              <w:rPr>
                <w:szCs w:val="16"/>
              </w:rPr>
            </w:pPr>
            <w:r w:rsidRPr="009A7184">
              <w:rPr>
                <w:szCs w:val="16"/>
              </w:rPr>
              <w:t>am. No. 141, 1999; No. 120, 2001; No. 97, 2003</w:t>
            </w:r>
          </w:p>
        </w:tc>
      </w:tr>
      <w:tr w:rsidR="00635155" w:rsidRPr="009A7184" w14:paraId="2CBC30BB" w14:textId="77777777" w:rsidTr="001F643F">
        <w:trPr>
          <w:cantSplit/>
        </w:trPr>
        <w:tc>
          <w:tcPr>
            <w:tcW w:w="2044" w:type="dxa"/>
            <w:shd w:val="clear" w:color="auto" w:fill="auto"/>
          </w:tcPr>
          <w:p w14:paraId="259D32F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B855B1" w14:textId="77777777" w:rsidR="00635155" w:rsidRPr="009A7184" w:rsidRDefault="00635155" w:rsidP="00635155">
            <w:pPr>
              <w:pStyle w:val="ENoteTableText"/>
              <w:rPr>
                <w:szCs w:val="16"/>
              </w:rPr>
            </w:pPr>
            <w:r w:rsidRPr="009A7184">
              <w:rPr>
                <w:szCs w:val="16"/>
              </w:rPr>
              <w:t>rs No 84, 2016</w:t>
            </w:r>
          </w:p>
        </w:tc>
      </w:tr>
      <w:tr w:rsidR="00635155" w:rsidRPr="009A7184" w14:paraId="572204E5" w14:textId="77777777" w:rsidTr="001F643F">
        <w:trPr>
          <w:cantSplit/>
        </w:trPr>
        <w:tc>
          <w:tcPr>
            <w:tcW w:w="2044" w:type="dxa"/>
            <w:shd w:val="clear" w:color="auto" w:fill="auto"/>
          </w:tcPr>
          <w:p w14:paraId="4AA65012" w14:textId="77777777" w:rsidR="00635155" w:rsidRPr="009A7184" w:rsidRDefault="00635155" w:rsidP="00635155">
            <w:pPr>
              <w:pStyle w:val="ENoteTableText"/>
              <w:tabs>
                <w:tab w:val="center" w:leader="dot" w:pos="2268"/>
              </w:tabs>
              <w:rPr>
                <w:szCs w:val="16"/>
              </w:rPr>
            </w:pPr>
            <w:r w:rsidRPr="009A7184">
              <w:rPr>
                <w:szCs w:val="16"/>
              </w:rPr>
              <w:t>8481.40.00</w:t>
            </w:r>
            <w:r w:rsidRPr="009A7184">
              <w:rPr>
                <w:szCs w:val="16"/>
              </w:rPr>
              <w:tab/>
            </w:r>
          </w:p>
        </w:tc>
        <w:tc>
          <w:tcPr>
            <w:tcW w:w="5044" w:type="dxa"/>
            <w:shd w:val="clear" w:color="auto" w:fill="auto"/>
          </w:tcPr>
          <w:p w14:paraId="695AB01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C1642F0" w14:textId="77777777" w:rsidTr="001F643F">
        <w:trPr>
          <w:cantSplit/>
        </w:trPr>
        <w:tc>
          <w:tcPr>
            <w:tcW w:w="2044" w:type="dxa"/>
            <w:shd w:val="clear" w:color="auto" w:fill="auto"/>
          </w:tcPr>
          <w:p w14:paraId="4F22BB4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27776D4" w14:textId="77777777" w:rsidR="00635155" w:rsidRPr="009A7184" w:rsidRDefault="00635155" w:rsidP="00635155">
            <w:pPr>
              <w:pStyle w:val="ENoteTableText"/>
              <w:rPr>
                <w:szCs w:val="16"/>
              </w:rPr>
            </w:pPr>
            <w:r w:rsidRPr="009A7184">
              <w:rPr>
                <w:szCs w:val="16"/>
              </w:rPr>
              <w:t>rs No 84, 2016</w:t>
            </w:r>
          </w:p>
        </w:tc>
      </w:tr>
      <w:tr w:rsidR="00635155" w:rsidRPr="009A7184" w14:paraId="4EAE0F6F" w14:textId="77777777" w:rsidTr="001F643F">
        <w:trPr>
          <w:cantSplit/>
        </w:trPr>
        <w:tc>
          <w:tcPr>
            <w:tcW w:w="2044" w:type="dxa"/>
            <w:shd w:val="clear" w:color="auto" w:fill="auto"/>
          </w:tcPr>
          <w:p w14:paraId="3D12B334" w14:textId="77777777" w:rsidR="00635155" w:rsidRPr="009A7184" w:rsidRDefault="00635155" w:rsidP="00635155">
            <w:pPr>
              <w:pStyle w:val="ENoteTableText"/>
              <w:rPr>
                <w:szCs w:val="16"/>
              </w:rPr>
            </w:pPr>
            <w:r w:rsidRPr="009A7184">
              <w:rPr>
                <w:b/>
                <w:szCs w:val="16"/>
              </w:rPr>
              <w:t>8482</w:t>
            </w:r>
          </w:p>
        </w:tc>
        <w:tc>
          <w:tcPr>
            <w:tcW w:w="5044" w:type="dxa"/>
            <w:shd w:val="clear" w:color="auto" w:fill="auto"/>
          </w:tcPr>
          <w:p w14:paraId="11719D59" w14:textId="77777777" w:rsidR="00635155" w:rsidRPr="009A7184" w:rsidRDefault="00635155" w:rsidP="00635155">
            <w:pPr>
              <w:pStyle w:val="ENoteTableText"/>
              <w:rPr>
                <w:szCs w:val="16"/>
              </w:rPr>
            </w:pPr>
          </w:p>
        </w:tc>
      </w:tr>
      <w:tr w:rsidR="00635155" w:rsidRPr="009A7184" w14:paraId="7E783884" w14:textId="77777777" w:rsidTr="001F643F">
        <w:trPr>
          <w:cantSplit/>
        </w:trPr>
        <w:tc>
          <w:tcPr>
            <w:tcW w:w="2044" w:type="dxa"/>
            <w:shd w:val="clear" w:color="auto" w:fill="auto"/>
          </w:tcPr>
          <w:p w14:paraId="069306B2" w14:textId="77777777" w:rsidR="00635155" w:rsidRPr="009A7184" w:rsidRDefault="00635155" w:rsidP="00635155">
            <w:pPr>
              <w:pStyle w:val="ENoteTableText"/>
              <w:tabs>
                <w:tab w:val="center" w:leader="dot" w:pos="2268"/>
              </w:tabs>
              <w:rPr>
                <w:szCs w:val="16"/>
              </w:rPr>
            </w:pPr>
            <w:r w:rsidRPr="009A7184">
              <w:rPr>
                <w:szCs w:val="16"/>
              </w:rPr>
              <w:t>8482.10.10</w:t>
            </w:r>
            <w:r w:rsidRPr="009A7184">
              <w:rPr>
                <w:szCs w:val="16"/>
              </w:rPr>
              <w:tab/>
            </w:r>
          </w:p>
        </w:tc>
        <w:tc>
          <w:tcPr>
            <w:tcW w:w="5044" w:type="dxa"/>
            <w:shd w:val="clear" w:color="auto" w:fill="auto"/>
          </w:tcPr>
          <w:p w14:paraId="51748752"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1060740" w14:textId="77777777" w:rsidTr="001F643F">
        <w:trPr>
          <w:cantSplit/>
        </w:trPr>
        <w:tc>
          <w:tcPr>
            <w:tcW w:w="2044" w:type="dxa"/>
            <w:shd w:val="clear" w:color="auto" w:fill="auto"/>
          </w:tcPr>
          <w:p w14:paraId="651D171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80BA001" w14:textId="77777777" w:rsidR="00635155" w:rsidRPr="009A7184" w:rsidRDefault="00635155" w:rsidP="00635155">
            <w:pPr>
              <w:pStyle w:val="ENoteTableText"/>
              <w:rPr>
                <w:szCs w:val="16"/>
              </w:rPr>
            </w:pPr>
            <w:r w:rsidRPr="009A7184">
              <w:rPr>
                <w:szCs w:val="16"/>
              </w:rPr>
              <w:t>rs No 84, 2016</w:t>
            </w:r>
          </w:p>
        </w:tc>
      </w:tr>
      <w:tr w:rsidR="00635155" w:rsidRPr="009A7184" w14:paraId="350C2918" w14:textId="77777777" w:rsidTr="001F643F">
        <w:trPr>
          <w:cantSplit/>
        </w:trPr>
        <w:tc>
          <w:tcPr>
            <w:tcW w:w="2044" w:type="dxa"/>
            <w:shd w:val="clear" w:color="auto" w:fill="auto"/>
          </w:tcPr>
          <w:p w14:paraId="3F5107A1" w14:textId="77777777" w:rsidR="00635155" w:rsidRPr="009A7184" w:rsidRDefault="00635155" w:rsidP="00635155">
            <w:pPr>
              <w:pStyle w:val="ENoteTableText"/>
              <w:tabs>
                <w:tab w:val="center" w:leader="dot" w:pos="2268"/>
              </w:tabs>
              <w:rPr>
                <w:szCs w:val="16"/>
              </w:rPr>
            </w:pPr>
            <w:r w:rsidRPr="009A7184">
              <w:rPr>
                <w:szCs w:val="16"/>
              </w:rPr>
              <w:t>8482.10.90</w:t>
            </w:r>
            <w:r w:rsidRPr="009A7184">
              <w:rPr>
                <w:szCs w:val="16"/>
              </w:rPr>
              <w:tab/>
            </w:r>
          </w:p>
        </w:tc>
        <w:tc>
          <w:tcPr>
            <w:tcW w:w="5044" w:type="dxa"/>
            <w:shd w:val="clear" w:color="auto" w:fill="auto"/>
          </w:tcPr>
          <w:p w14:paraId="229E7C1D" w14:textId="77777777" w:rsidR="00635155" w:rsidRPr="009A7184" w:rsidRDefault="00635155" w:rsidP="00635155">
            <w:pPr>
              <w:pStyle w:val="ENoteTableText"/>
              <w:rPr>
                <w:szCs w:val="16"/>
              </w:rPr>
            </w:pPr>
            <w:r w:rsidRPr="009A7184">
              <w:rPr>
                <w:szCs w:val="16"/>
              </w:rPr>
              <w:t>am. No. 63, 2003</w:t>
            </w:r>
          </w:p>
        </w:tc>
      </w:tr>
      <w:tr w:rsidR="00635155" w:rsidRPr="009A7184" w14:paraId="309C79E4" w14:textId="77777777" w:rsidTr="001F643F">
        <w:trPr>
          <w:cantSplit/>
        </w:trPr>
        <w:tc>
          <w:tcPr>
            <w:tcW w:w="2044" w:type="dxa"/>
            <w:shd w:val="clear" w:color="auto" w:fill="auto"/>
          </w:tcPr>
          <w:p w14:paraId="2E915F47" w14:textId="77777777" w:rsidR="00635155" w:rsidRPr="009A7184" w:rsidRDefault="00635155" w:rsidP="00635155">
            <w:pPr>
              <w:pStyle w:val="ENoteTableText"/>
              <w:tabs>
                <w:tab w:val="center" w:leader="dot" w:pos="2268"/>
              </w:tabs>
              <w:rPr>
                <w:szCs w:val="16"/>
              </w:rPr>
            </w:pPr>
            <w:r w:rsidRPr="009A7184">
              <w:rPr>
                <w:szCs w:val="16"/>
              </w:rPr>
              <w:t>8482.20.10</w:t>
            </w:r>
            <w:r w:rsidRPr="009A7184">
              <w:rPr>
                <w:szCs w:val="16"/>
              </w:rPr>
              <w:tab/>
            </w:r>
          </w:p>
        </w:tc>
        <w:tc>
          <w:tcPr>
            <w:tcW w:w="5044" w:type="dxa"/>
            <w:shd w:val="clear" w:color="auto" w:fill="auto"/>
          </w:tcPr>
          <w:p w14:paraId="1A00ED4E"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298DF3E8" w14:textId="77777777" w:rsidTr="001F643F">
        <w:trPr>
          <w:cantSplit/>
        </w:trPr>
        <w:tc>
          <w:tcPr>
            <w:tcW w:w="2044" w:type="dxa"/>
            <w:shd w:val="clear" w:color="auto" w:fill="auto"/>
          </w:tcPr>
          <w:p w14:paraId="7DFCEE4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B4DFA73" w14:textId="77777777" w:rsidR="00635155" w:rsidRPr="009A7184" w:rsidRDefault="00635155" w:rsidP="00635155">
            <w:pPr>
              <w:pStyle w:val="ENoteTableText"/>
              <w:rPr>
                <w:szCs w:val="16"/>
              </w:rPr>
            </w:pPr>
            <w:r w:rsidRPr="009A7184">
              <w:rPr>
                <w:szCs w:val="16"/>
              </w:rPr>
              <w:t>rs No 84, 2016</w:t>
            </w:r>
          </w:p>
        </w:tc>
      </w:tr>
      <w:tr w:rsidR="00635155" w:rsidRPr="009A7184" w14:paraId="5D49FCD4" w14:textId="77777777" w:rsidTr="001F643F">
        <w:trPr>
          <w:cantSplit/>
        </w:trPr>
        <w:tc>
          <w:tcPr>
            <w:tcW w:w="2044" w:type="dxa"/>
            <w:shd w:val="clear" w:color="auto" w:fill="auto"/>
          </w:tcPr>
          <w:p w14:paraId="45D2D4F0" w14:textId="77777777" w:rsidR="00635155" w:rsidRPr="009A7184" w:rsidRDefault="00635155" w:rsidP="00635155">
            <w:pPr>
              <w:pStyle w:val="ENoteTableText"/>
              <w:tabs>
                <w:tab w:val="center" w:leader="dot" w:pos="2268"/>
              </w:tabs>
              <w:rPr>
                <w:szCs w:val="16"/>
              </w:rPr>
            </w:pPr>
            <w:r w:rsidRPr="009A7184">
              <w:rPr>
                <w:szCs w:val="16"/>
              </w:rPr>
              <w:t>8482.20.90</w:t>
            </w:r>
            <w:r w:rsidRPr="009A7184">
              <w:rPr>
                <w:szCs w:val="16"/>
              </w:rPr>
              <w:tab/>
            </w:r>
          </w:p>
        </w:tc>
        <w:tc>
          <w:tcPr>
            <w:tcW w:w="5044" w:type="dxa"/>
            <w:shd w:val="clear" w:color="auto" w:fill="auto"/>
          </w:tcPr>
          <w:p w14:paraId="443FC3DE" w14:textId="77777777" w:rsidR="00635155" w:rsidRPr="009A7184" w:rsidRDefault="00635155" w:rsidP="00635155">
            <w:pPr>
              <w:pStyle w:val="ENoteTableText"/>
              <w:rPr>
                <w:szCs w:val="16"/>
              </w:rPr>
            </w:pPr>
            <w:r w:rsidRPr="009A7184">
              <w:rPr>
                <w:szCs w:val="16"/>
              </w:rPr>
              <w:t>am. No. 63, 2003</w:t>
            </w:r>
          </w:p>
        </w:tc>
      </w:tr>
      <w:tr w:rsidR="00635155" w:rsidRPr="009A7184" w14:paraId="65A662FC" w14:textId="77777777" w:rsidTr="001F643F">
        <w:trPr>
          <w:cantSplit/>
        </w:trPr>
        <w:tc>
          <w:tcPr>
            <w:tcW w:w="2044" w:type="dxa"/>
            <w:shd w:val="clear" w:color="auto" w:fill="auto"/>
          </w:tcPr>
          <w:p w14:paraId="7A754168" w14:textId="77777777" w:rsidR="00635155" w:rsidRPr="009A7184" w:rsidRDefault="00635155" w:rsidP="00635155">
            <w:pPr>
              <w:pStyle w:val="ENoteTableText"/>
              <w:tabs>
                <w:tab w:val="center" w:leader="dot" w:pos="2268"/>
              </w:tabs>
              <w:rPr>
                <w:szCs w:val="16"/>
              </w:rPr>
            </w:pPr>
            <w:r w:rsidRPr="009A7184">
              <w:rPr>
                <w:szCs w:val="16"/>
              </w:rPr>
              <w:t>8482.30.00</w:t>
            </w:r>
            <w:r w:rsidRPr="009A7184">
              <w:rPr>
                <w:szCs w:val="16"/>
              </w:rPr>
              <w:tab/>
            </w:r>
          </w:p>
        </w:tc>
        <w:tc>
          <w:tcPr>
            <w:tcW w:w="5044" w:type="dxa"/>
            <w:shd w:val="clear" w:color="auto" w:fill="auto"/>
          </w:tcPr>
          <w:p w14:paraId="7F5B1E4D" w14:textId="77777777" w:rsidR="00635155" w:rsidRPr="009A7184" w:rsidRDefault="00635155" w:rsidP="00635155">
            <w:pPr>
              <w:pStyle w:val="ENoteTableText"/>
              <w:rPr>
                <w:szCs w:val="16"/>
              </w:rPr>
            </w:pPr>
            <w:r w:rsidRPr="009A7184">
              <w:rPr>
                <w:szCs w:val="16"/>
              </w:rPr>
              <w:t>am. No. 63, 2003</w:t>
            </w:r>
          </w:p>
        </w:tc>
      </w:tr>
      <w:tr w:rsidR="00635155" w:rsidRPr="009A7184" w14:paraId="14F6DAB0" w14:textId="77777777" w:rsidTr="001F643F">
        <w:trPr>
          <w:cantSplit/>
        </w:trPr>
        <w:tc>
          <w:tcPr>
            <w:tcW w:w="2044" w:type="dxa"/>
            <w:shd w:val="clear" w:color="auto" w:fill="auto"/>
          </w:tcPr>
          <w:p w14:paraId="3B3056DB" w14:textId="77777777" w:rsidR="00635155" w:rsidRPr="009A7184" w:rsidRDefault="00635155" w:rsidP="00635155">
            <w:pPr>
              <w:pStyle w:val="ENoteTableText"/>
              <w:tabs>
                <w:tab w:val="center" w:leader="dot" w:pos="2268"/>
              </w:tabs>
              <w:rPr>
                <w:szCs w:val="16"/>
              </w:rPr>
            </w:pPr>
            <w:r>
              <w:rPr>
                <w:szCs w:val="16"/>
              </w:rPr>
              <w:t>8482.40</w:t>
            </w:r>
            <w:r>
              <w:rPr>
                <w:szCs w:val="16"/>
              </w:rPr>
              <w:tab/>
            </w:r>
          </w:p>
        </w:tc>
        <w:tc>
          <w:tcPr>
            <w:tcW w:w="5044" w:type="dxa"/>
            <w:shd w:val="clear" w:color="auto" w:fill="auto"/>
          </w:tcPr>
          <w:p w14:paraId="4880EC52"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21BBB45D" w14:textId="77777777" w:rsidTr="001F643F">
        <w:trPr>
          <w:cantSplit/>
        </w:trPr>
        <w:tc>
          <w:tcPr>
            <w:tcW w:w="2044" w:type="dxa"/>
            <w:shd w:val="clear" w:color="auto" w:fill="auto"/>
          </w:tcPr>
          <w:p w14:paraId="5D303DB2" w14:textId="77777777" w:rsidR="00635155" w:rsidRDefault="00635155" w:rsidP="00635155">
            <w:pPr>
              <w:pStyle w:val="ENoteTableText"/>
              <w:tabs>
                <w:tab w:val="center" w:leader="dot" w:pos="2268"/>
              </w:tabs>
              <w:rPr>
                <w:szCs w:val="16"/>
              </w:rPr>
            </w:pPr>
            <w:r>
              <w:rPr>
                <w:szCs w:val="16"/>
              </w:rPr>
              <w:t>8424.40.1</w:t>
            </w:r>
            <w:r>
              <w:rPr>
                <w:szCs w:val="16"/>
              </w:rPr>
              <w:tab/>
            </w:r>
          </w:p>
        </w:tc>
        <w:tc>
          <w:tcPr>
            <w:tcW w:w="5044" w:type="dxa"/>
            <w:shd w:val="clear" w:color="auto" w:fill="auto"/>
          </w:tcPr>
          <w:p w14:paraId="1EBBB281"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CED24C7" w14:textId="77777777" w:rsidTr="001F643F">
        <w:trPr>
          <w:cantSplit/>
        </w:trPr>
        <w:tc>
          <w:tcPr>
            <w:tcW w:w="2044" w:type="dxa"/>
            <w:shd w:val="clear" w:color="auto" w:fill="auto"/>
          </w:tcPr>
          <w:p w14:paraId="390321C9" w14:textId="77777777" w:rsidR="00635155" w:rsidRPr="009A7184" w:rsidRDefault="00635155" w:rsidP="00635155">
            <w:pPr>
              <w:pStyle w:val="ENoteTableText"/>
              <w:tabs>
                <w:tab w:val="center" w:leader="dot" w:pos="2268"/>
              </w:tabs>
              <w:rPr>
                <w:szCs w:val="16"/>
              </w:rPr>
            </w:pPr>
            <w:r w:rsidRPr="009A7184">
              <w:rPr>
                <w:szCs w:val="16"/>
              </w:rPr>
              <w:t>8482.40.11</w:t>
            </w:r>
            <w:r w:rsidRPr="009A7184">
              <w:rPr>
                <w:szCs w:val="16"/>
              </w:rPr>
              <w:tab/>
            </w:r>
          </w:p>
        </w:tc>
        <w:tc>
          <w:tcPr>
            <w:tcW w:w="5044" w:type="dxa"/>
            <w:shd w:val="clear" w:color="auto" w:fill="auto"/>
          </w:tcPr>
          <w:p w14:paraId="4833F93B"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E7166E9" w14:textId="77777777" w:rsidTr="001F643F">
        <w:trPr>
          <w:cantSplit/>
        </w:trPr>
        <w:tc>
          <w:tcPr>
            <w:tcW w:w="2044" w:type="dxa"/>
            <w:shd w:val="clear" w:color="auto" w:fill="auto"/>
          </w:tcPr>
          <w:p w14:paraId="00A89FB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0030205" w14:textId="77777777" w:rsidR="00635155" w:rsidRPr="009A7184" w:rsidRDefault="00635155" w:rsidP="00635155">
            <w:pPr>
              <w:pStyle w:val="ENoteTableText"/>
              <w:rPr>
                <w:szCs w:val="16"/>
              </w:rPr>
            </w:pPr>
            <w:r w:rsidRPr="009A7184">
              <w:rPr>
                <w:szCs w:val="16"/>
              </w:rPr>
              <w:t>rs No 84, 2016</w:t>
            </w:r>
          </w:p>
        </w:tc>
      </w:tr>
      <w:tr w:rsidR="00635155" w:rsidRPr="009A7184" w14:paraId="12E8EB44" w14:textId="77777777" w:rsidTr="001F643F">
        <w:trPr>
          <w:cantSplit/>
        </w:trPr>
        <w:tc>
          <w:tcPr>
            <w:tcW w:w="2044" w:type="dxa"/>
            <w:shd w:val="clear" w:color="auto" w:fill="auto"/>
          </w:tcPr>
          <w:p w14:paraId="0F85EFEF" w14:textId="77777777" w:rsidR="00635155" w:rsidRPr="009A7184" w:rsidRDefault="00635155" w:rsidP="00635155">
            <w:pPr>
              <w:pStyle w:val="ENoteTableText"/>
              <w:tabs>
                <w:tab w:val="center" w:leader="dot" w:pos="2268"/>
              </w:tabs>
              <w:rPr>
                <w:szCs w:val="16"/>
              </w:rPr>
            </w:pPr>
            <w:r w:rsidRPr="009A7184">
              <w:rPr>
                <w:szCs w:val="16"/>
              </w:rPr>
              <w:t>8482.40.19</w:t>
            </w:r>
            <w:r w:rsidRPr="009A7184">
              <w:rPr>
                <w:szCs w:val="16"/>
              </w:rPr>
              <w:tab/>
            </w:r>
          </w:p>
        </w:tc>
        <w:tc>
          <w:tcPr>
            <w:tcW w:w="5044" w:type="dxa"/>
            <w:shd w:val="clear" w:color="auto" w:fill="auto"/>
          </w:tcPr>
          <w:p w14:paraId="20525DE5" w14:textId="77777777" w:rsidR="00635155" w:rsidRPr="009A7184" w:rsidRDefault="00635155" w:rsidP="00635155">
            <w:pPr>
              <w:pStyle w:val="ENoteTableText"/>
              <w:rPr>
                <w:szCs w:val="16"/>
              </w:rPr>
            </w:pPr>
            <w:r w:rsidRPr="009A7184">
              <w:rPr>
                <w:szCs w:val="16"/>
              </w:rPr>
              <w:t>am. No. 63, 2003</w:t>
            </w:r>
          </w:p>
        </w:tc>
      </w:tr>
      <w:tr w:rsidR="00635155" w:rsidRPr="009A7184" w14:paraId="34179809" w14:textId="77777777" w:rsidTr="001F643F">
        <w:trPr>
          <w:cantSplit/>
        </w:trPr>
        <w:tc>
          <w:tcPr>
            <w:tcW w:w="2044" w:type="dxa"/>
            <w:shd w:val="clear" w:color="auto" w:fill="auto"/>
          </w:tcPr>
          <w:p w14:paraId="0C9657B6" w14:textId="77777777" w:rsidR="00635155" w:rsidRPr="009A7184" w:rsidRDefault="00635155" w:rsidP="00635155">
            <w:pPr>
              <w:pStyle w:val="ENoteTableText"/>
              <w:tabs>
                <w:tab w:val="center" w:leader="dot" w:pos="2268"/>
              </w:tabs>
              <w:rPr>
                <w:szCs w:val="16"/>
              </w:rPr>
            </w:pPr>
            <w:r w:rsidRPr="009A7184">
              <w:rPr>
                <w:szCs w:val="16"/>
              </w:rPr>
              <w:t>8482.40.90</w:t>
            </w:r>
            <w:r w:rsidRPr="009A7184">
              <w:rPr>
                <w:szCs w:val="16"/>
              </w:rPr>
              <w:tab/>
            </w:r>
          </w:p>
        </w:tc>
        <w:tc>
          <w:tcPr>
            <w:tcW w:w="5044" w:type="dxa"/>
            <w:shd w:val="clear" w:color="auto" w:fill="auto"/>
          </w:tcPr>
          <w:p w14:paraId="7EAFA9F2" w14:textId="77777777" w:rsidR="00635155" w:rsidRPr="009A7184" w:rsidRDefault="00635155" w:rsidP="00635155">
            <w:pPr>
              <w:pStyle w:val="ENoteTableText"/>
              <w:rPr>
                <w:szCs w:val="16"/>
              </w:rPr>
            </w:pPr>
            <w:r w:rsidRPr="009A7184">
              <w:rPr>
                <w:szCs w:val="16"/>
              </w:rPr>
              <w:t>am. No. 63, 2003</w:t>
            </w:r>
          </w:p>
        </w:tc>
      </w:tr>
      <w:tr w:rsidR="00635155" w:rsidRPr="009A7184" w14:paraId="20CBF4D9" w14:textId="77777777" w:rsidTr="001F643F">
        <w:trPr>
          <w:cantSplit/>
        </w:trPr>
        <w:tc>
          <w:tcPr>
            <w:tcW w:w="2044" w:type="dxa"/>
            <w:shd w:val="clear" w:color="auto" w:fill="auto"/>
          </w:tcPr>
          <w:p w14:paraId="08305323" w14:textId="77777777" w:rsidR="00635155" w:rsidRPr="009A7184" w:rsidRDefault="00635155" w:rsidP="00635155">
            <w:pPr>
              <w:pStyle w:val="ENoteTableText"/>
              <w:tabs>
                <w:tab w:val="center" w:leader="dot" w:pos="2268"/>
              </w:tabs>
              <w:rPr>
                <w:szCs w:val="16"/>
              </w:rPr>
            </w:pPr>
            <w:r w:rsidRPr="009A7184">
              <w:rPr>
                <w:szCs w:val="16"/>
              </w:rPr>
              <w:t>8482.50.00</w:t>
            </w:r>
            <w:r w:rsidRPr="009A7184">
              <w:rPr>
                <w:szCs w:val="16"/>
              </w:rPr>
              <w:tab/>
            </w:r>
          </w:p>
        </w:tc>
        <w:tc>
          <w:tcPr>
            <w:tcW w:w="5044" w:type="dxa"/>
            <w:shd w:val="clear" w:color="auto" w:fill="auto"/>
          </w:tcPr>
          <w:p w14:paraId="40F20C3A" w14:textId="77777777" w:rsidR="00635155" w:rsidRPr="009A7184" w:rsidRDefault="00635155" w:rsidP="00635155">
            <w:pPr>
              <w:pStyle w:val="ENoteTableText"/>
              <w:rPr>
                <w:szCs w:val="16"/>
              </w:rPr>
            </w:pPr>
            <w:r w:rsidRPr="009A7184">
              <w:rPr>
                <w:szCs w:val="16"/>
              </w:rPr>
              <w:t>am No 63, 2003</w:t>
            </w:r>
            <w:r>
              <w:rPr>
                <w:szCs w:val="16"/>
              </w:rPr>
              <w:t xml:space="preserve">; </w:t>
            </w:r>
            <w:r w:rsidRPr="0079306E">
              <w:rPr>
                <w:szCs w:val="16"/>
              </w:rPr>
              <w:t xml:space="preserve">No </w:t>
            </w:r>
            <w:r w:rsidRPr="0079306E">
              <w:t>91, 2021</w:t>
            </w:r>
          </w:p>
        </w:tc>
      </w:tr>
      <w:tr w:rsidR="00635155" w:rsidRPr="009A7184" w14:paraId="6A0C0BDD" w14:textId="77777777" w:rsidTr="001F643F">
        <w:trPr>
          <w:cantSplit/>
        </w:trPr>
        <w:tc>
          <w:tcPr>
            <w:tcW w:w="2044" w:type="dxa"/>
            <w:shd w:val="clear" w:color="auto" w:fill="auto"/>
          </w:tcPr>
          <w:p w14:paraId="4B7CF243" w14:textId="77777777" w:rsidR="00635155" w:rsidRPr="009A7184" w:rsidRDefault="00635155" w:rsidP="00635155">
            <w:pPr>
              <w:pStyle w:val="ENoteTableText"/>
              <w:tabs>
                <w:tab w:val="center" w:leader="dot" w:pos="2268"/>
              </w:tabs>
              <w:rPr>
                <w:szCs w:val="16"/>
              </w:rPr>
            </w:pPr>
            <w:r w:rsidRPr="009A7184">
              <w:rPr>
                <w:szCs w:val="16"/>
              </w:rPr>
              <w:t>8482.80.00</w:t>
            </w:r>
            <w:r w:rsidRPr="009A7184">
              <w:rPr>
                <w:szCs w:val="16"/>
              </w:rPr>
              <w:tab/>
            </w:r>
          </w:p>
        </w:tc>
        <w:tc>
          <w:tcPr>
            <w:tcW w:w="5044" w:type="dxa"/>
            <w:shd w:val="clear" w:color="auto" w:fill="auto"/>
          </w:tcPr>
          <w:p w14:paraId="1366CE7B" w14:textId="77777777" w:rsidR="00635155" w:rsidRPr="009A7184" w:rsidRDefault="00635155" w:rsidP="00635155">
            <w:pPr>
              <w:pStyle w:val="ENoteTableText"/>
              <w:rPr>
                <w:szCs w:val="16"/>
              </w:rPr>
            </w:pPr>
            <w:r w:rsidRPr="009A7184">
              <w:rPr>
                <w:szCs w:val="16"/>
              </w:rPr>
              <w:t>am. No. 63, 2003</w:t>
            </w:r>
          </w:p>
        </w:tc>
      </w:tr>
      <w:tr w:rsidR="00635155" w:rsidRPr="009A7184" w14:paraId="1B7A81BB" w14:textId="77777777" w:rsidTr="001F643F">
        <w:trPr>
          <w:cantSplit/>
        </w:trPr>
        <w:tc>
          <w:tcPr>
            <w:tcW w:w="2044" w:type="dxa"/>
            <w:shd w:val="clear" w:color="auto" w:fill="auto"/>
          </w:tcPr>
          <w:p w14:paraId="6B300C8D" w14:textId="77777777" w:rsidR="00635155" w:rsidRPr="009A7184" w:rsidRDefault="00635155" w:rsidP="00635155">
            <w:pPr>
              <w:pStyle w:val="ENoteTableText"/>
              <w:tabs>
                <w:tab w:val="center" w:leader="dot" w:pos="2268"/>
              </w:tabs>
              <w:rPr>
                <w:szCs w:val="16"/>
              </w:rPr>
            </w:pPr>
            <w:r w:rsidRPr="009A7184">
              <w:rPr>
                <w:szCs w:val="16"/>
              </w:rPr>
              <w:t>8482.91.10</w:t>
            </w:r>
            <w:r w:rsidRPr="009A7184">
              <w:rPr>
                <w:szCs w:val="16"/>
              </w:rPr>
              <w:tab/>
            </w:r>
          </w:p>
        </w:tc>
        <w:tc>
          <w:tcPr>
            <w:tcW w:w="5044" w:type="dxa"/>
            <w:shd w:val="clear" w:color="auto" w:fill="auto"/>
          </w:tcPr>
          <w:p w14:paraId="2D5E735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C3DFCDF" w14:textId="77777777" w:rsidTr="001F643F">
        <w:trPr>
          <w:cantSplit/>
        </w:trPr>
        <w:tc>
          <w:tcPr>
            <w:tcW w:w="2044" w:type="dxa"/>
            <w:shd w:val="clear" w:color="auto" w:fill="auto"/>
          </w:tcPr>
          <w:p w14:paraId="45CFA93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9B8B5B" w14:textId="77777777" w:rsidR="00635155" w:rsidRPr="009A7184" w:rsidRDefault="00635155" w:rsidP="00635155">
            <w:pPr>
              <w:pStyle w:val="ENoteTableText"/>
              <w:rPr>
                <w:szCs w:val="16"/>
              </w:rPr>
            </w:pPr>
            <w:r w:rsidRPr="009A7184">
              <w:rPr>
                <w:szCs w:val="16"/>
              </w:rPr>
              <w:t>rs No 84, 2016</w:t>
            </w:r>
          </w:p>
        </w:tc>
      </w:tr>
      <w:tr w:rsidR="00635155" w:rsidRPr="009A7184" w14:paraId="51A0E9BB" w14:textId="77777777" w:rsidTr="001F643F">
        <w:trPr>
          <w:cantSplit/>
        </w:trPr>
        <w:tc>
          <w:tcPr>
            <w:tcW w:w="2044" w:type="dxa"/>
            <w:shd w:val="clear" w:color="auto" w:fill="auto"/>
          </w:tcPr>
          <w:p w14:paraId="011AD68D" w14:textId="77777777" w:rsidR="00635155" w:rsidRPr="009A7184" w:rsidRDefault="00635155" w:rsidP="00635155">
            <w:pPr>
              <w:pStyle w:val="ENoteTableText"/>
              <w:tabs>
                <w:tab w:val="center" w:leader="dot" w:pos="2268"/>
              </w:tabs>
              <w:rPr>
                <w:szCs w:val="16"/>
              </w:rPr>
            </w:pPr>
            <w:r w:rsidRPr="009A7184">
              <w:rPr>
                <w:szCs w:val="16"/>
              </w:rPr>
              <w:t>8482.91.90</w:t>
            </w:r>
            <w:r w:rsidRPr="009A7184">
              <w:rPr>
                <w:szCs w:val="16"/>
              </w:rPr>
              <w:tab/>
            </w:r>
          </w:p>
        </w:tc>
        <w:tc>
          <w:tcPr>
            <w:tcW w:w="5044" w:type="dxa"/>
            <w:shd w:val="clear" w:color="auto" w:fill="auto"/>
          </w:tcPr>
          <w:p w14:paraId="7DA58309" w14:textId="77777777" w:rsidR="00635155" w:rsidRPr="009A7184" w:rsidRDefault="00635155" w:rsidP="00635155">
            <w:pPr>
              <w:pStyle w:val="ENoteTableText"/>
              <w:rPr>
                <w:szCs w:val="16"/>
              </w:rPr>
            </w:pPr>
            <w:r w:rsidRPr="009A7184">
              <w:rPr>
                <w:szCs w:val="16"/>
              </w:rPr>
              <w:t>am. No. 63, 2003</w:t>
            </w:r>
          </w:p>
        </w:tc>
      </w:tr>
      <w:tr w:rsidR="00635155" w:rsidRPr="009A7184" w14:paraId="25B960C5" w14:textId="77777777" w:rsidTr="001F643F">
        <w:trPr>
          <w:cantSplit/>
        </w:trPr>
        <w:tc>
          <w:tcPr>
            <w:tcW w:w="2044" w:type="dxa"/>
            <w:shd w:val="clear" w:color="auto" w:fill="auto"/>
          </w:tcPr>
          <w:p w14:paraId="25337AE2" w14:textId="77777777" w:rsidR="00635155" w:rsidRPr="009A7184" w:rsidRDefault="00635155" w:rsidP="00635155">
            <w:pPr>
              <w:pStyle w:val="ENoteTableText"/>
              <w:tabs>
                <w:tab w:val="center" w:leader="dot" w:pos="2268"/>
              </w:tabs>
              <w:rPr>
                <w:szCs w:val="16"/>
              </w:rPr>
            </w:pPr>
            <w:r w:rsidRPr="009A7184">
              <w:rPr>
                <w:szCs w:val="16"/>
              </w:rPr>
              <w:t>8482.99.10</w:t>
            </w:r>
            <w:r w:rsidRPr="009A7184">
              <w:rPr>
                <w:szCs w:val="16"/>
              </w:rPr>
              <w:tab/>
            </w:r>
          </w:p>
        </w:tc>
        <w:tc>
          <w:tcPr>
            <w:tcW w:w="5044" w:type="dxa"/>
            <w:shd w:val="clear" w:color="auto" w:fill="auto"/>
          </w:tcPr>
          <w:p w14:paraId="42FE02AC"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5368C8A9" w14:textId="77777777" w:rsidTr="001F643F">
        <w:trPr>
          <w:cantSplit/>
        </w:trPr>
        <w:tc>
          <w:tcPr>
            <w:tcW w:w="2044" w:type="dxa"/>
            <w:shd w:val="clear" w:color="auto" w:fill="auto"/>
          </w:tcPr>
          <w:p w14:paraId="53C228B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A051A3" w14:textId="77777777" w:rsidR="00635155" w:rsidRPr="009A7184" w:rsidRDefault="00635155" w:rsidP="00635155">
            <w:pPr>
              <w:pStyle w:val="ENoteTableText"/>
              <w:rPr>
                <w:szCs w:val="16"/>
              </w:rPr>
            </w:pPr>
            <w:r w:rsidRPr="009A7184">
              <w:rPr>
                <w:szCs w:val="16"/>
              </w:rPr>
              <w:t>rs No 84, 2016</w:t>
            </w:r>
          </w:p>
        </w:tc>
      </w:tr>
      <w:tr w:rsidR="00635155" w:rsidRPr="009A7184" w14:paraId="5E67D7A2" w14:textId="77777777" w:rsidTr="001F643F">
        <w:trPr>
          <w:cantSplit/>
        </w:trPr>
        <w:tc>
          <w:tcPr>
            <w:tcW w:w="2044" w:type="dxa"/>
            <w:shd w:val="clear" w:color="auto" w:fill="auto"/>
          </w:tcPr>
          <w:p w14:paraId="75E6CB31" w14:textId="77777777" w:rsidR="00635155" w:rsidRPr="009A7184" w:rsidRDefault="00635155" w:rsidP="00635155">
            <w:pPr>
              <w:pStyle w:val="ENoteTableText"/>
              <w:tabs>
                <w:tab w:val="center" w:leader="dot" w:pos="2268"/>
              </w:tabs>
              <w:rPr>
                <w:szCs w:val="16"/>
              </w:rPr>
            </w:pPr>
            <w:r w:rsidRPr="009A7184">
              <w:rPr>
                <w:szCs w:val="16"/>
              </w:rPr>
              <w:t>8482.99.90</w:t>
            </w:r>
            <w:r w:rsidRPr="009A7184">
              <w:rPr>
                <w:szCs w:val="16"/>
              </w:rPr>
              <w:tab/>
            </w:r>
          </w:p>
        </w:tc>
        <w:tc>
          <w:tcPr>
            <w:tcW w:w="5044" w:type="dxa"/>
            <w:shd w:val="clear" w:color="auto" w:fill="auto"/>
          </w:tcPr>
          <w:p w14:paraId="320E01CD" w14:textId="77777777" w:rsidR="00635155" w:rsidRPr="009A7184" w:rsidRDefault="00635155" w:rsidP="00635155">
            <w:pPr>
              <w:pStyle w:val="ENoteTableText"/>
              <w:rPr>
                <w:szCs w:val="16"/>
              </w:rPr>
            </w:pPr>
            <w:r w:rsidRPr="009A7184">
              <w:rPr>
                <w:szCs w:val="16"/>
              </w:rPr>
              <w:t>am. No. 63, 2003</w:t>
            </w:r>
          </w:p>
        </w:tc>
      </w:tr>
      <w:tr w:rsidR="00635155" w:rsidRPr="009A7184" w14:paraId="4DE86817" w14:textId="77777777" w:rsidTr="001F643F">
        <w:trPr>
          <w:cantSplit/>
        </w:trPr>
        <w:tc>
          <w:tcPr>
            <w:tcW w:w="2044" w:type="dxa"/>
            <w:shd w:val="clear" w:color="auto" w:fill="auto"/>
          </w:tcPr>
          <w:p w14:paraId="50C84A9A" w14:textId="77777777" w:rsidR="00635155" w:rsidRPr="009A7184" w:rsidRDefault="00635155" w:rsidP="00635155">
            <w:pPr>
              <w:pStyle w:val="ENoteTableText"/>
              <w:rPr>
                <w:szCs w:val="16"/>
              </w:rPr>
            </w:pPr>
            <w:r w:rsidRPr="009A7184">
              <w:rPr>
                <w:b/>
                <w:szCs w:val="16"/>
              </w:rPr>
              <w:t>8483</w:t>
            </w:r>
          </w:p>
        </w:tc>
        <w:tc>
          <w:tcPr>
            <w:tcW w:w="5044" w:type="dxa"/>
            <w:shd w:val="clear" w:color="auto" w:fill="auto"/>
          </w:tcPr>
          <w:p w14:paraId="2EE2CD3D" w14:textId="77777777" w:rsidR="00635155" w:rsidRPr="009A7184" w:rsidRDefault="00635155" w:rsidP="00635155">
            <w:pPr>
              <w:pStyle w:val="ENoteTableText"/>
              <w:rPr>
                <w:szCs w:val="16"/>
              </w:rPr>
            </w:pPr>
          </w:p>
        </w:tc>
      </w:tr>
      <w:tr w:rsidR="00635155" w:rsidRPr="009A7184" w14:paraId="7D5D363F" w14:textId="77777777" w:rsidTr="001F643F">
        <w:trPr>
          <w:cantSplit/>
        </w:trPr>
        <w:tc>
          <w:tcPr>
            <w:tcW w:w="2044" w:type="dxa"/>
            <w:shd w:val="clear" w:color="auto" w:fill="auto"/>
          </w:tcPr>
          <w:p w14:paraId="67EE0668" w14:textId="77777777" w:rsidR="00635155" w:rsidRPr="009A7184" w:rsidRDefault="00635155" w:rsidP="00635155">
            <w:pPr>
              <w:pStyle w:val="ENoteTableText"/>
              <w:tabs>
                <w:tab w:val="center" w:leader="dot" w:pos="2268"/>
              </w:tabs>
              <w:rPr>
                <w:szCs w:val="16"/>
              </w:rPr>
            </w:pPr>
            <w:r w:rsidRPr="009A7184">
              <w:rPr>
                <w:szCs w:val="16"/>
              </w:rPr>
              <w:t>8483.10.91</w:t>
            </w:r>
            <w:r w:rsidRPr="009A7184">
              <w:rPr>
                <w:szCs w:val="16"/>
              </w:rPr>
              <w:tab/>
            </w:r>
          </w:p>
        </w:tc>
        <w:tc>
          <w:tcPr>
            <w:tcW w:w="5044" w:type="dxa"/>
            <w:shd w:val="clear" w:color="auto" w:fill="auto"/>
          </w:tcPr>
          <w:p w14:paraId="3178ABA2"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E154895" w14:textId="77777777" w:rsidTr="001F643F">
        <w:trPr>
          <w:cantSplit/>
        </w:trPr>
        <w:tc>
          <w:tcPr>
            <w:tcW w:w="2044" w:type="dxa"/>
            <w:shd w:val="clear" w:color="auto" w:fill="auto"/>
          </w:tcPr>
          <w:p w14:paraId="7BF70B4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781D9F" w14:textId="77777777" w:rsidR="00635155" w:rsidRPr="009A7184" w:rsidRDefault="00635155" w:rsidP="00635155">
            <w:pPr>
              <w:pStyle w:val="ENoteTableText"/>
              <w:rPr>
                <w:szCs w:val="16"/>
              </w:rPr>
            </w:pPr>
            <w:r w:rsidRPr="009A7184">
              <w:rPr>
                <w:szCs w:val="16"/>
              </w:rPr>
              <w:t>rs No 84, 2016</w:t>
            </w:r>
          </w:p>
        </w:tc>
      </w:tr>
      <w:tr w:rsidR="00635155" w:rsidRPr="009A7184" w14:paraId="3FB8CD46" w14:textId="77777777" w:rsidTr="001F643F">
        <w:trPr>
          <w:cantSplit/>
        </w:trPr>
        <w:tc>
          <w:tcPr>
            <w:tcW w:w="2044" w:type="dxa"/>
            <w:shd w:val="clear" w:color="auto" w:fill="auto"/>
          </w:tcPr>
          <w:p w14:paraId="218E6495" w14:textId="77777777" w:rsidR="00635155" w:rsidRPr="009A7184" w:rsidRDefault="00635155" w:rsidP="00635155">
            <w:pPr>
              <w:pStyle w:val="ENoteTableText"/>
              <w:tabs>
                <w:tab w:val="center" w:leader="dot" w:pos="2268"/>
              </w:tabs>
              <w:rPr>
                <w:szCs w:val="16"/>
              </w:rPr>
            </w:pPr>
            <w:r w:rsidRPr="009A7184">
              <w:rPr>
                <w:szCs w:val="16"/>
              </w:rPr>
              <w:t>8483.10.99</w:t>
            </w:r>
            <w:r w:rsidRPr="009A7184">
              <w:rPr>
                <w:szCs w:val="16"/>
              </w:rPr>
              <w:tab/>
            </w:r>
          </w:p>
        </w:tc>
        <w:tc>
          <w:tcPr>
            <w:tcW w:w="5044" w:type="dxa"/>
            <w:shd w:val="clear" w:color="auto" w:fill="auto"/>
          </w:tcPr>
          <w:p w14:paraId="6EB5638B" w14:textId="77777777" w:rsidR="00635155" w:rsidRPr="009A7184" w:rsidRDefault="00635155" w:rsidP="00635155">
            <w:pPr>
              <w:pStyle w:val="ENoteTableText"/>
              <w:rPr>
                <w:szCs w:val="16"/>
              </w:rPr>
            </w:pPr>
            <w:r w:rsidRPr="009A7184">
              <w:rPr>
                <w:szCs w:val="16"/>
              </w:rPr>
              <w:t>am. No. 63, 2003</w:t>
            </w:r>
          </w:p>
        </w:tc>
      </w:tr>
      <w:tr w:rsidR="00635155" w:rsidRPr="009A7184" w14:paraId="01B8A25C" w14:textId="77777777" w:rsidTr="001F643F">
        <w:trPr>
          <w:cantSplit/>
        </w:trPr>
        <w:tc>
          <w:tcPr>
            <w:tcW w:w="2044" w:type="dxa"/>
            <w:shd w:val="clear" w:color="auto" w:fill="auto"/>
          </w:tcPr>
          <w:p w14:paraId="2FA7C0FC" w14:textId="77777777" w:rsidR="00635155" w:rsidRPr="009A7184" w:rsidRDefault="00635155" w:rsidP="00635155">
            <w:pPr>
              <w:pStyle w:val="ENoteTableText"/>
              <w:tabs>
                <w:tab w:val="center" w:leader="dot" w:pos="2268"/>
              </w:tabs>
              <w:rPr>
                <w:szCs w:val="16"/>
              </w:rPr>
            </w:pPr>
            <w:r w:rsidRPr="009A7184">
              <w:rPr>
                <w:szCs w:val="16"/>
              </w:rPr>
              <w:t>8483.20.00</w:t>
            </w:r>
            <w:r w:rsidRPr="009A7184">
              <w:rPr>
                <w:szCs w:val="16"/>
              </w:rPr>
              <w:tab/>
            </w:r>
          </w:p>
        </w:tc>
        <w:tc>
          <w:tcPr>
            <w:tcW w:w="5044" w:type="dxa"/>
            <w:shd w:val="clear" w:color="auto" w:fill="auto"/>
          </w:tcPr>
          <w:p w14:paraId="51A3531F"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B1336FA" w14:textId="77777777" w:rsidTr="001F643F">
        <w:trPr>
          <w:cantSplit/>
        </w:trPr>
        <w:tc>
          <w:tcPr>
            <w:tcW w:w="2044" w:type="dxa"/>
            <w:shd w:val="clear" w:color="auto" w:fill="auto"/>
          </w:tcPr>
          <w:p w14:paraId="23394B9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157AC1" w14:textId="77777777" w:rsidR="00635155" w:rsidRPr="009A7184" w:rsidRDefault="00635155" w:rsidP="00635155">
            <w:pPr>
              <w:pStyle w:val="ENoteTableText"/>
              <w:rPr>
                <w:szCs w:val="16"/>
              </w:rPr>
            </w:pPr>
            <w:r w:rsidRPr="009A7184">
              <w:rPr>
                <w:szCs w:val="16"/>
              </w:rPr>
              <w:t>rs No 84, 2016</w:t>
            </w:r>
          </w:p>
        </w:tc>
      </w:tr>
      <w:tr w:rsidR="00635155" w:rsidRPr="009A7184" w14:paraId="4BC90750" w14:textId="77777777" w:rsidTr="001F643F">
        <w:trPr>
          <w:cantSplit/>
        </w:trPr>
        <w:tc>
          <w:tcPr>
            <w:tcW w:w="2044" w:type="dxa"/>
            <w:shd w:val="clear" w:color="auto" w:fill="auto"/>
          </w:tcPr>
          <w:p w14:paraId="4B30C7C5" w14:textId="77777777" w:rsidR="00635155" w:rsidRPr="009A7184" w:rsidRDefault="00635155" w:rsidP="00635155">
            <w:pPr>
              <w:pStyle w:val="ENoteTableText"/>
              <w:tabs>
                <w:tab w:val="center" w:leader="dot" w:pos="2268"/>
              </w:tabs>
              <w:rPr>
                <w:szCs w:val="16"/>
              </w:rPr>
            </w:pPr>
            <w:r w:rsidRPr="009A7184">
              <w:rPr>
                <w:szCs w:val="16"/>
              </w:rPr>
              <w:t>8483.30.10</w:t>
            </w:r>
            <w:r w:rsidRPr="009A7184">
              <w:rPr>
                <w:szCs w:val="16"/>
              </w:rPr>
              <w:tab/>
            </w:r>
          </w:p>
        </w:tc>
        <w:tc>
          <w:tcPr>
            <w:tcW w:w="5044" w:type="dxa"/>
            <w:shd w:val="clear" w:color="auto" w:fill="auto"/>
          </w:tcPr>
          <w:p w14:paraId="296CBE30"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1795F05" w14:textId="77777777" w:rsidTr="001F643F">
        <w:trPr>
          <w:cantSplit/>
        </w:trPr>
        <w:tc>
          <w:tcPr>
            <w:tcW w:w="2044" w:type="dxa"/>
            <w:shd w:val="clear" w:color="auto" w:fill="auto"/>
          </w:tcPr>
          <w:p w14:paraId="7A2A53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D88529" w14:textId="77777777" w:rsidR="00635155" w:rsidRPr="009A7184" w:rsidRDefault="00635155" w:rsidP="00635155">
            <w:pPr>
              <w:pStyle w:val="ENoteTableText"/>
              <w:rPr>
                <w:szCs w:val="16"/>
              </w:rPr>
            </w:pPr>
            <w:r w:rsidRPr="009A7184">
              <w:rPr>
                <w:szCs w:val="16"/>
              </w:rPr>
              <w:t>rs No 84, 2016</w:t>
            </w:r>
          </w:p>
        </w:tc>
      </w:tr>
      <w:tr w:rsidR="00635155" w:rsidRPr="009A7184" w14:paraId="0C9A93A4" w14:textId="77777777" w:rsidTr="001F643F">
        <w:trPr>
          <w:cantSplit/>
        </w:trPr>
        <w:tc>
          <w:tcPr>
            <w:tcW w:w="2044" w:type="dxa"/>
            <w:shd w:val="clear" w:color="auto" w:fill="auto"/>
          </w:tcPr>
          <w:p w14:paraId="683F1696" w14:textId="77777777" w:rsidR="00635155" w:rsidRPr="009A7184" w:rsidRDefault="00635155" w:rsidP="00635155">
            <w:pPr>
              <w:pStyle w:val="ENoteTableText"/>
              <w:tabs>
                <w:tab w:val="center" w:leader="dot" w:pos="2268"/>
              </w:tabs>
              <w:rPr>
                <w:szCs w:val="16"/>
              </w:rPr>
            </w:pPr>
            <w:r w:rsidRPr="009A7184">
              <w:rPr>
                <w:szCs w:val="16"/>
              </w:rPr>
              <w:t>8483.30.90</w:t>
            </w:r>
            <w:r w:rsidRPr="009A7184">
              <w:rPr>
                <w:szCs w:val="16"/>
              </w:rPr>
              <w:tab/>
            </w:r>
          </w:p>
        </w:tc>
        <w:tc>
          <w:tcPr>
            <w:tcW w:w="5044" w:type="dxa"/>
            <w:shd w:val="clear" w:color="auto" w:fill="auto"/>
          </w:tcPr>
          <w:p w14:paraId="5752552D" w14:textId="77777777" w:rsidR="00635155" w:rsidRPr="009A7184" w:rsidRDefault="00635155" w:rsidP="00635155">
            <w:pPr>
              <w:pStyle w:val="ENoteTableText"/>
              <w:rPr>
                <w:szCs w:val="16"/>
              </w:rPr>
            </w:pPr>
            <w:r w:rsidRPr="009A7184">
              <w:rPr>
                <w:szCs w:val="16"/>
              </w:rPr>
              <w:t>am. No. 63, 2003</w:t>
            </w:r>
          </w:p>
        </w:tc>
      </w:tr>
      <w:tr w:rsidR="00635155" w:rsidRPr="009A7184" w14:paraId="72A9B11D" w14:textId="77777777" w:rsidTr="001F643F">
        <w:trPr>
          <w:cantSplit/>
        </w:trPr>
        <w:tc>
          <w:tcPr>
            <w:tcW w:w="2044" w:type="dxa"/>
            <w:shd w:val="clear" w:color="auto" w:fill="auto"/>
          </w:tcPr>
          <w:p w14:paraId="211EAA76" w14:textId="77777777" w:rsidR="00635155" w:rsidRPr="009A7184" w:rsidRDefault="00635155" w:rsidP="00635155">
            <w:pPr>
              <w:pStyle w:val="ENoteTableText"/>
              <w:tabs>
                <w:tab w:val="center" w:leader="dot" w:pos="2268"/>
              </w:tabs>
              <w:rPr>
                <w:szCs w:val="16"/>
              </w:rPr>
            </w:pPr>
            <w:r>
              <w:rPr>
                <w:szCs w:val="16"/>
              </w:rPr>
              <w:t>8483.40.1</w:t>
            </w:r>
            <w:r>
              <w:rPr>
                <w:szCs w:val="16"/>
              </w:rPr>
              <w:tab/>
            </w:r>
          </w:p>
        </w:tc>
        <w:tc>
          <w:tcPr>
            <w:tcW w:w="5044" w:type="dxa"/>
            <w:shd w:val="clear" w:color="auto" w:fill="auto"/>
          </w:tcPr>
          <w:p w14:paraId="307E26F7"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6ECD488" w14:textId="77777777" w:rsidTr="001F643F">
        <w:trPr>
          <w:cantSplit/>
        </w:trPr>
        <w:tc>
          <w:tcPr>
            <w:tcW w:w="2044" w:type="dxa"/>
            <w:shd w:val="clear" w:color="auto" w:fill="auto"/>
          </w:tcPr>
          <w:p w14:paraId="72FC8823" w14:textId="77777777" w:rsidR="00635155" w:rsidRPr="009A7184" w:rsidRDefault="00635155" w:rsidP="00635155">
            <w:pPr>
              <w:pStyle w:val="ENoteTableText"/>
              <w:tabs>
                <w:tab w:val="center" w:leader="dot" w:pos="2268"/>
              </w:tabs>
              <w:rPr>
                <w:szCs w:val="16"/>
              </w:rPr>
            </w:pPr>
            <w:r w:rsidRPr="009A7184">
              <w:rPr>
                <w:szCs w:val="16"/>
              </w:rPr>
              <w:t>8483.40.11</w:t>
            </w:r>
            <w:r w:rsidRPr="009A7184">
              <w:rPr>
                <w:szCs w:val="16"/>
              </w:rPr>
              <w:tab/>
            </w:r>
          </w:p>
        </w:tc>
        <w:tc>
          <w:tcPr>
            <w:tcW w:w="5044" w:type="dxa"/>
            <w:shd w:val="clear" w:color="auto" w:fill="auto"/>
          </w:tcPr>
          <w:p w14:paraId="5CFFA86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4BF14523" w14:textId="77777777" w:rsidTr="001F643F">
        <w:trPr>
          <w:cantSplit/>
        </w:trPr>
        <w:tc>
          <w:tcPr>
            <w:tcW w:w="2044" w:type="dxa"/>
            <w:shd w:val="clear" w:color="auto" w:fill="auto"/>
          </w:tcPr>
          <w:p w14:paraId="56A2401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980C423" w14:textId="77777777" w:rsidR="00635155" w:rsidRPr="009A7184" w:rsidRDefault="00635155" w:rsidP="00635155">
            <w:pPr>
              <w:pStyle w:val="ENoteTableText"/>
              <w:rPr>
                <w:szCs w:val="16"/>
              </w:rPr>
            </w:pPr>
            <w:r w:rsidRPr="009A7184">
              <w:rPr>
                <w:szCs w:val="16"/>
              </w:rPr>
              <w:t>rs No 84, 2016</w:t>
            </w:r>
          </w:p>
        </w:tc>
      </w:tr>
      <w:tr w:rsidR="00635155" w:rsidRPr="009A7184" w14:paraId="5039A64D" w14:textId="77777777" w:rsidTr="001F643F">
        <w:trPr>
          <w:cantSplit/>
        </w:trPr>
        <w:tc>
          <w:tcPr>
            <w:tcW w:w="2044" w:type="dxa"/>
            <w:shd w:val="clear" w:color="auto" w:fill="auto"/>
          </w:tcPr>
          <w:p w14:paraId="01F62211" w14:textId="77777777" w:rsidR="00635155" w:rsidRPr="009A7184" w:rsidRDefault="00635155" w:rsidP="00635155">
            <w:pPr>
              <w:pStyle w:val="ENoteTableText"/>
              <w:tabs>
                <w:tab w:val="center" w:leader="dot" w:pos="2268"/>
              </w:tabs>
              <w:rPr>
                <w:szCs w:val="16"/>
              </w:rPr>
            </w:pPr>
            <w:r w:rsidRPr="009A7184">
              <w:rPr>
                <w:szCs w:val="16"/>
              </w:rPr>
              <w:t>8483.40.19</w:t>
            </w:r>
            <w:r w:rsidRPr="009A7184">
              <w:rPr>
                <w:szCs w:val="16"/>
              </w:rPr>
              <w:tab/>
            </w:r>
          </w:p>
        </w:tc>
        <w:tc>
          <w:tcPr>
            <w:tcW w:w="5044" w:type="dxa"/>
            <w:shd w:val="clear" w:color="auto" w:fill="auto"/>
          </w:tcPr>
          <w:p w14:paraId="5A858B30" w14:textId="77777777" w:rsidR="00635155" w:rsidRPr="009A7184" w:rsidRDefault="00635155" w:rsidP="00635155">
            <w:pPr>
              <w:pStyle w:val="ENoteTableText"/>
              <w:rPr>
                <w:szCs w:val="16"/>
              </w:rPr>
            </w:pPr>
            <w:r w:rsidRPr="009A7184">
              <w:rPr>
                <w:szCs w:val="16"/>
              </w:rPr>
              <w:t>am. No. 63, 2003</w:t>
            </w:r>
          </w:p>
        </w:tc>
      </w:tr>
      <w:tr w:rsidR="00635155" w:rsidRPr="009A7184" w14:paraId="37C78F42" w14:textId="77777777" w:rsidTr="001F643F">
        <w:trPr>
          <w:cantSplit/>
        </w:trPr>
        <w:tc>
          <w:tcPr>
            <w:tcW w:w="2044" w:type="dxa"/>
            <w:shd w:val="clear" w:color="auto" w:fill="auto"/>
          </w:tcPr>
          <w:p w14:paraId="4EADBE19" w14:textId="77777777" w:rsidR="00635155" w:rsidRPr="009A7184" w:rsidRDefault="00635155" w:rsidP="00635155">
            <w:pPr>
              <w:pStyle w:val="ENoteTableText"/>
              <w:tabs>
                <w:tab w:val="center" w:leader="dot" w:pos="2268"/>
              </w:tabs>
              <w:rPr>
                <w:szCs w:val="16"/>
              </w:rPr>
            </w:pPr>
            <w:r w:rsidRPr="009A7184">
              <w:rPr>
                <w:szCs w:val="16"/>
              </w:rPr>
              <w:t>8483.40.90</w:t>
            </w:r>
            <w:r w:rsidRPr="009A7184">
              <w:rPr>
                <w:szCs w:val="16"/>
              </w:rPr>
              <w:tab/>
            </w:r>
          </w:p>
        </w:tc>
        <w:tc>
          <w:tcPr>
            <w:tcW w:w="5044" w:type="dxa"/>
            <w:shd w:val="clear" w:color="auto" w:fill="auto"/>
          </w:tcPr>
          <w:p w14:paraId="7A62B50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DE7991D" w14:textId="77777777" w:rsidTr="001F643F">
        <w:trPr>
          <w:cantSplit/>
        </w:trPr>
        <w:tc>
          <w:tcPr>
            <w:tcW w:w="2044" w:type="dxa"/>
            <w:shd w:val="clear" w:color="auto" w:fill="auto"/>
          </w:tcPr>
          <w:p w14:paraId="7DCF95F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BA01E6" w14:textId="77777777" w:rsidR="00635155" w:rsidRPr="009A7184" w:rsidRDefault="00635155" w:rsidP="00635155">
            <w:pPr>
              <w:pStyle w:val="ENoteTableText"/>
              <w:rPr>
                <w:szCs w:val="16"/>
              </w:rPr>
            </w:pPr>
            <w:r w:rsidRPr="009A7184">
              <w:rPr>
                <w:szCs w:val="16"/>
              </w:rPr>
              <w:t>rs No 84, 2016</w:t>
            </w:r>
          </w:p>
        </w:tc>
      </w:tr>
      <w:tr w:rsidR="00635155" w:rsidRPr="009A7184" w14:paraId="5C889210" w14:textId="77777777" w:rsidTr="001F643F">
        <w:trPr>
          <w:cantSplit/>
        </w:trPr>
        <w:tc>
          <w:tcPr>
            <w:tcW w:w="2044" w:type="dxa"/>
            <w:shd w:val="clear" w:color="auto" w:fill="auto"/>
          </w:tcPr>
          <w:p w14:paraId="78E9CF17" w14:textId="77777777" w:rsidR="00635155" w:rsidRPr="009A7184" w:rsidRDefault="00635155" w:rsidP="00635155">
            <w:pPr>
              <w:pStyle w:val="ENoteTableText"/>
              <w:tabs>
                <w:tab w:val="center" w:leader="dot" w:pos="2268"/>
              </w:tabs>
              <w:rPr>
                <w:szCs w:val="16"/>
              </w:rPr>
            </w:pPr>
            <w:r>
              <w:rPr>
                <w:szCs w:val="16"/>
              </w:rPr>
              <w:t>8483.50.1</w:t>
            </w:r>
            <w:r>
              <w:rPr>
                <w:szCs w:val="16"/>
              </w:rPr>
              <w:tab/>
            </w:r>
          </w:p>
        </w:tc>
        <w:tc>
          <w:tcPr>
            <w:tcW w:w="5044" w:type="dxa"/>
            <w:shd w:val="clear" w:color="auto" w:fill="auto"/>
          </w:tcPr>
          <w:p w14:paraId="3CBA923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3E54486" w14:textId="77777777" w:rsidTr="001F643F">
        <w:trPr>
          <w:cantSplit/>
        </w:trPr>
        <w:tc>
          <w:tcPr>
            <w:tcW w:w="2044" w:type="dxa"/>
            <w:shd w:val="clear" w:color="auto" w:fill="auto"/>
          </w:tcPr>
          <w:p w14:paraId="7E58453A" w14:textId="77777777" w:rsidR="00635155" w:rsidRPr="009A7184" w:rsidRDefault="00635155" w:rsidP="00635155">
            <w:pPr>
              <w:pStyle w:val="ENoteTableText"/>
              <w:tabs>
                <w:tab w:val="center" w:leader="dot" w:pos="2268"/>
              </w:tabs>
              <w:rPr>
                <w:szCs w:val="16"/>
              </w:rPr>
            </w:pPr>
            <w:r w:rsidRPr="009A7184">
              <w:rPr>
                <w:szCs w:val="16"/>
              </w:rPr>
              <w:t>8483.50.11</w:t>
            </w:r>
            <w:r w:rsidRPr="009A7184">
              <w:rPr>
                <w:szCs w:val="16"/>
              </w:rPr>
              <w:tab/>
            </w:r>
          </w:p>
        </w:tc>
        <w:tc>
          <w:tcPr>
            <w:tcW w:w="5044" w:type="dxa"/>
            <w:shd w:val="clear" w:color="auto" w:fill="auto"/>
          </w:tcPr>
          <w:p w14:paraId="1B64C4F9"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756BAD54" w14:textId="77777777" w:rsidTr="001F643F">
        <w:trPr>
          <w:cantSplit/>
        </w:trPr>
        <w:tc>
          <w:tcPr>
            <w:tcW w:w="2044" w:type="dxa"/>
            <w:shd w:val="clear" w:color="auto" w:fill="auto"/>
          </w:tcPr>
          <w:p w14:paraId="0D8287C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9F6828" w14:textId="77777777" w:rsidR="00635155" w:rsidRPr="009A7184" w:rsidRDefault="00635155" w:rsidP="00635155">
            <w:pPr>
              <w:pStyle w:val="ENoteTableText"/>
              <w:rPr>
                <w:szCs w:val="16"/>
              </w:rPr>
            </w:pPr>
            <w:r w:rsidRPr="009A7184">
              <w:rPr>
                <w:szCs w:val="16"/>
              </w:rPr>
              <w:t>rs No 84, 2016</w:t>
            </w:r>
          </w:p>
        </w:tc>
      </w:tr>
      <w:tr w:rsidR="00635155" w:rsidRPr="009A7184" w14:paraId="1373A868" w14:textId="77777777" w:rsidTr="001F643F">
        <w:trPr>
          <w:cantSplit/>
        </w:trPr>
        <w:tc>
          <w:tcPr>
            <w:tcW w:w="2044" w:type="dxa"/>
            <w:shd w:val="clear" w:color="auto" w:fill="auto"/>
          </w:tcPr>
          <w:p w14:paraId="3EE577D0" w14:textId="77777777" w:rsidR="00635155" w:rsidRPr="009A7184" w:rsidRDefault="00635155" w:rsidP="00635155">
            <w:pPr>
              <w:pStyle w:val="ENoteTableText"/>
              <w:tabs>
                <w:tab w:val="center" w:leader="dot" w:pos="2268"/>
              </w:tabs>
              <w:rPr>
                <w:szCs w:val="16"/>
              </w:rPr>
            </w:pPr>
            <w:r w:rsidRPr="009A7184">
              <w:rPr>
                <w:szCs w:val="16"/>
              </w:rPr>
              <w:t>8483.50.19</w:t>
            </w:r>
            <w:r w:rsidRPr="009A7184">
              <w:rPr>
                <w:szCs w:val="16"/>
              </w:rPr>
              <w:tab/>
            </w:r>
          </w:p>
        </w:tc>
        <w:tc>
          <w:tcPr>
            <w:tcW w:w="5044" w:type="dxa"/>
            <w:shd w:val="clear" w:color="auto" w:fill="auto"/>
          </w:tcPr>
          <w:p w14:paraId="043229A1" w14:textId="77777777" w:rsidR="00635155" w:rsidRPr="009A7184" w:rsidRDefault="00635155" w:rsidP="00635155">
            <w:pPr>
              <w:pStyle w:val="ENoteTableText"/>
              <w:rPr>
                <w:szCs w:val="16"/>
              </w:rPr>
            </w:pPr>
            <w:r w:rsidRPr="009A7184">
              <w:rPr>
                <w:szCs w:val="16"/>
              </w:rPr>
              <w:t>am. No. 63, 2003</w:t>
            </w:r>
          </w:p>
        </w:tc>
      </w:tr>
      <w:tr w:rsidR="00635155" w:rsidRPr="009A7184" w14:paraId="4EA4939D" w14:textId="77777777" w:rsidTr="001F643F">
        <w:trPr>
          <w:cantSplit/>
        </w:trPr>
        <w:tc>
          <w:tcPr>
            <w:tcW w:w="2044" w:type="dxa"/>
            <w:shd w:val="clear" w:color="auto" w:fill="auto"/>
          </w:tcPr>
          <w:p w14:paraId="571069FB" w14:textId="77777777" w:rsidR="00635155" w:rsidRPr="009A7184" w:rsidRDefault="00635155" w:rsidP="00635155">
            <w:pPr>
              <w:pStyle w:val="ENoteTableText"/>
              <w:tabs>
                <w:tab w:val="center" w:leader="dot" w:pos="2268"/>
              </w:tabs>
              <w:rPr>
                <w:szCs w:val="16"/>
              </w:rPr>
            </w:pPr>
            <w:r w:rsidRPr="009A7184">
              <w:rPr>
                <w:szCs w:val="16"/>
              </w:rPr>
              <w:t>8483.50.90</w:t>
            </w:r>
            <w:r w:rsidRPr="009A7184">
              <w:rPr>
                <w:szCs w:val="16"/>
              </w:rPr>
              <w:tab/>
            </w:r>
          </w:p>
        </w:tc>
        <w:tc>
          <w:tcPr>
            <w:tcW w:w="5044" w:type="dxa"/>
            <w:shd w:val="clear" w:color="auto" w:fill="auto"/>
          </w:tcPr>
          <w:p w14:paraId="2BBEB7F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3D1E63B" w14:textId="77777777" w:rsidTr="001F643F">
        <w:trPr>
          <w:cantSplit/>
        </w:trPr>
        <w:tc>
          <w:tcPr>
            <w:tcW w:w="2044" w:type="dxa"/>
            <w:shd w:val="clear" w:color="auto" w:fill="auto"/>
          </w:tcPr>
          <w:p w14:paraId="1ABFC4C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EDD359" w14:textId="77777777" w:rsidR="00635155" w:rsidRPr="009A7184" w:rsidRDefault="00635155" w:rsidP="00635155">
            <w:pPr>
              <w:pStyle w:val="ENoteTableText"/>
              <w:rPr>
                <w:szCs w:val="16"/>
              </w:rPr>
            </w:pPr>
            <w:r w:rsidRPr="009A7184">
              <w:rPr>
                <w:szCs w:val="16"/>
              </w:rPr>
              <w:t>rs No 84, 2016</w:t>
            </w:r>
          </w:p>
        </w:tc>
      </w:tr>
      <w:tr w:rsidR="00635155" w:rsidRPr="009A7184" w14:paraId="198FC838" w14:textId="77777777" w:rsidTr="001F643F">
        <w:trPr>
          <w:cantSplit/>
        </w:trPr>
        <w:tc>
          <w:tcPr>
            <w:tcW w:w="2044" w:type="dxa"/>
            <w:shd w:val="clear" w:color="auto" w:fill="auto"/>
          </w:tcPr>
          <w:p w14:paraId="667A4AA9" w14:textId="77777777" w:rsidR="00635155" w:rsidRPr="009A7184" w:rsidRDefault="00635155" w:rsidP="00635155">
            <w:pPr>
              <w:pStyle w:val="ENoteTableText"/>
              <w:tabs>
                <w:tab w:val="center" w:leader="dot" w:pos="2268"/>
              </w:tabs>
              <w:rPr>
                <w:szCs w:val="16"/>
              </w:rPr>
            </w:pPr>
            <w:r w:rsidRPr="009A7184">
              <w:rPr>
                <w:szCs w:val="16"/>
              </w:rPr>
              <w:t>8483.60.10</w:t>
            </w:r>
            <w:r w:rsidRPr="009A7184">
              <w:rPr>
                <w:szCs w:val="16"/>
              </w:rPr>
              <w:tab/>
            </w:r>
          </w:p>
        </w:tc>
        <w:tc>
          <w:tcPr>
            <w:tcW w:w="5044" w:type="dxa"/>
            <w:shd w:val="clear" w:color="auto" w:fill="auto"/>
          </w:tcPr>
          <w:p w14:paraId="7C8F1E71"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592147B" w14:textId="77777777" w:rsidTr="001F643F">
        <w:trPr>
          <w:cantSplit/>
        </w:trPr>
        <w:tc>
          <w:tcPr>
            <w:tcW w:w="2044" w:type="dxa"/>
            <w:shd w:val="clear" w:color="auto" w:fill="auto"/>
          </w:tcPr>
          <w:p w14:paraId="3C00C6D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4D9E0CF" w14:textId="77777777" w:rsidR="00635155" w:rsidRPr="009A7184" w:rsidRDefault="00635155" w:rsidP="00635155">
            <w:pPr>
              <w:pStyle w:val="ENoteTableText"/>
              <w:rPr>
                <w:szCs w:val="16"/>
              </w:rPr>
            </w:pPr>
            <w:r w:rsidRPr="009A7184">
              <w:rPr>
                <w:szCs w:val="16"/>
              </w:rPr>
              <w:t>rs No 84, 2016</w:t>
            </w:r>
          </w:p>
        </w:tc>
      </w:tr>
      <w:tr w:rsidR="00635155" w:rsidRPr="009A7184" w14:paraId="3F3453A0" w14:textId="77777777" w:rsidTr="001F643F">
        <w:trPr>
          <w:cantSplit/>
        </w:trPr>
        <w:tc>
          <w:tcPr>
            <w:tcW w:w="2044" w:type="dxa"/>
            <w:shd w:val="clear" w:color="auto" w:fill="auto"/>
          </w:tcPr>
          <w:p w14:paraId="40287DC3" w14:textId="77777777" w:rsidR="00635155" w:rsidRPr="009A7184" w:rsidRDefault="00635155" w:rsidP="00635155">
            <w:pPr>
              <w:pStyle w:val="ENoteTableText"/>
              <w:tabs>
                <w:tab w:val="center" w:leader="dot" w:pos="2268"/>
              </w:tabs>
              <w:rPr>
                <w:szCs w:val="16"/>
              </w:rPr>
            </w:pPr>
            <w:r w:rsidRPr="009A7184">
              <w:rPr>
                <w:szCs w:val="16"/>
              </w:rPr>
              <w:t>8483.90.00</w:t>
            </w:r>
            <w:r w:rsidRPr="009A7184">
              <w:rPr>
                <w:szCs w:val="16"/>
              </w:rPr>
              <w:tab/>
            </w:r>
          </w:p>
        </w:tc>
        <w:tc>
          <w:tcPr>
            <w:tcW w:w="5044" w:type="dxa"/>
            <w:shd w:val="clear" w:color="auto" w:fill="auto"/>
          </w:tcPr>
          <w:p w14:paraId="6C6D7BD4" w14:textId="77777777" w:rsidR="00635155" w:rsidRPr="009A7184" w:rsidRDefault="00635155" w:rsidP="00635155">
            <w:pPr>
              <w:pStyle w:val="ENoteTableText"/>
              <w:rPr>
                <w:szCs w:val="16"/>
              </w:rPr>
            </w:pPr>
            <w:r w:rsidRPr="009A7184">
              <w:rPr>
                <w:szCs w:val="16"/>
              </w:rPr>
              <w:t>am. No. 141, 1999; No. 120, 2001; No. 97, 2003</w:t>
            </w:r>
          </w:p>
        </w:tc>
      </w:tr>
      <w:tr w:rsidR="00635155" w:rsidRPr="009A7184" w14:paraId="5C7AF87D" w14:textId="77777777" w:rsidTr="001F643F">
        <w:trPr>
          <w:cantSplit/>
        </w:trPr>
        <w:tc>
          <w:tcPr>
            <w:tcW w:w="2044" w:type="dxa"/>
            <w:shd w:val="clear" w:color="auto" w:fill="auto"/>
          </w:tcPr>
          <w:p w14:paraId="5578F2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BF33668" w14:textId="77777777" w:rsidR="00635155" w:rsidRPr="009A7184" w:rsidRDefault="00635155" w:rsidP="00635155">
            <w:pPr>
              <w:pStyle w:val="ENoteTableText"/>
              <w:rPr>
                <w:szCs w:val="16"/>
              </w:rPr>
            </w:pPr>
            <w:r w:rsidRPr="009A7184">
              <w:rPr>
                <w:szCs w:val="16"/>
              </w:rPr>
              <w:t>rs No 84, 2016</w:t>
            </w:r>
          </w:p>
        </w:tc>
      </w:tr>
      <w:tr w:rsidR="00635155" w:rsidRPr="009A7184" w14:paraId="53355E99" w14:textId="77777777" w:rsidTr="001F643F">
        <w:trPr>
          <w:cantSplit/>
        </w:trPr>
        <w:tc>
          <w:tcPr>
            <w:tcW w:w="2044" w:type="dxa"/>
            <w:shd w:val="clear" w:color="auto" w:fill="auto"/>
          </w:tcPr>
          <w:p w14:paraId="749BC2E7" w14:textId="77777777" w:rsidR="00635155" w:rsidRPr="009A7184" w:rsidRDefault="00635155" w:rsidP="00635155">
            <w:pPr>
              <w:pStyle w:val="ENoteTableText"/>
              <w:rPr>
                <w:szCs w:val="16"/>
              </w:rPr>
            </w:pPr>
            <w:r w:rsidRPr="009A7184">
              <w:rPr>
                <w:b/>
                <w:szCs w:val="16"/>
              </w:rPr>
              <w:t>8484</w:t>
            </w:r>
          </w:p>
        </w:tc>
        <w:tc>
          <w:tcPr>
            <w:tcW w:w="5044" w:type="dxa"/>
            <w:shd w:val="clear" w:color="auto" w:fill="auto"/>
          </w:tcPr>
          <w:p w14:paraId="1690FC8D" w14:textId="77777777" w:rsidR="00635155" w:rsidRPr="009A7184" w:rsidRDefault="00635155" w:rsidP="00635155">
            <w:pPr>
              <w:pStyle w:val="ENoteTableText"/>
              <w:rPr>
                <w:szCs w:val="16"/>
              </w:rPr>
            </w:pPr>
          </w:p>
        </w:tc>
      </w:tr>
      <w:tr w:rsidR="00635155" w:rsidRPr="009A7184" w14:paraId="64F4316B" w14:textId="77777777" w:rsidTr="001F643F">
        <w:trPr>
          <w:cantSplit/>
        </w:trPr>
        <w:tc>
          <w:tcPr>
            <w:tcW w:w="2044" w:type="dxa"/>
            <w:shd w:val="clear" w:color="auto" w:fill="auto"/>
          </w:tcPr>
          <w:p w14:paraId="417B0852" w14:textId="77777777" w:rsidR="00635155" w:rsidRPr="009A7184" w:rsidRDefault="00635155" w:rsidP="00635155">
            <w:pPr>
              <w:pStyle w:val="ENoteTableText"/>
              <w:tabs>
                <w:tab w:val="center" w:leader="dot" w:pos="2268"/>
              </w:tabs>
              <w:rPr>
                <w:szCs w:val="16"/>
              </w:rPr>
            </w:pPr>
            <w:r w:rsidRPr="009A7184">
              <w:rPr>
                <w:szCs w:val="16"/>
              </w:rPr>
              <w:t>8484.10.10</w:t>
            </w:r>
            <w:r w:rsidRPr="009A7184">
              <w:rPr>
                <w:szCs w:val="16"/>
              </w:rPr>
              <w:tab/>
            </w:r>
          </w:p>
        </w:tc>
        <w:tc>
          <w:tcPr>
            <w:tcW w:w="5044" w:type="dxa"/>
            <w:shd w:val="clear" w:color="auto" w:fill="auto"/>
          </w:tcPr>
          <w:p w14:paraId="27FB0B7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554E567" w14:textId="77777777" w:rsidTr="001F643F">
        <w:trPr>
          <w:cantSplit/>
        </w:trPr>
        <w:tc>
          <w:tcPr>
            <w:tcW w:w="2044" w:type="dxa"/>
            <w:shd w:val="clear" w:color="auto" w:fill="auto"/>
          </w:tcPr>
          <w:p w14:paraId="0718B78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449D56" w14:textId="77777777" w:rsidR="00635155" w:rsidRPr="009A7184" w:rsidRDefault="00635155" w:rsidP="00635155">
            <w:pPr>
              <w:pStyle w:val="ENoteTableText"/>
              <w:rPr>
                <w:szCs w:val="16"/>
              </w:rPr>
            </w:pPr>
            <w:r w:rsidRPr="009A7184">
              <w:rPr>
                <w:szCs w:val="16"/>
              </w:rPr>
              <w:t>rs No 84, 2016</w:t>
            </w:r>
          </w:p>
        </w:tc>
      </w:tr>
      <w:tr w:rsidR="00635155" w:rsidRPr="009A7184" w14:paraId="1D7F76D8" w14:textId="77777777" w:rsidTr="001F643F">
        <w:trPr>
          <w:cantSplit/>
        </w:trPr>
        <w:tc>
          <w:tcPr>
            <w:tcW w:w="2044" w:type="dxa"/>
            <w:shd w:val="clear" w:color="auto" w:fill="auto"/>
          </w:tcPr>
          <w:p w14:paraId="74F16F3D" w14:textId="77777777" w:rsidR="00635155" w:rsidRPr="009A7184" w:rsidRDefault="00635155" w:rsidP="00635155">
            <w:pPr>
              <w:pStyle w:val="ENoteTableText"/>
              <w:tabs>
                <w:tab w:val="center" w:leader="dot" w:pos="2268"/>
              </w:tabs>
              <w:rPr>
                <w:szCs w:val="16"/>
              </w:rPr>
            </w:pPr>
            <w:r w:rsidRPr="009A7184">
              <w:rPr>
                <w:szCs w:val="16"/>
              </w:rPr>
              <w:t>8484.90.10</w:t>
            </w:r>
            <w:r w:rsidRPr="009A7184">
              <w:rPr>
                <w:szCs w:val="16"/>
              </w:rPr>
              <w:tab/>
            </w:r>
          </w:p>
        </w:tc>
        <w:tc>
          <w:tcPr>
            <w:tcW w:w="5044" w:type="dxa"/>
            <w:shd w:val="clear" w:color="auto" w:fill="auto"/>
          </w:tcPr>
          <w:p w14:paraId="6D457AA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068EAF4" w14:textId="77777777" w:rsidTr="001F643F">
        <w:trPr>
          <w:cantSplit/>
        </w:trPr>
        <w:tc>
          <w:tcPr>
            <w:tcW w:w="2044" w:type="dxa"/>
            <w:shd w:val="clear" w:color="auto" w:fill="auto"/>
          </w:tcPr>
          <w:p w14:paraId="3DFF010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AD74B19" w14:textId="77777777" w:rsidR="00635155" w:rsidRPr="009A7184" w:rsidRDefault="00635155" w:rsidP="00635155">
            <w:pPr>
              <w:pStyle w:val="ENoteTableText"/>
              <w:rPr>
                <w:szCs w:val="16"/>
              </w:rPr>
            </w:pPr>
            <w:r w:rsidRPr="009A7184">
              <w:rPr>
                <w:szCs w:val="16"/>
              </w:rPr>
              <w:t>rs No 84, 2016</w:t>
            </w:r>
          </w:p>
        </w:tc>
      </w:tr>
      <w:tr w:rsidR="00635155" w:rsidRPr="009A7184" w14:paraId="6C6BD09A" w14:textId="77777777" w:rsidTr="001F643F">
        <w:trPr>
          <w:cantSplit/>
        </w:trPr>
        <w:tc>
          <w:tcPr>
            <w:tcW w:w="2044" w:type="dxa"/>
            <w:shd w:val="clear" w:color="auto" w:fill="auto"/>
          </w:tcPr>
          <w:p w14:paraId="440A69A2" w14:textId="77777777" w:rsidR="00635155" w:rsidRPr="009A7184" w:rsidRDefault="00635155" w:rsidP="00635155">
            <w:pPr>
              <w:pStyle w:val="ENoteTableText"/>
              <w:rPr>
                <w:szCs w:val="16"/>
              </w:rPr>
            </w:pPr>
            <w:r w:rsidRPr="009A7184">
              <w:rPr>
                <w:b/>
                <w:szCs w:val="16"/>
              </w:rPr>
              <w:t>8485</w:t>
            </w:r>
          </w:p>
        </w:tc>
        <w:tc>
          <w:tcPr>
            <w:tcW w:w="5044" w:type="dxa"/>
            <w:shd w:val="clear" w:color="auto" w:fill="auto"/>
          </w:tcPr>
          <w:p w14:paraId="5E834145" w14:textId="77777777" w:rsidR="00635155" w:rsidRPr="009A7184" w:rsidRDefault="00635155" w:rsidP="00635155">
            <w:pPr>
              <w:pStyle w:val="ENoteTableText"/>
              <w:rPr>
                <w:szCs w:val="16"/>
              </w:rPr>
            </w:pPr>
          </w:p>
        </w:tc>
      </w:tr>
      <w:tr w:rsidR="00635155" w:rsidRPr="009A7184" w14:paraId="3A1E883F" w14:textId="77777777" w:rsidTr="001F643F">
        <w:trPr>
          <w:cantSplit/>
        </w:trPr>
        <w:tc>
          <w:tcPr>
            <w:tcW w:w="2044" w:type="dxa"/>
            <w:shd w:val="clear" w:color="auto" w:fill="auto"/>
          </w:tcPr>
          <w:p w14:paraId="7F2E8A4B" w14:textId="77777777" w:rsidR="00635155" w:rsidRPr="009A7184" w:rsidRDefault="00635155" w:rsidP="00635155">
            <w:pPr>
              <w:pStyle w:val="ENoteTableText"/>
              <w:tabs>
                <w:tab w:val="center" w:leader="dot" w:pos="2268"/>
              </w:tabs>
              <w:rPr>
                <w:szCs w:val="16"/>
              </w:rPr>
            </w:pPr>
            <w:r w:rsidRPr="009A7184">
              <w:rPr>
                <w:szCs w:val="16"/>
              </w:rPr>
              <w:t>8485</w:t>
            </w:r>
            <w:r w:rsidRPr="009A7184">
              <w:rPr>
                <w:szCs w:val="16"/>
              </w:rPr>
              <w:tab/>
            </w:r>
          </w:p>
        </w:tc>
        <w:tc>
          <w:tcPr>
            <w:tcW w:w="5044" w:type="dxa"/>
            <w:shd w:val="clear" w:color="auto" w:fill="auto"/>
          </w:tcPr>
          <w:p w14:paraId="377C643F" w14:textId="77777777" w:rsidR="00635155" w:rsidRPr="009A7184" w:rsidRDefault="00635155" w:rsidP="00635155">
            <w:pPr>
              <w:pStyle w:val="ENoteTableText"/>
              <w:rPr>
                <w:szCs w:val="16"/>
              </w:rPr>
            </w:pPr>
            <w:r w:rsidRPr="009A7184">
              <w:rPr>
                <w:szCs w:val="16"/>
              </w:rPr>
              <w:t>rep No 118, 2006</w:t>
            </w:r>
          </w:p>
        </w:tc>
      </w:tr>
      <w:tr w:rsidR="00635155" w:rsidRPr="009A7184" w14:paraId="12A7A868" w14:textId="77777777" w:rsidTr="001F643F">
        <w:trPr>
          <w:cantSplit/>
        </w:trPr>
        <w:tc>
          <w:tcPr>
            <w:tcW w:w="2044" w:type="dxa"/>
            <w:shd w:val="clear" w:color="auto" w:fill="auto"/>
          </w:tcPr>
          <w:p w14:paraId="405DBE0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75067B6"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C187A13" w14:textId="77777777" w:rsidTr="001F643F">
        <w:trPr>
          <w:cantSplit/>
        </w:trPr>
        <w:tc>
          <w:tcPr>
            <w:tcW w:w="2044" w:type="dxa"/>
            <w:shd w:val="clear" w:color="auto" w:fill="auto"/>
          </w:tcPr>
          <w:p w14:paraId="44F457DA" w14:textId="77777777" w:rsidR="00635155" w:rsidRPr="009A7184" w:rsidRDefault="00635155" w:rsidP="00635155">
            <w:pPr>
              <w:pStyle w:val="ENoteTableText"/>
              <w:tabs>
                <w:tab w:val="center" w:leader="dot" w:pos="2268"/>
              </w:tabs>
              <w:rPr>
                <w:szCs w:val="16"/>
              </w:rPr>
            </w:pPr>
            <w:r w:rsidRPr="009A7184">
              <w:rPr>
                <w:szCs w:val="16"/>
              </w:rPr>
              <w:t>8485.10.00</w:t>
            </w:r>
            <w:r w:rsidRPr="009A7184">
              <w:rPr>
                <w:szCs w:val="16"/>
              </w:rPr>
              <w:tab/>
            </w:r>
          </w:p>
        </w:tc>
        <w:tc>
          <w:tcPr>
            <w:tcW w:w="5044" w:type="dxa"/>
            <w:shd w:val="clear" w:color="auto" w:fill="auto"/>
          </w:tcPr>
          <w:p w14:paraId="6CDB1744" w14:textId="77777777" w:rsidR="00635155" w:rsidRPr="009A7184" w:rsidRDefault="00635155" w:rsidP="00635155">
            <w:pPr>
              <w:pStyle w:val="ENoteTableText"/>
              <w:rPr>
                <w:szCs w:val="16"/>
              </w:rPr>
            </w:pPr>
            <w:r w:rsidRPr="009A7184">
              <w:rPr>
                <w:szCs w:val="16"/>
              </w:rPr>
              <w:t>rep No 118, 2006</w:t>
            </w:r>
          </w:p>
        </w:tc>
      </w:tr>
      <w:tr w:rsidR="00635155" w:rsidRPr="009A7184" w14:paraId="6D8110C3" w14:textId="77777777" w:rsidTr="001F643F">
        <w:trPr>
          <w:cantSplit/>
        </w:trPr>
        <w:tc>
          <w:tcPr>
            <w:tcW w:w="2044" w:type="dxa"/>
            <w:shd w:val="clear" w:color="auto" w:fill="auto"/>
          </w:tcPr>
          <w:p w14:paraId="420FF3C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9091BEB"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4D219CF" w14:textId="77777777" w:rsidTr="001F643F">
        <w:trPr>
          <w:cantSplit/>
        </w:trPr>
        <w:tc>
          <w:tcPr>
            <w:tcW w:w="2044" w:type="dxa"/>
            <w:shd w:val="clear" w:color="auto" w:fill="auto"/>
          </w:tcPr>
          <w:p w14:paraId="0B6CF590" w14:textId="77777777" w:rsidR="00635155" w:rsidRPr="009A7184" w:rsidRDefault="00635155" w:rsidP="00635155">
            <w:pPr>
              <w:pStyle w:val="ENoteTableText"/>
              <w:tabs>
                <w:tab w:val="center" w:leader="dot" w:pos="2268"/>
              </w:tabs>
              <w:rPr>
                <w:szCs w:val="16"/>
              </w:rPr>
            </w:pPr>
            <w:r>
              <w:rPr>
                <w:szCs w:val="16"/>
              </w:rPr>
              <w:t>8485.20.00</w:t>
            </w:r>
            <w:r>
              <w:rPr>
                <w:szCs w:val="16"/>
              </w:rPr>
              <w:tab/>
            </w:r>
          </w:p>
        </w:tc>
        <w:tc>
          <w:tcPr>
            <w:tcW w:w="5044" w:type="dxa"/>
            <w:shd w:val="clear" w:color="auto" w:fill="auto"/>
          </w:tcPr>
          <w:p w14:paraId="6E155E5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FBD1FAA" w14:textId="77777777" w:rsidTr="001F643F">
        <w:trPr>
          <w:cantSplit/>
        </w:trPr>
        <w:tc>
          <w:tcPr>
            <w:tcW w:w="2044" w:type="dxa"/>
            <w:shd w:val="clear" w:color="auto" w:fill="auto"/>
          </w:tcPr>
          <w:p w14:paraId="4B34F623" w14:textId="77777777" w:rsidR="00635155" w:rsidRDefault="00635155" w:rsidP="00635155">
            <w:pPr>
              <w:pStyle w:val="ENoteTableText"/>
              <w:tabs>
                <w:tab w:val="center" w:leader="dot" w:pos="2268"/>
              </w:tabs>
              <w:rPr>
                <w:szCs w:val="16"/>
              </w:rPr>
            </w:pPr>
            <w:r>
              <w:rPr>
                <w:szCs w:val="16"/>
              </w:rPr>
              <w:t>8485.30</w:t>
            </w:r>
            <w:r>
              <w:rPr>
                <w:szCs w:val="16"/>
              </w:rPr>
              <w:tab/>
            </w:r>
          </w:p>
        </w:tc>
        <w:tc>
          <w:tcPr>
            <w:tcW w:w="5044" w:type="dxa"/>
            <w:shd w:val="clear" w:color="auto" w:fill="auto"/>
          </w:tcPr>
          <w:p w14:paraId="49D371A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4948BA5" w14:textId="77777777" w:rsidTr="001F643F">
        <w:trPr>
          <w:cantSplit/>
        </w:trPr>
        <w:tc>
          <w:tcPr>
            <w:tcW w:w="2044" w:type="dxa"/>
            <w:shd w:val="clear" w:color="auto" w:fill="auto"/>
          </w:tcPr>
          <w:p w14:paraId="2574957A" w14:textId="77777777" w:rsidR="00635155" w:rsidRDefault="00635155" w:rsidP="00635155">
            <w:pPr>
              <w:pStyle w:val="ENoteTableText"/>
              <w:tabs>
                <w:tab w:val="center" w:leader="dot" w:pos="2268"/>
              </w:tabs>
              <w:rPr>
                <w:szCs w:val="16"/>
              </w:rPr>
            </w:pPr>
            <w:r>
              <w:rPr>
                <w:szCs w:val="16"/>
              </w:rPr>
              <w:t>8485.30.10</w:t>
            </w:r>
            <w:r>
              <w:rPr>
                <w:szCs w:val="16"/>
              </w:rPr>
              <w:tab/>
            </w:r>
          </w:p>
        </w:tc>
        <w:tc>
          <w:tcPr>
            <w:tcW w:w="5044" w:type="dxa"/>
            <w:shd w:val="clear" w:color="auto" w:fill="auto"/>
          </w:tcPr>
          <w:p w14:paraId="04971F3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FE3D10E" w14:textId="77777777" w:rsidTr="001F643F">
        <w:trPr>
          <w:cantSplit/>
        </w:trPr>
        <w:tc>
          <w:tcPr>
            <w:tcW w:w="2044" w:type="dxa"/>
            <w:shd w:val="clear" w:color="auto" w:fill="auto"/>
          </w:tcPr>
          <w:p w14:paraId="41BE018C" w14:textId="77777777" w:rsidR="00635155" w:rsidRDefault="00635155" w:rsidP="00635155">
            <w:pPr>
              <w:pStyle w:val="ENoteTableText"/>
              <w:tabs>
                <w:tab w:val="center" w:leader="dot" w:pos="2268"/>
              </w:tabs>
              <w:rPr>
                <w:szCs w:val="16"/>
              </w:rPr>
            </w:pPr>
            <w:r>
              <w:rPr>
                <w:szCs w:val="16"/>
              </w:rPr>
              <w:t>8485.30.90</w:t>
            </w:r>
            <w:r>
              <w:rPr>
                <w:szCs w:val="16"/>
              </w:rPr>
              <w:tab/>
            </w:r>
          </w:p>
        </w:tc>
        <w:tc>
          <w:tcPr>
            <w:tcW w:w="5044" w:type="dxa"/>
            <w:shd w:val="clear" w:color="auto" w:fill="auto"/>
          </w:tcPr>
          <w:p w14:paraId="314E3213"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02E1BAE" w14:textId="77777777" w:rsidTr="001F643F">
        <w:trPr>
          <w:cantSplit/>
        </w:trPr>
        <w:tc>
          <w:tcPr>
            <w:tcW w:w="2044" w:type="dxa"/>
            <w:shd w:val="clear" w:color="auto" w:fill="auto"/>
          </w:tcPr>
          <w:p w14:paraId="01D7CAE0" w14:textId="77777777" w:rsidR="00635155" w:rsidRDefault="00635155" w:rsidP="00635155">
            <w:pPr>
              <w:pStyle w:val="ENoteTableText"/>
              <w:tabs>
                <w:tab w:val="center" w:leader="dot" w:pos="2268"/>
              </w:tabs>
              <w:rPr>
                <w:szCs w:val="16"/>
              </w:rPr>
            </w:pPr>
            <w:r>
              <w:rPr>
                <w:szCs w:val="16"/>
              </w:rPr>
              <w:t>8485.80</w:t>
            </w:r>
            <w:r>
              <w:rPr>
                <w:szCs w:val="16"/>
              </w:rPr>
              <w:tab/>
            </w:r>
          </w:p>
        </w:tc>
        <w:tc>
          <w:tcPr>
            <w:tcW w:w="5044" w:type="dxa"/>
            <w:shd w:val="clear" w:color="auto" w:fill="auto"/>
          </w:tcPr>
          <w:p w14:paraId="4E8E9D1C"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0EFDB24" w14:textId="77777777" w:rsidTr="001F643F">
        <w:trPr>
          <w:cantSplit/>
        </w:trPr>
        <w:tc>
          <w:tcPr>
            <w:tcW w:w="2044" w:type="dxa"/>
            <w:shd w:val="clear" w:color="auto" w:fill="auto"/>
          </w:tcPr>
          <w:p w14:paraId="13E8D142" w14:textId="77777777" w:rsidR="00635155" w:rsidRDefault="00635155" w:rsidP="00635155">
            <w:pPr>
              <w:pStyle w:val="ENoteTableText"/>
              <w:tabs>
                <w:tab w:val="center" w:leader="dot" w:pos="2268"/>
              </w:tabs>
              <w:rPr>
                <w:szCs w:val="16"/>
              </w:rPr>
            </w:pPr>
            <w:r>
              <w:rPr>
                <w:szCs w:val="16"/>
              </w:rPr>
              <w:t>8485.80.10</w:t>
            </w:r>
            <w:r>
              <w:rPr>
                <w:szCs w:val="16"/>
              </w:rPr>
              <w:tab/>
            </w:r>
          </w:p>
        </w:tc>
        <w:tc>
          <w:tcPr>
            <w:tcW w:w="5044" w:type="dxa"/>
            <w:shd w:val="clear" w:color="auto" w:fill="auto"/>
          </w:tcPr>
          <w:p w14:paraId="65B08BCB"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CCD8F90" w14:textId="77777777" w:rsidTr="001F643F">
        <w:trPr>
          <w:cantSplit/>
        </w:trPr>
        <w:tc>
          <w:tcPr>
            <w:tcW w:w="2044" w:type="dxa"/>
            <w:shd w:val="clear" w:color="auto" w:fill="auto"/>
          </w:tcPr>
          <w:p w14:paraId="4CB6B93D" w14:textId="77777777" w:rsidR="00635155" w:rsidRDefault="00635155" w:rsidP="00635155">
            <w:pPr>
              <w:pStyle w:val="ENoteTableText"/>
              <w:tabs>
                <w:tab w:val="center" w:leader="dot" w:pos="2268"/>
              </w:tabs>
              <w:rPr>
                <w:szCs w:val="16"/>
              </w:rPr>
            </w:pPr>
            <w:r>
              <w:rPr>
                <w:szCs w:val="16"/>
              </w:rPr>
              <w:t>8485.80.90</w:t>
            </w:r>
            <w:r>
              <w:rPr>
                <w:szCs w:val="16"/>
              </w:rPr>
              <w:tab/>
            </w:r>
          </w:p>
        </w:tc>
        <w:tc>
          <w:tcPr>
            <w:tcW w:w="5044" w:type="dxa"/>
            <w:shd w:val="clear" w:color="auto" w:fill="auto"/>
          </w:tcPr>
          <w:p w14:paraId="18ED25B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44B0963" w14:textId="77777777" w:rsidTr="001F643F">
        <w:trPr>
          <w:cantSplit/>
        </w:trPr>
        <w:tc>
          <w:tcPr>
            <w:tcW w:w="2044" w:type="dxa"/>
            <w:shd w:val="clear" w:color="auto" w:fill="auto"/>
          </w:tcPr>
          <w:p w14:paraId="5509613A" w14:textId="77777777" w:rsidR="00635155" w:rsidRDefault="00635155" w:rsidP="00635155">
            <w:pPr>
              <w:pStyle w:val="ENoteTableText"/>
              <w:tabs>
                <w:tab w:val="center" w:leader="dot" w:pos="2268"/>
              </w:tabs>
              <w:rPr>
                <w:szCs w:val="16"/>
              </w:rPr>
            </w:pPr>
            <w:r>
              <w:rPr>
                <w:szCs w:val="16"/>
              </w:rPr>
              <w:t>8485.90</w:t>
            </w:r>
            <w:r>
              <w:rPr>
                <w:szCs w:val="16"/>
              </w:rPr>
              <w:tab/>
            </w:r>
          </w:p>
        </w:tc>
        <w:tc>
          <w:tcPr>
            <w:tcW w:w="5044" w:type="dxa"/>
            <w:shd w:val="clear" w:color="auto" w:fill="auto"/>
          </w:tcPr>
          <w:p w14:paraId="63E3C6B5"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324BCD05" w14:textId="77777777" w:rsidTr="001F643F">
        <w:trPr>
          <w:cantSplit/>
        </w:trPr>
        <w:tc>
          <w:tcPr>
            <w:tcW w:w="2044" w:type="dxa"/>
            <w:shd w:val="clear" w:color="auto" w:fill="auto"/>
          </w:tcPr>
          <w:p w14:paraId="3DB3E991" w14:textId="77777777" w:rsidR="00635155" w:rsidRPr="009A7184" w:rsidRDefault="00635155" w:rsidP="00635155">
            <w:pPr>
              <w:pStyle w:val="ENoteTableText"/>
              <w:tabs>
                <w:tab w:val="center" w:leader="dot" w:pos="2268"/>
              </w:tabs>
              <w:rPr>
                <w:szCs w:val="16"/>
              </w:rPr>
            </w:pPr>
            <w:r w:rsidRPr="009A7184">
              <w:rPr>
                <w:szCs w:val="16"/>
              </w:rPr>
              <w:t>8485.90.00</w:t>
            </w:r>
            <w:r w:rsidRPr="009A7184">
              <w:rPr>
                <w:szCs w:val="16"/>
              </w:rPr>
              <w:tab/>
            </w:r>
          </w:p>
        </w:tc>
        <w:tc>
          <w:tcPr>
            <w:tcW w:w="5044" w:type="dxa"/>
            <w:shd w:val="clear" w:color="auto" w:fill="auto"/>
          </w:tcPr>
          <w:p w14:paraId="3A1427E8" w14:textId="77777777" w:rsidR="00635155" w:rsidRPr="009A7184" w:rsidRDefault="00635155" w:rsidP="00635155">
            <w:pPr>
              <w:pStyle w:val="ENoteTableText"/>
              <w:rPr>
                <w:szCs w:val="16"/>
              </w:rPr>
            </w:pPr>
            <w:r w:rsidRPr="009A7184">
              <w:rPr>
                <w:szCs w:val="16"/>
              </w:rPr>
              <w:t>rep. No. 118, 2006</w:t>
            </w:r>
          </w:p>
        </w:tc>
      </w:tr>
      <w:tr w:rsidR="00635155" w:rsidRPr="009A7184" w14:paraId="6AD5ABBF" w14:textId="77777777" w:rsidTr="001F643F">
        <w:trPr>
          <w:cantSplit/>
        </w:trPr>
        <w:tc>
          <w:tcPr>
            <w:tcW w:w="2044" w:type="dxa"/>
            <w:shd w:val="clear" w:color="auto" w:fill="auto"/>
          </w:tcPr>
          <w:p w14:paraId="2104F536" w14:textId="77777777" w:rsidR="00635155" w:rsidRPr="009A7184" w:rsidRDefault="00635155" w:rsidP="00635155">
            <w:pPr>
              <w:pStyle w:val="ENoteTableText"/>
              <w:tabs>
                <w:tab w:val="center" w:leader="dot" w:pos="2268"/>
              </w:tabs>
              <w:rPr>
                <w:szCs w:val="16"/>
              </w:rPr>
            </w:pPr>
            <w:r>
              <w:rPr>
                <w:szCs w:val="16"/>
              </w:rPr>
              <w:t>8485.90.10</w:t>
            </w:r>
            <w:r>
              <w:rPr>
                <w:szCs w:val="16"/>
              </w:rPr>
              <w:tab/>
            </w:r>
          </w:p>
        </w:tc>
        <w:tc>
          <w:tcPr>
            <w:tcW w:w="5044" w:type="dxa"/>
            <w:shd w:val="clear" w:color="auto" w:fill="auto"/>
          </w:tcPr>
          <w:p w14:paraId="563FDB87"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9F7C42D" w14:textId="77777777" w:rsidTr="001F643F">
        <w:trPr>
          <w:cantSplit/>
        </w:trPr>
        <w:tc>
          <w:tcPr>
            <w:tcW w:w="2044" w:type="dxa"/>
            <w:shd w:val="clear" w:color="auto" w:fill="auto"/>
          </w:tcPr>
          <w:p w14:paraId="222AB932" w14:textId="77777777" w:rsidR="00635155" w:rsidRDefault="00635155" w:rsidP="00635155">
            <w:pPr>
              <w:pStyle w:val="ENoteTableText"/>
              <w:tabs>
                <w:tab w:val="center" w:leader="dot" w:pos="2268"/>
              </w:tabs>
              <w:rPr>
                <w:szCs w:val="16"/>
              </w:rPr>
            </w:pPr>
            <w:r>
              <w:rPr>
                <w:szCs w:val="16"/>
              </w:rPr>
              <w:t>8485.90.20</w:t>
            </w:r>
            <w:r>
              <w:rPr>
                <w:szCs w:val="16"/>
              </w:rPr>
              <w:tab/>
            </w:r>
          </w:p>
        </w:tc>
        <w:tc>
          <w:tcPr>
            <w:tcW w:w="5044" w:type="dxa"/>
            <w:shd w:val="clear" w:color="auto" w:fill="auto"/>
          </w:tcPr>
          <w:p w14:paraId="5C0F81E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E6550E6" w14:textId="77777777" w:rsidTr="001F643F">
        <w:trPr>
          <w:cantSplit/>
        </w:trPr>
        <w:tc>
          <w:tcPr>
            <w:tcW w:w="2044" w:type="dxa"/>
            <w:shd w:val="clear" w:color="auto" w:fill="auto"/>
          </w:tcPr>
          <w:p w14:paraId="112DC7D8" w14:textId="77777777" w:rsidR="00635155" w:rsidRDefault="00635155" w:rsidP="00635155">
            <w:pPr>
              <w:pStyle w:val="ENoteTableText"/>
              <w:tabs>
                <w:tab w:val="center" w:leader="dot" w:pos="2268"/>
              </w:tabs>
              <w:rPr>
                <w:szCs w:val="16"/>
              </w:rPr>
            </w:pPr>
            <w:r>
              <w:rPr>
                <w:szCs w:val="16"/>
              </w:rPr>
              <w:t>8485.90.90</w:t>
            </w:r>
            <w:r>
              <w:rPr>
                <w:szCs w:val="16"/>
              </w:rPr>
              <w:tab/>
            </w:r>
          </w:p>
        </w:tc>
        <w:tc>
          <w:tcPr>
            <w:tcW w:w="5044" w:type="dxa"/>
            <w:shd w:val="clear" w:color="auto" w:fill="auto"/>
          </w:tcPr>
          <w:p w14:paraId="2458669D"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82FD49B" w14:textId="77777777" w:rsidTr="001F643F">
        <w:trPr>
          <w:cantSplit/>
        </w:trPr>
        <w:tc>
          <w:tcPr>
            <w:tcW w:w="2044" w:type="dxa"/>
            <w:shd w:val="clear" w:color="auto" w:fill="auto"/>
          </w:tcPr>
          <w:p w14:paraId="3FDD8CC7" w14:textId="77777777" w:rsidR="00635155" w:rsidRPr="009A7184" w:rsidRDefault="00635155" w:rsidP="00635155">
            <w:pPr>
              <w:pStyle w:val="ENoteTableText"/>
              <w:rPr>
                <w:szCs w:val="16"/>
              </w:rPr>
            </w:pPr>
            <w:r w:rsidRPr="009A7184">
              <w:rPr>
                <w:b/>
                <w:szCs w:val="16"/>
              </w:rPr>
              <w:t>8486</w:t>
            </w:r>
          </w:p>
        </w:tc>
        <w:tc>
          <w:tcPr>
            <w:tcW w:w="5044" w:type="dxa"/>
            <w:shd w:val="clear" w:color="auto" w:fill="auto"/>
          </w:tcPr>
          <w:p w14:paraId="316E86A2" w14:textId="77777777" w:rsidR="00635155" w:rsidRPr="009A7184" w:rsidRDefault="00635155" w:rsidP="00635155">
            <w:pPr>
              <w:pStyle w:val="ENoteTableText"/>
              <w:rPr>
                <w:szCs w:val="16"/>
              </w:rPr>
            </w:pPr>
          </w:p>
        </w:tc>
      </w:tr>
      <w:tr w:rsidR="00635155" w:rsidRPr="009A7184" w14:paraId="35092CF3" w14:textId="77777777" w:rsidTr="001F643F">
        <w:trPr>
          <w:cantSplit/>
        </w:trPr>
        <w:tc>
          <w:tcPr>
            <w:tcW w:w="2044" w:type="dxa"/>
            <w:shd w:val="clear" w:color="auto" w:fill="auto"/>
          </w:tcPr>
          <w:p w14:paraId="5DFC43C1" w14:textId="77777777" w:rsidR="00635155" w:rsidRPr="009A7184" w:rsidRDefault="00635155" w:rsidP="00635155">
            <w:pPr>
              <w:pStyle w:val="ENoteTableText"/>
              <w:tabs>
                <w:tab w:val="center" w:leader="dot" w:pos="2268"/>
              </w:tabs>
              <w:rPr>
                <w:szCs w:val="16"/>
              </w:rPr>
            </w:pPr>
            <w:r w:rsidRPr="009A7184">
              <w:rPr>
                <w:szCs w:val="16"/>
              </w:rPr>
              <w:t>8486</w:t>
            </w:r>
            <w:r w:rsidRPr="009A7184">
              <w:rPr>
                <w:szCs w:val="16"/>
              </w:rPr>
              <w:tab/>
            </w:r>
          </w:p>
        </w:tc>
        <w:tc>
          <w:tcPr>
            <w:tcW w:w="5044" w:type="dxa"/>
            <w:shd w:val="clear" w:color="auto" w:fill="auto"/>
          </w:tcPr>
          <w:p w14:paraId="31C03049" w14:textId="77777777" w:rsidR="00635155" w:rsidRPr="009A7184" w:rsidRDefault="00635155" w:rsidP="00635155">
            <w:pPr>
              <w:pStyle w:val="ENoteTableText"/>
              <w:rPr>
                <w:szCs w:val="16"/>
              </w:rPr>
            </w:pPr>
            <w:r w:rsidRPr="009A7184">
              <w:rPr>
                <w:szCs w:val="16"/>
              </w:rPr>
              <w:t>ad No 118, 2006</w:t>
            </w:r>
          </w:p>
        </w:tc>
      </w:tr>
      <w:tr w:rsidR="00635155" w:rsidRPr="009A7184" w14:paraId="306B2B1A" w14:textId="77777777" w:rsidTr="001F643F">
        <w:trPr>
          <w:cantSplit/>
        </w:trPr>
        <w:tc>
          <w:tcPr>
            <w:tcW w:w="2044" w:type="dxa"/>
            <w:shd w:val="clear" w:color="auto" w:fill="auto"/>
          </w:tcPr>
          <w:p w14:paraId="3C0E243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59140AF"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B6E1F94" w14:textId="77777777" w:rsidTr="001F643F">
        <w:trPr>
          <w:cantSplit/>
        </w:trPr>
        <w:tc>
          <w:tcPr>
            <w:tcW w:w="2044" w:type="dxa"/>
            <w:shd w:val="clear" w:color="auto" w:fill="auto"/>
          </w:tcPr>
          <w:p w14:paraId="1A6160C2" w14:textId="77777777" w:rsidR="00635155" w:rsidRPr="009A7184" w:rsidRDefault="00635155" w:rsidP="00635155">
            <w:pPr>
              <w:pStyle w:val="ENoteTableText"/>
              <w:tabs>
                <w:tab w:val="center" w:leader="dot" w:pos="2268"/>
              </w:tabs>
              <w:rPr>
                <w:szCs w:val="16"/>
              </w:rPr>
            </w:pPr>
            <w:r w:rsidRPr="009A7184">
              <w:rPr>
                <w:szCs w:val="16"/>
              </w:rPr>
              <w:t>8486.10</w:t>
            </w:r>
            <w:r w:rsidRPr="009A7184">
              <w:rPr>
                <w:szCs w:val="16"/>
              </w:rPr>
              <w:tab/>
            </w:r>
          </w:p>
        </w:tc>
        <w:tc>
          <w:tcPr>
            <w:tcW w:w="5044" w:type="dxa"/>
            <w:shd w:val="clear" w:color="auto" w:fill="auto"/>
          </w:tcPr>
          <w:p w14:paraId="24C9C3ED" w14:textId="77777777" w:rsidR="00635155" w:rsidRPr="009A7184" w:rsidRDefault="00635155" w:rsidP="00635155">
            <w:pPr>
              <w:pStyle w:val="ENoteTableText"/>
              <w:rPr>
                <w:szCs w:val="16"/>
              </w:rPr>
            </w:pPr>
            <w:r w:rsidRPr="009A7184">
              <w:rPr>
                <w:szCs w:val="16"/>
              </w:rPr>
              <w:t>ad. No. 118, 2006</w:t>
            </w:r>
          </w:p>
        </w:tc>
      </w:tr>
      <w:tr w:rsidR="00635155" w:rsidRPr="009A7184" w14:paraId="3E8D5A72" w14:textId="77777777" w:rsidTr="001F643F">
        <w:trPr>
          <w:cantSplit/>
        </w:trPr>
        <w:tc>
          <w:tcPr>
            <w:tcW w:w="2044" w:type="dxa"/>
            <w:shd w:val="clear" w:color="auto" w:fill="auto"/>
          </w:tcPr>
          <w:p w14:paraId="7ABE71B7" w14:textId="77777777" w:rsidR="00635155" w:rsidRPr="009A7184" w:rsidRDefault="00635155" w:rsidP="00635155">
            <w:pPr>
              <w:pStyle w:val="ENoteTableText"/>
              <w:tabs>
                <w:tab w:val="center" w:leader="dot" w:pos="2268"/>
              </w:tabs>
              <w:rPr>
                <w:szCs w:val="16"/>
              </w:rPr>
            </w:pPr>
            <w:r w:rsidRPr="009A7184">
              <w:rPr>
                <w:szCs w:val="16"/>
              </w:rPr>
              <w:t>8486.10.10</w:t>
            </w:r>
            <w:r w:rsidRPr="009A7184">
              <w:rPr>
                <w:szCs w:val="16"/>
              </w:rPr>
              <w:tab/>
            </w:r>
          </w:p>
        </w:tc>
        <w:tc>
          <w:tcPr>
            <w:tcW w:w="5044" w:type="dxa"/>
            <w:shd w:val="clear" w:color="auto" w:fill="auto"/>
          </w:tcPr>
          <w:p w14:paraId="771D6A8B" w14:textId="77777777" w:rsidR="00635155" w:rsidRPr="009A7184" w:rsidRDefault="00635155" w:rsidP="00635155">
            <w:pPr>
              <w:pStyle w:val="ENoteTableText"/>
              <w:rPr>
                <w:szCs w:val="16"/>
              </w:rPr>
            </w:pPr>
            <w:r w:rsidRPr="009A7184">
              <w:rPr>
                <w:szCs w:val="16"/>
              </w:rPr>
              <w:t>ad. No. 118, 2006</w:t>
            </w:r>
          </w:p>
        </w:tc>
      </w:tr>
      <w:tr w:rsidR="00635155" w:rsidRPr="009A7184" w14:paraId="6762D920" w14:textId="77777777" w:rsidTr="001F643F">
        <w:trPr>
          <w:cantSplit/>
        </w:trPr>
        <w:tc>
          <w:tcPr>
            <w:tcW w:w="2044" w:type="dxa"/>
            <w:shd w:val="clear" w:color="auto" w:fill="auto"/>
          </w:tcPr>
          <w:p w14:paraId="4FD39C4F" w14:textId="77777777" w:rsidR="00635155" w:rsidRPr="009A7184" w:rsidRDefault="00635155" w:rsidP="00635155">
            <w:pPr>
              <w:pStyle w:val="ENoteTableText"/>
              <w:tabs>
                <w:tab w:val="center" w:leader="dot" w:pos="2268"/>
              </w:tabs>
              <w:rPr>
                <w:szCs w:val="16"/>
              </w:rPr>
            </w:pPr>
            <w:r w:rsidRPr="009A7184">
              <w:rPr>
                <w:szCs w:val="16"/>
              </w:rPr>
              <w:t>8486.10.20</w:t>
            </w:r>
            <w:r w:rsidRPr="009A7184">
              <w:rPr>
                <w:szCs w:val="16"/>
              </w:rPr>
              <w:tab/>
            </w:r>
          </w:p>
        </w:tc>
        <w:tc>
          <w:tcPr>
            <w:tcW w:w="5044" w:type="dxa"/>
            <w:shd w:val="clear" w:color="auto" w:fill="auto"/>
          </w:tcPr>
          <w:p w14:paraId="042054D3" w14:textId="77777777" w:rsidR="00635155" w:rsidRPr="009A7184" w:rsidRDefault="00635155" w:rsidP="00635155">
            <w:pPr>
              <w:pStyle w:val="ENoteTableText"/>
              <w:rPr>
                <w:szCs w:val="16"/>
              </w:rPr>
            </w:pPr>
            <w:r w:rsidRPr="009A7184">
              <w:rPr>
                <w:szCs w:val="16"/>
              </w:rPr>
              <w:t>ad No 118, 2006</w:t>
            </w:r>
          </w:p>
        </w:tc>
      </w:tr>
      <w:tr w:rsidR="00635155" w:rsidRPr="009A7184" w14:paraId="1F84BA5C" w14:textId="77777777" w:rsidTr="001F643F">
        <w:trPr>
          <w:cantSplit/>
        </w:trPr>
        <w:tc>
          <w:tcPr>
            <w:tcW w:w="2044" w:type="dxa"/>
            <w:shd w:val="clear" w:color="auto" w:fill="auto"/>
          </w:tcPr>
          <w:p w14:paraId="56307C7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D24956A"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8D7C7A5" w14:textId="77777777" w:rsidTr="001F643F">
        <w:trPr>
          <w:cantSplit/>
        </w:trPr>
        <w:tc>
          <w:tcPr>
            <w:tcW w:w="2044" w:type="dxa"/>
            <w:shd w:val="clear" w:color="auto" w:fill="auto"/>
          </w:tcPr>
          <w:p w14:paraId="41EE0D66" w14:textId="77777777" w:rsidR="00635155" w:rsidRPr="009A7184" w:rsidRDefault="00635155" w:rsidP="00635155">
            <w:pPr>
              <w:pStyle w:val="ENoteTableText"/>
              <w:tabs>
                <w:tab w:val="center" w:leader="dot" w:pos="2268"/>
              </w:tabs>
              <w:rPr>
                <w:szCs w:val="16"/>
              </w:rPr>
            </w:pPr>
            <w:r w:rsidRPr="009A7184">
              <w:rPr>
                <w:szCs w:val="16"/>
              </w:rPr>
              <w:t>8486.10.30</w:t>
            </w:r>
            <w:r w:rsidRPr="009A7184">
              <w:rPr>
                <w:szCs w:val="16"/>
              </w:rPr>
              <w:tab/>
            </w:r>
          </w:p>
        </w:tc>
        <w:tc>
          <w:tcPr>
            <w:tcW w:w="5044" w:type="dxa"/>
            <w:shd w:val="clear" w:color="auto" w:fill="auto"/>
          </w:tcPr>
          <w:p w14:paraId="6484E1D0" w14:textId="77777777" w:rsidR="00635155" w:rsidRPr="009A7184" w:rsidRDefault="00635155" w:rsidP="00635155">
            <w:pPr>
              <w:pStyle w:val="ENoteTableText"/>
              <w:rPr>
                <w:szCs w:val="16"/>
              </w:rPr>
            </w:pPr>
            <w:r w:rsidRPr="009A7184">
              <w:rPr>
                <w:szCs w:val="16"/>
              </w:rPr>
              <w:t>ad. No. 118, 2006</w:t>
            </w:r>
          </w:p>
        </w:tc>
      </w:tr>
      <w:tr w:rsidR="00635155" w:rsidRPr="009A7184" w14:paraId="18076DCF" w14:textId="77777777" w:rsidTr="001F643F">
        <w:trPr>
          <w:cantSplit/>
        </w:trPr>
        <w:tc>
          <w:tcPr>
            <w:tcW w:w="2044" w:type="dxa"/>
            <w:shd w:val="clear" w:color="auto" w:fill="auto"/>
          </w:tcPr>
          <w:p w14:paraId="6912F20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DC2F18" w14:textId="77777777" w:rsidR="00635155" w:rsidRPr="009A7184" w:rsidRDefault="00635155" w:rsidP="00635155">
            <w:pPr>
              <w:pStyle w:val="ENoteTableText"/>
              <w:rPr>
                <w:szCs w:val="16"/>
              </w:rPr>
            </w:pPr>
            <w:r w:rsidRPr="009A7184">
              <w:rPr>
                <w:szCs w:val="16"/>
              </w:rPr>
              <w:t>rs No 84, 2016</w:t>
            </w:r>
          </w:p>
        </w:tc>
      </w:tr>
      <w:tr w:rsidR="00635155" w:rsidRPr="009A7184" w14:paraId="62083F1D" w14:textId="77777777" w:rsidTr="001F643F">
        <w:trPr>
          <w:cantSplit/>
        </w:trPr>
        <w:tc>
          <w:tcPr>
            <w:tcW w:w="2044" w:type="dxa"/>
            <w:shd w:val="clear" w:color="auto" w:fill="auto"/>
          </w:tcPr>
          <w:p w14:paraId="700C599D" w14:textId="77777777" w:rsidR="00635155" w:rsidRPr="009A7184" w:rsidRDefault="00635155" w:rsidP="00635155">
            <w:pPr>
              <w:pStyle w:val="ENoteTableText"/>
              <w:tabs>
                <w:tab w:val="center" w:leader="dot" w:pos="2268"/>
              </w:tabs>
              <w:rPr>
                <w:szCs w:val="16"/>
              </w:rPr>
            </w:pPr>
            <w:r w:rsidRPr="009A7184">
              <w:rPr>
                <w:szCs w:val="16"/>
              </w:rPr>
              <w:t>8486.10.90</w:t>
            </w:r>
            <w:r w:rsidRPr="009A7184">
              <w:rPr>
                <w:szCs w:val="16"/>
              </w:rPr>
              <w:tab/>
            </w:r>
          </w:p>
        </w:tc>
        <w:tc>
          <w:tcPr>
            <w:tcW w:w="5044" w:type="dxa"/>
            <w:shd w:val="clear" w:color="auto" w:fill="auto"/>
          </w:tcPr>
          <w:p w14:paraId="24D6DDD0" w14:textId="77777777" w:rsidR="00635155" w:rsidRPr="009A7184" w:rsidRDefault="00635155" w:rsidP="00635155">
            <w:pPr>
              <w:pStyle w:val="ENoteTableText"/>
              <w:rPr>
                <w:szCs w:val="16"/>
              </w:rPr>
            </w:pPr>
            <w:r w:rsidRPr="009A7184">
              <w:rPr>
                <w:szCs w:val="16"/>
              </w:rPr>
              <w:t>ad. No. 118, 2006</w:t>
            </w:r>
          </w:p>
        </w:tc>
      </w:tr>
      <w:tr w:rsidR="00635155" w:rsidRPr="009A7184" w14:paraId="0FAC5253" w14:textId="77777777" w:rsidTr="001F643F">
        <w:trPr>
          <w:cantSplit/>
        </w:trPr>
        <w:tc>
          <w:tcPr>
            <w:tcW w:w="2044" w:type="dxa"/>
            <w:shd w:val="clear" w:color="auto" w:fill="auto"/>
          </w:tcPr>
          <w:p w14:paraId="716A317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1F8C50E" w14:textId="77777777" w:rsidR="00635155" w:rsidRPr="009A7184" w:rsidRDefault="00635155" w:rsidP="00635155">
            <w:pPr>
              <w:pStyle w:val="ENoteTableText"/>
              <w:rPr>
                <w:szCs w:val="16"/>
              </w:rPr>
            </w:pPr>
            <w:r w:rsidRPr="009A7184">
              <w:rPr>
                <w:szCs w:val="16"/>
              </w:rPr>
              <w:t>rs No 84, 2016</w:t>
            </w:r>
          </w:p>
        </w:tc>
      </w:tr>
      <w:tr w:rsidR="00635155" w:rsidRPr="009A7184" w14:paraId="3C9C9100" w14:textId="77777777" w:rsidTr="001F643F">
        <w:trPr>
          <w:cantSplit/>
        </w:trPr>
        <w:tc>
          <w:tcPr>
            <w:tcW w:w="2044" w:type="dxa"/>
            <w:shd w:val="clear" w:color="auto" w:fill="auto"/>
          </w:tcPr>
          <w:p w14:paraId="60DF0262" w14:textId="77777777" w:rsidR="00635155" w:rsidRPr="009A7184" w:rsidRDefault="00635155" w:rsidP="00635155">
            <w:pPr>
              <w:pStyle w:val="ENoteTableText"/>
              <w:tabs>
                <w:tab w:val="center" w:leader="dot" w:pos="2268"/>
              </w:tabs>
              <w:rPr>
                <w:szCs w:val="16"/>
              </w:rPr>
            </w:pPr>
            <w:r w:rsidRPr="009A7184">
              <w:rPr>
                <w:szCs w:val="16"/>
              </w:rPr>
              <w:t>8486.20</w:t>
            </w:r>
            <w:r w:rsidRPr="009A7184">
              <w:rPr>
                <w:szCs w:val="16"/>
              </w:rPr>
              <w:tab/>
            </w:r>
          </w:p>
        </w:tc>
        <w:tc>
          <w:tcPr>
            <w:tcW w:w="5044" w:type="dxa"/>
            <w:shd w:val="clear" w:color="auto" w:fill="auto"/>
          </w:tcPr>
          <w:p w14:paraId="666B4756" w14:textId="77777777" w:rsidR="00635155" w:rsidRPr="009A7184" w:rsidRDefault="00635155" w:rsidP="00635155">
            <w:pPr>
              <w:pStyle w:val="ENoteTableText"/>
              <w:rPr>
                <w:szCs w:val="16"/>
              </w:rPr>
            </w:pPr>
            <w:r w:rsidRPr="009A7184">
              <w:rPr>
                <w:szCs w:val="16"/>
              </w:rPr>
              <w:t>ad. No. 118, 2006</w:t>
            </w:r>
          </w:p>
        </w:tc>
      </w:tr>
      <w:tr w:rsidR="00635155" w:rsidRPr="009A7184" w14:paraId="7D549423" w14:textId="77777777" w:rsidTr="001F643F">
        <w:trPr>
          <w:cantSplit/>
        </w:trPr>
        <w:tc>
          <w:tcPr>
            <w:tcW w:w="2044" w:type="dxa"/>
            <w:shd w:val="clear" w:color="auto" w:fill="auto"/>
          </w:tcPr>
          <w:p w14:paraId="5D736FE9" w14:textId="77777777" w:rsidR="00635155" w:rsidRPr="009A7184" w:rsidRDefault="00635155" w:rsidP="00635155">
            <w:pPr>
              <w:pStyle w:val="ENoteTableText"/>
              <w:tabs>
                <w:tab w:val="center" w:leader="dot" w:pos="2268"/>
              </w:tabs>
              <w:rPr>
                <w:szCs w:val="16"/>
              </w:rPr>
            </w:pPr>
            <w:r w:rsidRPr="009A7184">
              <w:rPr>
                <w:szCs w:val="16"/>
              </w:rPr>
              <w:t>8486.20.10</w:t>
            </w:r>
            <w:r w:rsidRPr="009A7184">
              <w:rPr>
                <w:szCs w:val="16"/>
              </w:rPr>
              <w:tab/>
            </w:r>
          </w:p>
        </w:tc>
        <w:tc>
          <w:tcPr>
            <w:tcW w:w="5044" w:type="dxa"/>
            <w:shd w:val="clear" w:color="auto" w:fill="auto"/>
          </w:tcPr>
          <w:p w14:paraId="30991F5A" w14:textId="77777777" w:rsidR="00635155" w:rsidRPr="009A7184" w:rsidRDefault="00635155" w:rsidP="00635155">
            <w:pPr>
              <w:pStyle w:val="ENoteTableText"/>
              <w:rPr>
                <w:szCs w:val="16"/>
              </w:rPr>
            </w:pPr>
            <w:r w:rsidRPr="009A7184">
              <w:rPr>
                <w:szCs w:val="16"/>
              </w:rPr>
              <w:t>ad. No. 118, 2006</w:t>
            </w:r>
          </w:p>
        </w:tc>
      </w:tr>
      <w:tr w:rsidR="00635155" w:rsidRPr="009A7184" w14:paraId="6B41746A" w14:textId="77777777" w:rsidTr="001F643F">
        <w:trPr>
          <w:cantSplit/>
        </w:trPr>
        <w:tc>
          <w:tcPr>
            <w:tcW w:w="2044" w:type="dxa"/>
            <w:shd w:val="clear" w:color="auto" w:fill="auto"/>
          </w:tcPr>
          <w:p w14:paraId="30C3F7C1" w14:textId="77777777" w:rsidR="00635155" w:rsidRPr="009A7184" w:rsidRDefault="00635155" w:rsidP="00635155">
            <w:pPr>
              <w:pStyle w:val="ENoteTableText"/>
              <w:tabs>
                <w:tab w:val="center" w:leader="dot" w:pos="2268"/>
              </w:tabs>
              <w:rPr>
                <w:szCs w:val="16"/>
              </w:rPr>
            </w:pPr>
            <w:r w:rsidRPr="009A7184">
              <w:rPr>
                <w:szCs w:val="16"/>
              </w:rPr>
              <w:t>8486.20.20</w:t>
            </w:r>
            <w:r w:rsidRPr="009A7184">
              <w:rPr>
                <w:szCs w:val="16"/>
              </w:rPr>
              <w:tab/>
            </w:r>
          </w:p>
        </w:tc>
        <w:tc>
          <w:tcPr>
            <w:tcW w:w="5044" w:type="dxa"/>
            <w:shd w:val="clear" w:color="auto" w:fill="auto"/>
          </w:tcPr>
          <w:p w14:paraId="69047676" w14:textId="77777777" w:rsidR="00635155" w:rsidRPr="009A7184" w:rsidRDefault="00635155" w:rsidP="00635155">
            <w:pPr>
              <w:pStyle w:val="ENoteTableText"/>
              <w:rPr>
                <w:szCs w:val="16"/>
              </w:rPr>
            </w:pPr>
            <w:r w:rsidRPr="009A7184">
              <w:rPr>
                <w:szCs w:val="16"/>
              </w:rPr>
              <w:t>ad No 118, 2006</w:t>
            </w:r>
          </w:p>
        </w:tc>
      </w:tr>
      <w:tr w:rsidR="00635155" w:rsidRPr="009A7184" w14:paraId="0570DA1E" w14:textId="77777777" w:rsidTr="001F643F">
        <w:trPr>
          <w:cantSplit/>
        </w:trPr>
        <w:tc>
          <w:tcPr>
            <w:tcW w:w="2044" w:type="dxa"/>
            <w:shd w:val="clear" w:color="auto" w:fill="auto"/>
          </w:tcPr>
          <w:p w14:paraId="491C07C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62840D"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6328538E" w14:textId="77777777" w:rsidTr="001F643F">
        <w:trPr>
          <w:cantSplit/>
        </w:trPr>
        <w:tc>
          <w:tcPr>
            <w:tcW w:w="2044" w:type="dxa"/>
            <w:shd w:val="clear" w:color="auto" w:fill="auto"/>
          </w:tcPr>
          <w:p w14:paraId="556C59E2" w14:textId="77777777" w:rsidR="00635155" w:rsidRPr="009A7184" w:rsidRDefault="00635155" w:rsidP="00635155">
            <w:pPr>
              <w:pStyle w:val="ENoteTableText"/>
              <w:tabs>
                <w:tab w:val="center" w:leader="dot" w:pos="2268"/>
              </w:tabs>
              <w:rPr>
                <w:szCs w:val="16"/>
              </w:rPr>
            </w:pPr>
            <w:r w:rsidRPr="009A7184">
              <w:rPr>
                <w:szCs w:val="16"/>
              </w:rPr>
              <w:t>8486.20.30</w:t>
            </w:r>
            <w:r w:rsidRPr="009A7184">
              <w:rPr>
                <w:szCs w:val="16"/>
              </w:rPr>
              <w:tab/>
            </w:r>
          </w:p>
        </w:tc>
        <w:tc>
          <w:tcPr>
            <w:tcW w:w="5044" w:type="dxa"/>
            <w:shd w:val="clear" w:color="auto" w:fill="auto"/>
          </w:tcPr>
          <w:p w14:paraId="38C11AA7" w14:textId="77777777" w:rsidR="00635155" w:rsidRPr="009A7184" w:rsidRDefault="00635155" w:rsidP="00635155">
            <w:pPr>
              <w:pStyle w:val="ENoteTableText"/>
              <w:rPr>
                <w:szCs w:val="16"/>
              </w:rPr>
            </w:pPr>
            <w:r w:rsidRPr="009A7184">
              <w:rPr>
                <w:szCs w:val="16"/>
              </w:rPr>
              <w:t>ad No 118, 2006</w:t>
            </w:r>
          </w:p>
        </w:tc>
      </w:tr>
      <w:tr w:rsidR="00635155" w:rsidRPr="009A7184" w14:paraId="0DBECAFB" w14:textId="77777777" w:rsidTr="001F643F">
        <w:trPr>
          <w:cantSplit/>
        </w:trPr>
        <w:tc>
          <w:tcPr>
            <w:tcW w:w="2044" w:type="dxa"/>
            <w:shd w:val="clear" w:color="auto" w:fill="auto"/>
          </w:tcPr>
          <w:p w14:paraId="1D1A551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63F196B" w14:textId="77777777" w:rsidR="00635155" w:rsidRPr="009A7184" w:rsidRDefault="00635155" w:rsidP="00635155">
            <w:pPr>
              <w:pStyle w:val="ENoteTableText"/>
              <w:rPr>
                <w:szCs w:val="16"/>
              </w:rPr>
            </w:pPr>
            <w:r w:rsidRPr="009A7184">
              <w:rPr>
                <w:szCs w:val="16"/>
              </w:rPr>
              <w:t>rs No 84, 2016</w:t>
            </w:r>
          </w:p>
        </w:tc>
      </w:tr>
      <w:tr w:rsidR="00635155" w:rsidRPr="009A7184" w14:paraId="4E79391A" w14:textId="77777777" w:rsidTr="001F643F">
        <w:trPr>
          <w:cantSplit/>
        </w:trPr>
        <w:tc>
          <w:tcPr>
            <w:tcW w:w="2044" w:type="dxa"/>
            <w:shd w:val="clear" w:color="auto" w:fill="auto"/>
          </w:tcPr>
          <w:p w14:paraId="6B7DBF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23B780C"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EE6FCCE" w14:textId="77777777" w:rsidTr="00553310">
        <w:trPr>
          <w:cantSplit/>
        </w:trPr>
        <w:tc>
          <w:tcPr>
            <w:tcW w:w="2044" w:type="dxa"/>
            <w:shd w:val="clear" w:color="auto" w:fill="auto"/>
          </w:tcPr>
          <w:p w14:paraId="1B9084FF" w14:textId="77777777" w:rsidR="00635155" w:rsidRPr="009A7184" w:rsidRDefault="00635155" w:rsidP="00635155">
            <w:pPr>
              <w:pStyle w:val="ENoteTableText"/>
              <w:tabs>
                <w:tab w:val="center" w:leader="dot" w:pos="2268"/>
              </w:tabs>
              <w:rPr>
                <w:szCs w:val="16"/>
              </w:rPr>
            </w:pPr>
            <w:r w:rsidRPr="009A7184">
              <w:rPr>
                <w:szCs w:val="16"/>
              </w:rPr>
              <w:t>8486.20.40</w:t>
            </w:r>
            <w:r w:rsidRPr="009A7184">
              <w:rPr>
                <w:szCs w:val="16"/>
              </w:rPr>
              <w:tab/>
            </w:r>
          </w:p>
        </w:tc>
        <w:tc>
          <w:tcPr>
            <w:tcW w:w="5044" w:type="dxa"/>
            <w:shd w:val="clear" w:color="auto" w:fill="auto"/>
          </w:tcPr>
          <w:p w14:paraId="124AE95B" w14:textId="77777777" w:rsidR="00635155" w:rsidRPr="009A7184" w:rsidRDefault="00635155" w:rsidP="00635155">
            <w:pPr>
              <w:pStyle w:val="ENoteTableText"/>
              <w:rPr>
                <w:szCs w:val="16"/>
              </w:rPr>
            </w:pPr>
            <w:r w:rsidRPr="009A7184">
              <w:rPr>
                <w:szCs w:val="16"/>
              </w:rPr>
              <w:t>ad No 84, 2016</w:t>
            </w:r>
          </w:p>
        </w:tc>
      </w:tr>
      <w:tr w:rsidR="00635155" w:rsidRPr="009A7184" w14:paraId="1B2F80BA" w14:textId="77777777" w:rsidTr="001F643F">
        <w:trPr>
          <w:cantSplit/>
        </w:trPr>
        <w:tc>
          <w:tcPr>
            <w:tcW w:w="2044" w:type="dxa"/>
            <w:shd w:val="clear" w:color="auto" w:fill="auto"/>
          </w:tcPr>
          <w:p w14:paraId="5E7D663E" w14:textId="77777777" w:rsidR="00635155" w:rsidRPr="009A7184" w:rsidRDefault="00635155" w:rsidP="00635155">
            <w:pPr>
              <w:pStyle w:val="ENoteTableText"/>
              <w:tabs>
                <w:tab w:val="center" w:leader="dot" w:pos="2268"/>
              </w:tabs>
              <w:rPr>
                <w:szCs w:val="16"/>
              </w:rPr>
            </w:pPr>
            <w:r w:rsidRPr="009A7184">
              <w:rPr>
                <w:szCs w:val="16"/>
              </w:rPr>
              <w:t>8486.20.90</w:t>
            </w:r>
            <w:r w:rsidRPr="009A7184">
              <w:rPr>
                <w:szCs w:val="16"/>
              </w:rPr>
              <w:tab/>
            </w:r>
          </w:p>
        </w:tc>
        <w:tc>
          <w:tcPr>
            <w:tcW w:w="5044" w:type="dxa"/>
            <w:shd w:val="clear" w:color="auto" w:fill="auto"/>
          </w:tcPr>
          <w:p w14:paraId="0BC83896" w14:textId="77777777" w:rsidR="00635155" w:rsidRPr="009A7184" w:rsidRDefault="00635155" w:rsidP="00635155">
            <w:pPr>
              <w:pStyle w:val="ENoteTableText"/>
              <w:rPr>
                <w:szCs w:val="16"/>
              </w:rPr>
            </w:pPr>
            <w:r w:rsidRPr="009A7184">
              <w:rPr>
                <w:szCs w:val="16"/>
              </w:rPr>
              <w:t>ad. No. 118, 2006</w:t>
            </w:r>
          </w:p>
        </w:tc>
      </w:tr>
      <w:tr w:rsidR="00635155" w:rsidRPr="009A7184" w14:paraId="234EAB41" w14:textId="77777777" w:rsidTr="001F643F">
        <w:trPr>
          <w:cantSplit/>
        </w:trPr>
        <w:tc>
          <w:tcPr>
            <w:tcW w:w="2044" w:type="dxa"/>
            <w:shd w:val="clear" w:color="auto" w:fill="auto"/>
          </w:tcPr>
          <w:p w14:paraId="086A15D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D3E03E" w14:textId="77777777" w:rsidR="00635155" w:rsidRPr="009A7184" w:rsidRDefault="00635155" w:rsidP="00635155">
            <w:pPr>
              <w:pStyle w:val="ENoteTableText"/>
              <w:rPr>
                <w:szCs w:val="16"/>
              </w:rPr>
            </w:pPr>
            <w:r w:rsidRPr="009A7184">
              <w:rPr>
                <w:szCs w:val="16"/>
              </w:rPr>
              <w:t>rs No 84, 2016</w:t>
            </w:r>
          </w:p>
        </w:tc>
      </w:tr>
      <w:tr w:rsidR="00635155" w:rsidRPr="009A7184" w14:paraId="027C12A8" w14:textId="77777777" w:rsidTr="001F643F">
        <w:trPr>
          <w:cantSplit/>
        </w:trPr>
        <w:tc>
          <w:tcPr>
            <w:tcW w:w="2044" w:type="dxa"/>
            <w:shd w:val="clear" w:color="auto" w:fill="auto"/>
          </w:tcPr>
          <w:p w14:paraId="1C0C9257" w14:textId="77777777" w:rsidR="00635155" w:rsidRPr="009A7184" w:rsidRDefault="00635155" w:rsidP="00635155">
            <w:pPr>
              <w:pStyle w:val="ENoteTableText"/>
              <w:tabs>
                <w:tab w:val="center" w:leader="dot" w:pos="2268"/>
              </w:tabs>
              <w:rPr>
                <w:szCs w:val="16"/>
              </w:rPr>
            </w:pPr>
            <w:r w:rsidRPr="009A7184">
              <w:rPr>
                <w:szCs w:val="16"/>
              </w:rPr>
              <w:t>8486.30</w:t>
            </w:r>
            <w:r w:rsidRPr="009A7184">
              <w:rPr>
                <w:szCs w:val="16"/>
              </w:rPr>
              <w:tab/>
            </w:r>
          </w:p>
        </w:tc>
        <w:tc>
          <w:tcPr>
            <w:tcW w:w="5044" w:type="dxa"/>
            <w:shd w:val="clear" w:color="auto" w:fill="auto"/>
          </w:tcPr>
          <w:p w14:paraId="2956D026" w14:textId="77777777" w:rsidR="00635155" w:rsidRPr="009A7184" w:rsidRDefault="00635155" w:rsidP="00635155">
            <w:pPr>
              <w:pStyle w:val="ENoteTableText"/>
              <w:rPr>
                <w:szCs w:val="16"/>
              </w:rPr>
            </w:pPr>
            <w:r w:rsidRPr="009A7184">
              <w:rPr>
                <w:szCs w:val="16"/>
              </w:rPr>
              <w:t>ad. No. 118, 2006</w:t>
            </w:r>
          </w:p>
        </w:tc>
      </w:tr>
      <w:tr w:rsidR="00635155" w:rsidRPr="009A7184" w14:paraId="516C2C7E" w14:textId="77777777" w:rsidTr="001F643F">
        <w:trPr>
          <w:cantSplit/>
        </w:trPr>
        <w:tc>
          <w:tcPr>
            <w:tcW w:w="2044" w:type="dxa"/>
            <w:shd w:val="clear" w:color="auto" w:fill="auto"/>
          </w:tcPr>
          <w:p w14:paraId="6CE46A21" w14:textId="77777777" w:rsidR="00635155" w:rsidRPr="009A7184" w:rsidRDefault="00635155" w:rsidP="00635155">
            <w:pPr>
              <w:pStyle w:val="ENoteTableText"/>
              <w:tabs>
                <w:tab w:val="center" w:leader="dot" w:pos="2268"/>
              </w:tabs>
              <w:rPr>
                <w:szCs w:val="16"/>
              </w:rPr>
            </w:pPr>
            <w:r w:rsidRPr="009A7184">
              <w:rPr>
                <w:szCs w:val="16"/>
              </w:rPr>
              <w:t>8486.30.10</w:t>
            </w:r>
            <w:r w:rsidRPr="009A7184">
              <w:rPr>
                <w:szCs w:val="16"/>
              </w:rPr>
              <w:tab/>
            </w:r>
          </w:p>
        </w:tc>
        <w:tc>
          <w:tcPr>
            <w:tcW w:w="5044" w:type="dxa"/>
            <w:shd w:val="clear" w:color="auto" w:fill="auto"/>
          </w:tcPr>
          <w:p w14:paraId="11C86F8D" w14:textId="77777777" w:rsidR="00635155" w:rsidRPr="009A7184" w:rsidRDefault="00635155" w:rsidP="00635155">
            <w:pPr>
              <w:pStyle w:val="ENoteTableText"/>
              <w:rPr>
                <w:szCs w:val="16"/>
              </w:rPr>
            </w:pPr>
            <w:r w:rsidRPr="009A7184">
              <w:rPr>
                <w:szCs w:val="16"/>
              </w:rPr>
              <w:t>ad. No. 118, 2006</w:t>
            </w:r>
          </w:p>
        </w:tc>
      </w:tr>
      <w:tr w:rsidR="00635155" w:rsidRPr="009A7184" w14:paraId="5BEAE712" w14:textId="77777777" w:rsidTr="001F643F">
        <w:trPr>
          <w:cantSplit/>
        </w:trPr>
        <w:tc>
          <w:tcPr>
            <w:tcW w:w="2044" w:type="dxa"/>
            <w:shd w:val="clear" w:color="auto" w:fill="auto"/>
          </w:tcPr>
          <w:p w14:paraId="3DF3C76C" w14:textId="77777777" w:rsidR="00635155" w:rsidRPr="009A7184" w:rsidRDefault="00635155" w:rsidP="00635155">
            <w:pPr>
              <w:pStyle w:val="ENoteTableText"/>
              <w:tabs>
                <w:tab w:val="center" w:leader="dot" w:pos="2268"/>
              </w:tabs>
              <w:rPr>
                <w:szCs w:val="16"/>
              </w:rPr>
            </w:pPr>
            <w:r w:rsidRPr="009A7184">
              <w:rPr>
                <w:szCs w:val="16"/>
              </w:rPr>
              <w:t>8486.30.20</w:t>
            </w:r>
            <w:r w:rsidRPr="009A7184">
              <w:rPr>
                <w:szCs w:val="16"/>
              </w:rPr>
              <w:tab/>
            </w:r>
          </w:p>
        </w:tc>
        <w:tc>
          <w:tcPr>
            <w:tcW w:w="5044" w:type="dxa"/>
            <w:shd w:val="clear" w:color="auto" w:fill="auto"/>
          </w:tcPr>
          <w:p w14:paraId="4C36586B" w14:textId="77777777" w:rsidR="00635155" w:rsidRPr="009A7184" w:rsidRDefault="00635155" w:rsidP="00635155">
            <w:pPr>
              <w:pStyle w:val="ENoteTableText"/>
              <w:rPr>
                <w:szCs w:val="16"/>
              </w:rPr>
            </w:pPr>
            <w:r w:rsidRPr="009A7184">
              <w:rPr>
                <w:szCs w:val="16"/>
              </w:rPr>
              <w:t>ad No 118, 2006</w:t>
            </w:r>
          </w:p>
        </w:tc>
      </w:tr>
      <w:tr w:rsidR="00635155" w:rsidRPr="009A7184" w14:paraId="08D3629D" w14:textId="77777777" w:rsidTr="001F643F">
        <w:trPr>
          <w:cantSplit/>
        </w:trPr>
        <w:tc>
          <w:tcPr>
            <w:tcW w:w="2044" w:type="dxa"/>
            <w:shd w:val="clear" w:color="auto" w:fill="auto"/>
          </w:tcPr>
          <w:p w14:paraId="5DAF947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3DEE3BC"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74641D80" w14:textId="77777777" w:rsidTr="001F643F">
        <w:trPr>
          <w:cantSplit/>
        </w:trPr>
        <w:tc>
          <w:tcPr>
            <w:tcW w:w="2044" w:type="dxa"/>
            <w:shd w:val="clear" w:color="auto" w:fill="auto"/>
          </w:tcPr>
          <w:p w14:paraId="307AE72B" w14:textId="77777777" w:rsidR="00635155" w:rsidRPr="009A7184" w:rsidRDefault="00635155" w:rsidP="00635155">
            <w:pPr>
              <w:pStyle w:val="ENoteTableText"/>
              <w:tabs>
                <w:tab w:val="center" w:leader="dot" w:pos="2268"/>
              </w:tabs>
              <w:rPr>
                <w:szCs w:val="16"/>
              </w:rPr>
            </w:pPr>
            <w:r w:rsidRPr="009A7184">
              <w:rPr>
                <w:szCs w:val="16"/>
              </w:rPr>
              <w:t>8486.30.30</w:t>
            </w:r>
            <w:r w:rsidRPr="009A7184">
              <w:rPr>
                <w:szCs w:val="16"/>
              </w:rPr>
              <w:tab/>
            </w:r>
          </w:p>
        </w:tc>
        <w:tc>
          <w:tcPr>
            <w:tcW w:w="5044" w:type="dxa"/>
            <w:shd w:val="clear" w:color="auto" w:fill="auto"/>
          </w:tcPr>
          <w:p w14:paraId="7603370E" w14:textId="77777777" w:rsidR="00635155" w:rsidRPr="009A7184" w:rsidRDefault="00635155" w:rsidP="00635155">
            <w:pPr>
              <w:pStyle w:val="ENoteTableText"/>
              <w:rPr>
                <w:szCs w:val="16"/>
              </w:rPr>
            </w:pPr>
            <w:r w:rsidRPr="009A7184">
              <w:rPr>
                <w:szCs w:val="16"/>
              </w:rPr>
              <w:t>ad. No. 118, 2006</w:t>
            </w:r>
          </w:p>
        </w:tc>
      </w:tr>
      <w:tr w:rsidR="00635155" w:rsidRPr="009A7184" w14:paraId="6F33ADA3" w14:textId="77777777" w:rsidTr="001F643F">
        <w:trPr>
          <w:cantSplit/>
        </w:trPr>
        <w:tc>
          <w:tcPr>
            <w:tcW w:w="2044" w:type="dxa"/>
            <w:shd w:val="clear" w:color="auto" w:fill="auto"/>
          </w:tcPr>
          <w:p w14:paraId="3FCCBCC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C73BD58" w14:textId="77777777" w:rsidR="00635155" w:rsidRPr="009A7184" w:rsidRDefault="00635155" w:rsidP="00635155">
            <w:pPr>
              <w:pStyle w:val="ENoteTableText"/>
              <w:rPr>
                <w:szCs w:val="16"/>
              </w:rPr>
            </w:pPr>
            <w:r w:rsidRPr="009A7184">
              <w:rPr>
                <w:szCs w:val="16"/>
              </w:rPr>
              <w:t>rs No 84, 2016</w:t>
            </w:r>
          </w:p>
        </w:tc>
      </w:tr>
      <w:tr w:rsidR="00635155" w:rsidRPr="009A7184" w14:paraId="16EFB387" w14:textId="77777777" w:rsidTr="001F643F">
        <w:trPr>
          <w:cantSplit/>
        </w:trPr>
        <w:tc>
          <w:tcPr>
            <w:tcW w:w="2044" w:type="dxa"/>
            <w:shd w:val="clear" w:color="auto" w:fill="auto"/>
          </w:tcPr>
          <w:p w14:paraId="2C9929CC" w14:textId="77777777" w:rsidR="00635155" w:rsidRPr="009A7184" w:rsidRDefault="00635155" w:rsidP="00635155">
            <w:pPr>
              <w:pStyle w:val="ENoteTableText"/>
              <w:tabs>
                <w:tab w:val="center" w:leader="dot" w:pos="2268"/>
              </w:tabs>
              <w:rPr>
                <w:szCs w:val="16"/>
              </w:rPr>
            </w:pPr>
            <w:r w:rsidRPr="009A7184">
              <w:rPr>
                <w:szCs w:val="16"/>
              </w:rPr>
              <w:t>8486.30.40</w:t>
            </w:r>
            <w:r w:rsidRPr="009A7184">
              <w:rPr>
                <w:szCs w:val="16"/>
              </w:rPr>
              <w:tab/>
            </w:r>
          </w:p>
        </w:tc>
        <w:tc>
          <w:tcPr>
            <w:tcW w:w="5044" w:type="dxa"/>
            <w:shd w:val="clear" w:color="auto" w:fill="auto"/>
          </w:tcPr>
          <w:p w14:paraId="0AE53A06" w14:textId="77777777" w:rsidR="00635155" w:rsidRPr="009A7184" w:rsidRDefault="00635155" w:rsidP="00635155">
            <w:pPr>
              <w:pStyle w:val="ENoteTableText"/>
              <w:rPr>
                <w:szCs w:val="16"/>
              </w:rPr>
            </w:pPr>
            <w:r w:rsidRPr="009A7184">
              <w:rPr>
                <w:szCs w:val="16"/>
              </w:rPr>
              <w:t>ad No 84, 2016</w:t>
            </w:r>
          </w:p>
        </w:tc>
      </w:tr>
      <w:tr w:rsidR="00635155" w:rsidRPr="009A7184" w14:paraId="3CBBBB2C" w14:textId="77777777" w:rsidTr="001F643F">
        <w:trPr>
          <w:cantSplit/>
        </w:trPr>
        <w:tc>
          <w:tcPr>
            <w:tcW w:w="2044" w:type="dxa"/>
            <w:shd w:val="clear" w:color="auto" w:fill="auto"/>
          </w:tcPr>
          <w:p w14:paraId="04C6F021" w14:textId="77777777" w:rsidR="00635155" w:rsidRPr="009A7184" w:rsidRDefault="00635155" w:rsidP="00635155">
            <w:pPr>
              <w:pStyle w:val="ENoteTableText"/>
              <w:tabs>
                <w:tab w:val="center" w:leader="dot" w:pos="2268"/>
              </w:tabs>
              <w:rPr>
                <w:szCs w:val="16"/>
              </w:rPr>
            </w:pPr>
            <w:r w:rsidRPr="009A7184">
              <w:rPr>
                <w:szCs w:val="16"/>
              </w:rPr>
              <w:t>8486.30.90</w:t>
            </w:r>
            <w:r w:rsidRPr="009A7184">
              <w:rPr>
                <w:szCs w:val="16"/>
              </w:rPr>
              <w:tab/>
            </w:r>
          </w:p>
        </w:tc>
        <w:tc>
          <w:tcPr>
            <w:tcW w:w="5044" w:type="dxa"/>
            <w:shd w:val="clear" w:color="auto" w:fill="auto"/>
          </w:tcPr>
          <w:p w14:paraId="5EF6CA4C" w14:textId="77777777" w:rsidR="00635155" w:rsidRPr="009A7184" w:rsidRDefault="00635155" w:rsidP="00635155">
            <w:pPr>
              <w:pStyle w:val="ENoteTableText"/>
              <w:rPr>
                <w:szCs w:val="16"/>
              </w:rPr>
            </w:pPr>
            <w:r w:rsidRPr="009A7184">
              <w:rPr>
                <w:szCs w:val="16"/>
              </w:rPr>
              <w:t>ad. No. 118, 2006</w:t>
            </w:r>
          </w:p>
        </w:tc>
      </w:tr>
      <w:tr w:rsidR="00635155" w:rsidRPr="009A7184" w14:paraId="2E7E1BDF" w14:textId="77777777" w:rsidTr="001F643F">
        <w:trPr>
          <w:cantSplit/>
        </w:trPr>
        <w:tc>
          <w:tcPr>
            <w:tcW w:w="2044" w:type="dxa"/>
            <w:shd w:val="clear" w:color="auto" w:fill="auto"/>
          </w:tcPr>
          <w:p w14:paraId="0908609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16EB0B7" w14:textId="77777777" w:rsidR="00635155" w:rsidRPr="009A7184" w:rsidRDefault="00635155" w:rsidP="00635155">
            <w:pPr>
              <w:pStyle w:val="ENoteTableText"/>
              <w:rPr>
                <w:szCs w:val="16"/>
              </w:rPr>
            </w:pPr>
            <w:r w:rsidRPr="009A7184">
              <w:rPr>
                <w:szCs w:val="16"/>
              </w:rPr>
              <w:t>rs No 84, 2016</w:t>
            </w:r>
          </w:p>
        </w:tc>
      </w:tr>
      <w:tr w:rsidR="00635155" w:rsidRPr="009A7184" w14:paraId="6A6FC39F" w14:textId="77777777" w:rsidTr="001F643F">
        <w:trPr>
          <w:cantSplit/>
        </w:trPr>
        <w:tc>
          <w:tcPr>
            <w:tcW w:w="2044" w:type="dxa"/>
            <w:shd w:val="clear" w:color="auto" w:fill="auto"/>
          </w:tcPr>
          <w:p w14:paraId="3700071D" w14:textId="77777777" w:rsidR="00635155" w:rsidRPr="009A7184" w:rsidRDefault="00635155" w:rsidP="00635155">
            <w:pPr>
              <w:pStyle w:val="ENoteTableText"/>
              <w:tabs>
                <w:tab w:val="center" w:leader="dot" w:pos="2268"/>
              </w:tabs>
              <w:rPr>
                <w:szCs w:val="16"/>
              </w:rPr>
            </w:pPr>
            <w:r w:rsidRPr="009A7184">
              <w:rPr>
                <w:szCs w:val="16"/>
              </w:rPr>
              <w:t>8486.40</w:t>
            </w:r>
            <w:r w:rsidRPr="009A7184">
              <w:rPr>
                <w:szCs w:val="16"/>
              </w:rPr>
              <w:tab/>
            </w:r>
          </w:p>
        </w:tc>
        <w:tc>
          <w:tcPr>
            <w:tcW w:w="5044" w:type="dxa"/>
            <w:shd w:val="clear" w:color="auto" w:fill="auto"/>
          </w:tcPr>
          <w:p w14:paraId="171DB9DB" w14:textId="77777777" w:rsidR="00635155" w:rsidRPr="009A7184" w:rsidRDefault="00635155" w:rsidP="00635155">
            <w:pPr>
              <w:pStyle w:val="ENoteTableText"/>
              <w:rPr>
                <w:szCs w:val="16"/>
              </w:rPr>
            </w:pPr>
            <w:r w:rsidRPr="009A7184">
              <w:rPr>
                <w:szCs w:val="16"/>
              </w:rPr>
              <w:t>ad No 118, 2006</w:t>
            </w:r>
          </w:p>
        </w:tc>
      </w:tr>
      <w:tr w:rsidR="00635155" w:rsidRPr="009A7184" w14:paraId="1B45FFBC" w14:textId="77777777" w:rsidTr="001F643F">
        <w:trPr>
          <w:cantSplit/>
        </w:trPr>
        <w:tc>
          <w:tcPr>
            <w:tcW w:w="2044" w:type="dxa"/>
            <w:shd w:val="clear" w:color="auto" w:fill="auto"/>
          </w:tcPr>
          <w:p w14:paraId="5CB0AC6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0D234F3"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4D31EB" w:rsidRPr="009A7184" w14:paraId="0F09B46D" w14:textId="77777777" w:rsidTr="001F643F">
        <w:trPr>
          <w:cantSplit/>
        </w:trPr>
        <w:tc>
          <w:tcPr>
            <w:tcW w:w="2044" w:type="dxa"/>
            <w:shd w:val="clear" w:color="auto" w:fill="auto"/>
          </w:tcPr>
          <w:p w14:paraId="0412D136" w14:textId="77777777" w:rsidR="004D31EB" w:rsidRPr="009A7184" w:rsidRDefault="004D31EB" w:rsidP="00635155">
            <w:pPr>
              <w:pStyle w:val="ENoteTableText"/>
              <w:tabs>
                <w:tab w:val="center" w:leader="dot" w:pos="2268"/>
              </w:tabs>
              <w:rPr>
                <w:szCs w:val="16"/>
              </w:rPr>
            </w:pPr>
          </w:p>
        </w:tc>
        <w:tc>
          <w:tcPr>
            <w:tcW w:w="5044" w:type="dxa"/>
            <w:shd w:val="clear" w:color="auto" w:fill="auto"/>
          </w:tcPr>
          <w:p w14:paraId="60F0C02F" w14:textId="236B3918" w:rsidR="004D31EB" w:rsidRDefault="004D31EB" w:rsidP="00635155">
            <w:pPr>
              <w:pStyle w:val="ENoteTableText"/>
              <w:rPr>
                <w:szCs w:val="16"/>
              </w:rPr>
            </w:pPr>
            <w:r>
              <w:rPr>
                <w:szCs w:val="16"/>
              </w:rPr>
              <w:t>ed C85</w:t>
            </w:r>
          </w:p>
        </w:tc>
      </w:tr>
      <w:tr w:rsidR="00635155" w:rsidRPr="009A7184" w14:paraId="36A9D302" w14:textId="77777777" w:rsidTr="001F643F">
        <w:trPr>
          <w:cantSplit/>
        </w:trPr>
        <w:tc>
          <w:tcPr>
            <w:tcW w:w="2044" w:type="dxa"/>
            <w:shd w:val="clear" w:color="auto" w:fill="auto"/>
          </w:tcPr>
          <w:p w14:paraId="67707E47" w14:textId="77777777" w:rsidR="00635155" w:rsidRPr="009A7184" w:rsidRDefault="00635155" w:rsidP="00635155">
            <w:pPr>
              <w:pStyle w:val="ENoteTableText"/>
              <w:tabs>
                <w:tab w:val="center" w:leader="dot" w:pos="2268"/>
              </w:tabs>
              <w:rPr>
                <w:szCs w:val="16"/>
              </w:rPr>
            </w:pPr>
            <w:r w:rsidRPr="009A7184">
              <w:rPr>
                <w:szCs w:val="16"/>
              </w:rPr>
              <w:t>8486.40.10</w:t>
            </w:r>
            <w:r w:rsidRPr="009A7184">
              <w:rPr>
                <w:szCs w:val="16"/>
              </w:rPr>
              <w:tab/>
            </w:r>
          </w:p>
        </w:tc>
        <w:tc>
          <w:tcPr>
            <w:tcW w:w="5044" w:type="dxa"/>
            <w:shd w:val="clear" w:color="auto" w:fill="auto"/>
          </w:tcPr>
          <w:p w14:paraId="61A94ADC" w14:textId="77777777" w:rsidR="00635155" w:rsidRPr="009A7184" w:rsidRDefault="00635155" w:rsidP="00635155">
            <w:pPr>
              <w:pStyle w:val="ENoteTableText"/>
              <w:rPr>
                <w:szCs w:val="16"/>
              </w:rPr>
            </w:pPr>
            <w:r w:rsidRPr="009A7184">
              <w:rPr>
                <w:szCs w:val="16"/>
              </w:rPr>
              <w:t>ad. No. 118, 2006</w:t>
            </w:r>
          </w:p>
        </w:tc>
      </w:tr>
      <w:tr w:rsidR="00635155" w:rsidRPr="009A7184" w14:paraId="28F5BAF7" w14:textId="77777777" w:rsidTr="001F643F">
        <w:trPr>
          <w:cantSplit/>
        </w:trPr>
        <w:tc>
          <w:tcPr>
            <w:tcW w:w="2044" w:type="dxa"/>
            <w:shd w:val="clear" w:color="auto" w:fill="auto"/>
          </w:tcPr>
          <w:p w14:paraId="2C10BB96" w14:textId="77777777" w:rsidR="00635155" w:rsidRPr="009A7184" w:rsidRDefault="00635155" w:rsidP="00635155">
            <w:pPr>
              <w:pStyle w:val="ENoteTableText"/>
              <w:tabs>
                <w:tab w:val="center" w:leader="dot" w:pos="2268"/>
              </w:tabs>
              <w:rPr>
                <w:szCs w:val="16"/>
              </w:rPr>
            </w:pPr>
            <w:r w:rsidRPr="009A7184">
              <w:rPr>
                <w:szCs w:val="16"/>
              </w:rPr>
              <w:t>8486.40.20</w:t>
            </w:r>
            <w:r w:rsidRPr="009A7184">
              <w:rPr>
                <w:szCs w:val="16"/>
              </w:rPr>
              <w:tab/>
            </w:r>
          </w:p>
        </w:tc>
        <w:tc>
          <w:tcPr>
            <w:tcW w:w="5044" w:type="dxa"/>
            <w:shd w:val="clear" w:color="auto" w:fill="auto"/>
          </w:tcPr>
          <w:p w14:paraId="18F92463" w14:textId="77777777" w:rsidR="00635155" w:rsidRPr="009A7184" w:rsidRDefault="00635155" w:rsidP="00635155">
            <w:pPr>
              <w:pStyle w:val="ENoteTableText"/>
              <w:rPr>
                <w:szCs w:val="16"/>
              </w:rPr>
            </w:pPr>
            <w:r w:rsidRPr="009A7184">
              <w:rPr>
                <w:szCs w:val="16"/>
              </w:rPr>
              <w:t>ad No 118, 2006</w:t>
            </w:r>
          </w:p>
        </w:tc>
      </w:tr>
      <w:tr w:rsidR="00635155" w:rsidRPr="009A7184" w14:paraId="299006C6" w14:textId="77777777" w:rsidTr="001F643F">
        <w:trPr>
          <w:cantSplit/>
        </w:trPr>
        <w:tc>
          <w:tcPr>
            <w:tcW w:w="2044" w:type="dxa"/>
            <w:shd w:val="clear" w:color="auto" w:fill="auto"/>
          </w:tcPr>
          <w:p w14:paraId="761256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979085"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4AC4558" w14:textId="77777777" w:rsidTr="001F643F">
        <w:trPr>
          <w:cantSplit/>
        </w:trPr>
        <w:tc>
          <w:tcPr>
            <w:tcW w:w="2044" w:type="dxa"/>
            <w:shd w:val="clear" w:color="auto" w:fill="auto"/>
          </w:tcPr>
          <w:p w14:paraId="1560A636" w14:textId="77777777" w:rsidR="00635155" w:rsidRPr="009A7184" w:rsidRDefault="00635155" w:rsidP="00635155">
            <w:pPr>
              <w:pStyle w:val="ENoteTableText"/>
              <w:tabs>
                <w:tab w:val="center" w:leader="dot" w:pos="2268"/>
              </w:tabs>
              <w:rPr>
                <w:szCs w:val="16"/>
              </w:rPr>
            </w:pPr>
            <w:r w:rsidRPr="009A7184">
              <w:rPr>
                <w:szCs w:val="16"/>
              </w:rPr>
              <w:t>8486.40.3</w:t>
            </w:r>
            <w:r w:rsidRPr="009A7184">
              <w:rPr>
                <w:szCs w:val="16"/>
              </w:rPr>
              <w:tab/>
            </w:r>
          </w:p>
        </w:tc>
        <w:tc>
          <w:tcPr>
            <w:tcW w:w="5044" w:type="dxa"/>
            <w:shd w:val="clear" w:color="auto" w:fill="auto"/>
          </w:tcPr>
          <w:p w14:paraId="37D515A6" w14:textId="77777777" w:rsidR="00635155" w:rsidRPr="009A7184" w:rsidRDefault="00635155" w:rsidP="00635155">
            <w:pPr>
              <w:pStyle w:val="ENoteTableText"/>
              <w:rPr>
                <w:szCs w:val="16"/>
              </w:rPr>
            </w:pPr>
            <w:r w:rsidRPr="009A7184">
              <w:rPr>
                <w:szCs w:val="16"/>
              </w:rPr>
              <w:t>ad No 84, 2016</w:t>
            </w:r>
          </w:p>
        </w:tc>
      </w:tr>
      <w:tr w:rsidR="00635155" w:rsidRPr="009A7184" w14:paraId="307FC052" w14:textId="77777777" w:rsidTr="001F643F">
        <w:trPr>
          <w:cantSplit/>
        </w:trPr>
        <w:tc>
          <w:tcPr>
            <w:tcW w:w="2044" w:type="dxa"/>
            <w:shd w:val="clear" w:color="auto" w:fill="auto"/>
          </w:tcPr>
          <w:p w14:paraId="5FECF1B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030FBE"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85891EA" w14:textId="77777777" w:rsidTr="001F643F">
        <w:trPr>
          <w:cantSplit/>
        </w:trPr>
        <w:tc>
          <w:tcPr>
            <w:tcW w:w="2044" w:type="dxa"/>
            <w:shd w:val="clear" w:color="auto" w:fill="auto"/>
          </w:tcPr>
          <w:p w14:paraId="3001CA87" w14:textId="77777777" w:rsidR="00635155" w:rsidRPr="009A7184" w:rsidRDefault="00635155" w:rsidP="00635155">
            <w:pPr>
              <w:pStyle w:val="ENoteTableText"/>
              <w:tabs>
                <w:tab w:val="center" w:leader="dot" w:pos="2268"/>
              </w:tabs>
              <w:rPr>
                <w:szCs w:val="16"/>
              </w:rPr>
            </w:pPr>
            <w:r w:rsidRPr="009A7184">
              <w:rPr>
                <w:szCs w:val="16"/>
              </w:rPr>
              <w:t>8486.40.30</w:t>
            </w:r>
            <w:r w:rsidRPr="009A7184">
              <w:rPr>
                <w:szCs w:val="16"/>
              </w:rPr>
              <w:tab/>
            </w:r>
          </w:p>
        </w:tc>
        <w:tc>
          <w:tcPr>
            <w:tcW w:w="5044" w:type="dxa"/>
            <w:shd w:val="clear" w:color="auto" w:fill="auto"/>
          </w:tcPr>
          <w:p w14:paraId="4FC3747C" w14:textId="77777777" w:rsidR="00635155" w:rsidRPr="009A7184" w:rsidRDefault="00635155" w:rsidP="00635155">
            <w:pPr>
              <w:pStyle w:val="ENoteTableText"/>
              <w:rPr>
                <w:szCs w:val="16"/>
              </w:rPr>
            </w:pPr>
            <w:r w:rsidRPr="009A7184">
              <w:rPr>
                <w:szCs w:val="16"/>
              </w:rPr>
              <w:t>ad. No. 118, 2006</w:t>
            </w:r>
          </w:p>
        </w:tc>
      </w:tr>
      <w:tr w:rsidR="00635155" w:rsidRPr="009A7184" w14:paraId="0CE25F67" w14:textId="77777777" w:rsidTr="001F643F">
        <w:trPr>
          <w:cantSplit/>
        </w:trPr>
        <w:tc>
          <w:tcPr>
            <w:tcW w:w="2044" w:type="dxa"/>
            <w:shd w:val="clear" w:color="auto" w:fill="auto"/>
          </w:tcPr>
          <w:p w14:paraId="18E281D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9B1787" w14:textId="77777777" w:rsidR="00635155" w:rsidRPr="009A7184" w:rsidRDefault="00635155" w:rsidP="00635155">
            <w:pPr>
              <w:pStyle w:val="ENoteTableText"/>
              <w:rPr>
                <w:szCs w:val="16"/>
              </w:rPr>
            </w:pPr>
            <w:r w:rsidRPr="009A7184">
              <w:rPr>
                <w:szCs w:val="16"/>
              </w:rPr>
              <w:t>rep No 84, 2016</w:t>
            </w:r>
          </w:p>
        </w:tc>
      </w:tr>
      <w:tr w:rsidR="00635155" w:rsidRPr="009A7184" w14:paraId="77B30E67" w14:textId="77777777" w:rsidTr="001F643F">
        <w:trPr>
          <w:cantSplit/>
        </w:trPr>
        <w:tc>
          <w:tcPr>
            <w:tcW w:w="2044" w:type="dxa"/>
            <w:shd w:val="clear" w:color="auto" w:fill="auto"/>
          </w:tcPr>
          <w:p w14:paraId="63729F39" w14:textId="77777777" w:rsidR="00635155" w:rsidRPr="009A7184" w:rsidRDefault="00635155" w:rsidP="00635155">
            <w:pPr>
              <w:pStyle w:val="ENoteTableText"/>
              <w:tabs>
                <w:tab w:val="center" w:leader="dot" w:pos="2268"/>
              </w:tabs>
              <w:rPr>
                <w:szCs w:val="16"/>
              </w:rPr>
            </w:pPr>
            <w:r w:rsidRPr="009A7184">
              <w:rPr>
                <w:szCs w:val="16"/>
              </w:rPr>
              <w:t>8486.40.31</w:t>
            </w:r>
            <w:r w:rsidRPr="009A7184">
              <w:rPr>
                <w:szCs w:val="16"/>
              </w:rPr>
              <w:tab/>
            </w:r>
          </w:p>
        </w:tc>
        <w:tc>
          <w:tcPr>
            <w:tcW w:w="5044" w:type="dxa"/>
            <w:shd w:val="clear" w:color="auto" w:fill="auto"/>
          </w:tcPr>
          <w:p w14:paraId="3F533F60" w14:textId="77777777" w:rsidR="00635155" w:rsidRPr="009A7184" w:rsidRDefault="00635155" w:rsidP="00635155">
            <w:pPr>
              <w:pStyle w:val="ENoteTableText"/>
              <w:rPr>
                <w:szCs w:val="16"/>
              </w:rPr>
            </w:pPr>
            <w:r w:rsidRPr="009A7184">
              <w:rPr>
                <w:szCs w:val="16"/>
              </w:rPr>
              <w:t>ad No 84, 2016</w:t>
            </w:r>
          </w:p>
        </w:tc>
      </w:tr>
      <w:tr w:rsidR="00635155" w:rsidRPr="009A7184" w14:paraId="5B6F5334" w14:textId="77777777" w:rsidTr="001F643F">
        <w:trPr>
          <w:cantSplit/>
        </w:trPr>
        <w:tc>
          <w:tcPr>
            <w:tcW w:w="2044" w:type="dxa"/>
            <w:shd w:val="clear" w:color="auto" w:fill="auto"/>
          </w:tcPr>
          <w:p w14:paraId="2B3C7F07" w14:textId="77777777" w:rsidR="00635155" w:rsidRPr="009A7184" w:rsidRDefault="00635155" w:rsidP="00635155">
            <w:pPr>
              <w:pStyle w:val="ENoteTableText"/>
              <w:tabs>
                <w:tab w:val="center" w:leader="dot" w:pos="2268"/>
              </w:tabs>
              <w:rPr>
                <w:szCs w:val="16"/>
              </w:rPr>
            </w:pPr>
            <w:r w:rsidRPr="009A7184">
              <w:rPr>
                <w:szCs w:val="16"/>
              </w:rPr>
              <w:t>8486.40.39</w:t>
            </w:r>
            <w:r w:rsidRPr="009A7184">
              <w:rPr>
                <w:szCs w:val="16"/>
              </w:rPr>
              <w:tab/>
            </w:r>
          </w:p>
        </w:tc>
        <w:tc>
          <w:tcPr>
            <w:tcW w:w="5044" w:type="dxa"/>
            <w:shd w:val="clear" w:color="auto" w:fill="auto"/>
          </w:tcPr>
          <w:p w14:paraId="4AE201E4" w14:textId="77777777" w:rsidR="00635155" w:rsidRPr="009A7184" w:rsidRDefault="00635155" w:rsidP="00635155">
            <w:pPr>
              <w:pStyle w:val="ENoteTableText"/>
              <w:rPr>
                <w:szCs w:val="16"/>
              </w:rPr>
            </w:pPr>
            <w:r w:rsidRPr="009A7184">
              <w:rPr>
                <w:szCs w:val="16"/>
              </w:rPr>
              <w:t>ad No 84, 2016</w:t>
            </w:r>
          </w:p>
        </w:tc>
      </w:tr>
      <w:tr w:rsidR="00635155" w:rsidRPr="009A7184" w14:paraId="2B1044CF" w14:textId="77777777" w:rsidTr="001F643F">
        <w:trPr>
          <w:cantSplit/>
        </w:trPr>
        <w:tc>
          <w:tcPr>
            <w:tcW w:w="2044" w:type="dxa"/>
            <w:shd w:val="clear" w:color="auto" w:fill="auto"/>
          </w:tcPr>
          <w:p w14:paraId="58D7E7C0" w14:textId="77777777" w:rsidR="00635155" w:rsidRPr="009A7184" w:rsidRDefault="00635155" w:rsidP="00635155">
            <w:pPr>
              <w:pStyle w:val="ENoteTableText"/>
              <w:tabs>
                <w:tab w:val="center" w:leader="dot" w:pos="2268"/>
              </w:tabs>
              <w:rPr>
                <w:szCs w:val="16"/>
              </w:rPr>
            </w:pPr>
            <w:r w:rsidRPr="009A7184">
              <w:rPr>
                <w:szCs w:val="16"/>
              </w:rPr>
              <w:t>8486.40.40</w:t>
            </w:r>
            <w:r w:rsidRPr="009A7184">
              <w:rPr>
                <w:szCs w:val="16"/>
              </w:rPr>
              <w:tab/>
            </w:r>
          </w:p>
        </w:tc>
        <w:tc>
          <w:tcPr>
            <w:tcW w:w="5044" w:type="dxa"/>
            <w:shd w:val="clear" w:color="auto" w:fill="auto"/>
          </w:tcPr>
          <w:p w14:paraId="6DE2A63C" w14:textId="77777777" w:rsidR="00635155" w:rsidRPr="009A7184" w:rsidRDefault="00635155" w:rsidP="00635155">
            <w:pPr>
              <w:pStyle w:val="ENoteTableText"/>
              <w:rPr>
                <w:szCs w:val="16"/>
              </w:rPr>
            </w:pPr>
            <w:r w:rsidRPr="009A7184">
              <w:rPr>
                <w:szCs w:val="16"/>
              </w:rPr>
              <w:t>ad. No. 118, 2006</w:t>
            </w:r>
          </w:p>
        </w:tc>
      </w:tr>
      <w:tr w:rsidR="00635155" w:rsidRPr="009A7184" w14:paraId="3E870E07" w14:textId="77777777" w:rsidTr="001F643F">
        <w:trPr>
          <w:cantSplit/>
        </w:trPr>
        <w:tc>
          <w:tcPr>
            <w:tcW w:w="2044" w:type="dxa"/>
            <w:shd w:val="clear" w:color="auto" w:fill="auto"/>
          </w:tcPr>
          <w:p w14:paraId="2A2C7A2A" w14:textId="77777777" w:rsidR="00635155" w:rsidRPr="009A7184" w:rsidRDefault="00635155" w:rsidP="00635155">
            <w:pPr>
              <w:pStyle w:val="ENoteTableText"/>
              <w:tabs>
                <w:tab w:val="center" w:leader="dot" w:pos="2268"/>
              </w:tabs>
              <w:rPr>
                <w:szCs w:val="16"/>
              </w:rPr>
            </w:pPr>
            <w:r w:rsidRPr="009A7184">
              <w:rPr>
                <w:szCs w:val="16"/>
              </w:rPr>
              <w:t>8486.40.9</w:t>
            </w:r>
            <w:r w:rsidRPr="009A7184">
              <w:rPr>
                <w:szCs w:val="16"/>
              </w:rPr>
              <w:tab/>
            </w:r>
          </w:p>
        </w:tc>
        <w:tc>
          <w:tcPr>
            <w:tcW w:w="5044" w:type="dxa"/>
            <w:shd w:val="clear" w:color="auto" w:fill="auto"/>
          </w:tcPr>
          <w:p w14:paraId="0757633F" w14:textId="77777777" w:rsidR="00635155" w:rsidRPr="009A7184" w:rsidRDefault="00635155" w:rsidP="00635155">
            <w:pPr>
              <w:pStyle w:val="ENoteTableText"/>
              <w:rPr>
                <w:szCs w:val="16"/>
              </w:rPr>
            </w:pPr>
            <w:r w:rsidRPr="009A7184">
              <w:rPr>
                <w:szCs w:val="16"/>
              </w:rPr>
              <w:t>ad No 84, 2016</w:t>
            </w:r>
          </w:p>
        </w:tc>
      </w:tr>
      <w:tr w:rsidR="00635155" w:rsidRPr="009A7184" w14:paraId="3AC8A853" w14:textId="77777777" w:rsidTr="001F643F">
        <w:trPr>
          <w:cantSplit/>
        </w:trPr>
        <w:tc>
          <w:tcPr>
            <w:tcW w:w="2044" w:type="dxa"/>
            <w:shd w:val="clear" w:color="auto" w:fill="auto"/>
          </w:tcPr>
          <w:p w14:paraId="5E31E77A" w14:textId="77777777" w:rsidR="00635155" w:rsidRPr="009A7184" w:rsidRDefault="00635155" w:rsidP="00635155">
            <w:pPr>
              <w:pStyle w:val="ENoteTableText"/>
              <w:tabs>
                <w:tab w:val="center" w:leader="dot" w:pos="2268"/>
              </w:tabs>
              <w:rPr>
                <w:szCs w:val="16"/>
              </w:rPr>
            </w:pPr>
            <w:r w:rsidRPr="009A7184">
              <w:rPr>
                <w:szCs w:val="16"/>
              </w:rPr>
              <w:t>8486.40.90</w:t>
            </w:r>
            <w:r w:rsidRPr="009A7184">
              <w:rPr>
                <w:szCs w:val="16"/>
              </w:rPr>
              <w:tab/>
            </w:r>
          </w:p>
        </w:tc>
        <w:tc>
          <w:tcPr>
            <w:tcW w:w="5044" w:type="dxa"/>
            <w:shd w:val="clear" w:color="auto" w:fill="auto"/>
          </w:tcPr>
          <w:p w14:paraId="3B8A115B" w14:textId="77777777" w:rsidR="00635155" w:rsidRPr="009A7184" w:rsidRDefault="00635155" w:rsidP="00635155">
            <w:pPr>
              <w:pStyle w:val="ENoteTableText"/>
              <w:rPr>
                <w:szCs w:val="16"/>
              </w:rPr>
            </w:pPr>
            <w:r w:rsidRPr="009A7184">
              <w:rPr>
                <w:szCs w:val="16"/>
              </w:rPr>
              <w:t>ad. No. 118, 2006</w:t>
            </w:r>
          </w:p>
        </w:tc>
      </w:tr>
      <w:tr w:rsidR="00635155" w:rsidRPr="009A7184" w14:paraId="4C23A8D5" w14:textId="77777777" w:rsidTr="001F643F">
        <w:trPr>
          <w:cantSplit/>
        </w:trPr>
        <w:tc>
          <w:tcPr>
            <w:tcW w:w="2044" w:type="dxa"/>
            <w:shd w:val="clear" w:color="auto" w:fill="auto"/>
          </w:tcPr>
          <w:p w14:paraId="3EEE50F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7A410C1" w14:textId="77777777" w:rsidR="00635155" w:rsidRPr="009A7184" w:rsidRDefault="00635155" w:rsidP="00635155">
            <w:pPr>
              <w:pStyle w:val="ENoteTableText"/>
              <w:rPr>
                <w:szCs w:val="16"/>
              </w:rPr>
            </w:pPr>
            <w:r w:rsidRPr="009A7184">
              <w:rPr>
                <w:szCs w:val="16"/>
              </w:rPr>
              <w:t>rep No 84, 2016</w:t>
            </w:r>
          </w:p>
        </w:tc>
      </w:tr>
      <w:tr w:rsidR="00635155" w:rsidRPr="009A7184" w14:paraId="6740BC76" w14:textId="77777777" w:rsidTr="001F643F">
        <w:trPr>
          <w:cantSplit/>
        </w:trPr>
        <w:tc>
          <w:tcPr>
            <w:tcW w:w="2044" w:type="dxa"/>
            <w:shd w:val="clear" w:color="auto" w:fill="auto"/>
          </w:tcPr>
          <w:p w14:paraId="0F10E2BA" w14:textId="77777777" w:rsidR="00635155" w:rsidRPr="009A7184" w:rsidRDefault="00635155" w:rsidP="00635155">
            <w:pPr>
              <w:pStyle w:val="ENoteTableText"/>
              <w:tabs>
                <w:tab w:val="center" w:leader="dot" w:pos="2268"/>
              </w:tabs>
              <w:rPr>
                <w:szCs w:val="16"/>
              </w:rPr>
            </w:pPr>
            <w:r w:rsidRPr="009A7184">
              <w:rPr>
                <w:szCs w:val="16"/>
              </w:rPr>
              <w:t>8486.40.91</w:t>
            </w:r>
            <w:r w:rsidRPr="009A7184">
              <w:rPr>
                <w:szCs w:val="16"/>
              </w:rPr>
              <w:tab/>
            </w:r>
          </w:p>
        </w:tc>
        <w:tc>
          <w:tcPr>
            <w:tcW w:w="5044" w:type="dxa"/>
            <w:shd w:val="clear" w:color="auto" w:fill="auto"/>
          </w:tcPr>
          <w:p w14:paraId="15D6A9E7" w14:textId="77777777" w:rsidR="00635155" w:rsidRPr="009A7184" w:rsidRDefault="00635155" w:rsidP="00635155">
            <w:pPr>
              <w:pStyle w:val="ENoteTableText"/>
              <w:rPr>
                <w:szCs w:val="16"/>
              </w:rPr>
            </w:pPr>
            <w:r w:rsidRPr="009A7184">
              <w:rPr>
                <w:szCs w:val="16"/>
              </w:rPr>
              <w:t>ad No 84, 2016</w:t>
            </w:r>
          </w:p>
        </w:tc>
      </w:tr>
      <w:tr w:rsidR="00635155" w:rsidRPr="009A7184" w14:paraId="05541400" w14:textId="77777777" w:rsidTr="001F643F">
        <w:trPr>
          <w:cantSplit/>
        </w:trPr>
        <w:tc>
          <w:tcPr>
            <w:tcW w:w="2044" w:type="dxa"/>
            <w:shd w:val="clear" w:color="auto" w:fill="auto"/>
          </w:tcPr>
          <w:p w14:paraId="398AE7E3" w14:textId="77777777" w:rsidR="00635155" w:rsidRPr="009A7184" w:rsidRDefault="00635155" w:rsidP="00635155">
            <w:pPr>
              <w:pStyle w:val="ENoteTableText"/>
              <w:tabs>
                <w:tab w:val="center" w:leader="dot" w:pos="2268"/>
              </w:tabs>
              <w:rPr>
                <w:szCs w:val="16"/>
              </w:rPr>
            </w:pPr>
            <w:r w:rsidRPr="009A7184">
              <w:rPr>
                <w:szCs w:val="16"/>
              </w:rPr>
              <w:t>8486.40.99</w:t>
            </w:r>
            <w:r w:rsidRPr="009A7184">
              <w:rPr>
                <w:szCs w:val="16"/>
              </w:rPr>
              <w:tab/>
            </w:r>
          </w:p>
        </w:tc>
        <w:tc>
          <w:tcPr>
            <w:tcW w:w="5044" w:type="dxa"/>
            <w:shd w:val="clear" w:color="auto" w:fill="auto"/>
          </w:tcPr>
          <w:p w14:paraId="20EED452" w14:textId="77777777" w:rsidR="00635155" w:rsidRPr="009A7184" w:rsidRDefault="00635155" w:rsidP="00635155">
            <w:pPr>
              <w:pStyle w:val="ENoteTableText"/>
              <w:rPr>
                <w:szCs w:val="16"/>
              </w:rPr>
            </w:pPr>
            <w:r w:rsidRPr="009A7184">
              <w:rPr>
                <w:szCs w:val="16"/>
              </w:rPr>
              <w:t>ad No 84, 2016</w:t>
            </w:r>
          </w:p>
        </w:tc>
      </w:tr>
      <w:tr w:rsidR="00635155" w:rsidRPr="009A7184" w14:paraId="0560B4A0" w14:textId="77777777" w:rsidTr="001F643F">
        <w:trPr>
          <w:cantSplit/>
        </w:trPr>
        <w:tc>
          <w:tcPr>
            <w:tcW w:w="2044" w:type="dxa"/>
            <w:shd w:val="clear" w:color="auto" w:fill="auto"/>
          </w:tcPr>
          <w:p w14:paraId="058FFF0C" w14:textId="77777777" w:rsidR="00635155" w:rsidRPr="009A7184" w:rsidRDefault="00635155" w:rsidP="00635155">
            <w:pPr>
              <w:pStyle w:val="ENoteTableText"/>
              <w:tabs>
                <w:tab w:val="center" w:leader="dot" w:pos="2268"/>
              </w:tabs>
              <w:rPr>
                <w:szCs w:val="16"/>
              </w:rPr>
            </w:pPr>
            <w:r w:rsidRPr="009A7184">
              <w:rPr>
                <w:szCs w:val="16"/>
              </w:rPr>
              <w:t>8486.90</w:t>
            </w:r>
            <w:r w:rsidRPr="009A7184">
              <w:rPr>
                <w:szCs w:val="16"/>
              </w:rPr>
              <w:tab/>
            </w:r>
          </w:p>
        </w:tc>
        <w:tc>
          <w:tcPr>
            <w:tcW w:w="5044" w:type="dxa"/>
            <w:shd w:val="clear" w:color="auto" w:fill="auto"/>
          </w:tcPr>
          <w:p w14:paraId="003827EF" w14:textId="77777777" w:rsidR="00635155" w:rsidRPr="009A7184" w:rsidRDefault="00635155" w:rsidP="00635155">
            <w:pPr>
              <w:pStyle w:val="ENoteTableText"/>
              <w:rPr>
                <w:szCs w:val="16"/>
              </w:rPr>
            </w:pPr>
            <w:r w:rsidRPr="009A7184">
              <w:rPr>
                <w:szCs w:val="16"/>
              </w:rPr>
              <w:t>ad. No. 118, 2006</w:t>
            </w:r>
          </w:p>
        </w:tc>
      </w:tr>
      <w:tr w:rsidR="00635155" w:rsidRPr="009A7184" w14:paraId="7ECD6BB9" w14:textId="77777777" w:rsidTr="001F643F">
        <w:trPr>
          <w:cantSplit/>
        </w:trPr>
        <w:tc>
          <w:tcPr>
            <w:tcW w:w="2044" w:type="dxa"/>
            <w:shd w:val="clear" w:color="auto" w:fill="auto"/>
          </w:tcPr>
          <w:p w14:paraId="69FE0576" w14:textId="77777777" w:rsidR="00635155" w:rsidRPr="009A7184" w:rsidRDefault="00635155" w:rsidP="00635155">
            <w:pPr>
              <w:pStyle w:val="ENoteTableText"/>
              <w:tabs>
                <w:tab w:val="center" w:leader="dot" w:pos="2268"/>
              </w:tabs>
              <w:rPr>
                <w:szCs w:val="16"/>
              </w:rPr>
            </w:pPr>
            <w:r w:rsidRPr="009A7184">
              <w:rPr>
                <w:szCs w:val="16"/>
              </w:rPr>
              <w:t>8486.90.10</w:t>
            </w:r>
            <w:r w:rsidRPr="009A7184">
              <w:rPr>
                <w:szCs w:val="16"/>
              </w:rPr>
              <w:tab/>
            </w:r>
          </w:p>
        </w:tc>
        <w:tc>
          <w:tcPr>
            <w:tcW w:w="5044" w:type="dxa"/>
            <w:shd w:val="clear" w:color="auto" w:fill="auto"/>
          </w:tcPr>
          <w:p w14:paraId="512475F0" w14:textId="77777777" w:rsidR="00635155" w:rsidRPr="009A7184" w:rsidRDefault="00635155" w:rsidP="00635155">
            <w:pPr>
              <w:pStyle w:val="ENoteTableText"/>
              <w:rPr>
                <w:szCs w:val="16"/>
              </w:rPr>
            </w:pPr>
            <w:r w:rsidRPr="009A7184">
              <w:rPr>
                <w:szCs w:val="16"/>
              </w:rPr>
              <w:t>ad. No. 118, 2006</w:t>
            </w:r>
          </w:p>
        </w:tc>
      </w:tr>
      <w:tr w:rsidR="00635155" w:rsidRPr="009A7184" w14:paraId="134CA329" w14:textId="77777777" w:rsidTr="001F643F">
        <w:trPr>
          <w:cantSplit/>
        </w:trPr>
        <w:tc>
          <w:tcPr>
            <w:tcW w:w="2044" w:type="dxa"/>
            <w:shd w:val="clear" w:color="auto" w:fill="auto"/>
          </w:tcPr>
          <w:p w14:paraId="29AA9BDC" w14:textId="77777777" w:rsidR="00635155" w:rsidRPr="009A7184" w:rsidRDefault="00635155" w:rsidP="00635155">
            <w:pPr>
              <w:pStyle w:val="ENoteTableText"/>
              <w:tabs>
                <w:tab w:val="center" w:leader="dot" w:pos="2268"/>
              </w:tabs>
              <w:rPr>
                <w:szCs w:val="16"/>
              </w:rPr>
            </w:pPr>
            <w:r w:rsidRPr="009A7184">
              <w:rPr>
                <w:szCs w:val="16"/>
              </w:rPr>
              <w:t>8486.90.20</w:t>
            </w:r>
            <w:r w:rsidRPr="009A7184">
              <w:rPr>
                <w:szCs w:val="16"/>
              </w:rPr>
              <w:tab/>
            </w:r>
          </w:p>
        </w:tc>
        <w:tc>
          <w:tcPr>
            <w:tcW w:w="5044" w:type="dxa"/>
            <w:shd w:val="clear" w:color="auto" w:fill="auto"/>
          </w:tcPr>
          <w:p w14:paraId="1129FFF2" w14:textId="77777777" w:rsidR="00635155" w:rsidRPr="009A7184" w:rsidRDefault="00635155" w:rsidP="00635155">
            <w:pPr>
              <w:pStyle w:val="ENoteTableText"/>
              <w:rPr>
                <w:szCs w:val="16"/>
              </w:rPr>
            </w:pPr>
            <w:r w:rsidRPr="009A7184">
              <w:rPr>
                <w:szCs w:val="16"/>
              </w:rPr>
              <w:t>ad. No. 118, 2006</w:t>
            </w:r>
          </w:p>
        </w:tc>
      </w:tr>
      <w:tr w:rsidR="00635155" w:rsidRPr="009A7184" w14:paraId="0197076E" w14:textId="77777777" w:rsidTr="001F643F">
        <w:trPr>
          <w:cantSplit/>
        </w:trPr>
        <w:tc>
          <w:tcPr>
            <w:tcW w:w="2044" w:type="dxa"/>
            <w:shd w:val="clear" w:color="auto" w:fill="auto"/>
          </w:tcPr>
          <w:p w14:paraId="7E1C10D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5BFFE9A" w14:textId="77777777" w:rsidR="00635155" w:rsidRPr="009A7184" w:rsidRDefault="00635155" w:rsidP="00635155">
            <w:pPr>
              <w:pStyle w:val="ENoteTableText"/>
              <w:rPr>
                <w:szCs w:val="16"/>
              </w:rPr>
            </w:pPr>
            <w:r w:rsidRPr="009A7184">
              <w:rPr>
                <w:szCs w:val="16"/>
              </w:rPr>
              <w:t>rs No 84, 2016</w:t>
            </w:r>
          </w:p>
        </w:tc>
      </w:tr>
      <w:tr w:rsidR="00635155" w:rsidRPr="009A7184" w14:paraId="78C7D9FD" w14:textId="77777777" w:rsidTr="001F643F">
        <w:trPr>
          <w:cantSplit/>
        </w:trPr>
        <w:tc>
          <w:tcPr>
            <w:tcW w:w="2044" w:type="dxa"/>
            <w:shd w:val="clear" w:color="auto" w:fill="auto"/>
          </w:tcPr>
          <w:p w14:paraId="1A04C441" w14:textId="77777777" w:rsidR="00635155" w:rsidRPr="009A7184" w:rsidRDefault="00635155" w:rsidP="00635155">
            <w:pPr>
              <w:pStyle w:val="ENoteTableText"/>
              <w:tabs>
                <w:tab w:val="center" w:leader="dot" w:pos="2268"/>
              </w:tabs>
              <w:rPr>
                <w:szCs w:val="16"/>
              </w:rPr>
            </w:pPr>
            <w:r w:rsidRPr="009A7184">
              <w:rPr>
                <w:szCs w:val="16"/>
              </w:rPr>
              <w:t>8486.90.30</w:t>
            </w:r>
            <w:r w:rsidRPr="009A7184">
              <w:rPr>
                <w:szCs w:val="16"/>
              </w:rPr>
              <w:tab/>
            </w:r>
          </w:p>
        </w:tc>
        <w:tc>
          <w:tcPr>
            <w:tcW w:w="5044" w:type="dxa"/>
            <w:shd w:val="clear" w:color="auto" w:fill="auto"/>
          </w:tcPr>
          <w:p w14:paraId="43E9BB6B" w14:textId="77777777" w:rsidR="00635155" w:rsidRPr="009A7184" w:rsidRDefault="00635155" w:rsidP="00635155">
            <w:pPr>
              <w:pStyle w:val="ENoteTableText"/>
              <w:rPr>
                <w:szCs w:val="16"/>
              </w:rPr>
            </w:pPr>
            <w:r w:rsidRPr="009A7184">
              <w:rPr>
                <w:szCs w:val="16"/>
              </w:rPr>
              <w:t>ad. No. 118, 2006</w:t>
            </w:r>
          </w:p>
        </w:tc>
      </w:tr>
      <w:tr w:rsidR="00635155" w:rsidRPr="009A7184" w14:paraId="243FAD5C" w14:textId="77777777" w:rsidTr="001F643F">
        <w:trPr>
          <w:cantSplit/>
        </w:trPr>
        <w:tc>
          <w:tcPr>
            <w:tcW w:w="2044" w:type="dxa"/>
            <w:shd w:val="clear" w:color="auto" w:fill="auto"/>
          </w:tcPr>
          <w:p w14:paraId="2602A67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EB8D7E8" w14:textId="77777777" w:rsidR="00635155" w:rsidRPr="009A7184" w:rsidRDefault="00635155" w:rsidP="00635155">
            <w:pPr>
              <w:pStyle w:val="ENoteTableText"/>
              <w:rPr>
                <w:szCs w:val="16"/>
              </w:rPr>
            </w:pPr>
            <w:r w:rsidRPr="009A7184">
              <w:rPr>
                <w:szCs w:val="16"/>
              </w:rPr>
              <w:t>rs No 84, 2016</w:t>
            </w:r>
          </w:p>
        </w:tc>
      </w:tr>
      <w:tr w:rsidR="00635155" w:rsidRPr="009A7184" w14:paraId="56CBE15F" w14:textId="77777777" w:rsidTr="001F643F">
        <w:trPr>
          <w:cantSplit/>
        </w:trPr>
        <w:tc>
          <w:tcPr>
            <w:tcW w:w="2044" w:type="dxa"/>
            <w:shd w:val="clear" w:color="auto" w:fill="auto"/>
          </w:tcPr>
          <w:p w14:paraId="39EA603D" w14:textId="77777777" w:rsidR="00635155" w:rsidRPr="009A7184" w:rsidRDefault="00635155" w:rsidP="00635155">
            <w:pPr>
              <w:pStyle w:val="ENoteTableText"/>
              <w:tabs>
                <w:tab w:val="center" w:leader="dot" w:pos="2268"/>
              </w:tabs>
              <w:rPr>
                <w:szCs w:val="16"/>
              </w:rPr>
            </w:pPr>
            <w:r w:rsidRPr="009A7184">
              <w:rPr>
                <w:szCs w:val="16"/>
              </w:rPr>
              <w:t>8486.90.40</w:t>
            </w:r>
            <w:r w:rsidRPr="009A7184">
              <w:rPr>
                <w:szCs w:val="16"/>
              </w:rPr>
              <w:tab/>
            </w:r>
          </w:p>
        </w:tc>
        <w:tc>
          <w:tcPr>
            <w:tcW w:w="5044" w:type="dxa"/>
            <w:shd w:val="clear" w:color="auto" w:fill="auto"/>
          </w:tcPr>
          <w:p w14:paraId="6F7AD861" w14:textId="77777777" w:rsidR="00635155" w:rsidRPr="009A7184" w:rsidRDefault="00635155" w:rsidP="00635155">
            <w:pPr>
              <w:pStyle w:val="ENoteTableText"/>
              <w:rPr>
                <w:szCs w:val="16"/>
              </w:rPr>
            </w:pPr>
            <w:r w:rsidRPr="009A7184">
              <w:rPr>
                <w:szCs w:val="16"/>
              </w:rPr>
              <w:t>ad. No. 118, 2006</w:t>
            </w:r>
          </w:p>
        </w:tc>
      </w:tr>
      <w:tr w:rsidR="00635155" w:rsidRPr="009A7184" w14:paraId="501CDDEA" w14:textId="77777777" w:rsidTr="001F643F">
        <w:trPr>
          <w:cantSplit/>
        </w:trPr>
        <w:tc>
          <w:tcPr>
            <w:tcW w:w="2044" w:type="dxa"/>
            <w:shd w:val="clear" w:color="auto" w:fill="auto"/>
          </w:tcPr>
          <w:p w14:paraId="6691D52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AAF244" w14:textId="77777777" w:rsidR="00635155" w:rsidRPr="009A7184" w:rsidRDefault="00635155" w:rsidP="00635155">
            <w:pPr>
              <w:pStyle w:val="ENoteTableText"/>
              <w:rPr>
                <w:szCs w:val="16"/>
              </w:rPr>
            </w:pPr>
            <w:r w:rsidRPr="009A7184">
              <w:rPr>
                <w:szCs w:val="16"/>
              </w:rPr>
              <w:t>rs No 84, 2016</w:t>
            </w:r>
          </w:p>
        </w:tc>
      </w:tr>
      <w:tr w:rsidR="00635155" w:rsidRPr="009A7184" w14:paraId="3454FD28" w14:textId="77777777" w:rsidTr="001F643F">
        <w:trPr>
          <w:cantSplit/>
        </w:trPr>
        <w:tc>
          <w:tcPr>
            <w:tcW w:w="2044" w:type="dxa"/>
            <w:shd w:val="clear" w:color="auto" w:fill="auto"/>
          </w:tcPr>
          <w:p w14:paraId="7E7A3139" w14:textId="77777777" w:rsidR="00635155" w:rsidRPr="009A7184" w:rsidRDefault="00635155" w:rsidP="00635155">
            <w:pPr>
              <w:pStyle w:val="ENoteTableText"/>
              <w:tabs>
                <w:tab w:val="center" w:leader="dot" w:pos="2268"/>
              </w:tabs>
              <w:rPr>
                <w:szCs w:val="16"/>
              </w:rPr>
            </w:pPr>
            <w:r w:rsidRPr="009A7184">
              <w:rPr>
                <w:szCs w:val="16"/>
              </w:rPr>
              <w:t>8486.90.50</w:t>
            </w:r>
            <w:r w:rsidRPr="009A7184">
              <w:rPr>
                <w:szCs w:val="16"/>
              </w:rPr>
              <w:tab/>
            </w:r>
          </w:p>
        </w:tc>
        <w:tc>
          <w:tcPr>
            <w:tcW w:w="5044" w:type="dxa"/>
            <w:shd w:val="clear" w:color="auto" w:fill="auto"/>
          </w:tcPr>
          <w:p w14:paraId="30BF4208" w14:textId="77777777" w:rsidR="00635155" w:rsidRPr="009A7184" w:rsidRDefault="00635155" w:rsidP="00635155">
            <w:pPr>
              <w:pStyle w:val="ENoteTableText"/>
              <w:rPr>
                <w:szCs w:val="16"/>
              </w:rPr>
            </w:pPr>
            <w:r w:rsidRPr="009A7184">
              <w:rPr>
                <w:szCs w:val="16"/>
              </w:rPr>
              <w:t>ad. No. 118, 2006</w:t>
            </w:r>
          </w:p>
        </w:tc>
      </w:tr>
      <w:tr w:rsidR="00635155" w:rsidRPr="009A7184" w14:paraId="26607B61" w14:textId="77777777" w:rsidTr="001F643F">
        <w:trPr>
          <w:cantSplit/>
        </w:trPr>
        <w:tc>
          <w:tcPr>
            <w:tcW w:w="2044" w:type="dxa"/>
            <w:shd w:val="clear" w:color="auto" w:fill="auto"/>
          </w:tcPr>
          <w:p w14:paraId="3B80AF9D" w14:textId="77777777" w:rsidR="00635155" w:rsidRPr="009A7184" w:rsidRDefault="00635155" w:rsidP="00635155">
            <w:pPr>
              <w:pStyle w:val="ENoteTableText"/>
              <w:tabs>
                <w:tab w:val="center" w:leader="dot" w:pos="2268"/>
              </w:tabs>
              <w:rPr>
                <w:szCs w:val="16"/>
              </w:rPr>
            </w:pPr>
            <w:r w:rsidRPr="009A7184">
              <w:rPr>
                <w:szCs w:val="16"/>
              </w:rPr>
              <w:t>8486.90.60</w:t>
            </w:r>
            <w:r w:rsidRPr="009A7184">
              <w:rPr>
                <w:szCs w:val="16"/>
              </w:rPr>
              <w:tab/>
            </w:r>
          </w:p>
        </w:tc>
        <w:tc>
          <w:tcPr>
            <w:tcW w:w="5044" w:type="dxa"/>
            <w:shd w:val="clear" w:color="auto" w:fill="auto"/>
          </w:tcPr>
          <w:p w14:paraId="52DDE9D5" w14:textId="77777777" w:rsidR="00635155" w:rsidRPr="009A7184" w:rsidRDefault="00635155" w:rsidP="00635155">
            <w:pPr>
              <w:pStyle w:val="ENoteTableText"/>
              <w:rPr>
                <w:szCs w:val="16"/>
              </w:rPr>
            </w:pPr>
            <w:r w:rsidRPr="009A7184">
              <w:rPr>
                <w:szCs w:val="16"/>
              </w:rPr>
              <w:t>ad. No. 118, 2006</w:t>
            </w:r>
          </w:p>
        </w:tc>
      </w:tr>
      <w:tr w:rsidR="00635155" w:rsidRPr="009A7184" w14:paraId="0876CD22" w14:textId="77777777" w:rsidTr="001F643F">
        <w:trPr>
          <w:cantSplit/>
        </w:trPr>
        <w:tc>
          <w:tcPr>
            <w:tcW w:w="2044" w:type="dxa"/>
            <w:shd w:val="clear" w:color="auto" w:fill="auto"/>
          </w:tcPr>
          <w:p w14:paraId="5E69FA6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B803CE" w14:textId="77777777" w:rsidR="00635155" w:rsidRPr="009A7184" w:rsidRDefault="00635155" w:rsidP="00635155">
            <w:pPr>
              <w:pStyle w:val="ENoteTableText"/>
              <w:rPr>
                <w:szCs w:val="16"/>
              </w:rPr>
            </w:pPr>
            <w:r w:rsidRPr="009A7184">
              <w:rPr>
                <w:szCs w:val="16"/>
              </w:rPr>
              <w:t>rs No 84, 2016</w:t>
            </w:r>
          </w:p>
        </w:tc>
      </w:tr>
      <w:tr w:rsidR="00635155" w:rsidRPr="009A7184" w14:paraId="2A32CB16" w14:textId="77777777" w:rsidTr="001F643F">
        <w:trPr>
          <w:cantSplit/>
        </w:trPr>
        <w:tc>
          <w:tcPr>
            <w:tcW w:w="2044" w:type="dxa"/>
            <w:shd w:val="clear" w:color="auto" w:fill="auto"/>
          </w:tcPr>
          <w:p w14:paraId="50A835EA" w14:textId="77777777" w:rsidR="00635155" w:rsidRPr="009A7184" w:rsidRDefault="00635155" w:rsidP="00635155">
            <w:pPr>
              <w:pStyle w:val="ENoteTableText"/>
              <w:tabs>
                <w:tab w:val="center" w:leader="dot" w:pos="2268"/>
              </w:tabs>
              <w:rPr>
                <w:szCs w:val="16"/>
              </w:rPr>
            </w:pPr>
            <w:r w:rsidRPr="009A7184">
              <w:rPr>
                <w:szCs w:val="16"/>
              </w:rPr>
              <w:t>8486.90.70</w:t>
            </w:r>
            <w:r w:rsidRPr="009A7184">
              <w:rPr>
                <w:szCs w:val="16"/>
              </w:rPr>
              <w:tab/>
            </w:r>
          </w:p>
        </w:tc>
        <w:tc>
          <w:tcPr>
            <w:tcW w:w="5044" w:type="dxa"/>
            <w:shd w:val="clear" w:color="auto" w:fill="auto"/>
          </w:tcPr>
          <w:p w14:paraId="6029446C" w14:textId="77777777" w:rsidR="00635155" w:rsidRPr="009A7184" w:rsidRDefault="00635155" w:rsidP="00635155">
            <w:pPr>
              <w:pStyle w:val="ENoteTableText"/>
              <w:rPr>
                <w:szCs w:val="16"/>
              </w:rPr>
            </w:pPr>
            <w:r w:rsidRPr="009A7184">
              <w:rPr>
                <w:szCs w:val="16"/>
              </w:rPr>
              <w:t>ad No 118, 2006</w:t>
            </w:r>
          </w:p>
        </w:tc>
      </w:tr>
      <w:tr w:rsidR="00635155" w:rsidRPr="009A7184" w14:paraId="70495AE3" w14:textId="77777777" w:rsidTr="001F643F">
        <w:trPr>
          <w:cantSplit/>
        </w:trPr>
        <w:tc>
          <w:tcPr>
            <w:tcW w:w="2044" w:type="dxa"/>
            <w:shd w:val="clear" w:color="auto" w:fill="auto"/>
          </w:tcPr>
          <w:p w14:paraId="79A5DB63"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DE6158"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39B795BF" w14:textId="77777777" w:rsidTr="001F643F">
        <w:trPr>
          <w:cantSplit/>
        </w:trPr>
        <w:tc>
          <w:tcPr>
            <w:tcW w:w="2044" w:type="dxa"/>
            <w:shd w:val="clear" w:color="auto" w:fill="auto"/>
          </w:tcPr>
          <w:p w14:paraId="4930A249" w14:textId="77777777" w:rsidR="00635155" w:rsidRPr="009A7184" w:rsidRDefault="00635155" w:rsidP="00635155">
            <w:pPr>
              <w:pStyle w:val="ENoteTableText"/>
              <w:tabs>
                <w:tab w:val="center" w:leader="dot" w:pos="2268"/>
              </w:tabs>
              <w:rPr>
                <w:szCs w:val="16"/>
              </w:rPr>
            </w:pPr>
            <w:r w:rsidRPr="009A7184">
              <w:rPr>
                <w:szCs w:val="16"/>
              </w:rPr>
              <w:t>8486.90.9</w:t>
            </w:r>
            <w:r w:rsidRPr="009A7184">
              <w:rPr>
                <w:szCs w:val="16"/>
              </w:rPr>
              <w:tab/>
            </w:r>
          </w:p>
        </w:tc>
        <w:tc>
          <w:tcPr>
            <w:tcW w:w="5044" w:type="dxa"/>
            <w:shd w:val="clear" w:color="auto" w:fill="auto"/>
          </w:tcPr>
          <w:p w14:paraId="69CEB30B" w14:textId="77777777" w:rsidR="00635155" w:rsidRPr="009A7184" w:rsidRDefault="00635155" w:rsidP="00635155">
            <w:pPr>
              <w:pStyle w:val="ENoteTableText"/>
              <w:rPr>
                <w:szCs w:val="16"/>
              </w:rPr>
            </w:pPr>
            <w:r w:rsidRPr="009A7184">
              <w:rPr>
                <w:szCs w:val="16"/>
              </w:rPr>
              <w:t>ad No 84, 2016</w:t>
            </w:r>
          </w:p>
        </w:tc>
      </w:tr>
      <w:tr w:rsidR="00635155" w:rsidRPr="009A7184" w14:paraId="12CE6622" w14:textId="77777777" w:rsidTr="001F643F">
        <w:trPr>
          <w:cantSplit/>
        </w:trPr>
        <w:tc>
          <w:tcPr>
            <w:tcW w:w="2044" w:type="dxa"/>
            <w:shd w:val="clear" w:color="auto" w:fill="auto"/>
          </w:tcPr>
          <w:p w14:paraId="52F897AD" w14:textId="77777777" w:rsidR="00635155" w:rsidRPr="009A7184" w:rsidRDefault="00635155" w:rsidP="00635155">
            <w:pPr>
              <w:pStyle w:val="ENoteTableText"/>
              <w:tabs>
                <w:tab w:val="center" w:leader="dot" w:pos="2268"/>
              </w:tabs>
              <w:rPr>
                <w:szCs w:val="16"/>
              </w:rPr>
            </w:pPr>
            <w:r w:rsidRPr="009A7184">
              <w:rPr>
                <w:szCs w:val="16"/>
              </w:rPr>
              <w:t>8486.90.90</w:t>
            </w:r>
            <w:r w:rsidRPr="009A7184">
              <w:rPr>
                <w:szCs w:val="16"/>
              </w:rPr>
              <w:tab/>
            </w:r>
          </w:p>
        </w:tc>
        <w:tc>
          <w:tcPr>
            <w:tcW w:w="5044" w:type="dxa"/>
            <w:shd w:val="clear" w:color="auto" w:fill="auto"/>
          </w:tcPr>
          <w:p w14:paraId="25DFB924" w14:textId="77777777" w:rsidR="00635155" w:rsidRPr="009A7184" w:rsidRDefault="00635155" w:rsidP="00635155">
            <w:pPr>
              <w:pStyle w:val="ENoteTableText"/>
              <w:rPr>
                <w:szCs w:val="16"/>
              </w:rPr>
            </w:pPr>
            <w:r w:rsidRPr="009A7184">
              <w:rPr>
                <w:szCs w:val="16"/>
              </w:rPr>
              <w:t>ad. No. 118, 2006</w:t>
            </w:r>
          </w:p>
        </w:tc>
      </w:tr>
      <w:tr w:rsidR="00635155" w:rsidRPr="009A7184" w14:paraId="2E9C71E2" w14:textId="77777777" w:rsidTr="001F643F">
        <w:trPr>
          <w:cantSplit/>
        </w:trPr>
        <w:tc>
          <w:tcPr>
            <w:tcW w:w="2044" w:type="dxa"/>
            <w:shd w:val="clear" w:color="auto" w:fill="auto"/>
          </w:tcPr>
          <w:p w14:paraId="1330E7D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63AF381" w14:textId="77777777" w:rsidR="00635155" w:rsidRPr="009A7184" w:rsidRDefault="00635155" w:rsidP="00635155">
            <w:pPr>
              <w:pStyle w:val="ENoteTableText"/>
              <w:rPr>
                <w:szCs w:val="16"/>
              </w:rPr>
            </w:pPr>
            <w:r w:rsidRPr="009A7184">
              <w:rPr>
                <w:szCs w:val="16"/>
              </w:rPr>
              <w:t>rep No 84, 2016</w:t>
            </w:r>
          </w:p>
        </w:tc>
      </w:tr>
      <w:tr w:rsidR="00635155" w:rsidRPr="009A7184" w14:paraId="46582DC6" w14:textId="77777777" w:rsidTr="001F643F">
        <w:trPr>
          <w:cantSplit/>
        </w:trPr>
        <w:tc>
          <w:tcPr>
            <w:tcW w:w="2044" w:type="dxa"/>
            <w:shd w:val="clear" w:color="auto" w:fill="auto"/>
          </w:tcPr>
          <w:p w14:paraId="42C9B2A9" w14:textId="77777777" w:rsidR="00635155" w:rsidRPr="009A7184" w:rsidRDefault="00635155" w:rsidP="00635155">
            <w:pPr>
              <w:pStyle w:val="ENoteTableText"/>
              <w:tabs>
                <w:tab w:val="center" w:leader="dot" w:pos="2268"/>
              </w:tabs>
              <w:rPr>
                <w:szCs w:val="16"/>
              </w:rPr>
            </w:pPr>
            <w:r w:rsidRPr="009A7184">
              <w:rPr>
                <w:szCs w:val="16"/>
              </w:rPr>
              <w:t>8486.90.91</w:t>
            </w:r>
            <w:r w:rsidRPr="009A7184">
              <w:rPr>
                <w:szCs w:val="16"/>
              </w:rPr>
              <w:tab/>
            </w:r>
          </w:p>
        </w:tc>
        <w:tc>
          <w:tcPr>
            <w:tcW w:w="5044" w:type="dxa"/>
            <w:shd w:val="clear" w:color="auto" w:fill="auto"/>
          </w:tcPr>
          <w:p w14:paraId="4ED7C2C7" w14:textId="77777777" w:rsidR="00635155" w:rsidRPr="009A7184" w:rsidRDefault="00635155" w:rsidP="00635155">
            <w:pPr>
              <w:pStyle w:val="ENoteTableText"/>
              <w:rPr>
                <w:szCs w:val="16"/>
              </w:rPr>
            </w:pPr>
            <w:r w:rsidRPr="009A7184">
              <w:rPr>
                <w:szCs w:val="16"/>
              </w:rPr>
              <w:t>ad No 84, 2016</w:t>
            </w:r>
          </w:p>
        </w:tc>
      </w:tr>
      <w:tr w:rsidR="00635155" w:rsidRPr="009A7184" w14:paraId="6A1E7EF2" w14:textId="77777777" w:rsidTr="001F643F">
        <w:trPr>
          <w:cantSplit/>
        </w:trPr>
        <w:tc>
          <w:tcPr>
            <w:tcW w:w="2044" w:type="dxa"/>
            <w:shd w:val="clear" w:color="auto" w:fill="auto"/>
          </w:tcPr>
          <w:p w14:paraId="3FE0EAD5" w14:textId="77777777" w:rsidR="00635155" w:rsidRPr="009A7184" w:rsidRDefault="00635155" w:rsidP="00635155">
            <w:pPr>
              <w:pStyle w:val="ENoteTableText"/>
              <w:tabs>
                <w:tab w:val="center" w:leader="dot" w:pos="2268"/>
              </w:tabs>
              <w:rPr>
                <w:szCs w:val="16"/>
              </w:rPr>
            </w:pPr>
            <w:r w:rsidRPr="009A7184">
              <w:rPr>
                <w:szCs w:val="16"/>
              </w:rPr>
              <w:t>8486.90.92</w:t>
            </w:r>
            <w:r w:rsidRPr="009A7184">
              <w:rPr>
                <w:szCs w:val="16"/>
              </w:rPr>
              <w:tab/>
            </w:r>
          </w:p>
        </w:tc>
        <w:tc>
          <w:tcPr>
            <w:tcW w:w="5044" w:type="dxa"/>
            <w:shd w:val="clear" w:color="auto" w:fill="auto"/>
          </w:tcPr>
          <w:p w14:paraId="329DC86B" w14:textId="77777777" w:rsidR="00635155" w:rsidRPr="009A7184" w:rsidRDefault="00635155" w:rsidP="00635155">
            <w:pPr>
              <w:pStyle w:val="ENoteTableText"/>
              <w:rPr>
                <w:szCs w:val="16"/>
              </w:rPr>
            </w:pPr>
            <w:r w:rsidRPr="009A7184">
              <w:rPr>
                <w:szCs w:val="16"/>
              </w:rPr>
              <w:t>ad No 84, 2016</w:t>
            </w:r>
          </w:p>
        </w:tc>
      </w:tr>
      <w:tr w:rsidR="00635155" w:rsidRPr="009A7184" w14:paraId="1B58F153" w14:textId="77777777" w:rsidTr="001F643F">
        <w:trPr>
          <w:cantSplit/>
        </w:trPr>
        <w:tc>
          <w:tcPr>
            <w:tcW w:w="2044" w:type="dxa"/>
            <w:shd w:val="clear" w:color="auto" w:fill="auto"/>
          </w:tcPr>
          <w:p w14:paraId="2EF8EE18" w14:textId="77777777" w:rsidR="00635155" w:rsidRPr="009A7184" w:rsidRDefault="00635155" w:rsidP="00635155">
            <w:pPr>
              <w:pStyle w:val="ENoteTableText"/>
              <w:tabs>
                <w:tab w:val="center" w:leader="dot" w:pos="2268"/>
              </w:tabs>
              <w:rPr>
                <w:szCs w:val="16"/>
              </w:rPr>
            </w:pPr>
            <w:r w:rsidRPr="009A7184">
              <w:rPr>
                <w:szCs w:val="16"/>
              </w:rPr>
              <w:t>8486.90.93</w:t>
            </w:r>
            <w:r w:rsidRPr="009A7184">
              <w:rPr>
                <w:szCs w:val="16"/>
              </w:rPr>
              <w:tab/>
            </w:r>
          </w:p>
        </w:tc>
        <w:tc>
          <w:tcPr>
            <w:tcW w:w="5044" w:type="dxa"/>
            <w:shd w:val="clear" w:color="auto" w:fill="auto"/>
          </w:tcPr>
          <w:p w14:paraId="1ED2E2F1" w14:textId="77777777" w:rsidR="00635155" w:rsidRPr="009A7184" w:rsidRDefault="00635155" w:rsidP="00635155">
            <w:pPr>
              <w:pStyle w:val="ENoteTableText"/>
              <w:rPr>
                <w:szCs w:val="16"/>
              </w:rPr>
            </w:pPr>
            <w:r w:rsidRPr="009A7184">
              <w:rPr>
                <w:szCs w:val="16"/>
              </w:rPr>
              <w:t>ad No 84, 2016</w:t>
            </w:r>
          </w:p>
        </w:tc>
      </w:tr>
      <w:tr w:rsidR="00635155" w:rsidRPr="009A7184" w14:paraId="76569BC4" w14:textId="77777777" w:rsidTr="001F643F">
        <w:trPr>
          <w:cantSplit/>
        </w:trPr>
        <w:tc>
          <w:tcPr>
            <w:tcW w:w="2044" w:type="dxa"/>
            <w:shd w:val="clear" w:color="auto" w:fill="auto"/>
          </w:tcPr>
          <w:p w14:paraId="3E2EB25A" w14:textId="77777777" w:rsidR="00635155" w:rsidRPr="009A7184" w:rsidRDefault="00635155" w:rsidP="00635155">
            <w:pPr>
              <w:pStyle w:val="ENoteTableText"/>
              <w:tabs>
                <w:tab w:val="center" w:leader="dot" w:pos="2268"/>
              </w:tabs>
              <w:rPr>
                <w:szCs w:val="16"/>
              </w:rPr>
            </w:pPr>
            <w:r w:rsidRPr="009A7184">
              <w:rPr>
                <w:szCs w:val="16"/>
              </w:rPr>
              <w:t>8486.90.99</w:t>
            </w:r>
            <w:r w:rsidRPr="009A7184">
              <w:rPr>
                <w:szCs w:val="16"/>
              </w:rPr>
              <w:tab/>
            </w:r>
          </w:p>
        </w:tc>
        <w:tc>
          <w:tcPr>
            <w:tcW w:w="5044" w:type="dxa"/>
            <w:shd w:val="clear" w:color="auto" w:fill="auto"/>
          </w:tcPr>
          <w:p w14:paraId="207CFF30" w14:textId="77777777" w:rsidR="00635155" w:rsidRPr="009A7184" w:rsidRDefault="00635155" w:rsidP="00635155">
            <w:pPr>
              <w:pStyle w:val="ENoteTableText"/>
              <w:rPr>
                <w:szCs w:val="16"/>
              </w:rPr>
            </w:pPr>
            <w:r w:rsidRPr="009A7184">
              <w:rPr>
                <w:szCs w:val="16"/>
              </w:rPr>
              <w:t>ad No 84, 2016</w:t>
            </w:r>
          </w:p>
        </w:tc>
      </w:tr>
      <w:tr w:rsidR="00635155" w:rsidRPr="009A7184" w14:paraId="27EC98DA" w14:textId="77777777" w:rsidTr="001F643F">
        <w:trPr>
          <w:cantSplit/>
        </w:trPr>
        <w:tc>
          <w:tcPr>
            <w:tcW w:w="2044" w:type="dxa"/>
            <w:shd w:val="clear" w:color="auto" w:fill="auto"/>
          </w:tcPr>
          <w:p w14:paraId="73A2AB68" w14:textId="77777777" w:rsidR="00635155" w:rsidRPr="009A7184" w:rsidRDefault="00635155" w:rsidP="00635155">
            <w:pPr>
              <w:pStyle w:val="ENoteTableText"/>
              <w:rPr>
                <w:szCs w:val="16"/>
              </w:rPr>
            </w:pPr>
            <w:r w:rsidRPr="009A7184">
              <w:rPr>
                <w:b/>
                <w:szCs w:val="16"/>
              </w:rPr>
              <w:t>8487</w:t>
            </w:r>
          </w:p>
        </w:tc>
        <w:tc>
          <w:tcPr>
            <w:tcW w:w="5044" w:type="dxa"/>
            <w:shd w:val="clear" w:color="auto" w:fill="auto"/>
          </w:tcPr>
          <w:p w14:paraId="4296A2B4" w14:textId="77777777" w:rsidR="00635155" w:rsidRPr="009A7184" w:rsidRDefault="00635155" w:rsidP="00635155">
            <w:pPr>
              <w:pStyle w:val="ENoteTableText"/>
              <w:rPr>
                <w:szCs w:val="16"/>
              </w:rPr>
            </w:pPr>
          </w:p>
        </w:tc>
      </w:tr>
      <w:tr w:rsidR="00635155" w:rsidRPr="009A7184" w14:paraId="0FAE7E9A" w14:textId="77777777" w:rsidTr="001F643F">
        <w:trPr>
          <w:cantSplit/>
        </w:trPr>
        <w:tc>
          <w:tcPr>
            <w:tcW w:w="2044" w:type="dxa"/>
            <w:shd w:val="clear" w:color="auto" w:fill="auto"/>
          </w:tcPr>
          <w:p w14:paraId="3AB0A548" w14:textId="77777777" w:rsidR="00635155" w:rsidRPr="009A7184" w:rsidRDefault="00635155" w:rsidP="00635155">
            <w:pPr>
              <w:pStyle w:val="ENoteTableText"/>
              <w:tabs>
                <w:tab w:val="center" w:leader="dot" w:pos="2268"/>
              </w:tabs>
              <w:rPr>
                <w:szCs w:val="16"/>
              </w:rPr>
            </w:pPr>
            <w:r w:rsidRPr="009A7184">
              <w:rPr>
                <w:szCs w:val="16"/>
              </w:rPr>
              <w:t>8487</w:t>
            </w:r>
            <w:r w:rsidRPr="009A7184">
              <w:rPr>
                <w:szCs w:val="16"/>
              </w:rPr>
              <w:tab/>
            </w:r>
          </w:p>
        </w:tc>
        <w:tc>
          <w:tcPr>
            <w:tcW w:w="5044" w:type="dxa"/>
            <w:shd w:val="clear" w:color="auto" w:fill="auto"/>
          </w:tcPr>
          <w:p w14:paraId="25C19CF1" w14:textId="77777777" w:rsidR="00635155" w:rsidRPr="009A7184" w:rsidRDefault="00635155" w:rsidP="00635155">
            <w:pPr>
              <w:pStyle w:val="ENoteTableText"/>
              <w:rPr>
                <w:szCs w:val="16"/>
              </w:rPr>
            </w:pPr>
            <w:r w:rsidRPr="009A7184">
              <w:rPr>
                <w:szCs w:val="16"/>
              </w:rPr>
              <w:t>ad. No. 118, 2006</w:t>
            </w:r>
          </w:p>
        </w:tc>
      </w:tr>
      <w:tr w:rsidR="00635155" w:rsidRPr="009A7184" w14:paraId="1C4AB8FF" w14:textId="77777777" w:rsidTr="001F643F">
        <w:trPr>
          <w:cantSplit/>
        </w:trPr>
        <w:tc>
          <w:tcPr>
            <w:tcW w:w="2044" w:type="dxa"/>
            <w:shd w:val="clear" w:color="auto" w:fill="auto"/>
          </w:tcPr>
          <w:p w14:paraId="343BA480" w14:textId="77777777" w:rsidR="00635155" w:rsidRPr="009A7184" w:rsidRDefault="00635155" w:rsidP="00635155">
            <w:pPr>
              <w:pStyle w:val="ENoteTableText"/>
              <w:tabs>
                <w:tab w:val="center" w:leader="dot" w:pos="2268"/>
              </w:tabs>
              <w:rPr>
                <w:szCs w:val="16"/>
              </w:rPr>
            </w:pPr>
            <w:r w:rsidRPr="009A7184">
              <w:rPr>
                <w:szCs w:val="16"/>
              </w:rPr>
              <w:t>8487.10.00</w:t>
            </w:r>
            <w:r w:rsidRPr="009A7184">
              <w:rPr>
                <w:szCs w:val="16"/>
              </w:rPr>
              <w:tab/>
            </w:r>
          </w:p>
        </w:tc>
        <w:tc>
          <w:tcPr>
            <w:tcW w:w="5044" w:type="dxa"/>
            <w:shd w:val="clear" w:color="auto" w:fill="auto"/>
          </w:tcPr>
          <w:p w14:paraId="6F229212" w14:textId="77777777" w:rsidR="00635155" w:rsidRPr="009A7184" w:rsidRDefault="00635155" w:rsidP="00635155">
            <w:pPr>
              <w:pStyle w:val="ENoteTableText"/>
              <w:rPr>
                <w:szCs w:val="16"/>
              </w:rPr>
            </w:pPr>
            <w:r w:rsidRPr="009A7184">
              <w:rPr>
                <w:szCs w:val="16"/>
              </w:rPr>
              <w:t>ad. No. 118, 2006</w:t>
            </w:r>
          </w:p>
        </w:tc>
      </w:tr>
      <w:tr w:rsidR="00635155" w:rsidRPr="009A7184" w14:paraId="09101B11" w14:textId="77777777" w:rsidTr="001F643F">
        <w:trPr>
          <w:cantSplit/>
        </w:trPr>
        <w:tc>
          <w:tcPr>
            <w:tcW w:w="2044" w:type="dxa"/>
            <w:shd w:val="clear" w:color="auto" w:fill="auto"/>
          </w:tcPr>
          <w:p w14:paraId="79A7DD3C" w14:textId="77777777" w:rsidR="00635155" w:rsidRPr="009A7184" w:rsidRDefault="00635155" w:rsidP="00635155">
            <w:pPr>
              <w:pStyle w:val="ENoteTableText"/>
              <w:tabs>
                <w:tab w:val="center" w:leader="dot" w:pos="2268"/>
              </w:tabs>
              <w:rPr>
                <w:szCs w:val="16"/>
              </w:rPr>
            </w:pPr>
            <w:r w:rsidRPr="009A7184">
              <w:rPr>
                <w:szCs w:val="16"/>
              </w:rPr>
              <w:t>8487.90.00</w:t>
            </w:r>
            <w:r w:rsidRPr="009A7184">
              <w:rPr>
                <w:szCs w:val="16"/>
              </w:rPr>
              <w:tab/>
            </w:r>
          </w:p>
        </w:tc>
        <w:tc>
          <w:tcPr>
            <w:tcW w:w="5044" w:type="dxa"/>
            <w:shd w:val="clear" w:color="auto" w:fill="auto"/>
          </w:tcPr>
          <w:p w14:paraId="37DF3564" w14:textId="77777777" w:rsidR="00635155" w:rsidRPr="009A7184" w:rsidRDefault="00635155" w:rsidP="00635155">
            <w:pPr>
              <w:pStyle w:val="ENoteTableText"/>
              <w:rPr>
                <w:szCs w:val="16"/>
              </w:rPr>
            </w:pPr>
            <w:r w:rsidRPr="009A7184">
              <w:rPr>
                <w:szCs w:val="16"/>
              </w:rPr>
              <w:t>ad. No. 118, 2006</w:t>
            </w:r>
          </w:p>
        </w:tc>
      </w:tr>
      <w:tr w:rsidR="00635155" w:rsidRPr="009A7184" w14:paraId="5D8891FB" w14:textId="77777777" w:rsidTr="001F643F">
        <w:trPr>
          <w:cantSplit/>
        </w:trPr>
        <w:tc>
          <w:tcPr>
            <w:tcW w:w="2044" w:type="dxa"/>
            <w:shd w:val="clear" w:color="auto" w:fill="auto"/>
          </w:tcPr>
          <w:p w14:paraId="49EB1791" w14:textId="3281BF1E" w:rsidR="00635155" w:rsidRPr="009A7184" w:rsidRDefault="00B12C14" w:rsidP="00635155">
            <w:pPr>
              <w:pStyle w:val="ENoteTableText"/>
              <w:rPr>
                <w:szCs w:val="16"/>
              </w:rPr>
            </w:pPr>
            <w:r>
              <w:rPr>
                <w:b/>
                <w:szCs w:val="16"/>
              </w:rPr>
              <w:t>Chapter 8</w:t>
            </w:r>
            <w:r w:rsidR="00635155" w:rsidRPr="009A7184">
              <w:rPr>
                <w:b/>
                <w:szCs w:val="16"/>
              </w:rPr>
              <w:t>5</w:t>
            </w:r>
          </w:p>
        </w:tc>
        <w:tc>
          <w:tcPr>
            <w:tcW w:w="5044" w:type="dxa"/>
            <w:shd w:val="clear" w:color="auto" w:fill="auto"/>
          </w:tcPr>
          <w:p w14:paraId="5AF3FEF3" w14:textId="77777777" w:rsidR="00635155" w:rsidRPr="009A7184" w:rsidRDefault="00635155" w:rsidP="00635155">
            <w:pPr>
              <w:pStyle w:val="ENoteTableText"/>
              <w:rPr>
                <w:szCs w:val="16"/>
              </w:rPr>
            </w:pPr>
          </w:p>
        </w:tc>
      </w:tr>
      <w:tr w:rsidR="00635155" w:rsidRPr="009A7184" w14:paraId="6EC64379" w14:textId="77777777" w:rsidTr="001F643F">
        <w:trPr>
          <w:cantSplit/>
        </w:trPr>
        <w:tc>
          <w:tcPr>
            <w:tcW w:w="2044" w:type="dxa"/>
            <w:shd w:val="clear" w:color="auto" w:fill="auto"/>
          </w:tcPr>
          <w:p w14:paraId="5B5544FD" w14:textId="77777777" w:rsidR="00635155" w:rsidRPr="009A7184" w:rsidRDefault="00635155" w:rsidP="00635155">
            <w:pPr>
              <w:pStyle w:val="ENoteTableText"/>
              <w:tabs>
                <w:tab w:val="center" w:leader="dot" w:pos="2268"/>
              </w:tabs>
              <w:rPr>
                <w:szCs w:val="16"/>
              </w:rPr>
            </w:pPr>
            <w:r w:rsidRPr="009A7184">
              <w:rPr>
                <w:szCs w:val="16"/>
              </w:rPr>
              <w:t>Note 1 to Chapt. 85</w:t>
            </w:r>
            <w:r w:rsidRPr="009A7184">
              <w:rPr>
                <w:szCs w:val="16"/>
              </w:rPr>
              <w:tab/>
            </w:r>
          </w:p>
        </w:tc>
        <w:tc>
          <w:tcPr>
            <w:tcW w:w="5044" w:type="dxa"/>
            <w:shd w:val="clear" w:color="auto" w:fill="auto"/>
          </w:tcPr>
          <w:p w14:paraId="714492F2" w14:textId="77777777" w:rsidR="00635155" w:rsidRPr="009A7184" w:rsidRDefault="00635155" w:rsidP="00635155">
            <w:pPr>
              <w:pStyle w:val="ENoteTableText"/>
              <w:rPr>
                <w:szCs w:val="16"/>
              </w:rPr>
            </w:pPr>
            <w:r w:rsidRPr="009A7184">
              <w:rPr>
                <w:szCs w:val="16"/>
              </w:rPr>
              <w:t>am. No. 118, 2006; No. 85, 2011</w:t>
            </w:r>
          </w:p>
        </w:tc>
      </w:tr>
      <w:tr w:rsidR="00635155" w:rsidRPr="009A7184" w14:paraId="51C2FF27" w14:textId="77777777" w:rsidTr="00AB3660">
        <w:trPr>
          <w:cantSplit/>
        </w:trPr>
        <w:tc>
          <w:tcPr>
            <w:tcW w:w="2044" w:type="dxa"/>
            <w:shd w:val="clear" w:color="auto" w:fill="auto"/>
          </w:tcPr>
          <w:p w14:paraId="47177902" w14:textId="75627F19" w:rsidR="00635155" w:rsidRPr="009A7184" w:rsidRDefault="00635155" w:rsidP="00635155">
            <w:pPr>
              <w:pStyle w:val="ENoteTableText"/>
              <w:tabs>
                <w:tab w:val="center" w:leader="dot" w:pos="2268"/>
              </w:tabs>
              <w:rPr>
                <w:szCs w:val="16"/>
              </w:rPr>
            </w:pPr>
            <w:r w:rsidRPr="009A7184">
              <w:rPr>
                <w:szCs w:val="16"/>
              </w:rPr>
              <w:t xml:space="preserve">Note 3 to </w:t>
            </w:r>
            <w:r w:rsidR="00B12C14">
              <w:rPr>
                <w:szCs w:val="16"/>
              </w:rPr>
              <w:t>Chapter 8</w:t>
            </w:r>
            <w:r w:rsidRPr="009A7184">
              <w:rPr>
                <w:szCs w:val="16"/>
              </w:rPr>
              <w:t>5</w:t>
            </w:r>
            <w:r w:rsidRPr="009A7184">
              <w:rPr>
                <w:szCs w:val="16"/>
              </w:rPr>
              <w:tab/>
            </w:r>
          </w:p>
        </w:tc>
        <w:tc>
          <w:tcPr>
            <w:tcW w:w="5044" w:type="dxa"/>
            <w:shd w:val="clear" w:color="auto" w:fill="auto"/>
          </w:tcPr>
          <w:p w14:paraId="6A8A2BE6" w14:textId="77777777" w:rsidR="00635155" w:rsidRPr="009A7184" w:rsidRDefault="00635155" w:rsidP="00635155">
            <w:pPr>
              <w:pStyle w:val="ENoteTableText"/>
              <w:rPr>
                <w:szCs w:val="16"/>
              </w:rPr>
            </w:pPr>
            <w:r w:rsidRPr="009A7184">
              <w:rPr>
                <w:szCs w:val="16"/>
              </w:rPr>
              <w:t>ad No 78, 2016</w:t>
            </w:r>
          </w:p>
        </w:tc>
      </w:tr>
      <w:tr w:rsidR="00635155" w:rsidRPr="009A7184" w14:paraId="23C38D85" w14:textId="77777777" w:rsidTr="001F643F">
        <w:trPr>
          <w:cantSplit/>
        </w:trPr>
        <w:tc>
          <w:tcPr>
            <w:tcW w:w="2044" w:type="dxa"/>
            <w:shd w:val="clear" w:color="auto" w:fill="auto"/>
          </w:tcPr>
          <w:p w14:paraId="40C36AE3" w14:textId="0E440BFE" w:rsidR="00635155" w:rsidRPr="009A7184" w:rsidRDefault="00635155" w:rsidP="00635155">
            <w:pPr>
              <w:pStyle w:val="ENoteTableText"/>
              <w:tabs>
                <w:tab w:val="center" w:leader="dot" w:pos="2268"/>
              </w:tabs>
              <w:rPr>
                <w:szCs w:val="16"/>
              </w:rPr>
            </w:pPr>
            <w:r w:rsidRPr="009A7184">
              <w:rPr>
                <w:szCs w:val="16"/>
              </w:rPr>
              <w:t xml:space="preserve">Note 3 to </w:t>
            </w:r>
            <w:r w:rsidR="00B12C14">
              <w:rPr>
                <w:szCs w:val="16"/>
              </w:rPr>
              <w:t>Chapter 8</w:t>
            </w:r>
            <w:r w:rsidRPr="009A7184">
              <w:rPr>
                <w:szCs w:val="16"/>
              </w:rPr>
              <w:t>5</w:t>
            </w:r>
            <w:r w:rsidRPr="009A7184">
              <w:rPr>
                <w:szCs w:val="16"/>
              </w:rPr>
              <w:tab/>
            </w:r>
          </w:p>
        </w:tc>
        <w:tc>
          <w:tcPr>
            <w:tcW w:w="5044" w:type="dxa"/>
            <w:shd w:val="clear" w:color="auto" w:fill="auto"/>
          </w:tcPr>
          <w:p w14:paraId="23E859A3" w14:textId="77777777" w:rsidR="00635155" w:rsidRPr="009A7184" w:rsidRDefault="00635155" w:rsidP="00635155">
            <w:pPr>
              <w:pStyle w:val="ENoteTableText"/>
              <w:rPr>
                <w:szCs w:val="16"/>
              </w:rPr>
            </w:pPr>
            <w:r w:rsidRPr="009A7184">
              <w:rPr>
                <w:szCs w:val="16"/>
              </w:rPr>
              <w:t>am. No. 32, 1997; No. 120, 2001; No. 118, 2006</w:t>
            </w:r>
          </w:p>
        </w:tc>
      </w:tr>
      <w:tr w:rsidR="00635155" w:rsidRPr="009A7184" w14:paraId="229F708A" w14:textId="77777777" w:rsidTr="001F643F">
        <w:trPr>
          <w:cantSplit/>
        </w:trPr>
        <w:tc>
          <w:tcPr>
            <w:tcW w:w="2044" w:type="dxa"/>
            <w:shd w:val="clear" w:color="auto" w:fill="auto"/>
          </w:tcPr>
          <w:p w14:paraId="2018EFD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B62B13" w14:textId="77777777" w:rsidR="00635155" w:rsidRPr="009A7184" w:rsidRDefault="00635155" w:rsidP="00635155">
            <w:pPr>
              <w:pStyle w:val="ENoteTableText"/>
              <w:rPr>
                <w:szCs w:val="16"/>
                <w:u w:val="single"/>
              </w:rPr>
            </w:pPr>
            <w:r w:rsidRPr="009A7184">
              <w:rPr>
                <w:szCs w:val="16"/>
              </w:rPr>
              <w:t>renum No 78, 2016</w:t>
            </w:r>
          </w:p>
        </w:tc>
      </w:tr>
      <w:tr w:rsidR="00635155" w:rsidRPr="009A7184" w14:paraId="6AD1DB6D" w14:textId="77777777" w:rsidTr="001F643F">
        <w:trPr>
          <w:cantSplit/>
        </w:trPr>
        <w:tc>
          <w:tcPr>
            <w:tcW w:w="2044" w:type="dxa"/>
            <w:shd w:val="clear" w:color="auto" w:fill="auto"/>
          </w:tcPr>
          <w:p w14:paraId="59AD22B1" w14:textId="2C1A9A46" w:rsidR="00635155" w:rsidRPr="009A7184" w:rsidRDefault="00635155" w:rsidP="00635155">
            <w:pPr>
              <w:pStyle w:val="ENoteTableText"/>
              <w:tabs>
                <w:tab w:val="center" w:leader="dot" w:pos="2268"/>
              </w:tabs>
              <w:rPr>
                <w:szCs w:val="16"/>
              </w:rPr>
            </w:pPr>
            <w:r w:rsidRPr="009A7184">
              <w:rPr>
                <w:szCs w:val="16"/>
              </w:rPr>
              <w:t xml:space="preserve">Note 4 to </w:t>
            </w:r>
            <w:r w:rsidR="00B12C14">
              <w:rPr>
                <w:szCs w:val="16"/>
              </w:rPr>
              <w:t>Chapter 8</w:t>
            </w:r>
            <w:r w:rsidRPr="009A7184">
              <w:rPr>
                <w:szCs w:val="16"/>
              </w:rPr>
              <w:t xml:space="preserve">5 </w:t>
            </w:r>
            <w:r w:rsidRPr="009A7184">
              <w:rPr>
                <w:szCs w:val="16"/>
              </w:rPr>
              <w:br/>
              <w:t xml:space="preserve">(prev Note 3 to Chapter </w:t>
            </w:r>
            <w:r w:rsidRPr="009A7184">
              <w:rPr>
                <w:szCs w:val="16"/>
              </w:rPr>
              <w:br/>
              <w:t>85)</w:t>
            </w:r>
          </w:p>
        </w:tc>
        <w:tc>
          <w:tcPr>
            <w:tcW w:w="5044" w:type="dxa"/>
            <w:shd w:val="clear" w:color="auto" w:fill="auto"/>
          </w:tcPr>
          <w:p w14:paraId="6218C1DB" w14:textId="77777777" w:rsidR="00635155" w:rsidRPr="009A7184" w:rsidRDefault="00635155" w:rsidP="00635155">
            <w:pPr>
              <w:pStyle w:val="ENoteTableText"/>
              <w:rPr>
                <w:szCs w:val="16"/>
              </w:rPr>
            </w:pPr>
          </w:p>
        </w:tc>
      </w:tr>
      <w:tr w:rsidR="00635155" w:rsidRPr="009A7184" w14:paraId="0A9F6919" w14:textId="77777777" w:rsidTr="001F643F">
        <w:trPr>
          <w:cantSplit/>
        </w:trPr>
        <w:tc>
          <w:tcPr>
            <w:tcW w:w="2044" w:type="dxa"/>
            <w:shd w:val="clear" w:color="auto" w:fill="auto"/>
          </w:tcPr>
          <w:p w14:paraId="0FDBE1E2" w14:textId="12AF1DA6" w:rsidR="00635155" w:rsidRPr="009A7184" w:rsidRDefault="00635155" w:rsidP="00635155">
            <w:pPr>
              <w:pStyle w:val="ENoteTableText"/>
              <w:tabs>
                <w:tab w:val="center" w:leader="dot" w:pos="2268"/>
              </w:tabs>
              <w:rPr>
                <w:szCs w:val="16"/>
              </w:rPr>
            </w:pPr>
            <w:r>
              <w:rPr>
                <w:szCs w:val="16"/>
              </w:rPr>
              <w:t xml:space="preserve">Note 5 to </w:t>
            </w:r>
            <w:r w:rsidR="00B12C14">
              <w:rPr>
                <w:szCs w:val="16"/>
              </w:rPr>
              <w:t>Chapter 8</w:t>
            </w:r>
            <w:r>
              <w:rPr>
                <w:szCs w:val="16"/>
              </w:rPr>
              <w:t>5</w:t>
            </w:r>
            <w:r>
              <w:rPr>
                <w:szCs w:val="16"/>
              </w:rPr>
              <w:tab/>
            </w:r>
          </w:p>
        </w:tc>
        <w:tc>
          <w:tcPr>
            <w:tcW w:w="5044" w:type="dxa"/>
            <w:shd w:val="clear" w:color="auto" w:fill="auto"/>
          </w:tcPr>
          <w:p w14:paraId="0175433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2705D97" w14:textId="77777777" w:rsidTr="001F643F">
        <w:trPr>
          <w:cantSplit/>
        </w:trPr>
        <w:tc>
          <w:tcPr>
            <w:tcW w:w="2044" w:type="dxa"/>
            <w:shd w:val="clear" w:color="auto" w:fill="auto"/>
          </w:tcPr>
          <w:p w14:paraId="208FA3B3" w14:textId="23B20902" w:rsidR="00635155" w:rsidRPr="009A7184" w:rsidRDefault="00635155" w:rsidP="00635155">
            <w:pPr>
              <w:pStyle w:val="ENoteTableText"/>
              <w:tabs>
                <w:tab w:val="center" w:leader="dot" w:pos="2268"/>
              </w:tabs>
              <w:rPr>
                <w:szCs w:val="16"/>
              </w:rPr>
            </w:pPr>
            <w:r w:rsidRPr="009A7184">
              <w:rPr>
                <w:szCs w:val="16"/>
              </w:rPr>
              <w:t xml:space="preserve">Note 4 to </w:t>
            </w:r>
            <w:r w:rsidR="00B12C14">
              <w:rPr>
                <w:szCs w:val="16"/>
              </w:rPr>
              <w:t>Chapter 8</w:t>
            </w:r>
            <w:r w:rsidRPr="009A7184">
              <w:rPr>
                <w:szCs w:val="16"/>
              </w:rPr>
              <w:t>5</w:t>
            </w:r>
            <w:r w:rsidRPr="009A7184">
              <w:rPr>
                <w:szCs w:val="16"/>
              </w:rPr>
              <w:tab/>
            </w:r>
          </w:p>
        </w:tc>
        <w:tc>
          <w:tcPr>
            <w:tcW w:w="5044" w:type="dxa"/>
            <w:shd w:val="clear" w:color="auto" w:fill="auto"/>
          </w:tcPr>
          <w:p w14:paraId="4187D12C" w14:textId="77777777" w:rsidR="00635155" w:rsidRPr="009A7184" w:rsidRDefault="00635155" w:rsidP="00635155">
            <w:pPr>
              <w:pStyle w:val="ENoteTableText"/>
              <w:rPr>
                <w:szCs w:val="16"/>
              </w:rPr>
            </w:pPr>
            <w:r w:rsidRPr="009A7184">
              <w:rPr>
                <w:szCs w:val="16"/>
              </w:rPr>
              <w:t>ad. No. 118, 2006</w:t>
            </w:r>
          </w:p>
        </w:tc>
      </w:tr>
      <w:tr w:rsidR="00635155" w:rsidRPr="009A7184" w14:paraId="4914F765" w14:textId="77777777" w:rsidTr="001F643F">
        <w:trPr>
          <w:cantSplit/>
        </w:trPr>
        <w:tc>
          <w:tcPr>
            <w:tcW w:w="2044" w:type="dxa"/>
            <w:shd w:val="clear" w:color="auto" w:fill="auto"/>
          </w:tcPr>
          <w:p w14:paraId="7BC3287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8F56449" w14:textId="77777777" w:rsidR="00635155" w:rsidRPr="009A7184" w:rsidRDefault="00635155" w:rsidP="00635155">
            <w:pPr>
              <w:pStyle w:val="ENoteTableText"/>
              <w:rPr>
                <w:szCs w:val="16"/>
              </w:rPr>
            </w:pPr>
            <w:r w:rsidRPr="009A7184">
              <w:rPr>
                <w:szCs w:val="16"/>
              </w:rPr>
              <w:t>renum No 78, 2016</w:t>
            </w:r>
          </w:p>
        </w:tc>
      </w:tr>
      <w:tr w:rsidR="00635155" w:rsidRPr="009A7184" w14:paraId="661FC9F5" w14:textId="77777777" w:rsidTr="001F643F">
        <w:trPr>
          <w:cantSplit/>
        </w:trPr>
        <w:tc>
          <w:tcPr>
            <w:tcW w:w="2044" w:type="dxa"/>
            <w:shd w:val="clear" w:color="auto" w:fill="auto"/>
          </w:tcPr>
          <w:p w14:paraId="4463C458" w14:textId="108B5065" w:rsidR="00635155" w:rsidRPr="009A7184" w:rsidRDefault="00635155" w:rsidP="00635155">
            <w:pPr>
              <w:pStyle w:val="ENoteTableText"/>
              <w:tabs>
                <w:tab w:val="center" w:leader="dot" w:pos="2268"/>
              </w:tabs>
              <w:rPr>
                <w:szCs w:val="16"/>
              </w:rPr>
            </w:pPr>
            <w:r w:rsidRPr="009A7184">
              <w:rPr>
                <w:szCs w:val="16"/>
              </w:rPr>
              <w:t xml:space="preserve">Note 5 to </w:t>
            </w:r>
            <w:r w:rsidR="00B12C14">
              <w:rPr>
                <w:szCs w:val="16"/>
              </w:rPr>
              <w:t>Chapter 8</w:t>
            </w:r>
            <w:r w:rsidRPr="009A7184">
              <w:rPr>
                <w:szCs w:val="16"/>
              </w:rPr>
              <w:t>5</w:t>
            </w:r>
            <w:r w:rsidR="001717EF">
              <w:rPr>
                <w:szCs w:val="16"/>
              </w:rPr>
              <w:tab/>
            </w:r>
            <w:r w:rsidRPr="009A7184">
              <w:rPr>
                <w:szCs w:val="16"/>
              </w:rPr>
              <w:br/>
              <w:t xml:space="preserve">(prev Note 4 to Chapter </w:t>
            </w:r>
            <w:r w:rsidRPr="009A7184">
              <w:rPr>
                <w:szCs w:val="16"/>
              </w:rPr>
              <w:br/>
              <w:t>85)</w:t>
            </w:r>
          </w:p>
        </w:tc>
        <w:tc>
          <w:tcPr>
            <w:tcW w:w="5044" w:type="dxa"/>
            <w:shd w:val="clear" w:color="auto" w:fill="auto"/>
          </w:tcPr>
          <w:p w14:paraId="427037F7" w14:textId="77777777" w:rsidR="00635155" w:rsidRPr="009A7184" w:rsidRDefault="001717EF"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B336F11" w14:textId="77777777" w:rsidTr="001F643F">
        <w:trPr>
          <w:cantSplit/>
        </w:trPr>
        <w:tc>
          <w:tcPr>
            <w:tcW w:w="2044" w:type="dxa"/>
            <w:shd w:val="clear" w:color="auto" w:fill="auto"/>
          </w:tcPr>
          <w:p w14:paraId="6C93A3ED" w14:textId="1E6B732F" w:rsidR="00635155" w:rsidRPr="009A7184" w:rsidRDefault="00635155" w:rsidP="00635155">
            <w:pPr>
              <w:pStyle w:val="ENoteTableText"/>
              <w:tabs>
                <w:tab w:val="center" w:leader="dot" w:pos="2268"/>
              </w:tabs>
              <w:rPr>
                <w:szCs w:val="16"/>
              </w:rPr>
            </w:pPr>
            <w:r>
              <w:rPr>
                <w:szCs w:val="16"/>
              </w:rPr>
              <w:t xml:space="preserve">Note 6 to </w:t>
            </w:r>
            <w:r w:rsidR="00B12C14">
              <w:rPr>
                <w:szCs w:val="16"/>
              </w:rPr>
              <w:t>Chapter 8</w:t>
            </w:r>
            <w:r>
              <w:rPr>
                <w:szCs w:val="16"/>
              </w:rPr>
              <w:t xml:space="preserve">5 </w:t>
            </w:r>
            <w:r>
              <w:rPr>
                <w:szCs w:val="16"/>
              </w:rPr>
              <w:br/>
              <w:t xml:space="preserve">(prev Note 5 to Chapter </w:t>
            </w:r>
            <w:r>
              <w:rPr>
                <w:szCs w:val="16"/>
              </w:rPr>
              <w:br/>
              <w:t>85)</w:t>
            </w:r>
          </w:p>
        </w:tc>
        <w:tc>
          <w:tcPr>
            <w:tcW w:w="5044" w:type="dxa"/>
            <w:shd w:val="clear" w:color="auto" w:fill="auto"/>
          </w:tcPr>
          <w:p w14:paraId="7704B8D3" w14:textId="77777777" w:rsidR="00635155" w:rsidRDefault="00635155" w:rsidP="00635155">
            <w:pPr>
              <w:pStyle w:val="ENoteTableText"/>
              <w:rPr>
                <w:szCs w:val="16"/>
              </w:rPr>
            </w:pPr>
          </w:p>
        </w:tc>
      </w:tr>
      <w:tr w:rsidR="00635155" w:rsidRPr="009A7184" w14:paraId="14D07AAF" w14:textId="77777777" w:rsidTr="001F643F">
        <w:trPr>
          <w:cantSplit/>
        </w:trPr>
        <w:tc>
          <w:tcPr>
            <w:tcW w:w="2044" w:type="dxa"/>
            <w:shd w:val="clear" w:color="auto" w:fill="auto"/>
          </w:tcPr>
          <w:p w14:paraId="4F388EC1" w14:textId="6327FF7F" w:rsidR="00635155" w:rsidRDefault="00635155" w:rsidP="00635155">
            <w:pPr>
              <w:pStyle w:val="ENoteTableText"/>
              <w:tabs>
                <w:tab w:val="center" w:leader="dot" w:pos="2268"/>
              </w:tabs>
              <w:rPr>
                <w:szCs w:val="16"/>
              </w:rPr>
            </w:pPr>
            <w:r>
              <w:rPr>
                <w:szCs w:val="16"/>
              </w:rPr>
              <w:t xml:space="preserve">Note 7 to </w:t>
            </w:r>
            <w:r w:rsidR="00B12C14">
              <w:rPr>
                <w:szCs w:val="16"/>
              </w:rPr>
              <w:t>Chapter 8</w:t>
            </w:r>
            <w:r>
              <w:rPr>
                <w:szCs w:val="16"/>
              </w:rPr>
              <w:t>5</w:t>
            </w:r>
            <w:r>
              <w:rPr>
                <w:szCs w:val="16"/>
              </w:rPr>
              <w:tab/>
            </w:r>
          </w:p>
        </w:tc>
        <w:tc>
          <w:tcPr>
            <w:tcW w:w="5044" w:type="dxa"/>
            <w:shd w:val="clear" w:color="auto" w:fill="auto"/>
          </w:tcPr>
          <w:p w14:paraId="47C96911"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02AC67A" w14:textId="77777777" w:rsidTr="001F643F">
        <w:trPr>
          <w:cantSplit/>
        </w:trPr>
        <w:tc>
          <w:tcPr>
            <w:tcW w:w="2044" w:type="dxa"/>
            <w:shd w:val="clear" w:color="auto" w:fill="auto"/>
          </w:tcPr>
          <w:p w14:paraId="1CFF4652" w14:textId="55C5A63F" w:rsidR="00635155" w:rsidRPr="009A7184" w:rsidRDefault="00635155" w:rsidP="00635155">
            <w:pPr>
              <w:pStyle w:val="ENoteTableText"/>
              <w:tabs>
                <w:tab w:val="center" w:leader="dot" w:pos="2268"/>
              </w:tabs>
              <w:rPr>
                <w:szCs w:val="16"/>
              </w:rPr>
            </w:pPr>
            <w:r w:rsidRPr="009A7184">
              <w:rPr>
                <w:szCs w:val="16"/>
              </w:rPr>
              <w:t xml:space="preserve">Note 5 to </w:t>
            </w:r>
            <w:r w:rsidR="00B12C14">
              <w:rPr>
                <w:szCs w:val="16"/>
              </w:rPr>
              <w:t>Chapter 8</w:t>
            </w:r>
            <w:r w:rsidRPr="009A7184">
              <w:rPr>
                <w:szCs w:val="16"/>
              </w:rPr>
              <w:t>5</w:t>
            </w:r>
            <w:r w:rsidRPr="009A7184">
              <w:rPr>
                <w:szCs w:val="16"/>
              </w:rPr>
              <w:tab/>
            </w:r>
          </w:p>
        </w:tc>
        <w:tc>
          <w:tcPr>
            <w:tcW w:w="5044" w:type="dxa"/>
            <w:shd w:val="clear" w:color="auto" w:fill="auto"/>
          </w:tcPr>
          <w:p w14:paraId="08397ADB" w14:textId="77777777" w:rsidR="00635155" w:rsidRPr="009A7184" w:rsidRDefault="00635155" w:rsidP="00635155">
            <w:pPr>
              <w:pStyle w:val="ENoteTableText"/>
              <w:rPr>
                <w:szCs w:val="16"/>
              </w:rPr>
            </w:pPr>
            <w:r w:rsidRPr="009A7184">
              <w:rPr>
                <w:szCs w:val="16"/>
              </w:rPr>
              <w:t>rep. No. 118, 2006</w:t>
            </w:r>
          </w:p>
        </w:tc>
      </w:tr>
      <w:tr w:rsidR="00635155" w:rsidRPr="009A7184" w14:paraId="3E8C39F7" w14:textId="77777777" w:rsidTr="001F643F">
        <w:trPr>
          <w:cantSplit/>
        </w:trPr>
        <w:tc>
          <w:tcPr>
            <w:tcW w:w="2044" w:type="dxa"/>
            <w:shd w:val="clear" w:color="auto" w:fill="auto"/>
          </w:tcPr>
          <w:p w14:paraId="240D0286" w14:textId="61EC075B" w:rsidR="00635155" w:rsidRPr="009A7184" w:rsidRDefault="00635155" w:rsidP="00635155">
            <w:pPr>
              <w:pStyle w:val="ENoteTableText"/>
              <w:tabs>
                <w:tab w:val="center" w:leader="dot" w:pos="2268"/>
              </w:tabs>
              <w:rPr>
                <w:szCs w:val="16"/>
              </w:rPr>
            </w:pPr>
            <w:r w:rsidRPr="009A7184">
              <w:rPr>
                <w:szCs w:val="16"/>
              </w:rPr>
              <w:t xml:space="preserve">Note 4 to </w:t>
            </w:r>
            <w:r w:rsidR="00B12C14">
              <w:rPr>
                <w:szCs w:val="16"/>
              </w:rPr>
              <w:t>Chapter 8</w:t>
            </w:r>
            <w:r w:rsidRPr="009A7184">
              <w:rPr>
                <w:szCs w:val="16"/>
              </w:rPr>
              <w:t>5</w:t>
            </w:r>
            <w:r w:rsidRPr="009A7184">
              <w:rPr>
                <w:szCs w:val="16"/>
              </w:rPr>
              <w:br/>
              <w:t>Renumbered Note 5</w:t>
            </w:r>
            <w:r w:rsidRPr="009A7184">
              <w:rPr>
                <w:szCs w:val="16"/>
              </w:rPr>
              <w:tab/>
            </w:r>
          </w:p>
        </w:tc>
        <w:tc>
          <w:tcPr>
            <w:tcW w:w="5044" w:type="dxa"/>
            <w:shd w:val="clear" w:color="auto" w:fill="auto"/>
          </w:tcPr>
          <w:p w14:paraId="22269E1B" w14:textId="77777777" w:rsidR="00635155" w:rsidRPr="009A7184" w:rsidRDefault="00635155" w:rsidP="00635155">
            <w:pPr>
              <w:pStyle w:val="ENoteTableText"/>
              <w:rPr>
                <w:szCs w:val="16"/>
              </w:rPr>
            </w:pPr>
            <w:r w:rsidRPr="009A7184">
              <w:rPr>
                <w:szCs w:val="16"/>
              </w:rPr>
              <w:br/>
              <w:t>No. 118, 2006</w:t>
            </w:r>
          </w:p>
        </w:tc>
      </w:tr>
      <w:tr w:rsidR="00635155" w:rsidRPr="009A7184" w14:paraId="417C75FD" w14:textId="77777777" w:rsidTr="001F643F">
        <w:trPr>
          <w:cantSplit/>
        </w:trPr>
        <w:tc>
          <w:tcPr>
            <w:tcW w:w="2044" w:type="dxa"/>
            <w:shd w:val="clear" w:color="auto" w:fill="auto"/>
          </w:tcPr>
          <w:p w14:paraId="24988F80" w14:textId="438C9C5C" w:rsidR="00635155" w:rsidRPr="009A7184" w:rsidRDefault="00635155" w:rsidP="00635155">
            <w:pPr>
              <w:pStyle w:val="ENoteTableText"/>
              <w:tabs>
                <w:tab w:val="center" w:leader="dot" w:pos="2268"/>
              </w:tabs>
              <w:rPr>
                <w:szCs w:val="16"/>
              </w:rPr>
            </w:pPr>
            <w:r w:rsidRPr="009A7184">
              <w:rPr>
                <w:szCs w:val="16"/>
              </w:rPr>
              <w:t xml:space="preserve">Note 5 to </w:t>
            </w:r>
            <w:r w:rsidR="00B12C14">
              <w:rPr>
                <w:szCs w:val="16"/>
              </w:rPr>
              <w:t>Chapter 8</w:t>
            </w:r>
            <w:r w:rsidRPr="009A7184">
              <w:rPr>
                <w:szCs w:val="16"/>
              </w:rPr>
              <w:t>5</w:t>
            </w:r>
            <w:r w:rsidRPr="009A7184">
              <w:rPr>
                <w:szCs w:val="16"/>
              </w:rPr>
              <w:tab/>
            </w:r>
          </w:p>
        </w:tc>
        <w:tc>
          <w:tcPr>
            <w:tcW w:w="5044" w:type="dxa"/>
            <w:shd w:val="clear" w:color="auto" w:fill="auto"/>
          </w:tcPr>
          <w:p w14:paraId="0BC5E204" w14:textId="77777777" w:rsidR="00635155" w:rsidRPr="009A7184" w:rsidRDefault="00635155" w:rsidP="00635155">
            <w:pPr>
              <w:pStyle w:val="ENoteTableText"/>
              <w:rPr>
                <w:szCs w:val="16"/>
              </w:rPr>
            </w:pPr>
            <w:r w:rsidRPr="009A7184">
              <w:rPr>
                <w:szCs w:val="16"/>
              </w:rPr>
              <w:t>renum No 78, 2016</w:t>
            </w:r>
          </w:p>
        </w:tc>
      </w:tr>
      <w:tr w:rsidR="00635155" w:rsidRPr="009A7184" w14:paraId="631A2701" w14:textId="77777777" w:rsidTr="001F643F">
        <w:trPr>
          <w:cantSplit/>
        </w:trPr>
        <w:tc>
          <w:tcPr>
            <w:tcW w:w="2044" w:type="dxa"/>
            <w:shd w:val="clear" w:color="auto" w:fill="auto"/>
          </w:tcPr>
          <w:p w14:paraId="5EC75023" w14:textId="22216AB1" w:rsidR="00635155" w:rsidRPr="009A7184" w:rsidRDefault="00635155" w:rsidP="00635155">
            <w:pPr>
              <w:pStyle w:val="ENoteTableText"/>
              <w:tabs>
                <w:tab w:val="center" w:leader="dot" w:pos="2268"/>
              </w:tabs>
              <w:rPr>
                <w:szCs w:val="16"/>
              </w:rPr>
            </w:pPr>
            <w:r w:rsidRPr="009A7184">
              <w:rPr>
                <w:szCs w:val="16"/>
              </w:rPr>
              <w:t xml:space="preserve">Note 6 to </w:t>
            </w:r>
            <w:r w:rsidR="00B12C14">
              <w:rPr>
                <w:szCs w:val="16"/>
              </w:rPr>
              <w:t>Chapter 8</w:t>
            </w:r>
            <w:r w:rsidRPr="009A7184">
              <w:rPr>
                <w:szCs w:val="16"/>
              </w:rPr>
              <w:t xml:space="preserve">5 </w:t>
            </w:r>
            <w:r w:rsidR="00EB17C7">
              <w:rPr>
                <w:szCs w:val="16"/>
              </w:rPr>
              <w:tab/>
            </w:r>
            <w:r w:rsidRPr="009A7184">
              <w:rPr>
                <w:szCs w:val="16"/>
              </w:rPr>
              <w:br/>
              <w:t xml:space="preserve">(prev Note 5 to Chapter </w:t>
            </w:r>
            <w:r w:rsidRPr="009A7184">
              <w:rPr>
                <w:szCs w:val="16"/>
              </w:rPr>
              <w:br/>
              <w:t>85)</w:t>
            </w:r>
          </w:p>
        </w:tc>
        <w:tc>
          <w:tcPr>
            <w:tcW w:w="5044" w:type="dxa"/>
            <w:shd w:val="clear" w:color="auto" w:fill="auto"/>
          </w:tcPr>
          <w:p w14:paraId="1F5A37C4"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698B549B" w14:textId="77777777" w:rsidTr="001F643F">
        <w:trPr>
          <w:cantSplit/>
        </w:trPr>
        <w:tc>
          <w:tcPr>
            <w:tcW w:w="2044" w:type="dxa"/>
            <w:shd w:val="clear" w:color="auto" w:fill="auto"/>
          </w:tcPr>
          <w:p w14:paraId="7D57322B" w14:textId="583C1484" w:rsidR="00635155" w:rsidRPr="009A7184" w:rsidRDefault="00635155" w:rsidP="00635155">
            <w:pPr>
              <w:pStyle w:val="ENoteTableText"/>
              <w:tabs>
                <w:tab w:val="center" w:leader="dot" w:pos="2268"/>
              </w:tabs>
              <w:rPr>
                <w:szCs w:val="16"/>
              </w:rPr>
            </w:pPr>
            <w:r>
              <w:rPr>
                <w:szCs w:val="16"/>
              </w:rPr>
              <w:t xml:space="preserve">Note 8 to </w:t>
            </w:r>
            <w:r w:rsidR="00B12C14">
              <w:rPr>
                <w:szCs w:val="16"/>
              </w:rPr>
              <w:t>Chapter 8</w:t>
            </w:r>
            <w:r>
              <w:rPr>
                <w:szCs w:val="16"/>
              </w:rPr>
              <w:t xml:space="preserve">5 </w:t>
            </w:r>
            <w:r>
              <w:rPr>
                <w:szCs w:val="16"/>
              </w:rPr>
              <w:br/>
              <w:t xml:space="preserve">(prev Note 6 to Chapter </w:t>
            </w:r>
            <w:r>
              <w:rPr>
                <w:szCs w:val="16"/>
              </w:rPr>
              <w:br/>
              <w:t>85)</w:t>
            </w:r>
          </w:p>
        </w:tc>
        <w:tc>
          <w:tcPr>
            <w:tcW w:w="5044" w:type="dxa"/>
            <w:shd w:val="clear" w:color="auto" w:fill="auto"/>
          </w:tcPr>
          <w:p w14:paraId="152C8F8A" w14:textId="77777777" w:rsidR="00635155" w:rsidRDefault="00635155" w:rsidP="00635155">
            <w:pPr>
              <w:pStyle w:val="ENoteTableText"/>
              <w:rPr>
                <w:szCs w:val="16"/>
              </w:rPr>
            </w:pPr>
          </w:p>
        </w:tc>
      </w:tr>
      <w:tr w:rsidR="00635155" w:rsidRPr="009A7184" w14:paraId="4C93C2A6" w14:textId="77777777" w:rsidTr="001F643F">
        <w:trPr>
          <w:cantSplit/>
        </w:trPr>
        <w:tc>
          <w:tcPr>
            <w:tcW w:w="2044" w:type="dxa"/>
            <w:shd w:val="clear" w:color="auto" w:fill="auto"/>
          </w:tcPr>
          <w:p w14:paraId="2139B659" w14:textId="5D795BCB" w:rsidR="00635155" w:rsidRPr="009A7184" w:rsidRDefault="00635155" w:rsidP="00635155">
            <w:pPr>
              <w:pStyle w:val="ENoteTableText"/>
              <w:tabs>
                <w:tab w:val="center" w:leader="dot" w:pos="2268"/>
              </w:tabs>
              <w:rPr>
                <w:szCs w:val="16"/>
              </w:rPr>
            </w:pPr>
            <w:r w:rsidRPr="009A7184">
              <w:rPr>
                <w:szCs w:val="16"/>
              </w:rPr>
              <w:t xml:space="preserve">Note 6 to </w:t>
            </w:r>
            <w:r w:rsidR="00B12C14">
              <w:rPr>
                <w:szCs w:val="16"/>
              </w:rPr>
              <w:t>Chapter 8</w:t>
            </w:r>
            <w:r w:rsidRPr="009A7184">
              <w:rPr>
                <w:szCs w:val="16"/>
              </w:rPr>
              <w:t>5</w:t>
            </w:r>
            <w:r w:rsidRPr="009A7184">
              <w:rPr>
                <w:szCs w:val="16"/>
              </w:rPr>
              <w:tab/>
            </w:r>
          </w:p>
        </w:tc>
        <w:tc>
          <w:tcPr>
            <w:tcW w:w="5044" w:type="dxa"/>
            <w:shd w:val="clear" w:color="auto" w:fill="auto"/>
          </w:tcPr>
          <w:p w14:paraId="3E15275C" w14:textId="77777777" w:rsidR="00635155" w:rsidRPr="009A7184" w:rsidRDefault="00635155" w:rsidP="00635155">
            <w:pPr>
              <w:pStyle w:val="ENoteTableText"/>
              <w:rPr>
                <w:szCs w:val="16"/>
              </w:rPr>
            </w:pPr>
            <w:r w:rsidRPr="009A7184">
              <w:rPr>
                <w:szCs w:val="16"/>
              </w:rPr>
              <w:t>rs. No. 120, 2001 (as am. by No. 38, 2002); No. 118, 2006</w:t>
            </w:r>
          </w:p>
        </w:tc>
      </w:tr>
      <w:tr w:rsidR="00635155" w:rsidRPr="009A7184" w14:paraId="74390B7A" w14:textId="77777777" w:rsidTr="001F643F">
        <w:trPr>
          <w:cantSplit/>
        </w:trPr>
        <w:tc>
          <w:tcPr>
            <w:tcW w:w="2044" w:type="dxa"/>
            <w:shd w:val="clear" w:color="auto" w:fill="auto"/>
          </w:tcPr>
          <w:p w14:paraId="5B9F260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383D96E" w14:textId="77777777" w:rsidR="00635155" w:rsidRPr="009A7184" w:rsidRDefault="00635155" w:rsidP="00635155">
            <w:pPr>
              <w:pStyle w:val="ENoteTableText"/>
              <w:rPr>
                <w:szCs w:val="16"/>
              </w:rPr>
            </w:pPr>
            <w:r w:rsidRPr="009A7184">
              <w:rPr>
                <w:szCs w:val="16"/>
              </w:rPr>
              <w:t>renum No 78, 2016</w:t>
            </w:r>
          </w:p>
        </w:tc>
      </w:tr>
      <w:tr w:rsidR="00635155" w:rsidRPr="009A7184" w14:paraId="451744D9" w14:textId="77777777" w:rsidTr="001F643F">
        <w:trPr>
          <w:cantSplit/>
        </w:trPr>
        <w:tc>
          <w:tcPr>
            <w:tcW w:w="2044" w:type="dxa"/>
            <w:shd w:val="clear" w:color="auto" w:fill="auto"/>
          </w:tcPr>
          <w:p w14:paraId="4B7A4234" w14:textId="4A8D6DC3" w:rsidR="00635155" w:rsidRPr="009A7184" w:rsidRDefault="00635155" w:rsidP="00635155">
            <w:pPr>
              <w:pStyle w:val="ENoteTableText"/>
              <w:tabs>
                <w:tab w:val="center" w:leader="dot" w:pos="2268"/>
              </w:tabs>
              <w:rPr>
                <w:szCs w:val="16"/>
              </w:rPr>
            </w:pPr>
            <w:r w:rsidRPr="009A7184">
              <w:rPr>
                <w:szCs w:val="16"/>
              </w:rPr>
              <w:t xml:space="preserve">Note 7 to </w:t>
            </w:r>
            <w:r w:rsidR="00B12C14">
              <w:rPr>
                <w:szCs w:val="16"/>
              </w:rPr>
              <w:t>Chapter 8</w:t>
            </w:r>
            <w:r w:rsidRPr="009A7184">
              <w:rPr>
                <w:szCs w:val="16"/>
              </w:rPr>
              <w:t xml:space="preserve">5 </w:t>
            </w:r>
            <w:r w:rsidR="00EB17C7">
              <w:rPr>
                <w:szCs w:val="16"/>
              </w:rPr>
              <w:tab/>
            </w:r>
            <w:r w:rsidRPr="009A7184">
              <w:rPr>
                <w:szCs w:val="16"/>
              </w:rPr>
              <w:br/>
              <w:t xml:space="preserve">(prev Note 6 to Chapter </w:t>
            </w:r>
            <w:r w:rsidRPr="009A7184">
              <w:rPr>
                <w:szCs w:val="16"/>
              </w:rPr>
              <w:br/>
              <w:t>85)</w:t>
            </w:r>
          </w:p>
        </w:tc>
        <w:tc>
          <w:tcPr>
            <w:tcW w:w="5044" w:type="dxa"/>
            <w:shd w:val="clear" w:color="auto" w:fill="auto"/>
          </w:tcPr>
          <w:p w14:paraId="2C4A9A89"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18CE05B4" w14:textId="77777777" w:rsidTr="001F643F">
        <w:trPr>
          <w:cantSplit/>
        </w:trPr>
        <w:tc>
          <w:tcPr>
            <w:tcW w:w="2044" w:type="dxa"/>
            <w:shd w:val="clear" w:color="auto" w:fill="auto"/>
          </w:tcPr>
          <w:p w14:paraId="28B912D3" w14:textId="00006878" w:rsidR="00635155" w:rsidRPr="009A7184" w:rsidRDefault="00635155" w:rsidP="00635155">
            <w:pPr>
              <w:pStyle w:val="ENoteTableText"/>
              <w:tabs>
                <w:tab w:val="center" w:leader="dot" w:pos="2268"/>
              </w:tabs>
              <w:rPr>
                <w:szCs w:val="16"/>
              </w:rPr>
            </w:pPr>
            <w:r>
              <w:rPr>
                <w:szCs w:val="16"/>
              </w:rPr>
              <w:t xml:space="preserve">Note 9 to </w:t>
            </w:r>
            <w:r w:rsidR="00B12C14">
              <w:rPr>
                <w:szCs w:val="16"/>
              </w:rPr>
              <w:t>Chapter 8</w:t>
            </w:r>
            <w:r>
              <w:rPr>
                <w:szCs w:val="16"/>
              </w:rPr>
              <w:t xml:space="preserve">5 </w:t>
            </w:r>
            <w:r>
              <w:rPr>
                <w:szCs w:val="16"/>
              </w:rPr>
              <w:br/>
              <w:t xml:space="preserve">(prev Note 7 to Chapter </w:t>
            </w:r>
            <w:r>
              <w:rPr>
                <w:szCs w:val="16"/>
              </w:rPr>
              <w:br/>
              <w:t>85)</w:t>
            </w:r>
          </w:p>
        </w:tc>
        <w:tc>
          <w:tcPr>
            <w:tcW w:w="5044" w:type="dxa"/>
            <w:shd w:val="clear" w:color="auto" w:fill="auto"/>
          </w:tcPr>
          <w:p w14:paraId="5F13E1E5" w14:textId="77777777" w:rsidR="00635155" w:rsidRDefault="00635155" w:rsidP="00635155">
            <w:pPr>
              <w:pStyle w:val="ENoteTableText"/>
              <w:rPr>
                <w:szCs w:val="16"/>
              </w:rPr>
            </w:pPr>
          </w:p>
        </w:tc>
      </w:tr>
      <w:tr w:rsidR="00635155" w:rsidRPr="009A7184" w14:paraId="681D140D" w14:textId="77777777" w:rsidTr="001F643F">
        <w:trPr>
          <w:cantSplit/>
        </w:trPr>
        <w:tc>
          <w:tcPr>
            <w:tcW w:w="2044" w:type="dxa"/>
            <w:shd w:val="clear" w:color="auto" w:fill="auto"/>
          </w:tcPr>
          <w:p w14:paraId="32BD995E" w14:textId="6984F0FC" w:rsidR="00635155" w:rsidRPr="009A7184" w:rsidRDefault="00635155" w:rsidP="00635155">
            <w:pPr>
              <w:pStyle w:val="ENoteTableText"/>
              <w:tabs>
                <w:tab w:val="center" w:leader="dot" w:pos="2268"/>
              </w:tabs>
              <w:rPr>
                <w:szCs w:val="16"/>
              </w:rPr>
            </w:pPr>
            <w:r w:rsidRPr="009A7184">
              <w:rPr>
                <w:szCs w:val="16"/>
              </w:rPr>
              <w:t xml:space="preserve">Note 7 to </w:t>
            </w:r>
            <w:r w:rsidR="00B12C14">
              <w:rPr>
                <w:szCs w:val="16"/>
              </w:rPr>
              <w:t>Chapter 8</w:t>
            </w:r>
            <w:r w:rsidRPr="009A7184">
              <w:rPr>
                <w:szCs w:val="16"/>
              </w:rPr>
              <w:t>5</w:t>
            </w:r>
            <w:r w:rsidRPr="009A7184">
              <w:rPr>
                <w:szCs w:val="16"/>
              </w:rPr>
              <w:tab/>
            </w:r>
          </w:p>
        </w:tc>
        <w:tc>
          <w:tcPr>
            <w:tcW w:w="5044" w:type="dxa"/>
            <w:shd w:val="clear" w:color="auto" w:fill="auto"/>
          </w:tcPr>
          <w:p w14:paraId="2EB16FDC" w14:textId="77777777" w:rsidR="00635155" w:rsidRPr="009A7184" w:rsidRDefault="00635155" w:rsidP="00635155">
            <w:pPr>
              <w:pStyle w:val="ENoteTableText"/>
              <w:rPr>
                <w:szCs w:val="16"/>
              </w:rPr>
            </w:pPr>
            <w:r w:rsidRPr="009A7184">
              <w:rPr>
                <w:szCs w:val="16"/>
              </w:rPr>
              <w:t>ad. No. 118, 2006</w:t>
            </w:r>
          </w:p>
        </w:tc>
      </w:tr>
      <w:tr w:rsidR="00635155" w:rsidRPr="009A7184" w14:paraId="34B66E31" w14:textId="77777777" w:rsidTr="001F643F">
        <w:trPr>
          <w:cantSplit/>
        </w:trPr>
        <w:tc>
          <w:tcPr>
            <w:tcW w:w="2044" w:type="dxa"/>
            <w:shd w:val="clear" w:color="auto" w:fill="auto"/>
          </w:tcPr>
          <w:p w14:paraId="3E971B5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601235D" w14:textId="77777777" w:rsidR="00635155" w:rsidRPr="009A7184" w:rsidRDefault="00635155" w:rsidP="00635155">
            <w:pPr>
              <w:pStyle w:val="ENoteTableText"/>
              <w:rPr>
                <w:szCs w:val="16"/>
              </w:rPr>
            </w:pPr>
            <w:r w:rsidRPr="009A7184">
              <w:rPr>
                <w:szCs w:val="16"/>
              </w:rPr>
              <w:t>renum No 78, 2016</w:t>
            </w:r>
          </w:p>
        </w:tc>
      </w:tr>
      <w:tr w:rsidR="00635155" w:rsidRPr="009A7184" w14:paraId="4AC5ACD8" w14:textId="77777777" w:rsidTr="001F643F">
        <w:trPr>
          <w:cantSplit/>
        </w:trPr>
        <w:tc>
          <w:tcPr>
            <w:tcW w:w="2044" w:type="dxa"/>
            <w:shd w:val="clear" w:color="auto" w:fill="auto"/>
          </w:tcPr>
          <w:p w14:paraId="55AE2B9C" w14:textId="116AFD77" w:rsidR="00635155" w:rsidRPr="009A7184" w:rsidRDefault="00635155" w:rsidP="00635155">
            <w:pPr>
              <w:pStyle w:val="ENoteTableText"/>
              <w:tabs>
                <w:tab w:val="center" w:leader="dot" w:pos="2268"/>
              </w:tabs>
              <w:rPr>
                <w:szCs w:val="16"/>
              </w:rPr>
            </w:pPr>
            <w:r w:rsidRPr="009A7184">
              <w:rPr>
                <w:szCs w:val="16"/>
              </w:rPr>
              <w:t xml:space="preserve">Note 8 to </w:t>
            </w:r>
            <w:r w:rsidR="00B12C14">
              <w:rPr>
                <w:szCs w:val="16"/>
              </w:rPr>
              <w:t>Chapter 8</w:t>
            </w:r>
            <w:r w:rsidRPr="009A7184">
              <w:rPr>
                <w:szCs w:val="16"/>
              </w:rPr>
              <w:t xml:space="preserve">5 </w:t>
            </w:r>
            <w:r w:rsidRPr="009A7184">
              <w:rPr>
                <w:szCs w:val="16"/>
              </w:rPr>
              <w:br/>
              <w:t xml:space="preserve">(prev Note 7 to Chapter </w:t>
            </w:r>
            <w:r w:rsidRPr="009A7184">
              <w:rPr>
                <w:szCs w:val="16"/>
              </w:rPr>
              <w:br/>
              <w:t>85)</w:t>
            </w:r>
            <w:r>
              <w:rPr>
                <w:szCs w:val="16"/>
              </w:rPr>
              <w:tab/>
            </w:r>
          </w:p>
        </w:tc>
        <w:tc>
          <w:tcPr>
            <w:tcW w:w="5044" w:type="dxa"/>
            <w:shd w:val="clear" w:color="auto" w:fill="auto"/>
          </w:tcPr>
          <w:p w14:paraId="15CBE966" w14:textId="77777777" w:rsidR="00635155" w:rsidRPr="009A7184" w:rsidRDefault="00635155" w:rsidP="00635155">
            <w:pPr>
              <w:pStyle w:val="ENoteTableText"/>
              <w:rPr>
                <w:szCs w:val="16"/>
              </w:rPr>
            </w:pPr>
            <w:r>
              <w:rPr>
                <w:szCs w:val="16"/>
              </w:rPr>
              <w:br/>
            </w:r>
            <w:r>
              <w:rPr>
                <w:szCs w:val="16"/>
              </w:rPr>
              <w:br/>
              <w:t xml:space="preserve">renum </w:t>
            </w:r>
            <w:r w:rsidRPr="0079306E">
              <w:rPr>
                <w:szCs w:val="16"/>
              </w:rPr>
              <w:t xml:space="preserve">No </w:t>
            </w:r>
            <w:r w:rsidRPr="0079306E">
              <w:t>91, 2021</w:t>
            </w:r>
          </w:p>
        </w:tc>
      </w:tr>
      <w:tr w:rsidR="00635155" w:rsidRPr="009A7184" w14:paraId="2756F1E0" w14:textId="77777777" w:rsidTr="001F643F">
        <w:trPr>
          <w:cantSplit/>
        </w:trPr>
        <w:tc>
          <w:tcPr>
            <w:tcW w:w="2044" w:type="dxa"/>
            <w:shd w:val="clear" w:color="auto" w:fill="auto"/>
          </w:tcPr>
          <w:p w14:paraId="1C84BC8D" w14:textId="68E5CDAF" w:rsidR="00635155" w:rsidRPr="009A7184" w:rsidRDefault="00635155" w:rsidP="00635155">
            <w:pPr>
              <w:pStyle w:val="ENoteTableText"/>
              <w:tabs>
                <w:tab w:val="center" w:leader="dot" w:pos="2268"/>
              </w:tabs>
              <w:rPr>
                <w:szCs w:val="16"/>
              </w:rPr>
            </w:pPr>
            <w:r>
              <w:rPr>
                <w:szCs w:val="16"/>
              </w:rPr>
              <w:t xml:space="preserve">Note 10 to </w:t>
            </w:r>
            <w:r w:rsidR="00B12C14">
              <w:rPr>
                <w:szCs w:val="16"/>
              </w:rPr>
              <w:t>Chapter 8</w:t>
            </w:r>
            <w:r>
              <w:rPr>
                <w:szCs w:val="16"/>
              </w:rPr>
              <w:t xml:space="preserve">5 </w:t>
            </w:r>
            <w:r>
              <w:rPr>
                <w:szCs w:val="16"/>
              </w:rPr>
              <w:br/>
              <w:t xml:space="preserve">(prev Note 8 to Chapter </w:t>
            </w:r>
            <w:r>
              <w:rPr>
                <w:szCs w:val="16"/>
              </w:rPr>
              <w:br/>
              <w:t>85)</w:t>
            </w:r>
          </w:p>
        </w:tc>
        <w:tc>
          <w:tcPr>
            <w:tcW w:w="5044" w:type="dxa"/>
            <w:shd w:val="clear" w:color="auto" w:fill="auto"/>
          </w:tcPr>
          <w:p w14:paraId="2B423E26" w14:textId="77777777" w:rsidR="00635155" w:rsidRDefault="00635155" w:rsidP="00635155">
            <w:pPr>
              <w:pStyle w:val="ENoteTableText"/>
              <w:rPr>
                <w:szCs w:val="16"/>
              </w:rPr>
            </w:pPr>
          </w:p>
        </w:tc>
      </w:tr>
      <w:tr w:rsidR="00635155" w:rsidRPr="009A7184" w14:paraId="7143A5D9" w14:textId="77777777" w:rsidTr="001F643F">
        <w:trPr>
          <w:cantSplit/>
        </w:trPr>
        <w:tc>
          <w:tcPr>
            <w:tcW w:w="2044" w:type="dxa"/>
            <w:shd w:val="clear" w:color="auto" w:fill="auto"/>
          </w:tcPr>
          <w:p w14:paraId="4D89EF72" w14:textId="40B8E436" w:rsidR="00635155" w:rsidRDefault="00635155" w:rsidP="00635155">
            <w:pPr>
              <w:pStyle w:val="ENoteTableText"/>
              <w:tabs>
                <w:tab w:val="center" w:leader="dot" w:pos="2268"/>
              </w:tabs>
              <w:rPr>
                <w:szCs w:val="16"/>
              </w:rPr>
            </w:pPr>
            <w:r>
              <w:rPr>
                <w:szCs w:val="16"/>
              </w:rPr>
              <w:t xml:space="preserve">Note 11 to </w:t>
            </w:r>
            <w:r w:rsidR="00B12C14">
              <w:rPr>
                <w:szCs w:val="16"/>
              </w:rPr>
              <w:t>Chapter 8</w:t>
            </w:r>
            <w:r>
              <w:rPr>
                <w:szCs w:val="16"/>
              </w:rPr>
              <w:t>5</w:t>
            </w:r>
            <w:r>
              <w:rPr>
                <w:szCs w:val="16"/>
              </w:rPr>
              <w:tab/>
            </w:r>
          </w:p>
        </w:tc>
        <w:tc>
          <w:tcPr>
            <w:tcW w:w="5044" w:type="dxa"/>
            <w:shd w:val="clear" w:color="auto" w:fill="auto"/>
          </w:tcPr>
          <w:p w14:paraId="3FB3D6C9"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0E076FBE" w14:textId="77777777" w:rsidTr="001F643F">
        <w:trPr>
          <w:cantSplit/>
        </w:trPr>
        <w:tc>
          <w:tcPr>
            <w:tcW w:w="2044" w:type="dxa"/>
            <w:shd w:val="clear" w:color="auto" w:fill="auto"/>
          </w:tcPr>
          <w:p w14:paraId="4B3E64F3" w14:textId="77EB4E9C" w:rsidR="00635155" w:rsidRPr="009A7184" w:rsidRDefault="00635155" w:rsidP="00635155">
            <w:pPr>
              <w:pStyle w:val="ENoteTableText"/>
              <w:tabs>
                <w:tab w:val="center" w:leader="dot" w:pos="2268"/>
              </w:tabs>
              <w:rPr>
                <w:szCs w:val="16"/>
              </w:rPr>
            </w:pPr>
            <w:r w:rsidRPr="009A7184">
              <w:rPr>
                <w:szCs w:val="16"/>
              </w:rPr>
              <w:t xml:space="preserve">Note 8 to </w:t>
            </w:r>
            <w:r w:rsidR="00B12C14">
              <w:rPr>
                <w:szCs w:val="16"/>
              </w:rPr>
              <w:t>Chapter 8</w:t>
            </w:r>
            <w:r w:rsidRPr="009A7184">
              <w:rPr>
                <w:szCs w:val="16"/>
              </w:rPr>
              <w:t>5</w:t>
            </w:r>
            <w:r w:rsidRPr="009A7184">
              <w:rPr>
                <w:szCs w:val="16"/>
              </w:rPr>
              <w:tab/>
            </w:r>
          </w:p>
        </w:tc>
        <w:tc>
          <w:tcPr>
            <w:tcW w:w="5044" w:type="dxa"/>
            <w:shd w:val="clear" w:color="auto" w:fill="auto"/>
          </w:tcPr>
          <w:p w14:paraId="33B3A681" w14:textId="77777777" w:rsidR="00635155" w:rsidRPr="009A7184" w:rsidRDefault="00635155" w:rsidP="00635155">
            <w:pPr>
              <w:pStyle w:val="ENoteTableText"/>
              <w:rPr>
                <w:szCs w:val="16"/>
              </w:rPr>
            </w:pPr>
            <w:r w:rsidRPr="009A7184">
              <w:rPr>
                <w:szCs w:val="16"/>
              </w:rPr>
              <w:t>ad. No. 118, 2006</w:t>
            </w:r>
          </w:p>
        </w:tc>
      </w:tr>
      <w:tr w:rsidR="00635155" w:rsidRPr="009A7184" w14:paraId="73891809" w14:textId="77777777" w:rsidTr="001F643F">
        <w:trPr>
          <w:cantSplit/>
        </w:trPr>
        <w:tc>
          <w:tcPr>
            <w:tcW w:w="2044" w:type="dxa"/>
            <w:shd w:val="clear" w:color="auto" w:fill="auto"/>
          </w:tcPr>
          <w:p w14:paraId="4E568D6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97CCB1D" w14:textId="77777777" w:rsidR="00635155" w:rsidRPr="009A7184" w:rsidRDefault="00635155" w:rsidP="00635155">
            <w:pPr>
              <w:pStyle w:val="ENoteTableText"/>
              <w:rPr>
                <w:szCs w:val="16"/>
              </w:rPr>
            </w:pPr>
            <w:r w:rsidRPr="009A7184">
              <w:rPr>
                <w:szCs w:val="16"/>
              </w:rPr>
              <w:t>am No 78, 2016</w:t>
            </w:r>
          </w:p>
        </w:tc>
      </w:tr>
      <w:tr w:rsidR="00635155" w:rsidRPr="009A7184" w14:paraId="2C645AEC" w14:textId="77777777" w:rsidTr="001F643F">
        <w:trPr>
          <w:cantSplit/>
        </w:trPr>
        <w:tc>
          <w:tcPr>
            <w:tcW w:w="2044" w:type="dxa"/>
            <w:shd w:val="clear" w:color="auto" w:fill="auto"/>
          </w:tcPr>
          <w:p w14:paraId="6D6BFED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31B60FB" w14:textId="77777777" w:rsidR="00635155" w:rsidRPr="009A7184" w:rsidRDefault="00635155" w:rsidP="00635155">
            <w:pPr>
              <w:pStyle w:val="ENoteTableText"/>
              <w:rPr>
                <w:szCs w:val="16"/>
              </w:rPr>
            </w:pPr>
            <w:r w:rsidRPr="009A7184">
              <w:rPr>
                <w:szCs w:val="16"/>
              </w:rPr>
              <w:t>renum No 78, 2016</w:t>
            </w:r>
          </w:p>
        </w:tc>
      </w:tr>
      <w:tr w:rsidR="00635155" w:rsidRPr="009A7184" w14:paraId="4591E943" w14:textId="77777777" w:rsidTr="001F643F">
        <w:trPr>
          <w:cantSplit/>
        </w:trPr>
        <w:tc>
          <w:tcPr>
            <w:tcW w:w="2044" w:type="dxa"/>
            <w:shd w:val="clear" w:color="auto" w:fill="auto"/>
          </w:tcPr>
          <w:p w14:paraId="2100CC21" w14:textId="6CA8A766" w:rsidR="00635155" w:rsidRPr="009A7184" w:rsidRDefault="00635155" w:rsidP="00635155">
            <w:pPr>
              <w:pStyle w:val="ENoteTableText"/>
              <w:tabs>
                <w:tab w:val="center" w:leader="dot" w:pos="2268"/>
              </w:tabs>
              <w:rPr>
                <w:szCs w:val="16"/>
              </w:rPr>
            </w:pPr>
            <w:r w:rsidRPr="009A7184">
              <w:rPr>
                <w:szCs w:val="16"/>
              </w:rPr>
              <w:t xml:space="preserve">Note 9 to </w:t>
            </w:r>
            <w:r w:rsidR="00B12C14">
              <w:rPr>
                <w:szCs w:val="16"/>
              </w:rPr>
              <w:t>Chapter 8</w:t>
            </w:r>
            <w:r w:rsidRPr="009A7184">
              <w:rPr>
                <w:szCs w:val="16"/>
              </w:rPr>
              <w:t xml:space="preserve">5 </w:t>
            </w:r>
            <w:r w:rsidR="00EB17C7">
              <w:rPr>
                <w:szCs w:val="16"/>
              </w:rPr>
              <w:tab/>
            </w:r>
            <w:r w:rsidRPr="009A7184">
              <w:rPr>
                <w:szCs w:val="16"/>
              </w:rPr>
              <w:br/>
              <w:t xml:space="preserve">(prev Note 8 to Chapter </w:t>
            </w:r>
            <w:r w:rsidRPr="009A7184">
              <w:rPr>
                <w:szCs w:val="16"/>
              </w:rPr>
              <w:br/>
              <w:t>85)</w:t>
            </w:r>
          </w:p>
        </w:tc>
        <w:tc>
          <w:tcPr>
            <w:tcW w:w="5044" w:type="dxa"/>
            <w:shd w:val="clear" w:color="auto" w:fill="auto"/>
          </w:tcPr>
          <w:p w14:paraId="36A3D0E6" w14:textId="77777777" w:rsidR="00635155" w:rsidRPr="009A7184" w:rsidRDefault="00EB17C7"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06A96FDE" w14:textId="77777777" w:rsidTr="001F643F">
        <w:trPr>
          <w:cantSplit/>
        </w:trPr>
        <w:tc>
          <w:tcPr>
            <w:tcW w:w="2044" w:type="dxa"/>
            <w:shd w:val="clear" w:color="auto" w:fill="auto"/>
          </w:tcPr>
          <w:p w14:paraId="09AE83CA" w14:textId="13B87C00" w:rsidR="00635155" w:rsidRPr="009A7184" w:rsidRDefault="00635155" w:rsidP="00635155">
            <w:pPr>
              <w:pStyle w:val="ENoteTableText"/>
              <w:tabs>
                <w:tab w:val="center" w:leader="dot" w:pos="2268"/>
              </w:tabs>
              <w:rPr>
                <w:szCs w:val="16"/>
              </w:rPr>
            </w:pPr>
            <w:r>
              <w:rPr>
                <w:szCs w:val="16"/>
              </w:rPr>
              <w:t xml:space="preserve">Note 12 to </w:t>
            </w:r>
            <w:r w:rsidR="00B12C14">
              <w:rPr>
                <w:szCs w:val="16"/>
              </w:rPr>
              <w:t>Chapter 8</w:t>
            </w:r>
            <w:r>
              <w:rPr>
                <w:szCs w:val="16"/>
              </w:rPr>
              <w:t xml:space="preserve">5 </w:t>
            </w:r>
            <w:r w:rsidR="00EB17C7">
              <w:rPr>
                <w:szCs w:val="16"/>
              </w:rPr>
              <w:tab/>
            </w:r>
            <w:r>
              <w:rPr>
                <w:szCs w:val="16"/>
              </w:rPr>
              <w:br/>
              <w:t xml:space="preserve">(prev Note 9 to Chapter </w:t>
            </w:r>
            <w:r>
              <w:rPr>
                <w:szCs w:val="16"/>
              </w:rPr>
              <w:br/>
              <w:t>85)</w:t>
            </w:r>
          </w:p>
        </w:tc>
        <w:tc>
          <w:tcPr>
            <w:tcW w:w="5044" w:type="dxa"/>
            <w:shd w:val="clear" w:color="auto" w:fill="auto"/>
          </w:tcPr>
          <w:p w14:paraId="070284B3" w14:textId="77777777" w:rsidR="00635155" w:rsidRDefault="00EB17C7"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0F2FEB55" w14:textId="77777777" w:rsidTr="001F643F">
        <w:trPr>
          <w:cantSplit/>
        </w:trPr>
        <w:tc>
          <w:tcPr>
            <w:tcW w:w="2044" w:type="dxa"/>
            <w:shd w:val="clear" w:color="auto" w:fill="auto"/>
          </w:tcPr>
          <w:p w14:paraId="2D354AE7" w14:textId="05B9113A" w:rsidR="00635155" w:rsidRPr="009A7184" w:rsidRDefault="00635155" w:rsidP="00635155">
            <w:pPr>
              <w:pStyle w:val="ENoteTableText"/>
              <w:tabs>
                <w:tab w:val="center" w:leader="dot" w:pos="2268"/>
              </w:tabs>
              <w:rPr>
                <w:szCs w:val="16"/>
              </w:rPr>
            </w:pPr>
            <w:r w:rsidRPr="009A7184">
              <w:rPr>
                <w:szCs w:val="16"/>
              </w:rPr>
              <w:t xml:space="preserve">Note 7 to </w:t>
            </w:r>
            <w:r w:rsidR="00B12C14">
              <w:rPr>
                <w:szCs w:val="16"/>
              </w:rPr>
              <w:t>Chapter 8</w:t>
            </w:r>
            <w:r w:rsidRPr="009A7184">
              <w:rPr>
                <w:szCs w:val="16"/>
              </w:rPr>
              <w:t>5</w:t>
            </w:r>
            <w:r w:rsidRPr="009A7184">
              <w:rPr>
                <w:szCs w:val="16"/>
              </w:rPr>
              <w:br/>
              <w:t>Renumbered Note 9</w:t>
            </w:r>
            <w:r w:rsidRPr="009A7184">
              <w:rPr>
                <w:szCs w:val="16"/>
              </w:rPr>
              <w:tab/>
            </w:r>
          </w:p>
        </w:tc>
        <w:tc>
          <w:tcPr>
            <w:tcW w:w="5044" w:type="dxa"/>
            <w:shd w:val="clear" w:color="auto" w:fill="auto"/>
          </w:tcPr>
          <w:p w14:paraId="70873CAF" w14:textId="77777777" w:rsidR="00635155" w:rsidRPr="009A7184" w:rsidRDefault="00635155" w:rsidP="00635155">
            <w:pPr>
              <w:pStyle w:val="ENoteTableText"/>
              <w:rPr>
                <w:szCs w:val="16"/>
              </w:rPr>
            </w:pPr>
            <w:r w:rsidRPr="009A7184">
              <w:rPr>
                <w:szCs w:val="16"/>
              </w:rPr>
              <w:br/>
              <w:t>No. 118, 2006</w:t>
            </w:r>
          </w:p>
        </w:tc>
      </w:tr>
      <w:tr w:rsidR="00635155" w:rsidRPr="009A7184" w14:paraId="0DF80CB2" w14:textId="77777777" w:rsidTr="001F643F">
        <w:trPr>
          <w:cantSplit/>
        </w:trPr>
        <w:tc>
          <w:tcPr>
            <w:tcW w:w="2044" w:type="dxa"/>
            <w:shd w:val="clear" w:color="auto" w:fill="auto"/>
          </w:tcPr>
          <w:p w14:paraId="3C63C2C4" w14:textId="6ED3CB6F" w:rsidR="00635155" w:rsidRPr="009A7184" w:rsidRDefault="00635155" w:rsidP="00635155">
            <w:pPr>
              <w:pStyle w:val="ENoteTableText"/>
              <w:tabs>
                <w:tab w:val="center" w:leader="dot" w:pos="2268"/>
              </w:tabs>
              <w:rPr>
                <w:szCs w:val="16"/>
              </w:rPr>
            </w:pPr>
            <w:r w:rsidRPr="009A7184">
              <w:rPr>
                <w:szCs w:val="16"/>
              </w:rPr>
              <w:t xml:space="preserve">Note 9 to </w:t>
            </w:r>
            <w:r w:rsidR="00B12C14">
              <w:rPr>
                <w:szCs w:val="16"/>
              </w:rPr>
              <w:t>Chapter 8</w:t>
            </w:r>
            <w:r w:rsidRPr="009A7184">
              <w:rPr>
                <w:szCs w:val="16"/>
              </w:rPr>
              <w:t>5</w:t>
            </w:r>
            <w:r w:rsidRPr="009A7184">
              <w:rPr>
                <w:szCs w:val="16"/>
              </w:rPr>
              <w:tab/>
            </w:r>
          </w:p>
        </w:tc>
        <w:tc>
          <w:tcPr>
            <w:tcW w:w="5044" w:type="dxa"/>
            <w:shd w:val="clear" w:color="auto" w:fill="auto"/>
          </w:tcPr>
          <w:p w14:paraId="5A33BD75" w14:textId="77777777" w:rsidR="00635155" w:rsidRPr="009A7184" w:rsidRDefault="00635155" w:rsidP="00635155">
            <w:pPr>
              <w:pStyle w:val="ENoteTableText"/>
              <w:rPr>
                <w:szCs w:val="16"/>
              </w:rPr>
            </w:pPr>
            <w:r w:rsidRPr="009A7184">
              <w:rPr>
                <w:szCs w:val="16"/>
              </w:rPr>
              <w:t>renum No 78, 2016</w:t>
            </w:r>
          </w:p>
        </w:tc>
      </w:tr>
      <w:tr w:rsidR="00635155" w:rsidRPr="009A7184" w14:paraId="19C7D7F9" w14:textId="77777777" w:rsidTr="001F643F">
        <w:trPr>
          <w:cantSplit/>
        </w:trPr>
        <w:tc>
          <w:tcPr>
            <w:tcW w:w="2044" w:type="dxa"/>
            <w:shd w:val="clear" w:color="auto" w:fill="auto"/>
          </w:tcPr>
          <w:p w14:paraId="000BBE51" w14:textId="2CF59996" w:rsidR="00635155" w:rsidRPr="009A7184" w:rsidRDefault="00635155" w:rsidP="00635155">
            <w:pPr>
              <w:pStyle w:val="ENoteTableText"/>
              <w:tabs>
                <w:tab w:val="center" w:leader="dot" w:pos="2268"/>
              </w:tabs>
              <w:rPr>
                <w:szCs w:val="16"/>
              </w:rPr>
            </w:pPr>
            <w:r w:rsidRPr="009A7184">
              <w:rPr>
                <w:szCs w:val="16"/>
              </w:rPr>
              <w:t xml:space="preserve">Note 10 to </w:t>
            </w:r>
            <w:r w:rsidR="00B12C14">
              <w:rPr>
                <w:szCs w:val="16"/>
              </w:rPr>
              <w:t>Chapter 8</w:t>
            </w:r>
            <w:r w:rsidRPr="009A7184">
              <w:rPr>
                <w:szCs w:val="16"/>
              </w:rPr>
              <w:t xml:space="preserve">5 </w:t>
            </w:r>
            <w:r w:rsidR="00EB17C7">
              <w:rPr>
                <w:szCs w:val="16"/>
              </w:rPr>
              <w:tab/>
            </w:r>
            <w:r w:rsidRPr="009A7184">
              <w:rPr>
                <w:szCs w:val="16"/>
              </w:rPr>
              <w:br/>
              <w:t xml:space="preserve">(prev Note 9 to Chapter </w:t>
            </w:r>
            <w:r w:rsidRPr="009A7184">
              <w:rPr>
                <w:szCs w:val="16"/>
              </w:rPr>
              <w:br/>
              <w:t>85)</w:t>
            </w:r>
          </w:p>
        </w:tc>
        <w:tc>
          <w:tcPr>
            <w:tcW w:w="5044" w:type="dxa"/>
            <w:shd w:val="clear" w:color="auto" w:fill="auto"/>
          </w:tcPr>
          <w:p w14:paraId="5D90DEFF" w14:textId="77777777" w:rsidR="00635155" w:rsidRPr="009A7184" w:rsidRDefault="00EB17C7"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4806EB9" w14:textId="77777777" w:rsidTr="001F643F">
        <w:trPr>
          <w:cantSplit/>
        </w:trPr>
        <w:tc>
          <w:tcPr>
            <w:tcW w:w="2044" w:type="dxa"/>
            <w:shd w:val="clear" w:color="auto" w:fill="auto"/>
          </w:tcPr>
          <w:p w14:paraId="22B52BD3" w14:textId="7B22D432" w:rsidR="00635155" w:rsidRPr="009A7184" w:rsidRDefault="00635155" w:rsidP="00635155">
            <w:pPr>
              <w:pStyle w:val="ENoteTableText"/>
              <w:tabs>
                <w:tab w:val="center" w:leader="dot" w:pos="2268"/>
              </w:tabs>
              <w:rPr>
                <w:szCs w:val="16"/>
              </w:rPr>
            </w:pPr>
            <w:r w:rsidRPr="009A7184">
              <w:rPr>
                <w:szCs w:val="16"/>
              </w:rPr>
              <w:t>Heading to Subhead</w:t>
            </w:r>
            <w:r>
              <w:rPr>
                <w:szCs w:val="16"/>
              </w:rPr>
              <w:t>ing</w:t>
            </w:r>
            <w:r w:rsidRPr="009A7184">
              <w:rPr>
                <w:szCs w:val="16"/>
              </w:rPr>
              <w:t xml:space="preserve"> </w:t>
            </w:r>
            <w:r>
              <w:rPr>
                <w:szCs w:val="16"/>
              </w:rPr>
              <w:br/>
            </w:r>
            <w:r w:rsidRPr="009A7184">
              <w:rPr>
                <w:szCs w:val="16"/>
              </w:rPr>
              <w:t>Note</w:t>
            </w:r>
            <w:r>
              <w:rPr>
                <w:szCs w:val="16"/>
              </w:rPr>
              <w:t xml:space="preserve"> </w:t>
            </w:r>
            <w:r w:rsidRPr="009A7184">
              <w:rPr>
                <w:szCs w:val="16"/>
              </w:rPr>
              <w:t xml:space="preserve">to </w:t>
            </w:r>
            <w:r w:rsidR="00B12C14">
              <w:rPr>
                <w:szCs w:val="16"/>
              </w:rPr>
              <w:t>Chapter 8</w:t>
            </w:r>
            <w:r w:rsidRPr="009A7184">
              <w:rPr>
                <w:szCs w:val="16"/>
              </w:rPr>
              <w:t>5</w:t>
            </w:r>
          </w:p>
        </w:tc>
        <w:tc>
          <w:tcPr>
            <w:tcW w:w="5044" w:type="dxa"/>
            <w:shd w:val="clear" w:color="auto" w:fill="auto"/>
          </w:tcPr>
          <w:p w14:paraId="1B5EF241" w14:textId="77777777" w:rsidR="00635155" w:rsidRPr="009A7184" w:rsidRDefault="00635155" w:rsidP="00635155">
            <w:pPr>
              <w:pStyle w:val="ENoteTableText"/>
              <w:rPr>
                <w:szCs w:val="16"/>
              </w:rPr>
            </w:pPr>
            <w:r w:rsidRPr="009A7184">
              <w:rPr>
                <w:szCs w:val="16"/>
              </w:rPr>
              <w:t>rep No 120, 2001</w:t>
            </w:r>
            <w:r w:rsidRPr="009A7184">
              <w:rPr>
                <w:szCs w:val="16"/>
              </w:rPr>
              <w:br/>
              <w:t>ad No 118, 2006</w:t>
            </w:r>
          </w:p>
        </w:tc>
      </w:tr>
      <w:tr w:rsidR="00635155" w:rsidRPr="009A7184" w14:paraId="5BE8103F" w14:textId="77777777" w:rsidTr="001F643F">
        <w:trPr>
          <w:cantSplit/>
        </w:trPr>
        <w:tc>
          <w:tcPr>
            <w:tcW w:w="2044" w:type="dxa"/>
            <w:shd w:val="clear" w:color="auto" w:fill="auto"/>
          </w:tcPr>
          <w:p w14:paraId="6E24712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7156C4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27DA963D" w14:textId="77777777" w:rsidTr="001F643F">
        <w:trPr>
          <w:cantSplit/>
        </w:trPr>
        <w:tc>
          <w:tcPr>
            <w:tcW w:w="2044" w:type="dxa"/>
            <w:shd w:val="clear" w:color="auto" w:fill="auto"/>
          </w:tcPr>
          <w:p w14:paraId="70C43805" w14:textId="77777777" w:rsidR="00635155" w:rsidRPr="009A7184" w:rsidRDefault="00635155" w:rsidP="00635155">
            <w:pPr>
              <w:pStyle w:val="ENoteTableText"/>
              <w:tabs>
                <w:tab w:val="center" w:leader="dot" w:pos="2268"/>
              </w:tabs>
              <w:rPr>
                <w:szCs w:val="16"/>
              </w:rPr>
            </w:pPr>
            <w:r w:rsidRPr="009A7184">
              <w:rPr>
                <w:szCs w:val="16"/>
              </w:rPr>
              <w:t>Heading to Subhead</w:t>
            </w:r>
            <w:r>
              <w:rPr>
                <w:szCs w:val="16"/>
              </w:rPr>
              <w:t>ing</w:t>
            </w:r>
            <w:r w:rsidRPr="009A7184">
              <w:rPr>
                <w:szCs w:val="16"/>
              </w:rPr>
              <w:t xml:space="preserve"> </w:t>
            </w:r>
            <w:r>
              <w:rPr>
                <w:szCs w:val="16"/>
              </w:rPr>
              <w:br/>
            </w:r>
            <w:r w:rsidRPr="009A7184">
              <w:rPr>
                <w:szCs w:val="16"/>
              </w:rPr>
              <w:t>Notes</w:t>
            </w:r>
            <w:r w:rsidRPr="009A7184">
              <w:rPr>
                <w:szCs w:val="16"/>
              </w:rPr>
              <w:tab/>
            </w:r>
          </w:p>
        </w:tc>
        <w:tc>
          <w:tcPr>
            <w:tcW w:w="5044" w:type="dxa"/>
            <w:shd w:val="clear" w:color="auto" w:fill="auto"/>
          </w:tcPr>
          <w:p w14:paraId="32A610AD" w14:textId="77777777" w:rsidR="00635155" w:rsidRPr="009A7184" w:rsidRDefault="00635155" w:rsidP="00635155">
            <w:pPr>
              <w:pStyle w:val="ENoteTableText"/>
              <w:rPr>
                <w:szCs w:val="16"/>
              </w:rPr>
            </w:pPr>
            <w:r w:rsidRPr="009A7184">
              <w:rPr>
                <w:szCs w:val="16"/>
              </w:rPr>
              <w:t>ad No 120, 2001</w:t>
            </w:r>
          </w:p>
        </w:tc>
      </w:tr>
      <w:tr w:rsidR="00635155" w:rsidRPr="009A7184" w14:paraId="4271CBD2" w14:textId="77777777" w:rsidTr="001F643F">
        <w:trPr>
          <w:cantSplit/>
        </w:trPr>
        <w:tc>
          <w:tcPr>
            <w:tcW w:w="2044" w:type="dxa"/>
            <w:shd w:val="clear" w:color="auto" w:fill="auto"/>
          </w:tcPr>
          <w:p w14:paraId="07C27064" w14:textId="77777777" w:rsidR="00635155" w:rsidRPr="009A7184" w:rsidRDefault="00635155" w:rsidP="00635155">
            <w:pPr>
              <w:pStyle w:val="ENoteTableText"/>
              <w:rPr>
                <w:szCs w:val="16"/>
              </w:rPr>
            </w:pPr>
          </w:p>
        </w:tc>
        <w:tc>
          <w:tcPr>
            <w:tcW w:w="5044" w:type="dxa"/>
            <w:shd w:val="clear" w:color="auto" w:fill="auto"/>
          </w:tcPr>
          <w:p w14:paraId="495E51B8" w14:textId="77777777" w:rsidR="00635155" w:rsidRPr="009A7184" w:rsidRDefault="00635155" w:rsidP="00635155">
            <w:pPr>
              <w:pStyle w:val="ENoteTableText"/>
              <w:rPr>
                <w:szCs w:val="16"/>
              </w:rPr>
            </w:pPr>
            <w:r w:rsidRPr="009A7184">
              <w:rPr>
                <w:szCs w:val="16"/>
              </w:rPr>
              <w:t>rep No 118, 2006</w:t>
            </w:r>
          </w:p>
        </w:tc>
      </w:tr>
      <w:tr w:rsidR="00635155" w:rsidRPr="009A7184" w14:paraId="518E3E81" w14:textId="77777777" w:rsidTr="001F643F">
        <w:trPr>
          <w:cantSplit/>
        </w:trPr>
        <w:tc>
          <w:tcPr>
            <w:tcW w:w="2044" w:type="dxa"/>
            <w:shd w:val="clear" w:color="auto" w:fill="auto"/>
          </w:tcPr>
          <w:p w14:paraId="22A5182C" w14:textId="77777777" w:rsidR="00635155" w:rsidRPr="009A7184" w:rsidRDefault="00635155" w:rsidP="00635155">
            <w:pPr>
              <w:pStyle w:val="ENoteTableText"/>
              <w:rPr>
                <w:szCs w:val="16"/>
              </w:rPr>
            </w:pPr>
          </w:p>
        </w:tc>
        <w:tc>
          <w:tcPr>
            <w:tcW w:w="5044" w:type="dxa"/>
            <w:shd w:val="clear" w:color="auto" w:fill="auto"/>
          </w:tcPr>
          <w:p w14:paraId="329D2481"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3BB9DC3" w14:textId="77777777" w:rsidTr="001F643F">
        <w:trPr>
          <w:cantSplit/>
        </w:trPr>
        <w:tc>
          <w:tcPr>
            <w:tcW w:w="2044" w:type="dxa"/>
            <w:shd w:val="clear" w:color="auto" w:fill="auto"/>
          </w:tcPr>
          <w:p w14:paraId="5900CC4E" w14:textId="0A62A140" w:rsidR="00635155" w:rsidRPr="009A7184" w:rsidRDefault="00635155" w:rsidP="00703765">
            <w:pPr>
              <w:pStyle w:val="ENoteTableText"/>
              <w:tabs>
                <w:tab w:val="center" w:leader="dot" w:pos="2268"/>
              </w:tabs>
              <w:rPr>
                <w:szCs w:val="16"/>
              </w:rPr>
            </w:pPr>
            <w:r>
              <w:rPr>
                <w:szCs w:val="16"/>
              </w:rPr>
              <w:t xml:space="preserve">Subheading Note 1 to </w:t>
            </w:r>
            <w:r w:rsidR="00EB17C7">
              <w:rPr>
                <w:szCs w:val="16"/>
              </w:rPr>
              <w:tab/>
            </w:r>
            <w:r>
              <w:rPr>
                <w:szCs w:val="16"/>
              </w:rPr>
              <w:br/>
            </w:r>
            <w:r w:rsidR="00B12C14">
              <w:rPr>
                <w:szCs w:val="16"/>
              </w:rPr>
              <w:t>Chapter 8</w:t>
            </w:r>
            <w:r>
              <w:rPr>
                <w:szCs w:val="16"/>
              </w:rPr>
              <w:t>5</w:t>
            </w:r>
          </w:p>
        </w:tc>
        <w:tc>
          <w:tcPr>
            <w:tcW w:w="5044" w:type="dxa"/>
            <w:shd w:val="clear" w:color="auto" w:fill="auto"/>
          </w:tcPr>
          <w:p w14:paraId="0EAAA65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63E3C32C" w14:textId="77777777" w:rsidTr="001F643F">
        <w:trPr>
          <w:cantSplit/>
        </w:trPr>
        <w:tc>
          <w:tcPr>
            <w:tcW w:w="2044" w:type="dxa"/>
            <w:shd w:val="clear" w:color="auto" w:fill="auto"/>
          </w:tcPr>
          <w:p w14:paraId="0FA012FE" w14:textId="59122D28" w:rsidR="00635155" w:rsidRDefault="00635155" w:rsidP="00635155">
            <w:pPr>
              <w:pStyle w:val="ENoteTableText"/>
              <w:tabs>
                <w:tab w:val="center" w:leader="dot" w:pos="2268"/>
              </w:tabs>
              <w:rPr>
                <w:szCs w:val="16"/>
              </w:rPr>
            </w:pPr>
            <w:r>
              <w:rPr>
                <w:szCs w:val="16"/>
              </w:rPr>
              <w:t xml:space="preserve">Subheading Note 2 to </w:t>
            </w:r>
            <w:r w:rsidR="00EB17C7">
              <w:rPr>
                <w:szCs w:val="16"/>
              </w:rPr>
              <w:tab/>
            </w:r>
            <w:r>
              <w:rPr>
                <w:szCs w:val="16"/>
              </w:rPr>
              <w:br/>
            </w:r>
            <w:r w:rsidR="00B12C14">
              <w:rPr>
                <w:szCs w:val="16"/>
              </w:rPr>
              <w:t>Chapter 8</w:t>
            </w:r>
            <w:r>
              <w:rPr>
                <w:szCs w:val="16"/>
              </w:rPr>
              <w:t>5</w:t>
            </w:r>
          </w:p>
        </w:tc>
        <w:tc>
          <w:tcPr>
            <w:tcW w:w="5044" w:type="dxa"/>
            <w:shd w:val="clear" w:color="auto" w:fill="auto"/>
          </w:tcPr>
          <w:p w14:paraId="0B0542E3" w14:textId="77777777" w:rsidR="00635155" w:rsidRPr="00856493" w:rsidRDefault="00635155" w:rsidP="00635155">
            <w:pPr>
              <w:pStyle w:val="ENoteTableText"/>
              <w:rPr>
                <w:szCs w:val="16"/>
              </w:rPr>
            </w:pPr>
            <w:r>
              <w:rPr>
                <w:szCs w:val="16"/>
              </w:rPr>
              <w:t>ad No 120, 2001</w:t>
            </w:r>
          </w:p>
        </w:tc>
      </w:tr>
      <w:tr w:rsidR="00635155" w:rsidRPr="009A7184" w14:paraId="18D70BF2" w14:textId="77777777" w:rsidTr="001F643F">
        <w:trPr>
          <w:cantSplit/>
        </w:trPr>
        <w:tc>
          <w:tcPr>
            <w:tcW w:w="2044" w:type="dxa"/>
            <w:shd w:val="clear" w:color="auto" w:fill="auto"/>
          </w:tcPr>
          <w:p w14:paraId="33C35E7B" w14:textId="77777777" w:rsidR="00635155" w:rsidRDefault="00635155" w:rsidP="00635155">
            <w:pPr>
              <w:pStyle w:val="ENoteTableText"/>
              <w:tabs>
                <w:tab w:val="center" w:leader="dot" w:pos="2268"/>
              </w:tabs>
              <w:rPr>
                <w:szCs w:val="16"/>
              </w:rPr>
            </w:pPr>
          </w:p>
        </w:tc>
        <w:tc>
          <w:tcPr>
            <w:tcW w:w="5044" w:type="dxa"/>
            <w:shd w:val="clear" w:color="auto" w:fill="auto"/>
          </w:tcPr>
          <w:p w14:paraId="690C52F2" w14:textId="77777777" w:rsidR="00635155" w:rsidRDefault="00635155" w:rsidP="00635155">
            <w:pPr>
              <w:pStyle w:val="ENoteTableText"/>
              <w:rPr>
                <w:szCs w:val="16"/>
              </w:rPr>
            </w:pPr>
            <w:r>
              <w:rPr>
                <w:szCs w:val="16"/>
              </w:rPr>
              <w:t>rep No 118, 2006</w:t>
            </w:r>
          </w:p>
        </w:tc>
      </w:tr>
      <w:tr w:rsidR="00635155" w:rsidRPr="009A7184" w14:paraId="007CDC4F" w14:textId="77777777" w:rsidTr="001F643F">
        <w:trPr>
          <w:cantSplit/>
        </w:trPr>
        <w:tc>
          <w:tcPr>
            <w:tcW w:w="2044" w:type="dxa"/>
            <w:shd w:val="clear" w:color="auto" w:fill="auto"/>
          </w:tcPr>
          <w:p w14:paraId="0CF20A53" w14:textId="77777777" w:rsidR="00635155" w:rsidRDefault="00635155" w:rsidP="00635155">
            <w:pPr>
              <w:pStyle w:val="ENoteTableText"/>
              <w:tabs>
                <w:tab w:val="center" w:leader="dot" w:pos="2268"/>
              </w:tabs>
              <w:rPr>
                <w:szCs w:val="16"/>
              </w:rPr>
            </w:pPr>
          </w:p>
        </w:tc>
        <w:tc>
          <w:tcPr>
            <w:tcW w:w="5044" w:type="dxa"/>
            <w:shd w:val="clear" w:color="auto" w:fill="auto"/>
          </w:tcPr>
          <w:p w14:paraId="3C82C99A"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088102A" w14:textId="77777777" w:rsidTr="001F643F">
        <w:trPr>
          <w:cantSplit/>
        </w:trPr>
        <w:tc>
          <w:tcPr>
            <w:tcW w:w="2044" w:type="dxa"/>
            <w:shd w:val="clear" w:color="auto" w:fill="auto"/>
          </w:tcPr>
          <w:p w14:paraId="511C817D" w14:textId="2C435AF9" w:rsidR="00635155" w:rsidRDefault="00635155" w:rsidP="00635155">
            <w:pPr>
              <w:pStyle w:val="ENoteTableText"/>
              <w:tabs>
                <w:tab w:val="center" w:leader="dot" w:pos="2268"/>
              </w:tabs>
              <w:rPr>
                <w:szCs w:val="16"/>
              </w:rPr>
            </w:pPr>
            <w:r>
              <w:rPr>
                <w:szCs w:val="16"/>
              </w:rPr>
              <w:t xml:space="preserve">Subheading Note 3 to </w:t>
            </w:r>
            <w:r w:rsidR="00EB17C7">
              <w:rPr>
                <w:szCs w:val="16"/>
              </w:rPr>
              <w:tab/>
            </w:r>
            <w:r>
              <w:rPr>
                <w:szCs w:val="16"/>
              </w:rPr>
              <w:br/>
            </w:r>
            <w:r w:rsidR="00B12C14">
              <w:rPr>
                <w:szCs w:val="16"/>
              </w:rPr>
              <w:t>Chapter 8</w:t>
            </w:r>
            <w:r>
              <w:rPr>
                <w:szCs w:val="16"/>
              </w:rPr>
              <w:t>5</w:t>
            </w:r>
          </w:p>
        </w:tc>
        <w:tc>
          <w:tcPr>
            <w:tcW w:w="5044" w:type="dxa"/>
            <w:shd w:val="clear" w:color="auto" w:fill="auto"/>
          </w:tcPr>
          <w:p w14:paraId="4DA07A7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801CE8F" w14:textId="77777777" w:rsidTr="001F643F">
        <w:trPr>
          <w:cantSplit/>
        </w:trPr>
        <w:tc>
          <w:tcPr>
            <w:tcW w:w="2044" w:type="dxa"/>
            <w:shd w:val="clear" w:color="auto" w:fill="auto"/>
          </w:tcPr>
          <w:p w14:paraId="1EE0CD50" w14:textId="0A5AB567" w:rsidR="00635155" w:rsidRPr="009A7184" w:rsidRDefault="00635155" w:rsidP="00635155">
            <w:pPr>
              <w:pStyle w:val="ENoteTableText"/>
              <w:tabs>
                <w:tab w:val="center" w:leader="dot" w:pos="2268"/>
              </w:tabs>
              <w:rPr>
                <w:szCs w:val="16"/>
              </w:rPr>
            </w:pPr>
            <w:r w:rsidRPr="009A7184">
              <w:rPr>
                <w:szCs w:val="16"/>
              </w:rPr>
              <w:t>Subhead</w:t>
            </w:r>
            <w:r>
              <w:rPr>
                <w:szCs w:val="16"/>
              </w:rPr>
              <w:t>ing</w:t>
            </w:r>
            <w:r w:rsidRPr="009A7184">
              <w:rPr>
                <w:szCs w:val="16"/>
              </w:rPr>
              <w:t xml:space="preserve"> Note 1 to</w:t>
            </w:r>
            <w:r>
              <w:rPr>
                <w:szCs w:val="16"/>
              </w:rPr>
              <w:t xml:space="preserve"> </w:t>
            </w:r>
            <w:r>
              <w:rPr>
                <w:szCs w:val="16"/>
              </w:rPr>
              <w:br/>
            </w:r>
            <w:r w:rsidR="00B12C14">
              <w:rPr>
                <w:szCs w:val="16"/>
              </w:rPr>
              <w:t>Chapter 8</w:t>
            </w:r>
            <w:r w:rsidRPr="009A7184">
              <w:rPr>
                <w:szCs w:val="16"/>
              </w:rPr>
              <w:t>5</w:t>
            </w:r>
            <w:r>
              <w:rPr>
                <w:szCs w:val="16"/>
              </w:rPr>
              <w:tab/>
            </w:r>
          </w:p>
        </w:tc>
        <w:tc>
          <w:tcPr>
            <w:tcW w:w="5044" w:type="dxa"/>
            <w:shd w:val="clear" w:color="auto" w:fill="auto"/>
          </w:tcPr>
          <w:p w14:paraId="3131366D" w14:textId="169BA1EB" w:rsidR="00635155" w:rsidRPr="009A7184" w:rsidRDefault="00635155" w:rsidP="00635155">
            <w:pPr>
              <w:pStyle w:val="ENoteTableText"/>
              <w:rPr>
                <w:szCs w:val="16"/>
              </w:rPr>
            </w:pPr>
            <w:r>
              <w:rPr>
                <w:szCs w:val="16"/>
              </w:rPr>
              <w:br/>
            </w:r>
            <w:r w:rsidRPr="009A7184">
              <w:rPr>
                <w:szCs w:val="16"/>
              </w:rPr>
              <w:t>am No 118, 2006</w:t>
            </w:r>
          </w:p>
        </w:tc>
      </w:tr>
      <w:tr w:rsidR="00635155" w:rsidRPr="009A7184" w14:paraId="6B7E71D4" w14:textId="77777777" w:rsidTr="001F643F">
        <w:trPr>
          <w:cantSplit/>
        </w:trPr>
        <w:tc>
          <w:tcPr>
            <w:tcW w:w="2044" w:type="dxa"/>
            <w:shd w:val="clear" w:color="auto" w:fill="auto"/>
          </w:tcPr>
          <w:p w14:paraId="085E316C"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09ABE2C" w14:textId="77777777" w:rsidR="00635155" w:rsidRDefault="00635155" w:rsidP="00635155">
            <w:pPr>
              <w:pStyle w:val="ENoteTableText"/>
              <w:rPr>
                <w:szCs w:val="16"/>
              </w:rPr>
            </w:pPr>
            <w:r>
              <w:rPr>
                <w:szCs w:val="16"/>
              </w:rPr>
              <w:t xml:space="preserve">renum </w:t>
            </w:r>
            <w:r w:rsidRPr="0079306E">
              <w:rPr>
                <w:szCs w:val="16"/>
              </w:rPr>
              <w:t xml:space="preserve">No </w:t>
            </w:r>
            <w:r w:rsidRPr="0079306E">
              <w:t>91, 2021</w:t>
            </w:r>
          </w:p>
        </w:tc>
      </w:tr>
      <w:tr w:rsidR="00635155" w:rsidRPr="009A7184" w14:paraId="5C581A51" w14:textId="77777777" w:rsidTr="001F643F">
        <w:trPr>
          <w:cantSplit/>
        </w:trPr>
        <w:tc>
          <w:tcPr>
            <w:tcW w:w="2044" w:type="dxa"/>
            <w:shd w:val="clear" w:color="auto" w:fill="auto"/>
          </w:tcPr>
          <w:p w14:paraId="6CE1B5AB" w14:textId="423D6412" w:rsidR="00635155" w:rsidRPr="009A7184" w:rsidRDefault="00635155" w:rsidP="00635155">
            <w:pPr>
              <w:pStyle w:val="ENoteTableText"/>
              <w:tabs>
                <w:tab w:val="center" w:leader="dot" w:pos="2268"/>
              </w:tabs>
              <w:rPr>
                <w:szCs w:val="16"/>
              </w:rPr>
            </w:pPr>
            <w:r>
              <w:rPr>
                <w:szCs w:val="16"/>
              </w:rPr>
              <w:t xml:space="preserve">Subheading Note 4 to </w:t>
            </w:r>
            <w:r>
              <w:rPr>
                <w:szCs w:val="16"/>
              </w:rPr>
              <w:br/>
            </w:r>
            <w:r w:rsidR="00B12C14">
              <w:rPr>
                <w:szCs w:val="16"/>
              </w:rPr>
              <w:t>Chapter 8</w:t>
            </w:r>
            <w:r>
              <w:rPr>
                <w:szCs w:val="16"/>
              </w:rPr>
              <w:t xml:space="preserve">5 (prev </w:t>
            </w:r>
            <w:r>
              <w:rPr>
                <w:szCs w:val="16"/>
              </w:rPr>
              <w:br/>
              <w:t xml:space="preserve">Subheading Note 1 </w:t>
            </w:r>
            <w:r>
              <w:rPr>
                <w:szCs w:val="16"/>
              </w:rPr>
              <w:br/>
              <w:t xml:space="preserve">to </w:t>
            </w:r>
            <w:r w:rsidR="00B12C14">
              <w:rPr>
                <w:szCs w:val="16"/>
              </w:rPr>
              <w:t>Chapter 8</w:t>
            </w:r>
            <w:r>
              <w:rPr>
                <w:szCs w:val="16"/>
              </w:rPr>
              <w:t>5)</w:t>
            </w:r>
          </w:p>
        </w:tc>
        <w:tc>
          <w:tcPr>
            <w:tcW w:w="5044" w:type="dxa"/>
            <w:shd w:val="clear" w:color="auto" w:fill="auto"/>
          </w:tcPr>
          <w:p w14:paraId="2A035171" w14:textId="77777777" w:rsidR="00635155" w:rsidRPr="009A7184" w:rsidRDefault="00635155" w:rsidP="00635155">
            <w:pPr>
              <w:pStyle w:val="ENoteTableText"/>
              <w:rPr>
                <w:szCs w:val="16"/>
              </w:rPr>
            </w:pPr>
          </w:p>
        </w:tc>
      </w:tr>
      <w:tr w:rsidR="00635155" w:rsidRPr="009A7184" w:rsidDel="00785B12" w14:paraId="6B391E6F" w14:textId="77777777" w:rsidTr="001F643F">
        <w:trPr>
          <w:cantSplit/>
        </w:trPr>
        <w:tc>
          <w:tcPr>
            <w:tcW w:w="2044" w:type="dxa"/>
            <w:shd w:val="clear" w:color="auto" w:fill="auto"/>
          </w:tcPr>
          <w:p w14:paraId="3AF66D18" w14:textId="2CB97BA2" w:rsidR="00635155" w:rsidRPr="009A7184" w:rsidDel="00785B12" w:rsidRDefault="00635155" w:rsidP="00635155">
            <w:pPr>
              <w:pStyle w:val="ENoteTableText"/>
              <w:tabs>
                <w:tab w:val="center" w:leader="dot" w:pos="2268"/>
              </w:tabs>
              <w:rPr>
                <w:szCs w:val="16"/>
              </w:rPr>
            </w:pPr>
            <w:r>
              <w:rPr>
                <w:szCs w:val="16"/>
              </w:rPr>
              <w:t xml:space="preserve">Subheading Note 5 to </w:t>
            </w:r>
            <w:r w:rsidR="00EB17C7">
              <w:rPr>
                <w:szCs w:val="16"/>
              </w:rPr>
              <w:tab/>
            </w:r>
            <w:r>
              <w:rPr>
                <w:szCs w:val="16"/>
              </w:rPr>
              <w:br/>
            </w:r>
            <w:r w:rsidR="00B12C14">
              <w:rPr>
                <w:szCs w:val="16"/>
              </w:rPr>
              <w:t>Chapter 8</w:t>
            </w:r>
            <w:r>
              <w:rPr>
                <w:szCs w:val="16"/>
              </w:rPr>
              <w:t>5</w:t>
            </w:r>
          </w:p>
        </w:tc>
        <w:tc>
          <w:tcPr>
            <w:tcW w:w="5044" w:type="dxa"/>
            <w:shd w:val="clear" w:color="auto" w:fill="auto"/>
          </w:tcPr>
          <w:p w14:paraId="1AC3F921" w14:textId="77777777" w:rsidR="00635155" w:rsidRPr="009A7184" w:rsidDel="00785B12"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DDC328B" w14:textId="77777777" w:rsidTr="001F643F">
        <w:trPr>
          <w:cantSplit/>
        </w:trPr>
        <w:tc>
          <w:tcPr>
            <w:tcW w:w="2044" w:type="dxa"/>
            <w:shd w:val="clear" w:color="auto" w:fill="auto"/>
          </w:tcPr>
          <w:p w14:paraId="0951720D" w14:textId="77777777" w:rsidR="00635155" w:rsidRPr="009A7184" w:rsidRDefault="00635155" w:rsidP="00635155">
            <w:pPr>
              <w:pStyle w:val="ENoteTableText"/>
              <w:tabs>
                <w:tab w:val="center" w:leader="dot" w:pos="2268"/>
              </w:tabs>
              <w:rPr>
                <w:szCs w:val="16"/>
              </w:rPr>
            </w:pPr>
            <w:r w:rsidRPr="009A7184">
              <w:rPr>
                <w:szCs w:val="16"/>
              </w:rPr>
              <w:t>Heading to Additional Note</w:t>
            </w:r>
            <w:r w:rsidRPr="009A7184">
              <w:rPr>
                <w:szCs w:val="16"/>
              </w:rPr>
              <w:tab/>
            </w:r>
          </w:p>
        </w:tc>
        <w:tc>
          <w:tcPr>
            <w:tcW w:w="5044" w:type="dxa"/>
            <w:shd w:val="clear" w:color="auto" w:fill="auto"/>
          </w:tcPr>
          <w:p w14:paraId="14911B97" w14:textId="77777777" w:rsidR="00635155" w:rsidRPr="009A7184" w:rsidRDefault="00635155" w:rsidP="00635155">
            <w:pPr>
              <w:pStyle w:val="ENoteTableText"/>
              <w:rPr>
                <w:szCs w:val="16"/>
              </w:rPr>
            </w:pPr>
            <w:r w:rsidRPr="009A7184">
              <w:rPr>
                <w:szCs w:val="16"/>
              </w:rPr>
              <w:t>rep. No. 192, 1997</w:t>
            </w:r>
          </w:p>
        </w:tc>
      </w:tr>
      <w:tr w:rsidR="00635155" w:rsidRPr="009A7184" w14:paraId="1FA6ED6D" w14:textId="77777777" w:rsidTr="001F643F">
        <w:trPr>
          <w:cantSplit/>
        </w:trPr>
        <w:tc>
          <w:tcPr>
            <w:tcW w:w="2044" w:type="dxa"/>
            <w:shd w:val="clear" w:color="auto" w:fill="auto"/>
          </w:tcPr>
          <w:p w14:paraId="238BCB4D" w14:textId="77777777" w:rsidR="00635155" w:rsidRPr="009A7184" w:rsidRDefault="00635155" w:rsidP="00635155">
            <w:pPr>
              <w:pStyle w:val="ENoteTableText"/>
              <w:tabs>
                <w:tab w:val="center" w:leader="dot" w:pos="2268"/>
              </w:tabs>
              <w:rPr>
                <w:szCs w:val="16"/>
              </w:rPr>
            </w:pPr>
            <w:r w:rsidRPr="009A7184">
              <w:rPr>
                <w:szCs w:val="16"/>
              </w:rPr>
              <w:t>Heading to Additional</w:t>
            </w:r>
            <w:r w:rsidRPr="009A7184">
              <w:rPr>
                <w:szCs w:val="16"/>
              </w:rPr>
              <w:tab/>
            </w:r>
            <w:r w:rsidRPr="009A7184">
              <w:rPr>
                <w:szCs w:val="16"/>
              </w:rPr>
              <w:br/>
              <w:t>Notes</w:t>
            </w:r>
          </w:p>
        </w:tc>
        <w:tc>
          <w:tcPr>
            <w:tcW w:w="5044" w:type="dxa"/>
            <w:shd w:val="clear" w:color="auto" w:fill="auto"/>
          </w:tcPr>
          <w:p w14:paraId="4503036B" w14:textId="77777777" w:rsidR="00635155" w:rsidRPr="009A7184" w:rsidRDefault="00635155" w:rsidP="00635155">
            <w:pPr>
              <w:pStyle w:val="ENoteTableText"/>
              <w:rPr>
                <w:szCs w:val="16"/>
              </w:rPr>
            </w:pPr>
            <w:r w:rsidRPr="009A7184">
              <w:rPr>
                <w:szCs w:val="16"/>
              </w:rPr>
              <w:t>ad. No. 192, 1997</w:t>
            </w:r>
          </w:p>
        </w:tc>
      </w:tr>
      <w:tr w:rsidR="00635155" w:rsidRPr="009A7184" w14:paraId="23A4EAE7" w14:textId="77777777" w:rsidTr="001F643F">
        <w:trPr>
          <w:cantSplit/>
        </w:trPr>
        <w:tc>
          <w:tcPr>
            <w:tcW w:w="2044" w:type="dxa"/>
            <w:shd w:val="clear" w:color="auto" w:fill="auto"/>
          </w:tcPr>
          <w:p w14:paraId="61EF21FF" w14:textId="77777777" w:rsidR="00635155" w:rsidRPr="009A7184" w:rsidRDefault="00635155" w:rsidP="00635155">
            <w:pPr>
              <w:pStyle w:val="ENoteTableText"/>
              <w:tabs>
                <w:tab w:val="center" w:leader="dot" w:pos="2268"/>
              </w:tabs>
              <w:rPr>
                <w:szCs w:val="16"/>
              </w:rPr>
            </w:pPr>
            <w:r w:rsidRPr="009A7184">
              <w:rPr>
                <w:szCs w:val="16"/>
              </w:rPr>
              <w:t>Additional Note 2 to</w:t>
            </w:r>
            <w:r w:rsidRPr="009A7184">
              <w:rPr>
                <w:szCs w:val="16"/>
              </w:rPr>
              <w:tab/>
            </w:r>
            <w:r w:rsidRPr="009A7184">
              <w:rPr>
                <w:szCs w:val="16"/>
              </w:rPr>
              <w:br/>
              <w:t>Chapt. 85</w:t>
            </w:r>
          </w:p>
        </w:tc>
        <w:tc>
          <w:tcPr>
            <w:tcW w:w="5044" w:type="dxa"/>
            <w:shd w:val="clear" w:color="auto" w:fill="auto"/>
          </w:tcPr>
          <w:p w14:paraId="2DF824B4" w14:textId="77777777" w:rsidR="00635155" w:rsidRPr="009A7184" w:rsidRDefault="00635155" w:rsidP="00635155">
            <w:pPr>
              <w:pStyle w:val="ENoteTableText"/>
              <w:rPr>
                <w:szCs w:val="16"/>
              </w:rPr>
            </w:pPr>
            <w:r w:rsidRPr="009A7184">
              <w:rPr>
                <w:szCs w:val="16"/>
              </w:rPr>
              <w:t>ad. No. 192, 1997</w:t>
            </w:r>
          </w:p>
        </w:tc>
      </w:tr>
      <w:tr w:rsidR="00635155" w:rsidRPr="009A7184" w14:paraId="584831B0" w14:textId="77777777" w:rsidTr="001F643F">
        <w:trPr>
          <w:cantSplit/>
        </w:trPr>
        <w:tc>
          <w:tcPr>
            <w:tcW w:w="2044" w:type="dxa"/>
            <w:shd w:val="clear" w:color="auto" w:fill="auto"/>
          </w:tcPr>
          <w:p w14:paraId="08D46DC6" w14:textId="48092232" w:rsidR="00635155" w:rsidRPr="009A7184" w:rsidRDefault="00635155" w:rsidP="00635155">
            <w:pPr>
              <w:pStyle w:val="ENoteTableText"/>
              <w:tabs>
                <w:tab w:val="center" w:leader="dot" w:pos="2268"/>
              </w:tabs>
              <w:rPr>
                <w:szCs w:val="16"/>
              </w:rPr>
            </w:pPr>
            <w:r w:rsidRPr="009A7184">
              <w:rPr>
                <w:szCs w:val="16"/>
              </w:rPr>
              <w:t>Additional Note 3 to</w:t>
            </w:r>
            <w:r w:rsidRPr="009A7184">
              <w:rPr>
                <w:szCs w:val="16"/>
              </w:rPr>
              <w:tab/>
            </w:r>
            <w:r w:rsidRPr="009A7184">
              <w:rPr>
                <w:szCs w:val="16"/>
              </w:rPr>
              <w:br/>
            </w:r>
            <w:r w:rsidR="00B12C14">
              <w:rPr>
                <w:szCs w:val="16"/>
              </w:rPr>
              <w:t>Chapter 8</w:t>
            </w:r>
            <w:r w:rsidRPr="009A7184">
              <w:rPr>
                <w:szCs w:val="16"/>
              </w:rPr>
              <w:t>5</w:t>
            </w:r>
          </w:p>
        </w:tc>
        <w:tc>
          <w:tcPr>
            <w:tcW w:w="5044" w:type="dxa"/>
            <w:shd w:val="clear" w:color="auto" w:fill="auto"/>
          </w:tcPr>
          <w:p w14:paraId="5883EDD7" w14:textId="77777777" w:rsidR="00635155" w:rsidRPr="009A7184" w:rsidRDefault="00635155" w:rsidP="00635155">
            <w:pPr>
              <w:pStyle w:val="ENoteTableText"/>
              <w:rPr>
                <w:szCs w:val="16"/>
              </w:rPr>
            </w:pPr>
            <w:r w:rsidRPr="009A7184">
              <w:rPr>
                <w:szCs w:val="16"/>
              </w:rPr>
              <w:t>ad No 118, 2006</w:t>
            </w:r>
          </w:p>
        </w:tc>
      </w:tr>
      <w:tr w:rsidR="00635155" w:rsidRPr="009A7184" w14:paraId="576D5493" w14:textId="77777777" w:rsidTr="001F643F">
        <w:trPr>
          <w:cantSplit/>
        </w:trPr>
        <w:tc>
          <w:tcPr>
            <w:tcW w:w="2044" w:type="dxa"/>
            <w:shd w:val="clear" w:color="auto" w:fill="auto"/>
          </w:tcPr>
          <w:p w14:paraId="64A70BF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782290A"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37563B90" w14:textId="77777777" w:rsidTr="001F643F">
        <w:trPr>
          <w:cantSplit/>
        </w:trPr>
        <w:tc>
          <w:tcPr>
            <w:tcW w:w="2044" w:type="dxa"/>
            <w:shd w:val="clear" w:color="auto" w:fill="auto"/>
          </w:tcPr>
          <w:p w14:paraId="185273A1" w14:textId="77777777" w:rsidR="00635155" w:rsidRPr="009A7184" w:rsidRDefault="00635155" w:rsidP="00635155">
            <w:pPr>
              <w:pStyle w:val="ENoteTableText"/>
              <w:rPr>
                <w:szCs w:val="16"/>
              </w:rPr>
            </w:pPr>
            <w:r w:rsidRPr="009A7184">
              <w:rPr>
                <w:b/>
                <w:szCs w:val="16"/>
              </w:rPr>
              <w:t>8501</w:t>
            </w:r>
          </w:p>
        </w:tc>
        <w:tc>
          <w:tcPr>
            <w:tcW w:w="5044" w:type="dxa"/>
            <w:shd w:val="clear" w:color="auto" w:fill="auto"/>
          </w:tcPr>
          <w:p w14:paraId="2E2AB45E" w14:textId="77777777" w:rsidR="00635155" w:rsidRPr="009A7184" w:rsidRDefault="00635155" w:rsidP="00635155">
            <w:pPr>
              <w:pStyle w:val="ENoteTableText"/>
              <w:rPr>
                <w:szCs w:val="16"/>
              </w:rPr>
            </w:pPr>
          </w:p>
        </w:tc>
      </w:tr>
      <w:tr w:rsidR="00635155" w:rsidRPr="009A7184" w14:paraId="3ED36571" w14:textId="77777777" w:rsidTr="001F643F">
        <w:trPr>
          <w:cantSplit/>
        </w:trPr>
        <w:tc>
          <w:tcPr>
            <w:tcW w:w="2044" w:type="dxa"/>
            <w:shd w:val="clear" w:color="auto" w:fill="auto"/>
          </w:tcPr>
          <w:p w14:paraId="0237CCBF" w14:textId="77777777" w:rsidR="00635155" w:rsidRPr="009A7184" w:rsidRDefault="00635155" w:rsidP="00635155">
            <w:pPr>
              <w:pStyle w:val="ENoteTableText"/>
              <w:tabs>
                <w:tab w:val="center" w:leader="dot" w:pos="2268"/>
              </w:tabs>
              <w:rPr>
                <w:szCs w:val="16"/>
              </w:rPr>
            </w:pPr>
            <w:r w:rsidRPr="009A7184">
              <w:rPr>
                <w:szCs w:val="16"/>
              </w:rPr>
              <w:t>8501.10.00</w:t>
            </w:r>
            <w:r w:rsidRPr="009A7184">
              <w:rPr>
                <w:szCs w:val="16"/>
              </w:rPr>
              <w:tab/>
            </w:r>
          </w:p>
        </w:tc>
        <w:tc>
          <w:tcPr>
            <w:tcW w:w="5044" w:type="dxa"/>
            <w:shd w:val="clear" w:color="auto" w:fill="auto"/>
          </w:tcPr>
          <w:p w14:paraId="31B66F2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77F41608" w14:textId="77777777" w:rsidTr="001F643F">
        <w:trPr>
          <w:cantSplit/>
        </w:trPr>
        <w:tc>
          <w:tcPr>
            <w:tcW w:w="2044" w:type="dxa"/>
            <w:shd w:val="clear" w:color="auto" w:fill="auto"/>
          </w:tcPr>
          <w:p w14:paraId="4EE77FF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2224C707" w14:textId="77777777" w:rsidR="00635155" w:rsidRPr="009A7184" w:rsidRDefault="00635155" w:rsidP="00635155">
            <w:pPr>
              <w:pStyle w:val="ENoteTableText"/>
              <w:rPr>
                <w:szCs w:val="16"/>
              </w:rPr>
            </w:pPr>
            <w:r w:rsidRPr="009A7184">
              <w:rPr>
                <w:szCs w:val="16"/>
              </w:rPr>
              <w:t>rs No 84, 2016</w:t>
            </w:r>
          </w:p>
        </w:tc>
      </w:tr>
      <w:tr w:rsidR="00635155" w:rsidRPr="009A7184" w14:paraId="0C814861" w14:textId="77777777" w:rsidTr="001F643F">
        <w:trPr>
          <w:cantSplit/>
        </w:trPr>
        <w:tc>
          <w:tcPr>
            <w:tcW w:w="2044" w:type="dxa"/>
            <w:shd w:val="clear" w:color="auto" w:fill="auto"/>
          </w:tcPr>
          <w:p w14:paraId="69FE1D7A" w14:textId="77777777" w:rsidR="00635155" w:rsidRPr="009A7184" w:rsidRDefault="00635155" w:rsidP="00635155">
            <w:pPr>
              <w:pStyle w:val="ENoteTableText"/>
              <w:tabs>
                <w:tab w:val="center" w:leader="dot" w:pos="2268"/>
              </w:tabs>
              <w:rPr>
                <w:szCs w:val="16"/>
              </w:rPr>
            </w:pPr>
            <w:r>
              <w:rPr>
                <w:szCs w:val="16"/>
              </w:rPr>
              <w:t>8501.3</w:t>
            </w:r>
            <w:r>
              <w:rPr>
                <w:szCs w:val="16"/>
              </w:rPr>
              <w:tab/>
            </w:r>
          </w:p>
        </w:tc>
        <w:tc>
          <w:tcPr>
            <w:tcW w:w="5044" w:type="dxa"/>
            <w:shd w:val="clear" w:color="auto" w:fill="auto"/>
          </w:tcPr>
          <w:p w14:paraId="54BDB2CD" w14:textId="77777777" w:rsidR="00635155" w:rsidRPr="009A7184"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14C059D0" w14:textId="77777777" w:rsidTr="001F643F">
        <w:trPr>
          <w:cantSplit/>
        </w:trPr>
        <w:tc>
          <w:tcPr>
            <w:tcW w:w="2044" w:type="dxa"/>
            <w:shd w:val="clear" w:color="auto" w:fill="auto"/>
          </w:tcPr>
          <w:p w14:paraId="56C265E9" w14:textId="77777777" w:rsidR="00635155" w:rsidRDefault="00635155" w:rsidP="00635155">
            <w:pPr>
              <w:pStyle w:val="ENoteTableText"/>
              <w:tabs>
                <w:tab w:val="center" w:leader="dot" w:pos="2268"/>
              </w:tabs>
              <w:rPr>
                <w:szCs w:val="16"/>
              </w:rPr>
            </w:pPr>
            <w:r>
              <w:rPr>
                <w:szCs w:val="16"/>
              </w:rPr>
              <w:t>8501.6</w:t>
            </w:r>
            <w:r>
              <w:rPr>
                <w:szCs w:val="16"/>
              </w:rPr>
              <w:tab/>
            </w:r>
          </w:p>
        </w:tc>
        <w:tc>
          <w:tcPr>
            <w:tcW w:w="5044" w:type="dxa"/>
            <w:shd w:val="clear" w:color="auto" w:fill="auto"/>
          </w:tcPr>
          <w:p w14:paraId="7ACC9014" w14:textId="77777777" w:rsidR="00635155" w:rsidRDefault="00635155" w:rsidP="00635155">
            <w:pPr>
              <w:pStyle w:val="ENoteTableText"/>
              <w:rPr>
                <w:szCs w:val="16"/>
              </w:rPr>
            </w:pPr>
            <w:r>
              <w:rPr>
                <w:szCs w:val="16"/>
              </w:rPr>
              <w:t xml:space="preserve">am </w:t>
            </w:r>
            <w:r w:rsidRPr="0079306E">
              <w:rPr>
                <w:szCs w:val="16"/>
              </w:rPr>
              <w:t xml:space="preserve">No </w:t>
            </w:r>
            <w:r w:rsidRPr="0079306E">
              <w:t>91, 2021</w:t>
            </w:r>
          </w:p>
        </w:tc>
      </w:tr>
      <w:tr w:rsidR="00635155" w:rsidRPr="009A7184" w14:paraId="51562ED1" w14:textId="77777777" w:rsidTr="001F643F">
        <w:trPr>
          <w:cantSplit/>
        </w:trPr>
        <w:tc>
          <w:tcPr>
            <w:tcW w:w="2044" w:type="dxa"/>
            <w:shd w:val="clear" w:color="auto" w:fill="auto"/>
          </w:tcPr>
          <w:p w14:paraId="32422E7F" w14:textId="77777777" w:rsidR="00635155" w:rsidRDefault="00635155" w:rsidP="00635155">
            <w:pPr>
              <w:pStyle w:val="ENoteTableText"/>
              <w:tabs>
                <w:tab w:val="center" w:leader="dot" w:pos="2268"/>
              </w:tabs>
              <w:rPr>
                <w:szCs w:val="16"/>
              </w:rPr>
            </w:pPr>
            <w:r>
              <w:rPr>
                <w:szCs w:val="16"/>
              </w:rPr>
              <w:t>8501.7</w:t>
            </w:r>
            <w:r>
              <w:rPr>
                <w:szCs w:val="16"/>
              </w:rPr>
              <w:tab/>
            </w:r>
          </w:p>
        </w:tc>
        <w:tc>
          <w:tcPr>
            <w:tcW w:w="5044" w:type="dxa"/>
            <w:shd w:val="clear" w:color="auto" w:fill="auto"/>
          </w:tcPr>
          <w:p w14:paraId="2FFE7EE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E1A2342" w14:textId="77777777" w:rsidTr="001F643F">
        <w:trPr>
          <w:cantSplit/>
        </w:trPr>
        <w:tc>
          <w:tcPr>
            <w:tcW w:w="2044" w:type="dxa"/>
            <w:shd w:val="clear" w:color="auto" w:fill="auto"/>
          </w:tcPr>
          <w:p w14:paraId="724EE0CA" w14:textId="77777777" w:rsidR="00635155" w:rsidRDefault="00635155" w:rsidP="00635155">
            <w:pPr>
              <w:pStyle w:val="ENoteTableText"/>
              <w:tabs>
                <w:tab w:val="center" w:leader="dot" w:pos="2268"/>
              </w:tabs>
              <w:rPr>
                <w:szCs w:val="16"/>
              </w:rPr>
            </w:pPr>
            <w:r>
              <w:rPr>
                <w:szCs w:val="16"/>
              </w:rPr>
              <w:t>8501.71.00</w:t>
            </w:r>
            <w:r>
              <w:rPr>
                <w:szCs w:val="16"/>
              </w:rPr>
              <w:tab/>
            </w:r>
          </w:p>
        </w:tc>
        <w:tc>
          <w:tcPr>
            <w:tcW w:w="5044" w:type="dxa"/>
            <w:shd w:val="clear" w:color="auto" w:fill="auto"/>
          </w:tcPr>
          <w:p w14:paraId="57128F8E"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2B81D1E1" w14:textId="77777777" w:rsidTr="001F643F">
        <w:trPr>
          <w:cantSplit/>
        </w:trPr>
        <w:tc>
          <w:tcPr>
            <w:tcW w:w="2044" w:type="dxa"/>
            <w:shd w:val="clear" w:color="auto" w:fill="auto"/>
          </w:tcPr>
          <w:p w14:paraId="4BC791AA" w14:textId="77777777" w:rsidR="00635155" w:rsidRDefault="00635155" w:rsidP="00635155">
            <w:pPr>
              <w:pStyle w:val="ENoteTableText"/>
              <w:tabs>
                <w:tab w:val="center" w:leader="dot" w:pos="2268"/>
              </w:tabs>
              <w:rPr>
                <w:szCs w:val="16"/>
              </w:rPr>
            </w:pPr>
            <w:r>
              <w:rPr>
                <w:szCs w:val="16"/>
              </w:rPr>
              <w:t>8501.72.00</w:t>
            </w:r>
            <w:r>
              <w:rPr>
                <w:szCs w:val="16"/>
              </w:rPr>
              <w:tab/>
            </w:r>
          </w:p>
        </w:tc>
        <w:tc>
          <w:tcPr>
            <w:tcW w:w="5044" w:type="dxa"/>
            <w:shd w:val="clear" w:color="auto" w:fill="auto"/>
          </w:tcPr>
          <w:p w14:paraId="422BF5CF"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57A53579" w14:textId="77777777" w:rsidTr="001F643F">
        <w:trPr>
          <w:cantSplit/>
        </w:trPr>
        <w:tc>
          <w:tcPr>
            <w:tcW w:w="2044" w:type="dxa"/>
            <w:shd w:val="clear" w:color="auto" w:fill="auto"/>
          </w:tcPr>
          <w:p w14:paraId="2E5D69C0" w14:textId="77777777" w:rsidR="00635155" w:rsidRDefault="00635155" w:rsidP="00635155">
            <w:pPr>
              <w:pStyle w:val="ENoteTableText"/>
              <w:tabs>
                <w:tab w:val="center" w:leader="dot" w:pos="2268"/>
              </w:tabs>
              <w:rPr>
                <w:szCs w:val="16"/>
              </w:rPr>
            </w:pPr>
            <w:r>
              <w:rPr>
                <w:szCs w:val="16"/>
              </w:rPr>
              <w:t>8501.80</w:t>
            </w:r>
            <w:r>
              <w:rPr>
                <w:szCs w:val="16"/>
              </w:rPr>
              <w:tab/>
            </w:r>
          </w:p>
        </w:tc>
        <w:tc>
          <w:tcPr>
            <w:tcW w:w="5044" w:type="dxa"/>
            <w:shd w:val="clear" w:color="auto" w:fill="auto"/>
          </w:tcPr>
          <w:p w14:paraId="50AEA964"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06A2C1A" w14:textId="77777777" w:rsidTr="001F643F">
        <w:trPr>
          <w:cantSplit/>
        </w:trPr>
        <w:tc>
          <w:tcPr>
            <w:tcW w:w="2044" w:type="dxa"/>
            <w:shd w:val="clear" w:color="auto" w:fill="auto"/>
          </w:tcPr>
          <w:p w14:paraId="78013C1E" w14:textId="77777777" w:rsidR="00635155" w:rsidRDefault="00635155" w:rsidP="00635155">
            <w:pPr>
              <w:pStyle w:val="ENoteTableText"/>
              <w:tabs>
                <w:tab w:val="center" w:leader="dot" w:pos="2268"/>
              </w:tabs>
              <w:rPr>
                <w:szCs w:val="16"/>
              </w:rPr>
            </w:pPr>
            <w:r>
              <w:rPr>
                <w:szCs w:val="16"/>
              </w:rPr>
              <w:t>8501.80.10</w:t>
            </w:r>
            <w:r>
              <w:rPr>
                <w:szCs w:val="16"/>
              </w:rPr>
              <w:tab/>
            </w:r>
          </w:p>
        </w:tc>
        <w:tc>
          <w:tcPr>
            <w:tcW w:w="5044" w:type="dxa"/>
            <w:shd w:val="clear" w:color="auto" w:fill="auto"/>
          </w:tcPr>
          <w:p w14:paraId="626C50F2"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758303E8" w14:textId="77777777" w:rsidTr="001F643F">
        <w:trPr>
          <w:cantSplit/>
        </w:trPr>
        <w:tc>
          <w:tcPr>
            <w:tcW w:w="2044" w:type="dxa"/>
            <w:shd w:val="clear" w:color="auto" w:fill="auto"/>
          </w:tcPr>
          <w:p w14:paraId="342AD9A2" w14:textId="77777777" w:rsidR="00635155" w:rsidRDefault="00635155" w:rsidP="00635155">
            <w:pPr>
              <w:pStyle w:val="ENoteTableText"/>
              <w:tabs>
                <w:tab w:val="center" w:leader="dot" w:pos="2268"/>
              </w:tabs>
              <w:rPr>
                <w:szCs w:val="16"/>
              </w:rPr>
            </w:pPr>
            <w:r>
              <w:rPr>
                <w:szCs w:val="16"/>
              </w:rPr>
              <w:t>8501.80.90</w:t>
            </w:r>
            <w:r>
              <w:rPr>
                <w:szCs w:val="16"/>
              </w:rPr>
              <w:tab/>
            </w:r>
          </w:p>
        </w:tc>
        <w:tc>
          <w:tcPr>
            <w:tcW w:w="5044" w:type="dxa"/>
            <w:shd w:val="clear" w:color="auto" w:fill="auto"/>
          </w:tcPr>
          <w:p w14:paraId="6AEBDCD0" w14:textId="77777777" w:rsidR="00635155"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56A8059" w14:textId="77777777" w:rsidTr="001F643F">
        <w:trPr>
          <w:cantSplit/>
        </w:trPr>
        <w:tc>
          <w:tcPr>
            <w:tcW w:w="2044" w:type="dxa"/>
            <w:shd w:val="clear" w:color="auto" w:fill="auto"/>
          </w:tcPr>
          <w:p w14:paraId="3E39CE4C" w14:textId="77777777" w:rsidR="00635155" w:rsidRPr="009A7184" w:rsidRDefault="00635155" w:rsidP="00635155">
            <w:pPr>
              <w:pStyle w:val="ENoteTableText"/>
              <w:rPr>
                <w:szCs w:val="16"/>
              </w:rPr>
            </w:pPr>
            <w:r w:rsidRPr="009A7184">
              <w:rPr>
                <w:b/>
                <w:szCs w:val="16"/>
              </w:rPr>
              <w:t>8503</w:t>
            </w:r>
          </w:p>
        </w:tc>
        <w:tc>
          <w:tcPr>
            <w:tcW w:w="5044" w:type="dxa"/>
            <w:shd w:val="clear" w:color="auto" w:fill="auto"/>
          </w:tcPr>
          <w:p w14:paraId="4AAC0C8E" w14:textId="77777777" w:rsidR="00635155" w:rsidRPr="009A7184" w:rsidRDefault="00635155" w:rsidP="00635155">
            <w:pPr>
              <w:pStyle w:val="ENoteTableText"/>
              <w:rPr>
                <w:szCs w:val="16"/>
              </w:rPr>
            </w:pPr>
          </w:p>
        </w:tc>
      </w:tr>
      <w:tr w:rsidR="00635155" w:rsidRPr="009A7184" w14:paraId="60B60EA3" w14:textId="77777777" w:rsidTr="001F643F">
        <w:trPr>
          <w:cantSplit/>
        </w:trPr>
        <w:tc>
          <w:tcPr>
            <w:tcW w:w="2044" w:type="dxa"/>
            <w:shd w:val="clear" w:color="auto" w:fill="auto"/>
          </w:tcPr>
          <w:p w14:paraId="21CAAB3A" w14:textId="77777777" w:rsidR="00635155" w:rsidRPr="009A7184" w:rsidRDefault="00635155" w:rsidP="00635155">
            <w:pPr>
              <w:pStyle w:val="ENoteTableText"/>
              <w:tabs>
                <w:tab w:val="center" w:leader="dot" w:pos="2268"/>
              </w:tabs>
              <w:rPr>
                <w:szCs w:val="16"/>
              </w:rPr>
            </w:pPr>
            <w:r w:rsidRPr="009A7184">
              <w:rPr>
                <w:szCs w:val="16"/>
              </w:rPr>
              <w:t>8503.00.00</w:t>
            </w:r>
            <w:r w:rsidRPr="009A7184">
              <w:rPr>
                <w:szCs w:val="16"/>
              </w:rPr>
              <w:tab/>
            </w:r>
          </w:p>
        </w:tc>
        <w:tc>
          <w:tcPr>
            <w:tcW w:w="5044" w:type="dxa"/>
            <w:shd w:val="clear" w:color="auto" w:fill="auto"/>
          </w:tcPr>
          <w:p w14:paraId="7717A230"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D3287CE" w14:textId="77777777" w:rsidTr="001F643F">
        <w:trPr>
          <w:cantSplit/>
        </w:trPr>
        <w:tc>
          <w:tcPr>
            <w:tcW w:w="2044" w:type="dxa"/>
            <w:shd w:val="clear" w:color="auto" w:fill="auto"/>
          </w:tcPr>
          <w:p w14:paraId="435C5F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9BB3023" w14:textId="77777777" w:rsidR="00635155" w:rsidRPr="009A7184" w:rsidRDefault="00635155" w:rsidP="00635155">
            <w:pPr>
              <w:pStyle w:val="ENoteTableText"/>
              <w:rPr>
                <w:szCs w:val="16"/>
              </w:rPr>
            </w:pPr>
            <w:r w:rsidRPr="009A7184">
              <w:rPr>
                <w:szCs w:val="16"/>
              </w:rPr>
              <w:t>rs No 84, 2016</w:t>
            </w:r>
          </w:p>
        </w:tc>
      </w:tr>
      <w:tr w:rsidR="00635155" w:rsidRPr="009A7184" w14:paraId="46E7B459" w14:textId="77777777" w:rsidTr="001F643F">
        <w:trPr>
          <w:cantSplit/>
        </w:trPr>
        <w:tc>
          <w:tcPr>
            <w:tcW w:w="2044" w:type="dxa"/>
            <w:shd w:val="clear" w:color="auto" w:fill="auto"/>
          </w:tcPr>
          <w:p w14:paraId="0690C28E" w14:textId="77777777" w:rsidR="00635155" w:rsidRPr="009A7184" w:rsidRDefault="00635155" w:rsidP="00635155">
            <w:pPr>
              <w:pStyle w:val="ENoteTableText"/>
              <w:rPr>
                <w:szCs w:val="16"/>
              </w:rPr>
            </w:pPr>
            <w:r w:rsidRPr="009A7184">
              <w:rPr>
                <w:b/>
                <w:szCs w:val="16"/>
              </w:rPr>
              <w:t>8504</w:t>
            </w:r>
          </w:p>
        </w:tc>
        <w:tc>
          <w:tcPr>
            <w:tcW w:w="5044" w:type="dxa"/>
            <w:shd w:val="clear" w:color="auto" w:fill="auto"/>
          </w:tcPr>
          <w:p w14:paraId="7A847775" w14:textId="77777777" w:rsidR="00635155" w:rsidRPr="009A7184" w:rsidRDefault="00635155" w:rsidP="00635155">
            <w:pPr>
              <w:pStyle w:val="ENoteTableText"/>
              <w:rPr>
                <w:szCs w:val="16"/>
              </w:rPr>
            </w:pPr>
          </w:p>
        </w:tc>
      </w:tr>
      <w:tr w:rsidR="00635155" w:rsidRPr="009A7184" w14:paraId="4C391059" w14:textId="77777777" w:rsidTr="001F643F">
        <w:trPr>
          <w:cantSplit/>
        </w:trPr>
        <w:tc>
          <w:tcPr>
            <w:tcW w:w="2044" w:type="dxa"/>
            <w:shd w:val="clear" w:color="auto" w:fill="auto"/>
          </w:tcPr>
          <w:p w14:paraId="41FE8316" w14:textId="77777777" w:rsidR="00635155" w:rsidRPr="009A7184" w:rsidRDefault="00635155" w:rsidP="00635155">
            <w:pPr>
              <w:pStyle w:val="ENoteTableText"/>
              <w:tabs>
                <w:tab w:val="center" w:leader="dot" w:pos="2268"/>
              </w:tabs>
              <w:rPr>
                <w:szCs w:val="16"/>
              </w:rPr>
            </w:pPr>
            <w:r w:rsidRPr="009A7184">
              <w:rPr>
                <w:szCs w:val="16"/>
              </w:rPr>
              <w:t>8504.40.10</w:t>
            </w:r>
            <w:r w:rsidRPr="009A7184">
              <w:rPr>
                <w:szCs w:val="16"/>
              </w:rPr>
              <w:tab/>
            </w:r>
          </w:p>
        </w:tc>
        <w:tc>
          <w:tcPr>
            <w:tcW w:w="5044" w:type="dxa"/>
            <w:shd w:val="clear" w:color="auto" w:fill="auto"/>
          </w:tcPr>
          <w:p w14:paraId="5BF7CB24" w14:textId="77777777" w:rsidR="00635155" w:rsidRPr="009A7184" w:rsidRDefault="00635155" w:rsidP="00635155">
            <w:pPr>
              <w:pStyle w:val="ENoteTableText"/>
              <w:rPr>
                <w:szCs w:val="16"/>
              </w:rPr>
            </w:pPr>
            <w:r w:rsidRPr="009A7184">
              <w:rPr>
                <w:szCs w:val="16"/>
              </w:rPr>
              <w:t>rs. No. 192, 1997</w:t>
            </w:r>
          </w:p>
        </w:tc>
      </w:tr>
      <w:tr w:rsidR="00635155" w:rsidRPr="009A7184" w14:paraId="51AFDB12" w14:textId="77777777" w:rsidTr="001F643F">
        <w:trPr>
          <w:cantSplit/>
        </w:trPr>
        <w:tc>
          <w:tcPr>
            <w:tcW w:w="2044" w:type="dxa"/>
            <w:shd w:val="clear" w:color="auto" w:fill="auto"/>
          </w:tcPr>
          <w:p w14:paraId="4435123B" w14:textId="77777777" w:rsidR="00635155" w:rsidRPr="009A7184" w:rsidRDefault="00635155" w:rsidP="00635155">
            <w:pPr>
              <w:pStyle w:val="ENoteTableText"/>
              <w:rPr>
                <w:szCs w:val="16"/>
              </w:rPr>
            </w:pPr>
          </w:p>
        </w:tc>
        <w:tc>
          <w:tcPr>
            <w:tcW w:w="5044" w:type="dxa"/>
            <w:shd w:val="clear" w:color="auto" w:fill="auto"/>
          </w:tcPr>
          <w:p w14:paraId="43092A7D" w14:textId="77777777" w:rsidR="00635155" w:rsidRPr="009A7184" w:rsidRDefault="00635155" w:rsidP="00635155">
            <w:pPr>
              <w:pStyle w:val="ENoteTableText"/>
              <w:rPr>
                <w:szCs w:val="16"/>
              </w:rPr>
            </w:pPr>
            <w:r w:rsidRPr="009A7184">
              <w:rPr>
                <w:szCs w:val="16"/>
              </w:rPr>
              <w:t>rep. No. 124, 1999</w:t>
            </w:r>
          </w:p>
        </w:tc>
      </w:tr>
      <w:tr w:rsidR="00635155" w:rsidRPr="009A7184" w14:paraId="60BA6A31" w14:textId="77777777" w:rsidTr="001F643F">
        <w:trPr>
          <w:cantSplit/>
        </w:trPr>
        <w:tc>
          <w:tcPr>
            <w:tcW w:w="2044" w:type="dxa"/>
            <w:shd w:val="clear" w:color="auto" w:fill="auto"/>
          </w:tcPr>
          <w:p w14:paraId="62741D53" w14:textId="77777777" w:rsidR="00635155" w:rsidRPr="009A7184" w:rsidRDefault="00635155" w:rsidP="00635155">
            <w:pPr>
              <w:pStyle w:val="ENoteTableText"/>
              <w:tabs>
                <w:tab w:val="center" w:leader="dot" w:pos="2268"/>
              </w:tabs>
              <w:rPr>
                <w:szCs w:val="16"/>
              </w:rPr>
            </w:pPr>
            <w:r w:rsidRPr="009A7184">
              <w:rPr>
                <w:szCs w:val="16"/>
              </w:rPr>
              <w:t>8504.40.20</w:t>
            </w:r>
            <w:r w:rsidRPr="009A7184">
              <w:rPr>
                <w:szCs w:val="16"/>
              </w:rPr>
              <w:tab/>
            </w:r>
          </w:p>
        </w:tc>
        <w:tc>
          <w:tcPr>
            <w:tcW w:w="5044" w:type="dxa"/>
            <w:shd w:val="clear" w:color="auto" w:fill="auto"/>
          </w:tcPr>
          <w:p w14:paraId="1B95E68D" w14:textId="77777777" w:rsidR="00635155" w:rsidRPr="009A7184" w:rsidRDefault="00635155" w:rsidP="00635155">
            <w:pPr>
              <w:pStyle w:val="ENoteTableText"/>
              <w:rPr>
                <w:szCs w:val="16"/>
              </w:rPr>
            </w:pPr>
            <w:r w:rsidRPr="009A7184">
              <w:rPr>
                <w:szCs w:val="16"/>
              </w:rPr>
              <w:t>ad. No. 192, 1997</w:t>
            </w:r>
          </w:p>
        </w:tc>
      </w:tr>
      <w:tr w:rsidR="00635155" w:rsidRPr="009A7184" w14:paraId="5E45555F" w14:textId="77777777" w:rsidTr="001F643F">
        <w:trPr>
          <w:cantSplit/>
        </w:trPr>
        <w:tc>
          <w:tcPr>
            <w:tcW w:w="2044" w:type="dxa"/>
            <w:shd w:val="clear" w:color="auto" w:fill="auto"/>
          </w:tcPr>
          <w:p w14:paraId="6A88B1C4" w14:textId="77777777" w:rsidR="00635155" w:rsidRPr="009A7184" w:rsidRDefault="00635155" w:rsidP="00635155">
            <w:pPr>
              <w:pStyle w:val="ENoteTableText"/>
              <w:rPr>
                <w:szCs w:val="16"/>
              </w:rPr>
            </w:pPr>
          </w:p>
        </w:tc>
        <w:tc>
          <w:tcPr>
            <w:tcW w:w="5044" w:type="dxa"/>
            <w:shd w:val="clear" w:color="auto" w:fill="auto"/>
          </w:tcPr>
          <w:p w14:paraId="19188F7C" w14:textId="77777777" w:rsidR="00635155" w:rsidRPr="009A7184" w:rsidRDefault="00635155" w:rsidP="00635155">
            <w:pPr>
              <w:pStyle w:val="ENoteTableText"/>
              <w:rPr>
                <w:szCs w:val="16"/>
              </w:rPr>
            </w:pPr>
            <w:r w:rsidRPr="009A7184">
              <w:rPr>
                <w:szCs w:val="16"/>
              </w:rPr>
              <w:t>rep. No. 124, 1999</w:t>
            </w:r>
          </w:p>
        </w:tc>
      </w:tr>
      <w:tr w:rsidR="00635155" w:rsidRPr="009A7184" w14:paraId="0D522B2D" w14:textId="77777777" w:rsidTr="001F643F">
        <w:trPr>
          <w:cantSplit/>
        </w:trPr>
        <w:tc>
          <w:tcPr>
            <w:tcW w:w="2044" w:type="dxa"/>
            <w:shd w:val="clear" w:color="auto" w:fill="auto"/>
          </w:tcPr>
          <w:p w14:paraId="24E908BC" w14:textId="77777777" w:rsidR="00635155" w:rsidRPr="009A7184" w:rsidRDefault="00635155" w:rsidP="00635155">
            <w:pPr>
              <w:pStyle w:val="ENoteTableText"/>
              <w:tabs>
                <w:tab w:val="center" w:leader="dot" w:pos="2268"/>
              </w:tabs>
              <w:rPr>
                <w:szCs w:val="16"/>
              </w:rPr>
            </w:pPr>
            <w:r w:rsidRPr="009A7184">
              <w:rPr>
                <w:szCs w:val="16"/>
              </w:rPr>
              <w:t>8504.40.30</w:t>
            </w:r>
            <w:r w:rsidRPr="009A7184">
              <w:rPr>
                <w:szCs w:val="16"/>
              </w:rPr>
              <w:tab/>
            </w:r>
          </w:p>
        </w:tc>
        <w:tc>
          <w:tcPr>
            <w:tcW w:w="5044" w:type="dxa"/>
            <w:shd w:val="clear" w:color="auto" w:fill="auto"/>
          </w:tcPr>
          <w:p w14:paraId="1B00EB5E" w14:textId="77777777" w:rsidR="00635155" w:rsidRPr="009A7184" w:rsidRDefault="00635155" w:rsidP="00635155">
            <w:pPr>
              <w:pStyle w:val="ENoteTableText"/>
              <w:rPr>
                <w:szCs w:val="16"/>
              </w:rPr>
            </w:pPr>
            <w:r w:rsidRPr="009A7184">
              <w:rPr>
                <w:szCs w:val="16"/>
              </w:rPr>
              <w:t>ad. No. 124, 1999</w:t>
            </w:r>
          </w:p>
        </w:tc>
      </w:tr>
      <w:tr w:rsidR="00635155" w:rsidRPr="009A7184" w14:paraId="3487AD9F" w14:textId="77777777" w:rsidTr="001F643F">
        <w:trPr>
          <w:cantSplit/>
        </w:trPr>
        <w:tc>
          <w:tcPr>
            <w:tcW w:w="2044" w:type="dxa"/>
            <w:shd w:val="clear" w:color="auto" w:fill="auto"/>
          </w:tcPr>
          <w:p w14:paraId="244F0F67" w14:textId="77777777" w:rsidR="00635155" w:rsidRPr="009A7184" w:rsidRDefault="00635155" w:rsidP="00635155">
            <w:pPr>
              <w:pStyle w:val="ENoteTableText"/>
              <w:tabs>
                <w:tab w:val="center" w:leader="dot" w:pos="2268"/>
              </w:tabs>
              <w:rPr>
                <w:szCs w:val="16"/>
              </w:rPr>
            </w:pPr>
            <w:r w:rsidRPr="009A7184">
              <w:rPr>
                <w:szCs w:val="16"/>
              </w:rPr>
              <w:t>8504.40.90</w:t>
            </w:r>
            <w:r w:rsidRPr="009A7184">
              <w:rPr>
                <w:szCs w:val="16"/>
              </w:rPr>
              <w:tab/>
            </w:r>
          </w:p>
        </w:tc>
        <w:tc>
          <w:tcPr>
            <w:tcW w:w="5044" w:type="dxa"/>
            <w:shd w:val="clear" w:color="auto" w:fill="auto"/>
          </w:tcPr>
          <w:p w14:paraId="080EA2C9" w14:textId="77777777" w:rsidR="00635155" w:rsidRPr="009A7184" w:rsidRDefault="00635155" w:rsidP="00635155">
            <w:pPr>
              <w:pStyle w:val="ENoteTableText"/>
              <w:rPr>
                <w:szCs w:val="16"/>
              </w:rPr>
            </w:pPr>
            <w:r w:rsidRPr="009A7184">
              <w:rPr>
                <w:szCs w:val="16"/>
              </w:rPr>
              <w:t>rs No 84, 2016</w:t>
            </w:r>
          </w:p>
        </w:tc>
      </w:tr>
      <w:tr w:rsidR="00635155" w:rsidRPr="009A7184" w14:paraId="2DBC8520" w14:textId="77777777" w:rsidTr="001F643F">
        <w:trPr>
          <w:cantSplit/>
        </w:trPr>
        <w:tc>
          <w:tcPr>
            <w:tcW w:w="2044" w:type="dxa"/>
            <w:shd w:val="clear" w:color="auto" w:fill="auto"/>
          </w:tcPr>
          <w:p w14:paraId="541C73DE" w14:textId="77777777" w:rsidR="00635155" w:rsidRPr="009A7184" w:rsidRDefault="00635155" w:rsidP="00635155">
            <w:pPr>
              <w:pStyle w:val="ENoteTableText"/>
              <w:tabs>
                <w:tab w:val="center" w:leader="dot" w:pos="2268"/>
              </w:tabs>
              <w:rPr>
                <w:szCs w:val="16"/>
              </w:rPr>
            </w:pPr>
            <w:r w:rsidRPr="009A7184">
              <w:rPr>
                <w:szCs w:val="16"/>
              </w:rPr>
              <w:t>8504.50</w:t>
            </w:r>
            <w:r w:rsidRPr="009A7184">
              <w:rPr>
                <w:szCs w:val="16"/>
              </w:rPr>
              <w:tab/>
            </w:r>
          </w:p>
        </w:tc>
        <w:tc>
          <w:tcPr>
            <w:tcW w:w="5044" w:type="dxa"/>
            <w:shd w:val="clear" w:color="auto" w:fill="auto"/>
          </w:tcPr>
          <w:p w14:paraId="6295F3F2" w14:textId="77777777" w:rsidR="00635155" w:rsidRPr="009A7184" w:rsidRDefault="00635155" w:rsidP="00635155">
            <w:pPr>
              <w:pStyle w:val="ENoteTableText"/>
              <w:rPr>
                <w:szCs w:val="16"/>
              </w:rPr>
            </w:pPr>
            <w:r w:rsidRPr="009A7184">
              <w:rPr>
                <w:szCs w:val="16"/>
              </w:rPr>
              <w:t>ad. No. 192, 1997</w:t>
            </w:r>
          </w:p>
        </w:tc>
      </w:tr>
      <w:tr w:rsidR="00635155" w:rsidRPr="009A7184" w14:paraId="116C52F8" w14:textId="77777777" w:rsidTr="001F643F">
        <w:trPr>
          <w:cantSplit/>
        </w:trPr>
        <w:tc>
          <w:tcPr>
            <w:tcW w:w="2044" w:type="dxa"/>
            <w:shd w:val="clear" w:color="auto" w:fill="auto"/>
          </w:tcPr>
          <w:p w14:paraId="344BD9EB" w14:textId="77777777" w:rsidR="00635155" w:rsidRPr="009A7184" w:rsidRDefault="00635155" w:rsidP="00635155">
            <w:pPr>
              <w:pStyle w:val="ENoteTableText"/>
              <w:tabs>
                <w:tab w:val="center" w:leader="dot" w:pos="2268"/>
              </w:tabs>
              <w:rPr>
                <w:szCs w:val="16"/>
              </w:rPr>
            </w:pPr>
            <w:r w:rsidRPr="009A7184">
              <w:rPr>
                <w:szCs w:val="16"/>
              </w:rPr>
              <w:t>8504.50.00</w:t>
            </w:r>
            <w:r w:rsidRPr="009A7184">
              <w:rPr>
                <w:szCs w:val="16"/>
              </w:rPr>
              <w:tab/>
            </w:r>
          </w:p>
        </w:tc>
        <w:tc>
          <w:tcPr>
            <w:tcW w:w="5044" w:type="dxa"/>
            <w:shd w:val="clear" w:color="auto" w:fill="auto"/>
          </w:tcPr>
          <w:p w14:paraId="5CF3D62D" w14:textId="77777777" w:rsidR="00635155" w:rsidRPr="009A7184" w:rsidRDefault="00635155" w:rsidP="00635155">
            <w:pPr>
              <w:pStyle w:val="ENoteTableText"/>
              <w:rPr>
                <w:szCs w:val="16"/>
              </w:rPr>
            </w:pPr>
            <w:r w:rsidRPr="009A7184">
              <w:rPr>
                <w:szCs w:val="16"/>
              </w:rPr>
              <w:t>rep. No. 192, 1997</w:t>
            </w:r>
          </w:p>
        </w:tc>
      </w:tr>
      <w:tr w:rsidR="00635155" w:rsidRPr="009A7184" w14:paraId="0C5EF1D2" w14:textId="77777777" w:rsidTr="001F643F">
        <w:trPr>
          <w:cantSplit/>
        </w:trPr>
        <w:tc>
          <w:tcPr>
            <w:tcW w:w="2044" w:type="dxa"/>
            <w:shd w:val="clear" w:color="auto" w:fill="auto"/>
          </w:tcPr>
          <w:p w14:paraId="03B7A6AD" w14:textId="77777777" w:rsidR="00635155" w:rsidRPr="009A7184" w:rsidRDefault="00635155" w:rsidP="00635155">
            <w:pPr>
              <w:pStyle w:val="ENoteTableText"/>
              <w:tabs>
                <w:tab w:val="center" w:leader="dot" w:pos="2268"/>
              </w:tabs>
              <w:rPr>
                <w:szCs w:val="16"/>
              </w:rPr>
            </w:pPr>
            <w:r w:rsidRPr="009A7184">
              <w:rPr>
                <w:szCs w:val="16"/>
              </w:rPr>
              <w:t>8504.50.10</w:t>
            </w:r>
            <w:r w:rsidRPr="009A7184">
              <w:rPr>
                <w:szCs w:val="16"/>
              </w:rPr>
              <w:tab/>
            </w:r>
          </w:p>
        </w:tc>
        <w:tc>
          <w:tcPr>
            <w:tcW w:w="5044" w:type="dxa"/>
            <w:shd w:val="clear" w:color="auto" w:fill="auto"/>
          </w:tcPr>
          <w:p w14:paraId="3781DF43" w14:textId="77777777" w:rsidR="00635155" w:rsidRPr="009A7184" w:rsidRDefault="00635155" w:rsidP="00635155">
            <w:pPr>
              <w:pStyle w:val="ENoteTableText"/>
              <w:rPr>
                <w:szCs w:val="16"/>
              </w:rPr>
            </w:pPr>
            <w:r w:rsidRPr="009A7184">
              <w:rPr>
                <w:szCs w:val="16"/>
              </w:rPr>
              <w:t>ad. No. 192, 1997</w:t>
            </w:r>
          </w:p>
        </w:tc>
      </w:tr>
      <w:tr w:rsidR="00635155" w:rsidRPr="009A7184" w14:paraId="3FE22C4B" w14:textId="77777777" w:rsidTr="001F643F">
        <w:trPr>
          <w:cantSplit/>
        </w:trPr>
        <w:tc>
          <w:tcPr>
            <w:tcW w:w="2044" w:type="dxa"/>
            <w:shd w:val="clear" w:color="auto" w:fill="auto"/>
          </w:tcPr>
          <w:p w14:paraId="316FCF05" w14:textId="77777777" w:rsidR="00635155" w:rsidRPr="009A7184" w:rsidRDefault="00635155" w:rsidP="00635155">
            <w:pPr>
              <w:pStyle w:val="ENoteTableText"/>
              <w:rPr>
                <w:szCs w:val="16"/>
              </w:rPr>
            </w:pPr>
          </w:p>
        </w:tc>
        <w:tc>
          <w:tcPr>
            <w:tcW w:w="5044" w:type="dxa"/>
            <w:shd w:val="clear" w:color="auto" w:fill="auto"/>
          </w:tcPr>
          <w:p w14:paraId="2965C278" w14:textId="77777777" w:rsidR="00635155" w:rsidRPr="009A7184" w:rsidRDefault="00635155" w:rsidP="00635155">
            <w:pPr>
              <w:pStyle w:val="ENoteTableText"/>
              <w:rPr>
                <w:szCs w:val="16"/>
              </w:rPr>
            </w:pPr>
            <w:r w:rsidRPr="009A7184">
              <w:rPr>
                <w:szCs w:val="16"/>
              </w:rPr>
              <w:t>am. No. 124, 1999</w:t>
            </w:r>
          </w:p>
        </w:tc>
      </w:tr>
      <w:tr w:rsidR="00635155" w:rsidRPr="009A7184" w14:paraId="055591AD" w14:textId="77777777" w:rsidTr="001F643F">
        <w:trPr>
          <w:cantSplit/>
        </w:trPr>
        <w:tc>
          <w:tcPr>
            <w:tcW w:w="2044" w:type="dxa"/>
            <w:shd w:val="clear" w:color="auto" w:fill="auto"/>
          </w:tcPr>
          <w:p w14:paraId="62CA03A6" w14:textId="77777777" w:rsidR="00635155" w:rsidRPr="009A7184" w:rsidRDefault="00635155" w:rsidP="00635155">
            <w:pPr>
              <w:pStyle w:val="ENoteTableText"/>
              <w:tabs>
                <w:tab w:val="center" w:leader="dot" w:pos="2268"/>
              </w:tabs>
              <w:rPr>
                <w:szCs w:val="16"/>
              </w:rPr>
            </w:pPr>
            <w:r w:rsidRPr="009A7184">
              <w:rPr>
                <w:szCs w:val="16"/>
              </w:rPr>
              <w:t>8504.50.90</w:t>
            </w:r>
            <w:r w:rsidRPr="009A7184">
              <w:rPr>
                <w:szCs w:val="16"/>
              </w:rPr>
              <w:tab/>
            </w:r>
          </w:p>
        </w:tc>
        <w:tc>
          <w:tcPr>
            <w:tcW w:w="5044" w:type="dxa"/>
            <w:shd w:val="clear" w:color="auto" w:fill="auto"/>
          </w:tcPr>
          <w:p w14:paraId="7AFADF4D" w14:textId="77777777" w:rsidR="00635155" w:rsidRPr="009A7184" w:rsidRDefault="00635155" w:rsidP="00635155">
            <w:pPr>
              <w:pStyle w:val="ENoteTableText"/>
              <w:rPr>
                <w:szCs w:val="16"/>
              </w:rPr>
            </w:pPr>
            <w:r w:rsidRPr="009A7184">
              <w:rPr>
                <w:szCs w:val="16"/>
              </w:rPr>
              <w:t>ad. No. 192, 1997</w:t>
            </w:r>
          </w:p>
        </w:tc>
      </w:tr>
      <w:tr w:rsidR="00635155" w:rsidRPr="009A7184" w14:paraId="73645B88" w14:textId="77777777" w:rsidTr="001F643F">
        <w:trPr>
          <w:cantSplit/>
        </w:trPr>
        <w:tc>
          <w:tcPr>
            <w:tcW w:w="2044" w:type="dxa"/>
            <w:shd w:val="clear" w:color="auto" w:fill="auto"/>
          </w:tcPr>
          <w:p w14:paraId="3EC2415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D514F84" w14:textId="77777777" w:rsidR="00635155" w:rsidRPr="009A7184" w:rsidRDefault="00635155" w:rsidP="00635155">
            <w:pPr>
              <w:pStyle w:val="ENoteTableText"/>
              <w:rPr>
                <w:szCs w:val="16"/>
              </w:rPr>
            </w:pPr>
            <w:r w:rsidRPr="009A7184">
              <w:rPr>
                <w:szCs w:val="16"/>
              </w:rPr>
              <w:t>rs No 84, 2016</w:t>
            </w:r>
          </w:p>
        </w:tc>
      </w:tr>
      <w:tr w:rsidR="00635155" w:rsidRPr="009A7184" w14:paraId="0986ADE4" w14:textId="77777777" w:rsidTr="001F643F">
        <w:trPr>
          <w:cantSplit/>
        </w:trPr>
        <w:tc>
          <w:tcPr>
            <w:tcW w:w="2044" w:type="dxa"/>
            <w:shd w:val="clear" w:color="auto" w:fill="auto"/>
          </w:tcPr>
          <w:p w14:paraId="6C1875C7" w14:textId="77777777" w:rsidR="00635155" w:rsidRPr="009A7184" w:rsidRDefault="00635155" w:rsidP="00635155">
            <w:pPr>
              <w:pStyle w:val="ENoteTableText"/>
              <w:tabs>
                <w:tab w:val="center" w:leader="dot" w:pos="2268"/>
              </w:tabs>
              <w:rPr>
                <w:szCs w:val="16"/>
              </w:rPr>
            </w:pPr>
            <w:r w:rsidRPr="009A7184">
              <w:rPr>
                <w:szCs w:val="16"/>
              </w:rPr>
              <w:t>8504.90.10</w:t>
            </w:r>
            <w:r w:rsidRPr="009A7184">
              <w:rPr>
                <w:szCs w:val="16"/>
              </w:rPr>
              <w:tab/>
            </w:r>
          </w:p>
        </w:tc>
        <w:tc>
          <w:tcPr>
            <w:tcW w:w="5044" w:type="dxa"/>
            <w:shd w:val="clear" w:color="auto" w:fill="auto"/>
          </w:tcPr>
          <w:p w14:paraId="016B396D" w14:textId="77777777" w:rsidR="00635155" w:rsidRPr="009A7184" w:rsidRDefault="00635155" w:rsidP="00635155">
            <w:pPr>
              <w:pStyle w:val="ENoteTableText"/>
              <w:rPr>
                <w:szCs w:val="16"/>
              </w:rPr>
            </w:pPr>
            <w:r w:rsidRPr="009A7184">
              <w:rPr>
                <w:szCs w:val="16"/>
              </w:rPr>
              <w:t>rep. No. 124, 1999</w:t>
            </w:r>
          </w:p>
        </w:tc>
      </w:tr>
      <w:tr w:rsidR="00635155" w:rsidRPr="009A7184" w14:paraId="114C5A53" w14:textId="77777777" w:rsidTr="001F643F">
        <w:trPr>
          <w:cantSplit/>
        </w:trPr>
        <w:tc>
          <w:tcPr>
            <w:tcW w:w="2044" w:type="dxa"/>
            <w:shd w:val="clear" w:color="auto" w:fill="auto"/>
          </w:tcPr>
          <w:p w14:paraId="0EC9CC83" w14:textId="77777777" w:rsidR="00635155" w:rsidRPr="009A7184" w:rsidRDefault="00635155" w:rsidP="00635155">
            <w:pPr>
              <w:pStyle w:val="ENoteTableText"/>
              <w:tabs>
                <w:tab w:val="center" w:leader="dot" w:pos="2268"/>
              </w:tabs>
              <w:rPr>
                <w:szCs w:val="16"/>
              </w:rPr>
            </w:pPr>
            <w:r w:rsidRPr="009A7184">
              <w:rPr>
                <w:szCs w:val="16"/>
              </w:rPr>
              <w:t>8504.90.20</w:t>
            </w:r>
            <w:r w:rsidRPr="009A7184">
              <w:rPr>
                <w:szCs w:val="16"/>
              </w:rPr>
              <w:tab/>
            </w:r>
          </w:p>
        </w:tc>
        <w:tc>
          <w:tcPr>
            <w:tcW w:w="5044" w:type="dxa"/>
            <w:shd w:val="clear" w:color="auto" w:fill="auto"/>
          </w:tcPr>
          <w:p w14:paraId="6EB783E8" w14:textId="77777777" w:rsidR="00635155" w:rsidRPr="009A7184" w:rsidRDefault="00635155" w:rsidP="00635155">
            <w:pPr>
              <w:pStyle w:val="ENoteTableText"/>
              <w:rPr>
                <w:szCs w:val="16"/>
              </w:rPr>
            </w:pPr>
            <w:r w:rsidRPr="009A7184">
              <w:rPr>
                <w:szCs w:val="16"/>
              </w:rPr>
              <w:t>ad. No. 192, 1997</w:t>
            </w:r>
          </w:p>
        </w:tc>
      </w:tr>
      <w:tr w:rsidR="00635155" w:rsidRPr="009A7184" w14:paraId="4F5C3ED3" w14:textId="77777777" w:rsidTr="001F643F">
        <w:trPr>
          <w:cantSplit/>
        </w:trPr>
        <w:tc>
          <w:tcPr>
            <w:tcW w:w="2044" w:type="dxa"/>
            <w:shd w:val="clear" w:color="auto" w:fill="auto"/>
          </w:tcPr>
          <w:p w14:paraId="3931E7C3" w14:textId="77777777" w:rsidR="00635155" w:rsidRPr="009A7184" w:rsidRDefault="00635155" w:rsidP="00635155">
            <w:pPr>
              <w:pStyle w:val="ENoteTableText"/>
              <w:rPr>
                <w:szCs w:val="16"/>
              </w:rPr>
            </w:pPr>
          </w:p>
        </w:tc>
        <w:tc>
          <w:tcPr>
            <w:tcW w:w="5044" w:type="dxa"/>
            <w:shd w:val="clear" w:color="auto" w:fill="auto"/>
          </w:tcPr>
          <w:p w14:paraId="4A94F3DD" w14:textId="77777777" w:rsidR="00635155" w:rsidRPr="009A7184" w:rsidRDefault="00635155" w:rsidP="00635155">
            <w:pPr>
              <w:pStyle w:val="ENoteTableText"/>
              <w:rPr>
                <w:szCs w:val="16"/>
              </w:rPr>
            </w:pPr>
            <w:r w:rsidRPr="009A7184">
              <w:rPr>
                <w:szCs w:val="16"/>
              </w:rPr>
              <w:t>rep. No. 124, 1999</w:t>
            </w:r>
          </w:p>
        </w:tc>
      </w:tr>
      <w:tr w:rsidR="00635155" w:rsidRPr="009A7184" w14:paraId="6E7A3669" w14:textId="77777777" w:rsidTr="001F643F">
        <w:trPr>
          <w:cantSplit/>
        </w:trPr>
        <w:tc>
          <w:tcPr>
            <w:tcW w:w="2044" w:type="dxa"/>
            <w:shd w:val="clear" w:color="auto" w:fill="auto"/>
          </w:tcPr>
          <w:p w14:paraId="20E300D1" w14:textId="77777777" w:rsidR="00635155" w:rsidRPr="009A7184" w:rsidRDefault="00635155" w:rsidP="00635155">
            <w:pPr>
              <w:pStyle w:val="ENoteTableText"/>
              <w:tabs>
                <w:tab w:val="center" w:leader="dot" w:pos="2268"/>
              </w:tabs>
              <w:rPr>
                <w:szCs w:val="16"/>
              </w:rPr>
            </w:pPr>
            <w:r w:rsidRPr="009A7184">
              <w:rPr>
                <w:szCs w:val="16"/>
              </w:rPr>
              <w:t>8504.90.30</w:t>
            </w:r>
            <w:r w:rsidRPr="009A7184">
              <w:rPr>
                <w:szCs w:val="16"/>
              </w:rPr>
              <w:tab/>
            </w:r>
          </w:p>
        </w:tc>
        <w:tc>
          <w:tcPr>
            <w:tcW w:w="5044" w:type="dxa"/>
            <w:shd w:val="clear" w:color="auto" w:fill="auto"/>
          </w:tcPr>
          <w:p w14:paraId="3FA31570" w14:textId="77777777" w:rsidR="00635155" w:rsidRPr="009A7184" w:rsidRDefault="00635155" w:rsidP="00635155">
            <w:pPr>
              <w:pStyle w:val="ENoteTableText"/>
              <w:rPr>
                <w:szCs w:val="16"/>
              </w:rPr>
            </w:pPr>
            <w:r w:rsidRPr="009A7184">
              <w:rPr>
                <w:szCs w:val="16"/>
              </w:rPr>
              <w:t>ad. No. 124, 1999</w:t>
            </w:r>
          </w:p>
        </w:tc>
      </w:tr>
      <w:tr w:rsidR="00635155" w:rsidRPr="009A7184" w14:paraId="3E6F11A0" w14:textId="77777777" w:rsidTr="001F643F">
        <w:trPr>
          <w:cantSplit/>
        </w:trPr>
        <w:tc>
          <w:tcPr>
            <w:tcW w:w="2044" w:type="dxa"/>
            <w:shd w:val="clear" w:color="auto" w:fill="auto"/>
          </w:tcPr>
          <w:p w14:paraId="61865A58" w14:textId="77777777" w:rsidR="00635155" w:rsidRPr="009A7184" w:rsidRDefault="00635155" w:rsidP="00635155">
            <w:pPr>
              <w:pStyle w:val="ENoteTableText"/>
              <w:tabs>
                <w:tab w:val="center" w:leader="dot" w:pos="2268"/>
              </w:tabs>
              <w:rPr>
                <w:szCs w:val="16"/>
              </w:rPr>
            </w:pPr>
            <w:r w:rsidRPr="009A7184">
              <w:rPr>
                <w:szCs w:val="16"/>
              </w:rPr>
              <w:t>8504.90.90</w:t>
            </w:r>
            <w:r w:rsidRPr="009A7184">
              <w:rPr>
                <w:szCs w:val="16"/>
              </w:rPr>
              <w:tab/>
            </w:r>
          </w:p>
        </w:tc>
        <w:tc>
          <w:tcPr>
            <w:tcW w:w="5044" w:type="dxa"/>
            <w:shd w:val="clear" w:color="auto" w:fill="auto"/>
          </w:tcPr>
          <w:p w14:paraId="7A44DA13" w14:textId="77777777" w:rsidR="00635155" w:rsidRPr="009A7184" w:rsidRDefault="00635155" w:rsidP="00635155">
            <w:pPr>
              <w:pStyle w:val="ENoteTableText"/>
              <w:rPr>
                <w:szCs w:val="16"/>
              </w:rPr>
            </w:pPr>
            <w:r w:rsidRPr="009A7184">
              <w:rPr>
                <w:szCs w:val="16"/>
              </w:rPr>
              <w:t>rs No 84, 2016</w:t>
            </w:r>
          </w:p>
        </w:tc>
      </w:tr>
      <w:tr w:rsidR="00635155" w:rsidRPr="009A7184" w14:paraId="35C2A08D" w14:textId="77777777" w:rsidTr="001F643F">
        <w:trPr>
          <w:cantSplit/>
        </w:trPr>
        <w:tc>
          <w:tcPr>
            <w:tcW w:w="2044" w:type="dxa"/>
            <w:shd w:val="clear" w:color="auto" w:fill="auto"/>
          </w:tcPr>
          <w:p w14:paraId="4603F161" w14:textId="77777777" w:rsidR="00635155" w:rsidRPr="009A7184" w:rsidRDefault="00635155" w:rsidP="00635155">
            <w:pPr>
              <w:pStyle w:val="ENoteTableText"/>
              <w:keepNext/>
              <w:rPr>
                <w:szCs w:val="16"/>
              </w:rPr>
            </w:pPr>
            <w:r w:rsidRPr="009A7184">
              <w:rPr>
                <w:b/>
                <w:szCs w:val="16"/>
              </w:rPr>
              <w:t>8505</w:t>
            </w:r>
          </w:p>
        </w:tc>
        <w:tc>
          <w:tcPr>
            <w:tcW w:w="5044" w:type="dxa"/>
            <w:shd w:val="clear" w:color="auto" w:fill="auto"/>
          </w:tcPr>
          <w:p w14:paraId="204FF04E" w14:textId="77777777" w:rsidR="00635155" w:rsidRPr="009A7184" w:rsidRDefault="00635155" w:rsidP="00635155">
            <w:pPr>
              <w:pStyle w:val="ENoteTableText"/>
              <w:keepNext/>
              <w:rPr>
                <w:szCs w:val="16"/>
              </w:rPr>
            </w:pPr>
          </w:p>
        </w:tc>
      </w:tr>
      <w:tr w:rsidR="00635155" w:rsidRPr="009A7184" w14:paraId="2B91E122" w14:textId="77777777" w:rsidTr="001F643F">
        <w:trPr>
          <w:cantSplit/>
        </w:trPr>
        <w:tc>
          <w:tcPr>
            <w:tcW w:w="2044" w:type="dxa"/>
            <w:shd w:val="clear" w:color="auto" w:fill="auto"/>
          </w:tcPr>
          <w:p w14:paraId="06960E41" w14:textId="77777777" w:rsidR="00635155" w:rsidRPr="009A7184" w:rsidRDefault="00635155" w:rsidP="00635155">
            <w:pPr>
              <w:pStyle w:val="ENoteTableText"/>
              <w:tabs>
                <w:tab w:val="center" w:leader="dot" w:pos="2268"/>
              </w:tabs>
              <w:rPr>
                <w:szCs w:val="16"/>
              </w:rPr>
            </w:pPr>
            <w:r w:rsidRPr="009A7184">
              <w:rPr>
                <w:szCs w:val="16"/>
              </w:rPr>
              <w:t>8505.30.00</w:t>
            </w:r>
            <w:r w:rsidRPr="009A7184">
              <w:rPr>
                <w:szCs w:val="16"/>
              </w:rPr>
              <w:tab/>
            </w:r>
          </w:p>
        </w:tc>
        <w:tc>
          <w:tcPr>
            <w:tcW w:w="5044" w:type="dxa"/>
            <w:shd w:val="clear" w:color="auto" w:fill="auto"/>
          </w:tcPr>
          <w:p w14:paraId="45AD7C99" w14:textId="77777777" w:rsidR="00635155" w:rsidRPr="009A7184" w:rsidRDefault="00635155" w:rsidP="00635155">
            <w:pPr>
              <w:pStyle w:val="ENoteTableText"/>
              <w:rPr>
                <w:szCs w:val="16"/>
              </w:rPr>
            </w:pPr>
            <w:r w:rsidRPr="009A7184">
              <w:rPr>
                <w:szCs w:val="16"/>
              </w:rPr>
              <w:t>am. No. 116, 2000</w:t>
            </w:r>
          </w:p>
        </w:tc>
      </w:tr>
      <w:tr w:rsidR="00635155" w:rsidRPr="009A7184" w14:paraId="4AC411D1" w14:textId="77777777" w:rsidTr="001F643F">
        <w:trPr>
          <w:cantSplit/>
        </w:trPr>
        <w:tc>
          <w:tcPr>
            <w:tcW w:w="2044" w:type="dxa"/>
            <w:shd w:val="clear" w:color="auto" w:fill="auto"/>
          </w:tcPr>
          <w:p w14:paraId="1676B03E" w14:textId="77777777" w:rsidR="00635155" w:rsidRPr="009A7184" w:rsidRDefault="00635155" w:rsidP="00635155">
            <w:pPr>
              <w:pStyle w:val="ENoteTableText"/>
              <w:rPr>
                <w:szCs w:val="16"/>
              </w:rPr>
            </w:pPr>
          </w:p>
        </w:tc>
        <w:tc>
          <w:tcPr>
            <w:tcW w:w="5044" w:type="dxa"/>
            <w:shd w:val="clear" w:color="auto" w:fill="auto"/>
          </w:tcPr>
          <w:p w14:paraId="6253FAA9" w14:textId="77777777" w:rsidR="00635155" w:rsidRPr="009A7184" w:rsidRDefault="00635155" w:rsidP="00635155">
            <w:pPr>
              <w:pStyle w:val="ENoteTableText"/>
              <w:rPr>
                <w:szCs w:val="16"/>
              </w:rPr>
            </w:pPr>
            <w:r w:rsidRPr="009A7184">
              <w:rPr>
                <w:szCs w:val="16"/>
              </w:rPr>
              <w:t>rep. No. 118, 2006</w:t>
            </w:r>
          </w:p>
        </w:tc>
      </w:tr>
      <w:tr w:rsidR="00635155" w:rsidRPr="009A7184" w14:paraId="4BC9CA0F" w14:textId="77777777" w:rsidTr="001F643F">
        <w:trPr>
          <w:cantSplit/>
        </w:trPr>
        <w:tc>
          <w:tcPr>
            <w:tcW w:w="2044" w:type="dxa"/>
            <w:shd w:val="clear" w:color="auto" w:fill="auto"/>
          </w:tcPr>
          <w:p w14:paraId="5EEC5265" w14:textId="77777777" w:rsidR="00635155" w:rsidRPr="009A7184" w:rsidRDefault="00635155" w:rsidP="00635155">
            <w:pPr>
              <w:pStyle w:val="ENoteTableText"/>
              <w:rPr>
                <w:szCs w:val="16"/>
              </w:rPr>
            </w:pPr>
            <w:r w:rsidRPr="009A7184">
              <w:rPr>
                <w:b/>
                <w:szCs w:val="16"/>
              </w:rPr>
              <w:t>8506</w:t>
            </w:r>
          </w:p>
        </w:tc>
        <w:tc>
          <w:tcPr>
            <w:tcW w:w="5044" w:type="dxa"/>
            <w:shd w:val="clear" w:color="auto" w:fill="auto"/>
          </w:tcPr>
          <w:p w14:paraId="2B21D3DF" w14:textId="77777777" w:rsidR="00635155" w:rsidRPr="009A7184" w:rsidRDefault="00635155" w:rsidP="00635155">
            <w:pPr>
              <w:pStyle w:val="ENoteTableText"/>
              <w:rPr>
                <w:szCs w:val="16"/>
              </w:rPr>
            </w:pPr>
          </w:p>
        </w:tc>
      </w:tr>
      <w:tr w:rsidR="00635155" w:rsidRPr="009A7184" w14:paraId="5E9DDB69" w14:textId="77777777" w:rsidTr="001F643F">
        <w:trPr>
          <w:cantSplit/>
        </w:trPr>
        <w:tc>
          <w:tcPr>
            <w:tcW w:w="2044" w:type="dxa"/>
            <w:shd w:val="clear" w:color="auto" w:fill="auto"/>
          </w:tcPr>
          <w:p w14:paraId="17597632" w14:textId="77777777" w:rsidR="00635155" w:rsidRPr="009A7184" w:rsidRDefault="00635155" w:rsidP="00635155">
            <w:pPr>
              <w:pStyle w:val="ENoteTableText"/>
              <w:tabs>
                <w:tab w:val="center" w:leader="dot" w:pos="2268"/>
              </w:tabs>
              <w:rPr>
                <w:szCs w:val="16"/>
              </w:rPr>
            </w:pPr>
            <w:r w:rsidRPr="009A7184">
              <w:rPr>
                <w:szCs w:val="16"/>
              </w:rPr>
              <w:t>8506.10.00</w:t>
            </w:r>
            <w:r w:rsidRPr="009A7184">
              <w:rPr>
                <w:szCs w:val="16"/>
              </w:rPr>
              <w:tab/>
            </w:r>
          </w:p>
        </w:tc>
        <w:tc>
          <w:tcPr>
            <w:tcW w:w="5044" w:type="dxa"/>
            <w:shd w:val="clear" w:color="auto" w:fill="auto"/>
          </w:tcPr>
          <w:p w14:paraId="5E182059" w14:textId="77777777" w:rsidR="00635155" w:rsidRPr="009A7184" w:rsidRDefault="00635155" w:rsidP="00635155">
            <w:pPr>
              <w:pStyle w:val="ENoteTableText"/>
              <w:rPr>
                <w:szCs w:val="16"/>
              </w:rPr>
            </w:pPr>
            <w:r w:rsidRPr="009A7184">
              <w:rPr>
                <w:szCs w:val="16"/>
              </w:rPr>
              <w:t>am. No. 26, 2001</w:t>
            </w:r>
          </w:p>
        </w:tc>
      </w:tr>
      <w:tr w:rsidR="00635155" w:rsidRPr="009A7184" w14:paraId="0CDFAAE1" w14:textId="77777777" w:rsidTr="001F643F">
        <w:trPr>
          <w:cantSplit/>
        </w:trPr>
        <w:tc>
          <w:tcPr>
            <w:tcW w:w="2044" w:type="dxa"/>
            <w:shd w:val="clear" w:color="auto" w:fill="auto"/>
          </w:tcPr>
          <w:p w14:paraId="68F72641" w14:textId="77777777" w:rsidR="00635155" w:rsidRPr="009A7184" w:rsidRDefault="00635155" w:rsidP="00635155">
            <w:pPr>
              <w:pStyle w:val="ENoteTableText"/>
              <w:tabs>
                <w:tab w:val="center" w:leader="dot" w:pos="2268"/>
              </w:tabs>
              <w:rPr>
                <w:szCs w:val="16"/>
              </w:rPr>
            </w:pPr>
            <w:r w:rsidRPr="009A7184">
              <w:rPr>
                <w:szCs w:val="16"/>
              </w:rPr>
              <w:t>8506.30.00</w:t>
            </w:r>
            <w:r w:rsidRPr="009A7184">
              <w:rPr>
                <w:szCs w:val="16"/>
              </w:rPr>
              <w:tab/>
            </w:r>
          </w:p>
        </w:tc>
        <w:tc>
          <w:tcPr>
            <w:tcW w:w="5044" w:type="dxa"/>
            <w:shd w:val="clear" w:color="auto" w:fill="auto"/>
          </w:tcPr>
          <w:p w14:paraId="6C838705" w14:textId="77777777" w:rsidR="00635155" w:rsidRPr="009A7184" w:rsidRDefault="00635155" w:rsidP="00635155">
            <w:pPr>
              <w:pStyle w:val="ENoteTableText"/>
              <w:rPr>
                <w:szCs w:val="16"/>
              </w:rPr>
            </w:pPr>
            <w:r w:rsidRPr="009A7184">
              <w:rPr>
                <w:szCs w:val="16"/>
              </w:rPr>
              <w:t>am. No. 116, 2000</w:t>
            </w:r>
          </w:p>
        </w:tc>
      </w:tr>
      <w:tr w:rsidR="00635155" w:rsidRPr="009A7184" w14:paraId="53F187A4" w14:textId="77777777" w:rsidTr="001F643F">
        <w:trPr>
          <w:cantSplit/>
        </w:trPr>
        <w:tc>
          <w:tcPr>
            <w:tcW w:w="2044" w:type="dxa"/>
            <w:shd w:val="clear" w:color="auto" w:fill="auto"/>
          </w:tcPr>
          <w:p w14:paraId="7BAB281E" w14:textId="77777777" w:rsidR="00635155" w:rsidRPr="009A7184" w:rsidRDefault="00635155" w:rsidP="00635155">
            <w:pPr>
              <w:pStyle w:val="ENoteTableText"/>
              <w:tabs>
                <w:tab w:val="center" w:leader="dot" w:pos="2268"/>
              </w:tabs>
              <w:rPr>
                <w:szCs w:val="16"/>
              </w:rPr>
            </w:pPr>
            <w:r w:rsidRPr="009A7184">
              <w:rPr>
                <w:szCs w:val="16"/>
              </w:rPr>
              <w:t>8506.40.00</w:t>
            </w:r>
            <w:r w:rsidRPr="009A7184">
              <w:rPr>
                <w:szCs w:val="16"/>
              </w:rPr>
              <w:tab/>
            </w:r>
          </w:p>
        </w:tc>
        <w:tc>
          <w:tcPr>
            <w:tcW w:w="5044" w:type="dxa"/>
            <w:shd w:val="clear" w:color="auto" w:fill="auto"/>
          </w:tcPr>
          <w:p w14:paraId="702EF172" w14:textId="77777777" w:rsidR="00635155" w:rsidRPr="009A7184" w:rsidRDefault="00635155" w:rsidP="00635155">
            <w:pPr>
              <w:pStyle w:val="ENoteTableText"/>
              <w:rPr>
                <w:szCs w:val="16"/>
              </w:rPr>
            </w:pPr>
            <w:r w:rsidRPr="009A7184">
              <w:rPr>
                <w:szCs w:val="16"/>
              </w:rPr>
              <w:t>am. No. 26, 2001</w:t>
            </w:r>
          </w:p>
        </w:tc>
      </w:tr>
      <w:tr w:rsidR="00635155" w:rsidRPr="009A7184" w14:paraId="7C2079BA" w14:textId="77777777" w:rsidTr="001F643F">
        <w:trPr>
          <w:cantSplit/>
        </w:trPr>
        <w:tc>
          <w:tcPr>
            <w:tcW w:w="2044" w:type="dxa"/>
            <w:shd w:val="clear" w:color="auto" w:fill="auto"/>
          </w:tcPr>
          <w:p w14:paraId="73ED87B3" w14:textId="77777777" w:rsidR="00635155" w:rsidRPr="009A7184" w:rsidRDefault="00635155" w:rsidP="00635155">
            <w:pPr>
              <w:pStyle w:val="ENoteTableText"/>
              <w:tabs>
                <w:tab w:val="center" w:leader="dot" w:pos="2268"/>
              </w:tabs>
              <w:rPr>
                <w:szCs w:val="16"/>
              </w:rPr>
            </w:pPr>
            <w:r w:rsidRPr="009A7184">
              <w:rPr>
                <w:szCs w:val="16"/>
              </w:rPr>
              <w:t>8506.50.00</w:t>
            </w:r>
            <w:r w:rsidRPr="009A7184">
              <w:rPr>
                <w:szCs w:val="16"/>
              </w:rPr>
              <w:tab/>
            </w:r>
          </w:p>
        </w:tc>
        <w:tc>
          <w:tcPr>
            <w:tcW w:w="5044" w:type="dxa"/>
            <w:shd w:val="clear" w:color="auto" w:fill="auto"/>
          </w:tcPr>
          <w:p w14:paraId="7A7BD828" w14:textId="77777777" w:rsidR="00635155" w:rsidRPr="009A7184" w:rsidRDefault="00635155" w:rsidP="00635155">
            <w:pPr>
              <w:pStyle w:val="ENoteTableText"/>
              <w:rPr>
                <w:szCs w:val="16"/>
              </w:rPr>
            </w:pPr>
            <w:r w:rsidRPr="009A7184">
              <w:rPr>
                <w:szCs w:val="16"/>
              </w:rPr>
              <w:t>am. No. 26, 2001</w:t>
            </w:r>
          </w:p>
        </w:tc>
      </w:tr>
      <w:tr w:rsidR="00635155" w:rsidRPr="009A7184" w14:paraId="3EBC3F25" w14:textId="77777777" w:rsidTr="001F643F">
        <w:trPr>
          <w:cantSplit/>
        </w:trPr>
        <w:tc>
          <w:tcPr>
            <w:tcW w:w="2044" w:type="dxa"/>
            <w:shd w:val="clear" w:color="auto" w:fill="auto"/>
          </w:tcPr>
          <w:p w14:paraId="04EAD6E0" w14:textId="77777777" w:rsidR="00635155" w:rsidRPr="009A7184" w:rsidRDefault="00635155" w:rsidP="00635155">
            <w:pPr>
              <w:pStyle w:val="ENoteTableText"/>
              <w:tabs>
                <w:tab w:val="center" w:leader="dot" w:pos="2268"/>
              </w:tabs>
              <w:rPr>
                <w:szCs w:val="16"/>
              </w:rPr>
            </w:pPr>
            <w:r w:rsidRPr="009A7184">
              <w:rPr>
                <w:szCs w:val="16"/>
              </w:rPr>
              <w:t>8506.60.00</w:t>
            </w:r>
            <w:r w:rsidRPr="009A7184">
              <w:rPr>
                <w:szCs w:val="16"/>
              </w:rPr>
              <w:tab/>
            </w:r>
          </w:p>
        </w:tc>
        <w:tc>
          <w:tcPr>
            <w:tcW w:w="5044" w:type="dxa"/>
            <w:shd w:val="clear" w:color="auto" w:fill="auto"/>
          </w:tcPr>
          <w:p w14:paraId="4041FE0E" w14:textId="77777777" w:rsidR="00635155" w:rsidRPr="009A7184" w:rsidRDefault="00635155" w:rsidP="00635155">
            <w:pPr>
              <w:pStyle w:val="ENoteTableText"/>
              <w:rPr>
                <w:szCs w:val="16"/>
              </w:rPr>
            </w:pPr>
            <w:r w:rsidRPr="009A7184">
              <w:rPr>
                <w:szCs w:val="16"/>
              </w:rPr>
              <w:t>am. No. 116, 2000</w:t>
            </w:r>
          </w:p>
        </w:tc>
      </w:tr>
      <w:tr w:rsidR="00635155" w:rsidRPr="009A7184" w14:paraId="3568810F" w14:textId="77777777" w:rsidTr="001F643F">
        <w:trPr>
          <w:cantSplit/>
        </w:trPr>
        <w:tc>
          <w:tcPr>
            <w:tcW w:w="2044" w:type="dxa"/>
            <w:shd w:val="clear" w:color="auto" w:fill="auto"/>
          </w:tcPr>
          <w:p w14:paraId="56CF4309" w14:textId="77777777" w:rsidR="00635155" w:rsidRPr="009A7184" w:rsidRDefault="00635155" w:rsidP="00635155">
            <w:pPr>
              <w:pStyle w:val="ENoteTableText"/>
              <w:tabs>
                <w:tab w:val="center" w:leader="dot" w:pos="2268"/>
              </w:tabs>
              <w:rPr>
                <w:szCs w:val="16"/>
              </w:rPr>
            </w:pPr>
            <w:r w:rsidRPr="009A7184">
              <w:rPr>
                <w:szCs w:val="16"/>
              </w:rPr>
              <w:t>8506.80.00</w:t>
            </w:r>
            <w:r w:rsidRPr="009A7184">
              <w:rPr>
                <w:szCs w:val="16"/>
              </w:rPr>
              <w:tab/>
            </w:r>
          </w:p>
        </w:tc>
        <w:tc>
          <w:tcPr>
            <w:tcW w:w="5044" w:type="dxa"/>
            <w:shd w:val="clear" w:color="auto" w:fill="auto"/>
          </w:tcPr>
          <w:p w14:paraId="684B8CE1" w14:textId="77777777" w:rsidR="00635155" w:rsidRPr="009A7184" w:rsidRDefault="00635155" w:rsidP="00635155">
            <w:pPr>
              <w:pStyle w:val="ENoteTableText"/>
              <w:rPr>
                <w:szCs w:val="16"/>
              </w:rPr>
            </w:pPr>
            <w:r w:rsidRPr="009A7184">
              <w:rPr>
                <w:szCs w:val="16"/>
              </w:rPr>
              <w:t>am. No. 120, 2001</w:t>
            </w:r>
          </w:p>
        </w:tc>
      </w:tr>
      <w:tr w:rsidR="00635155" w:rsidRPr="009A7184" w14:paraId="11507437" w14:textId="77777777" w:rsidTr="001F643F">
        <w:trPr>
          <w:cantSplit/>
        </w:trPr>
        <w:tc>
          <w:tcPr>
            <w:tcW w:w="2044" w:type="dxa"/>
            <w:shd w:val="clear" w:color="auto" w:fill="auto"/>
          </w:tcPr>
          <w:p w14:paraId="052BF6D1" w14:textId="77777777" w:rsidR="00635155" w:rsidRPr="009A7184" w:rsidRDefault="00635155" w:rsidP="00635155">
            <w:pPr>
              <w:pStyle w:val="ENoteTableText"/>
              <w:tabs>
                <w:tab w:val="center" w:leader="dot" w:pos="2268"/>
              </w:tabs>
              <w:rPr>
                <w:szCs w:val="16"/>
              </w:rPr>
            </w:pPr>
            <w:r w:rsidRPr="009A7184">
              <w:rPr>
                <w:szCs w:val="16"/>
              </w:rPr>
              <w:t>8506.90.00</w:t>
            </w:r>
            <w:r w:rsidRPr="009A7184">
              <w:rPr>
                <w:szCs w:val="16"/>
              </w:rPr>
              <w:tab/>
            </w:r>
          </w:p>
        </w:tc>
        <w:tc>
          <w:tcPr>
            <w:tcW w:w="5044" w:type="dxa"/>
            <w:shd w:val="clear" w:color="auto" w:fill="auto"/>
          </w:tcPr>
          <w:p w14:paraId="02A865A7" w14:textId="77777777" w:rsidR="00635155" w:rsidRPr="009A7184" w:rsidRDefault="00635155" w:rsidP="00635155">
            <w:pPr>
              <w:pStyle w:val="ENoteTableText"/>
              <w:rPr>
                <w:szCs w:val="16"/>
              </w:rPr>
            </w:pPr>
            <w:r w:rsidRPr="009A7184">
              <w:rPr>
                <w:szCs w:val="16"/>
              </w:rPr>
              <w:t>am. No. 116, 2000</w:t>
            </w:r>
          </w:p>
        </w:tc>
      </w:tr>
      <w:tr w:rsidR="00635155" w:rsidRPr="009A7184" w14:paraId="1E779C28" w14:textId="77777777" w:rsidTr="001F643F">
        <w:trPr>
          <w:cantSplit/>
        </w:trPr>
        <w:tc>
          <w:tcPr>
            <w:tcW w:w="2044" w:type="dxa"/>
            <w:shd w:val="clear" w:color="auto" w:fill="auto"/>
          </w:tcPr>
          <w:p w14:paraId="56870C77" w14:textId="77777777" w:rsidR="00635155" w:rsidRPr="009A7184" w:rsidRDefault="00635155" w:rsidP="00635155">
            <w:pPr>
              <w:pStyle w:val="ENoteTableText"/>
              <w:rPr>
                <w:szCs w:val="16"/>
              </w:rPr>
            </w:pPr>
            <w:r w:rsidRPr="009A7184">
              <w:rPr>
                <w:b/>
                <w:szCs w:val="16"/>
              </w:rPr>
              <w:t>8507</w:t>
            </w:r>
          </w:p>
        </w:tc>
        <w:tc>
          <w:tcPr>
            <w:tcW w:w="5044" w:type="dxa"/>
            <w:shd w:val="clear" w:color="auto" w:fill="auto"/>
          </w:tcPr>
          <w:p w14:paraId="15F621B3" w14:textId="77777777" w:rsidR="00635155" w:rsidRPr="009A7184" w:rsidRDefault="00635155" w:rsidP="00635155">
            <w:pPr>
              <w:pStyle w:val="ENoteTableText"/>
              <w:rPr>
                <w:szCs w:val="16"/>
              </w:rPr>
            </w:pPr>
          </w:p>
        </w:tc>
      </w:tr>
      <w:tr w:rsidR="00635155" w:rsidRPr="009A7184" w14:paraId="79A5A7FA" w14:textId="77777777" w:rsidTr="001F643F">
        <w:trPr>
          <w:cantSplit/>
        </w:trPr>
        <w:tc>
          <w:tcPr>
            <w:tcW w:w="2044" w:type="dxa"/>
            <w:shd w:val="clear" w:color="auto" w:fill="auto"/>
          </w:tcPr>
          <w:p w14:paraId="6DAE72FC" w14:textId="77777777" w:rsidR="00635155" w:rsidRPr="009A7184" w:rsidRDefault="00635155" w:rsidP="00635155">
            <w:pPr>
              <w:pStyle w:val="ENoteTableText"/>
              <w:tabs>
                <w:tab w:val="center" w:leader="dot" w:pos="2268"/>
              </w:tabs>
              <w:rPr>
                <w:szCs w:val="16"/>
              </w:rPr>
            </w:pPr>
            <w:r w:rsidRPr="009A7184">
              <w:rPr>
                <w:szCs w:val="16"/>
              </w:rPr>
              <w:t>8507.10.10</w:t>
            </w:r>
            <w:r w:rsidRPr="009A7184">
              <w:rPr>
                <w:szCs w:val="16"/>
              </w:rPr>
              <w:tab/>
            </w:r>
          </w:p>
        </w:tc>
        <w:tc>
          <w:tcPr>
            <w:tcW w:w="5044" w:type="dxa"/>
            <w:shd w:val="clear" w:color="auto" w:fill="auto"/>
          </w:tcPr>
          <w:p w14:paraId="587E2030"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12A602CF" w14:textId="77777777" w:rsidTr="001F643F">
        <w:trPr>
          <w:cantSplit/>
        </w:trPr>
        <w:tc>
          <w:tcPr>
            <w:tcW w:w="2044" w:type="dxa"/>
            <w:shd w:val="clear" w:color="auto" w:fill="auto"/>
          </w:tcPr>
          <w:p w14:paraId="632A1A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13A3F94" w14:textId="77777777" w:rsidR="00635155" w:rsidRPr="009A7184" w:rsidRDefault="00635155" w:rsidP="00635155">
            <w:pPr>
              <w:pStyle w:val="ENoteTableText"/>
              <w:rPr>
                <w:szCs w:val="16"/>
              </w:rPr>
            </w:pPr>
            <w:r w:rsidRPr="009A7184">
              <w:rPr>
                <w:szCs w:val="16"/>
              </w:rPr>
              <w:t>rs No 84, 2016</w:t>
            </w:r>
          </w:p>
        </w:tc>
      </w:tr>
      <w:tr w:rsidR="00635155" w:rsidRPr="009A7184" w14:paraId="1DBE1A20" w14:textId="77777777" w:rsidTr="001F643F">
        <w:trPr>
          <w:cantSplit/>
        </w:trPr>
        <w:tc>
          <w:tcPr>
            <w:tcW w:w="2044" w:type="dxa"/>
            <w:shd w:val="clear" w:color="auto" w:fill="auto"/>
          </w:tcPr>
          <w:p w14:paraId="05C68436" w14:textId="77777777" w:rsidR="00635155" w:rsidRPr="009A7184" w:rsidRDefault="00635155" w:rsidP="00635155">
            <w:pPr>
              <w:pStyle w:val="ENoteTableText"/>
              <w:tabs>
                <w:tab w:val="center" w:leader="dot" w:pos="2268"/>
              </w:tabs>
              <w:rPr>
                <w:szCs w:val="16"/>
              </w:rPr>
            </w:pPr>
            <w:r w:rsidRPr="009A7184">
              <w:rPr>
                <w:szCs w:val="16"/>
              </w:rPr>
              <w:t>8507.10.90</w:t>
            </w:r>
            <w:r w:rsidRPr="009A7184">
              <w:rPr>
                <w:szCs w:val="16"/>
              </w:rPr>
              <w:tab/>
            </w:r>
          </w:p>
        </w:tc>
        <w:tc>
          <w:tcPr>
            <w:tcW w:w="5044" w:type="dxa"/>
            <w:shd w:val="clear" w:color="auto" w:fill="auto"/>
          </w:tcPr>
          <w:p w14:paraId="2BCACA42" w14:textId="77777777" w:rsidR="00635155" w:rsidRPr="009A7184" w:rsidRDefault="00635155" w:rsidP="00635155">
            <w:pPr>
              <w:pStyle w:val="ENoteTableText"/>
              <w:rPr>
                <w:szCs w:val="16"/>
              </w:rPr>
            </w:pPr>
            <w:r w:rsidRPr="009A7184">
              <w:rPr>
                <w:szCs w:val="16"/>
              </w:rPr>
              <w:t>am. No. 63, 2003</w:t>
            </w:r>
          </w:p>
        </w:tc>
      </w:tr>
      <w:tr w:rsidR="00635155" w:rsidRPr="009A7184" w14:paraId="7E5A5345" w14:textId="77777777" w:rsidTr="001F643F">
        <w:trPr>
          <w:cantSplit/>
        </w:trPr>
        <w:tc>
          <w:tcPr>
            <w:tcW w:w="2044" w:type="dxa"/>
            <w:shd w:val="clear" w:color="auto" w:fill="auto"/>
          </w:tcPr>
          <w:p w14:paraId="20FCF06E" w14:textId="77777777" w:rsidR="00635155" w:rsidRPr="009A7184" w:rsidRDefault="00635155" w:rsidP="00635155">
            <w:pPr>
              <w:pStyle w:val="ENoteTableText"/>
              <w:tabs>
                <w:tab w:val="center" w:leader="dot" w:pos="2268"/>
              </w:tabs>
              <w:rPr>
                <w:szCs w:val="16"/>
              </w:rPr>
            </w:pPr>
            <w:r w:rsidRPr="009A7184">
              <w:rPr>
                <w:szCs w:val="16"/>
              </w:rPr>
              <w:t>8507.20.00</w:t>
            </w:r>
            <w:r w:rsidRPr="009A7184">
              <w:rPr>
                <w:szCs w:val="16"/>
              </w:rPr>
              <w:tab/>
            </w:r>
          </w:p>
        </w:tc>
        <w:tc>
          <w:tcPr>
            <w:tcW w:w="5044" w:type="dxa"/>
            <w:shd w:val="clear" w:color="auto" w:fill="auto"/>
          </w:tcPr>
          <w:p w14:paraId="22A06548" w14:textId="77777777" w:rsidR="00635155" w:rsidRPr="009A7184" w:rsidRDefault="00635155" w:rsidP="00635155">
            <w:pPr>
              <w:pStyle w:val="ENoteTableText"/>
              <w:rPr>
                <w:szCs w:val="16"/>
              </w:rPr>
            </w:pPr>
            <w:r w:rsidRPr="009A7184">
              <w:rPr>
                <w:szCs w:val="16"/>
              </w:rPr>
              <w:t>am. No. 63, 2003</w:t>
            </w:r>
          </w:p>
        </w:tc>
      </w:tr>
      <w:tr w:rsidR="00635155" w:rsidRPr="009A7184" w14:paraId="16ACC7CA" w14:textId="77777777" w:rsidTr="001F643F">
        <w:trPr>
          <w:cantSplit/>
        </w:trPr>
        <w:tc>
          <w:tcPr>
            <w:tcW w:w="2044" w:type="dxa"/>
            <w:shd w:val="clear" w:color="auto" w:fill="auto"/>
          </w:tcPr>
          <w:p w14:paraId="6A396F48" w14:textId="77777777" w:rsidR="00635155" w:rsidRPr="009A7184" w:rsidRDefault="00635155" w:rsidP="00635155">
            <w:pPr>
              <w:pStyle w:val="ENoteTableText"/>
              <w:tabs>
                <w:tab w:val="center" w:leader="dot" w:pos="2268"/>
              </w:tabs>
              <w:rPr>
                <w:szCs w:val="16"/>
              </w:rPr>
            </w:pPr>
            <w:r w:rsidRPr="009A7184">
              <w:rPr>
                <w:szCs w:val="16"/>
              </w:rPr>
              <w:t>8507.30.00</w:t>
            </w:r>
            <w:r w:rsidRPr="009A7184">
              <w:rPr>
                <w:szCs w:val="16"/>
              </w:rPr>
              <w:tab/>
            </w:r>
          </w:p>
        </w:tc>
        <w:tc>
          <w:tcPr>
            <w:tcW w:w="5044" w:type="dxa"/>
            <w:shd w:val="clear" w:color="auto" w:fill="auto"/>
          </w:tcPr>
          <w:p w14:paraId="386F08AE" w14:textId="77777777" w:rsidR="00635155" w:rsidRPr="009A7184" w:rsidRDefault="00635155" w:rsidP="00635155">
            <w:pPr>
              <w:pStyle w:val="ENoteTableText"/>
              <w:rPr>
                <w:szCs w:val="16"/>
              </w:rPr>
            </w:pPr>
            <w:r w:rsidRPr="009A7184">
              <w:rPr>
                <w:szCs w:val="16"/>
              </w:rPr>
              <w:t>am. No. 63, 2003</w:t>
            </w:r>
          </w:p>
        </w:tc>
      </w:tr>
      <w:tr w:rsidR="00635155" w:rsidRPr="009A7184" w14:paraId="3BF318F7" w14:textId="77777777" w:rsidTr="001F643F">
        <w:trPr>
          <w:cantSplit/>
        </w:trPr>
        <w:tc>
          <w:tcPr>
            <w:tcW w:w="2044" w:type="dxa"/>
            <w:shd w:val="clear" w:color="auto" w:fill="auto"/>
          </w:tcPr>
          <w:p w14:paraId="7D795C48" w14:textId="77777777" w:rsidR="00635155" w:rsidRPr="009A7184" w:rsidRDefault="00635155" w:rsidP="00635155">
            <w:pPr>
              <w:pStyle w:val="ENoteTableText"/>
              <w:tabs>
                <w:tab w:val="center" w:leader="dot" w:pos="2268"/>
              </w:tabs>
              <w:rPr>
                <w:szCs w:val="16"/>
              </w:rPr>
            </w:pPr>
            <w:r w:rsidRPr="009A7184">
              <w:rPr>
                <w:szCs w:val="16"/>
              </w:rPr>
              <w:t>8507.40.00</w:t>
            </w:r>
            <w:r w:rsidRPr="009A7184">
              <w:rPr>
                <w:szCs w:val="16"/>
              </w:rPr>
              <w:tab/>
            </w:r>
          </w:p>
        </w:tc>
        <w:tc>
          <w:tcPr>
            <w:tcW w:w="5044" w:type="dxa"/>
            <w:shd w:val="clear" w:color="auto" w:fill="auto"/>
          </w:tcPr>
          <w:p w14:paraId="33D6366F" w14:textId="77777777" w:rsidR="00635155" w:rsidRPr="009A7184" w:rsidRDefault="00635155" w:rsidP="00635155">
            <w:pPr>
              <w:pStyle w:val="ENoteTableText"/>
              <w:rPr>
                <w:szCs w:val="16"/>
              </w:rPr>
            </w:pPr>
            <w:r w:rsidRPr="009A7184">
              <w:rPr>
                <w:szCs w:val="16"/>
              </w:rPr>
              <w:t>am No 63, 2003</w:t>
            </w:r>
          </w:p>
        </w:tc>
      </w:tr>
      <w:tr w:rsidR="00635155" w:rsidRPr="009A7184" w14:paraId="42368B40" w14:textId="77777777" w:rsidTr="001F643F">
        <w:trPr>
          <w:cantSplit/>
        </w:trPr>
        <w:tc>
          <w:tcPr>
            <w:tcW w:w="2044" w:type="dxa"/>
            <w:shd w:val="clear" w:color="auto" w:fill="auto"/>
          </w:tcPr>
          <w:p w14:paraId="781190F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4F47B99"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6DA50413" w14:textId="77777777" w:rsidTr="001F643F">
        <w:trPr>
          <w:cantSplit/>
        </w:trPr>
        <w:tc>
          <w:tcPr>
            <w:tcW w:w="2044" w:type="dxa"/>
            <w:shd w:val="clear" w:color="auto" w:fill="auto"/>
          </w:tcPr>
          <w:p w14:paraId="4188FAF4" w14:textId="77777777" w:rsidR="00635155" w:rsidRPr="009A7184" w:rsidRDefault="00635155" w:rsidP="00635155">
            <w:pPr>
              <w:pStyle w:val="ENoteTableText"/>
              <w:tabs>
                <w:tab w:val="center" w:leader="dot" w:pos="2268"/>
              </w:tabs>
              <w:rPr>
                <w:szCs w:val="16"/>
              </w:rPr>
            </w:pPr>
            <w:r w:rsidRPr="009A7184">
              <w:rPr>
                <w:szCs w:val="16"/>
              </w:rPr>
              <w:t>8507.50.00</w:t>
            </w:r>
            <w:r w:rsidRPr="009A7184">
              <w:rPr>
                <w:szCs w:val="16"/>
              </w:rPr>
              <w:tab/>
            </w:r>
          </w:p>
        </w:tc>
        <w:tc>
          <w:tcPr>
            <w:tcW w:w="5044" w:type="dxa"/>
            <w:shd w:val="clear" w:color="auto" w:fill="auto"/>
          </w:tcPr>
          <w:p w14:paraId="3F104147" w14:textId="77777777" w:rsidR="00635155" w:rsidRPr="009A7184" w:rsidRDefault="00635155" w:rsidP="00635155">
            <w:pPr>
              <w:pStyle w:val="ENoteTableText"/>
              <w:rPr>
                <w:szCs w:val="16"/>
              </w:rPr>
            </w:pPr>
            <w:r w:rsidRPr="009A7184">
              <w:rPr>
                <w:szCs w:val="16"/>
              </w:rPr>
              <w:t>ad. No. 85, 2011</w:t>
            </w:r>
          </w:p>
        </w:tc>
      </w:tr>
      <w:tr w:rsidR="00635155" w:rsidRPr="009A7184" w14:paraId="2203E3AE" w14:textId="77777777" w:rsidTr="001F643F">
        <w:trPr>
          <w:cantSplit/>
        </w:trPr>
        <w:tc>
          <w:tcPr>
            <w:tcW w:w="2044" w:type="dxa"/>
            <w:shd w:val="clear" w:color="auto" w:fill="auto"/>
          </w:tcPr>
          <w:p w14:paraId="6E9A5173" w14:textId="77777777" w:rsidR="00635155" w:rsidRPr="009A7184" w:rsidRDefault="00635155" w:rsidP="00635155">
            <w:pPr>
              <w:pStyle w:val="ENoteTableText"/>
              <w:tabs>
                <w:tab w:val="center" w:leader="dot" w:pos="2268"/>
              </w:tabs>
              <w:rPr>
                <w:szCs w:val="16"/>
              </w:rPr>
            </w:pPr>
            <w:r w:rsidRPr="009A7184">
              <w:rPr>
                <w:szCs w:val="16"/>
              </w:rPr>
              <w:t>8507.60.00</w:t>
            </w:r>
            <w:r w:rsidRPr="009A7184">
              <w:rPr>
                <w:szCs w:val="16"/>
              </w:rPr>
              <w:tab/>
            </w:r>
          </w:p>
        </w:tc>
        <w:tc>
          <w:tcPr>
            <w:tcW w:w="5044" w:type="dxa"/>
            <w:shd w:val="clear" w:color="auto" w:fill="auto"/>
          </w:tcPr>
          <w:p w14:paraId="31338F0E" w14:textId="77777777" w:rsidR="00635155" w:rsidRPr="009A7184" w:rsidRDefault="00635155" w:rsidP="00635155">
            <w:pPr>
              <w:pStyle w:val="ENoteTableText"/>
              <w:rPr>
                <w:szCs w:val="16"/>
              </w:rPr>
            </w:pPr>
            <w:r w:rsidRPr="009A7184">
              <w:rPr>
                <w:szCs w:val="16"/>
              </w:rPr>
              <w:t>ad. No. 85, 2011</w:t>
            </w:r>
          </w:p>
        </w:tc>
      </w:tr>
      <w:tr w:rsidR="00635155" w:rsidRPr="009A7184" w14:paraId="47477B25" w14:textId="77777777" w:rsidTr="001F643F">
        <w:trPr>
          <w:cantSplit/>
        </w:trPr>
        <w:tc>
          <w:tcPr>
            <w:tcW w:w="2044" w:type="dxa"/>
            <w:shd w:val="clear" w:color="auto" w:fill="auto"/>
          </w:tcPr>
          <w:p w14:paraId="0A424AA7" w14:textId="77777777" w:rsidR="00635155" w:rsidRPr="009A7184" w:rsidRDefault="00635155" w:rsidP="00635155">
            <w:pPr>
              <w:pStyle w:val="ENoteTableText"/>
              <w:tabs>
                <w:tab w:val="center" w:leader="dot" w:pos="2268"/>
              </w:tabs>
              <w:rPr>
                <w:szCs w:val="16"/>
              </w:rPr>
            </w:pPr>
            <w:r w:rsidRPr="009A7184">
              <w:rPr>
                <w:szCs w:val="16"/>
              </w:rPr>
              <w:t>8507.80.00</w:t>
            </w:r>
            <w:r w:rsidRPr="009A7184">
              <w:rPr>
                <w:szCs w:val="16"/>
              </w:rPr>
              <w:tab/>
            </w:r>
          </w:p>
        </w:tc>
        <w:tc>
          <w:tcPr>
            <w:tcW w:w="5044" w:type="dxa"/>
            <w:shd w:val="clear" w:color="auto" w:fill="auto"/>
          </w:tcPr>
          <w:p w14:paraId="2C36A43D" w14:textId="77777777" w:rsidR="00635155" w:rsidRPr="009A7184" w:rsidRDefault="00635155" w:rsidP="00635155">
            <w:pPr>
              <w:pStyle w:val="ENoteTableText"/>
              <w:rPr>
                <w:szCs w:val="16"/>
              </w:rPr>
            </w:pPr>
            <w:r w:rsidRPr="009A7184">
              <w:rPr>
                <w:szCs w:val="16"/>
              </w:rPr>
              <w:t>am. No. 63, 2003</w:t>
            </w:r>
          </w:p>
        </w:tc>
      </w:tr>
      <w:tr w:rsidR="00635155" w:rsidRPr="009A7184" w14:paraId="0CB787C3" w14:textId="77777777" w:rsidTr="001F643F">
        <w:trPr>
          <w:cantSplit/>
        </w:trPr>
        <w:tc>
          <w:tcPr>
            <w:tcW w:w="2044" w:type="dxa"/>
            <w:shd w:val="clear" w:color="auto" w:fill="auto"/>
          </w:tcPr>
          <w:p w14:paraId="1C4C231E" w14:textId="77777777" w:rsidR="00635155" w:rsidRPr="009A7184" w:rsidRDefault="00635155" w:rsidP="00635155">
            <w:pPr>
              <w:pStyle w:val="ENoteTableText"/>
              <w:tabs>
                <w:tab w:val="center" w:leader="dot" w:pos="2268"/>
              </w:tabs>
              <w:rPr>
                <w:szCs w:val="16"/>
              </w:rPr>
            </w:pPr>
            <w:r w:rsidRPr="009A7184">
              <w:rPr>
                <w:szCs w:val="16"/>
              </w:rPr>
              <w:t>8507.90.10</w:t>
            </w:r>
            <w:r w:rsidRPr="009A7184">
              <w:rPr>
                <w:szCs w:val="16"/>
              </w:rPr>
              <w:tab/>
            </w:r>
          </w:p>
        </w:tc>
        <w:tc>
          <w:tcPr>
            <w:tcW w:w="5044" w:type="dxa"/>
            <w:shd w:val="clear" w:color="auto" w:fill="auto"/>
          </w:tcPr>
          <w:p w14:paraId="2FEC0639" w14:textId="77777777" w:rsidR="00635155" w:rsidRPr="009A7184" w:rsidRDefault="00635155" w:rsidP="00635155">
            <w:pPr>
              <w:pStyle w:val="ENoteTableText"/>
              <w:rPr>
                <w:szCs w:val="16"/>
              </w:rPr>
            </w:pPr>
            <w:r w:rsidRPr="009A7184">
              <w:rPr>
                <w:szCs w:val="16"/>
              </w:rPr>
              <w:t>am. No. 141, 1999; Nos. 63 and 97, 2003</w:t>
            </w:r>
          </w:p>
        </w:tc>
      </w:tr>
      <w:tr w:rsidR="00635155" w:rsidRPr="009A7184" w14:paraId="7EB75B35" w14:textId="77777777" w:rsidTr="001F643F">
        <w:trPr>
          <w:cantSplit/>
        </w:trPr>
        <w:tc>
          <w:tcPr>
            <w:tcW w:w="2044" w:type="dxa"/>
            <w:shd w:val="clear" w:color="auto" w:fill="auto"/>
          </w:tcPr>
          <w:p w14:paraId="77DFE92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400688A" w14:textId="77777777" w:rsidR="00635155" w:rsidRPr="009A7184" w:rsidRDefault="00635155" w:rsidP="00635155">
            <w:pPr>
              <w:pStyle w:val="ENoteTableText"/>
              <w:rPr>
                <w:szCs w:val="16"/>
              </w:rPr>
            </w:pPr>
            <w:r w:rsidRPr="009A7184">
              <w:rPr>
                <w:szCs w:val="16"/>
              </w:rPr>
              <w:t>rs No 84, 2016</w:t>
            </w:r>
          </w:p>
        </w:tc>
      </w:tr>
      <w:tr w:rsidR="00635155" w:rsidRPr="009A7184" w14:paraId="0B2E51E2" w14:textId="77777777" w:rsidTr="001F643F">
        <w:trPr>
          <w:cantSplit/>
        </w:trPr>
        <w:tc>
          <w:tcPr>
            <w:tcW w:w="2044" w:type="dxa"/>
            <w:shd w:val="clear" w:color="auto" w:fill="auto"/>
          </w:tcPr>
          <w:p w14:paraId="5B3301BB" w14:textId="77777777" w:rsidR="00635155" w:rsidRPr="009A7184" w:rsidRDefault="00635155" w:rsidP="00635155">
            <w:pPr>
              <w:pStyle w:val="ENoteTableText"/>
              <w:tabs>
                <w:tab w:val="center" w:leader="dot" w:pos="2268"/>
              </w:tabs>
              <w:rPr>
                <w:szCs w:val="16"/>
              </w:rPr>
            </w:pPr>
            <w:r w:rsidRPr="009A7184">
              <w:rPr>
                <w:szCs w:val="16"/>
              </w:rPr>
              <w:t>8507.90.90</w:t>
            </w:r>
            <w:r w:rsidRPr="009A7184">
              <w:rPr>
                <w:szCs w:val="16"/>
              </w:rPr>
              <w:tab/>
            </w:r>
          </w:p>
        </w:tc>
        <w:tc>
          <w:tcPr>
            <w:tcW w:w="5044" w:type="dxa"/>
            <w:shd w:val="clear" w:color="auto" w:fill="auto"/>
          </w:tcPr>
          <w:p w14:paraId="4ED637FA" w14:textId="77777777" w:rsidR="00635155" w:rsidRPr="009A7184" w:rsidRDefault="00635155" w:rsidP="00635155">
            <w:pPr>
              <w:pStyle w:val="ENoteTableText"/>
              <w:rPr>
                <w:szCs w:val="16"/>
              </w:rPr>
            </w:pPr>
            <w:r w:rsidRPr="009A7184">
              <w:rPr>
                <w:szCs w:val="16"/>
              </w:rPr>
              <w:t>am. No. 63, 2003</w:t>
            </w:r>
          </w:p>
        </w:tc>
      </w:tr>
      <w:tr w:rsidR="00635155" w:rsidRPr="009A7184" w14:paraId="1339BEBC" w14:textId="77777777" w:rsidTr="001F643F">
        <w:trPr>
          <w:cantSplit/>
        </w:trPr>
        <w:tc>
          <w:tcPr>
            <w:tcW w:w="2044" w:type="dxa"/>
            <w:shd w:val="clear" w:color="auto" w:fill="auto"/>
          </w:tcPr>
          <w:p w14:paraId="0B07F956" w14:textId="77777777" w:rsidR="00635155" w:rsidRPr="009A7184" w:rsidRDefault="00635155" w:rsidP="00635155">
            <w:pPr>
              <w:pStyle w:val="ENoteTableText"/>
              <w:rPr>
                <w:szCs w:val="16"/>
              </w:rPr>
            </w:pPr>
            <w:r w:rsidRPr="009A7184">
              <w:rPr>
                <w:b/>
                <w:szCs w:val="16"/>
              </w:rPr>
              <w:t>8508</w:t>
            </w:r>
          </w:p>
        </w:tc>
        <w:tc>
          <w:tcPr>
            <w:tcW w:w="5044" w:type="dxa"/>
            <w:shd w:val="clear" w:color="auto" w:fill="auto"/>
          </w:tcPr>
          <w:p w14:paraId="4BF50E7D" w14:textId="77777777" w:rsidR="00635155" w:rsidRPr="009A7184" w:rsidRDefault="00635155" w:rsidP="00635155">
            <w:pPr>
              <w:pStyle w:val="ENoteTableText"/>
              <w:rPr>
                <w:szCs w:val="16"/>
              </w:rPr>
            </w:pPr>
          </w:p>
        </w:tc>
      </w:tr>
      <w:tr w:rsidR="00635155" w:rsidRPr="009A7184" w14:paraId="43590892" w14:textId="77777777" w:rsidTr="001F643F">
        <w:trPr>
          <w:cantSplit/>
        </w:trPr>
        <w:tc>
          <w:tcPr>
            <w:tcW w:w="2044" w:type="dxa"/>
            <w:shd w:val="clear" w:color="auto" w:fill="auto"/>
          </w:tcPr>
          <w:p w14:paraId="2956E64C" w14:textId="77777777" w:rsidR="00635155" w:rsidRPr="009A7184" w:rsidRDefault="00635155" w:rsidP="00635155">
            <w:pPr>
              <w:pStyle w:val="ENoteTableText"/>
              <w:tabs>
                <w:tab w:val="center" w:leader="dot" w:pos="2268"/>
              </w:tabs>
              <w:rPr>
                <w:szCs w:val="16"/>
              </w:rPr>
            </w:pPr>
            <w:r w:rsidRPr="009A7184">
              <w:rPr>
                <w:szCs w:val="16"/>
              </w:rPr>
              <w:t>8508</w:t>
            </w:r>
            <w:r w:rsidRPr="009A7184">
              <w:rPr>
                <w:szCs w:val="16"/>
              </w:rPr>
              <w:tab/>
            </w:r>
          </w:p>
        </w:tc>
        <w:tc>
          <w:tcPr>
            <w:tcW w:w="5044" w:type="dxa"/>
            <w:shd w:val="clear" w:color="auto" w:fill="auto"/>
          </w:tcPr>
          <w:p w14:paraId="05CDCDB3" w14:textId="77777777" w:rsidR="00635155" w:rsidRPr="009A7184" w:rsidRDefault="00635155" w:rsidP="00635155">
            <w:pPr>
              <w:pStyle w:val="ENoteTableText"/>
              <w:rPr>
                <w:szCs w:val="16"/>
              </w:rPr>
            </w:pPr>
            <w:r w:rsidRPr="009A7184">
              <w:rPr>
                <w:szCs w:val="16"/>
              </w:rPr>
              <w:t>rep. No. 120, 2001</w:t>
            </w:r>
          </w:p>
        </w:tc>
      </w:tr>
      <w:tr w:rsidR="00635155" w:rsidRPr="009A7184" w14:paraId="60EBE9A7" w14:textId="77777777" w:rsidTr="001F643F">
        <w:trPr>
          <w:cantSplit/>
        </w:trPr>
        <w:tc>
          <w:tcPr>
            <w:tcW w:w="2044" w:type="dxa"/>
            <w:shd w:val="clear" w:color="auto" w:fill="auto"/>
          </w:tcPr>
          <w:p w14:paraId="49AA99E3" w14:textId="77777777" w:rsidR="00635155" w:rsidRPr="009A7184" w:rsidRDefault="00635155" w:rsidP="00635155">
            <w:pPr>
              <w:pStyle w:val="ENoteTableText"/>
              <w:rPr>
                <w:szCs w:val="16"/>
              </w:rPr>
            </w:pPr>
          </w:p>
        </w:tc>
        <w:tc>
          <w:tcPr>
            <w:tcW w:w="5044" w:type="dxa"/>
            <w:shd w:val="clear" w:color="auto" w:fill="auto"/>
          </w:tcPr>
          <w:p w14:paraId="30DE72EE" w14:textId="77777777" w:rsidR="00635155" w:rsidRPr="009A7184" w:rsidRDefault="00635155" w:rsidP="00635155">
            <w:pPr>
              <w:pStyle w:val="ENoteTableText"/>
              <w:rPr>
                <w:szCs w:val="16"/>
              </w:rPr>
            </w:pPr>
            <w:r w:rsidRPr="009A7184">
              <w:rPr>
                <w:szCs w:val="16"/>
              </w:rPr>
              <w:t>ad. No. 118, 2006</w:t>
            </w:r>
          </w:p>
        </w:tc>
      </w:tr>
      <w:tr w:rsidR="00635155" w:rsidRPr="009A7184" w14:paraId="45F09E88" w14:textId="77777777" w:rsidTr="001F643F">
        <w:trPr>
          <w:cantSplit/>
        </w:trPr>
        <w:tc>
          <w:tcPr>
            <w:tcW w:w="2044" w:type="dxa"/>
            <w:shd w:val="clear" w:color="auto" w:fill="auto"/>
          </w:tcPr>
          <w:p w14:paraId="556F99A9" w14:textId="77777777" w:rsidR="00635155" w:rsidRPr="009A7184" w:rsidRDefault="00635155" w:rsidP="00635155">
            <w:pPr>
              <w:pStyle w:val="ENoteTableText"/>
              <w:tabs>
                <w:tab w:val="center" w:leader="dot" w:pos="2268"/>
              </w:tabs>
              <w:rPr>
                <w:szCs w:val="16"/>
              </w:rPr>
            </w:pPr>
            <w:r w:rsidRPr="009A7184">
              <w:rPr>
                <w:szCs w:val="16"/>
              </w:rPr>
              <w:t>8508.1</w:t>
            </w:r>
            <w:r w:rsidRPr="009A7184">
              <w:rPr>
                <w:szCs w:val="16"/>
              </w:rPr>
              <w:tab/>
            </w:r>
          </w:p>
        </w:tc>
        <w:tc>
          <w:tcPr>
            <w:tcW w:w="5044" w:type="dxa"/>
            <w:shd w:val="clear" w:color="auto" w:fill="auto"/>
          </w:tcPr>
          <w:p w14:paraId="3566DB1C" w14:textId="77777777" w:rsidR="00635155" w:rsidRPr="009A7184" w:rsidRDefault="00635155" w:rsidP="00635155">
            <w:pPr>
              <w:pStyle w:val="ENoteTableText"/>
              <w:rPr>
                <w:szCs w:val="16"/>
              </w:rPr>
            </w:pPr>
            <w:r w:rsidRPr="009A7184">
              <w:rPr>
                <w:szCs w:val="16"/>
              </w:rPr>
              <w:t>ad. No. 118, 2006</w:t>
            </w:r>
          </w:p>
        </w:tc>
      </w:tr>
      <w:tr w:rsidR="00635155" w:rsidRPr="009A7184" w14:paraId="2F765431" w14:textId="77777777" w:rsidTr="001F643F">
        <w:trPr>
          <w:cantSplit/>
        </w:trPr>
        <w:tc>
          <w:tcPr>
            <w:tcW w:w="2044" w:type="dxa"/>
            <w:shd w:val="clear" w:color="auto" w:fill="auto"/>
          </w:tcPr>
          <w:p w14:paraId="3AFEADAF" w14:textId="77777777" w:rsidR="00635155" w:rsidRPr="009A7184" w:rsidRDefault="00635155" w:rsidP="00635155">
            <w:pPr>
              <w:pStyle w:val="ENoteTableText"/>
              <w:tabs>
                <w:tab w:val="center" w:leader="dot" w:pos="2268"/>
              </w:tabs>
              <w:rPr>
                <w:szCs w:val="16"/>
              </w:rPr>
            </w:pPr>
            <w:r w:rsidRPr="009A7184">
              <w:rPr>
                <w:szCs w:val="16"/>
              </w:rPr>
              <w:t>8508.10.00</w:t>
            </w:r>
            <w:r w:rsidRPr="009A7184">
              <w:rPr>
                <w:szCs w:val="16"/>
              </w:rPr>
              <w:tab/>
            </w:r>
          </w:p>
        </w:tc>
        <w:tc>
          <w:tcPr>
            <w:tcW w:w="5044" w:type="dxa"/>
            <w:shd w:val="clear" w:color="auto" w:fill="auto"/>
          </w:tcPr>
          <w:p w14:paraId="5759EA17" w14:textId="77777777" w:rsidR="00635155" w:rsidRPr="009A7184" w:rsidRDefault="00635155" w:rsidP="00635155">
            <w:pPr>
              <w:pStyle w:val="ENoteTableText"/>
              <w:rPr>
                <w:szCs w:val="16"/>
              </w:rPr>
            </w:pPr>
            <w:r w:rsidRPr="009A7184">
              <w:rPr>
                <w:szCs w:val="16"/>
              </w:rPr>
              <w:t>rep. No. 120, 2001</w:t>
            </w:r>
          </w:p>
        </w:tc>
      </w:tr>
      <w:tr w:rsidR="00635155" w:rsidRPr="009A7184" w14:paraId="03A2E2CD" w14:textId="77777777" w:rsidTr="001F643F">
        <w:trPr>
          <w:cantSplit/>
        </w:trPr>
        <w:tc>
          <w:tcPr>
            <w:tcW w:w="2044" w:type="dxa"/>
            <w:shd w:val="clear" w:color="auto" w:fill="auto"/>
          </w:tcPr>
          <w:p w14:paraId="69889B7D" w14:textId="77777777" w:rsidR="00635155" w:rsidRPr="009A7184" w:rsidRDefault="00635155" w:rsidP="00635155">
            <w:pPr>
              <w:pStyle w:val="ENoteTableText"/>
              <w:tabs>
                <w:tab w:val="center" w:leader="dot" w:pos="2268"/>
              </w:tabs>
              <w:rPr>
                <w:szCs w:val="16"/>
              </w:rPr>
            </w:pPr>
            <w:r w:rsidRPr="009A7184">
              <w:rPr>
                <w:szCs w:val="16"/>
              </w:rPr>
              <w:t>8508.11.00</w:t>
            </w:r>
            <w:r w:rsidRPr="009A7184">
              <w:rPr>
                <w:szCs w:val="16"/>
              </w:rPr>
              <w:tab/>
            </w:r>
          </w:p>
        </w:tc>
        <w:tc>
          <w:tcPr>
            <w:tcW w:w="5044" w:type="dxa"/>
            <w:shd w:val="clear" w:color="auto" w:fill="auto"/>
          </w:tcPr>
          <w:p w14:paraId="38C1F363" w14:textId="77777777" w:rsidR="00635155" w:rsidRPr="009A7184" w:rsidRDefault="00635155" w:rsidP="00635155">
            <w:pPr>
              <w:pStyle w:val="ENoteTableText"/>
              <w:rPr>
                <w:szCs w:val="16"/>
              </w:rPr>
            </w:pPr>
            <w:r w:rsidRPr="009A7184">
              <w:rPr>
                <w:szCs w:val="16"/>
              </w:rPr>
              <w:t>ad. No. 118, 2006</w:t>
            </w:r>
          </w:p>
        </w:tc>
      </w:tr>
      <w:tr w:rsidR="00635155" w:rsidRPr="009A7184" w14:paraId="5C5F577C" w14:textId="77777777" w:rsidTr="001F643F">
        <w:trPr>
          <w:cantSplit/>
        </w:trPr>
        <w:tc>
          <w:tcPr>
            <w:tcW w:w="2044" w:type="dxa"/>
            <w:shd w:val="clear" w:color="auto" w:fill="auto"/>
          </w:tcPr>
          <w:p w14:paraId="1AE3910A" w14:textId="77777777" w:rsidR="00635155" w:rsidRPr="009A7184" w:rsidRDefault="00635155" w:rsidP="00635155">
            <w:pPr>
              <w:pStyle w:val="ENoteTableText"/>
              <w:tabs>
                <w:tab w:val="center" w:leader="dot" w:pos="2268"/>
              </w:tabs>
              <w:rPr>
                <w:szCs w:val="16"/>
              </w:rPr>
            </w:pPr>
            <w:r w:rsidRPr="009A7184">
              <w:rPr>
                <w:szCs w:val="16"/>
              </w:rPr>
              <w:t>8508.19.00</w:t>
            </w:r>
            <w:r w:rsidRPr="009A7184">
              <w:rPr>
                <w:szCs w:val="16"/>
              </w:rPr>
              <w:tab/>
            </w:r>
          </w:p>
        </w:tc>
        <w:tc>
          <w:tcPr>
            <w:tcW w:w="5044" w:type="dxa"/>
            <w:shd w:val="clear" w:color="auto" w:fill="auto"/>
          </w:tcPr>
          <w:p w14:paraId="273FF9D0" w14:textId="77777777" w:rsidR="00635155" w:rsidRPr="009A7184" w:rsidRDefault="00635155" w:rsidP="00635155">
            <w:pPr>
              <w:pStyle w:val="ENoteTableText"/>
              <w:rPr>
                <w:szCs w:val="16"/>
              </w:rPr>
            </w:pPr>
            <w:r w:rsidRPr="009A7184">
              <w:rPr>
                <w:szCs w:val="16"/>
              </w:rPr>
              <w:t>ad. No. 118, 2006</w:t>
            </w:r>
          </w:p>
        </w:tc>
      </w:tr>
      <w:tr w:rsidR="00635155" w:rsidRPr="009A7184" w14:paraId="71A6191F" w14:textId="77777777" w:rsidTr="001F643F">
        <w:trPr>
          <w:cantSplit/>
        </w:trPr>
        <w:tc>
          <w:tcPr>
            <w:tcW w:w="2044" w:type="dxa"/>
            <w:shd w:val="clear" w:color="auto" w:fill="auto"/>
          </w:tcPr>
          <w:p w14:paraId="50AC0F5B" w14:textId="77777777" w:rsidR="00635155" w:rsidRPr="009A7184" w:rsidRDefault="00635155" w:rsidP="00635155">
            <w:pPr>
              <w:pStyle w:val="ENoteTableText"/>
              <w:tabs>
                <w:tab w:val="center" w:leader="dot" w:pos="2268"/>
              </w:tabs>
              <w:rPr>
                <w:szCs w:val="16"/>
              </w:rPr>
            </w:pPr>
            <w:r w:rsidRPr="009A7184">
              <w:rPr>
                <w:szCs w:val="16"/>
              </w:rPr>
              <w:t>8508.20.00</w:t>
            </w:r>
            <w:r w:rsidRPr="009A7184">
              <w:rPr>
                <w:szCs w:val="16"/>
              </w:rPr>
              <w:tab/>
            </w:r>
          </w:p>
        </w:tc>
        <w:tc>
          <w:tcPr>
            <w:tcW w:w="5044" w:type="dxa"/>
            <w:shd w:val="clear" w:color="auto" w:fill="auto"/>
          </w:tcPr>
          <w:p w14:paraId="73D5F1B1" w14:textId="77777777" w:rsidR="00635155" w:rsidRPr="009A7184" w:rsidRDefault="00635155" w:rsidP="00635155">
            <w:pPr>
              <w:pStyle w:val="ENoteTableText"/>
              <w:rPr>
                <w:szCs w:val="16"/>
              </w:rPr>
            </w:pPr>
            <w:r w:rsidRPr="009A7184">
              <w:rPr>
                <w:szCs w:val="16"/>
              </w:rPr>
              <w:t>rep. No. 120, 2001</w:t>
            </w:r>
          </w:p>
        </w:tc>
      </w:tr>
      <w:tr w:rsidR="00635155" w:rsidRPr="009A7184" w14:paraId="40E697FB" w14:textId="77777777" w:rsidTr="001F643F">
        <w:trPr>
          <w:cantSplit/>
        </w:trPr>
        <w:tc>
          <w:tcPr>
            <w:tcW w:w="2044" w:type="dxa"/>
            <w:shd w:val="clear" w:color="auto" w:fill="auto"/>
          </w:tcPr>
          <w:p w14:paraId="0C1EA3FD" w14:textId="77777777" w:rsidR="00635155" w:rsidRPr="009A7184" w:rsidRDefault="00635155" w:rsidP="00635155">
            <w:pPr>
              <w:pStyle w:val="ENoteTableText"/>
              <w:tabs>
                <w:tab w:val="center" w:leader="dot" w:pos="2268"/>
              </w:tabs>
              <w:rPr>
                <w:szCs w:val="16"/>
              </w:rPr>
            </w:pPr>
            <w:r w:rsidRPr="009A7184">
              <w:rPr>
                <w:szCs w:val="16"/>
              </w:rPr>
              <w:t>8508.60.00</w:t>
            </w:r>
            <w:r w:rsidRPr="009A7184">
              <w:rPr>
                <w:szCs w:val="16"/>
              </w:rPr>
              <w:tab/>
            </w:r>
          </w:p>
        </w:tc>
        <w:tc>
          <w:tcPr>
            <w:tcW w:w="5044" w:type="dxa"/>
            <w:shd w:val="clear" w:color="auto" w:fill="auto"/>
          </w:tcPr>
          <w:p w14:paraId="0E85DFC7" w14:textId="77777777" w:rsidR="00635155" w:rsidRPr="009A7184" w:rsidRDefault="00635155" w:rsidP="00635155">
            <w:pPr>
              <w:pStyle w:val="ENoteTableText"/>
              <w:rPr>
                <w:szCs w:val="16"/>
              </w:rPr>
            </w:pPr>
            <w:r w:rsidRPr="009A7184">
              <w:rPr>
                <w:szCs w:val="16"/>
              </w:rPr>
              <w:t>ad. No. 118, 2006</w:t>
            </w:r>
          </w:p>
        </w:tc>
      </w:tr>
      <w:tr w:rsidR="00635155" w:rsidRPr="009A7184" w14:paraId="496A689C" w14:textId="77777777" w:rsidTr="001F643F">
        <w:trPr>
          <w:cantSplit/>
        </w:trPr>
        <w:tc>
          <w:tcPr>
            <w:tcW w:w="2044" w:type="dxa"/>
            <w:shd w:val="clear" w:color="auto" w:fill="auto"/>
          </w:tcPr>
          <w:p w14:paraId="696144FC" w14:textId="77777777" w:rsidR="00635155" w:rsidRPr="009A7184" w:rsidRDefault="00635155" w:rsidP="00635155">
            <w:pPr>
              <w:pStyle w:val="ENoteTableText"/>
              <w:tabs>
                <w:tab w:val="center" w:leader="dot" w:pos="2268"/>
              </w:tabs>
              <w:rPr>
                <w:szCs w:val="16"/>
              </w:rPr>
            </w:pPr>
            <w:r w:rsidRPr="009A7184">
              <w:rPr>
                <w:szCs w:val="16"/>
              </w:rPr>
              <w:t>8508.70.00</w:t>
            </w:r>
            <w:r w:rsidRPr="009A7184">
              <w:rPr>
                <w:szCs w:val="16"/>
              </w:rPr>
              <w:tab/>
            </w:r>
          </w:p>
        </w:tc>
        <w:tc>
          <w:tcPr>
            <w:tcW w:w="5044" w:type="dxa"/>
            <w:shd w:val="clear" w:color="auto" w:fill="auto"/>
          </w:tcPr>
          <w:p w14:paraId="53A0585A" w14:textId="77777777" w:rsidR="00635155" w:rsidRPr="009A7184" w:rsidRDefault="00635155" w:rsidP="00635155">
            <w:pPr>
              <w:pStyle w:val="ENoteTableText"/>
              <w:rPr>
                <w:szCs w:val="16"/>
              </w:rPr>
            </w:pPr>
            <w:r w:rsidRPr="009A7184">
              <w:rPr>
                <w:szCs w:val="16"/>
              </w:rPr>
              <w:t>ad. No. 118, 2006</w:t>
            </w:r>
          </w:p>
        </w:tc>
      </w:tr>
      <w:tr w:rsidR="00635155" w:rsidRPr="009A7184" w14:paraId="7543D2D6" w14:textId="77777777" w:rsidTr="001F643F">
        <w:trPr>
          <w:cantSplit/>
        </w:trPr>
        <w:tc>
          <w:tcPr>
            <w:tcW w:w="2044" w:type="dxa"/>
            <w:shd w:val="clear" w:color="auto" w:fill="auto"/>
          </w:tcPr>
          <w:p w14:paraId="123C0270" w14:textId="77777777" w:rsidR="00635155" w:rsidRPr="009A7184" w:rsidRDefault="00635155" w:rsidP="00635155">
            <w:pPr>
              <w:pStyle w:val="ENoteTableText"/>
              <w:tabs>
                <w:tab w:val="center" w:leader="dot" w:pos="2268"/>
              </w:tabs>
              <w:rPr>
                <w:szCs w:val="16"/>
              </w:rPr>
            </w:pPr>
            <w:r w:rsidRPr="009A7184">
              <w:rPr>
                <w:szCs w:val="16"/>
              </w:rPr>
              <w:t>8508.80.00</w:t>
            </w:r>
            <w:r w:rsidRPr="009A7184">
              <w:rPr>
                <w:szCs w:val="16"/>
              </w:rPr>
              <w:tab/>
            </w:r>
          </w:p>
        </w:tc>
        <w:tc>
          <w:tcPr>
            <w:tcW w:w="5044" w:type="dxa"/>
            <w:shd w:val="clear" w:color="auto" w:fill="auto"/>
          </w:tcPr>
          <w:p w14:paraId="23364D65" w14:textId="77777777" w:rsidR="00635155" w:rsidRPr="009A7184" w:rsidRDefault="00635155" w:rsidP="00635155">
            <w:pPr>
              <w:pStyle w:val="ENoteTableText"/>
              <w:rPr>
                <w:szCs w:val="16"/>
              </w:rPr>
            </w:pPr>
            <w:r w:rsidRPr="009A7184">
              <w:rPr>
                <w:szCs w:val="16"/>
              </w:rPr>
              <w:t>rep. No. 120, 2001</w:t>
            </w:r>
          </w:p>
        </w:tc>
      </w:tr>
      <w:tr w:rsidR="00635155" w:rsidRPr="009A7184" w14:paraId="00691940" w14:textId="77777777" w:rsidTr="001F643F">
        <w:trPr>
          <w:cantSplit/>
        </w:trPr>
        <w:tc>
          <w:tcPr>
            <w:tcW w:w="2044" w:type="dxa"/>
            <w:shd w:val="clear" w:color="auto" w:fill="auto"/>
          </w:tcPr>
          <w:p w14:paraId="45FC4FF5" w14:textId="77777777" w:rsidR="00635155" w:rsidRPr="009A7184" w:rsidRDefault="00635155" w:rsidP="00635155">
            <w:pPr>
              <w:pStyle w:val="ENoteTableText"/>
              <w:tabs>
                <w:tab w:val="center" w:leader="dot" w:pos="2268"/>
              </w:tabs>
              <w:rPr>
                <w:szCs w:val="16"/>
              </w:rPr>
            </w:pPr>
            <w:r w:rsidRPr="009A7184">
              <w:rPr>
                <w:szCs w:val="16"/>
              </w:rPr>
              <w:t>8508.90.00</w:t>
            </w:r>
            <w:r w:rsidRPr="009A7184">
              <w:rPr>
                <w:szCs w:val="16"/>
              </w:rPr>
              <w:tab/>
            </w:r>
          </w:p>
        </w:tc>
        <w:tc>
          <w:tcPr>
            <w:tcW w:w="5044" w:type="dxa"/>
            <w:shd w:val="clear" w:color="auto" w:fill="auto"/>
          </w:tcPr>
          <w:p w14:paraId="7B94395A" w14:textId="77777777" w:rsidR="00635155" w:rsidRPr="009A7184" w:rsidRDefault="00635155" w:rsidP="00635155">
            <w:pPr>
              <w:pStyle w:val="ENoteTableText"/>
              <w:rPr>
                <w:szCs w:val="16"/>
              </w:rPr>
            </w:pPr>
            <w:r w:rsidRPr="009A7184">
              <w:rPr>
                <w:szCs w:val="16"/>
              </w:rPr>
              <w:t>rep. No. 120, 2001</w:t>
            </w:r>
          </w:p>
        </w:tc>
      </w:tr>
      <w:tr w:rsidR="00635155" w:rsidRPr="009A7184" w14:paraId="0F42B48E" w14:textId="77777777" w:rsidTr="001F643F">
        <w:trPr>
          <w:cantSplit/>
        </w:trPr>
        <w:tc>
          <w:tcPr>
            <w:tcW w:w="2044" w:type="dxa"/>
            <w:shd w:val="clear" w:color="auto" w:fill="auto"/>
          </w:tcPr>
          <w:p w14:paraId="5AFA60EC" w14:textId="77777777" w:rsidR="00635155" w:rsidRPr="009A7184" w:rsidRDefault="00635155" w:rsidP="00635155">
            <w:pPr>
              <w:pStyle w:val="ENoteTableText"/>
              <w:rPr>
                <w:szCs w:val="16"/>
              </w:rPr>
            </w:pPr>
            <w:r w:rsidRPr="009A7184">
              <w:rPr>
                <w:b/>
                <w:szCs w:val="16"/>
              </w:rPr>
              <w:t>8509</w:t>
            </w:r>
          </w:p>
        </w:tc>
        <w:tc>
          <w:tcPr>
            <w:tcW w:w="5044" w:type="dxa"/>
            <w:shd w:val="clear" w:color="auto" w:fill="auto"/>
          </w:tcPr>
          <w:p w14:paraId="5265322C" w14:textId="77777777" w:rsidR="00635155" w:rsidRPr="009A7184" w:rsidRDefault="00635155" w:rsidP="00635155">
            <w:pPr>
              <w:pStyle w:val="ENoteTableText"/>
              <w:rPr>
                <w:szCs w:val="16"/>
              </w:rPr>
            </w:pPr>
          </w:p>
        </w:tc>
      </w:tr>
      <w:tr w:rsidR="00635155" w:rsidRPr="009A7184" w14:paraId="3F7F81A2" w14:textId="77777777" w:rsidTr="001F643F">
        <w:trPr>
          <w:cantSplit/>
        </w:trPr>
        <w:tc>
          <w:tcPr>
            <w:tcW w:w="2044" w:type="dxa"/>
            <w:shd w:val="clear" w:color="auto" w:fill="auto"/>
          </w:tcPr>
          <w:p w14:paraId="0D1554A6" w14:textId="77777777" w:rsidR="00635155" w:rsidRPr="009A7184" w:rsidRDefault="00635155" w:rsidP="00635155">
            <w:pPr>
              <w:pStyle w:val="ENoteTableText"/>
              <w:tabs>
                <w:tab w:val="center" w:leader="dot" w:pos="2268"/>
              </w:tabs>
              <w:rPr>
                <w:szCs w:val="16"/>
              </w:rPr>
            </w:pPr>
            <w:r w:rsidRPr="009A7184">
              <w:rPr>
                <w:szCs w:val="16"/>
              </w:rPr>
              <w:t>8509</w:t>
            </w:r>
            <w:r w:rsidRPr="009A7184">
              <w:rPr>
                <w:szCs w:val="16"/>
              </w:rPr>
              <w:tab/>
            </w:r>
          </w:p>
        </w:tc>
        <w:tc>
          <w:tcPr>
            <w:tcW w:w="5044" w:type="dxa"/>
            <w:shd w:val="clear" w:color="auto" w:fill="auto"/>
          </w:tcPr>
          <w:p w14:paraId="065D2C77" w14:textId="77777777" w:rsidR="00635155" w:rsidRPr="009A7184" w:rsidRDefault="00635155" w:rsidP="00635155">
            <w:pPr>
              <w:pStyle w:val="ENoteTableText"/>
              <w:rPr>
                <w:szCs w:val="16"/>
              </w:rPr>
            </w:pPr>
            <w:r w:rsidRPr="009A7184">
              <w:rPr>
                <w:szCs w:val="16"/>
              </w:rPr>
              <w:t>am. No. 118, 2006</w:t>
            </w:r>
          </w:p>
        </w:tc>
      </w:tr>
      <w:tr w:rsidR="00635155" w:rsidRPr="009A7184" w14:paraId="094E62D3" w14:textId="77777777" w:rsidTr="001F643F">
        <w:trPr>
          <w:cantSplit/>
        </w:trPr>
        <w:tc>
          <w:tcPr>
            <w:tcW w:w="2044" w:type="dxa"/>
            <w:shd w:val="clear" w:color="auto" w:fill="auto"/>
          </w:tcPr>
          <w:p w14:paraId="199D0ABB" w14:textId="77777777" w:rsidR="00635155" w:rsidRPr="009A7184" w:rsidRDefault="00635155" w:rsidP="00635155">
            <w:pPr>
              <w:pStyle w:val="ENoteTableText"/>
              <w:tabs>
                <w:tab w:val="center" w:leader="dot" w:pos="2268"/>
              </w:tabs>
              <w:rPr>
                <w:szCs w:val="16"/>
              </w:rPr>
            </w:pPr>
            <w:r w:rsidRPr="009A7184">
              <w:rPr>
                <w:szCs w:val="16"/>
              </w:rPr>
              <w:t>8509.10.00</w:t>
            </w:r>
            <w:r w:rsidRPr="009A7184">
              <w:rPr>
                <w:szCs w:val="16"/>
              </w:rPr>
              <w:tab/>
            </w:r>
          </w:p>
        </w:tc>
        <w:tc>
          <w:tcPr>
            <w:tcW w:w="5044" w:type="dxa"/>
            <w:shd w:val="clear" w:color="auto" w:fill="auto"/>
          </w:tcPr>
          <w:p w14:paraId="38B16A78" w14:textId="77777777" w:rsidR="00635155" w:rsidRPr="009A7184" w:rsidRDefault="00635155" w:rsidP="00635155">
            <w:pPr>
              <w:pStyle w:val="ENoteTableText"/>
              <w:rPr>
                <w:szCs w:val="16"/>
              </w:rPr>
            </w:pPr>
            <w:r w:rsidRPr="009A7184">
              <w:rPr>
                <w:szCs w:val="16"/>
              </w:rPr>
              <w:t>am. No. 120, 2001</w:t>
            </w:r>
          </w:p>
        </w:tc>
      </w:tr>
      <w:tr w:rsidR="00635155" w:rsidRPr="009A7184" w14:paraId="72D04796" w14:textId="77777777" w:rsidTr="001F643F">
        <w:trPr>
          <w:cantSplit/>
        </w:trPr>
        <w:tc>
          <w:tcPr>
            <w:tcW w:w="2044" w:type="dxa"/>
            <w:shd w:val="clear" w:color="auto" w:fill="auto"/>
          </w:tcPr>
          <w:p w14:paraId="1F31FB57" w14:textId="77777777" w:rsidR="00635155" w:rsidRPr="009A7184" w:rsidRDefault="00635155" w:rsidP="00635155">
            <w:pPr>
              <w:pStyle w:val="ENoteTableText"/>
              <w:rPr>
                <w:szCs w:val="16"/>
              </w:rPr>
            </w:pPr>
          </w:p>
        </w:tc>
        <w:tc>
          <w:tcPr>
            <w:tcW w:w="5044" w:type="dxa"/>
            <w:shd w:val="clear" w:color="auto" w:fill="auto"/>
          </w:tcPr>
          <w:p w14:paraId="5B840568" w14:textId="77777777" w:rsidR="00635155" w:rsidRPr="009A7184" w:rsidRDefault="00635155" w:rsidP="00635155">
            <w:pPr>
              <w:pStyle w:val="ENoteTableText"/>
              <w:rPr>
                <w:szCs w:val="16"/>
              </w:rPr>
            </w:pPr>
            <w:r w:rsidRPr="009A7184">
              <w:rPr>
                <w:szCs w:val="16"/>
              </w:rPr>
              <w:t>rep. No. 118, 2006</w:t>
            </w:r>
          </w:p>
        </w:tc>
      </w:tr>
      <w:tr w:rsidR="00635155" w:rsidRPr="009A7184" w14:paraId="3083B96F" w14:textId="77777777" w:rsidTr="001F643F">
        <w:trPr>
          <w:cantSplit/>
        </w:trPr>
        <w:tc>
          <w:tcPr>
            <w:tcW w:w="2044" w:type="dxa"/>
            <w:shd w:val="clear" w:color="auto" w:fill="auto"/>
          </w:tcPr>
          <w:p w14:paraId="3B573968" w14:textId="77777777" w:rsidR="00635155" w:rsidRPr="009A7184" w:rsidRDefault="00635155" w:rsidP="00635155">
            <w:pPr>
              <w:pStyle w:val="ENoteTableText"/>
              <w:tabs>
                <w:tab w:val="center" w:leader="dot" w:pos="2268"/>
              </w:tabs>
              <w:rPr>
                <w:szCs w:val="16"/>
              </w:rPr>
            </w:pPr>
            <w:r w:rsidRPr="009A7184">
              <w:rPr>
                <w:szCs w:val="16"/>
              </w:rPr>
              <w:t>8509.20.00</w:t>
            </w:r>
            <w:r w:rsidRPr="009A7184">
              <w:rPr>
                <w:szCs w:val="16"/>
              </w:rPr>
              <w:tab/>
            </w:r>
          </w:p>
        </w:tc>
        <w:tc>
          <w:tcPr>
            <w:tcW w:w="5044" w:type="dxa"/>
            <w:shd w:val="clear" w:color="auto" w:fill="auto"/>
          </w:tcPr>
          <w:p w14:paraId="1C42249F" w14:textId="77777777" w:rsidR="00635155" w:rsidRPr="009A7184" w:rsidRDefault="00635155" w:rsidP="00635155">
            <w:pPr>
              <w:pStyle w:val="ENoteTableText"/>
              <w:rPr>
                <w:szCs w:val="16"/>
              </w:rPr>
            </w:pPr>
            <w:r w:rsidRPr="009A7184">
              <w:rPr>
                <w:szCs w:val="16"/>
              </w:rPr>
              <w:t>rep. No. 118, 2006</w:t>
            </w:r>
          </w:p>
        </w:tc>
      </w:tr>
      <w:tr w:rsidR="00635155" w:rsidRPr="009A7184" w14:paraId="1A702D82" w14:textId="77777777" w:rsidTr="001F643F">
        <w:trPr>
          <w:cantSplit/>
        </w:trPr>
        <w:tc>
          <w:tcPr>
            <w:tcW w:w="2044" w:type="dxa"/>
            <w:shd w:val="clear" w:color="auto" w:fill="auto"/>
          </w:tcPr>
          <w:p w14:paraId="486DB0B7" w14:textId="77777777" w:rsidR="00635155" w:rsidRPr="009A7184" w:rsidRDefault="00635155" w:rsidP="00635155">
            <w:pPr>
              <w:pStyle w:val="ENoteTableText"/>
              <w:tabs>
                <w:tab w:val="center" w:leader="dot" w:pos="2268"/>
              </w:tabs>
              <w:rPr>
                <w:szCs w:val="16"/>
              </w:rPr>
            </w:pPr>
            <w:r w:rsidRPr="009A7184">
              <w:rPr>
                <w:szCs w:val="16"/>
              </w:rPr>
              <w:t>8509.30.00</w:t>
            </w:r>
            <w:r w:rsidRPr="009A7184">
              <w:rPr>
                <w:szCs w:val="16"/>
              </w:rPr>
              <w:tab/>
            </w:r>
          </w:p>
        </w:tc>
        <w:tc>
          <w:tcPr>
            <w:tcW w:w="5044" w:type="dxa"/>
            <w:shd w:val="clear" w:color="auto" w:fill="auto"/>
          </w:tcPr>
          <w:p w14:paraId="33212AB5" w14:textId="77777777" w:rsidR="00635155" w:rsidRPr="009A7184" w:rsidRDefault="00635155" w:rsidP="00635155">
            <w:pPr>
              <w:pStyle w:val="ENoteTableText"/>
              <w:rPr>
                <w:szCs w:val="16"/>
              </w:rPr>
            </w:pPr>
            <w:r w:rsidRPr="009A7184">
              <w:rPr>
                <w:szCs w:val="16"/>
              </w:rPr>
              <w:t>am. No. 26, 2001</w:t>
            </w:r>
          </w:p>
        </w:tc>
      </w:tr>
      <w:tr w:rsidR="00635155" w:rsidRPr="009A7184" w14:paraId="5B2A3F73" w14:textId="77777777" w:rsidTr="001F643F">
        <w:trPr>
          <w:cantSplit/>
        </w:trPr>
        <w:tc>
          <w:tcPr>
            <w:tcW w:w="2044" w:type="dxa"/>
            <w:shd w:val="clear" w:color="auto" w:fill="auto"/>
          </w:tcPr>
          <w:p w14:paraId="5C8EA034" w14:textId="77777777" w:rsidR="00635155" w:rsidRPr="009A7184" w:rsidRDefault="00635155" w:rsidP="00635155">
            <w:pPr>
              <w:pStyle w:val="ENoteTableText"/>
              <w:rPr>
                <w:szCs w:val="16"/>
              </w:rPr>
            </w:pPr>
          </w:p>
        </w:tc>
        <w:tc>
          <w:tcPr>
            <w:tcW w:w="5044" w:type="dxa"/>
            <w:shd w:val="clear" w:color="auto" w:fill="auto"/>
          </w:tcPr>
          <w:p w14:paraId="66A4CBC5" w14:textId="77777777" w:rsidR="00635155" w:rsidRPr="009A7184" w:rsidRDefault="00635155" w:rsidP="00635155">
            <w:pPr>
              <w:pStyle w:val="ENoteTableText"/>
              <w:rPr>
                <w:szCs w:val="16"/>
              </w:rPr>
            </w:pPr>
            <w:r w:rsidRPr="009A7184">
              <w:rPr>
                <w:szCs w:val="16"/>
              </w:rPr>
              <w:t>rep. No. 118, 2006</w:t>
            </w:r>
          </w:p>
        </w:tc>
      </w:tr>
      <w:tr w:rsidR="00635155" w:rsidRPr="009A7184" w14:paraId="23EF3D34" w14:textId="77777777" w:rsidTr="001F643F">
        <w:trPr>
          <w:cantSplit/>
        </w:trPr>
        <w:tc>
          <w:tcPr>
            <w:tcW w:w="2044" w:type="dxa"/>
            <w:shd w:val="clear" w:color="auto" w:fill="auto"/>
          </w:tcPr>
          <w:p w14:paraId="7ED0F46B" w14:textId="77777777" w:rsidR="00635155" w:rsidRPr="009A7184" w:rsidRDefault="00635155" w:rsidP="00635155">
            <w:pPr>
              <w:pStyle w:val="ENoteTableText"/>
              <w:tabs>
                <w:tab w:val="center" w:leader="dot" w:pos="2268"/>
              </w:tabs>
              <w:rPr>
                <w:szCs w:val="16"/>
              </w:rPr>
            </w:pPr>
            <w:r w:rsidRPr="009A7184">
              <w:rPr>
                <w:szCs w:val="16"/>
              </w:rPr>
              <w:t>8509.40.00</w:t>
            </w:r>
            <w:r w:rsidRPr="009A7184">
              <w:rPr>
                <w:szCs w:val="16"/>
              </w:rPr>
              <w:tab/>
            </w:r>
          </w:p>
        </w:tc>
        <w:tc>
          <w:tcPr>
            <w:tcW w:w="5044" w:type="dxa"/>
            <w:shd w:val="clear" w:color="auto" w:fill="auto"/>
          </w:tcPr>
          <w:p w14:paraId="313D9E50" w14:textId="77777777" w:rsidR="00635155" w:rsidRPr="009A7184" w:rsidRDefault="00635155" w:rsidP="00635155">
            <w:pPr>
              <w:pStyle w:val="ENoteTableText"/>
              <w:rPr>
                <w:szCs w:val="16"/>
              </w:rPr>
            </w:pPr>
            <w:r w:rsidRPr="009A7184">
              <w:rPr>
                <w:szCs w:val="16"/>
              </w:rPr>
              <w:t>am. No. 26, 2001</w:t>
            </w:r>
          </w:p>
        </w:tc>
      </w:tr>
      <w:tr w:rsidR="00635155" w:rsidRPr="009A7184" w14:paraId="050424ED" w14:textId="77777777" w:rsidTr="001F643F">
        <w:trPr>
          <w:cantSplit/>
        </w:trPr>
        <w:tc>
          <w:tcPr>
            <w:tcW w:w="2044" w:type="dxa"/>
            <w:shd w:val="clear" w:color="auto" w:fill="auto"/>
          </w:tcPr>
          <w:p w14:paraId="2C0BBB13" w14:textId="77777777" w:rsidR="00635155" w:rsidRPr="009A7184" w:rsidRDefault="00635155" w:rsidP="00635155">
            <w:pPr>
              <w:pStyle w:val="ENoteTableText"/>
              <w:tabs>
                <w:tab w:val="center" w:leader="dot" w:pos="2268"/>
              </w:tabs>
              <w:rPr>
                <w:szCs w:val="16"/>
              </w:rPr>
            </w:pPr>
            <w:r w:rsidRPr="009A7184">
              <w:rPr>
                <w:szCs w:val="16"/>
              </w:rPr>
              <w:t>8509.80</w:t>
            </w:r>
            <w:r w:rsidRPr="009A7184">
              <w:rPr>
                <w:szCs w:val="16"/>
              </w:rPr>
              <w:tab/>
            </w:r>
          </w:p>
        </w:tc>
        <w:tc>
          <w:tcPr>
            <w:tcW w:w="5044" w:type="dxa"/>
            <w:shd w:val="clear" w:color="auto" w:fill="auto"/>
          </w:tcPr>
          <w:p w14:paraId="591490CE" w14:textId="77777777" w:rsidR="00635155" w:rsidRPr="009A7184" w:rsidRDefault="00635155" w:rsidP="00635155">
            <w:pPr>
              <w:pStyle w:val="ENoteTableText"/>
              <w:rPr>
                <w:szCs w:val="16"/>
              </w:rPr>
            </w:pPr>
            <w:r w:rsidRPr="009A7184">
              <w:rPr>
                <w:szCs w:val="16"/>
              </w:rPr>
              <w:t>ad. No. 118, 2006</w:t>
            </w:r>
          </w:p>
        </w:tc>
      </w:tr>
      <w:tr w:rsidR="00635155" w:rsidRPr="009A7184" w14:paraId="3401AB6C" w14:textId="77777777" w:rsidTr="001F643F">
        <w:trPr>
          <w:cantSplit/>
        </w:trPr>
        <w:tc>
          <w:tcPr>
            <w:tcW w:w="2044" w:type="dxa"/>
            <w:shd w:val="clear" w:color="auto" w:fill="auto"/>
          </w:tcPr>
          <w:p w14:paraId="0B0955C4" w14:textId="77777777" w:rsidR="00635155" w:rsidRPr="009A7184" w:rsidRDefault="00635155" w:rsidP="00635155">
            <w:pPr>
              <w:pStyle w:val="ENoteTableText"/>
              <w:tabs>
                <w:tab w:val="center" w:leader="dot" w:pos="2268"/>
              </w:tabs>
              <w:rPr>
                <w:szCs w:val="16"/>
              </w:rPr>
            </w:pPr>
            <w:r w:rsidRPr="009A7184">
              <w:rPr>
                <w:szCs w:val="16"/>
              </w:rPr>
              <w:t>8509.80.00</w:t>
            </w:r>
            <w:r w:rsidRPr="009A7184">
              <w:rPr>
                <w:szCs w:val="16"/>
              </w:rPr>
              <w:tab/>
            </w:r>
          </w:p>
        </w:tc>
        <w:tc>
          <w:tcPr>
            <w:tcW w:w="5044" w:type="dxa"/>
            <w:shd w:val="clear" w:color="auto" w:fill="auto"/>
          </w:tcPr>
          <w:p w14:paraId="002C067D" w14:textId="77777777" w:rsidR="00635155" w:rsidRPr="009A7184" w:rsidRDefault="00635155" w:rsidP="00635155">
            <w:pPr>
              <w:pStyle w:val="ENoteTableText"/>
              <w:rPr>
                <w:szCs w:val="16"/>
              </w:rPr>
            </w:pPr>
            <w:r w:rsidRPr="009A7184">
              <w:rPr>
                <w:szCs w:val="16"/>
              </w:rPr>
              <w:t>am. No. 26, 2001</w:t>
            </w:r>
          </w:p>
        </w:tc>
      </w:tr>
      <w:tr w:rsidR="00635155" w:rsidRPr="009A7184" w14:paraId="11DC528B" w14:textId="77777777" w:rsidTr="001F643F">
        <w:trPr>
          <w:cantSplit/>
        </w:trPr>
        <w:tc>
          <w:tcPr>
            <w:tcW w:w="2044" w:type="dxa"/>
            <w:shd w:val="clear" w:color="auto" w:fill="auto"/>
          </w:tcPr>
          <w:p w14:paraId="3F1A290D" w14:textId="77777777" w:rsidR="00635155" w:rsidRPr="009A7184" w:rsidRDefault="00635155" w:rsidP="00635155">
            <w:pPr>
              <w:pStyle w:val="ENoteTableText"/>
              <w:rPr>
                <w:szCs w:val="16"/>
              </w:rPr>
            </w:pPr>
          </w:p>
        </w:tc>
        <w:tc>
          <w:tcPr>
            <w:tcW w:w="5044" w:type="dxa"/>
            <w:shd w:val="clear" w:color="auto" w:fill="auto"/>
          </w:tcPr>
          <w:p w14:paraId="69A59F47" w14:textId="77777777" w:rsidR="00635155" w:rsidRPr="009A7184" w:rsidRDefault="00635155" w:rsidP="00635155">
            <w:pPr>
              <w:pStyle w:val="ENoteTableText"/>
              <w:rPr>
                <w:szCs w:val="16"/>
              </w:rPr>
            </w:pPr>
            <w:r w:rsidRPr="009A7184">
              <w:rPr>
                <w:szCs w:val="16"/>
              </w:rPr>
              <w:t>rep. No. 118, 2006</w:t>
            </w:r>
          </w:p>
        </w:tc>
      </w:tr>
      <w:tr w:rsidR="00635155" w:rsidRPr="009A7184" w14:paraId="33BDEF3A" w14:textId="77777777" w:rsidTr="001F643F">
        <w:trPr>
          <w:cantSplit/>
        </w:trPr>
        <w:tc>
          <w:tcPr>
            <w:tcW w:w="2044" w:type="dxa"/>
            <w:shd w:val="clear" w:color="auto" w:fill="auto"/>
          </w:tcPr>
          <w:p w14:paraId="4C57599D" w14:textId="77777777" w:rsidR="00635155" w:rsidRPr="009A7184" w:rsidRDefault="00635155" w:rsidP="00635155">
            <w:pPr>
              <w:pStyle w:val="ENoteTableText"/>
              <w:tabs>
                <w:tab w:val="center" w:leader="dot" w:pos="2268"/>
              </w:tabs>
              <w:rPr>
                <w:szCs w:val="16"/>
              </w:rPr>
            </w:pPr>
            <w:r w:rsidRPr="009A7184">
              <w:rPr>
                <w:szCs w:val="16"/>
              </w:rPr>
              <w:t>8509.80.10</w:t>
            </w:r>
            <w:r w:rsidRPr="009A7184">
              <w:rPr>
                <w:szCs w:val="16"/>
              </w:rPr>
              <w:tab/>
            </w:r>
          </w:p>
        </w:tc>
        <w:tc>
          <w:tcPr>
            <w:tcW w:w="5044" w:type="dxa"/>
            <w:shd w:val="clear" w:color="auto" w:fill="auto"/>
          </w:tcPr>
          <w:p w14:paraId="4E15C1F0" w14:textId="77777777" w:rsidR="00635155" w:rsidRPr="009A7184" w:rsidRDefault="00635155" w:rsidP="00635155">
            <w:pPr>
              <w:pStyle w:val="ENoteTableText"/>
              <w:rPr>
                <w:szCs w:val="16"/>
              </w:rPr>
            </w:pPr>
            <w:r w:rsidRPr="009A7184">
              <w:rPr>
                <w:szCs w:val="16"/>
              </w:rPr>
              <w:t>ad. No. 118, 2006</w:t>
            </w:r>
          </w:p>
        </w:tc>
      </w:tr>
      <w:tr w:rsidR="00635155" w:rsidRPr="009A7184" w14:paraId="73625CFA" w14:textId="77777777" w:rsidTr="001F643F">
        <w:trPr>
          <w:cantSplit/>
        </w:trPr>
        <w:tc>
          <w:tcPr>
            <w:tcW w:w="2044" w:type="dxa"/>
            <w:shd w:val="clear" w:color="auto" w:fill="auto"/>
          </w:tcPr>
          <w:p w14:paraId="188F5226" w14:textId="77777777" w:rsidR="00635155" w:rsidRPr="009A7184" w:rsidRDefault="00635155" w:rsidP="00635155">
            <w:pPr>
              <w:pStyle w:val="ENoteTableText"/>
              <w:tabs>
                <w:tab w:val="center" w:leader="dot" w:pos="2268"/>
              </w:tabs>
              <w:rPr>
                <w:szCs w:val="16"/>
              </w:rPr>
            </w:pPr>
            <w:r w:rsidRPr="009A7184">
              <w:rPr>
                <w:szCs w:val="16"/>
              </w:rPr>
              <w:t>8509.80.90</w:t>
            </w:r>
            <w:r w:rsidRPr="009A7184">
              <w:rPr>
                <w:szCs w:val="16"/>
              </w:rPr>
              <w:tab/>
            </w:r>
          </w:p>
        </w:tc>
        <w:tc>
          <w:tcPr>
            <w:tcW w:w="5044" w:type="dxa"/>
            <w:shd w:val="clear" w:color="auto" w:fill="auto"/>
          </w:tcPr>
          <w:p w14:paraId="4D4F399F" w14:textId="77777777" w:rsidR="00635155" w:rsidRPr="009A7184" w:rsidRDefault="00635155" w:rsidP="00635155">
            <w:pPr>
              <w:pStyle w:val="ENoteTableText"/>
              <w:rPr>
                <w:szCs w:val="16"/>
              </w:rPr>
            </w:pPr>
            <w:r w:rsidRPr="009A7184">
              <w:rPr>
                <w:szCs w:val="16"/>
              </w:rPr>
              <w:t>ad. No. 118, 2006</w:t>
            </w:r>
          </w:p>
        </w:tc>
      </w:tr>
      <w:tr w:rsidR="00635155" w:rsidRPr="009A7184" w14:paraId="79B6D945" w14:textId="77777777" w:rsidTr="001F643F">
        <w:trPr>
          <w:cantSplit/>
        </w:trPr>
        <w:tc>
          <w:tcPr>
            <w:tcW w:w="2044" w:type="dxa"/>
            <w:shd w:val="clear" w:color="auto" w:fill="auto"/>
          </w:tcPr>
          <w:p w14:paraId="1F95E952" w14:textId="77777777" w:rsidR="00635155" w:rsidRPr="009A7184" w:rsidRDefault="00635155" w:rsidP="00635155">
            <w:pPr>
              <w:pStyle w:val="ENoteTableText"/>
              <w:rPr>
                <w:szCs w:val="16"/>
              </w:rPr>
            </w:pPr>
            <w:r w:rsidRPr="009A7184">
              <w:rPr>
                <w:b/>
                <w:szCs w:val="16"/>
              </w:rPr>
              <w:t>8510</w:t>
            </w:r>
          </w:p>
        </w:tc>
        <w:tc>
          <w:tcPr>
            <w:tcW w:w="5044" w:type="dxa"/>
            <w:shd w:val="clear" w:color="auto" w:fill="auto"/>
          </w:tcPr>
          <w:p w14:paraId="5524A410" w14:textId="77777777" w:rsidR="00635155" w:rsidRPr="009A7184" w:rsidRDefault="00635155" w:rsidP="00635155">
            <w:pPr>
              <w:pStyle w:val="ENoteTableText"/>
              <w:rPr>
                <w:szCs w:val="16"/>
              </w:rPr>
            </w:pPr>
          </w:p>
        </w:tc>
      </w:tr>
      <w:tr w:rsidR="00635155" w:rsidRPr="009A7184" w14:paraId="4A1D3504" w14:textId="77777777" w:rsidTr="001F643F">
        <w:trPr>
          <w:cantSplit/>
        </w:trPr>
        <w:tc>
          <w:tcPr>
            <w:tcW w:w="2044" w:type="dxa"/>
            <w:shd w:val="clear" w:color="auto" w:fill="auto"/>
          </w:tcPr>
          <w:p w14:paraId="76BA15A3" w14:textId="77777777" w:rsidR="00635155" w:rsidRPr="009A7184" w:rsidRDefault="00635155" w:rsidP="00635155">
            <w:pPr>
              <w:pStyle w:val="ENoteTableText"/>
              <w:tabs>
                <w:tab w:val="center" w:leader="dot" w:pos="2268"/>
              </w:tabs>
              <w:rPr>
                <w:szCs w:val="16"/>
              </w:rPr>
            </w:pPr>
            <w:r w:rsidRPr="009A7184">
              <w:rPr>
                <w:szCs w:val="16"/>
              </w:rPr>
              <w:t>8510.10.00</w:t>
            </w:r>
            <w:r w:rsidRPr="009A7184">
              <w:rPr>
                <w:szCs w:val="16"/>
              </w:rPr>
              <w:tab/>
            </w:r>
          </w:p>
        </w:tc>
        <w:tc>
          <w:tcPr>
            <w:tcW w:w="5044" w:type="dxa"/>
            <w:shd w:val="clear" w:color="auto" w:fill="auto"/>
          </w:tcPr>
          <w:p w14:paraId="5BDD0BDE" w14:textId="77777777" w:rsidR="00635155" w:rsidRPr="009A7184" w:rsidRDefault="00635155" w:rsidP="00635155">
            <w:pPr>
              <w:pStyle w:val="ENoteTableText"/>
              <w:rPr>
                <w:szCs w:val="16"/>
              </w:rPr>
            </w:pPr>
            <w:r w:rsidRPr="009A7184">
              <w:rPr>
                <w:szCs w:val="16"/>
              </w:rPr>
              <w:t>am. No. 116, 2000</w:t>
            </w:r>
          </w:p>
        </w:tc>
      </w:tr>
      <w:tr w:rsidR="00635155" w:rsidRPr="009A7184" w14:paraId="3D69D6B6" w14:textId="77777777" w:rsidTr="001F643F">
        <w:trPr>
          <w:cantSplit/>
        </w:trPr>
        <w:tc>
          <w:tcPr>
            <w:tcW w:w="2044" w:type="dxa"/>
            <w:shd w:val="clear" w:color="auto" w:fill="auto"/>
          </w:tcPr>
          <w:p w14:paraId="5D87AD79" w14:textId="77777777" w:rsidR="00635155" w:rsidRPr="009A7184" w:rsidRDefault="00635155" w:rsidP="00635155">
            <w:pPr>
              <w:pStyle w:val="ENoteTableText"/>
              <w:tabs>
                <w:tab w:val="center" w:leader="dot" w:pos="2268"/>
              </w:tabs>
              <w:rPr>
                <w:szCs w:val="16"/>
              </w:rPr>
            </w:pPr>
            <w:r w:rsidRPr="009A7184">
              <w:rPr>
                <w:szCs w:val="16"/>
              </w:rPr>
              <w:t>8510.20.00</w:t>
            </w:r>
            <w:r w:rsidRPr="009A7184">
              <w:rPr>
                <w:szCs w:val="16"/>
              </w:rPr>
              <w:tab/>
            </w:r>
          </w:p>
        </w:tc>
        <w:tc>
          <w:tcPr>
            <w:tcW w:w="5044" w:type="dxa"/>
            <w:shd w:val="clear" w:color="auto" w:fill="auto"/>
          </w:tcPr>
          <w:p w14:paraId="3916DEB0" w14:textId="77777777" w:rsidR="00635155" w:rsidRPr="009A7184" w:rsidRDefault="00635155" w:rsidP="00635155">
            <w:pPr>
              <w:pStyle w:val="ENoteTableText"/>
              <w:rPr>
                <w:szCs w:val="16"/>
              </w:rPr>
            </w:pPr>
            <w:r w:rsidRPr="009A7184">
              <w:rPr>
                <w:szCs w:val="16"/>
              </w:rPr>
              <w:t>am. No. 26, 2001</w:t>
            </w:r>
          </w:p>
        </w:tc>
      </w:tr>
      <w:tr w:rsidR="00635155" w:rsidRPr="009A7184" w14:paraId="760529F3" w14:textId="77777777" w:rsidTr="001F643F">
        <w:trPr>
          <w:cantSplit/>
        </w:trPr>
        <w:tc>
          <w:tcPr>
            <w:tcW w:w="2044" w:type="dxa"/>
            <w:shd w:val="clear" w:color="auto" w:fill="auto"/>
          </w:tcPr>
          <w:p w14:paraId="205ED69E" w14:textId="77777777" w:rsidR="00635155" w:rsidRPr="009A7184" w:rsidRDefault="00635155" w:rsidP="00635155">
            <w:pPr>
              <w:pStyle w:val="ENoteTableText"/>
              <w:tabs>
                <w:tab w:val="center" w:leader="dot" w:pos="2268"/>
              </w:tabs>
              <w:rPr>
                <w:szCs w:val="16"/>
              </w:rPr>
            </w:pPr>
            <w:r w:rsidRPr="009A7184">
              <w:rPr>
                <w:szCs w:val="16"/>
              </w:rPr>
              <w:t>8510.30.00</w:t>
            </w:r>
            <w:r w:rsidRPr="009A7184">
              <w:rPr>
                <w:szCs w:val="16"/>
              </w:rPr>
              <w:tab/>
            </w:r>
          </w:p>
        </w:tc>
        <w:tc>
          <w:tcPr>
            <w:tcW w:w="5044" w:type="dxa"/>
            <w:shd w:val="clear" w:color="auto" w:fill="auto"/>
          </w:tcPr>
          <w:p w14:paraId="715C1E59" w14:textId="77777777" w:rsidR="00635155" w:rsidRPr="009A7184" w:rsidRDefault="00635155" w:rsidP="00635155">
            <w:pPr>
              <w:pStyle w:val="ENoteTableText"/>
              <w:rPr>
                <w:szCs w:val="16"/>
              </w:rPr>
            </w:pPr>
            <w:r w:rsidRPr="009A7184">
              <w:rPr>
                <w:szCs w:val="16"/>
              </w:rPr>
              <w:t>am. No. 116, 2000</w:t>
            </w:r>
          </w:p>
        </w:tc>
      </w:tr>
      <w:tr w:rsidR="00635155" w:rsidRPr="009A7184" w14:paraId="48D909C0" w14:textId="77777777" w:rsidTr="001F643F">
        <w:trPr>
          <w:cantSplit/>
        </w:trPr>
        <w:tc>
          <w:tcPr>
            <w:tcW w:w="2044" w:type="dxa"/>
            <w:shd w:val="clear" w:color="auto" w:fill="auto"/>
          </w:tcPr>
          <w:p w14:paraId="3F274597" w14:textId="77777777" w:rsidR="00635155" w:rsidRPr="009A7184" w:rsidRDefault="00635155" w:rsidP="00635155">
            <w:pPr>
              <w:pStyle w:val="ENoteTableText"/>
              <w:tabs>
                <w:tab w:val="center" w:leader="dot" w:pos="2268"/>
              </w:tabs>
              <w:rPr>
                <w:szCs w:val="16"/>
              </w:rPr>
            </w:pPr>
            <w:r w:rsidRPr="009A7184">
              <w:rPr>
                <w:szCs w:val="16"/>
              </w:rPr>
              <w:t>8510.90.00</w:t>
            </w:r>
            <w:r w:rsidRPr="009A7184">
              <w:rPr>
                <w:szCs w:val="16"/>
              </w:rPr>
              <w:tab/>
            </w:r>
          </w:p>
        </w:tc>
        <w:tc>
          <w:tcPr>
            <w:tcW w:w="5044" w:type="dxa"/>
            <w:shd w:val="clear" w:color="auto" w:fill="auto"/>
          </w:tcPr>
          <w:p w14:paraId="60A58480" w14:textId="77777777" w:rsidR="00635155" w:rsidRPr="009A7184" w:rsidRDefault="00635155" w:rsidP="00635155">
            <w:pPr>
              <w:pStyle w:val="ENoteTableText"/>
              <w:rPr>
                <w:szCs w:val="16"/>
              </w:rPr>
            </w:pPr>
            <w:r w:rsidRPr="009A7184">
              <w:rPr>
                <w:szCs w:val="16"/>
              </w:rPr>
              <w:t>am. No. 116, 2000</w:t>
            </w:r>
          </w:p>
        </w:tc>
      </w:tr>
      <w:tr w:rsidR="00635155" w:rsidRPr="009A7184" w14:paraId="259F3599" w14:textId="77777777" w:rsidTr="001F643F">
        <w:trPr>
          <w:cantSplit/>
        </w:trPr>
        <w:tc>
          <w:tcPr>
            <w:tcW w:w="2044" w:type="dxa"/>
            <w:shd w:val="clear" w:color="auto" w:fill="auto"/>
          </w:tcPr>
          <w:p w14:paraId="4957F021" w14:textId="77777777" w:rsidR="00635155" w:rsidRPr="009A7184" w:rsidRDefault="00635155" w:rsidP="00635155">
            <w:pPr>
              <w:pStyle w:val="ENoteTableText"/>
              <w:rPr>
                <w:szCs w:val="16"/>
              </w:rPr>
            </w:pPr>
            <w:r w:rsidRPr="009A7184">
              <w:rPr>
                <w:b/>
                <w:szCs w:val="16"/>
              </w:rPr>
              <w:t>8511</w:t>
            </w:r>
          </w:p>
        </w:tc>
        <w:tc>
          <w:tcPr>
            <w:tcW w:w="5044" w:type="dxa"/>
            <w:shd w:val="clear" w:color="auto" w:fill="auto"/>
          </w:tcPr>
          <w:p w14:paraId="4DA3F29C" w14:textId="77777777" w:rsidR="00635155" w:rsidRPr="009A7184" w:rsidRDefault="00635155" w:rsidP="00635155">
            <w:pPr>
              <w:pStyle w:val="ENoteTableText"/>
              <w:rPr>
                <w:szCs w:val="16"/>
              </w:rPr>
            </w:pPr>
          </w:p>
        </w:tc>
      </w:tr>
      <w:tr w:rsidR="00635155" w:rsidRPr="009A7184" w14:paraId="12BFB864" w14:textId="77777777" w:rsidTr="001F643F">
        <w:trPr>
          <w:cantSplit/>
        </w:trPr>
        <w:tc>
          <w:tcPr>
            <w:tcW w:w="2044" w:type="dxa"/>
            <w:shd w:val="clear" w:color="auto" w:fill="auto"/>
          </w:tcPr>
          <w:p w14:paraId="67D7E9C6" w14:textId="77777777" w:rsidR="00635155" w:rsidRPr="009A7184" w:rsidRDefault="00635155" w:rsidP="00635155">
            <w:pPr>
              <w:pStyle w:val="ENoteTableText"/>
              <w:tabs>
                <w:tab w:val="center" w:leader="dot" w:pos="2268"/>
              </w:tabs>
              <w:rPr>
                <w:szCs w:val="16"/>
              </w:rPr>
            </w:pPr>
            <w:r w:rsidRPr="009A7184">
              <w:rPr>
                <w:szCs w:val="16"/>
              </w:rPr>
              <w:t>8511.10.00</w:t>
            </w:r>
            <w:r w:rsidRPr="009A7184">
              <w:rPr>
                <w:szCs w:val="16"/>
              </w:rPr>
              <w:tab/>
            </w:r>
          </w:p>
        </w:tc>
        <w:tc>
          <w:tcPr>
            <w:tcW w:w="5044" w:type="dxa"/>
            <w:shd w:val="clear" w:color="auto" w:fill="auto"/>
          </w:tcPr>
          <w:p w14:paraId="61303DCC"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0922C42" w14:textId="77777777" w:rsidTr="001F643F">
        <w:trPr>
          <w:cantSplit/>
        </w:trPr>
        <w:tc>
          <w:tcPr>
            <w:tcW w:w="2044" w:type="dxa"/>
            <w:shd w:val="clear" w:color="auto" w:fill="auto"/>
          </w:tcPr>
          <w:p w14:paraId="6011A2C7"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F9E8CF4" w14:textId="77777777" w:rsidR="00635155" w:rsidRPr="009A7184" w:rsidRDefault="00635155" w:rsidP="00635155">
            <w:pPr>
              <w:pStyle w:val="ENoteTableText"/>
              <w:rPr>
                <w:szCs w:val="16"/>
              </w:rPr>
            </w:pPr>
            <w:r w:rsidRPr="009A7184">
              <w:rPr>
                <w:szCs w:val="16"/>
              </w:rPr>
              <w:t>rs No 84, 2016</w:t>
            </w:r>
          </w:p>
        </w:tc>
      </w:tr>
      <w:tr w:rsidR="00635155" w:rsidRPr="009A7184" w14:paraId="19240D09" w14:textId="77777777" w:rsidTr="001F643F">
        <w:trPr>
          <w:cantSplit/>
        </w:trPr>
        <w:tc>
          <w:tcPr>
            <w:tcW w:w="2044" w:type="dxa"/>
            <w:shd w:val="clear" w:color="auto" w:fill="auto"/>
          </w:tcPr>
          <w:p w14:paraId="22B89B9F" w14:textId="77777777" w:rsidR="00635155" w:rsidRPr="009A7184" w:rsidRDefault="00635155" w:rsidP="00635155">
            <w:pPr>
              <w:pStyle w:val="ENoteTableText"/>
              <w:tabs>
                <w:tab w:val="center" w:leader="dot" w:pos="2268"/>
              </w:tabs>
              <w:rPr>
                <w:szCs w:val="16"/>
              </w:rPr>
            </w:pPr>
            <w:r w:rsidRPr="009A7184">
              <w:rPr>
                <w:szCs w:val="16"/>
              </w:rPr>
              <w:t>8511.30.00</w:t>
            </w:r>
            <w:r w:rsidRPr="009A7184">
              <w:rPr>
                <w:szCs w:val="16"/>
              </w:rPr>
              <w:tab/>
            </w:r>
          </w:p>
        </w:tc>
        <w:tc>
          <w:tcPr>
            <w:tcW w:w="5044" w:type="dxa"/>
            <w:shd w:val="clear" w:color="auto" w:fill="auto"/>
          </w:tcPr>
          <w:p w14:paraId="1F36ECB8"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EE82433" w14:textId="77777777" w:rsidTr="001F643F">
        <w:trPr>
          <w:cantSplit/>
        </w:trPr>
        <w:tc>
          <w:tcPr>
            <w:tcW w:w="2044" w:type="dxa"/>
            <w:shd w:val="clear" w:color="auto" w:fill="auto"/>
          </w:tcPr>
          <w:p w14:paraId="1714E2F8"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7540FA0" w14:textId="77777777" w:rsidR="00635155" w:rsidRPr="009A7184" w:rsidRDefault="00635155" w:rsidP="00635155">
            <w:pPr>
              <w:pStyle w:val="ENoteTableText"/>
              <w:rPr>
                <w:szCs w:val="16"/>
              </w:rPr>
            </w:pPr>
            <w:r w:rsidRPr="009A7184">
              <w:rPr>
                <w:szCs w:val="16"/>
              </w:rPr>
              <w:t>rs No 84, 2016</w:t>
            </w:r>
          </w:p>
        </w:tc>
      </w:tr>
      <w:tr w:rsidR="00635155" w:rsidRPr="009A7184" w14:paraId="2F6B386B" w14:textId="77777777" w:rsidTr="001F643F">
        <w:trPr>
          <w:cantSplit/>
        </w:trPr>
        <w:tc>
          <w:tcPr>
            <w:tcW w:w="2044" w:type="dxa"/>
            <w:shd w:val="clear" w:color="auto" w:fill="auto"/>
          </w:tcPr>
          <w:p w14:paraId="7AC17F68" w14:textId="77777777" w:rsidR="00635155" w:rsidRPr="009A7184" w:rsidRDefault="00635155" w:rsidP="00635155">
            <w:pPr>
              <w:pStyle w:val="ENoteTableText"/>
              <w:tabs>
                <w:tab w:val="center" w:leader="dot" w:pos="2268"/>
              </w:tabs>
              <w:rPr>
                <w:szCs w:val="16"/>
              </w:rPr>
            </w:pPr>
            <w:r w:rsidRPr="009A7184">
              <w:rPr>
                <w:szCs w:val="16"/>
              </w:rPr>
              <w:t>8511.40.10</w:t>
            </w:r>
            <w:r w:rsidRPr="009A7184">
              <w:rPr>
                <w:szCs w:val="16"/>
              </w:rPr>
              <w:tab/>
            </w:r>
          </w:p>
        </w:tc>
        <w:tc>
          <w:tcPr>
            <w:tcW w:w="5044" w:type="dxa"/>
            <w:shd w:val="clear" w:color="auto" w:fill="auto"/>
          </w:tcPr>
          <w:p w14:paraId="6C41B28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87418CA" w14:textId="77777777" w:rsidTr="001F643F">
        <w:trPr>
          <w:cantSplit/>
        </w:trPr>
        <w:tc>
          <w:tcPr>
            <w:tcW w:w="2044" w:type="dxa"/>
            <w:shd w:val="clear" w:color="auto" w:fill="auto"/>
          </w:tcPr>
          <w:p w14:paraId="3F60241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5510D8" w14:textId="77777777" w:rsidR="00635155" w:rsidRPr="009A7184" w:rsidRDefault="00635155" w:rsidP="00635155">
            <w:pPr>
              <w:pStyle w:val="ENoteTableText"/>
              <w:rPr>
                <w:szCs w:val="16"/>
              </w:rPr>
            </w:pPr>
            <w:r w:rsidRPr="009A7184">
              <w:rPr>
                <w:szCs w:val="16"/>
              </w:rPr>
              <w:t>rs No 84, 2016</w:t>
            </w:r>
          </w:p>
        </w:tc>
      </w:tr>
      <w:tr w:rsidR="00635155" w:rsidRPr="009A7184" w14:paraId="69A109C0" w14:textId="77777777" w:rsidTr="001F643F">
        <w:trPr>
          <w:cantSplit/>
        </w:trPr>
        <w:tc>
          <w:tcPr>
            <w:tcW w:w="2044" w:type="dxa"/>
            <w:shd w:val="clear" w:color="auto" w:fill="auto"/>
          </w:tcPr>
          <w:p w14:paraId="48E7F3EB" w14:textId="77777777" w:rsidR="00635155" w:rsidRPr="009A7184" w:rsidRDefault="00635155" w:rsidP="00635155">
            <w:pPr>
              <w:pStyle w:val="ENoteTableText"/>
              <w:tabs>
                <w:tab w:val="center" w:leader="dot" w:pos="2268"/>
              </w:tabs>
              <w:rPr>
                <w:szCs w:val="16"/>
              </w:rPr>
            </w:pPr>
            <w:r w:rsidRPr="009A7184">
              <w:rPr>
                <w:szCs w:val="16"/>
              </w:rPr>
              <w:t>8511.40.90</w:t>
            </w:r>
            <w:r w:rsidRPr="009A7184">
              <w:rPr>
                <w:szCs w:val="16"/>
              </w:rPr>
              <w:tab/>
            </w:r>
          </w:p>
        </w:tc>
        <w:tc>
          <w:tcPr>
            <w:tcW w:w="5044" w:type="dxa"/>
            <w:shd w:val="clear" w:color="auto" w:fill="auto"/>
          </w:tcPr>
          <w:p w14:paraId="058565DA" w14:textId="77777777" w:rsidR="00635155" w:rsidRPr="009A7184" w:rsidRDefault="00635155" w:rsidP="00635155">
            <w:pPr>
              <w:pStyle w:val="ENoteTableText"/>
              <w:rPr>
                <w:szCs w:val="16"/>
              </w:rPr>
            </w:pPr>
            <w:r w:rsidRPr="009A7184">
              <w:rPr>
                <w:szCs w:val="16"/>
              </w:rPr>
              <w:t>am. No. 63, 2003</w:t>
            </w:r>
          </w:p>
        </w:tc>
      </w:tr>
      <w:tr w:rsidR="00635155" w:rsidRPr="009A7184" w14:paraId="30C829F1" w14:textId="77777777" w:rsidTr="001F643F">
        <w:trPr>
          <w:cantSplit/>
        </w:trPr>
        <w:tc>
          <w:tcPr>
            <w:tcW w:w="2044" w:type="dxa"/>
            <w:shd w:val="clear" w:color="auto" w:fill="auto"/>
          </w:tcPr>
          <w:p w14:paraId="61FFF55F" w14:textId="77777777" w:rsidR="00635155" w:rsidRPr="009A7184" w:rsidRDefault="00635155" w:rsidP="00635155">
            <w:pPr>
              <w:pStyle w:val="ENoteTableText"/>
              <w:tabs>
                <w:tab w:val="center" w:leader="dot" w:pos="2268"/>
              </w:tabs>
              <w:rPr>
                <w:szCs w:val="16"/>
              </w:rPr>
            </w:pPr>
            <w:r w:rsidRPr="009A7184">
              <w:rPr>
                <w:szCs w:val="16"/>
              </w:rPr>
              <w:t>8511.50.10</w:t>
            </w:r>
            <w:r w:rsidRPr="009A7184">
              <w:rPr>
                <w:szCs w:val="16"/>
              </w:rPr>
              <w:tab/>
            </w:r>
          </w:p>
        </w:tc>
        <w:tc>
          <w:tcPr>
            <w:tcW w:w="5044" w:type="dxa"/>
            <w:shd w:val="clear" w:color="auto" w:fill="auto"/>
          </w:tcPr>
          <w:p w14:paraId="3375298F"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123E03D8" w14:textId="77777777" w:rsidTr="001F643F">
        <w:trPr>
          <w:cantSplit/>
        </w:trPr>
        <w:tc>
          <w:tcPr>
            <w:tcW w:w="2044" w:type="dxa"/>
            <w:shd w:val="clear" w:color="auto" w:fill="auto"/>
          </w:tcPr>
          <w:p w14:paraId="09FDD7F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A5321A1" w14:textId="77777777" w:rsidR="00635155" w:rsidRPr="009A7184" w:rsidRDefault="00635155" w:rsidP="00635155">
            <w:pPr>
              <w:pStyle w:val="ENoteTableText"/>
              <w:rPr>
                <w:szCs w:val="16"/>
              </w:rPr>
            </w:pPr>
            <w:r w:rsidRPr="009A7184">
              <w:rPr>
                <w:szCs w:val="16"/>
              </w:rPr>
              <w:t>rs No 84, 2016</w:t>
            </w:r>
          </w:p>
        </w:tc>
      </w:tr>
      <w:tr w:rsidR="00635155" w:rsidRPr="009A7184" w14:paraId="0BA1021B" w14:textId="77777777" w:rsidTr="001F643F">
        <w:trPr>
          <w:cantSplit/>
        </w:trPr>
        <w:tc>
          <w:tcPr>
            <w:tcW w:w="2044" w:type="dxa"/>
            <w:shd w:val="clear" w:color="auto" w:fill="auto"/>
          </w:tcPr>
          <w:p w14:paraId="70262D96" w14:textId="77777777" w:rsidR="00635155" w:rsidRPr="009A7184" w:rsidRDefault="00635155" w:rsidP="00635155">
            <w:pPr>
              <w:pStyle w:val="ENoteTableText"/>
              <w:tabs>
                <w:tab w:val="center" w:leader="dot" w:pos="2268"/>
              </w:tabs>
              <w:rPr>
                <w:szCs w:val="16"/>
              </w:rPr>
            </w:pPr>
            <w:r w:rsidRPr="009A7184">
              <w:rPr>
                <w:szCs w:val="16"/>
              </w:rPr>
              <w:t>8511.50.90</w:t>
            </w:r>
            <w:r w:rsidRPr="009A7184">
              <w:rPr>
                <w:szCs w:val="16"/>
              </w:rPr>
              <w:tab/>
            </w:r>
          </w:p>
        </w:tc>
        <w:tc>
          <w:tcPr>
            <w:tcW w:w="5044" w:type="dxa"/>
            <w:shd w:val="clear" w:color="auto" w:fill="auto"/>
          </w:tcPr>
          <w:p w14:paraId="03AFD592" w14:textId="77777777" w:rsidR="00635155" w:rsidRPr="009A7184" w:rsidRDefault="00635155" w:rsidP="00635155">
            <w:pPr>
              <w:pStyle w:val="ENoteTableText"/>
              <w:rPr>
                <w:szCs w:val="16"/>
              </w:rPr>
            </w:pPr>
            <w:r w:rsidRPr="009A7184">
              <w:rPr>
                <w:szCs w:val="16"/>
              </w:rPr>
              <w:t>am. No. 63, 2003</w:t>
            </w:r>
          </w:p>
        </w:tc>
      </w:tr>
      <w:tr w:rsidR="00635155" w:rsidRPr="009A7184" w14:paraId="0601C93F" w14:textId="77777777" w:rsidTr="001F643F">
        <w:trPr>
          <w:cantSplit/>
        </w:trPr>
        <w:tc>
          <w:tcPr>
            <w:tcW w:w="2044" w:type="dxa"/>
            <w:shd w:val="clear" w:color="auto" w:fill="auto"/>
          </w:tcPr>
          <w:p w14:paraId="3ADA84E6" w14:textId="77777777" w:rsidR="00635155" w:rsidRPr="009A7184" w:rsidRDefault="00635155" w:rsidP="00635155">
            <w:pPr>
              <w:pStyle w:val="ENoteTableText"/>
              <w:tabs>
                <w:tab w:val="center" w:leader="dot" w:pos="2268"/>
              </w:tabs>
              <w:rPr>
                <w:szCs w:val="16"/>
              </w:rPr>
            </w:pPr>
            <w:r w:rsidRPr="009A7184">
              <w:rPr>
                <w:szCs w:val="16"/>
              </w:rPr>
              <w:t>8511.80.00</w:t>
            </w:r>
            <w:r w:rsidRPr="009A7184">
              <w:rPr>
                <w:szCs w:val="16"/>
              </w:rPr>
              <w:tab/>
            </w:r>
          </w:p>
        </w:tc>
        <w:tc>
          <w:tcPr>
            <w:tcW w:w="5044" w:type="dxa"/>
            <w:shd w:val="clear" w:color="auto" w:fill="auto"/>
          </w:tcPr>
          <w:p w14:paraId="6C29432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19385C16" w14:textId="77777777" w:rsidTr="001F643F">
        <w:trPr>
          <w:cantSplit/>
        </w:trPr>
        <w:tc>
          <w:tcPr>
            <w:tcW w:w="2044" w:type="dxa"/>
            <w:shd w:val="clear" w:color="auto" w:fill="auto"/>
          </w:tcPr>
          <w:p w14:paraId="0D92317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C80187E" w14:textId="77777777" w:rsidR="00635155" w:rsidRPr="009A7184" w:rsidRDefault="00635155" w:rsidP="00635155">
            <w:pPr>
              <w:pStyle w:val="ENoteTableText"/>
              <w:rPr>
                <w:szCs w:val="16"/>
              </w:rPr>
            </w:pPr>
            <w:r w:rsidRPr="009A7184">
              <w:rPr>
                <w:szCs w:val="16"/>
              </w:rPr>
              <w:t>rs No 84, 2016</w:t>
            </w:r>
          </w:p>
        </w:tc>
      </w:tr>
      <w:tr w:rsidR="00635155" w:rsidRPr="009A7184" w14:paraId="0966C600" w14:textId="77777777" w:rsidTr="001F643F">
        <w:trPr>
          <w:cantSplit/>
        </w:trPr>
        <w:tc>
          <w:tcPr>
            <w:tcW w:w="2044" w:type="dxa"/>
            <w:shd w:val="clear" w:color="auto" w:fill="auto"/>
          </w:tcPr>
          <w:p w14:paraId="22318851" w14:textId="77777777" w:rsidR="00635155" w:rsidRPr="009A7184" w:rsidRDefault="00635155" w:rsidP="00635155">
            <w:pPr>
              <w:pStyle w:val="ENoteTableText"/>
              <w:tabs>
                <w:tab w:val="center" w:leader="dot" w:pos="2268"/>
              </w:tabs>
              <w:rPr>
                <w:szCs w:val="16"/>
              </w:rPr>
            </w:pPr>
            <w:r w:rsidRPr="009A7184">
              <w:rPr>
                <w:szCs w:val="16"/>
              </w:rPr>
              <w:t>8511.90.00</w:t>
            </w:r>
            <w:r w:rsidRPr="009A7184">
              <w:rPr>
                <w:szCs w:val="16"/>
              </w:rPr>
              <w:tab/>
            </w:r>
          </w:p>
        </w:tc>
        <w:tc>
          <w:tcPr>
            <w:tcW w:w="5044" w:type="dxa"/>
            <w:shd w:val="clear" w:color="auto" w:fill="auto"/>
          </w:tcPr>
          <w:p w14:paraId="61475A79"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5633214" w14:textId="77777777" w:rsidTr="001F643F">
        <w:trPr>
          <w:cantSplit/>
        </w:trPr>
        <w:tc>
          <w:tcPr>
            <w:tcW w:w="2044" w:type="dxa"/>
            <w:shd w:val="clear" w:color="auto" w:fill="auto"/>
          </w:tcPr>
          <w:p w14:paraId="46C6B3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FCE38BB" w14:textId="77777777" w:rsidR="00635155" w:rsidRPr="009A7184" w:rsidRDefault="00635155" w:rsidP="00635155">
            <w:pPr>
              <w:pStyle w:val="ENoteTableText"/>
              <w:rPr>
                <w:szCs w:val="16"/>
              </w:rPr>
            </w:pPr>
            <w:r w:rsidRPr="009A7184">
              <w:rPr>
                <w:szCs w:val="16"/>
              </w:rPr>
              <w:t>rs No 84, 2016</w:t>
            </w:r>
          </w:p>
        </w:tc>
      </w:tr>
      <w:tr w:rsidR="00635155" w:rsidRPr="009A7184" w14:paraId="2A3A330F" w14:textId="77777777" w:rsidTr="001F643F">
        <w:trPr>
          <w:cantSplit/>
        </w:trPr>
        <w:tc>
          <w:tcPr>
            <w:tcW w:w="2044" w:type="dxa"/>
            <w:shd w:val="clear" w:color="auto" w:fill="auto"/>
          </w:tcPr>
          <w:p w14:paraId="3985026E" w14:textId="77777777" w:rsidR="00635155" w:rsidRPr="009A7184" w:rsidRDefault="00635155" w:rsidP="00635155">
            <w:pPr>
              <w:pStyle w:val="ENoteTableText"/>
              <w:keepNext/>
              <w:rPr>
                <w:szCs w:val="16"/>
              </w:rPr>
            </w:pPr>
            <w:r w:rsidRPr="009A7184">
              <w:rPr>
                <w:b/>
                <w:szCs w:val="16"/>
              </w:rPr>
              <w:t>8512</w:t>
            </w:r>
          </w:p>
        </w:tc>
        <w:tc>
          <w:tcPr>
            <w:tcW w:w="5044" w:type="dxa"/>
            <w:shd w:val="clear" w:color="auto" w:fill="auto"/>
          </w:tcPr>
          <w:p w14:paraId="3EBB15A5" w14:textId="77777777" w:rsidR="00635155" w:rsidRPr="009A7184" w:rsidRDefault="00635155" w:rsidP="00635155">
            <w:pPr>
              <w:pStyle w:val="ENoteTableText"/>
              <w:rPr>
                <w:szCs w:val="16"/>
              </w:rPr>
            </w:pPr>
          </w:p>
        </w:tc>
      </w:tr>
      <w:tr w:rsidR="00635155" w:rsidRPr="009A7184" w14:paraId="37894ED8" w14:textId="77777777" w:rsidTr="001F643F">
        <w:trPr>
          <w:cantSplit/>
        </w:trPr>
        <w:tc>
          <w:tcPr>
            <w:tcW w:w="2044" w:type="dxa"/>
            <w:shd w:val="clear" w:color="auto" w:fill="auto"/>
          </w:tcPr>
          <w:p w14:paraId="15C5914E" w14:textId="77777777" w:rsidR="00635155" w:rsidRPr="009A7184" w:rsidRDefault="00635155" w:rsidP="00635155">
            <w:pPr>
              <w:pStyle w:val="ENoteTableText"/>
              <w:tabs>
                <w:tab w:val="center" w:leader="dot" w:pos="2268"/>
              </w:tabs>
              <w:rPr>
                <w:szCs w:val="16"/>
              </w:rPr>
            </w:pPr>
            <w:r w:rsidRPr="009A7184">
              <w:rPr>
                <w:szCs w:val="16"/>
              </w:rPr>
              <w:t>8512.20.00</w:t>
            </w:r>
            <w:r w:rsidRPr="009A7184">
              <w:rPr>
                <w:szCs w:val="16"/>
              </w:rPr>
              <w:tab/>
            </w:r>
          </w:p>
        </w:tc>
        <w:tc>
          <w:tcPr>
            <w:tcW w:w="5044" w:type="dxa"/>
            <w:shd w:val="clear" w:color="auto" w:fill="auto"/>
          </w:tcPr>
          <w:p w14:paraId="5764226B"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536F6C39" w14:textId="77777777" w:rsidTr="001F643F">
        <w:trPr>
          <w:cantSplit/>
        </w:trPr>
        <w:tc>
          <w:tcPr>
            <w:tcW w:w="2044" w:type="dxa"/>
            <w:shd w:val="clear" w:color="auto" w:fill="auto"/>
          </w:tcPr>
          <w:p w14:paraId="29A2847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AC1AF50" w14:textId="77777777" w:rsidR="00635155" w:rsidRPr="009A7184" w:rsidRDefault="00635155" w:rsidP="00635155">
            <w:pPr>
              <w:pStyle w:val="ENoteTableText"/>
              <w:rPr>
                <w:szCs w:val="16"/>
              </w:rPr>
            </w:pPr>
            <w:r w:rsidRPr="009A7184">
              <w:rPr>
                <w:szCs w:val="16"/>
              </w:rPr>
              <w:t>rs No 84, 2016</w:t>
            </w:r>
          </w:p>
        </w:tc>
      </w:tr>
      <w:tr w:rsidR="00635155" w:rsidRPr="009A7184" w14:paraId="05B97B67" w14:textId="77777777" w:rsidTr="001F643F">
        <w:trPr>
          <w:cantSplit/>
        </w:trPr>
        <w:tc>
          <w:tcPr>
            <w:tcW w:w="2044" w:type="dxa"/>
            <w:shd w:val="clear" w:color="auto" w:fill="auto"/>
          </w:tcPr>
          <w:p w14:paraId="7497B094" w14:textId="77777777" w:rsidR="00635155" w:rsidRPr="009A7184" w:rsidRDefault="00635155" w:rsidP="00635155">
            <w:pPr>
              <w:pStyle w:val="ENoteTableText"/>
              <w:tabs>
                <w:tab w:val="center" w:leader="dot" w:pos="2268"/>
              </w:tabs>
              <w:rPr>
                <w:szCs w:val="16"/>
              </w:rPr>
            </w:pPr>
            <w:r w:rsidRPr="009A7184">
              <w:rPr>
                <w:szCs w:val="16"/>
              </w:rPr>
              <w:t>8512.30.00</w:t>
            </w:r>
            <w:r w:rsidRPr="009A7184">
              <w:rPr>
                <w:szCs w:val="16"/>
              </w:rPr>
              <w:tab/>
            </w:r>
          </w:p>
        </w:tc>
        <w:tc>
          <w:tcPr>
            <w:tcW w:w="5044" w:type="dxa"/>
            <w:shd w:val="clear" w:color="auto" w:fill="auto"/>
          </w:tcPr>
          <w:p w14:paraId="7A5E10DA"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68CBE7C" w14:textId="77777777" w:rsidTr="001F643F">
        <w:trPr>
          <w:cantSplit/>
        </w:trPr>
        <w:tc>
          <w:tcPr>
            <w:tcW w:w="2044" w:type="dxa"/>
            <w:shd w:val="clear" w:color="auto" w:fill="auto"/>
          </w:tcPr>
          <w:p w14:paraId="37BFC9C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3AD9DD4" w14:textId="77777777" w:rsidR="00635155" w:rsidRPr="009A7184" w:rsidRDefault="00635155" w:rsidP="00635155">
            <w:pPr>
              <w:pStyle w:val="ENoteTableText"/>
              <w:rPr>
                <w:szCs w:val="16"/>
              </w:rPr>
            </w:pPr>
            <w:r w:rsidRPr="009A7184">
              <w:rPr>
                <w:szCs w:val="16"/>
              </w:rPr>
              <w:t>rs No 84, 2016</w:t>
            </w:r>
          </w:p>
        </w:tc>
      </w:tr>
      <w:tr w:rsidR="00635155" w:rsidRPr="009A7184" w14:paraId="1B97381E" w14:textId="77777777" w:rsidTr="001F643F">
        <w:trPr>
          <w:cantSplit/>
        </w:trPr>
        <w:tc>
          <w:tcPr>
            <w:tcW w:w="2044" w:type="dxa"/>
            <w:shd w:val="clear" w:color="auto" w:fill="auto"/>
          </w:tcPr>
          <w:p w14:paraId="2074672D" w14:textId="77777777" w:rsidR="00635155" w:rsidRPr="009A7184" w:rsidRDefault="00635155" w:rsidP="00635155">
            <w:pPr>
              <w:pStyle w:val="ENoteTableText"/>
              <w:tabs>
                <w:tab w:val="center" w:leader="dot" w:pos="2268"/>
              </w:tabs>
              <w:rPr>
                <w:szCs w:val="16"/>
              </w:rPr>
            </w:pPr>
            <w:r w:rsidRPr="009A7184">
              <w:rPr>
                <w:szCs w:val="16"/>
              </w:rPr>
              <w:t>8512.40.00</w:t>
            </w:r>
            <w:r w:rsidRPr="009A7184">
              <w:rPr>
                <w:szCs w:val="16"/>
              </w:rPr>
              <w:tab/>
            </w:r>
          </w:p>
        </w:tc>
        <w:tc>
          <w:tcPr>
            <w:tcW w:w="5044" w:type="dxa"/>
            <w:shd w:val="clear" w:color="auto" w:fill="auto"/>
          </w:tcPr>
          <w:p w14:paraId="2CA6F1CE"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43330B47" w14:textId="77777777" w:rsidTr="001F643F">
        <w:trPr>
          <w:cantSplit/>
        </w:trPr>
        <w:tc>
          <w:tcPr>
            <w:tcW w:w="2044" w:type="dxa"/>
            <w:shd w:val="clear" w:color="auto" w:fill="auto"/>
          </w:tcPr>
          <w:p w14:paraId="135086E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3551C80" w14:textId="77777777" w:rsidR="00635155" w:rsidRPr="009A7184" w:rsidRDefault="00635155" w:rsidP="00635155">
            <w:pPr>
              <w:pStyle w:val="ENoteTableText"/>
              <w:rPr>
                <w:szCs w:val="16"/>
              </w:rPr>
            </w:pPr>
            <w:r w:rsidRPr="009A7184">
              <w:rPr>
                <w:szCs w:val="16"/>
              </w:rPr>
              <w:t>rs No 84, 2016</w:t>
            </w:r>
          </w:p>
        </w:tc>
      </w:tr>
      <w:tr w:rsidR="00635155" w:rsidRPr="009A7184" w14:paraId="4F6A8A2F" w14:textId="77777777" w:rsidTr="001F643F">
        <w:trPr>
          <w:cantSplit/>
        </w:trPr>
        <w:tc>
          <w:tcPr>
            <w:tcW w:w="2044" w:type="dxa"/>
            <w:shd w:val="clear" w:color="auto" w:fill="auto"/>
          </w:tcPr>
          <w:p w14:paraId="18448627" w14:textId="77777777" w:rsidR="00635155" w:rsidRPr="009A7184" w:rsidRDefault="00635155" w:rsidP="00635155">
            <w:pPr>
              <w:pStyle w:val="ENoteTableText"/>
              <w:tabs>
                <w:tab w:val="center" w:leader="dot" w:pos="2268"/>
              </w:tabs>
              <w:rPr>
                <w:szCs w:val="16"/>
              </w:rPr>
            </w:pPr>
            <w:r w:rsidRPr="009A7184">
              <w:rPr>
                <w:szCs w:val="16"/>
              </w:rPr>
              <w:t>8512.90.10</w:t>
            </w:r>
            <w:r w:rsidRPr="009A7184">
              <w:rPr>
                <w:szCs w:val="16"/>
              </w:rPr>
              <w:tab/>
            </w:r>
          </w:p>
        </w:tc>
        <w:tc>
          <w:tcPr>
            <w:tcW w:w="5044" w:type="dxa"/>
            <w:shd w:val="clear" w:color="auto" w:fill="auto"/>
          </w:tcPr>
          <w:p w14:paraId="17DB341A" w14:textId="77777777" w:rsidR="00635155" w:rsidRPr="009A7184" w:rsidRDefault="00635155" w:rsidP="00635155">
            <w:pPr>
              <w:pStyle w:val="ENoteTableText"/>
              <w:rPr>
                <w:szCs w:val="16"/>
              </w:rPr>
            </w:pPr>
            <w:r w:rsidRPr="009A7184">
              <w:rPr>
                <w:szCs w:val="16"/>
              </w:rPr>
              <w:t>am. Nos. 141 and 190, 1999; Nos. 63 and 97, 2003</w:t>
            </w:r>
          </w:p>
        </w:tc>
      </w:tr>
      <w:tr w:rsidR="00635155" w:rsidRPr="009A7184" w14:paraId="63218019" w14:textId="77777777" w:rsidTr="001F643F">
        <w:trPr>
          <w:cantSplit/>
        </w:trPr>
        <w:tc>
          <w:tcPr>
            <w:tcW w:w="2044" w:type="dxa"/>
            <w:shd w:val="clear" w:color="auto" w:fill="auto"/>
          </w:tcPr>
          <w:p w14:paraId="4544048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D6E14D1" w14:textId="77777777" w:rsidR="00635155" w:rsidRPr="009A7184" w:rsidRDefault="00635155" w:rsidP="00635155">
            <w:pPr>
              <w:pStyle w:val="ENoteTableText"/>
              <w:rPr>
                <w:szCs w:val="16"/>
              </w:rPr>
            </w:pPr>
            <w:r w:rsidRPr="009A7184">
              <w:rPr>
                <w:szCs w:val="16"/>
              </w:rPr>
              <w:t>rs No 84, 2016</w:t>
            </w:r>
          </w:p>
        </w:tc>
      </w:tr>
      <w:tr w:rsidR="00635155" w:rsidRPr="009A7184" w14:paraId="02ADD6A3" w14:textId="77777777" w:rsidTr="001F643F">
        <w:trPr>
          <w:cantSplit/>
        </w:trPr>
        <w:tc>
          <w:tcPr>
            <w:tcW w:w="2044" w:type="dxa"/>
            <w:shd w:val="clear" w:color="auto" w:fill="auto"/>
          </w:tcPr>
          <w:p w14:paraId="173C27AF" w14:textId="77777777" w:rsidR="00635155" w:rsidRPr="009A7184" w:rsidRDefault="00635155" w:rsidP="00635155">
            <w:pPr>
              <w:pStyle w:val="ENoteTableText"/>
              <w:tabs>
                <w:tab w:val="center" w:leader="dot" w:pos="2268"/>
              </w:tabs>
              <w:rPr>
                <w:szCs w:val="16"/>
              </w:rPr>
            </w:pPr>
            <w:r w:rsidRPr="009A7184">
              <w:rPr>
                <w:szCs w:val="16"/>
              </w:rPr>
              <w:t>8512.90.90</w:t>
            </w:r>
            <w:r w:rsidRPr="009A7184">
              <w:rPr>
                <w:szCs w:val="16"/>
              </w:rPr>
              <w:tab/>
            </w:r>
          </w:p>
        </w:tc>
        <w:tc>
          <w:tcPr>
            <w:tcW w:w="5044" w:type="dxa"/>
            <w:shd w:val="clear" w:color="auto" w:fill="auto"/>
          </w:tcPr>
          <w:p w14:paraId="79CB2DED" w14:textId="77777777" w:rsidR="00635155" w:rsidRPr="009A7184" w:rsidRDefault="00635155" w:rsidP="00635155">
            <w:pPr>
              <w:pStyle w:val="ENoteTableText"/>
              <w:rPr>
                <w:szCs w:val="16"/>
              </w:rPr>
            </w:pPr>
            <w:r w:rsidRPr="009A7184">
              <w:rPr>
                <w:szCs w:val="16"/>
              </w:rPr>
              <w:t>am. No. 63, 2003</w:t>
            </w:r>
          </w:p>
        </w:tc>
      </w:tr>
      <w:tr w:rsidR="00635155" w:rsidRPr="009A7184" w14:paraId="71F2BED7" w14:textId="77777777" w:rsidTr="001F643F">
        <w:trPr>
          <w:cantSplit/>
        </w:trPr>
        <w:tc>
          <w:tcPr>
            <w:tcW w:w="2044" w:type="dxa"/>
            <w:shd w:val="clear" w:color="auto" w:fill="auto"/>
          </w:tcPr>
          <w:p w14:paraId="620FD04D" w14:textId="77777777" w:rsidR="00635155" w:rsidRPr="009A7184" w:rsidRDefault="00635155" w:rsidP="00635155">
            <w:pPr>
              <w:pStyle w:val="ENoteTableText"/>
              <w:rPr>
                <w:szCs w:val="16"/>
              </w:rPr>
            </w:pPr>
            <w:r w:rsidRPr="009A7184">
              <w:rPr>
                <w:b/>
                <w:szCs w:val="16"/>
              </w:rPr>
              <w:t>8513</w:t>
            </w:r>
          </w:p>
        </w:tc>
        <w:tc>
          <w:tcPr>
            <w:tcW w:w="5044" w:type="dxa"/>
            <w:shd w:val="clear" w:color="auto" w:fill="auto"/>
          </w:tcPr>
          <w:p w14:paraId="13B716CF" w14:textId="77777777" w:rsidR="00635155" w:rsidRPr="009A7184" w:rsidRDefault="00635155" w:rsidP="00635155">
            <w:pPr>
              <w:pStyle w:val="ENoteTableText"/>
              <w:rPr>
                <w:szCs w:val="16"/>
              </w:rPr>
            </w:pPr>
          </w:p>
        </w:tc>
      </w:tr>
      <w:tr w:rsidR="00635155" w:rsidRPr="009A7184" w14:paraId="42B9FAF4" w14:textId="77777777" w:rsidTr="001F643F">
        <w:trPr>
          <w:cantSplit/>
        </w:trPr>
        <w:tc>
          <w:tcPr>
            <w:tcW w:w="2044" w:type="dxa"/>
            <w:shd w:val="clear" w:color="auto" w:fill="auto"/>
          </w:tcPr>
          <w:p w14:paraId="08902E6D" w14:textId="77777777" w:rsidR="00635155" w:rsidRPr="009A7184" w:rsidRDefault="00635155" w:rsidP="00635155">
            <w:pPr>
              <w:pStyle w:val="ENoteTableText"/>
              <w:tabs>
                <w:tab w:val="center" w:leader="dot" w:pos="2268"/>
              </w:tabs>
              <w:rPr>
                <w:szCs w:val="16"/>
              </w:rPr>
            </w:pPr>
            <w:r w:rsidRPr="009A7184">
              <w:rPr>
                <w:szCs w:val="16"/>
              </w:rPr>
              <w:t>8513.90.00</w:t>
            </w:r>
            <w:r w:rsidRPr="009A7184">
              <w:rPr>
                <w:szCs w:val="16"/>
              </w:rPr>
              <w:tab/>
            </w:r>
          </w:p>
        </w:tc>
        <w:tc>
          <w:tcPr>
            <w:tcW w:w="5044" w:type="dxa"/>
            <w:shd w:val="clear" w:color="auto" w:fill="auto"/>
          </w:tcPr>
          <w:p w14:paraId="1E51C9DE" w14:textId="77777777" w:rsidR="00635155" w:rsidRPr="009A7184" w:rsidRDefault="00635155" w:rsidP="00635155">
            <w:pPr>
              <w:pStyle w:val="ENoteTableText"/>
              <w:rPr>
                <w:szCs w:val="16"/>
              </w:rPr>
            </w:pPr>
            <w:r w:rsidRPr="009A7184">
              <w:rPr>
                <w:szCs w:val="16"/>
              </w:rPr>
              <w:t>am. No. 116, 2000</w:t>
            </w:r>
          </w:p>
        </w:tc>
      </w:tr>
      <w:tr w:rsidR="00635155" w:rsidRPr="009A7184" w14:paraId="334B1759" w14:textId="77777777" w:rsidTr="001F643F">
        <w:trPr>
          <w:cantSplit/>
        </w:trPr>
        <w:tc>
          <w:tcPr>
            <w:tcW w:w="2044" w:type="dxa"/>
            <w:shd w:val="clear" w:color="auto" w:fill="auto"/>
          </w:tcPr>
          <w:p w14:paraId="73DD2A0B" w14:textId="77777777" w:rsidR="00635155" w:rsidRPr="009A7184" w:rsidRDefault="00635155" w:rsidP="00635155">
            <w:pPr>
              <w:pStyle w:val="ENoteTableText"/>
              <w:rPr>
                <w:szCs w:val="16"/>
              </w:rPr>
            </w:pPr>
            <w:r w:rsidRPr="009A7184">
              <w:rPr>
                <w:b/>
                <w:szCs w:val="16"/>
              </w:rPr>
              <w:t>8514</w:t>
            </w:r>
          </w:p>
        </w:tc>
        <w:tc>
          <w:tcPr>
            <w:tcW w:w="5044" w:type="dxa"/>
            <w:shd w:val="clear" w:color="auto" w:fill="auto"/>
          </w:tcPr>
          <w:p w14:paraId="06A2EC2C" w14:textId="77777777" w:rsidR="00635155" w:rsidRPr="009A7184" w:rsidRDefault="00635155" w:rsidP="00635155">
            <w:pPr>
              <w:pStyle w:val="ENoteTableText"/>
              <w:rPr>
                <w:szCs w:val="16"/>
              </w:rPr>
            </w:pPr>
          </w:p>
        </w:tc>
      </w:tr>
      <w:tr w:rsidR="00635155" w:rsidRPr="009A7184" w14:paraId="5DECFBE4" w14:textId="77777777" w:rsidTr="001F643F">
        <w:trPr>
          <w:cantSplit/>
        </w:trPr>
        <w:tc>
          <w:tcPr>
            <w:tcW w:w="2044" w:type="dxa"/>
            <w:shd w:val="clear" w:color="auto" w:fill="auto"/>
          </w:tcPr>
          <w:p w14:paraId="62CB701F" w14:textId="77777777" w:rsidR="00635155" w:rsidRPr="009A7184" w:rsidRDefault="00635155" w:rsidP="00635155">
            <w:pPr>
              <w:pStyle w:val="ENoteTableText"/>
              <w:tabs>
                <w:tab w:val="center" w:leader="dot" w:pos="2268"/>
              </w:tabs>
              <w:rPr>
                <w:szCs w:val="16"/>
              </w:rPr>
            </w:pPr>
            <w:r w:rsidRPr="009A7184">
              <w:rPr>
                <w:szCs w:val="16"/>
              </w:rPr>
              <w:t>8514</w:t>
            </w:r>
            <w:r w:rsidRPr="009A7184">
              <w:rPr>
                <w:szCs w:val="16"/>
              </w:rPr>
              <w:tab/>
            </w:r>
          </w:p>
        </w:tc>
        <w:tc>
          <w:tcPr>
            <w:tcW w:w="5044" w:type="dxa"/>
            <w:shd w:val="clear" w:color="auto" w:fill="auto"/>
          </w:tcPr>
          <w:p w14:paraId="31993758" w14:textId="77777777" w:rsidR="00635155" w:rsidRPr="009A7184" w:rsidRDefault="00635155" w:rsidP="00635155">
            <w:pPr>
              <w:pStyle w:val="ENoteTableText"/>
              <w:rPr>
                <w:szCs w:val="16"/>
              </w:rPr>
            </w:pPr>
            <w:r w:rsidRPr="009A7184">
              <w:rPr>
                <w:szCs w:val="16"/>
              </w:rPr>
              <w:t>am. No. 120, 2001</w:t>
            </w:r>
          </w:p>
        </w:tc>
      </w:tr>
      <w:tr w:rsidR="00635155" w:rsidRPr="009A7184" w14:paraId="79B3C383" w14:textId="77777777" w:rsidTr="001F643F">
        <w:trPr>
          <w:cantSplit/>
        </w:trPr>
        <w:tc>
          <w:tcPr>
            <w:tcW w:w="2044" w:type="dxa"/>
            <w:shd w:val="clear" w:color="auto" w:fill="auto"/>
          </w:tcPr>
          <w:p w14:paraId="67883A42" w14:textId="77777777" w:rsidR="00635155" w:rsidRPr="009A7184" w:rsidRDefault="00635155" w:rsidP="00635155">
            <w:pPr>
              <w:pStyle w:val="ENoteTableText"/>
              <w:tabs>
                <w:tab w:val="center" w:leader="dot" w:pos="2268"/>
              </w:tabs>
              <w:rPr>
                <w:szCs w:val="16"/>
              </w:rPr>
            </w:pPr>
            <w:r>
              <w:rPr>
                <w:szCs w:val="16"/>
              </w:rPr>
              <w:t>8514.1</w:t>
            </w:r>
            <w:r>
              <w:rPr>
                <w:szCs w:val="16"/>
              </w:rPr>
              <w:tab/>
            </w:r>
          </w:p>
        </w:tc>
        <w:tc>
          <w:tcPr>
            <w:tcW w:w="5044" w:type="dxa"/>
            <w:shd w:val="clear" w:color="auto" w:fill="auto"/>
          </w:tcPr>
          <w:p w14:paraId="702FED69"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170FA7D8" w14:textId="77777777" w:rsidTr="001F643F">
        <w:trPr>
          <w:cantSplit/>
        </w:trPr>
        <w:tc>
          <w:tcPr>
            <w:tcW w:w="2044" w:type="dxa"/>
            <w:shd w:val="clear" w:color="auto" w:fill="auto"/>
          </w:tcPr>
          <w:p w14:paraId="006067DD" w14:textId="77777777" w:rsidR="00635155" w:rsidRPr="009A7184" w:rsidRDefault="00635155" w:rsidP="00635155">
            <w:pPr>
              <w:pStyle w:val="ENoteTableText"/>
              <w:tabs>
                <w:tab w:val="center" w:leader="dot" w:pos="2268"/>
              </w:tabs>
              <w:rPr>
                <w:szCs w:val="16"/>
              </w:rPr>
            </w:pPr>
            <w:r w:rsidRPr="009A7184">
              <w:rPr>
                <w:szCs w:val="16"/>
              </w:rPr>
              <w:t>8514.10</w:t>
            </w:r>
            <w:r w:rsidRPr="009A7184">
              <w:rPr>
                <w:szCs w:val="16"/>
              </w:rPr>
              <w:tab/>
            </w:r>
          </w:p>
        </w:tc>
        <w:tc>
          <w:tcPr>
            <w:tcW w:w="5044" w:type="dxa"/>
            <w:shd w:val="clear" w:color="auto" w:fill="auto"/>
          </w:tcPr>
          <w:p w14:paraId="0D7D32B9" w14:textId="77777777" w:rsidR="00635155" w:rsidRPr="009A7184" w:rsidRDefault="00635155" w:rsidP="00635155">
            <w:pPr>
              <w:pStyle w:val="ENoteTableText"/>
              <w:rPr>
                <w:szCs w:val="16"/>
              </w:rPr>
            </w:pPr>
            <w:r w:rsidRPr="009A7184">
              <w:rPr>
                <w:szCs w:val="16"/>
              </w:rPr>
              <w:t>ad. No. 192, 1997</w:t>
            </w:r>
          </w:p>
        </w:tc>
      </w:tr>
      <w:tr w:rsidR="00635155" w:rsidRPr="009A7184" w14:paraId="69F27401" w14:textId="77777777" w:rsidTr="001F643F">
        <w:trPr>
          <w:cantSplit/>
        </w:trPr>
        <w:tc>
          <w:tcPr>
            <w:tcW w:w="2044" w:type="dxa"/>
            <w:shd w:val="clear" w:color="auto" w:fill="auto"/>
          </w:tcPr>
          <w:p w14:paraId="4EA6D9FF" w14:textId="77777777" w:rsidR="00635155" w:rsidRPr="009A7184" w:rsidRDefault="00635155" w:rsidP="00635155">
            <w:pPr>
              <w:pStyle w:val="ENoteTableText"/>
              <w:rPr>
                <w:szCs w:val="16"/>
              </w:rPr>
            </w:pPr>
          </w:p>
        </w:tc>
        <w:tc>
          <w:tcPr>
            <w:tcW w:w="5044" w:type="dxa"/>
            <w:shd w:val="clear" w:color="auto" w:fill="auto"/>
          </w:tcPr>
          <w:p w14:paraId="7205F770" w14:textId="77777777" w:rsidR="00635155" w:rsidRPr="009A7184" w:rsidRDefault="00635155" w:rsidP="00635155">
            <w:pPr>
              <w:pStyle w:val="ENoteTableText"/>
              <w:rPr>
                <w:szCs w:val="16"/>
              </w:rPr>
            </w:pPr>
            <w:r w:rsidRPr="009A7184">
              <w:rPr>
                <w:szCs w:val="16"/>
              </w:rPr>
              <w:t>rep. No. 118, 2006</w:t>
            </w:r>
          </w:p>
        </w:tc>
      </w:tr>
      <w:tr w:rsidR="00635155" w:rsidRPr="009A7184" w14:paraId="76F3EDF4" w14:textId="77777777" w:rsidTr="001F643F">
        <w:trPr>
          <w:cantSplit/>
        </w:trPr>
        <w:tc>
          <w:tcPr>
            <w:tcW w:w="2044" w:type="dxa"/>
            <w:shd w:val="clear" w:color="auto" w:fill="auto"/>
          </w:tcPr>
          <w:p w14:paraId="15592EFF" w14:textId="77777777" w:rsidR="00635155" w:rsidRPr="009A7184" w:rsidRDefault="00635155" w:rsidP="00635155">
            <w:pPr>
              <w:pStyle w:val="ENoteTableText"/>
              <w:tabs>
                <w:tab w:val="center" w:leader="dot" w:pos="2268"/>
              </w:tabs>
              <w:rPr>
                <w:szCs w:val="16"/>
              </w:rPr>
            </w:pPr>
            <w:r w:rsidRPr="009A7184">
              <w:rPr>
                <w:szCs w:val="16"/>
              </w:rPr>
              <w:t>8514.10.00</w:t>
            </w:r>
            <w:r w:rsidRPr="009A7184">
              <w:rPr>
                <w:szCs w:val="16"/>
              </w:rPr>
              <w:tab/>
            </w:r>
          </w:p>
        </w:tc>
        <w:tc>
          <w:tcPr>
            <w:tcW w:w="5044" w:type="dxa"/>
            <w:shd w:val="clear" w:color="auto" w:fill="auto"/>
          </w:tcPr>
          <w:p w14:paraId="196C9DF1" w14:textId="77777777" w:rsidR="00635155" w:rsidRPr="009A7184" w:rsidRDefault="00635155" w:rsidP="00635155">
            <w:pPr>
              <w:pStyle w:val="ENoteTableText"/>
              <w:rPr>
                <w:szCs w:val="16"/>
              </w:rPr>
            </w:pPr>
            <w:r w:rsidRPr="009A7184">
              <w:rPr>
                <w:szCs w:val="16"/>
              </w:rPr>
              <w:t>rep No 192, 1997</w:t>
            </w:r>
          </w:p>
        </w:tc>
      </w:tr>
      <w:tr w:rsidR="00635155" w:rsidRPr="009A7184" w14:paraId="20564BAD" w14:textId="77777777" w:rsidTr="001F643F">
        <w:trPr>
          <w:cantSplit/>
        </w:trPr>
        <w:tc>
          <w:tcPr>
            <w:tcW w:w="2044" w:type="dxa"/>
            <w:shd w:val="clear" w:color="auto" w:fill="auto"/>
          </w:tcPr>
          <w:p w14:paraId="06FCADD1" w14:textId="77777777" w:rsidR="00635155" w:rsidRPr="009A7184" w:rsidRDefault="00635155" w:rsidP="00635155">
            <w:pPr>
              <w:pStyle w:val="ENoteTableText"/>
              <w:rPr>
                <w:szCs w:val="16"/>
              </w:rPr>
            </w:pPr>
          </w:p>
        </w:tc>
        <w:tc>
          <w:tcPr>
            <w:tcW w:w="5044" w:type="dxa"/>
            <w:shd w:val="clear" w:color="auto" w:fill="auto"/>
          </w:tcPr>
          <w:p w14:paraId="26A4EE4A" w14:textId="77777777" w:rsidR="00635155" w:rsidRPr="009A7184" w:rsidRDefault="00635155" w:rsidP="00635155">
            <w:pPr>
              <w:pStyle w:val="ENoteTableText"/>
              <w:rPr>
                <w:szCs w:val="16"/>
              </w:rPr>
            </w:pPr>
            <w:r w:rsidRPr="009A7184">
              <w:rPr>
                <w:szCs w:val="16"/>
              </w:rPr>
              <w:t>ad No 118, 2006</w:t>
            </w:r>
          </w:p>
        </w:tc>
      </w:tr>
      <w:tr w:rsidR="00635155" w:rsidRPr="009A7184" w14:paraId="27FBAC04" w14:textId="77777777" w:rsidTr="001F643F">
        <w:trPr>
          <w:cantSplit/>
        </w:trPr>
        <w:tc>
          <w:tcPr>
            <w:tcW w:w="2044" w:type="dxa"/>
            <w:shd w:val="clear" w:color="auto" w:fill="auto"/>
          </w:tcPr>
          <w:p w14:paraId="29A1E791" w14:textId="77777777" w:rsidR="00635155" w:rsidRPr="009A7184" w:rsidRDefault="00635155" w:rsidP="00635155">
            <w:pPr>
              <w:pStyle w:val="ENoteTableText"/>
              <w:rPr>
                <w:szCs w:val="16"/>
              </w:rPr>
            </w:pPr>
          </w:p>
        </w:tc>
        <w:tc>
          <w:tcPr>
            <w:tcW w:w="5044" w:type="dxa"/>
            <w:shd w:val="clear" w:color="auto" w:fill="auto"/>
          </w:tcPr>
          <w:p w14:paraId="433D7699" w14:textId="77777777" w:rsidR="00635155" w:rsidRPr="009A7184" w:rsidRDefault="00635155" w:rsidP="00635155">
            <w:pPr>
              <w:pStyle w:val="ENoteTableText"/>
              <w:rPr>
                <w:szCs w:val="16"/>
              </w:rPr>
            </w:pPr>
            <w:r>
              <w:rPr>
                <w:szCs w:val="16"/>
              </w:rPr>
              <w:t xml:space="preserve">rep </w:t>
            </w:r>
            <w:r w:rsidRPr="0079306E">
              <w:rPr>
                <w:szCs w:val="16"/>
              </w:rPr>
              <w:t xml:space="preserve">No </w:t>
            </w:r>
            <w:r w:rsidRPr="0079306E">
              <w:t>91, 2021</w:t>
            </w:r>
          </w:p>
        </w:tc>
      </w:tr>
      <w:tr w:rsidR="00635155" w:rsidRPr="009A7184" w14:paraId="419368A1" w14:textId="77777777" w:rsidTr="001F643F">
        <w:trPr>
          <w:cantSplit/>
        </w:trPr>
        <w:tc>
          <w:tcPr>
            <w:tcW w:w="2044" w:type="dxa"/>
            <w:shd w:val="clear" w:color="auto" w:fill="auto"/>
          </w:tcPr>
          <w:p w14:paraId="7D02E686" w14:textId="77777777" w:rsidR="00635155" w:rsidRPr="009A7184" w:rsidRDefault="00635155" w:rsidP="00635155">
            <w:pPr>
              <w:pStyle w:val="ENoteTableText"/>
              <w:tabs>
                <w:tab w:val="center" w:leader="dot" w:pos="2268"/>
              </w:tabs>
              <w:rPr>
                <w:szCs w:val="16"/>
              </w:rPr>
            </w:pPr>
            <w:r w:rsidRPr="009A7184">
              <w:rPr>
                <w:szCs w:val="16"/>
              </w:rPr>
              <w:t>8514.10.10</w:t>
            </w:r>
            <w:r w:rsidRPr="009A7184">
              <w:rPr>
                <w:szCs w:val="16"/>
              </w:rPr>
              <w:tab/>
            </w:r>
          </w:p>
        </w:tc>
        <w:tc>
          <w:tcPr>
            <w:tcW w:w="5044" w:type="dxa"/>
            <w:shd w:val="clear" w:color="auto" w:fill="auto"/>
          </w:tcPr>
          <w:p w14:paraId="7352910C" w14:textId="77777777" w:rsidR="00635155" w:rsidRPr="009A7184" w:rsidRDefault="00635155" w:rsidP="00635155">
            <w:pPr>
              <w:pStyle w:val="ENoteTableText"/>
              <w:rPr>
                <w:szCs w:val="16"/>
              </w:rPr>
            </w:pPr>
            <w:r w:rsidRPr="009A7184">
              <w:rPr>
                <w:szCs w:val="16"/>
              </w:rPr>
              <w:t>ad. No. 192, 1997</w:t>
            </w:r>
          </w:p>
        </w:tc>
      </w:tr>
      <w:tr w:rsidR="00635155" w:rsidRPr="009A7184" w14:paraId="4B9EB77A" w14:textId="77777777" w:rsidTr="001F643F">
        <w:trPr>
          <w:cantSplit/>
        </w:trPr>
        <w:tc>
          <w:tcPr>
            <w:tcW w:w="2044" w:type="dxa"/>
            <w:shd w:val="clear" w:color="auto" w:fill="auto"/>
          </w:tcPr>
          <w:p w14:paraId="4F21B849" w14:textId="77777777" w:rsidR="00635155" w:rsidRPr="009A7184" w:rsidRDefault="00635155" w:rsidP="00635155">
            <w:pPr>
              <w:pStyle w:val="ENoteTableText"/>
              <w:rPr>
                <w:szCs w:val="16"/>
              </w:rPr>
            </w:pPr>
          </w:p>
        </w:tc>
        <w:tc>
          <w:tcPr>
            <w:tcW w:w="5044" w:type="dxa"/>
            <w:shd w:val="clear" w:color="auto" w:fill="auto"/>
          </w:tcPr>
          <w:p w14:paraId="5BA7B384" w14:textId="77777777" w:rsidR="00635155" w:rsidRPr="009A7184" w:rsidRDefault="00635155" w:rsidP="00635155">
            <w:pPr>
              <w:pStyle w:val="ENoteTableText"/>
              <w:rPr>
                <w:szCs w:val="16"/>
              </w:rPr>
            </w:pPr>
            <w:r w:rsidRPr="009A7184">
              <w:rPr>
                <w:szCs w:val="16"/>
              </w:rPr>
              <w:t>am. No. 124, 1999</w:t>
            </w:r>
          </w:p>
        </w:tc>
      </w:tr>
      <w:tr w:rsidR="00635155" w:rsidRPr="009A7184" w14:paraId="6DE3874E" w14:textId="77777777" w:rsidTr="001F643F">
        <w:trPr>
          <w:cantSplit/>
        </w:trPr>
        <w:tc>
          <w:tcPr>
            <w:tcW w:w="2044" w:type="dxa"/>
            <w:shd w:val="clear" w:color="auto" w:fill="auto"/>
          </w:tcPr>
          <w:p w14:paraId="22F1AC12" w14:textId="77777777" w:rsidR="00635155" w:rsidRPr="009A7184" w:rsidRDefault="00635155" w:rsidP="00635155">
            <w:pPr>
              <w:pStyle w:val="ENoteTableText"/>
              <w:rPr>
                <w:szCs w:val="16"/>
              </w:rPr>
            </w:pPr>
          </w:p>
        </w:tc>
        <w:tc>
          <w:tcPr>
            <w:tcW w:w="5044" w:type="dxa"/>
            <w:shd w:val="clear" w:color="auto" w:fill="auto"/>
          </w:tcPr>
          <w:p w14:paraId="2C6305D5" w14:textId="77777777" w:rsidR="00635155" w:rsidRPr="009A7184" w:rsidRDefault="00635155" w:rsidP="00635155">
            <w:pPr>
              <w:pStyle w:val="ENoteTableText"/>
              <w:rPr>
                <w:szCs w:val="16"/>
              </w:rPr>
            </w:pPr>
            <w:r w:rsidRPr="009A7184">
              <w:rPr>
                <w:szCs w:val="16"/>
              </w:rPr>
              <w:t>rep. No. 118, 2006</w:t>
            </w:r>
          </w:p>
        </w:tc>
      </w:tr>
      <w:tr w:rsidR="00635155" w:rsidRPr="009A7184" w14:paraId="28D37237" w14:textId="77777777" w:rsidTr="001F643F">
        <w:trPr>
          <w:cantSplit/>
        </w:trPr>
        <w:tc>
          <w:tcPr>
            <w:tcW w:w="2044" w:type="dxa"/>
            <w:shd w:val="clear" w:color="auto" w:fill="auto"/>
          </w:tcPr>
          <w:p w14:paraId="4CCAADC0" w14:textId="77777777" w:rsidR="00635155" w:rsidRPr="009A7184" w:rsidRDefault="00635155" w:rsidP="00635155">
            <w:pPr>
              <w:pStyle w:val="ENoteTableText"/>
              <w:tabs>
                <w:tab w:val="center" w:leader="dot" w:pos="2268"/>
              </w:tabs>
              <w:rPr>
                <w:szCs w:val="16"/>
              </w:rPr>
            </w:pPr>
            <w:r w:rsidRPr="009A7184">
              <w:rPr>
                <w:szCs w:val="16"/>
              </w:rPr>
              <w:t>8514.10.90</w:t>
            </w:r>
            <w:r w:rsidRPr="009A7184">
              <w:rPr>
                <w:szCs w:val="16"/>
              </w:rPr>
              <w:tab/>
            </w:r>
          </w:p>
        </w:tc>
        <w:tc>
          <w:tcPr>
            <w:tcW w:w="5044" w:type="dxa"/>
            <w:shd w:val="clear" w:color="auto" w:fill="auto"/>
          </w:tcPr>
          <w:p w14:paraId="167886AE" w14:textId="77777777" w:rsidR="00635155" w:rsidRPr="009A7184" w:rsidRDefault="00635155" w:rsidP="00635155">
            <w:pPr>
              <w:pStyle w:val="ENoteTableText"/>
              <w:rPr>
                <w:szCs w:val="16"/>
              </w:rPr>
            </w:pPr>
            <w:r w:rsidRPr="009A7184">
              <w:rPr>
                <w:szCs w:val="16"/>
              </w:rPr>
              <w:t>ad. No. 192, 1997</w:t>
            </w:r>
          </w:p>
        </w:tc>
      </w:tr>
      <w:tr w:rsidR="00635155" w:rsidRPr="009A7184" w14:paraId="55B1AC58" w14:textId="77777777" w:rsidTr="001F643F">
        <w:trPr>
          <w:cantSplit/>
        </w:trPr>
        <w:tc>
          <w:tcPr>
            <w:tcW w:w="2044" w:type="dxa"/>
            <w:shd w:val="clear" w:color="auto" w:fill="auto"/>
          </w:tcPr>
          <w:p w14:paraId="52D179E0" w14:textId="77777777" w:rsidR="00635155" w:rsidRPr="009A7184" w:rsidRDefault="00635155" w:rsidP="00635155">
            <w:pPr>
              <w:pStyle w:val="ENoteTableText"/>
              <w:rPr>
                <w:szCs w:val="16"/>
              </w:rPr>
            </w:pPr>
          </w:p>
        </w:tc>
        <w:tc>
          <w:tcPr>
            <w:tcW w:w="5044" w:type="dxa"/>
            <w:shd w:val="clear" w:color="auto" w:fill="auto"/>
          </w:tcPr>
          <w:p w14:paraId="493D74AB" w14:textId="77777777" w:rsidR="00635155" w:rsidRPr="009A7184" w:rsidRDefault="00635155" w:rsidP="00635155">
            <w:pPr>
              <w:pStyle w:val="ENoteTableText"/>
              <w:rPr>
                <w:szCs w:val="16"/>
              </w:rPr>
            </w:pPr>
            <w:r w:rsidRPr="009A7184">
              <w:rPr>
                <w:szCs w:val="16"/>
              </w:rPr>
              <w:t>rep. No. 118, 2006</w:t>
            </w:r>
          </w:p>
        </w:tc>
      </w:tr>
      <w:tr w:rsidR="00635155" w:rsidRPr="009A7184" w14:paraId="790BA855" w14:textId="77777777" w:rsidTr="001F643F">
        <w:trPr>
          <w:cantSplit/>
        </w:trPr>
        <w:tc>
          <w:tcPr>
            <w:tcW w:w="2044" w:type="dxa"/>
            <w:shd w:val="clear" w:color="auto" w:fill="auto"/>
          </w:tcPr>
          <w:p w14:paraId="1C2D9F36" w14:textId="77777777" w:rsidR="00635155" w:rsidRPr="009A7184" w:rsidRDefault="00635155" w:rsidP="007936AA">
            <w:pPr>
              <w:pStyle w:val="ENoteTableText"/>
              <w:tabs>
                <w:tab w:val="center" w:leader="dot" w:pos="2268"/>
              </w:tabs>
              <w:rPr>
                <w:szCs w:val="16"/>
              </w:rPr>
            </w:pPr>
            <w:r>
              <w:rPr>
                <w:szCs w:val="16"/>
              </w:rPr>
              <w:t>8514.11.00</w:t>
            </w:r>
            <w:r>
              <w:rPr>
                <w:szCs w:val="16"/>
              </w:rPr>
              <w:tab/>
            </w:r>
          </w:p>
        </w:tc>
        <w:tc>
          <w:tcPr>
            <w:tcW w:w="5044" w:type="dxa"/>
            <w:shd w:val="clear" w:color="auto" w:fill="auto"/>
          </w:tcPr>
          <w:p w14:paraId="1D419C08" w14:textId="77777777" w:rsidR="00635155" w:rsidRPr="009A7184" w:rsidRDefault="00635155" w:rsidP="00635155">
            <w:pPr>
              <w:pStyle w:val="ENoteTableText"/>
              <w:rPr>
                <w:szCs w:val="16"/>
              </w:rPr>
            </w:pPr>
            <w:r>
              <w:rPr>
                <w:szCs w:val="16"/>
              </w:rPr>
              <w:t xml:space="preserve">ad </w:t>
            </w:r>
            <w:r w:rsidRPr="0079306E">
              <w:rPr>
                <w:szCs w:val="16"/>
              </w:rPr>
              <w:t xml:space="preserve">No </w:t>
            </w:r>
            <w:r w:rsidRPr="0079306E">
              <w:t>91, 2021</w:t>
            </w:r>
          </w:p>
        </w:tc>
      </w:tr>
      <w:tr w:rsidR="00635155" w:rsidRPr="009A7184" w14:paraId="42E452CC" w14:textId="77777777" w:rsidTr="001F643F">
        <w:trPr>
          <w:cantSplit/>
        </w:trPr>
        <w:tc>
          <w:tcPr>
            <w:tcW w:w="2044" w:type="dxa"/>
            <w:shd w:val="clear" w:color="auto" w:fill="auto"/>
          </w:tcPr>
          <w:p w14:paraId="4F45C561" w14:textId="77777777" w:rsidR="00635155" w:rsidRDefault="00635155" w:rsidP="00635155">
            <w:pPr>
              <w:pStyle w:val="ENoteTableText"/>
              <w:tabs>
                <w:tab w:val="center" w:leader="dot" w:pos="2268"/>
              </w:tabs>
              <w:rPr>
                <w:szCs w:val="16"/>
              </w:rPr>
            </w:pPr>
            <w:r>
              <w:rPr>
                <w:szCs w:val="16"/>
              </w:rPr>
              <w:t>8514.19.00</w:t>
            </w:r>
            <w:r>
              <w:rPr>
                <w:szCs w:val="16"/>
              </w:rPr>
              <w:tab/>
            </w:r>
          </w:p>
        </w:tc>
        <w:tc>
          <w:tcPr>
            <w:tcW w:w="5044" w:type="dxa"/>
            <w:shd w:val="clear" w:color="auto" w:fill="auto"/>
          </w:tcPr>
          <w:p w14:paraId="42B207D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F2EB870" w14:textId="77777777" w:rsidTr="001F643F">
        <w:trPr>
          <w:cantSplit/>
        </w:trPr>
        <w:tc>
          <w:tcPr>
            <w:tcW w:w="2044" w:type="dxa"/>
            <w:shd w:val="clear" w:color="auto" w:fill="auto"/>
          </w:tcPr>
          <w:p w14:paraId="4C4927B6" w14:textId="77777777" w:rsidR="00635155" w:rsidRPr="009A7184" w:rsidRDefault="00635155" w:rsidP="00635155">
            <w:pPr>
              <w:pStyle w:val="ENoteTableText"/>
              <w:tabs>
                <w:tab w:val="center" w:leader="dot" w:pos="2268"/>
              </w:tabs>
              <w:rPr>
                <w:szCs w:val="16"/>
              </w:rPr>
            </w:pPr>
            <w:r w:rsidRPr="009A7184">
              <w:rPr>
                <w:szCs w:val="16"/>
              </w:rPr>
              <w:t>8514.20</w:t>
            </w:r>
            <w:r w:rsidRPr="009A7184">
              <w:rPr>
                <w:szCs w:val="16"/>
              </w:rPr>
              <w:tab/>
            </w:r>
          </w:p>
        </w:tc>
        <w:tc>
          <w:tcPr>
            <w:tcW w:w="5044" w:type="dxa"/>
            <w:shd w:val="clear" w:color="auto" w:fill="auto"/>
          </w:tcPr>
          <w:p w14:paraId="2D855586" w14:textId="77777777" w:rsidR="00635155" w:rsidRPr="009A7184" w:rsidRDefault="00635155" w:rsidP="00635155">
            <w:pPr>
              <w:pStyle w:val="ENoteTableText"/>
              <w:rPr>
                <w:szCs w:val="16"/>
              </w:rPr>
            </w:pPr>
            <w:r w:rsidRPr="009A7184">
              <w:rPr>
                <w:szCs w:val="16"/>
              </w:rPr>
              <w:t>ad. No. 192, 1997</w:t>
            </w:r>
          </w:p>
        </w:tc>
      </w:tr>
      <w:tr w:rsidR="00635155" w:rsidRPr="009A7184" w14:paraId="630B728F" w14:textId="77777777" w:rsidTr="001F643F">
        <w:trPr>
          <w:cantSplit/>
        </w:trPr>
        <w:tc>
          <w:tcPr>
            <w:tcW w:w="2044" w:type="dxa"/>
            <w:shd w:val="clear" w:color="auto" w:fill="auto"/>
          </w:tcPr>
          <w:p w14:paraId="6E669AD1" w14:textId="77777777" w:rsidR="00635155" w:rsidRPr="009A7184" w:rsidRDefault="00635155" w:rsidP="00635155">
            <w:pPr>
              <w:pStyle w:val="ENoteTableText"/>
              <w:rPr>
                <w:szCs w:val="16"/>
              </w:rPr>
            </w:pPr>
          </w:p>
        </w:tc>
        <w:tc>
          <w:tcPr>
            <w:tcW w:w="5044" w:type="dxa"/>
            <w:shd w:val="clear" w:color="auto" w:fill="auto"/>
          </w:tcPr>
          <w:p w14:paraId="714E471F" w14:textId="77777777" w:rsidR="00635155" w:rsidRPr="009A7184" w:rsidRDefault="00635155" w:rsidP="00635155">
            <w:pPr>
              <w:pStyle w:val="ENoteTableText"/>
              <w:rPr>
                <w:szCs w:val="16"/>
              </w:rPr>
            </w:pPr>
            <w:r w:rsidRPr="009A7184">
              <w:rPr>
                <w:szCs w:val="16"/>
              </w:rPr>
              <w:t>am. No. 120, 2001</w:t>
            </w:r>
          </w:p>
        </w:tc>
      </w:tr>
      <w:tr w:rsidR="00635155" w:rsidRPr="009A7184" w14:paraId="45F7957E" w14:textId="77777777" w:rsidTr="001F643F">
        <w:trPr>
          <w:cantSplit/>
        </w:trPr>
        <w:tc>
          <w:tcPr>
            <w:tcW w:w="2044" w:type="dxa"/>
            <w:shd w:val="clear" w:color="auto" w:fill="auto"/>
          </w:tcPr>
          <w:p w14:paraId="4936D35B" w14:textId="77777777" w:rsidR="00635155" w:rsidRPr="009A7184" w:rsidRDefault="00635155" w:rsidP="00635155">
            <w:pPr>
              <w:pStyle w:val="ENoteTableText"/>
              <w:rPr>
                <w:szCs w:val="16"/>
              </w:rPr>
            </w:pPr>
          </w:p>
        </w:tc>
        <w:tc>
          <w:tcPr>
            <w:tcW w:w="5044" w:type="dxa"/>
            <w:shd w:val="clear" w:color="auto" w:fill="auto"/>
          </w:tcPr>
          <w:p w14:paraId="57572A1E" w14:textId="77777777" w:rsidR="00635155" w:rsidRPr="009A7184" w:rsidRDefault="00635155" w:rsidP="00635155">
            <w:pPr>
              <w:pStyle w:val="ENoteTableText"/>
              <w:rPr>
                <w:szCs w:val="16"/>
              </w:rPr>
            </w:pPr>
            <w:r w:rsidRPr="009A7184">
              <w:rPr>
                <w:szCs w:val="16"/>
              </w:rPr>
              <w:t>rep. No. 118, 2006</w:t>
            </w:r>
          </w:p>
        </w:tc>
      </w:tr>
      <w:tr w:rsidR="00635155" w:rsidRPr="009A7184" w14:paraId="23CFFB1A" w14:textId="77777777" w:rsidTr="001F643F">
        <w:trPr>
          <w:cantSplit/>
        </w:trPr>
        <w:tc>
          <w:tcPr>
            <w:tcW w:w="2044" w:type="dxa"/>
            <w:shd w:val="clear" w:color="auto" w:fill="auto"/>
          </w:tcPr>
          <w:p w14:paraId="462EDF62" w14:textId="77777777" w:rsidR="00635155" w:rsidRPr="009A7184" w:rsidRDefault="00635155" w:rsidP="00635155">
            <w:pPr>
              <w:pStyle w:val="ENoteTableText"/>
              <w:tabs>
                <w:tab w:val="center" w:leader="dot" w:pos="2268"/>
              </w:tabs>
              <w:rPr>
                <w:szCs w:val="16"/>
              </w:rPr>
            </w:pPr>
            <w:r w:rsidRPr="009A7184">
              <w:rPr>
                <w:szCs w:val="16"/>
              </w:rPr>
              <w:t>8514.20.00</w:t>
            </w:r>
            <w:r w:rsidRPr="009A7184">
              <w:rPr>
                <w:szCs w:val="16"/>
              </w:rPr>
              <w:tab/>
            </w:r>
          </w:p>
        </w:tc>
        <w:tc>
          <w:tcPr>
            <w:tcW w:w="5044" w:type="dxa"/>
            <w:shd w:val="clear" w:color="auto" w:fill="auto"/>
          </w:tcPr>
          <w:p w14:paraId="0F3C9FED" w14:textId="77777777" w:rsidR="00635155" w:rsidRPr="009A7184" w:rsidRDefault="00635155" w:rsidP="00635155">
            <w:pPr>
              <w:pStyle w:val="ENoteTableText"/>
              <w:rPr>
                <w:szCs w:val="16"/>
              </w:rPr>
            </w:pPr>
            <w:r w:rsidRPr="009A7184">
              <w:rPr>
                <w:szCs w:val="16"/>
              </w:rPr>
              <w:t>rep. No. 192, 1997</w:t>
            </w:r>
          </w:p>
        </w:tc>
      </w:tr>
      <w:tr w:rsidR="00635155" w:rsidRPr="009A7184" w14:paraId="073F29E5" w14:textId="77777777" w:rsidTr="001F643F">
        <w:trPr>
          <w:cantSplit/>
        </w:trPr>
        <w:tc>
          <w:tcPr>
            <w:tcW w:w="2044" w:type="dxa"/>
            <w:shd w:val="clear" w:color="auto" w:fill="auto"/>
          </w:tcPr>
          <w:p w14:paraId="7CE0CA2A" w14:textId="77777777" w:rsidR="00635155" w:rsidRPr="009A7184" w:rsidRDefault="00635155" w:rsidP="00635155">
            <w:pPr>
              <w:pStyle w:val="ENoteTableText"/>
              <w:rPr>
                <w:szCs w:val="16"/>
              </w:rPr>
            </w:pPr>
          </w:p>
        </w:tc>
        <w:tc>
          <w:tcPr>
            <w:tcW w:w="5044" w:type="dxa"/>
            <w:shd w:val="clear" w:color="auto" w:fill="auto"/>
          </w:tcPr>
          <w:p w14:paraId="56B8B686" w14:textId="77777777" w:rsidR="00635155" w:rsidRPr="009A7184" w:rsidRDefault="00635155" w:rsidP="00635155">
            <w:pPr>
              <w:pStyle w:val="ENoteTableText"/>
              <w:rPr>
                <w:szCs w:val="16"/>
              </w:rPr>
            </w:pPr>
            <w:r w:rsidRPr="009A7184">
              <w:rPr>
                <w:szCs w:val="16"/>
              </w:rPr>
              <w:t>ad. No. 118, 2006</w:t>
            </w:r>
          </w:p>
        </w:tc>
      </w:tr>
      <w:tr w:rsidR="00635155" w:rsidRPr="009A7184" w14:paraId="56AA31AE" w14:textId="77777777" w:rsidTr="001F643F">
        <w:trPr>
          <w:cantSplit/>
        </w:trPr>
        <w:tc>
          <w:tcPr>
            <w:tcW w:w="2044" w:type="dxa"/>
            <w:shd w:val="clear" w:color="auto" w:fill="auto"/>
          </w:tcPr>
          <w:p w14:paraId="1D36E94C" w14:textId="77777777" w:rsidR="00635155" w:rsidRPr="009A7184" w:rsidRDefault="00635155" w:rsidP="00635155">
            <w:pPr>
              <w:pStyle w:val="ENoteTableText"/>
              <w:tabs>
                <w:tab w:val="center" w:leader="dot" w:pos="2268"/>
              </w:tabs>
              <w:rPr>
                <w:szCs w:val="16"/>
              </w:rPr>
            </w:pPr>
            <w:r w:rsidRPr="009A7184">
              <w:rPr>
                <w:szCs w:val="16"/>
              </w:rPr>
              <w:t>8514.20.10</w:t>
            </w:r>
            <w:r w:rsidRPr="009A7184">
              <w:rPr>
                <w:szCs w:val="16"/>
              </w:rPr>
              <w:tab/>
            </w:r>
          </w:p>
        </w:tc>
        <w:tc>
          <w:tcPr>
            <w:tcW w:w="5044" w:type="dxa"/>
            <w:shd w:val="clear" w:color="auto" w:fill="auto"/>
          </w:tcPr>
          <w:p w14:paraId="5EA0B770" w14:textId="77777777" w:rsidR="00635155" w:rsidRPr="009A7184" w:rsidRDefault="00635155" w:rsidP="00635155">
            <w:pPr>
              <w:pStyle w:val="ENoteTableText"/>
              <w:rPr>
                <w:szCs w:val="16"/>
              </w:rPr>
            </w:pPr>
            <w:r w:rsidRPr="009A7184">
              <w:rPr>
                <w:szCs w:val="16"/>
              </w:rPr>
              <w:t>ad. No. 192, 1997</w:t>
            </w:r>
          </w:p>
        </w:tc>
      </w:tr>
      <w:tr w:rsidR="00635155" w:rsidRPr="009A7184" w14:paraId="10068DC9" w14:textId="77777777" w:rsidTr="001F643F">
        <w:trPr>
          <w:cantSplit/>
        </w:trPr>
        <w:tc>
          <w:tcPr>
            <w:tcW w:w="2044" w:type="dxa"/>
            <w:shd w:val="clear" w:color="auto" w:fill="auto"/>
          </w:tcPr>
          <w:p w14:paraId="5A40D2ED" w14:textId="77777777" w:rsidR="00635155" w:rsidRPr="009A7184" w:rsidRDefault="00635155" w:rsidP="00635155">
            <w:pPr>
              <w:pStyle w:val="ENoteTableText"/>
              <w:rPr>
                <w:szCs w:val="16"/>
              </w:rPr>
            </w:pPr>
          </w:p>
        </w:tc>
        <w:tc>
          <w:tcPr>
            <w:tcW w:w="5044" w:type="dxa"/>
            <w:shd w:val="clear" w:color="auto" w:fill="auto"/>
          </w:tcPr>
          <w:p w14:paraId="03E8AB76" w14:textId="77777777" w:rsidR="00635155" w:rsidRPr="009A7184" w:rsidRDefault="00635155" w:rsidP="00635155">
            <w:pPr>
              <w:pStyle w:val="ENoteTableText"/>
              <w:rPr>
                <w:szCs w:val="16"/>
              </w:rPr>
            </w:pPr>
            <w:r w:rsidRPr="009A7184">
              <w:rPr>
                <w:szCs w:val="16"/>
              </w:rPr>
              <w:t>am. No. 124, 1999</w:t>
            </w:r>
          </w:p>
        </w:tc>
      </w:tr>
      <w:tr w:rsidR="00635155" w:rsidRPr="009A7184" w14:paraId="1A5E83FB" w14:textId="77777777" w:rsidTr="001F643F">
        <w:trPr>
          <w:cantSplit/>
        </w:trPr>
        <w:tc>
          <w:tcPr>
            <w:tcW w:w="2044" w:type="dxa"/>
            <w:shd w:val="clear" w:color="auto" w:fill="auto"/>
          </w:tcPr>
          <w:p w14:paraId="667A092C" w14:textId="77777777" w:rsidR="00635155" w:rsidRPr="009A7184" w:rsidRDefault="00635155" w:rsidP="00635155">
            <w:pPr>
              <w:pStyle w:val="ENoteTableText"/>
              <w:rPr>
                <w:szCs w:val="16"/>
              </w:rPr>
            </w:pPr>
          </w:p>
        </w:tc>
        <w:tc>
          <w:tcPr>
            <w:tcW w:w="5044" w:type="dxa"/>
            <w:shd w:val="clear" w:color="auto" w:fill="auto"/>
          </w:tcPr>
          <w:p w14:paraId="72BEBCD1" w14:textId="77777777" w:rsidR="00635155" w:rsidRPr="009A7184" w:rsidRDefault="00635155" w:rsidP="00635155">
            <w:pPr>
              <w:pStyle w:val="ENoteTableText"/>
              <w:rPr>
                <w:szCs w:val="16"/>
              </w:rPr>
            </w:pPr>
            <w:r w:rsidRPr="009A7184">
              <w:rPr>
                <w:szCs w:val="16"/>
              </w:rPr>
              <w:t>rep. No. 118, 2006</w:t>
            </w:r>
          </w:p>
        </w:tc>
      </w:tr>
      <w:tr w:rsidR="00635155" w:rsidRPr="009A7184" w14:paraId="04469744" w14:textId="77777777" w:rsidTr="001F643F">
        <w:trPr>
          <w:cantSplit/>
        </w:trPr>
        <w:tc>
          <w:tcPr>
            <w:tcW w:w="2044" w:type="dxa"/>
            <w:shd w:val="clear" w:color="auto" w:fill="auto"/>
          </w:tcPr>
          <w:p w14:paraId="36F9F6F2" w14:textId="77777777" w:rsidR="00635155" w:rsidRPr="009A7184" w:rsidRDefault="00635155" w:rsidP="00635155">
            <w:pPr>
              <w:pStyle w:val="ENoteTableText"/>
              <w:tabs>
                <w:tab w:val="center" w:leader="dot" w:pos="2268"/>
              </w:tabs>
              <w:rPr>
                <w:szCs w:val="16"/>
              </w:rPr>
            </w:pPr>
            <w:r w:rsidRPr="009A7184">
              <w:rPr>
                <w:szCs w:val="16"/>
              </w:rPr>
              <w:t>8514.20.90</w:t>
            </w:r>
            <w:r w:rsidRPr="009A7184">
              <w:rPr>
                <w:szCs w:val="16"/>
              </w:rPr>
              <w:tab/>
            </w:r>
          </w:p>
        </w:tc>
        <w:tc>
          <w:tcPr>
            <w:tcW w:w="5044" w:type="dxa"/>
            <w:shd w:val="clear" w:color="auto" w:fill="auto"/>
          </w:tcPr>
          <w:p w14:paraId="2E8375AF" w14:textId="77777777" w:rsidR="00635155" w:rsidRPr="009A7184" w:rsidRDefault="00635155" w:rsidP="00635155">
            <w:pPr>
              <w:pStyle w:val="ENoteTableText"/>
              <w:rPr>
                <w:szCs w:val="16"/>
              </w:rPr>
            </w:pPr>
            <w:r w:rsidRPr="009A7184">
              <w:rPr>
                <w:szCs w:val="16"/>
              </w:rPr>
              <w:t>ad. No. 192, 1997</w:t>
            </w:r>
          </w:p>
        </w:tc>
      </w:tr>
      <w:tr w:rsidR="00635155" w:rsidRPr="009A7184" w14:paraId="5832D960" w14:textId="77777777" w:rsidTr="001F643F">
        <w:trPr>
          <w:cantSplit/>
        </w:trPr>
        <w:tc>
          <w:tcPr>
            <w:tcW w:w="2044" w:type="dxa"/>
            <w:shd w:val="clear" w:color="auto" w:fill="auto"/>
          </w:tcPr>
          <w:p w14:paraId="2325B344" w14:textId="77777777" w:rsidR="00635155" w:rsidRPr="009A7184" w:rsidRDefault="00635155" w:rsidP="00635155">
            <w:pPr>
              <w:pStyle w:val="ENoteTableText"/>
              <w:rPr>
                <w:szCs w:val="16"/>
              </w:rPr>
            </w:pPr>
          </w:p>
        </w:tc>
        <w:tc>
          <w:tcPr>
            <w:tcW w:w="5044" w:type="dxa"/>
            <w:shd w:val="clear" w:color="auto" w:fill="auto"/>
          </w:tcPr>
          <w:p w14:paraId="785B0DF1" w14:textId="77777777" w:rsidR="00635155" w:rsidRPr="009A7184" w:rsidRDefault="00635155" w:rsidP="00635155">
            <w:pPr>
              <w:pStyle w:val="ENoteTableText"/>
              <w:rPr>
                <w:szCs w:val="16"/>
              </w:rPr>
            </w:pPr>
            <w:r w:rsidRPr="009A7184">
              <w:rPr>
                <w:szCs w:val="16"/>
              </w:rPr>
              <w:t>rep. No. 118, 2006</w:t>
            </w:r>
          </w:p>
        </w:tc>
      </w:tr>
      <w:tr w:rsidR="00635155" w:rsidRPr="009A7184" w14:paraId="24010040" w14:textId="77777777" w:rsidTr="001F643F">
        <w:trPr>
          <w:cantSplit/>
        </w:trPr>
        <w:tc>
          <w:tcPr>
            <w:tcW w:w="2044" w:type="dxa"/>
            <w:shd w:val="clear" w:color="auto" w:fill="auto"/>
          </w:tcPr>
          <w:p w14:paraId="31CA1769" w14:textId="77777777" w:rsidR="00635155" w:rsidRPr="009A7184" w:rsidRDefault="00635155" w:rsidP="007936AA">
            <w:pPr>
              <w:pStyle w:val="ENoteTableText"/>
              <w:tabs>
                <w:tab w:val="center" w:leader="dot" w:pos="2268"/>
              </w:tabs>
              <w:rPr>
                <w:szCs w:val="16"/>
              </w:rPr>
            </w:pPr>
            <w:r>
              <w:rPr>
                <w:szCs w:val="16"/>
              </w:rPr>
              <w:t>8514.3</w:t>
            </w:r>
            <w:r>
              <w:rPr>
                <w:szCs w:val="16"/>
              </w:rPr>
              <w:tab/>
            </w:r>
          </w:p>
        </w:tc>
        <w:tc>
          <w:tcPr>
            <w:tcW w:w="5044" w:type="dxa"/>
            <w:shd w:val="clear" w:color="auto" w:fill="auto"/>
          </w:tcPr>
          <w:p w14:paraId="30F0E153"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A2E9C50" w14:textId="77777777" w:rsidTr="001F643F">
        <w:trPr>
          <w:cantSplit/>
        </w:trPr>
        <w:tc>
          <w:tcPr>
            <w:tcW w:w="2044" w:type="dxa"/>
            <w:shd w:val="clear" w:color="auto" w:fill="auto"/>
          </w:tcPr>
          <w:p w14:paraId="55735B95" w14:textId="77777777" w:rsidR="00635155" w:rsidRPr="009A7184" w:rsidRDefault="00635155" w:rsidP="00635155">
            <w:pPr>
              <w:pStyle w:val="ENoteTableText"/>
              <w:tabs>
                <w:tab w:val="center" w:leader="dot" w:pos="2268"/>
              </w:tabs>
              <w:rPr>
                <w:szCs w:val="16"/>
              </w:rPr>
            </w:pPr>
            <w:r w:rsidRPr="009A7184">
              <w:rPr>
                <w:szCs w:val="16"/>
              </w:rPr>
              <w:t>8514.30</w:t>
            </w:r>
            <w:r w:rsidRPr="009A7184">
              <w:rPr>
                <w:szCs w:val="16"/>
              </w:rPr>
              <w:tab/>
            </w:r>
          </w:p>
        </w:tc>
        <w:tc>
          <w:tcPr>
            <w:tcW w:w="5044" w:type="dxa"/>
            <w:shd w:val="clear" w:color="auto" w:fill="auto"/>
          </w:tcPr>
          <w:p w14:paraId="458D5625" w14:textId="77777777" w:rsidR="00635155" w:rsidRPr="009A7184" w:rsidRDefault="00635155" w:rsidP="00635155">
            <w:pPr>
              <w:pStyle w:val="ENoteTableText"/>
              <w:rPr>
                <w:szCs w:val="16"/>
              </w:rPr>
            </w:pPr>
            <w:r w:rsidRPr="009A7184">
              <w:rPr>
                <w:szCs w:val="16"/>
              </w:rPr>
              <w:t>ad No 192, 1997</w:t>
            </w:r>
          </w:p>
        </w:tc>
      </w:tr>
      <w:tr w:rsidR="00635155" w:rsidRPr="009A7184" w14:paraId="4A458926" w14:textId="77777777" w:rsidTr="001F643F">
        <w:trPr>
          <w:cantSplit/>
        </w:trPr>
        <w:tc>
          <w:tcPr>
            <w:tcW w:w="2044" w:type="dxa"/>
            <w:shd w:val="clear" w:color="auto" w:fill="auto"/>
          </w:tcPr>
          <w:p w14:paraId="492F7EDB" w14:textId="77777777" w:rsidR="00635155" w:rsidRPr="009A7184" w:rsidRDefault="00635155" w:rsidP="00635155">
            <w:pPr>
              <w:pStyle w:val="ENoteTableText"/>
              <w:rPr>
                <w:szCs w:val="16"/>
              </w:rPr>
            </w:pPr>
          </w:p>
        </w:tc>
        <w:tc>
          <w:tcPr>
            <w:tcW w:w="5044" w:type="dxa"/>
            <w:shd w:val="clear" w:color="auto" w:fill="auto"/>
          </w:tcPr>
          <w:p w14:paraId="3E227093" w14:textId="77777777" w:rsidR="00635155" w:rsidRPr="009A7184" w:rsidRDefault="00635155" w:rsidP="00635155">
            <w:pPr>
              <w:pStyle w:val="ENoteTableText"/>
              <w:rPr>
                <w:szCs w:val="16"/>
              </w:rPr>
            </w:pPr>
            <w:r w:rsidRPr="009A7184">
              <w:rPr>
                <w:szCs w:val="16"/>
              </w:rPr>
              <w:t>rep No 118, 2006</w:t>
            </w:r>
          </w:p>
        </w:tc>
      </w:tr>
      <w:tr w:rsidR="00635155" w:rsidRPr="009A7184" w14:paraId="5CE9ABE9" w14:textId="77777777" w:rsidTr="001F643F">
        <w:trPr>
          <w:cantSplit/>
        </w:trPr>
        <w:tc>
          <w:tcPr>
            <w:tcW w:w="2044" w:type="dxa"/>
            <w:shd w:val="clear" w:color="auto" w:fill="auto"/>
          </w:tcPr>
          <w:p w14:paraId="68AB5729" w14:textId="77777777" w:rsidR="00635155" w:rsidRPr="009A7184" w:rsidRDefault="00635155" w:rsidP="00635155">
            <w:pPr>
              <w:pStyle w:val="ENoteTableText"/>
              <w:rPr>
                <w:szCs w:val="16"/>
              </w:rPr>
            </w:pPr>
          </w:p>
        </w:tc>
        <w:tc>
          <w:tcPr>
            <w:tcW w:w="5044" w:type="dxa"/>
            <w:shd w:val="clear" w:color="auto" w:fill="auto"/>
          </w:tcPr>
          <w:p w14:paraId="103BB05D" w14:textId="77777777" w:rsidR="00635155" w:rsidRPr="009A7184" w:rsidRDefault="00635155" w:rsidP="00635155">
            <w:pPr>
              <w:pStyle w:val="ENoteTableText"/>
              <w:rPr>
                <w:szCs w:val="16"/>
              </w:rPr>
            </w:pPr>
            <w:r w:rsidRPr="009A7184">
              <w:rPr>
                <w:szCs w:val="16"/>
              </w:rPr>
              <w:t>ad No 84, 2016</w:t>
            </w:r>
          </w:p>
        </w:tc>
      </w:tr>
      <w:tr w:rsidR="00635155" w:rsidRPr="009A7184" w14:paraId="6315869E" w14:textId="77777777" w:rsidTr="001F643F">
        <w:trPr>
          <w:cantSplit/>
        </w:trPr>
        <w:tc>
          <w:tcPr>
            <w:tcW w:w="2044" w:type="dxa"/>
            <w:shd w:val="clear" w:color="auto" w:fill="auto"/>
          </w:tcPr>
          <w:p w14:paraId="0B74F878" w14:textId="77777777" w:rsidR="00635155" w:rsidRPr="009A7184" w:rsidRDefault="00635155" w:rsidP="00635155">
            <w:pPr>
              <w:pStyle w:val="ENoteTableText"/>
              <w:rPr>
                <w:szCs w:val="16"/>
              </w:rPr>
            </w:pPr>
          </w:p>
        </w:tc>
        <w:tc>
          <w:tcPr>
            <w:tcW w:w="5044" w:type="dxa"/>
            <w:shd w:val="clear" w:color="auto" w:fill="auto"/>
          </w:tcPr>
          <w:p w14:paraId="216CB982"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19C2CC9C" w14:textId="77777777" w:rsidTr="001F643F">
        <w:trPr>
          <w:cantSplit/>
        </w:trPr>
        <w:tc>
          <w:tcPr>
            <w:tcW w:w="2044" w:type="dxa"/>
            <w:shd w:val="clear" w:color="auto" w:fill="auto"/>
          </w:tcPr>
          <w:p w14:paraId="4BDA45CC" w14:textId="77777777" w:rsidR="00635155" w:rsidRPr="009A7184" w:rsidRDefault="00635155" w:rsidP="00635155">
            <w:pPr>
              <w:pStyle w:val="ENoteTableText"/>
              <w:tabs>
                <w:tab w:val="center" w:leader="dot" w:pos="2268"/>
              </w:tabs>
              <w:rPr>
                <w:szCs w:val="16"/>
              </w:rPr>
            </w:pPr>
            <w:r w:rsidRPr="009A7184">
              <w:rPr>
                <w:szCs w:val="16"/>
              </w:rPr>
              <w:t>8514.30.00</w:t>
            </w:r>
            <w:r w:rsidRPr="009A7184">
              <w:rPr>
                <w:szCs w:val="16"/>
              </w:rPr>
              <w:tab/>
            </w:r>
          </w:p>
        </w:tc>
        <w:tc>
          <w:tcPr>
            <w:tcW w:w="5044" w:type="dxa"/>
            <w:shd w:val="clear" w:color="auto" w:fill="auto"/>
          </w:tcPr>
          <w:p w14:paraId="0FB47A41" w14:textId="77777777" w:rsidR="00635155" w:rsidRPr="009A7184" w:rsidRDefault="00635155" w:rsidP="00635155">
            <w:pPr>
              <w:pStyle w:val="ENoteTableText"/>
              <w:rPr>
                <w:szCs w:val="16"/>
              </w:rPr>
            </w:pPr>
            <w:r w:rsidRPr="009A7184">
              <w:rPr>
                <w:szCs w:val="16"/>
              </w:rPr>
              <w:t>rep. No. 192, 1997</w:t>
            </w:r>
          </w:p>
        </w:tc>
      </w:tr>
      <w:tr w:rsidR="00635155" w:rsidRPr="009A7184" w14:paraId="0235CCCE" w14:textId="77777777" w:rsidTr="001F643F">
        <w:trPr>
          <w:cantSplit/>
        </w:trPr>
        <w:tc>
          <w:tcPr>
            <w:tcW w:w="2044" w:type="dxa"/>
            <w:shd w:val="clear" w:color="auto" w:fill="auto"/>
          </w:tcPr>
          <w:p w14:paraId="61302A9A" w14:textId="77777777" w:rsidR="00635155" w:rsidRPr="009A7184" w:rsidRDefault="00635155" w:rsidP="00635155">
            <w:pPr>
              <w:pStyle w:val="ENoteTableText"/>
              <w:rPr>
                <w:szCs w:val="16"/>
              </w:rPr>
            </w:pPr>
          </w:p>
        </w:tc>
        <w:tc>
          <w:tcPr>
            <w:tcW w:w="5044" w:type="dxa"/>
            <w:shd w:val="clear" w:color="auto" w:fill="auto"/>
          </w:tcPr>
          <w:p w14:paraId="0FDF3D0D" w14:textId="77777777" w:rsidR="00635155" w:rsidRPr="009A7184" w:rsidRDefault="00635155" w:rsidP="00635155">
            <w:pPr>
              <w:pStyle w:val="ENoteTableText"/>
              <w:rPr>
                <w:szCs w:val="16"/>
              </w:rPr>
            </w:pPr>
            <w:r w:rsidRPr="009A7184">
              <w:rPr>
                <w:szCs w:val="16"/>
              </w:rPr>
              <w:t>ad. No. 118, 2006</w:t>
            </w:r>
          </w:p>
        </w:tc>
      </w:tr>
      <w:tr w:rsidR="00635155" w:rsidRPr="009A7184" w14:paraId="2C99301D" w14:textId="77777777" w:rsidTr="001F643F">
        <w:trPr>
          <w:cantSplit/>
        </w:trPr>
        <w:tc>
          <w:tcPr>
            <w:tcW w:w="2044" w:type="dxa"/>
            <w:shd w:val="clear" w:color="auto" w:fill="auto"/>
          </w:tcPr>
          <w:p w14:paraId="64FEAD56" w14:textId="77777777" w:rsidR="00635155" w:rsidRPr="009A7184" w:rsidRDefault="00635155" w:rsidP="00635155">
            <w:pPr>
              <w:pStyle w:val="ENoteTableText"/>
              <w:rPr>
                <w:szCs w:val="16"/>
              </w:rPr>
            </w:pPr>
          </w:p>
        </w:tc>
        <w:tc>
          <w:tcPr>
            <w:tcW w:w="5044" w:type="dxa"/>
            <w:shd w:val="clear" w:color="auto" w:fill="auto"/>
          </w:tcPr>
          <w:p w14:paraId="194CA66C" w14:textId="77777777" w:rsidR="00635155" w:rsidRPr="009A7184" w:rsidRDefault="00635155" w:rsidP="00635155">
            <w:pPr>
              <w:pStyle w:val="ENoteTableText"/>
              <w:rPr>
                <w:szCs w:val="16"/>
              </w:rPr>
            </w:pPr>
            <w:r w:rsidRPr="009A7184">
              <w:rPr>
                <w:szCs w:val="16"/>
              </w:rPr>
              <w:t>rep No 84, 2016</w:t>
            </w:r>
          </w:p>
        </w:tc>
      </w:tr>
      <w:tr w:rsidR="00635155" w:rsidRPr="009A7184" w14:paraId="76D8DD88" w14:textId="77777777" w:rsidTr="001F643F">
        <w:trPr>
          <w:cantSplit/>
        </w:trPr>
        <w:tc>
          <w:tcPr>
            <w:tcW w:w="2044" w:type="dxa"/>
            <w:shd w:val="clear" w:color="auto" w:fill="auto"/>
          </w:tcPr>
          <w:p w14:paraId="0BD788D4" w14:textId="77777777" w:rsidR="00635155" w:rsidRPr="009A7184" w:rsidRDefault="00635155" w:rsidP="00635155">
            <w:pPr>
              <w:pStyle w:val="ENoteTableText"/>
              <w:tabs>
                <w:tab w:val="center" w:leader="dot" w:pos="2268"/>
              </w:tabs>
              <w:rPr>
                <w:szCs w:val="16"/>
              </w:rPr>
            </w:pPr>
            <w:r w:rsidRPr="009A7184">
              <w:rPr>
                <w:szCs w:val="16"/>
              </w:rPr>
              <w:t>8514.30.10</w:t>
            </w:r>
            <w:r w:rsidRPr="009A7184">
              <w:rPr>
                <w:szCs w:val="16"/>
              </w:rPr>
              <w:tab/>
            </w:r>
          </w:p>
        </w:tc>
        <w:tc>
          <w:tcPr>
            <w:tcW w:w="5044" w:type="dxa"/>
            <w:shd w:val="clear" w:color="auto" w:fill="auto"/>
          </w:tcPr>
          <w:p w14:paraId="66A8DAA5" w14:textId="77777777" w:rsidR="00635155" w:rsidRPr="009A7184" w:rsidRDefault="00635155" w:rsidP="00635155">
            <w:pPr>
              <w:pStyle w:val="ENoteTableText"/>
              <w:rPr>
                <w:szCs w:val="16"/>
              </w:rPr>
            </w:pPr>
            <w:r w:rsidRPr="009A7184">
              <w:rPr>
                <w:szCs w:val="16"/>
              </w:rPr>
              <w:t>ad No 192, 1997</w:t>
            </w:r>
          </w:p>
        </w:tc>
      </w:tr>
      <w:tr w:rsidR="00635155" w:rsidRPr="009A7184" w14:paraId="7C4788BA" w14:textId="77777777" w:rsidTr="001F643F">
        <w:trPr>
          <w:cantSplit/>
        </w:trPr>
        <w:tc>
          <w:tcPr>
            <w:tcW w:w="2044" w:type="dxa"/>
            <w:shd w:val="clear" w:color="auto" w:fill="auto"/>
          </w:tcPr>
          <w:p w14:paraId="78B79254" w14:textId="77777777" w:rsidR="00635155" w:rsidRPr="009A7184" w:rsidRDefault="00635155" w:rsidP="00635155">
            <w:pPr>
              <w:pStyle w:val="ENoteTableText"/>
              <w:rPr>
                <w:szCs w:val="16"/>
              </w:rPr>
            </w:pPr>
          </w:p>
        </w:tc>
        <w:tc>
          <w:tcPr>
            <w:tcW w:w="5044" w:type="dxa"/>
            <w:shd w:val="clear" w:color="auto" w:fill="auto"/>
          </w:tcPr>
          <w:p w14:paraId="35759E52" w14:textId="77777777" w:rsidR="00635155" w:rsidRPr="009A7184" w:rsidRDefault="00635155" w:rsidP="00635155">
            <w:pPr>
              <w:pStyle w:val="ENoteTableText"/>
              <w:rPr>
                <w:szCs w:val="16"/>
              </w:rPr>
            </w:pPr>
            <w:r w:rsidRPr="009A7184">
              <w:rPr>
                <w:szCs w:val="16"/>
              </w:rPr>
              <w:t>am No 124, 1999</w:t>
            </w:r>
          </w:p>
        </w:tc>
      </w:tr>
      <w:tr w:rsidR="00635155" w:rsidRPr="009A7184" w14:paraId="7B3DB10D" w14:textId="77777777" w:rsidTr="001F643F">
        <w:trPr>
          <w:cantSplit/>
        </w:trPr>
        <w:tc>
          <w:tcPr>
            <w:tcW w:w="2044" w:type="dxa"/>
            <w:shd w:val="clear" w:color="auto" w:fill="auto"/>
          </w:tcPr>
          <w:p w14:paraId="5F5538B6" w14:textId="77777777" w:rsidR="00635155" w:rsidRPr="009A7184" w:rsidRDefault="00635155" w:rsidP="00635155">
            <w:pPr>
              <w:pStyle w:val="ENoteTableText"/>
              <w:rPr>
                <w:szCs w:val="16"/>
              </w:rPr>
            </w:pPr>
          </w:p>
        </w:tc>
        <w:tc>
          <w:tcPr>
            <w:tcW w:w="5044" w:type="dxa"/>
            <w:shd w:val="clear" w:color="auto" w:fill="auto"/>
          </w:tcPr>
          <w:p w14:paraId="636D82BE" w14:textId="77777777" w:rsidR="00635155" w:rsidRPr="009A7184" w:rsidRDefault="00635155" w:rsidP="00635155">
            <w:pPr>
              <w:pStyle w:val="ENoteTableText"/>
              <w:rPr>
                <w:szCs w:val="16"/>
              </w:rPr>
            </w:pPr>
            <w:r w:rsidRPr="009A7184">
              <w:rPr>
                <w:szCs w:val="16"/>
              </w:rPr>
              <w:t>rep No 118, 2006</w:t>
            </w:r>
          </w:p>
        </w:tc>
      </w:tr>
      <w:tr w:rsidR="00635155" w:rsidRPr="009A7184" w14:paraId="0392D5BA" w14:textId="77777777" w:rsidTr="001F643F">
        <w:trPr>
          <w:cantSplit/>
        </w:trPr>
        <w:tc>
          <w:tcPr>
            <w:tcW w:w="2044" w:type="dxa"/>
            <w:shd w:val="clear" w:color="auto" w:fill="auto"/>
          </w:tcPr>
          <w:p w14:paraId="08BE2D7F" w14:textId="77777777" w:rsidR="00635155" w:rsidRPr="009A7184" w:rsidRDefault="00635155" w:rsidP="00635155">
            <w:pPr>
              <w:pStyle w:val="ENoteTableText"/>
              <w:rPr>
                <w:szCs w:val="16"/>
              </w:rPr>
            </w:pPr>
          </w:p>
        </w:tc>
        <w:tc>
          <w:tcPr>
            <w:tcW w:w="5044" w:type="dxa"/>
            <w:shd w:val="clear" w:color="auto" w:fill="auto"/>
          </w:tcPr>
          <w:p w14:paraId="02E418AA" w14:textId="77777777" w:rsidR="00635155" w:rsidRPr="009A7184" w:rsidRDefault="00635155" w:rsidP="00635155">
            <w:pPr>
              <w:pStyle w:val="ENoteTableText"/>
              <w:rPr>
                <w:szCs w:val="16"/>
              </w:rPr>
            </w:pPr>
            <w:r w:rsidRPr="009A7184">
              <w:rPr>
                <w:szCs w:val="16"/>
              </w:rPr>
              <w:t>ad No 84, 2016</w:t>
            </w:r>
          </w:p>
        </w:tc>
      </w:tr>
      <w:tr w:rsidR="00635155" w:rsidRPr="009A7184" w14:paraId="4453D81F" w14:textId="77777777" w:rsidTr="001F643F">
        <w:trPr>
          <w:cantSplit/>
        </w:trPr>
        <w:tc>
          <w:tcPr>
            <w:tcW w:w="2044" w:type="dxa"/>
            <w:shd w:val="clear" w:color="auto" w:fill="auto"/>
          </w:tcPr>
          <w:p w14:paraId="331DFB3E" w14:textId="77777777" w:rsidR="00635155" w:rsidRPr="009A7184" w:rsidRDefault="00635155" w:rsidP="00635155">
            <w:pPr>
              <w:pStyle w:val="ENoteTableText"/>
              <w:rPr>
                <w:szCs w:val="16"/>
              </w:rPr>
            </w:pPr>
          </w:p>
        </w:tc>
        <w:tc>
          <w:tcPr>
            <w:tcW w:w="5044" w:type="dxa"/>
            <w:shd w:val="clear" w:color="auto" w:fill="auto"/>
          </w:tcPr>
          <w:p w14:paraId="203C4C9D"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4471096" w14:textId="77777777" w:rsidTr="001F643F">
        <w:trPr>
          <w:cantSplit/>
        </w:trPr>
        <w:tc>
          <w:tcPr>
            <w:tcW w:w="2044" w:type="dxa"/>
            <w:shd w:val="clear" w:color="auto" w:fill="auto"/>
          </w:tcPr>
          <w:p w14:paraId="5F96FE7B" w14:textId="77777777" w:rsidR="00635155" w:rsidRPr="009A7184" w:rsidRDefault="00635155" w:rsidP="00635155">
            <w:pPr>
              <w:pStyle w:val="ENoteTableText"/>
              <w:tabs>
                <w:tab w:val="center" w:leader="dot" w:pos="2268"/>
              </w:tabs>
              <w:rPr>
                <w:szCs w:val="16"/>
              </w:rPr>
            </w:pPr>
            <w:r w:rsidRPr="009A7184">
              <w:rPr>
                <w:szCs w:val="16"/>
              </w:rPr>
              <w:t>8514.30.90</w:t>
            </w:r>
            <w:r w:rsidRPr="009A7184">
              <w:rPr>
                <w:szCs w:val="16"/>
              </w:rPr>
              <w:tab/>
            </w:r>
          </w:p>
        </w:tc>
        <w:tc>
          <w:tcPr>
            <w:tcW w:w="5044" w:type="dxa"/>
            <w:shd w:val="clear" w:color="auto" w:fill="auto"/>
          </w:tcPr>
          <w:p w14:paraId="3EAD9557" w14:textId="77777777" w:rsidR="00635155" w:rsidRPr="009A7184" w:rsidRDefault="00635155" w:rsidP="00635155">
            <w:pPr>
              <w:pStyle w:val="ENoteTableText"/>
              <w:rPr>
                <w:szCs w:val="16"/>
              </w:rPr>
            </w:pPr>
            <w:r w:rsidRPr="009A7184">
              <w:rPr>
                <w:szCs w:val="16"/>
              </w:rPr>
              <w:t>ad No 192, 1997</w:t>
            </w:r>
          </w:p>
        </w:tc>
      </w:tr>
      <w:tr w:rsidR="00635155" w:rsidRPr="009A7184" w14:paraId="1F4A22AD" w14:textId="77777777" w:rsidTr="001F643F">
        <w:trPr>
          <w:cantSplit/>
        </w:trPr>
        <w:tc>
          <w:tcPr>
            <w:tcW w:w="2044" w:type="dxa"/>
            <w:shd w:val="clear" w:color="auto" w:fill="auto"/>
          </w:tcPr>
          <w:p w14:paraId="55540622" w14:textId="77777777" w:rsidR="00635155" w:rsidRPr="009A7184" w:rsidRDefault="00635155" w:rsidP="00635155">
            <w:pPr>
              <w:pStyle w:val="ENoteTableText"/>
              <w:rPr>
                <w:szCs w:val="16"/>
              </w:rPr>
            </w:pPr>
          </w:p>
        </w:tc>
        <w:tc>
          <w:tcPr>
            <w:tcW w:w="5044" w:type="dxa"/>
            <w:shd w:val="clear" w:color="auto" w:fill="auto"/>
          </w:tcPr>
          <w:p w14:paraId="137C36AC" w14:textId="77777777" w:rsidR="00635155" w:rsidRPr="009A7184" w:rsidRDefault="00635155" w:rsidP="00635155">
            <w:pPr>
              <w:pStyle w:val="ENoteTableText"/>
              <w:rPr>
                <w:szCs w:val="16"/>
              </w:rPr>
            </w:pPr>
            <w:r w:rsidRPr="009A7184">
              <w:rPr>
                <w:szCs w:val="16"/>
              </w:rPr>
              <w:t>rep No 118, 2006</w:t>
            </w:r>
          </w:p>
        </w:tc>
      </w:tr>
      <w:tr w:rsidR="00635155" w:rsidRPr="009A7184" w14:paraId="74BAB066" w14:textId="77777777" w:rsidTr="001F643F">
        <w:trPr>
          <w:cantSplit/>
        </w:trPr>
        <w:tc>
          <w:tcPr>
            <w:tcW w:w="2044" w:type="dxa"/>
            <w:shd w:val="clear" w:color="auto" w:fill="auto"/>
          </w:tcPr>
          <w:p w14:paraId="7A21178B" w14:textId="77777777" w:rsidR="00635155" w:rsidRPr="009A7184" w:rsidRDefault="00635155" w:rsidP="00635155">
            <w:pPr>
              <w:pStyle w:val="ENoteTableText"/>
              <w:rPr>
                <w:szCs w:val="16"/>
              </w:rPr>
            </w:pPr>
          </w:p>
        </w:tc>
        <w:tc>
          <w:tcPr>
            <w:tcW w:w="5044" w:type="dxa"/>
            <w:shd w:val="clear" w:color="auto" w:fill="auto"/>
          </w:tcPr>
          <w:p w14:paraId="62912163" w14:textId="77777777" w:rsidR="00635155" w:rsidRPr="009A7184" w:rsidRDefault="00635155" w:rsidP="00635155">
            <w:pPr>
              <w:pStyle w:val="ENoteTableText"/>
              <w:rPr>
                <w:szCs w:val="16"/>
              </w:rPr>
            </w:pPr>
            <w:r w:rsidRPr="009A7184">
              <w:rPr>
                <w:szCs w:val="16"/>
              </w:rPr>
              <w:t>ad No 84, 2016</w:t>
            </w:r>
          </w:p>
        </w:tc>
      </w:tr>
      <w:tr w:rsidR="00635155" w:rsidRPr="009A7184" w14:paraId="28F25519" w14:textId="77777777" w:rsidTr="001F643F">
        <w:trPr>
          <w:cantSplit/>
        </w:trPr>
        <w:tc>
          <w:tcPr>
            <w:tcW w:w="2044" w:type="dxa"/>
            <w:shd w:val="clear" w:color="auto" w:fill="auto"/>
          </w:tcPr>
          <w:p w14:paraId="390E264D" w14:textId="77777777" w:rsidR="00635155" w:rsidRPr="009A7184" w:rsidRDefault="00635155" w:rsidP="00635155">
            <w:pPr>
              <w:pStyle w:val="ENoteTableText"/>
              <w:rPr>
                <w:szCs w:val="16"/>
              </w:rPr>
            </w:pPr>
          </w:p>
        </w:tc>
        <w:tc>
          <w:tcPr>
            <w:tcW w:w="5044" w:type="dxa"/>
            <w:shd w:val="clear" w:color="auto" w:fill="auto"/>
          </w:tcPr>
          <w:p w14:paraId="6EE02B84"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B2DD273" w14:textId="77777777" w:rsidTr="001F643F">
        <w:trPr>
          <w:cantSplit/>
        </w:trPr>
        <w:tc>
          <w:tcPr>
            <w:tcW w:w="2044" w:type="dxa"/>
            <w:shd w:val="clear" w:color="auto" w:fill="auto"/>
          </w:tcPr>
          <w:p w14:paraId="73B77A85" w14:textId="77777777" w:rsidR="00635155" w:rsidRPr="009A7184" w:rsidRDefault="00635155" w:rsidP="007936AA">
            <w:pPr>
              <w:pStyle w:val="ENoteTableText"/>
              <w:tabs>
                <w:tab w:val="center" w:leader="dot" w:pos="2268"/>
              </w:tabs>
              <w:rPr>
                <w:szCs w:val="16"/>
              </w:rPr>
            </w:pPr>
            <w:r>
              <w:rPr>
                <w:szCs w:val="16"/>
              </w:rPr>
              <w:t>8514.31</w:t>
            </w:r>
            <w:r>
              <w:rPr>
                <w:szCs w:val="16"/>
              </w:rPr>
              <w:tab/>
            </w:r>
          </w:p>
        </w:tc>
        <w:tc>
          <w:tcPr>
            <w:tcW w:w="5044" w:type="dxa"/>
            <w:shd w:val="clear" w:color="auto" w:fill="auto"/>
          </w:tcPr>
          <w:p w14:paraId="60E4235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FF3DC25" w14:textId="77777777" w:rsidTr="001F643F">
        <w:trPr>
          <w:cantSplit/>
        </w:trPr>
        <w:tc>
          <w:tcPr>
            <w:tcW w:w="2044" w:type="dxa"/>
            <w:shd w:val="clear" w:color="auto" w:fill="auto"/>
          </w:tcPr>
          <w:p w14:paraId="17EF3E93" w14:textId="77777777" w:rsidR="00635155" w:rsidRDefault="00635155" w:rsidP="00635155">
            <w:pPr>
              <w:pStyle w:val="ENoteTableText"/>
              <w:tabs>
                <w:tab w:val="center" w:leader="dot" w:pos="2268"/>
              </w:tabs>
              <w:rPr>
                <w:szCs w:val="16"/>
              </w:rPr>
            </w:pPr>
            <w:r>
              <w:rPr>
                <w:szCs w:val="16"/>
              </w:rPr>
              <w:t>8514.31.10</w:t>
            </w:r>
            <w:r>
              <w:rPr>
                <w:szCs w:val="16"/>
              </w:rPr>
              <w:tab/>
            </w:r>
          </w:p>
        </w:tc>
        <w:tc>
          <w:tcPr>
            <w:tcW w:w="5044" w:type="dxa"/>
            <w:shd w:val="clear" w:color="auto" w:fill="auto"/>
          </w:tcPr>
          <w:p w14:paraId="50405B1A"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36A408A" w14:textId="77777777" w:rsidTr="001F643F">
        <w:trPr>
          <w:cantSplit/>
        </w:trPr>
        <w:tc>
          <w:tcPr>
            <w:tcW w:w="2044" w:type="dxa"/>
            <w:shd w:val="clear" w:color="auto" w:fill="auto"/>
          </w:tcPr>
          <w:p w14:paraId="59516044" w14:textId="77777777" w:rsidR="00635155" w:rsidRDefault="00635155" w:rsidP="00635155">
            <w:pPr>
              <w:pStyle w:val="ENoteTableText"/>
              <w:tabs>
                <w:tab w:val="center" w:leader="dot" w:pos="2268"/>
              </w:tabs>
              <w:rPr>
                <w:szCs w:val="16"/>
              </w:rPr>
            </w:pPr>
            <w:r>
              <w:rPr>
                <w:szCs w:val="16"/>
              </w:rPr>
              <w:t>8514.31.90</w:t>
            </w:r>
            <w:r>
              <w:rPr>
                <w:szCs w:val="16"/>
              </w:rPr>
              <w:tab/>
            </w:r>
          </w:p>
        </w:tc>
        <w:tc>
          <w:tcPr>
            <w:tcW w:w="5044" w:type="dxa"/>
            <w:shd w:val="clear" w:color="auto" w:fill="auto"/>
          </w:tcPr>
          <w:p w14:paraId="21E6EEF7"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C2959F3" w14:textId="77777777" w:rsidTr="001F643F">
        <w:trPr>
          <w:cantSplit/>
        </w:trPr>
        <w:tc>
          <w:tcPr>
            <w:tcW w:w="2044" w:type="dxa"/>
            <w:shd w:val="clear" w:color="auto" w:fill="auto"/>
          </w:tcPr>
          <w:p w14:paraId="0E3ABA90" w14:textId="77777777" w:rsidR="00635155" w:rsidRDefault="00635155" w:rsidP="00635155">
            <w:pPr>
              <w:pStyle w:val="ENoteTableText"/>
              <w:tabs>
                <w:tab w:val="center" w:leader="dot" w:pos="2268"/>
              </w:tabs>
              <w:rPr>
                <w:szCs w:val="16"/>
              </w:rPr>
            </w:pPr>
            <w:r>
              <w:rPr>
                <w:szCs w:val="16"/>
              </w:rPr>
              <w:t>8514.32</w:t>
            </w:r>
            <w:r>
              <w:rPr>
                <w:szCs w:val="16"/>
              </w:rPr>
              <w:tab/>
            </w:r>
          </w:p>
        </w:tc>
        <w:tc>
          <w:tcPr>
            <w:tcW w:w="5044" w:type="dxa"/>
            <w:shd w:val="clear" w:color="auto" w:fill="auto"/>
          </w:tcPr>
          <w:p w14:paraId="7E13E44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5EBFE0E" w14:textId="77777777" w:rsidTr="001F643F">
        <w:trPr>
          <w:cantSplit/>
        </w:trPr>
        <w:tc>
          <w:tcPr>
            <w:tcW w:w="2044" w:type="dxa"/>
            <w:shd w:val="clear" w:color="auto" w:fill="auto"/>
          </w:tcPr>
          <w:p w14:paraId="396C9752" w14:textId="77777777" w:rsidR="00635155" w:rsidRDefault="00635155" w:rsidP="00635155">
            <w:pPr>
              <w:pStyle w:val="ENoteTableText"/>
              <w:tabs>
                <w:tab w:val="center" w:leader="dot" w:pos="2268"/>
              </w:tabs>
              <w:rPr>
                <w:szCs w:val="16"/>
              </w:rPr>
            </w:pPr>
            <w:r>
              <w:rPr>
                <w:szCs w:val="16"/>
              </w:rPr>
              <w:t>8514.32.10</w:t>
            </w:r>
            <w:r>
              <w:rPr>
                <w:szCs w:val="16"/>
              </w:rPr>
              <w:tab/>
            </w:r>
          </w:p>
        </w:tc>
        <w:tc>
          <w:tcPr>
            <w:tcW w:w="5044" w:type="dxa"/>
            <w:shd w:val="clear" w:color="auto" w:fill="auto"/>
          </w:tcPr>
          <w:p w14:paraId="15F5E8AD"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2E257806" w14:textId="77777777" w:rsidTr="001F643F">
        <w:trPr>
          <w:cantSplit/>
        </w:trPr>
        <w:tc>
          <w:tcPr>
            <w:tcW w:w="2044" w:type="dxa"/>
            <w:shd w:val="clear" w:color="auto" w:fill="auto"/>
          </w:tcPr>
          <w:p w14:paraId="197E2453" w14:textId="77777777" w:rsidR="00635155" w:rsidRDefault="00635155" w:rsidP="00635155">
            <w:pPr>
              <w:pStyle w:val="ENoteTableText"/>
              <w:tabs>
                <w:tab w:val="center" w:leader="dot" w:pos="2268"/>
              </w:tabs>
              <w:rPr>
                <w:szCs w:val="16"/>
              </w:rPr>
            </w:pPr>
            <w:r>
              <w:rPr>
                <w:szCs w:val="16"/>
              </w:rPr>
              <w:t>8514.32.90</w:t>
            </w:r>
            <w:r>
              <w:rPr>
                <w:szCs w:val="16"/>
              </w:rPr>
              <w:tab/>
            </w:r>
          </w:p>
        </w:tc>
        <w:tc>
          <w:tcPr>
            <w:tcW w:w="5044" w:type="dxa"/>
            <w:shd w:val="clear" w:color="auto" w:fill="auto"/>
          </w:tcPr>
          <w:p w14:paraId="1744315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140D525" w14:textId="77777777" w:rsidTr="001F643F">
        <w:trPr>
          <w:cantSplit/>
        </w:trPr>
        <w:tc>
          <w:tcPr>
            <w:tcW w:w="2044" w:type="dxa"/>
            <w:shd w:val="clear" w:color="auto" w:fill="auto"/>
          </w:tcPr>
          <w:p w14:paraId="6E7A5877" w14:textId="77777777" w:rsidR="00635155" w:rsidRDefault="00635155" w:rsidP="00635155">
            <w:pPr>
              <w:pStyle w:val="ENoteTableText"/>
              <w:tabs>
                <w:tab w:val="center" w:leader="dot" w:pos="2268"/>
              </w:tabs>
              <w:rPr>
                <w:szCs w:val="16"/>
              </w:rPr>
            </w:pPr>
            <w:r>
              <w:rPr>
                <w:szCs w:val="16"/>
              </w:rPr>
              <w:t>8514.39</w:t>
            </w:r>
            <w:r>
              <w:rPr>
                <w:szCs w:val="16"/>
              </w:rPr>
              <w:tab/>
            </w:r>
          </w:p>
        </w:tc>
        <w:tc>
          <w:tcPr>
            <w:tcW w:w="5044" w:type="dxa"/>
            <w:shd w:val="clear" w:color="auto" w:fill="auto"/>
          </w:tcPr>
          <w:p w14:paraId="66A0C8B6"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80EAF26" w14:textId="77777777" w:rsidTr="001F643F">
        <w:trPr>
          <w:cantSplit/>
        </w:trPr>
        <w:tc>
          <w:tcPr>
            <w:tcW w:w="2044" w:type="dxa"/>
            <w:shd w:val="clear" w:color="auto" w:fill="auto"/>
          </w:tcPr>
          <w:p w14:paraId="6F3DBCE9" w14:textId="77777777" w:rsidR="00635155" w:rsidRDefault="00635155" w:rsidP="00635155">
            <w:pPr>
              <w:pStyle w:val="ENoteTableText"/>
              <w:tabs>
                <w:tab w:val="center" w:leader="dot" w:pos="2268"/>
              </w:tabs>
              <w:rPr>
                <w:szCs w:val="16"/>
              </w:rPr>
            </w:pPr>
            <w:r>
              <w:rPr>
                <w:szCs w:val="16"/>
              </w:rPr>
              <w:t>8514.39.10</w:t>
            </w:r>
            <w:r>
              <w:rPr>
                <w:szCs w:val="16"/>
              </w:rPr>
              <w:tab/>
            </w:r>
          </w:p>
        </w:tc>
        <w:tc>
          <w:tcPr>
            <w:tcW w:w="5044" w:type="dxa"/>
            <w:shd w:val="clear" w:color="auto" w:fill="auto"/>
          </w:tcPr>
          <w:p w14:paraId="2E8539F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D770AA2" w14:textId="77777777" w:rsidTr="001F643F">
        <w:trPr>
          <w:cantSplit/>
        </w:trPr>
        <w:tc>
          <w:tcPr>
            <w:tcW w:w="2044" w:type="dxa"/>
            <w:shd w:val="clear" w:color="auto" w:fill="auto"/>
          </w:tcPr>
          <w:p w14:paraId="76621187" w14:textId="77777777" w:rsidR="00635155" w:rsidRDefault="00635155" w:rsidP="00635155">
            <w:pPr>
              <w:pStyle w:val="ENoteTableText"/>
              <w:tabs>
                <w:tab w:val="center" w:leader="dot" w:pos="2268"/>
              </w:tabs>
              <w:rPr>
                <w:szCs w:val="16"/>
              </w:rPr>
            </w:pPr>
            <w:r>
              <w:rPr>
                <w:szCs w:val="16"/>
              </w:rPr>
              <w:t>8514.39.90</w:t>
            </w:r>
            <w:r>
              <w:rPr>
                <w:szCs w:val="16"/>
              </w:rPr>
              <w:tab/>
            </w:r>
          </w:p>
        </w:tc>
        <w:tc>
          <w:tcPr>
            <w:tcW w:w="5044" w:type="dxa"/>
            <w:shd w:val="clear" w:color="auto" w:fill="auto"/>
          </w:tcPr>
          <w:p w14:paraId="2B47683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4343D313" w14:textId="77777777" w:rsidTr="001F643F">
        <w:trPr>
          <w:cantSplit/>
        </w:trPr>
        <w:tc>
          <w:tcPr>
            <w:tcW w:w="2044" w:type="dxa"/>
            <w:shd w:val="clear" w:color="auto" w:fill="auto"/>
          </w:tcPr>
          <w:p w14:paraId="0ADFC937" w14:textId="77777777" w:rsidR="00635155" w:rsidRPr="009A7184" w:rsidRDefault="00635155" w:rsidP="00635155">
            <w:pPr>
              <w:pStyle w:val="ENoteTableText"/>
              <w:tabs>
                <w:tab w:val="center" w:leader="dot" w:pos="2268"/>
              </w:tabs>
              <w:rPr>
                <w:szCs w:val="16"/>
              </w:rPr>
            </w:pPr>
            <w:r w:rsidRPr="009A7184">
              <w:rPr>
                <w:szCs w:val="16"/>
              </w:rPr>
              <w:t>8514.40.00</w:t>
            </w:r>
            <w:r w:rsidRPr="009A7184">
              <w:rPr>
                <w:szCs w:val="16"/>
              </w:rPr>
              <w:tab/>
            </w:r>
          </w:p>
        </w:tc>
        <w:tc>
          <w:tcPr>
            <w:tcW w:w="5044" w:type="dxa"/>
            <w:shd w:val="clear" w:color="auto" w:fill="auto"/>
          </w:tcPr>
          <w:p w14:paraId="4636E6DF" w14:textId="77777777" w:rsidR="00635155" w:rsidRPr="009A7184" w:rsidRDefault="00635155" w:rsidP="00635155">
            <w:pPr>
              <w:pStyle w:val="ENoteTableText"/>
              <w:rPr>
                <w:szCs w:val="16"/>
              </w:rPr>
            </w:pPr>
            <w:r w:rsidRPr="009A7184">
              <w:rPr>
                <w:szCs w:val="16"/>
              </w:rPr>
              <w:t>am. No. 120, 2001</w:t>
            </w:r>
          </w:p>
        </w:tc>
      </w:tr>
      <w:tr w:rsidR="00635155" w:rsidRPr="009A7184" w14:paraId="2ECD9A78" w14:textId="77777777" w:rsidTr="001F643F">
        <w:trPr>
          <w:cantSplit/>
        </w:trPr>
        <w:tc>
          <w:tcPr>
            <w:tcW w:w="2044" w:type="dxa"/>
            <w:shd w:val="clear" w:color="auto" w:fill="auto"/>
          </w:tcPr>
          <w:p w14:paraId="1C05667B" w14:textId="77777777" w:rsidR="00635155" w:rsidRPr="009A7184" w:rsidRDefault="00635155" w:rsidP="00635155">
            <w:pPr>
              <w:pStyle w:val="ENoteTableText"/>
              <w:tabs>
                <w:tab w:val="center" w:leader="dot" w:pos="2268"/>
              </w:tabs>
              <w:rPr>
                <w:szCs w:val="16"/>
              </w:rPr>
            </w:pPr>
            <w:r w:rsidRPr="009A7184">
              <w:rPr>
                <w:szCs w:val="16"/>
              </w:rPr>
              <w:t>8514.90</w:t>
            </w:r>
            <w:r w:rsidRPr="009A7184">
              <w:rPr>
                <w:szCs w:val="16"/>
              </w:rPr>
              <w:tab/>
            </w:r>
          </w:p>
        </w:tc>
        <w:tc>
          <w:tcPr>
            <w:tcW w:w="5044" w:type="dxa"/>
            <w:shd w:val="clear" w:color="auto" w:fill="auto"/>
          </w:tcPr>
          <w:p w14:paraId="163949B6" w14:textId="77777777" w:rsidR="00635155" w:rsidRPr="009A7184" w:rsidRDefault="00635155" w:rsidP="00635155">
            <w:pPr>
              <w:pStyle w:val="ENoteTableText"/>
              <w:rPr>
                <w:szCs w:val="16"/>
              </w:rPr>
            </w:pPr>
            <w:r w:rsidRPr="009A7184">
              <w:rPr>
                <w:szCs w:val="16"/>
              </w:rPr>
              <w:t>ad. No. 192, 1997</w:t>
            </w:r>
          </w:p>
        </w:tc>
      </w:tr>
      <w:tr w:rsidR="00635155" w:rsidRPr="009A7184" w14:paraId="0D440000" w14:textId="77777777" w:rsidTr="001F643F">
        <w:trPr>
          <w:cantSplit/>
        </w:trPr>
        <w:tc>
          <w:tcPr>
            <w:tcW w:w="2044" w:type="dxa"/>
            <w:shd w:val="clear" w:color="auto" w:fill="auto"/>
          </w:tcPr>
          <w:p w14:paraId="20ABAEC9" w14:textId="77777777" w:rsidR="00635155" w:rsidRPr="009A7184" w:rsidRDefault="00635155" w:rsidP="00635155">
            <w:pPr>
              <w:pStyle w:val="ENoteTableText"/>
              <w:rPr>
                <w:szCs w:val="16"/>
              </w:rPr>
            </w:pPr>
          </w:p>
        </w:tc>
        <w:tc>
          <w:tcPr>
            <w:tcW w:w="5044" w:type="dxa"/>
            <w:shd w:val="clear" w:color="auto" w:fill="auto"/>
          </w:tcPr>
          <w:p w14:paraId="755D098B" w14:textId="77777777" w:rsidR="00635155" w:rsidRPr="009A7184" w:rsidRDefault="00635155" w:rsidP="00635155">
            <w:pPr>
              <w:pStyle w:val="ENoteTableText"/>
              <w:rPr>
                <w:szCs w:val="16"/>
              </w:rPr>
            </w:pPr>
            <w:r w:rsidRPr="009A7184">
              <w:rPr>
                <w:szCs w:val="16"/>
              </w:rPr>
              <w:t>rep. No. 118, 2006</w:t>
            </w:r>
          </w:p>
        </w:tc>
      </w:tr>
      <w:tr w:rsidR="00635155" w:rsidRPr="009A7184" w14:paraId="73DF1E8B" w14:textId="77777777" w:rsidTr="001F643F">
        <w:trPr>
          <w:cantSplit/>
        </w:trPr>
        <w:tc>
          <w:tcPr>
            <w:tcW w:w="2044" w:type="dxa"/>
            <w:shd w:val="clear" w:color="auto" w:fill="auto"/>
          </w:tcPr>
          <w:p w14:paraId="04C0C610" w14:textId="77777777" w:rsidR="00635155" w:rsidRPr="009A7184" w:rsidRDefault="00635155" w:rsidP="00635155">
            <w:pPr>
              <w:pStyle w:val="ENoteTableText"/>
              <w:rPr>
                <w:szCs w:val="16"/>
              </w:rPr>
            </w:pPr>
          </w:p>
        </w:tc>
        <w:tc>
          <w:tcPr>
            <w:tcW w:w="5044" w:type="dxa"/>
            <w:shd w:val="clear" w:color="auto" w:fill="auto"/>
          </w:tcPr>
          <w:p w14:paraId="727B00EB" w14:textId="77777777" w:rsidR="00635155" w:rsidRPr="009A7184" w:rsidRDefault="00635155" w:rsidP="00635155">
            <w:pPr>
              <w:pStyle w:val="ENoteTableText"/>
              <w:rPr>
                <w:szCs w:val="16"/>
              </w:rPr>
            </w:pPr>
            <w:r w:rsidRPr="009A7184">
              <w:rPr>
                <w:szCs w:val="16"/>
              </w:rPr>
              <w:t>ad No 84, 2016</w:t>
            </w:r>
          </w:p>
        </w:tc>
      </w:tr>
      <w:tr w:rsidR="00635155" w:rsidRPr="009A7184" w14:paraId="4FD5CF82" w14:textId="77777777" w:rsidTr="001F643F">
        <w:trPr>
          <w:cantSplit/>
        </w:trPr>
        <w:tc>
          <w:tcPr>
            <w:tcW w:w="2044" w:type="dxa"/>
            <w:shd w:val="clear" w:color="auto" w:fill="auto"/>
          </w:tcPr>
          <w:p w14:paraId="51A3BF58" w14:textId="77777777" w:rsidR="00635155" w:rsidRPr="009A7184" w:rsidRDefault="00635155" w:rsidP="00635155">
            <w:pPr>
              <w:pStyle w:val="ENoteTableText"/>
              <w:tabs>
                <w:tab w:val="center" w:leader="dot" w:pos="2268"/>
              </w:tabs>
              <w:rPr>
                <w:szCs w:val="16"/>
              </w:rPr>
            </w:pPr>
            <w:r w:rsidRPr="009A7184">
              <w:rPr>
                <w:szCs w:val="16"/>
              </w:rPr>
              <w:t>8514.90.00</w:t>
            </w:r>
            <w:r w:rsidRPr="009A7184">
              <w:rPr>
                <w:szCs w:val="16"/>
              </w:rPr>
              <w:tab/>
            </w:r>
          </w:p>
        </w:tc>
        <w:tc>
          <w:tcPr>
            <w:tcW w:w="5044" w:type="dxa"/>
            <w:shd w:val="clear" w:color="auto" w:fill="auto"/>
          </w:tcPr>
          <w:p w14:paraId="11F06EC2" w14:textId="77777777" w:rsidR="00635155" w:rsidRPr="009A7184" w:rsidRDefault="00635155" w:rsidP="00635155">
            <w:pPr>
              <w:pStyle w:val="ENoteTableText"/>
              <w:rPr>
                <w:szCs w:val="16"/>
              </w:rPr>
            </w:pPr>
            <w:r w:rsidRPr="009A7184">
              <w:rPr>
                <w:szCs w:val="16"/>
              </w:rPr>
              <w:t>rep. No. 192, 1997</w:t>
            </w:r>
          </w:p>
        </w:tc>
      </w:tr>
      <w:tr w:rsidR="00635155" w:rsidRPr="009A7184" w14:paraId="171A4C4A" w14:textId="77777777" w:rsidTr="001F643F">
        <w:trPr>
          <w:cantSplit/>
        </w:trPr>
        <w:tc>
          <w:tcPr>
            <w:tcW w:w="2044" w:type="dxa"/>
            <w:shd w:val="clear" w:color="auto" w:fill="auto"/>
          </w:tcPr>
          <w:p w14:paraId="58868F8F" w14:textId="77777777" w:rsidR="00635155" w:rsidRPr="009A7184" w:rsidRDefault="00635155" w:rsidP="00635155">
            <w:pPr>
              <w:pStyle w:val="ENoteTableText"/>
              <w:rPr>
                <w:szCs w:val="16"/>
              </w:rPr>
            </w:pPr>
          </w:p>
        </w:tc>
        <w:tc>
          <w:tcPr>
            <w:tcW w:w="5044" w:type="dxa"/>
            <w:shd w:val="clear" w:color="auto" w:fill="auto"/>
          </w:tcPr>
          <w:p w14:paraId="3D3E38EA" w14:textId="77777777" w:rsidR="00635155" w:rsidRPr="009A7184" w:rsidRDefault="00635155" w:rsidP="00635155">
            <w:pPr>
              <w:pStyle w:val="ENoteTableText"/>
              <w:rPr>
                <w:szCs w:val="16"/>
              </w:rPr>
            </w:pPr>
            <w:r w:rsidRPr="009A7184">
              <w:rPr>
                <w:szCs w:val="16"/>
              </w:rPr>
              <w:t>ad. No. 118, 2006</w:t>
            </w:r>
          </w:p>
        </w:tc>
      </w:tr>
      <w:tr w:rsidR="00635155" w:rsidRPr="009A7184" w14:paraId="32548B63" w14:textId="77777777" w:rsidTr="001F643F">
        <w:trPr>
          <w:cantSplit/>
        </w:trPr>
        <w:tc>
          <w:tcPr>
            <w:tcW w:w="2044" w:type="dxa"/>
            <w:shd w:val="clear" w:color="auto" w:fill="auto"/>
          </w:tcPr>
          <w:p w14:paraId="66ED8035" w14:textId="77777777" w:rsidR="00635155" w:rsidRPr="009A7184" w:rsidRDefault="00635155" w:rsidP="00635155">
            <w:pPr>
              <w:pStyle w:val="ENoteTableText"/>
              <w:rPr>
                <w:szCs w:val="16"/>
              </w:rPr>
            </w:pPr>
          </w:p>
        </w:tc>
        <w:tc>
          <w:tcPr>
            <w:tcW w:w="5044" w:type="dxa"/>
            <w:shd w:val="clear" w:color="auto" w:fill="auto"/>
          </w:tcPr>
          <w:p w14:paraId="405C5C7A" w14:textId="77777777" w:rsidR="00635155" w:rsidRPr="009A7184" w:rsidRDefault="00635155" w:rsidP="00635155">
            <w:pPr>
              <w:pStyle w:val="ENoteTableText"/>
              <w:rPr>
                <w:szCs w:val="16"/>
              </w:rPr>
            </w:pPr>
            <w:r w:rsidRPr="009A7184">
              <w:rPr>
                <w:szCs w:val="16"/>
              </w:rPr>
              <w:t>rep No 84, 2016</w:t>
            </w:r>
          </w:p>
        </w:tc>
      </w:tr>
      <w:tr w:rsidR="00635155" w:rsidRPr="009A7184" w14:paraId="7EA772E5" w14:textId="77777777" w:rsidTr="001F643F">
        <w:trPr>
          <w:cantSplit/>
        </w:trPr>
        <w:tc>
          <w:tcPr>
            <w:tcW w:w="2044" w:type="dxa"/>
            <w:shd w:val="clear" w:color="auto" w:fill="auto"/>
          </w:tcPr>
          <w:p w14:paraId="70743159" w14:textId="77777777" w:rsidR="00635155" w:rsidRPr="009A7184" w:rsidRDefault="00635155" w:rsidP="00635155">
            <w:pPr>
              <w:pStyle w:val="ENoteTableText"/>
              <w:tabs>
                <w:tab w:val="center" w:leader="dot" w:pos="2268"/>
              </w:tabs>
              <w:rPr>
                <w:szCs w:val="16"/>
              </w:rPr>
            </w:pPr>
            <w:r w:rsidRPr="009A7184">
              <w:rPr>
                <w:szCs w:val="16"/>
              </w:rPr>
              <w:t>8514.90.10</w:t>
            </w:r>
            <w:r w:rsidRPr="009A7184">
              <w:rPr>
                <w:szCs w:val="16"/>
              </w:rPr>
              <w:tab/>
            </w:r>
          </w:p>
        </w:tc>
        <w:tc>
          <w:tcPr>
            <w:tcW w:w="5044" w:type="dxa"/>
            <w:shd w:val="clear" w:color="auto" w:fill="auto"/>
          </w:tcPr>
          <w:p w14:paraId="3496221D" w14:textId="77777777" w:rsidR="00635155" w:rsidRPr="009A7184" w:rsidRDefault="00635155" w:rsidP="00635155">
            <w:pPr>
              <w:pStyle w:val="ENoteTableText"/>
              <w:rPr>
                <w:szCs w:val="16"/>
              </w:rPr>
            </w:pPr>
            <w:r w:rsidRPr="009A7184">
              <w:rPr>
                <w:szCs w:val="16"/>
              </w:rPr>
              <w:t>ad No 192, 1997</w:t>
            </w:r>
          </w:p>
        </w:tc>
      </w:tr>
      <w:tr w:rsidR="00635155" w:rsidRPr="009A7184" w14:paraId="06E9345B" w14:textId="77777777" w:rsidTr="001F643F">
        <w:trPr>
          <w:cantSplit/>
        </w:trPr>
        <w:tc>
          <w:tcPr>
            <w:tcW w:w="2044" w:type="dxa"/>
            <w:shd w:val="clear" w:color="auto" w:fill="auto"/>
          </w:tcPr>
          <w:p w14:paraId="78EFBC84" w14:textId="77777777" w:rsidR="00635155" w:rsidRPr="009A7184" w:rsidRDefault="00635155" w:rsidP="00635155">
            <w:pPr>
              <w:pStyle w:val="ENoteTableText"/>
              <w:rPr>
                <w:szCs w:val="16"/>
              </w:rPr>
            </w:pPr>
          </w:p>
        </w:tc>
        <w:tc>
          <w:tcPr>
            <w:tcW w:w="5044" w:type="dxa"/>
            <w:shd w:val="clear" w:color="auto" w:fill="auto"/>
          </w:tcPr>
          <w:p w14:paraId="20200193" w14:textId="77777777" w:rsidR="00635155" w:rsidRPr="009A7184" w:rsidRDefault="00635155" w:rsidP="00635155">
            <w:pPr>
              <w:pStyle w:val="ENoteTableText"/>
              <w:rPr>
                <w:szCs w:val="16"/>
              </w:rPr>
            </w:pPr>
            <w:r w:rsidRPr="009A7184">
              <w:rPr>
                <w:szCs w:val="16"/>
              </w:rPr>
              <w:t>am No 124, 1999</w:t>
            </w:r>
          </w:p>
        </w:tc>
      </w:tr>
      <w:tr w:rsidR="00635155" w:rsidRPr="009A7184" w14:paraId="331C880C" w14:textId="77777777" w:rsidTr="001F643F">
        <w:trPr>
          <w:cantSplit/>
        </w:trPr>
        <w:tc>
          <w:tcPr>
            <w:tcW w:w="2044" w:type="dxa"/>
            <w:shd w:val="clear" w:color="auto" w:fill="auto"/>
          </w:tcPr>
          <w:p w14:paraId="3B8A3344" w14:textId="77777777" w:rsidR="00635155" w:rsidRPr="009A7184" w:rsidRDefault="00635155" w:rsidP="00635155">
            <w:pPr>
              <w:pStyle w:val="ENoteTableText"/>
              <w:rPr>
                <w:szCs w:val="16"/>
              </w:rPr>
            </w:pPr>
          </w:p>
        </w:tc>
        <w:tc>
          <w:tcPr>
            <w:tcW w:w="5044" w:type="dxa"/>
            <w:shd w:val="clear" w:color="auto" w:fill="auto"/>
          </w:tcPr>
          <w:p w14:paraId="3FDD97FC" w14:textId="77777777" w:rsidR="00635155" w:rsidRPr="009A7184" w:rsidRDefault="00635155" w:rsidP="00635155">
            <w:pPr>
              <w:pStyle w:val="ENoteTableText"/>
              <w:rPr>
                <w:szCs w:val="16"/>
              </w:rPr>
            </w:pPr>
            <w:r w:rsidRPr="009A7184">
              <w:rPr>
                <w:szCs w:val="16"/>
              </w:rPr>
              <w:t>rep No 118, 2006</w:t>
            </w:r>
          </w:p>
        </w:tc>
      </w:tr>
      <w:tr w:rsidR="00635155" w:rsidRPr="009A7184" w14:paraId="22AF67EA" w14:textId="77777777" w:rsidTr="001F643F">
        <w:trPr>
          <w:cantSplit/>
        </w:trPr>
        <w:tc>
          <w:tcPr>
            <w:tcW w:w="2044" w:type="dxa"/>
            <w:shd w:val="clear" w:color="auto" w:fill="auto"/>
          </w:tcPr>
          <w:p w14:paraId="689C049B" w14:textId="77777777" w:rsidR="00635155" w:rsidRPr="009A7184" w:rsidRDefault="00635155" w:rsidP="00635155">
            <w:pPr>
              <w:pStyle w:val="ENoteTableText"/>
              <w:rPr>
                <w:szCs w:val="16"/>
              </w:rPr>
            </w:pPr>
          </w:p>
        </w:tc>
        <w:tc>
          <w:tcPr>
            <w:tcW w:w="5044" w:type="dxa"/>
            <w:shd w:val="clear" w:color="auto" w:fill="auto"/>
          </w:tcPr>
          <w:p w14:paraId="44699CC1" w14:textId="77777777" w:rsidR="00635155" w:rsidRPr="009A7184" w:rsidRDefault="00635155" w:rsidP="00635155">
            <w:pPr>
              <w:pStyle w:val="ENoteTableText"/>
              <w:rPr>
                <w:szCs w:val="16"/>
              </w:rPr>
            </w:pPr>
            <w:r w:rsidRPr="009A7184">
              <w:rPr>
                <w:szCs w:val="16"/>
              </w:rPr>
              <w:t>ad No 84, 2016</w:t>
            </w:r>
          </w:p>
        </w:tc>
      </w:tr>
      <w:tr w:rsidR="00635155" w:rsidRPr="009A7184" w14:paraId="36CB1A32" w14:textId="77777777" w:rsidTr="001F643F">
        <w:trPr>
          <w:cantSplit/>
        </w:trPr>
        <w:tc>
          <w:tcPr>
            <w:tcW w:w="2044" w:type="dxa"/>
            <w:shd w:val="clear" w:color="auto" w:fill="auto"/>
          </w:tcPr>
          <w:p w14:paraId="3E3240A4" w14:textId="77777777" w:rsidR="00635155" w:rsidRPr="009A7184" w:rsidRDefault="00635155" w:rsidP="00635155">
            <w:pPr>
              <w:pStyle w:val="ENoteTableText"/>
              <w:rPr>
                <w:szCs w:val="16"/>
              </w:rPr>
            </w:pPr>
          </w:p>
        </w:tc>
        <w:tc>
          <w:tcPr>
            <w:tcW w:w="5044" w:type="dxa"/>
            <w:shd w:val="clear" w:color="auto" w:fill="auto"/>
          </w:tcPr>
          <w:p w14:paraId="28E6BC1B"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5272D460" w14:textId="77777777" w:rsidTr="001F643F">
        <w:trPr>
          <w:cantSplit/>
        </w:trPr>
        <w:tc>
          <w:tcPr>
            <w:tcW w:w="2044" w:type="dxa"/>
            <w:shd w:val="clear" w:color="auto" w:fill="auto"/>
          </w:tcPr>
          <w:p w14:paraId="28B8C775" w14:textId="77777777" w:rsidR="00635155" w:rsidRPr="009A7184" w:rsidRDefault="00635155" w:rsidP="00635155">
            <w:pPr>
              <w:pStyle w:val="ENoteTableText"/>
              <w:tabs>
                <w:tab w:val="center" w:leader="dot" w:pos="2268"/>
              </w:tabs>
              <w:rPr>
                <w:szCs w:val="16"/>
              </w:rPr>
            </w:pPr>
            <w:r w:rsidRPr="009A7184">
              <w:rPr>
                <w:szCs w:val="16"/>
              </w:rPr>
              <w:t>8514.90.90</w:t>
            </w:r>
            <w:r w:rsidRPr="009A7184">
              <w:rPr>
                <w:szCs w:val="16"/>
              </w:rPr>
              <w:tab/>
            </w:r>
          </w:p>
        </w:tc>
        <w:tc>
          <w:tcPr>
            <w:tcW w:w="5044" w:type="dxa"/>
            <w:shd w:val="clear" w:color="auto" w:fill="auto"/>
          </w:tcPr>
          <w:p w14:paraId="53C89E6E" w14:textId="77777777" w:rsidR="00635155" w:rsidRPr="009A7184" w:rsidRDefault="00635155" w:rsidP="00635155">
            <w:pPr>
              <w:pStyle w:val="ENoteTableText"/>
              <w:rPr>
                <w:szCs w:val="16"/>
              </w:rPr>
            </w:pPr>
            <w:r w:rsidRPr="009A7184">
              <w:rPr>
                <w:szCs w:val="16"/>
              </w:rPr>
              <w:t>ad. No. 192, 1997</w:t>
            </w:r>
          </w:p>
        </w:tc>
      </w:tr>
      <w:tr w:rsidR="00635155" w:rsidRPr="009A7184" w14:paraId="34E0D11D" w14:textId="77777777" w:rsidTr="001F643F">
        <w:trPr>
          <w:cantSplit/>
        </w:trPr>
        <w:tc>
          <w:tcPr>
            <w:tcW w:w="2044" w:type="dxa"/>
            <w:shd w:val="clear" w:color="auto" w:fill="auto"/>
          </w:tcPr>
          <w:p w14:paraId="1A4A4EBA" w14:textId="77777777" w:rsidR="00635155" w:rsidRPr="009A7184" w:rsidRDefault="00635155" w:rsidP="00635155">
            <w:pPr>
              <w:pStyle w:val="ENoteTableText"/>
              <w:rPr>
                <w:szCs w:val="16"/>
              </w:rPr>
            </w:pPr>
          </w:p>
        </w:tc>
        <w:tc>
          <w:tcPr>
            <w:tcW w:w="5044" w:type="dxa"/>
            <w:shd w:val="clear" w:color="auto" w:fill="auto"/>
          </w:tcPr>
          <w:p w14:paraId="2FBB05F8" w14:textId="77777777" w:rsidR="00635155" w:rsidRPr="009A7184" w:rsidRDefault="00635155" w:rsidP="00635155">
            <w:pPr>
              <w:pStyle w:val="ENoteTableText"/>
              <w:rPr>
                <w:szCs w:val="16"/>
              </w:rPr>
            </w:pPr>
            <w:r w:rsidRPr="009A7184">
              <w:rPr>
                <w:szCs w:val="16"/>
              </w:rPr>
              <w:t>rep. No. 118, 2006</w:t>
            </w:r>
          </w:p>
        </w:tc>
      </w:tr>
      <w:tr w:rsidR="00635155" w:rsidRPr="009A7184" w14:paraId="11B521EE" w14:textId="77777777" w:rsidTr="001F643F">
        <w:trPr>
          <w:cantSplit/>
        </w:trPr>
        <w:tc>
          <w:tcPr>
            <w:tcW w:w="2044" w:type="dxa"/>
            <w:shd w:val="clear" w:color="auto" w:fill="auto"/>
          </w:tcPr>
          <w:p w14:paraId="2FC30D18" w14:textId="77777777" w:rsidR="00635155" w:rsidRPr="009A7184" w:rsidRDefault="00635155" w:rsidP="00635155">
            <w:pPr>
              <w:pStyle w:val="ENoteTableText"/>
              <w:rPr>
                <w:szCs w:val="16"/>
              </w:rPr>
            </w:pPr>
          </w:p>
        </w:tc>
        <w:tc>
          <w:tcPr>
            <w:tcW w:w="5044" w:type="dxa"/>
            <w:shd w:val="clear" w:color="auto" w:fill="auto"/>
          </w:tcPr>
          <w:p w14:paraId="68DA171A" w14:textId="77777777" w:rsidR="00635155" w:rsidRPr="009A7184" w:rsidRDefault="00635155" w:rsidP="00635155">
            <w:pPr>
              <w:pStyle w:val="ENoteTableText"/>
              <w:rPr>
                <w:szCs w:val="16"/>
              </w:rPr>
            </w:pPr>
            <w:r w:rsidRPr="009A7184">
              <w:rPr>
                <w:szCs w:val="16"/>
              </w:rPr>
              <w:t>ad No 84, 2016</w:t>
            </w:r>
          </w:p>
        </w:tc>
      </w:tr>
      <w:tr w:rsidR="00635155" w:rsidRPr="009A7184" w14:paraId="11D2BBC9" w14:textId="77777777" w:rsidTr="001F643F">
        <w:trPr>
          <w:cantSplit/>
        </w:trPr>
        <w:tc>
          <w:tcPr>
            <w:tcW w:w="2044" w:type="dxa"/>
            <w:shd w:val="clear" w:color="auto" w:fill="auto"/>
          </w:tcPr>
          <w:p w14:paraId="6CE366FF" w14:textId="77777777" w:rsidR="00635155" w:rsidRPr="009A7184" w:rsidRDefault="00635155" w:rsidP="00635155">
            <w:pPr>
              <w:pStyle w:val="ENoteTableText"/>
              <w:rPr>
                <w:szCs w:val="16"/>
              </w:rPr>
            </w:pPr>
            <w:r w:rsidRPr="009A7184">
              <w:rPr>
                <w:b/>
                <w:szCs w:val="16"/>
              </w:rPr>
              <w:t>8515</w:t>
            </w:r>
          </w:p>
        </w:tc>
        <w:tc>
          <w:tcPr>
            <w:tcW w:w="5044" w:type="dxa"/>
            <w:shd w:val="clear" w:color="auto" w:fill="auto"/>
          </w:tcPr>
          <w:p w14:paraId="6AF34609" w14:textId="77777777" w:rsidR="00635155" w:rsidRPr="009A7184" w:rsidRDefault="00635155" w:rsidP="00635155">
            <w:pPr>
              <w:pStyle w:val="ENoteTableText"/>
              <w:rPr>
                <w:szCs w:val="16"/>
              </w:rPr>
            </w:pPr>
          </w:p>
        </w:tc>
      </w:tr>
      <w:tr w:rsidR="00635155" w:rsidRPr="009A7184" w14:paraId="5BA23339" w14:textId="77777777" w:rsidTr="005674B9">
        <w:trPr>
          <w:cantSplit/>
        </w:trPr>
        <w:tc>
          <w:tcPr>
            <w:tcW w:w="2044" w:type="dxa"/>
            <w:shd w:val="clear" w:color="auto" w:fill="auto"/>
          </w:tcPr>
          <w:p w14:paraId="5C7AD2E1" w14:textId="77777777" w:rsidR="00635155" w:rsidRPr="009A7184" w:rsidRDefault="00635155" w:rsidP="00635155">
            <w:pPr>
              <w:pStyle w:val="ENoteTableText"/>
              <w:tabs>
                <w:tab w:val="center" w:leader="dot" w:pos="2268"/>
              </w:tabs>
              <w:rPr>
                <w:szCs w:val="16"/>
              </w:rPr>
            </w:pPr>
            <w:r w:rsidRPr="009A7184">
              <w:rPr>
                <w:szCs w:val="16"/>
              </w:rPr>
              <w:t>8515.19.20</w:t>
            </w:r>
            <w:r w:rsidRPr="009A7184">
              <w:rPr>
                <w:szCs w:val="16"/>
              </w:rPr>
              <w:tab/>
            </w:r>
          </w:p>
        </w:tc>
        <w:tc>
          <w:tcPr>
            <w:tcW w:w="5044" w:type="dxa"/>
            <w:shd w:val="clear" w:color="auto" w:fill="auto"/>
          </w:tcPr>
          <w:p w14:paraId="6EF8D8CD" w14:textId="77777777" w:rsidR="00635155" w:rsidRPr="009A7184" w:rsidRDefault="00635155" w:rsidP="00635155">
            <w:pPr>
              <w:pStyle w:val="ENoteTableText"/>
              <w:rPr>
                <w:szCs w:val="16"/>
                <w:u w:val="single"/>
              </w:rPr>
            </w:pPr>
            <w:r w:rsidRPr="009A7184">
              <w:rPr>
                <w:szCs w:val="16"/>
              </w:rPr>
              <w:t>ad No 84, 2016</w:t>
            </w:r>
          </w:p>
        </w:tc>
      </w:tr>
      <w:tr w:rsidR="00635155" w:rsidRPr="009A7184" w14:paraId="6F5F67C3" w14:textId="77777777" w:rsidTr="005674B9">
        <w:trPr>
          <w:cantSplit/>
        </w:trPr>
        <w:tc>
          <w:tcPr>
            <w:tcW w:w="2044" w:type="dxa"/>
            <w:shd w:val="clear" w:color="auto" w:fill="auto"/>
          </w:tcPr>
          <w:p w14:paraId="7893EA32" w14:textId="77777777" w:rsidR="00635155" w:rsidRPr="009A7184" w:rsidRDefault="00635155" w:rsidP="00635155">
            <w:pPr>
              <w:pStyle w:val="ENoteTableText"/>
              <w:tabs>
                <w:tab w:val="center" w:leader="dot" w:pos="2268"/>
              </w:tabs>
              <w:rPr>
                <w:szCs w:val="16"/>
              </w:rPr>
            </w:pPr>
            <w:r w:rsidRPr="009A7184">
              <w:rPr>
                <w:szCs w:val="16"/>
              </w:rPr>
              <w:t>8515.90</w:t>
            </w:r>
            <w:r w:rsidRPr="009A7184">
              <w:rPr>
                <w:szCs w:val="16"/>
              </w:rPr>
              <w:tab/>
            </w:r>
          </w:p>
        </w:tc>
        <w:tc>
          <w:tcPr>
            <w:tcW w:w="5044" w:type="dxa"/>
            <w:shd w:val="clear" w:color="auto" w:fill="auto"/>
          </w:tcPr>
          <w:p w14:paraId="5D8C6DDC" w14:textId="77777777" w:rsidR="00635155" w:rsidRPr="009A7184" w:rsidRDefault="00635155" w:rsidP="00635155">
            <w:pPr>
              <w:pStyle w:val="ENoteTableText"/>
              <w:rPr>
                <w:szCs w:val="16"/>
              </w:rPr>
            </w:pPr>
            <w:r w:rsidRPr="009A7184">
              <w:rPr>
                <w:szCs w:val="16"/>
              </w:rPr>
              <w:t>ad No 84, 2016</w:t>
            </w:r>
          </w:p>
        </w:tc>
      </w:tr>
      <w:tr w:rsidR="00635155" w:rsidRPr="009A7184" w14:paraId="2D44E10A" w14:textId="77777777" w:rsidTr="001F643F">
        <w:trPr>
          <w:cantSplit/>
        </w:trPr>
        <w:tc>
          <w:tcPr>
            <w:tcW w:w="2044" w:type="dxa"/>
            <w:shd w:val="clear" w:color="auto" w:fill="auto"/>
          </w:tcPr>
          <w:p w14:paraId="3A1C91AF" w14:textId="77777777" w:rsidR="00635155" w:rsidRPr="009A7184" w:rsidRDefault="00635155" w:rsidP="00635155">
            <w:pPr>
              <w:pStyle w:val="ENoteTableText"/>
              <w:tabs>
                <w:tab w:val="center" w:leader="dot" w:pos="2268"/>
              </w:tabs>
              <w:rPr>
                <w:szCs w:val="16"/>
              </w:rPr>
            </w:pPr>
            <w:r w:rsidRPr="009A7184">
              <w:rPr>
                <w:szCs w:val="16"/>
              </w:rPr>
              <w:t>8515.90.00</w:t>
            </w:r>
            <w:r w:rsidRPr="009A7184">
              <w:rPr>
                <w:szCs w:val="16"/>
              </w:rPr>
              <w:tab/>
            </w:r>
          </w:p>
        </w:tc>
        <w:tc>
          <w:tcPr>
            <w:tcW w:w="5044" w:type="dxa"/>
            <w:shd w:val="clear" w:color="auto" w:fill="auto"/>
          </w:tcPr>
          <w:p w14:paraId="750DCB80" w14:textId="77777777" w:rsidR="00635155" w:rsidRPr="009A7184" w:rsidRDefault="00635155" w:rsidP="00635155">
            <w:pPr>
              <w:pStyle w:val="ENoteTableText"/>
              <w:rPr>
                <w:szCs w:val="16"/>
              </w:rPr>
            </w:pPr>
            <w:r w:rsidRPr="009A7184">
              <w:rPr>
                <w:szCs w:val="16"/>
              </w:rPr>
              <w:t>am. No. 63, 2003</w:t>
            </w:r>
          </w:p>
        </w:tc>
      </w:tr>
      <w:tr w:rsidR="00635155" w:rsidRPr="009A7184" w14:paraId="1CC261A2" w14:textId="77777777" w:rsidTr="001F643F">
        <w:trPr>
          <w:cantSplit/>
        </w:trPr>
        <w:tc>
          <w:tcPr>
            <w:tcW w:w="2044" w:type="dxa"/>
            <w:shd w:val="clear" w:color="auto" w:fill="auto"/>
          </w:tcPr>
          <w:p w14:paraId="467A1A11"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546EB6C" w14:textId="77777777" w:rsidR="00635155" w:rsidRPr="009A7184" w:rsidRDefault="00635155" w:rsidP="00635155">
            <w:pPr>
              <w:pStyle w:val="ENoteTableText"/>
              <w:rPr>
                <w:szCs w:val="16"/>
              </w:rPr>
            </w:pPr>
            <w:r w:rsidRPr="009A7184">
              <w:rPr>
                <w:szCs w:val="16"/>
              </w:rPr>
              <w:t>rep No 84, 2016</w:t>
            </w:r>
          </w:p>
        </w:tc>
      </w:tr>
      <w:tr w:rsidR="00635155" w:rsidRPr="009A7184" w14:paraId="574E2A88" w14:textId="77777777" w:rsidTr="001F643F">
        <w:trPr>
          <w:cantSplit/>
        </w:trPr>
        <w:tc>
          <w:tcPr>
            <w:tcW w:w="2044" w:type="dxa"/>
            <w:shd w:val="clear" w:color="auto" w:fill="auto"/>
          </w:tcPr>
          <w:p w14:paraId="68283DB2" w14:textId="77777777" w:rsidR="00635155" w:rsidRPr="009A7184" w:rsidRDefault="00635155" w:rsidP="00635155">
            <w:pPr>
              <w:pStyle w:val="ENoteTableText"/>
              <w:tabs>
                <w:tab w:val="center" w:leader="dot" w:pos="2268"/>
              </w:tabs>
              <w:rPr>
                <w:szCs w:val="16"/>
              </w:rPr>
            </w:pPr>
            <w:r w:rsidRPr="009A7184">
              <w:rPr>
                <w:szCs w:val="16"/>
              </w:rPr>
              <w:t>8515.90.10</w:t>
            </w:r>
            <w:r w:rsidRPr="009A7184">
              <w:rPr>
                <w:szCs w:val="16"/>
              </w:rPr>
              <w:tab/>
            </w:r>
          </w:p>
        </w:tc>
        <w:tc>
          <w:tcPr>
            <w:tcW w:w="5044" w:type="dxa"/>
            <w:shd w:val="clear" w:color="auto" w:fill="auto"/>
          </w:tcPr>
          <w:p w14:paraId="6AD3B831" w14:textId="77777777" w:rsidR="00635155" w:rsidRPr="009A7184" w:rsidRDefault="00635155" w:rsidP="00635155">
            <w:pPr>
              <w:pStyle w:val="ENoteTableText"/>
              <w:rPr>
                <w:szCs w:val="16"/>
              </w:rPr>
            </w:pPr>
            <w:r w:rsidRPr="009A7184">
              <w:rPr>
                <w:szCs w:val="16"/>
              </w:rPr>
              <w:t>ad No 84, 2016</w:t>
            </w:r>
          </w:p>
        </w:tc>
      </w:tr>
      <w:tr w:rsidR="00635155" w:rsidRPr="009A7184" w14:paraId="28D1E8C0" w14:textId="77777777" w:rsidTr="001F643F">
        <w:trPr>
          <w:cantSplit/>
        </w:trPr>
        <w:tc>
          <w:tcPr>
            <w:tcW w:w="2044" w:type="dxa"/>
            <w:shd w:val="clear" w:color="auto" w:fill="auto"/>
          </w:tcPr>
          <w:p w14:paraId="6CC291A0" w14:textId="77777777" w:rsidR="00635155" w:rsidRPr="009A7184" w:rsidRDefault="00635155" w:rsidP="00635155">
            <w:pPr>
              <w:pStyle w:val="ENoteTableText"/>
              <w:tabs>
                <w:tab w:val="center" w:leader="dot" w:pos="2268"/>
              </w:tabs>
              <w:rPr>
                <w:szCs w:val="16"/>
              </w:rPr>
            </w:pPr>
            <w:r w:rsidRPr="009A7184">
              <w:rPr>
                <w:szCs w:val="16"/>
              </w:rPr>
              <w:t>8515.90.90</w:t>
            </w:r>
            <w:r w:rsidRPr="009A7184">
              <w:rPr>
                <w:szCs w:val="16"/>
              </w:rPr>
              <w:tab/>
            </w:r>
          </w:p>
        </w:tc>
        <w:tc>
          <w:tcPr>
            <w:tcW w:w="5044" w:type="dxa"/>
            <w:shd w:val="clear" w:color="auto" w:fill="auto"/>
          </w:tcPr>
          <w:p w14:paraId="7F598861" w14:textId="77777777" w:rsidR="00635155" w:rsidRPr="009A7184" w:rsidRDefault="00635155" w:rsidP="00635155">
            <w:pPr>
              <w:pStyle w:val="ENoteTableText"/>
              <w:rPr>
                <w:szCs w:val="16"/>
              </w:rPr>
            </w:pPr>
            <w:r w:rsidRPr="009A7184">
              <w:rPr>
                <w:szCs w:val="16"/>
              </w:rPr>
              <w:t>ad No 84, 2016</w:t>
            </w:r>
          </w:p>
        </w:tc>
      </w:tr>
      <w:tr w:rsidR="00635155" w:rsidRPr="009A7184" w14:paraId="62BC4D2D" w14:textId="77777777" w:rsidTr="001F643F">
        <w:trPr>
          <w:cantSplit/>
        </w:trPr>
        <w:tc>
          <w:tcPr>
            <w:tcW w:w="2044" w:type="dxa"/>
            <w:shd w:val="clear" w:color="auto" w:fill="auto"/>
          </w:tcPr>
          <w:p w14:paraId="17DADCCD" w14:textId="77777777" w:rsidR="00635155" w:rsidRPr="009A7184" w:rsidRDefault="00635155" w:rsidP="00635155">
            <w:pPr>
              <w:pStyle w:val="ENoteTableText"/>
              <w:rPr>
                <w:szCs w:val="16"/>
              </w:rPr>
            </w:pPr>
            <w:r w:rsidRPr="009A7184">
              <w:rPr>
                <w:b/>
                <w:szCs w:val="16"/>
              </w:rPr>
              <w:t>8516</w:t>
            </w:r>
          </w:p>
        </w:tc>
        <w:tc>
          <w:tcPr>
            <w:tcW w:w="5044" w:type="dxa"/>
            <w:shd w:val="clear" w:color="auto" w:fill="auto"/>
          </w:tcPr>
          <w:p w14:paraId="42557027" w14:textId="77777777" w:rsidR="00635155" w:rsidRPr="009A7184" w:rsidRDefault="00635155" w:rsidP="00635155">
            <w:pPr>
              <w:pStyle w:val="ENoteTableText"/>
              <w:rPr>
                <w:szCs w:val="16"/>
              </w:rPr>
            </w:pPr>
          </w:p>
        </w:tc>
      </w:tr>
      <w:tr w:rsidR="00635155" w:rsidRPr="009A7184" w14:paraId="3B339D58" w14:textId="77777777" w:rsidTr="001F643F">
        <w:trPr>
          <w:cantSplit/>
        </w:trPr>
        <w:tc>
          <w:tcPr>
            <w:tcW w:w="2044" w:type="dxa"/>
            <w:shd w:val="clear" w:color="auto" w:fill="auto"/>
          </w:tcPr>
          <w:p w14:paraId="6CE99C59" w14:textId="77777777" w:rsidR="00635155" w:rsidRPr="009A7184" w:rsidRDefault="00635155" w:rsidP="00635155">
            <w:pPr>
              <w:pStyle w:val="ENoteTableText"/>
              <w:tabs>
                <w:tab w:val="center" w:leader="dot" w:pos="2268"/>
              </w:tabs>
              <w:rPr>
                <w:szCs w:val="16"/>
              </w:rPr>
            </w:pPr>
            <w:r w:rsidRPr="009A7184">
              <w:rPr>
                <w:szCs w:val="16"/>
              </w:rPr>
              <w:t>8516.32.00</w:t>
            </w:r>
            <w:r w:rsidRPr="009A7184">
              <w:rPr>
                <w:szCs w:val="16"/>
              </w:rPr>
              <w:tab/>
            </w:r>
          </w:p>
        </w:tc>
        <w:tc>
          <w:tcPr>
            <w:tcW w:w="5044" w:type="dxa"/>
            <w:shd w:val="clear" w:color="auto" w:fill="auto"/>
          </w:tcPr>
          <w:p w14:paraId="591FFCD7" w14:textId="77777777" w:rsidR="00635155" w:rsidRPr="009A7184" w:rsidRDefault="00635155" w:rsidP="00635155">
            <w:pPr>
              <w:pStyle w:val="ENoteTableText"/>
              <w:rPr>
                <w:szCs w:val="16"/>
              </w:rPr>
            </w:pPr>
            <w:r w:rsidRPr="009A7184">
              <w:rPr>
                <w:szCs w:val="16"/>
              </w:rPr>
              <w:t>am. No. 116, 2000</w:t>
            </w:r>
          </w:p>
        </w:tc>
      </w:tr>
      <w:tr w:rsidR="00635155" w:rsidRPr="009A7184" w14:paraId="3DA7DFB4" w14:textId="77777777" w:rsidTr="001F643F">
        <w:trPr>
          <w:cantSplit/>
        </w:trPr>
        <w:tc>
          <w:tcPr>
            <w:tcW w:w="2044" w:type="dxa"/>
            <w:shd w:val="clear" w:color="auto" w:fill="auto"/>
          </w:tcPr>
          <w:p w14:paraId="46281F9F" w14:textId="77777777" w:rsidR="00635155" w:rsidRPr="009A7184" w:rsidRDefault="00635155" w:rsidP="00635155">
            <w:pPr>
              <w:pStyle w:val="ENoteTableText"/>
              <w:tabs>
                <w:tab w:val="center" w:leader="dot" w:pos="2268"/>
              </w:tabs>
              <w:rPr>
                <w:szCs w:val="16"/>
              </w:rPr>
            </w:pPr>
            <w:r w:rsidRPr="009A7184">
              <w:rPr>
                <w:szCs w:val="16"/>
              </w:rPr>
              <w:t>8516.50.00</w:t>
            </w:r>
            <w:r w:rsidRPr="009A7184">
              <w:rPr>
                <w:szCs w:val="16"/>
              </w:rPr>
              <w:tab/>
            </w:r>
          </w:p>
        </w:tc>
        <w:tc>
          <w:tcPr>
            <w:tcW w:w="5044" w:type="dxa"/>
            <w:shd w:val="clear" w:color="auto" w:fill="auto"/>
          </w:tcPr>
          <w:p w14:paraId="0C51EAC3" w14:textId="77777777" w:rsidR="00635155" w:rsidRPr="009A7184" w:rsidRDefault="00635155" w:rsidP="00635155">
            <w:pPr>
              <w:pStyle w:val="ENoteTableText"/>
              <w:rPr>
                <w:szCs w:val="16"/>
              </w:rPr>
            </w:pPr>
            <w:r w:rsidRPr="009A7184">
              <w:rPr>
                <w:szCs w:val="16"/>
              </w:rPr>
              <w:t>am. No. 26, 2001</w:t>
            </w:r>
          </w:p>
        </w:tc>
      </w:tr>
      <w:tr w:rsidR="00635155" w:rsidRPr="009A7184" w14:paraId="724613CA" w14:textId="77777777" w:rsidTr="001F643F">
        <w:trPr>
          <w:cantSplit/>
        </w:trPr>
        <w:tc>
          <w:tcPr>
            <w:tcW w:w="2044" w:type="dxa"/>
            <w:shd w:val="clear" w:color="auto" w:fill="auto"/>
          </w:tcPr>
          <w:p w14:paraId="6C3DE450" w14:textId="77777777" w:rsidR="00635155" w:rsidRPr="009A7184" w:rsidRDefault="00635155" w:rsidP="00635155">
            <w:pPr>
              <w:pStyle w:val="ENoteTableText"/>
              <w:tabs>
                <w:tab w:val="center" w:leader="dot" w:pos="2268"/>
              </w:tabs>
              <w:rPr>
                <w:szCs w:val="16"/>
              </w:rPr>
            </w:pPr>
            <w:r w:rsidRPr="009A7184">
              <w:rPr>
                <w:szCs w:val="16"/>
              </w:rPr>
              <w:t>8516.71.00</w:t>
            </w:r>
            <w:r w:rsidRPr="009A7184">
              <w:rPr>
                <w:szCs w:val="16"/>
              </w:rPr>
              <w:tab/>
            </w:r>
          </w:p>
        </w:tc>
        <w:tc>
          <w:tcPr>
            <w:tcW w:w="5044" w:type="dxa"/>
            <w:shd w:val="clear" w:color="auto" w:fill="auto"/>
          </w:tcPr>
          <w:p w14:paraId="1D6CCECB" w14:textId="77777777" w:rsidR="00635155" w:rsidRPr="009A7184" w:rsidRDefault="00635155" w:rsidP="00635155">
            <w:pPr>
              <w:pStyle w:val="ENoteTableText"/>
              <w:rPr>
                <w:szCs w:val="16"/>
              </w:rPr>
            </w:pPr>
            <w:r w:rsidRPr="009A7184">
              <w:rPr>
                <w:szCs w:val="16"/>
              </w:rPr>
              <w:t>am. No. 116, 2000</w:t>
            </w:r>
          </w:p>
        </w:tc>
      </w:tr>
      <w:tr w:rsidR="00635155" w:rsidRPr="009A7184" w14:paraId="44C0202F" w14:textId="77777777" w:rsidTr="001F643F">
        <w:trPr>
          <w:cantSplit/>
        </w:trPr>
        <w:tc>
          <w:tcPr>
            <w:tcW w:w="2044" w:type="dxa"/>
            <w:shd w:val="clear" w:color="auto" w:fill="auto"/>
          </w:tcPr>
          <w:p w14:paraId="0572289E" w14:textId="77777777" w:rsidR="00635155" w:rsidRPr="009A7184" w:rsidRDefault="00635155" w:rsidP="00635155">
            <w:pPr>
              <w:pStyle w:val="ENoteTableText"/>
              <w:rPr>
                <w:szCs w:val="16"/>
              </w:rPr>
            </w:pPr>
            <w:r w:rsidRPr="009A7184">
              <w:rPr>
                <w:b/>
                <w:szCs w:val="16"/>
              </w:rPr>
              <w:t>8517</w:t>
            </w:r>
          </w:p>
        </w:tc>
        <w:tc>
          <w:tcPr>
            <w:tcW w:w="5044" w:type="dxa"/>
            <w:shd w:val="clear" w:color="auto" w:fill="auto"/>
          </w:tcPr>
          <w:p w14:paraId="078CEF2C" w14:textId="77777777" w:rsidR="00635155" w:rsidRPr="009A7184" w:rsidRDefault="00635155" w:rsidP="00635155">
            <w:pPr>
              <w:pStyle w:val="ENoteTableText"/>
              <w:rPr>
                <w:szCs w:val="16"/>
              </w:rPr>
            </w:pPr>
          </w:p>
        </w:tc>
      </w:tr>
      <w:tr w:rsidR="00635155" w:rsidRPr="009A7184" w14:paraId="34D73892" w14:textId="77777777" w:rsidTr="001F643F">
        <w:trPr>
          <w:cantSplit/>
        </w:trPr>
        <w:tc>
          <w:tcPr>
            <w:tcW w:w="2044" w:type="dxa"/>
            <w:shd w:val="clear" w:color="auto" w:fill="auto"/>
          </w:tcPr>
          <w:p w14:paraId="199F8391" w14:textId="77777777" w:rsidR="00635155" w:rsidRPr="009A7184" w:rsidRDefault="00635155" w:rsidP="00635155">
            <w:pPr>
              <w:pStyle w:val="ENoteTableText"/>
              <w:tabs>
                <w:tab w:val="center" w:leader="dot" w:pos="2268"/>
              </w:tabs>
              <w:rPr>
                <w:szCs w:val="16"/>
              </w:rPr>
            </w:pPr>
            <w:r w:rsidRPr="009A7184">
              <w:rPr>
                <w:szCs w:val="16"/>
              </w:rPr>
              <w:t>8517</w:t>
            </w:r>
            <w:r w:rsidRPr="009A7184">
              <w:rPr>
                <w:szCs w:val="16"/>
              </w:rPr>
              <w:tab/>
            </w:r>
          </w:p>
        </w:tc>
        <w:tc>
          <w:tcPr>
            <w:tcW w:w="5044" w:type="dxa"/>
            <w:shd w:val="clear" w:color="auto" w:fill="auto"/>
          </w:tcPr>
          <w:p w14:paraId="17871903" w14:textId="77777777" w:rsidR="00635155" w:rsidRPr="009A7184" w:rsidRDefault="00635155" w:rsidP="00635155">
            <w:pPr>
              <w:pStyle w:val="ENoteTableText"/>
              <w:rPr>
                <w:szCs w:val="16"/>
              </w:rPr>
            </w:pPr>
            <w:r w:rsidRPr="009A7184">
              <w:rPr>
                <w:szCs w:val="16"/>
              </w:rPr>
              <w:t>rs No 118, 2006</w:t>
            </w:r>
          </w:p>
        </w:tc>
      </w:tr>
      <w:tr w:rsidR="00635155" w:rsidRPr="009A7184" w14:paraId="65812552" w14:textId="77777777" w:rsidTr="001F643F">
        <w:trPr>
          <w:cantSplit/>
        </w:trPr>
        <w:tc>
          <w:tcPr>
            <w:tcW w:w="2044" w:type="dxa"/>
            <w:shd w:val="clear" w:color="auto" w:fill="auto"/>
          </w:tcPr>
          <w:p w14:paraId="3FA2008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4FAD318"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7854A339" w14:textId="77777777" w:rsidTr="001F643F">
        <w:trPr>
          <w:cantSplit/>
        </w:trPr>
        <w:tc>
          <w:tcPr>
            <w:tcW w:w="2044" w:type="dxa"/>
            <w:shd w:val="clear" w:color="auto" w:fill="auto"/>
          </w:tcPr>
          <w:p w14:paraId="2681A052" w14:textId="77777777" w:rsidR="00635155" w:rsidRPr="009A7184" w:rsidRDefault="00635155" w:rsidP="00635155">
            <w:pPr>
              <w:pStyle w:val="ENoteTableText"/>
              <w:tabs>
                <w:tab w:val="center" w:leader="dot" w:pos="2268"/>
              </w:tabs>
              <w:rPr>
                <w:szCs w:val="16"/>
              </w:rPr>
            </w:pPr>
            <w:r w:rsidRPr="009A7184">
              <w:rPr>
                <w:szCs w:val="16"/>
              </w:rPr>
              <w:t>8517.1</w:t>
            </w:r>
            <w:r w:rsidRPr="009A7184">
              <w:rPr>
                <w:szCs w:val="16"/>
              </w:rPr>
              <w:tab/>
            </w:r>
          </w:p>
        </w:tc>
        <w:tc>
          <w:tcPr>
            <w:tcW w:w="5044" w:type="dxa"/>
            <w:shd w:val="clear" w:color="auto" w:fill="auto"/>
          </w:tcPr>
          <w:p w14:paraId="55F021FC" w14:textId="77777777" w:rsidR="00635155" w:rsidRPr="009A7184" w:rsidRDefault="00635155" w:rsidP="00635155">
            <w:pPr>
              <w:pStyle w:val="ENoteTableText"/>
              <w:rPr>
                <w:szCs w:val="16"/>
              </w:rPr>
            </w:pPr>
            <w:r w:rsidRPr="009A7184">
              <w:rPr>
                <w:szCs w:val="16"/>
              </w:rPr>
              <w:t>rs No 118, 2006</w:t>
            </w:r>
          </w:p>
        </w:tc>
      </w:tr>
      <w:tr w:rsidR="00635155" w:rsidRPr="009A7184" w14:paraId="31378F76" w14:textId="77777777" w:rsidTr="001F643F">
        <w:trPr>
          <w:cantSplit/>
        </w:trPr>
        <w:tc>
          <w:tcPr>
            <w:tcW w:w="2044" w:type="dxa"/>
            <w:shd w:val="clear" w:color="auto" w:fill="auto"/>
          </w:tcPr>
          <w:p w14:paraId="6206CA6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98EAAB4" w14:textId="77777777" w:rsidR="00635155" w:rsidRPr="009A7184" w:rsidRDefault="00635155" w:rsidP="00635155">
            <w:pPr>
              <w:pStyle w:val="ENoteTableText"/>
              <w:rPr>
                <w:szCs w:val="16"/>
              </w:rPr>
            </w:pPr>
            <w:r>
              <w:rPr>
                <w:szCs w:val="16"/>
              </w:rPr>
              <w:t xml:space="preserve">am </w:t>
            </w:r>
            <w:r w:rsidRPr="0040243A">
              <w:rPr>
                <w:szCs w:val="16"/>
              </w:rPr>
              <w:t xml:space="preserve">No </w:t>
            </w:r>
            <w:r w:rsidRPr="0040243A">
              <w:t>91, 2021</w:t>
            </w:r>
          </w:p>
        </w:tc>
      </w:tr>
      <w:tr w:rsidR="00635155" w:rsidRPr="009A7184" w14:paraId="7E861E23" w14:textId="77777777" w:rsidTr="001F643F">
        <w:trPr>
          <w:cantSplit/>
        </w:trPr>
        <w:tc>
          <w:tcPr>
            <w:tcW w:w="2044" w:type="dxa"/>
            <w:shd w:val="clear" w:color="auto" w:fill="auto"/>
          </w:tcPr>
          <w:p w14:paraId="3B877410" w14:textId="77777777" w:rsidR="00635155" w:rsidRPr="009A7184" w:rsidRDefault="00635155" w:rsidP="00635155">
            <w:pPr>
              <w:pStyle w:val="ENoteTableText"/>
              <w:tabs>
                <w:tab w:val="center" w:leader="dot" w:pos="2268"/>
              </w:tabs>
              <w:rPr>
                <w:szCs w:val="16"/>
              </w:rPr>
            </w:pPr>
            <w:r w:rsidRPr="009A7184">
              <w:rPr>
                <w:szCs w:val="16"/>
              </w:rPr>
              <w:t>8517.11.00</w:t>
            </w:r>
            <w:r w:rsidRPr="009A7184">
              <w:rPr>
                <w:szCs w:val="16"/>
              </w:rPr>
              <w:tab/>
            </w:r>
          </w:p>
        </w:tc>
        <w:tc>
          <w:tcPr>
            <w:tcW w:w="5044" w:type="dxa"/>
            <w:shd w:val="clear" w:color="auto" w:fill="auto"/>
          </w:tcPr>
          <w:p w14:paraId="567C6D9E" w14:textId="77777777" w:rsidR="00635155" w:rsidRPr="009A7184" w:rsidRDefault="00635155" w:rsidP="00635155">
            <w:pPr>
              <w:pStyle w:val="ENoteTableText"/>
              <w:rPr>
                <w:szCs w:val="16"/>
              </w:rPr>
            </w:pPr>
            <w:r w:rsidRPr="009A7184">
              <w:rPr>
                <w:szCs w:val="16"/>
              </w:rPr>
              <w:t>am. No. 192, 1997</w:t>
            </w:r>
          </w:p>
        </w:tc>
      </w:tr>
      <w:tr w:rsidR="00635155" w:rsidRPr="009A7184" w14:paraId="29EF7EEF" w14:textId="77777777" w:rsidTr="001F643F">
        <w:trPr>
          <w:cantSplit/>
        </w:trPr>
        <w:tc>
          <w:tcPr>
            <w:tcW w:w="2044" w:type="dxa"/>
            <w:shd w:val="clear" w:color="auto" w:fill="auto"/>
          </w:tcPr>
          <w:p w14:paraId="7A3F1973" w14:textId="77777777" w:rsidR="00635155" w:rsidRPr="009A7184" w:rsidRDefault="00635155" w:rsidP="00635155">
            <w:pPr>
              <w:pStyle w:val="ENoteTableText"/>
              <w:rPr>
                <w:szCs w:val="16"/>
              </w:rPr>
            </w:pPr>
          </w:p>
        </w:tc>
        <w:tc>
          <w:tcPr>
            <w:tcW w:w="5044" w:type="dxa"/>
            <w:shd w:val="clear" w:color="auto" w:fill="auto"/>
          </w:tcPr>
          <w:p w14:paraId="61C050FA" w14:textId="77777777" w:rsidR="00635155" w:rsidRPr="009A7184" w:rsidRDefault="00635155" w:rsidP="00635155">
            <w:pPr>
              <w:pStyle w:val="ENoteTableText"/>
              <w:rPr>
                <w:szCs w:val="16"/>
              </w:rPr>
            </w:pPr>
            <w:r w:rsidRPr="009A7184">
              <w:rPr>
                <w:szCs w:val="16"/>
              </w:rPr>
              <w:t>rs. No. 118, 2006</w:t>
            </w:r>
          </w:p>
        </w:tc>
      </w:tr>
      <w:tr w:rsidR="00635155" w:rsidRPr="009A7184" w14:paraId="7717B8D1" w14:textId="77777777" w:rsidTr="001F643F">
        <w:trPr>
          <w:cantSplit/>
        </w:trPr>
        <w:tc>
          <w:tcPr>
            <w:tcW w:w="2044" w:type="dxa"/>
            <w:shd w:val="clear" w:color="auto" w:fill="auto"/>
          </w:tcPr>
          <w:p w14:paraId="63E550D1" w14:textId="77777777" w:rsidR="00635155" w:rsidRPr="009A7184" w:rsidRDefault="00635155" w:rsidP="00635155">
            <w:pPr>
              <w:pStyle w:val="ENoteTableText"/>
              <w:tabs>
                <w:tab w:val="center" w:leader="dot" w:pos="2268"/>
              </w:tabs>
              <w:rPr>
                <w:szCs w:val="16"/>
              </w:rPr>
            </w:pPr>
            <w:r w:rsidRPr="009A7184">
              <w:rPr>
                <w:szCs w:val="16"/>
              </w:rPr>
              <w:t>8517.12.00</w:t>
            </w:r>
            <w:r w:rsidRPr="009A7184">
              <w:rPr>
                <w:szCs w:val="16"/>
              </w:rPr>
              <w:tab/>
            </w:r>
          </w:p>
        </w:tc>
        <w:tc>
          <w:tcPr>
            <w:tcW w:w="5044" w:type="dxa"/>
            <w:shd w:val="clear" w:color="auto" w:fill="auto"/>
          </w:tcPr>
          <w:p w14:paraId="6F5A5264" w14:textId="77777777" w:rsidR="00635155" w:rsidRPr="009A7184" w:rsidRDefault="00635155" w:rsidP="00635155">
            <w:pPr>
              <w:pStyle w:val="ENoteTableText"/>
              <w:rPr>
                <w:szCs w:val="16"/>
              </w:rPr>
            </w:pPr>
            <w:r w:rsidRPr="009A7184">
              <w:rPr>
                <w:szCs w:val="16"/>
              </w:rPr>
              <w:t>ad No 118, 2006</w:t>
            </w:r>
          </w:p>
        </w:tc>
      </w:tr>
      <w:tr w:rsidR="00635155" w:rsidRPr="009A7184" w14:paraId="634BE705" w14:textId="77777777" w:rsidTr="001F643F">
        <w:trPr>
          <w:cantSplit/>
        </w:trPr>
        <w:tc>
          <w:tcPr>
            <w:tcW w:w="2044" w:type="dxa"/>
            <w:shd w:val="clear" w:color="auto" w:fill="auto"/>
          </w:tcPr>
          <w:p w14:paraId="641A18B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83423BD"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2DE766A2" w14:textId="77777777" w:rsidTr="001F643F">
        <w:trPr>
          <w:cantSplit/>
        </w:trPr>
        <w:tc>
          <w:tcPr>
            <w:tcW w:w="2044" w:type="dxa"/>
            <w:shd w:val="clear" w:color="auto" w:fill="auto"/>
          </w:tcPr>
          <w:p w14:paraId="71EA9117" w14:textId="77777777" w:rsidR="00635155" w:rsidRPr="009A7184" w:rsidRDefault="00635155" w:rsidP="00635155">
            <w:pPr>
              <w:pStyle w:val="ENoteTableText"/>
              <w:tabs>
                <w:tab w:val="center" w:leader="dot" w:pos="2268"/>
              </w:tabs>
              <w:rPr>
                <w:szCs w:val="16"/>
              </w:rPr>
            </w:pPr>
            <w:r>
              <w:rPr>
                <w:szCs w:val="16"/>
              </w:rPr>
              <w:t>8517.13.00</w:t>
            </w:r>
            <w:r>
              <w:rPr>
                <w:szCs w:val="16"/>
              </w:rPr>
              <w:tab/>
            </w:r>
          </w:p>
        </w:tc>
        <w:tc>
          <w:tcPr>
            <w:tcW w:w="5044" w:type="dxa"/>
            <w:shd w:val="clear" w:color="auto" w:fill="auto"/>
          </w:tcPr>
          <w:p w14:paraId="4ECD1D3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1638701" w14:textId="77777777" w:rsidTr="001F643F">
        <w:trPr>
          <w:cantSplit/>
        </w:trPr>
        <w:tc>
          <w:tcPr>
            <w:tcW w:w="2044" w:type="dxa"/>
            <w:shd w:val="clear" w:color="auto" w:fill="auto"/>
          </w:tcPr>
          <w:p w14:paraId="2159148B" w14:textId="77777777" w:rsidR="00635155" w:rsidRDefault="00635155" w:rsidP="00635155">
            <w:pPr>
              <w:pStyle w:val="ENoteTableText"/>
              <w:tabs>
                <w:tab w:val="center" w:leader="dot" w:pos="2268"/>
              </w:tabs>
              <w:rPr>
                <w:szCs w:val="16"/>
              </w:rPr>
            </w:pPr>
            <w:r>
              <w:rPr>
                <w:szCs w:val="16"/>
              </w:rPr>
              <w:t>8517.14.00</w:t>
            </w:r>
            <w:r>
              <w:rPr>
                <w:szCs w:val="16"/>
              </w:rPr>
              <w:tab/>
            </w:r>
          </w:p>
        </w:tc>
        <w:tc>
          <w:tcPr>
            <w:tcW w:w="5044" w:type="dxa"/>
            <w:shd w:val="clear" w:color="auto" w:fill="auto"/>
          </w:tcPr>
          <w:p w14:paraId="7175DB1B"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51AF4AC" w14:textId="77777777" w:rsidTr="001F643F">
        <w:trPr>
          <w:cantSplit/>
        </w:trPr>
        <w:tc>
          <w:tcPr>
            <w:tcW w:w="2044" w:type="dxa"/>
            <w:shd w:val="clear" w:color="auto" w:fill="auto"/>
          </w:tcPr>
          <w:p w14:paraId="723F164A" w14:textId="77777777" w:rsidR="00635155" w:rsidRPr="009A7184" w:rsidRDefault="00635155" w:rsidP="00635155">
            <w:pPr>
              <w:pStyle w:val="ENoteTableText"/>
              <w:tabs>
                <w:tab w:val="center" w:leader="dot" w:pos="2268"/>
              </w:tabs>
              <w:rPr>
                <w:szCs w:val="16"/>
              </w:rPr>
            </w:pPr>
            <w:r w:rsidRPr="009A7184">
              <w:rPr>
                <w:szCs w:val="16"/>
              </w:rPr>
              <w:t>8517.18.00</w:t>
            </w:r>
            <w:r w:rsidRPr="009A7184">
              <w:rPr>
                <w:szCs w:val="16"/>
              </w:rPr>
              <w:tab/>
            </w:r>
          </w:p>
        </w:tc>
        <w:tc>
          <w:tcPr>
            <w:tcW w:w="5044" w:type="dxa"/>
            <w:shd w:val="clear" w:color="auto" w:fill="auto"/>
          </w:tcPr>
          <w:p w14:paraId="7947086B" w14:textId="77777777" w:rsidR="00635155" w:rsidRPr="009A7184" w:rsidRDefault="00635155" w:rsidP="00635155">
            <w:pPr>
              <w:pStyle w:val="ENoteTableText"/>
              <w:rPr>
                <w:szCs w:val="16"/>
              </w:rPr>
            </w:pPr>
            <w:r w:rsidRPr="009A7184">
              <w:rPr>
                <w:szCs w:val="16"/>
              </w:rPr>
              <w:t>ad. No. 118, 2006</w:t>
            </w:r>
          </w:p>
        </w:tc>
      </w:tr>
      <w:tr w:rsidR="00635155" w:rsidRPr="009A7184" w14:paraId="0F493C99" w14:textId="77777777" w:rsidTr="001F643F">
        <w:trPr>
          <w:cantSplit/>
        </w:trPr>
        <w:tc>
          <w:tcPr>
            <w:tcW w:w="2044" w:type="dxa"/>
            <w:shd w:val="clear" w:color="auto" w:fill="auto"/>
          </w:tcPr>
          <w:p w14:paraId="66293171" w14:textId="77777777" w:rsidR="00635155" w:rsidRPr="009A7184" w:rsidRDefault="00635155" w:rsidP="00635155">
            <w:pPr>
              <w:pStyle w:val="ENoteTableText"/>
              <w:tabs>
                <w:tab w:val="center" w:leader="dot" w:pos="2268"/>
              </w:tabs>
              <w:rPr>
                <w:szCs w:val="16"/>
              </w:rPr>
            </w:pPr>
            <w:r w:rsidRPr="009A7184">
              <w:rPr>
                <w:szCs w:val="16"/>
              </w:rPr>
              <w:t>8517.19.00</w:t>
            </w:r>
            <w:r w:rsidRPr="009A7184">
              <w:rPr>
                <w:szCs w:val="16"/>
              </w:rPr>
              <w:tab/>
            </w:r>
          </w:p>
        </w:tc>
        <w:tc>
          <w:tcPr>
            <w:tcW w:w="5044" w:type="dxa"/>
            <w:shd w:val="clear" w:color="auto" w:fill="auto"/>
          </w:tcPr>
          <w:p w14:paraId="555A966A" w14:textId="77777777" w:rsidR="00635155" w:rsidRPr="009A7184" w:rsidRDefault="00635155" w:rsidP="00635155">
            <w:pPr>
              <w:pStyle w:val="ENoteTableText"/>
              <w:rPr>
                <w:szCs w:val="16"/>
              </w:rPr>
            </w:pPr>
            <w:r w:rsidRPr="009A7184">
              <w:rPr>
                <w:szCs w:val="16"/>
              </w:rPr>
              <w:t>am. No. 192, 1997</w:t>
            </w:r>
          </w:p>
        </w:tc>
      </w:tr>
      <w:tr w:rsidR="00635155" w:rsidRPr="009A7184" w14:paraId="7E7D4D6B" w14:textId="77777777" w:rsidTr="001F643F">
        <w:trPr>
          <w:cantSplit/>
        </w:trPr>
        <w:tc>
          <w:tcPr>
            <w:tcW w:w="2044" w:type="dxa"/>
            <w:shd w:val="clear" w:color="auto" w:fill="auto"/>
          </w:tcPr>
          <w:p w14:paraId="07A67621" w14:textId="77777777" w:rsidR="00635155" w:rsidRPr="009A7184" w:rsidRDefault="00635155" w:rsidP="00635155">
            <w:pPr>
              <w:pStyle w:val="ENoteTableText"/>
              <w:rPr>
                <w:szCs w:val="16"/>
              </w:rPr>
            </w:pPr>
          </w:p>
        </w:tc>
        <w:tc>
          <w:tcPr>
            <w:tcW w:w="5044" w:type="dxa"/>
            <w:shd w:val="clear" w:color="auto" w:fill="auto"/>
          </w:tcPr>
          <w:p w14:paraId="180E7A7A" w14:textId="77777777" w:rsidR="00635155" w:rsidRPr="009A7184" w:rsidRDefault="00635155" w:rsidP="00635155">
            <w:pPr>
              <w:pStyle w:val="ENoteTableText"/>
              <w:rPr>
                <w:szCs w:val="16"/>
              </w:rPr>
            </w:pPr>
            <w:r w:rsidRPr="009A7184">
              <w:rPr>
                <w:szCs w:val="16"/>
              </w:rPr>
              <w:t>rep. No. 118, 2006</w:t>
            </w:r>
          </w:p>
        </w:tc>
      </w:tr>
      <w:tr w:rsidR="00635155" w:rsidRPr="009A7184" w14:paraId="52106F71" w14:textId="77777777" w:rsidTr="001F643F">
        <w:trPr>
          <w:cantSplit/>
        </w:trPr>
        <w:tc>
          <w:tcPr>
            <w:tcW w:w="2044" w:type="dxa"/>
            <w:shd w:val="clear" w:color="auto" w:fill="auto"/>
          </w:tcPr>
          <w:p w14:paraId="280FFD6E" w14:textId="77777777" w:rsidR="00635155" w:rsidRPr="009A7184" w:rsidRDefault="00635155" w:rsidP="00635155">
            <w:pPr>
              <w:pStyle w:val="ENoteTableText"/>
              <w:tabs>
                <w:tab w:val="center" w:leader="dot" w:pos="2268"/>
              </w:tabs>
              <w:rPr>
                <w:szCs w:val="16"/>
              </w:rPr>
            </w:pPr>
            <w:r w:rsidRPr="009A7184">
              <w:rPr>
                <w:szCs w:val="16"/>
              </w:rPr>
              <w:t>8517.2</w:t>
            </w:r>
            <w:r w:rsidRPr="009A7184">
              <w:rPr>
                <w:szCs w:val="16"/>
              </w:rPr>
              <w:tab/>
            </w:r>
          </w:p>
        </w:tc>
        <w:tc>
          <w:tcPr>
            <w:tcW w:w="5044" w:type="dxa"/>
            <w:shd w:val="clear" w:color="auto" w:fill="auto"/>
          </w:tcPr>
          <w:p w14:paraId="087A2CAC" w14:textId="77777777" w:rsidR="00635155" w:rsidRPr="009A7184" w:rsidRDefault="00635155" w:rsidP="00635155">
            <w:pPr>
              <w:pStyle w:val="ENoteTableText"/>
              <w:rPr>
                <w:szCs w:val="16"/>
              </w:rPr>
            </w:pPr>
            <w:r w:rsidRPr="009A7184">
              <w:rPr>
                <w:szCs w:val="16"/>
              </w:rPr>
              <w:t>rep. No. 118, 2006</w:t>
            </w:r>
          </w:p>
        </w:tc>
      </w:tr>
      <w:tr w:rsidR="00635155" w:rsidRPr="009A7184" w14:paraId="6F7A77C3" w14:textId="77777777" w:rsidTr="001F643F">
        <w:trPr>
          <w:cantSplit/>
        </w:trPr>
        <w:tc>
          <w:tcPr>
            <w:tcW w:w="2044" w:type="dxa"/>
            <w:shd w:val="clear" w:color="auto" w:fill="auto"/>
          </w:tcPr>
          <w:p w14:paraId="5B901B4A" w14:textId="77777777" w:rsidR="00635155" w:rsidRPr="009A7184" w:rsidRDefault="00635155" w:rsidP="00635155">
            <w:pPr>
              <w:pStyle w:val="ENoteTableText"/>
              <w:tabs>
                <w:tab w:val="center" w:leader="dot" w:pos="2268"/>
              </w:tabs>
              <w:rPr>
                <w:szCs w:val="16"/>
              </w:rPr>
            </w:pPr>
            <w:r w:rsidRPr="009A7184">
              <w:rPr>
                <w:szCs w:val="16"/>
              </w:rPr>
              <w:t>8517.21.00</w:t>
            </w:r>
            <w:r w:rsidRPr="009A7184">
              <w:rPr>
                <w:szCs w:val="16"/>
              </w:rPr>
              <w:tab/>
            </w:r>
          </w:p>
        </w:tc>
        <w:tc>
          <w:tcPr>
            <w:tcW w:w="5044" w:type="dxa"/>
            <w:shd w:val="clear" w:color="auto" w:fill="auto"/>
          </w:tcPr>
          <w:p w14:paraId="4273CC89" w14:textId="77777777" w:rsidR="00635155" w:rsidRPr="009A7184" w:rsidRDefault="00635155" w:rsidP="00635155">
            <w:pPr>
              <w:pStyle w:val="ENoteTableText"/>
              <w:rPr>
                <w:szCs w:val="16"/>
              </w:rPr>
            </w:pPr>
            <w:r w:rsidRPr="009A7184">
              <w:rPr>
                <w:szCs w:val="16"/>
              </w:rPr>
              <w:t>am. No. 192, 1997</w:t>
            </w:r>
          </w:p>
        </w:tc>
      </w:tr>
      <w:tr w:rsidR="00635155" w:rsidRPr="009A7184" w14:paraId="0C071FD6" w14:textId="77777777" w:rsidTr="001F643F">
        <w:trPr>
          <w:cantSplit/>
        </w:trPr>
        <w:tc>
          <w:tcPr>
            <w:tcW w:w="2044" w:type="dxa"/>
            <w:shd w:val="clear" w:color="auto" w:fill="auto"/>
          </w:tcPr>
          <w:p w14:paraId="4851656E" w14:textId="77777777" w:rsidR="00635155" w:rsidRPr="009A7184" w:rsidRDefault="00635155" w:rsidP="00635155">
            <w:pPr>
              <w:pStyle w:val="ENoteTableText"/>
              <w:rPr>
                <w:szCs w:val="16"/>
              </w:rPr>
            </w:pPr>
          </w:p>
        </w:tc>
        <w:tc>
          <w:tcPr>
            <w:tcW w:w="5044" w:type="dxa"/>
            <w:shd w:val="clear" w:color="auto" w:fill="auto"/>
          </w:tcPr>
          <w:p w14:paraId="75AD14E2" w14:textId="77777777" w:rsidR="00635155" w:rsidRPr="009A7184" w:rsidRDefault="00635155" w:rsidP="00635155">
            <w:pPr>
              <w:pStyle w:val="ENoteTableText"/>
              <w:rPr>
                <w:szCs w:val="16"/>
              </w:rPr>
            </w:pPr>
            <w:r w:rsidRPr="009A7184">
              <w:rPr>
                <w:szCs w:val="16"/>
              </w:rPr>
              <w:t>rep. No. 118, 2006</w:t>
            </w:r>
          </w:p>
        </w:tc>
      </w:tr>
      <w:tr w:rsidR="00635155" w:rsidRPr="009A7184" w14:paraId="031E5438" w14:textId="77777777" w:rsidTr="001F643F">
        <w:trPr>
          <w:cantSplit/>
        </w:trPr>
        <w:tc>
          <w:tcPr>
            <w:tcW w:w="2044" w:type="dxa"/>
            <w:shd w:val="clear" w:color="auto" w:fill="auto"/>
          </w:tcPr>
          <w:p w14:paraId="085D006E" w14:textId="77777777" w:rsidR="00635155" w:rsidRPr="009A7184" w:rsidRDefault="00635155" w:rsidP="00635155">
            <w:pPr>
              <w:pStyle w:val="ENoteTableText"/>
              <w:tabs>
                <w:tab w:val="center" w:leader="dot" w:pos="2268"/>
              </w:tabs>
              <w:rPr>
                <w:szCs w:val="16"/>
              </w:rPr>
            </w:pPr>
            <w:r w:rsidRPr="009A7184">
              <w:rPr>
                <w:szCs w:val="16"/>
              </w:rPr>
              <w:t>8517.22.00</w:t>
            </w:r>
            <w:r w:rsidRPr="009A7184">
              <w:rPr>
                <w:szCs w:val="16"/>
              </w:rPr>
              <w:tab/>
            </w:r>
          </w:p>
        </w:tc>
        <w:tc>
          <w:tcPr>
            <w:tcW w:w="5044" w:type="dxa"/>
            <w:shd w:val="clear" w:color="auto" w:fill="auto"/>
          </w:tcPr>
          <w:p w14:paraId="72E62B76" w14:textId="77777777" w:rsidR="00635155" w:rsidRPr="009A7184" w:rsidRDefault="00635155" w:rsidP="00635155">
            <w:pPr>
              <w:pStyle w:val="ENoteTableText"/>
              <w:rPr>
                <w:szCs w:val="16"/>
              </w:rPr>
            </w:pPr>
            <w:r w:rsidRPr="009A7184">
              <w:rPr>
                <w:szCs w:val="16"/>
              </w:rPr>
              <w:t xml:space="preserve">am. No. 192, 1997; No. 124, 1999 </w:t>
            </w:r>
          </w:p>
        </w:tc>
      </w:tr>
      <w:tr w:rsidR="00635155" w:rsidRPr="009A7184" w14:paraId="40510379" w14:textId="77777777" w:rsidTr="001F643F">
        <w:trPr>
          <w:cantSplit/>
        </w:trPr>
        <w:tc>
          <w:tcPr>
            <w:tcW w:w="2044" w:type="dxa"/>
            <w:shd w:val="clear" w:color="auto" w:fill="auto"/>
          </w:tcPr>
          <w:p w14:paraId="3D918FAE" w14:textId="77777777" w:rsidR="00635155" w:rsidRPr="009A7184" w:rsidRDefault="00635155" w:rsidP="00635155">
            <w:pPr>
              <w:pStyle w:val="ENoteTableText"/>
              <w:rPr>
                <w:szCs w:val="16"/>
              </w:rPr>
            </w:pPr>
          </w:p>
        </w:tc>
        <w:tc>
          <w:tcPr>
            <w:tcW w:w="5044" w:type="dxa"/>
            <w:shd w:val="clear" w:color="auto" w:fill="auto"/>
          </w:tcPr>
          <w:p w14:paraId="1441EDEB" w14:textId="77777777" w:rsidR="00635155" w:rsidRPr="009A7184" w:rsidRDefault="00635155" w:rsidP="00635155">
            <w:pPr>
              <w:pStyle w:val="ENoteTableText"/>
              <w:rPr>
                <w:szCs w:val="16"/>
              </w:rPr>
            </w:pPr>
            <w:r w:rsidRPr="009A7184">
              <w:rPr>
                <w:szCs w:val="16"/>
              </w:rPr>
              <w:t>rep. No. 118, 2006</w:t>
            </w:r>
          </w:p>
        </w:tc>
      </w:tr>
      <w:tr w:rsidR="00635155" w:rsidRPr="009A7184" w14:paraId="2A2145D4" w14:textId="77777777" w:rsidTr="001F643F">
        <w:trPr>
          <w:cantSplit/>
        </w:trPr>
        <w:tc>
          <w:tcPr>
            <w:tcW w:w="2044" w:type="dxa"/>
            <w:shd w:val="clear" w:color="auto" w:fill="auto"/>
          </w:tcPr>
          <w:p w14:paraId="7EFF0E26" w14:textId="77777777" w:rsidR="00635155" w:rsidRPr="009A7184" w:rsidRDefault="00635155" w:rsidP="00635155">
            <w:pPr>
              <w:pStyle w:val="ENoteTableText"/>
              <w:tabs>
                <w:tab w:val="center" w:leader="dot" w:pos="2268"/>
              </w:tabs>
              <w:rPr>
                <w:szCs w:val="16"/>
              </w:rPr>
            </w:pPr>
            <w:r w:rsidRPr="009A7184">
              <w:rPr>
                <w:szCs w:val="16"/>
              </w:rPr>
              <w:t>8517.30.00</w:t>
            </w:r>
            <w:r w:rsidRPr="009A7184">
              <w:rPr>
                <w:szCs w:val="16"/>
              </w:rPr>
              <w:tab/>
            </w:r>
          </w:p>
        </w:tc>
        <w:tc>
          <w:tcPr>
            <w:tcW w:w="5044" w:type="dxa"/>
            <w:shd w:val="clear" w:color="auto" w:fill="auto"/>
          </w:tcPr>
          <w:p w14:paraId="19CEB5CD"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4B31F7AA" w14:textId="77777777" w:rsidTr="001F643F">
        <w:trPr>
          <w:cantSplit/>
        </w:trPr>
        <w:tc>
          <w:tcPr>
            <w:tcW w:w="2044" w:type="dxa"/>
            <w:shd w:val="clear" w:color="auto" w:fill="auto"/>
          </w:tcPr>
          <w:p w14:paraId="59808D03" w14:textId="77777777" w:rsidR="00635155" w:rsidRPr="009A7184" w:rsidRDefault="00635155" w:rsidP="00635155">
            <w:pPr>
              <w:pStyle w:val="ENoteTableText"/>
              <w:rPr>
                <w:szCs w:val="16"/>
              </w:rPr>
            </w:pPr>
          </w:p>
        </w:tc>
        <w:tc>
          <w:tcPr>
            <w:tcW w:w="5044" w:type="dxa"/>
            <w:shd w:val="clear" w:color="auto" w:fill="auto"/>
          </w:tcPr>
          <w:p w14:paraId="33AE925E" w14:textId="77777777" w:rsidR="00635155" w:rsidRPr="009A7184" w:rsidRDefault="00635155" w:rsidP="00635155">
            <w:pPr>
              <w:pStyle w:val="ENoteTableText"/>
              <w:rPr>
                <w:szCs w:val="16"/>
              </w:rPr>
            </w:pPr>
            <w:r w:rsidRPr="009A7184">
              <w:rPr>
                <w:szCs w:val="16"/>
              </w:rPr>
              <w:t>rep. No. 118, 2006</w:t>
            </w:r>
          </w:p>
        </w:tc>
      </w:tr>
      <w:tr w:rsidR="00635155" w:rsidRPr="009A7184" w14:paraId="5ABE0F41" w14:textId="77777777" w:rsidTr="001F643F">
        <w:trPr>
          <w:cantSplit/>
        </w:trPr>
        <w:tc>
          <w:tcPr>
            <w:tcW w:w="2044" w:type="dxa"/>
            <w:shd w:val="clear" w:color="auto" w:fill="auto"/>
          </w:tcPr>
          <w:p w14:paraId="56F71497" w14:textId="77777777" w:rsidR="00635155" w:rsidRPr="009A7184" w:rsidRDefault="00635155" w:rsidP="00635155">
            <w:pPr>
              <w:pStyle w:val="ENoteTableText"/>
              <w:tabs>
                <w:tab w:val="center" w:leader="dot" w:pos="2268"/>
              </w:tabs>
              <w:rPr>
                <w:szCs w:val="16"/>
              </w:rPr>
            </w:pPr>
            <w:r w:rsidRPr="009A7184">
              <w:rPr>
                <w:szCs w:val="16"/>
              </w:rPr>
              <w:t>8517.50</w:t>
            </w:r>
            <w:r w:rsidRPr="009A7184">
              <w:rPr>
                <w:szCs w:val="16"/>
              </w:rPr>
              <w:tab/>
            </w:r>
          </w:p>
        </w:tc>
        <w:tc>
          <w:tcPr>
            <w:tcW w:w="5044" w:type="dxa"/>
            <w:shd w:val="clear" w:color="auto" w:fill="auto"/>
          </w:tcPr>
          <w:p w14:paraId="5FDDCAE8" w14:textId="77777777" w:rsidR="00635155" w:rsidRPr="009A7184" w:rsidRDefault="00635155" w:rsidP="00635155">
            <w:pPr>
              <w:pStyle w:val="ENoteTableText"/>
              <w:rPr>
                <w:szCs w:val="16"/>
              </w:rPr>
            </w:pPr>
            <w:r w:rsidRPr="009A7184">
              <w:rPr>
                <w:szCs w:val="16"/>
              </w:rPr>
              <w:t>rep. No. 124, 1999</w:t>
            </w:r>
          </w:p>
        </w:tc>
      </w:tr>
      <w:tr w:rsidR="00635155" w:rsidRPr="009A7184" w14:paraId="33BFBD2A" w14:textId="77777777" w:rsidTr="001F643F">
        <w:trPr>
          <w:cantSplit/>
        </w:trPr>
        <w:tc>
          <w:tcPr>
            <w:tcW w:w="2044" w:type="dxa"/>
            <w:shd w:val="clear" w:color="auto" w:fill="auto"/>
          </w:tcPr>
          <w:p w14:paraId="485C1CCF" w14:textId="77777777" w:rsidR="00635155" w:rsidRPr="009A7184" w:rsidRDefault="00635155" w:rsidP="00635155">
            <w:pPr>
              <w:pStyle w:val="ENoteTableText"/>
              <w:tabs>
                <w:tab w:val="center" w:leader="dot" w:pos="2268"/>
              </w:tabs>
              <w:rPr>
                <w:szCs w:val="16"/>
              </w:rPr>
            </w:pPr>
            <w:r w:rsidRPr="009A7184">
              <w:rPr>
                <w:szCs w:val="16"/>
              </w:rPr>
              <w:t>8517.50.00</w:t>
            </w:r>
            <w:r w:rsidRPr="009A7184">
              <w:rPr>
                <w:szCs w:val="16"/>
              </w:rPr>
              <w:tab/>
            </w:r>
          </w:p>
        </w:tc>
        <w:tc>
          <w:tcPr>
            <w:tcW w:w="5044" w:type="dxa"/>
            <w:shd w:val="clear" w:color="auto" w:fill="auto"/>
          </w:tcPr>
          <w:p w14:paraId="10CA1621" w14:textId="77777777" w:rsidR="00635155" w:rsidRPr="009A7184" w:rsidRDefault="00635155" w:rsidP="00635155">
            <w:pPr>
              <w:pStyle w:val="ENoteTableText"/>
              <w:rPr>
                <w:szCs w:val="16"/>
              </w:rPr>
            </w:pPr>
            <w:r w:rsidRPr="009A7184">
              <w:rPr>
                <w:szCs w:val="16"/>
              </w:rPr>
              <w:t>ad. No. 124, 1999</w:t>
            </w:r>
          </w:p>
        </w:tc>
      </w:tr>
      <w:tr w:rsidR="00635155" w:rsidRPr="009A7184" w14:paraId="4AF4DA79" w14:textId="77777777" w:rsidTr="001F643F">
        <w:trPr>
          <w:cantSplit/>
        </w:trPr>
        <w:tc>
          <w:tcPr>
            <w:tcW w:w="2044" w:type="dxa"/>
            <w:shd w:val="clear" w:color="auto" w:fill="auto"/>
          </w:tcPr>
          <w:p w14:paraId="5DC8D18B" w14:textId="77777777" w:rsidR="00635155" w:rsidRPr="009A7184" w:rsidRDefault="00635155" w:rsidP="00635155">
            <w:pPr>
              <w:pStyle w:val="ENoteTableText"/>
              <w:rPr>
                <w:szCs w:val="16"/>
              </w:rPr>
            </w:pPr>
          </w:p>
        </w:tc>
        <w:tc>
          <w:tcPr>
            <w:tcW w:w="5044" w:type="dxa"/>
            <w:shd w:val="clear" w:color="auto" w:fill="auto"/>
          </w:tcPr>
          <w:p w14:paraId="7C1BA0CD" w14:textId="77777777" w:rsidR="00635155" w:rsidRPr="009A7184" w:rsidRDefault="00635155" w:rsidP="00635155">
            <w:pPr>
              <w:pStyle w:val="ENoteTableText"/>
              <w:rPr>
                <w:szCs w:val="16"/>
              </w:rPr>
            </w:pPr>
            <w:r w:rsidRPr="009A7184">
              <w:rPr>
                <w:szCs w:val="16"/>
              </w:rPr>
              <w:t>rep. No. 118, 2006</w:t>
            </w:r>
          </w:p>
        </w:tc>
      </w:tr>
      <w:tr w:rsidR="00635155" w:rsidRPr="009A7184" w14:paraId="06418DBD" w14:textId="77777777" w:rsidTr="001F643F">
        <w:trPr>
          <w:cantSplit/>
        </w:trPr>
        <w:tc>
          <w:tcPr>
            <w:tcW w:w="2044" w:type="dxa"/>
            <w:shd w:val="clear" w:color="auto" w:fill="auto"/>
          </w:tcPr>
          <w:p w14:paraId="2E6E337E" w14:textId="77777777" w:rsidR="00635155" w:rsidRPr="009A7184" w:rsidRDefault="00635155" w:rsidP="00635155">
            <w:pPr>
              <w:pStyle w:val="ENoteTableText"/>
              <w:tabs>
                <w:tab w:val="center" w:leader="dot" w:pos="2268"/>
              </w:tabs>
              <w:rPr>
                <w:szCs w:val="16"/>
              </w:rPr>
            </w:pPr>
            <w:r w:rsidRPr="009A7184">
              <w:rPr>
                <w:szCs w:val="16"/>
              </w:rPr>
              <w:t>8517.50.10</w:t>
            </w:r>
            <w:r w:rsidRPr="009A7184">
              <w:rPr>
                <w:szCs w:val="16"/>
              </w:rPr>
              <w:tab/>
            </w:r>
          </w:p>
        </w:tc>
        <w:tc>
          <w:tcPr>
            <w:tcW w:w="5044" w:type="dxa"/>
            <w:shd w:val="clear" w:color="auto" w:fill="auto"/>
          </w:tcPr>
          <w:p w14:paraId="54BA32F4" w14:textId="77777777" w:rsidR="00635155" w:rsidRPr="009A7184" w:rsidRDefault="00635155" w:rsidP="00635155">
            <w:pPr>
              <w:pStyle w:val="ENoteTableText"/>
              <w:rPr>
                <w:szCs w:val="16"/>
              </w:rPr>
            </w:pPr>
            <w:r w:rsidRPr="009A7184">
              <w:rPr>
                <w:szCs w:val="16"/>
              </w:rPr>
              <w:t>rep. No. 124, 1999</w:t>
            </w:r>
          </w:p>
        </w:tc>
      </w:tr>
      <w:tr w:rsidR="00635155" w:rsidRPr="009A7184" w14:paraId="2E0207C1" w14:textId="77777777" w:rsidTr="001F643F">
        <w:trPr>
          <w:cantSplit/>
        </w:trPr>
        <w:tc>
          <w:tcPr>
            <w:tcW w:w="2044" w:type="dxa"/>
            <w:shd w:val="clear" w:color="auto" w:fill="auto"/>
          </w:tcPr>
          <w:p w14:paraId="1BE74FFF" w14:textId="77777777" w:rsidR="00635155" w:rsidRPr="009A7184" w:rsidRDefault="00635155" w:rsidP="00635155">
            <w:pPr>
              <w:pStyle w:val="ENoteTableText"/>
              <w:tabs>
                <w:tab w:val="center" w:leader="dot" w:pos="2268"/>
              </w:tabs>
              <w:rPr>
                <w:szCs w:val="16"/>
              </w:rPr>
            </w:pPr>
            <w:r w:rsidRPr="009A7184">
              <w:rPr>
                <w:szCs w:val="16"/>
              </w:rPr>
              <w:t>8517.50.90</w:t>
            </w:r>
            <w:r w:rsidRPr="009A7184">
              <w:rPr>
                <w:szCs w:val="16"/>
              </w:rPr>
              <w:tab/>
            </w:r>
          </w:p>
        </w:tc>
        <w:tc>
          <w:tcPr>
            <w:tcW w:w="5044" w:type="dxa"/>
            <w:shd w:val="clear" w:color="auto" w:fill="auto"/>
          </w:tcPr>
          <w:p w14:paraId="13F4B64B" w14:textId="77777777" w:rsidR="00635155" w:rsidRPr="009A7184" w:rsidRDefault="00635155" w:rsidP="00635155">
            <w:pPr>
              <w:pStyle w:val="ENoteTableText"/>
              <w:rPr>
                <w:szCs w:val="16"/>
              </w:rPr>
            </w:pPr>
            <w:r w:rsidRPr="009A7184">
              <w:rPr>
                <w:szCs w:val="16"/>
              </w:rPr>
              <w:t>am. No. 192, 1997</w:t>
            </w:r>
          </w:p>
        </w:tc>
      </w:tr>
      <w:tr w:rsidR="00635155" w:rsidRPr="009A7184" w14:paraId="7379EA5A" w14:textId="77777777" w:rsidTr="001F643F">
        <w:trPr>
          <w:cantSplit/>
        </w:trPr>
        <w:tc>
          <w:tcPr>
            <w:tcW w:w="2044" w:type="dxa"/>
            <w:shd w:val="clear" w:color="auto" w:fill="auto"/>
          </w:tcPr>
          <w:p w14:paraId="1EF04CE9" w14:textId="77777777" w:rsidR="00635155" w:rsidRPr="009A7184" w:rsidRDefault="00635155" w:rsidP="00635155">
            <w:pPr>
              <w:pStyle w:val="ENoteTableText"/>
              <w:rPr>
                <w:szCs w:val="16"/>
              </w:rPr>
            </w:pPr>
          </w:p>
        </w:tc>
        <w:tc>
          <w:tcPr>
            <w:tcW w:w="5044" w:type="dxa"/>
            <w:shd w:val="clear" w:color="auto" w:fill="auto"/>
          </w:tcPr>
          <w:p w14:paraId="03C3394D" w14:textId="77777777" w:rsidR="00635155" w:rsidRPr="009A7184" w:rsidRDefault="00635155" w:rsidP="00635155">
            <w:pPr>
              <w:pStyle w:val="ENoteTableText"/>
              <w:rPr>
                <w:szCs w:val="16"/>
              </w:rPr>
            </w:pPr>
            <w:r w:rsidRPr="009A7184">
              <w:rPr>
                <w:szCs w:val="16"/>
              </w:rPr>
              <w:t>rep. No. 124, 1999</w:t>
            </w:r>
          </w:p>
        </w:tc>
      </w:tr>
      <w:tr w:rsidR="00635155" w:rsidRPr="009A7184" w14:paraId="3195B9B1" w14:textId="77777777" w:rsidTr="001F643F">
        <w:trPr>
          <w:cantSplit/>
        </w:trPr>
        <w:tc>
          <w:tcPr>
            <w:tcW w:w="2044" w:type="dxa"/>
            <w:shd w:val="clear" w:color="auto" w:fill="auto"/>
          </w:tcPr>
          <w:p w14:paraId="2720856B" w14:textId="77777777" w:rsidR="00635155" w:rsidRPr="009A7184" w:rsidRDefault="00635155" w:rsidP="00635155">
            <w:pPr>
              <w:pStyle w:val="ENoteTableText"/>
              <w:tabs>
                <w:tab w:val="center" w:leader="dot" w:pos="2268"/>
              </w:tabs>
              <w:rPr>
                <w:szCs w:val="16"/>
              </w:rPr>
            </w:pPr>
            <w:r w:rsidRPr="009A7184">
              <w:rPr>
                <w:szCs w:val="16"/>
              </w:rPr>
              <w:t>8517.6</w:t>
            </w:r>
            <w:r w:rsidRPr="009A7184">
              <w:rPr>
                <w:szCs w:val="16"/>
              </w:rPr>
              <w:tab/>
            </w:r>
          </w:p>
        </w:tc>
        <w:tc>
          <w:tcPr>
            <w:tcW w:w="5044" w:type="dxa"/>
            <w:shd w:val="clear" w:color="auto" w:fill="auto"/>
          </w:tcPr>
          <w:p w14:paraId="25AB2421" w14:textId="77777777" w:rsidR="00635155" w:rsidRPr="009A7184" w:rsidRDefault="00635155" w:rsidP="00635155">
            <w:pPr>
              <w:pStyle w:val="ENoteTableText"/>
              <w:rPr>
                <w:szCs w:val="16"/>
              </w:rPr>
            </w:pPr>
            <w:r w:rsidRPr="009A7184">
              <w:rPr>
                <w:szCs w:val="16"/>
              </w:rPr>
              <w:t>ad. No. 118, 2006</w:t>
            </w:r>
          </w:p>
        </w:tc>
      </w:tr>
      <w:tr w:rsidR="00635155" w:rsidRPr="009A7184" w14:paraId="41F8C388" w14:textId="77777777" w:rsidTr="001F643F">
        <w:trPr>
          <w:cantSplit/>
        </w:trPr>
        <w:tc>
          <w:tcPr>
            <w:tcW w:w="2044" w:type="dxa"/>
            <w:shd w:val="clear" w:color="auto" w:fill="auto"/>
          </w:tcPr>
          <w:p w14:paraId="58017B83" w14:textId="77777777" w:rsidR="00635155" w:rsidRPr="009A7184" w:rsidRDefault="00635155" w:rsidP="00635155">
            <w:pPr>
              <w:pStyle w:val="ENoteTableText"/>
              <w:tabs>
                <w:tab w:val="center" w:leader="dot" w:pos="2268"/>
              </w:tabs>
              <w:rPr>
                <w:szCs w:val="16"/>
              </w:rPr>
            </w:pPr>
            <w:r w:rsidRPr="009A7184">
              <w:rPr>
                <w:szCs w:val="16"/>
              </w:rPr>
              <w:t>8517.61.00</w:t>
            </w:r>
            <w:r w:rsidRPr="009A7184">
              <w:rPr>
                <w:szCs w:val="16"/>
              </w:rPr>
              <w:tab/>
            </w:r>
          </w:p>
        </w:tc>
        <w:tc>
          <w:tcPr>
            <w:tcW w:w="5044" w:type="dxa"/>
            <w:shd w:val="clear" w:color="auto" w:fill="auto"/>
          </w:tcPr>
          <w:p w14:paraId="4BEC43FB" w14:textId="77777777" w:rsidR="00635155" w:rsidRPr="009A7184" w:rsidRDefault="00635155" w:rsidP="00635155">
            <w:pPr>
              <w:pStyle w:val="ENoteTableText"/>
              <w:rPr>
                <w:szCs w:val="16"/>
              </w:rPr>
            </w:pPr>
            <w:r w:rsidRPr="009A7184">
              <w:rPr>
                <w:szCs w:val="16"/>
              </w:rPr>
              <w:t>ad. No. 118, 2006</w:t>
            </w:r>
          </w:p>
        </w:tc>
      </w:tr>
      <w:tr w:rsidR="00635155" w:rsidRPr="009A7184" w14:paraId="4A341568" w14:textId="77777777" w:rsidTr="001F643F">
        <w:trPr>
          <w:cantSplit/>
        </w:trPr>
        <w:tc>
          <w:tcPr>
            <w:tcW w:w="2044" w:type="dxa"/>
            <w:shd w:val="clear" w:color="auto" w:fill="auto"/>
          </w:tcPr>
          <w:p w14:paraId="7F721FF4" w14:textId="77777777" w:rsidR="00635155" w:rsidRPr="009A7184" w:rsidRDefault="00635155" w:rsidP="00635155">
            <w:pPr>
              <w:pStyle w:val="ENoteTableText"/>
              <w:tabs>
                <w:tab w:val="center" w:leader="dot" w:pos="2268"/>
              </w:tabs>
              <w:rPr>
                <w:szCs w:val="16"/>
              </w:rPr>
            </w:pPr>
            <w:r w:rsidRPr="009A7184">
              <w:rPr>
                <w:szCs w:val="16"/>
              </w:rPr>
              <w:t>8517.62.00</w:t>
            </w:r>
            <w:r w:rsidRPr="009A7184">
              <w:rPr>
                <w:szCs w:val="16"/>
              </w:rPr>
              <w:tab/>
            </w:r>
          </w:p>
        </w:tc>
        <w:tc>
          <w:tcPr>
            <w:tcW w:w="5044" w:type="dxa"/>
            <w:shd w:val="clear" w:color="auto" w:fill="auto"/>
          </w:tcPr>
          <w:p w14:paraId="5840D4E4" w14:textId="77777777" w:rsidR="00635155" w:rsidRPr="009A7184" w:rsidRDefault="00635155" w:rsidP="00635155">
            <w:pPr>
              <w:pStyle w:val="ENoteTableText"/>
              <w:rPr>
                <w:szCs w:val="16"/>
              </w:rPr>
            </w:pPr>
            <w:r w:rsidRPr="009A7184">
              <w:rPr>
                <w:szCs w:val="16"/>
              </w:rPr>
              <w:t>ad. No. 118, 2006</w:t>
            </w:r>
          </w:p>
        </w:tc>
      </w:tr>
      <w:tr w:rsidR="00635155" w:rsidRPr="009A7184" w14:paraId="49954169" w14:textId="77777777" w:rsidTr="001F643F">
        <w:trPr>
          <w:cantSplit/>
        </w:trPr>
        <w:tc>
          <w:tcPr>
            <w:tcW w:w="2044" w:type="dxa"/>
            <w:shd w:val="clear" w:color="auto" w:fill="auto"/>
          </w:tcPr>
          <w:p w14:paraId="4B2603CF" w14:textId="77777777" w:rsidR="00635155" w:rsidRPr="009A7184" w:rsidRDefault="00635155" w:rsidP="00635155">
            <w:pPr>
              <w:pStyle w:val="ENoteTableText"/>
              <w:tabs>
                <w:tab w:val="center" w:leader="dot" w:pos="2268"/>
              </w:tabs>
              <w:rPr>
                <w:szCs w:val="16"/>
              </w:rPr>
            </w:pPr>
            <w:r w:rsidRPr="009A7184">
              <w:rPr>
                <w:szCs w:val="16"/>
              </w:rPr>
              <w:t>8517.69</w:t>
            </w:r>
            <w:r w:rsidRPr="009A7184">
              <w:rPr>
                <w:szCs w:val="16"/>
              </w:rPr>
              <w:tab/>
            </w:r>
          </w:p>
        </w:tc>
        <w:tc>
          <w:tcPr>
            <w:tcW w:w="5044" w:type="dxa"/>
            <w:shd w:val="clear" w:color="auto" w:fill="auto"/>
          </w:tcPr>
          <w:p w14:paraId="0C6CEB8D" w14:textId="77777777" w:rsidR="00635155" w:rsidRPr="009A7184" w:rsidRDefault="00635155" w:rsidP="00635155">
            <w:pPr>
              <w:pStyle w:val="ENoteTableText"/>
              <w:rPr>
                <w:szCs w:val="16"/>
              </w:rPr>
            </w:pPr>
            <w:r w:rsidRPr="009A7184">
              <w:rPr>
                <w:szCs w:val="16"/>
              </w:rPr>
              <w:t>ad. No. 118, 2006</w:t>
            </w:r>
          </w:p>
        </w:tc>
      </w:tr>
      <w:tr w:rsidR="00635155" w:rsidRPr="009A7184" w14:paraId="32916B34" w14:textId="77777777" w:rsidTr="001F643F">
        <w:trPr>
          <w:cantSplit/>
        </w:trPr>
        <w:tc>
          <w:tcPr>
            <w:tcW w:w="2044" w:type="dxa"/>
            <w:shd w:val="clear" w:color="auto" w:fill="auto"/>
          </w:tcPr>
          <w:p w14:paraId="7DFB3407" w14:textId="77777777" w:rsidR="00635155" w:rsidRPr="009A7184" w:rsidRDefault="00635155" w:rsidP="00635155">
            <w:pPr>
              <w:pStyle w:val="ENoteTableText"/>
              <w:tabs>
                <w:tab w:val="center" w:leader="dot" w:pos="2268"/>
              </w:tabs>
              <w:rPr>
                <w:szCs w:val="16"/>
              </w:rPr>
            </w:pPr>
            <w:r w:rsidRPr="009A7184">
              <w:rPr>
                <w:szCs w:val="16"/>
              </w:rPr>
              <w:t>8517.69.10</w:t>
            </w:r>
            <w:r w:rsidRPr="009A7184">
              <w:rPr>
                <w:szCs w:val="16"/>
              </w:rPr>
              <w:tab/>
            </w:r>
          </w:p>
        </w:tc>
        <w:tc>
          <w:tcPr>
            <w:tcW w:w="5044" w:type="dxa"/>
            <w:shd w:val="clear" w:color="auto" w:fill="auto"/>
          </w:tcPr>
          <w:p w14:paraId="2907FD69" w14:textId="77777777" w:rsidR="00635155" w:rsidRPr="009A7184" w:rsidRDefault="00635155" w:rsidP="00635155">
            <w:pPr>
              <w:pStyle w:val="ENoteTableText"/>
              <w:rPr>
                <w:szCs w:val="16"/>
              </w:rPr>
            </w:pPr>
            <w:r w:rsidRPr="009A7184">
              <w:rPr>
                <w:szCs w:val="16"/>
              </w:rPr>
              <w:t>ad. No. 118, 2006</w:t>
            </w:r>
          </w:p>
        </w:tc>
      </w:tr>
      <w:tr w:rsidR="00635155" w:rsidRPr="009A7184" w14:paraId="113AE0FF" w14:textId="77777777" w:rsidTr="001F643F">
        <w:trPr>
          <w:cantSplit/>
        </w:trPr>
        <w:tc>
          <w:tcPr>
            <w:tcW w:w="2044" w:type="dxa"/>
            <w:shd w:val="clear" w:color="auto" w:fill="auto"/>
          </w:tcPr>
          <w:p w14:paraId="0FCA7D5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6381999" w14:textId="77777777" w:rsidR="00635155" w:rsidRPr="009A7184" w:rsidRDefault="00635155" w:rsidP="00635155">
            <w:pPr>
              <w:pStyle w:val="ENoteTableText"/>
              <w:rPr>
                <w:szCs w:val="16"/>
              </w:rPr>
            </w:pPr>
            <w:r w:rsidRPr="009A7184">
              <w:rPr>
                <w:szCs w:val="16"/>
              </w:rPr>
              <w:t>rs No 84, 2016</w:t>
            </w:r>
          </w:p>
        </w:tc>
      </w:tr>
      <w:tr w:rsidR="00635155" w:rsidRPr="009A7184" w14:paraId="2EBB0614" w14:textId="77777777" w:rsidTr="001F643F">
        <w:trPr>
          <w:cantSplit/>
        </w:trPr>
        <w:tc>
          <w:tcPr>
            <w:tcW w:w="2044" w:type="dxa"/>
            <w:shd w:val="clear" w:color="auto" w:fill="auto"/>
          </w:tcPr>
          <w:p w14:paraId="1AD64505" w14:textId="77777777" w:rsidR="00635155" w:rsidRPr="009A7184" w:rsidRDefault="00635155" w:rsidP="00635155">
            <w:pPr>
              <w:pStyle w:val="ENoteTableText"/>
              <w:tabs>
                <w:tab w:val="center" w:leader="dot" w:pos="2268"/>
              </w:tabs>
              <w:rPr>
                <w:szCs w:val="16"/>
              </w:rPr>
            </w:pPr>
            <w:r w:rsidRPr="009A7184">
              <w:rPr>
                <w:szCs w:val="16"/>
              </w:rPr>
              <w:t>8517.69.90</w:t>
            </w:r>
            <w:r w:rsidRPr="009A7184">
              <w:rPr>
                <w:szCs w:val="16"/>
              </w:rPr>
              <w:tab/>
            </w:r>
          </w:p>
        </w:tc>
        <w:tc>
          <w:tcPr>
            <w:tcW w:w="5044" w:type="dxa"/>
            <w:shd w:val="clear" w:color="auto" w:fill="auto"/>
          </w:tcPr>
          <w:p w14:paraId="29229501" w14:textId="77777777" w:rsidR="00635155" w:rsidRPr="009A7184" w:rsidRDefault="00635155" w:rsidP="00635155">
            <w:pPr>
              <w:pStyle w:val="ENoteTableText"/>
              <w:rPr>
                <w:szCs w:val="16"/>
              </w:rPr>
            </w:pPr>
            <w:r w:rsidRPr="009A7184">
              <w:rPr>
                <w:szCs w:val="16"/>
              </w:rPr>
              <w:t>ad. No. 118, 2006</w:t>
            </w:r>
          </w:p>
        </w:tc>
      </w:tr>
      <w:tr w:rsidR="00635155" w:rsidRPr="009A7184" w14:paraId="15B81838" w14:textId="77777777" w:rsidTr="001F643F">
        <w:trPr>
          <w:cantSplit/>
        </w:trPr>
        <w:tc>
          <w:tcPr>
            <w:tcW w:w="2044" w:type="dxa"/>
            <w:shd w:val="clear" w:color="auto" w:fill="auto"/>
          </w:tcPr>
          <w:p w14:paraId="57E50861" w14:textId="77777777" w:rsidR="00635155" w:rsidRPr="009A7184" w:rsidRDefault="00635155" w:rsidP="00635155">
            <w:pPr>
              <w:pStyle w:val="ENoteTableText"/>
              <w:tabs>
                <w:tab w:val="center" w:leader="dot" w:pos="2268"/>
              </w:tabs>
              <w:rPr>
                <w:szCs w:val="16"/>
              </w:rPr>
            </w:pPr>
            <w:r>
              <w:rPr>
                <w:szCs w:val="16"/>
              </w:rPr>
              <w:t>8517.7</w:t>
            </w:r>
            <w:r>
              <w:rPr>
                <w:szCs w:val="16"/>
              </w:rPr>
              <w:tab/>
            </w:r>
          </w:p>
        </w:tc>
        <w:tc>
          <w:tcPr>
            <w:tcW w:w="5044" w:type="dxa"/>
            <w:shd w:val="clear" w:color="auto" w:fill="auto"/>
          </w:tcPr>
          <w:p w14:paraId="087F4649"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6BBFCE68" w14:textId="77777777" w:rsidTr="001F643F">
        <w:trPr>
          <w:cantSplit/>
        </w:trPr>
        <w:tc>
          <w:tcPr>
            <w:tcW w:w="2044" w:type="dxa"/>
            <w:shd w:val="clear" w:color="auto" w:fill="auto"/>
          </w:tcPr>
          <w:p w14:paraId="5285CA93" w14:textId="77777777" w:rsidR="00635155" w:rsidRPr="009A7184" w:rsidRDefault="00635155" w:rsidP="00635155">
            <w:pPr>
              <w:pStyle w:val="ENoteTableText"/>
              <w:tabs>
                <w:tab w:val="center" w:leader="dot" w:pos="2268"/>
              </w:tabs>
              <w:rPr>
                <w:szCs w:val="16"/>
              </w:rPr>
            </w:pPr>
            <w:r w:rsidRPr="009A7184">
              <w:rPr>
                <w:szCs w:val="16"/>
              </w:rPr>
              <w:t>8517.70</w:t>
            </w:r>
            <w:r w:rsidRPr="009A7184">
              <w:rPr>
                <w:szCs w:val="16"/>
              </w:rPr>
              <w:tab/>
            </w:r>
          </w:p>
        </w:tc>
        <w:tc>
          <w:tcPr>
            <w:tcW w:w="5044" w:type="dxa"/>
            <w:shd w:val="clear" w:color="auto" w:fill="auto"/>
          </w:tcPr>
          <w:p w14:paraId="71B94603" w14:textId="77777777" w:rsidR="00635155" w:rsidRPr="009A7184" w:rsidRDefault="00635155" w:rsidP="00635155">
            <w:pPr>
              <w:pStyle w:val="ENoteTableText"/>
              <w:rPr>
                <w:szCs w:val="16"/>
              </w:rPr>
            </w:pPr>
            <w:r w:rsidRPr="009A7184">
              <w:rPr>
                <w:szCs w:val="16"/>
              </w:rPr>
              <w:t>ad No 118, 2006</w:t>
            </w:r>
          </w:p>
        </w:tc>
      </w:tr>
      <w:tr w:rsidR="00635155" w:rsidRPr="009A7184" w14:paraId="3CEA90BB" w14:textId="77777777" w:rsidTr="001F643F">
        <w:trPr>
          <w:cantSplit/>
        </w:trPr>
        <w:tc>
          <w:tcPr>
            <w:tcW w:w="2044" w:type="dxa"/>
            <w:shd w:val="clear" w:color="auto" w:fill="auto"/>
          </w:tcPr>
          <w:p w14:paraId="385E6C9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9787343"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0F2DEBED" w14:textId="77777777" w:rsidTr="001F643F">
        <w:trPr>
          <w:cantSplit/>
        </w:trPr>
        <w:tc>
          <w:tcPr>
            <w:tcW w:w="2044" w:type="dxa"/>
            <w:shd w:val="clear" w:color="auto" w:fill="auto"/>
          </w:tcPr>
          <w:p w14:paraId="0DBF230A" w14:textId="77777777" w:rsidR="00635155" w:rsidRPr="009A7184" w:rsidRDefault="00635155" w:rsidP="00635155">
            <w:pPr>
              <w:pStyle w:val="ENoteTableText"/>
              <w:tabs>
                <w:tab w:val="center" w:leader="dot" w:pos="2268"/>
              </w:tabs>
              <w:rPr>
                <w:szCs w:val="16"/>
              </w:rPr>
            </w:pPr>
            <w:r w:rsidRPr="009A7184">
              <w:rPr>
                <w:szCs w:val="16"/>
              </w:rPr>
              <w:t>8517.70.10</w:t>
            </w:r>
            <w:r w:rsidRPr="009A7184">
              <w:rPr>
                <w:szCs w:val="16"/>
              </w:rPr>
              <w:tab/>
            </w:r>
          </w:p>
        </w:tc>
        <w:tc>
          <w:tcPr>
            <w:tcW w:w="5044" w:type="dxa"/>
            <w:shd w:val="clear" w:color="auto" w:fill="auto"/>
          </w:tcPr>
          <w:p w14:paraId="78AFE695" w14:textId="77777777" w:rsidR="00635155" w:rsidRPr="009A7184" w:rsidRDefault="00635155" w:rsidP="00635155">
            <w:pPr>
              <w:pStyle w:val="ENoteTableText"/>
              <w:rPr>
                <w:szCs w:val="16"/>
              </w:rPr>
            </w:pPr>
            <w:r w:rsidRPr="009A7184">
              <w:rPr>
                <w:szCs w:val="16"/>
              </w:rPr>
              <w:t>ad No 118, 2006</w:t>
            </w:r>
          </w:p>
        </w:tc>
      </w:tr>
      <w:tr w:rsidR="00635155" w:rsidRPr="009A7184" w14:paraId="17629342" w14:textId="77777777" w:rsidTr="001F643F">
        <w:trPr>
          <w:cantSplit/>
        </w:trPr>
        <w:tc>
          <w:tcPr>
            <w:tcW w:w="2044" w:type="dxa"/>
            <w:shd w:val="clear" w:color="auto" w:fill="auto"/>
          </w:tcPr>
          <w:p w14:paraId="6FC0981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A96D47D" w14:textId="77777777" w:rsidR="00635155" w:rsidRPr="009A7184" w:rsidRDefault="00635155" w:rsidP="00635155">
            <w:pPr>
              <w:pStyle w:val="ENoteTableText"/>
              <w:rPr>
                <w:szCs w:val="16"/>
              </w:rPr>
            </w:pPr>
            <w:r w:rsidRPr="009A7184">
              <w:rPr>
                <w:szCs w:val="16"/>
              </w:rPr>
              <w:t>rs No 84, 2016</w:t>
            </w:r>
          </w:p>
        </w:tc>
      </w:tr>
      <w:tr w:rsidR="00635155" w:rsidRPr="009A7184" w14:paraId="1ABB29A2" w14:textId="77777777" w:rsidTr="001F643F">
        <w:trPr>
          <w:cantSplit/>
        </w:trPr>
        <w:tc>
          <w:tcPr>
            <w:tcW w:w="2044" w:type="dxa"/>
            <w:shd w:val="clear" w:color="auto" w:fill="auto"/>
          </w:tcPr>
          <w:p w14:paraId="3BB80845"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E2208E0"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38BBF324" w14:textId="77777777" w:rsidTr="001F643F">
        <w:trPr>
          <w:cantSplit/>
        </w:trPr>
        <w:tc>
          <w:tcPr>
            <w:tcW w:w="2044" w:type="dxa"/>
            <w:shd w:val="clear" w:color="auto" w:fill="auto"/>
          </w:tcPr>
          <w:p w14:paraId="1938DE6E" w14:textId="77777777" w:rsidR="00635155" w:rsidRPr="009A7184" w:rsidRDefault="00635155" w:rsidP="00635155">
            <w:pPr>
              <w:pStyle w:val="ENoteTableText"/>
              <w:tabs>
                <w:tab w:val="center" w:leader="dot" w:pos="2268"/>
              </w:tabs>
              <w:rPr>
                <w:szCs w:val="16"/>
              </w:rPr>
            </w:pPr>
            <w:r w:rsidRPr="009A7184">
              <w:rPr>
                <w:szCs w:val="16"/>
              </w:rPr>
              <w:t>8517.70.90</w:t>
            </w:r>
            <w:r w:rsidRPr="009A7184">
              <w:rPr>
                <w:szCs w:val="16"/>
              </w:rPr>
              <w:tab/>
            </w:r>
          </w:p>
        </w:tc>
        <w:tc>
          <w:tcPr>
            <w:tcW w:w="5044" w:type="dxa"/>
            <w:shd w:val="clear" w:color="auto" w:fill="auto"/>
          </w:tcPr>
          <w:p w14:paraId="35B9ECBE" w14:textId="77777777" w:rsidR="00635155" w:rsidRPr="009A7184" w:rsidRDefault="00635155" w:rsidP="00635155">
            <w:pPr>
              <w:pStyle w:val="ENoteTableText"/>
              <w:rPr>
                <w:szCs w:val="16"/>
              </w:rPr>
            </w:pPr>
            <w:r w:rsidRPr="009A7184">
              <w:rPr>
                <w:szCs w:val="16"/>
              </w:rPr>
              <w:t>ad No 118, 2006</w:t>
            </w:r>
          </w:p>
        </w:tc>
      </w:tr>
      <w:tr w:rsidR="00635155" w:rsidRPr="009A7184" w14:paraId="355142E5" w14:textId="77777777" w:rsidTr="001F643F">
        <w:trPr>
          <w:cantSplit/>
        </w:trPr>
        <w:tc>
          <w:tcPr>
            <w:tcW w:w="2044" w:type="dxa"/>
            <w:shd w:val="clear" w:color="auto" w:fill="auto"/>
          </w:tcPr>
          <w:p w14:paraId="1D6B75C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9355D9"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731752AD" w14:textId="77777777" w:rsidTr="001F643F">
        <w:trPr>
          <w:cantSplit/>
        </w:trPr>
        <w:tc>
          <w:tcPr>
            <w:tcW w:w="2044" w:type="dxa"/>
            <w:shd w:val="clear" w:color="auto" w:fill="auto"/>
          </w:tcPr>
          <w:p w14:paraId="09801599" w14:textId="77777777" w:rsidR="00635155" w:rsidRPr="009A7184" w:rsidRDefault="00635155" w:rsidP="00635155">
            <w:pPr>
              <w:pStyle w:val="ENoteTableText"/>
              <w:tabs>
                <w:tab w:val="center" w:leader="dot" w:pos="2268"/>
              </w:tabs>
              <w:rPr>
                <w:szCs w:val="16"/>
              </w:rPr>
            </w:pPr>
            <w:r>
              <w:rPr>
                <w:szCs w:val="16"/>
              </w:rPr>
              <w:t>8517.71.00</w:t>
            </w:r>
            <w:r>
              <w:rPr>
                <w:szCs w:val="16"/>
              </w:rPr>
              <w:tab/>
            </w:r>
          </w:p>
        </w:tc>
        <w:tc>
          <w:tcPr>
            <w:tcW w:w="5044" w:type="dxa"/>
            <w:shd w:val="clear" w:color="auto" w:fill="auto"/>
          </w:tcPr>
          <w:p w14:paraId="11C95039"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55C066D" w14:textId="77777777" w:rsidTr="001F643F">
        <w:trPr>
          <w:cantSplit/>
        </w:trPr>
        <w:tc>
          <w:tcPr>
            <w:tcW w:w="2044" w:type="dxa"/>
            <w:shd w:val="clear" w:color="auto" w:fill="auto"/>
          </w:tcPr>
          <w:p w14:paraId="60CBAAFC" w14:textId="77777777" w:rsidR="00635155" w:rsidRDefault="00635155" w:rsidP="00635155">
            <w:pPr>
              <w:pStyle w:val="ENoteTableText"/>
              <w:tabs>
                <w:tab w:val="center" w:leader="dot" w:pos="2268"/>
              </w:tabs>
              <w:rPr>
                <w:szCs w:val="16"/>
              </w:rPr>
            </w:pPr>
            <w:r>
              <w:rPr>
                <w:szCs w:val="16"/>
              </w:rPr>
              <w:t>8517.79.00</w:t>
            </w:r>
            <w:r>
              <w:rPr>
                <w:szCs w:val="16"/>
              </w:rPr>
              <w:tab/>
            </w:r>
          </w:p>
        </w:tc>
        <w:tc>
          <w:tcPr>
            <w:tcW w:w="5044" w:type="dxa"/>
            <w:shd w:val="clear" w:color="auto" w:fill="auto"/>
          </w:tcPr>
          <w:p w14:paraId="006B745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52E2CEFD" w14:textId="77777777" w:rsidTr="001F643F">
        <w:trPr>
          <w:cantSplit/>
        </w:trPr>
        <w:tc>
          <w:tcPr>
            <w:tcW w:w="2044" w:type="dxa"/>
            <w:shd w:val="clear" w:color="auto" w:fill="auto"/>
          </w:tcPr>
          <w:p w14:paraId="266F59FE" w14:textId="77777777" w:rsidR="00635155" w:rsidRPr="009A7184" w:rsidRDefault="00635155" w:rsidP="00635155">
            <w:pPr>
              <w:pStyle w:val="ENoteTableText"/>
              <w:tabs>
                <w:tab w:val="center" w:leader="dot" w:pos="2268"/>
              </w:tabs>
              <w:rPr>
                <w:szCs w:val="16"/>
              </w:rPr>
            </w:pPr>
            <w:r w:rsidRPr="009A7184">
              <w:rPr>
                <w:szCs w:val="16"/>
              </w:rPr>
              <w:t>8517.80.00</w:t>
            </w:r>
            <w:r w:rsidRPr="009A7184">
              <w:rPr>
                <w:szCs w:val="16"/>
              </w:rPr>
              <w:tab/>
            </w:r>
          </w:p>
        </w:tc>
        <w:tc>
          <w:tcPr>
            <w:tcW w:w="5044" w:type="dxa"/>
            <w:shd w:val="clear" w:color="auto" w:fill="auto"/>
          </w:tcPr>
          <w:p w14:paraId="18DC34D0"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24436334" w14:textId="77777777" w:rsidTr="001F643F">
        <w:trPr>
          <w:cantSplit/>
        </w:trPr>
        <w:tc>
          <w:tcPr>
            <w:tcW w:w="2044" w:type="dxa"/>
            <w:shd w:val="clear" w:color="auto" w:fill="auto"/>
          </w:tcPr>
          <w:p w14:paraId="622BA3AD" w14:textId="77777777" w:rsidR="00635155" w:rsidRPr="009A7184" w:rsidRDefault="00635155" w:rsidP="00635155">
            <w:pPr>
              <w:pStyle w:val="ENoteTableText"/>
              <w:rPr>
                <w:szCs w:val="16"/>
              </w:rPr>
            </w:pPr>
          </w:p>
        </w:tc>
        <w:tc>
          <w:tcPr>
            <w:tcW w:w="5044" w:type="dxa"/>
            <w:shd w:val="clear" w:color="auto" w:fill="auto"/>
          </w:tcPr>
          <w:p w14:paraId="3F330B40" w14:textId="77777777" w:rsidR="00635155" w:rsidRPr="009A7184" w:rsidRDefault="00635155" w:rsidP="00635155">
            <w:pPr>
              <w:pStyle w:val="ENoteTableText"/>
              <w:rPr>
                <w:szCs w:val="16"/>
              </w:rPr>
            </w:pPr>
            <w:r w:rsidRPr="009A7184">
              <w:rPr>
                <w:szCs w:val="16"/>
              </w:rPr>
              <w:t>rep. No. 118, 2006</w:t>
            </w:r>
          </w:p>
        </w:tc>
      </w:tr>
      <w:tr w:rsidR="00635155" w:rsidRPr="009A7184" w14:paraId="7ABF812C" w14:textId="77777777" w:rsidTr="001F643F">
        <w:trPr>
          <w:cantSplit/>
        </w:trPr>
        <w:tc>
          <w:tcPr>
            <w:tcW w:w="2044" w:type="dxa"/>
            <w:shd w:val="clear" w:color="auto" w:fill="auto"/>
          </w:tcPr>
          <w:p w14:paraId="48418A45" w14:textId="77777777" w:rsidR="00635155" w:rsidRPr="009A7184" w:rsidRDefault="00635155" w:rsidP="00635155">
            <w:pPr>
              <w:pStyle w:val="ENoteTableText"/>
              <w:tabs>
                <w:tab w:val="center" w:leader="dot" w:pos="2268"/>
              </w:tabs>
              <w:rPr>
                <w:szCs w:val="16"/>
              </w:rPr>
            </w:pPr>
            <w:r w:rsidRPr="009A7184">
              <w:rPr>
                <w:szCs w:val="16"/>
              </w:rPr>
              <w:t>8517.90</w:t>
            </w:r>
            <w:r w:rsidRPr="009A7184">
              <w:rPr>
                <w:szCs w:val="16"/>
              </w:rPr>
              <w:tab/>
            </w:r>
          </w:p>
        </w:tc>
        <w:tc>
          <w:tcPr>
            <w:tcW w:w="5044" w:type="dxa"/>
            <w:shd w:val="clear" w:color="auto" w:fill="auto"/>
          </w:tcPr>
          <w:p w14:paraId="156264BE" w14:textId="77777777" w:rsidR="00635155" w:rsidRPr="009A7184" w:rsidRDefault="00635155" w:rsidP="00635155">
            <w:pPr>
              <w:pStyle w:val="ENoteTableText"/>
              <w:rPr>
                <w:szCs w:val="16"/>
              </w:rPr>
            </w:pPr>
            <w:r w:rsidRPr="009A7184">
              <w:rPr>
                <w:szCs w:val="16"/>
              </w:rPr>
              <w:t>rep. No. 124, 1999</w:t>
            </w:r>
          </w:p>
        </w:tc>
      </w:tr>
      <w:tr w:rsidR="00635155" w:rsidRPr="009A7184" w14:paraId="5F806FCB" w14:textId="77777777" w:rsidTr="001F643F">
        <w:trPr>
          <w:cantSplit/>
        </w:trPr>
        <w:tc>
          <w:tcPr>
            <w:tcW w:w="2044" w:type="dxa"/>
            <w:shd w:val="clear" w:color="auto" w:fill="auto"/>
          </w:tcPr>
          <w:p w14:paraId="1FCB5F03" w14:textId="77777777" w:rsidR="00635155" w:rsidRPr="009A7184" w:rsidRDefault="00635155" w:rsidP="00635155">
            <w:pPr>
              <w:pStyle w:val="ENoteTableText"/>
              <w:tabs>
                <w:tab w:val="center" w:leader="dot" w:pos="2268"/>
              </w:tabs>
              <w:rPr>
                <w:szCs w:val="16"/>
              </w:rPr>
            </w:pPr>
            <w:r w:rsidRPr="009A7184">
              <w:rPr>
                <w:szCs w:val="16"/>
              </w:rPr>
              <w:t>8517.90.00</w:t>
            </w:r>
            <w:r w:rsidRPr="009A7184">
              <w:rPr>
                <w:szCs w:val="16"/>
              </w:rPr>
              <w:tab/>
            </w:r>
          </w:p>
        </w:tc>
        <w:tc>
          <w:tcPr>
            <w:tcW w:w="5044" w:type="dxa"/>
            <w:shd w:val="clear" w:color="auto" w:fill="auto"/>
          </w:tcPr>
          <w:p w14:paraId="5808AA77" w14:textId="77777777" w:rsidR="00635155" w:rsidRPr="009A7184" w:rsidRDefault="00635155" w:rsidP="00635155">
            <w:pPr>
              <w:pStyle w:val="ENoteTableText"/>
              <w:rPr>
                <w:szCs w:val="16"/>
              </w:rPr>
            </w:pPr>
            <w:r w:rsidRPr="009A7184">
              <w:rPr>
                <w:szCs w:val="16"/>
              </w:rPr>
              <w:t>ad. No. 124, 1999</w:t>
            </w:r>
          </w:p>
        </w:tc>
      </w:tr>
      <w:tr w:rsidR="00635155" w:rsidRPr="009A7184" w14:paraId="5DCA2D81" w14:textId="77777777" w:rsidTr="001F643F">
        <w:trPr>
          <w:cantSplit/>
        </w:trPr>
        <w:tc>
          <w:tcPr>
            <w:tcW w:w="2044" w:type="dxa"/>
            <w:shd w:val="clear" w:color="auto" w:fill="auto"/>
          </w:tcPr>
          <w:p w14:paraId="5D4DB368" w14:textId="77777777" w:rsidR="00635155" w:rsidRPr="009A7184" w:rsidRDefault="00635155" w:rsidP="00635155">
            <w:pPr>
              <w:pStyle w:val="ENoteTableText"/>
              <w:rPr>
                <w:szCs w:val="16"/>
              </w:rPr>
            </w:pPr>
          </w:p>
        </w:tc>
        <w:tc>
          <w:tcPr>
            <w:tcW w:w="5044" w:type="dxa"/>
            <w:shd w:val="clear" w:color="auto" w:fill="auto"/>
          </w:tcPr>
          <w:p w14:paraId="08E895DE" w14:textId="77777777" w:rsidR="00635155" w:rsidRPr="009A7184" w:rsidRDefault="00635155" w:rsidP="00635155">
            <w:pPr>
              <w:pStyle w:val="ENoteTableText"/>
              <w:rPr>
                <w:szCs w:val="16"/>
              </w:rPr>
            </w:pPr>
            <w:r w:rsidRPr="009A7184">
              <w:rPr>
                <w:szCs w:val="16"/>
              </w:rPr>
              <w:t>rep. No. 118, 2006</w:t>
            </w:r>
          </w:p>
        </w:tc>
      </w:tr>
      <w:tr w:rsidR="00635155" w:rsidRPr="009A7184" w14:paraId="4535F061" w14:textId="77777777" w:rsidTr="001F643F">
        <w:trPr>
          <w:cantSplit/>
        </w:trPr>
        <w:tc>
          <w:tcPr>
            <w:tcW w:w="2044" w:type="dxa"/>
            <w:shd w:val="clear" w:color="auto" w:fill="auto"/>
          </w:tcPr>
          <w:p w14:paraId="30408F1F" w14:textId="77777777" w:rsidR="00635155" w:rsidRPr="009A7184" w:rsidRDefault="00635155" w:rsidP="00635155">
            <w:pPr>
              <w:pStyle w:val="ENoteTableText"/>
              <w:tabs>
                <w:tab w:val="center" w:leader="dot" w:pos="2268"/>
              </w:tabs>
              <w:rPr>
                <w:szCs w:val="16"/>
              </w:rPr>
            </w:pPr>
            <w:r w:rsidRPr="009A7184">
              <w:rPr>
                <w:szCs w:val="16"/>
              </w:rPr>
              <w:t>8517.90.10</w:t>
            </w:r>
            <w:r w:rsidRPr="009A7184">
              <w:rPr>
                <w:szCs w:val="16"/>
              </w:rPr>
              <w:tab/>
            </w:r>
          </w:p>
        </w:tc>
        <w:tc>
          <w:tcPr>
            <w:tcW w:w="5044" w:type="dxa"/>
            <w:shd w:val="clear" w:color="auto" w:fill="auto"/>
          </w:tcPr>
          <w:p w14:paraId="37BF6943" w14:textId="77777777" w:rsidR="00635155" w:rsidRPr="009A7184" w:rsidRDefault="00635155" w:rsidP="00635155">
            <w:pPr>
              <w:pStyle w:val="ENoteTableText"/>
              <w:rPr>
                <w:szCs w:val="16"/>
              </w:rPr>
            </w:pPr>
            <w:r w:rsidRPr="009A7184">
              <w:rPr>
                <w:szCs w:val="16"/>
              </w:rPr>
              <w:t>rep. No. 124, 1999</w:t>
            </w:r>
          </w:p>
        </w:tc>
      </w:tr>
      <w:tr w:rsidR="00635155" w:rsidRPr="009A7184" w14:paraId="5CA5A662" w14:textId="77777777" w:rsidTr="001F643F">
        <w:trPr>
          <w:cantSplit/>
        </w:trPr>
        <w:tc>
          <w:tcPr>
            <w:tcW w:w="2044" w:type="dxa"/>
            <w:shd w:val="clear" w:color="auto" w:fill="auto"/>
          </w:tcPr>
          <w:p w14:paraId="41538631" w14:textId="77777777" w:rsidR="00635155" w:rsidRPr="009A7184" w:rsidRDefault="00635155" w:rsidP="00635155">
            <w:pPr>
              <w:pStyle w:val="ENoteTableText"/>
              <w:tabs>
                <w:tab w:val="center" w:leader="dot" w:pos="2268"/>
              </w:tabs>
              <w:rPr>
                <w:szCs w:val="16"/>
              </w:rPr>
            </w:pPr>
            <w:r w:rsidRPr="009A7184">
              <w:rPr>
                <w:szCs w:val="16"/>
              </w:rPr>
              <w:t>8517.90.90</w:t>
            </w:r>
            <w:r w:rsidRPr="009A7184">
              <w:rPr>
                <w:szCs w:val="16"/>
              </w:rPr>
              <w:tab/>
            </w:r>
          </w:p>
        </w:tc>
        <w:tc>
          <w:tcPr>
            <w:tcW w:w="5044" w:type="dxa"/>
            <w:shd w:val="clear" w:color="auto" w:fill="auto"/>
          </w:tcPr>
          <w:p w14:paraId="3C4FCE2F" w14:textId="77777777" w:rsidR="00635155" w:rsidRPr="009A7184" w:rsidRDefault="00635155" w:rsidP="00635155">
            <w:pPr>
              <w:pStyle w:val="ENoteTableText"/>
              <w:rPr>
                <w:szCs w:val="16"/>
              </w:rPr>
            </w:pPr>
            <w:r w:rsidRPr="009A7184">
              <w:rPr>
                <w:szCs w:val="16"/>
              </w:rPr>
              <w:t>am. No. 192, 1997</w:t>
            </w:r>
          </w:p>
        </w:tc>
      </w:tr>
      <w:tr w:rsidR="00635155" w:rsidRPr="009A7184" w14:paraId="1EA0DA9D" w14:textId="77777777" w:rsidTr="001F643F">
        <w:trPr>
          <w:cantSplit/>
        </w:trPr>
        <w:tc>
          <w:tcPr>
            <w:tcW w:w="2044" w:type="dxa"/>
            <w:shd w:val="clear" w:color="auto" w:fill="auto"/>
          </w:tcPr>
          <w:p w14:paraId="59ECD81D" w14:textId="77777777" w:rsidR="00635155" w:rsidRPr="009A7184" w:rsidRDefault="00635155" w:rsidP="00635155">
            <w:pPr>
              <w:pStyle w:val="ENoteTableText"/>
              <w:rPr>
                <w:szCs w:val="16"/>
              </w:rPr>
            </w:pPr>
          </w:p>
        </w:tc>
        <w:tc>
          <w:tcPr>
            <w:tcW w:w="5044" w:type="dxa"/>
            <w:shd w:val="clear" w:color="auto" w:fill="auto"/>
          </w:tcPr>
          <w:p w14:paraId="6E2BBA8E" w14:textId="77777777" w:rsidR="00635155" w:rsidRPr="009A7184" w:rsidRDefault="00635155" w:rsidP="00635155">
            <w:pPr>
              <w:pStyle w:val="ENoteTableText"/>
              <w:rPr>
                <w:szCs w:val="16"/>
              </w:rPr>
            </w:pPr>
            <w:r w:rsidRPr="009A7184">
              <w:rPr>
                <w:szCs w:val="16"/>
              </w:rPr>
              <w:t>rep. No. 124, 1999</w:t>
            </w:r>
          </w:p>
        </w:tc>
      </w:tr>
      <w:tr w:rsidR="00635155" w:rsidRPr="009A7184" w14:paraId="13C9928F" w14:textId="77777777" w:rsidTr="001F643F">
        <w:trPr>
          <w:cantSplit/>
        </w:trPr>
        <w:tc>
          <w:tcPr>
            <w:tcW w:w="2044" w:type="dxa"/>
            <w:shd w:val="clear" w:color="auto" w:fill="auto"/>
          </w:tcPr>
          <w:p w14:paraId="1BEF8AC9" w14:textId="77777777" w:rsidR="00635155" w:rsidRPr="009A7184" w:rsidRDefault="00635155" w:rsidP="00635155">
            <w:pPr>
              <w:pStyle w:val="ENoteTableText"/>
              <w:rPr>
                <w:szCs w:val="16"/>
              </w:rPr>
            </w:pPr>
            <w:r w:rsidRPr="009A7184">
              <w:rPr>
                <w:b/>
                <w:szCs w:val="16"/>
              </w:rPr>
              <w:t>8518</w:t>
            </w:r>
          </w:p>
        </w:tc>
        <w:tc>
          <w:tcPr>
            <w:tcW w:w="5044" w:type="dxa"/>
            <w:shd w:val="clear" w:color="auto" w:fill="auto"/>
          </w:tcPr>
          <w:p w14:paraId="4FABFB03" w14:textId="77777777" w:rsidR="00635155" w:rsidRPr="009A7184" w:rsidRDefault="00635155" w:rsidP="00635155">
            <w:pPr>
              <w:pStyle w:val="ENoteTableText"/>
              <w:rPr>
                <w:szCs w:val="16"/>
              </w:rPr>
            </w:pPr>
          </w:p>
        </w:tc>
      </w:tr>
      <w:tr w:rsidR="00635155" w:rsidRPr="009A7184" w14:paraId="531F347C" w14:textId="77777777" w:rsidTr="001F643F">
        <w:trPr>
          <w:cantSplit/>
        </w:trPr>
        <w:tc>
          <w:tcPr>
            <w:tcW w:w="2044" w:type="dxa"/>
            <w:shd w:val="clear" w:color="auto" w:fill="auto"/>
          </w:tcPr>
          <w:p w14:paraId="37084414" w14:textId="77777777" w:rsidR="00635155" w:rsidRPr="009A7184" w:rsidRDefault="00635155" w:rsidP="00635155">
            <w:pPr>
              <w:pStyle w:val="ENoteTableText"/>
              <w:tabs>
                <w:tab w:val="center" w:leader="dot" w:pos="2268"/>
              </w:tabs>
              <w:rPr>
                <w:szCs w:val="16"/>
              </w:rPr>
            </w:pPr>
            <w:r w:rsidRPr="009A7184">
              <w:rPr>
                <w:szCs w:val="16"/>
              </w:rPr>
              <w:t>8518</w:t>
            </w:r>
            <w:r w:rsidRPr="009A7184">
              <w:rPr>
                <w:szCs w:val="16"/>
              </w:rPr>
              <w:tab/>
            </w:r>
          </w:p>
        </w:tc>
        <w:tc>
          <w:tcPr>
            <w:tcW w:w="5044" w:type="dxa"/>
            <w:shd w:val="clear" w:color="auto" w:fill="auto"/>
          </w:tcPr>
          <w:p w14:paraId="53287BB8" w14:textId="77777777" w:rsidR="00635155" w:rsidRPr="009A7184" w:rsidRDefault="00635155" w:rsidP="00635155">
            <w:pPr>
              <w:pStyle w:val="ENoteTableText"/>
              <w:rPr>
                <w:szCs w:val="16"/>
              </w:rPr>
            </w:pPr>
            <w:r w:rsidRPr="009A7184">
              <w:rPr>
                <w:szCs w:val="16"/>
              </w:rPr>
              <w:t>am. No. 120, 2001</w:t>
            </w:r>
          </w:p>
        </w:tc>
      </w:tr>
      <w:tr w:rsidR="00635155" w:rsidRPr="009A7184" w14:paraId="0C523123" w14:textId="77777777" w:rsidTr="001F643F">
        <w:trPr>
          <w:cantSplit/>
        </w:trPr>
        <w:tc>
          <w:tcPr>
            <w:tcW w:w="2044" w:type="dxa"/>
            <w:shd w:val="clear" w:color="auto" w:fill="auto"/>
          </w:tcPr>
          <w:p w14:paraId="6F2D4F70" w14:textId="77777777" w:rsidR="00635155" w:rsidRPr="009A7184" w:rsidRDefault="00635155" w:rsidP="00635155">
            <w:pPr>
              <w:pStyle w:val="ENoteTableText"/>
              <w:tabs>
                <w:tab w:val="center" w:leader="dot" w:pos="2268"/>
              </w:tabs>
              <w:rPr>
                <w:szCs w:val="16"/>
              </w:rPr>
            </w:pPr>
            <w:r w:rsidRPr="009A7184">
              <w:rPr>
                <w:szCs w:val="16"/>
              </w:rPr>
              <w:t>8518.10</w:t>
            </w:r>
            <w:r w:rsidRPr="009A7184">
              <w:rPr>
                <w:szCs w:val="16"/>
              </w:rPr>
              <w:tab/>
            </w:r>
          </w:p>
        </w:tc>
        <w:tc>
          <w:tcPr>
            <w:tcW w:w="5044" w:type="dxa"/>
            <w:shd w:val="clear" w:color="auto" w:fill="auto"/>
          </w:tcPr>
          <w:p w14:paraId="384D6616" w14:textId="77777777" w:rsidR="00635155" w:rsidRPr="009A7184" w:rsidRDefault="00635155" w:rsidP="00635155">
            <w:pPr>
              <w:pStyle w:val="ENoteTableText"/>
              <w:rPr>
                <w:szCs w:val="16"/>
              </w:rPr>
            </w:pPr>
            <w:r w:rsidRPr="009A7184">
              <w:rPr>
                <w:szCs w:val="16"/>
              </w:rPr>
              <w:t>ad. No. 192, 1997</w:t>
            </w:r>
          </w:p>
        </w:tc>
      </w:tr>
      <w:tr w:rsidR="00635155" w:rsidRPr="009A7184" w14:paraId="0A1A5F77" w14:textId="77777777" w:rsidTr="001F643F">
        <w:trPr>
          <w:cantSplit/>
        </w:trPr>
        <w:tc>
          <w:tcPr>
            <w:tcW w:w="2044" w:type="dxa"/>
            <w:shd w:val="clear" w:color="auto" w:fill="auto"/>
          </w:tcPr>
          <w:p w14:paraId="4833C8B5" w14:textId="77777777" w:rsidR="00635155" w:rsidRPr="009A7184" w:rsidRDefault="00635155" w:rsidP="00635155">
            <w:pPr>
              <w:pStyle w:val="ENoteTableText"/>
              <w:tabs>
                <w:tab w:val="center" w:leader="dot" w:pos="2268"/>
              </w:tabs>
              <w:rPr>
                <w:szCs w:val="16"/>
              </w:rPr>
            </w:pPr>
            <w:r w:rsidRPr="009A7184">
              <w:rPr>
                <w:szCs w:val="16"/>
              </w:rPr>
              <w:t>8518.10.00</w:t>
            </w:r>
            <w:r w:rsidRPr="009A7184">
              <w:rPr>
                <w:szCs w:val="16"/>
              </w:rPr>
              <w:tab/>
            </w:r>
          </w:p>
        </w:tc>
        <w:tc>
          <w:tcPr>
            <w:tcW w:w="5044" w:type="dxa"/>
            <w:shd w:val="clear" w:color="auto" w:fill="auto"/>
          </w:tcPr>
          <w:p w14:paraId="05A79C0D" w14:textId="77777777" w:rsidR="00635155" w:rsidRPr="009A7184" w:rsidRDefault="00635155" w:rsidP="00635155">
            <w:pPr>
              <w:pStyle w:val="ENoteTableText"/>
              <w:rPr>
                <w:szCs w:val="16"/>
              </w:rPr>
            </w:pPr>
            <w:r w:rsidRPr="009A7184">
              <w:rPr>
                <w:szCs w:val="16"/>
              </w:rPr>
              <w:t>rep. No. 192, 1997</w:t>
            </w:r>
          </w:p>
        </w:tc>
      </w:tr>
      <w:tr w:rsidR="00635155" w:rsidRPr="009A7184" w14:paraId="04B5227D" w14:textId="77777777" w:rsidTr="001F643F">
        <w:trPr>
          <w:cantSplit/>
        </w:trPr>
        <w:tc>
          <w:tcPr>
            <w:tcW w:w="2044" w:type="dxa"/>
            <w:shd w:val="clear" w:color="auto" w:fill="auto"/>
          </w:tcPr>
          <w:p w14:paraId="30CD094F" w14:textId="77777777" w:rsidR="00635155" w:rsidRPr="009A7184" w:rsidRDefault="00635155" w:rsidP="00635155">
            <w:pPr>
              <w:pStyle w:val="ENoteTableText"/>
              <w:tabs>
                <w:tab w:val="center" w:leader="dot" w:pos="2268"/>
              </w:tabs>
              <w:rPr>
                <w:szCs w:val="16"/>
              </w:rPr>
            </w:pPr>
            <w:r w:rsidRPr="009A7184">
              <w:rPr>
                <w:szCs w:val="16"/>
              </w:rPr>
              <w:t>8518.10.10</w:t>
            </w:r>
            <w:r w:rsidRPr="009A7184">
              <w:rPr>
                <w:szCs w:val="16"/>
              </w:rPr>
              <w:tab/>
            </w:r>
          </w:p>
        </w:tc>
        <w:tc>
          <w:tcPr>
            <w:tcW w:w="5044" w:type="dxa"/>
            <w:shd w:val="clear" w:color="auto" w:fill="auto"/>
          </w:tcPr>
          <w:p w14:paraId="44EAF490" w14:textId="77777777" w:rsidR="00635155" w:rsidRPr="009A7184" w:rsidRDefault="00635155" w:rsidP="00635155">
            <w:pPr>
              <w:pStyle w:val="ENoteTableText"/>
              <w:rPr>
                <w:szCs w:val="16"/>
              </w:rPr>
            </w:pPr>
            <w:r w:rsidRPr="009A7184">
              <w:rPr>
                <w:szCs w:val="16"/>
              </w:rPr>
              <w:t>ad. No. 192, 1997</w:t>
            </w:r>
          </w:p>
        </w:tc>
      </w:tr>
      <w:tr w:rsidR="00635155" w:rsidRPr="009A7184" w14:paraId="7D065A90" w14:textId="77777777" w:rsidTr="001F643F">
        <w:trPr>
          <w:cantSplit/>
        </w:trPr>
        <w:tc>
          <w:tcPr>
            <w:tcW w:w="2044" w:type="dxa"/>
            <w:shd w:val="clear" w:color="auto" w:fill="auto"/>
          </w:tcPr>
          <w:p w14:paraId="33F8D7A6" w14:textId="77777777" w:rsidR="00635155" w:rsidRPr="009A7184" w:rsidRDefault="00635155" w:rsidP="00635155">
            <w:pPr>
              <w:pStyle w:val="ENoteTableText"/>
              <w:rPr>
                <w:szCs w:val="16"/>
              </w:rPr>
            </w:pPr>
          </w:p>
        </w:tc>
        <w:tc>
          <w:tcPr>
            <w:tcW w:w="5044" w:type="dxa"/>
            <w:shd w:val="clear" w:color="auto" w:fill="auto"/>
          </w:tcPr>
          <w:p w14:paraId="6C75C4A8" w14:textId="77777777" w:rsidR="00635155" w:rsidRPr="009A7184" w:rsidRDefault="00635155" w:rsidP="00635155">
            <w:pPr>
              <w:pStyle w:val="ENoteTableText"/>
              <w:rPr>
                <w:szCs w:val="16"/>
              </w:rPr>
            </w:pPr>
            <w:r w:rsidRPr="009A7184">
              <w:rPr>
                <w:szCs w:val="16"/>
              </w:rPr>
              <w:t>am. No. 124, 1999; No. 118, 2006</w:t>
            </w:r>
          </w:p>
        </w:tc>
      </w:tr>
      <w:tr w:rsidR="00635155" w:rsidRPr="009A7184" w14:paraId="6EBFD373" w14:textId="77777777" w:rsidTr="001F643F">
        <w:trPr>
          <w:cantSplit/>
        </w:trPr>
        <w:tc>
          <w:tcPr>
            <w:tcW w:w="2044" w:type="dxa"/>
            <w:shd w:val="clear" w:color="auto" w:fill="auto"/>
          </w:tcPr>
          <w:p w14:paraId="77CD3820" w14:textId="77777777" w:rsidR="00635155" w:rsidRPr="009A7184" w:rsidRDefault="00635155" w:rsidP="00635155">
            <w:pPr>
              <w:pStyle w:val="ENoteTableText"/>
              <w:tabs>
                <w:tab w:val="center" w:leader="dot" w:pos="2268"/>
              </w:tabs>
              <w:rPr>
                <w:szCs w:val="16"/>
              </w:rPr>
            </w:pPr>
            <w:r w:rsidRPr="009A7184">
              <w:rPr>
                <w:szCs w:val="16"/>
              </w:rPr>
              <w:t>8518.10.90</w:t>
            </w:r>
            <w:r w:rsidRPr="009A7184">
              <w:rPr>
                <w:szCs w:val="16"/>
              </w:rPr>
              <w:tab/>
            </w:r>
          </w:p>
        </w:tc>
        <w:tc>
          <w:tcPr>
            <w:tcW w:w="5044" w:type="dxa"/>
            <w:shd w:val="clear" w:color="auto" w:fill="auto"/>
          </w:tcPr>
          <w:p w14:paraId="16EF2089" w14:textId="77777777" w:rsidR="00635155" w:rsidRPr="009A7184" w:rsidRDefault="00635155" w:rsidP="00635155">
            <w:pPr>
              <w:pStyle w:val="ENoteTableText"/>
              <w:rPr>
                <w:szCs w:val="16"/>
              </w:rPr>
            </w:pPr>
            <w:r w:rsidRPr="009A7184">
              <w:rPr>
                <w:szCs w:val="16"/>
              </w:rPr>
              <w:t>ad. No. 192, 1997</w:t>
            </w:r>
          </w:p>
        </w:tc>
      </w:tr>
      <w:tr w:rsidR="00635155" w:rsidRPr="009A7184" w14:paraId="3527E67C" w14:textId="77777777" w:rsidTr="001F643F">
        <w:trPr>
          <w:cantSplit/>
        </w:trPr>
        <w:tc>
          <w:tcPr>
            <w:tcW w:w="2044" w:type="dxa"/>
            <w:shd w:val="clear" w:color="auto" w:fill="auto"/>
          </w:tcPr>
          <w:p w14:paraId="501FDF0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1BB2FDB" w14:textId="77777777" w:rsidR="00635155" w:rsidRPr="009A7184" w:rsidRDefault="00635155" w:rsidP="00635155">
            <w:pPr>
              <w:pStyle w:val="ENoteTableText"/>
              <w:rPr>
                <w:szCs w:val="16"/>
              </w:rPr>
            </w:pPr>
            <w:r w:rsidRPr="009A7184">
              <w:rPr>
                <w:szCs w:val="16"/>
              </w:rPr>
              <w:t>rs No 84, 2016</w:t>
            </w:r>
          </w:p>
        </w:tc>
      </w:tr>
      <w:tr w:rsidR="00635155" w:rsidRPr="009A7184" w14:paraId="63CE13DA" w14:textId="77777777" w:rsidTr="001F643F">
        <w:trPr>
          <w:cantSplit/>
        </w:trPr>
        <w:tc>
          <w:tcPr>
            <w:tcW w:w="2044" w:type="dxa"/>
            <w:shd w:val="clear" w:color="auto" w:fill="auto"/>
          </w:tcPr>
          <w:p w14:paraId="56C1FBB0" w14:textId="77777777" w:rsidR="00635155" w:rsidRPr="009A7184" w:rsidRDefault="00635155" w:rsidP="00635155">
            <w:pPr>
              <w:pStyle w:val="ENoteTableText"/>
              <w:tabs>
                <w:tab w:val="center" w:leader="dot" w:pos="2268"/>
              </w:tabs>
              <w:rPr>
                <w:szCs w:val="16"/>
              </w:rPr>
            </w:pPr>
            <w:r w:rsidRPr="009A7184">
              <w:rPr>
                <w:szCs w:val="16"/>
              </w:rPr>
              <w:t>8518.21.00</w:t>
            </w:r>
            <w:r w:rsidRPr="009A7184">
              <w:rPr>
                <w:szCs w:val="16"/>
              </w:rPr>
              <w:tab/>
            </w:r>
          </w:p>
        </w:tc>
        <w:tc>
          <w:tcPr>
            <w:tcW w:w="5044" w:type="dxa"/>
            <w:shd w:val="clear" w:color="auto" w:fill="auto"/>
          </w:tcPr>
          <w:p w14:paraId="6AE16434" w14:textId="77777777" w:rsidR="00635155" w:rsidRPr="009A7184" w:rsidRDefault="00635155" w:rsidP="00635155">
            <w:pPr>
              <w:pStyle w:val="ENoteTableText"/>
              <w:rPr>
                <w:szCs w:val="16"/>
              </w:rPr>
            </w:pPr>
            <w:r w:rsidRPr="009A7184">
              <w:rPr>
                <w:szCs w:val="16"/>
              </w:rPr>
              <w:t>rs No 84, 2016</w:t>
            </w:r>
          </w:p>
        </w:tc>
      </w:tr>
      <w:tr w:rsidR="00635155" w:rsidRPr="009A7184" w14:paraId="11D6028C" w14:textId="77777777" w:rsidTr="001F643F">
        <w:trPr>
          <w:cantSplit/>
        </w:trPr>
        <w:tc>
          <w:tcPr>
            <w:tcW w:w="2044" w:type="dxa"/>
            <w:shd w:val="clear" w:color="auto" w:fill="auto"/>
          </w:tcPr>
          <w:p w14:paraId="73DC80DD" w14:textId="77777777" w:rsidR="00635155" w:rsidRPr="009A7184" w:rsidRDefault="00635155" w:rsidP="00635155">
            <w:pPr>
              <w:pStyle w:val="ENoteTableText"/>
              <w:tabs>
                <w:tab w:val="center" w:leader="dot" w:pos="2268"/>
              </w:tabs>
              <w:rPr>
                <w:szCs w:val="16"/>
              </w:rPr>
            </w:pPr>
            <w:r w:rsidRPr="009A7184">
              <w:rPr>
                <w:szCs w:val="16"/>
              </w:rPr>
              <w:t>8518.22.00</w:t>
            </w:r>
            <w:r w:rsidRPr="009A7184">
              <w:rPr>
                <w:szCs w:val="16"/>
              </w:rPr>
              <w:tab/>
            </w:r>
          </w:p>
        </w:tc>
        <w:tc>
          <w:tcPr>
            <w:tcW w:w="5044" w:type="dxa"/>
            <w:shd w:val="clear" w:color="auto" w:fill="auto"/>
          </w:tcPr>
          <w:p w14:paraId="6D4882FD" w14:textId="77777777" w:rsidR="00635155" w:rsidRPr="009A7184" w:rsidRDefault="00635155" w:rsidP="00635155">
            <w:pPr>
              <w:pStyle w:val="ENoteTableText"/>
              <w:rPr>
                <w:szCs w:val="16"/>
              </w:rPr>
            </w:pPr>
            <w:r w:rsidRPr="009A7184">
              <w:rPr>
                <w:szCs w:val="16"/>
              </w:rPr>
              <w:t>rs No 84, 2016</w:t>
            </w:r>
          </w:p>
        </w:tc>
      </w:tr>
      <w:tr w:rsidR="00635155" w:rsidRPr="009A7184" w14:paraId="4433A738" w14:textId="77777777" w:rsidTr="001F643F">
        <w:trPr>
          <w:cantSplit/>
        </w:trPr>
        <w:tc>
          <w:tcPr>
            <w:tcW w:w="2044" w:type="dxa"/>
            <w:shd w:val="clear" w:color="auto" w:fill="auto"/>
          </w:tcPr>
          <w:p w14:paraId="5A2C7838" w14:textId="77777777" w:rsidR="00635155" w:rsidRPr="009A7184" w:rsidRDefault="00635155" w:rsidP="00635155">
            <w:pPr>
              <w:pStyle w:val="ENoteTableText"/>
              <w:tabs>
                <w:tab w:val="center" w:leader="dot" w:pos="2268"/>
              </w:tabs>
              <w:rPr>
                <w:szCs w:val="16"/>
              </w:rPr>
            </w:pPr>
            <w:r w:rsidRPr="009A7184">
              <w:rPr>
                <w:szCs w:val="16"/>
              </w:rPr>
              <w:t>8518.29</w:t>
            </w:r>
            <w:r w:rsidRPr="009A7184">
              <w:rPr>
                <w:szCs w:val="16"/>
              </w:rPr>
              <w:tab/>
            </w:r>
          </w:p>
        </w:tc>
        <w:tc>
          <w:tcPr>
            <w:tcW w:w="5044" w:type="dxa"/>
            <w:shd w:val="clear" w:color="auto" w:fill="auto"/>
          </w:tcPr>
          <w:p w14:paraId="770CE17E" w14:textId="77777777" w:rsidR="00635155" w:rsidRPr="009A7184" w:rsidRDefault="00635155" w:rsidP="00635155">
            <w:pPr>
              <w:pStyle w:val="ENoteTableText"/>
              <w:rPr>
                <w:szCs w:val="16"/>
              </w:rPr>
            </w:pPr>
            <w:r w:rsidRPr="009A7184">
              <w:rPr>
                <w:szCs w:val="16"/>
              </w:rPr>
              <w:t>ad. No. 192, 1997</w:t>
            </w:r>
          </w:p>
        </w:tc>
      </w:tr>
      <w:tr w:rsidR="00635155" w:rsidRPr="009A7184" w14:paraId="188186AE" w14:textId="77777777" w:rsidTr="001F643F">
        <w:trPr>
          <w:cantSplit/>
        </w:trPr>
        <w:tc>
          <w:tcPr>
            <w:tcW w:w="2044" w:type="dxa"/>
            <w:shd w:val="clear" w:color="auto" w:fill="auto"/>
          </w:tcPr>
          <w:p w14:paraId="0CA2E058" w14:textId="77777777" w:rsidR="00635155" w:rsidRPr="009A7184" w:rsidRDefault="00635155" w:rsidP="00635155">
            <w:pPr>
              <w:pStyle w:val="ENoteTableText"/>
              <w:tabs>
                <w:tab w:val="center" w:leader="dot" w:pos="2268"/>
              </w:tabs>
              <w:rPr>
                <w:szCs w:val="16"/>
              </w:rPr>
            </w:pPr>
            <w:r w:rsidRPr="009A7184">
              <w:rPr>
                <w:szCs w:val="16"/>
              </w:rPr>
              <w:t>8518.29.00</w:t>
            </w:r>
            <w:r w:rsidRPr="009A7184">
              <w:rPr>
                <w:szCs w:val="16"/>
              </w:rPr>
              <w:tab/>
            </w:r>
          </w:p>
        </w:tc>
        <w:tc>
          <w:tcPr>
            <w:tcW w:w="5044" w:type="dxa"/>
            <w:shd w:val="clear" w:color="auto" w:fill="auto"/>
          </w:tcPr>
          <w:p w14:paraId="5F855101" w14:textId="77777777" w:rsidR="00635155" w:rsidRPr="009A7184" w:rsidRDefault="00635155" w:rsidP="00635155">
            <w:pPr>
              <w:pStyle w:val="ENoteTableText"/>
              <w:rPr>
                <w:szCs w:val="16"/>
              </w:rPr>
            </w:pPr>
            <w:r w:rsidRPr="009A7184">
              <w:rPr>
                <w:szCs w:val="16"/>
              </w:rPr>
              <w:t>rep. No. 192, 1997</w:t>
            </w:r>
          </w:p>
        </w:tc>
      </w:tr>
      <w:tr w:rsidR="00635155" w:rsidRPr="009A7184" w14:paraId="413B828E" w14:textId="77777777" w:rsidTr="001F643F">
        <w:trPr>
          <w:cantSplit/>
        </w:trPr>
        <w:tc>
          <w:tcPr>
            <w:tcW w:w="2044" w:type="dxa"/>
            <w:shd w:val="clear" w:color="auto" w:fill="auto"/>
          </w:tcPr>
          <w:p w14:paraId="3C188998" w14:textId="77777777" w:rsidR="00635155" w:rsidRPr="009A7184" w:rsidRDefault="00635155" w:rsidP="00635155">
            <w:pPr>
              <w:pStyle w:val="ENoteTableText"/>
              <w:tabs>
                <w:tab w:val="center" w:leader="dot" w:pos="2268"/>
              </w:tabs>
              <w:rPr>
                <w:szCs w:val="16"/>
              </w:rPr>
            </w:pPr>
            <w:r w:rsidRPr="009A7184">
              <w:rPr>
                <w:szCs w:val="16"/>
              </w:rPr>
              <w:t>8518.29.10</w:t>
            </w:r>
            <w:r w:rsidRPr="009A7184">
              <w:rPr>
                <w:szCs w:val="16"/>
              </w:rPr>
              <w:tab/>
            </w:r>
          </w:p>
        </w:tc>
        <w:tc>
          <w:tcPr>
            <w:tcW w:w="5044" w:type="dxa"/>
            <w:shd w:val="clear" w:color="auto" w:fill="auto"/>
          </w:tcPr>
          <w:p w14:paraId="14635188" w14:textId="77777777" w:rsidR="00635155" w:rsidRPr="009A7184" w:rsidRDefault="00635155" w:rsidP="00635155">
            <w:pPr>
              <w:pStyle w:val="ENoteTableText"/>
              <w:rPr>
                <w:szCs w:val="16"/>
              </w:rPr>
            </w:pPr>
            <w:r w:rsidRPr="009A7184">
              <w:rPr>
                <w:szCs w:val="16"/>
              </w:rPr>
              <w:t>ad. No. 192, 1997</w:t>
            </w:r>
          </w:p>
        </w:tc>
      </w:tr>
      <w:tr w:rsidR="00635155" w:rsidRPr="009A7184" w14:paraId="5CC426D6" w14:textId="77777777" w:rsidTr="001F643F">
        <w:trPr>
          <w:cantSplit/>
        </w:trPr>
        <w:tc>
          <w:tcPr>
            <w:tcW w:w="2044" w:type="dxa"/>
            <w:shd w:val="clear" w:color="auto" w:fill="auto"/>
          </w:tcPr>
          <w:p w14:paraId="230C6B9D" w14:textId="77777777" w:rsidR="00635155" w:rsidRPr="009A7184" w:rsidRDefault="00635155" w:rsidP="00635155">
            <w:pPr>
              <w:pStyle w:val="ENoteTableText"/>
              <w:rPr>
                <w:szCs w:val="16"/>
              </w:rPr>
            </w:pPr>
          </w:p>
        </w:tc>
        <w:tc>
          <w:tcPr>
            <w:tcW w:w="5044" w:type="dxa"/>
            <w:shd w:val="clear" w:color="auto" w:fill="auto"/>
          </w:tcPr>
          <w:p w14:paraId="2E891A56" w14:textId="77777777" w:rsidR="00635155" w:rsidRPr="009A7184" w:rsidRDefault="00635155" w:rsidP="00635155">
            <w:pPr>
              <w:pStyle w:val="ENoteTableText"/>
              <w:rPr>
                <w:szCs w:val="16"/>
              </w:rPr>
            </w:pPr>
            <w:r w:rsidRPr="009A7184">
              <w:rPr>
                <w:szCs w:val="16"/>
              </w:rPr>
              <w:t>am. No. 124, 1999</w:t>
            </w:r>
          </w:p>
        </w:tc>
      </w:tr>
      <w:tr w:rsidR="00635155" w:rsidRPr="009A7184" w14:paraId="4A4F18C8" w14:textId="77777777" w:rsidTr="001F643F">
        <w:trPr>
          <w:cantSplit/>
        </w:trPr>
        <w:tc>
          <w:tcPr>
            <w:tcW w:w="2044" w:type="dxa"/>
            <w:shd w:val="clear" w:color="auto" w:fill="auto"/>
          </w:tcPr>
          <w:p w14:paraId="6C12D886" w14:textId="77777777" w:rsidR="00635155" w:rsidRPr="009A7184" w:rsidRDefault="00635155" w:rsidP="00635155">
            <w:pPr>
              <w:pStyle w:val="ENoteTableText"/>
              <w:tabs>
                <w:tab w:val="center" w:leader="dot" w:pos="2268"/>
              </w:tabs>
              <w:rPr>
                <w:szCs w:val="16"/>
              </w:rPr>
            </w:pPr>
            <w:r w:rsidRPr="009A7184">
              <w:rPr>
                <w:szCs w:val="16"/>
              </w:rPr>
              <w:t>8518.29.90</w:t>
            </w:r>
            <w:r w:rsidRPr="009A7184">
              <w:rPr>
                <w:szCs w:val="16"/>
              </w:rPr>
              <w:tab/>
            </w:r>
          </w:p>
        </w:tc>
        <w:tc>
          <w:tcPr>
            <w:tcW w:w="5044" w:type="dxa"/>
            <w:shd w:val="clear" w:color="auto" w:fill="auto"/>
          </w:tcPr>
          <w:p w14:paraId="2A098564" w14:textId="77777777" w:rsidR="00635155" w:rsidRPr="009A7184" w:rsidRDefault="00635155" w:rsidP="00635155">
            <w:pPr>
              <w:pStyle w:val="ENoteTableText"/>
              <w:rPr>
                <w:szCs w:val="16"/>
              </w:rPr>
            </w:pPr>
            <w:r w:rsidRPr="009A7184">
              <w:rPr>
                <w:szCs w:val="16"/>
              </w:rPr>
              <w:t>ad. No. 192, 1997</w:t>
            </w:r>
          </w:p>
        </w:tc>
      </w:tr>
      <w:tr w:rsidR="00635155" w:rsidRPr="009A7184" w14:paraId="73877082" w14:textId="77777777" w:rsidTr="001F643F">
        <w:trPr>
          <w:cantSplit/>
        </w:trPr>
        <w:tc>
          <w:tcPr>
            <w:tcW w:w="2044" w:type="dxa"/>
            <w:shd w:val="clear" w:color="auto" w:fill="auto"/>
          </w:tcPr>
          <w:p w14:paraId="5776871F"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92AA1A0" w14:textId="77777777" w:rsidR="00635155" w:rsidRPr="009A7184" w:rsidRDefault="00635155" w:rsidP="00635155">
            <w:pPr>
              <w:pStyle w:val="ENoteTableText"/>
              <w:rPr>
                <w:szCs w:val="16"/>
              </w:rPr>
            </w:pPr>
            <w:r w:rsidRPr="009A7184">
              <w:rPr>
                <w:szCs w:val="16"/>
              </w:rPr>
              <w:t>rs No 84, 2016</w:t>
            </w:r>
          </w:p>
        </w:tc>
      </w:tr>
      <w:tr w:rsidR="00635155" w:rsidRPr="009A7184" w14:paraId="0B2A8DAA" w14:textId="77777777" w:rsidTr="001F643F">
        <w:trPr>
          <w:cantSplit/>
        </w:trPr>
        <w:tc>
          <w:tcPr>
            <w:tcW w:w="2044" w:type="dxa"/>
            <w:shd w:val="clear" w:color="auto" w:fill="auto"/>
          </w:tcPr>
          <w:p w14:paraId="2DF40EF5" w14:textId="77777777" w:rsidR="00635155" w:rsidRPr="009A7184" w:rsidRDefault="00635155" w:rsidP="00635155">
            <w:pPr>
              <w:pStyle w:val="ENoteTableText"/>
              <w:tabs>
                <w:tab w:val="center" w:leader="dot" w:pos="2268"/>
              </w:tabs>
              <w:rPr>
                <w:szCs w:val="16"/>
              </w:rPr>
            </w:pPr>
            <w:r w:rsidRPr="009A7184">
              <w:rPr>
                <w:szCs w:val="16"/>
              </w:rPr>
              <w:t>8518.30</w:t>
            </w:r>
            <w:r w:rsidRPr="009A7184">
              <w:rPr>
                <w:szCs w:val="16"/>
              </w:rPr>
              <w:tab/>
            </w:r>
          </w:p>
        </w:tc>
        <w:tc>
          <w:tcPr>
            <w:tcW w:w="5044" w:type="dxa"/>
            <w:shd w:val="clear" w:color="auto" w:fill="auto"/>
          </w:tcPr>
          <w:p w14:paraId="06EE9DDB" w14:textId="77777777" w:rsidR="00635155" w:rsidRPr="009A7184" w:rsidRDefault="00635155" w:rsidP="00635155">
            <w:pPr>
              <w:pStyle w:val="ENoteTableText"/>
              <w:rPr>
                <w:szCs w:val="16"/>
              </w:rPr>
            </w:pPr>
            <w:r w:rsidRPr="009A7184">
              <w:rPr>
                <w:szCs w:val="16"/>
              </w:rPr>
              <w:t>ad. No. 192, 1997</w:t>
            </w:r>
          </w:p>
        </w:tc>
      </w:tr>
      <w:tr w:rsidR="00635155" w:rsidRPr="009A7184" w14:paraId="39E678C3" w14:textId="77777777" w:rsidTr="001F643F">
        <w:trPr>
          <w:cantSplit/>
        </w:trPr>
        <w:tc>
          <w:tcPr>
            <w:tcW w:w="2044" w:type="dxa"/>
            <w:shd w:val="clear" w:color="auto" w:fill="auto"/>
          </w:tcPr>
          <w:p w14:paraId="7A896196" w14:textId="77777777" w:rsidR="00635155" w:rsidRPr="009A7184" w:rsidRDefault="00635155" w:rsidP="00635155">
            <w:pPr>
              <w:pStyle w:val="ENoteTableText"/>
              <w:rPr>
                <w:szCs w:val="16"/>
              </w:rPr>
            </w:pPr>
          </w:p>
        </w:tc>
        <w:tc>
          <w:tcPr>
            <w:tcW w:w="5044" w:type="dxa"/>
            <w:shd w:val="clear" w:color="auto" w:fill="auto"/>
          </w:tcPr>
          <w:p w14:paraId="0371A57E" w14:textId="77777777" w:rsidR="00635155" w:rsidRPr="009A7184" w:rsidRDefault="00635155" w:rsidP="00635155">
            <w:pPr>
              <w:pStyle w:val="ENoteTableText"/>
              <w:rPr>
                <w:szCs w:val="16"/>
              </w:rPr>
            </w:pPr>
            <w:r w:rsidRPr="009A7184">
              <w:rPr>
                <w:szCs w:val="16"/>
              </w:rPr>
              <w:t>am. No. 120, 2001</w:t>
            </w:r>
          </w:p>
        </w:tc>
      </w:tr>
      <w:tr w:rsidR="00635155" w:rsidRPr="009A7184" w14:paraId="65A7765A" w14:textId="77777777" w:rsidTr="001F643F">
        <w:trPr>
          <w:cantSplit/>
        </w:trPr>
        <w:tc>
          <w:tcPr>
            <w:tcW w:w="2044" w:type="dxa"/>
            <w:shd w:val="clear" w:color="auto" w:fill="auto"/>
          </w:tcPr>
          <w:p w14:paraId="59B3AE33" w14:textId="77777777" w:rsidR="00635155" w:rsidRPr="009A7184" w:rsidRDefault="00635155" w:rsidP="00635155">
            <w:pPr>
              <w:pStyle w:val="ENoteTableText"/>
              <w:tabs>
                <w:tab w:val="center" w:leader="dot" w:pos="2268"/>
              </w:tabs>
              <w:rPr>
                <w:szCs w:val="16"/>
              </w:rPr>
            </w:pPr>
            <w:r w:rsidRPr="009A7184">
              <w:rPr>
                <w:szCs w:val="16"/>
              </w:rPr>
              <w:t>8518.30.00</w:t>
            </w:r>
            <w:r w:rsidRPr="009A7184">
              <w:rPr>
                <w:szCs w:val="16"/>
              </w:rPr>
              <w:tab/>
            </w:r>
          </w:p>
        </w:tc>
        <w:tc>
          <w:tcPr>
            <w:tcW w:w="5044" w:type="dxa"/>
            <w:shd w:val="clear" w:color="auto" w:fill="auto"/>
          </w:tcPr>
          <w:p w14:paraId="5D2EC0CE" w14:textId="77777777" w:rsidR="00635155" w:rsidRPr="009A7184" w:rsidRDefault="00635155" w:rsidP="00635155">
            <w:pPr>
              <w:pStyle w:val="ENoteTableText"/>
              <w:rPr>
                <w:szCs w:val="16"/>
              </w:rPr>
            </w:pPr>
            <w:r w:rsidRPr="009A7184">
              <w:rPr>
                <w:szCs w:val="16"/>
              </w:rPr>
              <w:t>rep. No. 192, 1997</w:t>
            </w:r>
          </w:p>
        </w:tc>
      </w:tr>
      <w:tr w:rsidR="00635155" w:rsidRPr="009A7184" w14:paraId="551308B1" w14:textId="77777777" w:rsidTr="001F643F">
        <w:trPr>
          <w:cantSplit/>
        </w:trPr>
        <w:tc>
          <w:tcPr>
            <w:tcW w:w="2044" w:type="dxa"/>
            <w:shd w:val="clear" w:color="auto" w:fill="auto"/>
          </w:tcPr>
          <w:p w14:paraId="64743A87" w14:textId="77777777" w:rsidR="00635155" w:rsidRPr="009A7184" w:rsidRDefault="00635155" w:rsidP="00635155">
            <w:pPr>
              <w:pStyle w:val="ENoteTableText"/>
              <w:tabs>
                <w:tab w:val="center" w:leader="dot" w:pos="2268"/>
              </w:tabs>
              <w:rPr>
                <w:szCs w:val="16"/>
              </w:rPr>
            </w:pPr>
            <w:r w:rsidRPr="009A7184">
              <w:rPr>
                <w:szCs w:val="16"/>
              </w:rPr>
              <w:t>8518.30.10</w:t>
            </w:r>
            <w:r w:rsidRPr="009A7184">
              <w:rPr>
                <w:szCs w:val="16"/>
              </w:rPr>
              <w:tab/>
            </w:r>
          </w:p>
        </w:tc>
        <w:tc>
          <w:tcPr>
            <w:tcW w:w="5044" w:type="dxa"/>
            <w:shd w:val="clear" w:color="auto" w:fill="auto"/>
          </w:tcPr>
          <w:p w14:paraId="59F63318" w14:textId="77777777" w:rsidR="00635155" w:rsidRPr="009A7184" w:rsidRDefault="00635155" w:rsidP="00635155">
            <w:pPr>
              <w:pStyle w:val="ENoteTableText"/>
              <w:rPr>
                <w:szCs w:val="16"/>
              </w:rPr>
            </w:pPr>
            <w:r w:rsidRPr="009A7184">
              <w:rPr>
                <w:szCs w:val="16"/>
              </w:rPr>
              <w:t>ad. No. 192, 1997</w:t>
            </w:r>
          </w:p>
        </w:tc>
      </w:tr>
      <w:tr w:rsidR="00635155" w:rsidRPr="009A7184" w14:paraId="51981C5A" w14:textId="77777777" w:rsidTr="001F643F">
        <w:trPr>
          <w:cantSplit/>
        </w:trPr>
        <w:tc>
          <w:tcPr>
            <w:tcW w:w="2044" w:type="dxa"/>
            <w:shd w:val="clear" w:color="auto" w:fill="auto"/>
          </w:tcPr>
          <w:p w14:paraId="56415A7F" w14:textId="77777777" w:rsidR="00635155" w:rsidRPr="009A7184" w:rsidRDefault="00635155" w:rsidP="00635155">
            <w:pPr>
              <w:pStyle w:val="ENoteTableText"/>
              <w:rPr>
                <w:szCs w:val="16"/>
              </w:rPr>
            </w:pPr>
          </w:p>
        </w:tc>
        <w:tc>
          <w:tcPr>
            <w:tcW w:w="5044" w:type="dxa"/>
            <w:shd w:val="clear" w:color="auto" w:fill="auto"/>
          </w:tcPr>
          <w:p w14:paraId="24399F11" w14:textId="77777777" w:rsidR="00635155" w:rsidRPr="009A7184" w:rsidRDefault="00635155" w:rsidP="00635155">
            <w:pPr>
              <w:pStyle w:val="ENoteTableText"/>
              <w:rPr>
                <w:szCs w:val="16"/>
              </w:rPr>
            </w:pPr>
            <w:r w:rsidRPr="009A7184">
              <w:rPr>
                <w:szCs w:val="16"/>
              </w:rPr>
              <w:t>am. No. 73, 1998; No. 124, 1999; No. 118, 2006</w:t>
            </w:r>
          </w:p>
        </w:tc>
      </w:tr>
      <w:tr w:rsidR="00635155" w:rsidRPr="009A7184" w14:paraId="1F1C366A" w14:textId="77777777" w:rsidTr="001F643F">
        <w:trPr>
          <w:cantSplit/>
        </w:trPr>
        <w:tc>
          <w:tcPr>
            <w:tcW w:w="2044" w:type="dxa"/>
            <w:shd w:val="clear" w:color="auto" w:fill="auto"/>
          </w:tcPr>
          <w:p w14:paraId="538485FB" w14:textId="77777777" w:rsidR="00635155" w:rsidRPr="009A7184" w:rsidRDefault="00635155" w:rsidP="00635155">
            <w:pPr>
              <w:pStyle w:val="ENoteTableText"/>
              <w:tabs>
                <w:tab w:val="center" w:leader="dot" w:pos="2268"/>
              </w:tabs>
              <w:rPr>
                <w:szCs w:val="16"/>
              </w:rPr>
            </w:pPr>
            <w:r w:rsidRPr="009A7184">
              <w:rPr>
                <w:szCs w:val="16"/>
              </w:rPr>
              <w:t>8518.30.90</w:t>
            </w:r>
            <w:r w:rsidRPr="009A7184">
              <w:rPr>
                <w:szCs w:val="16"/>
              </w:rPr>
              <w:tab/>
            </w:r>
          </w:p>
        </w:tc>
        <w:tc>
          <w:tcPr>
            <w:tcW w:w="5044" w:type="dxa"/>
            <w:shd w:val="clear" w:color="auto" w:fill="auto"/>
          </w:tcPr>
          <w:p w14:paraId="1E14CD7F" w14:textId="77777777" w:rsidR="00635155" w:rsidRPr="009A7184" w:rsidRDefault="00635155" w:rsidP="00635155">
            <w:pPr>
              <w:pStyle w:val="ENoteTableText"/>
              <w:rPr>
                <w:szCs w:val="16"/>
              </w:rPr>
            </w:pPr>
            <w:r w:rsidRPr="009A7184">
              <w:rPr>
                <w:szCs w:val="16"/>
              </w:rPr>
              <w:t>ad. No. 192, 1997</w:t>
            </w:r>
          </w:p>
        </w:tc>
      </w:tr>
      <w:tr w:rsidR="00635155" w:rsidRPr="009A7184" w14:paraId="03636F89" w14:textId="77777777" w:rsidTr="001F643F">
        <w:trPr>
          <w:cantSplit/>
        </w:trPr>
        <w:tc>
          <w:tcPr>
            <w:tcW w:w="2044" w:type="dxa"/>
            <w:shd w:val="clear" w:color="auto" w:fill="auto"/>
          </w:tcPr>
          <w:p w14:paraId="1860399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E8EB285" w14:textId="77777777" w:rsidR="00635155" w:rsidRPr="009A7184" w:rsidRDefault="00635155" w:rsidP="00635155">
            <w:pPr>
              <w:pStyle w:val="ENoteTableText"/>
              <w:rPr>
                <w:szCs w:val="16"/>
              </w:rPr>
            </w:pPr>
            <w:r w:rsidRPr="009A7184">
              <w:rPr>
                <w:szCs w:val="16"/>
              </w:rPr>
              <w:t>rs No 84, 2016</w:t>
            </w:r>
          </w:p>
        </w:tc>
      </w:tr>
      <w:tr w:rsidR="00635155" w:rsidRPr="009A7184" w14:paraId="1BD6BF49" w14:textId="77777777" w:rsidTr="001F643F">
        <w:trPr>
          <w:cantSplit/>
        </w:trPr>
        <w:tc>
          <w:tcPr>
            <w:tcW w:w="2044" w:type="dxa"/>
            <w:shd w:val="clear" w:color="auto" w:fill="auto"/>
          </w:tcPr>
          <w:p w14:paraId="18BA9EBB" w14:textId="77777777" w:rsidR="00635155" w:rsidRPr="009A7184" w:rsidRDefault="00635155" w:rsidP="00635155">
            <w:pPr>
              <w:pStyle w:val="ENoteTableText"/>
              <w:tabs>
                <w:tab w:val="center" w:leader="dot" w:pos="2268"/>
              </w:tabs>
              <w:rPr>
                <w:szCs w:val="16"/>
              </w:rPr>
            </w:pPr>
            <w:r w:rsidRPr="009A7184">
              <w:rPr>
                <w:szCs w:val="16"/>
              </w:rPr>
              <w:t>8518.40</w:t>
            </w:r>
            <w:r w:rsidRPr="009A7184">
              <w:rPr>
                <w:szCs w:val="16"/>
              </w:rPr>
              <w:tab/>
            </w:r>
          </w:p>
        </w:tc>
        <w:tc>
          <w:tcPr>
            <w:tcW w:w="5044" w:type="dxa"/>
            <w:shd w:val="clear" w:color="auto" w:fill="auto"/>
          </w:tcPr>
          <w:p w14:paraId="4A683C1B" w14:textId="77777777" w:rsidR="00635155" w:rsidRPr="009A7184" w:rsidRDefault="00635155" w:rsidP="00635155">
            <w:pPr>
              <w:pStyle w:val="ENoteTableText"/>
              <w:rPr>
                <w:szCs w:val="16"/>
              </w:rPr>
            </w:pPr>
            <w:r w:rsidRPr="009A7184">
              <w:rPr>
                <w:szCs w:val="16"/>
              </w:rPr>
              <w:t>ad. No. 192, 1997</w:t>
            </w:r>
          </w:p>
        </w:tc>
      </w:tr>
      <w:tr w:rsidR="00635155" w:rsidRPr="009A7184" w14:paraId="283B68BF" w14:textId="77777777" w:rsidTr="001F643F">
        <w:trPr>
          <w:cantSplit/>
        </w:trPr>
        <w:tc>
          <w:tcPr>
            <w:tcW w:w="2044" w:type="dxa"/>
            <w:shd w:val="clear" w:color="auto" w:fill="auto"/>
          </w:tcPr>
          <w:p w14:paraId="18752771" w14:textId="77777777" w:rsidR="00635155" w:rsidRPr="009A7184" w:rsidRDefault="00635155" w:rsidP="00635155">
            <w:pPr>
              <w:pStyle w:val="ENoteTableText"/>
              <w:tabs>
                <w:tab w:val="center" w:leader="dot" w:pos="2268"/>
              </w:tabs>
              <w:rPr>
                <w:szCs w:val="16"/>
              </w:rPr>
            </w:pPr>
            <w:r w:rsidRPr="009A7184">
              <w:rPr>
                <w:szCs w:val="16"/>
              </w:rPr>
              <w:t>8518.40.00</w:t>
            </w:r>
            <w:r w:rsidRPr="009A7184">
              <w:rPr>
                <w:szCs w:val="16"/>
              </w:rPr>
              <w:tab/>
            </w:r>
          </w:p>
        </w:tc>
        <w:tc>
          <w:tcPr>
            <w:tcW w:w="5044" w:type="dxa"/>
            <w:shd w:val="clear" w:color="auto" w:fill="auto"/>
          </w:tcPr>
          <w:p w14:paraId="6176DE4F" w14:textId="77777777" w:rsidR="00635155" w:rsidRPr="009A7184" w:rsidRDefault="00635155" w:rsidP="00635155">
            <w:pPr>
              <w:pStyle w:val="ENoteTableText"/>
              <w:rPr>
                <w:szCs w:val="16"/>
              </w:rPr>
            </w:pPr>
            <w:r w:rsidRPr="009A7184">
              <w:rPr>
                <w:szCs w:val="16"/>
              </w:rPr>
              <w:t>rep. No. 192, 1997</w:t>
            </w:r>
          </w:p>
        </w:tc>
      </w:tr>
      <w:tr w:rsidR="00635155" w:rsidRPr="009A7184" w14:paraId="681FDD91" w14:textId="77777777" w:rsidTr="001F643F">
        <w:trPr>
          <w:cantSplit/>
        </w:trPr>
        <w:tc>
          <w:tcPr>
            <w:tcW w:w="2044" w:type="dxa"/>
            <w:shd w:val="clear" w:color="auto" w:fill="auto"/>
          </w:tcPr>
          <w:p w14:paraId="0A2E3E62" w14:textId="77777777" w:rsidR="00635155" w:rsidRPr="009A7184" w:rsidRDefault="00635155" w:rsidP="00635155">
            <w:pPr>
              <w:pStyle w:val="ENoteTableText"/>
              <w:tabs>
                <w:tab w:val="center" w:leader="dot" w:pos="2268"/>
              </w:tabs>
              <w:rPr>
                <w:szCs w:val="16"/>
              </w:rPr>
            </w:pPr>
            <w:r w:rsidRPr="009A7184">
              <w:rPr>
                <w:szCs w:val="16"/>
              </w:rPr>
              <w:t>8518.40.10</w:t>
            </w:r>
            <w:r w:rsidRPr="009A7184">
              <w:rPr>
                <w:szCs w:val="16"/>
              </w:rPr>
              <w:tab/>
            </w:r>
          </w:p>
        </w:tc>
        <w:tc>
          <w:tcPr>
            <w:tcW w:w="5044" w:type="dxa"/>
            <w:shd w:val="clear" w:color="auto" w:fill="auto"/>
          </w:tcPr>
          <w:p w14:paraId="2B1BE4A8" w14:textId="77777777" w:rsidR="00635155" w:rsidRPr="009A7184" w:rsidRDefault="00635155" w:rsidP="00635155">
            <w:pPr>
              <w:pStyle w:val="ENoteTableText"/>
              <w:rPr>
                <w:szCs w:val="16"/>
              </w:rPr>
            </w:pPr>
            <w:r w:rsidRPr="009A7184">
              <w:rPr>
                <w:szCs w:val="16"/>
              </w:rPr>
              <w:t>ad. No. 192, 1997</w:t>
            </w:r>
          </w:p>
        </w:tc>
      </w:tr>
      <w:tr w:rsidR="00635155" w:rsidRPr="009A7184" w14:paraId="12530142" w14:textId="77777777" w:rsidTr="001F643F">
        <w:trPr>
          <w:cantSplit/>
        </w:trPr>
        <w:tc>
          <w:tcPr>
            <w:tcW w:w="2044" w:type="dxa"/>
            <w:shd w:val="clear" w:color="auto" w:fill="auto"/>
          </w:tcPr>
          <w:p w14:paraId="2983EA08" w14:textId="77777777" w:rsidR="00635155" w:rsidRPr="009A7184" w:rsidRDefault="00635155" w:rsidP="00635155">
            <w:pPr>
              <w:pStyle w:val="ENoteTableText"/>
              <w:rPr>
                <w:szCs w:val="16"/>
              </w:rPr>
            </w:pPr>
          </w:p>
        </w:tc>
        <w:tc>
          <w:tcPr>
            <w:tcW w:w="5044" w:type="dxa"/>
            <w:shd w:val="clear" w:color="auto" w:fill="auto"/>
          </w:tcPr>
          <w:p w14:paraId="44B5ED07" w14:textId="77777777" w:rsidR="00635155" w:rsidRPr="009A7184" w:rsidRDefault="00635155" w:rsidP="00635155">
            <w:pPr>
              <w:pStyle w:val="ENoteTableText"/>
              <w:rPr>
                <w:szCs w:val="16"/>
              </w:rPr>
            </w:pPr>
            <w:r w:rsidRPr="009A7184">
              <w:rPr>
                <w:szCs w:val="16"/>
              </w:rPr>
              <w:t>am. No. 124, 1999</w:t>
            </w:r>
          </w:p>
        </w:tc>
      </w:tr>
      <w:tr w:rsidR="00635155" w:rsidRPr="009A7184" w14:paraId="718A9D95" w14:textId="77777777" w:rsidTr="001F643F">
        <w:trPr>
          <w:cantSplit/>
        </w:trPr>
        <w:tc>
          <w:tcPr>
            <w:tcW w:w="2044" w:type="dxa"/>
            <w:shd w:val="clear" w:color="auto" w:fill="auto"/>
          </w:tcPr>
          <w:p w14:paraId="1564010B" w14:textId="77777777" w:rsidR="00635155" w:rsidRPr="009A7184" w:rsidRDefault="00635155" w:rsidP="00635155">
            <w:pPr>
              <w:pStyle w:val="ENoteTableText"/>
              <w:tabs>
                <w:tab w:val="center" w:leader="dot" w:pos="2268"/>
              </w:tabs>
              <w:rPr>
                <w:szCs w:val="16"/>
              </w:rPr>
            </w:pPr>
            <w:r w:rsidRPr="009A7184">
              <w:rPr>
                <w:szCs w:val="16"/>
              </w:rPr>
              <w:t>8518.40.90</w:t>
            </w:r>
            <w:r w:rsidRPr="009A7184">
              <w:rPr>
                <w:szCs w:val="16"/>
              </w:rPr>
              <w:tab/>
            </w:r>
          </w:p>
        </w:tc>
        <w:tc>
          <w:tcPr>
            <w:tcW w:w="5044" w:type="dxa"/>
            <w:shd w:val="clear" w:color="auto" w:fill="auto"/>
          </w:tcPr>
          <w:p w14:paraId="3888C216" w14:textId="77777777" w:rsidR="00635155" w:rsidRPr="009A7184" w:rsidRDefault="00635155" w:rsidP="00635155">
            <w:pPr>
              <w:pStyle w:val="ENoteTableText"/>
              <w:rPr>
                <w:szCs w:val="16"/>
              </w:rPr>
            </w:pPr>
            <w:r w:rsidRPr="009A7184">
              <w:rPr>
                <w:szCs w:val="16"/>
              </w:rPr>
              <w:t>ad. No. 192, 1997</w:t>
            </w:r>
          </w:p>
        </w:tc>
      </w:tr>
      <w:tr w:rsidR="00635155" w:rsidRPr="009A7184" w14:paraId="305E5CC1" w14:textId="77777777" w:rsidTr="001F643F">
        <w:trPr>
          <w:cantSplit/>
        </w:trPr>
        <w:tc>
          <w:tcPr>
            <w:tcW w:w="2044" w:type="dxa"/>
            <w:shd w:val="clear" w:color="auto" w:fill="auto"/>
          </w:tcPr>
          <w:p w14:paraId="6DCC43E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5056E364" w14:textId="77777777" w:rsidR="00635155" w:rsidRPr="009A7184" w:rsidRDefault="00635155" w:rsidP="00635155">
            <w:pPr>
              <w:pStyle w:val="ENoteTableText"/>
              <w:rPr>
                <w:szCs w:val="16"/>
              </w:rPr>
            </w:pPr>
            <w:r w:rsidRPr="009A7184">
              <w:rPr>
                <w:szCs w:val="16"/>
              </w:rPr>
              <w:t>rs No 84, 2016</w:t>
            </w:r>
          </w:p>
        </w:tc>
      </w:tr>
      <w:tr w:rsidR="00635155" w:rsidRPr="009A7184" w14:paraId="40C07F9E" w14:textId="77777777" w:rsidTr="001F643F">
        <w:trPr>
          <w:cantSplit/>
        </w:trPr>
        <w:tc>
          <w:tcPr>
            <w:tcW w:w="2044" w:type="dxa"/>
            <w:shd w:val="clear" w:color="auto" w:fill="auto"/>
          </w:tcPr>
          <w:p w14:paraId="2F192165" w14:textId="77777777" w:rsidR="00635155" w:rsidRPr="009A7184" w:rsidRDefault="00635155" w:rsidP="00635155">
            <w:pPr>
              <w:pStyle w:val="ENoteTableText"/>
              <w:tabs>
                <w:tab w:val="center" w:leader="dot" w:pos="2268"/>
              </w:tabs>
              <w:rPr>
                <w:szCs w:val="16"/>
              </w:rPr>
            </w:pPr>
            <w:r w:rsidRPr="009A7184">
              <w:rPr>
                <w:szCs w:val="16"/>
              </w:rPr>
              <w:t>8518.50.00</w:t>
            </w:r>
            <w:r w:rsidRPr="009A7184">
              <w:rPr>
                <w:szCs w:val="16"/>
              </w:rPr>
              <w:tab/>
            </w:r>
          </w:p>
        </w:tc>
        <w:tc>
          <w:tcPr>
            <w:tcW w:w="5044" w:type="dxa"/>
            <w:shd w:val="clear" w:color="auto" w:fill="auto"/>
          </w:tcPr>
          <w:p w14:paraId="7222EBE4" w14:textId="77777777" w:rsidR="00635155" w:rsidRPr="009A7184" w:rsidRDefault="00635155" w:rsidP="00635155">
            <w:pPr>
              <w:pStyle w:val="ENoteTableText"/>
              <w:rPr>
                <w:szCs w:val="16"/>
              </w:rPr>
            </w:pPr>
            <w:r w:rsidRPr="009A7184">
              <w:rPr>
                <w:szCs w:val="16"/>
              </w:rPr>
              <w:t>rs No 84, 2016</w:t>
            </w:r>
          </w:p>
        </w:tc>
      </w:tr>
      <w:tr w:rsidR="00635155" w:rsidRPr="009A7184" w14:paraId="5FEEA192" w14:textId="77777777" w:rsidTr="001F643F">
        <w:trPr>
          <w:cantSplit/>
        </w:trPr>
        <w:tc>
          <w:tcPr>
            <w:tcW w:w="2044" w:type="dxa"/>
            <w:shd w:val="clear" w:color="auto" w:fill="auto"/>
          </w:tcPr>
          <w:p w14:paraId="33EC988E" w14:textId="77777777" w:rsidR="00635155" w:rsidRPr="009A7184" w:rsidRDefault="00635155" w:rsidP="00635155">
            <w:pPr>
              <w:pStyle w:val="ENoteTableText"/>
              <w:tabs>
                <w:tab w:val="center" w:leader="dot" w:pos="2268"/>
              </w:tabs>
              <w:rPr>
                <w:szCs w:val="16"/>
              </w:rPr>
            </w:pPr>
            <w:r w:rsidRPr="009A7184">
              <w:rPr>
                <w:szCs w:val="16"/>
              </w:rPr>
              <w:t>8518.90.00</w:t>
            </w:r>
            <w:r w:rsidRPr="009A7184">
              <w:rPr>
                <w:szCs w:val="16"/>
              </w:rPr>
              <w:tab/>
            </w:r>
          </w:p>
        </w:tc>
        <w:tc>
          <w:tcPr>
            <w:tcW w:w="5044" w:type="dxa"/>
            <w:shd w:val="clear" w:color="auto" w:fill="auto"/>
          </w:tcPr>
          <w:p w14:paraId="16A5565B"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0AAAD8F" w14:textId="77777777" w:rsidTr="001F643F">
        <w:trPr>
          <w:cantSplit/>
        </w:trPr>
        <w:tc>
          <w:tcPr>
            <w:tcW w:w="2044" w:type="dxa"/>
            <w:shd w:val="clear" w:color="auto" w:fill="auto"/>
          </w:tcPr>
          <w:p w14:paraId="60B946F0" w14:textId="77777777" w:rsidR="00635155" w:rsidRPr="009A7184" w:rsidRDefault="00635155" w:rsidP="00635155">
            <w:pPr>
              <w:pStyle w:val="ENoteTableText"/>
              <w:rPr>
                <w:szCs w:val="16"/>
              </w:rPr>
            </w:pPr>
            <w:r w:rsidRPr="009A7184">
              <w:rPr>
                <w:b/>
                <w:szCs w:val="16"/>
              </w:rPr>
              <w:t>8519</w:t>
            </w:r>
          </w:p>
        </w:tc>
        <w:tc>
          <w:tcPr>
            <w:tcW w:w="5044" w:type="dxa"/>
            <w:shd w:val="clear" w:color="auto" w:fill="auto"/>
          </w:tcPr>
          <w:p w14:paraId="3EE34A6A" w14:textId="77777777" w:rsidR="00635155" w:rsidRPr="009A7184" w:rsidRDefault="00635155" w:rsidP="00635155">
            <w:pPr>
              <w:pStyle w:val="ENoteTableText"/>
              <w:rPr>
                <w:szCs w:val="16"/>
              </w:rPr>
            </w:pPr>
          </w:p>
        </w:tc>
      </w:tr>
      <w:tr w:rsidR="00635155" w:rsidRPr="009A7184" w14:paraId="62167480" w14:textId="77777777" w:rsidTr="001F643F">
        <w:trPr>
          <w:cantSplit/>
        </w:trPr>
        <w:tc>
          <w:tcPr>
            <w:tcW w:w="2044" w:type="dxa"/>
            <w:shd w:val="clear" w:color="auto" w:fill="auto"/>
          </w:tcPr>
          <w:p w14:paraId="1ED113C1" w14:textId="77777777" w:rsidR="00635155" w:rsidRPr="009A7184" w:rsidRDefault="00635155" w:rsidP="00635155">
            <w:pPr>
              <w:pStyle w:val="ENoteTableText"/>
              <w:tabs>
                <w:tab w:val="center" w:leader="dot" w:pos="2268"/>
              </w:tabs>
              <w:rPr>
                <w:szCs w:val="16"/>
              </w:rPr>
            </w:pPr>
            <w:r w:rsidRPr="009A7184">
              <w:rPr>
                <w:szCs w:val="16"/>
              </w:rPr>
              <w:t>8519</w:t>
            </w:r>
            <w:r w:rsidRPr="009A7184">
              <w:rPr>
                <w:szCs w:val="16"/>
              </w:rPr>
              <w:tab/>
            </w:r>
          </w:p>
        </w:tc>
        <w:tc>
          <w:tcPr>
            <w:tcW w:w="5044" w:type="dxa"/>
            <w:shd w:val="clear" w:color="auto" w:fill="auto"/>
          </w:tcPr>
          <w:p w14:paraId="55EF8D8E" w14:textId="77777777" w:rsidR="00635155" w:rsidRPr="009A7184" w:rsidRDefault="00635155" w:rsidP="00635155">
            <w:pPr>
              <w:pStyle w:val="ENoteTableText"/>
              <w:rPr>
                <w:szCs w:val="16"/>
              </w:rPr>
            </w:pPr>
            <w:r w:rsidRPr="009A7184">
              <w:rPr>
                <w:szCs w:val="16"/>
              </w:rPr>
              <w:t>rs. No. 118, 2006</w:t>
            </w:r>
          </w:p>
        </w:tc>
      </w:tr>
      <w:tr w:rsidR="00635155" w:rsidRPr="009A7184" w14:paraId="56D62E4A" w14:textId="77777777" w:rsidTr="001F643F">
        <w:trPr>
          <w:cantSplit/>
        </w:trPr>
        <w:tc>
          <w:tcPr>
            <w:tcW w:w="2044" w:type="dxa"/>
            <w:shd w:val="clear" w:color="auto" w:fill="auto"/>
          </w:tcPr>
          <w:p w14:paraId="12802C44" w14:textId="77777777" w:rsidR="00635155" w:rsidRPr="009A7184" w:rsidRDefault="00635155" w:rsidP="00635155">
            <w:pPr>
              <w:pStyle w:val="ENoteTableText"/>
              <w:tabs>
                <w:tab w:val="center" w:leader="dot" w:pos="2268"/>
              </w:tabs>
              <w:rPr>
                <w:szCs w:val="16"/>
              </w:rPr>
            </w:pPr>
            <w:r w:rsidRPr="009A7184">
              <w:rPr>
                <w:szCs w:val="16"/>
              </w:rPr>
              <w:t>8519.10.00</w:t>
            </w:r>
            <w:r w:rsidRPr="009A7184">
              <w:rPr>
                <w:szCs w:val="16"/>
              </w:rPr>
              <w:tab/>
            </w:r>
          </w:p>
        </w:tc>
        <w:tc>
          <w:tcPr>
            <w:tcW w:w="5044" w:type="dxa"/>
            <w:shd w:val="clear" w:color="auto" w:fill="auto"/>
          </w:tcPr>
          <w:p w14:paraId="5A2EF768" w14:textId="77777777" w:rsidR="00635155" w:rsidRPr="009A7184" w:rsidRDefault="00635155" w:rsidP="00635155">
            <w:pPr>
              <w:pStyle w:val="ENoteTableText"/>
              <w:rPr>
                <w:szCs w:val="16"/>
              </w:rPr>
            </w:pPr>
            <w:r w:rsidRPr="009A7184">
              <w:rPr>
                <w:szCs w:val="16"/>
              </w:rPr>
              <w:t>am. No. 116, 2000</w:t>
            </w:r>
          </w:p>
        </w:tc>
      </w:tr>
      <w:tr w:rsidR="00635155" w:rsidRPr="009A7184" w14:paraId="1050A2CB" w14:textId="77777777" w:rsidTr="001F643F">
        <w:trPr>
          <w:cantSplit/>
        </w:trPr>
        <w:tc>
          <w:tcPr>
            <w:tcW w:w="2044" w:type="dxa"/>
            <w:shd w:val="clear" w:color="auto" w:fill="auto"/>
          </w:tcPr>
          <w:p w14:paraId="71BAC118" w14:textId="77777777" w:rsidR="00635155" w:rsidRPr="009A7184" w:rsidRDefault="00635155" w:rsidP="00635155">
            <w:pPr>
              <w:pStyle w:val="ENoteTableText"/>
              <w:rPr>
                <w:szCs w:val="16"/>
              </w:rPr>
            </w:pPr>
          </w:p>
        </w:tc>
        <w:tc>
          <w:tcPr>
            <w:tcW w:w="5044" w:type="dxa"/>
            <w:shd w:val="clear" w:color="auto" w:fill="auto"/>
          </w:tcPr>
          <w:p w14:paraId="248EAB5C" w14:textId="77777777" w:rsidR="00635155" w:rsidRPr="009A7184" w:rsidRDefault="00635155" w:rsidP="00635155">
            <w:pPr>
              <w:pStyle w:val="ENoteTableText"/>
              <w:rPr>
                <w:szCs w:val="16"/>
              </w:rPr>
            </w:pPr>
            <w:r w:rsidRPr="009A7184">
              <w:rPr>
                <w:szCs w:val="16"/>
              </w:rPr>
              <w:t>rep. No. 118, 2006</w:t>
            </w:r>
          </w:p>
        </w:tc>
      </w:tr>
      <w:tr w:rsidR="00635155" w:rsidRPr="009A7184" w14:paraId="178AC9C0" w14:textId="77777777" w:rsidTr="001F643F">
        <w:trPr>
          <w:cantSplit/>
        </w:trPr>
        <w:tc>
          <w:tcPr>
            <w:tcW w:w="2044" w:type="dxa"/>
            <w:shd w:val="clear" w:color="auto" w:fill="auto"/>
          </w:tcPr>
          <w:p w14:paraId="00820C55" w14:textId="77777777" w:rsidR="00635155" w:rsidRPr="009A7184" w:rsidRDefault="00635155" w:rsidP="00635155">
            <w:pPr>
              <w:pStyle w:val="ENoteTableText"/>
              <w:tabs>
                <w:tab w:val="center" w:leader="dot" w:pos="2268"/>
              </w:tabs>
              <w:rPr>
                <w:szCs w:val="16"/>
              </w:rPr>
            </w:pPr>
            <w:r w:rsidRPr="009A7184">
              <w:rPr>
                <w:szCs w:val="16"/>
              </w:rPr>
              <w:t>8519.2</w:t>
            </w:r>
            <w:r w:rsidRPr="009A7184">
              <w:rPr>
                <w:szCs w:val="16"/>
              </w:rPr>
              <w:tab/>
            </w:r>
          </w:p>
        </w:tc>
        <w:tc>
          <w:tcPr>
            <w:tcW w:w="5044" w:type="dxa"/>
            <w:shd w:val="clear" w:color="auto" w:fill="auto"/>
          </w:tcPr>
          <w:p w14:paraId="181FD067" w14:textId="77777777" w:rsidR="00635155" w:rsidRPr="009A7184" w:rsidRDefault="00635155" w:rsidP="00635155">
            <w:pPr>
              <w:pStyle w:val="ENoteTableText"/>
              <w:rPr>
                <w:szCs w:val="16"/>
              </w:rPr>
            </w:pPr>
            <w:r w:rsidRPr="009A7184">
              <w:rPr>
                <w:szCs w:val="16"/>
              </w:rPr>
              <w:t>rep. No. 118, 2006</w:t>
            </w:r>
          </w:p>
        </w:tc>
      </w:tr>
      <w:tr w:rsidR="00635155" w:rsidRPr="009A7184" w14:paraId="6388AE18" w14:textId="77777777" w:rsidTr="001F643F">
        <w:trPr>
          <w:cantSplit/>
        </w:trPr>
        <w:tc>
          <w:tcPr>
            <w:tcW w:w="2044" w:type="dxa"/>
            <w:shd w:val="clear" w:color="auto" w:fill="auto"/>
          </w:tcPr>
          <w:p w14:paraId="426A90EC" w14:textId="77777777" w:rsidR="00635155" w:rsidRPr="009A7184" w:rsidRDefault="00635155" w:rsidP="00635155">
            <w:pPr>
              <w:pStyle w:val="ENoteTableText"/>
              <w:tabs>
                <w:tab w:val="center" w:leader="dot" w:pos="2268"/>
              </w:tabs>
              <w:rPr>
                <w:szCs w:val="16"/>
              </w:rPr>
            </w:pPr>
            <w:r w:rsidRPr="009A7184">
              <w:rPr>
                <w:szCs w:val="16"/>
              </w:rPr>
              <w:t>8519.20</w:t>
            </w:r>
            <w:r w:rsidRPr="009A7184">
              <w:rPr>
                <w:szCs w:val="16"/>
              </w:rPr>
              <w:tab/>
            </w:r>
          </w:p>
        </w:tc>
        <w:tc>
          <w:tcPr>
            <w:tcW w:w="5044" w:type="dxa"/>
            <w:shd w:val="clear" w:color="auto" w:fill="auto"/>
          </w:tcPr>
          <w:p w14:paraId="0D46787B" w14:textId="77777777" w:rsidR="00635155" w:rsidRPr="009A7184" w:rsidRDefault="00635155" w:rsidP="00635155">
            <w:pPr>
              <w:pStyle w:val="ENoteTableText"/>
              <w:rPr>
                <w:szCs w:val="16"/>
              </w:rPr>
            </w:pPr>
            <w:r w:rsidRPr="009A7184">
              <w:rPr>
                <w:szCs w:val="16"/>
              </w:rPr>
              <w:t>ad. No. 118, 2006</w:t>
            </w:r>
          </w:p>
        </w:tc>
      </w:tr>
      <w:tr w:rsidR="00635155" w:rsidRPr="009A7184" w14:paraId="621575C1" w14:textId="77777777" w:rsidTr="001F643F">
        <w:trPr>
          <w:cantSplit/>
        </w:trPr>
        <w:tc>
          <w:tcPr>
            <w:tcW w:w="2044" w:type="dxa"/>
            <w:shd w:val="clear" w:color="auto" w:fill="auto"/>
          </w:tcPr>
          <w:p w14:paraId="0D8BBD64" w14:textId="77777777" w:rsidR="00635155" w:rsidRPr="009A7184" w:rsidRDefault="00635155" w:rsidP="00635155">
            <w:pPr>
              <w:pStyle w:val="ENoteTableText"/>
              <w:tabs>
                <w:tab w:val="center" w:leader="dot" w:pos="2268"/>
              </w:tabs>
              <w:rPr>
                <w:szCs w:val="16"/>
              </w:rPr>
            </w:pPr>
            <w:r w:rsidRPr="009A7184">
              <w:rPr>
                <w:szCs w:val="16"/>
              </w:rPr>
              <w:t>8519.20.10</w:t>
            </w:r>
            <w:r w:rsidRPr="009A7184">
              <w:rPr>
                <w:szCs w:val="16"/>
              </w:rPr>
              <w:tab/>
            </w:r>
          </w:p>
        </w:tc>
        <w:tc>
          <w:tcPr>
            <w:tcW w:w="5044" w:type="dxa"/>
            <w:shd w:val="clear" w:color="auto" w:fill="auto"/>
          </w:tcPr>
          <w:p w14:paraId="44ED63AB" w14:textId="77777777" w:rsidR="00635155" w:rsidRPr="009A7184" w:rsidRDefault="00635155" w:rsidP="00635155">
            <w:pPr>
              <w:pStyle w:val="ENoteTableText"/>
              <w:rPr>
                <w:szCs w:val="16"/>
              </w:rPr>
            </w:pPr>
            <w:r w:rsidRPr="009A7184">
              <w:rPr>
                <w:szCs w:val="16"/>
              </w:rPr>
              <w:t>ad. No. 118, 2006</w:t>
            </w:r>
          </w:p>
        </w:tc>
      </w:tr>
      <w:tr w:rsidR="00635155" w:rsidRPr="009A7184" w14:paraId="76AEAD74" w14:textId="77777777" w:rsidTr="001F643F">
        <w:trPr>
          <w:cantSplit/>
        </w:trPr>
        <w:tc>
          <w:tcPr>
            <w:tcW w:w="2044" w:type="dxa"/>
            <w:shd w:val="clear" w:color="auto" w:fill="auto"/>
          </w:tcPr>
          <w:p w14:paraId="6C5356C3" w14:textId="77777777" w:rsidR="00635155" w:rsidRPr="009A7184" w:rsidRDefault="00635155" w:rsidP="00635155">
            <w:pPr>
              <w:pStyle w:val="ENoteTableText"/>
              <w:tabs>
                <w:tab w:val="center" w:leader="dot" w:pos="2268"/>
              </w:tabs>
              <w:rPr>
                <w:szCs w:val="16"/>
              </w:rPr>
            </w:pPr>
            <w:r w:rsidRPr="009A7184">
              <w:rPr>
                <w:szCs w:val="16"/>
              </w:rPr>
              <w:t>8519.20.90</w:t>
            </w:r>
            <w:r w:rsidRPr="009A7184">
              <w:rPr>
                <w:szCs w:val="16"/>
              </w:rPr>
              <w:tab/>
            </w:r>
          </w:p>
        </w:tc>
        <w:tc>
          <w:tcPr>
            <w:tcW w:w="5044" w:type="dxa"/>
            <w:shd w:val="clear" w:color="auto" w:fill="auto"/>
          </w:tcPr>
          <w:p w14:paraId="54345506" w14:textId="77777777" w:rsidR="00635155" w:rsidRPr="009A7184" w:rsidRDefault="00635155" w:rsidP="00635155">
            <w:pPr>
              <w:pStyle w:val="ENoteTableText"/>
              <w:rPr>
                <w:szCs w:val="16"/>
              </w:rPr>
            </w:pPr>
            <w:r w:rsidRPr="009A7184">
              <w:rPr>
                <w:szCs w:val="16"/>
              </w:rPr>
              <w:t>ad. No. 118, 2006</w:t>
            </w:r>
          </w:p>
        </w:tc>
      </w:tr>
      <w:tr w:rsidR="00635155" w:rsidRPr="009A7184" w14:paraId="2BFD4A5C" w14:textId="77777777" w:rsidTr="001F643F">
        <w:trPr>
          <w:cantSplit/>
        </w:trPr>
        <w:tc>
          <w:tcPr>
            <w:tcW w:w="2044" w:type="dxa"/>
            <w:shd w:val="clear" w:color="auto" w:fill="auto"/>
          </w:tcPr>
          <w:p w14:paraId="26413906" w14:textId="77777777" w:rsidR="00635155" w:rsidRPr="009A7184" w:rsidRDefault="00635155" w:rsidP="00635155">
            <w:pPr>
              <w:pStyle w:val="ENoteTableText"/>
              <w:tabs>
                <w:tab w:val="center" w:leader="dot" w:pos="2268"/>
              </w:tabs>
              <w:rPr>
                <w:szCs w:val="16"/>
              </w:rPr>
            </w:pPr>
            <w:r w:rsidRPr="009A7184">
              <w:rPr>
                <w:szCs w:val="16"/>
              </w:rPr>
              <w:t>8519.21.00</w:t>
            </w:r>
            <w:r w:rsidRPr="009A7184">
              <w:rPr>
                <w:szCs w:val="16"/>
              </w:rPr>
              <w:tab/>
            </w:r>
          </w:p>
        </w:tc>
        <w:tc>
          <w:tcPr>
            <w:tcW w:w="5044" w:type="dxa"/>
            <w:shd w:val="clear" w:color="auto" w:fill="auto"/>
          </w:tcPr>
          <w:p w14:paraId="2F3554A7" w14:textId="77777777" w:rsidR="00635155" w:rsidRPr="009A7184" w:rsidRDefault="00635155" w:rsidP="00635155">
            <w:pPr>
              <w:pStyle w:val="ENoteTableText"/>
              <w:rPr>
                <w:szCs w:val="16"/>
              </w:rPr>
            </w:pPr>
            <w:r w:rsidRPr="009A7184">
              <w:rPr>
                <w:szCs w:val="16"/>
              </w:rPr>
              <w:t>am. No. 116, 2000</w:t>
            </w:r>
          </w:p>
        </w:tc>
      </w:tr>
      <w:tr w:rsidR="00635155" w:rsidRPr="009A7184" w14:paraId="18C26B60" w14:textId="77777777" w:rsidTr="001F643F">
        <w:trPr>
          <w:cantSplit/>
        </w:trPr>
        <w:tc>
          <w:tcPr>
            <w:tcW w:w="2044" w:type="dxa"/>
            <w:shd w:val="clear" w:color="auto" w:fill="auto"/>
          </w:tcPr>
          <w:p w14:paraId="2F1A6E09" w14:textId="77777777" w:rsidR="00635155" w:rsidRPr="009A7184" w:rsidRDefault="00635155" w:rsidP="00635155">
            <w:pPr>
              <w:pStyle w:val="ENoteTableText"/>
              <w:rPr>
                <w:szCs w:val="16"/>
              </w:rPr>
            </w:pPr>
          </w:p>
        </w:tc>
        <w:tc>
          <w:tcPr>
            <w:tcW w:w="5044" w:type="dxa"/>
            <w:shd w:val="clear" w:color="auto" w:fill="auto"/>
          </w:tcPr>
          <w:p w14:paraId="23FC151B" w14:textId="77777777" w:rsidR="00635155" w:rsidRPr="009A7184" w:rsidRDefault="00635155" w:rsidP="00635155">
            <w:pPr>
              <w:pStyle w:val="ENoteTableText"/>
              <w:rPr>
                <w:szCs w:val="16"/>
              </w:rPr>
            </w:pPr>
            <w:r w:rsidRPr="009A7184">
              <w:rPr>
                <w:szCs w:val="16"/>
              </w:rPr>
              <w:t>rep. No. 118, 2006</w:t>
            </w:r>
          </w:p>
        </w:tc>
      </w:tr>
      <w:tr w:rsidR="00635155" w:rsidRPr="009A7184" w14:paraId="5D7B831C" w14:textId="77777777" w:rsidTr="001F643F">
        <w:trPr>
          <w:cantSplit/>
        </w:trPr>
        <w:tc>
          <w:tcPr>
            <w:tcW w:w="2044" w:type="dxa"/>
            <w:shd w:val="clear" w:color="auto" w:fill="auto"/>
          </w:tcPr>
          <w:p w14:paraId="759E0F0C" w14:textId="77777777" w:rsidR="00635155" w:rsidRPr="009A7184" w:rsidRDefault="00635155" w:rsidP="00635155">
            <w:pPr>
              <w:pStyle w:val="ENoteTableText"/>
              <w:tabs>
                <w:tab w:val="center" w:leader="dot" w:pos="2268"/>
              </w:tabs>
              <w:rPr>
                <w:szCs w:val="16"/>
              </w:rPr>
            </w:pPr>
            <w:r w:rsidRPr="009A7184">
              <w:rPr>
                <w:szCs w:val="16"/>
              </w:rPr>
              <w:t>8519.29.00</w:t>
            </w:r>
            <w:r w:rsidRPr="009A7184">
              <w:rPr>
                <w:szCs w:val="16"/>
              </w:rPr>
              <w:tab/>
            </w:r>
          </w:p>
        </w:tc>
        <w:tc>
          <w:tcPr>
            <w:tcW w:w="5044" w:type="dxa"/>
            <w:shd w:val="clear" w:color="auto" w:fill="auto"/>
          </w:tcPr>
          <w:p w14:paraId="4BB44302" w14:textId="77777777" w:rsidR="00635155" w:rsidRPr="009A7184" w:rsidRDefault="00635155" w:rsidP="00635155">
            <w:pPr>
              <w:pStyle w:val="ENoteTableText"/>
              <w:rPr>
                <w:szCs w:val="16"/>
              </w:rPr>
            </w:pPr>
            <w:r w:rsidRPr="009A7184">
              <w:rPr>
                <w:szCs w:val="16"/>
              </w:rPr>
              <w:t>am. No. 116, 2000</w:t>
            </w:r>
          </w:p>
        </w:tc>
      </w:tr>
      <w:tr w:rsidR="00635155" w:rsidRPr="009A7184" w14:paraId="6242266F" w14:textId="77777777" w:rsidTr="001F643F">
        <w:trPr>
          <w:cantSplit/>
        </w:trPr>
        <w:tc>
          <w:tcPr>
            <w:tcW w:w="2044" w:type="dxa"/>
            <w:shd w:val="clear" w:color="auto" w:fill="auto"/>
          </w:tcPr>
          <w:p w14:paraId="6661ABC7" w14:textId="77777777" w:rsidR="00635155" w:rsidRPr="009A7184" w:rsidRDefault="00635155" w:rsidP="00635155">
            <w:pPr>
              <w:pStyle w:val="ENoteTableText"/>
              <w:rPr>
                <w:szCs w:val="16"/>
              </w:rPr>
            </w:pPr>
          </w:p>
        </w:tc>
        <w:tc>
          <w:tcPr>
            <w:tcW w:w="5044" w:type="dxa"/>
            <w:shd w:val="clear" w:color="auto" w:fill="auto"/>
          </w:tcPr>
          <w:p w14:paraId="4C07CCA1" w14:textId="77777777" w:rsidR="00635155" w:rsidRPr="009A7184" w:rsidRDefault="00635155" w:rsidP="00635155">
            <w:pPr>
              <w:pStyle w:val="ENoteTableText"/>
              <w:rPr>
                <w:szCs w:val="16"/>
              </w:rPr>
            </w:pPr>
            <w:r w:rsidRPr="009A7184">
              <w:rPr>
                <w:szCs w:val="16"/>
              </w:rPr>
              <w:t>rep. No. 118, 2006</w:t>
            </w:r>
          </w:p>
        </w:tc>
      </w:tr>
      <w:tr w:rsidR="00635155" w:rsidRPr="009A7184" w14:paraId="7F3CA6D5" w14:textId="77777777" w:rsidTr="001F643F">
        <w:trPr>
          <w:cantSplit/>
        </w:trPr>
        <w:tc>
          <w:tcPr>
            <w:tcW w:w="2044" w:type="dxa"/>
            <w:shd w:val="clear" w:color="auto" w:fill="auto"/>
          </w:tcPr>
          <w:p w14:paraId="1EC96A62" w14:textId="77777777" w:rsidR="00635155" w:rsidRPr="009A7184" w:rsidRDefault="00635155" w:rsidP="00635155">
            <w:pPr>
              <w:pStyle w:val="ENoteTableText"/>
              <w:tabs>
                <w:tab w:val="center" w:leader="dot" w:pos="2268"/>
              </w:tabs>
              <w:rPr>
                <w:szCs w:val="16"/>
              </w:rPr>
            </w:pPr>
            <w:r w:rsidRPr="009A7184">
              <w:rPr>
                <w:szCs w:val="16"/>
              </w:rPr>
              <w:t>8519.3</w:t>
            </w:r>
            <w:r w:rsidRPr="009A7184">
              <w:rPr>
                <w:szCs w:val="16"/>
              </w:rPr>
              <w:tab/>
            </w:r>
          </w:p>
        </w:tc>
        <w:tc>
          <w:tcPr>
            <w:tcW w:w="5044" w:type="dxa"/>
            <w:shd w:val="clear" w:color="auto" w:fill="auto"/>
          </w:tcPr>
          <w:p w14:paraId="30030752" w14:textId="77777777" w:rsidR="00635155" w:rsidRPr="009A7184" w:rsidRDefault="00635155" w:rsidP="00635155">
            <w:pPr>
              <w:pStyle w:val="ENoteTableText"/>
              <w:rPr>
                <w:szCs w:val="16"/>
              </w:rPr>
            </w:pPr>
            <w:r w:rsidRPr="009A7184">
              <w:rPr>
                <w:szCs w:val="16"/>
              </w:rPr>
              <w:t>rep. No. 118, 2006</w:t>
            </w:r>
          </w:p>
        </w:tc>
      </w:tr>
      <w:tr w:rsidR="00635155" w:rsidRPr="009A7184" w14:paraId="5E829766" w14:textId="77777777" w:rsidTr="001F643F">
        <w:trPr>
          <w:cantSplit/>
        </w:trPr>
        <w:tc>
          <w:tcPr>
            <w:tcW w:w="2044" w:type="dxa"/>
            <w:shd w:val="clear" w:color="auto" w:fill="auto"/>
          </w:tcPr>
          <w:p w14:paraId="54D9359C" w14:textId="77777777" w:rsidR="00635155" w:rsidRPr="009A7184" w:rsidRDefault="00635155" w:rsidP="00635155">
            <w:pPr>
              <w:pStyle w:val="ENoteTableText"/>
              <w:tabs>
                <w:tab w:val="center" w:leader="dot" w:pos="2268"/>
              </w:tabs>
              <w:rPr>
                <w:szCs w:val="16"/>
              </w:rPr>
            </w:pPr>
            <w:r w:rsidRPr="009A7184">
              <w:rPr>
                <w:szCs w:val="16"/>
              </w:rPr>
              <w:t>8519.30.00</w:t>
            </w:r>
            <w:r w:rsidRPr="009A7184">
              <w:rPr>
                <w:szCs w:val="16"/>
              </w:rPr>
              <w:tab/>
            </w:r>
          </w:p>
        </w:tc>
        <w:tc>
          <w:tcPr>
            <w:tcW w:w="5044" w:type="dxa"/>
            <w:shd w:val="clear" w:color="auto" w:fill="auto"/>
          </w:tcPr>
          <w:p w14:paraId="2BEA81CE" w14:textId="77777777" w:rsidR="00635155" w:rsidRPr="009A7184" w:rsidRDefault="00635155" w:rsidP="00635155">
            <w:pPr>
              <w:pStyle w:val="ENoteTableText"/>
              <w:rPr>
                <w:szCs w:val="16"/>
              </w:rPr>
            </w:pPr>
            <w:r w:rsidRPr="009A7184">
              <w:rPr>
                <w:szCs w:val="16"/>
              </w:rPr>
              <w:t>ad. No. 118, 2006</w:t>
            </w:r>
          </w:p>
        </w:tc>
      </w:tr>
      <w:tr w:rsidR="00635155" w:rsidRPr="009A7184" w14:paraId="791B84A4" w14:textId="77777777" w:rsidTr="001F643F">
        <w:trPr>
          <w:cantSplit/>
        </w:trPr>
        <w:tc>
          <w:tcPr>
            <w:tcW w:w="2044" w:type="dxa"/>
            <w:shd w:val="clear" w:color="auto" w:fill="auto"/>
          </w:tcPr>
          <w:p w14:paraId="52F6FC8B" w14:textId="77777777" w:rsidR="00635155" w:rsidRPr="009A7184" w:rsidRDefault="00635155" w:rsidP="00635155">
            <w:pPr>
              <w:pStyle w:val="ENoteTableText"/>
              <w:tabs>
                <w:tab w:val="center" w:leader="dot" w:pos="2268"/>
              </w:tabs>
              <w:rPr>
                <w:szCs w:val="16"/>
              </w:rPr>
            </w:pPr>
            <w:r w:rsidRPr="009A7184">
              <w:rPr>
                <w:szCs w:val="16"/>
              </w:rPr>
              <w:t>8519.31.00</w:t>
            </w:r>
            <w:r w:rsidRPr="009A7184">
              <w:rPr>
                <w:szCs w:val="16"/>
              </w:rPr>
              <w:tab/>
            </w:r>
          </w:p>
        </w:tc>
        <w:tc>
          <w:tcPr>
            <w:tcW w:w="5044" w:type="dxa"/>
            <w:shd w:val="clear" w:color="auto" w:fill="auto"/>
          </w:tcPr>
          <w:p w14:paraId="68434E30" w14:textId="77777777" w:rsidR="00635155" w:rsidRPr="009A7184" w:rsidRDefault="00635155" w:rsidP="00635155">
            <w:pPr>
              <w:pStyle w:val="ENoteTableText"/>
              <w:rPr>
                <w:szCs w:val="16"/>
              </w:rPr>
            </w:pPr>
            <w:r w:rsidRPr="009A7184">
              <w:rPr>
                <w:szCs w:val="16"/>
              </w:rPr>
              <w:t>am. No. 116, 2000</w:t>
            </w:r>
          </w:p>
        </w:tc>
      </w:tr>
      <w:tr w:rsidR="00635155" w:rsidRPr="009A7184" w14:paraId="2DF4396F" w14:textId="77777777" w:rsidTr="001F643F">
        <w:trPr>
          <w:cantSplit/>
        </w:trPr>
        <w:tc>
          <w:tcPr>
            <w:tcW w:w="2044" w:type="dxa"/>
            <w:shd w:val="clear" w:color="auto" w:fill="auto"/>
          </w:tcPr>
          <w:p w14:paraId="2FBC756D" w14:textId="77777777" w:rsidR="00635155" w:rsidRPr="009A7184" w:rsidRDefault="00635155" w:rsidP="00635155">
            <w:pPr>
              <w:pStyle w:val="ENoteTableText"/>
              <w:rPr>
                <w:szCs w:val="16"/>
              </w:rPr>
            </w:pPr>
          </w:p>
        </w:tc>
        <w:tc>
          <w:tcPr>
            <w:tcW w:w="5044" w:type="dxa"/>
            <w:shd w:val="clear" w:color="auto" w:fill="auto"/>
          </w:tcPr>
          <w:p w14:paraId="6BF19529" w14:textId="77777777" w:rsidR="00635155" w:rsidRPr="009A7184" w:rsidRDefault="00635155" w:rsidP="00635155">
            <w:pPr>
              <w:pStyle w:val="ENoteTableText"/>
              <w:rPr>
                <w:szCs w:val="16"/>
              </w:rPr>
            </w:pPr>
            <w:r w:rsidRPr="009A7184">
              <w:rPr>
                <w:szCs w:val="16"/>
              </w:rPr>
              <w:t>rep. No. 118, 2006</w:t>
            </w:r>
          </w:p>
        </w:tc>
      </w:tr>
      <w:tr w:rsidR="00635155" w:rsidRPr="009A7184" w14:paraId="347D039A" w14:textId="77777777" w:rsidTr="001F643F">
        <w:trPr>
          <w:cantSplit/>
        </w:trPr>
        <w:tc>
          <w:tcPr>
            <w:tcW w:w="2044" w:type="dxa"/>
            <w:shd w:val="clear" w:color="auto" w:fill="auto"/>
          </w:tcPr>
          <w:p w14:paraId="0D4C34C3" w14:textId="77777777" w:rsidR="00635155" w:rsidRPr="009A7184" w:rsidRDefault="00635155" w:rsidP="00635155">
            <w:pPr>
              <w:pStyle w:val="ENoteTableText"/>
              <w:tabs>
                <w:tab w:val="center" w:leader="dot" w:pos="2268"/>
              </w:tabs>
              <w:rPr>
                <w:szCs w:val="16"/>
              </w:rPr>
            </w:pPr>
            <w:r w:rsidRPr="009A7184">
              <w:rPr>
                <w:szCs w:val="16"/>
              </w:rPr>
              <w:t>8519.39.00</w:t>
            </w:r>
            <w:r w:rsidRPr="009A7184">
              <w:rPr>
                <w:szCs w:val="16"/>
              </w:rPr>
              <w:tab/>
            </w:r>
          </w:p>
        </w:tc>
        <w:tc>
          <w:tcPr>
            <w:tcW w:w="5044" w:type="dxa"/>
            <w:shd w:val="clear" w:color="auto" w:fill="auto"/>
          </w:tcPr>
          <w:p w14:paraId="3F90E3B9" w14:textId="77777777" w:rsidR="00635155" w:rsidRPr="009A7184" w:rsidRDefault="00635155" w:rsidP="00635155">
            <w:pPr>
              <w:pStyle w:val="ENoteTableText"/>
              <w:rPr>
                <w:szCs w:val="16"/>
              </w:rPr>
            </w:pPr>
            <w:r w:rsidRPr="009A7184">
              <w:rPr>
                <w:szCs w:val="16"/>
              </w:rPr>
              <w:t>am. No. 116, 2000</w:t>
            </w:r>
          </w:p>
        </w:tc>
      </w:tr>
      <w:tr w:rsidR="00635155" w:rsidRPr="009A7184" w14:paraId="48B8DC65" w14:textId="77777777" w:rsidTr="001F643F">
        <w:trPr>
          <w:cantSplit/>
        </w:trPr>
        <w:tc>
          <w:tcPr>
            <w:tcW w:w="2044" w:type="dxa"/>
            <w:shd w:val="clear" w:color="auto" w:fill="auto"/>
          </w:tcPr>
          <w:p w14:paraId="3B000B27" w14:textId="77777777" w:rsidR="00635155" w:rsidRPr="009A7184" w:rsidRDefault="00635155" w:rsidP="00635155">
            <w:pPr>
              <w:pStyle w:val="ENoteTableText"/>
              <w:rPr>
                <w:szCs w:val="16"/>
              </w:rPr>
            </w:pPr>
          </w:p>
        </w:tc>
        <w:tc>
          <w:tcPr>
            <w:tcW w:w="5044" w:type="dxa"/>
            <w:shd w:val="clear" w:color="auto" w:fill="auto"/>
          </w:tcPr>
          <w:p w14:paraId="0BB8B9B4" w14:textId="77777777" w:rsidR="00635155" w:rsidRPr="009A7184" w:rsidRDefault="00635155" w:rsidP="00635155">
            <w:pPr>
              <w:pStyle w:val="ENoteTableText"/>
              <w:rPr>
                <w:szCs w:val="16"/>
              </w:rPr>
            </w:pPr>
            <w:r w:rsidRPr="009A7184">
              <w:rPr>
                <w:szCs w:val="16"/>
              </w:rPr>
              <w:t>rep. No. 118, 2006</w:t>
            </w:r>
          </w:p>
        </w:tc>
      </w:tr>
      <w:tr w:rsidR="00635155" w:rsidRPr="009A7184" w14:paraId="53763622" w14:textId="77777777" w:rsidTr="001F643F">
        <w:trPr>
          <w:cantSplit/>
        </w:trPr>
        <w:tc>
          <w:tcPr>
            <w:tcW w:w="2044" w:type="dxa"/>
            <w:shd w:val="clear" w:color="auto" w:fill="auto"/>
          </w:tcPr>
          <w:p w14:paraId="76EBFCC2" w14:textId="77777777" w:rsidR="00635155" w:rsidRPr="009A7184" w:rsidRDefault="00635155" w:rsidP="00635155">
            <w:pPr>
              <w:pStyle w:val="ENoteTableText"/>
              <w:tabs>
                <w:tab w:val="center" w:leader="dot" w:pos="2268"/>
              </w:tabs>
              <w:rPr>
                <w:szCs w:val="16"/>
              </w:rPr>
            </w:pPr>
            <w:r w:rsidRPr="009A7184">
              <w:rPr>
                <w:szCs w:val="16"/>
              </w:rPr>
              <w:t>8519.40.00</w:t>
            </w:r>
            <w:r w:rsidRPr="009A7184">
              <w:rPr>
                <w:szCs w:val="16"/>
              </w:rPr>
              <w:tab/>
            </w:r>
          </w:p>
        </w:tc>
        <w:tc>
          <w:tcPr>
            <w:tcW w:w="5044" w:type="dxa"/>
            <w:shd w:val="clear" w:color="auto" w:fill="auto"/>
          </w:tcPr>
          <w:p w14:paraId="564C9829" w14:textId="77777777" w:rsidR="00635155" w:rsidRPr="009A7184" w:rsidRDefault="00635155" w:rsidP="00635155">
            <w:pPr>
              <w:pStyle w:val="ENoteTableText"/>
              <w:rPr>
                <w:szCs w:val="16"/>
              </w:rPr>
            </w:pPr>
            <w:r w:rsidRPr="009A7184">
              <w:rPr>
                <w:szCs w:val="16"/>
              </w:rPr>
              <w:t>am. No. 116, 2000</w:t>
            </w:r>
          </w:p>
        </w:tc>
      </w:tr>
      <w:tr w:rsidR="00635155" w:rsidRPr="009A7184" w14:paraId="24D0ABBA" w14:textId="77777777" w:rsidTr="001F643F">
        <w:trPr>
          <w:cantSplit/>
        </w:trPr>
        <w:tc>
          <w:tcPr>
            <w:tcW w:w="2044" w:type="dxa"/>
            <w:shd w:val="clear" w:color="auto" w:fill="auto"/>
          </w:tcPr>
          <w:p w14:paraId="79079D00" w14:textId="77777777" w:rsidR="00635155" w:rsidRPr="009A7184" w:rsidRDefault="00635155" w:rsidP="00635155">
            <w:pPr>
              <w:pStyle w:val="ENoteTableText"/>
              <w:rPr>
                <w:szCs w:val="16"/>
              </w:rPr>
            </w:pPr>
          </w:p>
        </w:tc>
        <w:tc>
          <w:tcPr>
            <w:tcW w:w="5044" w:type="dxa"/>
            <w:shd w:val="clear" w:color="auto" w:fill="auto"/>
          </w:tcPr>
          <w:p w14:paraId="341F035C" w14:textId="77777777" w:rsidR="00635155" w:rsidRPr="009A7184" w:rsidRDefault="00635155" w:rsidP="00635155">
            <w:pPr>
              <w:pStyle w:val="ENoteTableText"/>
              <w:rPr>
                <w:szCs w:val="16"/>
              </w:rPr>
            </w:pPr>
            <w:r w:rsidRPr="009A7184">
              <w:rPr>
                <w:szCs w:val="16"/>
              </w:rPr>
              <w:t>rep. No. 118, 2006</w:t>
            </w:r>
          </w:p>
        </w:tc>
      </w:tr>
      <w:tr w:rsidR="00635155" w:rsidRPr="009A7184" w14:paraId="49296FA6" w14:textId="77777777" w:rsidTr="001F643F">
        <w:trPr>
          <w:cantSplit/>
        </w:trPr>
        <w:tc>
          <w:tcPr>
            <w:tcW w:w="2044" w:type="dxa"/>
            <w:shd w:val="clear" w:color="auto" w:fill="auto"/>
          </w:tcPr>
          <w:p w14:paraId="7458C719" w14:textId="77777777" w:rsidR="00635155" w:rsidRPr="009A7184" w:rsidRDefault="00635155" w:rsidP="00635155">
            <w:pPr>
              <w:pStyle w:val="ENoteTableText"/>
              <w:tabs>
                <w:tab w:val="center" w:leader="dot" w:pos="2268"/>
              </w:tabs>
              <w:rPr>
                <w:szCs w:val="16"/>
              </w:rPr>
            </w:pPr>
            <w:r w:rsidRPr="009A7184">
              <w:rPr>
                <w:szCs w:val="16"/>
              </w:rPr>
              <w:t>8519.50.00</w:t>
            </w:r>
            <w:r w:rsidRPr="009A7184">
              <w:rPr>
                <w:szCs w:val="16"/>
              </w:rPr>
              <w:tab/>
            </w:r>
          </w:p>
        </w:tc>
        <w:tc>
          <w:tcPr>
            <w:tcW w:w="5044" w:type="dxa"/>
            <w:shd w:val="clear" w:color="auto" w:fill="auto"/>
          </w:tcPr>
          <w:p w14:paraId="0CDB03B2" w14:textId="77777777" w:rsidR="00635155" w:rsidRPr="009A7184" w:rsidRDefault="00635155" w:rsidP="00635155">
            <w:pPr>
              <w:pStyle w:val="ENoteTableText"/>
              <w:rPr>
                <w:szCs w:val="16"/>
              </w:rPr>
            </w:pPr>
            <w:r w:rsidRPr="009A7184">
              <w:rPr>
                <w:szCs w:val="16"/>
              </w:rPr>
              <w:t>ad No 118, 2006</w:t>
            </w:r>
          </w:p>
        </w:tc>
      </w:tr>
      <w:tr w:rsidR="00635155" w:rsidRPr="009A7184" w14:paraId="41ED5B07" w14:textId="77777777" w:rsidTr="001F643F">
        <w:trPr>
          <w:cantSplit/>
        </w:trPr>
        <w:tc>
          <w:tcPr>
            <w:tcW w:w="2044" w:type="dxa"/>
            <w:shd w:val="clear" w:color="auto" w:fill="auto"/>
          </w:tcPr>
          <w:p w14:paraId="55ACFEAE"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68B34F12" w14:textId="77777777" w:rsidR="00635155" w:rsidRPr="009A7184" w:rsidRDefault="00635155" w:rsidP="00635155">
            <w:pPr>
              <w:pStyle w:val="ENoteTableText"/>
              <w:rPr>
                <w:szCs w:val="16"/>
              </w:rPr>
            </w:pPr>
            <w:r>
              <w:rPr>
                <w:szCs w:val="16"/>
              </w:rPr>
              <w:t xml:space="preserve">rep </w:t>
            </w:r>
            <w:r w:rsidRPr="0040243A">
              <w:rPr>
                <w:szCs w:val="16"/>
              </w:rPr>
              <w:t xml:space="preserve">No </w:t>
            </w:r>
            <w:r w:rsidRPr="0040243A">
              <w:t>91, 2021</w:t>
            </w:r>
          </w:p>
        </w:tc>
      </w:tr>
      <w:tr w:rsidR="00635155" w:rsidRPr="009A7184" w14:paraId="0345DB52" w14:textId="77777777" w:rsidTr="001F643F">
        <w:trPr>
          <w:cantSplit/>
        </w:trPr>
        <w:tc>
          <w:tcPr>
            <w:tcW w:w="2044" w:type="dxa"/>
            <w:shd w:val="clear" w:color="auto" w:fill="auto"/>
          </w:tcPr>
          <w:p w14:paraId="49C9EE30" w14:textId="77777777" w:rsidR="00635155" w:rsidRPr="009A7184" w:rsidRDefault="00635155" w:rsidP="00635155">
            <w:pPr>
              <w:pStyle w:val="ENoteTableText"/>
              <w:tabs>
                <w:tab w:val="center" w:leader="dot" w:pos="2268"/>
              </w:tabs>
              <w:rPr>
                <w:szCs w:val="16"/>
              </w:rPr>
            </w:pPr>
            <w:r w:rsidRPr="009A7184">
              <w:rPr>
                <w:szCs w:val="16"/>
              </w:rPr>
              <w:t>8519.8</w:t>
            </w:r>
            <w:r w:rsidRPr="009A7184">
              <w:rPr>
                <w:szCs w:val="16"/>
              </w:rPr>
              <w:tab/>
            </w:r>
          </w:p>
        </w:tc>
        <w:tc>
          <w:tcPr>
            <w:tcW w:w="5044" w:type="dxa"/>
            <w:shd w:val="clear" w:color="auto" w:fill="auto"/>
          </w:tcPr>
          <w:p w14:paraId="62C38EB0" w14:textId="77777777" w:rsidR="00635155" w:rsidRPr="009A7184" w:rsidRDefault="00635155" w:rsidP="00635155">
            <w:pPr>
              <w:pStyle w:val="ENoteTableText"/>
              <w:rPr>
                <w:szCs w:val="16"/>
              </w:rPr>
            </w:pPr>
            <w:r w:rsidRPr="009A7184">
              <w:rPr>
                <w:szCs w:val="16"/>
              </w:rPr>
              <w:t>ad. No. 118, 2006</w:t>
            </w:r>
          </w:p>
        </w:tc>
      </w:tr>
      <w:tr w:rsidR="00635155" w:rsidRPr="009A7184" w14:paraId="01CB18B8" w14:textId="77777777" w:rsidTr="001F643F">
        <w:trPr>
          <w:cantSplit/>
        </w:trPr>
        <w:tc>
          <w:tcPr>
            <w:tcW w:w="2044" w:type="dxa"/>
            <w:shd w:val="clear" w:color="auto" w:fill="auto"/>
          </w:tcPr>
          <w:p w14:paraId="29FB830D" w14:textId="77777777" w:rsidR="00635155" w:rsidRPr="009A7184" w:rsidRDefault="00635155" w:rsidP="00635155">
            <w:pPr>
              <w:pStyle w:val="ENoteTableText"/>
              <w:tabs>
                <w:tab w:val="center" w:leader="dot" w:pos="2268"/>
              </w:tabs>
              <w:rPr>
                <w:szCs w:val="16"/>
              </w:rPr>
            </w:pPr>
            <w:r w:rsidRPr="009A7184">
              <w:rPr>
                <w:szCs w:val="16"/>
              </w:rPr>
              <w:t>8519.81</w:t>
            </w:r>
            <w:r w:rsidRPr="009A7184">
              <w:rPr>
                <w:szCs w:val="16"/>
              </w:rPr>
              <w:tab/>
            </w:r>
          </w:p>
        </w:tc>
        <w:tc>
          <w:tcPr>
            <w:tcW w:w="5044" w:type="dxa"/>
            <w:shd w:val="clear" w:color="auto" w:fill="auto"/>
          </w:tcPr>
          <w:p w14:paraId="30DF4E49" w14:textId="77777777" w:rsidR="00635155" w:rsidRPr="009A7184" w:rsidRDefault="00635155" w:rsidP="00635155">
            <w:pPr>
              <w:pStyle w:val="ENoteTableText"/>
              <w:rPr>
                <w:szCs w:val="16"/>
              </w:rPr>
            </w:pPr>
            <w:r w:rsidRPr="009A7184">
              <w:rPr>
                <w:szCs w:val="16"/>
              </w:rPr>
              <w:t>ad. No. 118, 2006</w:t>
            </w:r>
          </w:p>
        </w:tc>
      </w:tr>
      <w:tr w:rsidR="00635155" w:rsidRPr="009A7184" w14:paraId="3BD8DFB8" w14:textId="77777777" w:rsidTr="001F643F">
        <w:trPr>
          <w:cantSplit/>
        </w:trPr>
        <w:tc>
          <w:tcPr>
            <w:tcW w:w="2044" w:type="dxa"/>
            <w:shd w:val="clear" w:color="auto" w:fill="auto"/>
          </w:tcPr>
          <w:p w14:paraId="67800848" w14:textId="77777777" w:rsidR="00635155" w:rsidRPr="009A7184" w:rsidRDefault="00635155" w:rsidP="00635155">
            <w:pPr>
              <w:pStyle w:val="ENoteTableText"/>
              <w:tabs>
                <w:tab w:val="center" w:leader="dot" w:pos="2268"/>
              </w:tabs>
              <w:rPr>
                <w:szCs w:val="16"/>
              </w:rPr>
            </w:pPr>
            <w:r w:rsidRPr="009A7184">
              <w:rPr>
                <w:szCs w:val="16"/>
              </w:rPr>
              <w:t>8519.81.10</w:t>
            </w:r>
            <w:r w:rsidRPr="009A7184">
              <w:rPr>
                <w:szCs w:val="16"/>
              </w:rPr>
              <w:tab/>
            </w:r>
          </w:p>
        </w:tc>
        <w:tc>
          <w:tcPr>
            <w:tcW w:w="5044" w:type="dxa"/>
            <w:shd w:val="clear" w:color="auto" w:fill="auto"/>
          </w:tcPr>
          <w:p w14:paraId="35CAB044" w14:textId="77777777" w:rsidR="00635155" w:rsidRPr="009A7184" w:rsidRDefault="00635155" w:rsidP="00635155">
            <w:pPr>
              <w:pStyle w:val="ENoteTableText"/>
              <w:rPr>
                <w:szCs w:val="16"/>
              </w:rPr>
            </w:pPr>
            <w:r w:rsidRPr="009A7184">
              <w:rPr>
                <w:szCs w:val="16"/>
              </w:rPr>
              <w:t>ad. No. 118, 2006</w:t>
            </w:r>
          </w:p>
        </w:tc>
      </w:tr>
      <w:tr w:rsidR="00635155" w:rsidRPr="009A7184" w14:paraId="6CFF8FB9" w14:textId="77777777" w:rsidTr="001F643F">
        <w:trPr>
          <w:cantSplit/>
        </w:trPr>
        <w:tc>
          <w:tcPr>
            <w:tcW w:w="2044" w:type="dxa"/>
            <w:shd w:val="clear" w:color="auto" w:fill="auto"/>
          </w:tcPr>
          <w:p w14:paraId="0A0B6678" w14:textId="77777777" w:rsidR="00635155" w:rsidRPr="009A7184" w:rsidRDefault="00635155" w:rsidP="00635155">
            <w:pPr>
              <w:pStyle w:val="ENoteTableText"/>
              <w:tabs>
                <w:tab w:val="center" w:leader="dot" w:pos="2268"/>
              </w:tabs>
              <w:rPr>
                <w:szCs w:val="16"/>
              </w:rPr>
            </w:pPr>
            <w:r w:rsidRPr="009A7184">
              <w:rPr>
                <w:szCs w:val="16"/>
              </w:rPr>
              <w:t>8519.81.20</w:t>
            </w:r>
            <w:r w:rsidRPr="009A7184">
              <w:rPr>
                <w:szCs w:val="16"/>
              </w:rPr>
              <w:tab/>
            </w:r>
          </w:p>
        </w:tc>
        <w:tc>
          <w:tcPr>
            <w:tcW w:w="5044" w:type="dxa"/>
            <w:shd w:val="clear" w:color="auto" w:fill="auto"/>
          </w:tcPr>
          <w:p w14:paraId="7266CE26" w14:textId="77777777" w:rsidR="00635155" w:rsidRPr="009A7184" w:rsidRDefault="00635155" w:rsidP="00635155">
            <w:pPr>
              <w:pStyle w:val="ENoteTableText"/>
              <w:rPr>
                <w:szCs w:val="16"/>
              </w:rPr>
            </w:pPr>
            <w:r w:rsidRPr="009A7184">
              <w:rPr>
                <w:szCs w:val="16"/>
              </w:rPr>
              <w:t>ad. No. 118, 2006</w:t>
            </w:r>
          </w:p>
        </w:tc>
      </w:tr>
      <w:tr w:rsidR="00635155" w:rsidRPr="009A7184" w14:paraId="7B566C2C" w14:textId="77777777" w:rsidTr="001F643F">
        <w:trPr>
          <w:cantSplit/>
        </w:trPr>
        <w:tc>
          <w:tcPr>
            <w:tcW w:w="2044" w:type="dxa"/>
            <w:shd w:val="clear" w:color="auto" w:fill="auto"/>
          </w:tcPr>
          <w:p w14:paraId="2339993B"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3B82AFF" w14:textId="77777777" w:rsidR="00635155" w:rsidRPr="009A7184" w:rsidRDefault="00635155" w:rsidP="00635155">
            <w:pPr>
              <w:pStyle w:val="ENoteTableText"/>
              <w:rPr>
                <w:szCs w:val="16"/>
              </w:rPr>
            </w:pPr>
            <w:r w:rsidRPr="009A7184">
              <w:rPr>
                <w:szCs w:val="16"/>
              </w:rPr>
              <w:t>rs No 84, 2016</w:t>
            </w:r>
          </w:p>
        </w:tc>
      </w:tr>
      <w:tr w:rsidR="00635155" w:rsidRPr="009A7184" w14:paraId="29A9512F" w14:textId="77777777" w:rsidTr="001F643F">
        <w:trPr>
          <w:cantSplit/>
        </w:trPr>
        <w:tc>
          <w:tcPr>
            <w:tcW w:w="2044" w:type="dxa"/>
            <w:shd w:val="clear" w:color="auto" w:fill="auto"/>
          </w:tcPr>
          <w:p w14:paraId="3D80D7C9" w14:textId="77777777" w:rsidR="00635155" w:rsidRPr="009A7184" w:rsidRDefault="00635155" w:rsidP="00635155">
            <w:pPr>
              <w:pStyle w:val="ENoteTableText"/>
              <w:tabs>
                <w:tab w:val="center" w:leader="dot" w:pos="2268"/>
              </w:tabs>
              <w:rPr>
                <w:szCs w:val="16"/>
              </w:rPr>
            </w:pPr>
            <w:r w:rsidRPr="009A7184">
              <w:rPr>
                <w:szCs w:val="16"/>
              </w:rPr>
              <w:t>8519.81.30</w:t>
            </w:r>
            <w:r w:rsidRPr="009A7184">
              <w:rPr>
                <w:szCs w:val="16"/>
              </w:rPr>
              <w:tab/>
            </w:r>
          </w:p>
        </w:tc>
        <w:tc>
          <w:tcPr>
            <w:tcW w:w="5044" w:type="dxa"/>
            <w:shd w:val="clear" w:color="auto" w:fill="auto"/>
          </w:tcPr>
          <w:p w14:paraId="12E300FB" w14:textId="77777777" w:rsidR="00635155" w:rsidRPr="009A7184" w:rsidRDefault="00635155" w:rsidP="00635155">
            <w:pPr>
              <w:pStyle w:val="ENoteTableText"/>
              <w:rPr>
                <w:szCs w:val="16"/>
              </w:rPr>
            </w:pPr>
            <w:r w:rsidRPr="009A7184">
              <w:rPr>
                <w:szCs w:val="16"/>
              </w:rPr>
              <w:t>ad. No. 118, 2006</w:t>
            </w:r>
          </w:p>
        </w:tc>
      </w:tr>
      <w:tr w:rsidR="00635155" w:rsidRPr="009A7184" w14:paraId="6BE10851" w14:textId="77777777" w:rsidTr="001F643F">
        <w:trPr>
          <w:cantSplit/>
        </w:trPr>
        <w:tc>
          <w:tcPr>
            <w:tcW w:w="2044" w:type="dxa"/>
            <w:shd w:val="clear" w:color="auto" w:fill="auto"/>
          </w:tcPr>
          <w:p w14:paraId="5F9C5429" w14:textId="77777777" w:rsidR="00635155" w:rsidRPr="009A7184" w:rsidRDefault="00635155" w:rsidP="00635155">
            <w:pPr>
              <w:pStyle w:val="ENoteTableText"/>
              <w:tabs>
                <w:tab w:val="center" w:leader="dot" w:pos="2268"/>
              </w:tabs>
              <w:rPr>
                <w:szCs w:val="16"/>
              </w:rPr>
            </w:pPr>
            <w:r w:rsidRPr="009A7184">
              <w:rPr>
                <w:szCs w:val="16"/>
              </w:rPr>
              <w:t>8519.81.4</w:t>
            </w:r>
            <w:r w:rsidRPr="009A7184">
              <w:rPr>
                <w:szCs w:val="16"/>
              </w:rPr>
              <w:tab/>
            </w:r>
          </w:p>
        </w:tc>
        <w:tc>
          <w:tcPr>
            <w:tcW w:w="5044" w:type="dxa"/>
            <w:shd w:val="clear" w:color="auto" w:fill="auto"/>
          </w:tcPr>
          <w:p w14:paraId="0B558BCE" w14:textId="77777777" w:rsidR="00635155" w:rsidRPr="009A7184" w:rsidRDefault="00635155" w:rsidP="00635155">
            <w:pPr>
              <w:pStyle w:val="ENoteTableText"/>
              <w:rPr>
                <w:szCs w:val="16"/>
              </w:rPr>
            </w:pPr>
            <w:r w:rsidRPr="009A7184">
              <w:rPr>
                <w:szCs w:val="16"/>
              </w:rPr>
              <w:t>ad. No. 118, 2006</w:t>
            </w:r>
          </w:p>
        </w:tc>
      </w:tr>
      <w:tr w:rsidR="00635155" w:rsidRPr="009A7184" w14:paraId="40493993" w14:textId="77777777" w:rsidTr="001F643F">
        <w:trPr>
          <w:cantSplit/>
        </w:trPr>
        <w:tc>
          <w:tcPr>
            <w:tcW w:w="2044" w:type="dxa"/>
            <w:shd w:val="clear" w:color="auto" w:fill="auto"/>
          </w:tcPr>
          <w:p w14:paraId="33090B41" w14:textId="77777777" w:rsidR="00635155" w:rsidRPr="009A7184" w:rsidRDefault="00635155" w:rsidP="00635155">
            <w:pPr>
              <w:pStyle w:val="ENoteTableText"/>
              <w:tabs>
                <w:tab w:val="center" w:leader="dot" w:pos="2268"/>
              </w:tabs>
              <w:rPr>
                <w:szCs w:val="16"/>
              </w:rPr>
            </w:pPr>
            <w:r w:rsidRPr="009A7184">
              <w:rPr>
                <w:szCs w:val="16"/>
              </w:rPr>
              <w:t>8519.81.41</w:t>
            </w:r>
            <w:r w:rsidRPr="009A7184">
              <w:rPr>
                <w:szCs w:val="16"/>
              </w:rPr>
              <w:tab/>
            </w:r>
          </w:p>
        </w:tc>
        <w:tc>
          <w:tcPr>
            <w:tcW w:w="5044" w:type="dxa"/>
            <w:shd w:val="clear" w:color="auto" w:fill="auto"/>
          </w:tcPr>
          <w:p w14:paraId="7D0191F4" w14:textId="77777777" w:rsidR="00635155" w:rsidRPr="009A7184" w:rsidRDefault="00635155" w:rsidP="00635155">
            <w:pPr>
              <w:pStyle w:val="ENoteTableText"/>
              <w:rPr>
                <w:szCs w:val="16"/>
              </w:rPr>
            </w:pPr>
            <w:r w:rsidRPr="009A7184">
              <w:rPr>
                <w:szCs w:val="16"/>
              </w:rPr>
              <w:t>ad. No. 118, 2006</w:t>
            </w:r>
          </w:p>
        </w:tc>
      </w:tr>
      <w:tr w:rsidR="00635155" w:rsidRPr="009A7184" w14:paraId="0983290C" w14:textId="77777777" w:rsidTr="001F643F">
        <w:trPr>
          <w:cantSplit/>
        </w:trPr>
        <w:tc>
          <w:tcPr>
            <w:tcW w:w="2044" w:type="dxa"/>
            <w:shd w:val="clear" w:color="auto" w:fill="auto"/>
          </w:tcPr>
          <w:p w14:paraId="543280A9"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07EBF71" w14:textId="77777777" w:rsidR="00635155" w:rsidRPr="009A7184" w:rsidRDefault="00635155" w:rsidP="00635155">
            <w:pPr>
              <w:pStyle w:val="ENoteTableText"/>
              <w:rPr>
                <w:szCs w:val="16"/>
              </w:rPr>
            </w:pPr>
            <w:r w:rsidRPr="009A7184">
              <w:rPr>
                <w:szCs w:val="16"/>
              </w:rPr>
              <w:t>rs No 84, 2016</w:t>
            </w:r>
          </w:p>
        </w:tc>
      </w:tr>
      <w:tr w:rsidR="00635155" w:rsidRPr="009A7184" w14:paraId="5F9F4F59" w14:textId="77777777" w:rsidTr="001F643F">
        <w:trPr>
          <w:cantSplit/>
        </w:trPr>
        <w:tc>
          <w:tcPr>
            <w:tcW w:w="2044" w:type="dxa"/>
            <w:shd w:val="clear" w:color="auto" w:fill="auto"/>
          </w:tcPr>
          <w:p w14:paraId="07CA606B" w14:textId="77777777" w:rsidR="00635155" w:rsidRPr="009A7184" w:rsidRDefault="00635155" w:rsidP="00635155">
            <w:pPr>
              <w:pStyle w:val="ENoteTableText"/>
              <w:tabs>
                <w:tab w:val="center" w:leader="dot" w:pos="2268"/>
              </w:tabs>
              <w:rPr>
                <w:szCs w:val="16"/>
              </w:rPr>
            </w:pPr>
            <w:r w:rsidRPr="009A7184">
              <w:rPr>
                <w:szCs w:val="16"/>
              </w:rPr>
              <w:t>8519.81.49</w:t>
            </w:r>
            <w:r w:rsidRPr="009A7184">
              <w:rPr>
                <w:szCs w:val="16"/>
              </w:rPr>
              <w:tab/>
            </w:r>
          </w:p>
        </w:tc>
        <w:tc>
          <w:tcPr>
            <w:tcW w:w="5044" w:type="dxa"/>
            <w:shd w:val="clear" w:color="auto" w:fill="auto"/>
          </w:tcPr>
          <w:p w14:paraId="79E19F0B" w14:textId="77777777" w:rsidR="00635155" w:rsidRPr="009A7184" w:rsidRDefault="00635155" w:rsidP="00635155">
            <w:pPr>
              <w:pStyle w:val="ENoteTableText"/>
              <w:rPr>
                <w:szCs w:val="16"/>
              </w:rPr>
            </w:pPr>
            <w:r w:rsidRPr="009A7184">
              <w:rPr>
                <w:szCs w:val="16"/>
              </w:rPr>
              <w:t>ad. No. 118, 2006</w:t>
            </w:r>
          </w:p>
        </w:tc>
      </w:tr>
      <w:tr w:rsidR="00635155" w:rsidRPr="009A7184" w14:paraId="4237DF93" w14:textId="77777777" w:rsidTr="001F643F">
        <w:trPr>
          <w:cantSplit/>
        </w:trPr>
        <w:tc>
          <w:tcPr>
            <w:tcW w:w="2044" w:type="dxa"/>
            <w:shd w:val="clear" w:color="auto" w:fill="auto"/>
          </w:tcPr>
          <w:p w14:paraId="7DB3E7F7" w14:textId="77777777" w:rsidR="00635155" w:rsidRPr="009A7184" w:rsidRDefault="00635155" w:rsidP="00635155">
            <w:pPr>
              <w:pStyle w:val="ENoteTableText"/>
              <w:tabs>
                <w:tab w:val="center" w:leader="dot" w:pos="2268"/>
              </w:tabs>
              <w:rPr>
                <w:szCs w:val="16"/>
              </w:rPr>
            </w:pPr>
            <w:r w:rsidRPr="009A7184">
              <w:rPr>
                <w:szCs w:val="16"/>
              </w:rPr>
              <w:t>8519.81.90</w:t>
            </w:r>
            <w:r w:rsidRPr="009A7184">
              <w:rPr>
                <w:szCs w:val="16"/>
              </w:rPr>
              <w:tab/>
            </w:r>
          </w:p>
        </w:tc>
        <w:tc>
          <w:tcPr>
            <w:tcW w:w="5044" w:type="dxa"/>
            <w:shd w:val="clear" w:color="auto" w:fill="auto"/>
          </w:tcPr>
          <w:p w14:paraId="79D6D860" w14:textId="77777777" w:rsidR="00635155" w:rsidRPr="009A7184" w:rsidRDefault="00635155" w:rsidP="00635155">
            <w:pPr>
              <w:pStyle w:val="ENoteTableText"/>
              <w:rPr>
                <w:szCs w:val="16"/>
              </w:rPr>
            </w:pPr>
            <w:r w:rsidRPr="009A7184">
              <w:rPr>
                <w:szCs w:val="16"/>
              </w:rPr>
              <w:t>ad. No. 118, 2006</w:t>
            </w:r>
          </w:p>
        </w:tc>
      </w:tr>
      <w:tr w:rsidR="00635155" w:rsidRPr="009A7184" w14:paraId="7A115932" w14:textId="77777777" w:rsidTr="001F643F">
        <w:trPr>
          <w:cantSplit/>
        </w:trPr>
        <w:tc>
          <w:tcPr>
            <w:tcW w:w="2044" w:type="dxa"/>
            <w:shd w:val="clear" w:color="auto" w:fill="auto"/>
          </w:tcPr>
          <w:p w14:paraId="7488D840"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40DD04E3" w14:textId="77777777" w:rsidR="00635155" w:rsidRPr="009A7184" w:rsidRDefault="00635155" w:rsidP="00635155">
            <w:pPr>
              <w:pStyle w:val="ENoteTableText"/>
              <w:rPr>
                <w:szCs w:val="16"/>
              </w:rPr>
            </w:pPr>
            <w:r w:rsidRPr="009A7184">
              <w:rPr>
                <w:szCs w:val="16"/>
              </w:rPr>
              <w:t>rs No 84, 2016</w:t>
            </w:r>
          </w:p>
        </w:tc>
      </w:tr>
      <w:tr w:rsidR="00635155" w:rsidRPr="009A7184" w14:paraId="6E8D5984" w14:textId="77777777" w:rsidTr="001F643F">
        <w:trPr>
          <w:cantSplit/>
        </w:trPr>
        <w:tc>
          <w:tcPr>
            <w:tcW w:w="2044" w:type="dxa"/>
            <w:shd w:val="clear" w:color="auto" w:fill="auto"/>
          </w:tcPr>
          <w:p w14:paraId="0697C01D" w14:textId="77777777" w:rsidR="00635155" w:rsidRPr="009A7184" w:rsidRDefault="00635155" w:rsidP="00635155">
            <w:pPr>
              <w:pStyle w:val="ENoteTableText"/>
              <w:tabs>
                <w:tab w:val="center" w:leader="dot" w:pos="2268"/>
              </w:tabs>
              <w:rPr>
                <w:szCs w:val="16"/>
              </w:rPr>
            </w:pPr>
            <w:r w:rsidRPr="009A7184">
              <w:rPr>
                <w:szCs w:val="16"/>
              </w:rPr>
              <w:t>8519.89</w:t>
            </w:r>
            <w:r w:rsidRPr="009A7184">
              <w:rPr>
                <w:szCs w:val="16"/>
              </w:rPr>
              <w:tab/>
            </w:r>
          </w:p>
        </w:tc>
        <w:tc>
          <w:tcPr>
            <w:tcW w:w="5044" w:type="dxa"/>
            <w:shd w:val="clear" w:color="auto" w:fill="auto"/>
          </w:tcPr>
          <w:p w14:paraId="06B1D036" w14:textId="77777777" w:rsidR="00635155" w:rsidRPr="009A7184" w:rsidRDefault="00635155" w:rsidP="00635155">
            <w:pPr>
              <w:pStyle w:val="ENoteTableText"/>
              <w:rPr>
                <w:szCs w:val="16"/>
              </w:rPr>
            </w:pPr>
            <w:r w:rsidRPr="009A7184">
              <w:rPr>
                <w:szCs w:val="16"/>
              </w:rPr>
              <w:t>ad. No. 118, 2006</w:t>
            </w:r>
          </w:p>
        </w:tc>
      </w:tr>
      <w:tr w:rsidR="00635155" w:rsidRPr="009A7184" w14:paraId="5DA30EAE" w14:textId="77777777" w:rsidTr="001F643F">
        <w:trPr>
          <w:cantSplit/>
        </w:trPr>
        <w:tc>
          <w:tcPr>
            <w:tcW w:w="2044" w:type="dxa"/>
            <w:shd w:val="clear" w:color="auto" w:fill="auto"/>
          </w:tcPr>
          <w:p w14:paraId="3FB01C1B" w14:textId="77777777" w:rsidR="00635155" w:rsidRPr="009A7184" w:rsidRDefault="00635155" w:rsidP="00635155">
            <w:pPr>
              <w:pStyle w:val="ENoteTableText"/>
              <w:tabs>
                <w:tab w:val="center" w:leader="dot" w:pos="2268"/>
              </w:tabs>
              <w:rPr>
                <w:szCs w:val="16"/>
              </w:rPr>
            </w:pPr>
            <w:r w:rsidRPr="009A7184">
              <w:rPr>
                <w:szCs w:val="16"/>
              </w:rPr>
              <w:t>8519.89.10</w:t>
            </w:r>
            <w:r w:rsidRPr="009A7184">
              <w:rPr>
                <w:szCs w:val="16"/>
              </w:rPr>
              <w:tab/>
            </w:r>
          </w:p>
        </w:tc>
        <w:tc>
          <w:tcPr>
            <w:tcW w:w="5044" w:type="dxa"/>
            <w:shd w:val="clear" w:color="auto" w:fill="auto"/>
          </w:tcPr>
          <w:p w14:paraId="62331B16" w14:textId="77777777" w:rsidR="00635155" w:rsidRPr="009A7184" w:rsidRDefault="00635155" w:rsidP="00635155">
            <w:pPr>
              <w:pStyle w:val="ENoteTableText"/>
              <w:rPr>
                <w:szCs w:val="16"/>
              </w:rPr>
            </w:pPr>
            <w:r w:rsidRPr="009A7184">
              <w:rPr>
                <w:szCs w:val="16"/>
              </w:rPr>
              <w:t>ad. No. 118, 2006</w:t>
            </w:r>
          </w:p>
        </w:tc>
      </w:tr>
      <w:tr w:rsidR="00635155" w:rsidRPr="009A7184" w14:paraId="330981B7" w14:textId="77777777" w:rsidTr="001F643F">
        <w:trPr>
          <w:cantSplit/>
        </w:trPr>
        <w:tc>
          <w:tcPr>
            <w:tcW w:w="2044" w:type="dxa"/>
            <w:shd w:val="clear" w:color="auto" w:fill="auto"/>
          </w:tcPr>
          <w:p w14:paraId="5377146F" w14:textId="77777777" w:rsidR="00635155" w:rsidRPr="009A7184" w:rsidRDefault="00635155" w:rsidP="00635155">
            <w:pPr>
              <w:pStyle w:val="ENoteTableText"/>
              <w:tabs>
                <w:tab w:val="center" w:leader="dot" w:pos="2268"/>
              </w:tabs>
              <w:rPr>
                <w:szCs w:val="16"/>
              </w:rPr>
            </w:pPr>
            <w:r w:rsidRPr="009A7184">
              <w:rPr>
                <w:szCs w:val="16"/>
              </w:rPr>
              <w:t>8519.89.20</w:t>
            </w:r>
            <w:r w:rsidRPr="009A7184">
              <w:rPr>
                <w:szCs w:val="16"/>
              </w:rPr>
              <w:tab/>
            </w:r>
          </w:p>
        </w:tc>
        <w:tc>
          <w:tcPr>
            <w:tcW w:w="5044" w:type="dxa"/>
            <w:shd w:val="clear" w:color="auto" w:fill="auto"/>
          </w:tcPr>
          <w:p w14:paraId="1A57BD65" w14:textId="77777777" w:rsidR="00635155" w:rsidRPr="009A7184" w:rsidRDefault="00635155" w:rsidP="00635155">
            <w:pPr>
              <w:pStyle w:val="ENoteTableText"/>
              <w:rPr>
                <w:szCs w:val="16"/>
              </w:rPr>
            </w:pPr>
            <w:r w:rsidRPr="009A7184">
              <w:rPr>
                <w:szCs w:val="16"/>
              </w:rPr>
              <w:t>ad. No. 118, 2006</w:t>
            </w:r>
          </w:p>
        </w:tc>
      </w:tr>
      <w:tr w:rsidR="00635155" w:rsidRPr="009A7184" w14:paraId="0549F657" w14:textId="77777777" w:rsidTr="001F643F">
        <w:trPr>
          <w:cantSplit/>
        </w:trPr>
        <w:tc>
          <w:tcPr>
            <w:tcW w:w="2044" w:type="dxa"/>
            <w:shd w:val="clear" w:color="auto" w:fill="auto"/>
          </w:tcPr>
          <w:p w14:paraId="0EC221E6" w14:textId="77777777" w:rsidR="00635155" w:rsidRPr="009A7184" w:rsidRDefault="00635155" w:rsidP="00635155">
            <w:pPr>
              <w:pStyle w:val="ENoteTableText"/>
              <w:tabs>
                <w:tab w:val="center" w:leader="dot" w:pos="2268"/>
              </w:tabs>
              <w:rPr>
                <w:szCs w:val="16"/>
              </w:rPr>
            </w:pPr>
            <w:r w:rsidRPr="009A7184">
              <w:rPr>
                <w:szCs w:val="16"/>
              </w:rPr>
              <w:t>8519.89.30</w:t>
            </w:r>
            <w:r w:rsidRPr="009A7184">
              <w:rPr>
                <w:szCs w:val="16"/>
              </w:rPr>
              <w:tab/>
            </w:r>
          </w:p>
        </w:tc>
        <w:tc>
          <w:tcPr>
            <w:tcW w:w="5044" w:type="dxa"/>
            <w:shd w:val="clear" w:color="auto" w:fill="auto"/>
          </w:tcPr>
          <w:p w14:paraId="489B34EB" w14:textId="77777777" w:rsidR="00635155" w:rsidRPr="009A7184" w:rsidRDefault="00635155" w:rsidP="00635155">
            <w:pPr>
              <w:pStyle w:val="ENoteTableText"/>
              <w:rPr>
                <w:szCs w:val="16"/>
              </w:rPr>
            </w:pPr>
            <w:r w:rsidRPr="009A7184">
              <w:rPr>
                <w:szCs w:val="16"/>
              </w:rPr>
              <w:t>ad. No. 118, 2006</w:t>
            </w:r>
          </w:p>
        </w:tc>
      </w:tr>
      <w:tr w:rsidR="00635155" w:rsidRPr="009A7184" w14:paraId="0D2BE8B3" w14:textId="77777777" w:rsidTr="001F643F">
        <w:trPr>
          <w:cantSplit/>
        </w:trPr>
        <w:tc>
          <w:tcPr>
            <w:tcW w:w="2044" w:type="dxa"/>
            <w:shd w:val="clear" w:color="auto" w:fill="auto"/>
          </w:tcPr>
          <w:p w14:paraId="017C085A"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0E5926A3" w14:textId="77777777" w:rsidR="00635155" w:rsidRPr="009A7184" w:rsidRDefault="00635155" w:rsidP="00635155">
            <w:pPr>
              <w:pStyle w:val="ENoteTableText"/>
              <w:rPr>
                <w:szCs w:val="16"/>
              </w:rPr>
            </w:pPr>
            <w:r w:rsidRPr="009A7184">
              <w:rPr>
                <w:szCs w:val="16"/>
              </w:rPr>
              <w:t>rs No 84, 2016</w:t>
            </w:r>
          </w:p>
        </w:tc>
      </w:tr>
      <w:tr w:rsidR="00635155" w:rsidRPr="009A7184" w14:paraId="09C59B18" w14:textId="77777777" w:rsidTr="001F643F">
        <w:trPr>
          <w:cantSplit/>
        </w:trPr>
        <w:tc>
          <w:tcPr>
            <w:tcW w:w="2044" w:type="dxa"/>
            <w:shd w:val="clear" w:color="auto" w:fill="auto"/>
          </w:tcPr>
          <w:p w14:paraId="688AE3D1" w14:textId="77777777" w:rsidR="00635155" w:rsidRPr="009A7184" w:rsidRDefault="00635155" w:rsidP="00635155">
            <w:pPr>
              <w:pStyle w:val="ENoteTableText"/>
              <w:tabs>
                <w:tab w:val="center" w:leader="dot" w:pos="2268"/>
              </w:tabs>
              <w:rPr>
                <w:szCs w:val="16"/>
              </w:rPr>
            </w:pPr>
            <w:r w:rsidRPr="009A7184">
              <w:rPr>
                <w:szCs w:val="16"/>
              </w:rPr>
              <w:t>8519.89.90</w:t>
            </w:r>
            <w:r w:rsidRPr="009A7184">
              <w:rPr>
                <w:szCs w:val="16"/>
              </w:rPr>
              <w:tab/>
            </w:r>
          </w:p>
        </w:tc>
        <w:tc>
          <w:tcPr>
            <w:tcW w:w="5044" w:type="dxa"/>
            <w:shd w:val="clear" w:color="auto" w:fill="auto"/>
          </w:tcPr>
          <w:p w14:paraId="3352C7BE" w14:textId="77777777" w:rsidR="00635155" w:rsidRPr="009A7184" w:rsidRDefault="00635155" w:rsidP="00635155">
            <w:pPr>
              <w:pStyle w:val="ENoteTableText"/>
              <w:rPr>
                <w:szCs w:val="16"/>
              </w:rPr>
            </w:pPr>
            <w:r w:rsidRPr="009A7184">
              <w:rPr>
                <w:szCs w:val="16"/>
              </w:rPr>
              <w:t>ad. No. 118, 2006</w:t>
            </w:r>
          </w:p>
        </w:tc>
      </w:tr>
      <w:tr w:rsidR="00635155" w:rsidRPr="009A7184" w14:paraId="697D6169" w14:textId="77777777" w:rsidTr="001F643F">
        <w:trPr>
          <w:cantSplit/>
        </w:trPr>
        <w:tc>
          <w:tcPr>
            <w:tcW w:w="2044" w:type="dxa"/>
            <w:shd w:val="clear" w:color="auto" w:fill="auto"/>
          </w:tcPr>
          <w:p w14:paraId="7CDB9DBD"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03F5A71" w14:textId="77777777" w:rsidR="00635155" w:rsidRPr="009A7184" w:rsidRDefault="00635155" w:rsidP="00635155">
            <w:pPr>
              <w:pStyle w:val="ENoteTableText"/>
              <w:rPr>
                <w:szCs w:val="16"/>
              </w:rPr>
            </w:pPr>
            <w:r w:rsidRPr="009A7184">
              <w:rPr>
                <w:szCs w:val="16"/>
              </w:rPr>
              <w:t>rs No 84, 2016</w:t>
            </w:r>
          </w:p>
        </w:tc>
      </w:tr>
      <w:tr w:rsidR="00635155" w:rsidRPr="009A7184" w14:paraId="06343D1E" w14:textId="77777777" w:rsidTr="001F643F">
        <w:trPr>
          <w:cantSplit/>
        </w:trPr>
        <w:tc>
          <w:tcPr>
            <w:tcW w:w="2044" w:type="dxa"/>
            <w:shd w:val="clear" w:color="auto" w:fill="auto"/>
          </w:tcPr>
          <w:p w14:paraId="0A0EFA79" w14:textId="77777777" w:rsidR="00635155" w:rsidRPr="009A7184" w:rsidRDefault="00635155" w:rsidP="00635155">
            <w:pPr>
              <w:pStyle w:val="ENoteTableText"/>
              <w:tabs>
                <w:tab w:val="center" w:leader="dot" w:pos="2268"/>
              </w:tabs>
              <w:rPr>
                <w:szCs w:val="16"/>
              </w:rPr>
            </w:pPr>
            <w:r w:rsidRPr="009A7184">
              <w:rPr>
                <w:szCs w:val="16"/>
              </w:rPr>
              <w:t>8519.9</w:t>
            </w:r>
            <w:r w:rsidRPr="009A7184">
              <w:rPr>
                <w:szCs w:val="16"/>
              </w:rPr>
              <w:tab/>
            </w:r>
          </w:p>
        </w:tc>
        <w:tc>
          <w:tcPr>
            <w:tcW w:w="5044" w:type="dxa"/>
            <w:shd w:val="clear" w:color="auto" w:fill="auto"/>
          </w:tcPr>
          <w:p w14:paraId="7BABBB10" w14:textId="77777777" w:rsidR="00635155" w:rsidRPr="009A7184" w:rsidRDefault="00635155" w:rsidP="00635155">
            <w:pPr>
              <w:pStyle w:val="ENoteTableText"/>
              <w:rPr>
                <w:szCs w:val="16"/>
              </w:rPr>
            </w:pPr>
            <w:r w:rsidRPr="009A7184">
              <w:rPr>
                <w:szCs w:val="16"/>
              </w:rPr>
              <w:t>rep. No. 118, 2006</w:t>
            </w:r>
          </w:p>
        </w:tc>
      </w:tr>
      <w:tr w:rsidR="00635155" w:rsidRPr="009A7184" w14:paraId="7DD213FE" w14:textId="77777777" w:rsidTr="001F643F">
        <w:trPr>
          <w:cantSplit/>
        </w:trPr>
        <w:tc>
          <w:tcPr>
            <w:tcW w:w="2044" w:type="dxa"/>
            <w:shd w:val="clear" w:color="auto" w:fill="auto"/>
          </w:tcPr>
          <w:p w14:paraId="1D195562" w14:textId="77777777" w:rsidR="00635155" w:rsidRPr="009A7184" w:rsidRDefault="00635155" w:rsidP="00635155">
            <w:pPr>
              <w:pStyle w:val="ENoteTableText"/>
              <w:tabs>
                <w:tab w:val="center" w:leader="dot" w:pos="2268"/>
              </w:tabs>
              <w:rPr>
                <w:szCs w:val="16"/>
              </w:rPr>
            </w:pPr>
            <w:r w:rsidRPr="009A7184">
              <w:rPr>
                <w:szCs w:val="16"/>
              </w:rPr>
              <w:t>8519.92.00</w:t>
            </w:r>
            <w:r w:rsidRPr="009A7184">
              <w:rPr>
                <w:szCs w:val="16"/>
              </w:rPr>
              <w:tab/>
            </w:r>
          </w:p>
        </w:tc>
        <w:tc>
          <w:tcPr>
            <w:tcW w:w="5044" w:type="dxa"/>
            <w:shd w:val="clear" w:color="auto" w:fill="auto"/>
          </w:tcPr>
          <w:p w14:paraId="6FED4DE4"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36846E34" w14:textId="77777777" w:rsidTr="001F643F">
        <w:trPr>
          <w:cantSplit/>
        </w:trPr>
        <w:tc>
          <w:tcPr>
            <w:tcW w:w="2044" w:type="dxa"/>
            <w:shd w:val="clear" w:color="auto" w:fill="auto"/>
          </w:tcPr>
          <w:p w14:paraId="7F55F453" w14:textId="77777777" w:rsidR="00635155" w:rsidRPr="009A7184" w:rsidRDefault="00635155" w:rsidP="00635155">
            <w:pPr>
              <w:pStyle w:val="ENoteTableText"/>
              <w:rPr>
                <w:szCs w:val="16"/>
              </w:rPr>
            </w:pPr>
          </w:p>
        </w:tc>
        <w:tc>
          <w:tcPr>
            <w:tcW w:w="5044" w:type="dxa"/>
            <w:shd w:val="clear" w:color="auto" w:fill="auto"/>
          </w:tcPr>
          <w:p w14:paraId="1F8B1A80" w14:textId="77777777" w:rsidR="00635155" w:rsidRPr="009A7184" w:rsidRDefault="00635155" w:rsidP="00635155">
            <w:pPr>
              <w:pStyle w:val="ENoteTableText"/>
              <w:rPr>
                <w:szCs w:val="16"/>
              </w:rPr>
            </w:pPr>
            <w:r w:rsidRPr="009A7184">
              <w:rPr>
                <w:szCs w:val="16"/>
              </w:rPr>
              <w:t>rep. No. 118, 2006</w:t>
            </w:r>
          </w:p>
        </w:tc>
      </w:tr>
      <w:tr w:rsidR="00635155" w:rsidRPr="009A7184" w14:paraId="39C1D674" w14:textId="77777777" w:rsidTr="001F643F">
        <w:trPr>
          <w:cantSplit/>
        </w:trPr>
        <w:tc>
          <w:tcPr>
            <w:tcW w:w="2044" w:type="dxa"/>
            <w:shd w:val="clear" w:color="auto" w:fill="auto"/>
          </w:tcPr>
          <w:p w14:paraId="1184823B" w14:textId="77777777" w:rsidR="00635155" w:rsidRPr="009A7184" w:rsidRDefault="00635155" w:rsidP="00635155">
            <w:pPr>
              <w:pStyle w:val="ENoteTableText"/>
              <w:tabs>
                <w:tab w:val="center" w:leader="dot" w:pos="2268"/>
              </w:tabs>
              <w:rPr>
                <w:szCs w:val="16"/>
              </w:rPr>
            </w:pPr>
            <w:r w:rsidRPr="009A7184">
              <w:rPr>
                <w:szCs w:val="16"/>
              </w:rPr>
              <w:t>8519.93.00</w:t>
            </w:r>
            <w:r w:rsidRPr="009A7184">
              <w:rPr>
                <w:szCs w:val="16"/>
              </w:rPr>
              <w:tab/>
            </w:r>
          </w:p>
        </w:tc>
        <w:tc>
          <w:tcPr>
            <w:tcW w:w="5044" w:type="dxa"/>
            <w:shd w:val="clear" w:color="auto" w:fill="auto"/>
          </w:tcPr>
          <w:p w14:paraId="2384D3E6"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223B11B9" w14:textId="77777777" w:rsidTr="001F643F">
        <w:trPr>
          <w:cantSplit/>
        </w:trPr>
        <w:tc>
          <w:tcPr>
            <w:tcW w:w="2044" w:type="dxa"/>
            <w:shd w:val="clear" w:color="auto" w:fill="auto"/>
          </w:tcPr>
          <w:p w14:paraId="5C4CE6F2" w14:textId="77777777" w:rsidR="00635155" w:rsidRPr="009A7184" w:rsidRDefault="00635155" w:rsidP="00635155">
            <w:pPr>
              <w:pStyle w:val="ENoteTableText"/>
              <w:rPr>
                <w:szCs w:val="16"/>
              </w:rPr>
            </w:pPr>
          </w:p>
        </w:tc>
        <w:tc>
          <w:tcPr>
            <w:tcW w:w="5044" w:type="dxa"/>
            <w:shd w:val="clear" w:color="auto" w:fill="auto"/>
          </w:tcPr>
          <w:p w14:paraId="0D44C4B5" w14:textId="77777777" w:rsidR="00635155" w:rsidRPr="009A7184" w:rsidRDefault="00635155" w:rsidP="00635155">
            <w:pPr>
              <w:pStyle w:val="ENoteTableText"/>
              <w:rPr>
                <w:szCs w:val="16"/>
              </w:rPr>
            </w:pPr>
            <w:r w:rsidRPr="009A7184">
              <w:rPr>
                <w:szCs w:val="16"/>
              </w:rPr>
              <w:t>rep. No. 118, 2006</w:t>
            </w:r>
          </w:p>
        </w:tc>
      </w:tr>
      <w:tr w:rsidR="00635155" w:rsidRPr="009A7184" w14:paraId="26575424" w14:textId="77777777" w:rsidTr="001F643F">
        <w:trPr>
          <w:cantSplit/>
        </w:trPr>
        <w:tc>
          <w:tcPr>
            <w:tcW w:w="2044" w:type="dxa"/>
            <w:shd w:val="clear" w:color="auto" w:fill="auto"/>
          </w:tcPr>
          <w:p w14:paraId="4F23A200" w14:textId="77777777" w:rsidR="00635155" w:rsidRPr="009A7184" w:rsidRDefault="00635155" w:rsidP="00635155">
            <w:pPr>
              <w:pStyle w:val="ENoteTableText"/>
              <w:tabs>
                <w:tab w:val="center" w:leader="dot" w:pos="2268"/>
              </w:tabs>
              <w:rPr>
                <w:szCs w:val="16"/>
              </w:rPr>
            </w:pPr>
            <w:r w:rsidRPr="009A7184">
              <w:rPr>
                <w:szCs w:val="16"/>
              </w:rPr>
              <w:t>8519.99.00</w:t>
            </w:r>
            <w:r w:rsidRPr="009A7184">
              <w:rPr>
                <w:szCs w:val="16"/>
              </w:rPr>
              <w:tab/>
            </w:r>
          </w:p>
        </w:tc>
        <w:tc>
          <w:tcPr>
            <w:tcW w:w="5044" w:type="dxa"/>
            <w:shd w:val="clear" w:color="auto" w:fill="auto"/>
          </w:tcPr>
          <w:p w14:paraId="250AB1E5" w14:textId="77777777" w:rsidR="00635155" w:rsidRPr="009A7184" w:rsidRDefault="00635155" w:rsidP="00635155">
            <w:pPr>
              <w:pStyle w:val="ENoteTableText"/>
              <w:rPr>
                <w:szCs w:val="16"/>
              </w:rPr>
            </w:pPr>
            <w:r w:rsidRPr="009A7184">
              <w:rPr>
                <w:szCs w:val="16"/>
              </w:rPr>
              <w:t>am. No. 141, 1999; No. 97, 2003</w:t>
            </w:r>
          </w:p>
        </w:tc>
      </w:tr>
      <w:tr w:rsidR="00635155" w:rsidRPr="009A7184" w14:paraId="0E76C2C9" w14:textId="77777777" w:rsidTr="001F643F">
        <w:trPr>
          <w:cantSplit/>
        </w:trPr>
        <w:tc>
          <w:tcPr>
            <w:tcW w:w="2044" w:type="dxa"/>
            <w:shd w:val="clear" w:color="auto" w:fill="auto"/>
          </w:tcPr>
          <w:p w14:paraId="7F43BA86" w14:textId="77777777" w:rsidR="00635155" w:rsidRPr="009A7184" w:rsidRDefault="00635155" w:rsidP="00635155">
            <w:pPr>
              <w:pStyle w:val="ENoteTableText"/>
              <w:rPr>
                <w:szCs w:val="16"/>
              </w:rPr>
            </w:pPr>
          </w:p>
        </w:tc>
        <w:tc>
          <w:tcPr>
            <w:tcW w:w="5044" w:type="dxa"/>
            <w:shd w:val="clear" w:color="auto" w:fill="auto"/>
          </w:tcPr>
          <w:p w14:paraId="64579187" w14:textId="77777777" w:rsidR="00635155" w:rsidRPr="009A7184" w:rsidRDefault="00635155" w:rsidP="00635155">
            <w:pPr>
              <w:pStyle w:val="ENoteTableText"/>
              <w:rPr>
                <w:szCs w:val="16"/>
              </w:rPr>
            </w:pPr>
            <w:r w:rsidRPr="009A7184">
              <w:rPr>
                <w:szCs w:val="16"/>
              </w:rPr>
              <w:t>rep. No. 118, 2006</w:t>
            </w:r>
          </w:p>
        </w:tc>
      </w:tr>
      <w:tr w:rsidR="00635155" w:rsidRPr="009A7184" w14:paraId="72D15785" w14:textId="77777777" w:rsidTr="001F643F">
        <w:trPr>
          <w:cantSplit/>
        </w:trPr>
        <w:tc>
          <w:tcPr>
            <w:tcW w:w="2044" w:type="dxa"/>
            <w:shd w:val="clear" w:color="auto" w:fill="auto"/>
          </w:tcPr>
          <w:p w14:paraId="7D1B4B38" w14:textId="77777777" w:rsidR="00635155" w:rsidRPr="009A7184" w:rsidRDefault="00635155" w:rsidP="00635155">
            <w:pPr>
              <w:pStyle w:val="ENoteTableText"/>
              <w:rPr>
                <w:szCs w:val="16"/>
              </w:rPr>
            </w:pPr>
            <w:r w:rsidRPr="009A7184">
              <w:rPr>
                <w:b/>
                <w:szCs w:val="16"/>
              </w:rPr>
              <w:t>8520</w:t>
            </w:r>
          </w:p>
        </w:tc>
        <w:tc>
          <w:tcPr>
            <w:tcW w:w="5044" w:type="dxa"/>
            <w:shd w:val="clear" w:color="auto" w:fill="auto"/>
          </w:tcPr>
          <w:p w14:paraId="1B219802" w14:textId="77777777" w:rsidR="00635155" w:rsidRPr="009A7184" w:rsidRDefault="00635155" w:rsidP="00635155">
            <w:pPr>
              <w:pStyle w:val="ENoteTableText"/>
              <w:rPr>
                <w:szCs w:val="16"/>
              </w:rPr>
            </w:pPr>
          </w:p>
        </w:tc>
      </w:tr>
      <w:tr w:rsidR="00635155" w:rsidRPr="009A7184" w14:paraId="2DA2E960" w14:textId="77777777" w:rsidTr="001F643F">
        <w:trPr>
          <w:cantSplit/>
        </w:trPr>
        <w:tc>
          <w:tcPr>
            <w:tcW w:w="2044" w:type="dxa"/>
            <w:shd w:val="clear" w:color="auto" w:fill="auto"/>
          </w:tcPr>
          <w:p w14:paraId="64177E81" w14:textId="77777777" w:rsidR="00635155" w:rsidRPr="009A7184" w:rsidRDefault="00635155" w:rsidP="00635155">
            <w:pPr>
              <w:pStyle w:val="ENoteTableText"/>
              <w:tabs>
                <w:tab w:val="center" w:leader="dot" w:pos="2268"/>
              </w:tabs>
              <w:rPr>
                <w:szCs w:val="16"/>
              </w:rPr>
            </w:pPr>
            <w:r w:rsidRPr="009A7184">
              <w:rPr>
                <w:szCs w:val="16"/>
              </w:rPr>
              <w:t>8520</w:t>
            </w:r>
            <w:r w:rsidRPr="009A7184">
              <w:rPr>
                <w:szCs w:val="16"/>
              </w:rPr>
              <w:tab/>
            </w:r>
          </w:p>
        </w:tc>
        <w:tc>
          <w:tcPr>
            <w:tcW w:w="5044" w:type="dxa"/>
            <w:shd w:val="clear" w:color="auto" w:fill="auto"/>
          </w:tcPr>
          <w:p w14:paraId="745CF7FF" w14:textId="77777777" w:rsidR="00635155" w:rsidRPr="009A7184" w:rsidRDefault="00635155" w:rsidP="00635155">
            <w:pPr>
              <w:pStyle w:val="ENoteTableText"/>
              <w:rPr>
                <w:szCs w:val="16"/>
              </w:rPr>
            </w:pPr>
            <w:r w:rsidRPr="009A7184">
              <w:rPr>
                <w:szCs w:val="16"/>
              </w:rPr>
              <w:t>rep. No. 118, 2006</w:t>
            </w:r>
          </w:p>
        </w:tc>
      </w:tr>
      <w:tr w:rsidR="00635155" w:rsidRPr="009A7184" w14:paraId="575E59AB" w14:textId="77777777" w:rsidTr="001F643F">
        <w:trPr>
          <w:cantSplit/>
        </w:trPr>
        <w:tc>
          <w:tcPr>
            <w:tcW w:w="2044" w:type="dxa"/>
            <w:shd w:val="clear" w:color="auto" w:fill="auto"/>
          </w:tcPr>
          <w:p w14:paraId="5DDFC58A" w14:textId="77777777" w:rsidR="00635155" w:rsidRPr="009A7184" w:rsidRDefault="00635155" w:rsidP="00635155">
            <w:pPr>
              <w:pStyle w:val="ENoteTableText"/>
              <w:tabs>
                <w:tab w:val="center" w:leader="dot" w:pos="2268"/>
              </w:tabs>
              <w:rPr>
                <w:szCs w:val="16"/>
              </w:rPr>
            </w:pPr>
            <w:r w:rsidRPr="009A7184">
              <w:rPr>
                <w:szCs w:val="16"/>
              </w:rPr>
              <w:t>8520.10.00</w:t>
            </w:r>
            <w:r w:rsidRPr="009A7184">
              <w:rPr>
                <w:szCs w:val="16"/>
              </w:rPr>
              <w:tab/>
            </w:r>
          </w:p>
        </w:tc>
        <w:tc>
          <w:tcPr>
            <w:tcW w:w="5044" w:type="dxa"/>
            <w:shd w:val="clear" w:color="auto" w:fill="auto"/>
          </w:tcPr>
          <w:p w14:paraId="6CAA2BC7" w14:textId="77777777" w:rsidR="00635155" w:rsidRPr="009A7184" w:rsidRDefault="00635155" w:rsidP="00635155">
            <w:pPr>
              <w:pStyle w:val="ENoteTableText"/>
              <w:rPr>
                <w:szCs w:val="16"/>
              </w:rPr>
            </w:pPr>
            <w:r w:rsidRPr="009A7184">
              <w:rPr>
                <w:szCs w:val="16"/>
              </w:rPr>
              <w:t>rep. No. 118, 2006</w:t>
            </w:r>
          </w:p>
        </w:tc>
      </w:tr>
      <w:tr w:rsidR="00635155" w:rsidRPr="009A7184" w14:paraId="28D8747E" w14:textId="77777777" w:rsidTr="001F643F">
        <w:trPr>
          <w:cantSplit/>
        </w:trPr>
        <w:tc>
          <w:tcPr>
            <w:tcW w:w="2044" w:type="dxa"/>
            <w:shd w:val="clear" w:color="auto" w:fill="auto"/>
          </w:tcPr>
          <w:p w14:paraId="59A2D002" w14:textId="77777777" w:rsidR="00635155" w:rsidRPr="009A7184" w:rsidRDefault="00635155" w:rsidP="00635155">
            <w:pPr>
              <w:pStyle w:val="ENoteTableText"/>
              <w:tabs>
                <w:tab w:val="center" w:leader="dot" w:pos="2268"/>
              </w:tabs>
              <w:rPr>
                <w:szCs w:val="16"/>
              </w:rPr>
            </w:pPr>
            <w:r w:rsidRPr="009A7184">
              <w:rPr>
                <w:szCs w:val="16"/>
              </w:rPr>
              <w:t>8520.20.00</w:t>
            </w:r>
            <w:r w:rsidRPr="009A7184">
              <w:rPr>
                <w:szCs w:val="16"/>
              </w:rPr>
              <w:tab/>
            </w:r>
          </w:p>
        </w:tc>
        <w:tc>
          <w:tcPr>
            <w:tcW w:w="5044" w:type="dxa"/>
            <w:shd w:val="clear" w:color="auto" w:fill="auto"/>
          </w:tcPr>
          <w:p w14:paraId="5612C33A" w14:textId="77777777" w:rsidR="00635155" w:rsidRPr="009A7184" w:rsidRDefault="00635155" w:rsidP="00635155">
            <w:pPr>
              <w:pStyle w:val="ENoteTableText"/>
              <w:rPr>
                <w:szCs w:val="16"/>
              </w:rPr>
            </w:pPr>
            <w:r w:rsidRPr="009A7184">
              <w:rPr>
                <w:szCs w:val="16"/>
              </w:rPr>
              <w:t>am. No. 192, 1997</w:t>
            </w:r>
          </w:p>
        </w:tc>
      </w:tr>
      <w:tr w:rsidR="00635155" w:rsidRPr="009A7184" w14:paraId="7FDDDF6F" w14:textId="77777777" w:rsidTr="001F643F">
        <w:trPr>
          <w:cantSplit/>
        </w:trPr>
        <w:tc>
          <w:tcPr>
            <w:tcW w:w="2044" w:type="dxa"/>
            <w:shd w:val="clear" w:color="auto" w:fill="auto"/>
          </w:tcPr>
          <w:p w14:paraId="12F9D93F" w14:textId="77777777" w:rsidR="00635155" w:rsidRPr="009A7184" w:rsidRDefault="00635155" w:rsidP="00635155">
            <w:pPr>
              <w:pStyle w:val="ENoteTableText"/>
              <w:rPr>
                <w:szCs w:val="16"/>
              </w:rPr>
            </w:pPr>
          </w:p>
        </w:tc>
        <w:tc>
          <w:tcPr>
            <w:tcW w:w="5044" w:type="dxa"/>
            <w:shd w:val="clear" w:color="auto" w:fill="auto"/>
          </w:tcPr>
          <w:p w14:paraId="161006B4" w14:textId="77777777" w:rsidR="00635155" w:rsidRPr="009A7184" w:rsidRDefault="00635155" w:rsidP="00635155">
            <w:pPr>
              <w:pStyle w:val="ENoteTableText"/>
              <w:rPr>
                <w:szCs w:val="16"/>
              </w:rPr>
            </w:pPr>
            <w:r w:rsidRPr="009A7184">
              <w:rPr>
                <w:szCs w:val="16"/>
              </w:rPr>
              <w:t>rep. No. 118, 2006</w:t>
            </w:r>
          </w:p>
        </w:tc>
      </w:tr>
      <w:tr w:rsidR="00635155" w:rsidRPr="009A7184" w14:paraId="3EABEE40" w14:textId="77777777" w:rsidTr="001F643F">
        <w:trPr>
          <w:cantSplit/>
        </w:trPr>
        <w:tc>
          <w:tcPr>
            <w:tcW w:w="2044" w:type="dxa"/>
            <w:shd w:val="clear" w:color="auto" w:fill="auto"/>
          </w:tcPr>
          <w:p w14:paraId="7DD1A06E" w14:textId="77777777" w:rsidR="00635155" w:rsidRPr="009A7184" w:rsidRDefault="00635155" w:rsidP="00635155">
            <w:pPr>
              <w:pStyle w:val="ENoteTableText"/>
              <w:tabs>
                <w:tab w:val="center" w:leader="dot" w:pos="2268"/>
              </w:tabs>
              <w:rPr>
                <w:szCs w:val="16"/>
              </w:rPr>
            </w:pPr>
            <w:r w:rsidRPr="009A7184">
              <w:rPr>
                <w:szCs w:val="16"/>
              </w:rPr>
              <w:t>8520.3</w:t>
            </w:r>
            <w:r w:rsidRPr="009A7184">
              <w:rPr>
                <w:szCs w:val="16"/>
              </w:rPr>
              <w:tab/>
            </w:r>
          </w:p>
        </w:tc>
        <w:tc>
          <w:tcPr>
            <w:tcW w:w="5044" w:type="dxa"/>
            <w:shd w:val="clear" w:color="auto" w:fill="auto"/>
          </w:tcPr>
          <w:p w14:paraId="6E048695" w14:textId="77777777" w:rsidR="00635155" w:rsidRPr="009A7184" w:rsidRDefault="00635155" w:rsidP="00635155">
            <w:pPr>
              <w:pStyle w:val="ENoteTableText"/>
              <w:rPr>
                <w:szCs w:val="16"/>
              </w:rPr>
            </w:pPr>
            <w:r w:rsidRPr="009A7184">
              <w:rPr>
                <w:szCs w:val="16"/>
              </w:rPr>
              <w:t>rep. No. 118, 2006</w:t>
            </w:r>
          </w:p>
        </w:tc>
      </w:tr>
      <w:tr w:rsidR="00635155" w:rsidRPr="009A7184" w14:paraId="53CD22CF" w14:textId="77777777" w:rsidTr="001F643F">
        <w:trPr>
          <w:cantSplit/>
        </w:trPr>
        <w:tc>
          <w:tcPr>
            <w:tcW w:w="2044" w:type="dxa"/>
            <w:shd w:val="clear" w:color="auto" w:fill="auto"/>
          </w:tcPr>
          <w:p w14:paraId="64DFEB48" w14:textId="77777777" w:rsidR="00635155" w:rsidRPr="009A7184" w:rsidRDefault="00635155" w:rsidP="00635155">
            <w:pPr>
              <w:pStyle w:val="ENoteTableText"/>
              <w:tabs>
                <w:tab w:val="center" w:leader="dot" w:pos="2268"/>
              </w:tabs>
              <w:rPr>
                <w:szCs w:val="16"/>
              </w:rPr>
            </w:pPr>
            <w:r w:rsidRPr="009A7184">
              <w:rPr>
                <w:szCs w:val="16"/>
              </w:rPr>
              <w:t>8520.32</w:t>
            </w:r>
            <w:r w:rsidRPr="009A7184">
              <w:rPr>
                <w:szCs w:val="16"/>
              </w:rPr>
              <w:tab/>
            </w:r>
          </w:p>
        </w:tc>
        <w:tc>
          <w:tcPr>
            <w:tcW w:w="5044" w:type="dxa"/>
            <w:shd w:val="clear" w:color="auto" w:fill="auto"/>
          </w:tcPr>
          <w:p w14:paraId="7D5227C8" w14:textId="77777777" w:rsidR="00635155" w:rsidRPr="009A7184" w:rsidRDefault="00635155" w:rsidP="00635155">
            <w:pPr>
              <w:pStyle w:val="ENoteTableText"/>
              <w:rPr>
                <w:szCs w:val="16"/>
              </w:rPr>
            </w:pPr>
            <w:r w:rsidRPr="009A7184">
              <w:rPr>
                <w:szCs w:val="16"/>
              </w:rPr>
              <w:t>rep. No. 26, 2001</w:t>
            </w:r>
          </w:p>
        </w:tc>
      </w:tr>
      <w:tr w:rsidR="00635155" w:rsidRPr="009A7184" w14:paraId="5BA0D5F3" w14:textId="77777777" w:rsidTr="001F643F">
        <w:trPr>
          <w:cantSplit/>
        </w:trPr>
        <w:tc>
          <w:tcPr>
            <w:tcW w:w="2044" w:type="dxa"/>
            <w:shd w:val="clear" w:color="auto" w:fill="auto"/>
          </w:tcPr>
          <w:p w14:paraId="7FBD427A" w14:textId="77777777" w:rsidR="00635155" w:rsidRPr="009A7184" w:rsidRDefault="00635155" w:rsidP="00635155">
            <w:pPr>
              <w:pStyle w:val="ENoteTableText"/>
              <w:tabs>
                <w:tab w:val="center" w:leader="dot" w:pos="2268"/>
              </w:tabs>
              <w:rPr>
                <w:szCs w:val="16"/>
              </w:rPr>
            </w:pPr>
            <w:r w:rsidRPr="009A7184">
              <w:rPr>
                <w:szCs w:val="16"/>
              </w:rPr>
              <w:t>8520.32.00</w:t>
            </w:r>
            <w:r w:rsidRPr="009A7184">
              <w:rPr>
                <w:szCs w:val="16"/>
              </w:rPr>
              <w:tab/>
            </w:r>
          </w:p>
        </w:tc>
        <w:tc>
          <w:tcPr>
            <w:tcW w:w="5044" w:type="dxa"/>
            <w:shd w:val="clear" w:color="auto" w:fill="auto"/>
          </w:tcPr>
          <w:p w14:paraId="1AAC3603" w14:textId="77777777" w:rsidR="00635155" w:rsidRPr="009A7184" w:rsidRDefault="00635155" w:rsidP="00635155">
            <w:pPr>
              <w:pStyle w:val="ENoteTableText"/>
              <w:rPr>
                <w:szCs w:val="16"/>
              </w:rPr>
            </w:pPr>
            <w:r w:rsidRPr="009A7184">
              <w:rPr>
                <w:szCs w:val="16"/>
              </w:rPr>
              <w:t>ad. No. 26, 2001</w:t>
            </w:r>
          </w:p>
        </w:tc>
      </w:tr>
      <w:tr w:rsidR="00635155" w:rsidRPr="009A7184" w14:paraId="068E097A" w14:textId="77777777" w:rsidTr="001F643F">
        <w:trPr>
          <w:cantSplit/>
        </w:trPr>
        <w:tc>
          <w:tcPr>
            <w:tcW w:w="2044" w:type="dxa"/>
            <w:shd w:val="clear" w:color="auto" w:fill="auto"/>
          </w:tcPr>
          <w:p w14:paraId="443CA258" w14:textId="77777777" w:rsidR="00635155" w:rsidRPr="009A7184" w:rsidRDefault="00635155" w:rsidP="00635155">
            <w:pPr>
              <w:pStyle w:val="ENoteTableText"/>
              <w:rPr>
                <w:szCs w:val="16"/>
              </w:rPr>
            </w:pPr>
          </w:p>
        </w:tc>
        <w:tc>
          <w:tcPr>
            <w:tcW w:w="5044" w:type="dxa"/>
            <w:shd w:val="clear" w:color="auto" w:fill="auto"/>
          </w:tcPr>
          <w:p w14:paraId="652CE65A" w14:textId="77777777" w:rsidR="00635155" w:rsidRPr="009A7184" w:rsidRDefault="00635155" w:rsidP="00635155">
            <w:pPr>
              <w:pStyle w:val="ENoteTableText"/>
              <w:rPr>
                <w:szCs w:val="16"/>
              </w:rPr>
            </w:pPr>
            <w:r w:rsidRPr="009A7184">
              <w:rPr>
                <w:szCs w:val="16"/>
              </w:rPr>
              <w:t>rep. No. 118, 2006</w:t>
            </w:r>
          </w:p>
        </w:tc>
      </w:tr>
      <w:tr w:rsidR="00635155" w:rsidRPr="009A7184" w14:paraId="745F2E3D" w14:textId="77777777" w:rsidTr="001F643F">
        <w:trPr>
          <w:cantSplit/>
        </w:trPr>
        <w:tc>
          <w:tcPr>
            <w:tcW w:w="2044" w:type="dxa"/>
            <w:shd w:val="clear" w:color="auto" w:fill="auto"/>
          </w:tcPr>
          <w:p w14:paraId="120E4DB0" w14:textId="77777777" w:rsidR="00635155" w:rsidRPr="009A7184" w:rsidRDefault="00635155" w:rsidP="00635155">
            <w:pPr>
              <w:pStyle w:val="ENoteTableText"/>
              <w:tabs>
                <w:tab w:val="center" w:leader="dot" w:pos="2268"/>
              </w:tabs>
              <w:rPr>
                <w:szCs w:val="16"/>
              </w:rPr>
            </w:pPr>
            <w:r w:rsidRPr="009A7184">
              <w:rPr>
                <w:szCs w:val="16"/>
              </w:rPr>
              <w:t>8520.32.10</w:t>
            </w:r>
            <w:r w:rsidRPr="009A7184">
              <w:rPr>
                <w:szCs w:val="16"/>
              </w:rPr>
              <w:tab/>
            </w:r>
          </w:p>
        </w:tc>
        <w:tc>
          <w:tcPr>
            <w:tcW w:w="5044" w:type="dxa"/>
            <w:shd w:val="clear" w:color="auto" w:fill="auto"/>
          </w:tcPr>
          <w:p w14:paraId="49C70D89" w14:textId="77777777" w:rsidR="00635155" w:rsidRPr="009A7184" w:rsidRDefault="00635155" w:rsidP="00635155">
            <w:pPr>
              <w:pStyle w:val="ENoteTableText"/>
              <w:rPr>
                <w:szCs w:val="16"/>
              </w:rPr>
            </w:pPr>
            <w:r w:rsidRPr="009A7184">
              <w:rPr>
                <w:szCs w:val="16"/>
              </w:rPr>
              <w:t>rep. No. 26, 2001</w:t>
            </w:r>
          </w:p>
        </w:tc>
      </w:tr>
      <w:tr w:rsidR="00635155" w:rsidRPr="009A7184" w14:paraId="0780B5C7" w14:textId="77777777" w:rsidTr="001F643F">
        <w:trPr>
          <w:cantSplit/>
        </w:trPr>
        <w:tc>
          <w:tcPr>
            <w:tcW w:w="2044" w:type="dxa"/>
            <w:shd w:val="clear" w:color="auto" w:fill="auto"/>
          </w:tcPr>
          <w:p w14:paraId="027DC277" w14:textId="77777777" w:rsidR="00635155" w:rsidRPr="009A7184" w:rsidRDefault="00635155" w:rsidP="00635155">
            <w:pPr>
              <w:pStyle w:val="ENoteTableText"/>
              <w:tabs>
                <w:tab w:val="center" w:leader="dot" w:pos="2268"/>
              </w:tabs>
              <w:rPr>
                <w:szCs w:val="16"/>
              </w:rPr>
            </w:pPr>
            <w:r w:rsidRPr="009A7184">
              <w:rPr>
                <w:szCs w:val="16"/>
              </w:rPr>
              <w:t>8520.32.90</w:t>
            </w:r>
            <w:r w:rsidRPr="009A7184">
              <w:rPr>
                <w:szCs w:val="16"/>
              </w:rPr>
              <w:tab/>
            </w:r>
          </w:p>
        </w:tc>
        <w:tc>
          <w:tcPr>
            <w:tcW w:w="5044" w:type="dxa"/>
            <w:shd w:val="clear" w:color="auto" w:fill="auto"/>
          </w:tcPr>
          <w:p w14:paraId="2D99FCB7" w14:textId="77777777" w:rsidR="00635155" w:rsidRPr="009A7184" w:rsidRDefault="00635155" w:rsidP="00635155">
            <w:pPr>
              <w:pStyle w:val="ENoteTableText"/>
              <w:rPr>
                <w:szCs w:val="16"/>
              </w:rPr>
            </w:pPr>
            <w:r w:rsidRPr="009A7184">
              <w:rPr>
                <w:szCs w:val="16"/>
              </w:rPr>
              <w:t>rep. No. 26, 2001</w:t>
            </w:r>
          </w:p>
        </w:tc>
      </w:tr>
      <w:tr w:rsidR="00635155" w:rsidRPr="009A7184" w14:paraId="27750675" w14:textId="77777777" w:rsidTr="001F643F">
        <w:trPr>
          <w:cantSplit/>
        </w:trPr>
        <w:tc>
          <w:tcPr>
            <w:tcW w:w="2044" w:type="dxa"/>
            <w:shd w:val="clear" w:color="auto" w:fill="auto"/>
          </w:tcPr>
          <w:p w14:paraId="6FCA4DBC" w14:textId="77777777" w:rsidR="00635155" w:rsidRPr="009A7184" w:rsidRDefault="00635155" w:rsidP="00635155">
            <w:pPr>
              <w:pStyle w:val="ENoteTableText"/>
              <w:tabs>
                <w:tab w:val="center" w:leader="dot" w:pos="2268"/>
              </w:tabs>
              <w:rPr>
                <w:szCs w:val="16"/>
              </w:rPr>
            </w:pPr>
            <w:r w:rsidRPr="009A7184">
              <w:rPr>
                <w:szCs w:val="16"/>
              </w:rPr>
              <w:t>8520.33</w:t>
            </w:r>
            <w:r w:rsidRPr="009A7184">
              <w:rPr>
                <w:szCs w:val="16"/>
              </w:rPr>
              <w:tab/>
            </w:r>
          </w:p>
        </w:tc>
        <w:tc>
          <w:tcPr>
            <w:tcW w:w="5044" w:type="dxa"/>
            <w:shd w:val="clear" w:color="auto" w:fill="auto"/>
          </w:tcPr>
          <w:p w14:paraId="3F151936" w14:textId="77777777" w:rsidR="00635155" w:rsidRPr="009A7184" w:rsidRDefault="00635155" w:rsidP="00635155">
            <w:pPr>
              <w:pStyle w:val="ENoteTableText"/>
              <w:rPr>
                <w:szCs w:val="16"/>
              </w:rPr>
            </w:pPr>
            <w:r w:rsidRPr="009A7184">
              <w:rPr>
                <w:szCs w:val="16"/>
              </w:rPr>
              <w:t>rep. No. 118, 2006</w:t>
            </w:r>
          </w:p>
        </w:tc>
      </w:tr>
      <w:tr w:rsidR="00635155" w:rsidRPr="009A7184" w14:paraId="56F0C3E2" w14:textId="77777777" w:rsidTr="001F643F">
        <w:trPr>
          <w:cantSplit/>
        </w:trPr>
        <w:tc>
          <w:tcPr>
            <w:tcW w:w="2044" w:type="dxa"/>
            <w:shd w:val="clear" w:color="auto" w:fill="auto"/>
          </w:tcPr>
          <w:p w14:paraId="4F85882D" w14:textId="77777777" w:rsidR="00635155" w:rsidRPr="009A7184" w:rsidRDefault="00635155" w:rsidP="00635155">
            <w:pPr>
              <w:pStyle w:val="ENoteTableText"/>
              <w:tabs>
                <w:tab w:val="center" w:leader="dot" w:pos="2268"/>
              </w:tabs>
              <w:rPr>
                <w:szCs w:val="16"/>
              </w:rPr>
            </w:pPr>
            <w:r w:rsidRPr="009A7184">
              <w:rPr>
                <w:szCs w:val="16"/>
              </w:rPr>
              <w:t>8520.33.10</w:t>
            </w:r>
            <w:r w:rsidRPr="009A7184">
              <w:rPr>
                <w:szCs w:val="16"/>
              </w:rPr>
              <w:tab/>
            </w:r>
          </w:p>
        </w:tc>
        <w:tc>
          <w:tcPr>
            <w:tcW w:w="5044" w:type="dxa"/>
            <w:shd w:val="clear" w:color="auto" w:fill="auto"/>
          </w:tcPr>
          <w:p w14:paraId="50C5FFBD" w14:textId="77777777" w:rsidR="00635155" w:rsidRPr="009A7184" w:rsidRDefault="00635155" w:rsidP="00635155">
            <w:pPr>
              <w:pStyle w:val="ENoteTableText"/>
              <w:rPr>
                <w:szCs w:val="16"/>
              </w:rPr>
            </w:pPr>
            <w:r w:rsidRPr="009A7184">
              <w:rPr>
                <w:szCs w:val="16"/>
              </w:rPr>
              <w:t>rep. No. 118, 2006</w:t>
            </w:r>
          </w:p>
        </w:tc>
      </w:tr>
      <w:tr w:rsidR="00635155" w:rsidRPr="009A7184" w14:paraId="3248B9D3" w14:textId="77777777" w:rsidTr="001F643F">
        <w:trPr>
          <w:cantSplit/>
        </w:trPr>
        <w:tc>
          <w:tcPr>
            <w:tcW w:w="2044" w:type="dxa"/>
            <w:shd w:val="clear" w:color="auto" w:fill="auto"/>
          </w:tcPr>
          <w:p w14:paraId="6D97A737" w14:textId="77777777" w:rsidR="00635155" w:rsidRPr="009A7184" w:rsidRDefault="00635155" w:rsidP="00635155">
            <w:pPr>
              <w:pStyle w:val="ENoteTableText"/>
              <w:tabs>
                <w:tab w:val="center" w:leader="dot" w:pos="2268"/>
              </w:tabs>
              <w:rPr>
                <w:szCs w:val="16"/>
              </w:rPr>
            </w:pPr>
            <w:r w:rsidRPr="009A7184">
              <w:rPr>
                <w:szCs w:val="16"/>
              </w:rPr>
              <w:t>8520.33.90</w:t>
            </w:r>
            <w:r w:rsidRPr="009A7184">
              <w:rPr>
                <w:szCs w:val="16"/>
              </w:rPr>
              <w:tab/>
            </w:r>
          </w:p>
        </w:tc>
        <w:tc>
          <w:tcPr>
            <w:tcW w:w="5044" w:type="dxa"/>
            <w:shd w:val="clear" w:color="auto" w:fill="auto"/>
          </w:tcPr>
          <w:p w14:paraId="6DF6DB52" w14:textId="77777777" w:rsidR="00635155" w:rsidRPr="009A7184" w:rsidRDefault="00635155" w:rsidP="00635155">
            <w:pPr>
              <w:pStyle w:val="ENoteTableText"/>
              <w:rPr>
                <w:szCs w:val="16"/>
              </w:rPr>
            </w:pPr>
            <w:r w:rsidRPr="009A7184">
              <w:rPr>
                <w:szCs w:val="16"/>
              </w:rPr>
              <w:t>rep. No. 118, 2006</w:t>
            </w:r>
          </w:p>
        </w:tc>
      </w:tr>
      <w:tr w:rsidR="00635155" w:rsidRPr="009A7184" w14:paraId="0EBDFE1B" w14:textId="77777777" w:rsidTr="001F643F">
        <w:trPr>
          <w:cantSplit/>
        </w:trPr>
        <w:tc>
          <w:tcPr>
            <w:tcW w:w="2044" w:type="dxa"/>
            <w:shd w:val="clear" w:color="auto" w:fill="auto"/>
          </w:tcPr>
          <w:p w14:paraId="2B0D8FD2" w14:textId="77777777" w:rsidR="00635155" w:rsidRPr="009A7184" w:rsidRDefault="00635155" w:rsidP="00635155">
            <w:pPr>
              <w:pStyle w:val="ENoteTableText"/>
              <w:tabs>
                <w:tab w:val="center" w:leader="dot" w:pos="2268"/>
              </w:tabs>
              <w:rPr>
                <w:szCs w:val="16"/>
              </w:rPr>
            </w:pPr>
            <w:r w:rsidRPr="009A7184">
              <w:rPr>
                <w:szCs w:val="16"/>
              </w:rPr>
              <w:t>8520.39.00</w:t>
            </w:r>
            <w:r w:rsidRPr="009A7184">
              <w:rPr>
                <w:szCs w:val="16"/>
              </w:rPr>
              <w:tab/>
            </w:r>
          </w:p>
        </w:tc>
        <w:tc>
          <w:tcPr>
            <w:tcW w:w="5044" w:type="dxa"/>
            <w:shd w:val="clear" w:color="auto" w:fill="auto"/>
          </w:tcPr>
          <w:p w14:paraId="42533FA9" w14:textId="77777777" w:rsidR="00635155" w:rsidRPr="009A7184" w:rsidRDefault="00635155" w:rsidP="00635155">
            <w:pPr>
              <w:pStyle w:val="ENoteTableText"/>
              <w:rPr>
                <w:szCs w:val="16"/>
              </w:rPr>
            </w:pPr>
            <w:r w:rsidRPr="009A7184">
              <w:rPr>
                <w:szCs w:val="16"/>
              </w:rPr>
              <w:t>am. No. 116, 2000</w:t>
            </w:r>
          </w:p>
        </w:tc>
      </w:tr>
      <w:tr w:rsidR="00635155" w:rsidRPr="009A7184" w14:paraId="2FE29BB4" w14:textId="77777777" w:rsidTr="001F643F">
        <w:trPr>
          <w:cantSplit/>
        </w:trPr>
        <w:tc>
          <w:tcPr>
            <w:tcW w:w="2044" w:type="dxa"/>
            <w:shd w:val="clear" w:color="auto" w:fill="auto"/>
          </w:tcPr>
          <w:p w14:paraId="29C9FEC4" w14:textId="77777777" w:rsidR="00635155" w:rsidRPr="009A7184" w:rsidRDefault="00635155" w:rsidP="00635155">
            <w:pPr>
              <w:pStyle w:val="ENoteTableText"/>
              <w:rPr>
                <w:szCs w:val="16"/>
              </w:rPr>
            </w:pPr>
          </w:p>
        </w:tc>
        <w:tc>
          <w:tcPr>
            <w:tcW w:w="5044" w:type="dxa"/>
            <w:shd w:val="clear" w:color="auto" w:fill="auto"/>
          </w:tcPr>
          <w:p w14:paraId="453F7E71" w14:textId="77777777" w:rsidR="00635155" w:rsidRPr="009A7184" w:rsidRDefault="00635155" w:rsidP="00635155">
            <w:pPr>
              <w:pStyle w:val="ENoteTableText"/>
              <w:rPr>
                <w:szCs w:val="16"/>
              </w:rPr>
            </w:pPr>
            <w:r w:rsidRPr="009A7184">
              <w:rPr>
                <w:szCs w:val="16"/>
              </w:rPr>
              <w:t>rep. No. 118, 2006</w:t>
            </w:r>
          </w:p>
        </w:tc>
      </w:tr>
      <w:tr w:rsidR="00635155" w:rsidRPr="009A7184" w14:paraId="6F21B8B9" w14:textId="77777777" w:rsidTr="001F643F">
        <w:trPr>
          <w:cantSplit/>
        </w:trPr>
        <w:tc>
          <w:tcPr>
            <w:tcW w:w="2044" w:type="dxa"/>
            <w:shd w:val="clear" w:color="auto" w:fill="auto"/>
          </w:tcPr>
          <w:p w14:paraId="237C1C63" w14:textId="77777777" w:rsidR="00635155" w:rsidRPr="009A7184" w:rsidRDefault="00635155" w:rsidP="00635155">
            <w:pPr>
              <w:pStyle w:val="ENoteTableText"/>
              <w:tabs>
                <w:tab w:val="center" w:leader="dot" w:pos="2268"/>
              </w:tabs>
              <w:rPr>
                <w:szCs w:val="16"/>
              </w:rPr>
            </w:pPr>
            <w:r w:rsidRPr="009A7184">
              <w:rPr>
                <w:szCs w:val="16"/>
              </w:rPr>
              <w:t>8520.90.00</w:t>
            </w:r>
            <w:r w:rsidRPr="009A7184">
              <w:rPr>
                <w:szCs w:val="16"/>
              </w:rPr>
              <w:tab/>
            </w:r>
          </w:p>
        </w:tc>
        <w:tc>
          <w:tcPr>
            <w:tcW w:w="5044" w:type="dxa"/>
            <w:shd w:val="clear" w:color="auto" w:fill="auto"/>
          </w:tcPr>
          <w:p w14:paraId="6B59CD31" w14:textId="77777777" w:rsidR="00635155" w:rsidRPr="009A7184" w:rsidRDefault="00635155" w:rsidP="00635155">
            <w:pPr>
              <w:pStyle w:val="ENoteTableText"/>
              <w:rPr>
                <w:szCs w:val="16"/>
              </w:rPr>
            </w:pPr>
            <w:r w:rsidRPr="009A7184">
              <w:rPr>
                <w:szCs w:val="16"/>
              </w:rPr>
              <w:t>rep. No. 118, 2006</w:t>
            </w:r>
          </w:p>
        </w:tc>
      </w:tr>
      <w:tr w:rsidR="00635155" w:rsidRPr="009A7184" w14:paraId="7EA5E0C2" w14:textId="77777777" w:rsidTr="001F643F">
        <w:trPr>
          <w:cantSplit/>
        </w:trPr>
        <w:tc>
          <w:tcPr>
            <w:tcW w:w="2044" w:type="dxa"/>
            <w:shd w:val="clear" w:color="auto" w:fill="auto"/>
          </w:tcPr>
          <w:p w14:paraId="7BB88F02" w14:textId="77777777" w:rsidR="00635155" w:rsidRPr="009A7184" w:rsidRDefault="00635155" w:rsidP="00635155">
            <w:pPr>
              <w:pStyle w:val="ENoteTableText"/>
              <w:rPr>
                <w:szCs w:val="16"/>
              </w:rPr>
            </w:pPr>
            <w:r w:rsidRPr="009A7184">
              <w:rPr>
                <w:b/>
                <w:szCs w:val="16"/>
              </w:rPr>
              <w:t>8522</w:t>
            </w:r>
          </w:p>
        </w:tc>
        <w:tc>
          <w:tcPr>
            <w:tcW w:w="5044" w:type="dxa"/>
            <w:shd w:val="clear" w:color="auto" w:fill="auto"/>
          </w:tcPr>
          <w:p w14:paraId="72533F07" w14:textId="77777777" w:rsidR="00635155" w:rsidRPr="009A7184" w:rsidRDefault="00635155" w:rsidP="00635155">
            <w:pPr>
              <w:pStyle w:val="ENoteTableText"/>
              <w:rPr>
                <w:szCs w:val="16"/>
              </w:rPr>
            </w:pPr>
          </w:p>
        </w:tc>
      </w:tr>
      <w:tr w:rsidR="00635155" w:rsidRPr="009A7184" w14:paraId="5BCFC38A" w14:textId="77777777" w:rsidTr="001F643F">
        <w:trPr>
          <w:cantSplit/>
        </w:trPr>
        <w:tc>
          <w:tcPr>
            <w:tcW w:w="2044" w:type="dxa"/>
            <w:shd w:val="clear" w:color="auto" w:fill="auto"/>
          </w:tcPr>
          <w:p w14:paraId="3CAC5E00" w14:textId="77777777" w:rsidR="00635155" w:rsidRPr="009A7184" w:rsidRDefault="00635155" w:rsidP="00635155">
            <w:pPr>
              <w:pStyle w:val="ENoteTableText"/>
              <w:tabs>
                <w:tab w:val="center" w:leader="dot" w:pos="2268"/>
              </w:tabs>
              <w:rPr>
                <w:szCs w:val="16"/>
              </w:rPr>
            </w:pPr>
            <w:r w:rsidRPr="009A7184">
              <w:rPr>
                <w:szCs w:val="16"/>
              </w:rPr>
              <w:t>8522</w:t>
            </w:r>
            <w:r w:rsidRPr="009A7184">
              <w:rPr>
                <w:szCs w:val="16"/>
              </w:rPr>
              <w:tab/>
            </w:r>
          </w:p>
        </w:tc>
        <w:tc>
          <w:tcPr>
            <w:tcW w:w="5044" w:type="dxa"/>
            <w:shd w:val="clear" w:color="auto" w:fill="auto"/>
          </w:tcPr>
          <w:p w14:paraId="3B9EF2A7" w14:textId="77777777" w:rsidR="00635155" w:rsidRPr="009A7184" w:rsidRDefault="00635155" w:rsidP="00635155">
            <w:pPr>
              <w:pStyle w:val="ENoteTableText"/>
              <w:rPr>
                <w:szCs w:val="16"/>
              </w:rPr>
            </w:pPr>
            <w:r w:rsidRPr="009A7184">
              <w:rPr>
                <w:szCs w:val="16"/>
              </w:rPr>
              <w:t>am. No. 85, 2011</w:t>
            </w:r>
          </w:p>
        </w:tc>
      </w:tr>
      <w:tr w:rsidR="00635155" w:rsidRPr="009A7184" w14:paraId="45DE9D48" w14:textId="77777777" w:rsidTr="001F643F">
        <w:trPr>
          <w:cantSplit/>
        </w:trPr>
        <w:tc>
          <w:tcPr>
            <w:tcW w:w="2044" w:type="dxa"/>
            <w:shd w:val="clear" w:color="auto" w:fill="auto"/>
          </w:tcPr>
          <w:p w14:paraId="4C8D5AED" w14:textId="77777777" w:rsidR="00635155" w:rsidRPr="009A7184" w:rsidRDefault="00635155" w:rsidP="00635155">
            <w:pPr>
              <w:pStyle w:val="ENoteTableText"/>
              <w:tabs>
                <w:tab w:val="center" w:leader="dot" w:pos="2268"/>
              </w:tabs>
              <w:rPr>
                <w:szCs w:val="16"/>
              </w:rPr>
            </w:pPr>
            <w:r w:rsidRPr="009A7184">
              <w:rPr>
                <w:szCs w:val="16"/>
              </w:rPr>
              <w:t>8522.10.00</w:t>
            </w:r>
            <w:r w:rsidRPr="009A7184">
              <w:rPr>
                <w:szCs w:val="16"/>
              </w:rPr>
              <w:tab/>
            </w:r>
          </w:p>
        </w:tc>
        <w:tc>
          <w:tcPr>
            <w:tcW w:w="5044" w:type="dxa"/>
            <w:shd w:val="clear" w:color="auto" w:fill="auto"/>
          </w:tcPr>
          <w:p w14:paraId="65E60F1C" w14:textId="77777777" w:rsidR="00635155" w:rsidRPr="009A7184" w:rsidRDefault="00635155" w:rsidP="00635155">
            <w:pPr>
              <w:pStyle w:val="ENoteTableText"/>
              <w:rPr>
                <w:szCs w:val="16"/>
              </w:rPr>
            </w:pPr>
            <w:r w:rsidRPr="009A7184">
              <w:rPr>
                <w:szCs w:val="16"/>
              </w:rPr>
              <w:t>am. No. 116, 2000</w:t>
            </w:r>
          </w:p>
        </w:tc>
      </w:tr>
      <w:tr w:rsidR="00635155" w:rsidRPr="009A7184" w14:paraId="0EA7A094" w14:textId="77777777" w:rsidTr="001F643F">
        <w:trPr>
          <w:cantSplit/>
        </w:trPr>
        <w:tc>
          <w:tcPr>
            <w:tcW w:w="2044" w:type="dxa"/>
            <w:shd w:val="clear" w:color="auto" w:fill="auto"/>
          </w:tcPr>
          <w:p w14:paraId="0844B385" w14:textId="77777777" w:rsidR="00635155" w:rsidRPr="009A7184" w:rsidRDefault="00635155" w:rsidP="00635155">
            <w:pPr>
              <w:pStyle w:val="ENoteTableText"/>
              <w:tabs>
                <w:tab w:val="center" w:leader="dot" w:pos="2268"/>
              </w:tabs>
              <w:rPr>
                <w:szCs w:val="16"/>
              </w:rPr>
            </w:pPr>
            <w:r w:rsidRPr="009A7184">
              <w:rPr>
                <w:szCs w:val="16"/>
              </w:rPr>
              <w:t>8522.90.00</w:t>
            </w:r>
            <w:r w:rsidRPr="009A7184">
              <w:rPr>
                <w:szCs w:val="16"/>
              </w:rPr>
              <w:tab/>
            </w:r>
          </w:p>
        </w:tc>
        <w:tc>
          <w:tcPr>
            <w:tcW w:w="5044" w:type="dxa"/>
            <w:shd w:val="clear" w:color="auto" w:fill="auto"/>
          </w:tcPr>
          <w:p w14:paraId="4EA7990E"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630E1DF0" w14:textId="77777777" w:rsidTr="001F643F">
        <w:trPr>
          <w:cantSplit/>
        </w:trPr>
        <w:tc>
          <w:tcPr>
            <w:tcW w:w="2044" w:type="dxa"/>
            <w:shd w:val="clear" w:color="auto" w:fill="auto"/>
          </w:tcPr>
          <w:p w14:paraId="4FC81638" w14:textId="77777777" w:rsidR="00635155" w:rsidRPr="009A7184" w:rsidRDefault="00635155" w:rsidP="00635155">
            <w:pPr>
              <w:pStyle w:val="ENoteTableText"/>
              <w:rPr>
                <w:szCs w:val="16"/>
              </w:rPr>
            </w:pPr>
            <w:r w:rsidRPr="009A7184">
              <w:rPr>
                <w:b/>
                <w:szCs w:val="16"/>
              </w:rPr>
              <w:t>8523</w:t>
            </w:r>
          </w:p>
        </w:tc>
        <w:tc>
          <w:tcPr>
            <w:tcW w:w="5044" w:type="dxa"/>
            <w:shd w:val="clear" w:color="auto" w:fill="auto"/>
          </w:tcPr>
          <w:p w14:paraId="4A0954FC" w14:textId="77777777" w:rsidR="00635155" w:rsidRPr="009A7184" w:rsidRDefault="00635155" w:rsidP="00635155">
            <w:pPr>
              <w:pStyle w:val="ENoteTableText"/>
              <w:rPr>
                <w:szCs w:val="16"/>
              </w:rPr>
            </w:pPr>
          </w:p>
        </w:tc>
      </w:tr>
      <w:tr w:rsidR="00635155" w:rsidRPr="009A7184" w14:paraId="606BD134" w14:textId="77777777" w:rsidTr="001F643F">
        <w:trPr>
          <w:cantSplit/>
        </w:trPr>
        <w:tc>
          <w:tcPr>
            <w:tcW w:w="2044" w:type="dxa"/>
            <w:shd w:val="clear" w:color="auto" w:fill="auto"/>
          </w:tcPr>
          <w:p w14:paraId="2F9F6A96" w14:textId="77777777" w:rsidR="00635155" w:rsidRPr="009A7184" w:rsidRDefault="00635155" w:rsidP="00635155">
            <w:pPr>
              <w:pStyle w:val="ENoteTableText"/>
              <w:tabs>
                <w:tab w:val="center" w:leader="dot" w:pos="2268"/>
              </w:tabs>
              <w:rPr>
                <w:szCs w:val="16"/>
              </w:rPr>
            </w:pPr>
            <w:r w:rsidRPr="009A7184">
              <w:rPr>
                <w:szCs w:val="16"/>
              </w:rPr>
              <w:t>8523</w:t>
            </w:r>
            <w:r w:rsidRPr="009A7184">
              <w:rPr>
                <w:szCs w:val="16"/>
              </w:rPr>
              <w:tab/>
            </w:r>
          </w:p>
        </w:tc>
        <w:tc>
          <w:tcPr>
            <w:tcW w:w="5044" w:type="dxa"/>
            <w:shd w:val="clear" w:color="auto" w:fill="auto"/>
          </w:tcPr>
          <w:p w14:paraId="11C8D3A3" w14:textId="77777777" w:rsidR="00635155" w:rsidRPr="009A7184" w:rsidRDefault="00635155" w:rsidP="00635155">
            <w:pPr>
              <w:pStyle w:val="ENoteTableText"/>
              <w:rPr>
                <w:szCs w:val="16"/>
              </w:rPr>
            </w:pPr>
            <w:r w:rsidRPr="009A7184">
              <w:rPr>
                <w:szCs w:val="16"/>
              </w:rPr>
              <w:t>rs. No. 118, 2006</w:t>
            </w:r>
          </w:p>
        </w:tc>
      </w:tr>
      <w:tr w:rsidR="00635155" w:rsidRPr="009A7184" w14:paraId="720933CE" w14:textId="77777777" w:rsidTr="001F643F">
        <w:trPr>
          <w:cantSplit/>
        </w:trPr>
        <w:tc>
          <w:tcPr>
            <w:tcW w:w="2044" w:type="dxa"/>
            <w:shd w:val="clear" w:color="auto" w:fill="auto"/>
          </w:tcPr>
          <w:p w14:paraId="2345B28D" w14:textId="77777777" w:rsidR="00635155" w:rsidRPr="009A7184" w:rsidRDefault="00635155" w:rsidP="00635155">
            <w:pPr>
              <w:pStyle w:val="ENoteTableText"/>
              <w:tabs>
                <w:tab w:val="center" w:leader="dot" w:pos="2268"/>
              </w:tabs>
              <w:rPr>
                <w:szCs w:val="16"/>
              </w:rPr>
            </w:pPr>
            <w:r w:rsidRPr="009A7184">
              <w:rPr>
                <w:szCs w:val="16"/>
              </w:rPr>
              <w:t>8523.1</w:t>
            </w:r>
            <w:r w:rsidRPr="009A7184">
              <w:rPr>
                <w:szCs w:val="16"/>
              </w:rPr>
              <w:tab/>
            </w:r>
          </w:p>
        </w:tc>
        <w:tc>
          <w:tcPr>
            <w:tcW w:w="5044" w:type="dxa"/>
            <w:shd w:val="clear" w:color="auto" w:fill="auto"/>
          </w:tcPr>
          <w:p w14:paraId="43DF8BF6" w14:textId="77777777" w:rsidR="00635155" w:rsidRPr="009A7184" w:rsidRDefault="00635155" w:rsidP="00635155">
            <w:pPr>
              <w:pStyle w:val="ENoteTableText"/>
              <w:rPr>
                <w:szCs w:val="16"/>
              </w:rPr>
            </w:pPr>
            <w:r w:rsidRPr="009A7184">
              <w:rPr>
                <w:szCs w:val="16"/>
              </w:rPr>
              <w:t>rep. No. 118, 2006</w:t>
            </w:r>
          </w:p>
        </w:tc>
      </w:tr>
      <w:tr w:rsidR="00635155" w:rsidRPr="009A7184" w14:paraId="02DF6BE4" w14:textId="77777777" w:rsidTr="001F643F">
        <w:trPr>
          <w:cantSplit/>
        </w:trPr>
        <w:tc>
          <w:tcPr>
            <w:tcW w:w="2044" w:type="dxa"/>
            <w:shd w:val="clear" w:color="auto" w:fill="auto"/>
          </w:tcPr>
          <w:p w14:paraId="66156510" w14:textId="77777777" w:rsidR="00635155" w:rsidRPr="009A7184" w:rsidRDefault="00635155" w:rsidP="00635155">
            <w:pPr>
              <w:pStyle w:val="ENoteTableText"/>
              <w:tabs>
                <w:tab w:val="center" w:leader="dot" w:pos="2268"/>
              </w:tabs>
              <w:rPr>
                <w:szCs w:val="16"/>
              </w:rPr>
            </w:pPr>
            <w:r w:rsidRPr="009A7184">
              <w:rPr>
                <w:szCs w:val="16"/>
              </w:rPr>
              <w:t>8523.11.00</w:t>
            </w:r>
            <w:r w:rsidRPr="009A7184">
              <w:rPr>
                <w:szCs w:val="16"/>
              </w:rPr>
              <w:tab/>
            </w:r>
          </w:p>
        </w:tc>
        <w:tc>
          <w:tcPr>
            <w:tcW w:w="5044" w:type="dxa"/>
            <w:shd w:val="clear" w:color="auto" w:fill="auto"/>
          </w:tcPr>
          <w:p w14:paraId="5DD30122"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5AF72438" w14:textId="77777777" w:rsidTr="001F643F">
        <w:trPr>
          <w:cantSplit/>
        </w:trPr>
        <w:tc>
          <w:tcPr>
            <w:tcW w:w="2044" w:type="dxa"/>
            <w:shd w:val="clear" w:color="auto" w:fill="auto"/>
          </w:tcPr>
          <w:p w14:paraId="503ACAF1" w14:textId="77777777" w:rsidR="00635155" w:rsidRPr="009A7184" w:rsidRDefault="00635155" w:rsidP="00635155">
            <w:pPr>
              <w:pStyle w:val="ENoteTableText"/>
              <w:rPr>
                <w:szCs w:val="16"/>
              </w:rPr>
            </w:pPr>
          </w:p>
        </w:tc>
        <w:tc>
          <w:tcPr>
            <w:tcW w:w="5044" w:type="dxa"/>
            <w:shd w:val="clear" w:color="auto" w:fill="auto"/>
          </w:tcPr>
          <w:p w14:paraId="7A885378" w14:textId="77777777" w:rsidR="00635155" w:rsidRPr="009A7184" w:rsidRDefault="00635155" w:rsidP="00635155">
            <w:pPr>
              <w:pStyle w:val="ENoteTableText"/>
              <w:rPr>
                <w:szCs w:val="16"/>
              </w:rPr>
            </w:pPr>
            <w:r w:rsidRPr="009A7184">
              <w:rPr>
                <w:szCs w:val="16"/>
              </w:rPr>
              <w:t>rep. No. 118, 2006</w:t>
            </w:r>
          </w:p>
        </w:tc>
      </w:tr>
      <w:tr w:rsidR="00635155" w:rsidRPr="009A7184" w14:paraId="098B1139" w14:textId="77777777" w:rsidTr="001F643F">
        <w:trPr>
          <w:cantSplit/>
        </w:trPr>
        <w:tc>
          <w:tcPr>
            <w:tcW w:w="2044" w:type="dxa"/>
            <w:shd w:val="clear" w:color="auto" w:fill="auto"/>
          </w:tcPr>
          <w:p w14:paraId="56355B79" w14:textId="77777777" w:rsidR="00635155" w:rsidRPr="009A7184" w:rsidRDefault="00635155" w:rsidP="00635155">
            <w:pPr>
              <w:pStyle w:val="ENoteTableText"/>
              <w:tabs>
                <w:tab w:val="center" w:leader="dot" w:pos="2268"/>
              </w:tabs>
              <w:rPr>
                <w:szCs w:val="16"/>
              </w:rPr>
            </w:pPr>
            <w:r w:rsidRPr="009A7184">
              <w:rPr>
                <w:szCs w:val="16"/>
              </w:rPr>
              <w:t>8523.12.00</w:t>
            </w:r>
            <w:r w:rsidRPr="009A7184">
              <w:rPr>
                <w:szCs w:val="16"/>
              </w:rPr>
              <w:tab/>
            </w:r>
          </w:p>
        </w:tc>
        <w:tc>
          <w:tcPr>
            <w:tcW w:w="5044" w:type="dxa"/>
            <w:shd w:val="clear" w:color="auto" w:fill="auto"/>
          </w:tcPr>
          <w:p w14:paraId="580316B5"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18DF6EB" w14:textId="77777777" w:rsidTr="001F643F">
        <w:trPr>
          <w:cantSplit/>
        </w:trPr>
        <w:tc>
          <w:tcPr>
            <w:tcW w:w="2044" w:type="dxa"/>
            <w:shd w:val="clear" w:color="auto" w:fill="auto"/>
          </w:tcPr>
          <w:p w14:paraId="372067A9" w14:textId="77777777" w:rsidR="00635155" w:rsidRPr="009A7184" w:rsidRDefault="00635155" w:rsidP="00635155">
            <w:pPr>
              <w:pStyle w:val="ENoteTableText"/>
              <w:rPr>
                <w:szCs w:val="16"/>
              </w:rPr>
            </w:pPr>
          </w:p>
        </w:tc>
        <w:tc>
          <w:tcPr>
            <w:tcW w:w="5044" w:type="dxa"/>
            <w:shd w:val="clear" w:color="auto" w:fill="auto"/>
          </w:tcPr>
          <w:p w14:paraId="7135A1D2" w14:textId="77777777" w:rsidR="00635155" w:rsidRPr="009A7184" w:rsidRDefault="00635155" w:rsidP="00635155">
            <w:pPr>
              <w:pStyle w:val="ENoteTableText"/>
              <w:rPr>
                <w:szCs w:val="16"/>
              </w:rPr>
            </w:pPr>
            <w:r w:rsidRPr="009A7184">
              <w:rPr>
                <w:szCs w:val="16"/>
              </w:rPr>
              <w:t>rep. No. 118, 2006</w:t>
            </w:r>
          </w:p>
        </w:tc>
      </w:tr>
      <w:tr w:rsidR="00635155" w:rsidRPr="009A7184" w14:paraId="0FCE3EB3" w14:textId="77777777" w:rsidTr="001F643F">
        <w:trPr>
          <w:cantSplit/>
        </w:trPr>
        <w:tc>
          <w:tcPr>
            <w:tcW w:w="2044" w:type="dxa"/>
            <w:shd w:val="clear" w:color="auto" w:fill="auto"/>
          </w:tcPr>
          <w:p w14:paraId="2E465224" w14:textId="77777777" w:rsidR="00635155" w:rsidRPr="009A7184" w:rsidRDefault="00635155" w:rsidP="00635155">
            <w:pPr>
              <w:pStyle w:val="ENoteTableText"/>
              <w:tabs>
                <w:tab w:val="center" w:leader="dot" w:pos="2268"/>
              </w:tabs>
              <w:rPr>
                <w:szCs w:val="16"/>
              </w:rPr>
            </w:pPr>
            <w:r w:rsidRPr="009A7184">
              <w:rPr>
                <w:szCs w:val="16"/>
              </w:rPr>
              <w:t>8523.13.00</w:t>
            </w:r>
            <w:r w:rsidRPr="009A7184">
              <w:rPr>
                <w:szCs w:val="16"/>
              </w:rPr>
              <w:tab/>
            </w:r>
          </w:p>
        </w:tc>
        <w:tc>
          <w:tcPr>
            <w:tcW w:w="5044" w:type="dxa"/>
            <w:shd w:val="clear" w:color="auto" w:fill="auto"/>
          </w:tcPr>
          <w:p w14:paraId="5AC9EE77"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7FF32A5F" w14:textId="77777777" w:rsidTr="001F643F">
        <w:trPr>
          <w:cantSplit/>
        </w:trPr>
        <w:tc>
          <w:tcPr>
            <w:tcW w:w="2044" w:type="dxa"/>
            <w:shd w:val="clear" w:color="auto" w:fill="auto"/>
          </w:tcPr>
          <w:p w14:paraId="764808FA" w14:textId="77777777" w:rsidR="00635155" w:rsidRPr="009A7184" w:rsidRDefault="00635155" w:rsidP="00635155">
            <w:pPr>
              <w:pStyle w:val="ENoteTableText"/>
              <w:rPr>
                <w:szCs w:val="16"/>
              </w:rPr>
            </w:pPr>
          </w:p>
        </w:tc>
        <w:tc>
          <w:tcPr>
            <w:tcW w:w="5044" w:type="dxa"/>
            <w:shd w:val="clear" w:color="auto" w:fill="auto"/>
          </w:tcPr>
          <w:p w14:paraId="448D689D" w14:textId="77777777" w:rsidR="00635155" w:rsidRPr="009A7184" w:rsidRDefault="00635155" w:rsidP="00635155">
            <w:pPr>
              <w:pStyle w:val="ENoteTableText"/>
              <w:rPr>
                <w:szCs w:val="16"/>
              </w:rPr>
            </w:pPr>
            <w:r w:rsidRPr="009A7184">
              <w:rPr>
                <w:szCs w:val="16"/>
              </w:rPr>
              <w:t>rep. No. 118, 2006</w:t>
            </w:r>
          </w:p>
        </w:tc>
      </w:tr>
      <w:tr w:rsidR="00635155" w:rsidRPr="009A7184" w14:paraId="40780BC6" w14:textId="77777777" w:rsidTr="001F643F">
        <w:trPr>
          <w:cantSplit/>
        </w:trPr>
        <w:tc>
          <w:tcPr>
            <w:tcW w:w="2044" w:type="dxa"/>
            <w:shd w:val="clear" w:color="auto" w:fill="auto"/>
          </w:tcPr>
          <w:p w14:paraId="2EAD6876" w14:textId="77777777" w:rsidR="00635155" w:rsidRPr="009A7184" w:rsidRDefault="00635155" w:rsidP="00635155">
            <w:pPr>
              <w:pStyle w:val="ENoteTableText"/>
              <w:tabs>
                <w:tab w:val="center" w:leader="dot" w:pos="2268"/>
              </w:tabs>
              <w:rPr>
                <w:szCs w:val="16"/>
              </w:rPr>
            </w:pPr>
            <w:r w:rsidRPr="009A7184">
              <w:rPr>
                <w:szCs w:val="16"/>
              </w:rPr>
              <w:t>8523.2</w:t>
            </w:r>
            <w:r w:rsidRPr="009A7184">
              <w:rPr>
                <w:szCs w:val="16"/>
              </w:rPr>
              <w:tab/>
            </w:r>
          </w:p>
        </w:tc>
        <w:tc>
          <w:tcPr>
            <w:tcW w:w="5044" w:type="dxa"/>
            <w:shd w:val="clear" w:color="auto" w:fill="auto"/>
          </w:tcPr>
          <w:p w14:paraId="4D8D4AB6" w14:textId="77777777" w:rsidR="00635155" w:rsidRPr="009A7184" w:rsidRDefault="00635155" w:rsidP="00635155">
            <w:pPr>
              <w:pStyle w:val="ENoteTableText"/>
              <w:rPr>
                <w:szCs w:val="16"/>
              </w:rPr>
            </w:pPr>
            <w:r w:rsidRPr="009A7184">
              <w:rPr>
                <w:szCs w:val="16"/>
              </w:rPr>
              <w:t>ad. No. 118, 2006</w:t>
            </w:r>
          </w:p>
        </w:tc>
      </w:tr>
      <w:tr w:rsidR="00635155" w:rsidRPr="009A7184" w14:paraId="2308B7F3" w14:textId="77777777" w:rsidTr="001F643F">
        <w:trPr>
          <w:cantSplit/>
        </w:trPr>
        <w:tc>
          <w:tcPr>
            <w:tcW w:w="2044" w:type="dxa"/>
            <w:shd w:val="clear" w:color="auto" w:fill="auto"/>
          </w:tcPr>
          <w:p w14:paraId="586874BC" w14:textId="77777777" w:rsidR="00635155" w:rsidRPr="009A7184" w:rsidRDefault="00635155" w:rsidP="00635155">
            <w:pPr>
              <w:pStyle w:val="ENoteTableText"/>
              <w:tabs>
                <w:tab w:val="center" w:leader="dot" w:pos="2268"/>
              </w:tabs>
              <w:rPr>
                <w:szCs w:val="16"/>
              </w:rPr>
            </w:pPr>
            <w:r w:rsidRPr="009A7184">
              <w:rPr>
                <w:szCs w:val="16"/>
              </w:rPr>
              <w:t>8523.20.00</w:t>
            </w:r>
            <w:r w:rsidRPr="009A7184">
              <w:rPr>
                <w:szCs w:val="16"/>
              </w:rPr>
              <w:tab/>
            </w:r>
          </w:p>
        </w:tc>
        <w:tc>
          <w:tcPr>
            <w:tcW w:w="5044" w:type="dxa"/>
            <w:shd w:val="clear" w:color="auto" w:fill="auto"/>
          </w:tcPr>
          <w:p w14:paraId="3A5326EA" w14:textId="77777777" w:rsidR="00635155" w:rsidRPr="009A7184" w:rsidRDefault="00635155" w:rsidP="00635155">
            <w:pPr>
              <w:pStyle w:val="ENoteTableText"/>
              <w:rPr>
                <w:szCs w:val="16"/>
              </w:rPr>
            </w:pPr>
            <w:r w:rsidRPr="009A7184">
              <w:rPr>
                <w:szCs w:val="16"/>
              </w:rPr>
              <w:t>am. No. 192, 1997; No. 124, 1999</w:t>
            </w:r>
          </w:p>
        </w:tc>
      </w:tr>
      <w:tr w:rsidR="00635155" w:rsidRPr="009A7184" w14:paraId="35099D68" w14:textId="77777777" w:rsidTr="001F643F">
        <w:trPr>
          <w:cantSplit/>
        </w:trPr>
        <w:tc>
          <w:tcPr>
            <w:tcW w:w="2044" w:type="dxa"/>
            <w:shd w:val="clear" w:color="auto" w:fill="auto"/>
          </w:tcPr>
          <w:p w14:paraId="2085B00F" w14:textId="77777777" w:rsidR="00635155" w:rsidRPr="009A7184" w:rsidRDefault="00635155" w:rsidP="00635155">
            <w:pPr>
              <w:pStyle w:val="ENoteTableText"/>
              <w:rPr>
                <w:szCs w:val="16"/>
              </w:rPr>
            </w:pPr>
          </w:p>
        </w:tc>
        <w:tc>
          <w:tcPr>
            <w:tcW w:w="5044" w:type="dxa"/>
            <w:shd w:val="clear" w:color="auto" w:fill="auto"/>
          </w:tcPr>
          <w:p w14:paraId="43BFED91" w14:textId="77777777" w:rsidR="00635155" w:rsidRPr="009A7184" w:rsidRDefault="00635155" w:rsidP="00635155">
            <w:pPr>
              <w:pStyle w:val="ENoteTableText"/>
              <w:rPr>
                <w:szCs w:val="16"/>
              </w:rPr>
            </w:pPr>
            <w:r w:rsidRPr="009A7184">
              <w:rPr>
                <w:szCs w:val="16"/>
              </w:rPr>
              <w:t>rep. No. 118, 2006</w:t>
            </w:r>
          </w:p>
        </w:tc>
      </w:tr>
      <w:tr w:rsidR="00635155" w:rsidRPr="009A7184" w14:paraId="5DA16395" w14:textId="77777777" w:rsidTr="001F643F">
        <w:trPr>
          <w:cantSplit/>
        </w:trPr>
        <w:tc>
          <w:tcPr>
            <w:tcW w:w="2044" w:type="dxa"/>
            <w:shd w:val="clear" w:color="auto" w:fill="auto"/>
          </w:tcPr>
          <w:p w14:paraId="4CE86E6E" w14:textId="77777777" w:rsidR="00635155" w:rsidRPr="009A7184" w:rsidRDefault="00635155" w:rsidP="00635155">
            <w:pPr>
              <w:pStyle w:val="ENoteTableText"/>
              <w:tabs>
                <w:tab w:val="center" w:leader="dot" w:pos="2268"/>
              </w:tabs>
              <w:rPr>
                <w:szCs w:val="16"/>
              </w:rPr>
            </w:pPr>
            <w:r w:rsidRPr="009A7184">
              <w:rPr>
                <w:szCs w:val="16"/>
              </w:rPr>
              <w:t>8523.21.00</w:t>
            </w:r>
            <w:r w:rsidRPr="009A7184">
              <w:rPr>
                <w:szCs w:val="16"/>
              </w:rPr>
              <w:tab/>
            </w:r>
          </w:p>
        </w:tc>
        <w:tc>
          <w:tcPr>
            <w:tcW w:w="5044" w:type="dxa"/>
            <w:shd w:val="clear" w:color="auto" w:fill="auto"/>
          </w:tcPr>
          <w:p w14:paraId="0BE14F06" w14:textId="77777777" w:rsidR="00635155" w:rsidRPr="009A7184" w:rsidRDefault="00635155" w:rsidP="00635155">
            <w:pPr>
              <w:pStyle w:val="ENoteTableText"/>
              <w:rPr>
                <w:szCs w:val="16"/>
              </w:rPr>
            </w:pPr>
            <w:r w:rsidRPr="009A7184">
              <w:rPr>
                <w:szCs w:val="16"/>
              </w:rPr>
              <w:t>ad. No. 118, 2006</w:t>
            </w:r>
          </w:p>
        </w:tc>
      </w:tr>
      <w:tr w:rsidR="00635155" w:rsidRPr="009A7184" w14:paraId="2DE6D8EE" w14:textId="77777777" w:rsidTr="001F643F">
        <w:trPr>
          <w:cantSplit/>
        </w:trPr>
        <w:tc>
          <w:tcPr>
            <w:tcW w:w="2044" w:type="dxa"/>
            <w:shd w:val="clear" w:color="auto" w:fill="auto"/>
          </w:tcPr>
          <w:p w14:paraId="13763322"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38945753" w14:textId="77777777" w:rsidR="00635155" w:rsidRPr="009A7184" w:rsidRDefault="00635155" w:rsidP="00635155">
            <w:pPr>
              <w:pStyle w:val="ENoteTableText"/>
              <w:rPr>
                <w:szCs w:val="16"/>
              </w:rPr>
            </w:pPr>
            <w:r w:rsidRPr="009A7184">
              <w:rPr>
                <w:szCs w:val="16"/>
              </w:rPr>
              <w:t>rs No 84, 2016</w:t>
            </w:r>
          </w:p>
        </w:tc>
      </w:tr>
      <w:tr w:rsidR="00635155" w:rsidRPr="009A7184" w14:paraId="30F1B3EB" w14:textId="77777777" w:rsidTr="001F643F">
        <w:trPr>
          <w:cantSplit/>
        </w:trPr>
        <w:tc>
          <w:tcPr>
            <w:tcW w:w="2044" w:type="dxa"/>
            <w:shd w:val="clear" w:color="auto" w:fill="auto"/>
          </w:tcPr>
          <w:p w14:paraId="0C1CEAC5" w14:textId="77777777" w:rsidR="00635155" w:rsidRPr="009A7184" w:rsidRDefault="00635155" w:rsidP="00635155">
            <w:pPr>
              <w:pStyle w:val="ENoteTableText"/>
              <w:tabs>
                <w:tab w:val="center" w:leader="dot" w:pos="2268"/>
              </w:tabs>
              <w:rPr>
                <w:szCs w:val="16"/>
              </w:rPr>
            </w:pPr>
            <w:r w:rsidRPr="009A7184">
              <w:rPr>
                <w:szCs w:val="16"/>
              </w:rPr>
              <w:t>8523.29.00</w:t>
            </w:r>
            <w:r w:rsidRPr="009A7184">
              <w:rPr>
                <w:szCs w:val="16"/>
              </w:rPr>
              <w:tab/>
            </w:r>
          </w:p>
        </w:tc>
        <w:tc>
          <w:tcPr>
            <w:tcW w:w="5044" w:type="dxa"/>
            <w:shd w:val="clear" w:color="auto" w:fill="auto"/>
          </w:tcPr>
          <w:p w14:paraId="4C6745E8" w14:textId="77777777" w:rsidR="00635155" w:rsidRPr="009A7184" w:rsidRDefault="00635155" w:rsidP="00635155">
            <w:pPr>
              <w:pStyle w:val="ENoteTableText"/>
              <w:rPr>
                <w:szCs w:val="16"/>
              </w:rPr>
            </w:pPr>
            <w:r w:rsidRPr="009A7184">
              <w:rPr>
                <w:szCs w:val="16"/>
              </w:rPr>
              <w:t>ad. No. 118, 2006</w:t>
            </w:r>
          </w:p>
        </w:tc>
      </w:tr>
      <w:tr w:rsidR="00635155" w:rsidRPr="009A7184" w14:paraId="3956EC2F" w14:textId="77777777" w:rsidTr="001F643F">
        <w:trPr>
          <w:cantSplit/>
        </w:trPr>
        <w:tc>
          <w:tcPr>
            <w:tcW w:w="2044" w:type="dxa"/>
            <w:shd w:val="clear" w:color="auto" w:fill="auto"/>
          </w:tcPr>
          <w:p w14:paraId="439001A8" w14:textId="77777777" w:rsidR="00635155" w:rsidRPr="009A7184" w:rsidRDefault="00635155" w:rsidP="00635155">
            <w:pPr>
              <w:pStyle w:val="ENoteTableText"/>
              <w:tabs>
                <w:tab w:val="center" w:leader="dot" w:pos="2268"/>
              </w:tabs>
              <w:rPr>
                <w:szCs w:val="16"/>
              </w:rPr>
            </w:pPr>
            <w:r w:rsidRPr="009A7184">
              <w:rPr>
                <w:szCs w:val="16"/>
              </w:rPr>
              <w:t>8523.30.00</w:t>
            </w:r>
            <w:r w:rsidRPr="009A7184">
              <w:rPr>
                <w:szCs w:val="16"/>
              </w:rPr>
              <w:tab/>
            </w:r>
          </w:p>
        </w:tc>
        <w:tc>
          <w:tcPr>
            <w:tcW w:w="5044" w:type="dxa"/>
            <w:shd w:val="clear" w:color="auto" w:fill="auto"/>
          </w:tcPr>
          <w:p w14:paraId="069C6838" w14:textId="77777777" w:rsidR="00635155" w:rsidRPr="009A7184" w:rsidRDefault="00635155" w:rsidP="00635155">
            <w:pPr>
              <w:pStyle w:val="ENoteTableText"/>
              <w:rPr>
                <w:szCs w:val="16"/>
              </w:rPr>
            </w:pPr>
            <w:r w:rsidRPr="009A7184">
              <w:rPr>
                <w:szCs w:val="16"/>
              </w:rPr>
              <w:t>rep. No. 118, 2006</w:t>
            </w:r>
          </w:p>
        </w:tc>
      </w:tr>
      <w:tr w:rsidR="00635155" w:rsidRPr="009A7184" w14:paraId="46015C28" w14:textId="77777777" w:rsidTr="001F643F">
        <w:trPr>
          <w:cantSplit/>
        </w:trPr>
        <w:tc>
          <w:tcPr>
            <w:tcW w:w="2044" w:type="dxa"/>
            <w:shd w:val="clear" w:color="auto" w:fill="auto"/>
          </w:tcPr>
          <w:p w14:paraId="56AF979F" w14:textId="77777777" w:rsidR="00635155" w:rsidRPr="009A7184" w:rsidRDefault="00635155" w:rsidP="00635155">
            <w:pPr>
              <w:pStyle w:val="ENoteTableText"/>
              <w:tabs>
                <w:tab w:val="center" w:leader="dot" w:pos="2268"/>
              </w:tabs>
              <w:rPr>
                <w:szCs w:val="16"/>
              </w:rPr>
            </w:pPr>
            <w:r w:rsidRPr="009A7184">
              <w:rPr>
                <w:szCs w:val="16"/>
              </w:rPr>
              <w:t>8523.4</w:t>
            </w:r>
            <w:r w:rsidRPr="009A7184">
              <w:rPr>
                <w:szCs w:val="16"/>
              </w:rPr>
              <w:tab/>
            </w:r>
          </w:p>
        </w:tc>
        <w:tc>
          <w:tcPr>
            <w:tcW w:w="5044" w:type="dxa"/>
            <w:shd w:val="clear" w:color="auto" w:fill="auto"/>
          </w:tcPr>
          <w:p w14:paraId="295892B8" w14:textId="77777777" w:rsidR="00635155" w:rsidRPr="009A7184" w:rsidRDefault="00635155" w:rsidP="00635155">
            <w:pPr>
              <w:pStyle w:val="ENoteTableText"/>
              <w:rPr>
                <w:szCs w:val="16"/>
              </w:rPr>
            </w:pPr>
            <w:r w:rsidRPr="009A7184">
              <w:rPr>
                <w:szCs w:val="16"/>
              </w:rPr>
              <w:t>ad. No. 85, 2011</w:t>
            </w:r>
          </w:p>
        </w:tc>
      </w:tr>
      <w:tr w:rsidR="00635155" w:rsidRPr="009A7184" w14:paraId="4FA35D3D" w14:textId="77777777" w:rsidTr="001F643F">
        <w:trPr>
          <w:cantSplit/>
        </w:trPr>
        <w:tc>
          <w:tcPr>
            <w:tcW w:w="2044" w:type="dxa"/>
            <w:shd w:val="clear" w:color="auto" w:fill="auto"/>
          </w:tcPr>
          <w:p w14:paraId="3D395707" w14:textId="77777777" w:rsidR="00635155" w:rsidRPr="009A7184" w:rsidRDefault="00635155" w:rsidP="00635155">
            <w:pPr>
              <w:pStyle w:val="ENoteTableText"/>
              <w:tabs>
                <w:tab w:val="center" w:leader="dot" w:pos="2268"/>
              </w:tabs>
              <w:rPr>
                <w:szCs w:val="16"/>
              </w:rPr>
            </w:pPr>
            <w:r w:rsidRPr="009A7184">
              <w:rPr>
                <w:szCs w:val="16"/>
              </w:rPr>
              <w:t>8523.40.00</w:t>
            </w:r>
            <w:r w:rsidRPr="009A7184">
              <w:rPr>
                <w:szCs w:val="16"/>
              </w:rPr>
              <w:tab/>
            </w:r>
          </w:p>
        </w:tc>
        <w:tc>
          <w:tcPr>
            <w:tcW w:w="5044" w:type="dxa"/>
            <w:shd w:val="clear" w:color="auto" w:fill="auto"/>
          </w:tcPr>
          <w:p w14:paraId="5BCC81FB" w14:textId="77777777" w:rsidR="00635155" w:rsidRPr="009A7184" w:rsidRDefault="00635155" w:rsidP="00635155">
            <w:pPr>
              <w:pStyle w:val="ENoteTableText"/>
              <w:rPr>
                <w:szCs w:val="16"/>
              </w:rPr>
            </w:pPr>
            <w:r w:rsidRPr="009A7184">
              <w:rPr>
                <w:szCs w:val="16"/>
              </w:rPr>
              <w:t>ad. No. 118, 2006</w:t>
            </w:r>
          </w:p>
        </w:tc>
      </w:tr>
      <w:tr w:rsidR="00635155" w:rsidRPr="009A7184" w14:paraId="1C9F18A9" w14:textId="77777777" w:rsidTr="001F643F">
        <w:trPr>
          <w:cantSplit/>
        </w:trPr>
        <w:tc>
          <w:tcPr>
            <w:tcW w:w="2044" w:type="dxa"/>
            <w:shd w:val="clear" w:color="auto" w:fill="auto"/>
          </w:tcPr>
          <w:p w14:paraId="493CCBF2" w14:textId="77777777" w:rsidR="00635155" w:rsidRPr="009A7184" w:rsidRDefault="00635155" w:rsidP="00635155">
            <w:pPr>
              <w:pStyle w:val="ENoteTableText"/>
              <w:rPr>
                <w:szCs w:val="16"/>
              </w:rPr>
            </w:pPr>
          </w:p>
        </w:tc>
        <w:tc>
          <w:tcPr>
            <w:tcW w:w="5044" w:type="dxa"/>
            <w:shd w:val="clear" w:color="auto" w:fill="auto"/>
          </w:tcPr>
          <w:p w14:paraId="3C68D423" w14:textId="77777777" w:rsidR="00635155" w:rsidRPr="009A7184" w:rsidRDefault="00635155" w:rsidP="00635155">
            <w:pPr>
              <w:pStyle w:val="ENoteTableText"/>
              <w:rPr>
                <w:szCs w:val="16"/>
              </w:rPr>
            </w:pPr>
            <w:r w:rsidRPr="009A7184">
              <w:rPr>
                <w:szCs w:val="16"/>
              </w:rPr>
              <w:t>rep. No. 85, 2011</w:t>
            </w:r>
          </w:p>
        </w:tc>
      </w:tr>
      <w:tr w:rsidR="00635155" w:rsidRPr="009A7184" w14:paraId="39216FD5" w14:textId="77777777" w:rsidTr="001F643F">
        <w:trPr>
          <w:cantSplit/>
        </w:trPr>
        <w:tc>
          <w:tcPr>
            <w:tcW w:w="2044" w:type="dxa"/>
            <w:shd w:val="clear" w:color="auto" w:fill="auto"/>
          </w:tcPr>
          <w:p w14:paraId="1E81CBFC" w14:textId="77777777" w:rsidR="00635155" w:rsidRPr="009A7184" w:rsidRDefault="00635155" w:rsidP="00635155">
            <w:pPr>
              <w:pStyle w:val="ENoteTableText"/>
              <w:tabs>
                <w:tab w:val="center" w:leader="dot" w:pos="2268"/>
              </w:tabs>
              <w:rPr>
                <w:szCs w:val="16"/>
              </w:rPr>
            </w:pPr>
            <w:r w:rsidRPr="009A7184">
              <w:rPr>
                <w:szCs w:val="16"/>
              </w:rPr>
              <w:t>8523.41.00</w:t>
            </w:r>
            <w:r w:rsidRPr="009A7184">
              <w:rPr>
                <w:szCs w:val="16"/>
              </w:rPr>
              <w:tab/>
            </w:r>
          </w:p>
        </w:tc>
        <w:tc>
          <w:tcPr>
            <w:tcW w:w="5044" w:type="dxa"/>
            <w:shd w:val="clear" w:color="auto" w:fill="auto"/>
          </w:tcPr>
          <w:p w14:paraId="747B4C0C" w14:textId="77777777" w:rsidR="00635155" w:rsidRPr="009A7184" w:rsidRDefault="00635155" w:rsidP="00635155">
            <w:pPr>
              <w:pStyle w:val="ENoteTableText"/>
              <w:rPr>
                <w:szCs w:val="16"/>
              </w:rPr>
            </w:pPr>
            <w:r w:rsidRPr="009A7184">
              <w:rPr>
                <w:szCs w:val="16"/>
              </w:rPr>
              <w:t>ad. No. 85, 2011</w:t>
            </w:r>
          </w:p>
        </w:tc>
      </w:tr>
      <w:tr w:rsidR="00635155" w:rsidRPr="009A7184" w14:paraId="3C1F2A15" w14:textId="77777777" w:rsidTr="001F643F">
        <w:trPr>
          <w:cantSplit/>
        </w:trPr>
        <w:tc>
          <w:tcPr>
            <w:tcW w:w="2044" w:type="dxa"/>
            <w:shd w:val="clear" w:color="auto" w:fill="auto"/>
          </w:tcPr>
          <w:p w14:paraId="52CC0170" w14:textId="77777777" w:rsidR="00635155" w:rsidRPr="009A7184" w:rsidRDefault="00635155" w:rsidP="00635155">
            <w:pPr>
              <w:pStyle w:val="ENoteTableText"/>
              <w:tabs>
                <w:tab w:val="center" w:leader="dot" w:pos="2268"/>
              </w:tabs>
              <w:rPr>
                <w:szCs w:val="16"/>
              </w:rPr>
            </w:pPr>
            <w:r w:rsidRPr="009A7184">
              <w:rPr>
                <w:szCs w:val="16"/>
              </w:rPr>
              <w:t>8523.49.00</w:t>
            </w:r>
            <w:r w:rsidRPr="009A7184">
              <w:rPr>
                <w:szCs w:val="16"/>
              </w:rPr>
              <w:tab/>
            </w:r>
          </w:p>
        </w:tc>
        <w:tc>
          <w:tcPr>
            <w:tcW w:w="5044" w:type="dxa"/>
            <w:shd w:val="clear" w:color="auto" w:fill="auto"/>
          </w:tcPr>
          <w:p w14:paraId="77601554" w14:textId="77777777" w:rsidR="00635155" w:rsidRPr="009A7184" w:rsidRDefault="00635155" w:rsidP="00635155">
            <w:pPr>
              <w:pStyle w:val="ENoteTableText"/>
              <w:rPr>
                <w:szCs w:val="16"/>
              </w:rPr>
            </w:pPr>
            <w:r w:rsidRPr="009A7184">
              <w:rPr>
                <w:szCs w:val="16"/>
              </w:rPr>
              <w:t>ad. No. 85, 2011</w:t>
            </w:r>
          </w:p>
        </w:tc>
      </w:tr>
      <w:tr w:rsidR="00635155" w:rsidRPr="009A7184" w14:paraId="08FE772F" w14:textId="77777777" w:rsidTr="001F643F">
        <w:trPr>
          <w:cantSplit/>
        </w:trPr>
        <w:tc>
          <w:tcPr>
            <w:tcW w:w="2044" w:type="dxa"/>
            <w:shd w:val="clear" w:color="auto" w:fill="auto"/>
          </w:tcPr>
          <w:p w14:paraId="129E3722" w14:textId="77777777" w:rsidR="00635155" w:rsidRPr="009A7184" w:rsidRDefault="00635155" w:rsidP="00635155">
            <w:pPr>
              <w:pStyle w:val="ENoteTableText"/>
              <w:tabs>
                <w:tab w:val="center" w:leader="dot" w:pos="2268"/>
              </w:tabs>
              <w:rPr>
                <w:szCs w:val="16"/>
              </w:rPr>
            </w:pPr>
            <w:r w:rsidRPr="009A7184">
              <w:rPr>
                <w:szCs w:val="16"/>
              </w:rPr>
              <w:t>8523.5</w:t>
            </w:r>
            <w:r w:rsidRPr="009A7184">
              <w:rPr>
                <w:szCs w:val="16"/>
              </w:rPr>
              <w:tab/>
            </w:r>
          </w:p>
        </w:tc>
        <w:tc>
          <w:tcPr>
            <w:tcW w:w="5044" w:type="dxa"/>
            <w:shd w:val="clear" w:color="auto" w:fill="auto"/>
          </w:tcPr>
          <w:p w14:paraId="5AB5BC1C" w14:textId="77777777" w:rsidR="00635155" w:rsidRPr="009A7184" w:rsidRDefault="00635155" w:rsidP="00635155">
            <w:pPr>
              <w:pStyle w:val="ENoteTableText"/>
              <w:rPr>
                <w:szCs w:val="16"/>
              </w:rPr>
            </w:pPr>
            <w:r w:rsidRPr="009A7184">
              <w:rPr>
                <w:szCs w:val="16"/>
              </w:rPr>
              <w:t>ad. No. 118, 2006</w:t>
            </w:r>
          </w:p>
        </w:tc>
      </w:tr>
      <w:tr w:rsidR="00635155" w:rsidRPr="009A7184" w14:paraId="4262A002" w14:textId="77777777" w:rsidTr="001F643F">
        <w:trPr>
          <w:cantSplit/>
        </w:trPr>
        <w:tc>
          <w:tcPr>
            <w:tcW w:w="2044" w:type="dxa"/>
            <w:shd w:val="clear" w:color="auto" w:fill="auto"/>
          </w:tcPr>
          <w:p w14:paraId="252F06F7" w14:textId="77777777" w:rsidR="00635155" w:rsidRPr="009A7184" w:rsidRDefault="00635155" w:rsidP="00635155">
            <w:pPr>
              <w:pStyle w:val="ENoteTableText"/>
              <w:tabs>
                <w:tab w:val="center" w:leader="dot" w:pos="2268"/>
              </w:tabs>
              <w:rPr>
                <w:szCs w:val="16"/>
              </w:rPr>
            </w:pPr>
            <w:r w:rsidRPr="009A7184">
              <w:rPr>
                <w:szCs w:val="16"/>
              </w:rPr>
              <w:t>8523.51.00</w:t>
            </w:r>
            <w:r w:rsidRPr="009A7184">
              <w:rPr>
                <w:szCs w:val="16"/>
              </w:rPr>
              <w:tab/>
            </w:r>
          </w:p>
        </w:tc>
        <w:tc>
          <w:tcPr>
            <w:tcW w:w="5044" w:type="dxa"/>
            <w:shd w:val="clear" w:color="auto" w:fill="auto"/>
          </w:tcPr>
          <w:p w14:paraId="182AF0BF" w14:textId="77777777" w:rsidR="00635155" w:rsidRPr="009A7184" w:rsidRDefault="00635155" w:rsidP="00635155">
            <w:pPr>
              <w:pStyle w:val="ENoteTableText"/>
              <w:rPr>
                <w:szCs w:val="16"/>
              </w:rPr>
            </w:pPr>
            <w:r w:rsidRPr="009A7184">
              <w:rPr>
                <w:szCs w:val="16"/>
              </w:rPr>
              <w:t>ad. No. 118, 2006</w:t>
            </w:r>
          </w:p>
        </w:tc>
      </w:tr>
      <w:tr w:rsidR="00635155" w:rsidRPr="009A7184" w14:paraId="537350CB" w14:textId="77777777" w:rsidTr="001F643F">
        <w:trPr>
          <w:cantSplit/>
        </w:trPr>
        <w:tc>
          <w:tcPr>
            <w:tcW w:w="2044" w:type="dxa"/>
            <w:shd w:val="clear" w:color="auto" w:fill="auto"/>
          </w:tcPr>
          <w:p w14:paraId="5CA157A6" w14:textId="77777777" w:rsidR="00635155" w:rsidRPr="009A7184" w:rsidRDefault="00635155" w:rsidP="00635155">
            <w:pPr>
              <w:pStyle w:val="ENoteTableText"/>
              <w:tabs>
                <w:tab w:val="center" w:leader="dot" w:pos="2268"/>
              </w:tabs>
              <w:rPr>
                <w:szCs w:val="16"/>
              </w:rPr>
            </w:pPr>
            <w:r w:rsidRPr="009A7184">
              <w:rPr>
                <w:szCs w:val="16"/>
              </w:rPr>
              <w:t>8523.52.00</w:t>
            </w:r>
            <w:r w:rsidRPr="009A7184">
              <w:rPr>
                <w:szCs w:val="16"/>
              </w:rPr>
              <w:tab/>
            </w:r>
          </w:p>
        </w:tc>
        <w:tc>
          <w:tcPr>
            <w:tcW w:w="5044" w:type="dxa"/>
            <w:shd w:val="clear" w:color="auto" w:fill="auto"/>
          </w:tcPr>
          <w:p w14:paraId="34AC5CDD" w14:textId="77777777" w:rsidR="00635155" w:rsidRPr="009A7184" w:rsidRDefault="00635155" w:rsidP="00635155">
            <w:pPr>
              <w:pStyle w:val="ENoteTableText"/>
              <w:rPr>
                <w:szCs w:val="16"/>
              </w:rPr>
            </w:pPr>
            <w:r w:rsidRPr="009A7184">
              <w:rPr>
                <w:szCs w:val="16"/>
              </w:rPr>
              <w:t>ad. No. 118, 2006</w:t>
            </w:r>
          </w:p>
        </w:tc>
      </w:tr>
      <w:tr w:rsidR="00635155" w:rsidRPr="009A7184" w14:paraId="511E5BE9" w14:textId="77777777" w:rsidTr="001F643F">
        <w:trPr>
          <w:cantSplit/>
        </w:trPr>
        <w:tc>
          <w:tcPr>
            <w:tcW w:w="2044" w:type="dxa"/>
            <w:shd w:val="clear" w:color="auto" w:fill="auto"/>
          </w:tcPr>
          <w:p w14:paraId="09EF52AB" w14:textId="77777777" w:rsidR="00635155" w:rsidRPr="009A7184" w:rsidRDefault="00635155" w:rsidP="00635155">
            <w:pPr>
              <w:pStyle w:val="ENoteTableText"/>
              <w:tabs>
                <w:tab w:val="center" w:leader="dot" w:pos="2268"/>
              </w:tabs>
              <w:rPr>
                <w:szCs w:val="16"/>
              </w:rPr>
            </w:pPr>
            <w:r w:rsidRPr="009A7184">
              <w:rPr>
                <w:szCs w:val="16"/>
              </w:rPr>
              <w:t>8523.59.00</w:t>
            </w:r>
            <w:r w:rsidRPr="009A7184">
              <w:rPr>
                <w:szCs w:val="16"/>
              </w:rPr>
              <w:tab/>
            </w:r>
          </w:p>
        </w:tc>
        <w:tc>
          <w:tcPr>
            <w:tcW w:w="5044" w:type="dxa"/>
            <w:shd w:val="clear" w:color="auto" w:fill="auto"/>
          </w:tcPr>
          <w:p w14:paraId="3D431235" w14:textId="77777777" w:rsidR="00635155" w:rsidRPr="009A7184" w:rsidRDefault="00635155" w:rsidP="00635155">
            <w:pPr>
              <w:pStyle w:val="ENoteTableText"/>
              <w:rPr>
                <w:szCs w:val="16"/>
              </w:rPr>
            </w:pPr>
            <w:r w:rsidRPr="009A7184">
              <w:rPr>
                <w:szCs w:val="16"/>
              </w:rPr>
              <w:t>ad. No. 118, 2006</w:t>
            </w:r>
          </w:p>
        </w:tc>
      </w:tr>
      <w:tr w:rsidR="00635155" w:rsidRPr="009A7184" w14:paraId="0D282786" w14:textId="77777777" w:rsidTr="001F643F">
        <w:trPr>
          <w:cantSplit/>
        </w:trPr>
        <w:tc>
          <w:tcPr>
            <w:tcW w:w="2044" w:type="dxa"/>
            <w:shd w:val="clear" w:color="auto" w:fill="auto"/>
          </w:tcPr>
          <w:p w14:paraId="14B8DFA0" w14:textId="77777777" w:rsidR="00635155" w:rsidRPr="009A7184" w:rsidRDefault="00635155" w:rsidP="00635155">
            <w:pPr>
              <w:pStyle w:val="ENoteTableText"/>
              <w:tabs>
                <w:tab w:val="center" w:leader="dot" w:pos="2268"/>
              </w:tabs>
              <w:rPr>
                <w:szCs w:val="16"/>
              </w:rPr>
            </w:pPr>
            <w:r w:rsidRPr="009A7184">
              <w:rPr>
                <w:szCs w:val="16"/>
              </w:rPr>
              <w:t>8523.80.00</w:t>
            </w:r>
            <w:r w:rsidRPr="009A7184">
              <w:rPr>
                <w:szCs w:val="16"/>
              </w:rPr>
              <w:tab/>
            </w:r>
          </w:p>
        </w:tc>
        <w:tc>
          <w:tcPr>
            <w:tcW w:w="5044" w:type="dxa"/>
            <w:shd w:val="clear" w:color="auto" w:fill="auto"/>
          </w:tcPr>
          <w:p w14:paraId="1367B8C5" w14:textId="77777777" w:rsidR="00635155" w:rsidRPr="009A7184" w:rsidRDefault="00635155" w:rsidP="00635155">
            <w:pPr>
              <w:pStyle w:val="ENoteTableText"/>
              <w:rPr>
                <w:szCs w:val="16"/>
              </w:rPr>
            </w:pPr>
            <w:r w:rsidRPr="009A7184">
              <w:rPr>
                <w:szCs w:val="16"/>
              </w:rPr>
              <w:t>ad. No. 118, 2006</w:t>
            </w:r>
          </w:p>
        </w:tc>
      </w:tr>
      <w:tr w:rsidR="00635155" w:rsidRPr="009A7184" w14:paraId="52C525A5" w14:textId="77777777" w:rsidTr="001F643F">
        <w:trPr>
          <w:cantSplit/>
        </w:trPr>
        <w:tc>
          <w:tcPr>
            <w:tcW w:w="2044" w:type="dxa"/>
            <w:shd w:val="clear" w:color="auto" w:fill="auto"/>
          </w:tcPr>
          <w:p w14:paraId="5880FDDE" w14:textId="77777777" w:rsidR="00635155" w:rsidRPr="009A7184" w:rsidRDefault="00635155" w:rsidP="00635155">
            <w:pPr>
              <w:pStyle w:val="ENoteTableText"/>
              <w:tabs>
                <w:tab w:val="center" w:leader="dot" w:pos="2268"/>
              </w:tabs>
              <w:rPr>
                <w:szCs w:val="16"/>
              </w:rPr>
            </w:pPr>
            <w:r w:rsidRPr="009A7184">
              <w:rPr>
                <w:szCs w:val="16"/>
              </w:rPr>
              <w:t>8523.90</w:t>
            </w:r>
            <w:r w:rsidRPr="009A7184">
              <w:rPr>
                <w:szCs w:val="16"/>
              </w:rPr>
              <w:tab/>
            </w:r>
          </w:p>
        </w:tc>
        <w:tc>
          <w:tcPr>
            <w:tcW w:w="5044" w:type="dxa"/>
            <w:shd w:val="clear" w:color="auto" w:fill="auto"/>
          </w:tcPr>
          <w:p w14:paraId="679824B5" w14:textId="77777777" w:rsidR="00635155" w:rsidRPr="009A7184" w:rsidRDefault="00635155" w:rsidP="00635155">
            <w:pPr>
              <w:pStyle w:val="ENoteTableText"/>
              <w:rPr>
                <w:szCs w:val="16"/>
              </w:rPr>
            </w:pPr>
            <w:r w:rsidRPr="009A7184">
              <w:rPr>
                <w:szCs w:val="16"/>
              </w:rPr>
              <w:t>rep. No. 124, 1999</w:t>
            </w:r>
          </w:p>
        </w:tc>
      </w:tr>
      <w:tr w:rsidR="00635155" w:rsidRPr="009A7184" w14:paraId="5D9DD0CE" w14:textId="77777777" w:rsidTr="001F643F">
        <w:trPr>
          <w:cantSplit/>
        </w:trPr>
        <w:tc>
          <w:tcPr>
            <w:tcW w:w="2044" w:type="dxa"/>
            <w:shd w:val="clear" w:color="auto" w:fill="auto"/>
          </w:tcPr>
          <w:p w14:paraId="70420860" w14:textId="77777777" w:rsidR="00635155" w:rsidRPr="009A7184" w:rsidRDefault="00635155" w:rsidP="00635155">
            <w:pPr>
              <w:pStyle w:val="ENoteTableText"/>
              <w:tabs>
                <w:tab w:val="center" w:leader="dot" w:pos="2268"/>
              </w:tabs>
              <w:rPr>
                <w:szCs w:val="16"/>
              </w:rPr>
            </w:pPr>
            <w:r w:rsidRPr="009A7184">
              <w:rPr>
                <w:szCs w:val="16"/>
              </w:rPr>
              <w:t>8523.90.00</w:t>
            </w:r>
            <w:r w:rsidRPr="009A7184">
              <w:rPr>
                <w:szCs w:val="16"/>
              </w:rPr>
              <w:tab/>
            </w:r>
          </w:p>
        </w:tc>
        <w:tc>
          <w:tcPr>
            <w:tcW w:w="5044" w:type="dxa"/>
            <w:shd w:val="clear" w:color="auto" w:fill="auto"/>
          </w:tcPr>
          <w:p w14:paraId="3048381F" w14:textId="77777777" w:rsidR="00635155" w:rsidRPr="009A7184" w:rsidRDefault="00635155" w:rsidP="00635155">
            <w:pPr>
              <w:pStyle w:val="ENoteTableText"/>
              <w:rPr>
                <w:szCs w:val="16"/>
              </w:rPr>
            </w:pPr>
            <w:r w:rsidRPr="009A7184">
              <w:rPr>
                <w:szCs w:val="16"/>
              </w:rPr>
              <w:t>ad. No. 124, 1999</w:t>
            </w:r>
          </w:p>
        </w:tc>
      </w:tr>
      <w:tr w:rsidR="00635155" w:rsidRPr="009A7184" w14:paraId="67B26E13" w14:textId="77777777" w:rsidTr="001F643F">
        <w:trPr>
          <w:cantSplit/>
        </w:trPr>
        <w:tc>
          <w:tcPr>
            <w:tcW w:w="2044" w:type="dxa"/>
            <w:shd w:val="clear" w:color="auto" w:fill="auto"/>
          </w:tcPr>
          <w:p w14:paraId="0A605CFC" w14:textId="77777777" w:rsidR="00635155" w:rsidRPr="009A7184" w:rsidRDefault="00635155" w:rsidP="00635155">
            <w:pPr>
              <w:pStyle w:val="ENoteTableText"/>
              <w:rPr>
                <w:szCs w:val="16"/>
              </w:rPr>
            </w:pPr>
          </w:p>
        </w:tc>
        <w:tc>
          <w:tcPr>
            <w:tcW w:w="5044" w:type="dxa"/>
            <w:shd w:val="clear" w:color="auto" w:fill="auto"/>
          </w:tcPr>
          <w:p w14:paraId="2DDBE379" w14:textId="77777777" w:rsidR="00635155" w:rsidRPr="009A7184" w:rsidRDefault="00635155" w:rsidP="00635155">
            <w:pPr>
              <w:pStyle w:val="ENoteTableText"/>
              <w:rPr>
                <w:szCs w:val="16"/>
              </w:rPr>
            </w:pPr>
            <w:r w:rsidRPr="009A7184">
              <w:rPr>
                <w:szCs w:val="16"/>
              </w:rPr>
              <w:t>rep. No. 118, 2006</w:t>
            </w:r>
          </w:p>
        </w:tc>
      </w:tr>
      <w:tr w:rsidR="00635155" w:rsidRPr="009A7184" w14:paraId="24B51CD0" w14:textId="77777777" w:rsidTr="001F643F">
        <w:trPr>
          <w:cantSplit/>
        </w:trPr>
        <w:tc>
          <w:tcPr>
            <w:tcW w:w="2044" w:type="dxa"/>
            <w:shd w:val="clear" w:color="auto" w:fill="auto"/>
          </w:tcPr>
          <w:p w14:paraId="4335B5EE" w14:textId="77777777" w:rsidR="00635155" w:rsidRPr="009A7184" w:rsidRDefault="00635155" w:rsidP="00635155">
            <w:pPr>
              <w:pStyle w:val="ENoteTableText"/>
              <w:tabs>
                <w:tab w:val="center" w:leader="dot" w:pos="2268"/>
              </w:tabs>
              <w:rPr>
                <w:szCs w:val="16"/>
              </w:rPr>
            </w:pPr>
            <w:r w:rsidRPr="009A7184">
              <w:rPr>
                <w:szCs w:val="16"/>
              </w:rPr>
              <w:t>8523.90.10</w:t>
            </w:r>
            <w:r w:rsidRPr="009A7184">
              <w:rPr>
                <w:szCs w:val="16"/>
              </w:rPr>
              <w:tab/>
            </w:r>
          </w:p>
        </w:tc>
        <w:tc>
          <w:tcPr>
            <w:tcW w:w="5044" w:type="dxa"/>
            <w:shd w:val="clear" w:color="auto" w:fill="auto"/>
          </w:tcPr>
          <w:p w14:paraId="7E913BEE" w14:textId="77777777" w:rsidR="00635155" w:rsidRPr="009A7184" w:rsidRDefault="00635155" w:rsidP="00635155">
            <w:pPr>
              <w:pStyle w:val="ENoteTableText"/>
              <w:rPr>
                <w:szCs w:val="16"/>
              </w:rPr>
            </w:pPr>
            <w:r w:rsidRPr="009A7184">
              <w:rPr>
                <w:szCs w:val="16"/>
              </w:rPr>
              <w:t>rep. No. 124, 1999</w:t>
            </w:r>
          </w:p>
        </w:tc>
      </w:tr>
      <w:tr w:rsidR="00635155" w:rsidRPr="009A7184" w14:paraId="21AD1E54" w14:textId="77777777" w:rsidTr="001F643F">
        <w:trPr>
          <w:cantSplit/>
        </w:trPr>
        <w:tc>
          <w:tcPr>
            <w:tcW w:w="2044" w:type="dxa"/>
            <w:shd w:val="clear" w:color="auto" w:fill="auto"/>
          </w:tcPr>
          <w:p w14:paraId="531F1B12" w14:textId="77777777" w:rsidR="00635155" w:rsidRPr="009A7184" w:rsidRDefault="00635155" w:rsidP="00635155">
            <w:pPr>
              <w:pStyle w:val="ENoteTableText"/>
              <w:tabs>
                <w:tab w:val="center" w:leader="dot" w:pos="2268"/>
              </w:tabs>
              <w:rPr>
                <w:szCs w:val="16"/>
              </w:rPr>
            </w:pPr>
            <w:r w:rsidRPr="009A7184">
              <w:rPr>
                <w:szCs w:val="16"/>
              </w:rPr>
              <w:t>8523.90.90</w:t>
            </w:r>
            <w:r w:rsidRPr="009A7184">
              <w:rPr>
                <w:szCs w:val="16"/>
              </w:rPr>
              <w:tab/>
            </w:r>
          </w:p>
        </w:tc>
        <w:tc>
          <w:tcPr>
            <w:tcW w:w="5044" w:type="dxa"/>
            <w:shd w:val="clear" w:color="auto" w:fill="auto"/>
          </w:tcPr>
          <w:p w14:paraId="6B5E74A0" w14:textId="77777777" w:rsidR="00635155" w:rsidRPr="009A7184" w:rsidRDefault="00635155" w:rsidP="00635155">
            <w:pPr>
              <w:pStyle w:val="ENoteTableText"/>
              <w:rPr>
                <w:szCs w:val="16"/>
              </w:rPr>
            </w:pPr>
            <w:r w:rsidRPr="009A7184">
              <w:rPr>
                <w:szCs w:val="16"/>
              </w:rPr>
              <w:t>am. No. 192, 1997</w:t>
            </w:r>
          </w:p>
        </w:tc>
      </w:tr>
      <w:tr w:rsidR="00635155" w:rsidRPr="009A7184" w14:paraId="1BC2DD22" w14:textId="77777777" w:rsidTr="001F643F">
        <w:trPr>
          <w:cantSplit/>
        </w:trPr>
        <w:tc>
          <w:tcPr>
            <w:tcW w:w="2044" w:type="dxa"/>
            <w:shd w:val="clear" w:color="auto" w:fill="auto"/>
          </w:tcPr>
          <w:p w14:paraId="09714E44" w14:textId="77777777" w:rsidR="00635155" w:rsidRPr="009A7184" w:rsidRDefault="00635155" w:rsidP="00635155">
            <w:pPr>
              <w:pStyle w:val="ENoteTableText"/>
              <w:rPr>
                <w:szCs w:val="16"/>
              </w:rPr>
            </w:pPr>
          </w:p>
        </w:tc>
        <w:tc>
          <w:tcPr>
            <w:tcW w:w="5044" w:type="dxa"/>
            <w:shd w:val="clear" w:color="auto" w:fill="auto"/>
          </w:tcPr>
          <w:p w14:paraId="5AD440B2" w14:textId="77777777" w:rsidR="00635155" w:rsidRPr="009A7184" w:rsidRDefault="00635155" w:rsidP="00635155">
            <w:pPr>
              <w:pStyle w:val="ENoteTableText"/>
              <w:rPr>
                <w:szCs w:val="16"/>
              </w:rPr>
            </w:pPr>
            <w:r w:rsidRPr="009A7184">
              <w:rPr>
                <w:szCs w:val="16"/>
              </w:rPr>
              <w:t>rep. No. 124, 1999</w:t>
            </w:r>
          </w:p>
        </w:tc>
      </w:tr>
      <w:tr w:rsidR="00635155" w:rsidRPr="009A7184" w14:paraId="1869815C" w14:textId="77777777" w:rsidTr="001F643F">
        <w:trPr>
          <w:cantSplit/>
        </w:trPr>
        <w:tc>
          <w:tcPr>
            <w:tcW w:w="2044" w:type="dxa"/>
            <w:shd w:val="clear" w:color="auto" w:fill="auto"/>
          </w:tcPr>
          <w:p w14:paraId="1DAA2D7B" w14:textId="77777777" w:rsidR="00635155" w:rsidRPr="009A7184" w:rsidRDefault="00635155" w:rsidP="0056401C">
            <w:pPr>
              <w:pStyle w:val="ENoteTableText"/>
              <w:keepNext/>
              <w:rPr>
                <w:szCs w:val="16"/>
              </w:rPr>
            </w:pPr>
            <w:r w:rsidRPr="009A7184">
              <w:rPr>
                <w:b/>
                <w:szCs w:val="16"/>
              </w:rPr>
              <w:t>8524</w:t>
            </w:r>
          </w:p>
        </w:tc>
        <w:tc>
          <w:tcPr>
            <w:tcW w:w="5044" w:type="dxa"/>
            <w:shd w:val="clear" w:color="auto" w:fill="auto"/>
          </w:tcPr>
          <w:p w14:paraId="249F9024" w14:textId="77777777" w:rsidR="00635155" w:rsidRPr="009A7184" w:rsidRDefault="00635155" w:rsidP="0056401C">
            <w:pPr>
              <w:pStyle w:val="ENoteTableText"/>
              <w:keepNext/>
              <w:rPr>
                <w:szCs w:val="16"/>
              </w:rPr>
            </w:pPr>
          </w:p>
        </w:tc>
      </w:tr>
      <w:tr w:rsidR="00635155" w:rsidRPr="009A7184" w14:paraId="42A0E97D" w14:textId="77777777" w:rsidTr="001F643F">
        <w:trPr>
          <w:cantSplit/>
        </w:trPr>
        <w:tc>
          <w:tcPr>
            <w:tcW w:w="2044" w:type="dxa"/>
            <w:shd w:val="clear" w:color="auto" w:fill="auto"/>
          </w:tcPr>
          <w:p w14:paraId="22945674" w14:textId="77777777" w:rsidR="00635155" w:rsidRPr="009A7184" w:rsidRDefault="00635155" w:rsidP="00635155">
            <w:pPr>
              <w:pStyle w:val="ENoteTableText"/>
              <w:tabs>
                <w:tab w:val="center" w:leader="dot" w:pos="2268"/>
              </w:tabs>
              <w:rPr>
                <w:szCs w:val="16"/>
              </w:rPr>
            </w:pPr>
            <w:r w:rsidRPr="009A7184">
              <w:rPr>
                <w:szCs w:val="16"/>
              </w:rPr>
              <w:t>8524</w:t>
            </w:r>
            <w:r w:rsidRPr="009A7184">
              <w:rPr>
                <w:szCs w:val="16"/>
              </w:rPr>
              <w:tab/>
            </w:r>
          </w:p>
        </w:tc>
        <w:tc>
          <w:tcPr>
            <w:tcW w:w="5044" w:type="dxa"/>
            <w:shd w:val="clear" w:color="auto" w:fill="auto"/>
          </w:tcPr>
          <w:p w14:paraId="2FC5642D" w14:textId="77777777" w:rsidR="00635155" w:rsidRPr="009A7184" w:rsidRDefault="00635155" w:rsidP="00635155">
            <w:pPr>
              <w:pStyle w:val="ENoteTableText"/>
              <w:rPr>
                <w:szCs w:val="16"/>
              </w:rPr>
            </w:pPr>
            <w:r w:rsidRPr="009A7184">
              <w:rPr>
                <w:szCs w:val="16"/>
              </w:rPr>
              <w:t>rep No 118, 2006</w:t>
            </w:r>
          </w:p>
        </w:tc>
      </w:tr>
      <w:tr w:rsidR="00635155" w:rsidRPr="009A7184" w14:paraId="50AC113D" w14:textId="77777777" w:rsidTr="001F643F">
        <w:trPr>
          <w:cantSplit/>
        </w:trPr>
        <w:tc>
          <w:tcPr>
            <w:tcW w:w="2044" w:type="dxa"/>
            <w:shd w:val="clear" w:color="auto" w:fill="auto"/>
          </w:tcPr>
          <w:p w14:paraId="322A43C4"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1A768A80"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3761387" w14:textId="77777777" w:rsidTr="001F643F">
        <w:trPr>
          <w:cantSplit/>
        </w:trPr>
        <w:tc>
          <w:tcPr>
            <w:tcW w:w="2044" w:type="dxa"/>
            <w:shd w:val="clear" w:color="auto" w:fill="auto"/>
          </w:tcPr>
          <w:p w14:paraId="741E2899" w14:textId="77777777" w:rsidR="00635155" w:rsidRPr="009A7184" w:rsidRDefault="00635155" w:rsidP="00635155">
            <w:pPr>
              <w:pStyle w:val="ENoteTableText"/>
              <w:tabs>
                <w:tab w:val="center" w:leader="dot" w:pos="2268"/>
              </w:tabs>
              <w:rPr>
                <w:szCs w:val="16"/>
              </w:rPr>
            </w:pPr>
            <w:r>
              <w:rPr>
                <w:szCs w:val="16"/>
              </w:rPr>
              <w:t>8524.1</w:t>
            </w:r>
            <w:r>
              <w:rPr>
                <w:szCs w:val="16"/>
              </w:rPr>
              <w:tab/>
            </w:r>
          </w:p>
        </w:tc>
        <w:tc>
          <w:tcPr>
            <w:tcW w:w="5044" w:type="dxa"/>
            <w:shd w:val="clear" w:color="auto" w:fill="auto"/>
          </w:tcPr>
          <w:p w14:paraId="440874CF"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8AE0768" w14:textId="77777777" w:rsidTr="001F643F">
        <w:trPr>
          <w:cantSplit/>
        </w:trPr>
        <w:tc>
          <w:tcPr>
            <w:tcW w:w="2044" w:type="dxa"/>
            <w:shd w:val="clear" w:color="auto" w:fill="auto"/>
          </w:tcPr>
          <w:p w14:paraId="33D7CBDB" w14:textId="77777777" w:rsidR="00635155" w:rsidRPr="009A7184" w:rsidRDefault="00635155" w:rsidP="00635155">
            <w:pPr>
              <w:pStyle w:val="ENoteTableText"/>
              <w:tabs>
                <w:tab w:val="center" w:leader="dot" w:pos="2268"/>
              </w:tabs>
              <w:rPr>
                <w:szCs w:val="16"/>
              </w:rPr>
            </w:pPr>
            <w:r w:rsidRPr="009A7184">
              <w:rPr>
                <w:szCs w:val="16"/>
              </w:rPr>
              <w:t>8524.10.00</w:t>
            </w:r>
            <w:r w:rsidRPr="009A7184">
              <w:rPr>
                <w:szCs w:val="16"/>
              </w:rPr>
              <w:tab/>
            </w:r>
          </w:p>
        </w:tc>
        <w:tc>
          <w:tcPr>
            <w:tcW w:w="5044" w:type="dxa"/>
            <w:shd w:val="clear" w:color="auto" w:fill="auto"/>
          </w:tcPr>
          <w:p w14:paraId="78B451AB" w14:textId="77777777" w:rsidR="00635155" w:rsidRPr="009A7184" w:rsidRDefault="00635155" w:rsidP="00635155">
            <w:pPr>
              <w:pStyle w:val="ENoteTableText"/>
              <w:rPr>
                <w:szCs w:val="16"/>
              </w:rPr>
            </w:pPr>
            <w:r w:rsidRPr="009A7184">
              <w:rPr>
                <w:szCs w:val="16"/>
              </w:rPr>
              <w:t>rep. No. 118, 2006</w:t>
            </w:r>
          </w:p>
        </w:tc>
      </w:tr>
      <w:tr w:rsidR="00635155" w:rsidRPr="009A7184" w14:paraId="46D89634" w14:textId="77777777" w:rsidTr="001F643F">
        <w:trPr>
          <w:cantSplit/>
        </w:trPr>
        <w:tc>
          <w:tcPr>
            <w:tcW w:w="2044" w:type="dxa"/>
            <w:shd w:val="clear" w:color="auto" w:fill="auto"/>
          </w:tcPr>
          <w:p w14:paraId="075EE50B" w14:textId="77777777" w:rsidR="00635155" w:rsidRPr="009A7184" w:rsidRDefault="00635155" w:rsidP="00635155">
            <w:pPr>
              <w:pStyle w:val="ENoteTableText"/>
              <w:tabs>
                <w:tab w:val="center" w:leader="dot" w:pos="2268"/>
              </w:tabs>
              <w:rPr>
                <w:szCs w:val="16"/>
              </w:rPr>
            </w:pPr>
            <w:r>
              <w:rPr>
                <w:szCs w:val="16"/>
              </w:rPr>
              <w:t>8524.11.00</w:t>
            </w:r>
            <w:r>
              <w:rPr>
                <w:szCs w:val="16"/>
              </w:rPr>
              <w:tab/>
            </w:r>
          </w:p>
        </w:tc>
        <w:tc>
          <w:tcPr>
            <w:tcW w:w="5044" w:type="dxa"/>
            <w:shd w:val="clear" w:color="auto" w:fill="auto"/>
          </w:tcPr>
          <w:p w14:paraId="5E859CAE"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45D793A" w14:textId="77777777" w:rsidTr="001F643F">
        <w:trPr>
          <w:cantSplit/>
        </w:trPr>
        <w:tc>
          <w:tcPr>
            <w:tcW w:w="2044" w:type="dxa"/>
            <w:shd w:val="clear" w:color="auto" w:fill="auto"/>
          </w:tcPr>
          <w:p w14:paraId="7E071E4E" w14:textId="77777777" w:rsidR="00635155" w:rsidRDefault="00635155" w:rsidP="00635155">
            <w:pPr>
              <w:pStyle w:val="ENoteTableText"/>
              <w:tabs>
                <w:tab w:val="center" w:leader="dot" w:pos="2268"/>
              </w:tabs>
              <w:rPr>
                <w:szCs w:val="16"/>
              </w:rPr>
            </w:pPr>
            <w:r>
              <w:rPr>
                <w:szCs w:val="16"/>
              </w:rPr>
              <w:t>8524.12.00</w:t>
            </w:r>
            <w:r>
              <w:rPr>
                <w:szCs w:val="16"/>
              </w:rPr>
              <w:tab/>
            </w:r>
          </w:p>
        </w:tc>
        <w:tc>
          <w:tcPr>
            <w:tcW w:w="5044" w:type="dxa"/>
            <w:shd w:val="clear" w:color="auto" w:fill="auto"/>
          </w:tcPr>
          <w:p w14:paraId="7222993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F93BEBE" w14:textId="77777777" w:rsidTr="001F643F">
        <w:trPr>
          <w:cantSplit/>
        </w:trPr>
        <w:tc>
          <w:tcPr>
            <w:tcW w:w="2044" w:type="dxa"/>
            <w:shd w:val="clear" w:color="auto" w:fill="auto"/>
          </w:tcPr>
          <w:p w14:paraId="0100653D" w14:textId="77777777" w:rsidR="00635155" w:rsidRDefault="00635155" w:rsidP="00635155">
            <w:pPr>
              <w:pStyle w:val="ENoteTableText"/>
              <w:tabs>
                <w:tab w:val="center" w:leader="dot" w:pos="2268"/>
              </w:tabs>
              <w:rPr>
                <w:szCs w:val="16"/>
              </w:rPr>
            </w:pPr>
            <w:r>
              <w:rPr>
                <w:szCs w:val="16"/>
              </w:rPr>
              <w:t>8524.19.00</w:t>
            </w:r>
            <w:r>
              <w:rPr>
                <w:szCs w:val="16"/>
              </w:rPr>
              <w:tab/>
            </w:r>
          </w:p>
        </w:tc>
        <w:tc>
          <w:tcPr>
            <w:tcW w:w="5044" w:type="dxa"/>
            <w:shd w:val="clear" w:color="auto" w:fill="auto"/>
          </w:tcPr>
          <w:p w14:paraId="07388D5C" w14:textId="77777777" w:rsidR="00635155"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3322EF3D" w14:textId="77777777" w:rsidTr="001F643F">
        <w:trPr>
          <w:cantSplit/>
        </w:trPr>
        <w:tc>
          <w:tcPr>
            <w:tcW w:w="2044" w:type="dxa"/>
            <w:shd w:val="clear" w:color="auto" w:fill="auto"/>
          </w:tcPr>
          <w:p w14:paraId="02094679" w14:textId="77777777" w:rsidR="00635155" w:rsidRPr="009A7184" w:rsidRDefault="00635155" w:rsidP="00635155">
            <w:pPr>
              <w:pStyle w:val="ENoteTableText"/>
              <w:tabs>
                <w:tab w:val="center" w:leader="dot" w:pos="2268"/>
              </w:tabs>
              <w:rPr>
                <w:szCs w:val="16"/>
              </w:rPr>
            </w:pPr>
            <w:r w:rsidRPr="009A7184">
              <w:rPr>
                <w:szCs w:val="16"/>
              </w:rPr>
              <w:t>8524.3</w:t>
            </w:r>
            <w:r w:rsidRPr="009A7184">
              <w:rPr>
                <w:szCs w:val="16"/>
              </w:rPr>
              <w:tab/>
            </w:r>
          </w:p>
        </w:tc>
        <w:tc>
          <w:tcPr>
            <w:tcW w:w="5044" w:type="dxa"/>
            <w:shd w:val="clear" w:color="auto" w:fill="auto"/>
          </w:tcPr>
          <w:p w14:paraId="38E137B5" w14:textId="77777777" w:rsidR="00635155" w:rsidRPr="009A7184" w:rsidRDefault="00635155" w:rsidP="00635155">
            <w:pPr>
              <w:pStyle w:val="ENoteTableText"/>
              <w:rPr>
                <w:szCs w:val="16"/>
              </w:rPr>
            </w:pPr>
            <w:r w:rsidRPr="009A7184">
              <w:rPr>
                <w:szCs w:val="16"/>
              </w:rPr>
              <w:t>rep. No. 118, 2006</w:t>
            </w:r>
          </w:p>
        </w:tc>
      </w:tr>
      <w:tr w:rsidR="00635155" w:rsidRPr="009A7184" w14:paraId="39B8238F" w14:textId="77777777" w:rsidTr="001F643F">
        <w:trPr>
          <w:cantSplit/>
        </w:trPr>
        <w:tc>
          <w:tcPr>
            <w:tcW w:w="2044" w:type="dxa"/>
            <w:shd w:val="clear" w:color="auto" w:fill="auto"/>
          </w:tcPr>
          <w:p w14:paraId="5E40CD1A" w14:textId="77777777" w:rsidR="00635155" w:rsidRPr="009A7184" w:rsidRDefault="00635155" w:rsidP="00635155">
            <w:pPr>
              <w:pStyle w:val="ENoteTableText"/>
              <w:tabs>
                <w:tab w:val="center" w:leader="dot" w:pos="2268"/>
              </w:tabs>
              <w:rPr>
                <w:szCs w:val="16"/>
              </w:rPr>
            </w:pPr>
            <w:r w:rsidRPr="009A7184">
              <w:rPr>
                <w:szCs w:val="16"/>
              </w:rPr>
              <w:t>8524.31.00</w:t>
            </w:r>
            <w:r w:rsidRPr="009A7184">
              <w:rPr>
                <w:szCs w:val="16"/>
              </w:rPr>
              <w:tab/>
            </w:r>
          </w:p>
        </w:tc>
        <w:tc>
          <w:tcPr>
            <w:tcW w:w="5044" w:type="dxa"/>
            <w:shd w:val="clear" w:color="auto" w:fill="auto"/>
          </w:tcPr>
          <w:p w14:paraId="77094565" w14:textId="77777777" w:rsidR="00635155" w:rsidRPr="009A7184" w:rsidRDefault="00635155" w:rsidP="00635155">
            <w:pPr>
              <w:pStyle w:val="ENoteTableText"/>
              <w:rPr>
                <w:szCs w:val="16"/>
              </w:rPr>
            </w:pPr>
            <w:r w:rsidRPr="009A7184">
              <w:rPr>
                <w:szCs w:val="16"/>
              </w:rPr>
              <w:t>rep. No. 118, 2006</w:t>
            </w:r>
          </w:p>
        </w:tc>
      </w:tr>
      <w:tr w:rsidR="00635155" w:rsidRPr="009A7184" w14:paraId="005A44C4" w14:textId="77777777" w:rsidTr="001F643F">
        <w:trPr>
          <w:cantSplit/>
        </w:trPr>
        <w:tc>
          <w:tcPr>
            <w:tcW w:w="2044" w:type="dxa"/>
            <w:shd w:val="clear" w:color="auto" w:fill="auto"/>
          </w:tcPr>
          <w:p w14:paraId="68390621" w14:textId="77777777" w:rsidR="00635155" w:rsidRPr="009A7184" w:rsidRDefault="00635155" w:rsidP="00635155">
            <w:pPr>
              <w:pStyle w:val="ENoteTableText"/>
              <w:tabs>
                <w:tab w:val="center" w:leader="dot" w:pos="2268"/>
              </w:tabs>
              <w:rPr>
                <w:szCs w:val="16"/>
              </w:rPr>
            </w:pPr>
            <w:r w:rsidRPr="009A7184">
              <w:rPr>
                <w:szCs w:val="16"/>
              </w:rPr>
              <w:t>8524.32.00</w:t>
            </w:r>
            <w:r w:rsidRPr="009A7184">
              <w:rPr>
                <w:szCs w:val="16"/>
              </w:rPr>
              <w:tab/>
            </w:r>
          </w:p>
        </w:tc>
        <w:tc>
          <w:tcPr>
            <w:tcW w:w="5044" w:type="dxa"/>
            <w:shd w:val="clear" w:color="auto" w:fill="auto"/>
          </w:tcPr>
          <w:p w14:paraId="6EAD1061" w14:textId="77777777" w:rsidR="00635155" w:rsidRPr="009A7184" w:rsidRDefault="00635155" w:rsidP="00635155">
            <w:pPr>
              <w:pStyle w:val="ENoteTableText"/>
              <w:rPr>
                <w:szCs w:val="16"/>
              </w:rPr>
            </w:pPr>
            <w:r w:rsidRPr="009A7184">
              <w:rPr>
                <w:szCs w:val="16"/>
              </w:rPr>
              <w:t>rep. No. 118, 2006</w:t>
            </w:r>
          </w:p>
        </w:tc>
      </w:tr>
      <w:tr w:rsidR="00635155" w:rsidRPr="009A7184" w14:paraId="51F4431F" w14:textId="77777777" w:rsidTr="001F643F">
        <w:trPr>
          <w:cantSplit/>
        </w:trPr>
        <w:tc>
          <w:tcPr>
            <w:tcW w:w="2044" w:type="dxa"/>
            <w:shd w:val="clear" w:color="auto" w:fill="auto"/>
          </w:tcPr>
          <w:p w14:paraId="220CB97E" w14:textId="77777777" w:rsidR="00635155" w:rsidRPr="009A7184" w:rsidRDefault="00635155" w:rsidP="00635155">
            <w:pPr>
              <w:pStyle w:val="ENoteTableText"/>
              <w:tabs>
                <w:tab w:val="center" w:leader="dot" w:pos="2268"/>
              </w:tabs>
              <w:rPr>
                <w:szCs w:val="16"/>
              </w:rPr>
            </w:pPr>
            <w:r w:rsidRPr="009A7184">
              <w:rPr>
                <w:szCs w:val="16"/>
              </w:rPr>
              <w:t>8524.39.00</w:t>
            </w:r>
            <w:r w:rsidRPr="009A7184">
              <w:rPr>
                <w:szCs w:val="16"/>
              </w:rPr>
              <w:tab/>
            </w:r>
          </w:p>
        </w:tc>
        <w:tc>
          <w:tcPr>
            <w:tcW w:w="5044" w:type="dxa"/>
            <w:shd w:val="clear" w:color="auto" w:fill="auto"/>
          </w:tcPr>
          <w:p w14:paraId="5D34E9A5" w14:textId="77777777" w:rsidR="00635155" w:rsidRPr="009A7184" w:rsidRDefault="00635155" w:rsidP="00635155">
            <w:pPr>
              <w:pStyle w:val="ENoteTableText"/>
              <w:rPr>
                <w:szCs w:val="16"/>
              </w:rPr>
            </w:pPr>
            <w:r w:rsidRPr="009A7184">
              <w:rPr>
                <w:szCs w:val="16"/>
              </w:rPr>
              <w:t>rep. No. 118, 2006</w:t>
            </w:r>
          </w:p>
        </w:tc>
      </w:tr>
      <w:tr w:rsidR="00635155" w:rsidRPr="009A7184" w14:paraId="3049D37D" w14:textId="77777777" w:rsidTr="001F643F">
        <w:trPr>
          <w:cantSplit/>
        </w:trPr>
        <w:tc>
          <w:tcPr>
            <w:tcW w:w="2044" w:type="dxa"/>
            <w:shd w:val="clear" w:color="auto" w:fill="auto"/>
          </w:tcPr>
          <w:p w14:paraId="22BFD07C" w14:textId="77777777" w:rsidR="00635155" w:rsidRPr="009A7184" w:rsidRDefault="00635155" w:rsidP="00635155">
            <w:pPr>
              <w:pStyle w:val="ENoteTableText"/>
              <w:tabs>
                <w:tab w:val="center" w:leader="dot" w:pos="2268"/>
              </w:tabs>
              <w:rPr>
                <w:szCs w:val="16"/>
              </w:rPr>
            </w:pPr>
            <w:r w:rsidRPr="009A7184">
              <w:rPr>
                <w:szCs w:val="16"/>
              </w:rPr>
              <w:t>8524.40.00</w:t>
            </w:r>
            <w:r w:rsidRPr="009A7184">
              <w:rPr>
                <w:szCs w:val="16"/>
              </w:rPr>
              <w:tab/>
            </w:r>
          </w:p>
        </w:tc>
        <w:tc>
          <w:tcPr>
            <w:tcW w:w="5044" w:type="dxa"/>
            <w:shd w:val="clear" w:color="auto" w:fill="auto"/>
          </w:tcPr>
          <w:p w14:paraId="33ADDED1" w14:textId="77777777" w:rsidR="00635155" w:rsidRPr="009A7184" w:rsidRDefault="00635155" w:rsidP="00635155">
            <w:pPr>
              <w:pStyle w:val="ENoteTableText"/>
              <w:rPr>
                <w:szCs w:val="16"/>
              </w:rPr>
            </w:pPr>
            <w:r w:rsidRPr="009A7184">
              <w:rPr>
                <w:szCs w:val="16"/>
              </w:rPr>
              <w:t>rep. No. 118, 2006</w:t>
            </w:r>
          </w:p>
        </w:tc>
      </w:tr>
      <w:tr w:rsidR="00635155" w:rsidRPr="009A7184" w14:paraId="53E6A917" w14:textId="77777777" w:rsidTr="001F643F">
        <w:trPr>
          <w:cantSplit/>
        </w:trPr>
        <w:tc>
          <w:tcPr>
            <w:tcW w:w="2044" w:type="dxa"/>
            <w:shd w:val="clear" w:color="auto" w:fill="auto"/>
          </w:tcPr>
          <w:p w14:paraId="1B433AE7" w14:textId="77777777" w:rsidR="00635155" w:rsidRPr="009A7184" w:rsidRDefault="00635155" w:rsidP="00635155">
            <w:pPr>
              <w:pStyle w:val="ENoteTableText"/>
              <w:tabs>
                <w:tab w:val="center" w:leader="dot" w:pos="2268"/>
              </w:tabs>
              <w:rPr>
                <w:szCs w:val="16"/>
              </w:rPr>
            </w:pPr>
            <w:r w:rsidRPr="009A7184">
              <w:rPr>
                <w:szCs w:val="16"/>
              </w:rPr>
              <w:t>8524.5</w:t>
            </w:r>
            <w:r w:rsidRPr="009A7184">
              <w:rPr>
                <w:szCs w:val="16"/>
              </w:rPr>
              <w:tab/>
            </w:r>
          </w:p>
        </w:tc>
        <w:tc>
          <w:tcPr>
            <w:tcW w:w="5044" w:type="dxa"/>
            <w:shd w:val="clear" w:color="auto" w:fill="auto"/>
          </w:tcPr>
          <w:p w14:paraId="7D37773F" w14:textId="77777777" w:rsidR="00635155" w:rsidRPr="009A7184" w:rsidRDefault="00635155" w:rsidP="00635155">
            <w:pPr>
              <w:pStyle w:val="ENoteTableText"/>
              <w:rPr>
                <w:szCs w:val="16"/>
              </w:rPr>
            </w:pPr>
            <w:r w:rsidRPr="009A7184">
              <w:rPr>
                <w:szCs w:val="16"/>
              </w:rPr>
              <w:t>rep. No. 118, 2006</w:t>
            </w:r>
          </w:p>
        </w:tc>
      </w:tr>
      <w:tr w:rsidR="00635155" w:rsidRPr="009A7184" w14:paraId="056F71D5" w14:textId="77777777" w:rsidTr="001F643F">
        <w:trPr>
          <w:cantSplit/>
        </w:trPr>
        <w:tc>
          <w:tcPr>
            <w:tcW w:w="2044" w:type="dxa"/>
            <w:shd w:val="clear" w:color="auto" w:fill="auto"/>
          </w:tcPr>
          <w:p w14:paraId="52F1C546" w14:textId="77777777" w:rsidR="00635155" w:rsidRPr="009A7184" w:rsidRDefault="00635155" w:rsidP="00635155">
            <w:pPr>
              <w:pStyle w:val="ENoteTableText"/>
              <w:tabs>
                <w:tab w:val="center" w:leader="dot" w:pos="2268"/>
              </w:tabs>
              <w:rPr>
                <w:szCs w:val="16"/>
              </w:rPr>
            </w:pPr>
            <w:r w:rsidRPr="009A7184">
              <w:rPr>
                <w:szCs w:val="16"/>
              </w:rPr>
              <w:t>8524.51.00</w:t>
            </w:r>
            <w:r w:rsidRPr="009A7184">
              <w:rPr>
                <w:szCs w:val="16"/>
              </w:rPr>
              <w:tab/>
            </w:r>
          </w:p>
        </w:tc>
        <w:tc>
          <w:tcPr>
            <w:tcW w:w="5044" w:type="dxa"/>
            <w:shd w:val="clear" w:color="auto" w:fill="auto"/>
          </w:tcPr>
          <w:p w14:paraId="2029FA2E" w14:textId="77777777" w:rsidR="00635155" w:rsidRPr="009A7184" w:rsidRDefault="00635155" w:rsidP="00635155">
            <w:pPr>
              <w:pStyle w:val="ENoteTableText"/>
              <w:rPr>
                <w:szCs w:val="16"/>
              </w:rPr>
            </w:pPr>
            <w:r w:rsidRPr="009A7184">
              <w:rPr>
                <w:szCs w:val="16"/>
              </w:rPr>
              <w:t>rep. No. 118, 2006</w:t>
            </w:r>
          </w:p>
        </w:tc>
      </w:tr>
      <w:tr w:rsidR="00635155" w:rsidRPr="009A7184" w14:paraId="1247C339" w14:textId="77777777" w:rsidTr="001F643F">
        <w:trPr>
          <w:cantSplit/>
        </w:trPr>
        <w:tc>
          <w:tcPr>
            <w:tcW w:w="2044" w:type="dxa"/>
            <w:shd w:val="clear" w:color="auto" w:fill="auto"/>
          </w:tcPr>
          <w:p w14:paraId="1F6EB7EC" w14:textId="77777777" w:rsidR="00635155" w:rsidRPr="009A7184" w:rsidRDefault="00635155" w:rsidP="00635155">
            <w:pPr>
              <w:pStyle w:val="ENoteTableText"/>
              <w:tabs>
                <w:tab w:val="center" w:leader="dot" w:pos="2268"/>
              </w:tabs>
              <w:rPr>
                <w:szCs w:val="16"/>
              </w:rPr>
            </w:pPr>
            <w:r w:rsidRPr="009A7184">
              <w:rPr>
                <w:szCs w:val="16"/>
              </w:rPr>
              <w:t>8524.52.00</w:t>
            </w:r>
            <w:r w:rsidRPr="009A7184">
              <w:rPr>
                <w:szCs w:val="16"/>
              </w:rPr>
              <w:tab/>
            </w:r>
          </w:p>
        </w:tc>
        <w:tc>
          <w:tcPr>
            <w:tcW w:w="5044" w:type="dxa"/>
            <w:shd w:val="clear" w:color="auto" w:fill="auto"/>
          </w:tcPr>
          <w:p w14:paraId="75928D68" w14:textId="77777777" w:rsidR="00635155" w:rsidRPr="009A7184" w:rsidRDefault="00635155" w:rsidP="00635155">
            <w:pPr>
              <w:pStyle w:val="ENoteTableText"/>
              <w:rPr>
                <w:szCs w:val="16"/>
              </w:rPr>
            </w:pPr>
            <w:r w:rsidRPr="009A7184">
              <w:rPr>
                <w:szCs w:val="16"/>
              </w:rPr>
              <w:t>rep. No. 118, 2006</w:t>
            </w:r>
          </w:p>
        </w:tc>
      </w:tr>
      <w:tr w:rsidR="00635155" w:rsidRPr="009A7184" w14:paraId="0BBCCA79" w14:textId="77777777" w:rsidTr="001F643F">
        <w:trPr>
          <w:cantSplit/>
        </w:trPr>
        <w:tc>
          <w:tcPr>
            <w:tcW w:w="2044" w:type="dxa"/>
            <w:shd w:val="clear" w:color="auto" w:fill="auto"/>
          </w:tcPr>
          <w:p w14:paraId="66191FAC" w14:textId="77777777" w:rsidR="00635155" w:rsidRPr="009A7184" w:rsidRDefault="00635155" w:rsidP="00635155">
            <w:pPr>
              <w:pStyle w:val="ENoteTableText"/>
              <w:tabs>
                <w:tab w:val="center" w:leader="dot" w:pos="2268"/>
              </w:tabs>
              <w:rPr>
                <w:szCs w:val="16"/>
              </w:rPr>
            </w:pPr>
            <w:r w:rsidRPr="009A7184">
              <w:rPr>
                <w:szCs w:val="16"/>
              </w:rPr>
              <w:t>8524.53.00</w:t>
            </w:r>
            <w:r w:rsidRPr="009A7184">
              <w:rPr>
                <w:szCs w:val="16"/>
              </w:rPr>
              <w:tab/>
            </w:r>
          </w:p>
        </w:tc>
        <w:tc>
          <w:tcPr>
            <w:tcW w:w="5044" w:type="dxa"/>
            <w:shd w:val="clear" w:color="auto" w:fill="auto"/>
          </w:tcPr>
          <w:p w14:paraId="6CE0EBA3" w14:textId="77777777" w:rsidR="00635155" w:rsidRPr="009A7184" w:rsidRDefault="00635155" w:rsidP="00635155">
            <w:pPr>
              <w:pStyle w:val="ENoteTableText"/>
              <w:rPr>
                <w:szCs w:val="16"/>
              </w:rPr>
            </w:pPr>
            <w:r w:rsidRPr="009A7184">
              <w:rPr>
                <w:szCs w:val="16"/>
              </w:rPr>
              <w:t>rep. No. 118, 2006</w:t>
            </w:r>
          </w:p>
        </w:tc>
      </w:tr>
      <w:tr w:rsidR="00635155" w:rsidRPr="009A7184" w14:paraId="2948164F" w14:textId="77777777" w:rsidTr="001F643F">
        <w:trPr>
          <w:cantSplit/>
        </w:trPr>
        <w:tc>
          <w:tcPr>
            <w:tcW w:w="2044" w:type="dxa"/>
            <w:shd w:val="clear" w:color="auto" w:fill="auto"/>
          </w:tcPr>
          <w:p w14:paraId="64B039FA" w14:textId="77777777" w:rsidR="00635155" w:rsidRPr="009A7184" w:rsidRDefault="00635155" w:rsidP="00635155">
            <w:pPr>
              <w:pStyle w:val="ENoteTableText"/>
              <w:tabs>
                <w:tab w:val="center" w:leader="dot" w:pos="2268"/>
              </w:tabs>
              <w:rPr>
                <w:szCs w:val="16"/>
              </w:rPr>
            </w:pPr>
            <w:r w:rsidRPr="009A7184">
              <w:rPr>
                <w:szCs w:val="16"/>
              </w:rPr>
              <w:t>8524.60.00</w:t>
            </w:r>
            <w:r w:rsidRPr="009A7184">
              <w:rPr>
                <w:szCs w:val="16"/>
              </w:rPr>
              <w:tab/>
            </w:r>
          </w:p>
        </w:tc>
        <w:tc>
          <w:tcPr>
            <w:tcW w:w="5044" w:type="dxa"/>
            <w:shd w:val="clear" w:color="auto" w:fill="auto"/>
          </w:tcPr>
          <w:p w14:paraId="57AD2A99" w14:textId="77777777" w:rsidR="00635155" w:rsidRPr="009A7184" w:rsidRDefault="00635155" w:rsidP="00635155">
            <w:pPr>
              <w:pStyle w:val="ENoteTableText"/>
              <w:rPr>
                <w:szCs w:val="16"/>
              </w:rPr>
            </w:pPr>
            <w:r w:rsidRPr="009A7184">
              <w:rPr>
                <w:szCs w:val="16"/>
              </w:rPr>
              <w:t>rep. No. 118, 2006</w:t>
            </w:r>
          </w:p>
        </w:tc>
      </w:tr>
      <w:tr w:rsidR="00635155" w:rsidRPr="009A7184" w14:paraId="773BAD95" w14:textId="77777777" w:rsidTr="001F643F">
        <w:trPr>
          <w:cantSplit/>
        </w:trPr>
        <w:tc>
          <w:tcPr>
            <w:tcW w:w="2044" w:type="dxa"/>
            <w:shd w:val="clear" w:color="auto" w:fill="auto"/>
          </w:tcPr>
          <w:p w14:paraId="4D8CAFA9" w14:textId="77777777" w:rsidR="00635155" w:rsidRPr="009A7184" w:rsidRDefault="00635155" w:rsidP="00635155">
            <w:pPr>
              <w:pStyle w:val="ENoteTableText"/>
              <w:tabs>
                <w:tab w:val="center" w:leader="dot" w:pos="2268"/>
              </w:tabs>
              <w:rPr>
                <w:szCs w:val="16"/>
              </w:rPr>
            </w:pPr>
            <w:r w:rsidRPr="009A7184">
              <w:rPr>
                <w:szCs w:val="16"/>
              </w:rPr>
              <w:t>8524.9</w:t>
            </w:r>
            <w:r w:rsidRPr="009A7184">
              <w:rPr>
                <w:szCs w:val="16"/>
              </w:rPr>
              <w:tab/>
            </w:r>
          </w:p>
        </w:tc>
        <w:tc>
          <w:tcPr>
            <w:tcW w:w="5044" w:type="dxa"/>
            <w:shd w:val="clear" w:color="auto" w:fill="auto"/>
          </w:tcPr>
          <w:p w14:paraId="293BD3DE" w14:textId="77777777" w:rsidR="00635155" w:rsidRPr="009A7184" w:rsidRDefault="00635155" w:rsidP="00635155">
            <w:pPr>
              <w:pStyle w:val="ENoteTableText"/>
              <w:rPr>
                <w:szCs w:val="16"/>
              </w:rPr>
            </w:pPr>
            <w:r w:rsidRPr="009A7184">
              <w:rPr>
                <w:szCs w:val="16"/>
              </w:rPr>
              <w:t>rep No 118, 2006</w:t>
            </w:r>
          </w:p>
        </w:tc>
      </w:tr>
      <w:tr w:rsidR="00635155" w:rsidRPr="009A7184" w14:paraId="6293AE3A" w14:textId="77777777" w:rsidTr="001F643F">
        <w:trPr>
          <w:cantSplit/>
        </w:trPr>
        <w:tc>
          <w:tcPr>
            <w:tcW w:w="2044" w:type="dxa"/>
            <w:shd w:val="clear" w:color="auto" w:fill="auto"/>
          </w:tcPr>
          <w:p w14:paraId="477F2756" w14:textId="77777777" w:rsidR="00635155" w:rsidRPr="009A7184" w:rsidRDefault="00635155" w:rsidP="00635155">
            <w:pPr>
              <w:pStyle w:val="ENoteTableText"/>
              <w:tabs>
                <w:tab w:val="center" w:leader="dot" w:pos="2268"/>
              </w:tabs>
              <w:rPr>
                <w:szCs w:val="16"/>
              </w:rPr>
            </w:pPr>
          </w:p>
        </w:tc>
        <w:tc>
          <w:tcPr>
            <w:tcW w:w="5044" w:type="dxa"/>
            <w:shd w:val="clear" w:color="auto" w:fill="auto"/>
          </w:tcPr>
          <w:p w14:paraId="7414F1F8" w14:textId="77777777" w:rsidR="00635155" w:rsidRPr="009A7184" w:rsidRDefault="00635155" w:rsidP="00635155">
            <w:pPr>
              <w:pStyle w:val="ENoteTableText"/>
              <w:rPr>
                <w:szCs w:val="16"/>
              </w:rPr>
            </w:pPr>
            <w:r>
              <w:rPr>
                <w:szCs w:val="16"/>
              </w:rPr>
              <w:t xml:space="preserve">ad </w:t>
            </w:r>
            <w:r w:rsidRPr="0040243A">
              <w:rPr>
                <w:szCs w:val="16"/>
              </w:rPr>
              <w:t xml:space="preserve">No </w:t>
            </w:r>
            <w:r w:rsidRPr="0040243A">
              <w:t>91, 2021</w:t>
            </w:r>
          </w:p>
        </w:tc>
      </w:tr>
      <w:tr w:rsidR="00635155" w:rsidRPr="009A7184" w14:paraId="1B621B55" w14:textId="77777777" w:rsidTr="001F643F">
        <w:trPr>
          <w:cantSplit/>
        </w:trPr>
        <w:tc>
          <w:tcPr>
            <w:tcW w:w="2044" w:type="dxa"/>
            <w:shd w:val="clear" w:color="auto" w:fill="auto"/>
          </w:tcPr>
          <w:p w14:paraId="568FE014" w14:textId="77777777" w:rsidR="00635155" w:rsidRPr="009A7184" w:rsidRDefault="00635155" w:rsidP="00635155">
            <w:pPr>
              <w:pStyle w:val="ENoteTableText"/>
              <w:tabs>
                <w:tab w:val="center" w:leader="dot" w:pos="2268"/>
              </w:tabs>
              <w:rPr>
                <w:szCs w:val="16"/>
              </w:rPr>
            </w:pPr>
            <w:r w:rsidRPr="009A7184">
              <w:rPr>
                <w:szCs w:val="16"/>
              </w:rPr>
              <w:t>8524.90.00</w:t>
            </w:r>
            <w:r w:rsidRPr="009A7184">
              <w:rPr>
                <w:szCs w:val="16"/>
              </w:rPr>
              <w:tab/>
            </w:r>
          </w:p>
        </w:tc>
        <w:tc>
          <w:tcPr>
            <w:tcW w:w="5044" w:type="dxa"/>
            <w:shd w:val="clear" w:color="auto" w:fill="auto"/>
          </w:tcPr>
          <w:p w14:paraId="68944684" w14:textId="77777777" w:rsidR="00635155" w:rsidRPr="009A7184" w:rsidRDefault="00635155" w:rsidP="00635155">
            <w:pPr>
              <w:pStyle w:val="ENoteTableText"/>
              <w:rPr>
                <w:szCs w:val="16"/>
              </w:rPr>
            </w:pPr>
            <w:r w:rsidRPr="009A7184">
              <w:rPr>
                <w:szCs w:val="16"/>
              </w:rPr>
              <w:t>rep. No. 118, 2006</w:t>
            </w:r>
          </w:p>
        </w:tc>
      </w:tr>
      <w:tr w:rsidR="00635155" w:rsidRPr="009A7184" w14:paraId="7FA761CA" w14:textId="77777777" w:rsidTr="001F643F">
        <w:trPr>
          <w:cantSplit/>
        </w:trPr>
        <w:tc>
          <w:tcPr>
            <w:tcW w:w="2044" w:type="dxa"/>
            <w:shd w:val="clear" w:color="auto" w:fill="auto"/>
          </w:tcPr>
          <w:p w14:paraId="1DBF5C81" w14:textId="77777777" w:rsidR="00635155" w:rsidRPr="009A7184" w:rsidRDefault="00635155" w:rsidP="00635155">
            <w:pPr>
              <w:pStyle w:val="ENoteTableText"/>
              <w:tabs>
                <w:tab w:val="center" w:leader="dot" w:pos="2268"/>
              </w:tabs>
              <w:rPr>
                <w:szCs w:val="16"/>
              </w:rPr>
            </w:pPr>
            <w:r w:rsidRPr="009A7184">
              <w:rPr>
                <w:szCs w:val="16"/>
              </w:rPr>
              <w:t>8524.91</w:t>
            </w:r>
            <w:r w:rsidRPr="009A7184">
              <w:rPr>
                <w:szCs w:val="16"/>
              </w:rPr>
              <w:tab/>
            </w:r>
          </w:p>
        </w:tc>
        <w:tc>
          <w:tcPr>
            <w:tcW w:w="5044" w:type="dxa"/>
            <w:shd w:val="clear" w:color="auto" w:fill="auto"/>
          </w:tcPr>
          <w:p w14:paraId="514C856C" w14:textId="77777777" w:rsidR="00635155" w:rsidRPr="009A7184" w:rsidRDefault="00635155" w:rsidP="00635155">
            <w:pPr>
              <w:pStyle w:val="ENoteTableText"/>
              <w:rPr>
                <w:szCs w:val="16"/>
              </w:rPr>
            </w:pPr>
            <w:r w:rsidRPr="009A7184">
              <w:rPr>
                <w:szCs w:val="16"/>
              </w:rPr>
              <w:t>rep. No. 124, 1999</w:t>
            </w:r>
          </w:p>
        </w:tc>
      </w:tr>
      <w:tr w:rsidR="00635155" w:rsidRPr="009A7184" w14:paraId="0830FABB" w14:textId="77777777" w:rsidTr="001F643F">
        <w:trPr>
          <w:cantSplit/>
        </w:trPr>
        <w:tc>
          <w:tcPr>
            <w:tcW w:w="2044" w:type="dxa"/>
            <w:shd w:val="clear" w:color="auto" w:fill="auto"/>
          </w:tcPr>
          <w:p w14:paraId="535F6F41" w14:textId="77777777" w:rsidR="00635155" w:rsidRPr="009A7184" w:rsidRDefault="00635155" w:rsidP="00635155">
            <w:pPr>
              <w:pStyle w:val="ENoteTableText"/>
              <w:tabs>
                <w:tab w:val="center" w:leader="dot" w:pos="2268"/>
              </w:tabs>
              <w:rPr>
                <w:szCs w:val="16"/>
              </w:rPr>
            </w:pPr>
            <w:r w:rsidRPr="009A7184">
              <w:rPr>
                <w:szCs w:val="16"/>
              </w:rPr>
              <w:t>8524.91.00</w:t>
            </w:r>
            <w:r w:rsidRPr="009A7184">
              <w:rPr>
                <w:szCs w:val="16"/>
              </w:rPr>
              <w:tab/>
            </w:r>
          </w:p>
        </w:tc>
        <w:tc>
          <w:tcPr>
            <w:tcW w:w="5044" w:type="dxa"/>
            <w:shd w:val="clear" w:color="auto" w:fill="auto"/>
          </w:tcPr>
          <w:p w14:paraId="0F3BE79C" w14:textId="77777777" w:rsidR="00635155" w:rsidRPr="009A7184" w:rsidRDefault="00635155" w:rsidP="00635155">
            <w:pPr>
              <w:pStyle w:val="ENoteTableText"/>
              <w:rPr>
                <w:szCs w:val="16"/>
              </w:rPr>
            </w:pPr>
            <w:r w:rsidRPr="009A7184">
              <w:rPr>
                <w:szCs w:val="16"/>
              </w:rPr>
              <w:t>ad No 124, 1999</w:t>
            </w:r>
          </w:p>
        </w:tc>
      </w:tr>
      <w:tr w:rsidR="00635155" w:rsidRPr="009A7184" w14:paraId="18336B62" w14:textId="77777777" w:rsidTr="001F643F">
        <w:trPr>
          <w:cantSplit/>
        </w:trPr>
        <w:tc>
          <w:tcPr>
            <w:tcW w:w="2044" w:type="dxa"/>
            <w:shd w:val="clear" w:color="auto" w:fill="auto"/>
          </w:tcPr>
          <w:p w14:paraId="5A0F8E1B" w14:textId="77777777" w:rsidR="00635155" w:rsidRPr="009A7184" w:rsidRDefault="00635155" w:rsidP="00635155">
            <w:pPr>
              <w:pStyle w:val="ENoteTableText"/>
              <w:rPr>
                <w:szCs w:val="16"/>
              </w:rPr>
            </w:pPr>
          </w:p>
        </w:tc>
        <w:tc>
          <w:tcPr>
            <w:tcW w:w="5044" w:type="dxa"/>
            <w:shd w:val="clear" w:color="auto" w:fill="auto"/>
          </w:tcPr>
          <w:p w14:paraId="21CB882A" w14:textId="77777777" w:rsidR="00635155" w:rsidRPr="009A7184" w:rsidRDefault="00635155" w:rsidP="00635155">
            <w:pPr>
              <w:pStyle w:val="ENoteTableText"/>
              <w:rPr>
                <w:szCs w:val="16"/>
              </w:rPr>
            </w:pPr>
            <w:r w:rsidRPr="009A7184">
              <w:rPr>
                <w:szCs w:val="16"/>
              </w:rPr>
              <w:t>rep. No. 118, 2006</w:t>
            </w:r>
          </w:p>
        </w:tc>
      </w:tr>
      <w:tr w:rsidR="00FB2173" w:rsidRPr="009A7184" w14:paraId="40E089D8" w14:textId="77777777" w:rsidTr="001F643F">
        <w:trPr>
          <w:cantSplit/>
        </w:trPr>
        <w:tc>
          <w:tcPr>
            <w:tcW w:w="2044" w:type="dxa"/>
            <w:shd w:val="clear" w:color="auto" w:fill="auto"/>
          </w:tcPr>
          <w:p w14:paraId="07AB43F4" w14:textId="77777777" w:rsidR="00FB2173" w:rsidRPr="009A7184" w:rsidRDefault="00FB2173" w:rsidP="00FB2173">
            <w:pPr>
              <w:pStyle w:val="ENoteTableText"/>
              <w:rPr>
                <w:szCs w:val="16"/>
              </w:rPr>
            </w:pPr>
          </w:p>
        </w:tc>
        <w:tc>
          <w:tcPr>
            <w:tcW w:w="5044" w:type="dxa"/>
            <w:shd w:val="clear" w:color="auto" w:fill="auto"/>
          </w:tcPr>
          <w:p w14:paraId="505AA7B4"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B035A2F" w14:textId="77777777" w:rsidTr="001F643F">
        <w:trPr>
          <w:cantSplit/>
        </w:trPr>
        <w:tc>
          <w:tcPr>
            <w:tcW w:w="2044" w:type="dxa"/>
            <w:shd w:val="clear" w:color="auto" w:fill="auto"/>
          </w:tcPr>
          <w:p w14:paraId="0114FB10" w14:textId="77777777" w:rsidR="00FB2173" w:rsidRPr="009A7184" w:rsidRDefault="00FB2173" w:rsidP="00FB2173">
            <w:pPr>
              <w:pStyle w:val="ENoteTableText"/>
              <w:tabs>
                <w:tab w:val="center" w:leader="dot" w:pos="2268"/>
              </w:tabs>
              <w:rPr>
                <w:szCs w:val="16"/>
              </w:rPr>
            </w:pPr>
            <w:r w:rsidRPr="009A7184">
              <w:rPr>
                <w:szCs w:val="16"/>
              </w:rPr>
              <w:t>8524.91.10</w:t>
            </w:r>
            <w:r w:rsidRPr="009A7184">
              <w:rPr>
                <w:szCs w:val="16"/>
              </w:rPr>
              <w:tab/>
            </w:r>
          </w:p>
        </w:tc>
        <w:tc>
          <w:tcPr>
            <w:tcW w:w="5044" w:type="dxa"/>
            <w:shd w:val="clear" w:color="auto" w:fill="auto"/>
          </w:tcPr>
          <w:p w14:paraId="1CF05541" w14:textId="77777777" w:rsidR="00FB2173" w:rsidRPr="009A7184" w:rsidRDefault="00FB2173" w:rsidP="00FB2173">
            <w:pPr>
              <w:pStyle w:val="ENoteTableText"/>
              <w:rPr>
                <w:szCs w:val="16"/>
              </w:rPr>
            </w:pPr>
            <w:r w:rsidRPr="009A7184">
              <w:rPr>
                <w:szCs w:val="16"/>
              </w:rPr>
              <w:t>am. No. 192, 1997</w:t>
            </w:r>
          </w:p>
        </w:tc>
      </w:tr>
      <w:tr w:rsidR="00FB2173" w:rsidRPr="009A7184" w14:paraId="25BDB23B" w14:textId="77777777" w:rsidTr="001F643F">
        <w:trPr>
          <w:cantSplit/>
        </w:trPr>
        <w:tc>
          <w:tcPr>
            <w:tcW w:w="2044" w:type="dxa"/>
            <w:shd w:val="clear" w:color="auto" w:fill="auto"/>
          </w:tcPr>
          <w:p w14:paraId="5AA78B8F" w14:textId="77777777" w:rsidR="00FB2173" w:rsidRPr="009A7184" w:rsidRDefault="00FB2173" w:rsidP="00FB2173">
            <w:pPr>
              <w:pStyle w:val="ENoteTableText"/>
              <w:rPr>
                <w:szCs w:val="16"/>
              </w:rPr>
            </w:pPr>
          </w:p>
        </w:tc>
        <w:tc>
          <w:tcPr>
            <w:tcW w:w="5044" w:type="dxa"/>
            <w:shd w:val="clear" w:color="auto" w:fill="auto"/>
          </w:tcPr>
          <w:p w14:paraId="68A1E43C" w14:textId="77777777" w:rsidR="00FB2173" w:rsidRPr="009A7184" w:rsidRDefault="00FB2173" w:rsidP="00FB2173">
            <w:pPr>
              <w:pStyle w:val="ENoteTableText"/>
              <w:rPr>
                <w:szCs w:val="16"/>
              </w:rPr>
            </w:pPr>
            <w:r w:rsidRPr="009A7184">
              <w:rPr>
                <w:szCs w:val="16"/>
              </w:rPr>
              <w:t>rep. No. 124, 1999</w:t>
            </w:r>
          </w:p>
        </w:tc>
      </w:tr>
      <w:tr w:rsidR="00FB2173" w:rsidRPr="009A7184" w14:paraId="7E8D7FB3" w14:textId="77777777" w:rsidTr="001F643F">
        <w:trPr>
          <w:cantSplit/>
        </w:trPr>
        <w:tc>
          <w:tcPr>
            <w:tcW w:w="2044" w:type="dxa"/>
            <w:shd w:val="clear" w:color="auto" w:fill="auto"/>
          </w:tcPr>
          <w:p w14:paraId="796B5281" w14:textId="77777777" w:rsidR="00FB2173" w:rsidRPr="009A7184" w:rsidRDefault="00FB2173" w:rsidP="00FB2173">
            <w:pPr>
              <w:pStyle w:val="ENoteTableText"/>
              <w:tabs>
                <w:tab w:val="center" w:leader="dot" w:pos="2268"/>
              </w:tabs>
              <w:rPr>
                <w:szCs w:val="16"/>
              </w:rPr>
            </w:pPr>
            <w:r w:rsidRPr="009A7184">
              <w:rPr>
                <w:szCs w:val="16"/>
              </w:rPr>
              <w:t>8524.91.90</w:t>
            </w:r>
            <w:r w:rsidRPr="009A7184">
              <w:rPr>
                <w:szCs w:val="16"/>
              </w:rPr>
              <w:tab/>
            </w:r>
          </w:p>
        </w:tc>
        <w:tc>
          <w:tcPr>
            <w:tcW w:w="5044" w:type="dxa"/>
            <w:shd w:val="clear" w:color="auto" w:fill="auto"/>
          </w:tcPr>
          <w:p w14:paraId="25490D3C" w14:textId="77777777" w:rsidR="00FB2173" w:rsidRPr="009A7184" w:rsidRDefault="00FB2173" w:rsidP="00FB2173">
            <w:pPr>
              <w:pStyle w:val="ENoteTableText"/>
              <w:rPr>
                <w:szCs w:val="16"/>
              </w:rPr>
            </w:pPr>
            <w:r w:rsidRPr="009A7184">
              <w:rPr>
                <w:szCs w:val="16"/>
              </w:rPr>
              <w:t>rep. No. 124, 1999</w:t>
            </w:r>
          </w:p>
        </w:tc>
      </w:tr>
      <w:tr w:rsidR="00FB2173" w:rsidRPr="009A7184" w14:paraId="58EA98F5" w14:textId="77777777" w:rsidTr="001F643F">
        <w:trPr>
          <w:cantSplit/>
        </w:trPr>
        <w:tc>
          <w:tcPr>
            <w:tcW w:w="2044" w:type="dxa"/>
            <w:shd w:val="clear" w:color="auto" w:fill="auto"/>
          </w:tcPr>
          <w:p w14:paraId="1568EC1E" w14:textId="77777777" w:rsidR="00FB2173" w:rsidRPr="009A7184" w:rsidRDefault="00FB2173" w:rsidP="00FB2173">
            <w:pPr>
              <w:pStyle w:val="ENoteTableText"/>
              <w:tabs>
                <w:tab w:val="center" w:leader="dot" w:pos="2268"/>
              </w:tabs>
              <w:rPr>
                <w:szCs w:val="16"/>
              </w:rPr>
            </w:pPr>
            <w:r>
              <w:rPr>
                <w:szCs w:val="16"/>
              </w:rPr>
              <w:t>8524.92.00</w:t>
            </w:r>
            <w:r>
              <w:rPr>
                <w:szCs w:val="16"/>
              </w:rPr>
              <w:tab/>
            </w:r>
          </w:p>
        </w:tc>
        <w:tc>
          <w:tcPr>
            <w:tcW w:w="5044" w:type="dxa"/>
            <w:shd w:val="clear" w:color="auto" w:fill="auto"/>
          </w:tcPr>
          <w:p w14:paraId="7536F890"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14C90A" w14:textId="77777777" w:rsidTr="001F643F">
        <w:trPr>
          <w:cantSplit/>
        </w:trPr>
        <w:tc>
          <w:tcPr>
            <w:tcW w:w="2044" w:type="dxa"/>
            <w:shd w:val="clear" w:color="auto" w:fill="auto"/>
          </w:tcPr>
          <w:p w14:paraId="3AFAD788" w14:textId="77777777" w:rsidR="00FB2173" w:rsidRPr="009A7184" w:rsidRDefault="00FB2173" w:rsidP="00FB2173">
            <w:pPr>
              <w:pStyle w:val="ENoteTableText"/>
              <w:tabs>
                <w:tab w:val="center" w:leader="dot" w:pos="2268"/>
              </w:tabs>
              <w:rPr>
                <w:szCs w:val="16"/>
              </w:rPr>
            </w:pPr>
            <w:r w:rsidRPr="009A7184">
              <w:rPr>
                <w:szCs w:val="16"/>
              </w:rPr>
              <w:t>8524.99.00</w:t>
            </w:r>
            <w:r w:rsidRPr="009A7184">
              <w:rPr>
                <w:szCs w:val="16"/>
              </w:rPr>
              <w:tab/>
            </w:r>
          </w:p>
        </w:tc>
        <w:tc>
          <w:tcPr>
            <w:tcW w:w="5044" w:type="dxa"/>
            <w:shd w:val="clear" w:color="auto" w:fill="auto"/>
          </w:tcPr>
          <w:p w14:paraId="442B3ECB" w14:textId="77777777" w:rsidR="00FB2173" w:rsidRPr="009A7184" w:rsidRDefault="00FB2173" w:rsidP="00FB2173">
            <w:pPr>
              <w:pStyle w:val="ENoteTableText"/>
              <w:rPr>
                <w:szCs w:val="16"/>
              </w:rPr>
            </w:pPr>
            <w:r w:rsidRPr="009A7184">
              <w:rPr>
                <w:szCs w:val="16"/>
              </w:rPr>
              <w:t>rep No 118, 2006</w:t>
            </w:r>
          </w:p>
        </w:tc>
      </w:tr>
      <w:tr w:rsidR="00FB2173" w:rsidRPr="009A7184" w14:paraId="6C21BEA2" w14:textId="77777777" w:rsidTr="001F643F">
        <w:trPr>
          <w:cantSplit/>
        </w:trPr>
        <w:tc>
          <w:tcPr>
            <w:tcW w:w="2044" w:type="dxa"/>
            <w:shd w:val="clear" w:color="auto" w:fill="auto"/>
          </w:tcPr>
          <w:p w14:paraId="1A714F9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806135E"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1742483" w14:textId="77777777" w:rsidTr="001F643F">
        <w:trPr>
          <w:cantSplit/>
        </w:trPr>
        <w:tc>
          <w:tcPr>
            <w:tcW w:w="2044" w:type="dxa"/>
            <w:shd w:val="clear" w:color="auto" w:fill="auto"/>
          </w:tcPr>
          <w:p w14:paraId="659B439C" w14:textId="77777777" w:rsidR="00FB2173" w:rsidRPr="009A7184" w:rsidRDefault="00FB2173" w:rsidP="00FB2173">
            <w:pPr>
              <w:pStyle w:val="ENoteTableText"/>
              <w:rPr>
                <w:szCs w:val="16"/>
              </w:rPr>
            </w:pPr>
            <w:r w:rsidRPr="009A7184">
              <w:rPr>
                <w:b/>
                <w:szCs w:val="16"/>
              </w:rPr>
              <w:t>8525</w:t>
            </w:r>
          </w:p>
        </w:tc>
        <w:tc>
          <w:tcPr>
            <w:tcW w:w="5044" w:type="dxa"/>
            <w:shd w:val="clear" w:color="auto" w:fill="auto"/>
          </w:tcPr>
          <w:p w14:paraId="107DB422" w14:textId="77777777" w:rsidR="00FB2173" w:rsidRPr="009A7184" w:rsidRDefault="00FB2173" w:rsidP="00FB2173">
            <w:pPr>
              <w:pStyle w:val="ENoteTableText"/>
              <w:rPr>
                <w:szCs w:val="16"/>
              </w:rPr>
            </w:pPr>
          </w:p>
        </w:tc>
      </w:tr>
      <w:tr w:rsidR="00FB2173" w:rsidRPr="009A7184" w14:paraId="4C887C1F" w14:textId="77777777" w:rsidTr="001F643F">
        <w:trPr>
          <w:cantSplit/>
        </w:trPr>
        <w:tc>
          <w:tcPr>
            <w:tcW w:w="2044" w:type="dxa"/>
            <w:shd w:val="clear" w:color="auto" w:fill="auto"/>
          </w:tcPr>
          <w:p w14:paraId="1FA99D38" w14:textId="77777777" w:rsidR="00FB2173" w:rsidRPr="009A7184" w:rsidRDefault="00FB2173" w:rsidP="00FB2173">
            <w:pPr>
              <w:pStyle w:val="ENoteTableText"/>
              <w:tabs>
                <w:tab w:val="center" w:leader="dot" w:pos="2268"/>
              </w:tabs>
              <w:rPr>
                <w:szCs w:val="16"/>
              </w:rPr>
            </w:pPr>
            <w:r w:rsidRPr="009A7184">
              <w:rPr>
                <w:szCs w:val="16"/>
              </w:rPr>
              <w:t>8525</w:t>
            </w:r>
            <w:r w:rsidRPr="009A7184">
              <w:rPr>
                <w:szCs w:val="16"/>
              </w:rPr>
              <w:tab/>
            </w:r>
          </w:p>
        </w:tc>
        <w:tc>
          <w:tcPr>
            <w:tcW w:w="5044" w:type="dxa"/>
            <w:shd w:val="clear" w:color="auto" w:fill="auto"/>
          </w:tcPr>
          <w:p w14:paraId="490128D6" w14:textId="77777777" w:rsidR="00FB2173" w:rsidRPr="009A7184" w:rsidRDefault="00FB2173" w:rsidP="00FB2173">
            <w:pPr>
              <w:pStyle w:val="ENoteTableText"/>
              <w:rPr>
                <w:szCs w:val="16"/>
              </w:rPr>
            </w:pPr>
            <w:r w:rsidRPr="009A7184">
              <w:rPr>
                <w:szCs w:val="16"/>
              </w:rPr>
              <w:t>am. No. 120, 2001</w:t>
            </w:r>
          </w:p>
        </w:tc>
      </w:tr>
      <w:tr w:rsidR="00FB2173" w:rsidRPr="009A7184" w14:paraId="26EE9CA1" w14:textId="77777777" w:rsidTr="001F643F">
        <w:trPr>
          <w:cantSplit/>
        </w:trPr>
        <w:tc>
          <w:tcPr>
            <w:tcW w:w="2044" w:type="dxa"/>
            <w:shd w:val="clear" w:color="auto" w:fill="auto"/>
          </w:tcPr>
          <w:p w14:paraId="2B0E9E0F" w14:textId="77777777" w:rsidR="00FB2173" w:rsidRPr="009A7184" w:rsidRDefault="00FB2173" w:rsidP="00FB2173">
            <w:pPr>
              <w:pStyle w:val="ENoteTableText"/>
              <w:rPr>
                <w:szCs w:val="16"/>
              </w:rPr>
            </w:pPr>
          </w:p>
        </w:tc>
        <w:tc>
          <w:tcPr>
            <w:tcW w:w="5044" w:type="dxa"/>
            <w:shd w:val="clear" w:color="auto" w:fill="auto"/>
          </w:tcPr>
          <w:p w14:paraId="6AD27565" w14:textId="77777777" w:rsidR="00FB2173" w:rsidRPr="009A7184" w:rsidRDefault="00FB2173" w:rsidP="00FB2173">
            <w:pPr>
              <w:pStyle w:val="ENoteTableText"/>
              <w:rPr>
                <w:szCs w:val="16"/>
              </w:rPr>
            </w:pPr>
            <w:r w:rsidRPr="009A7184">
              <w:rPr>
                <w:szCs w:val="16"/>
              </w:rPr>
              <w:t>rs. No. 118, 2006</w:t>
            </w:r>
          </w:p>
        </w:tc>
      </w:tr>
      <w:tr w:rsidR="00FB2173" w:rsidRPr="009A7184" w14:paraId="7742C72F" w14:textId="77777777" w:rsidTr="001F643F">
        <w:trPr>
          <w:cantSplit/>
        </w:trPr>
        <w:tc>
          <w:tcPr>
            <w:tcW w:w="2044" w:type="dxa"/>
            <w:shd w:val="clear" w:color="auto" w:fill="auto"/>
          </w:tcPr>
          <w:p w14:paraId="2AFB868F" w14:textId="77777777" w:rsidR="00FB2173" w:rsidRPr="009A7184" w:rsidRDefault="00FB2173" w:rsidP="00FB2173">
            <w:pPr>
              <w:pStyle w:val="ENoteTableText"/>
              <w:tabs>
                <w:tab w:val="center" w:leader="dot" w:pos="2268"/>
              </w:tabs>
              <w:rPr>
                <w:szCs w:val="16"/>
              </w:rPr>
            </w:pPr>
            <w:r w:rsidRPr="009A7184">
              <w:rPr>
                <w:szCs w:val="16"/>
              </w:rPr>
              <w:t>8525.10</w:t>
            </w:r>
            <w:r w:rsidRPr="009A7184">
              <w:rPr>
                <w:szCs w:val="16"/>
              </w:rPr>
              <w:tab/>
            </w:r>
          </w:p>
        </w:tc>
        <w:tc>
          <w:tcPr>
            <w:tcW w:w="5044" w:type="dxa"/>
            <w:shd w:val="clear" w:color="auto" w:fill="auto"/>
          </w:tcPr>
          <w:p w14:paraId="0E65ED06" w14:textId="77777777" w:rsidR="00FB2173" w:rsidRPr="009A7184" w:rsidRDefault="00FB2173" w:rsidP="00FB2173">
            <w:pPr>
              <w:pStyle w:val="ENoteTableText"/>
              <w:rPr>
                <w:szCs w:val="16"/>
              </w:rPr>
            </w:pPr>
            <w:r w:rsidRPr="009A7184">
              <w:rPr>
                <w:szCs w:val="16"/>
              </w:rPr>
              <w:t>ad. No. 192, 1997</w:t>
            </w:r>
          </w:p>
        </w:tc>
      </w:tr>
      <w:tr w:rsidR="00FB2173" w:rsidRPr="009A7184" w14:paraId="6E33D070" w14:textId="77777777" w:rsidTr="001F643F">
        <w:trPr>
          <w:cantSplit/>
        </w:trPr>
        <w:tc>
          <w:tcPr>
            <w:tcW w:w="2044" w:type="dxa"/>
            <w:shd w:val="clear" w:color="auto" w:fill="auto"/>
          </w:tcPr>
          <w:p w14:paraId="57E04544" w14:textId="77777777" w:rsidR="00FB2173" w:rsidRPr="009A7184" w:rsidRDefault="00FB2173" w:rsidP="00FB2173">
            <w:pPr>
              <w:pStyle w:val="ENoteTableText"/>
              <w:rPr>
                <w:szCs w:val="16"/>
              </w:rPr>
            </w:pPr>
          </w:p>
        </w:tc>
        <w:tc>
          <w:tcPr>
            <w:tcW w:w="5044" w:type="dxa"/>
            <w:shd w:val="clear" w:color="auto" w:fill="auto"/>
          </w:tcPr>
          <w:p w14:paraId="51CE30D2" w14:textId="77777777" w:rsidR="00FB2173" w:rsidRPr="009A7184" w:rsidRDefault="00FB2173" w:rsidP="00FB2173">
            <w:pPr>
              <w:pStyle w:val="ENoteTableText"/>
              <w:rPr>
                <w:szCs w:val="16"/>
              </w:rPr>
            </w:pPr>
            <w:r w:rsidRPr="009A7184">
              <w:rPr>
                <w:szCs w:val="16"/>
              </w:rPr>
              <w:t>rep. No. 118, 2006</w:t>
            </w:r>
          </w:p>
        </w:tc>
      </w:tr>
      <w:tr w:rsidR="00FB2173" w:rsidRPr="009A7184" w14:paraId="6FFF84D7" w14:textId="77777777" w:rsidTr="001F643F">
        <w:trPr>
          <w:cantSplit/>
        </w:trPr>
        <w:tc>
          <w:tcPr>
            <w:tcW w:w="2044" w:type="dxa"/>
            <w:shd w:val="clear" w:color="auto" w:fill="auto"/>
          </w:tcPr>
          <w:p w14:paraId="54D044F5" w14:textId="77777777" w:rsidR="00FB2173" w:rsidRPr="009A7184" w:rsidRDefault="00FB2173" w:rsidP="00FB2173">
            <w:pPr>
              <w:pStyle w:val="ENoteTableText"/>
              <w:tabs>
                <w:tab w:val="center" w:leader="dot" w:pos="2268"/>
              </w:tabs>
              <w:rPr>
                <w:szCs w:val="16"/>
              </w:rPr>
            </w:pPr>
            <w:r w:rsidRPr="009A7184">
              <w:rPr>
                <w:szCs w:val="16"/>
              </w:rPr>
              <w:t>8525.10.00</w:t>
            </w:r>
            <w:r w:rsidRPr="009A7184">
              <w:rPr>
                <w:szCs w:val="16"/>
              </w:rPr>
              <w:tab/>
            </w:r>
          </w:p>
        </w:tc>
        <w:tc>
          <w:tcPr>
            <w:tcW w:w="5044" w:type="dxa"/>
            <w:shd w:val="clear" w:color="auto" w:fill="auto"/>
          </w:tcPr>
          <w:p w14:paraId="54F256FA" w14:textId="77777777" w:rsidR="00FB2173" w:rsidRPr="009A7184" w:rsidRDefault="00FB2173" w:rsidP="00FB2173">
            <w:pPr>
              <w:pStyle w:val="ENoteTableText"/>
              <w:rPr>
                <w:szCs w:val="16"/>
              </w:rPr>
            </w:pPr>
            <w:r w:rsidRPr="009A7184">
              <w:rPr>
                <w:szCs w:val="16"/>
              </w:rPr>
              <w:t>rep. No. 192, 1997</w:t>
            </w:r>
          </w:p>
        </w:tc>
      </w:tr>
      <w:tr w:rsidR="00FB2173" w:rsidRPr="009A7184" w14:paraId="7EDFE235" w14:textId="77777777" w:rsidTr="001F643F">
        <w:trPr>
          <w:cantSplit/>
        </w:trPr>
        <w:tc>
          <w:tcPr>
            <w:tcW w:w="2044" w:type="dxa"/>
            <w:shd w:val="clear" w:color="auto" w:fill="auto"/>
          </w:tcPr>
          <w:p w14:paraId="38982C02" w14:textId="77777777" w:rsidR="00FB2173" w:rsidRPr="009A7184" w:rsidRDefault="00FB2173" w:rsidP="00FB2173">
            <w:pPr>
              <w:pStyle w:val="ENoteTableText"/>
              <w:tabs>
                <w:tab w:val="center" w:leader="dot" w:pos="2268"/>
              </w:tabs>
              <w:rPr>
                <w:szCs w:val="16"/>
              </w:rPr>
            </w:pPr>
            <w:r w:rsidRPr="009A7184">
              <w:rPr>
                <w:szCs w:val="16"/>
              </w:rPr>
              <w:t>8525.10.10</w:t>
            </w:r>
            <w:r w:rsidRPr="009A7184">
              <w:rPr>
                <w:szCs w:val="16"/>
              </w:rPr>
              <w:tab/>
            </w:r>
          </w:p>
        </w:tc>
        <w:tc>
          <w:tcPr>
            <w:tcW w:w="5044" w:type="dxa"/>
            <w:shd w:val="clear" w:color="auto" w:fill="auto"/>
          </w:tcPr>
          <w:p w14:paraId="40DD24F7" w14:textId="77777777" w:rsidR="00FB2173" w:rsidRPr="009A7184" w:rsidRDefault="00FB2173" w:rsidP="00FB2173">
            <w:pPr>
              <w:pStyle w:val="ENoteTableText"/>
              <w:rPr>
                <w:szCs w:val="16"/>
              </w:rPr>
            </w:pPr>
            <w:r w:rsidRPr="009A7184">
              <w:rPr>
                <w:szCs w:val="16"/>
              </w:rPr>
              <w:t>ad. No. 192, 1997</w:t>
            </w:r>
          </w:p>
        </w:tc>
      </w:tr>
      <w:tr w:rsidR="00FB2173" w:rsidRPr="009A7184" w14:paraId="1483A9D5" w14:textId="77777777" w:rsidTr="001F643F">
        <w:trPr>
          <w:cantSplit/>
        </w:trPr>
        <w:tc>
          <w:tcPr>
            <w:tcW w:w="2044" w:type="dxa"/>
            <w:shd w:val="clear" w:color="auto" w:fill="auto"/>
          </w:tcPr>
          <w:p w14:paraId="6DF5FA38" w14:textId="77777777" w:rsidR="00FB2173" w:rsidRPr="009A7184" w:rsidRDefault="00FB2173" w:rsidP="00FB2173">
            <w:pPr>
              <w:pStyle w:val="ENoteTableText"/>
              <w:rPr>
                <w:szCs w:val="16"/>
              </w:rPr>
            </w:pPr>
          </w:p>
        </w:tc>
        <w:tc>
          <w:tcPr>
            <w:tcW w:w="5044" w:type="dxa"/>
            <w:shd w:val="clear" w:color="auto" w:fill="auto"/>
          </w:tcPr>
          <w:p w14:paraId="108D3700" w14:textId="77777777" w:rsidR="00FB2173" w:rsidRPr="009A7184" w:rsidRDefault="00FB2173" w:rsidP="00FB2173">
            <w:pPr>
              <w:pStyle w:val="ENoteTableText"/>
              <w:rPr>
                <w:szCs w:val="16"/>
              </w:rPr>
            </w:pPr>
            <w:r w:rsidRPr="009A7184">
              <w:rPr>
                <w:szCs w:val="16"/>
              </w:rPr>
              <w:t>am. No. 124, 1999</w:t>
            </w:r>
          </w:p>
        </w:tc>
      </w:tr>
      <w:tr w:rsidR="00FB2173" w:rsidRPr="009A7184" w14:paraId="57218769" w14:textId="77777777" w:rsidTr="001F643F">
        <w:trPr>
          <w:cantSplit/>
        </w:trPr>
        <w:tc>
          <w:tcPr>
            <w:tcW w:w="2044" w:type="dxa"/>
            <w:shd w:val="clear" w:color="auto" w:fill="auto"/>
          </w:tcPr>
          <w:p w14:paraId="1A171803" w14:textId="77777777" w:rsidR="00FB2173" w:rsidRPr="009A7184" w:rsidRDefault="00FB2173" w:rsidP="00FB2173">
            <w:pPr>
              <w:pStyle w:val="ENoteTableText"/>
              <w:rPr>
                <w:szCs w:val="16"/>
              </w:rPr>
            </w:pPr>
          </w:p>
        </w:tc>
        <w:tc>
          <w:tcPr>
            <w:tcW w:w="5044" w:type="dxa"/>
            <w:shd w:val="clear" w:color="auto" w:fill="auto"/>
          </w:tcPr>
          <w:p w14:paraId="0300F772" w14:textId="77777777" w:rsidR="00FB2173" w:rsidRPr="009A7184" w:rsidRDefault="00FB2173" w:rsidP="00FB2173">
            <w:pPr>
              <w:pStyle w:val="ENoteTableText"/>
              <w:rPr>
                <w:szCs w:val="16"/>
              </w:rPr>
            </w:pPr>
            <w:r w:rsidRPr="009A7184">
              <w:rPr>
                <w:szCs w:val="16"/>
              </w:rPr>
              <w:t>rep. No. 118, 2006</w:t>
            </w:r>
          </w:p>
        </w:tc>
      </w:tr>
      <w:tr w:rsidR="00FB2173" w:rsidRPr="009A7184" w14:paraId="3C4020E1" w14:textId="77777777" w:rsidTr="001F643F">
        <w:trPr>
          <w:cantSplit/>
        </w:trPr>
        <w:tc>
          <w:tcPr>
            <w:tcW w:w="2044" w:type="dxa"/>
            <w:shd w:val="clear" w:color="auto" w:fill="auto"/>
          </w:tcPr>
          <w:p w14:paraId="3C54AD6D" w14:textId="77777777" w:rsidR="00FB2173" w:rsidRPr="009A7184" w:rsidRDefault="00FB2173" w:rsidP="00FB2173">
            <w:pPr>
              <w:pStyle w:val="ENoteTableText"/>
              <w:tabs>
                <w:tab w:val="center" w:leader="dot" w:pos="2268"/>
              </w:tabs>
              <w:rPr>
                <w:szCs w:val="16"/>
              </w:rPr>
            </w:pPr>
            <w:r w:rsidRPr="009A7184">
              <w:rPr>
                <w:szCs w:val="16"/>
              </w:rPr>
              <w:t>8525.10.90</w:t>
            </w:r>
            <w:r w:rsidRPr="009A7184">
              <w:rPr>
                <w:szCs w:val="16"/>
              </w:rPr>
              <w:tab/>
            </w:r>
          </w:p>
        </w:tc>
        <w:tc>
          <w:tcPr>
            <w:tcW w:w="5044" w:type="dxa"/>
            <w:shd w:val="clear" w:color="auto" w:fill="auto"/>
          </w:tcPr>
          <w:p w14:paraId="178DF6C2" w14:textId="77777777" w:rsidR="00FB2173" w:rsidRPr="009A7184" w:rsidRDefault="00FB2173" w:rsidP="00FB2173">
            <w:pPr>
              <w:pStyle w:val="ENoteTableText"/>
              <w:rPr>
                <w:szCs w:val="16"/>
              </w:rPr>
            </w:pPr>
            <w:r w:rsidRPr="009A7184">
              <w:rPr>
                <w:szCs w:val="16"/>
              </w:rPr>
              <w:t>ad. No. 192, 1997</w:t>
            </w:r>
          </w:p>
        </w:tc>
      </w:tr>
      <w:tr w:rsidR="00FB2173" w:rsidRPr="009A7184" w14:paraId="2A67B70E" w14:textId="77777777" w:rsidTr="001F643F">
        <w:trPr>
          <w:cantSplit/>
        </w:trPr>
        <w:tc>
          <w:tcPr>
            <w:tcW w:w="2044" w:type="dxa"/>
            <w:shd w:val="clear" w:color="auto" w:fill="auto"/>
          </w:tcPr>
          <w:p w14:paraId="033A3E9E" w14:textId="77777777" w:rsidR="00FB2173" w:rsidRPr="009A7184" w:rsidRDefault="00FB2173" w:rsidP="00FB2173">
            <w:pPr>
              <w:pStyle w:val="ENoteTableText"/>
              <w:rPr>
                <w:szCs w:val="16"/>
              </w:rPr>
            </w:pPr>
          </w:p>
        </w:tc>
        <w:tc>
          <w:tcPr>
            <w:tcW w:w="5044" w:type="dxa"/>
            <w:shd w:val="clear" w:color="auto" w:fill="auto"/>
          </w:tcPr>
          <w:p w14:paraId="6C80F5EF" w14:textId="77777777" w:rsidR="00FB2173" w:rsidRPr="009A7184" w:rsidRDefault="00FB2173" w:rsidP="00FB2173">
            <w:pPr>
              <w:pStyle w:val="ENoteTableText"/>
              <w:rPr>
                <w:szCs w:val="16"/>
              </w:rPr>
            </w:pPr>
            <w:r w:rsidRPr="009A7184">
              <w:rPr>
                <w:szCs w:val="16"/>
              </w:rPr>
              <w:t>am. No. 63, 2003</w:t>
            </w:r>
          </w:p>
        </w:tc>
      </w:tr>
      <w:tr w:rsidR="00FB2173" w:rsidRPr="009A7184" w14:paraId="512F012C" w14:textId="77777777" w:rsidTr="001F643F">
        <w:trPr>
          <w:cantSplit/>
        </w:trPr>
        <w:tc>
          <w:tcPr>
            <w:tcW w:w="2044" w:type="dxa"/>
            <w:shd w:val="clear" w:color="auto" w:fill="auto"/>
          </w:tcPr>
          <w:p w14:paraId="67E66DC6" w14:textId="77777777" w:rsidR="00FB2173" w:rsidRPr="009A7184" w:rsidRDefault="00FB2173" w:rsidP="00FB2173">
            <w:pPr>
              <w:pStyle w:val="ENoteTableText"/>
              <w:rPr>
                <w:szCs w:val="16"/>
              </w:rPr>
            </w:pPr>
          </w:p>
        </w:tc>
        <w:tc>
          <w:tcPr>
            <w:tcW w:w="5044" w:type="dxa"/>
            <w:shd w:val="clear" w:color="auto" w:fill="auto"/>
          </w:tcPr>
          <w:p w14:paraId="0E0E2F08" w14:textId="77777777" w:rsidR="00FB2173" w:rsidRPr="009A7184" w:rsidRDefault="00FB2173" w:rsidP="00FB2173">
            <w:pPr>
              <w:pStyle w:val="ENoteTableText"/>
              <w:rPr>
                <w:szCs w:val="16"/>
              </w:rPr>
            </w:pPr>
            <w:r w:rsidRPr="009A7184">
              <w:rPr>
                <w:szCs w:val="16"/>
              </w:rPr>
              <w:t>rep. No. 118, 2006</w:t>
            </w:r>
          </w:p>
        </w:tc>
      </w:tr>
      <w:tr w:rsidR="00FB2173" w:rsidRPr="009A7184" w14:paraId="19B33F9B" w14:textId="77777777" w:rsidTr="001F643F">
        <w:trPr>
          <w:cantSplit/>
        </w:trPr>
        <w:tc>
          <w:tcPr>
            <w:tcW w:w="2044" w:type="dxa"/>
            <w:shd w:val="clear" w:color="auto" w:fill="auto"/>
          </w:tcPr>
          <w:p w14:paraId="134CE8D4" w14:textId="77777777" w:rsidR="00FB2173" w:rsidRPr="009A7184" w:rsidRDefault="00FB2173" w:rsidP="00FB2173">
            <w:pPr>
              <w:pStyle w:val="ENoteTableText"/>
              <w:tabs>
                <w:tab w:val="center" w:leader="dot" w:pos="2268"/>
              </w:tabs>
              <w:rPr>
                <w:szCs w:val="16"/>
              </w:rPr>
            </w:pPr>
            <w:r w:rsidRPr="009A7184">
              <w:rPr>
                <w:szCs w:val="16"/>
              </w:rPr>
              <w:t>8525.20.00</w:t>
            </w:r>
            <w:r w:rsidRPr="009A7184">
              <w:rPr>
                <w:szCs w:val="16"/>
              </w:rPr>
              <w:tab/>
            </w:r>
          </w:p>
        </w:tc>
        <w:tc>
          <w:tcPr>
            <w:tcW w:w="5044" w:type="dxa"/>
            <w:shd w:val="clear" w:color="auto" w:fill="auto"/>
          </w:tcPr>
          <w:p w14:paraId="088CB974" w14:textId="77777777" w:rsidR="00FB2173" w:rsidRPr="009A7184" w:rsidRDefault="00FB2173" w:rsidP="00FB2173">
            <w:pPr>
              <w:pStyle w:val="ENoteTableText"/>
              <w:rPr>
                <w:szCs w:val="16"/>
              </w:rPr>
            </w:pPr>
            <w:r w:rsidRPr="009A7184">
              <w:rPr>
                <w:szCs w:val="16"/>
              </w:rPr>
              <w:t>am. No. 192, 1997; No. 63, 2003</w:t>
            </w:r>
          </w:p>
        </w:tc>
      </w:tr>
      <w:tr w:rsidR="00FB2173" w:rsidRPr="009A7184" w14:paraId="6C6112E1" w14:textId="77777777" w:rsidTr="001F643F">
        <w:trPr>
          <w:cantSplit/>
        </w:trPr>
        <w:tc>
          <w:tcPr>
            <w:tcW w:w="2044" w:type="dxa"/>
            <w:shd w:val="clear" w:color="auto" w:fill="auto"/>
          </w:tcPr>
          <w:p w14:paraId="0C9BD416" w14:textId="77777777" w:rsidR="00FB2173" w:rsidRPr="009A7184" w:rsidRDefault="00FB2173" w:rsidP="00FB2173">
            <w:pPr>
              <w:pStyle w:val="ENoteTableText"/>
              <w:rPr>
                <w:szCs w:val="16"/>
              </w:rPr>
            </w:pPr>
          </w:p>
        </w:tc>
        <w:tc>
          <w:tcPr>
            <w:tcW w:w="5044" w:type="dxa"/>
            <w:shd w:val="clear" w:color="auto" w:fill="auto"/>
          </w:tcPr>
          <w:p w14:paraId="5123FB00" w14:textId="77777777" w:rsidR="00FB2173" w:rsidRPr="009A7184" w:rsidRDefault="00FB2173" w:rsidP="00FB2173">
            <w:pPr>
              <w:pStyle w:val="ENoteTableText"/>
              <w:rPr>
                <w:szCs w:val="16"/>
              </w:rPr>
            </w:pPr>
            <w:r w:rsidRPr="009A7184">
              <w:rPr>
                <w:szCs w:val="16"/>
              </w:rPr>
              <w:t>rep. No. 118, 2006</w:t>
            </w:r>
          </w:p>
        </w:tc>
      </w:tr>
      <w:tr w:rsidR="00FB2173" w:rsidRPr="009A7184" w14:paraId="5A215AF8" w14:textId="77777777" w:rsidTr="001F643F">
        <w:trPr>
          <w:cantSplit/>
        </w:trPr>
        <w:tc>
          <w:tcPr>
            <w:tcW w:w="2044" w:type="dxa"/>
            <w:shd w:val="clear" w:color="auto" w:fill="auto"/>
          </w:tcPr>
          <w:p w14:paraId="631E2072" w14:textId="77777777" w:rsidR="00FB2173" w:rsidRPr="009A7184" w:rsidRDefault="00FB2173" w:rsidP="00FB2173">
            <w:pPr>
              <w:pStyle w:val="ENoteTableText"/>
              <w:tabs>
                <w:tab w:val="center" w:leader="dot" w:pos="2268"/>
              </w:tabs>
              <w:rPr>
                <w:szCs w:val="16"/>
              </w:rPr>
            </w:pPr>
            <w:r w:rsidRPr="009A7184">
              <w:rPr>
                <w:szCs w:val="16"/>
              </w:rPr>
              <w:t>8525.30.00</w:t>
            </w:r>
            <w:r w:rsidRPr="009A7184">
              <w:rPr>
                <w:szCs w:val="16"/>
              </w:rPr>
              <w:tab/>
            </w:r>
          </w:p>
        </w:tc>
        <w:tc>
          <w:tcPr>
            <w:tcW w:w="5044" w:type="dxa"/>
            <w:shd w:val="clear" w:color="auto" w:fill="auto"/>
          </w:tcPr>
          <w:p w14:paraId="15CFA609" w14:textId="77777777" w:rsidR="00FB2173" w:rsidRPr="009A7184" w:rsidRDefault="00FB2173" w:rsidP="00FB2173">
            <w:pPr>
              <w:pStyle w:val="ENoteTableText"/>
              <w:rPr>
                <w:szCs w:val="16"/>
              </w:rPr>
            </w:pPr>
            <w:r w:rsidRPr="009A7184">
              <w:rPr>
                <w:szCs w:val="16"/>
              </w:rPr>
              <w:t>am. No. 63, 2003</w:t>
            </w:r>
          </w:p>
        </w:tc>
      </w:tr>
      <w:tr w:rsidR="00FB2173" w:rsidRPr="009A7184" w14:paraId="710B29F0" w14:textId="77777777" w:rsidTr="001F643F">
        <w:trPr>
          <w:cantSplit/>
        </w:trPr>
        <w:tc>
          <w:tcPr>
            <w:tcW w:w="2044" w:type="dxa"/>
            <w:shd w:val="clear" w:color="auto" w:fill="auto"/>
          </w:tcPr>
          <w:p w14:paraId="4CABC2AC" w14:textId="77777777" w:rsidR="00FB2173" w:rsidRPr="009A7184" w:rsidRDefault="00FB2173" w:rsidP="00FB2173">
            <w:pPr>
              <w:pStyle w:val="ENoteTableText"/>
              <w:rPr>
                <w:szCs w:val="16"/>
              </w:rPr>
            </w:pPr>
          </w:p>
        </w:tc>
        <w:tc>
          <w:tcPr>
            <w:tcW w:w="5044" w:type="dxa"/>
            <w:shd w:val="clear" w:color="auto" w:fill="auto"/>
          </w:tcPr>
          <w:p w14:paraId="74580D82" w14:textId="77777777" w:rsidR="00FB2173" w:rsidRPr="009A7184" w:rsidRDefault="00FB2173" w:rsidP="00FB2173">
            <w:pPr>
              <w:pStyle w:val="ENoteTableText"/>
              <w:rPr>
                <w:szCs w:val="16"/>
              </w:rPr>
            </w:pPr>
            <w:r w:rsidRPr="009A7184">
              <w:rPr>
                <w:szCs w:val="16"/>
              </w:rPr>
              <w:t>rep. No. 118, 2006</w:t>
            </w:r>
          </w:p>
        </w:tc>
      </w:tr>
      <w:tr w:rsidR="00FB2173" w:rsidRPr="009A7184" w14:paraId="4B929F1F" w14:textId="77777777" w:rsidTr="001F643F">
        <w:trPr>
          <w:cantSplit/>
        </w:trPr>
        <w:tc>
          <w:tcPr>
            <w:tcW w:w="2044" w:type="dxa"/>
            <w:shd w:val="clear" w:color="auto" w:fill="auto"/>
          </w:tcPr>
          <w:p w14:paraId="5454C3D0" w14:textId="77777777" w:rsidR="00FB2173" w:rsidRPr="009A7184" w:rsidRDefault="00FB2173" w:rsidP="00FB2173">
            <w:pPr>
              <w:pStyle w:val="ENoteTableText"/>
              <w:tabs>
                <w:tab w:val="center" w:leader="dot" w:pos="2268"/>
              </w:tabs>
              <w:rPr>
                <w:szCs w:val="16"/>
              </w:rPr>
            </w:pPr>
            <w:r w:rsidRPr="009A7184">
              <w:rPr>
                <w:szCs w:val="16"/>
              </w:rPr>
              <w:t>8525.40</w:t>
            </w:r>
            <w:r w:rsidRPr="009A7184">
              <w:rPr>
                <w:szCs w:val="16"/>
              </w:rPr>
              <w:tab/>
            </w:r>
          </w:p>
        </w:tc>
        <w:tc>
          <w:tcPr>
            <w:tcW w:w="5044" w:type="dxa"/>
            <w:shd w:val="clear" w:color="auto" w:fill="auto"/>
          </w:tcPr>
          <w:p w14:paraId="52E8E47E" w14:textId="77777777" w:rsidR="00FB2173" w:rsidRPr="009A7184" w:rsidRDefault="00FB2173" w:rsidP="00FB2173">
            <w:pPr>
              <w:pStyle w:val="ENoteTableText"/>
              <w:rPr>
                <w:szCs w:val="16"/>
              </w:rPr>
            </w:pPr>
            <w:r w:rsidRPr="009A7184">
              <w:rPr>
                <w:szCs w:val="16"/>
              </w:rPr>
              <w:t>ad. No. 192, 1997</w:t>
            </w:r>
          </w:p>
        </w:tc>
      </w:tr>
      <w:tr w:rsidR="00FB2173" w:rsidRPr="009A7184" w14:paraId="35588BA4" w14:textId="77777777" w:rsidTr="001F643F">
        <w:trPr>
          <w:cantSplit/>
        </w:trPr>
        <w:tc>
          <w:tcPr>
            <w:tcW w:w="2044" w:type="dxa"/>
            <w:shd w:val="clear" w:color="auto" w:fill="auto"/>
          </w:tcPr>
          <w:p w14:paraId="52EF50F0" w14:textId="77777777" w:rsidR="00FB2173" w:rsidRPr="009A7184" w:rsidRDefault="00FB2173" w:rsidP="00FB2173">
            <w:pPr>
              <w:pStyle w:val="ENoteTableText"/>
              <w:rPr>
                <w:szCs w:val="16"/>
              </w:rPr>
            </w:pPr>
          </w:p>
        </w:tc>
        <w:tc>
          <w:tcPr>
            <w:tcW w:w="5044" w:type="dxa"/>
            <w:shd w:val="clear" w:color="auto" w:fill="auto"/>
          </w:tcPr>
          <w:p w14:paraId="4200D783" w14:textId="77777777" w:rsidR="00FB2173" w:rsidRPr="009A7184" w:rsidRDefault="00FB2173" w:rsidP="00FB2173">
            <w:pPr>
              <w:pStyle w:val="ENoteTableText"/>
              <w:rPr>
                <w:szCs w:val="16"/>
              </w:rPr>
            </w:pPr>
            <w:r w:rsidRPr="009A7184">
              <w:rPr>
                <w:szCs w:val="16"/>
              </w:rPr>
              <w:t>am. No. 120, 2001</w:t>
            </w:r>
          </w:p>
        </w:tc>
      </w:tr>
      <w:tr w:rsidR="00FB2173" w:rsidRPr="009A7184" w14:paraId="602AFE8C" w14:textId="77777777" w:rsidTr="001F643F">
        <w:trPr>
          <w:cantSplit/>
        </w:trPr>
        <w:tc>
          <w:tcPr>
            <w:tcW w:w="2044" w:type="dxa"/>
            <w:shd w:val="clear" w:color="auto" w:fill="auto"/>
          </w:tcPr>
          <w:p w14:paraId="20F1DE42" w14:textId="77777777" w:rsidR="00FB2173" w:rsidRPr="009A7184" w:rsidRDefault="00FB2173" w:rsidP="00FB2173">
            <w:pPr>
              <w:pStyle w:val="ENoteTableText"/>
              <w:rPr>
                <w:szCs w:val="16"/>
              </w:rPr>
            </w:pPr>
          </w:p>
        </w:tc>
        <w:tc>
          <w:tcPr>
            <w:tcW w:w="5044" w:type="dxa"/>
            <w:shd w:val="clear" w:color="auto" w:fill="auto"/>
          </w:tcPr>
          <w:p w14:paraId="79E84EFB" w14:textId="77777777" w:rsidR="00FB2173" w:rsidRPr="009A7184" w:rsidRDefault="00FB2173" w:rsidP="00FB2173">
            <w:pPr>
              <w:pStyle w:val="ENoteTableText"/>
              <w:rPr>
                <w:szCs w:val="16"/>
              </w:rPr>
            </w:pPr>
            <w:r w:rsidRPr="009A7184">
              <w:rPr>
                <w:szCs w:val="16"/>
              </w:rPr>
              <w:t>rep. No. 118, 2006</w:t>
            </w:r>
          </w:p>
        </w:tc>
      </w:tr>
      <w:tr w:rsidR="00FB2173" w:rsidRPr="009A7184" w14:paraId="6F2D02E5" w14:textId="77777777" w:rsidTr="001F643F">
        <w:trPr>
          <w:cantSplit/>
        </w:trPr>
        <w:tc>
          <w:tcPr>
            <w:tcW w:w="2044" w:type="dxa"/>
            <w:shd w:val="clear" w:color="auto" w:fill="auto"/>
          </w:tcPr>
          <w:p w14:paraId="6C743B5D" w14:textId="77777777" w:rsidR="00FB2173" w:rsidRPr="009A7184" w:rsidRDefault="00FB2173" w:rsidP="00FB2173">
            <w:pPr>
              <w:pStyle w:val="ENoteTableText"/>
              <w:tabs>
                <w:tab w:val="center" w:leader="dot" w:pos="2268"/>
              </w:tabs>
              <w:rPr>
                <w:szCs w:val="16"/>
              </w:rPr>
            </w:pPr>
            <w:r w:rsidRPr="009A7184">
              <w:rPr>
                <w:szCs w:val="16"/>
              </w:rPr>
              <w:t>8525.40.00</w:t>
            </w:r>
            <w:r w:rsidRPr="009A7184">
              <w:rPr>
                <w:szCs w:val="16"/>
              </w:rPr>
              <w:tab/>
            </w:r>
          </w:p>
        </w:tc>
        <w:tc>
          <w:tcPr>
            <w:tcW w:w="5044" w:type="dxa"/>
            <w:shd w:val="clear" w:color="auto" w:fill="auto"/>
          </w:tcPr>
          <w:p w14:paraId="42165E50" w14:textId="77777777" w:rsidR="00FB2173" w:rsidRPr="009A7184" w:rsidRDefault="00FB2173" w:rsidP="00FB2173">
            <w:pPr>
              <w:pStyle w:val="ENoteTableText"/>
              <w:rPr>
                <w:szCs w:val="16"/>
              </w:rPr>
            </w:pPr>
            <w:r w:rsidRPr="009A7184">
              <w:rPr>
                <w:szCs w:val="16"/>
              </w:rPr>
              <w:t>rep. No. 192, 1997</w:t>
            </w:r>
          </w:p>
        </w:tc>
      </w:tr>
      <w:tr w:rsidR="00FB2173" w:rsidRPr="009A7184" w14:paraId="75E67412" w14:textId="77777777" w:rsidTr="001F643F">
        <w:trPr>
          <w:cantSplit/>
        </w:trPr>
        <w:tc>
          <w:tcPr>
            <w:tcW w:w="2044" w:type="dxa"/>
            <w:shd w:val="clear" w:color="auto" w:fill="auto"/>
          </w:tcPr>
          <w:p w14:paraId="2CD4F13F" w14:textId="77777777" w:rsidR="00FB2173" w:rsidRPr="009A7184" w:rsidRDefault="00FB2173" w:rsidP="00FB2173">
            <w:pPr>
              <w:pStyle w:val="ENoteTableText"/>
              <w:tabs>
                <w:tab w:val="center" w:leader="dot" w:pos="2268"/>
              </w:tabs>
              <w:rPr>
                <w:szCs w:val="16"/>
              </w:rPr>
            </w:pPr>
            <w:r w:rsidRPr="009A7184">
              <w:rPr>
                <w:szCs w:val="16"/>
              </w:rPr>
              <w:t>8525.40.10</w:t>
            </w:r>
            <w:r w:rsidRPr="009A7184">
              <w:rPr>
                <w:szCs w:val="16"/>
              </w:rPr>
              <w:tab/>
            </w:r>
          </w:p>
        </w:tc>
        <w:tc>
          <w:tcPr>
            <w:tcW w:w="5044" w:type="dxa"/>
            <w:shd w:val="clear" w:color="auto" w:fill="auto"/>
          </w:tcPr>
          <w:p w14:paraId="0037C0A7" w14:textId="77777777" w:rsidR="00FB2173" w:rsidRPr="009A7184" w:rsidRDefault="00FB2173" w:rsidP="00FB2173">
            <w:pPr>
              <w:pStyle w:val="ENoteTableText"/>
              <w:rPr>
                <w:szCs w:val="16"/>
              </w:rPr>
            </w:pPr>
            <w:r w:rsidRPr="009A7184">
              <w:rPr>
                <w:szCs w:val="16"/>
              </w:rPr>
              <w:t>ad. No. 192, 1997</w:t>
            </w:r>
          </w:p>
        </w:tc>
      </w:tr>
      <w:tr w:rsidR="00FB2173" w:rsidRPr="009A7184" w14:paraId="129EECF1" w14:textId="77777777" w:rsidTr="001F643F">
        <w:trPr>
          <w:cantSplit/>
        </w:trPr>
        <w:tc>
          <w:tcPr>
            <w:tcW w:w="2044" w:type="dxa"/>
            <w:shd w:val="clear" w:color="auto" w:fill="auto"/>
          </w:tcPr>
          <w:p w14:paraId="24FFD998" w14:textId="77777777" w:rsidR="00FB2173" w:rsidRPr="009A7184" w:rsidRDefault="00FB2173" w:rsidP="00FB2173">
            <w:pPr>
              <w:pStyle w:val="ENoteTableText"/>
              <w:rPr>
                <w:szCs w:val="16"/>
              </w:rPr>
            </w:pPr>
          </w:p>
        </w:tc>
        <w:tc>
          <w:tcPr>
            <w:tcW w:w="5044" w:type="dxa"/>
            <w:shd w:val="clear" w:color="auto" w:fill="auto"/>
          </w:tcPr>
          <w:p w14:paraId="064B523F" w14:textId="77777777" w:rsidR="00FB2173" w:rsidRPr="009A7184" w:rsidRDefault="00FB2173" w:rsidP="00FB2173">
            <w:pPr>
              <w:pStyle w:val="ENoteTableText"/>
              <w:rPr>
                <w:szCs w:val="16"/>
              </w:rPr>
            </w:pPr>
            <w:r w:rsidRPr="009A7184">
              <w:rPr>
                <w:szCs w:val="16"/>
              </w:rPr>
              <w:t>am. No. 63, 2003</w:t>
            </w:r>
          </w:p>
        </w:tc>
      </w:tr>
      <w:tr w:rsidR="00FB2173" w:rsidRPr="009A7184" w14:paraId="717D97B6" w14:textId="77777777" w:rsidTr="001F643F">
        <w:trPr>
          <w:cantSplit/>
        </w:trPr>
        <w:tc>
          <w:tcPr>
            <w:tcW w:w="2044" w:type="dxa"/>
            <w:shd w:val="clear" w:color="auto" w:fill="auto"/>
          </w:tcPr>
          <w:p w14:paraId="75F499E9" w14:textId="77777777" w:rsidR="00FB2173" w:rsidRPr="009A7184" w:rsidRDefault="00FB2173" w:rsidP="00FB2173">
            <w:pPr>
              <w:pStyle w:val="ENoteTableText"/>
              <w:rPr>
                <w:szCs w:val="16"/>
              </w:rPr>
            </w:pPr>
          </w:p>
        </w:tc>
        <w:tc>
          <w:tcPr>
            <w:tcW w:w="5044" w:type="dxa"/>
            <w:shd w:val="clear" w:color="auto" w:fill="auto"/>
          </w:tcPr>
          <w:p w14:paraId="43C180F9" w14:textId="77777777" w:rsidR="00FB2173" w:rsidRPr="009A7184" w:rsidRDefault="00FB2173" w:rsidP="00FB2173">
            <w:pPr>
              <w:pStyle w:val="ENoteTableText"/>
              <w:rPr>
                <w:szCs w:val="16"/>
              </w:rPr>
            </w:pPr>
            <w:r w:rsidRPr="009A7184">
              <w:rPr>
                <w:szCs w:val="16"/>
              </w:rPr>
              <w:t>rep. No. 118, 2006</w:t>
            </w:r>
          </w:p>
        </w:tc>
      </w:tr>
      <w:tr w:rsidR="00FB2173" w:rsidRPr="009A7184" w14:paraId="7568FC9D" w14:textId="77777777" w:rsidTr="001F643F">
        <w:trPr>
          <w:cantSplit/>
        </w:trPr>
        <w:tc>
          <w:tcPr>
            <w:tcW w:w="2044" w:type="dxa"/>
            <w:shd w:val="clear" w:color="auto" w:fill="auto"/>
          </w:tcPr>
          <w:p w14:paraId="7A32175A" w14:textId="77777777" w:rsidR="00FB2173" w:rsidRPr="009A7184" w:rsidRDefault="00FB2173" w:rsidP="00FB2173">
            <w:pPr>
              <w:pStyle w:val="ENoteTableText"/>
              <w:tabs>
                <w:tab w:val="center" w:leader="dot" w:pos="2268"/>
              </w:tabs>
              <w:rPr>
                <w:szCs w:val="16"/>
              </w:rPr>
            </w:pPr>
            <w:r w:rsidRPr="009A7184">
              <w:rPr>
                <w:szCs w:val="16"/>
              </w:rPr>
              <w:t>8525.40.90</w:t>
            </w:r>
            <w:r w:rsidRPr="009A7184">
              <w:rPr>
                <w:szCs w:val="16"/>
              </w:rPr>
              <w:tab/>
            </w:r>
          </w:p>
        </w:tc>
        <w:tc>
          <w:tcPr>
            <w:tcW w:w="5044" w:type="dxa"/>
            <w:shd w:val="clear" w:color="auto" w:fill="auto"/>
          </w:tcPr>
          <w:p w14:paraId="6EB6C9CF" w14:textId="77777777" w:rsidR="00FB2173" w:rsidRPr="009A7184" w:rsidRDefault="00FB2173" w:rsidP="00FB2173">
            <w:pPr>
              <w:pStyle w:val="ENoteTableText"/>
              <w:rPr>
                <w:szCs w:val="16"/>
              </w:rPr>
            </w:pPr>
            <w:r w:rsidRPr="009A7184">
              <w:rPr>
                <w:szCs w:val="16"/>
              </w:rPr>
              <w:t>ad. No. 192, 1997</w:t>
            </w:r>
          </w:p>
        </w:tc>
      </w:tr>
      <w:tr w:rsidR="00FB2173" w:rsidRPr="009A7184" w14:paraId="27AF8C11" w14:textId="77777777" w:rsidTr="001F643F">
        <w:trPr>
          <w:cantSplit/>
        </w:trPr>
        <w:tc>
          <w:tcPr>
            <w:tcW w:w="2044" w:type="dxa"/>
            <w:shd w:val="clear" w:color="auto" w:fill="auto"/>
          </w:tcPr>
          <w:p w14:paraId="57AFFAF6" w14:textId="77777777" w:rsidR="00FB2173" w:rsidRPr="009A7184" w:rsidRDefault="00FB2173" w:rsidP="00FB2173">
            <w:pPr>
              <w:pStyle w:val="ENoteTableText"/>
              <w:rPr>
                <w:szCs w:val="16"/>
              </w:rPr>
            </w:pPr>
          </w:p>
        </w:tc>
        <w:tc>
          <w:tcPr>
            <w:tcW w:w="5044" w:type="dxa"/>
            <w:shd w:val="clear" w:color="auto" w:fill="auto"/>
          </w:tcPr>
          <w:p w14:paraId="153B86D0" w14:textId="77777777" w:rsidR="00FB2173" w:rsidRPr="009A7184" w:rsidRDefault="00FB2173" w:rsidP="00FB2173">
            <w:pPr>
              <w:pStyle w:val="ENoteTableText"/>
              <w:rPr>
                <w:szCs w:val="16"/>
              </w:rPr>
            </w:pPr>
            <w:r w:rsidRPr="009A7184">
              <w:rPr>
                <w:szCs w:val="16"/>
              </w:rPr>
              <w:t>am. No. 63, 2003</w:t>
            </w:r>
          </w:p>
        </w:tc>
      </w:tr>
      <w:tr w:rsidR="00FB2173" w:rsidRPr="009A7184" w14:paraId="4F28BA29" w14:textId="77777777" w:rsidTr="001F643F">
        <w:trPr>
          <w:cantSplit/>
        </w:trPr>
        <w:tc>
          <w:tcPr>
            <w:tcW w:w="2044" w:type="dxa"/>
            <w:shd w:val="clear" w:color="auto" w:fill="auto"/>
          </w:tcPr>
          <w:p w14:paraId="149D2BFD" w14:textId="77777777" w:rsidR="00FB2173" w:rsidRPr="009A7184" w:rsidRDefault="00FB2173" w:rsidP="00FB2173">
            <w:pPr>
              <w:pStyle w:val="ENoteTableText"/>
              <w:rPr>
                <w:szCs w:val="16"/>
              </w:rPr>
            </w:pPr>
          </w:p>
        </w:tc>
        <w:tc>
          <w:tcPr>
            <w:tcW w:w="5044" w:type="dxa"/>
            <w:shd w:val="clear" w:color="auto" w:fill="auto"/>
          </w:tcPr>
          <w:p w14:paraId="6CAD4B25" w14:textId="77777777" w:rsidR="00FB2173" w:rsidRPr="009A7184" w:rsidRDefault="00FB2173" w:rsidP="00FB2173">
            <w:pPr>
              <w:pStyle w:val="ENoteTableText"/>
              <w:rPr>
                <w:szCs w:val="16"/>
              </w:rPr>
            </w:pPr>
            <w:r w:rsidRPr="009A7184">
              <w:rPr>
                <w:szCs w:val="16"/>
              </w:rPr>
              <w:t>rep. No. 118, 2006</w:t>
            </w:r>
          </w:p>
        </w:tc>
      </w:tr>
      <w:tr w:rsidR="00FB2173" w:rsidRPr="009A7184" w14:paraId="1AFA961C" w14:textId="77777777" w:rsidTr="001F643F">
        <w:trPr>
          <w:cantSplit/>
        </w:trPr>
        <w:tc>
          <w:tcPr>
            <w:tcW w:w="2044" w:type="dxa"/>
            <w:shd w:val="clear" w:color="auto" w:fill="auto"/>
          </w:tcPr>
          <w:p w14:paraId="687A8A23" w14:textId="77777777" w:rsidR="00FB2173" w:rsidRPr="009A7184" w:rsidRDefault="00FB2173" w:rsidP="00FB2173">
            <w:pPr>
              <w:pStyle w:val="ENoteTableText"/>
              <w:tabs>
                <w:tab w:val="center" w:leader="dot" w:pos="2268"/>
              </w:tabs>
              <w:rPr>
                <w:szCs w:val="16"/>
              </w:rPr>
            </w:pPr>
            <w:r w:rsidRPr="009A7184">
              <w:rPr>
                <w:szCs w:val="16"/>
              </w:rPr>
              <w:t>8525.50.00</w:t>
            </w:r>
            <w:r w:rsidRPr="009A7184">
              <w:rPr>
                <w:szCs w:val="16"/>
              </w:rPr>
              <w:tab/>
            </w:r>
          </w:p>
        </w:tc>
        <w:tc>
          <w:tcPr>
            <w:tcW w:w="5044" w:type="dxa"/>
            <w:shd w:val="clear" w:color="auto" w:fill="auto"/>
          </w:tcPr>
          <w:p w14:paraId="4012595A" w14:textId="77777777" w:rsidR="00FB2173" w:rsidRPr="009A7184" w:rsidRDefault="00FB2173" w:rsidP="00FB2173">
            <w:pPr>
              <w:pStyle w:val="ENoteTableText"/>
              <w:rPr>
                <w:szCs w:val="16"/>
              </w:rPr>
            </w:pPr>
            <w:r w:rsidRPr="009A7184">
              <w:rPr>
                <w:szCs w:val="16"/>
              </w:rPr>
              <w:t>ad. No. 118, 2006</w:t>
            </w:r>
          </w:p>
        </w:tc>
      </w:tr>
      <w:tr w:rsidR="00FB2173" w:rsidRPr="009A7184" w14:paraId="51BF0349" w14:textId="77777777" w:rsidTr="001F643F">
        <w:trPr>
          <w:cantSplit/>
        </w:trPr>
        <w:tc>
          <w:tcPr>
            <w:tcW w:w="2044" w:type="dxa"/>
            <w:shd w:val="clear" w:color="auto" w:fill="auto"/>
          </w:tcPr>
          <w:p w14:paraId="1A5D5D6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AD613B7" w14:textId="77777777" w:rsidR="00FB2173" w:rsidRPr="009A7184" w:rsidRDefault="00FB2173" w:rsidP="00FB2173">
            <w:pPr>
              <w:pStyle w:val="ENoteTableText"/>
              <w:rPr>
                <w:szCs w:val="16"/>
              </w:rPr>
            </w:pPr>
            <w:r w:rsidRPr="009A7184">
              <w:rPr>
                <w:szCs w:val="16"/>
              </w:rPr>
              <w:t>rs No 84, 2016</w:t>
            </w:r>
          </w:p>
        </w:tc>
      </w:tr>
      <w:tr w:rsidR="00FB2173" w:rsidRPr="009A7184" w14:paraId="42AB6C73" w14:textId="77777777" w:rsidTr="001F643F">
        <w:trPr>
          <w:cantSplit/>
        </w:trPr>
        <w:tc>
          <w:tcPr>
            <w:tcW w:w="2044" w:type="dxa"/>
            <w:shd w:val="clear" w:color="auto" w:fill="auto"/>
          </w:tcPr>
          <w:p w14:paraId="27EDDD04" w14:textId="77777777" w:rsidR="00FB2173" w:rsidRPr="009A7184" w:rsidRDefault="00FB2173" w:rsidP="00FB2173">
            <w:pPr>
              <w:pStyle w:val="ENoteTableText"/>
              <w:tabs>
                <w:tab w:val="center" w:leader="dot" w:pos="2268"/>
              </w:tabs>
              <w:rPr>
                <w:szCs w:val="16"/>
              </w:rPr>
            </w:pPr>
            <w:r w:rsidRPr="009A7184">
              <w:rPr>
                <w:szCs w:val="16"/>
              </w:rPr>
              <w:t>8525.60.00</w:t>
            </w:r>
            <w:r w:rsidRPr="009A7184">
              <w:rPr>
                <w:szCs w:val="16"/>
              </w:rPr>
              <w:tab/>
            </w:r>
          </w:p>
        </w:tc>
        <w:tc>
          <w:tcPr>
            <w:tcW w:w="5044" w:type="dxa"/>
            <w:shd w:val="clear" w:color="auto" w:fill="auto"/>
          </w:tcPr>
          <w:p w14:paraId="6B449F98" w14:textId="77777777" w:rsidR="00FB2173" w:rsidRPr="009A7184" w:rsidRDefault="00FB2173" w:rsidP="00FB2173">
            <w:pPr>
              <w:pStyle w:val="ENoteTableText"/>
              <w:rPr>
                <w:szCs w:val="16"/>
              </w:rPr>
            </w:pPr>
            <w:r w:rsidRPr="009A7184">
              <w:rPr>
                <w:szCs w:val="16"/>
              </w:rPr>
              <w:t>ad. No. 118, 2006</w:t>
            </w:r>
          </w:p>
        </w:tc>
      </w:tr>
      <w:tr w:rsidR="00FB2173" w:rsidRPr="009A7184" w14:paraId="15B8687F" w14:textId="77777777" w:rsidTr="001F643F">
        <w:trPr>
          <w:cantSplit/>
        </w:trPr>
        <w:tc>
          <w:tcPr>
            <w:tcW w:w="2044" w:type="dxa"/>
            <w:shd w:val="clear" w:color="auto" w:fill="auto"/>
          </w:tcPr>
          <w:p w14:paraId="456C56B6" w14:textId="77777777" w:rsidR="00FB2173" w:rsidRPr="009A7184" w:rsidRDefault="00FB2173" w:rsidP="00FB2173">
            <w:pPr>
              <w:pStyle w:val="ENoteTableText"/>
              <w:tabs>
                <w:tab w:val="center" w:leader="dot" w:pos="2268"/>
              </w:tabs>
              <w:rPr>
                <w:szCs w:val="16"/>
              </w:rPr>
            </w:pPr>
            <w:r>
              <w:rPr>
                <w:szCs w:val="16"/>
              </w:rPr>
              <w:t>8525.8</w:t>
            </w:r>
            <w:r>
              <w:rPr>
                <w:szCs w:val="16"/>
              </w:rPr>
              <w:tab/>
            </w:r>
          </w:p>
        </w:tc>
        <w:tc>
          <w:tcPr>
            <w:tcW w:w="5044" w:type="dxa"/>
            <w:shd w:val="clear" w:color="auto" w:fill="auto"/>
          </w:tcPr>
          <w:p w14:paraId="6847634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12151EC" w14:textId="77777777" w:rsidTr="001F643F">
        <w:trPr>
          <w:cantSplit/>
        </w:trPr>
        <w:tc>
          <w:tcPr>
            <w:tcW w:w="2044" w:type="dxa"/>
            <w:shd w:val="clear" w:color="auto" w:fill="auto"/>
          </w:tcPr>
          <w:p w14:paraId="5E8D9179" w14:textId="77777777" w:rsidR="00FB2173" w:rsidRPr="009A7184" w:rsidRDefault="00FB2173" w:rsidP="00FB2173">
            <w:pPr>
              <w:pStyle w:val="ENoteTableText"/>
              <w:tabs>
                <w:tab w:val="center" w:leader="dot" w:pos="2268"/>
              </w:tabs>
              <w:rPr>
                <w:szCs w:val="16"/>
              </w:rPr>
            </w:pPr>
            <w:r w:rsidRPr="009A7184">
              <w:rPr>
                <w:szCs w:val="16"/>
              </w:rPr>
              <w:t>8525.80</w:t>
            </w:r>
            <w:r w:rsidRPr="009A7184">
              <w:rPr>
                <w:szCs w:val="16"/>
              </w:rPr>
              <w:tab/>
            </w:r>
          </w:p>
        </w:tc>
        <w:tc>
          <w:tcPr>
            <w:tcW w:w="5044" w:type="dxa"/>
            <w:shd w:val="clear" w:color="auto" w:fill="auto"/>
          </w:tcPr>
          <w:p w14:paraId="7812B7C7" w14:textId="77777777" w:rsidR="00FB2173" w:rsidRPr="009A7184" w:rsidRDefault="00FB2173" w:rsidP="00FB2173">
            <w:pPr>
              <w:pStyle w:val="ENoteTableText"/>
              <w:rPr>
                <w:szCs w:val="16"/>
              </w:rPr>
            </w:pPr>
            <w:r w:rsidRPr="009A7184">
              <w:rPr>
                <w:szCs w:val="16"/>
              </w:rPr>
              <w:t>ad No 118, 2006</w:t>
            </w:r>
          </w:p>
        </w:tc>
      </w:tr>
      <w:tr w:rsidR="00FB2173" w:rsidRPr="009A7184" w14:paraId="532F525D" w14:textId="77777777" w:rsidTr="001F643F">
        <w:trPr>
          <w:cantSplit/>
        </w:trPr>
        <w:tc>
          <w:tcPr>
            <w:tcW w:w="2044" w:type="dxa"/>
            <w:shd w:val="clear" w:color="auto" w:fill="auto"/>
          </w:tcPr>
          <w:p w14:paraId="76506B5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6324FE2"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882D7CD" w14:textId="77777777" w:rsidTr="001F643F">
        <w:trPr>
          <w:cantSplit/>
        </w:trPr>
        <w:tc>
          <w:tcPr>
            <w:tcW w:w="2044" w:type="dxa"/>
            <w:shd w:val="clear" w:color="auto" w:fill="auto"/>
          </w:tcPr>
          <w:p w14:paraId="59779BA4" w14:textId="77777777" w:rsidR="00FB2173" w:rsidRPr="009A7184" w:rsidRDefault="00FB2173" w:rsidP="00FB2173">
            <w:pPr>
              <w:pStyle w:val="ENoteTableText"/>
              <w:tabs>
                <w:tab w:val="center" w:leader="dot" w:pos="2268"/>
              </w:tabs>
              <w:rPr>
                <w:szCs w:val="16"/>
              </w:rPr>
            </w:pPr>
            <w:r w:rsidRPr="009A7184">
              <w:rPr>
                <w:szCs w:val="16"/>
              </w:rPr>
              <w:t>8525.80.10</w:t>
            </w:r>
            <w:r w:rsidRPr="009A7184">
              <w:rPr>
                <w:szCs w:val="16"/>
              </w:rPr>
              <w:tab/>
            </w:r>
          </w:p>
        </w:tc>
        <w:tc>
          <w:tcPr>
            <w:tcW w:w="5044" w:type="dxa"/>
            <w:shd w:val="clear" w:color="auto" w:fill="auto"/>
          </w:tcPr>
          <w:p w14:paraId="5C9AC4F5" w14:textId="77777777" w:rsidR="00FB2173" w:rsidRPr="009A7184" w:rsidRDefault="00FB2173" w:rsidP="00FB2173">
            <w:pPr>
              <w:pStyle w:val="ENoteTableText"/>
              <w:rPr>
                <w:szCs w:val="16"/>
              </w:rPr>
            </w:pPr>
            <w:r w:rsidRPr="009A7184">
              <w:rPr>
                <w:szCs w:val="16"/>
              </w:rPr>
              <w:t>ad No 118, 2006</w:t>
            </w:r>
          </w:p>
        </w:tc>
      </w:tr>
      <w:tr w:rsidR="00FB2173" w:rsidRPr="009A7184" w14:paraId="3AF7171F" w14:textId="77777777" w:rsidTr="001F643F">
        <w:trPr>
          <w:cantSplit/>
        </w:trPr>
        <w:tc>
          <w:tcPr>
            <w:tcW w:w="2044" w:type="dxa"/>
            <w:shd w:val="clear" w:color="auto" w:fill="auto"/>
          </w:tcPr>
          <w:p w14:paraId="0E9DA36D" w14:textId="77777777" w:rsidR="00FB2173" w:rsidRPr="009A7184" w:rsidRDefault="00FB2173" w:rsidP="00FB2173">
            <w:pPr>
              <w:pStyle w:val="ENoteTableText"/>
              <w:rPr>
                <w:szCs w:val="16"/>
              </w:rPr>
            </w:pPr>
          </w:p>
        </w:tc>
        <w:tc>
          <w:tcPr>
            <w:tcW w:w="5044" w:type="dxa"/>
            <w:shd w:val="clear" w:color="auto" w:fill="auto"/>
          </w:tcPr>
          <w:p w14:paraId="509338CE" w14:textId="77777777" w:rsidR="00FB2173" w:rsidRPr="009A7184" w:rsidRDefault="00FB2173" w:rsidP="00FB2173">
            <w:pPr>
              <w:pStyle w:val="ENoteTableText"/>
              <w:rPr>
                <w:szCs w:val="16"/>
              </w:rPr>
            </w:pPr>
            <w:r w:rsidRPr="009A7184">
              <w:rPr>
                <w:szCs w:val="16"/>
              </w:rPr>
              <w:t>am No 85, 2011</w:t>
            </w:r>
          </w:p>
        </w:tc>
      </w:tr>
      <w:tr w:rsidR="008F50D8" w:rsidRPr="009A7184" w14:paraId="7841A86A" w14:textId="77777777" w:rsidTr="001F643F">
        <w:trPr>
          <w:cantSplit/>
        </w:trPr>
        <w:tc>
          <w:tcPr>
            <w:tcW w:w="2044" w:type="dxa"/>
            <w:shd w:val="clear" w:color="auto" w:fill="auto"/>
          </w:tcPr>
          <w:p w14:paraId="343EC366" w14:textId="77777777" w:rsidR="008F50D8" w:rsidRPr="009A7184" w:rsidRDefault="008F50D8" w:rsidP="00FB2173">
            <w:pPr>
              <w:pStyle w:val="ENoteTableText"/>
              <w:rPr>
                <w:szCs w:val="16"/>
              </w:rPr>
            </w:pPr>
          </w:p>
        </w:tc>
        <w:tc>
          <w:tcPr>
            <w:tcW w:w="5044" w:type="dxa"/>
            <w:shd w:val="clear" w:color="auto" w:fill="auto"/>
          </w:tcPr>
          <w:p w14:paraId="66DAF04D" w14:textId="77777777" w:rsidR="008F50D8" w:rsidRPr="009A7184" w:rsidRDefault="008F50D8" w:rsidP="00FB2173">
            <w:pPr>
              <w:pStyle w:val="ENoteTableText"/>
              <w:rPr>
                <w:szCs w:val="16"/>
              </w:rPr>
            </w:pPr>
            <w:r>
              <w:rPr>
                <w:szCs w:val="16"/>
              </w:rPr>
              <w:t>rep No 91, 2021</w:t>
            </w:r>
          </w:p>
        </w:tc>
      </w:tr>
      <w:tr w:rsidR="00FB2173" w:rsidRPr="009A7184" w14:paraId="0A5CA64C" w14:textId="77777777" w:rsidTr="001F643F">
        <w:trPr>
          <w:cantSplit/>
        </w:trPr>
        <w:tc>
          <w:tcPr>
            <w:tcW w:w="2044" w:type="dxa"/>
            <w:shd w:val="clear" w:color="auto" w:fill="auto"/>
          </w:tcPr>
          <w:p w14:paraId="09E6E0AC" w14:textId="77777777" w:rsidR="00FB2173" w:rsidRPr="009A7184" w:rsidRDefault="00FB2173" w:rsidP="00FB2173">
            <w:pPr>
              <w:pStyle w:val="ENoteTableText"/>
              <w:tabs>
                <w:tab w:val="center" w:leader="dot" w:pos="2268"/>
              </w:tabs>
              <w:rPr>
                <w:szCs w:val="16"/>
              </w:rPr>
            </w:pPr>
            <w:r w:rsidRPr="009A7184">
              <w:rPr>
                <w:szCs w:val="16"/>
              </w:rPr>
              <w:t>8525.80.90</w:t>
            </w:r>
            <w:r w:rsidRPr="009A7184">
              <w:rPr>
                <w:szCs w:val="16"/>
              </w:rPr>
              <w:tab/>
            </w:r>
          </w:p>
        </w:tc>
        <w:tc>
          <w:tcPr>
            <w:tcW w:w="5044" w:type="dxa"/>
            <w:shd w:val="clear" w:color="auto" w:fill="auto"/>
          </w:tcPr>
          <w:p w14:paraId="7945EB31" w14:textId="77777777" w:rsidR="00FB2173" w:rsidRPr="009A7184" w:rsidRDefault="00FB2173" w:rsidP="00FB2173">
            <w:pPr>
              <w:pStyle w:val="ENoteTableText"/>
              <w:rPr>
                <w:szCs w:val="16"/>
              </w:rPr>
            </w:pPr>
            <w:r w:rsidRPr="009A7184">
              <w:rPr>
                <w:szCs w:val="16"/>
              </w:rPr>
              <w:t>ad. No. 118, 2006</w:t>
            </w:r>
          </w:p>
        </w:tc>
      </w:tr>
      <w:tr w:rsidR="00FB2173" w:rsidRPr="009A7184" w14:paraId="7B4EB966" w14:textId="77777777" w:rsidTr="001F643F">
        <w:trPr>
          <w:cantSplit/>
        </w:trPr>
        <w:tc>
          <w:tcPr>
            <w:tcW w:w="2044" w:type="dxa"/>
            <w:shd w:val="clear" w:color="auto" w:fill="auto"/>
          </w:tcPr>
          <w:p w14:paraId="1F646FE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B24BC0A" w14:textId="77777777" w:rsidR="00FB2173" w:rsidRPr="009A7184" w:rsidRDefault="00FB2173" w:rsidP="00FB2173">
            <w:pPr>
              <w:pStyle w:val="ENoteTableText"/>
              <w:rPr>
                <w:szCs w:val="16"/>
              </w:rPr>
            </w:pPr>
            <w:r w:rsidRPr="009A7184">
              <w:rPr>
                <w:szCs w:val="16"/>
              </w:rPr>
              <w:t>rs No 84, 2016</w:t>
            </w:r>
          </w:p>
        </w:tc>
      </w:tr>
      <w:tr w:rsidR="00FB2173" w:rsidRPr="009A7184" w14:paraId="1A4C9EAA" w14:textId="77777777" w:rsidTr="001F643F">
        <w:trPr>
          <w:cantSplit/>
        </w:trPr>
        <w:tc>
          <w:tcPr>
            <w:tcW w:w="2044" w:type="dxa"/>
            <w:shd w:val="clear" w:color="auto" w:fill="auto"/>
          </w:tcPr>
          <w:p w14:paraId="162B824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E32B4B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67446D" w14:textId="77777777" w:rsidTr="001F643F">
        <w:trPr>
          <w:cantSplit/>
        </w:trPr>
        <w:tc>
          <w:tcPr>
            <w:tcW w:w="2044" w:type="dxa"/>
            <w:shd w:val="clear" w:color="auto" w:fill="auto"/>
          </w:tcPr>
          <w:p w14:paraId="086F97BC" w14:textId="77777777" w:rsidR="00FB2173" w:rsidRPr="009A7184" w:rsidRDefault="00FB2173" w:rsidP="00FB2173">
            <w:pPr>
              <w:pStyle w:val="ENoteTableText"/>
              <w:tabs>
                <w:tab w:val="center" w:leader="dot" w:pos="2268"/>
              </w:tabs>
              <w:rPr>
                <w:szCs w:val="16"/>
              </w:rPr>
            </w:pPr>
            <w:r>
              <w:rPr>
                <w:szCs w:val="16"/>
              </w:rPr>
              <w:t>8525.81.00</w:t>
            </w:r>
            <w:r>
              <w:rPr>
                <w:szCs w:val="16"/>
              </w:rPr>
              <w:tab/>
            </w:r>
          </w:p>
        </w:tc>
        <w:tc>
          <w:tcPr>
            <w:tcW w:w="5044" w:type="dxa"/>
            <w:shd w:val="clear" w:color="auto" w:fill="auto"/>
          </w:tcPr>
          <w:p w14:paraId="3C1CAE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38701F0" w14:textId="77777777" w:rsidTr="001F643F">
        <w:trPr>
          <w:cantSplit/>
        </w:trPr>
        <w:tc>
          <w:tcPr>
            <w:tcW w:w="2044" w:type="dxa"/>
            <w:shd w:val="clear" w:color="auto" w:fill="auto"/>
          </w:tcPr>
          <w:p w14:paraId="1BB8C7F1" w14:textId="77777777" w:rsidR="00FB2173" w:rsidRDefault="00FB2173" w:rsidP="00FB2173">
            <w:pPr>
              <w:pStyle w:val="ENoteTableText"/>
              <w:tabs>
                <w:tab w:val="center" w:leader="dot" w:pos="2268"/>
              </w:tabs>
              <w:rPr>
                <w:szCs w:val="16"/>
              </w:rPr>
            </w:pPr>
            <w:r>
              <w:rPr>
                <w:szCs w:val="16"/>
              </w:rPr>
              <w:t>8525.82.00</w:t>
            </w:r>
            <w:r>
              <w:rPr>
                <w:szCs w:val="16"/>
              </w:rPr>
              <w:tab/>
            </w:r>
          </w:p>
        </w:tc>
        <w:tc>
          <w:tcPr>
            <w:tcW w:w="5044" w:type="dxa"/>
            <w:shd w:val="clear" w:color="auto" w:fill="auto"/>
          </w:tcPr>
          <w:p w14:paraId="1ADB20D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A12D908" w14:textId="77777777" w:rsidTr="001F643F">
        <w:trPr>
          <w:cantSplit/>
        </w:trPr>
        <w:tc>
          <w:tcPr>
            <w:tcW w:w="2044" w:type="dxa"/>
            <w:shd w:val="clear" w:color="auto" w:fill="auto"/>
          </w:tcPr>
          <w:p w14:paraId="4D62325F" w14:textId="77777777" w:rsidR="00FB2173" w:rsidRDefault="00FB2173" w:rsidP="00FB2173">
            <w:pPr>
              <w:pStyle w:val="ENoteTableText"/>
              <w:tabs>
                <w:tab w:val="center" w:leader="dot" w:pos="2268"/>
              </w:tabs>
              <w:rPr>
                <w:szCs w:val="16"/>
              </w:rPr>
            </w:pPr>
            <w:r>
              <w:rPr>
                <w:szCs w:val="16"/>
              </w:rPr>
              <w:t>8525.83.00</w:t>
            </w:r>
            <w:r>
              <w:rPr>
                <w:szCs w:val="16"/>
              </w:rPr>
              <w:tab/>
            </w:r>
          </w:p>
        </w:tc>
        <w:tc>
          <w:tcPr>
            <w:tcW w:w="5044" w:type="dxa"/>
            <w:shd w:val="clear" w:color="auto" w:fill="auto"/>
          </w:tcPr>
          <w:p w14:paraId="4B334CB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1FADE10" w14:textId="77777777" w:rsidTr="001F643F">
        <w:trPr>
          <w:cantSplit/>
        </w:trPr>
        <w:tc>
          <w:tcPr>
            <w:tcW w:w="2044" w:type="dxa"/>
            <w:shd w:val="clear" w:color="auto" w:fill="auto"/>
          </w:tcPr>
          <w:p w14:paraId="101CC580" w14:textId="77777777" w:rsidR="00FB2173" w:rsidRDefault="00FB2173" w:rsidP="00FB2173">
            <w:pPr>
              <w:pStyle w:val="ENoteTableText"/>
              <w:tabs>
                <w:tab w:val="center" w:leader="dot" w:pos="2268"/>
              </w:tabs>
              <w:rPr>
                <w:szCs w:val="16"/>
              </w:rPr>
            </w:pPr>
            <w:r>
              <w:rPr>
                <w:szCs w:val="16"/>
              </w:rPr>
              <w:t>8525.89.00</w:t>
            </w:r>
            <w:r>
              <w:rPr>
                <w:szCs w:val="16"/>
              </w:rPr>
              <w:tab/>
            </w:r>
          </w:p>
        </w:tc>
        <w:tc>
          <w:tcPr>
            <w:tcW w:w="5044" w:type="dxa"/>
            <w:shd w:val="clear" w:color="auto" w:fill="auto"/>
          </w:tcPr>
          <w:p w14:paraId="3AD17ED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E1AAF1A" w14:textId="77777777" w:rsidTr="001F643F">
        <w:trPr>
          <w:cantSplit/>
        </w:trPr>
        <w:tc>
          <w:tcPr>
            <w:tcW w:w="2044" w:type="dxa"/>
            <w:shd w:val="clear" w:color="auto" w:fill="auto"/>
          </w:tcPr>
          <w:p w14:paraId="6025BFE3" w14:textId="77777777" w:rsidR="00FB2173" w:rsidRPr="009A7184" w:rsidRDefault="00FB2173" w:rsidP="00FB2173">
            <w:pPr>
              <w:pStyle w:val="ENoteTableText"/>
              <w:keepNext/>
              <w:keepLines/>
              <w:rPr>
                <w:szCs w:val="16"/>
              </w:rPr>
            </w:pPr>
            <w:r w:rsidRPr="009A7184">
              <w:rPr>
                <w:b/>
                <w:szCs w:val="16"/>
              </w:rPr>
              <w:t>8526</w:t>
            </w:r>
          </w:p>
        </w:tc>
        <w:tc>
          <w:tcPr>
            <w:tcW w:w="5044" w:type="dxa"/>
            <w:shd w:val="clear" w:color="auto" w:fill="auto"/>
          </w:tcPr>
          <w:p w14:paraId="233F4A86" w14:textId="77777777" w:rsidR="00FB2173" w:rsidRPr="009A7184" w:rsidRDefault="00FB2173" w:rsidP="00FB2173">
            <w:pPr>
              <w:pStyle w:val="ENoteTableText"/>
              <w:rPr>
                <w:szCs w:val="16"/>
              </w:rPr>
            </w:pPr>
          </w:p>
        </w:tc>
      </w:tr>
      <w:tr w:rsidR="00FB2173" w:rsidRPr="009A7184" w14:paraId="2A467BD7" w14:textId="77777777" w:rsidTr="001F643F">
        <w:trPr>
          <w:cantSplit/>
        </w:trPr>
        <w:tc>
          <w:tcPr>
            <w:tcW w:w="2044" w:type="dxa"/>
            <w:shd w:val="clear" w:color="auto" w:fill="auto"/>
          </w:tcPr>
          <w:p w14:paraId="70BC49AA" w14:textId="77777777" w:rsidR="00FB2173" w:rsidRPr="009A7184" w:rsidRDefault="00FB2173" w:rsidP="00FB2173">
            <w:pPr>
              <w:pStyle w:val="ENoteTableText"/>
              <w:tabs>
                <w:tab w:val="center" w:leader="dot" w:pos="2268"/>
              </w:tabs>
              <w:rPr>
                <w:szCs w:val="16"/>
              </w:rPr>
            </w:pPr>
            <w:r w:rsidRPr="009A7184">
              <w:rPr>
                <w:szCs w:val="16"/>
              </w:rPr>
              <w:t>8526.10.00</w:t>
            </w:r>
            <w:r w:rsidRPr="009A7184">
              <w:rPr>
                <w:szCs w:val="16"/>
              </w:rPr>
              <w:tab/>
            </w:r>
          </w:p>
        </w:tc>
        <w:tc>
          <w:tcPr>
            <w:tcW w:w="5044" w:type="dxa"/>
            <w:shd w:val="clear" w:color="auto" w:fill="auto"/>
          </w:tcPr>
          <w:p w14:paraId="0262FB11" w14:textId="77777777" w:rsidR="00FB2173" w:rsidRPr="009A7184" w:rsidRDefault="00FB2173" w:rsidP="00FB2173">
            <w:pPr>
              <w:pStyle w:val="ENoteTableText"/>
              <w:rPr>
                <w:szCs w:val="16"/>
              </w:rPr>
            </w:pPr>
            <w:r w:rsidRPr="009A7184">
              <w:rPr>
                <w:szCs w:val="16"/>
              </w:rPr>
              <w:t>am. No. 63, 2003</w:t>
            </w:r>
          </w:p>
        </w:tc>
      </w:tr>
      <w:tr w:rsidR="00FB2173" w:rsidRPr="009A7184" w14:paraId="7F8E78D8" w14:textId="77777777" w:rsidTr="001F643F">
        <w:trPr>
          <w:cantSplit/>
        </w:trPr>
        <w:tc>
          <w:tcPr>
            <w:tcW w:w="2044" w:type="dxa"/>
            <w:shd w:val="clear" w:color="auto" w:fill="auto"/>
          </w:tcPr>
          <w:p w14:paraId="6D09B79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8D49CC2" w14:textId="77777777" w:rsidR="00FB2173" w:rsidRPr="009A7184" w:rsidRDefault="00FB2173" w:rsidP="00FB2173">
            <w:pPr>
              <w:pStyle w:val="ENoteTableText"/>
              <w:rPr>
                <w:szCs w:val="16"/>
              </w:rPr>
            </w:pPr>
            <w:r w:rsidRPr="009A7184">
              <w:rPr>
                <w:szCs w:val="16"/>
              </w:rPr>
              <w:t>rs No 84, 2016</w:t>
            </w:r>
          </w:p>
        </w:tc>
      </w:tr>
      <w:tr w:rsidR="00FB2173" w:rsidRPr="009A7184" w14:paraId="288AA7C3" w14:textId="77777777" w:rsidTr="001F643F">
        <w:trPr>
          <w:cantSplit/>
        </w:trPr>
        <w:tc>
          <w:tcPr>
            <w:tcW w:w="2044" w:type="dxa"/>
            <w:shd w:val="clear" w:color="auto" w:fill="auto"/>
          </w:tcPr>
          <w:p w14:paraId="17BEE36B" w14:textId="77777777" w:rsidR="00FB2173" w:rsidRPr="009A7184" w:rsidRDefault="00FB2173" w:rsidP="00FB2173">
            <w:pPr>
              <w:pStyle w:val="ENoteTableText"/>
              <w:tabs>
                <w:tab w:val="center" w:leader="dot" w:pos="2268"/>
              </w:tabs>
              <w:rPr>
                <w:szCs w:val="16"/>
              </w:rPr>
            </w:pPr>
            <w:r w:rsidRPr="009A7184">
              <w:rPr>
                <w:szCs w:val="16"/>
              </w:rPr>
              <w:t>8526.91.00</w:t>
            </w:r>
            <w:r w:rsidRPr="009A7184">
              <w:rPr>
                <w:szCs w:val="16"/>
              </w:rPr>
              <w:tab/>
            </w:r>
          </w:p>
        </w:tc>
        <w:tc>
          <w:tcPr>
            <w:tcW w:w="5044" w:type="dxa"/>
            <w:shd w:val="clear" w:color="auto" w:fill="auto"/>
          </w:tcPr>
          <w:p w14:paraId="1127378C" w14:textId="77777777" w:rsidR="00FB2173" w:rsidRPr="009A7184" w:rsidRDefault="00FB2173" w:rsidP="00FB2173">
            <w:pPr>
              <w:pStyle w:val="ENoteTableText"/>
              <w:rPr>
                <w:szCs w:val="16"/>
              </w:rPr>
            </w:pPr>
            <w:r w:rsidRPr="009A7184">
              <w:rPr>
                <w:szCs w:val="16"/>
              </w:rPr>
              <w:t>am. No. 63, 2003</w:t>
            </w:r>
          </w:p>
        </w:tc>
      </w:tr>
      <w:tr w:rsidR="00FB2173" w:rsidRPr="009A7184" w14:paraId="49CD2605" w14:textId="77777777" w:rsidTr="001F643F">
        <w:trPr>
          <w:cantSplit/>
        </w:trPr>
        <w:tc>
          <w:tcPr>
            <w:tcW w:w="2044" w:type="dxa"/>
            <w:shd w:val="clear" w:color="auto" w:fill="auto"/>
          </w:tcPr>
          <w:p w14:paraId="6A52BCA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31B4FB3" w14:textId="77777777" w:rsidR="00FB2173" w:rsidRPr="009A7184" w:rsidRDefault="00FB2173" w:rsidP="00FB2173">
            <w:pPr>
              <w:pStyle w:val="ENoteTableText"/>
              <w:rPr>
                <w:szCs w:val="16"/>
              </w:rPr>
            </w:pPr>
            <w:r w:rsidRPr="009A7184">
              <w:rPr>
                <w:szCs w:val="16"/>
              </w:rPr>
              <w:t>rs No 84, 2016</w:t>
            </w:r>
          </w:p>
        </w:tc>
      </w:tr>
      <w:tr w:rsidR="00FB2173" w:rsidRPr="009A7184" w14:paraId="376026B3" w14:textId="77777777" w:rsidTr="001F643F">
        <w:trPr>
          <w:cantSplit/>
        </w:trPr>
        <w:tc>
          <w:tcPr>
            <w:tcW w:w="2044" w:type="dxa"/>
            <w:shd w:val="clear" w:color="auto" w:fill="auto"/>
          </w:tcPr>
          <w:p w14:paraId="5E387D29" w14:textId="77777777" w:rsidR="00FB2173" w:rsidRPr="009A7184" w:rsidRDefault="00FB2173" w:rsidP="00FB2173">
            <w:pPr>
              <w:pStyle w:val="ENoteTableText"/>
              <w:tabs>
                <w:tab w:val="center" w:leader="dot" w:pos="2268"/>
              </w:tabs>
              <w:rPr>
                <w:szCs w:val="16"/>
              </w:rPr>
            </w:pPr>
            <w:r w:rsidRPr="009A7184">
              <w:rPr>
                <w:szCs w:val="16"/>
              </w:rPr>
              <w:t>8526.92.00</w:t>
            </w:r>
            <w:r w:rsidRPr="009A7184">
              <w:rPr>
                <w:szCs w:val="16"/>
              </w:rPr>
              <w:tab/>
            </w:r>
          </w:p>
        </w:tc>
        <w:tc>
          <w:tcPr>
            <w:tcW w:w="5044" w:type="dxa"/>
            <w:shd w:val="clear" w:color="auto" w:fill="auto"/>
          </w:tcPr>
          <w:p w14:paraId="38267B97" w14:textId="77777777" w:rsidR="00FB2173" w:rsidRPr="009A7184" w:rsidRDefault="00FB2173" w:rsidP="00FB2173">
            <w:pPr>
              <w:pStyle w:val="ENoteTableText"/>
              <w:rPr>
                <w:szCs w:val="16"/>
              </w:rPr>
            </w:pPr>
            <w:r w:rsidRPr="009A7184">
              <w:rPr>
                <w:szCs w:val="16"/>
              </w:rPr>
              <w:t>am. No. 63, 2003</w:t>
            </w:r>
          </w:p>
        </w:tc>
      </w:tr>
      <w:tr w:rsidR="00FB2173" w:rsidRPr="009A7184" w14:paraId="3D6A940B" w14:textId="77777777" w:rsidTr="001F643F">
        <w:trPr>
          <w:cantSplit/>
        </w:trPr>
        <w:tc>
          <w:tcPr>
            <w:tcW w:w="2044" w:type="dxa"/>
            <w:shd w:val="clear" w:color="auto" w:fill="auto"/>
          </w:tcPr>
          <w:p w14:paraId="7EB9688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9EB2802" w14:textId="77777777" w:rsidR="00FB2173" w:rsidRPr="009A7184" w:rsidRDefault="00FB2173" w:rsidP="00FB2173">
            <w:pPr>
              <w:pStyle w:val="ENoteTableText"/>
              <w:rPr>
                <w:szCs w:val="16"/>
              </w:rPr>
            </w:pPr>
            <w:r w:rsidRPr="009A7184">
              <w:rPr>
                <w:szCs w:val="16"/>
              </w:rPr>
              <w:t>rs No 84, 2016</w:t>
            </w:r>
          </w:p>
        </w:tc>
      </w:tr>
      <w:tr w:rsidR="00FB2173" w:rsidRPr="009A7184" w14:paraId="7FA004A6" w14:textId="77777777" w:rsidTr="001F643F">
        <w:trPr>
          <w:cantSplit/>
        </w:trPr>
        <w:tc>
          <w:tcPr>
            <w:tcW w:w="2044" w:type="dxa"/>
            <w:shd w:val="clear" w:color="auto" w:fill="auto"/>
          </w:tcPr>
          <w:p w14:paraId="3CBE3021" w14:textId="77777777" w:rsidR="00FB2173" w:rsidRPr="009A7184" w:rsidRDefault="00FB2173" w:rsidP="00FB2173">
            <w:pPr>
              <w:pStyle w:val="ENoteTableText"/>
              <w:rPr>
                <w:szCs w:val="16"/>
              </w:rPr>
            </w:pPr>
            <w:r w:rsidRPr="009A7184">
              <w:rPr>
                <w:b/>
                <w:szCs w:val="16"/>
              </w:rPr>
              <w:t>8527</w:t>
            </w:r>
          </w:p>
        </w:tc>
        <w:tc>
          <w:tcPr>
            <w:tcW w:w="5044" w:type="dxa"/>
            <w:shd w:val="clear" w:color="auto" w:fill="auto"/>
          </w:tcPr>
          <w:p w14:paraId="67493C6D" w14:textId="77777777" w:rsidR="00FB2173" w:rsidRPr="009A7184" w:rsidRDefault="00FB2173" w:rsidP="00FB2173">
            <w:pPr>
              <w:pStyle w:val="ENoteTableText"/>
              <w:rPr>
                <w:szCs w:val="16"/>
              </w:rPr>
            </w:pPr>
          </w:p>
        </w:tc>
      </w:tr>
      <w:tr w:rsidR="00FB2173" w:rsidRPr="009A7184" w14:paraId="63BA0D99" w14:textId="77777777" w:rsidTr="001F643F">
        <w:trPr>
          <w:cantSplit/>
        </w:trPr>
        <w:tc>
          <w:tcPr>
            <w:tcW w:w="2044" w:type="dxa"/>
            <w:shd w:val="clear" w:color="auto" w:fill="auto"/>
          </w:tcPr>
          <w:p w14:paraId="38DF5974" w14:textId="77777777" w:rsidR="00FB2173" w:rsidRPr="009A7184" w:rsidRDefault="00FB2173" w:rsidP="00FB2173">
            <w:pPr>
              <w:pStyle w:val="ENoteTableText"/>
              <w:tabs>
                <w:tab w:val="center" w:leader="dot" w:pos="2268"/>
              </w:tabs>
              <w:rPr>
                <w:szCs w:val="16"/>
              </w:rPr>
            </w:pPr>
            <w:r w:rsidRPr="009A7184">
              <w:rPr>
                <w:szCs w:val="16"/>
              </w:rPr>
              <w:t>8527</w:t>
            </w:r>
            <w:r w:rsidRPr="009A7184">
              <w:rPr>
                <w:szCs w:val="16"/>
              </w:rPr>
              <w:tab/>
            </w:r>
          </w:p>
        </w:tc>
        <w:tc>
          <w:tcPr>
            <w:tcW w:w="5044" w:type="dxa"/>
            <w:shd w:val="clear" w:color="auto" w:fill="auto"/>
          </w:tcPr>
          <w:p w14:paraId="6B77886F" w14:textId="77777777" w:rsidR="00FB2173" w:rsidRPr="009A7184" w:rsidRDefault="00FB2173" w:rsidP="00FB2173">
            <w:pPr>
              <w:pStyle w:val="ENoteTableText"/>
              <w:rPr>
                <w:szCs w:val="16"/>
              </w:rPr>
            </w:pPr>
            <w:r w:rsidRPr="009A7184">
              <w:rPr>
                <w:szCs w:val="16"/>
              </w:rPr>
              <w:t>rs. No. 118, 2006</w:t>
            </w:r>
          </w:p>
        </w:tc>
      </w:tr>
      <w:tr w:rsidR="00FB2173" w:rsidRPr="009A7184" w14:paraId="2986C0B4" w14:textId="77777777" w:rsidTr="001F643F">
        <w:trPr>
          <w:cantSplit/>
        </w:trPr>
        <w:tc>
          <w:tcPr>
            <w:tcW w:w="2044" w:type="dxa"/>
            <w:shd w:val="clear" w:color="auto" w:fill="auto"/>
          </w:tcPr>
          <w:p w14:paraId="73A88969" w14:textId="77777777" w:rsidR="00FB2173" w:rsidRPr="009A7184" w:rsidRDefault="00FB2173" w:rsidP="00FB2173">
            <w:pPr>
              <w:pStyle w:val="ENoteTableText"/>
              <w:tabs>
                <w:tab w:val="center" w:leader="dot" w:pos="2268"/>
              </w:tabs>
              <w:rPr>
                <w:szCs w:val="16"/>
              </w:rPr>
            </w:pPr>
            <w:r w:rsidRPr="009A7184">
              <w:rPr>
                <w:szCs w:val="16"/>
              </w:rPr>
              <w:t>8527.1</w:t>
            </w:r>
            <w:r w:rsidRPr="009A7184">
              <w:rPr>
                <w:szCs w:val="16"/>
              </w:rPr>
              <w:tab/>
            </w:r>
          </w:p>
        </w:tc>
        <w:tc>
          <w:tcPr>
            <w:tcW w:w="5044" w:type="dxa"/>
            <w:shd w:val="clear" w:color="auto" w:fill="auto"/>
          </w:tcPr>
          <w:p w14:paraId="23AC7164" w14:textId="77777777" w:rsidR="00FB2173" w:rsidRPr="009A7184" w:rsidRDefault="00FB2173" w:rsidP="00FB2173">
            <w:pPr>
              <w:pStyle w:val="ENoteTableText"/>
              <w:rPr>
                <w:szCs w:val="16"/>
              </w:rPr>
            </w:pPr>
            <w:r w:rsidRPr="009A7184">
              <w:rPr>
                <w:szCs w:val="16"/>
              </w:rPr>
              <w:t>rs. No. 118, 2006</w:t>
            </w:r>
          </w:p>
        </w:tc>
      </w:tr>
      <w:tr w:rsidR="00FB2173" w:rsidRPr="009A7184" w14:paraId="5A9A262B" w14:textId="77777777" w:rsidTr="001F643F">
        <w:trPr>
          <w:cantSplit/>
        </w:trPr>
        <w:tc>
          <w:tcPr>
            <w:tcW w:w="2044" w:type="dxa"/>
            <w:shd w:val="clear" w:color="auto" w:fill="auto"/>
          </w:tcPr>
          <w:p w14:paraId="319B75C9" w14:textId="77777777" w:rsidR="00FB2173" w:rsidRPr="009A7184" w:rsidRDefault="00FB2173" w:rsidP="00FB2173">
            <w:pPr>
              <w:pStyle w:val="ENoteTableText"/>
              <w:tabs>
                <w:tab w:val="center" w:leader="dot" w:pos="2268"/>
              </w:tabs>
              <w:rPr>
                <w:szCs w:val="16"/>
              </w:rPr>
            </w:pPr>
            <w:r w:rsidRPr="009A7184">
              <w:rPr>
                <w:szCs w:val="16"/>
              </w:rPr>
              <w:t>8527.12.00</w:t>
            </w:r>
            <w:r w:rsidRPr="009A7184">
              <w:rPr>
                <w:szCs w:val="16"/>
              </w:rPr>
              <w:tab/>
            </w:r>
          </w:p>
        </w:tc>
        <w:tc>
          <w:tcPr>
            <w:tcW w:w="5044" w:type="dxa"/>
            <w:shd w:val="clear" w:color="auto" w:fill="auto"/>
          </w:tcPr>
          <w:p w14:paraId="340262EE" w14:textId="77777777" w:rsidR="00FB2173" w:rsidRPr="009A7184" w:rsidRDefault="00FB2173" w:rsidP="00FB2173">
            <w:pPr>
              <w:pStyle w:val="ENoteTableText"/>
              <w:rPr>
                <w:szCs w:val="16"/>
              </w:rPr>
            </w:pPr>
            <w:r w:rsidRPr="009A7184">
              <w:rPr>
                <w:szCs w:val="16"/>
              </w:rPr>
              <w:t>am. No. 116, 2000</w:t>
            </w:r>
          </w:p>
        </w:tc>
      </w:tr>
      <w:tr w:rsidR="00FB2173" w:rsidRPr="009A7184" w14:paraId="729FE064" w14:textId="77777777" w:rsidTr="001F643F">
        <w:trPr>
          <w:cantSplit/>
        </w:trPr>
        <w:tc>
          <w:tcPr>
            <w:tcW w:w="2044" w:type="dxa"/>
            <w:shd w:val="clear" w:color="auto" w:fill="auto"/>
          </w:tcPr>
          <w:p w14:paraId="66B71410" w14:textId="77777777" w:rsidR="00FB2173" w:rsidRPr="009A7184" w:rsidRDefault="00FB2173" w:rsidP="00FB2173">
            <w:pPr>
              <w:pStyle w:val="ENoteTableText"/>
              <w:rPr>
                <w:szCs w:val="16"/>
              </w:rPr>
            </w:pPr>
          </w:p>
        </w:tc>
        <w:tc>
          <w:tcPr>
            <w:tcW w:w="5044" w:type="dxa"/>
            <w:shd w:val="clear" w:color="auto" w:fill="auto"/>
          </w:tcPr>
          <w:p w14:paraId="18899EDA" w14:textId="77777777" w:rsidR="00FB2173" w:rsidRPr="009A7184" w:rsidRDefault="00FB2173" w:rsidP="00FB2173">
            <w:pPr>
              <w:pStyle w:val="ENoteTableText"/>
              <w:rPr>
                <w:szCs w:val="16"/>
              </w:rPr>
            </w:pPr>
            <w:r w:rsidRPr="009A7184">
              <w:rPr>
                <w:szCs w:val="16"/>
              </w:rPr>
              <w:t>rs. No. 118, 2006</w:t>
            </w:r>
          </w:p>
        </w:tc>
      </w:tr>
      <w:tr w:rsidR="00FB2173" w:rsidRPr="009A7184" w14:paraId="53025E0F" w14:textId="77777777" w:rsidTr="001F643F">
        <w:trPr>
          <w:cantSplit/>
        </w:trPr>
        <w:tc>
          <w:tcPr>
            <w:tcW w:w="2044" w:type="dxa"/>
            <w:shd w:val="clear" w:color="auto" w:fill="auto"/>
          </w:tcPr>
          <w:p w14:paraId="7A705C4D" w14:textId="77777777" w:rsidR="00FB2173" w:rsidRPr="009A7184" w:rsidRDefault="00FB2173" w:rsidP="00FB2173">
            <w:pPr>
              <w:pStyle w:val="ENoteTableText"/>
              <w:tabs>
                <w:tab w:val="center" w:leader="dot" w:pos="2268"/>
              </w:tabs>
              <w:rPr>
                <w:szCs w:val="16"/>
              </w:rPr>
            </w:pPr>
            <w:r w:rsidRPr="009A7184">
              <w:rPr>
                <w:szCs w:val="16"/>
              </w:rPr>
              <w:t>8527.13.00</w:t>
            </w:r>
            <w:r w:rsidRPr="009A7184">
              <w:rPr>
                <w:szCs w:val="16"/>
              </w:rPr>
              <w:tab/>
            </w:r>
          </w:p>
        </w:tc>
        <w:tc>
          <w:tcPr>
            <w:tcW w:w="5044" w:type="dxa"/>
            <w:shd w:val="clear" w:color="auto" w:fill="auto"/>
          </w:tcPr>
          <w:p w14:paraId="4391FF77" w14:textId="77777777" w:rsidR="00FB2173" w:rsidRPr="009A7184" w:rsidRDefault="00FB2173" w:rsidP="00FB2173">
            <w:pPr>
              <w:pStyle w:val="ENoteTableText"/>
              <w:rPr>
                <w:szCs w:val="16"/>
              </w:rPr>
            </w:pPr>
            <w:r w:rsidRPr="009A7184">
              <w:rPr>
                <w:szCs w:val="16"/>
              </w:rPr>
              <w:t>rs. No. 192, 1997</w:t>
            </w:r>
          </w:p>
        </w:tc>
      </w:tr>
      <w:tr w:rsidR="00FB2173" w:rsidRPr="009A7184" w14:paraId="51DF0665" w14:textId="77777777" w:rsidTr="001F643F">
        <w:trPr>
          <w:cantSplit/>
        </w:trPr>
        <w:tc>
          <w:tcPr>
            <w:tcW w:w="2044" w:type="dxa"/>
            <w:shd w:val="clear" w:color="auto" w:fill="auto"/>
          </w:tcPr>
          <w:p w14:paraId="1CDF3985" w14:textId="77777777" w:rsidR="00FB2173" w:rsidRPr="009A7184" w:rsidRDefault="00FB2173" w:rsidP="00FB2173">
            <w:pPr>
              <w:pStyle w:val="ENoteTableText"/>
              <w:rPr>
                <w:szCs w:val="16"/>
              </w:rPr>
            </w:pPr>
          </w:p>
        </w:tc>
        <w:tc>
          <w:tcPr>
            <w:tcW w:w="5044" w:type="dxa"/>
            <w:shd w:val="clear" w:color="auto" w:fill="auto"/>
          </w:tcPr>
          <w:p w14:paraId="3AAE7583" w14:textId="77777777" w:rsidR="00FB2173" w:rsidRPr="009A7184" w:rsidRDefault="00FB2173" w:rsidP="00FB2173">
            <w:pPr>
              <w:pStyle w:val="ENoteTableText"/>
              <w:rPr>
                <w:szCs w:val="16"/>
              </w:rPr>
            </w:pPr>
            <w:r w:rsidRPr="009A7184">
              <w:rPr>
                <w:szCs w:val="16"/>
              </w:rPr>
              <w:t>am. No. 116, 2000</w:t>
            </w:r>
          </w:p>
        </w:tc>
      </w:tr>
      <w:tr w:rsidR="00FB2173" w:rsidRPr="009A7184" w14:paraId="120DC4DF" w14:textId="77777777" w:rsidTr="001F643F">
        <w:trPr>
          <w:cantSplit/>
        </w:trPr>
        <w:tc>
          <w:tcPr>
            <w:tcW w:w="2044" w:type="dxa"/>
            <w:shd w:val="clear" w:color="auto" w:fill="auto"/>
          </w:tcPr>
          <w:p w14:paraId="7405286E" w14:textId="77777777" w:rsidR="00FB2173" w:rsidRPr="009A7184" w:rsidRDefault="00FB2173" w:rsidP="00FB2173">
            <w:pPr>
              <w:pStyle w:val="ENoteTableText"/>
              <w:rPr>
                <w:szCs w:val="16"/>
              </w:rPr>
            </w:pPr>
          </w:p>
        </w:tc>
        <w:tc>
          <w:tcPr>
            <w:tcW w:w="5044" w:type="dxa"/>
            <w:shd w:val="clear" w:color="auto" w:fill="auto"/>
          </w:tcPr>
          <w:p w14:paraId="04ECF8B4" w14:textId="77777777" w:rsidR="00FB2173" w:rsidRPr="009A7184" w:rsidRDefault="00FB2173" w:rsidP="00FB2173">
            <w:pPr>
              <w:pStyle w:val="ENoteTableText"/>
              <w:rPr>
                <w:szCs w:val="16"/>
              </w:rPr>
            </w:pPr>
            <w:r w:rsidRPr="009A7184">
              <w:rPr>
                <w:szCs w:val="16"/>
              </w:rPr>
              <w:t>rs. No. 118, 2006</w:t>
            </w:r>
          </w:p>
        </w:tc>
      </w:tr>
      <w:tr w:rsidR="00FB2173" w:rsidRPr="009A7184" w14:paraId="1D3983F0" w14:textId="77777777" w:rsidTr="001F643F">
        <w:trPr>
          <w:cantSplit/>
        </w:trPr>
        <w:tc>
          <w:tcPr>
            <w:tcW w:w="2044" w:type="dxa"/>
            <w:shd w:val="clear" w:color="auto" w:fill="auto"/>
          </w:tcPr>
          <w:p w14:paraId="35464A52" w14:textId="77777777" w:rsidR="00FB2173" w:rsidRPr="009A7184" w:rsidRDefault="00FB2173" w:rsidP="00FB2173">
            <w:pPr>
              <w:pStyle w:val="ENoteTableText"/>
              <w:tabs>
                <w:tab w:val="center" w:leader="dot" w:pos="2268"/>
              </w:tabs>
              <w:rPr>
                <w:szCs w:val="16"/>
              </w:rPr>
            </w:pPr>
            <w:r w:rsidRPr="009A7184">
              <w:rPr>
                <w:szCs w:val="16"/>
              </w:rPr>
              <w:t>8527.19.00</w:t>
            </w:r>
            <w:r w:rsidRPr="009A7184">
              <w:rPr>
                <w:szCs w:val="16"/>
              </w:rPr>
              <w:tab/>
            </w:r>
          </w:p>
        </w:tc>
        <w:tc>
          <w:tcPr>
            <w:tcW w:w="5044" w:type="dxa"/>
            <w:shd w:val="clear" w:color="auto" w:fill="auto"/>
          </w:tcPr>
          <w:p w14:paraId="649E052D" w14:textId="77777777" w:rsidR="00FB2173" w:rsidRPr="009A7184" w:rsidRDefault="00FB2173" w:rsidP="00FB2173">
            <w:pPr>
              <w:pStyle w:val="ENoteTableText"/>
              <w:rPr>
                <w:szCs w:val="16"/>
                <w:u w:val="single"/>
              </w:rPr>
            </w:pPr>
            <w:r w:rsidRPr="009A7184">
              <w:rPr>
                <w:szCs w:val="16"/>
              </w:rPr>
              <w:t>rs. No. 192, 1997; No. 118, 2006; No 84, 2016</w:t>
            </w:r>
          </w:p>
        </w:tc>
      </w:tr>
      <w:tr w:rsidR="00FB2173" w:rsidRPr="009A7184" w14:paraId="4E75A1ED" w14:textId="77777777" w:rsidTr="001F643F">
        <w:trPr>
          <w:cantSplit/>
        </w:trPr>
        <w:tc>
          <w:tcPr>
            <w:tcW w:w="2044" w:type="dxa"/>
            <w:shd w:val="clear" w:color="auto" w:fill="auto"/>
          </w:tcPr>
          <w:p w14:paraId="428759F1" w14:textId="77777777" w:rsidR="00FB2173" w:rsidRPr="009A7184" w:rsidRDefault="00FB2173" w:rsidP="00FB2173">
            <w:pPr>
              <w:pStyle w:val="ENoteTableText"/>
              <w:tabs>
                <w:tab w:val="center" w:leader="dot" w:pos="2268"/>
              </w:tabs>
              <w:rPr>
                <w:szCs w:val="16"/>
              </w:rPr>
            </w:pPr>
            <w:r w:rsidRPr="009A7184">
              <w:rPr>
                <w:szCs w:val="16"/>
              </w:rPr>
              <w:t>8527.2</w:t>
            </w:r>
            <w:r w:rsidRPr="009A7184">
              <w:rPr>
                <w:szCs w:val="16"/>
              </w:rPr>
              <w:tab/>
            </w:r>
          </w:p>
        </w:tc>
        <w:tc>
          <w:tcPr>
            <w:tcW w:w="5044" w:type="dxa"/>
            <w:shd w:val="clear" w:color="auto" w:fill="auto"/>
          </w:tcPr>
          <w:p w14:paraId="5D923E87" w14:textId="77777777" w:rsidR="00FB2173" w:rsidRPr="009A7184" w:rsidRDefault="00FB2173" w:rsidP="00FB2173">
            <w:pPr>
              <w:pStyle w:val="ENoteTableText"/>
              <w:rPr>
                <w:szCs w:val="16"/>
              </w:rPr>
            </w:pPr>
            <w:r w:rsidRPr="009A7184">
              <w:rPr>
                <w:szCs w:val="16"/>
              </w:rPr>
              <w:t>rs. No. 118, 2006</w:t>
            </w:r>
          </w:p>
        </w:tc>
      </w:tr>
      <w:tr w:rsidR="00FB2173" w:rsidRPr="009A7184" w14:paraId="35C54513" w14:textId="77777777" w:rsidTr="001F643F">
        <w:trPr>
          <w:cantSplit/>
        </w:trPr>
        <w:tc>
          <w:tcPr>
            <w:tcW w:w="2044" w:type="dxa"/>
            <w:shd w:val="clear" w:color="auto" w:fill="auto"/>
          </w:tcPr>
          <w:p w14:paraId="11D1D59F" w14:textId="77777777" w:rsidR="00FB2173" w:rsidRPr="009A7184" w:rsidRDefault="00FB2173" w:rsidP="00FB2173">
            <w:pPr>
              <w:pStyle w:val="ENoteTableText"/>
              <w:tabs>
                <w:tab w:val="center" w:leader="dot" w:pos="2268"/>
              </w:tabs>
              <w:rPr>
                <w:szCs w:val="16"/>
              </w:rPr>
            </w:pPr>
            <w:r w:rsidRPr="009A7184">
              <w:rPr>
                <w:szCs w:val="16"/>
              </w:rPr>
              <w:t>8527.21</w:t>
            </w:r>
            <w:r w:rsidRPr="009A7184">
              <w:rPr>
                <w:szCs w:val="16"/>
              </w:rPr>
              <w:tab/>
            </w:r>
          </w:p>
        </w:tc>
        <w:tc>
          <w:tcPr>
            <w:tcW w:w="5044" w:type="dxa"/>
            <w:shd w:val="clear" w:color="auto" w:fill="auto"/>
          </w:tcPr>
          <w:p w14:paraId="39FCE40B" w14:textId="77777777" w:rsidR="00FB2173" w:rsidRPr="009A7184" w:rsidRDefault="00FB2173" w:rsidP="00FB2173">
            <w:pPr>
              <w:pStyle w:val="ENoteTableText"/>
              <w:rPr>
                <w:szCs w:val="16"/>
              </w:rPr>
            </w:pPr>
            <w:r w:rsidRPr="009A7184">
              <w:rPr>
                <w:szCs w:val="16"/>
              </w:rPr>
              <w:t>ad No 84, 2016</w:t>
            </w:r>
          </w:p>
        </w:tc>
      </w:tr>
      <w:tr w:rsidR="00FB2173" w:rsidRPr="009A7184" w14:paraId="242F56D6" w14:textId="77777777" w:rsidTr="001F643F">
        <w:trPr>
          <w:cantSplit/>
        </w:trPr>
        <w:tc>
          <w:tcPr>
            <w:tcW w:w="2044" w:type="dxa"/>
            <w:shd w:val="clear" w:color="auto" w:fill="auto"/>
          </w:tcPr>
          <w:p w14:paraId="6BF7C3E4" w14:textId="77777777" w:rsidR="00FB2173" w:rsidRPr="009A7184" w:rsidRDefault="00FB2173" w:rsidP="00FB2173">
            <w:pPr>
              <w:pStyle w:val="ENoteTableText"/>
              <w:tabs>
                <w:tab w:val="center" w:leader="dot" w:pos="2268"/>
              </w:tabs>
              <w:rPr>
                <w:szCs w:val="16"/>
              </w:rPr>
            </w:pPr>
            <w:r w:rsidRPr="009A7184">
              <w:rPr>
                <w:szCs w:val="16"/>
              </w:rPr>
              <w:t>8527.21.00</w:t>
            </w:r>
            <w:r w:rsidRPr="009A7184">
              <w:rPr>
                <w:szCs w:val="16"/>
              </w:rPr>
              <w:tab/>
            </w:r>
          </w:p>
        </w:tc>
        <w:tc>
          <w:tcPr>
            <w:tcW w:w="5044" w:type="dxa"/>
            <w:shd w:val="clear" w:color="auto" w:fill="auto"/>
          </w:tcPr>
          <w:p w14:paraId="1B22E170"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1F6C39B8" w14:textId="77777777" w:rsidTr="001F643F">
        <w:trPr>
          <w:cantSplit/>
        </w:trPr>
        <w:tc>
          <w:tcPr>
            <w:tcW w:w="2044" w:type="dxa"/>
            <w:shd w:val="clear" w:color="auto" w:fill="auto"/>
          </w:tcPr>
          <w:p w14:paraId="47231EB7" w14:textId="77777777" w:rsidR="00FB2173" w:rsidRPr="009A7184" w:rsidRDefault="00FB2173" w:rsidP="00FB2173">
            <w:pPr>
              <w:pStyle w:val="ENoteTableText"/>
              <w:rPr>
                <w:szCs w:val="16"/>
              </w:rPr>
            </w:pPr>
          </w:p>
        </w:tc>
        <w:tc>
          <w:tcPr>
            <w:tcW w:w="5044" w:type="dxa"/>
            <w:shd w:val="clear" w:color="auto" w:fill="auto"/>
          </w:tcPr>
          <w:p w14:paraId="295E3D8E" w14:textId="77777777" w:rsidR="00FB2173" w:rsidRPr="009A7184" w:rsidRDefault="00FB2173" w:rsidP="00FB2173">
            <w:pPr>
              <w:pStyle w:val="ENoteTableText"/>
              <w:rPr>
                <w:szCs w:val="16"/>
              </w:rPr>
            </w:pPr>
            <w:r w:rsidRPr="009A7184">
              <w:rPr>
                <w:szCs w:val="16"/>
              </w:rPr>
              <w:t>rs. No. 118, 2006</w:t>
            </w:r>
          </w:p>
        </w:tc>
      </w:tr>
      <w:tr w:rsidR="00FB2173" w:rsidRPr="009A7184" w14:paraId="21CCFA84" w14:textId="77777777" w:rsidTr="001F643F">
        <w:trPr>
          <w:cantSplit/>
        </w:trPr>
        <w:tc>
          <w:tcPr>
            <w:tcW w:w="2044" w:type="dxa"/>
            <w:shd w:val="clear" w:color="auto" w:fill="auto"/>
          </w:tcPr>
          <w:p w14:paraId="15EF061D" w14:textId="77777777" w:rsidR="00FB2173" w:rsidRPr="009A7184" w:rsidRDefault="00FB2173" w:rsidP="00FB2173">
            <w:pPr>
              <w:pStyle w:val="ENoteTableText"/>
              <w:rPr>
                <w:szCs w:val="16"/>
              </w:rPr>
            </w:pPr>
          </w:p>
        </w:tc>
        <w:tc>
          <w:tcPr>
            <w:tcW w:w="5044" w:type="dxa"/>
            <w:shd w:val="clear" w:color="auto" w:fill="auto"/>
          </w:tcPr>
          <w:p w14:paraId="0DCA37D7" w14:textId="77777777" w:rsidR="00FB2173" w:rsidRPr="009A7184" w:rsidRDefault="00FB2173" w:rsidP="00FB2173">
            <w:pPr>
              <w:pStyle w:val="ENoteTableText"/>
              <w:rPr>
                <w:szCs w:val="16"/>
              </w:rPr>
            </w:pPr>
            <w:r w:rsidRPr="009A7184">
              <w:rPr>
                <w:szCs w:val="16"/>
              </w:rPr>
              <w:t>rep No 84, 2016</w:t>
            </w:r>
          </w:p>
        </w:tc>
      </w:tr>
      <w:tr w:rsidR="00FB2173" w:rsidRPr="009A7184" w14:paraId="096C7A73" w14:textId="77777777" w:rsidTr="005674B9">
        <w:trPr>
          <w:cantSplit/>
        </w:trPr>
        <w:tc>
          <w:tcPr>
            <w:tcW w:w="2044" w:type="dxa"/>
            <w:shd w:val="clear" w:color="auto" w:fill="auto"/>
          </w:tcPr>
          <w:p w14:paraId="4FB35166" w14:textId="77777777" w:rsidR="00FB2173" w:rsidRPr="009A7184" w:rsidRDefault="00FB2173" w:rsidP="00FB2173">
            <w:pPr>
              <w:pStyle w:val="ENoteTableText"/>
              <w:tabs>
                <w:tab w:val="center" w:leader="dot" w:pos="2268"/>
              </w:tabs>
              <w:rPr>
                <w:szCs w:val="16"/>
              </w:rPr>
            </w:pPr>
            <w:r w:rsidRPr="009A7184">
              <w:rPr>
                <w:szCs w:val="16"/>
              </w:rPr>
              <w:t>8527.21.10</w:t>
            </w:r>
            <w:r w:rsidRPr="009A7184">
              <w:rPr>
                <w:szCs w:val="16"/>
              </w:rPr>
              <w:tab/>
            </w:r>
          </w:p>
        </w:tc>
        <w:tc>
          <w:tcPr>
            <w:tcW w:w="5044" w:type="dxa"/>
            <w:shd w:val="clear" w:color="auto" w:fill="auto"/>
          </w:tcPr>
          <w:p w14:paraId="2D469FC8" w14:textId="77777777" w:rsidR="00FB2173" w:rsidRPr="009A7184" w:rsidRDefault="00FB2173" w:rsidP="00FB2173">
            <w:pPr>
              <w:pStyle w:val="ENoteTableText"/>
              <w:rPr>
                <w:szCs w:val="16"/>
              </w:rPr>
            </w:pPr>
            <w:r w:rsidRPr="009A7184">
              <w:rPr>
                <w:szCs w:val="16"/>
              </w:rPr>
              <w:t>ad No 84, 2016</w:t>
            </w:r>
          </w:p>
        </w:tc>
      </w:tr>
      <w:tr w:rsidR="00FB2173" w:rsidRPr="009A7184" w14:paraId="5F2745E1" w14:textId="77777777" w:rsidTr="005674B9">
        <w:trPr>
          <w:cantSplit/>
        </w:trPr>
        <w:tc>
          <w:tcPr>
            <w:tcW w:w="2044" w:type="dxa"/>
            <w:shd w:val="clear" w:color="auto" w:fill="auto"/>
          </w:tcPr>
          <w:p w14:paraId="21A2497F" w14:textId="77777777" w:rsidR="00FB2173" w:rsidRPr="009A7184" w:rsidRDefault="00FB2173" w:rsidP="00FB2173">
            <w:pPr>
              <w:pStyle w:val="ENoteTableText"/>
              <w:tabs>
                <w:tab w:val="center" w:leader="dot" w:pos="2268"/>
              </w:tabs>
              <w:rPr>
                <w:szCs w:val="16"/>
              </w:rPr>
            </w:pPr>
            <w:r w:rsidRPr="009A7184">
              <w:rPr>
                <w:szCs w:val="16"/>
              </w:rPr>
              <w:t>8527.21.90</w:t>
            </w:r>
            <w:r w:rsidRPr="009A7184">
              <w:rPr>
                <w:szCs w:val="16"/>
              </w:rPr>
              <w:tab/>
            </w:r>
          </w:p>
        </w:tc>
        <w:tc>
          <w:tcPr>
            <w:tcW w:w="5044" w:type="dxa"/>
            <w:shd w:val="clear" w:color="auto" w:fill="auto"/>
          </w:tcPr>
          <w:p w14:paraId="69EA5E0F" w14:textId="77777777" w:rsidR="00FB2173" w:rsidRPr="009A7184" w:rsidRDefault="00FB2173" w:rsidP="00FB2173">
            <w:pPr>
              <w:pStyle w:val="ENoteTableText"/>
              <w:rPr>
                <w:szCs w:val="16"/>
              </w:rPr>
            </w:pPr>
            <w:r w:rsidRPr="009A7184">
              <w:rPr>
                <w:szCs w:val="16"/>
              </w:rPr>
              <w:t>ad No 84, 2016</w:t>
            </w:r>
          </w:p>
        </w:tc>
      </w:tr>
      <w:tr w:rsidR="00FB2173" w:rsidRPr="009A7184" w14:paraId="1F9CD9E4" w14:textId="77777777" w:rsidTr="001F643F">
        <w:trPr>
          <w:cantSplit/>
        </w:trPr>
        <w:tc>
          <w:tcPr>
            <w:tcW w:w="2044" w:type="dxa"/>
            <w:shd w:val="clear" w:color="auto" w:fill="auto"/>
          </w:tcPr>
          <w:p w14:paraId="00B0C02E" w14:textId="77777777" w:rsidR="00FB2173" w:rsidRPr="009A7184" w:rsidRDefault="00FB2173" w:rsidP="00FB2173">
            <w:pPr>
              <w:pStyle w:val="ENoteTableText"/>
              <w:tabs>
                <w:tab w:val="center" w:leader="dot" w:pos="2268"/>
              </w:tabs>
              <w:rPr>
                <w:szCs w:val="16"/>
              </w:rPr>
            </w:pPr>
            <w:r w:rsidRPr="009A7184">
              <w:rPr>
                <w:szCs w:val="16"/>
              </w:rPr>
              <w:t>8527.29.00</w:t>
            </w:r>
            <w:r w:rsidRPr="009A7184">
              <w:rPr>
                <w:szCs w:val="16"/>
              </w:rPr>
              <w:tab/>
            </w:r>
          </w:p>
        </w:tc>
        <w:tc>
          <w:tcPr>
            <w:tcW w:w="5044" w:type="dxa"/>
            <w:shd w:val="clear" w:color="auto" w:fill="auto"/>
          </w:tcPr>
          <w:p w14:paraId="17C9465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21E0E23F" w14:textId="77777777" w:rsidTr="001F643F">
        <w:trPr>
          <w:cantSplit/>
        </w:trPr>
        <w:tc>
          <w:tcPr>
            <w:tcW w:w="2044" w:type="dxa"/>
            <w:shd w:val="clear" w:color="auto" w:fill="auto"/>
          </w:tcPr>
          <w:p w14:paraId="5F5FD415" w14:textId="77777777" w:rsidR="00FB2173" w:rsidRPr="009A7184" w:rsidRDefault="00FB2173" w:rsidP="00FB2173">
            <w:pPr>
              <w:pStyle w:val="ENoteTableText"/>
              <w:rPr>
                <w:szCs w:val="16"/>
              </w:rPr>
            </w:pPr>
          </w:p>
        </w:tc>
        <w:tc>
          <w:tcPr>
            <w:tcW w:w="5044" w:type="dxa"/>
            <w:shd w:val="clear" w:color="auto" w:fill="auto"/>
          </w:tcPr>
          <w:p w14:paraId="7A58206D"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3503F76" w14:textId="77777777" w:rsidTr="001F643F">
        <w:trPr>
          <w:cantSplit/>
        </w:trPr>
        <w:tc>
          <w:tcPr>
            <w:tcW w:w="2044" w:type="dxa"/>
            <w:shd w:val="clear" w:color="auto" w:fill="auto"/>
          </w:tcPr>
          <w:p w14:paraId="4B544D0C" w14:textId="77777777" w:rsidR="00FB2173" w:rsidRPr="009A7184" w:rsidRDefault="00FB2173" w:rsidP="00FB2173">
            <w:pPr>
              <w:pStyle w:val="ENoteTableText"/>
              <w:tabs>
                <w:tab w:val="center" w:leader="dot" w:pos="2268"/>
              </w:tabs>
              <w:rPr>
                <w:szCs w:val="16"/>
              </w:rPr>
            </w:pPr>
            <w:r w:rsidRPr="009A7184">
              <w:rPr>
                <w:szCs w:val="16"/>
              </w:rPr>
              <w:t>8527.3</w:t>
            </w:r>
            <w:r w:rsidRPr="009A7184">
              <w:rPr>
                <w:szCs w:val="16"/>
              </w:rPr>
              <w:tab/>
            </w:r>
          </w:p>
        </w:tc>
        <w:tc>
          <w:tcPr>
            <w:tcW w:w="5044" w:type="dxa"/>
            <w:shd w:val="clear" w:color="auto" w:fill="auto"/>
          </w:tcPr>
          <w:p w14:paraId="7C1CAE1B" w14:textId="77777777" w:rsidR="00FB2173" w:rsidRPr="009A7184" w:rsidRDefault="00FB2173" w:rsidP="00FB2173">
            <w:pPr>
              <w:pStyle w:val="ENoteTableText"/>
              <w:rPr>
                <w:szCs w:val="16"/>
              </w:rPr>
            </w:pPr>
            <w:r w:rsidRPr="009A7184">
              <w:rPr>
                <w:szCs w:val="16"/>
              </w:rPr>
              <w:t>rep. No. 118, 2006</w:t>
            </w:r>
          </w:p>
        </w:tc>
      </w:tr>
      <w:tr w:rsidR="00FB2173" w:rsidRPr="009A7184" w14:paraId="54F08086" w14:textId="77777777" w:rsidTr="001F643F">
        <w:trPr>
          <w:cantSplit/>
        </w:trPr>
        <w:tc>
          <w:tcPr>
            <w:tcW w:w="2044" w:type="dxa"/>
            <w:shd w:val="clear" w:color="auto" w:fill="auto"/>
          </w:tcPr>
          <w:p w14:paraId="689F833B" w14:textId="77777777" w:rsidR="00FB2173" w:rsidRPr="009A7184" w:rsidRDefault="00FB2173" w:rsidP="00FB2173">
            <w:pPr>
              <w:pStyle w:val="ENoteTableText"/>
              <w:tabs>
                <w:tab w:val="center" w:leader="dot" w:pos="2268"/>
              </w:tabs>
              <w:rPr>
                <w:szCs w:val="16"/>
              </w:rPr>
            </w:pPr>
            <w:r w:rsidRPr="009A7184">
              <w:rPr>
                <w:szCs w:val="16"/>
              </w:rPr>
              <w:t>8527.31.00</w:t>
            </w:r>
            <w:r w:rsidRPr="009A7184">
              <w:rPr>
                <w:szCs w:val="16"/>
              </w:rPr>
              <w:tab/>
            </w:r>
          </w:p>
        </w:tc>
        <w:tc>
          <w:tcPr>
            <w:tcW w:w="5044" w:type="dxa"/>
            <w:shd w:val="clear" w:color="auto" w:fill="auto"/>
          </w:tcPr>
          <w:p w14:paraId="4A7A67E4" w14:textId="77777777" w:rsidR="00FB2173" w:rsidRPr="009A7184" w:rsidRDefault="00FB2173" w:rsidP="00FB2173">
            <w:pPr>
              <w:pStyle w:val="ENoteTableText"/>
              <w:rPr>
                <w:szCs w:val="16"/>
              </w:rPr>
            </w:pPr>
            <w:r w:rsidRPr="009A7184">
              <w:rPr>
                <w:szCs w:val="16"/>
              </w:rPr>
              <w:t>rep. No. 118, 2006</w:t>
            </w:r>
          </w:p>
        </w:tc>
      </w:tr>
      <w:tr w:rsidR="00FB2173" w:rsidRPr="009A7184" w14:paraId="4A207F90" w14:textId="77777777" w:rsidTr="001F643F">
        <w:trPr>
          <w:cantSplit/>
        </w:trPr>
        <w:tc>
          <w:tcPr>
            <w:tcW w:w="2044" w:type="dxa"/>
            <w:shd w:val="clear" w:color="auto" w:fill="auto"/>
          </w:tcPr>
          <w:p w14:paraId="297F87B2" w14:textId="77777777" w:rsidR="00FB2173" w:rsidRPr="009A7184" w:rsidRDefault="00FB2173" w:rsidP="00FB2173">
            <w:pPr>
              <w:pStyle w:val="ENoteTableText"/>
              <w:tabs>
                <w:tab w:val="center" w:leader="dot" w:pos="2268"/>
              </w:tabs>
              <w:rPr>
                <w:szCs w:val="16"/>
              </w:rPr>
            </w:pPr>
            <w:r w:rsidRPr="009A7184">
              <w:rPr>
                <w:szCs w:val="16"/>
              </w:rPr>
              <w:t>8527.32.00</w:t>
            </w:r>
            <w:r w:rsidRPr="009A7184">
              <w:rPr>
                <w:szCs w:val="16"/>
              </w:rPr>
              <w:tab/>
            </w:r>
          </w:p>
        </w:tc>
        <w:tc>
          <w:tcPr>
            <w:tcW w:w="5044" w:type="dxa"/>
            <w:shd w:val="clear" w:color="auto" w:fill="auto"/>
          </w:tcPr>
          <w:p w14:paraId="1C858A8A" w14:textId="77777777" w:rsidR="00FB2173" w:rsidRPr="009A7184" w:rsidRDefault="00FB2173" w:rsidP="00FB2173">
            <w:pPr>
              <w:pStyle w:val="ENoteTableText"/>
              <w:rPr>
                <w:szCs w:val="16"/>
              </w:rPr>
            </w:pPr>
            <w:r w:rsidRPr="009A7184">
              <w:rPr>
                <w:szCs w:val="16"/>
              </w:rPr>
              <w:t>am. No. 116, 2000</w:t>
            </w:r>
          </w:p>
        </w:tc>
      </w:tr>
      <w:tr w:rsidR="00FB2173" w:rsidRPr="009A7184" w14:paraId="471CC2B3" w14:textId="77777777" w:rsidTr="001F643F">
        <w:trPr>
          <w:cantSplit/>
        </w:trPr>
        <w:tc>
          <w:tcPr>
            <w:tcW w:w="2044" w:type="dxa"/>
            <w:shd w:val="clear" w:color="auto" w:fill="auto"/>
          </w:tcPr>
          <w:p w14:paraId="5BCA9053" w14:textId="77777777" w:rsidR="00FB2173" w:rsidRPr="009A7184" w:rsidRDefault="00FB2173" w:rsidP="00FB2173">
            <w:pPr>
              <w:pStyle w:val="ENoteTableText"/>
              <w:rPr>
                <w:szCs w:val="16"/>
              </w:rPr>
            </w:pPr>
          </w:p>
        </w:tc>
        <w:tc>
          <w:tcPr>
            <w:tcW w:w="5044" w:type="dxa"/>
            <w:shd w:val="clear" w:color="auto" w:fill="auto"/>
          </w:tcPr>
          <w:p w14:paraId="050FB844" w14:textId="77777777" w:rsidR="00FB2173" w:rsidRPr="009A7184" w:rsidRDefault="00FB2173" w:rsidP="00FB2173">
            <w:pPr>
              <w:pStyle w:val="ENoteTableText"/>
              <w:rPr>
                <w:szCs w:val="16"/>
              </w:rPr>
            </w:pPr>
            <w:r w:rsidRPr="009A7184">
              <w:rPr>
                <w:szCs w:val="16"/>
              </w:rPr>
              <w:t>rep. No. 118, 2006</w:t>
            </w:r>
          </w:p>
        </w:tc>
      </w:tr>
      <w:tr w:rsidR="00FB2173" w:rsidRPr="009A7184" w14:paraId="0D9A1A25" w14:textId="77777777" w:rsidTr="001F643F">
        <w:trPr>
          <w:cantSplit/>
        </w:trPr>
        <w:tc>
          <w:tcPr>
            <w:tcW w:w="2044" w:type="dxa"/>
            <w:shd w:val="clear" w:color="auto" w:fill="auto"/>
          </w:tcPr>
          <w:p w14:paraId="35661722" w14:textId="77777777" w:rsidR="00FB2173" w:rsidRPr="009A7184" w:rsidRDefault="00FB2173" w:rsidP="00FB2173">
            <w:pPr>
              <w:pStyle w:val="ENoteTableText"/>
              <w:tabs>
                <w:tab w:val="center" w:leader="dot" w:pos="2268"/>
              </w:tabs>
              <w:rPr>
                <w:szCs w:val="16"/>
              </w:rPr>
            </w:pPr>
            <w:r w:rsidRPr="009A7184">
              <w:rPr>
                <w:szCs w:val="16"/>
              </w:rPr>
              <w:t>8527.39.00</w:t>
            </w:r>
            <w:r w:rsidRPr="009A7184">
              <w:rPr>
                <w:szCs w:val="16"/>
              </w:rPr>
              <w:tab/>
            </w:r>
          </w:p>
        </w:tc>
        <w:tc>
          <w:tcPr>
            <w:tcW w:w="5044" w:type="dxa"/>
            <w:shd w:val="clear" w:color="auto" w:fill="auto"/>
          </w:tcPr>
          <w:p w14:paraId="28923F7B" w14:textId="77777777" w:rsidR="00FB2173" w:rsidRPr="009A7184" w:rsidRDefault="00FB2173" w:rsidP="00FB2173">
            <w:pPr>
              <w:pStyle w:val="ENoteTableText"/>
              <w:rPr>
                <w:szCs w:val="16"/>
              </w:rPr>
            </w:pPr>
            <w:r w:rsidRPr="009A7184">
              <w:rPr>
                <w:szCs w:val="16"/>
              </w:rPr>
              <w:t>rep. No. 118, 2006</w:t>
            </w:r>
          </w:p>
        </w:tc>
      </w:tr>
      <w:tr w:rsidR="00FB2173" w:rsidRPr="009A7184" w14:paraId="367A1640" w14:textId="77777777" w:rsidTr="001F643F">
        <w:trPr>
          <w:cantSplit/>
        </w:trPr>
        <w:tc>
          <w:tcPr>
            <w:tcW w:w="2044" w:type="dxa"/>
            <w:shd w:val="clear" w:color="auto" w:fill="auto"/>
          </w:tcPr>
          <w:p w14:paraId="6BE9A35A" w14:textId="77777777" w:rsidR="00FB2173" w:rsidRPr="009A7184" w:rsidRDefault="00FB2173" w:rsidP="00FB2173">
            <w:pPr>
              <w:pStyle w:val="ENoteTableText"/>
              <w:tabs>
                <w:tab w:val="center" w:leader="dot" w:pos="2268"/>
              </w:tabs>
              <w:rPr>
                <w:szCs w:val="16"/>
              </w:rPr>
            </w:pPr>
            <w:r w:rsidRPr="009A7184">
              <w:rPr>
                <w:szCs w:val="16"/>
              </w:rPr>
              <w:t>8527.9</w:t>
            </w:r>
            <w:r w:rsidRPr="009A7184">
              <w:rPr>
                <w:szCs w:val="16"/>
              </w:rPr>
              <w:tab/>
            </w:r>
          </w:p>
        </w:tc>
        <w:tc>
          <w:tcPr>
            <w:tcW w:w="5044" w:type="dxa"/>
            <w:shd w:val="clear" w:color="auto" w:fill="auto"/>
          </w:tcPr>
          <w:p w14:paraId="7D2CB073" w14:textId="77777777" w:rsidR="00FB2173" w:rsidRPr="009A7184" w:rsidRDefault="00FB2173" w:rsidP="00FB2173">
            <w:pPr>
              <w:pStyle w:val="ENoteTableText"/>
              <w:rPr>
                <w:szCs w:val="16"/>
              </w:rPr>
            </w:pPr>
            <w:r w:rsidRPr="009A7184">
              <w:rPr>
                <w:szCs w:val="16"/>
              </w:rPr>
              <w:t>ad. No. 118, 2006</w:t>
            </w:r>
          </w:p>
        </w:tc>
      </w:tr>
      <w:tr w:rsidR="00FB2173" w:rsidRPr="009A7184" w14:paraId="0EA0BE98" w14:textId="77777777" w:rsidTr="001F643F">
        <w:trPr>
          <w:cantSplit/>
        </w:trPr>
        <w:tc>
          <w:tcPr>
            <w:tcW w:w="2044" w:type="dxa"/>
            <w:shd w:val="clear" w:color="auto" w:fill="auto"/>
          </w:tcPr>
          <w:p w14:paraId="04B47370" w14:textId="77777777" w:rsidR="00FB2173" w:rsidRPr="009A7184" w:rsidRDefault="00FB2173" w:rsidP="00FB2173">
            <w:pPr>
              <w:pStyle w:val="ENoteTableText"/>
              <w:tabs>
                <w:tab w:val="center" w:leader="dot" w:pos="2268"/>
              </w:tabs>
              <w:rPr>
                <w:szCs w:val="16"/>
              </w:rPr>
            </w:pPr>
            <w:r w:rsidRPr="009A7184">
              <w:rPr>
                <w:szCs w:val="16"/>
              </w:rPr>
              <w:t>8527.90</w:t>
            </w:r>
            <w:r w:rsidRPr="009A7184">
              <w:rPr>
                <w:szCs w:val="16"/>
              </w:rPr>
              <w:tab/>
            </w:r>
          </w:p>
        </w:tc>
        <w:tc>
          <w:tcPr>
            <w:tcW w:w="5044" w:type="dxa"/>
            <w:shd w:val="clear" w:color="auto" w:fill="auto"/>
          </w:tcPr>
          <w:p w14:paraId="19BD4F87" w14:textId="77777777" w:rsidR="00FB2173" w:rsidRPr="009A7184" w:rsidRDefault="00FB2173" w:rsidP="00FB2173">
            <w:pPr>
              <w:pStyle w:val="ENoteTableText"/>
              <w:rPr>
                <w:szCs w:val="16"/>
              </w:rPr>
            </w:pPr>
            <w:r w:rsidRPr="009A7184">
              <w:rPr>
                <w:szCs w:val="16"/>
              </w:rPr>
              <w:t>ad. No. 192, 1997</w:t>
            </w:r>
          </w:p>
        </w:tc>
      </w:tr>
      <w:tr w:rsidR="00FB2173" w:rsidRPr="009A7184" w14:paraId="79C8D9DE" w14:textId="77777777" w:rsidTr="001F643F">
        <w:trPr>
          <w:cantSplit/>
        </w:trPr>
        <w:tc>
          <w:tcPr>
            <w:tcW w:w="2044" w:type="dxa"/>
            <w:shd w:val="clear" w:color="auto" w:fill="auto"/>
          </w:tcPr>
          <w:p w14:paraId="47BC8ACF" w14:textId="77777777" w:rsidR="00FB2173" w:rsidRPr="009A7184" w:rsidRDefault="00FB2173" w:rsidP="00FB2173">
            <w:pPr>
              <w:pStyle w:val="ENoteTableText"/>
              <w:rPr>
                <w:szCs w:val="16"/>
              </w:rPr>
            </w:pPr>
          </w:p>
        </w:tc>
        <w:tc>
          <w:tcPr>
            <w:tcW w:w="5044" w:type="dxa"/>
            <w:shd w:val="clear" w:color="auto" w:fill="auto"/>
          </w:tcPr>
          <w:p w14:paraId="27260CE1" w14:textId="77777777" w:rsidR="00FB2173" w:rsidRPr="009A7184" w:rsidRDefault="00FB2173" w:rsidP="00FB2173">
            <w:pPr>
              <w:pStyle w:val="ENoteTableText"/>
              <w:rPr>
                <w:szCs w:val="16"/>
              </w:rPr>
            </w:pPr>
            <w:r w:rsidRPr="009A7184">
              <w:rPr>
                <w:szCs w:val="16"/>
              </w:rPr>
              <w:t>rep. No. 118, 2006</w:t>
            </w:r>
          </w:p>
        </w:tc>
      </w:tr>
      <w:tr w:rsidR="00FB2173" w:rsidRPr="009A7184" w14:paraId="0E4DFA0A" w14:textId="77777777" w:rsidTr="001F643F">
        <w:trPr>
          <w:cantSplit/>
        </w:trPr>
        <w:tc>
          <w:tcPr>
            <w:tcW w:w="2044" w:type="dxa"/>
            <w:shd w:val="clear" w:color="auto" w:fill="auto"/>
          </w:tcPr>
          <w:p w14:paraId="295B1A74" w14:textId="77777777" w:rsidR="00FB2173" w:rsidRPr="009A7184" w:rsidRDefault="00FB2173" w:rsidP="00FB2173">
            <w:pPr>
              <w:pStyle w:val="ENoteTableText"/>
              <w:tabs>
                <w:tab w:val="center" w:leader="dot" w:pos="2268"/>
              </w:tabs>
              <w:rPr>
                <w:szCs w:val="16"/>
              </w:rPr>
            </w:pPr>
            <w:r w:rsidRPr="009A7184">
              <w:rPr>
                <w:szCs w:val="16"/>
              </w:rPr>
              <w:t>8527.90.00</w:t>
            </w:r>
            <w:r w:rsidRPr="009A7184">
              <w:rPr>
                <w:szCs w:val="16"/>
              </w:rPr>
              <w:tab/>
            </w:r>
          </w:p>
        </w:tc>
        <w:tc>
          <w:tcPr>
            <w:tcW w:w="5044" w:type="dxa"/>
            <w:shd w:val="clear" w:color="auto" w:fill="auto"/>
          </w:tcPr>
          <w:p w14:paraId="271290E9" w14:textId="77777777" w:rsidR="00FB2173" w:rsidRPr="009A7184" w:rsidRDefault="00FB2173" w:rsidP="00FB2173">
            <w:pPr>
              <w:pStyle w:val="ENoteTableText"/>
              <w:rPr>
                <w:szCs w:val="16"/>
              </w:rPr>
            </w:pPr>
            <w:r w:rsidRPr="009A7184">
              <w:rPr>
                <w:szCs w:val="16"/>
              </w:rPr>
              <w:t>rep. No. 192, 1997</w:t>
            </w:r>
          </w:p>
        </w:tc>
      </w:tr>
      <w:tr w:rsidR="00FB2173" w:rsidRPr="009A7184" w14:paraId="43ADEA72" w14:textId="77777777" w:rsidTr="001F643F">
        <w:trPr>
          <w:cantSplit/>
        </w:trPr>
        <w:tc>
          <w:tcPr>
            <w:tcW w:w="2044" w:type="dxa"/>
            <w:shd w:val="clear" w:color="auto" w:fill="auto"/>
          </w:tcPr>
          <w:p w14:paraId="607DF85E" w14:textId="77777777" w:rsidR="00FB2173" w:rsidRPr="009A7184" w:rsidRDefault="00FB2173" w:rsidP="00FB2173">
            <w:pPr>
              <w:pStyle w:val="ENoteTableText"/>
              <w:tabs>
                <w:tab w:val="center" w:leader="dot" w:pos="2268"/>
              </w:tabs>
              <w:rPr>
                <w:szCs w:val="16"/>
              </w:rPr>
            </w:pPr>
            <w:r w:rsidRPr="009A7184">
              <w:rPr>
                <w:szCs w:val="16"/>
              </w:rPr>
              <w:t>8527.90.10</w:t>
            </w:r>
            <w:r w:rsidRPr="009A7184">
              <w:rPr>
                <w:szCs w:val="16"/>
              </w:rPr>
              <w:tab/>
            </w:r>
          </w:p>
        </w:tc>
        <w:tc>
          <w:tcPr>
            <w:tcW w:w="5044" w:type="dxa"/>
            <w:shd w:val="clear" w:color="auto" w:fill="auto"/>
          </w:tcPr>
          <w:p w14:paraId="5BAE2AD4" w14:textId="77777777" w:rsidR="00FB2173" w:rsidRPr="009A7184" w:rsidRDefault="00FB2173" w:rsidP="00FB2173">
            <w:pPr>
              <w:pStyle w:val="ENoteTableText"/>
              <w:rPr>
                <w:szCs w:val="16"/>
              </w:rPr>
            </w:pPr>
            <w:r w:rsidRPr="009A7184">
              <w:rPr>
                <w:szCs w:val="16"/>
              </w:rPr>
              <w:t>ad. No. 192, 1997</w:t>
            </w:r>
          </w:p>
        </w:tc>
      </w:tr>
      <w:tr w:rsidR="00FB2173" w:rsidRPr="009A7184" w14:paraId="3EE6D1D6" w14:textId="77777777" w:rsidTr="001F643F">
        <w:trPr>
          <w:cantSplit/>
        </w:trPr>
        <w:tc>
          <w:tcPr>
            <w:tcW w:w="2044" w:type="dxa"/>
            <w:shd w:val="clear" w:color="auto" w:fill="auto"/>
          </w:tcPr>
          <w:p w14:paraId="0207F2AE" w14:textId="77777777" w:rsidR="00FB2173" w:rsidRPr="009A7184" w:rsidRDefault="00FB2173" w:rsidP="00FB2173">
            <w:pPr>
              <w:pStyle w:val="ENoteTableText"/>
              <w:rPr>
                <w:szCs w:val="16"/>
              </w:rPr>
            </w:pPr>
          </w:p>
        </w:tc>
        <w:tc>
          <w:tcPr>
            <w:tcW w:w="5044" w:type="dxa"/>
            <w:shd w:val="clear" w:color="auto" w:fill="auto"/>
          </w:tcPr>
          <w:p w14:paraId="05F5B9D5" w14:textId="77777777" w:rsidR="00FB2173" w:rsidRPr="009A7184" w:rsidRDefault="00FB2173" w:rsidP="00FB2173">
            <w:pPr>
              <w:pStyle w:val="ENoteTableText"/>
              <w:rPr>
                <w:szCs w:val="16"/>
              </w:rPr>
            </w:pPr>
            <w:r w:rsidRPr="009A7184">
              <w:rPr>
                <w:szCs w:val="16"/>
              </w:rPr>
              <w:t>am. No. 63, 2003</w:t>
            </w:r>
          </w:p>
        </w:tc>
      </w:tr>
      <w:tr w:rsidR="00FB2173" w:rsidRPr="009A7184" w14:paraId="1F4E1CA7" w14:textId="77777777" w:rsidTr="001F643F">
        <w:trPr>
          <w:cantSplit/>
        </w:trPr>
        <w:tc>
          <w:tcPr>
            <w:tcW w:w="2044" w:type="dxa"/>
            <w:shd w:val="clear" w:color="auto" w:fill="auto"/>
          </w:tcPr>
          <w:p w14:paraId="380CC4B7" w14:textId="77777777" w:rsidR="00FB2173" w:rsidRPr="009A7184" w:rsidRDefault="00FB2173" w:rsidP="00FB2173">
            <w:pPr>
              <w:pStyle w:val="ENoteTableText"/>
              <w:rPr>
                <w:szCs w:val="16"/>
              </w:rPr>
            </w:pPr>
          </w:p>
        </w:tc>
        <w:tc>
          <w:tcPr>
            <w:tcW w:w="5044" w:type="dxa"/>
            <w:shd w:val="clear" w:color="auto" w:fill="auto"/>
          </w:tcPr>
          <w:p w14:paraId="5CE3840F" w14:textId="77777777" w:rsidR="00FB2173" w:rsidRPr="009A7184" w:rsidRDefault="00FB2173" w:rsidP="00FB2173">
            <w:pPr>
              <w:pStyle w:val="ENoteTableText"/>
              <w:rPr>
                <w:szCs w:val="16"/>
              </w:rPr>
            </w:pPr>
            <w:r w:rsidRPr="009A7184">
              <w:rPr>
                <w:szCs w:val="16"/>
              </w:rPr>
              <w:t>rep. No. 118, 2006</w:t>
            </w:r>
          </w:p>
        </w:tc>
      </w:tr>
      <w:tr w:rsidR="00FB2173" w:rsidRPr="009A7184" w14:paraId="7D2F879C" w14:textId="77777777" w:rsidTr="001F643F">
        <w:trPr>
          <w:cantSplit/>
        </w:trPr>
        <w:tc>
          <w:tcPr>
            <w:tcW w:w="2044" w:type="dxa"/>
            <w:shd w:val="clear" w:color="auto" w:fill="auto"/>
          </w:tcPr>
          <w:p w14:paraId="12ADE70C" w14:textId="77777777" w:rsidR="00FB2173" w:rsidRPr="009A7184" w:rsidRDefault="00FB2173" w:rsidP="00FB2173">
            <w:pPr>
              <w:pStyle w:val="ENoteTableText"/>
              <w:tabs>
                <w:tab w:val="center" w:leader="dot" w:pos="2268"/>
              </w:tabs>
              <w:rPr>
                <w:szCs w:val="16"/>
              </w:rPr>
            </w:pPr>
            <w:r w:rsidRPr="009A7184">
              <w:rPr>
                <w:szCs w:val="16"/>
              </w:rPr>
              <w:t>8527.90.90</w:t>
            </w:r>
            <w:r w:rsidRPr="009A7184">
              <w:rPr>
                <w:szCs w:val="16"/>
              </w:rPr>
              <w:tab/>
            </w:r>
          </w:p>
        </w:tc>
        <w:tc>
          <w:tcPr>
            <w:tcW w:w="5044" w:type="dxa"/>
            <w:shd w:val="clear" w:color="auto" w:fill="auto"/>
          </w:tcPr>
          <w:p w14:paraId="34856990" w14:textId="77777777" w:rsidR="00FB2173" w:rsidRPr="009A7184" w:rsidRDefault="00FB2173" w:rsidP="00FB2173">
            <w:pPr>
              <w:pStyle w:val="ENoteTableText"/>
              <w:rPr>
                <w:szCs w:val="16"/>
              </w:rPr>
            </w:pPr>
            <w:r w:rsidRPr="009A7184">
              <w:rPr>
                <w:szCs w:val="16"/>
              </w:rPr>
              <w:t>ad. No. 192, 1997</w:t>
            </w:r>
          </w:p>
        </w:tc>
      </w:tr>
      <w:tr w:rsidR="00FB2173" w:rsidRPr="009A7184" w14:paraId="144E5424" w14:textId="77777777" w:rsidTr="001F643F">
        <w:trPr>
          <w:cantSplit/>
        </w:trPr>
        <w:tc>
          <w:tcPr>
            <w:tcW w:w="2044" w:type="dxa"/>
            <w:shd w:val="clear" w:color="auto" w:fill="auto"/>
          </w:tcPr>
          <w:p w14:paraId="237264C2" w14:textId="77777777" w:rsidR="00FB2173" w:rsidRPr="009A7184" w:rsidRDefault="00FB2173" w:rsidP="00FB2173">
            <w:pPr>
              <w:pStyle w:val="ENoteTableText"/>
              <w:rPr>
                <w:szCs w:val="16"/>
              </w:rPr>
            </w:pPr>
          </w:p>
        </w:tc>
        <w:tc>
          <w:tcPr>
            <w:tcW w:w="5044" w:type="dxa"/>
            <w:shd w:val="clear" w:color="auto" w:fill="auto"/>
          </w:tcPr>
          <w:p w14:paraId="76902E54" w14:textId="77777777" w:rsidR="00FB2173" w:rsidRPr="009A7184" w:rsidRDefault="00FB2173" w:rsidP="00FB2173">
            <w:pPr>
              <w:pStyle w:val="ENoteTableText"/>
              <w:rPr>
                <w:szCs w:val="16"/>
              </w:rPr>
            </w:pPr>
            <w:r w:rsidRPr="009A7184">
              <w:rPr>
                <w:szCs w:val="16"/>
              </w:rPr>
              <w:t>am. No. 63, 2003</w:t>
            </w:r>
          </w:p>
        </w:tc>
      </w:tr>
      <w:tr w:rsidR="00FB2173" w:rsidRPr="009A7184" w14:paraId="665C530C" w14:textId="77777777" w:rsidTr="001F643F">
        <w:trPr>
          <w:cantSplit/>
        </w:trPr>
        <w:tc>
          <w:tcPr>
            <w:tcW w:w="2044" w:type="dxa"/>
            <w:shd w:val="clear" w:color="auto" w:fill="auto"/>
          </w:tcPr>
          <w:p w14:paraId="1BFE93DD" w14:textId="77777777" w:rsidR="00FB2173" w:rsidRPr="009A7184" w:rsidRDefault="00FB2173" w:rsidP="00FB2173">
            <w:pPr>
              <w:pStyle w:val="ENoteTableText"/>
              <w:rPr>
                <w:szCs w:val="16"/>
              </w:rPr>
            </w:pPr>
          </w:p>
        </w:tc>
        <w:tc>
          <w:tcPr>
            <w:tcW w:w="5044" w:type="dxa"/>
            <w:shd w:val="clear" w:color="auto" w:fill="auto"/>
          </w:tcPr>
          <w:p w14:paraId="107B5443" w14:textId="77777777" w:rsidR="00FB2173" w:rsidRPr="009A7184" w:rsidRDefault="00FB2173" w:rsidP="00FB2173">
            <w:pPr>
              <w:pStyle w:val="ENoteTableText"/>
              <w:rPr>
                <w:szCs w:val="16"/>
              </w:rPr>
            </w:pPr>
            <w:r w:rsidRPr="009A7184">
              <w:rPr>
                <w:szCs w:val="16"/>
              </w:rPr>
              <w:t>rep. No. 118, 2006</w:t>
            </w:r>
          </w:p>
        </w:tc>
      </w:tr>
      <w:tr w:rsidR="00FB2173" w:rsidRPr="009A7184" w14:paraId="6B38DB64" w14:textId="77777777" w:rsidTr="001F643F">
        <w:trPr>
          <w:cantSplit/>
        </w:trPr>
        <w:tc>
          <w:tcPr>
            <w:tcW w:w="2044" w:type="dxa"/>
            <w:shd w:val="clear" w:color="auto" w:fill="auto"/>
          </w:tcPr>
          <w:p w14:paraId="7EEAE2D9" w14:textId="77777777" w:rsidR="00FB2173" w:rsidRPr="009A7184" w:rsidRDefault="00FB2173" w:rsidP="00FB2173">
            <w:pPr>
              <w:pStyle w:val="ENoteTableText"/>
              <w:tabs>
                <w:tab w:val="center" w:leader="dot" w:pos="2268"/>
              </w:tabs>
              <w:rPr>
                <w:szCs w:val="16"/>
              </w:rPr>
            </w:pPr>
            <w:r w:rsidRPr="009A7184">
              <w:rPr>
                <w:szCs w:val="16"/>
              </w:rPr>
              <w:t>8527.91.00</w:t>
            </w:r>
            <w:r w:rsidRPr="009A7184">
              <w:rPr>
                <w:szCs w:val="16"/>
              </w:rPr>
              <w:tab/>
            </w:r>
          </w:p>
        </w:tc>
        <w:tc>
          <w:tcPr>
            <w:tcW w:w="5044" w:type="dxa"/>
            <w:shd w:val="clear" w:color="auto" w:fill="auto"/>
          </w:tcPr>
          <w:p w14:paraId="140DA9D4" w14:textId="77777777" w:rsidR="00FB2173" w:rsidRPr="009A7184" w:rsidRDefault="00FB2173" w:rsidP="00FB2173">
            <w:pPr>
              <w:pStyle w:val="ENoteTableText"/>
              <w:rPr>
                <w:szCs w:val="16"/>
              </w:rPr>
            </w:pPr>
            <w:r w:rsidRPr="009A7184">
              <w:rPr>
                <w:szCs w:val="16"/>
              </w:rPr>
              <w:t>ad. No. 118, 2006</w:t>
            </w:r>
          </w:p>
        </w:tc>
      </w:tr>
      <w:tr w:rsidR="00FB2173" w:rsidRPr="009A7184" w14:paraId="75DAF932" w14:textId="77777777" w:rsidTr="001F643F">
        <w:trPr>
          <w:cantSplit/>
        </w:trPr>
        <w:tc>
          <w:tcPr>
            <w:tcW w:w="2044" w:type="dxa"/>
            <w:shd w:val="clear" w:color="auto" w:fill="auto"/>
          </w:tcPr>
          <w:p w14:paraId="7F45801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84EE604" w14:textId="77777777" w:rsidR="00FB2173" w:rsidRPr="009A7184" w:rsidRDefault="00FB2173" w:rsidP="00FB2173">
            <w:pPr>
              <w:pStyle w:val="ENoteTableText"/>
              <w:rPr>
                <w:szCs w:val="16"/>
              </w:rPr>
            </w:pPr>
            <w:r w:rsidRPr="009A7184">
              <w:rPr>
                <w:szCs w:val="16"/>
              </w:rPr>
              <w:t>rs No 84, 2016</w:t>
            </w:r>
          </w:p>
        </w:tc>
      </w:tr>
      <w:tr w:rsidR="00FB2173" w:rsidRPr="009A7184" w14:paraId="6D1BC3FB" w14:textId="77777777" w:rsidTr="001F643F">
        <w:trPr>
          <w:cantSplit/>
        </w:trPr>
        <w:tc>
          <w:tcPr>
            <w:tcW w:w="2044" w:type="dxa"/>
            <w:shd w:val="clear" w:color="auto" w:fill="auto"/>
          </w:tcPr>
          <w:p w14:paraId="6C96F9E2" w14:textId="77777777" w:rsidR="00FB2173" w:rsidRPr="009A7184" w:rsidRDefault="00FB2173" w:rsidP="00FB2173">
            <w:pPr>
              <w:pStyle w:val="ENoteTableText"/>
              <w:tabs>
                <w:tab w:val="center" w:leader="dot" w:pos="2268"/>
              </w:tabs>
              <w:rPr>
                <w:szCs w:val="16"/>
              </w:rPr>
            </w:pPr>
            <w:r w:rsidRPr="009A7184">
              <w:rPr>
                <w:szCs w:val="16"/>
              </w:rPr>
              <w:t>8527.92.00</w:t>
            </w:r>
            <w:r w:rsidRPr="009A7184">
              <w:rPr>
                <w:szCs w:val="16"/>
              </w:rPr>
              <w:tab/>
            </w:r>
          </w:p>
        </w:tc>
        <w:tc>
          <w:tcPr>
            <w:tcW w:w="5044" w:type="dxa"/>
            <w:shd w:val="clear" w:color="auto" w:fill="auto"/>
          </w:tcPr>
          <w:p w14:paraId="76FD43B7" w14:textId="77777777" w:rsidR="00FB2173" w:rsidRPr="009A7184" w:rsidRDefault="00FB2173" w:rsidP="00FB2173">
            <w:pPr>
              <w:pStyle w:val="ENoteTableText"/>
              <w:rPr>
                <w:szCs w:val="16"/>
              </w:rPr>
            </w:pPr>
            <w:r w:rsidRPr="009A7184">
              <w:rPr>
                <w:szCs w:val="16"/>
              </w:rPr>
              <w:t>ad. No. 118, 2006</w:t>
            </w:r>
          </w:p>
        </w:tc>
      </w:tr>
      <w:tr w:rsidR="00FB2173" w:rsidRPr="009A7184" w14:paraId="21505098" w14:textId="77777777" w:rsidTr="001F643F">
        <w:trPr>
          <w:cantSplit/>
        </w:trPr>
        <w:tc>
          <w:tcPr>
            <w:tcW w:w="2044" w:type="dxa"/>
            <w:shd w:val="clear" w:color="auto" w:fill="auto"/>
          </w:tcPr>
          <w:p w14:paraId="5D3A61CD" w14:textId="77777777" w:rsidR="00FB2173" w:rsidRPr="009A7184" w:rsidRDefault="00FB2173" w:rsidP="00FB2173">
            <w:pPr>
              <w:pStyle w:val="ENoteTableText"/>
              <w:tabs>
                <w:tab w:val="center" w:leader="dot" w:pos="2268"/>
              </w:tabs>
              <w:rPr>
                <w:szCs w:val="16"/>
              </w:rPr>
            </w:pPr>
            <w:r w:rsidRPr="009A7184">
              <w:rPr>
                <w:szCs w:val="16"/>
              </w:rPr>
              <w:t>8527.99.00</w:t>
            </w:r>
            <w:r w:rsidRPr="009A7184">
              <w:rPr>
                <w:szCs w:val="16"/>
              </w:rPr>
              <w:tab/>
            </w:r>
          </w:p>
        </w:tc>
        <w:tc>
          <w:tcPr>
            <w:tcW w:w="5044" w:type="dxa"/>
            <w:shd w:val="clear" w:color="auto" w:fill="auto"/>
          </w:tcPr>
          <w:p w14:paraId="23C6EBC9" w14:textId="77777777" w:rsidR="00FB2173" w:rsidRPr="009A7184" w:rsidRDefault="00FB2173" w:rsidP="00FB2173">
            <w:pPr>
              <w:pStyle w:val="ENoteTableText"/>
              <w:rPr>
                <w:szCs w:val="16"/>
              </w:rPr>
            </w:pPr>
            <w:r w:rsidRPr="009A7184">
              <w:rPr>
                <w:szCs w:val="16"/>
              </w:rPr>
              <w:t>ad. No. 118, 2006</w:t>
            </w:r>
          </w:p>
        </w:tc>
      </w:tr>
      <w:tr w:rsidR="00FB2173" w:rsidRPr="009A7184" w14:paraId="3BCC6F3B" w14:textId="77777777" w:rsidTr="001F643F">
        <w:trPr>
          <w:cantSplit/>
        </w:trPr>
        <w:tc>
          <w:tcPr>
            <w:tcW w:w="2044" w:type="dxa"/>
            <w:shd w:val="clear" w:color="auto" w:fill="auto"/>
          </w:tcPr>
          <w:p w14:paraId="2130912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F3CD536" w14:textId="77777777" w:rsidR="00FB2173" w:rsidRPr="009A7184" w:rsidRDefault="00FB2173" w:rsidP="00FB2173">
            <w:pPr>
              <w:pStyle w:val="ENoteTableText"/>
              <w:rPr>
                <w:szCs w:val="16"/>
              </w:rPr>
            </w:pPr>
            <w:r w:rsidRPr="009A7184">
              <w:rPr>
                <w:szCs w:val="16"/>
              </w:rPr>
              <w:t>rs No 84, 2016</w:t>
            </w:r>
          </w:p>
        </w:tc>
      </w:tr>
      <w:tr w:rsidR="00FB2173" w:rsidRPr="009A7184" w14:paraId="067D8DC0" w14:textId="77777777" w:rsidTr="001F643F">
        <w:trPr>
          <w:cantSplit/>
        </w:trPr>
        <w:tc>
          <w:tcPr>
            <w:tcW w:w="2044" w:type="dxa"/>
            <w:shd w:val="clear" w:color="auto" w:fill="auto"/>
          </w:tcPr>
          <w:p w14:paraId="2CD3F284" w14:textId="77777777" w:rsidR="00FB2173" w:rsidRPr="009A7184" w:rsidRDefault="00FB2173" w:rsidP="00FB2173">
            <w:pPr>
              <w:pStyle w:val="ENoteTableText"/>
              <w:rPr>
                <w:szCs w:val="16"/>
              </w:rPr>
            </w:pPr>
            <w:r w:rsidRPr="009A7184">
              <w:rPr>
                <w:b/>
                <w:szCs w:val="16"/>
              </w:rPr>
              <w:t>8528</w:t>
            </w:r>
          </w:p>
        </w:tc>
        <w:tc>
          <w:tcPr>
            <w:tcW w:w="5044" w:type="dxa"/>
            <w:shd w:val="clear" w:color="auto" w:fill="auto"/>
          </w:tcPr>
          <w:p w14:paraId="5A0B81C0" w14:textId="77777777" w:rsidR="00FB2173" w:rsidRPr="009A7184" w:rsidRDefault="00FB2173" w:rsidP="00FB2173">
            <w:pPr>
              <w:pStyle w:val="ENoteTableText"/>
              <w:rPr>
                <w:szCs w:val="16"/>
              </w:rPr>
            </w:pPr>
          </w:p>
        </w:tc>
      </w:tr>
      <w:tr w:rsidR="00FB2173" w:rsidRPr="009A7184" w14:paraId="37AF60FC" w14:textId="77777777" w:rsidTr="001F643F">
        <w:trPr>
          <w:cantSplit/>
        </w:trPr>
        <w:tc>
          <w:tcPr>
            <w:tcW w:w="2044" w:type="dxa"/>
            <w:shd w:val="clear" w:color="auto" w:fill="auto"/>
          </w:tcPr>
          <w:p w14:paraId="19B3C0EA" w14:textId="77777777" w:rsidR="00FB2173" w:rsidRPr="009A7184" w:rsidRDefault="00FB2173" w:rsidP="00FB2173">
            <w:pPr>
              <w:pStyle w:val="ENoteTableText"/>
              <w:tabs>
                <w:tab w:val="center" w:leader="dot" w:pos="2268"/>
              </w:tabs>
              <w:rPr>
                <w:szCs w:val="16"/>
              </w:rPr>
            </w:pPr>
            <w:r w:rsidRPr="009A7184">
              <w:rPr>
                <w:szCs w:val="16"/>
              </w:rPr>
              <w:t>8528</w:t>
            </w:r>
            <w:r w:rsidRPr="009A7184">
              <w:rPr>
                <w:szCs w:val="16"/>
              </w:rPr>
              <w:tab/>
            </w:r>
          </w:p>
        </w:tc>
        <w:tc>
          <w:tcPr>
            <w:tcW w:w="5044" w:type="dxa"/>
            <w:shd w:val="clear" w:color="auto" w:fill="auto"/>
          </w:tcPr>
          <w:p w14:paraId="1FFC9366" w14:textId="77777777" w:rsidR="00FB2173" w:rsidRPr="009A7184" w:rsidRDefault="00FB2173" w:rsidP="00FB2173">
            <w:pPr>
              <w:pStyle w:val="ENoteTableText"/>
              <w:rPr>
                <w:szCs w:val="16"/>
              </w:rPr>
            </w:pPr>
            <w:r w:rsidRPr="009A7184">
              <w:rPr>
                <w:szCs w:val="16"/>
              </w:rPr>
              <w:t>rs. No. 118, 2006</w:t>
            </w:r>
          </w:p>
        </w:tc>
      </w:tr>
      <w:tr w:rsidR="00FB2173" w:rsidRPr="009A7184" w14:paraId="6B51C65C" w14:textId="77777777" w:rsidTr="001F643F">
        <w:trPr>
          <w:cantSplit/>
        </w:trPr>
        <w:tc>
          <w:tcPr>
            <w:tcW w:w="2044" w:type="dxa"/>
            <w:shd w:val="clear" w:color="auto" w:fill="auto"/>
          </w:tcPr>
          <w:p w14:paraId="5E286E79" w14:textId="77777777" w:rsidR="00FB2173" w:rsidRPr="009A7184" w:rsidRDefault="00FB2173" w:rsidP="00FB2173">
            <w:pPr>
              <w:pStyle w:val="ENoteTableText"/>
              <w:tabs>
                <w:tab w:val="center" w:leader="dot" w:pos="2268"/>
              </w:tabs>
              <w:rPr>
                <w:szCs w:val="16"/>
              </w:rPr>
            </w:pPr>
            <w:r w:rsidRPr="009A7184">
              <w:rPr>
                <w:szCs w:val="16"/>
              </w:rPr>
              <w:t>8528.1</w:t>
            </w:r>
            <w:r w:rsidRPr="009A7184">
              <w:rPr>
                <w:szCs w:val="16"/>
              </w:rPr>
              <w:tab/>
            </w:r>
          </w:p>
        </w:tc>
        <w:tc>
          <w:tcPr>
            <w:tcW w:w="5044" w:type="dxa"/>
            <w:shd w:val="clear" w:color="auto" w:fill="auto"/>
          </w:tcPr>
          <w:p w14:paraId="50230A5F" w14:textId="77777777" w:rsidR="00FB2173" w:rsidRPr="009A7184" w:rsidRDefault="00FB2173" w:rsidP="00FB2173">
            <w:pPr>
              <w:pStyle w:val="ENoteTableText"/>
              <w:rPr>
                <w:szCs w:val="16"/>
              </w:rPr>
            </w:pPr>
            <w:r w:rsidRPr="009A7184">
              <w:rPr>
                <w:szCs w:val="16"/>
              </w:rPr>
              <w:t>rep. No. 118, 2006</w:t>
            </w:r>
          </w:p>
        </w:tc>
      </w:tr>
      <w:tr w:rsidR="00FB2173" w:rsidRPr="009A7184" w14:paraId="59BB9B25" w14:textId="77777777" w:rsidTr="001F643F">
        <w:trPr>
          <w:cantSplit/>
        </w:trPr>
        <w:tc>
          <w:tcPr>
            <w:tcW w:w="2044" w:type="dxa"/>
            <w:shd w:val="clear" w:color="auto" w:fill="auto"/>
          </w:tcPr>
          <w:p w14:paraId="3B33AE2F" w14:textId="77777777" w:rsidR="00FB2173" w:rsidRPr="009A7184" w:rsidRDefault="00FB2173" w:rsidP="00FB2173">
            <w:pPr>
              <w:pStyle w:val="ENoteTableText"/>
              <w:tabs>
                <w:tab w:val="center" w:leader="dot" w:pos="2268"/>
              </w:tabs>
              <w:rPr>
                <w:szCs w:val="16"/>
              </w:rPr>
            </w:pPr>
            <w:r w:rsidRPr="009A7184">
              <w:rPr>
                <w:szCs w:val="16"/>
              </w:rPr>
              <w:t>8528.12.00</w:t>
            </w:r>
            <w:r w:rsidRPr="009A7184">
              <w:rPr>
                <w:szCs w:val="16"/>
              </w:rPr>
              <w:tab/>
            </w:r>
          </w:p>
        </w:tc>
        <w:tc>
          <w:tcPr>
            <w:tcW w:w="5044" w:type="dxa"/>
            <w:shd w:val="clear" w:color="auto" w:fill="auto"/>
          </w:tcPr>
          <w:p w14:paraId="48AE172B" w14:textId="77777777" w:rsidR="00FB2173" w:rsidRPr="009A7184" w:rsidRDefault="00FB2173" w:rsidP="00FB2173">
            <w:pPr>
              <w:pStyle w:val="ENoteTableText"/>
              <w:rPr>
                <w:szCs w:val="16"/>
              </w:rPr>
            </w:pPr>
            <w:r w:rsidRPr="009A7184">
              <w:rPr>
                <w:szCs w:val="16"/>
              </w:rPr>
              <w:t>rep. No. 118, 2006</w:t>
            </w:r>
          </w:p>
        </w:tc>
      </w:tr>
      <w:tr w:rsidR="00FB2173" w:rsidRPr="009A7184" w14:paraId="7A225D49" w14:textId="77777777" w:rsidTr="001F643F">
        <w:trPr>
          <w:cantSplit/>
        </w:trPr>
        <w:tc>
          <w:tcPr>
            <w:tcW w:w="2044" w:type="dxa"/>
            <w:shd w:val="clear" w:color="auto" w:fill="auto"/>
          </w:tcPr>
          <w:p w14:paraId="0D3BC212" w14:textId="77777777" w:rsidR="00FB2173" w:rsidRPr="009A7184" w:rsidRDefault="00FB2173" w:rsidP="00FB2173">
            <w:pPr>
              <w:pStyle w:val="ENoteTableText"/>
              <w:tabs>
                <w:tab w:val="center" w:leader="dot" w:pos="2268"/>
              </w:tabs>
              <w:rPr>
                <w:szCs w:val="16"/>
              </w:rPr>
            </w:pPr>
            <w:r w:rsidRPr="009A7184">
              <w:rPr>
                <w:szCs w:val="16"/>
              </w:rPr>
              <w:t>8528.13.00</w:t>
            </w:r>
            <w:r w:rsidRPr="009A7184">
              <w:rPr>
                <w:szCs w:val="16"/>
              </w:rPr>
              <w:tab/>
            </w:r>
          </w:p>
        </w:tc>
        <w:tc>
          <w:tcPr>
            <w:tcW w:w="5044" w:type="dxa"/>
            <w:shd w:val="clear" w:color="auto" w:fill="auto"/>
          </w:tcPr>
          <w:p w14:paraId="4890E808" w14:textId="77777777" w:rsidR="00FB2173" w:rsidRPr="009A7184" w:rsidRDefault="00FB2173" w:rsidP="00FB2173">
            <w:pPr>
              <w:pStyle w:val="ENoteTableText"/>
              <w:rPr>
                <w:szCs w:val="16"/>
              </w:rPr>
            </w:pPr>
            <w:r w:rsidRPr="009A7184">
              <w:rPr>
                <w:szCs w:val="16"/>
              </w:rPr>
              <w:t>am. No. 116, 2000</w:t>
            </w:r>
          </w:p>
        </w:tc>
      </w:tr>
      <w:tr w:rsidR="00FB2173" w:rsidRPr="009A7184" w14:paraId="5076D272" w14:textId="77777777" w:rsidTr="001F643F">
        <w:trPr>
          <w:cantSplit/>
        </w:trPr>
        <w:tc>
          <w:tcPr>
            <w:tcW w:w="2044" w:type="dxa"/>
            <w:shd w:val="clear" w:color="auto" w:fill="auto"/>
          </w:tcPr>
          <w:p w14:paraId="1361A652" w14:textId="77777777" w:rsidR="00FB2173" w:rsidRPr="009A7184" w:rsidRDefault="00FB2173" w:rsidP="00FB2173">
            <w:pPr>
              <w:pStyle w:val="ENoteTableText"/>
              <w:rPr>
                <w:szCs w:val="16"/>
              </w:rPr>
            </w:pPr>
          </w:p>
        </w:tc>
        <w:tc>
          <w:tcPr>
            <w:tcW w:w="5044" w:type="dxa"/>
            <w:shd w:val="clear" w:color="auto" w:fill="auto"/>
          </w:tcPr>
          <w:p w14:paraId="24364160" w14:textId="77777777" w:rsidR="00FB2173" w:rsidRPr="009A7184" w:rsidRDefault="00FB2173" w:rsidP="00FB2173">
            <w:pPr>
              <w:pStyle w:val="ENoteTableText"/>
              <w:rPr>
                <w:szCs w:val="16"/>
              </w:rPr>
            </w:pPr>
            <w:r w:rsidRPr="009A7184">
              <w:rPr>
                <w:szCs w:val="16"/>
              </w:rPr>
              <w:t>rep. No. 118, 2006</w:t>
            </w:r>
          </w:p>
        </w:tc>
      </w:tr>
      <w:tr w:rsidR="00FB2173" w:rsidRPr="009A7184" w14:paraId="08811082" w14:textId="77777777" w:rsidTr="001F643F">
        <w:trPr>
          <w:cantSplit/>
        </w:trPr>
        <w:tc>
          <w:tcPr>
            <w:tcW w:w="2044" w:type="dxa"/>
            <w:shd w:val="clear" w:color="auto" w:fill="auto"/>
          </w:tcPr>
          <w:p w14:paraId="79743FB2" w14:textId="77777777" w:rsidR="00FB2173" w:rsidRPr="009A7184" w:rsidRDefault="00FB2173" w:rsidP="00FB2173">
            <w:pPr>
              <w:pStyle w:val="ENoteTableText"/>
              <w:tabs>
                <w:tab w:val="center" w:leader="dot" w:pos="2268"/>
              </w:tabs>
              <w:rPr>
                <w:szCs w:val="16"/>
              </w:rPr>
            </w:pPr>
            <w:r w:rsidRPr="009A7184">
              <w:rPr>
                <w:szCs w:val="16"/>
              </w:rPr>
              <w:t>8528.2</w:t>
            </w:r>
            <w:r w:rsidRPr="009A7184">
              <w:rPr>
                <w:szCs w:val="16"/>
              </w:rPr>
              <w:tab/>
            </w:r>
          </w:p>
        </w:tc>
        <w:tc>
          <w:tcPr>
            <w:tcW w:w="5044" w:type="dxa"/>
            <w:shd w:val="clear" w:color="auto" w:fill="auto"/>
          </w:tcPr>
          <w:p w14:paraId="7BBC7929" w14:textId="77777777" w:rsidR="00FB2173" w:rsidRPr="009A7184" w:rsidRDefault="00FB2173" w:rsidP="00FB2173">
            <w:pPr>
              <w:pStyle w:val="ENoteTableText"/>
              <w:rPr>
                <w:szCs w:val="16"/>
              </w:rPr>
            </w:pPr>
            <w:r w:rsidRPr="009A7184">
              <w:rPr>
                <w:szCs w:val="16"/>
              </w:rPr>
              <w:t>rep. No. 118, 2006</w:t>
            </w:r>
          </w:p>
        </w:tc>
      </w:tr>
      <w:tr w:rsidR="00FB2173" w:rsidRPr="009A7184" w14:paraId="53CF9606" w14:textId="77777777" w:rsidTr="001F643F">
        <w:trPr>
          <w:cantSplit/>
        </w:trPr>
        <w:tc>
          <w:tcPr>
            <w:tcW w:w="2044" w:type="dxa"/>
            <w:shd w:val="clear" w:color="auto" w:fill="auto"/>
          </w:tcPr>
          <w:p w14:paraId="5A631362" w14:textId="77777777" w:rsidR="00FB2173" w:rsidRPr="009A7184" w:rsidRDefault="00FB2173" w:rsidP="00FB2173">
            <w:pPr>
              <w:pStyle w:val="ENoteTableText"/>
              <w:tabs>
                <w:tab w:val="center" w:leader="dot" w:pos="2268"/>
              </w:tabs>
              <w:rPr>
                <w:szCs w:val="16"/>
              </w:rPr>
            </w:pPr>
            <w:r w:rsidRPr="009A7184">
              <w:rPr>
                <w:szCs w:val="16"/>
              </w:rPr>
              <w:t>8528.21.00</w:t>
            </w:r>
            <w:r w:rsidRPr="009A7184">
              <w:rPr>
                <w:szCs w:val="16"/>
              </w:rPr>
              <w:tab/>
            </w:r>
          </w:p>
        </w:tc>
        <w:tc>
          <w:tcPr>
            <w:tcW w:w="5044" w:type="dxa"/>
            <w:shd w:val="clear" w:color="auto" w:fill="auto"/>
          </w:tcPr>
          <w:p w14:paraId="25EB6D5F" w14:textId="77777777" w:rsidR="00FB2173" w:rsidRPr="009A7184" w:rsidRDefault="00FB2173" w:rsidP="00FB2173">
            <w:pPr>
              <w:pStyle w:val="ENoteTableText"/>
              <w:rPr>
                <w:szCs w:val="16"/>
              </w:rPr>
            </w:pPr>
            <w:r w:rsidRPr="009A7184">
              <w:rPr>
                <w:szCs w:val="16"/>
              </w:rPr>
              <w:t>am. No. 26, 2001</w:t>
            </w:r>
          </w:p>
        </w:tc>
      </w:tr>
      <w:tr w:rsidR="00FB2173" w:rsidRPr="009A7184" w14:paraId="1EA613D3" w14:textId="77777777" w:rsidTr="001F643F">
        <w:trPr>
          <w:cantSplit/>
        </w:trPr>
        <w:tc>
          <w:tcPr>
            <w:tcW w:w="2044" w:type="dxa"/>
            <w:shd w:val="clear" w:color="auto" w:fill="auto"/>
          </w:tcPr>
          <w:p w14:paraId="5DBB4D14" w14:textId="77777777" w:rsidR="00FB2173" w:rsidRPr="009A7184" w:rsidRDefault="00FB2173" w:rsidP="00FB2173">
            <w:pPr>
              <w:pStyle w:val="ENoteTableText"/>
              <w:rPr>
                <w:szCs w:val="16"/>
              </w:rPr>
            </w:pPr>
          </w:p>
        </w:tc>
        <w:tc>
          <w:tcPr>
            <w:tcW w:w="5044" w:type="dxa"/>
            <w:shd w:val="clear" w:color="auto" w:fill="auto"/>
          </w:tcPr>
          <w:p w14:paraId="7588DD7E" w14:textId="77777777" w:rsidR="00FB2173" w:rsidRPr="009A7184" w:rsidRDefault="00FB2173" w:rsidP="00FB2173">
            <w:pPr>
              <w:pStyle w:val="ENoteTableText"/>
              <w:rPr>
                <w:szCs w:val="16"/>
              </w:rPr>
            </w:pPr>
            <w:r w:rsidRPr="009A7184">
              <w:rPr>
                <w:szCs w:val="16"/>
              </w:rPr>
              <w:t>rep. No. 118, 2006</w:t>
            </w:r>
          </w:p>
        </w:tc>
      </w:tr>
      <w:tr w:rsidR="00FB2173" w:rsidRPr="009A7184" w14:paraId="467D679C" w14:textId="77777777" w:rsidTr="001F643F">
        <w:trPr>
          <w:cantSplit/>
        </w:trPr>
        <w:tc>
          <w:tcPr>
            <w:tcW w:w="2044" w:type="dxa"/>
            <w:shd w:val="clear" w:color="auto" w:fill="auto"/>
          </w:tcPr>
          <w:p w14:paraId="6453529A" w14:textId="77777777" w:rsidR="00FB2173" w:rsidRPr="009A7184" w:rsidRDefault="00FB2173" w:rsidP="00FB2173">
            <w:pPr>
              <w:pStyle w:val="ENoteTableText"/>
              <w:tabs>
                <w:tab w:val="center" w:leader="dot" w:pos="2268"/>
              </w:tabs>
              <w:rPr>
                <w:szCs w:val="16"/>
              </w:rPr>
            </w:pPr>
            <w:r w:rsidRPr="009A7184">
              <w:rPr>
                <w:szCs w:val="16"/>
              </w:rPr>
              <w:t>8528.22.00</w:t>
            </w:r>
            <w:r w:rsidRPr="009A7184">
              <w:rPr>
                <w:szCs w:val="16"/>
              </w:rPr>
              <w:tab/>
            </w:r>
          </w:p>
        </w:tc>
        <w:tc>
          <w:tcPr>
            <w:tcW w:w="5044" w:type="dxa"/>
            <w:shd w:val="clear" w:color="auto" w:fill="auto"/>
          </w:tcPr>
          <w:p w14:paraId="6B94CCB0" w14:textId="77777777" w:rsidR="00FB2173" w:rsidRPr="009A7184" w:rsidRDefault="00FB2173" w:rsidP="00FB2173">
            <w:pPr>
              <w:pStyle w:val="ENoteTableText"/>
              <w:rPr>
                <w:szCs w:val="16"/>
              </w:rPr>
            </w:pPr>
            <w:r w:rsidRPr="009A7184">
              <w:rPr>
                <w:szCs w:val="16"/>
              </w:rPr>
              <w:t>am. No. 116, 2000</w:t>
            </w:r>
          </w:p>
        </w:tc>
      </w:tr>
      <w:tr w:rsidR="00FB2173" w:rsidRPr="009A7184" w14:paraId="27E15AA3" w14:textId="77777777" w:rsidTr="001F643F">
        <w:trPr>
          <w:cantSplit/>
        </w:trPr>
        <w:tc>
          <w:tcPr>
            <w:tcW w:w="2044" w:type="dxa"/>
            <w:shd w:val="clear" w:color="auto" w:fill="auto"/>
          </w:tcPr>
          <w:p w14:paraId="53FCA642" w14:textId="77777777" w:rsidR="00FB2173" w:rsidRPr="009A7184" w:rsidRDefault="00FB2173" w:rsidP="00FB2173">
            <w:pPr>
              <w:pStyle w:val="ENoteTableText"/>
              <w:rPr>
                <w:szCs w:val="16"/>
              </w:rPr>
            </w:pPr>
          </w:p>
        </w:tc>
        <w:tc>
          <w:tcPr>
            <w:tcW w:w="5044" w:type="dxa"/>
            <w:shd w:val="clear" w:color="auto" w:fill="auto"/>
          </w:tcPr>
          <w:p w14:paraId="1E8322F9" w14:textId="77777777" w:rsidR="00FB2173" w:rsidRPr="009A7184" w:rsidRDefault="00FB2173" w:rsidP="00FB2173">
            <w:pPr>
              <w:pStyle w:val="ENoteTableText"/>
              <w:rPr>
                <w:szCs w:val="16"/>
              </w:rPr>
            </w:pPr>
            <w:r w:rsidRPr="009A7184">
              <w:rPr>
                <w:szCs w:val="16"/>
              </w:rPr>
              <w:t>rep. No. 118, 2006</w:t>
            </w:r>
          </w:p>
        </w:tc>
      </w:tr>
      <w:tr w:rsidR="00FB2173" w:rsidRPr="009A7184" w14:paraId="3DD60059" w14:textId="77777777" w:rsidTr="001F643F">
        <w:trPr>
          <w:cantSplit/>
        </w:trPr>
        <w:tc>
          <w:tcPr>
            <w:tcW w:w="2044" w:type="dxa"/>
            <w:shd w:val="clear" w:color="auto" w:fill="auto"/>
          </w:tcPr>
          <w:p w14:paraId="0B5EF131" w14:textId="77777777" w:rsidR="00FB2173" w:rsidRPr="009A7184" w:rsidRDefault="00FB2173" w:rsidP="00FB2173">
            <w:pPr>
              <w:pStyle w:val="ENoteTableText"/>
              <w:tabs>
                <w:tab w:val="center" w:leader="dot" w:pos="2268"/>
              </w:tabs>
              <w:rPr>
                <w:szCs w:val="16"/>
              </w:rPr>
            </w:pPr>
            <w:r w:rsidRPr="009A7184">
              <w:rPr>
                <w:szCs w:val="16"/>
              </w:rPr>
              <w:t>8528.30.00</w:t>
            </w:r>
            <w:r w:rsidRPr="009A7184">
              <w:rPr>
                <w:szCs w:val="16"/>
              </w:rPr>
              <w:tab/>
            </w:r>
          </w:p>
        </w:tc>
        <w:tc>
          <w:tcPr>
            <w:tcW w:w="5044" w:type="dxa"/>
            <w:shd w:val="clear" w:color="auto" w:fill="auto"/>
          </w:tcPr>
          <w:p w14:paraId="54578D56" w14:textId="77777777" w:rsidR="00FB2173" w:rsidRPr="009A7184" w:rsidRDefault="00FB2173" w:rsidP="00FB2173">
            <w:pPr>
              <w:pStyle w:val="ENoteTableText"/>
              <w:rPr>
                <w:szCs w:val="16"/>
              </w:rPr>
            </w:pPr>
            <w:r w:rsidRPr="009A7184">
              <w:rPr>
                <w:szCs w:val="16"/>
              </w:rPr>
              <w:t>am. No. 26, 2001</w:t>
            </w:r>
          </w:p>
        </w:tc>
      </w:tr>
      <w:tr w:rsidR="00FB2173" w:rsidRPr="009A7184" w14:paraId="46C15DCA" w14:textId="77777777" w:rsidTr="001F643F">
        <w:trPr>
          <w:cantSplit/>
        </w:trPr>
        <w:tc>
          <w:tcPr>
            <w:tcW w:w="2044" w:type="dxa"/>
            <w:shd w:val="clear" w:color="auto" w:fill="auto"/>
          </w:tcPr>
          <w:p w14:paraId="55D82395" w14:textId="77777777" w:rsidR="00FB2173" w:rsidRPr="009A7184" w:rsidRDefault="00FB2173" w:rsidP="00FB2173">
            <w:pPr>
              <w:pStyle w:val="ENoteTableText"/>
              <w:rPr>
                <w:szCs w:val="16"/>
              </w:rPr>
            </w:pPr>
          </w:p>
        </w:tc>
        <w:tc>
          <w:tcPr>
            <w:tcW w:w="5044" w:type="dxa"/>
            <w:shd w:val="clear" w:color="auto" w:fill="auto"/>
          </w:tcPr>
          <w:p w14:paraId="5FD9EF62" w14:textId="77777777" w:rsidR="00FB2173" w:rsidRPr="009A7184" w:rsidRDefault="00FB2173" w:rsidP="00FB2173">
            <w:pPr>
              <w:pStyle w:val="ENoteTableText"/>
              <w:rPr>
                <w:szCs w:val="16"/>
              </w:rPr>
            </w:pPr>
            <w:r w:rsidRPr="009A7184">
              <w:rPr>
                <w:szCs w:val="16"/>
              </w:rPr>
              <w:t>rep. No. 118, 2006</w:t>
            </w:r>
          </w:p>
        </w:tc>
      </w:tr>
      <w:tr w:rsidR="00FB2173" w:rsidRPr="009A7184" w14:paraId="00ACF577" w14:textId="77777777" w:rsidTr="001F643F">
        <w:trPr>
          <w:cantSplit/>
        </w:trPr>
        <w:tc>
          <w:tcPr>
            <w:tcW w:w="2044" w:type="dxa"/>
            <w:shd w:val="clear" w:color="auto" w:fill="auto"/>
          </w:tcPr>
          <w:p w14:paraId="0337EA66" w14:textId="77777777" w:rsidR="00FB2173" w:rsidRPr="009A7184" w:rsidRDefault="00FB2173" w:rsidP="00FB2173">
            <w:pPr>
              <w:pStyle w:val="ENoteTableText"/>
              <w:tabs>
                <w:tab w:val="center" w:leader="dot" w:pos="2268"/>
              </w:tabs>
              <w:rPr>
                <w:szCs w:val="16"/>
              </w:rPr>
            </w:pPr>
            <w:r w:rsidRPr="009A7184">
              <w:rPr>
                <w:szCs w:val="16"/>
              </w:rPr>
              <w:t>8528.4</w:t>
            </w:r>
            <w:r w:rsidRPr="009A7184">
              <w:rPr>
                <w:szCs w:val="16"/>
              </w:rPr>
              <w:tab/>
            </w:r>
          </w:p>
        </w:tc>
        <w:tc>
          <w:tcPr>
            <w:tcW w:w="5044" w:type="dxa"/>
            <w:shd w:val="clear" w:color="auto" w:fill="auto"/>
          </w:tcPr>
          <w:p w14:paraId="132800A2" w14:textId="77777777" w:rsidR="00FB2173" w:rsidRPr="009A7184" w:rsidRDefault="00FB2173" w:rsidP="00FB2173">
            <w:pPr>
              <w:pStyle w:val="ENoteTableText"/>
              <w:rPr>
                <w:szCs w:val="16"/>
              </w:rPr>
            </w:pPr>
            <w:r w:rsidRPr="009A7184">
              <w:rPr>
                <w:szCs w:val="16"/>
              </w:rPr>
              <w:t>ad. No. 118, 2006</w:t>
            </w:r>
          </w:p>
        </w:tc>
      </w:tr>
      <w:tr w:rsidR="00FB2173" w:rsidRPr="009A7184" w14:paraId="286C69FE" w14:textId="77777777" w:rsidTr="001F643F">
        <w:trPr>
          <w:cantSplit/>
        </w:trPr>
        <w:tc>
          <w:tcPr>
            <w:tcW w:w="2044" w:type="dxa"/>
            <w:shd w:val="clear" w:color="auto" w:fill="auto"/>
          </w:tcPr>
          <w:p w14:paraId="0651799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EB2B23A" w14:textId="77777777" w:rsidR="00FB2173" w:rsidRPr="009A7184" w:rsidRDefault="00FB2173" w:rsidP="00FB2173">
            <w:pPr>
              <w:pStyle w:val="ENoteTableText"/>
              <w:rPr>
                <w:szCs w:val="16"/>
                <w:u w:val="single"/>
              </w:rPr>
            </w:pPr>
            <w:r w:rsidRPr="009A7184">
              <w:rPr>
                <w:szCs w:val="16"/>
              </w:rPr>
              <w:t>rs No 78, 2016</w:t>
            </w:r>
          </w:p>
        </w:tc>
      </w:tr>
      <w:tr w:rsidR="00FB2173" w:rsidRPr="009A7184" w14:paraId="4CA07FE3" w14:textId="77777777" w:rsidTr="001F643F">
        <w:trPr>
          <w:cantSplit/>
        </w:trPr>
        <w:tc>
          <w:tcPr>
            <w:tcW w:w="2044" w:type="dxa"/>
            <w:shd w:val="clear" w:color="auto" w:fill="auto"/>
          </w:tcPr>
          <w:p w14:paraId="622B06B8" w14:textId="77777777" w:rsidR="00FB2173" w:rsidRPr="009A7184" w:rsidRDefault="00FB2173" w:rsidP="00FB2173">
            <w:pPr>
              <w:pStyle w:val="ENoteTableText"/>
              <w:tabs>
                <w:tab w:val="center" w:leader="dot" w:pos="2268"/>
              </w:tabs>
              <w:rPr>
                <w:szCs w:val="16"/>
              </w:rPr>
            </w:pPr>
            <w:r w:rsidRPr="009A7184">
              <w:rPr>
                <w:szCs w:val="16"/>
              </w:rPr>
              <w:t>8528.41.00</w:t>
            </w:r>
            <w:r w:rsidRPr="009A7184">
              <w:rPr>
                <w:szCs w:val="16"/>
              </w:rPr>
              <w:tab/>
            </w:r>
          </w:p>
        </w:tc>
        <w:tc>
          <w:tcPr>
            <w:tcW w:w="5044" w:type="dxa"/>
            <w:shd w:val="clear" w:color="auto" w:fill="auto"/>
          </w:tcPr>
          <w:p w14:paraId="27ADABB1" w14:textId="77777777" w:rsidR="00FB2173" w:rsidRPr="009A7184" w:rsidRDefault="00FB2173" w:rsidP="00FB2173">
            <w:pPr>
              <w:pStyle w:val="ENoteTableText"/>
              <w:rPr>
                <w:szCs w:val="16"/>
              </w:rPr>
            </w:pPr>
            <w:r w:rsidRPr="009A7184">
              <w:rPr>
                <w:szCs w:val="16"/>
              </w:rPr>
              <w:t>ad. No. 118, 2006</w:t>
            </w:r>
          </w:p>
        </w:tc>
      </w:tr>
      <w:tr w:rsidR="00FB2173" w:rsidRPr="009A7184" w14:paraId="544AF954" w14:textId="77777777" w:rsidTr="001F643F">
        <w:trPr>
          <w:cantSplit/>
        </w:trPr>
        <w:tc>
          <w:tcPr>
            <w:tcW w:w="2044" w:type="dxa"/>
            <w:shd w:val="clear" w:color="auto" w:fill="auto"/>
          </w:tcPr>
          <w:p w14:paraId="4457187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C52170B" w14:textId="77777777" w:rsidR="00FB2173" w:rsidRPr="009A7184" w:rsidRDefault="00FB2173" w:rsidP="00FB2173">
            <w:pPr>
              <w:pStyle w:val="ENoteTableText"/>
              <w:rPr>
                <w:szCs w:val="16"/>
              </w:rPr>
            </w:pPr>
            <w:r w:rsidRPr="009A7184">
              <w:rPr>
                <w:szCs w:val="16"/>
              </w:rPr>
              <w:t>rep No 78, 2016</w:t>
            </w:r>
          </w:p>
        </w:tc>
      </w:tr>
      <w:tr w:rsidR="00FB2173" w:rsidRPr="009A7184" w14:paraId="1B50344F" w14:textId="77777777" w:rsidTr="001F643F">
        <w:trPr>
          <w:cantSplit/>
        </w:trPr>
        <w:tc>
          <w:tcPr>
            <w:tcW w:w="2044" w:type="dxa"/>
            <w:shd w:val="clear" w:color="auto" w:fill="auto"/>
          </w:tcPr>
          <w:p w14:paraId="5B4C00C7" w14:textId="77777777" w:rsidR="00FB2173" w:rsidRPr="009A7184" w:rsidRDefault="00FB2173" w:rsidP="00FB2173">
            <w:pPr>
              <w:pStyle w:val="ENoteTableText"/>
              <w:tabs>
                <w:tab w:val="center" w:leader="dot" w:pos="2268"/>
              </w:tabs>
              <w:rPr>
                <w:szCs w:val="16"/>
              </w:rPr>
            </w:pPr>
            <w:r w:rsidRPr="009A7184">
              <w:rPr>
                <w:szCs w:val="16"/>
              </w:rPr>
              <w:t>8528.42.00</w:t>
            </w:r>
            <w:r w:rsidRPr="009A7184">
              <w:rPr>
                <w:szCs w:val="16"/>
              </w:rPr>
              <w:tab/>
            </w:r>
          </w:p>
        </w:tc>
        <w:tc>
          <w:tcPr>
            <w:tcW w:w="5044" w:type="dxa"/>
            <w:shd w:val="clear" w:color="auto" w:fill="auto"/>
          </w:tcPr>
          <w:p w14:paraId="0DC6B667" w14:textId="77777777" w:rsidR="00FB2173" w:rsidRPr="009A7184" w:rsidRDefault="00FB2173" w:rsidP="00FB2173">
            <w:pPr>
              <w:pStyle w:val="ENoteTableText"/>
              <w:rPr>
                <w:szCs w:val="16"/>
              </w:rPr>
            </w:pPr>
            <w:r w:rsidRPr="009A7184">
              <w:rPr>
                <w:szCs w:val="16"/>
              </w:rPr>
              <w:t>ad No 78, 2016</w:t>
            </w:r>
          </w:p>
        </w:tc>
      </w:tr>
      <w:tr w:rsidR="00FB2173" w:rsidRPr="009A7184" w14:paraId="201BC616" w14:textId="77777777" w:rsidTr="001F643F">
        <w:trPr>
          <w:cantSplit/>
        </w:trPr>
        <w:tc>
          <w:tcPr>
            <w:tcW w:w="2044" w:type="dxa"/>
            <w:shd w:val="clear" w:color="auto" w:fill="auto"/>
          </w:tcPr>
          <w:p w14:paraId="6EF37896" w14:textId="77777777" w:rsidR="00FB2173" w:rsidRPr="009A7184" w:rsidRDefault="00FB2173" w:rsidP="00FB2173">
            <w:pPr>
              <w:pStyle w:val="ENoteTableText"/>
              <w:tabs>
                <w:tab w:val="center" w:leader="dot" w:pos="2268"/>
              </w:tabs>
              <w:rPr>
                <w:szCs w:val="16"/>
              </w:rPr>
            </w:pPr>
            <w:r w:rsidRPr="009A7184">
              <w:rPr>
                <w:szCs w:val="16"/>
              </w:rPr>
              <w:t>8528.49.00</w:t>
            </w:r>
            <w:r w:rsidRPr="009A7184">
              <w:rPr>
                <w:szCs w:val="16"/>
              </w:rPr>
              <w:tab/>
            </w:r>
          </w:p>
        </w:tc>
        <w:tc>
          <w:tcPr>
            <w:tcW w:w="5044" w:type="dxa"/>
            <w:shd w:val="clear" w:color="auto" w:fill="auto"/>
          </w:tcPr>
          <w:p w14:paraId="0D66140C" w14:textId="77777777" w:rsidR="00FB2173" w:rsidRPr="009A7184" w:rsidRDefault="00FB2173" w:rsidP="00FB2173">
            <w:pPr>
              <w:pStyle w:val="ENoteTableText"/>
              <w:rPr>
                <w:szCs w:val="16"/>
              </w:rPr>
            </w:pPr>
            <w:r w:rsidRPr="009A7184">
              <w:rPr>
                <w:szCs w:val="16"/>
              </w:rPr>
              <w:t>ad. No. 118, 2006</w:t>
            </w:r>
          </w:p>
        </w:tc>
      </w:tr>
      <w:tr w:rsidR="00FB2173" w:rsidRPr="009A7184" w14:paraId="7C0AA4DC" w14:textId="77777777" w:rsidTr="001F643F">
        <w:trPr>
          <w:cantSplit/>
        </w:trPr>
        <w:tc>
          <w:tcPr>
            <w:tcW w:w="2044" w:type="dxa"/>
            <w:shd w:val="clear" w:color="auto" w:fill="auto"/>
          </w:tcPr>
          <w:p w14:paraId="648AF68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220B69E" w14:textId="77777777" w:rsidR="00FB2173" w:rsidRPr="009A7184" w:rsidRDefault="00FB2173" w:rsidP="00FB2173">
            <w:pPr>
              <w:pStyle w:val="ENoteTableText"/>
              <w:rPr>
                <w:szCs w:val="16"/>
              </w:rPr>
            </w:pPr>
            <w:r w:rsidRPr="009A7184">
              <w:rPr>
                <w:szCs w:val="16"/>
              </w:rPr>
              <w:t>rs No 78, 2016</w:t>
            </w:r>
          </w:p>
        </w:tc>
      </w:tr>
      <w:tr w:rsidR="00FB2173" w:rsidRPr="009A7184" w14:paraId="10466CA7" w14:textId="77777777" w:rsidTr="001F643F">
        <w:trPr>
          <w:cantSplit/>
        </w:trPr>
        <w:tc>
          <w:tcPr>
            <w:tcW w:w="2044" w:type="dxa"/>
            <w:shd w:val="clear" w:color="auto" w:fill="auto"/>
          </w:tcPr>
          <w:p w14:paraId="3F63877B" w14:textId="77777777" w:rsidR="00FB2173" w:rsidRPr="009A7184" w:rsidRDefault="00FB2173" w:rsidP="00FB2173">
            <w:pPr>
              <w:pStyle w:val="ENoteTableText"/>
              <w:tabs>
                <w:tab w:val="center" w:leader="dot" w:pos="2268"/>
              </w:tabs>
              <w:rPr>
                <w:szCs w:val="16"/>
              </w:rPr>
            </w:pPr>
            <w:r w:rsidRPr="009A7184">
              <w:rPr>
                <w:szCs w:val="16"/>
              </w:rPr>
              <w:t>8528.5</w:t>
            </w:r>
            <w:r w:rsidRPr="009A7184">
              <w:rPr>
                <w:szCs w:val="16"/>
              </w:rPr>
              <w:tab/>
            </w:r>
          </w:p>
        </w:tc>
        <w:tc>
          <w:tcPr>
            <w:tcW w:w="5044" w:type="dxa"/>
            <w:shd w:val="clear" w:color="auto" w:fill="auto"/>
          </w:tcPr>
          <w:p w14:paraId="68514163" w14:textId="77777777" w:rsidR="00FB2173" w:rsidRPr="009A7184" w:rsidRDefault="00FB2173" w:rsidP="00FB2173">
            <w:pPr>
              <w:pStyle w:val="ENoteTableText"/>
              <w:rPr>
                <w:szCs w:val="16"/>
              </w:rPr>
            </w:pPr>
            <w:r w:rsidRPr="009A7184">
              <w:rPr>
                <w:szCs w:val="16"/>
              </w:rPr>
              <w:t>ad. No. 118, 2006</w:t>
            </w:r>
          </w:p>
        </w:tc>
      </w:tr>
      <w:tr w:rsidR="00FB2173" w:rsidRPr="009A7184" w14:paraId="0308D1F4" w14:textId="77777777" w:rsidTr="001F643F">
        <w:trPr>
          <w:cantSplit/>
        </w:trPr>
        <w:tc>
          <w:tcPr>
            <w:tcW w:w="2044" w:type="dxa"/>
            <w:shd w:val="clear" w:color="auto" w:fill="auto"/>
          </w:tcPr>
          <w:p w14:paraId="78C2F58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A52BC25" w14:textId="77777777" w:rsidR="00FB2173" w:rsidRPr="009A7184" w:rsidRDefault="00FB2173" w:rsidP="00FB2173">
            <w:pPr>
              <w:pStyle w:val="ENoteTableText"/>
              <w:rPr>
                <w:szCs w:val="16"/>
              </w:rPr>
            </w:pPr>
            <w:r w:rsidRPr="009A7184">
              <w:rPr>
                <w:szCs w:val="16"/>
              </w:rPr>
              <w:t>rs No 78, 2016</w:t>
            </w:r>
          </w:p>
        </w:tc>
      </w:tr>
      <w:tr w:rsidR="00FB2173" w:rsidRPr="009A7184" w14:paraId="4C29A168" w14:textId="77777777" w:rsidTr="001F643F">
        <w:trPr>
          <w:cantSplit/>
        </w:trPr>
        <w:tc>
          <w:tcPr>
            <w:tcW w:w="2044" w:type="dxa"/>
            <w:shd w:val="clear" w:color="auto" w:fill="auto"/>
          </w:tcPr>
          <w:p w14:paraId="046B3072" w14:textId="77777777" w:rsidR="00FB2173" w:rsidRPr="009A7184" w:rsidRDefault="00FB2173" w:rsidP="00FB2173">
            <w:pPr>
              <w:pStyle w:val="ENoteTableText"/>
              <w:tabs>
                <w:tab w:val="center" w:leader="dot" w:pos="2268"/>
              </w:tabs>
              <w:rPr>
                <w:szCs w:val="16"/>
              </w:rPr>
            </w:pPr>
            <w:r w:rsidRPr="009A7184">
              <w:rPr>
                <w:szCs w:val="16"/>
              </w:rPr>
              <w:t>8528.51.00</w:t>
            </w:r>
            <w:r w:rsidRPr="009A7184">
              <w:rPr>
                <w:szCs w:val="16"/>
              </w:rPr>
              <w:tab/>
            </w:r>
          </w:p>
        </w:tc>
        <w:tc>
          <w:tcPr>
            <w:tcW w:w="5044" w:type="dxa"/>
            <w:shd w:val="clear" w:color="auto" w:fill="auto"/>
          </w:tcPr>
          <w:p w14:paraId="1F2E3EBD" w14:textId="77777777" w:rsidR="00FB2173" w:rsidRPr="009A7184" w:rsidRDefault="00FB2173" w:rsidP="00FB2173">
            <w:pPr>
              <w:pStyle w:val="ENoteTableText"/>
              <w:rPr>
                <w:szCs w:val="16"/>
              </w:rPr>
            </w:pPr>
            <w:r w:rsidRPr="009A7184">
              <w:rPr>
                <w:szCs w:val="16"/>
              </w:rPr>
              <w:t>ad. No. 118, 2006</w:t>
            </w:r>
          </w:p>
        </w:tc>
      </w:tr>
      <w:tr w:rsidR="00FB2173" w:rsidRPr="009A7184" w14:paraId="535AFD04" w14:textId="77777777" w:rsidTr="001F643F">
        <w:trPr>
          <w:cantSplit/>
        </w:trPr>
        <w:tc>
          <w:tcPr>
            <w:tcW w:w="2044" w:type="dxa"/>
            <w:shd w:val="clear" w:color="auto" w:fill="auto"/>
          </w:tcPr>
          <w:p w14:paraId="7421EBA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45B7316" w14:textId="77777777" w:rsidR="00FB2173" w:rsidRPr="009A7184" w:rsidRDefault="00FB2173" w:rsidP="00FB2173">
            <w:pPr>
              <w:pStyle w:val="ENoteTableText"/>
              <w:rPr>
                <w:szCs w:val="16"/>
              </w:rPr>
            </w:pPr>
            <w:r w:rsidRPr="009A7184">
              <w:rPr>
                <w:szCs w:val="16"/>
              </w:rPr>
              <w:t>rep No 78, 2016</w:t>
            </w:r>
          </w:p>
        </w:tc>
      </w:tr>
      <w:tr w:rsidR="00FB2173" w:rsidRPr="009A7184" w14:paraId="77ECEF8E" w14:textId="77777777" w:rsidTr="001F643F">
        <w:trPr>
          <w:cantSplit/>
        </w:trPr>
        <w:tc>
          <w:tcPr>
            <w:tcW w:w="2044" w:type="dxa"/>
            <w:shd w:val="clear" w:color="auto" w:fill="auto"/>
          </w:tcPr>
          <w:p w14:paraId="64A95D1D" w14:textId="77777777" w:rsidR="00FB2173" w:rsidRPr="009A7184" w:rsidRDefault="00FB2173" w:rsidP="00FB2173">
            <w:pPr>
              <w:pStyle w:val="ENoteTableText"/>
              <w:tabs>
                <w:tab w:val="center" w:leader="dot" w:pos="2268"/>
              </w:tabs>
              <w:rPr>
                <w:szCs w:val="16"/>
              </w:rPr>
            </w:pPr>
            <w:r w:rsidRPr="009A7184">
              <w:rPr>
                <w:szCs w:val="16"/>
              </w:rPr>
              <w:t>8528.52.00</w:t>
            </w:r>
            <w:r w:rsidRPr="009A7184">
              <w:rPr>
                <w:szCs w:val="16"/>
              </w:rPr>
              <w:tab/>
            </w:r>
          </w:p>
        </w:tc>
        <w:tc>
          <w:tcPr>
            <w:tcW w:w="5044" w:type="dxa"/>
            <w:shd w:val="clear" w:color="auto" w:fill="auto"/>
          </w:tcPr>
          <w:p w14:paraId="5066197F" w14:textId="77777777" w:rsidR="00FB2173" w:rsidRPr="009A7184" w:rsidRDefault="00FB2173" w:rsidP="00FB2173">
            <w:pPr>
              <w:pStyle w:val="ENoteTableText"/>
              <w:rPr>
                <w:szCs w:val="16"/>
              </w:rPr>
            </w:pPr>
            <w:r w:rsidRPr="009A7184">
              <w:rPr>
                <w:szCs w:val="16"/>
              </w:rPr>
              <w:t>ad No 78, 2016</w:t>
            </w:r>
          </w:p>
        </w:tc>
      </w:tr>
      <w:tr w:rsidR="00FB2173" w:rsidRPr="009A7184" w14:paraId="504F3A47" w14:textId="77777777" w:rsidTr="001F643F">
        <w:trPr>
          <w:cantSplit/>
        </w:trPr>
        <w:tc>
          <w:tcPr>
            <w:tcW w:w="2044" w:type="dxa"/>
            <w:shd w:val="clear" w:color="auto" w:fill="auto"/>
          </w:tcPr>
          <w:p w14:paraId="57AF134B" w14:textId="77777777" w:rsidR="00FB2173" w:rsidRPr="009A7184" w:rsidRDefault="00FB2173" w:rsidP="00FB2173">
            <w:pPr>
              <w:pStyle w:val="ENoteTableText"/>
              <w:tabs>
                <w:tab w:val="center" w:leader="dot" w:pos="2268"/>
              </w:tabs>
              <w:rPr>
                <w:szCs w:val="16"/>
              </w:rPr>
            </w:pPr>
            <w:r w:rsidRPr="009A7184">
              <w:rPr>
                <w:szCs w:val="16"/>
              </w:rPr>
              <w:t>8528.59.00</w:t>
            </w:r>
            <w:r w:rsidRPr="009A7184">
              <w:rPr>
                <w:szCs w:val="16"/>
              </w:rPr>
              <w:tab/>
            </w:r>
          </w:p>
        </w:tc>
        <w:tc>
          <w:tcPr>
            <w:tcW w:w="5044" w:type="dxa"/>
            <w:shd w:val="clear" w:color="auto" w:fill="auto"/>
          </w:tcPr>
          <w:p w14:paraId="7284160F" w14:textId="77777777" w:rsidR="00FB2173" w:rsidRPr="009A7184" w:rsidRDefault="00FB2173" w:rsidP="00FB2173">
            <w:pPr>
              <w:pStyle w:val="ENoteTableText"/>
              <w:rPr>
                <w:szCs w:val="16"/>
              </w:rPr>
            </w:pPr>
            <w:r w:rsidRPr="009A7184">
              <w:rPr>
                <w:szCs w:val="16"/>
              </w:rPr>
              <w:t>ad. No. 118, 2006</w:t>
            </w:r>
          </w:p>
        </w:tc>
      </w:tr>
      <w:tr w:rsidR="00FB2173" w:rsidRPr="009A7184" w14:paraId="3CABA285" w14:textId="77777777" w:rsidTr="001F643F">
        <w:trPr>
          <w:cantSplit/>
        </w:trPr>
        <w:tc>
          <w:tcPr>
            <w:tcW w:w="2044" w:type="dxa"/>
            <w:shd w:val="clear" w:color="auto" w:fill="auto"/>
          </w:tcPr>
          <w:p w14:paraId="0A7BA75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4CE62A8" w14:textId="77777777" w:rsidR="00FB2173" w:rsidRPr="009A7184" w:rsidRDefault="00FB2173" w:rsidP="00FB2173">
            <w:pPr>
              <w:pStyle w:val="ENoteTableText"/>
              <w:rPr>
                <w:szCs w:val="16"/>
              </w:rPr>
            </w:pPr>
            <w:r w:rsidRPr="009A7184">
              <w:rPr>
                <w:szCs w:val="16"/>
              </w:rPr>
              <w:t>rs No 78, 2016</w:t>
            </w:r>
          </w:p>
        </w:tc>
      </w:tr>
      <w:tr w:rsidR="00FB2173" w:rsidRPr="009A7184" w14:paraId="6F917C6A" w14:textId="77777777" w:rsidTr="001F643F">
        <w:trPr>
          <w:cantSplit/>
        </w:trPr>
        <w:tc>
          <w:tcPr>
            <w:tcW w:w="2044" w:type="dxa"/>
            <w:shd w:val="clear" w:color="auto" w:fill="auto"/>
          </w:tcPr>
          <w:p w14:paraId="1F8699D7" w14:textId="77777777" w:rsidR="00FB2173" w:rsidRPr="009A7184" w:rsidRDefault="00FB2173" w:rsidP="00FB2173">
            <w:pPr>
              <w:pStyle w:val="ENoteTableText"/>
              <w:tabs>
                <w:tab w:val="center" w:leader="dot" w:pos="2268"/>
              </w:tabs>
              <w:rPr>
                <w:szCs w:val="16"/>
              </w:rPr>
            </w:pPr>
            <w:r w:rsidRPr="009A7184">
              <w:rPr>
                <w:szCs w:val="16"/>
              </w:rPr>
              <w:t>8528.6</w:t>
            </w:r>
            <w:r w:rsidRPr="009A7184">
              <w:rPr>
                <w:szCs w:val="16"/>
              </w:rPr>
              <w:tab/>
            </w:r>
          </w:p>
        </w:tc>
        <w:tc>
          <w:tcPr>
            <w:tcW w:w="5044" w:type="dxa"/>
            <w:shd w:val="clear" w:color="auto" w:fill="auto"/>
          </w:tcPr>
          <w:p w14:paraId="09C89890" w14:textId="77777777" w:rsidR="00FB2173" w:rsidRPr="009A7184" w:rsidRDefault="00FB2173" w:rsidP="00FB2173">
            <w:pPr>
              <w:pStyle w:val="ENoteTableText"/>
              <w:rPr>
                <w:szCs w:val="16"/>
              </w:rPr>
            </w:pPr>
            <w:r w:rsidRPr="009A7184">
              <w:rPr>
                <w:szCs w:val="16"/>
              </w:rPr>
              <w:t>ad. No. 118, 2006</w:t>
            </w:r>
          </w:p>
        </w:tc>
      </w:tr>
      <w:tr w:rsidR="00FB2173" w:rsidRPr="009A7184" w14:paraId="66F1514A" w14:textId="77777777" w:rsidTr="001F643F">
        <w:trPr>
          <w:cantSplit/>
        </w:trPr>
        <w:tc>
          <w:tcPr>
            <w:tcW w:w="2044" w:type="dxa"/>
            <w:shd w:val="clear" w:color="auto" w:fill="auto"/>
          </w:tcPr>
          <w:p w14:paraId="3B5EDFE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1BF6778" w14:textId="77777777" w:rsidR="00FB2173" w:rsidRPr="009A7184" w:rsidRDefault="00FB2173" w:rsidP="00FB2173">
            <w:pPr>
              <w:pStyle w:val="ENoteTableText"/>
              <w:rPr>
                <w:szCs w:val="16"/>
              </w:rPr>
            </w:pPr>
            <w:r w:rsidRPr="009A7184">
              <w:rPr>
                <w:szCs w:val="16"/>
              </w:rPr>
              <w:t>rs No 78, 2016</w:t>
            </w:r>
          </w:p>
        </w:tc>
      </w:tr>
      <w:tr w:rsidR="00FB2173" w:rsidRPr="009A7184" w14:paraId="08C9B365" w14:textId="77777777" w:rsidTr="001F643F">
        <w:trPr>
          <w:cantSplit/>
        </w:trPr>
        <w:tc>
          <w:tcPr>
            <w:tcW w:w="2044" w:type="dxa"/>
            <w:shd w:val="clear" w:color="auto" w:fill="auto"/>
          </w:tcPr>
          <w:p w14:paraId="52C876E6" w14:textId="77777777" w:rsidR="00FB2173" w:rsidRPr="009A7184" w:rsidRDefault="00FB2173" w:rsidP="00FB2173">
            <w:pPr>
              <w:pStyle w:val="ENoteTableText"/>
              <w:tabs>
                <w:tab w:val="center" w:leader="dot" w:pos="2268"/>
              </w:tabs>
              <w:rPr>
                <w:szCs w:val="16"/>
              </w:rPr>
            </w:pPr>
            <w:r w:rsidRPr="009A7184">
              <w:rPr>
                <w:szCs w:val="16"/>
              </w:rPr>
              <w:t>8528.61.00</w:t>
            </w:r>
            <w:r w:rsidRPr="009A7184">
              <w:rPr>
                <w:szCs w:val="16"/>
              </w:rPr>
              <w:tab/>
            </w:r>
          </w:p>
        </w:tc>
        <w:tc>
          <w:tcPr>
            <w:tcW w:w="5044" w:type="dxa"/>
            <w:shd w:val="clear" w:color="auto" w:fill="auto"/>
          </w:tcPr>
          <w:p w14:paraId="6F86286C" w14:textId="77777777" w:rsidR="00FB2173" w:rsidRPr="009A7184" w:rsidRDefault="00FB2173" w:rsidP="00FB2173">
            <w:pPr>
              <w:pStyle w:val="ENoteTableText"/>
              <w:rPr>
                <w:szCs w:val="16"/>
              </w:rPr>
            </w:pPr>
            <w:r w:rsidRPr="009A7184">
              <w:rPr>
                <w:szCs w:val="16"/>
              </w:rPr>
              <w:t>ad. No. 118, 2006</w:t>
            </w:r>
          </w:p>
        </w:tc>
      </w:tr>
      <w:tr w:rsidR="00FB2173" w:rsidRPr="009A7184" w14:paraId="46EACFBB" w14:textId="77777777" w:rsidTr="001F643F">
        <w:trPr>
          <w:cantSplit/>
        </w:trPr>
        <w:tc>
          <w:tcPr>
            <w:tcW w:w="2044" w:type="dxa"/>
            <w:shd w:val="clear" w:color="auto" w:fill="auto"/>
          </w:tcPr>
          <w:p w14:paraId="3CF3DC6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25BCD95" w14:textId="77777777" w:rsidR="00FB2173" w:rsidRPr="009A7184" w:rsidRDefault="00FB2173" w:rsidP="00FB2173">
            <w:pPr>
              <w:pStyle w:val="ENoteTableText"/>
              <w:rPr>
                <w:szCs w:val="16"/>
              </w:rPr>
            </w:pPr>
            <w:r w:rsidRPr="009A7184">
              <w:rPr>
                <w:szCs w:val="16"/>
              </w:rPr>
              <w:t>rep No 78, 2016</w:t>
            </w:r>
          </w:p>
        </w:tc>
      </w:tr>
      <w:tr w:rsidR="00FB2173" w:rsidRPr="009A7184" w14:paraId="3A0D16A4" w14:textId="77777777" w:rsidTr="001F643F">
        <w:trPr>
          <w:cantSplit/>
        </w:trPr>
        <w:tc>
          <w:tcPr>
            <w:tcW w:w="2044" w:type="dxa"/>
            <w:shd w:val="clear" w:color="auto" w:fill="auto"/>
          </w:tcPr>
          <w:p w14:paraId="3930037D" w14:textId="77777777" w:rsidR="00FB2173" w:rsidRPr="009A7184" w:rsidRDefault="00FB2173" w:rsidP="00FB2173">
            <w:pPr>
              <w:pStyle w:val="ENoteTableText"/>
              <w:tabs>
                <w:tab w:val="center" w:leader="dot" w:pos="2268"/>
              </w:tabs>
              <w:rPr>
                <w:szCs w:val="16"/>
              </w:rPr>
            </w:pPr>
            <w:r w:rsidRPr="009A7184">
              <w:rPr>
                <w:szCs w:val="16"/>
              </w:rPr>
              <w:t>8528.62.00</w:t>
            </w:r>
            <w:r w:rsidRPr="009A7184">
              <w:rPr>
                <w:szCs w:val="16"/>
              </w:rPr>
              <w:tab/>
            </w:r>
          </w:p>
        </w:tc>
        <w:tc>
          <w:tcPr>
            <w:tcW w:w="5044" w:type="dxa"/>
            <w:shd w:val="clear" w:color="auto" w:fill="auto"/>
          </w:tcPr>
          <w:p w14:paraId="0202A1FD" w14:textId="77777777" w:rsidR="00FB2173" w:rsidRPr="009A7184" w:rsidRDefault="00FB2173" w:rsidP="00FB2173">
            <w:pPr>
              <w:pStyle w:val="ENoteTableText"/>
              <w:rPr>
                <w:szCs w:val="16"/>
              </w:rPr>
            </w:pPr>
            <w:r w:rsidRPr="009A7184">
              <w:rPr>
                <w:szCs w:val="16"/>
              </w:rPr>
              <w:t>ad No 78, 2016</w:t>
            </w:r>
          </w:p>
        </w:tc>
      </w:tr>
      <w:tr w:rsidR="00FB2173" w:rsidRPr="009A7184" w14:paraId="772FE5B0" w14:textId="77777777" w:rsidTr="001F643F">
        <w:trPr>
          <w:cantSplit/>
        </w:trPr>
        <w:tc>
          <w:tcPr>
            <w:tcW w:w="2044" w:type="dxa"/>
            <w:shd w:val="clear" w:color="auto" w:fill="auto"/>
          </w:tcPr>
          <w:p w14:paraId="232A601B" w14:textId="77777777" w:rsidR="00FB2173" w:rsidRPr="009A7184" w:rsidRDefault="00FB2173" w:rsidP="00FB2173">
            <w:pPr>
              <w:pStyle w:val="ENoteTableText"/>
              <w:tabs>
                <w:tab w:val="center" w:leader="dot" w:pos="2268"/>
              </w:tabs>
              <w:rPr>
                <w:szCs w:val="16"/>
              </w:rPr>
            </w:pPr>
            <w:r w:rsidRPr="009A7184">
              <w:rPr>
                <w:szCs w:val="16"/>
              </w:rPr>
              <w:t>8528.69.00</w:t>
            </w:r>
            <w:r w:rsidRPr="009A7184">
              <w:rPr>
                <w:szCs w:val="16"/>
              </w:rPr>
              <w:tab/>
            </w:r>
          </w:p>
        </w:tc>
        <w:tc>
          <w:tcPr>
            <w:tcW w:w="5044" w:type="dxa"/>
            <w:shd w:val="clear" w:color="auto" w:fill="auto"/>
          </w:tcPr>
          <w:p w14:paraId="2BB5C413" w14:textId="77777777" w:rsidR="00FB2173" w:rsidRPr="009A7184" w:rsidRDefault="00FB2173" w:rsidP="00FB2173">
            <w:pPr>
              <w:pStyle w:val="ENoteTableText"/>
              <w:rPr>
                <w:szCs w:val="16"/>
              </w:rPr>
            </w:pPr>
            <w:r w:rsidRPr="009A7184">
              <w:rPr>
                <w:szCs w:val="16"/>
              </w:rPr>
              <w:t>ad. No. 118, 2006</w:t>
            </w:r>
          </w:p>
        </w:tc>
      </w:tr>
      <w:tr w:rsidR="00FB2173" w:rsidRPr="009A7184" w14:paraId="7ECECA78" w14:textId="77777777" w:rsidTr="001F643F">
        <w:trPr>
          <w:cantSplit/>
        </w:trPr>
        <w:tc>
          <w:tcPr>
            <w:tcW w:w="2044" w:type="dxa"/>
            <w:shd w:val="clear" w:color="auto" w:fill="auto"/>
          </w:tcPr>
          <w:p w14:paraId="038B9A8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DB33396" w14:textId="77777777" w:rsidR="00FB2173" w:rsidRPr="009A7184" w:rsidRDefault="00FB2173" w:rsidP="00FB2173">
            <w:pPr>
              <w:pStyle w:val="ENoteTableText"/>
              <w:rPr>
                <w:szCs w:val="16"/>
              </w:rPr>
            </w:pPr>
            <w:r w:rsidRPr="009A7184">
              <w:rPr>
                <w:szCs w:val="16"/>
              </w:rPr>
              <w:t>rs No 78, 2016</w:t>
            </w:r>
          </w:p>
        </w:tc>
      </w:tr>
      <w:tr w:rsidR="00FB2173" w:rsidRPr="009A7184" w14:paraId="48914E82" w14:textId="77777777" w:rsidTr="001F643F">
        <w:trPr>
          <w:cantSplit/>
        </w:trPr>
        <w:tc>
          <w:tcPr>
            <w:tcW w:w="2044" w:type="dxa"/>
            <w:shd w:val="clear" w:color="auto" w:fill="auto"/>
          </w:tcPr>
          <w:p w14:paraId="5E3A5AA6" w14:textId="77777777" w:rsidR="00FB2173" w:rsidRPr="009A7184" w:rsidRDefault="00FB2173" w:rsidP="00FB2173">
            <w:pPr>
              <w:pStyle w:val="ENoteTableText"/>
              <w:tabs>
                <w:tab w:val="center" w:leader="dot" w:pos="2268"/>
              </w:tabs>
              <w:rPr>
                <w:szCs w:val="16"/>
              </w:rPr>
            </w:pPr>
            <w:r w:rsidRPr="009A7184">
              <w:rPr>
                <w:szCs w:val="16"/>
              </w:rPr>
              <w:t>8528.7</w:t>
            </w:r>
            <w:r w:rsidRPr="009A7184">
              <w:rPr>
                <w:szCs w:val="16"/>
              </w:rPr>
              <w:tab/>
            </w:r>
          </w:p>
        </w:tc>
        <w:tc>
          <w:tcPr>
            <w:tcW w:w="5044" w:type="dxa"/>
            <w:shd w:val="clear" w:color="auto" w:fill="auto"/>
          </w:tcPr>
          <w:p w14:paraId="7FB47249" w14:textId="77777777" w:rsidR="00FB2173" w:rsidRPr="009A7184" w:rsidRDefault="00FB2173" w:rsidP="00FB2173">
            <w:pPr>
              <w:pStyle w:val="ENoteTableText"/>
              <w:rPr>
                <w:szCs w:val="16"/>
              </w:rPr>
            </w:pPr>
            <w:r w:rsidRPr="009A7184">
              <w:rPr>
                <w:szCs w:val="16"/>
              </w:rPr>
              <w:t>ad. No. 118, 2006</w:t>
            </w:r>
          </w:p>
        </w:tc>
      </w:tr>
      <w:tr w:rsidR="00FB2173" w:rsidRPr="009A7184" w14:paraId="28C8782A" w14:textId="77777777" w:rsidTr="001F643F">
        <w:trPr>
          <w:cantSplit/>
        </w:trPr>
        <w:tc>
          <w:tcPr>
            <w:tcW w:w="2044" w:type="dxa"/>
            <w:shd w:val="clear" w:color="auto" w:fill="auto"/>
          </w:tcPr>
          <w:p w14:paraId="097DB1F6" w14:textId="77777777" w:rsidR="00FB2173" w:rsidRPr="009A7184" w:rsidRDefault="00FB2173" w:rsidP="00FB2173">
            <w:pPr>
              <w:pStyle w:val="ENoteTableText"/>
              <w:tabs>
                <w:tab w:val="center" w:leader="dot" w:pos="2268"/>
              </w:tabs>
              <w:rPr>
                <w:szCs w:val="16"/>
              </w:rPr>
            </w:pPr>
            <w:r w:rsidRPr="009A7184">
              <w:rPr>
                <w:szCs w:val="16"/>
              </w:rPr>
              <w:t>8528.71</w:t>
            </w:r>
            <w:r w:rsidRPr="009A7184">
              <w:rPr>
                <w:szCs w:val="16"/>
              </w:rPr>
              <w:tab/>
            </w:r>
          </w:p>
        </w:tc>
        <w:tc>
          <w:tcPr>
            <w:tcW w:w="5044" w:type="dxa"/>
            <w:shd w:val="clear" w:color="auto" w:fill="auto"/>
          </w:tcPr>
          <w:p w14:paraId="3620F0F3" w14:textId="77777777" w:rsidR="00FB2173" w:rsidRPr="009A7184" w:rsidRDefault="00FB2173" w:rsidP="00FB2173">
            <w:pPr>
              <w:pStyle w:val="ENoteTableText"/>
              <w:rPr>
                <w:szCs w:val="16"/>
              </w:rPr>
            </w:pPr>
            <w:r w:rsidRPr="009A7184">
              <w:rPr>
                <w:szCs w:val="16"/>
              </w:rPr>
              <w:t>ad. No. 118, 2006</w:t>
            </w:r>
          </w:p>
        </w:tc>
      </w:tr>
      <w:tr w:rsidR="00FB2173" w:rsidRPr="009A7184" w14:paraId="0BA1DB24" w14:textId="77777777" w:rsidTr="001F643F">
        <w:trPr>
          <w:cantSplit/>
        </w:trPr>
        <w:tc>
          <w:tcPr>
            <w:tcW w:w="2044" w:type="dxa"/>
            <w:shd w:val="clear" w:color="auto" w:fill="auto"/>
          </w:tcPr>
          <w:p w14:paraId="2DB6AD97" w14:textId="77777777" w:rsidR="00FB2173" w:rsidRPr="009A7184" w:rsidRDefault="00FB2173" w:rsidP="00FB2173">
            <w:pPr>
              <w:pStyle w:val="ENoteTableText"/>
              <w:tabs>
                <w:tab w:val="center" w:leader="dot" w:pos="2268"/>
              </w:tabs>
              <w:rPr>
                <w:szCs w:val="16"/>
              </w:rPr>
            </w:pPr>
            <w:r w:rsidRPr="009A7184">
              <w:rPr>
                <w:szCs w:val="16"/>
              </w:rPr>
              <w:t>8528.71.10</w:t>
            </w:r>
            <w:r w:rsidRPr="009A7184">
              <w:rPr>
                <w:szCs w:val="16"/>
              </w:rPr>
              <w:tab/>
            </w:r>
          </w:p>
        </w:tc>
        <w:tc>
          <w:tcPr>
            <w:tcW w:w="5044" w:type="dxa"/>
            <w:shd w:val="clear" w:color="auto" w:fill="auto"/>
          </w:tcPr>
          <w:p w14:paraId="542E3486" w14:textId="77777777" w:rsidR="00FB2173" w:rsidRPr="009A7184" w:rsidRDefault="00FB2173" w:rsidP="00FB2173">
            <w:pPr>
              <w:pStyle w:val="ENoteTableText"/>
              <w:rPr>
                <w:szCs w:val="16"/>
              </w:rPr>
            </w:pPr>
            <w:r w:rsidRPr="009A7184">
              <w:rPr>
                <w:szCs w:val="16"/>
              </w:rPr>
              <w:t>ad. No. 118, 2006</w:t>
            </w:r>
          </w:p>
        </w:tc>
      </w:tr>
      <w:tr w:rsidR="00FB2173" w:rsidRPr="009A7184" w14:paraId="37B54784" w14:textId="77777777" w:rsidTr="001F643F">
        <w:trPr>
          <w:cantSplit/>
        </w:trPr>
        <w:tc>
          <w:tcPr>
            <w:tcW w:w="2044" w:type="dxa"/>
            <w:shd w:val="clear" w:color="auto" w:fill="auto"/>
          </w:tcPr>
          <w:p w14:paraId="5B609B1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42B99BA" w14:textId="77777777" w:rsidR="00FB2173" w:rsidRPr="009A7184" w:rsidRDefault="00FB2173" w:rsidP="00FB2173">
            <w:pPr>
              <w:pStyle w:val="ENoteTableText"/>
              <w:rPr>
                <w:szCs w:val="16"/>
              </w:rPr>
            </w:pPr>
            <w:r w:rsidRPr="009A7184">
              <w:rPr>
                <w:szCs w:val="16"/>
              </w:rPr>
              <w:t>rs No 84, 2016</w:t>
            </w:r>
          </w:p>
        </w:tc>
      </w:tr>
      <w:tr w:rsidR="00FB2173" w:rsidRPr="009A7184" w14:paraId="6F17F8FE" w14:textId="77777777" w:rsidTr="001F643F">
        <w:trPr>
          <w:cantSplit/>
        </w:trPr>
        <w:tc>
          <w:tcPr>
            <w:tcW w:w="2044" w:type="dxa"/>
            <w:shd w:val="clear" w:color="auto" w:fill="auto"/>
          </w:tcPr>
          <w:p w14:paraId="40856FB7" w14:textId="77777777" w:rsidR="00FB2173" w:rsidRPr="009A7184" w:rsidRDefault="00FB2173" w:rsidP="00FB2173">
            <w:pPr>
              <w:pStyle w:val="ENoteTableText"/>
              <w:tabs>
                <w:tab w:val="center" w:leader="dot" w:pos="2268"/>
              </w:tabs>
              <w:rPr>
                <w:szCs w:val="16"/>
              </w:rPr>
            </w:pPr>
            <w:r w:rsidRPr="009A7184">
              <w:rPr>
                <w:szCs w:val="16"/>
              </w:rPr>
              <w:t>8528.71.20</w:t>
            </w:r>
            <w:r w:rsidRPr="009A7184">
              <w:rPr>
                <w:szCs w:val="16"/>
              </w:rPr>
              <w:tab/>
            </w:r>
          </w:p>
        </w:tc>
        <w:tc>
          <w:tcPr>
            <w:tcW w:w="5044" w:type="dxa"/>
            <w:shd w:val="clear" w:color="auto" w:fill="auto"/>
          </w:tcPr>
          <w:p w14:paraId="5A1B945F" w14:textId="77777777" w:rsidR="00FB2173" w:rsidRPr="009A7184" w:rsidRDefault="00FB2173" w:rsidP="00FB2173">
            <w:pPr>
              <w:pStyle w:val="ENoteTableText"/>
              <w:rPr>
                <w:szCs w:val="16"/>
              </w:rPr>
            </w:pPr>
            <w:r w:rsidRPr="009A7184">
              <w:rPr>
                <w:szCs w:val="16"/>
              </w:rPr>
              <w:t>ad. No. 118, 2006</w:t>
            </w:r>
          </w:p>
        </w:tc>
      </w:tr>
      <w:tr w:rsidR="00FB2173" w:rsidRPr="009A7184" w14:paraId="1957D22A" w14:textId="77777777" w:rsidTr="001F643F">
        <w:trPr>
          <w:cantSplit/>
        </w:trPr>
        <w:tc>
          <w:tcPr>
            <w:tcW w:w="2044" w:type="dxa"/>
            <w:shd w:val="clear" w:color="auto" w:fill="auto"/>
          </w:tcPr>
          <w:p w14:paraId="05B82B7A" w14:textId="77777777" w:rsidR="00FB2173" w:rsidRPr="009A7184" w:rsidRDefault="00FB2173" w:rsidP="00FB2173">
            <w:pPr>
              <w:pStyle w:val="ENoteTableText"/>
              <w:tabs>
                <w:tab w:val="center" w:leader="dot" w:pos="2268"/>
              </w:tabs>
              <w:rPr>
                <w:szCs w:val="16"/>
              </w:rPr>
            </w:pPr>
            <w:r w:rsidRPr="009A7184">
              <w:rPr>
                <w:szCs w:val="16"/>
              </w:rPr>
              <w:t>8528.72.00</w:t>
            </w:r>
            <w:r w:rsidRPr="009A7184">
              <w:rPr>
                <w:szCs w:val="16"/>
              </w:rPr>
              <w:tab/>
            </w:r>
          </w:p>
        </w:tc>
        <w:tc>
          <w:tcPr>
            <w:tcW w:w="5044" w:type="dxa"/>
            <w:shd w:val="clear" w:color="auto" w:fill="auto"/>
          </w:tcPr>
          <w:p w14:paraId="05689CE6" w14:textId="77777777" w:rsidR="00FB2173" w:rsidRPr="009A7184" w:rsidRDefault="00FB2173" w:rsidP="00FB2173">
            <w:pPr>
              <w:pStyle w:val="ENoteTableText"/>
              <w:rPr>
                <w:szCs w:val="16"/>
              </w:rPr>
            </w:pPr>
            <w:r w:rsidRPr="009A7184">
              <w:rPr>
                <w:szCs w:val="16"/>
              </w:rPr>
              <w:t>ad. No. 118, 2006</w:t>
            </w:r>
          </w:p>
        </w:tc>
      </w:tr>
      <w:tr w:rsidR="00FB2173" w:rsidRPr="009A7184" w14:paraId="3A1A5194" w14:textId="77777777" w:rsidTr="001F643F">
        <w:trPr>
          <w:cantSplit/>
        </w:trPr>
        <w:tc>
          <w:tcPr>
            <w:tcW w:w="2044" w:type="dxa"/>
            <w:shd w:val="clear" w:color="auto" w:fill="auto"/>
          </w:tcPr>
          <w:p w14:paraId="592647FC" w14:textId="77777777" w:rsidR="00FB2173" w:rsidRPr="009A7184" w:rsidRDefault="00FB2173" w:rsidP="00FB2173">
            <w:pPr>
              <w:pStyle w:val="ENoteTableText"/>
              <w:tabs>
                <w:tab w:val="center" w:leader="dot" w:pos="2268"/>
              </w:tabs>
              <w:rPr>
                <w:szCs w:val="16"/>
              </w:rPr>
            </w:pPr>
            <w:r w:rsidRPr="009A7184">
              <w:rPr>
                <w:szCs w:val="16"/>
              </w:rPr>
              <w:t>8528.73.00</w:t>
            </w:r>
            <w:r w:rsidRPr="009A7184">
              <w:rPr>
                <w:szCs w:val="16"/>
              </w:rPr>
              <w:tab/>
            </w:r>
          </w:p>
        </w:tc>
        <w:tc>
          <w:tcPr>
            <w:tcW w:w="5044" w:type="dxa"/>
            <w:shd w:val="clear" w:color="auto" w:fill="auto"/>
          </w:tcPr>
          <w:p w14:paraId="2CA46743" w14:textId="77777777" w:rsidR="00FB2173" w:rsidRPr="009A7184" w:rsidRDefault="00FB2173" w:rsidP="00FB2173">
            <w:pPr>
              <w:pStyle w:val="ENoteTableText"/>
              <w:rPr>
                <w:szCs w:val="16"/>
              </w:rPr>
            </w:pPr>
            <w:r w:rsidRPr="009A7184">
              <w:rPr>
                <w:szCs w:val="16"/>
              </w:rPr>
              <w:t>ad. No. 118, 2006</w:t>
            </w:r>
          </w:p>
        </w:tc>
      </w:tr>
      <w:tr w:rsidR="00FB2173" w:rsidRPr="009A7184" w14:paraId="5B00BDFC" w14:textId="77777777" w:rsidTr="001F643F">
        <w:trPr>
          <w:cantSplit/>
        </w:trPr>
        <w:tc>
          <w:tcPr>
            <w:tcW w:w="2044" w:type="dxa"/>
            <w:shd w:val="clear" w:color="auto" w:fill="auto"/>
          </w:tcPr>
          <w:p w14:paraId="1EB8653F" w14:textId="77777777" w:rsidR="00FB2173" w:rsidRPr="009A7184" w:rsidRDefault="00FB2173" w:rsidP="00FB2173">
            <w:pPr>
              <w:pStyle w:val="ENoteTableText"/>
              <w:rPr>
                <w:szCs w:val="16"/>
              </w:rPr>
            </w:pPr>
          </w:p>
        </w:tc>
        <w:tc>
          <w:tcPr>
            <w:tcW w:w="5044" w:type="dxa"/>
            <w:shd w:val="clear" w:color="auto" w:fill="auto"/>
          </w:tcPr>
          <w:p w14:paraId="2310EA7F" w14:textId="77777777" w:rsidR="00FB2173" w:rsidRPr="009A7184" w:rsidRDefault="00FB2173" w:rsidP="00FB2173">
            <w:pPr>
              <w:pStyle w:val="ENoteTableText"/>
              <w:rPr>
                <w:szCs w:val="16"/>
              </w:rPr>
            </w:pPr>
            <w:r w:rsidRPr="009A7184">
              <w:rPr>
                <w:szCs w:val="16"/>
              </w:rPr>
              <w:t>am. No. 85, 2011</w:t>
            </w:r>
          </w:p>
        </w:tc>
      </w:tr>
      <w:tr w:rsidR="00FB2173" w:rsidRPr="009A7184" w14:paraId="663828AE" w14:textId="77777777" w:rsidTr="001F643F">
        <w:trPr>
          <w:cantSplit/>
        </w:trPr>
        <w:tc>
          <w:tcPr>
            <w:tcW w:w="2044" w:type="dxa"/>
            <w:shd w:val="clear" w:color="auto" w:fill="auto"/>
          </w:tcPr>
          <w:p w14:paraId="4685610F" w14:textId="77777777" w:rsidR="00FB2173" w:rsidRPr="009A7184" w:rsidRDefault="00FB2173" w:rsidP="00FB2173">
            <w:pPr>
              <w:pStyle w:val="ENoteTableText"/>
              <w:rPr>
                <w:szCs w:val="16"/>
              </w:rPr>
            </w:pPr>
            <w:r w:rsidRPr="009A7184">
              <w:rPr>
                <w:b/>
                <w:szCs w:val="16"/>
              </w:rPr>
              <w:t>8529</w:t>
            </w:r>
          </w:p>
        </w:tc>
        <w:tc>
          <w:tcPr>
            <w:tcW w:w="5044" w:type="dxa"/>
            <w:shd w:val="clear" w:color="auto" w:fill="auto"/>
          </w:tcPr>
          <w:p w14:paraId="05E9679A" w14:textId="77777777" w:rsidR="00FB2173" w:rsidRPr="009A7184" w:rsidRDefault="00FB2173" w:rsidP="00FB2173">
            <w:pPr>
              <w:pStyle w:val="ENoteTableText"/>
              <w:rPr>
                <w:szCs w:val="16"/>
              </w:rPr>
            </w:pPr>
          </w:p>
        </w:tc>
      </w:tr>
      <w:tr w:rsidR="00FB2173" w:rsidRPr="009A7184" w14:paraId="2EEDDD5A" w14:textId="77777777" w:rsidTr="001F643F">
        <w:trPr>
          <w:cantSplit/>
        </w:trPr>
        <w:tc>
          <w:tcPr>
            <w:tcW w:w="2044" w:type="dxa"/>
            <w:shd w:val="clear" w:color="auto" w:fill="auto"/>
          </w:tcPr>
          <w:p w14:paraId="137D7BB9" w14:textId="77777777" w:rsidR="00FB2173" w:rsidRPr="009A7184" w:rsidRDefault="00FB2173" w:rsidP="00FB2173">
            <w:pPr>
              <w:pStyle w:val="ENoteTableText"/>
              <w:tabs>
                <w:tab w:val="center" w:leader="dot" w:pos="2268"/>
              </w:tabs>
              <w:rPr>
                <w:szCs w:val="16"/>
              </w:rPr>
            </w:pPr>
            <w:r w:rsidRPr="009A7184">
              <w:rPr>
                <w:szCs w:val="16"/>
              </w:rPr>
              <w:t>8529</w:t>
            </w:r>
            <w:r w:rsidRPr="009A7184">
              <w:rPr>
                <w:szCs w:val="16"/>
              </w:rPr>
              <w:tab/>
            </w:r>
          </w:p>
        </w:tc>
        <w:tc>
          <w:tcPr>
            <w:tcW w:w="5044" w:type="dxa"/>
            <w:shd w:val="clear" w:color="auto" w:fill="auto"/>
          </w:tcPr>
          <w:p w14:paraId="500019E2" w14:textId="77777777" w:rsidR="00FB2173" w:rsidRPr="009A7184" w:rsidRDefault="00FB2173" w:rsidP="00FB2173">
            <w:pPr>
              <w:pStyle w:val="ENoteTableText"/>
              <w:rPr>
                <w:szCs w:val="16"/>
              </w:rPr>
            </w:pPr>
            <w:r w:rsidRPr="009A7184">
              <w:rPr>
                <w:szCs w:val="16"/>
              </w:rPr>
              <w:t>rs No 118, 2006</w:t>
            </w:r>
          </w:p>
        </w:tc>
      </w:tr>
      <w:tr w:rsidR="00FB2173" w:rsidRPr="009A7184" w14:paraId="11DA20B7" w14:textId="77777777" w:rsidTr="001F643F">
        <w:trPr>
          <w:cantSplit/>
        </w:trPr>
        <w:tc>
          <w:tcPr>
            <w:tcW w:w="2044" w:type="dxa"/>
            <w:shd w:val="clear" w:color="auto" w:fill="auto"/>
          </w:tcPr>
          <w:p w14:paraId="76518EE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E3F92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47853DAE" w14:textId="77777777" w:rsidTr="001F643F">
        <w:trPr>
          <w:cantSplit/>
        </w:trPr>
        <w:tc>
          <w:tcPr>
            <w:tcW w:w="2044" w:type="dxa"/>
            <w:shd w:val="clear" w:color="auto" w:fill="auto"/>
          </w:tcPr>
          <w:p w14:paraId="7825D442" w14:textId="77777777" w:rsidR="00FB2173" w:rsidRPr="009A7184" w:rsidRDefault="00FB2173" w:rsidP="00FB2173">
            <w:pPr>
              <w:pStyle w:val="ENoteTableText"/>
              <w:tabs>
                <w:tab w:val="center" w:leader="dot" w:pos="2268"/>
              </w:tabs>
              <w:rPr>
                <w:szCs w:val="16"/>
              </w:rPr>
            </w:pPr>
            <w:r w:rsidRPr="009A7184">
              <w:rPr>
                <w:szCs w:val="16"/>
              </w:rPr>
              <w:t>8529.10</w:t>
            </w:r>
            <w:r w:rsidRPr="009A7184">
              <w:rPr>
                <w:szCs w:val="16"/>
              </w:rPr>
              <w:tab/>
            </w:r>
          </w:p>
        </w:tc>
        <w:tc>
          <w:tcPr>
            <w:tcW w:w="5044" w:type="dxa"/>
            <w:shd w:val="clear" w:color="auto" w:fill="auto"/>
          </w:tcPr>
          <w:p w14:paraId="5E4CE8A0" w14:textId="77777777" w:rsidR="00FB2173" w:rsidRPr="009A7184" w:rsidRDefault="00FB2173" w:rsidP="00FB2173">
            <w:pPr>
              <w:pStyle w:val="ENoteTableText"/>
              <w:rPr>
                <w:szCs w:val="16"/>
              </w:rPr>
            </w:pPr>
            <w:r w:rsidRPr="009A7184">
              <w:rPr>
                <w:szCs w:val="16"/>
              </w:rPr>
              <w:t>rs No 118, 2006</w:t>
            </w:r>
          </w:p>
        </w:tc>
      </w:tr>
      <w:tr w:rsidR="00FB2173" w:rsidRPr="009A7184" w14:paraId="2659BAAC" w14:textId="77777777" w:rsidTr="001F643F">
        <w:trPr>
          <w:cantSplit/>
        </w:trPr>
        <w:tc>
          <w:tcPr>
            <w:tcW w:w="2044" w:type="dxa"/>
            <w:shd w:val="clear" w:color="auto" w:fill="auto"/>
          </w:tcPr>
          <w:p w14:paraId="5D9C2A3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B0BFF9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45838E0" w14:textId="77777777" w:rsidTr="001F643F">
        <w:trPr>
          <w:cantSplit/>
        </w:trPr>
        <w:tc>
          <w:tcPr>
            <w:tcW w:w="2044" w:type="dxa"/>
            <w:shd w:val="clear" w:color="auto" w:fill="auto"/>
          </w:tcPr>
          <w:p w14:paraId="5B5B1866" w14:textId="77777777" w:rsidR="00FB2173" w:rsidRPr="009A7184" w:rsidRDefault="00FB2173" w:rsidP="00FB2173">
            <w:pPr>
              <w:pStyle w:val="ENoteTableText"/>
              <w:tabs>
                <w:tab w:val="center" w:leader="dot" w:pos="2268"/>
              </w:tabs>
              <w:rPr>
                <w:szCs w:val="16"/>
              </w:rPr>
            </w:pPr>
            <w:r>
              <w:rPr>
                <w:szCs w:val="16"/>
              </w:rPr>
              <w:t>8529.10.00</w:t>
            </w:r>
            <w:r>
              <w:rPr>
                <w:szCs w:val="16"/>
              </w:rPr>
              <w:tab/>
            </w:r>
          </w:p>
        </w:tc>
        <w:tc>
          <w:tcPr>
            <w:tcW w:w="5044" w:type="dxa"/>
            <w:shd w:val="clear" w:color="auto" w:fill="auto"/>
          </w:tcPr>
          <w:p w14:paraId="50C3D89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6F21237" w14:textId="77777777" w:rsidTr="001F643F">
        <w:trPr>
          <w:cantSplit/>
        </w:trPr>
        <w:tc>
          <w:tcPr>
            <w:tcW w:w="2044" w:type="dxa"/>
            <w:shd w:val="clear" w:color="auto" w:fill="auto"/>
          </w:tcPr>
          <w:p w14:paraId="478AA910" w14:textId="77777777" w:rsidR="00FB2173" w:rsidRPr="009A7184" w:rsidRDefault="00FB2173" w:rsidP="00FB2173">
            <w:pPr>
              <w:pStyle w:val="ENoteTableText"/>
              <w:tabs>
                <w:tab w:val="center" w:leader="dot" w:pos="2268"/>
              </w:tabs>
              <w:rPr>
                <w:szCs w:val="16"/>
              </w:rPr>
            </w:pPr>
            <w:r w:rsidRPr="009A7184">
              <w:rPr>
                <w:szCs w:val="16"/>
              </w:rPr>
              <w:t>8529.10.10</w:t>
            </w:r>
            <w:r w:rsidRPr="009A7184">
              <w:rPr>
                <w:szCs w:val="16"/>
              </w:rPr>
              <w:tab/>
            </w:r>
          </w:p>
        </w:tc>
        <w:tc>
          <w:tcPr>
            <w:tcW w:w="5044" w:type="dxa"/>
            <w:shd w:val="clear" w:color="auto" w:fill="auto"/>
          </w:tcPr>
          <w:p w14:paraId="2D84B3CA" w14:textId="77777777" w:rsidR="00FB2173" w:rsidRPr="009A7184" w:rsidRDefault="00FB2173" w:rsidP="00FB2173">
            <w:pPr>
              <w:pStyle w:val="ENoteTableText"/>
              <w:rPr>
                <w:szCs w:val="16"/>
              </w:rPr>
            </w:pPr>
            <w:r w:rsidRPr="009A7184">
              <w:rPr>
                <w:szCs w:val="16"/>
              </w:rPr>
              <w:t>rep. No. 192, 1997</w:t>
            </w:r>
          </w:p>
        </w:tc>
      </w:tr>
      <w:tr w:rsidR="00FB2173" w:rsidRPr="009A7184" w14:paraId="7327DC92" w14:textId="77777777" w:rsidTr="001F643F">
        <w:trPr>
          <w:cantSplit/>
        </w:trPr>
        <w:tc>
          <w:tcPr>
            <w:tcW w:w="2044" w:type="dxa"/>
            <w:shd w:val="clear" w:color="auto" w:fill="auto"/>
          </w:tcPr>
          <w:p w14:paraId="1FB1ACE9" w14:textId="77777777" w:rsidR="00FB2173" w:rsidRPr="009A7184" w:rsidRDefault="00FB2173" w:rsidP="00FB2173">
            <w:pPr>
              <w:pStyle w:val="ENoteTableText"/>
              <w:tabs>
                <w:tab w:val="center" w:leader="dot" w:pos="2268"/>
              </w:tabs>
              <w:rPr>
                <w:szCs w:val="16"/>
              </w:rPr>
            </w:pPr>
            <w:r w:rsidRPr="009A7184">
              <w:rPr>
                <w:szCs w:val="16"/>
              </w:rPr>
              <w:t>8529.10.20</w:t>
            </w:r>
            <w:r w:rsidRPr="009A7184">
              <w:rPr>
                <w:szCs w:val="16"/>
              </w:rPr>
              <w:tab/>
            </w:r>
          </w:p>
        </w:tc>
        <w:tc>
          <w:tcPr>
            <w:tcW w:w="5044" w:type="dxa"/>
            <w:shd w:val="clear" w:color="auto" w:fill="auto"/>
          </w:tcPr>
          <w:p w14:paraId="7E4333D1" w14:textId="77777777" w:rsidR="00FB2173" w:rsidRPr="009A7184" w:rsidRDefault="00FB2173" w:rsidP="00FB2173">
            <w:pPr>
              <w:pStyle w:val="ENoteTableText"/>
              <w:rPr>
                <w:szCs w:val="16"/>
              </w:rPr>
            </w:pPr>
            <w:r w:rsidRPr="009A7184">
              <w:rPr>
                <w:szCs w:val="16"/>
              </w:rPr>
              <w:t>ad No 192, 1997</w:t>
            </w:r>
          </w:p>
        </w:tc>
      </w:tr>
      <w:tr w:rsidR="00FB2173" w:rsidRPr="009A7184" w14:paraId="3FC8F455" w14:textId="77777777" w:rsidTr="001F643F">
        <w:trPr>
          <w:cantSplit/>
        </w:trPr>
        <w:tc>
          <w:tcPr>
            <w:tcW w:w="2044" w:type="dxa"/>
            <w:shd w:val="clear" w:color="auto" w:fill="auto"/>
          </w:tcPr>
          <w:p w14:paraId="5B45D2C9" w14:textId="77777777" w:rsidR="00FB2173" w:rsidRPr="009A7184" w:rsidRDefault="00FB2173" w:rsidP="00FB2173">
            <w:pPr>
              <w:pStyle w:val="ENoteTableText"/>
              <w:rPr>
                <w:szCs w:val="16"/>
              </w:rPr>
            </w:pPr>
          </w:p>
        </w:tc>
        <w:tc>
          <w:tcPr>
            <w:tcW w:w="5044" w:type="dxa"/>
            <w:shd w:val="clear" w:color="auto" w:fill="auto"/>
          </w:tcPr>
          <w:p w14:paraId="20B44BB4" w14:textId="77777777" w:rsidR="00FB2173" w:rsidRPr="009A7184" w:rsidRDefault="00FB2173" w:rsidP="00FB2173">
            <w:pPr>
              <w:pStyle w:val="ENoteTableText"/>
              <w:rPr>
                <w:szCs w:val="16"/>
              </w:rPr>
            </w:pPr>
            <w:r w:rsidRPr="009A7184">
              <w:rPr>
                <w:szCs w:val="16"/>
              </w:rPr>
              <w:t>am No 63, 2003</w:t>
            </w:r>
          </w:p>
        </w:tc>
      </w:tr>
      <w:tr w:rsidR="00FB2173" w:rsidRPr="009A7184" w14:paraId="5208ADD9" w14:textId="77777777" w:rsidTr="001F643F">
        <w:trPr>
          <w:cantSplit/>
        </w:trPr>
        <w:tc>
          <w:tcPr>
            <w:tcW w:w="2044" w:type="dxa"/>
            <w:shd w:val="clear" w:color="auto" w:fill="auto"/>
          </w:tcPr>
          <w:p w14:paraId="1B5246B6" w14:textId="77777777" w:rsidR="00FB2173" w:rsidRPr="009A7184" w:rsidRDefault="00FB2173" w:rsidP="00FB2173">
            <w:pPr>
              <w:pStyle w:val="ENoteTableText"/>
              <w:rPr>
                <w:szCs w:val="16"/>
              </w:rPr>
            </w:pPr>
          </w:p>
        </w:tc>
        <w:tc>
          <w:tcPr>
            <w:tcW w:w="5044" w:type="dxa"/>
            <w:shd w:val="clear" w:color="auto" w:fill="auto"/>
          </w:tcPr>
          <w:p w14:paraId="3E6F61D3" w14:textId="77777777" w:rsidR="00FB2173" w:rsidRPr="009A7184" w:rsidRDefault="00FB2173" w:rsidP="00FB2173">
            <w:pPr>
              <w:pStyle w:val="ENoteTableText"/>
              <w:rPr>
                <w:szCs w:val="16"/>
              </w:rPr>
            </w:pPr>
            <w:r w:rsidRPr="009A7184">
              <w:rPr>
                <w:szCs w:val="16"/>
              </w:rPr>
              <w:t>rs No 118, 2006</w:t>
            </w:r>
          </w:p>
        </w:tc>
      </w:tr>
      <w:tr w:rsidR="00FB2173" w:rsidRPr="009A7184" w14:paraId="6C954260" w14:textId="77777777" w:rsidTr="001F643F">
        <w:trPr>
          <w:cantSplit/>
        </w:trPr>
        <w:tc>
          <w:tcPr>
            <w:tcW w:w="2044" w:type="dxa"/>
            <w:shd w:val="clear" w:color="auto" w:fill="auto"/>
          </w:tcPr>
          <w:p w14:paraId="320241A3" w14:textId="77777777" w:rsidR="00FB2173" w:rsidRPr="009A7184" w:rsidRDefault="00FB2173" w:rsidP="00FB2173">
            <w:pPr>
              <w:pStyle w:val="ENoteTableText"/>
              <w:rPr>
                <w:szCs w:val="16"/>
              </w:rPr>
            </w:pPr>
          </w:p>
        </w:tc>
        <w:tc>
          <w:tcPr>
            <w:tcW w:w="5044" w:type="dxa"/>
            <w:shd w:val="clear" w:color="auto" w:fill="auto"/>
          </w:tcPr>
          <w:p w14:paraId="1B9CE1F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6A5771AA" w14:textId="77777777" w:rsidTr="001F643F">
        <w:trPr>
          <w:cantSplit/>
        </w:trPr>
        <w:tc>
          <w:tcPr>
            <w:tcW w:w="2044" w:type="dxa"/>
            <w:shd w:val="clear" w:color="auto" w:fill="auto"/>
          </w:tcPr>
          <w:p w14:paraId="35205CEE" w14:textId="77777777" w:rsidR="00FB2173" w:rsidRPr="009A7184" w:rsidRDefault="00FB2173" w:rsidP="00FB2173">
            <w:pPr>
              <w:pStyle w:val="ENoteTableText"/>
              <w:tabs>
                <w:tab w:val="center" w:leader="dot" w:pos="2268"/>
              </w:tabs>
              <w:rPr>
                <w:szCs w:val="16"/>
              </w:rPr>
            </w:pPr>
            <w:r w:rsidRPr="009A7184">
              <w:rPr>
                <w:szCs w:val="16"/>
              </w:rPr>
              <w:t>8529.10.30</w:t>
            </w:r>
            <w:r w:rsidRPr="009A7184">
              <w:rPr>
                <w:szCs w:val="16"/>
              </w:rPr>
              <w:tab/>
            </w:r>
          </w:p>
        </w:tc>
        <w:tc>
          <w:tcPr>
            <w:tcW w:w="5044" w:type="dxa"/>
            <w:shd w:val="clear" w:color="auto" w:fill="auto"/>
          </w:tcPr>
          <w:p w14:paraId="3599DA46" w14:textId="77777777" w:rsidR="00FB2173" w:rsidRPr="009A7184" w:rsidRDefault="00FB2173" w:rsidP="00FB2173">
            <w:pPr>
              <w:pStyle w:val="ENoteTableText"/>
              <w:rPr>
                <w:szCs w:val="16"/>
              </w:rPr>
            </w:pPr>
            <w:r w:rsidRPr="009A7184">
              <w:rPr>
                <w:szCs w:val="16"/>
              </w:rPr>
              <w:t>ad No 192, 1997</w:t>
            </w:r>
          </w:p>
        </w:tc>
      </w:tr>
      <w:tr w:rsidR="00FB2173" w:rsidRPr="009A7184" w14:paraId="1E192214" w14:textId="77777777" w:rsidTr="001F643F">
        <w:trPr>
          <w:cantSplit/>
        </w:trPr>
        <w:tc>
          <w:tcPr>
            <w:tcW w:w="2044" w:type="dxa"/>
            <w:shd w:val="clear" w:color="auto" w:fill="auto"/>
          </w:tcPr>
          <w:p w14:paraId="37B0767A" w14:textId="77777777" w:rsidR="00FB2173" w:rsidRPr="009A7184" w:rsidRDefault="00FB2173" w:rsidP="00FB2173">
            <w:pPr>
              <w:pStyle w:val="ENoteTableText"/>
              <w:rPr>
                <w:szCs w:val="16"/>
              </w:rPr>
            </w:pPr>
          </w:p>
        </w:tc>
        <w:tc>
          <w:tcPr>
            <w:tcW w:w="5044" w:type="dxa"/>
            <w:shd w:val="clear" w:color="auto" w:fill="auto"/>
          </w:tcPr>
          <w:p w14:paraId="07BDF97F" w14:textId="77777777" w:rsidR="00FB2173" w:rsidRPr="009A7184" w:rsidRDefault="00FB2173" w:rsidP="00FB2173">
            <w:pPr>
              <w:pStyle w:val="ENoteTableText"/>
              <w:rPr>
                <w:szCs w:val="16"/>
              </w:rPr>
            </w:pPr>
            <w:r w:rsidRPr="009A7184">
              <w:rPr>
                <w:szCs w:val="16"/>
              </w:rPr>
              <w:t>am No 63, 2003</w:t>
            </w:r>
          </w:p>
        </w:tc>
      </w:tr>
      <w:tr w:rsidR="00FB2173" w:rsidRPr="009A7184" w14:paraId="08380F55" w14:textId="77777777" w:rsidTr="001F643F">
        <w:trPr>
          <w:cantSplit/>
        </w:trPr>
        <w:tc>
          <w:tcPr>
            <w:tcW w:w="2044" w:type="dxa"/>
            <w:shd w:val="clear" w:color="auto" w:fill="auto"/>
          </w:tcPr>
          <w:p w14:paraId="453D21CC" w14:textId="77777777" w:rsidR="00FB2173" w:rsidRPr="009A7184" w:rsidRDefault="00FB2173" w:rsidP="00FB2173">
            <w:pPr>
              <w:pStyle w:val="ENoteTableText"/>
              <w:rPr>
                <w:szCs w:val="16"/>
              </w:rPr>
            </w:pPr>
          </w:p>
        </w:tc>
        <w:tc>
          <w:tcPr>
            <w:tcW w:w="5044" w:type="dxa"/>
            <w:shd w:val="clear" w:color="auto" w:fill="auto"/>
          </w:tcPr>
          <w:p w14:paraId="5546625B"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2B9FB99D" w14:textId="77777777" w:rsidTr="001F643F">
        <w:trPr>
          <w:cantSplit/>
        </w:trPr>
        <w:tc>
          <w:tcPr>
            <w:tcW w:w="2044" w:type="dxa"/>
            <w:shd w:val="clear" w:color="auto" w:fill="auto"/>
          </w:tcPr>
          <w:p w14:paraId="69B0F449" w14:textId="77777777" w:rsidR="00FB2173" w:rsidRPr="009A7184" w:rsidRDefault="00FB2173" w:rsidP="00FB2173">
            <w:pPr>
              <w:pStyle w:val="ENoteTableText"/>
              <w:rPr>
                <w:szCs w:val="16"/>
              </w:rPr>
            </w:pPr>
          </w:p>
        </w:tc>
        <w:tc>
          <w:tcPr>
            <w:tcW w:w="5044" w:type="dxa"/>
            <w:shd w:val="clear" w:color="auto" w:fill="auto"/>
          </w:tcPr>
          <w:p w14:paraId="44988E8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A36551C" w14:textId="77777777" w:rsidTr="001F643F">
        <w:trPr>
          <w:cantSplit/>
        </w:trPr>
        <w:tc>
          <w:tcPr>
            <w:tcW w:w="2044" w:type="dxa"/>
            <w:shd w:val="clear" w:color="auto" w:fill="auto"/>
          </w:tcPr>
          <w:p w14:paraId="29A09234" w14:textId="77777777" w:rsidR="00FB2173" w:rsidRPr="009A7184" w:rsidRDefault="00FB2173" w:rsidP="00FB2173">
            <w:pPr>
              <w:pStyle w:val="ENoteTableText"/>
              <w:tabs>
                <w:tab w:val="center" w:leader="dot" w:pos="2268"/>
              </w:tabs>
              <w:rPr>
                <w:szCs w:val="16"/>
              </w:rPr>
            </w:pPr>
            <w:r w:rsidRPr="009A7184">
              <w:rPr>
                <w:szCs w:val="16"/>
              </w:rPr>
              <w:t>8529.10.90</w:t>
            </w:r>
            <w:r w:rsidRPr="009A7184">
              <w:rPr>
                <w:szCs w:val="16"/>
              </w:rPr>
              <w:tab/>
            </w:r>
          </w:p>
        </w:tc>
        <w:tc>
          <w:tcPr>
            <w:tcW w:w="5044" w:type="dxa"/>
            <w:shd w:val="clear" w:color="auto" w:fill="auto"/>
          </w:tcPr>
          <w:p w14:paraId="1015AA63"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37C466F7" w14:textId="77777777" w:rsidTr="001F643F">
        <w:trPr>
          <w:cantSplit/>
        </w:trPr>
        <w:tc>
          <w:tcPr>
            <w:tcW w:w="2044" w:type="dxa"/>
            <w:shd w:val="clear" w:color="auto" w:fill="auto"/>
          </w:tcPr>
          <w:p w14:paraId="016BCF0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FF2917F"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ACD187D" w14:textId="77777777" w:rsidTr="001F643F">
        <w:trPr>
          <w:cantSplit/>
        </w:trPr>
        <w:tc>
          <w:tcPr>
            <w:tcW w:w="2044" w:type="dxa"/>
            <w:shd w:val="clear" w:color="auto" w:fill="auto"/>
          </w:tcPr>
          <w:p w14:paraId="04AEEF0F" w14:textId="77777777" w:rsidR="00FB2173" w:rsidRPr="009A7184" w:rsidRDefault="00FB2173" w:rsidP="00FB2173">
            <w:pPr>
              <w:pStyle w:val="ENoteTableText"/>
              <w:tabs>
                <w:tab w:val="center" w:leader="dot" w:pos="2268"/>
              </w:tabs>
              <w:rPr>
                <w:szCs w:val="16"/>
              </w:rPr>
            </w:pPr>
            <w:r w:rsidRPr="009A7184">
              <w:rPr>
                <w:szCs w:val="16"/>
              </w:rPr>
              <w:t>8529.90</w:t>
            </w:r>
            <w:r w:rsidRPr="009A7184">
              <w:rPr>
                <w:szCs w:val="16"/>
              </w:rPr>
              <w:tab/>
            </w:r>
          </w:p>
        </w:tc>
        <w:tc>
          <w:tcPr>
            <w:tcW w:w="5044" w:type="dxa"/>
            <w:shd w:val="clear" w:color="auto" w:fill="auto"/>
          </w:tcPr>
          <w:p w14:paraId="4615BBA9" w14:textId="77777777" w:rsidR="00FB2173" w:rsidRPr="009A7184" w:rsidRDefault="00FB2173" w:rsidP="00FB2173">
            <w:pPr>
              <w:pStyle w:val="ENoteTableText"/>
              <w:rPr>
                <w:szCs w:val="16"/>
              </w:rPr>
            </w:pPr>
            <w:r w:rsidRPr="009A7184">
              <w:rPr>
                <w:szCs w:val="16"/>
              </w:rPr>
              <w:t>rs No 118, 2006</w:t>
            </w:r>
          </w:p>
        </w:tc>
      </w:tr>
      <w:tr w:rsidR="00FB2173" w:rsidRPr="009A7184" w14:paraId="7AC9FEA1" w14:textId="77777777" w:rsidTr="001F643F">
        <w:trPr>
          <w:cantSplit/>
        </w:trPr>
        <w:tc>
          <w:tcPr>
            <w:tcW w:w="2044" w:type="dxa"/>
            <w:shd w:val="clear" w:color="auto" w:fill="auto"/>
          </w:tcPr>
          <w:p w14:paraId="393141F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BB5574"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1ECE242" w14:textId="77777777" w:rsidTr="001F643F">
        <w:trPr>
          <w:cantSplit/>
        </w:trPr>
        <w:tc>
          <w:tcPr>
            <w:tcW w:w="2044" w:type="dxa"/>
            <w:shd w:val="clear" w:color="auto" w:fill="auto"/>
          </w:tcPr>
          <w:p w14:paraId="323A6F3C" w14:textId="77777777" w:rsidR="00FB2173" w:rsidRPr="009A7184" w:rsidRDefault="00FB2173" w:rsidP="00FB2173">
            <w:pPr>
              <w:pStyle w:val="ENoteTableText"/>
              <w:tabs>
                <w:tab w:val="center" w:leader="dot" w:pos="2268"/>
              </w:tabs>
              <w:rPr>
                <w:szCs w:val="16"/>
              </w:rPr>
            </w:pPr>
            <w:r>
              <w:rPr>
                <w:szCs w:val="16"/>
              </w:rPr>
              <w:t>8525.90.00</w:t>
            </w:r>
            <w:r>
              <w:rPr>
                <w:szCs w:val="16"/>
              </w:rPr>
              <w:tab/>
            </w:r>
          </w:p>
        </w:tc>
        <w:tc>
          <w:tcPr>
            <w:tcW w:w="5044" w:type="dxa"/>
            <w:shd w:val="clear" w:color="auto" w:fill="auto"/>
          </w:tcPr>
          <w:p w14:paraId="06CA174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4FA592" w14:textId="77777777" w:rsidTr="001F643F">
        <w:trPr>
          <w:cantSplit/>
        </w:trPr>
        <w:tc>
          <w:tcPr>
            <w:tcW w:w="2044" w:type="dxa"/>
            <w:shd w:val="clear" w:color="auto" w:fill="auto"/>
          </w:tcPr>
          <w:p w14:paraId="47B0A610" w14:textId="77777777" w:rsidR="00FB2173" w:rsidRPr="009A7184" w:rsidRDefault="00FB2173" w:rsidP="00FB2173">
            <w:pPr>
              <w:pStyle w:val="ENoteTableText"/>
              <w:tabs>
                <w:tab w:val="center" w:leader="dot" w:pos="2268"/>
              </w:tabs>
              <w:rPr>
                <w:szCs w:val="16"/>
              </w:rPr>
            </w:pPr>
            <w:r w:rsidRPr="009A7184">
              <w:rPr>
                <w:szCs w:val="16"/>
              </w:rPr>
              <w:t>8529.90.10</w:t>
            </w:r>
            <w:r w:rsidRPr="009A7184">
              <w:rPr>
                <w:szCs w:val="16"/>
              </w:rPr>
              <w:tab/>
            </w:r>
          </w:p>
        </w:tc>
        <w:tc>
          <w:tcPr>
            <w:tcW w:w="5044" w:type="dxa"/>
            <w:shd w:val="clear" w:color="auto" w:fill="auto"/>
          </w:tcPr>
          <w:p w14:paraId="5EDF9478" w14:textId="77777777" w:rsidR="00FB2173" w:rsidRPr="009A7184" w:rsidRDefault="00FB2173" w:rsidP="00FB2173">
            <w:pPr>
              <w:pStyle w:val="ENoteTableText"/>
              <w:rPr>
                <w:szCs w:val="16"/>
              </w:rPr>
            </w:pPr>
            <w:r w:rsidRPr="009A7184">
              <w:rPr>
                <w:szCs w:val="16"/>
              </w:rPr>
              <w:t>rep. No. 192, 1997</w:t>
            </w:r>
          </w:p>
        </w:tc>
      </w:tr>
      <w:tr w:rsidR="00FB2173" w:rsidRPr="009A7184" w14:paraId="1261B39F" w14:textId="77777777" w:rsidTr="001F643F">
        <w:trPr>
          <w:cantSplit/>
        </w:trPr>
        <w:tc>
          <w:tcPr>
            <w:tcW w:w="2044" w:type="dxa"/>
            <w:shd w:val="clear" w:color="auto" w:fill="auto"/>
          </w:tcPr>
          <w:p w14:paraId="048FB40D" w14:textId="77777777" w:rsidR="00FB2173" w:rsidRPr="009A7184" w:rsidRDefault="00FB2173" w:rsidP="00FB2173">
            <w:pPr>
              <w:pStyle w:val="ENoteTableText"/>
              <w:tabs>
                <w:tab w:val="center" w:leader="dot" w:pos="2268"/>
              </w:tabs>
              <w:rPr>
                <w:szCs w:val="16"/>
              </w:rPr>
            </w:pPr>
            <w:r w:rsidRPr="009A7184">
              <w:rPr>
                <w:szCs w:val="16"/>
              </w:rPr>
              <w:t>8529.90.20</w:t>
            </w:r>
            <w:r w:rsidRPr="009A7184">
              <w:rPr>
                <w:szCs w:val="16"/>
              </w:rPr>
              <w:tab/>
            </w:r>
          </w:p>
        </w:tc>
        <w:tc>
          <w:tcPr>
            <w:tcW w:w="5044" w:type="dxa"/>
            <w:shd w:val="clear" w:color="auto" w:fill="auto"/>
          </w:tcPr>
          <w:p w14:paraId="17FAFA51" w14:textId="77777777" w:rsidR="00FB2173" w:rsidRPr="009A7184" w:rsidRDefault="00FB2173" w:rsidP="00FB2173">
            <w:pPr>
              <w:pStyle w:val="ENoteTableText"/>
              <w:rPr>
                <w:szCs w:val="16"/>
              </w:rPr>
            </w:pPr>
            <w:r w:rsidRPr="009A7184">
              <w:rPr>
                <w:szCs w:val="16"/>
              </w:rPr>
              <w:t>ad No 192, 1997</w:t>
            </w:r>
          </w:p>
        </w:tc>
      </w:tr>
      <w:tr w:rsidR="00FB2173" w:rsidRPr="009A7184" w14:paraId="600FCD1B" w14:textId="77777777" w:rsidTr="001F643F">
        <w:trPr>
          <w:cantSplit/>
        </w:trPr>
        <w:tc>
          <w:tcPr>
            <w:tcW w:w="2044" w:type="dxa"/>
            <w:shd w:val="clear" w:color="auto" w:fill="auto"/>
          </w:tcPr>
          <w:p w14:paraId="49348519" w14:textId="77777777" w:rsidR="00FB2173" w:rsidRPr="009A7184" w:rsidRDefault="00FB2173" w:rsidP="00FB2173">
            <w:pPr>
              <w:pStyle w:val="ENoteTableText"/>
              <w:rPr>
                <w:szCs w:val="16"/>
              </w:rPr>
            </w:pPr>
          </w:p>
        </w:tc>
        <w:tc>
          <w:tcPr>
            <w:tcW w:w="5044" w:type="dxa"/>
            <w:shd w:val="clear" w:color="auto" w:fill="auto"/>
          </w:tcPr>
          <w:p w14:paraId="7EE2DB9B" w14:textId="77777777" w:rsidR="00FB2173" w:rsidRPr="009A7184" w:rsidRDefault="00FB2173" w:rsidP="00FB2173">
            <w:pPr>
              <w:pStyle w:val="ENoteTableText"/>
              <w:rPr>
                <w:szCs w:val="16"/>
              </w:rPr>
            </w:pPr>
            <w:r w:rsidRPr="009A7184">
              <w:rPr>
                <w:szCs w:val="16"/>
              </w:rPr>
              <w:t>am No 124, 1999</w:t>
            </w:r>
          </w:p>
        </w:tc>
      </w:tr>
      <w:tr w:rsidR="00FB2173" w:rsidRPr="009A7184" w14:paraId="5378F6C8" w14:textId="77777777" w:rsidTr="001F643F">
        <w:trPr>
          <w:cantSplit/>
        </w:trPr>
        <w:tc>
          <w:tcPr>
            <w:tcW w:w="2044" w:type="dxa"/>
            <w:shd w:val="clear" w:color="auto" w:fill="auto"/>
          </w:tcPr>
          <w:p w14:paraId="593C7221" w14:textId="77777777" w:rsidR="00FB2173" w:rsidRPr="009A7184" w:rsidRDefault="00FB2173" w:rsidP="00FB2173">
            <w:pPr>
              <w:pStyle w:val="ENoteTableText"/>
              <w:rPr>
                <w:szCs w:val="16"/>
              </w:rPr>
            </w:pPr>
          </w:p>
        </w:tc>
        <w:tc>
          <w:tcPr>
            <w:tcW w:w="5044" w:type="dxa"/>
            <w:shd w:val="clear" w:color="auto" w:fill="auto"/>
          </w:tcPr>
          <w:p w14:paraId="7EF33659" w14:textId="77777777" w:rsidR="00FB2173" w:rsidRPr="009A7184" w:rsidRDefault="00FB2173" w:rsidP="00FB2173">
            <w:pPr>
              <w:pStyle w:val="ENoteTableText"/>
              <w:rPr>
                <w:szCs w:val="16"/>
              </w:rPr>
            </w:pPr>
            <w:r w:rsidRPr="009A7184">
              <w:rPr>
                <w:szCs w:val="16"/>
              </w:rPr>
              <w:t>rs No 118, 2006</w:t>
            </w:r>
          </w:p>
        </w:tc>
      </w:tr>
      <w:tr w:rsidR="00FB2173" w:rsidRPr="009A7184" w14:paraId="40B7DA40" w14:textId="77777777" w:rsidTr="001F643F">
        <w:trPr>
          <w:cantSplit/>
        </w:trPr>
        <w:tc>
          <w:tcPr>
            <w:tcW w:w="2044" w:type="dxa"/>
            <w:shd w:val="clear" w:color="auto" w:fill="auto"/>
          </w:tcPr>
          <w:p w14:paraId="62A039A2" w14:textId="77777777" w:rsidR="00FB2173" w:rsidRPr="009A7184" w:rsidRDefault="00FB2173" w:rsidP="00FB2173">
            <w:pPr>
              <w:pStyle w:val="ENoteTableText"/>
              <w:rPr>
                <w:szCs w:val="16"/>
              </w:rPr>
            </w:pPr>
          </w:p>
        </w:tc>
        <w:tc>
          <w:tcPr>
            <w:tcW w:w="5044" w:type="dxa"/>
            <w:shd w:val="clear" w:color="auto" w:fill="auto"/>
          </w:tcPr>
          <w:p w14:paraId="37CFFA0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554012B" w14:textId="77777777" w:rsidTr="001F643F">
        <w:trPr>
          <w:cantSplit/>
        </w:trPr>
        <w:tc>
          <w:tcPr>
            <w:tcW w:w="2044" w:type="dxa"/>
            <w:shd w:val="clear" w:color="auto" w:fill="auto"/>
          </w:tcPr>
          <w:p w14:paraId="683C9ED1" w14:textId="77777777" w:rsidR="00FB2173" w:rsidRPr="009A7184" w:rsidRDefault="00FB2173" w:rsidP="00FB2173">
            <w:pPr>
              <w:pStyle w:val="ENoteTableText"/>
              <w:tabs>
                <w:tab w:val="center" w:leader="dot" w:pos="2268"/>
              </w:tabs>
              <w:rPr>
                <w:szCs w:val="16"/>
              </w:rPr>
            </w:pPr>
            <w:r w:rsidRPr="009A7184">
              <w:rPr>
                <w:szCs w:val="16"/>
              </w:rPr>
              <w:t>8529.90.30</w:t>
            </w:r>
            <w:r w:rsidRPr="009A7184">
              <w:rPr>
                <w:szCs w:val="16"/>
              </w:rPr>
              <w:tab/>
            </w:r>
          </w:p>
        </w:tc>
        <w:tc>
          <w:tcPr>
            <w:tcW w:w="5044" w:type="dxa"/>
            <w:shd w:val="clear" w:color="auto" w:fill="auto"/>
          </w:tcPr>
          <w:p w14:paraId="78A5A265" w14:textId="77777777" w:rsidR="00FB2173" w:rsidRPr="009A7184" w:rsidRDefault="00FB2173" w:rsidP="00FB2173">
            <w:pPr>
              <w:pStyle w:val="ENoteTableText"/>
              <w:rPr>
                <w:szCs w:val="16"/>
              </w:rPr>
            </w:pPr>
            <w:r w:rsidRPr="009A7184">
              <w:rPr>
                <w:szCs w:val="16"/>
              </w:rPr>
              <w:t>ad No 192, 1997</w:t>
            </w:r>
          </w:p>
        </w:tc>
      </w:tr>
      <w:tr w:rsidR="00FB2173" w:rsidRPr="009A7184" w14:paraId="7720EFA1" w14:textId="77777777" w:rsidTr="001F643F">
        <w:trPr>
          <w:cantSplit/>
        </w:trPr>
        <w:tc>
          <w:tcPr>
            <w:tcW w:w="2044" w:type="dxa"/>
            <w:shd w:val="clear" w:color="auto" w:fill="auto"/>
          </w:tcPr>
          <w:p w14:paraId="02BD877F" w14:textId="77777777" w:rsidR="00FB2173" w:rsidRPr="009A7184" w:rsidRDefault="00FB2173" w:rsidP="00FB2173">
            <w:pPr>
              <w:pStyle w:val="ENoteTableText"/>
              <w:rPr>
                <w:szCs w:val="16"/>
              </w:rPr>
            </w:pPr>
          </w:p>
        </w:tc>
        <w:tc>
          <w:tcPr>
            <w:tcW w:w="5044" w:type="dxa"/>
            <w:shd w:val="clear" w:color="auto" w:fill="auto"/>
          </w:tcPr>
          <w:p w14:paraId="3C03C171" w14:textId="77777777" w:rsidR="00FB2173" w:rsidRPr="009A7184" w:rsidRDefault="00FB2173" w:rsidP="00FB2173">
            <w:pPr>
              <w:pStyle w:val="ENoteTableText"/>
              <w:rPr>
                <w:szCs w:val="16"/>
              </w:rPr>
            </w:pPr>
            <w:r w:rsidRPr="009A7184">
              <w:rPr>
                <w:szCs w:val="16"/>
              </w:rPr>
              <w:t>am No 63, 2003</w:t>
            </w:r>
          </w:p>
        </w:tc>
      </w:tr>
      <w:tr w:rsidR="00FB2173" w:rsidRPr="009A7184" w14:paraId="738C6FB7" w14:textId="77777777" w:rsidTr="001F643F">
        <w:trPr>
          <w:cantSplit/>
        </w:trPr>
        <w:tc>
          <w:tcPr>
            <w:tcW w:w="2044" w:type="dxa"/>
            <w:shd w:val="clear" w:color="auto" w:fill="auto"/>
          </w:tcPr>
          <w:p w14:paraId="4595F3B1" w14:textId="77777777" w:rsidR="00FB2173" w:rsidRPr="009A7184" w:rsidRDefault="00FB2173" w:rsidP="00FB2173">
            <w:pPr>
              <w:pStyle w:val="ENoteTableText"/>
              <w:rPr>
                <w:szCs w:val="16"/>
              </w:rPr>
            </w:pPr>
          </w:p>
        </w:tc>
        <w:tc>
          <w:tcPr>
            <w:tcW w:w="5044" w:type="dxa"/>
            <w:shd w:val="clear" w:color="auto" w:fill="auto"/>
          </w:tcPr>
          <w:p w14:paraId="24B29F0D"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02164330" w14:textId="77777777" w:rsidTr="001F643F">
        <w:trPr>
          <w:cantSplit/>
        </w:trPr>
        <w:tc>
          <w:tcPr>
            <w:tcW w:w="2044" w:type="dxa"/>
            <w:shd w:val="clear" w:color="auto" w:fill="auto"/>
          </w:tcPr>
          <w:p w14:paraId="6DA6AFF2" w14:textId="77777777" w:rsidR="00FB2173" w:rsidRPr="009A7184" w:rsidRDefault="00FB2173" w:rsidP="00FB2173">
            <w:pPr>
              <w:pStyle w:val="ENoteTableText"/>
              <w:rPr>
                <w:szCs w:val="16"/>
              </w:rPr>
            </w:pPr>
          </w:p>
        </w:tc>
        <w:tc>
          <w:tcPr>
            <w:tcW w:w="5044" w:type="dxa"/>
            <w:shd w:val="clear" w:color="auto" w:fill="auto"/>
          </w:tcPr>
          <w:p w14:paraId="2EB8C97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7C4A3D" w14:textId="77777777" w:rsidTr="001F643F">
        <w:trPr>
          <w:cantSplit/>
        </w:trPr>
        <w:tc>
          <w:tcPr>
            <w:tcW w:w="2044" w:type="dxa"/>
            <w:shd w:val="clear" w:color="auto" w:fill="auto"/>
          </w:tcPr>
          <w:p w14:paraId="2B1C3133" w14:textId="77777777" w:rsidR="00FB2173" w:rsidRPr="009A7184" w:rsidRDefault="00FB2173" w:rsidP="00FB2173">
            <w:pPr>
              <w:pStyle w:val="ENoteTableText"/>
              <w:tabs>
                <w:tab w:val="center" w:leader="dot" w:pos="2268"/>
              </w:tabs>
              <w:rPr>
                <w:szCs w:val="16"/>
              </w:rPr>
            </w:pPr>
            <w:r w:rsidRPr="009A7184">
              <w:rPr>
                <w:szCs w:val="16"/>
              </w:rPr>
              <w:t>8529.90.40</w:t>
            </w:r>
            <w:r w:rsidRPr="009A7184">
              <w:rPr>
                <w:szCs w:val="16"/>
              </w:rPr>
              <w:tab/>
            </w:r>
          </w:p>
        </w:tc>
        <w:tc>
          <w:tcPr>
            <w:tcW w:w="5044" w:type="dxa"/>
            <w:shd w:val="clear" w:color="auto" w:fill="auto"/>
          </w:tcPr>
          <w:p w14:paraId="7398442C" w14:textId="77777777" w:rsidR="00FB2173" w:rsidRPr="009A7184" w:rsidRDefault="00FB2173" w:rsidP="00FB2173">
            <w:pPr>
              <w:pStyle w:val="ENoteTableText"/>
              <w:rPr>
                <w:szCs w:val="16"/>
              </w:rPr>
            </w:pPr>
            <w:r w:rsidRPr="009A7184">
              <w:rPr>
                <w:szCs w:val="16"/>
              </w:rPr>
              <w:t>ad No 118, 2006</w:t>
            </w:r>
          </w:p>
        </w:tc>
      </w:tr>
      <w:tr w:rsidR="00FB2173" w:rsidRPr="009A7184" w14:paraId="17367D29" w14:textId="77777777" w:rsidTr="001F643F">
        <w:trPr>
          <w:cantSplit/>
        </w:trPr>
        <w:tc>
          <w:tcPr>
            <w:tcW w:w="2044" w:type="dxa"/>
            <w:shd w:val="clear" w:color="auto" w:fill="auto"/>
          </w:tcPr>
          <w:p w14:paraId="4238E28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B57ED47" w14:textId="77777777" w:rsidR="00FB2173" w:rsidRPr="009A7184" w:rsidRDefault="00FB2173" w:rsidP="00FB2173">
            <w:pPr>
              <w:pStyle w:val="ENoteTableText"/>
              <w:rPr>
                <w:szCs w:val="16"/>
              </w:rPr>
            </w:pPr>
            <w:r w:rsidRPr="009A7184">
              <w:rPr>
                <w:szCs w:val="16"/>
              </w:rPr>
              <w:t>am No 78, 2016</w:t>
            </w:r>
          </w:p>
        </w:tc>
      </w:tr>
      <w:tr w:rsidR="00FB2173" w:rsidRPr="009A7184" w14:paraId="4E1837D3" w14:textId="77777777" w:rsidTr="001F643F">
        <w:trPr>
          <w:cantSplit/>
        </w:trPr>
        <w:tc>
          <w:tcPr>
            <w:tcW w:w="2044" w:type="dxa"/>
            <w:shd w:val="clear" w:color="auto" w:fill="auto"/>
          </w:tcPr>
          <w:p w14:paraId="206C427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43FC93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D26298D" w14:textId="77777777" w:rsidTr="001F643F">
        <w:trPr>
          <w:cantSplit/>
        </w:trPr>
        <w:tc>
          <w:tcPr>
            <w:tcW w:w="2044" w:type="dxa"/>
            <w:shd w:val="clear" w:color="auto" w:fill="auto"/>
          </w:tcPr>
          <w:p w14:paraId="12226D80" w14:textId="77777777" w:rsidR="00FB2173" w:rsidRPr="009A7184" w:rsidRDefault="00FB2173" w:rsidP="00FB2173">
            <w:pPr>
              <w:pStyle w:val="ENoteTableText"/>
              <w:tabs>
                <w:tab w:val="center" w:leader="dot" w:pos="2268"/>
              </w:tabs>
              <w:rPr>
                <w:szCs w:val="16"/>
              </w:rPr>
            </w:pPr>
            <w:r w:rsidRPr="009A7184">
              <w:rPr>
                <w:szCs w:val="16"/>
              </w:rPr>
              <w:t>8529.90.50</w:t>
            </w:r>
            <w:r w:rsidRPr="009A7184">
              <w:rPr>
                <w:szCs w:val="16"/>
              </w:rPr>
              <w:tab/>
            </w:r>
          </w:p>
        </w:tc>
        <w:tc>
          <w:tcPr>
            <w:tcW w:w="5044" w:type="dxa"/>
            <w:shd w:val="clear" w:color="auto" w:fill="auto"/>
          </w:tcPr>
          <w:p w14:paraId="4DCF84CA" w14:textId="77777777" w:rsidR="00FB2173" w:rsidRPr="009A7184" w:rsidRDefault="00FB2173" w:rsidP="00FB2173">
            <w:pPr>
              <w:pStyle w:val="ENoteTableText"/>
              <w:rPr>
                <w:szCs w:val="16"/>
              </w:rPr>
            </w:pPr>
            <w:r w:rsidRPr="009A7184">
              <w:rPr>
                <w:szCs w:val="16"/>
              </w:rPr>
              <w:t>ad No 84, 2016</w:t>
            </w:r>
          </w:p>
        </w:tc>
      </w:tr>
      <w:tr w:rsidR="00FB2173" w:rsidRPr="009A7184" w14:paraId="51C08023" w14:textId="77777777" w:rsidTr="001F643F">
        <w:trPr>
          <w:cantSplit/>
        </w:trPr>
        <w:tc>
          <w:tcPr>
            <w:tcW w:w="2044" w:type="dxa"/>
            <w:shd w:val="clear" w:color="auto" w:fill="auto"/>
          </w:tcPr>
          <w:p w14:paraId="2C14DCD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768FD0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2EDE6D7" w14:textId="77777777" w:rsidTr="001F643F">
        <w:trPr>
          <w:cantSplit/>
        </w:trPr>
        <w:tc>
          <w:tcPr>
            <w:tcW w:w="2044" w:type="dxa"/>
            <w:shd w:val="clear" w:color="auto" w:fill="auto"/>
          </w:tcPr>
          <w:p w14:paraId="6100A331" w14:textId="77777777" w:rsidR="00FB2173" w:rsidRPr="009A7184" w:rsidRDefault="00FB2173" w:rsidP="00FB2173">
            <w:pPr>
              <w:pStyle w:val="ENoteTableText"/>
              <w:tabs>
                <w:tab w:val="center" w:leader="dot" w:pos="2268"/>
              </w:tabs>
              <w:rPr>
                <w:szCs w:val="16"/>
              </w:rPr>
            </w:pPr>
            <w:r w:rsidRPr="009A7184">
              <w:rPr>
                <w:szCs w:val="16"/>
              </w:rPr>
              <w:t>8529.90.90</w:t>
            </w:r>
            <w:r w:rsidRPr="009A7184">
              <w:rPr>
                <w:szCs w:val="16"/>
              </w:rPr>
              <w:tab/>
            </w:r>
          </w:p>
        </w:tc>
        <w:tc>
          <w:tcPr>
            <w:tcW w:w="5044" w:type="dxa"/>
            <w:shd w:val="clear" w:color="auto" w:fill="auto"/>
          </w:tcPr>
          <w:p w14:paraId="70817EE4"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074FF38" w14:textId="77777777" w:rsidTr="001F643F">
        <w:trPr>
          <w:cantSplit/>
        </w:trPr>
        <w:tc>
          <w:tcPr>
            <w:tcW w:w="2044" w:type="dxa"/>
            <w:shd w:val="clear" w:color="auto" w:fill="auto"/>
          </w:tcPr>
          <w:p w14:paraId="6BBDA33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52C52E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E0CA012" w14:textId="77777777" w:rsidTr="001F643F">
        <w:trPr>
          <w:cantSplit/>
        </w:trPr>
        <w:tc>
          <w:tcPr>
            <w:tcW w:w="2044" w:type="dxa"/>
            <w:shd w:val="clear" w:color="auto" w:fill="auto"/>
          </w:tcPr>
          <w:p w14:paraId="536FF3FD" w14:textId="77777777" w:rsidR="00FB2173" w:rsidRPr="009A7184" w:rsidRDefault="00FB2173" w:rsidP="00FB2173">
            <w:pPr>
              <w:pStyle w:val="ENoteTableText"/>
              <w:rPr>
                <w:szCs w:val="16"/>
              </w:rPr>
            </w:pPr>
            <w:r w:rsidRPr="009A7184">
              <w:rPr>
                <w:b/>
                <w:szCs w:val="16"/>
              </w:rPr>
              <w:t>8530</w:t>
            </w:r>
          </w:p>
        </w:tc>
        <w:tc>
          <w:tcPr>
            <w:tcW w:w="5044" w:type="dxa"/>
            <w:shd w:val="clear" w:color="auto" w:fill="auto"/>
          </w:tcPr>
          <w:p w14:paraId="08F01970" w14:textId="77777777" w:rsidR="00FB2173" w:rsidRPr="009A7184" w:rsidRDefault="00FB2173" w:rsidP="00FB2173">
            <w:pPr>
              <w:pStyle w:val="ENoteTableText"/>
              <w:rPr>
                <w:szCs w:val="16"/>
              </w:rPr>
            </w:pPr>
          </w:p>
        </w:tc>
      </w:tr>
      <w:tr w:rsidR="00FB2173" w:rsidRPr="009A7184" w14:paraId="4BC819A4" w14:textId="77777777" w:rsidTr="001F643F">
        <w:trPr>
          <w:cantSplit/>
        </w:trPr>
        <w:tc>
          <w:tcPr>
            <w:tcW w:w="2044" w:type="dxa"/>
            <w:shd w:val="clear" w:color="auto" w:fill="auto"/>
          </w:tcPr>
          <w:p w14:paraId="4565D032" w14:textId="77777777" w:rsidR="00FB2173" w:rsidRPr="009A7184" w:rsidRDefault="00FB2173" w:rsidP="00FB2173">
            <w:pPr>
              <w:pStyle w:val="ENoteTableText"/>
              <w:tabs>
                <w:tab w:val="center" w:leader="dot" w:pos="2268"/>
              </w:tabs>
              <w:rPr>
                <w:szCs w:val="16"/>
              </w:rPr>
            </w:pPr>
            <w:r w:rsidRPr="009A7184">
              <w:rPr>
                <w:szCs w:val="16"/>
              </w:rPr>
              <w:t>8530.80.00</w:t>
            </w:r>
            <w:r w:rsidRPr="009A7184">
              <w:rPr>
                <w:szCs w:val="16"/>
              </w:rPr>
              <w:tab/>
            </w:r>
          </w:p>
        </w:tc>
        <w:tc>
          <w:tcPr>
            <w:tcW w:w="5044" w:type="dxa"/>
            <w:shd w:val="clear" w:color="auto" w:fill="auto"/>
          </w:tcPr>
          <w:p w14:paraId="6DF0D92A" w14:textId="77777777" w:rsidR="00FB2173" w:rsidRPr="009A7184" w:rsidRDefault="00FB2173" w:rsidP="00FB2173">
            <w:pPr>
              <w:pStyle w:val="ENoteTableText"/>
              <w:rPr>
                <w:szCs w:val="16"/>
              </w:rPr>
            </w:pPr>
            <w:r w:rsidRPr="009A7184">
              <w:rPr>
                <w:szCs w:val="16"/>
              </w:rPr>
              <w:t>am. No. 116, 2000</w:t>
            </w:r>
          </w:p>
        </w:tc>
      </w:tr>
      <w:tr w:rsidR="00FB2173" w:rsidRPr="009A7184" w14:paraId="47938B74" w14:textId="77777777" w:rsidTr="001F643F">
        <w:trPr>
          <w:cantSplit/>
        </w:trPr>
        <w:tc>
          <w:tcPr>
            <w:tcW w:w="2044" w:type="dxa"/>
            <w:shd w:val="clear" w:color="auto" w:fill="auto"/>
          </w:tcPr>
          <w:p w14:paraId="568C8C4E" w14:textId="77777777" w:rsidR="00FB2173" w:rsidRPr="009A7184" w:rsidRDefault="00FB2173" w:rsidP="00FB2173">
            <w:pPr>
              <w:pStyle w:val="ENoteTableText"/>
              <w:rPr>
                <w:szCs w:val="16"/>
              </w:rPr>
            </w:pPr>
            <w:r w:rsidRPr="009A7184">
              <w:rPr>
                <w:b/>
                <w:szCs w:val="16"/>
              </w:rPr>
              <w:t>8531</w:t>
            </w:r>
          </w:p>
        </w:tc>
        <w:tc>
          <w:tcPr>
            <w:tcW w:w="5044" w:type="dxa"/>
            <w:shd w:val="clear" w:color="auto" w:fill="auto"/>
          </w:tcPr>
          <w:p w14:paraId="68EF8378" w14:textId="77777777" w:rsidR="00FB2173" w:rsidRPr="009A7184" w:rsidRDefault="00FB2173" w:rsidP="00FB2173">
            <w:pPr>
              <w:pStyle w:val="ENoteTableText"/>
              <w:rPr>
                <w:szCs w:val="16"/>
              </w:rPr>
            </w:pPr>
          </w:p>
        </w:tc>
      </w:tr>
      <w:tr w:rsidR="00FB2173" w:rsidRPr="009A7184" w14:paraId="51ABC5B7" w14:textId="77777777" w:rsidTr="001F643F">
        <w:trPr>
          <w:cantSplit/>
        </w:trPr>
        <w:tc>
          <w:tcPr>
            <w:tcW w:w="2044" w:type="dxa"/>
            <w:shd w:val="clear" w:color="auto" w:fill="auto"/>
          </w:tcPr>
          <w:p w14:paraId="0259BA76" w14:textId="77777777" w:rsidR="00FB2173" w:rsidRPr="009A7184" w:rsidRDefault="00FB2173" w:rsidP="00FB2173">
            <w:pPr>
              <w:pStyle w:val="ENoteTableText"/>
              <w:tabs>
                <w:tab w:val="center" w:leader="dot" w:pos="2268"/>
              </w:tabs>
              <w:rPr>
                <w:szCs w:val="16"/>
              </w:rPr>
            </w:pPr>
            <w:r w:rsidRPr="009A7184">
              <w:rPr>
                <w:szCs w:val="16"/>
              </w:rPr>
              <w:t>8531.10.1</w:t>
            </w:r>
            <w:r w:rsidRPr="009A7184">
              <w:rPr>
                <w:szCs w:val="16"/>
              </w:rPr>
              <w:tab/>
            </w:r>
          </w:p>
        </w:tc>
        <w:tc>
          <w:tcPr>
            <w:tcW w:w="5044" w:type="dxa"/>
            <w:shd w:val="clear" w:color="auto" w:fill="auto"/>
          </w:tcPr>
          <w:p w14:paraId="4752E1C3" w14:textId="77777777" w:rsidR="00FB2173" w:rsidRPr="009A7184" w:rsidRDefault="00FB2173" w:rsidP="00FB2173">
            <w:pPr>
              <w:pStyle w:val="ENoteTableText"/>
              <w:rPr>
                <w:szCs w:val="16"/>
              </w:rPr>
            </w:pPr>
            <w:r w:rsidRPr="009A7184">
              <w:rPr>
                <w:szCs w:val="16"/>
              </w:rPr>
              <w:t>rep. No. 32, 1997</w:t>
            </w:r>
          </w:p>
        </w:tc>
      </w:tr>
      <w:tr w:rsidR="00FB2173" w:rsidRPr="009A7184" w14:paraId="04FD8B78" w14:textId="77777777" w:rsidTr="001F643F">
        <w:trPr>
          <w:cantSplit/>
        </w:trPr>
        <w:tc>
          <w:tcPr>
            <w:tcW w:w="2044" w:type="dxa"/>
            <w:shd w:val="clear" w:color="auto" w:fill="auto"/>
          </w:tcPr>
          <w:p w14:paraId="45CCE016" w14:textId="77777777" w:rsidR="00FB2173" w:rsidRPr="009A7184" w:rsidRDefault="00FB2173" w:rsidP="00FB2173">
            <w:pPr>
              <w:pStyle w:val="ENoteTableText"/>
              <w:tabs>
                <w:tab w:val="center" w:leader="dot" w:pos="2268"/>
              </w:tabs>
              <w:rPr>
                <w:szCs w:val="16"/>
              </w:rPr>
            </w:pPr>
            <w:r w:rsidRPr="009A7184">
              <w:rPr>
                <w:szCs w:val="16"/>
              </w:rPr>
              <w:t>8531.10.10</w:t>
            </w:r>
            <w:r w:rsidRPr="009A7184">
              <w:rPr>
                <w:szCs w:val="16"/>
              </w:rPr>
              <w:tab/>
            </w:r>
          </w:p>
        </w:tc>
        <w:tc>
          <w:tcPr>
            <w:tcW w:w="5044" w:type="dxa"/>
            <w:shd w:val="clear" w:color="auto" w:fill="auto"/>
          </w:tcPr>
          <w:p w14:paraId="5FBD8754" w14:textId="77777777" w:rsidR="00FB2173" w:rsidRPr="009A7184" w:rsidRDefault="00FB2173" w:rsidP="00FB2173">
            <w:pPr>
              <w:pStyle w:val="ENoteTableText"/>
              <w:rPr>
                <w:szCs w:val="16"/>
              </w:rPr>
            </w:pPr>
            <w:r w:rsidRPr="009A7184">
              <w:rPr>
                <w:szCs w:val="16"/>
              </w:rPr>
              <w:t>ad. No. 32, 1997</w:t>
            </w:r>
          </w:p>
        </w:tc>
      </w:tr>
      <w:tr w:rsidR="00FB2173" w:rsidRPr="009A7184" w14:paraId="2C9817F9" w14:textId="77777777" w:rsidTr="001F643F">
        <w:trPr>
          <w:cantSplit/>
        </w:trPr>
        <w:tc>
          <w:tcPr>
            <w:tcW w:w="2044" w:type="dxa"/>
            <w:shd w:val="clear" w:color="auto" w:fill="auto"/>
          </w:tcPr>
          <w:p w14:paraId="0DDC27EE" w14:textId="77777777" w:rsidR="00FB2173" w:rsidRPr="009A7184" w:rsidRDefault="00FB2173" w:rsidP="00FB2173">
            <w:pPr>
              <w:pStyle w:val="ENoteTableText"/>
              <w:rPr>
                <w:szCs w:val="16"/>
              </w:rPr>
            </w:pPr>
          </w:p>
        </w:tc>
        <w:tc>
          <w:tcPr>
            <w:tcW w:w="5044" w:type="dxa"/>
            <w:shd w:val="clear" w:color="auto" w:fill="auto"/>
          </w:tcPr>
          <w:p w14:paraId="51F484D1" w14:textId="77777777" w:rsidR="00FB2173" w:rsidRPr="009A7184" w:rsidRDefault="00FB2173" w:rsidP="00FB2173">
            <w:pPr>
              <w:pStyle w:val="ENoteTableText"/>
              <w:rPr>
                <w:szCs w:val="16"/>
              </w:rPr>
            </w:pPr>
            <w:r w:rsidRPr="009A7184">
              <w:rPr>
                <w:szCs w:val="16"/>
              </w:rPr>
              <w:t>am. No. 116, 2000</w:t>
            </w:r>
          </w:p>
        </w:tc>
      </w:tr>
      <w:tr w:rsidR="00FB2173" w:rsidRPr="009A7184" w14:paraId="15826558" w14:textId="77777777" w:rsidTr="001F643F">
        <w:trPr>
          <w:cantSplit/>
        </w:trPr>
        <w:tc>
          <w:tcPr>
            <w:tcW w:w="2044" w:type="dxa"/>
            <w:shd w:val="clear" w:color="auto" w:fill="auto"/>
          </w:tcPr>
          <w:p w14:paraId="61DC8153" w14:textId="77777777" w:rsidR="00FB2173" w:rsidRPr="009A7184" w:rsidRDefault="00FB2173" w:rsidP="00FB2173">
            <w:pPr>
              <w:pStyle w:val="ENoteTableText"/>
              <w:tabs>
                <w:tab w:val="center" w:leader="dot" w:pos="2268"/>
              </w:tabs>
              <w:rPr>
                <w:szCs w:val="16"/>
              </w:rPr>
            </w:pPr>
            <w:r w:rsidRPr="009A7184">
              <w:rPr>
                <w:szCs w:val="16"/>
              </w:rPr>
              <w:t>8531.10.11</w:t>
            </w:r>
            <w:r w:rsidRPr="009A7184">
              <w:rPr>
                <w:szCs w:val="16"/>
              </w:rPr>
              <w:tab/>
            </w:r>
          </w:p>
        </w:tc>
        <w:tc>
          <w:tcPr>
            <w:tcW w:w="5044" w:type="dxa"/>
            <w:shd w:val="clear" w:color="auto" w:fill="auto"/>
          </w:tcPr>
          <w:p w14:paraId="635A2D22" w14:textId="77777777" w:rsidR="00FB2173" w:rsidRPr="009A7184" w:rsidRDefault="00FB2173" w:rsidP="00FB2173">
            <w:pPr>
              <w:pStyle w:val="ENoteTableText"/>
              <w:rPr>
                <w:szCs w:val="16"/>
              </w:rPr>
            </w:pPr>
            <w:r w:rsidRPr="009A7184">
              <w:rPr>
                <w:szCs w:val="16"/>
              </w:rPr>
              <w:t>rep. No. 32, 1997</w:t>
            </w:r>
          </w:p>
        </w:tc>
      </w:tr>
      <w:tr w:rsidR="00FB2173" w:rsidRPr="009A7184" w14:paraId="50E35252" w14:textId="77777777" w:rsidTr="001F643F">
        <w:trPr>
          <w:cantSplit/>
        </w:trPr>
        <w:tc>
          <w:tcPr>
            <w:tcW w:w="2044" w:type="dxa"/>
            <w:shd w:val="clear" w:color="auto" w:fill="auto"/>
          </w:tcPr>
          <w:p w14:paraId="46769B56" w14:textId="77777777" w:rsidR="00FB2173" w:rsidRPr="009A7184" w:rsidRDefault="00FB2173" w:rsidP="00FB2173">
            <w:pPr>
              <w:pStyle w:val="ENoteTableText"/>
              <w:tabs>
                <w:tab w:val="center" w:leader="dot" w:pos="2268"/>
              </w:tabs>
              <w:rPr>
                <w:szCs w:val="16"/>
              </w:rPr>
            </w:pPr>
            <w:r w:rsidRPr="009A7184">
              <w:rPr>
                <w:szCs w:val="16"/>
              </w:rPr>
              <w:t>8531.10.19</w:t>
            </w:r>
            <w:r w:rsidRPr="009A7184">
              <w:rPr>
                <w:szCs w:val="16"/>
              </w:rPr>
              <w:tab/>
            </w:r>
          </w:p>
        </w:tc>
        <w:tc>
          <w:tcPr>
            <w:tcW w:w="5044" w:type="dxa"/>
            <w:shd w:val="clear" w:color="auto" w:fill="auto"/>
          </w:tcPr>
          <w:p w14:paraId="4F321F30" w14:textId="77777777" w:rsidR="00FB2173" w:rsidRPr="009A7184" w:rsidRDefault="00FB2173" w:rsidP="00FB2173">
            <w:pPr>
              <w:pStyle w:val="ENoteTableText"/>
              <w:rPr>
                <w:szCs w:val="16"/>
              </w:rPr>
            </w:pPr>
            <w:r w:rsidRPr="009A7184">
              <w:rPr>
                <w:szCs w:val="16"/>
              </w:rPr>
              <w:t>rep. No. 32, 1997</w:t>
            </w:r>
          </w:p>
        </w:tc>
      </w:tr>
      <w:tr w:rsidR="00FB2173" w:rsidRPr="009A7184" w14:paraId="0A6325F1" w14:textId="77777777" w:rsidTr="001F643F">
        <w:trPr>
          <w:cantSplit/>
        </w:trPr>
        <w:tc>
          <w:tcPr>
            <w:tcW w:w="2044" w:type="dxa"/>
            <w:shd w:val="clear" w:color="auto" w:fill="auto"/>
          </w:tcPr>
          <w:p w14:paraId="3BDA047B" w14:textId="77777777" w:rsidR="00FB2173" w:rsidRPr="009A7184" w:rsidRDefault="00FB2173" w:rsidP="00FB2173">
            <w:pPr>
              <w:pStyle w:val="ENoteTableText"/>
              <w:tabs>
                <w:tab w:val="center" w:leader="dot" w:pos="2268"/>
              </w:tabs>
              <w:rPr>
                <w:szCs w:val="16"/>
              </w:rPr>
            </w:pPr>
            <w:r w:rsidRPr="009A7184">
              <w:rPr>
                <w:szCs w:val="16"/>
              </w:rPr>
              <w:t>8531.10.91</w:t>
            </w:r>
            <w:r w:rsidRPr="009A7184">
              <w:rPr>
                <w:szCs w:val="16"/>
              </w:rPr>
              <w:tab/>
            </w:r>
          </w:p>
        </w:tc>
        <w:tc>
          <w:tcPr>
            <w:tcW w:w="5044" w:type="dxa"/>
            <w:shd w:val="clear" w:color="auto" w:fill="auto"/>
          </w:tcPr>
          <w:p w14:paraId="35EAC3B7"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6E2E584" w14:textId="77777777" w:rsidTr="001F643F">
        <w:trPr>
          <w:cantSplit/>
        </w:trPr>
        <w:tc>
          <w:tcPr>
            <w:tcW w:w="2044" w:type="dxa"/>
            <w:shd w:val="clear" w:color="auto" w:fill="auto"/>
          </w:tcPr>
          <w:p w14:paraId="18B3359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E1BADAF" w14:textId="77777777" w:rsidR="00FB2173" w:rsidRPr="009A7184" w:rsidRDefault="00FB2173" w:rsidP="00FB2173">
            <w:pPr>
              <w:pStyle w:val="ENoteTableText"/>
              <w:rPr>
                <w:szCs w:val="16"/>
              </w:rPr>
            </w:pPr>
            <w:r w:rsidRPr="009A7184">
              <w:rPr>
                <w:szCs w:val="16"/>
              </w:rPr>
              <w:t>rs No 84, 2016</w:t>
            </w:r>
          </w:p>
        </w:tc>
      </w:tr>
      <w:tr w:rsidR="00FB2173" w:rsidRPr="009A7184" w14:paraId="154596D6" w14:textId="77777777" w:rsidTr="001F643F">
        <w:trPr>
          <w:cantSplit/>
        </w:trPr>
        <w:tc>
          <w:tcPr>
            <w:tcW w:w="2044" w:type="dxa"/>
            <w:shd w:val="clear" w:color="auto" w:fill="auto"/>
          </w:tcPr>
          <w:p w14:paraId="798BFC13" w14:textId="77777777" w:rsidR="00FB2173" w:rsidRPr="009A7184" w:rsidRDefault="00FB2173" w:rsidP="00FB2173">
            <w:pPr>
              <w:pStyle w:val="ENoteTableText"/>
              <w:tabs>
                <w:tab w:val="center" w:leader="dot" w:pos="2268"/>
              </w:tabs>
              <w:rPr>
                <w:szCs w:val="16"/>
              </w:rPr>
            </w:pPr>
            <w:r w:rsidRPr="009A7184">
              <w:rPr>
                <w:szCs w:val="16"/>
              </w:rPr>
              <w:t>8531.20.00</w:t>
            </w:r>
            <w:r w:rsidRPr="009A7184">
              <w:rPr>
                <w:szCs w:val="16"/>
              </w:rPr>
              <w:tab/>
            </w:r>
          </w:p>
        </w:tc>
        <w:tc>
          <w:tcPr>
            <w:tcW w:w="5044" w:type="dxa"/>
            <w:shd w:val="clear" w:color="auto" w:fill="auto"/>
          </w:tcPr>
          <w:p w14:paraId="0A526050" w14:textId="77777777" w:rsidR="00FB2173" w:rsidRPr="009A7184" w:rsidRDefault="00FB2173" w:rsidP="00FB2173">
            <w:pPr>
              <w:pStyle w:val="ENoteTableText"/>
              <w:rPr>
                <w:szCs w:val="16"/>
              </w:rPr>
            </w:pPr>
            <w:r w:rsidRPr="009A7184">
              <w:rPr>
                <w:szCs w:val="16"/>
              </w:rPr>
              <w:t>am No 192, 1997; No 124, 1999; No 78, 2016</w:t>
            </w:r>
          </w:p>
        </w:tc>
      </w:tr>
      <w:tr w:rsidR="00FB2173" w:rsidRPr="009A7184" w14:paraId="483D2F54" w14:textId="77777777" w:rsidTr="001F643F">
        <w:trPr>
          <w:cantSplit/>
        </w:trPr>
        <w:tc>
          <w:tcPr>
            <w:tcW w:w="2044" w:type="dxa"/>
            <w:shd w:val="clear" w:color="auto" w:fill="auto"/>
          </w:tcPr>
          <w:p w14:paraId="29B844F1" w14:textId="77777777" w:rsidR="00FB2173" w:rsidRPr="009A7184" w:rsidRDefault="00FB2173" w:rsidP="00FB2173">
            <w:pPr>
              <w:pStyle w:val="ENoteTableText"/>
              <w:tabs>
                <w:tab w:val="center" w:leader="dot" w:pos="2268"/>
              </w:tabs>
              <w:rPr>
                <w:szCs w:val="16"/>
              </w:rPr>
            </w:pPr>
            <w:r w:rsidRPr="009A7184">
              <w:rPr>
                <w:szCs w:val="16"/>
              </w:rPr>
              <w:t>8531.80.00</w:t>
            </w:r>
            <w:r w:rsidRPr="009A7184">
              <w:rPr>
                <w:szCs w:val="16"/>
              </w:rPr>
              <w:tab/>
            </w:r>
          </w:p>
        </w:tc>
        <w:tc>
          <w:tcPr>
            <w:tcW w:w="5044" w:type="dxa"/>
            <w:shd w:val="clear" w:color="auto" w:fill="auto"/>
          </w:tcPr>
          <w:p w14:paraId="1D39AA0B"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78F52D9" w14:textId="77777777" w:rsidTr="001F643F">
        <w:trPr>
          <w:cantSplit/>
        </w:trPr>
        <w:tc>
          <w:tcPr>
            <w:tcW w:w="2044" w:type="dxa"/>
            <w:shd w:val="clear" w:color="auto" w:fill="auto"/>
          </w:tcPr>
          <w:p w14:paraId="6E4D805B" w14:textId="77777777" w:rsidR="00FB2173" w:rsidRPr="009A7184" w:rsidRDefault="00FB2173" w:rsidP="00FB2173">
            <w:pPr>
              <w:pStyle w:val="ENoteTableText"/>
              <w:tabs>
                <w:tab w:val="center" w:leader="dot" w:pos="2268"/>
              </w:tabs>
              <w:rPr>
                <w:szCs w:val="16"/>
              </w:rPr>
            </w:pPr>
            <w:r w:rsidRPr="009A7184">
              <w:rPr>
                <w:szCs w:val="16"/>
              </w:rPr>
              <w:t>8531.90</w:t>
            </w:r>
            <w:r w:rsidRPr="009A7184">
              <w:rPr>
                <w:szCs w:val="16"/>
              </w:rPr>
              <w:tab/>
            </w:r>
          </w:p>
        </w:tc>
        <w:tc>
          <w:tcPr>
            <w:tcW w:w="5044" w:type="dxa"/>
            <w:shd w:val="clear" w:color="auto" w:fill="auto"/>
          </w:tcPr>
          <w:p w14:paraId="2E4210E8" w14:textId="77777777" w:rsidR="00FB2173" w:rsidRPr="009A7184" w:rsidRDefault="00FB2173" w:rsidP="00FB2173">
            <w:pPr>
              <w:pStyle w:val="ENoteTableText"/>
              <w:rPr>
                <w:szCs w:val="16"/>
              </w:rPr>
            </w:pPr>
            <w:r w:rsidRPr="009A7184">
              <w:rPr>
                <w:szCs w:val="16"/>
              </w:rPr>
              <w:t>ad. No. 192, 1997</w:t>
            </w:r>
          </w:p>
        </w:tc>
      </w:tr>
      <w:tr w:rsidR="00FB2173" w:rsidRPr="009A7184" w14:paraId="010D9067" w14:textId="77777777" w:rsidTr="001F643F">
        <w:trPr>
          <w:cantSplit/>
        </w:trPr>
        <w:tc>
          <w:tcPr>
            <w:tcW w:w="2044" w:type="dxa"/>
            <w:shd w:val="clear" w:color="auto" w:fill="auto"/>
          </w:tcPr>
          <w:p w14:paraId="106A1C03" w14:textId="77777777" w:rsidR="00FB2173" w:rsidRPr="009A7184" w:rsidRDefault="00FB2173" w:rsidP="00FB2173">
            <w:pPr>
              <w:pStyle w:val="ENoteTableText"/>
              <w:tabs>
                <w:tab w:val="center" w:leader="dot" w:pos="2268"/>
              </w:tabs>
              <w:rPr>
                <w:szCs w:val="16"/>
              </w:rPr>
            </w:pPr>
            <w:r w:rsidRPr="009A7184">
              <w:rPr>
                <w:szCs w:val="16"/>
              </w:rPr>
              <w:t>8531.90.00</w:t>
            </w:r>
            <w:r w:rsidRPr="009A7184">
              <w:rPr>
                <w:szCs w:val="16"/>
              </w:rPr>
              <w:tab/>
            </w:r>
          </w:p>
        </w:tc>
        <w:tc>
          <w:tcPr>
            <w:tcW w:w="5044" w:type="dxa"/>
            <w:shd w:val="clear" w:color="auto" w:fill="auto"/>
          </w:tcPr>
          <w:p w14:paraId="51C15603" w14:textId="77777777" w:rsidR="00FB2173" w:rsidRPr="009A7184" w:rsidRDefault="00FB2173" w:rsidP="00FB2173">
            <w:pPr>
              <w:pStyle w:val="ENoteTableText"/>
              <w:rPr>
                <w:szCs w:val="16"/>
              </w:rPr>
            </w:pPr>
            <w:r w:rsidRPr="009A7184">
              <w:rPr>
                <w:szCs w:val="16"/>
              </w:rPr>
              <w:t>rep. No. 192, 1997</w:t>
            </w:r>
          </w:p>
        </w:tc>
      </w:tr>
      <w:tr w:rsidR="00FB2173" w:rsidRPr="009A7184" w14:paraId="0AE7CC8E" w14:textId="77777777" w:rsidTr="001F643F">
        <w:trPr>
          <w:cantSplit/>
        </w:trPr>
        <w:tc>
          <w:tcPr>
            <w:tcW w:w="2044" w:type="dxa"/>
            <w:shd w:val="clear" w:color="auto" w:fill="auto"/>
          </w:tcPr>
          <w:p w14:paraId="006974B2" w14:textId="77777777" w:rsidR="00FB2173" w:rsidRPr="009A7184" w:rsidRDefault="00FB2173" w:rsidP="00FB2173">
            <w:pPr>
              <w:pStyle w:val="ENoteTableText"/>
              <w:tabs>
                <w:tab w:val="center" w:leader="dot" w:pos="2268"/>
              </w:tabs>
              <w:rPr>
                <w:szCs w:val="16"/>
              </w:rPr>
            </w:pPr>
            <w:r w:rsidRPr="009A7184">
              <w:rPr>
                <w:szCs w:val="16"/>
              </w:rPr>
              <w:t>8531.90.10</w:t>
            </w:r>
            <w:r w:rsidRPr="009A7184">
              <w:rPr>
                <w:szCs w:val="16"/>
              </w:rPr>
              <w:tab/>
            </w:r>
          </w:p>
        </w:tc>
        <w:tc>
          <w:tcPr>
            <w:tcW w:w="5044" w:type="dxa"/>
            <w:shd w:val="clear" w:color="auto" w:fill="auto"/>
          </w:tcPr>
          <w:p w14:paraId="68AE89C2" w14:textId="77777777" w:rsidR="00FB2173" w:rsidRPr="009A7184" w:rsidRDefault="00FB2173" w:rsidP="00FB2173">
            <w:pPr>
              <w:pStyle w:val="ENoteTableText"/>
              <w:rPr>
                <w:szCs w:val="16"/>
              </w:rPr>
            </w:pPr>
            <w:r w:rsidRPr="009A7184">
              <w:rPr>
                <w:szCs w:val="16"/>
              </w:rPr>
              <w:t>ad. No. 192, 1997</w:t>
            </w:r>
          </w:p>
        </w:tc>
      </w:tr>
      <w:tr w:rsidR="00FB2173" w:rsidRPr="009A7184" w14:paraId="46FFCC65" w14:textId="77777777" w:rsidTr="001F643F">
        <w:trPr>
          <w:cantSplit/>
        </w:trPr>
        <w:tc>
          <w:tcPr>
            <w:tcW w:w="2044" w:type="dxa"/>
            <w:shd w:val="clear" w:color="auto" w:fill="auto"/>
          </w:tcPr>
          <w:p w14:paraId="799F0EF7" w14:textId="77777777" w:rsidR="00FB2173" w:rsidRPr="009A7184" w:rsidRDefault="00FB2173" w:rsidP="00FB2173">
            <w:pPr>
              <w:pStyle w:val="ENoteTableText"/>
              <w:rPr>
                <w:szCs w:val="16"/>
              </w:rPr>
            </w:pPr>
          </w:p>
        </w:tc>
        <w:tc>
          <w:tcPr>
            <w:tcW w:w="5044" w:type="dxa"/>
            <w:shd w:val="clear" w:color="auto" w:fill="auto"/>
          </w:tcPr>
          <w:p w14:paraId="660E2073" w14:textId="77777777" w:rsidR="00FB2173" w:rsidRPr="009A7184" w:rsidRDefault="00FB2173" w:rsidP="00FB2173">
            <w:pPr>
              <w:pStyle w:val="ENoteTableText"/>
              <w:rPr>
                <w:szCs w:val="16"/>
              </w:rPr>
            </w:pPr>
            <w:r w:rsidRPr="009A7184">
              <w:rPr>
                <w:szCs w:val="16"/>
              </w:rPr>
              <w:t>am. No. 124, 1999</w:t>
            </w:r>
          </w:p>
        </w:tc>
      </w:tr>
      <w:tr w:rsidR="00FB2173" w:rsidRPr="009A7184" w14:paraId="02E87555" w14:textId="77777777" w:rsidTr="001F643F">
        <w:trPr>
          <w:cantSplit/>
        </w:trPr>
        <w:tc>
          <w:tcPr>
            <w:tcW w:w="2044" w:type="dxa"/>
            <w:shd w:val="clear" w:color="auto" w:fill="auto"/>
          </w:tcPr>
          <w:p w14:paraId="5E5118C1" w14:textId="77777777" w:rsidR="00FB2173" w:rsidRPr="009A7184" w:rsidRDefault="00FB2173" w:rsidP="00FB2173">
            <w:pPr>
              <w:pStyle w:val="ENoteTableText"/>
              <w:tabs>
                <w:tab w:val="center" w:leader="dot" w:pos="2268"/>
              </w:tabs>
              <w:rPr>
                <w:szCs w:val="16"/>
              </w:rPr>
            </w:pPr>
            <w:r w:rsidRPr="009A7184">
              <w:rPr>
                <w:szCs w:val="16"/>
              </w:rPr>
              <w:t>8531.90.90</w:t>
            </w:r>
            <w:r w:rsidRPr="009A7184">
              <w:rPr>
                <w:szCs w:val="16"/>
              </w:rPr>
              <w:tab/>
            </w:r>
          </w:p>
        </w:tc>
        <w:tc>
          <w:tcPr>
            <w:tcW w:w="5044" w:type="dxa"/>
            <w:shd w:val="clear" w:color="auto" w:fill="auto"/>
          </w:tcPr>
          <w:p w14:paraId="682F8AB0" w14:textId="77777777" w:rsidR="00FB2173" w:rsidRPr="009A7184" w:rsidRDefault="00FB2173" w:rsidP="00FB2173">
            <w:pPr>
              <w:pStyle w:val="ENoteTableText"/>
              <w:rPr>
                <w:szCs w:val="16"/>
              </w:rPr>
            </w:pPr>
            <w:r w:rsidRPr="009A7184">
              <w:rPr>
                <w:szCs w:val="16"/>
              </w:rPr>
              <w:t>ad. No. 192, 1997</w:t>
            </w:r>
          </w:p>
        </w:tc>
      </w:tr>
      <w:tr w:rsidR="00FB2173" w:rsidRPr="009A7184" w14:paraId="4A166AA2" w14:textId="77777777" w:rsidTr="001F643F">
        <w:trPr>
          <w:cantSplit/>
        </w:trPr>
        <w:tc>
          <w:tcPr>
            <w:tcW w:w="2044" w:type="dxa"/>
            <w:shd w:val="clear" w:color="auto" w:fill="auto"/>
          </w:tcPr>
          <w:p w14:paraId="2AE9E6D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A4A93D6" w14:textId="77777777" w:rsidR="00FB2173" w:rsidRPr="009A7184" w:rsidRDefault="00FB2173" w:rsidP="00FB2173">
            <w:pPr>
              <w:pStyle w:val="ENoteTableText"/>
              <w:rPr>
                <w:szCs w:val="16"/>
              </w:rPr>
            </w:pPr>
            <w:r w:rsidRPr="009A7184">
              <w:rPr>
                <w:szCs w:val="16"/>
              </w:rPr>
              <w:t>rs No 84, 2016</w:t>
            </w:r>
          </w:p>
        </w:tc>
      </w:tr>
      <w:tr w:rsidR="00FB2173" w:rsidRPr="009A7184" w14:paraId="68A0D199" w14:textId="77777777" w:rsidTr="001F643F">
        <w:trPr>
          <w:cantSplit/>
        </w:trPr>
        <w:tc>
          <w:tcPr>
            <w:tcW w:w="2044" w:type="dxa"/>
            <w:shd w:val="clear" w:color="auto" w:fill="auto"/>
          </w:tcPr>
          <w:p w14:paraId="5905A649" w14:textId="77777777" w:rsidR="00FB2173" w:rsidRPr="009A7184" w:rsidRDefault="00FB2173" w:rsidP="00FB2173">
            <w:pPr>
              <w:pStyle w:val="ENoteTableText"/>
              <w:rPr>
                <w:szCs w:val="16"/>
              </w:rPr>
            </w:pPr>
            <w:r w:rsidRPr="009A7184">
              <w:rPr>
                <w:b/>
                <w:szCs w:val="16"/>
              </w:rPr>
              <w:t>8532</w:t>
            </w:r>
          </w:p>
        </w:tc>
        <w:tc>
          <w:tcPr>
            <w:tcW w:w="5044" w:type="dxa"/>
            <w:shd w:val="clear" w:color="auto" w:fill="auto"/>
          </w:tcPr>
          <w:p w14:paraId="48C92BC4" w14:textId="77777777" w:rsidR="00FB2173" w:rsidRPr="009A7184" w:rsidRDefault="00FB2173" w:rsidP="00FB2173">
            <w:pPr>
              <w:pStyle w:val="ENoteTableText"/>
              <w:rPr>
                <w:szCs w:val="16"/>
              </w:rPr>
            </w:pPr>
          </w:p>
        </w:tc>
      </w:tr>
      <w:tr w:rsidR="00FB2173" w:rsidRPr="009A7184" w14:paraId="03881A75" w14:textId="77777777" w:rsidTr="001F643F">
        <w:trPr>
          <w:cantSplit/>
        </w:trPr>
        <w:tc>
          <w:tcPr>
            <w:tcW w:w="2044" w:type="dxa"/>
            <w:shd w:val="clear" w:color="auto" w:fill="auto"/>
          </w:tcPr>
          <w:p w14:paraId="7C95BAC9" w14:textId="77777777" w:rsidR="00FB2173" w:rsidRPr="009A7184" w:rsidRDefault="00FB2173" w:rsidP="00FB2173">
            <w:pPr>
              <w:pStyle w:val="ENoteTableText"/>
              <w:tabs>
                <w:tab w:val="center" w:leader="dot" w:pos="2268"/>
              </w:tabs>
              <w:rPr>
                <w:szCs w:val="16"/>
              </w:rPr>
            </w:pPr>
            <w:r w:rsidRPr="009A7184">
              <w:rPr>
                <w:szCs w:val="16"/>
              </w:rPr>
              <w:t>8532.10.00</w:t>
            </w:r>
            <w:r w:rsidRPr="009A7184">
              <w:rPr>
                <w:szCs w:val="16"/>
              </w:rPr>
              <w:tab/>
            </w:r>
          </w:p>
        </w:tc>
        <w:tc>
          <w:tcPr>
            <w:tcW w:w="5044" w:type="dxa"/>
            <w:shd w:val="clear" w:color="auto" w:fill="auto"/>
          </w:tcPr>
          <w:p w14:paraId="172BB9EB" w14:textId="77777777" w:rsidR="00FB2173" w:rsidRPr="009A7184" w:rsidRDefault="00FB2173" w:rsidP="00FB2173">
            <w:pPr>
              <w:pStyle w:val="ENoteTableText"/>
              <w:rPr>
                <w:szCs w:val="16"/>
              </w:rPr>
            </w:pPr>
            <w:r w:rsidRPr="009A7184">
              <w:rPr>
                <w:szCs w:val="16"/>
              </w:rPr>
              <w:t>am. Nos. 32 and 192, 1997; No. 124, 1999</w:t>
            </w:r>
          </w:p>
        </w:tc>
      </w:tr>
      <w:tr w:rsidR="00FB2173" w:rsidRPr="009A7184" w14:paraId="3F1BD43D" w14:textId="77777777" w:rsidTr="001F643F">
        <w:trPr>
          <w:cantSplit/>
        </w:trPr>
        <w:tc>
          <w:tcPr>
            <w:tcW w:w="2044" w:type="dxa"/>
            <w:shd w:val="clear" w:color="auto" w:fill="auto"/>
          </w:tcPr>
          <w:p w14:paraId="176BA2D1" w14:textId="77777777" w:rsidR="00FB2173" w:rsidRPr="009A7184" w:rsidRDefault="00FB2173" w:rsidP="00FB2173">
            <w:pPr>
              <w:pStyle w:val="ENoteTableText"/>
              <w:tabs>
                <w:tab w:val="center" w:leader="dot" w:pos="2268"/>
              </w:tabs>
              <w:rPr>
                <w:szCs w:val="16"/>
              </w:rPr>
            </w:pPr>
            <w:r w:rsidRPr="009A7184">
              <w:rPr>
                <w:szCs w:val="16"/>
              </w:rPr>
              <w:t>8532.21.00</w:t>
            </w:r>
            <w:r w:rsidRPr="009A7184">
              <w:rPr>
                <w:szCs w:val="16"/>
              </w:rPr>
              <w:tab/>
            </w:r>
          </w:p>
        </w:tc>
        <w:tc>
          <w:tcPr>
            <w:tcW w:w="5044" w:type="dxa"/>
            <w:shd w:val="clear" w:color="auto" w:fill="auto"/>
          </w:tcPr>
          <w:p w14:paraId="1751FB2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77E56950" w14:textId="77777777" w:rsidTr="001F643F">
        <w:trPr>
          <w:cantSplit/>
        </w:trPr>
        <w:tc>
          <w:tcPr>
            <w:tcW w:w="2044" w:type="dxa"/>
            <w:shd w:val="clear" w:color="auto" w:fill="auto"/>
          </w:tcPr>
          <w:p w14:paraId="29AA0B4B" w14:textId="77777777" w:rsidR="00FB2173" w:rsidRPr="009A7184" w:rsidRDefault="00FB2173" w:rsidP="00FB2173">
            <w:pPr>
              <w:pStyle w:val="ENoteTableText"/>
              <w:tabs>
                <w:tab w:val="center" w:leader="dot" w:pos="2268"/>
              </w:tabs>
              <w:rPr>
                <w:szCs w:val="16"/>
              </w:rPr>
            </w:pPr>
            <w:r w:rsidRPr="009A7184">
              <w:rPr>
                <w:szCs w:val="16"/>
              </w:rPr>
              <w:t>8532.22.00</w:t>
            </w:r>
            <w:r w:rsidRPr="009A7184">
              <w:rPr>
                <w:szCs w:val="16"/>
              </w:rPr>
              <w:tab/>
            </w:r>
          </w:p>
        </w:tc>
        <w:tc>
          <w:tcPr>
            <w:tcW w:w="5044" w:type="dxa"/>
            <w:shd w:val="clear" w:color="auto" w:fill="auto"/>
          </w:tcPr>
          <w:p w14:paraId="7B7FFBA2"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2509812B" w14:textId="77777777" w:rsidTr="001F643F">
        <w:trPr>
          <w:cantSplit/>
        </w:trPr>
        <w:tc>
          <w:tcPr>
            <w:tcW w:w="2044" w:type="dxa"/>
            <w:shd w:val="clear" w:color="auto" w:fill="auto"/>
          </w:tcPr>
          <w:p w14:paraId="37061ED2" w14:textId="77777777" w:rsidR="00FB2173" w:rsidRPr="009A7184" w:rsidRDefault="00FB2173" w:rsidP="00FB2173">
            <w:pPr>
              <w:pStyle w:val="ENoteTableText"/>
              <w:tabs>
                <w:tab w:val="center" w:leader="dot" w:pos="2268"/>
              </w:tabs>
              <w:rPr>
                <w:szCs w:val="16"/>
              </w:rPr>
            </w:pPr>
            <w:r w:rsidRPr="009A7184">
              <w:rPr>
                <w:szCs w:val="16"/>
              </w:rPr>
              <w:t>8532.23.00</w:t>
            </w:r>
            <w:r w:rsidRPr="009A7184">
              <w:rPr>
                <w:szCs w:val="16"/>
              </w:rPr>
              <w:tab/>
            </w:r>
          </w:p>
        </w:tc>
        <w:tc>
          <w:tcPr>
            <w:tcW w:w="5044" w:type="dxa"/>
            <w:shd w:val="clear" w:color="auto" w:fill="auto"/>
          </w:tcPr>
          <w:p w14:paraId="00D92267"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365ABD1" w14:textId="77777777" w:rsidTr="001F643F">
        <w:trPr>
          <w:cantSplit/>
        </w:trPr>
        <w:tc>
          <w:tcPr>
            <w:tcW w:w="2044" w:type="dxa"/>
            <w:shd w:val="clear" w:color="auto" w:fill="auto"/>
          </w:tcPr>
          <w:p w14:paraId="78AD077D" w14:textId="77777777" w:rsidR="00FB2173" w:rsidRPr="009A7184" w:rsidRDefault="00FB2173" w:rsidP="00FB2173">
            <w:pPr>
              <w:pStyle w:val="ENoteTableText"/>
              <w:tabs>
                <w:tab w:val="center" w:leader="dot" w:pos="2268"/>
              </w:tabs>
              <w:rPr>
                <w:szCs w:val="16"/>
              </w:rPr>
            </w:pPr>
            <w:r w:rsidRPr="009A7184">
              <w:rPr>
                <w:szCs w:val="16"/>
              </w:rPr>
              <w:t>8532.24.00</w:t>
            </w:r>
            <w:r w:rsidRPr="009A7184">
              <w:rPr>
                <w:szCs w:val="16"/>
              </w:rPr>
              <w:tab/>
            </w:r>
          </w:p>
        </w:tc>
        <w:tc>
          <w:tcPr>
            <w:tcW w:w="5044" w:type="dxa"/>
            <w:shd w:val="clear" w:color="auto" w:fill="auto"/>
          </w:tcPr>
          <w:p w14:paraId="21054CF2"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00E95EA9" w14:textId="77777777" w:rsidTr="001F643F">
        <w:trPr>
          <w:cantSplit/>
        </w:trPr>
        <w:tc>
          <w:tcPr>
            <w:tcW w:w="2044" w:type="dxa"/>
            <w:shd w:val="clear" w:color="auto" w:fill="auto"/>
          </w:tcPr>
          <w:p w14:paraId="4E7D4AD7" w14:textId="77777777" w:rsidR="00FB2173" w:rsidRPr="009A7184" w:rsidRDefault="00FB2173" w:rsidP="00FB2173">
            <w:pPr>
              <w:pStyle w:val="ENoteTableText"/>
              <w:tabs>
                <w:tab w:val="center" w:leader="dot" w:pos="2268"/>
              </w:tabs>
              <w:rPr>
                <w:szCs w:val="16"/>
              </w:rPr>
            </w:pPr>
            <w:r w:rsidRPr="009A7184">
              <w:rPr>
                <w:szCs w:val="16"/>
              </w:rPr>
              <w:t>8532.25.00</w:t>
            </w:r>
            <w:r w:rsidRPr="009A7184">
              <w:rPr>
                <w:szCs w:val="16"/>
              </w:rPr>
              <w:tab/>
            </w:r>
          </w:p>
        </w:tc>
        <w:tc>
          <w:tcPr>
            <w:tcW w:w="5044" w:type="dxa"/>
            <w:shd w:val="clear" w:color="auto" w:fill="auto"/>
          </w:tcPr>
          <w:p w14:paraId="37ACF2B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7E06ADD" w14:textId="77777777" w:rsidTr="001F643F">
        <w:trPr>
          <w:cantSplit/>
        </w:trPr>
        <w:tc>
          <w:tcPr>
            <w:tcW w:w="2044" w:type="dxa"/>
            <w:shd w:val="clear" w:color="auto" w:fill="auto"/>
          </w:tcPr>
          <w:p w14:paraId="13E121A2" w14:textId="77777777" w:rsidR="00FB2173" w:rsidRPr="009A7184" w:rsidRDefault="00FB2173" w:rsidP="00FB2173">
            <w:pPr>
              <w:pStyle w:val="ENoteTableText"/>
              <w:tabs>
                <w:tab w:val="center" w:leader="dot" w:pos="2268"/>
              </w:tabs>
              <w:rPr>
                <w:szCs w:val="16"/>
              </w:rPr>
            </w:pPr>
            <w:r w:rsidRPr="009A7184">
              <w:rPr>
                <w:szCs w:val="16"/>
              </w:rPr>
              <w:t>8532.29.00</w:t>
            </w:r>
            <w:r w:rsidRPr="009A7184">
              <w:rPr>
                <w:szCs w:val="16"/>
              </w:rPr>
              <w:tab/>
            </w:r>
          </w:p>
        </w:tc>
        <w:tc>
          <w:tcPr>
            <w:tcW w:w="5044" w:type="dxa"/>
            <w:shd w:val="clear" w:color="auto" w:fill="auto"/>
          </w:tcPr>
          <w:p w14:paraId="3ED40C16"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5D25B8F" w14:textId="77777777" w:rsidTr="001F643F">
        <w:trPr>
          <w:cantSplit/>
        </w:trPr>
        <w:tc>
          <w:tcPr>
            <w:tcW w:w="2044" w:type="dxa"/>
            <w:shd w:val="clear" w:color="auto" w:fill="auto"/>
          </w:tcPr>
          <w:p w14:paraId="277091BA" w14:textId="77777777" w:rsidR="00FB2173" w:rsidRPr="009A7184" w:rsidRDefault="00FB2173" w:rsidP="00FB2173">
            <w:pPr>
              <w:pStyle w:val="ENoteTableText"/>
              <w:tabs>
                <w:tab w:val="center" w:leader="dot" w:pos="2268"/>
              </w:tabs>
              <w:rPr>
                <w:szCs w:val="16"/>
              </w:rPr>
            </w:pPr>
            <w:r w:rsidRPr="009A7184">
              <w:rPr>
                <w:szCs w:val="16"/>
              </w:rPr>
              <w:t>8532.30.00</w:t>
            </w:r>
            <w:r w:rsidRPr="009A7184">
              <w:rPr>
                <w:szCs w:val="16"/>
              </w:rPr>
              <w:tab/>
            </w:r>
          </w:p>
        </w:tc>
        <w:tc>
          <w:tcPr>
            <w:tcW w:w="5044" w:type="dxa"/>
            <w:shd w:val="clear" w:color="auto" w:fill="auto"/>
          </w:tcPr>
          <w:p w14:paraId="2493669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1C0D829" w14:textId="77777777" w:rsidTr="001F643F">
        <w:trPr>
          <w:cantSplit/>
        </w:trPr>
        <w:tc>
          <w:tcPr>
            <w:tcW w:w="2044" w:type="dxa"/>
            <w:shd w:val="clear" w:color="auto" w:fill="auto"/>
          </w:tcPr>
          <w:p w14:paraId="320F4E19" w14:textId="77777777" w:rsidR="00FB2173" w:rsidRPr="009A7184" w:rsidRDefault="00FB2173" w:rsidP="00FB2173">
            <w:pPr>
              <w:pStyle w:val="ENoteTableText"/>
              <w:tabs>
                <w:tab w:val="center" w:leader="dot" w:pos="2268"/>
              </w:tabs>
              <w:rPr>
                <w:szCs w:val="16"/>
              </w:rPr>
            </w:pPr>
            <w:r w:rsidRPr="009A7184">
              <w:rPr>
                <w:szCs w:val="16"/>
              </w:rPr>
              <w:t>8532.90.00</w:t>
            </w:r>
            <w:r w:rsidRPr="009A7184">
              <w:rPr>
                <w:szCs w:val="16"/>
              </w:rPr>
              <w:tab/>
            </w:r>
          </w:p>
        </w:tc>
        <w:tc>
          <w:tcPr>
            <w:tcW w:w="5044" w:type="dxa"/>
            <w:shd w:val="clear" w:color="auto" w:fill="auto"/>
          </w:tcPr>
          <w:p w14:paraId="1033E40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724154DD" w14:textId="77777777" w:rsidTr="001F643F">
        <w:trPr>
          <w:cantSplit/>
        </w:trPr>
        <w:tc>
          <w:tcPr>
            <w:tcW w:w="2044" w:type="dxa"/>
            <w:shd w:val="clear" w:color="auto" w:fill="auto"/>
          </w:tcPr>
          <w:p w14:paraId="4E316606" w14:textId="77777777" w:rsidR="00FB2173" w:rsidRPr="009A7184" w:rsidRDefault="00FB2173" w:rsidP="00FB2173">
            <w:pPr>
              <w:pStyle w:val="ENoteTableText"/>
              <w:rPr>
                <w:szCs w:val="16"/>
              </w:rPr>
            </w:pPr>
            <w:r w:rsidRPr="009A7184">
              <w:rPr>
                <w:b/>
                <w:szCs w:val="16"/>
              </w:rPr>
              <w:t>8533</w:t>
            </w:r>
          </w:p>
        </w:tc>
        <w:tc>
          <w:tcPr>
            <w:tcW w:w="5044" w:type="dxa"/>
            <w:shd w:val="clear" w:color="auto" w:fill="auto"/>
          </w:tcPr>
          <w:p w14:paraId="5823D8CF" w14:textId="77777777" w:rsidR="00FB2173" w:rsidRPr="009A7184" w:rsidRDefault="00FB2173" w:rsidP="00FB2173">
            <w:pPr>
              <w:pStyle w:val="ENoteTableText"/>
              <w:rPr>
                <w:szCs w:val="16"/>
              </w:rPr>
            </w:pPr>
          </w:p>
        </w:tc>
      </w:tr>
      <w:tr w:rsidR="00FB2173" w:rsidRPr="009A7184" w14:paraId="730F88C8" w14:textId="77777777" w:rsidTr="001F643F">
        <w:trPr>
          <w:cantSplit/>
        </w:trPr>
        <w:tc>
          <w:tcPr>
            <w:tcW w:w="2044" w:type="dxa"/>
            <w:shd w:val="clear" w:color="auto" w:fill="auto"/>
          </w:tcPr>
          <w:p w14:paraId="4F61900E" w14:textId="77777777" w:rsidR="00FB2173" w:rsidRPr="009A7184" w:rsidRDefault="00FB2173" w:rsidP="00FB2173">
            <w:pPr>
              <w:pStyle w:val="ENoteTableText"/>
              <w:tabs>
                <w:tab w:val="center" w:leader="dot" w:pos="2268"/>
              </w:tabs>
              <w:rPr>
                <w:szCs w:val="16"/>
              </w:rPr>
            </w:pPr>
            <w:r w:rsidRPr="009A7184">
              <w:rPr>
                <w:szCs w:val="16"/>
              </w:rPr>
              <w:t>8533.10.00</w:t>
            </w:r>
            <w:r w:rsidRPr="009A7184">
              <w:rPr>
                <w:szCs w:val="16"/>
              </w:rPr>
              <w:tab/>
            </w:r>
          </w:p>
        </w:tc>
        <w:tc>
          <w:tcPr>
            <w:tcW w:w="5044" w:type="dxa"/>
            <w:shd w:val="clear" w:color="auto" w:fill="auto"/>
          </w:tcPr>
          <w:p w14:paraId="6CE046F8"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0689AFC" w14:textId="77777777" w:rsidTr="001F643F">
        <w:trPr>
          <w:cantSplit/>
        </w:trPr>
        <w:tc>
          <w:tcPr>
            <w:tcW w:w="2044" w:type="dxa"/>
            <w:shd w:val="clear" w:color="auto" w:fill="auto"/>
          </w:tcPr>
          <w:p w14:paraId="35FF680D" w14:textId="77777777" w:rsidR="00FB2173" w:rsidRPr="009A7184" w:rsidRDefault="00FB2173" w:rsidP="00FB2173">
            <w:pPr>
              <w:pStyle w:val="ENoteTableText"/>
              <w:tabs>
                <w:tab w:val="center" w:leader="dot" w:pos="2268"/>
              </w:tabs>
              <w:rPr>
                <w:szCs w:val="16"/>
              </w:rPr>
            </w:pPr>
            <w:r w:rsidRPr="009A7184">
              <w:rPr>
                <w:szCs w:val="16"/>
              </w:rPr>
              <w:t>8533.21.00</w:t>
            </w:r>
            <w:r w:rsidRPr="009A7184">
              <w:rPr>
                <w:szCs w:val="16"/>
              </w:rPr>
              <w:tab/>
            </w:r>
          </w:p>
        </w:tc>
        <w:tc>
          <w:tcPr>
            <w:tcW w:w="5044" w:type="dxa"/>
            <w:shd w:val="clear" w:color="auto" w:fill="auto"/>
          </w:tcPr>
          <w:p w14:paraId="22479D4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46C1F10" w14:textId="77777777" w:rsidTr="001F643F">
        <w:trPr>
          <w:cantSplit/>
        </w:trPr>
        <w:tc>
          <w:tcPr>
            <w:tcW w:w="2044" w:type="dxa"/>
            <w:shd w:val="clear" w:color="auto" w:fill="auto"/>
          </w:tcPr>
          <w:p w14:paraId="380E7D41" w14:textId="77777777" w:rsidR="00FB2173" w:rsidRPr="009A7184" w:rsidRDefault="00FB2173" w:rsidP="00FB2173">
            <w:pPr>
              <w:pStyle w:val="ENoteTableText"/>
              <w:tabs>
                <w:tab w:val="center" w:leader="dot" w:pos="2268"/>
              </w:tabs>
              <w:rPr>
                <w:szCs w:val="16"/>
              </w:rPr>
            </w:pPr>
            <w:r w:rsidRPr="009A7184">
              <w:rPr>
                <w:szCs w:val="16"/>
              </w:rPr>
              <w:t>8533.29.00</w:t>
            </w:r>
            <w:r w:rsidRPr="009A7184">
              <w:rPr>
                <w:szCs w:val="16"/>
              </w:rPr>
              <w:tab/>
            </w:r>
          </w:p>
        </w:tc>
        <w:tc>
          <w:tcPr>
            <w:tcW w:w="5044" w:type="dxa"/>
            <w:shd w:val="clear" w:color="auto" w:fill="auto"/>
          </w:tcPr>
          <w:p w14:paraId="1EE7F9F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1BC2284E" w14:textId="77777777" w:rsidTr="001F643F">
        <w:trPr>
          <w:cantSplit/>
        </w:trPr>
        <w:tc>
          <w:tcPr>
            <w:tcW w:w="2044" w:type="dxa"/>
            <w:shd w:val="clear" w:color="auto" w:fill="auto"/>
          </w:tcPr>
          <w:p w14:paraId="02F08F78" w14:textId="77777777" w:rsidR="00FB2173" w:rsidRPr="009A7184" w:rsidRDefault="00FB2173" w:rsidP="00FB2173">
            <w:pPr>
              <w:pStyle w:val="ENoteTableText"/>
              <w:tabs>
                <w:tab w:val="center" w:leader="dot" w:pos="2268"/>
              </w:tabs>
              <w:rPr>
                <w:szCs w:val="16"/>
              </w:rPr>
            </w:pPr>
            <w:r w:rsidRPr="009A7184">
              <w:rPr>
                <w:szCs w:val="16"/>
              </w:rPr>
              <w:t>8533.31.00</w:t>
            </w:r>
            <w:r w:rsidRPr="009A7184">
              <w:rPr>
                <w:szCs w:val="16"/>
              </w:rPr>
              <w:tab/>
            </w:r>
          </w:p>
        </w:tc>
        <w:tc>
          <w:tcPr>
            <w:tcW w:w="5044" w:type="dxa"/>
            <w:shd w:val="clear" w:color="auto" w:fill="auto"/>
          </w:tcPr>
          <w:p w14:paraId="61BC9C39"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05393B0D" w14:textId="77777777" w:rsidTr="001F643F">
        <w:trPr>
          <w:cantSplit/>
        </w:trPr>
        <w:tc>
          <w:tcPr>
            <w:tcW w:w="2044" w:type="dxa"/>
            <w:shd w:val="clear" w:color="auto" w:fill="auto"/>
          </w:tcPr>
          <w:p w14:paraId="0290EA8B" w14:textId="77777777" w:rsidR="00FB2173" w:rsidRPr="009A7184" w:rsidRDefault="00FB2173" w:rsidP="00FB2173">
            <w:pPr>
              <w:pStyle w:val="ENoteTableText"/>
              <w:tabs>
                <w:tab w:val="center" w:leader="dot" w:pos="2268"/>
              </w:tabs>
              <w:rPr>
                <w:szCs w:val="16"/>
              </w:rPr>
            </w:pPr>
            <w:r w:rsidRPr="009A7184">
              <w:rPr>
                <w:szCs w:val="16"/>
              </w:rPr>
              <w:t>8533.39.00</w:t>
            </w:r>
            <w:r w:rsidRPr="009A7184">
              <w:rPr>
                <w:szCs w:val="16"/>
              </w:rPr>
              <w:tab/>
            </w:r>
          </w:p>
        </w:tc>
        <w:tc>
          <w:tcPr>
            <w:tcW w:w="5044" w:type="dxa"/>
            <w:shd w:val="clear" w:color="auto" w:fill="auto"/>
          </w:tcPr>
          <w:p w14:paraId="0C827E70"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23F0C25E" w14:textId="77777777" w:rsidTr="001F643F">
        <w:trPr>
          <w:cantSplit/>
        </w:trPr>
        <w:tc>
          <w:tcPr>
            <w:tcW w:w="2044" w:type="dxa"/>
            <w:shd w:val="clear" w:color="auto" w:fill="auto"/>
          </w:tcPr>
          <w:p w14:paraId="7F9B1A35" w14:textId="77777777" w:rsidR="00FB2173" w:rsidRPr="009A7184" w:rsidRDefault="00FB2173" w:rsidP="00FB2173">
            <w:pPr>
              <w:pStyle w:val="ENoteTableText"/>
              <w:tabs>
                <w:tab w:val="center" w:leader="dot" w:pos="2268"/>
              </w:tabs>
              <w:rPr>
                <w:szCs w:val="16"/>
              </w:rPr>
            </w:pPr>
            <w:r w:rsidRPr="009A7184">
              <w:rPr>
                <w:szCs w:val="16"/>
              </w:rPr>
              <w:t>8533.40.00</w:t>
            </w:r>
            <w:r w:rsidRPr="009A7184">
              <w:rPr>
                <w:szCs w:val="16"/>
              </w:rPr>
              <w:tab/>
            </w:r>
          </w:p>
        </w:tc>
        <w:tc>
          <w:tcPr>
            <w:tcW w:w="5044" w:type="dxa"/>
            <w:shd w:val="clear" w:color="auto" w:fill="auto"/>
          </w:tcPr>
          <w:p w14:paraId="7C49528C"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790B781" w14:textId="77777777" w:rsidTr="001F643F">
        <w:trPr>
          <w:cantSplit/>
        </w:trPr>
        <w:tc>
          <w:tcPr>
            <w:tcW w:w="2044" w:type="dxa"/>
            <w:shd w:val="clear" w:color="auto" w:fill="auto"/>
          </w:tcPr>
          <w:p w14:paraId="665D4D37" w14:textId="77777777" w:rsidR="00FB2173" w:rsidRPr="009A7184" w:rsidRDefault="00FB2173" w:rsidP="00FB2173">
            <w:pPr>
              <w:pStyle w:val="ENoteTableText"/>
              <w:tabs>
                <w:tab w:val="center" w:leader="dot" w:pos="2268"/>
              </w:tabs>
              <w:rPr>
                <w:szCs w:val="16"/>
              </w:rPr>
            </w:pPr>
            <w:r w:rsidRPr="009A7184">
              <w:rPr>
                <w:szCs w:val="16"/>
              </w:rPr>
              <w:t>8533.90.00</w:t>
            </w:r>
            <w:r w:rsidRPr="009A7184">
              <w:rPr>
                <w:szCs w:val="16"/>
              </w:rPr>
              <w:tab/>
            </w:r>
          </w:p>
        </w:tc>
        <w:tc>
          <w:tcPr>
            <w:tcW w:w="5044" w:type="dxa"/>
            <w:shd w:val="clear" w:color="auto" w:fill="auto"/>
          </w:tcPr>
          <w:p w14:paraId="2468123F"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693E8427" w14:textId="77777777" w:rsidTr="001F643F">
        <w:trPr>
          <w:cantSplit/>
        </w:trPr>
        <w:tc>
          <w:tcPr>
            <w:tcW w:w="2044" w:type="dxa"/>
            <w:shd w:val="clear" w:color="auto" w:fill="auto"/>
          </w:tcPr>
          <w:p w14:paraId="15DCA7AF" w14:textId="77777777" w:rsidR="00FB2173" w:rsidRPr="009A7184" w:rsidRDefault="00FB2173" w:rsidP="00FB2173">
            <w:pPr>
              <w:pStyle w:val="ENoteTableText"/>
              <w:rPr>
                <w:szCs w:val="16"/>
              </w:rPr>
            </w:pPr>
            <w:r w:rsidRPr="009A7184">
              <w:rPr>
                <w:b/>
                <w:szCs w:val="16"/>
              </w:rPr>
              <w:t>8535</w:t>
            </w:r>
          </w:p>
        </w:tc>
        <w:tc>
          <w:tcPr>
            <w:tcW w:w="5044" w:type="dxa"/>
            <w:shd w:val="clear" w:color="auto" w:fill="auto"/>
          </w:tcPr>
          <w:p w14:paraId="4D19938E" w14:textId="77777777" w:rsidR="00FB2173" w:rsidRPr="009A7184" w:rsidRDefault="00FB2173" w:rsidP="00FB2173">
            <w:pPr>
              <w:pStyle w:val="ENoteTableText"/>
              <w:rPr>
                <w:szCs w:val="16"/>
              </w:rPr>
            </w:pPr>
          </w:p>
        </w:tc>
      </w:tr>
      <w:tr w:rsidR="00FB2173" w:rsidRPr="009A7184" w14:paraId="10D4322D" w14:textId="77777777" w:rsidTr="001F643F">
        <w:trPr>
          <w:cantSplit/>
        </w:trPr>
        <w:tc>
          <w:tcPr>
            <w:tcW w:w="2044" w:type="dxa"/>
            <w:shd w:val="clear" w:color="auto" w:fill="auto"/>
          </w:tcPr>
          <w:p w14:paraId="1E60B6A5" w14:textId="77777777" w:rsidR="00FB2173" w:rsidRPr="009A7184" w:rsidRDefault="00FB2173" w:rsidP="00FB2173">
            <w:pPr>
              <w:pStyle w:val="ENoteTableText"/>
              <w:tabs>
                <w:tab w:val="center" w:leader="dot" w:pos="2268"/>
              </w:tabs>
              <w:rPr>
                <w:szCs w:val="16"/>
              </w:rPr>
            </w:pPr>
            <w:r w:rsidRPr="009A7184">
              <w:rPr>
                <w:szCs w:val="16"/>
              </w:rPr>
              <w:t>8535</w:t>
            </w:r>
            <w:r w:rsidRPr="009A7184">
              <w:rPr>
                <w:szCs w:val="16"/>
              </w:rPr>
              <w:tab/>
            </w:r>
          </w:p>
        </w:tc>
        <w:tc>
          <w:tcPr>
            <w:tcW w:w="5044" w:type="dxa"/>
            <w:shd w:val="clear" w:color="auto" w:fill="auto"/>
          </w:tcPr>
          <w:p w14:paraId="7F4B8FAF" w14:textId="77777777" w:rsidR="00FB2173" w:rsidRPr="009A7184" w:rsidRDefault="00FB2173" w:rsidP="00FB2173">
            <w:pPr>
              <w:pStyle w:val="ENoteTableText"/>
              <w:rPr>
                <w:szCs w:val="16"/>
              </w:rPr>
            </w:pPr>
            <w:r w:rsidRPr="009A7184">
              <w:rPr>
                <w:szCs w:val="16"/>
              </w:rPr>
              <w:t>am. No. 118, 2006</w:t>
            </w:r>
          </w:p>
        </w:tc>
      </w:tr>
      <w:tr w:rsidR="00FB2173" w:rsidRPr="009A7184" w14:paraId="050F8BFB" w14:textId="77777777" w:rsidTr="001F643F">
        <w:trPr>
          <w:cantSplit/>
        </w:trPr>
        <w:tc>
          <w:tcPr>
            <w:tcW w:w="2044" w:type="dxa"/>
            <w:shd w:val="clear" w:color="auto" w:fill="auto"/>
          </w:tcPr>
          <w:p w14:paraId="379596BB" w14:textId="77777777" w:rsidR="00FB2173" w:rsidRPr="009A7184" w:rsidRDefault="00FB2173" w:rsidP="00FB2173">
            <w:pPr>
              <w:pStyle w:val="ENoteTableText"/>
              <w:tabs>
                <w:tab w:val="center" w:leader="dot" w:pos="2268"/>
              </w:tabs>
              <w:rPr>
                <w:szCs w:val="16"/>
              </w:rPr>
            </w:pPr>
            <w:r w:rsidRPr="009A7184">
              <w:rPr>
                <w:szCs w:val="16"/>
              </w:rPr>
              <w:t>8535.10.00</w:t>
            </w:r>
            <w:r w:rsidRPr="009A7184">
              <w:rPr>
                <w:szCs w:val="16"/>
              </w:rPr>
              <w:tab/>
            </w:r>
          </w:p>
        </w:tc>
        <w:tc>
          <w:tcPr>
            <w:tcW w:w="5044" w:type="dxa"/>
            <w:shd w:val="clear" w:color="auto" w:fill="auto"/>
          </w:tcPr>
          <w:p w14:paraId="00C4481F" w14:textId="77777777" w:rsidR="00FB2173" w:rsidRPr="009A7184" w:rsidRDefault="00FB2173" w:rsidP="00FB2173">
            <w:pPr>
              <w:pStyle w:val="ENoteTableText"/>
              <w:rPr>
                <w:szCs w:val="16"/>
              </w:rPr>
            </w:pPr>
            <w:r w:rsidRPr="009A7184">
              <w:rPr>
                <w:szCs w:val="16"/>
              </w:rPr>
              <w:t>am. No. 63, 2003</w:t>
            </w:r>
          </w:p>
        </w:tc>
      </w:tr>
      <w:tr w:rsidR="00FB2173" w:rsidRPr="009A7184" w14:paraId="744573E2" w14:textId="77777777" w:rsidTr="001F643F">
        <w:trPr>
          <w:cantSplit/>
        </w:trPr>
        <w:tc>
          <w:tcPr>
            <w:tcW w:w="2044" w:type="dxa"/>
            <w:shd w:val="clear" w:color="auto" w:fill="auto"/>
          </w:tcPr>
          <w:p w14:paraId="4079D0EF" w14:textId="77777777" w:rsidR="00FB2173" w:rsidRPr="009A7184" w:rsidRDefault="00FB2173" w:rsidP="00FB2173">
            <w:pPr>
              <w:pStyle w:val="ENoteTableText"/>
              <w:tabs>
                <w:tab w:val="center" w:leader="dot" w:pos="2268"/>
              </w:tabs>
              <w:rPr>
                <w:szCs w:val="16"/>
              </w:rPr>
            </w:pPr>
            <w:r w:rsidRPr="009A7184">
              <w:rPr>
                <w:szCs w:val="16"/>
              </w:rPr>
              <w:t>8535.21.00</w:t>
            </w:r>
            <w:r w:rsidRPr="009A7184">
              <w:rPr>
                <w:szCs w:val="16"/>
              </w:rPr>
              <w:tab/>
            </w:r>
          </w:p>
        </w:tc>
        <w:tc>
          <w:tcPr>
            <w:tcW w:w="5044" w:type="dxa"/>
            <w:shd w:val="clear" w:color="auto" w:fill="auto"/>
          </w:tcPr>
          <w:p w14:paraId="1C51415E" w14:textId="77777777" w:rsidR="00FB2173" w:rsidRPr="009A7184" w:rsidRDefault="00FB2173" w:rsidP="00FB2173">
            <w:pPr>
              <w:pStyle w:val="ENoteTableText"/>
              <w:rPr>
                <w:szCs w:val="16"/>
              </w:rPr>
            </w:pPr>
            <w:r w:rsidRPr="009A7184">
              <w:rPr>
                <w:szCs w:val="16"/>
              </w:rPr>
              <w:t>am. No. 63, 2003</w:t>
            </w:r>
          </w:p>
        </w:tc>
      </w:tr>
      <w:tr w:rsidR="00FB2173" w:rsidRPr="009A7184" w14:paraId="315B907D" w14:textId="77777777" w:rsidTr="001F643F">
        <w:trPr>
          <w:cantSplit/>
        </w:trPr>
        <w:tc>
          <w:tcPr>
            <w:tcW w:w="2044" w:type="dxa"/>
            <w:shd w:val="clear" w:color="auto" w:fill="auto"/>
          </w:tcPr>
          <w:p w14:paraId="277BA2E8" w14:textId="77777777" w:rsidR="00FB2173" w:rsidRPr="009A7184" w:rsidRDefault="00FB2173" w:rsidP="00FB2173">
            <w:pPr>
              <w:pStyle w:val="ENoteTableText"/>
              <w:tabs>
                <w:tab w:val="center" w:leader="dot" w:pos="2268"/>
              </w:tabs>
              <w:rPr>
                <w:szCs w:val="16"/>
              </w:rPr>
            </w:pPr>
            <w:r w:rsidRPr="009A7184">
              <w:rPr>
                <w:szCs w:val="16"/>
              </w:rPr>
              <w:t>8535.29.00</w:t>
            </w:r>
            <w:r w:rsidRPr="009A7184">
              <w:rPr>
                <w:szCs w:val="16"/>
              </w:rPr>
              <w:tab/>
            </w:r>
          </w:p>
        </w:tc>
        <w:tc>
          <w:tcPr>
            <w:tcW w:w="5044" w:type="dxa"/>
            <w:shd w:val="clear" w:color="auto" w:fill="auto"/>
          </w:tcPr>
          <w:p w14:paraId="4D257738" w14:textId="77777777" w:rsidR="00FB2173" w:rsidRPr="009A7184" w:rsidRDefault="00FB2173" w:rsidP="00FB2173">
            <w:pPr>
              <w:pStyle w:val="ENoteTableText"/>
              <w:rPr>
                <w:szCs w:val="16"/>
              </w:rPr>
            </w:pPr>
            <w:r w:rsidRPr="009A7184">
              <w:rPr>
                <w:szCs w:val="16"/>
              </w:rPr>
              <w:t>am. No. 63, 2003</w:t>
            </w:r>
          </w:p>
        </w:tc>
      </w:tr>
      <w:tr w:rsidR="00FB2173" w:rsidRPr="009A7184" w14:paraId="5B15C094" w14:textId="77777777" w:rsidTr="001F643F">
        <w:trPr>
          <w:cantSplit/>
        </w:trPr>
        <w:tc>
          <w:tcPr>
            <w:tcW w:w="2044" w:type="dxa"/>
            <w:shd w:val="clear" w:color="auto" w:fill="auto"/>
          </w:tcPr>
          <w:p w14:paraId="20C2C987" w14:textId="77777777" w:rsidR="00FB2173" w:rsidRPr="009A7184" w:rsidRDefault="00FB2173" w:rsidP="00FB2173">
            <w:pPr>
              <w:pStyle w:val="ENoteTableText"/>
              <w:tabs>
                <w:tab w:val="center" w:leader="dot" w:pos="2268"/>
              </w:tabs>
              <w:rPr>
                <w:szCs w:val="16"/>
              </w:rPr>
            </w:pPr>
            <w:r w:rsidRPr="009A7184">
              <w:rPr>
                <w:szCs w:val="16"/>
              </w:rPr>
              <w:t>8535.30.00</w:t>
            </w:r>
            <w:r w:rsidRPr="009A7184">
              <w:rPr>
                <w:szCs w:val="16"/>
              </w:rPr>
              <w:tab/>
            </w:r>
          </w:p>
        </w:tc>
        <w:tc>
          <w:tcPr>
            <w:tcW w:w="5044" w:type="dxa"/>
            <w:shd w:val="clear" w:color="auto" w:fill="auto"/>
          </w:tcPr>
          <w:p w14:paraId="6BBA09C5" w14:textId="77777777" w:rsidR="00FB2173" w:rsidRPr="009A7184" w:rsidRDefault="00FB2173" w:rsidP="00FB2173">
            <w:pPr>
              <w:pStyle w:val="ENoteTableText"/>
              <w:rPr>
                <w:szCs w:val="16"/>
              </w:rPr>
            </w:pPr>
            <w:r w:rsidRPr="009A7184">
              <w:rPr>
                <w:szCs w:val="16"/>
              </w:rPr>
              <w:t>am. No. 63, 2003</w:t>
            </w:r>
          </w:p>
        </w:tc>
      </w:tr>
      <w:tr w:rsidR="00FB2173" w:rsidRPr="009A7184" w14:paraId="2E1EE7EA" w14:textId="77777777" w:rsidTr="001F643F">
        <w:trPr>
          <w:cantSplit/>
        </w:trPr>
        <w:tc>
          <w:tcPr>
            <w:tcW w:w="2044" w:type="dxa"/>
            <w:shd w:val="clear" w:color="auto" w:fill="auto"/>
          </w:tcPr>
          <w:p w14:paraId="6C89CAE6" w14:textId="77777777" w:rsidR="00FB2173" w:rsidRPr="009A7184" w:rsidRDefault="00FB2173" w:rsidP="00FB2173">
            <w:pPr>
              <w:pStyle w:val="ENoteTableText"/>
              <w:tabs>
                <w:tab w:val="center" w:leader="dot" w:pos="2268"/>
              </w:tabs>
              <w:rPr>
                <w:szCs w:val="16"/>
              </w:rPr>
            </w:pPr>
            <w:r w:rsidRPr="009A7184">
              <w:rPr>
                <w:szCs w:val="16"/>
              </w:rPr>
              <w:t>8535.40.90</w:t>
            </w:r>
            <w:r w:rsidRPr="009A7184">
              <w:rPr>
                <w:szCs w:val="16"/>
              </w:rPr>
              <w:tab/>
            </w:r>
          </w:p>
        </w:tc>
        <w:tc>
          <w:tcPr>
            <w:tcW w:w="5044" w:type="dxa"/>
            <w:shd w:val="clear" w:color="auto" w:fill="auto"/>
          </w:tcPr>
          <w:p w14:paraId="7D39D149" w14:textId="77777777" w:rsidR="00FB2173" w:rsidRPr="009A7184" w:rsidRDefault="00FB2173" w:rsidP="00FB2173">
            <w:pPr>
              <w:pStyle w:val="ENoteTableText"/>
              <w:rPr>
                <w:szCs w:val="16"/>
              </w:rPr>
            </w:pPr>
            <w:r w:rsidRPr="009A7184">
              <w:rPr>
                <w:szCs w:val="16"/>
              </w:rPr>
              <w:t>am. No. 63, 2003</w:t>
            </w:r>
          </w:p>
        </w:tc>
      </w:tr>
      <w:tr w:rsidR="00FB2173" w:rsidRPr="009A7184" w14:paraId="744C1DD4" w14:textId="77777777" w:rsidTr="001F643F">
        <w:trPr>
          <w:cantSplit/>
        </w:trPr>
        <w:tc>
          <w:tcPr>
            <w:tcW w:w="2044" w:type="dxa"/>
            <w:shd w:val="clear" w:color="auto" w:fill="auto"/>
          </w:tcPr>
          <w:p w14:paraId="72B3C25D" w14:textId="77777777" w:rsidR="00FB2173" w:rsidRPr="009A7184" w:rsidRDefault="00FB2173" w:rsidP="00FB2173">
            <w:pPr>
              <w:pStyle w:val="ENoteTableText"/>
              <w:tabs>
                <w:tab w:val="center" w:leader="dot" w:pos="2268"/>
              </w:tabs>
              <w:rPr>
                <w:szCs w:val="16"/>
              </w:rPr>
            </w:pPr>
            <w:r w:rsidRPr="009A7184">
              <w:rPr>
                <w:szCs w:val="16"/>
              </w:rPr>
              <w:t>8535.90.00</w:t>
            </w:r>
            <w:r w:rsidRPr="009A7184">
              <w:rPr>
                <w:szCs w:val="16"/>
              </w:rPr>
              <w:tab/>
            </w:r>
          </w:p>
        </w:tc>
        <w:tc>
          <w:tcPr>
            <w:tcW w:w="5044" w:type="dxa"/>
            <w:shd w:val="clear" w:color="auto" w:fill="auto"/>
          </w:tcPr>
          <w:p w14:paraId="75345920" w14:textId="77777777" w:rsidR="00FB2173" w:rsidRPr="009A7184" w:rsidRDefault="00FB2173" w:rsidP="00FB2173">
            <w:pPr>
              <w:pStyle w:val="ENoteTableText"/>
              <w:rPr>
                <w:szCs w:val="16"/>
              </w:rPr>
            </w:pPr>
            <w:r w:rsidRPr="009A7184">
              <w:rPr>
                <w:szCs w:val="16"/>
              </w:rPr>
              <w:t>am. No. 63, 2003</w:t>
            </w:r>
          </w:p>
        </w:tc>
      </w:tr>
      <w:tr w:rsidR="00FB2173" w:rsidRPr="009A7184" w14:paraId="7E684163" w14:textId="77777777" w:rsidTr="001F643F">
        <w:trPr>
          <w:cantSplit/>
        </w:trPr>
        <w:tc>
          <w:tcPr>
            <w:tcW w:w="2044" w:type="dxa"/>
            <w:shd w:val="clear" w:color="auto" w:fill="auto"/>
          </w:tcPr>
          <w:p w14:paraId="27213BF0" w14:textId="77777777" w:rsidR="00FB2173" w:rsidRPr="009A7184" w:rsidRDefault="00FB2173" w:rsidP="00FB2173">
            <w:pPr>
              <w:pStyle w:val="ENoteTableText"/>
              <w:keepNext/>
              <w:keepLines/>
              <w:rPr>
                <w:szCs w:val="16"/>
              </w:rPr>
            </w:pPr>
            <w:r w:rsidRPr="009A7184">
              <w:rPr>
                <w:b/>
                <w:szCs w:val="16"/>
              </w:rPr>
              <w:t>8536</w:t>
            </w:r>
          </w:p>
        </w:tc>
        <w:tc>
          <w:tcPr>
            <w:tcW w:w="5044" w:type="dxa"/>
            <w:shd w:val="clear" w:color="auto" w:fill="auto"/>
          </w:tcPr>
          <w:p w14:paraId="41052BA5" w14:textId="77777777" w:rsidR="00FB2173" w:rsidRPr="009A7184" w:rsidRDefault="00FB2173" w:rsidP="00FB2173">
            <w:pPr>
              <w:pStyle w:val="ENoteTableText"/>
              <w:rPr>
                <w:szCs w:val="16"/>
              </w:rPr>
            </w:pPr>
          </w:p>
        </w:tc>
      </w:tr>
      <w:tr w:rsidR="00FB2173" w:rsidRPr="009A7184" w14:paraId="73DE70EA" w14:textId="77777777" w:rsidTr="001F643F">
        <w:trPr>
          <w:cantSplit/>
        </w:trPr>
        <w:tc>
          <w:tcPr>
            <w:tcW w:w="2044" w:type="dxa"/>
            <w:shd w:val="clear" w:color="auto" w:fill="auto"/>
          </w:tcPr>
          <w:p w14:paraId="00A17B1D" w14:textId="77777777" w:rsidR="00FB2173" w:rsidRPr="009A7184" w:rsidRDefault="00FB2173" w:rsidP="00FB2173">
            <w:pPr>
              <w:pStyle w:val="ENoteTableText"/>
              <w:tabs>
                <w:tab w:val="center" w:leader="dot" w:pos="2268"/>
              </w:tabs>
              <w:rPr>
                <w:szCs w:val="16"/>
              </w:rPr>
            </w:pPr>
            <w:r w:rsidRPr="009A7184">
              <w:rPr>
                <w:szCs w:val="16"/>
              </w:rPr>
              <w:t>8536</w:t>
            </w:r>
            <w:r w:rsidRPr="009A7184">
              <w:rPr>
                <w:szCs w:val="16"/>
              </w:rPr>
              <w:tab/>
            </w:r>
          </w:p>
        </w:tc>
        <w:tc>
          <w:tcPr>
            <w:tcW w:w="5044" w:type="dxa"/>
            <w:shd w:val="clear" w:color="auto" w:fill="auto"/>
          </w:tcPr>
          <w:p w14:paraId="4DFCBCA9" w14:textId="77777777" w:rsidR="00FB2173" w:rsidRPr="009A7184" w:rsidRDefault="00FB2173" w:rsidP="00FB2173">
            <w:pPr>
              <w:pStyle w:val="ENoteTableText"/>
              <w:rPr>
                <w:szCs w:val="16"/>
              </w:rPr>
            </w:pPr>
            <w:r w:rsidRPr="009A7184">
              <w:rPr>
                <w:szCs w:val="16"/>
              </w:rPr>
              <w:t>rs. No. 118, 2006</w:t>
            </w:r>
          </w:p>
        </w:tc>
      </w:tr>
      <w:tr w:rsidR="00FB2173" w:rsidRPr="009A7184" w14:paraId="1EAEFC8A" w14:textId="77777777" w:rsidTr="001F643F">
        <w:trPr>
          <w:cantSplit/>
        </w:trPr>
        <w:tc>
          <w:tcPr>
            <w:tcW w:w="2044" w:type="dxa"/>
            <w:shd w:val="clear" w:color="auto" w:fill="auto"/>
          </w:tcPr>
          <w:p w14:paraId="379EBE4A" w14:textId="77777777" w:rsidR="00FB2173" w:rsidRPr="009A7184" w:rsidRDefault="00FB2173" w:rsidP="00FB2173">
            <w:pPr>
              <w:pStyle w:val="ENoteTableText"/>
              <w:tabs>
                <w:tab w:val="center" w:leader="dot" w:pos="2268"/>
              </w:tabs>
              <w:rPr>
                <w:szCs w:val="16"/>
              </w:rPr>
            </w:pPr>
            <w:r w:rsidRPr="009A7184">
              <w:rPr>
                <w:szCs w:val="16"/>
              </w:rPr>
              <w:t>8536.10.00</w:t>
            </w:r>
            <w:r w:rsidRPr="009A7184">
              <w:rPr>
                <w:szCs w:val="16"/>
              </w:rPr>
              <w:tab/>
            </w:r>
          </w:p>
        </w:tc>
        <w:tc>
          <w:tcPr>
            <w:tcW w:w="5044" w:type="dxa"/>
            <w:shd w:val="clear" w:color="auto" w:fill="auto"/>
          </w:tcPr>
          <w:p w14:paraId="5FF6EB55" w14:textId="77777777" w:rsidR="00FB2173" w:rsidRPr="009A7184" w:rsidRDefault="00FB2173" w:rsidP="00FB2173">
            <w:pPr>
              <w:pStyle w:val="ENoteTableText"/>
              <w:rPr>
                <w:szCs w:val="16"/>
              </w:rPr>
            </w:pPr>
            <w:r w:rsidRPr="009A7184">
              <w:rPr>
                <w:szCs w:val="16"/>
              </w:rPr>
              <w:t>am. No. 63, 2003</w:t>
            </w:r>
          </w:p>
        </w:tc>
      </w:tr>
      <w:tr w:rsidR="00FB2173" w:rsidRPr="009A7184" w14:paraId="72584AA5" w14:textId="77777777" w:rsidTr="001F643F">
        <w:trPr>
          <w:cantSplit/>
        </w:trPr>
        <w:tc>
          <w:tcPr>
            <w:tcW w:w="2044" w:type="dxa"/>
            <w:shd w:val="clear" w:color="auto" w:fill="auto"/>
          </w:tcPr>
          <w:p w14:paraId="3A1AF9BF" w14:textId="77777777" w:rsidR="00FB2173" w:rsidRPr="009A7184" w:rsidRDefault="00FB2173" w:rsidP="00FB2173">
            <w:pPr>
              <w:pStyle w:val="ENoteTableText"/>
              <w:tabs>
                <w:tab w:val="center" w:leader="dot" w:pos="2268"/>
              </w:tabs>
              <w:rPr>
                <w:szCs w:val="16"/>
              </w:rPr>
            </w:pPr>
            <w:r w:rsidRPr="009A7184">
              <w:rPr>
                <w:szCs w:val="16"/>
              </w:rPr>
              <w:t>8536.20.00</w:t>
            </w:r>
            <w:r w:rsidRPr="009A7184">
              <w:rPr>
                <w:szCs w:val="16"/>
              </w:rPr>
              <w:tab/>
            </w:r>
          </w:p>
        </w:tc>
        <w:tc>
          <w:tcPr>
            <w:tcW w:w="5044" w:type="dxa"/>
            <w:shd w:val="clear" w:color="auto" w:fill="auto"/>
          </w:tcPr>
          <w:p w14:paraId="37EBF665" w14:textId="77777777" w:rsidR="00FB2173" w:rsidRPr="009A7184" w:rsidRDefault="00FB2173" w:rsidP="00FB2173">
            <w:pPr>
              <w:pStyle w:val="ENoteTableText"/>
              <w:rPr>
                <w:szCs w:val="16"/>
              </w:rPr>
            </w:pPr>
            <w:r w:rsidRPr="009A7184">
              <w:rPr>
                <w:szCs w:val="16"/>
              </w:rPr>
              <w:t>am. No. 63, 2003</w:t>
            </w:r>
          </w:p>
        </w:tc>
      </w:tr>
      <w:tr w:rsidR="00FB2173" w:rsidRPr="009A7184" w14:paraId="5B8C9503" w14:textId="77777777" w:rsidTr="001F643F">
        <w:trPr>
          <w:cantSplit/>
        </w:trPr>
        <w:tc>
          <w:tcPr>
            <w:tcW w:w="2044" w:type="dxa"/>
            <w:shd w:val="clear" w:color="auto" w:fill="auto"/>
          </w:tcPr>
          <w:p w14:paraId="4034807F" w14:textId="77777777" w:rsidR="00FB2173" w:rsidRPr="009A7184" w:rsidRDefault="00FB2173" w:rsidP="00FB2173">
            <w:pPr>
              <w:pStyle w:val="ENoteTableText"/>
              <w:tabs>
                <w:tab w:val="center" w:leader="dot" w:pos="2268"/>
              </w:tabs>
              <w:rPr>
                <w:szCs w:val="16"/>
              </w:rPr>
            </w:pPr>
            <w:r w:rsidRPr="009A7184">
              <w:rPr>
                <w:szCs w:val="16"/>
              </w:rPr>
              <w:t>8536.30.00</w:t>
            </w:r>
            <w:r w:rsidRPr="009A7184">
              <w:rPr>
                <w:szCs w:val="16"/>
              </w:rPr>
              <w:tab/>
            </w:r>
          </w:p>
        </w:tc>
        <w:tc>
          <w:tcPr>
            <w:tcW w:w="5044" w:type="dxa"/>
            <w:shd w:val="clear" w:color="auto" w:fill="auto"/>
          </w:tcPr>
          <w:p w14:paraId="393258FC" w14:textId="77777777" w:rsidR="00FB2173" w:rsidRPr="009A7184" w:rsidRDefault="00FB2173" w:rsidP="00FB2173">
            <w:pPr>
              <w:pStyle w:val="ENoteTableText"/>
              <w:rPr>
                <w:szCs w:val="16"/>
              </w:rPr>
            </w:pPr>
            <w:r w:rsidRPr="009A7184">
              <w:rPr>
                <w:szCs w:val="16"/>
              </w:rPr>
              <w:t>am. No. 63, 2003</w:t>
            </w:r>
          </w:p>
        </w:tc>
      </w:tr>
      <w:tr w:rsidR="00FB2173" w:rsidRPr="009A7184" w14:paraId="28BCED86" w14:textId="77777777" w:rsidTr="001F643F">
        <w:trPr>
          <w:cantSplit/>
        </w:trPr>
        <w:tc>
          <w:tcPr>
            <w:tcW w:w="2044" w:type="dxa"/>
            <w:shd w:val="clear" w:color="auto" w:fill="auto"/>
          </w:tcPr>
          <w:p w14:paraId="3B3D694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DFCDD27" w14:textId="77777777" w:rsidR="00FB2173" w:rsidRPr="009A7184" w:rsidRDefault="00FB2173" w:rsidP="00FB2173">
            <w:pPr>
              <w:pStyle w:val="ENoteTableText"/>
              <w:rPr>
                <w:szCs w:val="16"/>
              </w:rPr>
            </w:pPr>
            <w:r w:rsidRPr="009A7184">
              <w:rPr>
                <w:szCs w:val="16"/>
              </w:rPr>
              <w:t>rs No 84, 2016</w:t>
            </w:r>
          </w:p>
        </w:tc>
      </w:tr>
      <w:tr w:rsidR="00FB2173" w:rsidRPr="009A7184" w14:paraId="6EF54E37" w14:textId="77777777" w:rsidTr="001F643F">
        <w:trPr>
          <w:cantSplit/>
        </w:trPr>
        <w:tc>
          <w:tcPr>
            <w:tcW w:w="2044" w:type="dxa"/>
            <w:shd w:val="clear" w:color="auto" w:fill="auto"/>
          </w:tcPr>
          <w:p w14:paraId="72F0E4AD" w14:textId="77777777" w:rsidR="00FB2173" w:rsidRPr="009A7184" w:rsidRDefault="00FB2173" w:rsidP="00FB2173">
            <w:pPr>
              <w:pStyle w:val="ENoteTableText"/>
              <w:tabs>
                <w:tab w:val="center" w:leader="dot" w:pos="2268"/>
              </w:tabs>
              <w:rPr>
                <w:szCs w:val="16"/>
              </w:rPr>
            </w:pPr>
            <w:r w:rsidRPr="009A7184">
              <w:rPr>
                <w:szCs w:val="16"/>
              </w:rPr>
              <w:t>8536.41.00</w:t>
            </w:r>
            <w:r w:rsidRPr="009A7184">
              <w:rPr>
                <w:szCs w:val="16"/>
              </w:rPr>
              <w:tab/>
            </w:r>
          </w:p>
        </w:tc>
        <w:tc>
          <w:tcPr>
            <w:tcW w:w="5044" w:type="dxa"/>
            <w:shd w:val="clear" w:color="auto" w:fill="auto"/>
          </w:tcPr>
          <w:p w14:paraId="1E81A721" w14:textId="77777777" w:rsidR="00FB2173" w:rsidRPr="009A7184" w:rsidRDefault="00FB2173" w:rsidP="00FB2173">
            <w:pPr>
              <w:pStyle w:val="ENoteTableText"/>
              <w:rPr>
                <w:szCs w:val="16"/>
              </w:rPr>
            </w:pPr>
            <w:r w:rsidRPr="009A7184">
              <w:rPr>
                <w:szCs w:val="16"/>
              </w:rPr>
              <w:t>am. No. 63, 2003</w:t>
            </w:r>
          </w:p>
        </w:tc>
      </w:tr>
      <w:tr w:rsidR="00FB2173" w:rsidRPr="009A7184" w14:paraId="2AF85FD8" w14:textId="77777777" w:rsidTr="001F643F">
        <w:trPr>
          <w:cantSplit/>
        </w:trPr>
        <w:tc>
          <w:tcPr>
            <w:tcW w:w="2044" w:type="dxa"/>
            <w:shd w:val="clear" w:color="auto" w:fill="auto"/>
          </w:tcPr>
          <w:p w14:paraId="53C67AC8" w14:textId="77777777" w:rsidR="00FB2173" w:rsidRPr="009A7184" w:rsidRDefault="00FB2173" w:rsidP="00FB2173">
            <w:pPr>
              <w:pStyle w:val="ENoteTableText"/>
              <w:tabs>
                <w:tab w:val="center" w:leader="dot" w:pos="2268"/>
              </w:tabs>
              <w:rPr>
                <w:szCs w:val="16"/>
              </w:rPr>
            </w:pPr>
            <w:r w:rsidRPr="009A7184">
              <w:rPr>
                <w:szCs w:val="16"/>
              </w:rPr>
              <w:t>8536.49.00</w:t>
            </w:r>
            <w:r w:rsidRPr="009A7184">
              <w:rPr>
                <w:szCs w:val="16"/>
              </w:rPr>
              <w:tab/>
            </w:r>
          </w:p>
        </w:tc>
        <w:tc>
          <w:tcPr>
            <w:tcW w:w="5044" w:type="dxa"/>
            <w:shd w:val="clear" w:color="auto" w:fill="auto"/>
          </w:tcPr>
          <w:p w14:paraId="00612C97" w14:textId="77777777" w:rsidR="00FB2173" w:rsidRPr="009A7184" w:rsidRDefault="00FB2173" w:rsidP="00FB2173">
            <w:pPr>
              <w:pStyle w:val="ENoteTableText"/>
              <w:rPr>
                <w:szCs w:val="16"/>
              </w:rPr>
            </w:pPr>
            <w:r w:rsidRPr="009A7184">
              <w:rPr>
                <w:szCs w:val="16"/>
              </w:rPr>
              <w:t>am. No. 63, 2003</w:t>
            </w:r>
          </w:p>
        </w:tc>
      </w:tr>
      <w:tr w:rsidR="00FB2173" w:rsidRPr="009A7184" w14:paraId="0AB4F668" w14:textId="77777777" w:rsidTr="001F643F">
        <w:trPr>
          <w:cantSplit/>
        </w:trPr>
        <w:tc>
          <w:tcPr>
            <w:tcW w:w="2044" w:type="dxa"/>
            <w:shd w:val="clear" w:color="auto" w:fill="auto"/>
          </w:tcPr>
          <w:p w14:paraId="1581A3C9" w14:textId="77777777" w:rsidR="00FB2173" w:rsidRPr="009A7184" w:rsidRDefault="00FB2173" w:rsidP="00FB2173">
            <w:pPr>
              <w:pStyle w:val="ENoteTableText"/>
              <w:tabs>
                <w:tab w:val="center" w:leader="dot" w:pos="2268"/>
              </w:tabs>
              <w:rPr>
                <w:szCs w:val="16"/>
              </w:rPr>
            </w:pPr>
            <w:r w:rsidRPr="009A7184">
              <w:rPr>
                <w:szCs w:val="16"/>
              </w:rPr>
              <w:t>8536.50.10</w:t>
            </w:r>
            <w:r w:rsidRPr="009A7184">
              <w:rPr>
                <w:szCs w:val="16"/>
              </w:rPr>
              <w:tab/>
            </w:r>
          </w:p>
        </w:tc>
        <w:tc>
          <w:tcPr>
            <w:tcW w:w="5044" w:type="dxa"/>
            <w:shd w:val="clear" w:color="auto" w:fill="auto"/>
          </w:tcPr>
          <w:p w14:paraId="29750E5E" w14:textId="77777777" w:rsidR="00FB2173" w:rsidRPr="009A7184" w:rsidRDefault="00FB2173" w:rsidP="00FB2173">
            <w:pPr>
              <w:pStyle w:val="ENoteTableText"/>
              <w:rPr>
                <w:szCs w:val="16"/>
              </w:rPr>
            </w:pPr>
            <w:r w:rsidRPr="009A7184">
              <w:rPr>
                <w:szCs w:val="16"/>
              </w:rPr>
              <w:t>am. No. 63, 2003</w:t>
            </w:r>
          </w:p>
        </w:tc>
      </w:tr>
      <w:tr w:rsidR="00FB2173" w:rsidRPr="009A7184" w14:paraId="15E9D75E" w14:textId="77777777" w:rsidTr="001F643F">
        <w:trPr>
          <w:cantSplit/>
        </w:trPr>
        <w:tc>
          <w:tcPr>
            <w:tcW w:w="2044" w:type="dxa"/>
            <w:shd w:val="clear" w:color="auto" w:fill="auto"/>
          </w:tcPr>
          <w:p w14:paraId="5B5DA77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2EF0043" w14:textId="77777777" w:rsidR="00FB2173" w:rsidRPr="009A7184" w:rsidRDefault="00FB2173" w:rsidP="00FB2173">
            <w:pPr>
              <w:pStyle w:val="ENoteTableText"/>
              <w:rPr>
                <w:szCs w:val="16"/>
              </w:rPr>
            </w:pPr>
            <w:r w:rsidRPr="009A7184">
              <w:rPr>
                <w:szCs w:val="16"/>
              </w:rPr>
              <w:t>rs No 84, 2016</w:t>
            </w:r>
          </w:p>
        </w:tc>
      </w:tr>
      <w:tr w:rsidR="00FB2173" w:rsidRPr="009A7184" w14:paraId="03F30DD4" w14:textId="77777777" w:rsidTr="001F643F">
        <w:trPr>
          <w:cantSplit/>
        </w:trPr>
        <w:tc>
          <w:tcPr>
            <w:tcW w:w="2044" w:type="dxa"/>
            <w:shd w:val="clear" w:color="auto" w:fill="auto"/>
          </w:tcPr>
          <w:p w14:paraId="46F8007F" w14:textId="77777777" w:rsidR="00FB2173" w:rsidRPr="009A7184" w:rsidRDefault="00FB2173" w:rsidP="00FB2173">
            <w:pPr>
              <w:pStyle w:val="ENoteTableText"/>
              <w:tabs>
                <w:tab w:val="center" w:leader="dot" w:pos="2268"/>
              </w:tabs>
              <w:rPr>
                <w:szCs w:val="16"/>
              </w:rPr>
            </w:pPr>
            <w:r w:rsidRPr="009A7184">
              <w:rPr>
                <w:szCs w:val="16"/>
              </w:rPr>
              <w:t>8536.50.91</w:t>
            </w:r>
            <w:r w:rsidRPr="009A7184">
              <w:rPr>
                <w:szCs w:val="16"/>
              </w:rPr>
              <w:tab/>
            </w:r>
          </w:p>
        </w:tc>
        <w:tc>
          <w:tcPr>
            <w:tcW w:w="5044" w:type="dxa"/>
            <w:shd w:val="clear" w:color="auto" w:fill="auto"/>
          </w:tcPr>
          <w:p w14:paraId="3337EFB0" w14:textId="77777777" w:rsidR="00FB2173" w:rsidRPr="009A7184" w:rsidRDefault="00FB2173" w:rsidP="00FB2173">
            <w:pPr>
              <w:pStyle w:val="ENoteTableText"/>
              <w:rPr>
                <w:szCs w:val="16"/>
              </w:rPr>
            </w:pPr>
            <w:r w:rsidRPr="009A7184">
              <w:rPr>
                <w:szCs w:val="16"/>
              </w:rPr>
              <w:t>rep. No. 192, 1997</w:t>
            </w:r>
          </w:p>
        </w:tc>
      </w:tr>
      <w:tr w:rsidR="00FB2173" w:rsidRPr="009A7184" w14:paraId="56195653" w14:textId="77777777" w:rsidTr="001F643F">
        <w:trPr>
          <w:cantSplit/>
        </w:trPr>
        <w:tc>
          <w:tcPr>
            <w:tcW w:w="2044" w:type="dxa"/>
            <w:shd w:val="clear" w:color="auto" w:fill="auto"/>
          </w:tcPr>
          <w:p w14:paraId="1E663E28" w14:textId="77777777" w:rsidR="00FB2173" w:rsidRPr="009A7184" w:rsidRDefault="00FB2173" w:rsidP="00FB2173">
            <w:pPr>
              <w:pStyle w:val="ENoteTableText"/>
              <w:tabs>
                <w:tab w:val="center" w:leader="dot" w:pos="2268"/>
              </w:tabs>
              <w:rPr>
                <w:szCs w:val="16"/>
              </w:rPr>
            </w:pPr>
            <w:r w:rsidRPr="009A7184">
              <w:rPr>
                <w:szCs w:val="16"/>
              </w:rPr>
              <w:t>8536.50.92</w:t>
            </w:r>
            <w:r w:rsidRPr="009A7184">
              <w:rPr>
                <w:szCs w:val="16"/>
              </w:rPr>
              <w:tab/>
            </w:r>
          </w:p>
        </w:tc>
        <w:tc>
          <w:tcPr>
            <w:tcW w:w="5044" w:type="dxa"/>
            <w:shd w:val="clear" w:color="auto" w:fill="auto"/>
          </w:tcPr>
          <w:p w14:paraId="536B4A97" w14:textId="77777777" w:rsidR="00FB2173" w:rsidRPr="009A7184" w:rsidRDefault="00FB2173" w:rsidP="00FB2173">
            <w:pPr>
              <w:pStyle w:val="ENoteTableText"/>
              <w:rPr>
                <w:szCs w:val="16"/>
              </w:rPr>
            </w:pPr>
            <w:r w:rsidRPr="009A7184">
              <w:rPr>
                <w:szCs w:val="16"/>
              </w:rPr>
              <w:t>ad. No. 192, 1997</w:t>
            </w:r>
          </w:p>
        </w:tc>
      </w:tr>
      <w:tr w:rsidR="00FB2173" w:rsidRPr="009A7184" w14:paraId="7B7679D7" w14:textId="77777777" w:rsidTr="001F643F">
        <w:trPr>
          <w:cantSplit/>
        </w:trPr>
        <w:tc>
          <w:tcPr>
            <w:tcW w:w="2044" w:type="dxa"/>
            <w:shd w:val="clear" w:color="auto" w:fill="auto"/>
          </w:tcPr>
          <w:p w14:paraId="25119555" w14:textId="77777777" w:rsidR="00FB2173" w:rsidRPr="009A7184" w:rsidRDefault="00FB2173" w:rsidP="00FB2173">
            <w:pPr>
              <w:pStyle w:val="ENoteTableText"/>
              <w:rPr>
                <w:szCs w:val="16"/>
              </w:rPr>
            </w:pPr>
          </w:p>
        </w:tc>
        <w:tc>
          <w:tcPr>
            <w:tcW w:w="5044" w:type="dxa"/>
            <w:shd w:val="clear" w:color="auto" w:fill="auto"/>
          </w:tcPr>
          <w:p w14:paraId="2E9A95ED" w14:textId="77777777" w:rsidR="00FB2173" w:rsidRPr="009A7184" w:rsidRDefault="00FB2173" w:rsidP="00FB2173">
            <w:pPr>
              <w:pStyle w:val="ENoteTableText"/>
              <w:rPr>
                <w:szCs w:val="16"/>
              </w:rPr>
            </w:pPr>
            <w:r w:rsidRPr="009A7184">
              <w:rPr>
                <w:szCs w:val="16"/>
              </w:rPr>
              <w:t>am. No. 124, 1999</w:t>
            </w:r>
          </w:p>
        </w:tc>
      </w:tr>
      <w:tr w:rsidR="00FB2173" w:rsidRPr="009A7184" w14:paraId="5239A83D" w14:textId="77777777" w:rsidTr="001F643F">
        <w:trPr>
          <w:cantSplit/>
        </w:trPr>
        <w:tc>
          <w:tcPr>
            <w:tcW w:w="2044" w:type="dxa"/>
            <w:shd w:val="clear" w:color="auto" w:fill="auto"/>
          </w:tcPr>
          <w:p w14:paraId="0B2D17A8" w14:textId="77777777" w:rsidR="00FB2173" w:rsidRPr="009A7184" w:rsidRDefault="00FB2173" w:rsidP="00FB2173">
            <w:pPr>
              <w:pStyle w:val="ENoteTableText"/>
              <w:tabs>
                <w:tab w:val="center" w:leader="dot" w:pos="2268"/>
              </w:tabs>
              <w:rPr>
                <w:szCs w:val="16"/>
              </w:rPr>
            </w:pPr>
            <w:r w:rsidRPr="009A7184">
              <w:rPr>
                <w:szCs w:val="16"/>
              </w:rPr>
              <w:t>8536.50.93</w:t>
            </w:r>
            <w:r w:rsidRPr="009A7184">
              <w:rPr>
                <w:szCs w:val="16"/>
              </w:rPr>
              <w:tab/>
            </w:r>
          </w:p>
        </w:tc>
        <w:tc>
          <w:tcPr>
            <w:tcW w:w="5044" w:type="dxa"/>
            <w:shd w:val="clear" w:color="auto" w:fill="auto"/>
          </w:tcPr>
          <w:p w14:paraId="5BF146E5" w14:textId="77777777" w:rsidR="00FB2173" w:rsidRPr="009A7184" w:rsidRDefault="00FB2173" w:rsidP="00FB2173">
            <w:pPr>
              <w:pStyle w:val="ENoteTableText"/>
              <w:rPr>
                <w:szCs w:val="16"/>
              </w:rPr>
            </w:pPr>
            <w:r w:rsidRPr="009A7184">
              <w:rPr>
                <w:szCs w:val="16"/>
              </w:rPr>
              <w:t>ad. No. 192, 1997</w:t>
            </w:r>
          </w:p>
        </w:tc>
      </w:tr>
      <w:tr w:rsidR="00FB2173" w:rsidRPr="009A7184" w14:paraId="0FF711EC" w14:textId="77777777" w:rsidTr="001F643F">
        <w:trPr>
          <w:cantSplit/>
        </w:trPr>
        <w:tc>
          <w:tcPr>
            <w:tcW w:w="2044" w:type="dxa"/>
            <w:shd w:val="clear" w:color="auto" w:fill="auto"/>
          </w:tcPr>
          <w:p w14:paraId="08F81F54" w14:textId="77777777" w:rsidR="00FB2173" w:rsidRPr="009A7184" w:rsidRDefault="00FB2173" w:rsidP="00FB2173">
            <w:pPr>
              <w:pStyle w:val="ENoteTableText"/>
              <w:rPr>
                <w:szCs w:val="16"/>
              </w:rPr>
            </w:pPr>
          </w:p>
        </w:tc>
        <w:tc>
          <w:tcPr>
            <w:tcW w:w="5044" w:type="dxa"/>
            <w:shd w:val="clear" w:color="auto" w:fill="auto"/>
          </w:tcPr>
          <w:p w14:paraId="31D693F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7A65D961" w14:textId="77777777" w:rsidTr="001F643F">
        <w:trPr>
          <w:cantSplit/>
        </w:trPr>
        <w:tc>
          <w:tcPr>
            <w:tcW w:w="2044" w:type="dxa"/>
            <w:shd w:val="clear" w:color="auto" w:fill="auto"/>
          </w:tcPr>
          <w:p w14:paraId="14773E23" w14:textId="77777777" w:rsidR="00FB2173" w:rsidRPr="009A7184" w:rsidRDefault="00FB2173" w:rsidP="00FB2173">
            <w:pPr>
              <w:pStyle w:val="ENoteTableText"/>
              <w:rPr>
                <w:szCs w:val="16"/>
              </w:rPr>
            </w:pPr>
          </w:p>
        </w:tc>
        <w:tc>
          <w:tcPr>
            <w:tcW w:w="5044" w:type="dxa"/>
            <w:shd w:val="clear" w:color="auto" w:fill="auto"/>
          </w:tcPr>
          <w:p w14:paraId="3D978F6B" w14:textId="77777777" w:rsidR="00FB2173" w:rsidRPr="009A7184" w:rsidRDefault="00FB2173" w:rsidP="00FB2173">
            <w:pPr>
              <w:pStyle w:val="ENoteTableText"/>
              <w:rPr>
                <w:szCs w:val="16"/>
              </w:rPr>
            </w:pPr>
            <w:r w:rsidRPr="009A7184">
              <w:rPr>
                <w:szCs w:val="16"/>
              </w:rPr>
              <w:t>rs No 84, 2016</w:t>
            </w:r>
          </w:p>
        </w:tc>
      </w:tr>
      <w:tr w:rsidR="00FB2173" w:rsidRPr="009A7184" w14:paraId="17C0D1F7" w14:textId="77777777" w:rsidTr="001F643F">
        <w:trPr>
          <w:cantSplit/>
        </w:trPr>
        <w:tc>
          <w:tcPr>
            <w:tcW w:w="2044" w:type="dxa"/>
            <w:shd w:val="clear" w:color="auto" w:fill="auto"/>
          </w:tcPr>
          <w:p w14:paraId="30515274" w14:textId="77777777" w:rsidR="00FB2173" w:rsidRPr="009A7184" w:rsidRDefault="00FB2173" w:rsidP="00FB2173">
            <w:pPr>
              <w:pStyle w:val="ENoteTableText"/>
              <w:tabs>
                <w:tab w:val="center" w:leader="dot" w:pos="2268"/>
              </w:tabs>
              <w:rPr>
                <w:szCs w:val="16"/>
              </w:rPr>
            </w:pPr>
            <w:r w:rsidRPr="009A7184">
              <w:rPr>
                <w:szCs w:val="16"/>
              </w:rPr>
              <w:t>8536.50.99</w:t>
            </w:r>
            <w:r w:rsidRPr="009A7184">
              <w:rPr>
                <w:szCs w:val="16"/>
              </w:rPr>
              <w:tab/>
            </w:r>
          </w:p>
        </w:tc>
        <w:tc>
          <w:tcPr>
            <w:tcW w:w="5044" w:type="dxa"/>
            <w:shd w:val="clear" w:color="auto" w:fill="auto"/>
          </w:tcPr>
          <w:p w14:paraId="3AD4FB7E" w14:textId="77777777" w:rsidR="00FB2173" w:rsidRPr="009A7184" w:rsidRDefault="00FB2173" w:rsidP="00FB2173">
            <w:pPr>
              <w:pStyle w:val="ENoteTableText"/>
              <w:rPr>
                <w:szCs w:val="16"/>
              </w:rPr>
            </w:pPr>
            <w:r w:rsidRPr="009A7184">
              <w:rPr>
                <w:szCs w:val="16"/>
              </w:rPr>
              <w:t>am. No. 63, 2003</w:t>
            </w:r>
          </w:p>
        </w:tc>
      </w:tr>
      <w:tr w:rsidR="00FB2173" w:rsidRPr="009A7184" w14:paraId="029065F6" w14:textId="77777777" w:rsidTr="001F643F">
        <w:trPr>
          <w:cantSplit/>
        </w:trPr>
        <w:tc>
          <w:tcPr>
            <w:tcW w:w="2044" w:type="dxa"/>
            <w:shd w:val="clear" w:color="auto" w:fill="auto"/>
          </w:tcPr>
          <w:p w14:paraId="5B43A54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D27951D" w14:textId="77777777" w:rsidR="00FB2173" w:rsidRPr="009A7184" w:rsidRDefault="00FB2173" w:rsidP="00FB2173">
            <w:pPr>
              <w:pStyle w:val="ENoteTableText"/>
              <w:rPr>
                <w:szCs w:val="16"/>
              </w:rPr>
            </w:pPr>
            <w:r w:rsidRPr="009A7184">
              <w:rPr>
                <w:szCs w:val="16"/>
              </w:rPr>
              <w:t>rs No 84, 2016</w:t>
            </w:r>
          </w:p>
        </w:tc>
      </w:tr>
      <w:tr w:rsidR="00FB2173" w:rsidRPr="009A7184" w14:paraId="0E2FA5C4" w14:textId="77777777" w:rsidTr="001F643F">
        <w:trPr>
          <w:cantSplit/>
        </w:trPr>
        <w:tc>
          <w:tcPr>
            <w:tcW w:w="2044" w:type="dxa"/>
            <w:shd w:val="clear" w:color="auto" w:fill="auto"/>
          </w:tcPr>
          <w:p w14:paraId="78A43B79" w14:textId="77777777" w:rsidR="00FB2173" w:rsidRPr="009A7184" w:rsidRDefault="00FB2173" w:rsidP="00FB2173">
            <w:pPr>
              <w:pStyle w:val="ENoteTableText"/>
              <w:tabs>
                <w:tab w:val="center" w:leader="dot" w:pos="2268"/>
              </w:tabs>
              <w:rPr>
                <w:szCs w:val="16"/>
              </w:rPr>
            </w:pPr>
            <w:r w:rsidRPr="009A7184">
              <w:rPr>
                <w:szCs w:val="16"/>
              </w:rPr>
              <w:t>8536.61.00</w:t>
            </w:r>
            <w:r w:rsidRPr="009A7184">
              <w:rPr>
                <w:szCs w:val="16"/>
              </w:rPr>
              <w:tab/>
            </w:r>
          </w:p>
        </w:tc>
        <w:tc>
          <w:tcPr>
            <w:tcW w:w="5044" w:type="dxa"/>
            <w:shd w:val="clear" w:color="auto" w:fill="auto"/>
          </w:tcPr>
          <w:p w14:paraId="4F8A7823" w14:textId="77777777" w:rsidR="00FB2173" w:rsidRPr="009A7184" w:rsidRDefault="00FB2173" w:rsidP="00FB2173">
            <w:pPr>
              <w:pStyle w:val="ENoteTableText"/>
              <w:rPr>
                <w:szCs w:val="16"/>
              </w:rPr>
            </w:pPr>
            <w:r w:rsidRPr="009A7184">
              <w:rPr>
                <w:szCs w:val="16"/>
              </w:rPr>
              <w:t>am. No. 63, 2003</w:t>
            </w:r>
          </w:p>
        </w:tc>
      </w:tr>
      <w:tr w:rsidR="00FB2173" w:rsidRPr="009A7184" w14:paraId="3127812D" w14:textId="77777777" w:rsidTr="001F643F">
        <w:trPr>
          <w:cantSplit/>
        </w:trPr>
        <w:tc>
          <w:tcPr>
            <w:tcW w:w="2044" w:type="dxa"/>
            <w:shd w:val="clear" w:color="auto" w:fill="auto"/>
          </w:tcPr>
          <w:p w14:paraId="54F71BE1" w14:textId="77777777" w:rsidR="00FB2173" w:rsidRPr="009A7184" w:rsidRDefault="00FB2173" w:rsidP="00FB2173">
            <w:pPr>
              <w:pStyle w:val="ENoteTableText"/>
              <w:tabs>
                <w:tab w:val="center" w:leader="dot" w:pos="2268"/>
              </w:tabs>
              <w:rPr>
                <w:szCs w:val="16"/>
              </w:rPr>
            </w:pPr>
            <w:r w:rsidRPr="009A7184">
              <w:rPr>
                <w:szCs w:val="16"/>
              </w:rPr>
              <w:t>8536.69</w:t>
            </w:r>
            <w:r w:rsidRPr="009A7184">
              <w:rPr>
                <w:szCs w:val="16"/>
              </w:rPr>
              <w:tab/>
            </w:r>
          </w:p>
        </w:tc>
        <w:tc>
          <w:tcPr>
            <w:tcW w:w="5044" w:type="dxa"/>
            <w:shd w:val="clear" w:color="auto" w:fill="auto"/>
          </w:tcPr>
          <w:p w14:paraId="26F5721D" w14:textId="77777777" w:rsidR="00FB2173" w:rsidRPr="009A7184" w:rsidRDefault="00FB2173" w:rsidP="00FB2173">
            <w:pPr>
              <w:pStyle w:val="ENoteTableText"/>
              <w:rPr>
                <w:szCs w:val="16"/>
              </w:rPr>
            </w:pPr>
            <w:r w:rsidRPr="009A7184">
              <w:rPr>
                <w:szCs w:val="16"/>
              </w:rPr>
              <w:t>ad. No. 192, 1997</w:t>
            </w:r>
          </w:p>
        </w:tc>
      </w:tr>
      <w:tr w:rsidR="00FB2173" w:rsidRPr="009A7184" w14:paraId="74088FDE" w14:textId="77777777" w:rsidTr="001F643F">
        <w:trPr>
          <w:cantSplit/>
        </w:trPr>
        <w:tc>
          <w:tcPr>
            <w:tcW w:w="2044" w:type="dxa"/>
            <w:shd w:val="clear" w:color="auto" w:fill="auto"/>
          </w:tcPr>
          <w:p w14:paraId="53936F7E" w14:textId="77777777" w:rsidR="00FB2173" w:rsidRPr="009A7184" w:rsidRDefault="00FB2173" w:rsidP="00FB2173">
            <w:pPr>
              <w:pStyle w:val="ENoteTableText"/>
              <w:tabs>
                <w:tab w:val="center" w:leader="dot" w:pos="2268"/>
              </w:tabs>
              <w:rPr>
                <w:szCs w:val="16"/>
              </w:rPr>
            </w:pPr>
            <w:r w:rsidRPr="009A7184">
              <w:rPr>
                <w:szCs w:val="16"/>
              </w:rPr>
              <w:t>8536.69.00</w:t>
            </w:r>
            <w:r w:rsidRPr="009A7184">
              <w:rPr>
                <w:szCs w:val="16"/>
              </w:rPr>
              <w:tab/>
            </w:r>
          </w:p>
        </w:tc>
        <w:tc>
          <w:tcPr>
            <w:tcW w:w="5044" w:type="dxa"/>
            <w:shd w:val="clear" w:color="auto" w:fill="auto"/>
          </w:tcPr>
          <w:p w14:paraId="5A290DF0" w14:textId="77777777" w:rsidR="00FB2173" w:rsidRPr="009A7184" w:rsidRDefault="00FB2173" w:rsidP="00FB2173">
            <w:pPr>
              <w:pStyle w:val="ENoteTableText"/>
              <w:rPr>
                <w:szCs w:val="16"/>
              </w:rPr>
            </w:pPr>
            <w:r w:rsidRPr="009A7184">
              <w:rPr>
                <w:szCs w:val="16"/>
              </w:rPr>
              <w:t>rep. No. 192, 1997</w:t>
            </w:r>
          </w:p>
        </w:tc>
      </w:tr>
      <w:tr w:rsidR="00FB2173" w:rsidRPr="009A7184" w14:paraId="5F32D58D" w14:textId="77777777" w:rsidTr="001F643F">
        <w:trPr>
          <w:cantSplit/>
        </w:trPr>
        <w:tc>
          <w:tcPr>
            <w:tcW w:w="2044" w:type="dxa"/>
            <w:shd w:val="clear" w:color="auto" w:fill="auto"/>
          </w:tcPr>
          <w:p w14:paraId="07843622" w14:textId="77777777" w:rsidR="00FB2173" w:rsidRPr="009A7184" w:rsidRDefault="00FB2173" w:rsidP="00FB2173">
            <w:pPr>
              <w:pStyle w:val="ENoteTableText"/>
              <w:tabs>
                <w:tab w:val="center" w:leader="dot" w:pos="2268"/>
              </w:tabs>
              <w:rPr>
                <w:szCs w:val="16"/>
              </w:rPr>
            </w:pPr>
            <w:r w:rsidRPr="009A7184">
              <w:rPr>
                <w:szCs w:val="16"/>
              </w:rPr>
              <w:t>8536.69.10</w:t>
            </w:r>
            <w:r w:rsidRPr="009A7184">
              <w:rPr>
                <w:szCs w:val="16"/>
              </w:rPr>
              <w:tab/>
            </w:r>
          </w:p>
        </w:tc>
        <w:tc>
          <w:tcPr>
            <w:tcW w:w="5044" w:type="dxa"/>
            <w:shd w:val="clear" w:color="auto" w:fill="auto"/>
          </w:tcPr>
          <w:p w14:paraId="761D5AD7" w14:textId="77777777" w:rsidR="00FB2173" w:rsidRPr="009A7184" w:rsidRDefault="00FB2173" w:rsidP="00FB2173">
            <w:pPr>
              <w:pStyle w:val="ENoteTableText"/>
              <w:rPr>
                <w:szCs w:val="16"/>
              </w:rPr>
            </w:pPr>
            <w:r w:rsidRPr="009A7184">
              <w:rPr>
                <w:szCs w:val="16"/>
              </w:rPr>
              <w:t>ad. No. 192, 1997</w:t>
            </w:r>
          </w:p>
        </w:tc>
      </w:tr>
      <w:tr w:rsidR="00FB2173" w:rsidRPr="009A7184" w14:paraId="175092C3" w14:textId="77777777" w:rsidTr="001F643F">
        <w:trPr>
          <w:cantSplit/>
        </w:trPr>
        <w:tc>
          <w:tcPr>
            <w:tcW w:w="2044" w:type="dxa"/>
            <w:shd w:val="clear" w:color="auto" w:fill="auto"/>
          </w:tcPr>
          <w:p w14:paraId="3C376E58" w14:textId="77777777" w:rsidR="00FB2173" w:rsidRPr="009A7184" w:rsidRDefault="00FB2173" w:rsidP="00FB2173">
            <w:pPr>
              <w:pStyle w:val="ENoteTableText"/>
              <w:rPr>
                <w:szCs w:val="16"/>
              </w:rPr>
            </w:pPr>
          </w:p>
        </w:tc>
        <w:tc>
          <w:tcPr>
            <w:tcW w:w="5044" w:type="dxa"/>
            <w:shd w:val="clear" w:color="auto" w:fill="auto"/>
          </w:tcPr>
          <w:p w14:paraId="359103EE" w14:textId="77777777" w:rsidR="00FB2173" w:rsidRPr="009A7184" w:rsidRDefault="00FB2173" w:rsidP="00FB2173">
            <w:pPr>
              <w:pStyle w:val="ENoteTableText"/>
              <w:rPr>
                <w:szCs w:val="16"/>
              </w:rPr>
            </w:pPr>
            <w:r w:rsidRPr="009A7184">
              <w:rPr>
                <w:szCs w:val="16"/>
              </w:rPr>
              <w:t>am. No. 124, 1999</w:t>
            </w:r>
          </w:p>
        </w:tc>
      </w:tr>
      <w:tr w:rsidR="00FB2173" w:rsidRPr="009A7184" w14:paraId="688FB4FD" w14:textId="77777777" w:rsidTr="001F643F">
        <w:trPr>
          <w:cantSplit/>
        </w:trPr>
        <w:tc>
          <w:tcPr>
            <w:tcW w:w="2044" w:type="dxa"/>
            <w:shd w:val="clear" w:color="auto" w:fill="auto"/>
          </w:tcPr>
          <w:p w14:paraId="091AF964" w14:textId="77777777" w:rsidR="00FB2173" w:rsidRPr="009A7184" w:rsidRDefault="00FB2173" w:rsidP="00FB2173">
            <w:pPr>
              <w:pStyle w:val="ENoteTableText"/>
              <w:tabs>
                <w:tab w:val="center" w:leader="dot" w:pos="2268"/>
              </w:tabs>
              <w:rPr>
                <w:szCs w:val="16"/>
              </w:rPr>
            </w:pPr>
            <w:r w:rsidRPr="009A7184">
              <w:rPr>
                <w:szCs w:val="16"/>
              </w:rPr>
              <w:t>8536.69.90</w:t>
            </w:r>
            <w:r w:rsidRPr="009A7184">
              <w:rPr>
                <w:szCs w:val="16"/>
              </w:rPr>
              <w:tab/>
            </w:r>
          </w:p>
        </w:tc>
        <w:tc>
          <w:tcPr>
            <w:tcW w:w="5044" w:type="dxa"/>
            <w:shd w:val="clear" w:color="auto" w:fill="auto"/>
          </w:tcPr>
          <w:p w14:paraId="6ADE2DCB" w14:textId="77777777" w:rsidR="00FB2173" w:rsidRPr="009A7184" w:rsidRDefault="00FB2173" w:rsidP="00FB2173">
            <w:pPr>
              <w:pStyle w:val="ENoteTableText"/>
              <w:rPr>
                <w:szCs w:val="16"/>
              </w:rPr>
            </w:pPr>
            <w:r w:rsidRPr="009A7184">
              <w:rPr>
                <w:szCs w:val="16"/>
              </w:rPr>
              <w:t>ad. No. 192, 1997</w:t>
            </w:r>
          </w:p>
        </w:tc>
      </w:tr>
      <w:tr w:rsidR="00FB2173" w:rsidRPr="009A7184" w14:paraId="09310518" w14:textId="77777777" w:rsidTr="001F643F">
        <w:trPr>
          <w:cantSplit/>
        </w:trPr>
        <w:tc>
          <w:tcPr>
            <w:tcW w:w="2044" w:type="dxa"/>
            <w:shd w:val="clear" w:color="auto" w:fill="auto"/>
          </w:tcPr>
          <w:p w14:paraId="6C1F2BA5" w14:textId="77777777" w:rsidR="00FB2173" w:rsidRPr="009A7184" w:rsidRDefault="00FB2173" w:rsidP="00FB2173">
            <w:pPr>
              <w:pStyle w:val="ENoteTableText"/>
              <w:rPr>
                <w:szCs w:val="16"/>
              </w:rPr>
            </w:pPr>
          </w:p>
        </w:tc>
        <w:tc>
          <w:tcPr>
            <w:tcW w:w="5044" w:type="dxa"/>
            <w:shd w:val="clear" w:color="auto" w:fill="auto"/>
          </w:tcPr>
          <w:p w14:paraId="02DA3BB3" w14:textId="77777777" w:rsidR="00FB2173" w:rsidRPr="009A7184" w:rsidRDefault="00FB2173" w:rsidP="00FB2173">
            <w:pPr>
              <w:pStyle w:val="ENoteTableText"/>
              <w:rPr>
                <w:szCs w:val="16"/>
              </w:rPr>
            </w:pPr>
            <w:r w:rsidRPr="009A7184">
              <w:rPr>
                <w:szCs w:val="16"/>
              </w:rPr>
              <w:t>am. No. 63, 2003</w:t>
            </w:r>
          </w:p>
        </w:tc>
      </w:tr>
      <w:tr w:rsidR="00FB2173" w:rsidRPr="009A7184" w14:paraId="5AB51594" w14:textId="77777777" w:rsidTr="001F643F">
        <w:trPr>
          <w:cantSplit/>
        </w:trPr>
        <w:tc>
          <w:tcPr>
            <w:tcW w:w="2044" w:type="dxa"/>
            <w:shd w:val="clear" w:color="auto" w:fill="auto"/>
          </w:tcPr>
          <w:p w14:paraId="389D0CA3" w14:textId="77777777" w:rsidR="00FB2173" w:rsidRPr="009A7184" w:rsidRDefault="00FB2173" w:rsidP="00FB2173">
            <w:pPr>
              <w:pStyle w:val="ENoteTableText"/>
              <w:tabs>
                <w:tab w:val="center" w:leader="dot" w:pos="2268"/>
              </w:tabs>
              <w:rPr>
                <w:szCs w:val="16"/>
              </w:rPr>
            </w:pPr>
            <w:r w:rsidRPr="009A7184">
              <w:rPr>
                <w:szCs w:val="16"/>
              </w:rPr>
              <w:t>8536.70</w:t>
            </w:r>
            <w:r w:rsidRPr="009A7184">
              <w:rPr>
                <w:szCs w:val="16"/>
              </w:rPr>
              <w:tab/>
            </w:r>
          </w:p>
        </w:tc>
        <w:tc>
          <w:tcPr>
            <w:tcW w:w="5044" w:type="dxa"/>
            <w:shd w:val="clear" w:color="auto" w:fill="auto"/>
          </w:tcPr>
          <w:p w14:paraId="7BFAAC68" w14:textId="77777777" w:rsidR="00FB2173" w:rsidRPr="009A7184" w:rsidRDefault="00FB2173" w:rsidP="00FB2173">
            <w:pPr>
              <w:pStyle w:val="ENoteTableText"/>
              <w:rPr>
                <w:szCs w:val="16"/>
              </w:rPr>
            </w:pPr>
            <w:r w:rsidRPr="009A7184">
              <w:rPr>
                <w:szCs w:val="16"/>
              </w:rPr>
              <w:t>ad. No. 118, 2006</w:t>
            </w:r>
          </w:p>
        </w:tc>
      </w:tr>
      <w:tr w:rsidR="00FB2173" w:rsidRPr="009A7184" w14:paraId="410CE94C" w14:textId="77777777" w:rsidTr="001F643F">
        <w:trPr>
          <w:cantSplit/>
        </w:trPr>
        <w:tc>
          <w:tcPr>
            <w:tcW w:w="2044" w:type="dxa"/>
            <w:shd w:val="clear" w:color="auto" w:fill="auto"/>
          </w:tcPr>
          <w:p w14:paraId="7009BC15" w14:textId="77777777" w:rsidR="00FB2173" w:rsidRPr="009A7184" w:rsidRDefault="00FB2173" w:rsidP="00FB2173">
            <w:pPr>
              <w:pStyle w:val="ENoteTableText"/>
              <w:tabs>
                <w:tab w:val="center" w:leader="dot" w:pos="2268"/>
              </w:tabs>
              <w:rPr>
                <w:szCs w:val="16"/>
              </w:rPr>
            </w:pPr>
            <w:r w:rsidRPr="009A7184">
              <w:rPr>
                <w:szCs w:val="16"/>
              </w:rPr>
              <w:t>8536.70.1</w:t>
            </w:r>
            <w:r w:rsidRPr="009A7184">
              <w:rPr>
                <w:szCs w:val="16"/>
              </w:rPr>
              <w:tab/>
            </w:r>
          </w:p>
        </w:tc>
        <w:tc>
          <w:tcPr>
            <w:tcW w:w="5044" w:type="dxa"/>
            <w:shd w:val="clear" w:color="auto" w:fill="auto"/>
          </w:tcPr>
          <w:p w14:paraId="4081725B" w14:textId="77777777" w:rsidR="00FB2173" w:rsidRPr="009A7184" w:rsidRDefault="00FB2173" w:rsidP="00FB2173">
            <w:pPr>
              <w:pStyle w:val="ENoteTableText"/>
              <w:rPr>
                <w:szCs w:val="16"/>
              </w:rPr>
            </w:pPr>
            <w:r w:rsidRPr="009A7184">
              <w:rPr>
                <w:szCs w:val="16"/>
              </w:rPr>
              <w:t>ad. No. 118, 2006</w:t>
            </w:r>
          </w:p>
        </w:tc>
      </w:tr>
      <w:tr w:rsidR="00FB2173" w:rsidRPr="009A7184" w14:paraId="30ED7495" w14:textId="77777777" w:rsidTr="001F643F">
        <w:trPr>
          <w:cantSplit/>
        </w:trPr>
        <w:tc>
          <w:tcPr>
            <w:tcW w:w="2044" w:type="dxa"/>
            <w:shd w:val="clear" w:color="auto" w:fill="auto"/>
          </w:tcPr>
          <w:p w14:paraId="275ED317" w14:textId="77777777" w:rsidR="00FB2173" w:rsidRPr="009A7184" w:rsidRDefault="00FB2173" w:rsidP="00FB2173">
            <w:pPr>
              <w:pStyle w:val="ENoteTableText"/>
              <w:tabs>
                <w:tab w:val="center" w:leader="dot" w:pos="2268"/>
              </w:tabs>
              <w:rPr>
                <w:szCs w:val="16"/>
              </w:rPr>
            </w:pPr>
            <w:r w:rsidRPr="009A7184">
              <w:rPr>
                <w:szCs w:val="16"/>
              </w:rPr>
              <w:t>8536.70.11</w:t>
            </w:r>
            <w:r w:rsidRPr="009A7184">
              <w:rPr>
                <w:szCs w:val="16"/>
              </w:rPr>
              <w:tab/>
            </w:r>
          </w:p>
        </w:tc>
        <w:tc>
          <w:tcPr>
            <w:tcW w:w="5044" w:type="dxa"/>
            <w:shd w:val="clear" w:color="auto" w:fill="auto"/>
          </w:tcPr>
          <w:p w14:paraId="7BD4E1F5" w14:textId="77777777" w:rsidR="00FB2173" w:rsidRPr="009A7184" w:rsidRDefault="00FB2173" w:rsidP="00FB2173">
            <w:pPr>
              <w:pStyle w:val="ENoteTableText"/>
              <w:rPr>
                <w:szCs w:val="16"/>
              </w:rPr>
            </w:pPr>
            <w:r w:rsidRPr="009A7184">
              <w:rPr>
                <w:szCs w:val="16"/>
              </w:rPr>
              <w:t>ad. No. 118, 2006</w:t>
            </w:r>
          </w:p>
        </w:tc>
      </w:tr>
      <w:tr w:rsidR="00FB2173" w:rsidRPr="009A7184" w14:paraId="21C679A7" w14:textId="77777777" w:rsidTr="001F643F">
        <w:trPr>
          <w:cantSplit/>
        </w:trPr>
        <w:tc>
          <w:tcPr>
            <w:tcW w:w="2044" w:type="dxa"/>
            <w:shd w:val="clear" w:color="auto" w:fill="auto"/>
          </w:tcPr>
          <w:p w14:paraId="209E464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2FAFCF0" w14:textId="77777777" w:rsidR="00FB2173" w:rsidRPr="009A7184" w:rsidRDefault="00FB2173" w:rsidP="00FB2173">
            <w:pPr>
              <w:pStyle w:val="ENoteTableText"/>
              <w:rPr>
                <w:szCs w:val="16"/>
              </w:rPr>
            </w:pPr>
            <w:r w:rsidRPr="009A7184">
              <w:rPr>
                <w:szCs w:val="16"/>
              </w:rPr>
              <w:t>rs No 84, 2016</w:t>
            </w:r>
          </w:p>
        </w:tc>
      </w:tr>
      <w:tr w:rsidR="00FB2173" w:rsidRPr="009A7184" w14:paraId="52A59C15" w14:textId="77777777" w:rsidTr="001F643F">
        <w:trPr>
          <w:cantSplit/>
        </w:trPr>
        <w:tc>
          <w:tcPr>
            <w:tcW w:w="2044" w:type="dxa"/>
            <w:shd w:val="clear" w:color="auto" w:fill="auto"/>
          </w:tcPr>
          <w:p w14:paraId="5635B5E3" w14:textId="77777777" w:rsidR="00FB2173" w:rsidRPr="009A7184" w:rsidRDefault="00FB2173" w:rsidP="00FB2173">
            <w:pPr>
              <w:pStyle w:val="ENoteTableText"/>
              <w:tabs>
                <w:tab w:val="center" w:leader="dot" w:pos="2268"/>
              </w:tabs>
              <w:rPr>
                <w:szCs w:val="16"/>
              </w:rPr>
            </w:pPr>
            <w:r w:rsidRPr="009A7184">
              <w:rPr>
                <w:szCs w:val="16"/>
              </w:rPr>
              <w:t>8536.70.19</w:t>
            </w:r>
            <w:r w:rsidRPr="009A7184">
              <w:rPr>
                <w:szCs w:val="16"/>
              </w:rPr>
              <w:tab/>
            </w:r>
          </w:p>
        </w:tc>
        <w:tc>
          <w:tcPr>
            <w:tcW w:w="5044" w:type="dxa"/>
            <w:shd w:val="clear" w:color="auto" w:fill="auto"/>
          </w:tcPr>
          <w:p w14:paraId="658FA479" w14:textId="77777777" w:rsidR="00FB2173" w:rsidRPr="009A7184" w:rsidRDefault="00FB2173" w:rsidP="00FB2173">
            <w:pPr>
              <w:pStyle w:val="ENoteTableText"/>
              <w:rPr>
                <w:szCs w:val="16"/>
              </w:rPr>
            </w:pPr>
            <w:r w:rsidRPr="009A7184">
              <w:rPr>
                <w:szCs w:val="16"/>
              </w:rPr>
              <w:t>ad. No. 118, 2006</w:t>
            </w:r>
          </w:p>
        </w:tc>
      </w:tr>
      <w:tr w:rsidR="00FB2173" w:rsidRPr="009A7184" w14:paraId="7DC7CBD6" w14:textId="77777777" w:rsidTr="001F643F">
        <w:trPr>
          <w:cantSplit/>
        </w:trPr>
        <w:tc>
          <w:tcPr>
            <w:tcW w:w="2044" w:type="dxa"/>
            <w:shd w:val="clear" w:color="auto" w:fill="auto"/>
          </w:tcPr>
          <w:p w14:paraId="3661C193" w14:textId="77777777" w:rsidR="00FB2173" w:rsidRPr="009A7184" w:rsidRDefault="00FB2173" w:rsidP="00FB2173">
            <w:pPr>
              <w:pStyle w:val="ENoteTableText"/>
              <w:tabs>
                <w:tab w:val="center" w:leader="dot" w:pos="2268"/>
              </w:tabs>
              <w:rPr>
                <w:szCs w:val="16"/>
              </w:rPr>
            </w:pPr>
            <w:r w:rsidRPr="009A7184">
              <w:rPr>
                <w:szCs w:val="16"/>
              </w:rPr>
              <w:t>8536.70.2</w:t>
            </w:r>
            <w:r w:rsidRPr="009A7184">
              <w:rPr>
                <w:szCs w:val="16"/>
              </w:rPr>
              <w:tab/>
            </w:r>
          </w:p>
        </w:tc>
        <w:tc>
          <w:tcPr>
            <w:tcW w:w="5044" w:type="dxa"/>
            <w:shd w:val="clear" w:color="auto" w:fill="auto"/>
          </w:tcPr>
          <w:p w14:paraId="5F4BE61D" w14:textId="77777777" w:rsidR="00FB2173" w:rsidRPr="009A7184" w:rsidRDefault="00FB2173" w:rsidP="00FB2173">
            <w:pPr>
              <w:pStyle w:val="ENoteTableText"/>
              <w:rPr>
                <w:szCs w:val="16"/>
              </w:rPr>
            </w:pPr>
            <w:r w:rsidRPr="009A7184">
              <w:rPr>
                <w:szCs w:val="16"/>
              </w:rPr>
              <w:t>ad. No. 118, 2006</w:t>
            </w:r>
          </w:p>
        </w:tc>
      </w:tr>
      <w:tr w:rsidR="00FB2173" w:rsidRPr="009A7184" w14:paraId="611DCC71" w14:textId="77777777" w:rsidTr="001F643F">
        <w:trPr>
          <w:cantSplit/>
        </w:trPr>
        <w:tc>
          <w:tcPr>
            <w:tcW w:w="2044" w:type="dxa"/>
            <w:shd w:val="clear" w:color="auto" w:fill="auto"/>
          </w:tcPr>
          <w:p w14:paraId="74E3C0C2" w14:textId="77777777" w:rsidR="00FB2173" w:rsidRPr="009A7184" w:rsidRDefault="00FB2173" w:rsidP="00FB2173">
            <w:pPr>
              <w:pStyle w:val="ENoteTableText"/>
              <w:tabs>
                <w:tab w:val="center" w:leader="dot" w:pos="2268"/>
              </w:tabs>
              <w:rPr>
                <w:szCs w:val="16"/>
              </w:rPr>
            </w:pPr>
            <w:r w:rsidRPr="009A7184">
              <w:rPr>
                <w:szCs w:val="16"/>
              </w:rPr>
              <w:t>8536.70.21</w:t>
            </w:r>
            <w:r w:rsidRPr="009A7184">
              <w:rPr>
                <w:szCs w:val="16"/>
              </w:rPr>
              <w:tab/>
            </w:r>
          </w:p>
        </w:tc>
        <w:tc>
          <w:tcPr>
            <w:tcW w:w="5044" w:type="dxa"/>
            <w:shd w:val="clear" w:color="auto" w:fill="auto"/>
          </w:tcPr>
          <w:p w14:paraId="6066C198" w14:textId="77777777" w:rsidR="00FB2173" w:rsidRPr="009A7184" w:rsidRDefault="00FB2173" w:rsidP="00FB2173">
            <w:pPr>
              <w:pStyle w:val="ENoteTableText"/>
              <w:rPr>
                <w:szCs w:val="16"/>
              </w:rPr>
            </w:pPr>
            <w:r w:rsidRPr="009A7184">
              <w:rPr>
                <w:szCs w:val="16"/>
              </w:rPr>
              <w:t>ad. No. 118, 2006</w:t>
            </w:r>
          </w:p>
        </w:tc>
      </w:tr>
      <w:tr w:rsidR="00FB2173" w:rsidRPr="009A7184" w14:paraId="4BD6D0D3" w14:textId="77777777" w:rsidTr="001F643F">
        <w:trPr>
          <w:cantSplit/>
        </w:trPr>
        <w:tc>
          <w:tcPr>
            <w:tcW w:w="2044" w:type="dxa"/>
            <w:shd w:val="clear" w:color="auto" w:fill="auto"/>
          </w:tcPr>
          <w:p w14:paraId="4F38FE4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88044A8" w14:textId="77777777" w:rsidR="00FB2173" w:rsidRPr="009A7184" w:rsidRDefault="00FB2173" w:rsidP="00FB2173">
            <w:pPr>
              <w:pStyle w:val="ENoteTableText"/>
              <w:rPr>
                <w:szCs w:val="16"/>
              </w:rPr>
            </w:pPr>
            <w:r w:rsidRPr="009A7184">
              <w:rPr>
                <w:szCs w:val="16"/>
              </w:rPr>
              <w:t>rs No 84, 2016</w:t>
            </w:r>
          </w:p>
        </w:tc>
      </w:tr>
      <w:tr w:rsidR="00FB2173" w:rsidRPr="009A7184" w14:paraId="5381E55E" w14:textId="77777777" w:rsidTr="001F643F">
        <w:trPr>
          <w:cantSplit/>
        </w:trPr>
        <w:tc>
          <w:tcPr>
            <w:tcW w:w="2044" w:type="dxa"/>
            <w:shd w:val="clear" w:color="auto" w:fill="auto"/>
          </w:tcPr>
          <w:p w14:paraId="0B1608CB" w14:textId="77777777" w:rsidR="00FB2173" w:rsidRPr="009A7184" w:rsidRDefault="00FB2173" w:rsidP="00FB2173">
            <w:pPr>
              <w:pStyle w:val="ENoteTableText"/>
              <w:tabs>
                <w:tab w:val="center" w:leader="dot" w:pos="2268"/>
              </w:tabs>
              <w:rPr>
                <w:szCs w:val="16"/>
              </w:rPr>
            </w:pPr>
            <w:r w:rsidRPr="009A7184">
              <w:rPr>
                <w:szCs w:val="16"/>
              </w:rPr>
              <w:t>8536.70.29</w:t>
            </w:r>
            <w:r w:rsidRPr="009A7184">
              <w:rPr>
                <w:szCs w:val="16"/>
              </w:rPr>
              <w:tab/>
            </w:r>
          </w:p>
        </w:tc>
        <w:tc>
          <w:tcPr>
            <w:tcW w:w="5044" w:type="dxa"/>
            <w:shd w:val="clear" w:color="auto" w:fill="auto"/>
          </w:tcPr>
          <w:p w14:paraId="675C1AED" w14:textId="77777777" w:rsidR="00FB2173" w:rsidRPr="009A7184" w:rsidRDefault="00FB2173" w:rsidP="00FB2173">
            <w:pPr>
              <w:pStyle w:val="ENoteTableText"/>
              <w:rPr>
                <w:szCs w:val="16"/>
              </w:rPr>
            </w:pPr>
            <w:r w:rsidRPr="009A7184">
              <w:rPr>
                <w:szCs w:val="16"/>
              </w:rPr>
              <w:t>ad. No. 118, 2006</w:t>
            </w:r>
          </w:p>
        </w:tc>
      </w:tr>
      <w:tr w:rsidR="00FB2173" w:rsidRPr="009A7184" w14:paraId="343B6548" w14:textId="77777777" w:rsidTr="001F643F">
        <w:trPr>
          <w:cantSplit/>
        </w:trPr>
        <w:tc>
          <w:tcPr>
            <w:tcW w:w="2044" w:type="dxa"/>
            <w:shd w:val="clear" w:color="auto" w:fill="auto"/>
          </w:tcPr>
          <w:p w14:paraId="394916DF" w14:textId="77777777" w:rsidR="00FB2173" w:rsidRPr="009A7184" w:rsidRDefault="00FB2173" w:rsidP="00FB2173">
            <w:pPr>
              <w:pStyle w:val="ENoteTableText"/>
              <w:tabs>
                <w:tab w:val="center" w:leader="dot" w:pos="2268"/>
              </w:tabs>
              <w:rPr>
                <w:szCs w:val="16"/>
              </w:rPr>
            </w:pPr>
            <w:r w:rsidRPr="009A7184">
              <w:rPr>
                <w:szCs w:val="16"/>
              </w:rPr>
              <w:t>8536.70.30</w:t>
            </w:r>
            <w:r w:rsidRPr="009A7184">
              <w:rPr>
                <w:szCs w:val="16"/>
              </w:rPr>
              <w:tab/>
            </w:r>
          </w:p>
        </w:tc>
        <w:tc>
          <w:tcPr>
            <w:tcW w:w="5044" w:type="dxa"/>
            <w:shd w:val="clear" w:color="auto" w:fill="auto"/>
          </w:tcPr>
          <w:p w14:paraId="43FF4D0B" w14:textId="77777777" w:rsidR="00FB2173" w:rsidRPr="009A7184" w:rsidRDefault="00FB2173" w:rsidP="00FB2173">
            <w:pPr>
              <w:pStyle w:val="ENoteTableText"/>
              <w:rPr>
                <w:szCs w:val="16"/>
              </w:rPr>
            </w:pPr>
            <w:r w:rsidRPr="009A7184">
              <w:rPr>
                <w:szCs w:val="16"/>
              </w:rPr>
              <w:t>ad. No. 118, 2006</w:t>
            </w:r>
          </w:p>
        </w:tc>
      </w:tr>
      <w:tr w:rsidR="00FB2173" w:rsidRPr="009A7184" w14:paraId="155202DC" w14:textId="77777777" w:rsidTr="001F643F">
        <w:trPr>
          <w:cantSplit/>
        </w:trPr>
        <w:tc>
          <w:tcPr>
            <w:tcW w:w="2044" w:type="dxa"/>
            <w:shd w:val="clear" w:color="auto" w:fill="auto"/>
          </w:tcPr>
          <w:p w14:paraId="65A93D2B" w14:textId="77777777" w:rsidR="00FB2173" w:rsidRPr="009A7184" w:rsidRDefault="00FB2173" w:rsidP="00FB2173">
            <w:pPr>
              <w:pStyle w:val="ENoteTableText"/>
              <w:tabs>
                <w:tab w:val="center" w:leader="dot" w:pos="2268"/>
              </w:tabs>
              <w:rPr>
                <w:szCs w:val="16"/>
              </w:rPr>
            </w:pPr>
            <w:r w:rsidRPr="009A7184">
              <w:rPr>
                <w:szCs w:val="16"/>
              </w:rPr>
              <w:t>8536.70.40</w:t>
            </w:r>
            <w:r w:rsidRPr="009A7184">
              <w:rPr>
                <w:szCs w:val="16"/>
              </w:rPr>
              <w:tab/>
            </w:r>
          </w:p>
        </w:tc>
        <w:tc>
          <w:tcPr>
            <w:tcW w:w="5044" w:type="dxa"/>
            <w:shd w:val="clear" w:color="auto" w:fill="auto"/>
          </w:tcPr>
          <w:p w14:paraId="289C7570" w14:textId="77777777" w:rsidR="00FB2173" w:rsidRPr="009A7184" w:rsidRDefault="00FB2173" w:rsidP="00FB2173">
            <w:pPr>
              <w:pStyle w:val="ENoteTableText"/>
              <w:rPr>
                <w:szCs w:val="16"/>
              </w:rPr>
            </w:pPr>
            <w:r w:rsidRPr="009A7184">
              <w:rPr>
                <w:szCs w:val="16"/>
              </w:rPr>
              <w:t>ad. No. 118, 2006</w:t>
            </w:r>
          </w:p>
        </w:tc>
      </w:tr>
      <w:tr w:rsidR="00FB2173" w:rsidRPr="009A7184" w14:paraId="6AD5CCD4" w14:textId="77777777" w:rsidTr="001F643F">
        <w:trPr>
          <w:cantSplit/>
        </w:trPr>
        <w:tc>
          <w:tcPr>
            <w:tcW w:w="2044" w:type="dxa"/>
            <w:shd w:val="clear" w:color="auto" w:fill="auto"/>
          </w:tcPr>
          <w:p w14:paraId="06447C1B" w14:textId="77777777" w:rsidR="00FB2173" w:rsidRPr="009A7184" w:rsidRDefault="00FB2173" w:rsidP="00FB2173">
            <w:pPr>
              <w:pStyle w:val="ENoteTableText"/>
              <w:tabs>
                <w:tab w:val="center" w:leader="dot" w:pos="2268"/>
              </w:tabs>
              <w:rPr>
                <w:szCs w:val="16"/>
              </w:rPr>
            </w:pPr>
            <w:r w:rsidRPr="009A7184">
              <w:rPr>
                <w:szCs w:val="16"/>
              </w:rPr>
              <w:t>8536.70.90</w:t>
            </w:r>
            <w:r w:rsidRPr="009A7184">
              <w:rPr>
                <w:szCs w:val="16"/>
              </w:rPr>
              <w:tab/>
            </w:r>
          </w:p>
        </w:tc>
        <w:tc>
          <w:tcPr>
            <w:tcW w:w="5044" w:type="dxa"/>
            <w:shd w:val="clear" w:color="auto" w:fill="auto"/>
          </w:tcPr>
          <w:p w14:paraId="0C59C48B" w14:textId="77777777" w:rsidR="00FB2173" w:rsidRPr="009A7184" w:rsidRDefault="00FB2173" w:rsidP="00FB2173">
            <w:pPr>
              <w:pStyle w:val="ENoteTableText"/>
              <w:rPr>
                <w:szCs w:val="16"/>
              </w:rPr>
            </w:pPr>
            <w:r w:rsidRPr="009A7184">
              <w:rPr>
                <w:szCs w:val="16"/>
              </w:rPr>
              <w:t>ad. No. 118, 2006</w:t>
            </w:r>
          </w:p>
        </w:tc>
      </w:tr>
      <w:tr w:rsidR="00FB2173" w:rsidRPr="009A7184" w14:paraId="6784CCF4" w14:textId="77777777" w:rsidTr="001F643F">
        <w:trPr>
          <w:cantSplit/>
        </w:trPr>
        <w:tc>
          <w:tcPr>
            <w:tcW w:w="2044" w:type="dxa"/>
            <w:shd w:val="clear" w:color="auto" w:fill="auto"/>
          </w:tcPr>
          <w:p w14:paraId="271FD408" w14:textId="77777777" w:rsidR="00FB2173" w:rsidRPr="009A7184" w:rsidRDefault="00FB2173" w:rsidP="00FB2173">
            <w:pPr>
              <w:pStyle w:val="ENoteTableText"/>
              <w:tabs>
                <w:tab w:val="center" w:leader="dot" w:pos="2268"/>
              </w:tabs>
              <w:rPr>
                <w:szCs w:val="16"/>
              </w:rPr>
            </w:pPr>
            <w:r w:rsidRPr="009A7184">
              <w:rPr>
                <w:szCs w:val="16"/>
              </w:rPr>
              <w:t>8536.90</w:t>
            </w:r>
            <w:r w:rsidRPr="009A7184">
              <w:rPr>
                <w:szCs w:val="16"/>
              </w:rPr>
              <w:tab/>
            </w:r>
          </w:p>
        </w:tc>
        <w:tc>
          <w:tcPr>
            <w:tcW w:w="5044" w:type="dxa"/>
            <w:shd w:val="clear" w:color="auto" w:fill="auto"/>
          </w:tcPr>
          <w:p w14:paraId="0B1609DB" w14:textId="77777777" w:rsidR="00FB2173" w:rsidRPr="009A7184" w:rsidRDefault="00FB2173" w:rsidP="00FB2173">
            <w:pPr>
              <w:pStyle w:val="ENoteTableText"/>
              <w:rPr>
                <w:szCs w:val="16"/>
              </w:rPr>
            </w:pPr>
            <w:r w:rsidRPr="009A7184">
              <w:rPr>
                <w:szCs w:val="16"/>
              </w:rPr>
              <w:t>ad. No. 192, 1997</w:t>
            </w:r>
          </w:p>
        </w:tc>
      </w:tr>
      <w:tr w:rsidR="00FB2173" w:rsidRPr="009A7184" w14:paraId="0BA76DB0" w14:textId="77777777" w:rsidTr="001F643F">
        <w:trPr>
          <w:cantSplit/>
        </w:trPr>
        <w:tc>
          <w:tcPr>
            <w:tcW w:w="2044" w:type="dxa"/>
            <w:shd w:val="clear" w:color="auto" w:fill="auto"/>
          </w:tcPr>
          <w:p w14:paraId="6CB7A7E5" w14:textId="77777777" w:rsidR="00FB2173" w:rsidRPr="009A7184" w:rsidRDefault="00FB2173" w:rsidP="00FB2173">
            <w:pPr>
              <w:pStyle w:val="ENoteTableText"/>
              <w:tabs>
                <w:tab w:val="center" w:leader="dot" w:pos="2268"/>
              </w:tabs>
              <w:rPr>
                <w:szCs w:val="16"/>
              </w:rPr>
            </w:pPr>
            <w:r w:rsidRPr="009A7184">
              <w:rPr>
                <w:szCs w:val="16"/>
              </w:rPr>
              <w:t>8536.90.00</w:t>
            </w:r>
            <w:r w:rsidRPr="009A7184">
              <w:rPr>
                <w:szCs w:val="16"/>
              </w:rPr>
              <w:tab/>
            </w:r>
          </w:p>
        </w:tc>
        <w:tc>
          <w:tcPr>
            <w:tcW w:w="5044" w:type="dxa"/>
            <w:shd w:val="clear" w:color="auto" w:fill="auto"/>
          </w:tcPr>
          <w:p w14:paraId="5CB0F4AD" w14:textId="77777777" w:rsidR="00FB2173" w:rsidRPr="009A7184" w:rsidRDefault="00FB2173" w:rsidP="00FB2173">
            <w:pPr>
              <w:pStyle w:val="ENoteTableText"/>
              <w:rPr>
                <w:szCs w:val="16"/>
              </w:rPr>
            </w:pPr>
            <w:r w:rsidRPr="009A7184">
              <w:rPr>
                <w:szCs w:val="16"/>
              </w:rPr>
              <w:t>rep. No. 192, 1997</w:t>
            </w:r>
          </w:p>
        </w:tc>
      </w:tr>
      <w:tr w:rsidR="00FB2173" w:rsidRPr="009A7184" w14:paraId="0EC85927" w14:textId="77777777" w:rsidTr="001F643F">
        <w:trPr>
          <w:cantSplit/>
        </w:trPr>
        <w:tc>
          <w:tcPr>
            <w:tcW w:w="2044" w:type="dxa"/>
            <w:shd w:val="clear" w:color="auto" w:fill="auto"/>
          </w:tcPr>
          <w:p w14:paraId="3127AE70" w14:textId="77777777" w:rsidR="00FB2173" w:rsidRPr="009A7184" w:rsidRDefault="00FB2173" w:rsidP="00FB2173">
            <w:pPr>
              <w:pStyle w:val="ENoteTableText"/>
              <w:tabs>
                <w:tab w:val="center" w:leader="dot" w:pos="2268"/>
              </w:tabs>
              <w:rPr>
                <w:szCs w:val="16"/>
              </w:rPr>
            </w:pPr>
            <w:r w:rsidRPr="009A7184">
              <w:rPr>
                <w:szCs w:val="16"/>
              </w:rPr>
              <w:t>8536.90.10</w:t>
            </w:r>
            <w:r w:rsidRPr="009A7184">
              <w:rPr>
                <w:szCs w:val="16"/>
              </w:rPr>
              <w:tab/>
            </w:r>
          </w:p>
        </w:tc>
        <w:tc>
          <w:tcPr>
            <w:tcW w:w="5044" w:type="dxa"/>
            <w:shd w:val="clear" w:color="auto" w:fill="auto"/>
          </w:tcPr>
          <w:p w14:paraId="5A5BCCB0" w14:textId="77777777" w:rsidR="00FB2173" w:rsidRPr="009A7184" w:rsidRDefault="00FB2173" w:rsidP="00FB2173">
            <w:pPr>
              <w:pStyle w:val="ENoteTableText"/>
              <w:rPr>
                <w:szCs w:val="16"/>
              </w:rPr>
            </w:pPr>
            <w:r w:rsidRPr="009A7184">
              <w:rPr>
                <w:szCs w:val="16"/>
              </w:rPr>
              <w:t>ad. No. 192, 1997</w:t>
            </w:r>
          </w:p>
        </w:tc>
      </w:tr>
      <w:tr w:rsidR="00FB2173" w:rsidRPr="009A7184" w14:paraId="3E89799D" w14:textId="77777777" w:rsidTr="001F643F">
        <w:trPr>
          <w:cantSplit/>
        </w:trPr>
        <w:tc>
          <w:tcPr>
            <w:tcW w:w="2044" w:type="dxa"/>
            <w:shd w:val="clear" w:color="auto" w:fill="auto"/>
          </w:tcPr>
          <w:p w14:paraId="3710DF25" w14:textId="77777777" w:rsidR="00FB2173" w:rsidRPr="009A7184" w:rsidRDefault="00FB2173" w:rsidP="00FB2173">
            <w:pPr>
              <w:pStyle w:val="ENoteTableText"/>
              <w:rPr>
                <w:szCs w:val="16"/>
              </w:rPr>
            </w:pPr>
          </w:p>
        </w:tc>
        <w:tc>
          <w:tcPr>
            <w:tcW w:w="5044" w:type="dxa"/>
            <w:shd w:val="clear" w:color="auto" w:fill="auto"/>
          </w:tcPr>
          <w:p w14:paraId="1D4D6E34" w14:textId="77777777" w:rsidR="00FB2173" w:rsidRPr="009A7184" w:rsidRDefault="00FB2173" w:rsidP="00FB2173">
            <w:pPr>
              <w:pStyle w:val="ENoteTableText"/>
              <w:rPr>
                <w:szCs w:val="16"/>
              </w:rPr>
            </w:pPr>
            <w:r w:rsidRPr="009A7184">
              <w:rPr>
                <w:szCs w:val="16"/>
              </w:rPr>
              <w:t>am. No. 73, 1998; No. 124, 1999</w:t>
            </w:r>
          </w:p>
        </w:tc>
      </w:tr>
      <w:tr w:rsidR="00FB2173" w:rsidRPr="009A7184" w14:paraId="2A1DDFA2" w14:textId="77777777" w:rsidTr="000348ED">
        <w:trPr>
          <w:cantSplit/>
        </w:trPr>
        <w:tc>
          <w:tcPr>
            <w:tcW w:w="2044" w:type="dxa"/>
            <w:shd w:val="clear" w:color="auto" w:fill="auto"/>
          </w:tcPr>
          <w:p w14:paraId="3B0B42C5" w14:textId="77777777" w:rsidR="00FB2173" w:rsidRPr="009A7184" w:rsidRDefault="00FB2173" w:rsidP="00FB2173">
            <w:pPr>
              <w:pStyle w:val="ENoteTableText"/>
              <w:tabs>
                <w:tab w:val="center" w:leader="dot" w:pos="2268"/>
              </w:tabs>
              <w:rPr>
                <w:szCs w:val="16"/>
              </w:rPr>
            </w:pPr>
            <w:r w:rsidRPr="009A7184">
              <w:rPr>
                <w:szCs w:val="16"/>
              </w:rPr>
              <w:t>8536.90.20</w:t>
            </w:r>
            <w:r w:rsidRPr="009A7184">
              <w:rPr>
                <w:szCs w:val="16"/>
              </w:rPr>
              <w:tab/>
            </w:r>
          </w:p>
        </w:tc>
        <w:tc>
          <w:tcPr>
            <w:tcW w:w="5044" w:type="dxa"/>
            <w:shd w:val="clear" w:color="auto" w:fill="auto"/>
          </w:tcPr>
          <w:p w14:paraId="3A0D4507" w14:textId="77777777" w:rsidR="00FB2173" w:rsidRPr="009A7184" w:rsidRDefault="00FB2173" w:rsidP="00FB2173">
            <w:pPr>
              <w:pStyle w:val="ENoteTableText"/>
              <w:rPr>
                <w:szCs w:val="16"/>
                <w:u w:val="single"/>
              </w:rPr>
            </w:pPr>
            <w:r w:rsidRPr="009A7184">
              <w:rPr>
                <w:szCs w:val="16"/>
              </w:rPr>
              <w:t>ad No 84, 2016</w:t>
            </w:r>
          </w:p>
        </w:tc>
      </w:tr>
      <w:tr w:rsidR="00FB2173" w:rsidRPr="009A7184" w14:paraId="7A4E503C" w14:textId="77777777" w:rsidTr="001F643F">
        <w:trPr>
          <w:cantSplit/>
        </w:trPr>
        <w:tc>
          <w:tcPr>
            <w:tcW w:w="2044" w:type="dxa"/>
            <w:shd w:val="clear" w:color="auto" w:fill="auto"/>
          </w:tcPr>
          <w:p w14:paraId="57190545" w14:textId="77777777" w:rsidR="00FB2173" w:rsidRPr="009A7184" w:rsidRDefault="00FB2173" w:rsidP="00FB2173">
            <w:pPr>
              <w:pStyle w:val="ENoteTableText"/>
              <w:tabs>
                <w:tab w:val="center" w:leader="dot" w:pos="2268"/>
              </w:tabs>
              <w:rPr>
                <w:szCs w:val="16"/>
              </w:rPr>
            </w:pPr>
            <w:r w:rsidRPr="009A7184">
              <w:rPr>
                <w:szCs w:val="16"/>
              </w:rPr>
              <w:t>8536.90.90</w:t>
            </w:r>
            <w:r w:rsidRPr="009A7184">
              <w:rPr>
                <w:szCs w:val="16"/>
              </w:rPr>
              <w:tab/>
            </w:r>
          </w:p>
        </w:tc>
        <w:tc>
          <w:tcPr>
            <w:tcW w:w="5044" w:type="dxa"/>
            <w:shd w:val="clear" w:color="auto" w:fill="auto"/>
          </w:tcPr>
          <w:p w14:paraId="75EC037A" w14:textId="77777777" w:rsidR="00FB2173" w:rsidRPr="009A7184" w:rsidRDefault="00FB2173" w:rsidP="00FB2173">
            <w:pPr>
              <w:pStyle w:val="ENoteTableText"/>
              <w:rPr>
                <w:szCs w:val="16"/>
              </w:rPr>
            </w:pPr>
            <w:r w:rsidRPr="009A7184">
              <w:rPr>
                <w:szCs w:val="16"/>
              </w:rPr>
              <w:t>ad. No. 192, 1997</w:t>
            </w:r>
          </w:p>
        </w:tc>
      </w:tr>
      <w:tr w:rsidR="00FB2173" w:rsidRPr="009A7184" w14:paraId="4541299D" w14:textId="77777777" w:rsidTr="001F643F">
        <w:trPr>
          <w:cantSplit/>
        </w:trPr>
        <w:tc>
          <w:tcPr>
            <w:tcW w:w="2044" w:type="dxa"/>
            <w:shd w:val="clear" w:color="auto" w:fill="auto"/>
          </w:tcPr>
          <w:p w14:paraId="296903D0" w14:textId="77777777" w:rsidR="00FB2173" w:rsidRPr="009A7184" w:rsidRDefault="00FB2173" w:rsidP="00FB2173">
            <w:pPr>
              <w:pStyle w:val="ENoteTableText"/>
              <w:rPr>
                <w:szCs w:val="16"/>
              </w:rPr>
            </w:pPr>
          </w:p>
        </w:tc>
        <w:tc>
          <w:tcPr>
            <w:tcW w:w="5044" w:type="dxa"/>
            <w:shd w:val="clear" w:color="auto" w:fill="auto"/>
          </w:tcPr>
          <w:p w14:paraId="3CC3F956" w14:textId="77777777" w:rsidR="00FB2173" w:rsidRPr="009A7184" w:rsidRDefault="00FB2173" w:rsidP="00FB2173">
            <w:pPr>
              <w:pStyle w:val="ENoteTableText"/>
              <w:rPr>
                <w:szCs w:val="16"/>
              </w:rPr>
            </w:pPr>
            <w:r w:rsidRPr="009A7184">
              <w:rPr>
                <w:szCs w:val="16"/>
              </w:rPr>
              <w:t>am. No. 63, 2003</w:t>
            </w:r>
          </w:p>
        </w:tc>
      </w:tr>
      <w:tr w:rsidR="00FB2173" w:rsidRPr="009A7184" w14:paraId="6E333718" w14:textId="77777777" w:rsidTr="001F643F">
        <w:trPr>
          <w:cantSplit/>
        </w:trPr>
        <w:tc>
          <w:tcPr>
            <w:tcW w:w="2044" w:type="dxa"/>
            <w:shd w:val="clear" w:color="auto" w:fill="auto"/>
          </w:tcPr>
          <w:p w14:paraId="6FE64FE9" w14:textId="77777777" w:rsidR="00FB2173" w:rsidRPr="009A7184" w:rsidRDefault="00FB2173" w:rsidP="00FB2173">
            <w:pPr>
              <w:pStyle w:val="ENoteTableText"/>
              <w:rPr>
                <w:szCs w:val="16"/>
              </w:rPr>
            </w:pPr>
          </w:p>
        </w:tc>
        <w:tc>
          <w:tcPr>
            <w:tcW w:w="5044" w:type="dxa"/>
            <w:shd w:val="clear" w:color="auto" w:fill="auto"/>
          </w:tcPr>
          <w:p w14:paraId="7194A2B7" w14:textId="77777777" w:rsidR="00FB2173" w:rsidRPr="009A7184" w:rsidRDefault="00FB2173" w:rsidP="00FB2173">
            <w:pPr>
              <w:pStyle w:val="ENoteTableText"/>
              <w:rPr>
                <w:szCs w:val="16"/>
              </w:rPr>
            </w:pPr>
            <w:r w:rsidRPr="009A7184">
              <w:rPr>
                <w:szCs w:val="16"/>
              </w:rPr>
              <w:t>rs No 84, 2016</w:t>
            </w:r>
          </w:p>
        </w:tc>
      </w:tr>
      <w:tr w:rsidR="00FB2173" w:rsidRPr="009A7184" w14:paraId="42EB749B" w14:textId="77777777" w:rsidTr="001F643F">
        <w:trPr>
          <w:cantSplit/>
        </w:trPr>
        <w:tc>
          <w:tcPr>
            <w:tcW w:w="2044" w:type="dxa"/>
            <w:shd w:val="clear" w:color="auto" w:fill="auto"/>
          </w:tcPr>
          <w:p w14:paraId="3DD59439" w14:textId="77777777" w:rsidR="00FB2173" w:rsidRPr="009A7184" w:rsidRDefault="00FB2173" w:rsidP="00FB2173">
            <w:pPr>
              <w:pStyle w:val="ENoteTableText"/>
              <w:keepNext/>
              <w:rPr>
                <w:szCs w:val="16"/>
              </w:rPr>
            </w:pPr>
            <w:r w:rsidRPr="009A7184">
              <w:rPr>
                <w:b/>
                <w:szCs w:val="16"/>
              </w:rPr>
              <w:t>8537</w:t>
            </w:r>
          </w:p>
        </w:tc>
        <w:tc>
          <w:tcPr>
            <w:tcW w:w="5044" w:type="dxa"/>
            <w:shd w:val="clear" w:color="auto" w:fill="auto"/>
          </w:tcPr>
          <w:p w14:paraId="45A415F7" w14:textId="77777777" w:rsidR="00FB2173" w:rsidRPr="009A7184" w:rsidRDefault="00FB2173" w:rsidP="00FB2173">
            <w:pPr>
              <w:pStyle w:val="ENoteTableText"/>
              <w:keepNext/>
              <w:rPr>
                <w:szCs w:val="16"/>
              </w:rPr>
            </w:pPr>
          </w:p>
        </w:tc>
      </w:tr>
      <w:tr w:rsidR="00FB2173" w:rsidRPr="009A7184" w14:paraId="1359197D" w14:textId="77777777" w:rsidTr="001F643F">
        <w:trPr>
          <w:cantSplit/>
        </w:trPr>
        <w:tc>
          <w:tcPr>
            <w:tcW w:w="2044" w:type="dxa"/>
            <w:shd w:val="clear" w:color="auto" w:fill="auto"/>
          </w:tcPr>
          <w:p w14:paraId="5DE529E9" w14:textId="77777777" w:rsidR="00FB2173" w:rsidRPr="009A7184" w:rsidRDefault="00FB2173" w:rsidP="00FB2173">
            <w:pPr>
              <w:pStyle w:val="ENoteTableText"/>
              <w:tabs>
                <w:tab w:val="center" w:leader="dot" w:pos="2268"/>
              </w:tabs>
              <w:rPr>
                <w:szCs w:val="16"/>
              </w:rPr>
            </w:pPr>
            <w:r w:rsidRPr="009A7184">
              <w:rPr>
                <w:szCs w:val="16"/>
              </w:rPr>
              <w:t>8537.10.90</w:t>
            </w:r>
            <w:r w:rsidRPr="009A7184">
              <w:rPr>
                <w:szCs w:val="16"/>
              </w:rPr>
              <w:tab/>
            </w:r>
          </w:p>
        </w:tc>
        <w:tc>
          <w:tcPr>
            <w:tcW w:w="5044" w:type="dxa"/>
            <w:shd w:val="clear" w:color="auto" w:fill="auto"/>
          </w:tcPr>
          <w:p w14:paraId="3B85B40D" w14:textId="77777777" w:rsidR="00FB2173" w:rsidRPr="009A7184" w:rsidRDefault="00FB2173" w:rsidP="00FB2173">
            <w:pPr>
              <w:pStyle w:val="ENoteTableText"/>
              <w:rPr>
                <w:szCs w:val="16"/>
              </w:rPr>
            </w:pPr>
            <w:r w:rsidRPr="009A7184">
              <w:rPr>
                <w:szCs w:val="16"/>
              </w:rPr>
              <w:t>am. No. 63, 2003</w:t>
            </w:r>
          </w:p>
        </w:tc>
      </w:tr>
      <w:tr w:rsidR="00FB2173" w:rsidRPr="009A7184" w14:paraId="33BB2FF6" w14:textId="77777777" w:rsidTr="001F643F">
        <w:trPr>
          <w:cantSplit/>
        </w:trPr>
        <w:tc>
          <w:tcPr>
            <w:tcW w:w="2044" w:type="dxa"/>
            <w:shd w:val="clear" w:color="auto" w:fill="auto"/>
          </w:tcPr>
          <w:p w14:paraId="5C337DD1" w14:textId="77777777" w:rsidR="00FB2173" w:rsidRPr="009A7184" w:rsidRDefault="00FB2173" w:rsidP="00FB2173">
            <w:pPr>
              <w:pStyle w:val="ENoteTableText"/>
              <w:tabs>
                <w:tab w:val="center" w:leader="dot" w:pos="2268"/>
              </w:tabs>
              <w:rPr>
                <w:szCs w:val="16"/>
              </w:rPr>
            </w:pPr>
            <w:r w:rsidRPr="009A7184">
              <w:rPr>
                <w:szCs w:val="16"/>
              </w:rPr>
              <w:t>8537.20.90</w:t>
            </w:r>
            <w:r w:rsidRPr="009A7184">
              <w:rPr>
                <w:szCs w:val="16"/>
              </w:rPr>
              <w:tab/>
            </w:r>
          </w:p>
        </w:tc>
        <w:tc>
          <w:tcPr>
            <w:tcW w:w="5044" w:type="dxa"/>
            <w:shd w:val="clear" w:color="auto" w:fill="auto"/>
          </w:tcPr>
          <w:p w14:paraId="3E6E979D" w14:textId="77777777" w:rsidR="00FB2173" w:rsidRPr="009A7184" w:rsidRDefault="00FB2173" w:rsidP="00FB2173">
            <w:pPr>
              <w:pStyle w:val="ENoteTableText"/>
              <w:rPr>
                <w:szCs w:val="16"/>
              </w:rPr>
            </w:pPr>
            <w:r w:rsidRPr="009A7184">
              <w:rPr>
                <w:szCs w:val="16"/>
              </w:rPr>
              <w:t>am. No. 63, 2003</w:t>
            </w:r>
          </w:p>
        </w:tc>
      </w:tr>
      <w:tr w:rsidR="00FB2173" w:rsidRPr="009A7184" w14:paraId="6CD696BC" w14:textId="77777777" w:rsidTr="001F643F">
        <w:trPr>
          <w:cantSplit/>
        </w:trPr>
        <w:tc>
          <w:tcPr>
            <w:tcW w:w="2044" w:type="dxa"/>
            <w:shd w:val="clear" w:color="auto" w:fill="auto"/>
          </w:tcPr>
          <w:p w14:paraId="2F2BC69C" w14:textId="77777777" w:rsidR="00FB2173" w:rsidRPr="009A7184" w:rsidRDefault="00FB2173" w:rsidP="00FB2173">
            <w:pPr>
              <w:pStyle w:val="ENoteTableText"/>
              <w:rPr>
                <w:b/>
                <w:szCs w:val="16"/>
              </w:rPr>
            </w:pPr>
            <w:r w:rsidRPr="009A7184">
              <w:rPr>
                <w:b/>
                <w:szCs w:val="16"/>
              </w:rPr>
              <w:t>8538</w:t>
            </w:r>
          </w:p>
        </w:tc>
        <w:tc>
          <w:tcPr>
            <w:tcW w:w="5044" w:type="dxa"/>
            <w:shd w:val="clear" w:color="auto" w:fill="auto"/>
          </w:tcPr>
          <w:p w14:paraId="3D6F2B22" w14:textId="77777777" w:rsidR="00FB2173" w:rsidRPr="009A7184" w:rsidRDefault="00FB2173" w:rsidP="00FB2173">
            <w:pPr>
              <w:pStyle w:val="ENoteTableText"/>
              <w:rPr>
                <w:szCs w:val="16"/>
              </w:rPr>
            </w:pPr>
          </w:p>
        </w:tc>
      </w:tr>
      <w:tr w:rsidR="00FB2173" w:rsidRPr="009A7184" w14:paraId="033E88A4" w14:textId="77777777" w:rsidTr="001F643F">
        <w:trPr>
          <w:cantSplit/>
        </w:trPr>
        <w:tc>
          <w:tcPr>
            <w:tcW w:w="2044" w:type="dxa"/>
            <w:shd w:val="clear" w:color="auto" w:fill="auto"/>
          </w:tcPr>
          <w:p w14:paraId="7F618CE6" w14:textId="77777777" w:rsidR="00FB2173" w:rsidRPr="009A7184" w:rsidRDefault="00FB2173" w:rsidP="00FB2173">
            <w:pPr>
              <w:pStyle w:val="ENoteTableText"/>
              <w:tabs>
                <w:tab w:val="center" w:leader="dot" w:pos="2268"/>
              </w:tabs>
              <w:rPr>
                <w:szCs w:val="16"/>
              </w:rPr>
            </w:pPr>
            <w:r w:rsidRPr="009A7184">
              <w:rPr>
                <w:szCs w:val="16"/>
              </w:rPr>
              <w:t>8538.10.90</w:t>
            </w:r>
            <w:r w:rsidRPr="009A7184">
              <w:rPr>
                <w:szCs w:val="16"/>
              </w:rPr>
              <w:tab/>
            </w:r>
          </w:p>
        </w:tc>
        <w:tc>
          <w:tcPr>
            <w:tcW w:w="5044" w:type="dxa"/>
            <w:shd w:val="clear" w:color="auto" w:fill="auto"/>
          </w:tcPr>
          <w:p w14:paraId="5C675541" w14:textId="77777777" w:rsidR="00FB2173" w:rsidRPr="009A7184" w:rsidRDefault="00FB2173" w:rsidP="00FB2173">
            <w:pPr>
              <w:pStyle w:val="ENoteTableText"/>
              <w:rPr>
                <w:szCs w:val="16"/>
              </w:rPr>
            </w:pPr>
            <w:r w:rsidRPr="009A7184">
              <w:rPr>
                <w:szCs w:val="16"/>
              </w:rPr>
              <w:t>am. No. 63, 2003</w:t>
            </w:r>
          </w:p>
        </w:tc>
      </w:tr>
      <w:tr w:rsidR="00FB2173" w:rsidRPr="009A7184" w14:paraId="347FF8AB" w14:textId="77777777" w:rsidTr="001F643F">
        <w:trPr>
          <w:cantSplit/>
        </w:trPr>
        <w:tc>
          <w:tcPr>
            <w:tcW w:w="2044" w:type="dxa"/>
            <w:shd w:val="clear" w:color="auto" w:fill="auto"/>
          </w:tcPr>
          <w:p w14:paraId="110CAFE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EC41C57" w14:textId="77777777" w:rsidR="00FB2173" w:rsidRPr="009A7184" w:rsidRDefault="00FB2173" w:rsidP="00FB2173">
            <w:pPr>
              <w:pStyle w:val="ENoteTableText"/>
              <w:rPr>
                <w:szCs w:val="16"/>
              </w:rPr>
            </w:pPr>
            <w:r w:rsidRPr="009A7184">
              <w:rPr>
                <w:szCs w:val="16"/>
              </w:rPr>
              <w:t>rs No 84, 2016</w:t>
            </w:r>
          </w:p>
        </w:tc>
      </w:tr>
      <w:tr w:rsidR="00FB2173" w:rsidRPr="009A7184" w14:paraId="11155B30" w14:textId="77777777" w:rsidTr="001F643F">
        <w:trPr>
          <w:cantSplit/>
        </w:trPr>
        <w:tc>
          <w:tcPr>
            <w:tcW w:w="2044" w:type="dxa"/>
            <w:shd w:val="clear" w:color="auto" w:fill="auto"/>
          </w:tcPr>
          <w:p w14:paraId="2C738167" w14:textId="77777777" w:rsidR="00FB2173" w:rsidRPr="009A7184" w:rsidRDefault="00FB2173" w:rsidP="00FB2173">
            <w:pPr>
              <w:pStyle w:val="ENoteTableText"/>
              <w:tabs>
                <w:tab w:val="center" w:leader="dot" w:pos="2268"/>
              </w:tabs>
              <w:rPr>
                <w:szCs w:val="16"/>
              </w:rPr>
            </w:pPr>
            <w:r w:rsidRPr="009A7184">
              <w:rPr>
                <w:szCs w:val="16"/>
              </w:rPr>
              <w:t>8538.90</w:t>
            </w:r>
            <w:r w:rsidRPr="009A7184">
              <w:rPr>
                <w:szCs w:val="16"/>
              </w:rPr>
              <w:tab/>
            </w:r>
          </w:p>
        </w:tc>
        <w:tc>
          <w:tcPr>
            <w:tcW w:w="5044" w:type="dxa"/>
            <w:shd w:val="clear" w:color="auto" w:fill="auto"/>
          </w:tcPr>
          <w:p w14:paraId="6638189E" w14:textId="77777777" w:rsidR="00FB2173" w:rsidRPr="009A7184" w:rsidRDefault="00FB2173" w:rsidP="00FB2173">
            <w:pPr>
              <w:pStyle w:val="ENoteTableText"/>
              <w:rPr>
                <w:szCs w:val="16"/>
              </w:rPr>
            </w:pPr>
            <w:r w:rsidRPr="009A7184">
              <w:rPr>
                <w:szCs w:val="16"/>
              </w:rPr>
              <w:t>rep. No. 124, 1999</w:t>
            </w:r>
          </w:p>
        </w:tc>
      </w:tr>
      <w:tr w:rsidR="00FB2173" w:rsidRPr="009A7184" w14:paraId="0E76FB94" w14:textId="77777777" w:rsidTr="001F643F">
        <w:trPr>
          <w:cantSplit/>
        </w:trPr>
        <w:tc>
          <w:tcPr>
            <w:tcW w:w="2044" w:type="dxa"/>
            <w:shd w:val="clear" w:color="auto" w:fill="auto"/>
          </w:tcPr>
          <w:p w14:paraId="7B580897" w14:textId="77777777" w:rsidR="00FB2173" w:rsidRPr="009A7184" w:rsidRDefault="00FB2173" w:rsidP="00FB2173">
            <w:pPr>
              <w:pStyle w:val="ENoteTableText"/>
              <w:rPr>
                <w:szCs w:val="16"/>
              </w:rPr>
            </w:pPr>
          </w:p>
        </w:tc>
        <w:tc>
          <w:tcPr>
            <w:tcW w:w="5044" w:type="dxa"/>
            <w:shd w:val="clear" w:color="auto" w:fill="auto"/>
          </w:tcPr>
          <w:p w14:paraId="7B4E85FC" w14:textId="77777777" w:rsidR="00FB2173" w:rsidRPr="009A7184" w:rsidRDefault="00FB2173" w:rsidP="00FB2173">
            <w:pPr>
              <w:pStyle w:val="ENoteTableText"/>
              <w:rPr>
                <w:szCs w:val="16"/>
              </w:rPr>
            </w:pPr>
            <w:r w:rsidRPr="009A7184">
              <w:rPr>
                <w:szCs w:val="16"/>
              </w:rPr>
              <w:t>ad. No. 118, 2006</w:t>
            </w:r>
          </w:p>
        </w:tc>
      </w:tr>
      <w:tr w:rsidR="00FB2173" w:rsidRPr="009A7184" w14:paraId="5B13C91C" w14:textId="77777777" w:rsidTr="001F643F">
        <w:trPr>
          <w:cantSplit/>
        </w:trPr>
        <w:tc>
          <w:tcPr>
            <w:tcW w:w="2044" w:type="dxa"/>
            <w:shd w:val="clear" w:color="auto" w:fill="auto"/>
          </w:tcPr>
          <w:p w14:paraId="059E06F4" w14:textId="77777777" w:rsidR="00FB2173" w:rsidRPr="009A7184" w:rsidRDefault="00FB2173" w:rsidP="00FB2173">
            <w:pPr>
              <w:pStyle w:val="ENoteTableText"/>
              <w:tabs>
                <w:tab w:val="center" w:leader="dot" w:pos="2268"/>
              </w:tabs>
              <w:rPr>
                <w:szCs w:val="16"/>
              </w:rPr>
            </w:pPr>
            <w:r w:rsidRPr="009A7184">
              <w:rPr>
                <w:szCs w:val="16"/>
              </w:rPr>
              <w:t>8538.90.00</w:t>
            </w:r>
            <w:r w:rsidRPr="009A7184">
              <w:rPr>
                <w:szCs w:val="16"/>
              </w:rPr>
              <w:tab/>
            </w:r>
          </w:p>
        </w:tc>
        <w:tc>
          <w:tcPr>
            <w:tcW w:w="5044" w:type="dxa"/>
            <w:shd w:val="clear" w:color="auto" w:fill="auto"/>
          </w:tcPr>
          <w:p w14:paraId="1A7D7C3C" w14:textId="77777777" w:rsidR="00FB2173" w:rsidRPr="009A7184" w:rsidRDefault="00FB2173" w:rsidP="00FB2173">
            <w:pPr>
              <w:pStyle w:val="ENoteTableText"/>
              <w:rPr>
                <w:szCs w:val="16"/>
              </w:rPr>
            </w:pPr>
            <w:r w:rsidRPr="009A7184">
              <w:rPr>
                <w:szCs w:val="16"/>
              </w:rPr>
              <w:t>ad. No. 124, 1999</w:t>
            </w:r>
          </w:p>
        </w:tc>
      </w:tr>
      <w:tr w:rsidR="00FB2173" w:rsidRPr="009A7184" w14:paraId="5B3A1E01" w14:textId="77777777" w:rsidTr="001F643F">
        <w:trPr>
          <w:cantSplit/>
        </w:trPr>
        <w:tc>
          <w:tcPr>
            <w:tcW w:w="2044" w:type="dxa"/>
            <w:shd w:val="clear" w:color="auto" w:fill="auto"/>
          </w:tcPr>
          <w:p w14:paraId="211723AC" w14:textId="77777777" w:rsidR="00FB2173" w:rsidRPr="009A7184" w:rsidRDefault="00FB2173" w:rsidP="00FB2173">
            <w:pPr>
              <w:pStyle w:val="ENoteTableText"/>
              <w:rPr>
                <w:szCs w:val="16"/>
              </w:rPr>
            </w:pPr>
          </w:p>
        </w:tc>
        <w:tc>
          <w:tcPr>
            <w:tcW w:w="5044" w:type="dxa"/>
            <w:shd w:val="clear" w:color="auto" w:fill="auto"/>
          </w:tcPr>
          <w:p w14:paraId="0FC03190" w14:textId="77777777" w:rsidR="00FB2173" w:rsidRPr="009A7184" w:rsidRDefault="00FB2173" w:rsidP="00FB2173">
            <w:pPr>
              <w:pStyle w:val="ENoteTableText"/>
              <w:rPr>
                <w:szCs w:val="16"/>
              </w:rPr>
            </w:pPr>
            <w:r w:rsidRPr="009A7184">
              <w:rPr>
                <w:szCs w:val="16"/>
              </w:rPr>
              <w:t>rep. No. 118, 2006</w:t>
            </w:r>
          </w:p>
        </w:tc>
      </w:tr>
      <w:tr w:rsidR="00FB2173" w:rsidRPr="009A7184" w14:paraId="2EB5FC7D" w14:textId="77777777" w:rsidTr="001F643F">
        <w:trPr>
          <w:cantSplit/>
        </w:trPr>
        <w:tc>
          <w:tcPr>
            <w:tcW w:w="2044" w:type="dxa"/>
            <w:shd w:val="clear" w:color="auto" w:fill="auto"/>
          </w:tcPr>
          <w:p w14:paraId="5F9DEB25" w14:textId="77777777" w:rsidR="00FB2173" w:rsidRPr="009A7184" w:rsidRDefault="00FB2173" w:rsidP="00FB2173">
            <w:pPr>
              <w:pStyle w:val="ENoteTableText"/>
              <w:tabs>
                <w:tab w:val="center" w:leader="dot" w:pos="2268"/>
              </w:tabs>
              <w:rPr>
                <w:szCs w:val="16"/>
              </w:rPr>
            </w:pPr>
            <w:r w:rsidRPr="009A7184">
              <w:rPr>
                <w:szCs w:val="16"/>
              </w:rPr>
              <w:t>8538.90.1</w:t>
            </w:r>
            <w:r w:rsidRPr="009A7184">
              <w:rPr>
                <w:szCs w:val="16"/>
              </w:rPr>
              <w:tab/>
            </w:r>
          </w:p>
        </w:tc>
        <w:tc>
          <w:tcPr>
            <w:tcW w:w="5044" w:type="dxa"/>
            <w:shd w:val="clear" w:color="auto" w:fill="auto"/>
          </w:tcPr>
          <w:p w14:paraId="4852E207" w14:textId="77777777" w:rsidR="00FB2173" w:rsidRPr="009A7184" w:rsidRDefault="00FB2173" w:rsidP="00FB2173">
            <w:pPr>
              <w:pStyle w:val="ENoteTableText"/>
              <w:rPr>
                <w:szCs w:val="16"/>
              </w:rPr>
            </w:pPr>
            <w:r w:rsidRPr="009A7184">
              <w:rPr>
                <w:szCs w:val="16"/>
              </w:rPr>
              <w:t>ad. No. 118, 2006</w:t>
            </w:r>
          </w:p>
        </w:tc>
      </w:tr>
      <w:tr w:rsidR="00FB2173" w:rsidRPr="009A7184" w14:paraId="2D4D82F9" w14:textId="77777777" w:rsidTr="001F643F">
        <w:trPr>
          <w:cantSplit/>
        </w:trPr>
        <w:tc>
          <w:tcPr>
            <w:tcW w:w="2044" w:type="dxa"/>
            <w:shd w:val="clear" w:color="auto" w:fill="auto"/>
          </w:tcPr>
          <w:p w14:paraId="16A40800" w14:textId="77777777" w:rsidR="00FB2173" w:rsidRPr="009A7184" w:rsidRDefault="00FB2173" w:rsidP="00FB2173">
            <w:pPr>
              <w:pStyle w:val="ENoteTableText"/>
              <w:tabs>
                <w:tab w:val="center" w:leader="dot" w:pos="2268"/>
              </w:tabs>
              <w:rPr>
                <w:szCs w:val="16"/>
              </w:rPr>
            </w:pPr>
            <w:r w:rsidRPr="009A7184">
              <w:rPr>
                <w:szCs w:val="16"/>
              </w:rPr>
              <w:t>8538.90.10</w:t>
            </w:r>
            <w:r w:rsidRPr="009A7184">
              <w:rPr>
                <w:szCs w:val="16"/>
              </w:rPr>
              <w:tab/>
            </w:r>
          </w:p>
        </w:tc>
        <w:tc>
          <w:tcPr>
            <w:tcW w:w="5044" w:type="dxa"/>
            <w:shd w:val="clear" w:color="auto" w:fill="auto"/>
          </w:tcPr>
          <w:p w14:paraId="2DD3B182" w14:textId="77777777" w:rsidR="00FB2173" w:rsidRPr="009A7184" w:rsidRDefault="00FB2173" w:rsidP="00FB2173">
            <w:pPr>
              <w:pStyle w:val="ENoteTableText"/>
              <w:rPr>
                <w:szCs w:val="16"/>
              </w:rPr>
            </w:pPr>
            <w:r w:rsidRPr="009A7184">
              <w:rPr>
                <w:szCs w:val="16"/>
              </w:rPr>
              <w:t>rep. No. 124, 1999</w:t>
            </w:r>
          </w:p>
        </w:tc>
      </w:tr>
      <w:tr w:rsidR="00FB2173" w:rsidRPr="009A7184" w14:paraId="669BA9C8" w14:textId="77777777" w:rsidTr="001F643F">
        <w:trPr>
          <w:cantSplit/>
        </w:trPr>
        <w:tc>
          <w:tcPr>
            <w:tcW w:w="2044" w:type="dxa"/>
            <w:shd w:val="clear" w:color="auto" w:fill="auto"/>
          </w:tcPr>
          <w:p w14:paraId="11A64D85" w14:textId="77777777" w:rsidR="00FB2173" w:rsidRPr="009A7184" w:rsidRDefault="00FB2173" w:rsidP="00FB2173">
            <w:pPr>
              <w:pStyle w:val="ENoteTableText"/>
              <w:tabs>
                <w:tab w:val="center" w:leader="dot" w:pos="2268"/>
              </w:tabs>
              <w:rPr>
                <w:szCs w:val="16"/>
              </w:rPr>
            </w:pPr>
            <w:r w:rsidRPr="009A7184">
              <w:rPr>
                <w:szCs w:val="16"/>
              </w:rPr>
              <w:t>8538.90.11</w:t>
            </w:r>
            <w:r w:rsidRPr="009A7184">
              <w:rPr>
                <w:szCs w:val="16"/>
              </w:rPr>
              <w:tab/>
            </w:r>
          </w:p>
        </w:tc>
        <w:tc>
          <w:tcPr>
            <w:tcW w:w="5044" w:type="dxa"/>
            <w:shd w:val="clear" w:color="auto" w:fill="auto"/>
          </w:tcPr>
          <w:p w14:paraId="33F8B099" w14:textId="77777777" w:rsidR="00FB2173" w:rsidRPr="009A7184" w:rsidRDefault="00FB2173" w:rsidP="00FB2173">
            <w:pPr>
              <w:pStyle w:val="ENoteTableText"/>
              <w:rPr>
                <w:szCs w:val="16"/>
              </w:rPr>
            </w:pPr>
            <w:r w:rsidRPr="009A7184">
              <w:rPr>
                <w:szCs w:val="16"/>
              </w:rPr>
              <w:t>ad. No. 118, 2006</w:t>
            </w:r>
          </w:p>
        </w:tc>
      </w:tr>
      <w:tr w:rsidR="00FB2173" w:rsidRPr="009A7184" w14:paraId="64472BE1" w14:textId="77777777" w:rsidTr="001F643F">
        <w:trPr>
          <w:cantSplit/>
        </w:trPr>
        <w:tc>
          <w:tcPr>
            <w:tcW w:w="2044" w:type="dxa"/>
            <w:shd w:val="clear" w:color="auto" w:fill="auto"/>
          </w:tcPr>
          <w:p w14:paraId="7CCD537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C070491" w14:textId="77777777" w:rsidR="00FB2173" w:rsidRPr="009A7184" w:rsidRDefault="00FB2173" w:rsidP="00FB2173">
            <w:pPr>
              <w:pStyle w:val="ENoteTableText"/>
              <w:rPr>
                <w:szCs w:val="16"/>
              </w:rPr>
            </w:pPr>
            <w:r w:rsidRPr="009A7184">
              <w:rPr>
                <w:szCs w:val="16"/>
              </w:rPr>
              <w:t>rs No 84, 2016</w:t>
            </w:r>
          </w:p>
        </w:tc>
      </w:tr>
      <w:tr w:rsidR="00FB2173" w:rsidRPr="009A7184" w14:paraId="01FDCFC7" w14:textId="77777777" w:rsidTr="001F643F">
        <w:trPr>
          <w:cantSplit/>
        </w:trPr>
        <w:tc>
          <w:tcPr>
            <w:tcW w:w="2044" w:type="dxa"/>
            <w:shd w:val="clear" w:color="auto" w:fill="auto"/>
          </w:tcPr>
          <w:p w14:paraId="196B44A9" w14:textId="77777777" w:rsidR="00FB2173" w:rsidRPr="009A7184" w:rsidRDefault="00FB2173" w:rsidP="00FB2173">
            <w:pPr>
              <w:pStyle w:val="ENoteTableText"/>
              <w:tabs>
                <w:tab w:val="center" w:leader="dot" w:pos="2268"/>
              </w:tabs>
              <w:rPr>
                <w:szCs w:val="16"/>
              </w:rPr>
            </w:pPr>
            <w:r w:rsidRPr="009A7184">
              <w:rPr>
                <w:szCs w:val="16"/>
              </w:rPr>
              <w:t>8538.90.12</w:t>
            </w:r>
            <w:r w:rsidRPr="009A7184">
              <w:rPr>
                <w:szCs w:val="16"/>
              </w:rPr>
              <w:tab/>
            </w:r>
          </w:p>
        </w:tc>
        <w:tc>
          <w:tcPr>
            <w:tcW w:w="5044" w:type="dxa"/>
            <w:shd w:val="clear" w:color="auto" w:fill="auto"/>
          </w:tcPr>
          <w:p w14:paraId="4335CCC7" w14:textId="77777777" w:rsidR="00FB2173" w:rsidRPr="009A7184" w:rsidRDefault="00FB2173" w:rsidP="00FB2173">
            <w:pPr>
              <w:pStyle w:val="ENoteTableText"/>
              <w:rPr>
                <w:szCs w:val="16"/>
              </w:rPr>
            </w:pPr>
            <w:r w:rsidRPr="009A7184">
              <w:rPr>
                <w:szCs w:val="16"/>
              </w:rPr>
              <w:t>ad. No. 118, 2006</w:t>
            </w:r>
          </w:p>
        </w:tc>
      </w:tr>
      <w:tr w:rsidR="00FB2173" w:rsidRPr="009A7184" w14:paraId="00EABFF3" w14:textId="77777777" w:rsidTr="001F643F">
        <w:trPr>
          <w:cantSplit/>
        </w:trPr>
        <w:tc>
          <w:tcPr>
            <w:tcW w:w="2044" w:type="dxa"/>
            <w:shd w:val="clear" w:color="auto" w:fill="auto"/>
          </w:tcPr>
          <w:p w14:paraId="0118C4D6" w14:textId="77777777" w:rsidR="00FB2173" w:rsidRPr="009A7184" w:rsidRDefault="00FB2173" w:rsidP="00FB2173">
            <w:pPr>
              <w:pStyle w:val="ENoteTableText"/>
              <w:tabs>
                <w:tab w:val="center" w:leader="dot" w:pos="2268"/>
              </w:tabs>
              <w:rPr>
                <w:szCs w:val="16"/>
              </w:rPr>
            </w:pPr>
            <w:r w:rsidRPr="009A7184">
              <w:rPr>
                <w:szCs w:val="16"/>
              </w:rPr>
              <w:t>8538.90.13</w:t>
            </w:r>
            <w:r w:rsidRPr="009A7184">
              <w:rPr>
                <w:szCs w:val="16"/>
              </w:rPr>
              <w:tab/>
            </w:r>
          </w:p>
        </w:tc>
        <w:tc>
          <w:tcPr>
            <w:tcW w:w="5044" w:type="dxa"/>
            <w:shd w:val="clear" w:color="auto" w:fill="auto"/>
          </w:tcPr>
          <w:p w14:paraId="2E43FA6C" w14:textId="77777777" w:rsidR="00FB2173" w:rsidRPr="009A7184" w:rsidRDefault="00FB2173" w:rsidP="00FB2173">
            <w:pPr>
              <w:pStyle w:val="ENoteTableText"/>
              <w:rPr>
                <w:szCs w:val="16"/>
              </w:rPr>
            </w:pPr>
            <w:r w:rsidRPr="009A7184">
              <w:rPr>
                <w:szCs w:val="16"/>
              </w:rPr>
              <w:t>ad. No. 118, 2006</w:t>
            </w:r>
          </w:p>
        </w:tc>
      </w:tr>
      <w:tr w:rsidR="00FB2173" w:rsidRPr="009A7184" w14:paraId="048F85FE" w14:textId="77777777" w:rsidTr="001F643F">
        <w:trPr>
          <w:cantSplit/>
        </w:trPr>
        <w:tc>
          <w:tcPr>
            <w:tcW w:w="2044" w:type="dxa"/>
            <w:shd w:val="clear" w:color="auto" w:fill="auto"/>
          </w:tcPr>
          <w:p w14:paraId="48D26EE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BF4ACA1" w14:textId="77777777" w:rsidR="00FB2173" w:rsidRPr="009A7184" w:rsidRDefault="00FB2173" w:rsidP="00FB2173">
            <w:pPr>
              <w:pStyle w:val="ENoteTableText"/>
              <w:rPr>
                <w:szCs w:val="16"/>
              </w:rPr>
            </w:pPr>
            <w:r w:rsidRPr="009A7184">
              <w:rPr>
                <w:szCs w:val="16"/>
              </w:rPr>
              <w:t>rs No 84, 2016</w:t>
            </w:r>
          </w:p>
        </w:tc>
      </w:tr>
      <w:tr w:rsidR="00FB2173" w:rsidRPr="009A7184" w14:paraId="29F5A59F" w14:textId="77777777" w:rsidTr="001F643F">
        <w:trPr>
          <w:cantSplit/>
        </w:trPr>
        <w:tc>
          <w:tcPr>
            <w:tcW w:w="2044" w:type="dxa"/>
            <w:shd w:val="clear" w:color="auto" w:fill="auto"/>
          </w:tcPr>
          <w:p w14:paraId="11140B29" w14:textId="77777777" w:rsidR="00FB2173" w:rsidRPr="009A7184" w:rsidRDefault="00FB2173" w:rsidP="00FB2173">
            <w:pPr>
              <w:pStyle w:val="ENoteTableText"/>
              <w:tabs>
                <w:tab w:val="center" w:leader="dot" w:pos="2268"/>
              </w:tabs>
              <w:rPr>
                <w:szCs w:val="16"/>
              </w:rPr>
            </w:pPr>
            <w:r w:rsidRPr="009A7184">
              <w:rPr>
                <w:szCs w:val="16"/>
              </w:rPr>
              <w:t>8538.90.14</w:t>
            </w:r>
            <w:r w:rsidRPr="009A7184">
              <w:rPr>
                <w:szCs w:val="16"/>
              </w:rPr>
              <w:tab/>
            </w:r>
          </w:p>
        </w:tc>
        <w:tc>
          <w:tcPr>
            <w:tcW w:w="5044" w:type="dxa"/>
            <w:shd w:val="clear" w:color="auto" w:fill="auto"/>
          </w:tcPr>
          <w:p w14:paraId="48FCEBFA" w14:textId="77777777" w:rsidR="00FB2173" w:rsidRPr="009A7184" w:rsidRDefault="00FB2173" w:rsidP="00FB2173">
            <w:pPr>
              <w:pStyle w:val="ENoteTableText"/>
              <w:rPr>
                <w:szCs w:val="16"/>
              </w:rPr>
            </w:pPr>
            <w:r w:rsidRPr="009A7184">
              <w:rPr>
                <w:szCs w:val="16"/>
              </w:rPr>
              <w:t>ad. No. 118, 2006</w:t>
            </w:r>
          </w:p>
        </w:tc>
      </w:tr>
      <w:tr w:rsidR="00FB2173" w:rsidRPr="009A7184" w14:paraId="138EB6BC" w14:textId="77777777" w:rsidTr="001F643F">
        <w:trPr>
          <w:cantSplit/>
        </w:trPr>
        <w:tc>
          <w:tcPr>
            <w:tcW w:w="2044" w:type="dxa"/>
            <w:shd w:val="clear" w:color="auto" w:fill="auto"/>
          </w:tcPr>
          <w:p w14:paraId="4FDF8965" w14:textId="77777777" w:rsidR="00FB2173" w:rsidRPr="009A7184" w:rsidRDefault="00FB2173" w:rsidP="00FB2173">
            <w:pPr>
              <w:pStyle w:val="ENoteTableText"/>
              <w:tabs>
                <w:tab w:val="center" w:leader="dot" w:pos="2268"/>
              </w:tabs>
              <w:rPr>
                <w:szCs w:val="16"/>
              </w:rPr>
            </w:pPr>
            <w:r w:rsidRPr="009A7184">
              <w:rPr>
                <w:szCs w:val="16"/>
              </w:rPr>
              <w:t>8538.90.15</w:t>
            </w:r>
            <w:r w:rsidRPr="009A7184">
              <w:rPr>
                <w:szCs w:val="16"/>
              </w:rPr>
              <w:tab/>
            </w:r>
          </w:p>
        </w:tc>
        <w:tc>
          <w:tcPr>
            <w:tcW w:w="5044" w:type="dxa"/>
            <w:shd w:val="clear" w:color="auto" w:fill="auto"/>
          </w:tcPr>
          <w:p w14:paraId="4DA6D037" w14:textId="77777777" w:rsidR="00FB2173" w:rsidRPr="009A7184" w:rsidRDefault="00FB2173" w:rsidP="00FB2173">
            <w:pPr>
              <w:pStyle w:val="ENoteTableText"/>
              <w:rPr>
                <w:szCs w:val="16"/>
              </w:rPr>
            </w:pPr>
            <w:r w:rsidRPr="009A7184">
              <w:rPr>
                <w:szCs w:val="16"/>
              </w:rPr>
              <w:t>ad. No. 118, 2006</w:t>
            </w:r>
          </w:p>
        </w:tc>
      </w:tr>
      <w:tr w:rsidR="00FB2173" w:rsidRPr="009A7184" w14:paraId="657AEB0D" w14:textId="77777777" w:rsidTr="001F643F">
        <w:trPr>
          <w:cantSplit/>
        </w:trPr>
        <w:tc>
          <w:tcPr>
            <w:tcW w:w="2044" w:type="dxa"/>
            <w:shd w:val="clear" w:color="auto" w:fill="auto"/>
          </w:tcPr>
          <w:p w14:paraId="6504FB39" w14:textId="77777777" w:rsidR="00FB2173" w:rsidRPr="009A7184" w:rsidRDefault="00FB2173" w:rsidP="00FB2173">
            <w:pPr>
              <w:pStyle w:val="ENoteTableText"/>
              <w:tabs>
                <w:tab w:val="center" w:leader="dot" w:pos="2268"/>
              </w:tabs>
              <w:rPr>
                <w:szCs w:val="16"/>
              </w:rPr>
            </w:pPr>
            <w:r w:rsidRPr="009A7184">
              <w:rPr>
                <w:szCs w:val="16"/>
              </w:rPr>
              <w:t>8538.90.16</w:t>
            </w:r>
            <w:r w:rsidRPr="009A7184">
              <w:rPr>
                <w:szCs w:val="16"/>
              </w:rPr>
              <w:tab/>
            </w:r>
          </w:p>
        </w:tc>
        <w:tc>
          <w:tcPr>
            <w:tcW w:w="5044" w:type="dxa"/>
            <w:shd w:val="clear" w:color="auto" w:fill="auto"/>
          </w:tcPr>
          <w:p w14:paraId="0B26AB01" w14:textId="77777777" w:rsidR="00FB2173" w:rsidRPr="009A7184" w:rsidRDefault="00FB2173" w:rsidP="00FB2173">
            <w:pPr>
              <w:pStyle w:val="ENoteTableText"/>
              <w:rPr>
                <w:szCs w:val="16"/>
              </w:rPr>
            </w:pPr>
            <w:r w:rsidRPr="009A7184">
              <w:rPr>
                <w:szCs w:val="16"/>
              </w:rPr>
              <w:t>ad. No. 118, 2006</w:t>
            </w:r>
          </w:p>
        </w:tc>
      </w:tr>
      <w:tr w:rsidR="00FB2173" w:rsidRPr="009A7184" w14:paraId="32576A7E" w14:textId="77777777" w:rsidTr="001F643F">
        <w:trPr>
          <w:cantSplit/>
        </w:trPr>
        <w:tc>
          <w:tcPr>
            <w:tcW w:w="2044" w:type="dxa"/>
            <w:shd w:val="clear" w:color="auto" w:fill="auto"/>
          </w:tcPr>
          <w:p w14:paraId="37983993" w14:textId="77777777" w:rsidR="00FB2173" w:rsidRPr="009A7184" w:rsidRDefault="00FB2173" w:rsidP="00FB2173">
            <w:pPr>
              <w:pStyle w:val="ENoteTableText"/>
              <w:tabs>
                <w:tab w:val="center" w:leader="dot" w:pos="2268"/>
              </w:tabs>
              <w:rPr>
                <w:szCs w:val="16"/>
              </w:rPr>
            </w:pPr>
            <w:r w:rsidRPr="009A7184">
              <w:rPr>
                <w:szCs w:val="16"/>
              </w:rPr>
              <w:t>8538.90.19</w:t>
            </w:r>
            <w:r w:rsidRPr="009A7184">
              <w:rPr>
                <w:szCs w:val="16"/>
              </w:rPr>
              <w:tab/>
            </w:r>
          </w:p>
        </w:tc>
        <w:tc>
          <w:tcPr>
            <w:tcW w:w="5044" w:type="dxa"/>
            <w:shd w:val="clear" w:color="auto" w:fill="auto"/>
          </w:tcPr>
          <w:p w14:paraId="65E58CCC" w14:textId="77777777" w:rsidR="00FB2173" w:rsidRPr="009A7184" w:rsidRDefault="00FB2173" w:rsidP="00FB2173">
            <w:pPr>
              <w:pStyle w:val="ENoteTableText"/>
              <w:rPr>
                <w:szCs w:val="16"/>
              </w:rPr>
            </w:pPr>
            <w:r w:rsidRPr="009A7184">
              <w:rPr>
                <w:szCs w:val="16"/>
              </w:rPr>
              <w:t>ad. No. 118, 2006</w:t>
            </w:r>
          </w:p>
        </w:tc>
      </w:tr>
      <w:tr w:rsidR="00FB2173" w:rsidRPr="009A7184" w14:paraId="23CCE8D3" w14:textId="77777777" w:rsidTr="001F643F">
        <w:trPr>
          <w:cantSplit/>
        </w:trPr>
        <w:tc>
          <w:tcPr>
            <w:tcW w:w="2044" w:type="dxa"/>
            <w:shd w:val="clear" w:color="auto" w:fill="auto"/>
          </w:tcPr>
          <w:p w14:paraId="5E9D2B54" w14:textId="77777777" w:rsidR="00FB2173" w:rsidRPr="009A7184" w:rsidRDefault="00FB2173" w:rsidP="00FB2173">
            <w:pPr>
              <w:pStyle w:val="ENoteTableText"/>
              <w:tabs>
                <w:tab w:val="center" w:leader="dot" w:pos="2268"/>
              </w:tabs>
              <w:rPr>
                <w:szCs w:val="16"/>
              </w:rPr>
            </w:pPr>
            <w:r w:rsidRPr="009A7184">
              <w:rPr>
                <w:szCs w:val="16"/>
              </w:rPr>
              <w:t>8538.90.90</w:t>
            </w:r>
            <w:r w:rsidRPr="009A7184">
              <w:rPr>
                <w:szCs w:val="16"/>
              </w:rPr>
              <w:tab/>
            </w:r>
          </w:p>
        </w:tc>
        <w:tc>
          <w:tcPr>
            <w:tcW w:w="5044" w:type="dxa"/>
            <w:shd w:val="clear" w:color="auto" w:fill="auto"/>
          </w:tcPr>
          <w:p w14:paraId="4E942143" w14:textId="77777777" w:rsidR="00FB2173" w:rsidRPr="009A7184" w:rsidRDefault="00FB2173" w:rsidP="00FB2173">
            <w:pPr>
              <w:pStyle w:val="ENoteTableText"/>
              <w:rPr>
                <w:szCs w:val="16"/>
              </w:rPr>
            </w:pPr>
            <w:r w:rsidRPr="009A7184">
              <w:rPr>
                <w:szCs w:val="16"/>
              </w:rPr>
              <w:t>am. No. 192, 1997</w:t>
            </w:r>
          </w:p>
        </w:tc>
      </w:tr>
      <w:tr w:rsidR="00FB2173" w:rsidRPr="009A7184" w14:paraId="2A6B862F" w14:textId="77777777" w:rsidTr="001F643F">
        <w:trPr>
          <w:cantSplit/>
        </w:trPr>
        <w:tc>
          <w:tcPr>
            <w:tcW w:w="2044" w:type="dxa"/>
            <w:shd w:val="clear" w:color="auto" w:fill="auto"/>
          </w:tcPr>
          <w:p w14:paraId="070CA632" w14:textId="77777777" w:rsidR="00FB2173" w:rsidRPr="009A7184" w:rsidRDefault="00FB2173" w:rsidP="00FB2173">
            <w:pPr>
              <w:pStyle w:val="ENoteTableText"/>
              <w:rPr>
                <w:szCs w:val="16"/>
              </w:rPr>
            </w:pPr>
          </w:p>
        </w:tc>
        <w:tc>
          <w:tcPr>
            <w:tcW w:w="5044" w:type="dxa"/>
            <w:shd w:val="clear" w:color="auto" w:fill="auto"/>
          </w:tcPr>
          <w:p w14:paraId="0B5080D8" w14:textId="77777777" w:rsidR="00FB2173" w:rsidRPr="009A7184" w:rsidRDefault="00FB2173" w:rsidP="00FB2173">
            <w:pPr>
              <w:pStyle w:val="ENoteTableText"/>
              <w:rPr>
                <w:szCs w:val="16"/>
              </w:rPr>
            </w:pPr>
            <w:r w:rsidRPr="009A7184">
              <w:rPr>
                <w:szCs w:val="16"/>
              </w:rPr>
              <w:t>rep. No. 124, 1999</w:t>
            </w:r>
          </w:p>
        </w:tc>
      </w:tr>
      <w:tr w:rsidR="00FB2173" w:rsidRPr="009A7184" w14:paraId="50F4F57E" w14:textId="77777777" w:rsidTr="001F643F">
        <w:trPr>
          <w:cantSplit/>
        </w:trPr>
        <w:tc>
          <w:tcPr>
            <w:tcW w:w="2044" w:type="dxa"/>
            <w:shd w:val="clear" w:color="auto" w:fill="auto"/>
          </w:tcPr>
          <w:p w14:paraId="7A0776E3" w14:textId="77777777" w:rsidR="00FB2173" w:rsidRPr="009A7184" w:rsidRDefault="00FB2173" w:rsidP="00FB2173">
            <w:pPr>
              <w:pStyle w:val="ENoteTableText"/>
              <w:rPr>
                <w:szCs w:val="16"/>
              </w:rPr>
            </w:pPr>
          </w:p>
        </w:tc>
        <w:tc>
          <w:tcPr>
            <w:tcW w:w="5044" w:type="dxa"/>
            <w:shd w:val="clear" w:color="auto" w:fill="auto"/>
          </w:tcPr>
          <w:p w14:paraId="0B68DD0D" w14:textId="77777777" w:rsidR="00FB2173" w:rsidRPr="009A7184" w:rsidRDefault="00FB2173" w:rsidP="00FB2173">
            <w:pPr>
              <w:pStyle w:val="ENoteTableText"/>
              <w:rPr>
                <w:szCs w:val="16"/>
              </w:rPr>
            </w:pPr>
            <w:r w:rsidRPr="009A7184">
              <w:rPr>
                <w:szCs w:val="16"/>
              </w:rPr>
              <w:t>ad. No. 118, 2006</w:t>
            </w:r>
          </w:p>
        </w:tc>
      </w:tr>
      <w:tr w:rsidR="00FB2173" w:rsidRPr="009A7184" w14:paraId="65E910A0" w14:textId="77777777" w:rsidTr="001F643F">
        <w:trPr>
          <w:cantSplit/>
        </w:trPr>
        <w:tc>
          <w:tcPr>
            <w:tcW w:w="2044" w:type="dxa"/>
            <w:shd w:val="clear" w:color="auto" w:fill="auto"/>
          </w:tcPr>
          <w:p w14:paraId="607ABE56" w14:textId="77777777" w:rsidR="00FB2173" w:rsidRPr="009A7184" w:rsidRDefault="00FB2173" w:rsidP="0056401C">
            <w:pPr>
              <w:pStyle w:val="ENoteTableText"/>
              <w:keepNext/>
              <w:rPr>
                <w:szCs w:val="16"/>
              </w:rPr>
            </w:pPr>
            <w:r w:rsidRPr="009A7184">
              <w:rPr>
                <w:b/>
                <w:szCs w:val="16"/>
              </w:rPr>
              <w:t>8539</w:t>
            </w:r>
          </w:p>
        </w:tc>
        <w:tc>
          <w:tcPr>
            <w:tcW w:w="5044" w:type="dxa"/>
            <w:shd w:val="clear" w:color="auto" w:fill="auto"/>
          </w:tcPr>
          <w:p w14:paraId="5FE4C1BB" w14:textId="77777777" w:rsidR="00FB2173" w:rsidRPr="009A7184" w:rsidRDefault="00FB2173" w:rsidP="0056401C">
            <w:pPr>
              <w:pStyle w:val="ENoteTableText"/>
              <w:keepNext/>
              <w:rPr>
                <w:szCs w:val="16"/>
              </w:rPr>
            </w:pPr>
          </w:p>
        </w:tc>
      </w:tr>
      <w:tr w:rsidR="00FB2173" w:rsidRPr="009A7184" w14:paraId="6265E133" w14:textId="77777777" w:rsidTr="009A2D80">
        <w:trPr>
          <w:cantSplit/>
        </w:trPr>
        <w:tc>
          <w:tcPr>
            <w:tcW w:w="2044" w:type="dxa"/>
            <w:shd w:val="clear" w:color="auto" w:fill="auto"/>
          </w:tcPr>
          <w:p w14:paraId="392FC755" w14:textId="77777777" w:rsidR="00FB2173" w:rsidRPr="009A7184" w:rsidRDefault="00FB2173" w:rsidP="00FB2173">
            <w:pPr>
              <w:pStyle w:val="ENoteTableText"/>
              <w:tabs>
                <w:tab w:val="center" w:leader="dot" w:pos="2268"/>
              </w:tabs>
              <w:rPr>
                <w:szCs w:val="16"/>
              </w:rPr>
            </w:pPr>
            <w:r w:rsidRPr="009A7184">
              <w:rPr>
                <w:szCs w:val="16"/>
              </w:rPr>
              <w:t>8539</w:t>
            </w:r>
            <w:r w:rsidRPr="009A7184">
              <w:rPr>
                <w:szCs w:val="16"/>
              </w:rPr>
              <w:tab/>
            </w:r>
          </w:p>
        </w:tc>
        <w:tc>
          <w:tcPr>
            <w:tcW w:w="5044" w:type="dxa"/>
            <w:shd w:val="clear" w:color="auto" w:fill="auto"/>
          </w:tcPr>
          <w:p w14:paraId="78FECF5B"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5E93EA67" w14:textId="77777777" w:rsidTr="001F643F">
        <w:trPr>
          <w:cantSplit/>
        </w:trPr>
        <w:tc>
          <w:tcPr>
            <w:tcW w:w="2044" w:type="dxa"/>
            <w:shd w:val="clear" w:color="auto" w:fill="auto"/>
          </w:tcPr>
          <w:p w14:paraId="797D4734" w14:textId="77777777" w:rsidR="00FB2173" w:rsidRPr="009A7184" w:rsidRDefault="00FB2173" w:rsidP="00FB2173">
            <w:pPr>
              <w:pStyle w:val="ENoteTableText"/>
              <w:tabs>
                <w:tab w:val="center" w:leader="dot" w:pos="2268"/>
              </w:tabs>
              <w:rPr>
                <w:szCs w:val="16"/>
              </w:rPr>
            </w:pPr>
            <w:r w:rsidRPr="009A7184">
              <w:rPr>
                <w:szCs w:val="16"/>
              </w:rPr>
              <w:t>8539.10.90</w:t>
            </w:r>
            <w:r w:rsidRPr="009A7184">
              <w:rPr>
                <w:szCs w:val="16"/>
              </w:rPr>
              <w:tab/>
            </w:r>
          </w:p>
        </w:tc>
        <w:tc>
          <w:tcPr>
            <w:tcW w:w="5044" w:type="dxa"/>
            <w:shd w:val="clear" w:color="auto" w:fill="auto"/>
          </w:tcPr>
          <w:p w14:paraId="56218263"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34E63E52" w14:textId="77777777" w:rsidTr="001F643F">
        <w:trPr>
          <w:cantSplit/>
        </w:trPr>
        <w:tc>
          <w:tcPr>
            <w:tcW w:w="2044" w:type="dxa"/>
            <w:shd w:val="clear" w:color="auto" w:fill="auto"/>
          </w:tcPr>
          <w:p w14:paraId="6B94547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47984BE" w14:textId="77777777" w:rsidR="00FB2173" w:rsidRPr="009A7184" w:rsidRDefault="00FB2173" w:rsidP="00FB2173">
            <w:pPr>
              <w:pStyle w:val="ENoteTableText"/>
              <w:rPr>
                <w:szCs w:val="16"/>
              </w:rPr>
            </w:pPr>
            <w:r w:rsidRPr="009A7184">
              <w:rPr>
                <w:szCs w:val="16"/>
              </w:rPr>
              <w:t>rs No 84, 2016</w:t>
            </w:r>
          </w:p>
        </w:tc>
      </w:tr>
      <w:tr w:rsidR="00FB2173" w:rsidRPr="009A7184" w14:paraId="12348EE1" w14:textId="77777777" w:rsidTr="001F643F">
        <w:trPr>
          <w:cantSplit/>
        </w:trPr>
        <w:tc>
          <w:tcPr>
            <w:tcW w:w="2044" w:type="dxa"/>
            <w:shd w:val="clear" w:color="auto" w:fill="auto"/>
          </w:tcPr>
          <w:p w14:paraId="7FF1ACB2" w14:textId="77777777" w:rsidR="00FB2173" w:rsidRPr="009A7184" w:rsidRDefault="00FB2173" w:rsidP="00FB2173">
            <w:pPr>
              <w:pStyle w:val="ENoteTableText"/>
              <w:tabs>
                <w:tab w:val="center" w:leader="dot" w:pos="2268"/>
              </w:tabs>
              <w:rPr>
                <w:szCs w:val="16"/>
              </w:rPr>
            </w:pPr>
            <w:r w:rsidRPr="009A7184">
              <w:rPr>
                <w:szCs w:val="16"/>
              </w:rPr>
              <w:t>8539.21.00</w:t>
            </w:r>
            <w:r w:rsidRPr="009A7184">
              <w:rPr>
                <w:szCs w:val="16"/>
              </w:rPr>
              <w:tab/>
            </w:r>
          </w:p>
        </w:tc>
        <w:tc>
          <w:tcPr>
            <w:tcW w:w="5044" w:type="dxa"/>
            <w:shd w:val="clear" w:color="auto" w:fill="auto"/>
          </w:tcPr>
          <w:p w14:paraId="757B31DB" w14:textId="77777777" w:rsidR="00FB2173" w:rsidRPr="009A7184" w:rsidRDefault="00FB2173" w:rsidP="00FB2173">
            <w:pPr>
              <w:pStyle w:val="ENoteTableText"/>
              <w:rPr>
                <w:szCs w:val="16"/>
              </w:rPr>
            </w:pPr>
            <w:r w:rsidRPr="009A7184">
              <w:rPr>
                <w:szCs w:val="16"/>
              </w:rPr>
              <w:t>am. No. 26, 2001</w:t>
            </w:r>
          </w:p>
        </w:tc>
      </w:tr>
      <w:tr w:rsidR="00FB2173" w:rsidRPr="009A7184" w14:paraId="7F09AC4F" w14:textId="77777777" w:rsidTr="001F643F">
        <w:trPr>
          <w:cantSplit/>
        </w:trPr>
        <w:tc>
          <w:tcPr>
            <w:tcW w:w="2044" w:type="dxa"/>
            <w:shd w:val="clear" w:color="auto" w:fill="auto"/>
          </w:tcPr>
          <w:p w14:paraId="055A0C02" w14:textId="77777777" w:rsidR="00FB2173" w:rsidRPr="009A7184" w:rsidRDefault="00FB2173" w:rsidP="00FB2173">
            <w:pPr>
              <w:pStyle w:val="ENoteTableText"/>
              <w:tabs>
                <w:tab w:val="center" w:leader="dot" w:pos="2268"/>
              </w:tabs>
              <w:rPr>
                <w:szCs w:val="16"/>
              </w:rPr>
            </w:pPr>
            <w:r w:rsidRPr="009A7184">
              <w:rPr>
                <w:szCs w:val="16"/>
              </w:rPr>
              <w:t>8539.39</w:t>
            </w:r>
            <w:r w:rsidRPr="009A7184">
              <w:rPr>
                <w:szCs w:val="16"/>
              </w:rPr>
              <w:tab/>
            </w:r>
          </w:p>
        </w:tc>
        <w:tc>
          <w:tcPr>
            <w:tcW w:w="5044" w:type="dxa"/>
            <w:shd w:val="clear" w:color="auto" w:fill="auto"/>
          </w:tcPr>
          <w:p w14:paraId="6A8B5A07" w14:textId="77777777" w:rsidR="00FB2173" w:rsidRPr="009A7184" w:rsidRDefault="00FB2173" w:rsidP="00FB2173">
            <w:pPr>
              <w:pStyle w:val="ENoteTableText"/>
              <w:rPr>
                <w:szCs w:val="16"/>
              </w:rPr>
            </w:pPr>
            <w:r w:rsidRPr="009A7184">
              <w:rPr>
                <w:szCs w:val="16"/>
              </w:rPr>
              <w:t>ad No 84, 2016</w:t>
            </w:r>
          </w:p>
        </w:tc>
      </w:tr>
      <w:tr w:rsidR="00FB2173" w:rsidRPr="009A7184" w14:paraId="6E7B1B73" w14:textId="77777777" w:rsidTr="001F643F">
        <w:trPr>
          <w:cantSplit/>
        </w:trPr>
        <w:tc>
          <w:tcPr>
            <w:tcW w:w="2044" w:type="dxa"/>
            <w:shd w:val="clear" w:color="auto" w:fill="auto"/>
          </w:tcPr>
          <w:p w14:paraId="312456E0" w14:textId="77777777" w:rsidR="00FB2173" w:rsidRPr="009A7184" w:rsidRDefault="00FB2173" w:rsidP="00FB2173">
            <w:pPr>
              <w:pStyle w:val="ENoteTableText"/>
              <w:tabs>
                <w:tab w:val="center" w:leader="dot" w:pos="2268"/>
              </w:tabs>
              <w:rPr>
                <w:szCs w:val="16"/>
              </w:rPr>
            </w:pPr>
            <w:r w:rsidRPr="009A7184">
              <w:rPr>
                <w:szCs w:val="16"/>
              </w:rPr>
              <w:t>8539.39.00</w:t>
            </w:r>
            <w:r w:rsidRPr="009A7184">
              <w:rPr>
                <w:szCs w:val="16"/>
              </w:rPr>
              <w:tab/>
            </w:r>
          </w:p>
        </w:tc>
        <w:tc>
          <w:tcPr>
            <w:tcW w:w="5044" w:type="dxa"/>
            <w:shd w:val="clear" w:color="auto" w:fill="auto"/>
          </w:tcPr>
          <w:p w14:paraId="5A2592BC" w14:textId="77777777" w:rsidR="00FB2173" w:rsidRPr="009A7184" w:rsidRDefault="00FB2173" w:rsidP="00FB2173">
            <w:pPr>
              <w:pStyle w:val="ENoteTableText"/>
              <w:rPr>
                <w:szCs w:val="16"/>
              </w:rPr>
            </w:pPr>
            <w:r w:rsidRPr="009A7184">
              <w:rPr>
                <w:szCs w:val="16"/>
              </w:rPr>
              <w:t>rep No 84, 2016</w:t>
            </w:r>
          </w:p>
        </w:tc>
      </w:tr>
      <w:tr w:rsidR="00FB2173" w:rsidRPr="009A7184" w14:paraId="060F12C7" w14:textId="77777777" w:rsidTr="001F643F">
        <w:trPr>
          <w:cantSplit/>
        </w:trPr>
        <w:tc>
          <w:tcPr>
            <w:tcW w:w="2044" w:type="dxa"/>
            <w:shd w:val="clear" w:color="auto" w:fill="auto"/>
          </w:tcPr>
          <w:p w14:paraId="03D8ECDD" w14:textId="77777777" w:rsidR="00FB2173" w:rsidRPr="009A7184" w:rsidRDefault="00FB2173" w:rsidP="00FB2173">
            <w:pPr>
              <w:pStyle w:val="ENoteTableText"/>
              <w:tabs>
                <w:tab w:val="center" w:leader="dot" w:pos="2268"/>
              </w:tabs>
              <w:rPr>
                <w:szCs w:val="16"/>
              </w:rPr>
            </w:pPr>
            <w:r w:rsidRPr="009A7184">
              <w:rPr>
                <w:szCs w:val="16"/>
              </w:rPr>
              <w:t>8539.39.10</w:t>
            </w:r>
            <w:r w:rsidRPr="009A7184">
              <w:rPr>
                <w:szCs w:val="16"/>
              </w:rPr>
              <w:tab/>
            </w:r>
          </w:p>
        </w:tc>
        <w:tc>
          <w:tcPr>
            <w:tcW w:w="5044" w:type="dxa"/>
            <w:shd w:val="clear" w:color="auto" w:fill="auto"/>
          </w:tcPr>
          <w:p w14:paraId="340384EC" w14:textId="77777777" w:rsidR="00FB2173" w:rsidRPr="009A7184" w:rsidRDefault="00FB2173" w:rsidP="00FB2173">
            <w:pPr>
              <w:pStyle w:val="ENoteTableText"/>
              <w:rPr>
                <w:szCs w:val="16"/>
              </w:rPr>
            </w:pPr>
            <w:r w:rsidRPr="009A7184">
              <w:rPr>
                <w:szCs w:val="16"/>
              </w:rPr>
              <w:t>ad No 84, 2016</w:t>
            </w:r>
          </w:p>
        </w:tc>
      </w:tr>
      <w:tr w:rsidR="00FB2173" w:rsidRPr="009A7184" w14:paraId="59013A5B" w14:textId="77777777" w:rsidTr="001F643F">
        <w:trPr>
          <w:cantSplit/>
        </w:trPr>
        <w:tc>
          <w:tcPr>
            <w:tcW w:w="2044" w:type="dxa"/>
            <w:shd w:val="clear" w:color="auto" w:fill="auto"/>
          </w:tcPr>
          <w:p w14:paraId="0B5002E2" w14:textId="77777777" w:rsidR="00FB2173" w:rsidRPr="009A7184" w:rsidRDefault="00FB2173" w:rsidP="00FB2173">
            <w:pPr>
              <w:pStyle w:val="ENoteTableText"/>
              <w:tabs>
                <w:tab w:val="center" w:leader="dot" w:pos="2268"/>
              </w:tabs>
              <w:rPr>
                <w:szCs w:val="16"/>
              </w:rPr>
            </w:pPr>
            <w:r w:rsidRPr="009A7184">
              <w:rPr>
                <w:szCs w:val="16"/>
              </w:rPr>
              <w:t>8539.39.90</w:t>
            </w:r>
            <w:r w:rsidRPr="009A7184">
              <w:rPr>
                <w:szCs w:val="16"/>
              </w:rPr>
              <w:tab/>
            </w:r>
          </w:p>
        </w:tc>
        <w:tc>
          <w:tcPr>
            <w:tcW w:w="5044" w:type="dxa"/>
            <w:shd w:val="clear" w:color="auto" w:fill="auto"/>
          </w:tcPr>
          <w:p w14:paraId="178B607C" w14:textId="77777777" w:rsidR="00FB2173" w:rsidRPr="009A7184" w:rsidRDefault="00FB2173" w:rsidP="00FB2173">
            <w:pPr>
              <w:pStyle w:val="ENoteTableText"/>
              <w:rPr>
                <w:szCs w:val="16"/>
              </w:rPr>
            </w:pPr>
            <w:r w:rsidRPr="009A7184">
              <w:rPr>
                <w:szCs w:val="16"/>
              </w:rPr>
              <w:t>ad No 84, 2016</w:t>
            </w:r>
          </w:p>
        </w:tc>
      </w:tr>
      <w:tr w:rsidR="00FB2173" w:rsidRPr="009A7184" w14:paraId="3A40467A" w14:textId="77777777" w:rsidTr="001F643F">
        <w:trPr>
          <w:cantSplit/>
        </w:trPr>
        <w:tc>
          <w:tcPr>
            <w:tcW w:w="2044" w:type="dxa"/>
            <w:shd w:val="clear" w:color="auto" w:fill="auto"/>
          </w:tcPr>
          <w:p w14:paraId="1F288F93" w14:textId="77777777" w:rsidR="00FB2173" w:rsidRPr="009A7184" w:rsidRDefault="00FB2173" w:rsidP="00FB2173">
            <w:pPr>
              <w:pStyle w:val="ENoteTableText"/>
              <w:tabs>
                <w:tab w:val="center" w:leader="dot" w:pos="2268"/>
              </w:tabs>
              <w:rPr>
                <w:szCs w:val="16"/>
              </w:rPr>
            </w:pPr>
            <w:r>
              <w:rPr>
                <w:szCs w:val="16"/>
              </w:rPr>
              <w:t>8539.5</w:t>
            </w:r>
            <w:r>
              <w:rPr>
                <w:szCs w:val="16"/>
              </w:rPr>
              <w:tab/>
            </w:r>
          </w:p>
        </w:tc>
        <w:tc>
          <w:tcPr>
            <w:tcW w:w="5044" w:type="dxa"/>
            <w:shd w:val="clear" w:color="auto" w:fill="auto"/>
          </w:tcPr>
          <w:p w14:paraId="7218BE0F"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D5255DF" w14:textId="77777777" w:rsidTr="001F643F">
        <w:trPr>
          <w:cantSplit/>
        </w:trPr>
        <w:tc>
          <w:tcPr>
            <w:tcW w:w="2044" w:type="dxa"/>
            <w:shd w:val="clear" w:color="auto" w:fill="auto"/>
          </w:tcPr>
          <w:p w14:paraId="4EDC8811" w14:textId="77777777" w:rsidR="00FB2173" w:rsidRPr="009A7184" w:rsidRDefault="00FB2173" w:rsidP="00FB2173">
            <w:pPr>
              <w:pStyle w:val="ENoteTableText"/>
              <w:tabs>
                <w:tab w:val="center" w:leader="dot" w:pos="2268"/>
              </w:tabs>
              <w:rPr>
                <w:szCs w:val="16"/>
              </w:rPr>
            </w:pPr>
            <w:r w:rsidRPr="009A7184">
              <w:rPr>
                <w:szCs w:val="16"/>
              </w:rPr>
              <w:t>8539.50.00</w:t>
            </w:r>
            <w:r w:rsidRPr="009A7184">
              <w:rPr>
                <w:szCs w:val="16"/>
              </w:rPr>
              <w:tab/>
            </w:r>
          </w:p>
        </w:tc>
        <w:tc>
          <w:tcPr>
            <w:tcW w:w="5044" w:type="dxa"/>
            <w:shd w:val="clear" w:color="auto" w:fill="auto"/>
          </w:tcPr>
          <w:p w14:paraId="7D5CD488" w14:textId="77777777" w:rsidR="00FB2173" w:rsidRPr="009A7184" w:rsidRDefault="00FB2173" w:rsidP="00FB2173">
            <w:pPr>
              <w:pStyle w:val="ENoteTableText"/>
              <w:rPr>
                <w:szCs w:val="16"/>
              </w:rPr>
            </w:pPr>
            <w:r w:rsidRPr="009A7184">
              <w:rPr>
                <w:szCs w:val="16"/>
              </w:rPr>
              <w:t>ad No 78, 2016</w:t>
            </w:r>
          </w:p>
        </w:tc>
      </w:tr>
      <w:tr w:rsidR="00FB2173" w:rsidRPr="009A7184" w14:paraId="216E96D4" w14:textId="77777777" w:rsidTr="001F643F">
        <w:trPr>
          <w:cantSplit/>
        </w:trPr>
        <w:tc>
          <w:tcPr>
            <w:tcW w:w="2044" w:type="dxa"/>
            <w:shd w:val="clear" w:color="auto" w:fill="auto"/>
          </w:tcPr>
          <w:p w14:paraId="0AB53E9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62E8343"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D7B2E52" w14:textId="77777777" w:rsidTr="001F643F">
        <w:trPr>
          <w:cantSplit/>
        </w:trPr>
        <w:tc>
          <w:tcPr>
            <w:tcW w:w="2044" w:type="dxa"/>
            <w:shd w:val="clear" w:color="auto" w:fill="auto"/>
          </w:tcPr>
          <w:p w14:paraId="2A9D15AA" w14:textId="77777777" w:rsidR="00FB2173" w:rsidRPr="009A7184" w:rsidRDefault="00FB2173" w:rsidP="00FB2173">
            <w:pPr>
              <w:pStyle w:val="ENoteTableText"/>
              <w:tabs>
                <w:tab w:val="center" w:leader="dot" w:pos="2268"/>
              </w:tabs>
              <w:rPr>
                <w:szCs w:val="16"/>
              </w:rPr>
            </w:pPr>
            <w:r>
              <w:rPr>
                <w:szCs w:val="16"/>
              </w:rPr>
              <w:t>8539.51.00</w:t>
            </w:r>
            <w:r>
              <w:rPr>
                <w:szCs w:val="16"/>
              </w:rPr>
              <w:tab/>
            </w:r>
          </w:p>
        </w:tc>
        <w:tc>
          <w:tcPr>
            <w:tcW w:w="5044" w:type="dxa"/>
            <w:shd w:val="clear" w:color="auto" w:fill="auto"/>
          </w:tcPr>
          <w:p w14:paraId="6754DBA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38168BC" w14:textId="77777777" w:rsidTr="001F643F">
        <w:trPr>
          <w:cantSplit/>
        </w:trPr>
        <w:tc>
          <w:tcPr>
            <w:tcW w:w="2044" w:type="dxa"/>
            <w:shd w:val="clear" w:color="auto" w:fill="auto"/>
          </w:tcPr>
          <w:p w14:paraId="39ACD06A" w14:textId="77777777" w:rsidR="00FB2173" w:rsidRDefault="00FB2173" w:rsidP="00FB2173">
            <w:pPr>
              <w:pStyle w:val="ENoteTableText"/>
              <w:tabs>
                <w:tab w:val="center" w:leader="dot" w:pos="2268"/>
              </w:tabs>
              <w:rPr>
                <w:szCs w:val="16"/>
              </w:rPr>
            </w:pPr>
            <w:r>
              <w:rPr>
                <w:szCs w:val="16"/>
              </w:rPr>
              <w:t>8539.52.00</w:t>
            </w:r>
            <w:r>
              <w:rPr>
                <w:szCs w:val="16"/>
              </w:rPr>
              <w:tab/>
            </w:r>
          </w:p>
        </w:tc>
        <w:tc>
          <w:tcPr>
            <w:tcW w:w="5044" w:type="dxa"/>
            <w:shd w:val="clear" w:color="auto" w:fill="auto"/>
          </w:tcPr>
          <w:p w14:paraId="35C4371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57F8590" w14:textId="77777777" w:rsidTr="001F643F">
        <w:trPr>
          <w:cantSplit/>
        </w:trPr>
        <w:tc>
          <w:tcPr>
            <w:tcW w:w="2044" w:type="dxa"/>
            <w:shd w:val="clear" w:color="auto" w:fill="auto"/>
          </w:tcPr>
          <w:p w14:paraId="569BBACE" w14:textId="77777777" w:rsidR="00FB2173" w:rsidRDefault="00FB2173" w:rsidP="00FB2173">
            <w:pPr>
              <w:pStyle w:val="ENoteTableText"/>
              <w:tabs>
                <w:tab w:val="center" w:leader="dot" w:pos="2268"/>
              </w:tabs>
              <w:rPr>
                <w:szCs w:val="16"/>
              </w:rPr>
            </w:pPr>
            <w:r>
              <w:rPr>
                <w:szCs w:val="16"/>
              </w:rPr>
              <w:t>8539.90</w:t>
            </w:r>
            <w:r>
              <w:rPr>
                <w:szCs w:val="16"/>
              </w:rPr>
              <w:tab/>
            </w:r>
          </w:p>
        </w:tc>
        <w:tc>
          <w:tcPr>
            <w:tcW w:w="5044" w:type="dxa"/>
            <w:shd w:val="clear" w:color="auto" w:fill="auto"/>
          </w:tcPr>
          <w:p w14:paraId="2F5A47C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B6119E" w14:textId="77777777" w:rsidTr="001F643F">
        <w:trPr>
          <w:cantSplit/>
        </w:trPr>
        <w:tc>
          <w:tcPr>
            <w:tcW w:w="2044" w:type="dxa"/>
            <w:shd w:val="clear" w:color="auto" w:fill="auto"/>
          </w:tcPr>
          <w:p w14:paraId="7833C5F8" w14:textId="77777777" w:rsidR="00FB2173" w:rsidRPr="009A7184" w:rsidRDefault="00FB2173" w:rsidP="00FB2173">
            <w:pPr>
              <w:pStyle w:val="ENoteTableText"/>
              <w:tabs>
                <w:tab w:val="center" w:leader="dot" w:pos="2268"/>
              </w:tabs>
              <w:rPr>
                <w:szCs w:val="16"/>
              </w:rPr>
            </w:pPr>
            <w:r>
              <w:rPr>
                <w:szCs w:val="16"/>
              </w:rPr>
              <w:t>8539.90.00</w:t>
            </w:r>
            <w:r>
              <w:rPr>
                <w:szCs w:val="16"/>
              </w:rPr>
              <w:tab/>
            </w:r>
          </w:p>
        </w:tc>
        <w:tc>
          <w:tcPr>
            <w:tcW w:w="5044" w:type="dxa"/>
            <w:shd w:val="clear" w:color="auto" w:fill="auto"/>
          </w:tcPr>
          <w:p w14:paraId="753EA111"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715F290" w14:textId="77777777" w:rsidTr="001F643F">
        <w:trPr>
          <w:cantSplit/>
        </w:trPr>
        <w:tc>
          <w:tcPr>
            <w:tcW w:w="2044" w:type="dxa"/>
            <w:shd w:val="clear" w:color="auto" w:fill="auto"/>
          </w:tcPr>
          <w:p w14:paraId="29CED1C3" w14:textId="77777777" w:rsidR="00FB2173" w:rsidRDefault="00FB2173" w:rsidP="00FB2173">
            <w:pPr>
              <w:pStyle w:val="ENoteTableText"/>
              <w:tabs>
                <w:tab w:val="center" w:leader="dot" w:pos="2268"/>
              </w:tabs>
              <w:rPr>
                <w:szCs w:val="16"/>
              </w:rPr>
            </w:pPr>
            <w:r>
              <w:rPr>
                <w:szCs w:val="16"/>
              </w:rPr>
              <w:t>8539.90.10</w:t>
            </w:r>
            <w:r>
              <w:rPr>
                <w:szCs w:val="16"/>
              </w:rPr>
              <w:tab/>
            </w:r>
          </w:p>
        </w:tc>
        <w:tc>
          <w:tcPr>
            <w:tcW w:w="5044" w:type="dxa"/>
            <w:shd w:val="clear" w:color="auto" w:fill="auto"/>
          </w:tcPr>
          <w:p w14:paraId="7E51E6F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8F6DFC" w14:textId="77777777" w:rsidTr="001F643F">
        <w:trPr>
          <w:cantSplit/>
        </w:trPr>
        <w:tc>
          <w:tcPr>
            <w:tcW w:w="2044" w:type="dxa"/>
            <w:shd w:val="clear" w:color="auto" w:fill="auto"/>
          </w:tcPr>
          <w:p w14:paraId="10074293" w14:textId="77777777" w:rsidR="00FB2173" w:rsidRDefault="00FB2173" w:rsidP="00FB2173">
            <w:pPr>
              <w:pStyle w:val="ENoteTableText"/>
              <w:tabs>
                <w:tab w:val="center" w:leader="dot" w:pos="2268"/>
              </w:tabs>
              <w:rPr>
                <w:szCs w:val="16"/>
              </w:rPr>
            </w:pPr>
            <w:r>
              <w:rPr>
                <w:szCs w:val="16"/>
              </w:rPr>
              <w:t>8539.90.90</w:t>
            </w:r>
            <w:r>
              <w:rPr>
                <w:szCs w:val="16"/>
              </w:rPr>
              <w:tab/>
            </w:r>
          </w:p>
        </w:tc>
        <w:tc>
          <w:tcPr>
            <w:tcW w:w="5044" w:type="dxa"/>
            <w:shd w:val="clear" w:color="auto" w:fill="auto"/>
          </w:tcPr>
          <w:p w14:paraId="0191C71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913BC44" w14:textId="77777777" w:rsidTr="001F643F">
        <w:trPr>
          <w:cantSplit/>
        </w:trPr>
        <w:tc>
          <w:tcPr>
            <w:tcW w:w="2044" w:type="dxa"/>
            <w:shd w:val="clear" w:color="auto" w:fill="auto"/>
          </w:tcPr>
          <w:p w14:paraId="297B31F8" w14:textId="77777777" w:rsidR="00FB2173" w:rsidRPr="009A7184" w:rsidRDefault="00FB2173" w:rsidP="00FB2173">
            <w:pPr>
              <w:pStyle w:val="ENoteTableText"/>
              <w:rPr>
                <w:b/>
                <w:szCs w:val="16"/>
              </w:rPr>
            </w:pPr>
            <w:r w:rsidRPr="009A7184">
              <w:rPr>
                <w:b/>
                <w:szCs w:val="16"/>
              </w:rPr>
              <w:t>8540</w:t>
            </w:r>
          </w:p>
        </w:tc>
        <w:tc>
          <w:tcPr>
            <w:tcW w:w="5044" w:type="dxa"/>
            <w:shd w:val="clear" w:color="auto" w:fill="auto"/>
          </w:tcPr>
          <w:p w14:paraId="7638B8BA" w14:textId="77777777" w:rsidR="00FB2173" w:rsidRPr="009A7184" w:rsidRDefault="00FB2173" w:rsidP="00FB2173">
            <w:pPr>
              <w:pStyle w:val="ENoteTableText"/>
              <w:rPr>
                <w:szCs w:val="16"/>
              </w:rPr>
            </w:pPr>
          </w:p>
        </w:tc>
      </w:tr>
      <w:tr w:rsidR="00FB2173" w:rsidRPr="009A7184" w14:paraId="0F809866" w14:textId="77777777" w:rsidTr="001F643F">
        <w:trPr>
          <w:cantSplit/>
        </w:trPr>
        <w:tc>
          <w:tcPr>
            <w:tcW w:w="2044" w:type="dxa"/>
            <w:shd w:val="clear" w:color="auto" w:fill="auto"/>
          </w:tcPr>
          <w:p w14:paraId="052A70EC" w14:textId="77777777" w:rsidR="00FB2173" w:rsidRPr="009A7184" w:rsidRDefault="00FB2173" w:rsidP="00FB2173">
            <w:pPr>
              <w:pStyle w:val="ENoteTableText"/>
              <w:tabs>
                <w:tab w:val="center" w:leader="dot" w:pos="2268"/>
              </w:tabs>
              <w:rPr>
                <w:szCs w:val="16"/>
              </w:rPr>
            </w:pPr>
            <w:r w:rsidRPr="009A7184">
              <w:rPr>
                <w:szCs w:val="16"/>
              </w:rPr>
              <w:t>8540</w:t>
            </w:r>
            <w:r w:rsidRPr="009A7184">
              <w:rPr>
                <w:szCs w:val="16"/>
              </w:rPr>
              <w:tab/>
            </w:r>
          </w:p>
        </w:tc>
        <w:tc>
          <w:tcPr>
            <w:tcW w:w="5044" w:type="dxa"/>
            <w:shd w:val="clear" w:color="auto" w:fill="auto"/>
          </w:tcPr>
          <w:p w14:paraId="483AB6B8" w14:textId="77777777" w:rsidR="00FB2173" w:rsidRPr="009A7184" w:rsidRDefault="00FB2173" w:rsidP="00FB2173">
            <w:pPr>
              <w:pStyle w:val="ENoteTableText"/>
              <w:rPr>
                <w:szCs w:val="16"/>
              </w:rPr>
            </w:pPr>
            <w:r w:rsidRPr="009A7184">
              <w:rPr>
                <w:szCs w:val="16"/>
              </w:rPr>
              <w:t>am. No. 32, 1997</w:t>
            </w:r>
          </w:p>
        </w:tc>
      </w:tr>
      <w:tr w:rsidR="00FB2173" w:rsidRPr="009A7184" w14:paraId="6DD2FE1F" w14:textId="77777777" w:rsidTr="001F643F">
        <w:trPr>
          <w:cantSplit/>
        </w:trPr>
        <w:tc>
          <w:tcPr>
            <w:tcW w:w="2044" w:type="dxa"/>
            <w:shd w:val="clear" w:color="auto" w:fill="auto"/>
          </w:tcPr>
          <w:p w14:paraId="53633594" w14:textId="77777777" w:rsidR="00FB2173" w:rsidRPr="009A7184" w:rsidRDefault="00FB2173" w:rsidP="00FB2173">
            <w:pPr>
              <w:pStyle w:val="ENoteTableText"/>
              <w:tabs>
                <w:tab w:val="center" w:leader="dot" w:pos="2268"/>
              </w:tabs>
              <w:rPr>
                <w:szCs w:val="16"/>
              </w:rPr>
            </w:pPr>
            <w:r w:rsidRPr="009A7184">
              <w:rPr>
                <w:szCs w:val="16"/>
              </w:rPr>
              <w:t>8540.12.00</w:t>
            </w:r>
            <w:r w:rsidRPr="009A7184">
              <w:rPr>
                <w:szCs w:val="16"/>
              </w:rPr>
              <w:tab/>
            </w:r>
          </w:p>
        </w:tc>
        <w:tc>
          <w:tcPr>
            <w:tcW w:w="5044" w:type="dxa"/>
            <w:shd w:val="clear" w:color="auto" w:fill="auto"/>
          </w:tcPr>
          <w:p w14:paraId="200B5545" w14:textId="77777777" w:rsidR="00FB2173" w:rsidRPr="009A7184" w:rsidRDefault="00FB2173" w:rsidP="00FB2173">
            <w:pPr>
              <w:pStyle w:val="ENoteTableText"/>
              <w:rPr>
                <w:szCs w:val="16"/>
              </w:rPr>
            </w:pPr>
            <w:r w:rsidRPr="009A7184">
              <w:rPr>
                <w:szCs w:val="16"/>
              </w:rPr>
              <w:t>am. No. 85, 2011</w:t>
            </w:r>
          </w:p>
        </w:tc>
      </w:tr>
      <w:tr w:rsidR="00FB2173" w:rsidRPr="009A7184" w14:paraId="1CD4DF58" w14:textId="77777777" w:rsidTr="001F643F">
        <w:trPr>
          <w:cantSplit/>
        </w:trPr>
        <w:tc>
          <w:tcPr>
            <w:tcW w:w="2044" w:type="dxa"/>
            <w:shd w:val="clear" w:color="auto" w:fill="auto"/>
          </w:tcPr>
          <w:p w14:paraId="526BE518" w14:textId="77777777" w:rsidR="00FB2173" w:rsidRPr="009A7184" w:rsidRDefault="00FB2173" w:rsidP="00FB2173">
            <w:pPr>
              <w:pStyle w:val="ENoteTableText"/>
              <w:tabs>
                <w:tab w:val="center" w:leader="dot" w:pos="2268"/>
              </w:tabs>
              <w:rPr>
                <w:szCs w:val="16"/>
              </w:rPr>
            </w:pPr>
            <w:r w:rsidRPr="009A7184">
              <w:rPr>
                <w:szCs w:val="16"/>
              </w:rPr>
              <w:t>8540.40.00</w:t>
            </w:r>
            <w:r w:rsidRPr="009A7184">
              <w:rPr>
                <w:szCs w:val="16"/>
              </w:rPr>
              <w:tab/>
            </w:r>
          </w:p>
        </w:tc>
        <w:tc>
          <w:tcPr>
            <w:tcW w:w="5044" w:type="dxa"/>
            <w:shd w:val="clear" w:color="auto" w:fill="auto"/>
          </w:tcPr>
          <w:p w14:paraId="1040B10C" w14:textId="77777777" w:rsidR="00FB2173" w:rsidRPr="009A7184" w:rsidRDefault="00FB2173" w:rsidP="00FB2173">
            <w:pPr>
              <w:pStyle w:val="ENoteTableText"/>
              <w:rPr>
                <w:szCs w:val="16"/>
              </w:rPr>
            </w:pPr>
            <w:r w:rsidRPr="009A7184">
              <w:rPr>
                <w:szCs w:val="16"/>
              </w:rPr>
              <w:t>rs. No. 85, 2011</w:t>
            </w:r>
          </w:p>
        </w:tc>
      </w:tr>
      <w:tr w:rsidR="00FB2173" w:rsidRPr="009A7184" w14:paraId="315FCDDD" w14:textId="77777777" w:rsidTr="001F643F">
        <w:trPr>
          <w:cantSplit/>
        </w:trPr>
        <w:tc>
          <w:tcPr>
            <w:tcW w:w="2044" w:type="dxa"/>
            <w:shd w:val="clear" w:color="auto" w:fill="auto"/>
          </w:tcPr>
          <w:p w14:paraId="2D88FF79" w14:textId="77777777" w:rsidR="00FB2173" w:rsidRPr="009A7184" w:rsidRDefault="00FB2173" w:rsidP="00FB2173">
            <w:pPr>
              <w:pStyle w:val="ENoteTableText"/>
              <w:tabs>
                <w:tab w:val="center" w:leader="dot" w:pos="2268"/>
              </w:tabs>
              <w:rPr>
                <w:szCs w:val="16"/>
              </w:rPr>
            </w:pPr>
            <w:r w:rsidRPr="009A7184">
              <w:rPr>
                <w:szCs w:val="16"/>
              </w:rPr>
              <w:t>8540.50.00</w:t>
            </w:r>
            <w:r w:rsidRPr="009A7184">
              <w:rPr>
                <w:szCs w:val="16"/>
              </w:rPr>
              <w:tab/>
            </w:r>
          </w:p>
        </w:tc>
        <w:tc>
          <w:tcPr>
            <w:tcW w:w="5044" w:type="dxa"/>
            <w:shd w:val="clear" w:color="auto" w:fill="auto"/>
          </w:tcPr>
          <w:p w14:paraId="7BBD89E3" w14:textId="77777777" w:rsidR="00FB2173" w:rsidRPr="009A7184" w:rsidRDefault="00FB2173" w:rsidP="00FB2173">
            <w:pPr>
              <w:pStyle w:val="ENoteTableText"/>
              <w:rPr>
                <w:szCs w:val="16"/>
              </w:rPr>
            </w:pPr>
            <w:r w:rsidRPr="009A7184">
              <w:rPr>
                <w:szCs w:val="16"/>
              </w:rPr>
              <w:t>rep. No. 85, 2011</w:t>
            </w:r>
          </w:p>
        </w:tc>
      </w:tr>
      <w:tr w:rsidR="00FB2173" w:rsidRPr="009A7184" w14:paraId="0582B931" w14:textId="77777777" w:rsidTr="001F643F">
        <w:trPr>
          <w:cantSplit/>
        </w:trPr>
        <w:tc>
          <w:tcPr>
            <w:tcW w:w="2044" w:type="dxa"/>
            <w:shd w:val="clear" w:color="auto" w:fill="auto"/>
          </w:tcPr>
          <w:p w14:paraId="43696FA0" w14:textId="77777777" w:rsidR="00FB2173" w:rsidRPr="009A7184" w:rsidRDefault="00FB2173" w:rsidP="00FB2173">
            <w:pPr>
              <w:pStyle w:val="ENoteTableText"/>
              <w:tabs>
                <w:tab w:val="center" w:leader="dot" w:pos="2268"/>
              </w:tabs>
              <w:rPr>
                <w:szCs w:val="16"/>
              </w:rPr>
            </w:pPr>
            <w:r w:rsidRPr="009A7184">
              <w:rPr>
                <w:szCs w:val="16"/>
              </w:rPr>
              <w:t>8540.71.00</w:t>
            </w:r>
            <w:r w:rsidRPr="009A7184">
              <w:rPr>
                <w:szCs w:val="16"/>
              </w:rPr>
              <w:tab/>
            </w:r>
          </w:p>
        </w:tc>
        <w:tc>
          <w:tcPr>
            <w:tcW w:w="5044" w:type="dxa"/>
            <w:shd w:val="clear" w:color="auto" w:fill="auto"/>
          </w:tcPr>
          <w:p w14:paraId="3EEC2CE2" w14:textId="77777777" w:rsidR="00FB2173" w:rsidRPr="009A7184" w:rsidRDefault="00FB2173" w:rsidP="00FB2173">
            <w:pPr>
              <w:pStyle w:val="ENoteTableText"/>
              <w:rPr>
                <w:szCs w:val="16"/>
              </w:rPr>
            </w:pPr>
            <w:r w:rsidRPr="009A7184">
              <w:rPr>
                <w:szCs w:val="16"/>
              </w:rPr>
              <w:t>am. No. 116, 2000</w:t>
            </w:r>
          </w:p>
        </w:tc>
      </w:tr>
      <w:tr w:rsidR="00FB2173" w:rsidRPr="009A7184" w14:paraId="10CFF582" w14:textId="77777777" w:rsidTr="001F643F">
        <w:trPr>
          <w:cantSplit/>
        </w:trPr>
        <w:tc>
          <w:tcPr>
            <w:tcW w:w="2044" w:type="dxa"/>
            <w:shd w:val="clear" w:color="auto" w:fill="auto"/>
          </w:tcPr>
          <w:p w14:paraId="03072D2D" w14:textId="77777777" w:rsidR="00FB2173" w:rsidRPr="009A7184" w:rsidRDefault="00FB2173" w:rsidP="00FB2173">
            <w:pPr>
              <w:pStyle w:val="ENoteTableText"/>
              <w:tabs>
                <w:tab w:val="center" w:leader="dot" w:pos="2268"/>
              </w:tabs>
              <w:rPr>
                <w:szCs w:val="16"/>
              </w:rPr>
            </w:pPr>
            <w:r w:rsidRPr="009A7184">
              <w:rPr>
                <w:szCs w:val="16"/>
              </w:rPr>
              <w:t>8540.72.00</w:t>
            </w:r>
            <w:r w:rsidRPr="009A7184">
              <w:rPr>
                <w:szCs w:val="16"/>
              </w:rPr>
              <w:tab/>
            </w:r>
          </w:p>
        </w:tc>
        <w:tc>
          <w:tcPr>
            <w:tcW w:w="5044" w:type="dxa"/>
            <w:shd w:val="clear" w:color="auto" w:fill="auto"/>
          </w:tcPr>
          <w:p w14:paraId="455CB671" w14:textId="77777777" w:rsidR="00FB2173" w:rsidRPr="009A7184" w:rsidRDefault="00FB2173" w:rsidP="00FB2173">
            <w:pPr>
              <w:pStyle w:val="ENoteTableText"/>
              <w:rPr>
                <w:szCs w:val="16"/>
              </w:rPr>
            </w:pPr>
            <w:r w:rsidRPr="009A7184">
              <w:rPr>
                <w:szCs w:val="16"/>
              </w:rPr>
              <w:t>rep. No. 85, 2011</w:t>
            </w:r>
          </w:p>
        </w:tc>
      </w:tr>
      <w:tr w:rsidR="00FB2173" w:rsidRPr="009A7184" w14:paraId="561CF206" w14:textId="77777777" w:rsidTr="001F643F">
        <w:trPr>
          <w:cantSplit/>
        </w:trPr>
        <w:tc>
          <w:tcPr>
            <w:tcW w:w="2044" w:type="dxa"/>
            <w:shd w:val="clear" w:color="auto" w:fill="auto"/>
          </w:tcPr>
          <w:p w14:paraId="150A284A" w14:textId="77777777" w:rsidR="00FB2173" w:rsidRPr="009A7184" w:rsidRDefault="00FB2173" w:rsidP="00FB2173">
            <w:pPr>
              <w:pStyle w:val="ENoteTableText"/>
              <w:tabs>
                <w:tab w:val="center" w:leader="dot" w:pos="2268"/>
              </w:tabs>
              <w:rPr>
                <w:szCs w:val="16"/>
              </w:rPr>
            </w:pPr>
            <w:r w:rsidRPr="009A7184">
              <w:rPr>
                <w:szCs w:val="16"/>
              </w:rPr>
              <w:t>8540.81.00</w:t>
            </w:r>
            <w:r w:rsidRPr="009A7184">
              <w:rPr>
                <w:szCs w:val="16"/>
              </w:rPr>
              <w:tab/>
            </w:r>
          </w:p>
        </w:tc>
        <w:tc>
          <w:tcPr>
            <w:tcW w:w="5044" w:type="dxa"/>
            <w:shd w:val="clear" w:color="auto" w:fill="auto"/>
          </w:tcPr>
          <w:p w14:paraId="41B84ADE" w14:textId="77777777" w:rsidR="00FB2173" w:rsidRPr="009A7184" w:rsidRDefault="00FB2173" w:rsidP="00FB2173">
            <w:pPr>
              <w:pStyle w:val="ENoteTableText"/>
              <w:rPr>
                <w:szCs w:val="16"/>
              </w:rPr>
            </w:pPr>
            <w:r w:rsidRPr="009A7184">
              <w:rPr>
                <w:szCs w:val="16"/>
              </w:rPr>
              <w:t>am. No. 116, 2000</w:t>
            </w:r>
          </w:p>
        </w:tc>
      </w:tr>
      <w:tr w:rsidR="00FB2173" w:rsidRPr="009A7184" w14:paraId="739E6EE8" w14:textId="77777777" w:rsidTr="001F643F">
        <w:trPr>
          <w:cantSplit/>
        </w:trPr>
        <w:tc>
          <w:tcPr>
            <w:tcW w:w="2044" w:type="dxa"/>
            <w:shd w:val="clear" w:color="auto" w:fill="auto"/>
          </w:tcPr>
          <w:p w14:paraId="2F7DC60B" w14:textId="77777777" w:rsidR="00FB2173" w:rsidRPr="009A7184" w:rsidRDefault="00FB2173" w:rsidP="00FB2173">
            <w:pPr>
              <w:pStyle w:val="ENoteTableText"/>
              <w:tabs>
                <w:tab w:val="center" w:leader="dot" w:pos="2268"/>
              </w:tabs>
              <w:rPr>
                <w:szCs w:val="16"/>
              </w:rPr>
            </w:pPr>
            <w:r w:rsidRPr="009A7184">
              <w:rPr>
                <w:szCs w:val="16"/>
              </w:rPr>
              <w:t>8540.99.00</w:t>
            </w:r>
            <w:r w:rsidRPr="009A7184">
              <w:rPr>
                <w:szCs w:val="16"/>
              </w:rPr>
              <w:tab/>
            </w:r>
          </w:p>
        </w:tc>
        <w:tc>
          <w:tcPr>
            <w:tcW w:w="5044" w:type="dxa"/>
            <w:shd w:val="clear" w:color="auto" w:fill="auto"/>
          </w:tcPr>
          <w:p w14:paraId="07236320" w14:textId="77777777" w:rsidR="00FB2173" w:rsidRPr="009A7184" w:rsidRDefault="00FB2173" w:rsidP="00FB2173">
            <w:pPr>
              <w:pStyle w:val="ENoteTableText"/>
              <w:rPr>
                <w:szCs w:val="16"/>
              </w:rPr>
            </w:pPr>
            <w:r w:rsidRPr="009A7184">
              <w:rPr>
                <w:szCs w:val="16"/>
              </w:rPr>
              <w:t>am. No. 116, 2000</w:t>
            </w:r>
          </w:p>
        </w:tc>
      </w:tr>
      <w:tr w:rsidR="00FB2173" w:rsidRPr="009A7184" w14:paraId="375F8662" w14:textId="77777777" w:rsidTr="001F643F">
        <w:trPr>
          <w:cantSplit/>
        </w:trPr>
        <w:tc>
          <w:tcPr>
            <w:tcW w:w="2044" w:type="dxa"/>
            <w:shd w:val="clear" w:color="auto" w:fill="auto"/>
          </w:tcPr>
          <w:p w14:paraId="2011A189" w14:textId="77777777" w:rsidR="00FB2173" w:rsidRPr="009A7184" w:rsidRDefault="00FB2173" w:rsidP="00FB2173">
            <w:pPr>
              <w:pStyle w:val="ENoteTableText"/>
              <w:rPr>
                <w:szCs w:val="16"/>
              </w:rPr>
            </w:pPr>
            <w:r w:rsidRPr="009A7184">
              <w:rPr>
                <w:b/>
                <w:szCs w:val="16"/>
              </w:rPr>
              <w:t>8541</w:t>
            </w:r>
          </w:p>
        </w:tc>
        <w:tc>
          <w:tcPr>
            <w:tcW w:w="5044" w:type="dxa"/>
            <w:shd w:val="clear" w:color="auto" w:fill="auto"/>
          </w:tcPr>
          <w:p w14:paraId="5F6EC3EF" w14:textId="77777777" w:rsidR="00FB2173" w:rsidRPr="009A7184" w:rsidRDefault="00FB2173" w:rsidP="00FB2173">
            <w:pPr>
              <w:pStyle w:val="ENoteTableText"/>
              <w:rPr>
                <w:szCs w:val="16"/>
              </w:rPr>
            </w:pPr>
          </w:p>
        </w:tc>
      </w:tr>
      <w:tr w:rsidR="00FB2173" w:rsidRPr="009A7184" w14:paraId="2F3D50B2" w14:textId="77777777" w:rsidTr="009A2D80">
        <w:trPr>
          <w:cantSplit/>
        </w:trPr>
        <w:tc>
          <w:tcPr>
            <w:tcW w:w="2044" w:type="dxa"/>
            <w:shd w:val="clear" w:color="auto" w:fill="auto"/>
          </w:tcPr>
          <w:p w14:paraId="66B34048" w14:textId="77777777" w:rsidR="00FB2173" w:rsidRPr="009A7184" w:rsidRDefault="00FB2173" w:rsidP="00FB2173">
            <w:pPr>
              <w:pStyle w:val="ENoteTableText"/>
              <w:tabs>
                <w:tab w:val="center" w:leader="dot" w:pos="2268"/>
              </w:tabs>
              <w:rPr>
                <w:szCs w:val="16"/>
              </w:rPr>
            </w:pPr>
            <w:r w:rsidRPr="009A7184">
              <w:rPr>
                <w:szCs w:val="16"/>
              </w:rPr>
              <w:t>8541</w:t>
            </w:r>
            <w:r w:rsidRPr="009A7184">
              <w:rPr>
                <w:szCs w:val="16"/>
              </w:rPr>
              <w:tab/>
            </w:r>
          </w:p>
        </w:tc>
        <w:tc>
          <w:tcPr>
            <w:tcW w:w="5044" w:type="dxa"/>
            <w:shd w:val="clear" w:color="auto" w:fill="auto"/>
          </w:tcPr>
          <w:p w14:paraId="05B5EC77" w14:textId="77777777" w:rsidR="00FB2173" w:rsidRPr="009A7184" w:rsidRDefault="00FB2173" w:rsidP="00FB2173">
            <w:pPr>
              <w:pStyle w:val="ENoteTableText"/>
              <w:rPr>
                <w:szCs w:val="16"/>
                <w:u w:val="single"/>
              </w:rPr>
            </w:pPr>
            <w:r w:rsidRPr="009A7184">
              <w:rPr>
                <w:szCs w:val="16"/>
              </w:rPr>
              <w:t>am No 78, 2016</w:t>
            </w:r>
          </w:p>
        </w:tc>
      </w:tr>
      <w:tr w:rsidR="00FB2173" w:rsidRPr="009A7184" w14:paraId="4CEE1B94" w14:textId="77777777" w:rsidTr="009A2D80">
        <w:trPr>
          <w:cantSplit/>
        </w:trPr>
        <w:tc>
          <w:tcPr>
            <w:tcW w:w="2044" w:type="dxa"/>
            <w:shd w:val="clear" w:color="auto" w:fill="auto"/>
          </w:tcPr>
          <w:p w14:paraId="5E4D90B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0B64E7E"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6BA2E6A2" w14:textId="77777777" w:rsidTr="009A2D80">
        <w:trPr>
          <w:cantSplit/>
        </w:trPr>
        <w:tc>
          <w:tcPr>
            <w:tcW w:w="2044" w:type="dxa"/>
            <w:shd w:val="clear" w:color="auto" w:fill="auto"/>
          </w:tcPr>
          <w:p w14:paraId="65A4D481" w14:textId="77777777" w:rsidR="00FB2173" w:rsidRPr="009A7184" w:rsidRDefault="00FB2173" w:rsidP="00FB2173">
            <w:pPr>
              <w:pStyle w:val="ENoteTableText"/>
              <w:tabs>
                <w:tab w:val="center" w:leader="dot" w:pos="2268"/>
              </w:tabs>
              <w:rPr>
                <w:szCs w:val="16"/>
              </w:rPr>
            </w:pPr>
            <w:r w:rsidRPr="009A7184">
              <w:rPr>
                <w:szCs w:val="16"/>
              </w:rPr>
              <w:t>8541.10.00</w:t>
            </w:r>
            <w:r w:rsidRPr="009A7184">
              <w:rPr>
                <w:szCs w:val="16"/>
              </w:rPr>
              <w:tab/>
            </w:r>
          </w:p>
        </w:tc>
        <w:tc>
          <w:tcPr>
            <w:tcW w:w="5044" w:type="dxa"/>
            <w:shd w:val="clear" w:color="auto" w:fill="auto"/>
          </w:tcPr>
          <w:p w14:paraId="7F794D99" w14:textId="77777777" w:rsidR="00FB2173" w:rsidRPr="009A7184" w:rsidRDefault="00FB2173" w:rsidP="00FB2173">
            <w:pPr>
              <w:pStyle w:val="ENoteTableText"/>
              <w:rPr>
                <w:szCs w:val="16"/>
                <w:u w:val="single"/>
              </w:rPr>
            </w:pPr>
            <w:r w:rsidRPr="009A7184">
              <w:rPr>
                <w:szCs w:val="16"/>
              </w:rPr>
              <w:t>am No 78, 2016</w:t>
            </w:r>
          </w:p>
        </w:tc>
      </w:tr>
      <w:tr w:rsidR="00FB2173" w:rsidRPr="009A7184" w14:paraId="40046EE2" w14:textId="77777777" w:rsidTr="009A2D80">
        <w:trPr>
          <w:cantSplit/>
        </w:trPr>
        <w:tc>
          <w:tcPr>
            <w:tcW w:w="2044" w:type="dxa"/>
            <w:shd w:val="clear" w:color="auto" w:fill="auto"/>
          </w:tcPr>
          <w:p w14:paraId="6376BF06" w14:textId="77777777" w:rsidR="00FB2173" w:rsidRPr="009A7184" w:rsidRDefault="00FB2173" w:rsidP="00FB2173">
            <w:pPr>
              <w:pStyle w:val="ENoteTableText"/>
              <w:tabs>
                <w:tab w:val="center" w:leader="dot" w:pos="2268"/>
              </w:tabs>
              <w:rPr>
                <w:szCs w:val="16"/>
              </w:rPr>
            </w:pPr>
            <w:r>
              <w:rPr>
                <w:szCs w:val="16"/>
              </w:rPr>
              <w:t>8541.4</w:t>
            </w:r>
            <w:r>
              <w:rPr>
                <w:szCs w:val="16"/>
              </w:rPr>
              <w:tab/>
            </w:r>
          </w:p>
        </w:tc>
        <w:tc>
          <w:tcPr>
            <w:tcW w:w="5044" w:type="dxa"/>
            <w:shd w:val="clear" w:color="auto" w:fill="auto"/>
          </w:tcPr>
          <w:p w14:paraId="5D8B31DA"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5897BD7" w14:textId="77777777" w:rsidTr="001F643F">
        <w:trPr>
          <w:cantSplit/>
        </w:trPr>
        <w:tc>
          <w:tcPr>
            <w:tcW w:w="2044" w:type="dxa"/>
            <w:shd w:val="clear" w:color="auto" w:fill="auto"/>
          </w:tcPr>
          <w:p w14:paraId="051EA328" w14:textId="77777777" w:rsidR="00FB2173" w:rsidRPr="009A7184" w:rsidRDefault="00FB2173" w:rsidP="00FB2173">
            <w:pPr>
              <w:pStyle w:val="ENoteTableText"/>
              <w:tabs>
                <w:tab w:val="center" w:leader="dot" w:pos="2268"/>
              </w:tabs>
              <w:rPr>
                <w:szCs w:val="16"/>
              </w:rPr>
            </w:pPr>
            <w:r w:rsidRPr="009A7184">
              <w:rPr>
                <w:szCs w:val="16"/>
              </w:rPr>
              <w:t>8541.40</w:t>
            </w:r>
            <w:r w:rsidRPr="009A7184">
              <w:rPr>
                <w:szCs w:val="16"/>
              </w:rPr>
              <w:tab/>
            </w:r>
          </w:p>
        </w:tc>
        <w:tc>
          <w:tcPr>
            <w:tcW w:w="5044" w:type="dxa"/>
            <w:shd w:val="clear" w:color="auto" w:fill="auto"/>
          </w:tcPr>
          <w:p w14:paraId="0365DAD9" w14:textId="77777777" w:rsidR="00FB2173" w:rsidRPr="009A7184" w:rsidRDefault="00FB2173" w:rsidP="00FB2173">
            <w:pPr>
              <w:pStyle w:val="ENoteTableText"/>
              <w:rPr>
                <w:szCs w:val="16"/>
              </w:rPr>
            </w:pPr>
            <w:r w:rsidRPr="009A7184">
              <w:rPr>
                <w:szCs w:val="16"/>
              </w:rPr>
              <w:t>rep. No. 124, 1999</w:t>
            </w:r>
          </w:p>
        </w:tc>
      </w:tr>
      <w:tr w:rsidR="00FB2173" w:rsidRPr="009A7184" w14:paraId="53C85697" w14:textId="77777777" w:rsidTr="001F643F">
        <w:trPr>
          <w:cantSplit/>
        </w:trPr>
        <w:tc>
          <w:tcPr>
            <w:tcW w:w="2044" w:type="dxa"/>
            <w:shd w:val="clear" w:color="auto" w:fill="auto"/>
          </w:tcPr>
          <w:p w14:paraId="3660CC1C" w14:textId="77777777" w:rsidR="00FB2173" w:rsidRPr="009A7184" w:rsidRDefault="00FB2173" w:rsidP="00FB2173">
            <w:pPr>
              <w:pStyle w:val="ENoteTableText"/>
              <w:tabs>
                <w:tab w:val="center" w:leader="dot" w:pos="2268"/>
              </w:tabs>
              <w:rPr>
                <w:szCs w:val="16"/>
              </w:rPr>
            </w:pPr>
            <w:r w:rsidRPr="009A7184">
              <w:rPr>
                <w:szCs w:val="16"/>
              </w:rPr>
              <w:t>8541.40.00</w:t>
            </w:r>
            <w:r w:rsidRPr="009A7184">
              <w:rPr>
                <w:szCs w:val="16"/>
              </w:rPr>
              <w:tab/>
            </w:r>
          </w:p>
        </w:tc>
        <w:tc>
          <w:tcPr>
            <w:tcW w:w="5044" w:type="dxa"/>
            <w:shd w:val="clear" w:color="auto" w:fill="auto"/>
          </w:tcPr>
          <w:p w14:paraId="3A832251" w14:textId="77777777" w:rsidR="00FB2173" w:rsidRPr="009A7184" w:rsidRDefault="00FB2173" w:rsidP="00FB2173">
            <w:pPr>
              <w:pStyle w:val="ENoteTableText"/>
              <w:rPr>
                <w:szCs w:val="16"/>
              </w:rPr>
            </w:pPr>
            <w:r w:rsidRPr="009A7184">
              <w:rPr>
                <w:szCs w:val="16"/>
              </w:rPr>
              <w:t>ad No 124, 1999</w:t>
            </w:r>
          </w:p>
        </w:tc>
      </w:tr>
      <w:tr w:rsidR="00FB2173" w:rsidRPr="009A7184" w14:paraId="7CA13E1A" w14:textId="77777777" w:rsidTr="001F643F">
        <w:trPr>
          <w:cantSplit/>
        </w:trPr>
        <w:tc>
          <w:tcPr>
            <w:tcW w:w="2044" w:type="dxa"/>
            <w:shd w:val="clear" w:color="auto" w:fill="auto"/>
          </w:tcPr>
          <w:p w14:paraId="47AEBE8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5D08C40" w14:textId="77777777" w:rsidR="00FB2173" w:rsidRPr="009A7184" w:rsidRDefault="00FB2173" w:rsidP="00FB2173">
            <w:pPr>
              <w:pStyle w:val="ENoteTableText"/>
              <w:rPr>
                <w:szCs w:val="16"/>
              </w:rPr>
            </w:pPr>
            <w:r w:rsidRPr="009A7184">
              <w:rPr>
                <w:szCs w:val="16"/>
              </w:rPr>
              <w:t>am No 78, 2016</w:t>
            </w:r>
          </w:p>
        </w:tc>
      </w:tr>
      <w:tr w:rsidR="00FB2173" w:rsidRPr="009A7184" w14:paraId="53E9CC3D" w14:textId="77777777" w:rsidTr="001F643F">
        <w:trPr>
          <w:cantSplit/>
        </w:trPr>
        <w:tc>
          <w:tcPr>
            <w:tcW w:w="2044" w:type="dxa"/>
            <w:shd w:val="clear" w:color="auto" w:fill="auto"/>
          </w:tcPr>
          <w:p w14:paraId="50D856E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68A54F4"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C34CF57" w14:textId="77777777" w:rsidTr="001F643F">
        <w:trPr>
          <w:cantSplit/>
        </w:trPr>
        <w:tc>
          <w:tcPr>
            <w:tcW w:w="2044" w:type="dxa"/>
            <w:shd w:val="clear" w:color="auto" w:fill="auto"/>
          </w:tcPr>
          <w:p w14:paraId="4B4D1175" w14:textId="77777777" w:rsidR="00FB2173" w:rsidRPr="009A7184" w:rsidRDefault="00FB2173" w:rsidP="00FB2173">
            <w:pPr>
              <w:pStyle w:val="ENoteTableText"/>
              <w:tabs>
                <w:tab w:val="center" w:leader="dot" w:pos="2268"/>
              </w:tabs>
              <w:rPr>
                <w:szCs w:val="16"/>
              </w:rPr>
            </w:pPr>
            <w:r w:rsidRPr="009A7184">
              <w:rPr>
                <w:szCs w:val="16"/>
              </w:rPr>
              <w:t>8541.40.10</w:t>
            </w:r>
            <w:r w:rsidRPr="009A7184">
              <w:rPr>
                <w:szCs w:val="16"/>
              </w:rPr>
              <w:tab/>
            </w:r>
          </w:p>
        </w:tc>
        <w:tc>
          <w:tcPr>
            <w:tcW w:w="5044" w:type="dxa"/>
            <w:shd w:val="clear" w:color="auto" w:fill="auto"/>
          </w:tcPr>
          <w:p w14:paraId="66A3926A" w14:textId="77777777" w:rsidR="00FB2173" w:rsidRPr="009A7184" w:rsidRDefault="00FB2173" w:rsidP="00FB2173">
            <w:pPr>
              <w:pStyle w:val="ENoteTableText"/>
              <w:rPr>
                <w:szCs w:val="16"/>
              </w:rPr>
            </w:pPr>
            <w:r w:rsidRPr="009A7184">
              <w:rPr>
                <w:szCs w:val="16"/>
              </w:rPr>
              <w:t>am. No. 192, 1997</w:t>
            </w:r>
          </w:p>
        </w:tc>
      </w:tr>
      <w:tr w:rsidR="00FB2173" w:rsidRPr="009A7184" w14:paraId="214B3BAC" w14:textId="77777777" w:rsidTr="001F643F">
        <w:trPr>
          <w:cantSplit/>
        </w:trPr>
        <w:tc>
          <w:tcPr>
            <w:tcW w:w="2044" w:type="dxa"/>
            <w:shd w:val="clear" w:color="auto" w:fill="auto"/>
          </w:tcPr>
          <w:p w14:paraId="0103067D" w14:textId="77777777" w:rsidR="00FB2173" w:rsidRPr="009A7184" w:rsidRDefault="00FB2173" w:rsidP="00FB2173">
            <w:pPr>
              <w:pStyle w:val="ENoteTableText"/>
              <w:rPr>
                <w:szCs w:val="16"/>
              </w:rPr>
            </w:pPr>
          </w:p>
        </w:tc>
        <w:tc>
          <w:tcPr>
            <w:tcW w:w="5044" w:type="dxa"/>
            <w:shd w:val="clear" w:color="auto" w:fill="auto"/>
          </w:tcPr>
          <w:p w14:paraId="6C1CA0A1" w14:textId="77777777" w:rsidR="00FB2173" w:rsidRPr="009A7184" w:rsidRDefault="00FB2173" w:rsidP="00FB2173">
            <w:pPr>
              <w:pStyle w:val="ENoteTableText"/>
              <w:rPr>
                <w:szCs w:val="16"/>
              </w:rPr>
            </w:pPr>
            <w:r w:rsidRPr="009A7184">
              <w:rPr>
                <w:szCs w:val="16"/>
              </w:rPr>
              <w:t>rep. No. 124, 1999</w:t>
            </w:r>
          </w:p>
        </w:tc>
      </w:tr>
      <w:tr w:rsidR="00FB2173" w:rsidRPr="009A7184" w14:paraId="5E757CA2" w14:textId="77777777" w:rsidTr="001F643F">
        <w:trPr>
          <w:cantSplit/>
        </w:trPr>
        <w:tc>
          <w:tcPr>
            <w:tcW w:w="2044" w:type="dxa"/>
            <w:shd w:val="clear" w:color="auto" w:fill="auto"/>
          </w:tcPr>
          <w:p w14:paraId="5E3D0C2D" w14:textId="77777777" w:rsidR="00FB2173" w:rsidRPr="009A7184" w:rsidRDefault="00FB2173" w:rsidP="00FB2173">
            <w:pPr>
              <w:pStyle w:val="ENoteTableText"/>
              <w:tabs>
                <w:tab w:val="center" w:leader="dot" w:pos="2268"/>
              </w:tabs>
              <w:rPr>
                <w:szCs w:val="16"/>
              </w:rPr>
            </w:pPr>
            <w:r w:rsidRPr="009A7184">
              <w:rPr>
                <w:szCs w:val="16"/>
              </w:rPr>
              <w:t>8541.40.90</w:t>
            </w:r>
            <w:r w:rsidRPr="009A7184">
              <w:rPr>
                <w:szCs w:val="16"/>
              </w:rPr>
              <w:tab/>
            </w:r>
          </w:p>
        </w:tc>
        <w:tc>
          <w:tcPr>
            <w:tcW w:w="5044" w:type="dxa"/>
            <w:shd w:val="clear" w:color="auto" w:fill="auto"/>
          </w:tcPr>
          <w:p w14:paraId="6708FA41" w14:textId="77777777" w:rsidR="00FB2173" w:rsidRPr="009A7184" w:rsidRDefault="00FB2173" w:rsidP="00FB2173">
            <w:pPr>
              <w:pStyle w:val="ENoteTableText"/>
              <w:rPr>
                <w:szCs w:val="16"/>
              </w:rPr>
            </w:pPr>
            <w:r w:rsidRPr="009A7184">
              <w:rPr>
                <w:szCs w:val="16"/>
              </w:rPr>
              <w:t>rep. No. 124, 1999</w:t>
            </w:r>
          </w:p>
        </w:tc>
      </w:tr>
      <w:tr w:rsidR="00FB2173" w:rsidRPr="009A7184" w14:paraId="0FC71EC7" w14:textId="77777777" w:rsidTr="001F643F">
        <w:trPr>
          <w:cantSplit/>
        </w:trPr>
        <w:tc>
          <w:tcPr>
            <w:tcW w:w="2044" w:type="dxa"/>
            <w:shd w:val="clear" w:color="auto" w:fill="auto"/>
          </w:tcPr>
          <w:p w14:paraId="5C3B37B4" w14:textId="77777777" w:rsidR="00FB2173" w:rsidRPr="009A7184" w:rsidRDefault="00FB2173" w:rsidP="00FB2173">
            <w:pPr>
              <w:pStyle w:val="ENoteTableText"/>
              <w:tabs>
                <w:tab w:val="center" w:leader="dot" w:pos="2268"/>
              </w:tabs>
              <w:rPr>
                <w:szCs w:val="16"/>
              </w:rPr>
            </w:pPr>
            <w:r>
              <w:rPr>
                <w:szCs w:val="16"/>
              </w:rPr>
              <w:t>8541.41.00</w:t>
            </w:r>
            <w:r>
              <w:rPr>
                <w:szCs w:val="16"/>
              </w:rPr>
              <w:tab/>
            </w:r>
          </w:p>
        </w:tc>
        <w:tc>
          <w:tcPr>
            <w:tcW w:w="5044" w:type="dxa"/>
            <w:shd w:val="clear" w:color="auto" w:fill="auto"/>
          </w:tcPr>
          <w:p w14:paraId="66D4E0F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8FCBC1E" w14:textId="77777777" w:rsidTr="001F643F">
        <w:trPr>
          <w:cantSplit/>
        </w:trPr>
        <w:tc>
          <w:tcPr>
            <w:tcW w:w="2044" w:type="dxa"/>
            <w:shd w:val="clear" w:color="auto" w:fill="auto"/>
          </w:tcPr>
          <w:p w14:paraId="64F470DD" w14:textId="77777777" w:rsidR="00FB2173" w:rsidRDefault="00FB2173" w:rsidP="00FB2173">
            <w:pPr>
              <w:pStyle w:val="ENoteTableText"/>
              <w:tabs>
                <w:tab w:val="center" w:leader="dot" w:pos="2268"/>
              </w:tabs>
              <w:rPr>
                <w:szCs w:val="16"/>
              </w:rPr>
            </w:pPr>
            <w:r>
              <w:rPr>
                <w:szCs w:val="16"/>
              </w:rPr>
              <w:t>8541.42.00</w:t>
            </w:r>
            <w:r>
              <w:rPr>
                <w:szCs w:val="16"/>
              </w:rPr>
              <w:tab/>
            </w:r>
          </w:p>
        </w:tc>
        <w:tc>
          <w:tcPr>
            <w:tcW w:w="5044" w:type="dxa"/>
            <w:shd w:val="clear" w:color="auto" w:fill="auto"/>
          </w:tcPr>
          <w:p w14:paraId="109AAD7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2D82C05" w14:textId="77777777" w:rsidTr="001F643F">
        <w:trPr>
          <w:cantSplit/>
        </w:trPr>
        <w:tc>
          <w:tcPr>
            <w:tcW w:w="2044" w:type="dxa"/>
            <w:shd w:val="clear" w:color="auto" w:fill="auto"/>
          </w:tcPr>
          <w:p w14:paraId="32C98C3D" w14:textId="77777777" w:rsidR="00FB2173" w:rsidRDefault="00FB2173" w:rsidP="00FB2173">
            <w:pPr>
              <w:pStyle w:val="ENoteTableText"/>
              <w:tabs>
                <w:tab w:val="center" w:leader="dot" w:pos="2268"/>
              </w:tabs>
              <w:rPr>
                <w:szCs w:val="16"/>
              </w:rPr>
            </w:pPr>
            <w:r>
              <w:rPr>
                <w:szCs w:val="16"/>
              </w:rPr>
              <w:t>8541.43.00</w:t>
            </w:r>
            <w:r>
              <w:rPr>
                <w:szCs w:val="16"/>
              </w:rPr>
              <w:tab/>
            </w:r>
          </w:p>
        </w:tc>
        <w:tc>
          <w:tcPr>
            <w:tcW w:w="5044" w:type="dxa"/>
            <w:shd w:val="clear" w:color="auto" w:fill="auto"/>
          </w:tcPr>
          <w:p w14:paraId="7915C29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E67A15A" w14:textId="77777777" w:rsidTr="001F643F">
        <w:trPr>
          <w:cantSplit/>
        </w:trPr>
        <w:tc>
          <w:tcPr>
            <w:tcW w:w="2044" w:type="dxa"/>
            <w:shd w:val="clear" w:color="auto" w:fill="auto"/>
          </w:tcPr>
          <w:p w14:paraId="4A1DA923" w14:textId="77777777" w:rsidR="00FB2173" w:rsidRDefault="00FB2173" w:rsidP="00FB2173">
            <w:pPr>
              <w:pStyle w:val="ENoteTableText"/>
              <w:tabs>
                <w:tab w:val="center" w:leader="dot" w:pos="2268"/>
              </w:tabs>
              <w:rPr>
                <w:szCs w:val="16"/>
              </w:rPr>
            </w:pPr>
            <w:r>
              <w:rPr>
                <w:szCs w:val="16"/>
              </w:rPr>
              <w:t>8541.49.00</w:t>
            </w:r>
            <w:r>
              <w:rPr>
                <w:szCs w:val="16"/>
              </w:rPr>
              <w:tab/>
            </w:r>
          </w:p>
        </w:tc>
        <w:tc>
          <w:tcPr>
            <w:tcW w:w="5044" w:type="dxa"/>
            <w:shd w:val="clear" w:color="auto" w:fill="auto"/>
          </w:tcPr>
          <w:p w14:paraId="6EEE7E1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AF93F1B" w14:textId="77777777" w:rsidTr="001F643F">
        <w:trPr>
          <w:cantSplit/>
        </w:trPr>
        <w:tc>
          <w:tcPr>
            <w:tcW w:w="2044" w:type="dxa"/>
            <w:shd w:val="clear" w:color="auto" w:fill="auto"/>
          </w:tcPr>
          <w:p w14:paraId="78A5DCAC" w14:textId="77777777" w:rsidR="00FB2173" w:rsidRDefault="00FB2173" w:rsidP="00FB2173">
            <w:pPr>
              <w:pStyle w:val="ENoteTableText"/>
              <w:tabs>
                <w:tab w:val="center" w:leader="dot" w:pos="2268"/>
              </w:tabs>
              <w:rPr>
                <w:szCs w:val="16"/>
              </w:rPr>
            </w:pPr>
            <w:r>
              <w:rPr>
                <w:szCs w:val="16"/>
              </w:rPr>
              <w:t>8541.5</w:t>
            </w:r>
            <w:r>
              <w:rPr>
                <w:szCs w:val="16"/>
              </w:rPr>
              <w:tab/>
            </w:r>
          </w:p>
        </w:tc>
        <w:tc>
          <w:tcPr>
            <w:tcW w:w="5044" w:type="dxa"/>
            <w:shd w:val="clear" w:color="auto" w:fill="auto"/>
          </w:tcPr>
          <w:p w14:paraId="0E0FB0A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713496C" w14:textId="77777777" w:rsidTr="001F643F">
        <w:trPr>
          <w:cantSplit/>
        </w:trPr>
        <w:tc>
          <w:tcPr>
            <w:tcW w:w="2044" w:type="dxa"/>
            <w:shd w:val="clear" w:color="auto" w:fill="auto"/>
          </w:tcPr>
          <w:p w14:paraId="16F69E04" w14:textId="77777777" w:rsidR="00FB2173" w:rsidRPr="009A7184" w:rsidRDefault="00FB2173" w:rsidP="00FB2173">
            <w:pPr>
              <w:pStyle w:val="ENoteTableText"/>
              <w:tabs>
                <w:tab w:val="center" w:leader="dot" w:pos="2268"/>
              </w:tabs>
              <w:rPr>
                <w:szCs w:val="16"/>
              </w:rPr>
            </w:pPr>
            <w:r>
              <w:rPr>
                <w:szCs w:val="16"/>
              </w:rPr>
              <w:t>8541.50.00</w:t>
            </w:r>
            <w:r>
              <w:rPr>
                <w:szCs w:val="16"/>
              </w:rPr>
              <w:tab/>
            </w:r>
          </w:p>
        </w:tc>
        <w:tc>
          <w:tcPr>
            <w:tcW w:w="5044" w:type="dxa"/>
            <w:shd w:val="clear" w:color="auto" w:fill="auto"/>
          </w:tcPr>
          <w:p w14:paraId="0E18C39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6B6E8EB" w14:textId="77777777" w:rsidTr="001F643F">
        <w:trPr>
          <w:cantSplit/>
        </w:trPr>
        <w:tc>
          <w:tcPr>
            <w:tcW w:w="2044" w:type="dxa"/>
            <w:shd w:val="clear" w:color="auto" w:fill="auto"/>
          </w:tcPr>
          <w:p w14:paraId="69F49377" w14:textId="77777777" w:rsidR="00FB2173" w:rsidRDefault="00FB2173" w:rsidP="00FB2173">
            <w:pPr>
              <w:pStyle w:val="ENoteTableText"/>
              <w:tabs>
                <w:tab w:val="center" w:leader="dot" w:pos="2268"/>
              </w:tabs>
              <w:rPr>
                <w:szCs w:val="16"/>
              </w:rPr>
            </w:pPr>
            <w:r>
              <w:rPr>
                <w:szCs w:val="16"/>
              </w:rPr>
              <w:t>8541.51.00</w:t>
            </w:r>
            <w:r>
              <w:rPr>
                <w:szCs w:val="16"/>
              </w:rPr>
              <w:tab/>
            </w:r>
          </w:p>
        </w:tc>
        <w:tc>
          <w:tcPr>
            <w:tcW w:w="5044" w:type="dxa"/>
            <w:shd w:val="clear" w:color="auto" w:fill="auto"/>
          </w:tcPr>
          <w:p w14:paraId="66CA374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DC641DC" w14:textId="77777777" w:rsidTr="001F643F">
        <w:trPr>
          <w:cantSplit/>
        </w:trPr>
        <w:tc>
          <w:tcPr>
            <w:tcW w:w="2044" w:type="dxa"/>
            <w:shd w:val="clear" w:color="auto" w:fill="auto"/>
          </w:tcPr>
          <w:p w14:paraId="62126892" w14:textId="77777777" w:rsidR="00FB2173" w:rsidRDefault="00FB2173" w:rsidP="00FB2173">
            <w:pPr>
              <w:pStyle w:val="ENoteTableText"/>
              <w:tabs>
                <w:tab w:val="center" w:leader="dot" w:pos="2268"/>
              </w:tabs>
              <w:rPr>
                <w:szCs w:val="16"/>
              </w:rPr>
            </w:pPr>
            <w:r>
              <w:rPr>
                <w:szCs w:val="16"/>
              </w:rPr>
              <w:t>8541.59.00</w:t>
            </w:r>
            <w:r>
              <w:rPr>
                <w:szCs w:val="16"/>
              </w:rPr>
              <w:tab/>
            </w:r>
          </w:p>
        </w:tc>
        <w:tc>
          <w:tcPr>
            <w:tcW w:w="5044" w:type="dxa"/>
            <w:shd w:val="clear" w:color="auto" w:fill="auto"/>
          </w:tcPr>
          <w:p w14:paraId="774283C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009B99" w14:textId="77777777" w:rsidTr="001F643F">
        <w:trPr>
          <w:cantSplit/>
        </w:trPr>
        <w:tc>
          <w:tcPr>
            <w:tcW w:w="2044" w:type="dxa"/>
            <w:shd w:val="clear" w:color="auto" w:fill="auto"/>
          </w:tcPr>
          <w:p w14:paraId="49D9635F" w14:textId="77777777" w:rsidR="00FB2173" w:rsidRPr="009A7184" w:rsidRDefault="00FB2173" w:rsidP="00FB2173">
            <w:pPr>
              <w:pStyle w:val="ENoteTableText"/>
              <w:tabs>
                <w:tab w:val="center" w:leader="dot" w:pos="2268"/>
              </w:tabs>
              <w:rPr>
                <w:szCs w:val="16"/>
              </w:rPr>
            </w:pPr>
            <w:r w:rsidRPr="009A7184">
              <w:rPr>
                <w:szCs w:val="16"/>
              </w:rPr>
              <w:t>8541.60.00</w:t>
            </w:r>
            <w:r w:rsidRPr="009A7184">
              <w:rPr>
                <w:szCs w:val="16"/>
              </w:rPr>
              <w:tab/>
            </w:r>
          </w:p>
        </w:tc>
        <w:tc>
          <w:tcPr>
            <w:tcW w:w="5044" w:type="dxa"/>
            <w:shd w:val="clear" w:color="auto" w:fill="auto"/>
          </w:tcPr>
          <w:p w14:paraId="33C6142C"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7D0F9C1" w14:textId="77777777" w:rsidTr="001F643F">
        <w:trPr>
          <w:cantSplit/>
        </w:trPr>
        <w:tc>
          <w:tcPr>
            <w:tcW w:w="2044" w:type="dxa"/>
            <w:shd w:val="clear" w:color="auto" w:fill="auto"/>
          </w:tcPr>
          <w:p w14:paraId="1F5E1E97" w14:textId="77777777" w:rsidR="00FB2173" w:rsidRPr="009A7184" w:rsidRDefault="00FB2173" w:rsidP="00FB2173">
            <w:pPr>
              <w:pStyle w:val="ENoteTableText"/>
              <w:tabs>
                <w:tab w:val="center" w:leader="dot" w:pos="2268"/>
              </w:tabs>
              <w:rPr>
                <w:szCs w:val="16"/>
              </w:rPr>
            </w:pPr>
            <w:r w:rsidRPr="009A7184">
              <w:rPr>
                <w:szCs w:val="16"/>
              </w:rPr>
              <w:t>8541.90.00</w:t>
            </w:r>
            <w:r w:rsidRPr="009A7184">
              <w:rPr>
                <w:szCs w:val="16"/>
              </w:rPr>
              <w:tab/>
            </w:r>
          </w:p>
        </w:tc>
        <w:tc>
          <w:tcPr>
            <w:tcW w:w="5044" w:type="dxa"/>
            <w:shd w:val="clear" w:color="auto" w:fill="auto"/>
          </w:tcPr>
          <w:p w14:paraId="78C850CE"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596D5792" w14:textId="77777777" w:rsidTr="001F643F">
        <w:trPr>
          <w:cantSplit/>
        </w:trPr>
        <w:tc>
          <w:tcPr>
            <w:tcW w:w="2044" w:type="dxa"/>
            <w:shd w:val="clear" w:color="auto" w:fill="auto"/>
          </w:tcPr>
          <w:p w14:paraId="670A31F5" w14:textId="77777777" w:rsidR="00FB2173" w:rsidRPr="009A7184" w:rsidRDefault="00FB2173" w:rsidP="00FB2173">
            <w:pPr>
              <w:pStyle w:val="ENoteTableText"/>
              <w:rPr>
                <w:szCs w:val="16"/>
              </w:rPr>
            </w:pPr>
            <w:r w:rsidRPr="009A7184">
              <w:rPr>
                <w:b/>
                <w:szCs w:val="16"/>
              </w:rPr>
              <w:t>8542</w:t>
            </w:r>
          </w:p>
        </w:tc>
        <w:tc>
          <w:tcPr>
            <w:tcW w:w="5044" w:type="dxa"/>
            <w:shd w:val="clear" w:color="auto" w:fill="auto"/>
          </w:tcPr>
          <w:p w14:paraId="0D2B83D6" w14:textId="77777777" w:rsidR="00FB2173" w:rsidRPr="009A7184" w:rsidRDefault="00FB2173" w:rsidP="00FB2173">
            <w:pPr>
              <w:pStyle w:val="ENoteTableText"/>
              <w:rPr>
                <w:szCs w:val="16"/>
              </w:rPr>
            </w:pPr>
          </w:p>
        </w:tc>
      </w:tr>
      <w:tr w:rsidR="00FB2173" w:rsidRPr="009A7184" w14:paraId="5B085C1F" w14:textId="77777777" w:rsidTr="001F643F">
        <w:trPr>
          <w:cantSplit/>
        </w:trPr>
        <w:tc>
          <w:tcPr>
            <w:tcW w:w="2044" w:type="dxa"/>
            <w:shd w:val="clear" w:color="auto" w:fill="auto"/>
          </w:tcPr>
          <w:p w14:paraId="52C56A08" w14:textId="77777777" w:rsidR="00FB2173" w:rsidRPr="009A7184" w:rsidRDefault="00FB2173" w:rsidP="00FB2173">
            <w:pPr>
              <w:pStyle w:val="ENoteTableText"/>
              <w:tabs>
                <w:tab w:val="center" w:leader="dot" w:pos="2268"/>
              </w:tabs>
              <w:rPr>
                <w:szCs w:val="16"/>
              </w:rPr>
            </w:pPr>
            <w:r w:rsidRPr="009A7184">
              <w:rPr>
                <w:szCs w:val="16"/>
              </w:rPr>
              <w:t>8542</w:t>
            </w:r>
            <w:r w:rsidRPr="009A7184">
              <w:rPr>
                <w:szCs w:val="16"/>
              </w:rPr>
              <w:tab/>
            </w:r>
          </w:p>
        </w:tc>
        <w:tc>
          <w:tcPr>
            <w:tcW w:w="5044" w:type="dxa"/>
            <w:shd w:val="clear" w:color="auto" w:fill="auto"/>
          </w:tcPr>
          <w:p w14:paraId="7A81A79E" w14:textId="77777777" w:rsidR="00FB2173" w:rsidRPr="009A7184" w:rsidRDefault="00FB2173" w:rsidP="00FB2173">
            <w:pPr>
              <w:pStyle w:val="ENoteTableText"/>
              <w:rPr>
                <w:szCs w:val="16"/>
              </w:rPr>
            </w:pPr>
            <w:r w:rsidRPr="009A7184">
              <w:rPr>
                <w:szCs w:val="16"/>
              </w:rPr>
              <w:t>rs. No. 118, 2006</w:t>
            </w:r>
          </w:p>
        </w:tc>
      </w:tr>
      <w:tr w:rsidR="00FB2173" w:rsidRPr="009A7184" w14:paraId="590CD3EB" w14:textId="77777777" w:rsidTr="001F643F">
        <w:trPr>
          <w:cantSplit/>
        </w:trPr>
        <w:tc>
          <w:tcPr>
            <w:tcW w:w="2044" w:type="dxa"/>
            <w:shd w:val="clear" w:color="auto" w:fill="auto"/>
          </w:tcPr>
          <w:p w14:paraId="6AC2F7B0" w14:textId="77777777" w:rsidR="00FB2173" w:rsidRPr="009A7184" w:rsidRDefault="00FB2173" w:rsidP="00FB2173">
            <w:pPr>
              <w:pStyle w:val="ENoteTableText"/>
              <w:tabs>
                <w:tab w:val="center" w:leader="dot" w:pos="2268"/>
              </w:tabs>
              <w:rPr>
                <w:szCs w:val="16"/>
              </w:rPr>
            </w:pPr>
            <w:r w:rsidRPr="009A7184">
              <w:rPr>
                <w:szCs w:val="16"/>
              </w:rPr>
              <w:t>8542.1</w:t>
            </w:r>
            <w:r w:rsidRPr="009A7184">
              <w:rPr>
                <w:szCs w:val="16"/>
              </w:rPr>
              <w:tab/>
            </w:r>
          </w:p>
        </w:tc>
        <w:tc>
          <w:tcPr>
            <w:tcW w:w="5044" w:type="dxa"/>
            <w:shd w:val="clear" w:color="auto" w:fill="auto"/>
          </w:tcPr>
          <w:p w14:paraId="54A50064" w14:textId="77777777" w:rsidR="00FB2173" w:rsidRPr="009A7184" w:rsidRDefault="00FB2173" w:rsidP="00FB2173">
            <w:pPr>
              <w:pStyle w:val="ENoteTableText"/>
              <w:rPr>
                <w:szCs w:val="16"/>
              </w:rPr>
            </w:pPr>
            <w:r w:rsidRPr="009A7184">
              <w:rPr>
                <w:szCs w:val="16"/>
              </w:rPr>
              <w:t>rep. No. 120, 2001</w:t>
            </w:r>
          </w:p>
        </w:tc>
      </w:tr>
      <w:tr w:rsidR="00FB2173" w:rsidRPr="009A7184" w14:paraId="413E9C5B" w14:textId="77777777" w:rsidTr="001F643F">
        <w:trPr>
          <w:cantSplit/>
        </w:trPr>
        <w:tc>
          <w:tcPr>
            <w:tcW w:w="2044" w:type="dxa"/>
            <w:shd w:val="clear" w:color="auto" w:fill="auto"/>
          </w:tcPr>
          <w:p w14:paraId="5C2AC52C" w14:textId="77777777" w:rsidR="00FB2173" w:rsidRPr="009A7184" w:rsidRDefault="00FB2173" w:rsidP="00FB2173">
            <w:pPr>
              <w:pStyle w:val="ENoteTableText"/>
              <w:tabs>
                <w:tab w:val="center" w:leader="dot" w:pos="2268"/>
              </w:tabs>
              <w:rPr>
                <w:szCs w:val="16"/>
              </w:rPr>
            </w:pPr>
            <w:r w:rsidRPr="009A7184">
              <w:rPr>
                <w:szCs w:val="16"/>
              </w:rPr>
              <w:t>8542.10.00</w:t>
            </w:r>
            <w:r w:rsidRPr="009A7184">
              <w:rPr>
                <w:szCs w:val="16"/>
              </w:rPr>
              <w:tab/>
            </w:r>
          </w:p>
        </w:tc>
        <w:tc>
          <w:tcPr>
            <w:tcW w:w="5044" w:type="dxa"/>
            <w:shd w:val="clear" w:color="auto" w:fill="auto"/>
          </w:tcPr>
          <w:p w14:paraId="6FDB0AEA" w14:textId="77777777" w:rsidR="00FB2173" w:rsidRPr="009A7184" w:rsidRDefault="00FB2173" w:rsidP="00FB2173">
            <w:pPr>
              <w:pStyle w:val="ENoteTableText"/>
              <w:rPr>
                <w:szCs w:val="16"/>
              </w:rPr>
            </w:pPr>
            <w:r w:rsidRPr="009A7184">
              <w:rPr>
                <w:szCs w:val="16"/>
              </w:rPr>
              <w:t>ad. No. 120, 2001</w:t>
            </w:r>
          </w:p>
        </w:tc>
      </w:tr>
      <w:tr w:rsidR="00FB2173" w:rsidRPr="009A7184" w14:paraId="448C3198" w14:textId="77777777" w:rsidTr="001F643F">
        <w:trPr>
          <w:cantSplit/>
        </w:trPr>
        <w:tc>
          <w:tcPr>
            <w:tcW w:w="2044" w:type="dxa"/>
            <w:shd w:val="clear" w:color="auto" w:fill="auto"/>
          </w:tcPr>
          <w:p w14:paraId="1A0137E3" w14:textId="77777777" w:rsidR="00FB2173" w:rsidRPr="009A7184" w:rsidRDefault="00FB2173" w:rsidP="00FB2173">
            <w:pPr>
              <w:pStyle w:val="ENoteTableText"/>
              <w:rPr>
                <w:szCs w:val="16"/>
              </w:rPr>
            </w:pPr>
          </w:p>
        </w:tc>
        <w:tc>
          <w:tcPr>
            <w:tcW w:w="5044" w:type="dxa"/>
            <w:shd w:val="clear" w:color="auto" w:fill="auto"/>
          </w:tcPr>
          <w:p w14:paraId="3BC9B75D" w14:textId="77777777" w:rsidR="00FB2173" w:rsidRPr="009A7184" w:rsidRDefault="00FB2173" w:rsidP="00FB2173">
            <w:pPr>
              <w:pStyle w:val="ENoteTableText"/>
              <w:rPr>
                <w:szCs w:val="16"/>
              </w:rPr>
            </w:pPr>
            <w:r w:rsidRPr="009A7184">
              <w:rPr>
                <w:szCs w:val="16"/>
              </w:rPr>
              <w:t>rep. No. 118, 2006</w:t>
            </w:r>
          </w:p>
        </w:tc>
      </w:tr>
      <w:tr w:rsidR="00FB2173" w:rsidRPr="009A7184" w14:paraId="0CAFFF3A" w14:textId="77777777" w:rsidTr="001F643F">
        <w:trPr>
          <w:cantSplit/>
        </w:trPr>
        <w:tc>
          <w:tcPr>
            <w:tcW w:w="2044" w:type="dxa"/>
            <w:shd w:val="clear" w:color="auto" w:fill="auto"/>
          </w:tcPr>
          <w:p w14:paraId="515760A5" w14:textId="77777777" w:rsidR="00FB2173" w:rsidRPr="009A7184" w:rsidRDefault="00FB2173" w:rsidP="00FB2173">
            <w:pPr>
              <w:pStyle w:val="ENoteTableText"/>
              <w:tabs>
                <w:tab w:val="center" w:leader="dot" w:pos="2268"/>
              </w:tabs>
              <w:rPr>
                <w:szCs w:val="16"/>
              </w:rPr>
            </w:pPr>
            <w:r w:rsidRPr="009A7184">
              <w:rPr>
                <w:szCs w:val="16"/>
              </w:rPr>
              <w:t>8542.12.00</w:t>
            </w:r>
            <w:r w:rsidRPr="009A7184">
              <w:rPr>
                <w:szCs w:val="16"/>
              </w:rPr>
              <w:tab/>
            </w:r>
          </w:p>
        </w:tc>
        <w:tc>
          <w:tcPr>
            <w:tcW w:w="5044" w:type="dxa"/>
            <w:shd w:val="clear" w:color="auto" w:fill="auto"/>
          </w:tcPr>
          <w:p w14:paraId="20237E46" w14:textId="77777777" w:rsidR="00FB2173" w:rsidRPr="009A7184" w:rsidRDefault="00FB2173" w:rsidP="00FB2173">
            <w:pPr>
              <w:pStyle w:val="ENoteTableText"/>
              <w:rPr>
                <w:szCs w:val="16"/>
              </w:rPr>
            </w:pPr>
            <w:r w:rsidRPr="009A7184">
              <w:rPr>
                <w:szCs w:val="16"/>
              </w:rPr>
              <w:t>am. No. 32, 1997</w:t>
            </w:r>
          </w:p>
        </w:tc>
      </w:tr>
      <w:tr w:rsidR="00FB2173" w:rsidRPr="009A7184" w14:paraId="5DD114A3" w14:textId="77777777" w:rsidTr="001F643F">
        <w:trPr>
          <w:cantSplit/>
        </w:trPr>
        <w:tc>
          <w:tcPr>
            <w:tcW w:w="2044" w:type="dxa"/>
            <w:shd w:val="clear" w:color="auto" w:fill="auto"/>
          </w:tcPr>
          <w:p w14:paraId="56DF0599" w14:textId="77777777" w:rsidR="00FB2173" w:rsidRPr="009A7184" w:rsidRDefault="00FB2173" w:rsidP="00FB2173">
            <w:pPr>
              <w:pStyle w:val="ENoteTableText"/>
              <w:rPr>
                <w:szCs w:val="16"/>
              </w:rPr>
            </w:pPr>
          </w:p>
        </w:tc>
        <w:tc>
          <w:tcPr>
            <w:tcW w:w="5044" w:type="dxa"/>
            <w:shd w:val="clear" w:color="auto" w:fill="auto"/>
          </w:tcPr>
          <w:p w14:paraId="44E69AE5" w14:textId="77777777" w:rsidR="00FB2173" w:rsidRPr="009A7184" w:rsidRDefault="00FB2173" w:rsidP="00FB2173">
            <w:pPr>
              <w:pStyle w:val="ENoteTableText"/>
              <w:rPr>
                <w:szCs w:val="16"/>
              </w:rPr>
            </w:pPr>
            <w:r w:rsidRPr="009A7184">
              <w:rPr>
                <w:szCs w:val="16"/>
              </w:rPr>
              <w:t>rep. No. 120, 2001</w:t>
            </w:r>
          </w:p>
        </w:tc>
      </w:tr>
      <w:tr w:rsidR="00FB2173" w:rsidRPr="009A7184" w14:paraId="6625F60B" w14:textId="77777777" w:rsidTr="001F643F">
        <w:trPr>
          <w:cantSplit/>
        </w:trPr>
        <w:tc>
          <w:tcPr>
            <w:tcW w:w="2044" w:type="dxa"/>
            <w:shd w:val="clear" w:color="auto" w:fill="auto"/>
          </w:tcPr>
          <w:p w14:paraId="39119C10" w14:textId="77777777" w:rsidR="00FB2173" w:rsidRPr="009A7184" w:rsidRDefault="00FB2173" w:rsidP="00FB2173">
            <w:pPr>
              <w:pStyle w:val="ENoteTableText"/>
              <w:tabs>
                <w:tab w:val="center" w:leader="dot" w:pos="2268"/>
              </w:tabs>
              <w:rPr>
                <w:szCs w:val="16"/>
              </w:rPr>
            </w:pPr>
            <w:r w:rsidRPr="009A7184">
              <w:rPr>
                <w:szCs w:val="16"/>
              </w:rPr>
              <w:t>8542.13.00</w:t>
            </w:r>
            <w:r w:rsidRPr="009A7184">
              <w:rPr>
                <w:szCs w:val="16"/>
              </w:rPr>
              <w:tab/>
            </w:r>
          </w:p>
        </w:tc>
        <w:tc>
          <w:tcPr>
            <w:tcW w:w="5044" w:type="dxa"/>
            <w:shd w:val="clear" w:color="auto" w:fill="auto"/>
          </w:tcPr>
          <w:p w14:paraId="739CEC66" w14:textId="77777777" w:rsidR="00FB2173" w:rsidRPr="009A7184" w:rsidRDefault="00FB2173" w:rsidP="00FB2173">
            <w:pPr>
              <w:pStyle w:val="ENoteTableText"/>
              <w:rPr>
                <w:szCs w:val="16"/>
              </w:rPr>
            </w:pPr>
            <w:r w:rsidRPr="009A7184">
              <w:rPr>
                <w:szCs w:val="16"/>
              </w:rPr>
              <w:t>rep. No. 120, 2001</w:t>
            </w:r>
          </w:p>
        </w:tc>
      </w:tr>
      <w:tr w:rsidR="00FB2173" w:rsidRPr="009A7184" w14:paraId="58E94CBA" w14:textId="77777777" w:rsidTr="001F643F">
        <w:trPr>
          <w:cantSplit/>
        </w:trPr>
        <w:tc>
          <w:tcPr>
            <w:tcW w:w="2044" w:type="dxa"/>
            <w:shd w:val="clear" w:color="auto" w:fill="auto"/>
          </w:tcPr>
          <w:p w14:paraId="595D00E6" w14:textId="77777777" w:rsidR="00FB2173" w:rsidRPr="009A7184" w:rsidRDefault="00FB2173" w:rsidP="00FB2173">
            <w:pPr>
              <w:pStyle w:val="ENoteTableText"/>
              <w:tabs>
                <w:tab w:val="center" w:leader="dot" w:pos="2268"/>
              </w:tabs>
              <w:rPr>
                <w:szCs w:val="16"/>
              </w:rPr>
            </w:pPr>
            <w:r w:rsidRPr="009A7184">
              <w:rPr>
                <w:szCs w:val="16"/>
              </w:rPr>
              <w:t>8542.14.00</w:t>
            </w:r>
            <w:r w:rsidRPr="009A7184">
              <w:rPr>
                <w:szCs w:val="16"/>
              </w:rPr>
              <w:tab/>
            </w:r>
          </w:p>
        </w:tc>
        <w:tc>
          <w:tcPr>
            <w:tcW w:w="5044" w:type="dxa"/>
            <w:shd w:val="clear" w:color="auto" w:fill="auto"/>
          </w:tcPr>
          <w:p w14:paraId="5FF86FE3" w14:textId="77777777" w:rsidR="00FB2173" w:rsidRPr="009A7184" w:rsidRDefault="00FB2173" w:rsidP="00FB2173">
            <w:pPr>
              <w:pStyle w:val="ENoteTableText"/>
              <w:rPr>
                <w:szCs w:val="16"/>
              </w:rPr>
            </w:pPr>
            <w:r w:rsidRPr="009A7184">
              <w:rPr>
                <w:szCs w:val="16"/>
              </w:rPr>
              <w:t>rep. No. 120, 2001</w:t>
            </w:r>
          </w:p>
        </w:tc>
      </w:tr>
      <w:tr w:rsidR="00FB2173" w:rsidRPr="009A7184" w14:paraId="43A4CC56" w14:textId="77777777" w:rsidTr="001F643F">
        <w:trPr>
          <w:cantSplit/>
        </w:trPr>
        <w:tc>
          <w:tcPr>
            <w:tcW w:w="2044" w:type="dxa"/>
            <w:shd w:val="clear" w:color="auto" w:fill="auto"/>
          </w:tcPr>
          <w:p w14:paraId="09315FAE" w14:textId="77777777" w:rsidR="00FB2173" w:rsidRPr="009A7184" w:rsidRDefault="00FB2173" w:rsidP="00FB2173">
            <w:pPr>
              <w:pStyle w:val="ENoteTableText"/>
              <w:tabs>
                <w:tab w:val="center" w:leader="dot" w:pos="2268"/>
              </w:tabs>
              <w:rPr>
                <w:szCs w:val="16"/>
              </w:rPr>
            </w:pPr>
            <w:r w:rsidRPr="009A7184">
              <w:rPr>
                <w:szCs w:val="16"/>
              </w:rPr>
              <w:t>8542.19.00</w:t>
            </w:r>
            <w:r w:rsidRPr="009A7184">
              <w:rPr>
                <w:szCs w:val="16"/>
              </w:rPr>
              <w:tab/>
            </w:r>
          </w:p>
        </w:tc>
        <w:tc>
          <w:tcPr>
            <w:tcW w:w="5044" w:type="dxa"/>
            <w:shd w:val="clear" w:color="auto" w:fill="auto"/>
          </w:tcPr>
          <w:p w14:paraId="46303D19" w14:textId="77777777" w:rsidR="00FB2173" w:rsidRPr="009A7184" w:rsidRDefault="00FB2173" w:rsidP="00FB2173">
            <w:pPr>
              <w:pStyle w:val="ENoteTableText"/>
              <w:rPr>
                <w:szCs w:val="16"/>
              </w:rPr>
            </w:pPr>
            <w:r w:rsidRPr="009A7184">
              <w:rPr>
                <w:szCs w:val="16"/>
              </w:rPr>
              <w:t>rep. No. 120, 2001</w:t>
            </w:r>
          </w:p>
        </w:tc>
      </w:tr>
      <w:tr w:rsidR="00FB2173" w:rsidRPr="009A7184" w14:paraId="0FD8F166" w14:textId="77777777" w:rsidTr="001F643F">
        <w:trPr>
          <w:cantSplit/>
        </w:trPr>
        <w:tc>
          <w:tcPr>
            <w:tcW w:w="2044" w:type="dxa"/>
            <w:shd w:val="clear" w:color="auto" w:fill="auto"/>
          </w:tcPr>
          <w:p w14:paraId="243FDA6F" w14:textId="77777777" w:rsidR="00FB2173" w:rsidRPr="009A7184" w:rsidRDefault="00FB2173" w:rsidP="00FB2173">
            <w:pPr>
              <w:pStyle w:val="ENoteTableText"/>
              <w:tabs>
                <w:tab w:val="center" w:leader="dot" w:pos="2268"/>
              </w:tabs>
              <w:rPr>
                <w:szCs w:val="16"/>
              </w:rPr>
            </w:pPr>
            <w:r w:rsidRPr="009A7184">
              <w:rPr>
                <w:szCs w:val="16"/>
              </w:rPr>
              <w:t>8542.2</w:t>
            </w:r>
            <w:r w:rsidRPr="009A7184">
              <w:rPr>
                <w:szCs w:val="16"/>
              </w:rPr>
              <w:tab/>
            </w:r>
          </w:p>
        </w:tc>
        <w:tc>
          <w:tcPr>
            <w:tcW w:w="5044" w:type="dxa"/>
            <w:shd w:val="clear" w:color="auto" w:fill="auto"/>
          </w:tcPr>
          <w:p w14:paraId="40AB89F9" w14:textId="77777777" w:rsidR="00FB2173" w:rsidRPr="009A7184" w:rsidRDefault="00FB2173" w:rsidP="00FB2173">
            <w:pPr>
              <w:pStyle w:val="ENoteTableText"/>
              <w:rPr>
                <w:szCs w:val="16"/>
              </w:rPr>
            </w:pPr>
            <w:r w:rsidRPr="009A7184">
              <w:rPr>
                <w:szCs w:val="16"/>
              </w:rPr>
              <w:t>ad. No. 120, 2001</w:t>
            </w:r>
          </w:p>
        </w:tc>
      </w:tr>
      <w:tr w:rsidR="00FB2173" w:rsidRPr="009A7184" w14:paraId="485A0DC3" w14:textId="77777777" w:rsidTr="001F643F">
        <w:trPr>
          <w:cantSplit/>
        </w:trPr>
        <w:tc>
          <w:tcPr>
            <w:tcW w:w="2044" w:type="dxa"/>
            <w:shd w:val="clear" w:color="auto" w:fill="auto"/>
          </w:tcPr>
          <w:p w14:paraId="10B184AA" w14:textId="77777777" w:rsidR="00FB2173" w:rsidRPr="009A7184" w:rsidRDefault="00FB2173" w:rsidP="00FB2173">
            <w:pPr>
              <w:pStyle w:val="ENoteTableText"/>
              <w:rPr>
                <w:szCs w:val="16"/>
              </w:rPr>
            </w:pPr>
          </w:p>
        </w:tc>
        <w:tc>
          <w:tcPr>
            <w:tcW w:w="5044" w:type="dxa"/>
            <w:shd w:val="clear" w:color="auto" w:fill="auto"/>
          </w:tcPr>
          <w:p w14:paraId="053B207D" w14:textId="77777777" w:rsidR="00FB2173" w:rsidRPr="009A7184" w:rsidRDefault="00FB2173" w:rsidP="00FB2173">
            <w:pPr>
              <w:pStyle w:val="ENoteTableText"/>
              <w:rPr>
                <w:szCs w:val="16"/>
              </w:rPr>
            </w:pPr>
            <w:r w:rsidRPr="009A7184">
              <w:rPr>
                <w:szCs w:val="16"/>
              </w:rPr>
              <w:t>rep. No. 118, 2006</w:t>
            </w:r>
          </w:p>
        </w:tc>
      </w:tr>
      <w:tr w:rsidR="00FB2173" w:rsidRPr="009A7184" w14:paraId="53312AFE" w14:textId="77777777" w:rsidTr="001F643F">
        <w:trPr>
          <w:cantSplit/>
        </w:trPr>
        <w:tc>
          <w:tcPr>
            <w:tcW w:w="2044" w:type="dxa"/>
            <w:shd w:val="clear" w:color="auto" w:fill="auto"/>
          </w:tcPr>
          <w:p w14:paraId="41CECE14" w14:textId="77777777" w:rsidR="00FB2173" w:rsidRPr="009A7184" w:rsidRDefault="00FB2173" w:rsidP="00FB2173">
            <w:pPr>
              <w:pStyle w:val="ENoteTableText"/>
              <w:tabs>
                <w:tab w:val="center" w:leader="dot" w:pos="2268"/>
              </w:tabs>
              <w:rPr>
                <w:szCs w:val="16"/>
              </w:rPr>
            </w:pPr>
            <w:r w:rsidRPr="009A7184">
              <w:rPr>
                <w:szCs w:val="16"/>
              </w:rPr>
              <w:t>8542.21.00</w:t>
            </w:r>
            <w:r w:rsidRPr="009A7184">
              <w:rPr>
                <w:szCs w:val="16"/>
              </w:rPr>
              <w:tab/>
            </w:r>
          </w:p>
        </w:tc>
        <w:tc>
          <w:tcPr>
            <w:tcW w:w="5044" w:type="dxa"/>
            <w:shd w:val="clear" w:color="auto" w:fill="auto"/>
          </w:tcPr>
          <w:p w14:paraId="35C49FBF" w14:textId="77777777" w:rsidR="00FB2173" w:rsidRPr="009A7184" w:rsidRDefault="00FB2173" w:rsidP="00FB2173">
            <w:pPr>
              <w:pStyle w:val="ENoteTableText"/>
              <w:rPr>
                <w:szCs w:val="16"/>
              </w:rPr>
            </w:pPr>
            <w:r w:rsidRPr="009A7184">
              <w:rPr>
                <w:szCs w:val="16"/>
              </w:rPr>
              <w:t>ad. No. 120, 2001</w:t>
            </w:r>
          </w:p>
        </w:tc>
      </w:tr>
      <w:tr w:rsidR="00FB2173" w:rsidRPr="009A7184" w14:paraId="526EAA19" w14:textId="77777777" w:rsidTr="001F643F">
        <w:trPr>
          <w:cantSplit/>
        </w:trPr>
        <w:tc>
          <w:tcPr>
            <w:tcW w:w="2044" w:type="dxa"/>
            <w:shd w:val="clear" w:color="auto" w:fill="auto"/>
          </w:tcPr>
          <w:p w14:paraId="204B2C7D" w14:textId="77777777" w:rsidR="00FB2173" w:rsidRPr="009A7184" w:rsidRDefault="00FB2173" w:rsidP="00FB2173">
            <w:pPr>
              <w:pStyle w:val="ENoteTableText"/>
              <w:rPr>
                <w:szCs w:val="16"/>
              </w:rPr>
            </w:pPr>
          </w:p>
        </w:tc>
        <w:tc>
          <w:tcPr>
            <w:tcW w:w="5044" w:type="dxa"/>
            <w:shd w:val="clear" w:color="auto" w:fill="auto"/>
          </w:tcPr>
          <w:p w14:paraId="7EF6858F" w14:textId="77777777" w:rsidR="00FB2173" w:rsidRPr="009A7184" w:rsidRDefault="00FB2173" w:rsidP="00FB2173">
            <w:pPr>
              <w:pStyle w:val="ENoteTableText"/>
              <w:rPr>
                <w:szCs w:val="16"/>
              </w:rPr>
            </w:pPr>
            <w:r w:rsidRPr="009A7184">
              <w:rPr>
                <w:szCs w:val="16"/>
              </w:rPr>
              <w:t>rep. No. 118, 2006</w:t>
            </w:r>
          </w:p>
        </w:tc>
      </w:tr>
      <w:tr w:rsidR="00FB2173" w:rsidRPr="009A7184" w14:paraId="169B3A52" w14:textId="77777777" w:rsidTr="001F643F">
        <w:trPr>
          <w:cantSplit/>
        </w:trPr>
        <w:tc>
          <w:tcPr>
            <w:tcW w:w="2044" w:type="dxa"/>
            <w:shd w:val="clear" w:color="auto" w:fill="auto"/>
          </w:tcPr>
          <w:p w14:paraId="7A805154" w14:textId="77777777" w:rsidR="00FB2173" w:rsidRPr="009A7184" w:rsidRDefault="00FB2173" w:rsidP="00FB2173">
            <w:pPr>
              <w:pStyle w:val="ENoteTableText"/>
              <w:tabs>
                <w:tab w:val="center" w:leader="dot" w:pos="2268"/>
              </w:tabs>
              <w:rPr>
                <w:szCs w:val="16"/>
              </w:rPr>
            </w:pPr>
            <w:r w:rsidRPr="009A7184">
              <w:rPr>
                <w:szCs w:val="16"/>
              </w:rPr>
              <w:t>8542.29.00</w:t>
            </w:r>
            <w:r w:rsidRPr="009A7184">
              <w:rPr>
                <w:szCs w:val="16"/>
              </w:rPr>
              <w:tab/>
            </w:r>
          </w:p>
        </w:tc>
        <w:tc>
          <w:tcPr>
            <w:tcW w:w="5044" w:type="dxa"/>
            <w:shd w:val="clear" w:color="auto" w:fill="auto"/>
          </w:tcPr>
          <w:p w14:paraId="27BCF1F6" w14:textId="77777777" w:rsidR="00FB2173" w:rsidRPr="009A7184" w:rsidRDefault="00FB2173" w:rsidP="00FB2173">
            <w:pPr>
              <w:pStyle w:val="ENoteTableText"/>
              <w:rPr>
                <w:szCs w:val="16"/>
              </w:rPr>
            </w:pPr>
            <w:r w:rsidRPr="009A7184">
              <w:rPr>
                <w:szCs w:val="16"/>
              </w:rPr>
              <w:t>ad. No. 120, 2001</w:t>
            </w:r>
          </w:p>
        </w:tc>
      </w:tr>
      <w:tr w:rsidR="00FB2173" w:rsidRPr="009A7184" w14:paraId="14D49DE0" w14:textId="77777777" w:rsidTr="001F643F">
        <w:trPr>
          <w:cantSplit/>
        </w:trPr>
        <w:tc>
          <w:tcPr>
            <w:tcW w:w="2044" w:type="dxa"/>
            <w:shd w:val="clear" w:color="auto" w:fill="auto"/>
          </w:tcPr>
          <w:p w14:paraId="5C1907FF" w14:textId="77777777" w:rsidR="00FB2173" w:rsidRPr="009A7184" w:rsidRDefault="00FB2173" w:rsidP="00FB2173">
            <w:pPr>
              <w:pStyle w:val="ENoteTableText"/>
              <w:rPr>
                <w:szCs w:val="16"/>
              </w:rPr>
            </w:pPr>
          </w:p>
        </w:tc>
        <w:tc>
          <w:tcPr>
            <w:tcW w:w="5044" w:type="dxa"/>
            <w:shd w:val="clear" w:color="auto" w:fill="auto"/>
          </w:tcPr>
          <w:p w14:paraId="4754A1EB" w14:textId="77777777" w:rsidR="00FB2173" w:rsidRPr="009A7184" w:rsidRDefault="00FB2173" w:rsidP="00FB2173">
            <w:pPr>
              <w:pStyle w:val="ENoteTableText"/>
              <w:rPr>
                <w:szCs w:val="16"/>
              </w:rPr>
            </w:pPr>
            <w:r w:rsidRPr="009A7184">
              <w:rPr>
                <w:szCs w:val="16"/>
              </w:rPr>
              <w:t>rep. No. 118, 2006</w:t>
            </w:r>
          </w:p>
        </w:tc>
      </w:tr>
      <w:tr w:rsidR="00FB2173" w:rsidRPr="009A7184" w14:paraId="3D3DAD09" w14:textId="77777777" w:rsidTr="001F643F">
        <w:trPr>
          <w:cantSplit/>
        </w:trPr>
        <w:tc>
          <w:tcPr>
            <w:tcW w:w="2044" w:type="dxa"/>
            <w:shd w:val="clear" w:color="auto" w:fill="auto"/>
          </w:tcPr>
          <w:p w14:paraId="3BB94443" w14:textId="77777777" w:rsidR="00FB2173" w:rsidRPr="009A7184" w:rsidRDefault="00FB2173" w:rsidP="00FB2173">
            <w:pPr>
              <w:pStyle w:val="ENoteTableText"/>
              <w:tabs>
                <w:tab w:val="center" w:leader="dot" w:pos="2268"/>
              </w:tabs>
              <w:rPr>
                <w:szCs w:val="16"/>
              </w:rPr>
            </w:pPr>
            <w:r w:rsidRPr="009A7184">
              <w:rPr>
                <w:szCs w:val="16"/>
              </w:rPr>
              <w:t>8542.3</w:t>
            </w:r>
            <w:r w:rsidRPr="009A7184">
              <w:rPr>
                <w:szCs w:val="16"/>
              </w:rPr>
              <w:tab/>
            </w:r>
          </w:p>
        </w:tc>
        <w:tc>
          <w:tcPr>
            <w:tcW w:w="5044" w:type="dxa"/>
            <w:shd w:val="clear" w:color="auto" w:fill="auto"/>
          </w:tcPr>
          <w:p w14:paraId="4D7C866C" w14:textId="77777777" w:rsidR="00FB2173" w:rsidRPr="009A7184" w:rsidRDefault="00FB2173" w:rsidP="00FB2173">
            <w:pPr>
              <w:pStyle w:val="ENoteTableText"/>
              <w:rPr>
                <w:szCs w:val="16"/>
              </w:rPr>
            </w:pPr>
            <w:r w:rsidRPr="009A7184">
              <w:rPr>
                <w:szCs w:val="16"/>
              </w:rPr>
              <w:t>ad. No. 118, 2006</w:t>
            </w:r>
          </w:p>
        </w:tc>
      </w:tr>
      <w:tr w:rsidR="00FB2173" w:rsidRPr="009A7184" w14:paraId="4E1FABCD" w14:textId="77777777" w:rsidTr="001F643F">
        <w:trPr>
          <w:cantSplit/>
        </w:trPr>
        <w:tc>
          <w:tcPr>
            <w:tcW w:w="2044" w:type="dxa"/>
            <w:shd w:val="clear" w:color="auto" w:fill="auto"/>
          </w:tcPr>
          <w:p w14:paraId="0223F6E8" w14:textId="77777777" w:rsidR="00FB2173" w:rsidRPr="009A7184" w:rsidRDefault="00FB2173" w:rsidP="00FB2173">
            <w:pPr>
              <w:pStyle w:val="ENoteTableText"/>
              <w:tabs>
                <w:tab w:val="center" w:leader="dot" w:pos="2268"/>
              </w:tabs>
              <w:rPr>
                <w:szCs w:val="16"/>
              </w:rPr>
            </w:pPr>
            <w:r w:rsidRPr="009A7184">
              <w:rPr>
                <w:szCs w:val="16"/>
              </w:rPr>
              <w:t>8542.30.00</w:t>
            </w:r>
            <w:r w:rsidRPr="009A7184">
              <w:rPr>
                <w:szCs w:val="16"/>
              </w:rPr>
              <w:tab/>
            </w:r>
          </w:p>
        </w:tc>
        <w:tc>
          <w:tcPr>
            <w:tcW w:w="5044" w:type="dxa"/>
            <w:shd w:val="clear" w:color="auto" w:fill="auto"/>
          </w:tcPr>
          <w:p w14:paraId="38C3E472" w14:textId="77777777" w:rsidR="00FB2173" w:rsidRPr="009A7184" w:rsidRDefault="00FB2173" w:rsidP="00FB2173">
            <w:pPr>
              <w:pStyle w:val="ENoteTableText"/>
              <w:rPr>
                <w:szCs w:val="16"/>
              </w:rPr>
            </w:pPr>
            <w:r w:rsidRPr="009A7184">
              <w:rPr>
                <w:szCs w:val="16"/>
              </w:rPr>
              <w:t>rep. No. 120, 2001</w:t>
            </w:r>
          </w:p>
        </w:tc>
      </w:tr>
      <w:tr w:rsidR="00FB2173" w:rsidRPr="009A7184" w14:paraId="5E0CC0D6" w14:textId="77777777" w:rsidTr="001F643F">
        <w:trPr>
          <w:cantSplit/>
        </w:trPr>
        <w:tc>
          <w:tcPr>
            <w:tcW w:w="2044" w:type="dxa"/>
            <w:shd w:val="clear" w:color="auto" w:fill="auto"/>
          </w:tcPr>
          <w:p w14:paraId="300EC5C5" w14:textId="77777777" w:rsidR="00FB2173" w:rsidRPr="009A7184" w:rsidRDefault="00FB2173" w:rsidP="00FB2173">
            <w:pPr>
              <w:pStyle w:val="ENoteTableText"/>
              <w:tabs>
                <w:tab w:val="center" w:leader="dot" w:pos="2268"/>
              </w:tabs>
              <w:rPr>
                <w:szCs w:val="16"/>
              </w:rPr>
            </w:pPr>
            <w:r w:rsidRPr="009A7184">
              <w:rPr>
                <w:szCs w:val="16"/>
              </w:rPr>
              <w:t>8542.31.00</w:t>
            </w:r>
            <w:r w:rsidRPr="009A7184">
              <w:rPr>
                <w:szCs w:val="16"/>
              </w:rPr>
              <w:tab/>
            </w:r>
          </w:p>
        </w:tc>
        <w:tc>
          <w:tcPr>
            <w:tcW w:w="5044" w:type="dxa"/>
            <w:shd w:val="clear" w:color="auto" w:fill="auto"/>
          </w:tcPr>
          <w:p w14:paraId="41C5D86E" w14:textId="77777777" w:rsidR="00FB2173" w:rsidRPr="009A7184" w:rsidRDefault="00FB2173" w:rsidP="00FB2173">
            <w:pPr>
              <w:pStyle w:val="ENoteTableText"/>
              <w:rPr>
                <w:szCs w:val="16"/>
              </w:rPr>
            </w:pPr>
            <w:r w:rsidRPr="009A7184">
              <w:rPr>
                <w:szCs w:val="16"/>
              </w:rPr>
              <w:t>ad. No. 118, 2006</w:t>
            </w:r>
          </w:p>
        </w:tc>
      </w:tr>
      <w:tr w:rsidR="00FB2173" w:rsidRPr="009A7184" w14:paraId="2E9A3587" w14:textId="77777777" w:rsidTr="001F643F">
        <w:trPr>
          <w:cantSplit/>
        </w:trPr>
        <w:tc>
          <w:tcPr>
            <w:tcW w:w="2044" w:type="dxa"/>
            <w:shd w:val="clear" w:color="auto" w:fill="auto"/>
          </w:tcPr>
          <w:p w14:paraId="2A4EB985" w14:textId="77777777" w:rsidR="00FB2173" w:rsidRPr="009A7184" w:rsidRDefault="00FB2173" w:rsidP="00FB2173">
            <w:pPr>
              <w:pStyle w:val="ENoteTableText"/>
              <w:tabs>
                <w:tab w:val="center" w:leader="dot" w:pos="2268"/>
              </w:tabs>
              <w:rPr>
                <w:szCs w:val="16"/>
              </w:rPr>
            </w:pPr>
            <w:r w:rsidRPr="009A7184">
              <w:rPr>
                <w:szCs w:val="16"/>
              </w:rPr>
              <w:t>8542.32.00</w:t>
            </w:r>
            <w:r w:rsidRPr="009A7184">
              <w:rPr>
                <w:szCs w:val="16"/>
              </w:rPr>
              <w:tab/>
            </w:r>
          </w:p>
        </w:tc>
        <w:tc>
          <w:tcPr>
            <w:tcW w:w="5044" w:type="dxa"/>
            <w:shd w:val="clear" w:color="auto" w:fill="auto"/>
          </w:tcPr>
          <w:p w14:paraId="292FECBF" w14:textId="77777777" w:rsidR="00FB2173" w:rsidRPr="009A7184" w:rsidRDefault="00FB2173" w:rsidP="00FB2173">
            <w:pPr>
              <w:pStyle w:val="ENoteTableText"/>
              <w:rPr>
                <w:szCs w:val="16"/>
              </w:rPr>
            </w:pPr>
            <w:r w:rsidRPr="009A7184">
              <w:rPr>
                <w:szCs w:val="16"/>
              </w:rPr>
              <w:t>ad. No. 118, 2006</w:t>
            </w:r>
          </w:p>
        </w:tc>
      </w:tr>
      <w:tr w:rsidR="00FB2173" w:rsidRPr="009A7184" w14:paraId="5CC4D69E" w14:textId="77777777" w:rsidTr="001F643F">
        <w:trPr>
          <w:cantSplit/>
        </w:trPr>
        <w:tc>
          <w:tcPr>
            <w:tcW w:w="2044" w:type="dxa"/>
            <w:shd w:val="clear" w:color="auto" w:fill="auto"/>
          </w:tcPr>
          <w:p w14:paraId="6D044339" w14:textId="77777777" w:rsidR="00FB2173" w:rsidRPr="009A7184" w:rsidRDefault="00FB2173" w:rsidP="00FB2173">
            <w:pPr>
              <w:pStyle w:val="ENoteTableText"/>
              <w:tabs>
                <w:tab w:val="center" w:leader="dot" w:pos="2268"/>
              </w:tabs>
              <w:rPr>
                <w:szCs w:val="16"/>
              </w:rPr>
            </w:pPr>
            <w:r w:rsidRPr="009A7184">
              <w:rPr>
                <w:szCs w:val="16"/>
              </w:rPr>
              <w:t>8542.33.00</w:t>
            </w:r>
            <w:r w:rsidRPr="009A7184">
              <w:rPr>
                <w:szCs w:val="16"/>
              </w:rPr>
              <w:tab/>
            </w:r>
          </w:p>
        </w:tc>
        <w:tc>
          <w:tcPr>
            <w:tcW w:w="5044" w:type="dxa"/>
            <w:shd w:val="clear" w:color="auto" w:fill="auto"/>
          </w:tcPr>
          <w:p w14:paraId="5793D0F9" w14:textId="77777777" w:rsidR="00FB2173" w:rsidRPr="009A7184" w:rsidRDefault="00FB2173" w:rsidP="00FB2173">
            <w:pPr>
              <w:pStyle w:val="ENoteTableText"/>
              <w:rPr>
                <w:szCs w:val="16"/>
              </w:rPr>
            </w:pPr>
            <w:r w:rsidRPr="009A7184">
              <w:rPr>
                <w:szCs w:val="16"/>
              </w:rPr>
              <w:t>ad. No. 118, 2006</w:t>
            </w:r>
          </w:p>
        </w:tc>
      </w:tr>
      <w:tr w:rsidR="00FB2173" w:rsidRPr="009A7184" w14:paraId="52E2ABBB" w14:textId="77777777" w:rsidTr="001F643F">
        <w:trPr>
          <w:cantSplit/>
        </w:trPr>
        <w:tc>
          <w:tcPr>
            <w:tcW w:w="2044" w:type="dxa"/>
            <w:shd w:val="clear" w:color="auto" w:fill="auto"/>
          </w:tcPr>
          <w:p w14:paraId="066A5666" w14:textId="77777777" w:rsidR="00FB2173" w:rsidRPr="009A7184" w:rsidRDefault="00FB2173" w:rsidP="00FB2173">
            <w:pPr>
              <w:pStyle w:val="ENoteTableText"/>
              <w:tabs>
                <w:tab w:val="center" w:leader="dot" w:pos="2268"/>
              </w:tabs>
              <w:rPr>
                <w:szCs w:val="16"/>
              </w:rPr>
            </w:pPr>
            <w:r w:rsidRPr="009A7184">
              <w:rPr>
                <w:szCs w:val="16"/>
              </w:rPr>
              <w:t>8542.39.00</w:t>
            </w:r>
            <w:r w:rsidRPr="009A7184">
              <w:rPr>
                <w:szCs w:val="16"/>
              </w:rPr>
              <w:tab/>
            </w:r>
          </w:p>
        </w:tc>
        <w:tc>
          <w:tcPr>
            <w:tcW w:w="5044" w:type="dxa"/>
            <w:shd w:val="clear" w:color="auto" w:fill="auto"/>
          </w:tcPr>
          <w:p w14:paraId="38814938" w14:textId="77777777" w:rsidR="00FB2173" w:rsidRPr="009A7184" w:rsidRDefault="00FB2173" w:rsidP="00FB2173">
            <w:pPr>
              <w:pStyle w:val="ENoteTableText"/>
              <w:rPr>
                <w:szCs w:val="16"/>
              </w:rPr>
            </w:pPr>
            <w:r w:rsidRPr="009A7184">
              <w:rPr>
                <w:szCs w:val="16"/>
              </w:rPr>
              <w:t>ad. No. 118, 2006</w:t>
            </w:r>
          </w:p>
        </w:tc>
      </w:tr>
      <w:tr w:rsidR="00FB2173" w:rsidRPr="009A7184" w14:paraId="2886B40E" w14:textId="77777777" w:rsidTr="001F643F">
        <w:trPr>
          <w:cantSplit/>
        </w:trPr>
        <w:tc>
          <w:tcPr>
            <w:tcW w:w="2044" w:type="dxa"/>
            <w:shd w:val="clear" w:color="auto" w:fill="auto"/>
          </w:tcPr>
          <w:p w14:paraId="5CE2FC39" w14:textId="77777777" w:rsidR="00FB2173" w:rsidRPr="009A7184" w:rsidRDefault="00FB2173" w:rsidP="00FB2173">
            <w:pPr>
              <w:pStyle w:val="ENoteTableText"/>
              <w:tabs>
                <w:tab w:val="center" w:leader="dot" w:pos="2268"/>
              </w:tabs>
              <w:rPr>
                <w:szCs w:val="16"/>
              </w:rPr>
            </w:pPr>
            <w:r w:rsidRPr="009A7184">
              <w:rPr>
                <w:szCs w:val="16"/>
              </w:rPr>
              <w:t>8542.40.00</w:t>
            </w:r>
            <w:r w:rsidRPr="009A7184">
              <w:rPr>
                <w:szCs w:val="16"/>
              </w:rPr>
              <w:tab/>
            </w:r>
          </w:p>
        </w:tc>
        <w:tc>
          <w:tcPr>
            <w:tcW w:w="5044" w:type="dxa"/>
            <w:shd w:val="clear" w:color="auto" w:fill="auto"/>
          </w:tcPr>
          <w:p w14:paraId="0AF30801" w14:textId="77777777" w:rsidR="00FB2173" w:rsidRPr="009A7184" w:rsidRDefault="00FB2173" w:rsidP="00FB2173">
            <w:pPr>
              <w:pStyle w:val="ENoteTableText"/>
              <w:rPr>
                <w:szCs w:val="16"/>
              </w:rPr>
            </w:pPr>
            <w:r w:rsidRPr="009A7184">
              <w:rPr>
                <w:szCs w:val="16"/>
              </w:rPr>
              <w:t>rep. No. 120, 2001</w:t>
            </w:r>
          </w:p>
        </w:tc>
      </w:tr>
      <w:tr w:rsidR="00FB2173" w:rsidRPr="009A7184" w14:paraId="619A577D" w14:textId="77777777" w:rsidTr="001F643F">
        <w:trPr>
          <w:cantSplit/>
        </w:trPr>
        <w:tc>
          <w:tcPr>
            <w:tcW w:w="2044" w:type="dxa"/>
            <w:shd w:val="clear" w:color="auto" w:fill="auto"/>
          </w:tcPr>
          <w:p w14:paraId="52B63E93" w14:textId="77777777" w:rsidR="00FB2173" w:rsidRPr="009A7184" w:rsidRDefault="00FB2173" w:rsidP="00FB2173">
            <w:pPr>
              <w:pStyle w:val="ENoteTableText"/>
              <w:tabs>
                <w:tab w:val="center" w:leader="dot" w:pos="2268"/>
              </w:tabs>
              <w:rPr>
                <w:szCs w:val="16"/>
              </w:rPr>
            </w:pPr>
            <w:r w:rsidRPr="009A7184">
              <w:rPr>
                <w:szCs w:val="16"/>
              </w:rPr>
              <w:t>8542.50.00</w:t>
            </w:r>
            <w:r w:rsidRPr="009A7184">
              <w:rPr>
                <w:szCs w:val="16"/>
              </w:rPr>
              <w:tab/>
            </w:r>
          </w:p>
        </w:tc>
        <w:tc>
          <w:tcPr>
            <w:tcW w:w="5044" w:type="dxa"/>
            <w:shd w:val="clear" w:color="auto" w:fill="auto"/>
          </w:tcPr>
          <w:p w14:paraId="348B5DCD" w14:textId="77777777" w:rsidR="00FB2173" w:rsidRPr="009A7184" w:rsidRDefault="00FB2173" w:rsidP="00FB2173">
            <w:pPr>
              <w:pStyle w:val="ENoteTableText"/>
              <w:rPr>
                <w:szCs w:val="16"/>
              </w:rPr>
            </w:pPr>
            <w:r w:rsidRPr="009A7184">
              <w:rPr>
                <w:szCs w:val="16"/>
              </w:rPr>
              <w:t>rep. No. 120, 2001</w:t>
            </w:r>
          </w:p>
        </w:tc>
      </w:tr>
      <w:tr w:rsidR="00FB2173" w:rsidRPr="009A7184" w14:paraId="304389F9" w14:textId="77777777" w:rsidTr="001F643F">
        <w:trPr>
          <w:cantSplit/>
        </w:trPr>
        <w:tc>
          <w:tcPr>
            <w:tcW w:w="2044" w:type="dxa"/>
            <w:shd w:val="clear" w:color="auto" w:fill="auto"/>
          </w:tcPr>
          <w:p w14:paraId="791B4454" w14:textId="77777777" w:rsidR="00FB2173" w:rsidRPr="009A7184" w:rsidRDefault="00FB2173" w:rsidP="00FB2173">
            <w:pPr>
              <w:pStyle w:val="ENoteTableText"/>
              <w:tabs>
                <w:tab w:val="center" w:leader="dot" w:pos="2268"/>
              </w:tabs>
              <w:rPr>
                <w:szCs w:val="16"/>
              </w:rPr>
            </w:pPr>
            <w:r w:rsidRPr="009A7184">
              <w:rPr>
                <w:szCs w:val="16"/>
              </w:rPr>
              <w:t>8542.60.00</w:t>
            </w:r>
            <w:r w:rsidRPr="009A7184">
              <w:rPr>
                <w:szCs w:val="16"/>
              </w:rPr>
              <w:tab/>
            </w:r>
          </w:p>
        </w:tc>
        <w:tc>
          <w:tcPr>
            <w:tcW w:w="5044" w:type="dxa"/>
            <w:shd w:val="clear" w:color="auto" w:fill="auto"/>
          </w:tcPr>
          <w:p w14:paraId="26193644" w14:textId="77777777" w:rsidR="00FB2173" w:rsidRPr="009A7184" w:rsidRDefault="00FB2173" w:rsidP="00FB2173">
            <w:pPr>
              <w:pStyle w:val="ENoteTableText"/>
              <w:rPr>
                <w:szCs w:val="16"/>
              </w:rPr>
            </w:pPr>
            <w:r w:rsidRPr="009A7184">
              <w:rPr>
                <w:szCs w:val="16"/>
              </w:rPr>
              <w:t>ad. No. 120, 2001</w:t>
            </w:r>
          </w:p>
        </w:tc>
      </w:tr>
      <w:tr w:rsidR="00FB2173" w:rsidRPr="009A7184" w14:paraId="501D4B96" w14:textId="77777777" w:rsidTr="001F643F">
        <w:trPr>
          <w:cantSplit/>
        </w:trPr>
        <w:tc>
          <w:tcPr>
            <w:tcW w:w="2044" w:type="dxa"/>
            <w:shd w:val="clear" w:color="auto" w:fill="auto"/>
          </w:tcPr>
          <w:p w14:paraId="2A10E2EF" w14:textId="77777777" w:rsidR="00FB2173" w:rsidRPr="009A7184" w:rsidRDefault="00FB2173" w:rsidP="00FB2173">
            <w:pPr>
              <w:pStyle w:val="ENoteTableText"/>
              <w:rPr>
                <w:szCs w:val="16"/>
              </w:rPr>
            </w:pPr>
          </w:p>
        </w:tc>
        <w:tc>
          <w:tcPr>
            <w:tcW w:w="5044" w:type="dxa"/>
            <w:shd w:val="clear" w:color="auto" w:fill="auto"/>
          </w:tcPr>
          <w:p w14:paraId="64DEBD9E" w14:textId="77777777" w:rsidR="00FB2173" w:rsidRPr="009A7184" w:rsidRDefault="00FB2173" w:rsidP="00FB2173">
            <w:pPr>
              <w:pStyle w:val="ENoteTableText"/>
              <w:rPr>
                <w:szCs w:val="16"/>
              </w:rPr>
            </w:pPr>
            <w:r w:rsidRPr="009A7184">
              <w:rPr>
                <w:szCs w:val="16"/>
              </w:rPr>
              <w:t>rep. No. 118, 2006</w:t>
            </w:r>
          </w:p>
        </w:tc>
      </w:tr>
      <w:tr w:rsidR="00FB2173" w:rsidRPr="009A7184" w14:paraId="06842ECE" w14:textId="77777777" w:rsidTr="001F643F">
        <w:trPr>
          <w:cantSplit/>
        </w:trPr>
        <w:tc>
          <w:tcPr>
            <w:tcW w:w="2044" w:type="dxa"/>
            <w:shd w:val="clear" w:color="auto" w:fill="auto"/>
          </w:tcPr>
          <w:p w14:paraId="0EE996A2" w14:textId="77777777" w:rsidR="00FB2173" w:rsidRPr="009A7184" w:rsidRDefault="00FB2173" w:rsidP="00FB2173">
            <w:pPr>
              <w:pStyle w:val="ENoteTableText"/>
              <w:tabs>
                <w:tab w:val="center" w:leader="dot" w:pos="2268"/>
              </w:tabs>
              <w:rPr>
                <w:szCs w:val="16"/>
              </w:rPr>
            </w:pPr>
            <w:r w:rsidRPr="009A7184">
              <w:rPr>
                <w:szCs w:val="16"/>
              </w:rPr>
              <w:t>8542.70.00</w:t>
            </w:r>
            <w:r w:rsidRPr="009A7184">
              <w:rPr>
                <w:szCs w:val="16"/>
              </w:rPr>
              <w:tab/>
            </w:r>
          </w:p>
        </w:tc>
        <w:tc>
          <w:tcPr>
            <w:tcW w:w="5044" w:type="dxa"/>
            <w:shd w:val="clear" w:color="auto" w:fill="auto"/>
          </w:tcPr>
          <w:p w14:paraId="32446FDD" w14:textId="77777777" w:rsidR="00FB2173" w:rsidRPr="009A7184" w:rsidRDefault="00FB2173" w:rsidP="00FB2173">
            <w:pPr>
              <w:pStyle w:val="ENoteTableText"/>
              <w:rPr>
                <w:szCs w:val="16"/>
              </w:rPr>
            </w:pPr>
            <w:r w:rsidRPr="009A7184">
              <w:rPr>
                <w:szCs w:val="16"/>
              </w:rPr>
              <w:t>ad. No. 120, 2001</w:t>
            </w:r>
          </w:p>
        </w:tc>
      </w:tr>
      <w:tr w:rsidR="00FB2173" w:rsidRPr="009A7184" w14:paraId="5E254694" w14:textId="77777777" w:rsidTr="001F643F">
        <w:trPr>
          <w:cantSplit/>
        </w:trPr>
        <w:tc>
          <w:tcPr>
            <w:tcW w:w="2044" w:type="dxa"/>
            <w:shd w:val="clear" w:color="auto" w:fill="auto"/>
          </w:tcPr>
          <w:p w14:paraId="18044D2F" w14:textId="77777777" w:rsidR="00FB2173" w:rsidRPr="009A7184" w:rsidRDefault="00FB2173" w:rsidP="00FB2173">
            <w:pPr>
              <w:pStyle w:val="ENoteTableText"/>
              <w:rPr>
                <w:szCs w:val="16"/>
              </w:rPr>
            </w:pPr>
          </w:p>
        </w:tc>
        <w:tc>
          <w:tcPr>
            <w:tcW w:w="5044" w:type="dxa"/>
            <w:shd w:val="clear" w:color="auto" w:fill="auto"/>
          </w:tcPr>
          <w:p w14:paraId="7811CE53" w14:textId="77777777" w:rsidR="00FB2173" w:rsidRPr="009A7184" w:rsidRDefault="00FB2173" w:rsidP="00FB2173">
            <w:pPr>
              <w:pStyle w:val="ENoteTableText"/>
              <w:rPr>
                <w:szCs w:val="16"/>
              </w:rPr>
            </w:pPr>
            <w:r w:rsidRPr="009A7184">
              <w:rPr>
                <w:szCs w:val="16"/>
              </w:rPr>
              <w:t>rep. No. 118, 2006</w:t>
            </w:r>
          </w:p>
        </w:tc>
      </w:tr>
      <w:tr w:rsidR="00FB2173" w:rsidRPr="009A7184" w14:paraId="735177C4" w14:textId="77777777" w:rsidTr="001F643F">
        <w:trPr>
          <w:cantSplit/>
        </w:trPr>
        <w:tc>
          <w:tcPr>
            <w:tcW w:w="2044" w:type="dxa"/>
            <w:shd w:val="clear" w:color="auto" w:fill="auto"/>
          </w:tcPr>
          <w:p w14:paraId="5711827E" w14:textId="77777777" w:rsidR="00FB2173" w:rsidRPr="009A7184" w:rsidRDefault="00FB2173" w:rsidP="00FB2173">
            <w:pPr>
              <w:pStyle w:val="ENoteTableText"/>
              <w:tabs>
                <w:tab w:val="center" w:leader="dot" w:pos="2268"/>
              </w:tabs>
              <w:rPr>
                <w:szCs w:val="16"/>
              </w:rPr>
            </w:pPr>
            <w:r w:rsidRPr="009A7184">
              <w:rPr>
                <w:szCs w:val="16"/>
              </w:rPr>
              <w:t>8542.90.00</w:t>
            </w:r>
            <w:r w:rsidRPr="009A7184">
              <w:rPr>
                <w:szCs w:val="16"/>
              </w:rPr>
              <w:tab/>
            </w:r>
          </w:p>
        </w:tc>
        <w:tc>
          <w:tcPr>
            <w:tcW w:w="5044" w:type="dxa"/>
            <w:shd w:val="clear" w:color="auto" w:fill="auto"/>
          </w:tcPr>
          <w:p w14:paraId="55C7F6BC" w14:textId="77777777" w:rsidR="00FB2173" w:rsidRPr="009A7184" w:rsidRDefault="00FB2173" w:rsidP="00FB2173">
            <w:pPr>
              <w:pStyle w:val="ENoteTableText"/>
              <w:rPr>
                <w:szCs w:val="16"/>
              </w:rPr>
            </w:pPr>
            <w:r w:rsidRPr="009A7184">
              <w:rPr>
                <w:szCs w:val="16"/>
              </w:rPr>
              <w:t>rs. No. 118, 2006</w:t>
            </w:r>
          </w:p>
        </w:tc>
      </w:tr>
      <w:tr w:rsidR="00FB2173" w:rsidRPr="009A7184" w14:paraId="39F29D69" w14:textId="77777777" w:rsidTr="001F643F">
        <w:trPr>
          <w:cantSplit/>
        </w:trPr>
        <w:tc>
          <w:tcPr>
            <w:tcW w:w="2044" w:type="dxa"/>
            <w:shd w:val="clear" w:color="auto" w:fill="auto"/>
          </w:tcPr>
          <w:p w14:paraId="176C8282" w14:textId="77777777" w:rsidR="00FB2173" w:rsidRPr="009A7184" w:rsidRDefault="00FB2173" w:rsidP="00FB2173">
            <w:pPr>
              <w:pStyle w:val="ENoteTableText"/>
              <w:keepNext/>
              <w:rPr>
                <w:szCs w:val="16"/>
              </w:rPr>
            </w:pPr>
            <w:r w:rsidRPr="009A7184">
              <w:rPr>
                <w:b/>
                <w:szCs w:val="16"/>
              </w:rPr>
              <w:t>8543</w:t>
            </w:r>
          </w:p>
        </w:tc>
        <w:tc>
          <w:tcPr>
            <w:tcW w:w="5044" w:type="dxa"/>
            <w:shd w:val="clear" w:color="auto" w:fill="auto"/>
          </w:tcPr>
          <w:p w14:paraId="38D762B5" w14:textId="77777777" w:rsidR="00FB2173" w:rsidRPr="009A7184" w:rsidRDefault="00FB2173" w:rsidP="00FB2173">
            <w:pPr>
              <w:pStyle w:val="ENoteTableText"/>
              <w:keepNext/>
              <w:rPr>
                <w:szCs w:val="16"/>
              </w:rPr>
            </w:pPr>
          </w:p>
        </w:tc>
      </w:tr>
      <w:tr w:rsidR="00FB2173" w:rsidRPr="009A7184" w14:paraId="718DE821" w14:textId="77777777" w:rsidTr="001F643F">
        <w:trPr>
          <w:cantSplit/>
        </w:trPr>
        <w:tc>
          <w:tcPr>
            <w:tcW w:w="2044" w:type="dxa"/>
            <w:shd w:val="clear" w:color="auto" w:fill="auto"/>
          </w:tcPr>
          <w:p w14:paraId="2B8D8EF3" w14:textId="77777777" w:rsidR="00FB2173" w:rsidRPr="009A7184" w:rsidRDefault="00FB2173" w:rsidP="00FB2173">
            <w:pPr>
              <w:pStyle w:val="ENoteTableText"/>
              <w:tabs>
                <w:tab w:val="center" w:leader="dot" w:pos="2268"/>
              </w:tabs>
              <w:rPr>
                <w:szCs w:val="16"/>
              </w:rPr>
            </w:pPr>
            <w:r w:rsidRPr="009A7184">
              <w:rPr>
                <w:szCs w:val="16"/>
              </w:rPr>
              <w:t>8543.1</w:t>
            </w:r>
            <w:r w:rsidRPr="009A7184">
              <w:rPr>
                <w:szCs w:val="16"/>
              </w:rPr>
              <w:tab/>
            </w:r>
          </w:p>
        </w:tc>
        <w:tc>
          <w:tcPr>
            <w:tcW w:w="5044" w:type="dxa"/>
            <w:shd w:val="clear" w:color="auto" w:fill="auto"/>
          </w:tcPr>
          <w:p w14:paraId="70B1D6E4" w14:textId="77777777" w:rsidR="00FB2173" w:rsidRPr="009A7184" w:rsidRDefault="00FB2173" w:rsidP="00FB2173">
            <w:pPr>
              <w:pStyle w:val="ENoteTableText"/>
              <w:rPr>
                <w:szCs w:val="16"/>
              </w:rPr>
            </w:pPr>
            <w:r w:rsidRPr="009A7184">
              <w:rPr>
                <w:szCs w:val="16"/>
              </w:rPr>
              <w:t>rep. No. 118, 2006</w:t>
            </w:r>
          </w:p>
        </w:tc>
      </w:tr>
      <w:tr w:rsidR="00FB2173" w:rsidRPr="009A7184" w14:paraId="244E9029" w14:textId="77777777" w:rsidTr="001F643F">
        <w:trPr>
          <w:cantSplit/>
        </w:trPr>
        <w:tc>
          <w:tcPr>
            <w:tcW w:w="2044" w:type="dxa"/>
            <w:shd w:val="clear" w:color="auto" w:fill="auto"/>
          </w:tcPr>
          <w:p w14:paraId="6C0F2B34" w14:textId="77777777" w:rsidR="00FB2173" w:rsidRPr="009A7184" w:rsidRDefault="00FB2173" w:rsidP="00FB2173">
            <w:pPr>
              <w:pStyle w:val="ENoteTableText"/>
              <w:tabs>
                <w:tab w:val="center" w:leader="dot" w:pos="2268"/>
              </w:tabs>
              <w:rPr>
                <w:szCs w:val="16"/>
              </w:rPr>
            </w:pPr>
            <w:r w:rsidRPr="009A7184">
              <w:rPr>
                <w:szCs w:val="16"/>
              </w:rPr>
              <w:t>8543.10.00</w:t>
            </w:r>
            <w:r w:rsidRPr="009A7184">
              <w:rPr>
                <w:szCs w:val="16"/>
              </w:rPr>
              <w:tab/>
            </w:r>
          </w:p>
        </w:tc>
        <w:tc>
          <w:tcPr>
            <w:tcW w:w="5044" w:type="dxa"/>
            <w:shd w:val="clear" w:color="auto" w:fill="auto"/>
          </w:tcPr>
          <w:p w14:paraId="1CF9556A" w14:textId="77777777" w:rsidR="00FB2173" w:rsidRPr="009A7184" w:rsidRDefault="00FB2173" w:rsidP="00FB2173">
            <w:pPr>
              <w:pStyle w:val="ENoteTableText"/>
              <w:rPr>
                <w:szCs w:val="16"/>
              </w:rPr>
            </w:pPr>
            <w:r w:rsidRPr="009A7184">
              <w:rPr>
                <w:szCs w:val="16"/>
              </w:rPr>
              <w:t>ad. No. 118, 2006</w:t>
            </w:r>
          </w:p>
        </w:tc>
      </w:tr>
      <w:tr w:rsidR="00FB2173" w:rsidRPr="009A7184" w14:paraId="0E87B2BB" w14:textId="77777777" w:rsidTr="001F643F">
        <w:trPr>
          <w:cantSplit/>
        </w:trPr>
        <w:tc>
          <w:tcPr>
            <w:tcW w:w="2044" w:type="dxa"/>
            <w:shd w:val="clear" w:color="auto" w:fill="auto"/>
          </w:tcPr>
          <w:p w14:paraId="74FD47C3" w14:textId="77777777" w:rsidR="00FB2173" w:rsidRPr="009A7184" w:rsidRDefault="00FB2173" w:rsidP="00FB2173">
            <w:pPr>
              <w:pStyle w:val="ENoteTableText"/>
              <w:tabs>
                <w:tab w:val="center" w:leader="dot" w:pos="2268"/>
              </w:tabs>
              <w:rPr>
                <w:szCs w:val="16"/>
              </w:rPr>
            </w:pPr>
            <w:r w:rsidRPr="009A7184">
              <w:rPr>
                <w:szCs w:val="16"/>
              </w:rPr>
              <w:t>8543.11.00</w:t>
            </w:r>
            <w:r w:rsidRPr="009A7184">
              <w:rPr>
                <w:szCs w:val="16"/>
              </w:rPr>
              <w:tab/>
            </w:r>
          </w:p>
        </w:tc>
        <w:tc>
          <w:tcPr>
            <w:tcW w:w="5044" w:type="dxa"/>
            <w:shd w:val="clear" w:color="auto" w:fill="auto"/>
          </w:tcPr>
          <w:p w14:paraId="33B6FFFF" w14:textId="77777777" w:rsidR="00FB2173" w:rsidRPr="009A7184" w:rsidRDefault="00FB2173" w:rsidP="00FB2173">
            <w:pPr>
              <w:pStyle w:val="ENoteTableText"/>
              <w:rPr>
                <w:szCs w:val="16"/>
              </w:rPr>
            </w:pPr>
            <w:r w:rsidRPr="009A7184">
              <w:rPr>
                <w:szCs w:val="16"/>
              </w:rPr>
              <w:t>rep. No. 118, 2006</w:t>
            </w:r>
          </w:p>
        </w:tc>
      </w:tr>
      <w:tr w:rsidR="00FB2173" w:rsidRPr="009A7184" w14:paraId="279DEAF5" w14:textId="77777777" w:rsidTr="001F643F">
        <w:trPr>
          <w:cantSplit/>
        </w:trPr>
        <w:tc>
          <w:tcPr>
            <w:tcW w:w="2044" w:type="dxa"/>
            <w:shd w:val="clear" w:color="auto" w:fill="auto"/>
          </w:tcPr>
          <w:p w14:paraId="06E0624A" w14:textId="77777777" w:rsidR="00FB2173" w:rsidRPr="009A7184" w:rsidRDefault="00FB2173" w:rsidP="00FB2173">
            <w:pPr>
              <w:pStyle w:val="ENoteTableText"/>
              <w:tabs>
                <w:tab w:val="center" w:leader="dot" w:pos="2268"/>
              </w:tabs>
              <w:rPr>
                <w:szCs w:val="16"/>
              </w:rPr>
            </w:pPr>
            <w:r w:rsidRPr="009A7184">
              <w:rPr>
                <w:szCs w:val="16"/>
              </w:rPr>
              <w:t>8543.19.00</w:t>
            </w:r>
            <w:r w:rsidRPr="009A7184">
              <w:rPr>
                <w:szCs w:val="16"/>
              </w:rPr>
              <w:tab/>
            </w:r>
          </w:p>
        </w:tc>
        <w:tc>
          <w:tcPr>
            <w:tcW w:w="5044" w:type="dxa"/>
            <w:shd w:val="clear" w:color="auto" w:fill="auto"/>
          </w:tcPr>
          <w:p w14:paraId="692766C1" w14:textId="77777777" w:rsidR="00FB2173" w:rsidRPr="009A7184" w:rsidRDefault="00FB2173" w:rsidP="00FB2173">
            <w:pPr>
              <w:pStyle w:val="ENoteTableText"/>
              <w:rPr>
                <w:szCs w:val="16"/>
              </w:rPr>
            </w:pPr>
            <w:r w:rsidRPr="009A7184">
              <w:rPr>
                <w:szCs w:val="16"/>
              </w:rPr>
              <w:t>rep. No. 118, 2006</w:t>
            </w:r>
          </w:p>
        </w:tc>
      </w:tr>
      <w:tr w:rsidR="00FB2173" w:rsidRPr="009A7184" w14:paraId="00792D9F" w14:textId="77777777" w:rsidTr="001F643F">
        <w:trPr>
          <w:cantSplit/>
        </w:trPr>
        <w:tc>
          <w:tcPr>
            <w:tcW w:w="2044" w:type="dxa"/>
            <w:shd w:val="clear" w:color="auto" w:fill="auto"/>
          </w:tcPr>
          <w:p w14:paraId="704B819B" w14:textId="77777777" w:rsidR="00FB2173" w:rsidRPr="009A7184" w:rsidRDefault="00FB2173" w:rsidP="00FB2173">
            <w:pPr>
              <w:pStyle w:val="ENoteTableText"/>
              <w:tabs>
                <w:tab w:val="center" w:leader="dot" w:pos="2268"/>
              </w:tabs>
              <w:rPr>
                <w:szCs w:val="16"/>
              </w:rPr>
            </w:pPr>
            <w:r w:rsidRPr="009A7184">
              <w:rPr>
                <w:szCs w:val="16"/>
              </w:rPr>
              <w:t>8543.20.00</w:t>
            </w:r>
            <w:r w:rsidRPr="009A7184">
              <w:rPr>
                <w:szCs w:val="16"/>
              </w:rPr>
              <w:tab/>
            </w:r>
          </w:p>
        </w:tc>
        <w:tc>
          <w:tcPr>
            <w:tcW w:w="5044" w:type="dxa"/>
            <w:shd w:val="clear" w:color="auto" w:fill="auto"/>
          </w:tcPr>
          <w:p w14:paraId="1BB817E3" w14:textId="77777777" w:rsidR="00FB2173" w:rsidRPr="009A7184" w:rsidRDefault="00FB2173" w:rsidP="00FB2173">
            <w:pPr>
              <w:pStyle w:val="ENoteTableText"/>
              <w:rPr>
                <w:szCs w:val="16"/>
              </w:rPr>
            </w:pPr>
            <w:r w:rsidRPr="009A7184">
              <w:rPr>
                <w:szCs w:val="16"/>
              </w:rPr>
              <w:t>rs No 84, 2016</w:t>
            </w:r>
          </w:p>
        </w:tc>
      </w:tr>
      <w:tr w:rsidR="00FB2173" w:rsidRPr="009A7184" w14:paraId="6E1975F4" w14:textId="77777777" w:rsidTr="001F643F">
        <w:trPr>
          <w:cantSplit/>
        </w:trPr>
        <w:tc>
          <w:tcPr>
            <w:tcW w:w="2044" w:type="dxa"/>
            <w:shd w:val="clear" w:color="auto" w:fill="auto"/>
          </w:tcPr>
          <w:p w14:paraId="43D7CB2F" w14:textId="77777777" w:rsidR="00FB2173" w:rsidRPr="009A7184" w:rsidRDefault="00FB2173" w:rsidP="00FB2173">
            <w:pPr>
              <w:pStyle w:val="ENoteTableText"/>
              <w:tabs>
                <w:tab w:val="center" w:leader="dot" w:pos="2268"/>
              </w:tabs>
              <w:rPr>
                <w:szCs w:val="16"/>
              </w:rPr>
            </w:pPr>
            <w:r w:rsidRPr="009A7184">
              <w:rPr>
                <w:szCs w:val="16"/>
              </w:rPr>
              <w:t>8543.30</w:t>
            </w:r>
            <w:r w:rsidRPr="009A7184">
              <w:rPr>
                <w:szCs w:val="16"/>
              </w:rPr>
              <w:tab/>
            </w:r>
          </w:p>
        </w:tc>
        <w:tc>
          <w:tcPr>
            <w:tcW w:w="5044" w:type="dxa"/>
            <w:shd w:val="clear" w:color="auto" w:fill="auto"/>
          </w:tcPr>
          <w:p w14:paraId="489A9A2C" w14:textId="77777777" w:rsidR="00FB2173" w:rsidRPr="009A7184" w:rsidRDefault="00FB2173" w:rsidP="00FB2173">
            <w:pPr>
              <w:pStyle w:val="ENoteTableText"/>
              <w:rPr>
                <w:szCs w:val="16"/>
              </w:rPr>
            </w:pPr>
            <w:r w:rsidRPr="009A7184">
              <w:rPr>
                <w:szCs w:val="16"/>
              </w:rPr>
              <w:t>ad. No. 192, 1997</w:t>
            </w:r>
          </w:p>
        </w:tc>
      </w:tr>
      <w:tr w:rsidR="00FB2173" w:rsidRPr="009A7184" w14:paraId="1BB5D7CB" w14:textId="77777777" w:rsidTr="001F643F">
        <w:trPr>
          <w:cantSplit/>
        </w:trPr>
        <w:tc>
          <w:tcPr>
            <w:tcW w:w="2044" w:type="dxa"/>
            <w:shd w:val="clear" w:color="auto" w:fill="auto"/>
          </w:tcPr>
          <w:p w14:paraId="61CF0807" w14:textId="77777777" w:rsidR="00FB2173" w:rsidRPr="009A7184" w:rsidRDefault="00FB2173" w:rsidP="00FB2173">
            <w:pPr>
              <w:pStyle w:val="ENoteTableText"/>
              <w:rPr>
                <w:szCs w:val="16"/>
              </w:rPr>
            </w:pPr>
          </w:p>
        </w:tc>
        <w:tc>
          <w:tcPr>
            <w:tcW w:w="5044" w:type="dxa"/>
            <w:shd w:val="clear" w:color="auto" w:fill="auto"/>
          </w:tcPr>
          <w:p w14:paraId="5E73CE15" w14:textId="77777777" w:rsidR="00FB2173" w:rsidRPr="009A7184" w:rsidRDefault="00FB2173" w:rsidP="00FB2173">
            <w:pPr>
              <w:pStyle w:val="ENoteTableText"/>
              <w:rPr>
                <w:szCs w:val="16"/>
              </w:rPr>
            </w:pPr>
            <w:r w:rsidRPr="009A7184">
              <w:rPr>
                <w:szCs w:val="16"/>
              </w:rPr>
              <w:t>rep. No. 118, 2006</w:t>
            </w:r>
          </w:p>
        </w:tc>
      </w:tr>
      <w:tr w:rsidR="00FB2173" w:rsidRPr="009A7184" w14:paraId="67A5DD3A" w14:textId="77777777" w:rsidTr="001F643F">
        <w:trPr>
          <w:cantSplit/>
        </w:trPr>
        <w:tc>
          <w:tcPr>
            <w:tcW w:w="2044" w:type="dxa"/>
            <w:shd w:val="clear" w:color="auto" w:fill="auto"/>
          </w:tcPr>
          <w:p w14:paraId="2A244A42" w14:textId="77777777" w:rsidR="00FB2173" w:rsidRPr="009A7184" w:rsidRDefault="00FB2173" w:rsidP="00FB2173">
            <w:pPr>
              <w:pStyle w:val="ENoteTableText"/>
              <w:rPr>
                <w:szCs w:val="16"/>
              </w:rPr>
            </w:pPr>
          </w:p>
        </w:tc>
        <w:tc>
          <w:tcPr>
            <w:tcW w:w="5044" w:type="dxa"/>
            <w:shd w:val="clear" w:color="auto" w:fill="auto"/>
          </w:tcPr>
          <w:p w14:paraId="4D4192B4" w14:textId="77777777" w:rsidR="00FB2173" w:rsidRPr="009A7184" w:rsidRDefault="00FB2173" w:rsidP="00FB2173">
            <w:pPr>
              <w:pStyle w:val="ENoteTableText"/>
              <w:rPr>
                <w:szCs w:val="16"/>
              </w:rPr>
            </w:pPr>
            <w:r w:rsidRPr="009A7184">
              <w:rPr>
                <w:szCs w:val="16"/>
              </w:rPr>
              <w:t>ad No 84, 2016</w:t>
            </w:r>
          </w:p>
        </w:tc>
      </w:tr>
      <w:tr w:rsidR="00FB2173" w:rsidRPr="009A7184" w14:paraId="0CE1A5C2" w14:textId="77777777" w:rsidTr="001F643F">
        <w:trPr>
          <w:cantSplit/>
        </w:trPr>
        <w:tc>
          <w:tcPr>
            <w:tcW w:w="2044" w:type="dxa"/>
            <w:shd w:val="clear" w:color="auto" w:fill="auto"/>
          </w:tcPr>
          <w:p w14:paraId="6124F21B" w14:textId="77777777" w:rsidR="00FB2173" w:rsidRPr="009A7184" w:rsidRDefault="00FB2173" w:rsidP="00FB2173">
            <w:pPr>
              <w:pStyle w:val="ENoteTableText"/>
              <w:tabs>
                <w:tab w:val="center" w:leader="dot" w:pos="2268"/>
              </w:tabs>
              <w:rPr>
                <w:szCs w:val="16"/>
              </w:rPr>
            </w:pPr>
            <w:r w:rsidRPr="009A7184">
              <w:rPr>
                <w:szCs w:val="16"/>
              </w:rPr>
              <w:t>8543.30.00</w:t>
            </w:r>
            <w:r w:rsidRPr="009A7184">
              <w:rPr>
                <w:szCs w:val="16"/>
              </w:rPr>
              <w:tab/>
            </w:r>
          </w:p>
        </w:tc>
        <w:tc>
          <w:tcPr>
            <w:tcW w:w="5044" w:type="dxa"/>
            <w:shd w:val="clear" w:color="auto" w:fill="auto"/>
          </w:tcPr>
          <w:p w14:paraId="6168CF32" w14:textId="77777777" w:rsidR="00FB2173" w:rsidRPr="009A7184" w:rsidRDefault="00FB2173" w:rsidP="00FB2173">
            <w:pPr>
              <w:pStyle w:val="ENoteTableText"/>
              <w:rPr>
                <w:szCs w:val="16"/>
              </w:rPr>
            </w:pPr>
            <w:r w:rsidRPr="009A7184">
              <w:rPr>
                <w:szCs w:val="16"/>
              </w:rPr>
              <w:t>rep. No. 192, 1997</w:t>
            </w:r>
          </w:p>
        </w:tc>
      </w:tr>
      <w:tr w:rsidR="00FB2173" w:rsidRPr="009A7184" w14:paraId="026C9303" w14:textId="77777777" w:rsidTr="001F643F">
        <w:trPr>
          <w:cantSplit/>
        </w:trPr>
        <w:tc>
          <w:tcPr>
            <w:tcW w:w="2044" w:type="dxa"/>
            <w:shd w:val="clear" w:color="auto" w:fill="auto"/>
          </w:tcPr>
          <w:p w14:paraId="47A0A8DE" w14:textId="77777777" w:rsidR="00FB2173" w:rsidRPr="009A7184" w:rsidRDefault="00FB2173" w:rsidP="00FB2173">
            <w:pPr>
              <w:pStyle w:val="ENoteTableText"/>
              <w:rPr>
                <w:szCs w:val="16"/>
              </w:rPr>
            </w:pPr>
          </w:p>
        </w:tc>
        <w:tc>
          <w:tcPr>
            <w:tcW w:w="5044" w:type="dxa"/>
            <w:shd w:val="clear" w:color="auto" w:fill="auto"/>
          </w:tcPr>
          <w:p w14:paraId="797B189F" w14:textId="77777777" w:rsidR="00FB2173" w:rsidRPr="009A7184" w:rsidRDefault="00FB2173" w:rsidP="00FB2173">
            <w:pPr>
              <w:pStyle w:val="ENoteTableText"/>
              <w:rPr>
                <w:szCs w:val="16"/>
              </w:rPr>
            </w:pPr>
            <w:r w:rsidRPr="009A7184">
              <w:rPr>
                <w:szCs w:val="16"/>
              </w:rPr>
              <w:t>ad. No. 118, 2006</w:t>
            </w:r>
          </w:p>
        </w:tc>
      </w:tr>
      <w:tr w:rsidR="00FB2173" w:rsidRPr="009A7184" w14:paraId="4485E361" w14:textId="77777777" w:rsidTr="001F643F">
        <w:trPr>
          <w:cantSplit/>
        </w:trPr>
        <w:tc>
          <w:tcPr>
            <w:tcW w:w="2044" w:type="dxa"/>
            <w:shd w:val="clear" w:color="auto" w:fill="auto"/>
          </w:tcPr>
          <w:p w14:paraId="1A508853" w14:textId="77777777" w:rsidR="00FB2173" w:rsidRPr="009A7184" w:rsidRDefault="00FB2173" w:rsidP="00FB2173">
            <w:pPr>
              <w:pStyle w:val="ENoteTableText"/>
              <w:rPr>
                <w:szCs w:val="16"/>
              </w:rPr>
            </w:pPr>
          </w:p>
        </w:tc>
        <w:tc>
          <w:tcPr>
            <w:tcW w:w="5044" w:type="dxa"/>
            <w:shd w:val="clear" w:color="auto" w:fill="auto"/>
          </w:tcPr>
          <w:p w14:paraId="1E8A8E68" w14:textId="77777777" w:rsidR="00FB2173" w:rsidRPr="009A7184" w:rsidRDefault="00FB2173" w:rsidP="00FB2173">
            <w:pPr>
              <w:pStyle w:val="ENoteTableText"/>
              <w:rPr>
                <w:szCs w:val="16"/>
              </w:rPr>
            </w:pPr>
            <w:r w:rsidRPr="009A7184">
              <w:rPr>
                <w:szCs w:val="16"/>
              </w:rPr>
              <w:t>rep No 84, 2016</w:t>
            </w:r>
          </w:p>
        </w:tc>
      </w:tr>
      <w:tr w:rsidR="00FB2173" w:rsidRPr="009A7184" w14:paraId="1401630B" w14:textId="77777777" w:rsidTr="001F643F">
        <w:trPr>
          <w:cantSplit/>
        </w:trPr>
        <w:tc>
          <w:tcPr>
            <w:tcW w:w="2044" w:type="dxa"/>
            <w:shd w:val="clear" w:color="auto" w:fill="auto"/>
          </w:tcPr>
          <w:p w14:paraId="5F70D189" w14:textId="77777777" w:rsidR="00FB2173" w:rsidRPr="009A7184" w:rsidRDefault="00FB2173" w:rsidP="00FB2173">
            <w:pPr>
              <w:pStyle w:val="ENoteTableText"/>
              <w:tabs>
                <w:tab w:val="center" w:leader="dot" w:pos="2268"/>
              </w:tabs>
              <w:rPr>
                <w:szCs w:val="16"/>
              </w:rPr>
            </w:pPr>
            <w:r w:rsidRPr="009A7184">
              <w:rPr>
                <w:szCs w:val="16"/>
              </w:rPr>
              <w:t>8543.30.10</w:t>
            </w:r>
            <w:r w:rsidRPr="009A7184">
              <w:rPr>
                <w:szCs w:val="16"/>
              </w:rPr>
              <w:tab/>
            </w:r>
          </w:p>
        </w:tc>
        <w:tc>
          <w:tcPr>
            <w:tcW w:w="5044" w:type="dxa"/>
            <w:shd w:val="clear" w:color="auto" w:fill="auto"/>
          </w:tcPr>
          <w:p w14:paraId="062351AF" w14:textId="77777777" w:rsidR="00FB2173" w:rsidRPr="009A7184" w:rsidRDefault="00FB2173" w:rsidP="00FB2173">
            <w:pPr>
              <w:pStyle w:val="ENoteTableText"/>
              <w:rPr>
                <w:szCs w:val="16"/>
              </w:rPr>
            </w:pPr>
            <w:r w:rsidRPr="009A7184">
              <w:rPr>
                <w:szCs w:val="16"/>
              </w:rPr>
              <w:t>ad. No. 192, 1997</w:t>
            </w:r>
          </w:p>
        </w:tc>
      </w:tr>
      <w:tr w:rsidR="00FB2173" w:rsidRPr="009A7184" w14:paraId="290ABE30" w14:textId="77777777" w:rsidTr="001F643F">
        <w:trPr>
          <w:cantSplit/>
        </w:trPr>
        <w:tc>
          <w:tcPr>
            <w:tcW w:w="2044" w:type="dxa"/>
            <w:shd w:val="clear" w:color="auto" w:fill="auto"/>
          </w:tcPr>
          <w:p w14:paraId="144166E1" w14:textId="77777777" w:rsidR="00FB2173" w:rsidRPr="009A7184" w:rsidRDefault="00FB2173" w:rsidP="00FB2173">
            <w:pPr>
              <w:pStyle w:val="ENoteTableText"/>
              <w:rPr>
                <w:szCs w:val="16"/>
              </w:rPr>
            </w:pPr>
          </w:p>
        </w:tc>
        <w:tc>
          <w:tcPr>
            <w:tcW w:w="5044" w:type="dxa"/>
            <w:shd w:val="clear" w:color="auto" w:fill="auto"/>
          </w:tcPr>
          <w:p w14:paraId="2C147CF6" w14:textId="77777777" w:rsidR="00FB2173" w:rsidRPr="009A7184" w:rsidRDefault="00FB2173" w:rsidP="00FB2173">
            <w:pPr>
              <w:pStyle w:val="ENoteTableText"/>
              <w:rPr>
                <w:szCs w:val="16"/>
              </w:rPr>
            </w:pPr>
            <w:r w:rsidRPr="009A7184">
              <w:rPr>
                <w:szCs w:val="16"/>
              </w:rPr>
              <w:t>am. No. 124, 1999</w:t>
            </w:r>
          </w:p>
        </w:tc>
      </w:tr>
      <w:tr w:rsidR="00FB2173" w:rsidRPr="009A7184" w14:paraId="0F9A760E" w14:textId="77777777" w:rsidTr="001F643F">
        <w:trPr>
          <w:cantSplit/>
        </w:trPr>
        <w:tc>
          <w:tcPr>
            <w:tcW w:w="2044" w:type="dxa"/>
            <w:shd w:val="clear" w:color="auto" w:fill="auto"/>
          </w:tcPr>
          <w:p w14:paraId="1C2F0298" w14:textId="77777777" w:rsidR="00FB2173" w:rsidRPr="009A7184" w:rsidRDefault="00FB2173" w:rsidP="00FB2173">
            <w:pPr>
              <w:pStyle w:val="ENoteTableText"/>
              <w:rPr>
                <w:szCs w:val="16"/>
              </w:rPr>
            </w:pPr>
          </w:p>
        </w:tc>
        <w:tc>
          <w:tcPr>
            <w:tcW w:w="5044" w:type="dxa"/>
            <w:shd w:val="clear" w:color="auto" w:fill="auto"/>
          </w:tcPr>
          <w:p w14:paraId="52833BD0" w14:textId="77777777" w:rsidR="00FB2173" w:rsidRPr="009A7184" w:rsidRDefault="00FB2173" w:rsidP="00FB2173">
            <w:pPr>
              <w:pStyle w:val="ENoteTableText"/>
              <w:rPr>
                <w:szCs w:val="16"/>
              </w:rPr>
            </w:pPr>
            <w:r w:rsidRPr="009A7184">
              <w:rPr>
                <w:szCs w:val="16"/>
              </w:rPr>
              <w:t>rep. No. 118, 2006</w:t>
            </w:r>
          </w:p>
        </w:tc>
      </w:tr>
      <w:tr w:rsidR="00FB2173" w:rsidRPr="009A7184" w14:paraId="5C95DE12" w14:textId="77777777" w:rsidTr="001F643F">
        <w:trPr>
          <w:cantSplit/>
        </w:trPr>
        <w:tc>
          <w:tcPr>
            <w:tcW w:w="2044" w:type="dxa"/>
            <w:shd w:val="clear" w:color="auto" w:fill="auto"/>
          </w:tcPr>
          <w:p w14:paraId="33AFA23F" w14:textId="77777777" w:rsidR="00FB2173" w:rsidRPr="009A7184" w:rsidRDefault="00FB2173" w:rsidP="00FB2173">
            <w:pPr>
              <w:pStyle w:val="ENoteTableText"/>
              <w:rPr>
                <w:szCs w:val="16"/>
              </w:rPr>
            </w:pPr>
          </w:p>
        </w:tc>
        <w:tc>
          <w:tcPr>
            <w:tcW w:w="5044" w:type="dxa"/>
            <w:shd w:val="clear" w:color="auto" w:fill="auto"/>
          </w:tcPr>
          <w:p w14:paraId="73F01656" w14:textId="77777777" w:rsidR="00FB2173" w:rsidRPr="009A7184" w:rsidRDefault="00FB2173" w:rsidP="00FB2173">
            <w:pPr>
              <w:pStyle w:val="ENoteTableText"/>
              <w:rPr>
                <w:szCs w:val="16"/>
              </w:rPr>
            </w:pPr>
            <w:r w:rsidRPr="009A7184">
              <w:rPr>
                <w:szCs w:val="16"/>
              </w:rPr>
              <w:t>ad No 84, 2016</w:t>
            </w:r>
          </w:p>
        </w:tc>
      </w:tr>
      <w:tr w:rsidR="00FB2173" w:rsidRPr="009A7184" w14:paraId="2E546DA3" w14:textId="77777777" w:rsidTr="001F643F">
        <w:trPr>
          <w:cantSplit/>
        </w:trPr>
        <w:tc>
          <w:tcPr>
            <w:tcW w:w="2044" w:type="dxa"/>
            <w:shd w:val="clear" w:color="auto" w:fill="auto"/>
          </w:tcPr>
          <w:p w14:paraId="7C754A0D" w14:textId="77777777" w:rsidR="00FB2173" w:rsidRPr="009A7184" w:rsidRDefault="00FB2173" w:rsidP="00FB2173">
            <w:pPr>
              <w:pStyle w:val="ENoteTableText"/>
              <w:tabs>
                <w:tab w:val="center" w:leader="dot" w:pos="2268"/>
              </w:tabs>
              <w:rPr>
                <w:szCs w:val="16"/>
              </w:rPr>
            </w:pPr>
            <w:r w:rsidRPr="009A7184">
              <w:rPr>
                <w:szCs w:val="16"/>
              </w:rPr>
              <w:t>8543.30.90</w:t>
            </w:r>
            <w:r w:rsidRPr="009A7184">
              <w:rPr>
                <w:szCs w:val="16"/>
              </w:rPr>
              <w:tab/>
            </w:r>
          </w:p>
        </w:tc>
        <w:tc>
          <w:tcPr>
            <w:tcW w:w="5044" w:type="dxa"/>
            <w:shd w:val="clear" w:color="auto" w:fill="auto"/>
          </w:tcPr>
          <w:p w14:paraId="3AA6DC0B" w14:textId="77777777" w:rsidR="00FB2173" w:rsidRPr="009A7184" w:rsidRDefault="00FB2173" w:rsidP="00FB2173">
            <w:pPr>
              <w:pStyle w:val="ENoteTableText"/>
              <w:rPr>
                <w:szCs w:val="16"/>
              </w:rPr>
            </w:pPr>
            <w:r w:rsidRPr="009A7184">
              <w:rPr>
                <w:szCs w:val="16"/>
              </w:rPr>
              <w:t>ad. No. 192, 1997</w:t>
            </w:r>
          </w:p>
        </w:tc>
      </w:tr>
      <w:tr w:rsidR="00FB2173" w:rsidRPr="009A7184" w14:paraId="6A9C0BB8" w14:textId="77777777" w:rsidTr="001F643F">
        <w:trPr>
          <w:cantSplit/>
        </w:trPr>
        <w:tc>
          <w:tcPr>
            <w:tcW w:w="2044" w:type="dxa"/>
            <w:shd w:val="clear" w:color="auto" w:fill="auto"/>
          </w:tcPr>
          <w:p w14:paraId="77FEBF4F" w14:textId="77777777" w:rsidR="00FB2173" w:rsidRPr="009A7184" w:rsidRDefault="00FB2173" w:rsidP="00FB2173">
            <w:pPr>
              <w:pStyle w:val="ENoteTableText"/>
              <w:rPr>
                <w:szCs w:val="16"/>
              </w:rPr>
            </w:pPr>
          </w:p>
        </w:tc>
        <w:tc>
          <w:tcPr>
            <w:tcW w:w="5044" w:type="dxa"/>
            <w:shd w:val="clear" w:color="auto" w:fill="auto"/>
          </w:tcPr>
          <w:p w14:paraId="02FE2347" w14:textId="77777777" w:rsidR="00FB2173" w:rsidRPr="009A7184" w:rsidRDefault="00FB2173" w:rsidP="00FB2173">
            <w:pPr>
              <w:pStyle w:val="ENoteTableText"/>
              <w:rPr>
                <w:szCs w:val="16"/>
              </w:rPr>
            </w:pPr>
            <w:r w:rsidRPr="009A7184">
              <w:rPr>
                <w:szCs w:val="16"/>
              </w:rPr>
              <w:t>rep. No. 118, 2006</w:t>
            </w:r>
          </w:p>
        </w:tc>
      </w:tr>
      <w:tr w:rsidR="00FB2173" w:rsidRPr="009A7184" w14:paraId="688E3C80" w14:textId="77777777" w:rsidTr="001F643F">
        <w:trPr>
          <w:cantSplit/>
        </w:trPr>
        <w:tc>
          <w:tcPr>
            <w:tcW w:w="2044" w:type="dxa"/>
            <w:shd w:val="clear" w:color="auto" w:fill="auto"/>
          </w:tcPr>
          <w:p w14:paraId="7F7A8322" w14:textId="77777777" w:rsidR="00FB2173" w:rsidRPr="009A7184" w:rsidRDefault="00FB2173" w:rsidP="00FB2173">
            <w:pPr>
              <w:pStyle w:val="ENoteTableText"/>
              <w:rPr>
                <w:szCs w:val="16"/>
              </w:rPr>
            </w:pPr>
          </w:p>
        </w:tc>
        <w:tc>
          <w:tcPr>
            <w:tcW w:w="5044" w:type="dxa"/>
            <w:shd w:val="clear" w:color="auto" w:fill="auto"/>
          </w:tcPr>
          <w:p w14:paraId="1A05B8C6" w14:textId="77777777" w:rsidR="00FB2173" w:rsidRPr="009A7184" w:rsidRDefault="00FB2173" w:rsidP="00FB2173">
            <w:pPr>
              <w:pStyle w:val="ENoteTableText"/>
              <w:rPr>
                <w:szCs w:val="16"/>
              </w:rPr>
            </w:pPr>
            <w:r w:rsidRPr="009A7184">
              <w:rPr>
                <w:szCs w:val="16"/>
              </w:rPr>
              <w:t>ad No 84, 2016</w:t>
            </w:r>
          </w:p>
        </w:tc>
      </w:tr>
      <w:tr w:rsidR="00FB2173" w:rsidRPr="009A7184" w14:paraId="673ADE6B" w14:textId="77777777" w:rsidTr="001F643F">
        <w:trPr>
          <w:cantSplit/>
        </w:trPr>
        <w:tc>
          <w:tcPr>
            <w:tcW w:w="2044" w:type="dxa"/>
            <w:shd w:val="clear" w:color="auto" w:fill="auto"/>
          </w:tcPr>
          <w:p w14:paraId="33B3D9A9" w14:textId="77777777" w:rsidR="00FB2173" w:rsidRPr="009A7184" w:rsidRDefault="00FB2173" w:rsidP="00FB2173">
            <w:pPr>
              <w:pStyle w:val="ENoteTableText"/>
              <w:tabs>
                <w:tab w:val="center" w:leader="dot" w:pos="2268"/>
              </w:tabs>
              <w:rPr>
                <w:szCs w:val="16"/>
              </w:rPr>
            </w:pPr>
            <w:r w:rsidRPr="009A7184">
              <w:rPr>
                <w:szCs w:val="16"/>
              </w:rPr>
              <w:t>8543.40.00</w:t>
            </w:r>
            <w:r w:rsidRPr="009A7184">
              <w:rPr>
                <w:szCs w:val="16"/>
              </w:rPr>
              <w:tab/>
            </w:r>
          </w:p>
        </w:tc>
        <w:tc>
          <w:tcPr>
            <w:tcW w:w="5044" w:type="dxa"/>
            <w:shd w:val="clear" w:color="auto" w:fill="auto"/>
          </w:tcPr>
          <w:p w14:paraId="15B1F619" w14:textId="77777777" w:rsidR="00FB2173" w:rsidRPr="009A7184" w:rsidRDefault="00FB2173" w:rsidP="00FB2173">
            <w:pPr>
              <w:pStyle w:val="ENoteTableText"/>
              <w:rPr>
                <w:szCs w:val="16"/>
              </w:rPr>
            </w:pPr>
            <w:r w:rsidRPr="009A7184">
              <w:rPr>
                <w:szCs w:val="16"/>
              </w:rPr>
              <w:t>rep No 118, 2006</w:t>
            </w:r>
          </w:p>
        </w:tc>
      </w:tr>
      <w:tr w:rsidR="00FB2173" w:rsidRPr="009A7184" w14:paraId="4945FBE8" w14:textId="77777777" w:rsidTr="001F643F">
        <w:trPr>
          <w:cantSplit/>
        </w:trPr>
        <w:tc>
          <w:tcPr>
            <w:tcW w:w="2044" w:type="dxa"/>
            <w:shd w:val="clear" w:color="auto" w:fill="auto"/>
          </w:tcPr>
          <w:p w14:paraId="587397B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58F65EC"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4F72C9" w14:textId="77777777" w:rsidTr="001F643F">
        <w:trPr>
          <w:cantSplit/>
        </w:trPr>
        <w:tc>
          <w:tcPr>
            <w:tcW w:w="2044" w:type="dxa"/>
            <w:shd w:val="clear" w:color="auto" w:fill="auto"/>
          </w:tcPr>
          <w:p w14:paraId="1CDDBFB6" w14:textId="77777777" w:rsidR="00FB2173" w:rsidRPr="009A7184" w:rsidRDefault="00FB2173" w:rsidP="00FB2173">
            <w:pPr>
              <w:pStyle w:val="ENoteTableText"/>
              <w:tabs>
                <w:tab w:val="center" w:leader="dot" w:pos="2268"/>
              </w:tabs>
              <w:rPr>
                <w:szCs w:val="16"/>
              </w:rPr>
            </w:pPr>
            <w:r w:rsidRPr="009A7184">
              <w:rPr>
                <w:szCs w:val="16"/>
              </w:rPr>
              <w:t>8543.70.00</w:t>
            </w:r>
            <w:r w:rsidRPr="009A7184">
              <w:rPr>
                <w:szCs w:val="16"/>
              </w:rPr>
              <w:tab/>
            </w:r>
          </w:p>
        </w:tc>
        <w:tc>
          <w:tcPr>
            <w:tcW w:w="5044" w:type="dxa"/>
            <w:shd w:val="clear" w:color="auto" w:fill="auto"/>
          </w:tcPr>
          <w:p w14:paraId="02106716" w14:textId="77777777" w:rsidR="00FB2173" w:rsidRPr="009A7184" w:rsidRDefault="00FB2173" w:rsidP="00FB2173">
            <w:pPr>
              <w:pStyle w:val="ENoteTableText"/>
              <w:rPr>
                <w:szCs w:val="16"/>
              </w:rPr>
            </w:pPr>
            <w:r w:rsidRPr="009A7184">
              <w:rPr>
                <w:szCs w:val="16"/>
              </w:rPr>
              <w:t>ad. No. 118, 2006</w:t>
            </w:r>
          </w:p>
        </w:tc>
      </w:tr>
      <w:tr w:rsidR="00FB2173" w:rsidRPr="009A7184" w14:paraId="27594EC0" w14:textId="77777777" w:rsidTr="001F643F">
        <w:trPr>
          <w:cantSplit/>
        </w:trPr>
        <w:tc>
          <w:tcPr>
            <w:tcW w:w="2044" w:type="dxa"/>
            <w:shd w:val="clear" w:color="auto" w:fill="auto"/>
          </w:tcPr>
          <w:p w14:paraId="64F360E9" w14:textId="77777777" w:rsidR="00FB2173" w:rsidRPr="009A7184" w:rsidRDefault="00FB2173" w:rsidP="00FB2173">
            <w:pPr>
              <w:pStyle w:val="ENoteTableText"/>
              <w:tabs>
                <w:tab w:val="center" w:leader="dot" w:pos="2268"/>
              </w:tabs>
              <w:rPr>
                <w:szCs w:val="16"/>
              </w:rPr>
            </w:pPr>
            <w:r w:rsidRPr="009A7184">
              <w:rPr>
                <w:szCs w:val="16"/>
              </w:rPr>
              <w:t>8543.8</w:t>
            </w:r>
            <w:r w:rsidRPr="009A7184">
              <w:rPr>
                <w:szCs w:val="16"/>
              </w:rPr>
              <w:tab/>
            </w:r>
          </w:p>
        </w:tc>
        <w:tc>
          <w:tcPr>
            <w:tcW w:w="5044" w:type="dxa"/>
            <w:shd w:val="clear" w:color="auto" w:fill="auto"/>
          </w:tcPr>
          <w:p w14:paraId="67D9BDF5" w14:textId="77777777" w:rsidR="00FB2173" w:rsidRPr="009A7184" w:rsidRDefault="00FB2173" w:rsidP="00FB2173">
            <w:pPr>
              <w:pStyle w:val="ENoteTableText"/>
              <w:rPr>
                <w:szCs w:val="16"/>
              </w:rPr>
            </w:pPr>
            <w:r w:rsidRPr="009A7184">
              <w:rPr>
                <w:szCs w:val="16"/>
              </w:rPr>
              <w:t>rep. No. 118, 2006</w:t>
            </w:r>
          </w:p>
        </w:tc>
      </w:tr>
      <w:tr w:rsidR="00FB2173" w:rsidRPr="009A7184" w14:paraId="354F8564" w14:textId="77777777" w:rsidTr="001F643F">
        <w:trPr>
          <w:cantSplit/>
        </w:trPr>
        <w:tc>
          <w:tcPr>
            <w:tcW w:w="2044" w:type="dxa"/>
            <w:shd w:val="clear" w:color="auto" w:fill="auto"/>
          </w:tcPr>
          <w:p w14:paraId="282EE10F" w14:textId="77777777" w:rsidR="00FB2173" w:rsidRPr="009A7184" w:rsidRDefault="00FB2173" w:rsidP="00FB2173">
            <w:pPr>
              <w:pStyle w:val="ENoteTableText"/>
              <w:tabs>
                <w:tab w:val="center" w:leader="dot" w:pos="2268"/>
              </w:tabs>
              <w:rPr>
                <w:szCs w:val="16"/>
              </w:rPr>
            </w:pPr>
            <w:r w:rsidRPr="009A7184">
              <w:rPr>
                <w:szCs w:val="16"/>
              </w:rPr>
              <w:t>8543.81.00</w:t>
            </w:r>
            <w:r w:rsidRPr="009A7184">
              <w:rPr>
                <w:szCs w:val="16"/>
              </w:rPr>
              <w:tab/>
            </w:r>
          </w:p>
        </w:tc>
        <w:tc>
          <w:tcPr>
            <w:tcW w:w="5044" w:type="dxa"/>
            <w:shd w:val="clear" w:color="auto" w:fill="auto"/>
          </w:tcPr>
          <w:p w14:paraId="297CD6F7" w14:textId="77777777" w:rsidR="00FB2173" w:rsidRPr="009A7184" w:rsidRDefault="00FB2173" w:rsidP="00FB2173">
            <w:pPr>
              <w:pStyle w:val="ENoteTableText"/>
              <w:rPr>
                <w:szCs w:val="16"/>
              </w:rPr>
            </w:pPr>
            <w:r w:rsidRPr="009A7184">
              <w:rPr>
                <w:szCs w:val="16"/>
              </w:rPr>
              <w:t>am. No. 124, 1999</w:t>
            </w:r>
          </w:p>
        </w:tc>
      </w:tr>
      <w:tr w:rsidR="00FB2173" w:rsidRPr="009A7184" w14:paraId="535E996F" w14:textId="77777777" w:rsidTr="001F643F">
        <w:trPr>
          <w:cantSplit/>
        </w:trPr>
        <w:tc>
          <w:tcPr>
            <w:tcW w:w="2044" w:type="dxa"/>
            <w:shd w:val="clear" w:color="auto" w:fill="auto"/>
          </w:tcPr>
          <w:p w14:paraId="46BD27FE" w14:textId="77777777" w:rsidR="00FB2173" w:rsidRPr="009A7184" w:rsidRDefault="00FB2173" w:rsidP="00FB2173">
            <w:pPr>
              <w:pStyle w:val="ENoteTableText"/>
              <w:rPr>
                <w:szCs w:val="16"/>
              </w:rPr>
            </w:pPr>
          </w:p>
        </w:tc>
        <w:tc>
          <w:tcPr>
            <w:tcW w:w="5044" w:type="dxa"/>
            <w:shd w:val="clear" w:color="auto" w:fill="auto"/>
          </w:tcPr>
          <w:p w14:paraId="61B40CDE" w14:textId="77777777" w:rsidR="00FB2173" w:rsidRPr="009A7184" w:rsidRDefault="00FB2173" w:rsidP="00FB2173">
            <w:pPr>
              <w:pStyle w:val="ENoteTableText"/>
              <w:rPr>
                <w:szCs w:val="16"/>
              </w:rPr>
            </w:pPr>
            <w:r w:rsidRPr="009A7184">
              <w:rPr>
                <w:szCs w:val="16"/>
              </w:rPr>
              <w:t>rep. No. 118, 2006</w:t>
            </w:r>
          </w:p>
        </w:tc>
      </w:tr>
      <w:tr w:rsidR="00FB2173" w:rsidRPr="009A7184" w14:paraId="69DBABEF" w14:textId="77777777" w:rsidTr="001F643F">
        <w:trPr>
          <w:cantSplit/>
        </w:trPr>
        <w:tc>
          <w:tcPr>
            <w:tcW w:w="2044" w:type="dxa"/>
            <w:shd w:val="clear" w:color="auto" w:fill="auto"/>
          </w:tcPr>
          <w:p w14:paraId="6F3109AB" w14:textId="77777777" w:rsidR="00FB2173" w:rsidRPr="009A7184" w:rsidRDefault="00FB2173" w:rsidP="00FB2173">
            <w:pPr>
              <w:pStyle w:val="ENoteTableText"/>
              <w:tabs>
                <w:tab w:val="center" w:leader="dot" w:pos="2268"/>
              </w:tabs>
              <w:rPr>
                <w:szCs w:val="16"/>
              </w:rPr>
            </w:pPr>
            <w:r w:rsidRPr="009A7184">
              <w:rPr>
                <w:szCs w:val="16"/>
              </w:rPr>
              <w:t>8543.89</w:t>
            </w:r>
            <w:r w:rsidRPr="009A7184">
              <w:rPr>
                <w:szCs w:val="16"/>
              </w:rPr>
              <w:tab/>
            </w:r>
          </w:p>
        </w:tc>
        <w:tc>
          <w:tcPr>
            <w:tcW w:w="5044" w:type="dxa"/>
            <w:shd w:val="clear" w:color="auto" w:fill="auto"/>
          </w:tcPr>
          <w:p w14:paraId="474CD6DD" w14:textId="77777777" w:rsidR="00FB2173" w:rsidRPr="009A7184" w:rsidRDefault="00FB2173" w:rsidP="00FB2173">
            <w:pPr>
              <w:pStyle w:val="ENoteTableText"/>
              <w:rPr>
                <w:szCs w:val="16"/>
              </w:rPr>
            </w:pPr>
            <w:r w:rsidRPr="009A7184">
              <w:rPr>
                <w:szCs w:val="16"/>
              </w:rPr>
              <w:t>ad. No. 124, 1999</w:t>
            </w:r>
          </w:p>
        </w:tc>
      </w:tr>
      <w:tr w:rsidR="00FB2173" w:rsidRPr="009A7184" w14:paraId="69962EA6" w14:textId="77777777" w:rsidTr="001F643F">
        <w:trPr>
          <w:cantSplit/>
        </w:trPr>
        <w:tc>
          <w:tcPr>
            <w:tcW w:w="2044" w:type="dxa"/>
            <w:shd w:val="clear" w:color="auto" w:fill="auto"/>
          </w:tcPr>
          <w:p w14:paraId="2B5FCCE3" w14:textId="77777777" w:rsidR="00FB2173" w:rsidRPr="009A7184" w:rsidRDefault="00FB2173" w:rsidP="00FB2173">
            <w:pPr>
              <w:pStyle w:val="ENoteTableText"/>
              <w:rPr>
                <w:szCs w:val="16"/>
              </w:rPr>
            </w:pPr>
          </w:p>
        </w:tc>
        <w:tc>
          <w:tcPr>
            <w:tcW w:w="5044" w:type="dxa"/>
            <w:shd w:val="clear" w:color="auto" w:fill="auto"/>
          </w:tcPr>
          <w:p w14:paraId="1543EADF" w14:textId="77777777" w:rsidR="00FB2173" w:rsidRPr="009A7184" w:rsidRDefault="00FB2173" w:rsidP="00FB2173">
            <w:pPr>
              <w:pStyle w:val="ENoteTableText"/>
              <w:rPr>
                <w:szCs w:val="16"/>
              </w:rPr>
            </w:pPr>
            <w:r w:rsidRPr="009A7184">
              <w:rPr>
                <w:szCs w:val="16"/>
              </w:rPr>
              <w:t>rep. No. 124, 1999</w:t>
            </w:r>
          </w:p>
        </w:tc>
      </w:tr>
      <w:tr w:rsidR="00FB2173" w:rsidRPr="009A7184" w14:paraId="41DBBC5D" w14:textId="77777777" w:rsidTr="001F643F">
        <w:trPr>
          <w:cantSplit/>
        </w:trPr>
        <w:tc>
          <w:tcPr>
            <w:tcW w:w="2044" w:type="dxa"/>
            <w:shd w:val="clear" w:color="auto" w:fill="auto"/>
          </w:tcPr>
          <w:p w14:paraId="418874A4" w14:textId="77777777" w:rsidR="00FB2173" w:rsidRPr="009A7184" w:rsidRDefault="00FB2173" w:rsidP="00FB2173">
            <w:pPr>
              <w:pStyle w:val="ENoteTableText"/>
              <w:tabs>
                <w:tab w:val="center" w:leader="dot" w:pos="2268"/>
              </w:tabs>
              <w:rPr>
                <w:szCs w:val="16"/>
              </w:rPr>
            </w:pPr>
            <w:r w:rsidRPr="009A7184">
              <w:rPr>
                <w:szCs w:val="16"/>
              </w:rPr>
              <w:t>8543.89.00</w:t>
            </w:r>
            <w:r w:rsidRPr="009A7184">
              <w:rPr>
                <w:szCs w:val="16"/>
              </w:rPr>
              <w:tab/>
            </w:r>
          </w:p>
        </w:tc>
        <w:tc>
          <w:tcPr>
            <w:tcW w:w="5044" w:type="dxa"/>
            <w:shd w:val="clear" w:color="auto" w:fill="auto"/>
          </w:tcPr>
          <w:p w14:paraId="2AEF855B" w14:textId="77777777" w:rsidR="00FB2173" w:rsidRPr="009A7184" w:rsidRDefault="00FB2173" w:rsidP="00FB2173">
            <w:pPr>
              <w:pStyle w:val="ENoteTableText"/>
              <w:rPr>
                <w:szCs w:val="16"/>
              </w:rPr>
            </w:pPr>
            <w:r w:rsidRPr="009A7184">
              <w:rPr>
                <w:szCs w:val="16"/>
              </w:rPr>
              <w:t>rep. No. 124, 1999</w:t>
            </w:r>
          </w:p>
        </w:tc>
      </w:tr>
      <w:tr w:rsidR="00FB2173" w:rsidRPr="009A7184" w14:paraId="5124A1A5" w14:textId="77777777" w:rsidTr="001F643F">
        <w:trPr>
          <w:cantSplit/>
        </w:trPr>
        <w:tc>
          <w:tcPr>
            <w:tcW w:w="2044" w:type="dxa"/>
            <w:shd w:val="clear" w:color="auto" w:fill="auto"/>
          </w:tcPr>
          <w:p w14:paraId="25D6207E" w14:textId="77777777" w:rsidR="00FB2173" w:rsidRPr="009A7184" w:rsidRDefault="00FB2173" w:rsidP="00FB2173">
            <w:pPr>
              <w:pStyle w:val="ENoteTableText"/>
              <w:rPr>
                <w:szCs w:val="16"/>
              </w:rPr>
            </w:pPr>
          </w:p>
        </w:tc>
        <w:tc>
          <w:tcPr>
            <w:tcW w:w="5044" w:type="dxa"/>
            <w:shd w:val="clear" w:color="auto" w:fill="auto"/>
          </w:tcPr>
          <w:p w14:paraId="22A93A0C" w14:textId="77777777" w:rsidR="00FB2173" w:rsidRPr="009A7184" w:rsidRDefault="00FB2173" w:rsidP="00FB2173">
            <w:pPr>
              <w:pStyle w:val="ENoteTableText"/>
              <w:rPr>
                <w:szCs w:val="16"/>
              </w:rPr>
            </w:pPr>
            <w:r w:rsidRPr="009A7184">
              <w:rPr>
                <w:szCs w:val="16"/>
              </w:rPr>
              <w:t>ad. No. 124, 1999</w:t>
            </w:r>
          </w:p>
        </w:tc>
      </w:tr>
      <w:tr w:rsidR="00FB2173" w:rsidRPr="009A7184" w14:paraId="711B5F90" w14:textId="77777777" w:rsidTr="001F643F">
        <w:trPr>
          <w:cantSplit/>
        </w:trPr>
        <w:tc>
          <w:tcPr>
            <w:tcW w:w="2044" w:type="dxa"/>
            <w:shd w:val="clear" w:color="auto" w:fill="auto"/>
          </w:tcPr>
          <w:p w14:paraId="055A1521" w14:textId="77777777" w:rsidR="00FB2173" w:rsidRPr="009A7184" w:rsidRDefault="00FB2173" w:rsidP="00FB2173">
            <w:pPr>
              <w:pStyle w:val="ENoteTableText"/>
              <w:rPr>
                <w:szCs w:val="16"/>
              </w:rPr>
            </w:pPr>
          </w:p>
        </w:tc>
        <w:tc>
          <w:tcPr>
            <w:tcW w:w="5044" w:type="dxa"/>
            <w:shd w:val="clear" w:color="auto" w:fill="auto"/>
          </w:tcPr>
          <w:p w14:paraId="6BE952D3" w14:textId="77777777" w:rsidR="00FB2173" w:rsidRPr="009A7184" w:rsidRDefault="00FB2173" w:rsidP="00FB2173">
            <w:pPr>
              <w:pStyle w:val="ENoteTableText"/>
              <w:rPr>
                <w:szCs w:val="16"/>
              </w:rPr>
            </w:pPr>
            <w:r w:rsidRPr="009A7184">
              <w:rPr>
                <w:szCs w:val="16"/>
              </w:rPr>
              <w:t>rep. No. 118, 2006</w:t>
            </w:r>
          </w:p>
        </w:tc>
      </w:tr>
      <w:tr w:rsidR="00FB2173" w:rsidRPr="009A7184" w14:paraId="7B74D07E" w14:textId="77777777" w:rsidTr="001F643F">
        <w:trPr>
          <w:cantSplit/>
        </w:trPr>
        <w:tc>
          <w:tcPr>
            <w:tcW w:w="2044" w:type="dxa"/>
            <w:shd w:val="clear" w:color="auto" w:fill="auto"/>
          </w:tcPr>
          <w:p w14:paraId="422DFB58" w14:textId="77777777" w:rsidR="00FB2173" w:rsidRPr="009A7184" w:rsidRDefault="00FB2173" w:rsidP="00FB2173">
            <w:pPr>
              <w:pStyle w:val="ENoteTableText"/>
              <w:tabs>
                <w:tab w:val="center" w:leader="dot" w:pos="2268"/>
              </w:tabs>
              <w:rPr>
                <w:szCs w:val="16"/>
              </w:rPr>
            </w:pPr>
            <w:r w:rsidRPr="009A7184">
              <w:rPr>
                <w:szCs w:val="16"/>
              </w:rPr>
              <w:t>8543.89.10</w:t>
            </w:r>
            <w:r w:rsidRPr="009A7184">
              <w:rPr>
                <w:szCs w:val="16"/>
              </w:rPr>
              <w:tab/>
            </w:r>
          </w:p>
        </w:tc>
        <w:tc>
          <w:tcPr>
            <w:tcW w:w="5044" w:type="dxa"/>
            <w:shd w:val="clear" w:color="auto" w:fill="auto"/>
          </w:tcPr>
          <w:p w14:paraId="79102553" w14:textId="77777777" w:rsidR="00FB2173" w:rsidRPr="009A7184" w:rsidRDefault="00FB2173" w:rsidP="00FB2173">
            <w:pPr>
              <w:pStyle w:val="ENoteTableText"/>
              <w:rPr>
                <w:szCs w:val="16"/>
              </w:rPr>
            </w:pPr>
            <w:r w:rsidRPr="009A7184">
              <w:rPr>
                <w:szCs w:val="16"/>
              </w:rPr>
              <w:t>ad. No. 124, 1999</w:t>
            </w:r>
          </w:p>
        </w:tc>
      </w:tr>
      <w:tr w:rsidR="00FB2173" w:rsidRPr="009A7184" w14:paraId="0802F069" w14:textId="77777777" w:rsidTr="001F643F">
        <w:trPr>
          <w:cantSplit/>
        </w:trPr>
        <w:tc>
          <w:tcPr>
            <w:tcW w:w="2044" w:type="dxa"/>
            <w:shd w:val="clear" w:color="auto" w:fill="auto"/>
          </w:tcPr>
          <w:p w14:paraId="4B6F6EFA" w14:textId="77777777" w:rsidR="00FB2173" w:rsidRPr="009A7184" w:rsidRDefault="00FB2173" w:rsidP="00FB2173">
            <w:pPr>
              <w:pStyle w:val="ENoteTableText"/>
              <w:rPr>
                <w:szCs w:val="16"/>
              </w:rPr>
            </w:pPr>
          </w:p>
        </w:tc>
        <w:tc>
          <w:tcPr>
            <w:tcW w:w="5044" w:type="dxa"/>
            <w:shd w:val="clear" w:color="auto" w:fill="auto"/>
          </w:tcPr>
          <w:p w14:paraId="0D015ABE" w14:textId="77777777" w:rsidR="00FB2173" w:rsidRPr="009A7184" w:rsidRDefault="00FB2173" w:rsidP="00FB2173">
            <w:pPr>
              <w:pStyle w:val="ENoteTableText"/>
              <w:rPr>
                <w:szCs w:val="16"/>
              </w:rPr>
            </w:pPr>
            <w:r w:rsidRPr="009A7184">
              <w:rPr>
                <w:szCs w:val="16"/>
              </w:rPr>
              <w:t>rep. No. 124, 1999</w:t>
            </w:r>
          </w:p>
        </w:tc>
      </w:tr>
      <w:tr w:rsidR="00FB2173" w:rsidRPr="009A7184" w14:paraId="33CE7490" w14:textId="77777777" w:rsidTr="001F643F">
        <w:trPr>
          <w:cantSplit/>
        </w:trPr>
        <w:tc>
          <w:tcPr>
            <w:tcW w:w="2044" w:type="dxa"/>
            <w:shd w:val="clear" w:color="auto" w:fill="auto"/>
          </w:tcPr>
          <w:p w14:paraId="73CDA743" w14:textId="77777777" w:rsidR="00FB2173" w:rsidRPr="009A7184" w:rsidRDefault="00FB2173" w:rsidP="00FB2173">
            <w:pPr>
              <w:pStyle w:val="ENoteTableText"/>
              <w:tabs>
                <w:tab w:val="center" w:leader="dot" w:pos="2268"/>
              </w:tabs>
              <w:rPr>
                <w:szCs w:val="16"/>
              </w:rPr>
            </w:pPr>
            <w:r w:rsidRPr="009A7184">
              <w:rPr>
                <w:szCs w:val="16"/>
              </w:rPr>
              <w:t>8543.89.90</w:t>
            </w:r>
            <w:r w:rsidRPr="009A7184">
              <w:rPr>
                <w:szCs w:val="16"/>
              </w:rPr>
              <w:tab/>
            </w:r>
          </w:p>
        </w:tc>
        <w:tc>
          <w:tcPr>
            <w:tcW w:w="5044" w:type="dxa"/>
            <w:shd w:val="clear" w:color="auto" w:fill="auto"/>
          </w:tcPr>
          <w:p w14:paraId="33969B3E" w14:textId="77777777" w:rsidR="00FB2173" w:rsidRPr="009A7184" w:rsidRDefault="00FB2173" w:rsidP="00FB2173">
            <w:pPr>
              <w:pStyle w:val="ENoteTableText"/>
              <w:rPr>
                <w:szCs w:val="16"/>
              </w:rPr>
            </w:pPr>
            <w:r w:rsidRPr="009A7184">
              <w:rPr>
                <w:szCs w:val="16"/>
              </w:rPr>
              <w:t>ad. No. 124, 1999</w:t>
            </w:r>
          </w:p>
        </w:tc>
      </w:tr>
      <w:tr w:rsidR="00FB2173" w:rsidRPr="009A7184" w14:paraId="49C227A9" w14:textId="77777777" w:rsidTr="001F643F">
        <w:trPr>
          <w:cantSplit/>
        </w:trPr>
        <w:tc>
          <w:tcPr>
            <w:tcW w:w="2044" w:type="dxa"/>
            <w:shd w:val="clear" w:color="auto" w:fill="auto"/>
          </w:tcPr>
          <w:p w14:paraId="125A8664" w14:textId="77777777" w:rsidR="00FB2173" w:rsidRPr="009A7184" w:rsidRDefault="00FB2173" w:rsidP="00FB2173">
            <w:pPr>
              <w:pStyle w:val="ENoteTableText"/>
              <w:rPr>
                <w:szCs w:val="16"/>
              </w:rPr>
            </w:pPr>
          </w:p>
        </w:tc>
        <w:tc>
          <w:tcPr>
            <w:tcW w:w="5044" w:type="dxa"/>
            <w:shd w:val="clear" w:color="auto" w:fill="auto"/>
          </w:tcPr>
          <w:p w14:paraId="35E26825" w14:textId="77777777" w:rsidR="00FB2173" w:rsidRPr="009A7184" w:rsidRDefault="00FB2173" w:rsidP="00FB2173">
            <w:pPr>
              <w:pStyle w:val="ENoteTableText"/>
              <w:rPr>
                <w:szCs w:val="16"/>
              </w:rPr>
            </w:pPr>
            <w:r w:rsidRPr="009A7184">
              <w:rPr>
                <w:szCs w:val="16"/>
              </w:rPr>
              <w:t>rep. No. 124, 1999</w:t>
            </w:r>
          </w:p>
        </w:tc>
      </w:tr>
      <w:tr w:rsidR="00FB2173" w:rsidRPr="009A7184" w14:paraId="3554DECD" w14:textId="77777777" w:rsidTr="001F643F">
        <w:trPr>
          <w:cantSplit/>
        </w:trPr>
        <w:tc>
          <w:tcPr>
            <w:tcW w:w="2044" w:type="dxa"/>
            <w:shd w:val="clear" w:color="auto" w:fill="auto"/>
          </w:tcPr>
          <w:p w14:paraId="38785E87" w14:textId="77777777" w:rsidR="00FB2173" w:rsidRPr="009A7184" w:rsidRDefault="00FB2173" w:rsidP="00FB2173">
            <w:pPr>
              <w:pStyle w:val="ENoteTableText"/>
              <w:tabs>
                <w:tab w:val="center" w:leader="dot" w:pos="2268"/>
              </w:tabs>
              <w:rPr>
                <w:szCs w:val="16"/>
              </w:rPr>
            </w:pPr>
            <w:r w:rsidRPr="009A7184">
              <w:rPr>
                <w:szCs w:val="16"/>
              </w:rPr>
              <w:t>8543.90</w:t>
            </w:r>
            <w:r w:rsidRPr="009A7184">
              <w:rPr>
                <w:szCs w:val="16"/>
              </w:rPr>
              <w:tab/>
            </w:r>
          </w:p>
        </w:tc>
        <w:tc>
          <w:tcPr>
            <w:tcW w:w="5044" w:type="dxa"/>
            <w:shd w:val="clear" w:color="auto" w:fill="auto"/>
          </w:tcPr>
          <w:p w14:paraId="7CCF3C9A" w14:textId="77777777" w:rsidR="00FB2173" w:rsidRPr="009A7184" w:rsidRDefault="00FB2173" w:rsidP="00FB2173">
            <w:pPr>
              <w:pStyle w:val="ENoteTableText"/>
              <w:rPr>
                <w:szCs w:val="16"/>
              </w:rPr>
            </w:pPr>
            <w:r w:rsidRPr="009A7184">
              <w:rPr>
                <w:szCs w:val="16"/>
              </w:rPr>
              <w:t>ad No 192, 1997</w:t>
            </w:r>
          </w:p>
        </w:tc>
      </w:tr>
      <w:tr w:rsidR="00FB2173" w:rsidRPr="009A7184" w14:paraId="6A2E1295" w14:textId="77777777" w:rsidTr="001F643F">
        <w:trPr>
          <w:cantSplit/>
        </w:trPr>
        <w:tc>
          <w:tcPr>
            <w:tcW w:w="2044" w:type="dxa"/>
            <w:shd w:val="clear" w:color="auto" w:fill="auto"/>
          </w:tcPr>
          <w:p w14:paraId="13F425E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85E068D"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3EA8C15" w14:textId="77777777" w:rsidTr="001F643F">
        <w:trPr>
          <w:cantSplit/>
        </w:trPr>
        <w:tc>
          <w:tcPr>
            <w:tcW w:w="2044" w:type="dxa"/>
            <w:shd w:val="clear" w:color="auto" w:fill="auto"/>
          </w:tcPr>
          <w:p w14:paraId="048BC349" w14:textId="77777777" w:rsidR="00FB2173" w:rsidRPr="009A7184" w:rsidRDefault="00FB2173" w:rsidP="00FB2173">
            <w:pPr>
              <w:pStyle w:val="ENoteTableText"/>
              <w:tabs>
                <w:tab w:val="center" w:leader="dot" w:pos="2268"/>
              </w:tabs>
              <w:rPr>
                <w:szCs w:val="16"/>
              </w:rPr>
            </w:pPr>
            <w:r w:rsidRPr="009A7184">
              <w:rPr>
                <w:szCs w:val="16"/>
              </w:rPr>
              <w:t>8543.90.00</w:t>
            </w:r>
            <w:r w:rsidRPr="009A7184">
              <w:rPr>
                <w:szCs w:val="16"/>
              </w:rPr>
              <w:tab/>
            </w:r>
          </w:p>
        </w:tc>
        <w:tc>
          <w:tcPr>
            <w:tcW w:w="5044" w:type="dxa"/>
            <w:shd w:val="clear" w:color="auto" w:fill="auto"/>
          </w:tcPr>
          <w:p w14:paraId="00CF833E" w14:textId="77777777" w:rsidR="00FB2173" w:rsidRPr="009A7184" w:rsidRDefault="00FB2173" w:rsidP="00FB2173">
            <w:pPr>
              <w:pStyle w:val="ENoteTableText"/>
              <w:rPr>
                <w:szCs w:val="16"/>
              </w:rPr>
            </w:pPr>
            <w:r w:rsidRPr="009A7184">
              <w:rPr>
                <w:szCs w:val="16"/>
              </w:rPr>
              <w:t>rep No 192, 1997</w:t>
            </w:r>
          </w:p>
        </w:tc>
      </w:tr>
      <w:tr w:rsidR="00FB2173" w:rsidRPr="009A7184" w14:paraId="666A1894" w14:textId="77777777" w:rsidTr="001F643F">
        <w:trPr>
          <w:cantSplit/>
        </w:trPr>
        <w:tc>
          <w:tcPr>
            <w:tcW w:w="2044" w:type="dxa"/>
            <w:shd w:val="clear" w:color="auto" w:fill="auto"/>
          </w:tcPr>
          <w:p w14:paraId="480CE21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495C63"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F13DE8" w14:textId="77777777" w:rsidTr="001F643F">
        <w:trPr>
          <w:cantSplit/>
        </w:trPr>
        <w:tc>
          <w:tcPr>
            <w:tcW w:w="2044" w:type="dxa"/>
            <w:shd w:val="clear" w:color="auto" w:fill="auto"/>
          </w:tcPr>
          <w:p w14:paraId="0F3DE512" w14:textId="77777777" w:rsidR="00FB2173" w:rsidRPr="009A7184" w:rsidRDefault="00FB2173" w:rsidP="00FB2173">
            <w:pPr>
              <w:pStyle w:val="ENoteTableText"/>
              <w:tabs>
                <w:tab w:val="center" w:leader="dot" w:pos="2268"/>
              </w:tabs>
              <w:rPr>
                <w:szCs w:val="16"/>
              </w:rPr>
            </w:pPr>
            <w:r w:rsidRPr="009A7184">
              <w:rPr>
                <w:szCs w:val="16"/>
              </w:rPr>
              <w:t>8543.90.10</w:t>
            </w:r>
            <w:r w:rsidRPr="009A7184">
              <w:rPr>
                <w:szCs w:val="16"/>
              </w:rPr>
              <w:tab/>
            </w:r>
          </w:p>
        </w:tc>
        <w:tc>
          <w:tcPr>
            <w:tcW w:w="5044" w:type="dxa"/>
            <w:shd w:val="clear" w:color="auto" w:fill="auto"/>
          </w:tcPr>
          <w:p w14:paraId="5489AE51" w14:textId="77777777" w:rsidR="00FB2173" w:rsidRPr="009A7184" w:rsidRDefault="00FB2173" w:rsidP="00FB2173">
            <w:pPr>
              <w:pStyle w:val="ENoteTableText"/>
              <w:rPr>
                <w:szCs w:val="16"/>
              </w:rPr>
            </w:pPr>
            <w:r w:rsidRPr="009A7184">
              <w:rPr>
                <w:szCs w:val="16"/>
              </w:rPr>
              <w:t>ad No 192, 1997</w:t>
            </w:r>
          </w:p>
        </w:tc>
      </w:tr>
      <w:tr w:rsidR="00FB2173" w:rsidRPr="009A7184" w14:paraId="5050D8B9" w14:textId="77777777" w:rsidTr="001F643F">
        <w:trPr>
          <w:cantSplit/>
        </w:trPr>
        <w:tc>
          <w:tcPr>
            <w:tcW w:w="2044" w:type="dxa"/>
            <w:shd w:val="clear" w:color="auto" w:fill="auto"/>
          </w:tcPr>
          <w:p w14:paraId="01E0B704" w14:textId="77777777" w:rsidR="00FB2173" w:rsidRPr="009A7184" w:rsidRDefault="00FB2173" w:rsidP="00FB2173">
            <w:pPr>
              <w:pStyle w:val="ENoteTableText"/>
              <w:rPr>
                <w:szCs w:val="16"/>
              </w:rPr>
            </w:pPr>
          </w:p>
        </w:tc>
        <w:tc>
          <w:tcPr>
            <w:tcW w:w="5044" w:type="dxa"/>
            <w:shd w:val="clear" w:color="auto" w:fill="auto"/>
          </w:tcPr>
          <w:p w14:paraId="24D9BDBE" w14:textId="77777777" w:rsidR="00FB2173" w:rsidRPr="009A7184" w:rsidRDefault="00FB2173" w:rsidP="00FB2173">
            <w:pPr>
              <w:pStyle w:val="ENoteTableText"/>
              <w:rPr>
                <w:szCs w:val="16"/>
              </w:rPr>
            </w:pPr>
            <w:r w:rsidRPr="009A7184">
              <w:rPr>
                <w:szCs w:val="16"/>
              </w:rPr>
              <w:t>am No 124, 1999; No 118, 2006</w:t>
            </w:r>
          </w:p>
        </w:tc>
      </w:tr>
      <w:tr w:rsidR="00FB2173" w:rsidRPr="009A7184" w14:paraId="534FDC40" w14:textId="77777777" w:rsidTr="001F643F">
        <w:trPr>
          <w:cantSplit/>
        </w:trPr>
        <w:tc>
          <w:tcPr>
            <w:tcW w:w="2044" w:type="dxa"/>
            <w:shd w:val="clear" w:color="auto" w:fill="auto"/>
          </w:tcPr>
          <w:p w14:paraId="4897129D" w14:textId="77777777" w:rsidR="00FB2173" w:rsidRPr="009A7184" w:rsidRDefault="00FB2173" w:rsidP="00FB2173">
            <w:pPr>
              <w:pStyle w:val="ENoteTableText"/>
              <w:rPr>
                <w:szCs w:val="16"/>
              </w:rPr>
            </w:pPr>
          </w:p>
        </w:tc>
        <w:tc>
          <w:tcPr>
            <w:tcW w:w="5044" w:type="dxa"/>
            <w:shd w:val="clear" w:color="auto" w:fill="auto"/>
          </w:tcPr>
          <w:p w14:paraId="66B1EFF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BCE64AB" w14:textId="77777777" w:rsidTr="001F643F">
        <w:trPr>
          <w:cantSplit/>
        </w:trPr>
        <w:tc>
          <w:tcPr>
            <w:tcW w:w="2044" w:type="dxa"/>
            <w:shd w:val="clear" w:color="auto" w:fill="auto"/>
          </w:tcPr>
          <w:p w14:paraId="39C17751" w14:textId="77777777" w:rsidR="00FB2173" w:rsidRPr="009A7184" w:rsidRDefault="00FB2173" w:rsidP="00FB2173">
            <w:pPr>
              <w:pStyle w:val="ENoteTableText"/>
              <w:tabs>
                <w:tab w:val="center" w:leader="dot" w:pos="2268"/>
              </w:tabs>
              <w:rPr>
                <w:szCs w:val="16"/>
              </w:rPr>
            </w:pPr>
            <w:r w:rsidRPr="009A7184">
              <w:rPr>
                <w:szCs w:val="16"/>
              </w:rPr>
              <w:t>8543.90.20</w:t>
            </w:r>
            <w:r w:rsidRPr="009A7184">
              <w:rPr>
                <w:szCs w:val="16"/>
              </w:rPr>
              <w:tab/>
            </w:r>
          </w:p>
        </w:tc>
        <w:tc>
          <w:tcPr>
            <w:tcW w:w="5044" w:type="dxa"/>
            <w:shd w:val="clear" w:color="auto" w:fill="auto"/>
          </w:tcPr>
          <w:p w14:paraId="4E0B1FC3" w14:textId="77777777" w:rsidR="00FB2173" w:rsidRPr="009A7184" w:rsidRDefault="00FB2173" w:rsidP="00FB2173">
            <w:pPr>
              <w:pStyle w:val="ENoteTableText"/>
              <w:rPr>
                <w:szCs w:val="16"/>
              </w:rPr>
            </w:pPr>
            <w:r w:rsidRPr="009A7184">
              <w:rPr>
                <w:szCs w:val="16"/>
              </w:rPr>
              <w:t>ad No 118, 2006</w:t>
            </w:r>
          </w:p>
        </w:tc>
      </w:tr>
      <w:tr w:rsidR="00FB2173" w:rsidRPr="009A7184" w14:paraId="6E2D808D" w14:textId="77777777" w:rsidTr="001F643F">
        <w:trPr>
          <w:cantSplit/>
        </w:trPr>
        <w:tc>
          <w:tcPr>
            <w:tcW w:w="2044" w:type="dxa"/>
            <w:shd w:val="clear" w:color="auto" w:fill="auto"/>
          </w:tcPr>
          <w:p w14:paraId="57F8AC0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9EC029F"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5C35C500" w14:textId="77777777" w:rsidTr="001F643F">
        <w:trPr>
          <w:cantSplit/>
        </w:trPr>
        <w:tc>
          <w:tcPr>
            <w:tcW w:w="2044" w:type="dxa"/>
            <w:shd w:val="clear" w:color="auto" w:fill="auto"/>
          </w:tcPr>
          <w:p w14:paraId="62A9858D" w14:textId="77777777" w:rsidR="00FB2173" w:rsidRPr="009A7184" w:rsidRDefault="00FB2173" w:rsidP="00FB2173">
            <w:pPr>
              <w:pStyle w:val="ENoteTableText"/>
              <w:tabs>
                <w:tab w:val="center" w:leader="dot" w:pos="2268"/>
              </w:tabs>
              <w:rPr>
                <w:szCs w:val="16"/>
              </w:rPr>
            </w:pPr>
            <w:r w:rsidRPr="009A7184">
              <w:rPr>
                <w:szCs w:val="16"/>
              </w:rPr>
              <w:t>8543.90.90</w:t>
            </w:r>
            <w:r w:rsidRPr="009A7184">
              <w:rPr>
                <w:szCs w:val="16"/>
              </w:rPr>
              <w:tab/>
            </w:r>
          </w:p>
        </w:tc>
        <w:tc>
          <w:tcPr>
            <w:tcW w:w="5044" w:type="dxa"/>
            <w:shd w:val="clear" w:color="auto" w:fill="auto"/>
          </w:tcPr>
          <w:p w14:paraId="1C755475" w14:textId="77777777" w:rsidR="00FB2173" w:rsidRPr="009A7184" w:rsidRDefault="00FB2173" w:rsidP="00FB2173">
            <w:pPr>
              <w:pStyle w:val="ENoteTableText"/>
              <w:rPr>
                <w:szCs w:val="16"/>
              </w:rPr>
            </w:pPr>
            <w:r w:rsidRPr="009A7184">
              <w:rPr>
                <w:szCs w:val="16"/>
              </w:rPr>
              <w:t>ad No 192, 1997</w:t>
            </w:r>
          </w:p>
        </w:tc>
      </w:tr>
      <w:tr w:rsidR="00FB2173" w:rsidRPr="009A7184" w14:paraId="7E101116" w14:textId="77777777" w:rsidTr="001F643F">
        <w:trPr>
          <w:cantSplit/>
        </w:trPr>
        <w:tc>
          <w:tcPr>
            <w:tcW w:w="2044" w:type="dxa"/>
            <w:shd w:val="clear" w:color="auto" w:fill="auto"/>
          </w:tcPr>
          <w:p w14:paraId="15D3693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A774E9F" w14:textId="77777777" w:rsidR="00FB2173" w:rsidRPr="009A7184" w:rsidRDefault="00FB2173" w:rsidP="00FB2173">
            <w:pPr>
              <w:pStyle w:val="ENoteTableText"/>
              <w:rPr>
                <w:b/>
                <w:szCs w:val="16"/>
              </w:rPr>
            </w:pPr>
            <w:r w:rsidRPr="009A7184">
              <w:rPr>
                <w:szCs w:val="16"/>
              </w:rPr>
              <w:t>rs No 84, 2016</w:t>
            </w:r>
          </w:p>
        </w:tc>
      </w:tr>
      <w:tr w:rsidR="00FB2173" w:rsidRPr="009A7184" w14:paraId="50E9C1D9" w14:textId="77777777" w:rsidTr="001F643F">
        <w:trPr>
          <w:cantSplit/>
        </w:trPr>
        <w:tc>
          <w:tcPr>
            <w:tcW w:w="2044" w:type="dxa"/>
            <w:shd w:val="clear" w:color="auto" w:fill="auto"/>
          </w:tcPr>
          <w:p w14:paraId="496C655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E78874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D2B4CD4" w14:textId="77777777" w:rsidTr="001F643F">
        <w:trPr>
          <w:cantSplit/>
        </w:trPr>
        <w:tc>
          <w:tcPr>
            <w:tcW w:w="2044" w:type="dxa"/>
            <w:shd w:val="clear" w:color="auto" w:fill="auto"/>
          </w:tcPr>
          <w:p w14:paraId="32BE77A0" w14:textId="77777777" w:rsidR="00FB2173" w:rsidRPr="009A7184" w:rsidRDefault="00FB2173" w:rsidP="00FB2173">
            <w:pPr>
              <w:pStyle w:val="ENoteTableText"/>
              <w:keepNext/>
              <w:rPr>
                <w:szCs w:val="16"/>
              </w:rPr>
            </w:pPr>
            <w:r w:rsidRPr="009A7184">
              <w:rPr>
                <w:b/>
                <w:szCs w:val="16"/>
              </w:rPr>
              <w:t>8544</w:t>
            </w:r>
          </w:p>
        </w:tc>
        <w:tc>
          <w:tcPr>
            <w:tcW w:w="5044" w:type="dxa"/>
            <w:shd w:val="clear" w:color="auto" w:fill="auto"/>
          </w:tcPr>
          <w:p w14:paraId="50000E24" w14:textId="77777777" w:rsidR="00FB2173" w:rsidRPr="009A7184" w:rsidRDefault="00FB2173" w:rsidP="00FB2173">
            <w:pPr>
              <w:pStyle w:val="ENoteTableText"/>
              <w:keepNext/>
              <w:rPr>
                <w:szCs w:val="16"/>
              </w:rPr>
            </w:pPr>
          </w:p>
        </w:tc>
      </w:tr>
      <w:tr w:rsidR="00FB2173" w:rsidRPr="009A7184" w14:paraId="2FDCA65E" w14:textId="77777777" w:rsidTr="001F643F">
        <w:trPr>
          <w:cantSplit/>
        </w:trPr>
        <w:tc>
          <w:tcPr>
            <w:tcW w:w="2044" w:type="dxa"/>
            <w:shd w:val="clear" w:color="auto" w:fill="auto"/>
          </w:tcPr>
          <w:p w14:paraId="712F1B02" w14:textId="77777777" w:rsidR="00FB2173" w:rsidRPr="009A7184" w:rsidRDefault="00FB2173" w:rsidP="00FB2173">
            <w:pPr>
              <w:pStyle w:val="ENoteTableText"/>
              <w:tabs>
                <w:tab w:val="center" w:leader="dot" w:pos="2268"/>
              </w:tabs>
              <w:rPr>
                <w:szCs w:val="16"/>
              </w:rPr>
            </w:pPr>
            <w:r w:rsidRPr="009A7184">
              <w:rPr>
                <w:szCs w:val="16"/>
              </w:rPr>
              <w:t>8544.11.00</w:t>
            </w:r>
            <w:r w:rsidRPr="009A7184">
              <w:rPr>
                <w:szCs w:val="16"/>
              </w:rPr>
              <w:tab/>
            </w:r>
          </w:p>
        </w:tc>
        <w:tc>
          <w:tcPr>
            <w:tcW w:w="5044" w:type="dxa"/>
            <w:shd w:val="clear" w:color="auto" w:fill="auto"/>
          </w:tcPr>
          <w:p w14:paraId="372C0C32" w14:textId="77777777" w:rsidR="00FB2173" w:rsidRPr="009A7184" w:rsidRDefault="00FB2173" w:rsidP="00FB2173">
            <w:pPr>
              <w:pStyle w:val="ENoteTableText"/>
              <w:rPr>
                <w:szCs w:val="16"/>
              </w:rPr>
            </w:pPr>
            <w:r w:rsidRPr="009A7184">
              <w:rPr>
                <w:szCs w:val="16"/>
              </w:rPr>
              <w:t>am. No. 63, 2003</w:t>
            </w:r>
          </w:p>
        </w:tc>
      </w:tr>
      <w:tr w:rsidR="00FB2173" w:rsidRPr="009A7184" w14:paraId="42AF82B7" w14:textId="77777777" w:rsidTr="001F643F">
        <w:trPr>
          <w:cantSplit/>
        </w:trPr>
        <w:tc>
          <w:tcPr>
            <w:tcW w:w="2044" w:type="dxa"/>
            <w:shd w:val="clear" w:color="auto" w:fill="auto"/>
          </w:tcPr>
          <w:p w14:paraId="3EE73393" w14:textId="77777777" w:rsidR="00FB2173" w:rsidRPr="009A7184" w:rsidRDefault="00FB2173" w:rsidP="00FB2173">
            <w:pPr>
              <w:pStyle w:val="ENoteTableText"/>
              <w:tabs>
                <w:tab w:val="center" w:leader="dot" w:pos="2268"/>
              </w:tabs>
              <w:rPr>
                <w:szCs w:val="16"/>
              </w:rPr>
            </w:pPr>
            <w:r w:rsidRPr="009A7184">
              <w:rPr>
                <w:szCs w:val="16"/>
              </w:rPr>
              <w:t>8544.19.00</w:t>
            </w:r>
            <w:r w:rsidRPr="009A7184">
              <w:rPr>
                <w:szCs w:val="16"/>
              </w:rPr>
              <w:tab/>
            </w:r>
          </w:p>
        </w:tc>
        <w:tc>
          <w:tcPr>
            <w:tcW w:w="5044" w:type="dxa"/>
            <w:shd w:val="clear" w:color="auto" w:fill="auto"/>
          </w:tcPr>
          <w:p w14:paraId="46B2568F" w14:textId="77777777" w:rsidR="00FB2173" w:rsidRPr="009A7184" w:rsidRDefault="00FB2173" w:rsidP="00FB2173">
            <w:pPr>
              <w:pStyle w:val="ENoteTableText"/>
              <w:rPr>
                <w:szCs w:val="16"/>
              </w:rPr>
            </w:pPr>
            <w:r w:rsidRPr="009A7184">
              <w:rPr>
                <w:szCs w:val="16"/>
              </w:rPr>
              <w:t>am. No. 63, 2003</w:t>
            </w:r>
          </w:p>
        </w:tc>
      </w:tr>
      <w:tr w:rsidR="00FB2173" w:rsidRPr="009A7184" w14:paraId="7A65D03B" w14:textId="77777777" w:rsidTr="001F643F">
        <w:trPr>
          <w:cantSplit/>
        </w:trPr>
        <w:tc>
          <w:tcPr>
            <w:tcW w:w="2044" w:type="dxa"/>
            <w:shd w:val="clear" w:color="auto" w:fill="auto"/>
          </w:tcPr>
          <w:p w14:paraId="62368D5B" w14:textId="77777777" w:rsidR="00FB2173" w:rsidRPr="009A7184" w:rsidRDefault="00FB2173" w:rsidP="00FB2173">
            <w:pPr>
              <w:pStyle w:val="ENoteTableText"/>
              <w:tabs>
                <w:tab w:val="center" w:leader="dot" w:pos="2268"/>
              </w:tabs>
              <w:rPr>
                <w:szCs w:val="16"/>
              </w:rPr>
            </w:pPr>
            <w:r w:rsidRPr="009A7184">
              <w:rPr>
                <w:szCs w:val="16"/>
              </w:rPr>
              <w:t>8544.30.00</w:t>
            </w:r>
            <w:r w:rsidRPr="009A7184">
              <w:rPr>
                <w:szCs w:val="16"/>
              </w:rPr>
              <w:tab/>
            </w:r>
          </w:p>
        </w:tc>
        <w:tc>
          <w:tcPr>
            <w:tcW w:w="5044" w:type="dxa"/>
            <w:shd w:val="clear" w:color="auto" w:fill="auto"/>
          </w:tcPr>
          <w:p w14:paraId="61D9C4F5"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F503262" w14:textId="77777777" w:rsidTr="001F643F">
        <w:trPr>
          <w:cantSplit/>
        </w:trPr>
        <w:tc>
          <w:tcPr>
            <w:tcW w:w="2044" w:type="dxa"/>
            <w:shd w:val="clear" w:color="auto" w:fill="auto"/>
          </w:tcPr>
          <w:p w14:paraId="2EF2507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1067200" w14:textId="77777777" w:rsidR="00FB2173" w:rsidRPr="009A7184" w:rsidRDefault="00FB2173" w:rsidP="00FB2173">
            <w:pPr>
              <w:pStyle w:val="ENoteTableText"/>
              <w:rPr>
                <w:szCs w:val="16"/>
              </w:rPr>
            </w:pPr>
            <w:r w:rsidRPr="009A7184">
              <w:rPr>
                <w:szCs w:val="16"/>
              </w:rPr>
              <w:t>rs No 84, 2016</w:t>
            </w:r>
          </w:p>
        </w:tc>
      </w:tr>
      <w:tr w:rsidR="00FB2173" w:rsidRPr="009A7184" w14:paraId="557E878E" w14:textId="77777777" w:rsidTr="001F643F">
        <w:trPr>
          <w:cantSplit/>
        </w:trPr>
        <w:tc>
          <w:tcPr>
            <w:tcW w:w="2044" w:type="dxa"/>
            <w:shd w:val="clear" w:color="auto" w:fill="auto"/>
          </w:tcPr>
          <w:p w14:paraId="12A99EEA" w14:textId="77777777" w:rsidR="00FB2173" w:rsidRPr="009A7184" w:rsidRDefault="00FB2173" w:rsidP="00FB2173">
            <w:pPr>
              <w:pStyle w:val="ENoteTableText"/>
              <w:tabs>
                <w:tab w:val="center" w:leader="dot" w:pos="2268"/>
              </w:tabs>
              <w:rPr>
                <w:szCs w:val="16"/>
              </w:rPr>
            </w:pPr>
            <w:r w:rsidRPr="009A7184">
              <w:rPr>
                <w:szCs w:val="16"/>
              </w:rPr>
              <w:t>8544.4</w:t>
            </w:r>
            <w:r w:rsidRPr="009A7184">
              <w:rPr>
                <w:szCs w:val="16"/>
              </w:rPr>
              <w:tab/>
            </w:r>
          </w:p>
        </w:tc>
        <w:tc>
          <w:tcPr>
            <w:tcW w:w="5044" w:type="dxa"/>
            <w:shd w:val="clear" w:color="auto" w:fill="auto"/>
          </w:tcPr>
          <w:p w14:paraId="10422B29" w14:textId="77777777" w:rsidR="00FB2173" w:rsidRPr="009A7184" w:rsidRDefault="00FB2173" w:rsidP="00FB2173">
            <w:pPr>
              <w:pStyle w:val="ENoteTableText"/>
              <w:rPr>
                <w:szCs w:val="16"/>
              </w:rPr>
            </w:pPr>
            <w:r w:rsidRPr="009A7184">
              <w:rPr>
                <w:szCs w:val="16"/>
              </w:rPr>
              <w:t>rs. No. 118, 2006</w:t>
            </w:r>
          </w:p>
        </w:tc>
      </w:tr>
      <w:tr w:rsidR="00FB2173" w:rsidRPr="009A7184" w14:paraId="6E987453" w14:textId="77777777" w:rsidTr="001F643F">
        <w:trPr>
          <w:cantSplit/>
        </w:trPr>
        <w:tc>
          <w:tcPr>
            <w:tcW w:w="2044" w:type="dxa"/>
            <w:shd w:val="clear" w:color="auto" w:fill="auto"/>
          </w:tcPr>
          <w:p w14:paraId="72232D3F" w14:textId="77777777" w:rsidR="00FB2173" w:rsidRPr="009A7184" w:rsidRDefault="00FB2173" w:rsidP="00FB2173">
            <w:pPr>
              <w:pStyle w:val="ENoteTableText"/>
              <w:tabs>
                <w:tab w:val="center" w:leader="dot" w:pos="2268"/>
              </w:tabs>
              <w:rPr>
                <w:szCs w:val="16"/>
              </w:rPr>
            </w:pPr>
            <w:r w:rsidRPr="009A7184">
              <w:rPr>
                <w:szCs w:val="16"/>
              </w:rPr>
              <w:t>8544.41</w:t>
            </w:r>
            <w:r w:rsidRPr="009A7184">
              <w:rPr>
                <w:szCs w:val="16"/>
              </w:rPr>
              <w:tab/>
            </w:r>
          </w:p>
        </w:tc>
        <w:tc>
          <w:tcPr>
            <w:tcW w:w="5044" w:type="dxa"/>
            <w:shd w:val="clear" w:color="auto" w:fill="auto"/>
          </w:tcPr>
          <w:p w14:paraId="4A8BC1D9" w14:textId="77777777" w:rsidR="00FB2173" w:rsidRPr="009A7184" w:rsidRDefault="00FB2173" w:rsidP="00FB2173">
            <w:pPr>
              <w:pStyle w:val="ENoteTableText"/>
              <w:rPr>
                <w:szCs w:val="16"/>
              </w:rPr>
            </w:pPr>
            <w:r w:rsidRPr="009A7184">
              <w:rPr>
                <w:szCs w:val="16"/>
              </w:rPr>
              <w:t>rep. No. 118, 2006</w:t>
            </w:r>
          </w:p>
        </w:tc>
      </w:tr>
      <w:tr w:rsidR="00FB2173" w:rsidRPr="009A7184" w14:paraId="5B535216" w14:textId="77777777" w:rsidTr="001F643F">
        <w:trPr>
          <w:cantSplit/>
        </w:trPr>
        <w:tc>
          <w:tcPr>
            <w:tcW w:w="2044" w:type="dxa"/>
            <w:shd w:val="clear" w:color="auto" w:fill="auto"/>
          </w:tcPr>
          <w:p w14:paraId="69B393D4" w14:textId="77777777" w:rsidR="00FB2173" w:rsidRPr="009A7184" w:rsidRDefault="00FB2173" w:rsidP="00FB2173">
            <w:pPr>
              <w:pStyle w:val="ENoteTableText"/>
              <w:tabs>
                <w:tab w:val="center" w:leader="dot" w:pos="2268"/>
              </w:tabs>
              <w:rPr>
                <w:szCs w:val="16"/>
              </w:rPr>
            </w:pPr>
            <w:r w:rsidRPr="009A7184">
              <w:rPr>
                <w:szCs w:val="16"/>
              </w:rPr>
              <w:t>8544.41.10</w:t>
            </w:r>
            <w:r w:rsidRPr="009A7184">
              <w:rPr>
                <w:szCs w:val="16"/>
              </w:rPr>
              <w:tab/>
            </w:r>
          </w:p>
        </w:tc>
        <w:tc>
          <w:tcPr>
            <w:tcW w:w="5044" w:type="dxa"/>
            <w:shd w:val="clear" w:color="auto" w:fill="auto"/>
          </w:tcPr>
          <w:p w14:paraId="293B19A3" w14:textId="77777777" w:rsidR="00FB2173" w:rsidRPr="009A7184" w:rsidRDefault="00FB2173" w:rsidP="00FB2173">
            <w:pPr>
              <w:pStyle w:val="ENoteTableText"/>
              <w:rPr>
                <w:szCs w:val="16"/>
              </w:rPr>
            </w:pPr>
            <w:r w:rsidRPr="009A7184">
              <w:rPr>
                <w:szCs w:val="16"/>
              </w:rPr>
              <w:t>rep. No. 124, 1999</w:t>
            </w:r>
          </w:p>
        </w:tc>
      </w:tr>
      <w:tr w:rsidR="00FB2173" w:rsidRPr="009A7184" w14:paraId="0F9D4CE9" w14:textId="77777777" w:rsidTr="001F643F">
        <w:trPr>
          <w:cantSplit/>
        </w:trPr>
        <w:tc>
          <w:tcPr>
            <w:tcW w:w="2044" w:type="dxa"/>
            <w:shd w:val="clear" w:color="auto" w:fill="auto"/>
          </w:tcPr>
          <w:p w14:paraId="268107F6" w14:textId="77777777" w:rsidR="00FB2173" w:rsidRPr="009A7184" w:rsidRDefault="00FB2173" w:rsidP="00FB2173">
            <w:pPr>
              <w:pStyle w:val="ENoteTableText"/>
              <w:tabs>
                <w:tab w:val="center" w:leader="dot" w:pos="2268"/>
              </w:tabs>
              <w:rPr>
                <w:szCs w:val="16"/>
              </w:rPr>
            </w:pPr>
            <w:r w:rsidRPr="009A7184">
              <w:rPr>
                <w:szCs w:val="16"/>
              </w:rPr>
              <w:t>8544.41.20</w:t>
            </w:r>
            <w:r w:rsidRPr="009A7184">
              <w:rPr>
                <w:szCs w:val="16"/>
              </w:rPr>
              <w:tab/>
            </w:r>
          </w:p>
        </w:tc>
        <w:tc>
          <w:tcPr>
            <w:tcW w:w="5044" w:type="dxa"/>
            <w:shd w:val="clear" w:color="auto" w:fill="auto"/>
          </w:tcPr>
          <w:p w14:paraId="3F1B2668" w14:textId="77777777" w:rsidR="00FB2173" w:rsidRPr="009A7184" w:rsidRDefault="00FB2173" w:rsidP="00FB2173">
            <w:pPr>
              <w:pStyle w:val="ENoteTableText"/>
              <w:rPr>
                <w:szCs w:val="16"/>
              </w:rPr>
            </w:pPr>
            <w:r w:rsidRPr="009A7184">
              <w:rPr>
                <w:szCs w:val="16"/>
              </w:rPr>
              <w:t>ad. No. 192, 1997</w:t>
            </w:r>
          </w:p>
        </w:tc>
      </w:tr>
      <w:tr w:rsidR="00FB2173" w:rsidRPr="009A7184" w14:paraId="5B409112" w14:textId="77777777" w:rsidTr="001F643F">
        <w:trPr>
          <w:cantSplit/>
        </w:trPr>
        <w:tc>
          <w:tcPr>
            <w:tcW w:w="2044" w:type="dxa"/>
            <w:shd w:val="clear" w:color="auto" w:fill="auto"/>
          </w:tcPr>
          <w:p w14:paraId="209C340E" w14:textId="77777777" w:rsidR="00FB2173" w:rsidRPr="009A7184" w:rsidRDefault="00FB2173" w:rsidP="00FB2173">
            <w:pPr>
              <w:pStyle w:val="ENoteTableText"/>
              <w:rPr>
                <w:szCs w:val="16"/>
              </w:rPr>
            </w:pPr>
          </w:p>
        </w:tc>
        <w:tc>
          <w:tcPr>
            <w:tcW w:w="5044" w:type="dxa"/>
            <w:shd w:val="clear" w:color="auto" w:fill="auto"/>
          </w:tcPr>
          <w:p w14:paraId="2385B369" w14:textId="77777777" w:rsidR="00FB2173" w:rsidRPr="009A7184" w:rsidRDefault="00FB2173" w:rsidP="00FB2173">
            <w:pPr>
              <w:pStyle w:val="ENoteTableText"/>
              <w:rPr>
                <w:szCs w:val="16"/>
              </w:rPr>
            </w:pPr>
            <w:r w:rsidRPr="009A7184">
              <w:rPr>
                <w:szCs w:val="16"/>
              </w:rPr>
              <w:t>rep. No. 124, 1999</w:t>
            </w:r>
          </w:p>
        </w:tc>
      </w:tr>
      <w:tr w:rsidR="00FB2173" w:rsidRPr="009A7184" w14:paraId="40635C48" w14:textId="77777777" w:rsidTr="001F643F">
        <w:trPr>
          <w:cantSplit/>
        </w:trPr>
        <w:tc>
          <w:tcPr>
            <w:tcW w:w="2044" w:type="dxa"/>
            <w:shd w:val="clear" w:color="auto" w:fill="auto"/>
          </w:tcPr>
          <w:p w14:paraId="570A35C8" w14:textId="77777777" w:rsidR="00FB2173" w:rsidRPr="009A7184" w:rsidRDefault="00FB2173" w:rsidP="00FB2173">
            <w:pPr>
              <w:pStyle w:val="ENoteTableText"/>
              <w:tabs>
                <w:tab w:val="center" w:leader="dot" w:pos="2268"/>
              </w:tabs>
              <w:rPr>
                <w:szCs w:val="16"/>
              </w:rPr>
            </w:pPr>
            <w:r w:rsidRPr="009A7184">
              <w:rPr>
                <w:szCs w:val="16"/>
              </w:rPr>
              <w:t>8544.41.30</w:t>
            </w:r>
            <w:r w:rsidRPr="009A7184">
              <w:rPr>
                <w:szCs w:val="16"/>
              </w:rPr>
              <w:tab/>
            </w:r>
          </w:p>
        </w:tc>
        <w:tc>
          <w:tcPr>
            <w:tcW w:w="5044" w:type="dxa"/>
            <w:shd w:val="clear" w:color="auto" w:fill="auto"/>
          </w:tcPr>
          <w:p w14:paraId="3DBE161E" w14:textId="77777777" w:rsidR="00FB2173" w:rsidRPr="009A7184" w:rsidRDefault="00FB2173" w:rsidP="00FB2173">
            <w:pPr>
              <w:pStyle w:val="ENoteTableText"/>
              <w:rPr>
                <w:szCs w:val="16"/>
              </w:rPr>
            </w:pPr>
            <w:r w:rsidRPr="009A7184">
              <w:rPr>
                <w:szCs w:val="16"/>
              </w:rPr>
              <w:t>ad. No. 124, 1999</w:t>
            </w:r>
          </w:p>
        </w:tc>
      </w:tr>
      <w:tr w:rsidR="00FB2173" w:rsidRPr="009A7184" w14:paraId="01B7C44D" w14:textId="77777777" w:rsidTr="001F643F">
        <w:trPr>
          <w:cantSplit/>
        </w:trPr>
        <w:tc>
          <w:tcPr>
            <w:tcW w:w="2044" w:type="dxa"/>
            <w:shd w:val="clear" w:color="auto" w:fill="auto"/>
          </w:tcPr>
          <w:p w14:paraId="3ED818C3" w14:textId="77777777" w:rsidR="00FB2173" w:rsidRPr="009A7184" w:rsidRDefault="00FB2173" w:rsidP="00FB2173">
            <w:pPr>
              <w:pStyle w:val="ENoteTableText"/>
              <w:rPr>
                <w:szCs w:val="16"/>
              </w:rPr>
            </w:pPr>
          </w:p>
        </w:tc>
        <w:tc>
          <w:tcPr>
            <w:tcW w:w="5044" w:type="dxa"/>
            <w:shd w:val="clear" w:color="auto" w:fill="auto"/>
          </w:tcPr>
          <w:p w14:paraId="033ACC2E" w14:textId="77777777" w:rsidR="00FB2173" w:rsidRPr="009A7184" w:rsidRDefault="00FB2173" w:rsidP="00FB2173">
            <w:pPr>
              <w:pStyle w:val="ENoteTableText"/>
              <w:rPr>
                <w:szCs w:val="16"/>
              </w:rPr>
            </w:pPr>
            <w:r w:rsidRPr="009A7184">
              <w:rPr>
                <w:szCs w:val="16"/>
              </w:rPr>
              <w:t>rep. No. 118, 2006</w:t>
            </w:r>
          </w:p>
        </w:tc>
      </w:tr>
      <w:tr w:rsidR="00FB2173" w:rsidRPr="009A7184" w14:paraId="6FA2E670" w14:textId="77777777" w:rsidTr="001F643F">
        <w:trPr>
          <w:cantSplit/>
        </w:trPr>
        <w:tc>
          <w:tcPr>
            <w:tcW w:w="2044" w:type="dxa"/>
            <w:shd w:val="clear" w:color="auto" w:fill="auto"/>
          </w:tcPr>
          <w:p w14:paraId="01F26B50" w14:textId="77777777" w:rsidR="00FB2173" w:rsidRPr="009A7184" w:rsidRDefault="00FB2173" w:rsidP="00FB2173">
            <w:pPr>
              <w:pStyle w:val="ENoteTableText"/>
              <w:tabs>
                <w:tab w:val="center" w:leader="dot" w:pos="2268"/>
              </w:tabs>
              <w:rPr>
                <w:szCs w:val="16"/>
              </w:rPr>
            </w:pPr>
            <w:r w:rsidRPr="009A7184">
              <w:rPr>
                <w:szCs w:val="16"/>
              </w:rPr>
              <w:t>8544.41.90</w:t>
            </w:r>
            <w:r w:rsidRPr="009A7184">
              <w:rPr>
                <w:szCs w:val="16"/>
              </w:rPr>
              <w:tab/>
            </w:r>
          </w:p>
        </w:tc>
        <w:tc>
          <w:tcPr>
            <w:tcW w:w="5044" w:type="dxa"/>
            <w:shd w:val="clear" w:color="auto" w:fill="auto"/>
          </w:tcPr>
          <w:p w14:paraId="4C0B7C0D" w14:textId="77777777" w:rsidR="00FB2173" w:rsidRPr="009A7184" w:rsidRDefault="00FB2173" w:rsidP="00FB2173">
            <w:pPr>
              <w:pStyle w:val="ENoteTableText"/>
              <w:rPr>
                <w:szCs w:val="16"/>
              </w:rPr>
            </w:pPr>
            <w:r w:rsidRPr="009A7184">
              <w:rPr>
                <w:szCs w:val="16"/>
              </w:rPr>
              <w:t>rep. No. 118, 2006</w:t>
            </w:r>
          </w:p>
        </w:tc>
      </w:tr>
      <w:tr w:rsidR="00FB2173" w:rsidRPr="009A7184" w14:paraId="253548F1" w14:textId="77777777" w:rsidTr="001F643F">
        <w:trPr>
          <w:cantSplit/>
        </w:trPr>
        <w:tc>
          <w:tcPr>
            <w:tcW w:w="2044" w:type="dxa"/>
            <w:shd w:val="clear" w:color="auto" w:fill="auto"/>
          </w:tcPr>
          <w:p w14:paraId="576F4701" w14:textId="77777777" w:rsidR="00FB2173" w:rsidRPr="009A7184" w:rsidRDefault="00FB2173" w:rsidP="00FB2173">
            <w:pPr>
              <w:pStyle w:val="ENoteTableText"/>
              <w:tabs>
                <w:tab w:val="center" w:leader="dot" w:pos="2268"/>
              </w:tabs>
              <w:rPr>
                <w:szCs w:val="16"/>
              </w:rPr>
            </w:pPr>
            <w:r w:rsidRPr="009A7184">
              <w:rPr>
                <w:szCs w:val="16"/>
              </w:rPr>
              <w:t>8544.42</w:t>
            </w:r>
            <w:r w:rsidRPr="009A7184">
              <w:rPr>
                <w:szCs w:val="16"/>
              </w:rPr>
              <w:tab/>
            </w:r>
          </w:p>
        </w:tc>
        <w:tc>
          <w:tcPr>
            <w:tcW w:w="5044" w:type="dxa"/>
            <w:shd w:val="clear" w:color="auto" w:fill="auto"/>
          </w:tcPr>
          <w:p w14:paraId="6303D5FD" w14:textId="77777777" w:rsidR="00FB2173" w:rsidRPr="009A7184" w:rsidRDefault="00FB2173" w:rsidP="00FB2173">
            <w:pPr>
              <w:pStyle w:val="ENoteTableText"/>
              <w:rPr>
                <w:szCs w:val="16"/>
              </w:rPr>
            </w:pPr>
            <w:r w:rsidRPr="009A7184">
              <w:rPr>
                <w:szCs w:val="16"/>
              </w:rPr>
              <w:t>ad. No. 118, 2006</w:t>
            </w:r>
          </w:p>
        </w:tc>
      </w:tr>
      <w:tr w:rsidR="00FB2173" w:rsidRPr="009A7184" w14:paraId="1828454A" w14:textId="77777777" w:rsidTr="001F643F">
        <w:trPr>
          <w:cantSplit/>
        </w:trPr>
        <w:tc>
          <w:tcPr>
            <w:tcW w:w="2044" w:type="dxa"/>
            <w:shd w:val="clear" w:color="auto" w:fill="auto"/>
          </w:tcPr>
          <w:p w14:paraId="083C0CF6" w14:textId="77777777" w:rsidR="00FB2173" w:rsidRPr="009A7184" w:rsidRDefault="00FB2173" w:rsidP="00FB2173">
            <w:pPr>
              <w:pStyle w:val="ENoteTableText"/>
              <w:tabs>
                <w:tab w:val="center" w:leader="dot" w:pos="2268"/>
              </w:tabs>
              <w:rPr>
                <w:szCs w:val="16"/>
              </w:rPr>
            </w:pPr>
            <w:r w:rsidRPr="009A7184">
              <w:rPr>
                <w:szCs w:val="16"/>
              </w:rPr>
              <w:t>8544.42.1</w:t>
            </w:r>
            <w:r w:rsidRPr="009A7184">
              <w:rPr>
                <w:szCs w:val="16"/>
              </w:rPr>
              <w:tab/>
            </w:r>
          </w:p>
        </w:tc>
        <w:tc>
          <w:tcPr>
            <w:tcW w:w="5044" w:type="dxa"/>
            <w:shd w:val="clear" w:color="auto" w:fill="auto"/>
          </w:tcPr>
          <w:p w14:paraId="02C9F0D1" w14:textId="77777777" w:rsidR="00FB2173" w:rsidRPr="009A7184" w:rsidRDefault="00FB2173" w:rsidP="00FB2173">
            <w:pPr>
              <w:pStyle w:val="ENoteTableText"/>
              <w:rPr>
                <w:szCs w:val="16"/>
              </w:rPr>
            </w:pPr>
            <w:r w:rsidRPr="009A7184">
              <w:rPr>
                <w:szCs w:val="16"/>
              </w:rPr>
              <w:t>ad. No. 118, 2006</w:t>
            </w:r>
          </w:p>
        </w:tc>
      </w:tr>
      <w:tr w:rsidR="00FB2173" w:rsidRPr="009A7184" w14:paraId="4F38A1E5" w14:textId="77777777" w:rsidTr="001F643F">
        <w:trPr>
          <w:cantSplit/>
        </w:trPr>
        <w:tc>
          <w:tcPr>
            <w:tcW w:w="2044" w:type="dxa"/>
            <w:shd w:val="clear" w:color="auto" w:fill="auto"/>
          </w:tcPr>
          <w:p w14:paraId="5BF6E6AC" w14:textId="77777777" w:rsidR="00FB2173" w:rsidRPr="009A7184" w:rsidRDefault="00FB2173" w:rsidP="00FB2173">
            <w:pPr>
              <w:pStyle w:val="ENoteTableText"/>
              <w:tabs>
                <w:tab w:val="center" w:leader="dot" w:pos="2268"/>
              </w:tabs>
              <w:rPr>
                <w:szCs w:val="16"/>
              </w:rPr>
            </w:pPr>
            <w:r w:rsidRPr="009A7184">
              <w:rPr>
                <w:szCs w:val="16"/>
              </w:rPr>
              <w:t>8544.42.11</w:t>
            </w:r>
            <w:r w:rsidRPr="009A7184">
              <w:rPr>
                <w:szCs w:val="16"/>
              </w:rPr>
              <w:tab/>
            </w:r>
          </w:p>
        </w:tc>
        <w:tc>
          <w:tcPr>
            <w:tcW w:w="5044" w:type="dxa"/>
            <w:shd w:val="clear" w:color="auto" w:fill="auto"/>
          </w:tcPr>
          <w:p w14:paraId="29FC4D92" w14:textId="77777777" w:rsidR="00FB2173" w:rsidRPr="009A7184" w:rsidRDefault="00FB2173" w:rsidP="00FB2173">
            <w:pPr>
              <w:pStyle w:val="ENoteTableText"/>
              <w:rPr>
                <w:szCs w:val="16"/>
              </w:rPr>
            </w:pPr>
            <w:r w:rsidRPr="009A7184">
              <w:rPr>
                <w:szCs w:val="16"/>
              </w:rPr>
              <w:t>ad. No. 118, 2006</w:t>
            </w:r>
          </w:p>
        </w:tc>
      </w:tr>
      <w:tr w:rsidR="00FB2173" w:rsidRPr="009A7184" w14:paraId="65B85654" w14:textId="77777777" w:rsidTr="001F643F">
        <w:trPr>
          <w:cantSplit/>
        </w:trPr>
        <w:tc>
          <w:tcPr>
            <w:tcW w:w="2044" w:type="dxa"/>
            <w:shd w:val="clear" w:color="auto" w:fill="auto"/>
          </w:tcPr>
          <w:p w14:paraId="4AA7AF73" w14:textId="77777777" w:rsidR="00FB2173" w:rsidRPr="009A7184" w:rsidRDefault="00FB2173" w:rsidP="00FB2173">
            <w:pPr>
              <w:pStyle w:val="ENoteTableText"/>
              <w:tabs>
                <w:tab w:val="center" w:leader="dot" w:pos="2268"/>
              </w:tabs>
              <w:rPr>
                <w:szCs w:val="16"/>
              </w:rPr>
            </w:pPr>
            <w:r w:rsidRPr="009A7184">
              <w:rPr>
                <w:szCs w:val="16"/>
              </w:rPr>
              <w:t>8544.42.19</w:t>
            </w:r>
            <w:r w:rsidRPr="009A7184">
              <w:rPr>
                <w:szCs w:val="16"/>
              </w:rPr>
              <w:tab/>
            </w:r>
          </w:p>
        </w:tc>
        <w:tc>
          <w:tcPr>
            <w:tcW w:w="5044" w:type="dxa"/>
            <w:shd w:val="clear" w:color="auto" w:fill="auto"/>
          </w:tcPr>
          <w:p w14:paraId="1E029FC7" w14:textId="77777777" w:rsidR="00FB2173" w:rsidRPr="009A7184" w:rsidRDefault="00FB2173" w:rsidP="00FB2173">
            <w:pPr>
              <w:pStyle w:val="ENoteTableText"/>
              <w:rPr>
                <w:szCs w:val="16"/>
              </w:rPr>
            </w:pPr>
            <w:r w:rsidRPr="009A7184">
              <w:rPr>
                <w:szCs w:val="16"/>
              </w:rPr>
              <w:t>ad. No. 118, 2006</w:t>
            </w:r>
          </w:p>
        </w:tc>
      </w:tr>
      <w:tr w:rsidR="00FB2173" w:rsidRPr="009A7184" w14:paraId="56F4444C" w14:textId="77777777" w:rsidTr="001F643F">
        <w:trPr>
          <w:cantSplit/>
        </w:trPr>
        <w:tc>
          <w:tcPr>
            <w:tcW w:w="2044" w:type="dxa"/>
            <w:shd w:val="clear" w:color="auto" w:fill="auto"/>
          </w:tcPr>
          <w:p w14:paraId="6BD4C7D4" w14:textId="77777777" w:rsidR="00FB2173" w:rsidRPr="009A7184" w:rsidRDefault="00FB2173" w:rsidP="00FB2173">
            <w:pPr>
              <w:pStyle w:val="ENoteTableText"/>
              <w:tabs>
                <w:tab w:val="center" w:leader="dot" w:pos="2268"/>
              </w:tabs>
              <w:rPr>
                <w:szCs w:val="16"/>
              </w:rPr>
            </w:pPr>
            <w:r w:rsidRPr="009A7184">
              <w:rPr>
                <w:szCs w:val="16"/>
              </w:rPr>
              <w:t>8544.42.2</w:t>
            </w:r>
            <w:r w:rsidRPr="009A7184">
              <w:rPr>
                <w:szCs w:val="16"/>
              </w:rPr>
              <w:tab/>
            </w:r>
          </w:p>
        </w:tc>
        <w:tc>
          <w:tcPr>
            <w:tcW w:w="5044" w:type="dxa"/>
            <w:shd w:val="clear" w:color="auto" w:fill="auto"/>
          </w:tcPr>
          <w:p w14:paraId="5D02FEC2" w14:textId="77777777" w:rsidR="00FB2173" w:rsidRPr="009A7184" w:rsidRDefault="00FB2173" w:rsidP="00FB2173">
            <w:pPr>
              <w:pStyle w:val="ENoteTableText"/>
              <w:rPr>
                <w:szCs w:val="16"/>
              </w:rPr>
            </w:pPr>
            <w:r w:rsidRPr="009A7184">
              <w:rPr>
                <w:szCs w:val="16"/>
              </w:rPr>
              <w:t>ad. No. 118, 2006</w:t>
            </w:r>
          </w:p>
        </w:tc>
      </w:tr>
      <w:tr w:rsidR="00FB2173" w:rsidRPr="009A7184" w14:paraId="2C8FAFEC" w14:textId="77777777" w:rsidTr="001F643F">
        <w:trPr>
          <w:cantSplit/>
        </w:trPr>
        <w:tc>
          <w:tcPr>
            <w:tcW w:w="2044" w:type="dxa"/>
            <w:shd w:val="clear" w:color="auto" w:fill="auto"/>
          </w:tcPr>
          <w:p w14:paraId="73ED000E" w14:textId="77777777" w:rsidR="00FB2173" w:rsidRPr="009A7184" w:rsidRDefault="00FB2173" w:rsidP="00FB2173">
            <w:pPr>
              <w:pStyle w:val="ENoteTableText"/>
              <w:tabs>
                <w:tab w:val="center" w:leader="dot" w:pos="2268"/>
              </w:tabs>
              <w:rPr>
                <w:szCs w:val="16"/>
              </w:rPr>
            </w:pPr>
            <w:r w:rsidRPr="009A7184">
              <w:rPr>
                <w:szCs w:val="16"/>
              </w:rPr>
              <w:t>8544.42.21</w:t>
            </w:r>
            <w:r w:rsidRPr="009A7184">
              <w:rPr>
                <w:szCs w:val="16"/>
              </w:rPr>
              <w:tab/>
            </w:r>
          </w:p>
        </w:tc>
        <w:tc>
          <w:tcPr>
            <w:tcW w:w="5044" w:type="dxa"/>
            <w:shd w:val="clear" w:color="auto" w:fill="auto"/>
          </w:tcPr>
          <w:p w14:paraId="6628213B" w14:textId="77777777" w:rsidR="00FB2173" w:rsidRPr="009A7184" w:rsidRDefault="00FB2173" w:rsidP="00FB2173">
            <w:pPr>
              <w:pStyle w:val="ENoteTableText"/>
              <w:rPr>
                <w:szCs w:val="16"/>
              </w:rPr>
            </w:pPr>
            <w:r w:rsidRPr="009A7184">
              <w:rPr>
                <w:szCs w:val="16"/>
              </w:rPr>
              <w:t>ad. No. 118, 2006</w:t>
            </w:r>
          </w:p>
        </w:tc>
      </w:tr>
      <w:tr w:rsidR="00FB2173" w:rsidRPr="009A7184" w14:paraId="2963376E" w14:textId="77777777" w:rsidTr="001F643F">
        <w:trPr>
          <w:cantSplit/>
        </w:trPr>
        <w:tc>
          <w:tcPr>
            <w:tcW w:w="2044" w:type="dxa"/>
            <w:shd w:val="clear" w:color="auto" w:fill="auto"/>
          </w:tcPr>
          <w:p w14:paraId="1F5CC242" w14:textId="77777777" w:rsidR="00FB2173" w:rsidRPr="009A7184" w:rsidRDefault="00FB2173" w:rsidP="00FB2173">
            <w:pPr>
              <w:pStyle w:val="ENoteTableText"/>
              <w:tabs>
                <w:tab w:val="center" w:leader="dot" w:pos="2268"/>
              </w:tabs>
              <w:rPr>
                <w:szCs w:val="16"/>
              </w:rPr>
            </w:pPr>
            <w:r w:rsidRPr="009A7184">
              <w:rPr>
                <w:szCs w:val="16"/>
              </w:rPr>
              <w:t>8544.42.29</w:t>
            </w:r>
            <w:r w:rsidRPr="009A7184">
              <w:rPr>
                <w:szCs w:val="16"/>
              </w:rPr>
              <w:tab/>
            </w:r>
          </w:p>
        </w:tc>
        <w:tc>
          <w:tcPr>
            <w:tcW w:w="5044" w:type="dxa"/>
            <w:shd w:val="clear" w:color="auto" w:fill="auto"/>
          </w:tcPr>
          <w:p w14:paraId="4495296E" w14:textId="77777777" w:rsidR="00FB2173" w:rsidRPr="009A7184" w:rsidRDefault="00FB2173" w:rsidP="00FB2173">
            <w:pPr>
              <w:pStyle w:val="ENoteTableText"/>
              <w:rPr>
                <w:szCs w:val="16"/>
              </w:rPr>
            </w:pPr>
            <w:r w:rsidRPr="009A7184">
              <w:rPr>
                <w:szCs w:val="16"/>
              </w:rPr>
              <w:t>ad. No. 118, 2006</w:t>
            </w:r>
          </w:p>
        </w:tc>
      </w:tr>
      <w:tr w:rsidR="00FB2173" w:rsidRPr="009A7184" w14:paraId="299A707B" w14:textId="77777777" w:rsidTr="001F643F">
        <w:trPr>
          <w:cantSplit/>
        </w:trPr>
        <w:tc>
          <w:tcPr>
            <w:tcW w:w="2044" w:type="dxa"/>
            <w:shd w:val="clear" w:color="auto" w:fill="auto"/>
          </w:tcPr>
          <w:p w14:paraId="5E5241F6" w14:textId="77777777" w:rsidR="00FB2173" w:rsidRPr="009A7184" w:rsidRDefault="00FB2173" w:rsidP="00FB2173">
            <w:pPr>
              <w:pStyle w:val="ENoteTableText"/>
              <w:tabs>
                <w:tab w:val="center" w:leader="dot" w:pos="2268"/>
              </w:tabs>
              <w:rPr>
                <w:szCs w:val="16"/>
              </w:rPr>
            </w:pPr>
            <w:r w:rsidRPr="009A7184">
              <w:rPr>
                <w:szCs w:val="16"/>
              </w:rPr>
              <w:t>8544.49</w:t>
            </w:r>
            <w:r w:rsidRPr="009A7184">
              <w:rPr>
                <w:szCs w:val="16"/>
              </w:rPr>
              <w:tab/>
            </w:r>
          </w:p>
        </w:tc>
        <w:tc>
          <w:tcPr>
            <w:tcW w:w="5044" w:type="dxa"/>
            <w:shd w:val="clear" w:color="auto" w:fill="auto"/>
          </w:tcPr>
          <w:p w14:paraId="14B973C1" w14:textId="77777777" w:rsidR="00FB2173" w:rsidRPr="009A7184" w:rsidRDefault="00FB2173" w:rsidP="00FB2173">
            <w:pPr>
              <w:pStyle w:val="ENoteTableText"/>
              <w:rPr>
                <w:szCs w:val="16"/>
              </w:rPr>
            </w:pPr>
            <w:r w:rsidRPr="009A7184">
              <w:rPr>
                <w:szCs w:val="16"/>
              </w:rPr>
              <w:t>rs. No. 118, 2006</w:t>
            </w:r>
          </w:p>
        </w:tc>
      </w:tr>
      <w:tr w:rsidR="00FB2173" w:rsidRPr="009A7184" w14:paraId="1C258F51" w14:textId="77777777" w:rsidTr="001F643F">
        <w:trPr>
          <w:cantSplit/>
        </w:trPr>
        <w:tc>
          <w:tcPr>
            <w:tcW w:w="2044" w:type="dxa"/>
            <w:shd w:val="clear" w:color="auto" w:fill="auto"/>
          </w:tcPr>
          <w:p w14:paraId="24D9EF75" w14:textId="77777777" w:rsidR="00FB2173" w:rsidRPr="009A7184" w:rsidRDefault="00FB2173" w:rsidP="00FB2173">
            <w:pPr>
              <w:pStyle w:val="ENoteTableText"/>
              <w:tabs>
                <w:tab w:val="center" w:leader="dot" w:pos="2268"/>
              </w:tabs>
              <w:rPr>
                <w:szCs w:val="16"/>
              </w:rPr>
            </w:pPr>
            <w:r w:rsidRPr="009A7184">
              <w:rPr>
                <w:szCs w:val="16"/>
              </w:rPr>
              <w:t>8544.49.1</w:t>
            </w:r>
            <w:r w:rsidRPr="009A7184">
              <w:rPr>
                <w:szCs w:val="16"/>
              </w:rPr>
              <w:tab/>
            </w:r>
          </w:p>
        </w:tc>
        <w:tc>
          <w:tcPr>
            <w:tcW w:w="5044" w:type="dxa"/>
            <w:shd w:val="clear" w:color="auto" w:fill="auto"/>
          </w:tcPr>
          <w:p w14:paraId="57C42E00" w14:textId="77777777" w:rsidR="00FB2173" w:rsidRPr="009A7184" w:rsidRDefault="00FB2173" w:rsidP="00FB2173">
            <w:pPr>
              <w:pStyle w:val="ENoteTableText"/>
              <w:rPr>
                <w:szCs w:val="16"/>
              </w:rPr>
            </w:pPr>
            <w:r w:rsidRPr="009A7184">
              <w:rPr>
                <w:szCs w:val="16"/>
              </w:rPr>
              <w:t>ad. No. 118, 2006</w:t>
            </w:r>
          </w:p>
        </w:tc>
      </w:tr>
      <w:tr w:rsidR="00FB2173" w:rsidRPr="009A7184" w14:paraId="4667D161" w14:textId="77777777" w:rsidTr="001F643F">
        <w:trPr>
          <w:cantSplit/>
        </w:trPr>
        <w:tc>
          <w:tcPr>
            <w:tcW w:w="2044" w:type="dxa"/>
            <w:shd w:val="clear" w:color="auto" w:fill="auto"/>
          </w:tcPr>
          <w:p w14:paraId="67F7DDAE" w14:textId="77777777" w:rsidR="00FB2173" w:rsidRPr="009A7184" w:rsidRDefault="00FB2173" w:rsidP="00FB2173">
            <w:pPr>
              <w:pStyle w:val="ENoteTableText"/>
              <w:tabs>
                <w:tab w:val="center" w:leader="dot" w:pos="2268"/>
              </w:tabs>
              <w:rPr>
                <w:szCs w:val="16"/>
              </w:rPr>
            </w:pPr>
            <w:r w:rsidRPr="009A7184">
              <w:rPr>
                <w:szCs w:val="16"/>
              </w:rPr>
              <w:t>8544.49.10</w:t>
            </w:r>
            <w:r w:rsidRPr="009A7184">
              <w:rPr>
                <w:szCs w:val="16"/>
              </w:rPr>
              <w:tab/>
            </w:r>
          </w:p>
        </w:tc>
        <w:tc>
          <w:tcPr>
            <w:tcW w:w="5044" w:type="dxa"/>
            <w:shd w:val="clear" w:color="auto" w:fill="auto"/>
          </w:tcPr>
          <w:p w14:paraId="2B005273" w14:textId="77777777" w:rsidR="00FB2173" w:rsidRPr="009A7184" w:rsidRDefault="00FB2173" w:rsidP="00FB2173">
            <w:pPr>
              <w:pStyle w:val="ENoteTableText"/>
              <w:rPr>
                <w:szCs w:val="16"/>
              </w:rPr>
            </w:pPr>
            <w:r w:rsidRPr="009A7184">
              <w:rPr>
                <w:szCs w:val="16"/>
              </w:rPr>
              <w:t>rep. No. 124, 1999</w:t>
            </w:r>
          </w:p>
        </w:tc>
      </w:tr>
      <w:tr w:rsidR="00FB2173" w:rsidRPr="009A7184" w14:paraId="217E832A" w14:textId="77777777" w:rsidTr="001F643F">
        <w:trPr>
          <w:cantSplit/>
        </w:trPr>
        <w:tc>
          <w:tcPr>
            <w:tcW w:w="2044" w:type="dxa"/>
            <w:shd w:val="clear" w:color="auto" w:fill="auto"/>
          </w:tcPr>
          <w:p w14:paraId="17D85AA5" w14:textId="77777777" w:rsidR="00FB2173" w:rsidRPr="009A7184" w:rsidRDefault="00FB2173" w:rsidP="00FB2173">
            <w:pPr>
              <w:pStyle w:val="ENoteTableText"/>
              <w:tabs>
                <w:tab w:val="center" w:leader="dot" w:pos="2268"/>
              </w:tabs>
              <w:rPr>
                <w:szCs w:val="16"/>
              </w:rPr>
            </w:pPr>
            <w:r w:rsidRPr="009A7184">
              <w:rPr>
                <w:szCs w:val="16"/>
              </w:rPr>
              <w:t>8544.49.11</w:t>
            </w:r>
            <w:r w:rsidRPr="009A7184">
              <w:rPr>
                <w:szCs w:val="16"/>
              </w:rPr>
              <w:tab/>
            </w:r>
          </w:p>
        </w:tc>
        <w:tc>
          <w:tcPr>
            <w:tcW w:w="5044" w:type="dxa"/>
            <w:shd w:val="clear" w:color="auto" w:fill="auto"/>
          </w:tcPr>
          <w:p w14:paraId="621A2EB3" w14:textId="77777777" w:rsidR="00FB2173" w:rsidRPr="009A7184" w:rsidRDefault="00FB2173" w:rsidP="00FB2173">
            <w:pPr>
              <w:pStyle w:val="ENoteTableText"/>
              <w:rPr>
                <w:szCs w:val="16"/>
              </w:rPr>
            </w:pPr>
            <w:r w:rsidRPr="009A7184">
              <w:rPr>
                <w:szCs w:val="16"/>
              </w:rPr>
              <w:t>ad. No. 118, 2006</w:t>
            </w:r>
          </w:p>
        </w:tc>
      </w:tr>
      <w:tr w:rsidR="00FB2173" w:rsidRPr="009A7184" w14:paraId="2D57A154" w14:textId="77777777" w:rsidTr="001F643F">
        <w:trPr>
          <w:cantSplit/>
        </w:trPr>
        <w:tc>
          <w:tcPr>
            <w:tcW w:w="2044" w:type="dxa"/>
            <w:shd w:val="clear" w:color="auto" w:fill="auto"/>
          </w:tcPr>
          <w:p w14:paraId="0D7A9896" w14:textId="77777777" w:rsidR="00FB2173" w:rsidRPr="009A7184" w:rsidRDefault="00FB2173" w:rsidP="00FB2173">
            <w:pPr>
              <w:pStyle w:val="ENoteTableText"/>
              <w:tabs>
                <w:tab w:val="center" w:leader="dot" w:pos="2268"/>
              </w:tabs>
              <w:rPr>
                <w:szCs w:val="16"/>
              </w:rPr>
            </w:pPr>
            <w:r w:rsidRPr="009A7184">
              <w:rPr>
                <w:szCs w:val="16"/>
              </w:rPr>
              <w:t>8544.49.19</w:t>
            </w:r>
            <w:r w:rsidRPr="009A7184">
              <w:rPr>
                <w:szCs w:val="16"/>
              </w:rPr>
              <w:tab/>
            </w:r>
          </w:p>
        </w:tc>
        <w:tc>
          <w:tcPr>
            <w:tcW w:w="5044" w:type="dxa"/>
            <w:shd w:val="clear" w:color="auto" w:fill="auto"/>
          </w:tcPr>
          <w:p w14:paraId="333C5A0E" w14:textId="77777777" w:rsidR="00FB2173" w:rsidRPr="009A7184" w:rsidRDefault="00FB2173" w:rsidP="00FB2173">
            <w:pPr>
              <w:pStyle w:val="ENoteTableText"/>
              <w:rPr>
                <w:szCs w:val="16"/>
              </w:rPr>
            </w:pPr>
            <w:r w:rsidRPr="009A7184">
              <w:rPr>
                <w:szCs w:val="16"/>
              </w:rPr>
              <w:t>ad. No. 118, 2006</w:t>
            </w:r>
          </w:p>
        </w:tc>
      </w:tr>
      <w:tr w:rsidR="00FB2173" w:rsidRPr="009A7184" w14:paraId="1EC49280" w14:textId="77777777" w:rsidTr="001F643F">
        <w:trPr>
          <w:cantSplit/>
        </w:trPr>
        <w:tc>
          <w:tcPr>
            <w:tcW w:w="2044" w:type="dxa"/>
            <w:shd w:val="clear" w:color="auto" w:fill="auto"/>
          </w:tcPr>
          <w:p w14:paraId="15D4EFFB" w14:textId="77777777" w:rsidR="00FB2173" w:rsidRPr="009A7184" w:rsidRDefault="00FB2173" w:rsidP="00FB2173">
            <w:pPr>
              <w:pStyle w:val="ENoteTableText"/>
              <w:tabs>
                <w:tab w:val="center" w:leader="dot" w:pos="2268"/>
              </w:tabs>
              <w:rPr>
                <w:szCs w:val="16"/>
              </w:rPr>
            </w:pPr>
            <w:r w:rsidRPr="009A7184">
              <w:rPr>
                <w:szCs w:val="16"/>
              </w:rPr>
              <w:t>8544.49.20</w:t>
            </w:r>
            <w:r w:rsidRPr="009A7184">
              <w:rPr>
                <w:szCs w:val="16"/>
              </w:rPr>
              <w:tab/>
            </w:r>
          </w:p>
        </w:tc>
        <w:tc>
          <w:tcPr>
            <w:tcW w:w="5044" w:type="dxa"/>
            <w:shd w:val="clear" w:color="auto" w:fill="auto"/>
          </w:tcPr>
          <w:p w14:paraId="25072935" w14:textId="77777777" w:rsidR="00FB2173" w:rsidRPr="009A7184" w:rsidRDefault="00FB2173" w:rsidP="00FB2173">
            <w:pPr>
              <w:pStyle w:val="ENoteTableText"/>
              <w:rPr>
                <w:szCs w:val="16"/>
              </w:rPr>
            </w:pPr>
            <w:r w:rsidRPr="009A7184">
              <w:rPr>
                <w:szCs w:val="16"/>
              </w:rPr>
              <w:t>ad. No. 192, 1997</w:t>
            </w:r>
          </w:p>
        </w:tc>
      </w:tr>
      <w:tr w:rsidR="00FB2173" w:rsidRPr="009A7184" w14:paraId="469FAC20" w14:textId="77777777" w:rsidTr="001F643F">
        <w:trPr>
          <w:cantSplit/>
        </w:trPr>
        <w:tc>
          <w:tcPr>
            <w:tcW w:w="2044" w:type="dxa"/>
            <w:shd w:val="clear" w:color="auto" w:fill="auto"/>
          </w:tcPr>
          <w:p w14:paraId="7634ED79" w14:textId="77777777" w:rsidR="00FB2173" w:rsidRPr="009A7184" w:rsidRDefault="00FB2173" w:rsidP="00FB2173">
            <w:pPr>
              <w:pStyle w:val="ENoteTableText"/>
              <w:rPr>
                <w:szCs w:val="16"/>
              </w:rPr>
            </w:pPr>
          </w:p>
        </w:tc>
        <w:tc>
          <w:tcPr>
            <w:tcW w:w="5044" w:type="dxa"/>
            <w:shd w:val="clear" w:color="auto" w:fill="auto"/>
          </w:tcPr>
          <w:p w14:paraId="678724E7" w14:textId="77777777" w:rsidR="00FB2173" w:rsidRPr="009A7184" w:rsidRDefault="00FB2173" w:rsidP="00FB2173">
            <w:pPr>
              <w:pStyle w:val="ENoteTableText"/>
              <w:rPr>
                <w:szCs w:val="16"/>
              </w:rPr>
            </w:pPr>
            <w:r w:rsidRPr="009A7184">
              <w:rPr>
                <w:szCs w:val="16"/>
              </w:rPr>
              <w:t>rep. No. 124, 1999</w:t>
            </w:r>
          </w:p>
        </w:tc>
      </w:tr>
      <w:tr w:rsidR="00FB2173" w:rsidRPr="009A7184" w14:paraId="3627DE0F" w14:textId="77777777" w:rsidTr="001F643F">
        <w:trPr>
          <w:cantSplit/>
        </w:trPr>
        <w:tc>
          <w:tcPr>
            <w:tcW w:w="2044" w:type="dxa"/>
            <w:shd w:val="clear" w:color="auto" w:fill="auto"/>
          </w:tcPr>
          <w:p w14:paraId="769B2B47" w14:textId="77777777" w:rsidR="00FB2173" w:rsidRPr="009A7184" w:rsidRDefault="00FB2173" w:rsidP="00FB2173">
            <w:pPr>
              <w:pStyle w:val="ENoteTableText"/>
              <w:rPr>
                <w:szCs w:val="16"/>
              </w:rPr>
            </w:pPr>
          </w:p>
        </w:tc>
        <w:tc>
          <w:tcPr>
            <w:tcW w:w="5044" w:type="dxa"/>
            <w:shd w:val="clear" w:color="auto" w:fill="auto"/>
          </w:tcPr>
          <w:p w14:paraId="39D832F6" w14:textId="77777777" w:rsidR="00FB2173" w:rsidRPr="009A7184" w:rsidRDefault="00FB2173" w:rsidP="00FB2173">
            <w:pPr>
              <w:pStyle w:val="ENoteTableText"/>
              <w:rPr>
                <w:szCs w:val="16"/>
              </w:rPr>
            </w:pPr>
            <w:r w:rsidRPr="009A7184">
              <w:rPr>
                <w:szCs w:val="16"/>
              </w:rPr>
              <w:t>ad. No. 118, 2006</w:t>
            </w:r>
          </w:p>
        </w:tc>
      </w:tr>
      <w:tr w:rsidR="00FB2173" w:rsidRPr="009A7184" w14:paraId="1D0FE11F" w14:textId="77777777" w:rsidTr="001F643F">
        <w:trPr>
          <w:cantSplit/>
        </w:trPr>
        <w:tc>
          <w:tcPr>
            <w:tcW w:w="2044" w:type="dxa"/>
            <w:shd w:val="clear" w:color="auto" w:fill="auto"/>
          </w:tcPr>
          <w:p w14:paraId="327EC55C" w14:textId="77777777" w:rsidR="00FB2173" w:rsidRPr="009A7184" w:rsidRDefault="00FB2173" w:rsidP="00FB2173">
            <w:pPr>
              <w:pStyle w:val="ENoteTableText"/>
              <w:tabs>
                <w:tab w:val="center" w:leader="dot" w:pos="2268"/>
              </w:tabs>
              <w:rPr>
                <w:szCs w:val="16"/>
              </w:rPr>
            </w:pPr>
            <w:r w:rsidRPr="009A7184">
              <w:rPr>
                <w:szCs w:val="16"/>
              </w:rPr>
              <w:t>8544.49.30</w:t>
            </w:r>
            <w:r w:rsidRPr="009A7184">
              <w:rPr>
                <w:szCs w:val="16"/>
              </w:rPr>
              <w:tab/>
            </w:r>
          </w:p>
        </w:tc>
        <w:tc>
          <w:tcPr>
            <w:tcW w:w="5044" w:type="dxa"/>
            <w:shd w:val="clear" w:color="auto" w:fill="auto"/>
          </w:tcPr>
          <w:p w14:paraId="44662114" w14:textId="77777777" w:rsidR="00FB2173" w:rsidRPr="009A7184" w:rsidRDefault="00FB2173" w:rsidP="00FB2173">
            <w:pPr>
              <w:pStyle w:val="ENoteTableText"/>
              <w:rPr>
                <w:szCs w:val="16"/>
              </w:rPr>
            </w:pPr>
            <w:r w:rsidRPr="009A7184">
              <w:rPr>
                <w:szCs w:val="16"/>
              </w:rPr>
              <w:t>ad. No. 124, 1999</w:t>
            </w:r>
          </w:p>
        </w:tc>
      </w:tr>
      <w:tr w:rsidR="00FB2173" w:rsidRPr="009A7184" w14:paraId="67D48FEF" w14:textId="77777777" w:rsidTr="001F643F">
        <w:trPr>
          <w:cantSplit/>
        </w:trPr>
        <w:tc>
          <w:tcPr>
            <w:tcW w:w="2044" w:type="dxa"/>
            <w:shd w:val="clear" w:color="auto" w:fill="auto"/>
          </w:tcPr>
          <w:p w14:paraId="053C2879" w14:textId="77777777" w:rsidR="00FB2173" w:rsidRPr="009A7184" w:rsidRDefault="00FB2173" w:rsidP="00FB2173">
            <w:pPr>
              <w:pStyle w:val="ENoteTableText"/>
              <w:rPr>
                <w:szCs w:val="16"/>
              </w:rPr>
            </w:pPr>
          </w:p>
        </w:tc>
        <w:tc>
          <w:tcPr>
            <w:tcW w:w="5044" w:type="dxa"/>
            <w:shd w:val="clear" w:color="auto" w:fill="auto"/>
          </w:tcPr>
          <w:p w14:paraId="6FE964FF" w14:textId="77777777" w:rsidR="00FB2173" w:rsidRPr="009A7184" w:rsidRDefault="00FB2173" w:rsidP="00FB2173">
            <w:pPr>
              <w:pStyle w:val="ENoteTableText"/>
              <w:rPr>
                <w:szCs w:val="16"/>
              </w:rPr>
            </w:pPr>
            <w:r w:rsidRPr="009A7184">
              <w:rPr>
                <w:szCs w:val="16"/>
              </w:rPr>
              <w:t>rep. No. 118, 2006</w:t>
            </w:r>
          </w:p>
        </w:tc>
      </w:tr>
      <w:tr w:rsidR="00FB2173" w:rsidRPr="009A7184" w14:paraId="3B8CA17B" w14:textId="77777777" w:rsidTr="001F643F">
        <w:trPr>
          <w:cantSplit/>
        </w:trPr>
        <w:tc>
          <w:tcPr>
            <w:tcW w:w="2044" w:type="dxa"/>
            <w:shd w:val="clear" w:color="auto" w:fill="auto"/>
          </w:tcPr>
          <w:p w14:paraId="60A2A30E" w14:textId="77777777" w:rsidR="00FB2173" w:rsidRPr="009A7184" w:rsidRDefault="00FB2173" w:rsidP="00FB2173">
            <w:pPr>
              <w:pStyle w:val="ENoteTableText"/>
              <w:tabs>
                <w:tab w:val="center" w:leader="dot" w:pos="2268"/>
              </w:tabs>
              <w:rPr>
                <w:szCs w:val="16"/>
              </w:rPr>
            </w:pPr>
            <w:r w:rsidRPr="009A7184">
              <w:rPr>
                <w:szCs w:val="16"/>
              </w:rPr>
              <w:t>8544.49.90</w:t>
            </w:r>
            <w:r w:rsidRPr="009A7184">
              <w:rPr>
                <w:szCs w:val="16"/>
              </w:rPr>
              <w:tab/>
            </w:r>
          </w:p>
        </w:tc>
        <w:tc>
          <w:tcPr>
            <w:tcW w:w="5044" w:type="dxa"/>
            <w:shd w:val="clear" w:color="auto" w:fill="auto"/>
          </w:tcPr>
          <w:p w14:paraId="5A564B1E" w14:textId="77777777" w:rsidR="00FB2173" w:rsidRPr="009A7184" w:rsidRDefault="00FB2173" w:rsidP="00FB2173">
            <w:pPr>
              <w:pStyle w:val="ENoteTableText"/>
              <w:rPr>
                <w:szCs w:val="16"/>
              </w:rPr>
            </w:pPr>
            <w:r w:rsidRPr="009A7184">
              <w:rPr>
                <w:szCs w:val="16"/>
              </w:rPr>
              <w:t>rep. No. 118, 2006</w:t>
            </w:r>
          </w:p>
        </w:tc>
      </w:tr>
      <w:tr w:rsidR="00FB2173" w:rsidRPr="009A7184" w14:paraId="6FFF94A6" w14:textId="77777777" w:rsidTr="001F643F">
        <w:trPr>
          <w:cantSplit/>
        </w:trPr>
        <w:tc>
          <w:tcPr>
            <w:tcW w:w="2044" w:type="dxa"/>
            <w:shd w:val="clear" w:color="auto" w:fill="auto"/>
          </w:tcPr>
          <w:p w14:paraId="1D1BAE86" w14:textId="77777777" w:rsidR="00FB2173" w:rsidRPr="009A7184" w:rsidRDefault="00FB2173" w:rsidP="00FB2173">
            <w:pPr>
              <w:pStyle w:val="ENoteTableText"/>
              <w:tabs>
                <w:tab w:val="center" w:leader="dot" w:pos="2268"/>
              </w:tabs>
              <w:rPr>
                <w:szCs w:val="16"/>
              </w:rPr>
            </w:pPr>
            <w:r w:rsidRPr="009A7184">
              <w:rPr>
                <w:szCs w:val="16"/>
              </w:rPr>
              <w:t>8544.5</w:t>
            </w:r>
            <w:r w:rsidRPr="009A7184">
              <w:rPr>
                <w:szCs w:val="16"/>
              </w:rPr>
              <w:tab/>
            </w:r>
          </w:p>
        </w:tc>
        <w:tc>
          <w:tcPr>
            <w:tcW w:w="5044" w:type="dxa"/>
            <w:shd w:val="clear" w:color="auto" w:fill="auto"/>
          </w:tcPr>
          <w:p w14:paraId="4A02FF0E" w14:textId="77777777" w:rsidR="00FB2173" w:rsidRPr="009A7184" w:rsidRDefault="00FB2173" w:rsidP="00FB2173">
            <w:pPr>
              <w:pStyle w:val="ENoteTableText"/>
              <w:rPr>
                <w:szCs w:val="16"/>
              </w:rPr>
            </w:pPr>
            <w:r w:rsidRPr="009A7184">
              <w:rPr>
                <w:szCs w:val="16"/>
              </w:rPr>
              <w:t>rep. No. 118, 2006</w:t>
            </w:r>
          </w:p>
        </w:tc>
      </w:tr>
      <w:tr w:rsidR="00FB2173" w:rsidRPr="009A7184" w14:paraId="2994DDA8" w14:textId="77777777" w:rsidTr="001F643F">
        <w:trPr>
          <w:cantSplit/>
        </w:trPr>
        <w:tc>
          <w:tcPr>
            <w:tcW w:w="2044" w:type="dxa"/>
            <w:shd w:val="clear" w:color="auto" w:fill="auto"/>
          </w:tcPr>
          <w:p w14:paraId="3AF698F8" w14:textId="77777777" w:rsidR="00FB2173" w:rsidRPr="009A7184" w:rsidRDefault="00FB2173" w:rsidP="00FB2173">
            <w:pPr>
              <w:pStyle w:val="ENoteTableText"/>
              <w:tabs>
                <w:tab w:val="center" w:leader="dot" w:pos="2268"/>
              </w:tabs>
              <w:rPr>
                <w:szCs w:val="16"/>
              </w:rPr>
            </w:pPr>
            <w:r w:rsidRPr="009A7184">
              <w:rPr>
                <w:szCs w:val="16"/>
              </w:rPr>
              <w:t>8544.51</w:t>
            </w:r>
            <w:r w:rsidRPr="009A7184">
              <w:rPr>
                <w:szCs w:val="16"/>
              </w:rPr>
              <w:tab/>
            </w:r>
          </w:p>
        </w:tc>
        <w:tc>
          <w:tcPr>
            <w:tcW w:w="5044" w:type="dxa"/>
            <w:shd w:val="clear" w:color="auto" w:fill="auto"/>
          </w:tcPr>
          <w:p w14:paraId="215734E4" w14:textId="77777777" w:rsidR="00FB2173" w:rsidRPr="009A7184" w:rsidRDefault="00FB2173" w:rsidP="00FB2173">
            <w:pPr>
              <w:pStyle w:val="ENoteTableText"/>
              <w:rPr>
                <w:szCs w:val="16"/>
              </w:rPr>
            </w:pPr>
            <w:r w:rsidRPr="009A7184">
              <w:rPr>
                <w:szCs w:val="16"/>
              </w:rPr>
              <w:t>ad. No. 192, 1997</w:t>
            </w:r>
          </w:p>
        </w:tc>
      </w:tr>
      <w:tr w:rsidR="00FB2173" w:rsidRPr="009A7184" w14:paraId="5FFA5122" w14:textId="77777777" w:rsidTr="001F643F">
        <w:trPr>
          <w:cantSplit/>
        </w:trPr>
        <w:tc>
          <w:tcPr>
            <w:tcW w:w="2044" w:type="dxa"/>
            <w:shd w:val="clear" w:color="auto" w:fill="auto"/>
          </w:tcPr>
          <w:p w14:paraId="4F082CCE" w14:textId="77777777" w:rsidR="00FB2173" w:rsidRPr="009A7184" w:rsidRDefault="00FB2173" w:rsidP="00FB2173">
            <w:pPr>
              <w:pStyle w:val="ENoteTableText"/>
              <w:rPr>
                <w:szCs w:val="16"/>
              </w:rPr>
            </w:pPr>
          </w:p>
        </w:tc>
        <w:tc>
          <w:tcPr>
            <w:tcW w:w="5044" w:type="dxa"/>
            <w:shd w:val="clear" w:color="auto" w:fill="auto"/>
          </w:tcPr>
          <w:p w14:paraId="07ABAC36" w14:textId="77777777" w:rsidR="00FB2173" w:rsidRPr="009A7184" w:rsidRDefault="00FB2173" w:rsidP="00FB2173">
            <w:pPr>
              <w:pStyle w:val="ENoteTableText"/>
              <w:rPr>
                <w:szCs w:val="16"/>
              </w:rPr>
            </w:pPr>
            <w:r w:rsidRPr="009A7184">
              <w:rPr>
                <w:szCs w:val="16"/>
              </w:rPr>
              <w:t>rep. No. 118, 2006</w:t>
            </w:r>
          </w:p>
        </w:tc>
      </w:tr>
      <w:tr w:rsidR="00FB2173" w:rsidRPr="009A7184" w14:paraId="30555A3E" w14:textId="77777777" w:rsidTr="001F643F">
        <w:trPr>
          <w:cantSplit/>
        </w:trPr>
        <w:tc>
          <w:tcPr>
            <w:tcW w:w="2044" w:type="dxa"/>
            <w:shd w:val="clear" w:color="auto" w:fill="auto"/>
          </w:tcPr>
          <w:p w14:paraId="21076410" w14:textId="77777777" w:rsidR="00FB2173" w:rsidRPr="009A7184" w:rsidRDefault="00FB2173" w:rsidP="00FB2173">
            <w:pPr>
              <w:pStyle w:val="ENoteTableText"/>
              <w:tabs>
                <w:tab w:val="center" w:leader="dot" w:pos="2268"/>
              </w:tabs>
              <w:rPr>
                <w:szCs w:val="16"/>
              </w:rPr>
            </w:pPr>
            <w:r w:rsidRPr="009A7184">
              <w:rPr>
                <w:szCs w:val="16"/>
              </w:rPr>
              <w:t>8544.51.00</w:t>
            </w:r>
            <w:r w:rsidRPr="009A7184">
              <w:rPr>
                <w:szCs w:val="16"/>
              </w:rPr>
              <w:tab/>
            </w:r>
          </w:p>
        </w:tc>
        <w:tc>
          <w:tcPr>
            <w:tcW w:w="5044" w:type="dxa"/>
            <w:shd w:val="clear" w:color="auto" w:fill="auto"/>
          </w:tcPr>
          <w:p w14:paraId="33968411" w14:textId="77777777" w:rsidR="00FB2173" w:rsidRPr="009A7184" w:rsidRDefault="00FB2173" w:rsidP="00FB2173">
            <w:pPr>
              <w:pStyle w:val="ENoteTableText"/>
              <w:rPr>
                <w:szCs w:val="16"/>
              </w:rPr>
            </w:pPr>
            <w:r w:rsidRPr="009A7184">
              <w:rPr>
                <w:szCs w:val="16"/>
              </w:rPr>
              <w:t>rep. No. 192, 1997</w:t>
            </w:r>
          </w:p>
        </w:tc>
      </w:tr>
      <w:tr w:rsidR="00FB2173" w:rsidRPr="009A7184" w14:paraId="615C0E49" w14:textId="77777777" w:rsidTr="001F643F">
        <w:trPr>
          <w:cantSplit/>
        </w:trPr>
        <w:tc>
          <w:tcPr>
            <w:tcW w:w="2044" w:type="dxa"/>
            <w:shd w:val="clear" w:color="auto" w:fill="auto"/>
          </w:tcPr>
          <w:p w14:paraId="5573BCBC" w14:textId="77777777" w:rsidR="00FB2173" w:rsidRPr="009A7184" w:rsidRDefault="00FB2173" w:rsidP="00FB2173">
            <w:pPr>
              <w:pStyle w:val="ENoteTableText"/>
              <w:tabs>
                <w:tab w:val="center" w:leader="dot" w:pos="2268"/>
              </w:tabs>
              <w:rPr>
                <w:szCs w:val="16"/>
              </w:rPr>
            </w:pPr>
            <w:r w:rsidRPr="009A7184">
              <w:rPr>
                <w:szCs w:val="16"/>
              </w:rPr>
              <w:t>8544.51.10</w:t>
            </w:r>
            <w:r w:rsidRPr="009A7184">
              <w:rPr>
                <w:szCs w:val="16"/>
              </w:rPr>
              <w:tab/>
            </w:r>
          </w:p>
        </w:tc>
        <w:tc>
          <w:tcPr>
            <w:tcW w:w="5044" w:type="dxa"/>
            <w:shd w:val="clear" w:color="auto" w:fill="auto"/>
          </w:tcPr>
          <w:p w14:paraId="541C6BAF" w14:textId="77777777" w:rsidR="00FB2173" w:rsidRPr="009A7184" w:rsidRDefault="00FB2173" w:rsidP="00FB2173">
            <w:pPr>
              <w:pStyle w:val="ENoteTableText"/>
              <w:rPr>
                <w:szCs w:val="16"/>
              </w:rPr>
            </w:pPr>
            <w:r w:rsidRPr="009A7184">
              <w:rPr>
                <w:szCs w:val="16"/>
              </w:rPr>
              <w:t>ad. No. 192, 1997</w:t>
            </w:r>
          </w:p>
        </w:tc>
      </w:tr>
      <w:tr w:rsidR="00FB2173" w:rsidRPr="009A7184" w14:paraId="229E531A" w14:textId="77777777" w:rsidTr="001F643F">
        <w:trPr>
          <w:cantSplit/>
        </w:trPr>
        <w:tc>
          <w:tcPr>
            <w:tcW w:w="2044" w:type="dxa"/>
            <w:shd w:val="clear" w:color="auto" w:fill="auto"/>
          </w:tcPr>
          <w:p w14:paraId="239CEE13" w14:textId="77777777" w:rsidR="00FB2173" w:rsidRPr="009A7184" w:rsidRDefault="00FB2173" w:rsidP="00FB2173">
            <w:pPr>
              <w:pStyle w:val="ENoteTableText"/>
              <w:rPr>
                <w:szCs w:val="16"/>
              </w:rPr>
            </w:pPr>
          </w:p>
        </w:tc>
        <w:tc>
          <w:tcPr>
            <w:tcW w:w="5044" w:type="dxa"/>
            <w:shd w:val="clear" w:color="auto" w:fill="auto"/>
          </w:tcPr>
          <w:p w14:paraId="5666036D" w14:textId="77777777" w:rsidR="00FB2173" w:rsidRPr="009A7184" w:rsidRDefault="00FB2173" w:rsidP="00FB2173">
            <w:pPr>
              <w:pStyle w:val="ENoteTableText"/>
              <w:rPr>
                <w:szCs w:val="16"/>
              </w:rPr>
            </w:pPr>
            <w:r w:rsidRPr="009A7184">
              <w:rPr>
                <w:szCs w:val="16"/>
              </w:rPr>
              <w:t>am. No. 124, 1999</w:t>
            </w:r>
          </w:p>
        </w:tc>
      </w:tr>
      <w:tr w:rsidR="00FB2173" w:rsidRPr="009A7184" w14:paraId="25FD0E0F" w14:textId="77777777" w:rsidTr="001F643F">
        <w:trPr>
          <w:cantSplit/>
        </w:trPr>
        <w:tc>
          <w:tcPr>
            <w:tcW w:w="2044" w:type="dxa"/>
            <w:shd w:val="clear" w:color="auto" w:fill="auto"/>
          </w:tcPr>
          <w:p w14:paraId="2EE6D281" w14:textId="77777777" w:rsidR="00FB2173" w:rsidRPr="009A7184" w:rsidRDefault="00FB2173" w:rsidP="00FB2173">
            <w:pPr>
              <w:pStyle w:val="ENoteTableText"/>
              <w:rPr>
                <w:szCs w:val="16"/>
              </w:rPr>
            </w:pPr>
          </w:p>
        </w:tc>
        <w:tc>
          <w:tcPr>
            <w:tcW w:w="5044" w:type="dxa"/>
            <w:shd w:val="clear" w:color="auto" w:fill="auto"/>
          </w:tcPr>
          <w:p w14:paraId="68267255" w14:textId="77777777" w:rsidR="00FB2173" w:rsidRPr="009A7184" w:rsidRDefault="00FB2173" w:rsidP="00FB2173">
            <w:pPr>
              <w:pStyle w:val="ENoteTableText"/>
              <w:rPr>
                <w:szCs w:val="16"/>
              </w:rPr>
            </w:pPr>
            <w:r w:rsidRPr="009A7184">
              <w:rPr>
                <w:szCs w:val="16"/>
              </w:rPr>
              <w:t>rep. No. 118, 2006</w:t>
            </w:r>
          </w:p>
        </w:tc>
      </w:tr>
      <w:tr w:rsidR="00FB2173" w:rsidRPr="009A7184" w14:paraId="3F65C35D" w14:textId="77777777" w:rsidTr="001F643F">
        <w:trPr>
          <w:cantSplit/>
        </w:trPr>
        <w:tc>
          <w:tcPr>
            <w:tcW w:w="2044" w:type="dxa"/>
            <w:shd w:val="clear" w:color="auto" w:fill="auto"/>
          </w:tcPr>
          <w:p w14:paraId="78110D7E" w14:textId="77777777" w:rsidR="00FB2173" w:rsidRPr="009A7184" w:rsidRDefault="00FB2173" w:rsidP="00FB2173">
            <w:pPr>
              <w:pStyle w:val="ENoteTableText"/>
              <w:tabs>
                <w:tab w:val="center" w:leader="dot" w:pos="2268"/>
              </w:tabs>
              <w:rPr>
                <w:szCs w:val="16"/>
              </w:rPr>
            </w:pPr>
            <w:r w:rsidRPr="009A7184">
              <w:rPr>
                <w:szCs w:val="16"/>
              </w:rPr>
              <w:t>8544.51.90</w:t>
            </w:r>
            <w:r w:rsidRPr="009A7184">
              <w:rPr>
                <w:szCs w:val="16"/>
              </w:rPr>
              <w:tab/>
            </w:r>
          </w:p>
        </w:tc>
        <w:tc>
          <w:tcPr>
            <w:tcW w:w="5044" w:type="dxa"/>
            <w:shd w:val="clear" w:color="auto" w:fill="auto"/>
          </w:tcPr>
          <w:p w14:paraId="413F95E2" w14:textId="77777777" w:rsidR="00FB2173" w:rsidRPr="009A7184" w:rsidRDefault="00FB2173" w:rsidP="00FB2173">
            <w:pPr>
              <w:pStyle w:val="ENoteTableText"/>
              <w:rPr>
                <w:szCs w:val="16"/>
              </w:rPr>
            </w:pPr>
            <w:r w:rsidRPr="009A7184">
              <w:rPr>
                <w:szCs w:val="16"/>
              </w:rPr>
              <w:t>ad. No. 192, 1997</w:t>
            </w:r>
          </w:p>
        </w:tc>
      </w:tr>
      <w:tr w:rsidR="00FB2173" w:rsidRPr="009A7184" w14:paraId="096F85EA" w14:textId="77777777" w:rsidTr="001F643F">
        <w:trPr>
          <w:cantSplit/>
        </w:trPr>
        <w:tc>
          <w:tcPr>
            <w:tcW w:w="2044" w:type="dxa"/>
            <w:shd w:val="clear" w:color="auto" w:fill="auto"/>
          </w:tcPr>
          <w:p w14:paraId="3E048C78" w14:textId="77777777" w:rsidR="00FB2173" w:rsidRPr="009A7184" w:rsidRDefault="00FB2173" w:rsidP="00FB2173">
            <w:pPr>
              <w:pStyle w:val="ENoteTableText"/>
              <w:rPr>
                <w:szCs w:val="16"/>
              </w:rPr>
            </w:pPr>
          </w:p>
        </w:tc>
        <w:tc>
          <w:tcPr>
            <w:tcW w:w="5044" w:type="dxa"/>
            <w:shd w:val="clear" w:color="auto" w:fill="auto"/>
          </w:tcPr>
          <w:p w14:paraId="4F8DAE96" w14:textId="77777777" w:rsidR="00FB2173" w:rsidRPr="009A7184" w:rsidRDefault="00FB2173" w:rsidP="00FB2173">
            <w:pPr>
              <w:pStyle w:val="ENoteTableText"/>
              <w:rPr>
                <w:szCs w:val="16"/>
              </w:rPr>
            </w:pPr>
            <w:r w:rsidRPr="009A7184">
              <w:rPr>
                <w:szCs w:val="16"/>
              </w:rPr>
              <w:t>rep. No. 118, 2006</w:t>
            </w:r>
          </w:p>
        </w:tc>
      </w:tr>
      <w:tr w:rsidR="00FB2173" w:rsidRPr="009A7184" w14:paraId="66E5DB4C" w14:textId="77777777" w:rsidTr="001F643F">
        <w:trPr>
          <w:cantSplit/>
        </w:trPr>
        <w:tc>
          <w:tcPr>
            <w:tcW w:w="2044" w:type="dxa"/>
            <w:shd w:val="clear" w:color="auto" w:fill="auto"/>
          </w:tcPr>
          <w:p w14:paraId="1671182F" w14:textId="77777777" w:rsidR="00FB2173" w:rsidRPr="009A7184" w:rsidRDefault="00FB2173" w:rsidP="00FB2173">
            <w:pPr>
              <w:pStyle w:val="ENoteTableText"/>
              <w:tabs>
                <w:tab w:val="center" w:leader="dot" w:pos="2268"/>
              </w:tabs>
              <w:rPr>
                <w:szCs w:val="16"/>
              </w:rPr>
            </w:pPr>
            <w:r w:rsidRPr="009A7184">
              <w:rPr>
                <w:szCs w:val="16"/>
              </w:rPr>
              <w:t>8544.59.00</w:t>
            </w:r>
            <w:r w:rsidRPr="009A7184">
              <w:rPr>
                <w:szCs w:val="16"/>
              </w:rPr>
              <w:tab/>
            </w:r>
          </w:p>
        </w:tc>
        <w:tc>
          <w:tcPr>
            <w:tcW w:w="5044" w:type="dxa"/>
            <w:shd w:val="clear" w:color="auto" w:fill="auto"/>
          </w:tcPr>
          <w:p w14:paraId="0BB98311" w14:textId="77777777" w:rsidR="00FB2173" w:rsidRPr="009A7184" w:rsidRDefault="00FB2173" w:rsidP="00FB2173">
            <w:pPr>
              <w:pStyle w:val="ENoteTableText"/>
              <w:rPr>
                <w:szCs w:val="16"/>
              </w:rPr>
            </w:pPr>
            <w:r w:rsidRPr="009A7184">
              <w:rPr>
                <w:szCs w:val="16"/>
              </w:rPr>
              <w:t>rep. No. 118, 2006</w:t>
            </w:r>
          </w:p>
        </w:tc>
      </w:tr>
      <w:tr w:rsidR="00FB2173" w:rsidRPr="009A7184" w14:paraId="747D516E" w14:textId="77777777" w:rsidTr="001F643F">
        <w:trPr>
          <w:cantSplit/>
        </w:trPr>
        <w:tc>
          <w:tcPr>
            <w:tcW w:w="2044" w:type="dxa"/>
            <w:shd w:val="clear" w:color="auto" w:fill="auto"/>
          </w:tcPr>
          <w:p w14:paraId="1B1ACE53" w14:textId="77777777" w:rsidR="00FB2173" w:rsidRPr="009A7184" w:rsidRDefault="00FB2173" w:rsidP="00FB2173">
            <w:pPr>
              <w:pStyle w:val="ENoteTableText"/>
              <w:tabs>
                <w:tab w:val="center" w:leader="dot" w:pos="2268"/>
              </w:tabs>
              <w:rPr>
                <w:szCs w:val="16"/>
              </w:rPr>
            </w:pPr>
            <w:r w:rsidRPr="009A7184">
              <w:rPr>
                <w:szCs w:val="16"/>
              </w:rPr>
              <w:t>8544.70.00</w:t>
            </w:r>
            <w:r w:rsidRPr="009A7184">
              <w:rPr>
                <w:szCs w:val="16"/>
              </w:rPr>
              <w:tab/>
            </w:r>
          </w:p>
        </w:tc>
        <w:tc>
          <w:tcPr>
            <w:tcW w:w="5044" w:type="dxa"/>
            <w:shd w:val="clear" w:color="auto" w:fill="auto"/>
          </w:tcPr>
          <w:p w14:paraId="6E6A0637"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B05EBC8" w14:textId="77777777" w:rsidTr="001F643F">
        <w:trPr>
          <w:cantSplit/>
        </w:trPr>
        <w:tc>
          <w:tcPr>
            <w:tcW w:w="2044" w:type="dxa"/>
            <w:shd w:val="clear" w:color="auto" w:fill="auto"/>
          </w:tcPr>
          <w:p w14:paraId="06A9E712" w14:textId="77777777" w:rsidR="00FB2173" w:rsidRPr="009A7184" w:rsidRDefault="00FB2173" w:rsidP="00FB2173">
            <w:pPr>
              <w:pStyle w:val="ENoteTableText"/>
              <w:rPr>
                <w:szCs w:val="16"/>
              </w:rPr>
            </w:pPr>
            <w:r w:rsidRPr="009A7184">
              <w:rPr>
                <w:b/>
                <w:szCs w:val="16"/>
              </w:rPr>
              <w:t>8547</w:t>
            </w:r>
          </w:p>
        </w:tc>
        <w:tc>
          <w:tcPr>
            <w:tcW w:w="5044" w:type="dxa"/>
            <w:shd w:val="clear" w:color="auto" w:fill="auto"/>
          </w:tcPr>
          <w:p w14:paraId="3F1245A0" w14:textId="77777777" w:rsidR="00FB2173" w:rsidRPr="009A7184" w:rsidRDefault="00FB2173" w:rsidP="00FB2173">
            <w:pPr>
              <w:pStyle w:val="ENoteTableText"/>
              <w:rPr>
                <w:szCs w:val="16"/>
              </w:rPr>
            </w:pPr>
          </w:p>
        </w:tc>
      </w:tr>
      <w:tr w:rsidR="00FB2173" w:rsidRPr="009A7184" w14:paraId="0FE12EE1" w14:textId="77777777" w:rsidTr="001F643F">
        <w:trPr>
          <w:cantSplit/>
        </w:trPr>
        <w:tc>
          <w:tcPr>
            <w:tcW w:w="2044" w:type="dxa"/>
            <w:shd w:val="clear" w:color="auto" w:fill="auto"/>
          </w:tcPr>
          <w:p w14:paraId="6D333DA2" w14:textId="77777777" w:rsidR="00FB2173" w:rsidRPr="009A7184" w:rsidRDefault="00FB2173" w:rsidP="00FB2173">
            <w:pPr>
              <w:pStyle w:val="ENoteTableText"/>
              <w:tabs>
                <w:tab w:val="center" w:leader="dot" w:pos="2268"/>
              </w:tabs>
              <w:rPr>
                <w:szCs w:val="16"/>
              </w:rPr>
            </w:pPr>
            <w:r w:rsidRPr="009A7184">
              <w:rPr>
                <w:szCs w:val="16"/>
              </w:rPr>
              <w:t>8547.20.00</w:t>
            </w:r>
            <w:r w:rsidRPr="009A7184">
              <w:rPr>
                <w:szCs w:val="16"/>
              </w:rPr>
              <w:tab/>
            </w:r>
          </w:p>
        </w:tc>
        <w:tc>
          <w:tcPr>
            <w:tcW w:w="5044" w:type="dxa"/>
            <w:shd w:val="clear" w:color="auto" w:fill="auto"/>
          </w:tcPr>
          <w:p w14:paraId="61D051DB" w14:textId="77777777" w:rsidR="00FB2173" w:rsidRPr="009A7184" w:rsidRDefault="00FB2173" w:rsidP="00FB2173">
            <w:pPr>
              <w:pStyle w:val="ENoteTableText"/>
              <w:rPr>
                <w:szCs w:val="16"/>
              </w:rPr>
            </w:pPr>
            <w:r w:rsidRPr="009A7184">
              <w:rPr>
                <w:szCs w:val="16"/>
              </w:rPr>
              <w:t>am. No. 116, 2000</w:t>
            </w:r>
          </w:p>
        </w:tc>
      </w:tr>
      <w:tr w:rsidR="00FB2173" w:rsidRPr="009A7184" w14:paraId="4222626C" w14:textId="77777777" w:rsidTr="001F643F">
        <w:trPr>
          <w:cantSplit/>
        </w:trPr>
        <w:tc>
          <w:tcPr>
            <w:tcW w:w="2044" w:type="dxa"/>
            <w:shd w:val="clear" w:color="auto" w:fill="auto"/>
          </w:tcPr>
          <w:p w14:paraId="4CD02BEE" w14:textId="77777777" w:rsidR="00FB2173" w:rsidRPr="009A7184" w:rsidRDefault="00FB2173" w:rsidP="00FB2173">
            <w:pPr>
              <w:pStyle w:val="ENoteTableText"/>
              <w:rPr>
                <w:szCs w:val="16"/>
              </w:rPr>
            </w:pPr>
            <w:r w:rsidRPr="009A7184">
              <w:rPr>
                <w:b/>
                <w:szCs w:val="16"/>
              </w:rPr>
              <w:t>8548</w:t>
            </w:r>
          </w:p>
        </w:tc>
        <w:tc>
          <w:tcPr>
            <w:tcW w:w="5044" w:type="dxa"/>
            <w:shd w:val="clear" w:color="auto" w:fill="auto"/>
          </w:tcPr>
          <w:p w14:paraId="69321A28" w14:textId="77777777" w:rsidR="00FB2173" w:rsidRPr="009A7184" w:rsidRDefault="00FB2173" w:rsidP="00FB2173">
            <w:pPr>
              <w:pStyle w:val="ENoteTableText"/>
              <w:rPr>
                <w:szCs w:val="16"/>
              </w:rPr>
            </w:pPr>
          </w:p>
        </w:tc>
      </w:tr>
      <w:tr w:rsidR="00FB2173" w:rsidRPr="009A7184" w14:paraId="4DF0788B" w14:textId="77777777" w:rsidTr="001F643F">
        <w:trPr>
          <w:cantSplit/>
        </w:trPr>
        <w:tc>
          <w:tcPr>
            <w:tcW w:w="2044" w:type="dxa"/>
            <w:shd w:val="clear" w:color="auto" w:fill="auto"/>
          </w:tcPr>
          <w:p w14:paraId="3C26A6AC" w14:textId="77777777" w:rsidR="00FB2173" w:rsidRPr="009A7184" w:rsidRDefault="00FB2173" w:rsidP="00FB2173">
            <w:pPr>
              <w:pStyle w:val="ENoteTableText"/>
              <w:tabs>
                <w:tab w:val="center" w:leader="dot" w:pos="2268"/>
              </w:tabs>
              <w:rPr>
                <w:szCs w:val="16"/>
              </w:rPr>
            </w:pPr>
            <w:r>
              <w:rPr>
                <w:szCs w:val="16"/>
              </w:rPr>
              <w:t>8548</w:t>
            </w:r>
            <w:r>
              <w:rPr>
                <w:szCs w:val="16"/>
              </w:rPr>
              <w:tab/>
            </w:r>
          </w:p>
        </w:tc>
        <w:tc>
          <w:tcPr>
            <w:tcW w:w="5044" w:type="dxa"/>
            <w:shd w:val="clear" w:color="auto" w:fill="auto"/>
          </w:tcPr>
          <w:p w14:paraId="31D4DB5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9F96D1B" w14:textId="77777777" w:rsidTr="001F643F">
        <w:trPr>
          <w:cantSplit/>
        </w:trPr>
        <w:tc>
          <w:tcPr>
            <w:tcW w:w="2044" w:type="dxa"/>
            <w:shd w:val="clear" w:color="auto" w:fill="auto"/>
          </w:tcPr>
          <w:p w14:paraId="1D4D4CB5" w14:textId="77777777" w:rsidR="00FB2173" w:rsidRDefault="00FB2173" w:rsidP="00FB2173">
            <w:pPr>
              <w:pStyle w:val="ENoteTableText"/>
              <w:tabs>
                <w:tab w:val="center" w:leader="dot" w:pos="2268"/>
              </w:tabs>
              <w:rPr>
                <w:szCs w:val="16"/>
              </w:rPr>
            </w:pPr>
            <w:r>
              <w:rPr>
                <w:szCs w:val="16"/>
              </w:rPr>
              <w:t>8548.00.00</w:t>
            </w:r>
            <w:r>
              <w:rPr>
                <w:szCs w:val="16"/>
              </w:rPr>
              <w:tab/>
            </w:r>
          </w:p>
        </w:tc>
        <w:tc>
          <w:tcPr>
            <w:tcW w:w="5044" w:type="dxa"/>
            <w:shd w:val="clear" w:color="auto" w:fill="auto"/>
          </w:tcPr>
          <w:p w14:paraId="398477E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BF571AB" w14:textId="77777777" w:rsidTr="001F643F">
        <w:trPr>
          <w:cantSplit/>
        </w:trPr>
        <w:tc>
          <w:tcPr>
            <w:tcW w:w="2044" w:type="dxa"/>
            <w:shd w:val="clear" w:color="auto" w:fill="auto"/>
          </w:tcPr>
          <w:p w14:paraId="60DB6C83" w14:textId="77777777" w:rsidR="00FB2173" w:rsidRDefault="00FB2173" w:rsidP="00FB2173">
            <w:pPr>
              <w:pStyle w:val="ENoteTableText"/>
              <w:tabs>
                <w:tab w:val="center" w:leader="dot" w:pos="2268"/>
              </w:tabs>
              <w:rPr>
                <w:szCs w:val="16"/>
              </w:rPr>
            </w:pPr>
            <w:r>
              <w:rPr>
                <w:szCs w:val="16"/>
              </w:rPr>
              <w:t>8548.10</w:t>
            </w:r>
            <w:r>
              <w:rPr>
                <w:szCs w:val="16"/>
              </w:rPr>
              <w:tab/>
            </w:r>
          </w:p>
        </w:tc>
        <w:tc>
          <w:tcPr>
            <w:tcW w:w="5044" w:type="dxa"/>
            <w:shd w:val="clear" w:color="auto" w:fill="auto"/>
          </w:tcPr>
          <w:p w14:paraId="5CDED746"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3C09D12" w14:textId="77777777" w:rsidTr="001F643F">
        <w:trPr>
          <w:cantSplit/>
        </w:trPr>
        <w:tc>
          <w:tcPr>
            <w:tcW w:w="2044" w:type="dxa"/>
            <w:shd w:val="clear" w:color="auto" w:fill="auto"/>
          </w:tcPr>
          <w:p w14:paraId="421693C6" w14:textId="77777777" w:rsidR="00FB2173" w:rsidRPr="009A7184" w:rsidRDefault="00FB2173" w:rsidP="00FB2173">
            <w:pPr>
              <w:pStyle w:val="ENoteTableText"/>
              <w:tabs>
                <w:tab w:val="center" w:leader="dot" w:pos="2268"/>
              </w:tabs>
              <w:rPr>
                <w:szCs w:val="16"/>
              </w:rPr>
            </w:pPr>
            <w:r w:rsidRPr="009A7184">
              <w:rPr>
                <w:szCs w:val="16"/>
              </w:rPr>
              <w:t>8548.10.10</w:t>
            </w:r>
            <w:r w:rsidRPr="009A7184">
              <w:rPr>
                <w:szCs w:val="16"/>
              </w:rPr>
              <w:tab/>
            </w:r>
          </w:p>
        </w:tc>
        <w:tc>
          <w:tcPr>
            <w:tcW w:w="5044" w:type="dxa"/>
            <w:shd w:val="clear" w:color="auto" w:fill="auto"/>
          </w:tcPr>
          <w:p w14:paraId="772FE712" w14:textId="77777777" w:rsidR="00FB2173" w:rsidRPr="009A7184" w:rsidRDefault="00FB2173" w:rsidP="00FB2173">
            <w:pPr>
              <w:pStyle w:val="ENoteTableText"/>
              <w:rPr>
                <w:szCs w:val="16"/>
              </w:rPr>
            </w:pPr>
            <w:r w:rsidRPr="009A7184">
              <w:rPr>
                <w:szCs w:val="16"/>
              </w:rPr>
              <w:t>rep. No. 116, 2000</w:t>
            </w:r>
          </w:p>
        </w:tc>
      </w:tr>
      <w:tr w:rsidR="00FB2173" w:rsidRPr="009A7184" w14:paraId="0EA4C245" w14:textId="77777777" w:rsidTr="001F643F">
        <w:trPr>
          <w:cantSplit/>
        </w:trPr>
        <w:tc>
          <w:tcPr>
            <w:tcW w:w="2044" w:type="dxa"/>
            <w:shd w:val="clear" w:color="auto" w:fill="auto"/>
          </w:tcPr>
          <w:p w14:paraId="0F567503" w14:textId="77777777" w:rsidR="00FB2173" w:rsidRPr="009A7184" w:rsidRDefault="00FB2173" w:rsidP="00FB2173">
            <w:pPr>
              <w:pStyle w:val="ENoteTableText"/>
              <w:tabs>
                <w:tab w:val="center" w:leader="dot" w:pos="2268"/>
              </w:tabs>
              <w:rPr>
                <w:szCs w:val="16"/>
              </w:rPr>
            </w:pPr>
            <w:r w:rsidRPr="009A7184">
              <w:rPr>
                <w:szCs w:val="16"/>
              </w:rPr>
              <w:t>8548.10.20</w:t>
            </w:r>
            <w:r w:rsidRPr="009A7184">
              <w:rPr>
                <w:szCs w:val="16"/>
              </w:rPr>
              <w:tab/>
            </w:r>
          </w:p>
        </w:tc>
        <w:tc>
          <w:tcPr>
            <w:tcW w:w="5044" w:type="dxa"/>
            <w:shd w:val="clear" w:color="auto" w:fill="auto"/>
          </w:tcPr>
          <w:p w14:paraId="02D3B3C8" w14:textId="77777777" w:rsidR="00FB2173" w:rsidRPr="009A7184" w:rsidRDefault="00FB2173" w:rsidP="00FB2173">
            <w:pPr>
              <w:pStyle w:val="ENoteTableText"/>
              <w:rPr>
                <w:szCs w:val="16"/>
              </w:rPr>
            </w:pPr>
            <w:r w:rsidRPr="009A7184">
              <w:rPr>
                <w:szCs w:val="16"/>
              </w:rPr>
              <w:t>rep. No. 116, 2000</w:t>
            </w:r>
          </w:p>
        </w:tc>
      </w:tr>
      <w:tr w:rsidR="00FB2173" w:rsidRPr="009A7184" w14:paraId="26070C86" w14:textId="77777777" w:rsidTr="001F643F">
        <w:trPr>
          <w:cantSplit/>
        </w:trPr>
        <w:tc>
          <w:tcPr>
            <w:tcW w:w="2044" w:type="dxa"/>
            <w:shd w:val="clear" w:color="auto" w:fill="auto"/>
          </w:tcPr>
          <w:p w14:paraId="61BD96E6" w14:textId="77777777" w:rsidR="00FB2173" w:rsidRPr="009A7184" w:rsidRDefault="00FB2173" w:rsidP="00FB2173">
            <w:pPr>
              <w:pStyle w:val="ENoteTableText"/>
              <w:tabs>
                <w:tab w:val="center" w:leader="dot" w:pos="2268"/>
              </w:tabs>
              <w:rPr>
                <w:szCs w:val="16"/>
              </w:rPr>
            </w:pPr>
            <w:r w:rsidRPr="009A7184">
              <w:rPr>
                <w:szCs w:val="16"/>
              </w:rPr>
              <w:t>8548.10.30</w:t>
            </w:r>
            <w:r w:rsidRPr="009A7184">
              <w:rPr>
                <w:szCs w:val="16"/>
              </w:rPr>
              <w:tab/>
            </w:r>
          </w:p>
        </w:tc>
        <w:tc>
          <w:tcPr>
            <w:tcW w:w="5044" w:type="dxa"/>
            <w:shd w:val="clear" w:color="auto" w:fill="auto"/>
          </w:tcPr>
          <w:p w14:paraId="4152F17C" w14:textId="77777777" w:rsidR="00FB2173" w:rsidRPr="009A7184" w:rsidRDefault="00FB2173" w:rsidP="00FB2173">
            <w:pPr>
              <w:pStyle w:val="ENoteTableText"/>
              <w:rPr>
                <w:szCs w:val="16"/>
              </w:rPr>
            </w:pPr>
            <w:r w:rsidRPr="009A7184">
              <w:rPr>
                <w:szCs w:val="16"/>
              </w:rPr>
              <w:t>am No 63, 2003</w:t>
            </w:r>
          </w:p>
        </w:tc>
      </w:tr>
      <w:tr w:rsidR="00FB2173" w:rsidRPr="009A7184" w14:paraId="25600C20" w14:textId="77777777" w:rsidTr="001F643F">
        <w:trPr>
          <w:cantSplit/>
        </w:trPr>
        <w:tc>
          <w:tcPr>
            <w:tcW w:w="2044" w:type="dxa"/>
            <w:shd w:val="clear" w:color="auto" w:fill="auto"/>
          </w:tcPr>
          <w:p w14:paraId="7778286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7B3BCD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F6403FC" w14:textId="77777777" w:rsidTr="001F643F">
        <w:trPr>
          <w:cantSplit/>
        </w:trPr>
        <w:tc>
          <w:tcPr>
            <w:tcW w:w="2044" w:type="dxa"/>
            <w:shd w:val="clear" w:color="auto" w:fill="auto"/>
          </w:tcPr>
          <w:p w14:paraId="70BDEBCF" w14:textId="77777777" w:rsidR="00FB2173" w:rsidRPr="009A7184" w:rsidRDefault="00FB2173" w:rsidP="00FB2173">
            <w:pPr>
              <w:pStyle w:val="ENoteTableText"/>
              <w:tabs>
                <w:tab w:val="center" w:leader="dot" w:pos="2268"/>
              </w:tabs>
              <w:rPr>
                <w:szCs w:val="16"/>
              </w:rPr>
            </w:pPr>
            <w:r w:rsidRPr="009A7184">
              <w:rPr>
                <w:szCs w:val="16"/>
              </w:rPr>
              <w:t>8548.10.90</w:t>
            </w:r>
            <w:r w:rsidRPr="009A7184">
              <w:rPr>
                <w:szCs w:val="16"/>
              </w:rPr>
              <w:tab/>
            </w:r>
          </w:p>
        </w:tc>
        <w:tc>
          <w:tcPr>
            <w:tcW w:w="5044" w:type="dxa"/>
            <w:shd w:val="clear" w:color="auto" w:fill="auto"/>
          </w:tcPr>
          <w:p w14:paraId="410C4947" w14:textId="77777777" w:rsidR="00FB2173" w:rsidRPr="009A7184" w:rsidRDefault="00FB2173" w:rsidP="00FB2173">
            <w:pPr>
              <w:pStyle w:val="ENoteTableText"/>
              <w:rPr>
                <w:szCs w:val="16"/>
              </w:rPr>
            </w:pPr>
            <w:r w:rsidRPr="009A7184">
              <w:rPr>
                <w:szCs w:val="16"/>
              </w:rPr>
              <w:t>ad No 116, 2000</w:t>
            </w:r>
          </w:p>
        </w:tc>
      </w:tr>
      <w:tr w:rsidR="00FB2173" w:rsidRPr="009A7184" w14:paraId="44137C6A" w14:textId="77777777" w:rsidTr="001F643F">
        <w:trPr>
          <w:cantSplit/>
        </w:trPr>
        <w:tc>
          <w:tcPr>
            <w:tcW w:w="2044" w:type="dxa"/>
            <w:shd w:val="clear" w:color="auto" w:fill="auto"/>
          </w:tcPr>
          <w:p w14:paraId="0AF9903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31DAA1A"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C5A6CD9" w14:textId="77777777" w:rsidTr="001F643F">
        <w:trPr>
          <w:cantSplit/>
        </w:trPr>
        <w:tc>
          <w:tcPr>
            <w:tcW w:w="2044" w:type="dxa"/>
            <w:shd w:val="clear" w:color="auto" w:fill="auto"/>
          </w:tcPr>
          <w:p w14:paraId="3A98C799" w14:textId="77777777" w:rsidR="00FB2173" w:rsidRPr="009A7184" w:rsidRDefault="00FB2173" w:rsidP="00FB2173">
            <w:pPr>
              <w:pStyle w:val="ENoteTableText"/>
              <w:tabs>
                <w:tab w:val="center" w:leader="dot" w:pos="2268"/>
              </w:tabs>
              <w:rPr>
                <w:szCs w:val="16"/>
              </w:rPr>
            </w:pPr>
            <w:r w:rsidRPr="009A7184">
              <w:rPr>
                <w:szCs w:val="16"/>
              </w:rPr>
              <w:t>8548.90</w:t>
            </w:r>
            <w:r w:rsidRPr="009A7184">
              <w:rPr>
                <w:szCs w:val="16"/>
              </w:rPr>
              <w:tab/>
            </w:r>
          </w:p>
        </w:tc>
        <w:tc>
          <w:tcPr>
            <w:tcW w:w="5044" w:type="dxa"/>
            <w:shd w:val="clear" w:color="auto" w:fill="auto"/>
          </w:tcPr>
          <w:p w14:paraId="122E114D" w14:textId="77777777" w:rsidR="00FB2173" w:rsidRPr="009A7184" w:rsidRDefault="00FB2173" w:rsidP="00FB2173">
            <w:pPr>
              <w:pStyle w:val="ENoteTableText"/>
              <w:rPr>
                <w:szCs w:val="16"/>
              </w:rPr>
            </w:pPr>
            <w:r w:rsidRPr="009A7184">
              <w:rPr>
                <w:szCs w:val="16"/>
              </w:rPr>
              <w:t>ad No 118, 2006</w:t>
            </w:r>
          </w:p>
        </w:tc>
      </w:tr>
      <w:tr w:rsidR="00FB2173" w:rsidRPr="009A7184" w14:paraId="416E2E56" w14:textId="77777777" w:rsidTr="001F643F">
        <w:trPr>
          <w:cantSplit/>
        </w:trPr>
        <w:tc>
          <w:tcPr>
            <w:tcW w:w="2044" w:type="dxa"/>
            <w:shd w:val="clear" w:color="auto" w:fill="auto"/>
          </w:tcPr>
          <w:p w14:paraId="040E8B5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D0344AB"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B7BE26C" w14:textId="77777777" w:rsidTr="001F643F">
        <w:trPr>
          <w:cantSplit/>
        </w:trPr>
        <w:tc>
          <w:tcPr>
            <w:tcW w:w="2044" w:type="dxa"/>
            <w:shd w:val="clear" w:color="auto" w:fill="auto"/>
          </w:tcPr>
          <w:p w14:paraId="3AF46765" w14:textId="77777777" w:rsidR="00FB2173" w:rsidRPr="009A7184" w:rsidRDefault="00FB2173" w:rsidP="00FB2173">
            <w:pPr>
              <w:pStyle w:val="ENoteTableText"/>
              <w:tabs>
                <w:tab w:val="center" w:leader="dot" w:pos="2268"/>
              </w:tabs>
              <w:rPr>
                <w:szCs w:val="16"/>
              </w:rPr>
            </w:pPr>
            <w:r w:rsidRPr="009A7184">
              <w:rPr>
                <w:szCs w:val="16"/>
              </w:rPr>
              <w:t>8548.90.00</w:t>
            </w:r>
            <w:r w:rsidRPr="009A7184">
              <w:rPr>
                <w:szCs w:val="16"/>
              </w:rPr>
              <w:tab/>
            </w:r>
          </w:p>
        </w:tc>
        <w:tc>
          <w:tcPr>
            <w:tcW w:w="5044" w:type="dxa"/>
            <w:shd w:val="clear" w:color="auto" w:fill="auto"/>
          </w:tcPr>
          <w:p w14:paraId="4D2F527A" w14:textId="77777777" w:rsidR="00FB2173" w:rsidRPr="009A7184" w:rsidRDefault="00FB2173" w:rsidP="00FB2173">
            <w:pPr>
              <w:pStyle w:val="ENoteTableText"/>
              <w:rPr>
                <w:szCs w:val="16"/>
              </w:rPr>
            </w:pPr>
            <w:r w:rsidRPr="009A7184">
              <w:rPr>
                <w:szCs w:val="16"/>
              </w:rPr>
              <w:t>am. No. 116, 2000</w:t>
            </w:r>
          </w:p>
        </w:tc>
      </w:tr>
      <w:tr w:rsidR="00FB2173" w:rsidRPr="009A7184" w14:paraId="6523260A" w14:textId="77777777" w:rsidTr="001F643F">
        <w:trPr>
          <w:cantSplit/>
        </w:trPr>
        <w:tc>
          <w:tcPr>
            <w:tcW w:w="2044" w:type="dxa"/>
            <w:shd w:val="clear" w:color="auto" w:fill="auto"/>
          </w:tcPr>
          <w:p w14:paraId="4AAA0361" w14:textId="77777777" w:rsidR="00FB2173" w:rsidRPr="009A7184" w:rsidRDefault="00FB2173" w:rsidP="00FB2173">
            <w:pPr>
              <w:pStyle w:val="ENoteTableText"/>
              <w:rPr>
                <w:szCs w:val="16"/>
              </w:rPr>
            </w:pPr>
          </w:p>
        </w:tc>
        <w:tc>
          <w:tcPr>
            <w:tcW w:w="5044" w:type="dxa"/>
            <w:shd w:val="clear" w:color="auto" w:fill="auto"/>
          </w:tcPr>
          <w:p w14:paraId="77507847" w14:textId="77777777" w:rsidR="00FB2173" w:rsidRPr="009A7184" w:rsidRDefault="00FB2173" w:rsidP="00FB2173">
            <w:pPr>
              <w:pStyle w:val="ENoteTableText"/>
              <w:rPr>
                <w:szCs w:val="16"/>
              </w:rPr>
            </w:pPr>
            <w:r w:rsidRPr="009A7184">
              <w:rPr>
                <w:szCs w:val="16"/>
              </w:rPr>
              <w:t>rep. No. 118, 2006</w:t>
            </w:r>
          </w:p>
        </w:tc>
      </w:tr>
      <w:tr w:rsidR="00FB2173" w:rsidRPr="009A7184" w14:paraId="541EA7F3" w14:textId="77777777" w:rsidTr="001F643F">
        <w:trPr>
          <w:cantSplit/>
        </w:trPr>
        <w:tc>
          <w:tcPr>
            <w:tcW w:w="2044" w:type="dxa"/>
            <w:shd w:val="clear" w:color="auto" w:fill="auto"/>
          </w:tcPr>
          <w:p w14:paraId="10773D5B" w14:textId="77777777" w:rsidR="00FB2173" w:rsidRPr="009A7184" w:rsidRDefault="00FB2173" w:rsidP="00FB2173">
            <w:pPr>
              <w:pStyle w:val="ENoteTableText"/>
              <w:tabs>
                <w:tab w:val="center" w:leader="dot" w:pos="2268"/>
              </w:tabs>
              <w:rPr>
                <w:szCs w:val="16"/>
              </w:rPr>
            </w:pPr>
            <w:r w:rsidRPr="009A7184">
              <w:rPr>
                <w:szCs w:val="16"/>
              </w:rPr>
              <w:t>8548.90.10</w:t>
            </w:r>
            <w:r w:rsidRPr="009A7184">
              <w:rPr>
                <w:szCs w:val="16"/>
              </w:rPr>
              <w:tab/>
            </w:r>
          </w:p>
        </w:tc>
        <w:tc>
          <w:tcPr>
            <w:tcW w:w="5044" w:type="dxa"/>
            <w:shd w:val="clear" w:color="auto" w:fill="auto"/>
          </w:tcPr>
          <w:p w14:paraId="497978DE" w14:textId="77777777" w:rsidR="00FB2173" w:rsidRPr="009A7184" w:rsidRDefault="00FB2173" w:rsidP="00FB2173">
            <w:pPr>
              <w:pStyle w:val="ENoteTableText"/>
              <w:rPr>
                <w:szCs w:val="16"/>
              </w:rPr>
            </w:pPr>
            <w:r w:rsidRPr="009A7184">
              <w:rPr>
                <w:szCs w:val="16"/>
              </w:rPr>
              <w:t>ad No 118, 2006</w:t>
            </w:r>
          </w:p>
        </w:tc>
      </w:tr>
      <w:tr w:rsidR="00FB2173" w:rsidRPr="009A7184" w14:paraId="3E8AACB5" w14:textId="77777777" w:rsidTr="001F643F">
        <w:trPr>
          <w:cantSplit/>
        </w:trPr>
        <w:tc>
          <w:tcPr>
            <w:tcW w:w="2044" w:type="dxa"/>
            <w:shd w:val="clear" w:color="auto" w:fill="auto"/>
          </w:tcPr>
          <w:p w14:paraId="371E042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592DF3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C4FCC7C" w14:textId="77777777" w:rsidTr="001F643F">
        <w:trPr>
          <w:cantSplit/>
        </w:trPr>
        <w:tc>
          <w:tcPr>
            <w:tcW w:w="2044" w:type="dxa"/>
            <w:shd w:val="clear" w:color="auto" w:fill="auto"/>
          </w:tcPr>
          <w:p w14:paraId="69106029" w14:textId="77777777" w:rsidR="00FB2173" w:rsidRPr="009A7184" w:rsidRDefault="00FB2173" w:rsidP="00FB2173">
            <w:pPr>
              <w:pStyle w:val="ENoteTableText"/>
              <w:tabs>
                <w:tab w:val="center" w:leader="dot" w:pos="2268"/>
              </w:tabs>
              <w:rPr>
                <w:szCs w:val="16"/>
              </w:rPr>
            </w:pPr>
            <w:r w:rsidRPr="009A7184">
              <w:rPr>
                <w:szCs w:val="16"/>
              </w:rPr>
              <w:t>8548.90.90</w:t>
            </w:r>
            <w:r w:rsidRPr="009A7184">
              <w:rPr>
                <w:szCs w:val="16"/>
              </w:rPr>
              <w:tab/>
            </w:r>
          </w:p>
        </w:tc>
        <w:tc>
          <w:tcPr>
            <w:tcW w:w="5044" w:type="dxa"/>
            <w:shd w:val="clear" w:color="auto" w:fill="auto"/>
          </w:tcPr>
          <w:p w14:paraId="3445FEE1" w14:textId="77777777" w:rsidR="00FB2173" w:rsidRPr="009A7184" w:rsidRDefault="00FB2173" w:rsidP="00FB2173">
            <w:pPr>
              <w:pStyle w:val="ENoteTableText"/>
              <w:rPr>
                <w:szCs w:val="16"/>
              </w:rPr>
            </w:pPr>
            <w:r w:rsidRPr="009A7184">
              <w:rPr>
                <w:szCs w:val="16"/>
              </w:rPr>
              <w:t>ad No 118, 2006</w:t>
            </w:r>
          </w:p>
        </w:tc>
      </w:tr>
      <w:tr w:rsidR="00FB2173" w:rsidRPr="009A7184" w14:paraId="5B0B7339" w14:textId="77777777" w:rsidTr="001F643F">
        <w:trPr>
          <w:cantSplit/>
        </w:trPr>
        <w:tc>
          <w:tcPr>
            <w:tcW w:w="2044" w:type="dxa"/>
            <w:shd w:val="clear" w:color="auto" w:fill="auto"/>
          </w:tcPr>
          <w:p w14:paraId="1C64AD9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D63DC68"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3EDED95" w14:textId="77777777" w:rsidTr="001F643F">
        <w:trPr>
          <w:cantSplit/>
        </w:trPr>
        <w:tc>
          <w:tcPr>
            <w:tcW w:w="2044" w:type="dxa"/>
            <w:shd w:val="clear" w:color="auto" w:fill="auto"/>
          </w:tcPr>
          <w:p w14:paraId="61502BB2" w14:textId="77777777" w:rsidR="00FB2173" w:rsidRPr="00A05A01" w:rsidRDefault="00FB2173" w:rsidP="00FB2173">
            <w:pPr>
              <w:pStyle w:val="ENoteTableText"/>
              <w:tabs>
                <w:tab w:val="center" w:leader="dot" w:pos="2268"/>
              </w:tabs>
              <w:rPr>
                <w:b/>
                <w:szCs w:val="16"/>
              </w:rPr>
            </w:pPr>
            <w:r>
              <w:rPr>
                <w:b/>
                <w:szCs w:val="16"/>
              </w:rPr>
              <w:t>8549</w:t>
            </w:r>
          </w:p>
        </w:tc>
        <w:tc>
          <w:tcPr>
            <w:tcW w:w="5044" w:type="dxa"/>
            <w:shd w:val="clear" w:color="auto" w:fill="auto"/>
          </w:tcPr>
          <w:p w14:paraId="5BA92B45" w14:textId="77777777" w:rsidR="00FB2173" w:rsidRDefault="00FB2173" w:rsidP="00FB2173">
            <w:pPr>
              <w:pStyle w:val="ENoteTableText"/>
              <w:rPr>
                <w:szCs w:val="16"/>
              </w:rPr>
            </w:pPr>
          </w:p>
        </w:tc>
      </w:tr>
      <w:tr w:rsidR="00FB2173" w:rsidRPr="009A7184" w14:paraId="0A839B6E" w14:textId="77777777" w:rsidTr="001F643F">
        <w:trPr>
          <w:cantSplit/>
        </w:trPr>
        <w:tc>
          <w:tcPr>
            <w:tcW w:w="2044" w:type="dxa"/>
            <w:shd w:val="clear" w:color="auto" w:fill="auto"/>
          </w:tcPr>
          <w:p w14:paraId="59C015BD" w14:textId="77777777" w:rsidR="00FB2173" w:rsidRPr="00A05A01" w:rsidRDefault="00FB2173" w:rsidP="00FB2173">
            <w:pPr>
              <w:pStyle w:val="ENoteTableText"/>
              <w:tabs>
                <w:tab w:val="center" w:leader="dot" w:pos="2268"/>
              </w:tabs>
              <w:rPr>
                <w:szCs w:val="16"/>
              </w:rPr>
            </w:pPr>
            <w:r>
              <w:rPr>
                <w:szCs w:val="16"/>
              </w:rPr>
              <w:t>8549</w:t>
            </w:r>
            <w:r>
              <w:rPr>
                <w:szCs w:val="16"/>
              </w:rPr>
              <w:tab/>
            </w:r>
          </w:p>
        </w:tc>
        <w:tc>
          <w:tcPr>
            <w:tcW w:w="5044" w:type="dxa"/>
            <w:shd w:val="clear" w:color="auto" w:fill="auto"/>
          </w:tcPr>
          <w:p w14:paraId="390EDEB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E9A1338" w14:textId="77777777" w:rsidTr="001F643F">
        <w:trPr>
          <w:cantSplit/>
        </w:trPr>
        <w:tc>
          <w:tcPr>
            <w:tcW w:w="2044" w:type="dxa"/>
            <w:shd w:val="clear" w:color="auto" w:fill="auto"/>
          </w:tcPr>
          <w:p w14:paraId="75EE8939" w14:textId="77777777" w:rsidR="00FB2173" w:rsidRDefault="00FB2173" w:rsidP="00FB2173">
            <w:pPr>
              <w:pStyle w:val="ENoteTableText"/>
              <w:tabs>
                <w:tab w:val="center" w:leader="dot" w:pos="2268"/>
              </w:tabs>
              <w:rPr>
                <w:szCs w:val="16"/>
              </w:rPr>
            </w:pPr>
            <w:r>
              <w:rPr>
                <w:szCs w:val="16"/>
              </w:rPr>
              <w:t>8549.1</w:t>
            </w:r>
            <w:r>
              <w:rPr>
                <w:szCs w:val="16"/>
              </w:rPr>
              <w:tab/>
            </w:r>
          </w:p>
        </w:tc>
        <w:tc>
          <w:tcPr>
            <w:tcW w:w="5044" w:type="dxa"/>
            <w:shd w:val="clear" w:color="auto" w:fill="auto"/>
          </w:tcPr>
          <w:p w14:paraId="5B134DB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3F85A0" w14:textId="77777777" w:rsidTr="001F643F">
        <w:trPr>
          <w:cantSplit/>
        </w:trPr>
        <w:tc>
          <w:tcPr>
            <w:tcW w:w="2044" w:type="dxa"/>
            <w:shd w:val="clear" w:color="auto" w:fill="auto"/>
          </w:tcPr>
          <w:p w14:paraId="47E010BA" w14:textId="77777777" w:rsidR="00FB2173" w:rsidRDefault="00FB2173" w:rsidP="00FB2173">
            <w:pPr>
              <w:pStyle w:val="ENoteTableText"/>
              <w:tabs>
                <w:tab w:val="center" w:leader="dot" w:pos="2268"/>
              </w:tabs>
              <w:rPr>
                <w:szCs w:val="16"/>
              </w:rPr>
            </w:pPr>
            <w:r>
              <w:rPr>
                <w:szCs w:val="16"/>
              </w:rPr>
              <w:t>8549.11.00</w:t>
            </w:r>
            <w:r>
              <w:rPr>
                <w:szCs w:val="16"/>
              </w:rPr>
              <w:tab/>
            </w:r>
          </w:p>
        </w:tc>
        <w:tc>
          <w:tcPr>
            <w:tcW w:w="5044" w:type="dxa"/>
            <w:shd w:val="clear" w:color="auto" w:fill="auto"/>
          </w:tcPr>
          <w:p w14:paraId="79EE91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3118C10" w14:textId="77777777" w:rsidTr="001F643F">
        <w:trPr>
          <w:cantSplit/>
        </w:trPr>
        <w:tc>
          <w:tcPr>
            <w:tcW w:w="2044" w:type="dxa"/>
            <w:shd w:val="clear" w:color="auto" w:fill="auto"/>
          </w:tcPr>
          <w:p w14:paraId="2FF6262A" w14:textId="77777777" w:rsidR="00FB2173" w:rsidRDefault="00FB2173" w:rsidP="00FB2173">
            <w:pPr>
              <w:pStyle w:val="ENoteTableText"/>
              <w:tabs>
                <w:tab w:val="center" w:leader="dot" w:pos="2268"/>
              </w:tabs>
              <w:rPr>
                <w:szCs w:val="16"/>
              </w:rPr>
            </w:pPr>
            <w:r>
              <w:rPr>
                <w:szCs w:val="16"/>
              </w:rPr>
              <w:t>8549.12.00</w:t>
            </w:r>
            <w:r>
              <w:rPr>
                <w:szCs w:val="16"/>
              </w:rPr>
              <w:tab/>
            </w:r>
          </w:p>
        </w:tc>
        <w:tc>
          <w:tcPr>
            <w:tcW w:w="5044" w:type="dxa"/>
            <w:shd w:val="clear" w:color="auto" w:fill="auto"/>
          </w:tcPr>
          <w:p w14:paraId="1122E75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4A7D72D" w14:textId="77777777" w:rsidTr="001F643F">
        <w:trPr>
          <w:cantSplit/>
        </w:trPr>
        <w:tc>
          <w:tcPr>
            <w:tcW w:w="2044" w:type="dxa"/>
            <w:shd w:val="clear" w:color="auto" w:fill="auto"/>
          </w:tcPr>
          <w:p w14:paraId="5336EFAB" w14:textId="77777777" w:rsidR="00FB2173" w:rsidRDefault="00FB2173" w:rsidP="00FB2173">
            <w:pPr>
              <w:pStyle w:val="ENoteTableText"/>
              <w:tabs>
                <w:tab w:val="center" w:leader="dot" w:pos="2268"/>
              </w:tabs>
              <w:rPr>
                <w:szCs w:val="16"/>
              </w:rPr>
            </w:pPr>
            <w:r>
              <w:rPr>
                <w:szCs w:val="16"/>
              </w:rPr>
              <w:t>8549.13.00</w:t>
            </w:r>
            <w:r>
              <w:rPr>
                <w:szCs w:val="16"/>
              </w:rPr>
              <w:tab/>
            </w:r>
          </w:p>
        </w:tc>
        <w:tc>
          <w:tcPr>
            <w:tcW w:w="5044" w:type="dxa"/>
            <w:shd w:val="clear" w:color="auto" w:fill="auto"/>
          </w:tcPr>
          <w:p w14:paraId="7D95534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28060AB" w14:textId="77777777" w:rsidTr="001F643F">
        <w:trPr>
          <w:cantSplit/>
        </w:trPr>
        <w:tc>
          <w:tcPr>
            <w:tcW w:w="2044" w:type="dxa"/>
            <w:shd w:val="clear" w:color="auto" w:fill="auto"/>
          </w:tcPr>
          <w:p w14:paraId="15F6CF36" w14:textId="77777777" w:rsidR="00FB2173" w:rsidRDefault="00FB2173" w:rsidP="00FB2173">
            <w:pPr>
              <w:pStyle w:val="ENoteTableText"/>
              <w:tabs>
                <w:tab w:val="center" w:leader="dot" w:pos="2268"/>
              </w:tabs>
              <w:rPr>
                <w:szCs w:val="16"/>
              </w:rPr>
            </w:pPr>
            <w:r>
              <w:rPr>
                <w:szCs w:val="16"/>
              </w:rPr>
              <w:t>8549.14.00</w:t>
            </w:r>
            <w:r>
              <w:rPr>
                <w:szCs w:val="16"/>
              </w:rPr>
              <w:tab/>
            </w:r>
          </w:p>
        </w:tc>
        <w:tc>
          <w:tcPr>
            <w:tcW w:w="5044" w:type="dxa"/>
            <w:shd w:val="clear" w:color="auto" w:fill="auto"/>
          </w:tcPr>
          <w:p w14:paraId="387819B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E629732" w14:textId="77777777" w:rsidTr="001F643F">
        <w:trPr>
          <w:cantSplit/>
        </w:trPr>
        <w:tc>
          <w:tcPr>
            <w:tcW w:w="2044" w:type="dxa"/>
            <w:shd w:val="clear" w:color="auto" w:fill="auto"/>
          </w:tcPr>
          <w:p w14:paraId="4209675F" w14:textId="77777777" w:rsidR="00FB2173" w:rsidRDefault="00FB2173" w:rsidP="00FB2173">
            <w:pPr>
              <w:pStyle w:val="ENoteTableText"/>
              <w:tabs>
                <w:tab w:val="center" w:leader="dot" w:pos="2268"/>
              </w:tabs>
              <w:rPr>
                <w:szCs w:val="16"/>
              </w:rPr>
            </w:pPr>
            <w:r>
              <w:rPr>
                <w:szCs w:val="16"/>
              </w:rPr>
              <w:t>8549.19.00</w:t>
            </w:r>
            <w:r>
              <w:rPr>
                <w:szCs w:val="16"/>
              </w:rPr>
              <w:tab/>
            </w:r>
          </w:p>
        </w:tc>
        <w:tc>
          <w:tcPr>
            <w:tcW w:w="5044" w:type="dxa"/>
            <w:shd w:val="clear" w:color="auto" w:fill="auto"/>
          </w:tcPr>
          <w:p w14:paraId="7DCF8D0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2983086" w14:textId="77777777" w:rsidTr="001F643F">
        <w:trPr>
          <w:cantSplit/>
        </w:trPr>
        <w:tc>
          <w:tcPr>
            <w:tcW w:w="2044" w:type="dxa"/>
            <w:shd w:val="clear" w:color="auto" w:fill="auto"/>
          </w:tcPr>
          <w:p w14:paraId="474F15A2" w14:textId="77777777" w:rsidR="00FB2173" w:rsidRDefault="00FB2173" w:rsidP="00FB2173">
            <w:pPr>
              <w:pStyle w:val="ENoteTableText"/>
              <w:tabs>
                <w:tab w:val="center" w:leader="dot" w:pos="2268"/>
              </w:tabs>
              <w:rPr>
                <w:szCs w:val="16"/>
              </w:rPr>
            </w:pPr>
            <w:r>
              <w:rPr>
                <w:szCs w:val="16"/>
              </w:rPr>
              <w:t>8549.2</w:t>
            </w:r>
            <w:r>
              <w:rPr>
                <w:szCs w:val="16"/>
              </w:rPr>
              <w:tab/>
            </w:r>
          </w:p>
        </w:tc>
        <w:tc>
          <w:tcPr>
            <w:tcW w:w="5044" w:type="dxa"/>
            <w:shd w:val="clear" w:color="auto" w:fill="auto"/>
          </w:tcPr>
          <w:p w14:paraId="3FFDB1B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A3A8C9C" w14:textId="77777777" w:rsidTr="001F643F">
        <w:trPr>
          <w:cantSplit/>
        </w:trPr>
        <w:tc>
          <w:tcPr>
            <w:tcW w:w="2044" w:type="dxa"/>
            <w:shd w:val="clear" w:color="auto" w:fill="auto"/>
          </w:tcPr>
          <w:p w14:paraId="238A3323" w14:textId="77777777" w:rsidR="00FB2173" w:rsidRDefault="00FB2173" w:rsidP="00FB2173">
            <w:pPr>
              <w:pStyle w:val="ENoteTableText"/>
              <w:tabs>
                <w:tab w:val="center" w:leader="dot" w:pos="2268"/>
              </w:tabs>
              <w:rPr>
                <w:szCs w:val="16"/>
              </w:rPr>
            </w:pPr>
            <w:r>
              <w:rPr>
                <w:szCs w:val="16"/>
              </w:rPr>
              <w:t>8549.21.00</w:t>
            </w:r>
            <w:r>
              <w:rPr>
                <w:szCs w:val="16"/>
              </w:rPr>
              <w:tab/>
            </w:r>
          </w:p>
        </w:tc>
        <w:tc>
          <w:tcPr>
            <w:tcW w:w="5044" w:type="dxa"/>
            <w:shd w:val="clear" w:color="auto" w:fill="auto"/>
          </w:tcPr>
          <w:p w14:paraId="07D890E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A7FFD8E" w14:textId="77777777" w:rsidTr="001F643F">
        <w:trPr>
          <w:cantSplit/>
        </w:trPr>
        <w:tc>
          <w:tcPr>
            <w:tcW w:w="2044" w:type="dxa"/>
            <w:shd w:val="clear" w:color="auto" w:fill="auto"/>
          </w:tcPr>
          <w:p w14:paraId="53310F18" w14:textId="77777777" w:rsidR="00FB2173" w:rsidRDefault="00FB2173" w:rsidP="00FB2173">
            <w:pPr>
              <w:pStyle w:val="ENoteTableText"/>
              <w:tabs>
                <w:tab w:val="center" w:leader="dot" w:pos="2268"/>
              </w:tabs>
              <w:rPr>
                <w:szCs w:val="16"/>
              </w:rPr>
            </w:pPr>
            <w:r>
              <w:rPr>
                <w:szCs w:val="16"/>
              </w:rPr>
              <w:t>8549.29.00</w:t>
            </w:r>
            <w:r>
              <w:rPr>
                <w:szCs w:val="16"/>
              </w:rPr>
              <w:tab/>
            </w:r>
          </w:p>
        </w:tc>
        <w:tc>
          <w:tcPr>
            <w:tcW w:w="5044" w:type="dxa"/>
            <w:shd w:val="clear" w:color="auto" w:fill="auto"/>
          </w:tcPr>
          <w:p w14:paraId="1C1CDE1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D4208A" w14:textId="77777777" w:rsidTr="001F643F">
        <w:trPr>
          <w:cantSplit/>
        </w:trPr>
        <w:tc>
          <w:tcPr>
            <w:tcW w:w="2044" w:type="dxa"/>
            <w:shd w:val="clear" w:color="auto" w:fill="auto"/>
          </w:tcPr>
          <w:p w14:paraId="3B2F0016" w14:textId="77777777" w:rsidR="00FB2173" w:rsidRDefault="00FB2173" w:rsidP="00FB2173">
            <w:pPr>
              <w:pStyle w:val="ENoteTableText"/>
              <w:tabs>
                <w:tab w:val="center" w:leader="dot" w:pos="2268"/>
              </w:tabs>
              <w:rPr>
                <w:szCs w:val="16"/>
              </w:rPr>
            </w:pPr>
            <w:r>
              <w:rPr>
                <w:szCs w:val="16"/>
              </w:rPr>
              <w:t>8549.3</w:t>
            </w:r>
            <w:r>
              <w:rPr>
                <w:szCs w:val="16"/>
              </w:rPr>
              <w:tab/>
            </w:r>
          </w:p>
        </w:tc>
        <w:tc>
          <w:tcPr>
            <w:tcW w:w="5044" w:type="dxa"/>
            <w:shd w:val="clear" w:color="auto" w:fill="auto"/>
          </w:tcPr>
          <w:p w14:paraId="15231B1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F8C5691" w14:textId="77777777" w:rsidTr="001F643F">
        <w:trPr>
          <w:cantSplit/>
        </w:trPr>
        <w:tc>
          <w:tcPr>
            <w:tcW w:w="2044" w:type="dxa"/>
            <w:shd w:val="clear" w:color="auto" w:fill="auto"/>
          </w:tcPr>
          <w:p w14:paraId="2AF15BC0" w14:textId="77777777" w:rsidR="00FB2173" w:rsidRDefault="00FB2173" w:rsidP="00FB2173">
            <w:pPr>
              <w:pStyle w:val="ENoteTableText"/>
              <w:tabs>
                <w:tab w:val="center" w:leader="dot" w:pos="2268"/>
              </w:tabs>
              <w:rPr>
                <w:szCs w:val="16"/>
              </w:rPr>
            </w:pPr>
            <w:r>
              <w:rPr>
                <w:szCs w:val="16"/>
              </w:rPr>
              <w:t>8549.31.00</w:t>
            </w:r>
            <w:r>
              <w:rPr>
                <w:szCs w:val="16"/>
              </w:rPr>
              <w:tab/>
            </w:r>
          </w:p>
        </w:tc>
        <w:tc>
          <w:tcPr>
            <w:tcW w:w="5044" w:type="dxa"/>
            <w:shd w:val="clear" w:color="auto" w:fill="auto"/>
          </w:tcPr>
          <w:p w14:paraId="085993E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81F990" w14:textId="77777777" w:rsidTr="001F643F">
        <w:trPr>
          <w:cantSplit/>
        </w:trPr>
        <w:tc>
          <w:tcPr>
            <w:tcW w:w="2044" w:type="dxa"/>
            <w:shd w:val="clear" w:color="auto" w:fill="auto"/>
          </w:tcPr>
          <w:p w14:paraId="75E1DB5A" w14:textId="77777777" w:rsidR="00FB2173" w:rsidRDefault="00FB2173" w:rsidP="00FB2173">
            <w:pPr>
              <w:pStyle w:val="ENoteTableText"/>
              <w:tabs>
                <w:tab w:val="center" w:leader="dot" w:pos="2268"/>
              </w:tabs>
              <w:rPr>
                <w:szCs w:val="16"/>
              </w:rPr>
            </w:pPr>
            <w:r>
              <w:rPr>
                <w:szCs w:val="16"/>
              </w:rPr>
              <w:t>8549.39.00</w:t>
            </w:r>
            <w:r>
              <w:rPr>
                <w:szCs w:val="16"/>
              </w:rPr>
              <w:tab/>
            </w:r>
          </w:p>
        </w:tc>
        <w:tc>
          <w:tcPr>
            <w:tcW w:w="5044" w:type="dxa"/>
            <w:shd w:val="clear" w:color="auto" w:fill="auto"/>
          </w:tcPr>
          <w:p w14:paraId="74A9147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71331A1" w14:textId="77777777" w:rsidTr="001F643F">
        <w:trPr>
          <w:cantSplit/>
        </w:trPr>
        <w:tc>
          <w:tcPr>
            <w:tcW w:w="2044" w:type="dxa"/>
            <w:shd w:val="clear" w:color="auto" w:fill="auto"/>
          </w:tcPr>
          <w:p w14:paraId="364FB9F1" w14:textId="77777777" w:rsidR="00FB2173" w:rsidRDefault="00FB2173" w:rsidP="00FB2173">
            <w:pPr>
              <w:pStyle w:val="ENoteTableText"/>
              <w:tabs>
                <w:tab w:val="center" w:leader="dot" w:pos="2268"/>
              </w:tabs>
              <w:rPr>
                <w:szCs w:val="16"/>
              </w:rPr>
            </w:pPr>
            <w:r>
              <w:rPr>
                <w:szCs w:val="16"/>
              </w:rPr>
              <w:t>8549.9</w:t>
            </w:r>
            <w:r>
              <w:rPr>
                <w:szCs w:val="16"/>
              </w:rPr>
              <w:tab/>
            </w:r>
          </w:p>
        </w:tc>
        <w:tc>
          <w:tcPr>
            <w:tcW w:w="5044" w:type="dxa"/>
            <w:shd w:val="clear" w:color="auto" w:fill="auto"/>
          </w:tcPr>
          <w:p w14:paraId="2B9D27F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FF02592" w14:textId="77777777" w:rsidTr="001F643F">
        <w:trPr>
          <w:cantSplit/>
        </w:trPr>
        <w:tc>
          <w:tcPr>
            <w:tcW w:w="2044" w:type="dxa"/>
            <w:shd w:val="clear" w:color="auto" w:fill="auto"/>
          </w:tcPr>
          <w:p w14:paraId="4663D3D7" w14:textId="77777777" w:rsidR="00FB2173" w:rsidRDefault="00FB2173" w:rsidP="00FB2173">
            <w:pPr>
              <w:pStyle w:val="ENoteTableText"/>
              <w:tabs>
                <w:tab w:val="center" w:leader="dot" w:pos="2268"/>
              </w:tabs>
              <w:rPr>
                <w:szCs w:val="16"/>
              </w:rPr>
            </w:pPr>
            <w:r>
              <w:rPr>
                <w:szCs w:val="16"/>
              </w:rPr>
              <w:t>8549.91.00</w:t>
            </w:r>
            <w:r>
              <w:rPr>
                <w:szCs w:val="16"/>
              </w:rPr>
              <w:tab/>
            </w:r>
          </w:p>
        </w:tc>
        <w:tc>
          <w:tcPr>
            <w:tcW w:w="5044" w:type="dxa"/>
            <w:shd w:val="clear" w:color="auto" w:fill="auto"/>
          </w:tcPr>
          <w:p w14:paraId="7EC2BD9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7EAD325" w14:textId="77777777" w:rsidTr="001F643F">
        <w:trPr>
          <w:cantSplit/>
        </w:trPr>
        <w:tc>
          <w:tcPr>
            <w:tcW w:w="2044" w:type="dxa"/>
            <w:shd w:val="clear" w:color="auto" w:fill="auto"/>
          </w:tcPr>
          <w:p w14:paraId="0ADE121B" w14:textId="77777777" w:rsidR="00FB2173" w:rsidRDefault="00FB2173" w:rsidP="00FB2173">
            <w:pPr>
              <w:pStyle w:val="ENoteTableText"/>
              <w:tabs>
                <w:tab w:val="center" w:leader="dot" w:pos="2268"/>
              </w:tabs>
              <w:rPr>
                <w:szCs w:val="16"/>
              </w:rPr>
            </w:pPr>
            <w:r>
              <w:rPr>
                <w:szCs w:val="16"/>
              </w:rPr>
              <w:t>8549.99.00</w:t>
            </w:r>
            <w:r>
              <w:rPr>
                <w:szCs w:val="16"/>
              </w:rPr>
              <w:tab/>
            </w:r>
          </w:p>
        </w:tc>
        <w:tc>
          <w:tcPr>
            <w:tcW w:w="5044" w:type="dxa"/>
            <w:shd w:val="clear" w:color="auto" w:fill="auto"/>
          </w:tcPr>
          <w:p w14:paraId="046954E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FC7E87D" w14:textId="77777777" w:rsidTr="001F643F">
        <w:trPr>
          <w:cantSplit/>
        </w:trPr>
        <w:tc>
          <w:tcPr>
            <w:tcW w:w="2044" w:type="dxa"/>
            <w:shd w:val="clear" w:color="auto" w:fill="auto"/>
          </w:tcPr>
          <w:p w14:paraId="66B3193E" w14:textId="77777777" w:rsidR="00FB2173" w:rsidRPr="009A7184" w:rsidRDefault="00FB2173" w:rsidP="00FB2173">
            <w:pPr>
              <w:pStyle w:val="ENoteTableText"/>
              <w:rPr>
                <w:szCs w:val="16"/>
              </w:rPr>
            </w:pPr>
            <w:r w:rsidRPr="009A7184">
              <w:rPr>
                <w:b/>
                <w:szCs w:val="16"/>
              </w:rPr>
              <w:t>Section XVII</w:t>
            </w:r>
          </w:p>
        </w:tc>
        <w:tc>
          <w:tcPr>
            <w:tcW w:w="5044" w:type="dxa"/>
            <w:shd w:val="clear" w:color="auto" w:fill="auto"/>
          </w:tcPr>
          <w:p w14:paraId="7FDC4173" w14:textId="77777777" w:rsidR="00FB2173" w:rsidRPr="009A7184" w:rsidRDefault="00FB2173" w:rsidP="00FB2173">
            <w:pPr>
              <w:pStyle w:val="ENoteTableText"/>
              <w:rPr>
                <w:szCs w:val="16"/>
              </w:rPr>
            </w:pPr>
          </w:p>
        </w:tc>
      </w:tr>
      <w:tr w:rsidR="00FB2173" w:rsidRPr="009A7184" w14:paraId="58BB3E68" w14:textId="77777777" w:rsidTr="001F643F">
        <w:trPr>
          <w:cantSplit/>
        </w:trPr>
        <w:tc>
          <w:tcPr>
            <w:tcW w:w="2044" w:type="dxa"/>
            <w:shd w:val="clear" w:color="auto" w:fill="auto"/>
          </w:tcPr>
          <w:p w14:paraId="732EEC3B" w14:textId="77777777" w:rsidR="00FB2173" w:rsidRPr="009A7184" w:rsidRDefault="00FB2173" w:rsidP="00FB2173">
            <w:pPr>
              <w:pStyle w:val="ENoteTableText"/>
              <w:tabs>
                <w:tab w:val="center" w:leader="dot" w:pos="2268"/>
              </w:tabs>
              <w:rPr>
                <w:szCs w:val="16"/>
              </w:rPr>
            </w:pPr>
            <w:r w:rsidRPr="009A7184">
              <w:rPr>
                <w:szCs w:val="16"/>
              </w:rPr>
              <w:t>Note 1 to Section XVII</w:t>
            </w:r>
            <w:r w:rsidRPr="009A7184">
              <w:rPr>
                <w:szCs w:val="16"/>
              </w:rPr>
              <w:tab/>
            </w:r>
          </w:p>
        </w:tc>
        <w:tc>
          <w:tcPr>
            <w:tcW w:w="5044" w:type="dxa"/>
            <w:shd w:val="clear" w:color="auto" w:fill="auto"/>
          </w:tcPr>
          <w:p w14:paraId="6A29980E" w14:textId="77777777" w:rsidR="00FB2173" w:rsidRPr="009A7184" w:rsidRDefault="00FB2173" w:rsidP="00FB2173">
            <w:pPr>
              <w:pStyle w:val="ENoteTableText"/>
              <w:rPr>
                <w:szCs w:val="16"/>
              </w:rPr>
            </w:pPr>
            <w:r w:rsidRPr="009A7184">
              <w:rPr>
                <w:szCs w:val="16"/>
              </w:rPr>
              <w:t>rs. No. 120, 2001</w:t>
            </w:r>
          </w:p>
        </w:tc>
      </w:tr>
      <w:tr w:rsidR="00FB2173" w:rsidRPr="009A7184" w14:paraId="2236AEF3" w14:textId="77777777" w:rsidTr="001F643F">
        <w:trPr>
          <w:cantSplit/>
        </w:trPr>
        <w:tc>
          <w:tcPr>
            <w:tcW w:w="2044" w:type="dxa"/>
            <w:shd w:val="clear" w:color="auto" w:fill="auto"/>
          </w:tcPr>
          <w:p w14:paraId="2255F626" w14:textId="77777777" w:rsidR="00FB2173" w:rsidRPr="009A7184" w:rsidRDefault="00FB2173" w:rsidP="00FB2173">
            <w:pPr>
              <w:pStyle w:val="ENoteTableText"/>
              <w:rPr>
                <w:szCs w:val="16"/>
              </w:rPr>
            </w:pPr>
          </w:p>
        </w:tc>
        <w:tc>
          <w:tcPr>
            <w:tcW w:w="5044" w:type="dxa"/>
            <w:shd w:val="clear" w:color="auto" w:fill="auto"/>
          </w:tcPr>
          <w:p w14:paraId="56D0C587" w14:textId="77777777" w:rsidR="00FB2173" w:rsidRPr="009A7184" w:rsidRDefault="00FB2173" w:rsidP="00FB2173">
            <w:pPr>
              <w:pStyle w:val="ENoteTableText"/>
              <w:rPr>
                <w:szCs w:val="16"/>
              </w:rPr>
            </w:pPr>
            <w:r w:rsidRPr="009A7184">
              <w:rPr>
                <w:szCs w:val="16"/>
              </w:rPr>
              <w:t>am. No. 118, 2006</w:t>
            </w:r>
          </w:p>
        </w:tc>
      </w:tr>
      <w:tr w:rsidR="00FB2173" w:rsidRPr="009A7184" w14:paraId="132EF18D" w14:textId="77777777" w:rsidTr="009A2D80">
        <w:trPr>
          <w:cantSplit/>
        </w:trPr>
        <w:tc>
          <w:tcPr>
            <w:tcW w:w="2044" w:type="dxa"/>
            <w:shd w:val="clear" w:color="auto" w:fill="auto"/>
          </w:tcPr>
          <w:p w14:paraId="26E27120" w14:textId="77777777" w:rsidR="00FB2173" w:rsidRPr="009A7184" w:rsidRDefault="00FB2173" w:rsidP="00FB2173">
            <w:pPr>
              <w:pStyle w:val="ENoteTableText"/>
              <w:tabs>
                <w:tab w:val="center" w:leader="dot" w:pos="2268"/>
              </w:tabs>
              <w:rPr>
                <w:szCs w:val="16"/>
              </w:rPr>
            </w:pPr>
            <w:r w:rsidRPr="009A7184">
              <w:rPr>
                <w:szCs w:val="16"/>
              </w:rPr>
              <w:t>Note 2 to Section XVII</w:t>
            </w:r>
            <w:r w:rsidRPr="009A7184">
              <w:rPr>
                <w:szCs w:val="16"/>
              </w:rPr>
              <w:tab/>
            </w:r>
          </w:p>
        </w:tc>
        <w:tc>
          <w:tcPr>
            <w:tcW w:w="5044" w:type="dxa"/>
            <w:shd w:val="clear" w:color="auto" w:fill="auto"/>
          </w:tcPr>
          <w:p w14:paraId="581AB217"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5D29AE01" w14:textId="77777777" w:rsidTr="001F643F">
        <w:trPr>
          <w:cantSplit/>
        </w:trPr>
        <w:tc>
          <w:tcPr>
            <w:tcW w:w="2044" w:type="dxa"/>
            <w:shd w:val="clear" w:color="auto" w:fill="auto"/>
          </w:tcPr>
          <w:p w14:paraId="0AF575DC" w14:textId="77777777" w:rsidR="00FB2173" w:rsidRPr="009A7184" w:rsidRDefault="00FB2173" w:rsidP="00FB2173">
            <w:pPr>
              <w:pStyle w:val="ENoteTableText"/>
              <w:tabs>
                <w:tab w:val="center" w:leader="dot" w:pos="2268"/>
              </w:tabs>
              <w:rPr>
                <w:szCs w:val="16"/>
              </w:rPr>
            </w:pPr>
            <w:r w:rsidRPr="009A7184">
              <w:rPr>
                <w:szCs w:val="16"/>
              </w:rPr>
              <w:t>Note 5 to Section XVII</w:t>
            </w:r>
            <w:r w:rsidRPr="009A7184">
              <w:rPr>
                <w:szCs w:val="16"/>
              </w:rPr>
              <w:tab/>
            </w:r>
          </w:p>
        </w:tc>
        <w:tc>
          <w:tcPr>
            <w:tcW w:w="5044" w:type="dxa"/>
            <w:shd w:val="clear" w:color="auto" w:fill="auto"/>
          </w:tcPr>
          <w:p w14:paraId="05B71EEA" w14:textId="77777777" w:rsidR="00FB2173" w:rsidRPr="009A7184" w:rsidRDefault="00FB2173" w:rsidP="00FB2173">
            <w:pPr>
              <w:pStyle w:val="ENoteTableText"/>
              <w:rPr>
                <w:szCs w:val="16"/>
              </w:rPr>
            </w:pPr>
            <w:r w:rsidRPr="009A7184">
              <w:rPr>
                <w:szCs w:val="16"/>
              </w:rPr>
              <w:t>am. No. 120, 2001</w:t>
            </w:r>
          </w:p>
        </w:tc>
      </w:tr>
      <w:tr w:rsidR="00FB2173" w:rsidRPr="009A7184" w14:paraId="4A5EBD91" w14:textId="77777777" w:rsidTr="001F643F">
        <w:trPr>
          <w:cantSplit/>
        </w:trPr>
        <w:tc>
          <w:tcPr>
            <w:tcW w:w="2044" w:type="dxa"/>
            <w:shd w:val="clear" w:color="auto" w:fill="auto"/>
          </w:tcPr>
          <w:p w14:paraId="3BD82CF7" w14:textId="20F4CB7A" w:rsidR="00FB2173" w:rsidRPr="009A7184" w:rsidRDefault="00B12C14" w:rsidP="00FB2173">
            <w:pPr>
              <w:pStyle w:val="ENoteTableText"/>
              <w:rPr>
                <w:szCs w:val="16"/>
              </w:rPr>
            </w:pPr>
            <w:r>
              <w:rPr>
                <w:b/>
                <w:szCs w:val="16"/>
              </w:rPr>
              <w:t>Chapter 8</w:t>
            </w:r>
            <w:r w:rsidR="00FB2173" w:rsidRPr="009A7184">
              <w:rPr>
                <w:b/>
                <w:szCs w:val="16"/>
              </w:rPr>
              <w:t>6</w:t>
            </w:r>
          </w:p>
        </w:tc>
        <w:tc>
          <w:tcPr>
            <w:tcW w:w="5044" w:type="dxa"/>
            <w:shd w:val="clear" w:color="auto" w:fill="auto"/>
          </w:tcPr>
          <w:p w14:paraId="6F41CCE7" w14:textId="77777777" w:rsidR="00FB2173" w:rsidRPr="009A7184" w:rsidRDefault="00FB2173" w:rsidP="00FB2173">
            <w:pPr>
              <w:pStyle w:val="ENoteTableText"/>
              <w:rPr>
                <w:szCs w:val="16"/>
              </w:rPr>
            </w:pPr>
          </w:p>
        </w:tc>
      </w:tr>
      <w:tr w:rsidR="00FB2173" w:rsidRPr="009A7184" w14:paraId="2CF8E96D" w14:textId="77777777" w:rsidTr="001F643F">
        <w:trPr>
          <w:cantSplit/>
        </w:trPr>
        <w:tc>
          <w:tcPr>
            <w:tcW w:w="2044" w:type="dxa"/>
            <w:shd w:val="clear" w:color="auto" w:fill="auto"/>
          </w:tcPr>
          <w:p w14:paraId="2F9B4310" w14:textId="77777777" w:rsidR="00FB2173" w:rsidRPr="009A7184" w:rsidRDefault="00FB2173" w:rsidP="00FB2173">
            <w:pPr>
              <w:pStyle w:val="ENoteTableText"/>
              <w:rPr>
                <w:szCs w:val="16"/>
              </w:rPr>
            </w:pPr>
            <w:r w:rsidRPr="009A7184">
              <w:rPr>
                <w:b/>
                <w:szCs w:val="16"/>
              </w:rPr>
              <w:t>8606</w:t>
            </w:r>
          </w:p>
        </w:tc>
        <w:tc>
          <w:tcPr>
            <w:tcW w:w="5044" w:type="dxa"/>
            <w:shd w:val="clear" w:color="auto" w:fill="auto"/>
          </w:tcPr>
          <w:p w14:paraId="7268790D" w14:textId="77777777" w:rsidR="00FB2173" w:rsidRPr="009A7184" w:rsidRDefault="00FB2173" w:rsidP="00FB2173">
            <w:pPr>
              <w:pStyle w:val="ENoteTableText"/>
              <w:rPr>
                <w:szCs w:val="16"/>
              </w:rPr>
            </w:pPr>
          </w:p>
        </w:tc>
      </w:tr>
      <w:tr w:rsidR="00FB2173" w:rsidRPr="009A7184" w14:paraId="20CE992D" w14:textId="77777777" w:rsidTr="001F643F">
        <w:trPr>
          <w:cantSplit/>
        </w:trPr>
        <w:tc>
          <w:tcPr>
            <w:tcW w:w="2044" w:type="dxa"/>
            <w:shd w:val="clear" w:color="auto" w:fill="auto"/>
          </w:tcPr>
          <w:p w14:paraId="641FBE42" w14:textId="77777777" w:rsidR="00FB2173" w:rsidRPr="009A7184" w:rsidRDefault="00FB2173" w:rsidP="00FB2173">
            <w:pPr>
              <w:pStyle w:val="ENoteTableText"/>
              <w:tabs>
                <w:tab w:val="center" w:leader="dot" w:pos="2268"/>
              </w:tabs>
              <w:rPr>
                <w:szCs w:val="16"/>
              </w:rPr>
            </w:pPr>
            <w:r w:rsidRPr="009A7184">
              <w:rPr>
                <w:szCs w:val="16"/>
              </w:rPr>
              <w:t>8606.20.00</w:t>
            </w:r>
            <w:r w:rsidRPr="009A7184">
              <w:rPr>
                <w:szCs w:val="16"/>
              </w:rPr>
              <w:tab/>
            </w:r>
          </w:p>
        </w:tc>
        <w:tc>
          <w:tcPr>
            <w:tcW w:w="5044" w:type="dxa"/>
            <w:shd w:val="clear" w:color="auto" w:fill="auto"/>
          </w:tcPr>
          <w:p w14:paraId="30D2C4A4" w14:textId="77777777" w:rsidR="00FB2173" w:rsidRPr="009A7184" w:rsidRDefault="00FB2173" w:rsidP="00FB2173">
            <w:pPr>
              <w:pStyle w:val="ENoteTableText"/>
              <w:rPr>
                <w:szCs w:val="16"/>
              </w:rPr>
            </w:pPr>
            <w:r w:rsidRPr="009A7184">
              <w:rPr>
                <w:szCs w:val="16"/>
              </w:rPr>
              <w:t>rep. No. 118, 2006</w:t>
            </w:r>
          </w:p>
        </w:tc>
      </w:tr>
      <w:tr w:rsidR="00FB2173" w:rsidRPr="009A7184" w14:paraId="0CB88464" w14:textId="77777777" w:rsidTr="001F643F">
        <w:trPr>
          <w:cantSplit/>
        </w:trPr>
        <w:tc>
          <w:tcPr>
            <w:tcW w:w="2044" w:type="dxa"/>
            <w:shd w:val="clear" w:color="auto" w:fill="auto"/>
          </w:tcPr>
          <w:p w14:paraId="30D725C5" w14:textId="77777777" w:rsidR="00FB2173" w:rsidRPr="009A7184" w:rsidRDefault="00FB2173" w:rsidP="00FB2173">
            <w:pPr>
              <w:pStyle w:val="ENoteTableText"/>
              <w:tabs>
                <w:tab w:val="center" w:leader="dot" w:pos="2268"/>
              </w:tabs>
              <w:rPr>
                <w:szCs w:val="16"/>
              </w:rPr>
            </w:pPr>
            <w:r w:rsidRPr="009A7184">
              <w:rPr>
                <w:szCs w:val="16"/>
              </w:rPr>
              <w:t>8606.30.00</w:t>
            </w:r>
            <w:r w:rsidRPr="009A7184">
              <w:rPr>
                <w:szCs w:val="16"/>
              </w:rPr>
              <w:tab/>
            </w:r>
          </w:p>
        </w:tc>
        <w:tc>
          <w:tcPr>
            <w:tcW w:w="5044" w:type="dxa"/>
            <w:shd w:val="clear" w:color="auto" w:fill="auto"/>
          </w:tcPr>
          <w:p w14:paraId="48D0C8EA" w14:textId="77777777" w:rsidR="00FB2173" w:rsidRPr="009A7184" w:rsidRDefault="00FB2173" w:rsidP="00FB2173">
            <w:pPr>
              <w:pStyle w:val="ENoteTableText"/>
              <w:rPr>
                <w:szCs w:val="16"/>
              </w:rPr>
            </w:pPr>
            <w:r w:rsidRPr="009A7184">
              <w:rPr>
                <w:szCs w:val="16"/>
              </w:rPr>
              <w:t>am. No. 118, 2006</w:t>
            </w:r>
          </w:p>
        </w:tc>
      </w:tr>
      <w:tr w:rsidR="00FB2173" w:rsidRPr="009A7184" w14:paraId="00D42AB5" w14:textId="77777777" w:rsidTr="001F643F">
        <w:trPr>
          <w:cantSplit/>
        </w:trPr>
        <w:tc>
          <w:tcPr>
            <w:tcW w:w="2044" w:type="dxa"/>
            <w:shd w:val="clear" w:color="auto" w:fill="auto"/>
          </w:tcPr>
          <w:p w14:paraId="1DBB9977" w14:textId="22869ED2" w:rsidR="00FB2173" w:rsidRPr="009A7184" w:rsidRDefault="00B12C14" w:rsidP="00FB2173">
            <w:pPr>
              <w:pStyle w:val="ENoteTableText"/>
              <w:rPr>
                <w:szCs w:val="16"/>
              </w:rPr>
            </w:pPr>
            <w:r>
              <w:rPr>
                <w:b/>
                <w:szCs w:val="16"/>
              </w:rPr>
              <w:t>Chapter 8</w:t>
            </w:r>
            <w:r w:rsidR="00FB2173" w:rsidRPr="009A7184">
              <w:rPr>
                <w:b/>
                <w:szCs w:val="16"/>
              </w:rPr>
              <w:t>7</w:t>
            </w:r>
          </w:p>
        </w:tc>
        <w:tc>
          <w:tcPr>
            <w:tcW w:w="5044" w:type="dxa"/>
            <w:shd w:val="clear" w:color="auto" w:fill="auto"/>
          </w:tcPr>
          <w:p w14:paraId="40FB395B" w14:textId="77777777" w:rsidR="00FB2173" w:rsidRPr="009A7184" w:rsidRDefault="00FB2173" w:rsidP="00FB2173">
            <w:pPr>
              <w:pStyle w:val="ENoteTableText"/>
              <w:rPr>
                <w:szCs w:val="16"/>
              </w:rPr>
            </w:pPr>
          </w:p>
        </w:tc>
      </w:tr>
      <w:tr w:rsidR="00FB2173" w:rsidRPr="009A7184" w14:paraId="4D41DD17" w14:textId="77777777" w:rsidTr="001F643F">
        <w:trPr>
          <w:cantSplit/>
        </w:trPr>
        <w:tc>
          <w:tcPr>
            <w:tcW w:w="2044" w:type="dxa"/>
            <w:shd w:val="clear" w:color="auto" w:fill="auto"/>
          </w:tcPr>
          <w:p w14:paraId="667722A4" w14:textId="6ADB67C2" w:rsidR="00FB2173" w:rsidRPr="009A7184" w:rsidRDefault="00FB2173" w:rsidP="00FB2173">
            <w:pPr>
              <w:pStyle w:val="ENoteTableText"/>
              <w:tabs>
                <w:tab w:val="center" w:leader="dot" w:pos="2268"/>
              </w:tabs>
              <w:rPr>
                <w:szCs w:val="16"/>
              </w:rPr>
            </w:pPr>
            <w:r w:rsidRPr="009A7184">
              <w:rPr>
                <w:szCs w:val="16"/>
              </w:rPr>
              <w:t xml:space="preserve">Note 4 to </w:t>
            </w:r>
            <w:r w:rsidR="00B12C14">
              <w:rPr>
                <w:szCs w:val="16"/>
              </w:rPr>
              <w:t>Chapter 8</w:t>
            </w:r>
            <w:r w:rsidRPr="009A7184">
              <w:rPr>
                <w:szCs w:val="16"/>
              </w:rPr>
              <w:t>7</w:t>
            </w:r>
            <w:r w:rsidRPr="009A7184">
              <w:rPr>
                <w:szCs w:val="16"/>
              </w:rPr>
              <w:tab/>
            </w:r>
          </w:p>
        </w:tc>
        <w:tc>
          <w:tcPr>
            <w:tcW w:w="5044" w:type="dxa"/>
            <w:shd w:val="clear" w:color="auto" w:fill="auto"/>
          </w:tcPr>
          <w:p w14:paraId="0378D2F6" w14:textId="77777777" w:rsidR="00FB2173" w:rsidRPr="009A7184" w:rsidRDefault="00FB2173" w:rsidP="00FB2173">
            <w:pPr>
              <w:pStyle w:val="ENoteTableText"/>
              <w:rPr>
                <w:szCs w:val="16"/>
              </w:rPr>
            </w:pPr>
            <w:r w:rsidRPr="009A7184">
              <w:rPr>
                <w:szCs w:val="16"/>
              </w:rPr>
              <w:t>am No 118, 2006</w:t>
            </w:r>
          </w:p>
        </w:tc>
      </w:tr>
      <w:tr w:rsidR="006516E4" w:rsidRPr="009A7184" w14:paraId="2E68A7FA" w14:textId="77777777" w:rsidTr="001F643F">
        <w:trPr>
          <w:cantSplit/>
        </w:trPr>
        <w:tc>
          <w:tcPr>
            <w:tcW w:w="2044" w:type="dxa"/>
            <w:shd w:val="clear" w:color="auto" w:fill="auto"/>
          </w:tcPr>
          <w:p w14:paraId="72CB9E42" w14:textId="77777777" w:rsidR="006516E4" w:rsidRPr="009A7184" w:rsidRDefault="006516E4" w:rsidP="006516E4">
            <w:pPr>
              <w:pStyle w:val="ENoteTableText"/>
              <w:tabs>
                <w:tab w:val="center" w:leader="dot" w:pos="2268"/>
              </w:tabs>
              <w:rPr>
                <w:szCs w:val="16"/>
              </w:rPr>
            </w:pPr>
            <w:r>
              <w:rPr>
                <w:szCs w:val="16"/>
              </w:rPr>
              <w:t>Heading to Subheading</w:t>
            </w:r>
            <w:r>
              <w:rPr>
                <w:szCs w:val="16"/>
              </w:rPr>
              <w:tab/>
            </w:r>
            <w:r>
              <w:rPr>
                <w:szCs w:val="16"/>
              </w:rPr>
              <w:br/>
              <w:t>Note</w:t>
            </w:r>
          </w:p>
        </w:tc>
        <w:tc>
          <w:tcPr>
            <w:tcW w:w="5044" w:type="dxa"/>
            <w:shd w:val="clear" w:color="auto" w:fill="auto"/>
          </w:tcPr>
          <w:p w14:paraId="08834131" w14:textId="77777777" w:rsidR="006516E4" w:rsidRPr="009A7184" w:rsidRDefault="006516E4" w:rsidP="006516E4">
            <w:pPr>
              <w:pStyle w:val="ENoteTableText"/>
              <w:rPr>
                <w:szCs w:val="16"/>
              </w:rPr>
            </w:pPr>
            <w:r>
              <w:rPr>
                <w:szCs w:val="16"/>
              </w:rPr>
              <w:t xml:space="preserve">ad </w:t>
            </w:r>
            <w:r w:rsidRPr="00C16C77">
              <w:rPr>
                <w:szCs w:val="16"/>
              </w:rPr>
              <w:t xml:space="preserve">No </w:t>
            </w:r>
            <w:r w:rsidRPr="00C16C77">
              <w:t>91, 2021</w:t>
            </w:r>
          </w:p>
        </w:tc>
      </w:tr>
      <w:tr w:rsidR="006516E4" w:rsidRPr="009A7184" w14:paraId="7B03BC2D" w14:textId="77777777" w:rsidTr="001F643F">
        <w:trPr>
          <w:cantSplit/>
        </w:trPr>
        <w:tc>
          <w:tcPr>
            <w:tcW w:w="2044" w:type="dxa"/>
            <w:shd w:val="clear" w:color="auto" w:fill="auto"/>
          </w:tcPr>
          <w:p w14:paraId="0000FDFD" w14:textId="7039C719" w:rsidR="006516E4" w:rsidRPr="009A7184" w:rsidRDefault="006516E4" w:rsidP="006516E4">
            <w:pPr>
              <w:pStyle w:val="ENoteTableText"/>
              <w:tabs>
                <w:tab w:val="center" w:leader="dot" w:pos="2268"/>
              </w:tabs>
              <w:rPr>
                <w:szCs w:val="16"/>
              </w:rPr>
            </w:pPr>
            <w:r>
              <w:rPr>
                <w:szCs w:val="16"/>
              </w:rPr>
              <w:t>Subheading Note 1 to</w:t>
            </w:r>
            <w:r>
              <w:rPr>
                <w:szCs w:val="16"/>
              </w:rPr>
              <w:tab/>
            </w:r>
            <w:r>
              <w:rPr>
                <w:szCs w:val="16"/>
              </w:rPr>
              <w:br/>
            </w:r>
            <w:r w:rsidR="00B12C14">
              <w:rPr>
                <w:szCs w:val="16"/>
              </w:rPr>
              <w:t>Chapter 8</w:t>
            </w:r>
            <w:r>
              <w:rPr>
                <w:szCs w:val="16"/>
              </w:rPr>
              <w:t>7</w:t>
            </w:r>
          </w:p>
        </w:tc>
        <w:tc>
          <w:tcPr>
            <w:tcW w:w="5044" w:type="dxa"/>
            <w:shd w:val="clear" w:color="auto" w:fill="auto"/>
          </w:tcPr>
          <w:p w14:paraId="411C700F" w14:textId="77777777" w:rsidR="006516E4" w:rsidRPr="009A7184" w:rsidRDefault="006516E4" w:rsidP="006516E4">
            <w:pPr>
              <w:pStyle w:val="ENoteTableText"/>
              <w:rPr>
                <w:szCs w:val="16"/>
              </w:rPr>
            </w:pPr>
            <w:r>
              <w:rPr>
                <w:szCs w:val="16"/>
              </w:rPr>
              <w:t xml:space="preserve">ad </w:t>
            </w:r>
            <w:r w:rsidRPr="00C16C77">
              <w:rPr>
                <w:szCs w:val="16"/>
              </w:rPr>
              <w:t xml:space="preserve">No </w:t>
            </w:r>
            <w:r w:rsidRPr="00C16C77">
              <w:t>91, 2021</w:t>
            </w:r>
          </w:p>
        </w:tc>
      </w:tr>
      <w:tr w:rsidR="00D77B67" w:rsidRPr="009A7184" w14:paraId="0064C9C9" w14:textId="77777777" w:rsidTr="001F643F">
        <w:trPr>
          <w:cantSplit/>
        </w:trPr>
        <w:tc>
          <w:tcPr>
            <w:tcW w:w="2044" w:type="dxa"/>
            <w:shd w:val="clear" w:color="auto" w:fill="auto"/>
          </w:tcPr>
          <w:p w14:paraId="1EE249DA" w14:textId="381E68B8" w:rsidR="00D77B67" w:rsidRDefault="00D77B67" w:rsidP="006516E4">
            <w:pPr>
              <w:pStyle w:val="ENoteTableText"/>
              <w:tabs>
                <w:tab w:val="center" w:leader="dot" w:pos="2268"/>
              </w:tabs>
              <w:rPr>
                <w:szCs w:val="16"/>
              </w:rPr>
            </w:pPr>
            <w:r>
              <w:rPr>
                <w:szCs w:val="16"/>
              </w:rPr>
              <w:t>Additional Note 6 to</w:t>
            </w:r>
            <w:r>
              <w:rPr>
                <w:szCs w:val="16"/>
              </w:rPr>
              <w:tab/>
            </w:r>
            <w:r>
              <w:rPr>
                <w:szCs w:val="16"/>
              </w:rPr>
              <w:br/>
              <w:t>Chapter 87</w:t>
            </w:r>
          </w:p>
        </w:tc>
        <w:tc>
          <w:tcPr>
            <w:tcW w:w="5044" w:type="dxa"/>
            <w:shd w:val="clear" w:color="auto" w:fill="auto"/>
          </w:tcPr>
          <w:p w14:paraId="6A37F953" w14:textId="53FC9359" w:rsidR="00D77B67" w:rsidRDefault="00D77B67" w:rsidP="006516E4">
            <w:pPr>
              <w:pStyle w:val="ENoteTableText"/>
              <w:rPr>
                <w:szCs w:val="16"/>
              </w:rPr>
            </w:pPr>
            <w:r>
              <w:rPr>
                <w:szCs w:val="16"/>
              </w:rPr>
              <w:t xml:space="preserve">ad </w:t>
            </w:r>
            <w:r w:rsidRPr="002C74D2">
              <w:rPr>
                <w:szCs w:val="16"/>
                <w:u w:val="single"/>
              </w:rPr>
              <w:t>No 34, 2023</w:t>
            </w:r>
          </w:p>
        </w:tc>
      </w:tr>
      <w:tr w:rsidR="00D77B67" w:rsidRPr="009A7184" w14:paraId="3AA4E23A" w14:textId="77777777" w:rsidTr="001F643F">
        <w:trPr>
          <w:cantSplit/>
        </w:trPr>
        <w:tc>
          <w:tcPr>
            <w:tcW w:w="2044" w:type="dxa"/>
            <w:shd w:val="clear" w:color="auto" w:fill="auto"/>
          </w:tcPr>
          <w:p w14:paraId="25046485" w14:textId="3E09D454" w:rsidR="00D77B67" w:rsidRDefault="00D77B67" w:rsidP="00D77B67">
            <w:pPr>
              <w:pStyle w:val="ENoteTableText"/>
              <w:tabs>
                <w:tab w:val="center" w:leader="dot" w:pos="2268"/>
              </w:tabs>
              <w:rPr>
                <w:szCs w:val="16"/>
              </w:rPr>
            </w:pPr>
            <w:r>
              <w:rPr>
                <w:szCs w:val="16"/>
              </w:rPr>
              <w:t>Additional Note 6 to</w:t>
            </w:r>
            <w:r>
              <w:rPr>
                <w:szCs w:val="16"/>
              </w:rPr>
              <w:tab/>
            </w:r>
            <w:r>
              <w:rPr>
                <w:szCs w:val="16"/>
              </w:rPr>
              <w:br/>
              <w:t>Chapter 87</w:t>
            </w:r>
          </w:p>
        </w:tc>
        <w:tc>
          <w:tcPr>
            <w:tcW w:w="5044" w:type="dxa"/>
            <w:shd w:val="clear" w:color="auto" w:fill="auto"/>
          </w:tcPr>
          <w:p w14:paraId="34910621" w14:textId="1A23690B" w:rsidR="00D77B67" w:rsidRDefault="00D77B67" w:rsidP="00D77B67">
            <w:pPr>
              <w:pStyle w:val="ENoteTableText"/>
              <w:rPr>
                <w:szCs w:val="16"/>
              </w:rPr>
            </w:pPr>
            <w:r>
              <w:rPr>
                <w:szCs w:val="16"/>
              </w:rPr>
              <w:t xml:space="preserve">renum </w:t>
            </w:r>
            <w:r w:rsidRPr="002C74D2">
              <w:rPr>
                <w:szCs w:val="16"/>
                <w:u w:val="single"/>
              </w:rPr>
              <w:t>No 34, 2023</w:t>
            </w:r>
          </w:p>
        </w:tc>
      </w:tr>
      <w:tr w:rsidR="00D77B67" w:rsidRPr="009A7184" w14:paraId="7673BED6" w14:textId="77777777" w:rsidTr="001F643F">
        <w:trPr>
          <w:cantSplit/>
        </w:trPr>
        <w:tc>
          <w:tcPr>
            <w:tcW w:w="2044" w:type="dxa"/>
            <w:shd w:val="clear" w:color="auto" w:fill="auto"/>
          </w:tcPr>
          <w:p w14:paraId="219DB201" w14:textId="5B818C42" w:rsidR="00D77B67" w:rsidRDefault="00D77B67" w:rsidP="00D77B67">
            <w:pPr>
              <w:pStyle w:val="ENoteTableText"/>
              <w:tabs>
                <w:tab w:val="center" w:leader="dot" w:pos="2268"/>
              </w:tabs>
              <w:rPr>
                <w:szCs w:val="16"/>
              </w:rPr>
            </w:pPr>
            <w:r>
              <w:rPr>
                <w:szCs w:val="16"/>
              </w:rPr>
              <w:t>Additional Note 7 to Chapter 87 (prev Additional Note 6 to Chapter 87)</w:t>
            </w:r>
          </w:p>
        </w:tc>
        <w:tc>
          <w:tcPr>
            <w:tcW w:w="5044" w:type="dxa"/>
            <w:shd w:val="clear" w:color="auto" w:fill="auto"/>
          </w:tcPr>
          <w:p w14:paraId="39C284F7" w14:textId="77777777" w:rsidR="00D77B67" w:rsidRDefault="00D77B67" w:rsidP="00D77B67">
            <w:pPr>
              <w:pStyle w:val="ENoteTableText"/>
              <w:rPr>
                <w:szCs w:val="16"/>
              </w:rPr>
            </w:pPr>
          </w:p>
        </w:tc>
      </w:tr>
      <w:tr w:rsidR="00D77B67" w:rsidRPr="009A7184" w14:paraId="7036ED8E" w14:textId="77777777" w:rsidTr="001F643F">
        <w:trPr>
          <w:cantSplit/>
        </w:trPr>
        <w:tc>
          <w:tcPr>
            <w:tcW w:w="2044" w:type="dxa"/>
            <w:shd w:val="clear" w:color="auto" w:fill="auto"/>
          </w:tcPr>
          <w:p w14:paraId="6B5A4EC5" w14:textId="13EEA1D6" w:rsidR="00D77B67" w:rsidRDefault="00D77B67" w:rsidP="00D77B67">
            <w:pPr>
              <w:pStyle w:val="ENoteTableText"/>
              <w:tabs>
                <w:tab w:val="center" w:leader="dot" w:pos="2268"/>
              </w:tabs>
              <w:rPr>
                <w:szCs w:val="16"/>
              </w:rPr>
            </w:pPr>
            <w:r>
              <w:rPr>
                <w:szCs w:val="16"/>
              </w:rPr>
              <w:t>Additional Note 7 to</w:t>
            </w:r>
            <w:r>
              <w:rPr>
                <w:szCs w:val="16"/>
              </w:rPr>
              <w:tab/>
            </w:r>
            <w:r>
              <w:rPr>
                <w:szCs w:val="16"/>
              </w:rPr>
              <w:br/>
              <w:t>Chapter 87</w:t>
            </w:r>
          </w:p>
        </w:tc>
        <w:tc>
          <w:tcPr>
            <w:tcW w:w="5044" w:type="dxa"/>
            <w:shd w:val="clear" w:color="auto" w:fill="auto"/>
          </w:tcPr>
          <w:p w14:paraId="028CD794" w14:textId="44C34AC3" w:rsidR="00D77B67" w:rsidRDefault="00D77B67" w:rsidP="00D77B67">
            <w:pPr>
              <w:pStyle w:val="ENoteTableText"/>
              <w:rPr>
                <w:szCs w:val="16"/>
              </w:rPr>
            </w:pPr>
            <w:r>
              <w:rPr>
                <w:szCs w:val="16"/>
              </w:rPr>
              <w:t xml:space="preserve">renum </w:t>
            </w:r>
            <w:r w:rsidRPr="002C74D2">
              <w:rPr>
                <w:szCs w:val="16"/>
                <w:u w:val="single"/>
              </w:rPr>
              <w:t>No 34, 2023</w:t>
            </w:r>
          </w:p>
        </w:tc>
      </w:tr>
      <w:tr w:rsidR="00D77B67" w:rsidRPr="009A7184" w14:paraId="658C865D" w14:textId="77777777" w:rsidTr="001F643F">
        <w:trPr>
          <w:cantSplit/>
        </w:trPr>
        <w:tc>
          <w:tcPr>
            <w:tcW w:w="2044" w:type="dxa"/>
            <w:shd w:val="clear" w:color="auto" w:fill="auto"/>
          </w:tcPr>
          <w:p w14:paraId="5DB2936E" w14:textId="1317E147" w:rsidR="00D77B67" w:rsidRDefault="00D77B67" w:rsidP="00D77B67">
            <w:pPr>
              <w:pStyle w:val="ENoteTableText"/>
              <w:tabs>
                <w:tab w:val="center" w:leader="dot" w:pos="2268"/>
              </w:tabs>
              <w:rPr>
                <w:szCs w:val="16"/>
              </w:rPr>
            </w:pPr>
            <w:r>
              <w:rPr>
                <w:szCs w:val="16"/>
              </w:rPr>
              <w:t>Additional Note 8 to Chapter 87 (prev Additional Note 7 to Chapter 87)</w:t>
            </w:r>
          </w:p>
        </w:tc>
        <w:tc>
          <w:tcPr>
            <w:tcW w:w="5044" w:type="dxa"/>
            <w:shd w:val="clear" w:color="auto" w:fill="auto"/>
          </w:tcPr>
          <w:p w14:paraId="26CEC5F1" w14:textId="77777777" w:rsidR="00D77B67" w:rsidRDefault="00D77B67" w:rsidP="00D77B67">
            <w:pPr>
              <w:pStyle w:val="ENoteTableText"/>
              <w:rPr>
                <w:szCs w:val="16"/>
              </w:rPr>
            </w:pPr>
          </w:p>
        </w:tc>
      </w:tr>
      <w:tr w:rsidR="00FB2173" w:rsidRPr="009A7184" w14:paraId="0237AC57" w14:textId="77777777" w:rsidTr="000C08B3">
        <w:trPr>
          <w:cantSplit/>
        </w:trPr>
        <w:tc>
          <w:tcPr>
            <w:tcW w:w="2044" w:type="dxa"/>
            <w:shd w:val="clear" w:color="auto" w:fill="auto"/>
          </w:tcPr>
          <w:p w14:paraId="5956F20C" w14:textId="2A736868" w:rsidR="00FB2173" w:rsidRPr="009A7184" w:rsidRDefault="00FB2173" w:rsidP="00FB2173">
            <w:pPr>
              <w:pStyle w:val="ENoteTableText"/>
              <w:tabs>
                <w:tab w:val="center" w:leader="dot" w:pos="2268"/>
              </w:tabs>
              <w:rPr>
                <w:szCs w:val="16"/>
              </w:rPr>
            </w:pPr>
            <w:r w:rsidRPr="009A7184">
              <w:rPr>
                <w:szCs w:val="16"/>
              </w:rPr>
              <w:t>Additional Note 8 to</w:t>
            </w:r>
            <w:r w:rsidRPr="009A7184">
              <w:rPr>
                <w:szCs w:val="16"/>
              </w:rPr>
              <w:tab/>
            </w:r>
            <w:r w:rsidRPr="009A7184">
              <w:rPr>
                <w:szCs w:val="16"/>
              </w:rPr>
              <w:br/>
            </w:r>
            <w:r w:rsidR="00B12C14">
              <w:rPr>
                <w:szCs w:val="16"/>
              </w:rPr>
              <w:t>Chapter 8</w:t>
            </w:r>
            <w:r w:rsidRPr="009A7184">
              <w:rPr>
                <w:szCs w:val="16"/>
              </w:rPr>
              <w:t>7</w:t>
            </w:r>
          </w:p>
        </w:tc>
        <w:tc>
          <w:tcPr>
            <w:tcW w:w="5044" w:type="dxa"/>
            <w:shd w:val="clear" w:color="auto" w:fill="auto"/>
          </w:tcPr>
          <w:p w14:paraId="77909F2E" w14:textId="3D631F6F" w:rsidR="00FB2173" w:rsidRPr="009A7184" w:rsidRDefault="00FB2173" w:rsidP="00FB2173">
            <w:pPr>
              <w:pStyle w:val="ENoteTableText"/>
              <w:rPr>
                <w:szCs w:val="16"/>
              </w:rPr>
            </w:pPr>
            <w:r w:rsidRPr="009A7184">
              <w:rPr>
                <w:szCs w:val="16"/>
              </w:rPr>
              <w:t>ad No 10, 2021</w:t>
            </w:r>
            <w:r w:rsidR="00D77B67">
              <w:rPr>
                <w:szCs w:val="16"/>
              </w:rPr>
              <w:br/>
              <w:t xml:space="preserve">renum </w:t>
            </w:r>
            <w:r w:rsidR="00D77B67" w:rsidRPr="002C74D2">
              <w:rPr>
                <w:szCs w:val="16"/>
                <w:u w:val="single"/>
              </w:rPr>
              <w:t>No 34, 2023</w:t>
            </w:r>
          </w:p>
        </w:tc>
      </w:tr>
      <w:tr w:rsidR="00D77B67" w:rsidRPr="009A7184" w14:paraId="33C57FCB" w14:textId="77777777" w:rsidTr="000C08B3">
        <w:trPr>
          <w:cantSplit/>
        </w:trPr>
        <w:tc>
          <w:tcPr>
            <w:tcW w:w="2044" w:type="dxa"/>
            <w:shd w:val="clear" w:color="auto" w:fill="auto"/>
          </w:tcPr>
          <w:p w14:paraId="45CE7752" w14:textId="6CCBAC08" w:rsidR="00D77B67" w:rsidRPr="009A7184" w:rsidRDefault="00D77B67" w:rsidP="00FB2173">
            <w:pPr>
              <w:pStyle w:val="ENoteTableText"/>
              <w:tabs>
                <w:tab w:val="center" w:leader="dot" w:pos="2268"/>
              </w:tabs>
              <w:rPr>
                <w:szCs w:val="16"/>
              </w:rPr>
            </w:pPr>
            <w:r>
              <w:rPr>
                <w:szCs w:val="16"/>
              </w:rPr>
              <w:t>Additional Note 9 to Chapter 87 (prev Additional Note 8 to Chapter 87)</w:t>
            </w:r>
          </w:p>
        </w:tc>
        <w:tc>
          <w:tcPr>
            <w:tcW w:w="5044" w:type="dxa"/>
            <w:shd w:val="clear" w:color="auto" w:fill="auto"/>
          </w:tcPr>
          <w:p w14:paraId="1CC45A36" w14:textId="77777777" w:rsidR="00D77B67" w:rsidRPr="009A7184" w:rsidRDefault="00D77B67" w:rsidP="00FB2173">
            <w:pPr>
              <w:pStyle w:val="ENoteTableText"/>
              <w:rPr>
                <w:szCs w:val="16"/>
              </w:rPr>
            </w:pPr>
          </w:p>
        </w:tc>
      </w:tr>
      <w:tr w:rsidR="00FB2173" w:rsidRPr="009A7184" w14:paraId="5973B9EB" w14:textId="77777777" w:rsidTr="001F643F">
        <w:trPr>
          <w:cantSplit/>
        </w:trPr>
        <w:tc>
          <w:tcPr>
            <w:tcW w:w="2044" w:type="dxa"/>
            <w:shd w:val="clear" w:color="auto" w:fill="auto"/>
          </w:tcPr>
          <w:p w14:paraId="2CDB2633" w14:textId="77777777" w:rsidR="00FB2173" w:rsidRPr="009A7184" w:rsidRDefault="00FB2173" w:rsidP="00FB2173">
            <w:pPr>
              <w:pStyle w:val="ENoteTableText"/>
              <w:rPr>
                <w:szCs w:val="16"/>
              </w:rPr>
            </w:pPr>
            <w:r w:rsidRPr="009A7184">
              <w:rPr>
                <w:b/>
                <w:szCs w:val="16"/>
              </w:rPr>
              <w:t>8701</w:t>
            </w:r>
          </w:p>
        </w:tc>
        <w:tc>
          <w:tcPr>
            <w:tcW w:w="5044" w:type="dxa"/>
            <w:shd w:val="clear" w:color="auto" w:fill="auto"/>
          </w:tcPr>
          <w:p w14:paraId="6E554CE4" w14:textId="77777777" w:rsidR="00FB2173" w:rsidRPr="009A7184" w:rsidRDefault="00FB2173" w:rsidP="00FB2173">
            <w:pPr>
              <w:pStyle w:val="ENoteTableText"/>
              <w:rPr>
                <w:szCs w:val="16"/>
              </w:rPr>
            </w:pPr>
          </w:p>
        </w:tc>
      </w:tr>
      <w:tr w:rsidR="00FB2173" w:rsidRPr="009A7184" w14:paraId="335B8B46" w14:textId="77777777" w:rsidTr="001F643F">
        <w:trPr>
          <w:cantSplit/>
        </w:trPr>
        <w:tc>
          <w:tcPr>
            <w:tcW w:w="2044" w:type="dxa"/>
            <w:shd w:val="clear" w:color="auto" w:fill="auto"/>
          </w:tcPr>
          <w:p w14:paraId="47B04636" w14:textId="77777777" w:rsidR="00FB2173" w:rsidRPr="009A7184" w:rsidRDefault="00FB2173" w:rsidP="00FB2173">
            <w:pPr>
              <w:pStyle w:val="ENoteTableText"/>
              <w:tabs>
                <w:tab w:val="center" w:leader="dot" w:pos="2268"/>
              </w:tabs>
              <w:rPr>
                <w:szCs w:val="16"/>
              </w:rPr>
            </w:pPr>
            <w:r w:rsidRPr="009A7184">
              <w:rPr>
                <w:szCs w:val="16"/>
              </w:rPr>
              <w:t>8701.10.00</w:t>
            </w:r>
            <w:r w:rsidRPr="009A7184">
              <w:rPr>
                <w:szCs w:val="16"/>
              </w:rPr>
              <w:tab/>
            </w:r>
          </w:p>
        </w:tc>
        <w:tc>
          <w:tcPr>
            <w:tcW w:w="5044" w:type="dxa"/>
            <w:shd w:val="clear" w:color="auto" w:fill="auto"/>
          </w:tcPr>
          <w:p w14:paraId="5082574A" w14:textId="77777777" w:rsidR="00FB2173" w:rsidRPr="009A7184" w:rsidRDefault="00FB2173" w:rsidP="00FB2173">
            <w:pPr>
              <w:pStyle w:val="ENoteTableText"/>
              <w:rPr>
                <w:szCs w:val="16"/>
              </w:rPr>
            </w:pPr>
            <w:r w:rsidRPr="009A7184">
              <w:rPr>
                <w:szCs w:val="16"/>
              </w:rPr>
              <w:t>am No 116, 2000; No 78, 2016</w:t>
            </w:r>
          </w:p>
        </w:tc>
      </w:tr>
      <w:tr w:rsidR="00FB2173" w:rsidRPr="009A7184" w14:paraId="1DD09D00" w14:textId="77777777" w:rsidTr="001F643F">
        <w:trPr>
          <w:cantSplit/>
        </w:trPr>
        <w:tc>
          <w:tcPr>
            <w:tcW w:w="2044" w:type="dxa"/>
            <w:shd w:val="clear" w:color="auto" w:fill="auto"/>
          </w:tcPr>
          <w:p w14:paraId="59FACAA7" w14:textId="77777777" w:rsidR="00FB2173" w:rsidRPr="009A7184" w:rsidRDefault="00FB2173" w:rsidP="00FB2173">
            <w:pPr>
              <w:pStyle w:val="ENoteTableText"/>
              <w:tabs>
                <w:tab w:val="center" w:leader="dot" w:pos="2268"/>
              </w:tabs>
              <w:rPr>
                <w:szCs w:val="16"/>
              </w:rPr>
            </w:pPr>
            <w:r>
              <w:rPr>
                <w:szCs w:val="16"/>
              </w:rPr>
              <w:t>8701.2</w:t>
            </w:r>
            <w:r>
              <w:rPr>
                <w:szCs w:val="16"/>
              </w:rPr>
              <w:tab/>
            </w:r>
          </w:p>
        </w:tc>
        <w:tc>
          <w:tcPr>
            <w:tcW w:w="5044" w:type="dxa"/>
            <w:shd w:val="clear" w:color="auto" w:fill="auto"/>
          </w:tcPr>
          <w:p w14:paraId="053D5ACA"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1EA7C63" w14:textId="77777777" w:rsidTr="001F643F">
        <w:trPr>
          <w:cantSplit/>
        </w:trPr>
        <w:tc>
          <w:tcPr>
            <w:tcW w:w="2044" w:type="dxa"/>
            <w:shd w:val="clear" w:color="auto" w:fill="auto"/>
          </w:tcPr>
          <w:p w14:paraId="6723C384" w14:textId="77777777" w:rsidR="00FB2173" w:rsidRPr="009A7184" w:rsidRDefault="00FB2173" w:rsidP="00FB2173">
            <w:pPr>
              <w:pStyle w:val="ENoteTableText"/>
              <w:tabs>
                <w:tab w:val="center" w:leader="dot" w:pos="2268"/>
              </w:tabs>
              <w:rPr>
                <w:szCs w:val="16"/>
              </w:rPr>
            </w:pPr>
            <w:r w:rsidRPr="009A7184">
              <w:rPr>
                <w:szCs w:val="16"/>
              </w:rPr>
              <w:t>8701.20.00</w:t>
            </w:r>
            <w:r w:rsidRPr="009A7184">
              <w:rPr>
                <w:szCs w:val="16"/>
              </w:rPr>
              <w:tab/>
            </w:r>
          </w:p>
        </w:tc>
        <w:tc>
          <w:tcPr>
            <w:tcW w:w="5044" w:type="dxa"/>
            <w:shd w:val="clear" w:color="auto" w:fill="auto"/>
          </w:tcPr>
          <w:p w14:paraId="621099D5" w14:textId="77777777" w:rsidR="00FB2173" w:rsidRPr="009A7184" w:rsidRDefault="00FB2173" w:rsidP="00FB2173">
            <w:pPr>
              <w:pStyle w:val="ENoteTableText"/>
              <w:rPr>
                <w:szCs w:val="16"/>
              </w:rPr>
            </w:pPr>
            <w:r w:rsidRPr="009A7184">
              <w:rPr>
                <w:szCs w:val="16"/>
              </w:rPr>
              <w:t>am No 63, 2003</w:t>
            </w:r>
          </w:p>
        </w:tc>
      </w:tr>
      <w:tr w:rsidR="00FB2173" w:rsidRPr="009A7184" w14:paraId="42539B28" w14:textId="77777777" w:rsidTr="001F643F">
        <w:trPr>
          <w:cantSplit/>
        </w:trPr>
        <w:tc>
          <w:tcPr>
            <w:tcW w:w="2044" w:type="dxa"/>
            <w:shd w:val="clear" w:color="auto" w:fill="auto"/>
          </w:tcPr>
          <w:p w14:paraId="0BB2AD0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0A558F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31119E26" w14:textId="77777777" w:rsidTr="001F643F">
        <w:trPr>
          <w:cantSplit/>
        </w:trPr>
        <w:tc>
          <w:tcPr>
            <w:tcW w:w="2044" w:type="dxa"/>
            <w:shd w:val="clear" w:color="auto" w:fill="auto"/>
          </w:tcPr>
          <w:p w14:paraId="1C741EAE" w14:textId="77777777" w:rsidR="00FB2173" w:rsidRPr="009A7184" w:rsidRDefault="00FB2173" w:rsidP="00FB2173">
            <w:pPr>
              <w:pStyle w:val="ENoteTableText"/>
              <w:tabs>
                <w:tab w:val="center" w:leader="dot" w:pos="2268"/>
              </w:tabs>
              <w:rPr>
                <w:szCs w:val="16"/>
              </w:rPr>
            </w:pPr>
            <w:r>
              <w:rPr>
                <w:szCs w:val="16"/>
              </w:rPr>
              <w:t>8701.21.00</w:t>
            </w:r>
            <w:r>
              <w:rPr>
                <w:szCs w:val="16"/>
              </w:rPr>
              <w:tab/>
            </w:r>
          </w:p>
        </w:tc>
        <w:tc>
          <w:tcPr>
            <w:tcW w:w="5044" w:type="dxa"/>
            <w:shd w:val="clear" w:color="auto" w:fill="auto"/>
          </w:tcPr>
          <w:p w14:paraId="2DC9C83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09DACF" w14:textId="77777777" w:rsidTr="001F643F">
        <w:trPr>
          <w:cantSplit/>
        </w:trPr>
        <w:tc>
          <w:tcPr>
            <w:tcW w:w="2044" w:type="dxa"/>
            <w:shd w:val="clear" w:color="auto" w:fill="auto"/>
          </w:tcPr>
          <w:p w14:paraId="0BECE0F0" w14:textId="77777777" w:rsidR="00FB2173" w:rsidRDefault="00FB2173" w:rsidP="00FB2173">
            <w:pPr>
              <w:pStyle w:val="ENoteTableText"/>
              <w:tabs>
                <w:tab w:val="center" w:leader="dot" w:pos="2268"/>
              </w:tabs>
              <w:rPr>
                <w:szCs w:val="16"/>
              </w:rPr>
            </w:pPr>
            <w:r>
              <w:rPr>
                <w:szCs w:val="16"/>
              </w:rPr>
              <w:t>8701.22.00</w:t>
            </w:r>
            <w:r>
              <w:rPr>
                <w:szCs w:val="16"/>
              </w:rPr>
              <w:tab/>
            </w:r>
          </w:p>
        </w:tc>
        <w:tc>
          <w:tcPr>
            <w:tcW w:w="5044" w:type="dxa"/>
            <w:shd w:val="clear" w:color="auto" w:fill="auto"/>
          </w:tcPr>
          <w:p w14:paraId="197E157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3E8E9E" w14:textId="77777777" w:rsidTr="001F643F">
        <w:trPr>
          <w:cantSplit/>
        </w:trPr>
        <w:tc>
          <w:tcPr>
            <w:tcW w:w="2044" w:type="dxa"/>
            <w:shd w:val="clear" w:color="auto" w:fill="auto"/>
          </w:tcPr>
          <w:p w14:paraId="361BFE9B" w14:textId="77777777" w:rsidR="00FB2173" w:rsidRDefault="00FB2173" w:rsidP="00FB2173">
            <w:pPr>
              <w:pStyle w:val="ENoteTableText"/>
              <w:tabs>
                <w:tab w:val="center" w:leader="dot" w:pos="2268"/>
              </w:tabs>
              <w:rPr>
                <w:szCs w:val="16"/>
              </w:rPr>
            </w:pPr>
            <w:r>
              <w:rPr>
                <w:szCs w:val="16"/>
              </w:rPr>
              <w:t>8701.23.00</w:t>
            </w:r>
            <w:r>
              <w:rPr>
                <w:szCs w:val="16"/>
              </w:rPr>
              <w:tab/>
            </w:r>
          </w:p>
        </w:tc>
        <w:tc>
          <w:tcPr>
            <w:tcW w:w="5044" w:type="dxa"/>
            <w:shd w:val="clear" w:color="auto" w:fill="auto"/>
          </w:tcPr>
          <w:p w14:paraId="6B035E1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CAC120B" w14:textId="77777777" w:rsidTr="001F643F">
        <w:trPr>
          <w:cantSplit/>
        </w:trPr>
        <w:tc>
          <w:tcPr>
            <w:tcW w:w="2044" w:type="dxa"/>
            <w:shd w:val="clear" w:color="auto" w:fill="auto"/>
          </w:tcPr>
          <w:p w14:paraId="29F24EFE" w14:textId="77777777" w:rsidR="00FB2173" w:rsidRDefault="00FB2173" w:rsidP="00FB2173">
            <w:pPr>
              <w:pStyle w:val="ENoteTableText"/>
              <w:tabs>
                <w:tab w:val="center" w:leader="dot" w:pos="2268"/>
              </w:tabs>
              <w:rPr>
                <w:szCs w:val="16"/>
              </w:rPr>
            </w:pPr>
            <w:r>
              <w:rPr>
                <w:szCs w:val="16"/>
              </w:rPr>
              <w:t>8701.24.00</w:t>
            </w:r>
            <w:r>
              <w:rPr>
                <w:szCs w:val="16"/>
              </w:rPr>
              <w:tab/>
            </w:r>
          </w:p>
        </w:tc>
        <w:tc>
          <w:tcPr>
            <w:tcW w:w="5044" w:type="dxa"/>
            <w:shd w:val="clear" w:color="auto" w:fill="auto"/>
          </w:tcPr>
          <w:p w14:paraId="4FCD290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C4E33B9" w14:textId="77777777" w:rsidTr="001F643F">
        <w:trPr>
          <w:cantSplit/>
        </w:trPr>
        <w:tc>
          <w:tcPr>
            <w:tcW w:w="2044" w:type="dxa"/>
            <w:shd w:val="clear" w:color="auto" w:fill="auto"/>
          </w:tcPr>
          <w:p w14:paraId="403CE652" w14:textId="77777777" w:rsidR="00FB2173" w:rsidRDefault="00FB2173" w:rsidP="00FB2173">
            <w:pPr>
              <w:pStyle w:val="ENoteTableText"/>
              <w:tabs>
                <w:tab w:val="center" w:leader="dot" w:pos="2268"/>
              </w:tabs>
              <w:rPr>
                <w:szCs w:val="16"/>
              </w:rPr>
            </w:pPr>
            <w:r>
              <w:rPr>
                <w:szCs w:val="16"/>
              </w:rPr>
              <w:t>8701.29.00</w:t>
            </w:r>
            <w:r>
              <w:rPr>
                <w:szCs w:val="16"/>
              </w:rPr>
              <w:tab/>
            </w:r>
          </w:p>
        </w:tc>
        <w:tc>
          <w:tcPr>
            <w:tcW w:w="5044" w:type="dxa"/>
            <w:shd w:val="clear" w:color="auto" w:fill="auto"/>
          </w:tcPr>
          <w:p w14:paraId="7B5CA5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F79C05D" w14:textId="77777777" w:rsidTr="001F643F">
        <w:trPr>
          <w:cantSplit/>
        </w:trPr>
        <w:tc>
          <w:tcPr>
            <w:tcW w:w="2044" w:type="dxa"/>
            <w:shd w:val="clear" w:color="auto" w:fill="auto"/>
          </w:tcPr>
          <w:p w14:paraId="4F231CBE" w14:textId="77777777" w:rsidR="00FB2173" w:rsidRPr="009A7184" w:rsidRDefault="00FB2173" w:rsidP="00FB2173">
            <w:pPr>
              <w:pStyle w:val="ENoteTableText"/>
              <w:tabs>
                <w:tab w:val="center" w:leader="dot" w:pos="2268"/>
              </w:tabs>
              <w:rPr>
                <w:szCs w:val="16"/>
              </w:rPr>
            </w:pPr>
            <w:r w:rsidRPr="009A7184">
              <w:rPr>
                <w:szCs w:val="16"/>
              </w:rPr>
              <w:t>8701.9</w:t>
            </w:r>
            <w:r w:rsidRPr="009A7184">
              <w:rPr>
                <w:szCs w:val="16"/>
              </w:rPr>
              <w:tab/>
            </w:r>
          </w:p>
        </w:tc>
        <w:tc>
          <w:tcPr>
            <w:tcW w:w="5044" w:type="dxa"/>
            <w:shd w:val="clear" w:color="auto" w:fill="auto"/>
          </w:tcPr>
          <w:p w14:paraId="11128B61" w14:textId="77777777" w:rsidR="00FB2173" w:rsidRPr="009A7184" w:rsidRDefault="00FB2173" w:rsidP="00FB2173">
            <w:pPr>
              <w:pStyle w:val="ENoteTableText"/>
              <w:rPr>
                <w:szCs w:val="16"/>
              </w:rPr>
            </w:pPr>
            <w:r w:rsidRPr="009A7184">
              <w:rPr>
                <w:szCs w:val="16"/>
              </w:rPr>
              <w:t>ad No 78, 2016</w:t>
            </w:r>
          </w:p>
        </w:tc>
      </w:tr>
      <w:tr w:rsidR="00FB2173" w:rsidRPr="009A7184" w14:paraId="56854ABF" w14:textId="77777777" w:rsidTr="001F643F">
        <w:trPr>
          <w:cantSplit/>
        </w:trPr>
        <w:tc>
          <w:tcPr>
            <w:tcW w:w="2044" w:type="dxa"/>
            <w:shd w:val="clear" w:color="auto" w:fill="auto"/>
          </w:tcPr>
          <w:p w14:paraId="4CD56522" w14:textId="77777777" w:rsidR="00FB2173" w:rsidRPr="009A7184" w:rsidRDefault="00FB2173" w:rsidP="00FB2173">
            <w:pPr>
              <w:pStyle w:val="ENoteTableText"/>
              <w:tabs>
                <w:tab w:val="center" w:leader="dot" w:pos="2268"/>
              </w:tabs>
              <w:rPr>
                <w:szCs w:val="16"/>
              </w:rPr>
            </w:pPr>
            <w:r w:rsidRPr="009A7184">
              <w:rPr>
                <w:szCs w:val="16"/>
              </w:rPr>
              <w:t>8701.90</w:t>
            </w:r>
            <w:r w:rsidRPr="009A7184">
              <w:rPr>
                <w:szCs w:val="16"/>
              </w:rPr>
              <w:tab/>
            </w:r>
          </w:p>
        </w:tc>
        <w:tc>
          <w:tcPr>
            <w:tcW w:w="5044" w:type="dxa"/>
            <w:shd w:val="clear" w:color="auto" w:fill="auto"/>
          </w:tcPr>
          <w:p w14:paraId="3195AFC8" w14:textId="77777777" w:rsidR="00FB2173" w:rsidRPr="009A7184" w:rsidRDefault="00FB2173" w:rsidP="00FB2173">
            <w:pPr>
              <w:pStyle w:val="ENoteTableText"/>
              <w:rPr>
                <w:szCs w:val="16"/>
              </w:rPr>
            </w:pPr>
            <w:r w:rsidRPr="009A7184">
              <w:rPr>
                <w:szCs w:val="16"/>
              </w:rPr>
              <w:t>rep No 78, 2016</w:t>
            </w:r>
          </w:p>
        </w:tc>
      </w:tr>
      <w:tr w:rsidR="00FB2173" w:rsidRPr="009A7184" w14:paraId="405496B1" w14:textId="77777777" w:rsidTr="001F643F">
        <w:trPr>
          <w:cantSplit/>
        </w:trPr>
        <w:tc>
          <w:tcPr>
            <w:tcW w:w="2044" w:type="dxa"/>
            <w:shd w:val="clear" w:color="auto" w:fill="auto"/>
          </w:tcPr>
          <w:p w14:paraId="529158FA" w14:textId="77777777" w:rsidR="00FB2173" w:rsidRPr="009A7184" w:rsidRDefault="00FB2173" w:rsidP="00FB2173">
            <w:pPr>
              <w:pStyle w:val="ENoteTableText"/>
              <w:tabs>
                <w:tab w:val="center" w:leader="dot" w:pos="2268"/>
              </w:tabs>
              <w:rPr>
                <w:szCs w:val="16"/>
              </w:rPr>
            </w:pPr>
            <w:r w:rsidRPr="009A7184">
              <w:rPr>
                <w:szCs w:val="16"/>
              </w:rPr>
              <w:t>8701.90.1</w:t>
            </w:r>
            <w:r w:rsidRPr="009A7184">
              <w:rPr>
                <w:szCs w:val="16"/>
              </w:rPr>
              <w:tab/>
            </w:r>
          </w:p>
        </w:tc>
        <w:tc>
          <w:tcPr>
            <w:tcW w:w="5044" w:type="dxa"/>
            <w:shd w:val="clear" w:color="auto" w:fill="auto"/>
          </w:tcPr>
          <w:p w14:paraId="2D0F55A0" w14:textId="77777777" w:rsidR="00FB2173" w:rsidRPr="009A7184" w:rsidRDefault="00FB2173" w:rsidP="00FB2173">
            <w:pPr>
              <w:pStyle w:val="ENoteTableText"/>
              <w:rPr>
                <w:szCs w:val="16"/>
              </w:rPr>
            </w:pPr>
            <w:r w:rsidRPr="009A7184">
              <w:rPr>
                <w:szCs w:val="16"/>
              </w:rPr>
              <w:t>rep No 78, 2016</w:t>
            </w:r>
          </w:p>
        </w:tc>
      </w:tr>
      <w:tr w:rsidR="00FB2173" w:rsidRPr="009A7184" w14:paraId="4C5C2A82" w14:textId="77777777" w:rsidTr="001F643F">
        <w:trPr>
          <w:cantSplit/>
        </w:trPr>
        <w:tc>
          <w:tcPr>
            <w:tcW w:w="2044" w:type="dxa"/>
            <w:shd w:val="clear" w:color="auto" w:fill="auto"/>
          </w:tcPr>
          <w:p w14:paraId="0825EDA7" w14:textId="77777777" w:rsidR="00FB2173" w:rsidRPr="009A7184" w:rsidRDefault="00FB2173" w:rsidP="00FB2173">
            <w:pPr>
              <w:pStyle w:val="ENoteTableText"/>
              <w:tabs>
                <w:tab w:val="center" w:leader="dot" w:pos="2268"/>
              </w:tabs>
              <w:rPr>
                <w:szCs w:val="16"/>
              </w:rPr>
            </w:pPr>
            <w:r w:rsidRPr="009A7184">
              <w:rPr>
                <w:szCs w:val="16"/>
              </w:rPr>
              <w:t>8701.90.11</w:t>
            </w:r>
            <w:r w:rsidRPr="009A7184">
              <w:rPr>
                <w:szCs w:val="16"/>
              </w:rPr>
              <w:tab/>
            </w:r>
          </w:p>
        </w:tc>
        <w:tc>
          <w:tcPr>
            <w:tcW w:w="5044" w:type="dxa"/>
            <w:shd w:val="clear" w:color="auto" w:fill="auto"/>
          </w:tcPr>
          <w:p w14:paraId="321AE1FB" w14:textId="77777777" w:rsidR="00FB2173" w:rsidRPr="009A7184" w:rsidRDefault="00FB2173" w:rsidP="00FB2173">
            <w:pPr>
              <w:pStyle w:val="ENoteTableText"/>
              <w:rPr>
                <w:szCs w:val="16"/>
              </w:rPr>
            </w:pPr>
            <w:r w:rsidRPr="009A7184">
              <w:rPr>
                <w:szCs w:val="16"/>
              </w:rPr>
              <w:t>rep No 78, 2016</w:t>
            </w:r>
          </w:p>
        </w:tc>
      </w:tr>
      <w:tr w:rsidR="00FB2173" w:rsidRPr="009A7184" w14:paraId="62B525F7" w14:textId="77777777" w:rsidTr="001F643F">
        <w:trPr>
          <w:cantSplit/>
        </w:trPr>
        <w:tc>
          <w:tcPr>
            <w:tcW w:w="2044" w:type="dxa"/>
            <w:shd w:val="clear" w:color="auto" w:fill="auto"/>
          </w:tcPr>
          <w:p w14:paraId="06D78C48" w14:textId="77777777" w:rsidR="00FB2173" w:rsidRPr="009A7184" w:rsidRDefault="00FB2173" w:rsidP="00FB2173">
            <w:pPr>
              <w:pStyle w:val="ENoteTableText"/>
              <w:tabs>
                <w:tab w:val="center" w:leader="dot" w:pos="2268"/>
              </w:tabs>
              <w:rPr>
                <w:szCs w:val="16"/>
              </w:rPr>
            </w:pPr>
            <w:r w:rsidRPr="009A7184">
              <w:rPr>
                <w:szCs w:val="16"/>
              </w:rPr>
              <w:t>8701.90.19</w:t>
            </w:r>
            <w:r w:rsidRPr="009A7184">
              <w:rPr>
                <w:szCs w:val="16"/>
              </w:rPr>
              <w:tab/>
            </w:r>
          </w:p>
        </w:tc>
        <w:tc>
          <w:tcPr>
            <w:tcW w:w="5044" w:type="dxa"/>
            <w:shd w:val="clear" w:color="auto" w:fill="auto"/>
          </w:tcPr>
          <w:p w14:paraId="162D4B79" w14:textId="77777777" w:rsidR="00FB2173" w:rsidRPr="009A7184" w:rsidRDefault="00FB2173" w:rsidP="00FB2173">
            <w:pPr>
              <w:pStyle w:val="ENoteTableText"/>
              <w:rPr>
                <w:szCs w:val="16"/>
              </w:rPr>
            </w:pPr>
            <w:r w:rsidRPr="009A7184">
              <w:rPr>
                <w:szCs w:val="16"/>
              </w:rPr>
              <w:t>rep No 78, 2016</w:t>
            </w:r>
          </w:p>
        </w:tc>
      </w:tr>
      <w:tr w:rsidR="00FB2173" w:rsidRPr="009A7184" w14:paraId="4AEBA937" w14:textId="77777777" w:rsidTr="001F643F">
        <w:trPr>
          <w:cantSplit/>
        </w:trPr>
        <w:tc>
          <w:tcPr>
            <w:tcW w:w="2044" w:type="dxa"/>
            <w:shd w:val="clear" w:color="auto" w:fill="auto"/>
          </w:tcPr>
          <w:p w14:paraId="5A7E59BC" w14:textId="77777777" w:rsidR="00FB2173" w:rsidRPr="009A7184" w:rsidRDefault="00FB2173" w:rsidP="00FB2173">
            <w:pPr>
              <w:pStyle w:val="ENoteTableText"/>
              <w:tabs>
                <w:tab w:val="center" w:leader="dot" w:pos="2268"/>
              </w:tabs>
              <w:rPr>
                <w:szCs w:val="16"/>
              </w:rPr>
            </w:pPr>
            <w:r w:rsidRPr="009A7184">
              <w:rPr>
                <w:szCs w:val="16"/>
              </w:rPr>
              <w:t>8701.90.20</w:t>
            </w:r>
            <w:r w:rsidRPr="009A7184">
              <w:rPr>
                <w:szCs w:val="16"/>
              </w:rPr>
              <w:tab/>
            </w:r>
          </w:p>
        </w:tc>
        <w:tc>
          <w:tcPr>
            <w:tcW w:w="5044" w:type="dxa"/>
            <w:shd w:val="clear" w:color="auto" w:fill="auto"/>
          </w:tcPr>
          <w:p w14:paraId="3C455571" w14:textId="77777777" w:rsidR="00FB2173" w:rsidRPr="009A7184" w:rsidRDefault="00FB2173" w:rsidP="00FB2173">
            <w:pPr>
              <w:pStyle w:val="ENoteTableText"/>
              <w:rPr>
                <w:szCs w:val="16"/>
              </w:rPr>
            </w:pPr>
            <w:r w:rsidRPr="009A7184">
              <w:rPr>
                <w:szCs w:val="16"/>
              </w:rPr>
              <w:t>am. No. 63, 2003</w:t>
            </w:r>
          </w:p>
        </w:tc>
      </w:tr>
      <w:tr w:rsidR="00FB2173" w:rsidRPr="009A7184" w14:paraId="02BEDB3C" w14:textId="77777777" w:rsidTr="001F643F">
        <w:trPr>
          <w:cantSplit/>
        </w:trPr>
        <w:tc>
          <w:tcPr>
            <w:tcW w:w="2044" w:type="dxa"/>
            <w:shd w:val="clear" w:color="auto" w:fill="auto"/>
          </w:tcPr>
          <w:p w14:paraId="4DC782A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9EC8BDF" w14:textId="77777777" w:rsidR="00FB2173" w:rsidRPr="009A7184" w:rsidRDefault="00FB2173" w:rsidP="00FB2173">
            <w:pPr>
              <w:pStyle w:val="ENoteTableText"/>
              <w:rPr>
                <w:szCs w:val="16"/>
              </w:rPr>
            </w:pPr>
            <w:r w:rsidRPr="009A7184">
              <w:rPr>
                <w:szCs w:val="16"/>
              </w:rPr>
              <w:t>rep No 78, 2016</w:t>
            </w:r>
          </w:p>
        </w:tc>
      </w:tr>
      <w:tr w:rsidR="00FB2173" w:rsidRPr="009A7184" w14:paraId="04DF9F18" w14:textId="77777777" w:rsidTr="001F643F">
        <w:trPr>
          <w:cantSplit/>
        </w:trPr>
        <w:tc>
          <w:tcPr>
            <w:tcW w:w="2044" w:type="dxa"/>
            <w:shd w:val="clear" w:color="auto" w:fill="auto"/>
          </w:tcPr>
          <w:p w14:paraId="6EED2B97" w14:textId="77777777" w:rsidR="00FB2173" w:rsidRPr="009A7184" w:rsidRDefault="00FB2173" w:rsidP="00FB2173">
            <w:pPr>
              <w:pStyle w:val="ENoteTableText"/>
              <w:tabs>
                <w:tab w:val="center" w:leader="dot" w:pos="2268"/>
              </w:tabs>
              <w:rPr>
                <w:szCs w:val="16"/>
              </w:rPr>
            </w:pPr>
            <w:r w:rsidRPr="009A7184">
              <w:rPr>
                <w:szCs w:val="16"/>
              </w:rPr>
              <w:t>8701.90.90</w:t>
            </w:r>
            <w:r w:rsidRPr="009A7184">
              <w:rPr>
                <w:szCs w:val="16"/>
              </w:rPr>
              <w:tab/>
            </w:r>
          </w:p>
        </w:tc>
        <w:tc>
          <w:tcPr>
            <w:tcW w:w="5044" w:type="dxa"/>
            <w:shd w:val="clear" w:color="auto" w:fill="auto"/>
          </w:tcPr>
          <w:p w14:paraId="1BAE32CD" w14:textId="77777777" w:rsidR="00FB2173" w:rsidRPr="009A7184" w:rsidRDefault="00FB2173" w:rsidP="00FB2173">
            <w:pPr>
              <w:pStyle w:val="ENoteTableText"/>
              <w:rPr>
                <w:szCs w:val="16"/>
              </w:rPr>
            </w:pPr>
            <w:r w:rsidRPr="009A7184">
              <w:rPr>
                <w:szCs w:val="16"/>
              </w:rPr>
              <w:t>am. No. 63, 2003</w:t>
            </w:r>
          </w:p>
        </w:tc>
      </w:tr>
      <w:tr w:rsidR="00FB2173" w:rsidRPr="009A7184" w14:paraId="29583A16" w14:textId="77777777" w:rsidTr="001F643F">
        <w:trPr>
          <w:cantSplit/>
        </w:trPr>
        <w:tc>
          <w:tcPr>
            <w:tcW w:w="2044" w:type="dxa"/>
            <w:shd w:val="clear" w:color="auto" w:fill="auto"/>
          </w:tcPr>
          <w:p w14:paraId="11E70D2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7F12653" w14:textId="77777777" w:rsidR="00FB2173" w:rsidRPr="009A7184" w:rsidRDefault="00FB2173" w:rsidP="00FB2173">
            <w:pPr>
              <w:pStyle w:val="ENoteTableText"/>
              <w:rPr>
                <w:szCs w:val="16"/>
              </w:rPr>
            </w:pPr>
            <w:r w:rsidRPr="009A7184">
              <w:rPr>
                <w:szCs w:val="16"/>
              </w:rPr>
              <w:t>rep No 78, 2016</w:t>
            </w:r>
          </w:p>
        </w:tc>
      </w:tr>
      <w:tr w:rsidR="00FB2173" w:rsidRPr="009A7184" w14:paraId="02A0AFD3" w14:textId="77777777" w:rsidTr="001F643F">
        <w:trPr>
          <w:cantSplit/>
        </w:trPr>
        <w:tc>
          <w:tcPr>
            <w:tcW w:w="2044" w:type="dxa"/>
            <w:shd w:val="clear" w:color="auto" w:fill="auto"/>
          </w:tcPr>
          <w:p w14:paraId="38B9221A" w14:textId="77777777" w:rsidR="00FB2173" w:rsidRPr="009A7184" w:rsidRDefault="00FB2173" w:rsidP="00FB2173">
            <w:pPr>
              <w:pStyle w:val="ENoteTableText"/>
              <w:tabs>
                <w:tab w:val="center" w:leader="dot" w:pos="2268"/>
              </w:tabs>
              <w:rPr>
                <w:szCs w:val="16"/>
              </w:rPr>
            </w:pPr>
            <w:r w:rsidRPr="009A7184">
              <w:rPr>
                <w:szCs w:val="16"/>
              </w:rPr>
              <w:t>8701.91</w:t>
            </w:r>
            <w:r w:rsidRPr="009A7184">
              <w:rPr>
                <w:szCs w:val="16"/>
              </w:rPr>
              <w:tab/>
            </w:r>
          </w:p>
        </w:tc>
        <w:tc>
          <w:tcPr>
            <w:tcW w:w="5044" w:type="dxa"/>
            <w:shd w:val="clear" w:color="auto" w:fill="auto"/>
          </w:tcPr>
          <w:p w14:paraId="315E1D8E" w14:textId="77777777" w:rsidR="00FB2173" w:rsidRPr="009A7184" w:rsidRDefault="00FB2173" w:rsidP="00FB2173">
            <w:pPr>
              <w:pStyle w:val="ENoteTableText"/>
              <w:rPr>
                <w:szCs w:val="16"/>
              </w:rPr>
            </w:pPr>
            <w:r w:rsidRPr="009A7184">
              <w:rPr>
                <w:szCs w:val="16"/>
              </w:rPr>
              <w:t>ad No 78, 2016</w:t>
            </w:r>
          </w:p>
        </w:tc>
      </w:tr>
      <w:tr w:rsidR="00FB2173" w:rsidRPr="009A7184" w14:paraId="69C35D54" w14:textId="77777777" w:rsidTr="001F643F">
        <w:trPr>
          <w:cantSplit/>
        </w:trPr>
        <w:tc>
          <w:tcPr>
            <w:tcW w:w="2044" w:type="dxa"/>
            <w:shd w:val="clear" w:color="auto" w:fill="auto"/>
          </w:tcPr>
          <w:p w14:paraId="6985DFF5" w14:textId="77777777" w:rsidR="00FB2173" w:rsidRPr="009A7184" w:rsidRDefault="00FB2173" w:rsidP="00FB2173">
            <w:pPr>
              <w:pStyle w:val="ENoteTableText"/>
              <w:tabs>
                <w:tab w:val="center" w:leader="dot" w:pos="2268"/>
              </w:tabs>
              <w:rPr>
                <w:szCs w:val="16"/>
              </w:rPr>
            </w:pPr>
            <w:r w:rsidRPr="009A7184">
              <w:rPr>
                <w:szCs w:val="16"/>
              </w:rPr>
              <w:t>8701.91.1</w:t>
            </w:r>
            <w:r w:rsidRPr="009A7184">
              <w:rPr>
                <w:szCs w:val="16"/>
              </w:rPr>
              <w:tab/>
            </w:r>
          </w:p>
        </w:tc>
        <w:tc>
          <w:tcPr>
            <w:tcW w:w="5044" w:type="dxa"/>
            <w:shd w:val="clear" w:color="auto" w:fill="auto"/>
          </w:tcPr>
          <w:p w14:paraId="4FED9D96" w14:textId="77777777" w:rsidR="00FB2173" w:rsidRPr="009A7184" w:rsidRDefault="00FB2173" w:rsidP="00FB2173">
            <w:pPr>
              <w:pStyle w:val="ENoteTableText"/>
              <w:rPr>
                <w:szCs w:val="16"/>
              </w:rPr>
            </w:pPr>
            <w:r w:rsidRPr="009A7184">
              <w:rPr>
                <w:szCs w:val="16"/>
              </w:rPr>
              <w:t>ad No 78, 2016</w:t>
            </w:r>
          </w:p>
        </w:tc>
      </w:tr>
      <w:tr w:rsidR="00FB2173" w:rsidRPr="009A7184" w14:paraId="70F77642" w14:textId="77777777" w:rsidTr="001F643F">
        <w:trPr>
          <w:cantSplit/>
        </w:trPr>
        <w:tc>
          <w:tcPr>
            <w:tcW w:w="2044" w:type="dxa"/>
            <w:shd w:val="clear" w:color="auto" w:fill="auto"/>
          </w:tcPr>
          <w:p w14:paraId="06E0578E" w14:textId="77777777" w:rsidR="00FB2173" w:rsidRPr="009A7184" w:rsidRDefault="00FB2173" w:rsidP="00FB2173">
            <w:pPr>
              <w:pStyle w:val="ENoteTableText"/>
              <w:tabs>
                <w:tab w:val="center" w:leader="dot" w:pos="2268"/>
              </w:tabs>
              <w:rPr>
                <w:szCs w:val="16"/>
              </w:rPr>
            </w:pPr>
            <w:r w:rsidRPr="009A7184">
              <w:rPr>
                <w:szCs w:val="16"/>
              </w:rPr>
              <w:t>8701.91.11</w:t>
            </w:r>
            <w:r w:rsidRPr="009A7184">
              <w:rPr>
                <w:szCs w:val="16"/>
              </w:rPr>
              <w:tab/>
            </w:r>
          </w:p>
        </w:tc>
        <w:tc>
          <w:tcPr>
            <w:tcW w:w="5044" w:type="dxa"/>
            <w:shd w:val="clear" w:color="auto" w:fill="auto"/>
          </w:tcPr>
          <w:p w14:paraId="678B959C" w14:textId="77777777" w:rsidR="00FB2173" w:rsidRPr="009A7184" w:rsidRDefault="00FB2173" w:rsidP="00FB2173">
            <w:pPr>
              <w:pStyle w:val="ENoteTableText"/>
              <w:rPr>
                <w:szCs w:val="16"/>
              </w:rPr>
            </w:pPr>
            <w:r w:rsidRPr="009A7184">
              <w:rPr>
                <w:szCs w:val="16"/>
              </w:rPr>
              <w:t>ad No 78, 2016</w:t>
            </w:r>
          </w:p>
        </w:tc>
      </w:tr>
      <w:tr w:rsidR="00FB2173" w:rsidRPr="009A7184" w14:paraId="74E8156A" w14:textId="77777777" w:rsidTr="001F643F">
        <w:trPr>
          <w:cantSplit/>
        </w:trPr>
        <w:tc>
          <w:tcPr>
            <w:tcW w:w="2044" w:type="dxa"/>
            <w:shd w:val="clear" w:color="auto" w:fill="auto"/>
          </w:tcPr>
          <w:p w14:paraId="6080B417" w14:textId="77777777" w:rsidR="00FB2173" w:rsidRPr="009A7184" w:rsidRDefault="00FB2173" w:rsidP="00FB2173">
            <w:pPr>
              <w:pStyle w:val="ENoteTableText"/>
              <w:tabs>
                <w:tab w:val="center" w:leader="dot" w:pos="2268"/>
              </w:tabs>
              <w:rPr>
                <w:szCs w:val="16"/>
              </w:rPr>
            </w:pPr>
            <w:r w:rsidRPr="009A7184">
              <w:rPr>
                <w:szCs w:val="16"/>
              </w:rPr>
              <w:t>8701.91.19</w:t>
            </w:r>
            <w:r w:rsidRPr="009A7184">
              <w:rPr>
                <w:szCs w:val="16"/>
              </w:rPr>
              <w:tab/>
            </w:r>
          </w:p>
        </w:tc>
        <w:tc>
          <w:tcPr>
            <w:tcW w:w="5044" w:type="dxa"/>
            <w:shd w:val="clear" w:color="auto" w:fill="auto"/>
          </w:tcPr>
          <w:p w14:paraId="4489C8C5" w14:textId="77777777" w:rsidR="00FB2173" w:rsidRPr="009A7184" w:rsidRDefault="00FB2173" w:rsidP="00FB2173">
            <w:pPr>
              <w:pStyle w:val="ENoteTableText"/>
              <w:rPr>
                <w:szCs w:val="16"/>
              </w:rPr>
            </w:pPr>
            <w:r w:rsidRPr="009A7184">
              <w:rPr>
                <w:szCs w:val="16"/>
              </w:rPr>
              <w:t>ad No 78, 2016</w:t>
            </w:r>
          </w:p>
        </w:tc>
      </w:tr>
      <w:tr w:rsidR="00FB2173" w:rsidRPr="009A7184" w14:paraId="47F8166B" w14:textId="77777777" w:rsidTr="001F643F">
        <w:trPr>
          <w:cantSplit/>
        </w:trPr>
        <w:tc>
          <w:tcPr>
            <w:tcW w:w="2044" w:type="dxa"/>
            <w:shd w:val="clear" w:color="auto" w:fill="auto"/>
          </w:tcPr>
          <w:p w14:paraId="068A7A46" w14:textId="77777777" w:rsidR="00FB2173" w:rsidRPr="009A7184" w:rsidRDefault="00FB2173" w:rsidP="00FB2173">
            <w:pPr>
              <w:pStyle w:val="ENoteTableText"/>
              <w:tabs>
                <w:tab w:val="center" w:leader="dot" w:pos="2268"/>
              </w:tabs>
              <w:rPr>
                <w:szCs w:val="16"/>
              </w:rPr>
            </w:pPr>
            <w:r w:rsidRPr="009A7184">
              <w:rPr>
                <w:szCs w:val="16"/>
              </w:rPr>
              <w:t>8701.91.90</w:t>
            </w:r>
            <w:r w:rsidRPr="009A7184">
              <w:rPr>
                <w:szCs w:val="16"/>
              </w:rPr>
              <w:tab/>
            </w:r>
          </w:p>
        </w:tc>
        <w:tc>
          <w:tcPr>
            <w:tcW w:w="5044" w:type="dxa"/>
            <w:shd w:val="clear" w:color="auto" w:fill="auto"/>
          </w:tcPr>
          <w:p w14:paraId="09817F2A" w14:textId="77777777" w:rsidR="00FB2173" w:rsidRPr="009A7184" w:rsidRDefault="00FB2173" w:rsidP="00FB2173">
            <w:pPr>
              <w:pStyle w:val="ENoteTableText"/>
              <w:rPr>
                <w:szCs w:val="16"/>
              </w:rPr>
            </w:pPr>
            <w:r w:rsidRPr="009A7184">
              <w:rPr>
                <w:szCs w:val="16"/>
              </w:rPr>
              <w:t>ad No 78, 2016</w:t>
            </w:r>
          </w:p>
        </w:tc>
      </w:tr>
      <w:tr w:rsidR="00FB2173" w:rsidRPr="009A7184" w14:paraId="445175A8" w14:textId="77777777" w:rsidTr="001F643F">
        <w:trPr>
          <w:cantSplit/>
        </w:trPr>
        <w:tc>
          <w:tcPr>
            <w:tcW w:w="2044" w:type="dxa"/>
            <w:shd w:val="clear" w:color="auto" w:fill="auto"/>
          </w:tcPr>
          <w:p w14:paraId="1380EE80" w14:textId="77777777" w:rsidR="00FB2173" w:rsidRPr="009A7184" w:rsidRDefault="00FB2173" w:rsidP="00FB2173">
            <w:pPr>
              <w:pStyle w:val="ENoteTableText"/>
              <w:tabs>
                <w:tab w:val="center" w:leader="dot" w:pos="2268"/>
              </w:tabs>
              <w:rPr>
                <w:szCs w:val="16"/>
              </w:rPr>
            </w:pPr>
            <w:r w:rsidRPr="009A7184">
              <w:rPr>
                <w:szCs w:val="16"/>
              </w:rPr>
              <w:t>8701.92</w:t>
            </w:r>
            <w:r w:rsidRPr="009A7184">
              <w:rPr>
                <w:szCs w:val="16"/>
              </w:rPr>
              <w:tab/>
            </w:r>
          </w:p>
        </w:tc>
        <w:tc>
          <w:tcPr>
            <w:tcW w:w="5044" w:type="dxa"/>
            <w:shd w:val="clear" w:color="auto" w:fill="auto"/>
          </w:tcPr>
          <w:p w14:paraId="544A5FFE" w14:textId="77777777" w:rsidR="00FB2173" w:rsidRPr="009A7184" w:rsidRDefault="00FB2173" w:rsidP="00FB2173">
            <w:pPr>
              <w:pStyle w:val="ENoteTableText"/>
              <w:rPr>
                <w:szCs w:val="16"/>
              </w:rPr>
            </w:pPr>
            <w:r w:rsidRPr="009A7184">
              <w:rPr>
                <w:szCs w:val="16"/>
              </w:rPr>
              <w:t>ad No 78, 2016</w:t>
            </w:r>
          </w:p>
        </w:tc>
      </w:tr>
      <w:tr w:rsidR="00FB2173" w:rsidRPr="009A7184" w14:paraId="0BE5BC49" w14:textId="77777777" w:rsidTr="001F643F">
        <w:trPr>
          <w:cantSplit/>
        </w:trPr>
        <w:tc>
          <w:tcPr>
            <w:tcW w:w="2044" w:type="dxa"/>
            <w:shd w:val="clear" w:color="auto" w:fill="auto"/>
          </w:tcPr>
          <w:p w14:paraId="041B7478" w14:textId="77777777" w:rsidR="00FB2173" w:rsidRPr="009A7184" w:rsidRDefault="00FB2173" w:rsidP="00FB2173">
            <w:pPr>
              <w:pStyle w:val="ENoteTableText"/>
              <w:tabs>
                <w:tab w:val="center" w:leader="dot" w:pos="2268"/>
              </w:tabs>
              <w:rPr>
                <w:szCs w:val="16"/>
              </w:rPr>
            </w:pPr>
            <w:r w:rsidRPr="009A7184">
              <w:rPr>
                <w:szCs w:val="16"/>
              </w:rPr>
              <w:t>8701.92.10</w:t>
            </w:r>
            <w:r w:rsidRPr="009A7184">
              <w:rPr>
                <w:szCs w:val="16"/>
              </w:rPr>
              <w:tab/>
            </w:r>
          </w:p>
        </w:tc>
        <w:tc>
          <w:tcPr>
            <w:tcW w:w="5044" w:type="dxa"/>
            <w:shd w:val="clear" w:color="auto" w:fill="auto"/>
          </w:tcPr>
          <w:p w14:paraId="2C4FC92E" w14:textId="77777777" w:rsidR="00FB2173" w:rsidRPr="009A7184" w:rsidRDefault="00FB2173" w:rsidP="00FB2173">
            <w:pPr>
              <w:pStyle w:val="ENoteTableText"/>
              <w:rPr>
                <w:szCs w:val="16"/>
              </w:rPr>
            </w:pPr>
            <w:r w:rsidRPr="009A7184">
              <w:rPr>
                <w:szCs w:val="16"/>
              </w:rPr>
              <w:t>ad No 78, 2016</w:t>
            </w:r>
          </w:p>
        </w:tc>
      </w:tr>
      <w:tr w:rsidR="00FB2173" w:rsidRPr="009A7184" w14:paraId="1BBCD1B0" w14:textId="77777777" w:rsidTr="001F643F">
        <w:trPr>
          <w:cantSplit/>
        </w:trPr>
        <w:tc>
          <w:tcPr>
            <w:tcW w:w="2044" w:type="dxa"/>
            <w:shd w:val="clear" w:color="auto" w:fill="auto"/>
          </w:tcPr>
          <w:p w14:paraId="0774F671" w14:textId="77777777" w:rsidR="00FB2173" w:rsidRPr="009A7184" w:rsidRDefault="00FB2173" w:rsidP="00FB2173">
            <w:pPr>
              <w:pStyle w:val="ENoteTableText"/>
              <w:tabs>
                <w:tab w:val="center" w:leader="dot" w:pos="2268"/>
              </w:tabs>
              <w:rPr>
                <w:szCs w:val="16"/>
              </w:rPr>
            </w:pPr>
            <w:r w:rsidRPr="009A7184">
              <w:rPr>
                <w:szCs w:val="16"/>
              </w:rPr>
              <w:t>8701.92.90</w:t>
            </w:r>
            <w:r w:rsidRPr="009A7184">
              <w:rPr>
                <w:szCs w:val="16"/>
              </w:rPr>
              <w:tab/>
            </w:r>
          </w:p>
        </w:tc>
        <w:tc>
          <w:tcPr>
            <w:tcW w:w="5044" w:type="dxa"/>
            <w:shd w:val="clear" w:color="auto" w:fill="auto"/>
          </w:tcPr>
          <w:p w14:paraId="2D1F1030" w14:textId="77777777" w:rsidR="00FB2173" w:rsidRPr="009A7184" w:rsidRDefault="00FB2173" w:rsidP="00FB2173">
            <w:pPr>
              <w:pStyle w:val="ENoteTableText"/>
              <w:rPr>
                <w:szCs w:val="16"/>
              </w:rPr>
            </w:pPr>
            <w:r w:rsidRPr="009A7184">
              <w:rPr>
                <w:szCs w:val="16"/>
              </w:rPr>
              <w:t>ad No 78, 2016</w:t>
            </w:r>
          </w:p>
        </w:tc>
      </w:tr>
      <w:tr w:rsidR="00FB2173" w:rsidRPr="009A7184" w14:paraId="5589E208" w14:textId="77777777" w:rsidTr="001F643F">
        <w:trPr>
          <w:cantSplit/>
        </w:trPr>
        <w:tc>
          <w:tcPr>
            <w:tcW w:w="2044" w:type="dxa"/>
            <w:shd w:val="clear" w:color="auto" w:fill="auto"/>
          </w:tcPr>
          <w:p w14:paraId="35C51505" w14:textId="77777777" w:rsidR="00FB2173" w:rsidRPr="009A7184" w:rsidRDefault="00FB2173" w:rsidP="00FB2173">
            <w:pPr>
              <w:pStyle w:val="ENoteTableText"/>
              <w:tabs>
                <w:tab w:val="center" w:leader="dot" w:pos="2268"/>
              </w:tabs>
              <w:rPr>
                <w:szCs w:val="16"/>
              </w:rPr>
            </w:pPr>
            <w:r w:rsidRPr="009A7184">
              <w:rPr>
                <w:szCs w:val="16"/>
              </w:rPr>
              <w:t>8701.93</w:t>
            </w:r>
            <w:r w:rsidRPr="009A7184">
              <w:rPr>
                <w:szCs w:val="16"/>
              </w:rPr>
              <w:tab/>
            </w:r>
          </w:p>
        </w:tc>
        <w:tc>
          <w:tcPr>
            <w:tcW w:w="5044" w:type="dxa"/>
            <w:shd w:val="clear" w:color="auto" w:fill="auto"/>
          </w:tcPr>
          <w:p w14:paraId="64C4309D" w14:textId="77777777" w:rsidR="00FB2173" w:rsidRPr="009A7184" w:rsidRDefault="00FB2173" w:rsidP="00FB2173">
            <w:pPr>
              <w:pStyle w:val="ENoteTableText"/>
              <w:rPr>
                <w:szCs w:val="16"/>
              </w:rPr>
            </w:pPr>
            <w:r w:rsidRPr="009A7184">
              <w:rPr>
                <w:szCs w:val="16"/>
              </w:rPr>
              <w:t>ad No 78, 2016</w:t>
            </w:r>
          </w:p>
        </w:tc>
      </w:tr>
      <w:tr w:rsidR="00FB2173" w:rsidRPr="009A7184" w14:paraId="48F10E69" w14:textId="77777777" w:rsidTr="001F643F">
        <w:trPr>
          <w:cantSplit/>
        </w:trPr>
        <w:tc>
          <w:tcPr>
            <w:tcW w:w="2044" w:type="dxa"/>
            <w:shd w:val="clear" w:color="auto" w:fill="auto"/>
          </w:tcPr>
          <w:p w14:paraId="25B1356F" w14:textId="77777777" w:rsidR="00FB2173" w:rsidRPr="009A7184" w:rsidRDefault="00FB2173" w:rsidP="00FB2173">
            <w:pPr>
              <w:pStyle w:val="ENoteTableText"/>
              <w:tabs>
                <w:tab w:val="center" w:leader="dot" w:pos="2268"/>
              </w:tabs>
              <w:rPr>
                <w:szCs w:val="16"/>
              </w:rPr>
            </w:pPr>
            <w:r w:rsidRPr="009A7184">
              <w:rPr>
                <w:szCs w:val="16"/>
              </w:rPr>
              <w:t>8701.93.10</w:t>
            </w:r>
            <w:r w:rsidRPr="009A7184">
              <w:rPr>
                <w:szCs w:val="16"/>
              </w:rPr>
              <w:tab/>
            </w:r>
          </w:p>
        </w:tc>
        <w:tc>
          <w:tcPr>
            <w:tcW w:w="5044" w:type="dxa"/>
            <w:shd w:val="clear" w:color="auto" w:fill="auto"/>
          </w:tcPr>
          <w:p w14:paraId="1A5BA5B7" w14:textId="77777777" w:rsidR="00FB2173" w:rsidRPr="009A7184" w:rsidRDefault="00FB2173" w:rsidP="00FB2173">
            <w:pPr>
              <w:pStyle w:val="ENoteTableText"/>
              <w:rPr>
                <w:szCs w:val="16"/>
              </w:rPr>
            </w:pPr>
            <w:r w:rsidRPr="009A7184">
              <w:rPr>
                <w:szCs w:val="16"/>
              </w:rPr>
              <w:t>ad No 78, 2016</w:t>
            </w:r>
          </w:p>
        </w:tc>
      </w:tr>
      <w:tr w:rsidR="00FB2173" w:rsidRPr="009A7184" w14:paraId="1DEE517E" w14:textId="77777777" w:rsidTr="001F643F">
        <w:trPr>
          <w:cantSplit/>
        </w:trPr>
        <w:tc>
          <w:tcPr>
            <w:tcW w:w="2044" w:type="dxa"/>
            <w:shd w:val="clear" w:color="auto" w:fill="auto"/>
          </w:tcPr>
          <w:p w14:paraId="62C29D12" w14:textId="77777777" w:rsidR="00FB2173" w:rsidRPr="009A7184" w:rsidRDefault="00FB2173" w:rsidP="00FB2173">
            <w:pPr>
              <w:pStyle w:val="ENoteTableText"/>
              <w:tabs>
                <w:tab w:val="center" w:leader="dot" w:pos="2268"/>
              </w:tabs>
              <w:rPr>
                <w:szCs w:val="16"/>
              </w:rPr>
            </w:pPr>
            <w:r w:rsidRPr="009A7184">
              <w:rPr>
                <w:szCs w:val="16"/>
              </w:rPr>
              <w:t>8701.93.90</w:t>
            </w:r>
            <w:r w:rsidRPr="009A7184">
              <w:rPr>
                <w:szCs w:val="16"/>
              </w:rPr>
              <w:tab/>
            </w:r>
          </w:p>
        </w:tc>
        <w:tc>
          <w:tcPr>
            <w:tcW w:w="5044" w:type="dxa"/>
            <w:shd w:val="clear" w:color="auto" w:fill="auto"/>
          </w:tcPr>
          <w:p w14:paraId="5F10ADF4" w14:textId="77777777" w:rsidR="00FB2173" w:rsidRPr="009A7184" w:rsidRDefault="00FB2173" w:rsidP="00FB2173">
            <w:pPr>
              <w:pStyle w:val="ENoteTableText"/>
              <w:rPr>
                <w:szCs w:val="16"/>
              </w:rPr>
            </w:pPr>
            <w:r w:rsidRPr="009A7184">
              <w:rPr>
                <w:szCs w:val="16"/>
              </w:rPr>
              <w:t>ad No 78, 2016</w:t>
            </w:r>
          </w:p>
        </w:tc>
      </w:tr>
      <w:tr w:rsidR="00FB2173" w:rsidRPr="009A7184" w14:paraId="5BAC3AEB" w14:textId="77777777" w:rsidTr="001F643F">
        <w:trPr>
          <w:cantSplit/>
        </w:trPr>
        <w:tc>
          <w:tcPr>
            <w:tcW w:w="2044" w:type="dxa"/>
            <w:shd w:val="clear" w:color="auto" w:fill="auto"/>
          </w:tcPr>
          <w:p w14:paraId="5AB91F2C" w14:textId="77777777" w:rsidR="00FB2173" w:rsidRPr="009A7184" w:rsidRDefault="00FB2173" w:rsidP="00FB2173">
            <w:pPr>
              <w:pStyle w:val="ENoteTableText"/>
              <w:tabs>
                <w:tab w:val="center" w:leader="dot" w:pos="2268"/>
              </w:tabs>
              <w:rPr>
                <w:szCs w:val="16"/>
              </w:rPr>
            </w:pPr>
            <w:r w:rsidRPr="009A7184">
              <w:rPr>
                <w:szCs w:val="16"/>
              </w:rPr>
              <w:t>8701.94</w:t>
            </w:r>
            <w:r w:rsidRPr="009A7184">
              <w:rPr>
                <w:szCs w:val="16"/>
              </w:rPr>
              <w:tab/>
            </w:r>
          </w:p>
        </w:tc>
        <w:tc>
          <w:tcPr>
            <w:tcW w:w="5044" w:type="dxa"/>
            <w:shd w:val="clear" w:color="auto" w:fill="auto"/>
          </w:tcPr>
          <w:p w14:paraId="0AEDB101" w14:textId="77777777" w:rsidR="00FB2173" w:rsidRPr="009A7184" w:rsidRDefault="00FB2173" w:rsidP="00FB2173">
            <w:pPr>
              <w:pStyle w:val="ENoteTableText"/>
              <w:rPr>
                <w:szCs w:val="16"/>
              </w:rPr>
            </w:pPr>
            <w:r w:rsidRPr="009A7184">
              <w:rPr>
                <w:szCs w:val="16"/>
              </w:rPr>
              <w:t>ad No 78, 2016</w:t>
            </w:r>
          </w:p>
        </w:tc>
      </w:tr>
      <w:tr w:rsidR="00FB2173" w:rsidRPr="009A7184" w14:paraId="29FAEC38" w14:textId="77777777" w:rsidTr="001F643F">
        <w:trPr>
          <w:cantSplit/>
        </w:trPr>
        <w:tc>
          <w:tcPr>
            <w:tcW w:w="2044" w:type="dxa"/>
            <w:shd w:val="clear" w:color="auto" w:fill="auto"/>
          </w:tcPr>
          <w:p w14:paraId="795D351D" w14:textId="77777777" w:rsidR="00FB2173" w:rsidRPr="009A7184" w:rsidRDefault="00FB2173" w:rsidP="00FB2173">
            <w:pPr>
              <w:pStyle w:val="ENoteTableText"/>
              <w:tabs>
                <w:tab w:val="center" w:leader="dot" w:pos="2268"/>
              </w:tabs>
              <w:rPr>
                <w:szCs w:val="16"/>
              </w:rPr>
            </w:pPr>
            <w:r w:rsidRPr="009A7184">
              <w:rPr>
                <w:szCs w:val="16"/>
              </w:rPr>
              <w:t>8701.94.10</w:t>
            </w:r>
            <w:r w:rsidRPr="009A7184">
              <w:rPr>
                <w:szCs w:val="16"/>
              </w:rPr>
              <w:tab/>
            </w:r>
          </w:p>
        </w:tc>
        <w:tc>
          <w:tcPr>
            <w:tcW w:w="5044" w:type="dxa"/>
            <w:shd w:val="clear" w:color="auto" w:fill="auto"/>
          </w:tcPr>
          <w:p w14:paraId="07CBA162" w14:textId="77777777" w:rsidR="00FB2173" w:rsidRPr="009A7184" w:rsidRDefault="00FB2173" w:rsidP="00FB2173">
            <w:pPr>
              <w:pStyle w:val="ENoteTableText"/>
              <w:rPr>
                <w:szCs w:val="16"/>
              </w:rPr>
            </w:pPr>
            <w:r w:rsidRPr="009A7184">
              <w:rPr>
                <w:szCs w:val="16"/>
              </w:rPr>
              <w:t>ad No 78, 2016</w:t>
            </w:r>
          </w:p>
        </w:tc>
      </w:tr>
      <w:tr w:rsidR="00FB2173" w:rsidRPr="009A7184" w14:paraId="5DE9FCD6" w14:textId="77777777" w:rsidTr="001F643F">
        <w:trPr>
          <w:cantSplit/>
        </w:trPr>
        <w:tc>
          <w:tcPr>
            <w:tcW w:w="2044" w:type="dxa"/>
            <w:shd w:val="clear" w:color="auto" w:fill="auto"/>
          </w:tcPr>
          <w:p w14:paraId="1A44DBFD" w14:textId="77777777" w:rsidR="00FB2173" w:rsidRPr="009A7184" w:rsidRDefault="00FB2173" w:rsidP="00FB2173">
            <w:pPr>
              <w:pStyle w:val="ENoteTableText"/>
              <w:tabs>
                <w:tab w:val="center" w:leader="dot" w:pos="2268"/>
              </w:tabs>
              <w:rPr>
                <w:szCs w:val="16"/>
              </w:rPr>
            </w:pPr>
            <w:r w:rsidRPr="009A7184">
              <w:rPr>
                <w:szCs w:val="16"/>
              </w:rPr>
              <w:t>8701.94.90</w:t>
            </w:r>
            <w:r w:rsidRPr="009A7184">
              <w:rPr>
                <w:szCs w:val="16"/>
              </w:rPr>
              <w:tab/>
            </w:r>
          </w:p>
        </w:tc>
        <w:tc>
          <w:tcPr>
            <w:tcW w:w="5044" w:type="dxa"/>
            <w:shd w:val="clear" w:color="auto" w:fill="auto"/>
          </w:tcPr>
          <w:p w14:paraId="5EB842DD" w14:textId="77777777" w:rsidR="00FB2173" w:rsidRPr="009A7184" w:rsidRDefault="00FB2173" w:rsidP="00FB2173">
            <w:pPr>
              <w:pStyle w:val="ENoteTableText"/>
              <w:rPr>
                <w:szCs w:val="16"/>
              </w:rPr>
            </w:pPr>
            <w:r w:rsidRPr="009A7184">
              <w:rPr>
                <w:szCs w:val="16"/>
              </w:rPr>
              <w:t>ad No 78, 2016</w:t>
            </w:r>
          </w:p>
        </w:tc>
      </w:tr>
      <w:tr w:rsidR="00FB2173" w:rsidRPr="009A7184" w14:paraId="58E8C338" w14:textId="77777777" w:rsidTr="001F643F">
        <w:trPr>
          <w:cantSplit/>
        </w:trPr>
        <w:tc>
          <w:tcPr>
            <w:tcW w:w="2044" w:type="dxa"/>
            <w:shd w:val="clear" w:color="auto" w:fill="auto"/>
          </w:tcPr>
          <w:p w14:paraId="749594CD" w14:textId="77777777" w:rsidR="00FB2173" w:rsidRPr="009A7184" w:rsidRDefault="00FB2173" w:rsidP="00FB2173">
            <w:pPr>
              <w:pStyle w:val="ENoteTableText"/>
              <w:tabs>
                <w:tab w:val="center" w:leader="dot" w:pos="2268"/>
              </w:tabs>
              <w:rPr>
                <w:szCs w:val="16"/>
              </w:rPr>
            </w:pPr>
            <w:r w:rsidRPr="009A7184">
              <w:rPr>
                <w:szCs w:val="16"/>
              </w:rPr>
              <w:t>8701.95</w:t>
            </w:r>
            <w:r w:rsidRPr="009A7184">
              <w:rPr>
                <w:szCs w:val="16"/>
              </w:rPr>
              <w:tab/>
            </w:r>
          </w:p>
        </w:tc>
        <w:tc>
          <w:tcPr>
            <w:tcW w:w="5044" w:type="dxa"/>
            <w:shd w:val="clear" w:color="auto" w:fill="auto"/>
          </w:tcPr>
          <w:p w14:paraId="297A6E5E" w14:textId="77777777" w:rsidR="00FB2173" w:rsidRPr="009A7184" w:rsidRDefault="00FB2173" w:rsidP="00FB2173">
            <w:pPr>
              <w:pStyle w:val="ENoteTableText"/>
              <w:rPr>
                <w:szCs w:val="16"/>
              </w:rPr>
            </w:pPr>
            <w:r w:rsidRPr="009A7184">
              <w:rPr>
                <w:szCs w:val="16"/>
              </w:rPr>
              <w:t>ad No 78, 2016</w:t>
            </w:r>
          </w:p>
        </w:tc>
      </w:tr>
      <w:tr w:rsidR="00FB2173" w:rsidRPr="009A7184" w14:paraId="779D0388" w14:textId="77777777" w:rsidTr="001F643F">
        <w:trPr>
          <w:cantSplit/>
        </w:trPr>
        <w:tc>
          <w:tcPr>
            <w:tcW w:w="2044" w:type="dxa"/>
            <w:shd w:val="clear" w:color="auto" w:fill="auto"/>
          </w:tcPr>
          <w:p w14:paraId="74962896" w14:textId="77777777" w:rsidR="00FB2173" w:rsidRPr="009A7184" w:rsidRDefault="00FB2173" w:rsidP="00FB2173">
            <w:pPr>
              <w:pStyle w:val="ENoteTableText"/>
              <w:tabs>
                <w:tab w:val="center" w:leader="dot" w:pos="2268"/>
              </w:tabs>
              <w:rPr>
                <w:szCs w:val="16"/>
              </w:rPr>
            </w:pPr>
            <w:r w:rsidRPr="009A7184">
              <w:rPr>
                <w:szCs w:val="16"/>
              </w:rPr>
              <w:t>8701.95.10</w:t>
            </w:r>
            <w:r w:rsidRPr="009A7184">
              <w:rPr>
                <w:szCs w:val="16"/>
              </w:rPr>
              <w:tab/>
            </w:r>
          </w:p>
        </w:tc>
        <w:tc>
          <w:tcPr>
            <w:tcW w:w="5044" w:type="dxa"/>
            <w:shd w:val="clear" w:color="auto" w:fill="auto"/>
          </w:tcPr>
          <w:p w14:paraId="3F9FFC40" w14:textId="77777777" w:rsidR="00FB2173" w:rsidRPr="009A7184" w:rsidRDefault="00FB2173" w:rsidP="00FB2173">
            <w:pPr>
              <w:pStyle w:val="ENoteTableText"/>
              <w:rPr>
                <w:szCs w:val="16"/>
              </w:rPr>
            </w:pPr>
            <w:r w:rsidRPr="009A7184">
              <w:rPr>
                <w:szCs w:val="16"/>
              </w:rPr>
              <w:t>ad No 78, 2016</w:t>
            </w:r>
          </w:p>
        </w:tc>
      </w:tr>
      <w:tr w:rsidR="00FB2173" w:rsidRPr="009A7184" w14:paraId="1B90167D" w14:textId="77777777" w:rsidTr="001F643F">
        <w:trPr>
          <w:cantSplit/>
        </w:trPr>
        <w:tc>
          <w:tcPr>
            <w:tcW w:w="2044" w:type="dxa"/>
            <w:shd w:val="clear" w:color="auto" w:fill="auto"/>
          </w:tcPr>
          <w:p w14:paraId="5D9D61E7" w14:textId="77777777" w:rsidR="00FB2173" w:rsidRPr="009A7184" w:rsidRDefault="00FB2173" w:rsidP="00FB2173">
            <w:pPr>
              <w:pStyle w:val="ENoteTableText"/>
              <w:tabs>
                <w:tab w:val="center" w:leader="dot" w:pos="2268"/>
              </w:tabs>
              <w:rPr>
                <w:szCs w:val="16"/>
              </w:rPr>
            </w:pPr>
            <w:r w:rsidRPr="009A7184">
              <w:rPr>
                <w:szCs w:val="16"/>
              </w:rPr>
              <w:t>8701.95.90</w:t>
            </w:r>
            <w:r w:rsidRPr="009A7184">
              <w:rPr>
                <w:szCs w:val="16"/>
              </w:rPr>
              <w:tab/>
            </w:r>
          </w:p>
        </w:tc>
        <w:tc>
          <w:tcPr>
            <w:tcW w:w="5044" w:type="dxa"/>
            <w:shd w:val="clear" w:color="auto" w:fill="auto"/>
          </w:tcPr>
          <w:p w14:paraId="79C1D187" w14:textId="77777777" w:rsidR="00FB2173" w:rsidRPr="009A7184" w:rsidRDefault="00FB2173" w:rsidP="00FB2173">
            <w:pPr>
              <w:pStyle w:val="ENoteTableText"/>
              <w:rPr>
                <w:szCs w:val="16"/>
              </w:rPr>
            </w:pPr>
            <w:r w:rsidRPr="009A7184">
              <w:rPr>
                <w:szCs w:val="16"/>
              </w:rPr>
              <w:t>ad No 78, 2016</w:t>
            </w:r>
          </w:p>
        </w:tc>
      </w:tr>
      <w:tr w:rsidR="00FB2173" w:rsidRPr="009A7184" w14:paraId="6E42D08E" w14:textId="77777777" w:rsidTr="001F643F">
        <w:trPr>
          <w:cantSplit/>
        </w:trPr>
        <w:tc>
          <w:tcPr>
            <w:tcW w:w="2044" w:type="dxa"/>
            <w:shd w:val="clear" w:color="auto" w:fill="auto"/>
          </w:tcPr>
          <w:p w14:paraId="01BB895D" w14:textId="77777777" w:rsidR="00FB2173" w:rsidRPr="009A7184" w:rsidRDefault="00FB2173" w:rsidP="00FB2173">
            <w:pPr>
              <w:pStyle w:val="ENoteTableText"/>
              <w:rPr>
                <w:szCs w:val="16"/>
              </w:rPr>
            </w:pPr>
            <w:r w:rsidRPr="009A7184">
              <w:rPr>
                <w:b/>
                <w:szCs w:val="16"/>
              </w:rPr>
              <w:t>8702</w:t>
            </w:r>
          </w:p>
        </w:tc>
        <w:tc>
          <w:tcPr>
            <w:tcW w:w="5044" w:type="dxa"/>
            <w:shd w:val="clear" w:color="auto" w:fill="auto"/>
          </w:tcPr>
          <w:p w14:paraId="129160FF" w14:textId="77777777" w:rsidR="00FB2173" w:rsidRPr="009A7184" w:rsidRDefault="00FB2173" w:rsidP="00FB2173">
            <w:pPr>
              <w:pStyle w:val="ENoteTableText"/>
              <w:rPr>
                <w:szCs w:val="16"/>
              </w:rPr>
            </w:pPr>
          </w:p>
        </w:tc>
      </w:tr>
      <w:tr w:rsidR="00FB2173" w:rsidRPr="009A7184" w14:paraId="775FA3E8" w14:textId="77777777" w:rsidTr="009A2D80">
        <w:trPr>
          <w:cantSplit/>
        </w:trPr>
        <w:tc>
          <w:tcPr>
            <w:tcW w:w="2044" w:type="dxa"/>
            <w:shd w:val="clear" w:color="auto" w:fill="auto"/>
          </w:tcPr>
          <w:p w14:paraId="1447D817" w14:textId="77777777" w:rsidR="00FB2173" w:rsidRPr="009A7184" w:rsidRDefault="00FB2173" w:rsidP="00FB2173">
            <w:pPr>
              <w:pStyle w:val="ENoteTableText"/>
              <w:tabs>
                <w:tab w:val="center" w:leader="dot" w:pos="2268"/>
              </w:tabs>
              <w:rPr>
                <w:szCs w:val="16"/>
              </w:rPr>
            </w:pPr>
            <w:r w:rsidRPr="009A7184">
              <w:rPr>
                <w:szCs w:val="16"/>
              </w:rPr>
              <w:t>8702.10</w:t>
            </w:r>
            <w:r w:rsidRPr="009A7184">
              <w:rPr>
                <w:szCs w:val="16"/>
              </w:rPr>
              <w:tab/>
            </w:r>
          </w:p>
        </w:tc>
        <w:tc>
          <w:tcPr>
            <w:tcW w:w="5044" w:type="dxa"/>
            <w:shd w:val="clear" w:color="auto" w:fill="auto"/>
          </w:tcPr>
          <w:p w14:paraId="2339B19D" w14:textId="77777777" w:rsidR="00FB2173" w:rsidRPr="009A7184" w:rsidRDefault="00FB2173" w:rsidP="00FB2173">
            <w:pPr>
              <w:pStyle w:val="ENoteTableText"/>
              <w:rPr>
                <w:szCs w:val="16"/>
                <w:u w:val="single"/>
              </w:rPr>
            </w:pPr>
            <w:r w:rsidRPr="009A7184">
              <w:rPr>
                <w:szCs w:val="16"/>
              </w:rPr>
              <w:t>rs No 78, 2016</w:t>
            </w:r>
          </w:p>
        </w:tc>
      </w:tr>
      <w:tr w:rsidR="00FB2173" w:rsidRPr="009A7184" w14:paraId="03DFD5E2" w14:textId="77777777" w:rsidTr="001F643F">
        <w:trPr>
          <w:cantSplit/>
        </w:trPr>
        <w:tc>
          <w:tcPr>
            <w:tcW w:w="2044" w:type="dxa"/>
            <w:shd w:val="clear" w:color="auto" w:fill="auto"/>
          </w:tcPr>
          <w:p w14:paraId="2B1FED40" w14:textId="77777777" w:rsidR="00FB2173" w:rsidRPr="009A7184" w:rsidRDefault="00FB2173" w:rsidP="00FB2173">
            <w:pPr>
              <w:pStyle w:val="ENoteTableText"/>
              <w:tabs>
                <w:tab w:val="center" w:leader="dot" w:pos="2268"/>
              </w:tabs>
              <w:rPr>
                <w:szCs w:val="16"/>
              </w:rPr>
            </w:pPr>
            <w:r w:rsidRPr="009A7184">
              <w:rPr>
                <w:szCs w:val="16"/>
              </w:rPr>
              <w:t>8702.10.10</w:t>
            </w:r>
            <w:r w:rsidRPr="009A7184">
              <w:rPr>
                <w:szCs w:val="16"/>
              </w:rPr>
              <w:tab/>
            </w:r>
          </w:p>
        </w:tc>
        <w:tc>
          <w:tcPr>
            <w:tcW w:w="5044" w:type="dxa"/>
            <w:shd w:val="clear" w:color="auto" w:fill="auto"/>
          </w:tcPr>
          <w:p w14:paraId="02DD6E5F" w14:textId="77777777" w:rsidR="00FB2173" w:rsidRPr="009A7184" w:rsidRDefault="00FB2173" w:rsidP="00FB2173">
            <w:pPr>
              <w:pStyle w:val="ENoteTableText"/>
              <w:rPr>
                <w:szCs w:val="16"/>
              </w:rPr>
            </w:pPr>
            <w:r w:rsidRPr="009A7184">
              <w:rPr>
                <w:szCs w:val="16"/>
              </w:rPr>
              <w:t>am. No. 63, 2003</w:t>
            </w:r>
          </w:p>
        </w:tc>
      </w:tr>
      <w:tr w:rsidR="00FB2173" w:rsidRPr="009A7184" w14:paraId="7F1C223A" w14:textId="77777777" w:rsidTr="001F643F">
        <w:trPr>
          <w:cantSplit/>
        </w:trPr>
        <w:tc>
          <w:tcPr>
            <w:tcW w:w="2044" w:type="dxa"/>
            <w:shd w:val="clear" w:color="auto" w:fill="auto"/>
          </w:tcPr>
          <w:p w14:paraId="3D1CE86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90C1206" w14:textId="77777777" w:rsidR="00FB2173" w:rsidRPr="009A7184" w:rsidRDefault="00FB2173" w:rsidP="00FB2173">
            <w:pPr>
              <w:pStyle w:val="ENoteTableText"/>
              <w:rPr>
                <w:szCs w:val="16"/>
              </w:rPr>
            </w:pPr>
            <w:r w:rsidRPr="009A7184">
              <w:rPr>
                <w:szCs w:val="16"/>
              </w:rPr>
              <w:t>rs No 78, 2016</w:t>
            </w:r>
          </w:p>
        </w:tc>
      </w:tr>
      <w:tr w:rsidR="00FB2173" w:rsidRPr="009A7184" w14:paraId="526619F9" w14:textId="77777777" w:rsidTr="001F643F">
        <w:trPr>
          <w:cantSplit/>
        </w:trPr>
        <w:tc>
          <w:tcPr>
            <w:tcW w:w="2044" w:type="dxa"/>
            <w:shd w:val="clear" w:color="auto" w:fill="auto"/>
          </w:tcPr>
          <w:p w14:paraId="755A1828" w14:textId="77777777" w:rsidR="00FB2173" w:rsidRPr="009A7184" w:rsidRDefault="00FB2173" w:rsidP="00FB2173">
            <w:pPr>
              <w:pStyle w:val="ENoteTableText"/>
              <w:tabs>
                <w:tab w:val="center" w:leader="dot" w:pos="2268"/>
              </w:tabs>
              <w:rPr>
                <w:szCs w:val="16"/>
              </w:rPr>
            </w:pPr>
            <w:r w:rsidRPr="009A7184">
              <w:rPr>
                <w:szCs w:val="16"/>
              </w:rPr>
              <w:t>8702.10.90</w:t>
            </w:r>
            <w:r w:rsidRPr="009A7184">
              <w:rPr>
                <w:szCs w:val="16"/>
              </w:rPr>
              <w:tab/>
            </w:r>
          </w:p>
        </w:tc>
        <w:tc>
          <w:tcPr>
            <w:tcW w:w="5044" w:type="dxa"/>
            <w:shd w:val="clear" w:color="auto" w:fill="auto"/>
          </w:tcPr>
          <w:p w14:paraId="1C5DB7EF" w14:textId="77777777" w:rsidR="00FB2173" w:rsidRPr="009A7184" w:rsidRDefault="00FB2173" w:rsidP="00FB2173">
            <w:pPr>
              <w:pStyle w:val="ENoteTableText"/>
              <w:rPr>
                <w:szCs w:val="16"/>
              </w:rPr>
            </w:pPr>
            <w:r w:rsidRPr="009A7184">
              <w:rPr>
                <w:szCs w:val="16"/>
              </w:rPr>
              <w:t>am. No. 63, 2003</w:t>
            </w:r>
          </w:p>
        </w:tc>
      </w:tr>
      <w:tr w:rsidR="00FB2173" w:rsidRPr="009A7184" w14:paraId="4035E84A" w14:textId="77777777" w:rsidTr="001F643F">
        <w:trPr>
          <w:cantSplit/>
        </w:trPr>
        <w:tc>
          <w:tcPr>
            <w:tcW w:w="2044" w:type="dxa"/>
            <w:shd w:val="clear" w:color="auto" w:fill="auto"/>
          </w:tcPr>
          <w:p w14:paraId="31FF509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AC41A69" w14:textId="77777777" w:rsidR="00FB2173" w:rsidRPr="009A7184" w:rsidRDefault="00FB2173" w:rsidP="00FB2173">
            <w:pPr>
              <w:pStyle w:val="ENoteTableText"/>
              <w:rPr>
                <w:szCs w:val="16"/>
              </w:rPr>
            </w:pPr>
            <w:r w:rsidRPr="009A7184">
              <w:rPr>
                <w:szCs w:val="16"/>
              </w:rPr>
              <w:t>rs No 78, 2016</w:t>
            </w:r>
          </w:p>
        </w:tc>
      </w:tr>
      <w:tr w:rsidR="00FB2173" w:rsidRPr="009A7184" w14:paraId="3F13BDE7" w14:textId="77777777" w:rsidTr="001F643F">
        <w:trPr>
          <w:cantSplit/>
        </w:trPr>
        <w:tc>
          <w:tcPr>
            <w:tcW w:w="2044" w:type="dxa"/>
            <w:shd w:val="clear" w:color="auto" w:fill="auto"/>
          </w:tcPr>
          <w:p w14:paraId="6F1D36EC" w14:textId="77777777" w:rsidR="00FB2173" w:rsidRPr="009A7184" w:rsidRDefault="00FB2173" w:rsidP="00FB2173">
            <w:pPr>
              <w:pStyle w:val="ENoteTableText"/>
              <w:tabs>
                <w:tab w:val="center" w:leader="dot" w:pos="2268"/>
              </w:tabs>
              <w:rPr>
                <w:szCs w:val="16"/>
              </w:rPr>
            </w:pPr>
            <w:r w:rsidRPr="009A7184">
              <w:rPr>
                <w:szCs w:val="16"/>
              </w:rPr>
              <w:t>8702.20</w:t>
            </w:r>
            <w:r w:rsidRPr="009A7184">
              <w:rPr>
                <w:szCs w:val="16"/>
              </w:rPr>
              <w:tab/>
            </w:r>
          </w:p>
        </w:tc>
        <w:tc>
          <w:tcPr>
            <w:tcW w:w="5044" w:type="dxa"/>
            <w:shd w:val="clear" w:color="auto" w:fill="auto"/>
          </w:tcPr>
          <w:p w14:paraId="4ED0E5FB" w14:textId="77777777" w:rsidR="00FB2173" w:rsidRPr="009A7184" w:rsidRDefault="00FB2173" w:rsidP="00FB2173">
            <w:pPr>
              <w:pStyle w:val="ENoteTableText"/>
              <w:rPr>
                <w:szCs w:val="16"/>
              </w:rPr>
            </w:pPr>
            <w:r w:rsidRPr="009A7184">
              <w:rPr>
                <w:szCs w:val="16"/>
              </w:rPr>
              <w:t>ad No 78, 2016</w:t>
            </w:r>
          </w:p>
        </w:tc>
      </w:tr>
      <w:tr w:rsidR="00FB2173" w:rsidRPr="009A7184" w14:paraId="74D1AEFF" w14:textId="77777777" w:rsidTr="001F643F">
        <w:trPr>
          <w:cantSplit/>
        </w:trPr>
        <w:tc>
          <w:tcPr>
            <w:tcW w:w="2044" w:type="dxa"/>
            <w:shd w:val="clear" w:color="auto" w:fill="auto"/>
          </w:tcPr>
          <w:p w14:paraId="73691A16" w14:textId="77777777" w:rsidR="00FB2173" w:rsidRPr="009A7184" w:rsidRDefault="00FB2173" w:rsidP="00FB2173">
            <w:pPr>
              <w:pStyle w:val="ENoteTableText"/>
              <w:tabs>
                <w:tab w:val="center" w:leader="dot" w:pos="2268"/>
              </w:tabs>
              <w:rPr>
                <w:szCs w:val="16"/>
              </w:rPr>
            </w:pPr>
            <w:r w:rsidRPr="009A7184">
              <w:rPr>
                <w:szCs w:val="16"/>
              </w:rPr>
              <w:t>8702.20.10</w:t>
            </w:r>
            <w:r w:rsidRPr="009A7184">
              <w:rPr>
                <w:szCs w:val="16"/>
              </w:rPr>
              <w:tab/>
            </w:r>
          </w:p>
        </w:tc>
        <w:tc>
          <w:tcPr>
            <w:tcW w:w="5044" w:type="dxa"/>
            <w:shd w:val="clear" w:color="auto" w:fill="auto"/>
          </w:tcPr>
          <w:p w14:paraId="221AAFA9" w14:textId="77777777" w:rsidR="00FB2173" w:rsidRPr="009A7184" w:rsidRDefault="00FB2173" w:rsidP="00FB2173">
            <w:pPr>
              <w:pStyle w:val="ENoteTableText"/>
              <w:rPr>
                <w:szCs w:val="16"/>
              </w:rPr>
            </w:pPr>
            <w:r w:rsidRPr="009A7184">
              <w:rPr>
                <w:szCs w:val="16"/>
              </w:rPr>
              <w:t>ad No 78, 2016</w:t>
            </w:r>
          </w:p>
        </w:tc>
      </w:tr>
      <w:tr w:rsidR="00FB2173" w:rsidRPr="009A7184" w14:paraId="4758CE23" w14:textId="77777777" w:rsidTr="001F643F">
        <w:trPr>
          <w:cantSplit/>
        </w:trPr>
        <w:tc>
          <w:tcPr>
            <w:tcW w:w="2044" w:type="dxa"/>
            <w:shd w:val="clear" w:color="auto" w:fill="auto"/>
          </w:tcPr>
          <w:p w14:paraId="2B336D37" w14:textId="77777777" w:rsidR="00FB2173" w:rsidRPr="009A7184" w:rsidRDefault="00FB2173" w:rsidP="00FB2173">
            <w:pPr>
              <w:pStyle w:val="ENoteTableText"/>
              <w:tabs>
                <w:tab w:val="center" w:leader="dot" w:pos="2268"/>
              </w:tabs>
              <w:rPr>
                <w:szCs w:val="16"/>
              </w:rPr>
            </w:pPr>
            <w:r w:rsidRPr="009A7184">
              <w:rPr>
                <w:szCs w:val="16"/>
              </w:rPr>
              <w:t>8702.20.90</w:t>
            </w:r>
            <w:r w:rsidRPr="009A7184">
              <w:rPr>
                <w:szCs w:val="16"/>
              </w:rPr>
              <w:tab/>
            </w:r>
          </w:p>
        </w:tc>
        <w:tc>
          <w:tcPr>
            <w:tcW w:w="5044" w:type="dxa"/>
            <w:shd w:val="clear" w:color="auto" w:fill="auto"/>
          </w:tcPr>
          <w:p w14:paraId="6EF1A521" w14:textId="77777777" w:rsidR="00FB2173" w:rsidRPr="009A7184" w:rsidRDefault="00FB2173" w:rsidP="00FB2173">
            <w:pPr>
              <w:pStyle w:val="ENoteTableText"/>
              <w:rPr>
                <w:szCs w:val="16"/>
              </w:rPr>
            </w:pPr>
            <w:r w:rsidRPr="009A7184">
              <w:rPr>
                <w:szCs w:val="16"/>
              </w:rPr>
              <w:t>ad No 78, 2016</w:t>
            </w:r>
          </w:p>
        </w:tc>
      </w:tr>
      <w:tr w:rsidR="00FB2173" w:rsidRPr="009A7184" w14:paraId="7793BE5C" w14:textId="77777777" w:rsidTr="001F643F">
        <w:trPr>
          <w:cantSplit/>
        </w:trPr>
        <w:tc>
          <w:tcPr>
            <w:tcW w:w="2044" w:type="dxa"/>
            <w:shd w:val="clear" w:color="auto" w:fill="auto"/>
          </w:tcPr>
          <w:p w14:paraId="34E8E4F7" w14:textId="77777777" w:rsidR="00FB2173" w:rsidRPr="009A7184" w:rsidRDefault="00FB2173" w:rsidP="00FB2173">
            <w:pPr>
              <w:pStyle w:val="ENoteTableText"/>
              <w:tabs>
                <w:tab w:val="center" w:leader="dot" w:pos="2268"/>
              </w:tabs>
              <w:rPr>
                <w:szCs w:val="16"/>
              </w:rPr>
            </w:pPr>
            <w:r w:rsidRPr="009A7184">
              <w:rPr>
                <w:szCs w:val="16"/>
              </w:rPr>
              <w:t>8702.30</w:t>
            </w:r>
            <w:r w:rsidRPr="009A7184">
              <w:rPr>
                <w:szCs w:val="16"/>
              </w:rPr>
              <w:tab/>
            </w:r>
          </w:p>
        </w:tc>
        <w:tc>
          <w:tcPr>
            <w:tcW w:w="5044" w:type="dxa"/>
            <w:shd w:val="clear" w:color="auto" w:fill="auto"/>
          </w:tcPr>
          <w:p w14:paraId="65A49FCF" w14:textId="77777777" w:rsidR="00FB2173" w:rsidRPr="009A7184" w:rsidRDefault="00FB2173" w:rsidP="00FB2173">
            <w:pPr>
              <w:pStyle w:val="ENoteTableText"/>
              <w:rPr>
                <w:szCs w:val="16"/>
              </w:rPr>
            </w:pPr>
            <w:r w:rsidRPr="009A7184">
              <w:rPr>
                <w:szCs w:val="16"/>
              </w:rPr>
              <w:t>ad No 78, 2016</w:t>
            </w:r>
          </w:p>
        </w:tc>
      </w:tr>
      <w:tr w:rsidR="00FB2173" w:rsidRPr="009A7184" w14:paraId="6793A284" w14:textId="77777777" w:rsidTr="001F643F">
        <w:trPr>
          <w:cantSplit/>
        </w:trPr>
        <w:tc>
          <w:tcPr>
            <w:tcW w:w="2044" w:type="dxa"/>
            <w:shd w:val="clear" w:color="auto" w:fill="auto"/>
          </w:tcPr>
          <w:p w14:paraId="79FABA6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2CE8366"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40805D0" w14:textId="77777777" w:rsidTr="001F643F">
        <w:trPr>
          <w:cantSplit/>
        </w:trPr>
        <w:tc>
          <w:tcPr>
            <w:tcW w:w="2044" w:type="dxa"/>
            <w:shd w:val="clear" w:color="auto" w:fill="auto"/>
          </w:tcPr>
          <w:p w14:paraId="25CE8037" w14:textId="77777777" w:rsidR="00FB2173" w:rsidRPr="009A7184" w:rsidRDefault="00FB2173" w:rsidP="00FB2173">
            <w:pPr>
              <w:pStyle w:val="ENoteTableText"/>
              <w:tabs>
                <w:tab w:val="center" w:leader="dot" w:pos="2268"/>
              </w:tabs>
              <w:rPr>
                <w:szCs w:val="16"/>
              </w:rPr>
            </w:pPr>
            <w:r w:rsidRPr="009A7184">
              <w:rPr>
                <w:szCs w:val="16"/>
              </w:rPr>
              <w:t>8702.30.10</w:t>
            </w:r>
            <w:r w:rsidRPr="009A7184">
              <w:rPr>
                <w:szCs w:val="16"/>
              </w:rPr>
              <w:tab/>
            </w:r>
          </w:p>
        </w:tc>
        <w:tc>
          <w:tcPr>
            <w:tcW w:w="5044" w:type="dxa"/>
            <w:shd w:val="clear" w:color="auto" w:fill="auto"/>
          </w:tcPr>
          <w:p w14:paraId="7E1984C9" w14:textId="77777777" w:rsidR="00FB2173" w:rsidRPr="009A7184" w:rsidRDefault="00FB2173" w:rsidP="00FB2173">
            <w:pPr>
              <w:pStyle w:val="ENoteTableText"/>
              <w:rPr>
                <w:szCs w:val="16"/>
              </w:rPr>
            </w:pPr>
            <w:r w:rsidRPr="009A7184">
              <w:rPr>
                <w:szCs w:val="16"/>
              </w:rPr>
              <w:t>ad No 78, 2016</w:t>
            </w:r>
          </w:p>
        </w:tc>
      </w:tr>
      <w:tr w:rsidR="00FB2173" w:rsidRPr="009A7184" w14:paraId="5EF90F6B" w14:textId="77777777" w:rsidTr="001F643F">
        <w:trPr>
          <w:cantSplit/>
        </w:trPr>
        <w:tc>
          <w:tcPr>
            <w:tcW w:w="2044" w:type="dxa"/>
            <w:shd w:val="clear" w:color="auto" w:fill="auto"/>
          </w:tcPr>
          <w:p w14:paraId="32D3BA88" w14:textId="77777777" w:rsidR="00FB2173" w:rsidRPr="009A7184" w:rsidRDefault="00FB2173" w:rsidP="00FB2173">
            <w:pPr>
              <w:pStyle w:val="ENoteTableText"/>
              <w:tabs>
                <w:tab w:val="center" w:leader="dot" w:pos="2268"/>
              </w:tabs>
              <w:rPr>
                <w:szCs w:val="16"/>
              </w:rPr>
            </w:pPr>
            <w:r w:rsidRPr="009A7184">
              <w:rPr>
                <w:szCs w:val="16"/>
              </w:rPr>
              <w:t>8702.30.90</w:t>
            </w:r>
            <w:r w:rsidRPr="009A7184">
              <w:rPr>
                <w:szCs w:val="16"/>
              </w:rPr>
              <w:tab/>
            </w:r>
          </w:p>
        </w:tc>
        <w:tc>
          <w:tcPr>
            <w:tcW w:w="5044" w:type="dxa"/>
            <w:shd w:val="clear" w:color="auto" w:fill="auto"/>
          </w:tcPr>
          <w:p w14:paraId="7FA7AF32" w14:textId="77777777" w:rsidR="00FB2173" w:rsidRPr="009A7184" w:rsidRDefault="00FB2173" w:rsidP="00FB2173">
            <w:pPr>
              <w:pStyle w:val="ENoteTableText"/>
              <w:rPr>
                <w:szCs w:val="16"/>
              </w:rPr>
            </w:pPr>
            <w:r w:rsidRPr="009A7184">
              <w:rPr>
                <w:szCs w:val="16"/>
              </w:rPr>
              <w:t>ad No 78, 2016</w:t>
            </w:r>
          </w:p>
        </w:tc>
      </w:tr>
      <w:tr w:rsidR="00FB2173" w:rsidRPr="009A7184" w14:paraId="179C470F" w14:textId="77777777" w:rsidTr="001F643F">
        <w:trPr>
          <w:cantSplit/>
        </w:trPr>
        <w:tc>
          <w:tcPr>
            <w:tcW w:w="2044" w:type="dxa"/>
            <w:shd w:val="clear" w:color="auto" w:fill="auto"/>
          </w:tcPr>
          <w:p w14:paraId="13D15843" w14:textId="77777777" w:rsidR="00FB2173" w:rsidRPr="009A7184" w:rsidRDefault="00FB2173" w:rsidP="00FB2173">
            <w:pPr>
              <w:pStyle w:val="ENoteTableText"/>
              <w:tabs>
                <w:tab w:val="center" w:leader="dot" w:pos="2268"/>
              </w:tabs>
              <w:rPr>
                <w:szCs w:val="16"/>
              </w:rPr>
            </w:pPr>
            <w:r w:rsidRPr="009A7184">
              <w:rPr>
                <w:szCs w:val="16"/>
              </w:rPr>
              <w:t>8702.40</w:t>
            </w:r>
            <w:r w:rsidRPr="009A7184">
              <w:rPr>
                <w:szCs w:val="16"/>
              </w:rPr>
              <w:tab/>
            </w:r>
          </w:p>
        </w:tc>
        <w:tc>
          <w:tcPr>
            <w:tcW w:w="5044" w:type="dxa"/>
            <w:shd w:val="clear" w:color="auto" w:fill="auto"/>
          </w:tcPr>
          <w:p w14:paraId="6133B464" w14:textId="77777777" w:rsidR="00FB2173" w:rsidRPr="009A7184" w:rsidRDefault="00FB2173" w:rsidP="00FB2173">
            <w:pPr>
              <w:pStyle w:val="ENoteTableText"/>
              <w:rPr>
                <w:szCs w:val="16"/>
              </w:rPr>
            </w:pPr>
            <w:r w:rsidRPr="009A7184">
              <w:rPr>
                <w:szCs w:val="16"/>
              </w:rPr>
              <w:t>ad No 78, 2016</w:t>
            </w:r>
          </w:p>
        </w:tc>
      </w:tr>
      <w:tr w:rsidR="00FB2173" w:rsidRPr="009A7184" w14:paraId="0662D952" w14:textId="77777777" w:rsidTr="001F643F">
        <w:trPr>
          <w:cantSplit/>
        </w:trPr>
        <w:tc>
          <w:tcPr>
            <w:tcW w:w="2044" w:type="dxa"/>
            <w:shd w:val="clear" w:color="auto" w:fill="auto"/>
          </w:tcPr>
          <w:p w14:paraId="615EBF0C" w14:textId="77777777" w:rsidR="00FB2173" w:rsidRPr="009A7184" w:rsidRDefault="00FB2173" w:rsidP="00FB2173">
            <w:pPr>
              <w:pStyle w:val="ENoteTableText"/>
              <w:tabs>
                <w:tab w:val="center" w:leader="dot" w:pos="2268"/>
              </w:tabs>
              <w:rPr>
                <w:szCs w:val="16"/>
              </w:rPr>
            </w:pPr>
            <w:r w:rsidRPr="009A7184">
              <w:rPr>
                <w:szCs w:val="16"/>
              </w:rPr>
              <w:t>8702.40.10</w:t>
            </w:r>
            <w:r w:rsidRPr="009A7184">
              <w:rPr>
                <w:szCs w:val="16"/>
              </w:rPr>
              <w:tab/>
            </w:r>
          </w:p>
        </w:tc>
        <w:tc>
          <w:tcPr>
            <w:tcW w:w="5044" w:type="dxa"/>
            <w:shd w:val="clear" w:color="auto" w:fill="auto"/>
          </w:tcPr>
          <w:p w14:paraId="0AD41CD5" w14:textId="77777777" w:rsidR="00FB2173" w:rsidRPr="009A7184" w:rsidRDefault="00FB2173" w:rsidP="00FB2173">
            <w:pPr>
              <w:pStyle w:val="ENoteTableText"/>
              <w:rPr>
                <w:szCs w:val="16"/>
              </w:rPr>
            </w:pPr>
            <w:r w:rsidRPr="009A7184">
              <w:rPr>
                <w:szCs w:val="16"/>
              </w:rPr>
              <w:t>ad No 78, 2016</w:t>
            </w:r>
          </w:p>
        </w:tc>
      </w:tr>
      <w:tr w:rsidR="00FB2173" w:rsidRPr="009A7184" w14:paraId="179FC104" w14:textId="77777777" w:rsidTr="001F643F">
        <w:trPr>
          <w:cantSplit/>
        </w:trPr>
        <w:tc>
          <w:tcPr>
            <w:tcW w:w="2044" w:type="dxa"/>
            <w:shd w:val="clear" w:color="auto" w:fill="auto"/>
          </w:tcPr>
          <w:p w14:paraId="1937CC46" w14:textId="77777777" w:rsidR="00FB2173" w:rsidRPr="009A7184" w:rsidRDefault="00FB2173" w:rsidP="00FB2173">
            <w:pPr>
              <w:pStyle w:val="ENoteTableText"/>
              <w:tabs>
                <w:tab w:val="center" w:leader="dot" w:pos="2268"/>
              </w:tabs>
              <w:rPr>
                <w:szCs w:val="16"/>
              </w:rPr>
            </w:pPr>
            <w:r w:rsidRPr="009A7184">
              <w:rPr>
                <w:szCs w:val="16"/>
              </w:rPr>
              <w:t>8702.40.90</w:t>
            </w:r>
            <w:r w:rsidRPr="009A7184">
              <w:rPr>
                <w:szCs w:val="16"/>
              </w:rPr>
              <w:tab/>
            </w:r>
          </w:p>
        </w:tc>
        <w:tc>
          <w:tcPr>
            <w:tcW w:w="5044" w:type="dxa"/>
            <w:shd w:val="clear" w:color="auto" w:fill="auto"/>
          </w:tcPr>
          <w:p w14:paraId="0CA456B9" w14:textId="77777777" w:rsidR="00FB2173" w:rsidRPr="009A7184" w:rsidRDefault="00FB2173" w:rsidP="00FB2173">
            <w:pPr>
              <w:pStyle w:val="ENoteTableText"/>
              <w:rPr>
                <w:szCs w:val="16"/>
              </w:rPr>
            </w:pPr>
            <w:r w:rsidRPr="009A7184">
              <w:rPr>
                <w:szCs w:val="16"/>
              </w:rPr>
              <w:t>ad No 78, 2016</w:t>
            </w:r>
          </w:p>
        </w:tc>
      </w:tr>
      <w:tr w:rsidR="00FB2173" w:rsidRPr="009A7184" w14:paraId="42B6A571" w14:textId="77777777" w:rsidTr="001F643F">
        <w:trPr>
          <w:cantSplit/>
        </w:trPr>
        <w:tc>
          <w:tcPr>
            <w:tcW w:w="2044" w:type="dxa"/>
            <w:shd w:val="clear" w:color="auto" w:fill="auto"/>
          </w:tcPr>
          <w:p w14:paraId="66BC66B4" w14:textId="77777777" w:rsidR="00FB2173" w:rsidRPr="009A7184" w:rsidRDefault="00FB2173" w:rsidP="00FB2173">
            <w:pPr>
              <w:pStyle w:val="ENoteTableText"/>
              <w:tabs>
                <w:tab w:val="center" w:leader="dot" w:pos="2268"/>
              </w:tabs>
              <w:rPr>
                <w:szCs w:val="16"/>
              </w:rPr>
            </w:pPr>
            <w:r w:rsidRPr="009A7184">
              <w:rPr>
                <w:szCs w:val="16"/>
              </w:rPr>
              <w:t>8702.90.10</w:t>
            </w:r>
            <w:r w:rsidRPr="009A7184">
              <w:rPr>
                <w:szCs w:val="16"/>
              </w:rPr>
              <w:tab/>
            </w:r>
          </w:p>
        </w:tc>
        <w:tc>
          <w:tcPr>
            <w:tcW w:w="5044" w:type="dxa"/>
            <w:shd w:val="clear" w:color="auto" w:fill="auto"/>
          </w:tcPr>
          <w:p w14:paraId="64BD06B1" w14:textId="77777777" w:rsidR="00FB2173" w:rsidRPr="009A7184" w:rsidRDefault="00FB2173" w:rsidP="00FB2173">
            <w:pPr>
              <w:pStyle w:val="ENoteTableText"/>
              <w:rPr>
                <w:szCs w:val="16"/>
              </w:rPr>
            </w:pPr>
            <w:r w:rsidRPr="009A7184">
              <w:rPr>
                <w:szCs w:val="16"/>
              </w:rPr>
              <w:t>am. No. 63, 2003</w:t>
            </w:r>
          </w:p>
        </w:tc>
      </w:tr>
      <w:tr w:rsidR="00FB2173" w:rsidRPr="009A7184" w14:paraId="1C2B915E" w14:textId="77777777" w:rsidTr="001F643F">
        <w:trPr>
          <w:cantSplit/>
        </w:trPr>
        <w:tc>
          <w:tcPr>
            <w:tcW w:w="2044" w:type="dxa"/>
            <w:shd w:val="clear" w:color="auto" w:fill="auto"/>
          </w:tcPr>
          <w:p w14:paraId="73F5C487" w14:textId="77777777" w:rsidR="00FB2173" w:rsidRPr="009A7184" w:rsidRDefault="00FB2173" w:rsidP="00FB2173">
            <w:pPr>
              <w:pStyle w:val="ENoteTableText"/>
              <w:tabs>
                <w:tab w:val="center" w:leader="dot" w:pos="2268"/>
              </w:tabs>
              <w:rPr>
                <w:szCs w:val="16"/>
              </w:rPr>
            </w:pPr>
            <w:r w:rsidRPr="009A7184">
              <w:rPr>
                <w:szCs w:val="16"/>
              </w:rPr>
              <w:t>8702.90.90</w:t>
            </w:r>
            <w:r w:rsidRPr="009A7184">
              <w:rPr>
                <w:szCs w:val="16"/>
              </w:rPr>
              <w:tab/>
            </w:r>
          </w:p>
        </w:tc>
        <w:tc>
          <w:tcPr>
            <w:tcW w:w="5044" w:type="dxa"/>
            <w:shd w:val="clear" w:color="auto" w:fill="auto"/>
          </w:tcPr>
          <w:p w14:paraId="36815F23" w14:textId="77777777" w:rsidR="00FB2173" w:rsidRPr="009A7184" w:rsidRDefault="00FB2173" w:rsidP="00FB2173">
            <w:pPr>
              <w:pStyle w:val="ENoteTableText"/>
              <w:rPr>
                <w:szCs w:val="16"/>
              </w:rPr>
            </w:pPr>
            <w:r w:rsidRPr="009A7184">
              <w:rPr>
                <w:szCs w:val="16"/>
              </w:rPr>
              <w:t>am. No. 63, 2003</w:t>
            </w:r>
          </w:p>
        </w:tc>
      </w:tr>
      <w:tr w:rsidR="00FB2173" w:rsidRPr="009A7184" w14:paraId="120D99CD" w14:textId="77777777" w:rsidTr="001F643F">
        <w:trPr>
          <w:cantSplit/>
        </w:trPr>
        <w:tc>
          <w:tcPr>
            <w:tcW w:w="2044" w:type="dxa"/>
            <w:shd w:val="clear" w:color="auto" w:fill="auto"/>
          </w:tcPr>
          <w:p w14:paraId="4E7479D8" w14:textId="77777777" w:rsidR="00FB2173" w:rsidRPr="009A7184" w:rsidRDefault="00FB2173" w:rsidP="00FB2173">
            <w:pPr>
              <w:pStyle w:val="ENoteTableText"/>
              <w:rPr>
                <w:szCs w:val="16"/>
              </w:rPr>
            </w:pPr>
            <w:r w:rsidRPr="009A7184">
              <w:rPr>
                <w:b/>
                <w:szCs w:val="16"/>
              </w:rPr>
              <w:t>8703</w:t>
            </w:r>
          </w:p>
        </w:tc>
        <w:tc>
          <w:tcPr>
            <w:tcW w:w="5044" w:type="dxa"/>
            <w:shd w:val="clear" w:color="auto" w:fill="auto"/>
          </w:tcPr>
          <w:p w14:paraId="6573443C" w14:textId="77777777" w:rsidR="00FB2173" w:rsidRPr="009A7184" w:rsidRDefault="00FB2173" w:rsidP="00FB2173">
            <w:pPr>
              <w:pStyle w:val="ENoteTableText"/>
              <w:rPr>
                <w:szCs w:val="16"/>
              </w:rPr>
            </w:pPr>
          </w:p>
        </w:tc>
      </w:tr>
      <w:tr w:rsidR="00FB2173" w:rsidRPr="009A7184" w14:paraId="7038841B" w14:textId="77777777" w:rsidTr="001F643F">
        <w:trPr>
          <w:cantSplit/>
        </w:trPr>
        <w:tc>
          <w:tcPr>
            <w:tcW w:w="2044" w:type="dxa"/>
            <w:shd w:val="clear" w:color="auto" w:fill="auto"/>
          </w:tcPr>
          <w:p w14:paraId="2ED20572" w14:textId="77777777" w:rsidR="00FB2173" w:rsidRPr="009A7184" w:rsidRDefault="00FB2173" w:rsidP="00FB2173">
            <w:pPr>
              <w:pStyle w:val="ENoteTableText"/>
              <w:tabs>
                <w:tab w:val="center" w:leader="dot" w:pos="2268"/>
              </w:tabs>
              <w:rPr>
                <w:szCs w:val="16"/>
              </w:rPr>
            </w:pPr>
            <w:r w:rsidRPr="009A7184">
              <w:rPr>
                <w:szCs w:val="16"/>
              </w:rPr>
              <w:t>8703.10.00</w:t>
            </w:r>
            <w:r w:rsidRPr="009A7184">
              <w:rPr>
                <w:szCs w:val="16"/>
              </w:rPr>
              <w:tab/>
            </w:r>
          </w:p>
        </w:tc>
        <w:tc>
          <w:tcPr>
            <w:tcW w:w="5044" w:type="dxa"/>
            <w:shd w:val="clear" w:color="auto" w:fill="auto"/>
          </w:tcPr>
          <w:p w14:paraId="4A27B430" w14:textId="77777777" w:rsidR="00FB2173" w:rsidRPr="009A7184" w:rsidRDefault="00FB2173" w:rsidP="00FB2173">
            <w:pPr>
              <w:pStyle w:val="ENoteTableText"/>
              <w:rPr>
                <w:szCs w:val="16"/>
              </w:rPr>
            </w:pPr>
            <w:r w:rsidRPr="009A7184">
              <w:rPr>
                <w:szCs w:val="16"/>
              </w:rPr>
              <w:t>am. No. 63, 2003</w:t>
            </w:r>
          </w:p>
        </w:tc>
      </w:tr>
      <w:tr w:rsidR="00FB2173" w:rsidRPr="009A7184" w14:paraId="3E9AF85B" w14:textId="77777777" w:rsidTr="001F643F">
        <w:trPr>
          <w:cantSplit/>
        </w:trPr>
        <w:tc>
          <w:tcPr>
            <w:tcW w:w="2044" w:type="dxa"/>
            <w:shd w:val="clear" w:color="auto" w:fill="auto"/>
          </w:tcPr>
          <w:p w14:paraId="4330E483" w14:textId="77777777" w:rsidR="00FB2173" w:rsidRPr="009A7184" w:rsidRDefault="00FB2173" w:rsidP="00FB2173">
            <w:pPr>
              <w:pStyle w:val="ENoteTableText"/>
              <w:tabs>
                <w:tab w:val="center" w:leader="dot" w:pos="2268"/>
              </w:tabs>
              <w:rPr>
                <w:szCs w:val="16"/>
              </w:rPr>
            </w:pPr>
            <w:r w:rsidRPr="009A7184">
              <w:rPr>
                <w:szCs w:val="16"/>
              </w:rPr>
              <w:t>8703.2</w:t>
            </w:r>
            <w:r w:rsidRPr="009A7184">
              <w:rPr>
                <w:szCs w:val="16"/>
              </w:rPr>
              <w:tab/>
            </w:r>
          </w:p>
        </w:tc>
        <w:tc>
          <w:tcPr>
            <w:tcW w:w="5044" w:type="dxa"/>
            <w:shd w:val="clear" w:color="auto" w:fill="auto"/>
          </w:tcPr>
          <w:p w14:paraId="45BB5439"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40243A">
              <w:rPr>
                <w:szCs w:val="16"/>
              </w:rPr>
              <w:t xml:space="preserve">No </w:t>
            </w:r>
            <w:r w:rsidRPr="0040243A">
              <w:t>91, 2021</w:t>
            </w:r>
          </w:p>
        </w:tc>
      </w:tr>
      <w:tr w:rsidR="00FB2173" w:rsidRPr="009A7184" w14:paraId="082B411F" w14:textId="77777777" w:rsidTr="001F643F">
        <w:trPr>
          <w:cantSplit/>
        </w:trPr>
        <w:tc>
          <w:tcPr>
            <w:tcW w:w="2044" w:type="dxa"/>
            <w:shd w:val="clear" w:color="auto" w:fill="auto"/>
          </w:tcPr>
          <w:p w14:paraId="5A36993E" w14:textId="77777777" w:rsidR="00FB2173" w:rsidRPr="009A7184" w:rsidRDefault="00FB2173" w:rsidP="00FB2173">
            <w:pPr>
              <w:pStyle w:val="ENoteTableText"/>
              <w:tabs>
                <w:tab w:val="center" w:leader="dot" w:pos="2268"/>
              </w:tabs>
              <w:rPr>
                <w:szCs w:val="16"/>
              </w:rPr>
            </w:pPr>
            <w:r w:rsidRPr="009A7184">
              <w:rPr>
                <w:szCs w:val="16"/>
              </w:rPr>
              <w:t>8703.21.11</w:t>
            </w:r>
            <w:r w:rsidRPr="009A7184">
              <w:rPr>
                <w:szCs w:val="16"/>
              </w:rPr>
              <w:tab/>
            </w:r>
          </w:p>
        </w:tc>
        <w:tc>
          <w:tcPr>
            <w:tcW w:w="5044" w:type="dxa"/>
            <w:shd w:val="clear" w:color="auto" w:fill="auto"/>
          </w:tcPr>
          <w:p w14:paraId="7BA1C5B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702488C" w14:textId="77777777" w:rsidTr="001F643F">
        <w:trPr>
          <w:cantSplit/>
        </w:trPr>
        <w:tc>
          <w:tcPr>
            <w:tcW w:w="2044" w:type="dxa"/>
            <w:shd w:val="clear" w:color="auto" w:fill="auto"/>
          </w:tcPr>
          <w:p w14:paraId="7E6DFFE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D0013BE" w14:textId="77777777" w:rsidR="00FB2173" w:rsidRPr="009A7184" w:rsidRDefault="00FB2173" w:rsidP="00FB2173">
            <w:pPr>
              <w:pStyle w:val="ENoteTableText"/>
              <w:rPr>
                <w:szCs w:val="16"/>
              </w:rPr>
            </w:pPr>
            <w:r w:rsidRPr="009A7184">
              <w:rPr>
                <w:szCs w:val="16"/>
              </w:rPr>
              <w:t>rs No 84, 2016</w:t>
            </w:r>
          </w:p>
        </w:tc>
      </w:tr>
      <w:tr w:rsidR="00FB2173" w:rsidRPr="009A7184" w14:paraId="2A016CA9" w14:textId="77777777" w:rsidTr="001F643F">
        <w:trPr>
          <w:cantSplit/>
        </w:trPr>
        <w:tc>
          <w:tcPr>
            <w:tcW w:w="2044" w:type="dxa"/>
            <w:shd w:val="clear" w:color="auto" w:fill="auto"/>
          </w:tcPr>
          <w:p w14:paraId="5DA60B9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61836F7" w14:textId="77777777" w:rsidR="00FB2173" w:rsidRPr="009A7184" w:rsidRDefault="00FB2173" w:rsidP="00FB2173">
            <w:pPr>
              <w:pStyle w:val="ENoteTableText"/>
              <w:rPr>
                <w:szCs w:val="16"/>
              </w:rPr>
            </w:pPr>
            <w:r w:rsidRPr="009A7184">
              <w:rPr>
                <w:szCs w:val="16"/>
              </w:rPr>
              <w:t>am No 82, 2017</w:t>
            </w:r>
          </w:p>
        </w:tc>
      </w:tr>
      <w:tr w:rsidR="00FB2173" w:rsidRPr="009A7184" w14:paraId="71C25D19" w14:textId="77777777" w:rsidTr="001F643F">
        <w:trPr>
          <w:cantSplit/>
        </w:trPr>
        <w:tc>
          <w:tcPr>
            <w:tcW w:w="2044" w:type="dxa"/>
            <w:shd w:val="clear" w:color="auto" w:fill="auto"/>
          </w:tcPr>
          <w:p w14:paraId="13B25B73" w14:textId="77777777" w:rsidR="00FB2173" w:rsidRPr="009A7184" w:rsidRDefault="00FB2173" w:rsidP="00FB2173">
            <w:pPr>
              <w:pStyle w:val="ENoteTableText"/>
              <w:tabs>
                <w:tab w:val="center" w:leader="dot" w:pos="2268"/>
              </w:tabs>
              <w:rPr>
                <w:szCs w:val="16"/>
              </w:rPr>
            </w:pPr>
            <w:r w:rsidRPr="009A7184">
              <w:rPr>
                <w:szCs w:val="16"/>
              </w:rPr>
              <w:t>8703.21.19</w:t>
            </w:r>
            <w:r w:rsidRPr="009A7184">
              <w:rPr>
                <w:szCs w:val="16"/>
              </w:rPr>
              <w:tab/>
            </w:r>
          </w:p>
        </w:tc>
        <w:tc>
          <w:tcPr>
            <w:tcW w:w="5044" w:type="dxa"/>
            <w:shd w:val="clear" w:color="auto" w:fill="auto"/>
          </w:tcPr>
          <w:p w14:paraId="3C6B0C44"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8175AC4" w14:textId="77777777" w:rsidTr="001F643F">
        <w:trPr>
          <w:cantSplit/>
        </w:trPr>
        <w:tc>
          <w:tcPr>
            <w:tcW w:w="2044" w:type="dxa"/>
            <w:shd w:val="clear" w:color="auto" w:fill="auto"/>
          </w:tcPr>
          <w:p w14:paraId="487A847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F3890CA" w14:textId="77777777" w:rsidR="00FB2173" w:rsidRPr="009A7184" w:rsidRDefault="00FB2173" w:rsidP="00FB2173">
            <w:pPr>
              <w:pStyle w:val="ENoteTableText"/>
              <w:rPr>
                <w:szCs w:val="16"/>
              </w:rPr>
            </w:pPr>
            <w:r w:rsidRPr="009A7184">
              <w:rPr>
                <w:szCs w:val="16"/>
              </w:rPr>
              <w:t>rs No 84, 2016</w:t>
            </w:r>
          </w:p>
        </w:tc>
      </w:tr>
      <w:tr w:rsidR="00FB2173" w:rsidRPr="009A7184" w14:paraId="3120685C" w14:textId="77777777" w:rsidTr="001F643F">
        <w:trPr>
          <w:cantSplit/>
        </w:trPr>
        <w:tc>
          <w:tcPr>
            <w:tcW w:w="2044" w:type="dxa"/>
            <w:shd w:val="clear" w:color="auto" w:fill="auto"/>
          </w:tcPr>
          <w:p w14:paraId="1301F2B0" w14:textId="77777777" w:rsidR="00FB2173" w:rsidRPr="009A7184" w:rsidRDefault="00FB2173" w:rsidP="00FB2173">
            <w:pPr>
              <w:pStyle w:val="ENoteTableText"/>
              <w:tabs>
                <w:tab w:val="center" w:leader="dot" w:pos="2268"/>
              </w:tabs>
              <w:rPr>
                <w:szCs w:val="16"/>
              </w:rPr>
            </w:pPr>
            <w:r w:rsidRPr="009A7184">
              <w:rPr>
                <w:szCs w:val="16"/>
              </w:rPr>
              <w:t>8703.21.20</w:t>
            </w:r>
            <w:r w:rsidRPr="009A7184">
              <w:rPr>
                <w:szCs w:val="16"/>
              </w:rPr>
              <w:tab/>
            </w:r>
          </w:p>
        </w:tc>
        <w:tc>
          <w:tcPr>
            <w:tcW w:w="5044" w:type="dxa"/>
            <w:shd w:val="clear" w:color="auto" w:fill="auto"/>
          </w:tcPr>
          <w:p w14:paraId="4CC8097A" w14:textId="77777777" w:rsidR="00FB2173" w:rsidRPr="009A7184" w:rsidRDefault="00FB2173" w:rsidP="00FB2173">
            <w:pPr>
              <w:pStyle w:val="ENoteTableText"/>
              <w:rPr>
                <w:szCs w:val="16"/>
              </w:rPr>
            </w:pPr>
            <w:r w:rsidRPr="009A7184">
              <w:rPr>
                <w:szCs w:val="16"/>
              </w:rPr>
              <w:t>am. No. 63, 2003</w:t>
            </w:r>
          </w:p>
        </w:tc>
      </w:tr>
      <w:tr w:rsidR="00FB2173" w:rsidRPr="009A7184" w14:paraId="43F74AA5" w14:textId="77777777" w:rsidTr="001F643F">
        <w:trPr>
          <w:cantSplit/>
        </w:trPr>
        <w:tc>
          <w:tcPr>
            <w:tcW w:w="2044" w:type="dxa"/>
            <w:shd w:val="clear" w:color="auto" w:fill="auto"/>
          </w:tcPr>
          <w:p w14:paraId="43505F7F" w14:textId="77777777" w:rsidR="00FB2173" w:rsidRPr="009A7184" w:rsidRDefault="00FB2173" w:rsidP="00FB2173">
            <w:pPr>
              <w:pStyle w:val="ENoteTableText"/>
              <w:tabs>
                <w:tab w:val="center" w:leader="dot" w:pos="2268"/>
              </w:tabs>
              <w:rPr>
                <w:szCs w:val="16"/>
              </w:rPr>
            </w:pPr>
            <w:r w:rsidRPr="009A7184">
              <w:rPr>
                <w:szCs w:val="16"/>
              </w:rPr>
              <w:t>8703.21.90</w:t>
            </w:r>
            <w:r w:rsidRPr="009A7184">
              <w:rPr>
                <w:szCs w:val="16"/>
              </w:rPr>
              <w:tab/>
            </w:r>
          </w:p>
        </w:tc>
        <w:tc>
          <w:tcPr>
            <w:tcW w:w="5044" w:type="dxa"/>
            <w:shd w:val="clear" w:color="auto" w:fill="auto"/>
          </w:tcPr>
          <w:p w14:paraId="7D6C6F50" w14:textId="77777777" w:rsidR="00FB2173" w:rsidRPr="009A7184" w:rsidRDefault="00FB2173" w:rsidP="00FB2173">
            <w:pPr>
              <w:pStyle w:val="ENoteTableText"/>
              <w:rPr>
                <w:szCs w:val="16"/>
              </w:rPr>
            </w:pPr>
            <w:r w:rsidRPr="009A7184">
              <w:rPr>
                <w:szCs w:val="16"/>
              </w:rPr>
              <w:t>am. No. 63, 2003</w:t>
            </w:r>
          </w:p>
        </w:tc>
      </w:tr>
      <w:tr w:rsidR="00FB2173" w:rsidRPr="009A7184" w14:paraId="41676DB9" w14:textId="77777777" w:rsidTr="001F643F">
        <w:trPr>
          <w:cantSplit/>
        </w:trPr>
        <w:tc>
          <w:tcPr>
            <w:tcW w:w="2044" w:type="dxa"/>
            <w:shd w:val="clear" w:color="auto" w:fill="auto"/>
          </w:tcPr>
          <w:p w14:paraId="00F77C14" w14:textId="77777777" w:rsidR="00FB2173" w:rsidRPr="009A7184" w:rsidRDefault="00FB2173" w:rsidP="00FB2173">
            <w:pPr>
              <w:pStyle w:val="ENoteTableText"/>
              <w:tabs>
                <w:tab w:val="center" w:leader="dot" w:pos="2268"/>
              </w:tabs>
              <w:rPr>
                <w:szCs w:val="16"/>
              </w:rPr>
            </w:pPr>
            <w:r w:rsidRPr="009A7184">
              <w:rPr>
                <w:szCs w:val="16"/>
              </w:rPr>
              <w:t>8703.22.11</w:t>
            </w:r>
            <w:r w:rsidRPr="009A7184">
              <w:rPr>
                <w:szCs w:val="16"/>
              </w:rPr>
              <w:tab/>
            </w:r>
          </w:p>
        </w:tc>
        <w:tc>
          <w:tcPr>
            <w:tcW w:w="5044" w:type="dxa"/>
            <w:shd w:val="clear" w:color="auto" w:fill="auto"/>
          </w:tcPr>
          <w:p w14:paraId="315FC07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33A7E196" w14:textId="77777777" w:rsidTr="001F643F">
        <w:trPr>
          <w:cantSplit/>
        </w:trPr>
        <w:tc>
          <w:tcPr>
            <w:tcW w:w="2044" w:type="dxa"/>
            <w:shd w:val="clear" w:color="auto" w:fill="auto"/>
          </w:tcPr>
          <w:p w14:paraId="37E9250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63ED617" w14:textId="77777777" w:rsidR="00FB2173" w:rsidRPr="009A7184" w:rsidRDefault="00FB2173" w:rsidP="00FB2173">
            <w:pPr>
              <w:pStyle w:val="ENoteTableText"/>
              <w:rPr>
                <w:szCs w:val="16"/>
              </w:rPr>
            </w:pPr>
            <w:r w:rsidRPr="009A7184">
              <w:rPr>
                <w:szCs w:val="16"/>
              </w:rPr>
              <w:t>rs No 84, 2016</w:t>
            </w:r>
          </w:p>
        </w:tc>
      </w:tr>
      <w:tr w:rsidR="00FB2173" w:rsidRPr="009A7184" w14:paraId="6410B0AD" w14:textId="77777777" w:rsidTr="001F643F">
        <w:trPr>
          <w:cantSplit/>
        </w:trPr>
        <w:tc>
          <w:tcPr>
            <w:tcW w:w="2044" w:type="dxa"/>
            <w:shd w:val="clear" w:color="auto" w:fill="auto"/>
          </w:tcPr>
          <w:p w14:paraId="4A85F7E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0854765" w14:textId="77777777" w:rsidR="00FB2173" w:rsidRPr="009A7184" w:rsidRDefault="00FB2173" w:rsidP="00FB2173">
            <w:pPr>
              <w:pStyle w:val="ENoteTableText"/>
              <w:rPr>
                <w:szCs w:val="16"/>
              </w:rPr>
            </w:pPr>
            <w:r w:rsidRPr="009A7184">
              <w:rPr>
                <w:szCs w:val="16"/>
              </w:rPr>
              <w:t>am No 82, 2017</w:t>
            </w:r>
          </w:p>
        </w:tc>
      </w:tr>
      <w:tr w:rsidR="00FB2173" w:rsidRPr="009A7184" w14:paraId="4D8FD36A" w14:textId="77777777" w:rsidTr="001F643F">
        <w:trPr>
          <w:cantSplit/>
        </w:trPr>
        <w:tc>
          <w:tcPr>
            <w:tcW w:w="2044" w:type="dxa"/>
            <w:shd w:val="clear" w:color="auto" w:fill="auto"/>
          </w:tcPr>
          <w:p w14:paraId="6F56C585" w14:textId="77777777" w:rsidR="00FB2173" w:rsidRPr="009A7184" w:rsidRDefault="00FB2173" w:rsidP="00FB2173">
            <w:pPr>
              <w:pStyle w:val="ENoteTableText"/>
              <w:tabs>
                <w:tab w:val="center" w:leader="dot" w:pos="2268"/>
              </w:tabs>
              <w:rPr>
                <w:szCs w:val="16"/>
              </w:rPr>
            </w:pPr>
            <w:r w:rsidRPr="009A7184">
              <w:rPr>
                <w:szCs w:val="16"/>
              </w:rPr>
              <w:t>8703.22.19</w:t>
            </w:r>
            <w:r w:rsidRPr="009A7184">
              <w:rPr>
                <w:szCs w:val="16"/>
              </w:rPr>
              <w:tab/>
            </w:r>
          </w:p>
        </w:tc>
        <w:tc>
          <w:tcPr>
            <w:tcW w:w="5044" w:type="dxa"/>
            <w:shd w:val="clear" w:color="auto" w:fill="auto"/>
          </w:tcPr>
          <w:p w14:paraId="6EE4760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7CA7F4E" w14:textId="77777777" w:rsidTr="001F643F">
        <w:trPr>
          <w:cantSplit/>
        </w:trPr>
        <w:tc>
          <w:tcPr>
            <w:tcW w:w="2044" w:type="dxa"/>
            <w:shd w:val="clear" w:color="auto" w:fill="auto"/>
          </w:tcPr>
          <w:p w14:paraId="21AE554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809B751" w14:textId="77777777" w:rsidR="00FB2173" w:rsidRPr="009A7184" w:rsidRDefault="00FB2173" w:rsidP="00FB2173">
            <w:pPr>
              <w:pStyle w:val="ENoteTableText"/>
              <w:rPr>
                <w:szCs w:val="16"/>
              </w:rPr>
            </w:pPr>
            <w:r w:rsidRPr="009A7184">
              <w:rPr>
                <w:szCs w:val="16"/>
              </w:rPr>
              <w:t>rs No 84, 2016</w:t>
            </w:r>
          </w:p>
        </w:tc>
      </w:tr>
      <w:tr w:rsidR="00FB2173" w:rsidRPr="009A7184" w14:paraId="112827FE" w14:textId="77777777" w:rsidTr="001F643F">
        <w:trPr>
          <w:cantSplit/>
        </w:trPr>
        <w:tc>
          <w:tcPr>
            <w:tcW w:w="2044" w:type="dxa"/>
            <w:shd w:val="clear" w:color="auto" w:fill="auto"/>
          </w:tcPr>
          <w:p w14:paraId="5E82CE37" w14:textId="77777777" w:rsidR="00FB2173" w:rsidRPr="009A7184" w:rsidRDefault="00FB2173" w:rsidP="00FB2173">
            <w:pPr>
              <w:pStyle w:val="ENoteTableText"/>
              <w:tabs>
                <w:tab w:val="center" w:leader="dot" w:pos="2268"/>
              </w:tabs>
              <w:rPr>
                <w:szCs w:val="16"/>
              </w:rPr>
            </w:pPr>
            <w:r w:rsidRPr="009A7184">
              <w:rPr>
                <w:szCs w:val="16"/>
              </w:rPr>
              <w:t>8703.22.20</w:t>
            </w:r>
            <w:r w:rsidRPr="009A7184">
              <w:rPr>
                <w:szCs w:val="16"/>
              </w:rPr>
              <w:tab/>
            </w:r>
          </w:p>
        </w:tc>
        <w:tc>
          <w:tcPr>
            <w:tcW w:w="5044" w:type="dxa"/>
            <w:shd w:val="clear" w:color="auto" w:fill="auto"/>
          </w:tcPr>
          <w:p w14:paraId="5B2E0FFC" w14:textId="77777777" w:rsidR="00FB2173" w:rsidRPr="009A7184" w:rsidRDefault="00FB2173" w:rsidP="00FB2173">
            <w:pPr>
              <w:pStyle w:val="ENoteTableText"/>
              <w:rPr>
                <w:szCs w:val="16"/>
              </w:rPr>
            </w:pPr>
            <w:r w:rsidRPr="009A7184">
              <w:rPr>
                <w:szCs w:val="16"/>
              </w:rPr>
              <w:t>am. No. 63, 2003</w:t>
            </w:r>
          </w:p>
        </w:tc>
      </w:tr>
      <w:tr w:rsidR="00FB2173" w:rsidRPr="009A7184" w14:paraId="2D429568" w14:textId="77777777" w:rsidTr="001F643F">
        <w:trPr>
          <w:cantSplit/>
        </w:trPr>
        <w:tc>
          <w:tcPr>
            <w:tcW w:w="2044" w:type="dxa"/>
            <w:shd w:val="clear" w:color="auto" w:fill="auto"/>
          </w:tcPr>
          <w:p w14:paraId="4C92EEE6" w14:textId="77777777" w:rsidR="00FB2173" w:rsidRPr="009A7184" w:rsidRDefault="00FB2173" w:rsidP="00FB2173">
            <w:pPr>
              <w:pStyle w:val="ENoteTableText"/>
              <w:tabs>
                <w:tab w:val="center" w:leader="dot" w:pos="2268"/>
              </w:tabs>
              <w:rPr>
                <w:szCs w:val="16"/>
              </w:rPr>
            </w:pPr>
            <w:r w:rsidRPr="009A7184">
              <w:rPr>
                <w:szCs w:val="16"/>
              </w:rPr>
              <w:t>8703.22.90</w:t>
            </w:r>
            <w:r w:rsidRPr="009A7184">
              <w:rPr>
                <w:szCs w:val="16"/>
              </w:rPr>
              <w:tab/>
            </w:r>
          </w:p>
        </w:tc>
        <w:tc>
          <w:tcPr>
            <w:tcW w:w="5044" w:type="dxa"/>
            <w:shd w:val="clear" w:color="auto" w:fill="auto"/>
          </w:tcPr>
          <w:p w14:paraId="3BE3CD2A" w14:textId="77777777" w:rsidR="00FB2173" w:rsidRPr="009A7184" w:rsidRDefault="00FB2173" w:rsidP="00FB2173">
            <w:pPr>
              <w:pStyle w:val="ENoteTableText"/>
              <w:rPr>
                <w:szCs w:val="16"/>
              </w:rPr>
            </w:pPr>
            <w:r w:rsidRPr="009A7184">
              <w:rPr>
                <w:szCs w:val="16"/>
              </w:rPr>
              <w:t>am. No. 63, 2003</w:t>
            </w:r>
          </w:p>
        </w:tc>
      </w:tr>
      <w:tr w:rsidR="00FB2173" w:rsidRPr="009A7184" w14:paraId="400482A5" w14:textId="77777777" w:rsidTr="001F643F">
        <w:trPr>
          <w:cantSplit/>
        </w:trPr>
        <w:tc>
          <w:tcPr>
            <w:tcW w:w="2044" w:type="dxa"/>
            <w:shd w:val="clear" w:color="auto" w:fill="auto"/>
          </w:tcPr>
          <w:p w14:paraId="6E6A85C1" w14:textId="77777777" w:rsidR="00FB2173" w:rsidRPr="009A7184" w:rsidRDefault="00FB2173" w:rsidP="00FB2173">
            <w:pPr>
              <w:pStyle w:val="ENoteTableText"/>
              <w:tabs>
                <w:tab w:val="center" w:leader="dot" w:pos="2268"/>
              </w:tabs>
              <w:rPr>
                <w:szCs w:val="16"/>
              </w:rPr>
            </w:pPr>
            <w:r w:rsidRPr="009A7184">
              <w:rPr>
                <w:szCs w:val="16"/>
              </w:rPr>
              <w:t>8703.23.11</w:t>
            </w:r>
            <w:r w:rsidRPr="009A7184">
              <w:rPr>
                <w:szCs w:val="16"/>
              </w:rPr>
              <w:tab/>
            </w:r>
          </w:p>
        </w:tc>
        <w:tc>
          <w:tcPr>
            <w:tcW w:w="5044" w:type="dxa"/>
            <w:shd w:val="clear" w:color="auto" w:fill="auto"/>
          </w:tcPr>
          <w:p w14:paraId="079A283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04AB06FA" w14:textId="77777777" w:rsidTr="001F643F">
        <w:trPr>
          <w:cantSplit/>
        </w:trPr>
        <w:tc>
          <w:tcPr>
            <w:tcW w:w="2044" w:type="dxa"/>
            <w:shd w:val="clear" w:color="auto" w:fill="auto"/>
          </w:tcPr>
          <w:p w14:paraId="0814B92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E10C6E5" w14:textId="77777777" w:rsidR="00FB2173" w:rsidRPr="009A7184" w:rsidRDefault="00FB2173" w:rsidP="00FB2173">
            <w:pPr>
              <w:pStyle w:val="ENoteTableText"/>
              <w:rPr>
                <w:szCs w:val="16"/>
              </w:rPr>
            </w:pPr>
            <w:r w:rsidRPr="009A7184">
              <w:rPr>
                <w:szCs w:val="16"/>
              </w:rPr>
              <w:t>rs No 84, 2016</w:t>
            </w:r>
          </w:p>
        </w:tc>
      </w:tr>
      <w:tr w:rsidR="00FB2173" w:rsidRPr="009A7184" w14:paraId="7FD377E3" w14:textId="77777777" w:rsidTr="001F643F">
        <w:trPr>
          <w:cantSplit/>
        </w:trPr>
        <w:tc>
          <w:tcPr>
            <w:tcW w:w="2044" w:type="dxa"/>
            <w:shd w:val="clear" w:color="auto" w:fill="auto"/>
          </w:tcPr>
          <w:p w14:paraId="303758B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6546C81" w14:textId="77777777" w:rsidR="00FB2173" w:rsidRPr="009A7184" w:rsidRDefault="00FB2173" w:rsidP="00FB2173">
            <w:pPr>
              <w:pStyle w:val="ENoteTableText"/>
              <w:rPr>
                <w:szCs w:val="16"/>
              </w:rPr>
            </w:pPr>
            <w:r w:rsidRPr="009A7184">
              <w:rPr>
                <w:szCs w:val="16"/>
              </w:rPr>
              <w:t>am No 82, 2017</w:t>
            </w:r>
          </w:p>
        </w:tc>
      </w:tr>
      <w:tr w:rsidR="00FB2173" w:rsidRPr="009A7184" w14:paraId="2783D49F" w14:textId="77777777" w:rsidTr="001F643F">
        <w:trPr>
          <w:cantSplit/>
        </w:trPr>
        <w:tc>
          <w:tcPr>
            <w:tcW w:w="2044" w:type="dxa"/>
            <w:shd w:val="clear" w:color="auto" w:fill="auto"/>
          </w:tcPr>
          <w:p w14:paraId="6EAB364C" w14:textId="77777777" w:rsidR="00FB2173" w:rsidRPr="009A7184" w:rsidRDefault="00FB2173" w:rsidP="00FB2173">
            <w:pPr>
              <w:pStyle w:val="ENoteTableText"/>
              <w:tabs>
                <w:tab w:val="center" w:leader="dot" w:pos="2268"/>
              </w:tabs>
              <w:rPr>
                <w:szCs w:val="16"/>
              </w:rPr>
            </w:pPr>
            <w:r w:rsidRPr="009A7184">
              <w:rPr>
                <w:szCs w:val="16"/>
              </w:rPr>
              <w:t>8703.23.19</w:t>
            </w:r>
            <w:r w:rsidRPr="009A7184">
              <w:rPr>
                <w:szCs w:val="16"/>
              </w:rPr>
              <w:tab/>
            </w:r>
          </w:p>
        </w:tc>
        <w:tc>
          <w:tcPr>
            <w:tcW w:w="5044" w:type="dxa"/>
            <w:shd w:val="clear" w:color="auto" w:fill="auto"/>
          </w:tcPr>
          <w:p w14:paraId="394F051C"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7C80CDF2" w14:textId="77777777" w:rsidTr="001F643F">
        <w:trPr>
          <w:cantSplit/>
        </w:trPr>
        <w:tc>
          <w:tcPr>
            <w:tcW w:w="2044" w:type="dxa"/>
            <w:shd w:val="clear" w:color="auto" w:fill="auto"/>
          </w:tcPr>
          <w:p w14:paraId="07809C4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BF6F779" w14:textId="77777777" w:rsidR="00FB2173" w:rsidRPr="009A7184" w:rsidRDefault="00FB2173" w:rsidP="00FB2173">
            <w:pPr>
              <w:pStyle w:val="ENoteTableText"/>
              <w:rPr>
                <w:szCs w:val="16"/>
              </w:rPr>
            </w:pPr>
            <w:r w:rsidRPr="009A7184">
              <w:rPr>
                <w:szCs w:val="16"/>
              </w:rPr>
              <w:t>rs No 84, 2016</w:t>
            </w:r>
          </w:p>
        </w:tc>
      </w:tr>
      <w:tr w:rsidR="00FB2173" w:rsidRPr="009A7184" w14:paraId="08C3DC30" w14:textId="77777777" w:rsidTr="001F643F">
        <w:trPr>
          <w:cantSplit/>
        </w:trPr>
        <w:tc>
          <w:tcPr>
            <w:tcW w:w="2044" w:type="dxa"/>
            <w:shd w:val="clear" w:color="auto" w:fill="auto"/>
          </w:tcPr>
          <w:p w14:paraId="7469B9D1" w14:textId="77777777" w:rsidR="00FB2173" w:rsidRPr="009A7184" w:rsidRDefault="00FB2173" w:rsidP="00FB2173">
            <w:pPr>
              <w:pStyle w:val="ENoteTableText"/>
              <w:tabs>
                <w:tab w:val="center" w:leader="dot" w:pos="2268"/>
              </w:tabs>
              <w:rPr>
                <w:szCs w:val="16"/>
              </w:rPr>
            </w:pPr>
            <w:r w:rsidRPr="009A7184">
              <w:rPr>
                <w:szCs w:val="16"/>
              </w:rPr>
              <w:t>8703.23.20</w:t>
            </w:r>
            <w:r w:rsidRPr="009A7184">
              <w:rPr>
                <w:szCs w:val="16"/>
              </w:rPr>
              <w:tab/>
            </w:r>
          </w:p>
        </w:tc>
        <w:tc>
          <w:tcPr>
            <w:tcW w:w="5044" w:type="dxa"/>
            <w:shd w:val="clear" w:color="auto" w:fill="auto"/>
          </w:tcPr>
          <w:p w14:paraId="170A7F57" w14:textId="77777777" w:rsidR="00FB2173" w:rsidRPr="009A7184" w:rsidRDefault="00FB2173" w:rsidP="00FB2173">
            <w:pPr>
              <w:pStyle w:val="ENoteTableText"/>
              <w:rPr>
                <w:szCs w:val="16"/>
              </w:rPr>
            </w:pPr>
            <w:r w:rsidRPr="009A7184">
              <w:rPr>
                <w:szCs w:val="16"/>
              </w:rPr>
              <w:t>am. No. 63, 2003</w:t>
            </w:r>
          </w:p>
        </w:tc>
      </w:tr>
      <w:tr w:rsidR="00FB2173" w:rsidRPr="009A7184" w14:paraId="0ADFB978" w14:textId="77777777" w:rsidTr="001F643F">
        <w:trPr>
          <w:cantSplit/>
        </w:trPr>
        <w:tc>
          <w:tcPr>
            <w:tcW w:w="2044" w:type="dxa"/>
            <w:shd w:val="clear" w:color="auto" w:fill="auto"/>
          </w:tcPr>
          <w:p w14:paraId="5CE2DE06" w14:textId="77777777" w:rsidR="00FB2173" w:rsidRPr="009A7184" w:rsidRDefault="00FB2173" w:rsidP="00FB2173">
            <w:pPr>
              <w:pStyle w:val="ENoteTableText"/>
              <w:tabs>
                <w:tab w:val="center" w:leader="dot" w:pos="2268"/>
              </w:tabs>
              <w:rPr>
                <w:szCs w:val="16"/>
              </w:rPr>
            </w:pPr>
            <w:r w:rsidRPr="009A7184">
              <w:rPr>
                <w:szCs w:val="16"/>
              </w:rPr>
              <w:t>8703.23.90</w:t>
            </w:r>
            <w:r w:rsidRPr="009A7184">
              <w:rPr>
                <w:szCs w:val="16"/>
              </w:rPr>
              <w:tab/>
            </w:r>
          </w:p>
        </w:tc>
        <w:tc>
          <w:tcPr>
            <w:tcW w:w="5044" w:type="dxa"/>
            <w:shd w:val="clear" w:color="auto" w:fill="auto"/>
          </w:tcPr>
          <w:p w14:paraId="066C7C0D" w14:textId="77777777" w:rsidR="00FB2173" w:rsidRPr="009A7184" w:rsidRDefault="00FB2173" w:rsidP="00FB2173">
            <w:pPr>
              <w:pStyle w:val="ENoteTableText"/>
              <w:rPr>
                <w:szCs w:val="16"/>
              </w:rPr>
            </w:pPr>
            <w:r w:rsidRPr="009A7184">
              <w:rPr>
                <w:szCs w:val="16"/>
              </w:rPr>
              <w:t>am. No. 63, 2003</w:t>
            </w:r>
          </w:p>
        </w:tc>
      </w:tr>
      <w:tr w:rsidR="00FB2173" w:rsidRPr="009A7184" w14:paraId="53B6F244" w14:textId="77777777" w:rsidTr="001F643F">
        <w:trPr>
          <w:cantSplit/>
        </w:trPr>
        <w:tc>
          <w:tcPr>
            <w:tcW w:w="2044" w:type="dxa"/>
            <w:shd w:val="clear" w:color="auto" w:fill="auto"/>
          </w:tcPr>
          <w:p w14:paraId="43DAF3A8" w14:textId="77777777" w:rsidR="00FB2173" w:rsidRPr="009A7184" w:rsidRDefault="00FB2173" w:rsidP="00FB2173">
            <w:pPr>
              <w:pStyle w:val="ENoteTableText"/>
              <w:tabs>
                <w:tab w:val="center" w:leader="dot" w:pos="2268"/>
              </w:tabs>
              <w:rPr>
                <w:szCs w:val="16"/>
              </w:rPr>
            </w:pPr>
            <w:r w:rsidRPr="009A7184">
              <w:rPr>
                <w:szCs w:val="16"/>
              </w:rPr>
              <w:t>8703.24.11</w:t>
            </w:r>
            <w:r w:rsidRPr="009A7184">
              <w:rPr>
                <w:szCs w:val="16"/>
              </w:rPr>
              <w:tab/>
            </w:r>
          </w:p>
        </w:tc>
        <w:tc>
          <w:tcPr>
            <w:tcW w:w="5044" w:type="dxa"/>
            <w:shd w:val="clear" w:color="auto" w:fill="auto"/>
          </w:tcPr>
          <w:p w14:paraId="41C23D5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7D0AE35" w14:textId="77777777" w:rsidTr="001F643F">
        <w:trPr>
          <w:cantSplit/>
        </w:trPr>
        <w:tc>
          <w:tcPr>
            <w:tcW w:w="2044" w:type="dxa"/>
            <w:shd w:val="clear" w:color="auto" w:fill="auto"/>
          </w:tcPr>
          <w:p w14:paraId="2C78EA2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5BABC25" w14:textId="77777777" w:rsidR="00FB2173" w:rsidRPr="009A7184" w:rsidRDefault="00FB2173" w:rsidP="00FB2173">
            <w:pPr>
              <w:pStyle w:val="ENoteTableText"/>
              <w:rPr>
                <w:szCs w:val="16"/>
              </w:rPr>
            </w:pPr>
            <w:r w:rsidRPr="009A7184">
              <w:rPr>
                <w:szCs w:val="16"/>
              </w:rPr>
              <w:t>rs No 84, 2016</w:t>
            </w:r>
          </w:p>
        </w:tc>
      </w:tr>
      <w:tr w:rsidR="00FB2173" w:rsidRPr="009A7184" w14:paraId="0EE019B2" w14:textId="77777777" w:rsidTr="001F643F">
        <w:trPr>
          <w:cantSplit/>
        </w:trPr>
        <w:tc>
          <w:tcPr>
            <w:tcW w:w="2044" w:type="dxa"/>
            <w:shd w:val="clear" w:color="auto" w:fill="auto"/>
          </w:tcPr>
          <w:p w14:paraId="7BB80E2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F02F0E3" w14:textId="77777777" w:rsidR="00FB2173" w:rsidRPr="009A7184" w:rsidRDefault="00FB2173" w:rsidP="00FB2173">
            <w:pPr>
              <w:pStyle w:val="ENoteTableText"/>
              <w:rPr>
                <w:szCs w:val="16"/>
              </w:rPr>
            </w:pPr>
            <w:r w:rsidRPr="009A7184">
              <w:rPr>
                <w:szCs w:val="16"/>
              </w:rPr>
              <w:t>am No 82, 2017</w:t>
            </w:r>
          </w:p>
        </w:tc>
      </w:tr>
      <w:tr w:rsidR="00FB2173" w:rsidRPr="009A7184" w14:paraId="135411F2" w14:textId="77777777" w:rsidTr="001F643F">
        <w:trPr>
          <w:cantSplit/>
        </w:trPr>
        <w:tc>
          <w:tcPr>
            <w:tcW w:w="2044" w:type="dxa"/>
            <w:shd w:val="clear" w:color="auto" w:fill="auto"/>
          </w:tcPr>
          <w:p w14:paraId="4646845A" w14:textId="77777777" w:rsidR="00FB2173" w:rsidRPr="009A7184" w:rsidRDefault="00FB2173" w:rsidP="00FB2173">
            <w:pPr>
              <w:pStyle w:val="ENoteTableText"/>
              <w:tabs>
                <w:tab w:val="center" w:leader="dot" w:pos="2268"/>
              </w:tabs>
              <w:rPr>
                <w:szCs w:val="16"/>
              </w:rPr>
            </w:pPr>
            <w:r w:rsidRPr="009A7184">
              <w:rPr>
                <w:szCs w:val="16"/>
              </w:rPr>
              <w:t>8703.24.19</w:t>
            </w:r>
            <w:r w:rsidRPr="009A7184">
              <w:rPr>
                <w:szCs w:val="16"/>
              </w:rPr>
              <w:tab/>
            </w:r>
          </w:p>
        </w:tc>
        <w:tc>
          <w:tcPr>
            <w:tcW w:w="5044" w:type="dxa"/>
            <w:shd w:val="clear" w:color="auto" w:fill="auto"/>
          </w:tcPr>
          <w:p w14:paraId="1A503D80"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62BE557" w14:textId="77777777" w:rsidTr="001F643F">
        <w:trPr>
          <w:cantSplit/>
        </w:trPr>
        <w:tc>
          <w:tcPr>
            <w:tcW w:w="2044" w:type="dxa"/>
            <w:shd w:val="clear" w:color="auto" w:fill="auto"/>
          </w:tcPr>
          <w:p w14:paraId="1B413E7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0634FF" w14:textId="77777777" w:rsidR="00FB2173" w:rsidRPr="009A7184" w:rsidRDefault="00FB2173" w:rsidP="00FB2173">
            <w:pPr>
              <w:pStyle w:val="ENoteTableText"/>
              <w:rPr>
                <w:szCs w:val="16"/>
              </w:rPr>
            </w:pPr>
            <w:r w:rsidRPr="009A7184">
              <w:rPr>
                <w:szCs w:val="16"/>
              </w:rPr>
              <w:t>rs No 84, 2016</w:t>
            </w:r>
          </w:p>
        </w:tc>
      </w:tr>
      <w:tr w:rsidR="00FB2173" w:rsidRPr="009A7184" w14:paraId="7A5F0919" w14:textId="77777777" w:rsidTr="001F643F">
        <w:trPr>
          <w:cantSplit/>
        </w:trPr>
        <w:tc>
          <w:tcPr>
            <w:tcW w:w="2044" w:type="dxa"/>
            <w:shd w:val="clear" w:color="auto" w:fill="auto"/>
          </w:tcPr>
          <w:p w14:paraId="6D0A181D" w14:textId="77777777" w:rsidR="00FB2173" w:rsidRPr="009A7184" w:rsidRDefault="00FB2173" w:rsidP="00FB2173">
            <w:pPr>
              <w:pStyle w:val="ENoteTableText"/>
              <w:tabs>
                <w:tab w:val="center" w:leader="dot" w:pos="2268"/>
              </w:tabs>
              <w:rPr>
                <w:szCs w:val="16"/>
              </w:rPr>
            </w:pPr>
            <w:r w:rsidRPr="009A7184">
              <w:rPr>
                <w:szCs w:val="16"/>
              </w:rPr>
              <w:t>8703.24.20</w:t>
            </w:r>
            <w:r w:rsidRPr="009A7184">
              <w:rPr>
                <w:szCs w:val="16"/>
              </w:rPr>
              <w:tab/>
            </w:r>
          </w:p>
        </w:tc>
        <w:tc>
          <w:tcPr>
            <w:tcW w:w="5044" w:type="dxa"/>
            <w:shd w:val="clear" w:color="auto" w:fill="auto"/>
          </w:tcPr>
          <w:p w14:paraId="374C04C0" w14:textId="77777777" w:rsidR="00FB2173" w:rsidRPr="009A7184" w:rsidRDefault="00FB2173" w:rsidP="00FB2173">
            <w:pPr>
              <w:pStyle w:val="ENoteTableText"/>
              <w:rPr>
                <w:szCs w:val="16"/>
              </w:rPr>
            </w:pPr>
            <w:r w:rsidRPr="009A7184">
              <w:rPr>
                <w:szCs w:val="16"/>
              </w:rPr>
              <w:t>am. No. 63, 2003</w:t>
            </w:r>
          </w:p>
        </w:tc>
      </w:tr>
      <w:tr w:rsidR="00FB2173" w:rsidRPr="009A7184" w14:paraId="6D1578E7" w14:textId="77777777" w:rsidTr="001F643F">
        <w:trPr>
          <w:cantSplit/>
        </w:trPr>
        <w:tc>
          <w:tcPr>
            <w:tcW w:w="2044" w:type="dxa"/>
            <w:shd w:val="clear" w:color="auto" w:fill="auto"/>
          </w:tcPr>
          <w:p w14:paraId="2AECEBA2" w14:textId="77777777" w:rsidR="00FB2173" w:rsidRPr="009A7184" w:rsidRDefault="00FB2173" w:rsidP="00FB2173">
            <w:pPr>
              <w:pStyle w:val="ENoteTableText"/>
              <w:tabs>
                <w:tab w:val="center" w:leader="dot" w:pos="2268"/>
              </w:tabs>
              <w:rPr>
                <w:szCs w:val="16"/>
              </w:rPr>
            </w:pPr>
            <w:r w:rsidRPr="009A7184">
              <w:rPr>
                <w:szCs w:val="16"/>
              </w:rPr>
              <w:t>8703.24.90</w:t>
            </w:r>
            <w:r w:rsidRPr="009A7184">
              <w:rPr>
                <w:szCs w:val="16"/>
              </w:rPr>
              <w:tab/>
            </w:r>
          </w:p>
        </w:tc>
        <w:tc>
          <w:tcPr>
            <w:tcW w:w="5044" w:type="dxa"/>
            <w:shd w:val="clear" w:color="auto" w:fill="auto"/>
          </w:tcPr>
          <w:p w14:paraId="5E1880E3" w14:textId="77777777" w:rsidR="00FB2173" w:rsidRPr="009A7184" w:rsidRDefault="00FB2173" w:rsidP="00FB2173">
            <w:pPr>
              <w:pStyle w:val="ENoteTableText"/>
              <w:rPr>
                <w:szCs w:val="16"/>
              </w:rPr>
            </w:pPr>
            <w:r w:rsidRPr="009A7184">
              <w:rPr>
                <w:szCs w:val="16"/>
              </w:rPr>
              <w:t>am. No. 63, 2003</w:t>
            </w:r>
          </w:p>
        </w:tc>
      </w:tr>
      <w:tr w:rsidR="00FB2173" w:rsidRPr="009A7184" w14:paraId="1E651B0E" w14:textId="77777777" w:rsidTr="001F643F">
        <w:trPr>
          <w:cantSplit/>
        </w:trPr>
        <w:tc>
          <w:tcPr>
            <w:tcW w:w="2044" w:type="dxa"/>
            <w:shd w:val="clear" w:color="auto" w:fill="auto"/>
          </w:tcPr>
          <w:p w14:paraId="6BCC1A18" w14:textId="77777777" w:rsidR="00FB2173" w:rsidRPr="009A7184" w:rsidRDefault="00FB2173" w:rsidP="00FB2173">
            <w:pPr>
              <w:pStyle w:val="ENoteTableText"/>
              <w:tabs>
                <w:tab w:val="center" w:leader="dot" w:pos="2268"/>
              </w:tabs>
              <w:rPr>
                <w:szCs w:val="16"/>
              </w:rPr>
            </w:pPr>
            <w:r w:rsidRPr="009A7184">
              <w:rPr>
                <w:szCs w:val="16"/>
              </w:rPr>
              <w:t>8703.3</w:t>
            </w:r>
            <w:r w:rsidRPr="009A7184">
              <w:rPr>
                <w:szCs w:val="16"/>
              </w:rPr>
              <w:tab/>
            </w:r>
          </w:p>
        </w:tc>
        <w:tc>
          <w:tcPr>
            <w:tcW w:w="5044" w:type="dxa"/>
            <w:shd w:val="clear" w:color="auto" w:fill="auto"/>
          </w:tcPr>
          <w:p w14:paraId="10120561" w14:textId="77777777" w:rsidR="00FB2173" w:rsidRPr="009A7184" w:rsidRDefault="00FB2173" w:rsidP="00FB2173">
            <w:pPr>
              <w:pStyle w:val="ENoteTableText"/>
              <w:rPr>
                <w:szCs w:val="16"/>
              </w:rPr>
            </w:pPr>
            <w:r w:rsidRPr="009A7184">
              <w:rPr>
                <w:szCs w:val="16"/>
              </w:rPr>
              <w:t>am No 78, 2016</w:t>
            </w:r>
          </w:p>
        </w:tc>
      </w:tr>
      <w:tr w:rsidR="00FB2173" w:rsidRPr="009A7184" w14:paraId="0DC23C45" w14:textId="77777777" w:rsidTr="001F643F">
        <w:trPr>
          <w:cantSplit/>
        </w:trPr>
        <w:tc>
          <w:tcPr>
            <w:tcW w:w="2044" w:type="dxa"/>
            <w:shd w:val="clear" w:color="auto" w:fill="auto"/>
          </w:tcPr>
          <w:p w14:paraId="27CBA022" w14:textId="77777777" w:rsidR="00FB2173" w:rsidRPr="009A7184" w:rsidRDefault="00FB2173" w:rsidP="00FB2173">
            <w:pPr>
              <w:pStyle w:val="ENoteTableText"/>
              <w:tabs>
                <w:tab w:val="center" w:leader="dot" w:pos="2268"/>
              </w:tabs>
              <w:rPr>
                <w:szCs w:val="16"/>
              </w:rPr>
            </w:pPr>
            <w:r w:rsidRPr="009A7184">
              <w:rPr>
                <w:szCs w:val="16"/>
              </w:rPr>
              <w:t>8703.31.11</w:t>
            </w:r>
            <w:r w:rsidRPr="009A7184">
              <w:rPr>
                <w:szCs w:val="16"/>
              </w:rPr>
              <w:tab/>
            </w:r>
          </w:p>
        </w:tc>
        <w:tc>
          <w:tcPr>
            <w:tcW w:w="5044" w:type="dxa"/>
            <w:shd w:val="clear" w:color="auto" w:fill="auto"/>
          </w:tcPr>
          <w:p w14:paraId="49CB0D18"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756AA9C" w14:textId="77777777" w:rsidTr="001F643F">
        <w:trPr>
          <w:cantSplit/>
        </w:trPr>
        <w:tc>
          <w:tcPr>
            <w:tcW w:w="2044" w:type="dxa"/>
            <w:shd w:val="clear" w:color="auto" w:fill="auto"/>
          </w:tcPr>
          <w:p w14:paraId="6F8EE1C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77890C5" w14:textId="77777777" w:rsidR="00FB2173" w:rsidRPr="009A7184" w:rsidRDefault="00FB2173" w:rsidP="00FB2173">
            <w:pPr>
              <w:pStyle w:val="ENoteTableText"/>
              <w:rPr>
                <w:szCs w:val="16"/>
              </w:rPr>
            </w:pPr>
            <w:r w:rsidRPr="009A7184">
              <w:rPr>
                <w:szCs w:val="16"/>
              </w:rPr>
              <w:t>rs No 84, 2016</w:t>
            </w:r>
          </w:p>
        </w:tc>
      </w:tr>
      <w:tr w:rsidR="00FB2173" w:rsidRPr="009A7184" w14:paraId="138BDBA8" w14:textId="77777777" w:rsidTr="001F643F">
        <w:trPr>
          <w:cantSplit/>
        </w:trPr>
        <w:tc>
          <w:tcPr>
            <w:tcW w:w="2044" w:type="dxa"/>
            <w:shd w:val="clear" w:color="auto" w:fill="auto"/>
          </w:tcPr>
          <w:p w14:paraId="62DC02B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D619487" w14:textId="77777777" w:rsidR="00FB2173" w:rsidRPr="009A7184" w:rsidRDefault="00FB2173" w:rsidP="00FB2173">
            <w:pPr>
              <w:pStyle w:val="ENoteTableText"/>
              <w:rPr>
                <w:szCs w:val="16"/>
              </w:rPr>
            </w:pPr>
            <w:r w:rsidRPr="009A7184">
              <w:rPr>
                <w:szCs w:val="16"/>
              </w:rPr>
              <w:t>am No 82, 2017</w:t>
            </w:r>
          </w:p>
        </w:tc>
      </w:tr>
      <w:tr w:rsidR="00FB2173" w:rsidRPr="009A7184" w14:paraId="4DA69FAA" w14:textId="77777777" w:rsidTr="001F643F">
        <w:trPr>
          <w:cantSplit/>
        </w:trPr>
        <w:tc>
          <w:tcPr>
            <w:tcW w:w="2044" w:type="dxa"/>
            <w:shd w:val="clear" w:color="auto" w:fill="auto"/>
          </w:tcPr>
          <w:p w14:paraId="777682FC" w14:textId="77777777" w:rsidR="00FB2173" w:rsidRPr="009A7184" w:rsidRDefault="00FB2173" w:rsidP="00FB2173">
            <w:pPr>
              <w:pStyle w:val="ENoteTableText"/>
              <w:tabs>
                <w:tab w:val="center" w:leader="dot" w:pos="2268"/>
              </w:tabs>
              <w:rPr>
                <w:szCs w:val="16"/>
              </w:rPr>
            </w:pPr>
            <w:r w:rsidRPr="009A7184">
              <w:rPr>
                <w:szCs w:val="16"/>
              </w:rPr>
              <w:t>8703.31.19</w:t>
            </w:r>
            <w:r w:rsidRPr="009A7184">
              <w:rPr>
                <w:szCs w:val="16"/>
              </w:rPr>
              <w:tab/>
            </w:r>
          </w:p>
        </w:tc>
        <w:tc>
          <w:tcPr>
            <w:tcW w:w="5044" w:type="dxa"/>
            <w:shd w:val="clear" w:color="auto" w:fill="auto"/>
          </w:tcPr>
          <w:p w14:paraId="188BFE4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AB53C70" w14:textId="77777777" w:rsidTr="001F643F">
        <w:trPr>
          <w:cantSplit/>
        </w:trPr>
        <w:tc>
          <w:tcPr>
            <w:tcW w:w="2044" w:type="dxa"/>
            <w:shd w:val="clear" w:color="auto" w:fill="auto"/>
          </w:tcPr>
          <w:p w14:paraId="0C482D9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80A358D" w14:textId="77777777" w:rsidR="00FB2173" w:rsidRPr="009A7184" w:rsidRDefault="00FB2173" w:rsidP="00FB2173">
            <w:pPr>
              <w:pStyle w:val="ENoteTableText"/>
              <w:rPr>
                <w:szCs w:val="16"/>
              </w:rPr>
            </w:pPr>
            <w:r w:rsidRPr="009A7184">
              <w:rPr>
                <w:szCs w:val="16"/>
              </w:rPr>
              <w:t>rs No 84, 2016</w:t>
            </w:r>
          </w:p>
        </w:tc>
      </w:tr>
      <w:tr w:rsidR="00FB2173" w:rsidRPr="009A7184" w14:paraId="345178ED" w14:textId="77777777" w:rsidTr="001F643F">
        <w:trPr>
          <w:cantSplit/>
        </w:trPr>
        <w:tc>
          <w:tcPr>
            <w:tcW w:w="2044" w:type="dxa"/>
            <w:shd w:val="clear" w:color="auto" w:fill="auto"/>
          </w:tcPr>
          <w:p w14:paraId="25DC62D7" w14:textId="77777777" w:rsidR="00FB2173" w:rsidRPr="009A7184" w:rsidRDefault="00FB2173" w:rsidP="00FB2173">
            <w:pPr>
              <w:pStyle w:val="ENoteTableText"/>
              <w:tabs>
                <w:tab w:val="center" w:leader="dot" w:pos="2268"/>
              </w:tabs>
              <w:rPr>
                <w:szCs w:val="16"/>
              </w:rPr>
            </w:pPr>
            <w:r w:rsidRPr="009A7184">
              <w:rPr>
                <w:szCs w:val="16"/>
              </w:rPr>
              <w:t>8703.31.20</w:t>
            </w:r>
            <w:r w:rsidRPr="009A7184">
              <w:rPr>
                <w:szCs w:val="16"/>
              </w:rPr>
              <w:tab/>
            </w:r>
          </w:p>
        </w:tc>
        <w:tc>
          <w:tcPr>
            <w:tcW w:w="5044" w:type="dxa"/>
            <w:shd w:val="clear" w:color="auto" w:fill="auto"/>
          </w:tcPr>
          <w:p w14:paraId="12C896E5" w14:textId="77777777" w:rsidR="00FB2173" w:rsidRPr="009A7184" w:rsidRDefault="00FB2173" w:rsidP="00FB2173">
            <w:pPr>
              <w:pStyle w:val="ENoteTableText"/>
              <w:rPr>
                <w:szCs w:val="16"/>
              </w:rPr>
            </w:pPr>
            <w:r w:rsidRPr="009A7184">
              <w:rPr>
                <w:szCs w:val="16"/>
              </w:rPr>
              <w:t>am. No. 63, 2003</w:t>
            </w:r>
          </w:p>
        </w:tc>
      </w:tr>
      <w:tr w:rsidR="00FB2173" w:rsidRPr="009A7184" w14:paraId="140AA695" w14:textId="77777777" w:rsidTr="001F643F">
        <w:trPr>
          <w:cantSplit/>
        </w:trPr>
        <w:tc>
          <w:tcPr>
            <w:tcW w:w="2044" w:type="dxa"/>
            <w:shd w:val="clear" w:color="auto" w:fill="auto"/>
          </w:tcPr>
          <w:p w14:paraId="3498FC9B" w14:textId="77777777" w:rsidR="00FB2173" w:rsidRPr="009A7184" w:rsidRDefault="00FB2173" w:rsidP="00FB2173">
            <w:pPr>
              <w:pStyle w:val="ENoteTableText"/>
              <w:tabs>
                <w:tab w:val="center" w:leader="dot" w:pos="2268"/>
              </w:tabs>
              <w:rPr>
                <w:szCs w:val="16"/>
              </w:rPr>
            </w:pPr>
            <w:r w:rsidRPr="009A7184">
              <w:rPr>
                <w:szCs w:val="16"/>
              </w:rPr>
              <w:t>8703.31.90</w:t>
            </w:r>
            <w:r w:rsidRPr="009A7184">
              <w:rPr>
                <w:szCs w:val="16"/>
              </w:rPr>
              <w:tab/>
            </w:r>
          </w:p>
        </w:tc>
        <w:tc>
          <w:tcPr>
            <w:tcW w:w="5044" w:type="dxa"/>
            <w:shd w:val="clear" w:color="auto" w:fill="auto"/>
          </w:tcPr>
          <w:p w14:paraId="6C1F9E59" w14:textId="77777777" w:rsidR="00FB2173" w:rsidRPr="009A7184" w:rsidRDefault="00FB2173" w:rsidP="00FB2173">
            <w:pPr>
              <w:pStyle w:val="ENoteTableText"/>
              <w:rPr>
                <w:szCs w:val="16"/>
              </w:rPr>
            </w:pPr>
            <w:r w:rsidRPr="009A7184">
              <w:rPr>
                <w:szCs w:val="16"/>
              </w:rPr>
              <w:t>am. No. 63, 2003</w:t>
            </w:r>
          </w:p>
        </w:tc>
      </w:tr>
      <w:tr w:rsidR="00FB2173" w:rsidRPr="009A7184" w14:paraId="04CDFACD" w14:textId="77777777" w:rsidTr="001F643F">
        <w:trPr>
          <w:cantSplit/>
        </w:trPr>
        <w:tc>
          <w:tcPr>
            <w:tcW w:w="2044" w:type="dxa"/>
            <w:shd w:val="clear" w:color="auto" w:fill="auto"/>
          </w:tcPr>
          <w:p w14:paraId="77A56B7B" w14:textId="77777777" w:rsidR="00FB2173" w:rsidRPr="009A7184" w:rsidRDefault="00FB2173" w:rsidP="00FB2173">
            <w:pPr>
              <w:pStyle w:val="ENoteTableText"/>
              <w:tabs>
                <w:tab w:val="center" w:leader="dot" w:pos="2268"/>
              </w:tabs>
              <w:rPr>
                <w:szCs w:val="16"/>
              </w:rPr>
            </w:pPr>
            <w:r w:rsidRPr="009A7184">
              <w:rPr>
                <w:szCs w:val="16"/>
              </w:rPr>
              <w:t>8703.32.11</w:t>
            </w:r>
            <w:r w:rsidRPr="009A7184">
              <w:rPr>
                <w:szCs w:val="16"/>
              </w:rPr>
              <w:tab/>
            </w:r>
          </w:p>
        </w:tc>
        <w:tc>
          <w:tcPr>
            <w:tcW w:w="5044" w:type="dxa"/>
            <w:shd w:val="clear" w:color="auto" w:fill="auto"/>
          </w:tcPr>
          <w:p w14:paraId="20194738"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31E0FAAA" w14:textId="77777777" w:rsidTr="001F643F">
        <w:trPr>
          <w:cantSplit/>
        </w:trPr>
        <w:tc>
          <w:tcPr>
            <w:tcW w:w="2044" w:type="dxa"/>
            <w:shd w:val="clear" w:color="auto" w:fill="auto"/>
          </w:tcPr>
          <w:p w14:paraId="6D1B3A9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8A30AC5" w14:textId="77777777" w:rsidR="00FB2173" w:rsidRPr="009A7184" w:rsidRDefault="00FB2173" w:rsidP="00FB2173">
            <w:pPr>
              <w:pStyle w:val="ENoteTableText"/>
              <w:rPr>
                <w:szCs w:val="16"/>
              </w:rPr>
            </w:pPr>
            <w:r w:rsidRPr="009A7184">
              <w:rPr>
                <w:szCs w:val="16"/>
              </w:rPr>
              <w:t>rs No 84, 2016</w:t>
            </w:r>
          </w:p>
        </w:tc>
      </w:tr>
      <w:tr w:rsidR="00FB2173" w:rsidRPr="009A7184" w14:paraId="788F5061" w14:textId="77777777" w:rsidTr="001F643F">
        <w:trPr>
          <w:cantSplit/>
        </w:trPr>
        <w:tc>
          <w:tcPr>
            <w:tcW w:w="2044" w:type="dxa"/>
            <w:shd w:val="clear" w:color="auto" w:fill="auto"/>
          </w:tcPr>
          <w:p w14:paraId="1EFD101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D5F355E" w14:textId="77777777" w:rsidR="00FB2173" w:rsidRPr="009A7184" w:rsidRDefault="00FB2173" w:rsidP="00FB2173">
            <w:pPr>
              <w:pStyle w:val="ENoteTableText"/>
              <w:rPr>
                <w:szCs w:val="16"/>
              </w:rPr>
            </w:pPr>
            <w:r w:rsidRPr="009A7184">
              <w:rPr>
                <w:szCs w:val="16"/>
              </w:rPr>
              <w:t>am No 82, 2017</w:t>
            </w:r>
          </w:p>
        </w:tc>
      </w:tr>
      <w:tr w:rsidR="00FB2173" w:rsidRPr="009A7184" w14:paraId="0E3CD128" w14:textId="77777777" w:rsidTr="001F643F">
        <w:trPr>
          <w:cantSplit/>
        </w:trPr>
        <w:tc>
          <w:tcPr>
            <w:tcW w:w="2044" w:type="dxa"/>
            <w:shd w:val="clear" w:color="auto" w:fill="auto"/>
          </w:tcPr>
          <w:p w14:paraId="2D0B958C" w14:textId="77777777" w:rsidR="00FB2173" w:rsidRPr="009A7184" w:rsidRDefault="00FB2173" w:rsidP="00FB2173">
            <w:pPr>
              <w:pStyle w:val="ENoteTableText"/>
              <w:tabs>
                <w:tab w:val="center" w:leader="dot" w:pos="2268"/>
              </w:tabs>
              <w:rPr>
                <w:szCs w:val="16"/>
              </w:rPr>
            </w:pPr>
            <w:r w:rsidRPr="009A7184">
              <w:rPr>
                <w:szCs w:val="16"/>
              </w:rPr>
              <w:t>8703.32.19</w:t>
            </w:r>
            <w:r w:rsidRPr="009A7184">
              <w:rPr>
                <w:szCs w:val="16"/>
              </w:rPr>
              <w:tab/>
            </w:r>
          </w:p>
        </w:tc>
        <w:tc>
          <w:tcPr>
            <w:tcW w:w="5044" w:type="dxa"/>
            <w:shd w:val="clear" w:color="auto" w:fill="auto"/>
          </w:tcPr>
          <w:p w14:paraId="3074DC8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3713EDA" w14:textId="77777777" w:rsidTr="001F643F">
        <w:trPr>
          <w:cantSplit/>
        </w:trPr>
        <w:tc>
          <w:tcPr>
            <w:tcW w:w="2044" w:type="dxa"/>
            <w:shd w:val="clear" w:color="auto" w:fill="auto"/>
          </w:tcPr>
          <w:p w14:paraId="4E30A22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AC99BF8" w14:textId="77777777" w:rsidR="00FB2173" w:rsidRPr="009A7184" w:rsidRDefault="00FB2173" w:rsidP="00FB2173">
            <w:pPr>
              <w:pStyle w:val="ENoteTableText"/>
              <w:rPr>
                <w:szCs w:val="16"/>
              </w:rPr>
            </w:pPr>
            <w:r w:rsidRPr="009A7184">
              <w:rPr>
                <w:szCs w:val="16"/>
              </w:rPr>
              <w:t>rs No 84, 2016</w:t>
            </w:r>
          </w:p>
        </w:tc>
      </w:tr>
      <w:tr w:rsidR="00FB2173" w:rsidRPr="009A7184" w14:paraId="6B479BED" w14:textId="77777777" w:rsidTr="001F643F">
        <w:trPr>
          <w:cantSplit/>
        </w:trPr>
        <w:tc>
          <w:tcPr>
            <w:tcW w:w="2044" w:type="dxa"/>
            <w:shd w:val="clear" w:color="auto" w:fill="auto"/>
          </w:tcPr>
          <w:p w14:paraId="0A850F29" w14:textId="77777777" w:rsidR="00FB2173" w:rsidRPr="009A7184" w:rsidRDefault="00FB2173" w:rsidP="00FB2173">
            <w:pPr>
              <w:pStyle w:val="ENoteTableText"/>
              <w:tabs>
                <w:tab w:val="center" w:leader="dot" w:pos="2268"/>
              </w:tabs>
              <w:rPr>
                <w:szCs w:val="16"/>
              </w:rPr>
            </w:pPr>
            <w:r w:rsidRPr="009A7184">
              <w:rPr>
                <w:szCs w:val="16"/>
              </w:rPr>
              <w:t>8703.32.20</w:t>
            </w:r>
            <w:r w:rsidRPr="009A7184">
              <w:rPr>
                <w:szCs w:val="16"/>
              </w:rPr>
              <w:tab/>
            </w:r>
          </w:p>
        </w:tc>
        <w:tc>
          <w:tcPr>
            <w:tcW w:w="5044" w:type="dxa"/>
            <w:shd w:val="clear" w:color="auto" w:fill="auto"/>
          </w:tcPr>
          <w:p w14:paraId="2DA342D4" w14:textId="77777777" w:rsidR="00FB2173" w:rsidRPr="009A7184" w:rsidRDefault="00FB2173" w:rsidP="00FB2173">
            <w:pPr>
              <w:pStyle w:val="ENoteTableText"/>
              <w:rPr>
                <w:szCs w:val="16"/>
              </w:rPr>
            </w:pPr>
            <w:r w:rsidRPr="009A7184">
              <w:rPr>
                <w:szCs w:val="16"/>
              </w:rPr>
              <w:t>am. No. 63, 2003</w:t>
            </w:r>
          </w:p>
        </w:tc>
      </w:tr>
      <w:tr w:rsidR="00FB2173" w:rsidRPr="009A7184" w14:paraId="25BB0810" w14:textId="77777777" w:rsidTr="001F643F">
        <w:trPr>
          <w:cantSplit/>
        </w:trPr>
        <w:tc>
          <w:tcPr>
            <w:tcW w:w="2044" w:type="dxa"/>
            <w:shd w:val="clear" w:color="auto" w:fill="auto"/>
          </w:tcPr>
          <w:p w14:paraId="3535B5EE" w14:textId="77777777" w:rsidR="00FB2173" w:rsidRPr="009A7184" w:rsidRDefault="00FB2173" w:rsidP="00FB2173">
            <w:pPr>
              <w:pStyle w:val="ENoteTableText"/>
              <w:tabs>
                <w:tab w:val="center" w:leader="dot" w:pos="2268"/>
              </w:tabs>
              <w:rPr>
                <w:szCs w:val="16"/>
              </w:rPr>
            </w:pPr>
            <w:r w:rsidRPr="009A7184">
              <w:rPr>
                <w:szCs w:val="16"/>
              </w:rPr>
              <w:t>8703.32.90</w:t>
            </w:r>
            <w:r w:rsidRPr="009A7184">
              <w:rPr>
                <w:szCs w:val="16"/>
              </w:rPr>
              <w:tab/>
            </w:r>
          </w:p>
        </w:tc>
        <w:tc>
          <w:tcPr>
            <w:tcW w:w="5044" w:type="dxa"/>
            <w:shd w:val="clear" w:color="auto" w:fill="auto"/>
          </w:tcPr>
          <w:p w14:paraId="6891356A" w14:textId="77777777" w:rsidR="00FB2173" w:rsidRPr="009A7184" w:rsidRDefault="00FB2173" w:rsidP="00FB2173">
            <w:pPr>
              <w:pStyle w:val="ENoteTableText"/>
              <w:rPr>
                <w:szCs w:val="16"/>
              </w:rPr>
            </w:pPr>
            <w:r w:rsidRPr="009A7184">
              <w:rPr>
                <w:szCs w:val="16"/>
              </w:rPr>
              <w:t>am. No. 63, 2003</w:t>
            </w:r>
          </w:p>
        </w:tc>
      </w:tr>
      <w:tr w:rsidR="00FB2173" w:rsidRPr="009A7184" w14:paraId="7CBD8355" w14:textId="77777777" w:rsidTr="001F643F">
        <w:trPr>
          <w:cantSplit/>
        </w:trPr>
        <w:tc>
          <w:tcPr>
            <w:tcW w:w="2044" w:type="dxa"/>
            <w:shd w:val="clear" w:color="auto" w:fill="auto"/>
          </w:tcPr>
          <w:p w14:paraId="13311E83" w14:textId="77777777" w:rsidR="00FB2173" w:rsidRPr="009A7184" w:rsidRDefault="00FB2173" w:rsidP="00FB2173">
            <w:pPr>
              <w:pStyle w:val="ENoteTableText"/>
              <w:tabs>
                <w:tab w:val="center" w:leader="dot" w:pos="2268"/>
              </w:tabs>
              <w:rPr>
                <w:szCs w:val="16"/>
              </w:rPr>
            </w:pPr>
            <w:r w:rsidRPr="009A7184">
              <w:rPr>
                <w:szCs w:val="16"/>
              </w:rPr>
              <w:t>8703.33.11</w:t>
            </w:r>
            <w:r w:rsidRPr="009A7184">
              <w:rPr>
                <w:szCs w:val="16"/>
              </w:rPr>
              <w:tab/>
            </w:r>
          </w:p>
        </w:tc>
        <w:tc>
          <w:tcPr>
            <w:tcW w:w="5044" w:type="dxa"/>
            <w:shd w:val="clear" w:color="auto" w:fill="auto"/>
          </w:tcPr>
          <w:p w14:paraId="5E6C531E"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14C82BC5" w14:textId="77777777" w:rsidTr="001F643F">
        <w:trPr>
          <w:cantSplit/>
        </w:trPr>
        <w:tc>
          <w:tcPr>
            <w:tcW w:w="2044" w:type="dxa"/>
            <w:shd w:val="clear" w:color="auto" w:fill="auto"/>
          </w:tcPr>
          <w:p w14:paraId="0D64412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A233C2B" w14:textId="77777777" w:rsidR="00FB2173" w:rsidRPr="009A7184" w:rsidRDefault="00FB2173" w:rsidP="00FB2173">
            <w:pPr>
              <w:pStyle w:val="ENoteTableText"/>
              <w:rPr>
                <w:szCs w:val="16"/>
              </w:rPr>
            </w:pPr>
            <w:r w:rsidRPr="009A7184">
              <w:rPr>
                <w:szCs w:val="16"/>
              </w:rPr>
              <w:t>rs No 84, 2016</w:t>
            </w:r>
          </w:p>
        </w:tc>
      </w:tr>
      <w:tr w:rsidR="00FB2173" w:rsidRPr="009A7184" w14:paraId="6C74C7DA" w14:textId="77777777" w:rsidTr="001F643F">
        <w:trPr>
          <w:cantSplit/>
        </w:trPr>
        <w:tc>
          <w:tcPr>
            <w:tcW w:w="2044" w:type="dxa"/>
            <w:shd w:val="clear" w:color="auto" w:fill="auto"/>
          </w:tcPr>
          <w:p w14:paraId="5E43D87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BD52EE4" w14:textId="77777777" w:rsidR="00FB2173" w:rsidRPr="009A7184" w:rsidRDefault="00FB2173" w:rsidP="00FB2173">
            <w:pPr>
              <w:pStyle w:val="ENoteTableText"/>
              <w:rPr>
                <w:szCs w:val="16"/>
              </w:rPr>
            </w:pPr>
            <w:r w:rsidRPr="009A7184">
              <w:rPr>
                <w:szCs w:val="16"/>
              </w:rPr>
              <w:t>am No 82, 2017</w:t>
            </w:r>
          </w:p>
        </w:tc>
      </w:tr>
      <w:tr w:rsidR="00FB2173" w:rsidRPr="009A7184" w14:paraId="37FBE664" w14:textId="77777777" w:rsidTr="001F643F">
        <w:trPr>
          <w:cantSplit/>
        </w:trPr>
        <w:tc>
          <w:tcPr>
            <w:tcW w:w="2044" w:type="dxa"/>
            <w:shd w:val="clear" w:color="auto" w:fill="auto"/>
          </w:tcPr>
          <w:p w14:paraId="5723ED1B" w14:textId="77777777" w:rsidR="00FB2173" w:rsidRPr="009A7184" w:rsidRDefault="00FB2173" w:rsidP="00FB2173">
            <w:pPr>
              <w:pStyle w:val="ENoteTableText"/>
              <w:tabs>
                <w:tab w:val="center" w:leader="dot" w:pos="2268"/>
              </w:tabs>
              <w:rPr>
                <w:szCs w:val="16"/>
              </w:rPr>
            </w:pPr>
            <w:r w:rsidRPr="009A7184">
              <w:rPr>
                <w:szCs w:val="16"/>
              </w:rPr>
              <w:t>8703.33.19</w:t>
            </w:r>
            <w:r w:rsidRPr="009A7184">
              <w:rPr>
                <w:szCs w:val="16"/>
              </w:rPr>
              <w:tab/>
            </w:r>
          </w:p>
        </w:tc>
        <w:tc>
          <w:tcPr>
            <w:tcW w:w="5044" w:type="dxa"/>
            <w:shd w:val="clear" w:color="auto" w:fill="auto"/>
          </w:tcPr>
          <w:p w14:paraId="184C08D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7066868" w14:textId="77777777" w:rsidTr="001F643F">
        <w:trPr>
          <w:cantSplit/>
        </w:trPr>
        <w:tc>
          <w:tcPr>
            <w:tcW w:w="2044" w:type="dxa"/>
            <w:shd w:val="clear" w:color="auto" w:fill="auto"/>
          </w:tcPr>
          <w:p w14:paraId="55C24C5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9F7806C" w14:textId="77777777" w:rsidR="00FB2173" w:rsidRPr="009A7184" w:rsidRDefault="00FB2173" w:rsidP="00FB2173">
            <w:pPr>
              <w:pStyle w:val="ENoteTableText"/>
              <w:rPr>
                <w:szCs w:val="16"/>
              </w:rPr>
            </w:pPr>
            <w:r w:rsidRPr="009A7184">
              <w:rPr>
                <w:szCs w:val="16"/>
              </w:rPr>
              <w:t>rs No 84, 2016</w:t>
            </w:r>
          </w:p>
        </w:tc>
      </w:tr>
      <w:tr w:rsidR="00FB2173" w:rsidRPr="009A7184" w14:paraId="15152891" w14:textId="77777777" w:rsidTr="001F643F">
        <w:trPr>
          <w:cantSplit/>
        </w:trPr>
        <w:tc>
          <w:tcPr>
            <w:tcW w:w="2044" w:type="dxa"/>
            <w:shd w:val="clear" w:color="auto" w:fill="auto"/>
          </w:tcPr>
          <w:p w14:paraId="5BE027F5" w14:textId="77777777" w:rsidR="00FB2173" w:rsidRPr="009A7184" w:rsidRDefault="00FB2173" w:rsidP="00FB2173">
            <w:pPr>
              <w:pStyle w:val="ENoteTableText"/>
              <w:tabs>
                <w:tab w:val="center" w:leader="dot" w:pos="2268"/>
              </w:tabs>
              <w:rPr>
                <w:szCs w:val="16"/>
              </w:rPr>
            </w:pPr>
            <w:r w:rsidRPr="009A7184">
              <w:rPr>
                <w:szCs w:val="16"/>
              </w:rPr>
              <w:t>8703.33.20</w:t>
            </w:r>
            <w:r w:rsidRPr="009A7184">
              <w:rPr>
                <w:szCs w:val="16"/>
              </w:rPr>
              <w:tab/>
            </w:r>
          </w:p>
        </w:tc>
        <w:tc>
          <w:tcPr>
            <w:tcW w:w="5044" w:type="dxa"/>
            <w:shd w:val="clear" w:color="auto" w:fill="auto"/>
          </w:tcPr>
          <w:p w14:paraId="4169DB77" w14:textId="77777777" w:rsidR="00FB2173" w:rsidRPr="009A7184" w:rsidRDefault="00FB2173" w:rsidP="00FB2173">
            <w:pPr>
              <w:pStyle w:val="ENoteTableText"/>
              <w:rPr>
                <w:szCs w:val="16"/>
              </w:rPr>
            </w:pPr>
            <w:r w:rsidRPr="009A7184">
              <w:rPr>
                <w:szCs w:val="16"/>
              </w:rPr>
              <w:t>am. No. 63, 2003</w:t>
            </w:r>
          </w:p>
        </w:tc>
      </w:tr>
      <w:tr w:rsidR="00FB2173" w:rsidRPr="009A7184" w14:paraId="265D97C2" w14:textId="77777777" w:rsidTr="001F643F">
        <w:trPr>
          <w:cantSplit/>
        </w:trPr>
        <w:tc>
          <w:tcPr>
            <w:tcW w:w="2044" w:type="dxa"/>
            <w:shd w:val="clear" w:color="auto" w:fill="auto"/>
          </w:tcPr>
          <w:p w14:paraId="67C20F53" w14:textId="77777777" w:rsidR="00FB2173" w:rsidRPr="009A7184" w:rsidRDefault="00FB2173" w:rsidP="00FB2173">
            <w:pPr>
              <w:pStyle w:val="ENoteTableText"/>
              <w:tabs>
                <w:tab w:val="center" w:leader="dot" w:pos="2268"/>
              </w:tabs>
              <w:rPr>
                <w:szCs w:val="16"/>
              </w:rPr>
            </w:pPr>
            <w:r w:rsidRPr="009A7184">
              <w:rPr>
                <w:szCs w:val="16"/>
              </w:rPr>
              <w:t>8703.33.90</w:t>
            </w:r>
            <w:r w:rsidRPr="009A7184">
              <w:rPr>
                <w:szCs w:val="16"/>
              </w:rPr>
              <w:tab/>
            </w:r>
          </w:p>
        </w:tc>
        <w:tc>
          <w:tcPr>
            <w:tcW w:w="5044" w:type="dxa"/>
            <w:shd w:val="clear" w:color="auto" w:fill="auto"/>
          </w:tcPr>
          <w:p w14:paraId="1AD2DC64" w14:textId="77777777" w:rsidR="00FB2173" w:rsidRPr="009A7184" w:rsidRDefault="00FB2173" w:rsidP="00FB2173">
            <w:pPr>
              <w:pStyle w:val="ENoteTableText"/>
              <w:rPr>
                <w:szCs w:val="16"/>
              </w:rPr>
            </w:pPr>
            <w:r w:rsidRPr="009A7184">
              <w:rPr>
                <w:szCs w:val="16"/>
              </w:rPr>
              <w:t>am. No. 63, 2003</w:t>
            </w:r>
          </w:p>
        </w:tc>
      </w:tr>
      <w:tr w:rsidR="00FB2173" w:rsidRPr="009A7184" w14:paraId="186B4BC0" w14:textId="77777777" w:rsidTr="001F643F">
        <w:trPr>
          <w:cantSplit/>
        </w:trPr>
        <w:tc>
          <w:tcPr>
            <w:tcW w:w="2044" w:type="dxa"/>
            <w:shd w:val="clear" w:color="auto" w:fill="auto"/>
          </w:tcPr>
          <w:p w14:paraId="6F93C67D" w14:textId="77777777" w:rsidR="00FB2173" w:rsidRPr="009A7184" w:rsidRDefault="00FB2173" w:rsidP="00FB2173">
            <w:pPr>
              <w:pStyle w:val="ENoteTableText"/>
              <w:tabs>
                <w:tab w:val="center" w:leader="dot" w:pos="2268"/>
              </w:tabs>
              <w:rPr>
                <w:szCs w:val="16"/>
              </w:rPr>
            </w:pPr>
            <w:r w:rsidRPr="009A7184">
              <w:rPr>
                <w:szCs w:val="16"/>
              </w:rPr>
              <w:t>8703.40</w:t>
            </w:r>
            <w:r w:rsidRPr="009A7184">
              <w:rPr>
                <w:szCs w:val="16"/>
              </w:rPr>
              <w:tab/>
            </w:r>
          </w:p>
        </w:tc>
        <w:tc>
          <w:tcPr>
            <w:tcW w:w="5044" w:type="dxa"/>
            <w:shd w:val="clear" w:color="auto" w:fill="auto"/>
          </w:tcPr>
          <w:p w14:paraId="1332A186"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2080673A" w14:textId="77777777" w:rsidTr="001F643F">
        <w:trPr>
          <w:cantSplit/>
        </w:trPr>
        <w:tc>
          <w:tcPr>
            <w:tcW w:w="2044" w:type="dxa"/>
            <w:shd w:val="clear" w:color="auto" w:fill="auto"/>
          </w:tcPr>
          <w:p w14:paraId="6745D5D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D28C7A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36756E5" w14:textId="77777777" w:rsidTr="001F643F">
        <w:trPr>
          <w:cantSplit/>
        </w:trPr>
        <w:tc>
          <w:tcPr>
            <w:tcW w:w="2044" w:type="dxa"/>
            <w:shd w:val="clear" w:color="auto" w:fill="auto"/>
          </w:tcPr>
          <w:p w14:paraId="7904E4D3" w14:textId="77777777" w:rsidR="00FB2173" w:rsidRPr="009A7184" w:rsidRDefault="00FB2173" w:rsidP="00FB2173">
            <w:pPr>
              <w:pStyle w:val="ENoteTableText"/>
              <w:tabs>
                <w:tab w:val="center" w:leader="dot" w:pos="2268"/>
              </w:tabs>
              <w:rPr>
                <w:szCs w:val="16"/>
              </w:rPr>
            </w:pPr>
            <w:r w:rsidRPr="009A7184">
              <w:rPr>
                <w:szCs w:val="16"/>
              </w:rPr>
              <w:t>8703.40.1</w:t>
            </w:r>
            <w:r w:rsidRPr="009A7184">
              <w:rPr>
                <w:szCs w:val="16"/>
              </w:rPr>
              <w:tab/>
            </w:r>
          </w:p>
        </w:tc>
        <w:tc>
          <w:tcPr>
            <w:tcW w:w="5044" w:type="dxa"/>
            <w:shd w:val="clear" w:color="auto" w:fill="auto"/>
          </w:tcPr>
          <w:p w14:paraId="4BCB5ACD" w14:textId="77777777" w:rsidR="00FB2173" w:rsidRPr="009A7184" w:rsidRDefault="00FB2173" w:rsidP="00FB2173">
            <w:pPr>
              <w:pStyle w:val="ENoteTableText"/>
              <w:rPr>
                <w:szCs w:val="16"/>
              </w:rPr>
            </w:pPr>
            <w:r w:rsidRPr="009A7184">
              <w:rPr>
                <w:szCs w:val="16"/>
              </w:rPr>
              <w:t>ad No 78, 2016</w:t>
            </w:r>
          </w:p>
        </w:tc>
      </w:tr>
      <w:tr w:rsidR="00FB2173" w:rsidRPr="009A7184" w14:paraId="646DC372" w14:textId="77777777" w:rsidTr="001F643F">
        <w:trPr>
          <w:cantSplit/>
        </w:trPr>
        <w:tc>
          <w:tcPr>
            <w:tcW w:w="2044" w:type="dxa"/>
            <w:shd w:val="clear" w:color="auto" w:fill="auto"/>
          </w:tcPr>
          <w:p w14:paraId="3E7D62A9" w14:textId="77777777" w:rsidR="00FB2173" w:rsidRPr="009A7184" w:rsidRDefault="00FB2173" w:rsidP="00FB2173">
            <w:pPr>
              <w:pStyle w:val="ENoteTableText"/>
              <w:tabs>
                <w:tab w:val="center" w:leader="dot" w:pos="2268"/>
              </w:tabs>
              <w:rPr>
                <w:szCs w:val="16"/>
              </w:rPr>
            </w:pPr>
            <w:r w:rsidRPr="009A7184">
              <w:rPr>
                <w:szCs w:val="16"/>
              </w:rPr>
              <w:t>8703.40.11</w:t>
            </w:r>
            <w:r w:rsidRPr="009A7184">
              <w:rPr>
                <w:szCs w:val="16"/>
              </w:rPr>
              <w:tab/>
            </w:r>
          </w:p>
        </w:tc>
        <w:tc>
          <w:tcPr>
            <w:tcW w:w="5044" w:type="dxa"/>
            <w:shd w:val="clear" w:color="auto" w:fill="auto"/>
          </w:tcPr>
          <w:p w14:paraId="6B3ED492" w14:textId="77777777" w:rsidR="00FB2173" w:rsidRPr="009A7184" w:rsidRDefault="00FB2173" w:rsidP="00FB2173">
            <w:pPr>
              <w:pStyle w:val="ENoteTableText"/>
              <w:rPr>
                <w:szCs w:val="16"/>
              </w:rPr>
            </w:pPr>
            <w:r w:rsidRPr="009A7184">
              <w:rPr>
                <w:szCs w:val="16"/>
              </w:rPr>
              <w:t>ad No 78, 2016</w:t>
            </w:r>
          </w:p>
        </w:tc>
      </w:tr>
      <w:tr w:rsidR="00FB2173" w:rsidRPr="009A7184" w14:paraId="3213DA5D" w14:textId="77777777" w:rsidTr="001F643F">
        <w:trPr>
          <w:cantSplit/>
        </w:trPr>
        <w:tc>
          <w:tcPr>
            <w:tcW w:w="2044" w:type="dxa"/>
            <w:shd w:val="clear" w:color="auto" w:fill="auto"/>
          </w:tcPr>
          <w:p w14:paraId="61EFE78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B91C3DD" w14:textId="77777777" w:rsidR="00FB2173" w:rsidRPr="009A7184" w:rsidRDefault="00FB2173" w:rsidP="00FB2173">
            <w:pPr>
              <w:pStyle w:val="ENoteTableText"/>
              <w:rPr>
                <w:szCs w:val="16"/>
              </w:rPr>
            </w:pPr>
            <w:r w:rsidRPr="009A7184">
              <w:rPr>
                <w:szCs w:val="16"/>
              </w:rPr>
              <w:t>am No 82, 2017</w:t>
            </w:r>
          </w:p>
        </w:tc>
      </w:tr>
      <w:tr w:rsidR="00FB2173" w:rsidRPr="009A7184" w14:paraId="707845A3" w14:textId="77777777" w:rsidTr="001F643F">
        <w:trPr>
          <w:cantSplit/>
        </w:trPr>
        <w:tc>
          <w:tcPr>
            <w:tcW w:w="2044" w:type="dxa"/>
            <w:shd w:val="clear" w:color="auto" w:fill="auto"/>
          </w:tcPr>
          <w:p w14:paraId="3EACFCE6" w14:textId="77777777" w:rsidR="00FB2173" w:rsidRPr="009A7184" w:rsidRDefault="00FB2173" w:rsidP="00FB2173">
            <w:pPr>
              <w:pStyle w:val="ENoteTableText"/>
              <w:tabs>
                <w:tab w:val="center" w:leader="dot" w:pos="2268"/>
              </w:tabs>
              <w:rPr>
                <w:szCs w:val="16"/>
              </w:rPr>
            </w:pPr>
            <w:r w:rsidRPr="009A7184">
              <w:rPr>
                <w:szCs w:val="16"/>
              </w:rPr>
              <w:t>8703.40.19</w:t>
            </w:r>
            <w:r w:rsidRPr="009A7184">
              <w:rPr>
                <w:szCs w:val="16"/>
              </w:rPr>
              <w:tab/>
            </w:r>
          </w:p>
        </w:tc>
        <w:tc>
          <w:tcPr>
            <w:tcW w:w="5044" w:type="dxa"/>
            <w:shd w:val="clear" w:color="auto" w:fill="auto"/>
          </w:tcPr>
          <w:p w14:paraId="0D6ED89A" w14:textId="77777777" w:rsidR="00FB2173" w:rsidRPr="009A7184" w:rsidRDefault="00FB2173" w:rsidP="00FB2173">
            <w:pPr>
              <w:pStyle w:val="ENoteTableText"/>
              <w:rPr>
                <w:szCs w:val="16"/>
              </w:rPr>
            </w:pPr>
            <w:r w:rsidRPr="009A7184">
              <w:rPr>
                <w:szCs w:val="16"/>
              </w:rPr>
              <w:t>ad No 78, 2016</w:t>
            </w:r>
          </w:p>
        </w:tc>
      </w:tr>
      <w:tr w:rsidR="00FB2173" w:rsidRPr="009A7184" w14:paraId="61D7B968" w14:textId="77777777" w:rsidTr="001F643F">
        <w:trPr>
          <w:cantSplit/>
        </w:trPr>
        <w:tc>
          <w:tcPr>
            <w:tcW w:w="2044" w:type="dxa"/>
            <w:shd w:val="clear" w:color="auto" w:fill="auto"/>
          </w:tcPr>
          <w:p w14:paraId="5114792C" w14:textId="77777777" w:rsidR="00FB2173" w:rsidRPr="009A7184" w:rsidRDefault="00FB2173" w:rsidP="00FB2173">
            <w:pPr>
              <w:pStyle w:val="ENoteTableText"/>
              <w:tabs>
                <w:tab w:val="center" w:leader="dot" w:pos="2268"/>
              </w:tabs>
              <w:rPr>
                <w:szCs w:val="16"/>
              </w:rPr>
            </w:pPr>
            <w:r w:rsidRPr="009A7184">
              <w:rPr>
                <w:szCs w:val="16"/>
              </w:rPr>
              <w:t>8703.40.20</w:t>
            </w:r>
            <w:r w:rsidRPr="009A7184">
              <w:rPr>
                <w:szCs w:val="16"/>
              </w:rPr>
              <w:tab/>
            </w:r>
          </w:p>
        </w:tc>
        <w:tc>
          <w:tcPr>
            <w:tcW w:w="5044" w:type="dxa"/>
            <w:shd w:val="clear" w:color="auto" w:fill="auto"/>
          </w:tcPr>
          <w:p w14:paraId="197969AC" w14:textId="77777777" w:rsidR="00FB2173" w:rsidRPr="009A7184" w:rsidRDefault="00FB2173" w:rsidP="00FB2173">
            <w:pPr>
              <w:pStyle w:val="ENoteTableText"/>
              <w:rPr>
                <w:szCs w:val="16"/>
              </w:rPr>
            </w:pPr>
            <w:r w:rsidRPr="009A7184">
              <w:rPr>
                <w:szCs w:val="16"/>
              </w:rPr>
              <w:t>ad No 78, 2016</w:t>
            </w:r>
          </w:p>
        </w:tc>
      </w:tr>
      <w:tr w:rsidR="00FB2173" w:rsidRPr="009A7184" w14:paraId="4C901DFB" w14:textId="77777777" w:rsidTr="001F643F">
        <w:trPr>
          <w:cantSplit/>
        </w:trPr>
        <w:tc>
          <w:tcPr>
            <w:tcW w:w="2044" w:type="dxa"/>
            <w:shd w:val="clear" w:color="auto" w:fill="auto"/>
          </w:tcPr>
          <w:p w14:paraId="2BF0C763" w14:textId="77777777" w:rsidR="00FB2173" w:rsidRPr="009A7184" w:rsidRDefault="00FB2173" w:rsidP="00FB2173">
            <w:pPr>
              <w:pStyle w:val="ENoteTableText"/>
              <w:tabs>
                <w:tab w:val="center" w:leader="dot" w:pos="2268"/>
              </w:tabs>
              <w:rPr>
                <w:szCs w:val="16"/>
              </w:rPr>
            </w:pPr>
            <w:r w:rsidRPr="009A7184">
              <w:rPr>
                <w:szCs w:val="16"/>
              </w:rPr>
              <w:t>8703.40.90</w:t>
            </w:r>
            <w:r w:rsidRPr="009A7184">
              <w:rPr>
                <w:szCs w:val="16"/>
              </w:rPr>
              <w:tab/>
            </w:r>
          </w:p>
        </w:tc>
        <w:tc>
          <w:tcPr>
            <w:tcW w:w="5044" w:type="dxa"/>
            <w:shd w:val="clear" w:color="auto" w:fill="auto"/>
          </w:tcPr>
          <w:p w14:paraId="4F1DFD6D" w14:textId="77777777" w:rsidR="00FB2173" w:rsidRPr="009A7184" w:rsidRDefault="00FB2173" w:rsidP="00FB2173">
            <w:pPr>
              <w:pStyle w:val="ENoteTableText"/>
              <w:rPr>
                <w:szCs w:val="16"/>
              </w:rPr>
            </w:pPr>
            <w:r w:rsidRPr="009A7184">
              <w:rPr>
                <w:szCs w:val="16"/>
              </w:rPr>
              <w:t>ad No 78, 2016</w:t>
            </w:r>
          </w:p>
        </w:tc>
      </w:tr>
      <w:tr w:rsidR="00FB2173" w:rsidRPr="009A7184" w14:paraId="407464CB" w14:textId="77777777" w:rsidTr="001F643F">
        <w:trPr>
          <w:cantSplit/>
        </w:trPr>
        <w:tc>
          <w:tcPr>
            <w:tcW w:w="2044" w:type="dxa"/>
            <w:shd w:val="clear" w:color="auto" w:fill="auto"/>
          </w:tcPr>
          <w:p w14:paraId="4FDB08CA" w14:textId="77777777" w:rsidR="00FB2173" w:rsidRPr="009A7184" w:rsidRDefault="00FB2173" w:rsidP="00FB2173">
            <w:pPr>
              <w:pStyle w:val="ENoteTableText"/>
              <w:tabs>
                <w:tab w:val="center" w:leader="dot" w:pos="2268"/>
              </w:tabs>
              <w:rPr>
                <w:szCs w:val="16"/>
              </w:rPr>
            </w:pPr>
            <w:r w:rsidRPr="009A7184">
              <w:rPr>
                <w:szCs w:val="16"/>
              </w:rPr>
              <w:t>8703.50</w:t>
            </w:r>
            <w:r w:rsidRPr="009A7184">
              <w:rPr>
                <w:szCs w:val="16"/>
              </w:rPr>
              <w:tab/>
            </w:r>
          </w:p>
        </w:tc>
        <w:tc>
          <w:tcPr>
            <w:tcW w:w="5044" w:type="dxa"/>
            <w:shd w:val="clear" w:color="auto" w:fill="auto"/>
          </w:tcPr>
          <w:p w14:paraId="20ED08B9" w14:textId="77777777" w:rsidR="00FB2173" w:rsidRPr="009A7184" w:rsidRDefault="00FB2173" w:rsidP="00FB2173">
            <w:pPr>
              <w:pStyle w:val="ENoteTableText"/>
              <w:rPr>
                <w:szCs w:val="16"/>
              </w:rPr>
            </w:pPr>
            <w:r w:rsidRPr="009A7184">
              <w:rPr>
                <w:szCs w:val="16"/>
              </w:rPr>
              <w:t>ad No 78, 2016</w:t>
            </w:r>
          </w:p>
        </w:tc>
      </w:tr>
      <w:tr w:rsidR="00FB2173" w:rsidRPr="009A7184" w14:paraId="3FEFF69D" w14:textId="77777777" w:rsidTr="001F643F">
        <w:trPr>
          <w:cantSplit/>
        </w:trPr>
        <w:tc>
          <w:tcPr>
            <w:tcW w:w="2044" w:type="dxa"/>
            <w:shd w:val="clear" w:color="auto" w:fill="auto"/>
          </w:tcPr>
          <w:p w14:paraId="4C4B9371" w14:textId="77777777" w:rsidR="00FB2173" w:rsidRPr="009A7184" w:rsidRDefault="00FB2173" w:rsidP="00FB2173">
            <w:pPr>
              <w:pStyle w:val="ENoteTableText"/>
              <w:tabs>
                <w:tab w:val="center" w:leader="dot" w:pos="2268"/>
              </w:tabs>
              <w:rPr>
                <w:szCs w:val="16"/>
              </w:rPr>
            </w:pPr>
            <w:r w:rsidRPr="009A7184">
              <w:rPr>
                <w:szCs w:val="16"/>
              </w:rPr>
              <w:t>8703.50.1</w:t>
            </w:r>
            <w:r w:rsidRPr="009A7184">
              <w:rPr>
                <w:szCs w:val="16"/>
              </w:rPr>
              <w:tab/>
            </w:r>
          </w:p>
        </w:tc>
        <w:tc>
          <w:tcPr>
            <w:tcW w:w="5044" w:type="dxa"/>
            <w:shd w:val="clear" w:color="auto" w:fill="auto"/>
          </w:tcPr>
          <w:p w14:paraId="0A642BC6" w14:textId="77777777" w:rsidR="00FB2173" w:rsidRPr="009A7184" w:rsidRDefault="00FB2173" w:rsidP="00FB2173">
            <w:pPr>
              <w:pStyle w:val="ENoteTableText"/>
              <w:rPr>
                <w:szCs w:val="16"/>
              </w:rPr>
            </w:pPr>
            <w:r w:rsidRPr="009A7184">
              <w:rPr>
                <w:szCs w:val="16"/>
              </w:rPr>
              <w:t>ad No 78, 2016</w:t>
            </w:r>
          </w:p>
        </w:tc>
      </w:tr>
      <w:tr w:rsidR="00FB2173" w:rsidRPr="009A7184" w14:paraId="4D55DE9E" w14:textId="77777777" w:rsidTr="001F643F">
        <w:trPr>
          <w:cantSplit/>
        </w:trPr>
        <w:tc>
          <w:tcPr>
            <w:tcW w:w="2044" w:type="dxa"/>
            <w:shd w:val="clear" w:color="auto" w:fill="auto"/>
          </w:tcPr>
          <w:p w14:paraId="73D4BAE6" w14:textId="77777777" w:rsidR="00FB2173" w:rsidRPr="009A7184" w:rsidRDefault="00FB2173" w:rsidP="00FB2173">
            <w:pPr>
              <w:pStyle w:val="ENoteTableText"/>
              <w:tabs>
                <w:tab w:val="center" w:leader="dot" w:pos="2268"/>
              </w:tabs>
              <w:rPr>
                <w:szCs w:val="16"/>
              </w:rPr>
            </w:pPr>
            <w:r w:rsidRPr="009A7184">
              <w:rPr>
                <w:szCs w:val="16"/>
              </w:rPr>
              <w:t>8703.50.11</w:t>
            </w:r>
            <w:r w:rsidRPr="009A7184">
              <w:rPr>
                <w:szCs w:val="16"/>
              </w:rPr>
              <w:tab/>
            </w:r>
          </w:p>
        </w:tc>
        <w:tc>
          <w:tcPr>
            <w:tcW w:w="5044" w:type="dxa"/>
            <w:shd w:val="clear" w:color="auto" w:fill="auto"/>
          </w:tcPr>
          <w:p w14:paraId="43130FE7" w14:textId="77777777" w:rsidR="00FB2173" w:rsidRPr="009A7184" w:rsidRDefault="00FB2173" w:rsidP="00FB2173">
            <w:pPr>
              <w:pStyle w:val="ENoteTableText"/>
              <w:rPr>
                <w:szCs w:val="16"/>
              </w:rPr>
            </w:pPr>
            <w:r w:rsidRPr="009A7184">
              <w:rPr>
                <w:szCs w:val="16"/>
              </w:rPr>
              <w:t>ad No 78, 2016</w:t>
            </w:r>
          </w:p>
        </w:tc>
      </w:tr>
      <w:tr w:rsidR="00FB2173" w:rsidRPr="009A7184" w14:paraId="77DDA09D" w14:textId="77777777" w:rsidTr="001F643F">
        <w:trPr>
          <w:cantSplit/>
        </w:trPr>
        <w:tc>
          <w:tcPr>
            <w:tcW w:w="2044" w:type="dxa"/>
            <w:shd w:val="clear" w:color="auto" w:fill="auto"/>
          </w:tcPr>
          <w:p w14:paraId="724A3B1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4CA16E9" w14:textId="77777777" w:rsidR="00FB2173" w:rsidRPr="009A7184" w:rsidRDefault="00FB2173" w:rsidP="00FB2173">
            <w:pPr>
              <w:pStyle w:val="ENoteTableText"/>
              <w:rPr>
                <w:szCs w:val="16"/>
              </w:rPr>
            </w:pPr>
            <w:r w:rsidRPr="009A7184">
              <w:rPr>
                <w:szCs w:val="16"/>
              </w:rPr>
              <w:t>am No 82, 2017</w:t>
            </w:r>
          </w:p>
        </w:tc>
      </w:tr>
      <w:tr w:rsidR="00FB2173" w:rsidRPr="009A7184" w14:paraId="36EF0C1D" w14:textId="77777777" w:rsidTr="001F643F">
        <w:trPr>
          <w:cantSplit/>
        </w:trPr>
        <w:tc>
          <w:tcPr>
            <w:tcW w:w="2044" w:type="dxa"/>
            <w:shd w:val="clear" w:color="auto" w:fill="auto"/>
          </w:tcPr>
          <w:p w14:paraId="0C679B2D" w14:textId="77777777" w:rsidR="00FB2173" w:rsidRPr="009A7184" w:rsidRDefault="00FB2173" w:rsidP="00FB2173">
            <w:pPr>
              <w:pStyle w:val="ENoteTableText"/>
              <w:tabs>
                <w:tab w:val="center" w:leader="dot" w:pos="2268"/>
              </w:tabs>
              <w:rPr>
                <w:szCs w:val="16"/>
              </w:rPr>
            </w:pPr>
            <w:r w:rsidRPr="009A7184">
              <w:rPr>
                <w:szCs w:val="16"/>
              </w:rPr>
              <w:t>8703.50.19</w:t>
            </w:r>
            <w:r w:rsidRPr="009A7184">
              <w:rPr>
                <w:szCs w:val="16"/>
              </w:rPr>
              <w:tab/>
            </w:r>
          </w:p>
        </w:tc>
        <w:tc>
          <w:tcPr>
            <w:tcW w:w="5044" w:type="dxa"/>
            <w:shd w:val="clear" w:color="auto" w:fill="auto"/>
          </w:tcPr>
          <w:p w14:paraId="7DB8D5CD" w14:textId="77777777" w:rsidR="00FB2173" w:rsidRPr="009A7184" w:rsidRDefault="00FB2173" w:rsidP="00FB2173">
            <w:pPr>
              <w:pStyle w:val="ENoteTableText"/>
              <w:rPr>
                <w:szCs w:val="16"/>
              </w:rPr>
            </w:pPr>
            <w:r w:rsidRPr="009A7184">
              <w:rPr>
                <w:szCs w:val="16"/>
              </w:rPr>
              <w:t>ad No 78, 2016</w:t>
            </w:r>
          </w:p>
        </w:tc>
      </w:tr>
      <w:tr w:rsidR="00FB2173" w:rsidRPr="009A7184" w14:paraId="02170310" w14:textId="77777777" w:rsidTr="001F643F">
        <w:trPr>
          <w:cantSplit/>
        </w:trPr>
        <w:tc>
          <w:tcPr>
            <w:tcW w:w="2044" w:type="dxa"/>
            <w:shd w:val="clear" w:color="auto" w:fill="auto"/>
          </w:tcPr>
          <w:p w14:paraId="0BB08B15" w14:textId="77777777" w:rsidR="00FB2173" w:rsidRPr="009A7184" w:rsidRDefault="00FB2173" w:rsidP="00FB2173">
            <w:pPr>
              <w:pStyle w:val="ENoteTableText"/>
              <w:tabs>
                <w:tab w:val="center" w:leader="dot" w:pos="2268"/>
              </w:tabs>
              <w:rPr>
                <w:szCs w:val="16"/>
              </w:rPr>
            </w:pPr>
            <w:r w:rsidRPr="009A7184">
              <w:rPr>
                <w:szCs w:val="16"/>
              </w:rPr>
              <w:t>8703.50.20</w:t>
            </w:r>
            <w:r w:rsidRPr="009A7184">
              <w:rPr>
                <w:szCs w:val="16"/>
              </w:rPr>
              <w:tab/>
            </w:r>
          </w:p>
        </w:tc>
        <w:tc>
          <w:tcPr>
            <w:tcW w:w="5044" w:type="dxa"/>
            <w:shd w:val="clear" w:color="auto" w:fill="auto"/>
          </w:tcPr>
          <w:p w14:paraId="0ED4503E" w14:textId="77777777" w:rsidR="00FB2173" w:rsidRPr="009A7184" w:rsidRDefault="00FB2173" w:rsidP="00FB2173">
            <w:pPr>
              <w:pStyle w:val="ENoteTableText"/>
              <w:rPr>
                <w:szCs w:val="16"/>
              </w:rPr>
            </w:pPr>
            <w:r w:rsidRPr="009A7184">
              <w:rPr>
                <w:szCs w:val="16"/>
              </w:rPr>
              <w:t>ad No 78, 2016</w:t>
            </w:r>
          </w:p>
        </w:tc>
      </w:tr>
      <w:tr w:rsidR="00FB2173" w:rsidRPr="009A7184" w14:paraId="0C0ADB01" w14:textId="77777777" w:rsidTr="001F643F">
        <w:trPr>
          <w:cantSplit/>
        </w:trPr>
        <w:tc>
          <w:tcPr>
            <w:tcW w:w="2044" w:type="dxa"/>
            <w:shd w:val="clear" w:color="auto" w:fill="auto"/>
          </w:tcPr>
          <w:p w14:paraId="47DD3A8E" w14:textId="77777777" w:rsidR="00FB2173" w:rsidRPr="009A7184" w:rsidRDefault="00FB2173" w:rsidP="00FB2173">
            <w:pPr>
              <w:pStyle w:val="ENoteTableText"/>
              <w:tabs>
                <w:tab w:val="center" w:leader="dot" w:pos="2268"/>
              </w:tabs>
              <w:rPr>
                <w:szCs w:val="16"/>
              </w:rPr>
            </w:pPr>
            <w:r w:rsidRPr="009A7184">
              <w:rPr>
                <w:szCs w:val="16"/>
              </w:rPr>
              <w:t>8703.50.90</w:t>
            </w:r>
            <w:r w:rsidRPr="009A7184">
              <w:rPr>
                <w:szCs w:val="16"/>
              </w:rPr>
              <w:tab/>
            </w:r>
          </w:p>
        </w:tc>
        <w:tc>
          <w:tcPr>
            <w:tcW w:w="5044" w:type="dxa"/>
            <w:shd w:val="clear" w:color="auto" w:fill="auto"/>
          </w:tcPr>
          <w:p w14:paraId="0D1C26D8" w14:textId="77777777" w:rsidR="00FB2173" w:rsidRPr="009A7184" w:rsidRDefault="00FB2173" w:rsidP="00FB2173">
            <w:pPr>
              <w:pStyle w:val="ENoteTableText"/>
              <w:rPr>
                <w:szCs w:val="16"/>
              </w:rPr>
            </w:pPr>
            <w:r w:rsidRPr="009A7184">
              <w:rPr>
                <w:szCs w:val="16"/>
              </w:rPr>
              <w:t>ad No 78, 2016</w:t>
            </w:r>
          </w:p>
        </w:tc>
      </w:tr>
      <w:tr w:rsidR="00FB2173" w:rsidRPr="009A7184" w14:paraId="2421FDF2" w14:textId="77777777" w:rsidTr="001F643F">
        <w:trPr>
          <w:cantSplit/>
        </w:trPr>
        <w:tc>
          <w:tcPr>
            <w:tcW w:w="2044" w:type="dxa"/>
            <w:shd w:val="clear" w:color="auto" w:fill="auto"/>
          </w:tcPr>
          <w:p w14:paraId="17806120" w14:textId="77777777" w:rsidR="00FB2173" w:rsidRPr="009A7184" w:rsidRDefault="00FB2173" w:rsidP="00FB2173">
            <w:pPr>
              <w:pStyle w:val="ENoteTableText"/>
              <w:tabs>
                <w:tab w:val="center" w:leader="dot" w:pos="2268"/>
              </w:tabs>
              <w:rPr>
                <w:szCs w:val="16"/>
              </w:rPr>
            </w:pPr>
            <w:r w:rsidRPr="009A7184">
              <w:rPr>
                <w:szCs w:val="16"/>
              </w:rPr>
              <w:t>8703.60</w:t>
            </w:r>
            <w:r w:rsidRPr="009A7184">
              <w:rPr>
                <w:szCs w:val="16"/>
              </w:rPr>
              <w:tab/>
            </w:r>
          </w:p>
        </w:tc>
        <w:tc>
          <w:tcPr>
            <w:tcW w:w="5044" w:type="dxa"/>
            <w:shd w:val="clear" w:color="auto" w:fill="auto"/>
          </w:tcPr>
          <w:p w14:paraId="331ABF19" w14:textId="77777777" w:rsidR="00FB2173" w:rsidRPr="009A7184" w:rsidRDefault="00FB2173" w:rsidP="00FB2173">
            <w:pPr>
              <w:pStyle w:val="ENoteTableText"/>
              <w:rPr>
                <w:szCs w:val="16"/>
              </w:rPr>
            </w:pPr>
            <w:r w:rsidRPr="009A7184">
              <w:rPr>
                <w:szCs w:val="16"/>
              </w:rPr>
              <w:t>ad No 78, 2016</w:t>
            </w:r>
          </w:p>
        </w:tc>
      </w:tr>
      <w:tr w:rsidR="00FB2173" w:rsidRPr="009A7184" w14:paraId="2437FCB0" w14:textId="77777777" w:rsidTr="001F643F">
        <w:trPr>
          <w:cantSplit/>
        </w:trPr>
        <w:tc>
          <w:tcPr>
            <w:tcW w:w="2044" w:type="dxa"/>
            <w:shd w:val="clear" w:color="auto" w:fill="auto"/>
          </w:tcPr>
          <w:p w14:paraId="4717FAE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E01C03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AE7105B" w14:textId="77777777" w:rsidTr="001F643F">
        <w:trPr>
          <w:cantSplit/>
        </w:trPr>
        <w:tc>
          <w:tcPr>
            <w:tcW w:w="2044" w:type="dxa"/>
            <w:shd w:val="clear" w:color="auto" w:fill="auto"/>
          </w:tcPr>
          <w:p w14:paraId="12E5A569" w14:textId="77777777" w:rsidR="00FB2173" w:rsidRPr="009A7184" w:rsidRDefault="00FB2173" w:rsidP="00FB2173">
            <w:pPr>
              <w:pStyle w:val="ENoteTableText"/>
              <w:tabs>
                <w:tab w:val="center" w:leader="dot" w:pos="2268"/>
              </w:tabs>
              <w:rPr>
                <w:szCs w:val="16"/>
              </w:rPr>
            </w:pPr>
            <w:r w:rsidRPr="009A7184">
              <w:rPr>
                <w:szCs w:val="16"/>
              </w:rPr>
              <w:t>8703.60.1</w:t>
            </w:r>
            <w:r w:rsidRPr="009A7184">
              <w:rPr>
                <w:szCs w:val="16"/>
              </w:rPr>
              <w:tab/>
            </w:r>
          </w:p>
        </w:tc>
        <w:tc>
          <w:tcPr>
            <w:tcW w:w="5044" w:type="dxa"/>
            <w:shd w:val="clear" w:color="auto" w:fill="auto"/>
          </w:tcPr>
          <w:p w14:paraId="0F076CD6" w14:textId="77777777" w:rsidR="00FB2173" w:rsidRPr="009A7184" w:rsidRDefault="00FB2173" w:rsidP="00FB2173">
            <w:pPr>
              <w:pStyle w:val="ENoteTableText"/>
              <w:rPr>
                <w:szCs w:val="16"/>
              </w:rPr>
            </w:pPr>
            <w:r w:rsidRPr="009A7184">
              <w:rPr>
                <w:szCs w:val="16"/>
              </w:rPr>
              <w:t>ad No 78, 2016</w:t>
            </w:r>
          </w:p>
        </w:tc>
      </w:tr>
      <w:tr w:rsidR="00FB2173" w:rsidRPr="009A7184" w14:paraId="61034ABA" w14:textId="77777777" w:rsidTr="001F643F">
        <w:trPr>
          <w:cantSplit/>
        </w:trPr>
        <w:tc>
          <w:tcPr>
            <w:tcW w:w="2044" w:type="dxa"/>
            <w:shd w:val="clear" w:color="auto" w:fill="auto"/>
          </w:tcPr>
          <w:p w14:paraId="7D6B38E3" w14:textId="77777777" w:rsidR="00FB2173" w:rsidRPr="009A7184" w:rsidRDefault="00FB2173" w:rsidP="00FB2173">
            <w:pPr>
              <w:pStyle w:val="ENoteTableText"/>
              <w:tabs>
                <w:tab w:val="center" w:leader="dot" w:pos="2268"/>
              </w:tabs>
              <w:rPr>
                <w:szCs w:val="16"/>
              </w:rPr>
            </w:pPr>
            <w:r w:rsidRPr="009A7184">
              <w:rPr>
                <w:szCs w:val="16"/>
              </w:rPr>
              <w:t>8703.60.11</w:t>
            </w:r>
            <w:r w:rsidRPr="009A7184">
              <w:rPr>
                <w:szCs w:val="16"/>
              </w:rPr>
              <w:tab/>
            </w:r>
          </w:p>
        </w:tc>
        <w:tc>
          <w:tcPr>
            <w:tcW w:w="5044" w:type="dxa"/>
            <w:shd w:val="clear" w:color="auto" w:fill="auto"/>
          </w:tcPr>
          <w:p w14:paraId="157267C2" w14:textId="77777777" w:rsidR="00FB2173" w:rsidRPr="009A7184" w:rsidRDefault="00FB2173" w:rsidP="00FB2173">
            <w:pPr>
              <w:pStyle w:val="ENoteTableText"/>
              <w:rPr>
                <w:szCs w:val="16"/>
              </w:rPr>
            </w:pPr>
            <w:r w:rsidRPr="009A7184">
              <w:rPr>
                <w:szCs w:val="16"/>
              </w:rPr>
              <w:t>ad No 78, 2016</w:t>
            </w:r>
          </w:p>
        </w:tc>
      </w:tr>
      <w:tr w:rsidR="00FB2173" w:rsidRPr="009A7184" w14:paraId="7123961D" w14:textId="77777777" w:rsidTr="001F643F">
        <w:trPr>
          <w:cantSplit/>
        </w:trPr>
        <w:tc>
          <w:tcPr>
            <w:tcW w:w="2044" w:type="dxa"/>
            <w:shd w:val="clear" w:color="auto" w:fill="auto"/>
          </w:tcPr>
          <w:p w14:paraId="5656A5D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5246AD7" w14:textId="77777777" w:rsidR="00FB2173" w:rsidRPr="009A7184" w:rsidRDefault="00FB2173" w:rsidP="00FB2173">
            <w:pPr>
              <w:pStyle w:val="ENoteTableText"/>
              <w:rPr>
                <w:szCs w:val="16"/>
              </w:rPr>
            </w:pPr>
            <w:r w:rsidRPr="009A7184">
              <w:rPr>
                <w:szCs w:val="16"/>
              </w:rPr>
              <w:t>am No 82, 2017</w:t>
            </w:r>
          </w:p>
        </w:tc>
      </w:tr>
      <w:tr w:rsidR="00D77B67" w:rsidRPr="009A7184" w14:paraId="3E6C0A94" w14:textId="77777777" w:rsidTr="001F643F">
        <w:trPr>
          <w:cantSplit/>
        </w:trPr>
        <w:tc>
          <w:tcPr>
            <w:tcW w:w="2044" w:type="dxa"/>
            <w:shd w:val="clear" w:color="auto" w:fill="auto"/>
          </w:tcPr>
          <w:p w14:paraId="65B65421" w14:textId="6910E953" w:rsidR="00D77B67" w:rsidRPr="009A7184" w:rsidRDefault="00D77B67" w:rsidP="00FB2173">
            <w:pPr>
              <w:pStyle w:val="ENoteTableText"/>
              <w:tabs>
                <w:tab w:val="center" w:leader="dot" w:pos="2268"/>
              </w:tabs>
              <w:rPr>
                <w:szCs w:val="16"/>
              </w:rPr>
            </w:pPr>
            <w:r>
              <w:rPr>
                <w:szCs w:val="16"/>
              </w:rPr>
              <w:t>8703.60.12</w:t>
            </w:r>
            <w:r>
              <w:rPr>
                <w:szCs w:val="16"/>
              </w:rPr>
              <w:tab/>
            </w:r>
          </w:p>
        </w:tc>
        <w:tc>
          <w:tcPr>
            <w:tcW w:w="5044" w:type="dxa"/>
            <w:shd w:val="clear" w:color="auto" w:fill="auto"/>
          </w:tcPr>
          <w:p w14:paraId="1EC67465" w14:textId="6B060CEA" w:rsidR="00D77B67" w:rsidRPr="009A7184" w:rsidRDefault="00D77B67" w:rsidP="00FB2173">
            <w:pPr>
              <w:pStyle w:val="ENoteTableText"/>
              <w:rPr>
                <w:szCs w:val="16"/>
              </w:rPr>
            </w:pPr>
            <w:r>
              <w:rPr>
                <w:szCs w:val="16"/>
              </w:rPr>
              <w:t xml:space="preserve">ad </w:t>
            </w:r>
            <w:r w:rsidRPr="002C74D2">
              <w:rPr>
                <w:szCs w:val="16"/>
                <w:u w:val="single"/>
              </w:rPr>
              <w:t>No 34, 2023</w:t>
            </w:r>
          </w:p>
        </w:tc>
      </w:tr>
      <w:tr w:rsidR="00FB2173" w:rsidRPr="009A7184" w14:paraId="7F922526" w14:textId="77777777" w:rsidTr="001F643F">
        <w:trPr>
          <w:cantSplit/>
        </w:trPr>
        <w:tc>
          <w:tcPr>
            <w:tcW w:w="2044" w:type="dxa"/>
            <w:shd w:val="clear" w:color="auto" w:fill="auto"/>
          </w:tcPr>
          <w:p w14:paraId="7D42D8D5" w14:textId="77777777" w:rsidR="00FB2173" w:rsidRPr="009A7184" w:rsidRDefault="00FB2173" w:rsidP="00FB2173">
            <w:pPr>
              <w:pStyle w:val="ENoteTableText"/>
              <w:tabs>
                <w:tab w:val="center" w:leader="dot" w:pos="2268"/>
              </w:tabs>
              <w:rPr>
                <w:szCs w:val="16"/>
              </w:rPr>
            </w:pPr>
            <w:r w:rsidRPr="009A7184">
              <w:rPr>
                <w:szCs w:val="16"/>
              </w:rPr>
              <w:t>8703.60.19</w:t>
            </w:r>
            <w:r w:rsidRPr="009A7184">
              <w:rPr>
                <w:szCs w:val="16"/>
              </w:rPr>
              <w:tab/>
            </w:r>
          </w:p>
        </w:tc>
        <w:tc>
          <w:tcPr>
            <w:tcW w:w="5044" w:type="dxa"/>
            <w:shd w:val="clear" w:color="auto" w:fill="auto"/>
          </w:tcPr>
          <w:p w14:paraId="08855ECA" w14:textId="77777777" w:rsidR="00FB2173" w:rsidRPr="009A7184" w:rsidRDefault="00FB2173" w:rsidP="00FB2173">
            <w:pPr>
              <w:pStyle w:val="ENoteTableText"/>
              <w:rPr>
                <w:szCs w:val="16"/>
              </w:rPr>
            </w:pPr>
            <w:r w:rsidRPr="009A7184">
              <w:rPr>
                <w:szCs w:val="16"/>
              </w:rPr>
              <w:t>ad No 78, 2016</w:t>
            </w:r>
          </w:p>
        </w:tc>
      </w:tr>
      <w:tr w:rsidR="00FB2173" w:rsidRPr="009A7184" w14:paraId="5087C6AC" w14:textId="77777777" w:rsidTr="001F643F">
        <w:trPr>
          <w:cantSplit/>
        </w:trPr>
        <w:tc>
          <w:tcPr>
            <w:tcW w:w="2044" w:type="dxa"/>
            <w:shd w:val="clear" w:color="auto" w:fill="auto"/>
          </w:tcPr>
          <w:p w14:paraId="24A824BB" w14:textId="77777777" w:rsidR="00FB2173" w:rsidRPr="009A7184" w:rsidRDefault="00FB2173" w:rsidP="00FB2173">
            <w:pPr>
              <w:pStyle w:val="ENoteTableText"/>
              <w:tabs>
                <w:tab w:val="center" w:leader="dot" w:pos="2268"/>
              </w:tabs>
              <w:rPr>
                <w:szCs w:val="16"/>
              </w:rPr>
            </w:pPr>
            <w:r w:rsidRPr="009A7184">
              <w:rPr>
                <w:szCs w:val="16"/>
              </w:rPr>
              <w:t>8703.60.20</w:t>
            </w:r>
            <w:r w:rsidRPr="009A7184">
              <w:rPr>
                <w:szCs w:val="16"/>
              </w:rPr>
              <w:tab/>
            </w:r>
          </w:p>
        </w:tc>
        <w:tc>
          <w:tcPr>
            <w:tcW w:w="5044" w:type="dxa"/>
            <w:shd w:val="clear" w:color="auto" w:fill="auto"/>
          </w:tcPr>
          <w:p w14:paraId="6195F292" w14:textId="77777777" w:rsidR="00FB2173" w:rsidRPr="009A7184" w:rsidRDefault="00FB2173" w:rsidP="00FB2173">
            <w:pPr>
              <w:pStyle w:val="ENoteTableText"/>
              <w:rPr>
                <w:szCs w:val="16"/>
              </w:rPr>
            </w:pPr>
            <w:r w:rsidRPr="009A7184">
              <w:rPr>
                <w:szCs w:val="16"/>
              </w:rPr>
              <w:t>ad No 78, 2016</w:t>
            </w:r>
          </w:p>
        </w:tc>
      </w:tr>
      <w:tr w:rsidR="00FB2173" w:rsidRPr="009A7184" w14:paraId="22878772" w14:textId="77777777" w:rsidTr="001F643F">
        <w:trPr>
          <w:cantSplit/>
        </w:trPr>
        <w:tc>
          <w:tcPr>
            <w:tcW w:w="2044" w:type="dxa"/>
            <w:shd w:val="clear" w:color="auto" w:fill="auto"/>
          </w:tcPr>
          <w:p w14:paraId="03DD8317" w14:textId="77777777" w:rsidR="00FB2173" w:rsidRPr="009A7184" w:rsidRDefault="00FB2173" w:rsidP="00FB2173">
            <w:pPr>
              <w:pStyle w:val="ENoteTableText"/>
              <w:tabs>
                <w:tab w:val="center" w:leader="dot" w:pos="2268"/>
              </w:tabs>
              <w:rPr>
                <w:szCs w:val="16"/>
              </w:rPr>
            </w:pPr>
            <w:r w:rsidRPr="009A7184">
              <w:rPr>
                <w:szCs w:val="16"/>
              </w:rPr>
              <w:t>8703.60.90</w:t>
            </w:r>
            <w:r w:rsidRPr="009A7184">
              <w:rPr>
                <w:szCs w:val="16"/>
              </w:rPr>
              <w:tab/>
            </w:r>
          </w:p>
        </w:tc>
        <w:tc>
          <w:tcPr>
            <w:tcW w:w="5044" w:type="dxa"/>
            <w:shd w:val="clear" w:color="auto" w:fill="auto"/>
          </w:tcPr>
          <w:p w14:paraId="63FAAB39" w14:textId="77777777" w:rsidR="00FB2173" w:rsidRPr="009A7184" w:rsidRDefault="00FB2173" w:rsidP="00FB2173">
            <w:pPr>
              <w:pStyle w:val="ENoteTableText"/>
              <w:rPr>
                <w:szCs w:val="16"/>
              </w:rPr>
            </w:pPr>
            <w:r w:rsidRPr="009A7184">
              <w:rPr>
                <w:szCs w:val="16"/>
              </w:rPr>
              <w:t>ad No 78, 2016</w:t>
            </w:r>
          </w:p>
        </w:tc>
      </w:tr>
      <w:tr w:rsidR="00FB2173" w:rsidRPr="009A7184" w14:paraId="097C77E2" w14:textId="77777777" w:rsidTr="001F643F">
        <w:trPr>
          <w:cantSplit/>
        </w:trPr>
        <w:tc>
          <w:tcPr>
            <w:tcW w:w="2044" w:type="dxa"/>
            <w:shd w:val="clear" w:color="auto" w:fill="auto"/>
          </w:tcPr>
          <w:p w14:paraId="4463DCCE" w14:textId="77777777" w:rsidR="00FB2173" w:rsidRPr="009A7184" w:rsidRDefault="00FB2173" w:rsidP="00FB2173">
            <w:pPr>
              <w:pStyle w:val="ENoteTableText"/>
              <w:tabs>
                <w:tab w:val="center" w:leader="dot" w:pos="2268"/>
              </w:tabs>
              <w:rPr>
                <w:szCs w:val="16"/>
              </w:rPr>
            </w:pPr>
            <w:r w:rsidRPr="009A7184">
              <w:rPr>
                <w:szCs w:val="16"/>
              </w:rPr>
              <w:t>8703.70</w:t>
            </w:r>
            <w:r w:rsidRPr="009A7184">
              <w:rPr>
                <w:szCs w:val="16"/>
              </w:rPr>
              <w:tab/>
            </w:r>
          </w:p>
        </w:tc>
        <w:tc>
          <w:tcPr>
            <w:tcW w:w="5044" w:type="dxa"/>
            <w:shd w:val="clear" w:color="auto" w:fill="auto"/>
          </w:tcPr>
          <w:p w14:paraId="461AB41C" w14:textId="77777777" w:rsidR="00FB2173" w:rsidRPr="009A7184" w:rsidRDefault="00FB2173" w:rsidP="00FB2173">
            <w:pPr>
              <w:pStyle w:val="ENoteTableText"/>
              <w:rPr>
                <w:szCs w:val="16"/>
              </w:rPr>
            </w:pPr>
            <w:r w:rsidRPr="009A7184">
              <w:rPr>
                <w:szCs w:val="16"/>
              </w:rPr>
              <w:t>ad No 78, 2016</w:t>
            </w:r>
          </w:p>
        </w:tc>
      </w:tr>
      <w:tr w:rsidR="00FB2173" w:rsidRPr="009A7184" w14:paraId="0DE3A8F4" w14:textId="77777777" w:rsidTr="001F643F">
        <w:trPr>
          <w:cantSplit/>
        </w:trPr>
        <w:tc>
          <w:tcPr>
            <w:tcW w:w="2044" w:type="dxa"/>
            <w:shd w:val="clear" w:color="auto" w:fill="auto"/>
          </w:tcPr>
          <w:p w14:paraId="070FC730" w14:textId="77777777" w:rsidR="00FB2173" w:rsidRPr="009A7184" w:rsidRDefault="00FB2173" w:rsidP="00FB2173">
            <w:pPr>
              <w:pStyle w:val="ENoteTableText"/>
              <w:tabs>
                <w:tab w:val="center" w:leader="dot" w:pos="2268"/>
              </w:tabs>
              <w:rPr>
                <w:szCs w:val="16"/>
              </w:rPr>
            </w:pPr>
            <w:r w:rsidRPr="009A7184">
              <w:rPr>
                <w:szCs w:val="16"/>
              </w:rPr>
              <w:t>8703.70.1</w:t>
            </w:r>
            <w:r w:rsidRPr="009A7184">
              <w:rPr>
                <w:szCs w:val="16"/>
              </w:rPr>
              <w:tab/>
            </w:r>
          </w:p>
        </w:tc>
        <w:tc>
          <w:tcPr>
            <w:tcW w:w="5044" w:type="dxa"/>
            <w:shd w:val="clear" w:color="auto" w:fill="auto"/>
          </w:tcPr>
          <w:p w14:paraId="035924C1" w14:textId="77777777" w:rsidR="00FB2173" w:rsidRPr="009A7184" w:rsidRDefault="00FB2173" w:rsidP="00FB2173">
            <w:pPr>
              <w:pStyle w:val="ENoteTableText"/>
              <w:rPr>
                <w:szCs w:val="16"/>
              </w:rPr>
            </w:pPr>
            <w:r w:rsidRPr="009A7184">
              <w:rPr>
                <w:szCs w:val="16"/>
              </w:rPr>
              <w:t>ad No 78, 2016</w:t>
            </w:r>
          </w:p>
        </w:tc>
      </w:tr>
      <w:tr w:rsidR="00FB2173" w:rsidRPr="009A7184" w14:paraId="450E38D5" w14:textId="77777777" w:rsidTr="001F643F">
        <w:trPr>
          <w:cantSplit/>
        </w:trPr>
        <w:tc>
          <w:tcPr>
            <w:tcW w:w="2044" w:type="dxa"/>
            <w:shd w:val="clear" w:color="auto" w:fill="auto"/>
          </w:tcPr>
          <w:p w14:paraId="71D54BE4" w14:textId="77777777" w:rsidR="00FB2173" w:rsidRPr="009A7184" w:rsidRDefault="00FB2173" w:rsidP="00FB2173">
            <w:pPr>
              <w:pStyle w:val="ENoteTableText"/>
              <w:tabs>
                <w:tab w:val="center" w:leader="dot" w:pos="2268"/>
              </w:tabs>
              <w:rPr>
                <w:szCs w:val="16"/>
              </w:rPr>
            </w:pPr>
            <w:r w:rsidRPr="009A7184">
              <w:rPr>
                <w:szCs w:val="16"/>
              </w:rPr>
              <w:t>8703.70.11</w:t>
            </w:r>
            <w:r w:rsidRPr="009A7184">
              <w:rPr>
                <w:szCs w:val="16"/>
              </w:rPr>
              <w:tab/>
            </w:r>
          </w:p>
        </w:tc>
        <w:tc>
          <w:tcPr>
            <w:tcW w:w="5044" w:type="dxa"/>
            <w:shd w:val="clear" w:color="auto" w:fill="auto"/>
          </w:tcPr>
          <w:p w14:paraId="1ECD4CF6" w14:textId="77777777" w:rsidR="00FB2173" w:rsidRPr="009A7184" w:rsidRDefault="00FB2173" w:rsidP="00FB2173">
            <w:pPr>
              <w:pStyle w:val="ENoteTableText"/>
              <w:rPr>
                <w:szCs w:val="16"/>
              </w:rPr>
            </w:pPr>
            <w:r w:rsidRPr="009A7184">
              <w:rPr>
                <w:szCs w:val="16"/>
              </w:rPr>
              <w:t>ad No 78, 2016</w:t>
            </w:r>
          </w:p>
        </w:tc>
      </w:tr>
      <w:tr w:rsidR="00FB2173" w:rsidRPr="009A7184" w14:paraId="6836FC42" w14:textId="77777777" w:rsidTr="001F643F">
        <w:trPr>
          <w:cantSplit/>
        </w:trPr>
        <w:tc>
          <w:tcPr>
            <w:tcW w:w="2044" w:type="dxa"/>
            <w:shd w:val="clear" w:color="auto" w:fill="auto"/>
          </w:tcPr>
          <w:p w14:paraId="4DA7177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E3B68FA" w14:textId="77777777" w:rsidR="00FB2173" w:rsidRPr="009A7184" w:rsidRDefault="00FB2173" w:rsidP="00FB2173">
            <w:pPr>
              <w:pStyle w:val="ENoteTableText"/>
              <w:rPr>
                <w:szCs w:val="16"/>
              </w:rPr>
            </w:pPr>
            <w:r w:rsidRPr="009A7184">
              <w:rPr>
                <w:szCs w:val="16"/>
              </w:rPr>
              <w:t>am No 82, 2017</w:t>
            </w:r>
          </w:p>
        </w:tc>
      </w:tr>
      <w:tr w:rsidR="00D77B67" w:rsidRPr="009A7184" w14:paraId="3CC756F4" w14:textId="77777777" w:rsidTr="001F643F">
        <w:trPr>
          <w:cantSplit/>
        </w:trPr>
        <w:tc>
          <w:tcPr>
            <w:tcW w:w="2044" w:type="dxa"/>
            <w:shd w:val="clear" w:color="auto" w:fill="auto"/>
          </w:tcPr>
          <w:p w14:paraId="6893EC9B" w14:textId="4C0C4D13" w:rsidR="00D77B67" w:rsidRPr="009A7184" w:rsidRDefault="00D77B67" w:rsidP="00FB2173">
            <w:pPr>
              <w:pStyle w:val="ENoteTableText"/>
              <w:tabs>
                <w:tab w:val="center" w:leader="dot" w:pos="2268"/>
              </w:tabs>
              <w:rPr>
                <w:szCs w:val="16"/>
              </w:rPr>
            </w:pPr>
            <w:r>
              <w:rPr>
                <w:szCs w:val="16"/>
              </w:rPr>
              <w:t>8703.70.12</w:t>
            </w:r>
            <w:r>
              <w:rPr>
                <w:szCs w:val="16"/>
              </w:rPr>
              <w:tab/>
            </w:r>
          </w:p>
        </w:tc>
        <w:tc>
          <w:tcPr>
            <w:tcW w:w="5044" w:type="dxa"/>
            <w:shd w:val="clear" w:color="auto" w:fill="auto"/>
          </w:tcPr>
          <w:p w14:paraId="0DE8F338" w14:textId="04C3F60B" w:rsidR="00D77B67" w:rsidRPr="009A7184" w:rsidRDefault="00D77B67" w:rsidP="00FB2173">
            <w:pPr>
              <w:pStyle w:val="ENoteTableText"/>
              <w:rPr>
                <w:szCs w:val="16"/>
              </w:rPr>
            </w:pPr>
            <w:r>
              <w:rPr>
                <w:szCs w:val="16"/>
              </w:rPr>
              <w:t xml:space="preserve">ad </w:t>
            </w:r>
            <w:r w:rsidRPr="002C74D2">
              <w:rPr>
                <w:szCs w:val="16"/>
                <w:u w:val="single"/>
              </w:rPr>
              <w:t>No 34, 2023</w:t>
            </w:r>
          </w:p>
        </w:tc>
      </w:tr>
      <w:tr w:rsidR="00FB2173" w:rsidRPr="009A7184" w14:paraId="47D5020D" w14:textId="77777777" w:rsidTr="001F643F">
        <w:trPr>
          <w:cantSplit/>
        </w:trPr>
        <w:tc>
          <w:tcPr>
            <w:tcW w:w="2044" w:type="dxa"/>
            <w:shd w:val="clear" w:color="auto" w:fill="auto"/>
          </w:tcPr>
          <w:p w14:paraId="20786E15" w14:textId="77777777" w:rsidR="00FB2173" w:rsidRPr="009A7184" w:rsidRDefault="00FB2173" w:rsidP="00FB2173">
            <w:pPr>
              <w:pStyle w:val="ENoteTableText"/>
              <w:tabs>
                <w:tab w:val="center" w:leader="dot" w:pos="2268"/>
              </w:tabs>
              <w:rPr>
                <w:szCs w:val="16"/>
              </w:rPr>
            </w:pPr>
            <w:r w:rsidRPr="009A7184">
              <w:rPr>
                <w:szCs w:val="16"/>
              </w:rPr>
              <w:t>8703.70.19</w:t>
            </w:r>
            <w:r w:rsidRPr="009A7184">
              <w:rPr>
                <w:szCs w:val="16"/>
              </w:rPr>
              <w:tab/>
            </w:r>
          </w:p>
        </w:tc>
        <w:tc>
          <w:tcPr>
            <w:tcW w:w="5044" w:type="dxa"/>
            <w:shd w:val="clear" w:color="auto" w:fill="auto"/>
          </w:tcPr>
          <w:p w14:paraId="4723EA01" w14:textId="77777777" w:rsidR="00FB2173" w:rsidRPr="009A7184" w:rsidRDefault="00FB2173" w:rsidP="00FB2173">
            <w:pPr>
              <w:pStyle w:val="ENoteTableText"/>
              <w:rPr>
                <w:szCs w:val="16"/>
              </w:rPr>
            </w:pPr>
            <w:r w:rsidRPr="009A7184">
              <w:rPr>
                <w:szCs w:val="16"/>
              </w:rPr>
              <w:t>ad No 78, 2016</w:t>
            </w:r>
          </w:p>
        </w:tc>
      </w:tr>
      <w:tr w:rsidR="00FB2173" w:rsidRPr="009A7184" w14:paraId="61524635" w14:textId="77777777" w:rsidTr="001F643F">
        <w:trPr>
          <w:cantSplit/>
        </w:trPr>
        <w:tc>
          <w:tcPr>
            <w:tcW w:w="2044" w:type="dxa"/>
            <w:shd w:val="clear" w:color="auto" w:fill="auto"/>
          </w:tcPr>
          <w:p w14:paraId="51BC96D2" w14:textId="77777777" w:rsidR="00FB2173" w:rsidRPr="009A7184" w:rsidRDefault="00FB2173" w:rsidP="00FB2173">
            <w:pPr>
              <w:pStyle w:val="ENoteTableText"/>
              <w:tabs>
                <w:tab w:val="center" w:leader="dot" w:pos="2268"/>
              </w:tabs>
              <w:rPr>
                <w:szCs w:val="16"/>
              </w:rPr>
            </w:pPr>
            <w:r w:rsidRPr="009A7184">
              <w:rPr>
                <w:szCs w:val="16"/>
              </w:rPr>
              <w:t>8703.70.20</w:t>
            </w:r>
            <w:r w:rsidRPr="009A7184">
              <w:rPr>
                <w:szCs w:val="16"/>
              </w:rPr>
              <w:tab/>
            </w:r>
          </w:p>
        </w:tc>
        <w:tc>
          <w:tcPr>
            <w:tcW w:w="5044" w:type="dxa"/>
            <w:shd w:val="clear" w:color="auto" w:fill="auto"/>
          </w:tcPr>
          <w:p w14:paraId="4AF2D7EC" w14:textId="77777777" w:rsidR="00FB2173" w:rsidRPr="009A7184" w:rsidRDefault="00FB2173" w:rsidP="00FB2173">
            <w:pPr>
              <w:pStyle w:val="ENoteTableText"/>
              <w:rPr>
                <w:szCs w:val="16"/>
              </w:rPr>
            </w:pPr>
            <w:r w:rsidRPr="009A7184">
              <w:rPr>
                <w:szCs w:val="16"/>
              </w:rPr>
              <w:t>ad No 78, 2016</w:t>
            </w:r>
          </w:p>
        </w:tc>
      </w:tr>
      <w:tr w:rsidR="00FB2173" w:rsidRPr="009A7184" w14:paraId="6044FF03" w14:textId="77777777" w:rsidTr="001F643F">
        <w:trPr>
          <w:cantSplit/>
        </w:trPr>
        <w:tc>
          <w:tcPr>
            <w:tcW w:w="2044" w:type="dxa"/>
            <w:shd w:val="clear" w:color="auto" w:fill="auto"/>
          </w:tcPr>
          <w:p w14:paraId="2C5C586A" w14:textId="77777777" w:rsidR="00FB2173" w:rsidRPr="009A7184" w:rsidRDefault="00FB2173" w:rsidP="00FB2173">
            <w:pPr>
              <w:pStyle w:val="ENoteTableText"/>
              <w:tabs>
                <w:tab w:val="center" w:leader="dot" w:pos="2268"/>
              </w:tabs>
              <w:rPr>
                <w:szCs w:val="16"/>
              </w:rPr>
            </w:pPr>
            <w:r w:rsidRPr="009A7184">
              <w:rPr>
                <w:szCs w:val="16"/>
              </w:rPr>
              <w:t>8703.70.90</w:t>
            </w:r>
            <w:r w:rsidRPr="009A7184">
              <w:rPr>
                <w:szCs w:val="16"/>
              </w:rPr>
              <w:tab/>
            </w:r>
          </w:p>
        </w:tc>
        <w:tc>
          <w:tcPr>
            <w:tcW w:w="5044" w:type="dxa"/>
            <w:shd w:val="clear" w:color="auto" w:fill="auto"/>
          </w:tcPr>
          <w:p w14:paraId="6DB8A954" w14:textId="77777777" w:rsidR="00FB2173" w:rsidRPr="009A7184" w:rsidRDefault="00FB2173" w:rsidP="00FB2173">
            <w:pPr>
              <w:pStyle w:val="ENoteTableText"/>
              <w:rPr>
                <w:szCs w:val="16"/>
              </w:rPr>
            </w:pPr>
            <w:r w:rsidRPr="009A7184">
              <w:rPr>
                <w:szCs w:val="16"/>
              </w:rPr>
              <w:t>ad No 78, 2016</w:t>
            </w:r>
          </w:p>
        </w:tc>
      </w:tr>
      <w:tr w:rsidR="00FB2173" w:rsidRPr="009A7184" w14:paraId="343A1902" w14:textId="77777777" w:rsidTr="001F643F">
        <w:trPr>
          <w:cantSplit/>
        </w:trPr>
        <w:tc>
          <w:tcPr>
            <w:tcW w:w="2044" w:type="dxa"/>
            <w:shd w:val="clear" w:color="auto" w:fill="auto"/>
          </w:tcPr>
          <w:p w14:paraId="51F80DE6" w14:textId="77777777" w:rsidR="00FB2173" w:rsidRPr="009A7184" w:rsidRDefault="00FB2173" w:rsidP="00FB2173">
            <w:pPr>
              <w:pStyle w:val="ENoteTableText"/>
              <w:tabs>
                <w:tab w:val="center" w:leader="dot" w:pos="2268"/>
              </w:tabs>
              <w:rPr>
                <w:szCs w:val="16"/>
              </w:rPr>
            </w:pPr>
            <w:r w:rsidRPr="009A7184">
              <w:rPr>
                <w:szCs w:val="16"/>
              </w:rPr>
              <w:t>8703.80</w:t>
            </w:r>
            <w:r w:rsidRPr="009A7184">
              <w:rPr>
                <w:szCs w:val="16"/>
              </w:rPr>
              <w:tab/>
            </w:r>
          </w:p>
        </w:tc>
        <w:tc>
          <w:tcPr>
            <w:tcW w:w="5044" w:type="dxa"/>
            <w:shd w:val="clear" w:color="auto" w:fill="auto"/>
          </w:tcPr>
          <w:p w14:paraId="343A1B67" w14:textId="77777777" w:rsidR="00FB2173" w:rsidRPr="009A7184" w:rsidRDefault="00FB2173" w:rsidP="00FB2173">
            <w:pPr>
              <w:pStyle w:val="ENoteTableText"/>
              <w:rPr>
                <w:szCs w:val="16"/>
              </w:rPr>
            </w:pPr>
            <w:r w:rsidRPr="009A7184">
              <w:rPr>
                <w:szCs w:val="16"/>
              </w:rPr>
              <w:t>ad No 78, 2016</w:t>
            </w:r>
          </w:p>
        </w:tc>
      </w:tr>
      <w:tr w:rsidR="00FB2173" w:rsidRPr="009A7184" w14:paraId="75A466EA" w14:textId="77777777" w:rsidTr="001F643F">
        <w:trPr>
          <w:cantSplit/>
        </w:trPr>
        <w:tc>
          <w:tcPr>
            <w:tcW w:w="2044" w:type="dxa"/>
            <w:shd w:val="clear" w:color="auto" w:fill="auto"/>
          </w:tcPr>
          <w:p w14:paraId="33DE2C5B" w14:textId="77777777" w:rsidR="00FB2173" w:rsidRPr="009A7184" w:rsidRDefault="00FB2173" w:rsidP="00FB2173">
            <w:pPr>
              <w:pStyle w:val="ENoteTableText"/>
              <w:tabs>
                <w:tab w:val="center" w:leader="dot" w:pos="2268"/>
              </w:tabs>
              <w:rPr>
                <w:szCs w:val="16"/>
              </w:rPr>
            </w:pPr>
            <w:r w:rsidRPr="009A7184">
              <w:rPr>
                <w:szCs w:val="16"/>
              </w:rPr>
              <w:t>8703.80.1</w:t>
            </w:r>
            <w:r w:rsidRPr="009A7184">
              <w:rPr>
                <w:szCs w:val="16"/>
              </w:rPr>
              <w:tab/>
            </w:r>
          </w:p>
        </w:tc>
        <w:tc>
          <w:tcPr>
            <w:tcW w:w="5044" w:type="dxa"/>
            <w:shd w:val="clear" w:color="auto" w:fill="auto"/>
          </w:tcPr>
          <w:p w14:paraId="6D587599" w14:textId="77777777" w:rsidR="00FB2173" w:rsidRPr="009A7184" w:rsidRDefault="00FB2173" w:rsidP="00FB2173">
            <w:pPr>
              <w:pStyle w:val="ENoteTableText"/>
              <w:rPr>
                <w:szCs w:val="16"/>
              </w:rPr>
            </w:pPr>
            <w:r w:rsidRPr="009A7184">
              <w:rPr>
                <w:szCs w:val="16"/>
              </w:rPr>
              <w:t>ad No 78, 2016</w:t>
            </w:r>
          </w:p>
        </w:tc>
      </w:tr>
      <w:tr w:rsidR="00FB2173" w:rsidRPr="009A7184" w14:paraId="56DE3BE3" w14:textId="77777777" w:rsidTr="001F643F">
        <w:trPr>
          <w:cantSplit/>
        </w:trPr>
        <w:tc>
          <w:tcPr>
            <w:tcW w:w="2044" w:type="dxa"/>
            <w:shd w:val="clear" w:color="auto" w:fill="auto"/>
          </w:tcPr>
          <w:p w14:paraId="3F0D146C" w14:textId="77777777" w:rsidR="00FB2173" w:rsidRPr="009A7184" w:rsidRDefault="00FB2173" w:rsidP="00FB2173">
            <w:pPr>
              <w:pStyle w:val="ENoteTableText"/>
              <w:tabs>
                <w:tab w:val="center" w:leader="dot" w:pos="2268"/>
              </w:tabs>
              <w:rPr>
                <w:szCs w:val="16"/>
              </w:rPr>
            </w:pPr>
            <w:r w:rsidRPr="009A7184">
              <w:rPr>
                <w:szCs w:val="16"/>
              </w:rPr>
              <w:t>8703.80.11</w:t>
            </w:r>
            <w:r w:rsidRPr="009A7184">
              <w:rPr>
                <w:szCs w:val="16"/>
              </w:rPr>
              <w:tab/>
            </w:r>
          </w:p>
        </w:tc>
        <w:tc>
          <w:tcPr>
            <w:tcW w:w="5044" w:type="dxa"/>
            <w:shd w:val="clear" w:color="auto" w:fill="auto"/>
          </w:tcPr>
          <w:p w14:paraId="73D53EFC" w14:textId="77777777" w:rsidR="00FB2173" w:rsidRPr="009A7184" w:rsidRDefault="00FB2173" w:rsidP="00FB2173">
            <w:pPr>
              <w:pStyle w:val="ENoteTableText"/>
              <w:rPr>
                <w:szCs w:val="16"/>
              </w:rPr>
            </w:pPr>
            <w:r w:rsidRPr="009A7184">
              <w:rPr>
                <w:szCs w:val="16"/>
              </w:rPr>
              <w:t>ad No 78, 2016</w:t>
            </w:r>
          </w:p>
        </w:tc>
      </w:tr>
      <w:tr w:rsidR="00FB2173" w:rsidRPr="009A7184" w14:paraId="75C98A9E" w14:textId="77777777" w:rsidTr="001F643F">
        <w:trPr>
          <w:cantSplit/>
        </w:trPr>
        <w:tc>
          <w:tcPr>
            <w:tcW w:w="2044" w:type="dxa"/>
            <w:shd w:val="clear" w:color="auto" w:fill="auto"/>
          </w:tcPr>
          <w:p w14:paraId="26AC548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C326E98" w14:textId="77777777" w:rsidR="00FB2173" w:rsidRPr="009A7184" w:rsidRDefault="00FB2173" w:rsidP="00FB2173">
            <w:pPr>
              <w:pStyle w:val="ENoteTableText"/>
              <w:rPr>
                <w:szCs w:val="16"/>
              </w:rPr>
            </w:pPr>
            <w:r w:rsidRPr="009A7184">
              <w:rPr>
                <w:szCs w:val="16"/>
              </w:rPr>
              <w:t>am No 82, 2017</w:t>
            </w:r>
          </w:p>
        </w:tc>
      </w:tr>
      <w:tr w:rsidR="00D77B67" w:rsidRPr="009A7184" w14:paraId="2819D8B6" w14:textId="77777777" w:rsidTr="001F643F">
        <w:trPr>
          <w:cantSplit/>
        </w:trPr>
        <w:tc>
          <w:tcPr>
            <w:tcW w:w="2044" w:type="dxa"/>
            <w:shd w:val="clear" w:color="auto" w:fill="auto"/>
          </w:tcPr>
          <w:p w14:paraId="314AAAD0" w14:textId="3D8DB272" w:rsidR="00D77B67" w:rsidRPr="009A7184" w:rsidRDefault="00D77B67" w:rsidP="00FB2173">
            <w:pPr>
              <w:pStyle w:val="ENoteTableText"/>
              <w:tabs>
                <w:tab w:val="center" w:leader="dot" w:pos="2268"/>
              </w:tabs>
              <w:rPr>
                <w:szCs w:val="16"/>
              </w:rPr>
            </w:pPr>
            <w:r>
              <w:rPr>
                <w:szCs w:val="16"/>
              </w:rPr>
              <w:t>8703.80.12</w:t>
            </w:r>
            <w:r>
              <w:rPr>
                <w:szCs w:val="16"/>
              </w:rPr>
              <w:tab/>
            </w:r>
          </w:p>
        </w:tc>
        <w:tc>
          <w:tcPr>
            <w:tcW w:w="5044" w:type="dxa"/>
            <w:shd w:val="clear" w:color="auto" w:fill="auto"/>
          </w:tcPr>
          <w:p w14:paraId="1887AD8E" w14:textId="35D9795D" w:rsidR="00D77B67" w:rsidRPr="009A7184" w:rsidRDefault="00D77B67" w:rsidP="00FB2173">
            <w:pPr>
              <w:pStyle w:val="ENoteTableText"/>
              <w:rPr>
                <w:szCs w:val="16"/>
              </w:rPr>
            </w:pPr>
            <w:r>
              <w:rPr>
                <w:szCs w:val="16"/>
              </w:rPr>
              <w:t xml:space="preserve">ad </w:t>
            </w:r>
            <w:r w:rsidRPr="00C16E4E">
              <w:rPr>
                <w:szCs w:val="16"/>
                <w:u w:val="single"/>
              </w:rPr>
              <w:t>No 34, 2023</w:t>
            </w:r>
          </w:p>
        </w:tc>
      </w:tr>
      <w:tr w:rsidR="00FB2173" w:rsidRPr="009A7184" w14:paraId="3301E53C" w14:textId="77777777" w:rsidTr="001F643F">
        <w:trPr>
          <w:cantSplit/>
        </w:trPr>
        <w:tc>
          <w:tcPr>
            <w:tcW w:w="2044" w:type="dxa"/>
            <w:shd w:val="clear" w:color="auto" w:fill="auto"/>
          </w:tcPr>
          <w:p w14:paraId="4FD7C197" w14:textId="77777777" w:rsidR="00FB2173" w:rsidRPr="009A7184" w:rsidRDefault="00FB2173" w:rsidP="00FB2173">
            <w:pPr>
              <w:pStyle w:val="ENoteTableText"/>
              <w:tabs>
                <w:tab w:val="center" w:leader="dot" w:pos="2268"/>
              </w:tabs>
              <w:rPr>
                <w:szCs w:val="16"/>
              </w:rPr>
            </w:pPr>
            <w:r w:rsidRPr="009A7184">
              <w:rPr>
                <w:szCs w:val="16"/>
              </w:rPr>
              <w:t>8703.80.19</w:t>
            </w:r>
            <w:r w:rsidRPr="009A7184">
              <w:rPr>
                <w:szCs w:val="16"/>
              </w:rPr>
              <w:tab/>
            </w:r>
          </w:p>
        </w:tc>
        <w:tc>
          <w:tcPr>
            <w:tcW w:w="5044" w:type="dxa"/>
            <w:shd w:val="clear" w:color="auto" w:fill="auto"/>
          </w:tcPr>
          <w:p w14:paraId="232A90CE" w14:textId="77777777" w:rsidR="00FB2173" w:rsidRPr="009A7184" w:rsidRDefault="00FB2173" w:rsidP="00FB2173">
            <w:pPr>
              <w:pStyle w:val="ENoteTableText"/>
              <w:rPr>
                <w:szCs w:val="16"/>
              </w:rPr>
            </w:pPr>
            <w:r w:rsidRPr="009A7184">
              <w:rPr>
                <w:szCs w:val="16"/>
              </w:rPr>
              <w:t>ad No 78, 2016</w:t>
            </w:r>
          </w:p>
        </w:tc>
      </w:tr>
      <w:tr w:rsidR="00FB2173" w:rsidRPr="009A7184" w14:paraId="16955F13" w14:textId="77777777" w:rsidTr="001F643F">
        <w:trPr>
          <w:cantSplit/>
        </w:trPr>
        <w:tc>
          <w:tcPr>
            <w:tcW w:w="2044" w:type="dxa"/>
            <w:shd w:val="clear" w:color="auto" w:fill="auto"/>
          </w:tcPr>
          <w:p w14:paraId="6AC403B0" w14:textId="77777777" w:rsidR="00FB2173" w:rsidRPr="009A7184" w:rsidRDefault="00FB2173" w:rsidP="00FB2173">
            <w:pPr>
              <w:pStyle w:val="ENoteTableText"/>
              <w:tabs>
                <w:tab w:val="center" w:leader="dot" w:pos="2268"/>
              </w:tabs>
              <w:rPr>
                <w:szCs w:val="16"/>
              </w:rPr>
            </w:pPr>
            <w:r w:rsidRPr="009A7184">
              <w:rPr>
                <w:szCs w:val="16"/>
              </w:rPr>
              <w:t>8703.80.20</w:t>
            </w:r>
            <w:r w:rsidRPr="009A7184">
              <w:rPr>
                <w:szCs w:val="16"/>
              </w:rPr>
              <w:tab/>
            </w:r>
          </w:p>
        </w:tc>
        <w:tc>
          <w:tcPr>
            <w:tcW w:w="5044" w:type="dxa"/>
            <w:shd w:val="clear" w:color="auto" w:fill="auto"/>
          </w:tcPr>
          <w:p w14:paraId="7CCE6F6B" w14:textId="77777777" w:rsidR="00FB2173" w:rsidRPr="009A7184" w:rsidRDefault="00FB2173" w:rsidP="00FB2173">
            <w:pPr>
              <w:pStyle w:val="ENoteTableText"/>
              <w:rPr>
                <w:szCs w:val="16"/>
              </w:rPr>
            </w:pPr>
            <w:r w:rsidRPr="009A7184">
              <w:rPr>
                <w:szCs w:val="16"/>
              </w:rPr>
              <w:t>ad No 78, 2016</w:t>
            </w:r>
          </w:p>
        </w:tc>
      </w:tr>
      <w:tr w:rsidR="00FB2173" w:rsidRPr="009A7184" w14:paraId="30E2D220" w14:textId="77777777" w:rsidTr="001F643F">
        <w:trPr>
          <w:cantSplit/>
        </w:trPr>
        <w:tc>
          <w:tcPr>
            <w:tcW w:w="2044" w:type="dxa"/>
            <w:shd w:val="clear" w:color="auto" w:fill="auto"/>
          </w:tcPr>
          <w:p w14:paraId="7B6D1179" w14:textId="77777777" w:rsidR="00FB2173" w:rsidRPr="009A7184" w:rsidRDefault="00FB2173" w:rsidP="00FB2173">
            <w:pPr>
              <w:pStyle w:val="ENoteTableText"/>
              <w:tabs>
                <w:tab w:val="center" w:leader="dot" w:pos="2268"/>
              </w:tabs>
              <w:rPr>
                <w:szCs w:val="16"/>
              </w:rPr>
            </w:pPr>
            <w:r w:rsidRPr="009A7184">
              <w:rPr>
                <w:szCs w:val="16"/>
              </w:rPr>
              <w:t>8703.80.90</w:t>
            </w:r>
            <w:r w:rsidRPr="009A7184">
              <w:rPr>
                <w:szCs w:val="16"/>
              </w:rPr>
              <w:tab/>
            </w:r>
          </w:p>
        </w:tc>
        <w:tc>
          <w:tcPr>
            <w:tcW w:w="5044" w:type="dxa"/>
            <w:shd w:val="clear" w:color="auto" w:fill="auto"/>
          </w:tcPr>
          <w:p w14:paraId="22444A4B" w14:textId="77777777" w:rsidR="00FB2173" w:rsidRPr="009A7184" w:rsidRDefault="00FB2173" w:rsidP="00FB2173">
            <w:pPr>
              <w:pStyle w:val="ENoteTableText"/>
              <w:rPr>
                <w:szCs w:val="16"/>
              </w:rPr>
            </w:pPr>
            <w:r w:rsidRPr="009A7184">
              <w:rPr>
                <w:szCs w:val="16"/>
              </w:rPr>
              <w:t>ad No 78, 2016</w:t>
            </w:r>
          </w:p>
        </w:tc>
      </w:tr>
      <w:tr w:rsidR="00FB2173" w:rsidRPr="009A7184" w14:paraId="3F545F97" w14:textId="77777777" w:rsidTr="001F643F">
        <w:trPr>
          <w:cantSplit/>
        </w:trPr>
        <w:tc>
          <w:tcPr>
            <w:tcW w:w="2044" w:type="dxa"/>
            <w:shd w:val="clear" w:color="auto" w:fill="auto"/>
          </w:tcPr>
          <w:p w14:paraId="08A3D5EB" w14:textId="77777777" w:rsidR="00FB2173" w:rsidRPr="009A7184" w:rsidRDefault="00FB2173" w:rsidP="00FB2173">
            <w:pPr>
              <w:pStyle w:val="ENoteTableText"/>
              <w:tabs>
                <w:tab w:val="center" w:leader="dot" w:pos="2268"/>
              </w:tabs>
              <w:rPr>
                <w:szCs w:val="16"/>
              </w:rPr>
            </w:pPr>
            <w:r w:rsidRPr="009A7184">
              <w:rPr>
                <w:szCs w:val="16"/>
              </w:rPr>
              <w:t>8703.90.11</w:t>
            </w:r>
            <w:r w:rsidRPr="009A7184">
              <w:rPr>
                <w:szCs w:val="16"/>
              </w:rPr>
              <w:tab/>
            </w:r>
          </w:p>
        </w:tc>
        <w:tc>
          <w:tcPr>
            <w:tcW w:w="5044" w:type="dxa"/>
            <w:shd w:val="clear" w:color="auto" w:fill="auto"/>
          </w:tcPr>
          <w:p w14:paraId="1052460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AA6EB13" w14:textId="77777777" w:rsidTr="001F643F">
        <w:trPr>
          <w:cantSplit/>
        </w:trPr>
        <w:tc>
          <w:tcPr>
            <w:tcW w:w="2044" w:type="dxa"/>
            <w:shd w:val="clear" w:color="auto" w:fill="auto"/>
          </w:tcPr>
          <w:p w14:paraId="22E40BC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1A4CF06" w14:textId="77777777" w:rsidR="00FB2173" w:rsidRPr="009A7184" w:rsidRDefault="00FB2173" w:rsidP="00FB2173">
            <w:pPr>
              <w:pStyle w:val="ENoteTableText"/>
              <w:rPr>
                <w:szCs w:val="16"/>
              </w:rPr>
            </w:pPr>
            <w:r w:rsidRPr="009A7184">
              <w:rPr>
                <w:szCs w:val="16"/>
              </w:rPr>
              <w:t>rs No 84, 2016</w:t>
            </w:r>
          </w:p>
        </w:tc>
      </w:tr>
      <w:tr w:rsidR="00FB2173" w:rsidRPr="009A7184" w14:paraId="64D1AD34" w14:textId="77777777" w:rsidTr="001F643F">
        <w:trPr>
          <w:cantSplit/>
        </w:trPr>
        <w:tc>
          <w:tcPr>
            <w:tcW w:w="2044" w:type="dxa"/>
            <w:shd w:val="clear" w:color="auto" w:fill="auto"/>
          </w:tcPr>
          <w:p w14:paraId="0095263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4E73463" w14:textId="77777777" w:rsidR="00FB2173" w:rsidRPr="009A7184" w:rsidRDefault="00FB2173" w:rsidP="00FB2173">
            <w:pPr>
              <w:pStyle w:val="ENoteTableText"/>
              <w:rPr>
                <w:szCs w:val="16"/>
              </w:rPr>
            </w:pPr>
            <w:r w:rsidRPr="009A7184">
              <w:rPr>
                <w:szCs w:val="16"/>
              </w:rPr>
              <w:t>am No 82, 2017</w:t>
            </w:r>
          </w:p>
        </w:tc>
      </w:tr>
      <w:tr w:rsidR="00D77B67" w:rsidRPr="009A7184" w14:paraId="0959A135" w14:textId="77777777" w:rsidTr="001F643F">
        <w:trPr>
          <w:cantSplit/>
        </w:trPr>
        <w:tc>
          <w:tcPr>
            <w:tcW w:w="2044" w:type="dxa"/>
            <w:shd w:val="clear" w:color="auto" w:fill="auto"/>
          </w:tcPr>
          <w:p w14:paraId="590F9252" w14:textId="113F7711" w:rsidR="00D77B67" w:rsidRPr="009A7184" w:rsidRDefault="00D77B67" w:rsidP="00FB2173">
            <w:pPr>
              <w:pStyle w:val="ENoteTableText"/>
              <w:tabs>
                <w:tab w:val="center" w:leader="dot" w:pos="2268"/>
              </w:tabs>
              <w:rPr>
                <w:szCs w:val="16"/>
              </w:rPr>
            </w:pPr>
            <w:r>
              <w:rPr>
                <w:szCs w:val="16"/>
              </w:rPr>
              <w:t>8703.90.12</w:t>
            </w:r>
            <w:r>
              <w:rPr>
                <w:szCs w:val="16"/>
              </w:rPr>
              <w:tab/>
            </w:r>
          </w:p>
        </w:tc>
        <w:tc>
          <w:tcPr>
            <w:tcW w:w="5044" w:type="dxa"/>
            <w:shd w:val="clear" w:color="auto" w:fill="auto"/>
          </w:tcPr>
          <w:p w14:paraId="456D3366" w14:textId="54EAF8A9" w:rsidR="00D77B67" w:rsidRPr="009A7184" w:rsidRDefault="00D77B67" w:rsidP="00FB2173">
            <w:pPr>
              <w:pStyle w:val="ENoteTableText"/>
              <w:rPr>
                <w:szCs w:val="16"/>
              </w:rPr>
            </w:pPr>
            <w:r>
              <w:rPr>
                <w:szCs w:val="16"/>
              </w:rPr>
              <w:t xml:space="preserve">ad </w:t>
            </w:r>
            <w:r w:rsidRPr="00C16E4E">
              <w:rPr>
                <w:szCs w:val="16"/>
                <w:u w:val="single"/>
              </w:rPr>
              <w:t>No 34, 2023</w:t>
            </w:r>
          </w:p>
        </w:tc>
      </w:tr>
      <w:tr w:rsidR="00FB2173" w:rsidRPr="009A7184" w14:paraId="38F1F686" w14:textId="77777777" w:rsidTr="001F643F">
        <w:trPr>
          <w:cantSplit/>
        </w:trPr>
        <w:tc>
          <w:tcPr>
            <w:tcW w:w="2044" w:type="dxa"/>
            <w:shd w:val="clear" w:color="auto" w:fill="auto"/>
          </w:tcPr>
          <w:p w14:paraId="5AEE9734" w14:textId="77777777" w:rsidR="00FB2173" w:rsidRPr="009A7184" w:rsidRDefault="00FB2173" w:rsidP="00FB2173">
            <w:pPr>
              <w:pStyle w:val="ENoteTableText"/>
              <w:tabs>
                <w:tab w:val="center" w:leader="dot" w:pos="2268"/>
              </w:tabs>
              <w:rPr>
                <w:szCs w:val="16"/>
              </w:rPr>
            </w:pPr>
            <w:r w:rsidRPr="009A7184">
              <w:rPr>
                <w:szCs w:val="16"/>
              </w:rPr>
              <w:t>8703.90.19</w:t>
            </w:r>
            <w:r w:rsidRPr="009A7184">
              <w:rPr>
                <w:szCs w:val="16"/>
              </w:rPr>
              <w:tab/>
            </w:r>
          </w:p>
        </w:tc>
        <w:tc>
          <w:tcPr>
            <w:tcW w:w="5044" w:type="dxa"/>
            <w:shd w:val="clear" w:color="auto" w:fill="auto"/>
          </w:tcPr>
          <w:p w14:paraId="0E2B94A3"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8668B51" w14:textId="77777777" w:rsidTr="001F643F">
        <w:trPr>
          <w:cantSplit/>
        </w:trPr>
        <w:tc>
          <w:tcPr>
            <w:tcW w:w="2044" w:type="dxa"/>
            <w:shd w:val="clear" w:color="auto" w:fill="auto"/>
          </w:tcPr>
          <w:p w14:paraId="358B4D3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C1D3AD3" w14:textId="77777777" w:rsidR="00FB2173" w:rsidRPr="009A7184" w:rsidRDefault="00FB2173" w:rsidP="00FB2173">
            <w:pPr>
              <w:pStyle w:val="ENoteTableText"/>
              <w:rPr>
                <w:szCs w:val="16"/>
              </w:rPr>
            </w:pPr>
            <w:r w:rsidRPr="009A7184">
              <w:rPr>
                <w:szCs w:val="16"/>
              </w:rPr>
              <w:t>rs No 84, 2016</w:t>
            </w:r>
          </w:p>
        </w:tc>
      </w:tr>
      <w:tr w:rsidR="00FB2173" w:rsidRPr="009A7184" w14:paraId="0E81D24B" w14:textId="77777777" w:rsidTr="001F643F">
        <w:trPr>
          <w:cantSplit/>
        </w:trPr>
        <w:tc>
          <w:tcPr>
            <w:tcW w:w="2044" w:type="dxa"/>
            <w:shd w:val="clear" w:color="auto" w:fill="auto"/>
          </w:tcPr>
          <w:p w14:paraId="20FB7406" w14:textId="77777777" w:rsidR="00FB2173" w:rsidRPr="009A7184" w:rsidRDefault="00FB2173" w:rsidP="00FB2173">
            <w:pPr>
              <w:pStyle w:val="ENoteTableText"/>
              <w:tabs>
                <w:tab w:val="center" w:leader="dot" w:pos="2268"/>
              </w:tabs>
              <w:rPr>
                <w:szCs w:val="16"/>
              </w:rPr>
            </w:pPr>
            <w:r w:rsidRPr="009A7184">
              <w:rPr>
                <w:szCs w:val="16"/>
              </w:rPr>
              <w:t>8703.90.20</w:t>
            </w:r>
            <w:r w:rsidRPr="009A7184">
              <w:rPr>
                <w:szCs w:val="16"/>
              </w:rPr>
              <w:tab/>
            </w:r>
          </w:p>
        </w:tc>
        <w:tc>
          <w:tcPr>
            <w:tcW w:w="5044" w:type="dxa"/>
            <w:shd w:val="clear" w:color="auto" w:fill="auto"/>
          </w:tcPr>
          <w:p w14:paraId="699EDC99" w14:textId="77777777" w:rsidR="00FB2173" w:rsidRPr="009A7184" w:rsidRDefault="00FB2173" w:rsidP="00FB2173">
            <w:pPr>
              <w:pStyle w:val="ENoteTableText"/>
              <w:rPr>
                <w:szCs w:val="16"/>
              </w:rPr>
            </w:pPr>
            <w:r w:rsidRPr="009A7184">
              <w:rPr>
                <w:szCs w:val="16"/>
              </w:rPr>
              <w:t>am. No. 63, 2003</w:t>
            </w:r>
          </w:p>
        </w:tc>
      </w:tr>
      <w:tr w:rsidR="00FB2173" w:rsidRPr="009A7184" w14:paraId="33B73040" w14:textId="77777777" w:rsidTr="001F643F">
        <w:trPr>
          <w:cantSplit/>
        </w:trPr>
        <w:tc>
          <w:tcPr>
            <w:tcW w:w="2044" w:type="dxa"/>
            <w:shd w:val="clear" w:color="auto" w:fill="auto"/>
          </w:tcPr>
          <w:p w14:paraId="256D52A0" w14:textId="77777777" w:rsidR="00FB2173" w:rsidRPr="009A7184" w:rsidRDefault="00FB2173" w:rsidP="00FB2173">
            <w:pPr>
              <w:pStyle w:val="ENoteTableText"/>
              <w:tabs>
                <w:tab w:val="center" w:leader="dot" w:pos="2268"/>
              </w:tabs>
              <w:rPr>
                <w:szCs w:val="16"/>
              </w:rPr>
            </w:pPr>
            <w:r w:rsidRPr="009A7184">
              <w:rPr>
                <w:szCs w:val="16"/>
              </w:rPr>
              <w:t>8703.90.90</w:t>
            </w:r>
            <w:r w:rsidRPr="009A7184">
              <w:rPr>
                <w:szCs w:val="16"/>
              </w:rPr>
              <w:tab/>
            </w:r>
          </w:p>
        </w:tc>
        <w:tc>
          <w:tcPr>
            <w:tcW w:w="5044" w:type="dxa"/>
            <w:shd w:val="clear" w:color="auto" w:fill="auto"/>
          </w:tcPr>
          <w:p w14:paraId="6E07939F" w14:textId="77777777" w:rsidR="00FB2173" w:rsidRPr="009A7184" w:rsidRDefault="00FB2173" w:rsidP="00FB2173">
            <w:pPr>
              <w:pStyle w:val="ENoteTableText"/>
              <w:rPr>
                <w:szCs w:val="16"/>
              </w:rPr>
            </w:pPr>
            <w:r w:rsidRPr="009A7184">
              <w:rPr>
                <w:szCs w:val="16"/>
              </w:rPr>
              <w:t>am. No. 63, 2003</w:t>
            </w:r>
          </w:p>
        </w:tc>
      </w:tr>
      <w:tr w:rsidR="00FB2173" w:rsidRPr="009A7184" w14:paraId="54C68D6E" w14:textId="77777777" w:rsidTr="001F643F">
        <w:trPr>
          <w:cantSplit/>
        </w:trPr>
        <w:tc>
          <w:tcPr>
            <w:tcW w:w="2044" w:type="dxa"/>
            <w:shd w:val="clear" w:color="auto" w:fill="auto"/>
          </w:tcPr>
          <w:p w14:paraId="15C2D9E6" w14:textId="77777777" w:rsidR="00FB2173" w:rsidRPr="009A7184" w:rsidRDefault="00FB2173" w:rsidP="00FB2173">
            <w:pPr>
              <w:pStyle w:val="ENoteTableText"/>
              <w:rPr>
                <w:szCs w:val="16"/>
              </w:rPr>
            </w:pPr>
            <w:r w:rsidRPr="009A7184">
              <w:rPr>
                <w:b/>
                <w:szCs w:val="16"/>
              </w:rPr>
              <w:t>8704</w:t>
            </w:r>
          </w:p>
        </w:tc>
        <w:tc>
          <w:tcPr>
            <w:tcW w:w="5044" w:type="dxa"/>
            <w:shd w:val="clear" w:color="auto" w:fill="auto"/>
          </w:tcPr>
          <w:p w14:paraId="6F2E0D71" w14:textId="77777777" w:rsidR="00FB2173" w:rsidRPr="009A7184" w:rsidRDefault="00FB2173" w:rsidP="00FB2173">
            <w:pPr>
              <w:pStyle w:val="ENoteTableText"/>
              <w:rPr>
                <w:szCs w:val="16"/>
              </w:rPr>
            </w:pPr>
          </w:p>
        </w:tc>
      </w:tr>
      <w:tr w:rsidR="00FB2173" w:rsidRPr="009A7184" w14:paraId="3CA28E2C" w14:textId="77777777" w:rsidTr="001F643F">
        <w:trPr>
          <w:cantSplit/>
        </w:trPr>
        <w:tc>
          <w:tcPr>
            <w:tcW w:w="2044" w:type="dxa"/>
            <w:shd w:val="clear" w:color="auto" w:fill="auto"/>
          </w:tcPr>
          <w:p w14:paraId="602C85A8" w14:textId="77777777" w:rsidR="00FB2173" w:rsidRPr="009A7184" w:rsidRDefault="00FB2173" w:rsidP="00FB2173">
            <w:pPr>
              <w:pStyle w:val="ENoteTableText"/>
              <w:tabs>
                <w:tab w:val="center" w:leader="dot" w:pos="2268"/>
              </w:tabs>
              <w:rPr>
                <w:szCs w:val="16"/>
              </w:rPr>
            </w:pPr>
            <w:r w:rsidRPr="009A7184">
              <w:rPr>
                <w:szCs w:val="16"/>
              </w:rPr>
              <w:t>8704.10.00</w:t>
            </w:r>
            <w:r w:rsidRPr="009A7184">
              <w:rPr>
                <w:szCs w:val="16"/>
              </w:rPr>
              <w:tab/>
            </w:r>
          </w:p>
        </w:tc>
        <w:tc>
          <w:tcPr>
            <w:tcW w:w="5044" w:type="dxa"/>
            <w:shd w:val="clear" w:color="auto" w:fill="auto"/>
          </w:tcPr>
          <w:p w14:paraId="27106FED" w14:textId="77777777" w:rsidR="00FB2173" w:rsidRPr="009A7184" w:rsidRDefault="00FB2173" w:rsidP="00FB2173">
            <w:pPr>
              <w:pStyle w:val="ENoteTableText"/>
              <w:rPr>
                <w:szCs w:val="16"/>
              </w:rPr>
            </w:pPr>
            <w:r w:rsidRPr="009A7184">
              <w:rPr>
                <w:szCs w:val="16"/>
              </w:rPr>
              <w:t>am. No. 63, 2003</w:t>
            </w:r>
          </w:p>
        </w:tc>
      </w:tr>
      <w:tr w:rsidR="00FB2173" w:rsidRPr="009A7184" w14:paraId="3B14D234" w14:textId="77777777" w:rsidTr="001F643F">
        <w:trPr>
          <w:cantSplit/>
        </w:trPr>
        <w:tc>
          <w:tcPr>
            <w:tcW w:w="2044" w:type="dxa"/>
            <w:shd w:val="clear" w:color="auto" w:fill="auto"/>
          </w:tcPr>
          <w:p w14:paraId="4334F4DE" w14:textId="77777777" w:rsidR="00FB2173" w:rsidRPr="009A7184" w:rsidRDefault="00FB2173" w:rsidP="00FB2173">
            <w:pPr>
              <w:pStyle w:val="ENoteTableText"/>
              <w:tabs>
                <w:tab w:val="center" w:leader="dot" w:pos="2268"/>
              </w:tabs>
              <w:rPr>
                <w:szCs w:val="16"/>
              </w:rPr>
            </w:pPr>
            <w:r>
              <w:rPr>
                <w:szCs w:val="16"/>
              </w:rPr>
              <w:t>8704.2</w:t>
            </w:r>
            <w:r>
              <w:rPr>
                <w:szCs w:val="16"/>
              </w:rPr>
              <w:tab/>
            </w:r>
          </w:p>
        </w:tc>
        <w:tc>
          <w:tcPr>
            <w:tcW w:w="5044" w:type="dxa"/>
            <w:shd w:val="clear" w:color="auto" w:fill="auto"/>
          </w:tcPr>
          <w:p w14:paraId="61A2BC0B"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5E8D0803" w14:textId="77777777" w:rsidTr="001F643F">
        <w:trPr>
          <w:cantSplit/>
        </w:trPr>
        <w:tc>
          <w:tcPr>
            <w:tcW w:w="2044" w:type="dxa"/>
            <w:shd w:val="clear" w:color="auto" w:fill="auto"/>
          </w:tcPr>
          <w:p w14:paraId="28D0F76C" w14:textId="77777777" w:rsidR="00FB2173" w:rsidRDefault="00FB2173" w:rsidP="00FB2173">
            <w:pPr>
              <w:pStyle w:val="ENoteTableText"/>
              <w:tabs>
                <w:tab w:val="center" w:leader="dot" w:pos="2268"/>
              </w:tabs>
              <w:rPr>
                <w:szCs w:val="16"/>
              </w:rPr>
            </w:pPr>
            <w:r>
              <w:rPr>
                <w:szCs w:val="16"/>
              </w:rPr>
              <w:t>8704.21</w:t>
            </w:r>
            <w:r>
              <w:rPr>
                <w:szCs w:val="16"/>
              </w:rPr>
              <w:tab/>
            </w:r>
          </w:p>
        </w:tc>
        <w:tc>
          <w:tcPr>
            <w:tcW w:w="5044" w:type="dxa"/>
            <w:shd w:val="clear" w:color="auto" w:fill="auto"/>
          </w:tcPr>
          <w:p w14:paraId="73B0BE9A"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0D1072B" w14:textId="77777777" w:rsidTr="001F643F">
        <w:trPr>
          <w:cantSplit/>
        </w:trPr>
        <w:tc>
          <w:tcPr>
            <w:tcW w:w="2044" w:type="dxa"/>
            <w:shd w:val="clear" w:color="auto" w:fill="auto"/>
          </w:tcPr>
          <w:p w14:paraId="637954D9" w14:textId="77777777" w:rsidR="00FB2173" w:rsidRPr="009A7184" w:rsidRDefault="00FB2173" w:rsidP="00FB2173">
            <w:pPr>
              <w:pStyle w:val="ENoteTableText"/>
              <w:tabs>
                <w:tab w:val="center" w:leader="dot" w:pos="2268"/>
              </w:tabs>
              <w:rPr>
                <w:szCs w:val="16"/>
              </w:rPr>
            </w:pPr>
            <w:r w:rsidRPr="009A7184">
              <w:rPr>
                <w:szCs w:val="16"/>
              </w:rPr>
              <w:t>8704.21.10</w:t>
            </w:r>
            <w:r w:rsidRPr="009A7184">
              <w:rPr>
                <w:szCs w:val="16"/>
              </w:rPr>
              <w:tab/>
            </w:r>
          </w:p>
        </w:tc>
        <w:tc>
          <w:tcPr>
            <w:tcW w:w="5044" w:type="dxa"/>
            <w:shd w:val="clear" w:color="auto" w:fill="auto"/>
          </w:tcPr>
          <w:p w14:paraId="40B8E90A" w14:textId="77777777" w:rsidR="00FB2173" w:rsidRPr="009A7184" w:rsidRDefault="00FB2173" w:rsidP="00FB2173">
            <w:pPr>
              <w:pStyle w:val="ENoteTableText"/>
              <w:rPr>
                <w:szCs w:val="16"/>
              </w:rPr>
            </w:pPr>
            <w:r w:rsidRPr="009A7184">
              <w:rPr>
                <w:szCs w:val="16"/>
              </w:rPr>
              <w:t>am No 63, 2003</w:t>
            </w:r>
          </w:p>
        </w:tc>
      </w:tr>
      <w:tr w:rsidR="00FB2173" w:rsidRPr="009A7184" w14:paraId="5960137C" w14:textId="77777777" w:rsidTr="001F643F">
        <w:trPr>
          <w:cantSplit/>
        </w:trPr>
        <w:tc>
          <w:tcPr>
            <w:tcW w:w="2044" w:type="dxa"/>
            <w:shd w:val="clear" w:color="auto" w:fill="auto"/>
          </w:tcPr>
          <w:p w14:paraId="3E0CAAA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6FAAA3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54243FC" w14:textId="77777777" w:rsidTr="001F643F">
        <w:trPr>
          <w:cantSplit/>
        </w:trPr>
        <w:tc>
          <w:tcPr>
            <w:tcW w:w="2044" w:type="dxa"/>
            <w:shd w:val="clear" w:color="auto" w:fill="auto"/>
          </w:tcPr>
          <w:p w14:paraId="55D85549" w14:textId="77777777" w:rsidR="00FB2173" w:rsidRPr="009A7184" w:rsidRDefault="00FB2173" w:rsidP="00FB2173">
            <w:pPr>
              <w:pStyle w:val="ENoteTableText"/>
              <w:tabs>
                <w:tab w:val="center" w:leader="dot" w:pos="2268"/>
              </w:tabs>
              <w:rPr>
                <w:szCs w:val="16"/>
              </w:rPr>
            </w:pPr>
            <w:r w:rsidRPr="009A7184">
              <w:rPr>
                <w:szCs w:val="16"/>
              </w:rPr>
              <w:t>8704.21.90</w:t>
            </w:r>
            <w:r w:rsidRPr="009A7184">
              <w:rPr>
                <w:szCs w:val="16"/>
              </w:rPr>
              <w:tab/>
            </w:r>
          </w:p>
        </w:tc>
        <w:tc>
          <w:tcPr>
            <w:tcW w:w="5044" w:type="dxa"/>
            <w:shd w:val="clear" w:color="auto" w:fill="auto"/>
          </w:tcPr>
          <w:p w14:paraId="674CB82B" w14:textId="77777777" w:rsidR="00FB2173" w:rsidRPr="009A7184" w:rsidRDefault="00FB2173" w:rsidP="00FB2173">
            <w:pPr>
              <w:pStyle w:val="ENoteTableText"/>
              <w:rPr>
                <w:szCs w:val="16"/>
              </w:rPr>
            </w:pPr>
            <w:r w:rsidRPr="009A7184">
              <w:rPr>
                <w:szCs w:val="16"/>
              </w:rPr>
              <w:t>am No 63, 2003</w:t>
            </w:r>
          </w:p>
        </w:tc>
      </w:tr>
      <w:tr w:rsidR="00FB2173" w:rsidRPr="009A7184" w14:paraId="75CE14E7" w14:textId="77777777" w:rsidTr="001F643F">
        <w:trPr>
          <w:cantSplit/>
        </w:trPr>
        <w:tc>
          <w:tcPr>
            <w:tcW w:w="2044" w:type="dxa"/>
            <w:shd w:val="clear" w:color="auto" w:fill="auto"/>
          </w:tcPr>
          <w:p w14:paraId="5A36BF6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15A071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B51ADD6" w14:textId="77777777" w:rsidTr="001F643F">
        <w:trPr>
          <w:cantSplit/>
        </w:trPr>
        <w:tc>
          <w:tcPr>
            <w:tcW w:w="2044" w:type="dxa"/>
            <w:shd w:val="clear" w:color="auto" w:fill="auto"/>
          </w:tcPr>
          <w:p w14:paraId="7E04DA2D" w14:textId="77777777" w:rsidR="00FB2173" w:rsidRPr="009A7184" w:rsidRDefault="00FB2173" w:rsidP="00FB2173">
            <w:pPr>
              <w:pStyle w:val="ENoteTableText"/>
              <w:tabs>
                <w:tab w:val="center" w:leader="dot" w:pos="2268"/>
              </w:tabs>
              <w:rPr>
                <w:szCs w:val="16"/>
              </w:rPr>
            </w:pPr>
            <w:r w:rsidRPr="009A7184">
              <w:rPr>
                <w:szCs w:val="16"/>
              </w:rPr>
              <w:t>8704.22.00</w:t>
            </w:r>
            <w:r w:rsidRPr="009A7184">
              <w:rPr>
                <w:szCs w:val="16"/>
              </w:rPr>
              <w:tab/>
            </w:r>
          </w:p>
        </w:tc>
        <w:tc>
          <w:tcPr>
            <w:tcW w:w="5044" w:type="dxa"/>
            <w:shd w:val="clear" w:color="auto" w:fill="auto"/>
          </w:tcPr>
          <w:p w14:paraId="1B32EA42" w14:textId="77777777" w:rsidR="00FB2173" w:rsidRPr="009A7184" w:rsidRDefault="00FB2173" w:rsidP="00FB2173">
            <w:pPr>
              <w:pStyle w:val="ENoteTableText"/>
              <w:rPr>
                <w:szCs w:val="16"/>
              </w:rPr>
            </w:pPr>
            <w:r w:rsidRPr="009A7184">
              <w:rPr>
                <w:szCs w:val="16"/>
              </w:rPr>
              <w:t>am No 63, 2003</w:t>
            </w:r>
          </w:p>
        </w:tc>
      </w:tr>
      <w:tr w:rsidR="00FB2173" w:rsidRPr="009A7184" w14:paraId="3A591205" w14:textId="77777777" w:rsidTr="001F643F">
        <w:trPr>
          <w:cantSplit/>
        </w:trPr>
        <w:tc>
          <w:tcPr>
            <w:tcW w:w="2044" w:type="dxa"/>
            <w:shd w:val="clear" w:color="auto" w:fill="auto"/>
          </w:tcPr>
          <w:p w14:paraId="5786A5A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38D2F36"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2C96E97" w14:textId="77777777" w:rsidTr="001F643F">
        <w:trPr>
          <w:cantSplit/>
        </w:trPr>
        <w:tc>
          <w:tcPr>
            <w:tcW w:w="2044" w:type="dxa"/>
            <w:shd w:val="clear" w:color="auto" w:fill="auto"/>
          </w:tcPr>
          <w:p w14:paraId="061516C6" w14:textId="77777777" w:rsidR="00FB2173" w:rsidRPr="009A7184" w:rsidRDefault="00FB2173" w:rsidP="00FB2173">
            <w:pPr>
              <w:pStyle w:val="ENoteTableText"/>
              <w:tabs>
                <w:tab w:val="center" w:leader="dot" w:pos="2268"/>
              </w:tabs>
              <w:rPr>
                <w:szCs w:val="16"/>
              </w:rPr>
            </w:pPr>
            <w:r w:rsidRPr="009A7184">
              <w:rPr>
                <w:szCs w:val="16"/>
              </w:rPr>
              <w:t>8704.23.00</w:t>
            </w:r>
            <w:r w:rsidRPr="009A7184">
              <w:rPr>
                <w:szCs w:val="16"/>
              </w:rPr>
              <w:tab/>
            </w:r>
          </w:p>
        </w:tc>
        <w:tc>
          <w:tcPr>
            <w:tcW w:w="5044" w:type="dxa"/>
            <w:shd w:val="clear" w:color="auto" w:fill="auto"/>
          </w:tcPr>
          <w:p w14:paraId="72174BF2" w14:textId="77777777" w:rsidR="00FB2173" w:rsidRPr="009A7184" w:rsidRDefault="00FB2173" w:rsidP="00FB2173">
            <w:pPr>
              <w:pStyle w:val="ENoteTableText"/>
              <w:rPr>
                <w:szCs w:val="16"/>
              </w:rPr>
            </w:pPr>
            <w:r w:rsidRPr="009A7184">
              <w:rPr>
                <w:szCs w:val="16"/>
              </w:rPr>
              <w:t>am No 63, 2003</w:t>
            </w:r>
          </w:p>
        </w:tc>
      </w:tr>
      <w:tr w:rsidR="00FB2173" w:rsidRPr="009A7184" w14:paraId="32DEE483" w14:textId="77777777" w:rsidTr="001F643F">
        <w:trPr>
          <w:cantSplit/>
        </w:trPr>
        <w:tc>
          <w:tcPr>
            <w:tcW w:w="2044" w:type="dxa"/>
            <w:shd w:val="clear" w:color="auto" w:fill="auto"/>
          </w:tcPr>
          <w:p w14:paraId="04A44B1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DE12F43"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0B34038" w14:textId="77777777" w:rsidTr="001F643F">
        <w:trPr>
          <w:cantSplit/>
        </w:trPr>
        <w:tc>
          <w:tcPr>
            <w:tcW w:w="2044" w:type="dxa"/>
            <w:shd w:val="clear" w:color="auto" w:fill="auto"/>
          </w:tcPr>
          <w:p w14:paraId="2BF1559D" w14:textId="77777777" w:rsidR="00FB2173" w:rsidRPr="009A7184" w:rsidRDefault="00FB2173" w:rsidP="00FB2173">
            <w:pPr>
              <w:pStyle w:val="ENoteTableText"/>
              <w:tabs>
                <w:tab w:val="center" w:leader="dot" w:pos="2268"/>
              </w:tabs>
              <w:rPr>
                <w:szCs w:val="16"/>
              </w:rPr>
            </w:pPr>
            <w:r>
              <w:rPr>
                <w:szCs w:val="16"/>
              </w:rPr>
              <w:t>8704.3</w:t>
            </w:r>
            <w:r>
              <w:rPr>
                <w:szCs w:val="16"/>
              </w:rPr>
              <w:tab/>
            </w:r>
          </w:p>
        </w:tc>
        <w:tc>
          <w:tcPr>
            <w:tcW w:w="5044" w:type="dxa"/>
            <w:shd w:val="clear" w:color="auto" w:fill="auto"/>
          </w:tcPr>
          <w:p w14:paraId="646E25F6"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4AACA0AD" w14:textId="77777777" w:rsidTr="001F643F">
        <w:trPr>
          <w:cantSplit/>
        </w:trPr>
        <w:tc>
          <w:tcPr>
            <w:tcW w:w="2044" w:type="dxa"/>
            <w:shd w:val="clear" w:color="auto" w:fill="auto"/>
          </w:tcPr>
          <w:p w14:paraId="27B39171" w14:textId="77777777" w:rsidR="00FB2173" w:rsidRDefault="00FB2173" w:rsidP="00FB2173">
            <w:pPr>
              <w:pStyle w:val="ENoteTableText"/>
              <w:tabs>
                <w:tab w:val="center" w:leader="dot" w:pos="2268"/>
              </w:tabs>
              <w:rPr>
                <w:szCs w:val="16"/>
              </w:rPr>
            </w:pPr>
            <w:r>
              <w:rPr>
                <w:szCs w:val="16"/>
              </w:rPr>
              <w:t>8704.31</w:t>
            </w:r>
            <w:r>
              <w:rPr>
                <w:szCs w:val="16"/>
              </w:rPr>
              <w:tab/>
            </w:r>
          </w:p>
        </w:tc>
        <w:tc>
          <w:tcPr>
            <w:tcW w:w="5044" w:type="dxa"/>
            <w:shd w:val="clear" w:color="auto" w:fill="auto"/>
          </w:tcPr>
          <w:p w14:paraId="2EDF6183"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50CD7579" w14:textId="77777777" w:rsidTr="001F643F">
        <w:trPr>
          <w:cantSplit/>
        </w:trPr>
        <w:tc>
          <w:tcPr>
            <w:tcW w:w="2044" w:type="dxa"/>
            <w:shd w:val="clear" w:color="auto" w:fill="auto"/>
          </w:tcPr>
          <w:p w14:paraId="5B9CEEA1" w14:textId="77777777" w:rsidR="00FB2173" w:rsidRPr="009A7184" w:rsidRDefault="00FB2173" w:rsidP="00FB2173">
            <w:pPr>
              <w:pStyle w:val="ENoteTableText"/>
              <w:tabs>
                <w:tab w:val="center" w:leader="dot" w:pos="2268"/>
              </w:tabs>
              <w:rPr>
                <w:szCs w:val="16"/>
              </w:rPr>
            </w:pPr>
            <w:r w:rsidRPr="009A7184">
              <w:rPr>
                <w:szCs w:val="16"/>
              </w:rPr>
              <w:t>8704.31.10</w:t>
            </w:r>
            <w:r w:rsidRPr="009A7184">
              <w:rPr>
                <w:szCs w:val="16"/>
              </w:rPr>
              <w:tab/>
            </w:r>
          </w:p>
        </w:tc>
        <w:tc>
          <w:tcPr>
            <w:tcW w:w="5044" w:type="dxa"/>
            <w:shd w:val="clear" w:color="auto" w:fill="auto"/>
          </w:tcPr>
          <w:p w14:paraId="2E7B71E7" w14:textId="77777777" w:rsidR="00FB2173" w:rsidRPr="009A7184" w:rsidRDefault="00FB2173" w:rsidP="00FB2173">
            <w:pPr>
              <w:pStyle w:val="ENoteTableText"/>
              <w:rPr>
                <w:szCs w:val="16"/>
              </w:rPr>
            </w:pPr>
            <w:r w:rsidRPr="009A7184">
              <w:rPr>
                <w:szCs w:val="16"/>
              </w:rPr>
              <w:t>am No 63, 2003</w:t>
            </w:r>
          </w:p>
        </w:tc>
      </w:tr>
      <w:tr w:rsidR="00FB2173" w:rsidRPr="009A7184" w14:paraId="5CFE7A19" w14:textId="77777777" w:rsidTr="001F643F">
        <w:trPr>
          <w:cantSplit/>
        </w:trPr>
        <w:tc>
          <w:tcPr>
            <w:tcW w:w="2044" w:type="dxa"/>
            <w:shd w:val="clear" w:color="auto" w:fill="auto"/>
          </w:tcPr>
          <w:p w14:paraId="7520728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8D6A17F"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99639C6" w14:textId="77777777" w:rsidTr="001F643F">
        <w:trPr>
          <w:cantSplit/>
        </w:trPr>
        <w:tc>
          <w:tcPr>
            <w:tcW w:w="2044" w:type="dxa"/>
            <w:shd w:val="clear" w:color="auto" w:fill="auto"/>
          </w:tcPr>
          <w:p w14:paraId="299EFFC1" w14:textId="77777777" w:rsidR="00FB2173" w:rsidRPr="009A7184" w:rsidRDefault="00FB2173" w:rsidP="00FB2173">
            <w:pPr>
              <w:pStyle w:val="ENoteTableText"/>
              <w:tabs>
                <w:tab w:val="center" w:leader="dot" w:pos="2268"/>
              </w:tabs>
              <w:rPr>
                <w:szCs w:val="16"/>
              </w:rPr>
            </w:pPr>
            <w:r w:rsidRPr="009A7184">
              <w:rPr>
                <w:szCs w:val="16"/>
              </w:rPr>
              <w:t>8704.31.90</w:t>
            </w:r>
            <w:r w:rsidRPr="009A7184">
              <w:rPr>
                <w:szCs w:val="16"/>
              </w:rPr>
              <w:tab/>
            </w:r>
          </w:p>
        </w:tc>
        <w:tc>
          <w:tcPr>
            <w:tcW w:w="5044" w:type="dxa"/>
            <w:shd w:val="clear" w:color="auto" w:fill="auto"/>
          </w:tcPr>
          <w:p w14:paraId="53C64D74" w14:textId="77777777" w:rsidR="00FB2173" w:rsidRPr="009A7184" w:rsidRDefault="00FB2173" w:rsidP="00FB2173">
            <w:pPr>
              <w:pStyle w:val="ENoteTableText"/>
              <w:rPr>
                <w:szCs w:val="16"/>
              </w:rPr>
            </w:pPr>
            <w:r w:rsidRPr="009A7184">
              <w:rPr>
                <w:szCs w:val="16"/>
              </w:rPr>
              <w:t>am No 63, 2003</w:t>
            </w:r>
          </w:p>
        </w:tc>
      </w:tr>
      <w:tr w:rsidR="00FB2173" w:rsidRPr="009A7184" w14:paraId="517B2938" w14:textId="77777777" w:rsidTr="001F643F">
        <w:trPr>
          <w:cantSplit/>
        </w:trPr>
        <w:tc>
          <w:tcPr>
            <w:tcW w:w="2044" w:type="dxa"/>
            <w:shd w:val="clear" w:color="auto" w:fill="auto"/>
          </w:tcPr>
          <w:p w14:paraId="13334A9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C0EE1A"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362DD61" w14:textId="77777777" w:rsidTr="001F643F">
        <w:trPr>
          <w:cantSplit/>
        </w:trPr>
        <w:tc>
          <w:tcPr>
            <w:tcW w:w="2044" w:type="dxa"/>
            <w:shd w:val="clear" w:color="auto" w:fill="auto"/>
          </w:tcPr>
          <w:p w14:paraId="7CE93802" w14:textId="77777777" w:rsidR="00FB2173" w:rsidRPr="009A7184" w:rsidRDefault="00FB2173" w:rsidP="00FB2173">
            <w:pPr>
              <w:pStyle w:val="ENoteTableText"/>
              <w:tabs>
                <w:tab w:val="center" w:leader="dot" w:pos="2268"/>
              </w:tabs>
              <w:rPr>
                <w:szCs w:val="16"/>
              </w:rPr>
            </w:pPr>
            <w:r w:rsidRPr="009A7184">
              <w:rPr>
                <w:szCs w:val="16"/>
              </w:rPr>
              <w:t>8704.32.00</w:t>
            </w:r>
            <w:r w:rsidRPr="009A7184">
              <w:rPr>
                <w:szCs w:val="16"/>
              </w:rPr>
              <w:tab/>
            </w:r>
          </w:p>
        </w:tc>
        <w:tc>
          <w:tcPr>
            <w:tcW w:w="5044" w:type="dxa"/>
            <w:shd w:val="clear" w:color="auto" w:fill="auto"/>
          </w:tcPr>
          <w:p w14:paraId="1A16AFCC" w14:textId="77777777" w:rsidR="00FB2173" w:rsidRPr="009A7184" w:rsidRDefault="00FB2173" w:rsidP="00FB2173">
            <w:pPr>
              <w:pStyle w:val="ENoteTableText"/>
              <w:rPr>
                <w:szCs w:val="16"/>
              </w:rPr>
            </w:pPr>
            <w:r w:rsidRPr="009A7184">
              <w:rPr>
                <w:szCs w:val="16"/>
              </w:rPr>
              <w:t>am No 63, 2003</w:t>
            </w:r>
          </w:p>
        </w:tc>
      </w:tr>
      <w:tr w:rsidR="00FB2173" w:rsidRPr="009A7184" w14:paraId="2F0C7340" w14:textId="77777777" w:rsidTr="001F643F">
        <w:trPr>
          <w:cantSplit/>
        </w:trPr>
        <w:tc>
          <w:tcPr>
            <w:tcW w:w="2044" w:type="dxa"/>
            <w:shd w:val="clear" w:color="auto" w:fill="auto"/>
          </w:tcPr>
          <w:p w14:paraId="32D3BBE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FDBD1CC"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7D609B4C" w14:textId="77777777" w:rsidTr="001F643F">
        <w:trPr>
          <w:cantSplit/>
        </w:trPr>
        <w:tc>
          <w:tcPr>
            <w:tcW w:w="2044" w:type="dxa"/>
            <w:shd w:val="clear" w:color="auto" w:fill="auto"/>
          </w:tcPr>
          <w:p w14:paraId="0BAE26B6" w14:textId="77777777" w:rsidR="00FB2173" w:rsidRPr="009A7184" w:rsidRDefault="00FB2173" w:rsidP="00FB2173">
            <w:pPr>
              <w:pStyle w:val="ENoteTableText"/>
              <w:tabs>
                <w:tab w:val="center" w:leader="dot" w:pos="2268"/>
              </w:tabs>
              <w:rPr>
                <w:szCs w:val="16"/>
              </w:rPr>
            </w:pPr>
            <w:r>
              <w:rPr>
                <w:szCs w:val="16"/>
              </w:rPr>
              <w:t>8704.4</w:t>
            </w:r>
            <w:r>
              <w:rPr>
                <w:szCs w:val="16"/>
              </w:rPr>
              <w:tab/>
            </w:r>
          </w:p>
        </w:tc>
        <w:tc>
          <w:tcPr>
            <w:tcW w:w="5044" w:type="dxa"/>
            <w:shd w:val="clear" w:color="auto" w:fill="auto"/>
          </w:tcPr>
          <w:p w14:paraId="330FBA0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8CC2413" w14:textId="77777777" w:rsidTr="001F643F">
        <w:trPr>
          <w:cantSplit/>
        </w:trPr>
        <w:tc>
          <w:tcPr>
            <w:tcW w:w="2044" w:type="dxa"/>
            <w:shd w:val="clear" w:color="auto" w:fill="auto"/>
          </w:tcPr>
          <w:p w14:paraId="7E329D01" w14:textId="77777777" w:rsidR="00FB2173" w:rsidRDefault="00FB2173" w:rsidP="00FB2173">
            <w:pPr>
              <w:pStyle w:val="ENoteTableText"/>
              <w:tabs>
                <w:tab w:val="center" w:leader="dot" w:pos="2268"/>
              </w:tabs>
              <w:rPr>
                <w:szCs w:val="16"/>
              </w:rPr>
            </w:pPr>
            <w:r>
              <w:rPr>
                <w:szCs w:val="16"/>
              </w:rPr>
              <w:t>8704.41</w:t>
            </w:r>
            <w:r>
              <w:rPr>
                <w:szCs w:val="16"/>
              </w:rPr>
              <w:tab/>
            </w:r>
          </w:p>
        </w:tc>
        <w:tc>
          <w:tcPr>
            <w:tcW w:w="5044" w:type="dxa"/>
            <w:shd w:val="clear" w:color="auto" w:fill="auto"/>
          </w:tcPr>
          <w:p w14:paraId="76BE2CDD"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C53CBC1" w14:textId="77777777" w:rsidTr="001F643F">
        <w:trPr>
          <w:cantSplit/>
        </w:trPr>
        <w:tc>
          <w:tcPr>
            <w:tcW w:w="2044" w:type="dxa"/>
            <w:shd w:val="clear" w:color="auto" w:fill="auto"/>
          </w:tcPr>
          <w:p w14:paraId="4A90EE9A" w14:textId="77777777" w:rsidR="00FB2173" w:rsidRDefault="00FB2173" w:rsidP="00FB2173">
            <w:pPr>
              <w:pStyle w:val="ENoteTableText"/>
              <w:tabs>
                <w:tab w:val="center" w:leader="dot" w:pos="2268"/>
              </w:tabs>
              <w:rPr>
                <w:szCs w:val="16"/>
              </w:rPr>
            </w:pPr>
            <w:r>
              <w:rPr>
                <w:szCs w:val="16"/>
              </w:rPr>
              <w:t>8704.41.10</w:t>
            </w:r>
            <w:r>
              <w:rPr>
                <w:szCs w:val="16"/>
              </w:rPr>
              <w:tab/>
            </w:r>
          </w:p>
        </w:tc>
        <w:tc>
          <w:tcPr>
            <w:tcW w:w="5044" w:type="dxa"/>
            <w:shd w:val="clear" w:color="auto" w:fill="auto"/>
          </w:tcPr>
          <w:p w14:paraId="351E73F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5A23C60" w14:textId="77777777" w:rsidTr="001F643F">
        <w:trPr>
          <w:cantSplit/>
        </w:trPr>
        <w:tc>
          <w:tcPr>
            <w:tcW w:w="2044" w:type="dxa"/>
            <w:shd w:val="clear" w:color="auto" w:fill="auto"/>
          </w:tcPr>
          <w:p w14:paraId="65BCA312" w14:textId="77777777" w:rsidR="00FB2173" w:rsidRDefault="00FB2173" w:rsidP="00FB2173">
            <w:pPr>
              <w:pStyle w:val="ENoteTableText"/>
              <w:tabs>
                <w:tab w:val="center" w:leader="dot" w:pos="2268"/>
              </w:tabs>
              <w:rPr>
                <w:szCs w:val="16"/>
              </w:rPr>
            </w:pPr>
            <w:r>
              <w:rPr>
                <w:szCs w:val="16"/>
              </w:rPr>
              <w:t>8704.41.90</w:t>
            </w:r>
            <w:r>
              <w:rPr>
                <w:szCs w:val="16"/>
              </w:rPr>
              <w:tab/>
            </w:r>
          </w:p>
        </w:tc>
        <w:tc>
          <w:tcPr>
            <w:tcW w:w="5044" w:type="dxa"/>
            <w:shd w:val="clear" w:color="auto" w:fill="auto"/>
          </w:tcPr>
          <w:p w14:paraId="10C8E26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9422A8" w14:textId="77777777" w:rsidTr="001F643F">
        <w:trPr>
          <w:cantSplit/>
        </w:trPr>
        <w:tc>
          <w:tcPr>
            <w:tcW w:w="2044" w:type="dxa"/>
            <w:shd w:val="clear" w:color="auto" w:fill="auto"/>
          </w:tcPr>
          <w:p w14:paraId="3BF2CFC5" w14:textId="77777777" w:rsidR="00FB2173" w:rsidRDefault="00FB2173" w:rsidP="00FB2173">
            <w:pPr>
              <w:pStyle w:val="ENoteTableText"/>
              <w:tabs>
                <w:tab w:val="center" w:leader="dot" w:pos="2268"/>
              </w:tabs>
              <w:rPr>
                <w:szCs w:val="16"/>
              </w:rPr>
            </w:pPr>
            <w:r>
              <w:rPr>
                <w:szCs w:val="16"/>
              </w:rPr>
              <w:t>8704.42.00</w:t>
            </w:r>
            <w:r>
              <w:rPr>
                <w:szCs w:val="16"/>
              </w:rPr>
              <w:tab/>
            </w:r>
          </w:p>
        </w:tc>
        <w:tc>
          <w:tcPr>
            <w:tcW w:w="5044" w:type="dxa"/>
            <w:shd w:val="clear" w:color="auto" w:fill="auto"/>
          </w:tcPr>
          <w:p w14:paraId="6D19887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9D3336B" w14:textId="77777777" w:rsidTr="001F643F">
        <w:trPr>
          <w:cantSplit/>
        </w:trPr>
        <w:tc>
          <w:tcPr>
            <w:tcW w:w="2044" w:type="dxa"/>
            <w:shd w:val="clear" w:color="auto" w:fill="auto"/>
          </w:tcPr>
          <w:p w14:paraId="59024525" w14:textId="77777777" w:rsidR="00FB2173" w:rsidRDefault="00FB2173" w:rsidP="00FB2173">
            <w:pPr>
              <w:pStyle w:val="ENoteTableText"/>
              <w:tabs>
                <w:tab w:val="center" w:leader="dot" w:pos="2268"/>
              </w:tabs>
              <w:rPr>
                <w:szCs w:val="16"/>
              </w:rPr>
            </w:pPr>
            <w:r>
              <w:rPr>
                <w:szCs w:val="16"/>
              </w:rPr>
              <w:t>8704.43.00</w:t>
            </w:r>
            <w:r>
              <w:rPr>
                <w:szCs w:val="16"/>
              </w:rPr>
              <w:tab/>
            </w:r>
          </w:p>
        </w:tc>
        <w:tc>
          <w:tcPr>
            <w:tcW w:w="5044" w:type="dxa"/>
            <w:shd w:val="clear" w:color="auto" w:fill="auto"/>
          </w:tcPr>
          <w:p w14:paraId="47238C8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678B425" w14:textId="77777777" w:rsidTr="001F643F">
        <w:trPr>
          <w:cantSplit/>
        </w:trPr>
        <w:tc>
          <w:tcPr>
            <w:tcW w:w="2044" w:type="dxa"/>
            <w:shd w:val="clear" w:color="auto" w:fill="auto"/>
          </w:tcPr>
          <w:p w14:paraId="76686CEE" w14:textId="77777777" w:rsidR="00FB2173" w:rsidRDefault="00FB2173" w:rsidP="00FB2173">
            <w:pPr>
              <w:pStyle w:val="ENoteTableText"/>
              <w:tabs>
                <w:tab w:val="center" w:leader="dot" w:pos="2268"/>
              </w:tabs>
              <w:rPr>
                <w:szCs w:val="16"/>
              </w:rPr>
            </w:pPr>
            <w:r>
              <w:rPr>
                <w:szCs w:val="16"/>
              </w:rPr>
              <w:t>8704.5</w:t>
            </w:r>
            <w:r>
              <w:rPr>
                <w:szCs w:val="16"/>
              </w:rPr>
              <w:tab/>
            </w:r>
          </w:p>
        </w:tc>
        <w:tc>
          <w:tcPr>
            <w:tcW w:w="5044" w:type="dxa"/>
            <w:shd w:val="clear" w:color="auto" w:fill="auto"/>
          </w:tcPr>
          <w:p w14:paraId="1F27D73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D507C0" w14:textId="77777777" w:rsidTr="001F643F">
        <w:trPr>
          <w:cantSplit/>
        </w:trPr>
        <w:tc>
          <w:tcPr>
            <w:tcW w:w="2044" w:type="dxa"/>
            <w:shd w:val="clear" w:color="auto" w:fill="auto"/>
          </w:tcPr>
          <w:p w14:paraId="6FA3D4BE" w14:textId="77777777" w:rsidR="00FB2173" w:rsidRDefault="00FB2173" w:rsidP="00FB2173">
            <w:pPr>
              <w:pStyle w:val="ENoteTableText"/>
              <w:tabs>
                <w:tab w:val="center" w:leader="dot" w:pos="2268"/>
              </w:tabs>
              <w:rPr>
                <w:szCs w:val="16"/>
              </w:rPr>
            </w:pPr>
            <w:r>
              <w:rPr>
                <w:szCs w:val="16"/>
              </w:rPr>
              <w:t>8704.51</w:t>
            </w:r>
            <w:r>
              <w:rPr>
                <w:szCs w:val="16"/>
              </w:rPr>
              <w:tab/>
            </w:r>
          </w:p>
        </w:tc>
        <w:tc>
          <w:tcPr>
            <w:tcW w:w="5044" w:type="dxa"/>
            <w:shd w:val="clear" w:color="auto" w:fill="auto"/>
          </w:tcPr>
          <w:p w14:paraId="7B256D0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D6EE370" w14:textId="77777777" w:rsidTr="001F643F">
        <w:trPr>
          <w:cantSplit/>
        </w:trPr>
        <w:tc>
          <w:tcPr>
            <w:tcW w:w="2044" w:type="dxa"/>
            <w:shd w:val="clear" w:color="auto" w:fill="auto"/>
          </w:tcPr>
          <w:p w14:paraId="389738FA" w14:textId="77777777" w:rsidR="00FB2173" w:rsidRDefault="00FB2173" w:rsidP="00FB2173">
            <w:pPr>
              <w:pStyle w:val="ENoteTableText"/>
              <w:tabs>
                <w:tab w:val="center" w:leader="dot" w:pos="2268"/>
              </w:tabs>
              <w:rPr>
                <w:szCs w:val="16"/>
              </w:rPr>
            </w:pPr>
            <w:r>
              <w:rPr>
                <w:szCs w:val="16"/>
              </w:rPr>
              <w:t>8704.51.10</w:t>
            </w:r>
            <w:r>
              <w:rPr>
                <w:szCs w:val="16"/>
              </w:rPr>
              <w:tab/>
            </w:r>
          </w:p>
        </w:tc>
        <w:tc>
          <w:tcPr>
            <w:tcW w:w="5044" w:type="dxa"/>
            <w:shd w:val="clear" w:color="auto" w:fill="auto"/>
          </w:tcPr>
          <w:p w14:paraId="1C719BB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AE974D5" w14:textId="77777777" w:rsidTr="001F643F">
        <w:trPr>
          <w:cantSplit/>
        </w:trPr>
        <w:tc>
          <w:tcPr>
            <w:tcW w:w="2044" w:type="dxa"/>
            <w:shd w:val="clear" w:color="auto" w:fill="auto"/>
          </w:tcPr>
          <w:p w14:paraId="32182F7B" w14:textId="77777777" w:rsidR="00FB2173" w:rsidRDefault="00FB2173" w:rsidP="00FB2173">
            <w:pPr>
              <w:pStyle w:val="ENoteTableText"/>
              <w:tabs>
                <w:tab w:val="center" w:leader="dot" w:pos="2268"/>
              </w:tabs>
              <w:rPr>
                <w:szCs w:val="16"/>
              </w:rPr>
            </w:pPr>
            <w:r>
              <w:rPr>
                <w:szCs w:val="16"/>
              </w:rPr>
              <w:t>8704.51.90</w:t>
            </w:r>
            <w:r>
              <w:rPr>
                <w:szCs w:val="16"/>
              </w:rPr>
              <w:tab/>
            </w:r>
          </w:p>
        </w:tc>
        <w:tc>
          <w:tcPr>
            <w:tcW w:w="5044" w:type="dxa"/>
            <w:shd w:val="clear" w:color="auto" w:fill="auto"/>
          </w:tcPr>
          <w:p w14:paraId="64E25BD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E374E92" w14:textId="77777777" w:rsidTr="001F643F">
        <w:trPr>
          <w:cantSplit/>
        </w:trPr>
        <w:tc>
          <w:tcPr>
            <w:tcW w:w="2044" w:type="dxa"/>
            <w:shd w:val="clear" w:color="auto" w:fill="auto"/>
          </w:tcPr>
          <w:p w14:paraId="4933FEA6" w14:textId="77777777" w:rsidR="00FB2173" w:rsidRDefault="00FB2173" w:rsidP="00FB2173">
            <w:pPr>
              <w:pStyle w:val="ENoteTableText"/>
              <w:tabs>
                <w:tab w:val="center" w:leader="dot" w:pos="2268"/>
              </w:tabs>
              <w:rPr>
                <w:szCs w:val="16"/>
              </w:rPr>
            </w:pPr>
            <w:r>
              <w:rPr>
                <w:szCs w:val="16"/>
              </w:rPr>
              <w:t>8704.52.00</w:t>
            </w:r>
            <w:r>
              <w:rPr>
                <w:szCs w:val="16"/>
              </w:rPr>
              <w:tab/>
            </w:r>
          </w:p>
        </w:tc>
        <w:tc>
          <w:tcPr>
            <w:tcW w:w="5044" w:type="dxa"/>
            <w:shd w:val="clear" w:color="auto" w:fill="auto"/>
          </w:tcPr>
          <w:p w14:paraId="6ABCF60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0047CD5" w14:textId="77777777" w:rsidTr="001F643F">
        <w:trPr>
          <w:cantSplit/>
        </w:trPr>
        <w:tc>
          <w:tcPr>
            <w:tcW w:w="2044" w:type="dxa"/>
            <w:shd w:val="clear" w:color="auto" w:fill="auto"/>
          </w:tcPr>
          <w:p w14:paraId="5ACE23AF" w14:textId="77777777" w:rsidR="00FB2173" w:rsidRDefault="00FB2173" w:rsidP="00FB2173">
            <w:pPr>
              <w:pStyle w:val="ENoteTableText"/>
              <w:tabs>
                <w:tab w:val="center" w:leader="dot" w:pos="2268"/>
              </w:tabs>
              <w:rPr>
                <w:szCs w:val="16"/>
              </w:rPr>
            </w:pPr>
            <w:r>
              <w:rPr>
                <w:szCs w:val="16"/>
              </w:rPr>
              <w:t>8704.60</w:t>
            </w:r>
            <w:r>
              <w:rPr>
                <w:szCs w:val="16"/>
              </w:rPr>
              <w:tab/>
            </w:r>
          </w:p>
        </w:tc>
        <w:tc>
          <w:tcPr>
            <w:tcW w:w="5044" w:type="dxa"/>
            <w:shd w:val="clear" w:color="auto" w:fill="auto"/>
          </w:tcPr>
          <w:p w14:paraId="313BD91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FA198F" w14:textId="77777777" w:rsidTr="001F643F">
        <w:trPr>
          <w:cantSplit/>
        </w:trPr>
        <w:tc>
          <w:tcPr>
            <w:tcW w:w="2044" w:type="dxa"/>
            <w:shd w:val="clear" w:color="auto" w:fill="auto"/>
          </w:tcPr>
          <w:p w14:paraId="2735CEAC" w14:textId="77777777" w:rsidR="00FB2173" w:rsidRDefault="00FB2173" w:rsidP="00FB2173">
            <w:pPr>
              <w:pStyle w:val="ENoteTableText"/>
              <w:tabs>
                <w:tab w:val="center" w:leader="dot" w:pos="2268"/>
              </w:tabs>
              <w:rPr>
                <w:szCs w:val="16"/>
              </w:rPr>
            </w:pPr>
            <w:r>
              <w:rPr>
                <w:szCs w:val="16"/>
              </w:rPr>
              <w:t>8704.60.10</w:t>
            </w:r>
            <w:r>
              <w:rPr>
                <w:szCs w:val="16"/>
              </w:rPr>
              <w:tab/>
            </w:r>
          </w:p>
        </w:tc>
        <w:tc>
          <w:tcPr>
            <w:tcW w:w="5044" w:type="dxa"/>
            <w:shd w:val="clear" w:color="auto" w:fill="auto"/>
          </w:tcPr>
          <w:p w14:paraId="5646676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E4EE307" w14:textId="77777777" w:rsidTr="001F643F">
        <w:trPr>
          <w:cantSplit/>
        </w:trPr>
        <w:tc>
          <w:tcPr>
            <w:tcW w:w="2044" w:type="dxa"/>
            <w:shd w:val="clear" w:color="auto" w:fill="auto"/>
          </w:tcPr>
          <w:p w14:paraId="46B36ACD" w14:textId="77777777" w:rsidR="00FB2173" w:rsidRDefault="00FB2173" w:rsidP="00FB2173">
            <w:pPr>
              <w:pStyle w:val="ENoteTableText"/>
              <w:tabs>
                <w:tab w:val="center" w:leader="dot" w:pos="2268"/>
              </w:tabs>
              <w:rPr>
                <w:szCs w:val="16"/>
              </w:rPr>
            </w:pPr>
            <w:r>
              <w:rPr>
                <w:szCs w:val="16"/>
              </w:rPr>
              <w:t>8704.60.90</w:t>
            </w:r>
            <w:r>
              <w:rPr>
                <w:szCs w:val="16"/>
              </w:rPr>
              <w:tab/>
            </w:r>
          </w:p>
        </w:tc>
        <w:tc>
          <w:tcPr>
            <w:tcW w:w="5044" w:type="dxa"/>
            <w:shd w:val="clear" w:color="auto" w:fill="auto"/>
          </w:tcPr>
          <w:p w14:paraId="6C150AD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78EF363" w14:textId="77777777" w:rsidTr="001F643F">
        <w:trPr>
          <w:cantSplit/>
        </w:trPr>
        <w:tc>
          <w:tcPr>
            <w:tcW w:w="2044" w:type="dxa"/>
            <w:shd w:val="clear" w:color="auto" w:fill="auto"/>
          </w:tcPr>
          <w:p w14:paraId="33687177" w14:textId="77777777" w:rsidR="00FB2173" w:rsidRPr="009A7184" w:rsidRDefault="00FB2173" w:rsidP="00FB2173">
            <w:pPr>
              <w:pStyle w:val="ENoteTableText"/>
              <w:tabs>
                <w:tab w:val="center" w:leader="dot" w:pos="2268"/>
              </w:tabs>
              <w:rPr>
                <w:szCs w:val="16"/>
              </w:rPr>
            </w:pPr>
            <w:r w:rsidRPr="009A7184">
              <w:rPr>
                <w:szCs w:val="16"/>
              </w:rPr>
              <w:t>8704.90.10</w:t>
            </w:r>
            <w:r w:rsidRPr="009A7184">
              <w:rPr>
                <w:szCs w:val="16"/>
              </w:rPr>
              <w:tab/>
            </w:r>
          </w:p>
        </w:tc>
        <w:tc>
          <w:tcPr>
            <w:tcW w:w="5044" w:type="dxa"/>
            <w:shd w:val="clear" w:color="auto" w:fill="auto"/>
          </w:tcPr>
          <w:p w14:paraId="48D5A7B0" w14:textId="77777777" w:rsidR="00FB2173" w:rsidRPr="009A7184" w:rsidRDefault="00FB2173" w:rsidP="00FB2173">
            <w:pPr>
              <w:pStyle w:val="ENoteTableText"/>
              <w:rPr>
                <w:szCs w:val="16"/>
              </w:rPr>
            </w:pPr>
            <w:r w:rsidRPr="009A7184">
              <w:rPr>
                <w:szCs w:val="16"/>
              </w:rPr>
              <w:t>am. No. 63, 2003</w:t>
            </w:r>
          </w:p>
        </w:tc>
      </w:tr>
      <w:tr w:rsidR="00FB2173" w:rsidRPr="009A7184" w14:paraId="45D94307" w14:textId="77777777" w:rsidTr="001F643F">
        <w:trPr>
          <w:cantSplit/>
        </w:trPr>
        <w:tc>
          <w:tcPr>
            <w:tcW w:w="2044" w:type="dxa"/>
            <w:shd w:val="clear" w:color="auto" w:fill="auto"/>
          </w:tcPr>
          <w:p w14:paraId="521BFEBF" w14:textId="77777777" w:rsidR="00FB2173" w:rsidRPr="009A7184" w:rsidRDefault="00FB2173" w:rsidP="00FB2173">
            <w:pPr>
              <w:pStyle w:val="ENoteTableText"/>
              <w:tabs>
                <w:tab w:val="center" w:leader="dot" w:pos="2268"/>
              </w:tabs>
              <w:rPr>
                <w:szCs w:val="16"/>
              </w:rPr>
            </w:pPr>
            <w:r w:rsidRPr="009A7184">
              <w:rPr>
                <w:szCs w:val="16"/>
              </w:rPr>
              <w:t>8704.90.90</w:t>
            </w:r>
            <w:r w:rsidRPr="009A7184">
              <w:rPr>
                <w:szCs w:val="16"/>
              </w:rPr>
              <w:tab/>
            </w:r>
          </w:p>
        </w:tc>
        <w:tc>
          <w:tcPr>
            <w:tcW w:w="5044" w:type="dxa"/>
            <w:shd w:val="clear" w:color="auto" w:fill="auto"/>
          </w:tcPr>
          <w:p w14:paraId="1708C0CD" w14:textId="77777777" w:rsidR="00FB2173" w:rsidRPr="009A7184" w:rsidRDefault="00FB2173" w:rsidP="00FB2173">
            <w:pPr>
              <w:pStyle w:val="ENoteTableText"/>
              <w:rPr>
                <w:szCs w:val="16"/>
              </w:rPr>
            </w:pPr>
            <w:r w:rsidRPr="009A7184">
              <w:rPr>
                <w:szCs w:val="16"/>
              </w:rPr>
              <w:t>am. No. 63, 2003</w:t>
            </w:r>
          </w:p>
        </w:tc>
      </w:tr>
      <w:tr w:rsidR="00FB2173" w:rsidRPr="009A7184" w14:paraId="72DA6DCC" w14:textId="77777777" w:rsidTr="001F643F">
        <w:trPr>
          <w:cantSplit/>
        </w:trPr>
        <w:tc>
          <w:tcPr>
            <w:tcW w:w="2044" w:type="dxa"/>
            <w:shd w:val="clear" w:color="auto" w:fill="auto"/>
          </w:tcPr>
          <w:p w14:paraId="3AED331E" w14:textId="77777777" w:rsidR="00FB2173" w:rsidRPr="009A7184" w:rsidRDefault="00FB2173" w:rsidP="00FB2173">
            <w:pPr>
              <w:pStyle w:val="ENoteTableText"/>
              <w:rPr>
                <w:szCs w:val="16"/>
              </w:rPr>
            </w:pPr>
            <w:r w:rsidRPr="009A7184">
              <w:rPr>
                <w:b/>
                <w:szCs w:val="16"/>
              </w:rPr>
              <w:t>8706</w:t>
            </w:r>
          </w:p>
        </w:tc>
        <w:tc>
          <w:tcPr>
            <w:tcW w:w="5044" w:type="dxa"/>
            <w:shd w:val="clear" w:color="auto" w:fill="auto"/>
          </w:tcPr>
          <w:p w14:paraId="38CEDBFE" w14:textId="77777777" w:rsidR="00FB2173" w:rsidRPr="009A7184" w:rsidRDefault="00FB2173" w:rsidP="00FB2173">
            <w:pPr>
              <w:pStyle w:val="ENoteTableText"/>
              <w:rPr>
                <w:szCs w:val="16"/>
              </w:rPr>
            </w:pPr>
          </w:p>
        </w:tc>
      </w:tr>
      <w:tr w:rsidR="00FB2173" w:rsidRPr="009A7184" w14:paraId="7FF6D26A" w14:textId="77777777" w:rsidTr="001F643F">
        <w:trPr>
          <w:cantSplit/>
        </w:trPr>
        <w:tc>
          <w:tcPr>
            <w:tcW w:w="2044" w:type="dxa"/>
            <w:shd w:val="clear" w:color="auto" w:fill="auto"/>
          </w:tcPr>
          <w:p w14:paraId="40B312BC" w14:textId="77777777" w:rsidR="00FB2173" w:rsidRPr="009A7184" w:rsidRDefault="00FB2173" w:rsidP="00FB2173">
            <w:pPr>
              <w:pStyle w:val="ENoteTableText"/>
              <w:tabs>
                <w:tab w:val="center" w:leader="dot" w:pos="2268"/>
              </w:tabs>
              <w:rPr>
                <w:szCs w:val="16"/>
              </w:rPr>
            </w:pPr>
            <w:r w:rsidRPr="009A7184">
              <w:rPr>
                <w:szCs w:val="16"/>
              </w:rPr>
              <w:t>8706.00.10</w:t>
            </w:r>
            <w:r w:rsidRPr="009A7184">
              <w:rPr>
                <w:szCs w:val="16"/>
              </w:rPr>
              <w:tab/>
            </w:r>
          </w:p>
        </w:tc>
        <w:tc>
          <w:tcPr>
            <w:tcW w:w="5044" w:type="dxa"/>
            <w:shd w:val="clear" w:color="auto" w:fill="auto"/>
          </w:tcPr>
          <w:p w14:paraId="30E2983B"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B07CBFE" w14:textId="77777777" w:rsidTr="001F643F">
        <w:trPr>
          <w:cantSplit/>
        </w:trPr>
        <w:tc>
          <w:tcPr>
            <w:tcW w:w="2044" w:type="dxa"/>
            <w:shd w:val="clear" w:color="auto" w:fill="auto"/>
          </w:tcPr>
          <w:p w14:paraId="3AF33B8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0403A42" w14:textId="77777777" w:rsidR="00FB2173" w:rsidRPr="009A7184" w:rsidRDefault="00FB2173" w:rsidP="00FB2173">
            <w:pPr>
              <w:pStyle w:val="ENoteTableText"/>
              <w:rPr>
                <w:szCs w:val="16"/>
              </w:rPr>
            </w:pPr>
            <w:r w:rsidRPr="009A7184">
              <w:rPr>
                <w:szCs w:val="16"/>
              </w:rPr>
              <w:t>rs No 84, 2016</w:t>
            </w:r>
          </w:p>
        </w:tc>
      </w:tr>
      <w:tr w:rsidR="00FB2173" w:rsidRPr="009A7184" w14:paraId="24BE9858" w14:textId="77777777" w:rsidTr="001F643F">
        <w:trPr>
          <w:cantSplit/>
        </w:trPr>
        <w:tc>
          <w:tcPr>
            <w:tcW w:w="2044" w:type="dxa"/>
            <w:shd w:val="clear" w:color="auto" w:fill="auto"/>
          </w:tcPr>
          <w:p w14:paraId="5529BD31" w14:textId="77777777" w:rsidR="00FB2173" w:rsidRPr="009A7184" w:rsidRDefault="00FB2173" w:rsidP="00FB2173">
            <w:pPr>
              <w:pStyle w:val="ENoteTableText"/>
              <w:tabs>
                <w:tab w:val="center" w:leader="dot" w:pos="2268"/>
              </w:tabs>
              <w:rPr>
                <w:szCs w:val="16"/>
              </w:rPr>
            </w:pPr>
            <w:r w:rsidRPr="009A7184">
              <w:rPr>
                <w:szCs w:val="16"/>
              </w:rPr>
              <w:t>8706.00.91</w:t>
            </w:r>
            <w:r w:rsidRPr="009A7184">
              <w:rPr>
                <w:szCs w:val="16"/>
              </w:rPr>
              <w:tab/>
            </w:r>
          </w:p>
        </w:tc>
        <w:tc>
          <w:tcPr>
            <w:tcW w:w="5044" w:type="dxa"/>
            <w:shd w:val="clear" w:color="auto" w:fill="auto"/>
          </w:tcPr>
          <w:p w14:paraId="3D4BEC8C"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66E2DBC7" w14:textId="77777777" w:rsidTr="001F643F">
        <w:trPr>
          <w:cantSplit/>
        </w:trPr>
        <w:tc>
          <w:tcPr>
            <w:tcW w:w="2044" w:type="dxa"/>
            <w:shd w:val="clear" w:color="auto" w:fill="auto"/>
          </w:tcPr>
          <w:p w14:paraId="3EE7278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4E38144" w14:textId="77777777" w:rsidR="00FB2173" w:rsidRPr="009A7184" w:rsidRDefault="00FB2173" w:rsidP="00FB2173">
            <w:pPr>
              <w:pStyle w:val="ENoteTableText"/>
              <w:rPr>
                <w:szCs w:val="16"/>
              </w:rPr>
            </w:pPr>
            <w:r w:rsidRPr="009A7184">
              <w:rPr>
                <w:szCs w:val="16"/>
              </w:rPr>
              <w:t>rs No 84, 2016</w:t>
            </w:r>
          </w:p>
        </w:tc>
      </w:tr>
      <w:tr w:rsidR="00FB2173" w:rsidRPr="009A7184" w14:paraId="7344297A" w14:textId="77777777" w:rsidTr="001F643F">
        <w:trPr>
          <w:cantSplit/>
        </w:trPr>
        <w:tc>
          <w:tcPr>
            <w:tcW w:w="2044" w:type="dxa"/>
            <w:shd w:val="clear" w:color="auto" w:fill="auto"/>
          </w:tcPr>
          <w:p w14:paraId="28164579" w14:textId="77777777" w:rsidR="00FB2173" w:rsidRPr="009A7184" w:rsidRDefault="00FB2173" w:rsidP="00FB2173">
            <w:pPr>
              <w:pStyle w:val="ENoteTableText"/>
              <w:tabs>
                <w:tab w:val="center" w:leader="dot" w:pos="2268"/>
              </w:tabs>
              <w:rPr>
                <w:szCs w:val="16"/>
              </w:rPr>
            </w:pPr>
            <w:r w:rsidRPr="009A7184">
              <w:rPr>
                <w:szCs w:val="16"/>
              </w:rPr>
              <w:t>8706.00.99</w:t>
            </w:r>
            <w:r w:rsidRPr="009A7184">
              <w:rPr>
                <w:szCs w:val="16"/>
              </w:rPr>
              <w:tab/>
            </w:r>
          </w:p>
        </w:tc>
        <w:tc>
          <w:tcPr>
            <w:tcW w:w="5044" w:type="dxa"/>
            <w:shd w:val="clear" w:color="auto" w:fill="auto"/>
          </w:tcPr>
          <w:p w14:paraId="7974072C" w14:textId="77777777" w:rsidR="00FB2173" w:rsidRPr="009A7184" w:rsidRDefault="00FB2173" w:rsidP="00FB2173">
            <w:pPr>
              <w:pStyle w:val="ENoteTableText"/>
              <w:rPr>
                <w:szCs w:val="16"/>
              </w:rPr>
            </w:pPr>
            <w:r w:rsidRPr="009A7184">
              <w:rPr>
                <w:szCs w:val="16"/>
              </w:rPr>
              <w:t>am. No. 63, 2003</w:t>
            </w:r>
          </w:p>
        </w:tc>
      </w:tr>
      <w:tr w:rsidR="00FB2173" w:rsidRPr="009A7184" w14:paraId="15E30656" w14:textId="77777777" w:rsidTr="001F643F">
        <w:trPr>
          <w:cantSplit/>
        </w:trPr>
        <w:tc>
          <w:tcPr>
            <w:tcW w:w="2044" w:type="dxa"/>
            <w:shd w:val="clear" w:color="auto" w:fill="auto"/>
          </w:tcPr>
          <w:p w14:paraId="18F82F53" w14:textId="77777777" w:rsidR="00FB2173" w:rsidRPr="009A7184" w:rsidRDefault="00FB2173" w:rsidP="00FB2173">
            <w:pPr>
              <w:pStyle w:val="ENoteTableText"/>
              <w:rPr>
                <w:szCs w:val="16"/>
              </w:rPr>
            </w:pPr>
            <w:r w:rsidRPr="009A7184">
              <w:rPr>
                <w:b/>
                <w:szCs w:val="16"/>
              </w:rPr>
              <w:t>8707</w:t>
            </w:r>
          </w:p>
        </w:tc>
        <w:tc>
          <w:tcPr>
            <w:tcW w:w="5044" w:type="dxa"/>
            <w:shd w:val="clear" w:color="auto" w:fill="auto"/>
          </w:tcPr>
          <w:p w14:paraId="043C3C54" w14:textId="77777777" w:rsidR="00FB2173" w:rsidRPr="009A7184" w:rsidRDefault="00FB2173" w:rsidP="00FB2173">
            <w:pPr>
              <w:pStyle w:val="ENoteTableText"/>
              <w:rPr>
                <w:szCs w:val="16"/>
              </w:rPr>
            </w:pPr>
          </w:p>
        </w:tc>
      </w:tr>
      <w:tr w:rsidR="00FB2173" w:rsidRPr="009A7184" w14:paraId="03D79F30" w14:textId="77777777" w:rsidTr="001F643F">
        <w:trPr>
          <w:cantSplit/>
        </w:trPr>
        <w:tc>
          <w:tcPr>
            <w:tcW w:w="2044" w:type="dxa"/>
            <w:shd w:val="clear" w:color="auto" w:fill="auto"/>
          </w:tcPr>
          <w:p w14:paraId="4176BDFA" w14:textId="77777777" w:rsidR="00FB2173" w:rsidRPr="009A7184" w:rsidRDefault="00FB2173" w:rsidP="00FB2173">
            <w:pPr>
              <w:pStyle w:val="ENoteTableText"/>
              <w:tabs>
                <w:tab w:val="center" w:leader="dot" w:pos="2268"/>
              </w:tabs>
              <w:rPr>
                <w:szCs w:val="16"/>
              </w:rPr>
            </w:pPr>
            <w:r w:rsidRPr="009A7184">
              <w:rPr>
                <w:szCs w:val="16"/>
              </w:rPr>
              <w:t>8707.10.10</w:t>
            </w:r>
            <w:r w:rsidRPr="009A7184">
              <w:rPr>
                <w:szCs w:val="16"/>
              </w:rPr>
              <w:tab/>
            </w:r>
          </w:p>
        </w:tc>
        <w:tc>
          <w:tcPr>
            <w:tcW w:w="5044" w:type="dxa"/>
            <w:shd w:val="clear" w:color="auto" w:fill="auto"/>
          </w:tcPr>
          <w:p w14:paraId="0362E42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29E3ADC6" w14:textId="77777777" w:rsidTr="001F643F">
        <w:trPr>
          <w:cantSplit/>
        </w:trPr>
        <w:tc>
          <w:tcPr>
            <w:tcW w:w="2044" w:type="dxa"/>
            <w:shd w:val="clear" w:color="auto" w:fill="auto"/>
          </w:tcPr>
          <w:p w14:paraId="0202A0F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9E539B5" w14:textId="77777777" w:rsidR="00FB2173" w:rsidRPr="009A7184" w:rsidRDefault="00FB2173" w:rsidP="00FB2173">
            <w:pPr>
              <w:pStyle w:val="ENoteTableText"/>
              <w:rPr>
                <w:szCs w:val="16"/>
              </w:rPr>
            </w:pPr>
            <w:r w:rsidRPr="009A7184">
              <w:rPr>
                <w:szCs w:val="16"/>
              </w:rPr>
              <w:t>rs No 84, 2016</w:t>
            </w:r>
          </w:p>
        </w:tc>
      </w:tr>
      <w:tr w:rsidR="00FB2173" w:rsidRPr="009A7184" w14:paraId="2977EEC6" w14:textId="77777777" w:rsidTr="001F643F">
        <w:trPr>
          <w:cantSplit/>
        </w:trPr>
        <w:tc>
          <w:tcPr>
            <w:tcW w:w="2044" w:type="dxa"/>
            <w:shd w:val="clear" w:color="auto" w:fill="auto"/>
          </w:tcPr>
          <w:p w14:paraId="1E8E4752" w14:textId="77777777" w:rsidR="00FB2173" w:rsidRPr="009A7184" w:rsidRDefault="00FB2173" w:rsidP="00FB2173">
            <w:pPr>
              <w:pStyle w:val="ENoteTableText"/>
              <w:tabs>
                <w:tab w:val="center" w:leader="dot" w:pos="2268"/>
              </w:tabs>
              <w:rPr>
                <w:szCs w:val="16"/>
              </w:rPr>
            </w:pPr>
            <w:r w:rsidRPr="009A7184">
              <w:rPr>
                <w:szCs w:val="16"/>
              </w:rPr>
              <w:t>8707.10.91</w:t>
            </w:r>
            <w:r w:rsidRPr="009A7184">
              <w:rPr>
                <w:szCs w:val="16"/>
              </w:rPr>
              <w:tab/>
            </w:r>
          </w:p>
        </w:tc>
        <w:tc>
          <w:tcPr>
            <w:tcW w:w="5044" w:type="dxa"/>
            <w:shd w:val="clear" w:color="auto" w:fill="auto"/>
          </w:tcPr>
          <w:p w14:paraId="5352C5B7"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1EA08FD2" w14:textId="77777777" w:rsidTr="001F643F">
        <w:trPr>
          <w:cantSplit/>
        </w:trPr>
        <w:tc>
          <w:tcPr>
            <w:tcW w:w="2044" w:type="dxa"/>
            <w:shd w:val="clear" w:color="auto" w:fill="auto"/>
          </w:tcPr>
          <w:p w14:paraId="790FEDF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3299E08" w14:textId="77777777" w:rsidR="00FB2173" w:rsidRPr="009A7184" w:rsidRDefault="00FB2173" w:rsidP="00FB2173">
            <w:pPr>
              <w:pStyle w:val="ENoteTableText"/>
              <w:rPr>
                <w:szCs w:val="16"/>
              </w:rPr>
            </w:pPr>
            <w:r w:rsidRPr="009A7184">
              <w:rPr>
                <w:szCs w:val="16"/>
              </w:rPr>
              <w:t>rs No 84, 2016</w:t>
            </w:r>
          </w:p>
        </w:tc>
      </w:tr>
      <w:tr w:rsidR="00FB2173" w:rsidRPr="009A7184" w14:paraId="3E51A9E5" w14:textId="77777777" w:rsidTr="001F643F">
        <w:trPr>
          <w:cantSplit/>
        </w:trPr>
        <w:tc>
          <w:tcPr>
            <w:tcW w:w="2044" w:type="dxa"/>
            <w:shd w:val="clear" w:color="auto" w:fill="auto"/>
          </w:tcPr>
          <w:p w14:paraId="10BA28F5" w14:textId="77777777" w:rsidR="00FB2173" w:rsidRPr="009A7184" w:rsidRDefault="00FB2173" w:rsidP="00FB2173">
            <w:pPr>
              <w:pStyle w:val="ENoteTableText"/>
              <w:tabs>
                <w:tab w:val="center" w:leader="dot" w:pos="2268"/>
              </w:tabs>
              <w:rPr>
                <w:szCs w:val="16"/>
              </w:rPr>
            </w:pPr>
            <w:r w:rsidRPr="009A7184">
              <w:rPr>
                <w:szCs w:val="16"/>
              </w:rPr>
              <w:t>8707.10.99</w:t>
            </w:r>
            <w:r w:rsidRPr="009A7184">
              <w:rPr>
                <w:szCs w:val="16"/>
              </w:rPr>
              <w:tab/>
            </w:r>
          </w:p>
        </w:tc>
        <w:tc>
          <w:tcPr>
            <w:tcW w:w="5044" w:type="dxa"/>
            <w:shd w:val="clear" w:color="auto" w:fill="auto"/>
          </w:tcPr>
          <w:p w14:paraId="50C20549" w14:textId="77777777" w:rsidR="00FB2173" w:rsidRPr="009A7184" w:rsidRDefault="00FB2173" w:rsidP="00FB2173">
            <w:pPr>
              <w:pStyle w:val="ENoteTableText"/>
              <w:rPr>
                <w:szCs w:val="16"/>
              </w:rPr>
            </w:pPr>
            <w:r w:rsidRPr="009A7184">
              <w:rPr>
                <w:szCs w:val="16"/>
              </w:rPr>
              <w:t>am. No. 63, 2003</w:t>
            </w:r>
          </w:p>
        </w:tc>
      </w:tr>
      <w:tr w:rsidR="00FB2173" w:rsidRPr="009A7184" w14:paraId="2BCDEBBC" w14:textId="77777777" w:rsidTr="001F643F">
        <w:trPr>
          <w:cantSplit/>
        </w:trPr>
        <w:tc>
          <w:tcPr>
            <w:tcW w:w="2044" w:type="dxa"/>
            <w:shd w:val="clear" w:color="auto" w:fill="auto"/>
          </w:tcPr>
          <w:p w14:paraId="5DEF9101" w14:textId="77777777" w:rsidR="00FB2173" w:rsidRPr="009A7184" w:rsidRDefault="00FB2173" w:rsidP="00FB2173">
            <w:pPr>
              <w:pStyle w:val="ENoteTableText"/>
              <w:tabs>
                <w:tab w:val="center" w:leader="dot" w:pos="2268"/>
              </w:tabs>
              <w:rPr>
                <w:szCs w:val="16"/>
              </w:rPr>
            </w:pPr>
            <w:r w:rsidRPr="009A7184">
              <w:rPr>
                <w:szCs w:val="16"/>
              </w:rPr>
              <w:t>8707.90.10</w:t>
            </w:r>
            <w:r w:rsidRPr="009A7184">
              <w:rPr>
                <w:szCs w:val="16"/>
              </w:rPr>
              <w:tab/>
            </w:r>
          </w:p>
        </w:tc>
        <w:tc>
          <w:tcPr>
            <w:tcW w:w="5044" w:type="dxa"/>
            <w:shd w:val="clear" w:color="auto" w:fill="auto"/>
          </w:tcPr>
          <w:p w14:paraId="4A9AB2E6"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5C8B9231" w14:textId="77777777" w:rsidTr="001F643F">
        <w:trPr>
          <w:cantSplit/>
        </w:trPr>
        <w:tc>
          <w:tcPr>
            <w:tcW w:w="2044" w:type="dxa"/>
            <w:shd w:val="clear" w:color="auto" w:fill="auto"/>
          </w:tcPr>
          <w:p w14:paraId="15D95E6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F070D07" w14:textId="77777777" w:rsidR="00FB2173" w:rsidRPr="009A7184" w:rsidRDefault="00FB2173" w:rsidP="00FB2173">
            <w:pPr>
              <w:pStyle w:val="ENoteTableText"/>
              <w:rPr>
                <w:szCs w:val="16"/>
              </w:rPr>
            </w:pPr>
            <w:r w:rsidRPr="009A7184">
              <w:rPr>
                <w:szCs w:val="16"/>
              </w:rPr>
              <w:t>rs No 84, 2016</w:t>
            </w:r>
          </w:p>
        </w:tc>
      </w:tr>
      <w:tr w:rsidR="00FB2173" w:rsidRPr="009A7184" w14:paraId="6ABAC4E6" w14:textId="77777777" w:rsidTr="001F643F">
        <w:trPr>
          <w:cantSplit/>
        </w:trPr>
        <w:tc>
          <w:tcPr>
            <w:tcW w:w="2044" w:type="dxa"/>
            <w:shd w:val="clear" w:color="auto" w:fill="auto"/>
          </w:tcPr>
          <w:p w14:paraId="71745B08" w14:textId="77777777" w:rsidR="00FB2173" w:rsidRPr="009A7184" w:rsidRDefault="00FB2173" w:rsidP="00FB2173">
            <w:pPr>
              <w:pStyle w:val="ENoteTableText"/>
              <w:tabs>
                <w:tab w:val="center" w:leader="dot" w:pos="2268"/>
              </w:tabs>
              <w:rPr>
                <w:szCs w:val="16"/>
              </w:rPr>
            </w:pPr>
            <w:r w:rsidRPr="009A7184">
              <w:rPr>
                <w:szCs w:val="16"/>
              </w:rPr>
              <w:t>8707.90.90</w:t>
            </w:r>
            <w:r w:rsidRPr="009A7184">
              <w:rPr>
                <w:szCs w:val="16"/>
              </w:rPr>
              <w:tab/>
            </w:r>
          </w:p>
        </w:tc>
        <w:tc>
          <w:tcPr>
            <w:tcW w:w="5044" w:type="dxa"/>
            <w:shd w:val="clear" w:color="auto" w:fill="auto"/>
          </w:tcPr>
          <w:p w14:paraId="17D53E11" w14:textId="77777777" w:rsidR="00FB2173" w:rsidRPr="009A7184" w:rsidRDefault="00FB2173" w:rsidP="00FB2173">
            <w:pPr>
              <w:pStyle w:val="ENoteTableText"/>
              <w:rPr>
                <w:szCs w:val="16"/>
              </w:rPr>
            </w:pPr>
            <w:r w:rsidRPr="009A7184">
              <w:rPr>
                <w:szCs w:val="16"/>
              </w:rPr>
              <w:t>am. No. 63, 2003</w:t>
            </w:r>
          </w:p>
        </w:tc>
      </w:tr>
      <w:tr w:rsidR="00FB2173" w:rsidRPr="009A7184" w14:paraId="71E76DD5" w14:textId="77777777" w:rsidTr="001F643F">
        <w:trPr>
          <w:cantSplit/>
        </w:trPr>
        <w:tc>
          <w:tcPr>
            <w:tcW w:w="2044" w:type="dxa"/>
            <w:shd w:val="clear" w:color="auto" w:fill="auto"/>
          </w:tcPr>
          <w:p w14:paraId="1A20AAA3" w14:textId="77777777" w:rsidR="00FB2173" w:rsidRPr="009A7184" w:rsidRDefault="00FB2173" w:rsidP="00FB2173">
            <w:pPr>
              <w:pStyle w:val="ENoteTableText"/>
              <w:rPr>
                <w:szCs w:val="16"/>
              </w:rPr>
            </w:pPr>
            <w:r w:rsidRPr="009A7184">
              <w:rPr>
                <w:b/>
                <w:szCs w:val="16"/>
              </w:rPr>
              <w:t>8708</w:t>
            </w:r>
          </w:p>
        </w:tc>
        <w:tc>
          <w:tcPr>
            <w:tcW w:w="5044" w:type="dxa"/>
            <w:shd w:val="clear" w:color="auto" w:fill="auto"/>
          </w:tcPr>
          <w:p w14:paraId="723EE516" w14:textId="77777777" w:rsidR="00FB2173" w:rsidRPr="009A7184" w:rsidRDefault="00FB2173" w:rsidP="00FB2173">
            <w:pPr>
              <w:pStyle w:val="ENoteTableText"/>
              <w:rPr>
                <w:szCs w:val="16"/>
              </w:rPr>
            </w:pPr>
          </w:p>
        </w:tc>
      </w:tr>
      <w:tr w:rsidR="00FB2173" w:rsidRPr="009A7184" w14:paraId="2A2B37AA" w14:textId="77777777" w:rsidTr="001F643F">
        <w:trPr>
          <w:cantSplit/>
        </w:trPr>
        <w:tc>
          <w:tcPr>
            <w:tcW w:w="2044" w:type="dxa"/>
            <w:shd w:val="clear" w:color="auto" w:fill="auto"/>
          </w:tcPr>
          <w:p w14:paraId="566D737F" w14:textId="77777777" w:rsidR="00FB2173" w:rsidRPr="009A7184" w:rsidRDefault="00FB2173" w:rsidP="00FB2173">
            <w:pPr>
              <w:pStyle w:val="ENoteTableText"/>
              <w:tabs>
                <w:tab w:val="center" w:leader="dot" w:pos="2268"/>
              </w:tabs>
              <w:rPr>
                <w:szCs w:val="16"/>
              </w:rPr>
            </w:pPr>
            <w:r w:rsidRPr="009A7184">
              <w:rPr>
                <w:szCs w:val="16"/>
              </w:rPr>
              <w:t>8708.10.10</w:t>
            </w:r>
            <w:r w:rsidRPr="009A7184">
              <w:rPr>
                <w:szCs w:val="16"/>
              </w:rPr>
              <w:tab/>
            </w:r>
          </w:p>
        </w:tc>
        <w:tc>
          <w:tcPr>
            <w:tcW w:w="5044" w:type="dxa"/>
            <w:shd w:val="clear" w:color="auto" w:fill="auto"/>
          </w:tcPr>
          <w:p w14:paraId="3FF4B75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4BF05FA5" w14:textId="77777777" w:rsidTr="001F643F">
        <w:trPr>
          <w:cantSplit/>
        </w:trPr>
        <w:tc>
          <w:tcPr>
            <w:tcW w:w="2044" w:type="dxa"/>
            <w:shd w:val="clear" w:color="auto" w:fill="auto"/>
          </w:tcPr>
          <w:p w14:paraId="5703362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141FF6A" w14:textId="77777777" w:rsidR="00FB2173" w:rsidRPr="009A7184" w:rsidRDefault="00FB2173" w:rsidP="00FB2173">
            <w:pPr>
              <w:pStyle w:val="ENoteTableText"/>
              <w:rPr>
                <w:szCs w:val="16"/>
              </w:rPr>
            </w:pPr>
            <w:r w:rsidRPr="009A7184">
              <w:rPr>
                <w:szCs w:val="16"/>
              </w:rPr>
              <w:t>rs No 84, 2016</w:t>
            </w:r>
          </w:p>
        </w:tc>
      </w:tr>
      <w:tr w:rsidR="00FB2173" w:rsidRPr="009A7184" w14:paraId="6BE8E126" w14:textId="77777777" w:rsidTr="001F643F">
        <w:trPr>
          <w:cantSplit/>
        </w:trPr>
        <w:tc>
          <w:tcPr>
            <w:tcW w:w="2044" w:type="dxa"/>
            <w:shd w:val="clear" w:color="auto" w:fill="auto"/>
          </w:tcPr>
          <w:p w14:paraId="5F922A7C" w14:textId="77777777" w:rsidR="00FB2173" w:rsidRPr="009A7184" w:rsidRDefault="00FB2173" w:rsidP="00FB2173">
            <w:pPr>
              <w:pStyle w:val="ENoteTableText"/>
              <w:tabs>
                <w:tab w:val="center" w:leader="dot" w:pos="2268"/>
              </w:tabs>
              <w:rPr>
                <w:szCs w:val="16"/>
              </w:rPr>
            </w:pPr>
            <w:r w:rsidRPr="009A7184">
              <w:rPr>
                <w:szCs w:val="16"/>
              </w:rPr>
              <w:t>8708.10.90</w:t>
            </w:r>
            <w:r w:rsidRPr="009A7184">
              <w:rPr>
                <w:szCs w:val="16"/>
              </w:rPr>
              <w:tab/>
            </w:r>
          </w:p>
        </w:tc>
        <w:tc>
          <w:tcPr>
            <w:tcW w:w="5044" w:type="dxa"/>
            <w:shd w:val="clear" w:color="auto" w:fill="auto"/>
          </w:tcPr>
          <w:p w14:paraId="0574C652" w14:textId="77777777" w:rsidR="00FB2173" w:rsidRPr="009A7184" w:rsidRDefault="00FB2173" w:rsidP="00FB2173">
            <w:pPr>
              <w:pStyle w:val="ENoteTableText"/>
              <w:rPr>
                <w:szCs w:val="16"/>
              </w:rPr>
            </w:pPr>
            <w:r w:rsidRPr="009A7184">
              <w:rPr>
                <w:szCs w:val="16"/>
              </w:rPr>
              <w:t>am. No. 63, 2003</w:t>
            </w:r>
          </w:p>
        </w:tc>
      </w:tr>
      <w:tr w:rsidR="00FB2173" w:rsidRPr="009A7184" w14:paraId="4557886D" w14:textId="77777777" w:rsidTr="001F643F">
        <w:trPr>
          <w:cantSplit/>
        </w:trPr>
        <w:tc>
          <w:tcPr>
            <w:tcW w:w="2044" w:type="dxa"/>
            <w:shd w:val="clear" w:color="auto" w:fill="auto"/>
          </w:tcPr>
          <w:p w14:paraId="601252D5" w14:textId="77777777" w:rsidR="00FB2173" w:rsidRPr="009A7184" w:rsidRDefault="00FB2173" w:rsidP="00FB2173">
            <w:pPr>
              <w:pStyle w:val="ENoteTableText"/>
              <w:tabs>
                <w:tab w:val="center" w:leader="dot" w:pos="2268"/>
              </w:tabs>
              <w:rPr>
                <w:szCs w:val="16"/>
              </w:rPr>
            </w:pPr>
            <w:r w:rsidRPr="009A7184">
              <w:rPr>
                <w:szCs w:val="16"/>
              </w:rPr>
              <w:t>8708.21.10</w:t>
            </w:r>
            <w:r w:rsidRPr="009A7184">
              <w:rPr>
                <w:szCs w:val="16"/>
              </w:rPr>
              <w:tab/>
            </w:r>
          </w:p>
        </w:tc>
        <w:tc>
          <w:tcPr>
            <w:tcW w:w="5044" w:type="dxa"/>
            <w:shd w:val="clear" w:color="auto" w:fill="auto"/>
          </w:tcPr>
          <w:p w14:paraId="3A00A21A"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DBCC466" w14:textId="77777777" w:rsidTr="001F643F">
        <w:trPr>
          <w:cantSplit/>
        </w:trPr>
        <w:tc>
          <w:tcPr>
            <w:tcW w:w="2044" w:type="dxa"/>
            <w:shd w:val="clear" w:color="auto" w:fill="auto"/>
          </w:tcPr>
          <w:p w14:paraId="4A19944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25ABACA" w14:textId="77777777" w:rsidR="00FB2173" w:rsidRPr="009A7184" w:rsidRDefault="00FB2173" w:rsidP="00FB2173">
            <w:pPr>
              <w:pStyle w:val="ENoteTableText"/>
              <w:rPr>
                <w:szCs w:val="16"/>
              </w:rPr>
            </w:pPr>
            <w:r w:rsidRPr="009A7184">
              <w:rPr>
                <w:szCs w:val="16"/>
              </w:rPr>
              <w:t>rs No 84, 2016</w:t>
            </w:r>
          </w:p>
        </w:tc>
      </w:tr>
      <w:tr w:rsidR="00FB2173" w:rsidRPr="009A7184" w14:paraId="3FA22D5D" w14:textId="77777777" w:rsidTr="001F643F">
        <w:trPr>
          <w:cantSplit/>
        </w:trPr>
        <w:tc>
          <w:tcPr>
            <w:tcW w:w="2044" w:type="dxa"/>
            <w:shd w:val="clear" w:color="auto" w:fill="auto"/>
          </w:tcPr>
          <w:p w14:paraId="4DC78845" w14:textId="77777777" w:rsidR="00FB2173" w:rsidRPr="009A7184" w:rsidRDefault="00FB2173" w:rsidP="00FB2173">
            <w:pPr>
              <w:pStyle w:val="ENoteTableText"/>
              <w:tabs>
                <w:tab w:val="center" w:leader="dot" w:pos="2268"/>
              </w:tabs>
              <w:rPr>
                <w:szCs w:val="16"/>
              </w:rPr>
            </w:pPr>
            <w:r w:rsidRPr="009A7184">
              <w:rPr>
                <w:szCs w:val="16"/>
              </w:rPr>
              <w:t>8708.21.90</w:t>
            </w:r>
            <w:r w:rsidRPr="009A7184">
              <w:rPr>
                <w:szCs w:val="16"/>
              </w:rPr>
              <w:tab/>
            </w:r>
          </w:p>
        </w:tc>
        <w:tc>
          <w:tcPr>
            <w:tcW w:w="5044" w:type="dxa"/>
            <w:shd w:val="clear" w:color="auto" w:fill="auto"/>
          </w:tcPr>
          <w:p w14:paraId="7AC3ABC9" w14:textId="77777777" w:rsidR="00FB2173" w:rsidRPr="009A7184" w:rsidRDefault="00FB2173" w:rsidP="00FB2173">
            <w:pPr>
              <w:pStyle w:val="ENoteTableText"/>
              <w:rPr>
                <w:szCs w:val="16"/>
              </w:rPr>
            </w:pPr>
            <w:r w:rsidRPr="009A7184">
              <w:rPr>
                <w:szCs w:val="16"/>
              </w:rPr>
              <w:t>am. No. 63, 2003</w:t>
            </w:r>
          </w:p>
        </w:tc>
      </w:tr>
      <w:tr w:rsidR="00FB2173" w:rsidRPr="009A7184" w14:paraId="406A50DF" w14:textId="77777777" w:rsidTr="001F643F">
        <w:trPr>
          <w:cantSplit/>
        </w:trPr>
        <w:tc>
          <w:tcPr>
            <w:tcW w:w="2044" w:type="dxa"/>
            <w:shd w:val="clear" w:color="auto" w:fill="auto"/>
          </w:tcPr>
          <w:p w14:paraId="4BB31FA0" w14:textId="77777777" w:rsidR="00FB2173" w:rsidRPr="009A7184" w:rsidRDefault="00FB2173" w:rsidP="00FB2173">
            <w:pPr>
              <w:pStyle w:val="ENoteTableText"/>
              <w:tabs>
                <w:tab w:val="center" w:leader="dot" w:pos="2268"/>
              </w:tabs>
              <w:rPr>
                <w:szCs w:val="16"/>
              </w:rPr>
            </w:pPr>
            <w:r>
              <w:rPr>
                <w:szCs w:val="16"/>
              </w:rPr>
              <w:t>8708.22</w:t>
            </w:r>
            <w:r>
              <w:rPr>
                <w:szCs w:val="16"/>
              </w:rPr>
              <w:tab/>
            </w:r>
          </w:p>
        </w:tc>
        <w:tc>
          <w:tcPr>
            <w:tcW w:w="5044" w:type="dxa"/>
            <w:shd w:val="clear" w:color="auto" w:fill="auto"/>
          </w:tcPr>
          <w:p w14:paraId="31D12AF9"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8660EDF" w14:textId="77777777" w:rsidTr="001F643F">
        <w:trPr>
          <w:cantSplit/>
        </w:trPr>
        <w:tc>
          <w:tcPr>
            <w:tcW w:w="2044" w:type="dxa"/>
            <w:shd w:val="clear" w:color="auto" w:fill="auto"/>
          </w:tcPr>
          <w:p w14:paraId="49AD609D" w14:textId="77777777" w:rsidR="00FB2173" w:rsidRDefault="00FB2173" w:rsidP="00FB2173">
            <w:pPr>
              <w:pStyle w:val="ENoteTableText"/>
              <w:tabs>
                <w:tab w:val="center" w:leader="dot" w:pos="2268"/>
              </w:tabs>
              <w:rPr>
                <w:szCs w:val="16"/>
              </w:rPr>
            </w:pPr>
            <w:r>
              <w:rPr>
                <w:szCs w:val="16"/>
              </w:rPr>
              <w:t>8708.22.10</w:t>
            </w:r>
            <w:r>
              <w:rPr>
                <w:szCs w:val="16"/>
              </w:rPr>
              <w:tab/>
            </w:r>
          </w:p>
        </w:tc>
        <w:tc>
          <w:tcPr>
            <w:tcW w:w="5044" w:type="dxa"/>
            <w:shd w:val="clear" w:color="auto" w:fill="auto"/>
          </w:tcPr>
          <w:p w14:paraId="1B604C9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A06A323" w14:textId="77777777" w:rsidTr="001F643F">
        <w:trPr>
          <w:cantSplit/>
        </w:trPr>
        <w:tc>
          <w:tcPr>
            <w:tcW w:w="2044" w:type="dxa"/>
            <w:shd w:val="clear" w:color="auto" w:fill="auto"/>
          </w:tcPr>
          <w:p w14:paraId="5E5563B1" w14:textId="77777777" w:rsidR="00FB2173" w:rsidRDefault="00FB2173" w:rsidP="00FB2173">
            <w:pPr>
              <w:pStyle w:val="ENoteTableText"/>
              <w:tabs>
                <w:tab w:val="center" w:leader="dot" w:pos="2268"/>
              </w:tabs>
              <w:rPr>
                <w:szCs w:val="16"/>
              </w:rPr>
            </w:pPr>
            <w:r>
              <w:rPr>
                <w:szCs w:val="16"/>
              </w:rPr>
              <w:t>8708.22.9</w:t>
            </w:r>
            <w:r>
              <w:rPr>
                <w:szCs w:val="16"/>
              </w:rPr>
              <w:tab/>
            </w:r>
          </w:p>
        </w:tc>
        <w:tc>
          <w:tcPr>
            <w:tcW w:w="5044" w:type="dxa"/>
            <w:shd w:val="clear" w:color="auto" w:fill="auto"/>
          </w:tcPr>
          <w:p w14:paraId="0CDE5F9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A67FFDC" w14:textId="77777777" w:rsidTr="001F643F">
        <w:trPr>
          <w:cantSplit/>
        </w:trPr>
        <w:tc>
          <w:tcPr>
            <w:tcW w:w="2044" w:type="dxa"/>
            <w:shd w:val="clear" w:color="auto" w:fill="auto"/>
          </w:tcPr>
          <w:p w14:paraId="7BAD49C8" w14:textId="77777777" w:rsidR="00FB2173" w:rsidRDefault="00FB2173" w:rsidP="00FB2173">
            <w:pPr>
              <w:pStyle w:val="ENoteTableText"/>
              <w:tabs>
                <w:tab w:val="center" w:leader="dot" w:pos="2268"/>
              </w:tabs>
              <w:rPr>
                <w:szCs w:val="16"/>
              </w:rPr>
            </w:pPr>
            <w:r>
              <w:rPr>
                <w:szCs w:val="16"/>
              </w:rPr>
              <w:t>8708.22.91</w:t>
            </w:r>
            <w:r>
              <w:rPr>
                <w:szCs w:val="16"/>
              </w:rPr>
              <w:tab/>
            </w:r>
          </w:p>
        </w:tc>
        <w:tc>
          <w:tcPr>
            <w:tcW w:w="5044" w:type="dxa"/>
            <w:shd w:val="clear" w:color="auto" w:fill="auto"/>
          </w:tcPr>
          <w:p w14:paraId="41F4763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04913E0" w14:textId="77777777" w:rsidTr="001F643F">
        <w:trPr>
          <w:cantSplit/>
        </w:trPr>
        <w:tc>
          <w:tcPr>
            <w:tcW w:w="2044" w:type="dxa"/>
            <w:shd w:val="clear" w:color="auto" w:fill="auto"/>
          </w:tcPr>
          <w:p w14:paraId="62CF79A1" w14:textId="77777777" w:rsidR="00FB2173" w:rsidRDefault="00FB2173" w:rsidP="00FB2173">
            <w:pPr>
              <w:pStyle w:val="ENoteTableText"/>
              <w:tabs>
                <w:tab w:val="center" w:leader="dot" w:pos="2268"/>
              </w:tabs>
              <w:rPr>
                <w:szCs w:val="16"/>
              </w:rPr>
            </w:pPr>
            <w:r>
              <w:rPr>
                <w:szCs w:val="16"/>
              </w:rPr>
              <w:t>8708.22.99</w:t>
            </w:r>
            <w:r>
              <w:rPr>
                <w:szCs w:val="16"/>
              </w:rPr>
              <w:tab/>
            </w:r>
          </w:p>
        </w:tc>
        <w:tc>
          <w:tcPr>
            <w:tcW w:w="5044" w:type="dxa"/>
            <w:shd w:val="clear" w:color="auto" w:fill="auto"/>
          </w:tcPr>
          <w:p w14:paraId="4C7A061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2AB4CD1" w14:textId="77777777" w:rsidTr="001F643F">
        <w:trPr>
          <w:cantSplit/>
        </w:trPr>
        <w:tc>
          <w:tcPr>
            <w:tcW w:w="2044" w:type="dxa"/>
            <w:shd w:val="clear" w:color="auto" w:fill="auto"/>
          </w:tcPr>
          <w:p w14:paraId="0E8C3898" w14:textId="77777777" w:rsidR="00FB2173" w:rsidRPr="009A7184" w:rsidRDefault="00FB2173" w:rsidP="00FB2173">
            <w:pPr>
              <w:pStyle w:val="ENoteTableText"/>
              <w:tabs>
                <w:tab w:val="center" w:leader="dot" w:pos="2268"/>
              </w:tabs>
              <w:rPr>
                <w:szCs w:val="16"/>
              </w:rPr>
            </w:pPr>
            <w:r w:rsidRPr="009A7184">
              <w:rPr>
                <w:szCs w:val="16"/>
              </w:rPr>
              <w:t>8708.29.10</w:t>
            </w:r>
            <w:r w:rsidRPr="009A7184">
              <w:rPr>
                <w:szCs w:val="16"/>
              </w:rPr>
              <w:tab/>
            </w:r>
          </w:p>
        </w:tc>
        <w:tc>
          <w:tcPr>
            <w:tcW w:w="5044" w:type="dxa"/>
            <w:shd w:val="clear" w:color="auto" w:fill="auto"/>
          </w:tcPr>
          <w:p w14:paraId="3463C5E2" w14:textId="77777777" w:rsidR="00FB2173" w:rsidRPr="009A7184" w:rsidRDefault="00FB2173" w:rsidP="00FB2173">
            <w:pPr>
              <w:pStyle w:val="ENoteTableText"/>
              <w:rPr>
                <w:szCs w:val="16"/>
              </w:rPr>
            </w:pPr>
            <w:r w:rsidRPr="009A7184">
              <w:rPr>
                <w:szCs w:val="16"/>
              </w:rPr>
              <w:t>rep. No. 116, 2000</w:t>
            </w:r>
          </w:p>
        </w:tc>
      </w:tr>
      <w:tr w:rsidR="00FB2173" w:rsidRPr="009A7184" w14:paraId="7566A124" w14:textId="77777777" w:rsidTr="001F643F">
        <w:trPr>
          <w:cantSplit/>
        </w:trPr>
        <w:tc>
          <w:tcPr>
            <w:tcW w:w="2044" w:type="dxa"/>
            <w:shd w:val="clear" w:color="auto" w:fill="auto"/>
          </w:tcPr>
          <w:p w14:paraId="30AED88D" w14:textId="77777777" w:rsidR="00FB2173" w:rsidRPr="009A7184" w:rsidRDefault="00FB2173" w:rsidP="00FB2173">
            <w:pPr>
              <w:pStyle w:val="ENoteTableText"/>
              <w:tabs>
                <w:tab w:val="center" w:leader="dot" w:pos="2268"/>
              </w:tabs>
              <w:rPr>
                <w:szCs w:val="16"/>
              </w:rPr>
            </w:pPr>
            <w:r w:rsidRPr="009A7184">
              <w:rPr>
                <w:szCs w:val="16"/>
              </w:rPr>
              <w:t>8708.29.20</w:t>
            </w:r>
            <w:r w:rsidRPr="009A7184">
              <w:rPr>
                <w:szCs w:val="16"/>
              </w:rPr>
              <w:tab/>
            </w:r>
          </w:p>
        </w:tc>
        <w:tc>
          <w:tcPr>
            <w:tcW w:w="5044" w:type="dxa"/>
            <w:shd w:val="clear" w:color="auto" w:fill="auto"/>
          </w:tcPr>
          <w:p w14:paraId="3EB65EFB" w14:textId="77777777" w:rsidR="00FB2173" w:rsidRPr="009A7184" w:rsidRDefault="00FB2173" w:rsidP="00FB2173">
            <w:pPr>
              <w:pStyle w:val="ENoteTableText"/>
              <w:rPr>
                <w:szCs w:val="16"/>
              </w:rPr>
            </w:pPr>
            <w:r w:rsidRPr="009A7184">
              <w:rPr>
                <w:szCs w:val="16"/>
              </w:rPr>
              <w:t>rep. No. 116, 2000</w:t>
            </w:r>
          </w:p>
        </w:tc>
      </w:tr>
      <w:tr w:rsidR="00FB2173" w:rsidRPr="009A7184" w14:paraId="353517D1" w14:textId="77777777" w:rsidTr="001F643F">
        <w:trPr>
          <w:cantSplit/>
        </w:trPr>
        <w:tc>
          <w:tcPr>
            <w:tcW w:w="2044" w:type="dxa"/>
            <w:shd w:val="clear" w:color="auto" w:fill="auto"/>
          </w:tcPr>
          <w:p w14:paraId="7D40D9BC" w14:textId="77777777" w:rsidR="00FB2173" w:rsidRPr="009A7184" w:rsidRDefault="00FB2173" w:rsidP="00FB2173">
            <w:pPr>
              <w:pStyle w:val="ENoteTableText"/>
              <w:tabs>
                <w:tab w:val="center" w:leader="dot" w:pos="2268"/>
              </w:tabs>
              <w:rPr>
                <w:szCs w:val="16"/>
              </w:rPr>
            </w:pPr>
            <w:r w:rsidRPr="009A7184">
              <w:rPr>
                <w:szCs w:val="16"/>
              </w:rPr>
              <w:t>8708.29.30</w:t>
            </w:r>
            <w:r w:rsidRPr="009A7184">
              <w:rPr>
                <w:szCs w:val="16"/>
              </w:rPr>
              <w:tab/>
            </w:r>
          </w:p>
        </w:tc>
        <w:tc>
          <w:tcPr>
            <w:tcW w:w="5044" w:type="dxa"/>
            <w:shd w:val="clear" w:color="auto" w:fill="auto"/>
          </w:tcPr>
          <w:p w14:paraId="3BEE04A6" w14:textId="77777777" w:rsidR="00FB2173" w:rsidRPr="009A7184" w:rsidRDefault="00FB2173" w:rsidP="00FB2173">
            <w:pPr>
              <w:pStyle w:val="ENoteTableText"/>
              <w:rPr>
                <w:szCs w:val="16"/>
              </w:rPr>
            </w:pPr>
            <w:r w:rsidRPr="009A7184">
              <w:rPr>
                <w:szCs w:val="16"/>
              </w:rPr>
              <w:t>ad. No. 116, 2000</w:t>
            </w:r>
          </w:p>
        </w:tc>
      </w:tr>
      <w:tr w:rsidR="00FB2173" w:rsidRPr="009A7184" w14:paraId="59EDADE6" w14:textId="77777777" w:rsidTr="001F643F">
        <w:trPr>
          <w:cantSplit/>
        </w:trPr>
        <w:tc>
          <w:tcPr>
            <w:tcW w:w="2044" w:type="dxa"/>
            <w:shd w:val="clear" w:color="auto" w:fill="auto"/>
          </w:tcPr>
          <w:p w14:paraId="50DF79A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84AD582" w14:textId="77777777" w:rsidR="00FB2173" w:rsidRPr="009A7184" w:rsidRDefault="00FB2173" w:rsidP="00FB2173">
            <w:pPr>
              <w:pStyle w:val="ENoteTableText"/>
              <w:rPr>
                <w:szCs w:val="16"/>
              </w:rPr>
            </w:pPr>
            <w:r w:rsidRPr="009A7184">
              <w:rPr>
                <w:szCs w:val="16"/>
              </w:rPr>
              <w:t>am No 78, 2016</w:t>
            </w:r>
          </w:p>
        </w:tc>
      </w:tr>
      <w:tr w:rsidR="00FB2173" w:rsidRPr="009A7184" w14:paraId="4293EBD5" w14:textId="77777777" w:rsidTr="001F643F">
        <w:trPr>
          <w:cantSplit/>
        </w:trPr>
        <w:tc>
          <w:tcPr>
            <w:tcW w:w="2044" w:type="dxa"/>
            <w:shd w:val="clear" w:color="auto" w:fill="auto"/>
          </w:tcPr>
          <w:p w14:paraId="0E3529F3" w14:textId="77777777" w:rsidR="00FB2173" w:rsidRPr="009A7184" w:rsidRDefault="00FB2173" w:rsidP="00FB2173">
            <w:pPr>
              <w:pStyle w:val="ENoteTableText"/>
              <w:tabs>
                <w:tab w:val="center" w:leader="dot" w:pos="2268"/>
              </w:tabs>
              <w:rPr>
                <w:szCs w:val="16"/>
              </w:rPr>
            </w:pPr>
            <w:r w:rsidRPr="009A7184">
              <w:rPr>
                <w:szCs w:val="16"/>
              </w:rPr>
              <w:t>8708.29.91</w:t>
            </w:r>
            <w:r w:rsidRPr="009A7184">
              <w:rPr>
                <w:szCs w:val="16"/>
              </w:rPr>
              <w:tab/>
            </w:r>
          </w:p>
        </w:tc>
        <w:tc>
          <w:tcPr>
            <w:tcW w:w="5044" w:type="dxa"/>
            <w:shd w:val="clear" w:color="auto" w:fill="auto"/>
          </w:tcPr>
          <w:p w14:paraId="2896F724"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52F6CF12" w14:textId="77777777" w:rsidTr="001F643F">
        <w:trPr>
          <w:cantSplit/>
        </w:trPr>
        <w:tc>
          <w:tcPr>
            <w:tcW w:w="2044" w:type="dxa"/>
            <w:shd w:val="clear" w:color="auto" w:fill="auto"/>
          </w:tcPr>
          <w:p w14:paraId="3FCB165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D2581F0" w14:textId="77777777" w:rsidR="00FB2173" w:rsidRPr="009A7184" w:rsidRDefault="00FB2173" w:rsidP="00FB2173">
            <w:pPr>
              <w:pStyle w:val="ENoteTableText"/>
              <w:rPr>
                <w:szCs w:val="16"/>
              </w:rPr>
            </w:pPr>
            <w:r w:rsidRPr="009A7184">
              <w:rPr>
                <w:szCs w:val="16"/>
              </w:rPr>
              <w:t>rs No 84, 2016</w:t>
            </w:r>
          </w:p>
        </w:tc>
      </w:tr>
      <w:tr w:rsidR="00FB2173" w:rsidRPr="009A7184" w14:paraId="1F2F4329" w14:textId="77777777" w:rsidTr="001F643F">
        <w:trPr>
          <w:cantSplit/>
        </w:trPr>
        <w:tc>
          <w:tcPr>
            <w:tcW w:w="2044" w:type="dxa"/>
            <w:shd w:val="clear" w:color="auto" w:fill="auto"/>
          </w:tcPr>
          <w:p w14:paraId="6172BB2E" w14:textId="77777777" w:rsidR="00FB2173" w:rsidRPr="009A7184" w:rsidRDefault="00FB2173" w:rsidP="00FB2173">
            <w:pPr>
              <w:pStyle w:val="ENoteTableText"/>
              <w:tabs>
                <w:tab w:val="center" w:leader="dot" w:pos="2268"/>
              </w:tabs>
              <w:rPr>
                <w:szCs w:val="16"/>
              </w:rPr>
            </w:pPr>
            <w:r w:rsidRPr="009A7184">
              <w:rPr>
                <w:szCs w:val="16"/>
              </w:rPr>
              <w:t>8708.29.99</w:t>
            </w:r>
            <w:r w:rsidRPr="009A7184">
              <w:rPr>
                <w:szCs w:val="16"/>
              </w:rPr>
              <w:tab/>
            </w:r>
          </w:p>
        </w:tc>
        <w:tc>
          <w:tcPr>
            <w:tcW w:w="5044" w:type="dxa"/>
            <w:shd w:val="clear" w:color="auto" w:fill="auto"/>
          </w:tcPr>
          <w:p w14:paraId="0983C528" w14:textId="77777777" w:rsidR="00FB2173" w:rsidRPr="009A7184" w:rsidRDefault="00FB2173" w:rsidP="00FB2173">
            <w:pPr>
              <w:pStyle w:val="ENoteTableText"/>
              <w:rPr>
                <w:szCs w:val="16"/>
              </w:rPr>
            </w:pPr>
            <w:r w:rsidRPr="009A7184">
              <w:rPr>
                <w:szCs w:val="16"/>
              </w:rPr>
              <w:t>am. No. 63, 2003</w:t>
            </w:r>
          </w:p>
        </w:tc>
      </w:tr>
      <w:tr w:rsidR="00FB2173" w:rsidRPr="009A7184" w14:paraId="37B1BB1F" w14:textId="77777777" w:rsidTr="001F643F">
        <w:trPr>
          <w:cantSplit/>
        </w:trPr>
        <w:tc>
          <w:tcPr>
            <w:tcW w:w="2044" w:type="dxa"/>
            <w:shd w:val="clear" w:color="auto" w:fill="auto"/>
          </w:tcPr>
          <w:p w14:paraId="73303523" w14:textId="77777777" w:rsidR="00FB2173" w:rsidRPr="009A7184" w:rsidRDefault="00FB2173" w:rsidP="00FB2173">
            <w:pPr>
              <w:pStyle w:val="ENoteTableText"/>
              <w:tabs>
                <w:tab w:val="center" w:leader="dot" w:pos="2268"/>
              </w:tabs>
              <w:rPr>
                <w:szCs w:val="16"/>
              </w:rPr>
            </w:pPr>
            <w:r w:rsidRPr="009A7184">
              <w:rPr>
                <w:szCs w:val="16"/>
              </w:rPr>
              <w:t>8708.3</w:t>
            </w:r>
            <w:r w:rsidRPr="009A7184">
              <w:rPr>
                <w:szCs w:val="16"/>
              </w:rPr>
              <w:tab/>
            </w:r>
          </w:p>
        </w:tc>
        <w:tc>
          <w:tcPr>
            <w:tcW w:w="5044" w:type="dxa"/>
            <w:shd w:val="clear" w:color="auto" w:fill="auto"/>
          </w:tcPr>
          <w:p w14:paraId="1B73773A" w14:textId="77777777" w:rsidR="00FB2173" w:rsidRPr="009A7184" w:rsidRDefault="00FB2173" w:rsidP="00FB2173">
            <w:pPr>
              <w:pStyle w:val="ENoteTableText"/>
              <w:rPr>
                <w:szCs w:val="16"/>
              </w:rPr>
            </w:pPr>
            <w:r w:rsidRPr="009A7184">
              <w:rPr>
                <w:szCs w:val="16"/>
              </w:rPr>
              <w:t>rep. No. 118, 2006</w:t>
            </w:r>
          </w:p>
        </w:tc>
      </w:tr>
      <w:tr w:rsidR="00FB2173" w:rsidRPr="009A7184" w14:paraId="7F6203F3" w14:textId="77777777" w:rsidTr="001F643F">
        <w:trPr>
          <w:cantSplit/>
        </w:trPr>
        <w:tc>
          <w:tcPr>
            <w:tcW w:w="2044" w:type="dxa"/>
            <w:shd w:val="clear" w:color="auto" w:fill="auto"/>
          </w:tcPr>
          <w:p w14:paraId="38645FF1" w14:textId="77777777" w:rsidR="00FB2173" w:rsidRPr="009A7184" w:rsidRDefault="00FB2173" w:rsidP="00FB2173">
            <w:pPr>
              <w:pStyle w:val="ENoteTableText"/>
              <w:tabs>
                <w:tab w:val="center" w:leader="dot" w:pos="2268"/>
              </w:tabs>
              <w:rPr>
                <w:szCs w:val="16"/>
              </w:rPr>
            </w:pPr>
            <w:r w:rsidRPr="009A7184">
              <w:rPr>
                <w:szCs w:val="16"/>
              </w:rPr>
              <w:t>8708.30</w:t>
            </w:r>
            <w:r w:rsidRPr="009A7184">
              <w:rPr>
                <w:szCs w:val="16"/>
              </w:rPr>
              <w:tab/>
            </w:r>
          </w:p>
        </w:tc>
        <w:tc>
          <w:tcPr>
            <w:tcW w:w="5044" w:type="dxa"/>
            <w:shd w:val="clear" w:color="auto" w:fill="auto"/>
          </w:tcPr>
          <w:p w14:paraId="7DC1658E" w14:textId="77777777" w:rsidR="00FB2173" w:rsidRPr="009A7184" w:rsidRDefault="00FB2173" w:rsidP="00FB2173">
            <w:pPr>
              <w:pStyle w:val="ENoteTableText"/>
              <w:rPr>
                <w:szCs w:val="16"/>
              </w:rPr>
            </w:pPr>
            <w:r w:rsidRPr="009A7184">
              <w:rPr>
                <w:szCs w:val="16"/>
              </w:rPr>
              <w:t>ad. No. 118, 2006</w:t>
            </w:r>
          </w:p>
        </w:tc>
      </w:tr>
      <w:tr w:rsidR="00FB2173" w:rsidRPr="009A7184" w14:paraId="4F6075B4" w14:textId="77777777" w:rsidTr="001F643F">
        <w:trPr>
          <w:cantSplit/>
        </w:trPr>
        <w:tc>
          <w:tcPr>
            <w:tcW w:w="2044" w:type="dxa"/>
            <w:shd w:val="clear" w:color="auto" w:fill="auto"/>
          </w:tcPr>
          <w:p w14:paraId="6E3E7BC8" w14:textId="77777777" w:rsidR="00FB2173" w:rsidRPr="009A7184" w:rsidRDefault="00FB2173" w:rsidP="00FB2173">
            <w:pPr>
              <w:pStyle w:val="ENoteTableText"/>
              <w:tabs>
                <w:tab w:val="center" w:leader="dot" w:pos="2268"/>
              </w:tabs>
              <w:rPr>
                <w:szCs w:val="16"/>
              </w:rPr>
            </w:pPr>
            <w:r w:rsidRPr="009A7184">
              <w:rPr>
                <w:szCs w:val="16"/>
              </w:rPr>
              <w:t>8708.30.1</w:t>
            </w:r>
            <w:r w:rsidRPr="009A7184">
              <w:rPr>
                <w:szCs w:val="16"/>
              </w:rPr>
              <w:tab/>
            </w:r>
          </w:p>
        </w:tc>
        <w:tc>
          <w:tcPr>
            <w:tcW w:w="5044" w:type="dxa"/>
            <w:shd w:val="clear" w:color="auto" w:fill="auto"/>
          </w:tcPr>
          <w:p w14:paraId="6E1FA742" w14:textId="77777777" w:rsidR="00FB2173" w:rsidRPr="009A7184" w:rsidRDefault="00FB2173" w:rsidP="00FB2173">
            <w:pPr>
              <w:pStyle w:val="ENoteTableText"/>
              <w:rPr>
                <w:szCs w:val="16"/>
              </w:rPr>
            </w:pPr>
            <w:r w:rsidRPr="009A7184">
              <w:rPr>
                <w:szCs w:val="16"/>
              </w:rPr>
              <w:t>ad. No. 118, 2006</w:t>
            </w:r>
          </w:p>
        </w:tc>
      </w:tr>
      <w:tr w:rsidR="00FB2173" w:rsidRPr="009A7184" w14:paraId="0AC1DC74" w14:textId="77777777" w:rsidTr="001F643F">
        <w:trPr>
          <w:cantSplit/>
        </w:trPr>
        <w:tc>
          <w:tcPr>
            <w:tcW w:w="2044" w:type="dxa"/>
            <w:shd w:val="clear" w:color="auto" w:fill="auto"/>
          </w:tcPr>
          <w:p w14:paraId="4290556E" w14:textId="77777777" w:rsidR="00FB2173" w:rsidRPr="009A7184" w:rsidRDefault="00FB2173" w:rsidP="00FB2173">
            <w:pPr>
              <w:pStyle w:val="ENoteTableText"/>
              <w:tabs>
                <w:tab w:val="center" w:leader="dot" w:pos="2268"/>
              </w:tabs>
              <w:rPr>
                <w:szCs w:val="16"/>
              </w:rPr>
            </w:pPr>
            <w:r w:rsidRPr="009A7184">
              <w:rPr>
                <w:szCs w:val="16"/>
              </w:rPr>
              <w:t>8708.30.11</w:t>
            </w:r>
            <w:r w:rsidRPr="009A7184">
              <w:rPr>
                <w:szCs w:val="16"/>
              </w:rPr>
              <w:tab/>
            </w:r>
          </w:p>
        </w:tc>
        <w:tc>
          <w:tcPr>
            <w:tcW w:w="5044" w:type="dxa"/>
            <w:shd w:val="clear" w:color="auto" w:fill="auto"/>
          </w:tcPr>
          <w:p w14:paraId="362A2B0A" w14:textId="77777777" w:rsidR="00FB2173" w:rsidRPr="009A7184" w:rsidRDefault="00FB2173" w:rsidP="00FB2173">
            <w:pPr>
              <w:pStyle w:val="ENoteTableText"/>
              <w:rPr>
                <w:szCs w:val="16"/>
              </w:rPr>
            </w:pPr>
            <w:r w:rsidRPr="009A7184">
              <w:rPr>
                <w:szCs w:val="16"/>
              </w:rPr>
              <w:t>ad. No. 118, 2006</w:t>
            </w:r>
          </w:p>
        </w:tc>
      </w:tr>
      <w:tr w:rsidR="00FB2173" w:rsidRPr="009A7184" w14:paraId="3C537221" w14:textId="77777777" w:rsidTr="001F643F">
        <w:trPr>
          <w:cantSplit/>
        </w:trPr>
        <w:tc>
          <w:tcPr>
            <w:tcW w:w="2044" w:type="dxa"/>
            <w:shd w:val="clear" w:color="auto" w:fill="auto"/>
          </w:tcPr>
          <w:p w14:paraId="4A32FBF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0FA45C6" w14:textId="77777777" w:rsidR="00FB2173" w:rsidRPr="009A7184" w:rsidRDefault="00FB2173" w:rsidP="00FB2173">
            <w:pPr>
              <w:pStyle w:val="ENoteTableText"/>
              <w:rPr>
                <w:szCs w:val="16"/>
              </w:rPr>
            </w:pPr>
            <w:r w:rsidRPr="009A7184">
              <w:rPr>
                <w:szCs w:val="16"/>
              </w:rPr>
              <w:t>am No 78, 2016</w:t>
            </w:r>
          </w:p>
        </w:tc>
      </w:tr>
      <w:tr w:rsidR="00FB2173" w:rsidRPr="009A7184" w14:paraId="0532E24D" w14:textId="77777777" w:rsidTr="001F643F">
        <w:trPr>
          <w:cantSplit/>
        </w:trPr>
        <w:tc>
          <w:tcPr>
            <w:tcW w:w="2044" w:type="dxa"/>
            <w:shd w:val="clear" w:color="auto" w:fill="auto"/>
          </w:tcPr>
          <w:p w14:paraId="684E347A" w14:textId="77777777" w:rsidR="00FB2173" w:rsidRPr="009A7184" w:rsidRDefault="00FB2173" w:rsidP="00FB2173">
            <w:pPr>
              <w:pStyle w:val="ENoteTableText"/>
              <w:tabs>
                <w:tab w:val="center" w:leader="dot" w:pos="2268"/>
              </w:tabs>
              <w:rPr>
                <w:szCs w:val="16"/>
              </w:rPr>
            </w:pPr>
            <w:r w:rsidRPr="009A7184">
              <w:rPr>
                <w:szCs w:val="16"/>
              </w:rPr>
              <w:t>8708.30.12</w:t>
            </w:r>
            <w:r w:rsidRPr="009A7184">
              <w:rPr>
                <w:szCs w:val="16"/>
              </w:rPr>
              <w:tab/>
            </w:r>
          </w:p>
        </w:tc>
        <w:tc>
          <w:tcPr>
            <w:tcW w:w="5044" w:type="dxa"/>
            <w:shd w:val="clear" w:color="auto" w:fill="auto"/>
          </w:tcPr>
          <w:p w14:paraId="1B401A05" w14:textId="77777777" w:rsidR="00FB2173" w:rsidRPr="009A7184" w:rsidRDefault="00FB2173" w:rsidP="00FB2173">
            <w:pPr>
              <w:pStyle w:val="ENoteTableText"/>
              <w:rPr>
                <w:szCs w:val="16"/>
              </w:rPr>
            </w:pPr>
            <w:r w:rsidRPr="009A7184">
              <w:rPr>
                <w:szCs w:val="16"/>
              </w:rPr>
              <w:t>ad. No. 118, 2006</w:t>
            </w:r>
          </w:p>
        </w:tc>
      </w:tr>
      <w:tr w:rsidR="00FB2173" w:rsidRPr="009A7184" w14:paraId="3032C5F5" w14:textId="77777777" w:rsidTr="001F643F">
        <w:trPr>
          <w:cantSplit/>
        </w:trPr>
        <w:tc>
          <w:tcPr>
            <w:tcW w:w="2044" w:type="dxa"/>
            <w:shd w:val="clear" w:color="auto" w:fill="auto"/>
          </w:tcPr>
          <w:p w14:paraId="0C20451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D076822" w14:textId="77777777" w:rsidR="00FB2173" w:rsidRPr="009A7184" w:rsidRDefault="00FB2173" w:rsidP="00FB2173">
            <w:pPr>
              <w:pStyle w:val="ENoteTableText"/>
              <w:rPr>
                <w:szCs w:val="16"/>
              </w:rPr>
            </w:pPr>
            <w:r w:rsidRPr="009A7184">
              <w:rPr>
                <w:szCs w:val="16"/>
              </w:rPr>
              <w:t>rs No 84, 2016</w:t>
            </w:r>
          </w:p>
        </w:tc>
      </w:tr>
      <w:tr w:rsidR="00FB2173" w:rsidRPr="009A7184" w14:paraId="30D15665" w14:textId="77777777" w:rsidTr="001F643F">
        <w:trPr>
          <w:cantSplit/>
        </w:trPr>
        <w:tc>
          <w:tcPr>
            <w:tcW w:w="2044" w:type="dxa"/>
            <w:shd w:val="clear" w:color="auto" w:fill="auto"/>
          </w:tcPr>
          <w:p w14:paraId="26E1072C" w14:textId="77777777" w:rsidR="00FB2173" w:rsidRPr="009A7184" w:rsidRDefault="00FB2173" w:rsidP="00FB2173">
            <w:pPr>
              <w:pStyle w:val="ENoteTableText"/>
              <w:tabs>
                <w:tab w:val="center" w:leader="dot" w:pos="2268"/>
              </w:tabs>
              <w:rPr>
                <w:szCs w:val="16"/>
              </w:rPr>
            </w:pPr>
            <w:r w:rsidRPr="009A7184">
              <w:rPr>
                <w:szCs w:val="16"/>
              </w:rPr>
              <w:t>8708.30.19</w:t>
            </w:r>
            <w:r w:rsidRPr="009A7184">
              <w:rPr>
                <w:szCs w:val="16"/>
              </w:rPr>
              <w:tab/>
            </w:r>
          </w:p>
        </w:tc>
        <w:tc>
          <w:tcPr>
            <w:tcW w:w="5044" w:type="dxa"/>
            <w:shd w:val="clear" w:color="auto" w:fill="auto"/>
          </w:tcPr>
          <w:p w14:paraId="21DCDB2F" w14:textId="77777777" w:rsidR="00FB2173" w:rsidRPr="009A7184" w:rsidRDefault="00FB2173" w:rsidP="00FB2173">
            <w:pPr>
              <w:pStyle w:val="ENoteTableText"/>
              <w:rPr>
                <w:szCs w:val="16"/>
              </w:rPr>
            </w:pPr>
            <w:r w:rsidRPr="009A7184">
              <w:rPr>
                <w:szCs w:val="16"/>
              </w:rPr>
              <w:t>ad. No. 118, 2006</w:t>
            </w:r>
          </w:p>
        </w:tc>
      </w:tr>
      <w:tr w:rsidR="00FB2173" w:rsidRPr="009A7184" w14:paraId="5B3DDF47" w14:textId="77777777" w:rsidTr="001F643F">
        <w:trPr>
          <w:cantSplit/>
        </w:trPr>
        <w:tc>
          <w:tcPr>
            <w:tcW w:w="2044" w:type="dxa"/>
            <w:shd w:val="clear" w:color="auto" w:fill="auto"/>
          </w:tcPr>
          <w:p w14:paraId="69EC1CA2" w14:textId="77777777" w:rsidR="00FB2173" w:rsidRPr="009A7184" w:rsidRDefault="00FB2173" w:rsidP="00FB2173">
            <w:pPr>
              <w:pStyle w:val="ENoteTableText"/>
              <w:tabs>
                <w:tab w:val="center" w:leader="dot" w:pos="2268"/>
              </w:tabs>
              <w:rPr>
                <w:szCs w:val="16"/>
              </w:rPr>
            </w:pPr>
            <w:r w:rsidRPr="009A7184">
              <w:rPr>
                <w:szCs w:val="16"/>
              </w:rPr>
              <w:t>8708.30.9</w:t>
            </w:r>
            <w:r w:rsidRPr="009A7184">
              <w:rPr>
                <w:szCs w:val="16"/>
              </w:rPr>
              <w:tab/>
            </w:r>
          </w:p>
        </w:tc>
        <w:tc>
          <w:tcPr>
            <w:tcW w:w="5044" w:type="dxa"/>
            <w:shd w:val="clear" w:color="auto" w:fill="auto"/>
          </w:tcPr>
          <w:p w14:paraId="221358AE" w14:textId="77777777" w:rsidR="00FB2173" w:rsidRPr="009A7184" w:rsidRDefault="00FB2173" w:rsidP="00FB2173">
            <w:pPr>
              <w:pStyle w:val="ENoteTableText"/>
              <w:rPr>
                <w:szCs w:val="16"/>
              </w:rPr>
            </w:pPr>
            <w:r w:rsidRPr="009A7184">
              <w:rPr>
                <w:szCs w:val="16"/>
              </w:rPr>
              <w:t>ad. No. 118, 2006</w:t>
            </w:r>
          </w:p>
        </w:tc>
      </w:tr>
      <w:tr w:rsidR="00FB2173" w:rsidRPr="009A7184" w14:paraId="6117BD3D" w14:textId="77777777" w:rsidTr="001F643F">
        <w:trPr>
          <w:cantSplit/>
        </w:trPr>
        <w:tc>
          <w:tcPr>
            <w:tcW w:w="2044" w:type="dxa"/>
            <w:shd w:val="clear" w:color="auto" w:fill="auto"/>
          </w:tcPr>
          <w:p w14:paraId="6FAB9F5A" w14:textId="77777777" w:rsidR="00FB2173" w:rsidRPr="009A7184" w:rsidRDefault="00FB2173" w:rsidP="00FB2173">
            <w:pPr>
              <w:pStyle w:val="ENoteTableText"/>
              <w:tabs>
                <w:tab w:val="center" w:leader="dot" w:pos="2268"/>
              </w:tabs>
              <w:rPr>
                <w:szCs w:val="16"/>
              </w:rPr>
            </w:pPr>
            <w:r w:rsidRPr="009A7184">
              <w:rPr>
                <w:szCs w:val="16"/>
              </w:rPr>
              <w:t>8708.30.91</w:t>
            </w:r>
            <w:r w:rsidRPr="009A7184">
              <w:rPr>
                <w:szCs w:val="16"/>
              </w:rPr>
              <w:tab/>
            </w:r>
          </w:p>
        </w:tc>
        <w:tc>
          <w:tcPr>
            <w:tcW w:w="5044" w:type="dxa"/>
            <w:shd w:val="clear" w:color="auto" w:fill="auto"/>
          </w:tcPr>
          <w:p w14:paraId="260D2380" w14:textId="77777777" w:rsidR="00FB2173" w:rsidRPr="009A7184" w:rsidRDefault="00FB2173" w:rsidP="00FB2173">
            <w:pPr>
              <w:pStyle w:val="ENoteTableText"/>
              <w:rPr>
                <w:szCs w:val="16"/>
              </w:rPr>
            </w:pPr>
            <w:r w:rsidRPr="009A7184">
              <w:rPr>
                <w:szCs w:val="16"/>
              </w:rPr>
              <w:t>ad. No. 118, 2006</w:t>
            </w:r>
          </w:p>
        </w:tc>
      </w:tr>
      <w:tr w:rsidR="00FB2173" w:rsidRPr="009A7184" w14:paraId="357C2A9F" w14:textId="77777777" w:rsidTr="001F643F">
        <w:trPr>
          <w:cantSplit/>
        </w:trPr>
        <w:tc>
          <w:tcPr>
            <w:tcW w:w="2044" w:type="dxa"/>
            <w:shd w:val="clear" w:color="auto" w:fill="auto"/>
          </w:tcPr>
          <w:p w14:paraId="66C3C1E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EF26E3E" w14:textId="77777777" w:rsidR="00FB2173" w:rsidRPr="009A7184" w:rsidRDefault="00FB2173" w:rsidP="00FB2173">
            <w:pPr>
              <w:pStyle w:val="ENoteTableText"/>
              <w:rPr>
                <w:szCs w:val="16"/>
              </w:rPr>
            </w:pPr>
            <w:r w:rsidRPr="009A7184">
              <w:rPr>
                <w:szCs w:val="16"/>
              </w:rPr>
              <w:t>am No 78, 2016</w:t>
            </w:r>
          </w:p>
        </w:tc>
      </w:tr>
      <w:tr w:rsidR="00FB2173" w:rsidRPr="009A7184" w14:paraId="38896391" w14:textId="77777777" w:rsidTr="001F643F">
        <w:trPr>
          <w:cantSplit/>
        </w:trPr>
        <w:tc>
          <w:tcPr>
            <w:tcW w:w="2044" w:type="dxa"/>
            <w:shd w:val="clear" w:color="auto" w:fill="auto"/>
          </w:tcPr>
          <w:p w14:paraId="777BF764" w14:textId="77777777" w:rsidR="00FB2173" w:rsidRPr="009A7184" w:rsidRDefault="00FB2173" w:rsidP="00FB2173">
            <w:pPr>
              <w:pStyle w:val="ENoteTableText"/>
              <w:tabs>
                <w:tab w:val="center" w:leader="dot" w:pos="2268"/>
              </w:tabs>
              <w:rPr>
                <w:szCs w:val="16"/>
              </w:rPr>
            </w:pPr>
            <w:r w:rsidRPr="009A7184">
              <w:rPr>
                <w:szCs w:val="16"/>
              </w:rPr>
              <w:t>8708.30.92</w:t>
            </w:r>
            <w:r w:rsidRPr="009A7184">
              <w:rPr>
                <w:szCs w:val="16"/>
              </w:rPr>
              <w:tab/>
            </w:r>
          </w:p>
        </w:tc>
        <w:tc>
          <w:tcPr>
            <w:tcW w:w="5044" w:type="dxa"/>
            <w:shd w:val="clear" w:color="auto" w:fill="auto"/>
          </w:tcPr>
          <w:p w14:paraId="69CEAB2A" w14:textId="77777777" w:rsidR="00FB2173" w:rsidRPr="009A7184" w:rsidRDefault="00FB2173" w:rsidP="00FB2173">
            <w:pPr>
              <w:pStyle w:val="ENoteTableText"/>
              <w:rPr>
                <w:szCs w:val="16"/>
              </w:rPr>
            </w:pPr>
            <w:r w:rsidRPr="009A7184">
              <w:rPr>
                <w:szCs w:val="16"/>
              </w:rPr>
              <w:t>ad. No. 118, 2006</w:t>
            </w:r>
          </w:p>
        </w:tc>
      </w:tr>
      <w:tr w:rsidR="00FB2173" w:rsidRPr="009A7184" w14:paraId="63DDAD40" w14:textId="77777777" w:rsidTr="001F643F">
        <w:trPr>
          <w:cantSplit/>
        </w:trPr>
        <w:tc>
          <w:tcPr>
            <w:tcW w:w="2044" w:type="dxa"/>
            <w:shd w:val="clear" w:color="auto" w:fill="auto"/>
          </w:tcPr>
          <w:p w14:paraId="09BD8E7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80E3395" w14:textId="77777777" w:rsidR="00FB2173" w:rsidRPr="009A7184" w:rsidRDefault="00FB2173" w:rsidP="00FB2173">
            <w:pPr>
              <w:pStyle w:val="ENoteTableText"/>
              <w:rPr>
                <w:szCs w:val="16"/>
              </w:rPr>
            </w:pPr>
            <w:r w:rsidRPr="009A7184">
              <w:rPr>
                <w:szCs w:val="16"/>
              </w:rPr>
              <w:t>am No 78, 2016</w:t>
            </w:r>
          </w:p>
        </w:tc>
      </w:tr>
      <w:tr w:rsidR="00FB2173" w:rsidRPr="009A7184" w14:paraId="73973F8E" w14:textId="77777777" w:rsidTr="001F643F">
        <w:trPr>
          <w:cantSplit/>
        </w:trPr>
        <w:tc>
          <w:tcPr>
            <w:tcW w:w="2044" w:type="dxa"/>
            <w:shd w:val="clear" w:color="auto" w:fill="auto"/>
          </w:tcPr>
          <w:p w14:paraId="4A4C4D16" w14:textId="77777777" w:rsidR="00FB2173" w:rsidRPr="009A7184" w:rsidRDefault="00FB2173" w:rsidP="00FB2173">
            <w:pPr>
              <w:pStyle w:val="ENoteTableText"/>
              <w:tabs>
                <w:tab w:val="center" w:leader="dot" w:pos="2268"/>
              </w:tabs>
              <w:rPr>
                <w:szCs w:val="16"/>
              </w:rPr>
            </w:pPr>
            <w:r w:rsidRPr="009A7184">
              <w:rPr>
                <w:szCs w:val="16"/>
              </w:rPr>
              <w:t>8708.30.93</w:t>
            </w:r>
            <w:r w:rsidRPr="009A7184">
              <w:rPr>
                <w:szCs w:val="16"/>
              </w:rPr>
              <w:tab/>
            </w:r>
          </w:p>
        </w:tc>
        <w:tc>
          <w:tcPr>
            <w:tcW w:w="5044" w:type="dxa"/>
            <w:shd w:val="clear" w:color="auto" w:fill="auto"/>
          </w:tcPr>
          <w:p w14:paraId="6C3620DA" w14:textId="77777777" w:rsidR="00FB2173" w:rsidRPr="009A7184" w:rsidRDefault="00FB2173" w:rsidP="00FB2173">
            <w:pPr>
              <w:pStyle w:val="ENoteTableText"/>
              <w:rPr>
                <w:szCs w:val="16"/>
              </w:rPr>
            </w:pPr>
            <w:r w:rsidRPr="009A7184">
              <w:rPr>
                <w:szCs w:val="16"/>
              </w:rPr>
              <w:t>ad. No. 118, 2006</w:t>
            </w:r>
          </w:p>
        </w:tc>
      </w:tr>
      <w:tr w:rsidR="00FB2173" w:rsidRPr="009A7184" w14:paraId="1D4B2E52" w14:textId="77777777" w:rsidTr="001F643F">
        <w:trPr>
          <w:cantSplit/>
        </w:trPr>
        <w:tc>
          <w:tcPr>
            <w:tcW w:w="2044" w:type="dxa"/>
            <w:shd w:val="clear" w:color="auto" w:fill="auto"/>
          </w:tcPr>
          <w:p w14:paraId="0C6E2E3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9F0932D" w14:textId="77777777" w:rsidR="00FB2173" w:rsidRPr="009A7184" w:rsidRDefault="00FB2173" w:rsidP="00FB2173">
            <w:pPr>
              <w:pStyle w:val="ENoteTableText"/>
              <w:rPr>
                <w:szCs w:val="16"/>
              </w:rPr>
            </w:pPr>
            <w:r w:rsidRPr="009A7184">
              <w:rPr>
                <w:szCs w:val="16"/>
              </w:rPr>
              <w:t>rs No 84, 2016</w:t>
            </w:r>
          </w:p>
        </w:tc>
      </w:tr>
      <w:tr w:rsidR="00FB2173" w:rsidRPr="009A7184" w14:paraId="2F12C714" w14:textId="77777777" w:rsidTr="001F643F">
        <w:trPr>
          <w:cantSplit/>
        </w:trPr>
        <w:tc>
          <w:tcPr>
            <w:tcW w:w="2044" w:type="dxa"/>
            <w:shd w:val="clear" w:color="auto" w:fill="auto"/>
          </w:tcPr>
          <w:p w14:paraId="683CB4C3" w14:textId="77777777" w:rsidR="00FB2173" w:rsidRPr="009A7184" w:rsidRDefault="00FB2173" w:rsidP="00FB2173">
            <w:pPr>
              <w:pStyle w:val="ENoteTableText"/>
              <w:tabs>
                <w:tab w:val="center" w:leader="dot" w:pos="2268"/>
              </w:tabs>
              <w:rPr>
                <w:szCs w:val="16"/>
              </w:rPr>
            </w:pPr>
            <w:r w:rsidRPr="009A7184">
              <w:rPr>
                <w:szCs w:val="16"/>
              </w:rPr>
              <w:t>8708.30.99</w:t>
            </w:r>
            <w:r w:rsidRPr="009A7184">
              <w:rPr>
                <w:szCs w:val="16"/>
              </w:rPr>
              <w:tab/>
            </w:r>
          </w:p>
        </w:tc>
        <w:tc>
          <w:tcPr>
            <w:tcW w:w="5044" w:type="dxa"/>
            <w:shd w:val="clear" w:color="auto" w:fill="auto"/>
          </w:tcPr>
          <w:p w14:paraId="7BEF86C9" w14:textId="77777777" w:rsidR="00FB2173" w:rsidRPr="009A7184" w:rsidRDefault="00FB2173" w:rsidP="00FB2173">
            <w:pPr>
              <w:pStyle w:val="ENoteTableText"/>
              <w:rPr>
                <w:szCs w:val="16"/>
              </w:rPr>
            </w:pPr>
            <w:r w:rsidRPr="009A7184">
              <w:rPr>
                <w:szCs w:val="16"/>
              </w:rPr>
              <w:t>ad. No. 118, 2006</w:t>
            </w:r>
          </w:p>
        </w:tc>
      </w:tr>
      <w:tr w:rsidR="00FB2173" w:rsidRPr="009A7184" w14:paraId="23AF7EFB" w14:textId="77777777" w:rsidTr="001F643F">
        <w:trPr>
          <w:cantSplit/>
        </w:trPr>
        <w:tc>
          <w:tcPr>
            <w:tcW w:w="2044" w:type="dxa"/>
            <w:shd w:val="clear" w:color="auto" w:fill="auto"/>
          </w:tcPr>
          <w:p w14:paraId="7E6C200E" w14:textId="77777777" w:rsidR="00FB2173" w:rsidRPr="009A7184" w:rsidRDefault="00FB2173" w:rsidP="00FB2173">
            <w:pPr>
              <w:pStyle w:val="ENoteTableText"/>
              <w:tabs>
                <w:tab w:val="center" w:leader="dot" w:pos="2268"/>
              </w:tabs>
              <w:rPr>
                <w:szCs w:val="16"/>
              </w:rPr>
            </w:pPr>
            <w:r w:rsidRPr="009A7184">
              <w:rPr>
                <w:szCs w:val="16"/>
              </w:rPr>
              <w:t>8708.31</w:t>
            </w:r>
            <w:r w:rsidRPr="009A7184">
              <w:rPr>
                <w:szCs w:val="16"/>
              </w:rPr>
              <w:tab/>
            </w:r>
          </w:p>
        </w:tc>
        <w:tc>
          <w:tcPr>
            <w:tcW w:w="5044" w:type="dxa"/>
            <w:shd w:val="clear" w:color="auto" w:fill="auto"/>
          </w:tcPr>
          <w:p w14:paraId="1516B878" w14:textId="77777777" w:rsidR="00FB2173" w:rsidRPr="009A7184" w:rsidRDefault="00FB2173" w:rsidP="00FB2173">
            <w:pPr>
              <w:pStyle w:val="ENoteTableText"/>
              <w:rPr>
                <w:szCs w:val="16"/>
              </w:rPr>
            </w:pPr>
            <w:r w:rsidRPr="009A7184">
              <w:rPr>
                <w:szCs w:val="16"/>
              </w:rPr>
              <w:t>rep. No. 118, 2006</w:t>
            </w:r>
          </w:p>
        </w:tc>
      </w:tr>
      <w:tr w:rsidR="00FB2173" w:rsidRPr="009A7184" w14:paraId="71C5190D" w14:textId="77777777" w:rsidTr="001F643F">
        <w:trPr>
          <w:cantSplit/>
        </w:trPr>
        <w:tc>
          <w:tcPr>
            <w:tcW w:w="2044" w:type="dxa"/>
            <w:shd w:val="clear" w:color="auto" w:fill="auto"/>
          </w:tcPr>
          <w:p w14:paraId="1EA71D2E" w14:textId="77777777" w:rsidR="00FB2173" w:rsidRPr="009A7184" w:rsidRDefault="00FB2173" w:rsidP="00FB2173">
            <w:pPr>
              <w:pStyle w:val="ENoteTableText"/>
              <w:tabs>
                <w:tab w:val="center" w:leader="dot" w:pos="2268"/>
              </w:tabs>
              <w:rPr>
                <w:szCs w:val="16"/>
              </w:rPr>
            </w:pPr>
            <w:r w:rsidRPr="009A7184">
              <w:rPr>
                <w:szCs w:val="16"/>
              </w:rPr>
              <w:t>8708.31.10</w:t>
            </w:r>
            <w:r w:rsidRPr="009A7184">
              <w:rPr>
                <w:szCs w:val="16"/>
              </w:rPr>
              <w:tab/>
            </w:r>
          </w:p>
        </w:tc>
        <w:tc>
          <w:tcPr>
            <w:tcW w:w="5044" w:type="dxa"/>
            <w:shd w:val="clear" w:color="auto" w:fill="auto"/>
          </w:tcPr>
          <w:p w14:paraId="0C1737D2" w14:textId="77777777" w:rsidR="00FB2173" w:rsidRPr="009A7184" w:rsidRDefault="00FB2173" w:rsidP="00FB2173">
            <w:pPr>
              <w:pStyle w:val="ENoteTableText"/>
              <w:rPr>
                <w:szCs w:val="16"/>
              </w:rPr>
            </w:pPr>
            <w:r w:rsidRPr="009A7184">
              <w:rPr>
                <w:szCs w:val="16"/>
              </w:rPr>
              <w:t>rep. No. 116, 2000</w:t>
            </w:r>
          </w:p>
        </w:tc>
      </w:tr>
      <w:tr w:rsidR="00FB2173" w:rsidRPr="009A7184" w14:paraId="5D51A831" w14:textId="77777777" w:rsidTr="001F643F">
        <w:trPr>
          <w:cantSplit/>
        </w:trPr>
        <w:tc>
          <w:tcPr>
            <w:tcW w:w="2044" w:type="dxa"/>
            <w:shd w:val="clear" w:color="auto" w:fill="auto"/>
          </w:tcPr>
          <w:p w14:paraId="315EF68B" w14:textId="77777777" w:rsidR="00FB2173" w:rsidRPr="009A7184" w:rsidRDefault="00FB2173" w:rsidP="00FB2173">
            <w:pPr>
              <w:pStyle w:val="ENoteTableText"/>
              <w:tabs>
                <w:tab w:val="center" w:leader="dot" w:pos="2268"/>
              </w:tabs>
              <w:rPr>
                <w:szCs w:val="16"/>
              </w:rPr>
            </w:pPr>
            <w:r w:rsidRPr="009A7184">
              <w:rPr>
                <w:szCs w:val="16"/>
              </w:rPr>
              <w:t>8708.31.20</w:t>
            </w:r>
            <w:r w:rsidRPr="009A7184">
              <w:rPr>
                <w:szCs w:val="16"/>
              </w:rPr>
              <w:tab/>
            </w:r>
          </w:p>
        </w:tc>
        <w:tc>
          <w:tcPr>
            <w:tcW w:w="5044" w:type="dxa"/>
            <w:shd w:val="clear" w:color="auto" w:fill="auto"/>
          </w:tcPr>
          <w:p w14:paraId="2324FEDA" w14:textId="77777777" w:rsidR="00FB2173" w:rsidRPr="009A7184" w:rsidRDefault="00FB2173" w:rsidP="00FB2173">
            <w:pPr>
              <w:pStyle w:val="ENoteTableText"/>
              <w:rPr>
                <w:szCs w:val="16"/>
              </w:rPr>
            </w:pPr>
            <w:r w:rsidRPr="009A7184">
              <w:rPr>
                <w:szCs w:val="16"/>
              </w:rPr>
              <w:t>rep. No. 116, 2000</w:t>
            </w:r>
          </w:p>
        </w:tc>
      </w:tr>
      <w:tr w:rsidR="00FB2173" w:rsidRPr="009A7184" w14:paraId="56328C7D" w14:textId="77777777" w:rsidTr="001F643F">
        <w:trPr>
          <w:cantSplit/>
        </w:trPr>
        <w:tc>
          <w:tcPr>
            <w:tcW w:w="2044" w:type="dxa"/>
            <w:shd w:val="clear" w:color="auto" w:fill="auto"/>
          </w:tcPr>
          <w:p w14:paraId="20AE4615" w14:textId="77777777" w:rsidR="00FB2173" w:rsidRPr="009A7184" w:rsidRDefault="00FB2173" w:rsidP="00FB2173">
            <w:pPr>
              <w:pStyle w:val="ENoteTableText"/>
              <w:tabs>
                <w:tab w:val="center" w:leader="dot" w:pos="2268"/>
              </w:tabs>
              <w:rPr>
                <w:szCs w:val="16"/>
              </w:rPr>
            </w:pPr>
            <w:r w:rsidRPr="009A7184">
              <w:rPr>
                <w:szCs w:val="16"/>
              </w:rPr>
              <w:t>8708.31.30</w:t>
            </w:r>
            <w:r w:rsidRPr="009A7184">
              <w:rPr>
                <w:szCs w:val="16"/>
              </w:rPr>
              <w:tab/>
            </w:r>
          </w:p>
        </w:tc>
        <w:tc>
          <w:tcPr>
            <w:tcW w:w="5044" w:type="dxa"/>
            <w:shd w:val="clear" w:color="auto" w:fill="auto"/>
          </w:tcPr>
          <w:p w14:paraId="58C344C8" w14:textId="77777777" w:rsidR="00FB2173" w:rsidRPr="009A7184" w:rsidRDefault="00FB2173" w:rsidP="00FB2173">
            <w:pPr>
              <w:pStyle w:val="ENoteTableText"/>
              <w:rPr>
                <w:szCs w:val="16"/>
              </w:rPr>
            </w:pPr>
            <w:r w:rsidRPr="009A7184">
              <w:rPr>
                <w:szCs w:val="16"/>
              </w:rPr>
              <w:t>ad. No. 116, 2000</w:t>
            </w:r>
          </w:p>
        </w:tc>
      </w:tr>
      <w:tr w:rsidR="00FB2173" w:rsidRPr="009A7184" w14:paraId="54C32460" w14:textId="77777777" w:rsidTr="001F643F">
        <w:trPr>
          <w:cantSplit/>
        </w:trPr>
        <w:tc>
          <w:tcPr>
            <w:tcW w:w="2044" w:type="dxa"/>
            <w:shd w:val="clear" w:color="auto" w:fill="auto"/>
          </w:tcPr>
          <w:p w14:paraId="6C447D76" w14:textId="77777777" w:rsidR="00FB2173" w:rsidRPr="009A7184" w:rsidRDefault="00FB2173" w:rsidP="00FB2173">
            <w:pPr>
              <w:pStyle w:val="ENoteTableText"/>
              <w:rPr>
                <w:szCs w:val="16"/>
              </w:rPr>
            </w:pPr>
          </w:p>
        </w:tc>
        <w:tc>
          <w:tcPr>
            <w:tcW w:w="5044" w:type="dxa"/>
            <w:shd w:val="clear" w:color="auto" w:fill="auto"/>
          </w:tcPr>
          <w:p w14:paraId="1A8E00D8" w14:textId="77777777" w:rsidR="00FB2173" w:rsidRPr="009A7184" w:rsidRDefault="00FB2173" w:rsidP="00FB2173">
            <w:pPr>
              <w:pStyle w:val="ENoteTableText"/>
              <w:rPr>
                <w:szCs w:val="16"/>
              </w:rPr>
            </w:pPr>
            <w:r w:rsidRPr="009A7184">
              <w:rPr>
                <w:szCs w:val="16"/>
              </w:rPr>
              <w:t>rep. No. 118, 2006</w:t>
            </w:r>
          </w:p>
        </w:tc>
      </w:tr>
      <w:tr w:rsidR="00FB2173" w:rsidRPr="009A7184" w14:paraId="31CCB735" w14:textId="77777777" w:rsidTr="001F643F">
        <w:trPr>
          <w:cantSplit/>
        </w:trPr>
        <w:tc>
          <w:tcPr>
            <w:tcW w:w="2044" w:type="dxa"/>
            <w:shd w:val="clear" w:color="auto" w:fill="auto"/>
          </w:tcPr>
          <w:p w14:paraId="5D5762C5" w14:textId="77777777" w:rsidR="00FB2173" w:rsidRPr="009A7184" w:rsidRDefault="00FB2173" w:rsidP="00FB2173">
            <w:pPr>
              <w:pStyle w:val="ENoteTableText"/>
              <w:tabs>
                <w:tab w:val="center" w:leader="dot" w:pos="2268"/>
              </w:tabs>
              <w:rPr>
                <w:szCs w:val="16"/>
              </w:rPr>
            </w:pPr>
            <w:r w:rsidRPr="009A7184">
              <w:rPr>
                <w:szCs w:val="16"/>
              </w:rPr>
              <w:t>8708.31.9</w:t>
            </w:r>
            <w:r w:rsidRPr="009A7184">
              <w:rPr>
                <w:szCs w:val="16"/>
              </w:rPr>
              <w:tab/>
            </w:r>
          </w:p>
        </w:tc>
        <w:tc>
          <w:tcPr>
            <w:tcW w:w="5044" w:type="dxa"/>
            <w:shd w:val="clear" w:color="auto" w:fill="auto"/>
          </w:tcPr>
          <w:p w14:paraId="7C750EFB" w14:textId="77777777" w:rsidR="00FB2173" w:rsidRPr="009A7184" w:rsidRDefault="00FB2173" w:rsidP="00FB2173">
            <w:pPr>
              <w:pStyle w:val="ENoteTableText"/>
              <w:rPr>
                <w:szCs w:val="16"/>
              </w:rPr>
            </w:pPr>
            <w:r w:rsidRPr="009A7184">
              <w:rPr>
                <w:szCs w:val="16"/>
              </w:rPr>
              <w:t>rep. No. 118, 2006</w:t>
            </w:r>
          </w:p>
        </w:tc>
      </w:tr>
      <w:tr w:rsidR="00FB2173" w:rsidRPr="009A7184" w14:paraId="3EABE2A8" w14:textId="77777777" w:rsidTr="001F643F">
        <w:trPr>
          <w:cantSplit/>
        </w:trPr>
        <w:tc>
          <w:tcPr>
            <w:tcW w:w="2044" w:type="dxa"/>
            <w:shd w:val="clear" w:color="auto" w:fill="auto"/>
          </w:tcPr>
          <w:p w14:paraId="159D4832" w14:textId="77777777" w:rsidR="00FB2173" w:rsidRPr="009A7184" w:rsidRDefault="00FB2173" w:rsidP="00FB2173">
            <w:pPr>
              <w:pStyle w:val="ENoteTableText"/>
              <w:tabs>
                <w:tab w:val="center" w:leader="dot" w:pos="2268"/>
              </w:tabs>
              <w:rPr>
                <w:szCs w:val="16"/>
              </w:rPr>
            </w:pPr>
            <w:r w:rsidRPr="009A7184">
              <w:rPr>
                <w:szCs w:val="16"/>
              </w:rPr>
              <w:t>8708.31.91</w:t>
            </w:r>
            <w:r w:rsidRPr="009A7184">
              <w:rPr>
                <w:szCs w:val="16"/>
              </w:rPr>
              <w:tab/>
            </w:r>
          </w:p>
        </w:tc>
        <w:tc>
          <w:tcPr>
            <w:tcW w:w="5044" w:type="dxa"/>
            <w:shd w:val="clear" w:color="auto" w:fill="auto"/>
          </w:tcPr>
          <w:p w14:paraId="4DE754C5"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06EECA9C" w14:textId="77777777" w:rsidTr="001F643F">
        <w:trPr>
          <w:cantSplit/>
        </w:trPr>
        <w:tc>
          <w:tcPr>
            <w:tcW w:w="2044" w:type="dxa"/>
            <w:shd w:val="clear" w:color="auto" w:fill="auto"/>
          </w:tcPr>
          <w:p w14:paraId="63231FBF" w14:textId="77777777" w:rsidR="00FB2173" w:rsidRPr="009A7184" w:rsidRDefault="00FB2173" w:rsidP="00FB2173">
            <w:pPr>
              <w:pStyle w:val="ENoteTableText"/>
              <w:rPr>
                <w:szCs w:val="16"/>
              </w:rPr>
            </w:pPr>
          </w:p>
        </w:tc>
        <w:tc>
          <w:tcPr>
            <w:tcW w:w="5044" w:type="dxa"/>
            <w:shd w:val="clear" w:color="auto" w:fill="auto"/>
          </w:tcPr>
          <w:p w14:paraId="5585BE9F" w14:textId="77777777" w:rsidR="00FB2173" w:rsidRPr="009A7184" w:rsidRDefault="00FB2173" w:rsidP="00FB2173">
            <w:pPr>
              <w:pStyle w:val="ENoteTableText"/>
              <w:rPr>
                <w:szCs w:val="16"/>
              </w:rPr>
            </w:pPr>
            <w:r w:rsidRPr="009A7184">
              <w:rPr>
                <w:szCs w:val="16"/>
              </w:rPr>
              <w:t>rep. No. 118, 2006</w:t>
            </w:r>
          </w:p>
        </w:tc>
      </w:tr>
      <w:tr w:rsidR="00FB2173" w:rsidRPr="009A7184" w14:paraId="29993BDC" w14:textId="77777777" w:rsidTr="001F643F">
        <w:trPr>
          <w:cantSplit/>
        </w:trPr>
        <w:tc>
          <w:tcPr>
            <w:tcW w:w="2044" w:type="dxa"/>
            <w:shd w:val="clear" w:color="auto" w:fill="auto"/>
          </w:tcPr>
          <w:p w14:paraId="11DF64EB" w14:textId="77777777" w:rsidR="00FB2173" w:rsidRPr="009A7184" w:rsidRDefault="00FB2173" w:rsidP="00FB2173">
            <w:pPr>
              <w:pStyle w:val="ENoteTableText"/>
              <w:tabs>
                <w:tab w:val="center" w:leader="dot" w:pos="2268"/>
              </w:tabs>
              <w:rPr>
                <w:szCs w:val="16"/>
              </w:rPr>
            </w:pPr>
            <w:r w:rsidRPr="009A7184">
              <w:rPr>
                <w:szCs w:val="16"/>
              </w:rPr>
              <w:t>8708.31.99</w:t>
            </w:r>
            <w:r w:rsidRPr="009A7184">
              <w:rPr>
                <w:szCs w:val="16"/>
              </w:rPr>
              <w:tab/>
            </w:r>
          </w:p>
        </w:tc>
        <w:tc>
          <w:tcPr>
            <w:tcW w:w="5044" w:type="dxa"/>
            <w:shd w:val="clear" w:color="auto" w:fill="auto"/>
          </w:tcPr>
          <w:p w14:paraId="422F3F39" w14:textId="77777777" w:rsidR="00FB2173" w:rsidRPr="009A7184" w:rsidRDefault="00FB2173" w:rsidP="00FB2173">
            <w:pPr>
              <w:pStyle w:val="ENoteTableText"/>
              <w:rPr>
                <w:szCs w:val="16"/>
              </w:rPr>
            </w:pPr>
            <w:r w:rsidRPr="009A7184">
              <w:rPr>
                <w:szCs w:val="16"/>
              </w:rPr>
              <w:t>am. No. 63, 2003</w:t>
            </w:r>
          </w:p>
        </w:tc>
      </w:tr>
      <w:tr w:rsidR="00FB2173" w:rsidRPr="009A7184" w14:paraId="6BF421C7" w14:textId="77777777" w:rsidTr="001F643F">
        <w:trPr>
          <w:cantSplit/>
        </w:trPr>
        <w:tc>
          <w:tcPr>
            <w:tcW w:w="2044" w:type="dxa"/>
            <w:shd w:val="clear" w:color="auto" w:fill="auto"/>
          </w:tcPr>
          <w:p w14:paraId="769A2BB4" w14:textId="77777777" w:rsidR="00FB2173" w:rsidRPr="009A7184" w:rsidRDefault="00FB2173" w:rsidP="00FB2173">
            <w:pPr>
              <w:pStyle w:val="ENoteTableText"/>
              <w:rPr>
                <w:szCs w:val="16"/>
              </w:rPr>
            </w:pPr>
          </w:p>
        </w:tc>
        <w:tc>
          <w:tcPr>
            <w:tcW w:w="5044" w:type="dxa"/>
            <w:shd w:val="clear" w:color="auto" w:fill="auto"/>
          </w:tcPr>
          <w:p w14:paraId="138B8EDB" w14:textId="77777777" w:rsidR="00FB2173" w:rsidRPr="009A7184" w:rsidRDefault="00FB2173" w:rsidP="00FB2173">
            <w:pPr>
              <w:pStyle w:val="ENoteTableText"/>
              <w:rPr>
                <w:szCs w:val="16"/>
              </w:rPr>
            </w:pPr>
            <w:r w:rsidRPr="009A7184">
              <w:rPr>
                <w:szCs w:val="16"/>
              </w:rPr>
              <w:t>rep. No. 118, 2006</w:t>
            </w:r>
          </w:p>
        </w:tc>
      </w:tr>
      <w:tr w:rsidR="00FB2173" w:rsidRPr="009A7184" w14:paraId="044FFD07" w14:textId="77777777" w:rsidTr="001F643F">
        <w:trPr>
          <w:cantSplit/>
        </w:trPr>
        <w:tc>
          <w:tcPr>
            <w:tcW w:w="2044" w:type="dxa"/>
            <w:shd w:val="clear" w:color="auto" w:fill="auto"/>
          </w:tcPr>
          <w:p w14:paraId="0FC0AE4E" w14:textId="77777777" w:rsidR="00FB2173" w:rsidRPr="009A7184" w:rsidRDefault="00FB2173" w:rsidP="00FB2173">
            <w:pPr>
              <w:pStyle w:val="ENoteTableText"/>
              <w:tabs>
                <w:tab w:val="center" w:leader="dot" w:pos="2268"/>
              </w:tabs>
              <w:rPr>
                <w:szCs w:val="16"/>
              </w:rPr>
            </w:pPr>
            <w:r w:rsidRPr="009A7184">
              <w:rPr>
                <w:szCs w:val="16"/>
              </w:rPr>
              <w:t>8708.39</w:t>
            </w:r>
            <w:r w:rsidRPr="009A7184">
              <w:rPr>
                <w:szCs w:val="16"/>
              </w:rPr>
              <w:tab/>
            </w:r>
          </w:p>
        </w:tc>
        <w:tc>
          <w:tcPr>
            <w:tcW w:w="5044" w:type="dxa"/>
            <w:shd w:val="clear" w:color="auto" w:fill="auto"/>
          </w:tcPr>
          <w:p w14:paraId="6DEBA619" w14:textId="77777777" w:rsidR="00FB2173" w:rsidRPr="009A7184" w:rsidRDefault="00FB2173" w:rsidP="00FB2173">
            <w:pPr>
              <w:pStyle w:val="ENoteTableText"/>
              <w:rPr>
                <w:szCs w:val="16"/>
              </w:rPr>
            </w:pPr>
            <w:r w:rsidRPr="009A7184">
              <w:rPr>
                <w:szCs w:val="16"/>
              </w:rPr>
              <w:t>rep. No. 118, 2006</w:t>
            </w:r>
          </w:p>
        </w:tc>
      </w:tr>
      <w:tr w:rsidR="00FB2173" w:rsidRPr="009A7184" w14:paraId="66265DCE" w14:textId="77777777" w:rsidTr="001F643F">
        <w:trPr>
          <w:cantSplit/>
        </w:trPr>
        <w:tc>
          <w:tcPr>
            <w:tcW w:w="2044" w:type="dxa"/>
            <w:shd w:val="clear" w:color="auto" w:fill="auto"/>
          </w:tcPr>
          <w:p w14:paraId="0BAAB769" w14:textId="77777777" w:rsidR="00FB2173" w:rsidRPr="009A7184" w:rsidRDefault="00FB2173" w:rsidP="00FB2173">
            <w:pPr>
              <w:pStyle w:val="ENoteTableText"/>
              <w:tabs>
                <w:tab w:val="center" w:leader="dot" w:pos="2268"/>
              </w:tabs>
              <w:rPr>
                <w:szCs w:val="16"/>
              </w:rPr>
            </w:pPr>
            <w:r w:rsidRPr="009A7184">
              <w:rPr>
                <w:szCs w:val="16"/>
              </w:rPr>
              <w:t>8708.39.10</w:t>
            </w:r>
            <w:r w:rsidRPr="009A7184">
              <w:rPr>
                <w:szCs w:val="16"/>
              </w:rPr>
              <w:tab/>
            </w:r>
          </w:p>
        </w:tc>
        <w:tc>
          <w:tcPr>
            <w:tcW w:w="5044" w:type="dxa"/>
            <w:shd w:val="clear" w:color="auto" w:fill="auto"/>
          </w:tcPr>
          <w:p w14:paraId="2F4ADDA9" w14:textId="77777777" w:rsidR="00FB2173" w:rsidRPr="009A7184" w:rsidRDefault="00FB2173" w:rsidP="00FB2173">
            <w:pPr>
              <w:pStyle w:val="ENoteTableText"/>
              <w:rPr>
                <w:szCs w:val="16"/>
              </w:rPr>
            </w:pPr>
            <w:r w:rsidRPr="009A7184">
              <w:rPr>
                <w:szCs w:val="16"/>
              </w:rPr>
              <w:t>rep. No. 118, 2006</w:t>
            </w:r>
          </w:p>
        </w:tc>
      </w:tr>
      <w:tr w:rsidR="00FB2173" w:rsidRPr="009A7184" w14:paraId="719248AB" w14:textId="77777777" w:rsidTr="001F643F">
        <w:trPr>
          <w:cantSplit/>
        </w:trPr>
        <w:tc>
          <w:tcPr>
            <w:tcW w:w="2044" w:type="dxa"/>
            <w:shd w:val="clear" w:color="auto" w:fill="auto"/>
          </w:tcPr>
          <w:p w14:paraId="68E997A0" w14:textId="77777777" w:rsidR="00FB2173" w:rsidRPr="009A7184" w:rsidRDefault="00FB2173" w:rsidP="00FB2173">
            <w:pPr>
              <w:pStyle w:val="ENoteTableText"/>
              <w:tabs>
                <w:tab w:val="center" w:leader="dot" w:pos="2268"/>
              </w:tabs>
              <w:rPr>
                <w:szCs w:val="16"/>
              </w:rPr>
            </w:pPr>
            <w:r w:rsidRPr="009A7184">
              <w:rPr>
                <w:szCs w:val="16"/>
              </w:rPr>
              <w:t>8708.39.20</w:t>
            </w:r>
            <w:r w:rsidRPr="009A7184">
              <w:rPr>
                <w:szCs w:val="16"/>
              </w:rPr>
              <w:tab/>
            </w:r>
          </w:p>
        </w:tc>
        <w:tc>
          <w:tcPr>
            <w:tcW w:w="5044" w:type="dxa"/>
            <w:shd w:val="clear" w:color="auto" w:fill="auto"/>
          </w:tcPr>
          <w:p w14:paraId="646AD5A0" w14:textId="77777777" w:rsidR="00FB2173" w:rsidRPr="009A7184" w:rsidRDefault="00FB2173" w:rsidP="00FB2173">
            <w:pPr>
              <w:pStyle w:val="ENoteTableText"/>
              <w:rPr>
                <w:szCs w:val="16"/>
              </w:rPr>
            </w:pPr>
            <w:r w:rsidRPr="009A7184">
              <w:rPr>
                <w:szCs w:val="16"/>
              </w:rPr>
              <w:t>rep. No. 118, 2006</w:t>
            </w:r>
          </w:p>
        </w:tc>
      </w:tr>
      <w:tr w:rsidR="00FB2173" w:rsidRPr="009A7184" w14:paraId="6667819F" w14:textId="77777777" w:rsidTr="001F643F">
        <w:trPr>
          <w:cantSplit/>
        </w:trPr>
        <w:tc>
          <w:tcPr>
            <w:tcW w:w="2044" w:type="dxa"/>
            <w:shd w:val="clear" w:color="auto" w:fill="auto"/>
          </w:tcPr>
          <w:p w14:paraId="13FAB765" w14:textId="77777777" w:rsidR="00FB2173" w:rsidRPr="009A7184" w:rsidRDefault="00FB2173" w:rsidP="00FB2173">
            <w:pPr>
              <w:pStyle w:val="ENoteTableText"/>
              <w:tabs>
                <w:tab w:val="center" w:leader="dot" w:pos="2268"/>
              </w:tabs>
              <w:rPr>
                <w:szCs w:val="16"/>
              </w:rPr>
            </w:pPr>
            <w:r w:rsidRPr="009A7184">
              <w:rPr>
                <w:szCs w:val="16"/>
              </w:rPr>
              <w:t>8708.39.9</w:t>
            </w:r>
            <w:r w:rsidRPr="009A7184">
              <w:rPr>
                <w:szCs w:val="16"/>
              </w:rPr>
              <w:tab/>
            </w:r>
          </w:p>
        </w:tc>
        <w:tc>
          <w:tcPr>
            <w:tcW w:w="5044" w:type="dxa"/>
            <w:shd w:val="clear" w:color="auto" w:fill="auto"/>
          </w:tcPr>
          <w:p w14:paraId="145A4721" w14:textId="77777777" w:rsidR="00FB2173" w:rsidRPr="009A7184" w:rsidRDefault="00FB2173" w:rsidP="00FB2173">
            <w:pPr>
              <w:pStyle w:val="ENoteTableText"/>
              <w:rPr>
                <w:szCs w:val="16"/>
              </w:rPr>
            </w:pPr>
            <w:r w:rsidRPr="009A7184">
              <w:rPr>
                <w:szCs w:val="16"/>
              </w:rPr>
              <w:t>rep. No. 118, 2006</w:t>
            </w:r>
          </w:p>
        </w:tc>
      </w:tr>
      <w:tr w:rsidR="00FB2173" w:rsidRPr="009A7184" w14:paraId="5F68245B" w14:textId="77777777" w:rsidTr="001F643F">
        <w:trPr>
          <w:cantSplit/>
        </w:trPr>
        <w:tc>
          <w:tcPr>
            <w:tcW w:w="2044" w:type="dxa"/>
            <w:shd w:val="clear" w:color="auto" w:fill="auto"/>
          </w:tcPr>
          <w:p w14:paraId="2BE4994A" w14:textId="77777777" w:rsidR="00FB2173" w:rsidRPr="009A7184" w:rsidRDefault="00FB2173" w:rsidP="00FB2173">
            <w:pPr>
              <w:pStyle w:val="ENoteTableText"/>
              <w:tabs>
                <w:tab w:val="center" w:leader="dot" w:pos="2268"/>
              </w:tabs>
              <w:rPr>
                <w:szCs w:val="16"/>
              </w:rPr>
            </w:pPr>
            <w:r w:rsidRPr="009A7184">
              <w:rPr>
                <w:szCs w:val="16"/>
              </w:rPr>
              <w:t>8708.39.91</w:t>
            </w:r>
            <w:r w:rsidRPr="009A7184">
              <w:rPr>
                <w:szCs w:val="16"/>
              </w:rPr>
              <w:tab/>
            </w:r>
          </w:p>
        </w:tc>
        <w:tc>
          <w:tcPr>
            <w:tcW w:w="5044" w:type="dxa"/>
            <w:shd w:val="clear" w:color="auto" w:fill="auto"/>
          </w:tcPr>
          <w:p w14:paraId="7BD96E44"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00F70122" w14:textId="77777777" w:rsidTr="001F643F">
        <w:trPr>
          <w:cantSplit/>
        </w:trPr>
        <w:tc>
          <w:tcPr>
            <w:tcW w:w="2044" w:type="dxa"/>
            <w:shd w:val="clear" w:color="auto" w:fill="auto"/>
          </w:tcPr>
          <w:p w14:paraId="3947A86D" w14:textId="77777777" w:rsidR="00FB2173" w:rsidRPr="009A7184" w:rsidRDefault="00FB2173" w:rsidP="00FB2173">
            <w:pPr>
              <w:pStyle w:val="ENoteTableText"/>
              <w:rPr>
                <w:szCs w:val="16"/>
              </w:rPr>
            </w:pPr>
          </w:p>
        </w:tc>
        <w:tc>
          <w:tcPr>
            <w:tcW w:w="5044" w:type="dxa"/>
            <w:shd w:val="clear" w:color="auto" w:fill="auto"/>
          </w:tcPr>
          <w:p w14:paraId="0D15309F" w14:textId="77777777" w:rsidR="00FB2173" w:rsidRPr="009A7184" w:rsidRDefault="00FB2173" w:rsidP="00FB2173">
            <w:pPr>
              <w:pStyle w:val="ENoteTableText"/>
              <w:rPr>
                <w:szCs w:val="16"/>
              </w:rPr>
            </w:pPr>
            <w:r w:rsidRPr="009A7184">
              <w:rPr>
                <w:szCs w:val="16"/>
              </w:rPr>
              <w:t>rep. No. 118, 2006</w:t>
            </w:r>
          </w:p>
        </w:tc>
      </w:tr>
      <w:tr w:rsidR="00FB2173" w:rsidRPr="009A7184" w14:paraId="22C81E0F" w14:textId="77777777" w:rsidTr="001F643F">
        <w:trPr>
          <w:cantSplit/>
        </w:trPr>
        <w:tc>
          <w:tcPr>
            <w:tcW w:w="2044" w:type="dxa"/>
            <w:shd w:val="clear" w:color="auto" w:fill="auto"/>
          </w:tcPr>
          <w:p w14:paraId="1EF31FC3" w14:textId="77777777" w:rsidR="00FB2173" w:rsidRPr="009A7184" w:rsidRDefault="00FB2173" w:rsidP="00FB2173">
            <w:pPr>
              <w:pStyle w:val="ENoteTableText"/>
              <w:tabs>
                <w:tab w:val="center" w:leader="dot" w:pos="2268"/>
              </w:tabs>
              <w:rPr>
                <w:szCs w:val="16"/>
              </w:rPr>
            </w:pPr>
            <w:r w:rsidRPr="009A7184">
              <w:rPr>
                <w:szCs w:val="16"/>
              </w:rPr>
              <w:t>8708.39.99</w:t>
            </w:r>
            <w:r w:rsidRPr="009A7184">
              <w:rPr>
                <w:szCs w:val="16"/>
              </w:rPr>
              <w:tab/>
            </w:r>
          </w:p>
        </w:tc>
        <w:tc>
          <w:tcPr>
            <w:tcW w:w="5044" w:type="dxa"/>
            <w:shd w:val="clear" w:color="auto" w:fill="auto"/>
          </w:tcPr>
          <w:p w14:paraId="70164E56" w14:textId="77777777" w:rsidR="00FB2173" w:rsidRPr="009A7184" w:rsidRDefault="00FB2173" w:rsidP="00FB2173">
            <w:pPr>
              <w:pStyle w:val="ENoteTableText"/>
              <w:rPr>
                <w:szCs w:val="16"/>
              </w:rPr>
            </w:pPr>
            <w:r w:rsidRPr="009A7184">
              <w:rPr>
                <w:szCs w:val="16"/>
              </w:rPr>
              <w:t>am. No. 63, 2003</w:t>
            </w:r>
          </w:p>
        </w:tc>
      </w:tr>
      <w:tr w:rsidR="00FB2173" w:rsidRPr="009A7184" w14:paraId="639C1DCF" w14:textId="77777777" w:rsidTr="001F643F">
        <w:trPr>
          <w:cantSplit/>
        </w:trPr>
        <w:tc>
          <w:tcPr>
            <w:tcW w:w="2044" w:type="dxa"/>
            <w:shd w:val="clear" w:color="auto" w:fill="auto"/>
          </w:tcPr>
          <w:p w14:paraId="7235FB64" w14:textId="77777777" w:rsidR="00FB2173" w:rsidRPr="009A7184" w:rsidRDefault="00FB2173" w:rsidP="00FB2173">
            <w:pPr>
              <w:pStyle w:val="ENoteTableText"/>
              <w:rPr>
                <w:szCs w:val="16"/>
              </w:rPr>
            </w:pPr>
          </w:p>
        </w:tc>
        <w:tc>
          <w:tcPr>
            <w:tcW w:w="5044" w:type="dxa"/>
            <w:shd w:val="clear" w:color="auto" w:fill="auto"/>
          </w:tcPr>
          <w:p w14:paraId="1BFA1248" w14:textId="77777777" w:rsidR="00FB2173" w:rsidRPr="009A7184" w:rsidRDefault="00FB2173" w:rsidP="00FB2173">
            <w:pPr>
              <w:pStyle w:val="ENoteTableText"/>
              <w:rPr>
                <w:szCs w:val="16"/>
              </w:rPr>
            </w:pPr>
            <w:r w:rsidRPr="009A7184">
              <w:rPr>
                <w:szCs w:val="16"/>
              </w:rPr>
              <w:t>rep. No. 118, 2006</w:t>
            </w:r>
          </w:p>
        </w:tc>
      </w:tr>
      <w:tr w:rsidR="00FB2173" w:rsidRPr="009A7184" w14:paraId="60F2ADDB" w14:textId="77777777" w:rsidTr="001F643F">
        <w:trPr>
          <w:cantSplit/>
        </w:trPr>
        <w:tc>
          <w:tcPr>
            <w:tcW w:w="2044" w:type="dxa"/>
            <w:shd w:val="clear" w:color="auto" w:fill="auto"/>
          </w:tcPr>
          <w:p w14:paraId="77307D3D" w14:textId="77777777" w:rsidR="00FB2173" w:rsidRPr="009A7184" w:rsidRDefault="00FB2173" w:rsidP="00FB2173">
            <w:pPr>
              <w:pStyle w:val="ENoteTableText"/>
              <w:tabs>
                <w:tab w:val="center" w:leader="dot" w:pos="2268"/>
              </w:tabs>
              <w:rPr>
                <w:szCs w:val="16"/>
              </w:rPr>
            </w:pPr>
            <w:r w:rsidRPr="009A7184">
              <w:rPr>
                <w:szCs w:val="16"/>
              </w:rPr>
              <w:t>8708.40</w:t>
            </w:r>
            <w:r w:rsidRPr="009A7184">
              <w:rPr>
                <w:szCs w:val="16"/>
              </w:rPr>
              <w:tab/>
            </w:r>
          </w:p>
        </w:tc>
        <w:tc>
          <w:tcPr>
            <w:tcW w:w="5044" w:type="dxa"/>
            <w:shd w:val="clear" w:color="auto" w:fill="auto"/>
          </w:tcPr>
          <w:p w14:paraId="1A4194B5" w14:textId="77777777" w:rsidR="00FB2173" w:rsidRPr="009A7184" w:rsidRDefault="00FB2173" w:rsidP="00FB2173">
            <w:pPr>
              <w:pStyle w:val="ENoteTableText"/>
              <w:rPr>
                <w:szCs w:val="16"/>
              </w:rPr>
            </w:pPr>
            <w:r w:rsidRPr="009A7184">
              <w:rPr>
                <w:szCs w:val="16"/>
              </w:rPr>
              <w:t>rs. No. 118, 2006</w:t>
            </w:r>
          </w:p>
        </w:tc>
      </w:tr>
      <w:tr w:rsidR="00FB2173" w:rsidRPr="009A7184" w14:paraId="0EB7E4FE" w14:textId="77777777" w:rsidTr="001F643F">
        <w:trPr>
          <w:cantSplit/>
        </w:trPr>
        <w:tc>
          <w:tcPr>
            <w:tcW w:w="2044" w:type="dxa"/>
            <w:shd w:val="clear" w:color="auto" w:fill="auto"/>
          </w:tcPr>
          <w:p w14:paraId="59049D0C" w14:textId="77777777" w:rsidR="00FB2173" w:rsidRPr="009A7184" w:rsidRDefault="00FB2173" w:rsidP="00FB2173">
            <w:pPr>
              <w:pStyle w:val="ENoteTableText"/>
              <w:tabs>
                <w:tab w:val="center" w:leader="dot" w:pos="2268"/>
              </w:tabs>
              <w:rPr>
                <w:szCs w:val="16"/>
              </w:rPr>
            </w:pPr>
            <w:r w:rsidRPr="009A7184">
              <w:rPr>
                <w:szCs w:val="16"/>
              </w:rPr>
              <w:t>8708.40.10</w:t>
            </w:r>
            <w:r w:rsidRPr="009A7184">
              <w:rPr>
                <w:szCs w:val="16"/>
              </w:rPr>
              <w:tab/>
            </w:r>
          </w:p>
        </w:tc>
        <w:tc>
          <w:tcPr>
            <w:tcW w:w="5044" w:type="dxa"/>
            <w:shd w:val="clear" w:color="auto" w:fill="auto"/>
          </w:tcPr>
          <w:p w14:paraId="2109C42E" w14:textId="77777777" w:rsidR="00FB2173" w:rsidRPr="009A7184" w:rsidRDefault="00FB2173" w:rsidP="00FB2173">
            <w:pPr>
              <w:pStyle w:val="ENoteTableText"/>
              <w:rPr>
                <w:szCs w:val="16"/>
              </w:rPr>
            </w:pPr>
            <w:r w:rsidRPr="009A7184">
              <w:rPr>
                <w:szCs w:val="16"/>
              </w:rPr>
              <w:t>rep. No. 116, 2000</w:t>
            </w:r>
          </w:p>
        </w:tc>
      </w:tr>
      <w:tr w:rsidR="00FB2173" w:rsidRPr="009A7184" w14:paraId="06856BA8" w14:textId="77777777" w:rsidTr="001F643F">
        <w:trPr>
          <w:cantSplit/>
        </w:trPr>
        <w:tc>
          <w:tcPr>
            <w:tcW w:w="2044" w:type="dxa"/>
            <w:shd w:val="clear" w:color="auto" w:fill="auto"/>
          </w:tcPr>
          <w:p w14:paraId="3FD8944E" w14:textId="77777777" w:rsidR="00FB2173" w:rsidRPr="009A7184" w:rsidRDefault="00FB2173" w:rsidP="00FB2173">
            <w:pPr>
              <w:pStyle w:val="ENoteTableText"/>
              <w:tabs>
                <w:tab w:val="center" w:leader="dot" w:pos="2268"/>
              </w:tabs>
              <w:rPr>
                <w:szCs w:val="16"/>
              </w:rPr>
            </w:pPr>
            <w:r w:rsidRPr="009A7184">
              <w:rPr>
                <w:szCs w:val="16"/>
              </w:rPr>
              <w:t>8708.40.20</w:t>
            </w:r>
            <w:r w:rsidRPr="009A7184">
              <w:rPr>
                <w:szCs w:val="16"/>
              </w:rPr>
              <w:tab/>
            </w:r>
          </w:p>
        </w:tc>
        <w:tc>
          <w:tcPr>
            <w:tcW w:w="5044" w:type="dxa"/>
            <w:shd w:val="clear" w:color="auto" w:fill="auto"/>
          </w:tcPr>
          <w:p w14:paraId="72BE385E" w14:textId="77777777" w:rsidR="00FB2173" w:rsidRPr="009A7184" w:rsidRDefault="00FB2173" w:rsidP="00FB2173">
            <w:pPr>
              <w:pStyle w:val="ENoteTableText"/>
              <w:rPr>
                <w:szCs w:val="16"/>
              </w:rPr>
            </w:pPr>
            <w:r w:rsidRPr="009A7184">
              <w:rPr>
                <w:szCs w:val="16"/>
              </w:rPr>
              <w:t>rs. No. 116, 2000</w:t>
            </w:r>
          </w:p>
        </w:tc>
      </w:tr>
      <w:tr w:rsidR="00FB2173" w:rsidRPr="009A7184" w14:paraId="58B7D5F3" w14:textId="77777777" w:rsidTr="001F643F">
        <w:trPr>
          <w:cantSplit/>
        </w:trPr>
        <w:tc>
          <w:tcPr>
            <w:tcW w:w="2044" w:type="dxa"/>
            <w:shd w:val="clear" w:color="auto" w:fill="auto"/>
          </w:tcPr>
          <w:p w14:paraId="477FC919" w14:textId="77777777" w:rsidR="00FB2173" w:rsidRPr="009A7184" w:rsidRDefault="00FB2173" w:rsidP="00FB2173">
            <w:pPr>
              <w:pStyle w:val="ENoteTableText"/>
              <w:rPr>
                <w:szCs w:val="16"/>
              </w:rPr>
            </w:pPr>
          </w:p>
        </w:tc>
        <w:tc>
          <w:tcPr>
            <w:tcW w:w="5044" w:type="dxa"/>
            <w:shd w:val="clear" w:color="auto" w:fill="auto"/>
          </w:tcPr>
          <w:p w14:paraId="0C529F59" w14:textId="77777777" w:rsidR="00FB2173" w:rsidRPr="009A7184" w:rsidRDefault="00FB2173" w:rsidP="00FB2173">
            <w:pPr>
              <w:pStyle w:val="ENoteTableText"/>
              <w:rPr>
                <w:szCs w:val="16"/>
              </w:rPr>
            </w:pPr>
            <w:r w:rsidRPr="009A7184">
              <w:rPr>
                <w:szCs w:val="16"/>
              </w:rPr>
              <w:t>rep. No. 118, 2006</w:t>
            </w:r>
          </w:p>
        </w:tc>
      </w:tr>
      <w:tr w:rsidR="00FB2173" w:rsidRPr="009A7184" w14:paraId="3EC12C62" w14:textId="77777777" w:rsidTr="001F643F">
        <w:trPr>
          <w:cantSplit/>
        </w:trPr>
        <w:tc>
          <w:tcPr>
            <w:tcW w:w="2044" w:type="dxa"/>
            <w:shd w:val="clear" w:color="auto" w:fill="auto"/>
          </w:tcPr>
          <w:p w14:paraId="1F97A318" w14:textId="77777777" w:rsidR="00FB2173" w:rsidRPr="009A7184" w:rsidRDefault="00FB2173" w:rsidP="00FB2173">
            <w:pPr>
              <w:pStyle w:val="ENoteTableText"/>
              <w:tabs>
                <w:tab w:val="center" w:leader="dot" w:pos="2268"/>
              </w:tabs>
              <w:rPr>
                <w:szCs w:val="16"/>
              </w:rPr>
            </w:pPr>
            <w:r w:rsidRPr="009A7184">
              <w:rPr>
                <w:szCs w:val="16"/>
              </w:rPr>
              <w:t>8708.40.30</w:t>
            </w:r>
            <w:r w:rsidRPr="009A7184">
              <w:rPr>
                <w:szCs w:val="16"/>
              </w:rPr>
              <w:tab/>
            </w:r>
          </w:p>
        </w:tc>
        <w:tc>
          <w:tcPr>
            <w:tcW w:w="5044" w:type="dxa"/>
            <w:shd w:val="clear" w:color="auto" w:fill="auto"/>
          </w:tcPr>
          <w:p w14:paraId="1758A511"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2F9CCB4E" w14:textId="77777777" w:rsidTr="001F643F">
        <w:trPr>
          <w:cantSplit/>
        </w:trPr>
        <w:tc>
          <w:tcPr>
            <w:tcW w:w="2044" w:type="dxa"/>
            <w:shd w:val="clear" w:color="auto" w:fill="auto"/>
          </w:tcPr>
          <w:p w14:paraId="13D06FB7" w14:textId="77777777" w:rsidR="00FB2173" w:rsidRPr="009A7184" w:rsidRDefault="00FB2173" w:rsidP="00FB2173">
            <w:pPr>
              <w:pStyle w:val="ENoteTableText"/>
              <w:rPr>
                <w:szCs w:val="16"/>
              </w:rPr>
            </w:pPr>
          </w:p>
        </w:tc>
        <w:tc>
          <w:tcPr>
            <w:tcW w:w="5044" w:type="dxa"/>
            <w:shd w:val="clear" w:color="auto" w:fill="auto"/>
          </w:tcPr>
          <w:p w14:paraId="3E5A773A" w14:textId="77777777" w:rsidR="00FB2173" w:rsidRPr="009A7184" w:rsidRDefault="00FB2173" w:rsidP="00FB2173">
            <w:pPr>
              <w:pStyle w:val="ENoteTableText"/>
              <w:rPr>
                <w:szCs w:val="16"/>
              </w:rPr>
            </w:pPr>
            <w:r w:rsidRPr="009A7184">
              <w:rPr>
                <w:szCs w:val="16"/>
              </w:rPr>
              <w:t>rep. No. 118, 2006</w:t>
            </w:r>
          </w:p>
        </w:tc>
      </w:tr>
      <w:tr w:rsidR="00FB2173" w:rsidRPr="009A7184" w14:paraId="375CAFC0" w14:textId="77777777" w:rsidTr="001F643F">
        <w:trPr>
          <w:cantSplit/>
        </w:trPr>
        <w:tc>
          <w:tcPr>
            <w:tcW w:w="2044" w:type="dxa"/>
            <w:shd w:val="clear" w:color="auto" w:fill="auto"/>
          </w:tcPr>
          <w:p w14:paraId="2D304402" w14:textId="77777777" w:rsidR="00FB2173" w:rsidRPr="009A7184" w:rsidRDefault="00FB2173" w:rsidP="00FB2173">
            <w:pPr>
              <w:pStyle w:val="ENoteTableText"/>
              <w:tabs>
                <w:tab w:val="center" w:leader="dot" w:pos="2268"/>
              </w:tabs>
              <w:rPr>
                <w:szCs w:val="16"/>
              </w:rPr>
            </w:pPr>
            <w:r w:rsidRPr="009A7184">
              <w:rPr>
                <w:szCs w:val="16"/>
              </w:rPr>
              <w:t>8708.40.4</w:t>
            </w:r>
            <w:r w:rsidRPr="009A7184">
              <w:rPr>
                <w:szCs w:val="16"/>
              </w:rPr>
              <w:tab/>
            </w:r>
          </w:p>
        </w:tc>
        <w:tc>
          <w:tcPr>
            <w:tcW w:w="5044" w:type="dxa"/>
            <w:shd w:val="clear" w:color="auto" w:fill="auto"/>
          </w:tcPr>
          <w:p w14:paraId="2FADBDF2" w14:textId="77777777" w:rsidR="00FB2173" w:rsidRPr="009A7184" w:rsidRDefault="00FB2173" w:rsidP="00FB2173">
            <w:pPr>
              <w:pStyle w:val="ENoteTableText"/>
              <w:rPr>
                <w:szCs w:val="16"/>
              </w:rPr>
            </w:pPr>
            <w:r w:rsidRPr="009A7184">
              <w:rPr>
                <w:szCs w:val="16"/>
              </w:rPr>
              <w:t>ad. No. 118, 2006</w:t>
            </w:r>
          </w:p>
        </w:tc>
      </w:tr>
      <w:tr w:rsidR="00FB2173" w:rsidRPr="009A7184" w14:paraId="4ED2B745" w14:textId="77777777" w:rsidTr="001F643F">
        <w:trPr>
          <w:cantSplit/>
        </w:trPr>
        <w:tc>
          <w:tcPr>
            <w:tcW w:w="2044" w:type="dxa"/>
            <w:shd w:val="clear" w:color="auto" w:fill="auto"/>
          </w:tcPr>
          <w:p w14:paraId="79CF337C" w14:textId="77777777" w:rsidR="00FB2173" w:rsidRPr="009A7184" w:rsidRDefault="00FB2173" w:rsidP="00FB2173">
            <w:pPr>
              <w:pStyle w:val="ENoteTableText"/>
              <w:tabs>
                <w:tab w:val="center" w:leader="dot" w:pos="2268"/>
              </w:tabs>
              <w:rPr>
                <w:szCs w:val="16"/>
              </w:rPr>
            </w:pPr>
            <w:r w:rsidRPr="009A7184">
              <w:rPr>
                <w:szCs w:val="16"/>
              </w:rPr>
              <w:t>8708.40.41</w:t>
            </w:r>
            <w:r w:rsidRPr="009A7184">
              <w:rPr>
                <w:szCs w:val="16"/>
              </w:rPr>
              <w:tab/>
            </w:r>
          </w:p>
        </w:tc>
        <w:tc>
          <w:tcPr>
            <w:tcW w:w="5044" w:type="dxa"/>
            <w:shd w:val="clear" w:color="auto" w:fill="auto"/>
          </w:tcPr>
          <w:p w14:paraId="1CF71AFA" w14:textId="77777777" w:rsidR="00FB2173" w:rsidRPr="009A7184" w:rsidRDefault="00FB2173" w:rsidP="00FB2173">
            <w:pPr>
              <w:pStyle w:val="ENoteTableText"/>
              <w:rPr>
                <w:szCs w:val="16"/>
              </w:rPr>
            </w:pPr>
            <w:r w:rsidRPr="009A7184">
              <w:rPr>
                <w:szCs w:val="16"/>
              </w:rPr>
              <w:t>ad. No. 118, 2006</w:t>
            </w:r>
          </w:p>
        </w:tc>
      </w:tr>
      <w:tr w:rsidR="00FB2173" w:rsidRPr="009A7184" w14:paraId="705A7214" w14:textId="77777777" w:rsidTr="001F643F">
        <w:trPr>
          <w:cantSplit/>
        </w:trPr>
        <w:tc>
          <w:tcPr>
            <w:tcW w:w="2044" w:type="dxa"/>
            <w:shd w:val="clear" w:color="auto" w:fill="auto"/>
          </w:tcPr>
          <w:p w14:paraId="04CDB2B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24E492F" w14:textId="77777777" w:rsidR="00FB2173" w:rsidRPr="009A7184" w:rsidRDefault="00FB2173" w:rsidP="00FB2173">
            <w:pPr>
              <w:pStyle w:val="ENoteTableText"/>
              <w:rPr>
                <w:szCs w:val="16"/>
              </w:rPr>
            </w:pPr>
            <w:r w:rsidRPr="009A7184">
              <w:rPr>
                <w:szCs w:val="16"/>
              </w:rPr>
              <w:t>am No 78, 2016</w:t>
            </w:r>
          </w:p>
        </w:tc>
      </w:tr>
      <w:tr w:rsidR="00FB2173" w:rsidRPr="009A7184" w14:paraId="560F2324" w14:textId="77777777" w:rsidTr="001F643F">
        <w:trPr>
          <w:cantSplit/>
        </w:trPr>
        <w:tc>
          <w:tcPr>
            <w:tcW w:w="2044" w:type="dxa"/>
            <w:shd w:val="clear" w:color="auto" w:fill="auto"/>
          </w:tcPr>
          <w:p w14:paraId="58D75995" w14:textId="77777777" w:rsidR="00FB2173" w:rsidRPr="009A7184" w:rsidRDefault="00FB2173" w:rsidP="00FB2173">
            <w:pPr>
              <w:pStyle w:val="ENoteTableText"/>
              <w:tabs>
                <w:tab w:val="center" w:leader="dot" w:pos="2268"/>
              </w:tabs>
              <w:rPr>
                <w:szCs w:val="16"/>
              </w:rPr>
            </w:pPr>
            <w:r w:rsidRPr="009A7184">
              <w:rPr>
                <w:szCs w:val="16"/>
              </w:rPr>
              <w:t>8708.40.42</w:t>
            </w:r>
            <w:r w:rsidRPr="009A7184">
              <w:rPr>
                <w:szCs w:val="16"/>
              </w:rPr>
              <w:tab/>
            </w:r>
          </w:p>
        </w:tc>
        <w:tc>
          <w:tcPr>
            <w:tcW w:w="5044" w:type="dxa"/>
            <w:shd w:val="clear" w:color="auto" w:fill="auto"/>
          </w:tcPr>
          <w:p w14:paraId="58948DC2" w14:textId="77777777" w:rsidR="00FB2173" w:rsidRPr="009A7184" w:rsidRDefault="00FB2173" w:rsidP="00FB2173">
            <w:pPr>
              <w:pStyle w:val="ENoteTableText"/>
              <w:rPr>
                <w:szCs w:val="16"/>
              </w:rPr>
            </w:pPr>
            <w:r w:rsidRPr="009A7184">
              <w:rPr>
                <w:szCs w:val="16"/>
              </w:rPr>
              <w:t>ad. No. 118, 2006</w:t>
            </w:r>
          </w:p>
        </w:tc>
      </w:tr>
      <w:tr w:rsidR="00FB2173" w:rsidRPr="009A7184" w14:paraId="07BE284E" w14:textId="77777777" w:rsidTr="001F643F">
        <w:trPr>
          <w:cantSplit/>
        </w:trPr>
        <w:tc>
          <w:tcPr>
            <w:tcW w:w="2044" w:type="dxa"/>
            <w:shd w:val="clear" w:color="auto" w:fill="auto"/>
          </w:tcPr>
          <w:p w14:paraId="1DC409D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4BAA7A5" w14:textId="77777777" w:rsidR="00FB2173" w:rsidRPr="009A7184" w:rsidRDefault="00FB2173" w:rsidP="00FB2173">
            <w:pPr>
              <w:pStyle w:val="ENoteTableText"/>
              <w:rPr>
                <w:szCs w:val="16"/>
              </w:rPr>
            </w:pPr>
            <w:r w:rsidRPr="009A7184">
              <w:rPr>
                <w:szCs w:val="16"/>
              </w:rPr>
              <w:t>rs No 84, 2016</w:t>
            </w:r>
          </w:p>
        </w:tc>
      </w:tr>
      <w:tr w:rsidR="00FB2173" w:rsidRPr="009A7184" w14:paraId="5F5AB8AD" w14:textId="77777777" w:rsidTr="001F643F">
        <w:trPr>
          <w:cantSplit/>
        </w:trPr>
        <w:tc>
          <w:tcPr>
            <w:tcW w:w="2044" w:type="dxa"/>
            <w:shd w:val="clear" w:color="auto" w:fill="auto"/>
          </w:tcPr>
          <w:p w14:paraId="251CF721" w14:textId="77777777" w:rsidR="00FB2173" w:rsidRPr="009A7184" w:rsidRDefault="00FB2173" w:rsidP="00FB2173">
            <w:pPr>
              <w:pStyle w:val="ENoteTableText"/>
              <w:tabs>
                <w:tab w:val="center" w:leader="dot" w:pos="2268"/>
              </w:tabs>
              <w:rPr>
                <w:szCs w:val="16"/>
              </w:rPr>
            </w:pPr>
            <w:r w:rsidRPr="009A7184">
              <w:rPr>
                <w:szCs w:val="16"/>
              </w:rPr>
              <w:t>8708.40.43</w:t>
            </w:r>
            <w:r w:rsidRPr="009A7184">
              <w:rPr>
                <w:szCs w:val="16"/>
              </w:rPr>
              <w:tab/>
            </w:r>
          </w:p>
        </w:tc>
        <w:tc>
          <w:tcPr>
            <w:tcW w:w="5044" w:type="dxa"/>
            <w:shd w:val="clear" w:color="auto" w:fill="auto"/>
          </w:tcPr>
          <w:p w14:paraId="634168B4" w14:textId="77777777" w:rsidR="00FB2173" w:rsidRPr="009A7184" w:rsidRDefault="00FB2173" w:rsidP="00FB2173">
            <w:pPr>
              <w:pStyle w:val="ENoteTableText"/>
              <w:rPr>
                <w:szCs w:val="16"/>
              </w:rPr>
            </w:pPr>
            <w:r w:rsidRPr="009A7184">
              <w:rPr>
                <w:szCs w:val="16"/>
              </w:rPr>
              <w:t>ad. No. 118, 2006</w:t>
            </w:r>
          </w:p>
        </w:tc>
      </w:tr>
      <w:tr w:rsidR="00FB2173" w:rsidRPr="009A7184" w14:paraId="42007B71" w14:textId="77777777" w:rsidTr="001F643F">
        <w:trPr>
          <w:cantSplit/>
        </w:trPr>
        <w:tc>
          <w:tcPr>
            <w:tcW w:w="2044" w:type="dxa"/>
            <w:shd w:val="clear" w:color="auto" w:fill="auto"/>
          </w:tcPr>
          <w:p w14:paraId="366BA54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AB08C3A" w14:textId="77777777" w:rsidR="00FB2173" w:rsidRPr="009A7184" w:rsidRDefault="00FB2173" w:rsidP="00FB2173">
            <w:pPr>
              <w:pStyle w:val="ENoteTableText"/>
              <w:rPr>
                <w:szCs w:val="16"/>
              </w:rPr>
            </w:pPr>
            <w:r w:rsidRPr="009A7184">
              <w:rPr>
                <w:szCs w:val="16"/>
              </w:rPr>
              <w:t>rs No 84, 2016</w:t>
            </w:r>
          </w:p>
        </w:tc>
      </w:tr>
      <w:tr w:rsidR="00FB2173" w:rsidRPr="009A7184" w14:paraId="364E1DB6" w14:textId="77777777" w:rsidTr="001F643F">
        <w:trPr>
          <w:cantSplit/>
        </w:trPr>
        <w:tc>
          <w:tcPr>
            <w:tcW w:w="2044" w:type="dxa"/>
            <w:shd w:val="clear" w:color="auto" w:fill="auto"/>
          </w:tcPr>
          <w:p w14:paraId="278C66E2" w14:textId="77777777" w:rsidR="00FB2173" w:rsidRPr="009A7184" w:rsidRDefault="00FB2173" w:rsidP="00FB2173">
            <w:pPr>
              <w:pStyle w:val="ENoteTableText"/>
              <w:tabs>
                <w:tab w:val="center" w:leader="dot" w:pos="2268"/>
              </w:tabs>
              <w:rPr>
                <w:szCs w:val="16"/>
              </w:rPr>
            </w:pPr>
            <w:r w:rsidRPr="009A7184">
              <w:rPr>
                <w:szCs w:val="16"/>
              </w:rPr>
              <w:t>8708.40.49</w:t>
            </w:r>
            <w:r w:rsidRPr="009A7184">
              <w:rPr>
                <w:szCs w:val="16"/>
              </w:rPr>
              <w:tab/>
            </w:r>
          </w:p>
        </w:tc>
        <w:tc>
          <w:tcPr>
            <w:tcW w:w="5044" w:type="dxa"/>
            <w:shd w:val="clear" w:color="auto" w:fill="auto"/>
          </w:tcPr>
          <w:p w14:paraId="5053B4DB" w14:textId="77777777" w:rsidR="00FB2173" w:rsidRPr="009A7184" w:rsidRDefault="00FB2173" w:rsidP="00FB2173">
            <w:pPr>
              <w:pStyle w:val="ENoteTableText"/>
              <w:rPr>
                <w:szCs w:val="16"/>
              </w:rPr>
            </w:pPr>
            <w:r w:rsidRPr="009A7184">
              <w:rPr>
                <w:szCs w:val="16"/>
              </w:rPr>
              <w:t>ad. No. 118, 2006</w:t>
            </w:r>
          </w:p>
        </w:tc>
      </w:tr>
      <w:tr w:rsidR="00FB2173" w:rsidRPr="009A7184" w14:paraId="50BD0F52" w14:textId="77777777" w:rsidTr="001F643F">
        <w:trPr>
          <w:cantSplit/>
        </w:trPr>
        <w:tc>
          <w:tcPr>
            <w:tcW w:w="2044" w:type="dxa"/>
            <w:shd w:val="clear" w:color="auto" w:fill="auto"/>
          </w:tcPr>
          <w:p w14:paraId="6DD69506" w14:textId="77777777" w:rsidR="00FB2173" w:rsidRPr="009A7184" w:rsidRDefault="00FB2173" w:rsidP="00FB2173">
            <w:pPr>
              <w:pStyle w:val="ENoteTableText"/>
              <w:tabs>
                <w:tab w:val="center" w:leader="dot" w:pos="2268"/>
              </w:tabs>
              <w:rPr>
                <w:szCs w:val="16"/>
              </w:rPr>
            </w:pPr>
            <w:r w:rsidRPr="009A7184">
              <w:rPr>
                <w:szCs w:val="16"/>
              </w:rPr>
              <w:t>8708.40.5</w:t>
            </w:r>
            <w:r w:rsidRPr="009A7184">
              <w:rPr>
                <w:szCs w:val="16"/>
              </w:rPr>
              <w:tab/>
            </w:r>
          </w:p>
        </w:tc>
        <w:tc>
          <w:tcPr>
            <w:tcW w:w="5044" w:type="dxa"/>
            <w:shd w:val="clear" w:color="auto" w:fill="auto"/>
          </w:tcPr>
          <w:p w14:paraId="5C1FF313" w14:textId="77777777" w:rsidR="00FB2173" w:rsidRPr="009A7184" w:rsidRDefault="00FB2173" w:rsidP="00FB2173">
            <w:pPr>
              <w:pStyle w:val="ENoteTableText"/>
              <w:rPr>
                <w:szCs w:val="16"/>
              </w:rPr>
            </w:pPr>
            <w:r w:rsidRPr="009A7184">
              <w:rPr>
                <w:szCs w:val="16"/>
              </w:rPr>
              <w:t>ad. No. 118, 2006</w:t>
            </w:r>
          </w:p>
        </w:tc>
      </w:tr>
      <w:tr w:rsidR="00FB2173" w:rsidRPr="009A7184" w14:paraId="026EC6B7" w14:textId="77777777" w:rsidTr="001F643F">
        <w:trPr>
          <w:cantSplit/>
        </w:trPr>
        <w:tc>
          <w:tcPr>
            <w:tcW w:w="2044" w:type="dxa"/>
            <w:shd w:val="clear" w:color="auto" w:fill="auto"/>
          </w:tcPr>
          <w:p w14:paraId="00019A74" w14:textId="77777777" w:rsidR="00FB2173" w:rsidRPr="009A7184" w:rsidRDefault="00FB2173" w:rsidP="00FB2173">
            <w:pPr>
              <w:pStyle w:val="ENoteTableText"/>
              <w:tabs>
                <w:tab w:val="center" w:leader="dot" w:pos="2268"/>
              </w:tabs>
              <w:rPr>
                <w:szCs w:val="16"/>
              </w:rPr>
            </w:pPr>
            <w:r w:rsidRPr="009A7184">
              <w:rPr>
                <w:szCs w:val="16"/>
              </w:rPr>
              <w:t>8708.40.51</w:t>
            </w:r>
            <w:r w:rsidRPr="009A7184">
              <w:rPr>
                <w:szCs w:val="16"/>
              </w:rPr>
              <w:tab/>
            </w:r>
          </w:p>
        </w:tc>
        <w:tc>
          <w:tcPr>
            <w:tcW w:w="5044" w:type="dxa"/>
            <w:shd w:val="clear" w:color="auto" w:fill="auto"/>
          </w:tcPr>
          <w:p w14:paraId="588F0990" w14:textId="77777777" w:rsidR="00FB2173" w:rsidRPr="009A7184" w:rsidRDefault="00FB2173" w:rsidP="00FB2173">
            <w:pPr>
              <w:pStyle w:val="ENoteTableText"/>
              <w:rPr>
                <w:szCs w:val="16"/>
              </w:rPr>
            </w:pPr>
            <w:r w:rsidRPr="009A7184">
              <w:rPr>
                <w:szCs w:val="16"/>
              </w:rPr>
              <w:t>ad. No. 118, 2006</w:t>
            </w:r>
          </w:p>
        </w:tc>
      </w:tr>
      <w:tr w:rsidR="00FB2173" w:rsidRPr="009A7184" w14:paraId="6922950F" w14:textId="77777777" w:rsidTr="001F643F">
        <w:trPr>
          <w:cantSplit/>
        </w:trPr>
        <w:tc>
          <w:tcPr>
            <w:tcW w:w="2044" w:type="dxa"/>
            <w:shd w:val="clear" w:color="auto" w:fill="auto"/>
          </w:tcPr>
          <w:p w14:paraId="6EC9FCF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5F9BF09" w14:textId="77777777" w:rsidR="00FB2173" w:rsidRPr="009A7184" w:rsidRDefault="00FB2173" w:rsidP="00FB2173">
            <w:pPr>
              <w:pStyle w:val="ENoteTableText"/>
              <w:rPr>
                <w:szCs w:val="16"/>
              </w:rPr>
            </w:pPr>
            <w:r w:rsidRPr="009A7184">
              <w:rPr>
                <w:szCs w:val="16"/>
              </w:rPr>
              <w:t>am No 78, 2016</w:t>
            </w:r>
          </w:p>
        </w:tc>
      </w:tr>
      <w:tr w:rsidR="00FB2173" w:rsidRPr="009A7184" w14:paraId="4407A762" w14:textId="77777777" w:rsidTr="001F643F">
        <w:trPr>
          <w:cantSplit/>
        </w:trPr>
        <w:tc>
          <w:tcPr>
            <w:tcW w:w="2044" w:type="dxa"/>
            <w:shd w:val="clear" w:color="auto" w:fill="auto"/>
          </w:tcPr>
          <w:p w14:paraId="6EBD43A7" w14:textId="77777777" w:rsidR="00FB2173" w:rsidRPr="009A7184" w:rsidRDefault="00FB2173" w:rsidP="00FB2173">
            <w:pPr>
              <w:pStyle w:val="ENoteTableText"/>
              <w:tabs>
                <w:tab w:val="center" w:leader="dot" w:pos="2268"/>
              </w:tabs>
              <w:rPr>
                <w:szCs w:val="16"/>
              </w:rPr>
            </w:pPr>
            <w:r w:rsidRPr="009A7184">
              <w:rPr>
                <w:szCs w:val="16"/>
              </w:rPr>
              <w:t>8708.40.52</w:t>
            </w:r>
            <w:r w:rsidRPr="009A7184">
              <w:rPr>
                <w:szCs w:val="16"/>
              </w:rPr>
              <w:tab/>
            </w:r>
          </w:p>
        </w:tc>
        <w:tc>
          <w:tcPr>
            <w:tcW w:w="5044" w:type="dxa"/>
            <w:shd w:val="clear" w:color="auto" w:fill="auto"/>
          </w:tcPr>
          <w:p w14:paraId="6DD94A63" w14:textId="77777777" w:rsidR="00FB2173" w:rsidRPr="009A7184" w:rsidRDefault="00FB2173" w:rsidP="00FB2173">
            <w:pPr>
              <w:pStyle w:val="ENoteTableText"/>
              <w:rPr>
                <w:szCs w:val="16"/>
              </w:rPr>
            </w:pPr>
            <w:r w:rsidRPr="009A7184">
              <w:rPr>
                <w:szCs w:val="16"/>
              </w:rPr>
              <w:t>ad. No. 118, 2006</w:t>
            </w:r>
          </w:p>
        </w:tc>
      </w:tr>
      <w:tr w:rsidR="00FB2173" w:rsidRPr="009A7184" w14:paraId="0D26A910" w14:textId="77777777" w:rsidTr="001F643F">
        <w:trPr>
          <w:cantSplit/>
        </w:trPr>
        <w:tc>
          <w:tcPr>
            <w:tcW w:w="2044" w:type="dxa"/>
            <w:shd w:val="clear" w:color="auto" w:fill="auto"/>
          </w:tcPr>
          <w:p w14:paraId="74AD385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4571E00" w14:textId="77777777" w:rsidR="00FB2173" w:rsidRPr="009A7184" w:rsidRDefault="00FB2173" w:rsidP="00FB2173">
            <w:pPr>
              <w:pStyle w:val="ENoteTableText"/>
              <w:rPr>
                <w:szCs w:val="16"/>
              </w:rPr>
            </w:pPr>
            <w:r w:rsidRPr="009A7184">
              <w:rPr>
                <w:szCs w:val="16"/>
              </w:rPr>
              <w:t>rs No 84, 2016</w:t>
            </w:r>
          </w:p>
        </w:tc>
      </w:tr>
      <w:tr w:rsidR="00FB2173" w:rsidRPr="009A7184" w14:paraId="2564B529" w14:textId="77777777" w:rsidTr="001F643F">
        <w:trPr>
          <w:cantSplit/>
        </w:trPr>
        <w:tc>
          <w:tcPr>
            <w:tcW w:w="2044" w:type="dxa"/>
            <w:shd w:val="clear" w:color="auto" w:fill="auto"/>
          </w:tcPr>
          <w:p w14:paraId="1F309418" w14:textId="77777777" w:rsidR="00FB2173" w:rsidRPr="009A7184" w:rsidRDefault="00FB2173" w:rsidP="00FB2173">
            <w:pPr>
              <w:pStyle w:val="ENoteTableText"/>
              <w:tabs>
                <w:tab w:val="center" w:leader="dot" w:pos="2268"/>
              </w:tabs>
              <w:rPr>
                <w:szCs w:val="16"/>
              </w:rPr>
            </w:pPr>
            <w:r w:rsidRPr="009A7184">
              <w:rPr>
                <w:szCs w:val="16"/>
              </w:rPr>
              <w:t>8708.40.59</w:t>
            </w:r>
            <w:r w:rsidRPr="009A7184">
              <w:rPr>
                <w:szCs w:val="16"/>
              </w:rPr>
              <w:tab/>
            </w:r>
          </w:p>
        </w:tc>
        <w:tc>
          <w:tcPr>
            <w:tcW w:w="5044" w:type="dxa"/>
            <w:shd w:val="clear" w:color="auto" w:fill="auto"/>
          </w:tcPr>
          <w:p w14:paraId="25AE28EC" w14:textId="77777777" w:rsidR="00FB2173" w:rsidRPr="009A7184" w:rsidRDefault="00FB2173" w:rsidP="00FB2173">
            <w:pPr>
              <w:pStyle w:val="ENoteTableText"/>
              <w:rPr>
                <w:szCs w:val="16"/>
              </w:rPr>
            </w:pPr>
            <w:r w:rsidRPr="009A7184">
              <w:rPr>
                <w:szCs w:val="16"/>
              </w:rPr>
              <w:t>ad. No. 118, 2006</w:t>
            </w:r>
          </w:p>
        </w:tc>
      </w:tr>
      <w:tr w:rsidR="00FB2173" w:rsidRPr="009A7184" w14:paraId="46894549" w14:textId="77777777" w:rsidTr="001F643F">
        <w:trPr>
          <w:cantSplit/>
        </w:trPr>
        <w:tc>
          <w:tcPr>
            <w:tcW w:w="2044" w:type="dxa"/>
            <w:shd w:val="clear" w:color="auto" w:fill="auto"/>
          </w:tcPr>
          <w:p w14:paraId="2386AE0D" w14:textId="77777777" w:rsidR="00FB2173" w:rsidRPr="009A7184" w:rsidRDefault="00FB2173" w:rsidP="00FB2173">
            <w:pPr>
              <w:pStyle w:val="ENoteTableText"/>
              <w:tabs>
                <w:tab w:val="center" w:leader="dot" w:pos="2268"/>
              </w:tabs>
              <w:rPr>
                <w:szCs w:val="16"/>
              </w:rPr>
            </w:pPr>
            <w:r w:rsidRPr="009A7184">
              <w:rPr>
                <w:szCs w:val="16"/>
              </w:rPr>
              <w:t>8708.40.9</w:t>
            </w:r>
            <w:r w:rsidRPr="009A7184">
              <w:rPr>
                <w:szCs w:val="16"/>
              </w:rPr>
              <w:tab/>
            </w:r>
          </w:p>
        </w:tc>
        <w:tc>
          <w:tcPr>
            <w:tcW w:w="5044" w:type="dxa"/>
            <w:shd w:val="clear" w:color="auto" w:fill="auto"/>
          </w:tcPr>
          <w:p w14:paraId="00CFFF7E" w14:textId="77777777" w:rsidR="00FB2173" w:rsidRPr="009A7184" w:rsidRDefault="00FB2173" w:rsidP="00FB2173">
            <w:pPr>
              <w:pStyle w:val="ENoteTableText"/>
              <w:rPr>
                <w:szCs w:val="16"/>
              </w:rPr>
            </w:pPr>
            <w:r w:rsidRPr="009A7184">
              <w:rPr>
                <w:szCs w:val="16"/>
              </w:rPr>
              <w:t>rep. No. 118, 2006</w:t>
            </w:r>
          </w:p>
        </w:tc>
      </w:tr>
      <w:tr w:rsidR="00FB2173" w:rsidRPr="009A7184" w14:paraId="0723A459" w14:textId="77777777" w:rsidTr="001F643F">
        <w:trPr>
          <w:cantSplit/>
        </w:trPr>
        <w:tc>
          <w:tcPr>
            <w:tcW w:w="2044" w:type="dxa"/>
            <w:shd w:val="clear" w:color="auto" w:fill="auto"/>
          </w:tcPr>
          <w:p w14:paraId="1B33EA6C" w14:textId="77777777" w:rsidR="00FB2173" w:rsidRPr="009A7184" w:rsidRDefault="00FB2173" w:rsidP="00FB2173">
            <w:pPr>
              <w:pStyle w:val="ENoteTableText"/>
              <w:tabs>
                <w:tab w:val="center" w:leader="dot" w:pos="2268"/>
              </w:tabs>
              <w:rPr>
                <w:szCs w:val="16"/>
              </w:rPr>
            </w:pPr>
            <w:r w:rsidRPr="009A7184">
              <w:rPr>
                <w:szCs w:val="16"/>
              </w:rPr>
              <w:t>8708.40.91</w:t>
            </w:r>
            <w:r w:rsidRPr="009A7184">
              <w:rPr>
                <w:szCs w:val="16"/>
              </w:rPr>
              <w:tab/>
            </w:r>
          </w:p>
        </w:tc>
        <w:tc>
          <w:tcPr>
            <w:tcW w:w="5044" w:type="dxa"/>
            <w:shd w:val="clear" w:color="auto" w:fill="auto"/>
          </w:tcPr>
          <w:p w14:paraId="31B4FB90"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6468D8E7" w14:textId="77777777" w:rsidTr="001F643F">
        <w:trPr>
          <w:cantSplit/>
        </w:trPr>
        <w:tc>
          <w:tcPr>
            <w:tcW w:w="2044" w:type="dxa"/>
            <w:shd w:val="clear" w:color="auto" w:fill="auto"/>
          </w:tcPr>
          <w:p w14:paraId="7D64A66C" w14:textId="77777777" w:rsidR="00FB2173" w:rsidRPr="009A7184" w:rsidRDefault="00FB2173" w:rsidP="00FB2173">
            <w:pPr>
              <w:pStyle w:val="ENoteTableText"/>
              <w:rPr>
                <w:szCs w:val="16"/>
              </w:rPr>
            </w:pPr>
          </w:p>
        </w:tc>
        <w:tc>
          <w:tcPr>
            <w:tcW w:w="5044" w:type="dxa"/>
            <w:shd w:val="clear" w:color="auto" w:fill="auto"/>
          </w:tcPr>
          <w:p w14:paraId="19517100" w14:textId="77777777" w:rsidR="00FB2173" w:rsidRPr="009A7184" w:rsidRDefault="00FB2173" w:rsidP="00FB2173">
            <w:pPr>
              <w:pStyle w:val="ENoteTableText"/>
              <w:rPr>
                <w:szCs w:val="16"/>
              </w:rPr>
            </w:pPr>
            <w:r w:rsidRPr="009A7184">
              <w:rPr>
                <w:szCs w:val="16"/>
              </w:rPr>
              <w:t>rep. No. 118, 2006</w:t>
            </w:r>
          </w:p>
        </w:tc>
      </w:tr>
      <w:tr w:rsidR="00FB2173" w:rsidRPr="009A7184" w14:paraId="32547016" w14:textId="77777777" w:rsidTr="001F643F">
        <w:trPr>
          <w:cantSplit/>
        </w:trPr>
        <w:tc>
          <w:tcPr>
            <w:tcW w:w="2044" w:type="dxa"/>
            <w:shd w:val="clear" w:color="auto" w:fill="auto"/>
          </w:tcPr>
          <w:p w14:paraId="2555EFD5" w14:textId="77777777" w:rsidR="00FB2173" w:rsidRPr="009A7184" w:rsidRDefault="00FB2173" w:rsidP="00FB2173">
            <w:pPr>
              <w:pStyle w:val="ENoteTableText"/>
              <w:tabs>
                <w:tab w:val="center" w:leader="dot" w:pos="2268"/>
              </w:tabs>
              <w:rPr>
                <w:szCs w:val="16"/>
              </w:rPr>
            </w:pPr>
            <w:r w:rsidRPr="009A7184">
              <w:rPr>
                <w:szCs w:val="16"/>
              </w:rPr>
              <w:t>8708.40.99</w:t>
            </w:r>
            <w:r w:rsidRPr="009A7184">
              <w:rPr>
                <w:szCs w:val="16"/>
              </w:rPr>
              <w:tab/>
            </w:r>
          </w:p>
        </w:tc>
        <w:tc>
          <w:tcPr>
            <w:tcW w:w="5044" w:type="dxa"/>
            <w:shd w:val="clear" w:color="auto" w:fill="auto"/>
          </w:tcPr>
          <w:p w14:paraId="6CDE9704" w14:textId="77777777" w:rsidR="00FB2173" w:rsidRPr="009A7184" w:rsidRDefault="00FB2173" w:rsidP="00FB2173">
            <w:pPr>
              <w:pStyle w:val="ENoteTableText"/>
              <w:rPr>
                <w:szCs w:val="16"/>
              </w:rPr>
            </w:pPr>
            <w:r w:rsidRPr="009A7184">
              <w:rPr>
                <w:szCs w:val="16"/>
              </w:rPr>
              <w:t>am. No. 63, 2003</w:t>
            </w:r>
          </w:p>
        </w:tc>
      </w:tr>
      <w:tr w:rsidR="00FB2173" w:rsidRPr="009A7184" w14:paraId="66CC7A71" w14:textId="77777777" w:rsidTr="001F643F">
        <w:trPr>
          <w:cantSplit/>
        </w:trPr>
        <w:tc>
          <w:tcPr>
            <w:tcW w:w="2044" w:type="dxa"/>
            <w:shd w:val="clear" w:color="auto" w:fill="auto"/>
          </w:tcPr>
          <w:p w14:paraId="6C5CCABD" w14:textId="77777777" w:rsidR="00FB2173" w:rsidRPr="009A7184" w:rsidRDefault="00FB2173" w:rsidP="00FB2173">
            <w:pPr>
              <w:pStyle w:val="ENoteTableText"/>
              <w:rPr>
                <w:szCs w:val="16"/>
              </w:rPr>
            </w:pPr>
          </w:p>
        </w:tc>
        <w:tc>
          <w:tcPr>
            <w:tcW w:w="5044" w:type="dxa"/>
            <w:shd w:val="clear" w:color="auto" w:fill="auto"/>
          </w:tcPr>
          <w:p w14:paraId="3EDAB131" w14:textId="77777777" w:rsidR="00FB2173" w:rsidRPr="009A7184" w:rsidRDefault="00FB2173" w:rsidP="00FB2173">
            <w:pPr>
              <w:pStyle w:val="ENoteTableText"/>
              <w:rPr>
                <w:szCs w:val="16"/>
              </w:rPr>
            </w:pPr>
            <w:r w:rsidRPr="009A7184">
              <w:rPr>
                <w:szCs w:val="16"/>
              </w:rPr>
              <w:t>rep. No. 118, 2006</w:t>
            </w:r>
          </w:p>
        </w:tc>
      </w:tr>
      <w:tr w:rsidR="00FB2173" w:rsidRPr="009A7184" w14:paraId="73964972" w14:textId="77777777" w:rsidTr="001F643F">
        <w:trPr>
          <w:cantSplit/>
        </w:trPr>
        <w:tc>
          <w:tcPr>
            <w:tcW w:w="2044" w:type="dxa"/>
            <w:shd w:val="clear" w:color="auto" w:fill="auto"/>
          </w:tcPr>
          <w:p w14:paraId="4D82327E" w14:textId="77777777" w:rsidR="00FB2173" w:rsidRPr="009A7184" w:rsidRDefault="00FB2173" w:rsidP="00FB2173">
            <w:pPr>
              <w:pStyle w:val="ENoteTableText"/>
              <w:tabs>
                <w:tab w:val="center" w:leader="dot" w:pos="2268"/>
              </w:tabs>
              <w:rPr>
                <w:szCs w:val="16"/>
              </w:rPr>
            </w:pPr>
            <w:r w:rsidRPr="009A7184">
              <w:rPr>
                <w:szCs w:val="16"/>
              </w:rPr>
              <w:t>8708.50</w:t>
            </w:r>
            <w:r w:rsidRPr="009A7184">
              <w:rPr>
                <w:szCs w:val="16"/>
              </w:rPr>
              <w:tab/>
            </w:r>
          </w:p>
        </w:tc>
        <w:tc>
          <w:tcPr>
            <w:tcW w:w="5044" w:type="dxa"/>
            <w:shd w:val="clear" w:color="auto" w:fill="auto"/>
          </w:tcPr>
          <w:p w14:paraId="16D7E5C4" w14:textId="77777777" w:rsidR="00FB2173" w:rsidRPr="009A7184" w:rsidRDefault="00FB2173" w:rsidP="00FB2173">
            <w:pPr>
              <w:pStyle w:val="ENoteTableText"/>
              <w:rPr>
                <w:szCs w:val="16"/>
              </w:rPr>
            </w:pPr>
            <w:r w:rsidRPr="009A7184">
              <w:rPr>
                <w:szCs w:val="16"/>
              </w:rPr>
              <w:t>rs. No. 118, 2006</w:t>
            </w:r>
          </w:p>
        </w:tc>
      </w:tr>
      <w:tr w:rsidR="00FB2173" w:rsidRPr="009A7184" w14:paraId="6B5D7D7B" w14:textId="77777777" w:rsidTr="001F643F">
        <w:trPr>
          <w:cantSplit/>
        </w:trPr>
        <w:tc>
          <w:tcPr>
            <w:tcW w:w="2044" w:type="dxa"/>
            <w:shd w:val="clear" w:color="auto" w:fill="auto"/>
          </w:tcPr>
          <w:p w14:paraId="678C91EC" w14:textId="77777777" w:rsidR="00FB2173" w:rsidRPr="009A7184" w:rsidRDefault="00FB2173" w:rsidP="00FB2173">
            <w:pPr>
              <w:pStyle w:val="ENoteTableText"/>
              <w:tabs>
                <w:tab w:val="center" w:leader="dot" w:pos="2268"/>
              </w:tabs>
              <w:rPr>
                <w:szCs w:val="16"/>
              </w:rPr>
            </w:pPr>
            <w:r w:rsidRPr="009A7184">
              <w:rPr>
                <w:szCs w:val="16"/>
              </w:rPr>
              <w:t>8708.50.10</w:t>
            </w:r>
            <w:r w:rsidRPr="009A7184">
              <w:rPr>
                <w:szCs w:val="16"/>
              </w:rPr>
              <w:tab/>
            </w:r>
          </w:p>
        </w:tc>
        <w:tc>
          <w:tcPr>
            <w:tcW w:w="5044" w:type="dxa"/>
            <w:shd w:val="clear" w:color="auto" w:fill="auto"/>
          </w:tcPr>
          <w:p w14:paraId="16C70026" w14:textId="77777777" w:rsidR="00FB2173" w:rsidRPr="009A7184" w:rsidRDefault="00FB2173" w:rsidP="00FB2173">
            <w:pPr>
              <w:pStyle w:val="ENoteTableText"/>
              <w:rPr>
                <w:szCs w:val="16"/>
              </w:rPr>
            </w:pPr>
            <w:r w:rsidRPr="009A7184">
              <w:rPr>
                <w:szCs w:val="16"/>
              </w:rPr>
              <w:t>rep. No. 116, 2000</w:t>
            </w:r>
          </w:p>
        </w:tc>
      </w:tr>
      <w:tr w:rsidR="00FB2173" w:rsidRPr="009A7184" w14:paraId="69C48771" w14:textId="77777777" w:rsidTr="001F643F">
        <w:trPr>
          <w:cantSplit/>
        </w:trPr>
        <w:tc>
          <w:tcPr>
            <w:tcW w:w="2044" w:type="dxa"/>
            <w:shd w:val="clear" w:color="auto" w:fill="auto"/>
          </w:tcPr>
          <w:p w14:paraId="7CA3C30D" w14:textId="77777777" w:rsidR="00FB2173" w:rsidRPr="009A7184" w:rsidRDefault="00FB2173" w:rsidP="00FB2173">
            <w:pPr>
              <w:pStyle w:val="ENoteTableText"/>
              <w:tabs>
                <w:tab w:val="center" w:leader="dot" w:pos="2268"/>
              </w:tabs>
              <w:rPr>
                <w:szCs w:val="16"/>
              </w:rPr>
            </w:pPr>
            <w:r w:rsidRPr="009A7184">
              <w:rPr>
                <w:szCs w:val="16"/>
              </w:rPr>
              <w:t>8708.50.20</w:t>
            </w:r>
            <w:r w:rsidRPr="009A7184">
              <w:rPr>
                <w:szCs w:val="16"/>
              </w:rPr>
              <w:tab/>
            </w:r>
          </w:p>
        </w:tc>
        <w:tc>
          <w:tcPr>
            <w:tcW w:w="5044" w:type="dxa"/>
            <w:shd w:val="clear" w:color="auto" w:fill="auto"/>
          </w:tcPr>
          <w:p w14:paraId="317ED52A" w14:textId="77777777" w:rsidR="00FB2173" w:rsidRPr="009A7184" w:rsidRDefault="00FB2173" w:rsidP="00FB2173">
            <w:pPr>
              <w:pStyle w:val="ENoteTableText"/>
              <w:rPr>
                <w:szCs w:val="16"/>
              </w:rPr>
            </w:pPr>
            <w:r w:rsidRPr="009A7184">
              <w:rPr>
                <w:szCs w:val="16"/>
              </w:rPr>
              <w:t>rs. No. 116, 2000</w:t>
            </w:r>
          </w:p>
        </w:tc>
      </w:tr>
      <w:tr w:rsidR="00FB2173" w:rsidRPr="009A7184" w14:paraId="5DC005BD" w14:textId="77777777" w:rsidTr="001F643F">
        <w:trPr>
          <w:cantSplit/>
        </w:trPr>
        <w:tc>
          <w:tcPr>
            <w:tcW w:w="2044" w:type="dxa"/>
            <w:shd w:val="clear" w:color="auto" w:fill="auto"/>
          </w:tcPr>
          <w:p w14:paraId="338CFC6D" w14:textId="77777777" w:rsidR="00FB2173" w:rsidRPr="009A7184" w:rsidRDefault="00FB2173" w:rsidP="00FB2173">
            <w:pPr>
              <w:pStyle w:val="ENoteTableText"/>
              <w:rPr>
                <w:szCs w:val="16"/>
              </w:rPr>
            </w:pPr>
          </w:p>
        </w:tc>
        <w:tc>
          <w:tcPr>
            <w:tcW w:w="5044" w:type="dxa"/>
            <w:shd w:val="clear" w:color="auto" w:fill="auto"/>
          </w:tcPr>
          <w:p w14:paraId="42BCBD89" w14:textId="77777777" w:rsidR="00FB2173" w:rsidRPr="009A7184" w:rsidRDefault="00FB2173" w:rsidP="00FB2173">
            <w:pPr>
              <w:pStyle w:val="ENoteTableText"/>
              <w:rPr>
                <w:szCs w:val="16"/>
              </w:rPr>
            </w:pPr>
            <w:r w:rsidRPr="009A7184">
              <w:rPr>
                <w:szCs w:val="16"/>
              </w:rPr>
              <w:t>rep. No. 118, 2006</w:t>
            </w:r>
          </w:p>
        </w:tc>
      </w:tr>
      <w:tr w:rsidR="00FB2173" w:rsidRPr="009A7184" w14:paraId="6B6AF377" w14:textId="77777777" w:rsidTr="001F643F">
        <w:trPr>
          <w:cantSplit/>
        </w:trPr>
        <w:tc>
          <w:tcPr>
            <w:tcW w:w="2044" w:type="dxa"/>
            <w:shd w:val="clear" w:color="auto" w:fill="auto"/>
          </w:tcPr>
          <w:p w14:paraId="2AA8FCC0" w14:textId="77777777" w:rsidR="00FB2173" w:rsidRPr="009A7184" w:rsidRDefault="00FB2173" w:rsidP="00FB2173">
            <w:pPr>
              <w:pStyle w:val="ENoteTableText"/>
              <w:tabs>
                <w:tab w:val="center" w:leader="dot" w:pos="2268"/>
              </w:tabs>
              <w:rPr>
                <w:szCs w:val="16"/>
              </w:rPr>
            </w:pPr>
            <w:r w:rsidRPr="009A7184">
              <w:rPr>
                <w:szCs w:val="16"/>
              </w:rPr>
              <w:t>8708.50.30</w:t>
            </w:r>
            <w:r w:rsidRPr="009A7184">
              <w:rPr>
                <w:szCs w:val="16"/>
              </w:rPr>
              <w:tab/>
            </w:r>
          </w:p>
        </w:tc>
        <w:tc>
          <w:tcPr>
            <w:tcW w:w="5044" w:type="dxa"/>
            <w:shd w:val="clear" w:color="auto" w:fill="auto"/>
          </w:tcPr>
          <w:p w14:paraId="2FF52A77"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6EFFC72E" w14:textId="77777777" w:rsidTr="001F643F">
        <w:trPr>
          <w:cantSplit/>
        </w:trPr>
        <w:tc>
          <w:tcPr>
            <w:tcW w:w="2044" w:type="dxa"/>
            <w:shd w:val="clear" w:color="auto" w:fill="auto"/>
          </w:tcPr>
          <w:p w14:paraId="010B0D14" w14:textId="77777777" w:rsidR="00FB2173" w:rsidRPr="009A7184" w:rsidRDefault="00FB2173" w:rsidP="00FB2173">
            <w:pPr>
              <w:pStyle w:val="ENoteTableText"/>
              <w:rPr>
                <w:szCs w:val="16"/>
              </w:rPr>
            </w:pPr>
          </w:p>
        </w:tc>
        <w:tc>
          <w:tcPr>
            <w:tcW w:w="5044" w:type="dxa"/>
            <w:shd w:val="clear" w:color="auto" w:fill="auto"/>
          </w:tcPr>
          <w:p w14:paraId="20015AA9" w14:textId="77777777" w:rsidR="00FB2173" w:rsidRPr="009A7184" w:rsidRDefault="00FB2173" w:rsidP="00FB2173">
            <w:pPr>
              <w:pStyle w:val="ENoteTableText"/>
              <w:rPr>
                <w:szCs w:val="16"/>
              </w:rPr>
            </w:pPr>
            <w:r w:rsidRPr="009A7184">
              <w:rPr>
                <w:szCs w:val="16"/>
              </w:rPr>
              <w:t>rep. No. 118, 2006</w:t>
            </w:r>
          </w:p>
        </w:tc>
      </w:tr>
      <w:tr w:rsidR="00FB2173" w:rsidRPr="009A7184" w14:paraId="3293B4B5" w14:textId="77777777" w:rsidTr="001F643F">
        <w:trPr>
          <w:cantSplit/>
        </w:trPr>
        <w:tc>
          <w:tcPr>
            <w:tcW w:w="2044" w:type="dxa"/>
            <w:shd w:val="clear" w:color="auto" w:fill="auto"/>
          </w:tcPr>
          <w:p w14:paraId="6589277B" w14:textId="77777777" w:rsidR="00FB2173" w:rsidRPr="009A7184" w:rsidRDefault="00FB2173" w:rsidP="00FB2173">
            <w:pPr>
              <w:pStyle w:val="ENoteTableText"/>
              <w:tabs>
                <w:tab w:val="center" w:leader="dot" w:pos="2268"/>
              </w:tabs>
              <w:rPr>
                <w:szCs w:val="16"/>
              </w:rPr>
            </w:pPr>
            <w:r w:rsidRPr="009A7184">
              <w:rPr>
                <w:szCs w:val="16"/>
              </w:rPr>
              <w:t>8708.50.4</w:t>
            </w:r>
            <w:r w:rsidRPr="009A7184">
              <w:rPr>
                <w:szCs w:val="16"/>
              </w:rPr>
              <w:tab/>
            </w:r>
          </w:p>
        </w:tc>
        <w:tc>
          <w:tcPr>
            <w:tcW w:w="5044" w:type="dxa"/>
            <w:shd w:val="clear" w:color="auto" w:fill="auto"/>
          </w:tcPr>
          <w:p w14:paraId="59BC9457" w14:textId="77777777" w:rsidR="00FB2173" w:rsidRPr="009A7184" w:rsidRDefault="00FB2173" w:rsidP="00FB2173">
            <w:pPr>
              <w:pStyle w:val="ENoteTableText"/>
              <w:rPr>
                <w:szCs w:val="16"/>
              </w:rPr>
            </w:pPr>
            <w:r w:rsidRPr="009A7184">
              <w:rPr>
                <w:szCs w:val="16"/>
              </w:rPr>
              <w:t>ad. No. 118, 2006</w:t>
            </w:r>
          </w:p>
        </w:tc>
      </w:tr>
      <w:tr w:rsidR="00FB2173" w:rsidRPr="009A7184" w14:paraId="509A04B7" w14:textId="77777777" w:rsidTr="001F643F">
        <w:trPr>
          <w:cantSplit/>
        </w:trPr>
        <w:tc>
          <w:tcPr>
            <w:tcW w:w="2044" w:type="dxa"/>
            <w:shd w:val="clear" w:color="auto" w:fill="auto"/>
          </w:tcPr>
          <w:p w14:paraId="67885B31" w14:textId="77777777" w:rsidR="00FB2173" w:rsidRPr="009A7184" w:rsidRDefault="00FB2173" w:rsidP="00FB2173">
            <w:pPr>
              <w:pStyle w:val="ENoteTableText"/>
              <w:tabs>
                <w:tab w:val="center" w:leader="dot" w:pos="2268"/>
              </w:tabs>
              <w:rPr>
                <w:szCs w:val="16"/>
              </w:rPr>
            </w:pPr>
            <w:r w:rsidRPr="009A7184">
              <w:rPr>
                <w:szCs w:val="16"/>
              </w:rPr>
              <w:t>8708.50.41</w:t>
            </w:r>
            <w:r w:rsidRPr="009A7184">
              <w:rPr>
                <w:szCs w:val="16"/>
              </w:rPr>
              <w:tab/>
            </w:r>
          </w:p>
        </w:tc>
        <w:tc>
          <w:tcPr>
            <w:tcW w:w="5044" w:type="dxa"/>
            <w:shd w:val="clear" w:color="auto" w:fill="auto"/>
          </w:tcPr>
          <w:p w14:paraId="751F6607" w14:textId="77777777" w:rsidR="00FB2173" w:rsidRPr="009A7184" w:rsidRDefault="00FB2173" w:rsidP="00FB2173">
            <w:pPr>
              <w:pStyle w:val="ENoteTableText"/>
              <w:rPr>
                <w:szCs w:val="16"/>
              </w:rPr>
            </w:pPr>
            <w:r w:rsidRPr="009A7184">
              <w:rPr>
                <w:szCs w:val="16"/>
              </w:rPr>
              <w:t>ad. No. 118, 2006</w:t>
            </w:r>
          </w:p>
        </w:tc>
      </w:tr>
      <w:tr w:rsidR="00FB2173" w:rsidRPr="009A7184" w14:paraId="7224479B" w14:textId="77777777" w:rsidTr="001F643F">
        <w:trPr>
          <w:cantSplit/>
        </w:trPr>
        <w:tc>
          <w:tcPr>
            <w:tcW w:w="2044" w:type="dxa"/>
            <w:shd w:val="clear" w:color="auto" w:fill="auto"/>
          </w:tcPr>
          <w:p w14:paraId="3FB3C92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F38D3DA" w14:textId="77777777" w:rsidR="00FB2173" w:rsidRPr="009A7184" w:rsidRDefault="00FB2173" w:rsidP="00FB2173">
            <w:pPr>
              <w:pStyle w:val="ENoteTableText"/>
              <w:rPr>
                <w:szCs w:val="16"/>
              </w:rPr>
            </w:pPr>
            <w:r w:rsidRPr="009A7184">
              <w:rPr>
                <w:szCs w:val="16"/>
              </w:rPr>
              <w:t>am No 78, 2016</w:t>
            </w:r>
          </w:p>
        </w:tc>
      </w:tr>
      <w:tr w:rsidR="00FB2173" w:rsidRPr="009A7184" w14:paraId="36B0B43B" w14:textId="77777777" w:rsidTr="001F643F">
        <w:trPr>
          <w:cantSplit/>
        </w:trPr>
        <w:tc>
          <w:tcPr>
            <w:tcW w:w="2044" w:type="dxa"/>
            <w:shd w:val="clear" w:color="auto" w:fill="auto"/>
          </w:tcPr>
          <w:p w14:paraId="74DBF76C" w14:textId="77777777" w:rsidR="00FB2173" w:rsidRPr="009A7184" w:rsidRDefault="00FB2173" w:rsidP="00FB2173">
            <w:pPr>
              <w:pStyle w:val="ENoteTableText"/>
              <w:tabs>
                <w:tab w:val="center" w:leader="dot" w:pos="2268"/>
              </w:tabs>
              <w:rPr>
                <w:szCs w:val="16"/>
              </w:rPr>
            </w:pPr>
            <w:r w:rsidRPr="009A7184">
              <w:rPr>
                <w:szCs w:val="16"/>
              </w:rPr>
              <w:t>8708.50.42</w:t>
            </w:r>
            <w:r w:rsidRPr="009A7184">
              <w:rPr>
                <w:szCs w:val="16"/>
              </w:rPr>
              <w:tab/>
            </w:r>
          </w:p>
        </w:tc>
        <w:tc>
          <w:tcPr>
            <w:tcW w:w="5044" w:type="dxa"/>
            <w:shd w:val="clear" w:color="auto" w:fill="auto"/>
          </w:tcPr>
          <w:p w14:paraId="35AFDCA7" w14:textId="77777777" w:rsidR="00FB2173" w:rsidRPr="009A7184" w:rsidRDefault="00FB2173" w:rsidP="00FB2173">
            <w:pPr>
              <w:pStyle w:val="ENoteTableText"/>
              <w:rPr>
                <w:szCs w:val="16"/>
              </w:rPr>
            </w:pPr>
            <w:r w:rsidRPr="009A7184">
              <w:rPr>
                <w:szCs w:val="16"/>
              </w:rPr>
              <w:t>ad. No. 118, 2006</w:t>
            </w:r>
          </w:p>
        </w:tc>
      </w:tr>
      <w:tr w:rsidR="00FB2173" w:rsidRPr="009A7184" w14:paraId="01F74872" w14:textId="77777777" w:rsidTr="001F643F">
        <w:trPr>
          <w:cantSplit/>
        </w:trPr>
        <w:tc>
          <w:tcPr>
            <w:tcW w:w="2044" w:type="dxa"/>
            <w:shd w:val="clear" w:color="auto" w:fill="auto"/>
          </w:tcPr>
          <w:p w14:paraId="33FF12C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B81145E" w14:textId="77777777" w:rsidR="00FB2173" w:rsidRPr="009A7184" w:rsidRDefault="00FB2173" w:rsidP="00FB2173">
            <w:pPr>
              <w:pStyle w:val="ENoteTableText"/>
              <w:rPr>
                <w:szCs w:val="16"/>
              </w:rPr>
            </w:pPr>
            <w:r w:rsidRPr="009A7184">
              <w:rPr>
                <w:szCs w:val="16"/>
              </w:rPr>
              <w:t>rs No 84, 2016</w:t>
            </w:r>
          </w:p>
        </w:tc>
      </w:tr>
      <w:tr w:rsidR="00FB2173" w:rsidRPr="009A7184" w14:paraId="3A8785E4" w14:textId="77777777" w:rsidTr="001F643F">
        <w:trPr>
          <w:cantSplit/>
        </w:trPr>
        <w:tc>
          <w:tcPr>
            <w:tcW w:w="2044" w:type="dxa"/>
            <w:shd w:val="clear" w:color="auto" w:fill="auto"/>
          </w:tcPr>
          <w:p w14:paraId="06A2FF48" w14:textId="77777777" w:rsidR="00FB2173" w:rsidRPr="009A7184" w:rsidRDefault="00FB2173" w:rsidP="00FB2173">
            <w:pPr>
              <w:pStyle w:val="ENoteTableText"/>
              <w:tabs>
                <w:tab w:val="center" w:leader="dot" w:pos="2268"/>
              </w:tabs>
              <w:rPr>
                <w:szCs w:val="16"/>
              </w:rPr>
            </w:pPr>
            <w:r w:rsidRPr="009A7184">
              <w:rPr>
                <w:szCs w:val="16"/>
              </w:rPr>
              <w:t>8708.50.43</w:t>
            </w:r>
            <w:r w:rsidRPr="009A7184">
              <w:rPr>
                <w:szCs w:val="16"/>
              </w:rPr>
              <w:tab/>
            </w:r>
          </w:p>
        </w:tc>
        <w:tc>
          <w:tcPr>
            <w:tcW w:w="5044" w:type="dxa"/>
            <w:shd w:val="clear" w:color="auto" w:fill="auto"/>
          </w:tcPr>
          <w:p w14:paraId="362813AC" w14:textId="77777777" w:rsidR="00FB2173" w:rsidRPr="009A7184" w:rsidRDefault="00FB2173" w:rsidP="00FB2173">
            <w:pPr>
              <w:pStyle w:val="ENoteTableText"/>
              <w:rPr>
                <w:szCs w:val="16"/>
              </w:rPr>
            </w:pPr>
            <w:r w:rsidRPr="009A7184">
              <w:rPr>
                <w:szCs w:val="16"/>
              </w:rPr>
              <w:t>ad. No. 118, 2006</w:t>
            </w:r>
          </w:p>
        </w:tc>
      </w:tr>
      <w:tr w:rsidR="00FB2173" w:rsidRPr="009A7184" w14:paraId="1186D2CA" w14:textId="77777777" w:rsidTr="001F643F">
        <w:trPr>
          <w:cantSplit/>
        </w:trPr>
        <w:tc>
          <w:tcPr>
            <w:tcW w:w="2044" w:type="dxa"/>
            <w:shd w:val="clear" w:color="auto" w:fill="auto"/>
          </w:tcPr>
          <w:p w14:paraId="7C28534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20F56EF" w14:textId="77777777" w:rsidR="00FB2173" w:rsidRPr="009A7184" w:rsidRDefault="00FB2173" w:rsidP="00FB2173">
            <w:pPr>
              <w:pStyle w:val="ENoteTableText"/>
              <w:rPr>
                <w:szCs w:val="16"/>
              </w:rPr>
            </w:pPr>
            <w:r w:rsidRPr="009A7184">
              <w:rPr>
                <w:szCs w:val="16"/>
              </w:rPr>
              <w:t>rs No 84, 2016</w:t>
            </w:r>
          </w:p>
        </w:tc>
      </w:tr>
      <w:tr w:rsidR="00FB2173" w:rsidRPr="009A7184" w14:paraId="0CA71BCB" w14:textId="77777777" w:rsidTr="001F643F">
        <w:trPr>
          <w:cantSplit/>
        </w:trPr>
        <w:tc>
          <w:tcPr>
            <w:tcW w:w="2044" w:type="dxa"/>
            <w:shd w:val="clear" w:color="auto" w:fill="auto"/>
          </w:tcPr>
          <w:p w14:paraId="7C513930" w14:textId="77777777" w:rsidR="00FB2173" w:rsidRPr="009A7184" w:rsidRDefault="00FB2173" w:rsidP="00FB2173">
            <w:pPr>
              <w:pStyle w:val="ENoteTableText"/>
              <w:tabs>
                <w:tab w:val="center" w:leader="dot" w:pos="2268"/>
              </w:tabs>
              <w:rPr>
                <w:szCs w:val="16"/>
              </w:rPr>
            </w:pPr>
            <w:r w:rsidRPr="009A7184">
              <w:rPr>
                <w:szCs w:val="16"/>
              </w:rPr>
              <w:t>8708.50.49</w:t>
            </w:r>
            <w:r w:rsidRPr="009A7184">
              <w:rPr>
                <w:szCs w:val="16"/>
              </w:rPr>
              <w:tab/>
            </w:r>
          </w:p>
        </w:tc>
        <w:tc>
          <w:tcPr>
            <w:tcW w:w="5044" w:type="dxa"/>
            <w:shd w:val="clear" w:color="auto" w:fill="auto"/>
          </w:tcPr>
          <w:p w14:paraId="530BF447" w14:textId="77777777" w:rsidR="00FB2173" w:rsidRPr="009A7184" w:rsidRDefault="00FB2173" w:rsidP="00FB2173">
            <w:pPr>
              <w:pStyle w:val="ENoteTableText"/>
              <w:rPr>
                <w:szCs w:val="16"/>
              </w:rPr>
            </w:pPr>
            <w:r w:rsidRPr="009A7184">
              <w:rPr>
                <w:szCs w:val="16"/>
              </w:rPr>
              <w:t>ad. No. 118, 2006</w:t>
            </w:r>
          </w:p>
        </w:tc>
      </w:tr>
      <w:tr w:rsidR="00FB2173" w:rsidRPr="009A7184" w14:paraId="76FD03F3" w14:textId="77777777" w:rsidTr="001F643F">
        <w:trPr>
          <w:cantSplit/>
        </w:trPr>
        <w:tc>
          <w:tcPr>
            <w:tcW w:w="2044" w:type="dxa"/>
            <w:shd w:val="clear" w:color="auto" w:fill="auto"/>
          </w:tcPr>
          <w:p w14:paraId="01E1DF9D" w14:textId="77777777" w:rsidR="00FB2173" w:rsidRPr="009A7184" w:rsidRDefault="00FB2173" w:rsidP="00FB2173">
            <w:pPr>
              <w:pStyle w:val="ENoteTableText"/>
              <w:tabs>
                <w:tab w:val="center" w:leader="dot" w:pos="2268"/>
              </w:tabs>
              <w:rPr>
                <w:szCs w:val="16"/>
              </w:rPr>
            </w:pPr>
            <w:r w:rsidRPr="009A7184">
              <w:rPr>
                <w:szCs w:val="16"/>
              </w:rPr>
              <w:t>8708.50.5</w:t>
            </w:r>
            <w:r w:rsidRPr="009A7184">
              <w:rPr>
                <w:szCs w:val="16"/>
              </w:rPr>
              <w:tab/>
            </w:r>
          </w:p>
        </w:tc>
        <w:tc>
          <w:tcPr>
            <w:tcW w:w="5044" w:type="dxa"/>
            <w:shd w:val="clear" w:color="auto" w:fill="auto"/>
          </w:tcPr>
          <w:p w14:paraId="514C4B99" w14:textId="77777777" w:rsidR="00FB2173" w:rsidRPr="009A7184" w:rsidRDefault="00FB2173" w:rsidP="00FB2173">
            <w:pPr>
              <w:pStyle w:val="ENoteTableText"/>
              <w:rPr>
                <w:szCs w:val="16"/>
              </w:rPr>
            </w:pPr>
            <w:r w:rsidRPr="009A7184">
              <w:rPr>
                <w:szCs w:val="16"/>
              </w:rPr>
              <w:t>ad. No. 118, 2006</w:t>
            </w:r>
          </w:p>
        </w:tc>
      </w:tr>
      <w:tr w:rsidR="00FB2173" w:rsidRPr="009A7184" w14:paraId="02C16175" w14:textId="77777777" w:rsidTr="001F643F">
        <w:trPr>
          <w:cantSplit/>
        </w:trPr>
        <w:tc>
          <w:tcPr>
            <w:tcW w:w="2044" w:type="dxa"/>
            <w:shd w:val="clear" w:color="auto" w:fill="auto"/>
          </w:tcPr>
          <w:p w14:paraId="638D6A2D" w14:textId="77777777" w:rsidR="00FB2173" w:rsidRPr="009A7184" w:rsidRDefault="00FB2173" w:rsidP="00FB2173">
            <w:pPr>
              <w:pStyle w:val="ENoteTableText"/>
              <w:tabs>
                <w:tab w:val="center" w:leader="dot" w:pos="2268"/>
              </w:tabs>
              <w:rPr>
                <w:szCs w:val="16"/>
              </w:rPr>
            </w:pPr>
            <w:r w:rsidRPr="009A7184">
              <w:rPr>
                <w:szCs w:val="16"/>
              </w:rPr>
              <w:t>8708.50.51</w:t>
            </w:r>
            <w:r w:rsidRPr="009A7184">
              <w:rPr>
                <w:szCs w:val="16"/>
              </w:rPr>
              <w:tab/>
            </w:r>
          </w:p>
        </w:tc>
        <w:tc>
          <w:tcPr>
            <w:tcW w:w="5044" w:type="dxa"/>
            <w:shd w:val="clear" w:color="auto" w:fill="auto"/>
          </w:tcPr>
          <w:p w14:paraId="432F2593" w14:textId="77777777" w:rsidR="00FB2173" w:rsidRPr="009A7184" w:rsidRDefault="00FB2173" w:rsidP="00FB2173">
            <w:pPr>
              <w:pStyle w:val="ENoteTableText"/>
              <w:rPr>
                <w:szCs w:val="16"/>
              </w:rPr>
            </w:pPr>
            <w:r w:rsidRPr="009A7184">
              <w:rPr>
                <w:szCs w:val="16"/>
              </w:rPr>
              <w:t>ad. No. 118, 2006</w:t>
            </w:r>
          </w:p>
        </w:tc>
      </w:tr>
      <w:tr w:rsidR="00FB2173" w:rsidRPr="009A7184" w14:paraId="3AD1F6FA" w14:textId="77777777" w:rsidTr="001F643F">
        <w:trPr>
          <w:cantSplit/>
        </w:trPr>
        <w:tc>
          <w:tcPr>
            <w:tcW w:w="2044" w:type="dxa"/>
            <w:shd w:val="clear" w:color="auto" w:fill="auto"/>
          </w:tcPr>
          <w:p w14:paraId="4FC46BF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D6DDD5C" w14:textId="77777777" w:rsidR="00FB2173" w:rsidRPr="009A7184" w:rsidRDefault="00FB2173" w:rsidP="00FB2173">
            <w:pPr>
              <w:pStyle w:val="ENoteTableText"/>
              <w:rPr>
                <w:szCs w:val="16"/>
              </w:rPr>
            </w:pPr>
            <w:r w:rsidRPr="009A7184">
              <w:rPr>
                <w:szCs w:val="16"/>
              </w:rPr>
              <w:t>am No 78, 2016</w:t>
            </w:r>
          </w:p>
        </w:tc>
      </w:tr>
      <w:tr w:rsidR="00FB2173" w:rsidRPr="009A7184" w14:paraId="33B4FDE8" w14:textId="77777777" w:rsidTr="001F643F">
        <w:trPr>
          <w:cantSplit/>
        </w:trPr>
        <w:tc>
          <w:tcPr>
            <w:tcW w:w="2044" w:type="dxa"/>
            <w:shd w:val="clear" w:color="auto" w:fill="auto"/>
          </w:tcPr>
          <w:p w14:paraId="23FCA585" w14:textId="77777777" w:rsidR="00FB2173" w:rsidRPr="009A7184" w:rsidRDefault="00FB2173" w:rsidP="00FB2173">
            <w:pPr>
              <w:pStyle w:val="ENoteTableText"/>
              <w:tabs>
                <w:tab w:val="center" w:leader="dot" w:pos="2268"/>
              </w:tabs>
              <w:rPr>
                <w:szCs w:val="16"/>
              </w:rPr>
            </w:pPr>
            <w:r w:rsidRPr="009A7184">
              <w:rPr>
                <w:szCs w:val="16"/>
              </w:rPr>
              <w:t>8708.50.52</w:t>
            </w:r>
            <w:r w:rsidRPr="009A7184">
              <w:rPr>
                <w:szCs w:val="16"/>
              </w:rPr>
              <w:tab/>
            </w:r>
          </w:p>
        </w:tc>
        <w:tc>
          <w:tcPr>
            <w:tcW w:w="5044" w:type="dxa"/>
            <w:shd w:val="clear" w:color="auto" w:fill="auto"/>
          </w:tcPr>
          <w:p w14:paraId="2E66AAD8" w14:textId="77777777" w:rsidR="00FB2173" w:rsidRPr="009A7184" w:rsidRDefault="00FB2173" w:rsidP="00FB2173">
            <w:pPr>
              <w:pStyle w:val="ENoteTableText"/>
              <w:rPr>
                <w:szCs w:val="16"/>
              </w:rPr>
            </w:pPr>
            <w:r w:rsidRPr="009A7184">
              <w:rPr>
                <w:szCs w:val="16"/>
              </w:rPr>
              <w:t>ad. No. 118, 2006</w:t>
            </w:r>
          </w:p>
        </w:tc>
      </w:tr>
      <w:tr w:rsidR="00FB2173" w:rsidRPr="009A7184" w14:paraId="5DAFE0E0" w14:textId="77777777" w:rsidTr="001F643F">
        <w:trPr>
          <w:cantSplit/>
        </w:trPr>
        <w:tc>
          <w:tcPr>
            <w:tcW w:w="2044" w:type="dxa"/>
            <w:shd w:val="clear" w:color="auto" w:fill="auto"/>
          </w:tcPr>
          <w:p w14:paraId="417D742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4DE42A8" w14:textId="77777777" w:rsidR="00FB2173" w:rsidRPr="009A7184" w:rsidRDefault="00FB2173" w:rsidP="00FB2173">
            <w:pPr>
              <w:pStyle w:val="ENoteTableText"/>
              <w:rPr>
                <w:szCs w:val="16"/>
              </w:rPr>
            </w:pPr>
            <w:r w:rsidRPr="009A7184">
              <w:rPr>
                <w:szCs w:val="16"/>
              </w:rPr>
              <w:t>rs No 84, 2016</w:t>
            </w:r>
          </w:p>
        </w:tc>
      </w:tr>
      <w:tr w:rsidR="00FB2173" w:rsidRPr="009A7184" w14:paraId="56CEB160" w14:textId="77777777" w:rsidTr="001F643F">
        <w:trPr>
          <w:cantSplit/>
        </w:trPr>
        <w:tc>
          <w:tcPr>
            <w:tcW w:w="2044" w:type="dxa"/>
            <w:shd w:val="clear" w:color="auto" w:fill="auto"/>
          </w:tcPr>
          <w:p w14:paraId="3F52D3E8" w14:textId="77777777" w:rsidR="00FB2173" w:rsidRPr="009A7184" w:rsidRDefault="00FB2173" w:rsidP="00FB2173">
            <w:pPr>
              <w:pStyle w:val="ENoteTableText"/>
              <w:tabs>
                <w:tab w:val="center" w:leader="dot" w:pos="2268"/>
              </w:tabs>
              <w:rPr>
                <w:szCs w:val="16"/>
              </w:rPr>
            </w:pPr>
            <w:r w:rsidRPr="009A7184">
              <w:rPr>
                <w:szCs w:val="16"/>
              </w:rPr>
              <w:t>8708.50.59</w:t>
            </w:r>
            <w:r w:rsidRPr="009A7184">
              <w:rPr>
                <w:szCs w:val="16"/>
              </w:rPr>
              <w:tab/>
            </w:r>
          </w:p>
        </w:tc>
        <w:tc>
          <w:tcPr>
            <w:tcW w:w="5044" w:type="dxa"/>
            <w:shd w:val="clear" w:color="auto" w:fill="auto"/>
          </w:tcPr>
          <w:p w14:paraId="67983FA6" w14:textId="77777777" w:rsidR="00FB2173" w:rsidRPr="009A7184" w:rsidRDefault="00FB2173" w:rsidP="00FB2173">
            <w:pPr>
              <w:pStyle w:val="ENoteTableText"/>
              <w:rPr>
                <w:szCs w:val="16"/>
              </w:rPr>
            </w:pPr>
            <w:r w:rsidRPr="009A7184">
              <w:rPr>
                <w:szCs w:val="16"/>
              </w:rPr>
              <w:t>ad. No. 118, 2006</w:t>
            </w:r>
          </w:p>
        </w:tc>
      </w:tr>
      <w:tr w:rsidR="00FB2173" w:rsidRPr="009A7184" w14:paraId="2EF6CC12" w14:textId="77777777" w:rsidTr="001F643F">
        <w:trPr>
          <w:cantSplit/>
        </w:trPr>
        <w:tc>
          <w:tcPr>
            <w:tcW w:w="2044" w:type="dxa"/>
            <w:shd w:val="clear" w:color="auto" w:fill="auto"/>
          </w:tcPr>
          <w:p w14:paraId="52778332" w14:textId="77777777" w:rsidR="00FB2173" w:rsidRPr="009A7184" w:rsidRDefault="00FB2173" w:rsidP="00FB2173">
            <w:pPr>
              <w:pStyle w:val="ENoteTableText"/>
              <w:tabs>
                <w:tab w:val="center" w:leader="dot" w:pos="2268"/>
              </w:tabs>
              <w:rPr>
                <w:szCs w:val="16"/>
              </w:rPr>
            </w:pPr>
            <w:r w:rsidRPr="009A7184">
              <w:rPr>
                <w:szCs w:val="16"/>
              </w:rPr>
              <w:t>8708.50.6</w:t>
            </w:r>
            <w:r w:rsidRPr="009A7184">
              <w:rPr>
                <w:szCs w:val="16"/>
              </w:rPr>
              <w:tab/>
            </w:r>
          </w:p>
        </w:tc>
        <w:tc>
          <w:tcPr>
            <w:tcW w:w="5044" w:type="dxa"/>
            <w:shd w:val="clear" w:color="auto" w:fill="auto"/>
          </w:tcPr>
          <w:p w14:paraId="4DF0EE67" w14:textId="77777777" w:rsidR="00FB2173" w:rsidRPr="009A7184" w:rsidRDefault="00FB2173" w:rsidP="00FB2173">
            <w:pPr>
              <w:pStyle w:val="ENoteTableText"/>
              <w:rPr>
                <w:szCs w:val="16"/>
              </w:rPr>
            </w:pPr>
            <w:r w:rsidRPr="009A7184">
              <w:rPr>
                <w:szCs w:val="16"/>
              </w:rPr>
              <w:t>ad. No. 118, 2006</w:t>
            </w:r>
          </w:p>
        </w:tc>
      </w:tr>
      <w:tr w:rsidR="00FB2173" w:rsidRPr="009A7184" w14:paraId="75CA1A8F" w14:textId="77777777" w:rsidTr="001F643F">
        <w:trPr>
          <w:cantSplit/>
        </w:trPr>
        <w:tc>
          <w:tcPr>
            <w:tcW w:w="2044" w:type="dxa"/>
            <w:shd w:val="clear" w:color="auto" w:fill="auto"/>
          </w:tcPr>
          <w:p w14:paraId="4CFFA289" w14:textId="77777777" w:rsidR="00FB2173" w:rsidRPr="009A7184" w:rsidRDefault="00FB2173" w:rsidP="00FB2173">
            <w:pPr>
              <w:pStyle w:val="ENoteTableText"/>
              <w:tabs>
                <w:tab w:val="center" w:leader="dot" w:pos="2268"/>
              </w:tabs>
              <w:rPr>
                <w:szCs w:val="16"/>
              </w:rPr>
            </w:pPr>
            <w:r w:rsidRPr="009A7184">
              <w:rPr>
                <w:szCs w:val="16"/>
              </w:rPr>
              <w:t>8708.50.61</w:t>
            </w:r>
            <w:r w:rsidRPr="009A7184">
              <w:rPr>
                <w:szCs w:val="16"/>
              </w:rPr>
              <w:tab/>
            </w:r>
          </w:p>
        </w:tc>
        <w:tc>
          <w:tcPr>
            <w:tcW w:w="5044" w:type="dxa"/>
            <w:shd w:val="clear" w:color="auto" w:fill="auto"/>
          </w:tcPr>
          <w:p w14:paraId="060B2D00" w14:textId="77777777" w:rsidR="00FB2173" w:rsidRPr="009A7184" w:rsidRDefault="00FB2173" w:rsidP="00FB2173">
            <w:pPr>
              <w:pStyle w:val="ENoteTableText"/>
              <w:rPr>
                <w:szCs w:val="16"/>
              </w:rPr>
            </w:pPr>
            <w:r w:rsidRPr="009A7184">
              <w:rPr>
                <w:szCs w:val="16"/>
              </w:rPr>
              <w:t>ad. No. 118, 2006</w:t>
            </w:r>
          </w:p>
        </w:tc>
      </w:tr>
      <w:tr w:rsidR="00FB2173" w:rsidRPr="009A7184" w14:paraId="697D6FD8" w14:textId="77777777" w:rsidTr="001F643F">
        <w:trPr>
          <w:cantSplit/>
        </w:trPr>
        <w:tc>
          <w:tcPr>
            <w:tcW w:w="2044" w:type="dxa"/>
            <w:shd w:val="clear" w:color="auto" w:fill="auto"/>
          </w:tcPr>
          <w:p w14:paraId="6569DDA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96A2E42" w14:textId="77777777" w:rsidR="00FB2173" w:rsidRPr="009A7184" w:rsidRDefault="00FB2173" w:rsidP="00FB2173">
            <w:pPr>
              <w:pStyle w:val="ENoteTableText"/>
              <w:rPr>
                <w:szCs w:val="16"/>
              </w:rPr>
            </w:pPr>
            <w:r w:rsidRPr="009A7184">
              <w:rPr>
                <w:szCs w:val="16"/>
              </w:rPr>
              <w:t>am No 78, 2016</w:t>
            </w:r>
          </w:p>
        </w:tc>
      </w:tr>
      <w:tr w:rsidR="00FB2173" w:rsidRPr="009A7184" w14:paraId="7A922BEF" w14:textId="77777777" w:rsidTr="001F643F">
        <w:trPr>
          <w:cantSplit/>
        </w:trPr>
        <w:tc>
          <w:tcPr>
            <w:tcW w:w="2044" w:type="dxa"/>
            <w:shd w:val="clear" w:color="auto" w:fill="auto"/>
          </w:tcPr>
          <w:p w14:paraId="0C389175" w14:textId="77777777" w:rsidR="00FB2173" w:rsidRPr="009A7184" w:rsidRDefault="00FB2173" w:rsidP="00FB2173">
            <w:pPr>
              <w:pStyle w:val="ENoteTableText"/>
              <w:tabs>
                <w:tab w:val="center" w:leader="dot" w:pos="2268"/>
              </w:tabs>
              <w:rPr>
                <w:szCs w:val="16"/>
              </w:rPr>
            </w:pPr>
            <w:r w:rsidRPr="009A7184">
              <w:rPr>
                <w:szCs w:val="16"/>
              </w:rPr>
              <w:t>8708.50.62</w:t>
            </w:r>
            <w:r w:rsidRPr="009A7184">
              <w:rPr>
                <w:szCs w:val="16"/>
              </w:rPr>
              <w:tab/>
            </w:r>
          </w:p>
        </w:tc>
        <w:tc>
          <w:tcPr>
            <w:tcW w:w="5044" w:type="dxa"/>
            <w:shd w:val="clear" w:color="auto" w:fill="auto"/>
          </w:tcPr>
          <w:p w14:paraId="7130DCC3" w14:textId="77777777" w:rsidR="00FB2173" w:rsidRPr="009A7184" w:rsidRDefault="00FB2173" w:rsidP="00FB2173">
            <w:pPr>
              <w:pStyle w:val="ENoteTableText"/>
              <w:rPr>
                <w:szCs w:val="16"/>
              </w:rPr>
            </w:pPr>
            <w:r w:rsidRPr="009A7184">
              <w:rPr>
                <w:szCs w:val="16"/>
              </w:rPr>
              <w:t>ad. No. 118, 2006</w:t>
            </w:r>
          </w:p>
        </w:tc>
      </w:tr>
      <w:tr w:rsidR="00FB2173" w:rsidRPr="009A7184" w14:paraId="11BFA93C" w14:textId="77777777" w:rsidTr="001F643F">
        <w:trPr>
          <w:cantSplit/>
        </w:trPr>
        <w:tc>
          <w:tcPr>
            <w:tcW w:w="2044" w:type="dxa"/>
            <w:shd w:val="clear" w:color="auto" w:fill="auto"/>
          </w:tcPr>
          <w:p w14:paraId="54AC5CD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372AF65" w14:textId="77777777" w:rsidR="00FB2173" w:rsidRPr="009A7184" w:rsidRDefault="00FB2173" w:rsidP="00FB2173">
            <w:pPr>
              <w:pStyle w:val="ENoteTableText"/>
              <w:rPr>
                <w:szCs w:val="16"/>
              </w:rPr>
            </w:pPr>
            <w:r w:rsidRPr="009A7184">
              <w:rPr>
                <w:szCs w:val="16"/>
              </w:rPr>
              <w:t>rs No 84, 2016</w:t>
            </w:r>
          </w:p>
        </w:tc>
      </w:tr>
      <w:tr w:rsidR="00FB2173" w:rsidRPr="009A7184" w14:paraId="4BF19296" w14:textId="77777777" w:rsidTr="001F643F">
        <w:trPr>
          <w:cantSplit/>
        </w:trPr>
        <w:tc>
          <w:tcPr>
            <w:tcW w:w="2044" w:type="dxa"/>
            <w:shd w:val="clear" w:color="auto" w:fill="auto"/>
          </w:tcPr>
          <w:p w14:paraId="00CC19E0" w14:textId="77777777" w:rsidR="00FB2173" w:rsidRPr="009A7184" w:rsidRDefault="00FB2173" w:rsidP="00FB2173">
            <w:pPr>
              <w:pStyle w:val="ENoteTableText"/>
              <w:tabs>
                <w:tab w:val="center" w:leader="dot" w:pos="2268"/>
              </w:tabs>
              <w:rPr>
                <w:szCs w:val="16"/>
              </w:rPr>
            </w:pPr>
            <w:r w:rsidRPr="009A7184">
              <w:rPr>
                <w:szCs w:val="16"/>
              </w:rPr>
              <w:t>8708.50.69</w:t>
            </w:r>
            <w:r w:rsidRPr="009A7184">
              <w:rPr>
                <w:szCs w:val="16"/>
              </w:rPr>
              <w:tab/>
            </w:r>
          </w:p>
        </w:tc>
        <w:tc>
          <w:tcPr>
            <w:tcW w:w="5044" w:type="dxa"/>
            <w:shd w:val="clear" w:color="auto" w:fill="auto"/>
          </w:tcPr>
          <w:p w14:paraId="310946E5" w14:textId="77777777" w:rsidR="00FB2173" w:rsidRPr="009A7184" w:rsidRDefault="00FB2173" w:rsidP="00FB2173">
            <w:pPr>
              <w:pStyle w:val="ENoteTableText"/>
              <w:rPr>
                <w:szCs w:val="16"/>
              </w:rPr>
            </w:pPr>
            <w:r w:rsidRPr="009A7184">
              <w:rPr>
                <w:szCs w:val="16"/>
              </w:rPr>
              <w:t>ad. No. 118, 2006</w:t>
            </w:r>
          </w:p>
        </w:tc>
      </w:tr>
      <w:tr w:rsidR="00FB2173" w:rsidRPr="009A7184" w14:paraId="169F959A" w14:textId="77777777" w:rsidTr="001F643F">
        <w:trPr>
          <w:cantSplit/>
        </w:trPr>
        <w:tc>
          <w:tcPr>
            <w:tcW w:w="2044" w:type="dxa"/>
            <w:shd w:val="clear" w:color="auto" w:fill="auto"/>
          </w:tcPr>
          <w:p w14:paraId="0D917034" w14:textId="77777777" w:rsidR="00FB2173" w:rsidRPr="009A7184" w:rsidRDefault="00FB2173" w:rsidP="00FB2173">
            <w:pPr>
              <w:pStyle w:val="ENoteTableText"/>
              <w:tabs>
                <w:tab w:val="center" w:leader="dot" w:pos="2268"/>
              </w:tabs>
              <w:rPr>
                <w:szCs w:val="16"/>
              </w:rPr>
            </w:pPr>
            <w:r w:rsidRPr="009A7184">
              <w:rPr>
                <w:szCs w:val="16"/>
              </w:rPr>
              <w:t>8708.50.9</w:t>
            </w:r>
            <w:r w:rsidRPr="009A7184">
              <w:rPr>
                <w:szCs w:val="16"/>
              </w:rPr>
              <w:tab/>
            </w:r>
          </w:p>
        </w:tc>
        <w:tc>
          <w:tcPr>
            <w:tcW w:w="5044" w:type="dxa"/>
            <w:shd w:val="clear" w:color="auto" w:fill="auto"/>
          </w:tcPr>
          <w:p w14:paraId="1F8A45AC" w14:textId="77777777" w:rsidR="00FB2173" w:rsidRPr="009A7184" w:rsidRDefault="00FB2173" w:rsidP="00FB2173">
            <w:pPr>
              <w:pStyle w:val="ENoteTableText"/>
              <w:rPr>
                <w:szCs w:val="16"/>
              </w:rPr>
            </w:pPr>
            <w:r w:rsidRPr="009A7184">
              <w:rPr>
                <w:szCs w:val="16"/>
              </w:rPr>
              <w:t>rep. No. 118, 2006</w:t>
            </w:r>
          </w:p>
        </w:tc>
      </w:tr>
      <w:tr w:rsidR="00FB2173" w:rsidRPr="009A7184" w14:paraId="50F19F33" w14:textId="77777777" w:rsidTr="001F643F">
        <w:trPr>
          <w:cantSplit/>
        </w:trPr>
        <w:tc>
          <w:tcPr>
            <w:tcW w:w="2044" w:type="dxa"/>
            <w:shd w:val="clear" w:color="auto" w:fill="auto"/>
          </w:tcPr>
          <w:p w14:paraId="033AFEAE" w14:textId="77777777" w:rsidR="00FB2173" w:rsidRPr="009A7184" w:rsidRDefault="00FB2173" w:rsidP="00FB2173">
            <w:pPr>
              <w:pStyle w:val="ENoteTableText"/>
              <w:tabs>
                <w:tab w:val="center" w:leader="dot" w:pos="2268"/>
              </w:tabs>
              <w:rPr>
                <w:szCs w:val="16"/>
              </w:rPr>
            </w:pPr>
            <w:r w:rsidRPr="009A7184">
              <w:rPr>
                <w:szCs w:val="16"/>
              </w:rPr>
              <w:t>8708.50.91</w:t>
            </w:r>
            <w:r w:rsidRPr="009A7184">
              <w:rPr>
                <w:szCs w:val="16"/>
              </w:rPr>
              <w:tab/>
            </w:r>
          </w:p>
        </w:tc>
        <w:tc>
          <w:tcPr>
            <w:tcW w:w="5044" w:type="dxa"/>
            <w:shd w:val="clear" w:color="auto" w:fill="auto"/>
          </w:tcPr>
          <w:p w14:paraId="09490280"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2472B73" w14:textId="77777777" w:rsidTr="001F643F">
        <w:trPr>
          <w:cantSplit/>
        </w:trPr>
        <w:tc>
          <w:tcPr>
            <w:tcW w:w="2044" w:type="dxa"/>
            <w:shd w:val="clear" w:color="auto" w:fill="auto"/>
          </w:tcPr>
          <w:p w14:paraId="607548EC" w14:textId="77777777" w:rsidR="00FB2173" w:rsidRPr="009A7184" w:rsidRDefault="00FB2173" w:rsidP="00FB2173">
            <w:pPr>
              <w:pStyle w:val="ENoteTableText"/>
              <w:rPr>
                <w:szCs w:val="16"/>
              </w:rPr>
            </w:pPr>
          </w:p>
        </w:tc>
        <w:tc>
          <w:tcPr>
            <w:tcW w:w="5044" w:type="dxa"/>
            <w:shd w:val="clear" w:color="auto" w:fill="auto"/>
          </w:tcPr>
          <w:p w14:paraId="0E7B7BC0" w14:textId="77777777" w:rsidR="00FB2173" w:rsidRPr="009A7184" w:rsidRDefault="00FB2173" w:rsidP="00FB2173">
            <w:pPr>
              <w:pStyle w:val="ENoteTableText"/>
              <w:rPr>
                <w:szCs w:val="16"/>
              </w:rPr>
            </w:pPr>
            <w:r w:rsidRPr="009A7184">
              <w:rPr>
                <w:szCs w:val="16"/>
              </w:rPr>
              <w:t>rep. No. 118, 2006</w:t>
            </w:r>
          </w:p>
        </w:tc>
      </w:tr>
      <w:tr w:rsidR="00FB2173" w:rsidRPr="009A7184" w14:paraId="569DCD73" w14:textId="77777777" w:rsidTr="001F643F">
        <w:trPr>
          <w:cantSplit/>
        </w:trPr>
        <w:tc>
          <w:tcPr>
            <w:tcW w:w="2044" w:type="dxa"/>
            <w:shd w:val="clear" w:color="auto" w:fill="auto"/>
          </w:tcPr>
          <w:p w14:paraId="6F5AA52E" w14:textId="77777777" w:rsidR="00FB2173" w:rsidRPr="009A7184" w:rsidRDefault="00FB2173" w:rsidP="00FB2173">
            <w:pPr>
              <w:pStyle w:val="ENoteTableText"/>
              <w:tabs>
                <w:tab w:val="center" w:leader="dot" w:pos="2268"/>
              </w:tabs>
              <w:rPr>
                <w:szCs w:val="16"/>
              </w:rPr>
            </w:pPr>
            <w:r w:rsidRPr="009A7184">
              <w:rPr>
                <w:szCs w:val="16"/>
              </w:rPr>
              <w:t>8708.50.99</w:t>
            </w:r>
            <w:r w:rsidRPr="009A7184">
              <w:rPr>
                <w:szCs w:val="16"/>
              </w:rPr>
              <w:tab/>
            </w:r>
          </w:p>
        </w:tc>
        <w:tc>
          <w:tcPr>
            <w:tcW w:w="5044" w:type="dxa"/>
            <w:shd w:val="clear" w:color="auto" w:fill="auto"/>
          </w:tcPr>
          <w:p w14:paraId="037FBDB7" w14:textId="77777777" w:rsidR="00FB2173" w:rsidRPr="009A7184" w:rsidRDefault="00FB2173" w:rsidP="00FB2173">
            <w:pPr>
              <w:pStyle w:val="ENoteTableText"/>
              <w:rPr>
                <w:szCs w:val="16"/>
              </w:rPr>
            </w:pPr>
            <w:r w:rsidRPr="009A7184">
              <w:rPr>
                <w:szCs w:val="16"/>
              </w:rPr>
              <w:t>am. No. 63, 2003</w:t>
            </w:r>
          </w:p>
        </w:tc>
      </w:tr>
      <w:tr w:rsidR="00FB2173" w:rsidRPr="009A7184" w14:paraId="30135CA1" w14:textId="77777777" w:rsidTr="001F643F">
        <w:trPr>
          <w:cantSplit/>
        </w:trPr>
        <w:tc>
          <w:tcPr>
            <w:tcW w:w="2044" w:type="dxa"/>
            <w:shd w:val="clear" w:color="auto" w:fill="auto"/>
          </w:tcPr>
          <w:p w14:paraId="7EDFA8EA" w14:textId="77777777" w:rsidR="00FB2173" w:rsidRPr="009A7184" w:rsidRDefault="00FB2173" w:rsidP="00FB2173">
            <w:pPr>
              <w:pStyle w:val="ENoteTableText"/>
              <w:rPr>
                <w:szCs w:val="16"/>
              </w:rPr>
            </w:pPr>
          </w:p>
        </w:tc>
        <w:tc>
          <w:tcPr>
            <w:tcW w:w="5044" w:type="dxa"/>
            <w:shd w:val="clear" w:color="auto" w:fill="auto"/>
          </w:tcPr>
          <w:p w14:paraId="656007AD" w14:textId="77777777" w:rsidR="00FB2173" w:rsidRPr="009A7184" w:rsidRDefault="00FB2173" w:rsidP="00FB2173">
            <w:pPr>
              <w:pStyle w:val="ENoteTableText"/>
              <w:rPr>
                <w:szCs w:val="16"/>
              </w:rPr>
            </w:pPr>
            <w:r w:rsidRPr="009A7184">
              <w:rPr>
                <w:szCs w:val="16"/>
              </w:rPr>
              <w:t>rep. No. 118, 2006</w:t>
            </w:r>
          </w:p>
        </w:tc>
      </w:tr>
      <w:tr w:rsidR="00FB2173" w:rsidRPr="009A7184" w14:paraId="53F511B7" w14:textId="77777777" w:rsidTr="001F643F">
        <w:trPr>
          <w:cantSplit/>
        </w:trPr>
        <w:tc>
          <w:tcPr>
            <w:tcW w:w="2044" w:type="dxa"/>
            <w:shd w:val="clear" w:color="auto" w:fill="auto"/>
          </w:tcPr>
          <w:p w14:paraId="71D54BBA" w14:textId="77777777" w:rsidR="00FB2173" w:rsidRPr="009A7184" w:rsidRDefault="00FB2173" w:rsidP="00FB2173">
            <w:pPr>
              <w:pStyle w:val="ENoteTableText"/>
              <w:tabs>
                <w:tab w:val="center" w:leader="dot" w:pos="2268"/>
              </w:tabs>
              <w:rPr>
                <w:szCs w:val="16"/>
              </w:rPr>
            </w:pPr>
            <w:r w:rsidRPr="009A7184">
              <w:rPr>
                <w:szCs w:val="16"/>
              </w:rPr>
              <w:t>8708.60</w:t>
            </w:r>
            <w:r w:rsidRPr="009A7184">
              <w:rPr>
                <w:szCs w:val="16"/>
              </w:rPr>
              <w:tab/>
            </w:r>
          </w:p>
        </w:tc>
        <w:tc>
          <w:tcPr>
            <w:tcW w:w="5044" w:type="dxa"/>
            <w:shd w:val="clear" w:color="auto" w:fill="auto"/>
          </w:tcPr>
          <w:p w14:paraId="1EC7041A" w14:textId="77777777" w:rsidR="00FB2173" w:rsidRPr="009A7184" w:rsidRDefault="00FB2173" w:rsidP="00FB2173">
            <w:pPr>
              <w:pStyle w:val="ENoteTableText"/>
              <w:rPr>
                <w:szCs w:val="16"/>
              </w:rPr>
            </w:pPr>
            <w:r w:rsidRPr="009A7184">
              <w:rPr>
                <w:szCs w:val="16"/>
              </w:rPr>
              <w:t>rep. No. 118, 2006</w:t>
            </w:r>
          </w:p>
        </w:tc>
      </w:tr>
      <w:tr w:rsidR="00FB2173" w:rsidRPr="009A7184" w14:paraId="75A6E942" w14:textId="77777777" w:rsidTr="001F643F">
        <w:trPr>
          <w:cantSplit/>
        </w:trPr>
        <w:tc>
          <w:tcPr>
            <w:tcW w:w="2044" w:type="dxa"/>
            <w:shd w:val="clear" w:color="auto" w:fill="auto"/>
          </w:tcPr>
          <w:p w14:paraId="7BB58320" w14:textId="77777777" w:rsidR="00FB2173" w:rsidRPr="009A7184" w:rsidRDefault="00FB2173" w:rsidP="00FB2173">
            <w:pPr>
              <w:pStyle w:val="ENoteTableText"/>
              <w:tabs>
                <w:tab w:val="center" w:leader="dot" w:pos="2268"/>
              </w:tabs>
              <w:rPr>
                <w:szCs w:val="16"/>
              </w:rPr>
            </w:pPr>
            <w:r w:rsidRPr="009A7184">
              <w:rPr>
                <w:szCs w:val="16"/>
              </w:rPr>
              <w:t>8708.60.10</w:t>
            </w:r>
            <w:r w:rsidRPr="009A7184">
              <w:rPr>
                <w:szCs w:val="16"/>
              </w:rPr>
              <w:tab/>
            </w:r>
          </w:p>
        </w:tc>
        <w:tc>
          <w:tcPr>
            <w:tcW w:w="5044" w:type="dxa"/>
            <w:shd w:val="clear" w:color="auto" w:fill="auto"/>
          </w:tcPr>
          <w:p w14:paraId="7D74672B" w14:textId="77777777" w:rsidR="00FB2173" w:rsidRPr="009A7184" w:rsidRDefault="00FB2173" w:rsidP="00FB2173">
            <w:pPr>
              <w:pStyle w:val="ENoteTableText"/>
              <w:rPr>
                <w:szCs w:val="16"/>
              </w:rPr>
            </w:pPr>
            <w:r w:rsidRPr="009A7184">
              <w:rPr>
                <w:szCs w:val="16"/>
              </w:rPr>
              <w:t>rep. No. 116, 2000</w:t>
            </w:r>
          </w:p>
        </w:tc>
      </w:tr>
      <w:tr w:rsidR="00FB2173" w:rsidRPr="009A7184" w14:paraId="76A2AF24" w14:textId="77777777" w:rsidTr="001F643F">
        <w:trPr>
          <w:cantSplit/>
        </w:trPr>
        <w:tc>
          <w:tcPr>
            <w:tcW w:w="2044" w:type="dxa"/>
            <w:shd w:val="clear" w:color="auto" w:fill="auto"/>
          </w:tcPr>
          <w:p w14:paraId="1F4F86EF" w14:textId="77777777" w:rsidR="00FB2173" w:rsidRPr="009A7184" w:rsidRDefault="00FB2173" w:rsidP="00FB2173">
            <w:pPr>
              <w:pStyle w:val="ENoteTableText"/>
              <w:tabs>
                <w:tab w:val="center" w:leader="dot" w:pos="2268"/>
              </w:tabs>
              <w:rPr>
                <w:szCs w:val="16"/>
              </w:rPr>
            </w:pPr>
            <w:r w:rsidRPr="009A7184">
              <w:rPr>
                <w:szCs w:val="16"/>
              </w:rPr>
              <w:t>8708.60.20</w:t>
            </w:r>
            <w:r w:rsidRPr="009A7184">
              <w:rPr>
                <w:szCs w:val="16"/>
              </w:rPr>
              <w:tab/>
            </w:r>
          </w:p>
        </w:tc>
        <w:tc>
          <w:tcPr>
            <w:tcW w:w="5044" w:type="dxa"/>
            <w:shd w:val="clear" w:color="auto" w:fill="auto"/>
          </w:tcPr>
          <w:p w14:paraId="48F83F56" w14:textId="77777777" w:rsidR="00FB2173" w:rsidRPr="009A7184" w:rsidRDefault="00FB2173" w:rsidP="00FB2173">
            <w:pPr>
              <w:pStyle w:val="ENoteTableText"/>
              <w:rPr>
                <w:szCs w:val="16"/>
              </w:rPr>
            </w:pPr>
            <w:r w:rsidRPr="009A7184">
              <w:rPr>
                <w:szCs w:val="16"/>
              </w:rPr>
              <w:t>rep. No. 116, 2000</w:t>
            </w:r>
          </w:p>
        </w:tc>
      </w:tr>
      <w:tr w:rsidR="00FB2173" w:rsidRPr="009A7184" w14:paraId="38A79CA3" w14:textId="77777777" w:rsidTr="001F643F">
        <w:trPr>
          <w:cantSplit/>
        </w:trPr>
        <w:tc>
          <w:tcPr>
            <w:tcW w:w="2044" w:type="dxa"/>
            <w:shd w:val="clear" w:color="auto" w:fill="auto"/>
          </w:tcPr>
          <w:p w14:paraId="5A25DD4E" w14:textId="77777777" w:rsidR="00FB2173" w:rsidRPr="009A7184" w:rsidRDefault="00FB2173" w:rsidP="00FB2173">
            <w:pPr>
              <w:pStyle w:val="ENoteTableText"/>
              <w:tabs>
                <w:tab w:val="center" w:leader="dot" w:pos="2268"/>
              </w:tabs>
              <w:rPr>
                <w:szCs w:val="16"/>
              </w:rPr>
            </w:pPr>
            <w:r w:rsidRPr="009A7184">
              <w:rPr>
                <w:szCs w:val="16"/>
              </w:rPr>
              <w:t>8708.60.30</w:t>
            </w:r>
            <w:r w:rsidRPr="009A7184">
              <w:rPr>
                <w:szCs w:val="16"/>
              </w:rPr>
              <w:tab/>
            </w:r>
          </w:p>
        </w:tc>
        <w:tc>
          <w:tcPr>
            <w:tcW w:w="5044" w:type="dxa"/>
            <w:shd w:val="clear" w:color="auto" w:fill="auto"/>
          </w:tcPr>
          <w:p w14:paraId="79A7E275" w14:textId="77777777" w:rsidR="00FB2173" w:rsidRPr="009A7184" w:rsidRDefault="00FB2173" w:rsidP="00FB2173">
            <w:pPr>
              <w:pStyle w:val="ENoteTableText"/>
              <w:rPr>
                <w:szCs w:val="16"/>
              </w:rPr>
            </w:pPr>
            <w:r w:rsidRPr="009A7184">
              <w:rPr>
                <w:szCs w:val="16"/>
              </w:rPr>
              <w:t>ad. No. 116, 2000</w:t>
            </w:r>
          </w:p>
        </w:tc>
      </w:tr>
      <w:tr w:rsidR="00FB2173" w:rsidRPr="009A7184" w14:paraId="5127447E" w14:textId="77777777" w:rsidTr="001F643F">
        <w:trPr>
          <w:cantSplit/>
        </w:trPr>
        <w:tc>
          <w:tcPr>
            <w:tcW w:w="2044" w:type="dxa"/>
            <w:shd w:val="clear" w:color="auto" w:fill="auto"/>
          </w:tcPr>
          <w:p w14:paraId="1130F60E" w14:textId="77777777" w:rsidR="00FB2173" w:rsidRPr="009A7184" w:rsidRDefault="00FB2173" w:rsidP="00FB2173">
            <w:pPr>
              <w:pStyle w:val="ENoteTableText"/>
              <w:rPr>
                <w:szCs w:val="16"/>
              </w:rPr>
            </w:pPr>
          </w:p>
        </w:tc>
        <w:tc>
          <w:tcPr>
            <w:tcW w:w="5044" w:type="dxa"/>
            <w:shd w:val="clear" w:color="auto" w:fill="auto"/>
          </w:tcPr>
          <w:p w14:paraId="1E5C2C96" w14:textId="77777777" w:rsidR="00FB2173" w:rsidRPr="009A7184" w:rsidRDefault="00FB2173" w:rsidP="00FB2173">
            <w:pPr>
              <w:pStyle w:val="ENoteTableText"/>
              <w:rPr>
                <w:szCs w:val="16"/>
              </w:rPr>
            </w:pPr>
            <w:r w:rsidRPr="009A7184">
              <w:rPr>
                <w:szCs w:val="16"/>
              </w:rPr>
              <w:t>rep. No. 118, 2006</w:t>
            </w:r>
          </w:p>
        </w:tc>
      </w:tr>
      <w:tr w:rsidR="00FB2173" w:rsidRPr="009A7184" w14:paraId="4BA9B539" w14:textId="77777777" w:rsidTr="001F643F">
        <w:trPr>
          <w:cantSplit/>
        </w:trPr>
        <w:tc>
          <w:tcPr>
            <w:tcW w:w="2044" w:type="dxa"/>
            <w:shd w:val="clear" w:color="auto" w:fill="auto"/>
          </w:tcPr>
          <w:p w14:paraId="6A7B72FB" w14:textId="77777777" w:rsidR="00FB2173" w:rsidRPr="009A7184" w:rsidRDefault="00FB2173" w:rsidP="00FB2173">
            <w:pPr>
              <w:pStyle w:val="ENoteTableText"/>
              <w:tabs>
                <w:tab w:val="center" w:leader="dot" w:pos="2268"/>
              </w:tabs>
              <w:rPr>
                <w:szCs w:val="16"/>
              </w:rPr>
            </w:pPr>
            <w:r w:rsidRPr="009A7184">
              <w:rPr>
                <w:szCs w:val="16"/>
              </w:rPr>
              <w:t>8708.60.9</w:t>
            </w:r>
            <w:r w:rsidRPr="009A7184">
              <w:rPr>
                <w:szCs w:val="16"/>
              </w:rPr>
              <w:tab/>
            </w:r>
          </w:p>
        </w:tc>
        <w:tc>
          <w:tcPr>
            <w:tcW w:w="5044" w:type="dxa"/>
            <w:shd w:val="clear" w:color="auto" w:fill="auto"/>
          </w:tcPr>
          <w:p w14:paraId="1CF705E4" w14:textId="77777777" w:rsidR="00FB2173" w:rsidRPr="009A7184" w:rsidRDefault="00FB2173" w:rsidP="00FB2173">
            <w:pPr>
              <w:pStyle w:val="ENoteTableText"/>
              <w:rPr>
                <w:szCs w:val="16"/>
              </w:rPr>
            </w:pPr>
            <w:r w:rsidRPr="009A7184">
              <w:rPr>
                <w:szCs w:val="16"/>
              </w:rPr>
              <w:t>rep. No. 118, 2006</w:t>
            </w:r>
          </w:p>
        </w:tc>
      </w:tr>
      <w:tr w:rsidR="00FB2173" w:rsidRPr="009A7184" w14:paraId="0B495825" w14:textId="77777777" w:rsidTr="001F643F">
        <w:trPr>
          <w:cantSplit/>
        </w:trPr>
        <w:tc>
          <w:tcPr>
            <w:tcW w:w="2044" w:type="dxa"/>
            <w:shd w:val="clear" w:color="auto" w:fill="auto"/>
          </w:tcPr>
          <w:p w14:paraId="489A2ACA" w14:textId="77777777" w:rsidR="00FB2173" w:rsidRPr="009A7184" w:rsidRDefault="00FB2173" w:rsidP="00FB2173">
            <w:pPr>
              <w:pStyle w:val="ENoteTableText"/>
              <w:tabs>
                <w:tab w:val="center" w:leader="dot" w:pos="2268"/>
              </w:tabs>
              <w:rPr>
                <w:szCs w:val="16"/>
              </w:rPr>
            </w:pPr>
            <w:r w:rsidRPr="009A7184">
              <w:rPr>
                <w:szCs w:val="16"/>
              </w:rPr>
              <w:t>8708.60.91</w:t>
            </w:r>
            <w:r w:rsidRPr="009A7184">
              <w:rPr>
                <w:szCs w:val="16"/>
              </w:rPr>
              <w:tab/>
            </w:r>
          </w:p>
        </w:tc>
        <w:tc>
          <w:tcPr>
            <w:tcW w:w="5044" w:type="dxa"/>
            <w:shd w:val="clear" w:color="auto" w:fill="auto"/>
          </w:tcPr>
          <w:p w14:paraId="5D68747A"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24C1D311" w14:textId="77777777" w:rsidTr="001F643F">
        <w:trPr>
          <w:cantSplit/>
        </w:trPr>
        <w:tc>
          <w:tcPr>
            <w:tcW w:w="2044" w:type="dxa"/>
            <w:shd w:val="clear" w:color="auto" w:fill="auto"/>
          </w:tcPr>
          <w:p w14:paraId="17C74588" w14:textId="77777777" w:rsidR="00FB2173" w:rsidRPr="009A7184" w:rsidRDefault="00FB2173" w:rsidP="00FB2173">
            <w:pPr>
              <w:pStyle w:val="ENoteTableText"/>
              <w:rPr>
                <w:szCs w:val="16"/>
              </w:rPr>
            </w:pPr>
          </w:p>
        </w:tc>
        <w:tc>
          <w:tcPr>
            <w:tcW w:w="5044" w:type="dxa"/>
            <w:shd w:val="clear" w:color="auto" w:fill="auto"/>
          </w:tcPr>
          <w:p w14:paraId="52C32DD3" w14:textId="77777777" w:rsidR="00FB2173" w:rsidRPr="009A7184" w:rsidRDefault="00FB2173" w:rsidP="00FB2173">
            <w:pPr>
              <w:pStyle w:val="ENoteTableText"/>
              <w:rPr>
                <w:szCs w:val="16"/>
              </w:rPr>
            </w:pPr>
            <w:r w:rsidRPr="009A7184">
              <w:rPr>
                <w:szCs w:val="16"/>
              </w:rPr>
              <w:t>rep. No. 118, 2006</w:t>
            </w:r>
          </w:p>
        </w:tc>
      </w:tr>
      <w:tr w:rsidR="00FB2173" w:rsidRPr="009A7184" w14:paraId="51BD5752" w14:textId="77777777" w:rsidTr="001F643F">
        <w:trPr>
          <w:cantSplit/>
        </w:trPr>
        <w:tc>
          <w:tcPr>
            <w:tcW w:w="2044" w:type="dxa"/>
            <w:shd w:val="clear" w:color="auto" w:fill="auto"/>
          </w:tcPr>
          <w:p w14:paraId="3ACAFDBB" w14:textId="77777777" w:rsidR="00FB2173" w:rsidRPr="009A7184" w:rsidRDefault="00FB2173" w:rsidP="00FB2173">
            <w:pPr>
              <w:pStyle w:val="ENoteTableText"/>
              <w:tabs>
                <w:tab w:val="center" w:leader="dot" w:pos="2268"/>
              </w:tabs>
              <w:rPr>
                <w:szCs w:val="16"/>
              </w:rPr>
            </w:pPr>
            <w:r w:rsidRPr="009A7184">
              <w:rPr>
                <w:szCs w:val="16"/>
              </w:rPr>
              <w:t>8708.60.99</w:t>
            </w:r>
            <w:r w:rsidRPr="009A7184">
              <w:rPr>
                <w:szCs w:val="16"/>
              </w:rPr>
              <w:tab/>
            </w:r>
          </w:p>
        </w:tc>
        <w:tc>
          <w:tcPr>
            <w:tcW w:w="5044" w:type="dxa"/>
            <w:shd w:val="clear" w:color="auto" w:fill="auto"/>
          </w:tcPr>
          <w:p w14:paraId="1874BE83" w14:textId="77777777" w:rsidR="00FB2173" w:rsidRPr="009A7184" w:rsidRDefault="00FB2173" w:rsidP="00FB2173">
            <w:pPr>
              <w:pStyle w:val="ENoteTableText"/>
              <w:rPr>
                <w:szCs w:val="16"/>
              </w:rPr>
            </w:pPr>
            <w:r w:rsidRPr="009A7184">
              <w:rPr>
                <w:szCs w:val="16"/>
              </w:rPr>
              <w:t>am. No. 63, 2003</w:t>
            </w:r>
          </w:p>
        </w:tc>
      </w:tr>
      <w:tr w:rsidR="00FB2173" w:rsidRPr="009A7184" w14:paraId="1420A0CC" w14:textId="77777777" w:rsidTr="001F643F">
        <w:trPr>
          <w:cantSplit/>
        </w:trPr>
        <w:tc>
          <w:tcPr>
            <w:tcW w:w="2044" w:type="dxa"/>
            <w:shd w:val="clear" w:color="auto" w:fill="auto"/>
          </w:tcPr>
          <w:p w14:paraId="67CBB350" w14:textId="77777777" w:rsidR="00FB2173" w:rsidRPr="009A7184" w:rsidRDefault="00FB2173" w:rsidP="00FB2173">
            <w:pPr>
              <w:pStyle w:val="ENoteTableText"/>
              <w:rPr>
                <w:szCs w:val="16"/>
              </w:rPr>
            </w:pPr>
          </w:p>
        </w:tc>
        <w:tc>
          <w:tcPr>
            <w:tcW w:w="5044" w:type="dxa"/>
            <w:shd w:val="clear" w:color="auto" w:fill="auto"/>
          </w:tcPr>
          <w:p w14:paraId="0CAAEBB1" w14:textId="77777777" w:rsidR="00FB2173" w:rsidRPr="009A7184" w:rsidRDefault="00FB2173" w:rsidP="00FB2173">
            <w:pPr>
              <w:pStyle w:val="ENoteTableText"/>
              <w:rPr>
                <w:szCs w:val="16"/>
              </w:rPr>
            </w:pPr>
            <w:r w:rsidRPr="009A7184">
              <w:rPr>
                <w:szCs w:val="16"/>
              </w:rPr>
              <w:t>rep. No. 118, 2006</w:t>
            </w:r>
          </w:p>
        </w:tc>
      </w:tr>
      <w:tr w:rsidR="00FB2173" w:rsidRPr="009A7184" w14:paraId="5316352F" w14:textId="77777777" w:rsidTr="001F643F">
        <w:trPr>
          <w:cantSplit/>
        </w:trPr>
        <w:tc>
          <w:tcPr>
            <w:tcW w:w="2044" w:type="dxa"/>
            <w:shd w:val="clear" w:color="auto" w:fill="auto"/>
          </w:tcPr>
          <w:p w14:paraId="42C56E21" w14:textId="77777777" w:rsidR="00FB2173" w:rsidRPr="009A7184" w:rsidRDefault="00FB2173" w:rsidP="00FB2173">
            <w:pPr>
              <w:pStyle w:val="ENoteTableText"/>
              <w:tabs>
                <w:tab w:val="center" w:leader="dot" w:pos="2268"/>
              </w:tabs>
              <w:rPr>
                <w:szCs w:val="16"/>
              </w:rPr>
            </w:pPr>
            <w:r w:rsidRPr="009A7184">
              <w:rPr>
                <w:szCs w:val="16"/>
              </w:rPr>
              <w:t>8708.70</w:t>
            </w:r>
            <w:r w:rsidRPr="009A7184">
              <w:rPr>
                <w:szCs w:val="16"/>
              </w:rPr>
              <w:tab/>
            </w:r>
          </w:p>
        </w:tc>
        <w:tc>
          <w:tcPr>
            <w:tcW w:w="5044" w:type="dxa"/>
            <w:shd w:val="clear" w:color="auto" w:fill="auto"/>
          </w:tcPr>
          <w:p w14:paraId="2B1EAE6C" w14:textId="77777777" w:rsidR="00FB2173" w:rsidRPr="009A7184" w:rsidRDefault="00FB2173" w:rsidP="00FB2173">
            <w:pPr>
              <w:pStyle w:val="ENoteTableText"/>
              <w:rPr>
                <w:szCs w:val="16"/>
              </w:rPr>
            </w:pPr>
            <w:r w:rsidRPr="009A7184">
              <w:rPr>
                <w:szCs w:val="16"/>
              </w:rPr>
              <w:t>rs. No. 118, 2006</w:t>
            </w:r>
          </w:p>
        </w:tc>
      </w:tr>
      <w:tr w:rsidR="00FB2173" w:rsidRPr="009A7184" w14:paraId="0432F436" w14:textId="77777777" w:rsidTr="001F643F">
        <w:trPr>
          <w:cantSplit/>
        </w:trPr>
        <w:tc>
          <w:tcPr>
            <w:tcW w:w="2044" w:type="dxa"/>
            <w:shd w:val="clear" w:color="auto" w:fill="auto"/>
          </w:tcPr>
          <w:p w14:paraId="16031EA6" w14:textId="77777777" w:rsidR="00FB2173" w:rsidRPr="009A7184" w:rsidRDefault="00FB2173" w:rsidP="00FB2173">
            <w:pPr>
              <w:pStyle w:val="ENoteTableText"/>
              <w:tabs>
                <w:tab w:val="center" w:leader="dot" w:pos="2268"/>
              </w:tabs>
              <w:rPr>
                <w:szCs w:val="16"/>
              </w:rPr>
            </w:pPr>
            <w:r w:rsidRPr="009A7184">
              <w:rPr>
                <w:szCs w:val="16"/>
              </w:rPr>
              <w:t>8708.70.10</w:t>
            </w:r>
            <w:r w:rsidRPr="009A7184">
              <w:rPr>
                <w:szCs w:val="16"/>
              </w:rPr>
              <w:tab/>
            </w:r>
          </w:p>
        </w:tc>
        <w:tc>
          <w:tcPr>
            <w:tcW w:w="5044" w:type="dxa"/>
            <w:shd w:val="clear" w:color="auto" w:fill="auto"/>
          </w:tcPr>
          <w:p w14:paraId="10BB803A" w14:textId="77777777" w:rsidR="00FB2173" w:rsidRPr="009A7184" w:rsidRDefault="00FB2173" w:rsidP="00FB2173">
            <w:pPr>
              <w:pStyle w:val="ENoteTableText"/>
              <w:rPr>
                <w:szCs w:val="16"/>
              </w:rPr>
            </w:pPr>
            <w:r w:rsidRPr="009A7184">
              <w:rPr>
                <w:szCs w:val="16"/>
              </w:rPr>
              <w:t>rep. No. 116, 2000</w:t>
            </w:r>
          </w:p>
        </w:tc>
      </w:tr>
      <w:tr w:rsidR="00FB2173" w:rsidRPr="009A7184" w14:paraId="4E6A8CB6" w14:textId="77777777" w:rsidTr="001F643F">
        <w:trPr>
          <w:cantSplit/>
        </w:trPr>
        <w:tc>
          <w:tcPr>
            <w:tcW w:w="2044" w:type="dxa"/>
            <w:shd w:val="clear" w:color="auto" w:fill="auto"/>
          </w:tcPr>
          <w:p w14:paraId="31CF6581" w14:textId="77777777" w:rsidR="00FB2173" w:rsidRPr="009A7184" w:rsidRDefault="00FB2173" w:rsidP="00FB2173">
            <w:pPr>
              <w:pStyle w:val="ENoteTableText"/>
              <w:tabs>
                <w:tab w:val="center" w:leader="dot" w:pos="2268"/>
              </w:tabs>
              <w:rPr>
                <w:szCs w:val="16"/>
              </w:rPr>
            </w:pPr>
            <w:r w:rsidRPr="009A7184">
              <w:rPr>
                <w:szCs w:val="16"/>
              </w:rPr>
              <w:t>8708.70.20</w:t>
            </w:r>
            <w:r w:rsidRPr="009A7184">
              <w:rPr>
                <w:szCs w:val="16"/>
              </w:rPr>
              <w:tab/>
            </w:r>
          </w:p>
        </w:tc>
        <w:tc>
          <w:tcPr>
            <w:tcW w:w="5044" w:type="dxa"/>
            <w:shd w:val="clear" w:color="auto" w:fill="auto"/>
          </w:tcPr>
          <w:p w14:paraId="7C75CDF1" w14:textId="77777777" w:rsidR="00FB2173" w:rsidRPr="009A7184" w:rsidRDefault="00FB2173" w:rsidP="00FB2173">
            <w:pPr>
              <w:pStyle w:val="ENoteTableText"/>
              <w:rPr>
                <w:szCs w:val="16"/>
              </w:rPr>
            </w:pPr>
            <w:r w:rsidRPr="009A7184">
              <w:rPr>
                <w:szCs w:val="16"/>
              </w:rPr>
              <w:t>rep. No. 116, 2000</w:t>
            </w:r>
          </w:p>
        </w:tc>
      </w:tr>
      <w:tr w:rsidR="00FB2173" w:rsidRPr="009A7184" w14:paraId="25706417" w14:textId="77777777" w:rsidTr="001F643F">
        <w:trPr>
          <w:cantSplit/>
        </w:trPr>
        <w:tc>
          <w:tcPr>
            <w:tcW w:w="2044" w:type="dxa"/>
            <w:shd w:val="clear" w:color="auto" w:fill="auto"/>
          </w:tcPr>
          <w:p w14:paraId="68A50D30" w14:textId="77777777" w:rsidR="00FB2173" w:rsidRPr="009A7184" w:rsidRDefault="00FB2173" w:rsidP="00FB2173">
            <w:pPr>
              <w:pStyle w:val="ENoteTableText"/>
              <w:tabs>
                <w:tab w:val="center" w:leader="dot" w:pos="2268"/>
              </w:tabs>
              <w:rPr>
                <w:szCs w:val="16"/>
              </w:rPr>
            </w:pPr>
            <w:r w:rsidRPr="009A7184">
              <w:rPr>
                <w:szCs w:val="16"/>
              </w:rPr>
              <w:t>8708.70.30</w:t>
            </w:r>
            <w:r w:rsidRPr="009A7184">
              <w:rPr>
                <w:szCs w:val="16"/>
              </w:rPr>
              <w:tab/>
            </w:r>
          </w:p>
        </w:tc>
        <w:tc>
          <w:tcPr>
            <w:tcW w:w="5044" w:type="dxa"/>
            <w:shd w:val="clear" w:color="auto" w:fill="auto"/>
          </w:tcPr>
          <w:p w14:paraId="1EF7D9EF" w14:textId="77777777" w:rsidR="00FB2173" w:rsidRPr="009A7184" w:rsidRDefault="00FB2173" w:rsidP="00FB2173">
            <w:pPr>
              <w:pStyle w:val="ENoteTableText"/>
              <w:rPr>
                <w:szCs w:val="16"/>
              </w:rPr>
            </w:pPr>
            <w:r w:rsidRPr="009A7184">
              <w:rPr>
                <w:szCs w:val="16"/>
              </w:rPr>
              <w:t>ad. No. 116, 2000</w:t>
            </w:r>
          </w:p>
        </w:tc>
      </w:tr>
      <w:tr w:rsidR="00FB2173" w:rsidRPr="009A7184" w14:paraId="68873F4D" w14:textId="77777777" w:rsidTr="001F643F">
        <w:trPr>
          <w:cantSplit/>
        </w:trPr>
        <w:tc>
          <w:tcPr>
            <w:tcW w:w="2044" w:type="dxa"/>
            <w:shd w:val="clear" w:color="auto" w:fill="auto"/>
          </w:tcPr>
          <w:p w14:paraId="63BC9E05" w14:textId="77777777" w:rsidR="00FB2173" w:rsidRPr="009A7184" w:rsidRDefault="00FB2173" w:rsidP="00FB2173">
            <w:pPr>
              <w:pStyle w:val="ENoteTableText"/>
              <w:rPr>
                <w:szCs w:val="16"/>
              </w:rPr>
            </w:pPr>
          </w:p>
        </w:tc>
        <w:tc>
          <w:tcPr>
            <w:tcW w:w="5044" w:type="dxa"/>
            <w:shd w:val="clear" w:color="auto" w:fill="auto"/>
          </w:tcPr>
          <w:p w14:paraId="56071396" w14:textId="77777777" w:rsidR="00FB2173" w:rsidRPr="009A7184" w:rsidRDefault="00FB2173" w:rsidP="00FB2173">
            <w:pPr>
              <w:pStyle w:val="ENoteTableText"/>
              <w:rPr>
                <w:szCs w:val="16"/>
              </w:rPr>
            </w:pPr>
            <w:r w:rsidRPr="009A7184">
              <w:rPr>
                <w:szCs w:val="16"/>
              </w:rPr>
              <w:t>rs. No. 118, 2006</w:t>
            </w:r>
          </w:p>
        </w:tc>
      </w:tr>
      <w:tr w:rsidR="00FB2173" w:rsidRPr="009A7184" w14:paraId="19076702" w14:textId="77777777" w:rsidTr="001F643F">
        <w:trPr>
          <w:cantSplit/>
        </w:trPr>
        <w:tc>
          <w:tcPr>
            <w:tcW w:w="2044" w:type="dxa"/>
            <w:shd w:val="clear" w:color="auto" w:fill="auto"/>
          </w:tcPr>
          <w:p w14:paraId="279456B3" w14:textId="77777777" w:rsidR="00FB2173" w:rsidRPr="009A7184" w:rsidRDefault="00FB2173" w:rsidP="00FB2173">
            <w:pPr>
              <w:pStyle w:val="ENoteTableText"/>
              <w:rPr>
                <w:szCs w:val="16"/>
              </w:rPr>
            </w:pPr>
          </w:p>
        </w:tc>
        <w:tc>
          <w:tcPr>
            <w:tcW w:w="5044" w:type="dxa"/>
            <w:shd w:val="clear" w:color="auto" w:fill="auto"/>
          </w:tcPr>
          <w:p w14:paraId="00CECFD2" w14:textId="77777777" w:rsidR="00FB2173" w:rsidRPr="009A7184" w:rsidRDefault="00FB2173" w:rsidP="00FB2173">
            <w:pPr>
              <w:pStyle w:val="ENoteTableText"/>
              <w:rPr>
                <w:szCs w:val="16"/>
              </w:rPr>
            </w:pPr>
            <w:r w:rsidRPr="009A7184">
              <w:rPr>
                <w:szCs w:val="16"/>
              </w:rPr>
              <w:t>am No 78, 2016</w:t>
            </w:r>
          </w:p>
        </w:tc>
      </w:tr>
      <w:tr w:rsidR="00FB2173" w:rsidRPr="009A7184" w14:paraId="4D6AE7EB" w14:textId="77777777" w:rsidTr="001F643F">
        <w:trPr>
          <w:cantSplit/>
        </w:trPr>
        <w:tc>
          <w:tcPr>
            <w:tcW w:w="2044" w:type="dxa"/>
            <w:shd w:val="clear" w:color="auto" w:fill="auto"/>
          </w:tcPr>
          <w:p w14:paraId="4C0788A6" w14:textId="77777777" w:rsidR="00FB2173" w:rsidRPr="009A7184" w:rsidRDefault="00FB2173" w:rsidP="00FB2173">
            <w:pPr>
              <w:pStyle w:val="ENoteTableText"/>
              <w:tabs>
                <w:tab w:val="center" w:leader="dot" w:pos="2268"/>
              </w:tabs>
              <w:rPr>
                <w:szCs w:val="16"/>
              </w:rPr>
            </w:pPr>
            <w:r w:rsidRPr="009A7184">
              <w:rPr>
                <w:szCs w:val="16"/>
              </w:rPr>
              <w:t>8708.70.9</w:t>
            </w:r>
            <w:r w:rsidRPr="009A7184">
              <w:rPr>
                <w:szCs w:val="16"/>
              </w:rPr>
              <w:tab/>
            </w:r>
          </w:p>
        </w:tc>
        <w:tc>
          <w:tcPr>
            <w:tcW w:w="5044" w:type="dxa"/>
            <w:shd w:val="clear" w:color="auto" w:fill="auto"/>
          </w:tcPr>
          <w:p w14:paraId="5812343D" w14:textId="77777777" w:rsidR="00FB2173" w:rsidRPr="009A7184" w:rsidRDefault="00FB2173" w:rsidP="00FB2173">
            <w:pPr>
              <w:pStyle w:val="ENoteTableText"/>
              <w:rPr>
                <w:szCs w:val="16"/>
              </w:rPr>
            </w:pPr>
            <w:r w:rsidRPr="009A7184">
              <w:rPr>
                <w:szCs w:val="16"/>
              </w:rPr>
              <w:t>rs. No. 118, 2006</w:t>
            </w:r>
          </w:p>
        </w:tc>
      </w:tr>
      <w:tr w:rsidR="00FB2173" w:rsidRPr="009A7184" w14:paraId="2460659F" w14:textId="77777777" w:rsidTr="001F643F">
        <w:trPr>
          <w:cantSplit/>
        </w:trPr>
        <w:tc>
          <w:tcPr>
            <w:tcW w:w="2044" w:type="dxa"/>
            <w:shd w:val="clear" w:color="auto" w:fill="auto"/>
          </w:tcPr>
          <w:p w14:paraId="19500175" w14:textId="77777777" w:rsidR="00FB2173" w:rsidRPr="009A7184" w:rsidRDefault="00FB2173" w:rsidP="00FB2173">
            <w:pPr>
              <w:pStyle w:val="ENoteTableText"/>
              <w:tabs>
                <w:tab w:val="center" w:leader="dot" w:pos="2268"/>
              </w:tabs>
              <w:rPr>
                <w:szCs w:val="16"/>
              </w:rPr>
            </w:pPr>
            <w:r w:rsidRPr="009A7184">
              <w:rPr>
                <w:szCs w:val="16"/>
              </w:rPr>
              <w:t>8708.70.91</w:t>
            </w:r>
            <w:r w:rsidRPr="009A7184">
              <w:rPr>
                <w:szCs w:val="16"/>
              </w:rPr>
              <w:tab/>
            </w:r>
          </w:p>
        </w:tc>
        <w:tc>
          <w:tcPr>
            <w:tcW w:w="5044" w:type="dxa"/>
            <w:shd w:val="clear" w:color="auto" w:fill="auto"/>
          </w:tcPr>
          <w:p w14:paraId="2D54AC3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84A6672" w14:textId="77777777" w:rsidTr="001F643F">
        <w:trPr>
          <w:cantSplit/>
        </w:trPr>
        <w:tc>
          <w:tcPr>
            <w:tcW w:w="2044" w:type="dxa"/>
            <w:shd w:val="clear" w:color="auto" w:fill="auto"/>
          </w:tcPr>
          <w:p w14:paraId="212746DA" w14:textId="77777777" w:rsidR="00FB2173" w:rsidRPr="009A7184" w:rsidRDefault="00FB2173" w:rsidP="00FB2173">
            <w:pPr>
              <w:pStyle w:val="ENoteTableText"/>
              <w:rPr>
                <w:szCs w:val="16"/>
              </w:rPr>
            </w:pPr>
          </w:p>
        </w:tc>
        <w:tc>
          <w:tcPr>
            <w:tcW w:w="5044" w:type="dxa"/>
            <w:shd w:val="clear" w:color="auto" w:fill="auto"/>
          </w:tcPr>
          <w:p w14:paraId="7AD5D49C"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3855A81B" w14:textId="77777777" w:rsidTr="001F643F">
        <w:trPr>
          <w:cantSplit/>
        </w:trPr>
        <w:tc>
          <w:tcPr>
            <w:tcW w:w="2044" w:type="dxa"/>
            <w:shd w:val="clear" w:color="auto" w:fill="auto"/>
          </w:tcPr>
          <w:p w14:paraId="59491454" w14:textId="77777777" w:rsidR="00FB2173" w:rsidRPr="009A7184" w:rsidRDefault="00FB2173" w:rsidP="00FB2173">
            <w:pPr>
              <w:pStyle w:val="ENoteTableText"/>
              <w:tabs>
                <w:tab w:val="center" w:leader="dot" w:pos="2268"/>
              </w:tabs>
              <w:rPr>
                <w:szCs w:val="16"/>
              </w:rPr>
            </w:pPr>
            <w:r w:rsidRPr="009A7184">
              <w:rPr>
                <w:szCs w:val="16"/>
              </w:rPr>
              <w:t>8708.70.99</w:t>
            </w:r>
            <w:r w:rsidRPr="009A7184">
              <w:rPr>
                <w:szCs w:val="16"/>
              </w:rPr>
              <w:tab/>
            </w:r>
          </w:p>
        </w:tc>
        <w:tc>
          <w:tcPr>
            <w:tcW w:w="5044" w:type="dxa"/>
            <w:shd w:val="clear" w:color="auto" w:fill="auto"/>
          </w:tcPr>
          <w:p w14:paraId="639DD087" w14:textId="77777777" w:rsidR="00FB2173" w:rsidRPr="009A7184" w:rsidRDefault="00FB2173" w:rsidP="00FB2173">
            <w:pPr>
              <w:pStyle w:val="ENoteTableText"/>
              <w:rPr>
                <w:szCs w:val="16"/>
              </w:rPr>
            </w:pPr>
            <w:r w:rsidRPr="009A7184">
              <w:rPr>
                <w:szCs w:val="16"/>
              </w:rPr>
              <w:t>am. No. 63, 2003</w:t>
            </w:r>
          </w:p>
        </w:tc>
      </w:tr>
      <w:tr w:rsidR="00FB2173" w:rsidRPr="009A7184" w14:paraId="64C17CBB" w14:textId="77777777" w:rsidTr="001F643F">
        <w:trPr>
          <w:cantSplit/>
        </w:trPr>
        <w:tc>
          <w:tcPr>
            <w:tcW w:w="2044" w:type="dxa"/>
            <w:shd w:val="clear" w:color="auto" w:fill="auto"/>
          </w:tcPr>
          <w:p w14:paraId="491EDE36" w14:textId="77777777" w:rsidR="00FB2173" w:rsidRPr="009A7184" w:rsidRDefault="00FB2173" w:rsidP="00FB2173">
            <w:pPr>
              <w:pStyle w:val="ENoteTableText"/>
              <w:rPr>
                <w:szCs w:val="16"/>
              </w:rPr>
            </w:pPr>
          </w:p>
        </w:tc>
        <w:tc>
          <w:tcPr>
            <w:tcW w:w="5044" w:type="dxa"/>
            <w:shd w:val="clear" w:color="auto" w:fill="auto"/>
          </w:tcPr>
          <w:p w14:paraId="403FA59E" w14:textId="77777777" w:rsidR="00FB2173" w:rsidRPr="009A7184" w:rsidRDefault="00FB2173" w:rsidP="00FB2173">
            <w:pPr>
              <w:pStyle w:val="ENoteTableText"/>
              <w:rPr>
                <w:szCs w:val="16"/>
              </w:rPr>
            </w:pPr>
            <w:r w:rsidRPr="009A7184">
              <w:rPr>
                <w:szCs w:val="16"/>
              </w:rPr>
              <w:t>rs. No. 118, 2006</w:t>
            </w:r>
          </w:p>
        </w:tc>
      </w:tr>
      <w:tr w:rsidR="00FB2173" w:rsidRPr="009A7184" w14:paraId="300E0909" w14:textId="77777777" w:rsidTr="001F643F">
        <w:trPr>
          <w:cantSplit/>
        </w:trPr>
        <w:tc>
          <w:tcPr>
            <w:tcW w:w="2044" w:type="dxa"/>
            <w:shd w:val="clear" w:color="auto" w:fill="auto"/>
          </w:tcPr>
          <w:p w14:paraId="6DDB0612" w14:textId="77777777" w:rsidR="00FB2173" w:rsidRPr="009A7184" w:rsidRDefault="00FB2173" w:rsidP="00FB2173">
            <w:pPr>
              <w:pStyle w:val="ENoteTableText"/>
              <w:tabs>
                <w:tab w:val="center" w:leader="dot" w:pos="2268"/>
              </w:tabs>
              <w:rPr>
                <w:szCs w:val="16"/>
              </w:rPr>
            </w:pPr>
            <w:r w:rsidRPr="009A7184">
              <w:rPr>
                <w:szCs w:val="16"/>
              </w:rPr>
              <w:t>8708.80</w:t>
            </w:r>
            <w:r w:rsidRPr="009A7184">
              <w:rPr>
                <w:szCs w:val="16"/>
              </w:rPr>
              <w:tab/>
            </w:r>
          </w:p>
        </w:tc>
        <w:tc>
          <w:tcPr>
            <w:tcW w:w="5044" w:type="dxa"/>
            <w:shd w:val="clear" w:color="auto" w:fill="auto"/>
          </w:tcPr>
          <w:p w14:paraId="0684CF36" w14:textId="77777777" w:rsidR="00FB2173" w:rsidRPr="009A7184" w:rsidRDefault="00FB2173" w:rsidP="00FB2173">
            <w:pPr>
              <w:pStyle w:val="ENoteTableText"/>
              <w:rPr>
                <w:szCs w:val="16"/>
              </w:rPr>
            </w:pPr>
            <w:r w:rsidRPr="009A7184">
              <w:rPr>
                <w:szCs w:val="16"/>
              </w:rPr>
              <w:t>rs. No. 118, 2006</w:t>
            </w:r>
          </w:p>
        </w:tc>
      </w:tr>
      <w:tr w:rsidR="00FB2173" w:rsidRPr="009A7184" w14:paraId="2443AFAD" w14:textId="77777777" w:rsidTr="001F643F">
        <w:trPr>
          <w:cantSplit/>
        </w:trPr>
        <w:tc>
          <w:tcPr>
            <w:tcW w:w="2044" w:type="dxa"/>
            <w:shd w:val="clear" w:color="auto" w:fill="auto"/>
          </w:tcPr>
          <w:p w14:paraId="257D5D83" w14:textId="77777777" w:rsidR="00FB2173" w:rsidRPr="009A7184" w:rsidRDefault="00FB2173" w:rsidP="00FB2173">
            <w:pPr>
              <w:pStyle w:val="ENoteTableText"/>
              <w:tabs>
                <w:tab w:val="center" w:leader="dot" w:pos="2268"/>
              </w:tabs>
              <w:rPr>
                <w:szCs w:val="16"/>
              </w:rPr>
            </w:pPr>
            <w:r w:rsidRPr="009A7184">
              <w:rPr>
                <w:szCs w:val="16"/>
              </w:rPr>
              <w:t>8708.80.10</w:t>
            </w:r>
            <w:r w:rsidRPr="009A7184">
              <w:rPr>
                <w:szCs w:val="16"/>
              </w:rPr>
              <w:tab/>
            </w:r>
          </w:p>
        </w:tc>
        <w:tc>
          <w:tcPr>
            <w:tcW w:w="5044" w:type="dxa"/>
            <w:shd w:val="clear" w:color="auto" w:fill="auto"/>
          </w:tcPr>
          <w:p w14:paraId="557929C1" w14:textId="77777777" w:rsidR="00FB2173" w:rsidRPr="009A7184" w:rsidRDefault="00FB2173" w:rsidP="00FB2173">
            <w:pPr>
              <w:pStyle w:val="ENoteTableText"/>
              <w:rPr>
                <w:szCs w:val="16"/>
              </w:rPr>
            </w:pPr>
            <w:r w:rsidRPr="009A7184">
              <w:rPr>
                <w:szCs w:val="16"/>
              </w:rPr>
              <w:t>rep. No. 116, 2000</w:t>
            </w:r>
          </w:p>
        </w:tc>
      </w:tr>
      <w:tr w:rsidR="00FB2173" w:rsidRPr="009A7184" w14:paraId="0FF1EF25" w14:textId="77777777" w:rsidTr="001F643F">
        <w:trPr>
          <w:cantSplit/>
        </w:trPr>
        <w:tc>
          <w:tcPr>
            <w:tcW w:w="2044" w:type="dxa"/>
            <w:shd w:val="clear" w:color="auto" w:fill="auto"/>
          </w:tcPr>
          <w:p w14:paraId="53B73C2A" w14:textId="77777777" w:rsidR="00FB2173" w:rsidRPr="009A7184" w:rsidRDefault="00FB2173" w:rsidP="00FB2173">
            <w:pPr>
              <w:pStyle w:val="ENoteTableText"/>
              <w:tabs>
                <w:tab w:val="center" w:leader="dot" w:pos="2268"/>
              </w:tabs>
              <w:rPr>
                <w:szCs w:val="16"/>
              </w:rPr>
            </w:pPr>
            <w:r w:rsidRPr="009A7184">
              <w:rPr>
                <w:szCs w:val="16"/>
              </w:rPr>
              <w:t>8708.80.20</w:t>
            </w:r>
            <w:r w:rsidRPr="009A7184">
              <w:rPr>
                <w:szCs w:val="16"/>
              </w:rPr>
              <w:tab/>
            </w:r>
          </w:p>
        </w:tc>
        <w:tc>
          <w:tcPr>
            <w:tcW w:w="5044" w:type="dxa"/>
            <w:shd w:val="clear" w:color="auto" w:fill="auto"/>
          </w:tcPr>
          <w:p w14:paraId="378BF991" w14:textId="77777777" w:rsidR="00FB2173" w:rsidRPr="009A7184" w:rsidRDefault="00FB2173" w:rsidP="00FB2173">
            <w:pPr>
              <w:pStyle w:val="ENoteTableText"/>
              <w:rPr>
                <w:szCs w:val="16"/>
              </w:rPr>
            </w:pPr>
            <w:r w:rsidRPr="009A7184">
              <w:rPr>
                <w:szCs w:val="16"/>
              </w:rPr>
              <w:t>rep. No. 116, 2000</w:t>
            </w:r>
          </w:p>
        </w:tc>
      </w:tr>
      <w:tr w:rsidR="00FB2173" w:rsidRPr="009A7184" w14:paraId="3C3443CE" w14:textId="77777777" w:rsidTr="001F643F">
        <w:trPr>
          <w:cantSplit/>
        </w:trPr>
        <w:tc>
          <w:tcPr>
            <w:tcW w:w="2044" w:type="dxa"/>
            <w:shd w:val="clear" w:color="auto" w:fill="auto"/>
          </w:tcPr>
          <w:p w14:paraId="4F700C26" w14:textId="77777777" w:rsidR="00FB2173" w:rsidRPr="009A7184" w:rsidRDefault="00FB2173" w:rsidP="00FB2173">
            <w:pPr>
              <w:pStyle w:val="ENoteTableText"/>
              <w:tabs>
                <w:tab w:val="center" w:leader="dot" w:pos="2268"/>
              </w:tabs>
              <w:rPr>
                <w:szCs w:val="16"/>
              </w:rPr>
            </w:pPr>
            <w:r w:rsidRPr="009A7184">
              <w:rPr>
                <w:szCs w:val="16"/>
              </w:rPr>
              <w:t>8708.80.30</w:t>
            </w:r>
            <w:r w:rsidRPr="009A7184">
              <w:rPr>
                <w:szCs w:val="16"/>
              </w:rPr>
              <w:tab/>
            </w:r>
          </w:p>
        </w:tc>
        <w:tc>
          <w:tcPr>
            <w:tcW w:w="5044" w:type="dxa"/>
            <w:shd w:val="clear" w:color="auto" w:fill="auto"/>
          </w:tcPr>
          <w:p w14:paraId="188EE001" w14:textId="77777777" w:rsidR="00FB2173" w:rsidRPr="009A7184" w:rsidRDefault="00FB2173" w:rsidP="00FB2173">
            <w:pPr>
              <w:pStyle w:val="ENoteTableText"/>
              <w:rPr>
                <w:szCs w:val="16"/>
              </w:rPr>
            </w:pPr>
            <w:r w:rsidRPr="009A7184">
              <w:rPr>
                <w:szCs w:val="16"/>
              </w:rPr>
              <w:t>ad. No. 116, 2000</w:t>
            </w:r>
          </w:p>
        </w:tc>
      </w:tr>
      <w:tr w:rsidR="00FB2173" w:rsidRPr="009A7184" w14:paraId="473CFFC4" w14:textId="77777777" w:rsidTr="001F643F">
        <w:trPr>
          <w:cantSplit/>
        </w:trPr>
        <w:tc>
          <w:tcPr>
            <w:tcW w:w="2044" w:type="dxa"/>
            <w:shd w:val="clear" w:color="auto" w:fill="auto"/>
          </w:tcPr>
          <w:p w14:paraId="3C1A0D94" w14:textId="77777777" w:rsidR="00FB2173" w:rsidRPr="009A7184" w:rsidRDefault="00FB2173" w:rsidP="00FB2173">
            <w:pPr>
              <w:pStyle w:val="ENoteTableText"/>
              <w:rPr>
                <w:szCs w:val="16"/>
              </w:rPr>
            </w:pPr>
          </w:p>
        </w:tc>
        <w:tc>
          <w:tcPr>
            <w:tcW w:w="5044" w:type="dxa"/>
            <w:shd w:val="clear" w:color="auto" w:fill="auto"/>
          </w:tcPr>
          <w:p w14:paraId="4E87B524" w14:textId="77777777" w:rsidR="00FB2173" w:rsidRPr="009A7184" w:rsidRDefault="00FB2173" w:rsidP="00FB2173">
            <w:pPr>
              <w:pStyle w:val="ENoteTableText"/>
              <w:rPr>
                <w:szCs w:val="16"/>
              </w:rPr>
            </w:pPr>
            <w:r w:rsidRPr="009A7184">
              <w:rPr>
                <w:szCs w:val="16"/>
              </w:rPr>
              <w:t>rep. No. 118, 2006</w:t>
            </w:r>
          </w:p>
        </w:tc>
      </w:tr>
      <w:tr w:rsidR="00FB2173" w:rsidRPr="009A7184" w14:paraId="4E6632C9" w14:textId="77777777" w:rsidTr="001F643F">
        <w:trPr>
          <w:cantSplit/>
        </w:trPr>
        <w:tc>
          <w:tcPr>
            <w:tcW w:w="2044" w:type="dxa"/>
            <w:shd w:val="clear" w:color="auto" w:fill="auto"/>
          </w:tcPr>
          <w:p w14:paraId="0A2CEC4E" w14:textId="77777777" w:rsidR="00FB2173" w:rsidRPr="009A7184" w:rsidRDefault="00FB2173" w:rsidP="00FB2173">
            <w:pPr>
              <w:pStyle w:val="ENoteTableText"/>
              <w:tabs>
                <w:tab w:val="center" w:leader="dot" w:pos="2268"/>
              </w:tabs>
              <w:rPr>
                <w:szCs w:val="16"/>
              </w:rPr>
            </w:pPr>
            <w:r w:rsidRPr="009A7184">
              <w:rPr>
                <w:szCs w:val="16"/>
              </w:rPr>
              <w:t>8708.80.4</w:t>
            </w:r>
            <w:r w:rsidRPr="009A7184">
              <w:rPr>
                <w:szCs w:val="16"/>
              </w:rPr>
              <w:tab/>
            </w:r>
          </w:p>
        </w:tc>
        <w:tc>
          <w:tcPr>
            <w:tcW w:w="5044" w:type="dxa"/>
            <w:shd w:val="clear" w:color="auto" w:fill="auto"/>
          </w:tcPr>
          <w:p w14:paraId="7872279A" w14:textId="77777777" w:rsidR="00FB2173" w:rsidRPr="009A7184" w:rsidRDefault="00FB2173" w:rsidP="00FB2173">
            <w:pPr>
              <w:pStyle w:val="ENoteTableText"/>
              <w:rPr>
                <w:szCs w:val="16"/>
              </w:rPr>
            </w:pPr>
            <w:r w:rsidRPr="009A7184">
              <w:rPr>
                <w:szCs w:val="16"/>
              </w:rPr>
              <w:t>ad. No. 118, 2006</w:t>
            </w:r>
          </w:p>
        </w:tc>
      </w:tr>
      <w:tr w:rsidR="00FB2173" w:rsidRPr="009A7184" w14:paraId="503149AB" w14:textId="77777777" w:rsidTr="001F643F">
        <w:trPr>
          <w:cantSplit/>
        </w:trPr>
        <w:tc>
          <w:tcPr>
            <w:tcW w:w="2044" w:type="dxa"/>
            <w:shd w:val="clear" w:color="auto" w:fill="auto"/>
          </w:tcPr>
          <w:p w14:paraId="41B71BF7" w14:textId="77777777" w:rsidR="00FB2173" w:rsidRPr="009A7184" w:rsidRDefault="00FB2173" w:rsidP="00FB2173">
            <w:pPr>
              <w:pStyle w:val="ENoteTableText"/>
              <w:tabs>
                <w:tab w:val="center" w:leader="dot" w:pos="2268"/>
              </w:tabs>
              <w:rPr>
                <w:szCs w:val="16"/>
              </w:rPr>
            </w:pPr>
            <w:r w:rsidRPr="009A7184">
              <w:rPr>
                <w:szCs w:val="16"/>
              </w:rPr>
              <w:t>8708.80.41</w:t>
            </w:r>
            <w:r w:rsidRPr="009A7184">
              <w:rPr>
                <w:szCs w:val="16"/>
              </w:rPr>
              <w:tab/>
            </w:r>
          </w:p>
        </w:tc>
        <w:tc>
          <w:tcPr>
            <w:tcW w:w="5044" w:type="dxa"/>
            <w:shd w:val="clear" w:color="auto" w:fill="auto"/>
          </w:tcPr>
          <w:p w14:paraId="28B8AF7E" w14:textId="77777777" w:rsidR="00FB2173" w:rsidRPr="009A7184" w:rsidRDefault="00FB2173" w:rsidP="00FB2173">
            <w:pPr>
              <w:pStyle w:val="ENoteTableText"/>
              <w:rPr>
                <w:szCs w:val="16"/>
              </w:rPr>
            </w:pPr>
            <w:r w:rsidRPr="009A7184">
              <w:rPr>
                <w:szCs w:val="16"/>
              </w:rPr>
              <w:t>ad. No. 118, 2006</w:t>
            </w:r>
          </w:p>
        </w:tc>
      </w:tr>
      <w:tr w:rsidR="00FB2173" w:rsidRPr="009A7184" w14:paraId="3A48BF49" w14:textId="77777777" w:rsidTr="001F643F">
        <w:trPr>
          <w:cantSplit/>
        </w:trPr>
        <w:tc>
          <w:tcPr>
            <w:tcW w:w="2044" w:type="dxa"/>
            <w:shd w:val="clear" w:color="auto" w:fill="auto"/>
          </w:tcPr>
          <w:p w14:paraId="0DE3F73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D90E25B" w14:textId="77777777" w:rsidR="00FB2173" w:rsidRPr="009A7184" w:rsidRDefault="00FB2173" w:rsidP="00FB2173">
            <w:pPr>
              <w:pStyle w:val="ENoteTableText"/>
              <w:rPr>
                <w:szCs w:val="16"/>
              </w:rPr>
            </w:pPr>
            <w:r w:rsidRPr="009A7184">
              <w:rPr>
                <w:szCs w:val="16"/>
              </w:rPr>
              <w:t>am No 78, 2016</w:t>
            </w:r>
          </w:p>
        </w:tc>
      </w:tr>
      <w:tr w:rsidR="00FB2173" w:rsidRPr="009A7184" w14:paraId="25478F2B" w14:textId="77777777" w:rsidTr="001F643F">
        <w:trPr>
          <w:cantSplit/>
        </w:trPr>
        <w:tc>
          <w:tcPr>
            <w:tcW w:w="2044" w:type="dxa"/>
            <w:shd w:val="clear" w:color="auto" w:fill="auto"/>
          </w:tcPr>
          <w:p w14:paraId="13DF21AC" w14:textId="77777777" w:rsidR="00FB2173" w:rsidRPr="009A7184" w:rsidRDefault="00FB2173" w:rsidP="00FB2173">
            <w:pPr>
              <w:pStyle w:val="ENoteTableText"/>
              <w:tabs>
                <w:tab w:val="center" w:leader="dot" w:pos="2268"/>
              </w:tabs>
              <w:rPr>
                <w:szCs w:val="16"/>
              </w:rPr>
            </w:pPr>
            <w:r w:rsidRPr="009A7184">
              <w:rPr>
                <w:szCs w:val="16"/>
              </w:rPr>
              <w:t>8708.80.42</w:t>
            </w:r>
            <w:r w:rsidRPr="009A7184">
              <w:rPr>
                <w:szCs w:val="16"/>
              </w:rPr>
              <w:tab/>
            </w:r>
          </w:p>
        </w:tc>
        <w:tc>
          <w:tcPr>
            <w:tcW w:w="5044" w:type="dxa"/>
            <w:shd w:val="clear" w:color="auto" w:fill="auto"/>
          </w:tcPr>
          <w:p w14:paraId="721B8844" w14:textId="77777777" w:rsidR="00FB2173" w:rsidRPr="009A7184" w:rsidRDefault="00FB2173" w:rsidP="00FB2173">
            <w:pPr>
              <w:pStyle w:val="ENoteTableText"/>
              <w:rPr>
                <w:szCs w:val="16"/>
              </w:rPr>
            </w:pPr>
            <w:r w:rsidRPr="009A7184">
              <w:rPr>
                <w:szCs w:val="16"/>
              </w:rPr>
              <w:t>ad. No. 118, 2006</w:t>
            </w:r>
          </w:p>
        </w:tc>
      </w:tr>
      <w:tr w:rsidR="00FB2173" w:rsidRPr="009A7184" w14:paraId="28C627AA" w14:textId="77777777" w:rsidTr="001F643F">
        <w:trPr>
          <w:cantSplit/>
        </w:trPr>
        <w:tc>
          <w:tcPr>
            <w:tcW w:w="2044" w:type="dxa"/>
            <w:shd w:val="clear" w:color="auto" w:fill="auto"/>
          </w:tcPr>
          <w:p w14:paraId="454C1ED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447FD1E" w14:textId="77777777" w:rsidR="00FB2173" w:rsidRPr="009A7184" w:rsidRDefault="00FB2173" w:rsidP="00FB2173">
            <w:pPr>
              <w:pStyle w:val="ENoteTableText"/>
              <w:rPr>
                <w:szCs w:val="16"/>
              </w:rPr>
            </w:pPr>
            <w:r w:rsidRPr="009A7184">
              <w:rPr>
                <w:szCs w:val="16"/>
              </w:rPr>
              <w:t>rs No 84, 2016</w:t>
            </w:r>
          </w:p>
        </w:tc>
      </w:tr>
      <w:tr w:rsidR="00FB2173" w:rsidRPr="009A7184" w14:paraId="147225BB" w14:textId="77777777" w:rsidTr="001F643F">
        <w:trPr>
          <w:cantSplit/>
        </w:trPr>
        <w:tc>
          <w:tcPr>
            <w:tcW w:w="2044" w:type="dxa"/>
            <w:shd w:val="clear" w:color="auto" w:fill="auto"/>
          </w:tcPr>
          <w:p w14:paraId="54EC6E56" w14:textId="77777777" w:rsidR="00FB2173" w:rsidRPr="009A7184" w:rsidRDefault="00FB2173" w:rsidP="00FB2173">
            <w:pPr>
              <w:pStyle w:val="ENoteTableText"/>
              <w:tabs>
                <w:tab w:val="center" w:leader="dot" w:pos="2268"/>
              </w:tabs>
              <w:rPr>
                <w:szCs w:val="16"/>
              </w:rPr>
            </w:pPr>
            <w:r w:rsidRPr="009A7184">
              <w:rPr>
                <w:szCs w:val="16"/>
              </w:rPr>
              <w:t>8708.80.49</w:t>
            </w:r>
            <w:r w:rsidRPr="009A7184">
              <w:rPr>
                <w:szCs w:val="16"/>
              </w:rPr>
              <w:tab/>
            </w:r>
          </w:p>
        </w:tc>
        <w:tc>
          <w:tcPr>
            <w:tcW w:w="5044" w:type="dxa"/>
            <w:shd w:val="clear" w:color="auto" w:fill="auto"/>
          </w:tcPr>
          <w:p w14:paraId="0D51C152" w14:textId="77777777" w:rsidR="00FB2173" w:rsidRPr="009A7184" w:rsidRDefault="00FB2173" w:rsidP="00FB2173">
            <w:pPr>
              <w:pStyle w:val="ENoteTableText"/>
              <w:rPr>
                <w:szCs w:val="16"/>
              </w:rPr>
            </w:pPr>
            <w:r w:rsidRPr="009A7184">
              <w:rPr>
                <w:szCs w:val="16"/>
              </w:rPr>
              <w:t>ad. No. 118, 2006</w:t>
            </w:r>
          </w:p>
        </w:tc>
      </w:tr>
      <w:tr w:rsidR="00FB2173" w:rsidRPr="009A7184" w14:paraId="2F94CE1A" w14:textId="77777777" w:rsidTr="001F643F">
        <w:trPr>
          <w:cantSplit/>
        </w:trPr>
        <w:tc>
          <w:tcPr>
            <w:tcW w:w="2044" w:type="dxa"/>
            <w:shd w:val="clear" w:color="auto" w:fill="auto"/>
          </w:tcPr>
          <w:p w14:paraId="7A1E4096" w14:textId="77777777" w:rsidR="00FB2173" w:rsidRPr="009A7184" w:rsidRDefault="00FB2173" w:rsidP="00FB2173">
            <w:pPr>
              <w:pStyle w:val="ENoteTableText"/>
              <w:tabs>
                <w:tab w:val="center" w:leader="dot" w:pos="2268"/>
              </w:tabs>
              <w:rPr>
                <w:szCs w:val="16"/>
              </w:rPr>
            </w:pPr>
            <w:r w:rsidRPr="009A7184">
              <w:rPr>
                <w:szCs w:val="16"/>
              </w:rPr>
              <w:t>8708.80.9</w:t>
            </w:r>
            <w:r w:rsidRPr="009A7184">
              <w:rPr>
                <w:szCs w:val="16"/>
              </w:rPr>
              <w:tab/>
            </w:r>
          </w:p>
        </w:tc>
        <w:tc>
          <w:tcPr>
            <w:tcW w:w="5044" w:type="dxa"/>
            <w:shd w:val="clear" w:color="auto" w:fill="auto"/>
          </w:tcPr>
          <w:p w14:paraId="75A0A988" w14:textId="77777777" w:rsidR="00FB2173" w:rsidRPr="009A7184" w:rsidRDefault="00FB2173" w:rsidP="00FB2173">
            <w:pPr>
              <w:pStyle w:val="ENoteTableText"/>
              <w:rPr>
                <w:szCs w:val="16"/>
              </w:rPr>
            </w:pPr>
            <w:r w:rsidRPr="009A7184">
              <w:rPr>
                <w:szCs w:val="16"/>
              </w:rPr>
              <w:t>rs. No. 118, 2006</w:t>
            </w:r>
          </w:p>
        </w:tc>
      </w:tr>
      <w:tr w:rsidR="00FB2173" w:rsidRPr="009A7184" w14:paraId="39E8BAF7" w14:textId="77777777" w:rsidTr="001F643F">
        <w:trPr>
          <w:cantSplit/>
        </w:trPr>
        <w:tc>
          <w:tcPr>
            <w:tcW w:w="2044" w:type="dxa"/>
            <w:shd w:val="clear" w:color="auto" w:fill="auto"/>
          </w:tcPr>
          <w:p w14:paraId="7AB3937C" w14:textId="77777777" w:rsidR="00FB2173" w:rsidRPr="009A7184" w:rsidRDefault="00FB2173" w:rsidP="00FB2173">
            <w:pPr>
              <w:pStyle w:val="ENoteTableText"/>
              <w:tabs>
                <w:tab w:val="center" w:leader="dot" w:pos="2268"/>
              </w:tabs>
              <w:rPr>
                <w:szCs w:val="16"/>
              </w:rPr>
            </w:pPr>
            <w:r w:rsidRPr="009A7184">
              <w:rPr>
                <w:szCs w:val="16"/>
              </w:rPr>
              <w:t>8708.80.91</w:t>
            </w:r>
            <w:r w:rsidRPr="009A7184">
              <w:rPr>
                <w:szCs w:val="16"/>
              </w:rPr>
              <w:tab/>
            </w:r>
          </w:p>
        </w:tc>
        <w:tc>
          <w:tcPr>
            <w:tcW w:w="5044" w:type="dxa"/>
            <w:shd w:val="clear" w:color="auto" w:fill="auto"/>
          </w:tcPr>
          <w:p w14:paraId="562DE64B"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14DF203E" w14:textId="77777777" w:rsidTr="001F643F">
        <w:trPr>
          <w:cantSplit/>
        </w:trPr>
        <w:tc>
          <w:tcPr>
            <w:tcW w:w="2044" w:type="dxa"/>
            <w:shd w:val="clear" w:color="auto" w:fill="auto"/>
          </w:tcPr>
          <w:p w14:paraId="305968E7" w14:textId="77777777" w:rsidR="00FB2173" w:rsidRPr="009A7184" w:rsidRDefault="00FB2173" w:rsidP="00FB2173">
            <w:pPr>
              <w:pStyle w:val="ENoteTableText"/>
              <w:rPr>
                <w:szCs w:val="16"/>
              </w:rPr>
            </w:pPr>
          </w:p>
        </w:tc>
        <w:tc>
          <w:tcPr>
            <w:tcW w:w="5044" w:type="dxa"/>
            <w:shd w:val="clear" w:color="auto" w:fill="auto"/>
          </w:tcPr>
          <w:p w14:paraId="711A3138" w14:textId="77777777" w:rsidR="00FB2173" w:rsidRPr="009A7184" w:rsidRDefault="00FB2173" w:rsidP="00FB2173">
            <w:pPr>
              <w:pStyle w:val="ENoteTableText"/>
              <w:rPr>
                <w:szCs w:val="16"/>
              </w:rPr>
            </w:pPr>
            <w:r w:rsidRPr="009A7184">
              <w:rPr>
                <w:szCs w:val="16"/>
              </w:rPr>
              <w:t>rs. No. 118, 2006</w:t>
            </w:r>
          </w:p>
        </w:tc>
      </w:tr>
      <w:tr w:rsidR="00FB2173" w:rsidRPr="009A7184" w14:paraId="09C63480" w14:textId="77777777" w:rsidTr="001F643F">
        <w:trPr>
          <w:cantSplit/>
        </w:trPr>
        <w:tc>
          <w:tcPr>
            <w:tcW w:w="2044" w:type="dxa"/>
            <w:shd w:val="clear" w:color="auto" w:fill="auto"/>
          </w:tcPr>
          <w:p w14:paraId="4EE49768" w14:textId="77777777" w:rsidR="00FB2173" w:rsidRPr="009A7184" w:rsidRDefault="00FB2173" w:rsidP="00FB2173">
            <w:pPr>
              <w:pStyle w:val="ENoteTableText"/>
              <w:rPr>
                <w:szCs w:val="16"/>
              </w:rPr>
            </w:pPr>
          </w:p>
        </w:tc>
        <w:tc>
          <w:tcPr>
            <w:tcW w:w="5044" w:type="dxa"/>
            <w:shd w:val="clear" w:color="auto" w:fill="auto"/>
          </w:tcPr>
          <w:p w14:paraId="3291430E" w14:textId="77777777" w:rsidR="00FB2173" w:rsidRPr="009A7184" w:rsidRDefault="00FB2173" w:rsidP="00FB2173">
            <w:pPr>
              <w:pStyle w:val="ENoteTableText"/>
              <w:rPr>
                <w:szCs w:val="16"/>
              </w:rPr>
            </w:pPr>
            <w:r w:rsidRPr="009A7184">
              <w:rPr>
                <w:szCs w:val="16"/>
              </w:rPr>
              <w:t>am No 78, 2016</w:t>
            </w:r>
          </w:p>
        </w:tc>
      </w:tr>
      <w:tr w:rsidR="00FB2173" w:rsidRPr="009A7184" w14:paraId="4BE33B3D" w14:textId="77777777" w:rsidTr="001F643F">
        <w:trPr>
          <w:cantSplit/>
        </w:trPr>
        <w:tc>
          <w:tcPr>
            <w:tcW w:w="2044" w:type="dxa"/>
            <w:shd w:val="clear" w:color="auto" w:fill="auto"/>
          </w:tcPr>
          <w:p w14:paraId="13D8BFC2" w14:textId="77777777" w:rsidR="00FB2173" w:rsidRPr="009A7184" w:rsidRDefault="00FB2173" w:rsidP="00FB2173">
            <w:pPr>
              <w:pStyle w:val="ENoteTableText"/>
              <w:tabs>
                <w:tab w:val="center" w:leader="dot" w:pos="2268"/>
              </w:tabs>
              <w:rPr>
                <w:szCs w:val="16"/>
              </w:rPr>
            </w:pPr>
            <w:r w:rsidRPr="009A7184">
              <w:rPr>
                <w:szCs w:val="16"/>
              </w:rPr>
              <w:t>8708.80.92</w:t>
            </w:r>
            <w:r w:rsidRPr="009A7184">
              <w:rPr>
                <w:szCs w:val="16"/>
              </w:rPr>
              <w:tab/>
            </w:r>
          </w:p>
        </w:tc>
        <w:tc>
          <w:tcPr>
            <w:tcW w:w="5044" w:type="dxa"/>
            <w:shd w:val="clear" w:color="auto" w:fill="auto"/>
          </w:tcPr>
          <w:p w14:paraId="7D414439" w14:textId="77777777" w:rsidR="00FB2173" w:rsidRPr="009A7184" w:rsidRDefault="00FB2173" w:rsidP="00FB2173">
            <w:pPr>
              <w:pStyle w:val="ENoteTableText"/>
              <w:rPr>
                <w:szCs w:val="16"/>
              </w:rPr>
            </w:pPr>
            <w:r w:rsidRPr="009A7184">
              <w:rPr>
                <w:szCs w:val="16"/>
              </w:rPr>
              <w:t>ad. No. 118, 2006</w:t>
            </w:r>
          </w:p>
        </w:tc>
      </w:tr>
      <w:tr w:rsidR="00FB2173" w:rsidRPr="009A7184" w14:paraId="5BBFF7FF" w14:textId="77777777" w:rsidTr="001F643F">
        <w:trPr>
          <w:cantSplit/>
        </w:trPr>
        <w:tc>
          <w:tcPr>
            <w:tcW w:w="2044" w:type="dxa"/>
            <w:shd w:val="clear" w:color="auto" w:fill="auto"/>
          </w:tcPr>
          <w:p w14:paraId="676468C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21571EB" w14:textId="77777777" w:rsidR="00FB2173" w:rsidRPr="009A7184" w:rsidRDefault="00FB2173" w:rsidP="00FB2173">
            <w:pPr>
              <w:pStyle w:val="ENoteTableText"/>
              <w:rPr>
                <w:szCs w:val="16"/>
              </w:rPr>
            </w:pPr>
            <w:r w:rsidRPr="009A7184">
              <w:rPr>
                <w:szCs w:val="16"/>
              </w:rPr>
              <w:t>rs No 84, 2016</w:t>
            </w:r>
          </w:p>
        </w:tc>
      </w:tr>
      <w:tr w:rsidR="00FB2173" w:rsidRPr="009A7184" w14:paraId="15023B52" w14:textId="77777777" w:rsidTr="001F643F">
        <w:trPr>
          <w:cantSplit/>
        </w:trPr>
        <w:tc>
          <w:tcPr>
            <w:tcW w:w="2044" w:type="dxa"/>
            <w:shd w:val="clear" w:color="auto" w:fill="auto"/>
          </w:tcPr>
          <w:p w14:paraId="6E99D13E" w14:textId="77777777" w:rsidR="00FB2173" w:rsidRPr="009A7184" w:rsidRDefault="00FB2173" w:rsidP="00FB2173">
            <w:pPr>
              <w:pStyle w:val="ENoteTableText"/>
              <w:tabs>
                <w:tab w:val="center" w:leader="dot" w:pos="2268"/>
              </w:tabs>
              <w:rPr>
                <w:szCs w:val="16"/>
              </w:rPr>
            </w:pPr>
            <w:r w:rsidRPr="009A7184">
              <w:rPr>
                <w:szCs w:val="16"/>
              </w:rPr>
              <w:t>8708.80.99</w:t>
            </w:r>
            <w:r w:rsidRPr="009A7184">
              <w:rPr>
                <w:szCs w:val="16"/>
              </w:rPr>
              <w:tab/>
            </w:r>
          </w:p>
        </w:tc>
        <w:tc>
          <w:tcPr>
            <w:tcW w:w="5044" w:type="dxa"/>
            <w:shd w:val="clear" w:color="auto" w:fill="auto"/>
          </w:tcPr>
          <w:p w14:paraId="1DFD2F09" w14:textId="77777777" w:rsidR="00FB2173" w:rsidRPr="009A7184" w:rsidRDefault="00FB2173" w:rsidP="00FB2173">
            <w:pPr>
              <w:pStyle w:val="ENoteTableText"/>
              <w:rPr>
                <w:szCs w:val="16"/>
              </w:rPr>
            </w:pPr>
            <w:r w:rsidRPr="009A7184">
              <w:rPr>
                <w:szCs w:val="16"/>
              </w:rPr>
              <w:t>am. No. 63, 2003</w:t>
            </w:r>
          </w:p>
        </w:tc>
      </w:tr>
      <w:tr w:rsidR="00FB2173" w:rsidRPr="009A7184" w14:paraId="44255CF3" w14:textId="77777777" w:rsidTr="001F643F">
        <w:trPr>
          <w:cantSplit/>
        </w:trPr>
        <w:tc>
          <w:tcPr>
            <w:tcW w:w="2044" w:type="dxa"/>
            <w:shd w:val="clear" w:color="auto" w:fill="auto"/>
          </w:tcPr>
          <w:p w14:paraId="11AA8478" w14:textId="77777777" w:rsidR="00FB2173" w:rsidRPr="009A7184" w:rsidRDefault="00FB2173" w:rsidP="00FB2173">
            <w:pPr>
              <w:pStyle w:val="ENoteTableText"/>
              <w:rPr>
                <w:szCs w:val="16"/>
              </w:rPr>
            </w:pPr>
          </w:p>
        </w:tc>
        <w:tc>
          <w:tcPr>
            <w:tcW w:w="5044" w:type="dxa"/>
            <w:shd w:val="clear" w:color="auto" w:fill="auto"/>
          </w:tcPr>
          <w:p w14:paraId="55A8B49A" w14:textId="77777777" w:rsidR="00FB2173" w:rsidRPr="009A7184" w:rsidRDefault="00FB2173" w:rsidP="00FB2173">
            <w:pPr>
              <w:pStyle w:val="ENoteTableText"/>
              <w:rPr>
                <w:szCs w:val="16"/>
              </w:rPr>
            </w:pPr>
            <w:r w:rsidRPr="009A7184">
              <w:rPr>
                <w:szCs w:val="16"/>
              </w:rPr>
              <w:t>rs. No. 118, 2006</w:t>
            </w:r>
          </w:p>
        </w:tc>
      </w:tr>
      <w:tr w:rsidR="00FB2173" w:rsidRPr="009A7184" w14:paraId="12E28ABE" w14:textId="77777777" w:rsidTr="001F643F">
        <w:trPr>
          <w:cantSplit/>
        </w:trPr>
        <w:tc>
          <w:tcPr>
            <w:tcW w:w="2044" w:type="dxa"/>
            <w:shd w:val="clear" w:color="auto" w:fill="auto"/>
          </w:tcPr>
          <w:p w14:paraId="686BAA6B" w14:textId="77777777" w:rsidR="00FB2173" w:rsidRPr="009A7184" w:rsidRDefault="00FB2173" w:rsidP="00FB2173">
            <w:pPr>
              <w:pStyle w:val="ENoteTableText"/>
              <w:tabs>
                <w:tab w:val="center" w:leader="dot" w:pos="2268"/>
              </w:tabs>
              <w:rPr>
                <w:szCs w:val="16"/>
              </w:rPr>
            </w:pPr>
            <w:r w:rsidRPr="009A7184">
              <w:rPr>
                <w:szCs w:val="16"/>
              </w:rPr>
              <w:t>8708.9</w:t>
            </w:r>
            <w:r w:rsidRPr="009A7184">
              <w:rPr>
                <w:szCs w:val="16"/>
              </w:rPr>
              <w:tab/>
            </w:r>
          </w:p>
        </w:tc>
        <w:tc>
          <w:tcPr>
            <w:tcW w:w="5044" w:type="dxa"/>
            <w:shd w:val="clear" w:color="auto" w:fill="auto"/>
          </w:tcPr>
          <w:p w14:paraId="0575CA67" w14:textId="77777777" w:rsidR="00FB2173" w:rsidRPr="009A7184" w:rsidRDefault="00FB2173" w:rsidP="00FB2173">
            <w:pPr>
              <w:pStyle w:val="ENoteTableText"/>
              <w:rPr>
                <w:szCs w:val="16"/>
              </w:rPr>
            </w:pPr>
            <w:r w:rsidRPr="009A7184">
              <w:rPr>
                <w:szCs w:val="16"/>
              </w:rPr>
              <w:t>rs. No. 118, 2006</w:t>
            </w:r>
          </w:p>
        </w:tc>
      </w:tr>
      <w:tr w:rsidR="00FB2173" w:rsidRPr="009A7184" w14:paraId="726C2BE3" w14:textId="77777777" w:rsidTr="001F643F">
        <w:trPr>
          <w:cantSplit/>
        </w:trPr>
        <w:tc>
          <w:tcPr>
            <w:tcW w:w="2044" w:type="dxa"/>
            <w:shd w:val="clear" w:color="auto" w:fill="auto"/>
          </w:tcPr>
          <w:p w14:paraId="17F14CC7" w14:textId="77777777" w:rsidR="00FB2173" w:rsidRPr="009A7184" w:rsidRDefault="00FB2173" w:rsidP="00FB2173">
            <w:pPr>
              <w:pStyle w:val="ENoteTableText"/>
              <w:tabs>
                <w:tab w:val="center" w:leader="dot" w:pos="2268"/>
              </w:tabs>
              <w:rPr>
                <w:szCs w:val="16"/>
              </w:rPr>
            </w:pPr>
            <w:r w:rsidRPr="009A7184">
              <w:rPr>
                <w:szCs w:val="16"/>
              </w:rPr>
              <w:t>8708.91</w:t>
            </w:r>
            <w:r w:rsidRPr="009A7184">
              <w:rPr>
                <w:szCs w:val="16"/>
              </w:rPr>
              <w:tab/>
            </w:r>
          </w:p>
        </w:tc>
        <w:tc>
          <w:tcPr>
            <w:tcW w:w="5044" w:type="dxa"/>
            <w:shd w:val="clear" w:color="auto" w:fill="auto"/>
          </w:tcPr>
          <w:p w14:paraId="1F1B3926" w14:textId="77777777" w:rsidR="00FB2173" w:rsidRPr="009A7184" w:rsidRDefault="00FB2173" w:rsidP="00FB2173">
            <w:pPr>
              <w:pStyle w:val="ENoteTableText"/>
              <w:rPr>
                <w:szCs w:val="16"/>
              </w:rPr>
            </w:pPr>
            <w:r w:rsidRPr="009A7184">
              <w:rPr>
                <w:szCs w:val="16"/>
              </w:rPr>
              <w:t>rs. No. 118, 2006</w:t>
            </w:r>
          </w:p>
        </w:tc>
      </w:tr>
      <w:tr w:rsidR="00FB2173" w:rsidRPr="009A7184" w14:paraId="173A7E88" w14:textId="77777777" w:rsidTr="001F643F">
        <w:trPr>
          <w:cantSplit/>
        </w:trPr>
        <w:tc>
          <w:tcPr>
            <w:tcW w:w="2044" w:type="dxa"/>
            <w:shd w:val="clear" w:color="auto" w:fill="auto"/>
          </w:tcPr>
          <w:p w14:paraId="3ADC8F70" w14:textId="77777777" w:rsidR="00FB2173" w:rsidRPr="009A7184" w:rsidRDefault="00FB2173" w:rsidP="00FB2173">
            <w:pPr>
              <w:pStyle w:val="ENoteTableText"/>
              <w:tabs>
                <w:tab w:val="center" w:leader="dot" w:pos="2268"/>
              </w:tabs>
              <w:rPr>
                <w:szCs w:val="16"/>
              </w:rPr>
            </w:pPr>
            <w:r w:rsidRPr="009A7184">
              <w:rPr>
                <w:szCs w:val="16"/>
              </w:rPr>
              <w:t>8708.91.10</w:t>
            </w:r>
            <w:r w:rsidRPr="009A7184">
              <w:rPr>
                <w:szCs w:val="16"/>
              </w:rPr>
              <w:tab/>
            </w:r>
          </w:p>
        </w:tc>
        <w:tc>
          <w:tcPr>
            <w:tcW w:w="5044" w:type="dxa"/>
            <w:shd w:val="clear" w:color="auto" w:fill="auto"/>
          </w:tcPr>
          <w:p w14:paraId="3A778BC9" w14:textId="77777777" w:rsidR="00FB2173" w:rsidRPr="009A7184" w:rsidRDefault="00FB2173" w:rsidP="00FB2173">
            <w:pPr>
              <w:pStyle w:val="ENoteTableText"/>
              <w:rPr>
                <w:szCs w:val="16"/>
              </w:rPr>
            </w:pPr>
            <w:r w:rsidRPr="009A7184">
              <w:rPr>
                <w:szCs w:val="16"/>
              </w:rPr>
              <w:t>rep. No. 118, 2006</w:t>
            </w:r>
          </w:p>
        </w:tc>
      </w:tr>
      <w:tr w:rsidR="00FB2173" w:rsidRPr="009A7184" w14:paraId="37D154F2" w14:textId="77777777" w:rsidTr="001F643F">
        <w:trPr>
          <w:cantSplit/>
        </w:trPr>
        <w:tc>
          <w:tcPr>
            <w:tcW w:w="2044" w:type="dxa"/>
            <w:shd w:val="clear" w:color="auto" w:fill="auto"/>
          </w:tcPr>
          <w:p w14:paraId="3A14D916" w14:textId="77777777" w:rsidR="00FB2173" w:rsidRPr="009A7184" w:rsidRDefault="00FB2173" w:rsidP="00FB2173">
            <w:pPr>
              <w:pStyle w:val="ENoteTableText"/>
              <w:tabs>
                <w:tab w:val="center" w:leader="dot" w:pos="2268"/>
              </w:tabs>
              <w:rPr>
                <w:szCs w:val="16"/>
              </w:rPr>
            </w:pPr>
            <w:r w:rsidRPr="009A7184">
              <w:rPr>
                <w:szCs w:val="16"/>
              </w:rPr>
              <w:t>8708.91.20</w:t>
            </w:r>
            <w:r w:rsidRPr="009A7184">
              <w:rPr>
                <w:szCs w:val="16"/>
              </w:rPr>
              <w:tab/>
            </w:r>
          </w:p>
        </w:tc>
        <w:tc>
          <w:tcPr>
            <w:tcW w:w="5044" w:type="dxa"/>
            <w:shd w:val="clear" w:color="auto" w:fill="auto"/>
          </w:tcPr>
          <w:p w14:paraId="4CD8E4E0" w14:textId="77777777" w:rsidR="00FB2173" w:rsidRPr="009A7184" w:rsidRDefault="00FB2173" w:rsidP="00FB2173">
            <w:pPr>
              <w:pStyle w:val="ENoteTableText"/>
              <w:rPr>
                <w:szCs w:val="16"/>
              </w:rPr>
            </w:pPr>
            <w:r w:rsidRPr="009A7184">
              <w:rPr>
                <w:szCs w:val="16"/>
              </w:rPr>
              <w:t>rep. No. 118, 2006</w:t>
            </w:r>
          </w:p>
        </w:tc>
      </w:tr>
      <w:tr w:rsidR="00FB2173" w:rsidRPr="009A7184" w14:paraId="516E4A8D" w14:textId="77777777" w:rsidTr="001F643F">
        <w:trPr>
          <w:cantSplit/>
        </w:trPr>
        <w:tc>
          <w:tcPr>
            <w:tcW w:w="2044" w:type="dxa"/>
            <w:shd w:val="clear" w:color="auto" w:fill="auto"/>
          </w:tcPr>
          <w:p w14:paraId="74B48D25" w14:textId="77777777" w:rsidR="00FB2173" w:rsidRPr="009A7184" w:rsidRDefault="00FB2173" w:rsidP="00FB2173">
            <w:pPr>
              <w:pStyle w:val="ENoteTableText"/>
              <w:tabs>
                <w:tab w:val="center" w:leader="dot" w:pos="2268"/>
              </w:tabs>
              <w:rPr>
                <w:szCs w:val="16"/>
              </w:rPr>
            </w:pPr>
            <w:r w:rsidRPr="009A7184">
              <w:rPr>
                <w:szCs w:val="16"/>
              </w:rPr>
              <w:t>8708.91.3</w:t>
            </w:r>
            <w:r w:rsidRPr="009A7184">
              <w:rPr>
                <w:szCs w:val="16"/>
              </w:rPr>
              <w:tab/>
            </w:r>
          </w:p>
        </w:tc>
        <w:tc>
          <w:tcPr>
            <w:tcW w:w="5044" w:type="dxa"/>
            <w:shd w:val="clear" w:color="auto" w:fill="auto"/>
          </w:tcPr>
          <w:p w14:paraId="4D97BE59" w14:textId="77777777" w:rsidR="00FB2173" w:rsidRPr="009A7184" w:rsidRDefault="00FB2173" w:rsidP="00FB2173">
            <w:pPr>
              <w:pStyle w:val="ENoteTableText"/>
              <w:rPr>
                <w:szCs w:val="16"/>
              </w:rPr>
            </w:pPr>
            <w:r w:rsidRPr="009A7184">
              <w:rPr>
                <w:szCs w:val="16"/>
              </w:rPr>
              <w:t>ad. No. 118, 2006</w:t>
            </w:r>
          </w:p>
        </w:tc>
      </w:tr>
      <w:tr w:rsidR="00FB2173" w:rsidRPr="009A7184" w14:paraId="3EFFE19D" w14:textId="77777777" w:rsidTr="001F643F">
        <w:trPr>
          <w:cantSplit/>
        </w:trPr>
        <w:tc>
          <w:tcPr>
            <w:tcW w:w="2044" w:type="dxa"/>
            <w:shd w:val="clear" w:color="auto" w:fill="auto"/>
          </w:tcPr>
          <w:p w14:paraId="0F2EE47C" w14:textId="77777777" w:rsidR="00FB2173" w:rsidRPr="009A7184" w:rsidRDefault="00FB2173" w:rsidP="00FB2173">
            <w:pPr>
              <w:pStyle w:val="ENoteTableText"/>
              <w:tabs>
                <w:tab w:val="center" w:leader="dot" w:pos="2268"/>
              </w:tabs>
              <w:rPr>
                <w:szCs w:val="16"/>
              </w:rPr>
            </w:pPr>
            <w:r w:rsidRPr="009A7184">
              <w:rPr>
                <w:szCs w:val="16"/>
              </w:rPr>
              <w:t>8708.91.31</w:t>
            </w:r>
            <w:r w:rsidRPr="009A7184">
              <w:rPr>
                <w:szCs w:val="16"/>
              </w:rPr>
              <w:tab/>
            </w:r>
          </w:p>
        </w:tc>
        <w:tc>
          <w:tcPr>
            <w:tcW w:w="5044" w:type="dxa"/>
            <w:shd w:val="clear" w:color="auto" w:fill="auto"/>
          </w:tcPr>
          <w:p w14:paraId="150013AF" w14:textId="77777777" w:rsidR="00FB2173" w:rsidRPr="009A7184" w:rsidRDefault="00FB2173" w:rsidP="00FB2173">
            <w:pPr>
              <w:pStyle w:val="ENoteTableText"/>
              <w:rPr>
                <w:szCs w:val="16"/>
              </w:rPr>
            </w:pPr>
            <w:r w:rsidRPr="009A7184">
              <w:rPr>
                <w:szCs w:val="16"/>
              </w:rPr>
              <w:t>ad. No. 118, 2006</w:t>
            </w:r>
          </w:p>
        </w:tc>
      </w:tr>
      <w:tr w:rsidR="00FB2173" w:rsidRPr="009A7184" w14:paraId="26823CB5" w14:textId="77777777" w:rsidTr="001F643F">
        <w:trPr>
          <w:cantSplit/>
        </w:trPr>
        <w:tc>
          <w:tcPr>
            <w:tcW w:w="2044" w:type="dxa"/>
            <w:shd w:val="clear" w:color="auto" w:fill="auto"/>
          </w:tcPr>
          <w:p w14:paraId="797F10F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ABB824B" w14:textId="77777777" w:rsidR="00FB2173" w:rsidRPr="009A7184" w:rsidRDefault="00FB2173" w:rsidP="00FB2173">
            <w:pPr>
              <w:pStyle w:val="ENoteTableText"/>
              <w:rPr>
                <w:szCs w:val="16"/>
              </w:rPr>
            </w:pPr>
            <w:r w:rsidRPr="009A7184">
              <w:rPr>
                <w:szCs w:val="16"/>
              </w:rPr>
              <w:t>am No 78, 2016</w:t>
            </w:r>
          </w:p>
        </w:tc>
      </w:tr>
      <w:tr w:rsidR="00FB2173" w:rsidRPr="009A7184" w14:paraId="421EC9F4" w14:textId="77777777" w:rsidTr="001F643F">
        <w:trPr>
          <w:cantSplit/>
        </w:trPr>
        <w:tc>
          <w:tcPr>
            <w:tcW w:w="2044" w:type="dxa"/>
            <w:shd w:val="clear" w:color="auto" w:fill="auto"/>
          </w:tcPr>
          <w:p w14:paraId="6D5FADD7" w14:textId="77777777" w:rsidR="00FB2173" w:rsidRPr="009A7184" w:rsidRDefault="00FB2173" w:rsidP="00FB2173">
            <w:pPr>
              <w:pStyle w:val="ENoteTableText"/>
              <w:tabs>
                <w:tab w:val="center" w:leader="dot" w:pos="2268"/>
              </w:tabs>
              <w:rPr>
                <w:szCs w:val="16"/>
              </w:rPr>
            </w:pPr>
            <w:r w:rsidRPr="009A7184">
              <w:rPr>
                <w:szCs w:val="16"/>
              </w:rPr>
              <w:t>8708.91.32</w:t>
            </w:r>
            <w:r w:rsidRPr="009A7184">
              <w:rPr>
                <w:szCs w:val="16"/>
              </w:rPr>
              <w:tab/>
            </w:r>
          </w:p>
        </w:tc>
        <w:tc>
          <w:tcPr>
            <w:tcW w:w="5044" w:type="dxa"/>
            <w:shd w:val="clear" w:color="auto" w:fill="auto"/>
          </w:tcPr>
          <w:p w14:paraId="0A9CF2E4" w14:textId="77777777" w:rsidR="00FB2173" w:rsidRPr="009A7184" w:rsidRDefault="00FB2173" w:rsidP="00FB2173">
            <w:pPr>
              <w:pStyle w:val="ENoteTableText"/>
              <w:rPr>
                <w:szCs w:val="16"/>
              </w:rPr>
            </w:pPr>
            <w:r w:rsidRPr="009A7184">
              <w:rPr>
                <w:szCs w:val="16"/>
              </w:rPr>
              <w:t>ad. No. 118, 2006</w:t>
            </w:r>
          </w:p>
        </w:tc>
      </w:tr>
      <w:tr w:rsidR="00FB2173" w:rsidRPr="009A7184" w14:paraId="361CF996" w14:textId="77777777" w:rsidTr="001F643F">
        <w:trPr>
          <w:cantSplit/>
        </w:trPr>
        <w:tc>
          <w:tcPr>
            <w:tcW w:w="2044" w:type="dxa"/>
            <w:shd w:val="clear" w:color="auto" w:fill="auto"/>
          </w:tcPr>
          <w:p w14:paraId="3236672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C2081B5" w14:textId="77777777" w:rsidR="00FB2173" w:rsidRPr="009A7184" w:rsidRDefault="00FB2173" w:rsidP="00FB2173">
            <w:pPr>
              <w:pStyle w:val="ENoteTableText"/>
              <w:rPr>
                <w:szCs w:val="16"/>
              </w:rPr>
            </w:pPr>
            <w:r w:rsidRPr="009A7184">
              <w:rPr>
                <w:szCs w:val="16"/>
              </w:rPr>
              <w:t>am No 78, 2016</w:t>
            </w:r>
          </w:p>
        </w:tc>
      </w:tr>
      <w:tr w:rsidR="00FB2173" w:rsidRPr="009A7184" w14:paraId="4C6F4F0B" w14:textId="77777777" w:rsidTr="001F643F">
        <w:trPr>
          <w:cantSplit/>
        </w:trPr>
        <w:tc>
          <w:tcPr>
            <w:tcW w:w="2044" w:type="dxa"/>
            <w:shd w:val="clear" w:color="auto" w:fill="auto"/>
          </w:tcPr>
          <w:p w14:paraId="109FBAA6" w14:textId="77777777" w:rsidR="00FB2173" w:rsidRPr="009A7184" w:rsidRDefault="00FB2173" w:rsidP="00FB2173">
            <w:pPr>
              <w:pStyle w:val="ENoteTableText"/>
              <w:tabs>
                <w:tab w:val="center" w:leader="dot" w:pos="2268"/>
              </w:tabs>
              <w:rPr>
                <w:szCs w:val="16"/>
              </w:rPr>
            </w:pPr>
            <w:r w:rsidRPr="009A7184">
              <w:rPr>
                <w:szCs w:val="16"/>
              </w:rPr>
              <w:t>8708.91.33</w:t>
            </w:r>
            <w:r w:rsidRPr="009A7184">
              <w:rPr>
                <w:szCs w:val="16"/>
              </w:rPr>
              <w:tab/>
            </w:r>
          </w:p>
        </w:tc>
        <w:tc>
          <w:tcPr>
            <w:tcW w:w="5044" w:type="dxa"/>
            <w:shd w:val="clear" w:color="auto" w:fill="auto"/>
          </w:tcPr>
          <w:p w14:paraId="5AC82CE6" w14:textId="77777777" w:rsidR="00FB2173" w:rsidRPr="009A7184" w:rsidRDefault="00FB2173" w:rsidP="00FB2173">
            <w:pPr>
              <w:pStyle w:val="ENoteTableText"/>
              <w:rPr>
                <w:szCs w:val="16"/>
              </w:rPr>
            </w:pPr>
            <w:r w:rsidRPr="009A7184">
              <w:rPr>
                <w:szCs w:val="16"/>
              </w:rPr>
              <w:t>ad. No. 118, 2006</w:t>
            </w:r>
          </w:p>
        </w:tc>
      </w:tr>
      <w:tr w:rsidR="00FB2173" w:rsidRPr="009A7184" w14:paraId="179E8B09" w14:textId="77777777" w:rsidTr="001F643F">
        <w:trPr>
          <w:cantSplit/>
        </w:trPr>
        <w:tc>
          <w:tcPr>
            <w:tcW w:w="2044" w:type="dxa"/>
            <w:shd w:val="clear" w:color="auto" w:fill="auto"/>
          </w:tcPr>
          <w:p w14:paraId="65382A8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6C3FBC5" w14:textId="77777777" w:rsidR="00FB2173" w:rsidRPr="009A7184" w:rsidRDefault="00FB2173" w:rsidP="00FB2173">
            <w:pPr>
              <w:pStyle w:val="ENoteTableText"/>
              <w:rPr>
                <w:szCs w:val="16"/>
              </w:rPr>
            </w:pPr>
            <w:r w:rsidRPr="009A7184">
              <w:rPr>
                <w:szCs w:val="16"/>
              </w:rPr>
              <w:t>rs No 84, 2016</w:t>
            </w:r>
          </w:p>
        </w:tc>
      </w:tr>
      <w:tr w:rsidR="00FB2173" w:rsidRPr="009A7184" w14:paraId="56D52A81" w14:textId="77777777" w:rsidTr="001F643F">
        <w:trPr>
          <w:cantSplit/>
        </w:trPr>
        <w:tc>
          <w:tcPr>
            <w:tcW w:w="2044" w:type="dxa"/>
            <w:shd w:val="clear" w:color="auto" w:fill="auto"/>
          </w:tcPr>
          <w:p w14:paraId="3848A346" w14:textId="77777777" w:rsidR="00FB2173" w:rsidRPr="009A7184" w:rsidRDefault="00FB2173" w:rsidP="00FB2173">
            <w:pPr>
              <w:pStyle w:val="ENoteTableText"/>
              <w:tabs>
                <w:tab w:val="center" w:leader="dot" w:pos="2268"/>
              </w:tabs>
              <w:rPr>
                <w:szCs w:val="16"/>
              </w:rPr>
            </w:pPr>
            <w:r w:rsidRPr="009A7184">
              <w:rPr>
                <w:szCs w:val="16"/>
              </w:rPr>
              <w:t>8708.91.39</w:t>
            </w:r>
            <w:r w:rsidRPr="009A7184">
              <w:rPr>
                <w:szCs w:val="16"/>
              </w:rPr>
              <w:tab/>
            </w:r>
          </w:p>
        </w:tc>
        <w:tc>
          <w:tcPr>
            <w:tcW w:w="5044" w:type="dxa"/>
            <w:shd w:val="clear" w:color="auto" w:fill="auto"/>
          </w:tcPr>
          <w:p w14:paraId="55AC8773" w14:textId="77777777" w:rsidR="00FB2173" w:rsidRPr="009A7184" w:rsidRDefault="00FB2173" w:rsidP="00FB2173">
            <w:pPr>
              <w:pStyle w:val="ENoteTableText"/>
              <w:rPr>
                <w:szCs w:val="16"/>
              </w:rPr>
            </w:pPr>
            <w:r w:rsidRPr="009A7184">
              <w:rPr>
                <w:szCs w:val="16"/>
              </w:rPr>
              <w:t>ad. No. 118, 2006</w:t>
            </w:r>
          </w:p>
        </w:tc>
      </w:tr>
      <w:tr w:rsidR="00FB2173" w:rsidRPr="009A7184" w14:paraId="0765A974" w14:textId="77777777" w:rsidTr="001F643F">
        <w:trPr>
          <w:cantSplit/>
        </w:trPr>
        <w:tc>
          <w:tcPr>
            <w:tcW w:w="2044" w:type="dxa"/>
            <w:shd w:val="clear" w:color="auto" w:fill="auto"/>
          </w:tcPr>
          <w:p w14:paraId="4ACC8E00" w14:textId="77777777" w:rsidR="00FB2173" w:rsidRPr="009A7184" w:rsidRDefault="00FB2173" w:rsidP="00FB2173">
            <w:pPr>
              <w:pStyle w:val="ENoteTableText"/>
              <w:tabs>
                <w:tab w:val="center" w:leader="dot" w:pos="2268"/>
              </w:tabs>
              <w:rPr>
                <w:szCs w:val="16"/>
              </w:rPr>
            </w:pPr>
            <w:r w:rsidRPr="009A7184">
              <w:rPr>
                <w:szCs w:val="16"/>
              </w:rPr>
              <w:t>8708.91.4</w:t>
            </w:r>
            <w:r w:rsidRPr="009A7184">
              <w:rPr>
                <w:szCs w:val="16"/>
              </w:rPr>
              <w:tab/>
            </w:r>
          </w:p>
        </w:tc>
        <w:tc>
          <w:tcPr>
            <w:tcW w:w="5044" w:type="dxa"/>
            <w:shd w:val="clear" w:color="auto" w:fill="auto"/>
          </w:tcPr>
          <w:p w14:paraId="24706880" w14:textId="77777777" w:rsidR="00FB2173" w:rsidRPr="009A7184" w:rsidRDefault="00FB2173" w:rsidP="00FB2173">
            <w:pPr>
              <w:pStyle w:val="ENoteTableText"/>
              <w:rPr>
                <w:szCs w:val="16"/>
              </w:rPr>
            </w:pPr>
            <w:r w:rsidRPr="009A7184">
              <w:rPr>
                <w:szCs w:val="16"/>
              </w:rPr>
              <w:t>ad. No. 118, 2006</w:t>
            </w:r>
          </w:p>
        </w:tc>
      </w:tr>
      <w:tr w:rsidR="00FB2173" w:rsidRPr="009A7184" w14:paraId="21ECAC11" w14:textId="77777777" w:rsidTr="001F643F">
        <w:trPr>
          <w:cantSplit/>
        </w:trPr>
        <w:tc>
          <w:tcPr>
            <w:tcW w:w="2044" w:type="dxa"/>
            <w:shd w:val="clear" w:color="auto" w:fill="auto"/>
          </w:tcPr>
          <w:p w14:paraId="62228E65" w14:textId="77777777" w:rsidR="00FB2173" w:rsidRPr="009A7184" w:rsidRDefault="00FB2173" w:rsidP="00FB2173">
            <w:pPr>
              <w:pStyle w:val="ENoteTableText"/>
              <w:tabs>
                <w:tab w:val="center" w:leader="dot" w:pos="2268"/>
              </w:tabs>
              <w:rPr>
                <w:szCs w:val="16"/>
              </w:rPr>
            </w:pPr>
            <w:r w:rsidRPr="009A7184">
              <w:rPr>
                <w:szCs w:val="16"/>
              </w:rPr>
              <w:t>8708.91.41</w:t>
            </w:r>
            <w:r w:rsidRPr="009A7184">
              <w:rPr>
                <w:szCs w:val="16"/>
              </w:rPr>
              <w:tab/>
            </w:r>
          </w:p>
        </w:tc>
        <w:tc>
          <w:tcPr>
            <w:tcW w:w="5044" w:type="dxa"/>
            <w:shd w:val="clear" w:color="auto" w:fill="auto"/>
          </w:tcPr>
          <w:p w14:paraId="62BDAEED" w14:textId="77777777" w:rsidR="00FB2173" w:rsidRPr="009A7184" w:rsidRDefault="00FB2173" w:rsidP="00FB2173">
            <w:pPr>
              <w:pStyle w:val="ENoteTableText"/>
              <w:rPr>
                <w:szCs w:val="16"/>
              </w:rPr>
            </w:pPr>
            <w:r w:rsidRPr="009A7184">
              <w:rPr>
                <w:szCs w:val="16"/>
              </w:rPr>
              <w:t>ad. No. 118, 2006</w:t>
            </w:r>
          </w:p>
        </w:tc>
      </w:tr>
      <w:tr w:rsidR="00FB2173" w:rsidRPr="009A7184" w14:paraId="282C8095" w14:textId="77777777" w:rsidTr="001F643F">
        <w:trPr>
          <w:cantSplit/>
        </w:trPr>
        <w:tc>
          <w:tcPr>
            <w:tcW w:w="2044" w:type="dxa"/>
            <w:shd w:val="clear" w:color="auto" w:fill="auto"/>
          </w:tcPr>
          <w:p w14:paraId="0F91C63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66E151A" w14:textId="77777777" w:rsidR="00FB2173" w:rsidRPr="009A7184" w:rsidRDefault="00FB2173" w:rsidP="00FB2173">
            <w:pPr>
              <w:pStyle w:val="ENoteTableText"/>
              <w:rPr>
                <w:szCs w:val="16"/>
              </w:rPr>
            </w:pPr>
            <w:r w:rsidRPr="009A7184">
              <w:rPr>
                <w:szCs w:val="16"/>
              </w:rPr>
              <w:t>am No 78, 2016</w:t>
            </w:r>
          </w:p>
        </w:tc>
      </w:tr>
      <w:tr w:rsidR="00FB2173" w:rsidRPr="009A7184" w14:paraId="1FEA2C6C" w14:textId="77777777" w:rsidTr="001F643F">
        <w:trPr>
          <w:cantSplit/>
        </w:trPr>
        <w:tc>
          <w:tcPr>
            <w:tcW w:w="2044" w:type="dxa"/>
            <w:shd w:val="clear" w:color="auto" w:fill="auto"/>
          </w:tcPr>
          <w:p w14:paraId="4E4D8A74" w14:textId="77777777" w:rsidR="00FB2173" w:rsidRPr="009A7184" w:rsidRDefault="00FB2173" w:rsidP="00FB2173">
            <w:pPr>
              <w:pStyle w:val="ENoteTableText"/>
              <w:tabs>
                <w:tab w:val="center" w:leader="dot" w:pos="2268"/>
              </w:tabs>
              <w:rPr>
                <w:szCs w:val="16"/>
              </w:rPr>
            </w:pPr>
            <w:r w:rsidRPr="009A7184">
              <w:rPr>
                <w:szCs w:val="16"/>
              </w:rPr>
              <w:t>8708.91.42</w:t>
            </w:r>
            <w:r w:rsidRPr="009A7184">
              <w:rPr>
                <w:szCs w:val="16"/>
              </w:rPr>
              <w:tab/>
            </w:r>
          </w:p>
        </w:tc>
        <w:tc>
          <w:tcPr>
            <w:tcW w:w="5044" w:type="dxa"/>
            <w:shd w:val="clear" w:color="auto" w:fill="auto"/>
          </w:tcPr>
          <w:p w14:paraId="0FC55212" w14:textId="77777777" w:rsidR="00FB2173" w:rsidRPr="009A7184" w:rsidRDefault="00FB2173" w:rsidP="00FB2173">
            <w:pPr>
              <w:pStyle w:val="ENoteTableText"/>
              <w:rPr>
                <w:szCs w:val="16"/>
              </w:rPr>
            </w:pPr>
            <w:r w:rsidRPr="009A7184">
              <w:rPr>
                <w:szCs w:val="16"/>
              </w:rPr>
              <w:t>ad. No. 118, 2006</w:t>
            </w:r>
          </w:p>
        </w:tc>
      </w:tr>
      <w:tr w:rsidR="00FB2173" w:rsidRPr="009A7184" w14:paraId="10404206" w14:textId="77777777" w:rsidTr="001F643F">
        <w:trPr>
          <w:cantSplit/>
        </w:trPr>
        <w:tc>
          <w:tcPr>
            <w:tcW w:w="2044" w:type="dxa"/>
            <w:shd w:val="clear" w:color="auto" w:fill="auto"/>
          </w:tcPr>
          <w:p w14:paraId="75B6E15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3EF5944" w14:textId="77777777" w:rsidR="00FB2173" w:rsidRPr="009A7184" w:rsidRDefault="00FB2173" w:rsidP="00FB2173">
            <w:pPr>
              <w:pStyle w:val="ENoteTableText"/>
              <w:rPr>
                <w:szCs w:val="16"/>
              </w:rPr>
            </w:pPr>
            <w:r w:rsidRPr="009A7184">
              <w:rPr>
                <w:szCs w:val="16"/>
              </w:rPr>
              <w:t>rs No 84, 2016</w:t>
            </w:r>
          </w:p>
        </w:tc>
      </w:tr>
      <w:tr w:rsidR="00FB2173" w:rsidRPr="009A7184" w14:paraId="2231416D" w14:textId="77777777" w:rsidTr="001F643F">
        <w:trPr>
          <w:cantSplit/>
        </w:trPr>
        <w:tc>
          <w:tcPr>
            <w:tcW w:w="2044" w:type="dxa"/>
            <w:shd w:val="clear" w:color="auto" w:fill="auto"/>
          </w:tcPr>
          <w:p w14:paraId="0C319C20" w14:textId="77777777" w:rsidR="00FB2173" w:rsidRPr="009A7184" w:rsidRDefault="00FB2173" w:rsidP="00FB2173">
            <w:pPr>
              <w:pStyle w:val="ENoteTableText"/>
              <w:tabs>
                <w:tab w:val="center" w:leader="dot" w:pos="2268"/>
              </w:tabs>
              <w:rPr>
                <w:szCs w:val="16"/>
              </w:rPr>
            </w:pPr>
            <w:r w:rsidRPr="009A7184">
              <w:rPr>
                <w:szCs w:val="16"/>
              </w:rPr>
              <w:t>8708.91.49</w:t>
            </w:r>
            <w:r w:rsidRPr="009A7184">
              <w:rPr>
                <w:szCs w:val="16"/>
              </w:rPr>
              <w:tab/>
            </w:r>
          </w:p>
        </w:tc>
        <w:tc>
          <w:tcPr>
            <w:tcW w:w="5044" w:type="dxa"/>
            <w:shd w:val="clear" w:color="auto" w:fill="auto"/>
          </w:tcPr>
          <w:p w14:paraId="663F3716" w14:textId="77777777" w:rsidR="00FB2173" w:rsidRPr="009A7184" w:rsidRDefault="00FB2173" w:rsidP="00FB2173">
            <w:pPr>
              <w:pStyle w:val="ENoteTableText"/>
              <w:rPr>
                <w:szCs w:val="16"/>
              </w:rPr>
            </w:pPr>
            <w:r w:rsidRPr="009A7184">
              <w:rPr>
                <w:szCs w:val="16"/>
              </w:rPr>
              <w:t>ad. No. 118, 2006</w:t>
            </w:r>
          </w:p>
        </w:tc>
      </w:tr>
      <w:tr w:rsidR="00FB2173" w:rsidRPr="009A7184" w14:paraId="09048FF8" w14:textId="77777777" w:rsidTr="001F643F">
        <w:trPr>
          <w:cantSplit/>
        </w:trPr>
        <w:tc>
          <w:tcPr>
            <w:tcW w:w="2044" w:type="dxa"/>
            <w:shd w:val="clear" w:color="auto" w:fill="auto"/>
          </w:tcPr>
          <w:p w14:paraId="56A7C4CB" w14:textId="77777777" w:rsidR="00FB2173" w:rsidRPr="009A7184" w:rsidRDefault="00FB2173" w:rsidP="00FB2173">
            <w:pPr>
              <w:pStyle w:val="ENoteTableText"/>
              <w:tabs>
                <w:tab w:val="center" w:leader="dot" w:pos="2268"/>
              </w:tabs>
              <w:rPr>
                <w:szCs w:val="16"/>
              </w:rPr>
            </w:pPr>
            <w:r w:rsidRPr="009A7184">
              <w:rPr>
                <w:szCs w:val="16"/>
              </w:rPr>
              <w:t>8708.91.9</w:t>
            </w:r>
            <w:r w:rsidRPr="009A7184">
              <w:rPr>
                <w:szCs w:val="16"/>
              </w:rPr>
              <w:tab/>
            </w:r>
          </w:p>
        </w:tc>
        <w:tc>
          <w:tcPr>
            <w:tcW w:w="5044" w:type="dxa"/>
            <w:shd w:val="clear" w:color="auto" w:fill="auto"/>
          </w:tcPr>
          <w:p w14:paraId="7D35838C" w14:textId="77777777" w:rsidR="00FB2173" w:rsidRPr="009A7184" w:rsidRDefault="00FB2173" w:rsidP="00FB2173">
            <w:pPr>
              <w:pStyle w:val="ENoteTableText"/>
              <w:rPr>
                <w:szCs w:val="16"/>
              </w:rPr>
            </w:pPr>
            <w:r w:rsidRPr="009A7184">
              <w:rPr>
                <w:szCs w:val="16"/>
              </w:rPr>
              <w:t>rep. No. 118, 2006</w:t>
            </w:r>
          </w:p>
        </w:tc>
      </w:tr>
      <w:tr w:rsidR="00FB2173" w:rsidRPr="009A7184" w14:paraId="4A7E3A20" w14:textId="77777777" w:rsidTr="001F643F">
        <w:trPr>
          <w:cantSplit/>
        </w:trPr>
        <w:tc>
          <w:tcPr>
            <w:tcW w:w="2044" w:type="dxa"/>
            <w:shd w:val="clear" w:color="auto" w:fill="auto"/>
          </w:tcPr>
          <w:p w14:paraId="0F13C52F" w14:textId="77777777" w:rsidR="00FB2173" w:rsidRPr="009A7184" w:rsidRDefault="00FB2173" w:rsidP="00FB2173">
            <w:pPr>
              <w:pStyle w:val="ENoteTableText"/>
              <w:tabs>
                <w:tab w:val="center" w:leader="dot" w:pos="2268"/>
              </w:tabs>
              <w:rPr>
                <w:szCs w:val="16"/>
              </w:rPr>
            </w:pPr>
            <w:r w:rsidRPr="009A7184">
              <w:rPr>
                <w:szCs w:val="16"/>
              </w:rPr>
              <w:t>8708.91.91</w:t>
            </w:r>
            <w:r w:rsidRPr="009A7184">
              <w:rPr>
                <w:szCs w:val="16"/>
              </w:rPr>
              <w:tab/>
            </w:r>
          </w:p>
        </w:tc>
        <w:tc>
          <w:tcPr>
            <w:tcW w:w="5044" w:type="dxa"/>
            <w:shd w:val="clear" w:color="auto" w:fill="auto"/>
          </w:tcPr>
          <w:p w14:paraId="0480565F"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8638A64" w14:textId="77777777" w:rsidTr="001F643F">
        <w:trPr>
          <w:cantSplit/>
        </w:trPr>
        <w:tc>
          <w:tcPr>
            <w:tcW w:w="2044" w:type="dxa"/>
            <w:shd w:val="clear" w:color="auto" w:fill="auto"/>
          </w:tcPr>
          <w:p w14:paraId="6788BFA1" w14:textId="77777777" w:rsidR="00FB2173" w:rsidRPr="009A7184" w:rsidRDefault="00FB2173" w:rsidP="00FB2173">
            <w:pPr>
              <w:pStyle w:val="ENoteTableText"/>
              <w:rPr>
                <w:szCs w:val="16"/>
              </w:rPr>
            </w:pPr>
          </w:p>
        </w:tc>
        <w:tc>
          <w:tcPr>
            <w:tcW w:w="5044" w:type="dxa"/>
            <w:shd w:val="clear" w:color="auto" w:fill="auto"/>
          </w:tcPr>
          <w:p w14:paraId="042C73CF" w14:textId="77777777" w:rsidR="00FB2173" w:rsidRPr="009A7184" w:rsidRDefault="00FB2173" w:rsidP="00FB2173">
            <w:pPr>
              <w:pStyle w:val="ENoteTableText"/>
              <w:rPr>
                <w:szCs w:val="16"/>
              </w:rPr>
            </w:pPr>
            <w:r w:rsidRPr="009A7184">
              <w:rPr>
                <w:szCs w:val="16"/>
              </w:rPr>
              <w:t>rep. No. 118, 2006</w:t>
            </w:r>
          </w:p>
        </w:tc>
      </w:tr>
      <w:tr w:rsidR="00FB2173" w:rsidRPr="009A7184" w14:paraId="5B15AEF9" w14:textId="77777777" w:rsidTr="001F643F">
        <w:trPr>
          <w:cantSplit/>
        </w:trPr>
        <w:tc>
          <w:tcPr>
            <w:tcW w:w="2044" w:type="dxa"/>
            <w:shd w:val="clear" w:color="auto" w:fill="auto"/>
          </w:tcPr>
          <w:p w14:paraId="5DC0EF06" w14:textId="77777777" w:rsidR="00FB2173" w:rsidRPr="009A7184" w:rsidRDefault="00FB2173" w:rsidP="00FB2173">
            <w:pPr>
              <w:pStyle w:val="ENoteTableText"/>
              <w:tabs>
                <w:tab w:val="center" w:leader="dot" w:pos="2268"/>
              </w:tabs>
              <w:rPr>
                <w:szCs w:val="16"/>
              </w:rPr>
            </w:pPr>
            <w:r w:rsidRPr="009A7184">
              <w:rPr>
                <w:szCs w:val="16"/>
              </w:rPr>
              <w:t>8708.91.99</w:t>
            </w:r>
            <w:r w:rsidRPr="009A7184">
              <w:rPr>
                <w:szCs w:val="16"/>
              </w:rPr>
              <w:tab/>
            </w:r>
          </w:p>
        </w:tc>
        <w:tc>
          <w:tcPr>
            <w:tcW w:w="5044" w:type="dxa"/>
            <w:shd w:val="clear" w:color="auto" w:fill="auto"/>
          </w:tcPr>
          <w:p w14:paraId="4D9EAB12" w14:textId="77777777" w:rsidR="00FB2173" w:rsidRPr="009A7184" w:rsidRDefault="00FB2173" w:rsidP="00FB2173">
            <w:pPr>
              <w:pStyle w:val="ENoteTableText"/>
              <w:rPr>
                <w:szCs w:val="16"/>
              </w:rPr>
            </w:pPr>
            <w:r w:rsidRPr="009A7184">
              <w:rPr>
                <w:szCs w:val="16"/>
              </w:rPr>
              <w:t>am. No. 63, 2003</w:t>
            </w:r>
          </w:p>
        </w:tc>
      </w:tr>
      <w:tr w:rsidR="00FB2173" w:rsidRPr="009A7184" w14:paraId="76BF6639" w14:textId="77777777" w:rsidTr="001F643F">
        <w:trPr>
          <w:cantSplit/>
        </w:trPr>
        <w:tc>
          <w:tcPr>
            <w:tcW w:w="2044" w:type="dxa"/>
            <w:shd w:val="clear" w:color="auto" w:fill="auto"/>
          </w:tcPr>
          <w:p w14:paraId="69E673B3" w14:textId="77777777" w:rsidR="00FB2173" w:rsidRPr="009A7184" w:rsidRDefault="00FB2173" w:rsidP="00FB2173">
            <w:pPr>
              <w:pStyle w:val="ENoteTableText"/>
              <w:rPr>
                <w:szCs w:val="16"/>
              </w:rPr>
            </w:pPr>
          </w:p>
        </w:tc>
        <w:tc>
          <w:tcPr>
            <w:tcW w:w="5044" w:type="dxa"/>
            <w:shd w:val="clear" w:color="auto" w:fill="auto"/>
          </w:tcPr>
          <w:p w14:paraId="48F193C9" w14:textId="77777777" w:rsidR="00FB2173" w:rsidRPr="009A7184" w:rsidRDefault="00FB2173" w:rsidP="00FB2173">
            <w:pPr>
              <w:pStyle w:val="ENoteTableText"/>
              <w:rPr>
                <w:szCs w:val="16"/>
              </w:rPr>
            </w:pPr>
            <w:r w:rsidRPr="009A7184">
              <w:rPr>
                <w:szCs w:val="16"/>
              </w:rPr>
              <w:t>rep. No. 118, 2006</w:t>
            </w:r>
          </w:p>
        </w:tc>
      </w:tr>
      <w:tr w:rsidR="00FB2173" w:rsidRPr="009A7184" w14:paraId="157B7C01" w14:textId="77777777" w:rsidTr="001F643F">
        <w:trPr>
          <w:cantSplit/>
        </w:trPr>
        <w:tc>
          <w:tcPr>
            <w:tcW w:w="2044" w:type="dxa"/>
            <w:shd w:val="clear" w:color="auto" w:fill="auto"/>
          </w:tcPr>
          <w:p w14:paraId="27C1A19A" w14:textId="77777777" w:rsidR="00FB2173" w:rsidRPr="009A7184" w:rsidRDefault="00FB2173" w:rsidP="00FB2173">
            <w:pPr>
              <w:pStyle w:val="ENoteTableText"/>
              <w:tabs>
                <w:tab w:val="center" w:leader="dot" w:pos="2268"/>
              </w:tabs>
              <w:rPr>
                <w:szCs w:val="16"/>
              </w:rPr>
            </w:pPr>
            <w:r w:rsidRPr="009A7184">
              <w:rPr>
                <w:szCs w:val="16"/>
              </w:rPr>
              <w:t>8708.92</w:t>
            </w:r>
            <w:r w:rsidRPr="009A7184">
              <w:rPr>
                <w:szCs w:val="16"/>
              </w:rPr>
              <w:tab/>
            </w:r>
          </w:p>
        </w:tc>
        <w:tc>
          <w:tcPr>
            <w:tcW w:w="5044" w:type="dxa"/>
            <w:shd w:val="clear" w:color="auto" w:fill="auto"/>
          </w:tcPr>
          <w:p w14:paraId="4A616564" w14:textId="77777777" w:rsidR="00FB2173" w:rsidRPr="009A7184" w:rsidRDefault="00FB2173" w:rsidP="00FB2173">
            <w:pPr>
              <w:pStyle w:val="ENoteTableText"/>
              <w:rPr>
                <w:szCs w:val="16"/>
              </w:rPr>
            </w:pPr>
            <w:r w:rsidRPr="009A7184">
              <w:rPr>
                <w:szCs w:val="16"/>
              </w:rPr>
              <w:t>rs. No. 118, 2006</w:t>
            </w:r>
          </w:p>
        </w:tc>
      </w:tr>
      <w:tr w:rsidR="00FB2173" w:rsidRPr="009A7184" w14:paraId="4436C93A" w14:textId="77777777" w:rsidTr="001F643F">
        <w:trPr>
          <w:cantSplit/>
        </w:trPr>
        <w:tc>
          <w:tcPr>
            <w:tcW w:w="2044" w:type="dxa"/>
            <w:shd w:val="clear" w:color="auto" w:fill="auto"/>
          </w:tcPr>
          <w:p w14:paraId="3D510190" w14:textId="77777777" w:rsidR="00FB2173" w:rsidRPr="009A7184" w:rsidRDefault="00FB2173" w:rsidP="00FB2173">
            <w:pPr>
              <w:pStyle w:val="ENoteTableText"/>
              <w:tabs>
                <w:tab w:val="center" w:leader="dot" w:pos="2268"/>
              </w:tabs>
              <w:rPr>
                <w:szCs w:val="16"/>
              </w:rPr>
            </w:pPr>
            <w:r w:rsidRPr="009A7184">
              <w:rPr>
                <w:szCs w:val="16"/>
              </w:rPr>
              <w:t>8708.92.10</w:t>
            </w:r>
            <w:r w:rsidRPr="009A7184">
              <w:rPr>
                <w:szCs w:val="16"/>
              </w:rPr>
              <w:tab/>
            </w:r>
          </w:p>
        </w:tc>
        <w:tc>
          <w:tcPr>
            <w:tcW w:w="5044" w:type="dxa"/>
            <w:shd w:val="clear" w:color="auto" w:fill="auto"/>
          </w:tcPr>
          <w:p w14:paraId="67B5CAED" w14:textId="77777777" w:rsidR="00FB2173" w:rsidRPr="009A7184" w:rsidRDefault="00FB2173" w:rsidP="00FB2173">
            <w:pPr>
              <w:pStyle w:val="ENoteTableText"/>
              <w:rPr>
                <w:szCs w:val="16"/>
              </w:rPr>
            </w:pPr>
            <w:r w:rsidRPr="009A7184">
              <w:rPr>
                <w:szCs w:val="16"/>
              </w:rPr>
              <w:t>rep. No. 116, 2000</w:t>
            </w:r>
          </w:p>
        </w:tc>
      </w:tr>
      <w:tr w:rsidR="00FB2173" w:rsidRPr="009A7184" w14:paraId="7CF9546D" w14:textId="77777777" w:rsidTr="001F643F">
        <w:trPr>
          <w:cantSplit/>
        </w:trPr>
        <w:tc>
          <w:tcPr>
            <w:tcW w:w="2044" w:type="dxa"/>
            <w:shd w:val="clear" w:color="auto" w:fill="auto"/>
          </w:tcPr>
          <w:p w14:paraId="04D29BD4" w14:textId="77777777" w:rsidR="00FB2173" w:rsidRPr="009A7184" w:rsidRDefault="00FB2173" w:rsidP="00FB2173">
            <w:pPr>
              <w:pStyle w:val="ENoteTableText"/>
              <w:tabs>
                <w:tab w:val="center" w:leader="dot" w:pos="2268"/>
              </w:tabs>
              <w:rPr>
                <w:szCs w:val="16"/>
              </w:rPr>
            </w:pPr>
            <w:r w:rsidRPr="009A7184">
              <w:rPr>
                <w:szCs w:val="16"/>
              </w:rPr>
              <w:t>8708.92.20</w:t>
            </w:r>
            <w:r w:rsidRPr="009A7184">
              <w:rPr>
                <w:szCs w:val="16"/>
              </w:rPr>
              <w:tab/>
            </w:r>
          </w:p>
        </w:tc>
        <w:tc>
          <w:tcPr>
            <w:tcW w:w="5044" w:type="dxa"/>
            <w:shd w:val="clear" w:color="auto" w:fill="auto"/>
          </w:tcPr>
          <w:p w14:paraId="1EB0BAC2" w14:textId="77777777" w:rsidR="00FB2173" w:rsidRPr="009A7184" w:rsidRDefault="00FB2173" w:rsidP="00FB2173">
            <w:pPr>
              <w:pStyle w:val="ENoteTableText"/>
              <w:rPr>
                <w:szCs w:val="16"/>
              </w:rPr>
            </w:pPr>
            <w:r w:rsidRPr="009A7184">
              <w:rPr>
                <w:szCs w:val="16"/>
              </w:rPr>
              <w:t>rep. No. 116, 2000</w:t>
            </w:r>
          </w:p>
        </w:tc>
      </w:tr>
      <w:tr w:rsidR="00FB2173" w:rsidRPr="009A7184" w14:paraId="66DEB9B4" w14:textId="77777777" w:rsidTr="001F643F">
        <w:trPr>
          <w:cantSplit/>
        </w:trPr>
        <w:tc>
          <w:tcPr>
            <w:tcW w:w="2044" w:type="dxa"/>
            <w:shd w:val="clear" w:color="auto" w:fill="auto"/>
          </w:tcPr>
          <w:p w14:paraId="0428E365" w14:textId="77777777" w:rsidR="00FB2173" w:rsidRPr="009A7184" w:rsidRDefault="00FB2173" w:rsidP="00FB2173">
            <w:pPr>
              <w:pStyle w:val="ENoteTableText"/>
              <w:tabs>
                <w:tab w:val="center" w:leader="dot" w:pos="2268"/>
              </w:tabs>
              <w:rPr>
                <w:szCs w:val="16"/>
              </w:rPr>
            </w:pPr>
            <w:r w:rsidRPr="009A7184">
              <w:rPr>
                <w:szCs w:val="16"/>
              </w:rPr>
              <w:t>8708.92.30</w:t>
            </w:r>
            <w:r w:rsidRPr="009A7184">
              <w:rPr>
                <w:szCs w:val="16"/>
              </w:rPr>
              <w:tab/>
            </w:r>
          </w:p>
        </w:tc>
        <w:tc>
          <w:tcPr>
            <w:tcW w:w="5044" w:type="dxa"/>
            <w:shd w:val="clear" w:color="auto" w:fill="auto"/>
          </w:tcPr>
          <w:p w14:paraId="2FA84EAB" w14:textId="77777777" w:rsidR="00FB2173" w:rsidRPr="009A7184" w:rsidRDefault="00FB2173" w:rsidP="00FB2173">
            <w:pPr>
              <w:pStyle w:val="ENoteTableText"/>
              <w:rPr>
                <w:szCs w:val="16"/>
              </w:rPr>
            </w:pPr>
            <w:r w:rsidRPr="009A7184">
              <w:rPr>
                <w:szCs w:val="16"/>
              </w:rPr>
              <w:t>ad. No. 116, 2000</w:t>
            </w:r>
          </w:p>
        </w:tc>
      </w:tr>
      <w:tr w:rsidR="00FB2173" w:rsidRPr="009A7184" w14:paraId="07386F30" w14:textId="77777777" w:rsidTr="001F643F">
        <w:trPr>
          <w:cantSplit/>
        </w:trPr>
        <w:tc>
          <w:tcPr>
            <w:tcW w:w="2044" w:type="dxa"/>
            <w:shd w:val="clear" w:color="auto" w:fill="auto"/>
          </w:tcPr>
          <w:p w14:paraId="09872874" w14:textId="77777777" w:rsidR="00FB2173" w:rsidRPr="009A7184" w:rsidRDefault="00FB2173" w:rsidP="00FB2173">
            <w:pPr>
              <w:pStyle w:val="ENoteTableText"/>
              <w:rPr>
                <w:szCs w:val="16"/>
              </w:rPr>
            </w:pPr>
          </w:p>
        </w:tc>
        <w:tc>
          <w:tcPr>
            <w:tcW w:w="5044" w:type="dxa"/>
            <w:shd w:val="clear" w:color="auto" w:fill="auto"/>
          </w:tcPr>
          <w:p w14:paraId="2127997F" w14:textId="77777777" w:rsidR="00FB2173" w:rsidRPr="009A7184" w:rsidRDefault="00FB2173" w:rsidP="00FB2173">
            <w:pPr>
              <w:pStyle w:val="ENoteTableText"/>
              <w:rPr>
                <w:szCs w:val="16"/>
              </w:rPr>
            </w:pPr>
            <w:r w:rsidRPr="009A7184">
              <w:rPr>
                <w:szCs w:val="16"/>
              </w:rPr>
              <w:t>rep. No. 118, 2006</w:t>
            </w:r>
          </w:p>
        </w:tc>
      </w:tr>
      <w:tr w:rsidR="00FB2173" w:rsidRPr="009A7184" w14:paraId="08484966" w14:textId="77777777" w:rsidTr="001F643F">
        <w:trPr>
          <w:cantSplit/>
        </w:trPr>
        <w:tc>
          <w:tcPr>
            <w:tcW w:w="2044" w:type="dxa"/>
            <w:shd w:val="clear" w:color="auto" w:fill="auto"/>
          </w:tcPr>
          <w:p w14:paraId="1B0E33F2" w14:textId="77777777" w:rsidR="00FB2173" w:rsidRPr="009A7184" w:rsidRDefault="00FB2173" w:rsidP="00FB2173">
            <w:pPr>
              <w:pStyle w:val="ENoteTableText"/>
              <w:tabs>
                <w:tab w:val="center" w:leader="dot" w:pos="2268"/>
              </w:tabs>
              <w:rPr>
                <w:szCs w:val="16"/>
              </w:rPr>
            </w:pPr>
            <w:r w:rsidRPr="009A7184">
              <w:rPr>
                <w:szCs w:val="16"/>
              </w:rPr>
              <w:t>8708.92.4</w:t>
            </w:r>
            <w:r w:rsidRPr="009A7184">
              <w:rPr>
                <w:szCs w:val="16"/>
              </w:rPr>
              <w:tab/>
            </w:r>
          </w:p>
        </w:tc>
        <w:tc>
          <w:tcPr>
            <w:tcW w:w="5044" w:type="dxa"/>
            <w:shd w:val="clear" w:color="auto" w:fill="auto"/>
          </w:tcPr>
          <w:p w14:paraId="0AEB848A" w14:textId="77777777" w:rsidR="00FB2173" w:rsidRPr="009A7184" w:rsidRDefault="00FB2173" w:rsidP="00FB2173">
            <w:pPr>
              <w:pStyle w:val="ENoteTableText"/>
              <w:rPr>
                <w:szCs w:val="16"/>
              </w:rPr>
            </w:pPr>
            <w:r w:rsidRPr="009A7184">
              <w:rPr>
                <w:szCs w:val="16"/>
              </w:rPr>
              <w:t>ad. No. 118, 2006</w:t>
            </w:r>
          </w:p>
        </w:tc>
      </w:tr>
      <w:tr w:rsidR="00FB2173" w:rsidRPr="009A7184" w14:paraId="4875B699" w14:textId="77777777" w:rsidTr="001F643F">
        <w:trPr>
          <w:cantSplit/>
        </w:trPr>
        <w:tc>
          <w:tcPr>
            <w:tcW w:w="2044" w:type="dxa"/>
            <w:shd w:val="clear" w:color="auto" w:fill="auto"/>
          </w:tcPr>
          <w:p w14:paraId="5834886C" w14:textId="77777777" w:rsidR="00FB2173" w:rsidRPr="009A7184" w:rsidRDefault="00FB2173" w:rsidP="00FB2173">
            <w:pPr>
              <w:pStyle w:val="ENoteTableText"/>
              <w:tabs>
                <w:tab w:val="center" w:leader="dot" w:pos="2268"/>
              </w:tabs>
              <w:rPr>
                <w:szCs w:val="16"/>
              </w:rPr>
            </w:pPr>
            <w:r w:rsidRPr="009A7184">
              <w:rPr>
                <w:szCs w:val="16"/>
              </w:rPr>
              <w:t>8708.92.41</w:t>
            </w:r>
            <w:r w:rsidRPr="009A7184">
              <w:rPr>
                <w:szCs w:val="16"/>
              </w:rPr>
              <w:tab/>
            </w:r>
          </w:p>
        </w:tc>
        <w:tc>
          <w:tcPr>
            <w:tcW w:w="5044" w:type="dxa"/>
            <w:shd w:val="clear" w:color="auto" w:fill="auto"/>
          </w:tcPr>
          <w:p w14:paraId="7262842D" w14:textId="77777777" w:rsidR="00FB2173" w:rsidRPr="009A7184" w:rsidRDefault="00FB2173" w:rsidP="00FB2173">
            <w:pPr>
              <w:pStyle w:val="ENoteTableText"/>
              <w:rPr>
                <w:szCs w:val="16"/>
              </w:rPr>
            </w:pPr>
            <w:r w:rsidRPr="009A7184">
              <w:rPr>
                <w:szCs w:val="16"/>
              </w:rPr>
              <w:t>ad. No. 118, 2006</w:t>
            </w:r>
          </w:p>
        </w:tc>
      </w:tr>
      <w:tr w:rsidR="00FB2173" w:rsidRPr="009A7184" w14:paraId="1A8E3532" w14:textId="77777777" w:rsidTr="001F643F">
        <w:trPr>
          <w:cantSplit/>
        </w:trPr>
        <w:tc>
          <w:tcPr>
            <w:tcW w:w="2044" w:type="dxa"/>
            <w:shd w:val="clear" w:color="auto" w:fill="auto"/>
          </w:tcPr>
          <w:p w14:paraId="66EAD5F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A200C8C" w14:textId="77777777" w:rsidR="00FB2173" w:rsidRPr="009A7184" w:rsidRDefault="00FB2173" w:rsidP="00FB2173">
            <w:pPr>
              <w:pStyle w:val="ENoteTableText"/>
              <w:rPr>
                <w:szCs w:val="16"/>
              </w:rPr>
            </w:pPr>
            <w:r w:rsidRPr="009A7184">
              <w:rPr>
                <w:szCs w:val="16"/>
              </w:rPr>
              <w:t>am No 78, 2016</w:t>
            </w:r>
          </w:p>
        </w:tc>
      </w:tr>
      <w:tr w:rsidR="00FB2173" w:rsidRPr="009A7184" w14:paraId="3E6BD343" w14:textId="77777777" w:rsidTr="001F643F">
        <w:trPr>
          <w:cantSplit/>
        </w:trPr>
        <w:tc>
          <w:tcPr>
            <w:tcW w:w="2044" w:type="dxa"/>
            <w:shd w:val="clear" w:color="auto" w:fill="auto"/>
          </w:tcPr>
          <w:p w14:paraId="5C9B8CF0" w14:textId="77777777" w:rsidR="00FB2173" w:rsidRPr="009A7184" w:rsidRDefault="00FB2173" w:rsidP="00FB2173">
            <w:pPr>
              <w:pStyle w:val="ENoteTableText"/>
              <w:tabs>
                <w:tab w:val="center" w:leader="dot" w:pos="2268"/>
              </w:tabs>
              <w:rPr>
                <w:szCs w:val="16"/>
              </w:rPr>
            </w:pPr>
            <w:r w:rsidRPr="009A7184">
              <w:rPr>
                <w:szCs w:val="16"/>
              </w:rPr>
              <w:t>8708.92.42</w:t>
            </w:r>
            <w:r w:rsidRPr="009A7184">
              <w:rPr>
                <w:szCs w:val="16"/>
              </w:rPr>
              <w:tab/>
            </w:r>
          </w:p>
        </w:tc>
        <w:tc>
          <w:tcPr>
            <w:tcW w:w="5044" w:type="dxa"/>
            <w:shd w:val="clear" w:color="auto" w:fill="auto"/>
          </w:tcPr>
          <w:p w14:paraId="567AC1DB" w14:textId="77777777" w:rsidR="00FB2173" w:rsidRPr="009A7184" w:rsidRDefault="00FB2173" w:rsidP="00FB2173">
            <w:pPr>
              <w:pStyle w:val="ENoteTableText"/>
              <w:rPr>
                <w:szCs w:val="16"/>
              </w:rPr>
            </w:pPr>
            <w:r w:rsidRPr="009A7184">
              <w:rPr>
                <w:szCs w:val="16"/>
              </w:rPr>
              <w:t>ad. No. 118, 2006</w:t>
            </w:r>
          </w:p>
        </w:tc>
      </w:tr>
      <w:tr w:rsidR="00FB2173" w:rsidRPr="009A7184" w14:paraId="152342FF" w14:textId="77777777" w:rsidTr="001F643F">
        <w:trPr>
          <w:cantSplit/>
        </w:trPr>
        <w:tc>
          <w:tcPr>
            <w:tcW w:w="2044" w:type="dxa"/>
            <w:shd w:val="clear" w:color="auto" w:fill="auto"/>
          </w:tcPr>
          <w:p w14:paraId="49948FF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3642D1B" w14:textId="77777777" w:rsidR="00FB2173" w:rsidRPr="009A7184" w:rsidRDefault="00FB2173" w:rsidP="00FB2173">
            <w:pPr>
              <w:pStyle w:val="ENoteTableText"/>
              <w:rPr>
                <w:szCs w:val="16"/>
              </w:rPr>
            </w:pPr>
            <w:r w:rsidRPr="009A7184">
              <w:rPr>
                <w:szCs w:val="16"/>
              </w:rPr>
              <w:t>rs No 84, 2016</w:t>
            </w:r>
          </w:p>
        </w:tc>
      </w:tr>
      <w:tr w:rsidR="00FB2173" w:rsidRPr="009A7184" w14:paraId="72EB509A" w14:textId="77777777" w:rsidTr="001F643F">
        <w:trPr>
          <w:cantSplit/>
        </w:trPr>
        <w:tc>
          <w:tcPr>
            <w:tcW w:w="2044" w:type="dxa"/>
            <w:shd w:val="clear" w:color="auto" w:fill="auto"/>
          </w:tcPr>
          <w:p w14:paraId="04CDF07B" w14:textId="77777777" w:rsidR="00FB2173" w:rsidRPr="009A7184" w:rsidRDefault="00FB2173" w:rsidP="00FB2173">
            <w:pPr>
              <w:pStyle w:val="ENoteTableText"/>
              <w:tabs>
                <w:tab w:val="center" w:leader="dot" w:pos="2268"/>
              </w:tabs>
              <w:rPr>
                <w:szCs w:val="16"/>
              </w:rPr>
            </w:pPr>
            <w:r w:rsidRPr="009A7184">
              <w:rPr>
                <w:szCs w:val="16"/>
              </w:rPr>
              <w:t>8708.92.49</w:t>
            </w:r>
            <w:r w:rsidRPr="009A7184">
              <w:rPr>
                <w:szCs w:val="16"/>
              </w:rPr>
              <w:tab/>
            </w:r>
          </w:p>
        </w:tc>
        <w:tc>
          <w:tcPr>
            <w:tcW w:w="5044" w:type="dxa"/>
            <w:shd w:val="clear" w:color="auto" w:fill="auto"/>
          </w:tcPr>
          <w:p w14:paraId="6B8F48DE" w14:textId="77777777" w:rsidR="00FB2173" w:rsidRPr="009A7184" w:rsidRDefault="00FB2173" w:rsidP="00FB2173">
            <w:pPr>
              <w:pStyle w:val="ENoteTableText"/>
              <w:rPr>
                <w:szCs w:val="16"/>
              </w:rPr>
            </w:pPr>
            <w:r w:rsidRPr="009A7184">
              <w:rPr>
                <w:szCs w:val="16"/>
              </w:rPr>
              <w:t>ad. No. 118, 2006</w:t>
            </w:r>
          </w:p>
        </w:tc>
      </w:tr>
      <w:tr w:rsidR="00FB2173" w:rsidRPr="009A7184" w14:paraId="72AC4310" w14:textId="77777777" w:rsidTr="001F643F">
        <w:trPr>
          <w:cantSplit/>
        </w:trPr>
        <w:tc>
          <w:tcPr>
            <w:tcW w:w="2044" w:type="dxa"/>
            <w:shd w:val="clear" w:color="auto" w:fill="auto"/>
          </w:tcPr>
          <w:p w14:paraId="488009C6" w14:textId="77777777" w:rsidR="00FB2173" w:rsidRPr="009A7184" w:rsidRDefault="00FB2173" w:rsidP="00FB2173">
            <w:pPr>
              <w:pStyle w:val="ENoteTableText"/>
              <w:tabs>
                <w:tab w:val="center" w:leader="dot" w:pos="2268"/>
              </w:tabs>
              <w:rPr>
                <w:szCs w:val="16"/>
              </w:rPr>
            </w:pPr>
            <w:r w:rsidRPr="009A7184">
              <w:rPr>
                <w:szCs w:val="16"/>
              </w:rPr>
              <w:t>8708.92.5</w:t>
            </w:r>
            <w:r w:rsidRPr="009A7184">
              <w:rPr>
                <w:szCs w:val="16"/>
              </w:rPr>
              <w:tab/>
            </w:r>
          </w:p>
        </w:tc>
        <w:tc>
          <w:tcPr>
            <w:tcW w:w="5044" w:type="dxa"/>
            <w:shd w:val="clear" w:color="auto" w:fill="auto"/>
          </w:tcPr>
          <w:p w14:paraId="7303C512" w14:textId="77777777" w:rsidR="00FB2173" w:rsidRPr="009A7184" w:rsidRDefault="00FB2173" w:rsidP="00FB2173">
            <w:pPr>
              <w:pStyle w:val="ENoteTableText"/>
              <w:rPr>
                <w:szCs w:val="16"/>
              </w:rPr>
            </w:pPr>
            <w:r w:rsidRPr="009A7184">
              <w:rPr>
                <w:szCs w:val="16"/>
              </w:rPr>
              <w:t>ad. No. 118, 2006</w:t>
            </w:r>
          </w:p>
        </w:tc>
      </w:tr>
      <w:tr w:rsidR="00FB2173" w:rsidRPr="009A7184" w14:paraId="24F1E024" w14:textId="77777777" w:rsidTr="001F643F">
        <w:trPr>
          <w:cantSplit/>
        </w:trPr>
        <w:tc>
          <w:tcPr>
            <w:tcW w:w="2044" w:type="dxa"/>
            <w:shd w:val="clear" w:color="auto" w:fill="auto"/>
          </w:tcPr>
          <w:p w14:paraId="5595C302" w14:textId="77777777" w:rsidR="00FB2173" w:rsidRPr="009A7184" w:rsidRDefault="00FB2173" w:rsidP="00FB2173">
            <w:pPr>
              <w:pStyle w:val="ENoteTableText"/>
              <w:tabs>
                <w:tab w:val="center" w:leader="dot" w:pos="2268"/>
              </w:tabs>
              <w:rPr>
                <w:szCs w:val="16"/>
              </w:rPr>
            </w:pPr>
            <w:r w:rsidRPr="009A7184">
              <w:rPr>
                <w:szCs w:val="16"/>
              </w:rPr>
              <w:t>8708.92.51</w:t>
            </w:r>
            <w:r w:rsidRPr="009A7184">
              <w:rPr>
                <w:szCs w:val="16"/>
              </w:rPr>
              <w:tab/>
            </w:r>
          </w:p>
        </w:tc>
        <w:tc>
          <w:tcPr>
            <w:tcW w:w="5044" w:type="dxa"/>
            <w:shd w:val="clear" w:color="auto" w:fill="auto"/>
          </w:tcPr>
          <w:p w14:paraId="6D6709DA" w14:textId="77777777" w:rsidR="00FB2173" w:rsidRPr="009A7184" w:rsidRDefault="00FB2173" w:rsidP="00FB2173">
            <w:pPr>
              <w:pStyle w:val="ENoteTableText"/>
              <w:rPr>
                <w:szCs w:val="16"/>
              </w:rPr>
            </w:pPr>
            <w:r w:rsidRPr="009A7184">
              <w:rPr>
                <w:szCs w:val="16"/>
              </w:rPr>
              <w:t>ad. No. 118, 2006</w:t>
            </w:r>
          </w:p>
        </w:tc>
      </w:tr>
      <w:tr w:rsidR="00FB2173" w:rsidRPr="009A7184" w14:paraId="0FA57587" w14:textId="77777777" w:rsidTr="001F643F">
        <w:trPr>
          <w:cantSplit/>
        </w:trPr>
        <w:tc>
          <w:tcPr>
            <w:tcW w:w="2044" w:type="dxa"/>
            <w:shd w:val="clear" w:color="auto" w:fill="auto"/>
          </w:tcPr>
          <w:p w14:paraId="6E3086F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6B5986D" w14:textId="77777777" w:rsidR="00FB2173" w:rsidRPr="009A7184" w:rsidRDefault="00FB2173" w:rsidP="00FB2173">
            <w:pPr>
              <w:pStyle w:val="ENoteTableText"/>
              <w:rPr>
                <w:szCs w:val="16"/>
              </w:rPr>
            </w:pPr>
            <w:r w:rsidRPr="009A7184">
              <w:rPr>
                <w:szCs w:val="16"/>
              </w:rPr>
              <w:t>am No 78, 2016</w:t>
            </w:r>
          </w:p>
        </w:tc>
      </w:tr>
      <w:tr w:rsidR="00FB2173" w:rsidRPr="009A7184" w14:paraId="4A92A6E8" w14:textId="77777777" w:rsidTr="001F643F">
        <w:trPr>
          <w:cantSplit/>
        </w:trPr>
        <w:tc>
          <w:tcPr>
            <w:tcW w:w="2044" w:type="dxa"/>
            <w:shd w:val="clear" w:color="auto" w:fill="auto"/>
          </w:tcPr>
          <w:p w14:paraId="599A6D0B" w14:textId="77777777" w:rsidR="00FB2173" w:rsidRPr="009A7184" w:rsidRDefault="00FB2173" w:rsidP="00FB2173">
            <w:pPr>
              <w:pStyle w:val="ENoteTableText"/>
              <w:tabs>
                <w:tab w:val="center" w:leader="dot" w:pos="2268"/>
              </w:tabs>
              <w:rPr>
                <w:szCs w:val="16"/>
              </w:rPr>
            </w:pPr>
            <w:r w:rsidRPr="009A7184">
              <w:rPr>
                <w:szCs w:val="16"/>
              </w:rPr>
              <w:t>8708.92.52</w:t>
            </w:r>
            <w:r w:rsidRPr="009A7184">
              <w:rPr>
                <w:szCs w:val="16"/>
              </w:rPr>
              <w:tab/>
            </w:r>
          </w:p>
        </w:tc>
        <w:tc>
          <w:tcPr>
            <w:tcW w:w="5044" w:type="dxa"/>
            <w:shd w:val="clear" w:color="auto" w:fill="auto"/>
          </w:tcPr>
          <w:p w14:paraId="14563742" w14:textId="77777777" w:rsidR="00FB2173" w:rsidRPr="009A7184" w:rsidRDefault="00FB2173" w:rsidP="00FB2173">
            <w:pPr>
              <w:pStyle w:val="ENoteTableText"/>
              <w:rPr>
                <w:szCs w:val="16"/>
              </w:rPr>
            </w:pPr>
            <w:r w:rsidRPr="009A7184">
              <w:rPr>
                <w:szCs w:val="16"/>
              </w:rPr>
              <w:t>ad. No. 118, 2006</w:t>
            </w:r>
          </w:p>
        </w:tc>
      </w:tr>
      <w:tr w:rsidR="00FB2173" w:rsidRPr="009A7184" w14:paraId="77723F5E" w14:textId="77777777" w:rsidTr="001F643F">
        <w:trPr>
          <w:cantSplit/>
        </w:trPr>
        <w:tc>
          <w:tcPr>
            <w:tcW w:w="2044" w:type="dxa"/>
            <w:shd w:val="clear" w:color="auto" w:fill="auto"/>
          </w:tcPr>
          <w:p w14:paraId="7719FA8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AAC1A1B" w14:textId="77777777" w:rsidR="00FB2173" w:rsidRPr="009A7184" w:rsidRDefault="00FB2173" w:rsidP="00FB2173">
            <w:pPr>
              <w:pStyle w:val="ENoteTableText"/>
              <w:rPr>
                <w:szCs w:val="16"/>
              </w:rPr>
            </w:pPr>
            <w:r w:rsidRPr="009A7184">
              <w:rPr>
                <w:szCs w:val="16"/>
              </w:rPr>
              <w:t>rs No 84, 2016</w:t>
            </w:r>
          </w:p>
        </w:tc>
      </w:tr>
      <w:tr w:rsidR="00FB2173" w:rsidRPr="009A7184" w14:paraId="5924DFF6" w14:textId="77777777" w:rsidTr="001F643F">
        <w:trPr>
          <w:cantSplit/>
        </w:trPr>
        <w:tc>
          <w:tcPr>
            <w:tcW w:w="2044" w:type="dxa"/>
            <w:shd w:val="clear" w:color="auto" w:fill="auto"/>
          </w:tcPr>
          <w:p w14:paraId="74F5F6E0" w14:textId="77777777" w:rsidR="00FB2173" w:rsidRPr="009A7184" w:rsidRDefault="00FB2173" w:rsidP="00FB2173">
            <w:pPr>
              <w:pStyle w:val="ENoteTableText"/>
              <w:tabs>
                <w:tab w:val="center" w:leader="dot" w:pos="2268"/>
              </w:tabs>
              <w:rPr>
                <w:szCs w:val="16"/>
              </w:rPr>
            </w:pPr>
            <w:r w:rsidRPr="009A7184">
              <w:rPr>
                <w:szCs w:val="16"/>
              </w:rPr>
              <w:t>8708.92.59</w:t>
            </w:r>
            <w:r w:rsidRPr="009A7184">
              <w:rPr>
                <w:szCs w:val="16"/>
              </w:rPr>
              <w:tab/>
            </w:r>
          </w:p>
        </w:tc>
        <w:tc>
          <w:tcPr>
            <w:tcW w:w="5044" w:type="dxa"/>
            <w:shd w:val="clear" w:color="auto" w:fill="auto"/>
          </w:tcPr>
          <w:p w14:paraId="1B0CE7CA" w14:textId="77777777" w:rsidR="00FB2173" w:rsidRPr="009A7184" w:rsidRDefault="00FB2173" w:rsidP="00FB2173">
            <w:pPr>
              <w:pStyle w:val="ENoteTableText"/>
              <w:rPr>
                <w:szCs w:val="16"/>
              </w:rPr>
            </w:pPr>
            <w:r w:rsidRPr="009A7184">
              <w:rPr>
                <w:szCs w:val="16"/>
              </w:rPr>
              <w:t>ad. No. 118, 2006</w:t>
            </w:r>
          </w:p>
        </w:tc>
      </w:tr>
      <w:tr w:rsidR="00FB2173" w:rsidRPr="009A7184" w14:paraId="58BD446D" w14:textId="77777777" w:rsidTr="001F643F">
        <w:trPr>
          <w:cantSplit/>
        </w:trPr>
        <w:tc>
          <w:tcPr>
            <w:tcW w:w="2044" w:type="dxa"/>
            <w:shd w:val="clear" w:color="auto" w:fill="auto"/>
          </w:tcPr>
          <w:p w14:paraId="76B0C751" w14:textId="77777777" w:rsidR="00FB2173" w:rsidRPr="009A7184" w:rsidRDefault="00FB2173" w:rsidP="00FB2173">
            <w:pPr>
              <w:pStyle w:val="ENoteTableText"/>
              <w:tabs>
                <w:tab w:val="center" w:leader="dot" w:pos="2268"/>
              </w:tabs>
              <w:rPr>
                <w:szCs w:val="16"/>
              </w:rPr>
            </w:pPr>
            <w:r w:rsidRPr="009A7184">
              <w:rPr>
                <w:szCs w:val="16"/>
              </w:rPr>
              <w:t>8708.92.9</w:t>
            </w:r>
            <w:r w:rsidRPr="009A7184">
              <w:rPr>
                <w:szCs w:val="16"/>
              </w:rPr>
              <w:tab/>
            </w:r>
          </w:p>
        </w:tc>
        <w:tc>
          <w:tcPr>
            <w:tcW w:w="5044" w:type="dxa"/>
            <w:shd w:val="clear" w:color="auto" w:fill="auto"/>
          </w:tcPr>
          <w:p w14:paraId="76DB5E4A" w14:textId="77777777" w:rsidR="00FB2173" w:rsidRPr="009A7184" w:rsidRDefault="00FB2173" w:rsidP="00FB2173">
            <w:pPr>
              <w:pStyle w:val="ENoteTableText"/>
              <w:rPr>
                <w:szCs w:val="16"/>
              </w:rPr>
            </w:pPr>
            <w:r w:rsidRPr="009A7184">
              <w:rPr>
                <w:szCs w:val="16"/>
              </w:rPr>
              <w:t>rep. No. 118, 2006</w:t>
            </w:r>
          </w:p>
        </w:tc>
      </w:tr>
      <w:tr w:rsidR="00FB2173" w:rsidRPr="009A7184" w14:paraId="7C37BACA" w14:textId="77777777" w:rsidTr="001F643F">
        <w:trPr>
          <w:cantSplit/>
        </w:trPr>
        <w:tc>
          <w:tcPr>
            <w:tcW w:w="2044" w:type="dxa"/>
            <w:shd w:val="clear" w:color="auto" w:fill="auto"/>
          </w:tcPr>
          <w:p w14:paraId="6FF6FA10" w14:textId="77777777" w:rsidR="00FB2173" w:rsidRPr="009A7184" w:rsidRDefault="00FB2173" w:rsidP="00FB2173">
            <w:pPr>
              <w:pStyle w:val="ENoteTableText"/>
              <w:tabs>
                <w:tab w:val="center" w:leader="dot" w:pos="2268"/>
              </w:tabs>
              <w:rPr>
                <w:szCs w:val="16"/>
              </w:rPr>
            </w:pPr>
            <w:r w:rsidRPr="009A7184">
              <w:rPr>
                <w:szCs w:val="16"/>
              </w:rPr>
              <w:t>8708.92.91</w:t>
            </w:r>
            <w:r w:rsidRPr="009A7184">
              <w:rPr>
                <w:szCs w:val="16"/>
              </w:rPr>
              <w:tab/>
            </w:r>
          </w:p>
        </w:tc>
        <w:tc>
          <w:tcPr>
            <w:tcW w:w="5044" w:type="dxa"/>
            <w:shd w:val="clear" w:color="auto" w:fill="auto"/>
          </w:tcPr>
          <w:p w14:paraId="70E42A4D"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0FEFB33" w14:textId="77777777" w:rsidTr="001F643F">
        <w:trPr>
          <w:cantSplit/>
        </w:trPr>
        <w:tc>
          <w:tcPr>
            <w:tcW w:w="2044" w:type="dxa"/>
            <w:shd w:val="clear" w:color="auto" w:fill="auto"/>
          </w:tcPr>
          <w:p w14:paraId="0105CA1A" w14:textId="77777777" w:rsidR="00FB2173" w:rsidRPr="009A7184" w:rsidRDefault="00FB2173" w:rsidP="00FB2173">
            <w:pPr>
              <w:pStyle w:val="ENoteTableText"/>
              <w:rPr>
                <w:szCs w:val="16"/>
              </w:rPr>
            </w:pPr>
          </w:p>
        </w:tc>
        <w:tc>
          <w:tcPr>
            <w:tcW w:w="5044" w:type="dxa"/>
            <w:shd w:val="clear" w:color="auto" w:fill="auto"/>
          </w:tcPr>
          <w:p w14:paraId="5626FE84" w14:textId="77777777" w:rsidR="00FB2173" w:rsidRPr="009A7184" w:rsidRDefault="00FB2173" w:rsidP="00FB2173">
            <w:pPr>
              <w:pStyle w:val="ENoteTableText"/>
              <w:rPr>
                <w:szCs w:val="16"/>
              </w:rPr>
            </w:pPr>
            <w:r w:rsidRPr="009A7184">
              <w:rPr>
                <w:szCs w:val="16"/>
              </w:rPr>
              <w:t>rep. No. 118, 2006</w:t>
            </w:r>
          </w:p>
        </w:tc>
      </w:tr>
      <w:tr w:rsidR="00FB2173" w:rsidRPr="009A7184" w14:paraId="3ED9C85A" w14:textId="77777777" w:rsidTr="001F643F">
        <w:trPr>
          <w:cantSplit/>
        </w:trPr>
        <w:tc>
          <w:tcPr>
            <w:tcW w:w="2044" w:type="dxa"/>
            <w:shd w:val="clear" w:color="auto" w:fill="auto"/>
          </w:tcPr>
          <w:p w14:paraId="40F7B263" w14:textId="77777777" w:rsidR="00FB2173" w:rsidRPr="009A7184" w:rsidRDefault="00FB2173" w:rsidP="00FB2173">
            <w:pPr>
              <w:pStyle w:val="ENoteTableText"/>
              <w:tabs>
                <w:tab w:val="center" w:leader="dot" w:pos="2268"/>
              </w:tabs>
              <w:rPr>
                <w:szCs w:val="16"/>
              </w:rPr>
            </w:pPr>
            <w:r w:rsidRPr="009A7184">
              <w:rPr>
                <w:szCs w:val="16"/>
              </w:rPr>
              <w:t>8708.92.99</w:t>
            </w:r>
            <w:r w:rsidRPr="009A7184">
              <w:rPr>
                <w:szCs w:val="16"/>
              </w:rPr>
              <w:tab/>
            </w:r>
          </w:p>
        </w:tc>
        <w:tc>
          <w:tcPr>
            <w:tcW w:w="5044" w:type="dxa"/>
            <w:shd w:val="clear" w:color="auto" w:fill="auto"/>
          </w:tcPr>
          <w:p w14:paraId="79835827" w14:textId="77777777" w:rsidR="00FB2173" w:rsidRPr="009A7184" w:rsidRDefault="00FB2173" w:rsidP="00FB2173">
            <w:pPr>
              <w:pStyle w:val="ENoteTableText"/>
              <w:rPr>
                <w:szCs w:val="16"/>
              </w:rPr>
            </w:pPr>
            <w:r w:rsidRPr="009A7184">
              <w:rPr>
                <w:szCs w:val="16"/>
              </w:rPr>
              <w:t>am. No. 63, 2003</w:t>
            </w:r>
          </w:p>
        </w:tc>
      </w:tr>
      <w:tr w:rsidR="00FB2173" w:rsidRPr="009A7184" w14:paraId="0C9FFFC3" w14:textId="77777777" w:rsidTr="001F643F">
        <w:trPr>
          <w:cantSplit/>
        </w:trPr>
        <w:tc>
          <w:tcPr>
            <w:tcW w:w="2044" w:type="dxa"/>
            <w:shd w:val="clear" w:color="auto" w:fill="auto"/>
          </w:tcPr>
          <w:p w14:paraId="43E80C06" w14:textId="77777777" w:rsidR="00FB2173" w:rsidRPr="009A7184" w:rsidRDefault="00FB2173" w:rsidP="00FB2173">
            <w:pPr>
              <w:pStyle w:val="ENoteTableText"/>
              <w:rPr>
                <w:szCs w:val="16"/>
              </w:rPr>
            </w:pPr>
          </w:p>
        </w:tc>
        <w:tc>
          <w:tcPr>
            <w:tcW w:w="5044" w:type="dxa"/>
            <w:shd w:val="clear" w:color="auto" w:fill="auto"/>
          </w:tcPr>
          <w:p w14:paraId="3822082A" w14:textId="77777777" w:rsidR="00FB2173" w:rsidRPr="009A7184" w:rsidRDefault="00FB2173" w:rsidP="00FB2173">
            <w:pPr>
              <w:pStyle w:val="ENoteTableText"/>
              <w:rPr>
                <w:szCs w:val="16"/>
              </w:rPr>
            </w:pPr>
            <w:r w:rsidRPr="009A7184">
              <w:rPr>
                <w:szCs w:val="16"/>
              </w:rPr>
              <w:t>rep. No. 118, 2006</w:t>
            </w:r>
          </w:p>
        </w:tc>
      </w:tr>
      <w:tr w:rsidR="00FB2173" w:rsidRPr="009A7184" w14:paraId="4C144112" w14:textId="77777777" w:rsidTr="001F643F">
        <w:trPr>
          <w:cantSplit/>
        </w:trPr>
        <w:tc>
          <w:tcPr>
            <w:tcW w:w="2044" w:type="dxa"/>
            <w:shd w:val="clear" w:color="auto" w:fill="auto"/>
          </w:tcPr>
          <w:p w14:paraId="7123A0C5" w14:textId="77777777" w:rsidR="00FB2173" w:rsidRPr="009A7184" w:rsidRDefault="00FB2173" w:rsidP="00FB2173">
            <w:pPr>
              <w:pStyle w:val="ENoteTableText"/>
              <w:tabs>
                <w:tab w:val="center" w:leader="dot" w:pos="2268"/>
              </w:tabs>
              <w:rPr>
                <w:szCs w:val="16"/>
              </w:rPr>
            </w:pPr>
            <w:r w:rsidRPr="009A7184">
              <w:rPr>
                <w:szCs w:val="16"/>
              </w:rPr>
              <w:t>8708.93</w:t>
            </w:r>
            <w:r w:rsidRPr="009A7184">
              <w:rPr>
                <w:szCs w:val="16"/>
              </w:rPr>
              <w:tab/>
            </w:r>
          </w:p>
        </w:tc>
        <w:tc>
          <w:tcPr>
            <w:tcW w:w="5044" w:type="dxa"/>
            <w:shd w:val="clear" w:color="auto" w:fill="auto"/>
          </w:tcPr>
          <w:p w14:paraId="7EDBA9F6" w14:textId="77777777" w:rsidR="00FB2173" w:rsidRPr="009A7184" w:rsidRDefault="00FB2173" w:rsidP="00FB2173">
            <w:pPr>
              <w:pStyle w:val="ENoteTableText"/>
              <w:rPr>
                <w:szCs w:val="16"/>
              </w:rPr>
            </w:pPr>
            <w:r w:rsidRPr="009A7184">
              <w:rPr>
                <w:szCs w:val="16"/>
              </w:rPr>
              <w:t>rs. No. 118, 2006</w:t>
            </w:r>
          </w:p>
        </w:tc>
      </w:tr>
      <w:tr w:rsidR="00FB2173" w:rsidRPr="009A7184" w14:paraId="093ABE4A" w14:textId="77777777" w:rsidTr="001F643F">
        <w:trPr>
          <w:cantSplit/>
        </w:trPr>
        <w:tc>
          <w:tcPr>
            <w:tcW w:w="2044" w:type="dxa"/>
            <w:shd w:val="clear" w:color="auto" w:fill="auto"/>
          </w:tcPr>
          <w:p w14:paraId="40112F5F" w14:textId="77777777" w:rsidR="00FB2173" w:rsidRPr="009A7184" w:rsidRDefault="00FB2173" w:rsidP="00FB2173">
            <w:pPr>
              <w:pStyle w:val="ENoteTableText"/>
              <w:tabs>
                <w:tab w:val="center" w:leader="dot" w:pos="2268"/>
              </w:tabs>
              <w:rPr>
                <w:szCs w:val="16"/>
              </w:rPr>
            </w:pPr>
            <w:r w:rsidRPr="009A7184">
              <w:rPr>
                <w:szCs w:val="16"/>
              </w:rPr>
              <w:t>8708.93.10</w:t>
            </w:r>
            <w:r w:rsidRPr="009A7184">
              <w:rPr>
                <w:szCs w:val="16"/>
              </w:rPr>
              <w:tab/>
            </w:r>
          </w:p>
        </w:tc>
        <w:tc>
          <w:tcPr>
            <w:tcW w:w="5044" w:type="dxa"/>
            <w:shd w:val="clear" w:color="auto" w:fill="auto"/>
          </w:tcPr>
          <w:p w14:paraId="6E533590" w14:textId="77777777" w:rsidR="00FB2173" w:rsidRPr="009A7184" w:rsidRDefault="00FB2173" w:rsidP="00FB2173">
            <w:pPr>
              <w:pStyle w:val="ENoteTableText"/>
              <w:rPr>
                <w:szCs w:val="16"/>
              </w:rPr>
            </w:pPr>
            <w:r w:rsidRPr="009A7184">
              <w:rPr>
                <w:szCs w:val="16"/>
              </w:rPr>
              <w:t>rep. No. 116, 2000</w:t>
            </w:r>
          </w:p>
        </w:tc>
      </w:tr>
      <w:tr w:rsidR="00FB2173" w:rsidRPr="009A7184" w14:paraId="16CBD237" w14:textId="77777777" w:rsidTr="001F643F">
        <w:trPr>
          <w:cantSplit/>
        </w:trPr>
        <w:tc>
          <w:tcPr>
            <w:tcW w:w="2044" w:type="dxa"/>
            <w:shd w:val="clear" w:color="auto" w:fill="auto"/>
          </w:tcPr>
          <w:p w14:paraId="2DA2E2CB" w14:textId="77777777" w:rsidR="00FB2173" w:rsidRPr="009A7184" w:rsidRDefault="00FB2173" w:rsidP="00FB2173">
            <w:pPr>
              <w:pStyle w:val="ENoteTableText"/>
              <w:tabs>
                <w:tab w:val="center" w:leader="dot" w:pos="2268"/>
              </w:tabs>
              <w:rPr>
                <w:szCs w:val="16"/>
              </w:rPr>
            </w:pPr>
            <w:r w:rsidRPr="009A7184">
              <w:rPr>
                <w:szCs w:val="16"/>
              </w:rPr>
              <w:t>8708.93.20</w:t>
            </w:r>
            <w:r w:rsidRPr="009A7184">
              <w:rPr>
                <w:szCs w:val="16"/>
              </w:rPr>
              <w:tab/>
            </w:r>
          </w:p>
        </w:tc>
        <w:tc>
          <w:tcPr>
            <w:tcW w:w="5044" w:type="dxa"/>
            <w:shd w:val="clear" w:color="auto" w:fill="auto"/>
          </w:tcPr>
          <w:p w14:paraId="5CE34B47" w14:textId="77777777" w:rsidR="00FB2173" w:rsidRPr="009A7184" w:rsidRDefault="00FB2173" w:rsidP="00FB2173">
            <w:pPr>
              <w:pStyle w:val="ENoteTableText"/>
              <w:rPr>
                <w:szCs w:val="16"/>
              </w:rPr>
            </w:pPr>
            <w:r w:rsidRPr="009A7184">
              <w:rPr>
                <w:szCs w:val="16"/>
              </w:rPr>
              <w:t>rs. No. 116, 2000; No. 118, 2006</w:t>
            </w:r>
          </w:p>
        </w:tc>
      </w:tr>
      <w:tr w:rsidR="00FB2173" w:rsidRPr="009A7184" w14:paraId="3AE6B529" w14:textId="77777777" w:rsidTr="001F643F">
        <w:trPr>
          <w:cantSplit/>
        </w:trPr>
        <w:tc>
          <w:tcPr>
            <w:tcW w:w="2044" w:type="dxa"/>
            <w:shd w:val="clear" w:color="auto" w:fill="auto"/>
          </w:tcPr>
          <w:p w14:paraId="244C3F4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C246295" w14:textId="77777777" w:rsidR="00FB2173" w:rsidRPr="009A7184" w:rsidRDefault="00FB2173" w:rsidP="00FB2173">
            <w:pPr>
              <w:pStyle w:val="ENoteTableText"/>
              <w:rPr>
                <w:szCs w:val="16"/>
              </w:rPr>
            </w:pPr>
            <w:r w:rsidRPr="009A7184">
              <w:rPr>
                <w:szCs w:val="16"/>
              </w:rPr>
              <w:t>am No 78, 2016</w:t>
            </w:r>
          </w:p>
        </w:tc>
      </w:tr>
      <w:tr w:rsidR="00FB2173" w:rsidRPr="009A7184" w14:paraId="7E7E408C" w14:textId="77777777" w:rsidTr="001F643F">
        <w:trPr>
          <w:cantSplit/>
        </w:trPr>
        <w:tc>
          <w:tcPr>
            <w:tcW w:w="2044" w:type="dxa"/>
            <w:shd w:val="clear" w:color="auto" w:fill="auto"/>
          </w:tcPr>
          <w:p w14:paraId="3FC0C73A" w14:textId="77777777" w:rsidR="00FB2173" w:rsidRPr="009A7184" w:rsidRDefault="00FB2173" w:rsidP="00FB2173">
            <w:pPr>
              <w:pStyle w:val="ENoteTableText"/>
              <w:tabs>
                <w:tab w:val="center" w:leader="dot" w:pos="2268"/>
              </w:tabs>
              <w:rPr>
                <w:szCs w:val="16"/>
              </w:rPr>
            </w:pPr>
            <w:r w:rsidRPr="009A7184">
              <w:rPr>
                <w:szCs w:val="16"/>
              </w:rPr>
              <w:t>8708.93.30</w:t>
            </w:r>
            <w:r w:rsidRPr="009A7184">
              <w:rPr>
                <w:szCs w:val="16"/>
              </w:rPr>
              <w:tab/>
            </w:r>
          </w:p>
        </w:tc>
        <w:tc>
          <w:tcPr>
            <w:tcW w:w="5044" w:type="dxa"/>
            <w:shd w:val="clear" w:color="auto" w:fill="auto"/>
          </w:tcPr>
          <w:p w14:paraId="61A7D409"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4555A8B2" w14:textId="77777777" w:rsidTr="001F643F">
        <w:trPr>
          <w:cantSplit/>
        </w:trPr>
        <w:tc>
          <w:tcPr>
            <w:tcW w:w="2044" w:type="dxa"/>
            <w:shd w:val="clear" w:color="auto" w:fill="auto"/>
          </w:tcPr>
          <w:p w14:paraId="4C7F2E8C" w14:textId="77777777" w:rsidR="00FB2173" w:rsidRPr="009A7184" w:rsidRDefault="00FB2173" w:rsidP="00FB2173">
            <w:pPr>
              <w:pStyle w:val="ENoteTableText"/>
              <w:rPr>
                <w:szCs w:val="16"/>
              </w:rPr>
            </w:pPr>
          </w:p>
        </w:tc>
        <w:tc>
          <w:tcPr>
            <w:tcW w:w="5044" w:type="dxa"/>
            <w:shd w:val="clear" w:color="auto" w:fill="auto"/>
          </w:tcPr>
          <w:p w14:paraId="46299C15"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18AFBD72" w14:textId="77777777" w:rsidTr="001F643F">
        <w:trPr>
          <w:cantSplit/>
        </w:trPr>
        <w:tc>
          <w:tcPr>
            <w:tcW w:w="2044" w:type="dxa"/>
            <w:shd w:val="clear" w:color="auto" w:fill="auto"/>
          </w:tcPr>
          <w:p w14:paraId="0235910E" w14:textId="77777777" w:rsidR="00FB2173" w:rsidRPr="009A7184" w:rsidRDefault="00FB2173" w:rsidP="00FB2173">
            <w:pPr>
              <w:pStyle w:val="ENoteTableText"/>
              <w:tabs>
                <w:tab w:val="center" w:leader="dot" w:pos="2268"/>
              </w:tabs>
              <w:rPr>
                <w:szCs w:val="16"/>
              </w:rPr>
            </w:pPr>
            <w:r w:rsidRPr="009A7184">
              <w:rPr>
                <w:szCs w:val="16"/>
              </w:rPr>
              <w:t>8708.93.9</w:t>
            </w:r>
            <w:r w:rsidRPr="009A7184">
              <w:rPr>
                <w:szCs w:val="16"/>
              </w:rPr>
              <w:tab/>
            </w:r>
          </w:p>
        </w:tc>
        <w:tc>
          <w:tcPr>
            <w:tcW w:w="5044" w:type="dxa"/>
            <w:shd w:val="clear" w:color="auto" w:fill="auto"/>
          </w:tcPr>
          <w:p w14:paraId="5C0A7823" w14:textId="77777777" w:rsidR="00FB2173" w:rsidRPr="009A7184" w:rsidRDefault="00FB2173" w:rsidP="00FB2173">
            <w:pPr>
              <w:pStyle w:val="ENoteTableText"/>
              <w:rPr>
                <w:szCs w:val="16"/>
              </w:rPr>
            </w:pPr>
            <w:r w:rsidRPr="009A7184">
              <w:rPr>
                <w:szCs w:val="16"/>
              </w:rPr>
              <w:t>rs. No. 118, 2006</w:t>
            </w:r>
          </w:p>
        </w:tc>
      </w:tr>
      <w:tr w:rsidR="00FB2173" w:rsidRPr="009A7184" w14:paraId="364B7DAF" w14:textId="77777777" w:rsidTr="001F643F">
        <w:trPr>
          <w:cantSplit/>
        </w:trPr>
        <w:tc>
          <w:tcPr>
            <w:tcW w:w="2044" w:type="dxa"/>
            <w:shd w:val="clear" w:color="auto" w:fill="auto"/>
          </w:tcPr>
          <w:p w14:paraId="29038A05" w14:textId="77777777" w:rsidR="00FB2173" w:rsidRPr="009A7184" w:rsidRDefault="00FB2173" w:rsidP="00FB2173">
            <w:pPr>
              <w:pStyle w:val="ENoteTableText"/>
              <w:tabs>
                <w:tab w:val="center" w:leader="dot" w:pos="2268"/>
              </w:tabs>
              <w:rPr>
                <w:szCs w:val="16"/>
              </w:rPr>
            </w:pPr>
            <w:r w:rsidRPr="009A7184">
              <w:rPr>
                <w:szCs w:val="16"/>
              </w:rPr>
              <w:t>8708.93.91</w:t>
            </w:r>
            <w:r w:rsidRPr="009A7184">
              <w:rPr>
                <w:szCs w:val="16"/>
              </w:rPr>
              <w:tab/>
            </w:r>
          </w:p>
        </w:tc>
        <w:tc>
          <w:tcPr>
            <w:tcW w:w="5044" w:type="dxa"/>
            <w:shd w:val="clear" w:color="auto" w:fill="auto"/>
          </w:tcPr>
          <w:p w14:paraId="07D29FDC"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AC7FCF5" w14:textId="77777777" w:rsidTr="001F643F">
        <w:trPr>
          <w:cantSplit/>
        </w:trPr>
        <w:tc>
          <w:tcPr>
            <w:tcW w:w="2044" w:type="dxa"/>
            <w:shd w:val="clear" w:color="auto" w:fill="auto"/>
          </w:tcPr>
          <w:p w14:paraId="09217659" w14:textId="77777777" w:rsidR="00FB2173" w:rsidRPr="009A7184" w:rsidRDefault="00FB2173" w:rsidP="00FB2173">
            <w:pPr>
              <w:pStyle w:val="ENoteTableText"/>
              <w:rPr>
                <w:szCs w:val="16"/>
              </w:rPr>
            </w:pPr>
          </w:p>
        </w:tc>
        <w:tc>
          <w:tcPr>
            <w:tcW w:w="5044" w:type="dxa"/>
            <w:shd w:val="clear" w:color="auto" w:fill="auto"/>
          </w:tcPr>
          <w:p w14:paraId="63C5EAA7"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7A6ACFB6" w14:textId="77777777" w:rsidTr="001F643F">
        <w:trPr>
          <w:cantSplit/>
        </w:trPr>
        <w:tc>
          <w:tcPr>
            <w:tcW w:w="2044" w:type="dxa"/>
            <w:shd w:val="clear" w:color="auto" w:fill="auto"/>
          </w:tcPr>
          <w:p w14:paraId="25401940" w14:textId="77777777" w:rsidR="00FB2173" w:rsidRPr="009A7184" w:rsidRDefault="00FB2173" w:rsidP="00FB2173">
            <w:pPr>
              <w:pStyle w:val="ENoteTableText"/>
              <w:tabs>
                <w:tab w:val="center" w:leader="dot" w:pos="2268"/>
              </w:tabs>
              <w:rPr>
                <w:szCs w:val="16"/>
              </w:rPr>
            </w:pPr>
            <w:r w:rsidRPr="009A7184">
              <w:rPr>
                <w:szCs w:val="16"/>
              </w:rPr>
              <w:t>8708.93.99</w:t>
            </w:r>
            <w:r w:rsidRPr="009A7184">
              <w:rPr>
                <w:szCs w:val="16"/>
              </w:rPr>
              <w:tab/>
            </w:r>
          </w:p>
        </w:tc>
        <w:tc>
          <w:tcPr>
            <w:tcW w:w="5044" w:type="dxa"/>
            <w:shd w:val="clear" w:color="auto" w:fill="auto"/>
          </w:tcPr>
          <w:p w14:paraId="2715625A" w14:textId="77777777" w:rsidR="00FB2173" w:rsidRPr="009A7184" w:rsidRDefault="00FB2173" w:rsidP="00FB2173">
            <w:pPr>
              <w:pStyle w:val="ENoteTableText"/>
              <w:rPr>
                <w:szCs w:val="16"/>
              </w:rPr>
            </w:pPr>
            <w:r w:rsidRPr="009A7184">
              <w:rPr>
                <w:szCs w:val="16"/>
              </w:rPr>
              <w:t>am. No. 63, 2003</w:t>
            </w:r>
          </w:p>
        </w:tc>
      </w:tr>
      <w:tr w:rsidR="00FB2173" w:rsidRPr="009A7184" w14:paraId="4E88BD8A" w14:textId="77777777" w:rsidTr="001F643F">
        <w:trPr>
          <w:cantSplit/>
        </w:trPr>
        <w:tc>
          <w:tcPr>
            <w:tcW w:w="2044" w:type="dxa"/>
            <w:shd w:val="clear" w:color="auto" w:fill="auto"/>
          </w:tcPr>
          <w:p w14:paraId="6EAF8215" w14:textId="77777777" w:rsidR="00FB2173" w:rsidRPr="009A7184" w:rsidRDefault="00FB2173" w:rsidP="00FB2173">
            <w:pPr>
              <w:pStyle w:val="ENoteTableText"/>
              <w:rPr>
                <w:szCs w:val="16"/>
              </w:rPr>
            </w:pPr>
          </w:p>
        </w:tc>
        <w:tc>
          <w:tcPr>
            <w:tcW w:w="5044" w:type="dxa"/>
            <w:shd w:val="clear" w:color="auto" w:fill="auto"/>
          </w:tcPr>
          <w:p w14:paraId="5E1E6154" w14:textId="77777777" w:rsidR="00FB2173" w:rsidRPr="009A7184" w:rsidRDefault="00FB2173" w:rsidP="00FB2173">
            <w:pPr>
              <w:pStyle w:val="ENoteTableText"/>
              <w:rPr>
                <w:szCs w:val="16"/>
              </w:rPr>
            </w:pPr>
            <w:r w:rsidRPr="009A7184">
              <w:rPr>
                <w:szCs w:val="16"/>
              </w:rPr>
              <w:t>rs. No. 118, 2006</w:t>
            </w:r>
          </w:p>
        </w:tc>
      </w:tr>
      <w:tr w:rsidR="00FB2173" w:rsidRPr="009A7184" w14:paraId="14AC6241" w14:textId="77777777" w:rsidTr="001F643F">
        <w:trPr>
          <w:cantSplit/>
        </w:trPr>
        <w:tc>
          <w:tcPr>
            <w:tcW w:w="2044" w:type="dxa"/>
            <w:shd w:val="clear" w:color="auto" w:fill="auto"/>
          </w:tcPr>
          <w:p w14:paraId="6EDC31CB" w14:textId="77777777" w:rsidR="00FB2173" w:rsidRPr="009A7184" w:rsidRDefault="00FB2173" w:rsidP="00FB2173">
            <w:pPr>
              <w:pStyle w:val="ENoteTableText"/>
              <w:tabs>
                <w:tab w:val="center" w:leader="dot" w:pos="2268"/>
              </w:tabs>
              <w:rPr>
                <w:szCs w:val="16"/>
              </w:rPr>
            </w:pPr>
            <w:r w:rsidRPr="009A7184">
              <w:rPr>
                <w:szCs w:val="16"/>
              </w:rPr>
              <w:t>8708.94</w:t>
            </w:r>
            <w:r w:rsidRPr="009A7184">
              <w:rPr>
                <w:szCs w:val="16"/>
              </w:rPr>
              <w:tab/>
            </w:r>
          </w:p>
        </w:tc>
        <w:tc>
          <w:tcPr>
            <w:tcW w:w="5044" w:type="dxa"/>
            <w:shd w:val="clear" w:color="auto" w:fill="auto"/>
          </w:tcPr>
          <w:p w14:paraId="106F30B6" w14:textId="77777777" w:rsidR="00FB2173" w:rsidRPr="009A7184" w:rsidRDefault="00FB2173" w:rsidP="00FB2173">
            <w:pPr>
              <w:pStyle w:val="ENoteTableText"/>
              <w:rPr>
                <w:szCs w:val="16"/>
              </w:rPr>
            </w:pPr>
            <w:r w:rsidRPr="009A7184">
              <w:rPr>
                <w:szCs w:val="16"/>
              </w:rPr>
              <w:t>rs. No. 118, 2006</w:t>
            </w:r>
          </w:p>
        </w:tc>
      </w:tr>
      <w:tr w:rsidR="00FB2173" w:rsidRPr="009A7184" w14:paraId="551B57B2" w14:textId="77777777" w:rsidTr="001F643F">
        <w:trPr>
          <w:cantSplit/>
        </w:trPr>
        <w:tc>
          <w:tcPr>
            <w:tcW w:w="2044" w:type="dxa"/>
            <w:shd w:val="clear" w:color="auto" w:fill="auto"/>
          </w:tcPr>
          <w:p w14:paraId="34420A91" w14:textId="77777777" w:rsidR="00FB2173" w:rsidRPr="009A7184" w:rsidRDefault="00FB2173" w:rsidP="00FB2173">
            <w:pPr>
              <w:pStyle w:val="ENoteTableText"/>
              <w:tabs>
                <w:tab w:val="center" w:leader="dot" w:pos="2268"/>
              </w:tabs>
              <w:rPr>
                <w:szCs w:val="16"/>
              </w:rPr>
            </w:pPr>
            <w:r w:rsidRPr="009A7184">
              <w:rPr>
                <w:szCs w:val="16"/>
              </w:rPr>
              <w:t>8708.94.10</w:t>
            </w:r>
            <w:r w:rsidRPr="009A7184">
              <w:rPr>
                <w:szCs w:val="16"/>
              </w:rPr>
              <w:tab/>
            </w:r>
          </w:p>
        </w:tc>
        <w:tc>
          <w:tcPr>
            <w:tcW w:w="5044" w:type="dxa"/>
            <w:shd w:val="clear" w:color="auto" w:fill="auto"/>
          </w:tcPr>
          <w:p w14:paraId="649C23EE" w14:textId="77777777" w:rsidR="00FB2173" w:rsidRPr="009A7184" w:rsidRDefault="00FB2173" w:rsidP="00FB2173">
            <w:pPr>
              <w:pStyle w:val="ENoteTableText"/>
              <w:rPr>
                <w:szCs w:val="16"/>
              </w:rPr>
            </w:pPr>
            <w:r w:rsidRPr="009A7184">
              <w:rPr>
                <w:szCs w:val="16"/>
              </w:rPr>
              <w:t>rep. No. 116, 2000</w:t>
            </w:r>
          </w:p>
        </w:tc>
      </w:tr>
      <w:tr w:rsidR="00FB2173" w:rsidRPr="009A7184" w14:paraId="247B48F4" w14:textId="77777777" w:rsidTr="001F643F">
        <w:trPr>
          <w:cantSplit/>
        </w:trPr>
        <w:tc>
          <w:tcPr>
            <w:tcW w:w="2044" w:type="dxa"/>
            <w:shd w:val="clear" w:color="auto" w:fill="auto"/>
          </w:tcPr>
          <w:p w14:paraId="150039A2" w14:textId="77777777" w:rsidR="00FB2173" w:rsidRPr="009A7184" w:rsidRDefault="00FB2173" w:rsidP="00FB2173">
            <w:pPr>
              <w:pStyle w:val="ENoteTableText"/>
              <w:tabs>
                <w:tab w:val="center" w:leader="dot" w:pos="2268"/>
              </w:tabs>
              <w:rPr>
                <w:szCs w:val="16"/>
              </w:rPr>
            </w:pPr>
            <w:r w:rsidRPr="009A7184">
              <w:rPr>
                <w:szCs w:val="16"/>
              </w:rPr>
              <w:t>8708.94.20</w:t>
            </w:r>
            <w:r w:rsidRPr="009A7184">
              <w:rPr>
                <w:szCs w:val="16"/>
              </w:rPr>
              <w:tab/>
            </w:r>
          </w:p>
        </w:tc>
        <w:tc>
          <w:tcPr>
            <w:tcW w:w="5044" w:type="dxa"/>
            <w:shd w:val="clear" w:color="auto" w:fill="auto"/>
          </w:tcPr>
          <w:p w14:paraId="44AFB9E4" w14:textId="77777777" w:rsidR="00FB2173" w:rsidRPr="009A7184" w:rsidRDefault="00FB2173" w:rsidP="00FB2173">
            <w:pPr>
              <w:pStyle w:val="ENoteTableText"/>
              <w:rPr>
                <w:szCs w:val="16"/>
              </w:rPr>
            </w:pPr>
            <w:r w:rsidRPr="009A7184">
              <w:rPr>
                <w:szCs w:val="16"/>
              </w:rPr>
              <w:t>rep. No. 116, 2000</w:t>
            </w:r>
          </w:p>
        </w:tc>
      </w:tr>
      <w:tr w:rsidR="00FB2173" w:rsidRPr="009A7184" w14:paraId="7E63DD4D" w14:textId="77777777" w:rsidTr="001F643F">
        <w:trPr>
          <w:cantSplit/>
        </w:trPr>
        <w:tc>
          <w:tcPr>
            <w:tcW w:w="2044" w:type="dxa"/>
            <w:shd w:val="clear" w:color="auto" w:fill="auto"/>
          </w:tcPr>
          <w:p w14:paraId="28AA8C6A" w14:textId="77777777" w:rsidR="00FB2173" w:rsidRPr="009A7184" w:rsidRDefault="00FB2173" w:rsidP="00FB2173">
            <w:pPr>
              <w:pStyle w:val="ENoteTableText"/>
              <w:tabs>
                <w:tab w:val="center" w:leader="dot" w:pos="2268"/>
              </w:tabs>
              <w:rPr>
                <w:szCs w:val="16"/>
              </w:rPr>
            </w:pPr>
            <w:r w:rsidRPr="009A7184">
              <w:rPr>
                <w:szCs w:val="16"/>
              </w:rPr>
              <w:t>8708.94.30</w:t>
            </w:r>
            <w:r w:rsidRPr="009A7184">
              <w:rPr>
                <w:szCs w:val="16"/>
              </w:rPr>
              <w:tab/>
            </w:r>
          </w:p>
        </w:tc>
        <w:tc>
          <w:tcPr>
            <w:tcW w:w="5044" w:type="dxa"/>
            <w:shd w:val="clear" w:color="auto" w:fill="auto"/>
          </w:tcPr>
          <w:p w14:paraId="31D974D5" w14:textId="77777777" w:rsidR="00FB2173" w:rsidRPr="009A7184" w:rsidRDefault="00FB2173" w:rsidP="00FB2173">
            <w:pPr>
              <w:pStyle w:val="ENoteTableText"/>
              <w:rPr>
                <w:szCs w:val="16"/>
              </w:rPr>
            </w:pPr>
            <w:r w:rsidRPr="009A7184">
              <w:rPr>
                <w:szCs w:val="16"/>
              </w:rPr>
              <w:t>ad. No. 116, 2000</w:t>
            </w:r>
          </w:p>
        </w:tc>
      </w:tr>
      <w:tr w:rsidR="00FB2173" w:rsidRPr="009A7184" w14:paraId="29199954" w14:textId="77777777" w:rsidTr="001F643F">
        <w:trPr>
          <w:cantSplit/>
        </w:trPr>
        <w:tc>
          <w:tcPr>
            <w:tcW w:w="2044" w:type="dxa"/>
            <w:shd w:val="clear" w:color="auto" w:fill="auto"/>
          </w:tcPr>
          <w:p w14:paraId="582DCF94" w14:textId="77777777" w:rsidR="00FB2173" w:rsidRPr="009A7184" w:rsidRDefault="00FB2173" w:rsidP="00FB2173">
            <w:pPr>
              <w:pStyle w:val="ENoteTableText"/>
              <w:rPr>
                <w:szCs w:val="16"/>
              </w:rPr>
            </w:pPr>
          </w:p>
        </w:tc>
        <w:tc>
          <w:tcPr>
            <w:tcW w:w="5044" w:type="dxa"/>
            <w:shd w:val="clear" w:color="auto" w:fill="auto"/>
          </w:tcPr>
          <w:p w14:paraId="70813D4D" w14:textId="77777777" w:rsidR="00FB2173" w:rsidRPr="009A7184" w:rsidRDefault="00FB2173" w:rsidP="00FB2173">
            <w:pPr>
              <w:pStyle w:val="ENoteTableText"/>
              <w:rPr>
                <w:szCs w:val="16"/>
              </w:rPr>
            </w:pPr>
            <w:r w:rsidRPr="009A7184">
              <w:rPr>
                <w:szCs w:val="16"/>
              </w:rPr>
              <w:t>rep. No. 118, 2006</w:t>
            </w:r>
          </w:p>
        </w:tc>
      </w:tr>
      <w:tr w:rsidR="00FB2173" w:rsidRPr="009A7184" w14:paraId="6C74A14E" w14:textId="77777777" w:rsidTr="001F643F">
        <w:trPr>
          <w:cantSplit/>
        </w:trPr>
        <w:tc>
          <w:tcPr>
            <w:tcW w:w="2044" w:type="dxa"/>
            <w:shd w:val="clear" w:color="auto" w:fill="auto"/>
          </w:tcPr>
          <w:p w14:paraId="561BE3C9" w14:textId="77777777" w:rsidR="00FB2173" w:rsidRPr="009A7184" w:rsidRDefault="00FB2173" w:rsidP="00FB2173">
            <w:pPr>
              <w:pStyle w:val="ENoteTableText"/>
              <w:tabs>
                <w:tab w:val="center" w:leader="dot" w:pos="2268"/>
              </w:tabs>
              <w:rPr>
                <w:szCs w:val="16"/>
              </w:rPr>
            </w:pPr>
            <w:r w:rsidRPr="009A7184">
              <w:rPr>
                <w:szCs w:val="16"/>
              </w:rPr>
              <w:t>8708.94.4</w:t>
            </w:r>
            <w:r w:rsidRPr="009A7184">
              <w:rPr>
                <w:szCs w:val="16"/>
              </w:rPr>
              <w:tab/>
            </w:r>
          </w:p>
        </w:tc>
        <w:tc>
          <w:tcPr>
            <w:tcW w:w="5044" w:type="dxa"/>
            <w:shd w:val="clear" w:color="auto" w:fill="auto"/>
          </w:tcPr>
          <w:p w14:paraId="06FE7FAC" w14:textId="77777777" w:rsidR="00FB2173" w:rsidRPr="009A7184" w:rsidRDefault="00FB2173" w:rsidP="00FB2173">
            <w:pPr>
              <w:pStyle w:val="ENoteTableText"/>
              <w:rPr>
                <w:szCs w:val="16"/>
              </w:rPr>
            </w:pPr>
            <w:r w:rsidRPr="009A7184">
              <w:rPr>
                <w:szCs w:val="16"/>
              </w:rPr>
              <w:t>ad. No. 118, 2006</w:t>
            </w:r>
          </w:p>
        </w:tc>
      </w:tr>
      <w:tr w:rsidR="00FB2173" w:rsidRPr="009A7184" w14:paraId="3520A82B" w14:textId="77777777" w:rsidTr="001F643F">
        <w:trPr>
          <w:cantSplit/>
        </w:trPr>
        <w:tc>
          <w:tcPr>
            <w:tcW w:w="2044" w:type="dxa"/>
            <w:shd w:val="clear" w:color="auto" w:fill="auto"/>
          </w:tcPr>
          <w:p w14:paraId="515D138A" w14:textId="77777777" w:rsidR="00FB2173" w:rsidRPr="009A7184" w:rsidRDefault="00FB2173" w:rsidP="00FB2173">
            <w:pPr>
              <w:pStyle w:val="ENoteTableText"/>
              <w:tabs>
                <w:tab w:val="center" w:leader="dot" w:pos="2268"/>
              </w:tabs>
              <w:rPr>
                <w:szCs w:val="16"/>
              </w:rPr>
            </w:pPr>
            <w:r w:rsidRPr="009A7184">
              <w:rPr>
                <w:szCs w:val="16"/>
              </w:rPr>
              <w:t>8708.94.41</w:t>
            </w:r>
            <w:r w:rsidRPr="009A7184">
              <w:rPr>
                <w:szCs w:val="16"/>
              </w:rPr>
              <w:tab/>
            </w:r>
          </w:p>
        </w:tc>
        <w:tc>
          <w:tcPr>
            <w:tcW w:w="5044" w:type="dxa"/>
            <w:shd w:val="clear" w:color="auto" w:fill="auto"/>
          </w:tcPr>
          <w:p w14:paraId="7AC365AD" w14:textId="77777777" w:rsidR="00FB2173" w:rsidRPr="009A7184" w:rsidRDefault="00FB2173" w:rsidP="00FB2173">
            <w:pPr>
              <w:pStyle w:val="ENoteTableText"/>
              <w:rPr>
                <w:szCs w:val="16"/>
              </w:rPr>
            </w:pPr>
            <w:r w:rsidRPr="009A7184">
              <w:rPr>
                <w:szCs w:val="16"/>
              </w:rPr>
              <w:t>ad. No. 118, 2006</w:t>
            </w:r>
          </w:p>
        </w:tc>
      </w:tr>
      <w:tr w:rsidR="00FB2173" w:rsidRPr="009A7184" w14:paraId="55CC9902" w14:textId="77777777" w:rsidTr="001F643F">
        <w:trPr>
          <w:cantSplit/>
        </w:trPr>
        <w:tc>
          <w:tcPr>
            <w:tcW w:w="2044" w:type="dxa"/>
            <w:shd w:val="clear" w:color="auto" w:fill="auto"/>
          </w:tcPr>
          <w:p w14:paraId="40E0391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4FAD50F" w14:textId="77777777" w:rsidR="00FB2173" w:rsidRPr="009A7184" w:rsidRDefault="00FB2173" w:rsidP="00FB2173">
            <w:pPr>
              <w:pStyle w:val="ENoteTableText"/>
              <w:rPr>
                <w:szCs w:val="16"/>
              </w:rPr>
            </w:pPr>
            <w:r w:rsidRPr="009A7184">
              <w:rPr>
                <w:szCs w:val="16"/>
              </w:rPr>
              <w:t>am No 78, 2016</w:t>
            </w:r>
          </w:p>
        </w:tc>
      </w:tr>
      <w:tr w:rsidR="00FB2173" w:rsidRPr="009A7184" w14:paraId="3C324C12" w14:textId="77777777" w:rsidTr="001F643F">
        <w:trPr>
          <w:cantSplit/>
        </w:trPr>
        <w:tc>
          <w:tcPr>
            <w:tcW w:w="2044" w:type="dxa"/>
            <w:shd w:val="clear" w:color="auto" w:fill="auto"/>
          </w:tcPr>
          <w:p w14:paraId="2516C59C" w14:textId="77777777" w:rsidR="00FB2173" w:rsidRPr="009A7184" w:rsidRDefault="00FB2173" w:rsidP="00FB2173">
            <w:pPr>
              <w:pStyle w:val="ENoteTableText"/>
              <w:tabs>
                <w:tab w:val="center" w:leader="dot" w:pos="2268"/>
              </w:tabs>
              <w:rPr>
                <w:szCs w:val="16"/>
              </w:rPr>
            </w:pPr>
            <w:r w:rsidRPr="009A7184">
              <w:rPr>
                <w:szCs w:val="16"/>
              </w:rPr>
              <w:t>8708.94.42</w:t>
            </w:r>
            <w:r w:rsidRPr="009A7184">
              <w:rPr>
                <w:szCs w:val="16"/>
              </w:rPr>
              <w:tab/>
            </w:r>
          </w:p>
        </w:tc>
        <w:tc>
          <w:tcPr>
            <w:tcW w:w="5044" w:type="dxa"/>
            <w:shd w:val="clear" w:color="auto" w:fill="auto"/>
          </w:tcPr>
          <w:p w14:paraId="75A7AA04" w14:textId="77777777" w:rsidR="00FB2173" w:rsidRPr="009A7184" w:rsidRDefault="00FB2173" w:rsidP="00FB2173">
            <w:pPr>
              <w:pStyle w:val="ENoteTableText"/>
              <w:rPr>
                <w:szCs w:val="16"/>
              </w:rPr>
            </w:pPr>
            <w:r w:rsidRPr="009A7184">
              <w:rPr>
                <w:szCs w:val="16"/>
              </w:rPr>
              <w:t>ad. No. 118, 2006</w:t>
            </w:r>
          </w:p>
        </w:tc>
      </w:tr>
      <w:tr w:rsidR="00FB2173" w:rsidRPr="009A7184" w14:paraId="068185C0" w14:textId="77777777" w:rsidTr="001F643F">
        <w:trPr>
          <w:cantSplit/>
        </w:trPr>
        <w:tc>
          <w:tcPr>
            <w:tcW w:w="2044" w:type="dxa"/>
            <w:shd w:val="clear" w:color="auto" w:fill="auto"/>
          </w:tcPr>
          <w:p w14:paraId="709D28AD"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82E6264" w14:textId="77777777" w:rsidR="00FB2173" w:rsidRPr="009A7184" w:rsidRDefault="00FB2173" w:rsidP="00FB2173">
            <w:pPr>
              <w:pStyle w:val="ENoteTableText"/>
              <w:rPr>
                <w:szCs w:val="16"/>
              </w:rPr>
            </w:pPr>
            <w:r w:rsidRPr="009A7184">
              <w:rPr>
                <w:szCs w:val="16"/>
              </w:rPr>
              <w:t>rs No 84, 2016</w:t>
            </w:r>
          </w:p>
        </w:tc>
      </w:tr>
      <w:tr w:rsidR="00FB2173" w:rsidRPr="009A7184" w14:paraId="43A13ED6" w14:textId="77777777" w:rsidTr="001F643F">
        <w:trPr>
          <w:cantSplit/>
        </w:trPr>
        <w:tc>
          <w:tcPr>
            <w:tcW w:w="2044" w:type="dxa"/>
            <w:shd w:val="clear" w:color="auto" w:fill="auto"/>
          </w:tcPr>
          <w:p w14:paraId="31F4CE0C" w14:textId="77777777" w:rsidR="00FB2173" w:rsidRPr="009A7184" w:rsidRDefault="00FB2173" w:rsidP="00FB2173">
            <w:pPr>
              <w:pStyle w:val="ENoteTableText"/>
              <w:tabs>
                <w:tab w:val="center" w:leader="dot" w:pos="2268"/>
              </w:tabs>
              <w:rPr>
                <w:szCs w:val="16"/>
              </w:rPr>
            </w:pPr>
            <w:r w:rsidRPr="009A7184">
              <w:rPr>
                <w:szCs w:val="16"/>
              </w:rPr>
              <w:t>8708.94.49</w:t>
            </w:r>
            <w:r w:rsidRPr="009A7184">
              <w:rPr>
                <w:szCs w:val="16"/>
              </w:rPr>
              <w:tab/>
            </w:r>
          </w:p>
        </w:tc>
        <w:tc>
          <w:tcPr>
            <w:tcW w:w="5044" w:type="dxa"/>
            <w:shd w:val="clear" w:color="auto" w:fill="auto"/>
          </w:tcPr>
          <w:p w14:paraId="17917E26" w14:textId="77777777" w:rsidR="00FB2173" w:rsidRPr="009A7184" w:rsidRDefault="00FB2173" w:rsidP="00FB2173">
            <w:pPr>
              <w:pStyle w:val="ENoteTableText"/>
              <w:rPr>
                <w:szCs w:val="16"/>
              </w:rPr>
            </w:pPr>
            <w:r w:rsidRPr="009A7184">
              <w:rPr>
                <w:szCs w:val="16"/>
              </w:rPr>
              <w:t>ad. No. 118, 2006</w:t>
            </w:r>
          </w:p>
        </w:tc>
      </w:tr>
      <w:tr w:rsidR="00FB2173" w:rsidRPr="009A7184" w14:paraId="7B4918ED" w14:textId="77777777" w:rsidTr="001F643F">
        <w:trPr>
          <w:cantSplit/>
        </w:trPr>
        <w:tc>
          <w:tcPr>
            <w:tcW w:w="2044" w:type="dxa"/>
            <w:shd w:val="clear" w:color="auto" w:fill="auto"/>
          </w:tcPr>
          <w:p w14:paraId="1BF47914" w14:textId="77777777" w:rsidR="00FB2173" w:rsidRPr="009A7184" w:rsidRDefault="00FB2173" w:rsidP="00FB2173">
            <w:pPr>
              <w:pStyle w:val="ENoteTableText"/>
              <w:tabs>
                <w:tab w:val="center" w:leader="dot" w:pos="2268"/>
              </w:tabs>
              <w:rPr>
                <w:szCs w:val="16"/>
              </w:rPr>
            </w:pPr>
            <w:r w:rsidRPr="009A7184">
              <w:rPr>
                <w:szCs w:val="16"/>
              </w:rPr>
              <w:t>8708.94.5</w:t>
            </w:r>
            <w:r w:rsidRPr="009A7184">
              <w:rPr>
                <w:szCs w:val="16"/>
              </w:rPr>
              <w:tab/>
            </w:r>
          </w:p>
        </w:tc>
        <w:tc>
          <w:tcPr>
            <w:tcW w:w="5044" w:type="dxa"/>
            <w:shd w:val="clear" w:color="auto" w:fill="auto"/>
          </w:tcPr>
          <w:p w14:paraId="0CD5A5DF" w14:textId="77777777" w:rsidR="00FB2173" w:rsidRPr="009A7184" w:rsidRDefault="00FB2173" w:rsidP="00FB2173">
            <w:pPr>
              <w:pStyle w:val="ENoteTableText"/>
              <w:rPr>
                <w:szCs w:val="16"/>
              </w:rPr>
            </w:pPr>
            <w:r w:rsidRPr="009A7184">
              <w:rPr>
                <w:szCs w:val="16"/>
              </w:rPr>
              <w:t>ad. No. 118, 2006</w:t>
            </w:r>
          </w:p>
        </w:tc>
      </w:tr>
      <w:tr w:rsidR="00FB2173" w:rsidRPr="009A7184" w14:paraId="124AAA98" w14:textId="77777777" w:rsidTr="001F643F">
        <w:trPr>
          <w:cantSplit/>
        </w:trPr>
        <w:tc>
          <w:tcPr>
            <w:tcW w:w="2044" w:type="dxa"/>
            <w:shd w:val="clear" w:color="auto" w:fill="auto"/>
          </w:tcPr>
          <w:p w14:paraId="3E4E2FCA" w14:textId="77777777" w:rsidR="00FB2173" w:rsidRPr="009A7184" w:rsidRDefault="00FB2173" w:rsidP="00FB2173">
            <w:pPr>
              <w:pStyle w:val="ENoteTableText"/>
              <w:tabs>
                <w:tab w:val="center" w:leader="dot" w:pos="2268"/>
              </w:tabs>
              <w:rPr>
                <w:szCs w:val="16"/>
              </w:rPr>
            </w:pPr>
            <w:r w:rsidRPr="009A7184">
              <w:rPr>
                <w:szCs w:val="16"/>
              </w:rPr>
              <w:t>8708.94.51</w:t>
            </w:r>
            <w:r w:rsidRPr="009A7184">
              <w:rPr>
                <w:szCs w:val="16"/>
              </w:rPr>
              <w:tab/>
            </w:r>
          </w:p>
        </w:tc>
        <w:tc>
          <w:tcPr>
            <w:tcW w:w="5044" w:type="dxa"/>
            <w:shd w:val="clear" w:color="auto" w:fill="auto"/>
          </w:tcPr>
          <w:p w14:paraId="588C1D3E" w14:textId="77777777" w:rsidR="00FB2173" w:rsidRPr="009A7184" w:rsidRDefault="00FB2173" w:rsidP="00FB2173">
            <w:pPr>
              <w:pStyle w:val="ENoteTableText"/>
              <w:rPr>
                <w:szCs w:val="16"/>
              </w:rPr>
            </w:pPr>
            <w:r w:rsidRPr="009A7184">
              <w:rPr>
                <w:szCs w:val="16"/>
              </w:rPr>
              <w:t>ad. No. 118, 2006</w:t>
            </w:r>
          </w:p>
        </w:tc>
      </w:tr>
      <w:tr w:rsidR="00FB2173" w:rsidRPr="009A7184" w14:paraId="4EB2AEEA" w14:textId="77777777" w:rsidTr="001F643F">
        <w:trPr>
          <w:cantSplit/>
        </w:trPr>
        <w:tc>
          <w:tcPr>
            <w:tcW w:w="2044" w:type="dxa"/>
            <w:shd w:val="clear" w:color="auto" w:fill="auto"/>
          </w:tcPr>
          <w:p w14:paraId="557F3F3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DAA05F1" w14:textId="77777777" w:rsidR="00FB2173" w:rsidRPr="009A7184" w:rsidRDefault="00FB2173" w:rsidP="00FB2173">
            <w:pPr>
              <w:pStyle w:val="ENoteTableText"/>
              <w:rPr>
                <w:szCs w:val="16"/>
              </w:rPr>
            </w:pPr>
            <w:r w:rsidRPr="009A7184">
              <w:rPr>
                <w:szCs w:val="16"/>
              </w:rPr>
              <w:t>am No 78, 2016</w:t>
            </w:r>
          </w:p>
        </w:tc>
      </w:tr>
      <w:tr w:rsidR="00FB2173" w:rsidRPr="009A7184" w14:paraId="054AC09E" w14:textId="77777777" w:rsidTr="001F643F">
        <w:trPr>
          <w:cantSplit/>
        </w:trPr>
        <w:tc>
          <w:tcPr>
            <w:tcW w:w="2044" w:type="dxa"/>
            <w:shd w:val="clear" w:color="auto" w:fill="auto"/>
          </w:tcPr>
          <w:p w14:paraId="37ED21F9" w14:textId="77777777" w:rsidR="00FB2173" w:rsidRPr="009A7184" w:rsidRDefault="00FB2173" w:rsidP="00FB2173">
            <w:pPr>
              <w:pStyle w:val="ENoteTableText"/>
              <w:tabs>
                <w:tab w:val="center" w:leader="dot" w:pos="2268"/>
              </w:tabs>
              <w:rPr>
                <w:szCs w:val="16"/>
              </w:rPr>
            </w:pPr>
            <w:r w:rsidRPr="009A7184">
              <w:rPr>
                <w:szCs w:val="16"/>
              </w:rPr>
              <w:t>8708.94.52</w:t>
            </w:r>
            <w:r w:rsidRPr="009A7184">
              <w:rPr>
                <w:szCs w:val="16"/>
              </w:rPr>
              <w:tab/>
            </w:r>
          </w:p>
        </w:tc>
        <w:tc>
          <w:tcPr>
            <w:tcW w:w="5044" w:type="dxa"/>
            <w:shd w:val="clear" w:color="auto" w:fill="auto"/>
          </w:tcPr>
          <w:p w14:paraId="1F3D1491" w14:textId="77777777" w:rsidR="00FB2173" w:rsidRPr="009A7184" w:rsidRDefault="00FB2173" w:rsidP="00FB2173">
            <w:pPr>
              <w:pStyle w:val="ENoteTableText"/>
              <w:rPr>
                <w:szCs w:val="16"/>
              </w:rPr>
            </w:pPr>
            <w:r w:rsidRPr="009A7184">
              <w:rPr>
                <w:szCs w:val="16"/>
              </w:rPr>
              <w:t>ad. No. 118, 2006</w:t>
            </w:r>
          </w:p>
        </w:tc>
      </w:tr>
      <w:tr w:rsidR="00FB2173" w:rsidRPr="009A7184" w14:paraId="727EA57E" w14:textId="77777777" w:rsidTr="001F643F">
        <w:trPr>
          <w:cantSplit/>
        </w:trPr>
        <w:tc>
          <w:tcPr>
            <w:tcW w:w="2044" w:type="dxa"/>
            <w:shd w:val="clear" w:color="auto" w:fill="auto"/>
          </w:tcPr>
          <w:p w14:paraId="1FCC1AE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4300D64" w14:textId="77777777" w:rsidR="00FB2173" w:rsidRPr="009A7184" w:rsidRDefault="00FB2173" w:rsidP="00FB2173">
            <w:pPr>
              <w:pStyle w:val="ENoteTableText"/>
              <w:rPr>
                <w:szCs w:val="16"/>
              </w:rPr>
            </w:pPr>
            <w:r w:rsidRPr="009A7184">
              <w:rPr>
                <w:szCs w:val="16"/>
              </w:rPr>
              <w:t>rs No 84, 2016</w:t>
            </w:r>
          </w:p>
        </w:tc>
      </w:tr>
      <w:tr w:rsidR="00FB2173" w:rsidRPr="009A7184" w14:paraId="3C0F45B4" w14:textId="77777777" w:rsidTr="001F643F">
        <w:trPr>
          <w:cantSplit/>
        </w:trPr>
        <w:tc>
          <w:tcPr>
            <w:tcW w:w="2044" w:type="dxa"/>
            <w:shd w:val="clear" w:color="auto" w:fill="auto"/>
          </w:tcPr>
          <w:p w14:paraId="7F9FCFD3" w14:textId="77777777" w:rsidR="00FB2173" w:rsidRPr="009A7184" w:rsidRDefault="00FB2173" w:rsidP="00FB2173">
            <w:pPr>
              <w:pStyle w:val="ENoteTableText"/>
              <w:tabs>
                <w:tab w:val="center" w:leader="dot" w:pos="2268"/>
              </w:tabs>
              <w:rPr>
                <w:szCs w:val="16"/>
              </w:rPr>
            </w:pPr>
            <w:r w:rsidRPr="009A7184">
              <w:rPr>
                <w:szCs w:val="16"/>
              </w:rPr>
              <w:t>8708.94.59</w:t>
            </w:r>
            <w:r w:rsidRPr="009A7184">
              <w:rPr>
                <w:szCs w:val="16"/>
              </w:rPr>
              <w:tab/>
            </w:r>
          </w:p>
        </w:tc>
        <w:tc>
          <w:tcPr>
            <w:tcW w:w="5044" w:type="dxa"/>
            <w:shd w:val="clear" w:color="auto" w:fill="auto"/>
          </w:tcPr>
          <w:p w14:paraId="30F4D800" w14:textId="77777777" w:rsidR="00FB2173" w:rsidRPr="009A7184" w:rsidRDefault="00FB2173" w:rsidP="00FB2173">
            <w:pPr>
              <w:pStyle w:val="ENoteTableText"/>
              <w:rPr>
                <w:szCs w:val="16"/>
              </w:rPr>
            </w:pPr>
            <w:r w:rsidRPr="009A7184">
              <w:rPr>
                <w:szCs w:val="16"/>
              </w:rPr>
              <w:t>ad. No. 118, 2006</w:t>
            </w:r>
          </w:p>
        </w:tc>
      </w:tr>
      <w:tr w:rsidR="00FB2173" w:rsidRPr="009A7184" w14:paraId="6C540BF3" w14:textId="77777777" w:rsidTr="001F643F">
        <w:trPr>
          <w:cantSplit/>
        </w:trPr>
        <w:tc>
          <w:tcPr>
            <w:tcW w:w="2044" w:type="dxa"/>
            <w:shd w:val="clear" w:color="auto" w:fill="auto"/>
          </w:tcPr>
          <w:p w14:paraId="30F1CBBB" w14:textId="77777777" w:rsidR="00FB2173" w:rsidRPr="009A7184" w:rsidRDefault="00FB2173" w:rsidP="00FB2173">
            <w:pPr>
              <w:pStyle w:val="ENoteTableText"/>
              <w:tabs>
                <w:tab w:val="center" w:leader="dot" w:pos="2268"/>
              </w:tabs>
              <w:rPr>
                <w:szCs w:val="16"/>
              </w:rPr>
            </w:pPr>
            <w:r w:rsidRPr="009A7184">
              <w:rPr>
                <w:szCs w:val="16"/>
              </w:rPr>
              <w:t>8708.94.9</w:t>
            </w:r>
            <w:r w:rsidRPr="009A7184">
              <w:rPr>
                <w:szCs w:val="16"/>
              </w:rPr>
              <w:tab/>
            </w:r>
          </w:p>
        </w:tc>
        <w:tc>
          <w:tcPr>
            <w:tcW w:w="5044" w:type="dxa"/>
            <w:shd w:val="clear" w:color="auto" w:fill="auto"/>
          </w:tcPr>
          <w:p w14:paraId="47218765" w14:textId="77777777" w:rsidR="00FB2173" w:rsidRPr="009A7184" w:rsidRDefault="00FB2173" w:rsidP="00FB2173">
            <w:pPr>
              <w:pStyle w:val="ENoteTableText"/>
              <w:rPr>
                <w:szCs w:val="16"/>
              </w:rPr>
            </w:pPr>
            <w:r w:rsidRPr="009A7184">
              <w:rPr>
                <w:szCs w:val="16"/>
              </w:rPr>
              <w:t>rep. No. 118, 2006</w:t>
            </w:r>
          </w:p>
        </w:tc>
      </w:tr>
      <w:tr w:rsidR="00FB2173" w:rsidRPr="009A7184" w14:paraId="7164FD2A" w14:textId="77777777" w:rsidTr="001F643F">
        <w:trPr>
          <w:cantSplit/>
        </w:trPr>
        <w:tc>
          <w:tcPr>
            <w:tcW w:w="2044" w:type="dxa"/>
            <w:shd w:val="clear" w:color="auto" w:fill="auto"/>
          </w:tcPr>
          <w:p w14:paraId="6F5B5672" w14:textId="77777777" w:rsidR="00FB2173" w:rsidRPr="009A7184" w:rsidRDefault="00FB2173" w:rsidP="00FB2173">
            <w:pPr>
              <w:pStyle w:val="ENoteTableText"/>
              <w:tabs>
                <w:tab w:val="center" w:leader="dot" w:pos="2268"/>
              </w:tabs>
              <w:rPr>
                <w:szCs w:val="16"/>
              </w:rPr>
            </w:pPr>
            <w:r w:rsidRPr="009A7184">
              <w:rPr>
                <w:szCs w:val="16"/>
              </w:rPr>
              <w:t>8708.94.91</w:t>
            </w:r>
            <w:r w:rsidRPr="009A7184">
              <w:rPr>
                <w:szCs w:val="16"/>
              </w:rPr>
              <w:tab/>
            </w:r>
          </w:p>
        </w:tc>
        <w:tc>
          <w:tcPr>
            <w:tcW w:w="5044" w:type="dxa"/>
            <w:shd w:val="clear" w:color="auto" w:fill="auto"/>
          </w:tcPr>
          <w:p w14:paraId="1E104648"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3783B536" w14:textId="77777777" w:rsidTr="001F643F">
        <w:trPr>
          <w:cantSplit/>
        </w:trPr>
        <w:tc>
          <w:tcPr>
            <w:tcW w:w="2044" w:type="dxa"/>
            <w:shd w:val="clear" w:color="auto" w:fill="auto"/>
          </w:tcPr>
          <w:p w14:paraId="4A511943" w14:textId="77777777" w:rsidR="00FB2173" w:rsidRPr="009A7184" w:rsidRDefault="00FB2173" w:rsidP="00FB2173">
            <w:pPr>
              <w:pStyle w:val="ENoteTableText"/>
              <w:rPr>
                <w:szCs w:val="16"/>
              </w:rPr>
            </w:pPr>
          </w:p>
        </w:tc>
        <w:tc>
          <w:tcPr>
            <w:tcW w:w="5044" w:type="dxa"/>
            <w:shd w:val="clear" w:color="auto" w:fill="auto"/>
          </w:tcPr>
          <w:p w14:paraId="2442F37D" w14:textId="77777777" w:rsidR="00FB2173" w:rsidRPr="009A7184" w:rsidRDefault="00FB2173" w:rsidP="00FB2173">
            <w:pPr>
              <w:pStyle w:val="ENoteTableText"/>
              <w:rPr>
                <w:szCs w:val="16"/>
              </w:rPr>
            </w:pPr>
            <w:r w:rsidRPr="009A7184">
              <w:rPr>
                <w:szCs w:val="16"/>
              </w:rPr>
              <w:t>rep. No. 118, 2006</w:t>
            </w:r>
          </w:p>
        </w:tc>
      </w:tr>
      <w:tr w:rsidR="00FB2173" w:rsidRPr="009A7184" w14:paraId="42434F36" w14:textId="77777777" w:rsidTr="001F643F">
        <w:trPr>
          <w:cantSplit/>
        </w:trPr>
        <w:tc>
          <w:tcPr>
            <w:tcW w:w="2044" w:type="dxa"/>
            <w:shd w:val="clear" w:color="auto" w:fill="auto"/>
          </w:tcPr>
          <w:p w14:paraId="52CBB84D" w14:textId="77777777" w:rsidR="00FB2173" w:rsidRPr="009A7184" w:rsidRDefault="00FB2173" w:rsidP="00FB2173">
            <w:pPr>
              <w:pStyle w:val="ENoteTableText"/>
              <w:tabs>
                <w:tab w:val="center" w:leader="dot" w:pos="2268"/>
              </w:tabs>
              <w:rPr>
                <w:szCs w:val="16"/>
              </w:rPr>
            </w:pPr>
            <w:r w:rsidRPr="009A7184">
              <w:rPr>
                <w:szCs w:val="16"/>
              </w:rPr>
              <w:t>8708.94.99</w:t>
            </w:r>
            <w:r w:rsidRPr="009A7184">
              <w:rPr>
                <w:szCs w:val="16"/>
              </w:rPr>
              <w:tab/>
            </w:r>
          </w:p>
        </w:tc>
        <w:tc>
          <w:tcPr>
            <w:tcW w:w="5044" w:type="dxa"/>
            <w:shd w:val="clear" w:color="auto" w:fill="auto"/>
          </w:tcPr>
          <w:p w14:paraId="6C6A3A16" w14:textId="77777777" w:rsidR="00FB2173" w:rsidRPr="009A7184" w:rsidRDefault="00FB2173" w:rsidP="00FB2173">
            <w:pPr>
              <w:pStyle w:val="ENoteTableText"/>
              <w:rPr>
                <w:szCs w:val="16"/>
              </w:rPr>
            </w:pPr>
            <w:r w:rsidRPr="009A7184">
              <w:rPr>
                <w:szCs w:val="16"/>
              </w:rPr>
              <w:t>am. No. 63, 2003</w:t>
            </w:r>
          </w:p>
        </w:tc>
      </w:tr>
      <w:tr w:rsidR="00FB2173" w:rsidRPr="009A7184" w14:paraId="18F2E3EB" w14:textId="77777777" w:rsidTr="001F643F">
        <w:trPr>
          <w:cantSplit/>
        </w:trPr>
        <w:tc>
          <w:tcPr>
            <w:tcW w:w="2044" w:type="dxa"/>
            <w:shd w:val="clear" w:color="auto" w:fill="auto"/>
          </w:tcPr>
          <w:p w14:paraId="2B428FC7" w14:textId="77777777" w:rsidR="00FB2173" w:rsidRPr="009A7184" w:rsidRDefault="00FB2173" w:rsidP="00FB2173">
            <w:pPr>
              <w:pStyle w:val="ENoteTableText"/>
              <w:rPr>
                <w:szCs w:val="16"/>
              </w:rPr>
            </w:pPr>
          </w:p>
        </w:tc>
        <w:tc>
          <w:tcPr>
            <w:tcW w:w="5044" w:type="dxa"/>
            <w:shd w:val="clear" w:color="auto" w:fill="auto"/>
          </w:tcPr>
          <w:p w14:paraId="339291DF" w14:textId="77777777" w:rsidR="00FB2173" w:rsidRPr="009A7184" w:rsidRDefault="00FB2173" w:rsidP="00FB2173">
            <w:pPr>
              <w:pStyle w:val="ENoteTableText"/>
              <w:rPr>
                <w:szCs w:val="16"/>
              </w:rPr>
            </w:pPr>
            <w:r w:rsidRPr="009A7184">
              <w:rPr>
                <w:szCs w:val="16"/>
              </w:rPr>
              <w:t>rep. No. 118, 2006</w:t>
            </w:r>
          </w:p>
        </w:tc>
      </w:tr>
      <w:tr w:rsidR="00FB2173" w:rsidRPr="009A7184" w14:paraId="4919FF25" w14:textId="77777777" w:rsidTr="001F643F">
        <w:trPr>
          <w:cantSplit/>
        </w:trPr>
        <w:tc>
          <w:tcPr>
            <w:tcW w:w="2044" w:type="dxa"/>
            <w:shd w:val="clear" w:color="auto" w:fill="auto"/>
          </w:tcPr>
          <w:p w14:paraId="391E61EC" w14:textId="77777777" w:rsidR="00FB2173" w:rsidRPr="009A7184" w:rsidRDefault="00FB2173" w:rsidP="00FB2173">
            <w:pPr>
              <w:pStyle w:val="ENoteTableText"/>
              <w:tabs>
                <w:tab w:val="center" w:leader="dot" w:pos="2268"/>
              </w:tabs>
              <w:rPr>
                <w:szCs w:val="16"/>
              </w:rPr>
            </w:pPr>
            <w:r w:rsidRPr="009A7184">
              <w:rPr>
                <w:szCs w:val="16"/>
              </w:rPr>
              <w:t>8708.95</w:t>
            </w:r>
            <w:r w:rsidRPr="009A7184">
              <w:rPr>
                <w:szCs w:val="16"/>
              </w:rPr>
              <w:tab/>
            </w:r>
          </w:p>
        </w:tc>
        <w:tc>
          <w:tcPr>
            <w:tcW w:w="5044" w:type="dxa"/>
            <w:shd w:val="clear" w:color="auto" w:fill="auto"/>
          </w:tcPr>
          <w:p w14:paraId="5D9F7360" w14:textId="77777777" w:rsidR="00FB2173" w:rsidRPr="009A7184" w:rsidRDefault="00FB2173" w:rsidP="00FB2173">
            <w:pPr>
              <w:pStyle w:val="ENoteTableText"/>
              <w:rPr>
                <w:szCs w:val="16"/>
              </w:rPr>
            </w:pPr>
            <w:r w:rsidRPr="009A7184">
              <w:rPr>
                <w:szCs w:val="16"/>
              </w:rPr>
              <w:t>ad. No. 118, 2006</w:t>
            </w:r>
          </w:p>
        </w:tc>
      </w:tr>
      <w:tr w:rsidR="00FB2173" w:rsidRPr="009A7184" w14:paraId="713C29CE" w14:textId="77777777" w:rsidTr="001F643F">
        <w:trPr>
          <w:cantSplit/>
        </w:trPr>
        <w:tc>
          <w:tcPr>
            <w:tcW w:w="2044" w:type="dxa"/>
            <w:shd w:val="clear" w:color="auto" w:fill="auto"/>
          </w:tcPr>
          <w:p w14:paraId="055DFD0C" w14:textId="77777777" w:rsidR="00FB2173" w:rsidRPr="009A7184" w:rsidRDefault="00FB2173" w:rsidP="00FB2173">
            <w:pPr>
              <w:pStyle w:val="ENoteTableText"/>
              <w:tabs>
                <w:tab w:val="center" w:leader="dot" w:pos="2268"/>
              </w:tabs>
              <w:rPr>
                <w:szCs w:val="16"/>
              </w:rPr>
            </w:pPr>
            <w:r w:rsidRPr="009A7184">
              <w:rPr>
                <w:szCs w:val="16"/>
              </w:rPr>
              <w:t>8708.95.10</w:t>
            </w:r>
            <w:r w:rsidRPr="009A7184">
              <w:rPr>
                <w:szCs w:val="16"/>
              </w:rPr>
              <w:tab/>
            </w:r>
          </w:p>
        </w:tc>
        <w:tc>
          <w:tcPr>
            <w:tcW w:w="5044" w:type="dxa"/>
            <w:shd w:val="clear" w:color="auto" w:fill="auto"/>
          </w:tcPr>
          <w:p w14:paraId="01C1573B" w14:textId="77777777" w:rsidR="00FB2173" w:rsidRPr="009A7184" w:rsidRDefault="00FB2173" w:rsidP="00FB2173">
            <w:pPr>
              <w:pStyle w:val="ENoteTableText"/>
              <w:rPr>
                <w:szCs w:val="16"/>
              </w:rPr>
            </w:pPr>
            <w:r w:rsidRPr="009A7184">
              <w:rPr>
                <w:szCs w:val="16"/>
              </w:rPr>
              <w:t>ad. No. 118, 2006</w:t>
            </w:r>
          </w:p>
        </w:tc>
      </w:tr>
      <w:tr w:rsidR="00FB2173" w:rsidRPr="009A7184" w14:paraId="63F8A3DC" w14:textId="77777777" w:rsidTr="001F643F">
        <w:trPr>
          <w:cantSplit/>
        </w:trPr>
        <w:tc>
          <w:tcPr>
            <w:tcW w:w="2044" w:type="dxa"/>
            <w:shd w:val="clear" w:color="auto" w:fill="auto"/>
          </w:tcPr>
          <w:p w14:paraId="2C1CA69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22FEF35" w14:textId="77777777" w:rsidR="00FB2173" w:rsidRPr="009A7184" w:rsidRDefault="00FB2173" w:rsidP="00FB2173">
            <w:pPr>
              <w:pStyle w:val="ENoteTableText"/>
              <w:rPr>
                <w:szCs w:val="16"/>
              </w:rPr>
            </w:pPr>
            <w:r w:rsidRPr="009A7184">
              <w:rPr>
                <w:szCs w:val="16"/>
              </w:rPr>
              <w:t>am No 78, 2016</w:t>
            </w:r>
          </w:p>
        </w:tc>
      </w:tr>
      <w:tr w:rsidR="00FB2173" w:rsidRPr="009A7184" w14:paraId="714731AE" w14:textId="77777777" w:rsidTr="001F643F">
        <w:trPr>
          <w:cantSplit/>
        </w:trPr>
        <w:tc>
          <w:tcPr>
            <w:tcW w:w="2044" w:type="dxa"/>
            <w:shd w:val="clear" w:color="auto" w:fill="auto"/>
          </w:tcPr>
          <w:p w14:paraId="54B3266E" w14:textId="77777777" w:rsidR="00FB2173" w:rsidRPr="009A7184" w:rsidRDefault="00FB2173" w:rsidP="00FB2173">
            <w:pPr>
              <w:pStyle w:val="ENoteTableText"/>
              <w:tabs>
                <w:tab w:val="center" w:leader="dot" w:pos="2268"/>
              </w:tabs>
              <w:rPr>
                <w:szCs w:val="16"/>
              </w:rPr>
            </w:pPr>
            <w:r w:rsidRPr="009A7184">
              <w:rPr>
                <w:szCs w:val="16"/>
              </w:rPr>
              <w:t>8708.95.20</w:t>
            </w:r>
            <w:r w:rsidRPr="009A7184">
              <w:rPr>
                <w:szCs w:val="16"/>
              </w:rPr>
              <w:tab/>
            </w:r>
          </w:p>
        </w:tc>
        <w:tc>
          <w:tcPr>
            <w:tcW w:w="5044" w:type="dxa"/>
            <w:shd w:val="clear" w:color="auto" w:fill="auto"/>
          </w:tcPr>
          <w:p w14:paraId="77D63F4C" w14:textId="77777777" w:rsidR="00FB2173" w:rsidRPr="009A7184" w:rsidRDefault="00FB2173" w:rsidP="00FB2173">
            <w:pPr>
              <w:pStyle w:val="ENoteTableText"/>
              <w:rPr>
                <w:szCs w:val="16"/>
              </w:rPr>
            </w:pPr>
            <w:r w:rsidRPr="009A7184">
              <w:rPr>
                <w:szCs w:val="16"/>
              </w:rPr>
              <w:t>ad. No. 118, 2006</w:t>
            </w:r>
          </w:p>
        </w:tc>
      </w:tr>
      <w:tr w:rsidR="00FB2173" w:rsidRPr="009A7184" w14:paraId="258D0E3F" w14:textId="77777777" w:rsidTr="001F643F">
        <w:trPr>
          <w:cantSplit/>
        </w:trPr>
        <w:tc>
          <w:tcPr>
            <w:tcW w:w="2044" w:type="dxa"/>
            <w:shd w:val="clear" w:color="auto" w:fill="auto"/>
          </w:tcPr>
          <w:p w14:paraId="5349CFC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1B4F0F7" w14:textId="77777777" w:rsidR="00FB2173" w:rsidRPr="009A7184" w:rsidRDefault="00FB2173" w:rsidP="00FB2173">
            <w:pPr>
              <w:pStyle w:val="ENoteTableText"/>
              <w:rPr>
                <w:szCs w:val="16"/>
              </w:rPr>
            </w:pPr>
            <w:r w:rsidRPr="009A7184">
              <w:rPr>
                <w:szCs w:val="16"/>
              </w:rPr>
              <w:t>rs No 84, 2016</w:t>
            </w:r>
          </w:p>
        </w:tc>
      </w:tr>
      <w:tr w:rsidR="00FB2173" w:rsidRPr="009A7184" w14:paraId="698D6146" w14:textId="77777777" w:rsidTr="001F643F">
        <w:trPr>
          <w:cantSplit/>
        </w:trPr>
        <w:tc>
          <w:tcPr>
            <w:tcW w:w="2044" w:type="dxa"/>
            <w:shd w:val="clear" w:color="auto" w:fill="auto"/>
          </w:tcPr>
          <w:p w14:paraId="2F684A8C" w14:textId="77777777" w:rsidR="00FB2173" w:rsidRPr="009A7184" w:rsidRDefault="00FB2173" w:rsidP="00FB2173">
            <w:pPr>
              <w:pStyle w:val="ENoteTableText"/>
              <w:tabs>
                <w:tab w:val="center" w:leader="dot" w:pos="2268"/>
              </w:tabs>
              <w:rPr>
                <w:szCs w:val="16"/>
              </w:rPr>
            </w:pPr>
            <w:r w:rsidRPr="009A7184">
              <w:rPr>
                <w:szCs w:val="16"/>
              </w:rPr>
              <w:t>8708.95.90</w:t>
            </w:r>
            <w:r w:rsidRPr="009A7184">
              <w:rPr>
                <w:szCs w:val="16"/>
              </w:rPr>
              <w:tab/>
            </w:r>
          </w:p>
        </w:tc>
        <w:tc>
          <w:tcPr>
            <w:tcW w:w="5044" w:type="dxa"/>
            <w:shd w:val="clear" w:color="auto" w:fill="auto"/>
          </w:tcPr>
          <w:p w14:paraId="4F00B786" w14:textId="77777777" w:rsidR="00FB2173" w:rsidRPr="009A7184" w:rsidRDefault="00FB2173" w:rsidP="00FB2173">
            <w:pPr>
              <w:pStyle w:val="ENoteTableText"/>
              <w:rPr>
                <w:szCs w:val="16"/>
              </w:rPr>
            </w:pPr>
            <w:r w:rsidRPr="009A7184">
              <w:rPr>
                <w:szCs w:val="16"/>
              </w:rPr>
              <w:t>ad. No. 118, 2006</w:t>
            </w:r>
          </w:p>
        </w:tc>
      </w:tr>
      <w:tr w:rsidR="00FB2173" w:rsidRPr="009A7184" w14:paraId="2A34BCF8" w14:textId="77777777" w:rsidTr="001F643F">
        <w:trPr>
          <w:cantSplit/>
        </w:trPr>
        <w:tc>
          <w:tcPr>
            <w:tcW w:w="2044" w:type="dxa"/>
            <w:shd w:val="clear" w:color="auto" w:fill="auto"/>
          </w:tcPr>
          <w:p w14:paraId="6FD9B336" w14:textId="77777777" w:rsidR="00FB2173" w:rsidRPr="009A7184" w:rsidRDefault="00FB2173" w:rsidP="00FB2173">
            <w:pPr>
              <w:pStyle w:val="ENoteTableText"/>
              <w:tabs>
                <w:tab w:val="center" w:leader="dot" w:pos="2268"/>
              </w:tabs>
              <w:rPr>
                <w:szCs w:val="16"/>
              </w:rPr>
            </w:pPr>
            <w:r w:rsidRPr="009A7184">
              <w:rPr>
                <w:szCs w:val="16"/>
              </w:rPr>
              <w:t>8708.99</w:t>
            </w:r>
            <w:r w:rsidRPr="009A7184">
              <w:rPr>
                <w:szCs w:val="16"/>
              </w:rPr>
              <w:tab/>
            </w:r>
          </w:p>
        </w:tc>
        <w:tc>
          <w:tcPr>
            <w:tcW w:w="5044" w:type="dxa"/>
            <w:shd w:val="clear" w:color="auto" w:fill="auto"/>
          </w:tcPr>
          <w:p w14:paraId="0DBD1754" w14:textId="77777777" w:rsidR="00FB2173" w:rsidRPr="009A7184" w:rsidRDefault="00FB2173" w:rsidP="00FB2173">
            <w:pPr>
              <w:pStyle w:val="ENoteTableText"/>
              <w:rPr>
                <w:szCs w:val="16"/>
              </w:rPr>
            </w:pPr>
            <w:r w:rsidRPr="009A7184">
              <w:rPr>
                <w:szCs w:val="16"/>
              </w:rPr>
              <w:t>rs. No. 118, 2006</w:t>
            </w:r>
          </w:p>
        </w:tc>
      </w:tr>
      <w:tr w:rsidR="00FB2173" w:rsidRPr="009A7184" w14:paraId="4ED92572" w14:textId="77777777" w:rsidTr="001F643F">
        <w:trPr>
          <w:cantSplit/>
        </w:trPr>
        <w:tc>
          <w:tcPr>
            <w:tcW w:w="2044" w:type="dxa"/>
            <w:shd w:val="clear" w:color="auto" w:fill="auto"/>
          </w:tcPr>
          <w:p w14:paraId="44424C90" w14:textId="77777777" w:rsidR="00FB2173" w:rsidRPr="009A7184" w:rsidRDefault="00FB2173" w:rsidP="00FB2173">
            <w:pPr>
              <w:pStyle w:val="ENoteTableText"/>
              <w:tabs>
                <w:tab w:val="center" w:leader="dot" w:pos="2268"/>
              </w:tabs>
              <w:rPr>
                <w:szCs w:val="16"/>
              </w:rPr>
            </w:pPr>
            <w:r w:rsidRPr="009A7184">
              <w:rPr>
                <w:szCs w:val="16"/>
              </w:rPr>
              <w:t>8708.99.10</w:t>
            </w:r>
            <w:r w:rsidRPr="009A7184">
              <w:rPr>
                <w:szCs w:val="16"/>
              </w:rPr>
              <w:tab/>
            </w:r>
          </w:p>
        </w:tc>
        <w:tc>
          <w:tcPr>
            <w:tcW w:w="5044" w:type="dxa"/>
            <w:shd w:val="clear" w:color="auto" w:fill="auto"/>
          </w:tcPr>
          <w:p w14:paraId="3E7FFB51" w14:textId="77777777" w:rsidR="00FB2173" w:rsidRPr="009A7184" w:rsidRDefault="00FB2173" w:rsidP="00FB2173">
            <w:pPr>
              <w:pStyle w:val="ENoteTableText"/>
              <w:rPr>
                <w:szCs w:val="16"/>
              </w:rPr>
            </w:pPr>
            <w:r w:rsidRPr="009A7184">
              <w:rPr>
                <w:szCs w:val="16"/>
              </w:rPr>
              <w:t>rep. No. 116, 2000</w:t>
            </w:r>
          </w:p>
        </w:tc>
      </w:tr>
      <w:tr w:rsidR="00FB2173" w:rsidRPr="009A7184" w14:paraId="0AEBB6A1" w14:textId="77777777" w:rsidTr="001F643F">
        <w:trPr>
          <w:cantSplit/>
        </w:trPr>
        <w:tc>
          <w:tcPr>
            <w:tcW w:w="2044" w:type="dxa"/>
            <w:shd w:val="clear" w:color="auto" w:fill="auto"/>
          </w:tcPr>
          <w:p w14:paraId="7B7E6A24" w14:textId="77777777" w:rsidR="00FB2173" w:rsidRPr="009A7184" w:rsidRDefault="00FB2173" w:rsidP="00FB2173">
            <w:pPr>
              <w:pStyle w:val="ENoteTableText"/>
              <w:tabs>
                <w:tab w:val="center" w:leader="dot" w:pos="2268"/>
              </w:tabs>
              <w:rPr>
                <w:szCs w:val="16"/>
              </w:rPr>
            </w:pPr>
            <w:r w:rsidRPr="009A7184">
              <w:rPr>
                <w:szCs w:val="16"/>
              </w:rPr>
              <w:t>8708.99.20</w:t>
            </w:r>
            <w:r w:rsidRPr="009A7184">
              <w:rPr>
                <w:szCs w:val="16"/>
              </w:rPr>
              <w:tab/>
            </w:r>
          </w:p>
        </w:tc>
        <w:tc>
          <w:tcPr>
            <w:tcW w:w="5044" w:type="dxa"/>
            <w:shd w:val="clear" w:color="auto" w:fill="auto"/>
          </w:tcPr>
          <w:p w14:paraId="3BBADE37" w14:textId="77777777" w:rsidR="00FB2173" w:rsidRPr="009A7184" w:rsidRDefault="00FB2173" w:rsidP="00FB2173">
            <w:pPr>
              <w:pStyle w:val="ENoteTableText"/>
              <w:rPr>
                <w:szCs w:val="16"/>
              </w:rPr>
            </w:pPr>
            <w:r w:rsidRPr="009A7184">
              <w:rPr>
                <w:szCs w:val="16"/>
              </w:rPr>
              <w:t>rs. No. 116, 2000; No. 118, 2006</w:t>
            </w:r>
          </w:p>
        </w:tc>
      </w:tr>
      <w:tr w:rsidR="00FB2173" w:rsidRPr="009A7184" w14:paraId="488BED3C" w14:textId="77777777" w:rsidTr="001F643F">
        <w:trPr>
          <w:cantSplit/>
        </w:trPr>
        <w:tc>
          <w:tcPr>
            <w:tcW w:w="2044" w:type="dxa"/>
            <w:shd w:val="clear" w:color="auto" w:fill="auto"/>
          </w:tcPr>
          <w:p w14:paraId="0FC9FF6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356EB41" w14:textId="77777777" w:rsidR="00FB2173" w:rsidRPr="009A7184" w:rsidRDefault="00FB2173" w:rsidP="00FB2173">
            <w:pPr>
              <w:pStyle w:val="ENoteTableText"/>
              <w:rPr>
                <w:szCs w:val="16"/>
              </w:rPr>
            </w:pPr>
            <w:r w:rsidRPr="009A7184">
              <w:rPr>
                <w:szCs w:val="16"/>
              </w:rPr>
              <w:t>am No 78, 2016</w:t>
            </w:r>
          </w:p>
        </w:tc>
      </w:tr>
      <w:tr w:rsidR="00FB2173" w:rsidRPr="009A7184" w14:paraId="156522EE" w14:textId="77777777" w:rsidTr="001F643F">
        <w:trPr>
          <w:cantSplit/>
        </w:trPr>
        <w:tc>
          <w:tcPr>
            <w:tcW w:w="2044" w:type="dxa"/>
            <w:shd w:val="clear" w:color="auto" w:fill="auto"/>
          </w:tcPr>
          <w:p w14:paraId="3B1901B8" w14:textId="77777777" w:rsidR="00FB2173" w:rsidRPr="009A7184" w:rsidRDefault="00FB2173" w:rsidP="00FB2173">
            <w:pPr>
              <w:pStyle w:val="ENoteTableText"/>
              <w:tabs>
                <w:tab w:val="center" w:leader="dot" w:pos="2268"/>
              </w:tabs>
              <w:rPr>
                <w:szCs w:val="16"/>
              </w:rPr>
            </w:pPr>
            <w:r w:rsidRPr="009A7184">
              <w:rPr>
                <w:szCs w:val="16"/>
              </w:rPr>
              <w:t>8708.99.30</w:t>
            </w:r>
            <w:r w:rsidRPr="009A7184">
              <w:rPr>
                <w:szCs w:val="16"/>
              </w:rPr>
              <w:tab/>
            </w:r>
          </w:p>
        </w:tc>
        <w:tc>
          <w:tcPr>
            <w:tcW w:w="5044" w:type="dxa"/>
            <w:shd w:val="clear" w:color="auto" w:fill="auto"/>
          </w:tcPr>
          <w:p w14:paraId="4963D166" w14:textId="77777777" w:rsidR="00FB2173" w:rsidRPr="009A7184" w:rsidRDefault="00FB2173" w:rsidP="00FB2173">
            <w:pPr>
              <w:pStyle w:val="ENoteTableText"/>
              <w:rPr>
                <w:szCs w:val="16"/>
              </w:rPr>
            </w:pPr>
            <w:r w:rsidRPr="009A7184">
              <w:rPr>
                <w:szCs w:val="16"/>
              </w:rPr>
              <w:t>am. No. 141, 1999; Nos. 63 and 97, 2003</w:t>
            </w:r>
          </w:p>
        </w:tc>
      </w:tr>
      <w:tr w:rsidR="00FB2173" w:rsidRPr="009A7184" w14:paraId="51080693" w14:textId="77777777" w:rsidTr="001F643F">
        <w:trPr>
          <w:cantSplit/>
        </w:trPr>
        <w:tc>
          <w:tcPr>
            <w:tcW w:w="2044" w:type="dxa"/>
            <w:shd w:val="clear" w:color="auto" w:fill="auto"/>
          </w:tcPr>
          <w:p w14:paraId="63F9B503" w14:textId="77777777" w:rsidR="00FB2173" w:rsidRPr="009A7184" w:rsidRDefault="00FB2173" w:rsidP="00FB2173">
            <w:pPr>
              <w:pStyle w:val="ENoteTableText"/>
              <w:rPr>
                <w:szCs w:val="16"/>
              </w:rPr>
            </w:pPr>
          </w:p>
        </w:tc>
        <w:tc>
          <w:tcPr>
            <w:tcW w:w="5044" w:type="dxa"/>
            <w:shd w:val="clear" w:color="auto" w:fill="auto"/>
          </w:tcPr>
          <w:p w14:paraId="7DA228E6"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18B820A0" w14:textId="77777777" w:rsidTr="001F643F">
        <w:trPr>
          <w:cantSplit/>
        </w:trPr>
        <w:tc>
          <w:tcPr>
            <w:tcW w:w="2044" w:type="dxa"/>
            <w:shd w:val="clear" w:color="auto" w:fill="auto"/>
          </w:tcPr>
          <w:p w14:paraId="3BF11B88" w14:textId="77777777" w:rsidR="00FB2173" w:rsidRPr="009A7184" w:rsidRDefault="00FB2173" w:rsidP="00FB2173">
            <w:pPr>
              <w:pStyle w:val="ENoteTableText"/>
              <w:tabs>
                <w:tab w:val="center" w:leader="dot" w:pos="2268"/>
              </w:tabs>
              <w:rPr>
                <w:szCs w:val="16"/>
              </w:rPr>
            </w:pPr>
            <w:r w:rsidRPr="009A7184">
              <w:rPr>
                <w:szCs w:val="16"/>
              </w:rPr>
              <w:t>8708.99.9</w:t>
            </w:r>
            <w:r w:rsidRPr="009A7184">
              <w:rPr>
                <w:szCs w:val="16"/>
              </w:rPr>
              <w:tab/>
            </w:r>
          </w:p>
        </w:tc>
        <w:tc>
          <w:tcPr>
            <w:tcW w:w="5044" w:type="dxa"/>
            <w:shd w:val="clear" w:color="auto" w:fill="auto"/>
          </w:tcPr>
          <w:p w14:paraId="2BB9F9FD" w14:textId="77777777" w:rsidR="00FB2173" w:rsidRPr="009A7184" w:rsidRDefault="00FB2173" w:rsidP="00FB2173">
            <w:pPr>
              <w:pStyle w:val="ENoteTableText"/>
              <w:rPr>
                <w:szCs w:val="16"/>
              </w:rPr>
            </w:pPr>
            <w:r w:rsidRPr="009A7184">
              <w:rPr>
                <w:szCs w:val="16"/>
              </w:rPr>
              <w:t>rs. No. 118, 2006</w:t>
            </w:r>
          </w:p>
        </w:tc>
      </w:tr>
      <w:tr w:rsidR="00FB2173" w:rsidRPr="009A7184" w14:paraId="5E5F7622" w14:textId="77777777" w:rsidTr="001F643F">
        <w:trPr>
          <w:cantSplit/>
        </w:trPr>
        <w:tc>
          <w:tcPr>
            <w:tcW w:w="2044" w:type="dxa"/>
            <w:shd w:val="clear" w:color="auto" w:fill="auto"/>
          </w:tcPr>
          <w:p w14:paraId="6AC85910" w14:textId="77777777" w:rsidR="00FB2173" w:rsidRPr="009A7184" w:rsidRDefault="00FB2173" w:rsidP="00FB2173">
            <w:pPr>
              <w:pStyle w:val="ENoteTableText"/>
              <w:tabs>
                <w:tab w:val="center" w:leader="dot" w:pos="2268"/>
              </w:tabs>
              <w:rPr>
                <w:szCs w:val="16"/>
              </w:rPr>
            </w:pPr>
            <w:r w:rsidRPr="009A7184">
              <w:rPr>
                <w:szCs w:val="16"/>
              </w:rPr>
              <w:t>8708.99.91</w:t>
            </w:r>
            <w:r w:rsidRPr="009A7184">
              <w:rPr>
                <w:szCs w:val="16"/>
              </w:rPr>
              <w:tab/>
            </w:r>
          </w:p>
        </w:tc>
        <w:tc>
          <w:tcPr>
            <w:tcW w:w="5044" w:type="dxa"/>
            <w:shd w:val="clear" w:color="auto" w:fill="auto"/>
          </w:tcPr>
          <w:p w14:paraId="230DAAD5" w14:textId="77777777" w:rsidR="00FB2173" w:rsidRPr="009A7184" w:rsidRDefault="00FB2173" w:rsidP="00FB2173">
            <w:pPr>
              <w:pStyle w:val="ENoteTableText"/>
              <w:rPr>
                <w:szCs w:val="16"/>
              </w:rPr>
            </w:pPr>
            <w:r w:rsidRPr="009A7184">
              <w:rPr>
                <w:szCs w:val="16"/>
              </w:rPr>
              <w:t>am. Nos. 141 and 190, 1999; Nos. 63 and 97, 2003</w:t>
            </w:r>
          </w:p>
        </w:tc>
      </w:tr>
      <w:tr w:rsidR="00FB2173" w:rsidRPr="009A7184" w14:paraId="72DF3176" w14:textId="77777777" w:rsidTr="001F643F">
        <w:trPr>
          <w:cantSplit/>
        </w:trPr>
        <w:tc>
          <w:tcPr>
            <w:tcW w:w="2044" w:type="dxa"/>
            <w:shd w:val="clear" w:color="auto" w:fill="auto"/>
          </w:tcPr>
          <w:p w14:paraId="0F43DE81" w14:textId="77777777" w:rsidR="00FB2173" w:rsidRPr="009A7184" w:rsidRDefault="00FB2173" w:rsidP="00FB2173">
            <w:pPr>
              <w:pStyle w:val="ENoteTableText"/>
              <w:rPr>
                <w:szCs w:val="16"/>
              </w:rPr>
            </w:pPr>
          </w:p>
        </w:tc>
        <w:tc>
          <w:tcPr>
            <w:tcW w:w="5044" w:type="dxa"/>
            <w:shd w:val="clear" w:color="auto" w:fill="auto"/>
          </w:tcPr>
          <w:p w14:paraId="39BBC0C6" w14:textId="77777777" w:rsidR="00FB2173" w:rsidRPr="009A7184" w:rsidRDefault="00FB2173" w:rsidP="00FB2173">
            <w:pPr>
              <w:pStyle w:val="ENoteTableText"/>
              <w:rPr>
                <w:szCs w:val="16"/>
              </w:rPr>
            </w:pPr>
            <w:r w:rsidRPr="009A7184">
              <w:rPr>
                <w:szCs w:val="16"/>
              </w:rPr>
              <w:t>rs No 118, 2006; No 84, 2016</w:t>
            </w:r>
          </w:p>
        </w:tc>
      </w:tr>
      <w:tr w:rsidR="00FB2173" w:rsidRPr="009A7184" w14:paraId="42A47972" w14:textId="77777777" w:rsidTr="001F643F">
        <w:trPr>
          <w:cantSplit/>
        </w:trPr>
        <w:tc>
          <w:tcPr>
            <w:tcW w:w="2044" w:type="dxa"/>
            <w:shd w:val="clear" w:color="auto" w:fill="auto"/>
          </w:tcPr>
          <w:p w14:paraId="77796B48" w14:textId="77777777" w:rsidR="00FB2173" w:rsidRPr="009A7184" w:rsidRDefault="00FB2173" w:rsidP="00FB2173">
            <w:pPr>
              <w:pStyle w:val="ENoteTableText"/>
              <w:tabs>
                <w:tab w:val="center" w:leader="dot" w:pos="2268"/>
              </w:tabs>
              <w:rPr>
                <w:szCs w:val="16"/>
              </w:rPr>
            </w:pPr>
            <w:r w:rsidRPr="009A7184">
              <w:rPr>
                <w:szCs w:val="16"/>
              </w:rPr>
              <w:t>8708.99.99</w:t>
            </w:r>
            <w:r w:rsidRPr="009A7184">
              <w:rPr>
                <w:szCs w:val="16"/>
              </w:rPr>
              <w:tab/>
            </w:r>
          </w:p>
        </w:tc>
        <w:tc>
          <w:tcPr>
            <w:tcW w:w="5044" w:type="dxa"/>
            <w:shd w:val="clear" w:color="auto" w:fill="auto"/>
          </w:tcPr>
          <w:p w14:paraId="0815AD42" w14:textId="77777777" w:rsidR="00FB2173" w:rsidRPr="009A7184" w:rsidRDefault="00FB2173" w:rsidP="00FB2173">
            <w:pPr>
              <w:pStyle w:val="ENoteTableText"/>
              <w:rPr>
                <w:szCs w:val="16"/>
              </w:rPr>
            </w:pPr>
            <w:r w:rsidRPr="009A7184">
              <w:rPr>
                <w:szCs w:val="16"/>
              </w:rPr>
              <w:t>am. No. 63, 2003</w:t>
            </w:r>
          </w:p>
        </w:tc>
      </w:tr>
      <w:tr w:rsidR="00FB2173" w:rsidRPr="009A7184" w14:paraId="469FA633" w14:textId="77777777" w:rsidTr="001F643F">
        <w:trPr>
          <w:cantSplit/>
        </w:trPr>
        <w:tc>
          <w:tcPr>
            <w:tcW w:w="2044" w:type="dxa"/>
            <w:shd w:val="clear" w:color="auto" w:fill="auto"/>
          </w:tcPr>
          <w:p w14:paraId="3AD3D44B" w14:textId="77777777" w:rsidR="00FB2173" w:rsidRPr="009A7184" w:rsidRDefault="00FB2173" w:rsidP="00FB2173">
            <w:pPr>
              <w:pStyle w:val="ENoteTableText"/>
              <w:rPr>
                <w:szCs w:val="16"/>
              </w:rPr>
            </w:pPr>
          </w:p>
        </w:tc>
        <w:tc>
          <w:tcPr>
            <w:tcW w:w="5044" w:type="dxa"/>
            <w:shd w:val="clear" w:color="auto" w:fill="auto"/>
          </w:tcPr>
          <w:p w14:paraId="6B841ED4" w14:textId="77777777" w:rsidR="00FB2173" w:rsidRPr="009A7184" w:rsidRDefault="00FB2173" w:rsidP="00FB2173">
            <w:pPr>
              <w:pStyle w:val="ENoteTableText"/>
              <w:rPr>
                <w:szCs w:val="16"/>
              </w:rPr>
            </w:pPr>
            <w:r w:rsidRPr="009A7184">
              <w:rPr>
                <w:szCs w:val="16"/>
              </w:rPr>
              <w:t>rs. No. 118, 2006</w:t>
            </w:r>
          </w:p>
        </w:tc>
      </w:tr>
      <w:tr w:rsidR="00FB2173" w:rsidRPr="009A7184" w14:paraId="573E5642" w14:textId="77777777" w:rsidTr="001F643F">
        <w:trPr>
          <w:cantSplit/>
        </w:trPr>
        <w:tc>
          <w:tcPr>
            <w:tcW w:w="2044" w:type="dxa"/>
            <w:shd w:val="clear" w:color="auto" w:fill="auto"/>
          </w:tcPr>
          <w:p w14:paraId="75B7BDAD" w14:textId="77777777" w:rsidR="00FB2173" w:rsidRPr="009A7184" w:rsidRDefault="00FB2173" w:rsidP="00FB2173">
            <w:pPr>
              <w:pStyle w:val="ENoteTableText"/>
              <w:rPr>
                <w:szCs w:val="16"/>
              </w:rPr>
            </w:pPr>
            <w:r w:rsidRPr="009A7184">
              <w:rPr>
                <w:b/>
                <w:szCs w:val="16"/>
              </w:rPr>
              <w:t>8709</w:t>
            </w:r>
          </w:p>
        </w:tc>
        <w:tc>
          <w:tcPr>
            <w:tcW w:w="5044" w:type="dxa"/>
            <w:shd w:val="clear" w:color="auto" w:fill="auto"/>
          </w:tcPr>
          <w:p w14:paraId="24F49D2C" w14:textId="77777777" w:rsidR="00FB2173" w:rsidRPr="009A7184" w:rsidRDefault="00FB2173" w:rsidP="00FB2173">
            <w:pPr>
              <w:pStyle w:val="ENoteTableText"/>
              <w:rPr>
                <w:szCs w:val="16"/>
              </w:rPr>
            </w:pPr>
          </w:p>
        </w:tc>
      </w:tr>
      <w:tr w:rsidR="00FB2173" w:rsidRPr="009A7184" w14:paraId="30CA96C6" w14:textId="77777777" w:rsidTr="001F643F">
        <w:trPr>
          <w:cantSplit/>
        </w:trPr>
        <w:tc>
          <w:tcPr>
            <w:tcW w:w="2044" w:type="dxa"/>
            <w:shd w:val="clear" w:color="auto" w:fill="auto"/>
          </w:tcPr>
          <w:p w14:paraId="0D800170" w14:textId="77777777" w:rsidR="00FB2173" w:rsidRPr="009A7184" w:rsidRDefault="00FB2173" w:rsidP="00FB2173">
            <w:pPr>
              <w:pStyle w:val="ENoteTableText"/>
              <w:tabs>
                <w:tab w:val="center" w:leader="dot" w:pos="2268"/>
              </w:tabs>
              <w:rPr>
                <w:szCs w:val="16"/>
              </w:rPr>
            </w:pPr>
            <w:r w:rsidRPr="009A7184">
              <w:rPr>
                <w:szCs w:val="16"/>
              </w:rPr>
              <w:t>8709.90.00</w:t>
            </w:r>
            <w:r w:rsidRPr="009A7184">
              <w:rPr>
                <w:szCs w:val="16"/>
              </w:rPr>
              <w:tab/>
            </w:r>
          </w:p>
        </w:tc>
        <w:tc>
          <w:tcPr>
            <w:tcW w:w="5044" w:type="dxa"/>
            <w:shd w:val="clear" w:color="auto" w:fill="auto"/>
          </w:tcPr>
          <w:p w14:paraId="02C3E8E7" w14:textId="77777777" w:rsidR="00FB2173" w:rsidRPr="009A7184" w:rsidRDefault="00FB2173" w:rsidP="00FB2173">
            <w:pPr>
              <w:pStyle w:val="ENoteTableText"/>
              <w:rPr>
                <w:szCs w:val="16"/>
              </w:rPr>
            </w:pPr>
            <w:r w:rsidRPr="009A7184">
              <w:rPr>
                <w:szCs w:val="16"/>
              </w:rPr>
              <w:t>am. No. 116, 2000</w:t>
            </w:r>
          </w:p>
        </w:tc>
      </w:tr>
      <w:tr w:rsidR="00FB2173" w:rsidRPr="009A7184" w14:paraId="4C3BA3C6" w14:textId="77777777" w:rsidTr="001F643F">
        <w:trPr>
          <w:cantSplit/>
        </w:trPr>
        <w:tc>
          <w:tcPr>
            <w:tcW w:w="2044" w:type="dxa"/>
            <w:shd w:val="clear" w:color="auto" w:fill="auto"/>
          </w:tcPr>
          <w:p w14:paraId="6706EDE4" w14:textId="77777777" w:rsidR="00FB2173" w:rsidRPr="009A7184" w:rsidRDefault="00FB2173" w:rsidP="00FB2173">
            <w:pPr>
              <w:pStyle w:val="ENoteTableText"/>
              <w:tabs>
                <w:tab w:val="center" w:leader="dot" w:pos="2268"/>
              </w:tabs>
              <w:rPr>
                <w:b/>
                <w:szCs w:val="16"/>
              </w:rPr>
            </w:pPr>
            <w:r w:rsidRPr="009A7184">
              <w:rPr>
                <w:b/>
                <w:szCs w:val="16"/>
              </w:rPr>
              <w:t>8711</w:t>
            </w:r>
          </w:p>
        </w:tc>
        <w:tc>
          <w:tcPr>
            <w:tcW w:w="5044" w:type="dxa"/>
            <w:shd w:val="clear" w:color="auto" w:fill="auto"/>
          </w:tcPr>
          <w:p w14:paraId="0FE12B02" w14:textId="77777777" w:rsidR="00FB2173" w:rsidRPr="009A7184" w:rsidRDefault="00FB2173" w:rsidP="00FB2173">
            <w:pPr>
              <w:pStyle w:val="ENoteTableText"/>
              <w:rPr>
                <w:szCs w:val="16"/>
              </w:rPr>
            </w:pPr>
          </w:p>
        </w:tc>
      </w:tr>
      <w:tr w:rsidR="00FB2173" w:rsidRPr="009A7184" w14:paraId="58C313FC" w14:textId="77777777" w:rsidTr="001F643F">
        <w:trPr>
          <w:cantSplit/>
        </w:trPr>
        <w:tc>
          <w:tcPr>
            <w:tcW w:w="2044" w:type="dxa"/>
            <w:shd w:val="clear" w:color="auto" w:fill="auto"/>
          </w:tcPr>
          <w:p w14:paraId="2706B7AD" w14:textId="77777777" w:rsidR="00FB2173" w:rsidRPr="009A7184" w:rsidRDefault="00FB2173" w:rsidP="00FB2173">
            <w:pPr>
              <w:pStyle w:val="ENoteTableText"/>
              <w:tabs>
                <w:tab w:val="center" w:leader="dot" w:pos="2268"/>
              </w:tabs>
              <w:rPr>
                <w:szCs w:val="16"/>
              </w:rPr>
            </w:pPr>
            <w:r>
              <w:rPr>
                <w:szCs w:val="16"/>
              </w:rPr>
              <w:t>8711.10.00</w:t>
            </w:r>
            <w:r>
              <w:rPr>
                <w:szCs w:val="16"/>
              </w:rPr>
              <w:tab/>
            </w:r>
          </w:p>
        </w:tc>
        <w:tc>
          <w:tcPr>
            <w:tcW w:w="5044" w:type="dxa"/>
            <w:shd w:val="clear" w:color="auto" w:fill="auto"/>
          </w:tcPr>
          <w:p w14:paraId="47C12C0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08F59DC0" w14:textId="77777777" w:rsidTr="001F643F">
        <w:trPr>
          <w:cantSplit/>
        </w:trPr>
        <w:tc>
          <w:tcPr>
            <w:tcW w:w="2044" w:type="dxa"/>
            <w:shd w:val="clear" w:color="auto" w:fill="auto"/>
          </w:tcPr>
          <w:p w14:paraId="4EE285A9" w14:textId="77777777" w:rsidR="00FB2173" w:rsidRDefault="00FB2173" w:rsidP="00FB2173">
            <w:pPr>
              <w:pStyle w:val="ENoteTableText"/>
              <w:tabs>
                <w:tab w:val="center" w:leader="dot" w:pos="2268"/>
              </w:tabs>
              <w:rPr>
                <w:szCs w:val="16"/>
              </w:rPr>
            </w:pPr>
            <w:r>
              <w:rPr>
                <w:szCs w:val="16"/>
              </w:rPr>
              <w:t>8711.20.00</w:t>
            </w:r>
            <w:r>
              <w:rPr>
                <w:szCs w:val="16"/>
              </w:rPr>
              <w:tab/>
            </w:r>
          </w:p>
        </w:tc>
        <w:tc>
          <w:tcPr>
            <w:tcW w:w="5044" w:type="dxa"/>
            <w:shd w:val="clear" w:color="auto" w:fill="auto"/>
          </w:tcPr>
          <w:p w14:paraId="632E7970"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B5DAA11" w14:textId="77777777" w:rsidTr="001F643F">
        <w:trPr>
          <w:cantSplit/>
        </w:trPr>
        <w:tc>
          <w:tcPr>
            <w:tcW w:w="2044" w:type="dxa"/>
            <w:shd w:val="clear" w:color="auto" w:fill="auto"/>
          </w:tcPr>
          <w:p w14:paraId="51B17CFB" w14:textId="77777777" w:rsidR="00FB2173" w:rsidRDefault="00FB2173" w:rsidP="00FB2173">
            <w:pPr>
              <w:pStyle w:val="ENoteTableText"/>
              <w:tabs>
                <w:tab w:val="center" w:leader="dot" w:pos="2268"/>
              </w:tabs>
              <w:rPr>
                <w:szCs w:val="16"/>
              </w:rPr>
            </w:pPr>
            <w:r>
              <w:rPr>
                <w:szCs w:val="16"/>
              </w:rPr>
              <w:t>8711.30.00</w:t>
            </w:r>
            <w:r>
              <w:rPr>
                <w:szCs w:val="16"/>
              </w:rPr>
              <w:tab/>
            </w:r>
          </w:p>
        </w:tc>
        <w:tc>
          <w:tcPr>
            <w:tcW w:w="5044" w:type="dxa"/>
            <w:shd w:val="clear" w:color="auto" w:fill="auto"/>
          </w:tcPr>
          <w:p w14:paraId="211485CC"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4BC9D140" w14:textId="77777777" w:rsidTr="001F643F">
        <w:trPr>
          <w:cantSplit/>
        </w:trPr>
        <w:tc>
          <w:tcPr>
            <w:tcW w:w="2044" w:type="dxa"/>
            <w:shd w:val="clear" w:color="auto" w:fill="auto"/>
          </w:tcPr>
          <w:p w14:paraId="4352288A" w14:textId="77777777" w:rsidR="00FB2173" w:rsidRDefault="00FB2173" w:rsidP="00FB2173">
            <w:pPr>
              <w:pStyle w:val="ENoteTableText"/>
              <w:tabs>
                <w:tab w:val="center" w:leader="dot" w:pos="2268"/>
              </w:tabs>
              <w:rPr>
                <w:szCs w:val="16"/>
              </w:rPr>
            </w:pPr>
            <w:r>
              <w:rPr>
                <w:szCs w:val="16"/>
              </w:rPr>
              <w:t>8711.40.00</w:t>
            </w:r>
            <w:r>
              <w:rPr>
                <w:szCs w:val="16"/>
              </w:rPr>
              <w:tab/>
            </w:r>
          </w:p>
        </w:tc>
        <w:tc>
          <w:tcPr>
            <w:tcW w:w="5044" w:type="dxa"/>
            <w:shd w:val="clear" w:color="auto" w:fill="auto"/>
          </w:tcPr>
          <w:p w14:paraId="41EA1238"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751C50E" w14:textId="77777777" w:rsidTr="001F643F">
        <w:trPr>
          <w:cantSplit/>
        </w:trPr>
        <w:tc>
          <w:tcPr>
            <w:tcW w:w="2044" w:type="dxa"/>
            <w:shd w:val="clear" w:color="auto" w:fill="auto"/>
          </w:tcPr>
          <w:p w14:paraId="186D551A" w14:textId="77777777" w:rsidR="00FB2173" w:rsidRDefault="00FB2173" w:rsidP="00FB2173">
            <w:pPr>
              <w:pStyle w:val="ENoteTableText"/>
              <w:tabs>
                <w:tab w:val="center" w:leader="dot" w:pos="2268"/>
              </w:tabs>
              <w:rPr>
                <w:szCs w:val="16"/>
              </w:rPr>
            </w:pPr>
            <w:r>
              <w:rPr>
                <w:szCs w:val="16"/>
              </w:rPr>
              <w:t>8711.50.00</w:t>
            </w:r>
            <w:r>
              <w:rPr>
                <w:szCs w:val="16"/>
              </w:rPr>
              <w:tab/>
            </w:r>
          </w:p>
        </w:tc>
        <w:tc>
          <w:tcPr>
            <w:tcW w:w="5044" w:type="dxa"/>
            <w:shd w:val="clear" w:color="auto" w:fill="auto"/>
          </w:tcPr>
          <w:p w14:paraId="3566798C"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26679787" w14:textId="77777777" w:rsidTr="001F643F">
        <w:trPr>
          <w:cantSplit/>
        </w:trPr>
        <w:tc>
          <w:tcPr>
            <w:tcW w:w="2044" w:type="dxa"/>
            <w:shd w:val="clear" w:color="auto" w:fill="auto"/>
          </w:tcPr>
          <w:p w14:paraId="570171B7" w14:textId="77777777" w:rsidR="00FB2173" w:rsidRPr="009A7184" w:rsidRDefault="00FB2173" w:rsidP="00FB2173">
            <w:pPr>
              <w:pStyle w:val="ENoteTableText"/>
              <w:tabs>
                <w:tab w:val="center" w:leader="dot" w:pos="2268"/>
              </w:tabs>
              <w:rPr>
                <w:szCs w:val="16"/>
              </w:rPr>
            </w:pPr>
            <w:r w:rsidRPr="009A7184">
              <w:rPr>
                <w:szCs w:val="16"/>
              </w:rPr>
              <w:t>8711.60.00</w:t>
            </w:r>
            <w:r w:rsidRPr="009A7184">
              <w:rPr>
                <w:szCs w:val="16"/>
              </w:rPr>
              <w:tab/>
            </w:r>
          </w:p>
        </w:tc>
        <w:tc>
          <w:tcPr>
            <w:tcW w:w="5044" w:type="dxa"/>
            <w:shd w:val="clear" w:color="auto" w:fill="auto"/>
          </w:tcPr>
          <w:p w14:paraId="6D746C31" w14:textId="77777777" w:rsidR="00FB2173" w:rsidRPr="009A7184" w:rsidRDefault="00FB2173" w:rsidP="00FB2173">
            <w:pPr>
              <w:pStyle w:val="ENoteTableText"/>
              <w:rPr>
                <w:szCs w:val="16"/>
              </w:rPr>
            </w:pPr>
            <w:r w:rsidRPr="009A7184">
              <w:rPr>
                <w:szCs w:val="16"/>
              </w:rPr>
              <w:t>ad No 78, 2016</w:t>
            </w:r>
          </w:p>
        </w:tc>
      </w:tr>
      <w:tr w:rsidR="00FB2173" w:rsidRPr="009A7184" w14:paraId="02367516" w14:textId="77777777" w:rsidTr="001F643F">
        <w:trPr>
          <w:cantSplit/>
        </w:trPr>
        <w:tc>
          <w:tcPr>
            <w:tcW w:w="2044" w:type="dxa"/>
            <w:shd w:val="clear" w:color="auto" w:fill="auto"/>
          </w:tcPr>
          <w:p w14:paraId="6F2CD61B" w14:textId="77777777" w:rsidR="00FB2173" w:rsidRPr="009A7184" w:rsidRDefault="00FB2173" w:rsidP="00FB2173">
            <w:pPr>
              <w:pStyle w:val="ENoteTableText"/>
              <w:rPr>
                <w:szCs w:val="16"/>
              </w:rPr>
            </w:pPr>
            <w:r w:rsidRPr="009A7184">
              <w:rPr>
                <w:b/>
                <w:szCs w:val="16"/>
              </w:rPr>
              <w:t>8713</w:t>
            </w:r>
          </w:p>
        </w:tc>
        <w:tc>
          <w:tcPr>
            <w:tcW w:w="5044" w:type="dxa"/>
            <w:shd w:val="clear" w:color="auto" w:fill="auto"/>
          </w:tcPr>
          <w:p w14:paraId="261EAF43" w14:textId="77777777" w:rsidR="00FB2173" w:rsidRPr="009A7184" w:rsidRDefault="00FB2173" w:rsidP="00FB2173">
            <w:pPr>
              <w:pStyle w:val="ENoteTableText"/>
              <w:rPr>
                <w:szCs w:val="16"/>
              </w:rPr>
            </w:pPr>
          </w:p>
        </w:tc>
      </w:tr>
      <w:tr w:rsidR="00FB2173" w:rsidRPr="009A7184" w14:paraId="74EAD0D2" w14:textId="77777777" w:rsidTr="001F643F">
        <w:trPr>
          <w:cantSplit/>
        </w:trPr>
        <w:tc>
          <w:tcPr>
            <w:tcW w:w="2044" w:type="dxa"/>
            <w:shd w:val="clear" w:color="auto" w:fill="auto"/>
          </w:tcPr>
          <w:p w14:paraId="7E367500" w14:textId="77777777" w:rsidR="00FB2173" w:rsidRPr="009A7184" w:rsidRDefault="00FB2173" w:rsidP="00FB2173">
            <w:pPr>
              <w:pStyle w:val="ENoteTableText"/>
              <w:tabs>
                <w:tab w:val="center" w:leader="dot" w:pos="2268"/>
              </w:tabs>
              <w:rPr>
                <w:szCs w:val="16"/>
              </w:rPr>
            </w:pPr>
            <w:r w:rsidRPr="009A7184">
              <w:rPr>
                <w:szCs w:val="16"/>
              </w:rPr>
              <w:t>8713</w:t>
            </w:r>
            <w:r w:rsidRPr="009A7184">
              <w:rPr>
                <w:szCs w:val="16"/>
              </w:rPr>
              <w:tab/>
            </w:r>
          </w:p>
        </w:tc>
        <w:tc>
          <w:tcPr>
            <w:tcW w:w="5044" w:type="dxa"/>
            <w:shd w:val="clear" w:color="auto" w:fill="auto"/>
          </w:tcPr>
          <w:p w14:paraId="0A33810F" w14:textId="77777777" w:rsidR="00FB2173" w:rsidRPr="009A7184" w:rsidRDefault="00FB2173" w:rsidP="00FB2173">
            <w:pPr>
              <w:pStyle w:val="ENoteTableText"/>
              <w:rPr>
                <w:szCs w:val="16"/>
              </w:rPr>
            </w:pPr>
            <w:r w:rsidRPr="009A7184">
              <w:rPr>
                <w:szCs w:val="16"/>
              </w:rPr>
              <w:t>am. No. 120, 2001</w:t>
            </w:r>
          </w:p>
        </w:tc>
      </w:tr>
      <w:tr w:rsidR="00FB2173" w:rsidRPr="009A7184" w14:paraId="3524F57B" w14:textId="77777777" w:rsidTr="001F643F">
        <w:trPr>
          <w:cantSplit/>
        </w:trPr>
        <w:tc>
          <w:tcPr>
            <w:tcW w:w="2044" w:type="dxa"/>
            <w:shd w:val="clear" w:color="auto" w:fill="auto"/>
          </w:tcPr>
          <w:p w14:paraId="6F5A0737" w14:textId="77777777" w:rsidR="00FB2173" w:rsidRPr="009A7184" w:rsidRDefault="00FB2173" w:rsidP="00FB2173">
            <w:pPr>
              <w:pStyle w:val="ENoteTableText"/>
              <w:keepNext/>
              <w:rPr>
                <w:szCs w:val="16"/>
              </w:rPr>
            </w:pPr>
            <w:r w:rsidRPr="009A7184">
              <w:rPr>
                <w:b/>
                <w:szCs w:val="16"/>
              </w:rPr>
              <w:t>8714</w:t>
            </w:r>
          </w:p>
        </w:tc>
        <w:tc>
          <w:tcPr>
            <w:tcW w:w="5044" w:type="dxa"/>
            <w:shd w:val="clear" w:color="auto" w:fill="auto"/>
          </w:tcPr>
          <w:p w14:paraId="6BD3BDCB" w14:textId="77777777" w:rsidR="00FB2173" w:rsidRPr="009A7184" w:rsidRDefault="00FB2173" w:rsidP="00FB2173">
            <w:pPr>
              <w:pStyle w:val="ENoteTableText"/>
              <w:rPr>
                <w:szCs w:val="16"/>
              </w:rPr>
            </w:pPr>
          </w:p>
        </w:tc>
      </w:tr>
      <w:tr w:rsidR="00FB2173" w:rsidRPr="009A7184" w14:paraId="05A05114" w14:textId="77777777" w:rsidTr="001F643F">
        <w:trPr>
          <w:cantSplit/>
        </w:trPr>
        <w:tc>
          <w:tcPr>
            <w:tcW w:w="2044" w:type="dxa"/>
            <w:shd w:val="clear" w:color="auto" w:fill="auto"/>
          </w:tcPr>
          <w:p w14:paraId="65EA3657" w14:textId="77777777" w:rsidR="00FB2173" w:rsidRPr="009A7184" w:rsidRDefault="00FB2173" w:rsidP="00FB2173">
            <w:pPr>
              <w:pStyle w:val="ENoteTableText"/>
              <w:tabs>
                <w:tab w:val="center" w:leader="dot" w:pos="2268"/>
              </w:tabs>
              <w:rPr>
                <w:szCs w:val="16"/>
              </w:rPr>
            </w:pPr>
            <w:r w:rsidRPr="009A7184">
              <w:rPr>
                <w:szCs w:val="16"/>
              </w:rPr>
              <w:t>8714.1</w:t>
            </w:r>
            <w:r w:rsidRPr="009A7184">
              <w:rPr>
                <w:szCs w:val="16"/>
              </w:rPr>
              <w:tab/>
            </w:r>
          </w:p>
        </w:tc>
        <w:tc>
          <w:tcPr>
            <w:tcW w:w="5044" w:type="dxa"/>
            <w:shd w:val="clear" w:color="auto" w:fill="auto"/>
          </w:tcPr>
          <w:p w14:paraId="65338C75" w14:textId="77777777" w:rsidR="00FB2173" w:rsidRPr="009A7184" w:rsidRDefault="00FB2173" w:rsidP="00FB2173">
            <w:pPr>
              <w:pStyle w:val="ENoteTableText"/>
              <w:rPr>
                <w:szCs w:val="16"/>
              </w:rPr>
            </w:pPr>
            <w:r w:rsidRPr="009A7184">
              <w:rPr>
                <w:szCs w:val="16"/>
              </w:rPr>
              <w:t>rep. No. 85, 2011</w:t>
            </w:r>
          </w:p>
        </w:tc>
      </w:tr>
      <w:tr w:rsidR="00FB2173" w:rsidRPr="009A7184" w14:paraId="5E118615" w14:textId="77777777" w:rsidTr="001F643F">
        <w:trPr>
          <w:cantSplit/>
        </w:trPr>
        <w:tc>
          <w:tcPr>
            <w:tcW w:w="2044" w:type="dxa"/>
            <w:shd w:val="clear" w:color="auto" w:fill="auto"/>
          </w:tcPr>
          <w:p w14:paraId="7253274E" w14:textId="77777777" w:rsidR="00FB2173" w:rsidRPr="009A7184" w:rsidRDefault="00FB2173" w:rsidP="00FB2173">
            <w:pPr>
              <w:pStyle w:val="ENoteTableText"/>
              <w:tabs>
                <w:tab w:val="center" w:leader="dot" w:pos="2268"/>
              </w:tabs>
              <w:rPr>
                <w:szCs w:val="16"/>
              </w:rPr>
            </w:pPr>
            <w:r w:rsidRPr="009A7184">
              <w:rPr>
                <w:szCs w:val="16"/>
              </w:rPr>
              <w:t>8714.10</w:t>
            </w:r>
            <w:r w:rsidRPr="009A7184">
              <w:rPr>
                <w:szCs w:val="16"/>
              </w:rPr>
              <w:tab/>
            </w:r>
          </w:p>
        </w:tc>
        <w:tc>
          <w:tcPr>
            <w:tcW w:w="5044" w:type="dxa"/>
            <w:shd w:val="clear" w:color="auto" w:fill="auto"/>
          </w:tcPr>
          <w:p w14:paraId="7B17E0A1" w14:textId="77777777" w:rsidR="00FB2173" w:rsidRPr="009A7184" w:rsidRDefault="00FB2173" w:rsidP="00FB2173">
            <w:pPr>
              <w:pStyle w:val="ENoteTableText"/>
              <w:rPr>
                <w:szCs w:val="16"/>
              </w:rPr>
            </w:pPr>
            <w:r w:rsidRPr="009A7184">
              <w:rPr>
                <w:szCs w:val="16"/>
              </w:rPr>
              <w:t>ad. No. 85, 2011</w:t>
            </w:r>
          </w:p>
        </w:tc>
      </w:tr>
      <w:tr w:rsidR="00FB2173" w:rsidRPr="009A7184" w14:paraId="12AEFF8D" w14:textId="77777777" w:rsidTr="001F643F">
        <w:trPr>
          <w:cantSplit/>
        </w:trPr>
        <w:tc>
          <w:tcPr>
            <w:tcW w:w="2044" w:type="dxa"/>
            <w:shd w:val="clear" w:color="auto" w:fill="auto"/>
          </w:tcPr>
          <w:p w14:paraId="6151CEBC" w14:textId="77777777" w:rsidR="00FB2173" w:rsidRPr="009A7184" w:rsidRDefault="00FB2173" w:rsidP="00FB2173">
            <w:pPr>
              <w:pStyle w:val="ENoteTableText"/>
              <w:tabs>
                <w:tab w:val="center" w:leader="dot" w:pos="2268"/>
              </w:tabs>
              <w:rPr>
                <w:szCs w:val="16"/>
              </w:rPr>
            </w:pPr>
            <w:r w:rsidRPr="009A7184">
              <w:rPr>
                <w:szCs w:val="16"/>
              </w:rPr>
              <w:t>8714.10.10</w:t>
            </w:r>
            <w:r w:rsidRPr="009A7184">
              <w:rPr>
                <w:szCs w:val="16"/>
              </w:rPr>
              <w:tab/>
            </w:r>
          </w:p>
        </w:tc>
        <w:tc>
          <w:tcPr>
            <w:tcW w:w="5044" w:type="dxa"/>
            <w:shd w:val="clear" w:color="auto" w:fill="auto"/>
          </w:tcPr>
          <w:p w14:paraId="1A74ECD9" w14:textId="77777777" w:rsidR="00FB2173" w:rsidRPr="009A7184" w:rsidRDefault="00FB2173" w:rsidP="00FB2173">
            <w:pPr>
              <w:pStyle w:val="ENoteTableText"/>
              <w:rPr>
                <w:szCs w:val="16"/>
              </w:rPr>
            </w:pPr>
            <w:r w:rsidRPr="009A7184">
              <w:rPr>
                <w:szCs w:val="16"/>
              </w:rPr>
              <w:t>ad. No. 85, 2011</w:t>
            </w:r>
          </w:p>
        </w:tc>
      </w:tr>
      <w:tr w:rsidR="00FB2173" w:rsidRPr="009A7184" w14:paraId="6249B78E" w14:textId="77777777" w:rsidTr="001F643F">
        <w:trPr>
          <w:cantSplit/>
        </w:trPr>
        <w:tc>
          <w:tcPr>
            <w:tcW w:w="2044" w:type="dxa"/>
            <w:shd w:val="clear" w:color="auto" w:fill="auto"/>
          </w:tcPr>
          <w:p w14:paraId="5E8E78F8" w14:textId="77777777" w:rsidR="00FB2173" w:rsidRPr="009A7184" w:rsidRDefault="00FB2173" w:rsidP="00FB2173">
            <w:pPr>
              <w:pStyle w:val="ENoteTableText"/>
              <w:tabs>
                <w:tab w:val="center" w:leader="dot" w:pos="2268"/>
              </w:tabs>
              <w:rPr>
                <w:szCs w:val="16"/>
              </w:rPr>
            </w:pPr>
            <w:r w:rsidRPr="009A7184">
              <w:rPr>
                <w:szCs w:val="16"/>
              </w:rPr>
              <w:t>8714.10.90</w:t>
            </w:r>
            <w:r w:rsidRPr="009A7184">
              <w:rPr>
                <w:szCs w:val="16"/>
              </w:rPr>
              <w:tab/>
            </w:r>
          </w:p>
        </w:tc>
        <w:tc>
          <w:tcPr>
            <w:tcW w:w="5044" w:type="dxa"/>
            <w:shd w:val="clear" w:color="auto" w:fill="auto"/>
          </w:tcPr>
          <w:p w14:paraId="1AC3BD81" w14:textId="77777777" w:rsidR="00FB2173" w:rsidRPr="009A7184" w:rsidRDefault="00FB2173" w:rsidP="00FB2173">
            <w:pPr>
              <w:pStyle w:val="ENoteTableText"/>
              <w:rPr>
                <w:szCs w:val="16"/>
              </w:rPr>
            </w:pPr>
            <w:r w:rsidRPr="009A7184">
              <w:rPr>
                <w:szCs w:val="16"/>
              </w:rPr>
              <w:t>ad. No. 85, 2011</w:t>
            </w:r>
          </w:p>
        </w:tc>
      </w:tr>
      <w:tr w:rsidR="00FB2173" w:rsidRPr="009A7184" w14:paraId="249CAB22" w14:textId="77777777" w:rsidTr="001F643F">
        <w:trPr>
          <w:cantSplit/>
        </w:trPr>
        <w:tc>
          <w:tcPr>
            <w:tcW w:w="2044" w:type="dxa"/>
            <w:shd w:val="clear" w:color="auto" w:fill="auto"/>
          </w:tcPr>
          <w:p w14:paraId="4113BD8B" w14:textId="77777777" w:rsidR="00FB2173" w:rsidRPr="009A7184" w:rsidRDefault="00FB2173" w:rsidP="00FB2173">
            <w:pPr>
              <w:pStyle w:val="ENoteTableText"/>
              <w:tabs>
                <w:tab w:val="center" w:leader="dot" w:pos="2268"/>
              </w:tabs>
              <w:rPr>
                <w:szCs w:val="16"/>
              </w:rPr>
            </w:pPr>
            <w:r w:rsidRPr="009A7184">
              <w:rPr>
                <w:szCs w:val="16"/>
              </w:rPr>
              <w:t>8714.11.00</w:t>
            </w:r>
            <w:r w:rsidRPr="009A7184">
              <w:rPr>
                <w:szCs w:val="16"/>
              </w:rPr>
              <w:tab/>
            </w:r>
          </w:p>
        </w:tc>
        <w:tc>
          <w:tcPr>
            <w:tcW w:w="5044" w:type="dxa"/>
            <w:shd w:val="clear" w:color="auto" w:fill="auto"/>
          </w:tcPr>
          <w:p w14:paraId="2D5B5A1C" w14:textId="77777777" w:rsidR="00FB2173" w:rsidRPr="009A7184" w:rsidRDefault="00FB2173" w:rsidP="00FB2173">
            <w:pPr>
              <w:pStyle w:val="ENoteTableText"/>
              <w:rPr>
                <w:szCs w:val="16"/>
              </w:rPr>
            </w:pPr>
            <w:r w:rsidRPr="009A7184">
              <w:rPr>
                <w:szCs w:val="16"/>
              </w:rPr>
              <w:t>rep. No. 85, 2011</w:t>
            </w:r>
          </w:p>
        </w:tc>
      </w:tr>
      <w:tr w:rsidR="00FB2173" w:rsidRPr="009A7184" w14:paraId="03095691" w14:textId="77777777" w:rsidTr="001F643F">
        <w:trPr>
          <w:cantSplit/>
        </w:trPr>
        <w:tc>
          <w:tcPr>
            <w:tcW w:w="2044" w:type="dxa"/>
            <w:shd w:val="clear" w:color="auto" w:fill="auto"/>
          </w:tcPr>
          <w:p w14:paraId="295DEB5A" w14:textId="77777777" w:rsidR="00FB2173" w:rsidRPr="009A7184" w:rsidRDefault="00FB2173" w:rsidP="00FB2173">
            <w:pPr>
              <w:pStyle w:val="ENoteTableText"/>
              <w:tabs>
                <w:tab w:val="center" w:leader="dot" w:pos="2268"/>
              </w:tabs>
              <w:rPr>
                <w:szCs w:val="16"/>
              </w:rPr>
            </w:pPr>
            <w:r w:rsidRPr="009A7184">
              <w:rPr>
                <w:szCs w:val="16"/>
              </w:rPr>
              <w:t>8714.19</w:t>
            </w:r>
            <w:r w:rsidRPr="009A7184">
              <w:rPr>
                <w:szCs w:val="16"/>
              </w:rPr>
              <w:tab/>
            </w:r>
          </w:p>
        </w:tc>
        <w:tc>
          <w:tcPr>
            <w:tcW w:w="5044" w:type="dxa"/>
            <w:shd w:val="clear" w:color="auto" w:fill="auto"/>
          </w:tcPr>
          <w:p w14:paraId="131AB7C9" w14:textId="77777777" w:rsidR="00FB2173" w:rsidRPr="009A7184" w:rsidRDefault="00FB2173" w:rsidP="00FB2173">
            <w:pPr>
              <w:pStyle w:val="ENoteTableText"/>
              <w:rPr>
                <w:szCs w:val="16"/>
              </w:rPr>
            </w:pPr>
            <w:r w:rsidRPr="009A7184">
              <w:rPr>
                <w:szCs w:val="16"/>
              </w:rPr>
              <w:t>rep. No. 85, 2011</w:t>
            </w:r>
          </w:p>
        </w:tc>
      </w:tr>
      <w:tr w:rsidR="00FB2173" w:rsidRPr="009A7184" w14:paraId="0CA5F69F" w14:textId="77777777" w:rsidTr="001F643F">
        <w:trPr>
          <w:cantSplit/>
        </w:trPr>
        <w:tc>
          <w:tcPr>
            <w:tcW w:w="2044" w:type="dxa"/>
            <w:shd w:val="clear" w:color="auto" w:fill="auto"/>
          </w:tcPr>
          <w:p w14:paraId="184AA32A" w14:textId="77777777" w:rsidR="00FB2173" w:rsidRPr="009A7184" w:rsidRDefault="00FB2173" w:rsidP="00FB2173">
            <w:pPr>
              <w:pStyle w:val="ENoteTableText"/>
              <w:tabs>
                <w:tab w:val="center" w:leader="dot" w:pos="2268"/>
              </w:tabs>
              <w:rPr>
                <w:szCs w:val="16"/>
              </w:rPr>
            </w:pPr>
            <w:r w:rsidRPr="009A7184">
              <w:rPr>
                <w:szCs w:val="16"/>
              </w:rPr>
              <w:t>8714.19.10</w:t>
            </w:r>
            <w:r w:rsidRPr="009A7184">
              <w:rPr>
                <w:szCs w:val="16"/>
              </w:rPr>
              <w:tab/>
            </w:r>
          </w:p>
        </w:tc>
        <w:tc>
          <w:tcPr>
            <w:tcW w:w="5044" w:type="dxa"/>
            <w:shd w:val="clear" w:color="auto" w:fill="auto"/>
          </w:tcPr>
          <w:p w14:paraId="0262355E" w14:textId="77777777" w:rsidR="00FB2173" w:rsidRPr="009A7184" w:rsidRDefault="00FB2173" w:rsidP="00FB2173">
            <w:pPr>
              <w:pStyle w:val="ENoteTableText"/>
              <w:rPr>
                <w:szCs w:val="16"/>
              </w:rPr>
            </w:pPr>
            <w:r w:rsidRPr="009A7184">
              <w:rPr>
                <w:szCs w:val="16"/>
              </w:rPr>
              <w:t>rep. No. 85, 2011</w:t>
            </w:r>
          </w:p>
        </w:tc>
      </w:tr>
      <w:tr w:rsidR="00FB2173" w:rsidRPr="009A7184" w14:paraId="2272E6E0" w14:textId="77777777" w:rsidTr="001F643F">
        <w:trPr>
          <w:cantSplit/>
        </w:trPr>
        <w:tc>
          <w:tcPr>
            <w:tcW w:w="2044" w:type="dxa"/>
            <w:shd w:val="clear" w:color="auto" w:fill="auto"/>
          </w:tcPr>
          <w:p w14:paraId="55F2F054" w14:textId="77777777" w:rsidR="00FB2173" w:rsidRPr="009A7184" w:rsidRDefault="00FB2173" w:rsidP="00FB2173">
            <w:pPr>
              <w:pStyle w:val="ENoteTableText"/>
              <w:tabs>
                <w:tab w:val="center" w:leader="dot" w:pos="2268"/>
              </w:tabs>
              <w:rPr>
                <w:szCs w:val="16"/>
              </w:rPr>
            </w:pPr>
            <w:r w:rsidRPr="009A7184">
              <w:rPr>
                <w:szCs w:val="16"/>
              </w:rPr>
              <w:t>8714.19.90</w:t>
            </w:r>
            <w:r w:rsidRPr="009A7184">
              <w:rPr>
                <w:szCs w:val="16"/>
              </w:rPr>
              <w:tab/>
            </w:r>
          </w:p>
        </w:tc>
        <w:tc>
          <w:tcPr>
            <w:tcW w:w="5044" w:type="dxa"/>
            <w:shd w:val="clear" w:color="auto" w:fill="auto"/>
          </w:tcPr>
          <w:p w14:paraId="63FAAAAF" w14:textId="77777777" w:rsidR="00FB2173" w:rsidRPr="009A7184" w:rsidRDefault="00FB2173" w:rsidP="00FB2173">
            <w:pPr>
              <w:pStyle w:val="ENoteTableText"/>
              <w:rPr>
                <w:szCs w:val="16"/>
              </w:rPr>
            </w:pPr>
            <w:r w:rsidRPr="009A7184">
              <w:rPr>
                <w:szCs w:val="16"/>
              </w:rPr>
              <w:t>rep. No. 85, 2011</w:t>
            </w:r>
          </w:p>
        </w:tc>
      </w:tr>
      <w:tr w:rsidR="00FB2173" w:rsidRPr="009A7184" w14:paraId="17F935EB" w14:textId="77777777" w:rsidTr="001F643F">
        <w:trPr>
          <w:cantSplit/>
        </w:trPr>
        <w:tc>
          <w:tcPr>
            <w:tcW w:w="2044" w:type="dxa"/>
            <w:shd w:val="clear" w:color="auto" w:fill="auto"/>
          </w:tcPr>
          <w:p w14:paraId="2D0FD70C" w14:textId="77777777" w:rsidR="00FB2173" w:rsidRPr="009A7184" w:rsidRDefault="00FB2173" w:rsidP="00FB2173">
            <w:pPr>
              <w:pStyle w:val="ENoteTableText"/>
              <w:tabs>
                <w:tab w:val="center" w:leader="dot" w:pos="2268"/>
              </w:tabs>
              <w:rPr>
                <w:szCs w:val="16"/>
              </w:rPr>
            </w:pPr>
            <w:r w:rsidRPr="009A7184">
              <w:rPr>
                <w:szCs w:val="16"/>
              </w:rPr>
              <w:t>8714.20.00</w:t>
            </w:r>
            <w:r w:rsidRPr="009A7184">
              <w:rPr>
                <w:szCs w:val="16"/>
              </w:rPr>
              <w:tab/>
            </w:r>
          </w:p>
        </w:tc>
        <w:tc>
          <w:tcPr>
            <w:tcW w:w="5044" w:type="dxa"/>
            <w:shd w:val="clear" w:color="auto" w:fill="auto"/>
          </w:tcPr>
          <w:p w14:paraId="53B9BFA0" w14:textId="77777777" w:rsidR="00FB2173" w:rsidRPr="009A7184" w:rsidRDefault="00FB2173" w:rsidP="00FB2173">
            <w:pPr>
              <w:pStyle w:val="ENoteTableText"/>
              <w:rPr>
                <w:szCs w:val="16"/>
              </w:rPr>
            </w:pPr>
            <w:r w:rsidRPr="009A7184">
              <w:rPr>
                <w:szCs w:val="16"/>
              </w:rPr>
              <w:t>am. No. 120, 2001</w:t>
            </w:r>
          </w:p>
        </w:tc>
      </w:tr>
      <w:tr w:rsidR="00FB2173" w:rsidRPr="009A7184" w14:paraId="3464E396" w14:textId="77777777" w:rsidTr="001F643F">
        <w:trPr>
          <w:cantSplit/>
        </w:trPr>
        <w:tc>
          <w:tcPr>
            <w:tcW w:w="2044" w:type="dxa"/>
            <w:shd w:val="clear" w:color="auto" w:fill="auto"/>
          </w:tcPr>
          <w:p w14:paraId="4E963536" w14:textId="77777777" w:rsidR="00FB2173" w:rsidRPr="009A7184" w:rsidRDefault="00FB2173" w:rsidP="00FB2173">
            <w:pPr>
              <w:pStyle w:val="ENoteTableText"/>
              <w:tabs>
                <w:tab w:val="center" w:leader="dot" w:pos="2268"/>
              </w:tabs>
              <w:rPr>
                <w:szCs w:val="16"/>
              </w:rPr>
            </w:pPr>
            <w:r w:rsidRPr="009A7184">
              <w:rPr>
                <w:szCs w:val="16"/>
              </w:rPr>
              <w:t>8714.93.00</w:t>
            </w:r>
            <w:r w:rsidRPr="009A7184">
              <w:rPr>
                <w:szCs w:val="16"/>
              </w:rPr>
              <w:tab/>
            </w:r>
          </w:p>
        </w:tc>
        <w:tc>
          <w:tcPr>
            <w:tcW w:w="5044" w:type="dxa"/>
            <w:shd w:val="clear" w:color="auto" w:fill="auto"/>
          </w:tcPr>
          <w:p w14:paraId="73844556" w14:textId="77777777" w:rsidR="00FB2173" w:rsidRPr="009A7184" w:rsidRDefault="00FB2173" w:rsidP="00FB2173">
            <w:pPr>
              <w:pStyle w:val="ENoteTableText"/>
              <w:rPr>
                <w:szCs w:val="16"/>
              </w:rPr>
            </w:pPr>
            <w:r w:rsidRPr="009A7184">
              <w:rPr>
                <w:szCs w:val="16"/>
              </w:rPr>
              <w:t>am. No. 32, 1997</w:t>
            </w:r>
          </w:p>
        </w:tc>
      </w:tr>
      <w:tr w:rsidR="00FB2173" w:rsidRPr="009A7184" w14:paraId="038F67FD" w14:textId="77777777" w:rsidTr="001F643F">
        <w:trPr>
          <w:cantSplit/>
        </w:trPr>
        <w:tc>
          <w:tcPr>
            <w:tcW w:w="2044" w:type="dxa"/>
            <w:shd w:val="clear" w:color="auto" w:fill="auto"/>
          </w:tcPr>
          <w:p w14:paraId="1D7BC856" w14:textId="77777777" w:rsidR="00FB2173" w:rsidRPr="009A7184" w:rsidRDefault="00FB2173" w:rsidP="00FB2173">
            <w:pPr>
              <w:pStyle w:val="ENoteTableText"/>
              <w:tabs>
                <w:tab w:val="center" w:leader="dot" w:pos="2268"/>
              </w:tabs>
              <w:rPr>
                <w:szCs w:val="16"/>
              </w:rPr>
            </w:pPr>
            <w:r w:rsidRPr="009A7184">
              <w:rPr>
                <w:szCs w:val="16"/>
              </w:rPr>
              <w:t>8714.99.00</w:t>
            </w:r>
            <w:r w:rsidRPr="009A7184">
              <w:rPr>
                <w:szCs w:val="16"/>
              </w:rPr>
              <w:tab/>
            </w:r>
          </w:p>
        </w:tc>
        <w:tc>
          <w:tcPr>
            <w:tcW w:w="5044" w:type="dxa"/>
            <w:shd w:val="clear" w:color="auto" w:fill="auto"/>
          </w:tcPr>
          <w:p w14:paraId="30C152BA" w14:textId="77777777" w:rsidR="00FB2173" w:rsidRPr="009A7184" w:rsidRDefault="00FB2173" w:rsidP="00FB2173">
            <w:pPr>
              <w:pStyle w:val="ENoteTableText"/>
              <w:rPr>
                <w:szCs w:val="16"/>
              </w:rPr>
            </w:pPr>
            <w:r w:rsidRPr="009A7184">
              <w:rPr>
                <w:szCs w:val="16"/>
              </w:rPr>
              <w:t>rs. No. 116, 2000</w:t>
            </w:r>
          </w:p>
        </w:tc>
      </w:tr>
      <w:tr w:rsidR="00FB2173" w:rsidRPr="009A7184" w14:paraId="0B152A71" w14:textId="77777777" w:rsidTr="001F643F">
        <w:trPr>
          <w:cantSplit/>
        </w:trPr>
        <w:tc>
          <w:tcPr>
            <w:tcW w:w="2044" w:type="dxa"/>
            <w:shd w:val="clear" w:color="auto" w:fill="auto"/>
          </w:tcPr>
          <w:p w14:paraId="2F951427" w14:textId="77777777" w:rsidR="00FB2173" w:rsidRPr="009A7184" w:rsidRDefault="00FB2173" w:rsidP="00FB2173">
            <w:pPr>
              <w:pStyle w:val="ENoteTableText"/>
              <w:rPr>
                <w:szCs w:val="16"/>
              </w:rPr>
            </w:pPr>
            <w:r w:rsidRPr="009A7184">
              <w:rPr>
                <w:b/>
                <w:szCs w:val="16"/>
              </w:rPr>
              <w:t>8715</w:t>
            </w:r>
          </w:p>
        </w:tc>
        <w:tc>
          <w:tcPr>
            <w:tcW w:w="5044" w:type="dxa"/>
            <w:shd w:val="clear" w:color="auto" w:fill="auto"/>
          </w:tcPr>
          <w:p w14:paraId="0532DB56" w14:textId="77777777" w:rsidR="00FB2173" w:rsidRPr="009A7184" w:rsidRDefault="00FB2173" w:rsidP="00FB2173">
            <w:pPr>
              <w:pStyle w:val="ENoteTableText"/>
              <w:rPr>
                <w:szCs w:val="16"/>
              </w:rPr>
            </w:pPr>
          </w:p>
        </w:tc>
      </w:tr>
      <w:tr w:rsidR="00FB2173" w:rsidRPr="009A7184" w14:paraId="197E74F9" w14:textId="77777777" w:rsidTr="001F643F">
        <w:trPr>
          <w:cantSplit/>
        </w:trPr>
        <w:tc>
          <w:tcPr>
            <w:tcW w:w="2044" w:type="dxa"/>
            <w:shd w:val="clear" w:color="auto" w:fill="auto"/>
          </w:tcPr>
          <w:p w14:paraId="4609ED5E" w14:textId="77777777" w:rsidR="00FB2173" w:rsidRPr="009A7184" w:rsidRDefault="00FB2173" w:rsidP="00FB2173">
            <w:pPr>
              <w:pStyle w:val="ENoteTableText"/>
              <w:tabs>
                <w:tab w:val="center" w:leader="dot" w:pos="2268"/>
              </w:tabs>
              <w:rPr>
                <w:szCs w:val="16"/>
              </w:rPr>
            </w:pPr>
            <w:r w:rsidRPr="009A7184">
              <w:rPr>
                <w:szCs w:val="16"/>
              </w:rPr>
              <w:t>8715.00.00</w:t>
            </w:r>
            <w:r w:rsidRPr="009A7184">
              <w:rPr>
                <w:szCs w:val="16"/>
              </w:rPr>
              <w:tab/>
            </w:r>
          </w:p>
        </w:tc>
        <w:tc>
          <w:tcPr>
            <w:tcW w:w="5044" w:type="dxa"/>
            <w:shd w:val="clear" w:color="auto" w:fill="auto"/>
          </w:tcPr>
          <w:p w14:paraId="05E41175" w14:textId="77777777" w:rsidR="00FB2173" w:rsidRPr="009A7184" w:rsidRDefault="00FB2173" w:rsidP="00FB2173">
            <w:pPr>
              <w:pStyle w:val="ENoteTableText"/>
              <w:rPr>
                <w:szCs w:val="16"/>
              </w:rPr>
            </w:pPr>
            <w:r w:rsidRPr="009A7184">
              <w:rPr>
                <w:szCs w:val="16"/>
              </w:rPr>
              <w:t>am. No. 116, 2000</w:t>
            </w:r>
          </w:p>
        </w:tc>
      </w:tr>
      <w:tr w:rsidR="00FB2173" w:rsidRPr="009A7184" w14:paraId="723C80F1" w14:textId="77777777" w:rsidTr="001F643F">
        <w:trPr>
          <w:cantSplit/>
        </w:trPr>
        <w:tc>
          <w:tcPr>
            <w:tcW w:w="2044" w:type="dxa"/>
            <w:shd w:val="clear" w:color="auto" w:fill="auto"/>
          </w:tcPr>
          <w:p w14:paraId="235A222A" w14:textId="77777777" w:rsidR="00FB2173" w:rsidRPr="009A7184" w:rsidRDefault="00FB2173" w:rsidP="00FB2173">
            <w:pPr>
              <w:pStyle w:val="ENoteTableText"/>
              <w:rPr>
                <w:szCs w:val="16"/>
              </w:rPr>
            </w:pPr>
            <w:r w:rsidRPr="009A7184">
              <w:rPr>
                <w:b/>
                <w:szCs w:val="16"/>
              </w:rPr>
              <w:t>8716</w:t>
            </w:r>
          </w:p>
        </w:tc>
        <w:tc>
          <w:tcPr>
            <w:tcW w:w="5044" w:type="dxa"/>
            <w:shd w:val="clear" w:color="auto" w:fill="auto"/>
          </w:tcPr>
          <w:p w14:paraId="53DD7774" w14:textId="77777777" w:rsidR="00FB2173" w:rsidRPr="009A7184" w:rsidRDefault="00FB2173" w:rsidP="00FB2173">
            <w:pPr>
              <w:pStyle w:val="ENoteTableText"/>
              <w:rPr>
                <w:szCs w:val="16"/>
              </w:rPr>
            </w:pPr>
          </w:p>
        </w:tc>
      </w:tr>
      <w:tr w:rsidR="00FB2173" w:rsidRPr="009A7184" w14:paraId="59D93157" w14:textId="77777777" w:rsidTr="001F643F">
        <w:trPr>
          <w:cantSplit/>
        </w:trPr>
        <w:tc>
          <w:tcPr>
            <w:tcW w:w="2044" w:type="dxa"/>
            <w:shd w:val="clear" w:color="auto" w:fill="auto"/>
          </w:tcPr>
          <w:p w14:paraId="162B9BA8" w14:textId="77777777" w:rsidR="00FB2173" w:rsidRPr="009A7184" w:rsidRDefault="00FB2173" w:rsidP="00FB2173">
            <w:pPr>
              <w:pStyle w:val="ENoteTableText"/>
              <w:tabs>
                <w:tab w:val="center" w:leader="dot" w:pos="2268"/>
              </w:tabs>
              <w:rPr>
                <w:szCs w:val="16"/>
              </w:rPr>
            </w:pPr>
            <w:r w:rsidRPr="009A7184">
              <w:rPr>
                <w:szCs w:val="16"/>
              </w:rPr>
              <w:t>8716.90.00</w:t>
            </w:r>
            <w:r w:rsidRPr="009A7184">
              <w:rPr>
                <w:szCs w:val="16"/>
              </w:rPr>
              <w:tab/>
            </w:r>
          </w:p>
        </w:tc>
        <w:tc>
          <w:tcPr>
            <w:tcW w:w="5044" w:type="dxa"/>
            <w:shd w:val="clear" w:color="auto" w:fill="auto"/>
          </w:tcPr>
          <w:p w14:paraId="21FF4A7C" w14:textId="77777777" w:rsidR="00FB2173" w:rsidRPr="009A7184" w:rsidRDefault="00FB2173" w:rsidP="00FB2173">
            <w:pPr>
              <w:pStyle w:val="ENoteTableText"/>
              <w:rPr>
                <w:szCs w:val="16"/>
              </w:rPr>
            </w:pPr>
            <w:r w:rsidRPr="009A7184">
              <w:rPr>
                <w:szCs w:val="16"/>
              </w:rPr>
              <w:t>am. No. 63, 2003</w:t>
            </w:r>
          </w:p>
        </w:tc>
      </w:tr>
      <w:tr w:rsidR="00FB2173" w:rsidRPr="009A7184" w14:paraId="413642AB" w14:textId="77777777" w:rsidTr="001F643F">
        <w:trPr>
          <w:cantSplit/>
        </w:trPr>
        <w:tc>
          <w:tcPr>
            <w:tcW w:w="2044" w:type="dxa"/>
            <w:shd w:val="clear" w:color="auto" w:fill="auto"/>
          </w:tcPr>
          <w:p w14:paraId="7C46BC94" w14:textId="4B18BA4C" w:rsidR="00FB2173" w:rsidRPr="009A7184" w:rsidRDefault="00B12C14" w:rsidP="00FB2173">
            <w:pPr>
              <w:pStyle w:val="ENoteTableText"/>
              <w:keepNext/>
              <w:rPr>
                <w:szCs w:val="16"/>
              </w:rPr>
            </w:pPr>
            <w:r>
              <w:rPr>
                <w:b/>
                <w:szCs w:val="16"/>
              </w:rPr>
              <w:t>Chapter 8</w:t>
            </w:r>
            <w:r w:rsidR="00FB2173" w:rsidRPr="009A7184">
              <w:rPr>
                <w:b/>
                <w:szCs w:val="16"/>
              </w:rPr>
              <w:t>8</w:t>
            </w:r>
          </w:p>
        </w:tc>
        <w:tc>
          <w:tcPr>
            <w:tcW w:w="5044" w:type="dxa"/>
            <w:shd w:val="clear" w:color="auto" w:fill="auto"/>
          </w:tcPr>
          <w:p w14:paraId="40BD8223" w14:textId="77777777" w:rsidR="00FB2173" w:rsidRPr="009A7184" w:rsidRDefault="00FB2173" w:rsidP="00FB2173">
            <w:pPr>
              <w:pStyle w:val="ENoteTableText"/>
              <w:rPr>
                <w:szCs w:val="16"/>
              </w:rPr>
            </w:pPr>
          </w:p>
        </w:tc>
      </w:tr>
      <w:tr w:rsidR="00FB2173" w:rsidRPr="009A7184" w14:paraId="04935D64" w14:textId="77777777" w:rsidTr="001F643F">
        <w:trPr>
          <w:cantSplit/>
        </w:trPr>
        <w:tc>
          <w:tcPr>
            <w:tcW w:w="2044" w:type="dxa"/>
            <w:shd w:val="clear" w:color="auto" w:fill="auto"/>
          </w:tcPr>
          <w:p w14:paraId="59A87EAC" w14:textId="0C6DE128" w:rsidR="00FB2173" w:rsidRDefault="00FB2173" w:rsidP="00FB2173">
            <w:pPr>
              <w:pStyle w:val="ENoteTableText"/>
              <w:tabs>
                <w:tab w:val="center" w:leader="dot" w:pos="2268"/>
              </w:tabs>
              <w:rPr>
                <w:szCs w:val="16"/>
              </w:rPr>
            </w:pPr>
            <w:r>
              <w:rPr>
                <w:szCs w:val="16"/>
              </w:rPr>
              <w:t xml:space="preserve">Note 1 to </w:t>
            </w:r>
            <w:r w:rsidR="00B12C14">
              <w:rPr>
                <w:szCs w:val="16"/>
              </w:rPr>
              <w:t>Chapter 8</w:t>
            </w:r>
            <w:r>
              <w:rPr>
                <w:szCs w:val="16"/>
              </w:rPr>
              <w:t>8</w:t>
            </w:r>
            <w:r>
              <w:rPr>
                <w:szCs w:val="16"/>
              </w:rPr>
              <w:tab/>
            </w:r>
          </w:p>
        </w:tc>
        <w:tc>
          <w:tcPr>
            <w:tcW w:w="5044" w:type="dxa"/>
            <w:shd w:val="clear" w:color="auto" w:fill="auto"/>
          </w:tcPr>
          <w:p w14:paraId="3010838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BCB575E" w14:textId="77777777" w:rsidTr="001F643F">
        <w:trPr>
          <w:cantSplit/>
        </w:trPr>
        <w:tc>
          <w:tcPr>
            <w:tcW w:w="2044" w:type="dxa"/>
            <w:shd w:val="clear" w:color="auto" w:fill="auto"/>
          </w:tcPr>
          <w:p w14:paraId="24727C67" w14:textId="779AF1EA" w:rsidR="00FB2173" w:rsidRDefault="00FB2173" w:rsidP="00FB2173">
            <w:pPr>
              <w:pStyle w:val="ENoteTableText"/>
              <w:tabs>
                <w:tab w:val="center" w:leader="dot" w:pos="2268"/>
              </w:tabs>
              <w:rPr>
                <w:szCs w:val="16"/>
              </w:rPr>
            </w:pPr>
            <w:r>
              <w:rPr>
                <w:szCs w:val="16"/>
              </w:rPr>
              <w:t>Heading to Subheading</w:t>
            </w:r>
            <w:r>
              <w:rPr>
                <w:szCs w:val="16"/>
              </w:rPr>
              <w:tab/>
            </w:r>
            <w:r>
              <w:rPr>
                <w:szCs w:val="16"/>
              </w:rPr>
              <w:br/>
              <w:t xml:space="preserve">Note to </w:t>
            </w:r>
            <w:r w:rsidR="00B12C14">
              <w:rPr>
                <w:szCs w:val="16"/>
              </w:rPr>
              <w:t>Chapter 8</w:t>
            </w:r>
            <w:r>
              <w:rPr>
                <w:szCs w:val="16"/>
              </w:rPr>
              <w:t>8</w:t>
            </w:r>
          </w:p>
        </w:tc>
        <w:tc>
          <w:tcPr>
            <w:tcW w:w="5044" w:type="dxa"/>
            <w:shd w:val="clear" w:color="auto" w:fill="auto"/>
          </w:tcPr>
          <w:p w14:paraId="571B424D"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93D9F3A" w14:textId="77777777" w:rsidTr="001F643F">
        <w:trPr>
          <w:cantSplit/>
        </w:trPr>
        <w:tc>
          <w:tcPr>
            <w:tcW w:w="2044" w:type="dxa"/>
            <w:shd w:val="clear" w:color="auto" w:fill="auto"/>
          </w:tcPr>
          <w:p w14:paraId="52E3915B" w14:textId="365275A5" w:rsidR="00FB2173" w:rsidRDefault="00FB2173" w:rsidP="00FB2173">
            <w:pPr>
              <w:pStyle w:val="ENoteTableText"/>
              <w:tabs>
                <w:tab w:val="center" w:leader="dot" w:pos="2268"/>
              </w:tabs>
              <w:rPr>
                <w:szCs w:val="16"/>
              </w:rPr>
            </w:pPr>
            <w:r>
              <w:rPr>
                <w:szCs w:val="16"/>
              </w:rPr>
              <w:t>Heading to Subheading</w:t>
            </w:r>
            <w:r>
              <w:rPr>
                <w:szCs w:val="16"/>
              </w:rPr>
              <w:tab/>
            </w:r>
            <w:r>
              <w:rPr>
                <w:szCs w:val="16"/>
              </w:rPr>
              <w:br/>
              <w:t xml:space="preserve">Notes to </w:t>
            </w:r>
            <w:r w:rsidR="00B12C14">
              <w:rPr>
                <w:szCs w:val="16"/>
              </w:rPr>
              <w:t>Chapter 8</w:t>
            </w:r>
            <w:r>
              <w:rPr>
                <w:szCs w:val="16"/>
              </w:rPr>
              <w:t>8</w:t>
            </w:r>
          </w:p>
        </w:tc>
        <w:tc>
          <w:tcPr>
            <w:tcW w:w="5044" w:type="dxa"/>
            <w:shd w:val="clear" w:color="auto" w:fill="auto"/>
          </w:tcPr>
          <w:p w14:paraId="7F4C329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F8C780E" w14:textId="77777777" w:rsidTr="001F643F">
        <w:trPr>
          <w:cantSplit/>
        </w:trPr>
        <w:tc>
          <w:tcPr>
            <w:tcW w:w="2044" w:type="dxa"/>
            <w:shd w:val="clear" w:color="auto" w:fill="auto"/>
          </w:tcPr>
          <w:p w14:paraId="3C123BED" w14:textId="5D913086" w:rsidR="00FB2173" w:rsidRDefault="00FB2173" w:rsidP="00FB2173">
            <w:pPr>
              <w:pStyle w:val="ENoteTableText"/>
              <w:tabs>
                <w:tab w:val="center" w:leader="dot" w:pos="2268"/>
              </w:tabs>
              <w:rPr>
                <w:szCs w:val="16"/>
              </w:rPr>
            </w:pPr>
            <w:r>
              <w:rPr>
                <w:szCs w:val="16"/>
              </w:rPr>
              <w:t>Subheading Note 2 to</w:t>
            </w:r>
            <w:r>
              <w:rPr>
                <w:szCs w:val="16"/>
              </w:rPr>
              <w:tab/>
            </w:r>
            <w:r>
              <w:rPr>
                <w:szCs w:val="16"/>
              </w:rPr>
              <w:br/>
            </w:r>
            <w:r w:rsidR="00B12C14">
              <w:rPr>
                <w:szCs w:val="16"/>
              </w:rPr>
              <w:t>Chapter 8</w:t>
            </w:r>
            <w:r>
              <w:rPr>
                <w:szCs w:val="16"/>
              </w:rPr>
              <w:t>8</w:t>
            </w:r>
          </w:p>
        </w:tc>
        <w:tc>
          <w:tcPr>
            <w:tcW w:w="5044" w:type="dxa"/>
            <w:shd w:val="clear" w:color="auto" w:fill="auto"/>
          </w:tcPr>
          <w:p w14:paraId="2291D45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904782B" w14:textId="77777777" w:rsidTr="001F643F">
        <w:trPr>
          <w:cantSplit/>
        </w:trPr>
        <w:tc>
          <w:tcPr>
            <w:tcW w:w="2044" w:type="dxa"/>
            <w:shd w:val="clear" w:color="auto" w:fill="auto"/>
          </w:tcPr>
          <w:p w14:paraId="5AE6987C" w14:textId="77777777" w:rsidR="00FB2173" w:rsidRPr="009A7184" w:rsidRDefault="00FB2173" w:rsidP="00FB2173">
            <w:pPr>
              <w:pStyle w:val="ENoteTableText"/>
              <w:rPr>
                <w:szCs w:val="16"/>
              </w:rPr>
            </w:pPr>
            <w:r w:rsidRPr="009A7184">
              <w:rPr>
                <w:b/>
                <w:szCs w:val="16"/>
              </w:rPr>
              <w:t>8801</w:t>
            </w:r>
          </w:p>
        </w:tc>
        <w:tc>
          <w:tcPr>
            <w:tcW w:w="5044" w:type="dxa"/>
            <w:shd w:val="clear" w:color="auto" w:fill="auto"/>
          </w:tcPr>
          <w:p w14:paraId="5B74C05C" w14:textId="77777777" w:rsidR="00FB2173" w:rsidRPr="009A7184" w:rsidRDefault="00FB2173" w:rsidP="00FB2173">
            <w:pPr>
              <w:pStyle w:val="ENoteTableText"/>
              <w:rPr>
                <w:szCs w:val="16"/>
              </w:rPr>
            </w:pPr>
          </w:p>
        </w:tc>
      </w:tr>
      <w:tr w:rsidR="00FB2173" w:rsidRPr="009A7184" w14:paraId="1D33EC7C" w14:textId="77777777" w:rsidTr="001F643F">
        <w:trPr>
          <w:cantSplit/>
        </w:trPr>
        <w:tc>
          <w:tcPr>
            <w:tcW w:w="2044" w:type="dxa"/>
            <w:shd w:val="clear" w:color="auto" w:fill="auto"/>
          </w:tcPr>
          <w:p w14:paraId="2B82CEEE" w14:textId="77777777" w:rsidR="00FB2173" w:rsidRPr="009A7184" w:rsidRDefault="00FB2173" w:rsidP="00FB2173">
            <w:pPr>
              <w:pStyle w:val="ENoteTableText"/>
              <w:tabs>
                <w:tab w:val="center" w:leader="dot" w:pos="2268"/>
              </w:tabs>
              <w:rPr>
                <w:szCs w:val="16"/>
              </w:rPr>
            </w:pPr>
            <w:r w:rsidRPr="009A7184">
              <w:rPr>
                <w:szCs w:val="16"/>
              </w:rPr>
              <w:t>8801</w:t>
            </w:r>
            <w:r w:rsidRPr="009A7184">
              <w:rPr>
                <w:szCs w:val="16"/>
              </w:rPr>
              <w:tab/>
            </w:r>
          </w:p>
        </w:tc>
        <w:tc>
          <w:tcPr>
            <w:tcW w:w="5044" w:type="dxa"/>
            <w:shd w:val="clear" w:color="auto" w:fill="auto"/>
          </w:tcPr>
          <w:p w14:paraId="54495AF9" w14:textId="77777777" w:rsidR="00FB2173" w:rsidRPr="009A7184" w:rsidRDefault="00FB2173" w:rsidP="00FB2173">
            <w:pPr>
              <w:pStyle w:val="ENoteTableText"/>
              <w:rPr>
                <w:szCs w:val="16"/>
              </w:rPr>
            </w:pPr>
            <w:r w:rsidRPr="009A7184">
              <w:rPr>
                <w:szCs w:val="16"/>
              </w:rPr>
              <w:t>rep. No. 118, 2006</w:t>
            </w:r>
          </w:p>
        </w:tc>
      </w:tr>
      <w:tr w:rsidR="00FB2173" w:rsidRPr="009A7184" w14:paraId="575394F5" w14:textId="77777777" w:rsidTr="001F643F">
        <w:trPr>
          <w:cantSplit/>
        </w:trPr>
        <w:tc>
          <w:tcPr>
            <w:tcW w:w="2044" w:type="dxa"/>
            <w:shd w:val="clear" w:color="auto" w:fill="auto"/>
          </w:tcPr>
          <w:p w14:paraId="6C040558" w14:textId="77777777" w:rsidR="00FB2173" w:rsidRPr="009A7184" w:rsidRDefault="00FB2173" w:rsidP="00FB2173">
            <w:pPr>
              <w:pStyle w:val="ENoteTableText"/>
              <w:tabs>
                <w:tab w:val="center" w:leader="dot" w:pos="2268"/>
              </w:tabs>
              <w:rPr>
                <w:szCs w:val="16"/>
              </w:rPr>
            </w:pPr>
            <w:r w:rsidRPr="009A7184">
              <w:rPr>
                <w:szCs w:val="16"/>
              </w:rPr>
              <w:t>8801.00.00</w:t>
            </w:r>
            <w:r w:rsidRPr="009A7184">
              <w:rPr>
                <w:szCs w:val="16"/>
              </w:rPr>
              <w:tab/>
            </w:r>
          </w:p>
        </w:tc>
        <w:tc>
          <w:tcPr>
            <w:tcW w:w="5044" w:type="dxa"/>
            <w:shd w:val="clear" w:color="auto" w:fill="auto"/>
          </w:tcPr>
          <w:p w14:paraId="714DF8ED" w14:textId="77777777" w:rsidR="00FB2173" w:rsidRPr="009A7184" w:rsidRDefault="00FB2173" w:rsidP="00FB2173">
            <w:pPr>
              <w:pStyle w:val="ENoteTableText"/>
              <w:rPr>
                <w:szCs w:val="16"/>
              </w:rPr>
            </w:pPr>
            <w:r w:rsidRPr="009A7184">
              <w:rPr>
                <w:szCs w:val="16"/>
              </w:rPr>
              <w:t>ad. No. 118, 2006</w:t>
            </w:r>
          </w:p>
        </w:tc>
      </w:tr>
      <w:tr w:rsidR="00FB2173" w:rsidRPr="009A7184" w14:paraId="7772271F" w14:textId="77777777" w:rsidTr="001F643F">
        <w:trPr>
          <w:cantSplit/>
        </w:trPr>
        <w:tc>
          <w:tcPr>
            <w:tcW w:w="2044" w:type="dxa"/>
            <w:shd w:val="clear" w:color="auto" w:fill="auto"/>
          </w:tcPr>
          <w:p w14:paraId="3C865465" w14:textId="77777777" w:rsidR="00FB2173" w:rsidRPr="009A7184" w:rsidRDefault="00FB2173" w:rsidP="00FB2173">
            <w:pPr>
              <w:pStyle w:val="ENoteTableText"/>
              <w:tabs>
                <w:tab w:val="center" w:leader="dot" w:pos="2268"/>
              </w:tabs>
              <w:rPr>
                <w:szCs w:val="16"/>
              </w:rPr>
            </w:pPr>
            <w:r w:rsidRPr="009A7184">
              <w:rPr>
                <w:szCs w:val="16"/>
              </w:rPr>
              <w:t>8801.10.00</w:t>
            </w:r>
            <w:r w:rsidRPr="009A7184">
              <w:rPr>
                <w:szCs w:val="16"/>
              </w:rPr>
              <w:tab/>
            </w:r>
          </w:p>
        </w:tc>
        <w:tc>
          <w:tcPr>
            <w:tcW w:w="5044" w:type="dxa"/>
            <w:shd w:val="clear" w:color="auto" w:fill="auto"/>
          </w:tcPr>
          <w:p w14:paraId="086074EC" w14:textId="77777777" w:rsidR="00FB2173" w:rsidRPr="009A7184" w:rsidRDefault="00FB2173" w:rsidP="00FB2173">
            <w:pPr>
              <w:pStyle w:val="ENoteTableText"/>
              <w:rPr>
                <w:szCs w:val="16"/>
              </w:rPr>
            </w:pPr>
            <w:r w:rsidRPr="009A7184">
              <w:rPr>
                <w:szCs w:val="16"/>
              </w:rPr>
              <w:t>rep. No. 118, 2006</w:t>
            </w:r>
          </w:p>
        </w:tc>
      </w:tr>
      <w:tr w:rsidR="00FB2173" w:rsidRPr="009A7184" w14:paraId="5C774F59" w14:textId="77777777" w:rsidTr="001F643F">
        <w:trPr>
          <w:cantSplit/>
        </w:trPr>
        <w:tc>
          <w:tcPr>
            <w:tcW w:w="2044" w:type="dxa"/>
            <w:shd w:val="clear" w:color="auto" w:fill="auto"/>
          </w:tcPr>
          <w:p w14:paraId="7153C29A" w14:textId="77777777" w:rsidR="00FB2173" w:rsidRPr="009A7184" w:rsidRDefault="00FB2173" w:rsidP="00FB2173">
            <w:pPr>
              <w:pStyle w:val="ENoteTableText"/>
              <w:tabs>
                <w:tab w:val="center" w:leader="dot" w:pos="2268"/>
              </w:tabs>
              <w:rPr>
                <w:szCs w:val="16"/>
              </w:rPr>
            </w:pPr>
            <w:r w:rsidRPr="009A7184">
              <w:rPr>
                <w:szCs w:val="16"/>
              </w:rPr>
              <w:t>8801.90.00</w:t>
            </w:r>
            <w:r w:rsidRPr="009A7184">
              <w:rPr>
                <w:szCs w:val="16"/>
              </w:rPr>
              <w:tab/>
            </w:r>
          </w:p>
        </w:tc>
        <w:tc>
          <w:tcPr>
            <w:tcW w:w="5044" w:type="dxa"/>
            <w:shd w:val="clear" w:color="auto" w:fill="auto"/>
          </w:tcPr>
          <w:p w14:paraId="355D6EFA" w14:textId="77777777" w:rsidR="00FB2173" w:rsidRPr="009A7184" w:rsidRDefault="00FB2173" w:rsidP="00FB2173">
            <w:pPr>
              <w:pStyle w:val="ENoteTableText"/>
              <w:rPr>
                <w:szCs w:val="16"/>
              </w:rPr>
            </w:pPr>
            <w:r w:rsidRPr="009A7184">
              <w:rPr>
                <w:szCs w:val="16"/>
              </w:rPr>
              <w:t>rep. No. 118, 2006</w:t>
            </w:r>
          </w:p>
        </w:tc>
      </w:tr>
      <w:tr w:rsidR="00FB2173" w:rsidRPr="009A7184" w14:paraId="7B94FC6B" w14:textId="77777777" w:rsidTr="001F643F">
        <w:trPr>
          <w:cantSplit/>
        </w:trPr>
        <w:tc>
          <w:tcPr>
            <w:tcW w:w="2044" w:type="dxa"/>
            <w:shd w:val="clear" w:color="auto" w:fill="auto"/>
          </w:tcPr>
          <w:p w14:paraId="682C0410" w14:textId="77777777" w:rsidR="00FB2173" w:rsidRPr="00A05A01" w:rsidRDefault="00FB2173" w:rsidP="00FB2173">
            <w:pPr>
              <w:pStyle w:val="ENoteTableText"/>
              <w:tabs>
                <w:tab w:val="center" w:leader="dot" w:pos="2268"/>
              </w:tabs>
              <w:rPr>
                <w:b/>
                <w:szCs w:val="16"/>
              </w:rPr>
            </w:pPr>
            <w:r>
              <w:rPr>
                <w:b/>
                <w:szCs w:val="16"/>
              </w:rPr>
              <w:t>8802</w:t>
            </w:r>
          </w:p>
        </w:tc>
        <w:tc>
          <w:tcPr>
            <w:tcW w:w="5044" w:type="dxa"/>
            <w:shd w:val="clear" w:color="auto" w:fill="auto"/>
          </w:tcPr>
          <w:p w14:paraId="7BA4C7E1" w14:textId="77777777" w:rsidR="00FB2173" w:rsidRPr="009A7184" w:rsidRDefault="00FB2173" w:rsidP="00FB2173">
            <w:pPr>
              <w:pStyle w:val="ENoteTableText"/>
              <w:rPr>
                <w:szCs w:val="16"/>
              </w:rPr>
            </w:pPr>
          </w:p>
        </w:tc>
      </w:tr>
      <w:tr w:rsidR="00FB2173" w:rsidRPr="009A7184" w14:paraId="4419308A" w14:textId="77777777" w:rsidTr="001F643F">
        <w:trPr>
          <w:cantSplit/>
        </w:trPr>
        <w:tc>
          <w:tcPr>
            <w:tcW w:w="2044" w:type="dxa"/>
            <w:shd w:val="clear" w:color="auto" w:fill="auto"/>
          </w:tcPr>
          <w:p w14:paraId="1DA4947A" w14:textId="77777777" w:rsidR="00FB2173" w:rsidRPr="00A05A01" w:rsidRDefault="00FB2173" w:rsidP="00FB2173">
            <w:pPr>
              <w:pStyle w:val="ENoteTableText"/>
              <w:tabs>
                <w:tab w:val="center" w:leader="dot" w:pos="2268"/>
              </w:tabs>
              <w:rPr>
                <w:szCs w:val="16"/>
              </w:rPr>
            </w:pPr>
            <w:r>
              <w:rPr>
                <w:szCs w:val="16"/>
              </w:rPr>
              <w:t>8802</w:t>
            </w:r>
            <w:r>
              <w:rPr>
                <w:szCs w:val="16"/>
              </w:rPr>
              <w:tab/>
            </w:r>
          </w:p>
        </w:tc>
        <w:tc>
          <w:tcPr>
            <w:tcW w:w="5044" w:type="dxa"/>
            <w:shd w:val="clear" w:color="auto" w:fill="auto"/>
          </w:tcPr>
          <w:p w14:paraId="4DE0CCAF"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9180BEB" w14:textId="77777777" w:rsidTr="001F643F">
        <w:trPr>
          <w:cantSplit/>
        </w:trPr>
        <w:tc>
          <w:tcPr>
            <w:tcW w:w="2044" w:type="dxa"/>
            <w:shd w:val="clear" w:color="auto" w:fill="auto"/>
          </w:tcPr>
          <w:p w14:paraId="50A448C5" w14:textId="77777777" w:rsidR="00FB2173" w:rsidRPr="00A05A01" w:rsidRDefault="00FB2173" w:rsidP="00FB2173">
            <w:pPr>
              <w:pStyle w:val="ENoteTableText"/>
              <w:tabs>
                <w:tab w:val="center" w:leader="dot" w:pos="2268"/>
              </w:tabs>
              <w:rPr>
                <w:szCs w:val="16"/>
              </w:rPr>
            </w:pPr>
            <w:r>
              <w:rPr>
                <w:szCs w:val="16"/>
              </w:rPr>
              <w:t>8803</w:t>
            </w:r>
            <w:r>
              <w:rPr>
                <w:szCs w:val="16"/>
              </w:rPr>
              <w:tab/>
            </w:r>
          </w:p>
        </w:tc>
        <w:tc>
          <w:tcPr>
            <w:tcW w:w="5044" w:type="dxa"/>
            <w:shd w:val="clear" w:color="auto" w:fill="auto"/>
          </w:tcPr>
          <w:p w14:paraId="49889DB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F806691" w14:textId="77777777" w:rsidTr="001F643F">
        <w:trPr>
          <w:cantSplit/>
        </w:trPr>
        <w:tc>
          <w:tcPr>
            <w:tcW w:w="2044" w:type="dxa"/>
            <w:shd w:val="clear" w:color="auto" w:fill="auto"/>
          </w:tcPr>
          <w:p w14:paraId="4A8DE8F3" w14:textId="77777777" w:rsidR="00FB2173" w:rsidRDefault="00FB2173" w:rsidP="00FB2173">
            <w:pPr>
              <w:pStyle w:val="ENoteTableText"/>
              <w:tabs>
                <w:tab w:val="center" w:leader="dot" w:pos="2268"/>
              </w:tabs>
              <w:rPr>
                <w:szCs w:val="16"/>
              </w:rPr>
            </w:pPr>
            <w:r>
              <w:rPr>
                <w:szCs w:val="16"/>
              </w:rPr>
              <w:t>8803.10.00</w:t>
            </w:r>
            <w:r>
              <w:rPr>
                <w:szCs w:val="16"/>
              </w:rPr>
              <w:tab/>
            </w:r>
          </w:p>
        </w:tc>
        <w:tc>
          <w:tcPr>
            <w:tcW w:w="5044" w:type="dxa"/>
            <w:shd w:val="clear" w:color="auto" w:fill="auto"/>
          </w:tcPr>
          <w:p w14:paraId="412E7D0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02BAC19" w14:textId="77777777" w:rsidTr="001F643F">
        <w:trPr>
          <w:cantSplit/>
        </w:trPr>
        <w:tc>
          <w:tcPr>
            <w:tcW w:w="2044" w:type="dxa"/>
            <w:shd w:val="clear" w:color="auto" w:fill="auto"/>
          </w:tcPr>
          <w:p w14:paraId="6BEB9267" w14:textId="77777777" w:rsidR="00FB2173" w:rsidRDefault="00FB2173" w:rsidP="00FB2173">
            <w:pPr>
              <w:pStyle w:val="ENoteTableText"/>
              <w:tabs>
                <w:tab w:val="center" w:leader="dot" w:pos="2268"/>
              </w:tabs>
              <w:rPr>
                <w:szCs w:val="16"/>
              </w:rPr>
            </w:pPr>
            <w:r>
              <w:rPr>
                <w:szCs w:val="16"/>
              </w:rPr>
              <w:t>8803.20.00</w:t>
            </w:r>
            <w:r>
              <w:rPr>
                <w:szCs w:val="16"/>
              </w:rPr>
              <w:tab/>
            </w:r>
          </w:p>
        </w:tc>
        <w:tc>
          <w:tcPr>
            <w:tcW w:w="5044" w:type="dxa"/>
            <w:shd w:val="clear" w:color="auto" w:fill="auto"/>
          </w:tcPr>
          <w:p w14:paraId="475C6F6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0FC7888" w14:textId="77777777" w:rsidTr="001F643F">
        <w:trPr>
          <w:cantSplit/>
        </w:trPr>
        <w:tc>
          <w:tcPr>
            <w:tcW w:w="2044" w:type="dxa"/>
            <w:shd w:val="clear" w:color="auto" w:fill="auto"/>
          </w:tcPr>
          <w:p w14:paraId="66760C74" w14:textId="77777777" w:rsidR="00FB2173" w:rsidRDefault="00FB2173" w:rsidP="00FB2173">
            <w:pPr>
              <w:pStyle w:val="ENoteTableText"/>
              <w:tabs>
                <w:tab w:val="center" w:leader="dot" w:pos="2268"/>
              </w:tabs>
              <w:rPr>
                <w:szCs w:val="16"/>
              </w:rPr>
            </w:pPr>
            <w:r>
              <w:rPr>
                <w:szCs w:val="16"/>
              </w:rPr>
              <w:t>8803.30.00</w:t>
            </w:r>
            <w:r>
              <w:rPr>
                <w:szCs w:val="16"/>
              </w:rPr>
              <w:tab/>
            </w:r>
          </w:p>
        </w:tc>
        <w:tc>
          <w:tcPr>
            <w:tcW w:w="5044" w:type="dxa"/>
            <w:shd w:val="clear" w:color="auto" w:fill="auto"/>
          </w:tcPr>
          <w:p w14:paraId="59C8A205"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F4F269A" w14:textId="77777777" w:rsidTr="001F643F">
        <w:trPr>
          <w:cantSplit/>
        </w:trPr>
        <w:tc>
          <w:tcPr>
            <w:tcW w:w="2044" w:type="dxa"/>
            <w:shd w:val="clear" w:color="auto" w:fill="auto"/>
          </w:tcPr>
          <w:p w14:paraId="70A89D4B" w14:textId="77777777" w:rsidR="00FB2173" w:rsidRDefault="00FB2173" w:rsidP="00FB2173">
            <w:pPr>
              <w:pStyle w:val="ENoteTableText"/>
              <w:tabs>
                <w:tab w:val="center" w:leader="dot" w:pos="2268"/>
              </w:tabs>
              <w:rPr>
                <w:szCs w:val="16"/>
              </w:rPr>
            </w:pPr>
            <w:r>
              <w:rPr>
                <w:szCs w:val="16"/>
              </w:rPr>
              <w:t>8803.90.00</w:t>
            </w:r>
            <w:r>
              <w:rPr>
                <w:szCs w:val="16"/>
              </w:rPr>
              <w:tab/>
            </w:r>
          </w:p>
        </w:tc>
        <w:tc>
          <w:tcPr>
            <w:tcW w:w="5044" w:type="dxa"/>
            <w:shd w:val="clear" w:color="auto" w:fill="auto"/>
          </w:tcPr>
          <w:p w14:paraId="0FA746AD"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4E7DCEC" w14:textId="77777777" w:rsidTr="001F643F">
        <w:trPr>
          <w:cantSplit/>
        </w:trPr>
        <w:tc>
          <w:tcPr>
            <w:tcW w:w="2044" w:type="dxa"/>
            <w:shd w:val="clear" w:color="auto" w:fill="auto"/>
          </w:tcPr>
          <w:p w14:paraId="3A88ADEC" w14:textId="77777777" w:rsidR="00FB2173" w:rsidRPr="009A7184" w:rsidRDefault="00FB2173" w:rsidP="00FB2173">
            <w:pPr>
              <w:pStyle w:val="ENoteTableText"/>
              <w:keepNext/>
              <w:rPr>
                <w:szCs w:val="16"/>
              </w:rPr>
            </w:pPr>
            <w:r w:rsidRPr="009A7184">
              <w:rPr>
                <w:b/>
                <w:szCs w:val="16"/>
              </w:rPr>
              <w:t>8805</w:t>
            </w:r>
          </w:p>
        </w:tc>
        <w:tc>
          <w:tcPr>
            <w:tcW w:w="5044" w:type="dxa"/>
            <w:shd w:val="clear" w:color="auto" w:fill="auto"/>
          </w:tcPr>
          <w:p w14:paraId="2885179E" w14:textId="77777777" w:rsidR="00FB2173" w:rsidRPr="009A7184" w:rsidRDefault="00FB2173" w:rsidP="00FB2173">
            <w:pPr>
              <w:pStyle w:val="ENoteTableText"/>
              <w:rPr>
                <w:szCs w:val="16"/>
              </w:rPr>
            </w:pPr>
          </w:p>
        </w:tc>
      </w:tr>
      <w:tr w:rsidR="00FB2173" w:rsidRPr="009A7184" w14:paraId="51911065" w14:textId="77777777" w:rsidTr="001F643F">
        <w:trPr>
          <w:cantSplit/>
        </w:trPr>
        <w:tc>
          <w:tcPr>
            <w:tcW w:w="2044" w:type="dxa"/>
            <w:shd w:val="clear" w:color="auto" w:fill="auto"/>
          </w:tcPr>
          <w:p w14:paraId="1E12F904" w14:textId="77777777" w:rsidR="00FB2173" w:rsidRPr="009A7184" w:rsidRDefault="00FB2173" w:rsidP="00FB2173">
            <w:pPr>
              <w:pStyle w:val="ENoteTableText"/>
              <w:tabs>
                <w:tab w:val="center" w:leader="dot" w:pos="2268"/>
              </w:tabs>
              <w:rPr>
                <w:szCs w:val="16"/>
              </w:rPr>
            </w:pPr>
            <w:r w:rsidRPr="009A7184">
              <w:rPr>
                <w:szCs w:val="16"/>
              </w:rPr>
              <w:t>8805.2</w:t>
            </w:r>
            <w:r w:rsidRPr="009A7184">
              <w:rPr>
                <w:szCs w:val="16"/>
              </w:rPr>
              <w:tab/>
            </w:r>
          </w:p>
        </w:tc>
        <w:tc>
          <w:tcPr>
            <w:tcW w:w="5044" w:type="dxa"/>
            <w:shd w:val="clear" w:color="auto" w:fill="auto"/>
          </w:tcPr>
          <w:p w14:paraId="58E7D988" w14:textId="77777777" w:rsidR="00FB2173" w:rsidRPr="009A7184" w:rsidRDefault="00FB2173" w:rsidP="00FB2173">
            <w:pPr>
              <w:pStyle w:val="ENoteTableText"/>
              <w:rPr>
                <w:szCs w:val="16"/>
              </w:rPr>
            </w:pPr>
            <w:r w:rsidRPr="009A7184">
              <w:rPr>
                <w:szCs w:val="16"/>
              </w:rPr>
              <w:t>ad. No. 120, 2001</w:t>
            </w:r>
          </w:p>
        </w:tc>
      </w:tr>
      <w:tr w:rsidR="00FB2173" w:rsidRPr="009A7184" w14:paraId="2139653D" w14:textId="77777777" w:rsidTr="001F643F">
        <w:trPr>
          <w:cantSplit/>
        </w:trPr>
        <w:tc>
          <w:tcPr>
            <w:tcW w:w="2044" w:type="dxa"/>
            <w:shd w:val="clear" w:color="auto" w:fill="auto"/>
          </w:tcPr>
          <w:p w14:paraId="452ED24D" w14:textId="77777777" w:rsidR="00FB2173" w:rsidRPr="009A7184" w:rsidRDefault="00FB2173" w:rsidP="00FB2173">
            <w:pPr>
              <w:pStyle w:val="ENoteTableText"/>
              <w:tabs>
                <w:tab w:val="center" w:leader="dot" w:pos="2268"/>
              </w:tabs>
              <w:rPr>
                <w:szCs w:val="16"/>
              </w:rPr>
            </w:pPr>
            <w:r w:rsidRPr="009A7184">
              <w:rPr>
                <w:szCs w:val="16"/>
              </w:rPr>
              <w:t>8805.20.00</w:t>
            </w:r>
            <w:r w:rsidRPr="009A7184">
              <w:rPr>
                <w:szCs w:val="16"/>
              </w:rPr>
              <w:tab/>
            </w:r>
          </w:p>
        </w:tc>
        <w:tc>
          <w:tcPr>
            <w:tcW w:w="5044" w:type="dxa"/>
            <w:shd w:val="clear" w:color="auto" w:fill="auto"/>
          </w:tcPr>
          <w:p w14:paraId="3046A51F" w14:textId="77777777" w:rsidR="00FB2173" w:rsidRPr="009A7184" w:rsidRDefault="00FB2173" w:rsidP="00FB2173">
            <w:pPr>
              <w:pStyle w:val="ENoteTableText"/>
              <w:rPr>
                <w:szCs w:val="16"/>
              </w:rPr>
            </w:pPr>
            <w:r w:rsidRPr="009A7184">
              <w:rPr>
                <w:szCs w:val="16"/>
              </w:rPr>
              <w:t>rep. No. 120, 2001</w:t>
            </w:r>
          </w:p>
        </w:tc>
      </w:tr>
      <w:tr w:rsidR="00FB2173" w:rsidRPr="009A7184" w14:paraId="1B154EB6" w14:textId="77777777" w:rsidTr="001F643F">
        <w:trPr>
          <w:cantSplit/>
        </w:trPr>
        <w:tc>
          <w:tcPr>
            <w:tcW w:w="2044" w:type="dxa"/>
            <w:shd w:val="clear" w:color="auto" w:fill="auto"/>
          </w:tcPr>
          <w:p w14:paraId="31ED99DF" w14:textId="77777777" w:rsidR="00FB2173" w:rsidRPr="009A7184" w:rsidRDefault="00FB2173" w:rsidP="00FB2173">
            <w:pPr>
              <w:pStyle w:val="ENoteTableText"/>
              <w:tabs>
                <w:tab w:val="center" w:leader="dot" w:pos="2268"/>
              </w:tabs>
              <w:rPr>
                <w:szCs w:val="16"/>
              </w:rPr>
            </w:pPr>
            <w:r w:rsidRPr="009A7184">
              <w:rPr>
                <w:szCs w:val="16"/>
              </w:rPr>
              <w:t>8805.21.00</w:t>
            </w:r>
            <w:r w:rsidRPr="009A7184">
              <w:rPr>
                <w:szCs w:val="16"/>
              </w:rPr>
              <w:tab/>
            </w:r>
          </w:p>
        </w:tc>
        <w:tc>
          <w:tcPr>
            <w:tcW w:w="5044" w:type="dxa"/>
            <w:shd w:val="clear" w:color="auto" w:fill="auto"/>
          </w:tcPr>
          <w:p w14:paraId="0334C925" w14:textId="77777777" w:rsidR="00FB2173" w:rsidRPr="009A7184" w:rsidRDefault="00FB2173" w:rsidP="00FB2173">
            <w:pPr>
              <w:pStyle w:val="ENoteTableText"/>
              <w:rPr>
                <w:szCs w:val="16"/>
              </w:rPr>
            </w:pPr>
            <w:r w:rsidRPr="009A7184">
              <w:rPr>
                <w:szCs w:val="16"/>
              </w:rPr>
              <w:t>ad. No. 120, 2001</w:t>
            </w:r>
          </w:p>
        </w:tc>
      </w:tr>
      <w:tr w:rsidR="00FB2173" w:rsidRPr="009A7184" w14:paraId="57B7BCAF" w14:textId="77777777" w:rsidTr="001F643F">
        <w:trPr>
          <w:cantSplit/>
        </w:trPr>
        <w:tc>
          <w:tcPr>
            <w:tcW w:w="2044" w:type="dxa"/>
            <w:shd w:val="clear" w:color="auto" w:fill="auto"/>
          </w:tcPr>
          <w:p w14:paraId="1B794D6D" w14:textId="77777777" w:rsidR="00FB2173" w:rsidRPr="009A7184" w:rsidRDefault="00FB2173" w:rsidP="00FB2173">
            <w:pPr>
              <w:pStyle w:val="ENoteTableText"/>
              <w:tabs>
                <w:tab w:val="center" w:leader="dot" w:pos="2268"/>
              </w:tabs>
              <w:rPr>
                <w:szCs w:val="16"/>
              </w:rPr>
            </w:pPr>
            <w:r w:rsidRPr="009A7184">
              <w:rPr>
                <w:szCs w:val="16"/>
              </w:rPr>
              <w:t>8805.29.00</w:t>
            </w:r>
            <w:r w:rsidRPr="009A7184">
              <w:rPr>
                <w:szCs w:val="16"/>
              </w:rPr>
              <w:tab/>
            </w:r>
          </w:p>
        </w:tc>
        <w:tc>
          <w:tcPr>
            <w:tcW w:w="5044" w:type="dxa"/>
            <w:shd w:val="clear" w:color="auto" w:fill="auto"/>
          </w:tcPr>
          <w:p w14:paraId="179C06A6" w14:textId="77777777" w:rsidR="00FB2173" w:rsidRPr="009A7184" w:rsidRDefault="00FB2173" w:rsidP="00FB2173">
            <w:pPr>
              <w:pStyle w:val="ENoteTableText"/>
              <w:rPr>
                <w:szCs w:val="16"/>
              </w:rPr>
            </w:pPr>
            <w:r w:rsidRPr="009A7184">
              <w:rPr>
                <w:szCs w:val="16"/>
              </w:rPr>
              <w:t>ad. No. 120, 2001</w:t>
            </w:r>
          </w:p>
        </w:tc>
      </w:tr>
      <w:tr w:rsidR="00FB2173" w:rsidRPr="009A7184" w14:paraId="53BAF6B8" w14:textId="77777777" w:rsidTr="001F643F">
        <w:trPr>
          <w:cantSplit/>
        </w:trPr>
        <w:tc>
          <w:tcPr>
            <w:tcW w:w="2044" w:type="dxa"/>
            <w:shd w:val="clear" w:color="auto" w:fill="auto"/>
          </w:tcPr>
          <w:p w14:paraId="3ECE701F" w14:textId="77777777" w:rsidR="00FB2173" w:rsidRPr="00A05A01" w:rsidRDefault="00FB2173" w:rsidP="00FB2173">
            <w:pPr>
              <w:pStyle w:val="ENoteTableText"/>
              <w:tabs>
                <w:tab w:val="center" w:leader="dot" w:pos="2268"/>
              </w:tabs>
              <w:rPr>
                <w:b/>
                <w:szCs w:val="16"/>
              </w:rPr>
            </w:pPr>
            <w:r>
              <w:rPr>
                <w:b/>
                <w:szCs w:val="16"/>
              </w:rPr>
              <w:t>8806</w:t>
            </w:r>
          </w:p>
        </w:tc>
        <w:tc>
          <w:tcPr>
            <w:tcW w:w="5044" w:type="dxa"/>
            <w:shd w:val="clear" w:color="auto" w:fill="auto"/>
          </w:tcPr>
          <w:p w14:paraId="10B03A58" w14:textId="77777777" w:rsidR="00FB2173" w:rsidRPr="009A7184" w:rsidRDefault="00FB2173" w:rsidP="00FB2173">
            <w:pPr>
              <w:pStyle w:val="ENoteTableText"/>
              <w:rPr>
                <w:szCs w:val="16"/>
              </w:rPr>
            </w:pPr>
          </w:p>
        </w:tc>
      </w:tr>
      <w:tr w:rsidR="00FB2173" w:rsidRPr="009A7184" w14:paraId="659C6A46" w14:textId="77777777" w:rsidTr="001F643F">
        <w:trPr>
          <w:cantSplit/>
        </w:trPr>
        <w:tc>
          <w:tcPr>
            <w:tcW w:w="2044" w:type="dxa"/>
            <w:shd w:val="clear" w:color="auto" w:fill="auto"/>
          </w:tcPr>
          <w:p w14:paraId="4697C5E3" w14:textId="77777777" w:rsidR="00FB2173" w:rsidRPr="00A05A01" w:rsidRDefault="00FB2173" w:rsidP="00FB2173">
            <w:pPr>
              <w:pStyle w:val="ENoteTableText"/>
              <w:tabs>
                <w:tab w:val="center" w:leader="dot" w:pos="2268"/>
              </w:tabs>
              <w:rPr>
                <w:szCs w:val="16"/>
              </w:rPr>
            </w:pPr>
            <w:r>
              <w:rPr>
                <w:szCs w:val="16"/>
              </w:rPr>
              <w:t>8806</w:t>
            </w:r>
            <w:r>
              <w:rPr>
                <w:szCs w:val="16"/>
              </w:rPr>
              <w:tab/>
            </w:r>
          </w:p>
        </w:tc>
        <w:tc>
          <w:tcPr>
            <w:tcW w:w="5044" w:type="dxa"/>
            <w:shd w:val="clear" w:color="auto" w:fill="auto"/>
          </w:tcPr>
          <w:p w14:paraId="478F7586"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91C6301" w14:textId="77777777" w:rsidTr="001F643F">
        <w:trPr>
          <w:cantSplit/>
        </w:trPr>
        <w:tc>
          <w:tcPr>
            <w:tcW w:w="2044" w:type="dxa"/>
            <w:shd w:val="clear" w:color="auto" w:fill="auto"/>
          </w:tcPr>
          <w:p w14:paraId="3CA5DC0B" w14:textId="77777777" w:rsidR="00FB2173" w:rsidRDefault="00FB2173" w:rsidP="00FB2173">
            <w:pPr>
              <w:pStyle w:val="ENoteTableText"/>
              <w:tabs>
                <w:tab w:val="center" w:leader="dot" w:pos="2268"/>
              </w:tabs>
              <w:rPr>
                <w:szCs w:val="16"/>
              </w:rPr>
            </w:pPr>
            <w:r>
              <w:rPr>
                <w:szCs w:val="16"/>
              </w:rPr>
              <w:t>8806.10.00</w:t>
            </w:r>
            <w:r>
              <w:rPr>
                <w:szCs w:val="16"/>
              </w:rPr>
              <w:tab/>
            </w:r>
          </w:p>
        </w:tc>
        <w:tc>
          <w:tcPr>
            <w:tcW w:w="5044" w:type="dxa"/>
            <w:shd w:val="clear" w:color="auto" w:fill="auto"/>
          </w:tcPr>
          <w:p w14:paraId="41F758F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722716B" w14:textId="77777777" w:rsidTr="001F643F">
        <w:trPr>
          <w:cantSplit/>
        </w:trPr>
        <w:tc>
          <w:tcPr>
            <w:tcW w:w="2044" w:type="dxa"/>
            <w:shd w:val="clear" w:color="auto" w:fill="auto"/>
          </w:tcPr>
          <w:p w14:paraId="610EF973" w14:textId="77777777" w:rsidR="00FB2173" w:rsidRDefault="00FB2173" w:rsidP="00FB2173">
            <w:pPr>
              <w:pStyle w:val="ENoteTableText"/>
              <w:tabs>
                <w:tab w:val="center" w:leader="dot" w:pos="2268"/>
              </w:tabs>
              <w:rPr>
                <w:szCs w:val="16"/>
              </w:rPr>
            </w:pPr>
            <w:r>
              <w:rPr>
                <w:szCs w:val="16"/>
              </w:rPr>
              <w:t>8806.2</w:t>
            </w:r>
            <w:r>
              <w:rPr>
                <w:szCs w:val="16"/>
              </w:rPr>
              <w:tab/>
            </w:r>
          </w:p>
        </w:tc>
        <w:tc>
          <w:tcPr>
            <w:tcW w:w="5044" w:type="dxa"/>
            <w:shd w:val="clear" w:color="auto" w:fill="auto"/>
          </w:tcPr>
          <w:p w14:paraId="168493A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B1A9727" w14:textId="77777777" w:rsidTr="001F643F">
        <w:trPr>
          <w:cantSplit/>
        </w:trPr>
        <w:tc>
          <w:tcPr>
            <w:tcW w:w="2044" w:type="dxa"/>
            <w:shd w:val="clear" w:color="auto" w:fill="auto"/>
          </w:tcPr>
          <w:p w14:paraId="7F6615B2" w14:textId="77777777" w:rsidR="00FB2173" w:rsidRDefault="00FB2173" w:rsidP="00FB2173">
            <w:pPr>
              <w:pStyle w:val="ENoteTableText"/>
              <w:tabs>
                <w:tab w:val="center" w:leader="dot" w:pos="2268"/>
              </w:tabs>
              <w:rPr>
                <w:szCs w:val="16"/>
              </w:rPr>
            </w:pPr>
            <w:r>
              <w:rPr>
                <w:szCs w:val="16"/>
              </w:rPr>
              <w:t>8806.21.00</w:t>
            </w:r>
            <w:r>
              <w:rPr>
                <w:szCs w:val="16"/>
              </w:rPr>
              <w:tab/>
            </w:r>
          </w:p>
        </w:tc>
        <w:tc>
          <w:tcPr>
            <w:tcW w:w="5044" w:type="dxa"/>
            <w:shd w:val="clear" w:color="auto" w:fill="auto"/>
          </w:tcPr>
          <w:p w14:paraId="0A5B496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192C8D2" w14:textId="77777777" w:rsidTr="001F643F">
        <w:trPr>
          <w:cantSplit/>
        </w:trPr>
        <w:tc>
          <w:tcPr>
            <w:tcW w:w="2044" w:type="dxa"/>
            <w:shd w:val="clear" w:color="auto" w:fill="auto"/>
          </w:tcPr>
          <w:p w14:paraId="7625A49B" w14:textId="77777777" w:rsidR="00FB2173" w:rsidRDefault="00FB2173" w:rsidP="00FB2173">
            <w:pPr>
              <w:pStyle w:val="ENoteTableText"/>
              <w:tabs>
                <w:tab w:val="center" w:leader="dot" w:pos="2268"/>
              </w:tabs>
              <w:rPr>
                <w:szCs w:val="16"/>
              </w:rPr>
            </w:pPr>
            <w:r>
              <w:rPr>
                <w:szCs w:val="16"/>
              </w:rPr>
              <w:t>8806.22.00</w:t>
            </w:r>
            <w:r>
              <w:rPr>
                <w:szCs w:val="16"/>
              </w:rPr>
              <w:tab/>
            </w:r>
          </w:p>
        </w:tc>
        <w:tc>
          <w:tcPr>
            <w:tcW w:w="5044" w:type="dxa"/>
            <w:shd w:val="clear" w:color="auto" w:fill="auto"/>
          </w:tcPr>
          <w:p w14:paraId="1D28CED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6B4A53" w14:textId="77777777" w:rsidTr="001F643F">
        <w:trPr>
          <w:cantSplit/>
        </w:trPr>
        <w:tc>
          <w:tcPr>
            <w:tcW w:w="2044" w:type="dxa"/>
            <w:shd w:val="clear" w:color="auto" w:fill="auto"/>
          </w:tcPr>
          <w:p w14:paraId="372EF02A" w14:textId="77777777" w:rsidR="00FB2173" w:rsidRDefault="00FB2173" w:rsidP="00FB2173">
            <w:pPr>
              <w:pStyle w:val="ENoteTableText"/>
              <w:tabs>
                <w:tab w:val="center" w:leader="dot" w:pos="2268"/>
              </w:tabs>
              <w:rPr>
                <w:szCs w:val="16"/>
              </w:rPr>
            </w:pPr>
            <w:r>
              <w:rPr>
                <w:szCs w:val="16"/>
              </w:rPr>
              <w:t>8806.23.00</w:t>
            </w:r>
            <w:r>
              <w:rPr>
                <w:szCs w:val="16"/>
              </w:rPr>
              <w:tab/>
            </w:r>
          </w:p>
        </w:tc>
        <w:tc>
          <w:tcPr>
            <w:tcW w:w="5044" w:type="dxa"/>
            <w:shd w:val="clear" w:color="auto" w:fill="auto"/>
          </w:tcPr>
          <w:p w14:paraId="1EC046DD"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9D6FF00" w14:textId="77777777" w:rsidTr="001F643F">
        <w:trPr>
          <w:cantSplit/>
        </w:trPr>
        <w:tc>
          <w:tcPr>
            <w:tcW w:w="2044" w:type="dxa"/>
            <w:shd w:val="clear" w:color="auto" w:fill="auto"/>
          </w:tcPr>
          <w:p w14:paraId="1C0F3B47" w14:textId="77777777" w:rsidR="00FB2173" w:rsidRDefault="00FB2173" w:rsidP="00FB2173">
            <w:pPr>
              <w:pStyle w:val="ENoteTableText"/>
              <w:tabs>
                <w:tab w:val="center" w:leader="dot" w:pos="2268"/>
              </w:tabs>
              <w:rPr>
                <w:szCs w:val="16"/>
              </w:rPr>
            </w:pPr>
            <w:r>
              <w:rPr>
                <w:szCs w:val="16"/>
              </w:rPr>
              <w:t>8806.24.00</w:t>
            </w:r>
            <w:r>
              <w:rPr>
                <w:szCs w:val="16"/>
              </w:rPr>
              <w:tab/>
            </w:r>
          </w:p>
        </w:tc>
        <w:tc>
          <w:tcPr>
            <w:tcW w:w="5044" w:type="dxa"/>
            <w:shd w:val="clear" w:color="auto" w:fill="auto"/>
          </w:tcPr>
          <w:p w14:paraId="0F61E691"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1D78812" w14:textId="77777777" w:rsidTr="001F643F">
        <w:trPr>
          <w:cantSplit/>
        </w:trPr>
        <w:tc>
          <w:tcPr>
            <w:tcW w:w="2044" w:type="dxa"/>
            <w:shd w:val="clear" w:color="auto" w:fill="auto"/>
          </w:tcPr>
          <w:p w14:paraId="080170EE" w14:textId="77777777" w:rsidR="00FB2173" w:rsidRDefault="00FB2173" w:rsidP="00FB2173">
            <w:pPr>
              <w:pStyle w:val="ENoteTableText"/>
              <w:tabs>
                <w:tab w:val="center" w:leader="dot" w:pos="2268"/>
              </w:tabs>
              <w:rPr>
                <w:szCs w:val="16"/>
              </w:rPr>
            </w:pPr>
            <w:r>
              <w:rPr>
                <w:szCs w:val="16"/>
              </w:rPr>
              <w:t>8806.29.00</w:t>
            </w:r>
            <w:r>
              <w:rPr>
                <w:szCs w:val="16"/>
              </w:rPr>
              <w:tab/>
            </w:r>
          </w:p>
        </w:tc>
        <w:tc>
          <w:tcPr>
            <w:tcW w:w="5044" w:type="dxa"/>
            <w:shd w:val="clear" w:color="auto" w:fill="auto"/>
          </w:tcPr>
          <w:p w14:paraId="3A560A57"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808DDEC" w14:textId="77777777" w:rsidTr="001F643F">
        <w:trPr>
          <w:cantSplit/>
        </w:trPr>
        <w:tc>
          <w:tcPr>
            <w:tcW w:w="2044" w:type="dxa"/>
            <w:shd w:val="clear" w:color="auto" w:fill="auto"/>
          </w:tcPr>
          <w:p w14:paraId="148BD390" w14:textId="77777777" w:rsidR="00FB2173" w:rsidRDefault="00FB2173" w:rsidP="00FB2173">
            <w:pPr>
              <w:pStyle w:val="ENoteTableText"/>
              <w:tabs>
                <w:tab w:val="center" w:leader="dot" w:pos="2268"/>
              </w:tabs>
              <w:rPr>
                <w:szCs w:val="16"/>
              </w:rPr>
            </w:pPr>
            <w:r>
              <w:rPr>
                <w:szCs w:val="16"/>
              </w:rPr>
              <w:t>8806.9</w:t>
            </w:r>
            <w:r>
              <w:rPr>
                <w:szCs w:val="16"/>
              </w:rPr>
              <w:tab/>
            </w:r>
          </w:p>
        </w:tc>
        <w:tc>
          <w:tcPr>
            <w:tcW w:w="5044" w:type="dxa"/>
            <w:shd w:val="clear" w:color="auto" w:fill="auto"/>
          </w:tcPr>
          <w:p w14:paraId="533FF78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65BF5CA" w14:textId="77777777" w:rsidTr="001F643F">
        <w:trPr>
          <w:cantSplit/>
        </w:trPr>
        <w:tc>
          <w:tcPr>
            <w:tcW w:w="2044" w:type="dxa"/>
            <w:shd w:val="clear" w:color="auto" w:fill="auto"/>
          </w:tcPr>
          <w:p w14:paraId="673690AE" w14:textId="77777777" w:rsidR="00FB2173" w:rsidRDefault="00FB2173" w:rsidP="00FB2173">
            <w:pPr>
              <w:pStyle w:val="ENoteTableText"/>
              <w:tabs>
                <w:tab w:val="center" w:leader="dot" w:pos="2268"/>
              </w:tabs>
              <w:rPr>
                <w:szCs w:val="16"/>
              </w:rPr>
            </w:pPr>
            <w:r>
              <w:rPr>
                <w:szCs w:val="16"/>
              </w:rPr>
              <w:t>8806.91.00</w:t>
            </w:r>
            <w:r>
              <w:rPr>
                <w:szCs w:val="16"/>
              </w:rPr>
              <w:tab/>
            </w:r>
          </w:p>
        </w:tc>
        <w:tc>
          <w:tcPr>
            <w:tcW w:w="5044" w:type="dxa"/>
            <w:shd w:val="clear" w:color="auto" w:fill="auto"/>
          </w:tcPr>
          <w:p w14:paraId="33595D4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60921FA" w14:textId="77777777" w:rsidTr="001F643F">
        <w:trPr>
          <w:cantSplit/>
        </w:trPr>
        <w:tc>
          <w:tcPr>
            <w:tcW w:w="2044" w:type="dxa"/>
            <w:shd w:val="clear" w:color="auto" w:fill="auto"/>
          </w:tcPr>
          <w:p w14:paraId="10F0F212" w14:textId="77777777" w:rsidR="00FB2173" w:rsidRDefault="00FB2173" w:rsidP="00FB2173">
            <w:pPr>
              <w:pStyle w:val="ENoteTableText"/>
              <w:tabs>
                <w:tab w:val="center" w:leader="dot" w:pos="2268"/>
              </w:tabs>
              <w:rPr>
                <w:szCs w:val="16"/>
              </w:rPr>
            </w:pPr>
            <w:r>
              <w:rPr>
                <w:szCs w:val="16"/>
              </w:rPr>
              <w:t>8806.92.00</w:t>
            </w:r>
            <w:r>
              <w:rPr>
                <w:szCs w:val="16"/>
              </w:rPr>
              <w:tab/>
            </w:r>
          </w:p>
        </w:tc>
        <w:tc>
          <w:tcPr>
            <w:tcW w:w="5044" w:type="dxa"/>
            <w:shd w:val="clear" w:color="auto" w:fill="auto"/>
          </w:tcPr>
          <w:p w14:paraId="06834C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9EDA768" w14:textId="77777777" w:rsidTr="001F643F">
        <w:trPr>
          <w:cantSplit/>
        </w:trPr>
        <w:tc>
          <w:tcPr>
            <w:tcW w:w="2044" w:type="dxa"/>
            <w:shd w:val="clear" w:color="auto" w:fill="auto"/>
          </w:tcPr>
          <w:p w14:paraId="576967CF" w14:textId="77777777" w:rsidR="00FB2173" w:rsidRDefault="00FB2173" w:rsidP="00FB2173">
            <w:pPr>
              <w:pStyle w:val="ENoteTableText"/>
              <w:tabs>
                <w:tab w:val="center" w:leader="dot" w:pos="2268"/>
              </w:tabs>
              <w:rPr>
                <w:szCs w:val="16"/>
              </w:rPr>
            </w:pPr>
            <w:r>
              <w:rPr>
                <w:szCs w:val="16"/>
              </w:rPr>
              <w:t>8806.93.00</w:t>
            </w:r>
            <w:r>
              <w:rPr>
                <w:szCs w:val="16"/>
              </w:rPr>
              <w:tab/>
            </w:r>
          </w:p>
        </w:tc>
        <w:tc>
          <w:tcPr>
            <w:tcW w:w="5044" w:type="dxa"/>
            <w:shd w:val="clear" w:color="auto" w:fill="auto"/>
          </w:tcPr>
          <w:p w14:paraId="01C050F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9AA51C" w14:textId="77777777" w:rsidTr="001F643F">
        <w:trPr>
          <w:cantSplit/>
        </w:trPr>
        <w:tc>
          <w:tcPr>
            <w:tcW w:w="2044" w:type="dxa"/>
            <w:shd w:val="clear" w:color="auto" w:fill="auto"/>
          </w:tcPr>
          <w:p w14:paraId="3D3C1EAB" w14:textId="77777777" w:rsidR="00FB2173" w:rsidRDefault="00FB2173" w:rsidP="00FB2173">
            <w:pPr>
              <w:pStyle w:val="ENoteTableText"/>
              <w:tabs>
                <w:tab w:val="center" w:leader="dot" w:pos="2268"/>
              </w:tabs>
              <w:rPr>
                <w:szCs w:val="16"/>
              </w:rPr>
            </w:pPr>
            <w:r>
              <w:rPr>
                <w:szCs w:val="16"/>
              </w:rPr>
              <w:t>8806.94.00</w:t>
            </w:r>
            <w:r>
              <w:rPr>
                <w:szCs w:val="16"/>
              </w:rPr>
              <w:tab/>
            </w:r>
          </w:p>
        </w:tc>
        <w:tc>
          <w:tcPr>
            <w:tcW w:w="5044" w:type="dxa"/>
            <w:shd w:val="clear" w:color="auto" w:fill="auto"/>
          </w:tcPr>
          <w:p w14:paraId="4671677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113C16E" w14:textId="77777777" w:rsidTr="001F643F">
        <w:trPr>
          <w:cantSplit/>
        </w:trPr>
        <w:tc>
          <w:tcPr>
            <w:tcW w:w="2044" w:type="dxa"/>
            <w:shd w:val="clear" w:color="auto" w:fill="auto"/>
          </w:tcPr>
          <w:p w14:paraId="52BCE016" w14:textId="77777777" w:rsidR="00FB2173" w:rsidRDefault="00FB2173" w:rsidP="00FB2173">
            <w:pPr>
              <w:pStyle w:val="ENoteTableText"/>
              <w:tabs>
                <w:tab w:val="center" w:leader="dot" w:pos="2268"/>
              </w:tabs>
              <w:rPr>
                <w:szCs w:val="16"/>
              </w:rPr>
            </w:pPr>
            <w:r>
              <w:rPr>
                <w:szCs w:val="16"/>
              </w:rPr>
              <w:t>8806.99.00</w:t>
            </w:r>
            <w:r>
              <w:rPr>
                <w:szCs w:val="16"/>
              </w:rPr>
              <w:tab/>
            </w:r>
          </w:p>
        </w:tc>
        <w:tc>
          <w:tcPr>
            <w:tcW w:w="5044" w:type="dxa"/>
            <w:shd w:val="clear" w:color="auto" w:fill="auto"/>
          </w:tcPr>
          <w:p w14:paraId="32ED9FA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0F982E5" w14:textId="77777777" w:rsidTr="001F643F">
        <w:trPr>
          <w:cantSplit/>
        </w:trPr>
        <w:tc>
          <w:tcPr>
            <w:tcW w:w="2044" w:type="dxa"/>
            <w:shd w:val="clear" w:color="auto" w:fill="auto"/>
          </w:tcPr>
          <w:p w14:paraId="4DF09664" w14:textId="77777777" w:rsidR="00FB2173" w:rsidRPr="00A05A01" w:rsidRDefault="00FB2173" w:rsidP="00FB2173">
            <w:pPr>
              <w:pStyle w:val="ENoteTableText"/>
              <w:tabs>
                <w:tab w:val="center" w:leader="dot" w:pos="2268"/>
              </w:tabs>
              <w:rPr>
                <w:b/>
                <w:szCs w:val="16"/>
              </w:rPr>
            </w:pPr>
            <w:r>
              <w:rPr>
                <w:b/>
                <w:szCs w:val="16"/>
              </w:rPr>
              <w:t>8807</w:t>
            </w:r>
          </w:p>
        </w:tc>
        <w:tc>
          <w:tcPr>
            <w:tcW w:w="5044" w:type="dxa"/>
            <w:shd w:val="clear" w:color="auto" w:fill="auto"/>
          </w:tcPr>
          <w:p w14:paraId="21C656B8" w14:textId="77777777" w:rsidR="00FB2173" w:rsidRDefault="00FB2173" w:rsidP="00FB2173">
            <w:pPr>
              <w:pStyle w:val="ENoteTableText"/>
              <w:rPr>
                <w:szCs w:val="16"/>
              </w:rPr>
            </w:pPr>
          </w:p>
        </w:tc>
      </w:tr>
      <w:tr w:rsidR="00FB2173" w:rsidRPr="009A7184" w14:paraId="0358ED5A" w14:textId="77777777" w:rsidTr="001F643F">
        <w:trPr>
          <w:cantSplit/>
        </w:trPr>
        <w:tc>
          <w:tcPr>
            <w:tcW w:w="2044" w:type="dxa"/>
            <w:shd w:val="clear" w:color="auto" w:fill="auto"/>
          </w:tcPr>
          <w:p w14:paraId="0F1F71EC" w14:textId="77777777" w:rsidR="00FB2173" w:rsidRPr="00A05A01" w:rsidRDefault="00FB2173" w:rsidP="00FB2173">
            <w:pPr>
              <w:pStyle w:val="ENoteTableText"/>
              <w:tabs>
                <w:tab w:val="center" w:leader="dot" w:pos="2268"/>
              </w:tabs>
              <w:rPr>
                <w:szCs w:val="16"/>
              </w:rPr>
            </w:pPr>
            <w:r>
              <w:rPr>
                <w:szCs w:val="16"/>
              </w:rPr>
              <w:t>8807</w:t>
            </w:r>
            <w:r>
              <w:rPr>
                <w:szCs w:val="16"/>
              </w:rPr>
              <w:tab/>
            </w:r>
          </w:p>
        </w:tc>
        <w:tc>
          <w:tcPr>
            <w:tcW w:w="5044" w:type="dxa"/>
            <w:shd w:val="clear" w:color="auto" w:fill="auto"/>
          </w:tcPr>
          <w:p w14:paraId="44621F5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3C35152" w14:textId="77777777" w:rsidTr="001F643F">
        <w:trPr>
          <w:cantSplit/>
        </w:trPr>
        <w:tc>
          <w:tcPr>
            <w:tcW w:w="2044" w:type="dxa"/>
            <w:shd w:val="clear" w:color="auto" w:fill="auto"/>
          </w:tcPr>
          <w:p w14:paraId="059657A3" w14:textId="77777777" w:rsidR="00FB2173" w:rsidRDefault="00FB2173" w:rsidP="00FB2173">
            <w:pPr>
              <w:pStyle w:val="ENoteTableText"/>
              <w:tabs>
                <w:tab w:val="center" w:leader="dot" w:pos="2268"/>
              </w:tabs>
              <w:rPr>
                <w:szCs w:val="16"/>
              </w:rPr>
            </w:pPr>
            <w:r>
              <w:rPr>
                <w:szCs w:val="16"/>
              </w:rPr>
              <w:t>8807.10.00</w:t>
            </w:r>
            <w:r>
              <w:rPr>
                <w:szCs w:val="16"/>
              </w:rPr>
              <w:tab/>
            </w:r>
          </w:p>
        </w:tc>
        <w:tc>
          <w:tcPr>
            <w:tcW w:w="5044" w:type="dxa"/>
            <w:shd w:val="clear" w:color="auto" w:fill="auto"/>
          </w:tcPr>
          <w:p w14:paraId="73ACB5B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C74777" w14:textId="77777777" w:rsidTr="001F643F">
        <w:trPr>
          <w:cantSplit/>
        </w:trPr>
        <w:tc>
          <w:tcPr>
            <w:tcW w:w="2044" w:type="dxa"/>
            <w:shd w:val="clear" w:color="auto" w:fill="auto"/>
          </w:tcPr>
          <w:p w14:paraId="371380BF" w14:textId="77777777" w:rsidR="00FB2173" w:rsidRDefault="00FB2173" w:rsidP="00FB2173">
            <w:pPr>
              <w:pStyle w:val="ENoteTableText"/>
              <w:tabs>
                <w:tab w:val="center" w:leader="dot" w:pos="2268"/>
              </w:tabs>
              <w:rPr>
                <w:szCs w:val="16"/>
              </w:rPr>
            </w:pPr>
            <w:r>
              <w:rPr>
                <w:szCs w:val="16"/>
              </w:rPr>
              <w:t>8807.20.00</w:t>
            </w:r>
            <w:r>
              <w:rPr>
                <w:szCs w:val="16"/>
              </w:rPr>
              <w:tab/>
            </w:r>
          </w:p>
        </w:tc>
        <w:tc>
          <w:tcPr>
            <w:tcW w:w="5044" w:type="dxa"/>
            <w:shd w:val="clear" w:color="auto" w:fill="auto"/>
          </w:tcPr>
          <w:p w14:paraId="023EDD9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5E0262F" w14:textId="77777777" w:rsidTr="001F643F">
        <w:trPr>
          <w:cantSplit/>
        </w:trPr>
        <w:tc>
          <w:tcPr>
            <w:tcW w:w="2044" w:type="dxa"/>
            <w:shd w:val="clear" w:color="auto" w:fill="auto"/>
          </w:tcPr>
          <w:p w14:paraId="380D6BC3" w14:textId="77777777" w:rsidR="00FB2173" w:rsidRDefault="00FB2173" w:rsidP="00FB2173">
            <w:pPr>
              <w:pStyle w:val="ENoteTableText"/>
              <w:tabs>
                <w:tab w:val="center" w:leader="dot" w:pos="2268"/>
              </w:tabs>
              <w:rPr>
                <w:szCs w:val="16"/>
              </w:rPr>
            </w:pPr>
            <w:r>
              <w:rPr>
                <w:szCs w:val="16"/>
              </w:rPr>
              <w:t>8807.30.00</w:t>
            </w:r>
            <w:r>
              <w:rPr>
                <w:szCs w:val="16"/>
              </w:rPr>
              <w:tab/>
            </w:r>
          </w:p>
        </w:tc>
        <w:tc>
          <w:tcPr>
            <w:tcW w:w="5044" w:type="dxa"/>
            <w:shd w:val="clear" w:color="auto" w:fill="auto"/>
          </w:tcPr>
          <w:p w14:paraId="75EBE5EA"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E96D496" w14:textId="77777777" w:rsidTr="001F643F">
        <w:trPr>
          <w:cantSplit/>
        </w:trPr>
        <w:tc>
          <w:tcPr>
            <w:tcW w:w="2044" w:type="dxa"/>
            <w:shd w:val="clear" w:color="auto" w:fill="auto"/>
          </w:tcPr>
          <w:p w14:paraId="3325D3BC" w14:textId="77777777" w:rsidR="00FB2173" w:rsidRDefault="00FB2173" w:rsidP="00FB2173">
            <w:pPr>
              <w:pStyle w:val="ENoteTableText"/>
              <w:tabs>
                <w:tab w:val="center" w:leader="dot" w:pos="2268"/>
              </w:tabs>
              <w:rPr>
                <w:szCs w:val="16"/>
              </w:rPr>
            </w:pPr>
            <w:r>
              <w:rPr>
                <w:szCs w:val="16"/>
              </w:rPr>
              <w:t>8807.90.00</w:t>
            </w:r>
            <w:r>
              <w:rPr>
                <w:szCs w:val="16"/>
              </w:rPr>
              <w:tab/>
            </w:r>
          </w:p>
        </w:tc>
        <w:tc>
          <w:tcPr>
            <w:tcW w:w="5044" w:type="dxa"/>
            <w:shd w:val="clear" w:color="auto" w:fill="auto"/>
          </w:tcPr>
          <w:p w14:paraId="4D38941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149C007" w14:textId="77777777" w:rsidTr="001F643F">
        <w:trPr>
          <w:cantSplit/>
        </w:trPr>
        <w:tc>
          <w:tcPr>
            <w:tcW w:w="2044" w:type="dxa"/>
            <w:shd w:val="clear" w:color="auto" w:fill="auto"/>
          </w:tcPr>
          <w:p w14:paraId="4B662CDF" w14:textId="5588900F" w:rsidR="00FB2173" w:rsidRPr="009A7184" w:rsidRDefault="00B12C14" w:rsidP="00FB2173">
            <w:pPr>
              <w:pStyle w:val="ENoteTableText"/>
              <w:rPr>
                <w:szCs w:val="16"/>
              </w:rPr>
            </w:pPr>
            <w:r>
              <w:rPr>
                <w:b/>
                <w:szCs w:val="16"/>
              </w:rPr>
              <w:t>Chapter 8</w:t>
            </w:r>
            <w:r w:rsidR="00FB2173" w:rsidRPr="009A7184">
              <w:rPr>
                <w:b/>
                <w:szCs w:val="16"/>
              </w:rPr>
              <w:t>9</w:t>
            </w:r>
          </w:p>
        </w:tc>
        <w:tc>
          <w:tcPr>
            <w:tcW w:w="5044" w:type="dxa"/>
            <w:shd w:val="clear" w:color="auto" w:fill="auto"/>
          </w:tcPr>
          <w:p w14:paraId="29D45190" w14:textId="77777777" w:rsidR="00FB2173" w:rsidRPr="009A7184" w:rsidRDefault="00FB2173" w:rsidP="00FB2173">
            <w:pPr>
              <w:pStyle w:val="ENoteTableText"/>
              <w:rPr>
                <w:szCs w:val="16"/>
              </w:rPr>
            </w:pPr>
          </w:p>
        </w:tc>
      </w:tr>
      <w:tr w:rsidR="00FB2173" w:rsidRPr="009A7184" w14:paraId="6B1091F5" w14:textId="77777777" w:rsidTr="001F643F">
        <w:trPr>
          <w:cantSplit/>
        </w:trPr>
        <w:tc>
          <w:tcPr>
            <w:tcW w:w="2044" w:type="dxa"/>
            <w:shd w:val="clear" w:color="auto" w:fill="auto"/>
          </w:tcPr>
          <w:p w14:paraId="1558A7A9" w14:textId="77777777" w:rsidR="00FB2173" w:rsidRPr="009E1FBB" w:rsidRDefault="00FB2173" w:rsidP="00FB2173">
            <w:pPr>
              <w:pStyle w:val="ENoteTableText"/>
              <w:rPr>
                <w:b/>
                <w:szCs w:val="16"/>
              </w:rPr>
            </w:pPr>
            <w:r>
              <w:rPr>
                <w:b/>
                <w:szCs w:val="16"/>
              </w:rPr>
              <w:t>8903</w:t>
            </w:r>
          </w:p>
        </w:tc>
        <w:tc>
          <w:tcPr>
            <w:tcW w:w="5044" w:type="dxa"/>
            <w:shd w:val="clear" w:color="auto" w:fill="auto"/>
          </w:tcPr>
          <w:p w14:paraId="0524AD14" w14:textId="77777777" w:rsidR="00FB2173" w:rsidRPr="009A7184" w:rsidRDefault="00FB2173" w:rsidP="00FB2173">
            <w:pPr>
              <w:pStyle w:val="ENoteTableText"/>
              <w:rPr>
                <w:szCs w:val="16"/>
              </w:rPr>
            </w:pPr>
          </w:p>
        </w:tc>
      </w:tr>
      <w:tr w:rsidR="00FB2173" w:rsidRPr="009A7184" w14:paraId="02074717" w14:textId="77777777" w:rsidTr="001F643F">
        <w:trPr>
          <w:cantSplit/>
        </w:trPr>
        <w:tc>
          <w:tcPr>
            <w:tcW w:w="2044" w:type="dxa"/>
            <w:shd w:val="clear" w:color="auto" w:fill="auto"/>
          </w:tcPr>
          <w:p w14:paraId="75BC5EF5" w14:textId="77777777" w:rsidR="00FB2173" w:rsidRPr="00A05A01" w:rsidRDefault="00FB2173" w:rsidP="00A05A01">
            <w:pPr>
              <w:pStyle w:val="ENoteTableText"/>
              <w:tabs>
                <w:tab w:val="center" w:leader="dot" w:pos="2268"/>
              </w:tabs>
              <w:rPr>
                <w:szCs w:val="16"/>
              </w:rPr>
            </w:pPr>
            <w:r>
              <w:rPr>
                <w:szCs w:val="16"/>
              </w:rPr>
              <w:t>8903.1</w:t>
            </w:r>
            <w:r>
              <w:rPr>
                <w:szCs w:val="16"/>
              </w:rPr>
              <w:tab/>
            </w:r>
          </w:p>
        </w:tc>
        <w:tc>
          <w:tcPr>
            <w:tcW w:w="5044" w:type="dxa"/>
            <w:shd w:val="clear" w:color="auto" w:fill="auto"/>
          </w:tcPr>
          <w:p w14:paraId="5693E00D"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5589933" w14:textId="77777777" w:rsidTr="001F643F">
        <w:trPr>
          <w:cantSplit/>
        </w:trPr>
        <w:tc>
          <w:tcPr>
            <w:tcW w:w="2044" w:type="dxa"/>
            <w:shd w:val="clear" w:color="auto" w:fill="auto"/>
          </w:tcPr>
          <w:p w14:paraId="6C3EF433" w14:textId="77777777" w:rsidR="00FB2173" w:rsidRDefault="00FB2173" w:rsidP="00FB2173">
            <w:pPr>
              <w:pStyle w:val="ENoteTableText"/>
              <w:tabs>
                <w:tab w:val="center" w:leader="dot" w:pos="2268"/>
              </w:tabs>
              <w:rPr>
                <w:szCs w:val="16"/>
              </w:rPr>
            </w:pPr>
            <w:r>
              <w:rPr>
                <w:szCs w:val="16"/>
              </w:rPr>
              <w:t>8903.10.00</w:t>
            </w:r>
            <w:r>
              <w:rPr>
                <w:szCs w:val="16"/>
              </w:rPr>
              <w:tab/>
            </w:r>
          </w:p>
        </w:tc>
        <w:tc>
          <w:tcPr>
            <w:tcW w:w="5044" w:type="dxa"/>
            <w:shd w:val="clear" w:color="auto" w:fill="auto"/>
          </w:tcPr>
          <w:p w14:paraId="462B473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0C1473C" w14:textId="77777777" w:rsidTr="001F643F">
        <w:trPr>
          <w:cantSplit/>
        </w:trPr>
        <w:tc>
          <w:tcPr>
            <w:tcW w:w="2044" w:type="dxa"/>
            <w:shd w:val="clear" w:color="auto" w:fill="auto"/>
          </w:tcPr>
          <w:p w14:paraId="32F9E92F" w14:textId="77777777" w:rsidR="00FB2173" w:rsidRDefault="00FB2173" w:rsidP="00FB2173">
            <w:pPr>
              <w:pStyle w:val="ENoteTableText"/>
              <w:tabs>
                <w:tab w:val="center" w:leader="dot" w:pos="2268"/>
              </w:tabs>
              <w:rPr>
                <w:szCs w:val="16"/>
              </w:rPr>
            </w:pPr>
            <w:r>
              <w:rPr>
                <w:szCs w:val="16"/>
              </w:rPr>
              <w:t>8903.11.00</w:t>
            </w:r>
            <w:r>
              <w:rPr>
                <w:szCs w:val="16"/>
              </w:rPr>
              <w:tab/>
            </w:r>
          </w:p>
        </w:tc>
        <w:tc>
          <w:tcPr>
            <w:tcW w:w="5044" w:type="dxa"/>
            <w:shd w:val="clear" w:color="auto" w:fill="auto"/>
          </w:tcPr>
          <w:p w14:paraId="387377A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417C6B5" w14:textId="77777777" w:rsidTr="001F643F">
        <w:trPr>
          <w:cantSplit/>
        </w:trPr>
        <w:tc>
          <w:tcPr>
            <w:tcW w:w="2044" w:type="dxa"/>
            <w:shd w:val="clear" w:color="auto" w:fill="auto"/>
          </w:tcPr>
          <w:p w14:paraId="51D6AA47" w14:textId="77777777" w:rsidR="00FB2173" w:rsidRDefault="00FB2173" w:rsidP="00FB2173">
            <w:pPr>
              <w:pStyle w:val="ENoteTableText"/>
              <w:tabs>
                <w:tab w:val="center" w:leader="dot" w:pos="2268"/>
              </w:tabs>
              <w:rPr>
                <w:szCs w:val="16"/>
              </w:rPr>
            </w:pPr>
            <w:r>
              <w:rPr>
                <w:szCs w:val="16"/>
              </w:rPr>
              <w:t>8903.12.00</w:t>
            </w:r>
            <w:r>
              <w:rPr>
                <w:szCs w:val="16"/>
              </w:rPr>
              <w:tab/>
            </w:r>
          </w:p>
        </w:tc>
        <w:tc>
          <w:tcPr>
            <w:tcW w:w="5044" w:type="dxa"/>
            <w:shd w:val="clear" w:color="auto" w:fill="auto"/>
          </w:tcPr>
          <w:p w14:paraId="334F4BB2"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708E25E" w14:textId="77777777" w:rsidTr="001F643F">
        <w:trPr>
          <w:cantSplit/>
        </w:trPr>
        <w:tc>
          <w:tcPr>
            <w:tcW w:w="2044" w:type="dxa"/>
            <w:shd w:val="clear" w:color="auto" w:fill="auto"/>
          </w:tcPr>
          <w:p w14:paraId="1F2EB578" w14:textId="77777777" w:rsidR="00FB2173" w:rsidRDefault="00FB2173" w:rsidP="00FB2173">
            <w:pPr>
              <w:pStyle w:val="ENoteTableText"/>
              <w:tabs>
                <w:tab w:val="center" w:leader="dot" w:pos="2268"/>
              </w:tabs>
              <w:rPr>
                <w:szCs w:val="16"/>
              </w:rPr>
            </w:pPr>
            <w:r>
              <w:rPr>
                <w:szCs w:val="16"/>
              </w:rPr>
              <w:t>8903.19.00</w:t>
            </w:r>
            <w:r>
              <w:rPr>
                <w:szCs w:val="16"/>
              </w:rPr>
              <w:tab/>
            </w:r>
          </w:p>
        </w:tc>
        <w:tc>
          <w:tcPr>
            <w:tcW w:w="5044" w:type="dxa"/>
            <w:shd w:val="clear" w:color="auto" w:fill="auto"/>
          </w:tcPr>
          <w:p w14:paraId="5DF47A68"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EF2476" w14:textId="77777777" w:rsidTr="001F643F">
        <w:trPr>
          <w:cantSplit/>
        </w:trPr>
        <w:tc>
          <w:tcPr>
            <w:tcW w:w="2044" w:type="dxa"/>
            <w:shd w:val="clear" w:color="auto" w:fill="auto"/>
          </w:tcPr>
          <w:p w14:paraId="7AE0E9EA" w14:textId="77777777" w:rsidR="00FB2173" w:rsidRDefault="00FB2173" w:rsidP="00FB2173">
            <w:pPr>
              <w:pStyle w:val="ENoteTableText"/>
              <w:tabs>
                <w:tab w:val="center" w:leader="dot" w:pos="2268"/>
              </w:tabs>
              <w:rPr>
                <w:szCs w:val="16"/>
              </w:rPr>
            </w:pPr>
            <w:r>
              <w:rPr>
                <w:szCs w:val="16"/>
              </w:rPr>
              <w:t>8903.2</w:t>
            </w:r>
            <w:r>
              <w:rPr>
                <w:szCs w:val="16"/>
              </w:rPr>
              <w:tab/>
            </w:r>
          </w:p>
        </w:tc>
        <w:tc>
          <w:tcPr>
            <w:tcW w:w="5044" w:type="dxa"/>
            <w:shd w:val="clear" w:color="auto" w:fill="auto"/>
          </w:tcPr>
          <w:p w14:paraId="217AB7F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5A4846A" w14:textId="77777777" w:rsidTr="001F643F">
        <w:trPr>
          <w:cantSplit/>
        </w:trPr>
        <w:tc>
          <w:tcPr>
            <w:tcW w:w="2044" w:type="dxa"/>
            <w:shd w:val="clear" w:color="auto" w:fill="auto"/>
          </w:tcPr>
          <w:p w14:paraId="2056BE80" w14:textId="77777777" w:rsidR="00FB2173" w:rsidRDefault="00FB2173" w:rsidP="00FB2173">
            <w:pPr>
              <w:pStyle w:val="ENoteTableText"/>
              <w:tabs>
                <w:tab w:val="center" w:leader="dot" w:pos="2268"/>
              </w:tabs>
              <w:rPr>
                <w:szCs w:val="16"/>
              </w:rPr>
            </w:pPr>
            <w:r>
              <w:rPr>
                <w:szCs w:val="16"/>
              </w:rPr>
              <w:t>8903.21.00</w:t>
            </w:r>
            <w:r>
              <w:rPr>
                <w:szCs w:val="16"/>
              </w:rPr>
              <w:tab/>
            </w:r>
          </w:p>
        </w:tc>
        <w:tc>
          <w:tcPr>
            <w:tcW w:w="5044" w:type="dxa"/>
            <w:shd w:val="clear" w:color="auto" w:fill="auto"/>
          </w:tcPr>
          <w:p w14:paraId="3AD7034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A0F821C" w14:textId="77777777" w:rsidTr="001F643F">
        <w:trPr>
          <w:cantSplit/>
        </w:trPr>
        <w:tc>
          <w:tcPr>
            <w:tcW w:w="2044" w:type="dxa"/>
            <w:shd w:val="clear" w:color="auto" w:fill="auto"/>
          </w:tcPr>
          <w:p w14:paraId="7378D25D" w14:textId="77777777" w:rsidR="00FB2173" w:rsidRDefault="00FB2173" w:rsidP="00FB2173">
            <w:pPr>
              <w:pStyle w:val="ENoteTableText"/>
              <w:tabs>
                <w:tab w:val="center" w:leader="dot" w:pos="2268"/>
              </w:tabs>
              <w:rPr>
                <w:szCs w:val="16"/>
              </w:rPr>
            </w:pPr>
            <w:r>
              <w:rPr>
                <w:szCs w:val="16"/>
              </w:rPr>
              <w:t>8903.22.00</w:t>
            </w:r>
            <w:r>
              <w:rPr>
                <w:szCs w:val="16"/>
              </w:rPr>
              <w:tab/>
            </w:r>
          </w:p>
        </w:tc>
        <w:tc>
          <w:tcPr>
            <w:tcW w:w="5044" w:type="dxa"/>
            <w:shd w:val="clear" w:color="auto" w:fill="auto"/>
          </w:tcPr>
          <w:p w14:paraId="7D2B1D4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EBA84B0" w14:textId="77777777" w:rsidTr="001F643F">
        <w:trPr>
          <w:cantSplit/>
        </w:trPr>
        <w:tc>
          <w:tcPr>
            <w:tcW w:w="2044" w:type="dxa"/>
            <w:shd w:val="clear" w:color="auto" w:fill="auto"/>
          </w:tcPr>
          <w:p w14:paraId="3FFF7178" w14:textId="77777777" w:rsidR="00FB2173" w:rsidRDefault="00FB2173" w:rsidP="00FB2173">
            <w:pPr>
              <w:pStyle w:val="ENoteTableText"/>
              <w:tabs>
                <w:tab w:val="center" w:leader="dot" w:pos="2268"/>
              </w:tabs>
              <w:rPr>
                <w:szCs w:val="16"/>
              </w:rPr>
            </w:pPr>
            <w:r>
              <w:rPr>
                <w:szCs w:val="16"/>
              </w:rPr>
              <w:t>8903.23</w:t>
            </w:r>
            <w:r>
              <w:rPr>
                <w:szCs w:val="16"/>
              </w:rPr>
              <w:tab/>
            </w:r>
          </w:p>
        </w:tc>
        <w:tc>
          <w:tcPr>
            <w:tcW w:w="5044" w:type="dxa"/>
            <w:shd w:val="clear" w:color="auto" w:fill="auto"/>
          </w:tcPr>
          <w:p w14:paraId="45B0E7D4"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7B7466E2" w14:textId="77777777" w:rsidTr="001F643F">
        <w:trPr>
          <w:cantSplit/>
        </w:trPr>
        <w:tc>
          <w:tcPr>
            <w:tcW w:w="2044" w:type="dxa"/>
            <w:shd w:val="clear" w:color="auto" w:fill="auto"/>
          </w:tcPr>
          <w:p w14:paraId="44811127" w14:textId="77777777" w:rsidR="00FB2173" w:rsidRDefault="00FB2173" w:rsidP="00FB2173">
            <w:pPr>
              <w:pStyle w:val="ENoteTableText"/>
              <w:tabs>
                <w:tab w:val="center" w:leader="dot" w:pos="2268"/>
              </w:tabs>
              <w:rPr>
                <w:szCs w:val="16"/>
              </w:rPr>
            </w:pPr>
            <w:r>
              <w:rPr>
                <w:szCs w:val="16"/>
              </w:rPr>
              <w:t>8903.23.10</w:t>
            </w:r>
            <w:r>
              <w:rPr>
                <w:szCs w:val="16"/>
              </w:rPr>
              <w:tab/>
            </w:r>
          </w:p>
        </w:tc>
        <w:tc>
          <w:tcPr>
            <w:tcW w:w="5044" w:type="dxa"/>
            <w:shd w:val="clear" w:color="auto" w:fill="auto"/>
          </w:tcPr>
          <w:p w14:paraId="267BEE5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4163B7" w14:textId="77777777" w:rsidTr="001F643F">
        <w:trPr>
          <w:cantSplit/>
        </w:trPr>
        <w:tc>
          <w:tcPr>
            <w:tcW w:w="2044" w:type="dxa"/>
            <w:shd w:val="clear" w:color="auto" w:fill="auto"/>
          </w:tcPr>
          <w:p w14:paraId="3B9BEB08" w14:textId="77777777" w:rsidR="00FB2173" w:rsidRDefault="00FB2173" w:rsidP="00FB2173">
            <w:pPr>
              <w:pStyle w:val="ENoteTableText"/>
              <w:tabs>
                <w:tab w:val="center" w:leader="dot" w:pos="2268"/>
              </w:tabs>
              <w:rPr>
                <w:szCs w:val="16"/>
              </w:rPr>
            </w:pPr>
            <w:r>
              <w:rPr>
                <w:szCs w:val="16"/>
              </w:rPr>
              <w:t>8903.23.90</w:t>
            </w:r>
            <w:r>
              <w:rPr>
                <w:szCs w:val="16"/>
              </w:rPr>
              <w:tab/>
            </w:r>
          </w:p>
        </w:tc>
        <w:tc>
          <w:tcPr>
            <w:tcW w:w="5044" w:type="dxa"/>
            <w:shd w:val="clear" w:color="auto" w:fill="auto"/>
          </w:tcPr>
          <w:p w14:paraId="6794605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7BA3E8B" w14:textId="77777777" w:rsidTr="001F643F">
        <w:trPr>
          <w:cantSplit/>
        </w:trPr>
        <w:tc>
          <w:tcPr>
            <w:tcW w:w="2044" w:type="dxa"/>
            <w:shd w:val="clear" w:color="auto" w:fill="auto"/>
          </w:tcPr>
          <w:p w14:paraId="619B4975" w14:textId="77777777" w:rsidR="00FB2173" w:rsidRDefault="00FB2173" w:rsidP="00FB2173">
            <w:pPr>
              <w:pStyle w:val="ENoteTableText"/>
              <w:tabs>
                <w:tab w:val="center" w:leader="dot" w:pos="2268"/>
              </w:tabs>
              <w:rPr>
                <w:szCs w:val="16"/>
              </w:rPr>
            </w:pPr>
            <w:r>
              <w:rPr>
                <w:szCs w:val="16"/>
              </w:rPr>
              <w:t>8903.3</w:t>
            </w:r>
            <w:r>
              <w:rPr>
                <w:szCs w:val="16"/>
              </w:rPr>
              <w:tab/>
            </w:r>
          </w:p>
        </w:tc>
        <w:tc>
          <w:tcPr>
            <w:tcW w:w="5044" w:type="dxa"/>
            <w:shd w:val="clear" w:color="auto" w:fill="auto"/>
          </w:tcPr>
          <w:p w14:paraId="1D5DEF8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B8E48D7" w14:textId="77777777" w:rsidTr="001F643F">
        <w:trPr>
          <w:cantSplit/>
        </w:trPr>
        <w:tc>
          <w:tcPr>
            <w:tcW w:w="2044" w:type="dxa"/>
            <w:shd w:val="clear" w:color="auto" w:fill="auto"/>
          </w:tcPr>
          <w:p w14:paraId="7EFE3F0C" w14:textId="77777777" w:rsidR="00FB2173" w:rsidRDefault="00FB2173" w:rsidP="00FB2173">
            <w:pPr>
              <w:pStyle w:val="ENoteTableText"/>
              <w:tabs>
                <w:tab w:val="center" w:leader="dot" w:pos="2268"/>
              </w:tabs>
              <w:rPr>
                <w:szCs w:val="16"/>
              </w:rPr>
            </w:pPr>
            <w:r>
              <w:rPr>
                <w:szCs w:val="16"/>
              </w:rPr>
              <w:t>8903.31.00</w:t>
            </w:r>
            <w:r>
              <w:rPr>
                <w:szCs w:val="16"/>
              </w:rPr>
              <w:tab/>
            </w:r>
          </w:p>
        </w:tc>
        <w:tc>
          <w:tcPr>
            <w:tcW w:w="5044" w:type="dxa"/>
            <w:shd w:val="clear" w:color="auto" w:fill="auto"/>
          </w:tcPr>
          <w:p w14:paraId="7AC5A66B"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847AA56" w14:textId="77777777" w:rsidTr="001F643F">
        <w:trPr>
          <w:cantSplit/>
        </w:trPr>
        <w:tc>
          <w:tcPr>
            <w:tcW w:w="2044" w:type="dxa"/>
            <w:shd w:val="clear" w:color="auto" w:fill="auto"/>
          </w:tcPr>
          <w:p w14:paraId="6C8D1E38" w14:textId="77777777" w:rsidR="00FB2173" w:rsidRDefault="00FB2173" w:rsidP="00FB2173">
            <w:pPr>
              <w:pStyle w:val="ENoteTableText"/>
              <w:tabs>
                <w:tab w:val="center" w:leader="dot" w:pos="2268"/>
              </w:tabs>
              <w:rPr>
                <w:szCs w:val="16"/>
              </w:rPr>
            </w:pPr>
            <w:r>
              <w:rPr>
                <w:szCs w:val="16"/>
              </w:rPr>
              <w:t>8903.32.00</w:t>
            </w:r>
            <w:r>
              <w:rPr>
                <w:szCs w:val="16"/>
              </w:rPr>
              <w:tab/>
            </w:r>
          </w:p>
        </w:tc>
        <w:tc>
          <w:tcPr>
            <w:tcW w:w="5044" w:type="dxa"/>
            <w:shd w:val="clear" w:color="auto" w:fill="auto"/>
          </w:tcPr>
          <w:p w14:paraId="7CCD3A6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319E088D" w14:textId="77777777" w:rsidTr="001F643F">
        <w:trPr>
          <w:cantSplit/>
        </w:trPr>
        <w:tc>
          <w:tcPr>
            <w:tcW w:w="2044" w:type="dxa"/>
            <w:shd w:val="clear" w:color="auto" w:fill="auto"/>
          </w:tcPr>
          <w:p w14:paraId="205E8261" w14:textId="77777777" w:rsidR="00FB2173" w:rsidRDefault="00FB2173" w:rsidP="00FB2173">
            <w:pPr>
              <w:pStyle w:val="ENoteTableText"/>
              <w:tabs>
                <w:tab w:val="center" w:leader="dot" w:pos="2268"/>
              </w:tabs>
              <w:rPr>
                <w:szCs w:val="16"/>
              </w:rPr>
            </w:pPr>
            <w:r>
              <w:rPr>
                <w:szCs w:val="16"/>
              </w:rPr>
              <w:t>8903.33</w:t>
            </w:r>
            <w:r>
              <w:rPr>
                <w:szCs w:val="16"/>
              </w:rPr>
              <w:tab/>
            </w:r>
          </w:p>
        </w:tc>
        <w:tc>
          <w:tcPr>
            <w:tcW w:w="5044" w:type="dxa"/>
            <w:shd w:val="clear" w:color="auto" w:fill="auto"/>
          </w:tcPr>
          <w:p w14:paraId="64BC949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1048754" w14:textId="77777777" w:rsidTr="001F643F">
        <w:trPr>
          <w:cantSplit/>
        </w:trPr>
        <w:tc>
          <w:tcPr>
            <w:tcW w:w="2044" w:type="dxa"/>
            <w:shd w:val="clear" w:color="auto" w:fill="auto"/>
          </w:tcPr>
          <w:p w14:paraId="16BAE7EF" w14:textId="77777777" w:rsidR="00FB2173" w:rsidRDefault="00FB2173" w:rsidP="00FB2173">
            <w:pPr>
              <w:pStyle w:val="ENoteTableText"/>
              <w:tabs>
                <w:tab w:val="center" w:leader="dot" w:pos="2268"/>
              </w:tabs>
              <w:rPr>
                <w:szCs w:val="16"/>
              </w:rPr>
            </w:pPr>
            <w:r>
              <w:rPr>
                <w:szCs w:val="16"/>
              </w:rPr>
              <w:t>8903.33.10</w:t>
            </w:r>
            <w:r>
              <w:rPr>
                <w:szCs w:val="16"/>
              </w:rPr>
              <w:tab/>
            </w:r>
          </w:p>
        </w:tc>
        <w:tc>
          <w:tcPr>
            <w:tcW w:w="5044" w:type="dxa"/>
            <w:shd w:val="clear" w:color="auto" w:fill="auto"/>
          </w:tcPr>
          <w:p w14:paraId="1B608615"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DF6E7BC" w14:textId="77777777" w:rsidTr="001F643F">
        <w:trPr>
          <w:cantSplit/>
        </w:trPr>
        <w:tc>
          <w:tcPr>
            <w:tcW w:w="2044" w:type="dxa"/>
            <w:shd w:val="clear" w:color="auto" w:fill="auto"/>
          </w:tcPr>
          <w:p w14:paraId="05C88819" w14:textId="77777777" w:rsidR="00FB2173" w:rsidRDefault="00FB2173" w:rsidP="00FB2173">
            <w:pPr>
              <w:pStyle w:val="ENoteTableText"/>
              <w:tabs>
                <w:tab w:val="center" w:leader="dot" w:pos="2268"/>
              </w:tabs>
              <w:rPr>
                <w:szCs w:val="16"/>
              </w:rPr>
            </w:pPr>
            <w:r>
              <w:rPr>
                <w:szCs w:val="16"/>
              </w:rPr>
              <w:t>8903.33.90</w:t>
            </w:r>
            <w:r>
              <w:rPr>
                <w:szCs w:val="16"/>
              </w:rPr>
              <w:tab/>
            </w:r>
          </w:p>
        </w:tc>
        <w:tc>
          <w:tcPr>
            <w:tcW w:w="5044" w:type="dxa"/>
            <w:shd w:val="clear" w:color="auto" w:fill="auto"/>
          </w:tcPr>
          <w:p w14:paraId="7919CDBE"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798B41B" w14:textId="77777777" w:rsidTr="001F643F">
        <w:trPr>
          <w:cantSplit/>
        </w:trPr>
        <w:tc>
          <w:tcPr>
            <w:tcW w:w="2044" w:type="dxa"/>
            <w:shd w:val="clear" w:color="auto" w:fill="auto"/>
          </w:tcPr>
          <w:p w14:paraId="3424FEEC" w14:textId="77777777" w:rsidR="00FB2173" w:rsidRDefault="00FB2173" w:rsidP="00FB2173">
            <w:pPr>
              <w:pStyle w:val="ENoteTableText"/>
              <w:tabs>
                <w:tab w:val="center" w:leader="dot" w:pos="2268"/>
              </w:tabs>
              <w:rPr>
                <w:szCs w:val="16"/>
              </w:rPr>
            </w:pPr>
            <w:r>
              <w:rPr>
                <w:szCs w:val="16"/>
              </w:rPr>
              <w:t>8903.9</w:t>
            </w:r>
            <w:r>
              <w:rPr>
                <w:szCs w:val="16"/>
              </w:rPr>
              <w:tab/>
            </w:r>
          </w:p>
        </w:tc>
        <w:tc>
          <w:tcPr>
            <w:tcW w:w="5044" w:type="dxa"/>
            <w:shd w:val="clear" w:color="auto" w:fill="auto"/>
          </w:tcPr>
          <w:p w14:paraId="0A5485AB"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D8FD490" w14:textId="77777777" w:rsidTr="001F643F">
        <w:trPr>
          <w:cantSplit/>
        </w:trPr>
        <w:tc>
          <w:tcPr>
            <w:tcW w:w="2044" w:type="dxa"/>
            <w:shd w:val="clear" w:color="auto" w:fill="auto"/>
          </w:tcPr>
          <w:p w14:paraId="6842587B" w14:textId="77777777" w:rsidR="00FB2173" w:rsidRDefault="00FB2173" w:rsidP="00FB2173">
            <w:pPr>
              <w:pStyle w:val="ENoteTableText"/>
              <w:tabs>
                <w:tab w:val="center" w:leader="dot" w:pos="2268"/>
              </w:tabs>
              <w:rPr>
                <w:szCs w:val="16"/>
              </w:rPr>
            </w:pPr>
            <w:r>
              <w:rPr>
                <w:szCs w:val="16"/>
              </w:rPr>
              <w:t>8903.91</w:t>
            </w:r>
            <w:r>
              <w:rPr>
                <w:szCs w:val="16"/>
              </w:rPr>
              <w:tab/>
            </w:r>
          </w:p>
        </w:tc>
        <w:tc>
          <w:tcPr>
            <w:tcW w:w="5044" w:type="dxa"/>
            <w:shd w:val="clear" w:color="auto" w:fill="auto"/>
          </w:tcPr>
          <w:p w14:paraId="54495D5E"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44BBCB29" w14:textId="77777777" w:rsidTr="001F643F">
        <w:trPr>
          <w:cantSplit/>
        </w:trPr>
        <w:tc>
          <w:tcPr>
            <w:tcW w:w="2044" w:type="dxa"/>
            <w:shd w:val="clear" w:color="auto" w:fill="auto"/>
          </w:tcPr>
          <w:p w14:paraId="31DA63FE" w14:textId="77777777" w:rsidR="00FB2173" w:rsidRDefault="00FB2173" w:rsidP="00FB2173">
            <w:pPr>
              <w:pStyle w:val="ENoteTableText"/>
              <w:tabs>
                <w:tab w:val="center" w:leader="dot" w:pos="2268"/>
              </w:tabs>
              <w:rPr>
                <w:szCs w:val="16"/>
              </w:rPr>
            </w:pPr>
            <w:r>
              <w:rPr>
                <w:szCs w:val="16"/>
              </w:rPr>
              <w:t>8903.91.10</w:t>
            </w:r>
            <w:r>
              <w:rPr>
                <w:szCs w:val="16"/>
              </w:rPr>
              <w:tab/>
            </w:r>
          </w:p>
        </w:tc>
        <w:tc>
          <w:tcPr>
            <w:tcW w:w="5044" w:type="dxa"/>
            <w:shd w:val="clear" w:color="auto" w:fill="auto"/>
          </w:tcPr>
          <w:p w14:paraId="223ACC49"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A6EE1F0" w14:textId="77777777" w:rsidTr="001F643F">
        <w:trPr>
          <w:cantSplit/>
        </w:trPr>
        <w:tc>
          <w:tcPr>
            <w:tcW w:w="2044" w:type="dxa"/>
            <w:shd w:val="clear" w:color="auto" w:fill="auto"/>
          </w:tcPr>
          <w:p w14:paraId="736DB809" w14:textId="77777777" w:rsidR="00FB2173" w:rsidRDefault="00FB2173" w:rsidP="00FB2173">
            <w:pPr>
              <w:pStyle w:val="ENoteTableText"/>
              <w:tabs>
                <w:tab w:val="center" w:leader="dot" w:pos="2268"/>
              </w:tabs>
              <w:rPr>
                <w:szCs w:val="16"/>
              </w:rPr>
            </w:pPr>
            <w:r>
              <w:rPr>
                <w:szCs w:val="16"/>
              </w:rPr>
              <w:t>8903.91.90</w:t>
            </w:r>
            <w:r>
              <w:rPr>
                <w:szCs w:val="16"/>
              </w:rPr>
              <w:tab/>
            </w:r>
          </w:p>
        </w:tc>
        <w:tc>
          <w:tcPr>
            <w:tcW w:w="5044" w:type="dxa"/>
            <w:shd w:val="clear" w:color="auto" w:fill="auto"/>
          </w:tcPr>
          <w:p w14:paraId="533A30CC"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B552F50" w14:textId="77777777" w:rsidTr="001F643F">
        <w:trPr>
          <w:cantSplit/>
        </w:trPr>
        <w:tc>
          <w:tcPr>
            <w:tcW w:w="2044" w:type="dxa"/>
            <w:shd w:val="clear" w:color="auto" w:fill="auto"/>
          </w:tcPr>
          <w:p w14:paraId="0ADEC09B" w14:textId="77777777" w:rsidR="00FB2173" w:rsidRDefault="00FB2173" w:rsidP="00FB2173">
            <w:pPr>
              <w:pStyle w:val="ENoteTableText"/>
              <w:tabs>
                <w:tab w:val="center" w:leader="dot" w:pos="2268"/>
              </w:tabs>
              <w:rPr>
                <w:szCs w:val="16"/>
              </w:rPr>
            </w:pPr>
            <w:r>
              <w:rPr>
                <w:szCs w:val="16"/>
              </w:rPr>
              <w:t>8903.92</w:t>
            </w:r>
            <w:r>
              <w:rPr>
                <w:szCs w:val="16"/>
              </w:rPr>
              <w:tab/>
            </w:r>
          </w:p>
        </w:tc>
        <w:tc>
          <w:tcPr>
            <w:tcW w:w="5044" w:type="dxa"/>
            <w:shd w:val="clear" w:color="auto" w:fill="auto"/>
          </w:tcPr>
          <w:p w14:paraId="1E8FBD12"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058AE13" w14:textId="77777777" w:rsidTr="001F643F">
        <w:trPr>
          <w:cantSplit/>
        </w:trPr>
        <w:tc>
          <w:tcPr>
            <w:tcW w:w="2044" w:type="dxa"/>
            <w:shd w:val="clear" w:color="auto" w:fill="auto"/>
          </w:tcPr>
          <w:p w14:paraId="5E04C662" w14:textId="77777777" w:rsidR="00FB2173" w:rsidRDefault="00FB2173" w:rsidP="00FB2173">
            <w:pPr>
              <w:pStyle w:val="ENoteTableText"/>
              <w:tabs>
                <w:tab w:val="center" w:leader="dot" w:pos="2268"/>
              </w:tabs>
              <w:rPr>
                <w:szCs w:val="16"/>
              </w:rPr>
            </w:pPr>
            <w:r>
              <w:rPr>
                <w:szCs w:val="16"/>
              </w:rPr>
              <w:t>8903.92.10</w:t>
            </w:r>
            <w:r>
              <w:rPr>
                <w:szCs w:val="16"/>
              </w:rPr>
              <w:tab/>
            </w:r>
          </w:p>
        </w:tc>
        <w:tc>
          <w:tcPr>
            <w:tcW w:w="5044" w:type="dxa"/>
            <w:shd w:val="clear" w:color="auto" w:fill="auto"/>
          </w:tcPr>
          <w:p w14:paraId="783B91E3"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69EAC1A" w14:textId="77777777" w:rsidTr="001F643F">
        <w:trPr>
          <w:cantSplit/>
        </w:trPr>
        <w:tc>
          <w:tcPr>
            <w:tcW w:w="2044" w:type="dxa"/>
            <w:shd w:val="clear" w:color="auto" w:fill="auto"/>
          </w:tcPr>
          <w:p w14:paraId="051AC514" w14:textId="77777777" w:rsidR="00FB2173" w:rsidRDefault="00FB2173" w:rsidP="00FB2173">
            <w:pPr>
              <w:pStyle w:val="ENoteTableText"/>
              <w:tabs>
                <w:tab w:val="center" w:leader="dot" w:pos="2268"/>
              </w:tabs>
              <w:rPr>
                <w:szCs w:val="16"/>
              </w:rPr>
            </w:pPr>
            <w:r>
              <w:rPr>
                <w:szCs w:val="16"/>
              </w:rPr>
              <w:t>8903.92.90</w:t>
            </w:r>
            <w:r>
              <w:rPr>
                <w:szCs w:val="16"/>
              </w:rPr>
              <w:tab/>
            </w:r>
          </w:p>
        </w:tc>
        <w:tc>
          <w:tcPr>
            <w:tcW w:w="5044" w:type="dxa"/>
            <w:shd w:val="clear" w:color="auto" w:fill="auto"/>
          </w:tcPr>
          <w:p w14:paraId="6F075040"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976F755" w14:textId="77777777" w:rsidTr="001F643F">
        <w:trPr>
          <w:cantSplit/>
        </w:trPr>
        <w:tc>
          <w:tcPr>
            <w:tcW w:w="2044" w:type="dxa"/>
            <w:shd w:val="clear" w:color="auto" w:fill="auto"/>
          </w:tcPr>
          <w:p w14:paraId="103D16DF" w14:textId="77777777" w:rsidR="00FB2173" w:rsidRDefault="00FB2173" w:rsidP="00FB2173">
            <w:pPr>
              <w:pStyle w:val="ENoteTableText"/>
              <w:tabs>
                <w:tab w:val="center" w:leader="dot" w:pos="2268"/>
              </w:tabs>
              <w:rPr>
                <w:szCs w:val="16"/>
              </w:rPr>
            </w:pPr>
            <w:r>
              <w:rPr>
                <w:szCs w:val="16"/>
              </w:rPr>
              <w:t>8903.93.00</w:t>
            </w:r>
            <w:r>
              <w:rPr>
                <w:szCs w:val="16"/>
              </w:rPr>
              <w:tab/>
            </w:r>
          </w:p>
        </w:tc>
        <w:tc>
          <w:tcPr>
            <w:tcW w:w="5044" w:type="dxa"/>
            <w:shd w:val="clear" w:color="auto" w:fill="auto"/>
          </w:tcPr>
          <w:p w14:paraId="12A3300C"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0106F0F" w14:textId="77777777" w:rsidTr="001F643F">
        <w:trPr>
          <w:cantSplit/>
        </w:trPr>
        <w:tc>
          <w:tcPr>
            <w:tcW w:w="2044" w:type="dxa"/>
            <w:shd w:val="clear" w:color="auto" w:fill="auto"/>
          </w:tcPr>
          <w:p w14:paraId="03FB297C" w14:textId="77777777" w:rsidR="00FB2173" w:rsidRDefault="00FB2173" w:rsidP="00FB2173">
            <w:pPr>
              <w:pStyle w:val="ENoteTableText"/>
              <w:tabs>
                <w:tab w:val="center" w:leader="dot" w:pos="2268"/>
              </w:tabs>
              <w:rPr>
                <w:szCs w:val="16"/>
              </w:rPr>
            </w:pPr>
            <w:r>
              <w:rPr>
                <w:szCs w:val="16"/>
              </w:rPr>
              <w:t>8903.99</w:t>
            </w:r>
            <w:r>
              <w:rPr>
                <w:szCs w:val="16"/>
              </w:rPr>
              <w:tab/>
            </w:r>
          </w:p>
        </w:tc>
        <w:tc>
          <w:tcPr>
            <w:tcW w:w="5044" w:type="dxa"/>
            <w:shd w:val="clear" w:color="auto" w:fill="auto"/>
          </w:tcPr>
          <w:p w14:paraId="557336F6"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1976398" w14:textId="77777777" w:rsidTr="001F643F">
        <w:trPr>
          <w:cantSplit/>
        </w:trPr>
        <w:tc>
          <w:tcPr>
            <w:tcW w:w="2044" w:type="dxa"/>
            <w:shd w:val="clear" w:color="auto" w:fill="auto"/>
          </w:tcPr>
          <w:p w14:paraId="5181574F" w14:textId="77777777" w:rsidR="00FB2173" w:rsidRDefault="00FB2173" w:rsidP="00FB2173">
            <w:pPr>
              <w:pStyle w:val="ENoteTableText"/>
              <w:tabs>
                <w:tab w:val="center" w:leader="dot" w:pos="2268"/>
              </w:tabs>
              <w:rPr>
                <w:szCs w:val="16"/>
              </w:rPr>
            </w:pPr>
            <w:r>
              <w:rPr>
                <w:szCs w:val="16"/>
              </w:rPr>
              <w:t>8903.99.10</w:t>
            </w:r>
            <w:r>
              <w:rPr>
                <w:szCs w:val="16"/>
              </w:rPr>
              <w:tab/>
            </w:r>
          </w:p>
        </w:tc>
        <w:tc>
          <w:tcPr>
            <w:tcW w:w="5044" w:type="dxa"/>
            <w:shd w:val="clear" w:color="auto" w:fill="auto"/>
          </w:tcPr>
          <w:p w14:paraId="69FF48C3"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2266B37" w14:textId="77777777" w:rsidTr="001F643F">
        <w:trPr>
          <w:cantSplit/>
        </w:trPr>
        <w:tc>
          <w:tcPr>
            <w:tcW w:w="2044" w:type="dxa"/>
            <w:shd w:val="clear" w:color="auto" w:fill="auto"/>
          </w:tcPr>
          <w:p w14:paraId="27D47046" w14:textId="77777777" w:rsidR="00FB2173" w:rsidRDefault="00FB2173" w:rsidP="00FB2173">
            <w:pPr>
              <w:pStyle w:val="ENoteTableText"/>
              <w:tabs>
                <w:tab w:val="center" w:leader="dot" w:pos="2268"/>
              </w:tabs>
              <w:rPr>
                <w:szCs w:val="16"/>
              </w:rPr>
            </w:pPr>
            <w:r>
              <w:rPr>
                <w:szCs w:val="16"/>
              </w:rPr>
              <w:t>8903.99.90</w:t>
            </w:r>
            <w:r>
              <w:rPr>
                <w:szCs w:val="16"/>
              </w:rPr>
              <w:tab/>
            </w:r>
          </w:p>
        </w:tc>
        <w:tc>
          <w:tcPr>
            <w:tcW w:w="5044" w:type="dxa"/>
            <w:shd w:val="clear" w:color="auto" w:fill="auto"/>
          </w:tcPr>
          <w:p w14:paraId="1BE3EDCC" w14:textId="77777777" w:rsidR="00FB2173"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142F0EA9" w14:textId="77777777" w:rsidTr="001F643F">
        <w:trPr>
          <w:cantSplit/>
        </w:trPr>
        <w:tc>
          <w:tcPr>
            <w:tcW w:w="2044" w:type="dxa"/>
            <w:shd w:val="clear" w:color="auto" w:fill="auto"/>
          </w:tcPr>
          <w:p w14:paraId="66EBCC5F" w14:textId="77777777" w:rsidR="00FB2173" w:rsidRPr="009A7184" w:rsidRDefault="00FB2173" w:rsidP="00FB2173">
            <w:pPr>
              <w:pStyle w:val="ENoteTableText"/>
              <w:rPr>
                <w:szCs w:val="16"/>
              </w:rPr>
            </w:pPr>
            <w:r w:rsidRPr="009A7184">
              <w:rPr>
                <w:b/>
                <w:szCs w:val="16"/>
              </w:rPr>
              <w:t>8906</w:t>
            </w:r>
          </w:p>
        </w:tc>
        <w:tc>
          <w:tcPr>
            <w:tcW w:w="5044" w:type="dxa"/>
            <w:shd w:val="clear" w:color="auto" w:fill="auto"/>
          </w:tcPr>
          <w:p w14:paraId="7F0C4138" w14:textId="77777777" w:rsidR="00FB2173" w:rsidRPr="009A7184" w:rsidRDefault="00FB2173" w:rsidP="00FB2173">
            <w:pPr>
              <w:pStyle w:val="ENoteTableText"/>
              <w:rPr>
                <w:szCs w:val="16"/>
              </w:rPr>
            </w:pPr>
          </w:p>
        </w:tc>
      </w:tr>
      <w:tr w:rsidR="00FB2173" w:rsidRPr="009A7184" w14:paraId="68694ABF" w14:textId="77777777" w:rsidTr="001F643F">
        <w:trPr>
          <w:cantSplit/>
        </w:trPr>
        <w:tc>
          <w:tcPr>
            <w:tcW w:w="2044" w:type="dxa"/>
            <w:shd w:val="clear" w:color="auto" w:fill="auto"/>
          </w:tcPr>
          <w:p w14:paraId="6C52330C" w14:textId="77777777" w:rsidR="00FB2173" w:rsidRPr="009A7184" w:rsidRDefault="00FB2173" w:rsidP="00FB2173">
            <w:pPr>
              <w:pStyle w:val="ENoteTableText"/>
              <w:tabs>
                <w:tab w:val="center" w:leader="dot" w:pos="2268"/>
              </w:tabs>
              <w:rPr>
                <w:szCs w:val="16"/>
              </w:rPr>
            </w:pPr>
            <w:r w:rsidRPr="009A7184">
              <w:rPr>
                <w:szCs w:val="16"/>
              </w:rPr>
              <w:t>8906</w:t>
            </w:r>
            <w:r w:rsidRPr="009A7184">
              <w:rPr>
                <w:szCs w:val="16"/>
              </w:rPr>
              <w:tab/>
            </w:r>
          </w:p>
        </w:tc>
        <w:tc>
          <w:tcPr>
            <w:tcW w:w="5044" w:type="dxa"/>
            <w:shd w:val="clear" w:color="auto" w:fill="auto"/>
          </w:tcPr>
          <w:p w14:paraId="287D4268" w14:textId="77777777" w:rsidR="00FB2173" w:rsidRPr="009A7184" w:rsidRDefault="00FB2173" w:rsidP="00FB2173">
            <w:pPr>
              <w:pStyle w:val="ENoteTableText"/>
              <w:rPr>
                <w:szCs w:val="16"/>
              </w:rPr>
            </w:pPr>
            <w:r w:rsidRPr="009A7184">
              <w:rPr>
                <w:szCs w:val="16"/>
              </w:rPr>
              <w:t>rs. No. 120, 2001</w:t>
            </w:r>
          </w:p>
        </w:tc>
      </w:tr>
      <w:tr w:rsidR="00FB2173" w:rsidRPr="009A7184" w14:paraId="6DFC702A" w14:textId="77777777" w:rsidTr="001F643F">
        <w:trPr>
          <w:cantSplit/>
        </w:trPr>
        <w:tc>
          <w:tcPr>
            <w:tcW w:w="2044" w:type="dxa"/>
            <w:shd w:val="clear" w:color="auto" w:fill="auto"/>
          </w:tcPr>
          <w:p w14:paraId="2A657FB8" w14:textId="77777777" w:rsidR="00FB2173" w:rsidRPr="009A7184" w:rsidRDefault="00FB2173" w:rsidP="00FB2173">
            <w:pPr>
              <w:pStyle w:val="ENoteTableText"/>
              <w:tabs>
                <w:tab w:val="center" w:leader="dot" w:pos="2268"/>
              </w:tabs>
              <w:rPr>
                <w:szCs w:val="16"/>
              </w:rPr>
            </w:pPr>
            <w:r w:rsidRPr="009A7184">
              <w:rPr>
                <w:szCs w:val="16"/>
              </w:rPr>
              <w:t>8906.00.10</w:t>
            </w:r>
            <w:r w:rsidRPr="009A7184">
              <w:rPr>
                <w:szCs w:val="16"/>
              </w:rPr>
              <w:tab/>
            </w:r>
          </w:p>
        </w:tc>
        <w:tc>
          <w:tcPr>
            <w:tcW w:w="5044" w:type="dxa"/>
            <w:shd w:val="clear" w:color="auto" w:fill="auto"/>
          </w:tcPr>
          <w:p w14:paraId="12E172C3" w14:textId="77777777" w:rsidR="00FB2173" w:rsidRPr="009A7184" w:rsidRDefault="00FB2173" w:rsidP="00FB2173">
            <w:pPr>
              <w:pStyle w:val="ENoteTableText"/>
              <w:rPr>
                <w:szCs w:val="16"/>
              </w:rPr>
            </w:pPr>
            <w:r w:rsidRPr="009A7184">
              <w:rPr>
                <w:szCs w:val="16"/>
              </w:rPr>
              <w:t>rep. No. 120, 2001</w:t>
            </w:r>
          </w:p>
        </w:tc>
      </w:tr>
      <w:tr w:rsidR="00FB2173" w:rsidRPr="009A7184" w14:paraId="02282903" w14:textId="77777777" w:rsidTr="001F643F">
        <w:trPr>
          <w:cantSplit/>
        </w:trPr>
        <w:tc>
          <w:tcPr>
            <w:tcW w:w="2044" w:type="dxa"/>
            <w:shd w:val="clear" w:color="auto" w:fill="auto"/>
          </w:tcPr>
          <w:p w14:paraId="0867E67C" w14:textId="77777777" w:rsidR="00FB2173" w:rsidRPr="009A7184" w:rsidRDefault="00FB2173" w:rsidP="00FB2173">
            <w:pPr>
              <w:pStyle w:val="ENoteTableText"/>
              <w:tabs>
                <w:tab w:val="center" w:leader="dot" w:pos="2268"/>
              </w:tabs>
              <w:rPr>
                <w:szCs w:val="16"/>
              </w:rPr>
            </w:pPr>
            <w:r w:rsidRPr="009A7184">
              <w:rPr>
                <w:szCs w:val="16"/>
              </w:rPr>
              <w:t>8906.00.90</w:t>
            </w:r>
            <w:r w:rsidRPr="009A7184">
              <w:rPr>
                <w:szCs w:val="16"/>
              </w:rPr>
              <w:tab/>
            </w:r>
          </w:p>
        </w:tc>
        <w:tc>
          <w:tcPr>
            <w:tcW w:w="5044" w:type="dxa"/>
            <w:shd w:val="clear" w:color="auto" w:fill="auto"/>
          </w:tcPr>
          <w:p w14:paraId="1501D3D4" w14:textId="77777777" w:rsidR="00FB2173" w:rsidRPr="009A7184" w:rsidRDefault="00FB2173" w:rsidP="00FB2173">
            <w:pPr>
              <w:pStyle w:val="ENoteTableText"/>
              <w:rPr>
                <w:szCs w:val="16"/>
              </w:rPr>
            </w:pPr>
            <w:r w:rsidRPr="009A7184">
              <w:rPr>
                <w:szCs w:val="16"/>
              </w:rPr>
              <w:t>rep. No. 120, 2001</w:t>
            </w:r>
          </w:p>
        </w:tc>
      </w:tr>
      <w:tr w:rsidR="00FB2173" w:rsidRPr="009A7184" w14:paraId="394629D1" w14:textId="77777777" w:rsidTr="001F643F">
        <w:trPr>
          <w:cantSplit/>
        </w:trPr>
        <w:tc>
          <w:tcPr>
            <w:tcW w:w="2044" w:type="dxa"/>
            <w:shd w:val="clear" w:color="auto" w:fill="auto"/>
          </w:tcPr>
          <w:p w14:paraId="59BA0605" w14:textId="77777777" w:rsidR="00FB2173" w:rsidRPr="009A7184" w:rsidRDefault="00FB2173" w:rsidP="00FB2173">
            <w:pPr>
              <w:pStyle w:val="ENoteTableText"/>
              <w:tabs>
                <w:tab w:val="center" w:leader="dot" w:pos="2268"/>
              </w:tabs>
              <w:rPr>
                <w:szCs w:val="16"/>
              </w:rPr>
            </w:pPr>
            <w:r w:rsidRPr="009A7184">
              <w:rPr>
                <w:szCs w:val="16"/>
              </w:rPr>
              <w:t>8906.10</w:t>
            </w:r>
            <w:r w:rsidRPr="009A7184">
              <w:rPr>
                <w:szCs w:val="16"/>
              </w:rPr>
              <w:tab/>
            </w:r>
          </w:p>
        </w:tc>
        <w:tc>
          <w:tcPr>
            <w:tcW w:w="5044" w:type="dxa"/>
            <w:shd w:val="clear" w:color="auto" w:fill="auto"/>
          </w:tcPr>
          <w:p w14:paraId="5085D4EB" w14:textId="77777777" w:rsidR="00FB2173" w:rsidRPr="009A7184" w:rsidRDefault="00FB2173" w:rsidP="00FB2173">
            <w:pPr>
              <w:pStyle w:val="ENoteTableText"/>
              <w:rPr>
                <w:szCs w:val="16"/>
              </w:rPr>
            </w:pPr>
            <w:r w:rsidRPr="009A7184">
              <w:rPr>
                <w:szCs w:val="16"/>
              </w:rPr>
              <w:t>ad. No. 120, 2001</w:t>
            </w:r>
          </w:p>
        </w:tc>
      </w:tr>
      <w:tr w:rsidR="00FB2173" w:rsidRPr="009A7184" w14:paraId="4399FD6A" w14:textId="77777777" w:rsidTr="001F643F">
        <w:trPr>
          <w:cantSplit/>
        </w:trPr>
        <w:tc>
          <w:tcPr>
            <w:tcW w:w="2044" w:type="dxa"/>
            <w:shd w:val="clear" w:color="auto" w:fill="auto"/>
          </w:tcPr>
          <w:p w14:paraId="53BF06B9" w14:textId="77777777" w:rsidR="00FB2173" w:rsidRPr="009A7184" w:rsidRDefault="00FB2173" w:rsidP="00FB2173">
            <w:pPr>
              <w:pStyle w:val="ENoteTableText"/>
              <w:tabs>
                <w:tab w:val="center" w:leader="dot" w:pos="2268"/>
              </w:tabs>
              <w:rPr>
                <w:szCs w:val="16"/>
              </w:rPr>
            </w:pPr>
            <w:r w:rsidRPr="009A7184">
              <w:rPr>
                <w:szCs w:val="16"/>
              </w:rPr>
              <w:t>8906.10.10</w:t>
            </w:r>
            <w:r w:rsidRPr="009A7184">
              <w:rPr>
                <w:szCs w:val="16"/>
              </w:rPr>
              <w:tab/>
            </w:r>
          </w:p>
        </w:tc>
        <w:tc>
          <w:tcPr>
            <w:tcW w:w="5044" w:type="dxa"/>
            <w:shd w:val="clear" w:color="auto" w:fill="auto"/>
          </w:tcPr>
          <w:p w14:paraId="6271D234" w14:textId="77777777" w:rsidR="00FB2173" w:rsidRPr="009A7184" w:rsidRDefault="00FB2173" w:rsidP="00FB2173">
            <w:pPr>
              <w:pStyle w:val="ENoteTableText"/>
              <w:rPr>
                <w:szCs w:val="16"/>
              </w:rPr>
            </w:pPr>
            <w:r w:rsidRPr="009A7184">
              <w:rPr>
                <w:szCs w:val="16"/>
              </w:rPr>
              <w:t>ad. No. 120, 2001</w:t>
            </w:r>
          </w:p>
        </w:tc>
      </w:tr>
      <w:tr w:rsidR="00FB2173" w:rsidRPr="009A7184" w14:paraId="793F64FE" w14:textId="77777777" w:rsidTr="001F643F">
        <w:trPr>
          <w:cantSplit/>
        </w:trPr>
        <w:tc>
          <w:tcPr>
            <w:tcW w:w="2044" w:type="dxa"/>
            <w:shd w:val="clear" w:color="auto" w:fill="auto"/>
          </w:tcPr>
          <w:p w14:paraId="059BB443" w14:textId="77777777" w:rsidR="00FB2173" w:rsidRPr="009A7184" w:rsidRDefault="00FB2173" w:rsidP="00FB2173">
            <w:pPr>
              <w:pStyle w:val="ENoteTableText"/>
              <w:tabs>
                <w:tab w:val="center" w:leader="dot" w:pos="2268"/>
              </w:tabs>
              <w:rPr>
                <w:szCs w:val="16"/>
              </w:rPr>
            </w:pPr>
            <w:r w:rsidRPr="009A7184">
              <w:rPr>
                <w:szCs w:val="16"/>
              </w:rPr>
              <w:t>8906.10.90</w:t>
            </w:r>
            <w:r w:rsidRPr="009A7184">
              <w:rPr>
                <w:szCs w:val="16"/>
              </w:rPr>
              <w:tab/>
            </w:r>
          </w:p>
        </w:tc>
        <w:tc>
          <w:tcPr>
            <w:tcW w:w="5044" w:type="dxa"/>
            <w:shd w:val="clear" w:color="auto" w:fill="auto"/>
          </w:tcPr>
          <w:p w14:paraId="415F1F45" w14:textId="77777777" w:rsidR="00FB2173" w:rsidRPr="009A7184" w:rsidRDefault="00FB2173" w:rsidP="00FB2173">
            <w:pPr>
              <w:pStyle w:val="ENoteTableText"/>
              <w:rPr>
                <w:szCs w:val="16"/>
              </w:rPr>
            </w:pPr>
            <w:r w:rsidRPr="009A7184">
              <w:rPr>
                <w:szCs w:val="16"/>
              </w:rPr>
              <w:t>ad. No. 120, 2001</w:t>
            </w:r>
          </w:p>
        </w:tc>
      </w:tr>
      <w:tr w:rsidR="00FB2173" w:rsidRPr="009A7184" w14:paraId="1EE046A7" w14:textId="77777777" w:rsidTr="001F643F">
        <w:trPr>
          <w:cantSplit/>
        </w:trPr>
        <w:tc>
          <w:tcPr>
            <w:tcW w:w="2044" w:type="dxa"/>
            <w:shd w:val="clear" w:color="auto" w:fill="auto"/>
          </w:tcPr>
          <w:p w14:paraId="101256B1" w14:textId="77777777" w:rsidR="00FB2173" w:rsidRPr="009A7184" w:rsidRDefault="00FB2173" w:rsidP="00FB2173">
            <w:pPr>
              <w:pStyle w:val="ENoteTableText"/>
              <w:tabs>
                <w:tab w:val="center" w:leader="dot" w:pos="2268"/>
              </w:tabs>
              <w:rPr>
                <w:szCs w:val="16"/>
              </w:rPr>
            </w:pPr>
            <w:r w:rsidRPr="009A7184">
              <w:rPr>
                <w:szCs w:val="16"/>
              </w:rPr>
              <w:t>8906.90</w:t>
            </w:r>
            <w:r w:rsidRPr="009A7184">
              <w:rPr>
                <w:szCs w:val="16"/>
              </w:rPr>
              <w:tab/>
            </w:r>
          </w:p>
        </w:tc>
        <w:tc>
          <w:tcPr>
            <w:tcW w:w="5044" w:type="dxa"/>
            <w:shd w:val="clear" w:color="auto" w:fill="auto"/>
          </w:tcPr>
          <w:p w14:paraId="2A9485DD" w14:textId="77777777" w:rsidR="00FB2173" w:rsidRPr="009A7184" w:rsidRDefault="00FB2173" w:rsidP="00FB2173">
            <w:pPr>
              <w:pStyle w:val="ENoteTableText"/>
              <w:rPr>
                <w:szCs w:val="16"/>
              </w:rPr>
            </w:pPr>
            <w:r w:rsidRPr="009A7184">
              <w:rPr>
                <w:szCs w:val="16"/>
              </w:rPr>
              <w:t>ad. No. 120, 2001</w:t>
            </w:r>
          </w:p>
        </w:tc>
      </w:tr>
      <w:tr w:rsidR="00FB2173" w:rsidRPr="009A7184" w14:paraId="0239528A" w14:textId="77777777" w:rsidTr="001F643F">
        <w:trPr>
          <w:cantSplit/>
        </w:trPr>
        <w:tc>
          <w:tcPr>
            <w:tcW w:w="2044" w:type="dxa"/>
            <w:shd w:val="clear" w:color="auto" w:fill="auto"/>
          </w:tcPr>
          <w:p w14:paraId="1D034691" w14:textId="77777777" w:rsidR="00FB2173" w:rsidRPr="009A7184" w:rsidRDefault="00FB2173" w:rsidP="00FB2173">
            <w:pPr>
              <w:pStyle w:val="ENoteTableText"/>
              <w:tabs>
                <w:tab w:val="center" w:leader="dot" w:pos="2268"/>
              </w:tabs>
              <w:rPr>
                <w:szCs w:val="16"/>
              </w:rPr>
            </w:pPr>
            <w:r w:rsidRPr="009A7184">
              <w:rPr>
                <w:szCs w:val="16"/>
              </w:rPr>
              <w:t>8906.90.10</w:t>
            </w:r>
            <w:r w:rsidRPr="009A7184">
              <w:rPr>
                <w:szCs w:val="16"/>
              </w:rPr>
              <w:tab/>
            </w:r>
          </w:p>
        </w:tc>
        <w:tc>
          <w:tcPr>
            <w:tcW w:w="5044" w:type="dxa"/>
            <w:shd w:val="clear" w:color="auto" w:fill="auto"/>
          </w:tcPr>
          <w:p w14:paraId="21B6F09C" w14:textId="77777777" w:rsidR="00FB2173" w:rsidRPr="009A7184" w:rsidRDefault="00FB2173" w:rsidP="00FB2173">
            <w:pPr>
              <w:pStyle w:val="ENoteTableText"/>
              <w:rPr>
                <w:szCs w:val="16"/>
              </w:rPr>
            </w:pPr>
            <w:r w:rsidRPr="009A7184">
              <w:rPr>
                <w:szCs w:val="16"/>
              </w:rPr>
              <w:t>ad. No. 120, 2001</w:t>
            </w:r>
          </w:p>
        </w:tc>
      </w:tr>
      <w:tr w:rsidR="00FB2173" w:rsidRPr="009A7184" w14:paraId="0B177E48" w14:textId="77777777" w:rsidTr="001F643F">
        <w:trPr>
          <w:cantSplit/>
        </w:trPr>
        <w:tc>
          <w:tcPr>
            <w:tcW w:w="2044" w:type="dxa"/>
            <w:shd w:val="clear" w:color="auto" w:fill="auto"/>
          </w:tcPr>
          <w:p w14:paraId="6C201EA5" w14:textId="77777777" w:rsidR="00FB2173" w:rsidRPr="009A7184" w:rsidRDefault="00FB2173" w:rsidP="00FB2173">
            <w:pPr>
              <w:pStyle w:val="ENoteTableText"/>
              <w:tabs>
                <w:tab w:val="center" w:leader="dot" w:pos="2268"/>
              </w:tabs>
              <w:rPr>
                <w:szCs w:val="16"/>
              </w:rPr>
            </w:pPr>
            <w:r w:rsidRPr="009A7184">
              <w:rPr>
                <w:szCs w:val="16"/>
              </w:rPr>
              <w:t>8906.90.90</w:t>
            </w:r>
            <w:r w:rsidRPr="009A7184">
              <w:rPr>
                <w:szCs w:val="16"/>
              </w:rPr>
              <w:tab/>
            </w:r>
          </w:p>
        </w:tc>
        <w:tc>
          <w:tcPr>
            <w:tcW w:w="5044" w:type="dxa"/>
            <w:shd w:val="clear" w:color="auto" w:fill="auto"/>
          </w:tcPr>
          <w:p w14:paraId="274487B9" w14:textId="77777777" w:rsidR="00FB2173" w:rsidRPr="009A7184" w:rsidRDefault="00FB2173" w:rsidP="00FB2173">
            <w:pPr>
              <w:pStyle w:val="ENoteTableText"/>
              <w:rPr>
                <w:szCs w:val="16"/>
              </w:rPr>
            </w:pPr>
            <w:r w:rsidRPr="009A7184">
              <w:rPr>
                <w:szCs w:val="16"/>
              </w:rPr>
              <w:t>ad. No. 120, 2001</w:t>
            </w:r>
          </w:p>
        </w:tc>
      </w:tr>
      <w:tr w:rsidR="00FB2173" w:rsidRPr="009A7184" w14:paraId="5E9BDBDC" w14:textId="77777777" w:rsidTr="001F643F">
        <w:trPr>
          <w:cantSplit/>
        </w:trPr>
        <w:tc>
          <w:tcPr>
            <w:tcW w:w="2044" w:type="dxa"/>
            <w:shd w:val="clear" w:color="auto" w:fill="auto"/>
          </w:tcPr>
          <w:p w14:paraId="1F543ADE" w14:textId="77777777" w:rsidR="00FB2173" w:rsidRPr="009A7184" w:rsidRDefault="00FB2173" w:rsidP="00FB2173">
            <w:pPr>
              <w:pStyle w:val="ENoteTableText"/>
              <w:keepNext/>
              <w:rPr>
                <w:szCs w:val="16"/>
              </w:rPr>
            </w:pPr>
            <w:r w:rsidRPr="009A7184">
              <w:rPr>
                <w:b/>
                <w:szCs w:val="16"/>
              </w:rPr>
              <w:t>Section XVIII</w:t>
            </w:r>
          </w:p>
        </w:tc>
        <w:tc>
          <w:tcPr>
            <w:tcW w:w="5044" w:type="dxa"/>
            <w:shd w:val="clear" w:color="auto" w:fill="auto"/>
          </w:tcPr>
          <w:p w14:paraId="7D631EA7" w14:textId="77777777" w:rsidR="00FB2173" w:rsidRPr="009A7184" w:rsidRDefault="00FB2173" w:rsidP="00FB2173">
            <w:pPr>
              <w:pStyle w:val="ENoteTableText"/>
              <w:keepNext/>
              <w:rPr>
                <w:szCs w:val="16"/>
              </w:rPr>
            </w:pPr>
          </w:p>
        </w:tc>
      </w:tr>
      <w:tr w:rsidR="00FB2173" w:rsidRPr="009A7184" w14:paraId="4368F5EE" w14:textId="77777777" w:rsidTr="001F643F">
        <w:trPr>
          <w:cantSplit/>
        </w:trPr>
        <w:tc>
          <w:tcPr>
            <w:tcW w:w="2044" w:type="dxa"/>
            <w:shd w:val="clear" w:color="auto" w:fill="auto"/>
          </w:tcPr>
          <w:p w14:paraId="1C4E760B" w14:textId="77777777" w:rsidR="00FB2173" w:rsidRPr="009A7184" w:rsidRDefault="001F50E2" w:rsidP="00FB2173">
            <w:pPr>
              <w:pStyle w:val="ENoteTableText"/>
              <w:rPr>
                <w:szCs w:val="16"/>
              </w:rPr>
            </w:pPr>
            <w:r>
              <w:rPr>
                <w:b/>
                <w:szCs w:val="16"/>
              </w:rPr>
              <w:t>Chapter 9</w:t>
            </w:r>
            <w:r w:rsidR="00FB2173" w:rsidRPr="009A7184">
              <w:rPr>
                <w:b/>
                <w:szCs w:val="16"/>
              </w:rPr>
              <w:t>0</w:t>
            </w:r>
          </w:p>
        </w:tc>
        <w:tc>
          <w:tcPr>
            <w:tcW w:w="5044" w:type="dxa"/>
            <w:shd w:val="clear" w:color="auto" w:fill="auto"/>
          </w:tcPr>
          <w:p w14:paraId="091345C9" w14:textId="77777777" w:rsidR="00FB2173" w:rsidRPr="009A7184" w:rsidRDefault="00FB2173" w:rsidP="00FB2173">
            <w:pPr>
              <w:pStyle w:val="ENoteTableText"/>
              <w:rPr>
                <w:szCs w:val="16"/>
              </w:rPr>
            </w:pPr>
          </w:p>
        </w:tc>
      </w:tr>
      <w:tr w:rsidR="00FB2173" w:rsidRPr="009A7184" w14:paraId="39F6F6F6" w14:textId="77777777" w:rsidTr="001F643F">
        <w:trPr>
          <w:cantSplit/>
        </w:trPr>
        <w:tc>
          <w:tcPr>
            <w:tcW w:w="2044" w:type="dxa"/>
            <w:shd w:val="clear" w:color="auto" w:fill="auto"/>
          </w:tcPr>
          <w:p w14:paraId="2CAF70FF"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0</w:t>
            </w:r>
            <w:r w:rsidRPr="009A7184">
              <w:rPr>
                <w:szCs w:val="16"/>
              </w:rPr>
              <w:tab/>
            </w:r>
          </w:p>
        </w:tc>
        <w:tc>
          <w:tcPr>
            <w:tcW w:w="5044" w:type="dxa"/>
            <w:shd w:val="clear" w:color="auto" w:fill="auto"/>
          </w:tcPr>
          <w:p w14:paraId="618EAFB1" w14:textId="77777777" w:rsidR="00FB2173" w:rsidRPr="009A7184" w:rsidRDefault="00FB2173" w:rsidP="00FB2173">
            <w:pPr>
              <w:pStyle w:val="ENoteTableText"/>
              <w:rPr>
                <w:szCs w:val="16"/>
              </w:rPr>
            </w:pPr>
            <w:r w:rsidRPr="009A7184">
              <w:rPr>
                <w:szCs w:val="16"/>
              </w:rPr>
              <w:t>am No 120, 2001; No 118, 2006; No 78, 2016</w:t>
            </w:r>
            <w:r>
              <w:rPr>
                <w:szCs w:val="16"/>
              </w:rPr>
              <w:t xml:space="preserve">; </w:t>
            </w:r>
            <w:r w:rsidRPr="0040243A">
              <w:rPr>
                <w:szCs w:val="16"/>
              </w:rPr>
              <w:t xml:space="preserve">No </w:t>
            </w:r>
            <w:r w:rsidRPr="0040243A">
              <w:t>91, 2021</w:t>
            </w:r>
          </w:p>
        </w:tc>
      </w:tr>
      <w:tr w:rsidR="00FB2173" w:rsidRPr="009A7184" w14:paraId="24D415A5" w14:textId="77777777" w:rsidTr="001F643F">
        <w:trPr>
          <w:cantSplit/>
        </w:trPr>
        <w:tc>
          <w:tcPr>
            <w:tcW w:w="2044" w:type="dxa"/>
            <w:shd w:val="clear" w:color="auto" w:fill="auto"/>
          </w:tcPr>
          <w:p w14:paraId="526D1727" w14:textId="77777777" w:rsidR="00FB2173" w:rsidRPr="009A7184" w:rsidRDefault="00FB2173" w:rsidP="00FB2173">
            <w:pPr>
              <w:pStyle w:val="ENoteTableText"/>
              <w:tabs>
                <w:tab w:val="center" w:leader="dot" w:pos="2268"/>
              </w:tabs>
              <w:rPr>
                <w:szCs w:val="16"/>
              </w:rPr>
            </w:pPr>
            <w:r w:rsidRPr="009A7184">
              <w:rPr>
                <w:szCs w:val="16"/>
              </w:rPr>
              <w:t>Note 2 to Chapt. 90</w:t>
            </w:r>
            <w:r w:rsidRPr="009A7184">
              <w:rPr>
                <w:szCs w:val="16"/>
              </w:rPr>
              <w:tab/>
            </w:r>
          </w:p>
        </w:tc>
        <w:tc>
          <w:tcPr>
            <w:tcW w:w="5044" w:type="dxa"/>
            <w:shd w:val="clear" w:color="auto" w:fill="auto"/>
          </w:tcPr>
          <w:p w14:paraId="3E1E2090" w14:textId="77777777" w:rsidR="00FB2173" w:rsidRPr="009A7184" w:rsidRDefault="00FB2173" w:rsidP="00FB2173">
            <w:pPr>
              <w:pStyle w:val="ENoteTableText"/>
              <w:rPr>
                <w:szCs w:val="16"/>
              </w:rPr>
            </w:pPr>
            <w:r w:rsidRPr="009A7184">
              <w:rPr>
                <w:szCs w:val="16"/>
              </w:rPr>
              <w:t>am. No. 118, 2006</w:t>
            </w:r>
          </w:p>
        </w:tc>
      </w:tr>
      <w:tr w:rsidR="00FB2173" w:rsidRPr="009A7184" w14:paraId="01544EB8" w14:textId="77777777" w:rsidTr="001F643F">
        <w:trPr>
          <w:cantSplit/>
        </w:trPr>
        <w:tc>
          <w:tcPr>
            <w:tcW w:w="2044" w:type="dxa"/>
            <w:shd w:val="clear" w:color="auto" w:fill="auto"/>
          </w:tcPr>
          <w:p w14:paraId="774F32E7" w14:textId="77777777" w:rsidR="00FB2173" w:rsidRPr="009A7184" w:rsidRDefault="00FB2173" w:rsidP="00FB2173">
            <w:pPr>
              <w:pStyle w:val="ENoteTableText"/>
              <w:tabs>
                <w:tab w:val="center" w:leader="dot" w:pos="2268"/>
              </w:tabs>
              <w:rPr>
                <w:szCs w:val="16"/>
              </w:rPr>
            </w:pPr>
            <w:r w:rsidRPr="009A7184">
              <w:rPr>
                <w:szCs w:val="16"/>
              </w:rPr>
              <w:t>Note 3 to Chapt. 90</w:t>
            </w:r>
            <w:r w:rsidRPr="009A7184">
              <w:rPr>
                <w:szCs w:val="16"/>
              </w:rPr>
              <w:tab/>
            </w:r>
          </w:p>
        </w:tc>
        <w:tc>
          <w:tcPr>
            <w:tcW w:w="5044" w:type="dxa"/>
            <w:shd w:val="clear" w:color="auto" w:fill="auto"/>
          </w:tcPr>
          <w:p w14:paraId="3460D190" w14:textId="77777777" w:rsidR="00FB2173" w:rsidRPr="009A7184" w:rsidRDefault="00FB2173" w:rsidP="00FB2173">
            <w:pPr>
              <w:pStyle w:val="ENoteTableText"/>
              <w:rPr>
                <w:szCs w:val="16"/>
              </w:rPr>
            </w:pPr>
            <w:r w:rsidRPr="009A7184">
              <w:rPr>
                <w:szCs w:val="16"/>
              </w:rPr>
              <w:t>am. No. 118, 2006</w:t>
            </w:r>
          </w:p>
        </w:tc>
      </w:tr>
      <w:tr w:rsidR="00FB2173" w:rsidRPr="009A7184" w14:paraId="15B28535" w14:textId="77777777" w:rsidTr="001F643F">
        <w:trPr>
          <w:cantSplit/>
        </w:trPr>
        <w:tc>
          <w:tcPr>
            <w:tcW w:w="2044" w:type="dxa"/>
            <w:shd w:val="clear" w:color="auto" w:fill="auto"/>
          </w:tcPr>
          <w:p w14:paraId="1A5C8E4F" w14:textId="77777777" w:rsidR="00FB2173" w:rsidRPr="009A7184" w:rsidRDefault="00FB2173" w:rsidP="00FB2173">
            <w:pPr>
              <w:pStyle w:val="ENoteTableText"/>
              <w:tabs>
                <w:tab w:val="center" w:leader="dot" w:pos="2268"/>
              </w:tabs>
              <w:rPr>
                <w:szCs w:val="16"/>
              </w:rPr>
            </w:pPr>
            <w:r w:rsidRPr="009A7184">
              <w:rPr>
                <w:szCs w:val="16"/>
              </w:rPr>
              <w:t>Note 6 to Chapt. 90</w:t>
            </w:r>
            <w:r w:rsidRPr="009A7184">
              <w:rPr>
                <w:szCs w:val="16"/>
              </w:rPr>
              <w:tab/>
            </w:r>
          </w:p>
        </w:tc>
        <w:tc>
          <w:tcPr>
            <w:tcW w:w="5044" w:type="dxa"/>
            <w:shd w:val="clear" w:color="auto" w:fill="auto"/>
          </w:tcPr>
          <w:p w14:paraId="6BCC3FA5" w14:textId="77777777" w:rsidR="00FB2173" w:rsidRPr="009A7184" w:rsidRDefault="00FB2173" w:rsidP="00FB2173">
            <w:pPr>
              <w:pStyle w:val="ENoteTableText"/>
              <w:rPr>
                <w:szCs w:val="16"/>
              </w:rPr>
            </w:pPr>
            <w:r w:rsidRPr="009A7184">
              <w:rPr>
                <w:szCs w:val="16"/>
              </w:rPr>
              <w:t>rs. No. 120, 2001</w:t>
            </w:r>
          </w:p>
        </w:tc>
      </w:tr>
      <w:tr w:rsidR="00FB2173" w:rsidRPr="009A7184" w14:paraId="6853517B" w14:textId="77777777" w:rsidTr="001F643F">
        <w:trPr>
          <w:cantSplit/>
        </w:trPr>
        <w:tc>
          <w:tcPr>
            <w:tcW w:w="2044" w:type="dxa"/>
            <w:shd w:val="clear" w:color="auto" w:fill="auto"/>
          </w:tcPr>
          <w:p w14:paraId="7CACFF78" w14:textId="77777777" w:rsidR="00FB2173" w:rsidRPr="009A7184" w:rsidRDefault="00FB2173" w:rsidP="00FB2173">
            <w:pPr>
              <w:pStyle w:val="ENoteTableText"/>
              <w:tabs>
                <w:tab w:val="center" w:leader="dot" w:pos="2268"/>
              </w:tabs>
              <w:rPr>
                <w:szCs w:val="16"/>
              </w:rPr>
            </w:pPr>
            <w:r w:rsidRPr="009A7184">
              <w:rPr>
                <w:szCs w:val="16"/>
              </w:rPr>
              <w:t>Note 7 to Chapt. 90</w:t>
            </w:r>
            <w:r w:rsidRPr="009A7184">
              <w:rPr>
                <w:szCs w:val="16"/>
              </w:rPr>
              <w:tab/>
            </w:r>
          </w:p>
        </w:tc>
        <w:tc>
          <w:tcPr>
            <w:tcW w:w="5044" w:type="dxa"/>
            <w:shd w:val="clear" w:color="auto" w:fill="auto"/>
          </w:tcPr>
          <w:p w14:paraId="13D187CC" w14:textId="77777777" w:rsidR="00FB2173" w:rsidRPr="009A7184" w:rsidRDefault="00FB2173" w:rsidP="00FB2173">
            <w:pPr>
              <w:pStyle w:val="ENoteTableText"/>
              <w:rPr>
                <w:szCs w:val="16"/>
              </w:rPr>
            </w:pPr>
            <w:r w:rsidRPr="009A7184">
              <w:rPr>
                <w:szCs w:val="16"/>
              </w:rPr>
              <w:t>ad. No. 120, 2001</w:t>
            </w:r>
          </w:p>
        </w:tc>
      </w:tr>
      <w:tr w:rsidR="00FB2173" w:rsidRPr="009A7184" w14:paraId="11F8C0F7" w14:textId="77777777" w:rsidTr="001F643F">
        <w:trPr>
          <w:cantSplit/>
        </w:trPr>
        <w:tc>
          <w:tcPr>
            <w:tcW w:w="2044" w:type="dxa"/>
            <w:shd w:val="clear" w:color="auto" w:fill="auto"/>
          </w:tcPr>
          <w:p w14:paraId="5F69DA9C" w14:textId="77777777" w:rsidR="00FB2173" w:rsidRPr="009A7184" w:rsidRDefault="00FB2173" w:rsidP="00FB217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t>Chapt. 90</w:t>
            </w:r>
          </w:p>
        </w:tc>
        <w:tc>
          <w:tcPr>
            <w:tcW w:w="5044" w:type="dxa"/>
            <w:shd w:val="clear" w:color="auto" w:fill="auto"/>
          </w:tcPr>
          <w:p w14:paraId="7AF48755" w14:textId="77777777" w:rsidR="00FB2173" w:rsidRPr="009A7184" w:rsidRDefault="00FB2173" w:rsidP="00FB2173">
            <w:pPr>
              <w:pStyle w:val="ENoteTableText"/>
              <w:rPr>
                <w:szCs w:val="16"/>
              </w:rPr>
            </w:pPr>
            <w:r w:rsidRPr="009A7184">
              <w:rPr>
                <w:szCs w:val="16"/>
              </w:rPr>
              <w:t>rep. No. 120, 2001</w:t>
            </w:r>
          </w:p>
        </w:tc>
      </w:tr>
      <w:tr w:rsidR="00FB2173" w:rsidRPr="009A7184" w14:paraId="3856C8C0" w14:textId="77777777" w:rsidTr="001F643F">
        <w:trPr>
          <w:cantSplit/>
        </w:trPr>
        <w:tc>
          <w:tcPr>
            <w:tcW w:w="2044" w:type="dxa"/>
            <w:shd w:val="clear" w:color="auto" w:fill="auto"/>
          </w:tcPr>
          <w:p w14:paraId="0F0F8B97" w14:textId="77777777" w:rsidR="00FB2173" w:rsidRPr="009A7184" w:rsidRDefault="00FB2173" w:rsidP="00FB2173">
            <w:pPr>
              <w:pStyle w:val="ENoteTableText"/>
              <w:tabs>
                <w:tab w:val="center" w:leader="dot" w:pos="2268"/>
              </w:tabs>
              <w:rPr>
                <w:szCs w:val="16"/>
              </w:rPr>
            </w:pPr>
            <w:r w:rsidRPr="009A7184">
              <w:rPr>
                <w:szCs w:val="16"/>
              </w:rPr>
              <w:t xml:space="preserve">Additional Note 2 to </w:t>
            </w:r>
            <w:r w:rsidRPr="009A7184">
              <w:rPr>
                <w:szCs w:val="16"/>
              </w:rPr>
              <w:br/>
              <w:t>Chapt. 90</w:t>
            </w:r>
            <w:r w:rsidRPr="009A7184">
              <w:rPr>
                <w:szCs w:val="16"/>
              </w:rPr>
              <w:br/>
              <w:t>Renumbered Note 1</w:t>
            </w:r>
            <w:r w:rsidRPr="009A7184">
              <w:rPr>
                <w:szCs w:val="16"/>
              </w:rPr>
              <w:tab/>
            </w:r>
          </w:p>
        </w:tc>
        <w:tc>
          <w:tcPr>
            <w:tcW w:w="5044" w:type="dxa"/>
            <w:shd w:val="clear" w:color="auto" w:fill="auto"/>
          </w:tcPr>
          <w:p w14:paraId="626ADABF" w14:textId="77777777" w:rsidR="00FB2173" w:rsidRPr="009A7184" w:rsidRDefault="00FB2173" w:rsidP="00FB2173">
            <w:pPr>
              <w:pStyle w:val="ENoteTableText"/>
              <w:rPr>
                <w:szCs w:val="16"/>
              </w:rPr>
            </w:pPr>
            <w:r w:rsidRPr="009A7184">
              <w:rPr>
                <w:szCs w:val="16"/>
              </w:rPr>
              <w:br/>
            </w:r>
            <w:r w:rsidRPr="009A7184">
              <w:rPr>
                <w:szCs w:val="16"/>
              </w:rPr>
              <w:br/>
              <w:t>No. 120, 2001</w:t>
            </w:r>
          </w:p>
        </w:tc>
      </w:tr>
      <w:tr w:rsidR="00FB2173" w:rsidRPr="009A7184" w14:paraId="11E553B3" w14:textId="77777777" w:rsidTr="001F643F">
        <w:trPr>
          <w:cantSplit/>
        </w:trPr>
        <w:tc>
          <w:tcPr>
            <w:tcW w:w="2044" w:type="dxa"/>
            <w:shd w:val="clear" w:color="auto" w:fill="auto"/>
          </w:tcPr>
          <w:p w14:paraId="74602EC9" w14:textId="77777777" w:rsidR="00FB2173" w:rsidRPr="009A7184" w:rsidRDefault="00FB2173" w:rsidP="00FB2173">
            <w:pPr>
              <w:pStyle w:val="ENoteTableText"/>
              <w:tabs>
                <w:tab w:val="center" w:leader="dot" w:pos="2268"/>
              </w:tabs>
              <w:rPr>
                <w:szCs w:val="16"/>
              </w:rPr>
            </w:pPr>
            <w:r w:rsidRPr="009A7184">
              <w:rPr>
                <w:szCs w:val="16"/>
              </w:rPr>
              <w:t>Additional Note 2 to</w:t>
            </w:r>
            <w:r w:rsidRPr="009A7184">
              <w:rPr>
                <w:szCs w:val="16"/>
              </w:rPr>
              <w:tab/>
            </w:r>
            <w:r w:rsidRPr="009A7184">
              <w:rPr>
                <w:szCs w:val="16"/>
              </w:rPr>
              <w:br/>
            </w:r>
            <w:r w:rsidR="001F50E2">
              <w:rPr>
                <w:szCs w:val="16"/>
              </w:rPr>
              <w:t>Chapter 9</w:t>
            </w:r>
            <w:r w:rsidRPr="009A7184">
              <w:rPr>
                <w:szCs w:val="16"/>
              </w:rPr>
              <w:t>0</w:t>
            </w:r>
          </w:p>
        </w:tc>
        <w:tc>
          <w:tcPr>
            <w:tcW w:w="5044" w:type="dxa"/>
            <w:shd w:val="clear" w:color="auto" w:fill="auto"/>
          </w:tcPr>
          <w:p w14:paraId="28EFC856" w14:textId="77777777" w:rsidR="00FB2173" w:rsidRPr="009A7184" w:rsidRDefault="00FB2173" w:rsidP="00FB2173">
            <w:pPr>
              <w:pStyle w:val="ENoteTableText"/>
              <w:rPr>
                <w:szCs w:val="16"/>
              </w:rPr>
            </w:pPr>
            <w:r w:rsidRPr="009A7184">
              <w:rPr>
                <w:szCs w:val="16"/>
              </w:rPr>
              <w:t>ad No 120, 2001</w:t>
            </w:r>
          </w:p>
        </w:tc>
      </w:tr>
      <w:tr w:rsidR="00FB2173" w:rsidRPr="009A7184" w14:paraId="35C6EDF8" w14:textId="77777777" w:rsidTr="001F643F">
        <w:trPr>
          <w:cantSplit/>
        </w:trPr>
        <w:tc>
          <w:tcPr>
            <w:tcW w:w="2044" w:type="dxa"/>
            <w:shd w:val="clear" w:color="auto" w:fill="auto"/>
          </w:tcPr>
          <w:p w14:paraId="25C8C64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26C74BB"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0275D377" w14:textId="77777777" w:rsidTr="001F643F">
        <w:trPr>
          <w:cantSplit/>
        </w:trPr>
        <w:tc>
          <w:tcPr>
            <w:tcW w:w="2044" w:type="dxa"/>
            <w:shd w:val="clear" w:color="auto" w:fill="auto"/>
          </w:tcPr>
          <w:p w14:paraId="2BA41A3D" w14:textId="77777777" w:rsidR="00FB2173" w:rsidRPr="009A7184" w:rsidRDefault="00FB2173" w:rsidP="00FB2173">
            <w:pPr>
              <w:pStyle w:val="ENoteTableText"/>
              <w:rPr>
                <w:szCs w:val="16"/>
              </w:rPr>
            </w:pPr>
            <w:r w:rsidRPr="009A7184">
              <w:rPr>
                <w:b/>
                <w:szCs w:val="16"/>
              </w:rPr>
              <w:t>9001</w:t>
            </w:r>
          </w:p>
        </w:tc>
        <w:tc>
          <w:tcPr>
            <w:tcW w:w="5044" w:type="dxa"/>
            <w:shd w:val="clear" w:color="auto" w:fill="auto"/>
          </w:tcPr>
          <w:p w14:paraId="518F5327" w14:textId="77777777" w:rsidR="00FB2173" w:rsidRPr="009A7184" w:rsidRDefault="00FB2173" w:rsidP="00FB2173">
            <w:pPr>
              <w:pStyle w:val="ENoteTableText"/>
              <w:rPr>
                <w:szCs w:val="16"/>
              </w:rPr>
            </w:pPr>
          </w:p>
        </w:tc>
      </w:tr>
      <w:tr w:rsidR="00FB2173" w:rsidRPr="009A7184" w14:paraId="749AF0A2" w14:textId="77777777" w:rsidTr="001F643F">
        <w:trPr>
          <w:cantSplit/>
        </w:trPr>
        <w:tc>
          <w:tcPr>
            <w:tcW w:w="2044" w:type="dxa"/>
            <w:shd w:val="clear" w:color="auto" w:fill="auto"/>
          </w:tcPr>
          <w:p w14:paraId="7D3E3CF7" w14:textId="77777777" w:rsidR="00FB2173" w:rsidRPr="009A7184" w:rsidRDefault="00FB2173" w:rsidP="00FB2173">
            <w:pPr>
              <w:pStyle w:val="ENoteTableText"/>
              <w:tabs>
                <w:tab w:val="center" w:leader="dot" w:pos="2268"/>
              </w:tabs>
              <w:rPr>
                <w:szCs w:val="16"/>
              </w:rPr>
            </w:pPr>
            <w:r w:rsidRPr="009A7184">
              <w:rPr>
                <w:szCs w:val="16"/>
              </w:rPr>
              <w:t>9001.30.10</w:t>
            </w:r>
            <w:r w:rsidRPr="009A7184">
              <w:rPr>
                <w:szCs w:val="16"/>
              </w:rPr>
              <w:tab/>
            </w:r>
          </w:p>
        </w:tc>
        <w:tc>
          <w:tcPr>
            <w:tcW w:w="5044" w:type="dxa"/>
            <w:shd w:val="clear" w:color="auto" w:fill="auto"/>
          </w:tcPr>
          <w:p w14:paraId="57B5CD89" w14:textId="77777777" w:rsidR="00FB2173" w:rsidRPr="009A7184" w:rsidRDefault="00FB2173" w:rsidP="00FB2173">
            <w:pPr>
              <w:pStyle w:val="ENoteTableText"/>
              <w:rPr>
                <w:szCs w:val="16"/>
              </w:rPr>
            </w:pPr>
            <w:r w:rsidRPr="009A7184">
              <w:rPr>
                <w:szCs w:val="16"/>
              </w:rPr>
              <w:t>am. No. 63, 2003</w:t>
            </w:r>
          </w:p>
        </w:tc>
      </w:tr>
      <w:tr w:rsidR="00FB2173" w:rsidRPr="009A7184" w14:paraId="60357C55" w14:textId="77777777" w:rsidTr="001F643F">
        <w:trPr>
          <w:cantSplit/>
        </w:trPr>
        <w:tc>
          <w:tcPr>
            <w:tcW w:w="2044" w:type="dxa"/>
            <w:shd w:val="clear" w:color="auto" w:fill="auto"/>
          </w:tcPr>
          <w:p w14:paraId="770E7E52" w14:textId="77777777" w:rsidR="00FB2173" w:rsidRPr="009A7184" w:rsidRDefault="00FB2173" w:rsidP="00FB2173">
            <w:pPr>
              <w:pStyle w:val="ENoteTableText"/>
              <w:tabs>
                <w:tab w:val="center" w:leader="dot" w:pos="2268"/>
              </w:tabs>
              <w:rPr>
                <w:szCs w:val="16"/>
              </w:rPr>
            </w:pPr>
            <w:r w:rsidRPr="009A7184">
              <w:rPr>
                <w:szCs w:val="16"/>
              </w:rPr>
              <w:t>9001.30.90</w:t>
            </w:r>
            <w:r w:rsidRPr="009A7184">
              <w:rPr>
                <w:szCs w:val="16"/>
              </w:rPr>
              <w:tab/>
            </w:r>
          </w:p>
        </w:tc>
        <w:tc>
          <w:tcPr>
            <w:tcW w:w="5044" w:type="dxa"/>
            <w:shd w:val="clear" w:color="auto" w:fill="auto"/>
          </w:tcPr>
          <w:p w14:paraId="0210F938" w14:textId="77777777" w:rsidR="00FB2173" w:rsidRPr="009A7184" w:rsidRDefault="00FB2173" w:rsidP="00FB2173">
            <w:pPr>
              <w:pStyle w:val="ENoteTableText"/>
              <w:rPr>
                <w:szCs w:val="16"/>
              </w:rPr>
            </w:pPr>
            <w:r w:rsidRPr="009A7184">
              <w:rPr>
                <w:szCs w:val="16"/>
              </w:rPr>
              <w:t>am. No. 63, 2003</w:t>
            </w:r>
          </w:p>
        </w:tc>
      </w:tr>
      <w:tr w:rsidR="00FB2173" w:rsidRPr="009A7184" w14:paraId="24309764" w14:textId="77777777" w:rsidTr="001F643F">
        <w:trPr>
          <w:cantSplit/>
        </w:trPr>
        <w:tc>
          <w:tcPr>
            <w:tcW w:w="2044" w:type="dxa"/>
            <w:shd w:val="clear" w:color="auto" w:fill="auto"/>
          </w:tcPr>
          <w:p w14:paraId="7EEFC269" w14:textId="77777777" w:rsidR="00FB2173" w:rsidRPr="009A7184" w:rsidRDefault="00FB2173" w:rsidP="00FB2173">
            <w:pPr>
              <w:pStyle w:val="ENoteTableText"/>
              <w:tabs>
                <w:tab w:val="center" w:leader="dot" w:pos="2268"/>
              </w:tabs>
              <w:rPr>
                <w:szCs w:val="16"/>
              </w:rPr>
            </w:pPr>
            <w:r w:rsidRPr="009A7184">
              <w:rPr>
                <w:szCs w:val="16"/>
              </w:rPr>
              <w:t>9001.40.00</w:t>
            </w:r>
            <w:r w:rsidRPr="009A7184">
              <w:rPr>
                <w:szCs w:val="16"/>
              </w:rPr>
              <w:tab/>
            </w:r>
          </w:p>
        </w:tc>
        <w:tc>
          <w:tcPr>
            <w:tcW w:w="5044" w:type="dxa"/>
            <w:shd w:val="clear" w:color="auto" w:fill="auto"/>
          </w:tcPr>
          <w:p w14:paraId="4F023ED0" w14:textId="77777777" w:rsidR="00FB2173" w:rsidRPr="009A7184" w:rsidRDefault="00FB2173" w:rsidP="00FB2173">
            <w:pPr>
              <w:pStyle w:val="ENoteTableText"/>
              <w:rPr>
                <w:szCs w:val="16"/>
              </w:rPr>
            </w:pPr>
            <w:r w:rsidRPr="009A7184">
              <w:rPr>
                <w:szCs w:val="16"/>
              </w:rPr>
              <w:t>am. No. 63, 2003</w:t>
            </w:r>
          </w:p>
        </w:tc>
      </w:tr>
      <w:tr w:rsidR="00FB2173" w:rsidRPr="009A7184" w14:paraId="419F8D21" w14:textId="77777777" w:rsidTr="001F643F">
        <w:trPr>
          <w:cantSplit/>
        </w:trPr>
        <w:tc>
          <w:tcPr>
            <w:tcW w:w="2044" w:type="dxa"/>
            <w:shd w:val="clear" w:color="auto" w:fill="auto"/>
          </w:tcPr>
          <w:p w14:paraId="772CAB65" w14:textId="77777777" w:rsidR="00FB2173" w:rsidRPr="009A7184" w:rsidRDefault="00FB2173" w:rsidP="00FB2173">
            <w:pPr>
              <w:pStyle w:val="ENoteTableText"/>
              <w:tabs>
                <w:tab w:val="center" w:leader="dot" w:pos="2268"/>
              </w:tabs>
              <w:rPr>
                <w:szCs w:val="16"/>
              </w:rPr>
            </w:pPr>
            <w:r w:rsidRPr="009A7184">
              <w:rPr>
                <w:szCs w:val="16"/>
              </w:rPr>
              <w:t>9001.50.00</w:t>
            </w:r>
            <w:r w:rsidRPr="009A7184">
              <w:rPr>
                <w:szCs w:val="16"/>
              </w:rPr>
              <w:tab/>
            </w:r>
          </w:p>
        </w:tc>
        <w:tc>
          <w:tcPr>
            <w:tcW w:w="5044" w:type="dxa"/>
            <w:shd w:val="clear" w:color="auto" w:fill="auto"/>
          </w:tcPr>
          <w:p w14:paraId="07B83A41" w14:textId="77777777" w:rsidR="00FB2173" w:rsidRPr="009A7184" w:rsidRDefault="00FB2173" w:rsidP="00FB2173">
            <w:pPr>
              <w:pStyle w:val="ENoteTableText"/>
              <w:rPr>
                <w:szCs w:val="16"/>
              </w:rPr>
            </w:pPr>
            <w:r w:rsidRPr="009A7184">
              <w:rPr>
                <w:szCs w:val="16"/>
              </w:rPr>
              <w:t>am. No. 63, 2003</w:t>
            </w:r>
          </w:p>
        </w:tc>
      </w:tr>
      <w:tr w:rsidR="00FB2173" w:rsidRPr="009A7184" w14:paraId="169BBE39" w14:textId="77777777" w:rsidTr="001F643F">
        <w:trPr>
          <w:cantSplit/>
        </w:trPr>
        <w:tc>
          <w:tcPr>
            <w:tcW w:w="2044" w:type="dxa"/>
            <w:shd w:val="clear" w:color="auto" w:fill="auto"/>
          </w:tcPr>
          <w:p w14:paraId="20F609B3" w14:textId="77777777" w:rsidR="00FB2173" w:rsidRPr="009A7184" w:rsidRDefault="00FB2173" w:rsidP="00FB2173">
            <w:pPr>
              <w:pStyle w:val="ENoteTableText"/>
              <w:tabs>
                <w:tab w:val="center" w:leader="dot" w:pos="2268"/>
              </w:tabs>
              <w:rPr>
                <w:szCs w:val="16"/>
              </w:rPr>
            </w:pPr>
            <w:r w:rsidRPr="009A7184">
              <w:rPr>
                <w:szCs w:val="16"/>
              </w:rPr>
              <w:t>9001.90.10</w:t>
            </w:r>
            <w:r w:rsidRPr="009A7184">
              <w:rPr>
                <w:szCs w:val="16"/>
              </w:rPr>
              <w:tab/>
            </w:r>
          </w:p>
        </w:tc>
        <w:tc>
          <w:tcPr>
            <w:tcW w:w="5044" w:type="dxa"/>
            <w:shd w:val="clear" w:color="auto" w:fill="auto"/>
          </w:tcPr>
          <w:p w14:paraId="19DEE249" w14:textId="77777777" w:rsidR="00FB2173" w:rsidRPr="009A7184" w:rsidRDefault="00FB2173" w:rsidP="00FB2173">
            <w:pPr>
              <w:pStyle w:val="ENoteTableText"/>
              <w:rPr>
                <w:szCs w:val="16"/>
              </w:rPr>
            </w:pPr>
            <w:r w:rsidRPr="009A7184">
              <w:rPr>
                <w:szCs w:val="16"/>
              </w:rPr>
              <w:t>rep. No. 124, 1999</w:t>
            </w:r>
          </w:p>
        </w:tc>
      </w:tr>
      <w:tr w:rsidR="00FB2173" w:rsidRPr="009A7184" w14:paraId="0AB91A31" w14:textId="77777777" w:rsidTr="001F643F">
        <w:trPr>
          <w:cantSplit/>
        </w:trPr>
        <w:tc>
          <w:tcPr>
            <w:tcW w:w="2044" w:type="dxa"/>
            <w:shd w:val="clear" w:color="auto" w:fill="auto"/>
          </w:tcPr>
          <w:p w14:paraId="6FDD50E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8763AC3" w14:textId="77777777" w:rsidR="00FB2173" w:rsidRPr="009A7184" w:rsidRDefault="00FB2173" w:rsidP="00FB2173">
            <w:pPr>
              <w:pStyle w:val="ENoteTableText"/>
              <w:rPr>
                <w:szCs w:val="16"/>
              </w:rPr>
            </w:pPr>
            <w:r w:rsidRPr="009A7184">
              <w:rPr>
                <w:szCs w:val="16"/>
              </w:rPr>
              <w:t>ad No 84, 2016</w:t>
            </w:r>
          </w:p>
        </w:tc>
      </w:tr>
      <w:tr w:rsidR="00FB2173" w:rsidRPr="009A7184" w14:paraId="462106B0" w14:textId="77777777" w:rsidTr="001F643F">
        <w:trPr>
          <w:cantSplit/>
        </w:trPr>
        <w:tc>
          <w:tcPr>
            <w:tcW w:w="2044" w:type="dxa"/>
            <w:shd w:val="clear" w:color="auto" w:fill="auto"/>
          </w:tcPr>
          <w:p w14:paraId="7A2E8AFC" w14:textId="77777777" w:rsidR="00FB2173" w:rsidRPr="009A7184" w:rsidRDefault="00FB2173" w:rsidP="00FB2173">
            <w:pPr>
              <w:pStyle w:val="ENoteTableText"/>
              <w:tabs>
                <w:tab w:val="center" w:leader="dot" w:pos="2268"/>
              </w:tabs>
              <w:rPr>
                <w:szCs w:val="16"/>
              </w:rPr>
            </w:pPr>
            <w:r w:rsidRPr="009A7184">
              <w:rPr>
                <w:szCs w:val="16"/>
              </w:rPr>
              <w:t>9001.90.2</w:t>
            </w:r>
            <w:r w:rsidRPr="009A7184">
              <w:rPr>
                <w:szCs w:val="16"/>
              </w:rPr>
              <w:tab/>
            </w:r>
          </w:p>
        </w:tc>
        <w:tc>
          <w:tcPr>
            <w:tcW w:w="5044" w:type="dxa"/>
            <w:shd w:val="clear" w:color="auto" w:fill="auto"/>
          </w:tcPr>
          <w:p w14:paraId="6696E6CC" w14:textId="77777777" w:rsidR="00FB2173" w:rsidRPr="009A7184" w:rsidRDefault="00FB2173" w:rsidP="00FB2173">
            <w:pPr>
              <w:pStyle w:val="ENoteTableText"/>
              <w:rPr>
                <w:szCs w:val="16"/>
              </w:rPr>
            </w:pPr>
            <w:r w:rsidRPr="009A7184">
              <w:rPr>
                <w:szCs w:val="16"/>
              </w:rPr>
              <w:t>rep. No. 124, 1999</w:t>
            </w:r>
          </w:p>
        </w:tc>
      </w:tr>
      <w:tr w:rsidR="00FB2173" w:rsidRPr="009A7184" w14:paraId="100E37E5" w14:textId="77777777" w:rsidTr="001F643F">
        <w:trPr>
          <w:cantSplit/>
        </w:trPr>
        <w:tc>
          <w:tcPr>
            <w:tcW w:w="2044" w:type="dxa"/>
            <w:shd w:val="clear" w:color="auto" w:fill="auto"/>
          </w:tcPr>
          <w:p w14:paraId="7C0A5AF6" w14:textId="77777777" w:rsidR="00FB2173" w:rsidRPr="009A7184" w:rsidRDefault="00FB2173" w:rsidP="00FB2173">
            <w:pPr>
              <w:pStyle w:val="ENoteTableText"/>
              <w:tabs>
                <w:tab w:val="center" w:leader="dot" w:pos="2268"/>
              </w:tabs>
              <w:rPr>
                <w:szCs w:val="16"/>
              </w:rPr>
            </w:pPr>
            <w:r w:rsidRPr="009A7184">
              <w:rPr>
                <w:szCs w:val="16"/>
              </w:rPr>
              <w:t>9001.90.21</w:t>
            </w:r>
            <w:r w:rsidRPr="009A7184">
              <w:rPr>
                <w:szCs w:val="16"/>
              </w:rPr>
              <w:tab/>
            </w:r>
          </w:p>
        </w:tc>
        <w:tc>
          <w:tcPr>
            <w:tcW w:w="5044" w:type="dxa"/>
            <w:shd w:val="clear" w:color="auto" w:fill="auto"/>
          </w:tcPr>
          <w:p w14:paraId="34508515" w14:textId="77777777" w:rsidR="00FB2173" w:rsidRPr="009A7184" w:rsidRDefault="00FB2173" w:rsidP="00FB2173">
            <w:pPr>
              <w:pStyle w:val="ENoteTableText"/>
              <w:rPr>
                <w:szCs w:val="16"/>
              </w:rPr>
            </w:pPr>
            <w:r w:rsidRPr="009A7184">
              <w:rPr>
                <w:szCs w:val="16"/>
              </w:rPr>
              <w:t>rep. No. 124, 1999</w:t>
            </w:r>
          </w:p>
        </w:tc>
      </w:tr>
      <w:tr w:rsidR="00FB2173" w:rsidRPr="009A7184" w14:paraId="0E73CB71" w14:textId="77777777" w:rsidTr="001F643F">
        <w:trPr>
          <w:cantSplit/>
        </w:trPr>
        <w:tc>
          <w:tcPr>
            <w:tcW w:w="2044" w:type="dxa"/>
            <w:shd w:val="clear" w:color="auto" w:fill="auto"/>
          </w:tcPr>
          <w:p w14:paraId="0C8307B0" w14:textId="77777777" w:rsidR="00FB2173" w:rsidRPr="009A7184" w:rsidRDefault="00FB2173" w:rsidP="00FB2173">
            <w:pPr>
              <w:pStyle w:val="ENoteTableText"/>
              <w:tabs>
                <w:tab w:val="center" w:leader="dot" w:pos="2268"/>
              </w:tabs>
              <w:rPr>
                <w:szCs w:val="16"/>
              </w:rPr>
            </w:pPr>
            <w:r w:rsidRPr="009A7184">
              <w:rPr>
                <w:szCs w:val="16"/>
              </w:rPr>
              <w:t>9001.90.29</w:t>
            </w:r>
            <w:r w:rsidRPr="009A7184">
              <w:rPr>
                <w:szCs w:val="16"/>
              </w:rPr>
              <w:tab/>
            </w:r>
          </w:p>
        </w:tc>
        <w:tc>
          <w:tcPr>
            <w:tcW w:w="5044" w:type="dxa"/>
            <w:shd w:val="clear" w:color="auto" w:fill="auto"/>
          </w:tcPr>
          <w:p w14:paraId="19CAA6F5" w14:textId="77777777" w:rsidR="00FB2173" w:rsidRPr="009A7184" w:rsidRDefault="00FB2173" w:rsidP="00FB2173">
            <w:pPr>
              <w:pStyle w:val="ENoteTableText"/>
              <w:rPr>
                <w:szCs w:val="16"/>
              </w:rPr>
            </w:pPr>
            <w:r w:rsidRPr="009A7184">
              <w:rPr>
                <w:szCs w:val="16"/>
              </w:rPr>
              <w:t>rep. No. 124, 1999</w:t>
            </w:r>
          </w:p>
        </w:tc>
      </w:tr>
      <w:tr w:rsidR="00FB2173" w:rsidRPr="009A7184" w14:paraId="1A5C314E" w14:textId="77777777" w:rsidTr="001F643F">
        <w:trPr>
          <w:cantSplit/>
        </w:trPr>
        <w:tc>
          <w:tcPr>
            <w:tcW w:w="2044" w:type="dxa"/>
            <w:shd w:val="clear" w:color="auto" w:fill="auto"/>
          </w:tcPr>
          <w:p w14:paraId="0B5057A4" w14:textId="77777777" w:rsidR="00FB2173" w:rsidRPr="009A7184" w:rsidRDefault="00FB2173" w:rsidP="00FB2173">
            <w:pPr>
              <w:pStyle w:val="ENoteTableText"/>
              <w:tabs>
                <w:tab w:val="center" w:leader="dot" w:pos="2268"/>
              </w:tabs>
              <w:rPr>
                <w:szCs w:val="16"/>
              </w:rPr>
            </w:pPr>
            <w:r w:rsidRPr="009A7184">
              <w:rPr>
                <w:szCs w:val="16"/>
              </w:rPr>
              <w:t>9001.90.30</w:t>
            </w:r>
            <w:r w:rsidRPr="009A7184">
              <w:rPr>
                <w:szCs w:val="16"/>
              </w:rPr>
              <w:tab/>
            </w:r>
          </w:p>
        </w:tc>
        <w:tc>
          <w:tcPr>
            <w:tcW w:w="5044" w:type="dxa"/>
            <w:shd w:val="clear" w:color="auto" w:fill="auto"/>
          </w:tcPr>
          <w:p w14:paraId="243EDACA" w14:textId="77777777" w:rsidR="00FB2173" w:rsidRPr="009A7184" w:rsidRDefault="00FB2173" w:rsidP="00FB2173">
            <w:pPr>
              <w:pStyle w:val="ENoteTableText"/>
              <w:rPr>
                <w:szCs w:val="16"/>
              </w:rPr>
            </w:pPr>
            <w:r w:rsidRPr="009A7184">
              <w:rPr>
                <w:szCs w:val="16"/>
              </w:rPr>
              <w:t>ad. No. 124, 1999</w:t>
            </w:r>
          </w:p>
        </w:tc>
      </w:tr>
      <w:tr w:rsidR="00FB2173" w:rsidRPr="009A7184" w14:paraId="1A6CE356" w14:textId="77777777" w:rsidTr="001F643F">
        <w:trPr>
          <w:cantSplit/>
        </w:trPr>
        <w:tc>
          <w:tcPr>
            <w:tcW w:w="2044" w:type="dxa"/>
            <w:shd w:val="clear" w:color="auto" w:fill="auto"/>
          </w:tcPr>
          <w:p w14:paraId="5DDC407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5A23234" w14:textId="77777777" w:rsidR="00FB2173" w:rsidRPr="009A7184" w:rsidRDefault="00FB2173" w:rsidP="00FB2173">
            <w:pPr>
              <w:pStyle w:val="ENoteTableText"/>
              <w:rPr>
                <w:szCs w:val="16"/>
              </w:rPr>
            </w:pPr>
            <w:r w:rsidRPr="009A7184">
              <w:rPr>
                <w:szCs w:val="16"/>
              </w:rPr>
              <w:t>rep No 84, 2016</w:t>
            </w:r>
          </w:p>
        </w:tc>
      </w:tr>
      <w:tr w:rsidR="00FB2173" w:rsidRPr="009A7184" w14:paraId="0EEA8504" w14:textId="77777777" w:rsidTr="001F643F">
        <w:trPr>
          <w:cantSplit/>
        </w:trPr>
        <w:tc>
          <w:tcPr>
            <w:tcW w:w="2044" w:type="dxa"/>
            <w:shd w:val="clear" w:color="auto" w:fill="auto"/>
          </w:tcPr>
          <w:p w14:paraId="5E5A2A0A" w14:textId="77777777" w:rsidR="00FB2173" w:rsidRPr="009A7184" w:rsidRDefault="00FB2173" w:rsidP="00FB2173">
            <w:pPr>
              <w:pStyle w:val="ENoteTableText"/>
              <w:rPr>
                <w:szCs w:val="16"/>
              </w:rPr>
            </w:pPr>
            <w:r w:rsidRPr="009A7184">
              <w:rPr>
                <w:b/>
                <w:szCs w:val="16"/>
              </w:rPr>
              <w:t>9006</w:t>
            </w:r>
          </w:p>
        </w:tc>
        <w:tc>
          <w:tcPr>
            <w:tcW w:w="5044" w:type="dxa"/>
            <w:shd w:val="clear" w:color="auto" w:fill="auto"/>
          </w:tcPr>
          <w:p w14:paraId="440BACA1" w14:textId="77777777" w:rsidR="00FB2173" w:rsidRPr="009A7184" w:rsidRDefault="00FB2173" w:rsidP="00FB2173">
            <w:pPr>
              <w:pStyle w:val="ENoteTableText"/>
              <w:rPr>
                <w:szCs w:val="16"/>
              </w:rPr>
            </w:pPr>
          </w:p>
        </w:tc>
      </w:tr>
      <w:tr w:rsidR="00FB2173" w:rsidRPr="009A7184" w14:paraId="4ADC92FC" w14:textId="77777777" w:rsidTr="009A2D80">
        <w:trPr>
          <w:cantSplit/>
        </w:trPr>
        <w:tc>
          <w:tcPr>
            <w:tcW w:w="2044" w:type="dxa"/>
            <w:shd w:val="clear" w:color="auto" w:fill="auto"/>
          </w:tcPr>
          <w:p w14:paraId="55FDACD7" w14:textId="77777777" w:rsidR="00FB2173" w:rsidRPr="009A7184" w:rsidRDefault="00FB2173" w:rsidP="00FB2173">
            <w:pPr>
              <w:pStyle w:val="ENoteTableText"/>
              <w:tabs>
                <w:tab w:val="center" w:leader="dot" w:pos="2268"/>
              </w:tabs>
              <w:rPr>
                <w:szCs w:val="16"/>
              </w:rPr>
            </w:pPr>
            <w:r w:rsidRPr="009A7184">
              <w:rPr>
                <w:szCs w:val="16"/>
              </w:rPr>
              <w:t>9006.10</w:t>
            </w:r>
            <w:r w:rsidRPr="009A7184">
              <w:rPr>
                <w:szCs w:val="16"/>
              </w:rPr>
              <w:tab/>
            </w:r>
          </w:p>
        </w:tc>
        <w:tc>
          <w:tcPr>
            <w:tcW w:w="5044" w:type="dxa"/>
            <w:shd w:val="clear" w:color="auto" w:fill="auto"/>
          </w:tcPr>
          <w:p w14:paraId="7FDC8B65" w14:textId="77777777" w:rsidR="00FB2173" w:rsidRPr="009A7184" w:rsidRDefault="00FB2173" w:rsidP="00FB2173">
            <w:pPr>
              <w:pStyle w:val="ENoteTableText"/>
              <w:rPr>
                <w:szCs w:val="16"/>
                <w:u w:val="single"/>
              </w:rPr>
            </w:pPr>
            <w:r w:rsidRPr="009A7184">
              <w:rPr>
                <w:szCs w:val="16"/>
              </w:rPr>
              <w:t>rep No 78, 2016</w:t>
            </w:r>
          </w:p>
        </w:tc>
      </w:tr>
      <w:tr w:rsidR="00FB2173" w:rsidRPr="009A7184" w14:paraId="4663F4B9" w14:textId="77777777" w:rsidTr="009A2D80">
        <w:trPr>
          <w:cantSplit/>
        </w:trPr>
        <w:tc>
          <w:tcPr>
            <w:tcW w:w="2044" w:type="dxa"/>
            <w:shd w:val="clear" w:color="auto" w:fill="auto"/>
          </w:tcPr>
          <w:p w14:paraId="0AFF999A" w14:textId="77777777" w:rsidR="00FB2173" w:rsidRPr="009A7184" w:rsidRDefault="00FB2173" w:rsidP="00FB2173">
            <w:pPr>
              <w:pStyle w:val="ENoteTableText"/>
              <w:tabs>
                <w:tab w:val="center" w:leader="dot" w:pos="2268"/>
              </w:tabs>
              <w:rPr>
                <w:szCs w:val="16"/>
              </w:rPr>
            </w:pPr>
            <w:r w:rsidRPr="009A7184">
              <w:rPr>
                <w:szCs w:val="16"/>
              </w:rPr>
              <w:t>9006.10.10</w:t>
            </w:r>
            <w:r w:rsidRPr="009A7184">
              <w:rPr>
                <w:szCs w:val="16"/>
              </w:rPr>
              <w:tab/>
            </w:r>
          </w:p>
        </w:tc>
        <w:tc>
          <w:tcPr>
            <w:tcW w:w="5044" w:type="dxa"/>
            <w:shd w:val="clear" w:color="auto" w:fill="auto"/>
          </w:tcPr>
          <w:p w14:paraId="0AB46A70" w14:textId="77777777" w:rsidR="00FB2173" w:rsidRPr="009A7184" w:rsidRDefault="00FB2173" w:rsidP="00FB2173">
            <w:pPr>
              <w:pStyle w:val="ENoteTableText"/>
              <w:rPr>
                <w:szCs w:val="16"/>
                <w:u w:val="single"/>
              </w:rPr>
            </w:pPr>
            <w:r w:rsidRPr="009A7184">
              <w:rPr>
                <w:szCs w:val="16"/>
              </w:rPr>
              <w:t>rep No 78, 2016</w:t>
            </w:r>
          </w:p>
        </w:tc>
      </w:tr>
      <w:tr w:rsidR="00FB2173" w:rsidRPr="009A7184" w14:paraId="29C088E0" w14:textId="77777777" w:rsidTr="009A2D80">
        <w:trPr>
          <w:cantSplit/>
        </w:trPr>
        <w:tc>
          <w:tcPr>
            <w:tcW w:w="2044" w:type="dxa"/>
            <w:shd w:val="clear" w:color="auto" w:fill="auto"/>
          </w:tcPr>
          <w:p w14:paraId="03B0333B" w14:textId="77777777" w:rsidR="00FB2173" w:rsidRPr="009A7184" w:rsidRDefault="00FB2173" w:rsidP="00FB2173">
            <w:pPr>
              <w:pStyle w:val="ENoteTableText"/>
              <w:tabs>
                <w:tab w:val="center" w:leader="dot" w:pos="2268"/>
              </w:tabs>
              <w:rPr>
                <w:szCs w:val="16"/>
              </w:rPr>
            </w:pPr>
            <w:r w:rsidRPr="009A7184">
              <w:rPr>
                <w:szCs w:val="16"/>
              </w:rPr>
              <w:t>9006.10.90</w:t>
            </w:r>
            <w:r w:rsidRPr="009A7184">
              <w:rPr>
                <w:szCs w:val="16"/>
              </w:rPr>
              <w:tab/>
            </w:r>
          </w:p>
        </w:tc>
        <w:tc>
          <w:tcPr>
            <w:tcW w:w="5044" w:type="dxa"/>
            <w:shd w:val="clear" w:color="auto" w:fill="auto"/>
          </w:tcPr>
          <w:p w14:paraId="19A9FFA1" w14:textId="77777777" w:rsidR="00FB2173" w:rsidRPr="009A7184" w:rsidRDefault="00FB2173" w:rsidP="00FB2173">
            <w:pPr>
              <w:pStyle w:val="ENoteTableText"/>
              <w:rPr>
                <w:szCs w:val="16"/>
              </w:rPr>
            </w:pPr>
            <w:r w:rsidRPr="009A7184">
              <w:rPr>
                <w:szCs w:val="16"/>
              </w:rPr>
              <w:t>rep No 78, 2016</w:t>
            </w:r>
          </w:p>
        </w:tc>
      </w:tr>
      <w:tr w:rsidR="00FB2173" w:rsidRPr="009A7184" w14:paraId="39B466E3" w14:textId="77777777" w:rsidTr="001F643F">
        <w:trPr>
          <w:cantSplit/>
        </w:trPr>
        <w:tc>
          <w:tcPr>
            <w:tcW w:w="2044" w:type="dxa"/>
            <w:shd w:val="clear" w:color="auto" w:fill="auto"/>
          </w:tcPr>
          <w:p w14:paraId="5A4FB47E" w14:textId="77777777" w:rsidR="00FB2173" w:rsidRPr="009A7184" w:rsidRDefault="00FB2173" w:rsidP="00FB2173">
            <w:pPr>
              <w:pStyle w:val="ENoteTableText"/>
              <w:tabs>
                <w:tab w:val="center" w:leader="dot" w:pos="2268"/>
              </w:tabs>
              <w:rPr>
                <w:szCs w:val="16"/>
              </w:rPr>
            </w:pPr>
            <w:r w:rsidRPr="009A7184">
              <w:rPr>
                <w:szCs w:val="16"/>
              </w:rPr>
              <w:t>9006.20.00</w:t>
            </w:r>
            <w:r w:rsidRPr="009A7184">
              <w:rPr>
                <w:szCs w:val="16"/>
              </w:rPr>
              <w:tab/>
            </w:r>
          </w:p>
        </w:tc>
        <w:tc>
          <w:tcPr>
            <w:tcW w:w="5044" w:type="dxa"/>
            <w:shd w:val="clear" w:color="auto" w:fill="auto"/>
          </w:tcPr>
          <w:p w14:paraId="3ECC2BAD" w14:textId="77777777" w:rsidR="00FB2173" w:rsidRPr="009A7184" w:rsidRDefault="00FB2173" w:rsidP="00FB2173">
            <w:pPr>
              <w:pStyle w:val="ENoteTableText"/>
              <w:rPr>
                <w:szCs w:val="16"/>
              </w:rPr>
            </w:pPr>
            <w:r w:rsidRPr="009A7184">
              <w:rPr>
                <w:szCs w:val="16"/>
              </w:rPr>
              <w:t>rep. No. 118, 2006</w:t>
            </w:r>
          </w:p>
        </w:tc>
      </w:tr>
      <w:tr w:rsidR="00FB2173" w:rsidRPr="009A7184" w14:paraId="2AF9BB49" w14:textId="77777777" w:rsidTr="001F643F">
        <w:trPr>
          <w:cantSplit/>
        </w:trPr>
        <w:tc>
          <w:tcPr>
            <w:tcW w:w="2044" w:type="dxa"/>
            <w:shd w:val="clear" w:color="auto" w:fill="auto"/>
          </w:tcPr>
          <w:p w14:paraId="58DBE08A" w14:textId="77777777" w:rsidR="00FB2173" w:rsidRPr="009A7184" w:rsidRDefault="00FB2173" w:rsidP="00FB2173">
            <w:pPr>
              <w:pStyle w:val="ENoteTableText"/>
              <w:tabs>
                <w:tab w:val="center" w:leader="dot" w:pos="2268"/>
              </w:tabs>
              <w:rPr>
                <w:szCs w:val="16"/>
              </w:rPr>
            </w:pPr>
            <w:r>
              <w:rPr>
                <w:szCs w:val="16"/>
              </w:rPr>
              <w:t>9006.51.00</w:t>
            </w:r>
            <w:r>
              <w:rPr>
                <w:szCs w:val="16"/>
              </w:rPr>
              <w:tab/>
            </w:r>
          </w:p>
        </w:tc>
        <w:tc>
          <w:tcPr>
            <w:tcW w:w="5044" w:type="dxa"/>
            <w:shd w:val="clear" w:color="auto" w:fill="auto"/>
          </w:tcPr>
          <w:p w14:paraId="0641F251"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26CBF8E8" w14:textId="77777777" w:rsidTr="001F643F">
        <w:trPr>
          <w:cantSplit/>
        </w:trPr>
        <w:tc>
          <w:tcPr>
            <w:tcW w:w="2044" w:type="dxa"/>
            <w:shd w:val="clear" w:color="auto" w:fill="auto"/>
          </w:tcPr>
          <w:p w14:paraId="4992994A" w14:textId="77777777" w:rsidR="00FB2173" w:rsidRDefault="00FB2173" w:rsidP="00FB2173">
            <w:pPr>
              <w:pStyle w:val="ENoteTableText"/>
              <w:tabs>
                <w:tab w:val="center" w:leader="dot" w:pos="2268"/>
              </w:tabs>
              <w:rPr>
                <w:szCs w:val="16"/>
              </w:rPr>
            </w:pPr>
            <w:r>
              <w:rPr>
                <w:szCs w:val="16"/>
              </w:rPr>
              <w:t>9006.52.00</w:t>
            </w:r>
            <w:r>
              <w:rPr>
                <w:szCs w:val="16"/>
              </w:rPr>
              <w:tab/>
            </w:r>
          </w:p>
        </w:tc>
        <w:tc>
          <w:tcPr>
            <w:tcW w:w="5044" w:type="dxa"/>
            <w:shd w:val="clear" w:color="auto" w:fill="auto"/>
          </w:tcPr>
          <w:p w14:paraId="180F8773"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07E1434C" w14:textId="77777777" w:rsidTr="001F643F">
        <w:trPr>
          <w:cantSplit/>
        </w:trPr>
        <w:tc>
          <w:tcPr>
            <w:tcW w:w="2044" w:type="dxa"/>
            <w:shd w:val="clear" w:color="auto" w:fill="auto"/>
          </w:tcPr>
          <w:p w14:paraId="7A18A39C" w14:textId="77777777" w:rsidR="00FB2173" w:rsidRDefault="00FB2173" w:rsidP="00FB2173">
            <w:pPr>
              <w:pStyle w:val="ENoteTableText"/>
              <w:tabs>
                <w:tab w:val="center" w:leader="dot" w:pos="2268"/>
              </w:tabs>
              <w:rPr>
                <w:szCs w:val="16"/>
              </w:rPr>
            </w:pPr>
            <w:r>
              <w:rPr>
                <w:szCs w:val="16"/>
              </w:rPr>
              <w:t>9006.53.00</w:t>
            </w:r>
            <w:r>
              <w:rPr>
                <w:szCs w:val="16"/>
              </w:rPr>
              <w:tab/>
            </w:r>
          </w:p>
        </w:tc>
        <w:tc>
          <w:tcPr>
            <w:tcW w:w="5044" w:type="dxa"/>
            <w:shd w:val="clear" w:color="auto" w:fill="auto"/>
          </w:tcPr>
          <w:p w14:paraId="1E4994E1"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CAF1604" w14:textId="77777777" w:rsidTr="001F643F">
        <w:trPr>
          <w:cantSplit/>
        </w:trPr>
        <w:tc>
          <w:tcPr>
            <w:tcW w:w="2044" w:type="dxa"/>
            <w:shd w:val="clear" w:color="auto" w:fill="auto"/>
          </w:tcPr>
          <w:p w14:paraId="67DF7FFE" w14:textId="77777777" w:rsidR="00FB2173" w:rsidRPr="009A7184" w:rsidRDefault="00FB2173" w:rsidP="00FB2173">
            <w:pPr>
              <w:pStyle w:val="ENoteTableText"/>
              <w:tabs>
                <w:tab w:val="center" w:leader="dot" w:pos="2268"/>
              </w:tabs>
              <w:rPr>
                <w:szCs w:val="16"/>
              </w:rPr>
            </w:pPr>
            <w:r w:rsidRPr="009A7184">
              <w:rPr>
                <w:szCs w:val="16"/>
              </w:rPr>
              <w:t>9006.59</w:t>
            </w:r>
            <w:r w:rsidRPr="009A7184">
              <w:rPr>
                <w:szCs w:val="16"/>
              </w:rPr>
              <w:tab/>
            </w:r>
          </w:p>
        </w:tc>
        <w:tc>
          <w:tcPr>
            <w:tcW w:w="5044" w:type="dxa"/>
            <w:shd w:val="clear" w:color="auto" w:fill="auto"/>
          </w:tcPr>
          <w:p w14:paraId="043E14C2" w14:textId="77777777" w:rsidR="00FB2173" w:rsidRPr="009A7184" w:rsidRDefault="00FB2173" w:rsidP="00FB2173">
            <w:pPr>
              <w:pStyle w:val="ENoteTableText"/>
              <w:rPr>
                <w:szCs w:val="16"/>
              </w:rPr>
            </w:pPr>
            <w:r w:rsidRPr="009A7184">
              <w:rPr>
                <w:szCs w:val="16"/>
              </w:rPr>
              <w:t>ad No 78, 2016</w:t>
            </w:r>
          </w:p>
        </w:tc>
      </w:tr>
      <w:tr w:rsidR="00FB2173" w:rsidRPr="009A7184" w14:paraId="1C797E03" w14:textId="77777777" w:rsidTr="001F643F">
        <w:trPr>
          <w:cantSplit/>
        </w:trPr>
        <w:tc>
          <w:tcPr>
            <w:tcW w:w="2044" w:type="dxa"/>
            <w:shd w:val="clear" w:color="auto" w:fill="auto"/>
          </w:tcPr>
          <w:p w14:paraId="43EC727E" w14:textId="77777777" w:rsidR="00FB2173" w:rsidRPr="009A7184" w:rsidRDefault="00FB2173" w:rsidP="00FB2173">
            <w:pPr>
              <w:pStyle w:val="ENoteTableText"/>
              <w:tabs>
                <w:tab w:val="center" w:leader="dot" w:pos="2268"/>
              </w:tabs>
              <w:rPr>
                <w:szCs w:val="16"/>
              </w:rPr>
            </w:pPr>
            <w:r w:rsidRPr="009A7184">
              <w:rPr>
                <w:szCs w:val="16"/>
              </w:rPr>
              <w:t>9006.59.00</w:t>
            </w:r>
            <w:r w:rsidRPr="009A7184">
              <w:rPr>
                <w:szCs w:val="16"/>
              </w:rPr>
              <w:tab/>
            </w:r>
          </w:p>
        </w:tc>
        <w:tc>
          <w:tcPr>
            <w:tcW w:w="5044" w:type="dxa"/>
            <w:shd w:val="clear" w:color="auto" w:fill="auto"/>
          </w:tcPr>
          <w:p w14:paraId="60F119D9" w14:textId="77777777" w:rsidR="00FB2173" w:rsidRPr="009A7184" w:rsidRDefault="00FB2173" w:rsidP="00FB2173">
            <w:pPr>
              <w:pStyle w:val="ENoteTableText"/>
              <w:rPr>
                <w:szCs w:val="16"/>
              </w:rPr>
            </w:pPr>
            <w:r w:rsidRPr="009A7184">
              <w:rPr>
                <w:szCs w:val="16"/>
              </w:rPr>
              <w:t>rep No 78, 2016</w:t>
            </w:r>
          </w:p>
        </w:tc>
      </w:tr>
      <w:tr w:rsidR="00FB2173" w:rsidRPr="009A7184" w14:paraId="74D21A03" w14:textId="77777777" w:rsidTr="001F643F">
        <w:trPr>
          <w:cantSplit/>
        </w:trPr>
        <w:tc>
          <w:tcPr>
            <w:tcW w:w="2044" w:type="dxa"/>
            <w:shd w:val="clear" w:color="auto" w:fill="auto"/>
          </w:tcPr>
          <w:p w14:paraId="7BE40D4E" w14:textId="77777777" w:rsidR="00FB2173" w:rsidRPr="009A7184" w:rsidRDefault="00FB2173" w:rsidP="00FB2173">
            <w:pPr>
              <w:pStyle w:val="ENoteTableText"/>
              <w:tabs>
                <w:tab w:val="center" w:leader="dot" w:pos="2268"/>
              </w:tabs>
              <w:rPr>
                <w:szCs w:val="16"/>
              </w:rPr>
            </w:pPr>
            <w:r w:rsidRPr="009A7184">
              <w:rPr>
                <w:szCs w:val="16"/>
              </w:rPr>
              <w:t>9006.59.10</w:t>
            </w:r>
            <w:r w:rsidRPr="009A7184">
              <w:rPr>
                <w:szCs w:val="16"/>
              </w:rPr>
              <w:tab/>
            </w:r>
          </w:p>
        </w:tc>
        <w:tc>
          <w:tcPr>
            <w:tcW w:w="5044" w:type="dxa"/>
            <w:shd w:val="clear" w:color="auto" w:fill="auto"/>
          </w:tcPr>
          <w:p w14:paraId="76DF6FD4" w14:textId="77777777" w:rsidR="00FB2173" w:rsidRPr="009A7184" w:rsidRDefault="00FB2173" w:rsidP="00FB2173">
            <w:pPr>
              <w:pStyle w:val="ENoteTableText"/>
              <w:rPr>
                <w:szCs w:val="16"/>
              </w:rPr>
            </w:pPr>
            <w:r w:rsidRPr="009A7184">
              <w:rPr>
                <w:szCs w:val="16"/>
              </w:rPr>
              <w:t>ad No 78, 2016</w:t>
            </w:r>
          </w:p>
        </w:tc>
      </w:tr>
      <w:tr w:rsidR="00FB2173" w:rsidRPr="009A7184" w14:paraId="14CC4353" w14:textId="77777777" w:rsidTr="001F643F">
        <w:trPr>
          <w:cantSplit/>
        </w:trPr>
        <w:tc>
          <w:tcPr>
            <w:tcW w:w="2044" w:type="dxa"/>
            <w:shd w:val="clear" w:color="auto" w:fill="auto"/>
          </w:tcPr>
          <w:p w14:paraId="3B3CEAFD" w14:textId="77777777" w:rsidR="00FB2173" w:rsidRPr="009A7184" w:rsidRDefault="00FB2173" w:rsidP="00FB2173">
            <w:pPr>
              <w:pStyle w:val="ENoteTableText"/>
              <w:tabs>
                <w:tab w:val="center" w:leader="dot" w:pos="2268"/>
              </w:tabs>
              <w:rPr>
                <w:szCs w:val="16"/>
              </w:rPr>
            </w:pPr>
            <w:r w:rsidRPr="009A7184">
              <w:rPr>
                <w:szCs w:val="16"/>
              </w:rPr>
              <w:t>9006.59.90</w:t>
            </w:r>
            <w:r w:rsidRPr="009A7184">
              <w:rPr>
                <w:szCs w:val="16"/>
              </w:rPr>
              <w:tab/>
            </w:r>
          </w:p>
        </w:tc>
        <w:tc>
          <w:tcPr>
            <w:tcW w:w="5044" w:type="dxa"/>
            <w:shd w:val="clear" w:color="auto" w:fill="auto"/>
          </w:tcPr>
          <w:p w14:paraId="2B0FB62A" w14:textId="77777777" w:rsidR="00FB2173" w:rsidRPr="009A7184" w:rsidRDefault="00FB2173" w:rsidP="00FB2173">
            <w:pPr>
              <w:pStyle w:val="ENoteTableText"/>
              <w:rPr>
                <w:szCs w:val="16"/>
              </w:rPr>
            </w:pPr>
            <w:r w:rsidRPr="009A7184">
              <w:rPr>
                <w:szCs w:val="16"/>
              </w:rPr>
              <w:t>ad No 78, 2016</w:t>
            </w:r>
          </w:p>
        </w:tc>
      </w:tr>
      <w:tr w:rsidR="00FB2173" w:rsidRPr="009A7184" w14:paraId="561603B2" w14:textId="77777777" w:rsidTr="001F643F">
        <w:trPr>
          <w:cantSplit/>
        </w:trPr>
        <w:tc>
          <w:tcPr>
            <w:tcW w:w="2044" w:type="dxa"/>
            <w:shd w:val="clear" w:color="auto" w:fill="auto"/>
          </w:tcPr>
          <w:p w14:paraId="7B3F875D" w14:textId="77777777" w:rsidR="00FB2173" w:rsidRPr="009A7184" w:rsidRDefault="00FB2173" w:rsidP="00FB2173">
            <w:pPr>
              <w:pStyle w:val="ENoteTableText"/>
              <w:tabs>
                <w:tab w:val="center" w:leader="dot" w:pos="2268"/>
              </w:tabs>
              <w:rPr>
                <w:szCs w:val="16"/>
              </w:rPr>
            </w:pPr>
            <w:r w:rsidRPr="009A7184">
              <w:rPr>
                <w:szCs w:val="16"/>
              </w:rPr>
              <w:t>9006.62.00</w:t>
            </w:r>
            <w:r w:rsidRPr="009A7184">
              <w:rPr>
                <w:szCs w:val="16"/>
              </w:rPr>
              <w:tab/>
            </w:r>
          </w:p>
        </w:tc>
        <w:tc>
          <w:tcPr>
            <w:tcW w:w="5044" w:type="dxa"/>
            <w:shd w:val="clear" w:color="auto" w:fill="auto"/>
          </w:tcPr>
          <w:p w14:paraId="4F38EE2D" w14:textId="77777777" w:rsidR="00FB2173" w:rsidRPr="009A7184" w:rsidRDefault="00FB2173" w:rsidP="00FB2173">
            <w:pPr>
              <w:pStyle w:val="ENoteTableText"/>
              <w:rPr>
                <w:szCs w:val="16"/>
              </w:rPr>
            </w:pPr>
            <w:r w:rsidRPr="009A7184">
              <w:rPr>
                <w:szCs w:val="16"/>
              </w:rPr>
              <w:t>rep. No. 118, 2006</w:t>
            </w:r>
          </w:p>
        </w:tc>
      </w:tr>
      <w:tr w:rsidR="00FB2173" w:rsidRPr="009A7184" w14:paraId="63852626" w14:textId="77777777" w:rsidTr="001F643F">
        <w:trPr>
          <w:cantSplit/>
        </w:trPr>
        <w:tc>
          <w:tcPr>
            <w:tcW w:w="2044" w:type="dxa"/>
            <w:shd w:val="clear" w:color="auto" w:fill="auto"/>
          </w:tcPr>
          <w:p w14:paraId="2598AB38" w14:textId="77777777" w:rsidR="00FB2173" w:rsidRPr="009A7184" w:rsidRDefault="00FB2173" w:rsidP="00FB2173">
            <w:pPr>
              <w:pStyle w:val="ENoteTableText"/>
              <w:tabs>
                <w:tab w:val="center" w:leader="dot" w:pos="2268"/>
              </w:tabs>
              <w:rPr>
                <w:szCs w:val="16"/>
              </w:rPr>
            </w:pPr>
            <w:r w:rsidRPr="009A7184">
              <w:rPr>
                <w:szCs w:val="16"/>
              </w:rPr>
              <w:t>9006.91</w:t>
            </w:r>
            <w:r w:rsidRPr="009A7184">
              <w:rPr>
                <w:szCs w:val="16"/>
              </w:rPr>
              <w:tab/>
            </w:r>
          </w:p>
        </w:tc>
        <w:tc>
          <w:tcPr>
            <w:tcW w:w="5044" w:type="dxa"/>
            <w:shd w:val="clear" w:color="auto" w:fill="auto"/>
          </w:tcPr>
          <w:p w14:paraId="6CED37DE" w14:textId="77777777" w:rsidR="00FB2173" w:rsidRPr="009A7184" w:rsidRDefault="00FB2173" w:rsidP="00FB2173">
            <w:pPr>
              <w:pStyle w:val="ENoteTableText"/>
              <w:rPr>
                <w:szCs w:val="16"/>
              </w:rPr>
            </w:pPr>
            <w:r w:rsidRPr="009A7184">
              <w:rPr>
                <w:szCs w:val="16"/>
              </w:rPr>
              <w:t>rep. No. 116, 2000</w:t>
            </w:r>
          </w:p>
        </w:tc>
      </w:tr>
      <w:tr w:rsidR="00FB2173" w:rsidRPr="009A7184" w14:paraId="4F18554F" w14:textId="77777777" w:rsidTr="001F643F">
        <w:trPr>
          <w:cantSplit/>
        </w:trPr>
        <w:tc>
          <w:tcPr>
            <w:tcW w:w="2044" w:type="dxa"/>
            <w:shd w:val="clear" w:color="auto" w:fill="auto"/>
          </w:tcPr>
          <w:p w14:paraId="06156C3B" w14:textId="77777777" w:rsidR="00FB2173" w:rsidRPr="009A7184" w:rsidRDefault="00FB2173" w:rsidP="00FB2173">
            <w:pPr>
              <w:pStyle w:val="ENoteTableText"/>
              <w:tabs>
                <w:tab w:val="center" w:leader="dot" w:pos="2268"/>
              </w:tabs>
              <w:rPr>
                <w:szCs w:val="16"/>
              </w:rPr>
            </w:pPr>
            <w:r w:rsidRPr="009A7184">
              <w:rPr>
                <w:szCs w:val="16"/>
              </w:rPr>
              <w:t>9006.91.00</w:t>
            </w:r>
            <w:r w:rsidRPr="009A7184">
              <w:rPr>
                <w:szCs w:val="16"/>
              </w:rPr>
              <w:tab/>
            </w:r>
          </w:p>
        </w:tc>
        <w:tc>
          <w:tcPr>
            <w:tcW w:w="5044" w:type="dxa"/>
            <w:shd w:val="clear" w:color="auto" w:fill="auto"/>
          </w:tcPr>
          <w:p w14:paraId="7EE5C089" w14:textId="77777777" w:rsidR="00FB2173" w:rsidRPr="009A7184" w:rsidRDefault="00FB2173" w:rsidP="00FB2173">
            <w:pPr>
              <w:pStyle w:val="ENoteTableText"/>
              <w:rPr>
                <w:szCs w:val="16"/>
              </w:rPr>
            </w:pPr>
            <w:r w:rsidRPr="009A7184">
              <w:rPr>
                <w:szCs w:val="16"/>
              </w:rPr>
              <w:t>ad. No. 116, 2000</w:t>
            </w:r>
          </w:p>
        </w:tc>
      </w:tr>
      <w:tr w:rsidR="00FB2173" w:rsidRPr="009A7184" w14:paraId="11725973" w14:textId="77777777" w:rsidTr="001F643F">
        <w:trPr>
          <w:cantSplit/>
        </w:trPr>
        <w:tc>
          <w:tcPr>
            <w:tcW w:w="2044" w:type="dxa"/>
            <w:shd w:val="clear" w:color="auto" w:fill="auto"/>
          </w:tcPr>
          <w:p w14:paraId="738D962E" w14:textId="77777777" w:rsidR="00FB2173" w:rsidRPr="009A7184" w:rsidRDefault="00FB2173" w:rsidP="00FB2173">
            <w:pPr>
              <w:pStyle w:val="ENoteTableText"/>
              <w:tabs>
                <w:tab w:val="center" w:leader="dot" w:pos="2268"/>
              </w:tabs>
              <w:rPr>
                <w:szCs w:val="16"/>
              </w:rPr>
            </w:pPr>
            <w:r w:rsidRPr="009A7184">
              <w:rPr>
                <w:szCs w:val="16"/>
              </w:rPr>
              <w:t>9006.91.10</w:t>
            </w:r>
            <w:r w:rsidRPr="009A7184">
              <w:rPr>
                <w:szCs w:val="16"/>
              </w:rPr>
              <w:tab/>
            </w:r>
          </w:p>
        </w:tc>
        <w:tc>
          <w:tcPr>
            <w:tcW w:w="5044" w:type="dxa"/>
            <w:shd w:val="clear" w:color="auto" w:fill="auto"/>
          </w:tcPr>
          <w:p w14:paraId="19C764CA" w14:textId="77777777" w:rsidR="00FB2173" w:rsidRPr="009A7184" w:rsidRDefault="00FB2173" w:rsidP="00FB2173">
            <w:pPr>
              <w:pStyle w:val="ENoteTableText"/>
              <w:rPr>
                <w:szCs w:val="16"/>
              </w:rPr>
            </w:pPr>
            <w:r w:rsidRPr="009A7184">
              <w:rPr>
                <w:szCs w:val="16"/>
              </w:rPr>
              <w:t>rep. No. 116, 2000</w:t>
            </w:r>
          </w:p>
        </w:tc>
      </w:tr>
      <w:tr w:rsidR="00FB2173" w:rsidRPr="009A7184" w14:paraId="4CDD3E09" w14:textId="77777777" w:rsidTr="001F643F">
        <w:trPr>
          <w:cantSplit/>
        </w:trPr>
        <w:tc>
          <w:tcPr>
            <w:tcW w:w="2044" w:type="dxa"/>
            <w:shd w:val="clear" w:color="auto" w:fill="auto"/>
          </w:tcPr>
          <w:p w14:paraId="6ADE4FDD" w14:textId="77777777" w:rsidR="00FB2173" w:rsidRPr="009A7184" w:rsidRDefault="00FB2173" w:rsidP="00FB2173">
            <w:pPr>
              <w:pStyle w:val="ENoteTableText"/>
              <w:tabs>
                <w:tab w:val="center" w:leader="dot" w:pos="2268"/>
              </w:tabs>
              <w:rPr>
                <w:szCs w:val="16"/>
              </w:rPr>
            </w:pPr>
            <w:r w:rsidRPr="009A7184">
              <w:rPr>
                <w:szCs w:val="16"/>
              </w:rPr>
              <w:t>9006.91.90</w:t>
            </w:r>
            <w:r w:rsidRPr="009A7184">
              <w:rPr>
                <w:szCs w:val="16"/>
              </w:rPr>
              <w:tab/>
            </w:r>
          </w:p>
        </w:tc>
        <w:tc>
          <w:tcPr>
            <w:tcW w:w="5044" w:type="dxa"/>
            <w:shd w:val="clear" w:color="auto" w:fill="auto"/>
          </w:tcPr>
          <w:p w14:paraId="6DAACF3D" w14:textId="77777777" w:rsidR="00FB2173" w:rsidRPr="009A7184" w:rsidRDefault="00FB2173" w:rsidP="00FB2173">
            <w:pPr>
              <w:pStyle w:val="ENoteTableText"/>
              <w:rPr>
                <w:szCs w:val="16"/>
              </w:rPr>
            </w:pPr>
            <w:r w:rsidRPr="009A7184">
              <w:rPr>
                <w:szCs w:val="16"/>
              </w:rPr>
              <w:t>rep. No. 116, 2000</w:t>
            </w:r>
          </w:p>
        </w:tc>
      </w:tr>
      <w:tr w:rsidR="00FB2173" w:rsidRPr="009A7184" w14:paraId="33EC1DC6" w14:textId="77777777" w:rsidTr="001F643F">
        <w:trPr>
          <w:cantSplit/>
        </w:trPr>
        <w:tc>
          <w:tcPr>
            <w:tcW w:w="2044" w:type="dxa"/>
            <w:shd w:val="clear" w:color="auto" w:fill="auto"/>
          </w:tcPr>
          <w:p w14:paraId="5EA1C83E" w14:textId="77777777" w:rsidR="00FB2173" w:rsidRPr="009A7184" w:rsidRDefault="00FB2173" w:rsidP="00FB2173">
            <w:pPr>
              <w:pStyle w:val="ENoteTableText"/>
              <w:rPr>
                <w:szCs w:val="16"/>
              </w:rPr>
            </w:pPr>
            <w:r w:rsidRPr="009A7184">
              <w:rPr>
                <w:b/>
                <w:szCs w:val="16"/>
              </w:rPr>
              <w:t>9007</w:t>
            </w:r>
          </w:p>
        </w:tc>
        <w:tc>
          <w:tcPr>
            <w:tcW w:w="5044" w:type="dxa"/>
            <w:shd w:val="clear" w:color="auto" w:fill="auto"/>
          </w:tcPr>
          <w:p w14:paraId="7F8BDEB7" w14:textId="77777777" w:rsidR="00FB2173" w:rsidRPr="009A7184" w:rsidRDefault="00FB2173" w:rsidP="00FB2173">
            <w:pPr>
              <w:pStyle w:val="ENoteTableText"/>
              <w:rPr>
                <w:szCs w:val="16"/>
              </w:rPr>
            </w:pPr>
          </w:p>
        </w:tc>
      </w:tr>
      <w:tr w:rsidR="00FB2173" w:rsidRPr="009A7184" w14:paraId="390418EB" w14:textId="77777777" w:rsidTr="001F643F">
        <w:trPr>
          <w:cantSplit/>
        </w:trPr>
        <w:tc>
          <w:tcPr>
            <w:tcW w:w="2044" w:type="dxa"/>
            <w:shd w:val="clear" w:color="auto" w:fill="auto"/>
          </w:tcPr>
          <w:p w14:paraId="043F022F" w14:textId="77777777" w:rsidR="00FB2173" w:rsidRPr="009A7184" w:rsidRDefault="00FB2173" w:rsidP="00FB2173">
            <w:pPr>
              <w:pStyle w:val="ENoteTableText"/>
              <w:tabs>
                <w:tab w:val="center" w:leader="dot" w:pos="2268"/>
              </w:tabs>
              <w:rPr>
                <w:szCs w:val="16"/>
              </w:rPr>
            </w:pPr>
            <w:r w:rsidRPr="009A7184">
              <w:rPr>
                <w:szCs w:val="16"/>
              </w:rPr>
              <w:t>9007.1</w:t>
            </w:r>
            <w:r w:rsidRPr="009A7184">
              <w:rPr>
                <w:szCs w:val="16"/>
              </w:rPr>
              <w:tab/>
            </w:r>
          </w:p>
        </w:tc>
        <w:tc>
          <w:tcPr>
            <w:tcW w:w="5044" w:type="dxa"/>
            <w:shd w:val="clear" w:color="auto" w:fill="auto"/>
          </w:tcPr>
          <w:p w14:paraId="004382F8" w14:textId="77777777" w:rsidR="00FB2173" w:rsidRPr="009A7184" w:rsidRDefault="00FB2173" w:rsidP="00FB2173">
            <w:pPr>
              <w:pStyle w:val="ENoteTableText"/>
              <w:rPr>
                <w:szCs w:val="16"/>
              </w:rPr>
            </w:pPr>
            <w:r w:rsidRPr="009A7184">
              <w:rPr>
                <w:szCs w:val="16"/>
              </w:rPr>
              <w:t>rep. No. 85, 2011</w:t>
            </w:r>
          </w:p>
        </w:tc>
      </w:tr>
      <w:tr w:rsidR="00FB2173" w:rsidRPr="009A7184" w14:paraId="28874C59" w14:textId="77777777" w:rsidTr="001F643F">
        <w:trPr>
          <w:cantSplit/>
        </w:trPr>
        <w:tc>
          <w:tcPr>
            <w:tcW w:w="2044" w:type="dxa"/>
            <w:shd w:val="clear" w:color="auto" w:fill="auto"/>
          </w:tcPr>
          <w:p w14:paraId="6D3CCB62" w14:textId="77777777" w:rsidR="00FB2173" w:rsidRPr="009A7184" w:rsidRDefault="00FB2173" w:rsidP="00FB2173">
            <w:pPr>
              <w:pStyle w:val="ENoteTableText"/>
              <w:tabs>
                <w:tab w:val="center" w:leader="dot" w:pos="2268"/>
              </w:tabs>
              <w:rPr>
                <w:szCs w:val="16"/>
              </w:rPr>
            </w:pPr>
            <w:r w:rsidRPr="009A7184">
              <w:rPr>
                <w:szCs w:val="16"/>
              </w:rPr>
              <w:t>9007.10.00</w:t>
            </w:r>
            <w:r w:rsidRPr="009A7184">
              <w:rPr>
                <w:szCs w:val="16"/>
              </w:rPr>
              <w:tab/>
            </w:r>
          </w:p>
        </w:tc>
        <w:tc>
          <w:tcPr>
            <w:tcW w:w="5044" w:type="dxa"/>
            <w:shd w:val="clear" w:color="auto" w:fill="auto"/>
          </w:tcPr>
          <w:p w14:paraId="505358ED" w14:textId="77777777" w:rsidR="00FB2173" w:rsidRPr="009A7184" w:rsidRDefault="00FB2173" w:rsidP="00FB2173">
            <w:pPr>
              <w:pStyle w:val="ENoteTableText"/>
              <w:rPr>
                <w:szCs w:val="16"/>
              </w:rPr>
            </w:pPr>
            <w:r w:rsidRPr="009A7184">
              <w:rPr>
                <w:szCs w:val="16"/>
              </w:rPr>
              <w:t>ad. No. 85, 2011</w:t>
            </w:r>
          </w:p>
        </w:tc>
      </w:tr>
      <w:tr w:rsidR="00FB2173" w:rsidRPr="009A7184" w14:paraId="4A9D4F55" w14:textId="77777777" w:rsidTr="001F643F">
        <w:trPr>
          <w:cantSplit/>
        </w:trPr>
        <w:tc>
          <w:tcPr>
            <w:tcW w:w="2044" w:type="dxa"/>
            <w:shd w:val="clear" w:color="auto" w:fill="auto"/>
          </w:tcPr>
          <w:p w14:paraId="6988BA69" w14:textId="77777777" w:rsidR="00FB2173" w:rsidRPr="009A7184" w:rsidRDefault="00FB2173" w:rsidP="00FB2173">
            <w:pPr>
              <w:pStyle w:val="ENoteTableText"/>
              <w:tabs>
                <w:tab w:val="center" w:leader="dot" w:pos="2268"/>
              </w:tabs>
              <w:rPr>
                <w:szCs w:val="16"/>
              </w:rPr>
            </w:pPr>
            <w:r w:rsidRPr="009A7184">
              <w:rPr>
                <w:szCs w:val="16"/>
              </w:rPr>
              <w:t>9007.11.00</w:t>
            </w:r>
            <w:r w:rsidRPr="009A7184">
              <w:rPr>
                <w:szCs w:val="16"/>
              </w:rPr>
              <w:tab/>
            </w:r>
          </w:p>
        </w:tc>
        <w:tc>
          <w:tcPr>
            <w:tcW w:w="5044" w:type="dxa"/>
            <w:shd w:val="clear" w:color="auto" w:fill="auto"/>
          </w:tcPr>
          <w:p w14:paraId="3D64444F" w14:textId="77777777" w:rsidR="00FB2173" w:rsidRPr="009A7184" w:rsidRDefault="00FB2173" w:rsidP="00FB2173">
            <w:pPr>
              <w:pStyle w:val="ENoteTableText"/>
              <w:rPr>
                <w:szCs w:val="16"/>
              </w:rPr>
            </w:pPr>
            <w:r w:rsidRPr="009A7184">
              <w:rPr>
                <w:szCs w:val="16"/>
              </w:rPr>
              <w:t>rep. No. 85, 2011</w:t>
            </w:r>
          </w:p>
        </w:tc>
      </w:tr>
      <w:tr w:rsidR="00FB2173" w:rsidRPr="009A7184" w14:paraId="722D58E9" w14:textId="77777777" w:rsidTr="001F643F">
        <w:trPr>
          <w:cantSplit/>
        </w:trPr>
        <w:tc>
          <w:tcPr>
            <w:tcW w:w="2044" w:type="dxa"/>
            <w:shd w:val="clear" w:color="auto" w:fill="auto"/>
          </w:tcPr>
          <w:p w14:paraId="0FF95868" w14:textId="77777777" w:rsidR="00FB2173" w:rsidRPr="009A7184" w:rsidRDefault="00FB2173" w:rsidP="00FB2173">
            <w:pPr>
              <w:pStyle w:val="ENoteTableText"/>
              <w:tabs>
                <w:tab w:val="center" w:leader="dot" w:pos="2268"/>
              </w:tabs>
              <w:rPr>
                <w:szCs w:val="16"/>
              </w:rPr>
            </w:pPr>
            <w:r w:rsidRPr="009A7184">
              <w:rPr>
                <w:szCs w:val="16"/>
              </w:rPr>
              <w:t>9007.19.00</w:t>
            </w:r>
            <w:r w:rsidRPr="009A7184">
              <w:rPr>
                <w:szCs w:val="16"/>
              </w:rPr>
              <w:tab/>
            </w:r>
          </w:p>
        </w:tc>
        <w:tc>
          <w:tcPr>
            <w:tcW w:w="5044" w:type="dxa"/>
            <w:shd w:val="clear" w:color="auto" w:fill="auto"/>
          </w:tcPr>
          <w:p w14:paraId="6BC1502A" w14:textId="77777777" w:rsidR="00FB2173" w:rsidRPr="009A7184" w:rsidRDefault="00FB2173" w:rsidP="00FB2173">
            <w:pPr>
              <w:pStyle w:val="ENoteTableText"/>
              <w:rPr>
                <w:szCs w:val="16"/>
              </w:rPr>
            </w:pPr>
            <w:r w:rsidRPr="009A7184">
              <w:rPr>
                <w:szCs w:val="16"/>
              </w:rPr>
              <w:t>rep. No. 85, 2011</w:t>
            </w:r>
          </w:p>
        </w:tc>
      </w:tr>
      <w:tr w:rsidR="00FB2173" w:rsidRPr="009A7184" w14:paraId="68ECD7C5" w14:textId="77777777" w:rsidTr="001F643F">
        <w:trPr>
          <w:cantSplit/>
        </w:trPr>
        <w:tc>
          <w:tcPr>
            <w:tcW w:w="2044" w:type="dxa"/>
            <w:shd w:val="clear" w:color="auto" w:fill="auto"/>
          </w:tcPr>
          <w:p w14:paraId="50B8D403" w14:textId="77777777" w:rsidR="00FB2173" w:rsidRPr="009A7184" w:rsidRDefault="00FB2173" w:rsidP="00FB2173">
            <w:pPr>
              <w:pStyle w:val="ENoteTableText"/>
              <w:tabs>
                <w:tab w:val="center" w:leader="dot" w:pos="2268"/>
              </w:tabs>
              <w:rPr>
                <w:szCs w:val="16"/>
              </w:rPr>
            </w:pPr>
            <w:r w:rsidRPr="009A7184">
              <w:rPr>
                <w:szCs w:val="16"/>
              </w:rPr>
              <w:t>9007.91</w:t>
            </w:r>
            <w:r w:rsidRPr="009A7184">
              <w:rPr>
                <w:szCs w:val="16"/>
              </w:rPr>
              <w:tab/>
            </w:r>
          </w:p>
        </w:tc>
        <w:tc>
          <w:tcPr>
            <w:tcW w:w="5044" w:type="dxa"/>
            <w:shd w:val="clear" w:color="auto" w:fill="auto"/>
          </w:tcPr>
          <w:p w14:paraId="5DAA4A2F" w14:textId="77777777" w:rsidR="00FB2173" w:rsidRPr="009A7184" w:rsidRDefault="00FB2173" w:rsidP="00FB2173">
            <w:pPr>
              <w:pStyle w:val="ENoteTableText"/>
              <w:rPr>
                <w:szCs w:val="16"/>
              </w:rPr>
            </w:pPr>
            <w:r w:rsidRPr="009A7184">
              <w:rPr>
                <w:szCs w:val="16"/>
              </w:rPr>
              <w:t>rep. No. 116, 2000</w:t>
            </w:r>
          </w:p>
        </w:tc>
      </w:tr>
      <w:tr w:rsidR="00FB2173" w:rsidRPr="009A7184" w14:paraId="2F246BCB" w14:textId="77777777" w:rsidTr="001F643F">
        <w:trPr>
          <w:cantSplit/>
        </w:trPr>
        <w:tc>
          <w:tcPr>
            <w:tcW w:w="2044" w:type="dxa"/>
            <w:shd w:val="clear" w:color="auto" w:fill="auto"/>
          </w:tcPr>
          <w:p w14:paraId="611E9394" w14:textId="77777777" w:rsidR="00FB2173" w:rsidRPr="009A7184" w:rsidRDefault="00FB2173" w:rsidP="00FB2173">
            <w:pPr>
              <w:pStyle w:val="ENoteTableText"/>
              <w:tabs>
                <w:tab w:val="center" w:leader="dot" w:pos="2268"/>
              </w:tabs>
              <w:rPr>
                <w:szCs w:val="16"/>
              </w:rPr>
            </w:pPr>
            <w:r w:rsidRPr="009A7184">
              <w:rPr>
                <w:szCs w:val="16"/>
              </w:rPr>
              <w:t>9007.91.00</w:t>
            </w:r>
            <w:r w:rsidRPr="009A7184">
              <w:rPr>
                <w:szCs w:val="16"/>
              </w:rPr>
              <w:tab/>
            </w:r>
          </w:p>
        </w:tc>
        <w:tc>
          <w:tcPr>
            <w:tcW w:w="5044" w:type="dxa"/>
            <w:shd w:val="clear" w:color="auto" w:fill="auto"/>
          </w:tcPr>
          <w:p w14:paraId="6D108DFF" w14:textId="77777777" w:rsidR="00FB2173" w:rsidRPr="009A7184" w:rsidRDefault="00FB2173" w:rsidP="00FB2173">
            <w:pPr>
              <w:pStyle w:val="ENoteTableText"/>
              <w:rPr>
                <w:szCs w:val="16"/>
              </w:rPr>
            </w:pPr>
            <w:r w:rsidRPr="009A7184">
              <w:rPr>
                <w:szCs w:val="16"/>
              </w:rPr>
              <w:t>ad. No. 116, 2000</w:t>
            </w:r>
          </w:p>
        </w:tc>
      </w:tr>
      <w:tr w:rsidR="00FB2173" w:rsidRPr="009A7184" w14:paraId="37A5E1BE" w14:textId="77777777" w:rsidTr="001F643F">
        <w:trPr>
          <w:cantSplit/>
        </w:trPr>
        <w:tc>
          <w:tcPr>
            <w:tcW w:w="2044" w:type="dxa"/>
            <w:shd w:val="clear" w:color="auto" w:fill="auto"/>
          </w:tcPr>
          <w:p w14:paraId="234823D7" w14:textId="77777777" w:rsidR="00FB2173" w:rsidRPr="009A7184" w:rsidRDefault="00FB2173" w:rsidP="00FB2173">
            <w:pPr>
              <w:pStyle w:val="ENoteTableText"/>
              <w:tabs>
                <w:tab w:val="center" w:leader="dot" w:pos="2268"/>
              </w:tabs>
              <w:rPr>
                <w:szCs w:val="16"/>
              </w:rPr>
            </w:pPr>
            <w:r w:rsidRPr="009A7184">
              <w:rPr>
                <w:szCs w:val="16"/>
              </w:rPr>
              <w:t>9007.91.10</w:t>
            </w:r>
            <w:r w:rsidRPr="009A7184">
              <w:rPr>
                <w:szCs w:val="16"/>
              </w:rPr>
              <w:tab/>
            </w:r>
          </w:p>
        </w:tc>
        <w:tc>
          <w:tcPr>
            <w:tcW w:w="5044" w:type="dxa"/>
            <w:shd w:val="clear" w:color="auto" w:fill="auto"/>
          </w:tcPr>
          <w:p w14:paraId="2193A176" w14:textId="77777777" w:rsidR="00FB2173" w:rsidRPr="009A7184" w:rsidRDefault="00FB2173" w:rsidP="00FB2173">
            <w:pPr>
              <w:pStyle w:val="ENoteTableText"/>
              <w:rPr>
                <w:szCs w:val="16"/>
              </w:rPr>
            </w:pPr>
            <w:r w:rsidRPr="009A7184">
              <w:rPr>
                <w:szCs w:val="16"/>
              </w:rPr>
              <w:t>rep. No. 116, 2000</w:t>
            </w:r>
          </w:p>
        </w:tc>
      </w:tr>
      <w:tr w:rsidR="00FB2173" w:rsidRPr="009A7184" w14:paraId="21F95EE2" w14:textId="77777777" w:rsidTr="001F643F">
        <w:trPr>
          <w:cantSplit/>
        </w:trPr>
        <w:tc>
          <w:tcPr>
            <w:tcW w:w="2044" w:type="dxa"/>
            <w:shd w:val="clear" w:color="auto" w:fill="auto"/>
          </w:tcPr>
          <w:p w14:paraId="71D20080" w14:textId="77777777" w:rsidR="00FB2173" w:rsidRPr="009A7184" w:rsidRDefault="00FB2173" w:rsidP="00FB2173">
            <w:pPr>
              <w:pStyle w:val="ENoteTableText"/>
              <w:tabs>
                <w:tab w:val="center" w:leader="dot" w:pos="2268"/>
              </w:tabs>
              <w:rPr>
                <w:szCs w:val="16"/>
              </w:rPr>
            </w:pPr>
            <w:r w:rsidRPr="009A7184">
              <w:rPr>
                <w:szCs w:val="16"/>
              </w:rPr>
              <w:t>9007.91.90</w:t>
            </w:r>
            <w:r w:rsidRPr="009A7184">
              <w:rPr>
                <w:szCs w:val="16"/>
              </w:rPr>
              <w:tab/>
            </w:r>
          </w:p>
        </w:tc>
        <w:tc>
          <w:tcPr>
            <w:tcW w:w="5044" w:type="dxa"/>
            <w:shd w:val="clear" w:color="auto" w:fill="auto"/>
          </w:tcPr>
          <w:p w14:paraId="206A1D79" w14:textId="77777777" w:rsidR="00FB2173" w:rsidRPr="009A7184" w:rsidRDefault="00FB2173" w:rsidP="00FB2173">
            <w:pPr>
              <w:pStyle w:val="ENoteTableText"/>
              <w:rPr>
                <w:szCs w:val="16"/>
              </w:rPr>
            </w:pPr>
            <w:r w:rsidRPr="009A7184">
              <w:rPr>
                <w:szCs w:val="16"/>
              </w:rPr>
              <w:t>rep. No. 116, 2000</w:t>
            </w:r>
          </w:p>
        </w:tc>
      </w:tr>
      <w:tr w:rsidR="00FB2173" w:rsidRPr="009A7184" w14:paraId="6F19AD0F" w14:textId="77777777" w:rsidTr="001F643F">
        <w:trPr>
          <w:cantSplit/>
        </w:trPr>
        <w:tc>
          <w:tcPr>
            <w:tcW w:w="2044" w:type="dxa"/>
            <w:shd w:val="clear" w:color="auto" w:fill="auto"/>
          </w:tcPr>
          <w:p w14:paraId="76B9D938" w14:textId="77777777" w:rsidR="00FB2173" w:rsidRPr="009A7184" w:rsidRDefault="00FB2173" w:rsidP="00FB2173">
            <w:pPr>
              <w:pStyle w:val="ENoteTableText"/>
              <w:rPr>
                <w:szCs w:val="16"/>
              </w:rPr>
            </w:pPr>
            <w:r w:rsidRPr="009A7184">
              <w:rPr>
                <w:b/>
                <w:szCs w:val="16"/>
              </w:rPr>
              <w:t>9008</w:t>
            </w:r>
          </w:p>
        </w:tc>
        <w:tc>
          <w:tcPr>
            <w:tcW w:w="5044" w:type="dxa"/>
            <w:shd w:val="clear" w:color="auto" w:fill="auto"/>
          </w:tcPr>
          <w:p w14:paraId="52CF205F" w14:textId="77777777" w:rsidR="00FB2173" w:rsidRPr="009A7184" w:rsidRDefault="00FB2173" w:rsidP="00FB2173">
            <w:pPr>
              <w:pStyle w:val="ENoteTableText"/>
              <w:rPr>
                <w:szCs w:val="16"/>
              </w:rPr>
            </w:pPr>
          </w:p>
        </w:tc>
      </w:tr>
      <w:tr w:rsidR="00FB2173" w:rsidRPr="009A7184" w14:paraId="036101F6" w14:textId="77777777" w:rsidTr="001F643F">
        <w:trPr>
          <w:cantSplit/>
        </w:trPr>
        <w:tc>
          <w:tcPr>
            <w:tcW w:w="2044" w:type="dxa"/>
            <w:shd w:val="clear" w:color="auto" w:fill="auto"/>
          </w:tcPr>
          <w:p w14:paraId="4710FC67" w14:textId="77777777" w:rsidR="00FB2173" w:rsidRPr="009A7184" w:rsidRDefault="00FB2173" w:rsidP="00FB2173">
            <w:pPr>
              <w:pStyle w:val="ENoteTableText"/>
              <w:tabs>
                <w:tab w:val="center" w:leader="dot" w:pos="2268"/>
              </w:tabs>
              <w:rPr>
                <w:szCs w:val="16"/>
              </w:rPr>
            </w:pPr>
            <w:r w:rsidRPr="009A7184">
              <w:rPr>
                <w:szCs w:val="16"/>
              </w:rPr>
              <w:t>9008.10.00</w:t>
            </w:r>
            <w:r w:rsidRPr="009A7184">
              <w:rPr>
                <w:szCs w:val="16"/>
              </w:rPr>
              <w:tab/>
            </w:r>
          </w:p>
        </w:tc>
        <w:tc>
          <w:tcPr>
            <w:tcW w:w="5044" w:type="dxa"/>
            <w:shd w:val="clear" w:color="auto" w:fill="auto"/>
          </w:tcPr>
          <w:p w14:paraId="71AFE13E" w14:textId="77777777" w:rsidR="00FB2173" w:rsidRPr="009A7184" w:rsidRDefault="00FB2173" w:rsidP="00FB2173">
            <w:pPr>
              <w:pStyle w:val="ENoteTableText"/>
              <w:rPr>
                <w:szCs w:val="16"/>
              </w:rPr>
            </w:pPr>
            <w:r w:rsidRPr="009A7184">
              <w:rPr>
                <w:szCs w:val="16"/>
              </w:rPr>
              <w:t>rep. No. 85, 2011</w:t>
            </w:r>
          </w:p>
        </w:tc>
      </w:tr>
      <w:tr w:rsidR="00FB2173" w:rsidRPr="009A7184" w14:paraId="2A026667" w14:textId="77777777" w:rsidTr="001F643F">
        <w:trPr>
          <w:cantSplit/>
        </w:trPr>
        <w:tc>
          <w:tcPr>
            <w:tcW w:w="2044" w:type="dxa"/>
            <w:shd w:val="clear" w:color="auto" w:fill="auto"/>
          </w:tcPr>
          <w:p w14:paraId="3B94E65A" w14:textId="77777777" w:rsidR="00FB2173" w:rsidRPr="009A7184" w:rsidRDefault="00FB2173" w:rsidP="00FB2173">
            <w:pPr>
              <w:pStyle w:val="ENoteTableText"/>
              <w:tabs>
                <w:tab w:val="center" w:leader="dot" w:pos="2268"/>
              </w:tabs>
              <w:rPr>
                <w:szCs w:val="16"/>
              </w:rPr>
            </w:pPr>
            <w:r w:rsidRPr="009A7184">
              <w:rPr>
                <w:szCs w:val="16"/>
              </w:rPr>
              <w:t>9008.20.00</w:t>
            </w:r>
            <w:r w:rsidRPr="009A7184">
              <w:rPr>
                <w:szCs w:val="16"/>
              </w:rPr>
              <w:tab/>
            </w:r>
          </w:p>
        </w:tc>
        <w:tc>
          <w:tcPr>
            <w:tcW w:w="5044" w:type="dxa"/>
            <w:shd w:val="clear" w:color="auto" w:fill="auto"/>
          </w:tcPr>
          <w:p w14:paraId="5A55D612" w14:textId="77777777" w:rsidR="00FB2173" w:rsidRPr="009A7184" w:rsidRDefault="00FB2173" w:rsidP="00FB2173">
            <w:pPr>
              <w:pStyle w:val="ENoteTableText"/>
              <w:rPr>
                <w:szCs w:val="16"/>
              </w:rPr>
            </w:pPr>
            <w:r w:rsidRPr="009A7184">
              <w:rPr>
                <w:szCs w:val="16"/>
              </w:rPr>
              <w:t>rep. No. 85, 2011</w:t>
            </w:r>
          </w:p>
        </w:tc>
      </w:tr>
      <w:tr w:rsidR="00FB2173" w:rsidRPr="009A7184" w14:paraId="1DC4A355" w14:textId="77777777" w:rsidTr="001F643F">
        <w:trPr>
          <w:cantSplit/>
        </w:trPr>
        <w:tc>
          <w:tcPr>
            <w:tcW w:w="2044" w:type="dxa"/>
            <w:shd w:val="clear" w:color="auto" w:fill="auto"/>
          </w:tcPr>
          <w:p w14:paraId="391F4C8B" w14:textId="77777777" w:rsidR="00FB2173" w:rsidRPr="009A7184" w:rsidRDefault="00FB2173" w:rsidP="00FB2173">
            <w:pPr>
              <w:pStyle w:val="ENoteTableText"/>
              <w:tabs>
                <w:tab w:val="center" w:leader="dot" w:pos="2268"/>
              </w:tabs>
              <w:rPr>
                <w:szCs w:val="16"/>
              </w:rPr>
            </w:pPr>
            <w:r w:rsidRPr="009A7184">
              <w:rPr>
                <w:szCs w:val="16"/>
              </w:rPr>
              <w:t>9008.30</w:t>
            </w:r>
            <w:r w:rsidRPr="009A7184">
              <w:rPr>
                <w:szCs w:val="16"/>
              </w:rPr>
              <w:tab/>
            </w:r>
          </w:p>
        </w:tc>
        <w:tc>
          <w:tcPr>
            <w:tcW w:w="5044" w:type="dxa"/>
            <w:shd w:val="clear" w:color="auto" w:fill="auto"/>
          </w:tcPr>
          <w:p w14:paraId="00C84325" w14:textId="77777777" w:rsidR="00FB2173" w:rsidRPr="009A7184" w:rsidRDefault="00FB2173" w:rsidP="00FB2173">
            <w:pPr>
              <w:pStyle w:val="ENoteTableText"/>
              <w:rPr>
                <w:szCs w:val="16"/>
              </w:rPr>
            </w:pPr>
            <w:r w:rsidRPr="009A7184">
              <w:rPr>
                <w:szCs w:val="16"/>
              </w:rPr>
              <w:t>rep. No. 85, 2011</w:t>
            </w:r>
          </w:p>
        </w:tc>
      </w:tr>
      <w:tr w:rsidR="00FB2173" w:rsidRPr="009A7184" w14:paraId="64EA11A2" w14:textId="77777777" w:rsidTr="001F643F">
        <w:trPr>
          <w:cantSplit/>
        </w:trPr>
        <w:tc>
          <w:tcPr>
            <w:tcW w:w="2044" w:type="dxa"/>
            <w:shd w:val="clear" w:color="auto" w:fill="auto"/>
          </w:tcPr>
          <w:p w14:paraId="1BBAB2E6" w14:textId="77777777" w:rsidR="00FB2173" w:rsidRPr="009A7184" w:rsidRDefault="00FB2173" w:rsidP="00FB2173">
            <w:pPr>
              <w:pStyle w:val="ENoteTableText"/>
              <w:tabs>
                <w:tab w:val="center" w:leader="dot" w:pos="2268"/>
              </w:tabs>
              <w:rPr>
                <w:szCs w:val="16"/>
              </w:rPr>
            </w:pPr>
            <w:r w:rsidRPr="009A7184">
              <w:rPr>
                <w:szCs w:val="16"/>
              </w:rPr>
              <w:t>9008.30.10</w:t>
            </w:r>
            <w:r w:rsidRPr="009A7184">
              <w:rPr>
                <w:szCs w:val="16"/>
              </w:rPr>
              <w:tab/>
            </w:r>
          </w:p>
        </w:tc>
        <w:tc>
          <w:tcPr>
            <w:tcW w:w="5044" w:type="dxa"/>
            <w:shd w:val="clear" w:color="auto" w:fill="auto"/>
          </w:tcPr>
          <w:p w14:paraId="646DD750" w14:textId="77777777" w:rsidR="00FB2173" w:rsidRPr="009A7184" w:rsidRDefault="00FB2173" w:rsidP="00FB2173">
            <w:pPr>
              <w:pStyle w:val="ENoteTableText"/>
              <w:rPr>
                <w:szCs w:val="16"/>
              </w:rPr>
            </w:pPr>
            <w:r w:rsidRPr="009A7184">
              <w:rPr>
                <w:szCs w:val="16"/>
              </w:rPr>
              <w:t>rep. No. 85, 2011</w:t>
            </w:r>
          </w:p>
        </w:tc>
      </w:tr>
      <w:tr w:rsidR="00FB2173" w:rsidRPr="009A7184" w14:paraId="35024FEF" w14:textId="77777777" w:rsidTr="001F643F">
        <w:trPr>
          <w:cantSplit/>
        </w:trPr>
        <w:tc>
          <w:tcPr>
            <w:tcW w:w="2044" w:type="dxa"/>
            <w:shd w:val="clear" w:color="auto" w:fill="auto"/>
          </w:tcPr>
          <w:p w14:paraId="02B355DD" w14:textId="77777777" w:rsidR="00FB2173" w:rsidRPr="009A7184" w:rsidRDefault="00FB2173" w:rsidP="00FB2173">
            <w:pPr>
              <w:pStyle w:val="ENoteTableText"/>
              <w:tabs>
                <w:tab w:val="center" w:leader="dot" w:pos="2268"/>
              </w:tabs>
              <w:rPr>
                <w:szCs w:val="16"/>
              </w:rPr>
            </w:pPr>
            <w:r w:rsidRPr="009A7184">
              <w:rPr>
                <w:szCs w:val="16"/>
              </w:rPr>
              <w:t>9008.30.90</w:t>
            </w:r>
            <w:r w:rsidRPr="009A7184">
              <w:rPr>
                <w:szCs w:val="16"/>
              </w:rPr>
              <w:tab/>
            </w:r>
          </w:p>
        </w:tc>
        <w:tc>
          <w:tcPr>
            <w:tcW w:w="5044" w:type="dxa"/>
            <w:shd w:val="clear" w:color="auto" w:fill="auto"/>
          </w:tcPr>
          <w:p w14:paraId="34F1A2E1" w14:textId="77777777" w:rsidR="00FB2173" w:rsidRPr="009A7184" w:rsidRDefault="00FB2173" w:rsidP="00FB2173">
            <w:pPr>
              <w:pStyle w:val="ENoteTableText"/>
              <w:rPr>
                <w:szCs w:val="16"/>
              </w:rPr>
            </w:pPr>
            <w:r w:rsidRPr="009A7184">
              <w:rPr>
                <w:szCs w:val="16"/>
              </w:rPr>
              <w:t>rep. No. 85, 2011</w:t>
            </w:r>
          </w:p>
        </w:tc>
      </w:tr>
      <w:tr w:rsidR="00FB2173" w:rsidRPr="009A7184" w14:paraId="5BB2571A" w14:textId="77777777" w:rsidTr="001F643F">
        <w:trPr>
          <w:cantSplit/>
        </w:trPr>
        <w:tc>
          <w:tcPr>
            <w:tcW w:w="2044" w:type="dxa"/>
            <w:shd w:val="clear" w:color="auto" w:fill="auto"/>
          </w:tcPr>
          <w:p w14:paraId="34C1452A" w14:textId="77777777" w:rsidR="00FB2173" w:rsidRPr="009A7184" w:rsidRDefault="00FB2173" w:rsidP="00FB2173">
            <w:pPr>
              <w:pStyle w:val="ENoteTableText"/>
              <w:tabs>
                <w:tab w:val="center" w:leader="dot" w:pos="2268"/>
              </w:tabs>
              <w:rPr>
                <w:szCs w:val="16"/>
              </w:rPr>
            </w:pPr>
            <w:r w:rsidRPr="009A7184">
              <w:rPr>
                <w:szCs w:val="16"/>
              </w:rPr>
              <w:t>9008.40.00</w:t>
            </w:r>
            <w:r w:rsidRPr="009A7184">
              <w:rPr>
                <w:szCs w:val="16"/>
              </w:rPr>
              <w:tab/>
            </w:r>
          </w:p>
        </w:tc>
        <w:tc>
          <w:tcPr>
            <w:tcW w:w="5044" w:type="dxa"/>
            <w:shd w:val="clear" w:color="auto" w:fill="auto"/>
          </w:tcPr>
          <w:p w14:paraId="75871EB7" w14:textId="77777777" w:rsidR="00FB2173" w:rsidRPr="009A7184" w:rsidRDefault="00FB2173" w:rsidP="00FB2173">
            <w:pPr>
              <w:pStyle w:val="ENoteTableText"/>
              <w:rPr>
                <w:szCs w:val="16"/>
              </w:rPr>
            </w:pPr>
            <w:r w:rsidRPr="009A7184">
              <w:rPr>
                <w:szCs w:val="16"/>
              </w:rPr>
              <w:t>am. No. 26, 2001</w:t>
            </w:r>
          </w:p>
        </w:tc>
      </w:tr>
      <w:tr w:rsidR="00FB2173" w:rsidRPr="009A7184" w14:paraId="6AA1E0C3" w14:textId="77777777" w:rsidTr="001F643F">
        <w:trPr>
          <w:cantSplit/>
        </w:trPr>
        <w:tc>
          <w:tcPr>
            <w:tcW w:w="2044" w:type="dxa"/>
            <w:shd w:val="clear" w:color="auto" w:fill="auto"/>
          </w:tcPr>
          <w:p w14:paraId="63C46DC4" w14:textId="77777777" w:rsidR="00FB2173" w:rsidRPr="009A7184" w:rsidRDefault="00FB2173" w:rsidP="00FB2173">
            <w:pPr>
              <w:pStyle w:val="ENoteTableText"/>
              <w:rPr>
                <w:szCs w:val="16"/>
              </w:rPr>
            </w:pPr>
          </w:p>
        </w:tc>
        <w:tc>
          <w:tcPr>
            <w:tcW w:w="5044" w:type="dxa"/>
            <w:shd w:val="clear" w:color="auto" w:fill="auto"/>
          </w:tcPr>
          <w:p w14:paraId="01B3D292" w14:textId="77777777" w:rsidR="00FB2173" w:rsidRPr="009A7184" w:rsidRDefault="00FB2173" w:rsidP="00FB2173">
            <w:pPr>
              <w:pStyle w:val="ENoteTableText"/>
              <w:rPr>
                <w:szCs w:val="16"/>
              </w:rPr>
            </w:pPr>
            <w:r w:rsidRPr="009A7184">
              <w:rPr>
                <w:szCs w:val="16"/>
              </w:rPr>
              <w:t>rep. No. 85, 2011</w:t>
            </w:r>
          </w:p>
        </w:tc>
      </w:tr>
      <w:tr w:rsidR="00FB2173" w:rsidRPr="009A7184" w14:paraId="5E5D928F" w14:textId="77777777" w:rsidTr="001F643F">
        <w:trPr>
          <w:cantSplit/>
        </w:trPr>
        <w:tc>
          <w:tcPr>
            <w:tcW w:w="2044" w:type="dxa"/>
            <w:shd w:val="clear" w:color="auto" w:fill="auto"/>
          </w:tcPr>
          <w:p w14:paraId="5F387BBF" w14:textId="77777777" w:rsidR="00FB2173" w:rsidRPr="009A7184" w:rsidRDefault="00FB2173" w:rsidP="00FB2173">
            <w:pPr>
              <w:pStyle w:val="ENoteTableText"/>
              <w:tabs>
                <w:tab w:val="center" w:leader="dot" w:pos="2268"/>
              </w:tabs>
              <w:rPr>
                <w:szCs w:val="16"/>
              </w:rPr>
            </w:pPr>
            <w:r w:rsidRPr="009A7184">
              <w:rPr>
                <w:szCs w:val="16"/>
              </w:rPr>
              <w:t>9008.50</w:t>
            </w:r>
            <w:r w:rsidRPr="009A7184">
              <w:rPr>
                <w:szCs w:val="16"/>
              </w:rPr>
              <w:tab/>
            </w:r>
          </w:p>
        </w:tc>
        <w:tc>
          <w:tcPr>
            <w:tcW w:w="5044" w:type="dxa"/>
            <w:shd w:val="clear" w:color="auto" w:fill="auto"/>
          </w:tcPr>
          <w:p w14:paraId="14F0363E" w14:textId="77777777" w:rsidR="00FB2173" w:rsidRPr="009A7184" w:rsidRDefault="00FB2173" w:rsidP="00FB2173">
            <w:pPr>
              <w:pStyle w:val="ENoteTableText"/>
              <w:rPr>
                <w:szCs w:val="16"/>
              </w:rPr>
            </w:pPr>
            <w:r w:rsidRPr="009A7184">
              <w:rPr>
                <w:szCs w:val="16"/>
              </w:rPr>
              <w:t>ad. No. 85, 2011</w:t>
            </w:r>
          </w:p>
        </w:tc>
      </w:tr>
      <w:tr w:rsidR="00FB2173" w:rsidRPr="009A7184" w14:paraId="4451CE0D" w14:textId="77777777" w:rsidTr="001F643F">
        <w:trPr>
          <w:cantSplit/>
        </w:trPr>
        <w:tc>
          <w:tcPr>
            <w:tcW w:w="2044" w:type="dxa"/>
            <w:shd w:val="clear" w:color="auto" w:fill="auto"/>
          </w:tcPr>
          <w:p w14:paraId="46CC4DF8" w14:textId="77777777" w:rsidR="00FB2173" w:rsidRPr="009A7184" w:rsidRDefault="00FB2173" w:rsidP="00FB2173">
            <w:pPr>
              <w:pStyle w:val="ENoteTableText"/>
              <w:tabs>
                <w:tab w:val="center" w:leader="dot" w:pos="2268"/>
              </w:tabs>
              <w:rPr>
                <w:szCs w:val="16"/>
              </w:rPr>
            </w:pPr>
            <w:r w:rsidRPr="009A7184">
              <w:rPr>
                <w:szCs w:val="16"/>
              </w:rPr>
              <w:t>9008.50.10</w:t>
            </w:r>
            <w:r w:rsidRPr="009A7184">
              <w:rPr>
                <w:szCs w:val="16"/>
              </w:rPr>
              <w:tab/>
            </w:r>
          </w:p>
        </w:tc>
        <w:tc>
          <w:tcPr>
            <w:tcW w:w="5044" w:type="dxa"/>
            <w:shd w:val="clear" w:color="auto" w:fill="auto"/>
          </w:tcPr>
          <w:p w14:paraId="26D7EAA7" w14:textId="77777777" w:rsidR="00FB2173" w:rsidRPr="009A7184" w:rsidRDefault="00FB2173" w:rsidP="00FB2173">
            <w:pPr>
              <w:pStyle w:val="ENoteTableText"/>
              <w:rPr>
                <w:szCs w:val="16"/>
              </w:rPr>
            </w:pPr>
            <w:r w:rsidRPr="009A7184">
              <w:rPr>
                <w:szCs w:val="16"/>
              </w:rPr>
              <w:t>ad. No. 85, 2011</w:t>
            </w:r>
          </w:p>
        </w:tc>
      </w:tr>
      <w:tr w:rsidR="00FB2173" w:rsidRPr="009A7184" w14:paraId="6980B0C8" w14:textId="77777777" w:rsidTr="001F643F">
        <w:trPr>
          <w:cantSplit/>
        </w:trPr>
        <w:tc>
          <w:tcPr>
            <w:tcW w:w="2044" w:type="dxa"/>
            <w:shd w:val="clear" w:color="auto" w:fill="auto"/>
          </w:tcPr>
          <w:p w14:paraId="115AAA35" w14:textId="77777777" w:rsidR="00FB2173" w:rsidRPr="009A7184" w:rsidRDefault="00FB2173" w:rsidP="00FB2173">
            <w:pPr>
              <w:pStyle w:val="ENoteTableText"/>
              <w:tabs>
                <w:tab w:val="center" w:leader="dot" w:pos="2268"/>
              </w:tabs>
              <w:rPr>
                <w:szCs w:val="16"/>
              </w:rPr>
            </w:pPr>
            <w:r w:rsidRPr="009A7184">
              <w:rPr>
                <w:szCs w:val="16"/>
              </w:rPr>
              <w:t>9008.50.90</w:t>
            </w:r>
            <w:r w:rsidRPr="009A7184">
              <w:rPr>
                <w:szCs w:val="16"/>
              </w:rPr>
              <w:tab/>
            </w:r>
          </w:p>
        </w:tc>
        <w:tc>
          <w:tcPr>
            <w:tcW w:w="5044" w:type="dxa"/>
            <w:shd w:val="clear" w:color="auto" w:fill="auto"/>
          </w:tcPr>
          <w:p w14:paraId="5E4072CB" w14:textId="77777777" w:rsidR="00FB2173" w:rsidRPr="009A7184" w:rsidRDefault="00FB2173" w:rsidP="00FB2173">
            <w:pPr>
              <w:pStyle w:val="ENoteTableText"/>
              <w:rPr>
                <w:szCs w:val="16"/>
              </w:rPr>
            </w:pPr>
            <w:r w:rsidRPr="009A7184">
              <w:rPr>
                <w:szCs w:val="16"/>
              </w:rPr>
              <w:t>ad. No. 85, 2011</w:t>
            </w:r>
          </w:p>
        </w:tc>
      </w:tr>
      <w:tr w:rsidR="00FB2173" w:rsidRPr="009A7184" w14:paraId="6444DCC6" w14:textId="77777777" w:rsidTr="001F643F">
        <w:trPr>
          <w:cantSplit/>
        </w:trPr>
        <w:tc>
          <w:tcPr>
            <w:tcW w:w="2044" w:type="dxa"/>
            <w:shd w:val="clear" w:color="auto" w:fill="auto"/>
          </w:tcPr>
          <w:p w14:paraId="090ADD19" w14:textId="77777777" w:rsidR="00FB2173" w:rsidRPr="009A7184" w:rsidRDefault="00FB2173" w:rsidP="00FB2173">
            <w:pPr>
              <w:pStyle w:val="ENoteTableText"/>
              <w:tabs>
                <w:tab w:val="center" w:leader="dot" w:pos="2268"/>
              </w:tabs>
              <w:rPr>
                <w:szCs w:val="16"/>
              </w:rPr>
            </w:pPr>
            <w:r w:rsidRPr="009A7184">
              <w:rPr>
                <w:szCs w:val="16"/>
              </w:rPr>
              <w:t>9008.90</w:t>
            </w:r>
            <w:r w:rsidRPr="009A7184">
              <w:rPr>
                <w:szCs w:val="16"/>
              </w:rPr>
              <w:tab/>
            </w:r>
          </w:p>
        </w:tc>
        <w:tc>
          <w:tcPr>
            <w:tcW w:w="5044" w:type="dxa"/>
            <w:shd w:val="clear" w:color="auto" w:fill="auto"/>
          </w:tcPr>
          <w:p w14:paraId="00D0C5E7" w14:textId="77777777" w:rsidR="00FB2173" w:rsidRPr="009A7184" w:rsidRDefault="00FB2173" w:rsidP="00FB2173">
            <w:pPr>
              <w:pStyle w:val="ENoteTableText"/>
              <w:rPr>
                <w:szCs w:val="16"/>
              </w:rPr>
            </w:pPr>
            <w:r w:rsidRPr="009A7184">
              <w:rPr>
                <w:szCs w:val="16"/>
              </w:rPr>
              <w:t>rep. No. 116, 2000</w:t>
            </w:r>
          </w:p>
        </w:tc>
      </w:tr>
      <w:tr w:rsidR="00FB2173" w:rsidRPr="009A7184" w14:paraId="7BFFDC93" w14:textId="77777777" w:rsidTr="001F643F">
        <w:trPr>
          <w:cantSplit/>
        </w:trPr>
        <w:tc>
          <w:tcPr>
            <w:tcW w:w="2044" w:type="dxa"/>
            <w:shd w:val="clear" w:color="auto" w:fill="auto"/>
          </w:tcPr>
          <w:p w14:paraId="40D67810" w14:textId="77777777" w:rsidR="00FB2173" w:rsidRPr="009A7184" w:rsidRDefault="00FB2173" w:rsidP="00FB2173">
            <w:pPr>
              <w:pStyle w:val="ENoteTableText"/>
              <w:tabs>
                <w:tab w:val="center" w:leader="dot" w:pos="2268"/>
              </w:tabs>
              <w:rPr>
                <w:szCs w:val="16"/>
              </w:rPr>
            </w:pPr>
            <w:r w:rsidRPr="009A7184">
              <w:rPr>
                <w:szCs w:val="16"/>
              </w:rPr>
              <w:t>9008.90.00</w:t>
            </w:r>
            <w:r w:rsidRPr="009A7184">
              <w:rPr>
                <w:szCs w:val="16"/>
              </w:rPr>
              <w:tab/>
            </w:r>
          </w:p>
        </w:tc>
        <w:tc>
          <w:tcPr>
            <w:tcW w:w="5044" w:type="dxa"/>
            <w:shd w:val="clear" w:color="auto" w:fill="auto"/>
          </w:tcPr>
          <w:p w14:paraId="7EC8E4D6" w14:textId="77777777" w:rsidR="00FB2173" w:rsidRPr="009A7184" w:rsidRDefault="00FB2173" w:rsidP="00FB2173">
            <w:pPr>
              <w:pStyle w:val="ENoteTableText"/>
              <w:rPr>
                <w:szCs w:val="16"/>
              </w:rPr>
            </w:pPr>
            <w:r w:rsidRPr="009A7184">
              <w:rPr>
                <w:szCs w:val="16"/>
              </w:rPr>
              <w:t>ad. No. 116, 2000</w:t>
            </w:r>
          </w:p>
        </w:tc>
      </w:tr>
      <w:tr w:rsidR="00FB2173" w:rsidRPr="009A7184" w14:paraId="4C9453A2" w14:textId="77777777" w:rsidTr="001F643F">
        <w:trPr>
          <w:cantSplit/>
        </w:trPr>
        <w:tc>
          <w:tcPr>
            <w:tcW w:w="2044" w:type="dxa"/>
            <w:shd w:val="clear" w:color="auto" w:fill="auto"/>
          </w:tcPr>
          <w:p w14:paraId="21BDF6E7" w14:textId="77777777" w:rsidR="00FB2173" w:rsidRPr="009A7184" w:rsidRDefault="00FB2173" w:rsidP="00FB2173">
            <w:pPr>
              <w:pStyle w:val="ENoteTableText"/>
              <w:tabs>
                <w:tab w:val="center" w:leader="dot" w:pos="2268"/>
              </w:tabs>
              <w:rPr>
                <w:szCs w:val="16"/>
              </w:rPr>
            </w:pPr>
            <w:r w:rsidRPr="009A7184">
              <w:rPr>
                <w:szCs w:val="16"/>
              </w:rPr>
              <w:t>9008.90.10</w:t>
            </w:r>
            <w:r w:rsidRPr="009A7184">
              <w:rPr>
                <w:szCs w:val="16"/>
              </w:rPr>
              <w:tab/>
            </w:r>
          </w:p>
        </w:tc>
        <w:tc>
          <w:tcPr>
            <w:tcW w:w="5044" w:type="dxa"/>
            <w:shd w:val="clear" w:color="auto" w:fill="auto"/>
          </w:tcPr>
          <w:p w14:paraId="0FB5CD5E" w14:textId="77777777" w:rsidR="00FB2173" w:rsidRPr="009A7184" w:rsidRDefault="00FB2173" w:rsidP="00FB2173">
            <w:pPr>
              <w:pStyle w:val="ENoteTableText"/>
              <w:rPr>
                <w:szCs w:val="16"/>
              </w:rPr>
            </w:pPr>
            <w:r w:rsidRPr="009A7184">
              <w:rPr>
                <w:szCs w:val="16"/>
              </w:rPr>
              <w:t>rep. No. 116, 2000</w:t>
            </w:r>
          </w:p>
        </w:tc>
      </w:tr>
      <w:tr w:rsidR="00FB2173" w:rsidRPr="009A7184" w14:paraId="7FAAA6C0" w14:textId="77777777" w:rsidTr="001F643F">
        <w:trPr>
          <w:cantSplit/>
        </w:trPr>
        <w:tc>
          <w:tcPr>
            <w:tcW w:w="2044" w:type="dxa"/>
            <w:shd w:val="clear" w:color="auto" w:fill="auto"/>
          </w:tcPr>
          <w:p w14:paraId="71594870" w14:textId="77777777" w:rsidR="00FB2173" w:rsidRPr="009A7184" w:rsidRDefault="00FB2173" w:rsidP="00FB2173">
            <w:pPr>
              <w:pStyle w:val="ENoteTableText"/>
              <w:tabs>
                <w:tab w:val="center" w:leader="dot" w:pos="2268"/>
              </w:tabs>
              <w:rPr>
                <w:szCs w:val="16"/>
              </w:rPr>
            </w:pPr>
            <w:r w:rsidRPr="009A7184">
              <w:rPr>
                <w:szCs w:val="16"/>
              </w:rPr>
              <w:t>9008.90.90</w:t>
            </w:r>
            <w:r w:rsidRPr="009A7184">
              <w:rPr>
                <w:szCs w:val="16"/>
              </w:rPr>
              <w:tab/>
            </w:r>
          </w:p>
        </w:tc>
        <w:tc>
          <w:tcPr>
            <w:tcW w:w="5044" w:type="dxa"/>
            <w:shd w:val="clear" w:color="auto" w:fill="auto"/>
          </w:tcPr>
          <w:p w14:paraId="093CE1AF" w14:textId="77777777" w:rsidR="00FB2173" w:rsidRPr="009A7184" w:rsidRDefault="00FB2173" w:rsidP="00FB2173">
            <w:pPr>
              <w:pStyle w:val="ENoteTableText"/>
              <w:rPr>
                <w:szCs w:val="16"/>
              </w:rPr>
            </w:pPr>
            <w:r w:rsidRPr="009A7184">
              <w:rPr>
                <w:szCs w:val="16"/>
              </w:rPr>
              <w:t>rep. No. 116, 2000</w:t>
            </w:r>
          </w:p>
        </w:tc>
      </w:tr>
      <w:tr w:rsidR="00FB2173" w:rsidRPr="009A7184" w14:paraId="5CFBACAC" w14:textId="77777777" w:rsidTr="001F643F">
        <w:trPr>
          <w:cantSplit/>
        </w:trPr>
        <w:tc>
          <w:tcPr>
            <w:tcW w:w="2044" w:type="dxa"/>
            <w:shd w:val="clear" w:color="auto" w:fill="auto"/>
          </w:tcPr>
          <w:p w14:paraId="50CC0C16" w14:textId="77777777" w:rsidR="00FB2173" w:rsidRPr="009A7184" w:rsidRDefault="00FB2173" w:rsidP="00FB2173">
            <w:pPr>
              <w:pStyle w:val="ENoteTableText"/>
              <w:rPr>
                <w:szCs w:val="16"/>
              </w:rPr>
            </w:pPr>
            <w:r w:rsidRPr="009A7184">
              <w:rPr>
                <w:b/>
                <w:szCs w:val="16"/>
              </w:rPr>
              <w:t>9009</w:t>
            </w:r>
          </w:p>
        </w:tc>
        <w:tc>
          <w:tcPr>
            <w:tcW w:w="5044" w:type="dxa"/>
            <w:shd w:val="clear" w:color="auto" w:fill="auto"/>
          </w:tcPr>
          <w:p w14:paraId="3EF8770B" w14:textId="77777777" w:rsidR="00FB2173" w:rsidRPr="009A7184" w:rsidRDefault="00FB2173" w:rsidP="00FB2173">
            <w:pPr>
              <w:pStyle w:val="ENoteTableText"/>
              <w:rPr>
                <w:szCs w:val="16"/>
              </w:rPr>
            </w:pPr>
          </w:p>
        </w:tc>
      </w:tr>
      <w:tr w:rsidR="00FB2173" w:rsidRPr="009A7184" w14:paraId="6819DB74" w14:textId="77777777" w:rsidTr="001F643F">
        <w:trPr>
          <w:cantSplit/>
        </w:trPr>
        <w:tc>
          <w:tcPr>
            <w:tcW w:w="2044" w:type="dxa"/>
            <w:shd w:val="clear" w:color="auto" w:fill="auto"/>
          </w:tcPr>
          <w:p w14:paraId="3E1C2DDB" w14:textId="77777777" w:rsidR="00FB2173" w:rsidRPr="009A7184" w:rsidRDefault="00FB2173" w:rsidP="00FB2173">
            <w:pPr>
              <w:pStyle w:val="ENoteTableText"/>
              <w:tabs>
                <w:tab w:val="center" w:leader="dot" w:pos="2268"/>
              </w:tabs>
              <w:rPr>
                <w:szCs w:val="16"/>
              </w:rPr>
            </w:pPr>
            <w:r w:rsidRPr="009A7184">
              <w:rPr>
                <w:szCs w:val="16"/>
              </w:rPr>
              <w:t>9009</w:t>
            </w:r>
            <w:r w:rsidRPr="009A7184">
              <w:rPr>
                <w:szCs w:val="16"/>
              </w:rPr>
              <w:tab/>
            </w:r>
          </w:p>
        </w:tc>
        <w:tc>
          <w:tcPr>
            <w:tcW w:w="5044" w:type="dxa"/>
            <w:shd w:val="clear" w:color="auto" w:fill="auto"/>
          </w:tcPr>
          <w:p w14:paraId="5A180F90" w14:textId="77777777" w:rsidR="00FB2173" w:rsidRPr="009A7184" w:rsidRDefault="00FB2173" w:rsidP="00FB2173">
            <w:pPr>
              <w:pStyle w:val="ENoteTableText"/>
              <w:rPr>
                <w:szCs w:val="16"/>
              </w:rPr>
            </w:pPr>
            <w:r w:rsidRPr="009A7184">
              <w:rPr>
                <w:szCs w:val="16"/>
              </w:rPr>
              <w:t>am. No. 120, 2001</w:t>
            </w:r>
          </w:p>
        </w:tc>
      </w:tr>
      <w:tr w:rsidR="00FB2173" w:rsidRPr="009A7184" w14:paraId="031249F5" w14:textId="77777777" w:rsidTr="001F643F">
        <w:trPr>
          <w:cantSplit/>
        </w:trPr>
        <w:tc>
          <w:tcPr>
            <w:tcW w:w="2044" w:type="dxa"/>
            <w:shd w:val="clear" w:color="auto" w:fill="auto"/>
          </w:tcPr>
          <w:p w14:paraId="4304F0AB" w14:textId="77777777" w:rsidR="00FB2173" w:rsidRPr="009A7184" w:rsidRDefault="00FB2173" w:rsidP="00FB2173">
            <w:pPr>
              <w:pStyle w:val="ENoteTableText"/>
              <w:rPr>
                <w:szCs w:val="16"/>
              </w:rPr>
            </w:pPr>
          </w:p>
        </w:tc>
        <w:tc>
          <w:tcPr>
            <w:tcW w:w="5044" w:type="dxa"/>
            <w:shd w:val="clear" w:color="auto" w:fill="auto"/>
          </w:tcPr>
          <w:p w14:paraId="2F91AFCE" w14:textId="77777777" w:rsidR="00FB2173" w:rsidRPr="009A7184" w:rsidRDefault="00FB2173" w:rsidP="00FB2173">
            <w:pPr>
              <w:pStyle w:val="ENoteTableText"/>
              <w:rPr>
                <w:szCs w:val="16"/>
              </w:rPr>
            </w:pPr>
            <w:r w:rsidRPr="009A7184">
              <w:rPr>
                <w:szCs w:val="16"/>
              </w:rPr>
              <w:t>rep. No. 118, 2006</w:t>
            </w:r>
          </w:p>
        </w:tc>
      </w:tr>
      <w:tr w:rsidR="00FB2173" w:rsidRPr="009A7184" w14:paraId="6063C064" w14:textId="77777777" w:rsidTr="001F643F">
        <w:trPr>
          <w:cantSplit/>
        </w:trPr>
        <w:tc>
          <w:tcPr>
            <w:tcW w:w="2044" w:type="dxa"/>
            <w:shd w:val="clear" w:color="auto" w:fill="auto"/>
          </w:tcPr>
          <w:p w14:paraId="6FABE07E" w14:textId="77777777" w:rsidR="00FB2173" w:rsidRPr="009A7184" w:rsidRDefault="00FB2173" w:rsidP="00FB2173">
            <w:pPr>
              <w:pStyle w:val="ENoteTableText"/>
              <w:tabs>
                <w:tab w:val="center" w:leader="dot" w:pos="2268"/>
              </w:tabs>
              <w:rPr>
                <w:szCs w:val="16"/>
              </w:rPr>
            </w:pPr>
            <w:r w:rsidRPr="009A7184">
              <w:rPr>
                <w:szCs w:val="16"/>
              </w:rPr>
              <w:t>9009.1</w:t>
            </w:r>
            <w:r w:rsidRPr="009A7184">
              <w:rPr>
                <w:szCs w:val="16"/>
              </w:rPr>
              <w:tab/>
            </w:r>
          </w:p>
        </w:tc>
        <w:tc>
          <w:tcPr>
            <w:tcW w:w="5044" w:type="dxa"/>
            <w:shd w:val="clear" w:color="auto" w:fill="auto"/>
          </w:tcPr>
          <w:p w14:paraId="2FD02D39" w14:textId="77777777" w:rsidR="00FB2173" w:rsidRPr="009A7184" w:rsidRDefault="00FB2173" w:rsidP="00FB2173">
            <w:pPr>
              <w:pStyle w:val="ENoteTableText"/>
              <w:rPr>
                <w:szCs w:val="16"/>
              </w:rPr>
            </w:pPr>
            <w:r w:rsidRPr="009A7184">
              <w:rPr>
                <w:szCs w:val="16"/>
              </w:rPr>
              <w:t>am. No. 120, 2001</w:t>
            </w:r>
          </w:p>
        </w:tc>
      </w:tr>
      <w:tr w:rsidR="00FB2173" w:rsidRPr="009A7184" w14:paraId="6BED371D" w14:textId="77777777" w:rsidTr="001F643F">
        <w:trPr>
          <w:cantSplit/>
        </w:trPr>
        <w:tc>
          <w:tcPr>
            <w:tcW w:w="2044" w:type="dxa"/>
            <w:shd w:val="clear" w:color="auto" w:fill="auto"/>
          </w:tcPr>
          <w:p w14:paraId="6DD8B09D" w14:textId="77777777" w:rsidR="00FB2173" w:rsidRPr="009A7184" w:rsidRDefault="00FB2173" w:rsidP="00FB2173">
            <w:pPr>
              <w:pStyle w:val="ENoteTableText"/>
              <w:rPr>
                <w:szCs w:val="16"/>
              </w:rPr>
            </w:pPr>
          </w:p>
        </w:tc>
        <w:tc>
          <w:tcPr>
            <w:tcW w:w="5044" w:type="dxa"/>
            <w:shd w:val="clear" w:color="auto" w:fill="auto"/>
          </w:tcPr>
          <w:p w14:paraId="2CFC73A4" w14:textId="77777777" w:rsidR="00FB2173" w:rsidRPr="009A7184" w:rsidRDefault="00FB2173" w:rsidP="00FB2173">
            <w:pPr>
              <w:pStyle w:val="ENoteTableText"/>
              <w:rPr>
                <w:szCs w:val="16"/>
              </w:rPr>
            </w:pPr>
            <w:r w:rsidRPr="009A7184">
              <w:rPr>
                <w:szCs w:val="16"/>
              </w:rPr>
              <w:t>rep. No. 118, 2006</w:t>
            </w:r>
          </w:p>
        </w:tc>
      </w:tr>
      <w:tr w:rsidR="00FB2173" w:rsidRPr="009A7184" w14:paraId="71B4E0BA" w14:textId="77777777" w:rsidTr="001F643F">
        <w:trPr>
          <w:cantSplit/>
        </w:trPr>
        <w:tc>
          <w:tcPr>
            <w:tcW w:w="2044" w:type="dxa"/>
            <w:shd w:val="clear" w:color="auto" w:fill="auto"/>
          </w:tcPr>
          <w:p w14:paraId="066839E4" w14:textId="77777777" w:rsidR="00FB2173" w:rsidRPr="009A7184" w:rsidRDefault="00FB2173" w:rsidP="00FB2173">
            <w:pPr>
              <w:pStyle w:val="ENoteTableText"/>
              <w:tabs>
                <w:tab w:val="center" w:leader="dot" w:pos="2268"/>
              </w:tabs>
              <w:rPr>
                <w:szCs w:val="16"/>
              </w:rPr>
            </w:pPr>
            <w:r w:rsidRPr="009A7184">
              <w:rPr>
                <w:szCs w:val="16"/>
              </w:rPr>
              <w:t>9009.11.00</w:t>
            </w:r>
            <w:r w:rsidRPr="009A7184">
              <w:rPr>
                <w:szCs w:val="16"/>
              </w:rPr>
              <w:tab/>
            </w:r>
          </w:p>
        </w:tc>
        <w:tc>
          <w:tcPr>
            <w:tcW w:w="5044" w:type="dxa"/>
            <w:shd w:val="clear" w:color="auto" w:fill="auto"/>
          </w:tcPr>
          <w:p w14:paraId="67819819" w14:textId="77777777" w:rsidR="00FB2173" w:rsidRPr="009A7184" w:rsidRDefault="00FB2173" w:rsidP="00FB2173">
            <w:pPr>
              <w:pStyle w:val="ENoteTableText"/>
              <w:rPr>
                <w:szCs w:val="16"/>
              </w:rPr>
            </w:pPr>
            <w:r w:rsidRPr="009A7184">
              <w:rPr>
                <w:szCs w:val="16"/>
              </w:rPr>
              <w:t>rep. No. 118, 2006</w:t>
            </w:r>
          </w:p>
        </w:tc>
      </w:tr>
      <w:tr w:rsidR="00FB2173" w:rsidRPr="009A7184" w14:paraId="4C5AAADD" w14:textId="77777777" w:rsidTr="001F643F">
        <w:trPr>
          <w:cantSplit/>
        </w:trPr>
        <w:tc>
          <w:tcPr>
            <w:tcW w:w="2044" w:type="dxa"/>
            <w:shd w:val="clear" w:color="auto" w:fill="auto"/>
          </w:tcPr>
          <w:p w14:paraId="431E441E" w14:textId="77777777" w:rsidR="00FB2173" w:rsidRPr="009A7184" w:rsidRDefault="00FB2173" w:rsidP="00FB2173">
            <w:pPr>
              <w:pStyle w:val="ENoteTableText"/>
              <w:tabs>
                <w:tab w:val="center" w:leader="dot" w:pos="2268"/>
              </w:tabs>
              <w:rPr>
                <w:szCs w:val="16"/>
              </w:rPr>
            </w:pPr>
            <w:r w:rsidRPr="009A7184">
              <w:rPr>
                <w:szCs w:val="16"/>
              </w:rPr>
              <w:t>9009.12.00</w:t>
            </w:r>
            <w:r w:rsidRPr="009A7184">
              <w:rPr>
                <w:szCs w:val="16"/>
              </w:rPr>
              <w:tab/>
            </w:r>
          </w:p>
        </w:tc>
        <w:tc>
          <w:tcPr>
            <w:tcW w:w="5044" w:type="dxa"/>
            <w:shd w:val="clear" w:color="auto" w:fill="auto"/>
          </w:tcPr>
          <w:p w14:paraId="7B28192C" w14:textId="77777777" w:rsidR="00FB2173" w:rsidRPr="009A7184" w:rsidRDefault="00FB2173" w:rsidP="00FB2173">
            <w:pPr>
              <w:pStyle w:val="ENoteTableText"/>
              <w:rPr>
                <w:szCs w:val="16"/>
              </w:rPr>
            </w:pPr>
            <w:r w:rsidRPr="009A7184">
              <w:rPr>
                <w:szCs w:val="16"/>
              </w:rPr>
              <w:t>rep. No. 118, 2006</w:t>
            </w:r>
          </w:p>
        </w:tc>
      </w:tr>
      <w:tr w:rsidR="00FB2173" w:rsidRPr="009A7184" w14:paraId="43926741" w14:textId="77777777" w:rsidTr="001F643F">
        <w:trPr>
          <w:cantSplit/>
        </w:trPr>
        <w:tc>
          <w:tcPr>
            <w:tcW w:w="2044" w:type="dxa"/>
            <w:shd w:val="clear" w:color="auto" w:fill="auto"/>
          </w:tcPr>
          <w:p w14:paraId="4D59C01E" w14:textId="77777777" w:rsidR="00FB2173" w:rsidRPr="009A7184" w:rsidRDefault="00FB2173" w:rsidP="00FB2173">
            <w:pPr>
              <w:pStyle w:val="ENoteTableText"/>
              <w:tabs>
                <w:tab w:val="center" w:leader="dot" w:pos="2268"/>
              </w:tabs>
              <w:rPr>
                <w:szCs w:val="16"/>
              </w:rPr>
            </w:pPr>
            <w:r w:rsidRPr="009A7184">
              <w:rPr>
                <w:szCs w:val="16"/>
              </w:rPr>
              <w:t>9009.2</w:t>
            </w:r>
            <w:r w:rsidRPr="009A7184">
              <w:rPr>
                <w:szCs w:val="16"/>
              </w:rPr>
              <w:tab/>
            </w:r>
          </w:p>
        </w:tc>
        <w:tc>
          <w:tcPr>
            <w:tcW w:w="5044" w:type="dxa"/>
            <w:shd w:val="clear" w:color="auto" w:fill="auto"/>
          </w:tcPr>
          <w:p w14:paraId="072C24F4" w14:textId="77777777" w:rsidR="00FB2173" w:rsidRPr="009A7184" w:rsidRDefault="00FB2173" w:rsidP="00FB2173">
            <w:pPr>
              <w:pStyle w:val="ENoteTableText"/>
              <w:rPr>
                <w:szCs w:val="16"/>
              </w:rPr>
            </w:pPr>
            <w:r w:rsidRPr="009A7184">
              <w:rPr>
                <w:szCs w:val="16"/>
              </w:rPr>
              <w:t>am. No. 120, 2001</w:t>
            </w:r>
          </w:p>
        </w:tc>
      </w:tr>
      <w:tr w:rsidR="00FB2173" w:rsidRPr="009A7184" w14:paraId="1FD1AD26" w14:textId="77777777" w:rsidTr="001F643F">
        <w:trPr>
          <w:cantSplit/>
        </w:trPr>
        <w:tc>
          <w:tcPr>
            <w:tcW w:w="2044" w:type="dxa"/>
            <w:shd w:val="clear" w:color="auto" w:fill="auto"/>
          </w:tcPr>
          <w:p w14:paraId="628FEE72" w14:textId="77777777" w:rsidR="00FB2173" w:rsidRPr="009A7184" w:rsidRDefault="00FB2173" w:rsidP="00FB2173">
            <w:pPr>
              <w:pStyle w:val="ENoteTableText"/>
              <w:rPr>
                <w:szCs w:val="16"/>
              </w:rPr>
            </w:pPr>
          </w:p>
        </w:tc>
        <w:tc>
          <w:tcPr>
            <w:tcW w:w="5044" w:type="dxa"/>
            <w:shd w:val="clear" w:color="auto" w:fill="auto"/>
          </w:tcPr>
          <w:p w14:paraId="46BB7058" w14:textId="77777777" w:rsidR="00FB2173" w:rsidRPr="009A7184" w:rsidRDefault="00FB2173" w:rsidP="00FB2173">
            <w:pPr>
              <w:pStyle w:val="ENoteTableText"/>
              <w:rPr>
                <w:szCs w:val="16"/>
              </w:rPr>
            </w:pPr>
            <w:r w:rsidRPr="009A7184">
              <w:rPr>
                <w:szCs w:val="16"/>
              </w:rPr>
              <w:t>rep. No. 118, 2006</w:t>
            </w:r>
          </w:p>
        </w:tc>
      </w:tr>
      <w:tr w:rsidR="00FB2173" w:rsidRPr="009A7184" w14:paraId="7AABA25F" w14:textId="77777777" w:rsidTr="001F643F">
        <w:trPr>
          <w:cantSplit/>
        </w:trPr>
        <w:tc>
          <w:tcPr>
            <w:tcW w:w="2044" w:type="dxa"/>
            <w:shd w:val="clear" w:color="auto" w:fill="auto"/>
          </w:tcPr>
          <w:p w14:paraId="49EC41BA" w14:textId="77777777" w:rsidR="00FB2173" w:rsidRPr="009A7184" w:rsidRDefault="00FB2173" w:rsidP="00FB2173">
            <w:pPr>
              <w:pStyle w:val="ENoteTableText"/>
              <w:tabs>
                <w:tab w:val="center" w:leader="dot" w:pos="2268"/>
              </w:tabs>
              <w:rPr>
                <w:szCs w:val="16"/>
              </w:rPr>
            </w:pPr>
            <w:r w:rsidRPr="009A7184">
              <w:rPr>
                <w:szCs w:val="16"/>
              </w:rPr>
              <w:t>9009.21.00</w:t>
            </w:r>
            <w:r w:rsidRPr="009A7184">
              <w:rPr>
                <w:szCs w:val="16"/>
              </w:rPr>
              <w:tab/>
            </w:r>
          </w:p>
        </w:tc>
        <w:tc>
          <w:tcPr>
            <w:tcW w:w="5044" w:type="dxa"/>
            <w:shd w:val="clear" w:color="auto" w:fill="auto"/>
          </w:tcPr>
          <w:p w14:paraId="07A25BE2" w14:textId="77777777" w:rsidR="00FB2173" w:rsidRPr="009A7184" w:rsidRDefault="00FB2173" w:rsidP="00FB2173">
            <w:pPr>
              <w:pStyle w:val="ENoteTableText"/>
              <w:rPr>
                <w:szCs w:val="16"/>
              </w:rPr>
            </w:pPr>
            <w:r w:rsidRPr="009A7184">
              <w:rPr>
                <w:szCs w:val="16"/>
              </w:rPr>
              <w:t>rep. No. 118, 2006</w:t>
            </w:r>
          </w:p>
        </w:tc>
      </w:tr>
      <w:tr w:rsidR="00FB2173" w:rsidRPr="009A7184" w14:paraId="6A244319" w14:textId="77777777" w:rsidTr="001F643F">
        <w:trPr>
          <w:cantSplit/>
        </w:trPr>
        <w:tc>
          <w:tcPr>
            <w:tcW w:w="2044" w:type="dxa"/>
            <w:shd w:val="clear" w:color="auto" w:fill="auto"/>
          </w:tcPr>
          <w:p w14:paraId="25811C56" w14:textId="77777777" w:rsidR="00FB2173" w:rsidRPr="009A7184" w:rsidRDefault="00FB2173" w:rsidP="00FB2173">
            <w:pPr>
              <w:pStyle w:val="ENoteTableText"/>
              <w:tabs>
                <w:tab w:val="center" w:leader="dot" w:pos="2268"/>
              </w:tabs>
              <w:rPr>
                <w:szCs w:val="16"/>
              </w:rPr>
            </w:pPr>
            <w:r w:rsidRPr="009A7184">
              <w:rPr>
                <w:szCs w:val="16"/>
              </w:rPr>
              <w:t>9009.22.00</w:t>
            </w:r>
            <w:r w:rsidRPr="009A7184">
              <w:rPr>
                <w:szCs w:val="16"/>
              </w:rPr>
              <w:tab/>
            </w:r>
          </w:p>
        </w:tc>
        <w:tc>
          <w:tcPr>
            <w:tcW w:w="5044" w:type="dxa"/>
            <w:shd w:val="clear" w:color="auto" w:fill="auto"/>
          </w:tcPr>
          <w:p w14:paraId="6528D29A" w14:textId="77777777" w:rsidR="00FB2173" w:rsidRPr="009A7184" w:rsidRDefault="00FB2173" w:rsidP="00FB2173">
            <w:pPr>
              <w:pStyle w:val="ENoteTableText"/>
              <w:rPr>
                <w:szCs w:val="16"/>
              </w:rPr>
            </w:pPr>
            <w:r w:rsidRPr="009A7184">
              <w:rPr>
                <w:szCs w:val="16"/>
              </w:rPr>
              <w:t>rep. No. 118, 2006</w:t>
            </w:r>
          </w:p>
        </w:tc>
      </w:tr>
      <w:tr w:rsidR="00FB2173" w:rsidRPr="009A7184" w14:paraId="0D25A926" w14:textId="77777777" w:rsidTr="001F643F">
        <w:trPr>
          <w:cantSplit/>
        </w:trPr>
        <w:tc>
          <w:tcPr>
            <w:tcW w:w="2044" w:type="dxa"/>
            <w:shd w:val="clear" w:color="auto" w:fill="auto"/>
          </w:tcPr>
          <w:p w14:paraId="0C2EF82B" w14:textId="77777777" w:rsidR="00FB2173" w:rsidRPr="009A7184" w:rsidRDefault="00FB2173" w:rsidP="00FB2173">
            <w:pPr>
              <w:pStyle w:val="ENoteTableText"/>
              <w:tabs>
                <w:tab w:val="center" w:leader="dot" w:pos="2268"/>
              </w:tabs>
              <w:rPr>
                <w:szCs w:val="16"/>
              </w:rPr>
            </w:pPr>
            <w:r w:rsidRPr="009A7184">
              <w:rPr>
                <w:szCs w:val="16"/>
              </w:rPr>
              <w:t>9009.30.00</w:t>
            </w:r>
            <w:r w:rsidRPr="009A7184">
              <w:rPr>
                <w:szCs w:val="16"/>
              </w:rPr>
              <w:tab/>
            </w:r>
          </w:p>
        </w:tc>
        <w:tc>
          <w:tcPr>
            <w:tcW w:w="5044" w:type="dxa"/>
            <w:shd w:val="clear" w:color="auto" w:fill="auto"/>
          </w:tcPr>
          <w:p w14:paraId="00F3342F" w14:textId="77777777" w:rsidR="00FB2173" w:rsidRPr="009A7184" w:rsidRDefault="00FB2173" w:rsidP="00FB2173">
            <w:pPr>
              <w:pStyle w:val="ENoteTableText"/>
              <w:rPr>
                <w:szCs w:val="16"/>
              </w:rPr>
            </w:pPr>
            <w:r w:rsidRPr="009A7184">
              <w:rPr>
                <w:szCs w:val="16"/>
              </w:rPr>
              <w:t>rep. No. 118, 2006</w:t>
            </w:r>
          </w:p>
        </w:tc>
      </w:tr>
      <w:tr w:rsidR="00FB2173" w:rsidRPr="009A7184" w14:paraId="39135E76" w14:textId="77777777" w:rsidTr="001F643F">
        <w:trPr>
          <w:cantSplit/>
        </w:trPr>
        <w:tc>
          <w:tcPr>
            <w:tcW w:w="2044" w:type="dxa"/>
            <w:shd w:val="clear" w:color="auto" w:fill="auto"/>
          </w:tcPr>
          <w:p w14:paraId="78D6C183" w14:textId="77777777" w:rsidR="00FB2173" w:rsidRPr="009A7184" w:rsidRDefault="00FB2173" w:rsidP="00FB2173">
            <w:pPr>
              <w:pStyle w:val="ENoteTableText"/>
              <w:tabs>
                <w:tab w:val="center" w:leader="dot" w:pos="2268"/>
              </w:tabs>
              <w:rPr>
                <w:szCs w:val="16"/>
              </w:rPr>
            </w:pPr>
            <w:r w:rsidRPr="009A7184">
              <w:rPr>
                <w:szCs w:val="16"/>
              </w:rPr>
              <w:t>9009.9</w:t>
            </w:r>
            <w:r w:rsidRPr="009A7184">
              <w:rPr>
                <w:szCs w:val="16"/>
              </w:rPr>
              <w:tab/>
            </w:r>
          </w:p>
        </w:tc>
        <w:tc>
          <w:tcPr>
            <w:tcW w:w="5044" w:type="dxa"/>
            <w:shd w:val="clear" w:color="auto" w:fill="auto"/>
          </w:tcPr>
          <w:p w14:paraId="61CAB875" w14:textId="77777777" w:rsidR="00FB2173" w:rsidRPr="009A7184" w:rsidRDefault="00FB2173" w:rsidP="00FB2173">
            <w:pPr>
              <w:pStyle w:val="ENoteTableText"/>
              <w:rPr>
                <w:szCs w:val="16"/>
              </w:rPr>
            </w:pPr>
            <w:r w:rsidRPr="009A7184">
              <w:rPr>
                <w:szCs w:val="16"/>
              </w:rPr>
              <w:t>ad. No. 120, 2001</w:t>
            </w:r>
          </w:p>
        </w:tc>
      </w:tr>
      <w:tr w:rsidR="00FB2173" w:rsidRPr="009A7184" w14:paraId="6559210D" w14:textId="77777777" w:rsidTr="001F643F">
        <w:trPr>
          <w:cantSplit/>
        </w:trPr>
        <w:tc>
          <w:tcPr>
            <w:tcW w:w="2044" w:type="dxa"/>
            <w:shd w:val="clear" w:color="auto" w:fill="auto"/>
          </w:tcPr>
          <w:p w14:paraId="371B954E" w14:textId="77777777" w:rsidR="00FB2173" w:rsidRPr="009A7184" w:rsidRDefault="00FB2173" w:rsidP="00FB2173">
            <w:pPr>
              <w:pStyle w:val="ENoteTableText"/>
              <w:rPr>
                <w:szCs w:val="16"/>
              </w:rPr>
            </w:pPr>
          </w:p>
        </w:tc>
        <w:tc>
          <w:tcPr>
            <w:tcW w:w="5044" w:type="dxa"/>
            <w:shd w:val="clear" w:color="auto" w:fill="auto"/>
          </w:tcPr>
          <w:p w14:paraId="383BB345" w14:textId="77777777" w:rsidR="00FB2173" w:rsidRPr="009A7184" w:rsidRDefault="00FB2173" w:rsidP="00FB2173">
            <w:pPr>
              <w:pStyle w:val="ENoteTableText"/>
              <w:rPr>
                <w:szCs w:val="16"/>
              </w:rPr>
            </w:pPr>
            <w:r w:rsidRPr="009A7184">
              <w:rPr>
                <w:szCs w:val="16"/>
              </w:rPr>
              <w:t>rep. No. 118, 2006</w:t>
            </w:r>
          </w:p>
        </w:tc>
      </w:tr>
      <w:tr w:rsidR="00FB2173" w:rsidRPr="009A7184" w14:paraId="0AE5054B" w14:textId="77777777" w:rsidTr="001F643F">
        <w:trPr>
          <w:cantSplit/>
        </w:trPr>
        <w:tc>
          <w:tcPr>
            <w:tcW w:w="2044" w:type="dxa"/>
            <w:shd w:val="clear" w:color="auto" w:fill="auto"/>
          </w:tcPr>
          <w:p w14:paraId="2755D866" w14:textId="77777777" w:rsidR="00FB2173" w:rsidRPr="009A7184" w:rsidRDefault="00FB2173" w:rsidP="00FB2173">
            <w:pPr>
              <w:pStyle w:val="ENoteTableText"/>
              <w:tabs>
                <w:tab w:val="center" w:leader="dot" w:pos="2268"/>
              </w:tabs>
              <w:rPr>
                <w:szCs w:val="16"/>
              </w:rPr>
            </w:pPr>
            <w:r w:rsidRPr="009A7184">
              <w:rPr>
                <w:szCs w:val="16"/>
              </w:rPr>
              <w:t>9009.90.00</w:t>
            </w:r>
            <w:r w:rsidRPr="009A7184">
              <w:rPr>
                <w:szCs w:val="16"/>
              </w:rPr>
              <w:tab/>
            </w:r>
          </w:p>
        </w:tc>
        <w:tc>
          <w:tcPr>
            <w:tcW w:w="5044" w:type="dxa"/>
            <w:shd w:val="clear" w:color="auto" w:fill="auto"/>
          </w:tcPr>
          <w:p w14:paraId="235B9161" w14:textId="77777777" w:rsidR="00FB2173" w:rsidRPr="009A7184" w:rsidRDefault="00FB2173" w:rsidP="00FB2173">
            <w:pPr>
              <w:pStyle w:val="ENoteTableText"/>
              <w:rPr>
                <w:szCs w:val="16"/>
              </w:rPr>
            </w:pPr>
            <w:r w:rsidRPr="009A7184">
              <w:rPr>
                <w:szCs w:val="16"/>
              </w:rPr>
              <w:t>rep. No. 120, 2001</w:t>
            </w:r>
          </w:p>
        </w:tc>
      </w:tr>
      <w:tr w:rsidR="00FB2173" w:rsidRPr="009A7184" w14:paraId="56C50ECB" w14:textId="77777777" w:rsidTr="001F643F">
        <w:trPr>
          <w:cantSplit/>
        </w:trPr>
        <w:tc>
          <w:tcPr>
            <w:tcW w:w="2044" w:type="dxa"/>
            <w:shd w:val="clear" w:color="auto" w:fill="auto"/>
          </w:tcPr>
          <w:p w14:paraId="0F08B390" w14:textId="77777777" w:rsidR="00FB2173" w:rsidRPr="009A7184" w:rsidRDefault="00FB2173" w:rsidP="00FB2173">
            <w:pPr>
              <w:pStyle w:val="ENoteTableText"/>
              <w:tabs>
                <w:tab w:val="center" w:leader="dot" w:pos="2268"/>
              </w:tabs>
              <w:rPr>
                <w:szCs w:val="16"/>
              </w:rPr>
            </w:pPr>
            <w:r w:rsidRPr="009A7184">
              <w:rPr>
                <w:szCs w:val="16"/>
              </w:rPr>
              <w:t>9009.91.00</w:t>
            </w:r>
            <w:r w:rsidRPr="009A7184">
              <w:rPr>
                <w:szCs w:val="16"/>
              </w:rPr>
              <w:tab/>
            </w:r>
          </w:p>
        </w:tc>
        <w:tc>
          <w:tcPr>
            <w:tcW w:w="5044" w:type="dxa"/>
            <w:shd w:val="clear" w:color="auto" w:fill="auto"/>
          </w:tcPr>
          <w:p w14:paraId="5BDD6052" w14:textId="77777777" w:rsidR="00FB2173" w:rsidRPr="009A7184" w:rsidRDefault="00FB2173" w:rsidP="00FB2173">
            <w:pPr>
              <w:pStyle w:val="ENoteTableText"/>
              <w:rPr>
                <w:szCs w:val="16"/>
              </w:rPr>
            </w:pPr>
            <w:r w:rsidRPr="009A7184">
              <w:rPr>
                <w:szCs w:val="16"/>
              </w:rPr>
              <w:t>ad. No. 120, 2001</w:t>
            </w:r>
          </w:p>
        </w:tc>
      </w:tr>
      <w:tr w:rsidR="00FB2173" w:rsidRPr="009A7184" w14:paraId="67F9C3F4" w14:textId="77777777" w:rsidTr="001F643F">
        <w:trPr>
          <w:cantSplit/>
        </w:trPr>
        <w:tc>
          <w:tcPr>
            <w:tcW w:w="2044" w:type="dxa"/>
            <w:shd w:val="clear" w:color="auto" w:fill="auto"/>
          </w:tcPr>
          <w:p w14:paraId="60D555E4" w14:textId="77777777" w:rsidR="00FB2173" w:rsidRPr="009A7184" w:rsidRDefault="00FB2173" w:rsidP="00FB2173">
            <w:pPr>
              <w:pStyle w:val="ENoteTableText"/>
              <w:rPr>
                <w:szCs w:val="16"/>
              </w:rPr>
            </w:pPr>
          </w:p>
        </w:tc>
        <w:tc>
          <w:tcPr>
            <w:tcW w:w="5044" w:type="dxa"/>
            <w:shd w:val="clear" w:color="auto" w:fill="auto"/>
          </w:tcPr>
          <w:p w14:paraId="734CE4FD" w14:textId="77777777" w:rsidR="00FB2173" w:rsidRPr="009A7184" w:rsidRDefault="00FB2173" w:rsidP="00FB2173">
            <w:pPr>
              <w:pStyle w:val="ENoteTableText"/>
              <w:rPr>
                <w:szCs w:val="16"/>
              </w:rPr>
            </w:pPr>
            <w:r w:rsidRPr="009A7184">
              <w:rPr>
                <w:szCs w:val="16"/>
              </w:rPr>
              <w:t>rep. No. 118, 2006</w:t>
            </w:r>
          </w:p>
        </w:tc>
      </w:tr>
      <w:tr w:rsidR="00FB2173" w:rsidRPr="009A7184" w14:paraId="780273DF" w14:textId="77777777" w:rsidTr="001F643F">
        <w:trPr>
          <w:cantSplit/>
        </w:trPr>
        <w:tc>
          <w:tcPr>
            <w:tcW w:w="2044" w:type="dxa"/>
            <w:shd w:val="clear" w:color="auto" w:fill="auto"/>
          </w:tcPr>
          <w:p w14:paraId="73DF6631" w14:textId="77777777" w:rsidR="00FB2173" w:rsidRPr="009A7184" w:rsidRDefault="00FB2173" w:rsidP="00FB2173">
            <w:pPr>
              <w:pStyle w:val="ENoteTableText"/>
              <w:tabs>
                <w:tab w:val="center" w:leader="dot" w:pos="2268"/>
              </w:tabs>
              <w:rPr>
                <w:szCs w:val="16"/>
              </w:rPr>
            </w:pPr>
            <w:r w:rsidRPr="009A7184">
              <w:rPr>
                <w:szCs w:val="16"/>
              </w:rPr>
              <w:t>9009.92.00</w:t>
            </w:r>
            <w:r w:rsidRPr="009A7184">
              <w:rPr>
                <w:szCs w:val="16"/>
              </w:rPr>
              <w:tab/>
            </w:r>
          </w:p>
        </w:tc>
        <w:tc>
          <w:tcPr>
            <w:tcW w:w="5044" w:type="dxa"/>
            <w:shd w:val="clear" w:color="auto" w:fill="auto"/>
          </w:tcPr>
          <w:p w14:paraId="5C605DFC" w14:textId="77777777" w:rsidR="00FB2173" w:rsidRPr="009A7184" w:rsidRDefault="00FB2173" w:rsidP="00FB2173">
            <w:pPr>
              <w:pStyle w:val="ENoteTableText"/>
              <w:rPr>
                <w:szCs w:val="16"/>
              </w:rPr>
            </w:pPr>
            <w:r w:rsidRPr="009A7184">
              <w:rPr>
                <w:szCs w:val="16"/>
              </w:rPr>
              <w:t>ad. No. 120, 2001</w:t>
            </w:r>
          </w:p>
        </w:tc>
      </w:tr>
      <w:tr w:rsidR="00FB2173" w:rsidRPr="009A7184" w14:paraId="677DB7C5" w14:textId="77777777" w:rsidTr="001F643F">
        <w:trPr>
          <w:cantSplit/>
        </w:trPr>
        <w:tc>
          <w:tcPr>
            <w:tcW w:w="2044" w:type="dxa"/>
            <w:shd w:val="clear" w:color="auto" w:fill="auto"/>
          </w:tcPr>
          <w:p w14:paraId="11241E5C" w14:textId="77777777" w:rsidR="00FB2173" w:rsidRPr="009A7184" w:rsidRDefault="00FB2173" w:rsidP="00FB2173">
            <w:pPr>
              <w:pStyle w:val="ENoteTableText"/>
              <w:rPr>
                <w:szCs w:val="16"/>
              </w:rPr>
            </w:pPr>
          </w:p>
        </w:tc>
        <w:tc>
          <w:tcPr>
            <w:tcW w:w="5044" w:type="dxa"/>
            <w:shd w:val="clear" w:color="auto" w:fill="auto"/>
          </w:tcPr>
          <w:p w14:paraId="31AD7C13" w14:textId="77777777" w:rsidR="00FB2173" w:rsidRPr="009A7184" w:rsidRDefault="00FB2173" w:rsidP="00FB2173">
            <w:pPr>
              <w:pStyle w:val="ENoteTableText"/>
              <w:rPr>
                <w:szCs w:val="16"/>
              </w:rPr>
            </w:pPr>
            <w:r w:rsidRPr="009A7184">
              <w:rPr>
                <w:szCs w:val="16"/>
              </w:rPr>
              <w:t>rep. No. 118, 2006</w:t>
            </w:r>
          </w:p>
        </w:tc>
      </w:tr>
      <w:tr w:rsidR="00FB2173" w:rsidRPr="009A7184" w14:paraId="04874275" w14:textId="77777777" w:rsidTr="001F643F">
        <w:trPr>
          <w:cantSplit/>
        </w:trPr>
        <w:tc>
          <w:tcPr>
            <w:tcW w:w="2044" w:type="dxa"/>
            <w:shd w:val="clear" w:color="auto" w:fill="auto"/>
          </w:tcPr>
          <w:p w14:paraId="5CFFFCB9" w14:textId="77777777" w:rsidR="00FB2173" w:rsidRPr="009A7184" w:rsidRDefault="00FB2173" w:rsidP="00FB2173">
            <w:pPr>
              <w:pStyle w:val="ENoteTableText"/>
              <w:tabs>
                <w:tab w:val="center" w:leader="dot" w:pos="2268"/>
              </w:tabs>
              <w:rPr>
                <w:szCs w:val="16"/>
              </w:rPr>
            </w:pPr>
            <w:r w:rsidRPr="009A7184">
              <w:rPr>
                <w:szCs w:val="16"/>
              </w:rPr>
              <w:t>9009.93.00</w:t>
            </w:r>
            <w:r w:rsidRPr="009A7184">
              <w:rPr>
                <w:szCs w:val="16"/>
              </w:rPr>
              <w:tab/>
            </w:r>
          </w:p>
        </w:tc>
        <w:tc>
          <w:tcPr>
            <w:tcW w:w="5044" w:type="dxa"/>
            <w:shd w:val="clear" w:color="auto" w:fill="auto"/>
          </w:tcPr>
          <w:p w14:paraId="638F1E38" w14:textId="77777777" w:rsidR="00FB2173" w:rsidRPr="009A7184" w:rsidRDefault="00FB2173" w:rsidP="00FB2173">
            <w:pPr>
              <w:pStyle w:val="ENoteTableText"/>
              <w:rPr>
                <w:szCs w:val="16"/>
              </w:rPr>
            </w:pPr>
            <w:r w:rsidRPr="009A7184">
              <w:rPr>
                <w:szCs w:val="16"/>
              </w:rPr>
              <w:t>ad. No. 120, 2001</w:t>
            </w:r>
          </w:p>
        </w:tc>
      </w:tr>
      <w:tr w:rsidR="00FB2173" w:rsidRPr="009A7184" w14:paraId="3C413A70" w14:textId="77777777" w:rsidTr="001F643F">
        <w:trPr>
          <w:cantSplit/>
        </w:trPr>
        <w:tc>
          <w:tcPr>
            <w:tcW w:w="2044" w:type="dxa"/>
            <w:shd w:val="clear" w:color="auto" w:fill="auto"/>
          </w:tcPr>
          <w:p w14:paraId="540D3C7F" w14:textId="77777777" w:rsidR="00FB2173" w:rsidRPr="009A7184" w:rsidRDefault="00FB2173" w:rsidP="00FB2173">
            <w:pPr>
              <w:pStyle w:val="ENoteTableText"/>
              <w:rPr>
                <w:szCs w:val="16"/>
              </w:rPr>
            </w:pPr>
          </w:p>
        </w:tc>
        <w:tc>
          <w:tcPr>
            <w:tcW w:w="5044" w:type="dxa"/>
            <w:shd w:val="clear" w:color="auto" w:fill="auto"/>
          </w:tcPr>
          <w:p w14:paraId="1AD6C49B" w14:textId="77777777" w:rsidR="00FB2173" w:rsidRPr="009A7184" w:rsidRDefault="00FB2173" w:rsidP="00FB2173">
            <w:pPr>
              <w:pStyle w:val="ENoteTableText"/>
              <w:rPr>
                <w:szCs w:val="16"/>
              </w:rPr>
            </w:pPr>
            <w:r w:rsidRPr="009A7184">
              <w:rPr>
                <w:szCs w:val="16"/>
              </w:rPr>
              <w:t>rep. No. 118, 2006</w:t>
            </w:r>
          </w:p>
        </w:tc>
      </w:tr>
      <w:tr w:rsidR="00FB2173" w:rsidRPr="009A7184" w14:paraId="6795FF3C" w14:textId="77777777" w:rsidTr="001F643F">
        <w:trPr>
          <w:cantSplit/>
        </w:trPr>
        <w:tc>
          <w:tcPr>
            <w:tcW w:w="2044" w:type="dxa"/>
            <w:shd w:val="clear" w:color="auto" w:fill="auto"/>
          </w:tcPr>
          <w:p w14:paraId="2D6BA325" w14:textId="77777777" w:rsidR="00FB2173" w:rsidRPr="009A7184" w:rsidRDefault="00FB2173" w:rsidP="00FB2173">
            <w:pPr>
              <w:pStyle w:val="ENoteTableText"/>
              <w:tabs>
                <w:tab w:val="center" w:leader="dot" w:pos="2268"/>
              </w:tabs>
              <w:rPr>
                <w:szCs w:val="16"/>
              </w:rPr>
            </w:pPr>
            <w:r w:rsidRPr="009A7184">
              <w:rPr>
                <w:szCs w:val="16"/>
              </w:rPr>
              <w:t>9009.99.00</w:t>
            </w:r>
            <w:r w:rsidRPr="009A7184">
              <w:rPr>
                <w:szCs w:val="16"/>
              </w:rPr>
              <w:tab/>
            </w:r>
          </w:p>
        </w:tc>
        <w:tc>
          <w:tcPr>
            <w:tcW w:w="5044" w:type="dxa"/>
            <w:shd w:val="clear" w:color="auto" w:fill="auto"/>
          </w:tcPr>
          <w:p w14:paraId="155E8EB9" w14:textId="77777777" w:rsidR="00FB2173" w:rsidRPr="009A7184" w:rsidRDefault="00FB2173" w:rsidP="00FB2173">
            <w:pPr>
              <w:pStyle w:val="ENoteTableText"/>
              <w:rPr>
                <w:szCs w:val="16"/>
              </w:rPr>
            </w:pPr>
            <w:r w:rsidRPr="009A7184">
              <w:rPr>
                <w:szCs w:val="16"/>
              </w:rPr>
              <w:t>ad. No. 120, 2001</w:t>
            </w:r>
          </w:p>
        </w:tc>
      </w:tr>
      <w:tr w:rsidR="00FB2173" w:rsidRPr="009A7184" w14:paraId="60BA97B1" w14:textId="77777777" w:rsidTr="001F643F">
        <w:trPr>
          <w:cantSplit/>
        </w:trPr>
        <w:tc>
          <w:tcPr>
            <w:tcW w:w="2044" w:type="dxa"/>
            <w:shd w:val="clear" w:color="auto" w:fill="auto"/>
          </w:tcPr>
          <w:p w14:paraId="006D8B33" w14:textId="77777777" w:rsidR="00FB2173" w:rsidRPr="009A7184" w:rsidRDefault="00FB2173" w:rsidP="00FB2173">
            <w:pPr>
              <w:pStyle w:val="ENoteTableText"/>
              <w:rPr>
                <w:szCs w:val="16"/>
              </w:rPr>
            </w:pPr>
          </w:p>
        </w:tc>
        <w:tc>
          <w:tcPr>
            <w:tcW w:w="5044" w:type="dxa"/>
            <w:shd w:val="clear" w:color="auto" w:fill="auto"/>
          </w:tcPr>
          <w:p w14:paraId="0581D44F" w14:textId="77777777" w:rsidR="00FB2173" w:rsidRPr="009A7184" w:rsidRDefault="00FB2173" w:rsidP="00FB2173">
            <w:pPr>
              <w:pStyle w:val="ENoteTableText"/>
              <w:rPr>
                <w:szCs w:val="16"/>
              </w:rPr>
            </w:pPr>
            <w:r w:rsidRPr="009A7184">
              <w:rPr>
                <w:szCs w:val="16"/>
              </w:rPr>
              <w:t>rep. No. 118, 2006</w:t>
            </w:r>
          </w:p>
        </w:tc>
      </w:tr>
      <w:tr w:rsidR="00FB2173" w:rsidRPr="009A7184" w14:paraId="7F2CF1EF" w14:textId="77777777" w:rsidTr="001F643F">
        <w:trPr>
          <w:cantSplit/>
        </w:trPr>
        <w:tc>
          <w:tcPr>
            <w:tcW w:w="2044" w:type="dxa"/>
            <w:shd w:val="clear" w:color="auto" w:fill="auto"/>
          </w:tcPr>
          <w:p w14:paraId="715A4117" w14:textId="77777777" w:rsidR="00FB2173" w:rsidRPr="009A7184" w:rsidRDefault="00FB2173" w:rsidP="00FB2173">
            <w:pPr>
              <w:pStyle w:val="ENoteTableText"/>
              <w:rPr>
                <w:szCs w:val="16"/>
              </w:rPr>
            </w:pPr>
            <w:r w:rsidRPr="009A7184">
              <w:rPr>
                <w:b/>
                <w:szCs w:val="16"/>
              </w:rPr>
              <w:t>9010</w:t>
            </w:r>
          </w:p>
        </w:tc>
        <w:tc>
          <w:tcPr>
            <w:tcW w:w="5044" w:type="dxa"/>
            <w:shd w:val="clear" w:color="auto" w:fill="auto"/>
          </w:tcPr>
          <w:p w14:paraId="2E7FFD80" w14:textId="77777777" w:rsidR="00FB2173" w:rsidRPr="009A7184" w:rsidRDefault="00FB2173" w:rsidP="00FB2173">
            <w:pPr>
              <w:pStyle w:val="ENoteTableText"/>
              <w:rPr>
                <w:szCs w:val="16"/>
              </w:rPr>
            </w:pPr>
          </w:p>
        </w:tc>
      </w:tr>
      <w:tr w:rsidR="00FB2173" w:rsidRPr="009A7184" w14:paraId="07B72BBE" w14:textId="77777777" w:rsidTr="001F643F">
        <w:trPr>
          <w:cantSplit/>
        </w:trPr>
        <w:tc>
          <w:tcPr>
            <w:tcW w:w="2044" w:type="dxa"/>
            <w:shd w:val="clear" w:color="auto" w:fill="auto"/>
          </w:tcPr>
          <w:p w14:paraId="7A4A673D" w14:textId="77777777" w:rsidR="00FB2173" w:rsidRPr="009A7184" w:rsidRDefault="00FB2173" w:rsidP="00FB2173">
            <w:pPr>
              <w:pStyle w:val="ENoteTableText"/>
              <w:tabs>
                <w:tab w:val="center" w:leader="dot" w:pos="2268"/>
              </w:tabs>
              <w:rPr>
                <w:szCs w:val="16"/>
              </w:rPr>
            </w:pPr>
            <w:r w:rsidRPr="009A7184">
              <w:rPr>
                <w:szCs w:val="16"/>
              </w:rPr>
              <w:t>9010</w:t>
            </w:r>
            <w:r w:rsidRPr="009A7184">
              <w:rPr>
                <w:szCs w:val="16"/>
              </w:rPr>
              <w:tab/>
            </w:r>
          </w:p>
        </w:tc>
        <w:tc>
          <w:tcPr>
            <w:tcW w:w="5044" w:type="dxa"/>
            <w:shd w:val="clear" w:color="auto" w:fill="auto"/>
          </w:tcPr>
          <w:p w14:paraId="13679476" w14:textId="77777777" w:rsidR="00FB2173" w:rsidRPr="009A7184" w:rsidRDefault="00FB2173" w:rsidP="00FB2173">
            <w:pPr>
              <w:pStyle w:val="ENoteTableText"/>
              <w:rPr>
                <w:szCs w:val="16"/>
              </w:rPr>
            </w:pPr>
            <w:r w:rsidRPr="009A7184">
              <w:rPr>
                <w:szCs w:val="16"/>
              </w:rPr>
              <w:t>am. No. 118, 2006</w:t>
            </w:r>
          </w:p>
        </w:tc>
      </w:tr>
      <w:tr w:rsidR="00FB2173" w:rsidRPr="009A7184" w14:paraId="3AB449EB" w14:textId="77777777" w:rsidTr="001F643F">
        <w:trPr>
          <w:cantSplit/>
        </w:trPr>
        <w:tc>
          <w:tcPr>
            <w:tcW w:w="2044" w:type="dxa"/>
            <w:shd w:val="clear" w:color="auto" w:fill="auto"/>
          </w:tcPr>
          <w:p w14:paraId="1915C655" w14:textId="77777777" w:rsidR="00FB2173" w:rsidRPr="009A7184" w:rsidRDefault="00FB2173" w:rsidP="00FB2173">
            <w:pPr>
              <w:pStyle w:val="ENoteTableText"/>
              <w:tabs>
                <w:tab w:val="center" w:leader="dot" w:pos="2268"/>
              </w:tabs>
              <w:rPr>
                <w:szCs w:val="16"/>
              </w:rPr>
            </w:pPr>
            <w:r w:rsidRPr="009A7184">
              <w:rPr>
                <w:szCs w:val="16"/>
              </w:rPr>
              <w:t>9010.10.00</w:t>
            </w:r>
            <w:r w:rsidRPr="009A7184">
              <w:rPr>
                <w:szCs w:val="16"/>
              </w:rPr>
              <w:tab/>
            </w:r>
          </w:p>
        </w:tc>
        <w:tc>
          <w:tcPr>
            <w:tcW w:w="5044" w:type="dxa"/>
            <w:shd w:val="clear" w:color="auto" w:fill="auto"/>
          </w:tcPr>
          <w:p w14:paraId="73666818" w14:textId="77777777" w:rsidR="00FB2173" w:rsidRPr="009A7184" w:rsidRDefault="00FB2173" w:rsidP="00FB2173">
            <w:pPr>
              <w:pStyle w:val="ENoteTableText"/>
              <w:rPr>
                <w:szCs w:val="16"/>
              </w:rPr>
            </w:pPr>
            <w:r w:rsidRPr="009A7184">
              <w:rPr>
                <w:szCs w:val="16"/>
              </w:rPr>
              <w:t>am. No. 26, 2001</w:t>
            </w:r>
          </w:p>
        </w:tc>
      </w:tr>
      <w:tr w:rsidR="00FB2173" w:rsidRPr="009A7184" w14:paraId="656B51F5" w14:textId="77777777" w:rsidTr="001F643F">
        <w:trPr>
          <w:cantSplit/>
        </w:trPr>
        <w:tc>
          <w:tcPr>
            <w:tcW w:w="2044" w:type="dxa"/>
            <w:shd w:val="clear" w:color="auto" w:fill="auto"/>
          </w:tcPr>
          <w:p w14:paraId="3184971C" w14:textId="77777777" w:rsidR="00FB2173" w:rsidRPr="009A7184" w:rsidRDefault="00FB2173" w:rsidP="00FB2173">
            <w:pPr>
              <w:pStyle w:val="ENoteTableText"/>
              <w:tabs>
                <w:tab w:val="center" w:leader="dot" w:pos="2268"/>
              </w:tabs>
              <w:rPr>
                <w:szCs w:val="16"/>
              </w:rPr>
            </w:pPr>
            <w:r w:rsidRPr="009A7184">
              <w:rPr>
                <w:szCs w:val="16"/>
              </w:rPr>
              <w:t>9010.4</w:t>
            </w:r>
            <w:r w:rsidRPr="009A7184">
              <w:rPr>
                <w:szCs w:val="16"/>
              </w:rPr>
              <w:tab/>
            </w:r>
          </w:p>
        </w:tc>
        <w:tc>
          <w:tcPr>
            <w:tcW w:w="5044" w:type="dxa"/>
            <w:shd w:val="clear" w:color="auto" w:fill="auto"/>
          </w:tcPr>
          <w:p w14:paraId="46A5E5BD" w14:textId="77777777" w:rsidR="00FB2173" w:rsidRPr="009A7184" w:rsidRDefault="00FB2173" w:rsidP="00FB2173">
            <w:pPr>
              <w:pStyle w:val="ENoteTableText"/>
              <w:rPr>
                <w:szCs w:val="16"/>
              </w:rPr>
            </w:pPr>
            <w:r w:rsidRPr="009A7184">
              <w:rPr>
                <w:szCs w:val="16"/>
              </w:rPr>
              <w:t>rep. No. 118, 2006</w:t>
            </w:r>
          </w:p>
        </w:tc>
      </w:tr>
      <w:tr w:rsidR="00FB2173" w:rsidRPr="009A7184" w14:paraId="46E9CFE0" w14:textId="77777777" w:rsidTr="001F643F">
        <w:trPr>
          <w:cantSplit/>
        </w:trPr>
        <w:tc>
          <w:tcPr>
            <w:tcW w:w="2044" w:type="dxa"/>
            <w:shd w:val="clear" w:color="auto" w:fill="auto"/>
          </w:tcPr>
          <w:p w14:paraId="61341D16" w14:textId="77777777" w:rsidR="00FB2173" w:rsidRPr="009A7184" w:rsidRDefault="00FB2173" w:rsidP="00FB2173">
            <w:pPr>
              <w:pStyle w:val="ENoteTableText"/>
              <w:tabs>
                <w:tab w:val="center" w:leader="dot" w:pos="2268"/>
              </w:tabs>
              <w:rPr>
                <w:szCs w:val="16"/>
              </w:rPr>
            </w:pPr>
            <w:r w:rsidRPr="009A7184">
              <w:rPr>
                <w:szCs w:val="16"/>
              </w:rPr>
              <w:t>9010.41.00</w:t>
            </w:r>
            <w:r w:rsidRPr="009A7184">
              <w:rPr>
                <w:szCs w:val="16"/>
              </w:rPr>
              <w:tab/>
            </w:r>
          </w:p>
        </w:tc>
        <w:tc>
          <w:tcPr>
            <w:tcW w:w="5044" w:type="dxa"/>
            <w:shd w:val="clear" w:color="auto" w:fill="auto"/>
          </w:tcPr>
          <w:p w14:paraId="274CC337" w14:textId="77777777" w:rsidR="00FB2173" w:rsidRPr="009A7184" w:rsidRDefault="00FB2173" w:rsidP="00FB2173">
            <w:pPr>
              <w:pStyle w:val="ENoteTableText"/>
              <w:rPr>
                <w:szCs w:val="16"/>
              </w:rPr>
            </w:pPr>
            <w:r w:rsidRPr="009A7184">
              <w:rPr>
                <w:szCs w:val="16"/>
              </w:rPr>
              <w:t>rep. No. 118, 2006</w:t>
            </w:r>
          </w:p>
        </w:tc>
      </w:tr>
      <w:tr w:rsidR="00FB2173" w:rsidRPr="009A7184" w14:paraId="584B91F5" w14:textId="77777777" w:rsidTr="001F643F">
        <w:trPr>
          <w:cantSplit/>
        </w:trPr>
        <w:tc>
          <w:tcPr>
            <w:tcW w:w="2044" w:type="dxa"/>
            <w:shd w:val="clear" w:color="auto" w:fill="auto"/>
          </w:tcPr>
          <w:p w14:paraId="12D89560" w14:textId="77777777" w:rsidR="00FB2173" w:rsidRPr="009A7184" w:rsidRDefault="00FB2173" w:rsidP="00FB2173">
            <w:pPr>
              <w:pStyle w:val="ENoteTableText"/>
              <w:tabs>
                <w:tab w:val="center" w:leader="dot" w:pos="2268"/>
              </w:tabs>
              <w:rPr>
                <w:szCs w:val="16"/>
              </w:rPr>
            </w:pPr>
            <w:r w:rsidRPr="009A7184">
              <w:rPr>
                <w:szCs w:val="16"/>
              </w:rPr>
              <w:t>9010.42.00</w:t>
            </w:r>
            <w:r w:rsidRPr="009A7184">
              <w:rPr>
                <w:szCs w:val="16"/>
              </w:rPr>
              <w:tab/>
            </w:r>
          </w:p>
        </w:tc>
        <w:tc>
          <w:tcPr>
            <w:tcW w:w="5044" w:type="dxa"/>
            <w:shd w:val="clear" w:color="auto" w:fill="auto"/>
          </w:tcPr>
          <w:p w14:paraId="19E744EA" w14:textId="77777777" w:rsidR="00FB2173" w:rsidRPr="009A7184" w:rsidRDefault="00FB2173" w:rsidP="00FB2173">
            <w:pPr>
              <w:pStyle w:val="ENoteTableText"/>
              <w:rPr>
                <w:szCs w:val="16"/>
              </w:rPr>
            </w:pPr>
            <w:r w:rsidRPr="009A7184">
              <w:rPr>
                <w:szCs w:val="16"/>
              </w:rPr>
              <w:t>rep. No. 118, 2006</w:t>
            </w:r>
          </w:p>
        </w:tc>
      </w:tr>
      <w:tr w:rsidR="00FB2173" w:rsidRPr="009A7184" w14:paraId="0555FAF7" w14:textId="77777777" w:rsidTr="001F643F">
        <w:trPr>
          <w:cantSplit/>
        </w:trPr>
        <w:tc>
          <w:tcPr>
            <w:tcW w:w="2044" w:type="dxa"/>
            <w:shd w:val="clear" w:color="auto" w:fill="auto"/>
          </w:tcPr>
          <w:p w14:paraId="662B52BF" w14:textId="77777777" w:rsidR="00FB2173" w:rsidRPr="009A7184" w:rsidRDefault="00FB2173" w:rsidP="00FB2173">
            <w:pPr>
              <w:pStyle w:val="ENoteTableText"/>
              <w:tabs>
                <w:tab w:val="center" w:leader="dot" w:pos="2268"/>
              </w:tabs>
              <w:rPr>
                <w:szCs w:val="16"/>
              </w:rPr>
            </w:pPr>
            <w:r w:rsidRPr="009A7184">
              <w:rPr>
                <w:szCs w:val="16"/>
              </w:rPr>
              <w:t>9010.49.00</w:t>
            </w:r>
            <w:r w:rsidRPr="009A7184">
              <w:rPr>
                <w:szCs w:val="16"/>
              </w:rPr>
              <w:tab/>
            </w:r>
          </w:p>
        </w:tc>
        <w:tc>
          <w:tcPr>
            <w:tcW w:w="5044" w:type="dxa"/>
            <w:shd w:val="clear" w:color="auto" w:fill="auto"/>
          </w:tcPr>
          <w:p w14:paraId="2712550F" w14:textId="77777777" w:rsidR="00FB2173" w:rsidRPr="009A7184" w:rsidRDefault="00FB2173" w:rsidP="00FB2173">
            <w:pPr>
              <w:pStyle w:val="ENoteTableText"/>
              <w:rPr>
                <w:szCs w:val="16"/>
              </w:rPr>
            </w:pPr>
            <w:r w:rsidRPr="009A7184">
              <w:rPr>
                <w:szCs w:val="16"/>
              </w:rPr>
              <w:t>rep. No. 118, 2006</w:t>
            </w:r>
          </w:p>
        </w:tc>
      </w:tr>
      <w:tr w:rsidR="00FB2173" w:rsidRPr="009A7184" w14:paraId="7D11C0DE" w14:textId="77777777" w:rsidTr="001F643F">
        <w:trPr>
          <w:cantSplit/>
        </w:trPr>
        <w:tc>
          <w:tcPr>
            <w:tcW w:w="2044" w:type="dxa"/>
            <w:shd w:val="clear" w:color="auto" w:fill="auto"/>
          </w:tcPr>
          <w:p w14:paraId="4E899964" w14:textId="77777777" w:rsidR="00FB2173" w:rsidRPr="009A7184" w:rsidRDefault="00FB2173" w:rsidP="00FB2173">
            <w:pPr>
              <w:pStyle w:val="ENoteTableText"/>
              <w:tabs>
                <w:tab w:val="center" w:leader="dot" w:pos="2268"/>
              </w:tabs>
              <w:rPr>
                <w:szCs w:val="16"/>
              </w:rPr>
            </w:pPr>
            <w:r w:rsidRPr="009A7184">
              <w:rPr>
                <w:szCs w:val="16"/>
              </w:rPr>
              <w:t>9010.50.10</w:t>
            </w:r>
            <w:r w:rsidRPr="009A7184">
              <w:rPr>
                <w:szCs w:val="16"/>
              </w:rPr>
              <w:tab/>
            </w:r>
          </w:p>
        </w:tc>
        <w:tc>
          <w:tcPr>
            <w:tcW w:w="5044" w:type="dxa"/>
            <w:shd w:val="clear" w:color="auto" w:fill="auto"/>
          </w:tcPr>
          <w:p w14:paraId="0FCE6BFF" w14:textId="77777777" w:rsidR="00FB2173" w:rsidRPr="009A7184" w:rsidRDefault="00FB2173" w:rsidP="00FB2173">
            <w:pPr>
              <w:pStyle w:val="ENoteTableText"/>
              <w:rPr>
                <w:szCs w:val="16"/>
              </w:rPr>
            </w:pPr>
            <w:r w:rsidRPr="009A7184">
              <w:rPr>
                <w:szCs w:val="16"/>
              </w:rPr>
              <w:t>am. No. 26, 2001</w:t>
            </w:r>
          </w:p>
        </w:tc>
      </w:tr>
      <w:tr w:rsidR="00FB2173" w:rsidRPr="009A7184" w14:paraId="60C15ADC" w14:textId="77777777" w:rsidTr="001F643F">
        <w:trPr>
          <w:cantSplit/>
        </w:trPr>
        <w:tc>
          <w:tcPr>
            <w:tcW w:w="2044" w:type="dxa"/>
            <w:shd w:val="clear" w:color="auto" w:fill="auto"/>
          </w:tcPr>
          <w:p w14:paraId="2D20FD6F" w14:textId="77777777" w:rsidR="00FB2173" w:rsidRPr="009A7184" w:rsidRDefault="00FB2173" w:rsidP="00FB2173">
            <w:pPr>
              <w:pStyle w:val="ENoteTableText"/>
              <w:tabs>
                <w:tab w:val="center" w:leader="dot" w:pos="2268"/>
              </w:tabs>
              <w:rPr>
                <w:szCs w:val="16"/>
              </w:rPr>
            </w:pPr>
            <w:r w:rsidRPr="009A7184">
              <w:rPr>
                <w:szCs w:val="16"/>
              </w:rPr>
              <w:t>9010.50.20</w:t>
            </w:r>
            <w:r w:rsidRPr="009A7184">
              <w:rPr>
                <w:szCs w:val="16"/>
              </w:rPr>
              <w:tab/>
            </w:r>
          </w:p>
        </w:tc>
        <w:tc>
          <w:tcPr>
            <w:tcW w:w="5044" w:type="dxa"/>
            <w:shd w:val="clear" w:color="auto" w:fill="auto"/>
          </w:tcPr>
          <w:p w14:paraId="65A75DAB" w14:textId="77777777" w:rsidR="00FB2173" w:rsidRPr="009A7184" w:rsidRDefault="00FB2173" w:rsidP="00FB2173">
            <w:pPr>
              <w:pStyle w:val="ENoteTableText"/>
              <w:rPr>
                <w:szCs w:val="16"/>
              </w:rPr>
            </w:pPr>
            <w:r w:rsidRPr="009A7184">
              <w:rPr>
                <w:szCs w:val="16"/>
              </w:rPr>
              <w:t>am. No. 26, 2001</w:t>
            </w:r>
          </w:p>
        </w:tc>
      </w:tr>
      <w:tr w:rsidR="00FB2173" w:rsidRPr="009A7184" w14:paraId="0B1DAB17" w14:textId="77777777" w:rsidTr="001F643F">
        <w:trPr>
          <w:cantSplit/>
        </w:trPr>
        <w:tc>
          <w:tcPr>
            <w:tcW w:w="2044" w:type="dxa"/>
            <w:shd w:val="clear" w:color="auto" w:fill="auto"/>
          </w:tcPr>
          <w:p w14:paraId="74C79FC8" w14:textId="77777777" w:rsidR="00FB2173" w:rsidRPr="009A7184" w:rsidRDefault="00FB2173" w:rsidP="00FB2173">
            <w:pPr>
              <w:pStyle w:val="ENoteTableText"/>
              <w:tabs>
                <w:tab w:val="center" w:leader="dot" w:pos="2268"/>
              </w:tabs>
              <w:rPr>
                <w:szCs w:val="16"/>
              </w:rPr>
            </w:pPr>
            <w:r w:rsidRPr="009A7184">
              <w:rPr>
                <w:szCs w:val="16"/>
              </w:rPr>
              <w:t>9010.60.00</w:t>
            </w:r>
            <w:r w:rsidRPr="009A7184">
              <w:rPr>
                <w:szCs w:val="16"/>
              </w:rPr>
              <w:tab/>
            </w:r>
          </w:p>
        </w:tc>
        <w:tc>
          <w:tcPr>
            <w:tcW w:w="5044" w:type="dxa"/>
            <w:shd w:val="clear" w:color="auto" w:fill="auto"/>
          </w:tcPr>
          <w:p w14:paraId="2949B125" w14:textId="77777777" w:rsidR="00FB2173" w:rsidRPr="009A7184" w:rsidRDefault="00FB2173" w:rsidP="00FB2173">
            <w:pPr>
              <w:pStyle w:val="ENoteTableText"/>
              <w:rPr>
                <w:szCs w:val="16"/>
              </w:rPr>
            </w:pPr>
            <w:r w:rsidRPr="009A7184">
              <w:rPr>
                <w:szCs w:val="16"/>
              </w:rPr>
              <w:t>rs No 84, 2016</w:t>
            </w:r>
          </w:p>
        </w:tc>
      </w:tr>
      <w:tr w:rsidR="00FB2173" w:rsidRPr="009A7184" w14:paraId="55C3E38A" w14:textId="77777777" w:rsidTr="001F643F">
        <w:trPr>
          <w:cantSplit/>
        </w:trPr>
        <w:tc>
          <w:tcPr>
            <w:tcW w:w="2044" w:type="dxa"/>
            <w:shd w:val="clear" w:color="auto" w:fill="auto"/>
          </w:tcPr>
          <w:p w14:paraId="0C39523F" w14:textId="77777777" w:rsidR="00FB2173" w:rsidRPr="009A7184" w:rsidRDefault="00FB2173" w:rsidP="00FB2173">
            <w:pPr>
              <w:pStyle w:val="ENoteTableText"/>
              <w:tabs>
                <w:tab w:val="center" w:leader="dot" w:pos="2268"/>
              </w:tabs>
              <w:rPr>
                <w:szCs w:val="16"/>
              </w:rPr>
            </w:pPr>
            <w:r w:rsidRPr="009A7184">
              <w:rPr>
                <w:szCs w:val="16"/>
              </w:rPr>
              <w:t>9010.90.10</w:t>
            </w:r>
            <w:r w:rsidRPr="009A7184">
              <w:rPr>
                <w:szCs w:val="16"/>
              </w:rPr>
              <w:tab/>
            </w:r>
          </w:p>
        </w:tc>
        <w:tc>
          <w:tcPr>
            <w:tcW w:w="5044" w:type="dxa"/>
            <w:shd w:val="clear" w:color="auto" w:fill="auto"/>
          </w:tcPr>
          <w:p w14:paraId="0E14F9E8" w14:textId="77777777" w:rsidR="00FB2173" w:rsidRPr="009A7184" w:rsidRDefault="00FB2173" w:rsidP="00FB2173">
            <w:pPr>
              <w:pStyle w:val="ENoteTableText"/>
              <w:rPr>
                <w:szCs w:val="16"/>
              </w:rPr>
            </w:pPr>
            <w:r w:rsidRPr="009A7184">
              <w:rPr>
                <w:szCs w:val="16"/>
              </w:rPr>
              <w:t>am. No. 118, 2006</w:t>
            </w:r>
          </w:p>
        </w:tc>
      </w:tr>
      <w:tr w:rsidR="00FB2173" w:rsidRPr="009A7184" w14:paraId="3A33E273" w14:textId="77777777" w:rsidTr="001F643F">
        <w:trPr>
          <w:cantSplit/>
        </w:trPr>
        <w:tc>
          <w:tcPr>
            <w:tcW w:w="2044" w:type="dxa"/>
            <w:shd w:val="clear" w:color="auto" w:fill="auto"/>
          </w:tcPr>
          <w:p w14:paraId="56FD100E" w14:textId="77777777" w:rsidR="00FB2173" w:rsidRPr="009A7184" w:rsidRDefault="00FB2173" w:rsidP="00FB2173">
            <w:pPr>
              <w:pStyle w:val="ENoteTableText"/>
              <w:tabs>
                <w:tab w:val="center" w:leader="dot" w:pos="2268"/>
              </w:tabs>
              <w:rPr>
                <w:szCs w:val="16"/>
              </w:rPr>
            </w:pPr>
            <w:r w:rsidRPr="009A7184">
              <w:rPr>
                <w:szCs w:val="16"/>
              </w:rPr>
              <w:t>9010.90.20</w:t>
            </w:r>
            <w:r w:rsidRPr="009A7184">
              <w:rPr>
                <w:szCs w:val="16"/>
              </w:rPr>
              <w:tab/>
            </w:r>
          </w:p>
        </w:tc>
        <w:tc>
          <w:tcPr>
            <w:tcW w:w="5044" w:type="dxa"/>
            <w:shd w:val="clear" w:color="auto" w:fill="auto"/>
          </w:tcPr>
          <w:p w14:paraId="455DCAA4" w14:textId="77777777" w:rsidR="00FB2173" w:rsidRPr="009A7184" w:rsidRDefault="00FB2173" w:rsidP="00FB2173">
            <w:pPr>
              <w:pStyle w:val="ENoteTableText"/>
              <w:rPr>
                <w:szCs w:val="16"/>
              </w:rPr>
            </w:pPr>
            <w:r w:rsidRPr="009A7184">
              <w:rPr>
                <w:szCs w:val="16"/>
              </w:rPr>
              <w:t>rs No 84, 2016</w:t>
            </w:r>
          </w:p>
        </w:tc>
      </w:tr>
      <w:tr w:rsidR="00FB2173" w:rsidRPr="009A7184" w14:paraId="32247445" w14:textId="77777777" w:rsidTr="001F643F">
        <w:trPr>
          <w:cantSplit/>
        </w:trPr>
        <w:tc>
          <w:tcPr>
            <w:tcW w:w="2044" w:type="dxa"/>
            <w:shd w:val="clear" w:color="auto" w:fill="auto"/>
          </w:tcPr>
          <w:p w14:paraId="73832CB1" w14:textId="77777777" w:rsidR="00FB2173" w:rsidRPr="009A7184" w:rsidRDefault="00FB2173" w:rsidP="00FB2173">
            <w:pPr>
              <w:pStyle w:val="ENoteTableText"/>
              <w:tabs>
                <w:tab w:val="center" w:leader="dot" w:pos="2268"/>
              </w:tabs>
              <w:rPr>
                <w:szCs w:val="16"/>
              </w:rPr>
            </w:pPr>
            <w:r w:rsidRPr="009A7184">
              <w:rPr>
                <w:szCs w:val="16"/>
              </w:rPr>
              <w:t>9010.90.30</w:t>
            </w:r>
            <w:r w:rsidRPr="009A7184">
              <w:rPr>
                <w:szCs w:val="16"/>
              </w:rPr>
              <w:tab/>
            </w:r>
          </w:p>
        </w:tc>
        <w:tc>
          <w:tcPr>
            <w:tcW w:w="5044" w:type="dxa"/>
            <w:shd w:val="clear" w:color="auto" w:fill="auto"/>
          </w:tcPr>
          <w:p w14:paraId="0A56771E" w14:textId="77777777" w:rsidR="00FB2173" w:rsidRPr="009A7184" w:rsidRDefault="00FB2173" w:rsidP="00FB2173">
            <w:pPr>
              <w:pStyle w:val="ENoteTableText"/>
              <w:rPr>
                <w:szCs w:val="16"/>
              </w:rPr>
            </w:pPr>
            <w:r w:rsidRPr="009A7184">
              <w:rPr>
                <w:szCs w:val="16"/>
              </w:rPr>
              <w:t>ad No 84, 2016</w:t>
            </w:r>
          </w:p>
        </w:tc>
      </w:tr>
      <w:tr w:rsidR="00FB2173" w:rsidRPr="009A7184" w14:paraId="1BE33122" w14:textId="77777777" w:rsidTr="001F643F">
        <w:trPr>
          <w:cantSplit/>
        </w:trPr>
        <w:tc>
          <w:tcPr>
            <w:tcW w:w="2044" w:type="dxa"/>
            <w:shd w:val="clear" w:color="auto" w:fill="auto"/>
          </w:tcPr>
          <w:p w14:paraId="3B8D41A6" w14:textId="77777777" w:rsidR="00FB2173" w:rsidRPr="009A7184" w:rsidRDefault="00FB2173" w:rsidP="00FB2173">
            <w:pPr>
              <w:pStyle w:val="ENoteTableText"/>
              <w:rPr>
                <w:szCs w:val="16"/>
              </w:rPr>
            </w:pPr>
            <w:r w:rsidRPr="009A7184">
              <w:rPr>
                <w:b/>
                <w:szCs w:val="16"/>
              </w:rPr>
              <w:t>9012</w:t>
            </w:r>
          </w:p>
        </w:tc>
        <w:tc>
          <w:tcPr>
            <w:tcW w:w="5044" w:type="dxa"/>
            <w:shd w:val="clear" w:color="auto" w:fill="auto"/>
          </w:tcPr>
          <w:p w14:paraId="351C5B31" w14:textId="77777777" w:rsidR="00FB2173" w:rsidRPr="009A7184" w:rsidRDefault="00FB2173" w:rsidP="00FB2173">
            <w:pPr>
              <w:pStyle w:val="ENoteTableText"/>
              <w:rPr>
                <w:szCs w:val="16"/>
              </w:rPr>
            </w:pPr>
          </w:p>
        </w:tc>
      </w:tr>
      <w:tr w:rsidR="00FB2173" w:rsidRPr="009A7184" w14:paraId="3894C4FB" w14:textId="77777777" w:rsidTr="001F643F">
        <w:trPr>
          <w:cantSplit/>
        </w:trPr>
        <w:tc>
          <w:tcPr>
            <w:tcW w:w="2044" w:type="dxa"/>
            <w:shd w:val="clear" w:color="auto" w:fill="auto"/>
          </w:tcPr>
          <w:p w14:paraId="75E0A004" w14:textId="77777777" w:rsidR="00FB2173" w:rsidRPr="009A7184" w:rsidRDefault="00FB2173" w:rsidP="00FB2173">
            <w:pPr>
              <w:pStyle w:val="ENoteTableText"/>
              <w:tabs>
                <w:tab w:val="center" w:leader="dot" w:pos="2268"/>
              </w:tabs>
              <w:rPr>
                <w:szCs w:val="16"/>
              </w:rPr>
            </w:pPr>
            <w:r w:rsidRPr="009A7184">
              <w:rPr>
                <w:szCs w:val="16"/>
              </w:rPr>
              <w:t>9012.10.00</w:t>
            </w:r>
            <w:r w:rsidRPr="009A7184">
              <w:rPr>
                <w:szCs w:val="16"/>
              </w:rPr>
              <w:tab/>
            </w:r>
          </w:p>
        </w:tc>
        <w:tc>
          <w:tcPr>
            <w:tcW w:w="5044" w:type="dxa"/>
            <w:shd w:val="clear" w:color="auto" w:fill="auto"/>
          </w:tcPr>
          <w:p w14:paraId="4567C246" w14:textId="77777777" w:rsidR="00FB2173" w:rsidRPr="009A7184" w:rsidRDefault="00FB2173" w:rsidP="00FB2173">
            <w:pPr>
              <w:pStyle w:val="ENoteTableText"/>
              <w:rPr>
                <w:szCs w:val="16"/>
              </w:rPr>
            </w:pPr>
            <w:r w:rsidRPr="009A7184">
              <w:rPr>
                <w:szCs w:val="16"/>
              </w:rPr>
              <w:t>am. No. 120, 2001</w:t>
            </w:r>
          </w:p>
        </w:tc>
      </w:tr>
      <w:tr w:rsidR="00FB2173" w:rsidRPr="009A7184" w14:paraId="4F8ED8B2" w14:textId="77777777" w:rsidTr="001F643F">
        <w:trPr>
          <w:cantSplit/>
        </w:trPr>
        <w:tc>
          <w:tcPr>
            <w:tcW w:w="2044" w:type="dxa"/>
            <w:shd w:val="clear" w:color="auto" w:fill="auto"/>
          </w:tcPr>
          <w:p w14:paraId="3E55AAF3" w14:textId="77777777" w:rsidR="00FB2173" w:rsidRPr="009A7184" w:rsidRDefault="00FB2173" w:rsidP="00FB2173">
            <w:pPr>
              <w:pStyle w:val="ENoteTableText"/>
              <w:rPr>
                <w:szCs w:val="16"/>
              </w:rPr>
            </w:pPr>
            <w:r w:rsidRPr="009A7184">
              <w:rPr>
                <w:b/>
                <w:szCs w:val="16"/>
              </w:rPr>
              <w:t>9013</w:t>
            </w:r>
          </w:p>
        </w:tc>
        <w:tc>
          <w:tcPr>
            <w:tcW w:w="5044" w:type="dxa"/>
            <w:shd w:val="clear" w:color="auto" w:fill="auto"/>
          </w:tcPr>
          <w:p w14:paraId="778BF6FA" w14:textId="77777777" w:rsidR="00FB2173" w:rsidRPr="009A7184" w:rsidRDefault="00FB2173" w:rsidP="00FB2173">
            <w:pPr>
              <w:pStyle w:val="ENoteTableText"/>
              <w:rPr>
                <w:szCs w:val="16"/>
              </w:rPr>
            </w:pPr>
          </w:p>
        </w:tc>
      </w:tr>
      <w:tr w:rsidR="00FB2173" w:rsidRPr="009A7184" w14:paraId="77F16EA6" w14:textId="77777777" w:rsidTr="001F643F">
        <w:trPr>
          <w:cantSplit/>
        </w:trPr>
        <w:tc>
          <w:tcPr>
            <w:tcW w:w="2044" w:type="dxa"/>
            <w:shd w:val="clear" w:color="auto" w:fill="auto"/>
          </w:tcPr>
          <w:p w14:paraId="361BF284" w14:textId="77777777" w:rsidR="00FB2173" w:rsidRPr="009A7184" w:rsidRDefault="00FB2173" w:rsidP="00FB2173">
            <w:pPr>
              <w:pStyle w:val="ENoteTableText"/>
              <w:tabs>
                <w:tab w:val="center" w:leader="dot" w:pos="2268"/>
              </w:tabs>
              <w:rPr>
                <w:szCs w:val="16"/>
              </w:rPr>
            </w:pPr>
            <w:r>
              <w:rPr>
                <w:szCs w:val="16"/>
              </w:rPr>
              <w:t>9013</w:t>
            </w:r>
            <w:r>
              <w:rPr>
                <w:szCs w:val="16"/>
              </w:rPr>
              <w:tab/>
            </w:r>
          </w:p>
        </w:tc>
        <w:tc>
          <w:tcPr>
            <w:tcW w:w="5044" w:type="dxa"/>
            <w:shd w:val="clear" w:color="auto" w:fill="auto"/>
          </w:tcPr>
          <w:p w14:paraId="6933813A" w14:textId="77777777" w:rsidR="00FB2173" w:rsidRPr="009A7184" w:rsidRDefault="00FB2173" w:rsidP="00FB2173">
            <w:pPr>
              <w:pStyle w:val="ENoteTableText"/>
              <w:rPr>
                <w:szCs w:val="16"/>
              </w:rPr>
            </w:pPr>
            <w:r>
              <w:rPr>
                <w:szCs w:val="16"/>
              </w:rPr>
              <w:t xml:space="preserve">rs </w:t>
            </w:r>
            <w:r w:rsidRPr="0040243A">
              <w:rPr>
                <w:szCs w:val="16"/>
              </w:rPr>
              <w:t xml:space="preserve">No </w:t>
            </w:r>
            <w:r w:rsidRPr="0040243A">
              <w:t>91, 2021</w:t>
            </w:r>
          </w:p>
        </w:tc>
      </w:tr>
      <w:tr w:rsidR="00FB2173" w:rsidRPr="009A7184" w14:paraId="00F17D67" w14:textId="77777777" w:rsidTr="001F643F">
        <w:trPr>
          <w:cantSplit/>
        </w:trPr>
        <w:tc>
          <w:tcPr>
            <w:tcW w:w="2044" w:type="dxa"/>
            <w:shd w:val="clear" w:color="auto" w:fill="auto"/>
          </w:tcPr>
          <w:p w14:paraId="042EDBAE" w14:textId="77777777" w:rsidR="00FB2173" w:rsidRPr="009A7184" w:rsidRDefault="00FB2173" w:rsidP="00FB2173">
            <w:pPr>
              <w:pStyle w:val="ENoteTableText"/>
              <w:tabs>
                <w:tab w:val="center" w:leader="dot" w:pos="2268"/>
              </w:tabs>
              <w:rPr>
                <w:szCs w:val="16"/>
              </w:rPr>
            </w:pPr>
            <w:r w:rsidRPr="009A7184">
              <w:rPr>
                <w:szCs w:val="16"/>
              </w:rPr>
              <w:t>9013.20.00</w:t>
            </w:r>
            <w:r w:rsidRPr="009A7184">
              <w:rPr>
                <w:szCs w:val="16"/>
              </w:rPr>
              <w:tab/>
            </w:r>
          </w:p>
        </w:tc>
        <w:tc>
          <w:tcPr>
            <w:tcW w:w="5044" w:type="dxa"/>
            <w:shd w:val="clear" w:color="auto" w:fill="auto"/>
          </w:tcPr>
          <w:p w14:paraId="14AE61FA" w14:textId="77777777" w:rsidR="00FB2173" w:rsidRPr="009A7184" w:rsidRDefault="00FB2173" w:rsidP="00FB2173">
            <w:pPr>
              <w:pStyle w:val="ENoteTableText"/>
              <w:rPr>
                <w:szCs w:val="16"/>
              </w:rPr>
            </w:pPr>
            <w:r w:rsidRPr="009A7184">
              <w:rPr>
                <w:szCs w:val="16"/>
              </w:rPr>
              <w:t>am. No. 124, 1999</w:t>
            </w:r>
          </w:p>
        </w:tc>
      </w:tr>
      <w:tr w:rsidR="00FB2173" w:rsidRPr="009A7184" w14:paraId="742C175D" w14:textId="77777777" w:rsidTr="001F643F">
        <w:trPr>
          <w:cantSplit/>
        </w:trPr>
        <w:tc>
          <w:tcPr>
            <w:tcW w:w="2044" w:type="dxa"/>
            <w:shd w:val="clear" w:color="auto" w:fill="auto"/>
          </w:tcPr>
          <w:p w14:paraId="4B649A21" w14:textId="77777777" w:rsidR="00FB2173" w:rsidRPr="009A7184" w:rsidRDefault="00FB2173" w:rsidP="00FB2173">
            <w:pPr>
              <w:pStyle w:val="ENoteTableText"/>
              <w:tabs>
                <w:tab w:val="center" w:leader="dot" w:pos="2268"/>
              </w:tabs>
              <w:rPr>
                <w:szCs w:val="16"/>
              </w:rPr>
            </w:pPr>
            <w:r w:rsidRPr="009A7184">
              <w:rPr>
                <w:szCs w:val="16"/>
              </w:rPr>
              <w:t>9013.90</w:t>
            </w:r>
            <w:r w:rsidRPr="009A7184">
              <w:rPr>
                <w:szCs w:val="16"/>
              </w:rPr>
              <w:tab/>
            </w:r>
          </w:p>
        </w:tc>
        <w:tc>
          <w:tcPr>
            <w:tcW w:w="5044" w:type="dxa"/>
            <w:shd w:val="clear" w:color="auto" w:fill="auto"/>
          </w:tcPr>
          <w:p w14:paraId="6D79C94A" w14:textId="77777777" w:rsidR="00FB2173" w:rsidRPr="009A7184" w:rsidRDefault="00FB2173" w:rsidP="00FB2173">
            <w:pPr>
              <w:pStyle w:val="ENoteTableText"/>
              <w:rPr>
                <w:szCs w:val="16"/>
              </w:rPr>
            </w:pPr>
            <w:r w:rsidRPr="009A7184">
              <w:rPr>
                <w:szCs w:val="16"/>
              </w:rPr>
              <w:t>rep. No. 124, 1999</w:t>
            </w:r>
          </w:p>
        </w:tc>
      </w:tr>
      <w:tr w:rsidR="00FB2173" w:rsidRPr="009A7184" w14:paraId="6F581B20" w14:textId="77777777" w:rsidTr="001F643F">
        <w:trPr>
          <w:cantSplit/>
        </w:trPr>
        <w:tc>
          <w:tcPr>
            <w:tcW w:w="2044" w:type="dxa"/>
            <w:shd w:val="clear" w:color="auto" w:fill="auto"/>
          </w:tcPr>
          <w:p w14:paraId="5A8931CF" w14:textId="77777777" w:rsidR="00FB2173" w:rsidRPr="009A7184" w:rsidRDefault="00FB2173" w:rsidP="00FB2173">
            <w:pPr>
              <w:pStyle w:val="ENoteTableText"/>
              <w:tabs>
                <w:tab w:val="center" w:leader="dot" w:pos="2268"/>
              </w:tabs>
              <w:rPr>
                <w:szCs w:val="16"/>
              </w:rPr>
            </w:pPr>
            <w:r w:rsidRPr="009A7184">
              <w:rPr>
                <w:szCs w:val="16"/>
              </w:rPr>
              <w:t>9013.90.00</w:t>
            </w:r>
            <w:r w:rsidRPr="009A7184">
              <w:rPr>
                <w:szCs w:val="16"/>
              </w:rPr>
              <w:tab/>
            </w:r>
          </w:p>
        </w:tc>
        <w:tc>
          <w:tcPr>
            <w:tcW w:w="5044" w:type="dxa"/>
            <w:shd w:val="clear" w:color="auto" w:fill="auto"/>
          </w:tcPr>
          <w:p w14:paraId="5C48C91C" w14:textId="77777777" w:rsidR="00FB2173" w:rsidRPr="009A7184" w:rsidRDefault="00FB2173" w:rsidP="00FB2173">
            <w:pPr>
              <w:pStyle w:val="ENoteTableText"/>
              <w:rPr>
                <w:szCs w:val="16"/>
              </w:rPr>
            </w:pPr>
            <w:r w:rsidRPr="009A7184">
              <w:rPr>
                <w:szCs w:val="16"/>
              </w:rPr>
              <w:t>ad. No. 124, 1999</w:t>
            </w:r>
          </w:p>
        </w:tc>
      </w:tr>
      <w:tr w:rsidR="00FB2173" w:rsidRPr="009A7184" w14:paraId="36EA13E7" w14:textId="77777777" w:rsidTr="001F643F">
        <w:trPr>
          <w:cantSplit/>
        </w:trPr>
        <w:tc>
          <w:tcPr>
            <w:tcW w:w="2044" w:type="dxa"/>
            <w:shd w:val="clear" w:color="auto" w:fill="auto"/>
          </w:tcPr>
          <w:p w14:paraId="2215804E" w14:textId="77777777" w:rsidR="00FB2173" w:rsidRPr="009A7184" w:rsidRDefault="00FB2173" w:rsidP="00FB2173">
            <w:pPr>
              <w:pStyle w:val="ENoteTableText"/>
              <w:tabs>
                <w:tab w:val="center" w:leader="dot" w:pos="2268"/>
              </w:tabs>
              <w:rPr>
                <w:szCs w:val="16"/>
              </w:rPr>
            </w:pPr>
            <w:r w:rsidRPr="009A7184">
              <w:rPr>
                <w:szCs w:val="16"/>
              </w:rPr>
              <w:t>9013.90.10</w:t>
            </w:r>
            <w:r w:rsidRPr="009A7184">
              <w:rPr>
                <w:szCs w:val="16"/>
              </w:rPr>
              <w:tab/>
            </w:r>
          </w:p>
        </w:tc>
        <w:tc>
          <w:tcPr>
            <w:tcW w:w="5044" w:type="dxa"/>
            <w:shd w:val="clear" w:color="auto" w:fill="auto"/>
          </w:tcPr>
          <w:p w14:paraId="2DE7F68C" w14:textId="77777777" w:rsidR="00FB2173" w:rsidRPr="009A7184" w:rsidRDefault="00FB2173" w:rsidP="00FB2173">
            <w:pPr>
              <w:pStyle w:val="ENoteTableText"/>
              <w:rPr>
                <w:szCs w:val="16"/>
              </w:rPr>
            </w:pPr>
            <w:r w:rsidRPr="009A7184">
              <w:rPr>
                <w:szCs w:val="16"/>
              </w:rPr>
              <w:t>rep. No. 124, 1999</w:t>
            </w:r>
          </w:p>
        </w:tc>
      </w:tr>
      <w:tr w:rsidR="00FB2173" w:rsidRPr="009A7184" w14:paraId="42604DC2" w14:textId="77777777" w:rsidTr="001F643F">
        <w:trPr>
          <w:cantSplit/>
        </w:trPr>
        <w:tc>
          <w:tcPr>
            <w:tcW w:w="2044" w:type="dxa"/>
            <w:shd w:val="clear" w:color="auto" w:fill="auto"/>
          </w:tcPr>
          <w:p w14:paraId="4D0A63DA" w14:textId="77777777" w:rsidR="00FB2173" w:rsidRPr="009A7184" w:rsidRDefault="00FB2173" w:rsidP="00FB2173">
            <w:pPr>
              <w:pStyle w:val="ENoteTableText"/>
              <w:tabs>
                <w:tab w:val="center" w:leader="dot" w:pos="2268"/>
              </w:tabs>
              <w:rPr>
                <w:szCs w:val="16"/>
              </w:rPr>
            </w:pPr>
            <w:r w:rsidRPr="009A7184">
              <w:rPr>
                <w:szCs w:val="16"/>
              </w:rPr>
              <w:t>9013.90.90</w:t>
            </w:r>
            <w:r w:rsidRPr="009A7184">
              <w:rPr>
                <w:szCs w:val="16"/>
              </w:rPr>
              <w:tab/>
            </w:r>
          </w:p>
        </w:tc>
        <w:tc>
          <w:tcPr>
            <w:tcW w:w="5044" w:type="dxa"/>
            <w:shd w:val="clear" w:color="auto" w:fill="auto"/>
          </w:tcPr>
          <w:p w14:paraId="22A5815B" w14:textId="77777777" w:rsidR="00FB2173" w:rsidRPr="009A7184" w:rsidRDefault="00FB2173" w:rsidP="00FB2173">
            <w:pPr>
              <w:pStyle w:val="ENoteTableText"/>
              <w:rPr>
                <w:szCs w:val="16"/>
              </w:rPr>
            </w:pPr>
            <w:r w:rsidRPr="009A7184">
              <w:rPr>
                <w:szCs w:val="16"/>
              </w:rPr>
              <w:t>rep. No. 124, 1999</w:t>
            </w:r>
          </w:p>
        </w:tc>
      </w:tr>
      <w:tr w:rsidR="00FB2173" w:rsidRPr="009A7184" w14:paraId="3291EC3F" w14:textId="77777777" w:rsidTr="001F643F">
        <w:trPr>
          <w:cantSplit/>
        </w:trPr>
        <w:tc>
          <w:tcPr>
            <w:tcW w:w="2044" w:type="dxa"/>
            <w:shd w:val="clear" w:color="auto" w:fill="auto"/>
          </w:tcPr>
          <w:p w14:paraId="0393F32E" w14:textId="77777777" w:rsidR="00FB2173" w:rsidRPr="009A7184" w:rsidRDefault="00FB2173" w:rsidP="00FB2173">
            <w:pPr>
              <w:pStyle w:val="ENoteTableText"/>
              <w:keepNext/>
              <w:rPr>
                <w:szCs w:val="16"/>
              </w:rPr>
            </w:pPr>
            <w:r w:rsidRPr="009A7184">
              <w:rPr>
                <w:b/>
                <w:szCs w:val="16"/>
              </w:rPr>
              <w:t>9014</w:t>
            </w:r>
          </w:p>
        </w:tc>
        <w:tc>
          <w:tcPr>
            <w:tcW w:w="5044" w:type="dxa"/>
            <w:shd w:val="clear" w:color="auto" w:fill="auto"/>
          </w:tcPr>
          <w:p w14:paraId="5DE4EE2C" w14:textId="77777777" w:rsidR="00FB2173" w:rsidRPr="009A7184" w:rsidRDefault="00FB2173" w:rsidP="00FB2173">
            <w:pPr>
              <w:pStyle w:val="ENoteTableText"/>
              <w:rPr>
                <w:szCs w:val="16"/>
              </w:rPr>
            </w:pPr>
          </w:p>
        </w:tc>
      </w:tr>
      <w:tr w:rsidR="00FB2173" w:rsidRPr="009A7184" w14:paraId="09A316B0" w14:textId="77777777" w:rsidTr="001F643F">
        <w:trPr>
          <w:cantSplit/>
        </w:trPr>
        <w:tc>
          <w:tcPr>
            <w:tcW w:w="2044" w:type="dxa"/>
            <w:shd w:val="clear" w:color="auto" w:fill="auto"/>
          </w:tcPr>
          <w:p w14:paraId="2320F3B2" w14:textId="77777777" w:rsidR="00FB2173" w:rsidRPr="009A7184" w:rsidRDefault="00FB2173" w:rsidP="00FB2173">
            <w:pPr>
              <w:pStyle w:val="ENoteTableText"/>
              <w:tabs>
                <w:tab w:val="center" w:leader="dot" w:pos="2268"/>
              </w:tabs>
              <w:rPr>
                <w:szCs w:val="16"/>
              </w:rPr>
            </w:pPr>
            <w:r w:rsidRPr="009A7184">
              <w:rPr>
                <w:szCs w:val="16"/>
              </w:rPr>
              <w:t>9014.80</w:t>
            </w:r>
            <w:r w:rsidRPr="009A7184">
              <w:rPr>
                <w:szCs w:val="16"/>
              </w:rPr>
              <w:tab/>
            </w:r>
          </w:p>
        </w:tc>
        <w:tc>
          <w:tcPr>
            <w:tcW w:w="5044" w:type="dxa"/>
            <w:shd w:val="clear" w:color="auto" w:fill="auto"/>
          </w:tcPr>
          <w:p w14:paraId="4231C017" w14:textId="77777777" w:rsidR="00FB2173" w:rsidRPr="009A7184" w:rsidRDefault="00FB2173" w:rsidP="00FB2173">
            <w:pPr>
              <w:pStyle w:val="ENoteTableText"/>
              <w:rPr>
                <w:szCs w:val="16"/>
              </w:rPr>
            </w:pPr>
            <w:r w:rsidRPr="009A7184">
              <w:rPr>
                <w:szCs w:val="16"/>
              </w:rPr>
              <w:t>rep. No. 124, 1999</w:t>
            </w:r>
          </w:p>
        </w:tc>
      </w:tr>
      <w:tr w:rsidR="00FB2173" w:rsidRPr="009A7184" w14:paraId="1AD564F7" w14:textId="77777777" w:rsidTr="001F643F">
        <w:trPr>
          <w:cantSplit/>
        </w:trPr>
        <w:tc>
          <w:tcPr>
            <w:tcW w:w="2044" w:type="dxa"/>
            <w:shd w:val="clear" w:color="auto" w:fill="auto"/>
          </w:tcPr>
          <w:p w14:paraId="50AA19BB" w14:textId="77777777" w:rsidR="00FB2173" w:rsidRPr="009A7184" w:rsidRDefault="00FB2173" w:rsidP="00FB2173">
            <w:pPr>
              <w:pStyle w:val="ENoteTableText"/>
              <w:tabs>
                <w:tab w:val="center" w:leader="dot" w:pos="2268"/>
              </w:tabs>
              <w:rPr>
                <w:szCs w:val="16"/>
              </w:rPr>
            </w:pPr>
            <w:r w:rsidRPr="009A7184">
              <w:rPr>
                <w:szCs w:val="16"/>
              </w:rPr>
              <w:t>9014.80.00</w:t>
            </w:r>
            <w:r w:rsidRPr="009A7184">
              <w:rPr>
                <w:szCs w:val="16"/>
              </w:rPr>
              <w:tab/>
            </w:r>
          </w:p>
        </w:tc>
        <w:tc>
          <w:tcPr>
            <w:tcW w:w="5044" w:type="dxa"/>
            <w:shd w:val="clear" w:color="auto" w:fill="auto"/>
          </w:tcPr>
          <w:p w14:paraId="28A9F2D4" w14:textId="77777777" w:rsidR="00FB2173" w:rsidRPr="009A7184" w:rsidRDefault="00FB2173" w:rsidP="00FB2173">
            <w:pPr>
              <w:pStyle w:val="ENoteTableText"/>
              <w:rPr>
                <w:szCs w:val="16"/>
              </w:rPr>
            </w:pPr>
            <w:r w:rsidRPr="009A7184">
              <w:rPr>
                <w:szCs w:val="16"/>
              </w:rPr>
              <w:t>ad. No. 124, 1999</w:t>
            </w:r>
          </w:p>
        </w:tc>
      </w:tr>
      <w:tr w:rsidR="00FB2173" w:rsidRPr="009A7184" w14:paraId="13FAEEC1" w14:textId="77777777" w:rsidTr="001F643F">
        <w:trPr>
          <w:cantSplit/>
        </w:trPr>
        <w:tc>
          <w:tcPr>
            <w:tcW w:w="2044" w:type="dxa"/>
            <w:shd w:val="clear" w:color="auto" w:fill="auto"/>
          </w:tcPr>
          <w:p w14:paraId="078F292E" w14:textId="77777777" w:rsidR="00FB2173" w:rsidRPr="009A7184" w:rsidRDefault="00FB2173" w:rsidP="00FB2173">
            <w:pPr>
              <w:pStyle w:val="ENoteTableText"/>
              <w:tabs>
                <w:tab w:val="center" w:leader="dot" w:pos="2268"/>
              </w:tabs>
              <w:rPr>
                <w:szCs w:val="16"/>
              </w:rPr>
            </w:pPr>
            <w:r w:rsidRPr="009A7184">
              <w:rPr>
                <w:szCs w:val="16"/>
              </w:rPr>
              <w:t>9014.80.10</w:t>
            </w:r>
            <w:r w:rsidRPr="009A7184">
              <w:rPr>
                <w:szCs w:val="16"/>
              </w:rPr>
              <w:tab/>
            </w:r>
          </w:p>
        </w:tc>
        <w:tc>
          <w:tcPr>
            <w:tcW w:w="5044" w:type="dxa"/>
            <w:shd w:val="clear" w:color="auto" w:fill="auto"/>
          </w:tcPr>
          <w:p w14:paraId="1A2B8E33" w14:textId="77777777" w:rsidR="00FB2173" w:rsidRPr="009A7184" w:rsidRDefault="00FB2173" w:rsidP="00FB2173">
            <w:pPr>
              <w:pStyle w:val="ENoteTableText"/>
              <w:rPr>
                <w:szCs w:val="16"/>
              </w:rPr>
            </w:pPr>
            <w:r w:rsidRPr="009A7184">
              <w:rPr>
                <w:szCs w:val="16"/>
              </w:rPr>
              <w:t>rep. No. 124, 1999</w:t>
            </w:r>
          </w:p>
        </w:tc>
      </w:tr>
      <w:tr w:rsidR="00FB2173" w:rsidRPr="009A7184" w14:paraId="1BD2CBA6" w14:textId="77777777" w:rsidTr="001F643F">
        <w:trPr>
          <w:cantSplit/>
        </w:trPr>
        <w:tc>
          <w:tcPr>
            <w:tcW w:w="2044" w:type="dxa"/>
            <w:shd w:val="clear" w:color="auto" w:fill="auto"/>
          </w:tcPr>
          <w:p w14:paraId="1CA62CBF" w14:textId="77777777" w:rsidR="00FB2173" w:rsidRPr="009A7184" w:rsidRDefault="00FB2173" w:rsidP="00FB2173">
            <w:pPr>
              <w:pStyle w:val="ENoteTableText"/>
              <w:tabs>
                <w:tab w:val="center" w:leader="dot" w:pos="2268"/>
              </w:tabs>
              <w:rPr>
                <w:szCs w:val="16"/>
              </w:rPr>
            </w:pPr>
            <w:r w:rsidRPr="009A7184">
              <w:rPr>
                <w:szCs w:val="16"/>
              </w:rPr>
              <w:t>9014.80.90</w:t>
            </w:r>
            <w:r w:rsidRPr="009A7184">
              <w:rPr>
                <w:szCs w:val="16"/>
              </w:rPr>
              <w:tab/>
            </w:r>
          </w:p>
        </w:tc>
        <w:tc>
          <w:tcPr>
            <w:tcW w:w="5044" w:type="dxa"/>
            <w:shd w:val="clear" w:color="auto" w:fill="auto"/>
          </w:tcPr>
          <w:p w14:paraId="2E0F4B91" w14:textId="77777777" w:rsidR="00FB2173" w:rsidRPr="009A7184" w:rsidRDefault="00FB2173" w:rsidP="00FB2173">
            <w:pPr>
              <w:pStyle w:val="ENoteTableText"/>
              <w:rPr>
                <w:szCs w:val="16"/>
              </w:rPr>
            </w:pPr>
            <w:r w:rsidRPr="009A7184">
              <w:rPr>
                <w:szCs w:val="16"/>
              </w:rPr>
              <w:t>rep. No. 124, 1999</w:t>
            </w:r>
          </w:p>
        </w:tc>
      </w:tr>
      <w:tr w:rsidR="00FB2173" w:rsidRPr="009A7184" w14:paraId="420997E4" w14:textId="77777777" w:rsidTr="001F643F">
        <w:trPr>
          <w:cantSplit/>
        </w:trPr>
        <w:tc>
          <w:tcPr>
            <w:tcW w:w="2044" w:type="dxa"/>
            <w:shd w:val="clear" w:color="auto" w:fill="auto"/>
          </w:tcPr>
          <w:p w14:paraId="00DB6E35" w14:textId="77777777" w:rsidR="00FB2173" w:rsidRPr="009A7184" w:rsidRDefault="00FB2173" w:rsidP="00FB2173">
            <w:pPr>
              <w:pStyle w:val="ENoteTableText"/>
              <w:tabs>
                <w:tab w:val="center" w:leader="dot" w:pos="2268"/>
              </w:tabs>
              <w:rPr>
                <w:szCs w:val="16"/>
              </w:rPr>
            </w:pPr>
            <w:r w:rsidRPr="009A7184">
              <w:rPr>
                <w:szCs w:val="16"/>
              </w:rPr>
              <w:t>9014.90</w:t>
            </w:r>
            <w:r w:rsidRPr="009A7184">
              <w:rPr>
                <w:szCs w:val="16"/>
              </w:rPr>
              <w:tab/>
            </w:r>
          </w:p>
        </w:tc>
        <w:tc>
          <w:tcPr>
            <w:tcW w:w="5044" w:type="dxa"/>
            <w:shd w:val="clear" w:color="auto" w:fill="auto"/>
          </w:tcPr>
          <w:p w14:paraId="7D1FA4FE" w14:textId="77777777" w:rsidR="00FB2173" w:rsidRPr="009A7184" w:rsidRDefault="00FB2173" w:rsidP="00FB2173">
            <w:pPr>
              <w:pStyle w:val="ENoteTableText"/>
              <w:rPr>
                <w:szCs w:val="16"/>
              </w:rPr>
            </w:pPr>
            <w:r w:rsidRPr="009A7184">
              <w:rPr>
                <w:szCs w:val="16"/>
              </w:rPr>
              <w:t>rep. No. 124, 1999</w:t>
            </w:r>
          </w:p>
        </w:tc>
      </w:tr>
      <w:tr w:rsidR="00FB2173" w:rsidRPr="009A7184" w14:paraId="0BF83CF9" w14:textId="77777777" w:rsidTr="001F643F">
        <w:trPr>
          <w:cantSplit/>
        </w:trPr>
        <w:tc>
          <w:tcPr>
            <w:tcW w:w="2044" w:type="dxa"/>
            <w:shd w:val="clear" w:color="auto" w:fill="auto"/>
          </w:tcPr>
          <w:p w14:paraId="0514CF56" w14:textId="77777777" w:rsidR="00FB2173" w:rsidRPr="009A7184" w:rsidRDefault="00FB2173" w:rsidP="00FB2173">
            <w:pPr>
              <w:pStyle w:val="ENoteTableText"/>
              <w:tabs>
                <w:tab w:val="center" w:leader="dot" w:pos="2268"/>
              </w:tabs>
              <w:rPr>
                <w:szCs w:val="16"/>
              </w:rPr>
            </w:pPr>
            <w:r w:rsidRPr="009A7184">
              <w:rPr>
                <w:szCs w:val="16"/>
              </w:rPr>
              <w:t>9014.90.00</w:t>
            </w:r>
            <w:r w:rsidRPr="009A7184">
              <w:rPr>
                <w:szCs w:val="16"/>
              </w:rPr>
              <w:tab/>
            </w:r>
          </w:p>
        </w:tc>
        <w:tc>
          <w:tcPr>
            <w:tcW w:w="5044" w:type="dxa"/>
            <w:shd w:val="clear" w:color="auto" w:fill="auto"/>
          </w:tcPr>
          <w:p w14:paraId="0A62D0FD" w14:textId="77777777" w:rsidR="00FB2173" w:rsidRPr="009A7184" w:rsidRDefault="00FB2173" w:rsidP="00FB2173">
            <w:pPr>
              <w:pStyle w:val="ENoteTableText"/>
              <w:rPr>
                <w:szCs w:val="16"/>
              </w:rPr>
            </w:pPr>
            <w:r w:rsidRPr="009A7184">
              <w:rPr>
                <w:szCs w:val="16"/>
              </w:rPr>
              <w:t>ad. No. 124, 1999</w:t>
            </w:r>
          </w:p>
        </w:tc>
      </w:tr>
      <w:tr w:rsidR="00FB2173" w:rsidRPr="009A7184" w14:paraId="3015A0B6" w14:textId="77777777" w:rsidTr="001F643F">
        <w:trPr>
          <w:cantSplit/>
        </w:trPr>
        <w:tc>
          <w:tcPr>
            <w:tcW w:w="2044" w:type="dxa"/>
            <w:shd w:val="clear" w:color="auto" w:fill="auto"/>
          </w:tcPr>
          <w:p w14:paraId="4D47E5BD" w14:textId="77777777" w:rsidR="00FB2173" w:rsidRPr="009A7184" w:rsidRDefault="00FB2173" w:rsidP="00FB2173">
            <w:pPr>
              <w:pStyle w:val="ENoteTableText"/>
              <w:tabs>
                <w:tab w:val="center" w:leader="dot" w:pos="2268"/>
              </w:tabs>
              <w:rPr>
                <w:szCs w:val="16"/>
              </w:rPr>
            </w:pPr>
            <w:r w:rsidRPr="009A7184">
              <w:rPr>
                <w:szCs w:val="16"/>
              </w:rPr>
              <w:t>9014.90.10</w:t>
            </w:r>
            <w:r w:rsidRPr="009A7184">
              <w:rPr>
                <w:szCs w:val="16"/>
              </w:rPr>
              <w:tab/>
            </w:r>
          </w:p>
        </w:tc>
        <w:tc>
          <w:tcPr>
            <w:tcW w:w="5044" w:type="dxa"/>
            <w:shd w:val="clear" w:color="auto" w:fill="auto"/>
          </w:tcPr>
          <w:p w14:paraId="5A454FDC" w14:textId="77777777" w:rsidR="00FB2173" w:rsidRPr="009A7184" w:rsidRDefault="00FB2173" w:rsidP="00FB2173">
            <w:pPr>
              <w:pStyle w:val="ENoteTableText"/>
              <w:rPr>
                <w:szCs w:val="16"/>
              </w:rPr>
            </w:pPr>
            <w:r w:rsidRPr="009A7184">
              <w:rPr>
                <w:szCs w:val="16"/>
              </w:rPr>
              <w:t>rep. No. 124, 1999</w:t>
            </w:r>
          </w:p>
        </w:tc>
      </w:tr>
      <w:tr w:rsidR="00FB2173" w:rsidRPr="009A7184" w14:paraId="753B070A" w14:textId="77777777" w:rsidTr="001F643F">
        <w:trPr>
          <w:cantSplit/>
        </w:trPr>
        <w:tc>
          <w:tcPr>
            <w:tcW w:w="2044" w:type="dxa"/>
            <w:shd w:val="clear" w:color="auto" w:fill="auto"/>
          </w:tcPr>
          <w:p w14:paraId="48C32E46" w14:textId="77777777" w:rsidR="00FB2173" w:rsidRPr="009A7184" w:rsidRDefault="00FB2173" w:rsidP="00FB2173">
            <w:pPr>
              <w:pStyle w:val="ENoteTableText"/>
              <w:tabs>
                <w:tab w:val="center" w:leader="dot" w:pos="2268"/>
              </w:tabs>
              <w:rPr>
                <w:szCs w:val="16"/>
              </w:rPr>
            </w:pPr>
            <w:r w:rsidRPr="009A7184">
              <w:rPr>
                <w:szCs w:val="16"/>
              </w:rPr>
              <w:t>9014.90.90</w:t>
            </w:r>
            <w:r w:rsidRPr="009A7184">
              <w:rPr>
                <w:szCs w:val="16"/>
              </w:rPr>
              <w:tab/>
            </w:r>
          </w:p>
        </w:tc>
        <w:tc>
          <w:tcPr>
            <w:tcW w:w="5044" w:type="dxa"/>
            <w:shd w:val="clear" w:color="auto" w:fill="auto"/>
          </w:tcPr>
          <w:p w14:paraId="02D30A33" w14:textId="77777777" w:rsidR="00FB2173" w:rsidRPr="009A7184" w:rsidRDefault="00FB2173" w:rsidP="00FB2173">
            <w:pPr>
              <w:pStyle w:val="ENoteTableText"/>
              <w:rPr>
                <w:szCs w:val="16"/>
              </w:rPr>
            </w:pPr>
            <w:r w:rsidRPr="009A7184">
              <w:rPr>
                <w:szCs w:val="16"/>
              </w:rPr>
              <w:t>rep. No. 124, 1999</w:t>
            </w:r>
          </w:p>
        </w:tc>
      </w:tr>
      <w:tr w:rsidR="00FB2173" w:rsidRPr="009A7184" w14:paraId="0FCBC126" w14:textId="77777777" w:rsidTr="001F643F">
        <w:trPr>
          <w:cantSplit/>
        </w:trPr>
        <w:tc>
          <w:tcPr>
            <w:tcW w:w="2044" w:type="dxa"/>
            <w:shd w:val="clear" w:color="auto" w:fill="auto"/>
          </w:tcPr>
          <w:p w14:paraId="7489F388" w14:textId="77777777" w:rsidR="00FB2173" w:rsidRPr="009A7184" w:rsidRDefault="00FB2173" w:rsidP="00FB2173">
            <w:pPr>
              <w:pStyle w:val="ENoteTableText"/>
              <w:keepNext/>
              <w:rPr>
                <w:szCs w:val="16"/>
              </w:rPr>
            </w:pPr>
            <w:r w:rsidRPr="009A7184">
              <w:rPr>
                <w:b/>
                <w:szCs w:val="16"/>
              </w:rPr>
              <w:t>9015</w:t>
            </w:r>
          </w:p>
        </w:tc>
        <w:tc>
          <w:tcPr>
            <w:tcW w:w="5044" w:type="dxa"/>
            <w:shd w:val="clear" w:color="auto" w:fill="auto"/>
          </w:tcPr>
          <w:p w14:paraId="6B50A4B6" w14:textId="77777777" w:rsidR="00FB2173" w:rsidRPr="009A7184" w:rsidRDefault="00FB2173" w:rsidP="00FB2173">
            <w:pPr>
              <w:pStyle w:val="ENoteTableText"/>
              <w:rPr>
                <w:szCs w:val="16"/>
              </w:rPr>
            </w:pPr>
          </w:p>
        </w:tc>
      </w:tr>
      <w:tr w:rsidR="00FB2173" w:rsidRPr="009A7184" w14:paraId="4B6BB4F6" w14:textId="77777777" w:rsidTr="001F643F">
        <w:trPr>
          <w:cantSplit/>
        </w:trPr>
        <w:tc>
          <w:tcPr>
            <w:tcW w:w="2044" w:type="dxa"/>
            <w:shd w:val="clear" w:color="auto" w:fill="auto"/>
          </w:tcPr>
          <w:p w14:paraId="16BD78FE" w14:textId="77777777" w:rsidR="00FB2173" w:rsidRPr="009A7184" w:rsidRDefault="00FB2173" w:rsidP="00FB2173">
            <w:pPr>
              <w:pStyle w:val="ENoteTableText"/>
              <w:tabs>
                <w:tab w:val="center" w:leader="dot" w:pos="2268"/>
              </w:tabs>
              <w:rPr>
                <w:szCs w:val="16"/>
              </w:rPr>
            </w:pPr>
            <w:r w:rsidRPr="009A7184">
              <w:rPr>
                <w:szCs w:val="16"/>
              </w:rPr>
              <w:t>9015.20</w:t>
            </w:r>
            <w:r w:rsidRPr="009A7184">
              <w:rPr>
                <w:szCs w:val="16"/>
              </w:rPr>
              <w:tab/>
            </w:r>
          </w:p>
        </w:tc>
        <w:tc>
          <w:tcPr>
            <w:tcW w:w="5044" w:type="dxa"/>
            <w:shd w:val="clear" w:color="auto" w:fill="auto"/>
          </w:tcPr>
          <w:p w14:paraId="7DD765DC" w14:textId="77777777" w:rsidR="00FB2173" w:rsidRPr="009A7184" w:rsidRDefault="00FB2173" w:rsidP="00FB2173">
            <w:pPr>
              <w:pStyle w:val="ENoteTableText"/>
              <w:rPr>
                <w:szCs w:val="16"/>
              </w:rPr>
            </w:pPr>
            <w:r w:rsidRPr="009A7184">
              <w:rPr>
                <w:szCs w:val="16"/>
              </w:rPr>
              <w:t>rep. No. 124, 1999</w:t>
            </w:r>
          </w:p>
        </w:tc>
      </w:tr>
      <w:tr w:rsidR="00FB2173" w:rsidRPr="009A7184" w14:paraId="48287327" w14:textId="77777777" w:rsidTr="001F643F">
        <w:trPr>
          <w:cantSplit/>
        </w:trPr>
        <w:tc>
          <w:tcPr>
            <w:tcW w:w="2044" w:type="dxa"/>
            <w:shd w:val="clear" w:color="auto" w:fill="auto"/>
          </w:tcPr>
          <w:p w14:paraId="7E0A2DEF" w14:textId="77777777" w:rsidR="00FB2173" w:rsidRPr="009A7184" w:rsidRDefault="00FB2173" w:rsidP="00FB2173">
            <w:pPr>
              <w:pStyle w:val="ENoteTableText"/>
              <w:tabs>
                <w:tab w:val="center" w:leader="dot" w:pos="2268"/>
              </w:tabs>
              <w:rPr>
                <w:szCs w:val="16"/>
              </w:rPr>
            </w:pPr>
            <w:r w:rsidRPr="009A7184">
              <w:rPr>
                <w:szCs w:val="16"/>
              </w:rPr>
              <w:t>9015.20.00</w:t>
            </w:r>
            <w:r w:rsidRPr="009A7184">
              <w:rPr>
                <w:szCs w:val="16"/>
              </w:rPr>
              <w:tab/>
            </w:r>
          </w:p>
        </w:tc>
        <w:tc>
          <w:tcPr>
            <w:tcW w:w="5044" w:type="dxa"/>
            <w:shd w:val="clear" w:color="auto" w:fill="auto"/>
          </w:tcPr>
          <w:p w14:paraId="67913198" w14:textId="77777777" w:rsidR="00FB2173" w:rsidRPr="009A7184" w:rsidRDefault="00FB2173" w:rsidP="00FB2173">
            <w:pPr>
              <w:pStyle w:val="ENoteTableText"/>
              <w:rPr>
                <w:szCs w:val="16"/>
              </w:rPr>
            </w:pPr>
            <w:r w:rsidRPr="009A7184">
              <w:rPr>
                <w:szCs w:val="16"/>
              </w:rPr>
              <w:t>ad. No. 124, 1999</w:t>
            </w:r>
          </w:p>
        </w:tc>
      </w:tr>
      <w:tr w:rsidR="00FB2173" w:rsidRPr="009A7184" w14:paraId="1F9567AF" w14:textId="77777777" w:rsidTr="001F643F">
        <w:trPr>
          <w:cantSplit/>
        </w:trPr>
        <w:tc>
          <w:tcPr>
            <w:tcW w:w="2044" w:type="dxa"/>
            <w:shd w:val="clear" w:color="auto" w:fill="auto"/>
          </w:tcPr>
          <w:p w14:paraId="52D67E53" w14:textId="77777777" w:rsidR="00FB2173" w:rsidRPr="009A7184" w:rsidRDefault="00FB2173" w:rsidP="00FB2173">
            <w:pPr>
              <w:pStyle w:val="ENoteTableText"/>
              <w:rPr>
                <w:szCs w:val="16"/>
              </w:rPr>
            </w:pPr>
          </w:p>
        </w:tc>
        <w:tc>
          <w:tcPr>
            <w:tcW w:w="5044" w:type="dxa"/>
            <w:shd w:val="clear" w:color="auto" w:fill="auto"/>
          </w:tcPr>
          <w:p w14:paraId="09B92A38" w14:textId="77777777" w:rsidR="00FB2173" w:rsidRPr="009A7184" w:rsidRDefault="00FB2173" w:rsidP="00FB2173">
            <w:pPr>
              <w:pStyle w:val="ENoteTableText"/>
              <w:rPr>
                <w:szCs w:val="16"/>
              </w:rPr>
            </w:pPr>
            <w:r w:rsidRPr="009A7184">
              <w:rPr>
                <w:szCs w:val="16"/>
              </w:rPr>
              <w:t>am. No. 120, 2001</w:t>
            </w:r>
          </w:p>
        </w:tc>
      </w:tr>
      <w:tr w:rsidR="00FB2173" w:rsidRPr="009A7184" w14:paraId="64800236" w14:textId="77777777" w:rsidTr="001F643F">
        <w:trPr>
          <w:cantSplit/>
        </w:trPr>
        <w:tc>
          <w:tcPr>
            <w:tcW w:w="2044" w:type="dxa"/>
            <w:shd w:val="clear" w:color="auto" w:fill="auto"/>
          </w:tcPr>
          <w:p w14:paraId="41B76709" w14:textId="77777777" w:rsidR="00FB2173" w:rsidRPr="009A7184" w:rsidRDefault="00FB2173" w:rsidP="00FB2173">
            <w:pPr>
              <w:pStyle w:val="ENoteTableText"/>
              <w:tabs>
                <w:tab w:val="center" w:leader="dot" w:pos="2268"/>
              </w:tabs>
              <w:rPr>
                <w:szCs w:val="16"/>
              </w:rPr>
            </w:pPr>
            <w:r w:rsidRPr="009A7184">
              <w:rPr>
                <w:szCs w:val="16"/>
              </w:rPr>
              <w:t>9015.20.10</w:t>
            </w:r>
            <w:r w:rsidRPr="009A7184">
              <w:rPr>
                <w:szCs w:val="16"/>
              </w:rPr>
              <w:tab/>
            </w:r>
          </w:p>
        </w:tc>
        <w:tc>
          <w:tcPr>
            <w:tcW w:w="5044" w:type="dxa"/>
            <w:shd w:val="clear" w:color="auto" w:fill="auto"/>
          </w:tcPr>
          <w:p w14:paraId="33F8A288" w14:textId="77777777" w:rsidR="00FB2173" w:rsidRPr="009A7184" w:rsidRDefault="00FB2173" w:rsidP="00FB2173">
            <w:pPr>
              <w:pStyle w:val="ENoteTableText"/>
              <w:rPr>
                <w:szCs w:val="16"/>
              </w:rPr>
            </w:pPr>
            <w:r w:rsidRPr="009A7184">
              <w:rPr>
                <w:szCs w:val="16"/>
              </w:rPr>
              <w:t>rep. No. 124, 1999</w:t>
            </w:r>
          </w:p>
        </w:tc>
      </w:tr>
      <w:tr w:rsidR="00FB2173" w:rsidRPr="009A7184" w14:paraId="0E7C4A55" w14:textId="77777777" w:rsidTr="001F643F">
        <w:trPr>
          <w:cantSplit/>
        </w:trPr>
        <w:tc>
          <w:tcPr>
            <w:tcW w:w="2044" w:type="dxa"/>
            <w:shd w:val="clear" w:color="auto" w:fill="auto"/>
          </w:tcPr>
          <w:p w14:paraId="1DE1C469" w14:textId="77777777" w:rsidR="00FB2173" w:rsidRPr="009A7184" w:rsidRDefault="00FB2173" w:rsidP="00FB2173">
            <w:pPr>
              <w:pStyle w:val="ENoteTableText"/>
              <w:tabs>
                <w:tab w:val="center" w:leader="dot" w:pos="2268"/>
              </w:tabs>
              <w:rPr>
                <w:szCs w:val="16"/>
              </w:rPr>
            </w:pPr>
            <w:r w:rsidRPr="009A7184">
              <w:rPr>
                <w:szCs w:val="16"/>
              </w:rPr>
              <w:t>9015.20.90</w:t>
            </w:r>
            <w:r w:rsidRPr="009A7184">
              <w:rPr>
                <w:szCs w:val="16"/>
              </w:rPr>
              <w:tab/>
            </w:r>
          </w:p>
        </w:tc>
        <w:tc>
          <w:tcPr>
            <w:tcW w:w="5044" w:type="dxa"/>
            <w:shd w:val="clear" w:color="auto" w:fill="auto"/>
          </w:tcPr>
          <w:p w14:paraId="7938AE1B" w14:textId="77777777" w:rsidR="00FB2173" w:rsidRPr="009A7184" w:rsidRDefault="00FB2173" w:rsidP="00FB2173">
            <w:pPr>
              <w:pStyle w:val="ENoteTableText"/>
              <w:rPr>
                <w:szCs w:val="16"/>
              </w:rPr>
            </w:pPr>
            <w:r w:rsidRPr="009A7184">
              <w:rPr>
                <w:szCs w:val="16"/>
              </w:rPr>
              <w:t>rep. No. 124, 1999</w:t>
            </w:r>
          </w:p>
        </w:tc>
      </w:tr>
      <w:tr w:rsidR="00FB2173" w:rsidRPr="009A7184" w14:paraId="094977F3" w14:textId="77777777" w:rsidTr="001F643F">
        <w:trPr>
          <w:cantSplit/>
        </w:trPr>
        <w:tc>
          <w:tcPr>
            <w:tcW w:w="2044" w:type="dxa"/>
            <w:shd w:val="clear" w:color="auto" w:fill="auto"/>
          </w:tcPr>
          <w:p w14:paraId="513C508E" w14:textId="77777777" w:rsidR="00FB2173" w:rsidRPr="009A7184" w:rsidRDefault="00FB2173" w:rsidP="00FB2173">
            <w:pPr>
              <w:pStyle w:val="ENoteTableText"/>
              <w:tabs>
                <w:tab w:val="center" w:leader="dot" w:pos="2268"/>
              </w:tabs>
              <w:rPr>
                <w:szCs w:val="16"/>
              </w:rPr>
            </w:pPr>
            <w:r w:rsidRPr="009A7184">
              <w:rPr>
                <w:szCs w:val="16"/>
              </w:rPr>
              <w:t>9015.30</w:t>
            </w:r>
            <w:r w:rsidRPr="009A7184">
              <w:rPr>
                <w:szCs w:val="16"/>
              </w:rPr>
              <w:tab/>
            </w:r>
          </w:p>
        </w:tc>
        <w:tc>
          <w:tcPr>
            <w:tcW w:w="5044" w:type="dxa"/>
            <w:shd w:val="clear" w:color="auto" w:fill="auto"/>
          </w:tcPr>
          <w:p w14:paraId="11EB41D6" w14:textId="77777777" w:rsidR="00FB2173" w:rsidRPr="009A7184" w:rsidRDefault="00FB2173" w:rsidP="00FB2173">
            <w:pPr>
              <w:pStyle w:val="ENoteTableText"/>
              <w:rPr>
                <w:szCs w:val="16"/>
              </w:rPr>
            </w:pPr>
            <w:r w:rsidRPr="009A7184">
              <w:rPr>
                <w:szCs w:val="16"/>
              </w:rPr>
              <w:t>rep. No. 124, 1999</w:t>
            </w:r>
          </w:p>
        </w:tc>
      </w:tr>
      <w:tr w:rsidR="00FB2173" w:rsidRPr="009A7184" w14:paraId="29F2C17F" w14:textId="77777777" w:rsidTr="001F643F">
        <w:trPr>
          <w:cantSplit/>
        </w:trPr>
        <w:tc>
          <w:tcPr>
            <w:tcW w:w="2044" w:type="dxa"/>
            <w:shd w:val="clear" w:color="auto" w:fill="auto"/>
          </w:tcPr>
          <w:p w14:paraId="628B6A82" w14:textId="77777777" w:rsidR="00FB2173" w:rsidRPr="009A7184" w:rsidRDefault="00FB2173" w:rsidP="00FB2173">
            <w:pPr>
              <w:pStyle w:val="ENoteTableText"/>
              <w:tabs>
                <w:tab w:val="center" w:leader="dot" w:pos="2268"/>
              </w:tabs>
              <w:rPr>
                <w:szCs w:val="16"/>
              </w:rPr>
            </w:pPr>
            <w:r w:rsidRPr="009A7184">
              <w:rPr>
                <w:szCs w:val="16"/>
              </w:rPr>
              <w:t>9015.30.00</w:t>
            </w:r>
            <w:r w:rsidRPr="009A7184">
              <w:rPr>
                <w:szCs w:val="16"/>
              </w:rPr>
              <w:tab/>
            </w:r>
          </w:p>
        </w:tc>
        <w:tc>
          <w:tcPr>
            <w:tcW w:w="5044" w:type="dxa"/>
            <w:shd w:val="clear" w:color="auto" w:fill="auto"/>
          </w:tcPr>
          <w:p w14:paraId="1981F723" w14:textId="77777777" w:rsidR="00FB2173" w:rsidRPr="009A7184" w:rsidRDefault="00FB2173" w:rsidP="00FB2173">
            <w:pPr>
              <w:pStyle w:val="ENoteTableText"/>
              <w:rPr>
                <w:szCs w:val="16"/>
              </w:rPr>
            </w:pPr>
            <w:r w:rsidRPr="009A7184">
              <w:rPr>
                <w:szCs w:val="16"/>
              </w:rPr>
              <w:t>ad. No. 124, 1999</w:t>
            </w:r>
          </w:p>
        </w:tc>
      </w:tr>
      <w:tr w:rsidR="00FB2173" w:rsidRPr="009A7184" w14:paraId="4864CC82" w14:textId="77777777" w:rsidTr="001F643F">
        <w:trPr>
          <w:cantSplit/>
        </w:trPr>
        <w:tc>
          <w:tcPr>
            <w:tcW w:w="2044" w:type="dxa"/>
            <w:shd w:val="clear" w:color="auto" w:fill="auto"/>
          </w:tcPr>
          <w:p w14:paraId="60F5FF6C" w14:textId="77777777" w:rsidR="00FB2173" w:rsidRPr="009A7184" w:rsidRDefault="00FB2173" w:rsidP="00FB2173">
            <w:pPr>
              <w:pStyle w:val="ENoteTableText"/>
              <w:tabs>
                <w:tab w:val="center" w:leader="dot" w:pos="2268"/>
              </w:tabs>
              <w:rPr>
                <w:szCs w:val="16"/>
              </w:rPr>
            </w:pPr>
            <w:r w:rsidRPr="009A7184">
              <w:rPr>
                <w:szCs w:val="16"/>
              </w:rPr>
              <w:t>9015.30.10</w:t>
            </w:r>
            <w:r w:rsidRPr="009A7184">
              <w:rPr>
                <w:szCs w:val="16"/>
              </w:rPr>
              <w:tab/>
            </w:r>
          </w:p>
        </w:tc>
        <w:tc>
          <w:tcPr>
            <w:tcW w:w="5044" w:type="dxa"/>
            <w:shd w:val="clear" w:color="auto" w:fill="auto"/>
          </w:tcPr>
          <w:p w14:paraId="5854CDB7" w14:textId="77777777" w:rsidR="00FB2173" w:rsidRPr="009A7184" w:rsidRDefault="00FB2173" w:rsidP="00FB2173">
            <w:pPr>
              <w:pStyle w:val="ENoteTableText"/>
              <w:rPr>
                <w:szCs w:val="16"/>
              </w:rPr>
            </w:pPr>
            <w:r w:rsidRPr="009A7184">
              <w:rPr>
                <w:szCs w:val="16"/>
              </w:rPr>
              <w:t>rep. No. 124, 1999</w:t>
            </w:r>
          </w:p>
        </w:tc>
      </w:tr>
      <w:tr w:rsidR="00FB2173" w:rsidRPr="009A7184" w14:paraId="42AA2BE4" w14:textId="77777777" w:rsidTr="001F643F">
        <w:trPr>
          <w:cantSplit/>
        </w:trPr>
        <w:tc>
          <w:tcPr>
            <w:tcW w:w="2044" w:type="dxa"/>
            <w:shd w:val="clear" w:color="auto" w:fill="auto"/>
          </w:tcPr>
          <w:p w14:paraId="5E0667B3" w14:textId="77777777" w:rsidR="00FB2173" w:rsidRPr="009A7184" w:rsidRDefault="00FB2173" w:rsidP="00FB2173">
            <w:pPr>
              <w:pStyle w:val="ENoteTableText"/>
              <w:tabs>
                <w:tab w:val="center" w:leader="dot" w:pos="2268"/>
              </w:tabs>
              <w:rPr>
                <w:szCs w:val="16"/>
              </w:rPr>
            </w:pPr>
            <w:r w:rsidRPr="009A7184">
              <w:rPr>
                <w:szCs w:val="16"/>
              </w:rPr>
              <w:t>9015.30.90</w:t>
            </w:r>
            <w:r w:rsidRPr="009A7184">
              <w:rPr>
                <w:szCs w:val="16"/>
              </w:rPr>
              <w:tab/>
            </w:r>
          </w:p>
        </w:tc>
        <w:tc>
          <w:tcPr>
            <w:tcW w:w="5044" w:type="dxa"/>
            <w:shd w:val="clear" w:color="auto" w:fill="auto"/>
          </w:tcPr>
          <w:p w14:paraId="36C51B04" w14:textId="77777777" w:rsidR="00FB2173" w:rsidRPr="009A7184" w:rsidRDefault="00FB2173" w:rsidP="00FB2173">
            <w:pPr>
              <w:pStyle w:val="ENoteTableText"/>
              <w:rPr>
                <w:szCs w:val="16"/>
              </w:rPr>
            </w:pPr>
            <w:r w:rsidRPr="009A7184">
              <w:rPr>
                <w:szCs w:val="16"/>
              </w:rPr>
              <w:t>rep. No. 124, 1999</w:t>
            </w:r>
          </w:p>
        </w:tc>
      </w:tr>
      <w:tr w:rsidR="00FB2173" w:rsidRPr="009A7184" w14:paraId="74FA726F" w14:textId="77777777" w:rsidTr="001F643F">
        <w:trPr>
          <w:cantSplit/>
        </w:trPr>
        <w:tc>
          <w:tcPr>
            <w:tcW w:w="2044" w:type="dxa"/>
            <w:shd w:val="clear" w:color="auto" w:fill="auto"/>
          </w:tcPr>
          <w:p w14:paraId="15628F97" w14:textId="77777777" w:rsidR="00FB2173" w:rsidRPr="009A7184" w:rsidRDefault="00FB2173" w:rsidP="00FB2173">
            <w:pPr>
              <w:pStyle w:val="ENoteTableText"/>
              <w:tabs>
                <w:tab w:val="center" w:leader="dot" w:pos="2268"/>
              </w:tabs>
              <w:rPr>
                <w:szCs w:val="16"/>
              </w:rPr>
            </w:pPr>
            <w:r w:rsidRPr="009A7184">
              <w:rPr>
                <w:szCs w:val="16"/>
              </w:rPr>
              <w:t>9015.80</w:t>
            </w:r>
            <w:r w:rsidRPr="009A7184">
              <w:rPr>
                <w:szCs w:val="16"/>
              </w:rPr>
              <w:tab/>
            </w:r>
          </w:p>
        </w:tc>
        <w:tc>
          <w:tcPr>
            <w:tcW w:w="5044" w:type="dxa"/>
            <w:shd w:val="clear" w:color="auto" w:fill="auto"/>
          </w:tcPr>
          <w:p w14:paraId="012B4B75" w14:textId="77777777" w:rsidR="00FB2173" w:rsidRPr="009A7184" w:rsidRDefault="00FB2173" w:rsidP="00FB2173">
            <w:pPr>
              <w:pStyle w:val="ENoteTableText"/>
              <w:rPr>
                <w:szCs w:val="16"/>
              </w:rPr>
            </w:pPr>
            <w:r w:rsidRPr="009A7184">
              <w:rPr>
                <w:szCs w:val="16"/>
              </w:rPr>
              <w:t>rep. No. 124, 1999</w:t>
            </w:r>
          </w:p>
        </w:tc>
      </w:tr>
      <w:tr w:rsidR="00FB2173" w:rsidRPr="009A7184" w14:paraId="79C5AF78" w14:textId="77777777" w:rsidTr="001F643F">
        <w:trPr>
          <w:cantSplit/>
        </w:trPr>
        <w:tc>
          <w:tcPr>
            <w:tcW w:w="2044" w:type="dxa"/>
            <w:shd w:val="clear" w:color="auto" w:fill="auto"/>
          </w:tcPr>
          <w:p w14:paraId="47050F9A" w14:textId="77777777" w:rsidR="00FB2173" w:rsidRPr="009A7184" w:rsidRDefault="00FB2173" w:rsidP="00FB2173">
            <w:pPr>
              <w:pStyle w:val="ENoteTableText"/>
              <w:tabs>
                <w:tab w:val="center" w:leader="dot" w:pos="2268"/>
              </w:tabs>
              <w:rPr>
                <w:szCs w:val="16"/>
              </w:rPr>
            </w:pPr>
            <w:r w:rsidRPr="009A7184">
              <w:rPr>
                <w:szCs w:val="16"/>
              </w:rPr>
              <w:t>9015.80.00</w:t>
            </w:r>
            <w:r w:rsidRPr="009A7184">
              <w:rPr>
                <w:szCs w:val="16"/>
              </w:rPr>
              <w:tab/>
            </w:r>
          </w:p>
        </w:tc>
        <w:tc>
          <w:tcPr>
            <w:tcW w:w="5044" w:type="dxa"/>
            <w:shd w:val="clear" w:color="auto" w:fill="auto"/>
          </w:tcPr>
          <w:p w14:paraId="28344EF4" w14:textId="77777777" w:rsidR="00FB2173" w:rsidRPr="009A7184" w:rsidRDefault="00FB2173" w:rsidP="00FB2173">
            <w:pPr>
              <w:pStyle w:val="ENoteTableText"/>
              <w:rPr>
                <w:szCs w:val="16"/>
              </w:rPr>
            </w:pPr>
            <w:r w:rsidRPr="009A7184">
              <w:rPr>
                <w:szCs w:val="16"/>
              </w:rPr>
              <w:t>ad. No. 124, 1999</w:t>
            </w:r>
          </w:p>
        </w:tc>
      </w:tr>
      <w:tr w:rsidR="00FB2173" w:rsidRPr="009A7184" w14:paraId="3222D7D9" w14:textId="77777777" w:rsidTr="001F643F">
        <w:trPr>
          <w:cantSplit/>
        </w:trPr>
        <w:tc>
          <w:tcPr>
            <w:tcW w:w="2044" w:type="dxa"/>
            <w:shd w:val="clear" w:color="auto" w:fill="auto"/>
          </w:tcPr>
          <w:p w14:paraId="2FE97DB7" w14:textId="77777777" w:rsidR="00FB2173" w:rsidRPr="009A7184" w:rsidRDefault="00FB2173" w:rsidP="00FB2173">
            <w:pPr>
              <w:pStyle w:val="ENoteTableText"/>
              <w:tabs>
                <w:tab w:val="center" w:leader="dot" w:pos="2268"/>
              </w:tabs>
              <w:rPr>
                <w:szCs w:val="16"/>
              </w:rPr>
            </w:pPr>
            <w:r w:rsidRPr="009A7184">
              <w:rPr>
                <w:szCs w:val="16"/>
              </w:rPr>
              <w:t>9015.80.10</w:t>
            </w:r>
            <w:r w:rsidRPr="009A7184">
              <w:rPr>
                <w:szCs w:val="16"/>
              </w:rPr>
              <w:tab/>
            </w:r>
          </w:p>
        </w:tc>
        <w:tc>
          <w:tcPr>
            <w:tcW w:w="5044" w:type="dxa"/>
            <w:shd w:val="clear" w:color="auto" w:fill="auto"/>
          </w:tcPr>
          <w:p w14:paraId="2B889758" w14:textId="77777777" w:rsidR="00FB2173" w:rsidRPr="009A7184" w:rsidRDefault="00FB2173" w:rsidP="00FB2173">
            <w:pPr>
              <w:pStyle w:val="ENoteTableText"/>
              <w:rPr>
                <w:szCs w:val="16"/>
              </w:rPr>
            </w:pPr>
            <w:r w:rsidRPr="009A7184">
              <w:rPr>
                <w:szCs w:val="16"/>
              </w:rPr>
              <w:t>rep. No. 124, 1999</w:t>
            </w:r>
          </w:p>
        </w:tc>
      </w:tr>
      <w:tr w:rsidR="00FB2173" w:rsidRPr="009A7184" w14:paraId="23A83891" w14:textId="77777777" w:rsidTr="001F643F">
        <w:trPr>
          <w:cantSplit/>
        </w:trPr>
        <w:tc>
          <w:tcPr>
            <w:tcW w:w="2044" w:type="dxa"/>
            <w:shd w:val="clear" w:color="auto" w:fill="auto"/>
          </w:tcPr>
          <w:p w14:paraId="7DBF613E" w14:textId="77777777" w:rsidR="00FB2173" w:rsidRPr="009A7184" w:rsidRDefault="00FB2173" w:rsidP="00FB2173">
            <w:pPr>
              <w:pStyle w:val="ENoteTableText"/>
              <w:tabs>
                <w:tab w:val="center" w:leader="dot" w:pos="2268"/>
              </w:tabs>
              <w:rPr>
                <w:szCs w:val="16"/>
              </w:rPr>
            </w:pPr>
            <w:r w:rsidRPr="009A7184">
              <w:rPr>
                <w:szCs w:val="16"/>
              </w:rPr>
              <w:t>9015.80.20</w:t>
            </w:r>
            <w:r w:rsidRPr="009A7184">
              <w:rPr>
                <w:szCs w:val="16"/>
              </w:rPr>
              <w:tab/>
            </w:r>
          </w:p>
        </w:tc>
        <w:tc>
          <w:tcPr>
            <w:tcW w:w="5044" w:type="dxa"/>
            <w:shd w:val="clear" w:color="auto" w:fill="auto"/>
          </w:tcPr>
          <w:p w14:paraId="32027751" w14:textId="77777777" w:rsidR="00FB2173" w:rsidRPr="009A7184" w:rsidRDefault="00FB2173" w:rsidP="00FB2173">
            <w:pPr>
              <w:pStyle w:val="ENoteTableText"/>
              <w:rPr>
                <w:szCs w:val="16"/>
              </w:rPr>
            </w:pPr>
            <w:r w:rsidRPr="009A7184">
              <w:rPr>
                <w:szCs w:val="16"/>
              </w:rPr>
              <w:t>rep. No. 124, 1999</w:t>
            </w:r>
          </w:p>
        </w:tc>
      </w:tr>
      <w:tr w:rsidR="00FB2173" w:rsidRPr="009A7184" w14:paraId="11A8B5BE" w14:textId="77777777" w:rsidTr="001F643F">
        <w:trPr>
          <w:cantSplit/>
        </w:trPr>
        <w:tc>
          <w:tcPr>
            <w:tcW w:w="2044" w:type="dxa"/>
            <w:shd w:val="clear" w:color="auto" w:fill="auto"/>
          </w:tcPr>
          <w:p w14:paraId="078ED9DD" w14:textId="77777777" w:rsidR="00FB2173" w:rsidRPr="009A7184" w:rsidRDefault="00FB2173" w:rsidP="00FB2173">
            <w:pPr>
              <w:pStyle w:val="ENoteTableText"/>
              <w:tabs>
                <w:tab w:val="center" w:leader="dot" w:pos="2268"/>
              </w:tabs>
              <w:rPr>
                <w:szCs w:val="16"/>
              </w:rPr>
            </w:pPr>
            <w:r w:rsidRPr="009A7184">
              <w:rPr>
                <w:szCs w:val="16"/>
              </w:rPr>
              <w:t>9015.80.90</w:t>
            </w:r>
            <w:r w:rsidRPr="009A7184">
              <w:rPr>
                <w:szCs w:val="16"/>
              </w:rPr>
              <w:tab/>
            </w:r>
          </w:p>
        </w:tc>
        <w:tc>
          <w:tcPr>
            <w:tcW w:w="5044" w:type="dxa"/>
            <w:shd w:val="clear" w:color="auto" w:fill="auto"/>
          </w:tcPr>
          <w:p w14:paraId="0E4895D5" w14:textId="77777777" w:rsidR="00FB2173" w:rsidRPr="009A7184" w:rsidRDefault="00FB2173" w:rsidP="00FB2173">
            <w:pPr>
              <w:pStyle w:val="ENoteTableText"/>
              <w:rPr>
                <w:szCs w:val="16"/>
              </w:rPr>
            </w:pPr>
            <w:r w:rsidRPr="009A7184">
              <w:rPr>
                <w:szCs w:val="16"/>
              </w:rPr>
              <w:t>rep. No. 124, 1999</w:t>
            </w:r>
          </w:p>
        </w:tc>
      </w:tr>
      <w:tr w:rsidR="00FB2173" w:rsidRPr="009A7184" w14:paraId="2C9EC781" w14:textId="77777777" w:rsidTr="001F643F">
        <w:trPr>
          <w:cantSplit/>
        </w:trPr>
        <w:tc>
          <w:tcPr>
            <w:tcW w:w="2044" w:type="dxa"/>
            <w:shd w:val="clear" w:color="auto" w:fill="auto"/>
          </w:tcPr>
          <w:p w14:paraId="1050F7B1" w14:textId="77777777" w:rsidR="00FB2173" w:rsidRPr="009A7184" w:rsidRDefault="00FB2173" w:rsidP="00FB2173">
            <w:pPr>
              <w:pStyle w:val="ENoteTableText"/>
              <w:tabs>
                <w:tab w:val="center" w:leader="dot" w:pos="2268"/>
              </w:tabs>
              <w:rPr>
                <w:szCs w:val="16"/>
              </w:rPr>
            </w:pPr>
            <w:r w:rsidRPr="009A7184">
              <w:rPr>
                <w:szCs w:val="16"/>
              </w:rPr>
              <w:t>9015.90.00</w:t>
            </w:r>
            <w:r w:rsidRPr="009A7184">
              <w:rPr>
                <w:szCs w:val="16"/>
              </w:rPr>
              <w:tab/>
            </w:r>
          </w:p>
        </w:tc>
        <w:tc>
          <w:tcPr>
            <w:tcW w:w="5044" w:type="dxa"/>
            <w:shd w:val="clear" w:color="auto" w:fill="auto"/>
          </w:tcPr>
          <w:p w14:paraId="0D3B0796" w14:textId="77777777" w:rsidR="00FB2173" w:rsidRPr="009A7184" w:rsidRDefault="00FB2173" w:rsidP="00FB2173">
            <w:pPr>
              <w:pStyle w:val="ENoteTableText"/>
              <w:rPr>
                <w:szCs w:val="16"/>
              </w:rPr>
            </w:pPr>
            <w:r w:rsidRPr="009A7184">
              <w:rPr>
                <w:szCs w:val="16"/>
              </w:rPr>
              <w:t>am. No. 124, 1999</w:t>
            </w:r>
          </w:p>
        </w:tc>
      </w:tr>
      <w:tr w:rsidR="00FB2173" w:rsidRPr="009A7184" w14:paraId="4A055FC8" w14:textId="77777777" w:rsidTr="001F643F">
        <w:trPr>
          <w:cantSplit/>
        </w:trPr>
        <w:tc>
          <w:tcPr>
            <w:tcW w:w="2044" w:type="dxa"/>
            <w:shd w:val="clear" w:color="auto" w:fill="auto"/>
          </w:tcPr>
          <w:p w14:paraId="62587AAD" w14:textId="77777777" w:rsidR="00FB2173" w:rsidRPr="009A7184" w:rsidRDefault="00FB2173" w:rsidP="00FB2173">
            <w:pPr>
              <w:pStyle w:val="ENoteTableText"/>
              <w:rPr>
                <w:szCs w:val="16"/>
              </w:rPr>
            </w:pPr>
            <w:r w:rsidRPr="009A7184">
              <w:rPr>
                <w:b/>
                <w:szCs w:val="16"/>
              </w:rPr>
              <w:t>9017</w:t>
            </w:r>
          </w:p>
        </w:tc>
        <w:tc>
          <w:tcPr>
            <w:tcW w:w="5044" w:type="dxa"/>
            <w:shd w:val="clear" w:color="auto" w:fill="auto"/>
          </w:tcPr>
          <w:p w14:paraId="77671E61" w14:textId="77777777" w:rsidR="00FB2173" w:rsidRPr="009A7184" w:rsidRDefault="00FB2173" w:rsidP="00FB2173">
            <w:pPr>
              <w:pStyle w:val="ENoteTableText"/>
              <w:rPr>
                <w:szCs w:val="16"/>
              </w:rPr>
            </w:pPr>
          </w:p>
        </w:tc>
      </w:tr>
      <w:tr w:rsidR="00FB2173" w:rsidRPr="009A7184" w14:paraId="58BB0A36" w14:textId="77777777" w:rsidTr="001F643F">
        <w:trPr>
          <w:cantSplit/>
        </w:trPr>
        <w:tc>
          <w:tcPr>
            <w:tcW w:w="2044" w:type="dxa"/>
            <w:shd w:val="clear" w:color="auto" w:fill="auto"/>
          </w:tcPr>
          <w:p w14:paraId="4B384EE7" w14:textId="77777777" w:rsidR="00FB2173" w:rsidRPr="009A7184" w:rsidRDefault="00FB2173" w:rsidP="00FB2173">
            <w:pPr>
              <w:pStyle w:val="ENoteTableText"/>
              <w:tabs>
                <w:tab w:val="center" w:leader="dot" w:pos="2268"/>
              </w:tabs>
              <w:rPr>
                <w:szCs w:val="16"/>
              </w:rPr>
            </w:pPr>
            <w:r w:rsidRPr="009A7184">
              <w:rPr>
                <w:szCs w:val="16"/>
              </w:rPr>
              <w:t>9017.20</w:t>
            </w:r>
            <w:r w:rsidRPr="009A7184">
              <w:rPr>
                <w:szCs w:val="16"/>
              </w:rPr>
              <w:tab/>
            </w:r>
          </w:p>
        </w:tc>
        <w:tc>
          <w:tcPr>
            <w:tcW w:w="5044" w:type="dxa"/>
            <w:shd w:val="clear" w:color="auto" w:fill="auto"/>
          </w:tcPr>
          <w:p w14:paraId="4A37C630" w14:textId="77777777" w:rsidR="00FB2173" w:rsidRPr="009A7184" w:rsidRDefault="00FB2173" w:rsidP="00FB2173">
            <w:pPr>
              <w:pStyle w:val="ENoteTableText"/>
              <w:rPr>
                <w:szCs w:val="16"/>
              </w:rPr>
            </w:pPr>
            <w:r w:rsidRPr="009A7184">
              <w:rPr>
                <w:szCs w:val="16"/>
              </w:rPr>
              <w:t>rep. No. 124, 1999</w:t>
            </w:r>
          </w:p>
        </w:tc>
      </w:tr>
      <w:tr w:rsidR="00FB2173" w:rsidRPr="009A7184" w14:paraId="57775FD0" w14:textId="77777777" w:rsidTr="001F643F">
        <w:trPr>
          <w:cantSplit/>
        </w:trPr>
        <w:tc>
          <w:tcPr>
            <w:tcW w:w="2044" w:type="dxa"/>
            <w:shd w:val="clear" w:color="auto" w:fill="auto"/>
          </w:tcPr>
          <w:p w14:paraId="1A838D3D" w14:textId="77777777" w:rsidR="00FB2173" w:rsidRPr="009A7184" w:rsidRDefault="00FB2173" w:rsidP="00FB2173">
            <w:pPr>
              <w:pStyle w:val="ENoteTableText"/>
              <w:rPr>
                <w:szCs w:val="16"/>
              </w:rPr>
            </w:pPr>
          </w:p>
        </w:tc>
        <w:tc>
          <w:tcPr>
            <w:tcW w:w="5044" w:type="dxa"/>
            <w:shd w:val="clear" w:color="auto" w:fill="auto"/>
          </w:tcPr>
          <w:p w14:paraId="43CE2BE9" w14:textId="77777777" w:rsidR="00FB2173" w:rsidRPr="009A7184" w:rsidRDefault="00FB2173" w:rsidP="00FB2173">
            <w:pPr>
              <w:pStyle w:val="ENoteTableText"/>
              <w:rPr>
                <w:szCs w:val="16"/>
              </w:rPr>
            </w:pPr>
            <w:r w:rsidRPr="009A7184">
              <w:rPr>
                <w:szCs w:val="16"/>
              </w:rPr>
              <w:t>ad. No. 55, 2000</w:t>
            </w:r>
          </w:p>
        </w:tc>
      </w:tr>
      <w:tr w:rsidR="00FB2173" w:rsidRPr="009A7184" w14:paraId="7ED3B315" w14:textId="77777777" w:rsidTr="001F643F">
        <w:trPr>
          <w:cantSplit/>
        </w:trPr>
        <w:tc>
          <w:tcPr>
            <w:tcW w:w="2044" w:type="dxa"/>
            <w:shd w:val="clear" w:color="auto" w:fill="auto"/>
          </w:tcPr>
          <w:p w14:paraId="19A3840F" w14:textId="77777777" w:rsidR="00FB2173" w:rsidRPr="009A7184" w:rsidRDefault="00FB2173" w:rsidP="00FB2173">
            <w:pPr>
              <w:pStyle w:val="ENoteTableText"/>
              <w:tabs>
                <w:tab w:val="center" w:leader="dot" w:pos="2268"/>
              </w:tabs>
              <w:rPr>
                <w:szCs w:val="16"/>
              </w:rPr>
            </w:pPr>
            <w:r w:rsidRPr="009A7184">
              <w:rPr>
                <w:szCs w:val="16"/>
              </w:rPr>
              <w:t>9017.20.00</w:t>
            </w:r>
            <w:r w:rsidRPr="009A7184">
              <w:rPr>
                <w:szCs w:val="16"/>
              </w:rPr>
              <w:tab/>
            </w:r>
          </w:p>
        </w:tc>
        <w:tc>
          <w:tcPr>
            <w:tcW w:w="5044" w:type="dxa"/>
            <w:shd w:val="clear" w:color="auto" w:fill="auto"/>
          </w:tcPr>
          <w:p w14:paraId="310DF098" w14:textId="77777777" w:rsidR="00FB2173" w:rsidRPr="009A7184" w:rsidRDefault="00FB2173" w:rsidP="00FB2173">
            <w:pPr>
              <w:pStyle w:val="ENoteTableText"/>
              <w:rPr>
                <w:szCs w:val="16"/>
              </w:rPr>
            </w:pPr>
            <w:r w:rsidRPr="009A7184">
              <w:rPr>
                <w:szCs w:val="16"/>
              </w:rPr>
              <w:t>ad. No. 124, 1999</w:t>
            </w:r>
          </w:p>
        </w:tc>
      </w:tr>
      <w:tr w:rsidR="00FB2173" w:rsidRPr="009A7184" w14:paraId="27C97788" w14:textId="77777777" w:rsidTr="001F643F">
        <w:trPr>
          <w:cantSplit/>
        </w:trPr>
        <w:tc>
          <w:tcPr>
            <w:tcW w:w="2044" w:type="dxa"/>
            <w:shd w:val="clear" w:color="auto" w:fill="auto"/>
          </w:tcPr>
          <w:p w14:paraId="1A8A31DB" w14:textId="77777777" w:rsidR="00FB2173" w:rsidRPr="009A7184" w:rsidRDefault="00FB2173" w:rsidP="00FB2173">
            <w:pPr>
              <w:pStyle w:val="ENoteTableText"/>
              <w:rPr>
                <w:szCs w:val="16"/>
              </w:rPr>
            </w:pPr>
          </w:p>
        </w:tc>
        <w:tc>
          <w:tcPr>
            <w:tcW w:w="5044" w:type="dxa"/>
            <w:shd w:val="clear" w:color="auto" w:fill="auto"/>
          </w:tcPr>
          <w:p w14:paraId="42A75089" w14:textId="77777777" w:rsidR="00FB2173" w:rsidRPr="009A7184" w:rsidRDefault="00FB2173" w:rsidP="00FB2173">
            <w:pPr>
              <w:pStyle w:val="ENoteTableText"/>
              <w:rPr>
                <w:szCs w:val="16"/>
              </w:rPr>
            </w:pPr>
            <w:r w:rsidRPr="009A7184">
              <w:rPr>
                <w:szCs w:val="16"/>
              </w:rPr>
              <w:t>rep. No. 55, 2000</w:t>
            </w:r>
          </w:p>
        </w:tc>
      </w:tr>
      <w:tr w:rsidR="00FB2173" w:rsidRPr="009A7184" w14:paraId="75FF13AA" w14:textId="77777777" w:rsidTr="001F643F">
        <w:trPr>
          <w:cantSplit/>
        </w:trPr>
        <w:tc>
          <w:tcPr>
            <w:tcW w:w="2044" w:type="dxa"/>
            <w:shd w:val="clear" w:color="auto" w:fill="auto"/>
          </w:tcPr>
          <w:p w14:paraId="76FB5520" w14:textId="77777777" w:rsidR="00FB2173" w:rsidRPr="009A7184" w:rsidRDefault="00FB2173" w:rsidP="00FB2173">
            <w:pPr>
              <w:pStyle w:val="ENoteTableText"/>
              <w:tabs>
                <w:tab w:val="center" w:leader="dot" w:pos="2268"/>
              </w:tabs>
              <w:rPr>
                <w:szCs w:val="16"/>
              </w:rPr>
            </w:pPr>
            <w:r w:rsidRPr="009A7184">
              <w:rPr>
                <w:szCs w:val="16"/>
              </w:rPr>
              <w:t>9017.20.10</w:t>
            </w:r>
            <w:r w:rsidRPr="009A7184">
              <w:rPr>
                <w:szCs w:val="16"/>
              </w:rPr>
              <w:tab/>
            </w:r>
          </w:p>
        </w:tc>
        <w:tc>
          <w:tcPr>
            <w:tcW w:w="5044" w:type="dxa"/>
            <w:shd w:val="clear" w:color="auto" w:fill="auto"/>
          </w:tcPr>
          <w:p w14:paraId="22FD99B9" w14:textId="77777777" w:rsidR="00FB2173" w:rsidRPr="009A7184" w:rsidRDefault="00FB2173" w:rsidP="00FB2173">
            <w:pPr>
              <w:pStyle w:val="ENoteTableText"/>
              <w:rPr>
                <w:szCs w:val="16"/>
              </w:rPr>
            </w:pPr>
            <w:r w:rsidRPr="009A7184">
              <w:rPr>
                <w:szCs w:val="16"/>
              </w:rPr>
              <w:t>rep. No. 124, 1999</w:t>
            </w:r>
          </w:p>
        </w:tc>
      </w:tr>
      <w:tr w:rsidR="00FB2173" w:rsidRPr="009A7184" w14:paraId="0C46EC6D" w14:textId="77777777" w:rsidTr="001F643F">
        <w:trPr>
          <w:cantSplit/>
        </w:trPr>
        <w:tc>
          <w:tcPr>
            <w:tcW w:w="2044" w:type="dxa"/>
            <w:shd w:val="clear" w:color="auto" w:fill="auto"/>
          </w:tcPr>
          <w:p w14:paraId="55A24935" w14:textId="77777777" w:rsidR="00FB2173" w:rsidRPr="009A7184" w:rsidRDefault="00FB2173" w:rsidP="00FB2173">
            <w:pPr>
              <w:pStyle w:val="ENoteTableText"/>
              <w:rPr>
                <w:szCs w:val="16"/>
              </w:rPr>
            </w:pPr>
          </w:p>
        </w:tc>
        <w:tc>
          <w:tcPr>
            <w:tcW w:w="5044" w:type="dxa"/>
            <w:shd w:val="clear" w:color="auto" w:fill="auto"/>
          </w:tcPr>
          <w:p w14:paraId="4DDF582F" w14:textId="77777777" w:rsidR="00FB2173" w:rsidRPr="009A7184" w:rsidRDefault="00FB2173" w:rsidP="00FB2173">
            <w:pPr>
              <w:pStyle w:val="ENoteTableText"/>
              <w:rPr>
                <w:szCs w:val="16"/>
              </w:rPr>
            </w:pPr>
            <w:r w:rsidRPr="009A7184">
              <w:rPr>
                <w:szCs w:val="16"/>
              </w:rPr>
              <w:t>ad. No. 55, 2000</w:t>
            </w:r>
          </w:p>
        </w:tc>
      </w:tr>
      <w:tr w:rsidR="00FB2173" w:rsidRPr="009A7184" w14:paraId="27B93625" w14:textId="77777777" w:rsidTr="001F643F">
        <w:trPr>
          <w:cantSplit/>
        </w:trPr>
        <w:tc>
          <w:tcPr>
            <w:tcW w:w="2044" w:type="dxa"/>
            <w:shd w:val="clear" w:color="auto" w:fill="auto"/>
          </w:tcPr>
          <w:p w14:paraId="17E8D3E9" w14:textId="77777777" w:rsidR="00FB2173" w:rsidRPr="009A7184" w:rsidRDefault="00FB2173" w:rsidP="00FB2173">
            <w:pPr>
              <w:pStyle w:val="ENoteTableText"/>
              <w:tabs>
                <w:tab w:val="center" w:leader="dot" w:pos="2268"/>
              </w:tabs>
              <w:rPr>
                <w:szCs w:val="16"/>
              </w:rPr>
            </w:pPr>
            <w:r w:rsidRPr="009A7184">
              <w:rPr>
                <w:szCs w:val="16"/>
              </w:rPr>
              <w:t>9017.20.90</w:t>
            </w:r>
            <w:r w:rsidRPr="009A7184">
              <w:rPr>
                <w:szCs w:val="16"/>
              </w:rPr>
              <w:tab/>
            </w:r>
          </w:p>
        </w:tc>
        <w:tc>
          <w:tcPr>
            <w:tcW w:w="5044" w:type="dxa"/>
            <w:shd w:val="clear" w:color="auto" w:fill="auto"/>
          </w:tcPr>
          <w:p w14:paraId="5A1661F7" w14:textId="77777777" w:rsidR="00FB2173" w:rsidRPr="009A7184" w:rsidRDefault="00FB2173" w:rsidP="00FB2173">
            <w:pPr>
              <w:pStyle w:val="ENoteTableText"/>
              <w:rPr>
                <w:szCs w:val="16"/>
              </w:rPr>
            </w:pPr>
            <w:r w:rsidRPr="009A7184">
              <w:rPr>
                <w:szCs w:val="16"/>
              </w:rPr>
              <w:t>rep. No. 124, 1999</w:t>
            </w:r>
          </w:p>
        </w:tc>
      </w:tr>
      <w:tr w:rsidR="00FB2173" w:rsidRPr="009A7184" w14:paraId="35961B12" w14:textId="77777777" w:rsidTr="001F643F">
        <w:trPr>
          <w:cantSplit/>
        </w:trPr>
        <w:tc>
          <w:tcPr>
            <w:tcW w:w="2044" w:type="dxa"/>
            <w:shd w:val="clear" w:color="auto" w:fill="auto"/>
          </w:tcPr>
          <w:p w14:paraId="075EF51F" w14:textId="77777777" w:rsidR="00FB2173" w:rsidRPr="009A7184" w:rsidRDefault="00FB2173" w:rsidP="00FB2173">
            <w:pPr>
              <w:pStyle w:val="ENoteTableText"/>
              <w:rPr>
                <w:szCs w:val="16"/>
              </w:rPr>
            </w:pPr>
          </w:p>
        </w:tc>
        <w:tc>
          <w:tcPr>
            <w:tcW w:w="5044" w:type="dxa"/>
            <w:shd w:val="clear" w:color="auto" w:fill="auto"/>
          </w:tcPr>
          <w:p w14:paraId="60EE6B45" w14:textId="77777777" w:rsidR="00FB2173" w:rsidRPr="009A7184" w:rsidRDefault="00FB2173" w:rsidP="00FB2173">
            <w:pPr>
              <w:pStyle w:val="ENoteTableText"/>
              <w:rPr>
                <w:szCs w:val="16"/>
              </w:rPr>
            </w:pPr>
            <w:r w:rsidRPr="009A7184">
              <w:rPr>
                <w:szCs w:val="16"/>
              </w:rPr>
              <w:t>ad. No. 55, 2000</w:t>
            </w:r>
          </w:p>
        </w:tc>
      </w:tr>
      <w:tr w:rsidR="00FB2173" w:rsidRPr="009A7184" w14:paraId="062B7959" w14:textId="77777777" w:rsidTr="001F643F">
        <w:trPr>
          <w:cantSplit/>
        </w:trPr>
        <w:tc>
          <w:tcPr>
            <w:tcW w:w="2044" w:type="dxa"/>
            <w:shd w:val="clear" w:color="auto" w:fill="auto"/>
          </w:tcPr>
          <w:p w14:paraId="5A9955AF" w14:textId="77777777" w:rsidR="00FB2173" w:rsidRPr="009A7184" w:rsidRDefault="00FB2173" w:rsidP="00FB2173">
            <w:pPr>
              <w:pStyle w:val="ENoteTableText"/>
              <w:tabs>
                <w:tab w:val="center" w:leader="dot" w:pos="2268"/>
              </w:tabs>
              <w:rPr>
                <w:szCs w:val="16"/>
              </w:rPr>
            </w:pPr>
            <w:r w:rsidRPr="009A7184">
              <w:rPr>
                <w:szCs w:val="16"/>
              </w:rPr>
              <w:t>9017.30</w:t>
            </w:r>
            <w:r w:rsidRPr="009A7184">
              <w:rPr>
                <w:szCs w:val="16"/>
              </w:rPr>
              <w:tab/>
            </w:r>
          </w:p>
        </w:tc>
        <w:tc>
          <w:tcPr>
            <w:tcW w:w="5044" w:type="dxa"/>
            <w:shd w:val="clear" w:color="auto" w:fill="auto"/>
          </w:tcPr>
          <w:p w14:paraId="4778F3BD" w14:textId="77777777" w:rsidR="00FB2173" w:rsidRPr="009A7184" w:rsidRDefault="00FB2173" w:rsidP="00FB2173">
            <w:pPr>
              <w:pStyle w:val="ENoteTableText"/>
              <w:rPr>
                <w:szCs w:val="16"/>
              </w:rPr>
            </w:pPr>
            <w:r w:rsidRPr="009A7184">
              <w:rPr>
                <w:szCs w:val="16"/>
              </w:rPr>
              <w:t>rep. No. 124, 1999</w:t>
            </w:r>
          </w:p>
        </w:tc>
      </w:tr>
      <w:tr w:rsidR="00FB2173" w:rsidRPr="009A7184" w14:paraId="1B02ECEB" w14:textId="77777777" w:rsidTr="001F643F">
        <w:trPr>
          <w:cantSplit/>
        </w:trPr>
        <w:tc>
          <w:tcPr>
            <w:tcW w:w="2044" w:type="dxa"/>
            <w:shd w:val="clear" w:color="auto" w:fill="auto"/>
          </w:tcPr>
          <w:p w14:paraId="4CDAFD15" w14:textId="77777777" w:rsidR="00FB2173" w:rsidRPr="009A7184" w:rsidRDefault="00FB2173" w:rsidP="00FB2173">
            <w:pPr>
              <w:pStyle w:val="ENoteTableText"/>
              <w:tabs>
                <w:tab w:val="center" w:leader="dot" w:pos="2268"/>
              </w:tabs>
              <w:rPr>
                <w:szCs w:val="16"/>
              </w:rPr>
            </w:pPr>
            <w:r w:rsidRPr="009A7184">
              <w:rPr>
                <w:szCs w:val="16"/>
              </w:rPr>
              <w:t>9017.30.00</w:t>
            </w:r>
            <w:r w:rsidRPr="009A7184">
              <w:rPr>
                <w:szCs w:val="16"/>
              </w:rPr>
              <w:tab/>
            </w:r>
          </w:p>
        </w:tc>
        <w:tc>
          <w:tcPr>
            <w:tcW w:w="5044" w:type="dxa"/>
            <w:shd w:val="clear" w:color="auto" w:fill="auto"/>
          </w:tcPr>
          <w:p w14:paraId="082BFFD9" w14:textId="77777777" w:rsidR="00FB2173" w:rsidRPr="009A7184" w:rsidRDefault="00FB2173" w:rsidP="00FB2173">
            <w:pPr>
              <w:pStyle w:val="ENoteTableText"/>
              <w:rPr>
                <w:szCs w:val="16"/>
              </w:rPr>
            </w:pPr>
            <w:r w:rsidRPr="009A7184">
              <w:rPr>
                <w:szCs w:val="16"/>
              </w:rPr>
              <w:t>ad. No. 124, 1999</w:t>
            </w:r>
          </w:p>
        </w:tc>
      </w:tr>
      <w:tr w:rsidR="00FB2173" w:rsidRPr="009A7184" w14:paraId="15BBDBCC" w14:textId="77777777" w:rsidTr="001F643F">
        <w:trPr>
          <w:cantSplit/>
        </w:trPr>
        <w:tc>
          <w:tcPr>
            <w:tcW w:w="2044" w:type="dxa"/>
            <w:shd w:val="clear" w:color="auto" w:fill="auto"/>
          </w:tcPr>
          <w:p w14:paraId="5A47B8FA" w14:textId="77777777" w:rsidR="00FB2173" w:rsidRPr="009A7184" w:rsidRDefault="00FB2173" w:rsidP="00FB2173">
            <w:pPr>
              <w:pStyle w:val="ENoteTableText"/>
              <w:tabs>
                <w:tab w:val="center" w:leader="dot" w:pos="2268"/>
              </w:tabs>
              <w:rPr>
                <w:szCs w:val="16"/>
              </w:rPr>
            </w:pPr>
            <w:r w:rsidRPr="009A7184">
              <w:rPr>
                <w:szCs w:val="16"/>
              </w:rPr>
              <w:t>9017.30.10</w:t>
            </w:r>
            <w:r w:rsidRPr="009A7184">
              <w:rPr>
                <w:szCs w:val="16"/>
              </w:rPr>
              <w:tab/>
            </w:r>
          </w:p>
        </w:tc>
        <w:tc>
          <w:tcPr>
            <w:tcW w:w="5044" w:type="dxa"/>
            <w:shd w:val="clear" w:color="auto" w:fill="auto"/>
          </w:tcPr>
          <w:p w14:paraId="0C904536" w14:textId="77777777" w:rsidR="00FB2173" w:rsidRPr="009A7184" w:rsidRDefault="00FB2173" w:rsidP="00FB2173">
            <w:pPr>
              <w:pStyle w:val="ENoteTableText"/>
              <w:rPr>
                <w:szCs w:val="16"/>
              </w:rPr>
            </w:pPr>
            <w:r w:rsidRPr="009A7184">
              <w:rPr>
                <w:szCs w:val="16"/>
              </w:rPr>
              <w:t>rep. No. 124, 1999</w:t>
            </w:r>
          </w:p>
        </w:tc>
      </w:tr>
      <w:tr w:rsidR="00FB2173" w:rsidRPr="009A7184" w14:paraId="01620743" w14:textId="77777777" w:rsidTr="001F643F">
        <w:trPr>
          <w:cantSplit/>
        </w:trPr>
        <w:tc>
          <w:tcPr>
            <w:tcW w:w="2044" w:type="dxa"/>
            <w:shd w:val="clear" w:color="auto" w:fill="auto"/>
          </w:tcPr>
          <w:p w14:paraId="62EBD6E8" w14:textId="77777777" w:rsidR="00FB2173" w:rsidRPr="009A7184" w:rsidRDefault="00FB2173" w:rsidP="00FB2173">
            <w:pPr>
              <w:pStyle w:val="ENoteTableText"/>
              <w:tabs>
                <w:tab w:val="center" w:leader="dot" w:pos="2268"/>
              </w:tabs>
              <w:rPr>
                <w:szCs w:val="16"/>
              </w:rPr>
            </w:pPr>
            <w:r w:rsidRPr="009A7184">
              <w:rPr>
                <w:szCs w:val="16"/>
              </w:rPr>
              <w:t>9017.30.90</w:t>
            </w:r>
            <w:r w:rsidRPr="009A7184">
              <w:rPr>
                <w:szCs w:val="16"/>
              </w:rPr>
              <w:tab/>
            </w:r>
          </w:p>
        </w:tc>
        <w:tc>
          <w:tcPr>
            <w:tcW w:w="5044" w:type="dxa"/>
            <w:shd w:val="clear" w:color="auto" w:fill="auto"/>
          </w:tcPr>
          <w:p w14:paraId="0CA06C29" w14:textId="77777777" w:rsidR="00FB2173" w:rsidRPr="009A7184" w:rsidRDefault="00FB2173" w:rsidP="00FB2173">
            <w:pPr>
              <w:pStyle w:val="ENoteTableText"/>
              <w:rPr>
                <w:szCs w:val="16"/>
              </w:rPr>
            </w:pPr>
            <w:r w:rsidRPr="009A7184">
              <w:rPr>
                <w:szCs w:val="16"/>
              </w:rPr>
              <w:t>rep. No. 124, 1999</w:t>
            </w:r>
          </w:p>
        </w:tc>
      </w:tr>
      <w:tr w:rsidR="00FB2173" w:rsidRPr="009A7184" w14:paraId="7A241178" w14:textId="77777777" w:rsidTr="001F643F">
        <w:trPr>
          <w:cantSplit/>
        </w:trPr>
        <w:tc>
          <w:tcPr>
            <w:tcW w:w="2044" w:type="dxa"/>
            <w:shd w:val="clear" w:color="auto" w:fill="auto"/>
          </w:tcPr>
          <w:p w14:paraId="28BD48D1" w14:textId="77777777" w:rsidR="00FB2173" w:rsidRPr="009A7184" w:rsidRDefault="00FB2173" w:rsidP="00FB2173">
            <w:pPr>
              <w:pStyle w:val="ENoteTableText"/>
              <w:tabs>
                <w:tab w:val="center" w:leader="dot" w:pos="2268"/>
              </w:tabs>
              <w:rPr>
                <w:szCs w:val="16"/>
              </w:rPr>
            </w:pPr>
            <w:r w:rsidRPr="009A7184">
              <w:rPr>
                <w:szCs w:val="16"/>
              </w:rPr>
              <w:t>9017.80</w:t>
            </w:r>
            <w:r w:rsidRPr="009A7184">
              <w:rPr>
                <w:szCs w:val="16"/>
              </w:rPr>
              <w:tab/>
            </w:r>
          </w:p>
        </w:tc>
        <w:tc>
          <w:tcPr>
            <w:tcW w:w="5044" w:type="dxa"/>
            <w:shd w:val="clear" w:color="auto" w:fill="auto"/>
          </w:tcPr>
          <w:p w14:paraId="009F4B9A" w14:textId="77777777" w:rsidR="00FB2173" w:rsidRPr="009A7184" w:rsidRDefault="00FB2173" w:rsidP="00FB2173">
            <w:pPr>
              <w:pStyle w:val="ENoteTableText"/>
              <w:rPr>
                <w:szCs w:val="16"/>
              </w:rPr>
            </w:pPr>
            <w:r w:rsidRPr="009A7184">
              <w:rPr>
                <w:szCs w:val="16"/>
              </w:rPr>
              <w:t>rep. No. 124, 1999</w:t>
            </w:r>
          </w:p>
        </w:tc>
      </w:tr>
      <w:tr w:rsidR="00FB2173" w:rsidRPr="009A7184" w14:paraId="611E0DA3" w14:textId="77777777" w:rsidTr="001F643F">
        <w:trPr>
          <w:cantSplit/>
        </w:trPr>
        <w:tc>
          <w:tcPr>
            <w:tcW w:w="2044" w:type="dxa"/>
            <w:shd w:val="clear" w:color="auto" w:fill="auto"/>
          </w:tcPr>
          <w:p w14:paraId="54BF2BD5" w14:textId="77777777" w:rsidR="00FB2173" w:rsidRPr="009A7184" w:rsidRDefault="00FB2173" w:rsidP="00FB2173">
            <w:pPr>
              <w:pStyle w:val="ENoteTableText"/>
              <w:rPr>
                <w:szCs w:val="16"/>
              </w:rPr>
            </w:pPr>
          </w:p>
        </w:tc>
        <w:tc>
          <w:tcPr>
            <w:tcW w:w="5044" w:type="dxa"/>
            <w:shd w:val="clear" w:color="auto" w:fill="auto"/>
          </w:tcPr>
          <w:p w14:paraId="4501621F" w14:textId="77777777" w:rsidR="00FB2173" w:rsidRPr="009A7184" w:rsidRDefault="00FB2173" w:rsidP="00FB2173">
            <w:pPr>
              <w:pStyle w:val="ENoteTableText"/>
              <w:rPr>
                <w:szCs w:val="16"/>
              </w:rPr>
            </w:pPr>
            <w:r w:rsidRPr="009A7184">
              <w:rPr>
                <w:szCs w:val="16"/>
              </w:rPr>
              <w:t>ad. No. 55, 2000</w:t>
            </w:r>
          </w:p>
        </w:tc>
      </w:tr>
      <w:tr w:rsidR="00FB2173" w:rsidRPr="009A7184" w14:paraId="2F321A16" w14:textId="77777777" w:rsidTr="001F643F">
        <w:trPr>
          <w:cantSplit/>
        </w:trPr>
        <w:tc>
          <w:tcPr>
            <w:tcW w:w="2044" w:type="dxa"/>
            <w:shd w:val="clear" w:color="auto" w:fill="auto"/>
          </w:tcPr>
          <w:p w14:paraId="58FDFFE7" w14:textId="77777777" w:rsidR="00FB2173" w:rsidRPr="009A7184" w:rsidRDefault="00FB2173" w:rsidP="00FB2173">
            <w:pPr>
              <w:pStyle w:val="ENoteTableText"/>
              <w:tabs>
                <w:tab w:val="center" w:leader="dot" w:pos="2268"/>
              </w:tabs>
              <w:rPr>
                <w:szCs w:val="16"/>
              </w:rPr>
            </w:pPr>
            <w:r w:rsidRPr="009A7184">
              <w:rPr>
                <w:szCs w:val="16"/>
              </w:rPr>
              <w:t>9017.80.00</w:t>
            </w:r>
            <w:r w:rsidRPr="009A7184">
              <w:rPr>
                <w:szCs w:val="16"/>
              </w:rPr>
              <w:tab/>
            </w:r>
          </w:p>
        </w:tc>
        <w:tc>
          <w:tcPr>
            <w:tcW w:w="5044" w:type="dxa"/>
            <w:shd w:val="clear" w:color="auto" w:fill="auto"/>
          </w:tcPr>
          <w:p w14:paraId="234F2B05" w14:textId="77777777" w:rsidR="00FB2173" w:rsidRPr="009A7184" w:rsidRDefault="00FB2173" w:rsidP="00FB2173">
            <w:pPr>
              <w:pStyle w:val="ENoteTableText"/>
              <w:rPr>
                <w:szCs w:val="16"/>
              </w:rPr>
            </w:pPr>
            <w:r w:rsidRPr="009A7184">
              <w:rPr>
                <w:szCs w:val="16"/>
              </w:rPr>
              <w:t>ad. No. 124, 1999</w:t>
            </w:r>
          </w:p>
        </w:tc>
      </w:tr>
      <w:tr w:rsidR="00FB2173" w:rsidRPr="009A7184" w14:paraId="4F43C427" w14:textId="77777777" w:rsidTr="001F643F">
        <w:trPr>
          <w:cantSplit/>
        </w:trPr>
        <w:tc>
          <w:tcPr>
            <w:tcW w:w="2044" w:type="dxa"/>
            <w:shd w:val="clear" w:color="auto" w:fill="auto"/>
          </w:tcPr>
          <w:p w14:paraId="301F8B78" w14:textId="77777777" w:rsidR="00FB2173" w:rsidRPr="009A7184" w:rsidRDefault="00FB2173" w:rsidP="00FB2173">
            <w:pPr>
              <w:pStyle w:val="ENoteTableText"/>
              <w:rPr>
                <w:szCs w:val="16"/>
              </w:rPr>
            </w:pPr>
          </w:p>
        </w:tc>
        <w:tc>
          <w:tcPr>
            <w:tcW w:w="5044" w:type="dxa"/>
            <w:shd w:val="clear" w:color="auto" w:fill="auto"/>
          </w:tcPr>
          <w:p w14:paraId="45364D64" w14:textId="77777777" w:rsidR="00FB2173" w:rsidRPr="009A7184" w:rsidRDefault="00FB2173" w:rsidP="00FB2173">
            <w:pPr>
              <w:pStyle w:val="ENoteTableText"/>
              <w:rPr>
                <w:szCs w:val="16"/>
              </w:rPr>
            </w:pPr>
            <w:r w:rsidRPr="009A7184">
              <w:rPr>
                <w:szCs w:val="16"/>
              </w:rPr>
              <w:t>rep. No. 55, 2000</w:t>
            </w:r>
          </w:p>
        </w:tc>
      </w:tr>
      <w:tr w:rsidR="00FB2173" w:rsidRPr="009A7184" w14:paraId="3BF8D1C9" w14:textId="77777777" w:rsidTr="001F643F">
        <w:trPr>
          <w:cantSplit/>
        </w:trPr>
        <w:tc>
          <w:tcPr>
            <w:tcW w:w="2044" w:type="dxa"/>
            <w:shd w:val="clear" w:color="auto" w:fill="auto"/>
          </w:tcPr>
          <w:p w14:paraId="75C8E94D" w14:textId="77777777" w:rsidR="00FB2173" w:rsidRPr="009A7184" w:rsidRDefault="00FB2173" w:rsidP="00FB2173">
            <w:pPr>
              <w:pStyle w:val="ENoteTableText"/>
              <w:tabs>
                <w:tab w:val="center" w:leader="dot" w:pos="2268"/>
              </w:tabs>
              <w:rPr>
                <w:szCs w:val="16"/>
              </w:rPr>
            </w:pPr>
            <w:r w:rsidRPr="009A7184">
              <w:rPr>
                <w:szCs w:val="16"/>
              </w:rPr>
              <w:t>9017.80.10</w:t>
            </w:r>
            <w:r w:rsidRPr="009A7184">
              <w:rPr>
                <w:szCs w:val="16"/>
              </w:rPr>
              <w:tab/>
            </w:r>
          </w:p>
        </w:tc>
        <w:tc>
          <w:tcPr>
            <w:tcW w:w="5044" w:type="dxa"/>
            <w:shd w:val="clear" w:color="auto" w:fill="auto"/>
          </w:tcPr>
          <w:p w14:paraId="37AB26B5" w14:textId="77777777" w:rsidR="00FB2173" w:rsidRPr="009A7184" w:rsidRDefault="00FB2173" w:rsidP="00FB2173">
            <w:pPr>
              <w:pStyle w:val="ENoteTableText"/>
              <w:rPr>
                <w:szCs w:val="16"/>
              </w:rPr>
            </w:pPr>
            <w:r w:rsidRPr="009A7184">
              <w:rPr>
                <w:szCs w:val="16"/>
              </w:rPr>
              <w:t>rep. No. 124, 1999</w:t>
            </w:r>
          </w:p>
        </w:tc>
      </w:tr>
      <w:tr w:rsidR="00FB2173" w:rsidRPr="009A7184" w14:paraId="40CA7D25" w14:textId="77777777" w:rsidTr="001F643F">
        <w:trPr>
          <w:cantSplit/>
        </w:trPr>
        <w:tc>
          <w:tcPr>
            <w:tcW w:w="2044" w:type="dxa"/>
            <w:shd w:val="clear" w:color="auto" w:fill="auto"/>
          </w:tcPr>
          <w:p w14:paraId="5394D24D" w14:textId="77777777" w:rsidR="00FB2173" w:rsidRPr="009A7184" w:rsidRDefault="00FB2173" w:rsidP="00FB2173">
            <w:pPr>
              <w:pStyle w:val="ENoteTableText"/>
              <w:tabs>
                <w:tab w:val="center" w:leader="dot" w:pos="2268"/>
              </w:tabs>
              <w:rPr>
                <w:szCs w:val="16"/>
              </w:rPr>
            </w:pPr>
            <w:r w:rsidRPr="009A7184">
              <w:rPr>
                <w:szCs w:val="16"/>
              </w:rPr>
              <w:t>9017.80.20</w:t>
            </w:r>
            <w:r w:rsidRPr="009A7184">
              <w:rPr>
                <w:szCs w:val="16"/>
              </w:rPr>
              <w:tab/>
            </w:r>
          </w:p>
        </w:tc>
        <w:tc>
          <w:tcPr>
            <w:tcW w:w="5044" w:type="dxa"/>
            <w:shd w:val="clear" w:color="auto" w:fill="auto"/>
          </w:tcPr>
          <w:p w14:paraId="0F54BC5A" w14:textId="77777777" w:rsidR="00FB2173" w:rsidRPr="009A7184" w:rsidRDefault="00FB2173" w:rsidP="00FB2173">
            <w:pPr>
              <w:pStyle w:val="ENoteTableText"/>
              <w:rPr>
                <w:szCs w:val="16"/>
              </w:rPr>
            </w:pPr>
            <w:r w:rsidRPr="009A7184">
              <w:rPr>
                <w:szCs w:val="16"/>
              </w:rPr>
              <w:t>ad. No. 55, 2000</w:t>
            </w:r>
          </w:p>
        </w:tc>
      </w:tr>
      <w:tr w:rsidR="00FB2173" w:rsidRPr="009A7184" w14:paraId="5E481B18" w14:textId="77777777" w:rsidTr="001F643F">
        <w:trPr>
          <w:cantSplit/>
        </w:trPr>
        <w:tc>
          <w:tcPr>
            <w:tcW w:w="2044" w:type="dxa"/>
            <w:shd w:val="clear" w:color="auto" w:fill="auto"/>
          </w:tcPr>
          <w:p w14:paraId="332FD3FA" w14:textId="77777777" w:rsidR="00FB2173" w:rsidRPr="009A7184" w:rsidRDefault="00FB2173" w:rsidP="00FB2173">
            <w:pPr>
              <w:pStyle w:val="ENoteTableText"/>
              <w:tabs>
                <w:tab w:val="center" w:leader="dot" w:pos="2268"/>
              </w:tabs>
              <w:rPr>
                <w:szCs w:val="16"/>
              </w:rPr>
            </w:pPr>
            <w:r w:rsidRPr="009A7184">
              <w:rPr>
                <w:szCs w:val="16"/>
              </w:rPr>
              <w:t>9017.80.80</w:t>
            </w:r>
            <w:r w:rsidRPr="009A7184">
              <w:rPr>
                <w:szCs w:val="16"/>
              </w:rPr>
              <w:tab/>
            </w:r>
          </w:p>
        </w:tc>
        <w:tc>
          <w:tcPr>
            <w:tcW w:w="5044" w:type="dxa"/>
            <w:shd w:val="clear" w:color="auto" w:fill="auto"/>
          </w:tcPr>
          <w:p w14:paraId="4CE3E800" w14:textId="77777777" w:rsidR="00FB2173" w:rsidRPr="009A7184" w:rsidRDefault="00FB2173" w:rsidP="00FB2173">
            <w:pPr>
              <w:pStyle w:val="ENoteTableText"/>
              <w:rPr>
                <w:szCs w:val="16"/>
              </w:rPr>
            </w:pPr>
            <w:r w:rsidRPr="009A7184">
              <w:rPr>
                <w:szCs w:val="16"/>
              </w:rPr>
              <w:t>ad. No. 55, 2000</w:t>
            </w:r>
          </w:p>
        </w:tc>
      </w:tr>
      <w:tr w:rsidR="00FB2173" w:rsidRPr="009A7184" w14:paraId="5766AA8D" w14:textId="77777777" w:rsidTr="001F643F">
        <w:trPr>
          <w:cantSplit/>
        </w:trPr>
        <w:tc>
          <w:tcPr>
            <w:tcW w:w="2044" w:type="dxa"/>
            <w:shd w:val="clear" w:color="auto" w:fill="auto"/>
          </w:tcPr>
          <w:p w14:paraId="0F44526C" w14:textId="77777777" w:rsidR="00FB2173" w:rsidRPr="009A7184" w:rsidRDefault="00FB2173" w:rsidP="00FB2173">
            <w:pPr>
              <w:pStyle w:val="ENoteTableText"/>
              <w:tabs>
                <w:tab w:val="center" w:leader="dot" w:pos="2268"/>
              </w:tabs>
              <w:rPr>
                <w:szCs w:val="16"/>
              </w:rPr>
            </w:pPr>
            <w:r w:rsidRPr="009A7184">
              <w:rPr>
                <w:szCs w:val="16"/>
              </w:rPr>
              <w:t>9017.80.90</w:t>
            </w:r>
            <w:r w:rsidRPr="009A7184">
              <w:rPr>
                <w:szCs w:val="16"/>
              </w:rPr>
              <w:tab/>
            </w:r>
          </w:p>
        </w:tc>
        <w:tc>
          <w:tcPr>
            <w:tcW w:w="5044" w:type="dxa"/>
            <w:shd w:val="clear" w:color="auto" w:fill="auto"/>
          </w:tcPr>
          <w:p w14:paraId="4B1A9F86" w14:textId="77777777" w:rsidR="00FB2173" w:rsidRPr="009A7184" w:rsidRDefault="00FB2173" w:rsidP="00FB2173">
            <w:pPr>
              <w:pStyle w:val="ENoteTableText"/>
              <w:rPr>
                <w:szCs w:val="16"/>
              </w:rPr>
            </w:pPr>
            <w:r w:rsidRPr="009A7184">
              <w:rPr>
                <w:szCs w:val="16"/>
              </w:rPr>
              <w:t>rep. No. 124, 1999</w:t>
            </w:r>
          </w:p>
        </w:tc>
      </w:tr>
      <w:tr w:rsidR="00FB2173" w:rsidRPr="009A7184" w14:paraId="1FC47858" w14:textId="77777777" w:rsidTr="001F643F">
        <w:trPr>
          <w:cantSplit/>
        </w:trPr>
        <w:tc>
          <w:tcPr>
            <w:tcW w:w="2044" w:type="dxa"/>
            <w:shd w:val="clear" w:color="auto" w:fill="auto"/>
          </w:tcPr>
          <w:p w14:paraId="18A9B905" w14:textId="77777777" w:rsidR="00FB2173" w:rsidRPr="009A7184" w:rsidRDefault="00FB2173" w:rsidP="00FB2173">
            <w:pPr>
              <w:pStyle w:val="ENoteTableText"/>
              <w:tabs>
                <w:tab w:val="center" w:leader="dot" w:pos="2268"/>
              </w:tabs>
              <w:rPr>
                <w:szCs w:val="16"/>
              </w:rPr>
            </w:pPr>
            <w:r w:rsidRPr="009A7184">
              <w:rPr>
                <w:szCs w:val="16"/>
              </w:rPr>
              <w:t>9017.90</w:t>
            </w:r>
            <w:r w:rsidRPr="009A7184">
              <w:rPr>
                <w:szCs w:val="16"/>
              </w:rPr>
              <w:tab/>
            </w:r>
          </w:p>
        </w:tc>
        <w:tc>
          <w:tcPr>
            <w:tcW w:w="5044" w:type="dxa"/>
            <w:shd w:val="clear" w:color="auto" w:fill="auto"/>
          </w:tcPr>
          <w:p w14:paraId="422BA778" w14:textId="77777777" w:rsidR="00FB2173" w:rsidRPr="009A7184" w:rsidRDefault="00FB2173" w:rsidP="00FB2173">
            <w:pPr>
              <w:pStyle w:val="ENoteTableText"/>
              <w:rPr>
                <w:szCs w:val="16"/>
              </w:rPr>
            </w:pPr>
            <w:r w:rsidRPr="009A7184">
              <w:rPr>
                <w:szCs w:val="16"/>
              </w:rPr>
              <w:t>rep. No. 124, 1999</w:t>
            </w:r>
          </w:p>
        </w:tc>
      </w:tr>
      <w:tr w:rsidR="00FB2173" w:rsidRPr="009A7184" w14:paraId="24A59FDF" w14:textId="77777777" w:rsidTr="001F643F">
        <w:trPr>
          <w:cantSplit/>
        </w:trPr>
        <w:tc>
          <w:tcPr>
            <w:tcW w:w="2044" w:type="dxa"/>
            <w:shd w:val="clear" w:color="auto" w:fill="auto"/>
          </w:tcPr>
          <w:p w14:paraId="4F4981F6" w14:textId="77777777" w:rsidR="00FB2173" w:rsidRPr="009A7184" w:rsidRDefault="00FB2173" w:rsidP="00FB2173">
            <w:pPr>
              <w:pStyle w:val="ENoteTableText"/>
              <w:tabs>
                <w:tab w:val="center" w:leader="dot" w:pos="2268"/>
              </w:tabs>
              <w:rPr>
                <w:szCs w:val="16"/>
              </w:rPr>
            </w:pPr>
            <w:r w:rsidRPr="009A7184">
              <w:rPr>
                <w:szCs w:val="16"/>
              </w:rPr>
              <w:t>9017.90.00</w:t>
            </w:r>
            <w:r w:rsidRPr="009A7184">
              <w:rPr>
                <w:szCs w:val="16"/>
              </w:rPr>
              <w:tab/>
            </w:r>
          </w:p>
        </w:tc>
        <w:tc>
          <w:tcPr>
            <w:tcW w:w="5044" w:type="dxa"/>
            <w:shd w:val="clear" w:color="auto" w:fill="auto"/>
          </w:tcPr>
          <w:p w14:paraId="520BAAD5" w14:textId="77777777" w:rsidR="00FB2173" w:rsidRPr="009A7184" w:rsidRDefault="00FB2173" w:rsidP="00FB2173">
            <w:pPr>
              <w:pStyle w:val="ENoteTableText"/>
              <w:rPr>
                <w:szCs w:val="16"/>
              </w:rPr>
            </w:pPr>
            <w:r w:rsidRPr="009A7184">
              <w:rPr>
                <w:szCs w:val="16"/>
              </w:rPr>
              <w:t>ad. No. 124, 1999</w:t>
            </w:r>
          </w:p>
        </w:tc>
      </w:tr>
      <w:tr w:rsidR="00FB2173" w:rsidRPr="009A7184" w14:paraId="2F47B268" w14:textId="77777777" w:rsidTr="001F643F">
        <w:trPr>
          <w:cantSplit/>
        </w:trPr>
        <w:tc>
          <w:tcPr>
            <w:tcW w:w="2044" w:type="dxa"/>
            <w:shd w:val="clear" w:color="auto" w:fill="auto"/>
          </w:tcPr>
          <w:p w14:paraId="00F2F679" w14:textId="77777777" w:rsidR="00FB2173" w:rsidRPr="009A7184" w:rsidRDefault="00FB2173" w:rsidP="00FB2173">
            <w:pPr>
              <w:pStyle w:val="ENoteTableText"/>
              <w:tabs>
                <w:tab w:val="center" w:leader="dot" w:pos="2268"/>
              </w:tabs>
              <w:rPr>
                <w:szCs w:val="16"/>
              </w:rPr>
            </w:pPr>
            <w:r w:rsidRPr="009A7184">
              <w:rPr>
                <w:szCs w:val="16"/>
              </w:rPr>
              <w:t>9017.90.10</w:t>
            </w:r>
            <w:r w:rsidRPr="009A7184">
              <w:rPr>
                <w:szCs w:val="16"/>
              </w:rPr>
              <w:tab/>
            </w:r>
          </w:p>
        </w:tc>
        <w:tc>
          <w:tcPr>
            <w:tcW w:w="5044" w:type="dxa"/>
            <w:shd w:val="clear" w:color="auto" w:fill="auto"/>
          </w:tcPr>
          <w:p w14:paraId="03E625E0" w14:textId="77777777" w:rsidR="00FB2173" w:rsidRPr="009A7184" w:rsidRDefault="00FB2173" w:rsidP="00FB2173">
            <w:pPr>
              <w:pStyle w:val="ENoteTableText"/>
              <w:rPr>
                <w:szCs w:val="16"/>
              </w:rPr>
            </w:pPr>
            <w:r w:rsidRPr="009A7184">
              <w:rPr>
                <w:szCs w:val="16"/>
              </w:rPr>
              <w:t>rep. No. 124, 1999</w:t>
            </w:r>
          </w:p>
        </w:tc>
      </w:tr>
      <w:tr w:rsidR="00FB2173" w:rsidRPr="009A7184" w14:paraId="63F13D44" w14:textId="77777777" w:rsidTr="001F643F">
        <w:trPr>
          <w:cantSplit/>
        </w:trPr>
        <w:tc>
          <w:tcPr>
            <w:tcW w:w="2044" w:type="dxa"/>
            <w:shd w:val="clear" w:color="auto" w:fill="auto"/>
          </w:tcPr>
          <w:p w14:paraId="6C940F50" w14:textId="77777777" w:rsidR="00FB2173" w:rsidRPr="009A7184" w:rsidRDefault="00FB2173" w:rsidP="00FB2173">
            <w:pPr>
              <w:pStyle w:val="ENoteTableText"/>
              <w:tabs>
                <w:tab w:val="center" w:leader="dot" w:pos="2268"/>
              </w:tabs>
              <w:rPr>
                <w:szCs w:val="16"/>
              </w:rPr>
            </w:pPr>
            <w:r w:rsidRPr="009A7184">
              <w:rPr>
                <w:szCs w:val="16"/>
              </w:rPr>
              <w:t>9017.90.20</w:t>
            </w:r>
            <w:r w:rsidRPr="009A7184">
              <w:rPr>
                <w:szCs w:val="16"/>
              </w:rPr>
              <w:tab/>
            </w:r>
          </w:p>
        </w:tc>
        <w:tc>
          <w:tcPr>
            <w:tcW w:w="5044" w:type="dxa"/>
            <w:shd w:val="clear" w:color="auto" w:fill="auto"/>
          </w:tcPr>
          <w:p w14:paraId="071C4E37" w14:textId="77777777" w:rsidR="00FB2173" w:rsidRPr="009A7184" w:rsidRDefault="00FB2173" w:rsidP="00FB2173">
            <w:pPr>
              <w:pStyle w:val="ENoteTableText"/>
              <w:rPr>
                <w:szCs w:val="16"/>
              </w:rPr>
            </w:pPr>
            <w:r w:rsidRPr="009A7184">
              <w:rPr>
                <w:szCs w:val="16"/>
              </w:rPr>
              <w:t>ad. No. 192, 1997</w:t>
            </w:r>
          </w:p>
        </w:tc>
      </w:tr>
      <w:tr w:rsidR="00FB2173" w:rsidRPr="009A7184" w14:paraId="6A9B6D4F" w14:textId="77777777" w:rsidTr="001F643F">
        <w:trPr>
          <w:cantSplit/>
        </w:trPr>
        <w:tc>
          <w:tcPr>
            <w:tcW w:w="2044" w:type="dxa"/>
            <w:shd w:val="clear" w:color="auto" w:fill="auto"/>
          </w:tcPr>
          <w:p w14:paraId="38C836C4" w14:textId="77777777" w:rsidR="00FB2173" w:rsidRPr="009A7184" w:rsidRDefault="00FB2173" w:rsidP="00FB2173">
            <w:pPr>
              <w:pStyle w:val="ENoteTableText"/>
              <w:rPr>
                <w:szCs w:val="16"/>
              </w:rPr>
            </w:pPr>
          </w:p>
        </w:tc>
        <w:tc>
          <w:tcPr>
            <w:tcW w:w="5044" w:type="dxa"/>
            <w:shd w:val="clear" w:color="auto" w:fill="auto"/>
          </w:tcPr>
          <w:p w14:paraId="73E9C79B" w14:textId="77777777" w:rsidR="00FB2173" w:rsidRPr="009A7184" w:rsidRDefault="00FB2173" w:rsidP="00FB2173">
            <w:pPr>
              <w:pStyle w:val="ENoteTableText"/>
              <w:rPr>
                <w:szCs w:val="16"/>
              </w:rPr>
            </w:pPr>
            <w:r w:rsidRPr="009A7184">
              <w:rPr>
                <w:szCs w:val="16"/>
              </w:rPr>
              <w:t>am. No. 124, 1999</w:t>
            </w:r>
          </w:p>
        </w:tc>
      </w:tr>
      <w:tr w:rsidR="00FB2173" w:rsidRPr="009A7184" w14:paraId="7134FDAA" w14:textId="77777777" w:rsidTr="001F643F">
        <w:trPr>
          <w:cantSplit/>
        </w:trPr>
        <w:tc>
          <w:tcPr>
            <w:tcW w:w="2044" w:type="dxa"/>
            <w:shd w:val="clear" w:color="auto" w:fill="auto"/>
          </w:tcPr>
          <w:p w14:paraId="67BD4E08" w14:textId="77777777" w:rsidR="00FB2173" w:rsidRPr="009A7184" w:rsidRDefault="00FB2173" w:rsidP="00FB2173">
            <w:pPr>
              <w:pStyle w:val="ENoteTableText"/>
              <w:rPr>
                <w:szCs w:val="16"/>
              </w:rPr>
            </w:pPr>
          </w:p>
        </w:tc>
        <w:tc>
          <w:tcPr>
            <w:tcW w:w="5044" w:type="dxa"/>
            <w:shd w:val="clear" w:color="auto" w:fill="auto"/>
          </w:tcPr>
          <w:p w14:paraId="64677D0B" w14:textId="77777777" w:rsidR="00FB2173" w:rsidRPr="009A7184" w:rsidRDefault="00FB2173" w:rsidP="00FB2173">
            <w:pPr>
              <w:pStyle w:val="ENoteTableText"/>
              <w:rPr>
                <w:szCs w:val="16"/>
              </w:rPr>
            </w:pPr>
            <w:r w:rsidRPr="009A7184">
              <w:rPr>
                <w:szCs w:val="16"/>
              </w:rPr>
              <w:t>rep. No. 124, 1999</w:t>
            </w:r>
          </w:p>
        </w:tc>
      </w:tr>
      <w:tr w:rsidR="00FB2173" w:rsidRPr="009A7184" w14:paraId="675E1026" w14:textId="77777777" w:rsidTr="001F643F">
        <w:trPr>
          <w:cantSplit/>
        </w:trPr>
        <w:tc>
          <w:tcPr>
            <w:tcW w:w="2044" w:type="dxa"/>
            <w:shd w:val="clear" w:color="auto" w:fill="auto"/>
          </w:tcPr>
          <w:p w14:paraId="18F44777" w14:textId="77777777" w:rsidR="00FB2173" w:rsidRPr="009A7184" w:rsidRDefault="00FB2173" w:rsidP="00FB2173">
            <w:pPr>
              <w:pStyle w:val="ENoteTableText"/>
              <w:tabs>
                <w:tab w:val="center" w:leader="dot" w:pos="2268"/>
              </w:tabs>
              <w:rPr>
                <w:szCs w:val="16"/>
              </w:rPr>
            </w:pPr>
            <w:r w:rsidRPr="009A7184">
              <w:rPr>
                <w:szCs w:val="16"/>
              </w:rPr>
              <w:t>9017.90.90</w:t>
            </w:r>
            <w:r w:rsidRPr="009A7184">
              <w:rPr>
                <w:szCs w:val="16"/>
              </w:rPr>
              <w:tab/>
            </w:r>
          </w:p>
        </w:tc>
        <w:tc>
          <w:tcPr>
            <w:tcW w:w="5044" w:type="dxa"/>
            <w:shd w:val="clear" w:color="auto" w:fill="auto"/>
          </w:tcPr>
          <w:p w14:paraId="6E665880" w14:textId="77777777" w:rsidR="00FB2173" w:rsidRPr="009A7184" w:rsidRDefault="00FB2173" w:rsidP="00FB2173">
            <w:pPr>
              <w:pStyle w:val="ENoteTableText"/>
              <w:rPr>
                <w:szCs w:val="16"/>
              </w:rPr>
            </w:pPr>
            <w:r w:rsidRPr="009A7184">
              <w:rPr>
                <w:szCs w:val="16"/>
              </w:rPr>
              <w:t>rep. No. 124, 1999</w:t>
            </w:r>
          </w:p>
        </w:tc>
      </w:tr>
      <w:tr w:rsidR="00FB2173" w:rsidRPr="009A7184" w14:paraId="3B6F23DD" w14:textId="77777777" w:rsidTr="001F643F">
        <w:trPr>
          <w:cantSplit/>
        </w:trPr>
        <w:tc>
          <w:tcPr>
            <w:tcW w:w="2044" w:type="dxa"/>
            <w:shd w:val="clear" w:color="auto" w:fill="auto"/>
          </w:tcPr>
          <w:p w14:paraId="1E9E6024" w14:textId="77777777" w:rsidR="00FB2173" w:rsidRPr="009A7184" w:rsidRDefault="00FB2173" w:rsidP="00FB2173">
            <w:pPr>
              <w:pStyle w:val="ENoteTableText"/>
              <w:rPr>
                <w:szCs w:val="16"/>
              </w:rPr>
            </w:pPr>
            <w:r w:rsidRPr="009A7184">
              <w:rPr>
                <w:b/>
                <w:szCs w:val="16"/>
              </w:rPr>
              <w:t>9018</w:t>
            </w:r>
          </w:p>
        </w:tc>
        <w:tc>
          <w:tcPr>
            <w:tcW w:w="5044" w:type="dxa"/>
            <w:shd w:val="clear" w:color="auto" w:fill="auto"/>
          </w:tcPr>
          <w:p w14:paraId="3CDB12DB" w14:textId="77777777" w:rsidR="00FB2173" w:rsidRPr="009A7184" w:rsidRDefault="00FB2173" w:rsidP="00FB2173">
            <w:pPr>
              <w:pStyle w:val="ENoteTableText"/>
              <w:rPr>
                <w:szCs w:val="16"/>
              </w:rPr>
            </w:pPr>
          </w:p>
        </w:tc>
      </w:tr>
      <w:tr w:rsidR="00FB2173" w:rsidRPr="009A7184" w14:paraId="2861A726" w14:textId="77777777" w:rsidTr="001F643F">
        <w:trPr>
          <w:cantSplit/>
        </w:trPr>
        <w:tc>
          <w:tcPr>
            <w:tcW w:w="2044" w:type="dxa"/>
            <w:shd w:val="clear" w:color="auto" w:fill="auto"/>
          </w:tcPr>
          <w:p w14:paraId="31BFB9FD" w14:textId="77777777" w:rsidR="00FB2173" w:rsidRPr="009A7184" w:rsidRDefault="00FB2173" w:rsidP="00FB2173">
            <w:pPr>
              <w:pStyle w:val="ENoteTableText"/>
              <w:tabs>
                <w:tab w:val="center" w:leader="dot" w:pos="2268"/>
              </w:tabs>
              <w:rPr>
                <w:szCs w:val="16"/>
              </w:rPr>
            </w:pPr>
            <w:r w:rsidRPr="009A7184">
              <w:rPr>
                <w:szCs w:val="16"/>
              </w:rPr>
              <w:t>9018.11.00</w:t>
            </w:r>
            <w:r w:rsidRPr="009A7184">
              <w:rPr>
                <w:szCs w:val="16"/>
              </w:rPr>
              <w:tab/>
            </w:r>
          </w:p>
        </w:tc>
        <w:tc>
          <w:tcPr>
            <w:tcW w:w="5044" w:type="dxa"/>
            <w:shd w:val="clear" w:color="auto" w:fill="auto"/>
          </w:tcPr>
          <w:p w14:paraId="234EFD8C" w14:textId="77777777" w:rsidR="00FB2173" w:rsidRPr="009A7184" w:rsidRDefault="00FB2173" w:rsidP="00FB2173">
            <w:pPr>
              <w:pStyle w:val="ENoteTableText"/>
              <w:rPr>
                <w:szCs w:val="16"/>
              </w:rPr>
            </w:pPr>
            <w:r w:rsidRPr="009A7184">
              <w:rPr>
                <w:szCs w:val="16"/>
              </w:rPr>
              <w:t>am. No. 124, 1999</w:t>
            </w:r>
          </w:p>
        </w:tc>
      </w:tr>
      <w:tr w:rsidR="00FB2173" w:rsidRPr="009A7184" w14:paraId="5A187B10" w14:textId="77777777" w:rsidTr="001F643F">
        <w:trPr>
          <w:cantSplit/>
        </w:trPr>
        <w:tc>
          <w:tcPr>
            <w:tcW w:w="2044" w:type="dxa"/>
            <w:shd w:val="clear" w:color="auto" w:fill="auto"/>
          </w:tcPr>
          <w:p w14:paraId="455614A0" w14:textId="77777777" w:rsidR="00FB2173" w:rsidRPr="009A7184" w:rsidRDefault="00FB2173" w:rsidP="00FB2173">
            <w:pPr>
              <w:pStyle w:val="ENoteTableText"/>
              <w:tabs>
                <w:tab w:val="center" w:leader="dot" w:pos="2268"/>
              </w:tabs>
              <w:rPr>
                <w:szCs w:val="16"/>
              </w:rPr>
            </w:pPr>
            <w:r w:rsidRPr="009A7184">
              <w:rPr>
                <w:szCs w:val="16"/>
              </w:rPr>
              <w:t>9018.12.00</w:t>
            </w:r>
            <w:r w:rsidRPr="009A7184">
              <w:rPr>
                <w:szCs w:val="16"/>
              </w:rPr>
              <w:tab/>
            </w:r>
          </w:p>
        </w:tc>
        <w:tc>
          <w:tcPr>
            <w:tcW w:w="5044" w:type="dxa"/>
            <w:shd w:val="clear" w:color="auto" w:fill="auto"/>
          </w:tcPr>
          <w:p w14:paraId="12622455" w14:textId="77777777" w:rsidR="00FB2173" w:rsidRPr="009A7184" w:rsidRDefault="00FB2173" w:rsidP="00FB2173">
            <w:pPr>
              <w:pStyle w:val="ENoteTableText"/>
              <w:rPr>
                <w:szCs w:val="16"/>
              </w:rPr>
            </w:pPr>
            <w:r w:rsidRPr="009A7184">
              <w:rPr>
                <w:szCs w:val="16"/>
              </w:rPr>
              <w:t>am. No. 124, 1999</w:t>
            </w:r>
          </w:p>
        </w:tc>
      </w:tr>
      <w:tr w:rsidR="00FB2173" w:rsidRPr="009A7184" w14:paraId="02191050" w14:textId="77777777" w:rsidTr="001F643F">
        <w:trPr>
          <w:cantSplit/>
        </w:trPr>
        <w:tc>
          <w:tcPr>
            <w:tcW w:w="2044" w:type="dxa"/>
            <w:shd w:val="clear" w:color="auto" w:fill="auto"/>
          </w:tcPr>
          <w:p w14:paraId="7835F8C4" w14:textId="77777777" w:rsidR="00FB2173" w:rsidRPr="009A7184" w:rsidRDefault="00FB2173" w:rsidP="00FB2173">
            <w:pPr>
              <w:pStyle w:val="ENoteTableText"/>
              <w:tabs>
                <w:tab w:val="center" w:leader="dot" w:pos="2268"/>
              </w:tabs>
              <w:rPr>
                <w:szCs w:val="16"/>
              </w:rPr>
            </w:pPr>
            <w:r w:rsidRPr="009A7184">
              <w:rPr>
                <w:szCs w:val="16"/>
              </w:rPr>
              <w:t>9018.19</w:t>
            </w:r>
            <w:r w:rsidRPr="009A7184">
              <w:rPr>
                <w:szCs w:val="16"/>
              </w:rPr>
              <w:tab/>
            </w:r>
          </w:p>
        </w:tc>
        <w:tc>
          <w:tcPr>
            <w:tcW w:w="5044" w:type="dxa"/>
            <w:shd w:val="clear" w:color="auto" w:fill="auto"/>
          </w:tcPr>
          <w:p w14:paraId="49955CE1" w14:textId="77777777" w:rsidR="00FB2173" w:rsidRPr="009A7184" w:rsidRDefault="00FB2173" w:rsidP="00FB2173">
            <w:pPr>
              <w:pStyle w:val="ENoteTableText"/>
              <w:rPr>
                <w:szCs w:val="16"/>
              </w:rPr>
            </w:pPr>
            <w:r w:rsidRPr="009A7184">
              <w:rPr>
                <w:szCs w:val="16"/>
              </w:rPr>
              <w:t>rep. No. 124, 1999</w:t>
            </w:r>
          </w:p>
        </w:tc>
      </w:tr>
      <w:tr w:rsidR="00FB2173" w:rsidRPr="009A7184" w14:paraId="10483930" w14:textId="77777777" w:rsidTr="001F643F">
        <w:trPr>
          <w:cantSplit/>
        </w:trPr>
        <w:tc>
          <w:tcPr>
            <w:tcW w:w="2044" w:type="dxa"/>
            <w:shd w:val="clear" w:color="auto" w:fill="auto"/>
          </w:tcPr>
          <w:p w14:paraId="1693881C" w14:textId="77777777" w:rsidR="00FB2173" w:rsidRPr="009A7184" w:rsidRDefault="00FB2173" w:rsidP="00FB2173">
            <w:pPr>
              <w:pStyle w:val="ENoteTableText"/>
              <w:tabs>
                <w:tab w:val="center" w:leader="dot" w:pos="2268"/>
              </w:tabs>
              <w:rPr>
                <w:szCs w:val="16"/>
              </w:rPr>
            </w:pPr>
            <w:r w:rsidRPr="009A7184">
              <w:rPr>
                <w:szCs w:val="16"/>
              </w:rPr>
              <w:t>9018.19.00</w:t>
            </w:r>
            <w:r w:rsidRPr="009A7184">
              <w:rPr>
                <w:szCs w:val="16"/>
              </w:rPr>
              <w:tab/>
            </w:r>
          </w:p>
        </w:tc>
        <w:tc>
          <w:tcPr>
            <w:tcW w:w="5044" w:type="dxa"/>
            <w:shd w:val="clear" w:color="auto" w:fill="auto"/>
          </w:tcPr>
          <w:p w14:paraId="34D952BF" w14:textId="77777777" w:rsidR="00FB2173" w:rsidRPr="009A7184" w:rsidRDefault="00FB2173" w:rsidP="00FB2173">
            <w:pPr>
              <w:pStyle w:val="ENoteTableText"/>
              <w:rPr>
                <w:szCs w:val="16"/>
              </w:rPr>
            </w:pPr>
            <w:r w:rsidRPr="009A7184">
              <w:rPr>
                <w:szCs w:val="16"/>
              </w:rPr>
              <w:t>ad. No. 124, 1999</w:t>
            </w:r>
          </w:p>
        </w:tc>
      </w:tr>
      <w:tr w:rsidR="00FB2173" w:rsidRPr="009A7184" w14:paraId="02F7E091" w14:textId="77777777" w:rsidTr="001F643F">
        <w:trPr>
          <w:cantSplit/>
        </w:trPr>
        <w:tc>
          <w:tcPr>
            <w:tcW w:w="2044" w:type="dxa"/>
            <w:shd w:val="clear" w:color="auto" w:fill="auto"/>
          </w:tcPr>
          <w:p w14:paraId="3DC6AB13" w14:textId="77777777" w:rsidR="00FB2173" w:rsidRPr="009A7184" w:rsidRDefault="00FB2173" w:rsidP="00FB2173">
            <w:pPr>
              <w:pStyle w:val="ENoteTableText"/>
              <w:tabs>
                <w:tab w:val="center" w:leader="dot" w:pos="2268"/>
              </w:tabs>
              <w:rPr>
                <w:szCs w:val="16"/>
              </w:rPr>
            </w:pPr>
            <w:r w:rsidRPr="009A7184">
              <w:rPr>
                <w:szCs w:val="16"/>
              </w:rPr>
              <w:t>9018.19.10</w:t>
            </w:r>
            <w:r w:rsidRPr="009A7184">
              <w:rPr>
                <w:szCs w:val="16"/>
              </w:rPr>
              <w:tab/>
            </w:r>
          </w:p>
        </w:tc>
        <w:tc>
          <w:tcPr>
            <w:tcW w:w="5044" w:type="dxa"/>
            <w:shd w:val="clear" w:color="auto" w:fill="auto"/>
          </w:tcPr>
          <w:p w14:paraId="099DBA11" w14:textId="77777777" w:rsidR="00FB2173" w:rsidRPr="009A7184" w:rsidRDefault="00FB2173" w:rsidP="00FB2173">
            <w:pPr>
              <w:pStyle w:val="ENoteTableText"/>
              <w:rPr>
                <w:szCs w:val="16"/>
              </w:rPr>
            </w:pPr>
            <w:r w:rsidRPr="009A7184">
              <w:rPr>
                <w:szCs w:val="16"/>
              </w:rPr>
              <w:t>rep. No. 124, 1999</w:t>
            </w:r>
          </w:p>
        </w:tc>
      </w:tr>
      <w:tr w:rsidR="00FB2173" w:rsidRPr="009A7184" w14:paraId="31C63B4B" w14:textId="77777777" w:rsidTr="001F643F">
        <w:trPr>
          <w:cantSplit/>
        </w:trPr>
        <w:tc>
          <w:tcPr>
            <w:tcW w:w="2044" w:type="dxa"/>
            <w:shd w:val="clear" w:color="auto" w:fill="auto"/>
          </w:tcPr>
          <w:p w14:paraId="7A6ECB9A" w14:textId="77777777" w:rsidR="00FB2173" w:rsidRPr="009A7184" w:rsidRDefault="00FB2173" w:rsidP="00FB2173">
            <w:pPr>
              <w:pStyle w:val="ENoteTableText"/>
              <w:tabs>
                <w:tab w:val="center" w:leader="dot" w:pos="2268"/>
              </w:tabs>
              <w:rPr>
                <w:szCs w:val="16"/>
              </w:rPr>
            </w:pPr>
            <w:r w:rsidRPr="009A7184">
              <w:rPr>
                <w:szCs w:val="16"/>
              </w:rPr>
              <w:t>9018.19.90</w:t>
            </w:r>
            <w:r w:rsidRPr="009A7184">
              <w:rPr>
                <w:szCs w:val="16"/>
              </w:rPr>
              <w:tab/>
            </w:r>
          </w:p>
        </w:tc>
        <w:tc>
          <w:tcPr>
            <w:tcW w:w="5044" w:type="dxa"/>
            <w:shd w:val="clear" w:color="auto" w:fill="auto"/>
          </w:tcPr>
          <w:p w14:paraId="0785C43E" w14:textId="77777777" w:rsidR="00FB2173" w:rsidRPr="009A7184" w:rsidRDefault="00FB2173" w:rsidP="00FB2173">
            <w:pPr>
              <w:pStyle w:val="ENoteTableText"/>
              <w:rPr>
                <w:szCs w:val="16"/>
              </w:rPr>
            </w:pPr>
            <w:r w:rsidRPr="009A7184">
              <w:rPr>
                <w:szCs w:val="16"/>
              </w:rPr>
              <w:t>rep. No. 124, 1999</w:t>
            </w:r>
          </w:p>
        </w:tc>
      </w:tr>
      <w:tr w:rsidR="00FB2173" w:rsidRPr="009A7184" w14:paraId="75130EBE" w14:textId="77777777" w:rsidTr="001F643F">
        <w:trPr>
          <w:cantSplit/>
        </w:trPr>
        <w:tc>
          <w:tcPr>
            <w:tcW w:w="2044" w:type="dxa"/>
            <w:shd w:val="clear" w:color="auto" w:fill="auto"/>
          </w:tcPr>
          <w:p w14:paraId="1CDD6BA3" w14:textId="77777777" w:rsidR="00FB2173" w:rsidRPr="009A7184" w:rsidRDefault="00FB2173" w:rsidP="00FB2173">
            <w:pPr>
              <w:pStyle w:val="ENoteTableText"/>
              <w:tabs>
                <w:tab w:val="center" w:leader="dot" w:pos="2268"/>
              </w:tabs>
              <w:rPr>
                <w:szCs w:val="16"/>
              </w:rPr>
            </w:pPr>
            <w:r w:rsidRPr="009A7184">
              <w:rPr>
                <w:szCs w:val="16"/>
              </w:rPr>
              <w:t>9018.31</w:t>
            </w:r>
            <w:r w:rsidRPr="009A7184">
              <w:rPr>
                <w:szCs w:val="16"/>
              </w:rPr>
              <w:tab/>
            </w:r>
          </w:p>
        </w:tc>
        <w:tc>
          <w:tcPr>
            <w:tcW w:w="5044" w:type="dxa"/>
            <w:shd w:val="clear" w:color="auto" w:fill="auto"/>
          </w:tcPr>
          <w:p w14:paraId="75771950" w14:textId="77777777" w:rsidR="00FB2173" w:rsidRPr="009A7184" w:rsidRDefault="00FB2173" w:rsidP="00FB2173">
            <w:pPr>
              <w:pStyle w:val="ENoteTableText"/>
              <w:rPr>
                <w:szCs w:val="16"/>
              </w:rPr>
            </w:pPr>
            <w:r w:rsidRPr="009A7184">
              <w:rPr>
                <w:szCs w:val="16"/>
              </w:rPr>
              <w:t>rep. No. 124, 1999</w:t>
            </w:r>
          </w:p>
        </w:tc>
      </w:tr>
      <w:tr w:rsidR="00FB2173" w:rsidRPr="009A7184" w14:paraId="28DDDD58" w14:textId="77777777" w:rsidTr="001F643F">
        <w:trPr>
          <w:cantSplit/>
        </w:trPr>
        <w:tc>
          <w:tcPr>
            <w:tcW w:w="2044" w:type="dxa"/>
            <w:shd w:val="clear" w:color="auto" w:fill="auto"/>
          </w:tcPr>
          <w:p w14:paraId="77297273" w14:textId="77777777" w:rsidR="00FB2173" w:rsidRPr="009A7184" w:rsidRDefault="00FB2173" w:rsidP="00FB2173">
            <w:pPr>
              <w:pStyle w:val="ENoteTableText"/>
              <w:tabs>
                <w:tab w:val="center" w:leader="dot" w:pos="2268"/>
              </w:tabs>
              <w:rPr>
                <w:szCs w:val="16"/>
              </w:rPr>
            </w:pPr>
            <w:r w:rsidRPr="009A7184">
              <w:rPr>
                <w:szCs w:val="16"/>
              </w:rPr>
              <w:t>9018.31.00</w:t>
            </w:r>
            <w:r w:rsidRPr="009A7184">
              <w:rPr>
                <w:szCs w:val="16"/>
              </w:rPr>
              <w:tab/>
            </w:r>
          </w:p>
        </w:tc>
        <w:tc>
          <w:tcPr>
            <w:tcW w:w="5044" w:type="dxa"/>
            <w:shd w:val="clear" w:color="auto" w:fill="auto"/>
          </w:tcPr>
          <w:p w14:paraId="0C18A77B" w14:textId="77777777" w:rsidR="00FB2173" w:rsidRPr="009A7184" w:rsidRDefault="00FB2173" w:rsidP="00FB2173">
            <w:pPr>
              <w:pStyle w:val="ENoteTableText"/>
              <w:rPr>
                <w:szCs w:val="16"/>
              </w:rPr>
            </w:pPr>
            <w:r w:rsidRPr="009A7184">
              <w:rPr>
                <w:szCs w:val="16"/>
              </w:rPr>
              <w:t>ad. No. 124, 1999</w:t>
            </w:r>
          </w:p>
        </w:tc>
      </w:tr>
      <w:tr w:rsidR="00FB2173" w:rsidRPr="009A7184" w14:paraId="37F8F133" w14:textId="77777777" w:rsidTr="001F643F">
        <w:trPr>
          <w:cantSplit/>
        </w:trPr>
        <w:tc>
          <w:tcPr>
            <w:tcW w:w="2044" w:type="dxa"/>
            <w:shd w:val="clear" w:color="auto" w:fill="auto"/>
          </w:tcPr>
          <w:p w14:paraId="628153A1" w14:textId="77777777" w:rsidR="00FB2173" w:rsidRPr="009A7184" w:rsidRDefault="00FB2173" w:rsidP="00FB2173">
            <w:pPr>
              <w:pStyle w:val="ENoteTableText"/>
              <w:tabs>
                <w:tab w:val="center" w:leader="dot" w:pos="2268"/>
              </w:tabs>
              <w:rPr>
                <w:szCs w:val="16"/>
              </w:rPr>
            </w:pPr>
            <w:r w:rsidRPr="009A7184">
              <w:rPr>
                <w:szCs w:val="16"/>
              </w:rPr>
              <w:t>9018.31.10</w:t>
            </w:r>
            <w:r w:rsidRPr="009A7184">
              <w:rPr>
                <w:szCs w:val="16"/>
              </w:rPr>
              <w:tab/>
            </w:r>
          </w:p>
        </w:tc>
        <w:tc>
          <w:tcPr>
            <w:tcW w:w="5044" w:type="dxa"/>
            <w:shd w:val="clear" w:color="auto" w:fill="auto"/>
          </w:tcPr>
          <w:p w14:paraId="16723F74" w14:textId="77777777" w:rsidR="00FB2173" w:rsidRPr="009A7184" w:rsidRDefault="00FB2173" w:rsidP="00FB2173">
            <w:pPr>
              <w:pStyle w:val="ENoteTableText"/>
              <w:rPr>
                <w:szCs w:val="16"/>
              </w:rPr>
            </w:pPr>
            <w:r w:rsidRPr="009A7184">
              <w:rPr>
                <w:szCs w:val="16"/>
              </w:rPr>
              <w:t>am. No. 32, 1997</w:t>
            </w:r>
          </w:p>
        </w:tc>
      </w:tr>
      <w:tr w:rsidR="00FB2173" w:rsidRPr="009A7184" w14:paraId="7BFC829C" w14:textId="77777777" w:rsidTr="001F643F">
        <w:trPr>
          <w:cantSplit/>
        </w:trPr>
        <w:tc>
          <w:tcPr>
            <w:tcW w:w="2044" w:type="dxa"/>
            <w:shd w:val="clear" w:color="auto" w:fill="auto"/>
          </w:tcPr>
          <w:p w14:paraId="644A03DF" w14:textId="77777777" w:rsidR="00FB2173" w:rsidRPr="009A7184" w:rsidRDefault="00FB2173" w:rsidP="00FB2173">
            <w:pPr>
              <w:pStyle w:val="ENoteTableText"/>
              <w:rPr>
                <w:szCs w:val="16"/>
              </w:rPr>
            </w:pPr>
          </w:p>
        </w:tc>
        <w:tc>
          <w:tcPr>
            <w:tcW w:w="5044" w:type="dxa"/>
            <w:shd w:val="clear" w:color="auto" w:fill="auto"/>
          </w:tcPr>
          <w:p w14:paraId="068373C2" w14:textId="77777777" w:rsidR="00FB2173" w:rsidRPr="009A7184" w:rsidRDefault="00FB2173" w:rsidP="00FB2173">
            <w:pPr>
              <w:pStyle w:val="ENoteTableText"/>
              <w:rPr>
                <w:szCs w:val="16"/>
              </w:rPr>
            </w:pPr>
            <w:r w:rsidRPr="009A7184">
              <w:rPr>
                <w:szCs w:val="16"/>
              </w:rPr>
              <w:t>rep. No. 124, 1999</w:t>
            </w:r>
          </w:p>
        </w:tc>
      </w:tr>
      <w:tr w:rsidR="00FB2173" w:rsidRPr="009A7184" w14:paraId="66336062" w14:textId="77777777" w:rsidTr="001F643F">
        <w:trPr>
          <w:cantSplit/>
        </w:trPr>
        <w:tc>
          <w:tcPr>
            <w:tcW w:w="2044" w:type="dxa"/>
            <w:shd w:val="clear" w:color="auto" w:fill="auto"/>
          </w:tcPr>
          <w:p w14:paraId="212B9029" w14:textId="77777777" w:rsidR="00FB2173" w:rsidRPr="009A7184" w:rsidRDefault="00FB2173" w:rsidP="00FB2173">
            <w:pPr>
              <w:pStyle w:val="ENoteTableText"/>
              <w:tabs>
                <w:tab w:val="center" w:leader="dot" w:pos="2268"/>
              </w:tabs>
              <w:rPr>
                <w:szCs w:val="16"/>
              </w:rPr>
            </w:pPr>
            <w:r w:rsidRPr="009A7184">
              <w:rPr>
                <w:szCs w:val="16"/>
              </w:rPr>
              <w:t>9018.31.90</w:t>
            </w:r>
            <w:r w:rsidRPr="009A7184">
              <w:rPr>
                <w:szCs w:val="16"/>
              </w:rPr>
              <w:tab/>
            </w:r>
          </w:p>
        </w:tc>
        <w:tc>
          <w:tcPr>
            <w:tcW w:w="5044" w:type="dxa"/>
            <w:shd w:val="clear" w:color="auto" w:fill="auto"/>
          </w:tcPr>
          <w:p w14:paraId="1F46478B" w14:textId="77777777" w:rsidR="00FB2173" w:rsidRPr="009A7184" w:rsidRDefault="00FB2173" w:rsidP="00FB2173">
            <w:pPr>
              <w:pStyle w:val="ENoteTableText"/>
              <w:rPr>
                <w:szCs w:val="16"/>
              </w:rPr>
            </w:pPr>
            <w:r w:rsidRPr="009A7184">
              <w:rPr>
                <w:szCs w:val="16"/>
              </w:rPr>
              <w:t>rep. No. 124, 1999</w:t>
            </w:r>
          </w:p>
        </w:tc>
      </w:tr>
      <w:tr w:rsidR="00FB2173" w:rsidRPr="009A7184" w14:paraId="4B9776C2" w14:textId="77777777" w:rsidTr="001F643F">
        <w:trPr>
          <w:cantSplit/>
        </w:trPr>
        <w:tc>
          <w:tcPr>
            <w:tcW w:w="2044" w:type="dxa"/>
            <w:shd w:val="clear" w:color="auto" w:fill="auto"/>
          </w:tcPr>
          <w:p w14:paraId="5C0574FA" w14:textId="77777777" w:rsidR="00FB2173" w:rsidRPr="009A7184" w:rsidRDefault="00FB2173" w:rsidP="00FB2173">
            <w:pPr>
              <w:pStyle w:val="ENoteTableText"/>
              <w:tabs>
                <w:tab w:val="center" w:leader="dot" w:pos="2268"/>
              </w:tabs>
              <w:rPr>
                <w:szCs w:val="16"/>
              </w:rPr>
            </w:pPr>
            <w:r w:rsidRPr="009A7184">
              <w:rPr>
                <w:szCs w:val="16"/>
              </w:rPr>
              <w:t>9018.32</w:t>
            </w:r>
            <w:r w:rsidRPr="009A7184">
              <w:rPr>
                <w:szCs w:val="16"/>
              </w:rPr>
              <w:tab/>
            </w:r>
          </w:p>
        </w:tc>
        <w:tc>
          <w:tcPr>
            <w:tcW w:w="5044" w:type="dxa"/>
            <w:shd w:val="clear" w:color="auto" w:fill="auto"/>
          </w:tcPr>
          <w:p w14:paraId="586591CE" w14:textId="77777777" w:rsidR="00FB2173" w:rsidRPr="009A7184" w:rsidRDefault="00FB2173" w:rsidP="00FB2173">
            <w:pPr>
              <w:pStyle w:val="ENoteTableText"/>
              <w:rPr>
                <w:szCs w:val="16"/>
              </w:rPr>
            </w:pPr>
            <w:r w:rsidRPr="009A7184">
              <w:rPr>
                <w:szCs w:val="16"/>
              </w:rPr>
              <w:t>rep. No. 124, 1999</w:t>
            </w:r>
          </w:p>
        </w:tc>
      </w:tr>
      <w:tr w:rsidR="00FB2173" w:rsidRPr="009A7184" w14:paraId="711FCE35" w14:textId="77777777" w:rsidTr="001F643F">
        <w:trPr>
          <w:cantSplit/>
        </w:trPr>
        <w:tc>
          <w:tcPr>
            <w:tcW w:w="2044" w:type="dxa"/>
            <w:shd w:val="clear" w:color="auto" w:fill="auto"/>
          </w:tcPr>
          <w:p w14:paraId="0CB3D209" w14:textId="77777777" w:rsidR="00FB2173" w:rsidRPr="009A7184" w:rsidRDefault="00FB2173" w:rsidP="00FB2173">
            <w:pPr>
              <w:pStyle w:val="ENoteTableText"/>
              <w:tabs>
                <w:tab w:val="center" w:leader="dot" w:pos="2268"/>
              </w:tabs>
              <w:rPr>
                <w:szCs w:val="16"/>
              </w:rPr>
            </w:pPr>
            <w:r w:rsidRPr="009A7184">
              <w:rPr>
                <w:szCs w:val="16"/>
              </w:rPr>
              <w:t>9018.32.00</w:t>
            </w:r>
            <w:r w:rsidRPr="009A7184">
              <w:rPr>
                <w:szCs w:val="16"/>
              </w:rPr>
              <w:tab/>
            </w:r>
          </w:p>
        </w:tc>
        <w:tc>
          <w:tcPr>
            <w:tcW w:w="5044" w:type="dxa"/>
            <w:shd w:val="clear" w:color="auto" w:fill="auto"/>
          </w:tcPr>
          <w:p w14:paraId="698D69C6" w14:textId="77777777" w:rsidR="00FB2173" w:rsidRPr="009A7184" w:rsidRDefault="00FB2173" w:rsidP="00FB2173">
            <w:pPr>
              <w:pStyle w:val="ENoteTableText"/>
              <w:rPr>
                <w:szCs w:val="16"/>
              </w:rPr>
            </w:pPr>
            <w:r w:rsidRPr="009A7184">
              <w:rPr>
                <w:szCs w:val="16"/>
              </w:rPr>
              <w:t>ad. No. 124, 1999</w:t>
            </w:r>
          </w:p>
        </w:tc>
      </w:tr>
      <w:tr w:rsidR="00FB2173" w:rsidRPr="009A7184" w14:paraId="5D97894D" w14:textId="77777777" w:rsidTr="001F643F">
        <w:trPr>
          <w:cantSplit/>
        </w:trPr>
        <w:tc>
          <w:tcPr>
            <w:tcW w:w="2044" w:type="dxa"/>
            <w:shd w:val="clear" w:color="auto" w:fill="auto"/>
          </w:tcPr>
          <w:p w14:paraId="6C36BC11" w14:textId="77777777" w:rsidR="00FB2173" w:rsidRPr="009A7184" w:rsidRDefault="00FB2173" w:rsidP="00FB2173">
            <w:pPr>
              <w:pStyle w:val="ENoteTableText"/>
              <w:tabs>
                <w:tab w:val="center" w:leader="dot" w:pos="2268"/>
              </w:tabs>
              <w:rPr>
                <w:szCs w:val="16"/>
              </w:rPr>
            </w:pPr>
            <w:r w:rsidRPr="009A7184">
              <w:rPr>
                <w:szCs w:val="16"/>
              </w:rPr>
              <w:t>9018.32.10</w:t>
            </w:r>
            <w:r w:rsidRPr="009A7184">
              <w:rPr>
                <w:szCs w:val="16"/>
              </w:rPr>
              <w:tab/>
            </w:r>
          </w:p>
        </w:tc>
        <w:tc>
          <w:tcPr>
            <w:tcW w:w="5044" w:type="dxa"/>
            <w:shd w:val="clear" w:color="auto" w:fill="auto"/>
          </w:tcPr>
          <w:p w14:paraId="0AD9B8E9" w14:textId="77777777" w:rsidR="00FB2173" w:rsidRPr="009A7184" w:rsidRDefault="00FB2173" w:rsidP="00FB2173">
            <w:pPr>
              <w:pStyle w:val="ENoteTableText"/>
              <w:rPr>
                <w:szCs w:val="16"/>
              </w:rPr>
            </w:pPr>
            <w:r w:rsidRPr="009A7184">
              <w:rPr>
                <w:szCs w:val="16"/>
              </w:rPr>
              <w:t>rep. No. 124, 1999</w:t>
            </w:r>
          </w:p>
        </w:tc>
      </w:tr>
      <w:tr w:rsidR="00FB2173" w:rsidRPr="009A7184" w14:paraId="1A47F61E" w14:textId="77777777" w:rsidTr="001F643F">
        <w:trPr>
          <w:cantSplit/>
        </w:trPr>
        <w:tc>
          <w:tcPr>
            <w:tcW w:w="2044" w:type="dxa"/>
            <w:shd w:val="clear" w:color="auto" w:fill="auto"/>
          </w:tcPr>
          <w:p w14:paraId="197B33D4" w14:textId="77777777" w:rsidR="00FB2173" w:rsidRPr="009A7184" w:rsidRDefault="00FB2173" w:rsidP="00FB2173">
            <w:pPr>
              <w:pStyle w:val="ENoteTableText"/>
              <w:tabs>
                <w:tab w:val="center" w:leader="dot" w:pos="2268"/>
              </w:tabs>
              <w:rPr>
                <w:szCs w:val="16"/>
              </w:rPr>
            </w:pPr>
            <w:r w:rsidRPr="009A7184">
              <w:rPr>
                <w:szCs w:val="16"/>
              </w:rPr>
              <w:t>9018.32.90</w:t>
            </w:r>
            <w:r w:rsidRPr="009A7184">
              <w:rPr>
                <w:szCs w:val="16"/>
              </w:rPr>
              <w:tab/>
            </w:r>
          </w:p>
        </w:tc>
        <w:tc>
          <w:tcPr>
            <w:tcW w:w="5044" w:type="dxa"/>
            <w:shd w:val="clear" w:color="auto" w:fill="auto"/>
          </w:tcPr>
          <w:p w14:paraId="2680123A" w14:textId="77777777" w:rsidR="00FB2173" w:rsidRPr="009A7184" w:rsidRDefault="00FB2173" w:rsidP="00FB2173">
            <w:pPr>
              <w:pStyle w:val="ENoteTableText"/>
              <w:rPr>
                <w:szCs w:val="16"/>
              </w:rPr>
            </w:pPr>
            <w:r w:rsidRPr="009A7184">
              <w:rPr>
                <w:szCs w:val="16"/>
              </w:rPr>
              <w:t>rep. No. 124, 1999</w:t>
            </w:r>
          </w:p>
        </w:tc>
      </w:tr>
      <w:tr w:rsidR="00FB2173" w:rsidRPr="009A7184" w14:paraId="0671E8D1" w14:textId="77777777" w:rsidTr="001F643F">
        <w:trPr>
          <w:cantSplit/>
        </w:trPr>
        <w:tc>
          <w:tcPr>
            <w:tcW w:w="2044" w:type="dxa"/>
            <w:shd w:val="clear" w:color="auto" w:fill="auto"/>
          </w:tcPr>
          <w:p w14:paraId="55B99578" w14:textId="77777777" w:rsidR="00FB2173" w:rsidRPr="009A7184" w:rsidRDefault="00FB2173" w:rsidP="00FB2173">
            <w:pPr>
              <w:pStyle w:val="ENoteTableText"/>
              <w:tabs>
                <w:tab w:val="center" w:leader="dot" w:pos="2268"/>
              </w:tabs>
              <w:rPr>
                <w:szCs w:val="16"/>
              </w:rPr>
            </w:pPr>
            <w:r w:rsidRPr="009A7184">
              <w:rPr>
                <w:szCs w:val="16"/>
              </w:rPr>
              <w:t>9018.39</w:t>
            </w:r>
            <w:r w:rsidRPr="009A7184">
              <w:rPr>
                <w:szCs w:val="16"/>
              </w:rPr>
              <w:tab/>
            </w:r>
          </w:p>
        </w:tc>
        <w:tc>
          <w:tcPr>
            <w:tcW w:w="5044" w:type="dxa"/>
            <w:shd w:val="clear" w:color="auto" w:fill="auto"/>
          </w:tcPr>
          <w:p w14:paraId="4BA7FBC1" w14:textId="77777777" w:rsidR="00FB2173" w:rsidRPr="009A7184" w:rsidRDefault="00FB2173" w:rsidP="00FB2173">
            <w:pPr>
              <w:pStyle w:val="ENoteTableText"/>
              <w:rPr>
                <w:szCs w:val="16"/>
              </w:rPr>
            </w:pPr>
            <w:r w:rsidRPr="009A7184">
              <w:rPr>
                <w:szCs w:val="16"/>
              </w:rPr>
              <w:t>rep. No. 124, 1999</w:t>
            </w:r>
          </w:p>
        </w:tc>
      </w:tr>
      <w:tr w:rsidR="00FB2173" w:rsidRPr="009A7184" w14:paraId="3C96E385" w14:textId="77777777" w:rsidTr="001F643F">
        <w:trPr>
          <w:cantSplit/>
        </w:trPr>
        <w:tc>
          <w:tcPr>
            <w:tcW w:w="2044" w:type="dxa"/>
            <w:shd w:val="clear" w:color="auto" w:fill="auto"/>
          </w:tcPr>
          <w:p w14:paraId="5AFD5B43" w14:textId="77777777" w:rsidR="00FB2173" w:rsidRPr="009A7184" w:rsidRDefault="00FB2173" w:rsidP="00FB2173">
            <w:pPr>
              <w:pStyle w:val="ENoteTableText"/>
              <w:tabs>
                <w:tab w:val="center" w:leader="dot" w:pos="2268"/>
              </w:tabs>
              <w:rPr>
                <w:szCs w:val="16"/>
              </w:rPr>
            </w:pPr>
            <w:r w:rsidRPr="009A7184">
              <w:rPr>
                <w:szCs w:val="16"/>
              </w:rPr>
              <w:t>9018.39.00</w:t>
            </w:r>
            <w:r w:rsidRPr="009A7184">
              <w:rPr>
                <w:szCs w:val="16"/>
              </w:rPr>
              <w:tab/>
            </w:r>
          </w:p>
        </w:tc>
        <w:tc>
          <w:tcPr>
            <w:tcW w:w="5044" w:type="dxa"/>
            <w:shd w:val="clear" w:color="auto" w:fill="auto"/>
          </w:tcPr>
          <w:p w14:paraId="44A3022A" w14:textId="77777777" w:rsidR="00FB2173" w:rsidRPr="009A7184" w:rsidRDefault="00FB2173" w:rsidP="00FB2173">
            <w:pPr>
              <w:pStyle w:val="ENoteTableText"/>
              <w:rPr>
                <w:szCs w:val="16"/>
              </w:rPr>
            </w:pPr>
            <w:r w:rsidRPr="009A7184">
              <w:rPr>
                <w:szCs w:val="16"/>
              </w:rPr>
              <w:t>ad. No. 124, 1999</w:t>
            </w:r>
          </w:p>
        </w:tc>
      </w:tr>
      <w:tr w:rsidR="00FB2173" w:rsidRPr="009A7184" w14:paraId="339C9B0D" w14:textId="77777777" w:rsidTr="001F643F">
        <w:trPr>
          <w:cantSplit/>
        </w:trPr>
        <w:tc>
          <w:tcPr>
            <w:tcW w:w="2044" w:type="dxa"/>
            <w:shd w:val="clear" w:color="auto" w:fill="auto"/>
          </w:tcPr>
          <w:p w14:paraId="03A32C21" w14:textId="77777777" w:rsidR="00FB2173" w:rsidRPr="009A7184" w:rsidRDefault="00FB2173" w:rsidP="00FB2173">
            <w:pPr>
              <w:pStyle w:val="ENoteTableText"/>
              <w:tabs>
                <w:tab w:val="center" w:leader="dot" w:pos="2268"/>
              </w:tabs>
              <w:rPr>
                <w:szCs w:val="16"/>
              </w:rPr>
            </w:pPr>
            <w:r w:rsidRPr="009A7184">
              <w:rPr>
                <w:szCs w:val="16"/>
              </w:rPr>
              <w:t>9018.39.10</w:t>
            </w:r>
            <w:r w:rsidRPr="009A7184">
              <w:rPr>
                <w:szCs w:val="16"/>
              </w:rPr>
              <w:tab/>
            </w:r>
          </w:p>
        </w:tc>
        <w:tc>
          <w:tcPr>
            <w:tcW w:w="5044" w:type="dxa"/>
            <w:shd w:val="clear" w:color="auto" w:fill="auto"/>
          </w:tcPr>
          <w:p w14:paraId="25E0940E" w14:textId="77777777" w:rsidR="00FB2173" w:rsidRPr="009A7184" w:rsidRDefault="00FB2173" w:rsidP="00FB2173">
            <w:pPr>
              <w:pStyle w:val="ENoteTableText"/>
              <w:rPr>
                <w:szCs w:val="16"/>
              </w:rPr>
            </w:pPr>
            <w:r w:rsidRPr="009A7184">
              <w:rPr>
                <w:szCs w:val="16"/>
              </w:rPr>
              <w:t>rep. No. 124, 1999</w:t>
            </w:r>
          </w:p>
        </w:tc>
      </w:tr>
      <w:tr w:rsidR="00FB2173" w:rsidRPr="009A7184" w14:paraId="5D986ACC" w14:textId="77777777" w:rsidTr="001F643F">
        <w:trPr>
          <w:cantSplit/>
        </w:trPr>
        <w:tc>
          <w:tcPr>
            <w:tcW w:w="2044" w:type="dxa"/>
            <w:shd w:val="clear" w:color="auto" w:fill="auto"/>
          </w:tcPr>
          <w:p w14:paraId="19F523E2" w14:textId="77777777" w:rsidR="00FB2173" w:rsidRPr="009A7184" w:rsidRDefault="00FB2173" w:rsidP="00FB2173">
            <w:pPr>
              <w:pStyle w:val="ENoteTableText"/>
              <w:tabs>
                <w:tab w:val="center" w:leader="dot" w:pos="2268"/>
              </w:tabs>
              <w:rPr>
                <w:szCs w:val="16"/>
              </w:rPr>
            </w:pPr>
            <w:r w:rsidRPr="009A7184">
              <w:rPr>
                <w:szCs w:val="16"/>
              </w:rPr>
              <w:t>9018.39.90</w:t>
            </w:r>
            <w:r w:rsidRPr="009A7184">
              <w:rPr>
                <w:szCs w:val="16"/>
              </w:rPr>
              <w:tab/>
            </w:r>
          </w:p>
        </w:tc>
        <w:tc>
          <w:tcPr>
            <w:tcW w:w="5044" w:type="dxa"/>
            <w:shd w:val="clear" w:color="auto" w:fill="auto"/>
          </w:tcPr>
          <w:p w14:paraId="6C6E46A0" w14:textId="77777777" w:rsidR="00FB2173" w:rsidRPr="009A7184" w:rsidRDefault="00FB2173" w:rsidP="00FB2173">
            <w:pPr>
              <w:pStyle w:val="ENoteTableText"/>
              <w:rPr>
                <w:szCs w:val="16"/>
              </w:rPr>
            </w:pPr>
            <w:r w:rsidRPr="009A7184">
              <w:rPr>
                <w:szCs w:val="16"/>
              </w:rPr>
              <w:t>rep. No. 124, 1999</w:t>
            </w:r>
          </w:p>
        </w:tc>
      </w:tr>
      <w:tr w:rsidR="00FB2173" w:rsidRPr="009A7184" w14:paraId="15BB3BEF" w14:textId="77777777" w:rsidTr="001F643F">
        <w:trPr>
          <w:cantSplit/>
        </w:trPr>
        <w:tc>
          <w:tcPr>
            <w:tcW w:w="2044" w:type="dxa"/>
            <w:shd w:val="clear" w:color="auto" w:fill="auto"/>
          </w:tcPr>
          <w:p w14:paraId="3B460BEC" w14:textId="77777777" w:rsidR="00FB2173" w:rsidRPr="009A7184" w:rsidRDefault="00FB2173" w:rsidP="00FB2173">
            <w:pPr>
              <w:pStyle w:val="ENoteTableText"/>
              <w:tabs>
                <w:tab w:val="center" w:leader="dot" w:pos="2268"/>
              </w:tabs>
              <w:rPr>
                <w:szCs w:val="16"/>
              </w:rPr>
            </w:pPr>
            <w:r w:rsidRPr="009A7184">
              <w:rPr>
                <w:szCs w:val="16"/>
              </w:rPr>
              <w:t>9018.49</w:t>
            </w:r>
            <w:r w:rsidRPr="009A7184">
              <w:rPr>
                <w:szCs w:val="16"/>
              </w:rPr>
              <w:tab/>
            </w:r>
          </w:p>
        </w:tc>
        <w:tc>
          <w:tcPr>
            <w:tcW w:w="5044" w:type="dxa"/>
            <w:shd w:val="clear" w:color="auto" w:fill="auto"/>
          </w:tcPr>
          <w:p w14:paraId="09442139" w14:textId="77777777" w:rsidR="00FB2173" w:rsidRPr="009A7184" w:rsidRDefault="00FB2173" w:rsidP="00FB2173">
            <w:pPr>
              <w:pStyle w:val="ENoteTableText"/>
              <w:rPr>
                <w:szCs w:val="16"/>
              </w:rPr>
            </w:pPr>
            <w:r w:rsidRPr="009A7184">
              <w:rPr>
                <w:szCs w:val="16"/>
              </w:rPr>
              <w:t>rep. No. 124, 1999</w:t>
            </w:r>
          </w:p>
        </w:tc>
      </w:tr>
      <w:tr w:rsidR="00FB2173" w:rsidRPr="009A7184" w14:paraId="25CA3D8C" w14:textId="77777777" w:rsidTr="001F643F">
        <w:trPr>
          <w:cantSplit/>
        </w:trPr>
        <w:tc>
          <w:tcPr>
            <w:tcW w:w="2044" w:type="dxa"/>
            <w:shd w:val="clear" w:color="auto" w:fill="auto"/>
          </w:tcPr>
          <w:p w14:paraId="4AF70A74" w14:textId="77777777" w:rsidR="00FB2173" w:rsidRPr="009A7184" w:rsidRDefault="00FB2173" w:rsidP="00FB2173">
            <w:pPr>
              <w:pStyle w:val="ENoteTableText"/>
              <w:tabs>
                <w:tab w:val="center" w:leader="dot" w:pos="2268"/>
              </w:tabs>
              <w:rPr>
                <w:szCs w:val="16"/>
              </w:rPr>
            </w:pPr>
            <w:r w:rsidRPr="009A7184">
              <w:rPr>
                <w:szCs w:val="16"/>
              </w:rPr>
              <w:t>9018.49.00</w:t>
            </w:r>
            <w:r w:rsidRPr="009A7184">
              <w:rPr>
                <w:szCs w:val="16"/>
              </w:rPr>
              <w:tab/>
            </w:r>
          </w:p>
        </w:tc>
        <w:tc>
          <w:tcPr>
            <w:tcW w:w="5044" w:type="dxa"/>
            <w:shd w:val="clear" w:color="auto" w:fill="auto"/>
          </w:tcPr>
          <w:p w14:paraId="0258DAB0" w14:textId="77777777" w:rsidR="00FB2173" w:rsidRPr="009A7184" w:rsidRDefault="00FB2173" w:rsidP="00FB2173">
            <w:pPr>
              <w:pStyle w:val="ENoteTableText"/>
              <w:rPr>
                <w:szCs w:val="16"/>
              </w:rPr>
            </w:pPr>
            <w:r w:rsidRPr="009A7184">
              <w:rPr>
                <w:szCs w:val="16"/>
              </w:rPr>
              <w:t>ad. No. 124, 1999</w:t>
            </w:r>
          </w:p>
        </w:tc>
      </w:tr>
      <w:tr w:rsidR="00FB2173" w:rsidRPr="009A7184" w14:paraId="70DEF9AD" w14:textId="77777777" w:rsidTr="001F643F">
        <w:trPr>
          <w:cantSplit/>
        </w:trPr>
        <w:tc>
          <w:tcPr>
            <w:tcW w:w="2044" w:type="dxa"/>
            <w:shd w:val="clear" w:color="auto" w:fill="auto"/>
          </w:tcPr>
          <w:p w14:paraId="5AA7F2C3" w14:textId="77777777" w:rsidR="00FB2173" w:rsidRPr="009A7184" w:rsidRDefault="00FB2173" w:rsidP="00FB2173">
            <w:pPr>
              <w:pStyle w:val="ENoteTableText"/>
              <w:tabs>
                <w:tab w:val="center" w:leader="dot" w:pos="2268"/>
              </w:tabs>
              <w:rPr>
                <w:szCs w:val="16"/>
              </w:rPr>
            </w:pPr>
            <w:r w:rsidRPr="009A7184">
              <w:rPr>
                <w:szCs w:val="16"/>
              </w:rPr>
              <w:t>9018.49.10</w:t>
            </w:r>
            <w:r w:rsidRPr="009A7184">
              <w:rPr>
                <w:szCs w:val="16"/>
              </w:rPr>
              <w:tab/>
            </w:r>
          </w:p>
        </w:tc>
        <w:tc>
          <w:tcPr>
            <w:tcW w:w="5044" w:type="dxa"/>
            <w:shd w:val="clear" w:color="auto" w:fill="auto"/>
          </w:tcPr>
          <w:p w14:paraId="7818F795" w14:textId="77777777" w:rsidR="00FB2173" w:rsidRPr="009A7184" w:rsidRDefault="00FB2173" w:rsidP="00FB2173">
            <w:pPr>
              <w:pStyle w:val="ENoteTableText"/>
              <w:rPr>
                <w:szCs w:val="16"/>
              </w:rPr>
            </w:pPr>
            <w:r w:rsidRPr="009A7184">
              <w:rPr>
                <w:szCs w:val="16"/>
              </w:rPr>
              <w:t>rep. No. 32, 1997</w:t>
            </w:r>
          </w:p>
        </w:tc>
      </w:tr>
      <w:tr w:rsidR="00FB2173" w:rsidRPr="009A7184" w14:paraId="10FB1951" w14:textId="77777777" w:rsidTr="001F643F">
        <w:trPr>
          <w:cantSplit/>
        </w:trPr>
        <w:tc>
          <w:tcPr>
            <w:tcW w:w="2044" w:type="dxa"/>
            <w:shd w:val="clear" w:color="auto" w:fill="auto"/>
          </w:tcPr>
          <w:p w14:paraId="351D4714" w14:textId="77777777" w:rsidR="00FB2173" w:rsidRPr="009A7184" w:rsidRDefault="00FB2173" w:rsidP="00FB2173">
            <w:pPr>
              <w:pStyle w:val="ENoteTableText"/>
              <w:tabs>
                <w:tab w:val="center" w:leader="dot" w:pos="2268"/>
              </w:tabs>
              <w:rPr>
                <w:szCs w:val="16"/>
              </w:rPr>
            </w:pPr>
            <w:r w:rsidRPr="009A7184">
              <w:rPr>
                <w:szCs w:val="16"/>
              </w:rPr>
              <w:t>9018.49.90</w:t>
            </w:r>
            <w:r w:rsidRPr="009A7184">
              <w:rPr>
                <w:szCs w:val="16"/>
              </w:rPr>
              <w:tab/>
            </w:r>
          </w:p>
        </w:tc>
        <w:tc>
          <w:tcPr>
            <w:tcW w:w="5044" w:type="dxa"/>
            <w:shd w:val="clear" w:color="auto" w:fill="auto"/>
          </w:tcPr>
          <w:p w14:paraId="3F3C8D07" w14:textId="77777777" w:rsidR="00FB2173" w:rsidRPr="009A7184" w:rsidRDefault="00FB2173" w:rsidP="00FB2173">
            <w:pPr>
              <w:pStyle w:val="ENoteTableText"/>
              <w:rPr>
                <w:szCs w:val="16"/>
              </w:rPr>
            </w:pPr>
            <w:r w:rsidRPr="009A7184">
              <w:rPr>
                <w:szCs w:val="16"/>
              </w:rPr>
              <w:t>rep. No. 124, 1999</w:t>
            </w:r>
          </w:p>
        </w:tc>
      </w:tr>
      <w:tr w:rsidR="00FB2173" w:rsidRPr="009A7184" w14:paraId="463A0817" w14:textId="77777777" w:rsidTr="001F643F">
        <w:trPr>
          <w:cantSplit/>
        </w:trPr>
        <w:tc>
          <w:tcPr>
            <w:tcW w:w="2044" w:type="dxa"/>
            <w:shd w:val="clear" w:color="auto" w:fill="auto"/>
          </w:tcPr>
          <w:p w14:paraId="0C06EEC1" w14:textId="77777777" w:rsidR="00FB2173" w:rsidRPr="009A7184" w:rsidRDefault="00FB2173" w:rsidP="00FB2173">
            <w:pPr>
              <w:pStyle w:val="ENoteTableText"/>
              <w:tabs>
                <w:tab w:val="center" w:leader="dot" w:pos="2268"/>
              </w:tabs>
              <w:rPr>
                <w:szCs w:val="16"/>
              </w:rPr>
            </w:pPr>
            <w:r w:rsidRPr="009A7184">
              <w:rPr>
                <w:szCs w:val="16"/>
              </w:rPr>
              <w:t>9018.90</w:t>
            </w:r>
            <w:r w:rsidRPr="009A7184">
              <w:rPr>
                <w:szCs w:val="16"/>
              </w:rPr>
              <w:tab/>
            </w:r>
          </w:p>
        </w:tc>
        <w:tc>
          <w:tcPr>
            <w:tcW w:w="5044" w:type="dxa"/>
            <w:shd w:val="clear" w:color="auto" w:fill="auto"/>
          </w:tcPr>
          <w:p w14:paraId="010209AE" w14:textId="77777777" w:rsidR="00FB2173" w:rsidRPr="009A7184" w:rsidRDefault="00FB2173" w:rsidP="00FB2173">
            <w:pPr>
              <w:pStyle w:val="ENoteTableText"/>
              <w:rPr>
                <w:szCs w:val="16"/>
              </w:rPr>
            </w:pPr>
            <w:r w:rsidRPr="009A7184">
              <w:rPr>
                <w:szCs w:val="16"/>
              </w:rPr>
              <w:t>rep. No. 124, 1999</w:t>
            </w:r>
          </w:p>
        </w:tc>
      </w:tr>
      <w:tr w:rsidR="00FB2173" w:rsidRPr="009A7184" w14:paraId="53E9B884" w14:textId="77777777" w:rsidTr="001F643F">
        <w:trPr>
          <w:cantSplit/>
        </w:trPr>
        <w:tc>
          <w:tcPr>
            <w:tcW w:w="2044" w:type="dxa"/>
            <w:shd w:val="clear" w:color="auto" w:fill="auto"/>
          </w:tcPr>
          <w:p w14:paraId="3B5536D2" w14:textId="77777777" w:rsidR="00FB2173" w:rsidRPr="009A7184" w:rsidRDefault="00FB2173" w:rsidP="00FB2173">
            <w:pPr>
              <w:pStyle w:val="ENoteTableText"/>
              <w:tabs>
                <w:tab w:val="center" w:leader="dot" w:pos="2268"/>
              </w:tabs>
              <w:rPr>
                <w:szCs w:val="16"/>
              </w:rPr>
            </w:pPr>
            <w:r w:rsidRPr="009A7184">
              <w:rPr>
                <w:szCs w:val="16"/>
              </w:rPr>
              <w:t>9018.90.00</w:t>
            </w:r>
            <w:r w:rsidRPr="009A7184">
              <w:rPr>
                <w:szCs w:val="16"/>
              </w:rPr>
              <w:tab/>
            </w:r>
          </w:p>
        </w:tc>
        <w:tc>
          <w:tcPr>
            <w:tcW w:w="5044" w:type="dxa"/>
            <w:shd w:val="clear" w:color="auto" w:fill="auto"/>
          </w:tcPr>
          <w:p w14:paraId="4F24DAC6" w14:textId="77777777" w:rsidR="00FB2173" w:rsidRPr="009A7184" w:rsidRDefault="00FB2173" w:rsidP="00FB2173">
            <w:pPr>
              <w:pStyle w:val="ENoteTableText"/>
              <w:rPr>
                <w:szCs w:val="16"/>
              </w:rPr>
            </w:pPr>
            <w:r w:rsidRPr="009A7184">
              <w:rPr>
                <w:szCs w:val="16"/>
              </w:rPr>
              <w:t>ad. No. 124, 1999</w:t>
            </w:r>
          </w:p>
        </w:tc>
      </w:tr>
      <w:tr w:rsidR="00FB2173" w:rsidRPr="009A7184" w14:paraId="65A9DC79" w14:textId="77777777" w:rsidTr="001F643F">
        <w:trPr>
          <w:cantSplit/>
        </w:trPr>
        <w:tc>
          <w:tcPr>
            <w:tcW w:w="2044" w:type="dxa"/>
            <w:shd w:val="clear" w:color="auto" w:fill="auto"/>
          </w:tcPr>
          <w:p w14:paraId="485890F2" w14:textId="77777777" w:rsidR="00FB2173" w:rsidRPr="009A7184" w:rsidRDefault="00FB2173" w:rsidP="00FB2173">
            <w:pPr>
              <w:pStyle w:val="ENoteTableText"/>
              <w:tabs>
                <w:tab w:val="center" w:leader="dot" w:pos="2268"/>
              </w:tabs>
              <w:rPr>
                <w:szCs w:val="16"/>
              </w:rPr>
            </w:pPr>
            <w:r w:rsidRPr="009A7184">
              <w:rPr>
                <w:szCs w:val="16"/>
              </w:rPr>
              <w:t>9018.90.10</w:t>
            </w:r>
            <w:r w:rsidRPr="009A7184">
              <w:rPr>
                <w:szCs w:val="16"/>
              </w:rPr>
              <w:tab/>
            </w:r>
          </w:p>
        </w:tc>
        <w:tc>
          <w:tcPr>
            <w:tcW w:w="5044" w:type="dxa"/>
            <w:shd w:val="clear" w:color="auto" w:fill="auto"/>
          </w:tcPr>
          <w:p w14:paraId="08BD6A76" w14:textId="77777777" w:rsidR="00FB2173" w:rsidRPr="009A7184" w:rsidRDefault="00FB2173" w:rsidP="00FB2173">
            <w:pPr>
              <w:pStyle w:val="ENoteTableText"/>
              <w:rPr>
                <w:szCs w:val="16"/>
              </w:rPr>
            </w:pPr>
            <w:r w:rsidRPr="009A7184">
              <w:rPr>
                <w:szCs w:val="16"/>
              </w:rPr>
              <w:t>rep. No. 124, 1999</w:t>
            </w:r>
          </w:p>
        </w:tc>
      </w:tr>
      <w:tr w:rsidR="00FB2173" w:rsidRPr="009A7184" w14:paraId="071E8C08" w14:textId="77777777" w:rsidTr="001F643F">
        <w:trPr>
          <w:cantSplit/>
        </w:trPr>
        <w:tc>
          <w:tcPr>
            <w:tcW w:w="2044" w:type="dxa"/>
            <w:shd w:val="clear" w:color="auto" w:fill="auto"/>
          </w:tcPr>
          <w:p w14:paraId="407C0338" w14:textId="77777777" w:rsidR="00FB2173" w:rsidRPr="009A7184" w:rsidRDefault="00FB2173" w:rsidP="00FB2173">
            <w:pPr>
              <w:pStyle w:val="ENoteTableText"/>
              <w:tabs>
                <w:tab w:val="center" w:leader="dot" w:pos="2268"/>
              </w:tabs>
              <w:rPr>
                <w:szCs w:val="16"/>
              </w:rPr>
            </w:pPr>
            <w:r w:rsidRPr="009A7184">
              <w:rPr>
                <w:szCs w:val="16"/>
              </w:rPr>
              <w:t>9018.90.90</w:t>
            </w:r>
            <w:r w:rsidRPr="009A7184">
              <w:rPr>
                <w:szCs w:val="16"/>
              </w:rPr>
              <w:tab/>
            </w:r>
          </w:p>
        </w:tc>
        <w:tc>
          <w:tcPr>
            <w:tcW w:w="5044" w:type="dxa"/>
            <w:shd w:val="clear" w:color="auto" w:fill="auto"/>
          </w:tcPr>
          <w:p w14:paraId="70945F72" w14:textId="77777777" w:rsidR="00FB2173" w:rsidRPr="009A7184" w:rsidRDefault="00FB2173" w:rsidP="00FB2173">
            <w:pPr>
              <w:pStyle w:val="ENoteTableText"/>
              <w:rPr>
                <w:szCs w:val="16"/>
              </w:rPr>
            </w:pPr>
            <w:r w:rsidRPr="009A7184">
              <w:rPr>
                <w:szCs w:val="16"/>
              </w:rPr>
              <w:t>rep. No. 124, 1999</w:t>
            </w:r>
          </w:p>
        </w:tc>
      </w:tr>
      <w:tr w:rsidR="00FB2173" w:rsidRPr="009A7184" w14:paraId="576D6E83" w14:textId="77777777" w:rsidTr="001F643F">
        <w:trPr>
          <w:cantSplit/>
        </w:trPr>
        <w:tc>
          <w:tcPr>
            <w:tcW w:w="2044" w:type="dxa"/>
            <w:shd w:val="clear" w:color="auto" w:fill="auto"/>
          </w:tcPr>
          <w:p w14:paraId="39EECCDF" w14:textId="77777777" w:rsidR="00FB2173" w:rsidRPr="009A7184" w:rsidRDefault="00FB2173" w:rsidP="00FB2173">
            <w:pPr>
              <w:pStyle w:val="ENoteTableText"/>
              <w:rPr>
                <w:szCs w:val="16"/>
              </w:rPr>
            </w:pPr>
            <w:r w:rsidRPr="009A7184">
              <w:rPr>
                <w:b/>
                <w:szCs w:val="16"/>
              </w:rPr>
              <w:t>9019</w:t>
            </w:r>
          </w:p>
        </w:tc>
        <w:tc>
          <w:tcPr>
            <w:tcW w:w="5044" w:type="dxa"/>
            <w:shd w:val="clear" w:color="auto" w:fill="auto"/>
          </w:tcPr>
          <w:p w14:paraId="1936692C" w14:textId="77777777" w:rsidR="00FB2173" w:rsidRPr="009A7184" w:rsidRDefault="00FB2173" w:rsidP="00FB2173">
            <w:pPr>
              <w:pStyle w:val="ENoteTableText"/>
              <w:rPr>
                <w:szCs w:val="16"/>
              </w:rPr>
            </w:pPr>
          </w:p>
        </w:tc>
      </w:tr>
      <w:tr w:rsidR="00FB2173" w:rsidRPr="009A7184" w14:paraId="6EAE78A1" w14:textId="77777777" w:rsidTr="001F643F">
        <w:trPr>
          <w:cantSplit/>
        </w:trPr>
        <w:tc>
          <w:tcPr>
            <w:tcW w:w="2044" w:type="dxa"/>
            <w:shd w:val="clear" w:color="auto" w:fill="auto"/>
          </w:tcPr>
          <w:p w14:paraId="1C3573E7" w14:textId="77777777" w:rsidR="00FB2173" w:rsidRPr="009A7184" w:rsidRDefault="00FB2173" w:rsidP="00FB2173">
            <w:pPr>
              <w:pStyle w:val="ENoteTableText"/>
              <w:tabs>
                <w:tab w:val="center" w:leader="dot" w:pos="2268"/>
              </w:tabs>
              <w:rPr>
                <w:szCs w:val="16"/>
              </w:rPr>
            </w:pPr>
            <w:r w:rsidRPr="009A7184">
              <w:rPr>
                <w:szCs w:val="16"/>
              </w:rPr>
              <w:t>9019.20</w:t>
            </w:r>
            <w:r w:rsidRPr="009A7184">
              <w:rPr>
                <w:szCs w:val="16"/>
              </w:rPr>
              <w:tab/>
            </w:r>
          </w:p>
        </w:tc>
        <w:tc>
          <w:tcPr>
            <w:tcW w:w="5044" w:type="dxa"/>
            <w:shd w:val="clear" w:color="auto" w:fill="auto"/>
          </w:tcPr>
          <w:p w14:paraId="49AC365D" w14:textId="77777777" w:rsidR="00FB2173" w:rsidRPr="009A7184" w:rsidRDefault="00FB2173" w:rsidP="00FB2173">
            <w:pPr>
              <w:pStyle w:val="ENoteTableText"/>
              <w:rPr>
                <w:szCs w:val="16"/>
              </w:rPr>
            </w:pPr>
            <w:r w:rsidRPr="009A7184">
              <w:rPr>
                <w:szCs w:val="16"/>
              </w:rPr>
              <w:t>rep. No. 124, 1999</w:t>
            </w:r>
          </w:p>
        </w:tc>
      </w:tr>
      <w:tr w:rsidR="00FB2173" w:rsidRPr="009A7184" w14:paraId="16183FA0" w14:textId="77777777" w:rsidTr="001F643F">
        <w:trPr>
          <w:cantSplit/>
        </w:trPr>
        <w:tc>
          <w:tcPr>
            <w:tcW w:w="2044" w:type="dxa"/>
            <w:shd w:val="clear" w:color="auto" w:fill="auto"/>
          </w:tcPr>
          <w:p w14:paraId="3656B971" w14:textId="77777777" w:rsidR="00FB2173" w:rsidRPr="009A7184" w:rsidRDefault="00FB2173" w:rsidP="00FB2173">
            <w:pPr>
              <w:pStyle w:val="ENoteTableText"/>
              <w:tabs>
                <w:tab w:val="center" w:leader="dot" w:pos="2268"/>
              </w:tabs>
              <w:rPr>
                <w:szCs w:val="16"/>
              </w:rPr>
            </w:pPr>
            <w:r w:rsidRPr="009A7184">
              <w:rPr>
                <w:szCs w:val="16"/>
              </w:rPr>
              <w:t>9019.20.00</w:t>
            </w:r>
            <w:r w:rsidRPr="009A7184">
              <w:rPr>
                <w:szCs w:val="16"/>
              </w:rPr>
              <w:tab/>
            </w:r>
          </w:p>
        </w:tc>
        <w:tc>
          <w:tcPr>
            <w:tcW w:w="5044" w:type="dxa"/>
            <w:shd w:val="clear" w:color="auto" w:fill="auto"/>
          </w:tcPr>
          <w:p w14:paraId="3814EEC1" w14:textId="77777777" w:rsidR="00FB2173" w:rsidRPr="009A7184" w:rsidRDefault="00FB2173" w:rsidP="00FB2173">
            <w:pPr>
              <w:pStyle w:val="ENoteTableText"/>
              <w:rPr>
                <w:szCs w:val="16"/>
              </w:rPr>
            </w:pPr>
            <w:r w:rsidRPr="009A7184">
              <w:rPr>
                <w:szCs w:val="16"/>
              </w:rPr>
              <w:t>ad. No. 124, 1999</w:t>
            </w:r>
          </w:p>
        </w:tc>
      </w:tr>
      <w:tr w:rsidR="00FB2173" w:rsidRPr="009A7184" w14:paraId="2F34614D" w14:textId="77777777" w:rsidTr="001F643F">
        <w:trPr>
          <w:cantSplit/>
        </w:trPr>
        <w:tc>
          <w:tcPr>
            <w:tcW w:w="2044" w:type="dxa"/>
            <w:shd w:val="clear" w:color="auto" w:fill="auto"/>
          </w:tcPr>
          <w:p w14:paraId="3B4DAAFA" w14:textId="77777777" w:rsidR="00FB2173" w:rsidRPr="009A7184" w:rsidRDefault="00FB2173" w:rsidP="00FB2173">
            <w:pPr>
              <w:pStyle w:val="ENoteTableText"/>
              <w:tabs>
                <w:tab w:val="center" w:leader="dot" w:pos="2268"/>
              </w:tabs>
              <w:rPr>
                <w:szCs w:val="16"/>
              </w:rPr>
            </w:pPr>
            <w:r w:rsidRPr="009A7184">
              <w:rPr>
                <w:szCs w:val="16"/>
              </w:rPr>
              <w:t>9019.20.10</w:t>
            </w:r>
            <w:r w:rsidRPr="009A7184">
              <w:rPr>
                <w:szCs w:val="16"/>
              </w:rPr>
              <w:tab/>
            </w:r>
          </w:p>
        </w:tc>
        <w:tc>
          <w:tcPr>
            <w:tcW w:w="5044" w:type="dxa"/>
            <w:shd w:val="clear" w:color="auto" w:fill="auto"/>
          </w:tcPr>
          <w:p w14:paraId="2DA50819" w14:textId="77777777" w:rsidR="00FB2173" w:rsidRPr="009A7184" w:rsidRDefault="00FB2173" w:rsidP="00FB2173">
            <w:pPr>
              <w:pStyle w:val="ENoteTableText"/>
              <w:rPr>
                <w:szCs w:val="16"/>
              </w:rPr>
            </w:pPr>
            <w:r w:rsidRPr="009A7184">
              <w:rPr>
                <w:szCs w:val="16"/>
              </w:rPr>
              <w:t>rep. No. 124, 1999</w:t>
            </w:r>
          </w:p>
        </w:tc>
      </w:tr>
      <w:tr w:rsidR="00FB2173" w:rsidRPr="009A7184" w14:paraId="29A3EAA5" w14:textId="77777777" w:rsidTr="001F643F">
        <w:trPr>
          <w:cantSplit/>
        </w:trPr>
        <w:tc>
          <w:tcPr>
            <w:tcW w:w="2044" w:type="dxa"/>
            <w:shd w:val="clear" w:color="auto" w:fill="auto"/>
          </w:tcPr>
          <w:p w14:paraId="0785A5FC" w14:textId="77777777" w:rsidR="00FB2173" w:rsidRPr="009A7184" w:rsidRDefault="00FB2173" w:rsidP="00FB2173">
            <w:pPr>
              <w:pStyle w:val="ENoteTableText"/>
              <w:tabs>
                <w:tab w:val="center" w:leader="dot" w:pos="2268"/>
              </w:tabs>
              <w:rPr>
                <w:szCs w:val="16"/>
              </w:rPr>
            </w:pPr>
            <w:r w:rsidRPr="009A7184">
              <w:rPr>
                <w:szCs w:val="16"/>
              </w:rPr>
              <w:t>9019.20.90</w:t>
            </w:r>
            <w:r w:rsidRPr="009A7184">
              <w:rPr>
                <w:szCs w:val="16"/>
              </w:rPr>
              <w:tab/>
            </w:r>
          </w:p>
        </w:tc>
        <w:tc>
          <w:tcPr>
            <w:tcW w:w="5044" w:type="dxa"/>
            <w:shd w:val="clear" w:color="auto" w:fill="auto"/>
          </w:tcPr>
          <w:p w14:paraId="2D3D7450" w14:textId="77777777" w:rsidR="00FB2173" w:rsidRPr="009A7184" w:rsidRDefault="00FB2173" w:rsidP="00FB2173">
            <w:pPr>
              <w:pStyle w:val="ENoteTableText"/>
              <w:rPr>
                <w:szCs w:val="16"/>
              </w:rPr>
            </w:pPr>
            <w:r w:rsidRPr="009A7184">
              <w:rPr>
                <w:szCs w:val="16"/>
              </w:rPr>
              <w:t>rep. No. 124, 1999</w:t>
            </w:r>
          </w:p>
        </w:tc>
      </w:tr>
      <w:tr w:rsidR="00FB2173" w:rsidRPr="009A7184" w14:paraId="171A9E1D" w14:textId="77777777" w:rsidTr="001F643F">
        <w:trPr>
          <w:cantSplit/>
        </w:trPr>
        <w:tc>
          <w:tcPr>
            <w:tcW w:w="2044" w:type="dxa"/>
            <w:shd w:val="clear" w:color="auto" w:fill="auto"/>
          </w:tcPr>
          <w:p w14:paraId="106D7DA8" w14:textId="77777777" w:rsidR="00FB2173" w:rsidRPr="009A7184" w:rsidRDefault="00FB2173" w:rsidP="00FB2173">
            <w:pPr>
              <w:pStyle w:val="ENoteTableText"/>
              <w:keepNext/>
              <w:rPr>
                <w:szCs w:val="16"/>
              </w:rPr>
            </w:pPr>
            <w:r w:rsidRPr="009A7184">
              <w:rPr>
                <w:b/>
                <w:szCs w:val="16"/>
              </w:rPr>
              <w:t>9020</w:t>
            </w:r>
          </w:p>
        </w:tc>
        <w:tc>
          <w:tcPr>
            <w:tcW w:w="5044" w:type="dxa"/>
            <w:shd w:val="clear" w:color="auto" w:fill="auto"/>
          </w:tcPr>
          <w:p w14:paraId="537A54F8" w14:textId="77777777" w:rsidR="00FB2173" w:rsidRPr="009A7184" w:rsidRDefault="00FB2173" w:rsidP="00FB2173">
            <w:pPr>
              <w:pStyle w:val="ENoteTableText"/>
              <w:rPr>
                <w:szCs w:val="16"/>
              </w:rPr>
            </w:pPr>
          </w:p>
        </w:tc>
      </w:tr>
      <w:tr w:rsidR="00FB2173" w:rsidRPr="009A7184" w14:paraId="121E575D" w14:textId="77777777" w:rsidTr="001F643F">
        <w:trPr>
          <w:cantSplit/>
        </w:trPr>
        <w:tc>
          <w:tcPr>
            <w:tcW w:w="2044" w:type="dxa"/>
            <w:shd w:val="clear" w:color="auto" w:fill="auto"/>
          </w:tcPr>
          <w:p w14:paraId="73308736" w14:textId="77777777" w:rsidR="00FB2173" w:rsidRPr="009A7184" w:rsidRDefault="00FB2173" w:rsidP="00FB2173">
            <w:pPr>
              <w:pStyle w:val="ENoteTableText"/>
              <w:tabs>
                <w:tab w:val="center" w:leader="dot" w:pos="2268"/>
              </w:tabs>
              <w:rPr>
                <w:szCs w:val="16"/>
              </w:rPr>
            </w:pPr>
            <w:r w:rsidRPr="009A7184">
              <w:rPr>
                <w:szCs w:val="16"/>
              </w:rPr>
              <w:t>9020</w:t>
            </w:r>
            <w:r w:rsidRPr="009A7184">
              <w:rPr>
                <w:szCs w:val="16"/>
              </w:rPr>
              <w:tab/>
            </w:r>
          </w:p>
        </w:tc>
        <w:tc>
          <w:tcPr>
            <w:tcW w:w="5044" w:type="dxa"/>
            <w:shd w:val="clear" w:color="auto" w:fill="auto"/>
          </w:tcPr>
          <w:p w14:paraId="27C02A2A" w14:textId="77777777" w:rsidR="00FB2173" w:rsidRPr="009A7184" w:rsidRDefault="00FB2173" w:rsidP="00FB2173">
            <w:pPr>
              <w:pStyle w:val="ENoteTableText"/>
              <w:rPr>
                <w:szCs w:val="16"/>
              </w:rPr>
            </w:pPr>
            <w:r w:rsidRPr="009A7184">
              <w:rPr>
                <w:szCs w:val="16"/>
              </w:rPr>
              <w:t>rep. No. 124, 1999</w:t>
            </w:r>
          </w:p>
        </w:tc>
      </w:tr>
      <w:tr w:rsidR="00FB2173" w:rsidRPr="009A7184" w14:paraId="6251FC81" w14:textId="77777777" w:rsidTr="001F643F">
        <w:trPr>
          <w:cantSplit/>
        </w:trPr>
        <w:tc>
          <w:tcPr>
            <w:tcW w:w="2044" w:type="dxa"/>
            <w:shd w:val="clear" w:color="auto" w:fill="auto"/>
          </w:tcPr>
          <w:p w14:paraId="310A56EA" w14:textId="77777777" w:rsidR="00FB2173" w:rsidRPr="009A7184" w:rsidRDefault="00FB2173" w:rsidP="00FB2173">
            <w:pPr>
              <w:pStyle w:val="ENoteTableText"/>
              <w:tabs>
                <w:tab w:val="center" w:leader="dot" w:pos="2268"/>
              </w:tabs>
              <w:rPr>
                <w:szCs w:val="16"/>
              </w:rPr>
            </w:pPr>
            <w:r w:rsidRPr="009A7184">
              <w:rPr>
                <w:szCs w:val="16"/>
              </w:rPr>
              <w:t>9020.00.00</w:t>
            </w:r>
            <w:r w:rsidRPr="009A7184">
              <w:rPr>
                <w:szCs w:val="16"/>
              </w:rPr>
              <w:tab/>
            </w:r>
          </w:p>
        </w:tc>
        <w:tc>
          <w:tcPr>
            <w:tcW w:w="5044" w:type="dxa"/>
            <w:shd w:val="clear" w:color="auto" w:fill="auto"/>
          </w:tcPr>
          <w:p w14:paraId="74B51776" w14:textId="77777777" w:rsidR="00FB2173" w:rsidRPr="009A7184" w:rsidRDefault="00FB2173" w:rsidP="00FB2173">
            <w:pPr>
              <w:pStyle w:val="ENoteTableText"/>
              <w:rPr>
                <w:szCs w:val="16"/>
              </w:rPr>
            </w:pPr>
            <w:r w:rsidRPr="009A7184">
              <w:rPr>
                <w:szCs w:val="16"/>
              </w:rPr>
              <w:t>ad. No. 124, 1999</w:t>
            </w:r>
          </w:p>
        </w:tc>
      </w:tr>
      <w:tr w:rsidR="00FB2173" w:rsidRPr="009A7184" w14:paraId="06139D30" w14:textId="77777777" w:rsidTr="001F643F">
        <w:trPr>
          <w:cantSplit/>
        </w:trPr>
        <w:tc>
          <w:tcPr>
            <w:tcW w:w="2044" w:type="dxa"/>
            <w:shd w:val="clear" w:color="auto" w:fill="auto"/>
          </w:tcPr>
          <w:p w14:paraId="7E50DDC4" w14:textId="77777777" w:rsidR="00FB2173" w:rsidRPr="009A7184" w:rsidRDefault="00FB2173" w:rsidP="00FB2173">
            <w:pPr>
              <w:pStyle w:val="ENoteTableText"/>
              <w:tabs>
                <w:tab w:val="center" w:leader="dot" w:pos="2268"/>
              </w:tabs>
              <w:rPr>
                <w:szCs w:val="16"/>
              </w:rPr>
            </w:pPr>
            <w:r w:rsidRPr="009A7184">
              <w:rPr>
                <w:szCs w:val="16"/>
              </w:rPr>
              <w:t>9020.00.10</w:t>
            </w:r>
            <w:r w:rsidRPr="009A7184">
              <w:rPr>
                <w:szCs w:val="16"/>
              </w:rPr>
              <w:tab/>
            </w:r>
          </w:p>
        </w:tc>
        <w:tc>
          <w:tcPr>
            <w:tcW w:w="5044" w:type="dxa"/>
            <w:shd w:val="clear" w:color="auto" w:fill="auto"/>
          </w:tcPr>
          <w:p w14:paraId="7F58A089" w14:textId="77777777" w:rsidR="00FB2173" w:rsidRPr="009A7184" w:rsidRDefault="00FB2173" w:rsidP="00FB2173">
            <w:pPr>
              <w:pStyle w:val="ENoteTableText"/>
              <w:rPr>
                <w:szCs w:val="16"/>
              </w:rPr>
            </w:pPr>
            <w:r w:rsidRPr="009A7184">
              <w:rPr>
                <w:szCs w:val="16"/>
              </w:rPr>
              <w:t>rep. No. 124, 1999</w:t>
            </w:r>
          </w:p>
        </w:tc>
      </w:tr>
      <w:tr w:rsidR="00FB2173" w:rsidRPr="009A7184" w14:paraId="015E5829" w14:textId="77777777" w:rsidTr="001F643F">
        <w:trPr>
          <w:cantSplit/>
        </w:trPr>
        <w:tc>
          <w:tcPr>
            <w:tcW w:w="2044" w:type="dxa"/>
            <w:shd w:val="clear" w:color="auto" w:fill="auto"/>
          </w:tcPr>
          <w:p w14:paraId="3981DFD4" w14:textId="77777777" w:rsidR="00FB2173" w:rsidRPr="009A7184" w:rsidRDefault="00FB2173" w:rsidP="00FB2173">
            <w:pPr>
              <w:pStyle w:val="ENoteTableText"/>
              <w:tabs>
                <w:tab w:val="center" w:leader="dot" w:pos="2268"/>
              </w:tabs>
              <w:rPr>
                <w:szCs w:val="16"/>
              </w:rPr>
            </w:pPr>
            <w:r w:rsidRPr="009A7184">
              <w:rPr>
                <w:szCs w:val="16"/>
              </w:rPr>
              <w:t>9020.00.90</w:t>
            </w:r>
            <w:r w:rsidRPr="009A7184">
              <w:rPr>
                <w:szCs w:val="16"/>
              </w:rPr>
              <w:tab/>
            </w:r>
          </w:p>
        </w:tc>
        <w:tc>
          <w:tcPr>
            <w:tcW w:w="5044" w:type="dxa"/>
            <w:shd w:val="clear" w:color="auto" w:fill="auto"/>
          </w:tcPr>
          <w:p w14:paraId="467493FE" w14:textId="77777777" w:rsidR="00FB2173" w:rsidRPr="009A7184" w:rsidRDefault="00FB2173" w:rsidP="00FB2173">
            <w:pPr>
              <w:pStyle w:val="ENoteTableText"/>
              <w:rPr>
                <w:szCs w:val="16"/>
              </w:rPr>
            </w:pPr>
            <w:r w:rsidRPr="009A7184">
              <w:rPr>
                <w:szCs w:val="16"/>
              </w:rPr>
              <w:t>rep. No. 124, 1999</w:t>
            </w:r>
          </w:p>
        </w:tc>
      </w:tr>
      <w:tr w:rsidR="00FB2173" w:rsidRPr="009A7184" w14:paraId="794FF7BA" w14:textId="77777777" w:rsidTr="001F643F">
        <w:trPr>
          <w:cantSplit/>
        </w:trPr>
        <w:tc>
          <w:tcPr>
            <w:tcW w:w="2044" w:type="dxa"/>
            <w:shd w:val="clear" w:color="auto" w:fill="auto"/>
          </w:tcPr>
          <w:p w14:paraId="1B68CB0E" w14:textId="77777777" w:rsidR="00FB2173" w:rsidRPr="009A7184" w:rsidRDefault="00FB2173" w:rsidP="00FB2173">
            <w:pPr>
              <w:pStyle w:val="ENoteTableText"/>
              <w:rPr>
                <w:szCs w:val="16"/>
              </w:rPr>
            </w:pPr>
            <w:r w:rsidRPr="009A7184">
              <w:rPr>
                <w:b/>
                <w:szCs w:val="16"/>
              </w:rPr>
              <w:t>9021</w:t>
            </w:r>
          </w:p>
        </w:tc>
        <w:tc>
          <w:tcPr>
            <w:tcW w:w="5044" w:type="dxa"/>
            <w:shd w:val="clear" w:color="auto" w:fill="auto"/>
          </w:tcPr>
          <w:p w14:paraId="1E42875F" w14:textId="77777777" w:rsidR="00FB2173" w:rsidRPr="009A7184" w:rsidRDefault="00FB2173" w:rsidP="00FB2173">
            <w:pPr>
              <w:pStyle w:val="ENoteTableText"/>
              <w:rPr>
                <w:szCs w:val="16"/>
              </w:rPr>
            </w:pPr>
          </w:p>
        </w:tc>
      </w:tr>
      <w:tr w:rsidR="00FB2173" w:rsidRPr="009A7184" w14:paraId="1BE67988" w14:textId="77777777" w:rsidTr="001F643F">
        <w:trPr>
          <w:cantSplit/>
        </w:trPr>
        <w:tc>
          <w:tcPr>
            <w:tcW w:w="2044" w:type="dxa"/>
            <w:shd w:val="clear" w:color="auto" w:fill="auto"/>
          </w:tcPr>
          <w:p w14:paraId="0BDF8336" w14:textId="77777777" w:rsidR="00FB2173" w:rsidRPr="009A7184" w:rsidRDefault="00FB2173" w:rsidP="00FB2173">
            <w:pPr>
              <w:pStyle w:val="ENoteTableText"/>
              <w:tabs>
                <w:tab w:val="center" w:leader="dot" w:pos="2268"/>
              </w:tabs>
              <w:rPr>
                <w:szCs w:val="16"/>
              </w:rPr>
            </w:pPr>
            <w:r w:rsidRPr="009A7184">
              <w:rPr>
                <w:szCs w:val="16"/>
              </w:rPr>
              <w:t>9021.1</w:t>
            </w:r>
            <w:r w:rsidRPr="009A7184">
              <w:rPr>
                <w:szCs w:val="16"/>
              </w:rPr>
              <w:tab/>
            </w:r>
          </w:p>
        </w:tc>
        <w:tc>
          <w:tcPr>
            <w:tcW w:w="5044" w:type="dxa"/>
            <w:shd w:val="clear" w:color="auto" w:fill="auto"/>
          </w:tcPr>
          <w:p w14:paraId="18B96864" w14:textId="77777777" w:rsidR="00FB2173" w:rsidRPr="009A7184" w:rsidRDefault="00FB2173" w:rsidP="00FB2173">
            <w:pPr>
              <w:pStyle w:val="ENoteTableText"/>
              <w:rPr>
                <w:szCs w:val="16"/>
              </w:rPr>
            </w:pPr>
            <w:r w:rsidRPr="009A7184">
              <w:rPr>
                <w:szCs w:val="16"/>
              </w:rPr>
              <w:t>rep. No. 120, 2001</w:t>
            </w:r>
          </w:p>
        </w:tc>
      </w:tr>
      <w:tr w:rsidR="00FB2173" w:rsidRPr="009A7184" w14:paraId="21EBB74A" w14:textId="77777777" w:rsidTr="001F643F">
        <w:trPr>
          <w:cantSplit/>
        </w:trPr>
        <w:tc>
          <w:tcPr>
            <w:tcW w:w="2044" w:type="dxa"/>
            <w:shd w:val="clear" w:color="auto" w:fill="auto"/>
          </w:tcPr>
          <w:p w14:paraId="73D10888" w14:textId="77777777" w:rsidR="00FB2173" w:rsidRPr="009A7184" w:rsidRDefault="00FB2173" w:rsidP="00FB2173">
            <w:pPr>
              <w:pStyle w:val="ENoteTableText"/>
              <w:tabs>
                <w:tab w:val="center" w:leader="dot" w:pos="2268"/>
              </w:tabs>
              <w:rPr>
                <w:szCs w:val="16"/>
              </w:rPr>
            </w:pPr>
            <w:r w:rsidRPr="009A7184">
              <w:rPr>
                <w:szCs w:val="16"/>
              </w:rPr>
              <w:t>9021.10</w:t>
            </w:r>
            <w:r w:rsidRPr="009A7184">
              <w:rPr>
                <w:szCs w:val="16"/>
              </w:rPr>
              <w:tab/>
            </w:r>
          </w:p>
        </w:tc>
        <w:tc>
          <w:tcPr>
            <w:tcW w:w="5044" w:type="dxa"/>
            <w:shd w:val="clear" w:color="auto" w:fill="auto"/>
          </w:tcPr>
          <w:p w14:paraId="3541371A" w14:textId="77777777" w:rsidR="00FB2173" w:rsidRPr="009A7184" w:rsidRDefault="00FB2173" w:rsidP="00FB2173">
            <w:pPr>
              <w:pStyle w:val="ENoteTableText"/>
              <w:rPr>
                <w:szCs w:val="16"/>
              </w:rPr>
            </w:pPr>
            <w:r w:rsidRPr="009A7184">
              <w:rPr>
                <w:szCs w:val="16"/>
              </w:rPr>
              <w:t>ad. No. 120, 2001</w:t>
            </w:r>
          </w:p>
        </w:tc>
      </w:tr>
      <w:tr w:rsidR="00FB2173" w:rsidRPr="009A7184" w14:paraId="1B8F5EFE" w14:textId="77777777" w:rsidTr="001F643F">
        <w:trPr>
          <w:cantSplit/>
        </w:trPr>
        <w:tc>
          <w:tcPr>
            <w:tcW w:w="2044" w:type="dxa"/>
            <w:shd w:val="clear" w:color="auto" w:fill="auto"/>
          </w:tcPr>
          <w:p w14:paraId="6AE3595D" w14:textId="77777777" w:rsidR="00FB2173" w:rsidRPr="009A7184" w:rsidRDefault="00FB2173" w:rsidP="00FB2173">
            <w:pPr>
              <w:pStyle w:val="ENoteTableText"/>
              <w:tabs>
                <w:tab w:val="center" w:leader="dot" w:pos="2268"/>
              </w:tabs>
              <w:rPr>
                <w:szCs w:val="16"/>
              </w:rPr>
            </w:pPr>
            <w:r w:rsidRPr="009A7184">
              <w:rPr>
                <w:szCs w:val="16"/>
              </w:rPr>
              <w:t>9021.10.10</w:t>
            </w:r>
            <w:r w:rsidRPr="009A7184">
              <w:rPr>
                <w:szCs w:val="16"/>
              </w:rPr>
              <w:tab/>
            </w:r>
          </w:p>
        </w:tc>
        <w:tc>
          <w:tcPr>
            <w:tcW w:w="5044" w:type="dxa"/>
            <w:shd w:val="clear" w:color="auto" w:fill="auto"/>
          </w:tcPr>
          <w:p w14:paraId="2EE82991" w14:textId="77777777" w:rsidR="00FB2173" w:rsidRPr="009A7184" w:rsidRDefault="00FB2173" w:rsidP="00FB2173">
            <w:pPr>
              <w:pStyle w:val="ENoteTableText"/>
              <w:rPr>
                <w:szCs w:val="16"/>
              </w:rPr>
            </w:pPr>
            <w:r w:rsidRPr="009A7184">
              <w:rPr>
                <w:szCs w:val="16"/>
              </w:rPr>
              <w:t>ad. No. 120, 2001</w:t>
            </w:r>
          </w:p>
        </w:tc>
      </w:tr>
      <w:tr w:rsidR="00FB2173" w:rsidRPr="009A7184" w14:paraId="3F2ED366" w14:textId="77777777" w:rsidTr="001F643F">
        <w:trPr>
          <w:cantSplit/>
        </w:trPr>
        <w:tc>
          <w:tcPr>
            <w:tcW w:w="2044" w:type="dxa"/>
            <w:shd w:val="clear" w:color="auto" w:fill="auto"/>
          </w:tcPr>
          <w:p w14:paraId="663BFC68" w14:textId="77777777" w:rsidR="00FB2173" w:rsidRPr="009A7184" w:rsidRDefault="00FB2173" w:rsidP="00FB2173">
            <w:pPr>
              <w:pStyle w:val="ENoteTableText"/>
              <w:tabs>
                <w:tab w:val="center" w:leader="dot" w:pos="2268"/>
              </w:tabs>
              <w:rPr>
                <w:szCs w:val="16"/>
              </w:rPr>
            </w:pPr>
            <w:r w:rsidRPr="009A7184">
              <w:rPr>
                <w:szCs w:val="16"/>
              </w:rPr>
              <w:t>9021.10.20</w:t>
            </w:r>
            <w:r w:rsidRPr="009A7184">
              <w:rPr>
                <w:szCs w:val="16"/>
              </w:rPr>
              <w:tab/>
            </w:r>
          </w:p>
        </w:tc>
        <w:tc>
          <w:tcPr>
            <w:tcW w:w="5044" w:type="dxa"/>
            <w:shd w:val="clear" w:color="auto" w:fill="auto"/>
          </w:tcPr>
          <w:p w14:paraId="264EFC39" w14:textId="77777777" w:rsidR="00FB2173" w:rsidRPr="009A7184" w:rsidRDefault="00FB2173" w:rsidP="00FB2173">
            <w:pPr>
              <w:pStyle w:val="ENoteTableText"/>
              <w:rPr>
                <w:szCs w:val="16"/>
              </w:rPr>
            </w:pPr>
            <w:r w:rsidRPr="009A7184">
              <w:rPr>
                <w:szCs w:val="16"/>
              </w:rPr>
              <w:t>ad. No. 120, 2001</w:t>
            </w:r>
          </w:p>
        </w:tc>
      </w:tr>
      <w:tr w:rsidR="00FB2173" w:rsidRPr="009A7184" w14:paraId="0E736F77" w14:textId="77777777" w:rsidTr="001F643F">
        <w:trPr>
          <w:cantSplit/>
        </w:trPr>
        <w:tc>
          <w:tcPr>
            <w:tcW w:w="2044" w:type="dxa"/>
            <w:shd w:val="clear" w:color="auto" w:fill="auto"/>
          </w:tcPr>
          <w:p w14:paraId="0270CED8" w14:textId="77777777" w:rsidR="00FB2173" w:rsidRPr="009A7184" w:rsidRDefault="00FB2173" w:rsidP="00FB2173">
            <w:pPr>
              <w:pStyle w:val="ENoteTableText"/>
              <w:rPr>
                <w:szCs w:val="16"/>
              </w:rPr>
            </w:pPr>
          </w:p>
        </w:tc>
        <w:tc>
          <w:tcPr>
            <w:tcW w:w="5044" w:type="dxa"/>
            <w:shd w:val="clear" w:color="auto" w:fill="auto"/>
          </w:tcPr>
          <w:p w14:paraId="3CBBDF54" w14:textId="77777777" w:rsidR="00FB2173" w:rsidRPr="009A7184" w:rsidRDefault="00FB2173" w:rsidP="00FB2173">
            <w:pPr>
              <w:pStyle w:val="ENoteTableText"/>
              <w:rPr>
                <w:szCs w:val="16"/>
              </w:rPr>
            </w:pPr>
            <w:r w:rsidRPr="009A7184">
              <w:rPr>
                <w:szCs w:val="16"/>
              </w:rPr>
              <w:t>am. No. 147, 2004</w:t>
            </w:r>
          </w:p>
        </w:tc>
      </w:tr>
      <w:tr w:rsidR="00FB2173" w:rsidRPr="009A7184" w14:paraId="3B7F4645" w14:textId="77777777" w:rsidTr="001F643F">
        <w:trPr>
          <w:cantSplit/>
        </w:trPr>
        <w:tc>
          <w:tcPr>
            <w:tcW w:w="2044" w:type="dxa"/>
            <w:shd w:val="clear" w:color="auto" w:fill="auto"/>
          </w:tcPr>
          <w:p w14:paraId="7D87D974" w14:textId="77777777" w:rsidR="00FB2173" w:rsidRPr="009A7184" w:rsidRDefault="00FB2173" w:rsidP="00FB2173">
            <w:pPr>
              <w:pStyle w:val="ENoteTableText"/>
              <w:rPr>
                <w:szCs w:val="16"/>
              </w:rPr>
            </w:pPr>
          </w:p>
        </w:tc>
        <w:tc>
          <w:tcPr>
            <w:tcW w:w="5044" w:type="dxa"/>
            <w:shd w:val="clear" w:color="auto" w:fill="auto"/>
          </w:tcPr>
          <w:p w14:paraId="5FAE444E" w14:textId="77777777" w:rsidR="00FB2173" w:rsidRPr="009A7184" w:rsidRDefault="00FB2173" w:rsidP="00FB2173">
            <w:pPr>
              <w:pStyle w:val="ENoteTableText"/>
              <w:rPr>
                <w:szCs w:val="16"/>
              </w:rPr>
            </w:pPr>
            <w:r w:rsidRPr="009A7184">
              <w:rPr>
                <w:szCs w:val="16"/>
              </w:rPr>
              <w:t>rs No 84, 2016</w:t>
            </w:r>
          </w:p>
        </w:tc>
      </w:tr>
      <w:tr w:rsidR="00FB2173" w:rsidRPr="009A7184" w14:paraId="27857061" w14:textId="77777777" w:rsidTr="001F643F">
        <w:trPr>
          <w:cantSplit/>
        </w:trPr>
        <w:tc>
          <w:tcPr>
            <w:tcW w:w="2044" w:type="dxa"/>
            <w:shd w:val="clear" w:color="auto" w:fill="auto"/>
          </w:tcPr>
          <w:p w14:paraId="1CB7880E" w14:textId="77777777" w:rsidR="00FB2173" w:rsidRPr="009A7184" w:rsidRDefault="00FB2173" w:rsidP="00FB2173">
            <w:pPr>
              <w:pStyle w:val="ENoteTableText"/>
              <w:tabs>
                <w:tab w:val="center" w:leader="dot" w:pos="2268"/>
              </w:tabs>
              <w:rPr>
                <w:szCs w:val="16"/>
              </w:rPr>
            </w:pPr>
            <w:r w:rsidRPr="009A7184">
              <w:rPr>
                <w:szCs w:val="16"/>
              </w:rPr>
              <w:t>9021.10.30</w:t>
            </w:r>
            <w:r w:rsidRPr="009A7184">
              <w:rPr>
                <w:szCs w:val="16"/>
              </w:rPr>
              <w:tab/>
            </w:r>
          </w:p>
        </w:tc>
        <w:tc>
          <w:tcPr>
            <w:tcW w:w="5044" w:type="dxa"/>
            <w:shd w:val="clear" w:color="auto" w:fill="auto"/>
          </w:tcPr>
          <w:p w14:paraId="47EB4366" w14:textId="77777777" w:rsidR="00FB2173" w:rsidRPr="009A7184" w:rsidRDefault="00FB2173" w:rsidP="00FB2173">
            <w:pPr>
              <w:pStyle w:val="ENoteTableText"/>
              <w:rPr>
                <w:szCs w:val="16"/>
              </w:rPr>
            </w:pPr>
            <w:r w:rsidRPr="009A7184">
              <w:rPr>
                <w:szCs w:val="16"/>
              </w:rPr>
              <w:t>ad. No. 120, 2001</w:t>
            </w:r>
          </w:p>
        </w:tc>
      </w:tr>
      <w:tr w:rsidR="00FB2173" w:rsidRPr="009A7184" w14:paraId="73E6BB52" w14:textId="77777777" w:rsidTr="001F643F">
        <w:trPr>
          <w:cantSplit/>
        </w:trPr>
        <w:tc>
          <w:tcPr>
            <w:tcW w:w="2044" w:type="dxa"/>
            <w:shd w:val="clear" w:color="auto" w:fill="auto"/>
          </w:tcPr>
          <w:p w14:paraId="4535084A" w14:textId="77777777" w:rsidR="00FB2173" w:rsidRPr="009A7184" w:rsidRDefault="00FB2173" w:rsidP="00FB2173">
            <w:pPr>
              <w:pStyle w:val="ENoteTableText"/>
              <w:rPr>
                <w:szCs w:val="16"/>
              </w:rPr>
            </w:pPr>
          </w:p>
        </w:tc>
        <w:tc>
          <w:tcPr>
            <w:tcW w:w="5044" w:type="dxa"/>
            <w:shd w:val="clear" w:color="auto" w:fill="auto"/>
          </w:tcPr>
          <w:p w14:paraId="1E8BCA90" w14:textId="77777777" w:rsidR="00FB2173" w:rsidRPr="009A7184" w:rsidRDefault="00FB2173" w:rsidP="00FB2173">
            <w:pPr>
              <w:pStyle w:val="ENoteTableText"/>
              <w:rPr>
                <w:szCs w:val="16"/>
              </w:rPr>
            </w:pPr>
            <w:r w:rsidRPr="009A7184">
              <w:rPr>
                <w:szCs w:val="16"/>
              </w:rPr>
              <w:t>am. No. 147, 2004</w:t>
            </w:r>
          </w:p>
        </w:tc>
      </w:tr>
      <w:tr w:rsidR="00FB2173" w:rsidRPr="009A7184" w14:paraId="3B93AC11" w14:textId="77777777" w:rsidTr="001F643F">
        <w:trPr>
          <w:cantSplit/>
        </w:trPr>
        <w:tc>
          <w:tcPr>
            <w:tcW w:w="2044" w:type="dxa"/>
            <w:shd w:val="clear" w:color="auto" w:fill="auto"/>
          </w:tcPr>
          <w:p w14:paraId="75AD1DCA" w14:textId="77777777" w:rsidR="00FB2173" w:rsidRPr="009A7184" w:rsidRDefault="00FB2173" w:rsidP="00FB2173">
            <w:pPr>
              <w:pStyle w:val="ENoteTableText"/>
              <w:rPr>
                <w:szCs w:val="16"/>
              </w:rPr>
            </w:pPr>
          </w:p>
        </w:tc>
        <w:tc>
          <w:tcPr>
            <w:tcW w:w="5044" w:type="dxa"/>
            <w:shd w:val="clear" w:color="auto" w:fill="auto"/>
          </w:tcPr>
          <w:p w14:paraId="0D5CC8E5" w14:textId="77777777" w:rsidR="00FB2173" w:rsidRPr="009A7184" w:rsidRDefault="00FB2173" w:rsidP="00FB2173">
            <w:pPr>
              <w:pStyle w:val="ENoteTableText"/>
              <w:rPr>
                <w:szCs w:val="16"/>
              </w:rPr>
            </w:pPr>
            <w:r w:rsidRPr="009A7184">
              <w:rPr>
                <w:szCs w:val="16"/>
              </w:rPr>
              <w:t>rs No 84, 2016</w:t>
            </w:r>
          </w:p>
        </w:tc>
      </w:tr>
      <w:tr w:rsidR="00FB2173" w:rsidRPr="009A7184" w14:paraId="1983B152" w14:textId="77777777" w:rsidTr="001F643F">
        <w:trPr>
          <w:cantSplit/>
        </w:trPr>
        <w:tc>
          <w:tcPr>
            <w:tcW w:w="2044" w:type="dxa"/>
            <w:shd w:val="clear" w:color="auto" w:fill="auto"/>
          </w:tcPr>
          <w:p w14:paraId="2B3CEED4" w14:textId="77777777" w:rsidR="00FB2173" w:rsidRPr="009A7184" w:rsidRDefault="00FB2173" w:rsidP="00FB2173">
            <w:pPr>
              <w:pStyle w:val="ENoteTableText"/>
              <w:tabs>
                <w:tab w:val="center" w:leader="dot" w:pos="2268"/>
              </w:tabs>
              <w:rPr>
                <w:szCs w:val="16"/>
              </w:rPr>
            </w:pPr>
            <w:r w:rsidRPr="009A7184">
              <w:rPr>
                <w:szCs w:val="16"/>
              </w:rPr>
              <w:t>9021.10.4</w:t>
            </w:r>
            <w:r w:rsidRPr="009A7184">
              <w:rPr>
                <w:szCs w:val="16"/>
              </w:rPr>
              <w:tab/>
            </w:r>
          </w:p>
        </w:tc>
        <w:tc>
          <w:tcPr>
            <w:tcW w:w="5044" w:type="dxa"/>
            <w:shd w:val="clear" w:color="auto" w:fill="auto"/>
          </w:tcPr>
          <w:p w14:paraId="5BA30F02" w14:textId="77777777" w:rsidR="00FB2173" w:rsidRPr="009A7184" w:rsidRDefault="00FB2173" w:rsidP="00FB2173">
            <w:pPr>
              <w:pStyle w:val="ENoteTableText"/>
              <w:rPr>
                <w:szCs w:val="16"/>
              </w:rPr>
            </w:pPr>
            <w:r w:rsidRPr="009A7184">
              <w:rPr>
                <w:szCs w:val="16"/>
              </w:rPr>
              <w:t>ad. No. 120, 2001</w:t>
            </w:r>
          </w:p>
        </w:tc>
      </w:tr>
      <w:tr w:rsidR="00FB2173" w:rsidRPr="009A7184" w14:paraId="19BAD3DD" w14:textId="77777777" w:rsidTr="001F643F">
        <w:trPr>
          <w:cantSplit/>
        </w:trPr>
        <w:tc>
          <w:tcPr>
            <w:tcW w:w="2044" w:type="dxa"/>
            <w:shd w:val="clear" w:color="auto" w:fill="auto"/>
          </w:tcPr>
          <w:p w14:paraId="6C365859" w14:textId="77777777" w:rsidR="00FB2173" w:rsidRPr="009A7184" w:rsidRDefault="00FB2173" w:rsidP="00FB2173">
            <w:pPr>
              <w:pStyle w:val="ENoteTableText"/>
              <w:tabs>
                <w:tab w:val="center" w:leader="dot" w:pos="2268"/>
              </w:tabs>
              <w:rPr>
                <w:szCs w:val="16"/>
              </w:rPr>
            </w:pPr>
            <w:r w:rsidRPr="009A7184">
              <w:rPr>
                <w:szCs w:val="16"/>
              </w:rPr>
              <w:t>9021.10.41</w:t>
            </w:r>
            <w:r w:rsidRPr="009A7184">
              <w:rPr>
                <w:szCs w:val="16"/>
              </w:rPr>
              <w:tab/>
            </w:r>
          </w:p>
        </w:tc>
        <w:tc>
          <w:tcPr>
            <w:tcW w:w="5044" w:type="dxa"/>
            <w:shd w:val="clear" w:color="auto" w:fill="auto"/>
          </w:tcPr>
          <w:p w14:paraId="7BE84C0F" w14:textId="77777777" w:rsidR="00FB2173" w:rsidRPr="009A7184" w:rsidRDefault="00FB2173" w:rsidP="00FB2173">
            <w:pPr>
              <w:pStyle w:val="ENoteTableText"/>
              <w:rPr>
                <w:szCs w:val="16"/>
              </w:rPr>
            </w:pPr>
            <w:r w:rsidRPr="009A7184">
              <w:rPr>
                <w:szCs w:val="16"/>
              </w:rPr>
              <w:t>ad No 120, 2001</w:t>
            </w:r>
          </w:p>
        </w:tc>
      </w:tr>
      <w:tr w:rsidR="00FB2173" w:rsidRPr="009A7184" w14:paraId="4858D2AA" w14:textId="77777777" w:rsidTr="001F643F">
        <w:trPr>
          <w:cantSplit/>
        </w:trPr>
        <w:tc>
          <w:tcPr>
            <w:tcW w:w="2044" w:type="dxa"/>
            <w:shd w:val="clear" w:color="auto" w:fill="auto"/>
          </w:tcPr>
          <w:p w14:paraId="2F5E74D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5B6293C"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B455E65" w14:textId="77777777" w:rsidTr="001F643F">
        <w:trPr>
          <w:cantSplit/>
        </w:trPr>
        <w:tc>
          <w:tcPr>
            <w:tcW w:w="2044" w:type="dxa"/>
            <w:shd w:val="clear" w:color="auto" w:fill="auto"/>
          </w:tcPr>
          <w:p w14:paraId="1296A4DE" w14:textId="77777777" w:rsidR="00FB2173" w:rsidRPr="009A7184" w:rsidRDefault="00FB2173" w:rsidP="00FB2173">
            <w:pPr>
              <w:pStyle w:val="ENoteTableText"/>
              <w:tabs>
                <w:tab w:val="center" w:leader="dot" w:pos="2268"/>
              </w:tabs>
              <w:rPr>
                <w:szCs w:val="16"/>
              </w:rPr>
            </w:pPr>
            <w:r>
              <w:rPr>
                <w:szCs w:val="16"/>
              </w:rPr>
              <w:t>9021.10.42</w:t>
            </w:r>
            <w:r>
              <w:rPr>
                <w:szCs w:val="16"/>
              </w:rPr>
              <w:tab/>
            </w:r>
          </w:p>
        </w:tc>
        <w:tc>
          <w:tcPr>
            <w:tcW w:w="5044" w:type="dxa"/>
            <w:shd w:val="clear" w:color="auto" w:fill="auto"/>
          </w:tcPr>
          <w:p w14:paraId="383F9BB6"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4487173" w14:textId="77777777" w:rsidTr="001F643F">
        <w:trPr>
          <w:cantSplit/>
        </w:trPr>
        <w:tc>
          <w:tcPr>
            <w:tcW w:w="2044" w:type="dxa"/>
            <w:shd w:val="clear" w:color="auto" w:fill="auto"/>
          </w:tcPr>
          <w:p w14:paraId="2F433B42" w14:textId="77777777" w:rsidR="00FB2173" w:rsidRPr="009A7184" w:rsidRDefault="00FB2173" w:rsidP="00FB2173">
            <w:pPr>
              <w:pStyle w:val="ENoteTableText"/>
              <w:tabs>
                <w:tab w:val="center" w:leader="dot" w:pos="2268"/>
              </w:tabs>
              <w:rPr>
                <w:szCs w:val="16"/>
              </w:rPr>
            </w:pPr>
            <w:r w:rsidRPr="009A7184">
              <w:rPr>
                <w:szCs w:val="16"/>
              </w:rPr>
              <w:t>9021.10.49</w:t>
            </w:r>
            <w:r w:rsidRPr="009A7184">
              <w:rPr>
                <w:szCs w:val="16"/>
              </w:rPr>
              <w:tab/>
            </w:r>
          </w:p>
        </w:tc>
        <w:tc>
          <w:tcPr>
            <w:tcW w:w="5044" w:type="dxa"/>
            <w:shd w:val="clear" w:color="auto" w:fill="auto"/>
          </w:tcPr>
          <w:p w14:paraId="4145227A" w14:textId="77777777" w:rsidR="00FB2173" w:rsidRPr="009A7184" w:rsidRDefault="00FB2173" w:rsidP="00FB2173">
            <w:pPr>
              <w:pStyle w:val="ENoteTableText"/>
              <w:rPr>
                <w:szCs w:val="16"/>
              </w:rPr>
            </w:pPr>
            <w:r w:rsidRPr="009A7184">
              <w:rPr>
                <w:szCs w:val="16"/>
              </w:rPr>
              <w:t>ad. No. 120, 2001</w:t>
            </w:r>
          </w:p>
        </w:tc>
      </w:tr>
      <w:tr w:rsidR="00FB2173" w:rsidRPr="009A7184" w14:paraId="46C1E368" w14:textId="77777777" w:rsidTr="001F643F">
        <w:trPr>
          <w:cantSplit/>
        </w:trPr>
        <w:tc>
          <w:tcPr>
            <w:tcW w:w="2044" w:type="dxa"/>
            <w:shd w:val="clear" w:color="auto" w:fill="auto"/>
          </w:tcPr>
          <w:p w14:paraId="3A34F510" w14:textId="77777777" w:rsidR="00FB2173" w:rsidRPr="009A7184" w:rsidRDefault="00FB2173" w:rsidP="00FB2173">
            <w:pPr>
              <w:pStyle w:val="ENoteTableText"/>
              <w:rPr>
                <w:szCs w:val="16"/>
              </w:rPr>
            </w:pPr>
          </w:p>
        </w:tc>
        <w:tc>
          <w:tcPr>
            <w:tcW w:w="5044" w:type="dxa"/>
            <w:shd w:val="clear" w:color="auto" w:fill="auto"/>
          </w:tcPr>
          <w:p w14:paraId="1CAA27B4" w14:textId="77777777" w:rsidR="00FB2173" w:rsidRPr="009A7184" w:rsidRDefault="00FB2173" w:rsidP="00FB2173">
            <w:pPr>
              <w:pStyle w:val="ENoteTableText"/>
              <w:rPr>
                <w:szCs w:val="16"/>
              </w:rPr>
            </w:pPr>
            <w:r w:rsidRPr="009A7184">
              <w:rPr>
                <w:szCs w:val="16"/>
              </w:rPr>
              <w:t>am. No. 147, 2004</w:t>
            </w:r>
          </w:p>
        </w:tc>
      </w:tr>
      <w:tr w:rsidR="00FB2173" w:rsidRPr="009A7184" w14:paraId="787E2229" w14:textId="77777777" w:rsidTr="001F643F">
        <w:trPr>
          <w:cantSplit/>
        </w:trPr>
        <w:tc>
          <w:tcPr>
            <w:tcW w:w="2044" w:type="dxa"/>
            <w:shd w:val="clear" w:color="auto" w:fill="auto"/>
          </w:tcPr>
          <w:p w14:paraId="173DDD68" w14:textId="77777777" w:rsidR="00FB2173" w:rsidRPr="009A7184" w:rsidRDefault="00FB2173" w:rsidP="00FB2173">
            <w:pPr>
              <w:pStyle w:val="ENoteTableText"/>
              <w:rPr>
                <w:szCs w:val="16"/>
              </w:rPr>
            </w:pPr>
          </w:p>
        </w:tc>
        <w:tc>
          <w:tcPr>
            <w:tcW w:w="5044" w:type="dxa"/>
            <w:shd w:val="clear" w:color="auto" w:fill="auto"/>
          </w:tcPr>
          <w:p w14:paraId="3B63A357" w14:textId="77777777" w:rsidR="00FB2173" w:rsidRPr="009A7184" w:rsidRDefault="00FB2173" w:rsidP="00FB2173">
            <w:pPr>
              <w:pStyle w:val="ENoteTableText"/>
              <w:rPr>
                <w:szCs w:val="16"/>
              </w:rPr>
            </w:pPr>
            <w:r w:rsidRPr="009A7184">
              <w:rPr>
                <w:szCs w:val="16"/>
              </w:rPr>
              <w:t>rs No 84, 2016</w:t>
            </w:r>
          </w:p>
        </w:tc>
      </w:tr>
      <w:tr w:rsidR="00FB2173" w:rsidRPr="009A7184" w14:paraId="2CF9F495" w14:textId="77777777" w:rsidTr="001F643F">
        <w:trPr>
          <w:cantSplit/>
        </w:trPr>
        <w:tc>
          <w:tcPr>
            <w:tcW w:w="2044" w:type="dxa"/>
            <w:shd w:val="clear" w:color="auto" w:fill="auto"/>
          </w:tcPr>
          <w:p w14:paraId="19F16BC5" w14:textId="77777777" w:rsidR="00FB2173" w:rsidRPr="009A7184" w:rsidRDefault="00FB2173" w:rsidP="0091769F">
            <w:pPr>
              <w:pStyle w:val="ENoteTableText"/>
              <w:tabs>
                <w:tab w:val="center" w:leader="dot" w:pos="2268"/>
              </w:tabs>
              <w:rPr>
                <w:szCs w:val="16"/>
              </w:rPr>
            </w:pPr>
            <w:r>
              <w:rPr>
                <w:szCs w:val="16"/>
              </w:rPr>
              <w:t>9021.10.9</w:t>
            </w:r>
            <w:r>
              <w:rPr>
                <w:szCs w:val="16"/>
              </w:rPr>
              <w:tab/>
            </w:r>
          </w:p>
        </w:tc>
        <w:tc>
          <w:tcPr>
            <w:tcW w:w="5044" w:type="dxa"/>
            <w:shd w:val="clear" w:color="auto" w:fill="auto"/>
          </w:tcPr>
          <w:p w14:paraId="5DC01532"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06D464A9" w14:textId="77777777" w:rsidTr="001F643F">
        <w:trPr>
          <w:cantSplit/>
        </w:trPr>
        <w:tc>
          <w:tcPr>
            <w:tcW w:w="2044" w:type="dxa"/>
            <w:shd w:val="clear" w:color="auto" w:fill="auto"/>
          </w:tcPr>
          <w:p w14:paraId="0C28D4AB" w14:textId="77777777" w:rsidR="00FB2173" w:rsidRPr="009A7184" w:rsidRDefault="00FB2173" w:rsidP="00FB2173">
            <w:pPr>
              <w:pStyle w:val="ENoteTableText"/>
              <w:tabs>
                <w:tab w:val="center" w:leader="dot" w:pos="2268"/>
              </w:tabs>
              <w:rPr>
                <w:szCs w:val="16"/>
              </w:rPr>
            </w:pPr>
            <w:r w:rsidRPr="009A7184">
              <w:rPr>
                <w:szCs w:val="16"/>
              </w:rPr>
              <w:t>9021.10.90</w:t>
            </w:r>
            <w:r w:rsidRPr="009A7184">
              <w:rPr>
                <w:szCs w:val="16"/>
              </w:rPr>
              <w:tab/>
            </w:r>
          </w:p>
        </w:tc>
        <w:tc>
          <w:tcPr>
            <w:tcW w:w="5044" w:type="dxa"/>
            <w:shd w:val="clear" w:color="auto" w:fill="auto"/>
          </w:tcPr>
          <w:p w14:paraId="1573641D" w14:textId="77777777" w:rsidR="00FB2173" w:rsidRPr="009A7184" w:rsidRDefault="00FB2173" w:rsidP="00FB2173">
            <w:pPr>
              <w:pStyle w:val="ENoteTableText"/>
              <w:rPr>
                <w:szCs w:val="16"/>
              </w:rPr>
            </w:pPr>
            <w:r w:rsidRPr="009A7184">
              <w:rPr>
                <w:szCs w:val="16"/>
              </w:rPr>
              <w:t>ad No 120, 2001</w:t>
            </w:r>
          </w:p>
        </w:tc>
      </w:tr>
      <w:tr w:rsidR="00FB2173" w:rsidRPr="009A7184" w14:paraId="7649E03A" w14:textId="77777777" w:rsidTr="001F643F">
        <w:trPr>
          <w:cantSplit/>
        </w:trPr>
        <w:tc>
          <w:tcPr>
            <w:tcW w:w="2044" w:type="dxa"/>
            <w:shd w:val="clear" w:color="auto" w:fill="auto"/>
          </w:tcPr>
          <w:p w14:paraId="1D265CB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3C0CB73"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92B41FB" w14:textId="77777777" w:rsidTr="001F643F">
        <w:trPr>
          <w:cantSplit/>
        </w:trPr>
        <w:tc>
          <w:tcPr>
            <w:tcW w:w="2044" w:type="dxa"/>
            <w:shd w:val="clear" w:color="auto" w:fill="auto"/>
          </w:tcPr>
          <w:p w14:paraId="0B2C0F07" w14:textId="77777777" w:rsidR="00FB2173" w:rsidRPr="009A7184" w:rsidRDefault="00FB2173" w:rsidP="00FB2173">
            <w:pPr>
              <w:pStyle w:val="ENoteTableText"/>
              <w:tabs>
                <w:tab w:val="center" w:leader="dot" w:pos="2268"/>
              </w:tabs>
              <w:rPr>
                <w:szCs w:val="16"/>
              </w:rPr>
            </w:pPr>
            <w:r>
              <w:rPr>
                <w:szCs w:val="16"/>
              </w:rPr>
              <w:t>9021.10.91</w:t>
            </w:r>
            <w:r>
              <w:rPr>
                <w:szCs w:val="16"/>
              </w:rPr>
              <w:tab/>
            </w:r>
          </w:p>
        </w:tc>
        <w:tc>
          <w:tcPr>
            <w:tcW w:w="5044" w:type="dxa"/>
            <w:shd w:val="clear" w:color="auto" w:fill="auto"/>
          </w:tcPr>
          <w:p w14:paraId="3449400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20133ADC" w14:textId="77777777" w:rsidTr="001F643F">
        <w:trPr>
          <w:cantSplit/>
        </w:trPr>
        <w:tc>
          <w:tcPr>
            <w:tcW w:w="2044" w:type="dxa"/>
            <w:shd w:val="clear" w:color="auto" w:fill="auto"/>
          </w:tcPr>
          <w:p w14:paraId="0B8F45C7" w14:textId="77777777" w:rsidR="00FB2173" w:rsidRDefault="00FB2173" w:rsidP="00FB2173">
            <w:pPr>
              <w:pStyle w:val="ENoteTableText"/>
              <w:tabs>
                <w:tab w:val="center" w:leader="dot" w:pos="2268"/>
              </w:tabs>
              <w:rPr>
                <w:szCs w:val="16"/>
              </w:rPr>
            </w:pPr>
            <w:r>
              <w:rPr>
                <w:szCs w:val="16"/>
              </w:rPr>
              <w:t>9021.10.99</w:t>
            </w:r>
            <w:r>
              <w:rPr>
                <w:szCs w:val="16"/>
              </w:rPr>
              <w:tab/>
            </w:r>
          </w:p>
        </w:tc>
        <w:tc>
          <w:tcPr>
            <w:tcW w:w="5044" w:type="dxa"/>
            <w:shd w:val="clear" w:color="auto" w:fill="auto"/>
          </w:tcPr>
          <w:p w14:paraId="1274A60F"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57847CF" w14:textId="77777777" w:rsidTr="001F643F">
        <w:trPr>
          <w:cantSplit/>
        </w:trPr>
        <w:tc>
          <w:tcPr>
            <w:tcW w:w="2044" w:type="dxa"/>
            <w:shd w:val="clear" w:color="auto" w:fill="auto"/>
          </w:tcPr>
          <w:p w14:paraId="1CC5C03F" w14:textId="77777777" w:rsidR="00FB2173" w:rsidRPr="009A7184" w:rsidRDefault="00FB2173" w:rsidP="00FB2173">
            <w:pPr>
              <w:pStyle w:val="ENoteTableText"/>
              <w:tabs>
                <w:tab w:val="center" w:leader="dot" w:pos="2268"/>
              </w:tabs>
              <w:rPr>
                <w:szCs w:val="16"/>
              </w:rPr>
            </w:pPr>
            <w:r w:rsidRPr="009A7184">
              <w:rPr>
                <w:szCs w:val="16"/>
              </w:rPr>
              <w:t>9021.11.00</w:t>
            </w:r>
            <w:r w:rsidRPr="009A7184">
              <w:rPr>
                <w:szCs w:val="16"/>
              </w:rPr>
              <w:tab/>
            </w:r>
          </w:p>
        </w:tc>
        <w:tc>
          <w:tcPr>
            <w:tcW w:w="5044" w:type="dxa"/>
            <w:shd w:val="clear" w:color="auto" w:fill="auto"/>
          </w:tcPr>
          <w:p w14:paraId="696CFECF" w14:textId="77777777" w:rsidR="00FB2173" w:rsidRPr="009A7184" w:rsidRDefault="00FB2173" w:rsidP="00FB2173">
            <w:pPr>
              <w:pStyle w:val="ENoteTableText"/>
              <w:rPr>
                <w:szCs w:val="16"/>
              </w:rPr>
            </w:pPr>
            <w:r w:rsidRPr="009A7184">
              <w:rPr>
                <w:szCs w:val="16"/>
              </w:rPr>
              <w:t>rep. No. 120, 2001</w:t>
            </w:r>
          </w:p>
        </w:tc>
      </w:tr>
      <w:tr w:rsidR="00FB2173" w:rsidRPr="009A7184" w14:paraId="180522E2" w14:textId="77777777" w:rsidTr="001F643F">
        <w:trPr>
          <w:cantSplit/>
        </w:trPr>
        <w:tc>
          <w:tcPr>
            <w:tcW w:w="2044" w:type="dxa"/>
            <w:shd w:val="clear" w:color="auto" w:fill="auto"/>
          </w:tcPr>
          <w:p w14:paraId="4267864C" w14:textId="77777777" w:rsidR="00FB2173" w:rsidRPr="009A7184" w:rsidRDefault="00FB2173" w:rsidP="00FB2173">
            <w:pPr>
              <w:pStyle w:val="ENoteTableText"/>
              <w:tabs>
                <w:tab w:val="center" w:leader="dot" w:pos="2268"/>
              </w:tabs>
              <w:rPr>
                <w:szCs w:val="16"/>
              </w:rPr>
            </w:pPr>
            <w:r w:rsidRPr="009A7184">
              <w:rPr>
                <w:szCs w:val="16"/>
              </w:rPr>
              <w:t>9021.19.00</w:t>
            </w:r>
            <w:r w:rsidRPr="009A7184">
              <w:rPr>
                <w:szCs w:val="16"/>
              </w:rPr>
              <w:tab/>
            </w:r>
          </w:p>
        </w:tc>
        <w:tc>
          <w:tcPr>
            <w:tcW w:w="5044" w:type="dxa"/>
            <w:shd w:val="clear" w:color="auto" w:fill="auto"/>
          </w:tcPr>
          <w:p w14:paraId="1897F0FF" w14:textId="77777777" w:rsidR="00FB2173" w:rsidRPr="009A7184" w:rsidRDefault="00FB2173" w:rsidP="00FB2173">
            <w:pPr>
              <w:pStyle w:val="ENoteTableText"/>
              <w:rPr>
                <w:szCs w:val="16"/>
              </w:rPr>
            </w:pPr>
            <w:r w:rsidRPr="009A7184">
              <w:rPr>
                <w:szCs w:val="16"/>
              </w:rPr>
              <w:t>rep. No. 120, 2001</w:t>
            </w:r>
          </w:p>
        </w:tc>
      </w:tr>
      <w:tr w:rsidR="00FB2173" w:rsidRPr="009A7184" w14:paraId="2E750DE4" w14:textId="77777777" w:rsidTr="001F643F">
        <w:trPr>
          <w:cantSplit/>
        </w:trPr>
        <w:tc>
          <w:tcPr>
            <w:tcW w:w="2044" w:type="dxa"/>
            <w:shd w:val="clear" w:color="auto" w:fill="auto"/>
          </w:tcPr>
          <w:p w14:paraId="1817ED14" w14:textId="77777777" w:rsidR="00FB2173" w:rsidRPr="009A7184" w:rsidRDefault="00FB2173" w:rsidP="00FB2173">
            <w:pPr>
              <w:pStyle w:val="ENoteTableText"/>
              <w:tabs>
                <w:tab w:val="center" w:leader="dot" w:pos="2268"/>
              </w:tabs>
              <w:rPr>
                <w:szCs w:val="16"/>
              </w:rPr>
            </w:pPr>
            <w:r>
              <w:rPr>
                <w:szCs w:val="16"/>
              </w:rPr>
              <w:t>9021.29</w:t>
            </w:r>
            <w:r>
              <w:rPr>
                <w:szCs w:val="16"/>
              </w:rPr>
              <w:tab/>
            </w:r>
          </w:p>
        </w:tc>
        <w:tc>
          <w:tcPr>
            <w:tcW w:w="5044" w:type="dxa"/>
            <w:shd w:val="clear" w:color="auto" w:fill="auto"/>
          </w:tcPr>
          <w:p w14:paraId="68EEDBD9"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1716F727" w14:textId="77777777" w:rsidTr="001F643F">
        <w:trPr>
          <w:cantSplit/>
        </w:trPr>
        <w:tc>
          <w:tcPr>
            <w:tcW w:w="2044" w:type="dxa"/>
            <w:shd w:val="clear" w:color="auto" w:fill="auto"/>
          </w:tcPr>
          <w:p w14:paraId="5BA2B98B" w14:textId="77777777" w:rsidR="00FB2173" w:rsidRDefault="00FB2173" w:rsidP="00FB2173">
            <w:pPr>
              <w:pStyle w:val="ENoteTableText"/>
              <w:tabs>
                <w:tab w:val="center" w:leader="dot" w:pos="2268"/>
              </w:tabs>
              <w:rPr>
                <w:szCs w:val="16"/>
              </w:rPr>
            </w:pPr>
            <w:r>
              <w:rPr>
                <w:szCs w:val="16"/>
              </w:rPr>
              <w:t>9021.29.00</w:t>
            </w:r>
            <w:r>
              <w:rPr>
                <w:szCs w:val="16"/>
              </w:rPr>
              <w:tab/>
            </w:r>
          </w:p>
        </w:tc>
        <w:tc>
          <w:tcPr>
            <w:tcW w:w="5044" w:type="dxa"/>
            <w:shd w:val="clear" w:color="auto" w:fill="auto"/>
          </w:tcPr>
          <w:p w14:paraId="0CB501E9" w14:textId="77777777" w:rsidR="00FB2173"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7D90C075" w14:textId="77777777" w:rsidTr="001F643F">
        <w:trPr>
          <w:cantSplit/>
        </w:trPr>
        <w:tc>
          <w:tcPr>
            <w:tcW w:w="2044" w:type="dxa"/>
            <w:shd w:val="clear" w:color="auto" w:fill="auto"/>
          </w:tcPr>
          <w:p w14:paraId="67144CC9" w14:textId="77777777" w:rsidR="00FB2173" w:rsidRDefault="00FB2173" w:rsidP="00FB2173">
            <w:pPr>
              <w:pStyle w:val="ENoteTableText"/>
              <w:tabs>
                <w:tab w:val="center" w:leader="dot" w:pos="2268"/>
              </w:tabs>
              <w:rPr>
                <w:szCs w:val="16"/>
              </w:rPr>
            </w:pPr>
            <w:r>
              <w:rPr>
                <w:szCs w:val="16"/>
              </w:rPr>
              <w:t>9021.29.10</w:t>
            </w:r>
            <w:r>
              <w:rPr>
                <w:szCs w:val="16"/>
              </w:rPr>
              <w:tab/>
            </w:r>
          </w:p>
        </w:tc>
        <w:tc>
          <w:tcPr>
            <w:tcW w:w="5044" w:type="dxa"/>
            <w:shd w:val="clear" w:color="auto" w:fill="auto"/>
          </w:tcPr>
          <w:p w14:paraId="10D2AF03"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8EFB5D4" w14:textId="77777777" w:rsidTr="001F643F">
        <w:trPr>
          <w:cantSplit/>
        </w:trPr>
        <w:tc>
          <w:tcPr>
            <w:tcW w:w="2044" w:type="dxa"/>
            <w:shd w:val="clear" w:color="auto" w:fill="auto"/>
          </w:tcPr>
          <w:p w14:paraId="35343573" w14:textId="77777777" w:rsidR="00FB2173" w:rsidRDefault="00FB2173" w:rsidP="00FB2173">
            <w:pPr>
              <w:pStyle w:val="ENoteTableText"/>
              <w:tabs>
                <w:tab w:val="center" w:leader="dot" w:pos="2268"/>
              </w:tabs>
              <w:rPr>
                <w:szCs w:val="16"/>
              </w:rPr>
            </w:pPr>
            <w:r>
              <w:rPr>
                <w:szCs w:val="16"/>
              </w:rPr>
              <w:t>9021.29.90</w:t>
            </w:r>
            <w:r>
              <w:rPr>
                <w:szCs w:val="16"/>
              </w:rPr>
              <w:tab/>
            </w:r>
          </w:p>
        </w:tc>
        <w:tc>
          <w:tcPr>
            <w:tcW w:w="5044" w:type="dxa"/>
            <w:shd w:val="clear" w:color="auto" w:fill="auto"/>
          </w:tcPr>
          <w:p w14:paraId="2EF35AD0"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2C6B45B" w14:textId="77777777" w:rsidTr="001F643F">
        <w:trPr>
          <w:cantSplit/>
        </w:trPr>
        <w:tc>
          <w:tcPr>
            <w:tcW w:w="2044" w:type="dxa"/>
            <w:shd w:val="clear" w:color="auto" w:fill="auto"/>
          </w:tcPr>
          <w:p w14:paraId="2F1F5ECF" w14:textId="77777777" w:rsidR="00FB2173" w:rsidRPr="009A7184" w:rsidRDefault="00FB2173" w:rsidP="00FB2173">
            <w:pPr>
              <w:pStyle w:val="ENoteTableText"/>
              <w:tabs>
                <w:tab w:val="center" w:leader="dot" w:pos="2268"/>
              </w:tabs>
              <w:rPr>
                <w:szCs w:val="16"/>
              </w:rPr>
            </w:pPr>
            <w:r w:rsidRPr="009A7184">
              <w:rPr>
                <w:szCs w:val="16"/>
              </w:rPr>
              <w:t>9021.3</w:t>
            </w:r>
            <w:r w:rsidRPr="009A7184">
              <w:rPr>
                <w:szCs w:val="16"/>
              </w:rPr>
              <w:tab/>
            </w:r>
          </w:p>
        </w:tc>
        <w:tc>
          <w:tcPr>
            <w:tcW w:w="5044" w:type="dxa"/>
            <w:shd w:val="clear" w:color="auto" w:fill="auto"/>
          </w:tcPr>
          <w:p w14:paraId="6184E80A" w14:textId="77777777" w:rsidR="00FB2173" w:rsidRPr="009A7184" w:rsidRDefault="00FB2173" w:rsidP="00FB2173">
            <w:pPr>
              <w:pStyle w:val="ENoteTableText"/>
              <w:rPr>
                <w:szCs w:val="16"/>
              </w:rPr>
            </w:pPr>
            <w:r w:rsidRPr="009A7184">
              <w:rPr>
                <w:szCs w:val="16"/>
              </w:rPr>
              <w:t>ad. No. 120, 2001</w:t>
            </w:r>
          </w:p>
        </w:tc>
      </w:tr>
      <w:tr w:rsidR="00FB2173" w:rsidRPr="009A7184" w14:paraId="540EDE0F" w14:textId="77777777" w:rsidTr="001F643F">
        <w:trPr>
          <w:cantSplit/>
        </w:trPr>
        <w:tc>
          <w:tcPr>
            <w:tcW w:w="2044" w:type="dxa"/>
            <w:shd w:val="clear" w:color="auto" w:fill="auto"/>
          </w:tcPr>
          <w:p w14:paraId="5C01D00A" w14:textId="77777777" w:rsidR="00FB2173" w:rsidRPr="009A7184" w:rsidRDefault="00FB2173" w:rsidP="00FB2173">
            <w:pPr>
              <w:pStyle w:val="ENoteTableText"/>
              <w:tabs>
                <w:tab w:val="center" w:leader="dot" w:pos="2268"/>
              </w:tabs>
              <w:rPr>
                <w:szCs w:val="16"/>
              </w:rPr>
            </w:pPr>
            <w:r w:rsidRPr="009A7184">
              <w:rPr>
                <w:szCs w:val="16"/>
              </w:rPr>
              <w:t>9021.30.00</w:t>
            </w:r>
            <w:r w:rsidRPr="009A7184">
              <w:rPr>
                <w:szCs w:val="16"/>
              </w:rPr>
              <w:tab/>
            </w:r>
          </w:p>
        </w:tc>
        <w:tc>
          <w:tcPr>
            <w:tcW w:w="5044" w:type="dxa"/>
            <w:shd w:val="clear" w:color="auto" w:fill="auto"/>
          </w:tcPr>
          <w:p w14:paraId="4C96E653" w14:textId="77777777" w:rsidR="00FB2173" w:rsidRPr="009A7184" w:rsidRDefault="00FB2173" w:rsidP="00FB2173">
            <w:pPr>
              <w:pStyle w:val="ENoteTableText"/>
              <w:rPr>
                <w:szCs w:val="16"/>
              </w:rPr>
            </w:pPr>
            <w:r w:rsidRPr="009A7184">
              <w:rPr>
                <w:szCs w:val="16"/>
              </w:rPr>
              <w:t>rep. No. 120, 2001</w:t>
            </w:r>
          </w:p>
        </w:tc>
      </w:tr>
      <w:tr w:rsidR="00FB2173" w:rsidRPr="009A7184" w14:paraId="0CB543FD" w14:textId="77777777" w:rsidTr="001F643F">
        <w:trPr>
          <w:cantSplit/>
        </w:trPr>
        <w:tc>
          <w:tcPr>
            <w:tcW w:w="2044" w:type="dxa"/>
            <w:shd w:val="clear" w:color="auto" w:fill="auto"/>
          </w:tcPr>
          <w:p w14:paraId="5969D278" w14:textId="77777777" w:rsidR="00FB2173" w:rsidRPr="009A7184" w:rsidRDefault="00FB2173" w:rsidP="00FB2173">
            <w:pPr>
              <w:pStyle w:val="ENoteTableText"/>
              <w:tabs>
                <w:tab w:val="center" w:leader="dot" w:pos="2268"/>
              </w:tabs>
              <w:rPr>
                <w:szCs w:val="16"/>
              </w:rPr>
            </w:pPr>
            <w:r w:rsidRPr="009A7184">
              <w:rPr>
                <w:szCs w:val="16"/>
              </w:rPr>
              <w:t>9021.31.00</w:t>
            </w:r>
            <w:r w:rsidRPr="009A7184">
              <w:rPr>
                <w:szCs w:val="16"/>
              </w:rPr>
              <w:tab/>
            </w:r>
          </w:p>
        </w:tc>
        <w:tc>
          <w:tcPr>
            <w:tcW w:w="5044" w:type="dxa"/>
            <w:shd w:val="clear" w:color="auto" w:fill="auto"/>
          </w:tcPr>
          <w:p w14:paraId="4BBC2A72" w14:textId="77777777" w:rsidR="00FB2173" w:rsidRPr="009A7184" w:rsidRDefault="00FB2173" w:rsidP="00FB2173">
            <w:pPr>
              <w:pStyle w:val="ENoteTableText"/>
              <w:rPr>
                <w:szCs w:val="16"/>
              </w:rPr>
            </w:pPr>
            <w:r w:rsidRPr="009A7184">
              <w:rPr>
                <w:szCs w:val="16"/>
              </w:rPr>
              <w:t>ad. No. 120, 2001</w:t>
            </w:r>
          </w:p>
        </w:tc>
      </w:tr>
      <w:tr w:rsidR="00FB2173" w:rsidRPr="009A7184" w14:paraId="014B4C91" w14:textId="77777777" w:rsidTr="001F643F">
        <w:trPr>
          <w:cantSplit/>
        </w:trPr>
        <w:tc>
          <w:tcPr>
            <w:tcW w:w="2044" w:type="dxa"/>
            <w:shd w:val="clear" w:color="auto" w:fill="auto"/>
          </w:tcPr>
          <w:p w14:paraId="20FDFBF5" w14:textId="77777777" w:rsidR="00FB2173" w:rsidRPr="009A7184" w:rsidRDefault="00FB2173" w:rsidP="00FB2173">
            <w:pPr>
              <w:pStyle w:val="ENoteTableText"/>
              <w:tabs>
                <w:tab w:val="center" w:leader="dot" w:pos="2268"/>
              </w:tabs>
              <w:rPr>
                <w:szCs w:val="16"/>
              </w:rPr>
            </w:pPr>
            <w:r w:rsidRPr="009A7184">
              <w:rPr>
                <w:szCs w:val="16"/>
              </w:rPr>
              <w:t>9021.39.00</w:t>
            </w:r>
            <w:r w:rsidRPr="009A7184">
              <w:rPr>
                <w:szCs w:val="16"/>
              </w:rPr>
              <w:tab/>
            </w:r>
          </w:p>
        </w:tc>
        <w:tc>
          <w:tcPr>
            <w:tcW w:w="5044" w:type="dxa"/>
            <w:shd w:val="clear" w:color="auto" w:fill="auto"/>
          </w:tcPr>
          <w:p w14:paraId="4AB79E93" w14:textId="77777777" w:rsidR="00FB2173" w:rsidRPr="009A7184" w:rsidRDefault="00FB2173" w:rsidP="00FB2173">
            <w:pPr>
              <w:pStyle w:val="ENoteTableText"/>
              <w:rPr>
                <w:szCs w:val="16"/>
              </w:rPr>
            </w:pPr>
            <w:r w:rsidRPr="009A7184">
              <w:rPr>
                <w:szCs w:val="16"/>
              </w:rPr>
              <w:t>ad. No. 120, 2001</w:t>
            </w:r>
          </w:p>
        </w:tc>
      </w:tr>
      <w:tr w:rsidR="00FB2173" w:rsidRPr="009A7184" w14:paraId="369259AC" w14:textId="77777777" w:rsidTr="001F643F">
        <w:trPr>
          <w:cantSplit/>
        </w:trPr>
        <w:tc>
          <w:tcPr>
            <w:tcW w:w="2044" w:type="dxa"/>
            <w:shd w:val="clear" w:color="auto" w:fill="auto"/>
          </w:tcPr>
          <w:p w14:paraId="40C4FE03" w14:textId="77777777" w:rsidR="00FB2173" w:rsidRPr="009A7184" w:rsidRDefault="00FB2173" w:rsidP="00FB2173">
            <w:pPr>
              <w:pStyle w:val="ENoteTableText"/>
              <w:rPr>
                <w:szCs w:val="16"/>
              </w:rPr>
            </w:pPr>
            <w:r w:rsidRPr="009A7184">
              <w:rPr>
                <w:b/>
                <w:szCs w:val="16"/>
              </w:rPr>
              <w:t>9022</w:t>
            </w:r>
          </w:p>
        </w:tc>
        <w:tc>
          <w:tcPr>
            <w:tcW w:w="5044" w:type="dxa"/>
            <w:shd w:val="clear" w:color="auto" w:fill="auto"/>
          </w:tcPr>
          <w:p w14:paraId="6051A0CA" w14:textId="77777777" w:rsidR="00FB2173" w:rsidRPr="009A7184" w:rsidRDefault="00FB2173" w:rsidP="00FB2173">
            <w:pPr>
              <w:pStyle w:val="ENoteTableText"/>
              <w:rPr>
                <w:szCs w:val="16"/>
              </w:rPr>
            </w:pPr>
          </w:p>
        </w:tc>
      </w:tr>
      <w:tr w:rsidR="00FB2173" w:rsidRPr="009A7184" w14:paraId="7CA29749" w14:textId="77777777" w:rsidTr="001F643F">
        <w:trPr>
          <w:cantSplit/>
        </w:trPr>
        <w:tc>
          <w:tcPr>
            <w:tcW w:w="2044" w:type="dxa"/>
            <w:shd w:val="clear" w:color="auto" w:fill="auto"/>
          </w:tcPr>
          <w:p w14:paraId="2786F1BB" w14:textId="77777777" w:rsidR="00FB2173" w:rsidRPr="009A7184" w:rsidRDefault="00FB2173" w:rsidP="00FB2173">
            <w:pPr>
              <w:pStyle w:val="ENoteTableText"/>
              <w:tabs>
                <w:tab w:val="center" w:leader="dot" w:pos="2268"/>
              </w:tabs>
              <w:rPr>
                <w:szCs w:val="16"/>
              </w:rPr>
            </w:pPr>
            <w:r>
              <w:rPr>
                <w:szCs w:val="16"/>
              </w:rPr>
              <w:t>9022</w:t>
            </w:r>
            <w:r>
              <w:rPr>
                <w:szCs w:val="16"/>
              </w:rPr>
              <w:tab/>
            </w:r>
          </w:p>
        </w:tc>
        <w:tc>
          <w:tcPr>
            <w:tcW w:w="5044" w:type="dxa"/>
            <w:shd w:val="clear" w:color="auto" w:fill="auto"/>
          </w:tcPr>
          <w:p w14:paraId="7EF44907"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DFCC519" w14:textId="77777777" w:rsidTr="001F643F">
        <w:trPr>
          <w:cantSplit/>
        </w:trPr>
        <w:tc>
          <w:tcPr>
            <w:tcW w:w="2044" w:type="dxa"/>
            <w:shd w:val="clear" w:color="auto" w:fill="auto"/>
          </w:tcPr>
          <w:p w14:paraId="0492D491" w14:textId="77777777" w:rsidR="00FB2173" w:rsidRDefault="00FB2173" w:rsidP="00FB2173">
            <w:pPr>
              <w:pStyle w:val="ENoteTableText"/>
              <w:tabs>
                <w:tab w:val="center" w:leader="dot" w:pos="2268"/>
              </w:tabs>
              <w:rPr>
                <w:szCs w:val="16"/>
              </w:rPr>
            </w:pPr>
            <w:r>
              <w:rPr>
                <w:szCs w:val="16"/>
              </w:rPr>
              <w:t>9022.2</w:t>
            </w:r>
            <w:r>
              <w:rPr>
                <w:szCs w:val="16"/>
              </w:rPr>
              <w:tab/>
            </w:r>
          </w:p>
        </w:tc>
        <w:tc>
          <w:tcPr>
            <w:tcW w:w="5044" w:type="dxa"/>
            <w:shd w:val="clear" w:color="auto" w:fill="auto"/>
          </w:tcPr>
          <w:p w14:paraId="0FF17AB2" w14:textId="77777777" w:rsidR="00FB2173"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D60199B" w14:textId="77777777" w:rsidTr="001F643F">
        <w:trPr>
          <w:cantSplit/>
        </w:trPr>
        <w:tc>
          <w:tcPr>
            <w:tcW w:w="2044" w:type="dxa"/>
            <w:shd w:val="clear" w:color="auto" w:fill="auto"/>
          </w:tcPr>
          <w:p w14:paraId="25222008" w14:textId="77777777" w:rsidR="00FB2173" w:rsidRPr="009A7184" w:rsidRDefault="00FB2173" w:rsidP="00FB2173">
            <w:pPr>
              <w:pStyle w:val="ENoteTableText"/>
              <w:tabs>
                <w:tab w:val="center" w:leader="dot" w:pos="2268"/>
              </w:tabs>
              <w:rPr>
                <w:szCs w:val="16"/>
              </w:rPr>
            </w:pPr>
            <w:r w:rsidRPr="009A7184">
              <w:rPr>
                <w:szCs w:val="16"/>
              </w:rPr>
              <w:t>9022.29</w:t>
            </w:r>
            <w:r w:rsidRPr="009A7184">
              <w:rPr>
                <w:szCs w:val="16"/>
              </w:rPr>
              <w:tab/>
            </w:r>
          </w:p>
        </w:tc>
        <w:tc>
          <w:tcPr>
            <w:tcW w:w="5044" w:type="dxa"/>
            <w:shd w:val="clear" w:color="auto" w:fill="auto"/>
          </w:tcPr>
          <w:p w14:paraId="2933A57B" w14:textId="77777777" w:rsidR="00FB2173" w:rsidRPr="009A7184" w:rsidRDefault="00FB2173" w:rsidP="00FB2173">
            <w:pPr>
              <w:pStyle w:val="ENoteTableText"/>
              <w:rPr>
                <w:szCs w:val="16"/>
              </w:rPr>
            </w:pPr>
            <w:r w:rsidRPr="009A7184">
              <w:rPr>
                <w:szCs w:val="16"/>
              </w:rPr>
              <w:t>rep. No. 124, 1999</w:t>
            </w:r>
          </w:p>
        </w:tc>
      </w:tr>
      <w:tr w:rsidR="00FB2173" w:rsidRPr="009A7184" w14:paraId="6A7394D6" w14:textId="77777777" w:rsidTr="001F643F">
        <w:trPr>
          <w:cantSplit/>
        </w:trPr>
        <w:tc>
          <w:tcPr>
            <w:tcW w:w="2044" w:type="dxa"/>
            <w:shd w:val="clear" w:color="auto" w:fill="auto"/>
          </w:tcPr>
          <w:p w14:paraId="2AC31272" w14:textId="77777777" w:rsidR="00FB2173" w:rsidRPr="009A7184" w:rsidRDefault="00FB2173" w:rsidP="00FB2173">
            <w:pPr>
              <w:pStyle w:val="ENoteTableText"/>
              <w:tabs>
                <w:tab w:val="center" w:leader="dot" w:pos="2268"/>
              </w:tabs>
              <w:rPr>
                <w:szCs w:val="16"/>
              </w:rPr>
            </w:pPr>
            <w:r w:rsidRPr="009A7184">
              <w:rPr>
                <w:szCs w:val="16"/>
              </w:rPr>
              <w:t>9022.29.00</w:t>
            </w:r>
            <w:r w:rsidRPr="009A7184">
              <w:rPr>
                <w:szCs w:val="16"/>
              </w:rPr>
              <w:tab/>
            </w:r>
          </w:p>
        </w:tc>
        <w:tc>
          <w:tcPr>
            <w:tcW w:w="5044" w:type="dxa"/>
            <w:shd w:val="clear" w:color="auto" w:fill="auto"/>
          </w:tcPr>
          <w:p w14:paraId="18A76FAA" w14:textId="77777777" w:rsidR="00FB2173" w:rsidRPr="009A7184" w:rsidRDefault="00FB2173" w:rsidP="00FB2173">
            <w:pPr>
              <w:pStyle w:val="ENoteTableText"/>
              <w:rPr>
                <w:szCs w:val="16"/>
              </w:rPr>
            </w:pPr>
            <w:r w:rsidRPr="009A7184">
              <w:rPr>
                <w:szCs w:val="16"/>
              </w:rPr>
              <w:t>ad. No. 124, 1999</w:t>
            </w:r>
          </w:p>
        </w:tc>
      </w:tr>
      <w:tr w:rsidR="00FB2173" w:rsidRPr="009A7184" w14:paraId="330BC489" w14:textId="77777777" w:rsidTr="001F643F">
        <w:trPr>
          <w:cantSplit/>
        </w:trPr>
        <w:tc>
          <w:tcPr>
            <w:tcW w:w="2044" w:type="dxa"/>
            <w:shd w:val="clear" w:color="auto" w:fill="auto"/>
          </w:tcPr>
          <w:p w14:paraId="6F21CBE7" w14:textId="77777777" w:rsidR="00FB2173" w:rsidRPr="009A7184" w:rsidRDefault="00FB2173" w:rsidP="00FB2173">
            <w:pPr>
              <w:pStyle w:val="ENoteTableText"/>
              <w:tabs>
                <w:tab w:val="center" w:leader="dot" w:pos="2268"/>
              </w:tabs>
              <w:rPr>
                <w:szCs w:val="16"/>
              </w:rPr>
            </w:pPr>
            <w:r w:rsidRPr="009A7184">
              <w:rPr>
                <w:szCs w:val="16"/>
              </w:rPr>
              <w:t>9022.29.10</w:t>
            </w:r>
            <w:r w:rsidRPr="009A7184">
              <w:rPr>
                <w:szCs w:val="16"/>
              </w:rPr>
              <w:tab/>
            </w:r>
          </w:p>
        </w:tc>
        <w:tc>
          <w:tcPr>
            <w:tcW w:w="5044" w:type="dxa"/>
            <w:shd w:val="clear" w:color="auto" w:fill="auto"/>
          </w:tcPr>
          <w:p w14:paraId="7E9847E9" w14:textId="77777777" w:rsidR="00FB2173" w:rsidRPr="009A7184" w:rsidRDefault="00FB2173" w:rsidP="00FB2173">
            <w:pPr>
              <w:pStyle w:val="ENoteTableText"/>
              <w:rPr>
                <w:szCs w:val="16"/>
              </w:rPr>
            </w:pPr>
            <w:r w:rsidRPr="009A7184">
              <w:rPr>
                <w:szCs w:val="16"/>
              </w:rPr>
              <w:t>rep. No. 124, 1999</w:t>
            </w:r>
          </w:p>
        </w:tc>
      </w:tr>
      <w:tr w:rsidR="00FB2173" w:rsidRPr="009A7184" w14:paraId="7E082278" w14:textId="77777777" w:rsidTr="001F643F">
        <w:trPr>
          <w:cantSplit/>
        </w:trPr>
        <w:tc>
          <w:tcPr>
            <w:tcW w:w="2044" w:type="dxa"/>
            <w:shd w:val="clear" w:color="auto" w:fill="auto"/>
          </w:tcPr>
          <w:p w14:paraId="657F7E3B" w14:textId="77777777" w:rsidR="00FB2173" w:rsidRPr="009A7184" w:rsidRDefault="00FB2173" w:rsidP="00FB2173">
            <w:pPr>
              <w:pStyle w:val="ENoteTableText"/>
              <w:tabs>
                <w:tab w:val="center" w:leader="dot" w:pos="2268"/>
              </w:tabs>
              <w:rPr>
                <w:szCs w:val="16"/>
              </w:rPr>
            </w:pPr>
            <w:r w:rsidRPr="009A7184">
              <w:rPr>
                <w:szCs w:val="16"/>
              </w:rPr>
              <w:t>9022.29.90</w:t>
            </w:r>
            <w:r w:rsidRPr="009A7184">
              <w:rPr>
                <w:szCs w:val="16"/>
              </w:rPr>
              <w:tab/>
            </w:r>
          </w:p>
        </w:tc>
        <w:tc>
          <w:tcPr>
            <w:tcW w:w="5044" w:type="dxa"/>
            <w:shd w:val="clear" w:color="auto" w:fill="auto"/>
          </w:tcPr>
          <w:p w14:paraId="671A7BB1" w14:textId="77777777" w:rsidR="00FB2173" w:rsidRPr="009A7184" w:rsidRDefault="00FB2173" w:rsidP="00FB2173">
            <w:pPr>
              <w:pStyle w:val="ENoteTableText"/>
              <w:rPr>
                <w:szCs w:val="16"/>
              </w:rPr>
            </w:pPr>
            <w:r w:rsidRPr="009A7184">
              <w:rPr>
                <w:szCs w:val="16"/>
              </w:rPr>
              <w:t>rep. No. 124, 1999</w:t>
            </w:r>
          </w:p>
        </w:tc>
      </w:tr>
      <w:tr w:rsidR="00FB2173" w:rsidRPr="009A7184" w14:paraId="15BE7B9F" w14:textId="77777777" w:rsidTr="001F643F">
        <w:trPr>
          <w:cantSplit/>
        </w:trPr>
        <w:tc>
          <w:tcPr>
            <w:tcW w:w="2044" w:type="dxa"/>
            <w:shd w:val="clear" w:color="auto" w:fill="auto"/>
          </w:tcPr>
          <w:p w14:paraId="191F4863" w14:textId="77777777" w:rsidR="00FB2173" w:rsidRPr="009A7184" w:rsidRDefault="00FB2173" w:rsidP="00FB2173">
            <w:pPr>
              <w:pStyle w:val="ENoteTableText"/>
              <w:tabs>
                <w:tab w:val="center" w:leader="dot" w:pos="2268"/>
              </w:tabs>
              <w:rPr>
                <w:szCs w:val="16"/>
              </w:rPr>
            </w:pPr>
            <w:r w:rsidRPr="009A7184">
              <w:rPr>
                <w:szCs w:val="16"/>
              </w:rPr>
              <w:t>9022.90</w:t>
            </w:r>
            <w:r w:rsidRPr="009A7184">
              <w:rPr>
                <w:szCs w:val="16"/>
              </w:rPr>
              <w:tab/>
            </w:r>
          </w:p>
        </w:tc>
        <w:tc>
          <w:tcPr>
            <w:tcW w:w="5044" w:type="dxa"/>
            <w:shd w:val="clear" w:color="auto" w:fill="auto"/>
          </w:tcPr>
          <w:p w14:paraId="6028BBEE" w14:textId="77777777" w:rsidR="00FB2173" w:rsidRPr="009A7184" w:rsidRDefault="00FB2173" w:rsidP="00FB2173">
            <w:pPr>
              <w:pStyle w:val="ENoteTableText"/>
              <w:rPr>
                <w:szCs w:val="16"/>
              </w:rPr>
            </w:pPr>
            <w:r w:rsidRPr="009A7184">
              <w:rPr>
                <w:szCs w:val="16"/>
              </w:rPr>
              <w:t>rep. No. 124, 1999</w:t>
            </w:r>
          </w:p>
        </w:tc>
      </w:tr>
      <w:tr w:rsidR="00FB2173" w:rsidRPr="009A7184" w14:paraId="1F876A9D" w14:textId="77777777" w:rsidTr="001F643F">
        <w:trPr>
          <w:cantSplit/>
        </w:trPr>
        <w:tc>
          <w:tcPr>
            <w:tcW w:w="2044" w:type="dxa"/>
            <w:shd w:val="clear" w:color="auto" w:fill="auto"/>
          </w:tcPr>
          <w:p w14:paraId="4799344A" w14:textId="77777777" w:rsidR="00FB2173" w:rsidRPr="009A7184" w:rsidRDefault="00FB2173" w:rsidP="00FB2173">
            <w:pPr>
              <w:pStyle w:val="ENoteTableText"/>
              <w:tabs>
                <w:tab w:val="center" w:leader="dot" w:pos="2268"/>
              </w:tabs>
              <w:rPr>
                <w:szCs w:val="16"/>
              </w:rPr>
            </w:pPr>
            <w:r w:rsidRPr="009A7184">
              <w:rPr>
                <w:szCs w:val="16"/>
              </w:rPr>
              <w:t>9022.90.00</w:t>
            </w:r>
            <w:r w:rsidRPr="009A7184">
              <w:rPr>
                <w:szCs w:val="16"/>
              </w:rPr>
              <w:tab/>
            </w:r>
          </w:p>
        </w:tc>
        <w:tc>
          <w:tcPr>
            <w:tcW w:w="5044" w:type="dxa"/>
            <w:shd w:val="clear" w:color="auto" w:fill="auto"/>
          </w:tcPr>
          <w:p w14:paraId="5B77D731" w14:textId="77777777" w:rsidR="00FB2173" w:rsidRPr="009A7184" w:rsidRDefault="00FB2173" w:rsidP="00FB2173">
            <w:pPr>
              <w:pStyle w:val="ENoteTableText"/>
              <w:rPr>
                <w:szCs w:val="16"/>
              </w:rPr>
            </w:pPr>
            <w:r w:rsidRPr="009A7184">
              <w:rPr>
                <w:szCs w:val="16"/>
              </w:rPr>
              <w:t>ad. No. 124, 1999</w:t>
            </w:r>
          </w:p>
        </w:tc>
      </w:tr>
      <w:tr w:rsidR="00FB2173" w:rsidRPr="009A7184" w14:paraId="2A1B2BE9" w14:textId="77777777" w:rsidTr="001F643F">
        <w:trPr>
          <w:cantSplit/>
        </w:trPr>
        <w:tc>
          <w:tcPr>
            <w:tcW w:w="2044" w:type="dxa"/>
            <w:shd w:val="clear" w:color="auto" w:fill="auto"/>
          </w:tcPr>
          <w:p w14:paraId="2911CD85" w14:textId="77777777" w:rsidR="00FB2173" w:rsidRPr="009A7184" w:rsidRDefault="00FB2173" w:rsidP="00FB2173">
            <w:pPr>
              <w:pStyle w:val="ENoteTableText"/>
              <w:tabs>
                <w:tab w:val="center" w:leader="dot" w:pos="2268"/>
              </w:tabs>
              <w:rPr>
                <w:szCs w:val="16"/>
              </w:rPr>
            </w:pPr>
            <w:r w:rsidRPr="009A7184">
              <w:rPr>
                <w:szCs w:val="16"/>
              </w:rPr>
              <w:t>9022.90.10</w:t>
            </w:r>
            <w:r w:rsidRPr="009A7184">
              <w:rPr>
                <w:szCs w:val="16"/>
              </w:rPr>
              <w:tab/>
            </w:r>
          </w:p>
        </w:tc>
        <w:tc>
          <w:tcPr>
            <w:tcW w:w="5044" w:type="dxa"/>
            <w:shd w:val="clear" w:color="auto" w:fill="auto"/>
          </w:tcPr>
          <w:p w14:paraId="2B0641E8" w14:textId="77777777" w:rsidR="00FB2173" w:rsidRPr="009A7184" w:rsidRDefault="00FB2173" w:rsidP="00FB2173">
            <w:pPr>
              <w:pStyle w:val="ENoteTableText"/>
              <w:rPr>
                <w:szCs w:val="16"/>
              </w:rPr>
            </w:pPr>
            <w:r w:rsidRPr="009A7184">
              <w:rPr>
                <w:szCs w:val="16"/>
              </w:rPr>
              <w:t>rep. No. 124, 1999</w:t>
            </w:r>
          </w:p>
        </w:tc>
      </w:tr>
      <w:tr w:rsidR="00FB2173" w:rsidRPr="009A7184" w14:paraId="7FEF0231" w14:textId="77777777" w:rsidTr="001F643F">
        <w:trPr>
          <w:cantSplit/>
        </w:trPr>
        <w:tc>
          <w:tcPr>
            <w:tcW w:w="2044" w:type="dxa"/>
            <w:shd w:val="clear" w:color="auto" w:fill="auto"/>
          </w:tcPr>
          <w:p w14:paraId="6F70602F" w14:textId="77777777" w:rsidR="00FB2173" w:rsidRPr="009A7184" w:rsidRDefault="00FB2173" w:rsidP="00FB2173">
            <w:pPr>
              <w:pStyle w:val="ENoteTableText"/>
              <w:tabs>
                <w:tab w:val="center" w:leader="dot" w:pos="2268"/>
              </w:tabs>
              <w:rPr>
                <w:szCs w:val="16"/>
              </w:rPr>
            </w:pPr>
            <w:r w:rsidRPr="009A7184">
              <w:rPr>
                <w:szCs w:val="16"/>
              </w:rPr>
              <w:t>9022.90.90</w:t>
            </w:r>
            <w:r w:rsidRPr="009A7184">
              <w:rPr>
                <w:szCs w:val="16"/>
              </w:rPr>
              <w:tab/>
            </w:r>
          </w:p>
        </w:tc>
        <w:tc>
          <w:tcPr>
            <w:tcW w:w="5044" w:type="dxa"/>
            <w:shd w:val="clear" w:color="auto" w:fill="auto"/>
          </w:tcPr>
          <w:p w14:paraId="4526E369" w14:textId="77777777" w:rsidR="00FB2173" w:rsidRPr="009A7184" w:rsidRDefault="00FB2173" w:rsidP="00FB2173">
            <w:pPr>
              <w:pStyle w:val="ENoteTableText"/>
              <w:rPr>
                <w:szCs w:val="16"/>
              </w:rPr>
            </w:pPr>
            <w:r w:rsidRPr="009A7184">
              <w:rPr>
                <w:szCs w:val="16"/>
              </w:rPr>
              <w:t>rep. No. 124, 1999</w:t>
            </w:r>
          </w:p>
        </w:tc>
      </w:tr>
      <w:tr w:rsidR="00FB2173" w:rsidRPr="009A7184" w14:paraId="40C9FF11" w14:textId="77777777" w:rsidTr="001F643F">
        <w:trPr>
          <w:cantSplit/>
        </w:trPr>
        <w:tc>
          <w:tcPr>
            <w:tcW w:w="2044" w:type="dxa"/>
            <w:shd w:val="clear" w:color="auto" w:fill="auto"/>
          </w:tcPr>
          <w:p w14:paraId="0F3403D8" w14:textId="77777777" w:rsidR="00FB2173" w:rsidRPr="009A7184" w:rsidRDefault="00FB2173" w:rsidP="00FB2173">
            <w:pPr>
              <w:pStyle w:val="ENoteTableText"/>
              <w:rPr>
                <w:szCs w:val="16"/>
              </w:rPr>
            </w:pPr>
            <w:r w:rsidRPr="009A7184">
              <w:rPr>
                <w:b/>
                <w:szCs w:val="16"/>
              </w:rPr>
              <w:t>9025</w:t>
            </w:r>
          </w:p>
        </w:tc>
        <w:tc>
          <w:tcPr>
            <w:tcW w:w="5044" w:type="dxa"/>
            <w:shd w:val="clear" w:color="auto" w:fill="auto"/>
          </w:tcPr>
          <w:p w14:paraId="59843AA0" w14:textId="77777777" w:rsidR="00FB2173" w:rsidRPr="009A7184" w:rsidRDefault="00FB2173" w:rsidP="00FB2173">
            <w:pPr>
              <w:pStyle w:val="ENoteTableText"/>
              <w:rPr>
                <w:szCs w:val="16"/>
              </w:rPr>
            </w:pPr>
          </w:p>
        </w:tc>
      </w:tr>
      <w:tr w:rsidR="00FB2173" w:rsidRPr="009A7184" w14:paraId="4539A55A" w14:textId="77777777" w:rsidTr="001F643F">
        <w:trPr>
          <w:cantSplit/>
        </w:trPr>
        <w:tc>
          <w:tcPr>
            <w:tcW w:w="2044" w:type="dxa"/>
            <w:shd w:val="clear" w:color="auto" w:fill="auto"/>
          </w:tcPr>
          <w:p w14:paraId="204AFB15" w14:textId="77777777" w:rsidR="00FB2173" w:rsidRPr="009A7184" w:rsidRDefault="00FB2173" w:rsidP="00FB2173">
            <w:pPr>
              <w:pStyle w:val="ENoteTableText"/>
              <w:tabs>
                <w:tab w:val="center" w:leader="dot" w:pos="2268"/>
              </w:tabs>
              <w:rPr>
                <w:szCs w:val="16"/>
              </w:rPr>
            </w:pPr>
            <w:r w:rsidRPr="009A7184">
              <w:rPr>
                <w:szCs w:val="16"/>
              </w:rPr>
              <w:t>9025.19</w:t>
            </w:r>
            <w:r w:rsidRPr="009A7184">
              <w:rPr>
                <w:szCs w:val="16"/>
              </w:rPr>
              <w:tab/>
            </w:r>
          </w:p>
        </w:tc>
        <w:tc>
          <w:tcPr>
            <w:tcW w:w="5044" w:type="dxa"/>
            <w:shd w:val="clear" w:color="auto" w:fill="auto"/>
          </w:tcPr>
          <w:p w14:paraId="778F082D" w14:textId="77777777" w:rsidR="00FB2173" w:rsidRPr="009A7184" w:rsidRDefault="00FB2173" w:rsidP="00FB2173">
            <w:pPr>
              <w:pStyle w:val="ENoteTableText"/>
              <w:rPr>
                <w:szCs w:val="16"/>
              </w:rPr>
            </w:pPr>
            <w:r w:rsidRPr="009A7184">
              <w:rPr>
                <w:szCs w:val="16"/>
              </w:rPr>
              <w:t>rep. No. 124, 1999</w:t>
            </w:r>
          </w:p>
        </w:tc>
      </w:tr>
      <w:tr w:rsidR="00FB2173" w:rsidRPr="009A7184" w14:paraId="56240B00" w14:textId="77777777" w:rsidTr="001F643F">
        <w:trPr>
          <w:cantSplit/>
        </w:trPr>
        <w:tc>
          <w:tcPr>
            <w:tcW w:w="2044" w:type="dxa"/>
            <w:shd w:val="clear" w:color="auto" w:fill="auto"/>
          </w:tcPr>
          <w:p w14:paraId="4F89430A" w14:textId="77777777" w:rsidR="00FB2173" w:rsidRPr="009A7184" w:rsidRDefault="00FB2173" w:rsidP="00FB2173">
            <w:pPr>
              <w:pStyle w:val="ENoteTableText"/>
              <w:tabs>
                <w:tab w:val="center" w:leader="dot" w:pos="2268"/>
              </w:tabs>
              <w:rPr>
                <w:szCs w:val="16"/>
              </w:rPr>
            </w:pPr>
            <w:r w:rsidRPr="009A7184">
              <w:rPr>
                <w:szCs w:val="16"/>
              </w:rPr>
              <w:t>9025.19.00</w:t>
            </w:r>
            <w:r w:rsidRPr="009A7184">
              <w:rPr>
                <w:szCs w:val="16"/>
              </w:rPr>
              <w:tab/>
            </w:r>
          </w:p>
        </w:tc>
        <w:tc>
          <w:tcPr>
            <w:tcW w:w="5044" w:type="dxa"/>
            <w:shd w:val="clear" w:color="auto" w:fill="auto"/>
          </w:tcPr>
          <w:p w14:paraId="5FDDAC33" w14:textId="77777777" w:rsidR="00FB2173" w:rsidRPr="009A7184" w:rsidRDefault="00FB2173" w:rsidP="00FB2173">
            <w:pPr>
              <w:pStyle w:val="ENoteTableText"/>
              <w:rPr>
                <w:szCs w:val="16"/>
              </w:rPr>
            </w:pPr>
            <w:r w:rsidRPr="009A7184">
              <w:rPr>
                <w:szCs w:val="16"/>
              </w:rPr>
              <w:t>ad. No. 124, 1999</w:t>
            </w:r>
          </w:p>
        </w:tc>
      </w:tr>
      <w:tr w:rsidR="00FB2173" w:rsidRPr="009A7184" w14:paraId="40221C73" w14:textId="77777777" w:rsidTr="001F643F">
        <w:trPr>
          <w:cantSplit/>
        </w:trPr>
        <w:tc>
          <w:tcPr>
            <w:tcW w:w="2044" w:type="dxa"/>
            <w:shd w:val="clear" w:color="auto" w:fill="auto"/>
          </w:tcPr>
          <w:p w14:paraId="3FC6DD1C" w14:textId="77777777" w:rsidR="00FB2173" w:rsidRPr="009A7184" w:rsidRDefault="00FB2173" w:rsidP="00FB2173">
            <w:pPr>
              <w:pStyle w:val="ENoteTableText"/>
              <w:tabs>
                <w:tab w:val="center" w:leader="dot" w:pos="2268"/>
              </w:tabs>
              <w:rPr>
                <w:szCs w:val="16"/>
              </w:rPr>
            </w:pPr>
            <w:r w:rsidRPr="009A7184">
              <w:rPr>
                <w:szCs w:val="16"/>
              </w:rPr>
              <w:t>9025.19.10</w:t>
            </w:r>
            <w:r w:rsidRPr="009A7184">
              <w:rPr>
                <w:szCs w:val="16"/>
              </w:rPr>
              <w:tab/>
            </w:r>
          </w:p>
        </w:tc>
        <w:tc>
          <w:tcPr>
            <w:tcW w:w="5044" w:type="dxa"/>
            <w:shd w:val="clear" w:color="auto" w:fill="auto"/>
          </w:tcPr>
          <w:p w14:paraId="4B1D5A68" w14:textId="77777777" w:rsidR="00FB2173" w:rsidRPr="009A7184" w:rsidRDefault="00FB2173" w:rsidP="00FB2173">
            <w:pPr>
              <w:pStyle w:val="ENoteTableText"/>
              <w:rPr>
                <w:szCs w:val="16"/>
              </w:rPr>
            </w:pPr>
            <w:r w:rsidRPr="009A7184">
              <w:rPr>
                <w:szCs w:val="16"/>
              </w:rPr>
              <w:t>rep. No. 124, 1999</w:t>
            </w:r>
          </w:p>
        </w:tc>
      </w:tr>
      <w:tr w:rsidR="00FB2173" w:rsidRPr="009A7184" w14:paraId="07977DB8" w14:textId="77777777" w:rsidTr="001F643F">
        <w:trPr>
          <w:cantSplit/>
        </w:trPr>
        <w:tc>
          <w:tcPr>
            <w:tcW w:w="2044" w:type="dxa"/>
            <w:shd w:val="clear" w:color="auto" w:fill="auto"/>
          </w:tcPr>
          <w:p w14:paraId="77AA4B5B" w14:textId="77777777" w:rsidR="00FB2173" w:rsidRPr="009A7184" w:rsidRDefault="00FB2173" w:rsidP="00FB2173">
            <w:pPr>
              <w:pStyle w:val="ENoteTableText"/>
              <w:tabs>
                <w:tab w:val="center" w:leader="dot" w:pos="2268"/>
              </w:tabs>
              <w:rPr>
                <w:szCs w:val="16"/>
              </w:rPr>
            </w:pPr>
            <w:r w:rsidRPr="009A7184">
              <w:rPr>
                <w:szCs w:val="16"/>
              </w:rPr>
              <w:t>9025.19.90</w:t>
            </w:r>
            <w:r w:rsidRPr="009A7184">
              <w:rPr>
                <w:szCs w:val="16"/>
              </w:rPr>
              <w:tab/>
            </w:r>
          </w:p>
        </w:tc>
        <w:tc>
          <w:tcPr>
            <w:tcW w:w="5044" w:type="dxa"/>
            <w:shd w:val="clear" w:color="auto" w:fill="auto"/>
          </w:tcPr>
          <w:p w14:paraId="5B19CB42" w14:textId="77777777" w:rsidR="00FB2173" w:rsidRPr="009A7184" w:rsidRDefault="00FB2173" w:rsidP="00FB2173">
            <w:pPr>
              <w:pStyle w:val="ENoteTableText"/>
              <w:rPr>
                <w:szCs w:val="16"/>
              </w:rPr>
            </w:pPr>
            <w:r w:rsidRPr="009A7184">
              <w:rPr>
                <w:szCs w:val="16"/>
              </w:rPr>
              <w:t>rep. No. 124, 1999</w:t>
            </w:r>
          </w:p>
        </w:tc>
      </w:tr>
      <w:tr w:rsidR="00FB2173" w:rsidRPr="009A7184" w14:paraId="297CB61E" w14:textId="77777777" w:rsidTr="001F643F">
        <w:trPr>
          <w:cantSplit/>
        </w:trPr>
        <w:tc>
          <w:tcPr>
            <w:tcW w:w="2044" w:type="dxa"/>
            <w:shd w:val="clear" w:color="auto" w:fill="auto"/>
          </w:tcPr>
          <w:p w14:paraId="59BEAE0B" w14:textId="77777777" w:rsidR="00FB2173" w:rsidRPr="009A7184" w:rsidRDefault="00FB2173" w:rsidP="00FB2173">
            <w:pPr>
              <w:pStyle w:val="ENoteTableText"/>
              <w:rPr>
                <w:szCs w:val="16"/>
              </w:rPr>
            </w:pPr>
            <w:r w:rsidRPr="009A7184">
              <w:rPr>
                <w:b/>
                <w:szCs w:val="16"/>
              </w:rPr>
              <w:t>9026</w:t>
            </w:r>
          </w:p>
        </w:tc>
        <w:tc>
          <w:tcPr>
            <w:tcW w:w="5044" w:type="dxa"/>
            <w:shd w:val="clear" w:color="auto" w:fill="auto"/>
          </w:tcPr>
          <w:p w14:paraId="0327D0AA" w14:textId="77777777" w:rsidR="00FB2173" w:rsidRPr="009A7184" w:rsidRDefault="00FB2173" w:rsidP="00FB2173">
            <w:pPr>
              <w:pStyle w:val="ENoteTableText"/>
              <w:rPr>
                <w:szCs w:val="16"/>
              </w:rPr>
            </w:pPr>
          </w:p>
        </w:tc>
      </w:tr>
      <w:tr w:rsidR="00FB2173" w:rsidRPr="009A7184" w14:paraId="2C0882CF" w14:textId="77777777" w:rsidTr="001F643F">
        <w:trPr>
          <w:cantSplit/>
        </w:trPr>
        <w:tc>
          <w:tcPr>
            <w:tcW w:w="2044" w:type="dxa"/>
            <w:shd w:val="clear" w:color="auto" w:fill="auto"/>
          </w:tcPr>
          <w:p w14:paraId="306364C2" w14:textId="77777777" w:rsidR="00FB2173" w:rsidRPr="009A7184" w:rsidRDefault="00FB2173" w:rsidP="00FB2173">
            <w:pPr>
              <w:pStyle w:val="ENoteTableText"/>
              <w:tabs>
                <w:tab w:val="center" w:leader="dot" w:pos="2268"/>
              </w:tabs>
              <w:rPr>
                <w:szCs w:val="16"/>
              </w:rPr>
            </w:pPr>
            <w:r w:rsidRPr="009A7184">
              <w:rPr>
                <w:szCs w:val="16"/>
              </w:rPr>
              <w:t>9026.10.10</w:t>
            </w:r>
            <w:r w:rsidRPr="009A7184">
              <w:rPr>
                <w:szCs w:val="16"/>
              </w:rPr>
              <w:tab/>
            </w:r>
          </w:p>
        </w:tc>
        <w:tc>
          <w:tcPr>
            <w:tcW w:w="5044" w:type="dxa"/>
            <w:shd w:val="clear" w:color="auto" w:fill="auto"/>
          </w:tcPr>
          <w:p w14:paraId="701D385F" w14:textId="77777777" w:rsidR="00FB2173" w:rsidRPr="009A7184" w:rsidRDefault="00FB2173" w:rsidP="00FB2173">
            <w:pPr>
              <w:pStyle w:val="ENoteTableText"/>
              <w:rPr>
                <w:szCs w:val="16"/>
              </w:rPr>
            </w:pPr>
            <w:r w:rsidRPr="009A7184">
              <w:rPr>
                <w:szCs w:val="16"/>
              </w:rPr>
              <w:t>rep. No. 124, 1999</w:t>
            </w:r>
          </w:p>
        </w:tc>
      </w:tr>
      <w:tr w:rsidR="00FB2173" w:rsidRPr="009A7184" w14:paraId="791D3AB6" w14:textId="77777777" w:rsidTr="001F643F">
        <w:trPr>
          <w:cantSplit/>
        </w:trPr>
        <w:tc>
          <w:tcPr>
            <w:tcW w:w="2044" w:type="dxa"/>
            <w:shd w:val="clear" w:color="auto" w:fill="auto"/>
          </w:tcPr>
          <w:p w14:paraId="5D8F010F" w14:textId="77777777" w:rsidR="00FB2173" w:rsidRPr="009A7184" w:rsidRDefault="00FB2173" w:rsidP="00FB2173">
            <w:pPr>
              <w:pStyle w:val="ENoteTableText"/>
              <w:tabs>
                <w:tab w:val="center" w:leader="dot" w:pos="2268"/>
              </w:tabs>
              <w:rPr>
                <w:szCs w:val="16"/>
              </w:rPr>
            </w:pPr>
            <w:r w:rsidRPr="009A7184">
              <w:rPr>
                <w:szCs w:val="16"/>
              </w:rPr>
              <w:t>9026.10.20</w:t>
            </w:r>
            <w:r w:rsidRPr="009A7184">
              <w:rPr>
                <w:szCs w:val="16"/>
              </w:rPr>
              <w:tab/>
            </w:r>
          </w:p>
        </w:tc>
        <w:tc>
          <w:tcPr>
            <w:tcW w:w="5044" w:type="dxa"/>
            <w:shd w:val="clear" w:color="auto" w:fill="auto"/>
          </w:tcPr>
          <w:p w14:paraId="52288FB0" w14:textId="77777777" w:rsidR="00FB2173" w:rsidRPr="009A7184" w:rsidRDefault="00FB2173" w:rsidP="00FB2173">
            <w:pPr>
              <w:pStyle w:val="ENoteTableText"/>
              <w:rPr>
                <w:szCs w:val="16"/>
              </w:rPr>
            </w:pPr>
            <w:r w:rsidRPr="009A7184">
              <w:rPr>
                <w:szCs w:val="16"/>
              </w:rPr>
              <w:t>ad. No. 124, 1999</w:t>
            </w:r>
          </w:p>
        </w:tc>
      </w:tr>
      <w:tr w:rsidR="00FB2173" w:rsidRPr="009A7184" w14:paraId="2031D947" w14:textId="77777777" w:rsidTr="001F643F">
        <w:trPr>
          <w:cantSplit/>
        </w:trPr>
        <w:tc>
          <w:tcPr>
            <w:tcW w:w="2044" w:type="dxa"/>
            <w:shd w:val="clear" w:color="auto" w:fill="auto"/>
          </w:tcPr>
          <w:p w14:paraId="716247E8" w14:textId="77777777" w:rsidR="00FB2173" w:rsidRPr="009A7184" w:rsidRDefault="00FB2173" w:rsidP="00FB2173">
            <w:pPr>
              <w:pStyle w:val="ENoteTableText"/>
              <w:rPr>
                <w:szCs w:val="16"/>
              </w:rPr>
            </w:pPr>
          </w:p>
        </w:tc>
        <w:tc>
          <w:tcPr>
            <w:tcW w:w="5044" w:type="dxa"/>
            <w:shd w:val="clear" w:color="auto" w:fill="auto"/>
          </w:tcPr>
          <w:p w14:paraId="626D8FC8"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BD1049C" w14:textId="77777777" w:rsidTr="001F643F">
        <w:trPr>
          <w:cantSplit/>
        </w:trPr>
        <w:tc>
          <w:tcPr>
            <w:tcW w:w="2044" w:type="dxa"/>
            <w:shd w:val="clear" w:color="auto" w:fill="auto"/>
          </w:tcPr>
          <w:p w14:paraId="336948AB" w14:textId="77777777" w:rsidR="00FB2173" w:rsidRPr="009A7184" w:rsidRDefault="00FB2173" w:rsidP="00FB2173">
            <w:pPr>
              <w:pStyle w:val="ENoteTableText"/>
              <w:rPr>
                <w:szCs w:val="16"/>
              </w:rPr>
            </w:pPr>
          </w:p>
        </w:tc>
        <w:tc>
          <w:tcPr>
            <w:tcW w:w="5044" w:type="dxa"/>
            <w:shd w:val="clear" w:color="auto" w:fill="auto"/>
          </w:tcPr>
          <w:p w14:paraId="691593B9" w14:textId="77777777" w:rsidR="00FB2173" w:rsidRPr="009A7184" w:rsidRDefault="00FB2173" w:rsidP="00FB2173">
            <w:pPr>
              <w:pStyle w:val="ENoteTableText"/>
              <w:rPr>
                <w:szCs w:val="16"/>
              </w:rPr>
            </w:pPr>
            <w:r w:rsidRPr="009A7184">
              <w:rPr>
                <w:szCs w:val="16"/>
              </w:rPr>
              <w:t>rs No 84, 2016</w:t>
            </w:r>
          </w:p>
        </w:tc>
      </w:tr>
      <w:tr w:rsidR="00FB2173" w:rsidRPr="009A7184" w14:paraId="7D8A8A4B" w14:textId="77777777" w:rsidTr="001F643F">
        <w:trPr>
          <w:cantSplit/>
        </w:trPr>
        <w:tc>
          <w:tcPr>
            <w:tcW w:w="2044" w:type="dxa"/>
            <w:shd w:val="clear" w:color="auto" w:fill="auto"/>
          </w:tcPr>
          <w:p w14:paraId="1CAABDCC" w14:textId="77777777" w:rsidR="00FB2173" w:rsidRPr="009A7184" w:rsidRDefault="00FB2173" w:rsidP="00FB2173">
            <w:pPr>
              <w:pStyle w:val="ENoteTableText"/>
              <w:tabs>
                <w:tab w:val="center" w:leader="dot" w:pos="2268"/>
              </w:tabs>
              <w:rPr>
                <w:szCs w:val="16"/>
              </w:rPr>
            </w:pPr>
            <w:r w:rsidRPr="009A7184">
              <w:rPr>
                <w:szCs w:val="16"/>
              </w:rPr>
              <w:t>9026.10.80</w:t>
            </w:r>
            <w:r w:rsidRPr="009A7184">
              <w:rPr>
                <w:szCs w:val="16"/>
              </w:rPr>
              <w:tab/>
            </w:r>
          </w:p>
        </w:tc>
        <w:tc>
          <w:tcPr>
            <w:tcW w:w="5044" w:type="dxa"/>
            <w:shd w:val="clear" w:color="auto" w:fill="auto"/>
          </w:tcPr>
          <w:p w14:paraId="5D400EF4" w14:textId="77777777" w:rsidR="00FB2173" w:rsidRPr="009A7184" w:rsidRDefault="00FB2173" w:rsidP="00FB2173">
            <w:pPr>
              <w:pStyle w:val="ENoteTableText"/>
              <w:rPr>
                <w:szCs w:val="16"/>
              </w:rPr>
            </w:pPr>
            <w:r w:rsidRPr="009A7184">
              <w:rPr>
                <w:szCs w:val="16"/>
              </w:rPr>
              <w:t>ad. No. 124, 1999</w:t>
            </w:r>
          </w:p>
        </w:tc>
      </w:tr>
      <w:tr w:rsidR="00FB2173" w:rsidRPr="009A7184" w14:paraId="57B2C06F" w14:textId="77777777" w:rsidTr="001F643F">
        <w:trPr>
          <w:cantSplit/>
        </w:trPr>
        <w:tc>
          <w:tcPr>
            <w:tcW w:w="2044" w:type="dxa"/>
            <w:shd w:val="clear" w:color="auto" w:fill="auto"/>
          </w:tcPr>
          <w:p w14:paraId="46E84F6A" w14:textId="77777777" w:rsidR="00FB2173" w:rsidRPr="009A7184" w:rsidRDefault="00FB2173" w:rsidP="00FB2173">
            <w:pPr>
              <w:pStyle w:val="ENoteTableText"/>
              <w:tabs>
                <w:tab w:val="center" w:leader="dot" w:pos="2268"/>
              </w:tabs>
              <w:rPr>
                <w:szCs w:val="16"/>
              </w:rPr>
            </w:pPr>
            <w:r w:rsidRPr="009A7184">
              <w:rPr>
                <w:szCs w:val="16"/>
              </w:rPr>
              <w:t>9026.10.90</w:t>
            </w:r>
            <w:r w:rsidRPr="009A7184">
              <w:rPr>
                <w:szCs w:val="16"/>
              </w:rPr>
              <w:tab/>
            </w:r>
          </w:p>
        </w:tc>
        <w:tc>
          <w:tcPr>
            <w:tcW w:w="5044" w:type="dxa"/>
            <w:shd w:val="clear" w:color="auto" w:fill="auto"/>
          </w:tcPr>
          <w:p w14:paraId="593B6C33" w14:textId="77777777" w:rsidR="00FB2173" w:rsidRPr="009A7184" w:rsidRDefault="00FB2173" w:rsidP="00FB2173">
            <w:pPr>
              <w:pStyle w:val="ENoteTableText"/>
              <w:rPr>
                <w:szCs w:val="16"/>
              </w:rPr>
            </w:pPr>
            <w:r w:rsidRPr="009A7184">
              <w:rPr>
                <w:szCs w:val="16"/>
              </w:rPr>
              <w:t>rep. No. 124, 1999</w:t>
            </w:r>
          </w:p>
        </w:tc>
      </w:tr>
      <w:tr w:rsidR="00FB2173" w:rsidRPr="009A7184" w14:paraId="3CE3B003" w14:textId="77777777" w:rsidTr="001F643F">
        <w:trPr>
          <w:cantSplit/>
        </w:trPr>
        <w:tc>
          <w:tcPr>
            <w:tcW w:w="2044" w:type="dxa"/>
            <w:shd w:val="clear" w:color="auto" w:fill="auto"/>
          </w:tcPr>
          <w:p w14:paraId="7F8D4F57" w14:textId="77777777" w:rsidR="00FB2173" w:rsidRPr="009A7184" w:rsidRDefault="00FB2173" w:rsidP="00FB2173">
            <w:pPr>
              <w:pStyle w:val="ENoteTableText"/>
              <w:tabs>
                <w:tab w:val="center" w:leader="dot" w:pos="2268"/>
              </w:tabs>
              <w:rPr>
                <w:szCs w:val="16"/>
              </w:rPr>
            </w:pPr>
            <w:r w:rsidRPr="009A7184">
              <w:rPr>
                <w:szCs w:val="16"/>
              </w:rPr>
              <w:t>9026.20</w:t>
            </w:r>
            <w:r w:rsidRPr="009A7184">
              <w:rPr>
                <w:szCs w:val="16"/>
              </w:rPr>
              <w:tab/>
            </w:r>
          </w:p>
        </w:tc>
        <w:tc>
          <w:tcPr>
            <w:tcW w:w="5044" w:type="dxa"/>
            <w:shd w:val="clear" w:color="auto" w:fill="auto"/>
          </w:tcPr>
          <w:p w14:paraId="6B29C7D2" w14:textId="77777777" w:rsidR="00FB2173" w:rsidRPr="009A7184" w:rsidRDefault="00FB2173" w:rsidP="00FB2173">
            <w:pPr>
              <w:pStyle w:val="ENoteTableText"/>
              <w:rPr>
                <w:szCs w:val="16"/>
              </w:rPr>
            </w:pPr>
            <w:r w:rsidRPr="009A7184">
              <w:rPr>
                <w:szCs w:val="16"/>
              </w:rPr>
              <w:t>rs. No. 124, 1999</w:t>
            </w:r>
          </w:p>
        </w:tc>
      </w:tr>
      <w:tr w:rsidR="00FB2173" w:rsidRPr="009A7184" w14:paraId="14F9723C" w14:textId="77777777" w:rsidTr="001F643F">
        <w:trPr>
          <w:cantSplit/>
        </w:trPr>
        <w:tc>
          <w:tcPr>
            <w:tcW w:w="2044" w:type="dxa"/>
            <w:shd w:val="clear" w:color="auto" w:fill="auto"/>
          </w:tcPr>
          <w:p w14:paraId="05E42C26" w14:textId="77777777" w:rsidR="00FB2173" w:rsidRPr="009A7184" w:rsidRDefault="00FB2173" w:rsidP="00FB2173">
            <w:pPr>
              <w:pStyle w:val="ENoteTableText"/>
              <w:tabs>
                <w:tab w:val="center" w:leader="dot" w:pos="2268"/>
              </w:tabs>
              <w:rPr>
                <w:szCs w:val="16"/>
              </w:rPr>
            </w:pPr>
            <w:r w:rsidRPr="009A7184">
              <w:rPr>
                <w:szCs w:val="16"/>
              </w:rPr>
              <w:t>9026.20.10</w:t>
            </w:r>
            <w:r w:rsidRPr="009A7184">
              <w:rPr>
                <w:szCs w:val="16"/>
              </w:rPr>
              <w:tab/>
            </w:r>
          </w:p>
        </w:tc>
        <w:tc>
          <w:tcPr>
            <w:tcW w:w="5044" w:type="dxa"/>
            <w:shd w:val="clear" w:color="auto" w:fill="auto"/>
          </w:tcPr>
          <w:p w14:paraId="1D7E651B" w14:textId="77777777" w:rsidR="00FB2173" w:rsidRPr="009A7184" w:rsidRDefault="00FB2173" w:rsidP="00FB2173">
            <w:pPr>
              <w:pStyle w:val="ENoteTableText"/>
              <w:rPr>
                <w:szCs w:val="16"/>
              </w:rPr>
            </w:pPr>
            <w:r w:rsidRPr="009A7184">
              <w:rPr>
                <w:szCs w:val="16"/>
              </w:rPr>
              <w:t>rep. No. 124, 1999</w:t>
            </w:r>
          </w:p>
        </w:tc>
      </w:tr>
      <w:tr w:rsidR="00FB2173" w:rsidRPr="009A7184" w14:paraId="6CB09A4C" w14:textId="77777777" w:rsidTr="001F643F">
        <w:trPr>
          <w:cantSplit/>
        </w:trPr>
        <w:tc>
          <w:tcPr>
            <w:tcW w:w="2044" w:type="dxa"/>
            <w:shd w:val="clear" w:color="auto" w:fill="auto"/>
          </w:tcPr>
          <w:p w14:paraId="40A02ED4" w14:textId="77777777" w:rsidR="00FB2173" w:rsidRPr="009A7184" w:rsidRDefault="00FB2173" w:rsidP="00FB2173">
            <w:pPr>
              <w:pStyle w:val="ENoteTableText"/>
              <w:tabs>
                <w:tab w:val="center" w:leader="dot" w:pos="2268"/>
              </w:tabs>
              <w:rPr>
                <w:szCs w:val="16"/>
              </w:rPr>
            </w:pPr>
            <w:r w:rsidRPr="009A7184">
              <w:rPr>
                <w:szCs w:val="16"/>
              </w:rPr>
              <w:t>9026.20.20</w:t>
            </w:r>
            <w:r w:rsidRPr="009A7184">
              <w:rPr>
                <w:szCs w:val="16"/>
              </w:rPr>
              <w:tab/>
            </w:r>
          </w:p>
        </w:tc>
        <w:tc>
          <w:tcPr>
            <w:tcW w:w="5044" w:type="dxa"/>
            <w:shd w:val="clear" w:color="auto" w:fill="auto"/>
          </w:tcPr>
          <w:p w14:paraId="5C315C59" w14:textId="77777777" w:rsidR="00FB2173" w:rsidRPr="009A7184" w:rsidRDefault="00FB2173" w:rsidP="00FB2173">
            <w:pPr>
              <w:pStyle w:val="ENoteTableText"/>
              <w:rPr>
                <w:szCs w:val="16"/>
              </w:rPr>
            </w:pPr>
            <w:r w:rsidRPr="009A7184">
              <w:rPr>
                <w:szCs w:val="16"/>
              </w:rPr>
              <w:t>ad. No. 124, 1999</w:t>
            </w:r>
          </w:p>
        </w:tc>
      </w:tr>
      <w:tr w:rsidR="00FB2173" w:rsidRPr="009A7184" w14:paraId="6575B342" w14:textId="77777777" w:rsidTr="001F643F">
        <w:trPr>
          <w:cantSplit/>
        </w:trPr>
        <w:tc>
          <w:tcPr>
            <w:tcW w:w="2044" w:type="dxa"/>
            <w:shd w:val="clear" w:color="auto" w:fill="auto"/>
          </w:tcPr>
          <w:p w14:paraId="4E1C38E4" w14:textId="77777777" w:rsidR="00FB2173" w:rsidRPr="009A7184" w:rsidRDefault="00FB2173" w:rsidP="00FB2173">
            <w:pPr>
              <w:pStyle w:val="ENoteTableText"/>
              <w:rPr>
                <w:szCs w:val="16"/>
              </w:rPr>
            </w:pPr>
          </w:p>
        </w:tc>
        <w:tc>
          <w:tcPr>
            <w:tcW w:w="5044" w:type="dxa"/>
            <w:shd w:val="clear" w:color="auto" w:fill="auto"/>
          </w:tcPr>
          <w:p w14:paraId="2BBF503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C6C1C32" w14:textId="77777777" w:rsidTr="001F643F">
        <w:trPr>
          <w:cantSplit/>
        </w:trPr>
        <w:tc>
          <w:tcPr>
            <w:tcW w:w="2044" w:type="dxa"/>
            <w:shd w:val="clear" w:color="auto" w:fill="auto"/>
          </w:tcPr>
          <w:p w14:paraId="6F6AE448" w14:textId="77777777" w:rsidR="00FB2173" w:rsidRPr="009A7184" w:rsidRDefault="00FB2173" w:rsidP="00FB2173">
            <w:pPr>
              <w:pStyle w:val="ENoteTableText"/>
              <w:rPr>
                <w:szCs w:val="16"/>
              </w:rPr>
            </w:pPr>
          </w:p>
        </w:tc>
        <w:tc>
          <w:tcPr>
            <w:tcW w:w="5044" w:type="dxa"/>
            <w:shd w:val="clear" w:color="auto" w:fill="auto"/>
          </w:tcPr>
          <w:p w14:paraId="72C4A147" w14:textId="77777777" w:rsidR="00FB2173" w:rsidRPr="009A7184" w:rsidRDefault="00FB2173" w:rsidP="00FB2173">
            <w:pPr>
              <w:pStyle w:val="ENoteTableText"/>
              <w:rPr>
                <w:szCs w:val="16"/>
              </w:rPr>
            </w:pPr>
            <w:r w:rsidRPr="009A7184">
              <w:rPr>
                <w:szCs w:val="16"/>
              </w:rPr>
              <w:t>rs No 84, 2016</w:t>
            </w:r>
          </w:p>
        </w:tc>
      </w:tr>
      <w:tr w:rsidR="00FB2173" w:rsidRPr="009A7184" w14:paraId="7F73555D" w14:textId="77777777" w:rsidTr="001F643F">
        <w:trPr>
          <w:cantSplit/>
        </w:trPr>
        <w:tc>
          <w:tcPr>
            <w:tcW w:w="2044" w:type="dxa"/>
            <w:shd w:val="clear" w:color="auto" w:fill="auto"/>
          </w:tcPr>
          <w:p w14:paraId="5A82B0A9" w14:textId="77777777" w:rsidR="00FB2173" w:rsidRPr="009A7184" w:rsidRDefault="00FB2173" w:rsidP="00FB2173">
            <w:pPr>
              <w:pStyle w:val="ENoteTableText"/>
              <w:tabs>
                <w:tab w:val="center" w:leader="dot" w:pos="2268"/>
              </w:tabs>
              <w:rPr>
                <w:szCs w:val="16"/>
              </w:rPr>
            </w:pPr>
            <w:r w:rsidRPr="009A7184">
              <w:rPr>
                <w:szCs w:val="16"/>
              </w:rPr>
              <w:t>9026.20.80</w:t>
            </w:r>
            <w:r w:rsidRPr="009A7184">
              <w:rPr>
                <w:szCs w:val="16"/>
              </w:rPr>
              <w:tab/>
            </w:r>
          </w:p>
        </w:tc>
        <w:tc>
          <w:tcPr>
            <w:tcW w:w="5044" w:type="dxa"/>
            <w:shd w:val="clear" w:color="auto" w:fill="auto"/>
          </w:tcPr>
          <w:p w14:paraId="62C01F08" w14:textId="77777777" w:rsidR="00FB2173" w:rsidRPr="009A7184" w:rsidRDefault="00FB2173" w:rsidP="00FB2173">
            <w:pPr>
              <w:pStyle w:val="ENoteTableText"/>
              <w:rPr>
                <w:szCs w:val="16"/>
              </w:rPr>
            </w:pPr>
            <w:r w:rsidRPr="009A7184">
              <w:rPr>
                <w:szCs w:val="16"/>
              </w:rPr>
              <w:t>ad. No. 124, 1999</w:t>
            </w:r>
          </w:p>
        </w:tc>
      </w:tr>
      <w:tr w:rsidR="00FB2173" w:rsidRPr="009A7184" w14:paraId="0F866169" w14:textId="77777777" w:rsidTr="001F643F">
        <w:trPr>
          <w:cantSplit/>
        </w:trPr>
        <w:tc>
          <w:tcPr>
            <w:tcW w:w="2044" w:type="dxa"/>
            <w:shd w:val="clear" w:color="auto" w:fill="auto"/>
          </w:tcPr>
          <w:p w14:paraId="069EBA5D" w14:textId="77777777" w:rsidR="00FB2173" w:rsidRPr="009A7184" w:rsidRDefault="00FB2173" w:rsidP="00FB2173">
            <w:pPr>
              <w:pStyle w:val="ENoteTableText"/>
              <w:tabs>
                <w:tab w:val="center" w:leader="dot" w:pos="2268"/>
              </w:tabs>
              <w:rPr>
                <w:szCs w:val="16"/>
              </w:rPr>
            </w:pPr>
            <w:r w:rsidRPr="009A7184">
              <w:rPr>
                <w:szCs w:val="16"/>
              </w:rPr>
              <w:t>9026.20.90</w:t>
            </w:r>
            <w:r w:rsidRPr="009A7184">
              <w:rPr>
                <w:szCs w:val="16"/>
              </w:rPr>
              <w:tab/>
            </w:r>
          </w:p>
        </w:tc>
        <w:tc>
          <w:tcPr>
            <w:tcW w:w="5044" w:type="dxa"/>
            <w:shd w:val="clear" w:color="auto" w:fill="auto"/>
          </w:tcPr>
          <w:p w14:paraId="126032B7" w14:textId="77777777" w:rsidR="00FB2173" w:rsidRPr="009A7184" w:rsidRDefault="00FB2173" w:rsidP="00FB2173">
            <w:pPr>
              <w:pStyle w:val="ENoteTableText"/>
              <w:rPr>
                <w:szCs w:val="16"/>
              </w:rPr>
            </w:pPr>
            <w:r w:rsidRPr="009A7184">
              <w:rPr>
                <w:szCs w:val="16"/>
              </w:rPr>
              <w:t>rep. No. 124, 1999</w:t>
            </w:r>
          </w:p>
        </w:tc>
      </w:tr>
      <w:tr w:rsidR="00FB2173" w:rsidRPr="009A7184" w14:paraId="06D124DB" w14:textId="77777777" w:rsidTr="001F643F">
        <w:trPr>
          <w:cantSplit/>
        </w:trPr>
        <w:tc>
          <w:tcPr>
            <w:tcW w:w="2044" w:type="dxa"/>
            <w:shd w:val="clear" w:color="auto" w:fill="auto"/>
          </w:tcPr>
          <w:p w14:paraId="3153C533" w14:textId="77777777" w:rsidR="00FB2173" w:rsidRPr="009A7184" w:rsidRDefault="00FB2173" w:rsidP="00FB2173">
            <w:pPr>
              <w:pStyle w:val="ENoteTableText"/>
              <w:tabs>
                <w:tab w:val="center" w:leader="dot" w:pos="2268"/>
              </w:tabs>
              <w:rPr>
                <w:szCs w:val="16"/>
              </w:rPr>
            </w:pPr>
            <w:r w:rsidRPr="009A7184">
              <w:rPr>
                <w:szCs w:val="16"/>
              </w:rPr>
              <w:t>9026.80</w:t>
            </w:r>
            <w:r w:rsidRPr="009A7184">
              <w:rPr>
                <w:szCs w:val="16"/>
              </w:rPr>
              <w:tab/>
            </w:r>
          </w:p>
        </w:tc>
        <w:tc>
          <w:tcPr>
            <w:tcW w:w="5044" w:type="dxa"/>
            <w:shd w:val="clear" w:color="auto" w:fill="auto"/>
          </w:tcPr>
          <w:p w14:paraId="75C0F703" w14:textId="77777777" w:rsidR="00FB2173" w:rsidRPr="009A7184" w:rsidRDefault="00FB2173" w:rsidP="00FB2173">
            <w:pPr>
              <w:pStyle w:val="ENoteTableText"/>
              <w:rPr>
                <w:szCs w:val="16"/>
              </w:rPr>
            </w:pPr>
            <w:r w:rsidRPr="009A7184">
              <w:rPr>
                <w:szCs w:val="16"/>
              </w:rPr>
              <w:t>rs. No. 124, 1999</w:t>
            </w:r>
          </w:p>
        </w:tc>
      </w:tr>
      <w:tr w:rsidR="00FB2173" w:rsidRPr="009A7184" w14:paraId="5EF5AB68" w14:textId="77777777" w:rsidTr="001F643F">
        <w:trPr>
          <w:cantSplit/>
        </w:trPr>
        <w:tc>
          <w:tcPr>
            <w:tcW w:w="2044" w:type="dxa"/>
            <w:shd w:val="clear" w:color="auto" w:fill="auto"/>
          </w:tcPr>
          <w:p w14:paraId="207F954A" w14:textId="77777777" w:rsidR="00FB2173" w:rsidRPr="009A7184" w:rsidRDefault="00FB2173" w:rsidP="00FB2173">
            <w:pPr>
              <w:pStyle w:val="ENoteTableText"/>
              <w:tabs>
                <w:tab w:val="center" w:leader="dot" w:pos="2268"/>
              </w:tabs>
              <w:rPr>
                <w:szCs w:val="16"/>
              </w:rPr>
            </w:pPr>
            <w:r w:rsidRPr="009A7184">
              <w:rPr>
                <w:szCs w:val="16"/>
              </w:rPr>
              <w:t>9026.80.10</w:t>
            </w:r>
            <w:r w:rsidRPr="009A7184">
              <w:rPr>
                <w:szCs w:val="16"/>
              </w:rPr>
              <w:tab/>
            </w:r>
          </w:p>
        </w:tc>
        <w:tc>
          <w:tcPr>
            <w:tcW w:w="5044" w:type="dxa"/>
            <w:shd w:val="clear" w:color="auto" w:fill="auto"/>
          </w:tcPr>
          <w:p w14:paraId="598F0668" w14:textId="77777777" w:rsidR="00FB2173" w:rsidRPr="009A7184" w:rsidRDefault="00FB2173" w:rsidP="00FB2173">
            <w:pPr>
              <w:pStyle w:val="ENoteTableText"/>
              <w:rPr>
                <w:szCs w:val="16"/>
              </w:rPr>
            </w:pPr>
            <w:r w:rsidRPr="009A7184">
              <w:rPr>
                <w:szCs w:val="16"/>
              </w:rPr>
              <w:t>rep. No. 124, 1999</w:t>
            </w:r>
          </w:p>
        </w:tc>
      </w:tr>
      <w:tr w:rsidR="00FB2173" w:rsidRPr="009A7184" w14:paraId="51042D04" w14:textId="77777777" w:rsidTr="001F643F">
        <w:trPr>
          <w:cantSplit/>
        </w:trPr>
        <w:tc>
          <w:tcPr>
            <w:tcW w:w="2044" w:type="dxa"/>
            <w:shd w:val="clear" w:color="auto" w:fill="auto"/>
          </w:tcPr>
          <w:p w14:paraId="11BD96A4" w14:textId="77777777" w:rsidR="00FB2173" w:rsidRPr="009A7184" w:rsidRDefault="00FB2173" w:rsidP="00FB2173">
            <w:pPr>
              <w:pStyle w:val="ENoteTableText"/>
              <w:tabs>
                <w:tab w:val="center" w:leader="dot" w:pos="2268"/>
              </w:tabs>
              <w:rPr>
                <w:szCs w:val="16"/>
              </w:rPr>
            </w:pPr>
            <w:r w:rsidRPr="009A7184">
              <w:rPr>
                <w:szCs w:val="16"/>
              </w:rPr>
              <w:t>9026.80.20</w:t>
            </w:r>
            <w:r w:rsidRPr="009A7184">
              <w:rPr>
                <w:szCs w:val="16"/>
              </w:rPr>
              <w:tab/>
            </w:r>
          </w:p>
        </w:tc>
        <w:tc>
          <w:tcPr>
            <w:tcW w:w="5044" w:type="dxa"/>
            <w:shd w:val="clear" w:color="auto" w:fill="auto"/>
          </w:tcPr>
          <w:p w14:paraId="3148CD99" w14:textId="77777777" w:rsidR="00FB2173" w:rsidRPr="009A7184" w:rsidRDefault="00FB2173" w:rsidP="00FB2173">
            <w:pPr>
              <w:pStyle w:val="ENoteTableText"/>
              <w:rPr>
                <w:szCs w:val="16"/>
              </w:rPr>
            </w:pPr>
            <w:r w:rsidRPr="009A7184">
              <w:rPr>
                <w:szCs w:val="16"/>
              </w:rPr>
              <w:t>ad. No. 124, 1999</w:t>
            </w:r>
          </w:p>
        </w:tc>
      </w:tr>
      <w:tr w:rsidR="00FB2173" w:rsidRPr="009A7184" w14:paraId="1065B932" w14:textId="77777777" w:rsidTr="001F643F">
        <w:trPr>
          <w:cantSplit/>
        </w:trPr>
        <w:tc>
          <w:tcPr>
            <w:tcW w:w="2044" w:type="dxa"/>
            <w:shd w:val="clear" w:color="auto" w:fill="auto"/>
          </w:tcPr>
          <w:p w14:paraId="283FC267" w14:textId="77777777" w:rsidR="00FB2173" w:rsidRPr="009A7184" w:rsidRDefault="00FB2173" w:rsidP="00FB2173">
            <w:pPr>
              <w:pStyle w:val="ENoteTableText"/>
              <w:rPr>
                <w:szCs w:val="16"/>
              </w:rPr>
            </w:pPr>
          </w:p>
        </w:tc>
        <w:tc>
          <w:tcPr>
            <w:tcW w:w="5044" w:type="dxa"/>
            <w:shd w:val="clear" w:color="auto" w:fill="auto"/>
          </w:tcPr>
          <w:p w14:paraId="3111BBFD"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BB2AACB" w14:textId="77777777" w:rsidTr="001F643F">
        <w:trPr>
          <w:cantSplit/>
        </w:trPr>
        <w:tc>
          <w:tcPr>
            <w:tcW w:w="2044" w:type="dxa"/>
            <w:shd w:val="clear" w:color="auto" w:fill="auto"/>
          </w:tcPr>
          <w:p w14:paraId="297E764D" w14:textId="77777777" w:rsidR="00FB2173" w:rsidRPr="009A7184" w:rsidRDefault="00FB2173" w:rsidP="00FB2173">
            <w:pPr>
              <w:pStyle w:val="ENoteTableText"/>
              <w:rPr>
                <w:szCs w:val="16"/>
              </w:rPr>
            </w:pPr>
          </w:p>
        </w:tc>
        <w:tc>
          <w:tcPr>
            <w:tcW w:w="5044" w:type="dxa"/>
            <w:shd w:val="clear" w:color="auto" w:fill="auto"/>
          </w:tcPr>
          <w:p w14:paraId="738D3838" w14:textId="77777777" w:rsidR="00FB2173" w:rsidRPr="009A7184" w:rsidRDefault="00FB2173" w:rsidP="00FB2173">
            <w:pPr>
              <w:pStyle w:val="ENoteTableText"/>
              <w:rPr>
                <w:szCs w:val="16"/>
              </w:rPr>
            </w:pPr>
            <w:r w:rsidRPr="009A7184">
              <w:rPr>
                <w:szCs w:val="16"/>
              </w:rPr>
              <w:t>rs No 84, 2016</w:t>
            </w:r>
          </w:p>
        </w:tc>
      </w:tr>
      <w:tr w:rsidR="00FB2173" w:rsidRPr="009A7184" w14:paraId="7A42DE0F" w14:textId="77777777" w:rsidTr="001F643F">
        <w:trPr>
          <w:cantSplit/>
        </w:trPr>
        <w:tc>
          <w:tcPr>
            <w:tcW w:w="2044" w:type="dxa"/>
            <w:shd w:val="clear" w:color="auto" w:fill="auto"/>
          </w:tcPr>
          <w:p w14:paraId="604ED754" w14:textId="77777777" w:rsidR="00FB2173" w:rsidRPr="009A7184" w:rsidRDefault="00FB2173" w:rsidP="00FB2173">
            <w:pPr>
              <w:pStyle w:val="ENoteTableText"/>
              <w:tabs>
                <w:tab w:val="center" w:leader="dot" w:pos="2268"/>
              </w:tabs>
              <w:rPr>
                <w:szCs w:val="16"/>
              </w:rPr>
            </w:pPr>
            <w:r w:rsidRPr="009A7184">
              <w:rPr>
                <w:szCs w:val="16"/>
              </w:rPr>
              <w:t>9026.80.80</w:t>
            </w:r>
            <w:r w:rsidRPr="009A7184">
              <w:rPr>
                <w:szCs w:val="16"/>
              </w:rPr>
              <w:tab/>
            </w:r>
          </w:p>
        </w:tc>
        <w:tc>
          <w:tcPr>
            <w:tcW w:w="5044" w:type="dxa"/>
            <w:shd w:val="clear" w:color="auto" w:fill="auto"/>
          </w:tcPr>
          <w:p w14:paraId="4BA7AA73" w14:textId="77777777" w:rsidR="00FB2173" w:rsidRPr="009A7184" w:rsidRDefault="00FB2173" w:rsidP="00FB2173">
            <w:pPr>
              <w:pStyle w:val="ENoteTableText"/>
              <w:rPr>
                <w:szCs w:val="16"/>
              </w:rPr>
            </w:pPr>
            <w:r w:rsidRPr="009A7184">
              <w:rPr>
                <w:szCs w:val="16"/>
              </w:rPr>
              <w:t>ad. No. 124, 1999</w:t>
            </w:r>
          </w:p>
        </w:tc>
      </w:tr>
      <w:tr w:rsidR="00FB2173" w:rsidRPr="009A7184" w14:paraId="2CCBD333" w14:textId="77777777" w:rsidTr="001F643F">
        <w:trPr>
          <w:cantSplit/>
        </w:trPr>
        <w:tc>
          <w:tcPr>
            <w:tcW w:w="2044" w:type="dxa"/>
            <w:shd w:val="clear" w:color="auto" w:fill="auto"/>
          </w:tcPr>
          <w:p w14:paraId="724DCEF2" w14:textId="77777777" w:rsidR="00FB2173" w:rsidRPr="009A7184" w:rsidRDefault="00FB2173" w:rsidP="00FB2173">
            <w:pPr>
              <w:pStyle w:val="ENoteTableText"/>
              <w:tabs>
                <w:tab w:val="center" w:leader="dot" w:pos="2268"/>
              </w:tabs>
              <w:rPr>
                <w:szCs w:val="16"/>
              </w:rPr>
            </w:pPr>
            <w:r w:rsidRPr="009A7184">
              <w:rPr>
                <w:szCs w:val="16"/>
              </w:rPr>
              <w:t>9026.80.90</w:t>
            </w:r>
            <w:r w:rsidRPr="009A7184">
              <w:rPr>
                <w:szCs w:val="16"/>
              </w:rPr>
              <w:tab/>
            </w:r>
          </w:p>
        </w:tc>
        <w:tc>
          <w:tcPr>
            <w:tcW w:w="5044" w:type="dxa"/>
            <w:shd w:val="clear" w:color="auto" w:fill="auto"/>
          </w:tcPr>
          <w:p w14:paraId="2E091087" w14:textId="77777777" w:rsidR="00FB2173" w:rsidRPr="009A7184" w:rsidRDefault="00FB2173" w:rsidP="00FB2173">
            <w:pPr>
              <w:pStyle w:val="ENoteTableText"/>
              <w:rPr>
                <w:szCs w:val="16"/>
              </w:rPr>
            </w:pPr>
            <w:r w:rsidRPr="009A7184">
              <w:rPr>
                <w:szCs w:val="16"/>
              </w:rPr>
              <w:t>rep. No. 124, 1999</w:t>
            </w:r>
          </w:p>
        </w:tc>
      </w:tr>
      <w:tr w:rsidR="00FB2173" w:rsidRPr="009A7184" w14:paraId="34E5542A" w14:textId="77777777" w:rsidTr="001F643F">
        <w:trPr>
          <w:cantSplit/>
        </w:trPr>
        <w:tc>
          <w:tcPr>
            <w:tcW w:w="2044" w:type="dxa"/>
            <w:shd w:val="clear" w:color="auto" w:fill="auto"/>
          </w:tcPr>
          <w:p w14:paraId="2272224C" w14:textId="77777777" w:rsidR="00FB2173" w:rsidRPr="009A7184" w:rsidRDefault="00FB2173" w:rsidP="00FB2173">
            <w:pPr>
              <w:pStyle w:val="ENoteTableText"/>
              <w:tabs>
                <w:tab w:val="center" w:leader="dot" w:pos="2268"/>
              </w:tabs>
              <w:rPr>
                <w:szCs w:val="16"/>
              </w:rPr>
            </w:pPr>
            <w:r w:rsidRPr="009A7184">
              <w:rPr>
                <w:szCs w:val="16"/>
              </w:rPr>
              <w:t>9026.90</w:t>
            </w:r>
            <w:r w:rsidRPr="009A7184">
              <w:rPr>
                <w:szCs w:val="16"/>
              </w:rPr>
              <w:tab/>
            </w:r>
          </w:p>
        </w:tc>
        <w:tc>
          <w:tcPr>
            <w:tcW w:w="5044" w:type="dxa"/>
            <w:shd w:val="clear" w:color="auto" w:fill="auto"/>
          </w:tcPr>
          <w:p w14:paraId="0F9A7E20" w14:textId="77777777" w:rsidR="00FB2173" w:rsidRPr="009A7184" w:rsidRDefault="00FB2173" w:rsidP="00FB2173">
            <w:pPr>
              <w:pStyle w:val="ENoteTableText"/>
              <w:rPr>
                <w:szCs w:val="16"/>
              </w:rPr>
            </w:pPr>
            <w:r w:rsidRPr="009A7184">
              <w:rPr>
                <w:szCs w:val="16"/>
              </w:rPr>
              <w:t>rep. No. 124, 1999</w:t>
            </w:r>
          </w:p>
        </w:tc>
      </w:tr>
      <w:tr w:rsidR="00FB2173" w:rsidRPr="009A7184" w14:paraId="3FFCDDDD" w14:textId="77777777" w:rsidTr="001F643F">
        <w:trPr>
          <w:cantSplit/>
        </w:trPr>
        <w:tc>
          <w:tcPr>
            <w:tcW w:w="2044" w:type="dxa"/>
            <w:shd w:val="clear" w:color="auto" w:fill="auto"/>
          </w:tcPr>
          <w:p w14:paraId="5CDA8E1F" w14:textId="77777777" w:rsidR="00FB2173" w:rsidRPr="009A7184" w:rsidRDefault="00FB2173" w:rsidP="00FB2173">
            <w:pPr>
              <w:pStyle w:val="ENoteTableText"/>
              <w:tabs>
                <w:tab w:val="center" w:leader="dot" w:pos="2268"/>
              </w:tabs>
              <w:rPr>
                <w:szCs w:val="16"/>
              </w:rPr>
            </w:pPr>
            <w:r w:rsidRPr="009A7184">
              <w:rPr>
                <w:szCs w:val="16"/>
              </w:rPr>
              <w:t>9026.90.00</w:t>
            </w:r>
            <w:r w:rsidRPr="009A7184">
              <w:rPr>
                <w:szCs w:val="16"/>
              </w:rPr>
              <w:tab/>
            </w:r>
          </w:p>
        </w:tc>
        <w:tc>
          <w:tcPr>
            <w:tcW w:w="5044" w:type="dxa"/>
            <w:shd w:val="clear" w:color="auto" w:fill="auto"/>
          </w:tcPr>
          <w:p w14:paraId="478B2450" w14:textId="77777777" w:rsidR="00FB2173" w:rsidRPr="009A7184" w:rsidRDefault="00FB2173" w:rsidP="00FB2173">
            <w:pPr>
              <w:pStyle w:val="ENoteTableText"/>
              <w:rPr>
                <w:szCs w:val="16"/>
              </w:rPr>
            </w:pPr>
            <w:r w:rsidRPr="009A7184">
              <w:rPr>
                <w:szCs w:val="16"/>
              </w:rPr>
              <w:t>ad. No. 124, 1999</w:t>
            </w:r>
          </w:p>
        </w:tc>
      </w:tr>
      <w:tr w:rsidR="00FB2173" w:rsidRPr="009A7184" w14:paraId="6028C6D4" w14:textId="77777777" w:rsidTr="001F643F">
        <w:trPr>
          <w:cantSplit/>
        </w:trPr>
        <w:tc>
          <w:tcPr>
            <w:tcW w:w="2044" w:type="dxa"/>
            <w:shd w:val="clear" w:color="auto" w:fill="auto"/>
          </w:tcPr>
          <w:p w14:paraId="62D84817" w14:textId="77777777" w:rsidR="00FB2173" w:rsidRPr="009A7184" w:rsidRDefault="00FB2173" w:rsidP="00FB2173">
            <w:pPr>
              <w:pStyle w:val="ENoteTableText"/>
              <w:tabs>
                <w:tab w:val="center" w:leader="dot" w:pos="2268"/>
              </w:tabs>
              <w:rPr>
                <w:szCs w:val="16"/>
              </w:rPr>
            </w:pPr>
            <w:r w:rsidRPr="009A7184">
              <w:rPr>
                <w:szCs w:val="16"/>
              </w:rPr>
              <w:t>9026.90.10</w:t>
            </w:r>
            <w:r w:rsidRPr="009A7184">
              <w:rPr>
                <w:szCs w:val="16"/>
              </w:rPr>
              <w:tab/>
            </w:r>
          </w:p>
        </w:tc>
        <w:tc>
          <w:tcPr>
            <w:tcW w:w="5044" w:type="dxa"/>
            <w:shd w:val="clear" w:color="auto" w:fill="auto"/>
          </w:tcPr>
          <w:p w14:paraId="1E528E46" w14:textId="77777777" w:rsidR="00FB2173" w:rsidRPr="009A7184" w:rsidRDefault="00FB2173" w:rsidP="00FB2173">
            <w:pPr>
              <w:pStyle w:val="ENoteTableText"/>
              <w:rPr>
                <w:szCs w:val="16"/>
              </w:rPr>
            </w:pPr>
            <w:r w:rsidRPr="009A7184">
              <w:rPr>
                <w:szCs w:val="16"/>
              </w:rPr>
              <w:t>am. No. 192, 1997</w:t>
            </w:r>
          </w:p>
        </w:tc>
      </w:tr>
      <w:tr w:rsidR="00FB2173" w:rsidRPr="009A7184" w14:paraId="604A0DED" w14:textId="77777777" w:rsidTr="001F643F">
        <w:trPr>
          <w:cantSplit/>
        </w:trPr>
        <w:tc>
          <w:tcPr>
            <w:tcW w:w="2044" w:type="dxa"/>
            <w:shd w:val="clear" w:color="auto" w:fill="auto"/>
          </w:tcPr>
          <w:p w14:paraId="1760A416" w14:textId="77777777" w:rsidR="00FB2173" w:rsidRPr="009A7184" w:rsidRDefault="00FB2173" w:rsidP="00FB2173">
            <w:pPr>
              <w:pStyle w:val="ENoteTableText"/>
              <w:rPr>
                <w:szCs w:val="16"/>
              </w:rPr>
            </w:pPr>
          </w:p>
        </w:tc>
        <w:tc>
          <w:tcPr>
            <w:tcW w:w="5044" w:type="dxa"/>
            <w:shd w:val="clear" w:color="auto" w:fill="auto"/>
          </w:tcPr>
          <w:p w14:paraId="71839723" w14:textId="77777777" w:rsidR="00FB2173" w:rsidRPr="009A7184" w:rsidRDefault="00FB2173" w:rsidP="00FB2173">
            <w:pPr>
              <w:pStyle w:val="ENoteTableText"/>
              <w:rPr>
                <w:szCs w:val="16"/>
              </w:rPr>
            </w:pPr>
            <w:r w:rsidRPr="009A7184">
              <w:rPr>
                <w:szCs w:val="16"/>
              </w:rPr>
              <w:t>rep. No. 124, 1999</w:t>
            </w:r>
          </w:p>
        </w:tc>
      </w:tr>
      <w:tr w:rsidR="00FB2173" w:rsidRPr="009A7184" w14:paraId="5B249EA3" w14:textId="77777777" w:rsidTr="001F643F">
        <w:trPr>
          <w:cantSplit/>
        </w:trPr>
        <w:tc>
          <w:tcPr>
            <w:tcW w:w="2044" w:type="dxa"/>
            <w:shd w:val="clear" w:color="auto" w:fill="auto"/>
          </w:tcPr>
          <w:p w14:paraId="140532D0" w14:textId="77777777" w:rsidR="00FB2173" w:rsidRPr="009A7184" w:rsidRDefault="00FB2173" w:rsidP="00FB2173">
            <w:pPr>
              <w:pStyle w:val="ENoteTableText"/>
              <w:tabs>
                <w:tab w:val="center" w:leader="dot" w:pos="2268"/>
              </w:tabs>
              <w:rPr>
                <w:szCs w:val="16"/>
              </w:rPr>
            </w:pPr>
            <w:r w:rsidRPr="009A7184">
              <w:rPr>
                <w:szCs w:val="16"/>
              </w:rPr>
              <w:t>9026.90.90</w:t>
            </w:r>
            <w:r w:rsidRPr="009A7184">
              <w:rPr>
                <w:szCs w:val="16"/>
              </w:rPr>
              <w:tab/>
            </w:r>
          </w:p>
        </w:tc>
        <w:tc>
          <w:tcPr>
            <w:tcW w:w="5044" w:type="dxa"/>
            <w:shd w:val="clear" w:color="auto" w:fill="auto"/>
          </w:tcPr>
          <w:p w14:paraId="267B16C1" w14:textId="77777777" w:rsidR="00FB2173" w:rsidRPr="009A7184" w:rsidRDefault="00FB2173" w:rsidP="00FB2173">
            <w:pPr>
              <w:pStyle w:val="ENoteTableText"/>
              <w:rPr>
                <w:szCs w:val="16"/>
              </w:rPr>
            </w:pPr>
            <w:r w:rsidRPr="009A7184">
              <w:rPr>
                <w:szCs w:val="16"/>
              </w:rPr>
              <w:t>rep. No. 124, 1999</w:t>
            </w:r>
          </w:p>
        </w:tc>
      </w:tr>
      <w:tr w:rsidR="00FB2173" w:rsidRPr="009A7184" w14:paraId="5EA3AA63" w14:textId="77777777" w:rsidTr="001F643F">
        <w:trPr>
          <w:cantSplit/>
        </w:trPr>
        <w:tc>
          <w:tcPr>
            <w:tcW w:w="2044" w:type="dxa"/>
            <w:shd w:val="clear" w:color="auto" w:fill="auto"/>
          </w:tcPr>
          <w:p w14:paraId="26E6B9B8" w14:textId="77777777" w:rsidR="00FB2173" w:rsidRPr="009A7184" w:rsidRDefault="00FB2173" w:rsidP="00FB2173">
            <w:pPr>
              <w:pStyle w:val="ENoteTableText"/>
              <w:rPr>
                <w:szCs w:val="16"/>
              </w:rPr>
            </w:pPr>
            <w:r w:rsidRPr="009A7184">
              <w:rPr>
                <w:b/>
                <w:szCs w:val="16"/>
              </w:rPr>
              <w:t>9027</w:t>
            </w:r>
          </w:p>
        </w:tc>
        <w:tc>
          <w:tcPr>
            <w:tcW w:w="5044" w:type="dxa"/>
            <w:shd w:val="clear" w:color="auto" w:fill="auto"/>
          </w:tcPr>
          <w:p w14:paraId="7C6F8DE6" w14:textId="77777777" w:rsidR="00FB2173" w:rsidRPr="009A7184" w:rsidRDefault="00FB2173" w:rsidP="00FB2173">
            <w:pPr>
              <w:pStyle w:val="ENoteTableText"/>
              <w:rPr>
                <w:szCs w:val="16"/>
              </w:rPr>
            </w:pPr>
          </w:p>
        </w:tc>
      </w:tr>
      <w:tr w:rsidR="00FB2173" w:rsidRPr="009A7184" w14:paraId="1D9371F0" w14:textId="77777777" w:rsidTr="001F643F">
        <w:trPr>
          <w:cantSplit/>
        </w:trPr>
        <w:tc>
          <w:tcPr>
            <w:tcW w:w="2044" w:type="dxa"/>
            <w:shd w:val="clear" w:color="auto" w:fill="auto"/>
          </w:tcPr>
          <w:p w14:paraId="47CC7F4A" w14:textId="77777777" w:rsidR="00FB2173" w:rsidRPr="009A7184" w:rsidRDefault="00FB2173" w:rsidP="00FB2173">
            <w:pPr>
              <w:pStyle w:val="ENoteTableText"/>
              <w:tabs>
                <w:tab w:val="center" w:leader="dot" w:pos="2268"/>
              </w:tabs>
              <w:rPr>
                <w:szCs w:val="16"/>
              </w:rPr>
            </w:pPr>
            <w:r w:rsidRPr="009A7184">
              <w:rPr>
                <w:szCs w:val="16"/>
              </w:rPr>
              <w:t>9027.30</w:t>
            </w:r>
            <w:r w:rsidRPr="009A7184">
              <w:rPr>
                <w:szCs w:val="16"/>
              </w:rPr>
              <w:tab/>
            </w:r>
          </w:p>
        </w:tc>
        <w:tc>
          <w:tcPr>
            <w:tcW w:w="5044" w:type="dxa"/>
            <w:shd w:val="clear" w:color="auto" w:fill="auto"/>
          </w:tcPr>
          <w:p w14:paraId="0B3C263C" w14:textId="77777777" w:rsidR="00FB2173" w:rsidRPr="009A7184" w:rsidRDefault="00FB2173" w:rsidP="00FB2173">
            <w:pPr>
              <w:pStyle w:val="ENoteTableText"/>
              <w:rPr>
                <w:szCs w:val="16"/>
              </w:rPr>
            </w:pPr>
            <w:r w:rsidRPr="009A7184">
              <w:rPr>
                <w:szCs w:val="16"/>
              </w:rPr>
              <w:t>rep. No. 124, 1999</w:t>
            </w:r>
          </w:p>
        </w:tc>
      </w:tr>
      <w:tr w:rsidR="00FB2173" w:rsidRPr="009A7184" w14:paraId="091FA3E1" w14:textId="77777777" w:rsidTr="001F643F">
        <w:trPr>
          <w:cantSplit/>
        </w:trPr>
        <w:tc>
          <w:tcPr>
            <w:tcW w:w="2044" w:type="dxa"/>
            <w:shd w:val="clear" w:color="auto" w:fill="auto"/>
          </w:tcPr>
          <w:p w14:paraId="3C86C91F" w14:textId="77777777" w:rsidR="00FB2173" w:rsidRPr="009A7184" w:rsidRDefault="00FB2173" w:rsidP="00FB2173">
            <w:pPr>
              <w:pStyle w:val="ENoteTableText"/>
              <w:tabs>
                <w:tab w:val="center" w:leader="dot" w:pos="2268"/>
              </w:tabs>
              <w:rPr>
                <w:szCs w:val="16"/>
              </w:rPr>
            </w:pPr>
            <w:r w:rsidRPr="009A7184">
              <w:rPr>
                <w:szCs w:val="16"/>
              </w:rPr>
              <w:t>9027.30.00</w:t>
            </w:r>
            <w:r w:rsidRPr="009A7184">
              <w:rPr>
                <w:szCs w:val="16"/>
              </w:rPr>
              <w:tab/>
            </w:r>
          </w:p>
        </w:tc>
        <w:tc>
          <w:tcPr>
            <w:tcW w:w="5044" w:type="dxa"/>
            <w:shd w:val="clear" w:color="auto" w:fill="auto"/>
          </w:tcPr>
          <w:p w14:paraId="19DE884D" w14:textId="77777777" w:rsidR="00FB2173" w:rsidRPr="009A7184" w:rsidRDefault="00FB2173" w:rsidP="00FB2173">
            <w:pPr>
              <w:pStyle w:val="ENoteTableText"/>
              <w:rPr>
                <w:szCs w:val="16"/>
              </w:rPr>
            </w:pPr>
            <w:r w:rsidRPr="009A7184">
              <w:rPr>
                <w:szCs w:val="16"/>
              </w:rPr>
              <w:t>ad. No. 124, 1999</w:t>
            </w:r>
          </w:p>
        </w:tc>
      </w:tr>
      <w:tr w:rsidR="00FB2173" w:rsidRPr="009A7184" w14:paraId="3993BA97" w14:textId="77777777" w:rsidTr="001F643F">
        <w:trPr>
          <w:cantSplit/>
        </w:trPr>
        <w:tc>
          <w:tcPr>
            <w:tcW w:w="2044" w:type="dxa"/>
            <w:shd w:val="clear" w:color="auto" w:fill="auto"/>
          </w:tcPr>
          <w:p w14:paraId="1DDEA12B" w14:textId="77777777" w:rsidR="00FB2173" w:rsidRPr="009A7184" w:rsidRDefault="00FB2173" w:rsidP="00FB2173">
            <w:pPr>
              <w:pStyle w:val="ENoteTableText"/>
              <w:tabs>
                <w:tab w:val="center" w:leader="dot" w:pos="2268"/>
              </w:tabs>
              <w:rPr>
                <w:szCs w:val="16"/>
              </w:rPr>
            </w:pPr>
            <w:r w:rsidRPr="009A7184">
              <w:rPr>
                <w:szCs w:val="16"/>
              </w:rPr>
              <w:t>9027.30.10</w:t>
            </w:r>
            <w:r w:rsidRPr="009A7184">
              <w:rPr>
                <w:szCs w:val="16"/>
              </w:rPr>
              <w:tab/>
            </w:r>
          </w:p>
        </w:tc>
        <w:tc>
          <w:tcPr>
            <w:tcW w:w="5044" w:type="dxa"/>
            <w:shd w:val="clear" w:color="auto" w:fill="auto"/>
          </w:tcPr>
          <w:p w14:paraId="00D9AB78" w14:textId="77777777" w:rsidR="00FB2173" w:rsidRPr="009A7184" w:rsidRDefault="00FB2173" w:rsidP="00FB2173">
            <w:pPr>
              <w:pStyle w:val="ENoteTableText"/>
              <w:rPr>
                <w:szCs w:val="16"/>
              </w:rPr>
            </w:pPr>
            <w:r w:rsidRPr="009A7184">
              <w:rPr>
                <w:szCs w:val="16"/>
              </w:rPr>
              <w:t>am. No. 192, 1997</w:t>
            </w:r>
          </w:p>
        </w:tc>
      </w:tr>
      <w:tr w:rsidR="00FB2173" w:rsidRPr="009A7184" w14:paraId="481AA998" w14:textId="77777777" w:rsidTr="001F643F">
        <w:trPr>
          <w:cantSplit/>
        </w:trPr>
        <w:tc>
          <w:tcPr>
            <w:tcW w:w="2044" w:type="dxa"/>
            <w:shd w:val="clear" w:color="auto" w:fill="auto"/>
          </w:tcPr>
          <w:p w14:paraId="7369FBD5" w14:textId="77777777" w:rsidR="00FB2173" w:rsidRPr="009A7184" w:rsidRDefault="00FB2173" w:rsidP="00FB2173">
            <w:pPr>
              <w:pStyle w:val="ENoteTableText"/>
              <w:rPr>
                <w:szCs w:val="16"/>
              </w:rPr>
            </w:pPr>
          </w:p>
        </w:tc>
        <w:tc>
          <w:tcPr>
            <w:tcW w:w="5044" w:type="dxa"/>
            <w:shd w:val="clear" w:color="auto" w:fill="auto"/>
          </w:tcPr>
          <w:p w14:paraId="43EF22E6" w14:textId="77777777" w:rsidR="00FB2173" w:rsidRPr="009A7184" w:rsidRDefault="00FB2173" w:rsidP="00FB2173">
            <w:pPr>
              <w:pStyle w:val="ENoteTableText"/>
              <w:rPr>
                <w:szCs w:val="16"/>
              </w:rPr>
            </w:pPr>
            <w:r w:rsidRPr="009A7184">
              <w:rPr>
                <w:szCs w:val="16"/>
              </w:rPr>
              <w:t>rep. No. 124, 1999</w:t>
            </w:r>
          </w:p>
        </w:tc>
      </w:tr>
      <w:tr w:rsidR="00FB2173" w:rsidRPr="009A7184" w14:paraId="45B0F7B5" w14:textId="77777777" w:rsidTr="001F643F">
        <w:trPr>
          <w:cantSplit/>
        </w:trPr>
        <w:tc>
          <w:tcPr>
            <w:tcW w:w="2044" w:type="dxa"/>
            <w:shd w:val="clear" w:color="auto" w:fill="auto"/>
          </w:tcPr>
          <w:p w14:paraId="41E91678" w14:textId="77777777" w:rsidR="00FB2173" w:rsidRPr="009A7184" w:rsidRDefault="00FB2173" w:rsidP="00FB2173">
            <w:pPr>
              <w:pStyle w:val="ENoteTableText"/>
              <w:tabs>
                <w:tab w:val="center" w:leader="dot" w:pos="2268"/>
              </w:tabs>
              <w:rPr>
                <w:szCs w:val="16"/>
              </w:rPr>
            </w:pPr>
            <w:r w:rsidRPr="009A7184">
              <w:rPr>
                <w:szCs w:val="16"/>
              </w:rPr>
              <w:t>9027.30.90</w:t>
            </w:r>
            <w:r w:rsidRPr="009A7184">
              <w:rPr>
                <w:szCs w:val="16"/>
              </w:rPr>
              <w:tab/>
            </w:r>
          </w:p>
        </w:tc>
        <w:tc>
          <w:tcPr>
            <w:tcW w:w="5044" w:type="dxa"/>
            <w:shd w:val="clear" w:color="auto" w:fill="auto"/>
          </w:tcPr>
          <w:p w14:paraId="260FC2CD" w14:textId="77777777" w:rsidR="00FB2173" w:rsidRPr="009A7184" w:rsidRDefault="00FB2173" w:rsidP="00FB2173">
            <w:pPr>
              <w:pStyle w:val="ENoteTableText"/>
              <w:rPr>
                <w:szCs w:val="16"/>
              </w:rPr>
            </w:pPr>
            <w:r w:rsidRPr="009A7184">
              <w:rPr>
                <w:szCs w:val="16"/>
              </w:rPr>
              <w:t>rep. No. 124, 1999</w:t>
            </w:r>
          </w:p>
        </w:tc>
      </w:tr>
      <w:tr w:rsidR="00FB2173" w:rsidRPr="009A7184" w14:paraId="5F36D166" w14:textId="77777777" w:rsidTr="001F643F">
        <w:trPr>
          <w:cantSplit/>
        </w:trPr>
        <w:tc>
          <w:tcPr>
            <w:tcW w:w="2044" w:type="dxa"/>
            <w:shd w:val="clear" w:color="auto" w:fill="auto"/>
          </w:tcPr>
          <w:p w14:paraId="311BAE4D" w14:textId="77777777" w:rsidR="00FB2173" w:rsidRPr="009A7184" w:rsidRDefault="00FB2173" w:rsidP="00FB2173">
            <w:pPr>
              <w:pStyle w:val="ENoteTableText"/>
              <w:tabs>
                <w:tab w:val="center" w:leader="dot" w:pos="2268"/>
              </w:tabs>
              <w:rPr>
                <w:szCs w:val="16"/>
              </w:rPr>
            </w:pPr>
            <w:r w:rsidRPr="009A7184">
              <w:rPr>
                <w:szCs w:val="16"/>
              </w:rPr>
              <w:t>9027.40.00</w:t>
            </w:r>
            <w:r w:rsidRPr="009A7184">
              <w:rPr>
                <w:szCs w:val="16"/>
              </w:rPr>
              <w:tab/>
            </w:r>
          </w:p>
        </w:tc>
        <w:tc>
          <w:tcPr>
            <w:tcW w:w="5044" w:type="dxa"/>
            <w:shd w:val="clear" w:color="auto" w:fill="auto"/>
          </w:tcPr>
          <w:p w14:paraId="0DFA87C2" w14:textId="77777777" w:rsidR="00FB2173" w:rsidRPr="009A7184" w:rsidRDefault="00FB2173" w:rsidP="00FB2173">
            <w:pPr>
              <w:pStyle w:val="ENoteTableText"/>
              <w:rPr>
                <w:szCs w:val="16"/>
              </w:rPr>
            </w:pPr>
            <w:r w:rsidRPr="009A7184">
              <w:rPr>
                <w:szCs w:val="16"/>
              </w:rPr>
              <w:t>rep. No. 118, 2006</w:t>
            </w:r>
          </w:p>
        </w:tc>
      </w:tr>
      <w:tr w:rsidR="00FB2173" w:rsidRPr="009A7184" w14:paraId="4263D195" w14:textId="77777777" w:rsidTr="001F643F">
        <w:trPr>
          <w:cantSplit/>
        </w:trPr>
        <w:tc>
          <w:tcPr>
            <w:tcW w:w="2044" w:type="dxa"/>
            <w:shd w:val="clear" w:color="auto" w:fill="auto"/>
          </w:tcPr>
          <w:p w14:paraId="550C3189" w14:textId="77777777" w:rsidR="00FB2173" w:rsidRPr="009A7184" w:rsidRDefault="00FB2173" w:rsidP="00FB2173">
            <w:pPr>
              <w:pStyle w:val="ENoteTableText"/>
              <w:tabs>
                <w:tab w:val="center" w:leader="dot" w:pos="2268"/>
              </w:tabs>
              <w:rPr>
                <w:szCs w:val="16"/>
              </w:rPr>
            </w:pPr>
            <w:r>
              <w:rPr>
                <w:szCs w:val="16"/>
              </w:rPr>
              <w:t>9027.8</w:t>
            </w:r>
            <w:r>
              <w:rPr>
                <w:szCs w:val="16"/>
              </w:rPr>
              <w:tab/>
            </w:r>
          </w:p>
        </w:tc>
        <w:tc>
          <w:tcPr>
            <w:tcW w:w="5044" w:type="dxa"/>
            <w:shd w:val="clear" w:color="auto" w:fill="auto"/>
          </w:tcPr>
          <w:p w14:paraId="4FD53BCC"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63343100" w14:textId="77777777" w:rsidTr="001F643F">
        <w:trPr>
          <w:cantSplit/>
        </w:trPr>
        <w:tc>
          <w:tcPr>
            <w:tcW w:w="2044" w:type="dxa"/>
            <w:shd w:val="clear" w:color="auto" w:fill="auto"/>
          </w:tcPr>
          <w:p w14:paraId="0A6C1E1E" w14:textId="77777777" w:rsidR="00FB2173" w:rsidRPr="009A7184" w:rsidRDefault="00FB2173" w:rsidP="00FB2173">
            <w:pPr>
              <w:pStyle w:val="ENoteTableText"/>
              <w:tabs>
                <w:tab w:val="center" w:leader="dot" w:pos="2268"/>
              </w:tabs>
              <w:rPr>
                <w:szCs w:val="16"/>
              </w:rPr>
            </w:pPr>
            <w:r w:rsidRPr="009A7184">
              <w:rPr>
                <w:szCs w:val="16"/>
              </w:rPr>
              <w:t>9027.80</w:t>
            </w:r>
            <w:r w:rsidRPr="009A7184">
              <w:rPr>
                <w:szCs w:val="16"/>
              </w:rPr>
              <w:tab/>
            </w:r>
          </w:p>
        </w:tc>
        <w:tc>
          <w:tcPr>
            <w:tcW w:w="5044" w:type="dxa"/>
            <w:shd w:val="clear" w:color="auto" w:fill="auto"/>
          </w:tcPr>
          <w:p w14:paraId="70CC2855" w14:textId="77777777" w:rsidR="00FB2173" w:rsidRPr="009A7184" w:rsidRDefault="00FB2173" w:rsidP="00FB2173">
            <w:pPr>
              <w:pStyle w:val="ENoteTableText"/>
              <w:rPr>
                <w:szCs w:val="16"/>
              </w:rPr>
            </w:pPr>
            <w:r w:rsidRPr="009A7184">
              <w:rPr>
                <w:szCs w:val="16"/>
              </w:rPr>
              <w:t>rep. No. 192, 1997</w:t>
            </w:r>
          </w:p>
        </w:tc>
      </w:tr>
      <w:tr w:rsidR="00FB2173" w:rsidRPr="009A7184" w14:paraId="02DC7090" w14:textId="77777777" w:rsidTr="001F643F">
        <w:trPr>
          <w:cantSplit/>
        </w:trPr>
        <w:tc>
          <w:tcPr>
            <w:tcW w:w="2044" w:type="dxa"/>
            <w:shd w:val="clear" w:color="auto" w:fill="auto"/>
          </w:tcPr>
          <w:p w14:paraId="6448AB08" w14:textId="77777777" w:rsidR="00FB2173" w:rsidRPr="009A7184" w:rsidRDefault="00FB2173" w:rsidP="00FB2173">
            <w:pPr>
              <w:pStyle w:val="ENoteTableText"/>
              <w:tabs>
                <w:tab w:val="center" w:leader="dot" w:pos="2268"/>
              </w:tabs>
              <w:rPr>
                <w:szCs w:val="16"/>
              </w:rPr>
            </w:pPr>
            <w:r w:rsidRPr="009A7184">
              <w:rPr>
                <w:szCs w:val="16"/>
              </w:rPr>
              <w:t>9027.80.00</w:t>
            </w:r>
            <w:r w:rsidRPr="009A7184">
              <w:rPr>
                <w:szCs w:val="16"/>
              </w:rPr>
              <w:tab/>
            </w:r>
          </w:p>
        </w:tc>
        <w:tc>
          <w:tcPr>
            <w:tcW w:w="5044" w:type="dxa"/>
            <w:shd w:val="clear" w:color="auto" w:fill="auto"/>
          </w:tcPr>
          <w:p w14:paraId="52D65089" w14:textId="77777777" w:rsidR="00FB2173" w:rsidRPr="009A7184" w:rsidRDefault="00FB2173" w:rsidP="00FB2173">
            <w:pPr>
              <w:pStyle w:val="ENoteTableText"/>
              <w:rPr>
                <w:szCs w:val="16"/>
              </w:rPr>
            </w:pPr>
            <w:r w:rsidRPr="009A7184">
              <w:rPr>
                <w:szCs w:val="16"/>
              </w:rPr>
              <w:t>ad No 124, 1999</w:t>
            </w:r>
          </w:p>
        </w:tc>
      </w:tr>
      <w:tr w:rsidR="00FB2173" w:rsidRPr="009A7184" w14:paraId="62A507CF" w14:textId="77777777" w:rsidTr="001F643F">
        <w:trPr>
          <w:cantSplit/>
        </w:trPr>
        <w:tc>
          <w:tcPr>
            <w:tcW w:w="2044" w:type="dxa"/>
            <w:shd w:val="clear" w:color="auto" w:fill="auto"/>
          </w:tcPr>
          <w:p w14:paraId="5DD7012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C5421E5"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1F168CA5" w14:textId="77777777" w:rsidTr="001F643F">
        <w:trPr>
          <w:cantSplit/>
        </w:trPr>
        <w:tc>
          <w:tcPr>
            <w:tcW w:w="2044" w:type="dxa"/>
            <w:shd w:val="clear" w:color="auto" w:fill="auto"/>
          </w:tcPr>
          <w:p w14:paraId="70298430" w14:textId="77777777" w:rsidR="00FB2173" w:rsidRPr="009A7184" w:rsidRDefault="00FB2173" w:rsidP="00FB2173">
            <w:pPr>
              <w:pStyle w:val="ENoteTableText"/>
              <w:tabs>
                <w:tab w:val="center" w:leader="dot" w:pos="2268"/>
              </w:tabs>
              <w:rPr>
                <w:szCs w:val="16"/>
              </w:rPr>
            </w:pPr>
            <w:r w:rsidRPr="009A7184">
              <w:rPr>
                <w:szCs w:val="16"/>
              </w:rPr>
              <w:t>9027.80.10</w:t>
            </w:r>
            <w:r w:rsidRPr="009A7184">
              <w:rPr>
                <w:szCs w:val="16"/>
              </w:rPr>
              <w:tab/>
            </w:r>
          </w:p>
        </w:tc>
        <w:tc>
          <w:tcPr>
            <w:tcW w:w="5044" w:type="dxa"/>
            <w:shd w:val="clear" w:color="auto" w:fill="auto"/>
          </w:tcPr>
          <w:p w14:paraId="03C1062D" w14:textId="77777777" w:rsidR="00FB2173" w:rsidRPr="009A7184" w:rsidRDefault="00FB2173" w:rsidP="00FB2173">
            <w:pPr>
              <w:pStyle w:val="ENoteTableText"/>
              <w:rPr>
                <w:szCs w:val="16"/>
              </w:rPr>
            </w:pPr>
            <w:r w:rsidRPr="009A7184">
              <w:rPr>
                <w:szCs w:val="16"/>
              </w:rPr>
              <w:t>am. No. 192, 1997</w:t>
            </w:r>
          </w:p>
        </w:tc>
      </w:tr>
      <w:tr w:rsidR="00FB2173" w:rsidRPr="009A7184" w14:paraId="7113FECF" w14:textId="77777777" w:rsidTr="001F643F">
        <w:trPr>
          <w:cantSplit/>
        </w:trPr>
        <w:tc>
          <w:tcPr>
            <w:tcW w:w="2044" w:type="dxa"/>
            <w:shd w:val="clear" w:color="auto" w:fill="auto"/>
          </w:tcPr>
          <w:p w14:paraId="3F1E546F" w14:textId="77777777" w:rsidR="00FB2173" w:rsidRPr="009A7184" w:rsidRDefault="00FB2173" w:rsidP="00FB2173">
            <w:pPr>
              <w:pStyle w:val="ENoteTableText"/>
              <w:rPr>
                <w:szCs w:val="16"/>
              </w:rPr>
            </w:pPr>
          </w:p>
        </w:tc>
        <w:tc>
          <w:tcPr>
            <w:tcW w:w="5044" w:type="dxa"/>
            <w:shd w:val="clear" w:color="auto" w:fill="auto"/>
          </w:tcPr>
          <w:p w14:paraId="0999EC89" w14:textId="77777777" w:rsidR="00FB2173" w:rsidRPr="009A7184" w:rsidRDefault="00FB2173" w:rsidP="00FB2173">
            <w:pPr>
              <w:pStyle w:val="ENoteTableText"/>
              <w:rPr>
                <w:szCs w:val="16"/>
              </w:rPr>
            </w:pPr>
            <w:r w:rsidRPr="009A7184">
              <w:rPr>
                <w:szCs w:val="16"/>
              </w:rPr>
              <w:t>rep. No. 124, 1999</w:t>
            </w:r>
          </w:p>
        </w:tc>
      </w:tr>
      <w:tr w:rsidR="00FB2173" w:rsidRPr="009A7184" w14:paraId="2EC5CC2F" w14:textId="77777777" w:rsidTr="001F643F">
        <w:trPr>
          <w:cantSplit/>
        </w:trPr>
        <w:tc>
          <w:tcPr>
            <w:tcW w:w="2044" w:type="dxa"/>
            <w:shd w:val="clear" w:color="auto" w:fill="auto"/>
          </w:tcPr>
          <w:p w14:paraId="27235080" w14:textId="77777777" w:rsidR="00FB2173" w:rsidRPr="009A7184" w:rsidRDefault="00FB2173" w:rsidP="00FB2173">
            <w:pPr>
              <w:pStyle w:val="ENoteTableText"/>
              <w:tabs>
                <w:tab w:val="center" w:leader="dot" w:pos="2268"/>
              </w:tabs>
              <w:rPr>
                <w:szCs w:val="16"/>
              </w:rPr>
            </w:pPr>
            <w:r w:rsidRPr="009A7184">
              <w:rPr>
                <w:szCs w:val="16"/>
              </w:rPr>
              <w:t>9027.80.90</w:t>
            </w:r>
            <w:r w:rsidRPr="009A7184">
              <w:rPr>
                <w:szCs w:val="16"/>
              </w:rPr>
              <w:tab/>
            </w:r>
          </w:p>
        </w:tc>
        <w:tc>
          <w:tcPr>
            <w:tcW w:w="5044" w:type="dxa"/>
            <w:shd w:val="clear" w:color="auto" w:fill="auto"/>
          </w:tcPr>
          <w:p w14:paraId="10D3F760" w14:textId="77777777" w:rsidR="00FB2173" w:rsidRPr="009A7184" w:rsidRDefault="00FB2173" w:rsidP="00FB2173">
            <w:pPr>
              <w:pStyle w:val="ENoteTableText"/>
              <w:rPr>
                <w:szCs w:val="16"/>
              </w:rPr>
            </w:pPr>
            <w:r w:rsidRPr="009A7184">
              <w:rPr>
                <w:szCs w:val="16"/>
              </w:rPr>
              <w:t>rep. No. 124, 1999</w:t>
            </w:r>
          </w:p>
        </w:tc>
      </w:tr>
      <w:tr w:rsidR="00FB2173" w:rsidRPr="009A7184" w14:paraId="2D35045E" w14:textId="77777777" w:rsidTr="001F643F">
        <w:trPr>
          <w:cantSplit/>
        </w:trPr>
        <w:tc>
          <w:tcPr>
            <w:tcW w:w="2044" w:type="dxa"/>
            <w:shd w:val="clear" w:color="auto" w:fill="auto"/>
          </w:tcPr>
          <w:p w14:paraId="7536E44A" w14:textId="77777777" w:rsidR="00FB2173" w:rsidRPr="009A7184" w:rsidRDefault="00FB2173" w:rsidP="00FB2173">
            <w:pPr>
              <w:pStyle w:val="ENoteTableText"/>
              <w:tabs>
                <w:tab w:val="center" w:leader="dot" w:pos="2268"/>
              </w:tabs>
              <w:rPr>
                <w:szCs w:val="16"/>
              </w:rPr>
            </w:pPr>
            <w:r>
              <w:rPr>
                <w:szCs w:val="16"/>
              </w:rPr>
              <w:t>9027.81.00</w:t>
            </w:r>
            <w:r>
              <w:rPr>
                <w:szCs w:val="16"/>
              </w:rPr>
              <w:tab/>
            </w:r>
          </w:p>
        </w:tc>
        <w:tc>
          <w:tcPr>
            <w:tcW w:w="5044" w:type="dxa"/>
            <w:shd w:val="clear" w:color="auto" w:fill="auto"/>
          </w:tcPr>
          <w:p w14:paraId="55E0D415" w14:textId="77777777" w:rsidR="00FB2173" w:rsidRPr="009A7184"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4667CF61" w14:textId="77777777" w:rsidTr="001F643F">
        <w:trPr>
          <w:cantSplit/>
        </w:trPr>
        <w:tc>
          <w:tcPr>
            <w:tcW w:w="2044" w:type="dxa"/>
            <w:shd w:val="clear" w:color="auto" w:fill="auto"/>
          </w:tcPr>
          <w:p w14:paraId="65F562B6" w14:textId="77777777" w:rsidR="00FB2173" w:rsidRDefault="00FB2173" w:rsidP="00FB2173">
            <w:pPr>
              <w:pStyle w:val="ENoteTableText"/>
              <w:tabs>
                <w:tab w:val="center" w:leader="dot" w:pos="2268"/>
              </w:tabs>
              <w:rPr>
                <w:szCs w:val="16"/>
              </w:rPr>
            </w:pPr>
            <w:r>
              <w:rPr>
                <w:szCs w:val="16"/>
              </w:rPr>
              <w:t>9027.89.00</w:t>
            </w:r>
            <w:r>
              <w:rPr>
                <w:szCs w:val="16"/>
              </w:rPr>
              <w:tab/>
            </w:r>
          </w:p>
        </w:tc>
        <w:tc>
          <w:tcPr>
            <w:tcW w:w="5044" w:type="dxa"/>
            <w:shd w:val="clear" w:color="auto" w:fill="auto"/>
          </w:tcPr>
          <w:p w14:paraId="11D8D4C9" w14:textId="77777777" w:rsidR="00FB2173" w:rsidRDefault="00FB2173" w:rsidP="00FB2173">
            <w:pPr>
              <w:pStyle w:val="ENoteTableText"/>
              <w:rPr>
                <w:szCs w:val="16"/>
              </w:rPr>
            </w:pPr>
            <w:r>
              <w:rPr>
                <w:szCs w:val="16"/>
              </w:rPr>
              <w:t xml:space="preserve">ad </w:t>
            </w:r>
            <w:r w:rsidRPr="0040243A">
              <w:rPr>
                <w:szCs w:val="16"/>
              </w:rPr>
              <w:t xml:space="preserve">No </w:t>
            </w:r>
            <w:r w:rsidRPr="0040243A">
              <w:t>91, 2021</w:t>
            </w:r>
          </w:p>
        </w:tc>
      </w:tr>
      <w:tr w:rsidR="00FB2173" w:rsidRPr="009A7184" w14:paraId="5B22E0D1" w14:textId="77777777" w:rsidTr="001F643F">
        <w:trPr>
          <w:cantSplit/>
        </w:trPr>
        <w:tc>
          <w:tcPr>
            <w:tcW w:w="2044" w:type="dxa"/>
            <w:shd w:val="clear" w:color="auto" w:fill="auto"/>
          </w:tcPr>
          <w:p w14:paraId="178B8419" w14:textId="77777777" w:rsidR="00FB2173" w:rsidRPr="009A7184" w:rsidRDefault="00FB2173" w:rsidP="00FB2173">
            <w:pPr>
              <w:pStyle w:val="ENoteTableText"/>
              <w:tabs>
                <w:tab w:val="center" w:leader="dot" w:pos="2268"/>
              </w:tabs>
              <w:rPr>
                <w:szCs w:val="16"/>
              </w:rPr>
            </w:pPr>
            <w:r w:rsidRPr="009A7184">
              <w:rPr>
                <w:szCs w:val="16"/>
              </w:rPr>
              <w:t>9027.90</w:t>
            </w:r>
            <w:r w:rsidRPr="009A7184">
              <w:rPr>
                <w:szCs w:val="16"/>
              </w:rPr>
              <w:tab/>
            </w:r>
          </w:p>
        </w:tc>
        <w:tc>
          <w:tcPr>
            <w:tcW w:w="5044" w:type="dxa"/>
            <w:shd w:val="clear" w:color="auto" w:fill="auto"/>
          </w:tcPr>
          <w:p w14:paraId="5E576DF9" w14:textId="77777777" w:rsidR="00FB2173" w:rsidRPr="009A7184" w:rsidRDefault="00FB2173" w:rsidP="00FB2173">
            <w:pPr>
              <w:pStyle w:val="ENoteTableText"/>
              <w:rPr>
                <w:szCs w:val="16"/>
              </w:rPr>
            </w:pPr>
            <w:r w:rsidRPr="009A7184">
              <w:rPr>
                <w:szCs w:val="16"/>
              </w:rPr>
              <w:t>rep. No. 124, 1999</w:t>
            </w:r>
          </w:p>
        </w:tc>
      </w:tr>
      <w:tr w:rsidR="00FB2173" w:rsidRPr="009A7184" w14:paraId="6185DBF9" w14:textId="77777777" w:rsidTr="001F643F">
        <w:trPr>
          <w:cantSplit/>
        </w:trPr>
        <w:tc>
          <w:tcPr>
            <w:tcW w:w="2044" w:type="dxa"/>
            <w:shd w:val="clear" w:color="auto" w:fill="auto"/>
          </w:tcPr>
          <w:p w14:paraId="64179953" w14:textId="77777777" w:rsidR="00FB2173" w:rsidRPr="009A7184" w:rsidRDefault="00FB2173" w:rsidP="00FB2173">
            <w:pPr>
              <w:pStyle w:val="ENoteTableText"/>
              <w:tabs>
                <w:tab w:val="center" w:leader="dot" w:pos="2268"/>
              </w:tabs>
              <w:rPr>
                <w:szCs w:val="16"/>
              </w:rPr>
            </w:pPr>
            <w:r w:rsidRPr="009A7184">
              <w:rPr>
                <w:szCs w:val="16"/>
              </w:rPr>
              <w:t>9027.90.00</w:t>
            </w:r>
            <w:r w:rsidRPr="009A7184">
              <w:rPr>
                <w:szCs w:val="16"/>
              </w:rPr>
              <w:tab/>
            </w:r>
          </w:p>
        </w:tc>
        <w:tc>
          <w:tcPr>
            <w:tcW w:w="5044" w:type="dxa"/>
            <w:shd w:val="clear" w:color="auto" w:fill="auto"/>
          </w:tcPr>
          <w:p w14:paraId="7861F877" w14:textId="77777777" w:rsidR="00FB2173" w:rsidRPr="009A7184" w:rsidRDefault="00FB2173" w:rsidP="00FB2173">
            <w:pPr>
              <w:pStyle w:val="ENoteTableText"/>
              <w:rPr>
                <w:szCs w:val="16"/>
              </w:rPr>
            </w:pPr>
            <w:r w:rsidRPr="009A7184">
              <w:rPr>
                <w:szCs w:val="16"/>
              </w:rPr>
              <w:t>ad. No. 124, 1999</w:t>
            </w:r>
          </w:p>
        </w:tc>
      </w:tr>
      <w:tr w:rsidR="00FB2173" w:rsidRPr="009A7184" w14:paraId="21DE6B4F" w14:textId="77777777" w:rsidTr="001F643F">
        <w:trPr>
          <w:cantSplit/>
        </w:trPr>
        <w:tc>
          <w:tcPr>
            <w:tcW w:w="2044" w:type="dxa"/>
            <w:shd w:val="clear" w:color="auto" w:fill="auto"/>
          </w:tcPr>
          <w:p w14:paraId="6754CB47" w14:textId="77777777" w:rsidR="00FB2173" w:rsidRPr="009A7184" w:rsidRDefault="00FB2173" w:rsidP="00FB2173">
            <w:pPr>
              <w:pStyle w:val="ENoteTableText"/>
              <w:tabs>
                <w:tab w:val="center" w:leader="dot" w:pos="2268"/>
              </w:tabs>
              <w:rPr>
                <w:szCs w:val="16"/>
              </w:rPr>
            </w:pPr>
            <w:r w:rsidRPr="009A7184">
              <w:rPr>
                <w:szCs w:val="16"/>
              </w:rPr>
              <w:t>9027.90.10</w:t>
            </w:r>
            <w:r w:rsidRPr="009A7184">
              <w:rPr>
                <w:szCs w:val="16"/>
              </w:rPr>
              <w:tab/>
            </w:r>
          </w:p>
        </w:tc>
        <w:tc>
          <w:tcPr>
            <w:tcW w:w="5044" w:type="dxa"/>
            <w:shd w:val="clear" w:color="auto" w:fill="auto"/>
          </w:tcPr>
          <w:p w14:paraId="3B074B3E" w14:textId="77777777" w:rsidR="00FB2173" w:rsidRPr="009A7184" w:rsidRDefault="00FB2173" w:rsidP="00FB2173">
            <w:pPr>
              <w:pStyle w:val="ENoteTableText"/>
              <w:rPr>
                <w:szCs w:val="16"/>
              </w:rPr>
            </w:pPr>
            <w:r w:rsidRPr="009A7184">
              <w:rPr>
                <w:szCs w:val="16"/>
              </w:rPr>
              <w:t>am. No. 192, 1997</w:t>
            </w:r>
          </w:p>
        </w:tc>
      </w:tr>
      <w:tr w:rsidR="00FB2173" w:rsidRPr="009A7184" w14:paraId="5C6609FC" w14:textId="77777777" w:rsidTr="001F643F">
        <w:trPr>
          <w:cantSplit/>
        </w:trPr>
        <w:tc>
          <w:tcPr>
            <w:tcW w:w="2044" w:type="dxa"/>
            <w:shd w:val="clear" w:color="auto" w:fill="auto"/>
          </w:tcPr>
          <w:p w14:paraId="6CC76ABF" w14:textId="77777777" w:rsidR="00FB2173" w:rsidRPr="009A7184" w:rsidRDefault="00FB2173" w:rsidP="00FB2173">
            <w:pPr>
              <w:pStyle w:val="ENoteTableText"/>
              <w:rPr>
                <w:szCs w:val="16"/>
              </w:rPr>
            </w:pPr>
          </w:p>
        </w:tc>
        <w:tc>
          <w:tcPr>
            <w:tcW w:w="5044" w:type="dxa"/>
            <w:shd w:val="clear" w:color="auto" w:fill="auto"/>
          </w:tcPr>
          <w:p w14:paraId="3957124E" w14:textId="77777777" w:rsidR="00FB2173" w:rsidRPr="009A7184" w:rsidRDefault="00FB2173" w:rsidP="00FB2173">
            <w:pPr>
              <w:pStyle w:val="ENoteTableText"/>
              <w:rPr>
                <w:szCs w:val="16"/>
              </w:rPr>
            </w:pPr>
            <w:r w:rsidRPr="009A7184">
              <w:rPr>
                <w:szCs w:val="16"/>
              </w:rPr>
              <w:t>rep. No. 124, 1999</w:t>
            </w:r>
          </w:p>
        </w:tc>
      </w:tr>
      <w:tr w:rsidR="00FB2173" w:rsidRPr="009A7184" w14:paraId="607B2CE7" w14:textId="77777777" w:rsidTr="001F643F">
        <w:trPr>
          <w:cantSplit/>
        </w:trPr>
        <w:tc>
          <w:tcPr>
            <w:tcW w:w="2044" w:type="dxa"/>
            <w:shd w:val="clear" w:color="auto" w:fill="auto"/>
          </w:tcPr>
          <w:p w14:paraId="5199E59B" w14:textId="77777777" w:rsidR="00FB2173" w:rsidRPr="009A7184" w:rsidRDefault="00FB2173" w:rsidP="00FB2173">
            <w:pPr>
              <w:pStyle w:val="ENoteTableText"/>
              <w:tabs>
                <w:tab w:val="center" w:leader="dot" w:pos="2268"/>
              </w:tabs>
              <w:rPr>
                <w:szCs w:val="16"/>
              </w:rPr>
            </w:pPr>
            <w:r w:rsidRPr="009A7184">
              <w:rPr>
                <w:szCs w:val="16"/>
              </w:rPr>
              <w:t>9027.90.20</w:t>
            </w:r>
            <w:r w:rsidRPr="009A7184">
              <w:rPr>
                <w:szCs w:val="16"/>
              </w:rPr>
              <w:tab/>
            </w:r>
          </w:p>
        </w:tc>
        <w:tc>
          <w:tcPr>
            <w:tcW w:w="5044" w:type="dxa"/>
            <w:shd w:val="clear" w:color="auto" w:fill="auto"/>
          </w:tcPr>
          <w:p w14:paraId="180A5C14" w14:textId="77777777" w:rsidR="00FB2173" w:rsidRPr="009A7184" w:rsidRDefault="00FB2173" w:rsidP="00FB2173">
            <w:pPr>
              <w:pStyle w:val="ENoteTableText"/>
              <w:rPr>
                <w:szCs w:val="16"/>
              </w:rPr>
            </w:pPr>
            <w:r w:rsidRPr="009A7184">
              <w:rPr>
                <w:szCs w:val="16"/>
              </w:rPr>
              <w:t>am. No. 192, 1997</w:t>
            </w:r>
          </w:p>
        </w:tc>
      </w:tr>
      <w:tr w:rsidR="00FB2173" w:rsidRPr="009A7184" w14:paraId="168A7BC9" w14:textId="77777777" w:rsidTr="001F643F">
        <w:trPr>
          <w:cantSplit/>
        </w:trPr>
        <w:tc>
          <w:tcPr>
            <w:tcW w:w="2044" w:type="dxa"/>
            <w:shd w:val="clear" w:color="auto" w:fill="auto"/>
          </w:tcPr>
          <w:p w14:paraId="70767840" w14:textId="77777777" w:rsidR="00FB2173" w:rsidRPr="009A7184" w:rsidRDefault="00FB2173" w:rsidP="00FB2173">
            <w:pPr>
              <w:pStyle w:val="ENoteTableText"/>
              <w:rPr>
                <w:szCs w:val="16"/>
              </w:rPr>
            </w:pPr>
          </w:p>
        </w:tc>
        <w:tc>
          <w:tcPr>
            <w:tcW w:w="5044" w:type="dxa"/>
            <w:shd w:val="clear" w:color="auto" w:fill="auto"/>
          </w:tcPr>
          <w:p w14:paraId="0BF02364" w14:textId="77777777" w:rsidR="00FB2173" w:rsidRPr="009A7184" w:rsidRDefault="00FB2173" w:rsidP="00FB2173">
            <w:pPr>
              <w:pStyle w:val="ENoteTableText"/>
              <w:rPr>
                <w:szCs w:val="16"/>
              </w:rPr>
            </w:pPr>
            <w:r w:rsidRPr="009A7184">
              <w:rPr>
                <w:szCs w:val="16"/>
              </w:rPr>
              <w:t>rep. No. 124, 1999</w:t>
            </w:r>
          </w:p>
        </w:tc>
      </w:tr>
      <w:tr w:rsidR="00FB2173" w:rsidRPr="009A7184" w14:paraId="6673E665" w14:textId="77777777" w:rsidTr="001F643F">
        <w:trPr>
          <w:cantSplit/>
        </w:trPr>
        <w:tc>
          <w:tcPr>
            <w:tcW w:w="2044" w:type="dxa"/>
            <w:shd w:val="clear" w:color="auto" w:fill="auto"/>
          </w:tcPr>
          <w:p w14:paraId="59BB9A4C" w14:textId="77777777" w:rsidR="00FB2173" w:rsidRPr="009A7184" w:rsidRDefault="00FB2173" w:rsidP="00FB2173">
            <w:pPr>
              <w:pStyle w:val="ENoteTableText"/>
              <w:tabs>
                <w:tab w:val="center" w:leader="dot" w:pos="2268"/>
              </w:tabs>
              <w:rPr>
                <w:szCs w:val="16"/>
              </w:rPr>
            </w:pPr>
            <w:r w:rsidRPr="009A7184">
              <w:rPr>
                <w:szCs w:val="16"/>
              </w:rPr>
              <w:t>9027.90.90</w:t>
            </w:r>
            <w:r w:rsidRPr="009A7184">
              <w:rPr>
                <w:szCs w:val="16"/>
              </w:rPr>
              <w:tab/>
            </w:r>
          </w:p>
        </w:tc>
        <w:tc>
          <w:tcPr>
            <w:tcW w:w="5044" w:type="dxa"/>
            <w:shd w:val="clear" w:color="auto" w:fill="auto"/>
          </w:tcPr>
          <w:p w14:paraId="0D1B2C01" w14:textId="77777777" w:rsidR="00FB2173" w:rsidRPr="009A7184" w:rsidRDefault="00FB2173" w:rsidP="00FB2173">
            <w:pPr>
              <w:pStyle w:val="ENoteTableText"/>
              <w:rPr>
                <w:szCs w:val="16"/>
              </w:rPr>
            </w:pPr>
            <w:r w:rsidRPr="009A7184">
              <w:rPr>
                <w:szCs w:val="16"/>
              </w:rPr>
              <w:t>rep. No. 124, 1999</w:t>
            </w:r>
          </w:p>
        </w:tc>
      </w:tr>
      <w:tr w:rsidR="00FB2173" w:rsidRPr="009A7184" w14:paraId="02969D9D" w14:textId="77777777" w:rsidTr="001F643F">
        <w:trPr>
          <w:cantSplit/>
        </w:trPr>
        <w:tc>
          <w:tcPr>
            <w:tcW w:w="2044" w:type="dxa"/>
            <w:shd w:val="clear" w:color="auto" w:fill="auto"/>
          </w:tcPr>
          <w:p w14:paraId="075AAE33" w14:textId="77777777" w:rsidR="00FB2173" w:rsidRPr="009A7184" w:rsidRDefault="00FB2173" w:rsidP="00FB2173">
            <w:pPr>
              <w:pStyle w:val="ENoteTableText"/>
              <w:rPr>
                <w:szCs w:val="16"/>
              </w:rPr>
            </w:pPr>
            <w:r w:rsidRPr="009A7184">
              <w:rPr>
                <w:b/>
                <w:szCs w:val="16"/>
              </w:rPr>
              <w:t>9028</w:t>
            </w:r>
          </w:p>
        </w:tc>
        <w:tc>
          <w:tcPr>
            <w:tcW w:w="5044" w:type="dxa"/>
            <w:shd w:val="clear" w:color="auto" w:fill="auto"/>
          </w:tcPr>
          <w:p w14:paraId="3CD99785" w14:textId="77777777" w:rsidR="00FB2173" w:rsidRPr="009A7184" w:rsidRDefault="00FB2173" w:rsidP="00FB2173">
            <w:pPr>
              <w:pStyle w:val="ENoteTableText"/>
              <w:rPr>
                <w:szCs w:val="16"/>
              </w:rPr>
            </w:pPr>
          </w:p>
        </w:tc>
      </w:tr>
      <w:tr w:rsidR="00FB2173" w:rsidRPr="009A7184" w14:paraId="787E9360" w14:textId="77777777" w:rsidTr="001F643F">
        <w:trPr>
          <w:cantSplit/>
        </w:trPr>
        <w:tc>
          <w:tcPr>
            <w:tcW w:w="2044" w:type="dxa"/>
            <w:shd w:val="clear" w:color="auto" w:fill="auto"/>
          </w:tcPr>
          <w:p w14:paraId="672950C5" w14:textId="77777777" w:rsidR="00FB2173" w:rsidRPr="009A7184" w:rsidRDefault="00FB2173" w:rsidP="00FB2173">
            <w:pPr>
              <w:pStyle w:val="ENoteTableText"/>
              <w:tabs>
                <w:tab w:val="center" w:leader="dot" w:pos="2268"/>
              </w:tabs>
              <w:rPr>
                <w:szCs w:val="16"/>
              </w:rPr>
            </w:pPr>
            <w:r w:rsidRPr="009A7184">
              <w:rPr>
                <w:szCs w:val="16"/>
              </w:rPr>
              <w:t>9028.10</w:t>
            </w:r>
            <w:r w:rsidRPr="009A7184">
              <w:rPr>
                <w:szCs w:val="16"/>
              </w:rPr>
              <w:tab/>
            </w:r>
          </w:p>
        </w:tc>
        <w:tc>
          <w:tcPr>
            <w:tcW w:w="5044" w:type="dxa"/>
            <w:shd w:val="clear" w:color="auto" w:fill="auto"/>
          </w:tcPr>
          <w:p w14:paraId="370C9360" w14:textId="77777777" w:rsidR="00FB2173" w:rsidRPr="009A7184" w:rsidRDefault="00FB2173" w:rsidP="00FB2173">
            <w:pPr>
              <w:pStyle w:val="ENoteTableText"/>
              <w:rPr>
                <w:szCs w:val="16"/>
              </w:rPr>
            </w:pPr>
            <w:r w:rsidRPr="009A7184">
              <w:rPr>
                <w:szCs w:val="16"/>
              </w:rPr>
              <w:t>rep. No. 124, 1999</w:t>
            </w:r>
          </w:p>
        </w:tc>
      </w:tr>
      <w:tr w:rsidR="00FB2173" w:rsidRPr="009A7184" w14:paraId="556619F8" w14:textId="77777777" w:rsidTr="001F643F">
        <w:trPr>
          <w:cantSplit/>
        </w:trPr>
        <w:tc>
          <w:tcPr>
            <w:tcW w:w="2044" w:type="dxa"/>
            <w:shd w:val="clear" w:color="auto" w:fill="auto"/>
          </w:tcPr>
          <w:p w14:paraId="2AE8D159" w14:textId="77777777" w:rsidR="00FB2173" w:rsidRPr="009A7184" w:rsidRDefault="00FB2173" w:rsidP="00FB2173">
            <w:pPr>
              <w:pStyle w:val="ENoteTableText"/>
              <w:rPr>
                <w:szCs w:val="16"/>
              </w:rPr>
            </w:pPr>
          </w:p>
        </w:tc>
        <w:tc>
          <w:tcPr>
            <w:tcW w:w="5044" w:type="dxa"/>
            <w:shd w:val="clear" w:color="auto" w:fill="auto"/>
          </w:tcPr>
          <w:p w14:paraId="40B40665" w14:textId="77777777" w:rsidR="00FB2173" w:rsidRPr="009A7184" w:rsidRDefault="00FB2173" w:rsidP="00FB2173">
            <w:pPr>
              <w:pStyle w:val="ENoteTableText"/>
              <w:rPr>
                <w:szCs w:val="16"/>
              </w:rPr>
            </w:pPr>
            <w:r w:rsidRPr="009A7184">
              <w:rPr>
                <w:szCs w:val="16"/>
              </w:rPr>
              <w:t>ad. No. 55, 2000</w:t>
            </w:r>
          </w:p>
        </w:tc>
      </w:tr>
      <w:tr w:rsidR="00FB2173" w:rsidRPr="009A7184" w14:paraId="679D1371" w14:textId="77777777" w:rsidTr="001F643F">
        <w:trPr>
          <w:cantSplit/>
        </w:trPr>
        <w:tc>
          <w:tcPr>
            <w:tcW w:w="2044" w:type="dxa"/>
            <w:shd w:val="clear" w:color="auto" w:fill="auto"/>
          </w:tcPr>
          <w:p w14:paraId="48FF31A9" w14:textId="77777777" w:rsidR="00FB2173" w:rsidRPr="009A7184" w:rsidRDefault="00FB2173" w:rsidP="00FB2173">
            <w:pPr>
              <w:pStyle w:val="ENoteTableText"/>
              <w:tabs>
                <w:tab w:val="center" w:leader="dot" w:pos="2268"/>
              </w:tabs>
              <w:rPr>
                <w:szCs w:val="16"/>
              </w:rPr>
            </w:pPr>
            <w:r w:rsidRPr="009A7184">
              <w:rPr>
                <w:szCs w:val="16"/>
              </w:rPr>
              <w:t>9028.10.00</w:t>
            </w:r>
            <w:r w:rsidRPr="009A7184">
              <w:rPr>
                <w:szCs w:val="16"/>
              </w:rPr>
              <w:tab/>
            </w:r>
          </w:p>
        </w:tc>
        <w:tc>
          <w:tcPr>
            <w:tcW w:w="5044" w:type="dxa"/>
            <w:shd w:val="clear" w:color="auto" w:fill="auto"/>
          </w:tcPr>
          <w:p w14:paraId="0120EFD3" w14:textId="77777777" w:rsidR="00FB2173" w:rsidRPr="009A7184" w:rsidRDefault="00FB2173" w:rsidP="00FB2173">
            <w:pPr>
              <w:pStyle w:val="ENoteTableText"/>
              <w:rPr>
                <w:szCs w:val="16"/>
              </w:rPr>
            </w:pPr>
            <w:r w:rsidRPr="009A7184">
              <w:rPr>
                <w:szCs w:val="16"/>
              </w:rPr>
              <w:t>ad. No. 124, 1999</w:t>
            </w:r>
          </w:p>
        </w:tc>
      </w:tr>
      <w:tr w:rsidR="00FB2173" w:rsidRPr="009A7184" w14:paraId="3ED1999B" w14:textId="77777777" w:rsidTr="001F643F">
        <w:trPr>
          <w:cantSplit/>
        </w:trPr>
        <w:tc>
          <w:tcPr>
            <w:tcW w:w="2044" w:type="dxa"/>
            <w:shd w:val="clear" w:color="auto" w:fill="auto"/>
          </w:tcPr>
          <w:p w14:paraId="0FFFD32F" w14:textId="77777777" w:rsidR="00FB2173" w:rsidRPr="009A7184" w:rsidRDefault="00FB2173" w:rsidP="00FB2173">
            <w:pPr>
              <w:pStyle w:val="ENoteTableText"/>
              <w:rPr>
                <w:szCs w:val="16"/>
              </w:rPr>
            </w:pPr>
          </w:p>
        </w:tc>
        <w:tc>
          <w:tcPr>
            <w:tcW w:w="5044" w:type="dxa"/>
            <w:shd w:val="clear" w:color="auto" w:fill="auto"/>
          </w:tcPr>
          <w:p w14:paraId="64557E0D" w14:textId="77777777" w:rsidR="00FB2173" w:rsidRPr="009A7184" w:rsidRDefault="00FB2173" w:rsidP="00FB2173">
            <w:pPr>
              <w:pStyle w:val="ENoteTableText"/>
              <w:rPr>
                <w:szCs w:val="16"/>
              </w:rPr>
            </w:pPr>
            <w:r w:rsidRPr="009A7184">
              <w:rPr>
                <w:szCs w:val="16"/>
              </w:rPr>
              <w:t>rep. No. 55, 2000</w:t>
            </w:r>
          </w:p>
        </w:tc>
      </w:tr>
      <w:tr w:rsidR="00FB2173" w:rsidRPr="009A7184" w14:paraId="0D7B0B7A" w14:textId="77777777" w:rsidTr="001F643F">
        <w:trPr>
          <w:cantSplit/>
        </w:trPr>
        <w:tc>
          <w:tcPr>
            <w:tcW w:w="2044" w:type="dxa"/>
            <w:shd w:val="clear" w:color="auto" w:fill="auto"/>
          </w:tcPr>
          <w:p w14:paraId="09FEA3D5" w14:textId="77777777" w:rsidR="00FB2173" w:rsidRPr="009A7184" w:rsidRDefault="00FB2173" w:rsidP="00FB2173">
            <w:pPr>
              <w:pStyle w:val="ENoteTableText"/>
              <w:tabs>
                <w:tab w:val="center" w:leader="dot" w:pos="2268"/>
              </w:tabs>
              <w:rPr>
                <w:szCs w:val="16"/>
              </w:rPr>
            </w:pPr>
            <w:r w:rsidRPr="009A7184">
              <w:rPr>
                <w:szCs w:val="16"/>
              </w:rPr>
              <w:t>9028.10.10</w:t>
            </w:r>
            <w:r w:rsidRPr="009A7184">
              <w:rPr>
                <w:szCs w:val="16"/>
              </w:rPr>
              <w:tab/>
            </w:r>
          </w:p>
        </w:tc>
        <w:tc>
          <w:tcPr>
            <w:tcW w:w="5044" w:type="dxa"/>
            <w:shd w:val="clear" w:color="auto" w:fill="auto"/>
          </w:tcPr>
          <w:p w14:paraId="08DFD1AA" w14:textId="77777777" w:rsidR="00FB2173" w:rsidRPr="009A7184" w:rsidRDefault="00FB2173" w:rsidP="00FB2173">
            <w:pPr>
              <w:pStyle w:val="ENoteTableText"/>
              <w:rPr>
                <w:szCs w:val="16"/>
              </w:rPr>
            </w:pPr>
            <w:r w:rsidRPr="009A7184">
              <w:rPr>
                <w:szCs w:val="16"/>
              </w:rPr>
              <w:t>rep. No. 124, 1999</w:t>
            </w:r>
          </w:p>
        </w:tc>
      </w:tr>
      <w:tr w:rsidR="00FB2173" w:rsidRPr="009A7184" w14:paraId="2BCDE6D4" w14:textId="77777777" w:rsidTr="001F643F">
        <w:trPr>
          <w:cantSplit/>
        </w:trPr>
        <w:tc>
          <w:tcPr>
            <w:tcW w:w="2044" w:type="dxa"/>
            <w:shd w:val="clear" w:color="auto" w:fill="auto"/>
          </w:tcPr>
          <w:p w14:paraId="4473FAF2" w14:textId="77777777" w:rsidR="00FB2173" w:rsidRPr="009A7184" w:rsidRDefault="00FB2173" w:rsidP="00FB2173">
            <w:pPr>
              <w:pStyle w:val="ENoteTableText"/>
              <w:rPr>
                <w:szCs w:val="16"/>
              </w:rPr>
            </w:pPr>
          </w:p>
        </w:tc>
        <w:tc>
          <w:tcPr>
            <w:tcW w:w="5044" w:type="dxa"/>
            <w:shd w:val="clear" w:color="auto" w:fill="auto"/>
          </w:tcPr>
          <w:p w14:paraId="306EF586" w14:textId="77777777" w:rsidR="00FB2173" w:rsidRPr="009A7184" w:rsidRDefault="00FB2173" w:rsidP="00FB2173">
            <w:pPr>
              <w:pStyle w:val="ENoteTableText"/>
              <w:rPr>
                <w:szCs w:val="16"/>
              </w:rPr>
            </w:pPr>
            <w:r w:rsidRPr="009A7184">
              <w:rPr>
                <w:szCs w:val="16"/>
              </w:rPr>
              <w:t>ad. No. 55, 2000</w:t>
            </w:r>
          </w:p>
        </w:tc>
      </w:tr>
      <w:tr w:rsidR="00FB2173" w:rsidRPr="009A7184" w14:paraId="3C5D79AD" w14:textId="77777777" w:rsidTr="001F643F">
        <w:trPr>
          <w:cantSplit/>
        </w:trPr>
        <w:tc>
          <w:tcPr>
            <w:tcW w:w="2044" w:type="dxa"/>
            <w:shd w:val="clear" w:color="auto" w:fill="auto"/>
          </w:tcPr>
          <w:p w14:paraId="151D21FE" w14:textId="77777777" w:rsidR="00FB2173" w:rsidRPr="009A7184" w:rsidRDefault="00FB2173" w:rsidP="00FB2173">
            <w:pPr>
              <w:pStyle w:val="ENoteTableText"/>
              <w:tabs>
                <w:tab w:val="center" w:leader="dot" w:pos="2268"/>
              </w:tabs>
              <w:rPr>
                <w:szCs w:val="16"/>
              </w:rPr>
            </w:pPr>
            <w:r w:rsidRPr="009A7184">
              <w:rPr>
                <w:szCs w:val="16"/>
              </w:rPr>
              <w:t>9028.10.90</w:t>
            </w:r>
            <w:r w:rsidRPr="009A7184">
              <w:rPr>
                <w:szCs w:val="16"/>
              </w:rPr>
              <w:tab/>
            </w:r>
          </w:p>
        </w:tc>
        <w:tc>
          <w:tcPr>
            <w:tcW w:w="5044" w:type="dxa"/>
            <w:shd w:val="clear" w:color="auto" w:fill="auto"/>
          </w:tcPr>
          <w:p w14:paraId="19ADD1FC" w14:textId="77777777" w:rsidR="00FB2173" w:rsidRPr="009A7184" w:rsidRDefault="00FB2173" w:rsidP="00FB2173">
            <w:pPr>
              <w:pStyle w:val="ENoteTableText"/>
              <w:rPr>
                <w:szCs w:val="16"/>
              </w:rPr>
            </w:pPr>
            <w:r w:rsidRPr="009A7184">
              <w:rPr>
                <w:szCs w:val="16"/>
              </w:rPr>
              <w:t>rep. No. 124, 1999</w:t>
            </w:r>
          </w:p>
        </w:tc>
      </w:tr>
      <w:tr w:rsidR="00FB2173" w:rsidRPr="009A7184" w14:paraId="6C3D6A50" w14:textId="77777777" w:rsidTr="001F643F">
        <w:trPr>
          <w:cantSplit/>
        </w:trPr>
        <w:tc>
          <w:tcPr>
            <w:tcW w:w="2044" w:type="dxa"/>
            <w:shd w:val="clear" w:color="auto" w:fill="auto"/>
          </w:tcPr>
          <w:p w14:paraId="6911C679" w14:textId="77777777" w:rsidR="00FB2173" w:rsidRPr="009A7184" w:rsidRDefault="00FB2173" w:rsidP="00FB2173">
            <w:pPr>
              <w:pStyle w:val="ENoteTableText"/>
              <w:rPr>
                <w:szCs w:val="16"/>
              </w:rPr>
            </w:pPr>
          </w:p>
        </w:tc>
        <w:tc>
          <w:tcPr>
            <w:tcW w:w="5044" w:type="dxa"/>
            <w:shd w:val="clear" w:color="auto" w:fill="auto"/>
          </w:tcPr>
          <w:p w14:paraId="69F80DFC" w14:textId="77777777" w:rsidR="00FB2173" w:rsidRPr="009A7184" w:rsidRDefault="00FB2173" w:rsidP="00FB2173">
            <w:pPr>
              <w:pStyle w:val="ENoteTableText"/>
              <w:rPr>
                <w:szCs w:val="16"/>
              </w:rPr>
            </w:pPr>
            <w:r w:rsidRPr="009A7184">
              <w:rPr>
                <w:szCs w:val="16"/>
              </w:rPr>
              <w:t>ad. No. 55, 2000</w:t>
            </w:r>
          </w:p>
        </w:tc>
      </w:tr>
      <w:tr w:rsidR="00FB2173" w:rsidRPr="009A7184" w14:paraId="23C19979" w14:textId="77777777" w:rsidTr="001F643F">
        <w:trPr>
          <w:cantSplit/>
        </w:trPr>
        <w:tc>
          <w:tcPr>
            <w:tcW w:w="2044" w:type="dxa"/>
            <w:shd w:val="clear" w:color="auto" w:fill="auto"/>
          </w:tcPr>
          <w:p w14:paraId="0B24833D" w14:textId="77777777" w:rsidR="00FB2173" w:rsidRPr="009A7184" w:rsidRDefault="00FB2173" w:rsidP="00FB2173">
            <w:pPr>
              <w:pStyle w:val="ENoteTableText"/>
              <w:tabs>
                <w:tab w:val="center" w:leader="dot" w:pos="2268"/>
              </w:tabs>
              <w:rPr>
                <w:szCs w:val="16"/>
              </w:rPr>
            </w:pPr>
            <w:r w:rsidRPr="009A7184">
              <w:rPr>
                <w:szCs w:val="16"/>
              </w:rPr>
              <w:t>9028.20</w:t>
            </w:r>
            <w:r w:rsidRPr="009A7184">
              <w:rPr>
                <w:szCs w:val="16"/>
              </w:rPr>
              <w:tab/>
            </w:r>
          </w:p>
        </w:tc>
        <w:tc>
          <w:tcPr>
            <w:tcW w:w="5044" w:type="dxa"/>
            <w:shd w:val="clear" w:color="auto" w:fill="auto"/>
          </w:tcPr>
          <w:p w14:paraId="12CB7E86" w14:textId="77777777" w:rsidR="00FB2173" w:rsidRPr="009A7184" w:rsidRDefault="00FB2173" w:rsidP="00FB2173">
            <w:pPr>
              <w:pStyle w:val="ENoteTableText"/>
              <w:rPr>
                <w:szCs w:val="16"/>
              </w:rPr>
            </w:pPr>
            <w:r w:rsidRPr="009A7184">
              <w:rPr>
                <w:szCs w:val="16"/>
              </w:rPr>
              <w:t>rep. No. 124, 1999</w:t>
            </w:r>
          </w:p>
        </w:tc>
      </w:tr>
      <w:tr w:rsidR="00FB2173" w:rsidRPr="009A7184" w14:paraId="3CFF9100" w14:textId="77777777" w:rsidTr="001F643F">
        <w:trPr>
          <w:cantSplit/>
        </w:trPr>
        <w:tc>
          <w:tcPr>
            <w:tcW w:w="2044" w:type="dxa"/>
            <w:shd w:val="clear" w:color="auto" w:fill="auto"/>
          </w:tcPr>
          <w:p w14:paraId="552972AD" w14:textId="77777777" w:rsidR="00FB2173" w:rsidRPr="009A7184" w:rsidRDefault="00FB2173" w:rsidP="00FB2173">
            <w:pPr>
              <w:pStyle w:val="ENoteTableText"/>
              <w:rPr>
                <w:szCs w:val="16"/>
              </w:rPr>
            </w:pPr>
          </w:p>
        </w:tc>
        <w:tc>
          <w:tcPr>
            <w:tcW w:w="5044" w:type="dxa"/>
            <w:shd w:val="clear" w:color="auto" w:fill="auto"/>
          </w:tcPr>
          <w:p w14:paraId="322127C5" w14:textId="77777777" w:rsidR="00FB2173" w:rsidRPr="009A7184" w:rsidRDefault="00FB2173" w:rsidP="00FB2173">
            <w:pPr>
              <w:pStyle w:val="ENoteTableText"/>
              <w:rPr>
                <w:szCs w:val="16"/>
              </w:rPr>
            </w:pPr>
            <w:r w:rsidRPr="009A7184">
              <w:rPr>
                <w:szCs w:val="16"/>
              </w:rPr>
              <w:t>ad. No. 55, 2000</w:t>
            </w:r>
          </w:p>
        </w:tc>
      </w:tr>
      <w:tr w:rsidR="00FB2173" w:rsidRPr="009A7184" w14:paraId="413FC17A" w14:textId="77777777" w:rsidTr="001F643F">
        <w:trPr>
          <w:cantSplit/>
        </w:trPr>
        <w:tc>
          <w:tcPr>
            <w:tcW w:w="2044" w:type="dxa"/>
            <w:shd w:val="clear" w:color="auto" w:fill="auto"/>
          </w:tcPr>
          <w:p w14:paraId="336A7E13" w14:textId="77777777" w:rsidR="00FB2173" w:rsidRPr="009A7184" w:rsidRDefault="00FB2173" w:rsidP="00FB2173">
            <w:pPr>
              <w:pStyle w:val="ENoteTableText"/>
              <w:tabs>
                <w:tab w:val="center" w:leader="dot" w:pos="2268"/>
              </w:tabs>
              <w:rPr>
                <w:szCs w:val="16"/>
              </w:rPr>
            </w:pPr>
            <w:r w:rsidRPr="009A7184">
              <w:rPr>
                <w:szCs w:val="16"/>
              </w:rPr>
              <w:t>9028.20.00</w:t>
            </w:r>
            <w:r w:rsidRPr="009A7184">
              <w:rPr>
                <w:szCs w:val="16"/>
              </w:rPr>
              <w:tab/>
            </w:r>
          </w:p>
        </w:tc>
        <w:tc>
          <w:tcPr>
            <w:tcW w:w="5044" w:type="dxa"/>
            <w:shd w:val="clear" w:color="auto" w:fill="auto"/>
          </w:tcPr>
          <w:p w14:paraId="177366E9" w14:textId="77777777" w:rsidR="00FB2173" w:rsidRPr="009A7184" w:rsidRDefault="00FB2173" w:rsidP="00FB2173">
            <w:pPr>
              <w:pStyle w:val="ENoteTableText"/>
              <w:rPr>
                <w:szCs w:val="16"/>
              </w:rPr>
            </w:pPr>
            <w:r w:rsidRPr="009A7184">
              <w:rPr>
                <w:szCs w:val="16"/>
              </w:rPr>
              <w:t>ad. No. 124, 1999</w:t>
            </w:r>
          </w:p>
        </w:tc>
      </w:tr>
      <w:tr w:rsidR="00FB2173" w:rsidRPr="009A7184" w14:paraId="586619FE" w14:textId="77777777" w:rsidTr="001F643F">
        <w:trPr>
          <w:cantSplit/>
        </w:trPr>
        <w:tc>
          <w:tcPr>
            <w:tcW w:w="2044" w:type="dxa"/>
            <w:shd w:val="clear" w:color="auto" w:fill="auto"/>
          </w:tcPr>
          <w:p w14:paraId="45EE2E13" w14:textId="77777777" w:rsidR="00FB2173" w:rsidRPr="009A7184" w:rsidRDefault="00FB2173" w:rsidP="00FB2173">
            <w:pPr>
              <w:pStyle w:val="ENoteTableText"/>
              <w:rPr>
                <w:szCs w:val="16"/>
              </w:rPr>
            </w:pPr>
          </w:p>
        </w:tc>
        <w:tc>
          <w:tcPr>
            <w:tcW w:w="5044" w:type="dxa"/>
            <w:shd w:val="clear" w:color="auto" w:fill="auto"/>
          </w:tcPr>
          <w:p w14:paraId="5D6A770D" w14:textId="77777777" w:rsidR="00FB2173" w:rsidRPr="009A7184" w:rsidRDefault="00FB2173" w:rsidP="00FB2173">
            <w:pPr>
              <w:pStyle w:val="ENoteTableText"/>
              <w:rPr>
                <w:szCs w:val="16"/>
              </w:rPr>
            </w:pPr>
            <w:r w:rsidRPr="009A7184">
              <w:rPr>
                <w:szCs w:val="16"/>
              </w:rPr>
              <w:t>rep. No. 55, 2000</w:t>
            </w:r>
          </w:p>
        </w:tc>
      </w:tr>
      <w:tr w:rsidR="00FB2173" w:rsidRPr="009A7184" w14:paraId="6D18F34A" w14:textId="77777777" w:rsidTr="001F643F">
        <w:trPr>
          <w:cantSplit/>
        </w:trPr>
        <w:tc>
          <w:tcPr>
            <w:tcW w:w="2044" w:type="dxa"/>
            <w:shd w:val="clear" w:color="auto" w:fill="auto"/>
          </w:tcPr>
          <w:p w14:paraId="6000112B" w14:textId="77777777" w:rsidR="00FB2173" w:rsidRPr="009A7184" w:rsidRDefault="00FB2173" w:rsidP="00FB2173">
            <w:pPr>
              <w:pStyle w:val="ENoteTableText"/>
              <w:tabs>
                <w:tab w:val="center" w:leader="dot" w:pos="2268"/>
              </w:tabs>
              <w:rPr>
                <w:szCs w:val="16"/>
              </w:rPr>
            </w:pPr>
            <w:r w:rsidRPr="009A7184">
              <w:rPr>
                <w:szCs w:val="16"/>
              </w:rPr>
              <w:t>9028.20.10</w:t>
            </w:r>
            <w:r w:rsidRPr="009A7184">
              <w:rPr>
                <w:szCs w:val="16"/>
              </w:rPr>
              <w:tab/>
            </w:r>
          </w:p>
        </w:tc>
        <w:tc>
          <w:tcPr>
            <w:tcW w:w="5044" w:type="dxa"/>
            <w:shd w:val="clear" w:color="auto" w:fill="auto"/>
          </w:tcPr>
          <w:p w14:paraId="7D9F8E09" w14:textId="77777777" w:rsidR="00FB2173" w:rsidRPr="009A7184" w:rsidRDefault="00FB2173" w:rsidP="00FB2173">
            <w:pPr>
              <w:pStyle w:val="ENoteTableText"/>
              <w:rPr>
                <w:szCs w:val="16"/>
              </w:rPr>
            </w:pPr>
            <w:r w:rsidRPr="009A7184">
              <w:rPr>
                <w:szCs w:val="16"/>
              </w:rPr>
              <w:t>rep. No. 124, 1999</w:t>
            </w:r>
          </w:p>
        </w:tc>
      </w:tr>
      <w:tr w:rsidR="00FB2173" w:rsidRPr="009A7184" w14:paraId="043F1F09" w14:textId="77777777" w:rsidTr="001F643F">
        <w:trPr>
          <w:cantSplit/>
        </w:trPr>
        <w:tc>
          <w:tcPr>
            <w:tcW w:w="2044" w:type="dxa"/>
            <w:shd w:val="clear" w:color="auto" w:fill="auto"/>
          </w:tcPr>
          <w:p w14:paraId="713A602E" w14:textId="77777777" w:rsidR="00FB2173" w:rsidRPr="009A7184" w:rsidRDefault="00FB2173" w:rsidP="00FB2173">
            <w:pPr>
              <w:pStyle w:val="ENoteTableText"/>
              <w:rPr>
                <w:szCs w:val="16"/>
              </w:rPr>
            </w:pPr>
          </w:p>
        </w:tc>
        <w:tc>
          <w:tcPr>
            <w:tcW w:w="5044" w:type="dxa"/>
            <w:shd w:val="clear" w:color="auto" w:fill="auto"/>
          </w:tcPr>
          <w:p w14:paraId="6788C01E" w14:textId="77777777" w:rsidR="00FB2173" w:rsidRPr="009A7184" w:rsidRDefault="00FB2173" w:rsidP="00FB2173">
            <w:pPr>
              <w:pStyle w:val="ENoteTableText"/>
              <w:rPr>
                <w:szCs w:val="16"/>
              </w:rPr>
            </w:pPr>
            <w:r w:rsidRPr="009A7184">
              <w:rPr>
                <w:szCs w:val="16"/>
              </w:rPr>
              <w:t>ad. No. 55, 2000</w:t>
            </w:r>
          </w:p>
        </w:tc>
      </w:tr>
      <w:tr w:rsidR="00FB2173" w:rsidRPr="009A7184" w14:paraId="0B8DB054" w14:textId="77777777" w:rsidTr="001F643F">
        <w:trPr>
          <w:cantSplit/>
        </w:trPr>
        <w:tc>
          <w:tcPr>
            <w:tcW w:w="2044" w:type="dxa"/>
            <w:shd w:val="clear" w:color="auto" w:fill="auto"/>
          </w:tcPr>
          <w:p w14:paraId="04965179" w14:textId="77777777" w:rsidR="00FB2173" w:rsidRPr="009A7184" w:rsidRDefault="00FB2173" w:rsidP="00FB2173">
            <w:pPr>
              <w:pStyle w:val="ENoteTableText"/>
              <w:tabs>
                <w:tab w:val="center" w:leader="dot" w:pos="2268"/>
              </w:tabs>
              <w:rPr>
                <w:szCs w:val="16"/>
              </w:rPr>
            </w:pPr>
            <w:r w:rsidRPr="009A7184">
              <w:rPr>
                <w:szCs w:val="16"/>
              </w:rPr>
              <w:t>9028.20.90</w:t>
            </w:r>
            <w:r w:rsidRPr="009A7184">
              <w:rPr>
                <w:szCs w:val="16"/>
              </w:rPr>
              <w:tab/>
            </w:r>
          </w:p>
        </w:tc>
        <w:tc>
          <w:tcPr>
            <w:tcW w:w="5044" w:type="dxa"/>
            <w:shd w:val="clear" w:color="auto" w:fill="auto"/>
          </w:tcPr>
          <w:p w14:paraId="15C04116" w14:textId="77777777" w:rsidR="00FB2173" w:rsidRPr="009A7184" w:rsidRDefault="00FB2173" w:rsidP="00FB2173">
            <w:pPr>
              <w:pStyle w:val="ENoteTableText"/>
              <w:rPr>
                <w:szCs w:val="16"/>
              </w:rPr>
            </w:pPr>
            <w:r w:rsidRPr="009A7184">
              <w:rPr>
                <w:szCs w:val="16"/>
              </w:rPr>
              <w:t>rep. No. 124, 1999</w:t>
            </w:r>
          </w:p>
        </w:tc>
      </w:tr>
      <w:tr w:rsidR="00FB2173" w:rsidRPr="009A7184" w14:paraId="33160FAE" w14:textId="77777777" w:rsidTr="001F643F">
        <w:trPr>
          <w:cantSplit/>
        </w:trPr>
        <w:tc>
          <w:tcPr>
            <w:tcW w:w="2044" w:type="dxa"/>
            <w:shd w:val="clear" w:color="auto" w:fill="auto"/>
          </w:tcPr>
          <w:p w14:paraId="55B236FE" w14:textId="77777777" w:rsidR="00FB2173" w:rsidRPr="009A7184" w:rsidRDefault="00FB2173" w:rsidP="00FB2173">
            <w:pPr>
              <w:pStyle w:val="ENoteTableText"/>
              <w:rPr>
                <w:szCs w:val="16"/>
              </w:rPr>
            </w:pPr>
          </w:p>
        </w:tc>
        <w:tc>
          <w:tcPr>
            <w:tcW w:w="5044" w:type="dxa"/>
            <w:shd w:val="clear" w:color="auto" w:fill="auto"/>
          </w:tcPr>
          <w:p w14:paraId="30F49C1F" w14:textId="77777777" w:rsidR="00FB2173" w:rsidRPr="009A7184" w:rsidRDefault="00FB2173" w:rsidP="00FB2173">
            <w:pPr>
              <w:pStyle w:val="ENoteTableText"/>
              <w:rPr>
                <w:szCs w:val="16"/>
              </w:rPr>
            </w:pPr>
            <w:r w:rsidRPr="009A7184">
              <w:rPr>
                <w:szCs w:val="16"/>
              </w:rPr>
              <w:t>ad. No. 55, 2000</w:t>
            </w:r>
          </w:p>
        </w:tc>
      </w:tr>
      <w:tr w:rsidR="00FB2173" w:rsidRPr="009A7184" w14:paraId="2E9BB8F9" w14:textId="77777777" w:rsidTr="001F643F">
        <w:trPr>
          <w:cantSplit/>
        </w:trPr>
        <w:tc>
          <w:tcPr>
            <w:tcW w:w="2044" w:type="dxa"/>
            <w:shd w:val="clear" w:color="auto" w:fill="auto"/>
          </w:tcPr>
          <w:p w14:paraId="70644573" w14:textId="77777777" w:rsidR="00FB2173" w:rsidRPr="009A7184" w:rsidRDefault="00FB2173" w:rsidP="00FB2173">
            <w:pPr>
              <w:pStyle w:val="ENoteTableText"/>
              <w:tabs>
                <w:tab w:val="center" w:leader="dot" w:pos="2268"/>
              </w:tabs>
              <w:rPr>
                <w:szCs w:val="16"/>
              </w:rPr>
            </w:pPr>
            <w:r w:rsidRPr="009A7184">
              <w:rPr>
                <w:szCs w:val="16"/>
              </w:rPr>
              <w:t>9028.30.00</w:t>
            </w:r>
            <w:r w:rsidRPr="009A7184">
              <w:rPr>
                <w:szCs w:val="16"/>
              </w:rPr>
              <w:tab/>
            </w:r>
          </w:p>
        </w:tc>
        <w:tc>
          <w:tcPr>
            <w:tcW w:w="5044" w:type="dxa"/>
            <w:shd w:val="clear" w:color="auto" w:fill="auto"/>
          </w:tcPr>
          <w:p w14:paraId="51C9324E" w14:textId="77777777" w:rsidR="00FB2173" w:rsidRPr="009A7184" w:rsidRDefault="00FB2173" w:rsidP="00FB2173">
            <w:pPr>
              <w:pStyle w:val="ENoteTableText"/>
              <w:rPr>
                <w:szCs w:val="16"/>
              </w:rPr>
            </w:pPr>
            <w:r w:rsidRPr="009A7184">
              <w:rPr>
                <w:szCs w:val="16"/>
              </w:rPr>
              <w:t>am. No. 124, 1999; No. 55, 2000</w:t>
            </w:r>
          </w:p>
        </w:tc>
      </w:tr>
      <w:tr w:rsidR="00FB2173" w:rsidRPr="009A7184" w14:paraId="5425F575" w14:textId="77777777" w:rsidTr="001F643F">
        <w:trPr>
          <w:cantSplit/>
        </w:trPr>
        <w:tc>
          <w:tcPr>
            <w:tcW w:w="2044" w:type="dxa"/>
            <w:shd w:val="clear" w:color="auto" w:fill="auto"/>
          </w:tcPr>
          <w:p w14:paraId="2713EBB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247B635" w14:textId="77777777" w:rsidR="00FB2173" w:rsidRPr="009A7184" w:rsidRDefault="00FB2173" w:rsidP="00FB2173">
            <w:pPr>
              <w:pStyle w:val="ENoteTableText"/>
              <w:rPr>
                <w:szCs w:val="16"/>
              </w:rPr>
            </w:pPr>
            <w:r w:rsidRPr="009A7184">
              <w:rPr>
                <w:szCs w:val="16"/>
              </w:rPr>
              <w:t>rs No 84, 2016</w:t>
            </w:r>
          </w:p>
        </w:tc>
      </w:tr>
      <w:tr w:rsidR="00FB2173" w:rsidRPr="009A7184" w14:paraId="77FD3A86" w14:textId="77777777" w:rsidTr="001F643F">
        <w:trPr>
          <w:cantSplit/>
        </w:trPr>
        <w:tc>
          <w:tcPr>
            <w:tcW w:w="2044" w:type="dxa"/>
            <w:shd w:val="clear" w:color="auto" w:fill="auto"/>
          </w:tcPr>
          <w:p w14:paraId="4F465A0D" w14:textId="77777777" w:rsidR="00FB2173" w:rsidRPr="009A7184" w:rsidRDefault="00FB2173" w:rsidP="00FB2173">
            <w:pPr>
              <w:pStyle w:val="ENoteTableText"/>
              <w:tabs>
                <w:tab w:val="center" w:leader="dot" w:pos="2268"/>
              </w:tabs>
              <w:rPr>
                <w:szCs w:val="16"/>
              </w:rPr>
            </w:pPr>
            <w:r w:rsidRPr="009A7184">
              <w:rPr>
                <w:szCs w:val="16"/>
              </w:rPr>
              <w:t>9028.90</w:t>
            </w:r>
            <w:r w:rsidRPr="009A7184">
              <w:rPr>
                <w:szCs w:val="16"/>
              </w:rPr>
              <w:tab/>
            </w:r>
          </w:p>
        </w:tc>
        <w:tc>
          <w:tcPr>
            <w:tcW w:w="5044" w:type="dxa"/>
            <w:shd w:val="clear" w:color="auto" w:fill="auto"/>
          </w:tcPr>
          <w:p w14:paraId="58F988AD" w14:textId="77777777" w:rsidR="00FB2173" w:rsidRPr="009A7184" w:rsidRDefault="00FB2173" w:rsidP="00FB2173">
            <w:pPr>
              <w:pStyle w:val="ENoteTableText"/>
              <w:rPr>
                <w:szCs w:val="16"/>
              </w:rPr>
            </w:pPr>
            <w:r w:rsidRPr="009A7184">
              <w:rPr>
                <w:szCs w:val="16"/>
              </w:rPr>
              <w:t>rep. No. 124, 1999</w:t>
            </w:r>
          </w:p>
        </w:tc>
      </w:tr>
      <w:tr w:rsidR="00FB2173" w:rsidRPr="009A7184" w14:paraId="3EC22513" w14:textId="77777777" w:rsidTr="001F643F">
        <w:trPr>
          <w:cantSplit/>
        </w:trPr>
        <w:tc>
          <w:tcPr>
            <w:tcW w:w="2044" w:type="dxa"/>
            <w:shd w:val="clear" w:color="auto" w:fill="auto"/>
          </w:tcPr>
          <w:p w14:paraId="48BB132D" w14:textId="77777777" w:rsidR="00FB2173" w:rsidRPr="009A7184" w:rsidRDefault="00FB2173" w:rsidP="00FB2173">
            <w:pPr>
              <w:pStyle w:val="ENoteTableText"/>
              <w:tabs>
                <w:tab w:val="center" w:leader="dot" w:pos="2268"/>
              </w:tabs>
              <w:rPr>
                <w:szCs w:val="16"/>
              </w:rPr>
            </w:pPr>
            <w:r w:rsidRPr="009A7184">
              <w:rPr>
                <w:szCs w:val="16"/>
              </w:rPr>
              <w:t>9028.90.00</w:t>
            </w:r>
            <w:r w:rsidRPr="009A7184">
              <w:rPr>
                <w:szCs w:val="16"/>
              </w:rPr>
              <w:tab/>
            </w:r>
          </w:p>
        </w:tc>
        <w:tc>
          <w:tcPr>
            <w:tcW w:w="5044" w:type="dxa"/>
            <w:shd w:val="clear" w:color="auto" w:fill="auto"/>
          </w:tcPr>
          <w:p w14:paraId="4BDB7FC9" w14:textId="77777777" w:rsidR="00FB2173" w:rsidRPr="009A7184" w:rsidRDefault="00FB2173" w:rsidP="00FB2173">
            <w:pPr>
              <w:pStyle w:val="ENoteTableText"/>
              <w:rPr>
                <w:szCs w:val="16"/>
              </w:rPr>
            </w:pPr>
            <w:r w:rsidRPr="009A7184">
              <w:rPr>
                <w:szCs w:val="16"/>
              </w:rPr>
              <w:t>ad. No. 124, 1999</w:t>
            </w:r>
          </w:p>
        </w:tc>
      </w:tr>
      <w:tr w:rsidR="00FB2173" w:rsidRPr="009A7184" w14:paraId="11BA2FD7" w14:textId="77777777" w:rsidTr="001F643F">
        <w:trPr>
          <w:cantSplit/>
        </w:trPr>
        <w:tc>
          <w:tcPr>
            <w:tcW w:w="2044" w:type="dxa"/>
            <w:shd w:val="clear" w:color="auto" w:fill="auto"/>
          </w:tcPr>
          <w:p w14:paraId="391528B0" w14:textId="77777777" w:rsidR="00FB2173" w:rsidRPr="009A7184" w:rsidRDefault="00FB2173" w:rsidP="00FB2173">
            <w:pPr>
              <w:pStyle w:val="ENoteTableText"/>
              <w:tabs>
                <w:tab w:val="center" w:leader="dot" w:pos="2268"/>
              </w:tabs>
              <w:rPr>
                <w:szCs w:val="16"/>
              </w:rPr>
            </w:pPr>
            <w:r w:rsidRPr="009A7184">
              <w:rPr>
                <w:szCs w:val="16"/>
              </w:rPr>
              <w:t>9028.90.10</w:t>
            </w:r>
            <w:r w:rsidRPr="009A7184">
              <w:rPr>
                <w:szCs w:val="16"/>
              </w:rPr>
              <w:tab/>
            </w:r>
          </w:p>
        </w:tc>
        <w:tc>
          <w:tcPr>
            <w:tcW w:w="5044" w:type="dxa"/>
            <w:shd w:val="clear" w:color="auto" w:fill="auto"/>
          </w:tcPr>
          <w:p w14:paraId="7BC6B928" w14:textId="77777777" w:rsidR="00FB2173" w:rsidRPr="009A7184" w:rsidRDefault="00FB2173" w:rsidP="00FB2173">
            <w:pPr>
              <w:pStyle w:val="ENoteTableText"/>
              <w:rPr>
                <w:szCs w:val="16"/>
              </w:rPr>
            </w:pPr>
            <w:r w:rsidRPr="009A7184">
              <w:rPr>
                <w:szCs w:val="16"/>
              </w:rPr>
              <w:t>rep. No. 124, 1999</w:t>
            </w:r>
          </w:p>
        </w:tc>
      </w:tr>
      <w:tr w:rsidR="00FB2173" w:rsidRPr="009A7184" w14:paraId="5DF53D9E" w14:textId="77777777" w:rsidTr="001F643F">
        <w:trPr>
          <w:cantSplit/>
        </w:trPr>
        <w:tc>
          <w:tcPr>
            <w:tcW w:w="2044" w:type="dxa"/>
            <w:shd w:val="clear" w:color="auto" w:fill="auto"/>
          </w:tcPr>
          <w:p w14:paraId="2ECA0BC5" w14:textId="77777777" w:rsidR="00FB2173" w:rsidRPr="009A7184" w:rsidRDefault="00FB2173" w:rsidP="00FB2173">
            <w:pPr>
              <w:pStyle w:val="ENoteTableText"/>
              <w:tabs>
                <w:tab w:val="center" w:leader="dot" w:pos="2268"/>
              </w:tabs>
              <w:rPr>
                <w:szCs w:val="16"/>
              </w:rPr>
            </w:pPr>
            <w:r w:rsidRPr="009A7184">
              <w:rPr>
                <w:szCs w:val="16"/>
              </w:rPr>
              <w:t>9028.90.90</w:t>
            </w:r>
            <w:r w:rsidRPr="009A7184">
              <w:rPr>
                <w:szCs w:val="16"/>
              </w:rPr>
              <w:tab/>
            </w:r>
          </w:p>
        </w:tc>
        <w:tc>
          <w:tcPr>
            <w:tcW w:w="5044" w:type="dxa"/>
            <w:shd w:val="clear" w:color="auto" w:fill="auto"/>
          </w:tcPr>
          <w:p w14:paraId="1832550B" w14:textId="77777777" w:rsidR="00FB2173" w:rsidRPr="009A7184" w:rsidRDefault="00FB2173" w:rsidP="00FB2173">
            <w:pPr>
              <w:pStyle w:val="ENoteTableText"/>
              <w:rPr>
                <w:szCs w:val="16"/>
              </w:rPr>
            </w:pPr>
            <w:r w:rsidRPr="009A7184">
              <w:rPr>
                <w:szCs w:val="16"/>
              </w:rPr>
              <w:t>rep. No. 124, 1999</w:t>
            </w:r>
          </w:p>
        </w:tc>
      </w:tr>
      <w:tr w:rsidR="00FB2173" w:rsidRPr="009A7184" w14:paraId="29E6107B" w14:textId="77777777" w:rsidTr="001F643F">
        <w:trPr>
          <w:cantSplit/>
        </w:trPr>
        <w:tc>
          <w:tcPr>
            <w:tcW w:w="2044" w:type="dxa"/>
            <w:shd w:val="clear" w:color="auto" w:fill="auto"/>
          </w:tcPr>
          <w:p w14:paraId="2449C033" w14:textId="77777777" w:rsidR="00FB2173" w:rsidRPr="009A7184" w:rsidRDefault="00FB2173" w:rsidP="00FB2173">
            <w:pPr>
              <w:pStyle w:val="ENoteTableText"/>
              <w:rPr>
                <w:szCs w:val="16"/>
              </w:rPr>
            </w:pPr>
            <w:r w:rsidRPr="009A7184">
              <w:rPr>
                <w:b/>
                <w:szCs w:val="16"/>
              </w:rPr>
              <w:t>9029</w:t>
            </w:r>
          </w:p>
        </w:tc>
        <w:tc>
          <w:tcPr>
            <w:tcW w:w="5044" w:type="dxa"/>
            <w:shd w:val="clear" w:color="auto" w:fill="auto"/>
          </w:tcPr>
          <w:p w14:paraId="3C5F2A49" w14:textId="77777777" w:rsidR="00FB2173" w:rsidRPr="009A7184" w:rsidRDefault="00FB2173" w:rsidP="00FB2173">
            <w:pPr>
              <w:pStyle w:val="ENoteTableText"/>
              <w:rPr>
                <w:szCs w:val="16"/>
              </w:rPr>
            </w:pPr>
          </w:p>
        </w:tc>
      </w:tr>
      <w:tr w:rsidR="00FB2173" w:rsidRPr="009A7184" w14:paraId="168C948D" w14:textId="77777777" w:rsidTr="001F643F">
        <w:trPr>
          <w:cantSplit/>
        </w:trPr>
        <w:tc>
          <w:tcPr>
            <w:tcW w:w="2044" w:type="dxa"/>
            <w:shd w:val="clear" w:color="auto" w:fill="auto"/>
          </w:tcPr>
          <w:p w14:paraId="7A130FFA" w14:textId="77777777" w:rsidR="00FB2173" w:rsidRPr="009A7184" w:rsidRDefault="00FB2173" w:rsidP="00FB2173">
            <w:pPr>
              <w:pStyle w:val="ENoteTableText"/>
              <w:tabs>
                <w:tab w:val="center" w:leader="dot" w:pos="2268"/>
              </w:tabs>
              <w:rPr>
                <w:szCs w:val="16"/>
              </w:rPr>
            </w:pPr>
            <w:r w:rsidRPr="009A7184">
              <w:rPr>
                <w:szCs w:val="16"/>
              </w:rPr>
              <w:t>9029.10.10</w:t>
            </w:r>
            <w:r w:rsidRPr="009A7184">
              <w:rPr>
                <w:szCs w:val="16"/>
              </w:rPr>
              <w:tab/>
            </w:r>
          </w:p>
        </w:tc>
        <w:tc>
          <w:tcPr>
            <w:tcW w:w="5044" w:type="dxa"/>
            <w:shd w:val="clear" w:color="auto" w:fill="auto"/>
          </w:tcPr>
          <w:p w14:paraId="4858ED18" w14:textId="77777777" w:rsidR="00FB2173" w:rsidRPr="009A7184" w:rsidRDefault="00FB2173" w:rsidP="00FB2173">
            <w:pPr>
              <w:pStyle w:val="ENoteTableText"/>
              <w:rPr>
                <w:szCs w:val="16"/>
              </w:rPr>
            </w:pPr>
            <w:r w:rsidRPr="009A7184">
              <w:rPr>
                <w:szCs w:val="16"/>
              </w:rPr>
              <w:t>rep. No. 124, 1999</w:t>
            </w:r>
          </w:p>
        </w:tc>
      </w:tr>
      <w:tr w:rsidR="00FB2173" w:rsidRPr="009A7184" w14:paraId="5A9645B9" w14:textId="77777777" w:rsidTr="001F643F">
        <w:trPr>
          <w:cantSplit/>
        </w:trPr>
        <w:tc>
          <w:tcPr>
            <w:tcW w:w="2044" w:type="dxa"/>
            <w:shd w:val="clear" w:color="auto" w:fill="auto"/>
          </w:tcPr>
          <w:p w14:paraId="2A2BAF1B" w14:textId="77777777" w:rsidR="00FB2173" w:rsidRPr="009A7184" w:rsidRDefault="00FB2173" w:rsidP="00FB2173">
            <w:pPr>
              <w:pStyle w:val="ENoteTableText"/>
              <w:tabs>
                <w:tab w:val="center" w:leader="dot" w:pos="2268"/>
              </w:tabs>
              <w:rPr>
                <w:szCs w:val="16"/>
              </w:rPr>
            </w:pPr>
            <w:r w:rsidRPr="009A7184">
              <w:rPr>
                <w:szCs w:val="16"/>
              </w:rPr>
              <w:t>9029.10.20</w:t>
            </w:r>
            <w:r w:rsidRPr="009A7184">
              <w:rPr>
                <w:szCs w:val="16"/>
              </w:rPr>
              <w:tab/>
            </w:r>
          </w:p>
        </w:tc>
        <w:tc>
          <w:tcPr>
            <w:tcW w:w="5044" w:type="dxa"/>
            <w:shd w:val="clear" w:color="auto" w:fill="auto"/>
          </w:tcPr>
          <w:p w14:paraId="68E95607" w14:textId="77777777" w:rsidR="00FB2173" w:rsidRPr="009A7184" w:rsidRDefault="00FB2173" w:rsidP="00FB2173">
            <w:pPr>
              <w:pStyle w:val="ENoteTableText"/>
              <w:rPr>
                <w:szCs w:val="16"/>
              </w:rPr>
            </w:pPr>
            <w:r w:rsidRPr="009A7184">
              <w:rPr>
                <w:szCs w:val="16"/>
              </w:rPr>
              <w:t>ad. No. 124, 1999</w:t>
            </w:r>
          </w:p>
        </w:tc>
      </w:tr>
      <w:tr w:rsidR="00FB2173" w:rsidRPr="009A7184" w14:paraId="37F5EBBF" w14:textId="77777777" w:rsidTr="001F643F">
        <w:trPr>
          <w:cantSplit/>
        </w:trPr>
        <w:tc>
          <w:tcPr>
            <w:tcW w:w="2044" w:type="dxa"/>
            <w:shd w:val="clear" w:color="auto" w:fill="auto"/>
          </w:tcPr>
          <w:p w14:paraId="51FDBBB9" w14:textId="77777777" w:rsidR="00FB2173" w:rsidRPr="009A7184" w:rsidRDefault="00FB2173" w:rsidP="00FB2173">
            <w:pPr>
              <w:pStyle w:val="ENoteTableText"/>
              <w:rPr>
                <w:szCs w:val="16"/>
              </w:rPr>
            </w:pPr>
          </w:p>
        </w:tc>
        <w:tc>
          <w:tcPr>
            <w:tcW w:w="5044" w:type="dxa"/>
            <w:shd w:val="clear" w:color="auto" w:fill="auto"/>
          </w:tcPr>
          <w:p w14:paraId="0E17892B"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4083A9F" w14:textId="77777777" w:rsidTr="001F643F">
        <w:trPr>
          <w:cantSplit/>
        </w:trPr>
        <w:tc>
          <w:tcPr>
            <w:tcW w:w="2044" w:type="dxa"/>
            <w:shd w:val="clear" w:color="auto" w:fill="auto"/>
          </w:tcPr>
          <w:p w14:paraId="7061CFE8" w14:textId="77777777" w:rsidR="00FB2173" w:rsidRPr="009A7184" w:rsidRDefault="00FB2173" w:rsidP="00FB2173">
            <w:pPr>
              <w:pStyle w:val="ENoteTableText"/>
              <w:rPr>
                <w:szCs w:val="16"/>
              </w:rPr>
            </w:pPr>
          </w:p>
        </w:tc>
        <w:tc>
          <w:tcPr>
            <w:tcW w:w="5044" w:type="dxa"/>
            <w:shd w:val="clear" w:color="auto" w:fill="auto"/>
          </w:tcPr>
          <w:p w14:paraId="7371E918" w14:textId="77777777" w:rsidR="00FB2173" w:rsidRPr="009A7184" w:rsidRDefault="00FB2173" w:rsidP="00FB2173">
            <w:pPr>
              <w:pStyle w:val="ENoteTableText"/>
              <w:rPr>
                <w:szCs w:val="16"/>
              </w:rPr>
            </w:pPr>
            <w:r w:rsidRPr="009A7184">
              <w:rPr>
                <w:szCs w:val="16"/>
              </w:rPr>
              <w:t>rs No 84, 2016</w:t>
            </w:r>
          </w:p>
        </w:tc>
      </w:tr>
      <w:tr w:rsidR="00FB2173" w:rsidRPr="009A7184" w14:paraId="01665221" w14:textId="77777777" w:rsidTr="001F643F">
        <w:trPr>
          <w:cantSplit/>
        </w:trPr>
        <w:tc>
          <w:tcPr>
            <w:tcW w:w="2044" w:type="dxa"/>
            <w:shd w:val="clear" w:color="auto" w:fill="auto"/>
          </w:tcPr>
          <w:p w14:paraId="7ABDDE2B" w14:textId="77777777" w:rsidR="00FB2173" w:rsidRPr="009A7184" w:rsidRDefault="00FB2173" w:rsidP="00FB2173">
            <w:pPr>
              <w:pStyle w:val="ENoteTableText"/>
              <w:tabs>
                <w:tab w:val="center" w:leader="dot" w:pos="2268"/>
              </w:tabs>
              <w:rPr>
                <w:szCs w:val="16"/>
              </w:rPr>
            </w:pPr>
            <w:r w:rsidRPr="009A7184">
              <w:rPr>
                <w:szCs w:val="16"/>
              </w:rPr>
              <w:t>9029.10.80</w:t>
            </w:r>
            <w:r w:rsidRPr="009A7184">
              <w:rPr>
                <w:szCs w:val="16"/>
              </w:rPr>
              <w:tab/>
            </w:r>
          </w:p>
        </w:tc>
        <w:tc>
          <w:tcPr>
            <w:tcW w:w="5044" w:type="dxa"/>
            <w:shd w:val="clear" w:color="auto" w:fill="auto"/>
          </w:tcPr>
          <w:p w14:paraId="610113ED" w14:textId="77777777" w:rsidR="00FB2173" w:rsidRPr="009A7184" w:rsidRDefault="00FB2173" w:rsidP="00FB2173">
            <w:pPr>
              <w:pStyle w:val="ENoteTableText"/>
              <w:rPr>
                <w:szCs w:val="16"/>
              </w:rPr>
            </w:pPr>
            <w:r w:rsidRPr="009A7184">
              <w:rPr>
                <w:szCs w:val="16"/>
              </w:rPr>
              <w:t>ad. No. 124, 1999</w:t>
            </w:r>
          </w:p>
        </w:tc>
      </w:tr>
      <w:tr w:rsidR="00FB2173" w:rsidRPr="009A7184" w14:paraId="194F4371" w14:textId="77777777" w:rsidTr="001F643F">
        <w:trPr>
          <w:cantSplit/>
        </w:trPr>
        <w:tc>
          <w:tcPr>
            <w:tcW w:w="2044" w:type="dxa"/>
            <w:shd w:val="clear" w:color="auto" w:fill="auto"/>
          </w:tcPr>
          <w:p w14:paraId="4D696619" w14:textId="77777777" w:rsidR="00FB2173" w:rsidRPr="009A7184" w:rsidRDefault="00FB2173" w:rsidP="00FB2173">
            <w:pPr>
              <w:pStyle w:val="ENoteTableText"/>
              <w:tabs>
                <w:tab w:val="center" w:leader="dot" w:pos="2268"/>
              </w:tabs>
              <w:rPr>
                <w:szCs w:val="16"/>
              </w:rPr>
            </w:pPr>
            <w:r w:rsidRPr="009A7184">
              <w:rPr>
                <w:szCs w:val="16"/>
              </w:rPr>
              <w:t>9029.10.90</w:t>
            </w:r>
            <w:r w:rsidRPr="009A7184">
              <w:rPr>
                <w:szCs w:val="16"/>
              </w:rPr>
              <w:tab/>
            </w:r>
          </w:p>
        </w:tc>
        <w:tc>
          <w:tcPr>
            <w:tcW w:w="5044" w:type="dxa"/>
            <w:shd w:val="clear" w:color="auto" w:fill="auto"/>
          </w:tcPr>
          <w:p w14:paraId="5F7EAA11" w14:textId="77777777" w:rsidR="00FB2173" w:rsidRPr="009A7184" w:rsidRDefault="00FB2173" w:rsidP="00FB2173">
            <w:pPr>
              <w:pStyle w:val="ENoteTableText"/>
              <w:rPr>
                <w:szCs w:val="16"/>
              </w:rPr>
            </w:pPr>
            <w:r w:rsidRPr="009A7184">
              <w:rPr>
                <w:szCs w:val="16"/>
              </w:rPr>
              <w:t>rep. No. 124, 1999</w:t>
            </w:r>
          </w:p>
        </w:tc>
      </w:tr>
      <w:tr w:rsidR="00FB2173" w:rsidRPr="009A7184" w14:paraId="0E62CDE5" w14:textId="77777777" w:rsidTr="001F643F">
        <w:trPr>
          <w:cantSplit/>
        </w:trPr>
        <w:tc>
          <w:tcPr>
            <w:tcW w:w="2044" w:type="dxa"/>
            <w:shd w:val="clear" w:color="auto" w:fill="auto"/>
          </w:tcPr>
          <w:p w14:paraId="10DB03CB" w14:textId="77777777" w:rsidR="00FB2173" w:rsidRPr="009A7184" w:rsidRDefault="00FB2173" w:rsidP="00FB2173">
            <w:pPr>
              <w:pStyle w:val="ENoteTableText"/>
              <w:tabs>
                <w:tab w:val="center" w:leader="dot" w:pos="2268"/>
              </w:tabs>
              <w:rPr>
                <w:szCs w:val="16"/>
              </w:rPr>
            </w:pPr>
            <w:r w:rsidRPr="009A7184">
              <w:rPr>
                <w:szCs w:val="16"/>
              </w:rPr>
              <w:t>9029.20</w:t>
            </w:r>
            <w:r w:rsidRPr="009A7184">
              <w:rPr>
                <w:szCs w:val="16"/>
              </w:rPr>
              <w:tab/>
            </w:r>
          </w:p>
        </w:tc>
        <w:tc>
          <w:tcPr>
            <w:tcW w:w="5044" w:type="dxa"/>
            <w:shd w:val="clear" w:color="auto" w:fill="auto"/>
          </w:tcPr>
          <w:p w14:paraId="3D2D4FFF" w14:textId="77777777" w:rsidR="00FB2173" w:rsidRPr="009A7184" w:rsidRDefault="00FB2173" w:rsidP="00FB2173">
            <w:pPr>
              <w:pStyle w:val="ENoteTableText"/>
              <w:rPr>
                <w:szCs w:val="16"/>
              </w:rPr>
            </w:pPr>
            <w:r w:rsidRPr="009A7184">
              <w:rPr>
                <w:szCs w:val="16"/>
              </w:rPr>
              <w:t>ad. No. 124, 1999</w:t>
            </w:r>
          </w:p>
        </w:tc>
      </w:tr>
      <w:tr w:rsidR="00FB2173" w:rsidRPr="009A7184" w14:paraId="66CFE92A" w14:textId="77777777" w:rsidTr="001F643F">
        <w:trPr>
          <w:cantSplit/>
        </w:trPr>
        <w:tc>
          <w:tcPr>
            <w:tcW w:w="2044" w:type="dxa"/>
            <w:shd w:val="clear" w:color="auto" w:fill="auto"/>
          </w:tcPr>
          <w:p w14:paraId="7F817F03" w14:textId="77777777" w:rsidR="00FB2173" w:rsidRPr="009A7184" w:rsidRDefault="00FB2173" w:rsidP="00FB2173">
            <w:pPr>
              <w:pStyle w:val="ENoteTableText"/>
              <w:tabs>
                <w:tab w:val="center" w:leader="dot" w:pos="2268"/>
              </w:tabs>
              <w:rPr>
                <w:szCs w:val="16"/>
              </w:rPr>
            </w:pPr>
            <w:r w:rsidRPr="009A7184">
              <w:rPr>
                <w:szCs w:val="16"/>
              </w:rPr>
              <w:t>9029.20.00</w:t>
            </w:r>
            <w:r w:rsidRPr="009A7184">
              <w:rPr>
                <w:szCs w:val="16"/>
              </w:rPr>
              <w:tab/>
            </w:r>
          </w:p>
        </w:tc>
        <w:tc>
          <w:tcPr>
            <w:tcW w:w="5044" w:type="dxa"/>
            <w:shd w:val="clear" w:color="auto" w:fill="auto"/>
          </w:tcPr>
          <w:p w14:paraId="25F29878" w14:textId="77777777" w:rsidR="00FB2173" w:rsidRPr="009A7184" w:rsidRDefault="00FB2173" w:rsidP="00FB2173">
            <w:pPr>
              <w:pStyle w:val="ENoteTableText"/>
              <w:rPr>
                <w:szCs w:val="16"/>
              </w:rPr>
            </w:pPr>
            <w:r w:rsidRPr="009A7184">
              <w:rPr>
                <w:szCs w:val="16"/>
              </w:rPr>
              <w:t>rep. No. 124, 1999</w:t>
            </w:r>
          </w:p>
        </w:tc>
      </w:tr>
      <w:tr w:rsidR="00FB2173" w:rsidRPr="009A7184" w14:paraId="6CF194A0" w14:textId="77777777" w:rsidTr="001F643F">
        <w:trPr>
          <w:cantSplit/>
        </w:trPr>
        <w:tc>
          <w:tcPr>
            <w:tcW w:w="2044" w:type="dxa"/>
            <w:shd w:val="clear" w:color="auto" w:fill="auto"/>
          </w:tcPr>
          <w:p w14:paraId="5130EB97" w14:textId="77777777" w:rsidR="00FB2173" w:rsidRPr="009A7184" w:rsidRDefault="00FB2173" w:rsidP="00FB2173">
            <w:pPr>
              <w:pStyle w:val="ENoteTableText"/>
              <w:tabs>
                <w:tab w:val="center" w:leader="dot" w:pos="2268"/>
              </w:tabs>
              <w:rPr>
                <w:szCs w:val="16"/>
              </w:rPr>
            </w:pPr>
            <w:r w:rsidRPr="009A7184">
              <w:rPr>
                <w:szCs w:val="16"/>
              </w:rPr>
              <w:t>9029.20.10</w:t>
            </w:r>
            <w:r w:rsidRPr="009A7184">
              <w:rPr>
                <w:szCs w:val="16"/>
              </w:rPr>
              <w:tab/>
            </w:r>
          </w:p>
        </w:tc>
        <w:tc>
          <w:tcPr>
            <w:tcW w:w="5044" w:type="dxa"/>
            <w:shd w:val="clear" w:color="auto" w:fill="auto"/>
          </w:tcPr>
          <w:p w14:paraId="5CCAD8F2" w14:textId="77777777" w:rsidR="00FB2173" w:rsidRPr="009A7184" w:rsidRDefault="00FB2173" w:rsidP="00FB2173">
            <w:pPr>
              <w:pStyle w:val="ENoteTableText"/>
              <w:rPr>
                <w:szCs w:val="16"/>
              </w:rPr>
            </w:pPr>
            <w:r w:rsidRPr="009A7184">
              <w:rPr>
                <w:szCs w:val="16"/>
              </w:rPr>
              <w:t>ad. No. 124, 1999</w:t>
            </w:r>
          </w:p>
        </w:tc>
      </w:tr>
      <w:tr w:rsidR="00FB2173" w:rsidRPr="009A7184" w14:paraId="7C811D32" w14:textId="77777777" w:rsidTr="001F643F">
        <w:trPr>
          <w:cantSplit/>
        </w:trPr>
        <w:tc>
          <w:tcPr>
            <w:tcW w:w="2044" w:type="dxa"/>
            <w:shd w:val="clear" w:color="auto" w:fill="auto"/>
          </w:tcPr>
          <w:p w14:paraId="0ADFC0BB" w14:textId="77777777" w:rsidR="00FB2173" w:rsidRPr="009A7184" w:rsidRDefault="00FB2173" w:rsidP="00FB2173">
            <w:pPr>
              <w:pStyle w:val="ENoteTableText"/>
              <w:rPr>
                <w:szCs w:val="16"/>
              </w:rPr>
            </w:pPr>
          </w:p>
        </w:tc>
        <w:tc>
          <w:tcPr>
            <w:tcW w:w="5044" w:type="dxa"/>
            <w:shd w:val="clear" w:color="auto" w:fill="auto"/>
          </w:tcPr>
          <w:p w14:paraId="44F16A20"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2C8ED06" w14:textId="77777777" w:rsidTr="001F643F">
        <w:trPr>
          <w:cantSplit/>
        </w:trPr>
        <w:tc>
          <w:tcPr>
            <w:tcW w:w="2044" w:type="dxa"/>
            <w:shd w:val="clear" w:color="auto" w:fill="auto"/>
          </w:tcPr>
          <w:p w14:paraId="004A03A0" w14:textId="77777777" w:rsidR="00FB2173" w:rsidRPr="009A7184" w:rsidRDefault="00FB2173" w:rsidP="00FB2173">
            <w:pPr>
              <w:pStyle w:val="ENoteTableText"/>
              <w:rPr>
                <w:szCs w:val="16"/>
              </w:rPr>
            </w:pPr>
          </w:p>
        </w:tc>
        <w:tc>
          <w:tcPr>
            <w:tcW w:w="5044" w:type="dxa"/>
            <w:shd w:val="clear" w:color="auto" w:fill="auto"/>
          </w:tcPr>
          <w:p w14:paraId="3279B95D" w14:textId="77777777" w:rsidR="00FB2173" w:rsidRPr="009A7184" w:rsidRDefault="00FB2173" w:rsidP="00FB2173">
            <w:pPr>
              <w:pStyle w:val="ENoteTableText"/>
              <w:rPr>
                <w:szCs w:val="16"/>
              </w:rPr>
            </w:pPr>
            <w:r w:rsidRPr="009A7184">
              <w:rPr>
                <w:szCs w:val="16"/>
              </w:rPr>
              <w:t>rs No 84, 2016</w:t>
            </w:r>
          </w:p>
        </w:tc>
      </w:tr>
      <w:tr w:rsidR="00FB2173" w:rsidRPr="009A7184" w14:paraId="76A91728" w14:textId="77777777" w:rsidTr="001F643F">
        <w:trPr>
          <w:cantSplit/>
        </w:trPr>
        <w:tc>
          <w:tcPr>
            <w:tcW w:w="2044" w:type="dxa"/>
            <w:shd w:val="clear" w:color="auto" w:fill="auto"/>
          </w:tcPr>
          <w:p w14:paraId="71399E92" w14:textId="77777777" w:rsidR="00FB2173" w:rsidRPr="009A7184" w:rsidRDefault="00FB2173" w:rsidP="00FB2173">
            <w:pPr>
              <w:pStyle w:val="ENoteTableText"/>
              <w:tabs>
                <w:tab w:val="center" w:leader="dot" w:pos="2268"/>
              </w:tabs>
              <w:rPr>
                <w:szCs w:val="16"/>
              </w:rPr>
            </w:pPr>
            <w:r w:rsidRPr="009A7184">
              <w:rPr>
                <w:szCs w:val="16"/>
              </w:rPr>
              <w:t>9029.20.90</w:t>
            </w:r>
            <w:r w:rsidRPr="009A7184">
              <w:rPr>
                <w:szCs w:val="16"/>
              </w:rPr>
              <w:tab/>
            </w:r>
          </w:p>
        </w:tc>
        <w:tc>
          <w:tcPr>
            <w:tcW w:w="5044" w:type="dxa"/>
            <w:shd w:val="clear" w:color="auto" w:fill="auto"/>
          </w:tcPr>
          <w:p w14:paraId="4A854B5D" w14:textId="77777777" w:rsidR="00FB2173" w:rsidRPr="009A7184" w:rsidRDefault="00FB2173" w:rsidP="00FB2173">
            <w:pPr>
              <w:pStyle w:val="ENoteTableText"/>
              <w:rPr>
                <w:szCs w:val="16"/>
              </w:rPr>
            </w:pPr>
            <w:r w:rsidRPr="009A7184">
              <w:rPr>
                <w:szCs w:val="16"/>
              </w:rPr>
              <w:t>ad. No. 124, 1999</w:t>
            </w:r>
          </w:p>
        </w:tc>
      </w:tr>
      <w:tr w:rsidR="00FB2173" w:rsidRPr="009A7184" w14:paraId="51EC2E10" w14:textId="77777777" w:rsidTr="001F643F">
        <w:trPr>
          <w:cantSplit/>
        </w:trPr>
        <w:tc>
          <w:tcPr>
            <w:tcW w:w="2044" w:type="dxa"/>
            <w:shd w:val="clear" w:color="auto" w:fill="auto"/>
          </w:tcPr>
          <w:p w14:paraId="4FEA5AB5" w14:textId="77777777" w:rsidR="00FB2173" w:rsidRPr="009A7184" w:rsidRDefault="00FB2173" w:rsidP="00FB2173">
            <w:pPr>
              <w:pStyle w:val="ENoteTableText"/>
              <w:tabs>
                <w:tab w:val="center" w:leader="dot" w:pos="2268"/>
              </w:tabs>
              <w:rPr>
                <w:szCs w:val="16"/>
              </w:rPr>
            </w:pPr>
            <w:r w:rsidRPr="009A7184">
              <w:rPr>
                <w:szCs w:val="16"/>
              </w:rPr>
              <w:t>9029.90</w:t>
            </w:r>
            <w:r w:rsidRPr="009A7184">
              <w:rPr>
                <w:szCs w:val="16"/>
              </w:rPr>
              <w:tab/>
            </w:r>
          </w:p>
        </w:tc>
        <w:tc>
          <w:tcPr>
            <w:tcW w:w="5044" w:type="dxa"/>
            <w:shd w:val="clear" w:color="auto" w:fill="auto"/>
          </w:tcPr>
          <w:p w14:paraId="6CA6B149" w14:textId="77777777" w:rsidR="00FB2173" w:rsidRPr="009A7184" w:rsidRDefault="00FB2173" w:rsidP="00FB2173">
            <w:pPr>
              <w:pStyle w:val="ENoteTableText"/>
              <w:rPr>
                <w:szCs w:val="16"/>
              </w:rPr>
            </w:pPr>
            <w:r w:rsidRPr="009A7184">
              <w:rPr>
                <w:szCs w:val="16"/>
              </w:rPr>
              <w:t>ad. No. 124, 1999</w:t>
            </w:r>
          </w:p>
        </w:tc>
      </w:tr>
      <w:tr w:rsidR="00FB2173" w:rsidRPr="009A7184" w14:paraId="36BD51C4" w14:textId="77777777" w:rsidTr="001F643F">
        <w:trPr>
          <w:cantSplit/>
        </w:trPr>
        <w:tc>
          <w:tcPr>
            <w:tcW w:w="2044" w:type="dxa"/>
            <w:shd w:val="clear" w:color="auto" w:fill="auto"/>
          </w:tcPr>
          <w:p w14:paraId="6CAFEF0E" w14:textId="77777777" w:rsidR="00FB2173" w:rsidRPr="009A7184" w:rsidRDefault="00FB2173" w:rsidP="00FB2173">
            <w:pPr>
              <w:pStyle w:val="ENoteTableText"/>
              <w:tabs>
                <w:tab w:val="center" w:leader="dot" w:pos="2268"/>
              </w:tabs>
              <w:rPr>
                <w:szCs w:val="16"/>
              </w:rPr>
            </w:pPr>
            <w:r w:rsidRPr="009A7184">
              <w:rPr>
                <w:szCs w:val="16"/>
              </w:rPr>
              <w:t>9029.90.00</w:t>
            </w:r>
            <w:r w:rsidRPr="009A7184">
              <w:rPr>
                <w:szCs w:val="16"/>
              </w:rPr>
              <w:tab/>
            </w:r>
          </w:p>
        </w:tc>
        <w:tc>
          <w:tcPr>
            <w:tcW w:w="5044" w:type="dxa"/>
            <w:shd w:val="clear" w:color="auto" w:fill="auto"/>
          </w:tcPr>
          <w:p w14:paraId="3472E4B9" w14:textId="77777777" w:rsidR="00FB2173" w:rsidRPr="009A7184" w:rsidRDefault="00FB2173" w:rsidP="00FB2173">
            <w:pPr>
              <w:pStyle w:val="ENoteTableText"/>
              <w:rPr>
                <w:szCs w:val="16"/>
              </w:rPr>
            </w:pPr>
            <w:r w:rsidRPr="009A7184">
              <w:rPr>
                <w:szCs w:val="16"/>
              </w:rPr>
              <w:t>rep. No. 124, 1999</w:t>
            </w:r>
          </w:p>
        </w:tc>
      </w:tr>
      <w:tr w:rsidR="00FB2173" w:rsidRPr="009A7184" w14:paraId="369CA540" w14:textId="77777777" w:rsidTr="001F643F">
        <w:trPr>
          <w:cantSplit/>
        </w:trPr>
        <w:tc>
          <w:tcPr>
            <w:tcW w:w="2044" w:type="dxa"/>
            <w:shd w:val="clear" w:color="auto" w:fill="auto"/>
          </w:tcPr>
          <w:p w14:paraId="17F6ADC3" w14:textId="77777777" w:rsidR="00FB2173" w:rsidRPr="009A7184" w:rsidRDefault="00FB2173" w:rsidP="00FB2173">
            <w:pPr>
              <w:pStyle w:val="ENoteTableText"/>
              <w:tabs>
                <w:tab w:val="center" w:leader="dot" w:pos="2268"/>
              </w:tabs>
              <w:rPr>
                <w:szCs w:val="16"/>
              </w:rPr>
            </w:pPr>
            <w:r w:rsidRPr="009A7184">
              <w:rPr>
                <w:szCs w:val="16"/>
              </w:rPr>
              <w:t>9029.90.10</w:t>
            </w:r>
            <w:r w:rsidRPr="009A7184">
              <w:rPr>
                <w:szCs w:val="16"/>
              </w:rPr>
              <w:tab/>
            </w:r>
          </w:p>
        </w:tc>
        <w:tc>
          <w:tcPr>
            <w:tcW w:w="5044" w:type="dxa"/>
            <w:shd w:val="clear" w:color="auto" w:fill="auto"/>
          </w:tcPr>
          <w:p w14:paraId="6D74D858" w14:textId="77777777" w:rsidR="00FB2173" w:rsidRPr="009A7184" w:rsidRDefault="00FB2173" w:rsidP="00FB2173">
            <w:pPr>
              <w:pStyle w:val="ENoteTableText"/>
              <w:rPr>
                <w:szCs w:val="16"/>
              </w:rPr>
            </w:pPr>
            <w:r w:rsidRPr="009A7184">
              <w:rPr>
                <w:szCs w:val="16"/>
              </w:rPr>
              <w:t>ad. No. 124, 1999</w:t>
            </w:r>
          </w:p>
        </w:tc>
      </w:tr>
      <w:tr w:rsidR="00FB2173" w:rsidRPr="009A7184" w14:paraId="7642AC8C" w14:textId="77777777" w:rsidTr="001F643F">
        <w:trPr>
          <w:cantSplit/>
        </w:trPr>
        <w:tc>
          <w:tcPr>
            <w:tcW w:w="2044" w:type="dxa"/>
            <w:shd w:val="clear" w:color="auto" w:fill="auto"/>
          </w:tcPr>
          <w:p w14:paraId="327C56B3" w14:textId="77777777" w:rsidR="00FB2173" w:rsidRPr="009A7184" w:rsidRDefault="00FB2173" w:rsidP="00FB2173">
            <w:pPr>
              <w:pStyle w:val="ENoteTableText"/>
              <w:rPr>
                <w:szCs w:val="16"/>
              </w:rPr>
            </w:pPr>
          </w:p>
        </w:tc>
        <w:tc>
          <w:tcPr>
            <w:tcW w:w="5044" w:type="dxa"/>
            <w:shd w:val="clear" w:color="auto" w:fill="auto"/>
          </w:tcPr>
          <w:p w14:paraId="6716F1AF" w14:textId="77777777" w:rsidR="00FB2173" w:rsidRPr="009A7184" w:rsidRDefault="00FB2173" w:rsidP="00FB2173">
            <w:pPr>
              <w:pStyle w:val="ENoteTableText"/>
              <w:rPr>
                <w:szCs w:val="16"/>
              </w:rPr>
            </w:pPr>
            <w:r w:rsidRPr="009A7184">
              <w:rPr>
                <w:szCs w:val="16"/>
              </w:rPr>
              <w:t>am. No. 97, 2003</w:t>
            </w:r>
          </w:p>
        </w:tc>
      </w:tr>
      <w:tr w:rsidR="00FB2173" w:rsidRPr="009A7184" w14:paraId="7875EE97" w14:textId="77777777" w:rsidTr="001F643F">
        <w:trPr>
          <w:cantSplit/>
        </w:trPr>
        <w:tc>
          <w:tcPr>
            <w:tcW w:w="2044" w:type="dxa"/>
            <w:shd w:val="clear" w:color="auto" w:fill="auto"/>
          </w:tcPr>
          <w:p w14:paraId="76E27F3A" w14:textId="77777777" w:rsidR="00FB2173" w:rsidRPr="009A7184" w:rsidRDefault="00FB2173" w:rsidP="00FB2173">
            <w:pPr>
              <w:pStyle w:val="ENoteTableText"/>
              <w:rPr>
                <w:szCs w:val="16"/>
              </w:rPr>
            </w:pPr>
          </w:p>
        </w:tc>
        <w:tc>
          <w:tcPr>
            <w:tcW w:w="5044" w:type="dxa"/>
            <w:shd w:val="clear" w:color="auto" w:fill="auto"/>
          </w:tcPr>
          <w:p w14:paraId="6A37C463" w14:textId="77777777" w:rsidR="00FB2173" w:rsidRPr="009A7184" w:rsidRDefault="00FB2173" w:rsidP="00FB2173">
            <w:pPr>
              <w:pStyle w:val="ENoteTableText"/>
              <w:rPr>
                <w:szCs w:val="16"/>
              </w:rPr>
            </w:pPr>
            <w:r w:rsidRPr="009A7184">
              <w:rPr>
                <w:szCs w:val="16"/>
              </w:rPr>
              <w:t>rs No 84, 2016</w:t>
            </w:r>
          </w:p>
        </w:tc>
      </w:tr>
      <w:tr w:rsidR="00FB2173" w:rsidRPr="009A7184" w14:paraId="10307B91" w14:textId="77777777" w:rsidTr="001F643F">
        <w:trPr>
          <w:cantSplit/>
        </w:trPr>
        <w:tc>
          <w:tcPr>
            <w:tcW w:w="2044" w:type="dxa"/>
            <w:shd w:val="clear" w:color="auto" w:fill="auto"/>
          </w:tcPr>
          <w:p w14:paraId="5F4F14E2" w14:textId="77777777" w:rsidR="00FB2173" w:rsidRPr="009A7184" w:rsidRDefault="00FB2173" w:rsidP="00FB2173">
            <w:pPr>
              <w:pStyle w:val="ENoteTableText"/>
              <w:tabs>
                <w:tab w:val="center" w:leader="dot" w:pos="2268"/>
              </w:tabs>
              <w:rPr>
                <w:szCs w:val="16"/>
              </w:rPr>
            </w:pPr>
            <w:r w:rsidRPr="009A7184">
              <w:rPr>
                <w:szCs w:val="16"/>
              </w:rPr>
              <w:t>9029.90.90</w:t>
            </w:r>
            <w:r w:rsidRPr="009A7184">
              <w:rPr>
                <w:szCs w:val="16"/>
              </w:rPr>
              <w:tab/>
            </w:r>
          </w:p>
        </w:tc>
        <w:tc>
          <w:tcPr>
            <w:tcW w:w="5044" w:type="dxa"/>
            <w:shd w:val="clear" w:color="auto" w:fill="auto"/>
          </w:tcPr>
          <w:p w14:paraId="77E11005" w14:textId="77777777" w:rsidR="00FB2173" w:rsidRPr="009A7184" w:rsidRDefault="00FB2173" w:rsidP="00FB2173">
            <w:pPr>
              <w:pStyle w:val="ENoteTableText"/>
              <w:rPr>
                <w:szCs w:val="16"/>
              </w:rPr>
            </w:pPr>
            <w:r w:rsidRPr="009A7184">
              <w:rPr>
                <w:szCs w:val="16"/>
              </w:rPr>
              <w:t>ad. No. 124, 1999</w:t>
            </w:r>
          </w:p>
        </w:tc>
      </w:tr>
      <w:tr w:rsidR="00FB2173" w:rsidRPr="009A7184" w14:paraId="5FEE401F" w14:textId="77777777" w:rsidTr="001F643F">
        <w:trPr>
          <w:cantSplit/>
        </w:trPr>
        <w:tc>
          <w:tcPr>
            <w:tcW w:w="2044" w:type="dxa"/>
            <w:shd w:val="clear" w:color="auto" w:fill="auto"/>
          </w:tcPr>
          <w:p w14:paraId="2F0124F2" w14:textId="77777777" w:rsidR="00FB2173" w:rsidRPr="009A7184" w:rsidRDefault="00FB2173" w:rsidP="00FB2173">
            <w:pPr>
              <w:pStyle w:val="ENoteTableText"/>
              <w:rPr>
                <w:szCs w:val="16"/>
              </w:rPr>
            </w:pPr>
            <w:r w:rsidRPr="009A7184">
              <w:rPr>
                <w:b/>
                <w:szCs w:val="16"/>
              </w:rPr>
              <w:t>9030</w:t>
            </w:r>
          </w:p>
        </w:tc>
        <w:tc>
          <w:tcPr>
            <w:tcW w:w="5044" w:type="dxa"/>
            <w:shd w:val="clear" w:color="auto" w:fill="auto"/>
          </w:tcPr>
          <w:p w14:paraId="59F32563" w14:textId="77777777" w:rsidR="00FB2173" w:rsidRPr="009A7184" w:rsidRDefault="00FB2173" w:rsidP="00FB2173">
            <w:pPr>
              <w:pStyle w:val="ENoteTableText"/>
              <w:rPr>
                <w:szCs w:val="16"/>
              </w:rPr>
            </w:pPr>
          </w:p>
        </w:tc>
      </w:tr>
      <w:tr w:rsidR="00FB2173" w:rsidRPr="009A7184" w14:paraId="53D9C461" w14:textId="77777777" w:rsidTr="001F643F">
        <w:trPr>
          <w:cantSplit/>
        </w:trPr>
        <w:tc>
          <w:tcPr>
            <w:tcW w:w="2044" w:type="dxa"/>
            <w:shd w:val="clear" w:color="auto" w:fill="auto"/>
          </w:tcPr>
          <w:p w14:paraId="521EDA73" w14:textId="77777777" w:rsidR="00FB2173" w:rsidRPr="009A7184" w:rsidRDefault="00FB2173" w:rsidP="00FB2173">
            <w:pPr>
              <w:pStyle w:val="ENoteTableText"/>
              <w:tabs>
                <w:tab w:val="center" w:leader="dot" w:pos="2268"/>
              </w:tabs>
              <w:rPr>
                <w:szCs w:val="16"/>
              </w:rPr>
            </w:pPr>
            <w:r w:rsidRPr="009A7184">
              <w:rPr>
                <w:szCs w:val="16"/>
              </w:rPr>
              <w:t>9030.20.00</w:t>
            </w:r>
            <w:r w:rsidRPr="009A7184">
              <w:rPr>
                <w:szCs w:val="16"/>
              </w:rPr>
              <w:tab/>
            </w:r>
          </w:p>
        </w:tc>
        <w:tc>
          <w:tcPr>
            <w:tcW w:w="5044" w:type="dxa"/>
            <w:shd w:val="clear" w:color="auto" w:fill="auto"/>
          </w:tcPr>
          <w:p w14:paraId="04AF4AEB" w14:textId="77777777" w:rsidR="00FB2173" w:rsidRPr="009A7184" w:rsidRDefault="00FB2173" w:rsidP="00FB2173">
            <w:pPr>
              <w:pStyle w:val="ENoteTableText"/>
              <w:rPr>
                <w:szCs w:val="16"/>
              </w:rPr>
            </w:pPr>
            <w:r w:rsidRPr="009A7184">
              <w:rPr>
                <w:szCs w:val="16"/>
              </w:rPr>
              <w:t>am. No. 124, 1999; No. 118, 2006</w:t>
            </w:r>
          </w:p>
        </w:tc>
      </w:tr>
      <w:tr w:rsidR="00FB2173" w:rsidRPr="009A7184" w14:paraId="2FA35CED" w14:textId="77777777" w:rsidTr="001F643F">
        <w:trPr>
          <w:cantSplit/>
        </w:trPr>
        <w:tc>
          <w:tcPr>
            <w:tcW w:w="2044" w:type="dxa"/>
            <w:shd w:val="clear" w:color="auto" w:fill="auto"/>
          </w:tcPr>
          <w:p w14:paraId="644FA11E" w14:textId="77777777" w:rsidR="00FB2173" w:rsidRPr="009A7184" w:rsidRDefault="00FB2173" w:rsidP="00FB2173">
            <w:pPr>
              <w:pStyle w:val="ENoteTableText"/>
              <w:tabs>
                <w:tab w:val="center" w:leader="dot" w:pos="2268"/>
              </w:tabs>
              <w:rPr>
                <w:szCs w:val="16"/>
              </w:rPr>
            </w:pPr>
            <w:r w:rsidRPr="009A7184">
              <w:rPr>
                <w:szCs w:val="16"/>
              </w:rPr>
              <w:t>9030.3</w:t>
            </w:r>
            <w:r w:rsidRPr="009A7184">
              <w:rPr>
                <w:szCs w:val="16"/>
              </w:rPr>
              <w:tab/>
            </w:r>
          </w:p>
        </w:tc>
        <w:tc>
          <w:tcPr>
            <w:tcW w:w="5044" w:type="dxa"/>
            <w:shd w:val="clear" w:color="auto" w:fill="auto"/>
          </w:tcPr>
          <w:p w14:paraId="5DE4DA9B" w14:textId="77777777" w:rsidR="00FB2173" w:rsidRPr="009A7184" w:rsidRDefault="00FB2173" w:rsidP="00FB2173">
            <w:pPr>
              <w:pStyle w:val="ENoteTableText"/>
              <w:rPr>
                <w:szCs w:val="16"/>
              </w:rPr>
            </w:pPr>
            <w:r w:rsidRPr="009A7184">
              <w:rPr>
                <w:szCs w:val="16"/>
              </w:rPr>
              <w:t>rs No 118, 2006</w:t>
            </w:r>
          </w:p>
        </w:tc>
      </w:tr>
      <w:tr w:rsidR="00FB2173" w:rsidRPr="009A7184" w14:paraId="571C87FB" w14:textId="77777777" w:rsidTr="001F643F">
        <w:trPr>
          <w:cantSplit/>
        </w:trPr>
        <w:tc>
          <w:tcPr>
            <w:tcW w:w="2044" w:type="dxa"/>
            <w:shd w:val="clear" w:color="auto" w:fill="auto"/>
          </w:tcPr>
          <w:p w14:paraId="2930CA2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FC86D79"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E25F10F" w14:textId="77777777" w:rsidTr="001F643F">
        <w:trPr>
          <w:cantSplit/>
        </w:trPr>
        <w:tc>
          <w:tcPr>
            <w:tcW w:w="2044" w:type="dxa"/>
            <w:shd w:val="clear" w:color="auto" w:fill="auto"/>
          </w:tcPr>
          <w:p w14:paraId="7C999DE4" w14:textId="77777777" w:rsidR="00FB2173" w:rsidRPr="009A7184" w:rsidRDefault="00FB2173" w:rsidP="00FB2173">
            <w:pPr>
              <w:pStyle w:val="ENoteTableText"/>
              <w:tabs>
                <w:tab w:val="center" w:leader="dot" w:pos="2268"/>
              </w:tabs>
              <w:rPr>
                <w:szCs w:val="16"/>
              </w:rPr>
            </w:pPr>
            <w:r w:rsidRPr="009A7184">
              <w:rPr>
                <w:szCs w:val="16"/>
              </w:rPr>
              <w:t>9030.31.00</w:t>
            </w:r>
            <w:r w:rsidRPr="009A7184">
              <w:rPr>
                <w:szCs w:val="16"/>
              </w:rPr>
              <w:tab/>
            </w:r>
          </w:p>
        </w:tc>
        <w:tc>
          <w:tcPr>
            <w:tcW w:w="5044" w:type="dxa"/>
            <w:shd w:val="clear" w:color="auto" w:fill="auto"/>
          </w:tcPr>
          <w:p w14:paraId="2C4B41BE" w14:textId="77777777" w:rsidR="00FB2173" w:rsidRPr="009A7184" w:rsidRDefault="00FB2173" w:rsidP="00FB2173">
            <w:pPr>
              <w:pStyle w:val="ENoteTableText"/>
              <w:rPr>
                <w:szCs w:val="16"/>
              </w:rPr>
            </w:pPr>
            <w:r w:rsidRPr="009A7184">
              <w:rPr>
                <w:szCs w:val="16"/>
              </w:rPr>
              <w:t>am. No. 124, 1999</w:t>
            </w:r>
          </w:p>
        </w:tc>
      </w:tr>
      <w:tr w:rsidR="00FB2173" w:rsidRPr="009A7184" w14:paraId="143B963D" w14:textId="77777777" w:rsidTr="001F643F">
        <w:trPr>
          <w:cantSplit/>
        </w:trPr>
        <w:tc>
          <w:tcPr>
            <w:tcW w:w="2044" w:type="dxa"/>
            <w:shd w:val="clear" w:color="auto" w:fill="auto"/>
          </w:tcPr>
          <w:p w14:paraId="709DC0E3" w14:textId="77777777" w:rsidR="00FB2173" w:rsidRPr="009A7184" w:rsidRDefault="00FB2173" w:rsidP="00FB2173">
            <w:pPr>
              <w:pStyle w:val="ENoteTableText"/>
              <w:rPr>
                <w:szCs w:val="16"/>
              </w:rPr>
            </w:pPr>
          </w:p>
        </w:tc>
        <w:tc>
          <w:tcPr>
            <w:tcW w:w="5044" w:type="dxa"/>
            <w:shd w:val="clear" w:color="auto" w:fill="auto"/>
          </w:tcPr>
          <w:p w14:paraId="6EFDA8A4" w14:textId="77777777" w:rsidR="00FB2173" w:rsidRPr="009A7184" w:rsidRDefault="00FB2173" w:rsidP="00FB2173">
            <w:pPr>
              <w:pStyle w:val="ENoteTableText"/>
              <w:rPr>
                <w:szCs w:val="16"/>
              </w:rPr>
            </w:pPr>
            <w:r w:rsidRPr="009A7184">
              <w:rPr>
                <w:szCs w:val="16"/>
              </w:rPr>
              <w:t>rs. No. 118, 2006</w:t>
            </w:r>
          </w:p>
        </w:tc>
      </w:tr>
      <w:tr w:rsidR="00FB2173" w:rsidRPr="009A7184" w14:paraId="0D1AC165" w14:textId="77777777" w:rsidTr="001F643F">
        <w:trPr>
          <w:cantSplit/>
        </w:trPr>
        <w:tc>
          <w:tcPr>
            <w:tcW w:w="2044" w:type="dxa"/>
            <w:shd w:val="clear" w:color="auto" w:fill="auto"/>
          </w:tcPr>
          <w:p w14:paraId="4CFF62F9" w14:textId="77777777" w:rsidR="00FB2173" w:rsidRPr="009A7184" w:rsidRDefault="00FB2173" w:rsidP="00FB2173">
            <w:pPr>
              <w:pStyle w:val="ENoteTableText"/>
              <w:tabs>
                <w:tab w:val="center" w:leader="dot" w:pos="2268"/>
              </w:tabs>
              <w:rPr>
                <w:szCs w:val="16"/>
              </w:rPr>
            </w:pPr>
            <w:r w:rsidRPr="009A7184">
              <w:rPr>
                <w:szCs w:val="16"/>
              </w:rPr>
              <w:t>9030.32.00</w:t>
            </w:r>
            <w:r w:rsidRPr="009A7184">
              <w:rPr>
                <w:szCs w:val="16"/>
              </w:rPr>
              <w:tab/>
            </w:r>
          </w:p>
        </w:tc>
        <w:tc>
          <w:tcPr>
            <w:tcW w:w="5044" w:type="dxa"/>
            <w:shd w:val="clear" w:color="auto" w:fill="auto"/>
          </w:tcPr>
          <w:p w14:paraId="7C84C8DD" w14:textId="77777777" w:rsidR="00FB2173" w:rsidRPr="009A7184" w:rsidRDefault="00FB2173" w:rsidP="00FB2173">
            <w:pPr>
              <w:pStyle w:val="ENoteTableText"/>
              <w:rPr>
                <w:szCs w:val="16"/>
              </w:rPr>
            </w:pPr>
            <w:r w:rsidRPr="009A7184">
              <w:rPr>
                <w:szCs w:val="16"/>
              </w:rPr>
              <w:t>ad. No. 118, 2006</w:t>
            </w:r>
          </w:p>
        </w:tc>
      </w:tr>
      <w:tr w:rsidR="00FB2173" w:rsidRPr="009A7184" w14:paraId="05CCE026" w14:textId="77777777" w:rsidTr="001F643F">
        <w:trPr>
          <w:cantSplit/>
        </w:trPr>
        <w:tc>
          <w:tcPr>
            <w:tcW w:w="2044" w:type="dxa"/>
            <w:shd w:val="clear" w:color="auto" w:fill="auto"/>
          </w:tcPr>
          <w:p w14:paraId="567A03F3" w14:textId="77777777" w:rsidR="00FB2173" w:rsidRPr="009A7184" w:rsidRDefault="00FB2173" w:rsidP="00FB2173">
            <w:pPr>
              <w:pStyle w:val="ENoteTableText"/>
              <w:tabs>
                <w:tab w:val="center" w:leader="dot" w:pos="2268"/>
              </w:tabs>
              <w:rPr>
                <w:szCs w:val="16"/>
              </w:rPr>
            </w:pPr>
            <w:r w:rsidRPr="009A7184">
              <w:rPr>
                <w:szCs w:val="16"/>
              </w:rPr>
              <w:t>9030.33.00</w:t>
            </w:r>
            <w:r w:rsidRPr="009A7184">
              <w:rPr>
                <w:szCs w:val="16"/>
              </w:rPr>
              <w:tab/>
            </w:r>
          </w:p>
        </w:tc>
        <w:tc>
          <w:tcPr>
            <w:tcW w:w="5044" w:type="dxa"/>
            <w:shd w:val="clear" w:color="auto" w:fill="auto"/>
          </w:tcPr>
          <w:p w14:paraId="21F66D53" w14:textId="77777777" w:rsidR="00FB2173" w:rsidRPr="009A7184" w:rsidRDefault="00FB2173" w:rsidP="00FB2173">
            <w:pPr>
              <w:pStyle w:val="ENoteTableText"/>
              <w:rPr>
                <w:szCs w:val="16"/>
              </w:rPr>
            </w:pPr>
            <w:r w:rsidRPr="009A7184">
              <w:rPr>
                <w:szCs w:val="16"/>
              </w:rPr>
              <w:t>ad. No. 118, 2006</w:t>
            </w:r>
          </w:p>
        </w:tc>
      </w:tr>
      <w:tr w:rsidR="00FB2173" w:rsidRPr="009A7184" w14:paraId="068A32DC" w14:textId="77777777" w:rsidTr="001F643F">
        <w:trPr>
          <w:cantSplit/>
        </w:trPr>
        <w:tc>
          <w:tcPr>
            <w:tcW w:w="2044" w:type="dxa"/>
            <w:shd w:val="clear" w:color="auto" w:fill="auto"/>
          </w:tcPr>
          <w:p w14:paraId="1FBFC0DD" w14:textId="77777777" w:rsidR="00FB2173" w:rsidRPr="009A7184" w:rsidRDefault="00FB2173" w:rsidP="00FB2173">
            <w:pPr>
              <w:pStyle w:val="ENoteTableText"/>
              <w:tabs>
                <w:tab w:val="center" w:leader="dot" w:pos="2268"/>
              </w:tabs>
              <w:rPr>
                <w:szCs w:val="16"/>
              </w:rPr>
            </w:pPr>
            <w:r w:rsidRPr="009A7184">
              <w:rPr>
                <w:szCs w:val="16"/>
              </w:rPr>
              <w:t>9030.39.00</w:t>
            </w:r>
            <w:r w:rsidRPr="009A7184">
              <w:rPr>
                <w:szCs w:val="16"/>
              </w:rPr>
              <w:tab/>
            </w:r>
          </w:p>
        </w:tc>
        <w:tc>
          <w:tcPr>
            <w:tcW w:w="5044" w:type="dxa"/>
            <w:shd w:val="clear" w:color="auto" w:fill="auto"/>
          </w:tcPr>
          <w:p w14:paraId="1A569476" w14:textId="77777777" w:rsidR="00FB2173" w:rsidRPr="009A7184" w:rsidRDefault="00FB2173" w:rsidP="00FB2173">
            <w:pPr>
              <w:pStyle w:val="ENoteTableText"/>
              <w:rPr>
                <w:szCs w:val="16"/>
              </w:rPr>
            </w:pPr>
            <w:r w:rsidRPr="009A7184">
              <w:rPr>
                <w:szCs w:val="16"/>
              </w:rPr>
              <w:t>am. No. 124, 1999</w:t>
            </w:r>
          </w:p>
        </w:tc>
      </w:tr>
      <w:tr w:rsidR="00FB2173" w:rsidRPr="009A7184" w14:paraId="46250D2E" w14:textId="77777777" w:rsidTr="001F643F">
        <w:trPr>
          <w:cantSplit/>
        </w:trPr>
        <w:tc>
          <w:tcPr>
            <w:tcW w:w="2044" w:type="dxa"/>
            <w:shd w:val="clear" w:color="auto" w:fill="auto"/>
          </w:tcPr>
          <w:p w14:paraId="7ECDDA0A" w14:textId="77777777" w:rsidR="00FB2173" w:rsidRPr="009A7184" w:rsidRDefault="00FB2173" w:rsidP="00FB2173">
            <w:pPr>
              <w:pStyle w:val="ENoteTableText"/>
              <w:rPr>
                <w:szCs w:val="16"/>
              </w:rPr>
            </w:pPr>
          </w:p>
        </w:tc>
        <w:tc>
          <w:tcPr>
            <w:tcW w:w="5044" w:type="dxa"/>
            <w:shd w:val="clear" w:color="auto" w:fill="auto"/>
          </w:tcPr>
          <w:p w14:paraId="3A32B3B6" w14:textId="77777777" w:rsidR="00FB2173" w:rsidRPr="009A7184" w:rsidRDefault="00FB2173" w:rsidP="00FB2173">
            <w:pPr>
              <w:pStyle w:val="ENoteTableText"/>
              <w:rPr>
                <w:szCs w:val="16"/>
              </w:rPr>
            </w:pPr>
            <w:r w:rsidRPr="009A7184">
              <w:rPr>
                <w:szCs w:val="16"/>
              </w:rPr>
              <w:t>rs. No. 118, 2006</w:t>
            </w:r>
          </w:p>
        </w:tc>
      </w:tr>
      <w:tr w:rsidR="00FB2173" w:rsidRPr="009A7184" w14:paraId="64B9A0A2" w14:textId="77777777" w:rsidTr="001F643F">
        <w:trPr>
          <w:cantSplit/>
        </w:trPr>
        <w:tc>
          <w:tcPr>
            <w:tcW w:w="2044" w:type="dxa"/>
            <w:shd w:val="clear" w:color="auto" w:fill="auto"/>
          </w:tcPr>
          <w:p w14:paraId="1677832B" w14:textId="77777777" w:rsidR="00FB2173" w:rsidRPr="009A7184" w:rsidRDefault="00FB2173" w:rsidP="00FB2173">
            <w:pPr>
              <w:pStyle w:val="ENoteTableText"/>
              <w:tabs>
                <w:tab w:val="center" w:leader="dot" w:pos="2268"/>
              </w:tabs>
              <w:rPr>
                <w:szCs w:val="16"/>
              </w:rPr>
            </w:pPr>
            <w:r w:rsidRPr="009A7184">
              <w:rPr>
                <w:szCs w:val="16"/>
              </w:rPr>
              <w:t>9030.40.00</w:t>
            </w:r>
            <w:r w:rsidRPr="009A7184">
              <w:rPr>
                <w:szCs w:val="16"/>
              </w:rPr>
              <w:tab/>
            </w:r>
          </w:p>
        </w:tc>
        <w:tc>
          <w:tcPr>
            <w:tcW w:w="5044" w:type="dxa"/>
            <w:shd w:val="clear" w:color="auto" w:fill="auto"/>
          </w:tcPr>
          <w:p w14:paraId="01EFB9DA"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4DF42956" w14:textId="77777777" w:rsidTr="001F643F">
        <w:trPr>
          <w:cantSplit/>
        </w:trPr>
        <w:tc>
          <w:tcPr>
            <w:tcW w:w="2044" w:type="dxa"/>
            <w:shd w:val="clear" w:color="auto" w:fill="auto"/>
          </w:tcPr>
          <w:p w14:paraId="405448C9" w14:textId="77777777" w:rsidR="00FB2173" w:rsidRPr="009A7184" w:rsidRDefault="00FB2173" w:rsidP="00FB2173">
            <w:pPr>
              <w:pStyle w:val="ENoteTableText"/>
              <w:tabs>
                <w:tab w:val="center" w:leader="dot" w:pos="2268"/>
              </w:tabs>
              <w:rPr>
                <w:szCs w:val="16"/>
              </w:rPr>
            </w:pPr>
            <w:r w:rsidRPr="009A7184">
              <w:rPr>
                <w:szCs w:val="16"/>
              </w:rPr>
              <w:t>9030.82.00</w:t>
            </w:r>
            <w:r w:rsidRPr="009A7184">
              <w:rPr>
                <w:szCs w:val="16"/>
              </w:rPr>
              <w:tab/>
            </w:r>
          </w:p>
        </w:tc>
        <w:tc>
          <w:tcPr>
            <w:tcW w:w="5044" w:type="dxa"/>
            <w:shd w:val="clear" w:color="auto" w:fill="auto"/>
          </w:tcPr>
          <w:p w14:paraId="7C792101" w14:textId="77777777" w:rsidR="00FB2173" w:rsidRPr="009A7184" w:rsidRDefault="00FB2173" w:rsidP="00FB2173">
            <w:pPr>
              <w:pStyle w:val="ENoteTableText"/>
              <w:rPr>
                <w:szCs w:val="16"/>
              </w:rPr>
            </w:pPr>
            <w:r w:rsidRPr="009A7184">
              <w:rPr>
                <w:szCs w:val="16"/>
              </w:rPr>
              <w:t>am No 192, 1997; No 124, 1999</w:t>
            </w:r>
          </w:p>
        </w:tc>
      </w:tr>
      <w:tr w:rsidR="00FB2173" w:rsidRPr="009A7184" w14:paraId="3232550C" w14:textId="77777777" w:rsidTr="001F643F">
        <w:trPr>
          <w:cantSplit/>
        </w:trPr>
        <w:tc>
          <w:tcPr>
            <w:tcW w:w="2044" w:type="dxa"/>
            <w:shd w:val="clear" w:color="auto" w:fill="auto"/>
          </w:tcPr>
          <w:p w14:paraId="2AE2996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223604D"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31231D4D" w14:textId="77777777" w:rsidTr="001F643F">
        <w:trPr>
          <w:cantSplit/>
        </w:trPr>
        <w:tc>
          <w:tcPr>
            <w:tcW w:w="2044" w:type="dxa"/>
            <w:shd w:val="clear" w:color="auto" w:fill="auto"/>
          </w:tcPr>
          <w:p w14:paraId="4FF5767D" w14:textId="77777777" w:rsidR="00FB2173" w:rsidRPr="009A7184" w:rsidRDefault="00FB2173" w:rsidP="00FB2173">
            <w:pPr>
              <w:pStyle w:val="ENoteTableText"/>
              <w:tabs>
                <w:tab w:val="center" w:leader="dot" w:pos="2268"/>
              </w:tabs>
              <w:rPr>
                <w:szCs w:val="16"/>
              </w:rPr>
            </w:pPr>
            <w:r w:rsidRPr="009A7184">
              <w:rPr>
                <w:szCs w:val="16"/>
              </w:rPr>
              <w:t>9030.83.00</w:t>
            </w:r>
            <w:r w:rsidRPr="009A7184">
              <w:rPr>
                <w:szCs w:val="16"/>
              </w:rPr>
              <w:tab/>
            </w:r>
          </w:p>
        </w:tc>
        <w:tc>
          <w:tcPr>
            <w:tcW w:w="5044" w:type="dxa"/>
            <w:shd w:val="clear" w:color="auto" w:fill="auto"/>
          </w:tcPr>
          <w:p w14:paraId="16CF7E0B" w14:textId="77777777" w:rsidR="00FB2173" w:rsidRPr="009A7184" w:rsidRDefault="00FB2173" w:rsidP="00FB2173">
            <w:pPr>
              <w:pStyle w:val="ENoteTableText"/>
              <w:rPr>
                <w:szCs w:val="16"/>
              </w:rPr>
            </w:pPr>
            <w:r w:rsidRPr="009A7184">
              <w:rPr>
                <w:szCs w:val="16"/>
              </w:rPr>
              <w:t>am. No. 124, 1999</w:t>
            </w:r>
          </w:p>
        </w:tc>
      </w:tr>
      <w:tr w:rsidR="00FB2173" w:rsidRPr="009A7184" w14:paraId="79894B14" w14:textId="77777777" w:rsidTr="001F643F">
        <w:trPr>
          <w:cantSplit/>
        </w:trPr>
        <w:tc>
          <w:tcPr>
            <w:tcW w:w="2044" w:type="dxa"/>
            <w:shd w:val="clear" w:color="auto" w:fill="auto"/>
          </w:tcPr>
          <w:p w14:paraId="2B27DA62" w14:textId="77777777" w:rsidR="00FB2173" w:rsidRPr="009A7184" w:rsidRDefault="00FB2173" w:rsidP="00FB2173">
            <w:pPr>
              <w:pStyle w:val="ENoteTableText"/>
              <w:rPr>
                <w:szCs w:val="16"/>
              </w:rPr>
            </w:pPr>
          </w:p>
        </w:tc>
        <w:tc>
          <w:tcPr>
            <w:tcW w:w="5044" w:type="dxa"/>
            <w:shd w:val="clear" w:color="auto" w:fill="auto"/>
          </w:tcPr>
          <w:p w14:paraId="32F1990D" w14:textId="77777777" w:rsidR="00FB2173" w:rsidRPr="009A7184" w:rsidRDefault="00FB2173" w:rsidP="00FB2173">
            <w:pPr>
              <w:pStyle w:val="ENoteTableText"/>
              <w:rPr>
                <w:szCs w:val="16"/>
              </w:rPr>
            </w:pPr>
            <w:r w:rsidRPr="009A7184">
              <w:rPr>
                <w:szCs w:val="16"/>
              </w:rPr>
              <w:t>rep. No. 118, 2006</w:t>
            </w:r>
          </w:p>
        </w:tc>
      </w:tr>
      <w:tr w:rsidR="00FB2173" w:rsidRPr="009A7184" w14:paraId="565C6653" w14:textId="77777777" w:rsidTr="001F643F">
        <w:trPr>
          <w:cantSplit/>
        </w:trPr>
        <w:tc>
          <w:tcPr>
            <w:tcW w:w="2044" w:type="dxa"/>
            <w:shd w:val="clear" w:color="auto" w:fill="auto"/>
          </w:tcPr>
          <w:p w14:paraId="231249C9" w14:textId="77777777" w:rsidR="00FB2173" w:rsidRPr="009A7184" w:rsidRDefault="00FB2173" w:rsidP="00FB2173">
            <w:pPr>
              <w:pStyle w:val="ENoteTableText"/>
              <w:tabs>
                <w:tab w:val="center" w:leader="dot" w:pos="2268"/>
              </w:tabs>
              <w:rPr>
                <w:szCs w:val="16"/>
              </w:rPr>
            </w:pPr>
            <w:r w:rsidRPr="009A7184">
              <w:rPr>
                <w:szCs w:val="16"/>
              </w:rPr>
              <w:t>9030.84.00</w:t>
            </w:r>
            <w:r w:rsidRPr="009A7184">
              <w:rPr>
                <w:szCs w:val="16"/>
              </w:rPr>
              <w:tab/>
            </w:r>
          </w:p>
        </w:tc>
        <w:tc>
          <w:tcPr>
            <w:tcW w:w="5044" w:type="dxa"/>
            <w:shd w:val="clear" w:color="auto" w:fill="auto"/>
          </w:tcPr>
          <w:p w14:paraId="0FA55FE4" w14:textId="77777777" w:rsidR="00FB2173" w:rsidRPr="009A7184" w:rsidRDefault="00FB2173" w:rsidP="00FB2173">
            <w:pPr>
              <w:pStyle w:val="ENoteTableText"/>
              <w:rPr>
                <w:szCs w:val="16"/>
              </w:rPr>
            </w:pPr>
            <w:r w:rsidRPr="009A7184">
              <w:rPr>
                <w:szCs w:val="16"/>
              </w:rPr>
              <w:t>ad. No. 118, 2006</w:t>
            </w:r>
          </w:p>
        </w:tc>
      </w:tr>
      <w:tr w:rsidR="00FB2173" w:rsidRPr="009A7184" w14:paraId="6A430FB5" w14:textId="77777777" w:rsidTr="001F643F">
        <w:trPr>
          <w:cantSplit/>
        </w:trPr>
        <w:tc>
          <w:tcPr>
            <w:tcW w:w="2044" w:type="dxa"/>
            <w:shd w:val="clear" w:color="auto" w:fill="auto"/>
          </w:tcPr>
          <w:p w14:paraId="31CE5658" w14:textId="77777777" w:rsidR="00FB2173" w:rsidRPr="009A7184" w:rsidRDefault="00FB2173" w:rsidP="00FB2173">
            <w:pPr>
              <w:pStyle w:val="ENoteTableText"/>
              <w:tabs>
                <w:tab w:val="center" w:leader="dot" w:pos="2268"/>
              </w:tabs>
              <w:rPr>
                <w:szCs w:val="16"/>
              </w:rPr>
            </w:pPr>
            <w:r w:rsidRPr="009A7184">
              <w:rPr>
                <w:szCs w:val="16"/>
              </w:rPr>
              <w:t>9030.89.00</w:t>
            </w:r>
            <w:r w:rsidRPr="009A7184">
              <w:rPr>
                <w:szCs w:val="16"/>
              </w:rPr>
              <w:tab/>
            </w:r>
          </w:p>
        </w:tc>
        <w:tc>
          <w:tcPr>
            <w:tcW w:w="5044" w:type="dxa"/>
            <w:shd w:val="clear" w:color="auto" w:fill="auto"/>
          </w:tcPr>
          <w:p w14:paraId="53D33FCA" w14:textId="77777777" w:rsidR="00FB2173" w:rsidRPr="009A7184" w:rsidRDefault="00FB2173" w:rsidP="00FB2173">
            <w:pPr>
              <w:pStyle w:val="ENoteTableText"/>
              <w:rPr>
                <w:szCs w:val="16"/>
              </w:rPr>
            </w:pPr>
            <w:r w:rsidRPr="009A7184">
              <w:rPr>
                <w:szCs w:val="16"/>
              </w:rPr>
              <w:t>am. No. 124, 1999</w:t>
            </w:r>
          </w:p>
        </w:tc>
      </w:tr>
      <w:tr w:rsidR="00FB2173" w:rsidRPr="009A7184" w14:paraId="15DC3337" w14:textId="77777777" w:rsidTr="001F643F">
        <w:trPr>
          <w:cantSplit/>
        </w:trPr>
        <w:tc>
          <w:tcPr>
            <w:tcW w:w="2044" w:type="dxa"/>
            <w:shd w:val="clear" w:color="auto" w:fill="auto"/>
          </w:tcPr>
          <w:p w14:paraId="29BE7F1A" w14:textId="77777777" w:rsidR="00FB2173" w:rsidRPr="009A7184" w:rsidRDefault="00FB2173" w:rsidP="00FB2173">
            <w:pPr>
              <w:pStyle w:val="ENoteTableText"/>
              <w:tabs>
                <w:tab w:val="center" w:leader="dot" w:pos="2268"/>
              </w:tabs>
              <w:rPr>
                <w:szCs w:val="16"/>
              </w:rPr>
            </w:pPr>
            <w:r w:rsidRPr="009A7184">
              <w:rPr>
                <w:szCs w:val="16"/>
              </w:rPr>
              <w:t>9030.90</w:t>
            </w:r>
            <w:r w:rsidRPr="009A7184">
              <w:rPr>
                <w:szCs w:val="16"/>
              </w:rPr>
              <w:tab/>
            </w:r>
          </w:p>
        </w:tc>
        <w:tc>
          <w:tcPr>
            <w:tcW w:w="5044" w:type="dxa"/>
            <w:shd w:val="clear" w:color="auto" w:fill="auto"/>
          </w:tcPr>
          <w:p w14:paraId="0C1ED4F3" w14:textId="77777777" w:rsidR="00FB2173" w:rsidRPr="009A7184" w:rsidRDefault="00FB2173" w:rsidP="00FB2173">
            <w:pPr>
              <w:pStyle w:val="ENoteTableText"/>
              <w:rPr>
                <w:szCs w:val="16"/>
              </w:rPr>
            </w:pPr>
            <w:r w:rsidRPr="009A7184">
              <w:rPr>
                <w:szCs w:val="16"/>
              </w:rPr>
              <w:t>rep. No. 124, 1999</w:t>
            </w:r>
          </w:p>
        </w:tc>
      </w:tr>
      <w:tr w:rsidR="00FB2173" w:rsidRPr="009A7184" w14:paraId="1C60AB9E" w14:textId="77777777" w:rsidTr="001F643F">
        <w:trPr>
          <w:cantSplit/>
        </w:trPr>
        <w:tc>
          <w:tcPr>
            <w:tcW w:w="2044" w:type="dxa"/>
            <w:shd w:val="clear" w:color="auto" w:fill="auto"/>
          </w:tcPr>
          <w:p w14:paraId="3BA57CA7" w14:textId="77777777" w:rsidR="00FB2173" w:rsidRPr="009A7184" w:rsidRDefault="00FB2173" w:rsidP="00FB2173">
            <w:pPr>
              <w:pStyle w:val="ENoteTableText"/>
              <w:tabs>
                <w:tab w:val="center" w:leader="dot" w:pos="2268"/>
              </w:tabs>
              <w:rPr>
                <w:szCs w:val="16"/>
              </w:rPr>
            </w:pPr>
            <w:r w:rsidRPr="009A7184">
              <w:rPr>
                <w:szCs w:val="16"/>
              </w:rPr>
              <w:t>9030.90.00</w:t>
            </w:r>
            <w:r w:rsidRPr="009A7184">
              <w:rPr>
                <w:szCs w:val="16"/>
              </w:rPr>
              <w:tab/>
            </w:r>
          </w:p>
        </w:tc>
        <w:tc>
          <w:tcPr>
            <w:tcW w:w="5044" w:type="dxa"/>
            <w:shd w:val="clear" w:color="auto" w:fill="auto"/>
          </w:tcPr>
          <w:p w14:paraId="56ABEAEF" w14:textId="77777777" w:rsidR="00FB2173" w:rsidRPr="009A7184" w:rsidRDefault="00FB2173" w:rsidP="00FB2173">
            <w:pPr>
              <w:pStyle w:val="ENoteTableText"/>
              <w:rPr>
                <w:szCs w:val="16"/>
              </w:rPr>
            </w:pPr>
            <w:r w:rsidRPr="009A7184">
              <w:rPr>
                <w:szCs w:val="16"/>
              </w:rPr>
              <w:t>ad. No. 124, 1999</w:t>
            </w:r>
          </w:p>
        </w:tc>
      </w:tr>
      <w:tr w:rsidR="00FB2173" w:rsidRPr="009A7184" w14:paraId="04E70816" w14:textId="77777777" w:rsidTr="001F643F">
        <w:trPr>
          <w:cantSplit/>
        </w:trPr>
        <w:tc>
          <w:tcPr>
            <w:tcW w:w="2044" w:type="dxa"/>
            <w:shd w:val="clear" w:color="auto" w:fill="auto"/>
          </w:tcPr>
          <w:p w14:paraId="43A4893E" w14:textId="77777777" w:rsidR="00FB2173" w:rsidRPr="009A7184" w:rsidRDefault="00FB2173" w:rsidP="00FB2173">
            <w:pPr>
              <w:pStyle w:val="ENoteTableText"/>
              <w:tabs>
                <w:tab w:val="center" w:leader="dot" w:pos="2268"/>
              </w:tabs>
              <w:rPr>
                <w:szCs w:val="16"/>
              </w:rPr>
            </w:pPr>
            <w:r w:rsidRPr="009A7184">
              <w:rPr>
                <w:szCs w:val="16"/>
              </w:rPr>
              <w:t>9030.90.10</w:t>
            </w:r>
            <w:r w:rsidRPr="009A7184">
              <w:rPr>
                <w:szCs w:val="16"/>
              </w:rPr>
              <w:tab/>
            </w:r>
          </w:p>
        </w:tc>
        <w:tc>
          <w:tcPr>
            <w:tcW w:w="5044" w:type="dxa"/>
            <w:shd w:val="clear" w:color="auto" w:fill="auto"/>
          </w:tcPr>
          <w:p w14:paraId="1A31D5E2" w14:textId="77777777" w:rsidR="00FB2173" w:rsidRPr="009A7184" w:rsidRDefault="00FB2173" w:rsidP="00FB2173">
            <w:pPr>
              <w:pStyle w:val="ENoteTableText"/>
              <w:rPr>
                <w:szCs w:val="16"/>
              </w:rPr>
            </w:pPr>
            <w:r w:rsidRPr="009A7184">
              <w:rPr>
                <w:szCs w:val="16"/>
              </w:rPr>
              <w:t>rs. No. 124, 1999</w:t>
            </w:r>
          </w:p>
        </w:tc>
      </w:tr>
      <w:tr w:rsidR="00FB2173" w:rsidRPr="009A7184" w14:paraId="6EBD82AF" w14:textId="77777777" w:rsidTr="001F643F">
        <w:trPr>
          <w:cantSplit/>
        </w:trPr>
        <w:tc>
          <w:tcPr>
            <w:tcW w:w="2044" w:type="dxa"/>
            <w:shd w:val="clear" w:color="auto" w:fill="auto"/>
          </w:tcPr>
          <w:p w14:paraId="2E2DE453" w14:textId="77777777" w:rsidR="00FB2173" w:rsidRPr="009A7184" w:rsidRDefault="00FB2173" w:rsidP="00FB2173">
            <w:pPr>
              <w:pStyle w:val="ENoteTableText"/>
              <w:rPr>
                <w:szCs w:val="16"/>
              </w:rPr>
            </w:pPr>
          </w:p>
        </w:tc>
        <w:tc>
          <w:tcPr>
            <w:tcW w:w="5044" w:type="dxa"/>
            <w:shd w:val="clear" w:color="auto" w:fill="auto"/>
          </w:tcPr>
          <w:p w14:paraId="319CFDB3" w14:textId="77777777" w:rsidR="00FB2173" w:rsidRPr="009A7184" w:rsidRDefault="00FB2173" w:rsidP="00FB2173">
            <w:pPr>
              <w:pStyle w:val="ENoteTableText"/>
              <w:rPr>
                <w:szCs w:val="16"/>
              </w:rPr>
            </w:pPr>
            <w:r w:rsidRPr="009A7184">
              <w:rPr>
                <w:szCs w:val="16"/>
              </w:rPr>
              <w:t>rep. No. 124, 1999</w:t>
            </w:r>
          </w:p>
        </w:tc>
      </w:tr>
      <w:tr w:rsidR="00FB2173" w:rsidRPr="009A7184" w14:paraId="3EA624D8" w14:textId="77777777" w:rsidTr="001F643F">
        <w:trPr>
          <w:cantSplit/>
        </w:trPr>
        <w:tc>
          <w:tcPr>
            <w:tcW w:w="2044" w:type="dxa"/>
            <w:shd w:val="clear" w:color="auto" w:fill="auto"/>
          </w:tcPr>
          <w:p w14:paraId="774B586D" w14:textId="77777777" w:rsidR="00FB2173" w:rsidRPr="009A7184" w:rsidRDefault="00FB2173" w:rsidP="00FB2173">
            <w:pPr>
              <w:pStyle w:val="ENoteTableText"/>
              <w:tabs>
                <w:tab w:val="center" w:leader="dot" w:pos="2268"/>
              </w:tabs>
              <w:rPr>
                <w:szCs w:val="16"/>
              </w:rPr>
            </w:pPr>
            <w:r w:rsidRPr="009A7184">
              <w:rPr>
                <w:szCs w:val="16"/>
              </w:rPr>
              <w:t>9030.90.20</w:t>
            </w:r>
            <w:r w:rsidRPr="009A7184">
              <w:rPr>
                <w:szCs w:val="16"/>
              </w:rPr>
              <w:tab/>
            </w:r>
          </w:p>
        </w:tc>
        <w:tc>
          <w:tcPr>
            <w:tcW w:w="5044" w:type="dxa"/>
            <w:shd w:val="clear" w:color="auto" w:fill="auto"/>
          </w:tcPr>
          <w:p w14:paraId="208C3A52" w14:textId="77777777" w:rsidR="00FB2173" w:rsidRPr="009A7184" w:rsidRDefault="00FB2173" w:rsidP="00FB2173">
            <w:pPr>
              <w:pStyle w:val="ENoteTableText"/>
              <w:rPr>
                <w:szCs w:val="16"/>
              </w:rPr>
            </w:pPr>
            <w:r w:rsidRPr="009A7184">
              <w:rPr>
                <w:szCs w:val="16"/>
              </w:rPr>
              <w:t>ad. No. 192, 1997</w:t>
            </w:r>
          </w:p>
        </w:tc>
      </w:tr>
      <w:tr w:rsidR="00FB2173" w:rsidRPr="009A7184" w14:paraId="463EE253" w14:textId="77777777" w:rsidTr="001F643F">
        <w:trPr>
          <w:cantSplit/>
        </w:trPr>
        <w:tc>
          <w:tcPr>
            <w:tcW w:w="2044" w:type="dxa"/>
            <w:shd w:val="clear" w:color="auto" w:fill="auto"/>
          </w:tcPr>
          <w:p w14:paraId="06E05022" w14:textId="77777777" w:rsidR="00FB2173" w:rsidRPr="009A7184" w:rsidRDefault="00FB2173" w:rsidP="00FB2173">
            <w:pPr>
              <w:pStyle w:val="ENoteTableText"/>
              <w:rPr>
                <w:szCs w:val="16"/>
              </w:rPr>
            </w:pPr>
          </w:p>
        </w:tc>
        <w:tc>
          <w:tcPr>
            <w:tcW w:w="5044" w:type="dxa"/>
            <w:shd w:val="clear" w:color="auto" w:fill="auto"/>
          </w:tcPr>
          <w:p w14:paraId="666EDDC6" w14:textId="77777777" w:rsidR="00FB2173" w:rsidRPr="009A7184" w:rsidRDefault="00FB2173" w:rsidP="00FB2173">
            <w:pPr>
              <w:pStyle w:val="ENoteTableText"/>
              <w:rPr>
                <w:szCs w:val="16"/>
              </w:rPr>
            </w:pPr>
            <w:r w:rsidRPr="009A7184">
              <w:rPr>
                <w:szCs w:val="16"/>
              </w:rPr>
              <w:t>rep. No. 124, 1999</w:t>
            </w:r>
          </w:p>
        </w:tc>
      </w:tr>
      <w:tr w:rsidR="00FB2173" w:rsidRPr="009A7184" w14:paraId="4C1DF285" w14:textId="77777777" w:rsidTr="001F643F">
        <w:trPr>
          <w:cantSplit/>
        </w:trPr>
        <w:tc>
          <w:tcPr>
            <w:tcW w:w="2044" w:type="dxa"/>
            <w:shd w:val="clear" w:color="auto" w:fill="auto"/>
          </w:tcPr>
          <w:p w14:paraId="757D6B7B" w14:textId="77777777" w:rsidR="00FB2173" w:rsidRPr="009A7184" w:rsidRDefault="00FB2173" w:rsidP="00FB2173">
            <w:pPr>
              <w:pStyle w:val="ENoteTableText"/>
              <w:tabs>
                <w:tab w:val="center" w:leader="dot" w:pos="2268"/>
              </w:tabs>
              <w:rPr>
                <w:szCs w:val="16"/>
              </w:rPr>
            </w:pPr>
            <w:r w:rsidRPr="009A7184">
              <w:rPr>
                <w:szCs w:val="16"/>
              </w:rPr>
              <w:t>9030.90.30</w:t>
            </w:r>
            <w:r w:rsidRPr="009A7184">
              <w:rPr>
                <w:szCs w:val="16"/>
              </w:rPr>
              <w:tab/>
            </w:r>
          </w:p>
        </w:tc>
        <w:tc>
          <w:tcPr>
            <w:tcW w:w="5044" w:type="dxa"/>
            <w:shd w:val="clear" w:color="auto" w:fill="auto"/>
          </w:tcPr>
          <w:p w14:paraId="67914C03" w14:textId="77777777" w:rsidR="00FB2173" w:rsidRPr="009A7184" w:rsidRDefault="00FB2173" w:rsidP="00FB2173">
            <w:pPr>
              <w:pStyle w:val="ENoteTableText"/>
              <w:rPr>
                <w:szCs w:val="16"/>
              </w:rPr>
            </w:pPr>
            <w:r w:rsidRPr="009A7184">
              <w:rPr>
                <w:szCs w:val="16"/>
              </w:rPr>
              <w:t>ad. No. 124, 1999</w:t>
            </w:r>
          </w:p>
        </w:tc>
      </w:tr>
      <w:tr w:rsidR="00FB2173" w:rsidRPr="009A7184" w14:paraId="7B0ED233" w14:textId="77777777" w:rsidTr="001F643F">
        <w:trPr>
          <w:cantSplit/>
        </w:trPr>
        <w:tc>
          <w:tcPr>
            <w:tcW w:w="2044" w:type="dxa"/>
            <w:shd w:val="clear" w:color="auto" w:fill="auto"/>
          </w:tcPr>
          <w:p w14:paraId="33EDB395" w14:textId="77777777" w:rsidR="00FB2173" w:rsidRPr="009A7184" w:rsidRDefault="00FB2173" w:rsidP="00FB2173">
            <w:pPr>
              <w:pStyle w:val="ENoteTableText"/>
              <w:rPr>
                <w:szCs w:val="16"/>
              </w:rPr>
            </w:pPr>
          </w:p>
        </w:tc>
        <w:tc>
          <w:tcPr>
            <w:tcW w:w="5044" w:type="dxa"/>
            <w:shd w:val="clear" w:color="auto" w:fill="auto"/>
          </w:tcPr>
          <w:p w14:paraId="410F17BF" w14:textId="77777777" w:rsidR="00FB2173" w:rsidRPr="009A7184" w:rsidRDefault="00FB2173" w:rsidP="00FB2173">
            <w:pPr>
              <w:pStyle w:val="ENoteTableText"/>
              <w:rPr>
                <w:szCs w:val="16"/>
              </w:rPr>
            </w:pPr>
            <w:r w:rsidRPr="009A7184">
              <w:rPr>
                <w:szCs w:val="16"/>
              </w:rPr>
              <w:t>rep. No. 124, 1999</w:t>
            </w:r>
          </w:p>
        </w:tc>
      </w:tr>
      <w:tr w:rsidR="00FB2173" w:rsidRPr="009A7184" w14:paraId="1E091B22" w14:textId="77777777" w:rsidTr="001F643F">
        <w:trPr>
          <w:cantSplit/>
        </w:trPr>
        <w:tc>
          <w:tcPr>
            <w:tcW w:w="2044" w:type="dxa"/>
            <w:shd w:val="clear" w:color="auto" w:fill="auto"/>
          </w:tcPr>
          <w:p w14:paraId="02A2EA3D" w14:textId="77777777" w:rsidR="00FB2173" w:rsidRPr="009A7184" w:rsidRDefault="00FB2173" w:rsidP="00FB2173">
            <w:pPr>
              <w:pStyle w:val="ENoteTableText"/>
              <w:tabs>
                <w:tab w:val="center" w:leader="dot" w:pos="2268"/>
              </w:tabs>
              <w:rPr>
                <w:szCs w:val="16"/>
              </w:rPr>
            </w:pPr>
            <w:r w:rsidRPr="009A7184">
              <w:rPr>
                <w:szCs w:val="16"/>
              </w:rPr>
              <w:t>9030.90.90</w:t>
            </w:r>
            <w:r w:rsidRPr="009A7184">
              <w:rPr>
                <w:szCs w:val="16"/>
              </w:rPr>
              <w:tab/>
            </w:r>
          </w:p>
        </w:tc>
        <w:tc>
          <w:tcPr>
            <w:tcW w:w="5044" w:type="dxa"/>
            <w:shd w:val="clear" w:color="auto" w:fill="auto"/>
          </w:tcPr>
          <w:p w14:paraId="3F00D571" w14:textId="77777777" w:rsidR="00FB2173" w:rsidRPr="009A7184" w:rsidRDefault="00FB2173" w:rsidP="00FB2173">
            <w:pPr>
              <w:pStyle w:val="ENoteTableText"/>
              <w:rPr>
                <w:szCs w:val="16"/>
              </w:rPr>
            </w:pPr>
            <w:r w:rsidRPr="009A7184">
              <w:rPr>
                <w:szCs w:val="16"/>
              </w:rPr>
              <w:t>rep. No. 124, 1999</w:t>
            </w:r>
          </w:p>
        </w:tc>
      </w:tr>
      <w:tr w:rsidR="00FB2173" w:rsidRPr="009A7184" w14:paraId="00B8718C" w14:textId="77777777" w:rsidTr="001F643F">
        <w:trPr>
          <w:cantSplit/>
        </w:trPr>
        <w:tc>
          <w:tcPr>
            <w:tcW w:w="2044" w:type="dxa"/>
            <w:shd w:val="clear" w:color="auto" w:fill="auto"/>
          </w:tcPr>
          <w:p w14:paraId="5E62B1FB" w14:textId="77777777" w:rsidR="00FB2173" w:rsidRPr="009A7184" w:rsidRDefault="00FB2173" w:rsidP="00FB2173">
            <w:pPr>
              <w:pStyle w:val="ENoteTableText"/>
              <w:rPr>
                <w:szCs w:val="16"/>
              </w:rPr>
            </w:pPr>
            <w:r w:rsidRPr="009A7184">
              <w:rPr>
                <w:b/>
                <w:szCs w:val="16"/>
              </w:rPr>
              <w:t>9031</w:t>
            </w:r>
          </w:p>
        </w:tc>
        <w:tc>
          <w:tcPr>
            <w:tcW w:w="5044" w:type="dxa"/>
            <w:shd w:val="clear" w:color="auto" w:fill="auto"/>
          </w:tcPr>
          <w:p w14:paraId="0B52C0BB" w14:textId="77777777" w:rsidR="00FB2173" w:rsidRPr="009A7184" w:rsidRDefault="00FB2173" w:rsidP="00FB2173">
            <w:pPr>
              <w:pStyle w:val="ENoteTableText"/>
              <w:rPr>
                <w:szCs w:val="16"/>
              </w:rPr>
            </w:pPr>
          </w:p>
        </w:tc>
      </w:tr>
      <w:tr w:rsidR="00FB2173" w:rsidRPr="009A7184" w14:paraId="1BDFC8D4" w14:textId="77777777" w:rsidTr="001F643F">
        <w:trPr>
          <w:cantSplit/>
        </w:trPr>
        <w:tc>
          <w:tcPr>
            <w:tcW w:w="2044" w:type="dxa"/>
            <w:shd w:val="clear" w:color="auto" w:fill="auto"/>
          </w:tcPr>
          <w:p w14:paraId="3EE8B065" w14:textId="77777777" w:rsidR="00FB2173" w:rsidRPr="009A7184" w:rsidRDefault="00FB2173" w:rsidP="00FB2173">
            <w:pPr>
              <w:pStyle w:val="ENoteTableText"/>
              <w:tabs>
                <w:tab w:val="center" w:leader="dot" w:pos="2268"/>
              </w:tabs>
              <w:rPr>
                <w:szCs w:val="16"/>
              </w:rPr>
            </w:pPr>
            <w:r w:rsidRPr="009A7184">
              <w:rPr>
                <w:szCs w:val="16"/>
              </w:rPr>
              <w:t>9031.10</w:t>
            </w:r>
            <w:r w:rsidRPr="009A7184">
              <w:rPr>
                <w:szCs w:val="16"/>
              </w:rPr>
              <w:tab/>
            </w:r>
          </w:p>
        </w:tc>
        <w:tc>
          <w:tcPr>
            <w:tcW w:w="5044" w:type="dxa"/>
            <w:shd w:val="clear" w:color="auto" w:fill="auto"/>
          </w:tcPr>
          <w:p w14:paraId="7FC3F6CB" w14:textId="77777777" w:rsidR="00FB2173" w:rsidRPr="009A7184" w:rsidRDefault="00FB2173" w:rsidP="00FB2173">
            <w:pPr>
              <w:pStyle w:val="ENoteTableText"/>
              <w:rPr>
                <w:szCs w:val="16"/>
              </w:rPr>
            </w:pPr>
            <w:r w:rsidRPr="009A7184">
              <w:rPr>
                <w:szCs w:val="16"/>
              </w:rPr>
              <w:t>rep. No. 124, 1999</w:t>
            </w:r>
          </w:p>
        </w:tc>
      </w:tr>
      <w:tr w:rsidR="00FB2173" w:rsidRPr="009A7184" w14:paraId="5D225274" w14:textId="77777777" w:rsidTr="001F643F">
        <w:trPr>
          <w:cantSplit/>
        </w:trPr>
        <w:tc>
          <w:tcPr>
            <w:tcW w:w="2044" w:type="dxa"/>
            <w:shd w:val="clear" w:color="auto" w:fill="auto"/>
          </w:tcPr>
          <w:p w14:paraId="732822E3" w14:textId="77777777" w:rsidR="00FB2173" w:rsidRPr="009A7184" w:rsidRDefault="00FB2173" w:rsidP="00FB2173">
            <w:pPr>
              <w:pStyle w:val="ENoteTableText"/>
              <w:rPr>
                <w:szCs w:val="16"/>
              </w:rPr>
            </w:pPr>
          </w:p>
        </w:tc>
        <w:tc>
          <w:tcPr>
            <w:tcW w:w="5044" w:type="dxa"/>
            <w:shd w:val="clear" w:color="auto" w:fill="auto"/>
          </w:tcPr>
          <w:p w14:paraId="65CF4F4E" w14:textId="77777777" w:rsidR="00FB2173" w:rsidRPr="009A7184" w:rsidRDefault="00FB2173" w:rsidP="00FB2173">
            <w:pPr>
              <w:pStyle w:val="ENoteTableText"/>
              <w:rPr>
                <w:szCs w:val="16"/>
              </w:rPr>
            </w:pPr>
            <w:r w:rsidRPr="009A7184">
              <w:rPr>
                <w:szCs w:val="16"/>
              </w:rPr>
              <w:t>ad. No. 55, 2000</w:t>
            </w:r>
          </w:p>
        </w:tc>
      </w:tr>
      <w:tr w:rsidR="00FB2173" w:rsidRPr="009A7184" w14:paraId="18638F11" w14:textId="77777777" w:rsidTr="001F643F">
        <w:trPr>
          <w:cantSplit/>
        </w:trPr>
        <w:tc>
          <w:tcPr>
            <w:tcW w:w="2044" w:type="dxa"/>
            <w:shd w:val="clear" w:color="auto" w:fill="auto"/>
          </w:tcPr>
          <w:p w14:paraId="08C2144B" w14:textId="77777777" w:rsidR="00FB2173" w:rsidRPr="009A7184" w:rsidRDefault="00FB2173" w:rsidP="00FB2173">
            <w:pPr>
              <w:pStyle w:val="ENoteTableText"/>
              <w:tabs>
                <w:tab w:val="center" w:leader="dot" w:pos="2268"/>
              </w:tabs>
              <w:rPr>
                <w:szCs w:val="16"/>
              </w:rPr>
            </w:pPr>
            <w:r w:rsidRPr="009A7184">
              <w:rPr>
                <w:szCs w:val="16"/>
              </w:rPr>
              <w:t>9031.10.00</w:t>
            </w:r>
            <w:r w:rsidRPr="009A7184">
              <w:rPr>
                <w:szCs w:val="16"/>
              </w:rPr>
              <w:tab/>
            </w:r>
          </w:p>
        </w:tc>
        <w:tc>
          <w:tcPr>
            <w:tcW w:w="5044" w:type="dxa"/>
            <w:shd w:val="clear" w:color="auto" w:fill="auto"/>
          </w:tcPr>
          <w:p w14:paraId="18914728" w14:textId="77777777" w:rsidR="00FB2173" w:rsidRPr="009A7184" w:rsidRDefault="00FB2173" w:rsidP="00FB2173">
            <w:pPr>
              <w:pStyle w:val="ENoteTableText"/>
              <w:rPr>
                <w:szCs w:val="16"/>
              </w:rPr>
            </w:pPr>
            <w:r w:rsidRPr="009A7184">
              <w:rPr>
                <w:szCs w:val="16"/>
              </w:rPr>
              <w:t>ad. No. 124, 1999</w:t>
            </w:r>
          </w:p>
        </w:tc>
      </w:tr>
      <w:tr w:rsidR="00FB2173" w:rsidRPr="009A7184" w14:paraId="4545BD82" w14:textId="77777777" w:rsidTr="001F643F">
        <w:trPr>
          <w:cantSplit/>
        </w:trPr>
        <w:tc>
          <w:tcPr>
            <w:tcW w:w="2044" w:type="dxa"/>
            <w:shd w:val="clear" w:color="auto" w:fill="auto"/>
          </w:tcPr>
          <w:p w14:paraId="3E74483B" w14:textId="77777777" w:rsidR="00FB2173" w:rsidRPr="009A7184" w:rsidRDefault="00FB2173" w:rsidP="00FB2173">
            <w:pPr>
              <w:pStyle w:val="ENoteTableText"/>
              <w:rPr>
                <w:szCs w:val="16"/>
              </w:rPr>
            </w:pPr>
          </w:p>
        </w:tc>
        <w:tc>
          <w:tcPr>
            <w:tcW w:w="5044" w:type="dxa"/>
            <w:shd w:val="clear" w:color="auto" w:fill="auto"/>
          </w:tcPr>
          <w:p w14:paraId="0E03DD19" w14:textId="77777777" w:rsidR="00FB2173" w:rsidRPr="009A7184" w:rsidRDefault="00FB2173" w:rsidP="00FB2173">
            <w:pPr>
              <w:pStyle w:val="ENoteTableText"/>
              <w:rPr>
                <w:szCs w:val="16"/>
              </w:rPr>
            </w:pPr>
            <w:r w:rsidRPr="009A7184">
              <w:rPr>
                <w:szCs w:val="16"/>
              </w:rPr>
              <w:t>rep. No. 55, 2000</w:t>
            </w:r>
          </w:p>
        </w:tc>
      </w:tr>
      <w:tr w:rsidR="00FB2173" w:rsidRPr="009A7184" w14:paraId="4BAEC2AA" w14:textId="77777777" w:rsidTr="001F643F">
        <w:trPr>
          <w:cantSplit/>
        </w:trPr>
        <w:tc>
          <w:tcPr>
            <w:tcW w:w="2044" w:type="dxa"/>
            <w:shd w:val="clear" w:color="auto" w:fill="auto"/>
          </w:tcPr>
          <w:p w14:paraId="1F83EB43" w14:textId="77777777" w:rsidR="00FB2173" w:rsidRPr="009A7184" w:rsidRDefault="00FB2173" w:rsidP="00FB2173">
            <w:pPr>
              <w:pStyle w:val="ENoteTableText"/>
              <w:tabs>
                <w:tab w:val="center" w:leader="dot" w:pos="2268"/>
              </w:tabs>
              <w:rPr>
                <w:szCs w:val="16"/>
              </w:rPr>
            </w:pPr>
            <w:r w:rsidRPr="009A7184">
              <w:rPr>
                <w:szCs w:val="16"/>
              </w:rPr>
              <w:t>9031.10.1</w:t>
            </w:r>
            <w:r w:rsidRPr="009A7184">
              <w:rPr>
                <w:szCs w:val="16"/>
              </w:rPr>
              <w:tab/>
            </w:r>
          </w:p>
        </w:tc>
        <w:tc>
          <w:tcPr>
            <w:tcW w:w="5044" w:type="dxa"/>
            <w:shd w:val="clear" w:color="auto" w:fill="auto"/>
          </w:tcPr>
          <w:p w14:paraId="22E5244F" w14:textId="77777777" w:rsidR="00FB2173" w:rsidRPr="009A7184" w:rsidRDefault="00FB2173" w:rsidP="00FB2173">
            <w:pPr>
              <w:pStyle w:val="ENoteTableText"/>
              <w:rPr>
                <w:szCs w:val="16"/>
              </w:rPr>
            </w:pPr>
            <w:r w:rsidRPr="009A7184">
              <w:rPr>
                <w:szCs w:val="16"/>
              </w:rPr>
              <w:t>rep. No. 124, 1999</w:t>
            </w:r>
          </w:p>
        </w:tc>
      </w:tr>
      <w:tr w:rsidR="00FB2173" w:rsidRPr="009A7184" w14:paraId="7D6D0D39" w14:textId="77777777" w:rsidTr="001F643F">
        <w:trPr>
          <w:cantSplit/>
        </w:trPr>
        <w:tc>
          <w:tcPr>
            <w:tcW w:w="2044" w:type="dxa"/>
            <w:shd w:val="clear" w:color="auto" w:fill="auto"/>
          </w:tcPr>
          <w:p w14:paraId="0A6ED70B" w14:textId="77777777" w:rsidR="00FB2173" w:rsidRPr="009A7184" w:rsidRDefault="00FB2173" w:rsidP="00FB2173">
            <w:pPr>
              <w:pStyle w:val="ENoteTableText"/>
              <w:tabs>
                <w:tab w:val="center" w:leader="dot" w:pos="2268"/>
              </w:tabs>
              <w:rPr>
                <w:szCs w:val="16"/>
              </w:rPr>
            </w:pPr>
            <w:r w:rsidRPr="009A7184">
              <w:rPr>
                <w:szCs w:val="16"/>
              </w:rPr>
              <w:t>9031.10.11</w:t>
            </w:r>
            <w:r w:rsidRPr="009A7184">
              <w:rPr>
                <w:szCs w:val="16"/>
              </w:rPr>
              <w:tab/>
            </w:r>
          </w:p>
        </w:tc>
        <w:tc>
          <w:tcPr>
            <w:tcW w:w="5044" w:type="dxa"/>
            <w:shd w:val="clear" w:color="auto" w:fill="auto"/>
          </w:tcPr>
          <w:p w14:paraId="593C67F5" w14:textId="77777777" w:rsidR="00FB2173" w:rsidRPr="009A7184" w:rsidRDefault="00FB2173" w:rsidP="00FB2173">
            <w:pPr>
              <w:pStyle w:val="ENoteTableText"/>
              <w:rPr>
                <w:szCs w:val="16"/>
              </w:rPr>
            </w:pPr>
            <w:r w:rsidRPr="009A7184">
              <w:rPr>
                <w:szCs w:val="16"/>
              </w:rPr>
              <w:t>rep. No. 124, 1999</w:t>
            </w:r>
          </w:p>
        </w:tc>
      </w:tr>
      <w:tr w:rsidR="00FB2173" w:rsidRPr="009A7184" w14:paraId="1E45559B" w14:textId="77777777" w:rsidTr="001F643F">
        <w:trPr>
          <w:cantSplit/>
        </w:trPr>
        <w:tc>
          <w:tcPr>
            <w:tcW w:w="2044" w:type="dxa"/>
            <w:shd w:val="clear" w:color="auto" w:fill="auto"/>
          </w:tcPr>
          <w:p w14:paraId="5BA14123" w14:textId="77777777" w:rsidR="00FB2173" w:rsidRPr="009A7184" w:rsidRDefault="00FB2173" w:rsidP="00FB2173">
            <w:pPr>
              <w:pStyle w:val="ENoteTableText"/>
              <w:tabs>
                <w:tab w:val="center" w:leader="dot" w:pos="2268"/>
              </w:tabs>
              <w:rPr>
                <w:szCs w:val="16"/>
              </w:rPr>
            </w:pPr>
            <w:r w:rsidRPr="009A7184">
              <w:rPr>
                <w:szCs w:val="16"/>
              </w:rPr>
              <w:t>9031.10.19</w:t>
            </w:r>
            <w:r w:rsidRPr="009A7184">
              <w:rPr>
                <w:szCs w:val="16"/>
              </w:rPr>
              <w:tab/>
            </w:r>
          </w:p>
        </w:tc>
        <w:tc>
          <w:tcPr>
            <w:tcW w:w="5044" w:type="dxa"/>
            <w:shd w:val="clear" w:color="auto" w:fill="auto"/>
          </w:tcPr>
          <w:p w14:paraId="544CB840" w14:textId="77777777" w:rsidR="00FB2173" w:rsidRPr="009A7184" w:rsidRDefault="00FB2173" w:rsidP="00FB2173">
            <w:pPr>
              <w:pStyle w:val="ENoteTableText"/>
              <w:rPr>
                <w:szCs w:val="16"/>
              </w:rPr>
            </w:pPr>
            <w:r w:rsidRPr="009A7184">
              <w:rPr>
                <w:szCs w:val="16"/>
              </w:rPr>
              <w:t>rep. No. 124, 1999</w:t>
            </w:r>
          </w:p>
        </w:tc>
      </w:tr>
      <w:tr w:rsidR="00FB2173" w:rsidRPr="009A7184" w14:paraId="075EF2EA" w14:textId="77777777" w:rsidTr="001F643F">
        <w:trPr>
          <w:cantSplit/>
        </w:trPr>
        <w:tc>
          <w:tcPr>
            <w:tcW w:w="2044" w:type="dxa"/>
            <w:shd w:val="clear" w:color="auto" w:fill="auto"/>
          </w:tcPr>
          <w:p w14:paraId="64F1D36E" w14:textId="77777777" w:rsidR="00FB2173" w:rsidRPr="009A7184" w:rsidRDefault="00FB2173" w:rsidP="00FB2173">
            <w:pPr>
              <w:pStyle w:val="ENoteTableText"/>
              <w:tabs>
                <w:tab w:val="center" w:leader="dot" w:pos="2268"/>
              </w:tabs>
              <w:rPr>
                <w:szCs w:val="16"/>
              </w:rPr>
            </w:pPr>
            <w:r w:rsidRPr="009A7184">
              <w:rPr>
                <w:szCs w:val="16"/>
              </w:rPr>
              <w:t>9031.10.20</w:t>
            </w:r>
            <w:r w:rsidRPr="009A7184">
              <w:rPr>
                <w:szCs w:val="16"/>
              </w:rPr>
              <w:tab/>
            </w:r>
          </w:p>
        </w:tc>
        <w:tc>
          <w:tcPr>
            <w:tcW w:w="5044" w:type="dxa"/>
            <w:shd w:val="clear" w:color="auto" w:fill="auto"/>
          </w:tcPr>
          <w:p w14:paraId="2C48FEAD" w14:textId="77777777" w:rsidR="00FB2173" w:rsidRPr="009A7184" w:rsidRDefault="00FB2173" w:rsidP="00FB2173">
            <w:pPr>
              <w:pStyle w:val="ENoteTableText"/>
              <w:rPr>
                <w:szCs w:val="16"/>
              </w:rPr>
            </w:pPr>
            <w:r w:rsidRPr="009A7184">
              <w:rPr>
                <w:szCs w:val="16"/>
              </w:rPr>
              <w:t>ad. No. 55, 2000</w:t>
            </w:r>
          </w:p>
        </w:tc>
      </w:tr>
      <w:tr w:rsidR="00FB2173" w:rsidRPr="009A7184" w14:paraId="0376354A" w14:textId="77777777" w:rsidTr="001F643F">
        <w:trPr>
          <w:cantSplit/>
        </w:trPr>
        <w:tc>
          <w:tcPr>
            <w:tcW w:w="2044" w:type="dxa"/>
            <w:shd w:val="clear" w:color="auto" w:fill="auto"/>
          </w:tcPr>
          <w:p w14:paraId="6099BA1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48528AD" w14:textId="77777777" w:rsidR="00FB2173" w:rsidRPr="009A7184" w:rsidRDefault="00FB2173" w:rsidP="00FB2173">
            <w:pPr>
              <w:pStyle w:val="ENoteTableText"/>
              <w:rPr>
                <w:szCs w:val="16"/>
              </w:rPr>
            </w:pPr>
            <w:r w:rsidRPr="009A7184">
              <w:rPr>
                <w:szCs w:val="16"/>
              </w:rPr>
              <w:t>rs No 84, 2016</w:t>
            </w:r>
          </w:p>
        </w:tc>
      </w:tr>
      <w:tr w:rsidR="00FB2173" w:rsidRPr="009A7184" w14:paraId="11F8104E" w14:textId="77777777" w:rsidTr="001F643F">
        <w:trPr>
          <w:cantSplit/>
        </w:trPr>
        <w:tc>
          <w:tcPr>
            <w:tcW w:w="2044" w:type="dxa"/>
            <w:shd w:val="clear" w:color="auto" w:fill="auto"/>
          </w:tcPr>
          <w:p w14:paraId="68E71373" w14:textId="77777777" w:rsidR="00FB2173" w:rsidRPr="009A7184" w:rsidRDefault="00FB2173" w:rsidP="00FB2173">
            <w:pPr>
              <w:pStyle w:val="ENoteTableText"/>
              <w:tabs>
                <w:tab w:val="center" w:leader="dot" w:pos="2268"/>
              </w:tabs>
              <w:rPr>
                <w:szCs w:val="16"/>
              </w:rPr>
            </w:pPr>
            <w:r w:rsidRPr="009A7184">
              <w:rPr>
                <w:szCs w:val="16"/>
              </w:rPr>
              <w:t>9031.10.80</w:t>
            </w:r>
            <w:r w:rsidRPr="009A7184">
              <w:rPr>
                <w:szCs w:val="16"/>
              </w:rPr>
              <w:tab/>
            </w:r>
          </w:p>
        </w:tc>
        <w:tc>
          <w:tcPr>
            <w:tcW w:w="5044" w:type="dxa"/>
            <w:shd w:val="clear" w:color="auto" w:fill="auto"/>
          </w:tcPr>
          <w:p w14:paraId="03E20C21" w14:textId="77777777" w:rsidR="00FB2173" w:rsidRPr="009A7184" w:rsidRDefault="00FB2173" w:rsidP="00FB2173">
            <w:pPr>
              <w:pStyle w:val="ENoteTableText"/>
              <w:rPr>
                <w:szCs w:val="16"/>
              </w:rPr>
            </w:pPr>
            <w:r w:rsidRPr="009A7184">
              <w:rPr>
                <w:szCs w:val="16"/>
              </w:rPr>
              <w:t>ad. No. 55, 2000</w:t>
            </w:r>
          </w:p>
        </w:tc>
      </w:tr>
      <w:tr w:rsidR="00FB2173" w:rsidRPr="009A7184" w14:paraId="47454326" w14:textId="77777777" w:rsidTr="001F643F">
        <w:trPr>
          <w:cantSplit/>
        </w:trPr>
        <w:tc>
          <w:tcPr>
            <w:tcW w:w="2044" w:type="dxa"/>
            <w:shd w:val="clear" w:color="auto" w:fill="auto"/>
          </w:tcPr>
          <w:p w14:paraId="74962A4B" w14:textId="77777777" w:rsidR="00FB2173" w:rsidRPr="009A7184" w:rsidRDefault="00FB2173" w:rsidP="00FB2173">
            <w:pPr>
              <w:pStyle w:val="ENoteTableText"/>
              <w:tabs>
                <w:tab w:val="center" w:leader="dot" w:pos="2268"/>
              </w:tabs>
              <w:rPr>
                <w:szCs w:val="16"/>
              </w:rPr>
            </w:pPr>
            <w:r w:rsidRPr="009A7184">
              <w:rPr>
                <w:szCs w:val="16"/>
              </w:rPr>
              <w:t>9031.10.90</w:t>
            </w:r>
            <w:r w:rsidRPr="009A7184">
              <w:rPr>
                <w:szCs w:val="16"/>
              </w:rPr>
              <w:tab/>
            </w:r>
          </w:p>
        </w:tc>
        <w:tc>
          <w:tcPr>
            <w:tcW w:w="5044" w:type="dxa"/>
            <w:shd w:val="clear" w:color="auto" w:fill="auto"/>
          </w:tcPr>
          <w:p w14:paraId="3FE174A9" w14:textId="77777777" w:rsidR="00FB2173" w:rsidRPr="009A7184" w:rsidRDefault="00FB2173" w:rsidP="00FB2173">
            <w:pPr>
              <w:pStyle w:val="ENoteTableText"/>
              <w:rPr>
                <w:szCs w:val="16"/>
              </w:rPr>
            </w:pPr>
            <w:r w:rsidRPr="009A7184">
              <w:rPr>
                <w:szCs w:val="16"/>
              </w:rPr>
              <w:t>rep. No. 124, 1999</w:t>
            </w:r>
          </w:p>
        </w:tc>
      </w:tr>
      <w:tr w:rsidR="00FB2173" w:rsidRPr="009A7184" w14:paraId="3A67CBA7" w14:textId="77777777" w:rsidTr="001F643F">
        <w:trPr>
          <w:cantSplit/>
        </w:trPr>
        <w:tc>
          <w:tcPr>
            <w:tcW w:w="2044" w:type="dxa"/>
            <w:shd w:val="clear" w:color="auto" w:fill="auto"/>
          </w:tcPr>
          <w:p w14:paraId="472DD4C8" w14:textId="77777777" w:rsidR="00FB2173" w:rsidRPr="009A7184" w:rsidRDefault="00FB2173" w:rsidP="00FB2173">
            <w:pPr>
              <w:pStyle w:val="ENoteTableText"/>
              <w:tabs>
                <w:tab w:val="center" w:leader="dot" w:pos="2268"/>
              </w:tabs>
              <w:rPr>
                <w:szCs w:val="16"/>
              </w:rPr>
            </w:pPr>
            <w:r w:rsidRPr="009A7184">
              <w:rPr>
                <w:szCs w:val="16"/>
              </w:rPr>
              <w:t>9031.20</w:t>
            </w:r>
            <w:r w:rsidRPr="009A7184">
              <w:rPr>
                <w:szCs w:val="16"/>
              </w:rPr>
              <w:tab/>
            </w:r>
          </w:p>
        </w:tc>
        <w:tc>
          <w:tcPr>
            <w:tcW w:w="5044" w:type="dxa"/>
            <w:shd w:val="clear" w:color="auto" w:fill="auto"/>
          </w:tcPr>
          <w:p w14:paraId="4448DD8A" w14:textId="77777777" w:rsidR="00FB2173" w:rsidRPr="009A7184" w:rsidRDefault="00FB2173" w:rsidP="00FB2173">
            <w:pPr>
              <w:pStyle w:val="ENoteTableText"/>
              <w:rPr>
                <w:szCs w:val="16"/>
              </w:rPr>
            </w:pPr>
            <w:r w:rsidRPr="009A7184">
              <w:rPr>
                <w:szCs w:val="16"/>
              </w:rPr>
              <w:t>rep. No. 124, 1999</w:t>
            </w:r>
          </w:p>
        </w:tc>
      </w:tr>
      <w:tr w:rsidR="00FB2173" w:rsidRPr="009A7184" w14:paraId="14879A12" w14:textId="77777777" w:rsidTr="001F643F">
        <w:trPr>
          <w:cantSplit/>
        </w:trPr>
        <w:tc>
          <w:tcPr>
            <w:tcW w:w="2044" w:type="dxa"/>
            <w:shd w:val="clear" w:color="auto" w:fill="auto"/>
          </w:tcPr>
          <w:p w14:paraId="3AFC9B50" w14:textId="77777777" w:rsidR="00FB2173" w:rsidRPr="009A7184" w:rsidRDefault="00FB2173" w:rsidP="00FB2173">
            <w:pPr>
              <w:pStyle w:val="ENoteTableText"/>
              <w:rPr>
                <w:szCs w:val="16"/>
              </w:rPr>
            </w:pPr>
          </w:p>
        </w:tc>
        <w:tc>
          <w:tcPr>
            <w:tcW w:w="5044" w:type="dxa"/>
            <w:shd w:val="clear" w:color="auto" w:fill="auto"/>
          </w:tcPr>
          <w:p w14:paraId="07DF1725" w14:textId="77777777" w:rsidR="00FB2173" w:rsidRPr="009A7184" w:rsidRDefault="00FB2173" w:rsidP="00FB2173">
            <w:pPr>
              <w:pStyle w:val="ENoteTableText"/>
              <w:rPr>
                <w:szCs w:val="16"/>
              </w:rPr>
            </w:pPr>
            <w:r w:rsidRPr="009A7184">
              <w:rPr>
                <w:szCs w:val="16"/>
              </w:rPr>
              <w:t>ad. No. 55, 2000</w:t>
            </w:r>
          </w:p>
        </w:tc>
      </w:tr>
      <w:tr w:rsidR="00FB2173" w:rsidRPr="009A7184" w14:paraId="145C7599" w14:textId="77777777" w:rsidTr="001F643F">
        <w:trPr>
          <w:cantSplit/>
        </w:trPr>
        <w:tc>
          <w:tcPr>
            <w:tcW w:w="2044" w:type="dxa"/>
            <w:shd w:val="clear" w:color="auto" w:fill="auto"/>
          </w:tcPr>
          <w:p w14:paraId="312E5DC9" w14:textId="77777777" w:rsidR="00FB2173" w:rsidRPr="009A7184" w:rsidRDefault="00FB2173" w:rsidP="00FB2173">
            <w:pPr>
              <w:pStyle w:val="ENoteTableText"/>
              <w:tabs>
                <w:tab w:val="center" w:leader="dot" w:pos="2268"/>
              </w:tabs>
              <w:rPr>
                <w:szCs w:val="16"/>
              </w:rPr>
            </w:pPr>
            <w:r w:rsidRPr="009A7184">
              <w:rPr>
                <w:szCs w:val="16"/>
              </w:rPr>
              <w:t>9031.20.00</w:t>
            </w:r>
            <w:r w:rsidRPr="009A7184">
              <w:rPr>
                <w:szCs w:val="16"/>
              </w:rPr>
              <w:tab/>
            </w:r>
          </w:p>
        </w:tc>
        <w:tc>
          <w:tcPr>
            <w:tcW w:w="5044" w:type="dxa"/>
            <w:shd w:val="clear" w:color="auto" w:fill="auto"/>
          </w:tcPr>
          <w:p w14:paraId="5AD0B92A" w14:textId="77777777" w:rsidR="00FB2173" w:rsidRPr="009A7184" w:rsidRDefault="00FB2173" w:rsidP="00FB2173">
            <w:pPr>
              <w:pStyle w:val="ENoteTableText"/>
              <w:rPr>
                <w:szCs w:val="16"/>
              </w:rPr>
            </w:pPr>
            <w:r w:rsidRPr="009A7184">
              <w:rPr>
                <w:szCs w:val="16"/>
              </w:rPr>
              <w:t>ad. No. 124, 1999</w:t>
            </w:r>
          </w:p>
        </w:tc>
      </w:tr>
      <w:tr w:rsidR="00FB2173" w:rsidRPr="009A7184" w14:paraId="0B608082" w14:textId="77777777" w:rsidTr="001F643F">
        <w:trPr>
          <w:cantSplit/>
        </w:trPr>
        <w:tc>
          <w:tcPr>
            <w:tcW w:w="2044" w:type="dxa"/>
            <w:shd w:val="clear" w:color="auto" w:fill="auto"/>
          </w:tcPr>
          <w:p w14:paraId="3A18334B" w14:textId="77777777" w:rsidR="00FB2173" w:rsidRPr="009A7184" w:rsidRDefault="00FB2173" w:rsidP="00FB2173">
            <w:pPr>
              <w:pStyle w:val="ENoteTableText"/>
              <w:rPr>
                <w:szCs w:val="16"/>
              </w:rPr>
            </w:pPr>
          </w:p>
        </w:tc>
        <w:tc>
          <w:tcPr>
            <w:tcW w:w="5044" w:type="dxa"/>
            <w:shd w:val="clear" w:color="auto" w:fill="auto"/>
          </w:tcPr>
          <w:p w14:paraId="4D748D60" w14:textId="77777777" w:rsidR="00FB2173" w:rsidRPr="009A7184" w:rsidRDefault="00FB2173" w:rsidP="00FB2173">
            <w:pPr>
              <w:pStyle w:val="ENoteTableText"/>
              <w:rPr>
                <w:szCs w:val="16"/>
              </w:rPr>
            </w:pPr>
            <w:r w:rsidRPr="009A7184">
              <w:rPr>
                <w:szCs w:val="16"/>
              </w:rPr>
              <w:t>rep. No. 55, 2000</w:t>
            </w:r>
          </w:p>
        </w:tc>
      </w:tr>
      <w:tr w:rsidR="00FB2173" w:rsidRPr="009A7184" w14:paraId="5FC89D5F" w14:textId="77777777" w:rsidTr="001F643F">
        <w:trPr>
          <w:cantSplit/>
        </w:trPr>
        <w:tc>
          <w:tcPr>
            <w:tcW w:w="2044" w:type="dxa"/>
            <w:shd w:val="clear" w:color="auto" w:fill="auto"/>
          </w:tcPr>
          <w:p w14:paraId="102EAC88" w14:textId="77777777" w:rsidR="00FB2173" w:rsidRPr="009A7184" w:rsidRDefault="00FB2173" w:rsidP="00FB2173">
            <w:pPr>
              <w:pStyle w:val="ENoteTableText"/>
              <w:tabs>
                <w:tab w:val="center" w:leader="dot" w:pos="2268"/>
              </w:tabs>
              <w:rPr>
                <w:szCs w:val="16"/>
              </w:rPr>
            </w:pPr>
            <w:r w:rsidRPr="009A7184">
              <w:rPr>
                <w:szCs w:val="16"/>
              </w:rPr>
              <w:t>9031.20.10</w:t>
            </w:r>
            <w:r w:rsidRPr="009A7184">
              <w:rPr>
                <w:szCs w:val="16"/>
              </w:rPr>
              <w:tab/>
            </w:r>
          </w:p>
        </w:tc>
        <w:tc>
          <w:tcPr>
            <w:tcW w:w="5044" w:type="dxa"/>
            <w:shd w:val="clear" w:color="auto" w:fill="auto"/>
          </w:tcPr>
          <w:p w14:paraId="699DA4D0" w14:textId="77777777" w:rsidR="00FB2173" w:rsidRPr="009A7184" w:rsidRDefault="00FB2173" w:rsidP="00FB2173">
            <w:pPr>
              <w:pStyle w:val="ENoteTableText"/>
              <w:rPr>
                <w:szCs w:val="16"/>
              </w:rPr>
            </w:pPr>
            <w:r w:rsidRPr="009A7184">
              <w:rPr>
                <w:szCs w:val="16"/>
              </w:rPr>
              <w:t>rep. No. 124, 1999</w:t>
            </w:r>
          </w:p>
        </w:tc>
      </w:tr>
      <w:tr w:rsidR="00FB2173" w:rsidRPr="009A7184" w14:paraId="5FA24D5B" w14:textId="77777777" w:rsidTr="001F643F">
        <w:trPr>
          <w:cantSplit/>
        </w:trPr>
        <w:tc>
          <w:tcPr>
            <w:tcW w:w="2044" w:type="dxa"/>
            <w:shd w:val="clear" w:color="auto" w:fill="auto"/>
          </w:tcPr>
          <w:p w14:paraId="2E4A2F3D" w14:textId="77777777" w:rsidR="00FB2173" w:rsidRPr="009A7184" w:rsidRDefault="00FB2173" w:rsidP="00FB2173">
            <w:pPr>
              <w:pStyle w:val="ENoteTableText"/>
              <w:rPr>
                <w:szCs w:val="16"/>
              </w:rPr>
            </w:pPr>
          </w:p>
        </w:tc>
        <w:tc>
          <w:tcPr>
            <w:tcW w:w="5044" w:type="dxa"/>
            <w:shd w:val="clear" w:color="auto" w:fill="auto"/>
          </w:tcPr>
          <w:p w14:paraId="6F02F5F3" w14:textId="77777777" w:rsidR="00FB2173" w:rsidRPr="009A7184" w:rsidRDefault="00FB2173" w:rsidP="00FB2173">
            <w:pPr>
              <w:pStyle w:val="ENoteTableText"/>
              <w:rPr>
                <w:szCs w:val="16"/>
              </w:rPr>
            </w:pPr>
            <w:r w:rsidRPr="009A7184">
              <w:rPr>
                <w:szCs w:val="16"/>
              </w:rPr>
              <w:t>ad. No. 55, 2000</w:t>
            </w:r>
          </w:p>
        </w:tc>
      </w:tr>
      <w:tr w:rsidR="00FB2173" w:rsidRPr="009A7184" w14:paraId="3322E562" w14:textId="77777777" w:rsidTr="001F643F">
        <w:trPr>
          <w:cantSplit/>
        </w:trPr>
        <w:tc>
          <w:tcPr>
            <w:tcW w:w="2044" w:type="dxa"/>
            <w:shd w:val="clear" w:color="auto" w:fill="auto"/>
          </w:tcPr>
          <w:p w14:paraId="707E936B" w14:textId="77777777" w:rsidR="00FB2173" w:rsidRPr="009A7184" w:rsidRDefault="00FB2173" w:rsidP="00FB2173">
            <w:pPr>
              <w:pStyle w:val="ENoteTableText"/>
              <w:tabs>
                <w:tab w:val="center" w:leader="dot" w:pos="2268"/>
              </w:tabs>
              <w:rPr>
                <w:szCs w:val="16"/>
              </w:rPr>
            </w:pPr>
            <w:r w:rsidRPr="009A7184">
              <w:rPr>
                <w:szCs w:val="16"/>
              </w:rPr>
              <w:t>9031.20.90</w:t>
            </w:r>
            <w:r w:rsidRPr="009A7184">
              <w:rPr>
                <w:szCs w:val="16"/>
              </w:rPr>
              <w:tab/>
            </w:r>
          </w:p>
        </w:tc>
        <w:tc>
          <w:tcPr>
            <w:tcW w:w="5044" w:type="dxa"/>
            <w:shd w:val="clear" w:color="auto" w:fill="auto"/>
          </w:tcPr>
          <w:p w14:paraId="42EA5746" w14:textId="77777777" w:rsidR="00FB2173" w:rsidRPr="009A7184" w:rsidRDefault="00FB2173" w:rsidP="00FB2173">
            <w:pPr>
              <w:pStyle w:val="ENoteTableText"/>
              <w:rPr>
                <w:szCs w:val="16"/>
              </w:rPr>
            </w:pPr>
            <w:r w:rsidRPr="009A7184">
              <w:rPr>
                <w:szCs w:val="16"/>
              </w:rPr>
              <w:t>rep. No. 124, 1999</w:t>
            </w:r>
          </w:p>
        </w:tc>
      </w:tr>
      <w:tr w:rsidR="00FB2173" w:rsidRPr="009A7184" w14:paraId="56BAFC12" w14:textId="77777777" w:rsidTr="001F643F">
        <w:trPr>
          <w:cantSplit/>
        </w:trPr>
        <w:tc>
          <w:tcPr>
            <w:tcW w:w="2044" w:type="dxa"/>
            <w:shd w:val="clear" w:color="auto" w:fill="auto"/>
          </w:tcPr>
          <w:p w14:paraId="5CC6A8FB" w14:textId="77777777" w:rsidR="00FB2173" w:rsidRPr="009A7184" w:rsidRDefault="00FB2173" w:rsidP="00FB2173">
            <w:pPr>
              <w:pStyle w:val="ENoteTableText"/>
              <w:rPr>
                <w:szCs w:val="16"/>
              </w:rPr>
            </w:pPr>
          </w:p>
        </w:tc>
        <w:tc>
          <w:tcPr>
            <w:tcW w:w="5044" w:type="dxa"/>
            <w:shd w:val="clear" w:color="auto" w:fill="auto"/>
          </w:tcPr>
          <w:p w14:paraId="4C4D90DB" w14:textId="77777777" w:rsidR="00FB2173" w:rsidRPr="009A7184" w:rsidRDefault="00FB2173" w:rsidP="00FB2173">
            <w:pPr>
              <w:pStyle w:val="ENoteTableText"/>
              <w:rPr>
                <w:szCs w:val="16"/>
              </w:rPr>
            </w:pPr>
            <w:r w:rsidRPr="009A7184">
              <w:rPr>
                <w:szCs w:val="16"/>
              </w:rPr>
              <w:t>ad. No. 55, 2000</w:t>
            </w:r>
          </w:p>
        </w:tc>
      </w:tr>
      <w:tr w:rsidR="00FB2173" w:rsidRPr="009A7184" w14:paraId="36FCA66B" w14:textId="77777777" w:rsidTr="001F643F">
        <w:trPr>
          <w:cantSplit/>
        </w:trPr>
        <w:tc>
          <w:tcPr>
            <w:tcW w:w="2044" w:type="dxa"/>
            <w:shd w:val="clear" w:color="auto" w:fill="auto"/>
          </w:tcPr>
          <w:p w14:paraId="5E652890" w14:textId="77777777" w:rsidR="00FB2173" w:rsidRPr="009A7184" w:rsidRDefault="00FB2173" w:rsidP="00FB2173">
            <w:pPr>
              <w:pStyle w:val="ENoteTableText"/>
              <w:tabs>
                <w:tab w:val="center" w:leader="dot" w:pos="2268"/>
              </w:tabs>
              <w:rPr>
                <w:szCs w:val="16"/>
              </w:rPr>
            </w:pPr>
            <w:r w:rsidRPr="009A7184">
              <w:rPr>
                <w:szCs w:val="16"/>
              </w:rPr>
              <w:t>9031.30.00</w:t>
            </w:r>
            <w:r w:rsidRPr="009A7184">
              <w:rPr>
                <w:szCs w:val="16"/>
              </w:rPr>
              <w:tab/>
            </w:r>
          </w:p>
        </w:tc>
        <w:tc>
          <w:tcPr>
            <w:tcW w:w="5044" w:type="dxa"/>
            <w:shd w:val="clear" w:color="auto" w:fill="auto"/>
          </w:tcPr>
          <w:p w14:paraId="69D1F6F9" w14:textId="77777777" w:rsidR="00FB2173" w:rsidRPr="009A7184" w:rsidRDefault="00FB2173" w:rsidP="00FB2173">
            <w:pPr>
              <w:pStyle w:val="ENoteTableText"/>
              <w:rPr>
                <w:szCs w:val="16"/>
              </w:rPr>
            </w:pPr>
            <w:r w:rsidRPr="009A7184">
              <w:rPr>
                <w:szCs w:val="16"/>
              </w:rPr>
              <w:t>rep. No. 118, 2006</w:t>
            </w:r>
          </w:p>
        </w:tc>
      </w:tr>
      <w:tr w:rsidR="00FB2173" w:rsidRPr="009A7184" w14:paraId="48113699" w14:textId="77777777" w:rsidTr="001F643F">
        <w:trPr>
          <w:cantSplit/>
        </w:trPr>
        <w:tc>
          <w:tcPr>
            <w:tcW w:w="2044" w:type="dxa"/>
            <w:shd w:val="clear" w:color="auto" w:fill="auto"/>
          </w:tcPr>
          <w:p w14:paraId="1589294C" w14:textId="77777777" w:rsidR="00FB2173" w:rsidRPr="009A7184" w:rsidRDefault="00FB2173" w:rsidP="00FB2173">
            <w:pPr>
              <w:pStyle w:val="ENoteTableText"/>
              <w:tabs>
                <w:tab w:val="center" w:leader="dot" w:pos="2268"/>
              </w:tabs>
              <w:rPr>
                <w:szCs w:val="16"/>
              </w:rPr>
            </w:pPr>
            <w:r>
              <w:rPr>
                <w:szCs w:val="16"/>
              </w:rPr>
              <w:t>9031.41.00</w:t>
            </w:r>
            <w:r>
              <w:rPr>
                <w:szCs w:val="16"/>
              </w:rPr>
              <w:tab/>
            </w:r>
          </w:p>
        </w:tc>
        <w:tc>
          <w:tcPr>
            <w:tcW w:w="5044" w:type="dxa"/>
            <w:shd w:val="clear" w:color="auto" w:fill="auto"/>
          </w:tcPr>
          <w:p w14:paraId="4A01F498" w14:textId="77777777" w:rsidR="00FB2173" w:rsidRPr="009A7184" w:rsidRDefault="00FB2173" w:rsidP="00FB2173">
            <w:pPr>
              <w:pStyle w:val="ENoteTableText"/>
              <w:rPr>
                <w:szCs w:val="16"/>
              </w:rPr>
            </w:pPr>
            <w:r>
              <w:rPr>
                <w:szCs w:val="16"/>
              </w:rPr>
              <w:t xml:space="preserve">am </w:t>
            </w:r>
            <w:r w:rsidRPr="0040243A">
              <w:rPr>
                <w:szCs w:val="16"/>
              </w:rPr>
              <w:t xml:space="preserve">No </w:t>
            </w:r>
            <w:r w:rsidRPr="0040243A">
              <w:t>91, 2021</w:t>
            </w:r>
          </w:p>
        </w:tc>
      </w:tr>
      <w:tr w:rsidR="00FB2173" w:rsidRPr="009A7184" w14:paraId="5F4BD5C2" w14:textId="77777777" w:rsidTr="001F643F">
        <w:trPr>
          <w:cantSplit/>
        </w:trPr>
        <w:tc>
          <w:tcPr>
            <w:tcW w:w="2044" w:type="dxa"/>
            <w:shd w:val="clear" w:color="auto" w:fill="auto"/>
          </w:tcPr>
          <w:p w14:paraId="57685B14" w14:textId="77777777" w:rsidR="00FB2173" w:rsidRPr="009A7184" w:rsidRDefault="00FB2173" w:rsidP="00FB2173">
            <w:pPr>
              <w:pStyle w:val="ENoteTableText"/>
              <w:tabs>
                <w:tab w:val="center" w:leader="dot" w:pos="2268"/>
              </w:tabs>
              <w:rPr>
                <w:szCs w:val="16"/>
              </w:rPr>
            </w:pPr>
            <w:r w:rsidRPr="009A7184">
              <w:rPr>
                <w:szCs w:val="16"/>
              </w:rPr>
              <w:t>9031.80</w:t>
            </w:r>
            <w:r w:rsidRPr="009A7184">
              <w:rPr>
                <w:szCs w:val="16"/>
              </w:rPr>
              <w:tab/>
            </w:r>
          </w:p>
        </w:tc>
        <w:tc>
          <w:tcPr>
            <w:tcW w:w="5044" w:type="dxa"/>
            <w:shd w:val="clear" w:color="auto" w:fill="auto"/>
          </w:tcPr>
          <w:p w14:paraId="597B03C1" w14:textId="77777777" w:rsidR="00FB2173" w:rsidRPr="009A7184" w:rsidRDefault="00FB2173" w:rsidP="00FB2173">
            <w:pPr>
              <w:pStyle w:val="ENoteTableText"/>
              <w:rPr>
                <w:szCs w:val="16"/>
              </w:rPr>
            </w:pPr>
            <w:r w:rsidRPr="009A7184">
              <w:rPr>
                <w:szCs w:val="16"/>
              </w:rPr>
              <w:t>rep. No. 124, 1999</w:t>
            </w:r>
          </w:p>
        </w:tc>
      </w:tr>
      <w:tr w:rsidR="00FB2173" w:rsidRPr="009A7184" w14:paraId="47C518FA" w14:textId="77777777" w:rsidTr="001F643F">
        <w:trPr>
          <w:cantSplit/>
        </w:trPr>
        <w:tc>
          <w:tcPr>
            <w:tcW w:w="2044" w:type="dxa"/>
            <w:shd w:val="clear" w:color="auto" w:fill="auto"/>
          </w:tcPr>
          <w:p w14:paraId="7B545AB9" w14:textId="77777777" w:rsidR="00FB2173" w:rsidRPr="009A7184" w:rsidRDefault="00FB2173" w:rsidP="00FB2173">
            <w:pPr>
              <w:pStyle w:val="ENoteTableText"/>
              <w:tabs>
                <w:tab w:val="center" w:leader="dot" w:pos="2268"/>
              </w:tabs>
              <w:rPr>
                <w:szCs w:val="16"/>
              </w:rPr>
            </w:pPr>
            <w:r w:rsidRPr="009A7184">
              <w:rPr>
                <w:szCs w:val="16"/>
              </w:rPr>
              <w:t>9031.80.00</w:t>
            </w:r>
            <w:r w:rsidRPr="009A7184">
              <w:rPr>
                <w:szCs w:val="16"/>
              </w:rPr>
              <w:tab/>
            </w:r>
          </w:p>
        </w:tc>
        <w:tc>
          <w:tcPr>
            <w:tcW w:w="5044" w:type="dxa"/>
            <w:shd w:val="clear" w:color="auto" w:fill="auto"/>
          </w:tcPr>
          <w:p w14:paraId="6E2976F2" w14:textId="77777777" w:rsidR="00FB2173" w:rsidRPr="009A7184" w:rsidRDefault="00FB2173" w:rsidP="00FB2173">
            <w:pPr>
              <w:pStyle w:val="ENoteTableText"/>
              <w:rPr>
                <w:szCs w:val="16"/>
              </w:rPr>
            </w:pPr>
            <w:r w:rsidRPr="009A7184">
              <w:rPr>
                <w:szCs w:val="16"/>
              </w:rPr>
              <w:t>ad. No. 124, 1999</w:t>
            </w:r>
          </w:p>
        </w:tc>
      </w:tr>
      <w:tr w:rsidR="00FB2173" w:rsidRPr="009A7184" w14:paraId="22508757" w14:textId="77777777" w:rsidTr="001F643F">
        <w:trPr>
          <w:cantSplit/>
        </w:trPr>
        <w:tc>
          <w:tcPr>
            <w:tcW w:w="2044" w:type="dxa"/>
            <w:shd w:val="clear" w:color="auto" w:fill="auto"/>
          </w:tcPr>
          <w:p w14:paraId="6F5BFA6C" w14:textId="77777777" w:rsidR="00FB2173" w:rsidRPr="009A7184" w:rsidRDefault="00FB2173" w:rsidP="00FB2173">
            <w:pPr>
              <w:pStyle w:val="ENoteTableText"/>
              <w:tabs>
                <w:tab w:val="center" w:leader="dot" w:pos="2268"/>
              </w:tabs>
              <w:rPr>
                <w:szCs w:val="16"/>
              </w:rPr>
            </w:pPr>
            <w:r w:rsidRPr="009A7184">
              <w:rPr>
                <w:szCs w:val="16"/>
              </w:rPr>
              <w:t>9031.80.10</w:t>
            </w:r>
            <w:r w:rsidRPr="009A7184">
              <w:rPr>
                <w:szCs w:val="16"/>
              </w:rPr>
              <w:tab/>
            </w:r>
          </w:p>
        </w:tc>
        <w:tc>
          <w:tcPr>
            <w:tcW w:w="5044" w:type="dxa"/>
            <w:shd w:val="clear" w:color="auto" w:fill="auto"/>
          </w:tcPr>
          <w:p w14:paraId="36A2E5A4" w14:textId="77777777" w:rsidR="00FB2173" w:rsidRPr="009A7184" w:rsidRDefault="00FB2173" w:rsidP="00FB2173">
            <w:pPr>
              <w:pStyle w:val="ENoteTableText"/>
              <w:rPr>
                <w:szCs w:val="16"/>
              </w:rPr>
            </w:pPr>
            <w:r w:rsidRPr="009A7184">
              <w:rPr>
                <w:szCs w:val="16"/>
              </w:rPr>
              <w:t>rep. No. 124, 1999</w:t>
            </w:r>
          </w:p>
        </w:tc>
      </w:tr>
      <w:tr w:rsidR="00FB2173" w:rsidRPr="009A7184" w14:paraId="1BE46D3E" w14:textId="77777777" w:rsidTr="001F643F">
        <w:trPr>
          <w:cantSplit/>
        </w:trPr>
        <w:tc>
          <w:tcPr>
            <w:tcW w:w="2044" w:type="dxa"/>
            <w:shd w:val="clear" w:color="auto" w:fill="auto"/>
          </w:tcPr>
          <w:p w14:paraId="0664E861" w14:textId="77777777" w:rsidR="00FB2173" w:rsidRPr="009A7184" w:rsidRDefault="00FB2173" w:rsidP="00FB2173">
            <w:pPr>
              <w:pStyle w:val="ENoteTableText"/>
              <w:tabs>
                <w:tab w:val="center" w:leader="dot" w:pos="2268"/>
              </w:tabs>
              <w:rPr>
                <w:szCs w:val="16"/>
              </w:rPr>
            </w:pPr>
            <w:r w:rsidRPr="009A7184">
              <w:rPr>
                <w:szCs w:val="16"/>
              </w:rPr>
              <w:t>9031.80.90</w:t>
            </w:r>
            <w:r w:rsidRPr="009A7184">
              <w:rPr>
                <w:szCs w:val="16"/>
              </w:rPr>
              <w:tab/>
            </w:r>
          </w:p>
        </w:tc>
        <w:tc>
          <w:tcPr>
            <w:tcW w:w="5044" w:type="dxa"/>
            <w:shd w:val="clear" w:color="auto" w:fill="auto"/>
          </w:tcPr>
          <w:p w14:paraId="6833878F" w14:textId="77777777" w:rsidR="00FB2173" w:rsidRPr="009A7184" w:rsidRDefault="00FB2173" w:rsidP="00FB2173">
            <w:pPr>
              <w:pStyle w:val="ENoteTableText"/>
              <w:rPr>
                <w:szCs w:val="16"/>
              </w:rPr>
            </w:pPr>
            <w:r w:rsidRPr="009A7184">
              <w:rPr>
                <w:szCs w:val="16"/>
              </w:rPr>
              <w:t>rep. No. 124, 1999</w:t>
            </w:r>
          </w:p>
        </w:tc>
      </w:tr>
      <w:tr w:rsidR="00FB2173" w:rsidRPr="009A7184" w14:paraId="03094120" w14:textId="77777777" w:rsidTr="001F643F">
        <w:trPr>
          <w:cantSplit/>
        </w:trPr>
        <w:tc>
          <w:tcPr>
            <w:tcW w:w="2044" w:type="dxa"/>
            <w:shd w:val="clear" w:color="auto" w:fill="auto"/>
          </w:tcPr>
          <w:p w14:paraId="253F9368" w14:textId="77777777" w:rsidR="00FB2173" w:rsidRPr="009A7184" w:rsidRDefault="00FB2173" w:rsidP="00FB2173">
            <w:pPr>
              <w:pStyle w:val="ENoteTableText"/>
              <w:tabs>
                <w:tab w:val="center" w:leader="dot" w:pos="2268"/>
              </w:tabs>
              <w:rPr>
                <w:szCs w:val="16"/>
              </w:rPr>
            </w:pPr>
            <w:r w:rsidRPr="009A7184">
              <w:rPr>
                <w:szCs w:val="16"/>
              </w:rPr>
              <w:t>9031.90</w:t>
            </w:r>
            <w:r w:rsidRPr="009A7184">
              <w:rPr>
                <w:szCs w:val="16"/>
              </w:rPr>
              <w:tab/>
            </w:r>
          </w:p>
        </w:tc>
        <w:tc>
          <w:tcPr>
            <w:tcW w:w="5044" w:type="dxa"/>
            <w:shd w:val="clear" w:color="auto" w:fill="auto"/>
          </w:tcPr>
          <w:p w14:paraId="1306B2E2" w14:textId="77777777" w:rsidR="00FB2173" w:rsidRPr="009A7184" w:rsidRDefault="00FB2173" w:rsidP="00FB2173">
            <w:pPr>
              <w:pStyle w:val="ENoteTableText"/>
              <w:rPr>
                <w:szCs w:val="16"/>
              </w:rPr>
            </w:pPr>
            <w:r w:rsidRPr="009A7184">
              <w:rPr>
                <w:szCs w:val="16"/>
              </w:rPr>
              <w:t>rep. No. 124, 1999</w:t>
            </w:r>
          </w:p>
        </w:tc>
      </w:tr>
      <w:tr w:rsidR="00FB2173" w:rsidRPr="009A7184" w14:paraId="1AF24B80" w14:textId="77777777" w:rsidTr="001F643F">
        <w:trPr>
          <w:cantSplit/>
        </w:trPr>
        <w:tc>
          <w:tcPr>
            <w:tcW w:w="2044" w:type="dxa"/>
            <w:shd w:val="clear" w:color="auto" w:fill="auto"/>
          </w:tcPr>
          <w:p w14:paraId="151424DF" w14:textId="77777777" w:rsidR="00FB2173" w:rsidRPr="009A7184" w:rsidRDefault="00FB2173" w:rsidP="00FB2173">
            <w:pPr>
              <w:pStyle w:val="ENoteTableText"/>
              <w:tabs>
                <w:tab w:val="center" w:leader="dot" w:pos="2268"/>
              </w:tabs>
              <w:rPr>
                <w:szCs w:val="16"/>
              </w:rPr>
            </w:pPr>
            <w:r w:rsidRPr="009A7184">
              <w:rPr>
                <w:szCs w:val="16"/>
              </w:rPr>
              <w:t>9031.90.00</w:t>
            </w:r>
            <w:r w:rsidRPr="009A7184">
              <w:rPr>
                <w:szCs w:val="16"/>
              </w:rPr>
              <w:tab/>
            </w:r>
          </w:p>
        </w:tc>
        <w:tc>
          <w:tcPr>
            <w:tcW w:w="5044" w:type="dxa"/>
            <w:shd w:val="clear" w:color="auto" w:fill="auto"/>
          </w:tcPr>
          <w:p w14:paraId="40D733FD" w14:textId="77777777" w:rsidR="00FB2173" w:rsidRPr="009A7184" w:rsidRDefault="00FB2173" w:rsidP="00FB2173">
            <w:pPr>
              <w:pStyle w:val="ENoteTableText"/>
              <w:rPr>
                <w:szCs w:val="16"/>
              </w:rPr>
            </w:pPr>
            <w:r w:rsidRPr="009A7184">
              <w:rPr>
                <w:szCs w:val="16"/>
              </w:rPr>
              <w:t>ad. No. 124, 1999</w:t>
            </w:r>
          </w:p>
        </w:tc>
      </w:tr>
      <w:tr w:rsidR="00FB2173" w:rsidRPr="009A7184" w14:paraId="6489D360" w14:textId="77777777" w:rsidTr="001F643F">
        <w:trPr>
          <w:cantSplit/>
        </w:trPr>
        <w:tc>
          <w:tcPr>
            <w:tcW w:w="2044" w:type="dxa"/>
            <w:shd w:val="clear" w:color="auto" w:fill="auto"/>
          </w:tcPr>
          <w:p w14:paraId="5C473821" w14:textId="77777777" w:rsidR="00FB2173" w:rsidRPr="009A7184" w:rsidRDefault="00FB2173" w:rsidP="00FB2173">
            <w:pPr>
              <w:pStyle w:val="ENoteTableText"/>
              <w:tabs>
                <w:tab w:val="center" w:leader="dot" w:pos="2268"/>
              </w:tabs>
              <w:rPr>
                <w:szCs w:val="16"/>
              </w:rPr>
            </w:pPr>
            <w:r w:rsidRPr="009A7184">
              <w:rPr>
                <w:szCs w:val="16"/>
              </w:rPr>
              <w:t>9031.90.10</w:t>
            </w:r>
            <w:r w:rsidRPr="009A7184">
              <w:rPr>
                <w:szCs w:val="16"/>
              </w:rPr>
              <w:tab/>
            </w:r>
          </w:p>
        </w:tc>
        <w:tc>
          <w:tcPr>
            <w:tcW w:w="5044" w:type="dxa"/>
            <w:shd w:val="clear" w:color="auto" w:fill="auto"/>
          </w:tcPr>
          <w:p w14:paraId="33412088" w14:textId="77777777" w:rsidR="00FB2173" w:rsidRPr="009A7184" w:rsidRDefault="00FB2173" w:rsidP="00FB2173">
            <w:pPr>
              <w:pStyle w:val="ENoteTableText"/>
              <w:rPr>
                <w:szCs w:val="16"/>
              </w:rPr>
            </w:pPr>
            <w:r w:rsidRPr="009A7184">
              <w:rPr>
                <w:szCs w:val="16"/>
              </w:rPr>
              <w:t>rep. No. 124, 1999</w:t>
            </w:r>
          </w:p>
        </w:tc>
      </w:tr>
      <w:tr w:rsidR="00FB2173" w:rsidRPr="009A7184" w14:paraId="4EC7D68A" w14:textId="77777777" w:rsidTr="001F643F">
        <w:trPr>
          <w:cantSplit/>
        </w:trPr>
        <w:tc>
          <w:tcPr>
            <w:tcW w:w="2044" w:type="dxa"/>
            <w:shd w:val="clear" w:color="auto" w:fill="auto"/>
          </w:tcPr>
          <w:p w14:paraId="167EFF24" w14:textId="77777777" w:rsidR="00FB2173" w:rsidRPr="009A7184" w:rsidRDefault="00FB2173" w:rsidP="00FB2173">
            <w:pPr>
              <w:pStyle w:val="ENoteTableText"/>
              <w:tabs>
                <w:tab w:val="center" w:leader="dot" w:pos="2268"/>
              </w:tabs>
              <w:rPr>
                <w:szCs w:val="16"/>
              </w:rPr>
            </w:pPr>
            <w:r w:rsidRPr="009A7184">
              <w:rPr>
                <w:szCs w:val="16"/>
              </w:rPr>
              <w:t>9031.90.20</w:t>
            </w:r>
            <w:r w:rsidRPr="009A7184">
              <w:rPr>
                <w:szCs w:val="16"/>
              </w:rPr>
              <w:tab/>
            </w:r>
          </w:p>
        </w:tc>
        <w:tc>
          <w:tcPr>
            <w:tcW w:w="5044" w:type="dxa"/>
            <w:shd w:val="clear" w:color="auto" w:fill="auto"/>
          </w:tcPr>
          <w:p w14:paraId="210EC5D2" w14:textId="77777777" w:rsidR="00FB2173" w:rsidRPr="009A7184" w:rsidRDefault="00FB2173" w:rsidP="00FB2173">
            <w:pPr>
              <w:pStyle w:val="ENoteTableText"/>
              <w:rPr>
                <w:szCs w:val="16"/>
              </w:rPr>
            </w:pPr>
            <w:r w:rsidRPr="009A7184">
              <w:rPr>
                <w:szCs w:val="16"/>
              </w:rPr>
              <w:t>ad. No. 192, 1997</w:t>
            </w:r>
          </w:p>
        </w:tc>
      </w:tr>
      <w:tr w:rsidR="00FB2173" w:rsidRPr="009A7184" w14:paraId="1FA4D12F" w14:textId="77777777" w:rsidTr="001F643F">
        <w:trPr>
          <w:cantSplit/>
        </w:trPr>
        <w:tc>
          <w:tcPr>
            <w:tcW w:w="2044" w:type="dxa"/>
            <w:shd w:val="clear" w:color="auto" w:fill="auto"/>
          </w:tcPr>
          <w:p w14:paraId="637E5063" w14:textId="77777777" w:rsidR="00FB2173" w:rsidRPr="009A7184" w:rsidRDefault="00FB2173" w:rsidP="00FB2173">
            <w:pPr>
              <w:pStyle w:val="ENoteTableText"/>
              <w:rPr>
                <w:szCs w:val="16"/>
              </w:rPr>
            </w:pPr>
          </w:p>
        </w:tc>
        <w:tc>
          <w:tcPr>
            <w:tcW w:w="5044" w:type="dxa"/>
            <w:shd w:val="clear" w:color="auto" w:fill="auto"/>
          </w:tcPr>
          <w:p w14:paraId="7FDEC126" w14:textId="77777777" w:rsidR="00FB2173" w:rsidRPr="009A7184" w:rsidRDefault="00FB2173" w:rsidP="00FB2173">
            <w:pPr>
              <w:pStyle w:val="ENoteTableText"/>
              <w:rPr>
                <w:szCs w:val="16"/>
              </w:rPr>
            </w:pPr>
            <w:r w:rsidRPr="009A7184">
              <w:rPr>
                <w:szCs w:val="16"/>
              </w:rPr>
              <w:t>am. No. 124, 1999</w:t>
            </w:r>
          </w:p>
        </w:tc>
      </w:tr>
      <w:tr w:rsidR="00FB2173" w:rsidRPr="009A7184" w14:paraId="4C69EC85" w14:textId="77777777" w:rsidTr="001F643F">
        <w:trPr>
          <w:cantSplit/>
        </w:trPr>
        <w:tc>
          <w:tcPr>
            <w:tcW w:w="2044" w:type="dxa"/>
            <w:shd w:val="clear" w:color="auto" w:fill="auto"/>
          </w:tcPr>
          <w:p w14:paraId="10F9ADA7" w14:textId="77777777" w:rsidR="00FB2173" w:rsidRPr="009A7184" w:rsidRDefault="00FB2173" w:rsidP="00FB2173">
            <w:pPr>
              <w:pStyle w:val="ENoteTableText"/>
              <w:rPr>
                <w:szCs w:val="16"/>
              </w:rPr>
            </w:pPr>
          </w:p>
        </w:tc>
        <w:tc>
          <w:tcPr>
            <w:tcW w:w="5044" w:type="dxa"/>
            <w:shd w:val="clear" w:color="auto" w:fill="auto"/>
          </w:tcPr>
          <w:p w14:paraId="55878E46" w14:textId="77777777" w:rsidR="00FB2173" w:rsidRPr="009A7184" w:rsidRDefault="00FB2173" w:rsidP="00FB2173">
            <w:pPr>
              <w:pStyle w:val="ENoteTableText"/>
              <w:rPr>
                <w:szCs w:val="16"/>
              </w:rPr>
            </w:pPr>
            <w:r w:rsidRPr="009A7184">
              <w:rPr>
                <w:szCs w:val="16"/>
              </w:rPr>
              <w:t>rep. No. 124, 1999</w:t>
            </w:r>
          </w:p>
        </w:tc>
      </w:tr>
      <w:tr w:rsidR="00FB2173" w:rsidRPr="009A7184" w14:paraId="4080A3EC" w14:textId="77777777" w:rsidTr="001F643F">
        <w:trPr>
          <w:cantSplit/>
        </w:trPr>
        <w:tc>
          <w:tcPr>
            <w:tcW w:w="2044" w:type="dxa"/>
            <w:shd w:val="clear" w:color="auto" w:fill="auto"/>
          </w:tcPr>
          <w:p w14:paraId="16A38309" w14:textId="77777777" w:rsidR="00FB2173" w:rsidRPr="009A7184" w:rsidRDefault="00FB2173" w:rsidP="00FB2173">
            <w:pPr>
              <w:pStyle w:val="ENoteTableText"/>
              <w:tabs>
                <w:tab w:val="center" w:leader="dot" w:pos="2268"/>
              </w:tabs>
              <w:rPr>
                <w:szCs w:val="16"/>
              </w:rPr>
            </w:pPr>
            <w:r w:rsidRPr="009A7184">
              <w:rPr>
                <w:szCs w:val="16"/>
              </w:rPr>
              <w:t>9031.90.90</w:t>
            </w:r>
            <w:r w:rsidRPr="009A7184">
              <w:rPr>
                <w:szCs w:val="16"/>
              </w:rPr>
              <w:tab/>
            </w:r>
          </w:p>
        </w:tc>
        <w:tc>
          <w:tcPr>
            <w:tcW w:w="5044" w:type="dxa"/>
            <w:shd w:val="clear" w:color="auto" w:fill="auto"/>
          </w:tcPr>
          <w:p w14:paraId="19E6A625" w14:textId="77777777" w:rsidR="00FB2173" w:rsidRPr="009A7184" w:rsidRDefault="00FB2173" w:rsidP="00FB2173">
            <w:pPr>
              <w:pStyle w:val="ENoteTableText"/>
              <w:rPr>
                <w:szCs w:val="16"/>
              </w:rPr>
            </w:pPr>
            <w:r w:rsidRPr="009A7184">
              <w:rPr>
                <w:szCs w:val="16"/>
              </w:rPr>
              <w:t>rep. No. 124, 1999</w:t>
            </w:r>
          </w:p>
        </w:tc>
      </w:tr>
      <w:tr w:rsidR="00FB2173" w:rsidRPr="009A7184" w14:paraId="24FCC271" w14:textId="77777777" w:rsidTr="001F643F">
        <w:trPr>
          <w:cantSplit/>
        </w:trPr>
        <w:tc>
          <w:tcPr>
            <w:tcW w:w="2044" w:type="dxa"/>
            <w:shd w:val="clear" w:color="auto" w:fill="auto"/>
          </w:tcPr>
          <w:p w14:paraId="221D5D58" w14:textId="77777777" w:rsidR="00FB2173" w:rsidRPr="009A7184" w:rsidRDefault="00FB2173" w:rsidP="00FB2173">
            <w:pPr>
              <w:pStyle w:val="ENoteTableText"/>
              <w:rPr>
                <w:szCs w:val="16"/>
              </w:rPr>
            </w:pPr>
            <w:r w:rsidRPr="009A7184">
              <w:rPr>
                <w:b/>
                <w:szCs w:val="16"/>
              </w:rPr>
              <w:t>9032</w:t>
            </w:r>
          </w:p>
        </w:tc>
        <w:tc>
          <w:tcPr>
            <w:tcW w:w="5044" w:type="dxa"/>
            <w:shd w:val="clear" w:color="auto" w:fill="auto"/>
          </w:tcPr>
          <w:p w14:paraId="5B92ACD1" w14:textId="77777777" w:rsidR="00FB2173" w:rsidRPr="009A7184" w:rsidRDefault="00FB2173" w:rsidP="00FB2173">
            <w:pPr>
              <w:pStyle w:val="ENoteTableText"/>
              <w:rPr>
                <w:szCs w:val="16"/>
              </w:rPr>
            </w:pPr>
          </w:p>
        </w:tc>
      </w:tr>
      <w:tr w:rsidR="00FB2173" w:rsidRPr="009A7184" w14:paraId="7ED92A9C" w14:textId="77777777" w:rsidTr="001F643F">
        <w:trPr>
          <w:cantSplit/>
        </w:trPr>
        <w:tc>
          <w:tcPr>
            <w:tcW w:w="2044" w:type="dxa"/>
            <w:shd w:val="clear" w:color="auto" w:fill="auto"/>
          </w:tcPr>
          <w:p w14:paraId="0FBC2DD7" w14:textId="77777777" w:rsidR="00FB2173" w:rsidRPr="009A7184" w:rsidRDefault="00FB2173" w:rsidP="00FB2173">
            <w:pPr>
              <w:pStyle w:val="ENoteTableText"/>
              <w:tabs>
                <w:tab w:val="center" w:leader="dot" w:pos="2268"/>
              </w:tabs>
              <w:rPr>
                <w:szCs w:val="16"/>
              </w:rPr>
            </w:pPr>
            <w:r w:rsidRPr="009A7184">
              <w:rPr>
                <w:szCs w:val="16"/>
              </w:rPr>
              <w:t>9032.10</w:t>
            </w:r>
            <w:r w:rsidRPr="009A7184">
              <w:rPr>
                <w:szCs w:val="16"/>
              </w:rPr>
              <w:tab/>
            </w:r>
          </w:p>
        </w:tc>
        <w:tc>
          <w:tcPr>
            <w:tcW w:w="5044" w:type="dxa"/>
            <w:shd w:val="clear" w:color="auto" w:fill="auto"/>
          </w:tcPr>
          <w:p w14:paraId="41373AD7" w14:textId="77777777" w:rsidR="00FB2173" w:rsidRPr="009A7184" w:rsidRDefault="00FB2173" w:rsidP="00FB2173">
            <w:pPr>
              <w:pStyle w:val="ENoteTableText"/>
              <w:rPr>
                <w:szCs w:val="16"/>
              </w:rPr>
            </w:pPr>
            <w:r w:rsidRPr="009A7184">
              <w:rPr>
                <w:szCs w:val="16"/>
              </w:rPr>
              <w:t>rep. No. 124, 1999</w:t>
            </w:r>
          </w:p>
        </w:tc>
      </w:tr>
      <w:tr w:rsidR="00FB2173" w:rsidRPr="009A7184" w14:paraId="1280C152" w14:textId="77777777" w:rsidTr="001F643F">
        <w:trPr>
          <w:cantSplit/>
        </w:trPr>
        <w:tc>
          <w:tcPr>
            <w:tcW w:w="2044" w:type="dxa"/>
            <w:shd w:val="clear" w:color="auto" w:fill="auto"/>
          </w:tcPr>
          <w:p w14:paraId="6C44A113" w14:textId="77777777" w:rsidR="00FB2173" w:rsidRPr="009A7184" w:rsidRDefault="00FB2173" w:rsidP="00FB2173">
            <w:pPr>
              <w:pStyle w:val="ENoteTableText"/>
              <w:tabs>
                <w:tab w:val="center" w:leader="dot" w:pos="2268"/>
              </w:tabs>
              <w:rPr>
                <w:szCs w:val="16"/>
              </w:rPr>
            </w:pPr>
            <w:r w:rsidRPr="009A7184">
              <w:rPr>
                <w:szCs w:val="16"/>
              </w:rPr>
              <w:t>9032.10.00</w:t>
            </w:r>
            <w:r w:rsidRPr="009A7184">
              <w:rPr>
                <w:szCs w:val="16"/>
              </w:rPr>
              <w:tab/>
            </w:r>
          </w:p>
        </w:tc>
        <w:tc>
          <w:tcPr>
            <w:tcW w:w="5044" w:type="dxa"/>
            <w:shd w:val="clear" w:color="auto" w:fill="auto"/>
          </w:tcPr>
          <w:p w14:paraId="1FE4403A" w14:textId="77777777" w:rsidR="00FB2173" w:rsidRPr="009A7184" w:rsidRDefault="00FB2173" w:rsidP="00FB2173">
            <w:pPr>
              <w:pStyle w:val="ENoteTableText"/>
              <w:rPr>
                <w:szCs w:val="16"/>
              </w:rPr>
            </w:pPr>
            <w:r w:rsidRPr="009A7184">
              <w:rPr>
                <w:szCs w:val="16"/>
              </w:rPr>
              <w:t>ad. No. 124, 1999</w:t>
            </w:r>
          </w:p>
        </w:tc>
      </w:tr>
      <w:tr w:rsidR="00FB2173" w:rsidRPr="009A7184" w14:paraId="551A2045" w14:textId="77777777" w:rsidTr="001F643F">
        <w:trPr>
          <w:cantSplit/>
        </w:trPr>
        <w:tc>
          <w:tcPr>
            <w:tcW w:w="2044" w:type="dxa"/>
            <w:shd w:val="clear" w:color="auto" w:fill="auto"/>
          </w:tcPr>
          <w:p w14:paraId="70852EDE" w14:textId="77777777" w:rsidR="00FB2173" w:rsidRPr="009A7184" w:rsidRDefault="00FB2173" w:rsidP="00FB2173">
            <w:pPr>
              <w:pStyle w:val="ENoteTableText"/>
              <w:tabs>
                <w:tab w:val="center" w:leader="dot" w:pos="2268"/>
              </w:tabs>
              <w:rPr>
                <w:szCs w:val="16"/>
              </w:rPr>
            </w:pPr>
            <w:r w:rsidRPr="009A7184">
              <w:rPr>
                <w:szCs w:val="16"/>
              </w:rPr>
              <w:t>9032.10.10</w:t>
            </w:r>
            <w:r w:rsidRPr="009A7184">
              <w:rPr>
                <w:szCs w:val="16"/>
              </w:rPr>
              <w:tab/>
            </w:r>
          </w:p>
        </w:tc>
        <w:tc>
          <w:tcPr>
            <w:tcW w:w="5044" w:type="dxa"/>
            <w:shd w:val="clear" w:color="auto" w:fill="auto"/>
          </w:tcPr>
          <w:p w14:paraId="4063F0D0" w14:textId="77777777" w:rsidR="00FB2173" w:rsidRPr="009A7184" w:rsidRDefault="00FB2173" w:rsidP="00FB2173">
            <w:pPr>
              <w:pStyle w:val="ENoteTableText"/>
              <w:rPr>
                <w:szCs w:val="16"/>
              </w:rPr>
            </w:pPr>
            <w:r w:rsidRPr="009A7184">
              <w:rPr>
                <w:szCs w:val="16"/>
              </w:rPr>
              <w:t>rep. No. 124, 1999</w:t>
            </w:r>
          </w:p>
        </w:tc>
      </w:tr>
      <w:tr w:rsidR="00FB2173" w:rsidRPr="009A7184" w14:paraId="2F3D656F" w14:textId="77777777" w:rsidTr="001F643F">
        <w:trPr>
          <w:cantSplit/>
        </w:trPr>
        <w:tc>
          <w:tcPr>
            <w:tcW w:w="2044" w:type="dxa"/>
            <w:shd w:val="clear" w:color="auto" w:fill="auto"/>
          </w:tcPr>
          <w:p w14:paraId="6654E68F" w14:textId="77777777" w:rsidR="00FB2173" w:rsidRPr="009A7184" w:rsidRDefault="00FB2173" w:rsidP="00FB2173">
            <w:pPr>
              <w:pStyle w:val="ENoteTableText"/>
              <w:tabs>
                <w:tab w:val="center" w:leader="dot" w:pos="2268"/>
              </w:tabs>
              <w:rPr>
                <w:szCs w:val="16"/>
              </w:rPr>
            </w:pPr>
            <w:r w:rsidRPr="009A7184">
              <w:rPr>
                <w:szCs w:val="16"/>
              </w:rPr>
              <w:t>9031.10.90</w:t>
            </w:r>
            <w:r w:rsidRPr="009A7184">
              <w:rPr>
                <w:szCs w:val="16"/>
              </w:rPr>
              <w:tab/>
            </w:r>
          </w:p>
        </w:tc>
        <w:tc>
          <w:tcPr>
            <w:tcW w:w="5044" w:type="dxa"/>
            <w:shd w:val="clear" w:color="auto" w:fill="auto"/>
          </w:tcPr>
          <w:p w14:paraId="621DE093" w14:textId="77777777" w:rsidR="00FB2173" w:rsidRPr="009A7184" w:rsidRDefault="00FB2173" w:rsidP="00FB2173">
            <w:pPr>
              <w:pStyle w:val="ENoteTableText"/>
              <w:rPr>
                <w:szCs w:val="16"/>
              </w:rPr>
            </w:pPr>
            <w:r w:rsidRPr="009A7184">
              <w:rPr>
                <w:szCs w:val="16"/>
              </w:rPr>
              <w:t>rep. No. 124, 1999</w:t>
            </w:r>
          </w:p>
        </w:tc>
      </w:tr>
      <w:tr w:rsidR="00FB2173" w:rsidRPr="009A7184" w14:paraId="046D43C0" w14:textId="77777777" w:rsidTr="001F643F">
        <w:trPr>
          <w:cantSplit/>
        </w:trPr>
        <w:tc>
          <w:tcPr>
            <w:tcW w:w="2044" w:type="dxa"/>
            <w:shd w:val="clear" w:color="auto" w:fill="auto"/>
          </w:tcPr>
          <w:p w14:paraId="61691ABB" w14:textId="77777777" w:rsidR="00FB2173" w:rsidRPr="009A7184" w:rsidRDefault="00FB2173" w:rsidP="00FB2173">
            <w:pPr>
              <w:pStyle w:val="ENoteTableText"/>
              <w:tabs>
                <w:tab w:val="center" w:leader="dot" w:pos="2268"/>
              </w:tabs>
              <w:rPr>
                <w:szCs w:val="16"/>
              </w:rPr>
            </w:pPr>
            <w:r w:rsidRPr="009A7184">
              <w:rPr>
                <w:szCs w:val="16"/>
              </w:rPr>
              <w:t>9032.89.11</w:t>
            </w:r>
            <w:r w:rsidRPr="009A7184">
              <w:rPr>
                <w:szCs w:val="16"/>
              </w:rPr>
              <w:tab/>
            </w:r>
          </w:p>
        </w:tc>
        <w:tc>
          <w:tcPr>
            <w:tcW w:w="5044" w:type="dxa"/>
            <w:shd w:val="clear" w:color="auto" w:fill="auto"/>
          </w:tcPr>
          <w:p w14:paraId="183355BF" w14:textId="77777777" w:rsidR="00FB2173" w:rsidRPr="009A7184" w:rsidRDefault="00FB2173" w:rsidP="00FB2173">
            <w:pPr>
              <w:pStyle w:val="ENoteTableText"/>
              <w:rPr>
                <w:szCs w:val="16"/>
              </w:rPr>
            </w:pPr>
            <w:r w:rsidRPr="009A7184">
              <w:rPr>
                <w:szCs w:val="16"/>
              </w:rPr>
              <w:t>rs. No. 32, 1997</w:t>
            </w:r>
          </w:p>
        </w:tc>
      </w:tr>
      <w:tr w:rsidR="00FB2173" w:rsidRPr="009A7184" w14:paraId="132D51FB" w14:textId="77777777" w:rsidTr="001F643F">
        <w:trPr>
          <w:cantSplit/>
        </w:trPr>
        <w:tc>
          <w:tcPr>
            <w:tcW w:w="2044" w:type="dxa"/>
            <w:shd w:val="clear" w:color="auto" w:fill="auto"/>
          </w:tcPr>
          <w:p w14:paraId="6ECCDB8A" w14:textId="77777777" w:rsidR="00FB2173" w:rsidRPr="009A7184" w:rsidRDefault="00FB2173" w:rsidP="00FB2173">
            <w:pPr>
              <w:pStyle w:val="ENoteTableText"/>
              <w:rPr>
                <w:szCs w:val="16"/>
              </w:rPr>
            </w:pPr>
          </w:p>
        </w:tc>
        <w:tc>
          <w:tcPr>
            <w:tcW w:w="5044" w:type="dxa"/>
            <w:shd w:val="clear" w:color="auto" w:fill="auto"/>
          </w:tcPr>
          <w:p w14:paraId="440F1F37" w14:textId="77777777" w:rsidR="00FB2173" w:rsidRPr="009A7184" w:rsidRDefault="00FB2173" w:rsidP="00FB2173">
            <w:pPr>
              <w:pStyle w:val="ENoteTableText"/>
              <w:rPr>
                <w:szCs w:val="16"/>
              </w:rPr>
            </w:pPr>
            <w:r w:rsidRPr="009A7184">
              <w:rPr>
                <w:szCs w:val="16"/>
              </w:rPr>
              <w:t>am. No. 141, 1999; No. 116, 2000; No. 97, 2003</w:t>
            </w:r>
          </w:p>
        </w:tc>
      </w:tr>
      <w:tr w:rsidR="00FB2173" w:rsidRPr="009A7184" w14:paraId="52ED19C6" w14:textId="77777777" w:rsidTr="001F643F">
        <w:trPr>
          <w:cantSplit/>
        </w:trPr>
        <w:tc>
          <w:tcPr>
            <w:tcW w:w="2044" w:type="dxa"/>
            <w:shd w:val="clear" w:color="auto" w:fill="auto"/>
          </w:tcPr>
          <w:p w14:paraId="4CAECB39" w14:textId="77777777" w:rsidR="00FB2173" w:rsidRPr="009A7184" w:rsidRDefault="00FB2173" w:rsidP="00FB2173">
            <w:pPr>
              <w:pStyle w:val="ENoteTableText"/>
              <w:rPr>
                <w:szCs w:val="16"/>
              </w:rPr>
            </w:pPr>
          </w:p>
        </w:tc>
        <w:tc>
          <w:tcPr>
            <w:tcW w:w="5044" w:type="dxa"/>
            <w:shd w:val="clear" w:color="auto" w:fill="auto"/>
          </w:tcPr>
          <w:p w14:paraId="68B716A8" w14:textId="77777777" w:rsidR="00FB2173" w:rsidRPr="009A7184" w:rsidRDefault="00FB2173" w:rsidP="00FB2173">
            <w:pPr>
              <w:pStyle w:val="ENoteTableText"/>
              <w:rPr>
                <w:szCs w:val="16"/>
              </w:rPr>
            </w:pPr>
            <w:r w:rsidRPr="009A7184">
              <w:rPr>
                <w:szCs w:val="16"/>
              </w:rPr>
              <w:t>rs No 84, 2016</w:t>
            </w:r>
          </w:p>
        </w:tc>
      </w:tr>
      <w:tr w:rsidR="00FB2173" w:rsidRPr="009A7184" w14:paraId="3094F487" w14:textId="77777777" w:rsidTr="001F643F">
        <w:trPr>
          <w:cantSplit/>
        </w:trPr>
        <w:tc>
          <w:tcPr>
            <w:tcW w:w="2044" w:type="dxa"/>
            <w:shd w:val="clear" w:color="auto" w:fill="auto"/>
          </w:tcPr>
          <w:p w14:paraId="6D02AC99" w14:textId="77777777" w:rsidR="00FB2173" w:rsidRPr="009A7184" w:rsidRDefault="00FB2173" w:rsidP="00FB2173">
            <w:pPr>
              <w:pStyle w:val="ENoteTableText"/>
              <w:tabs>
                <w:tab w:val="center" w:leader="dot" w:pos="2268"/>
              </w:tabs>
              <w:rPr>
                <w:szCs w:val="16"/>
              </w:rPr>
            </w:pPr>
            <w:r w:rsidRPr="009A7184">
              <w:rPr>
                <w:szCs w:val="16"/>
              </w:rPr>
              <w:t>9032.89.19</w:t>
            </w:r>
            <w:r w:rsidRPr="009A7184">
              <w:rPr>
                <w:szCs w:val="16"/>
              </w:rPr>
              <w:tab/>
            </w:r>
          </w:p>
        </w:tc>
        <w:tc>
          <w:tcPr>
            <w:tcW w:w="5044" w:type="dxa"/>
            <w:shd w:val="clear" w:color="auto" w:fill="auto"/>
          </w:tcPr>
          <w:p w14:paraId="1AA46A76" w14:textId="77777777" w:rsidR="00FB2173" w:rsidRPr="009A7184" w:rsidRDefault="00FB2173" w:rsidP="00FB2173">
            <w:pPr>
              <w:pStyle w:val="ENoteTableText"/>
              <w:rPr>
                <w:szCs w:val="16"/>
              </w:rPr>
            </w:pPr>
            <w:r w:rsidRPr="009A7184">
              <w:rPr>
                <w:szCs w:val="16"/>
              </w:rPr>
              <w:t>am. No. 124, 1999</w:t>
            </w:r>
          </w:p>
        </w:tc>
      </w:tr>
      <w:tr w:rsidR="00FB2173" w:rsidRPr="009A7184" w14:paraId="38661D1E" w14:textId="77777777" w:rsidTr="001F643F">
        <w:trPr>
          <w:cantSplit/>
        </w:trPr>
        <w:tc>
          <w:tcPr>
            <w:tcW w:w="2044" w:type="dxa"/>
            <w:shd w:val="clear" w:color="auto" w:fill="auto"/>
          </w:tcPr>
          <w:p w14:paraId="5D75B9B4" w14:textId="77777777" w:rsidR="00FB2173" w:rsidRPr="009A7184" w:rsidRDefault="00FB2173" w:rsidP="00FB2173">
            <w:pPr>
              <w:pStyle w:val="ENoteTableText"/>
              <w:tabs>
                <w:tab w:val="center" w:leader="dot" w:pos="2268"/>
              </w:tabs>
              <w:rPr>
                <w:szCs w:val="16"/>
              </w:rPr>
            </w:pPr>
            <w:r w:rsidRPr="009A7184">
              <w:rPr>
                <w:szCs w:val="16"/>
              </w:rPr>
              <w:t>9032.89.20</w:t>
            </w:r>
            <w:r w:rsidRPr="009A7184">
              <w:rPr>
                <w:szCs w:val="16"/>
              </w:rPr>
              <w:tab/>
            </w:r>
          </w:p>
        </w:tc>
        <w:tc>
          <w:tcPr>
            <w:tcW w:w="5044" w:type="dxa"/>
            <w:shd w:val="clear" w:color="auto" w:fill="auto"/>
          </w:tcPr>
          <w:p w14:paraId="0862265B" w14:textId="77777777" w:rsidR="00FB2173" w:rsidRPr="009A7184" w:rsidRDefault="00FB2173" w:rsidP="00FB2173">
            <w:pPr>
              <w:pStyle w:val="ENoteTableText"/>
              <w:rPr>
                <w:szCs w:val="16"/>
              </w:rPr>
            </w:pPr>
            <w:r w:rsidRPr="009A7184">
              <w:rPr>
                <w:szCs w:val="16"/>
              </w:rPr>
              <w:t>rep. No. 124, 1999</w:t>
            </w:r>
          </w:p>
        </w:tc>
      </w:tr>
      <w:tr w:rsidR="00FB2173" w:rsidRPr="009A7184" w14:paraId="7F1EF633" w14:textId="77777777" w:rsidTr="001F643F">
        <w:trPr>
          <w:cantSplit/>
        </w:trPr>
        <w:tc>
          <w:tcPr>
            <w:tcW w:w="2044" w:type="dxa"/>
            <w:shd w:val="clear" w:color="auto" w:fill="auto"/>
          </w:tcPr>
          <w:p w14:paraId="4077DA3F" w14:textId="77777777" w:rsidR="00FB2173" w:rsidRPr="009A7184" w:rsidRDefault="00FB2173" w:rsidP="00FB2173">
            <w:pPr>
              <w:pStyle w:val="ENoteTableText"/>
              <w:tabs>
                <w:tab w:val="center" w:leader="dot" w:pos="2268"/>
              </w:tabs>
              <w:rPr>
                <w:szCs w:val="16"/>
              </w:rPr>
            </w:pPr>
            <w:r w:rsidRPr="009A7184">
              <w:rPr>
                <w:szCs w:val="16"/>
              </w:rPr>
              <w:t>9032.89.30</w:t>
            </w:r>
            <w:r w:rsidRPr="009A7184">
              <w:rPr>
                <w:szCs w:val="16"/>
              </w:rPr>
              <w:tab/>
            </w:r>
          </w:p>
        </w:tc>
        <w:tc>
          <w:tcPr>
            <w:tcW w:w="5044" w:type="dxa"/>
            <w:shd w:val="clear" w:color="auto" w:fill="auto"/>
          </w:tcPr>
          <w:p w14:paraId="50FC6E44" w14:textId="77777777" w:rsidR="00FB2173" w:rsidRPr="009A7184" w:rsidRDefault="00FB2173" w:rsidP="00FB2173">
            <w:pPr>
              <w:pStyle w:val="ENoteTableText"/>
              <w:rPr>
                <w:szCs w:val="16"/>
              </w:rPr>
            </w:pPr>
            <w:r w:rsidRPr="009A7184">
              <w:rPr>
                <w:szCs w:val="16"/>
              </w:rPr>
              <w:t>rep. No. 124, 1999</w:t>
            </w:r>
          </w:p>
        </w:tc>
      </w:tr>
      <w:tr w:rsidR="00FB2173" w:rsidRPr="009A7184" w14:paraId="39A29A55" w14:textId="77777777" w:rsidTr="001F643F">
        <w:trPr>
          <w:cantSplit/>
        </w:trPr>
        <w:tc>
          <w:tcPr>
            <w:tcW w:w="2044" w:type="dxa"/>
            <w:shd w:val="clear" w:color="auto" w:fill="auto"/>
          </w:tcPr>
          <w:p w14:paraId="61D7F803" w14:textId="77777777" w:rsidR="00FB2173" w:rsidRPr="009A7184" w:rsidRDefault="00FB2173" w:rsidP="00FB2173">
            <w:pPr>
              <w:pStyle w:val="ENoteTableText"/>
              <w:tabs>
                <w:tab w:val="center" w:leader="dot" w:pos="2268"/>
              </w:tabs>
              <w:rPr>
                <w:szCs w:val="16"/>
              </w:rPr>
            </w:pPr>
            <w:r w:rsidRPr="009A7184">
              <w:rPr>
                <w:szCs w:val="16"/>
              </w:rPr>
              <w:t>9032.89.80</w:t>
            </w:r>
            <w:r w:rsidRPr="009A7184">
              <w:rPr>
                <w:szCs w:val="16"/>
              </w:rPr>
              <w:tab/>
            </w:r>
          </w:p>
        </w:tc>
        <w:tc>
          <w:tcPr>
            <w:tcW w:w="5044" w:type="dxa"/>
            <w:shd w:val="clear" w:color="auto" w:fill="auto"/>
          </w:tcPr>
          <w:p w14:paraId="3552841A" w14:textId="77777777" w:rsidR="00FB2173" w:rsidRPr="009A7184" w:rsidRDefault="00FB2173" w:rsidP="00FB2173">
            <w:pPr>
              <w:pStyle w:val="ENoteTableText"/>
              <w:rPr>
                <w:szCs w:val="16"/>
              </w:rPr>
            </w:pPr>
            <w:r w:rsidRPr="009A7184">
              <w:rPr>
                <w:szCs w:val="16"/>
              </w:rPr>
              <w:t>ad. No. 124, 1999</w:t>
            </w:r>
          </w:p>
        </w:tc>
      </w:tr>
      <w:tr w:rsidR="00FB2173" w:rsidRPr="009A7184" w14:paraId="79527080" w14:textId="77777777" w:rsidTr="001F643F">
        <w:trPr>
          <w:cantSplit/>
        </w:trPr>
        <w:tc>
          <w:tcPr>
            <w:tcW w:w="2044" w:type="dxa"/>
            <w:shd w:val="clear" w:color="auto" w:fill="auto"/>
          </w:tcPr>
          <w:p w14:paraId="2E079442" w14:textId="77777777" w:rsidR="00FB2173" w:rsidRPr="009A7184" w:rsidRDefault="00FB2173" w:rsidP="00FB2173">
            <w:pPr>
              <w:pStyle w:val="ENoteTableText"/>
              <w:tabs>
                <w:tab w:val="center" w:leader="dot" w:pos="2268"/>
              </w:tabs>
              <w:rPr>
                <w:szCs w:val="16"/>
              </w:rPr>
            </w:pPr>
            <w:r w:rsidRPr="009A7184">
              <w:rPr>
                <w:szCs w:val="16"/>
              </w:rPr>
              <w:t>9032.89.90</w:t>
            </w:r>
            <w:r w:rsidRPr="009A7184">
              <w:rPr>
                <w:szCs w:val="16"/>
              </w:rPr>
              <w:tab/>
            </w:r>
          </w:p>
        </w:tc>
        <w:tc>
          <w:tcPr>
            <w:tcW w:w="5044" w:type="dxa"/>
            <w:shd w:val="clear" w:color="auto" w:fill="auto"/>
          </w:tcPr>
          <w:p w14:paraId="73CF7899" w14:textId="77777777" w:rsidR="00FB2173" w:rsidRPr="009A7184" w:rsidRDefault="00FB2173" w:rsidP="00FB2173">
            <w:pPr>
              <w:pStyle w:val="ENoteTableText"/>
              <w:rPr>
                <w:szCs w:val="16"/>
              </w:rPr>
            </w:pPr>
            <w:r w:rsidRPr="009A7184">
              <w:rPr>
                <w:szCs w:val="16"/>
              </w:rPr>
              <w:t>rep. No. 124, 1999</w:t>
            </w:r>
          </w:p>
        </w:tc>
      </w:tr>
      <w:tr w:rsidR="00FB2173" w:rsidRPr="009A7184" w14:paraId="239A30B4" w14:textId="77777777" w:rsidTr="001F643F">
        <w:trPr>
          <w:cantSplit/>
        </w:trPr>
        <w:tc>
          <w:tcPr>
            <w:tcW w:w="2044" w:type="dxa"/>
            <w:shd w:val="clear" w:color="auto" w:fill="auto"/>
          </w:tcPr>
          <w:p w14:paraId="6AB2E67E" w14:textId="77777777" w:rsidR="00FB2173" w:rsidRPr="009A7184" w:rsidRDefault="00FB2173" w:rsidP="00FB2173">
            <w:pPr>
              <w:pStyle w:val="ENoteTableText"/>
              <w:tabs>
                <w:tab w:val="center" w:leader="dot" w:pos="2268"/>
              </w:tabs>
              <w:rPr>
                <w:szCs w:val="16"/>
              </w:rPr>
            </w:pPr>
            <w:r w:rsidRPr="009A7184">
              <w:rPr>
                <w:szCs w:val="16"/>
              </w:rPr>
              <w:t>9032.90.10</w:t>
            </w:r>
            <w:r w:rsidRPr="009A7184">
              <w:rPr>
                <w:szCs w:val="16"/>
              </w:rPr>
              <w:tab/>
            </w:r>
          </w:p>
        </w:tc>
        <w:tc>
          <w:tcPr>
            <w:tcW w:w="5044" w:type="dxa"/>
            <w:shd w:val="clear" w:color="auto" w:fill="auto"/>
          </w:tcPr>
          <w:p w14:paraId="6C4163AF" w14:textId="77777777" w:rsidR="00FB2173" w:rsidRPr="009A7184" w:rsidRDefault="00FB2173" w:rsidP="00FB2173">
            <w:pPr>
              <w:pStyle w:val="ENoteTableText"/>
              <w:rPr>
                <w:szCs w:val="16"/>
              </w:rPr>
            </w:pPr>
            <w:r w:rsidRPr="009A7184">
              <w:rPr>
                <w:szCs w:val="16"/>
              </w:rPr>
              <w:t>rep. No. 124, 1999</w:t>
            </w:r>
          </w:p>
        </w:tc>
      </w:tr>
      <w:tr w:rsidR="00FB2173" w:rsidRPr="009A7184" w14:paraId="5F912B37" w14:textId="77777777" w:rsidTr="001F643F">
        <w:trPr>
          <w:cantSplit/>
        </w:trPr>
        <w:tc>
          <w:tcPr>
            <w:tcW w:w="2044" w:type="dxa"/>
            <w:shd w:val="clear" w:color="auto" w:fill="auto"/>
          </w:tcPr>
          <w:p w14:paraId="6D4B343E" w14:textId="77777777" w:rsidR="00FB2173" w:rsidRPr="009A7184" w:rsidRDefault="00FB2173" w:rsidP="00FB2173">
            <w:pPr>
              <w:pStyle w:val="ENoteTableText"/>
              <w:tabs>
                <w:tab w:val="center" w:leader="dot" w:pos="2268"/>
              </w:tabs>
              <w:rPr>
                <w:szCs w:val="16"/>
              </w:rPr>
            </w:pPr>
            <w:r w:rsidRPr="009A7184">
              <w:rPr>
                <w:szCs w:val="16"/>
              </w:rPr>
              <w:t>9032.90.20</w:t>
            </w:r>
            <w:r w:rsidRPr="009A7184">
              <w:rPr>
                <w:szCs w:val="16"/>
              </w:rPr>
              <w:tab/>
            </w:r>
          </w:p>
        </w:tc>
        <w:tc>
          <w:tcPr>
            <w:tcW w:w="5044" w:type="dxa"/>
            <w:shd w:val="clear" w:color="auto" w:fill="auto"/>
          </w:tcPr>
          <w:p w14:paraId="792019F8" w14:textId="77777777" w:rsidR="00FB2173" w:rsidRPr="009A7184" w:rsidRDefault="00FB2173" w:rsidP="00FB2173">
            <w:pPr>
              <w:pStyle w:val="ENoteTableText"/>
              <w:rPr>
                <w:szCs w:val="16"/>
              </w:rPr>
            </w:pPr>
            <w:r w:rsidRPr="009A7184">
              <w:rPr>
                <w:szCs w:val="16"/>
              </w:rPr>
              <w:t>ad. No. 124, 1999</w:t>
            </w:r>
          </w:p>
        </w:tc>
      </w:tr>
      <w:tr w:rsidR="00FB2173" w:rsidRPr="009A7184" w14:paraId="637D4BA2" w14:textId="77777777" w:rsidTr="001F643F">
        <w:trPr>
          <w:cantSplit/>
        </w:trPr>
        <w:tc>
          <w:tcPr>
            <w:tcW w:w="2044" w:type="dxa"/>
            <w:shd w:val="clear" w:color="auto" w:fill="auto"/>
          </w:tcPr>
          <w:p w14:paraId="5F33BB04" w14:textId="77777777" w:rsidR="00FB2173" w:rsidRPr="009A7184" w:rsidRDefault="00FB2173" w:rsidP="00FB2173">
            <w:pPr>
              <w:pStyle w:val="ENoteTableText"/>
              <w:rPr>
                <w:szCs w:val="16"/>
              </w:rPr>
            </w:pPr>
          </w:p>
        </w:tc>
        <w:tc>
          <w:tcPr>
            <w:tcW w:w="5044" w:type="dxa"/>
            <w:shd w:val="clear" w:color="auto" w:fill="auto"/>
          </w:tcPr>
          <w:p w14:paraId="5E9A60B8" w14:textId="77777777" w:rsidR="00FB2173" w:rsidRPr="009A7184" w:rsidRDefault="00FB2173" w:rsidP="00FB2173">
            <w:pPr>
              <w:pStyle w:val="ENoteTableText"/>
              <w:rPr>
                <w:szCs w:val="16"/>
              </w:rPr>
            </w:pPr>
            <w:r w:rsidRPr="009A7184">
              <w:rPr>
                <w:szCs w:val="16"/>
              </w:rPr>
              <w:t>am. No. 141, 1999</w:t>
            </w:r>
          </w:p>
        </w:tc>
      </w:tr>
      <w:tr w:rsidR="00FB2173" w:rsidRPr="009A7184" w14:paraId="6599102D" w14:textId="77777777" w:rsidTr="001F643F">
        <w:trPr>
          <w:cantSplit/>
        </w:trPr>
        <w:tc>
          <w:tcPr>
            <w:tcW w:w="2044" w:type="dxa"/>
            <w:shd w:val="clear" w:color="auto" w:fill="auto"/>
          </w:tcPr>
          <w:p w14:paraId="58CB690E" w14:textId="77777777" w:rsidR="00FB2173" w:rsidRPr="009A7184" w:rsidRDefault="00FB2173" w:rsidP="00FB2173">
            <w:pPr>
              <w:pStyle w:val="ENoteTableText"/>
              <w:rPr>
                <w:szCs w:val="16"/>
              </w:rPr>
            </w:pPr>
          </w:p>
        </w:tc>
        <w:tc>
          <w:tcPr>
            <w:tcW w:w="5044" w:type="dxa"/>
            <w:shd w:val="clear" w:color="auto" w:fill="auto"/>
          </w:tcPr>
          <w:p w14:paraId="0E8A2ACF" w14:textId="77777777" w:rsidR="00FB2173" w:rsidRPr="009A7184" w:rsidRDefault="00FB2173" w:rsidP="00FB2173">
            <w:pPr>
              <w:pStyle w:val="ENoteTableText"/>
              <w:rPr>
                <w:szCs w:val="16"/>
              </w:rPr>
            </w:pPr>
            <w:r w:rsidRPr="009A7184">
              <w:rPr>
                <w:szCs w:val="16"/>
              </w:rPr>
              <w:t>rs No 84, 2016</w:t>
            </w:r>
          </w:p>
        </w:tc>
      </w:tr>
      <w:tr w:rsidR="00FB2173" w:rsidRPr="009A7184" w14:paraId="4126332C" w14:textId="77777777" w:rsidTr="001F643F">
        <w:trPr>
          <w:cantSplit/>
        </w:trPr>
        <w:tc>
          <w:tcPr>
            <w:tcW w:w="2044" w:type="dxa"/>
            <w:shd w:val="clear" w:color="auto" w:fill="auto"/>
          </w:tcPr>
          <w:p w14:paraId="3C0E8B67" w14:textId="77777777" w:rsidR="00FB2173" w:rsidRPr="009A7184" w:rsidRDefault="00FB2173" w:rsidP="00FB2173">
            <w:pPr>
              <w:pStyle w:val="ENoteTableText"/>
              <w:tabs>
                <w:tab w:val="center" w:leader="dot" w:pos="2268"/>
              </w:tabs>
              <w:rPr>
                <w:szCs w:val="16"/>
              </w:rPr>
            </w:pPr>
            <w:r w:rsidRPr="009A7184">
              <w:rPr>
                <w:szCs w:val="16"/>
              </w:rPr>
              <w:t>9032.90.80</w:t>
            </w:r>
            <w:r w:rsidRPr="009A7184">
              <w:rPr>
                <w:szCs w:val="16"/>
              </w:rPr>
              <w:tab/>
            </w:r>
          </w:p>
        </w:tc>
        <w:tc>
          <w:tcPr>
            <w:tcW w:w="5044" w:type="dxa"/>
            <w:shd w:val="clear" w:color="auto" w:fill="auto"/>
          </w:tcPr>
          <w:p w14:paraId="1506CE54" w14:textId="77777777" w:rsidR="00FB2173" w:rsidRPr="009A7184" w:rsidRDefault="00FB2173" w:rsidP="00FB2173">
            <w:pPr>
              <w:pStyle w:val="ENoteTableText"/>
              <w:rPr>
                <w:szCs w:val="16"/>
              </w:rPr>
            </w:pPr>
            <w:r w:rsidRPr="009A7184">
              <w:rPr>
                <w:szCs w:val="16"/>
              </w:rPr>
              <w:t>ad. No. 124, 1999</w:t>
            </w:r>
          </w:p>
        </w:tc>
      </w:tr>
      <w:tr w:rsidR="00FB2173" w:rsidRPr="009A7184" w14:paraId="77947F8B" w14:textId="77777777" w:rsidTr="001F643F">
        <w:trPr>
          <w:cantSplit/>
        </w:trPr>
        <w:tc>
          <w:tcPr>
            <w:tcW w:w="2044" w:type="dxa"/>
            <w:shd w:val="clear" w:color="auto" w:fill="auto"/>
          </w:tcPr>
          <w:p w14:paraId="718603D6" w14:textId="77777777" w:rsidR="00FB2173" w:rsidRPr="009A7184" w:rsidRDefault="00FB2173" w:rsidP="00FB2173">
            <w:pPr>
              <w:pStyle w:val="ENoteTableText"/>
              <w:tabs>
                <w:tab w:val="center" w:leader="dot" w:pos="2268"/>
              </w:tabs>
              <w:rPr>
                <w:szCs w:val="16"/>
              </w:rPr>
            </w:pPr>
            <w:r w:rsidRPr="009A7184">
              <w:rPr>
                <w:szCs w:val="16"/>
              </w:rPr>
              <w:t>9032.90.9</w:t>
            </w:r>
            <w:r w:rsidRPr="009A7184">
              <w:rPr>
                <w:szCs w:val="16"/>
              </w:rPr>
              <w:tab/>
            </w:r>
          </w:p>
        </w:tc>
        <w:tc>
          <w:tcPr>
            <w:tcW w:w="5044" w:type="dxa"/>
            <w:shd w:val="clear" w:color="auto" w:fill="auto"/>
          </w:tcPr>
          <w:p w14:paraId="3D4E1550" w14:textId="77777777" w:rsidR="00FB2173" w:rsidRPr="009A7184" w:rsidRDefault="00FB2173" w:rsidP="00FB2173">
            <w:pPr>
              <w:pStyle w:val="ENoteTableText"/>
              <w:rPr>
                <w:szCs w:val="16"/>
              </w:rPr>
            </w:pPr>
            <w:r w:rsidRPr="009A7184">
              <w:rPr>
                <w:szCs w:val="16"/>
              </w:rPr>
              <w:t>rep. No. 124, 1999</w:t>
            </w:r>
          </w:p>
        </w:tc>
      </w:tr>
      <w:tr w:rsidR="00FB2173" w:rsidRPr="009A7184" w14:paraId="218CFFCC" w14:textId="77777777" w:rsidTr="001F643F">
        <w:trPr>
          <w:cantSplit/>
        </w:trPr>
        <w:tc>
          <w:tcPr>
            <w:tcW w:w="2044" w:type="dxa"/>
            <w:shd w:val="clear" w:color="auto" w:fill="auto"/>
          </w:tcPr>
          <w:p w14:paraId="16EDDD67" w14:textId="77777777" w:rsidR="00FB2173" w:rsidRPr="009A7184" w:rsidRDefault="00FB2173" w:rsidP="00FB2173">
            <w:pPr>
              <w:pStyle w:val="ENoteTableText"/>
              <w:tabs>
                <w:tab w:val="center" w:leader="dot" w:pos="2268"/>
              </w:tabs>
              <w:rPr>
                <w:szCs w:val="16"/>
              </w:rPr>
            </w:pPr>
            <w:r w:rsidRPr="009A7184">
              <w:rPr>
                <w:szCs w:val="16"/>
              </w:rPr>
              <w:t>9032.90.91</w:t>
            </w:r>
            <w:r w:rsidRPr="009A7184">
              <w:rPr>
                <w:szCs w:val="16"/>
              </w:rPr>
              <w:tab/>
            </w:r>
          </w:p>
        </w:tc>
        <w:tc>
          <w:tcPr>
            <w:tcW w:w="5044" w:type="dxa"/>
            <w:shd w:val="clear" w:color="auto" w:fill="auto"/>
          </w:tcPr>
          <w:p w14:paraId="3E536D18" w14:textId="77777777" w:rsidR="00FB2173" w:rsidRPr="009A7184" w:rsidRDefault="00FB2173" w:rsidP="00FB2173">
            <w:pPr>
              <w:pStyle w:val="ENoteTableText"/>
              <w:rPr>
                <w:szCs w:val="16"/>
              </w:rPr>
            </w:pPr>
            <w:r w:rsidRPr="009A7184">
              <w:rPr>
                <w:szCs w:val="16"/>
              </w:rPr>
              <w:t>rep. No. 124, 1999</w:t>
            </w:r>
          </w:p>
        </w:tc>
      </w:tr>
      <w:tr w:rsidR="00FB2173" w:rsidRPr="009A7184" w14:paraId="6405FD8F" w14:textId="77777777" w:rsidTr="001F643F">
        <w:trPr>
          <w:cantSplit/>
        </w:trPr>
        <w:tc>
          <w:tcPr>
            <w:tcW w:w="2044" w:type="dxa"/>
            <w:shd w:val="clear" w:color="auto" w:fill="auto"/>
          </w:tcPr>
          <w:p w14:paraId="393DF2ED" w14:textId="77777777" w:rsidR="00FB2173" w:rsidRPr="009A7184" w:rsidRDefault="00FB2173" w:rsidP="00FB2173">
            <w:pPr>
              <w:pStyle w:val="ENoteTableText"/>
              <w:tabs>
                <w:tab w:val="center" w:leader="dot" w:pos="2268"/>
              </w:tabs>
              <w:rPr>
                <w:szCs w:val="16"/>
              </w:rPr>
            </w:pPr>
            <w:r w:rsidRPr="009A7184">
              <w:rPr>
                <w:szCs w:val="16"/>
              </w:rPr>
              <w:t>9032.90.99</w:t>
            </w:r>
            <w:r w:rsidRPr="009A7184">
              <w:rPr>
                <w:szCs w:val="16"/>
              </w:rPr>
              <w:tab/>
            </w:r>
          </w:p>
        </w:tc>
        <w:tc>
          <w:tcPr>
            <w:tcW w:w="5044" w:type="dxa"/>
            <w:shd w:val="clear" w:color="auto" w:fill="auto"/>
          </w:tcPr>
          <w:p w14:paraId="189D4252" w14:textId="77777777" w:rsidR="00FB2173" w:rsidRPr="009A7184" w:rsidRDefault="00FB2173" w:rsidP="00FB2173">
            <w:pPr>
              <w:pStyle w:val="ENoteTableText"/>
              <w:rPr>
                <w:szCs w:val="16"/>
              </w:rPr>
            </w:pPr>
            <w:r w:rsidRPr="009A7184">
              <w:rPr>
                <w:szCs w:val="16"/>
              </w:rPr>
              <w:t>am. No. 32, 1997</w:t>
            </w:r>
          </w:p>
        </w:tc>
      </w:tr>
      <w:tr w:rsidR="00FB2173" w:rsidRPr="009A7184" w14:paraId="058E80F7" w14:textId="77777777" w:rsidTr="001F643F">
        <w:trPr>
          <w:cantSplit/>
        </w:trPr>
        <w:tc>
          <w:tcPr>
            <w:tcW w:w="2044" w:type="dxa"/>
            <w:shd w:val="clear" w:color="auto" w:fill="auto"/>
          </w:tcPr>
          <w:p w14:paraId="54DD3283" w14:textId="77777777" w:rsidR="00FB2173" w:rsidRPr="009A7184" w:rsidRDefault="00FB2173" w:rsidP="00FB2173">
            <w:pPr>
              <w:pStyle w:val="ENoteTableText"/>
              <w:rPr>
                <w:szCs w:val="16"/>
              </w:rPr>
            </w:pPr>
          </w:p>
        </w:tc>
        <w:tc>
          <w:tcPr>
            <w:tcW w:w="5044" w:type="dxa"/>
            <w:shd w:val="clear" w:color="auto" w:fill="auto"/>
          </w:tcPr>
          <w:p w14:paraId="44E7A415" w14:textId="77777777" w:rsidR="00FB2173" w:rsidRPr="009A7184" w:rsidRDefault="00FB2173" w:rsidP="00FB2173">
            <w:pPr>
              <w:pStyle w:val="ENoteTableText"/>
              <w:rPr>
                <w:szCs w:val="16"/>
              </w:rPr>
            </w:pPr>
            <w:r w:rsidRPr="009A7184">
              <w:rPr>
                <w:szCs w:val="16"/>
              </w:rPr>
              <w:t>rep. No. 124, 1999</w:t>
            </w:r>
          </w:p>
        </w:tc>
      </w:tr>
      <w:tr w:rsidR="00FB2173" w:rsidRPr="009A7184" w14:paraId="52727ADC" w14:textId="77777777" w:rsidTr="001F643F">
        <w:trPr>
          <w:cantSplit/>
        </w:trPr>
        <w:tc>
          <w:tcPr>
            <w:tcW w:w="2044" w:type="dxa"/>
            <w:shd w:val="clear" w:color="auto" w:fill="auto"/>
          </w:tcPr>
          <w:p w14:paraId="46F63435" w14:textId="77777777" w:rsidR="00FB2173" w:rsidRPr="009A7184" w:rsidRDefault="001F50E2" w:rsidP="00FB2173">
            <w:pPr>
              <w:pStyle w:val="ENoteTableText"/>
              <w:tabs>
                <w:tab w:val="right" w:pos="1213"/>
              </w:tabs>
              <w:ind w:left="1452" w:hanging="1452"/>
              <w:rPr>
                <w:b/>
                <w:szCs w:val="16"/>
              </w:rPr>
            </w:pPr>
            <w:r>
              <w:rPr>
                <w:b/>
                <w:szCs w:val="16"/>
              </w:rPr>
              <w:t>Chapter 9</w:t>
            </w:r>
            <w:r w:rsidR="00FB2173" w:rsidRPr="009A7184">
              <w:rPr>
                <w:b/>
                <w:szCs w:val="16"/>
              </w:rPr>
              <w:t>1</w:t>
            </w:r>
          </w:p>
        </w:tc>
        <w:tc>
          <w:tcPr>
            <w:tcW w:w="5044" w:type="dxa"/>
            <w:shd w:val="clear" w:color="auto" w:fill="auto"/>
          </w:tcPr>
          <w:p w14:paraId="6E3DC319" w14:textId="77777777" w:rsidR="00FB2173" w:rsidRPr="009A7184" w:rsidRDefault="00FB2173" w:rsidP="00FB2173">
            <w:pPr>
              <w:pStyle w:val="ENoteTableText"/>
              <w:rPr>
                <w:szCs w:val="16"/>
              </w:rPr>
            </w:pPr>
          </w:p>
        </w:tc>
      </w:tr>
      <w:tr w:rsidR="00FB2173" w:rsidRPr="009A7184" w14:paraId="7929F2B3" w14:textId="77777777" w:rsidTr="001F643F">
        <w:trPr>
          <w:cantSplit/>
        </w:trPr>
        <w:tc>
          <w:tcPr>
            <w:tcW w:w="2044" w:type="dxa"/>
            <w:shd w:val="clear" w:color="auto" w:fill="auto"/>
          </w:tcPr>
          <w:p w14:paraId="0CE02F9A" w14:textId="77777777" w:rsidR="00FB2173" w:rsidRPr="009A7184" w:rsidRDefault="00FB2173" w:rsidP="00FB2173">
            <w:pPr>
              <w:pStyle w:val="ENoteTableText"/>
              <w:rPr>
                <w:szCs w:val="16"/>
              </w:rPr>
            </w:pPr>
            <w:r w:rsidRPr="009A7184">
              <w:rPr>
                <w:b/>
                <w:szCs w:val="16"/>
              </w:rPr>
              <w:t>9101</w:t>
            </w:r>
          </w:p>
        </w:tc>
        <w:tc>
          <w:tcPr>
            <w:tcW w:w="5044" w:type="dxa"/>
            <w:shd w:val="clear" w:color="auto" w:fill="auto"/>
          </w:tcPr>
          <w:p w14:paraId="0F8EED15" w14:textId="77777777" w:rsidR="00FB2173" w:rsidRPr="009A7184" w:rsidRDefault="00FB2173" w:rsidP="00FB2173">
            <w:pPr>
              <w:pStyle w:val="ENoteTableText"/>
              <w:rPr>
                <w:szCs w:val="16"/>
              </w:rPr>
            </w:pPr>
          </w:p>
        </w:tc>
      </w:tr>
      <w:tr w:rsidR="00FB2173" w:rsidRPr="009A7184" w14:paraId="63CD4F7D" w14:textId="77777777" w:rsidTr="001F643F">
        <w:trPr>
          <w:cantSplit/>
        </w:trPr>
        <w:tc>
          <w:tcPr>
            <w:tcW w:w="2044" w:type="dxa"/>
            <w:shd w:val="clear" w:color="auto" w:fill="auto"/>
          </w:tcPr>
          <w:p w14:paraId="5950C672" w14:textId="77777777" w:rsidR="00FB2173" w:rsidRPr="009A7184" w:rsidRDefault="00FB2173" w:rsidP="00FB2173">
            <w:pPr>
              <w:pStyle w:val="ENoteTableText"/>
              <w:tabs>
                <w:tab w:val="center" w:leader="dot" w:pos="2268"/>
              </w:tabs>
              <w:rPr>
                <w:szCs w:val="16"/>
              </w:rPr>
            </w:pPr>
            <w:r w:rsidRPr="009A7184">
              <w:rPr>
                <w:szCs w:val="16"/>
              </w:rPr>
              <w:t>9101.12.00</w:t>
            </w:r>
            <w:r w:rsidRPr="009A7184">
              <w:rPr>
                <w:szCs w:val="16"/>
              </w:rPr>
              <w:tab/>
            </w:r>
          </w:p>
        </w:tc>
        <w:tc>
          <w:tcPr>
            <w:tcW w:w="5044" w:type="dxa"/>
            <w:shd w:val="clear" w:color="auto" w:fill="auto"/>
          </w:tcPr>
          <w:p w14:paraId="0AD9E25A" w14:textId="77777777" w:rsidR="00FB2173" w:rsidRPr="009A7184" w:rsidRDefault="00FB2173" w:rsidP="00FB2173">
            <w:pPr>
              <w:pStyle w:val="ENoteTableText"/>
              <w:rPr>
                <w:szCs w:val="16"/>
              </w:rPr>
            </w:pPr>
            <w:r w:rsidRPr="009A7184">
              <w:rPr>
                <w:szCs w:val="16"/>
              </w:rPr>
              <w:t>rep. No. 118, 2006</w:t>
            </w:r>
          </w:p>
        </w:tc>
      </w:tr>
      <w:tr w:rsidR="00FB2173" w:rsidRPr="009A7184" w14:paraId="47904CDB" w14:textId="77777777" w:rsidTr="001F643F">
        <w:trPr>
          <w:cantSplit/>
        </w:trPr>
        <w:tc>
          <w:tcPr>
            <w:tcW w:w="2044" w:type="dxa"/>
            <w:shd w:val="clear" w:color="auto" w:fill="auto"/>
          </w:tcPr>
          <w:p w14:paraId="566F6279" w14:textId="77777777" w:rsidR="00FB2173" w:rsidRPr="009A7184" w:rsidRDefault="00FB2173" w:rsidP="00FB2173">
            <w:pPr>
              <w:pStyle w:val="ENoteTableText"/>
              <w:keepNext/>
              <w:rPr>
                <w:szCs w:val="16"/>
              </w:rPr>
            </w:pPr>
            <w:r w:rsidRPr="009A7184">
              <w:rPr>
                <w:b/>
                <w:szCs w:val="16"/>
              </w:rPr>
              <w:t>9106</w:t>
            </w:r>
          </w:p>
        </w:tc>
        <w:tc>
          <w:tcPr>
            <w:tcW w:w="5044" w:type="dxa"/>
            <w:shd w:val="clear" w:color="auto" w:fill="auto"/>
          </w:tcPr>
          <w:p w14:paraId="0A21A3A9" w14:textId="77777777" w:rsidR="00FB2173" w:rsidRPr="009A7184" w:rsidRDefault="00FB2173" w:rsidP="00FB2173">
            <w:pPr>
              <w:pStyle w:val="ENoteTableText"/>
              <w:keepNext/>
              <w:rPr>
                <w:szCs w:val="16"/>
              </w:rPr>
            </w:pPr>
          </w:p>
        </w:tc>
      </w:tr>
      <w:tr w:rsidR="00FB2173" w:rsidRPr="009A7184" w14:paraId="72C05182" w14:textId="77777777" w:rsidTr="001F643F">
        <w:trPr>
          <w:cantSplit/>
        </w:trPr>
        <w:tc>
          <w:tcPr>
            <w:tcW w:w="2044" w:type="dxa"/>
            <w:shd w:val="clear" w:color="auto" w:fill="auto"/>
          </w:tcPr>
          <w:p w14:paraId="05E14BD2" w14:textId="77777777" w:rsidR="00FB2173" w:rsidRPr="009A7184" w:rsidRDefault="00FB2173" w:rsidP="00FB2173">
            <w:pPr>
              <w:pStyle w:val="ENoteTableText"/>
              <w:tabs>
                <w:tab w:val="center" w:leader="dot" w:pos="2268"/>
              </w:tabs>
              <w:rPr>
                <w:szCs w:val="16"/>
              </w:rPr>
            </w:pPr>
            <w:r w:rsidRPr="009A7184">
              <w:rPr>
                <w:szCs w:val="16"/>
              </w:rPr>
              <w:t>9106.20.00</w:t>
            </w:r>
            <w:r w:rsidRPr="009A7184">
              <w:rPr>
                <w:szCs w:val="16"/>
              </w:rPr>
              <w:tab/>
            </w:r>
          </w:p>
        </w:tc>
        <w:tc>
          <w:tcPr>
            <w:tcW w:w="5044" w:type="dxa"/>
            <w:shd w:val="clear" w:color="auto" w:fill="auto"/>
          </w:tcPr>
          <w:p w14:paraId="2F267E19" w14:textId="77777777" w:rsidR="00FB2173" w:rsidRPr="009A7184" w:rsidRDefault="00FB2173" w:rsidP="00FB2173">
            <w:pPr>
              <w:pStyle w:val="ENoteTableText"/>
              <w:rPr>
                <w:szCs w:val="16"/>
              </w:rPr>
            </w:pPr>
            <w:r w:rsidRPr="009A7184">
              <w:rPr>
                <w:szCs w:val="16"/>
              </w:rPr>
              <w:t>rep. No. 118, 2006</w:t>
            </w:r>
          </w:p>
        </w:tc>
      </w:tr>
      <w:tr w:rsidR="00FB2173" w:rsidRPr="009A7184" w14:paraId="5C4241C9" w14:textId="77777777" w:rsidTr="001F643F">
        <w:trPr>
          <w:cantSplit/>
        </w:trPr>
        <w:tc>
          <w:tcPr>
            <w:tcW w:w="2044" w:type="dxa"/>
            <w:shd w:val="clear" w:color="auto" w:fill="auto"/>
          </w:tcPr>
          <w:p w14:paraId="5703CC8E" w14:textId="77777777" w:rsidR="00FB2173" w:rsidRPr="009A7184" w:rsidRDefault="00FB2173" w:rsidP="0056401C">
            <w:pPr>
              <w:pStyle w:val="ENoteTableText"/>
              <w:keepNext/>
              <w:rPr>
                <w:szCs w:val="16"/>
              </w:rPr>
            </w:pPr>
            <w:r w:rsidRPr="009A7184">
              <w:rPr>
                <w:b/>
                <w:szCs w:val="16"/>
              </w:rPr>
              <w:t>9108</w:t>
            </w:r>
          </w:p>
        </w:tc>
        <w:tc>
          <w:tcPr>
            <w:tcW w:w="5044" w:type="dxa"/>
            <w:shd w:val="clear" w:color="auto" w:fill="auto"/>
          </w:tcPr>
          <w:p w14:paraId="47CB45D1" w14:textId="77777777" w:rsidR="00FB2173" w:rsidRPr="009A7184" w:rsidRDefault="00FB2173" w:rsidP="0056401C">
            <w:pPr>
              <w:pStyle w:val="ENoteTableText"/>
              <w:keepNext/>
              <w:rPr>
                <w:szCs w:val="16"/>
              </w:rPr>
            </w:pPr>
          </w:p>
        </w:tc>
      </w:tr>
      <w:tr w:rsidR="00FB2173" w:rsidRPr="009A7184" w14:paraId="05768904" w14:textId="77777777" w:rsidTr="001F643F">
        <w:trPr>
          <w:cantSplit/>
        </w:trPr>
        <w:tc>
          <w:tcPr>
            <w:tcW w:w="2044" w:type="dxa"/>
            <w:shd w:val="clear" w:color="auto" w:fill="auto"/>
          </w:tcPr>
          <w:p w14:paraId="74E29435" w14:textId="77777777" w:rsidR="00FB2173" w:rsidRPr="009A7184" w:rsidRDefault="00FB2173" w:rsidP="00FB2173">
            <w:pPr>
              <w:pStyle w:val="ENoteTableText"/>
              <w:tabs>
                <w:tab w:val="center" w:leader="dot" w:pos="2268"/>
              </w:tabs>
              <w:rPr>
                <w:szCs w:val="16"/>
              </w:rPr>
            </w:pPr>
            <w:r w:rsidRPr="009A7184">
              <w:rPr>
                <w:szCs w:val="16"/>
              </w:rPr>
              <w:t>9108.9</w:t>
            </w:r>
            <w:r w:rsidRPr="009A7184">
              <w:rPr>
                <w:szCs w:val="16"/>
              </w:rPr>
              <w:tab/>
            </w:r>
          </w:p>
        </w:tc>
        <w:tc>
          <w:tcPr>
            <w:tcW w:w="5044" w:type="dxa"/>
            <w:shd w:val="clear" w:color="auto" w:fill="auto"/>
          </w:tcPr>
          <w:p w14:paraId="335CAD71" w14:textId="77777777" w:rsidR="00FB2173" w:rsidRPr="009A7184" w:rsidRDefault="00FB2173" w:rsidP="00FB2173">
            <w:pPr>
              <w:pStyle w:val="ENoteTableText"/>
              <w:rPr>
                <w:szCs w:val="16"/>
              </w:rPr>
            </w:pPr>
            <w:r w:rsidRPr="009A7184">
              <w:rPr>
                <w:szCs w:val="16"/>
              </w:rPr>
              <w:t>rep. No. 120, 2001</w:t>
            </w:r>
          </w:p>
        </w:tc>
      </w:tr>
      <w:tr w:rsidR="00FB2173" w:rsidRPr="009A7184" w14:paraId="77EC81BB" w14:textId="77777777" w:rsidTr="001F643F">
        <w:trPr>
          <w:cantSplit/>
        </w:trPr>
        <w:tc>
          <w:tcPr>
            <w:tcW w:w="2044" w:type="dxa"/>
            <w:shd w:val="clear" w:color="auto" w:fill="auto"/>
          </w:tcPr>
          <w:p w14:paraId="2F732470" w14:textId="77777777" w:rsidR="00FB2173" w:rsidRPr="009A7184" w:rsidRDefault="00FB2173" w:rsidP="00FB2173">
            <w:pPr>
              <w:pStyle w:val="ENoteTableText"/>
              <w:tabs>
                <w:tab w:val="center" w:leader="dot" w:pos="2268"/>
              </w:tabs>
              <w:rPr>
                <w:szCs w:val="16"/>
              </w:rPr>
            </w:pPr>
            <w:r w:rsidRPr="009A7184">
              <w:rPr>
                <w:szCs w:val="16"/>
              </w:rPr>
              <w:t>9108.90.00</w:t>
            </w:r>
            <w:r w:rsidRPr="009A7184">
              <w:rPr>
                <w:szCs w:val="16"/>
              </w:rPr>
              <w:tab/>
            </w:r>
          </w:p>
        </w:tc>
        <w:tc>
          <w:tcPr>
            <w:tcW w:w="5044" w:type="dxa"/>
            <w:shd w:val="clear" w:color="auto" w:fill="auto"/>
          </w:tcPr>
          <w:p w14:paraId="6F49A930" w14:textId="77777777" w:rsidR="00FB2173" w:rsidRPr="009A7184" w:rsidRDefault="00FB2173" w:rsidP="00FB2173">
            <w:pPr>
              <w:pStyle w:val="ENoteTableText"/>
              <w:rPr>
                <w:szCs w:val="16"/>
              </w:rPr>
            </w:pPr>
            <w:r w:rsidRPr="009A7184">
              <w:rPr>
                <w:szCs w:val="16"/>
              </w:rPr>
              <w:t>ad. No. 120, 2001</w:t>
            </w:r>
          </w:p>
        </w:tc>
      </w:tr>
      <w:tr w:rsidR="00FB2173" w:rsidRPr="009A7184" w14:paraId="447FC41A" w14:textId="77777777" w:rsidTr="001F643F">
        <w:trPr>
          <w:cantSplit/>
        </w:trPr>
        <w:tc>
          <w:tcPr>
            <w:tcW w:w="2044" w:type="dxa"/>
            <w:shd w:val="clear" w:color="auto" w:fill="auto"/>
          </w:tcPr>
          <w:p w14:paraId="4739E755" w14:textId="77777777" w:rsidR="00FB2173" w:rsidRPr="009A7184" w:rsidRDefault="00FB2173" w:rsidP="00FB2173">
            <w:pPr>
              <w:pStyle w:val="ENoteTableText"/>
              <w:tabs>
                <w:tab w:val="center" w:leader="dot" w:pos="2268"/>
              </w:tabs>
              <w:rPr>
                <w:szCs w:val="16"/>
              </w:rPr>
            </w:pPr>
            <w:r w:rsidRPr="009A7184">
              <w:rPr>
                <w:szCs w:val="16"/>
              </w:rPr>
              <w:t>9108.91.00</w:t>
            </w:r>
            <w:r w:rsidRPr="009A7184">
              <w:rPr>
                <w:szCs w:val="16"/>
              </w:rPr>
              <w:tab/>
            </w:r>
          </w:p>
        </w:tc>
        <w:tc>
          <w:tcPr>
            <w:tcW w:w="5044" w:type="dxa"/>
            <w:shd w:val="clear" w:color="auto" w:fill="auto"/>
          </w:tcPr>
          <w:p w14:paraId="136C8039" w14:textId="77777777" w:rsidR="00FB2173" w:rsidRPr="009A7184" w:rsidRDefault="00FB2173" w:rsidP="00FB2173">
            <w:pPr>
              <w:pStyle w:val="ENoteTableText"/>
              <w:rPr>
                <w:szCs w:val="16"/>
              </w:rPr>
            </w:pPr>
            <w:r w:rsidRPr="009A7184">
              <w:rPr>
                <w:szCs w:val="16"/>
              </w:rPr>
              <w:t>rep. No. 120, 2001</w:t>
            </w:r>
          </w:p>
        </w:tc>
      </w:tr>
      <w:tr w:rsidR="00FB2173" w:rsidRPr="009A7184" w14:paraId="728A6A89" w14:textId="77777777" w:rsidTr="001F643F">
        <w:trPr>
          <w:cantSplit/>
        </w:trPr>
        <w:tc>
          <w:tcPr>
            <w:tcW w:w="2044" w:type="dxa"/>
            <w:shd w:val="clear" w:color="auto" w:fill="auto"/>
          </w:tcPr>
          <w:p w14:paraId="7492F887" w14:textId="77777777" w:rsidR="00FB2173" w:rsidRPr="009A7184" w:rsidRDefault="00FB2173" w:rsidP="00FB2173">
            <w:pPr>
              <w:pStyle w:val="ENoteTableText"/>
              <w:tabs>
                <w:tab w:val="center" w:leader="dot" w:pos="2268"/>
              </w:tabs>
              <w:rPr>
                <w:szCs w:val="16"/>
              </w:rPr>
            </w:pPr>
            <w:r w:rsidRPr="009A7184">
              <w:rPr>
                <w:szCs w:val="16"/>
              </w:rPr>
              <w:t>9108.99.00</w:t>
            </w:r>
            <w:r w:rsidRPr="009A7184">
              <w:rPr>
                <w:szCs w:val="16"/>
              </w:rPr>
              <w:tab/>
            </w:r>
          </w:p>
        </w:tc>
        <w:tc>
          <w:tcPr>
            <w:tcW w:w="5044" w:type="dxa"/>
            <w:shd w:val="clear" w:color="auto" w:fill="auto"/>
          </w:tcPr>
          <w:p w14:paraId="45554023" w14:textId="77777777" w:rsidR="00FB2173" w:rsidRPr="009A7184" w:rsidRDefault="00FB2173" w:rsidP="00FB2173">
            <w:pPr>
              <w:pStyle w:val="ENoteTableText"/>
              <w:rPr>
                <w:szCs w:val="16"/>
              </w:rPr>
            </w:pPr>
            <w:r w:rsidRPr="009A7184">
              <w:rPr>
                <w:szCs w:val="16"/>
              </w:rPr>
              <w:t>rep. No. 120, 2001</w:t>
            </w:r>
          </w:p>
        </w:tc>
      </w:tr>
      <w:tr w:rsidR="00FB2173" w:rsidRPr="009A7184" w14:paraId="64AAD6C7" w14:textId="77777777" w:rsidTr="001F643F">
        <w:trPr>
          <w:cantSplit/>
        </w:trPr>
        <w:tc>
          <w:tcPr>
            <w:tcW w:w="2044" w:type="dxa"/>
            <w:shd w:val="clear" w:color="auto" w:fill="auto"/>
          </w:tcPr>
          <w:p w14:paraId="4325F238" w14:textId="77777777" w:rsidR="00FB2173" w:rsidRPr="009A7184" w:rsidRDefault="00FB2173" w:rsidP="00FB2173">
            <w:pPr>
              <w:pStyle w:val="ENoteTableText"/>
              <w:keepNext/>
              <w:rPr>
                <w:szCs w:val="16"/>
              </w:rPr>
            </w:pPr>
            <w:r w:rsidRPr="009A7184">
              <w:rPr>
                <w:b/>
                <w:szCs w:val="16"/>
              </w:rPr>
              <w:t>9109</w:t>
            </w:r>
          </w:p>
        </w:tc>
        <w:tc>
          <w:tcPr>
            <w:tcW w:w="5044" w:type="dxa"/>
            <w:shd w:val="clear" w:color="auto" w:fill="auto"/>
          </w:tcPr>
          <w:p w14:paraId="21CA3047" w14:textId="77777777" w:rsidR="00FB2173" w:rsidRPr="009A7184" w:rsidRDefault="00FB2173" w:rsidP="00FB2173">
            <w:pPr>
              <w:pStyle w:val="ENoteTableText"/>
              <w:rPr>
                <w:szCs w:val="16"/>
              </w:rPr>
            </w:pPr>
          </w:p>
        </w:tc>
      </w:tr>
      <w:tr w:rsidR="00FB2173" w:rsidRPr="009A7184" w14:paraId="5DC4E1EB" w14:textId="77777777" w:rsidTr="001F643F">
        <w:trPr>
          <w:cantSplit/>
        </w:trPr>
        <w:tc>
          <w:tcPr>
            <w:tcW w:w="2044" w:type="dxa"/>
            <w:shd w:val="clear" w:color="auto" w:fill="auto"/>
          </w:tcPr>
          <w:p w14:paraId="08FE78F9" w14:textId="77777777" w:rsidR="00FB2173" w:rsidRPr="009A7184" w:rsidRDefault="00FB2173" w:rsidP="00FB2173">
            <w:pPr>
              <w:pStyle w:val="ENoteTableText"/>
              <w:tabs>
                <w:tab w:val="center" w:leader="dot" w:pos="2268"/>
              </w:tabs>
              <w:rPr>
                <w:szCs w:val="16"/>
              </w:rPr>
            </w:pPr>
            <w:r w:rsidRPr="009A7184">
              <w:rPr>
                <w:szCs w:val="16"/>
              </w:rPr>
              <w:t>9109.1</w:t>
            </w:r>
            <w:r w:rsidRPr="009A7184">
              <w:rPr>
                <w:szCs w:val="16"/>
              </w:rPr>
              <w:tab/>
            </w:r>
          </w:p>
        </w:tc>
        <w:tc>
          <w:tcPr>
            <w:tcW w:w="5044" w:type="dxa"/>
            <w:shd w:val="clear" w:color="auto" w:fill="auto"/>
          </w:tcPr>
          <w:p w14:paraId="2573926B" w14:textId="77777777" w:rsidR="00FB2173" w:rsidRPr="009A7184" w:rsidRDefault="00FB2173" w:rsidP="00FB2173">
            <w:pPr>
              <w:pStyle w:val="ENoteTableText"/>
              <w:rPr>
                <w:szCs w:val="16"/>
              </w:rPr>
            </w:pPr>
            <w:r w:rsidRPr="009A7184">
              <w:rPr>
                <w:szCs w:val="16"/>
              </w:rPr>
              <w:t>rep. No. 85, 2011</w:t>
            </w:r>
          </w:p>
        </w:tc>
      </w:tr>
      <w:tr w:rsidR="00FB2173" w:rsidRPr="009A7184" w14:paraId="4B08EDF5" w14:textId="77777777" w:rsidTr="001F643F">
        <w:trPr>
          <w:cantSplit/>
        </w:trPr>
        <w:tc>
          <w:tcPr>
            <w:tcW w:w="2044" w:type="dxa"/>
            <w:shd w:val="clear" w:color="auto" w:fill="auto"/>
          </w:tcPr>
          <w:p w14:paraId="651BE669" w14:textId="77777777" w:rsidR="00FB2173" w:rsidRPr="009A7184" w:rsidRDefault="00FB2173" w:rsidP="00FB2173">
            <w:pPr>
              <w:pStyle w:val="ENoteTableText"/>
              <w:tabs>
                <w:tab w:val="center" w:leader="dot" w:pos="2268"/>
              </w:tabs>
              <w:rPr>
                <w:szCs w:val="16"/>
              </w:rPr>
            </w:pPr>
            <w:r w:rsidRPr="009A7184">
              <w:rPr>
                <w:szCs w:val="16"/>
              </w:rPr>
              <w:t>9109.10.00</w:t>
            </w:r>
            <w:r w:rsidRPr="009A7184">
              <w:rPr>
                <w:szCs w:val="16"/>
              </w:rPr>
              <w:tab/>
            </w:r>
          </w:p>
        </w:tc>
        <w:tc>
          <w:tcPr>
            <w:tcW w:w="5044" w:type="dxa"/>
            <w:shd w:val="clear" w:color="auto" w:fill="auto"/>
          </w:tcPr>
          <w:p w14:paraId="7A633583" w14:textId="77777777" w:rsidR="00FB2173" w:rsidRPr="009A7184" w:rsidRDefault="00FB2173" w:rsidP="00FB2173">
            <w:pPr>
              <w:pStyle w:val="ENoteTableText"/>
              <w:rPr>
                <w:szCs w:val="16"/>
              </w:rPr>
            </w:pPr>
            <w:r w:rsidRPr="009A7184">
              <w:rPr>
                <w:szCs w:val="16"/>
              </w:rPr>
              <w:t>ad. No. 85, 2011</w:t>
            </w:r>
          </w:p>
        </w:tc>
      </w:tr>
      <w:tr w:rsidR="00FB2173" w:rsidRPr="009A7184" w14:paraId="1B43EFC8" w14:textId="77777777" w:rsidTr="001F643F">
        <w:trPr>
          <w:cantSplit/>
        </w:trPr>
        <w:tc>
          <w:tcPr>
            <w:tcW w:w="2044" w:type="dxa"/>
            <w:shd w:val="clear" w:color="auto" w:fill="auto"/>
          </w:tcPr>
          <w:p w14:paraId="309DA426" w14:textId="77777777" w:rsidR="00FB2173" w:rsidRPr="009A7184" w:rsidRDefault="00FB2173" w:rsidP="00FB2173">
            <w:pPr>
              <w:pStyle w:val="ENoteTableText"/>
              <w:tabs>
                <w:tab w:val="center" w:leader="dot" w:pos="2268"/>
              </w:tabs>
              <w:rPr>
                <w:szCs w:val="16"/>
              </w:rPr>
            </w:pPr>
            <w:r w:rsidRPr="009A7184">
              <w:rPr>
                <w:szCs w:val="16"/>
              </w:rPr>
              <w:t>9109.11.00</w:t>
            </w:r>
            <w:r w:rsidRPr="009A7184">
              <w:rPr>
                <w:szCs w:val="16"/>
              </w:rPr>
              <w:tab/>
            </w:r>
          </w:p>
        </w:tc>
        <w:tc>
          <w:tcPr>
            <w:tcW w:w="5044" w:type="dxa"/>
            <w:shd w:val="clear" w:color="auto" w:fill="auto"/>
          </w:tcPr>
          <w:p w14:paraId="2AAF1EF9" w14:textId="77777777" w:rsidR="00FB2173" w:rsidRPr="009A7184" w:rsidRDefault="00FB2173" w:rsidP="00FB2173">
            <w:pPr>
              <w:pStyle w:val="ENoteTableText"/>
              <w:rPr>
                <w:szCs w:val="16"/>
              </w:rPr>
            </w:pPr>
            <w:r w:rsidRPr="009A7184">
              <w:rPr>
                <w:szCs w:val="16"/>
              </w:rPr>
              <w:t>rep. No. 85, 2011</w:t>
            </w:r>
          </w:p>
        </w:tc>
      </w:tr>
      <w:tr w:rsidR="00FB2173" w:rsidRPr="009A7184" w14:paraId="7280F515" w14:textId="77777777" w:rsidTr="001F643F">
        <w:trPr>
          <w:cantSplit/>
        </w:trPr>
        <w:tc>
          <w:tcPr>
            <w:tcW w:w="2044" w:type="dxa"/>
            <w:shd w:val="clear" w:color="auto" w:fill="auto"/>
          </w:tcPr>
          <w:p w14:paraId="18527D69" w14:textId="77777777" w:rsidR="00FB2173" w:rsidRPr="009A7184" w:rsidRDefault="00FB2173" w:rsidP="00FB2173">
            <w:pPr>
              <w:pStyle w:val="ENoteTableText"/>
              <w:tabs>
                <w:tab w:val="center" w:leader="dot" w:pos="2268"/>
              </w:tabs>
              <w:rPr>
                <w:szCs w:val="16"/>
              </w:rPr>
            </w:pPr>
            <w:r w:rsidRPr="009A7184">
              <w:rPr>
                <w:szCs w:val="16"/>
              </w:rPr>
              <w:t>9109.19</w:t>
            </w:r>
            <w:r w:rsidRPr="009A7184">
              <w:rPr>
                <w:szCs w:val="16"/>
              </w:rPr>
              <w:tab/>
            </w:r>
          </w:p>
        </w:tc>
        <w:tc>
          <w:tcPr>
            <w:tcW w:w="5044" w:type="dxa"/>
            <w:shd w:val="clear" w:color="auto" w:fill="auto"/>
          </w:tcPr>
          <w:p w14:paraId="2FA1F000" w14:textId="77777777" w:rsidR="00FB2173" w:rsidRPr="009A7184" w:rsidRDefault="00FB2173" w:rsidP="00FB2173">
            <w:pPr>
              <w:pStyle w:val="ENoteTableText"/>
              <w:rPr>
                <w:szCs w:val="16"/>
              </w:rPr>
            </w:pPr>
            <w:r w:rsidRPr="009A7184">
              <w:rPr>
                <w:szCs w:val="16"/>
              </w:rPr>
              <w:t>rep. No. 116, 2000</w:t>
            </w:r>
          </w:p>
        </w:tc>
      </w:tr>
      <w:tr w:rsidR="00FB2173" w:rsidRPr="009A7184" w14:paraId="01077C82" w14:textId="77777777" w:rsidTr="001F643F">
        <w:trPr>
          <w:cantSplit/>
        </w:trPr>
        <w:tc>
          <w:tcPr>
            <w:tcW w:w="2044" w:type="dxa"/>
            <w:shd w:val="clear" w:color="auto" w:fill="auto"/>
          </w:tcPr>
          <w:p w14:paraId="58471299" w14:textId="77777777" w:rsidR="00FB2173" w:rsidRPr="009A7184" w:rsidRDefault="00FB2173" w:rsidP="00FB2173">
            <w:pPr>
              <w:pStyle w:val="ENoteTableText"/>
              <w:tabs>
                <w:tab w:val="center" w:leader="dot" w:pos="2268"/>
              </w:tabs>
              <w:rPr>
                <w:szCs w:val="16"/>
              </w:rPr>
            </w:pPr>
            <w:r w:rsidRPr="009A7184">
              <w:rPr>
                <w:szCs w:val="16"/>
              </w:rPr>
              <w:t>9109.19.00</w:t>
            </w:r>
            <w:r w:rsidRPr="009A7184">
              <w:rPr>
                <w:szCs w:val="16"/>
              </w:rPr>
              <w:tab/>
            </w:r>
          </w:p>
        </w:tc>
        <w:tc>
          <w:tcPr>
            <w:tcW w:w="5044" w:type="dxa"/>
            <w:shd w:val="clear" w:color="auto" w:fill="auto"/>
          </w:tcPr>
          <w:p w14:paraId="39A16E0B" w14:textId="77777777" w:rsidR="00FB2173" w:rsidRPr="009A7184" w:rsidRDefault="00FB2173" w:rsidP="00FB2173">
            <w:pPr>
              <w:pStyle w:val="ENoteTableText"/>
              <w:rPr>
                <w:szCs w:val="16"/>
              </w:rPr>
            </w:pPr>
            <w:r w:rsidRPr="009A7184">
              <w:rPr>
                <w:szCs w:val="16"/>
              </w:rPr>
              <w:t>ad. No. 116, 2000</w:t>
            </w:r>
          </w:p>
        </w:tc>
      </w:tr>
      <w:tr w:rsidR="00FB2173" w:rsidRPr="009A7184" w14:paraId="7C4BA653" w14:textId="77777777" w:rsidTr="001F643F">
        <w:trPr>
          <w:cantSplit/>
        </w:trPr>
        <w:tc>
          <w:tcPr>
            <w:tcW w:w="2044" w:type="dxa"/>
            <w:shd w:val="clear" w:color="auto" w:fill="auto"/>
          </w:tcPr>
          <w:p w14:paraId="174038E8" w14:textId="77777777" w:rsidR="00FB2173" w:rsidRPr="009A7184" w:rsidRDefault="00FB2173" w:rsidP="00FB2173">
            <w:pPr>
              <w:pStyle w:val="ENoteTableText"/>
              <w:rPr>
                <w:szCs w:val="16"/>
              </w:rPr>
            </w:pPr>
          </w:p>
        </w:tc>
        <w:tc>
          <w:tcPr>
            <w:tcW w:w="5044" w:type="dxa"/>
            <w:shd w:val="clear" w:color="auto" w:fill="auto"/>
          </w:tcPr>
          <w:p w14:paraId="15D3E02C" w14:textId="77777777" w:rsidR="00FB2173" w:rsidRPr="009A7184" w:rsidRDefault="00FB2173" w:rsidP="00FB2173">
            <w:pPr>
              <w:pStyle w:val="ENoteTableText"/>
              <w:rPr>
                <w:szCs w:val="16"/>
              </w:rPr>
            </w:pPr>
            <w:r w:rsidRPr="009A7184">
              <w:rPr>
                <w:szCs w:val="16"/>
              </w:rPr>
              <w:t>rep. No. 85, 2011</w:t>
            </w:r>
          </w:p>
        </w:tc>
      </w:tr>
      <w:tr w:rsidR="00FB2173" w:rsidRPr="009A7184" w14:paraId="19F3BF07" w14:textId="77777777" w:rsidTr="001F643F">
        <w:trPr>
          <w:cantSplit/>
        </w:trPr>
        <w:tc>
          <w:tcPr>
            <w:tcW w:w="2044" w:type="dxa"/>
            <w:shd w:val="clear" w:color="auto" w:fill="auto"/>
          </w:tcPr>
          <w:p w14:paraId="7D38B865" w14:textId="77777777" w:rsidR="00FB2173" w:rsidRPr="009A7184" w:rsidRDefault="00FB2173" w:rsidP="00FB2173">
            <w:pPr>
              <w:pStyle w:val="ENoteTableText"/>
              <w:tabs>
                <w:tab w:val="center" w:leader="dot" w:pos="2268"/>
              </w:tabs>
              <w:rPr>
                <w:szCs w:val="16"/>
              </w:rPr>
            </w:pPr>
            <w:r w:rsidRPr="009A7184">
              <w:rPr>
                <w:szCs w:val="16"/>
              </w:rPr>
              <w:t>9109.19.10</w:t>
            </w:r>
            <w:r w:rsidRPr="009A7184">
              <w:rPr>
                <w:szCs w:val="16"/>
              </w:rPr>
              <w:tab/>
            </w:r>
          </w:p>
        </w:tc>
        <w:tc>
          <w:tcPr>
            <w:tcW w:w="5044" w:type="dxa"/>
            <w:shd w:val="clear" w:color="auto" w:fill="auto"/>
          </w:tcPr>
          <w:p w14:paraId="0406F50E" w14:textId="77777777" w:rsidR="00FB2173" w:rsidRPr="009A7184" w:rsidRDefault="00FB2173" w:rsidP="00FB2173">
            <w:pPr>
              <w:pStyle w:val="ENoteTableText"/>
              <w:rPr>
                <w:szCs w:val="16"/>
              </w:rPr>
            </w:pPr>
            <w:r w:rsidRPr="009A7184">
              <w:rPr>
                <w:szCs w:val="16"/>
              </w:rPr>
              <w:t>rep. No. 116, 2000</w:t>
            </w:r>
          </w:p>
        </w:tc>
      </w:tr>
      <w:tr w:rsidR="00FB2173" w:rsidRPr="009A7184" w14:paraId="7E63F813" w14:textId="77777777" w:rsidTr="001F643F">
        <w:trPr>
          <w:cantSplit/>
        </w:trPr>
        <w:tc>
          <w:tcPr>
            <w:tcW w:w="2044" w:type="dxa"/>
            <w:shd w:val="clear" w:color="auto" w:fill="auto"/>
          </w:tcPr>
          <w:p w14:paraId="36F43813" w14:textId="77777777" w:rsidR="00FB2173" w:rsidRPr="009A7184" w:rsidRDefault="00FB2173" w:rsidP="00FB2173">
            <w:pPr>
              <w:pStyle w:val="ENoteTableText"/>
              <w:tabs>
                <w:tab w:val="center" w:leader="dot" w:pos="2268"/>
              </w:tabs>
              <w:rPr>
                <w:szCs w:val="16"/>
              </w:rPr>
            </w:pPr>
            <w:r w:rsidRPr="009A7184">
              <w:rPr>
                <w:szCs w:val="16"/>
              </w:rPr>
              <w:t>9109.19.90</w:t>
            </w:r>
            <w:r w:rsidRPr="009A7184">
              <w:rPr>
                <w:szCs w:val="16"/>
              </w:rPr>
              <w:tab/>
            </w:r>
          </w:p>
        </w:tc>
        <w:tc>
          <w:tcPr>
            <w:tcW w:w="5044" w:type="dxa"/>
            <w:shd w:val="clear" w:color="auto" w:fill="auto"/>
          </w:tcPr>
          <w:p w14:paraId="52180426" w14:textId="77777777" w:rsidR="00FB2173" w:rsidRPr="009A7184" w:rsidRDefault="00FB2173" w:rsidP="00FB2173">
            <w:pPr>
              <w:pStyle w:val="ENoteTableText"/>
              <w:rPr>
                <w:szCs w:val="16"/>
              </w:rPr>
            </w:pPr>
            <w:r w:rsidRPr="009A7184">
              <w:rPr>
                <w:szCs w:val="16"/>
              </w:rPr>
              <w:t>rep. No. 116, 2000</w:t>
            </w:r>
          </w:p>
        </w:tc>
      </w:tr>
      <w:tr w:rsidR="00FB2173" w:rsidRPr="009A7184" w14:paraId="11C05D38" w14:textId="77777777" w:rsidTr="001F643F">
        <w:trPr>
          <w:cantSplit/>
        </w:trPr>
        <w:tc>
          <w:tcPr>
            <w:tcW w:w="2044" w:type="dxa"/>
            <w:shd w:val="clear" w:color="auto" w:fill="auto"/>
          </w:tcPr>
          <w:p w14:paraId="5C30DBAC" w14:textId="77777777" w:rsidR="00FB2173" w:rsidRPr="009A7184" w:rsidRDefault="00FB2173" w:rsidP="00FB2173">
            <w:pPr>
              <w:pStyle w:val="ENoteTableText"/>
              <w:rPr>
                <w:szCs w:val="16"/>
              </w:rPr>
            </w:pPr>
            <w:r w:rsidRPr="009A7184">
              <w:rPr>
                <w:b/>
                <w:szCs w:val="16"/>
              </w:rPr>
              <w:t>9112</w:t>
            </w:r>
          </w:p>
        </w:tc>
        <w:tc>
          <w:tcPr>
            <w:tcW w:w="5044" w:type="dxa"/>
            <w:shd w:val="clear" w:color="auto" w:fill="auto"/>
          </w:tcPr>
          <w:p w14:paraId="59684F8B" w14:textId="77777777" w:rsidR="00FB2173" w:rsidRPr="009A7184" w:rsidRDefault="00FB2173" w:rsidP="00FB2173">
            <w:pPr>
              <w:pStyle w:val="ENoteTableText"/>
              <w:rPr>
                <w:szCs w:val="16"/>
              </w:rPr>
            </w:pPr>
          </w:p>
        </w:tc>
      </w:tr>
      <w:tr w:rsidR="00FB2173" w:rsidRPr="009A7184" w14:paraId="07771722" w14:textId="77777777" w:rsidTr="001F643F">
        <w:trPr>
          <w:cantSplit/>
        </w:trPr>
        <w:tc>
          <w:tcPr>
            <w:tcW w:w="2044" w:type="dxa"/>
            <w:shd w:val="clear" w:color="auto" w:fill="auto"/>
          </w:tcPr>
          <w:p w14:paraId="1BC4D908" w14:textId="77777777" w:rsidR="00FB2173" w:rsidRPr="009A7184" w:rsidRDefault="00FB2173" w:rsidP="00FB2173">
            <w:pPr>
              <w:pStyle w:val="ENoteTableText"/>
              <w:tabs>
                <w:tab w:val="center" w:leader="dot" w:pos="2268"/>
              </w:tabs>
              <w:rPr>
                <w:szCs w:val="16"/>
              </w:rPr>
            </w:pPr>
            <w:r w:rsidRPr="009A7184">
              <w:rPr>
                <w:szCs w:val="16"/>
              </w:rPr>
              <w:t>9112.10.00</w:t>
            </w:r>
            <w:r w:rsidRPr="009A7184">
              <w:rPr>
                <w:szCs w:val="16"/>
              </w:rPr>
              <w:tab/>
            </w:r>
          </w:p>
        </w:tc>
        <w:tc>
          <w:tcPr>
            <w:tcW w:w="5044" w:type="dxa"/>
            <w:shd w:val="clear" w:color="auto" w:fill="auto"/>
          </w:tcPr>
          <w:p w14:paraId="69C6B769" w14:textId="77777777" w:rsidR="00FB2173" w:rsidRPr="009A7184" w:rsidRDefault="00FB2173" w:rsidP="00FB2173">
            <w:pPr>
              <w:pStyle w:val="ENoteTableText"/>
              <w:rPr>
                <w:szCs w:val="16"/>
              </w:rPr>
            </w:pPr>
            <w:r w:rsidRPr="009A7184">
              <w:rPr>
                <w:szCs w:val="16"/>
              </w:rPr>
              <w:t>rep. No. 120, 2001</w:t>
            </w:r>
          </w:p>
        </w:tc>
      </w:tr>
      <w:tr w:rsidR="00FB2173" w:rsidRPr="009A7184" w14:paraId="5EEB2139" w14:textId="77777777" w:rsidTr="001F643F">
        <w:trPr>
          <w:cantSplit/>
        </w:trPr>
        <w:tc>
          <w:tcPr>
            <w:tcW w:w="2044" w:type="dxa"/>
            <w:shd w:val="clear" w:color="auto" w:fill="auto"/>
          </w:tcPr>
          <w:p w14:paraId="7EBF1A9C" w14:textId="77777777" w:rsidR="00FB2173" w:rsidRPr="009A7184" w:rsidRDefault="00FB2173" w:rsidP="00FB2173">
            <w:pPr>
              <w:pStyle w:val="ENoteTableText"/>
              <w:tabs>
                <w:tab w:val="center" w:leader="dot" w:pos="2268"/>
              </w:tabs>
              <w:rPr>
                <w:szCs w:val="16"/>
              </w:rPr>
            </w:pPr>
            <w:r w:rsidRPr="009A7184">
              <w:rPr>
                <w:szCs w:val="16"/>
              </w:rPr>
              <w:t>9112.20.00</w:t>
            </w:r>
            <w:r w:rsidRPr="009A7184">
              <w:rPr>
                <w:szCs w:val="16"/>
              </w:rPr>
              <w:tab/>
            </w:r>
          </w:p>
        </w:tc>
        <w:tc>
          <w:tcPr>
            <w:tcW w:w="5044" w:type="dxa"/>
            <w:shd w:val="clear" w:color="auto" w:fill="auto"/>
          </w:tcPr>
          <w:p w14:paraId="046CD9C6" w14:textId="77777777" w:rsidR="00FB2173" w:rsidRPr="009A7184" w:rsidRDefault="00FB2173" w:rsidP="00FB2173">
            <w:pPr>
              <w:pStyle w:val="ENoteTableText"/>
              <w:rPr>
                <w:szCs w:val="16"/>
              </w:rPr>
            </w:pPr>
            <w:r w:rsidRPr="009A7184">
              <w:rPr>
                <w:szCs w:val="16"/>
              </w:rPr>
              <w:t>ad. No. 120, 2001</w:t>
            </w:r>
          </w:p>
        </w:tc>
      </w:tr>
      <w:tr w:rsidR="00FB2173" w:rsidRPr="009A7184" w14:paraId="371E4DCD" w14:textId="77777777" w:rsidTr="001F643F">
        <w:trPr>
          <w:cantSplit/>
        </w:trPr>
        <w:tc>
          <w:tcPr>
            <w:tcW w:w="2044" w:type="dxa"/>
            <w:shd w:val="clear" w:color="auto" w:fill="auto"/>
          </w:tcPr>
          <w:p w14:paraId="7D666C8F" w14:textId="77777777" w:rsidR="00FB2173" w:rsidRPr="009A7184" w:rsidRDefault="00FB2173" w:rsidP="00FB2173">
            <w:pPr>
              <w:pStyle w:val="ENoteTableText"/>
              <w:tabs>
                <w:tab w:val="center" w:leader="dot" w:pos="2268"/>
              </w:tabs>
              <w:rPr>
                <w:szCs w:val="16"/>
              </w:rPr>
            </w:pPr>
            <w:r w:rsidRPr="009A7184">
              <w:rPr>
                <w:szCs w:val="16"/>
              </w:rPr>
              <w:t>9112.80.00</w:t>
            </w:r>
            <w:r w:rsidRPr="009A7184">
              <w:rPr>
                <w:szCs w:val="16"/>
              </w:rPr>
              <w:tab/>
            </w:r>
          </w:p>
        </w:tc>
        <w:tc>
          <w:tcPr>
            <w:tcW w:w="5044" w:type="dxa"/>
            <w:shd w:val="clear" w:color="auto" w:fill="auto"/>
          </w:tcPr>
          <w:p w14:paraId="5D5F9685" w14:textId="77777777" w:rsidR="00FB2173" w:rsidRPr="009A7184" w:rsidRDefault="00FB2173" w:rsidP="00FB2173">
            <w:pPr>
              <w:pStyle w:val="ENoteTableText"/>
              <w:rPr>
                <w:szCs w:val="16"/>
              </w:rPr>
            </w:pPr>
            <w:r w:rsidRPr="009A7184">
              <w:rPr>
                <w:szCs w:val="16"/>
              </w:rPr>
              <w:t>am. No. 116, 2000</w:t>
            </w:r>
          </w:p>
        </w:tc>
      </w:tr>
      <w:tr w:rsidR="00FB2173" w:rsidRPr="009A7184" w14:paraId="13F3CF11" w14:textId="77777777" w:rsidTr="001F643F">
        <w:trPr>
          <w:cantSplit/>
        </w:trPr>
        <w:tc>
          <w:tcPr>
            <w:tcW w:w="2044" w:type="dxa"/>
            <w:shd w:val="clear" w:color="auto" w:fill="auto"/>
          </w:tcPr>
          <w:p w14:paraId="209B7104" w14:textId="77777777" w:rsidR="00FB2173" w:rsidRPr="009A7184" w:rsidRDefault="00FB2173" w:rsidP="00FB2173">
            <w:pPr>
              <w:pStyle w:val="ENoteTableText"/>
              <w:rPr>
                <w:szCs w:val="16"/>
              </w:rPr>
            </w:pPr>
          </w:p>
        </w:tc>
        <w:tc>
          <w:tcPr>
            <w:tcW w:w="5044" w:type="dxa"/>
            <w:shd w:val="clear" w:color="auto" w:fill="auto"/>
          </w:tcPr>
          <w:p w14:paraId="064B5B22" w14:textId="77777777" w:rsidR="00FB2173" w:rsidRPr="009A7184" w:rsidRDefault="00FB2173" w:rsidP="00FB2173">
            <w:pPr>
              <w:pStyle w:val="ENoteTableText"/>
              <w:rPr>
                <w:szCs w:val="16"/>
              </w:rPr>
            </w:pPr>
            <w:r w:rsidRPr="009A7184">
              <w:rPr>
                <w:szCs w:val="16"/>
              </w:rPr>
              <w:t>rep. No. 120, 2001</w:t>
            </w:r>
          </w:p>
        </w:tc>
      </w:tr>
      <w:tr w:rsidR="00FB2173" w:rsidRPr="009A7184" w14:paraId="03D4F1E9" w14:textId="77777777" w:rsidTr="001F643F">
        <w:trPr>
          <w:cantSplit/>
        </w:trPr>
        <w:tc>
          <w:tcPr>
            <w:tcW w:w="2044" w:type="dxa"/>
            <w:shd w:val="clear" w:color="auto" w:fill="auto"/>
          </w:tcPr>
          <w:p w14:paraId="0B5B7CFF" w14:textId="77777777" w:rsidR="00FB2173" w:rsidRPr="009A7184" w:rsidRDefault="00FB2173" w:rsidP="00FB2173">
            <w:pPr>
              <w:pStyle w:val="ENoteTableText"/>
              <w:rPr>
                <w:szCs w:val="16"/>
              </w:rPr>
            </w:pPr>
            <w:r w:rsidRPr="009A7184">
              <w:rPr>
                <w:b/>
                <w:szCs w:val="16"/>
              </w:rPr>
              <w:t>9113</w:t>
            </w:r>
          </w:p>
        </w:tc>
        <w:tc>
          <w:tcPr>
            <w:tcW w:w="5044" w:type="dxa"/>
            <w:shd w:val="clear" w:color="auto" w:fill="auto"/>
          </w:tcPr>
          <w:p w14:paraId="4FD6F07E" w14:textId="77777777" w:rsidR="00FB2173" w:rsidRPr="009A7184" w:rsidRDefault="00FB2173" w:rsidP="00FB2173">
            <w:pPr>
              <w:pStyle w:val="ENoteTableText"/>
              <w:rPr>
                <w:szCs w:val="16"/>
              </w:rPr>
            </w:pPr>
          </w:p>
        </w:tc>
      </w:tr>
      <w:tr w:rsidR="00FB2173" w:rsidRPr="009A7184" w14:paraId="64D9CEB2" w14:textId="77777777" w:rsidTr="001F643F">
        <w:trPr>
          <w:cantSplit/>
        </w:trPr>
        <w:tc>
          <w:tcPr>
            <w:tcW w:w="2044" w:type="dxa"/>
            <w:shd w:val="clear" w:color="auto" w:fill="auto"/>
          </w:tcPr>
          <w:p w14:paraId="1B512CD9" w14:textId="77777777" w:rsidR="00FB2173" w:rsidRPr="009A7184" w:rsidRDefault="00FB2173" w:rsidP="00FB2173">
            <w:pPr>
              <w:pStyle w:val="ENoteTableText"/>
              <w:tabs>
                <w:tab w:val="center" w:leader="dot" w:pos="2268"/>
              </w:tabs>
              <w:rPr>
                <w:szCs w:val="16"/>
              </w:rPr>
            </w:pPr>
            <w:r w:rsidRPr="009A7184">
              <w:rPr>
                <w:szCs w:val="16"/>
              </w:rPr>
              <w:t>9113.10.00</w:t>
            </w:r>
            <w:r w:rsidRPr="009A7184">
              <w:rPr>
                <w:szCs w:val="16"/>
              </w:rPr>
              <w:tab/>
            </w:r>
          </w:p>
        </w:tc>
        <w:tc>
          <w:tcPr>
            <w:tcW w:w="5044" w:type="dxa"/>
            <w:shd w:val="clear" w:color="auto" w:fill="auto"/>
          </w:tcPr>
          <w:p w14:paraId="143232F6" w14:textId="77777777" w:rsidR="00FB2173" w:rsidRPr="009A7184" w:rsidRDefault="00FB2173" w:rsidP="00FB2173">
            <w:pPr>
              <w:pStyle w:val="ENoteTableText"/>
              <w:rPr>
                <w:szCs w:val="16"/>
              </w:rPr>
            </w:pPr>
            <w:r w:rsidRPr="009A7184">
              <w:rPr>
                <w:szCs w:val="16"/>
              </w:rPr>
              <w:t>am. No. 63, 2003</w:t>
            </w:r>
          </w:p>
        </w:tc>
      </w:tr>
      <w:tr w:rsidR="00FB2173" w:rsidRPr="009A7184" w14:paraId="726DA78D" w14:textId="77777777" w:rsidTr="001F643F">
        <w:trPr>
          <w:cantSplit/>
        </w:trPr>
        <w:tc>
          <w:tcPr>
            <w:tcW w:w="2044" w:type="dxa"/>
            <w:shd w:val="clear" w:color="auto" w:fill="auto"/>
          </w:tcPr>
          <w:p w14:paraId="12DB7FDF" w14:textId="77777777" w:rsidR="00FB2173" w:rsidRPr="009A7184" w:rsidRDefault="00FB2173" w:rsidP="00FB2173">
            <w:pPr>
              <w:pStyle w:val="ENoteTableText"/>
              <w:tabs>
                <w:tab w:val="center" w:leader="dot" w:pos="2268"/>
              </w:tabs>
              <w:rPr>
                <w:szCs w:val="16"/>
              </w:rPr>
            </w:pPr>
            <w:r w:rsidRPr="009A7184">
              <w:rPr>
                <w:szCs w:val="16"/>
              </w:rPr>
              <w:t>9113.20.00</w:t>
            </w:r>
            <w:r w:rsidRPr="009A7184">
              <w:rPr>
                <w:szCs w:val="16"/>
              </w:rPr>
              <w:tab/>
            </w:r>
          </w:p>
        </w:tc>
        <w:tc>
          <w:tcPr>
            <w:tcW w:w="5044" w:type="dxa"/>
            <w:shd w:val="clear" w:color="auto" w:fill="auto"/>
          </w:tcPr>
          <w:p w14:paraId="09C5557F" w14:textId="77777777" w:rsidR="00FB2173" w:rsidRPr="009A7184" w:rsidRDefault="00FB2173" w:rsidP="00FB2173">
            <w:pPr>
              <w:pStyle w:val="ENoteTableText"/>
              <w:rPr>
                <w:szCs w:val="16"/>
              </w:rPr>
            </w:pPr>
            <w:r w:rsidRPr="009A7184">
              <w:rPr>
                <w:szCs w:val="16"/>
              </w:rPr>
              <w:t>am. No. 116, 2000</w:t>
            </w:r>
          </w:p>
        </w:tc>
      </w:tr>
      <w:tr w:rsidR="00FB2173" w:rsidRPr="009A7184" w14:paraId="0798B059" w14:textId="77777777" w:rsidTr="001F643F">
        <w:trPr>
          <w:cantSplit/>
        </w:trPr>
        <w:tc>
          <w:tcPr>
            <w:tcW w:w="2044" w:type="dxa"/>
            <w:shd w:val="clear" w:color="auto" w:fill="auto"/>
          </w:tcPr>
          <w:p w14:paraId="73C1B1D3" w14:textId="77777777" w:rsidR="00FB2173" w:rsidRPr="009A7184" w:rsidRDefault="00FB2173" w:rsidP="00FB2173">
            <w:pPr>
              <w:pStyle w:val="ENoteTableText"/>
              <w:tabs>
                <w:tab w:val="center" w:leader="dot" w:pos="2268"/>
              </w:tabs>
              <w:rPr>
                <w:szCs w:val="16"/>
              </w:rPr>
            </w:pPr>
            <w:r w:rsidRPr="009A7184">
              <w:rPr>
                <w:szCs w:val="16"/>
              </w:rPr>
              <w:t>9113.90.00</w:t>
            </w:r>
            <w:r w:rsidRPr="009A7184">
              <w:rPr>
                <w:szCs w:val="16"/>
              </w:rPr>
              <w:tab/>
            </w:r>
          </w:p>
        </w:tc>
        <w:tc>
          <w:tcPr>
            <w:tcW w:w="5044" w:type="dxa"/>
            <w:shd w:val="clear" w:color="auto" w:fill="auto"/>
          </w:tcPr>
          <w:p w14:paraId="68CFD12E" w14:textId="77777777" w:rsidR="00FB2173" w:rsidRPr="009A7184" w:rsidRDefault="00FB2173" w:rsidP="00FB2173">
            <w:pPr>
              <w:pStyle w:val="ENoteTableText"/>
              <w:rPr>
                <w:szCs w:val="16"/>
              </w:rPr>
            </w:pPr>
            <w:r w:rsidRPr="009A7184">
              <w:rPr>
                <w:szCs w:val="16"/>
              </w:rPr>
              <w:t>am. No. 63, 2003</w:t>
            </w:r>
          </w:p>
        </w:tc>
      </w:tr>
      <w:tr w:rsidR="00FB2173" w:rsidRPr="009A7184" w14:paraId="1679CA55" w14:textId="77777777" w:rsidTr="001F643F">
        <w:trPr>
          <w:cantSplit/>
        </w:trPr>
        <w:tc>
          <w:tcPr>
            <w:tcW w:w="2044" w:type="dxa"/>
            <w:shd w:val="clear" w:color="auto" w:fill="auto"/>
          </w:tcPr>
          <w:p w14:paraId="07B2099F" w14:textId="77777777" w:rsidR="00FB2173" w:rsidRPr="009A7184" w:rsidRDefault="00FB2173" w:rsidP="00FB2173">
            <w:pPr>
              <w:pStyle w:val="ENoteTableText"/>
              <w:rPr>
                <w:szCs w:val="16"/>
              </w:rPr>
            </w:pPr>
            <w:r w:rsidRPr="009A7184">
              <w:rPr>
                <w:b/>
                <w:szCs w:val="16"/>
              </w:rPr>
              <w:t>9114</w:t>
            </w:r>
          </w:p>
        </w:tc>
        <w:tc>
          <w:tcPr>
            <w:tcW w:w="5044" w:type="dxa"/>
            <w:shd w:val="clear" w:color="auto" w:fill="auto"/>
          </w:tcPr>
          <w:p w14:paraId="5427D095" w14:textId="77777777" w:rsidR="00FB2173" w:rsidRPr="009A7184" w:rsidRDefault="00FB2173" w:rsidP="00FB2173">
            <w:pPr>
              <w:pStyle w:val="ENoteTableText"/>
              <w:rPr>
                <w:szCs w:val="16"/>
              </w:rPr>
            </w:pPr>
          </w:p>
        </w:tc>
      </w:tr>
      <w:tr w:rsidR="00FB2173" w:rsidRPr="009A7184" w14:paraId="368F62E7" w14:textId="77777777" w:rsidTr="001F643F">
        <w:trPr>
          <w:cantSplit/>
        </w:trPr>
        <w:tc>
          <w:tcPr>
            <w:tcW w:w="2044" w:type="dxa"/>
            <w:shd w:val="clear" w:color="auto" w:fill="auto"/>
          </w:tcPr>
          <w:p w14:paraId="5953EF6D" w14:textId="77777777" w:rsidR="00FB2173" w:rsidRPr="009A7184" w:rsidRDefault="00FB2173" w:rsidP="00FB2173">
            <w:pPr>
              <w:pStyle w:val="ENoteTableText"/>
              <w:tabs>
                <w:tab w:val="center" w:leader="dot" w:pos="2268"/>
              </w:tabs>
              <w:rPr>
                <w:szCs w:val="16"/>
              </w:rPr>
            </w:pPr>
            <w:r>
              <w:rPr>
                <w:szCs w:val="16"/>
              </w:rPr>
              <w:t>9114.10.00</w:t>
            </w:r>
            <w:r>
              <w:rPr>
                <w:szCs w:val="16"/>
              </w:rPr>
              <w:tab/>
            </w:r>
          </w:p>
        </w:tc>
        <w:tc>
          <w:tcPr>
            <w:tcW w:w="5044" w:type="dxa"/>
            <w:shd w:val="clear" w:color="auto" w:fill="auto"/>
          </w:tcPr>
          <w:p w14:paraId="04150C8E" w14:textId="77777777" w:rsidR="00FB2173" w:rsidRPr="009A7184" w:rsidRDefault="00FB2173" w:rsidP="00FB2173">
            <w:pPr>
              <w:pStyle w:val="ENoteTableText"/>
              <w:rPr>
                <w:szCs w:val="16"/>
              </w:rPr>
            </w:pPr>
            <w:r>
              <w:rPr>
                <w:szCs w:val="16"/>
              </w:rPr>
              <w:t xml:space="preserve">rep </w:t>
            </w:r>
            <w:r w:rsidRPr="0040243A">
              <w:rPr>
                <w:szCs w:val="16"/>
              </w:rPr>
              <w:t xml:space="preserve">No </w:t>
            </w:r>
            <w:r w:rsidRPr="0040243A">
              <w:t>91, 2021</w:t>
            </w:r>
          </w:p>
        </w:tc>
      </w:tr>
      <w:tr w:rsidR="00FB2173" w:rsidRPr="009A7184" w14:paraId="6E47EEF2" w14:textId="77777777" w:rsidTr="001F643F">
        <w:trPr>
          <w:cantSplit/>
        </w:trPr>
        <w:tc>
          <w:tcPr>
            <w:tcW w:w="2044" w:type="dxa"/>
            <w:shd w:val="clear" w:color="auto" w:fill="auto"/>
          </w:tcPr>
          <w:p w14:paraId="35D1FE0D" w14:textId="77777777" w:rsidR="00FB2173" w:rsidRPr="009A7184" w:rsidRDefault="00FB2173" w:rsidP="00FB2173">
            <w:pPr>
              <w:pStyle w:val="ENoteTableText"/>
              <w:tabs>
                <w:tab w:val="center" w:leader="dot" w:pos="2268"/>
              </w:tabs>
              <w:rPr>
                <w:szCs w:val="16"/>
              </w:rPr>
            </w:pPr>
            <w:r w:rsidRPr="009A7184">
              <w:rPr>
                <w:szCs w:val="16"/>
              </w:rPr>
              <w:t>9114.20.00</w:t>
            </w:r>
            <w:r w:rsidRPr="009A7184">
              <w:rPr>
                <w:szCs w:val="16"/>
              </w:rPr>
              <w:tab/>
            </w:r>
          </w:p>
        </w:tc>
        <w:tc>
          <w:tcPr>
            <w:tcW w:w="5044" w:type="dxa"/>
            <w:shd w:val="clear" w:color="auto" w:fill="auto"/>
          </w:tcPr>
          <w:p w14:paraId="540C1329" w14:textId="77777777" w:rsidR="00FB2173" w:rsidRPr="009A7184" w:rsidRDefault="00FB2173" w:rsidP="00FB2173">
            <w:pPr>
              <w:pStyle w:val="ENoteTableText"/>
              <w:rPr>
                <w:szCs w:val="16"/>
              </w:rPr>
            </w:pPr>
            <w:r w:rsidRPr="009A7184">
              <w:rPr>
                <w:szCs w:val="16"/>
              </w:rPr>
              <w:t>rep. No. 85, 2011</w:t>
            </w:r>
          </w:p>
        </w:tc>
      </w:tr>
      <w:tr w:rsidR="00FB2173" w:rsidRPr="009A7184" w14:paraId="68B10115" w14:textId="77777777" w:rsidTr="001F643F">
        <w:trPr>
          <w:cantSplit/>
        </w:trPr>
        <w:tc>
          <w:tcPr>
            <w:tcW w:w="2044" w:type="dxa"/>
            <w:shd w:val="clear" w:color="auto" w:fill="auto"/>
          </w:tcPr>
          <w:p w14:paraId="58A6BF0F" w14:textId="77777777" w:rsidR="00FB2173" w:rsidRPr="009A7184" w:rsidRDefault="00FB2173" w:rsidP="00FB2173">
            <w:pPr>
              <w:pStyle w:val="ENoteTableText"/>
              <w:tabs>
                <w:tab w:val="center" w:leader="dot" w:pos="2268"/>
              </w:tabs>
              <w:rPr>
                <w:szCs w:val="16"/>
              </w:rPr>
            </w:pPr>
            <w:r w:rsidRPr="009A7184">
              <w:rPr>
                <w:szCs w:val="16"/>
              </w:rPr>
              <w:t>9114.90</w:t>
            </w:r>
            <w:r w:rsidRPr="009A7184">
              <w:rPr>
                <w:szCs w:val="16"/>
              </w:rPr>
              <w:tab/>
            </w:r>
          </w:p>
        </w:tc>
        <w:tc>
          <w:tcPr>
            <w:tcW w:w="5044" w:type="dxa"/>
            <w:shd w:val="clear" w:color="auto" w:fill="auto"/>
          </w:tcPr>
          <w:p w14:paraId="0FFC9A1D" w14:textId="77777777" w:rsidR="00FB2173" w:rsidRPr="009A7184" w:rsidRDefault="00FB2173" w:rsidP="00FB2173">
            <w:pPr>
              <w:pStyle w:val="ENoteTableText"/>
              <w:rPr>
                <w:szCs w:val="16"/>
              </w:rPr>
            </w:pPr>
            <w:r w:rsidRPr="009A7184">
              <w:rPr>
                <w:szCs w:val="16"/>
              </w:rPr>
              <w:t>rep. No. 116, 2000</w:t>
            </w:r>
          </w:p>
        </w:tc>
      </w:tr>
      <w:tr w:rsidR="00FB2173" w:rsidRPr="009A7184" w14:paraId="2FC661F9" w14:textId="77777777" w:rsidTr="001F643F">
        <w:trPr>
          <w:cantSplit/>
        </w:trPr>
        <w:tc>
          <w:tcPr>
            <w:tcW w:w="2044" w:type="dxa"/>
            <w:shd w:val="clear" w:color="auto" w:fill="auto"/>
          </w:tcPr>
          <w:p w14:paraId="69836575" w14:textId="77777777" w:rsidR="00FB2173" w:rsidRPr="009A7184" w:rsidRDefault="00FB2173" w:rsidP="00FB2173">
            <w:pPr>
              <w:pStyle w:val="ENoteTableText"/>
              <w:tabs>
                <w:tab w:val="center" w:leader="dot" w:pos="2268"/>
              </w:tabs>
              <w:rPr>
                <w:szCs w:val="16"/>
              </w:rPr>
            </w:pPr>
            <w:r w:rsidRPr="009A7184">
              <w:rPr>
                <w:szCs w:val="16"/>
              </w:rPr>
              <w:t>9114.90.00</w:t>
            </w:r>
            <w:r w:rsidRPr="009A7184">
              <w:rPr>
                <w:szCs w:val="16"/>
              </w:rPr>
              <w:tab/>
            </w:r>
          </w:p>
        </w:tc>
        <w:tc>
          <w:tcPr>
            <w:tcW w:w="5044" w:type="dxa"/>
            <w:shd w:val="clear" w:color="auto" w:fill="auto"/>
          </w:tcPr>
          <w:p w14:paraId="70D829BE" w14:textId="77777777" w:rsidR="00FB2173" w:rsidRPr="009A7184" w:rsidRDefault="00FB2173" w:rsidP="00FB2173">
            <w:pPr>
              <w:pStyle w:val="ENoteTableText"/>
              <w:rPr>
                <w:szCs w:val="16"/>
              </w:rPr>
            </w:pPr>
            <w:r w:rsidRPr="009A7184">
              <w:rPr>
                <w:szCs w:val="16"/>
              </w:rPr>
              <w:t>ad. No. 116, 2000</w:t>
            </w:r>
          </w:p>
        </w:tc>
      </w:tr>
      <w:tr w:rsidR="00FB2173" w:rsidRPr="009A7184" w14:paraId="33A676C3" w14:textId="77777777" w:rsidTr="001F643F">
        <w:trPr>
          <w:cantSplit/>
        </w:trPr>
        <w:tc>
          <w:tcPr>
            <w:tcW w:w="2044" w:type="dxa"/>
            <w:shd w:val="clear" w:color="auto" w:fill="auto"/>
          </w:tcPr>
          <w:p w14:paraId="68A96259" w14:textId="77777777" w:rsidR="00FB2173" w:rsidRPr="009A7184" w:rsidRDefault="00FB2173" w:rsidP="00FB2173">
            <w:pPr>
              <w:pStyle w:val="ENoteTableText"/>
              <w:tabs>
                <w:tab w:val="center" w:leader="dot" w:pos="2268"/>
              </w:tabs>
              <w:rPr>
                <w:szCs w:val="16"/>
              </w:rPr>
            </w:pPr>
            <w:r w:rsidRPr="009A7184">
              <w:rPr>
                <w:szCs w:val="16"/>
              </w:rPr>
              <w:t>9114.90.10</w:t>
            </w:r>
            <w:r w:rsidRPr="009A7184">
              <w:rPr>
                <w:szCs w:val="16"/>
              </w:rPr>
              <w:tab/>
            </w:r>
          </w:p>
        </w:tc>
        <w:tc>
          <w:tcPr>
            <w:tcW w:w="5044" w:type="dxa"/>
            <w:shd w:val="clear" w:color="auto" w:fill="auto"/>
          </w:tcPr>
          <w:p w14:paraId="452EE8D1" w14:textId="77777777" w:rsidR="00FB2173" w:rsidRPr="009A7184" w:rsidRDefault="00FB2173" w:rsidP="00FB2173">
            <w:pPr>
              <w:pStyle w:val="ENoteTableText"/>
              <w:rPr>
                <w:szCs w:val="16"/>
              </w:rPr>
            </w:pPr>
            <w:r w:rsidRPr="009A7184">
              <w:rPr>
                <w:szCs w:val="16"/>
              </w:rPr>
              <w:t>rep. No. 116, 2000</w:t>
            </w:r>
          </w:p>
        </w:tc>
      </w:tr>
      <w:tr w:rsidR="00FB2173" w:rsidRPr="009A7184" w14:paraId="0157268B" w14:textId="77777777" w:rsidTr="001F643F">
        <w:trPr>
          <w:cantSplit/>
        </w:trPr>
        <w:tc>
          <w:tcPr>
            <w:tcW w:w="2044" w:type="dxa"/>
            <w:shd w:val="clear" w:color="auto" w:fill="auto"/>
          </w:tcPr>
          <w:p w14:paraId="1426F2B4" w14:textId="77777777" w:rsidR="00FB2173" w:rsidRPr="009A7184" w:rsidRDefault="00FB2173" w:rsidP="00FB2173">
            <w:pPr>
              <w:pStyle w:val="ENoteTableText"/>
              <w:tabs>
                <w:tab w:val="center" w:leader="dot" w:pos="2268"/>
              </w:tabs>
              <w:rPr>
                <w:szCs w:val="16"/>
              </w:rPr>
            </w:pPr>
            <w:r w:rsidRPr="009A7184">
              <w:rPr>
                <w:szCs w:val="16"/>
              </w:rPr>
              <w:t>9114.90.90</w:t>
            </w:r>
            <w:r w:rsidRPr="009A7184">
              <w:rPr>
                <w:szCs w:val="16"/>
              </w:rPr>
              <w:tab/>
            </w:r>
          </w:p>
        </w:tc>
        <w:tc>
          <w:tcPr>
            <w:tcW w:w="5044" w:type="dxa"/>
            <w:shd w:val="clear" w:color="auto" w:fill="auto"/>
          </w:tcPr>
          <w:p w14:paraId="3539B164" w14:textId="77777777" w:rsidR="00FB2173" w:rsidRPr="009A7184" w:rsidRDefault="00FB2173" w:rsidP="00FB2173">
            <w:pPr>
              <w:pStyle w:val="ENoteTableText"/>
              <w:rPr>
                <w:szCs w:val="16"/>
              </w:rPr>
            </w:pPr>
            <w:r w:rsidRPr="009A7184">
              <w:rPr>
                <w:szCs w:val="16"/>
              </w:rPr>
              <w:t>rep. No. 116, 2000</w:t>
            </w:r>
          </w:p>
        </w:tc>
      </w:tr>
      <w:tr w:rsidR="00FB2173" w:rsidRPr="009A7184" w14:paraId="0535A812" w14:textId="77777777" w:rsidTr="001F643F">
        <w:trPr>
          <w:cantSplit/>
        </w:trPr>
        <w:tc>
          <w:tcPr>
            <w:tcW w:w="2044" w:type="dxa"/>
            <w:shd w:val="clear" w:color="auto" w:fill="auto"/>
          </w:tcPr>
          <w:p w14:paraId="076E547A" w14:textId="77777777" w:rsidR="00FB2173" w:rsidRPr="009A7184" w:rsidRDefault="001F50E2" w:rsidP="0056401C">
            <w:pPr>
              <w:pStyle w:val="ENoteTableText"/>
              <w:keepNext/>
              <w:rPr>
                <w:szCs w:val="16"/>
              </w:rPr>
            </w:pPr>
            <w:r>
              <w:rPr>
                <w:b/>
                <w:szCs w:val="16"/>
              </w:rPr>
              <w:t>Chapter 9</w:t>
            </w:r>
            <w:r w:rsidR="00FB2173" w:rsidRPr="009A7184">
              <w:rPr>
                <w:b/>
                <w:szCs w:val="16"/>
              </w:rPr>
              <w:t>2</w:t>
            </w:r>
          </w:p>
        </w:tc>
        <w:tc>
          <w:tcPr>
            <w:tcW w:w="5044" w:type="dxa"/>
            <w:shd w:val="clear" w:color="auto" w:fill="auto"/>
          </w:tcPr>
          <w:p w14:paraId="2EAB85B8" w14:textId="77777777" w:rsidR="00FB2173" w:rsidRPr="009A7184" w:rsidRDefault="00FB2173" w:rsidP="0056401C">
            <w:pPr>
              <w:pStyle w:val="ENoteTableText"/>
              <w:keepNext/>
              <w:rPr>
                <w:szCs w:val="16"/>
              </w:rPr>
            </w:pPr>
          </w:p>
        </w:tc>
      </w:tr>
      <w:tr w:rsidR="00FB2173" w:rsidRPr="009A7184" w14:paraId="002745A3" w14:textId="77777777" w:rsidTr="001F643F">
        <w:trPr>
          <w:cantSplit/>
        </w:trPr>
        <w:tc>
          <w:tcPr>
            <w:tcW w:w="2044" w:type="dxa"/>
            <w:shd w:val="clear" w:color="auto" w:fill="auto"/>
          </w:tcPr>
          <w:p w14:paraId="767D698E" w14:textId="77777777" w:rsidR="00FB2173" w:rsidRPr="009A7184" w:rsidRDefault="00FB2173" w:rsidP="00FB2173">
            <w:pPr>
              <w:pStyle w:val="ENoteTableText"/>
              <w:tabs>
                <w:tab w:val="center" w:leader="dot" w:pos="2268"/>
              </w:tabs>
              <w:rPr>
                <w:szCs w:val="16"/>
              </w:rPr>
            </w:pPr>
            <w:r w:rsidRPr="009A7184">
              <w:rPr>
                <w:szCs w:val="16"/>
              </w:rPr>
              <w:t>Heading to Chapt. 92</w:t>
            </w:r>
            <w:r w:rsidRPr="009A7184">
              <w:rPr>
                <w:szCs w:val="16"/>
              </w:rPr>
              <w:tab/>
            </w:r>
          </w:p>
        </w:tc>
        <w:tc>
          <w:tcPr>
            <w:tcW w:w="5044" w:type="dxa"/>
            <w:shd w:val="clear" w:color="auto" w:fill="auto"/>
          </w:tcPr>
          <w:p w14:paraId="444758D2" w14:textId="77777777" w:rsidR="00FB2173" w:rsidRPr="009A7184" w:rsidRDefault="00FB2173" w:rsidP="00FB2173">
            <w:pPr>
              <w:pStyle w:val="ENoteTableText"/>
              <w:rPr>
                <w:szCs w:val="16"/>
              </w:rPr>
            </w:pPr>
            <w:r w:rsidRPr="009A7184">
              <w:rPr>
                <w:szCs w:val="16"/>
              </w:rPr>
              <w:t>am. No. 32, 1997</w:t>
            </w:r>
          </w:p>
        </w:tc>
      </w:tr>
      <w:tr w:rsidR="00FB2173" w:rsidRPr="009A7184" w14:paraId="682BB88A" w14:textId="77777777" w:rsidTr="001F643F">
        <w:trPr>
          <w:cantSplit/>
        </w:trPr>
        <w:tc>
          <w:tcPr>
            <w:tcW w:w="2044" w:type="dxa"/>
            <w:shd w:val="clear" w:color="auto" w:fill="auto"/>
          </w:tcPr>
          <w:p w14:paraId="7DA72D6B"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2</w:t>
            </w:r>
            <w:r w:rsidRPr="009A7184">
              <w:rPr>
                <w:szCs w:val="16"/>
              </w:rPr>
              <w:tab/>
            </w:r>
          </w:p>
        </w:tc>
        <w:tc>
          <w:tcPr>
            <w:tcW w:w="5044" w:type="dxa"/>
            <w:shd w:val="clear" w:color="auto" w:fill="auto"/>
          </w:tcPr>
          <w:p w14:paraId="11864C59" w14:textId="77777777" w:rsidR="00FB2173" w:rsidRPr="009A7184" w:rsidRDefault="00FB2173" w:rsidP="00FB2173">
            <w:pPr>
              <w:pStyle w:val="ENoteTableText"/>
              <w:rPr>
                <w:szCs w:val="16"/>
              </w:rPr>
            </w:pPr>
            <w:r w:rsidRPr="009A7184">
              <w:rPr>
                <w:szCs w:val="16"/>
              </w:rPr>
              <w:t>am No 78, 2016</w:t>
            </w:r>
            <w:r w:rsidR="009208BA">
              <w:rPr>
                <w:szCs w:val="16"/>
              </w:rPr>
              <w:t>; No 91, 2021</w:t>
            </w:r>
          </w:p>
        </w:tc>
      </w:tr>
      <w:tr w:rsidR="00FB2173" w:rsidRPr="009A7184" w14:paraId="0EB4836A" w14:textId="77777777" w:rsidTr="001F643F">
        <w:trPr>
          <w:cantSplit/>
        </w:trPr>
        <w:tc>
          <w:tcPr>
            <w:tcW w:w="2044" w:type="dxa"/>
            <w:shd w:val="clear" w:color="auto" w:fill="auto"/>
          </w:tcPr>
          <w:p w14:paraId="70536789" w14:textId="77777777" w:rsidR="00FB2173" w:rsidRPr="009A7184" w:rsidRDefault="00FB2173" w:rsidP="00FB2173">
            <w:pPr>
              <w:pStyle w:val="ENoteTableText"/>
              <w:rPr>
                <w:szCs w:val="16"/>
              </w:rPr>
            </w:pPr>
            <w:r w:rsidRPr="009A7184">
              <w:rPr>
                <w:b/>
                <w:szCs w:val="16"/>
              </w:rPr>
              <w:t>9203</w:t>
            </w:r>
          </w:p>
        </w:tc>
        <w:tc>
          <w:tcPr>
            <w:tcW w:w="5044" w:type="dxa"/>
            <w:shd w:val="clear" w:color="auto" w:fill="auto"/>
          </w:tcPr>
          <w:p w14:paraId="4AB7F811" w14:textId="77777777" w:rsidR="00FB2173" w:rsidRPr="009A7184" w:rsidRDefault="00FB2173" w:rsidP="00FB2173">
            <w:pPr>
              <w:pStyle w:val="ENoteTableText"/>
              <w:rPr>
                <w:szCs w:val="16"/>
              </w:rPr>
            </w:pPr>
          </w:p>
        </w:tc>
      </w:tr>
      <w:tr w:rsidR="00FB2173" w:rsidRPr="009A7184" w14:paraId="1CE96048" w14:textId="77777777" w:rsidTr="001F643F">
        <w:trPr>
          <w:cantSplit/>
        </w:trPr>
        <w:tc>
          <w:tcPr>
            <w:tcW w:w="2044" w:type="dxa"/>
            <w:shd w:val="clear" w:color="auto" w:fill="auto"/>
          </w:tcPr>
          <w:p w14:paraId="3E2227D0" w14:textId="77777777" w:rsidR="00FB2173" w:rsidRPr="009A7184" w:rsidRDefault="00FB2173" w:rsidP="00FB2173">
            <w:pPr>
              <w:pStyle w:val="ENoteTableText"/>
              <w:tabs>
                <w:tab w:val="center" w:leader="dot" w:pos="2268"/>
              </w:tabs>
              <w:rPr>
                <w:szCs w:val="16"/>
              </w:rPr>
            </w:pPr>
            <w:r w:rsidRPr="009A7184">
              <w:rPr>
                <w:szCs w:val="16"/>
              </w:rPr>
              <w:t>9203.00.00</w:t>
            </w:r>
            <w:r w:rsidRPr="009A7184">
              <w:rPr>
                <w:szCs w:val="16"/>
              </w:rPr>
              <w:tab/>
            </w:r>
          </w:p>
        </w:tc>
        <w:tc>
          <w:tcPr>
            <w:tcW w:w="5044" w:type="dxa"/>
            <w:shd w:val="clear" w:color="auto" w:fill="auto"/>
          </w:tcPr>
          <w:p w14:paraId="3F5E3A24" w14:textId="77777777" w:rsidR="00FB2173" w:rsidRPr="009A7184" w:rsidRDefault="00FB2173" w:rsidP="00FB2173">
            <w:pPr>
              <w:pStyle w:val="ENoteTableText"/>
              <w:rPr>
                <w:szCs w:val="16"/>
              </w:rPr>
            </w:pPr>
            <w:r w:rsidRPr="009A7184">
              <w:rPr>
                <w:szCs w:val="16"/>
              </w:rPr>
              <w:t>rep. No. 118, 2006</w:t>
            </w:r>
          </w:p>
        </w:tc>
      </w:tr>
      <w:tr w:rsidR="00FB2173" w:rsidRPr="009A7184" w14:paraId="07C0A1C3" w14:textId="77777777" w:rsidTr="001F643F">
        <w:trPr>
          <w:cantSplit/>
        </w:trPr>
        <w:tc>
          <w:tcPr>
            <w:tcW w:w="2044" w:type="dxa"/>
            <w:shd w:val="clear" w:color="auto" w:fill="auto"/>
          </w:tcPr>
          <w:p w14:paraId="401F5E88" w14:textId="77777777" w:rsidR="00FB2173" w:rsidRPr="009A7184" w:rsidRDefault="00FB2173" w:rsidP="00FB2173">
            <w:pPr>
              <w:pStyle w:val="ENoteTableText"/>
              <w:rPr>
                <w:szCs w:val="16"/>
              </w:rPr>
            </w:pPr>
            <w:r w:rsidRPr="009A7184">
              <w:rPr>
                <w:b/>
                <w:szCs w:val="16"/>
              </w:rPr>
              <w:t>9204</w:t>
            </w:r>
          </w:p>
        </w:tc>
        <w:tc>
          <w:tcPr>
            <w:tcW w:w="5044" w:type="dxa"/>
            <w:shd w:val="clear" w:color="auto" w:fill="auto"/>
          </w:tcPr>
          <w:p w14:paraId="0E7A5FFA" w14:textId="77777777" w:rsidR="00FB2173" w:rsidRPr="009A7184" w:rsidRDefault="00FB2173" w:rsidP="00FB2173">
            <w:pPr>
              <w:pStyle w:val="ENoteTableText"/>
              <w:rPr>
                <w:szCs w:val="16"/>
              </w:rPr>
            </w:pPr>
          </w:p>
        </w:tc>
      </w:tr>
      <w:tr w:rsidR="00FB2173" w:rsidRPr="009A7184" w14:paraId="6E0FBEDB" w14:textId="77777777" w:rsidTr="001F643F">
        <w:trPr>
          <w:cantSplit/>
        </w:trPr>
        <w:tc>
          <w:tcPr>
            <w:tcW w:w="2044" w:type="dxa"/>
            <w:shd w:val="clear" w:color="auto" w:fill="auto"/>
          </w:tcPr>
          <w:p w14:paraId="040A6234" w14:textId="77777777" w:rsidR="00FB2173" w:rsidRPr="009A7184" w:rsidRDefault="00FB2173" w:rsidP="00FB2173">
            <w:pPr>
              <w:pStyle w:val="ENoteTableText"/>
              <w:tabs>
                <w:tab w:val="center" w:leader="dot" w:pos="2268"/>
              </w:tabs>
              <w:rPr>
                <w:szCs w:val="16"/>
              </w:rPr>
            </w:pPr>
            <w:r w:rsidRPr="009A7184">
              <w:rPr>
                <w:szCs w:val="16"/>
              </w:rPr>
              <w:t>9204</w:t>
            </w:r>
            <w:r w:rsidRPr="009A7184">
              <w:rPr>
                <w:szCs w:val="16"/>
              </w:rPr>
              <w:tab/>
            </w:r>
          </w:p>
        </w:tc>
        <w:tc>
          <w:tcPr>
            <w:tcW w:w="5044" w:type="dxa"/>
            <w:shd w:val="clear" w:color="auto" w:fill="auto"/>
          </w:tcPr>
          <w:p w14:paraId="1D660663" w14:textId="77777777" w:rsidR="00FB2173" w:rsidRPr="009A7184" w:rsidRDefault="00FB2173" w:rsidP="00FB2173">
            <w:pPr>
              <w:pStyle w:val="ENoteTableText"/>
              <w:rPr>
                <w:szCs w:val="16"/>
              </w:rPr>
            </w:pPr>
            <w:r w:rsidRPr="009A7184">
              <w:rPr>
                <w:szCs w:val="16"/>
              </w:rPr>
              <w:t>rep. No. 118, 2006</w:t>
            </w:r>
          </w:p>
        </w:tc>
      </w:tr>
      <w:tr w:rsidR="00FB2173" w:rsidRPr="009A7184" w14:paraId="0874FCD5" w14:textId="77777777" w:rsidTr="001F643F">
        <w:trPr>
          <w:cantSplit/>
        </w:trPr>
        <w:tc>
          <w:tcPr>
            <w:tcW w:w="2044" w:type="dxa"/>
            <w:shd w:val="clear" w:color="auto" w:fill="auto"/>
          </w:tcPr>
          <w:p w14:paraId="6D19CEEB" w14:textId="77777777" w:rsidR="00FB2173" w:rsidRPr="009A7184" w:rsidRDefault="00FB2173" w:rsidP="00FB2173">
            <w:pPr>
              <w:pStyle w:val="ENoteTableText"/>
              <w:tabs>
                <w:tab w:val="center" w:leader="dot" w:pos="2268"/>
              </w:tabs>
              <w:rPr>
                <w:szCs w:val="16"/>
              </w:rPr>
            </w:pPr>
            <w:r w:rsidRPr="009A7184">
              <w:rPr>
                <w:szCs w:val="16"/>
              </w:rPr>
              <w:t>9204.10.00</w:t>
            </w:r>
            <w:r w:rsidRPr="009A7184">
              <w:rPr>
                <w:szCs w:val="16"/>
              </w:rPr>
              <w:tab/>
            </w:r>
          </w:p>
        </w:tc>
        <w:tc>
          <w:tcPr>
            <w:tcW w:w="5044" w:type="dxa"/>
            <w:shd w:val="clear" w:color="auto" w:fill="auto"/>
          </w:tcPr>
          <w:p w14:paraId="1223F4DA" w14:textId="77777777" w:rsidR="00FB2173" w:rsidRPr="009A7184" w:rsidRDefault="00FB2173" w:rsidP="00FB2173">
            <w:pPr>
              <w:pStyle w:val="ENoteTableText"/>
              <w:rPr>
                <w:szCs w:val="16"/>
              </w:rPr>
            </w:pPr>
            <w:r w:rsidRPr="009A7184">
              <w:rPr>
                <w:szCs w:val="16"/>
              </w:rPr>
              <w:t>rep. No. 118, 2006</w:t>
            </w:r>
          </w:p>
        </w:tc>
      </w:tr>
      <w:tr w:rsidR="00FB2173" w:rsidRPr="009A7184" w14:paraId="2D103925" w14:textId="77777777" w:rsidTr="001F643F">
        <w:trPr>
          <w:cantSplit/>
        </w:trPr>
        <w:tc>
          <w:tcPr>
            <w:tcW w:w="2044" w:type="dxa"/>
            <w:shd w:val="clear" w:color="auto" w:fill="auto"/>
          </w:tcPr>
          <w:p w14:paraId="0B141C3F" w14:textId="77777777" w:rsidR="00FB2173" w:rsidRPr="009A7184" w:rsidRDefault="00FB2173" w:rsidP="00FB2173">
            <w:pPr>
              <w:pStyle w:val="ENoteTableText"/>
              <w:tabs>
                <w:tab w:val="center" w:leader="dot" w:pos="2268"/>
              </w:tabs>
              <w:rPr>
                <w:szCs w:val="16"/>
              </w:rPr>
            </w:pPr>
            <w:r w:rsidRPr="009A7184">
              <w:rPr>
                <w:szCs w:val="16"/>
              </w:rPr>
              <w:t>9204.20.00</w:t>
            </w:r>
            <w:r w:rsidRPr="009A7184">
              <w:rPr>
                <w:szCs w:val="16"/>
              </w:rPr>
              <w:tab/>
            </w:r>
          </w:p>
        </w:tc>
        <w:tc>
          <w:tcPr>
            <w:tcW w:w="5044" w:type="dxa"/>
            <w:shd w:val="clear" w:color="auto" w:fill="auto"/>
          </w:tcPr>
          <w:p w14:paraId="1D8C5E74" w14:textId="77777777" w:rsidR="00FB2173" w:rsidRPr="009A7184" w:rsidRDefault="00FB2173" w:rsidP="00FB2173">
            <w:pPr>
              <w:pStyle w:val="ENoteTableText"/>
              <w:rPr>
                <w:szCs w:val="16"/>
              </w:rPr>
            </w:pPr>
            <w:r w:rsidRPr="009A7184">
              <w:rPr>
                <w:szCs w:val="16"/>
              </w:rPr>
              <w:t>rep. No. 118, 2006</w:t>
            </w:r>
          </w:p>
        </w:tc>
      </w:tr>
      <w:tr w:rsidR="00FB2173" w:rsidRPr="009A7184" w14:paraId="04757F00" w14:textId="77777777" w:rsidTr="001F643F">
        <w:trPr>
          <w:cantSplit/>
        </w:trPr>
        <w:tc>
          <w:tcPr>
            <w:tcW w:w="2044" w:type="dxa"/>
            <w:shd w:val="clear" w:color="auto" w:fill="auto"/>
          </w:tcPr>
          <w:p w14:paraId="626D1256" w14:textId="77777777" w:rsidR="00FB2173" w:rsidRPr="009A7184" w:rsidRDefault="00FB2173" w:rsidP="00FB2173">
            <w:pPr>
              <w:pStyle w:val="ENoteTableText"/>
              <w:rPr>
                <w:szCs w:val="16"/>
              </w:rPr>
            </w:pPr>
            <w:r w:rsidRPr="009A7184">
              <w:rPr>
                <w:b/>
                <w:szCs w:val="16"/>
              </w:rPr>
              <w:t>9205</w:t>
            </w:r>
          </w:p>
        </w:tc>
        <w:tc>
          <w:tcPr>
            <w:tcW w:w="5044" w:type="dxa"/>
            <w:shd w:val="clear" w:color="auto" w:fill="auto"/>
          </w:tcPr>
          <w:p w14:paraId="0D655B8A" w14:textId="77777777" w:rsidR="00FB2173" w:rsidRPr="009A7184" w:rsidRDefault="00FB2173" w:rsidP="00FB2173">
            <w:pPr>
              <w:pStyle w:val="ENoteTableText"/>
              <w:rPr>
                <w:szCs w:val="16"/>
              </w:rPr>
            </w:pPr>
          </w:p>
        </w:tc>
      </w:tr>
      <w:tr w:rsidR="00FB2173" w:rsidRPr="009A7184" w14:paraId="46427594" w14:textId="77777777" w:rsidTr="001F643F">
        <w:trPr>
          <w:cantSplit/>
        </w:trPr>
        <w:tc>
          <w:tcPr>
            <w:tcW w:w="2044" w:type="dxa"/>
            <w:shd w:val="clear" w:color="auto" w:fill="auto"/>
          </w:tcPr>
          <w:p w14:paraId="2A95C984" w14:textId="77777777" w:rsidR="00FB2173" w:rsidRPr="009A7184" w:rsidRDefault="00FB2173" w:rsidP="00FB2173">
            <w:pPr>
              <w:pStyle w:val="ENoteTableText"/>
              <w:tabs>
                <w:tab w:val="center" w:leader="dot" w:pos="2268"/>
              </w:tabs>
              <w:rPr>
                <w:szCs w:val="16"/>
              </w:rPr>
            </w:pPr>
            <w:r w:rsidRPr="009A7184">
              <w:rPr>
                <w:szCs w:val="16"/>
              </w:rPr>
              <w:t>9205</w:t>
            </w:r>
            <w:r w:rsidRPr="009A7184">
              <w:rPr>
                <w:szCs w:val="16"/>
              </w:rPr>
              <w:tab/>
            </w:r>
          </w:p>
        </w:tc>
        <w:tc>
          <w:tcPr>
            <w:tcW w:w="5044" w:type="dxa"/>
            <w:shd w:val="clear" w:color="auto" w:fill="auto"/>
          </w:tcPr>
          <w:p w14:paraId="4F608E5D" w14:textId="77777777" w:rsidR="00FB2173" w:rsidRPr="009A7184" w:rsidRDefault="00FB2173" w:rsidP="00FB2173">
            <w:pPr>
              <w:pStyle w:val="ENoteTableText"/>
              <w:rPr>
                <w:szCs w:val="16"/>
              </w:rPr>
            </w:pPr>
            <w:r w:rsidRPr="009A7184">
              <w:rPr>
                <w:szCs w:val="16"/>
              </w:rPr>
              <w:t>am. No. 85, 2011</w:t>
            </w:r>
          </w:p>
        </w:tc>
      </w:tr>
      <w:tr w:rsidR="00FB2173" w:rsidRPr="009A7184" w14:paraId="2765E54A" w14:textId="77777777" w:rsidTr="001F643F">
        <w:trPr>
          <w:cantSplit/>
        </w:trPr>
        <w:tc>
          <w:tcPr>
            <w:tcW w:w="2044" w:type="dxa"/>
            <w:shd w:val="clear" w:color="auto" w:fill="auto"/>
          </w:tcPr>
          <w:p w14:paraId="7EA588E7" w14:textId="77777777" w:rsidR="00FB2173" w:rsidRPr="009A7184" w:rsidRDefault="00FB2173" w:rsidP="00FB2173">
            <w:pPr>
              <w:pStyle w:val="ENoteTableText"/>
              <w:keepNext/>
              <w:keepLines/>
              <w:rPr>
                <w:szCs w:val="16"/>
              </w:rPr>
            </w:pPr>
            <w:r w:rsidRPr="009A7184">
              <w:rPr>
                <w:b/>
                <w:szCs w:val="16"/>
              </w:rPr>
              <w:t>9209</w:t>
            </w:r>
          </w:p>
        </w:tc>
        <w:tc>
          <w:tcPr>
            <w:tcW w:w="5044" w:type="dxa"/>
            <w:shd w:val="clear" w:color="auto" w:fill="auto"/>
          </w:tcPr>
          <w:p w14:paraId="2F81F377" w14:textId="77777777" w:rsidR="00FB2173" w:rsidRPr="009A7184" w:rsidRDefault="00FB2173" w:rsidP="00FB2173">
            <w:pPr>
              <w:pStyle w:val="ENoteTableText"/>
              <w:rPr>
                <w:szCs w:val="16"/>
              </w:rPr>
            </w:pPr>
          </w:p>
        </w:tc>
      </w:tr>
      <w:tr w:rsidR="00FB2173" w:rsidRPr="009A7184" w14:paraId="0978EC89" w14:textId="77777777" w:rsidTr="001F643F">
        <w:trPr>
          <w:cantSplit/>
        </w:trPr>
        <w:tc>
          <w:tcPr>
            <w:tcW w:w="2044" w:type="dxa"/>
            <w:shd w:val="clear" w:color="auto" w:fill="auto"/>
          </w:tcPr>
          <w:p w14:paraId="0B19FF2F" w14:textId="77777777" w:rsidR="00FB2173" w:rsidRPr="009A7184" w:rsidRDefault="00FB2173" w:rsidP="00FB2173">
            <w:pPr>
              <w:pStyle w:val="ENoteTableText"/>
              <w:tabs>
                <w:tab w:val="center" w:leader="dot" w:pos="2268"/>
              </w:tabs>
              <w:rPr>
                <w:szCs w:val="16"/>
              </w:rPr>
            </w:pPr>
            <w:r w:rsidRPr="009A7184">
              <w:rPr>
                <w:szCs w:val="16"/>
              </w:rPr>
              <w:t>9209.10.00</w:t>
            </w:r>
            <w:r w:rsidRPr="009A7184">
              <w:rPr>
                <w:szCs w:val="16"/>
              </w:rPr>
              <w:tab/>
            </w:r>
          </w:p>
        </w:tc>
        <w:tc>
          <w:tcPr>
            <w:tcW w:w="5044" w:type="dxa"/>
            <w:shd w:val="clear" w:color="auto" w:fill="auto"/>
          </w:tcPr>
          <w:p w14:paraId="7F5F637F" w14:textId="77777777" w:rsidR="00FB2173" w:rsidRPr="009A7184" w:rsidRDefault="00FB2173" w:rsidP="00FB2173">
            <w:pPr>
              <w:pStyle w:val="ENoteTableText"/>
              <w:rPr>
                <w:szCs w:val="16"/>
              </w:rPr>
            </w:pPr>
            <w:r w:rsidRPr="009A7184">
              <w:rPr>
                <w:szCs w:val="16"/>
              </w:rPr>
              <w:t>rep. No. 118, 2006</w:t>
            </w:r>
          </w:p>
        </w:tc>
      </w:tr>
      <w:tr w:rsidR="00FB2173" w:rsidRPr="009A7184" w14:paraId="59E88D8E" w14:textId="77777777" w:rsidTr="001F643F">
        <w:trPr>
          <w:cantSplit/>
        </w:trPr>
        <w:tc>
          <w:tcPr>
            <w:tcW w:w="2044" w:type="dxa"/>
            <w:shd w:val="clear" w:color="auto" w:fill="auto"/>
          </w:tcPr>
          <w:p w14:paraId="7F16FEBC" w14:textId="77777777" w:rsidR="00FB2173" w:rsidRPr="009A7184" w:rsidRDefault="00FB2173" w:rsidP="00FB2173">
            <w:pPr>
              <w:pStyle w:val="ENoteTableText"/>
              <w:tabs>
                <w:tab w:val="center" w:leader="dot" w:pos="2268"/>
              </w:tabs>
              <w:rPr>
                <w:szCs w:val="16"/>
              </w:rPr>
            </w:pPr>
            <w:r w:rsidRPr="009A7184">
              <w:rPr>
                <w:szCs w:val="16"/>
              </w:rPr>
              <w:t>9209.20.00</w:t>
            </w:r>
            <w:r w:rsidRPr="009A7184">
              <w:rPr>
                <w:szCs w:val="16"/>
              </w:rPr>
              <w:tab/>
            </w:r>
          </w:p>
        </w:tc>
        <w:tc>
          <w:tcPr>
            <w:tcW w:w="5044" w:type="dxa"/>
            <w:shd w:val="clear" w:color="auto" w:fill="auto"/>
          </w:tcPr>
          <w:p w14:paraId="303770A1" w14:textId="77777777" w:rsidR="00FB2173" w:rsidRPr="009A7184" w:rsidRDefault="00FB2173" w:rsidP="00FB2173">
            <w:pPr>
              <w:pStyle w:val="ENoteTableText"/>
              <w:rPr>
                <w:szCs w:val="16"/>
              </w:rPr>
            </w:pPr>
            <w:r w:rsidRPr="009A7184">
              <w:rPr>
                <w:szCs w:val="16"/>
              </w:rPr>
              <w:t>rep. No. 118, 2006</w:t>
            </w:r>
          </w:p>
        </w:tc>
      </w:tr>
      <w:tr w:rsidR="00FB2173" w:rsidRPr="009A7184" w14:paraId="3D8DE161" w14:textId="77777777" w:rsidTr="001F643F">
        <w:trPr>
          <w:cantSplit/>
        </w:trPr>
        <w:tc>
          <w:tcPr>
            <w:tcW w:w="2044" w:type="dxa"/>
            <w:shd w:val="clear" w:color="auto" w:fill="auto"/>
          </w:tcPr>
          <w:p w14:paraId="498B5BD9" w14:textId="77777777" w:rsidR="00FB2173" w:rsidRPr="009A7184" w:rsidRDefault="00FB2173" w:rsidP="00FB2173">
            <w:pPr>
              <w:pStyle w:val="ENoteTableText"/>
              <w:tabs>
                <w:tab w:val="center" w:leader="dot" w:pos="2268"/>
              </w:tabs>
              <w:rPr>
                <w:szCs w:val="16"/>
              </w:rPr>
            </w:pPr>
            <w:r w:rsidRPr="009A7184">
              <w:rPr>
                <w:szCs w:val="16"/>
              </w:rPr>
              <w:t>9209.93.00</w:t>
            </w:r>
            <w:r w:rsidRPr="009A7184">
              <w:rPr>
                <w:szCs w:val="16"/>
              </w:rPr>
              <w:tab/>
            </w:r>
          </w:p>
        </w:tc>
        <w:tc>
          <w:tcPr>
            <w:tcW w:w="5044" w:type="dxa"/>
            <w:shd w:val="clear" w:color="auto" w:fill="auto"/>
          </w:tcPr>
          <w:p w14:paraId="024F76D1" w14:textId="77777777" w:rsidR="00FB2173" w:rsidRPr="009A7184" w:rsidRDefault="00FB2173" w:rsidP="00FB2173">
            <w:pPr>
              <w:pStyle w:val="ENoteTableText"/>
              <w:rPr>
                <w:szCs w:val="16"/>
              </w:rPr>
            </w:pPr>
            <w:r w:rsidRPr="009A7184">
              <w:rPr>
                <w:szCs w:val="16"/>
              </w:rPr>
              <w:t>rep. No. 118, 2006</w:t>
            </w:r>
          </w:p>
        </w:tc>
      </w:tr>
      <w:tr w:rsidR="00FB2173" w:rsidRPr="009A7184" w14:paraId="4FE6276F" w14:textId="77777777" w:rsidTr="001F643F">
        <w:trPr>
          <w:cantSplit/>
        </w:trPr>
        <w:tc>
          <w:tcPr>
            <w:tcW w:w="2044" w:type="dxa"/>
            <w:shd w:val="clear" w:color="auto" w:fill="auto"/>
          </w:tcPr>
          <w:p w14:paraId="070C1B96" w14:textId="77777777" w:rsidR="00FB2173" w:rsidRPr="009A7184" w:rsidRDefault="00FB2173" w:rsidP="00FB2173">
            <w:pPr>
              <w:pStyle w:val="ENoteTableText"/>
              <w:tabs>
                <w:tab w:val="center" w:leader="dot" w:pos="2268"/>
              </w:tabs>
              <w:rPr>
                <w:szCs w:val="16"/>
              </w:rPr>
            </w:pPr>
            <w:r w:rsidRPr="009A7184">
              <w:rPr>
                <w:szCs w:val="16"/>
              </w:rPr>
              <w:t>9209.94.00</w:t>
            </w:r>
            <w:r w:rsidRPr="009A7184">
              <w:rPr>
                <w:szCs w:val="16"/>
              </w:rPr>
              <w:tab/>
            </w:r>
          </w:p>
        </w:tc>
        <w:tc>
          <w:tcPr>
            <w:tcW w:w="5044" w:type="dxa"/>
            <w:shd w:val="clear" w:color="auto" w:fill="auto"/>
          </w:tcPr>
          <w:p w14:paraId="768B0FB2" w14:textId="77777777" w:rsidR="00FB2173" w:rsidRPr="009A7184" w:rsidRDefault="00FB2173" w:rsidP="00FB2173">
            <w:pPr>
              <w:pStyle w:val="ENoteTableText"/>
              <w:rPr>
                <w:szCs w:val="16"/>
              </w:rPr>
            </w:pPr>
            <w:r w:rsidRPr="009A7184">
              <w:rPr>
                <w:szCs w:val="16"/>
              </w:rPr>
              <w:t>am. No. 116, 2000</w:t>
            </w:r>
          </w:p>
        </w:tc>
      </w:tr>
      <w:tr w:rsidR="00FB2173" w:rsidRPr="009A7184" w14:paraId="09B913BF" w14:textId="77777777" w:rsidTr="001F643F">
        <w:trPr>
          <w:cantSplit/>
        </w:trPr>
        <w:tc>
          <w:tcPr>
            <w:tcW w:w="2044" w:type="dxa"/>
            <w:shd w:val="clear" w:color="auto" w:fill="auto"/>
          </w:tcPr>
          <w:p w14:paraId="05D58601" w14:textId="77777777" w:rsidR="00FB2173" w:rsidRPr="009A7184" w:rsidRDefault="00FB2173" w:rsidP="00FB2173">
            <w:pPr>
              <w:pStyle w:val="ENoteTableText"/>
              <w:rPr>
                <w:szCs w:val="16"/>
              </w:rPr>
            </w:pPr>
            <w:r w:rsidRPr="009A7184">
              <w:rPr>
                <w:b/>
                <w:szCs w:val="16"/>
              </w:rPr>
              <w:t>Section XIX</w:t>
            </w:r>
          </w:p>
        </w:tc>
        <w:tc>
          <w:tcPr>
            <w:tcW w:w="5044" w:type="dxa"/>
            <w:shd w:val="clear" w:color="auto" w:fill="auto"/>
          </w:tcPr>
          <w:p w14:paraId="6B828870" w14:textId="77777777" w:rsidR="00FB2173" w:rsidRPr="009A7184" w:rsidRDefault="00FB2173" w:rsidP="00FB2173">
            <w:pPr>
              <w:pStyle w:val="ENoteTableText"/>
              <w:rPr>
                <w:szCs w:val="16"/>
              </w:rPr>
            </w:pPr>
          </w:p>
        </w:tc>
      </w:tr>
      <w:tr w:rsidR="00FB2173" w:rsidRPr="009A7184" w14:paraId="0A8044F6" w14:textId="77777777" w:rsidTr="001F643F">
        <w:trPr>
          <w:cantSplit/>
        </w:trPr>
        <w:tc>
          <w:tcPr>
            <w:tcW w:w="2044" w:type="dxa"/>
            <w:shd w:val="clear" w:color="auto" w:fill="auto"/>
          </w:tcPr>
          <w:p w14:paraId="1C373EF6" w14:textId="77777777" w:rsidR="00FB2173" w:rsidRPr="009A7184" w:rsidRDefault="001F50E2" w:rsidP="00FB2173">
            <w:pPr>
              <w:pStyle w:val="ENoteTableText"/>
              <w:rPr>
                <w:szCs w:val="16"/>
              </w:rPr>
            </w:pPr>
            <w:r>
              <w:rPr>
                <w:b/>
                <w:szCs w:val="16"/>
              </w:rPr>
              <w:t>Chapter 9</w:t>
            </w:r>
            <w:r w:rsidR="00FB2173" w:rsidRPr="009A7184">
              <w:rPr>
                <w:b/>
                <w:szCs w:val="16"/>
              </w:rPr>
              <w:t>3</w:t>
            </w:r>
          </w:p>
        </w:tc>
        <w:tc>
          <w:tcPr>
            <w:tcW w:w="5044" w:type="dxa"/>
            <w:shd w:val="clear" w:color="auto" w:fill="auto"/>
          </w:tcPr>
          <w:p w14:paraId="0E771C2B" w14:textId="77777777" w:rsidR="00FB2173" w:rsidRPr="009A7184" w:rsidRDefault="00FB2173" w:rsidP="00FB2173">
            <w:pPr>
              <w:pStyle w:val="ENoteTableText"/>
              <w:rPr>
                <w:szCs w:val="16"/>
              </w:rPr>
            </w:pPr>
          </w:p>
        </w:tc>
      </w:tr>
      <w:tr w:rsidR="00FB2173" w:rsidRPr="009A7184" w14:paraId="375A9851" w14:textId="77777777" w:rsidTr="001F643F">
        <w:trPr>
          <w:cantSplit/>
        </w:trPr>
        <w:tc>
          <w:tcPr>
            <w:tcW w:w="2044" w:type="dxa"/>
            <w:shd w:val="clear" w:color="auto" w:fill="auto"/>
          </w:tcPr>
          <w:p w14:paraId="75E252B4" w14:textId="77777777" w:rsidR="00FB2173" w:rsidRPr="0091769F" w:rsidRDefault="00FB2173" w:rsidP="0091769F">
            <w:pPr>
              <w:pStyle w:val="ENoteTableText"/>
              <w:tabs>
                <w:tab w:val="center" w:leader="dot" w:pos="2268"/>
              </w:tabs>
              <w:rPr>
                <w:szCs w:val="16"/>
              </w:rPr>
            </w:pPr>
            <w:r>
              <w:rPr>
                <w:szCs w:val="16"/>
              </w:rPr>
              <w:t xml:space="preserve">Note 1 to </w:t>
            </w:r>
            <w:r w:rsidR="001F50E2">
              <w:rPr>
                <w:szCs w:val="16"/>
              </w:rPr>
              <w:t>Chapter 9</w:t>
            </w:r>
            <w:r>
              <w:rPr>
                <w:szCs w:val="16"/>
              </w:rPr>
              <w:t>3</w:t>
            </w:r>
            <w:r>
              <w:rPr>
                <w:szCs w:val="16"/>
              </w:rPr>
              <w:tab/>
            </w:r>
          </w:p>
        </w:tc>
        <w:tc>
          <w:tcPr>
            <w:tcW w:w="5044" w:type="dxa"/>
            <w:shd w:val="clear" w:color="auto" w:fill="auto"/>
          </w:tcPr>
          <w:p w14:paraId="068BAC38"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2266FADF" w14:textId="77777777" w:rsidTr="001F643F">
        <w:trPr>
          <w:cantSplit/>
        </w:trPr>
        <w:tc>
          <w:tcPr>
            <w:tcW w:w="2044" w:type="dxa"/>
            <w:shd w:val="clear" w:color="auto" w:fill="auto"/>
          </w:tcPr>
          <w:p w14:paraId="29922934" w14:textId="77777777" w:rsidR="00FB2173" w:rsidRPr="009A7184" w:rsidRDefault="00FB2173" w:rsidP="00FB2173">
            <w:pPr>
              <w:pStyle w:val="ENoteTableText"/>
              <w:rPr>
                <w:szCs w:val="16"/>
              </w:rPr>
            </w:pPr>
            <w:r w:rsidRPr="009A7184">
              <w:rPr>
                <w:b/>
                <w:szCs w:val="16"/>
              </w:rPr>
              <w:t>9301</w:t>
            </w:r>
          </w:p>
        </w:tc>
        <w:tc>
          <w:tcPr>
            <w:tcW w:w="5044" w:type="dxa"/>
            <w:shd w:val="clear" w:color="auto" w:fill="auto"/>
          </w:tcPr>
          <w:p w14:paraId="67437832" w14:textId="77777777" w:rsidR="00FB2173" w:rsidRPr="009A7184" w:rsidRDefault="00FB2173" w:rsidP="00FB2173">
            <w:pPr>
              <w:pStyle w:val="ENoteTableText"/>
              <w:rPr>
                <w:szCs w:val="16"/>
              </w:rPr>
            </w:pPr>
          </w:p>
        </w:tc>
      </w:tr>
      <w:tr w:rsidR="00FB2173" w:rsidRPr="009A7184" w14:paraId="28BD2106" w14:textId="77777777" w:rsidTr="001F643F">
        <w:trPr>
          <w:cantSplit/>
        </w:trPr>
        <w:tc>
          <w:tcPr>
            <w:tcW w:w="2044" w:type="dxa"/>
            <w:shd w:val="clear" w:color="auto" w:fill="auto"/>
          </w:tcPr>
          <w:p w14:paraId="63B2F548" w14:textId="77777777" w:rsidR="00FB2173" w:rsidRPr="009A7184" w:rsidRDefault="00FB2173" w:rsidP="00FB2173">
            <w:pPr>
              <w:pStyle w:val="ENoteTableText"/>
              <w:tabs>
                <w:tab w:val="center" w:leader="dot" w:pos="2268"/>
              </w:tabs>
              <w:rPr>
                <w:szCs w:val="16"/>
              </w:rPr>
            </w:pPr>
            <w:r w:rsidRPr="009A7184">
              <w:rPr>
                <w:szCs w:val="16"/>
              </w:rPr>
              <w:t>9301</w:t>
            </w:r>
            <w:r w:rsidRPr="009A7184">
              <w:rPr>
                <w:szCs w:val="16"/>
              </w:rPr>
              <w:tab/>
            </w:r>
          </w:p>
        </w:tc>
        <w:tc>
          <w:tcPr>
            <w:tcW w:w="5044" w:type="dxa"/>
            <w:shd w:val="clear" w:color="auto" w:fill="auto"/>
          </w:tcPr>
          <w:p w14:paraId="6378B4CE" w14:textId="77777777" w:rsidR="00FB2173" w:rsidRPr="009A7184" w:rsidRDefault="00FB2173" w:rsidP="00FB2173">
            <w:pPr>
              <w:pStyle w:val="ENoteTableText"/>
              <w:rPr>
                <w:szCs w:val="16"/>
              </w:rPr>
            </w:pPr>
            <w:r w:rsidRPr="009A7184">
              <w:rPr>
                <w:szCs w:val="16"/>
              </w:rPr>
              <w:t>ad. No. 120, 2001</w:t>
            </w:r>
          </w:p>
        </w:tc>
      </w:tr>
      <w:tr w:rsidR="00FB2173" w:rsidRPr="009A7184" w14:paraId="5E271ED0" w14:textId="77777777" w:rsidTr="001F643F">
        <w:trPr>
          <w:cantSplit/>
        </w:trPr>
        <w:tc>
          <w:tcPr>
            <w:tcW w:w="2044" w:type="dxa"/>
            <w:shd w:val="clear" w:color="auto" w:fill="auto"/>
          </w:tcPr>
          <w:p w14:paraId="7AA8A304" w14:textId="77777777" w:rsidR="00FB2173" w:rsidRPr="009A7184" w:rsidRDefault="00FB2173" w:rsidP="00FB2173">
            <w:pPr>
              <w:pStyle w:val="ENoteTableText"/>
              <w:tabs>
                <w:tab w:val="center" w:leader="dot" w:pos="2268"/>
              </w:tabs>
              <w:rPr>
                <w:szCs w:val="16"/>
              </w:rPr>
            </w:pPr>
            <w:r w:rsidRPr="009A7184">
              <w:rPr>
                <w:szCs w:val="16"/>
              </w:rPr>
              <w:t>9301.00.00</w:t>
            </w:r>
            <w:r w:rsidRPr="009A7184">
              <w:rPr>
                <w:szCs w:val="16"/>
              </w:rPr>
              <w:tab/>
            </w:r>
          </w:p>
        </w:tc>
        <w:tc>
          <w:tcPr>
            <w:tcW w:w="5044" w:type="dxa"/>
            <w:shd w:val="clear" w:color="auto" w:fill="auto"/>
          </w:tcPr>
          <w:p w14:paraId="3282C75E" w14:textId="77777777" w:rsidR="00FB2173" w:rsidRPr="009A7184" w:rsidRDefault="00FB2173" w:rsidP="00FB2173">
            <w:pPr>
              <w:pStyle w:val="ENoteTableText"/>
              <w:rPr>
                <w:szCs w:val="16"/>
              </w:rPr>
            </w:pPr>
            <w:r w:rsidRPr="009A7184">
              <w:rPr>
                <w:szCs w:val="16"/>
              </w:rPr>
              <w:t>rep. No. 120, 2001</w:t>
            </w:r>
          </w:p>
        </w:tc>
      </w:tr>
      <w:tr w:rsidR="00FB2173" w:rsidRPr="009A7184" w14:paraId="75783E4C" w14:textId="77777777" w:rsidTr="001F643F">
        <w:trPr>
          <w:cantSplit/>
        </w:trPr>
        <w:tc>
          <w:tcPr>
            <w:tcW w:w="2044" w:type="dxa"/>
            <w:shd w:val="clear" w:color="auto" w:fill="auto"/>
          </w:tcPr>
          <w:p w14:paraId="1DD5FE36" w14:textId="77777777" w:rsidR="00FB2173" w:rsidRPr="009A7184" w:rsidRDefault="00FB2173" w:rsidP="00FB2173">
            <w:pPr>
              <w:pStyle w:val="ENoteTableText"/>
              <w:tabs>
                <w:tab w:val="center" w:leader="dot" w:pos="2268"/>
              </w:tabs>
              <w:rPr>
                <w:szCs w:val="16"/>
              </w:rPr>
            </w:pPr>
            <w:r w:rsidRPr="009A7184">
              <w:rPr>
                <w:szCs w:val="16"/>
              </w:rPr>
              <w:t>9301.1</w:t>
            </w:r>
            <w:r w:rsidRPr="009A7184">
              <w:rPr>
                <w:szCs w:val="16"/>
              </w:rPr>
              <w:tab/>
            </w:r>
          </w:p>
        </w:tc>
        <w:tc>
          <w:tcPr>
            <w:tcW w:w="5044" w:type="dxa"/>
            <w:shd w:val="clear" w:color="auto" w:fill="auto"/>
          </w:tcPr>
          <w:p w14:paraId="35861FA1" w14:textId="77777777" w:rsidR="00FB2173" w:rsidRPr="009A7184" w:rsidRDefault="00FB2173" w:rsidP="00FB2173">
            <w:pPr>
              <w:pStyle w:val="ENoteTableText"/>
              <w:rPr>
                <w:szCs w:val="16"/>
              </w:rPr>
            </w:pPr>
            <w:r w:rsidRPr="009A7184">
              <w:rPr>
                <w:szCs w:val="16"/>
              </w:rPr>
              <w:t>ad. No. 120, 2001</w:t>
            </w:r>
          </w:p>
        </w:tc>
      </w:tr>
      <w:tr w:rsidR="00FB2173" w:rsidRPr="009A7184" w14:paraId="388F00C0" w14:textId="77777777" w:rsidTr="001F643F">
        <w:trPr>
          <w:cantSplit/>
        </w:trPr>
        <w:tc>
          <w:tcPr>
            <w:tcW w:w="2044" w:type="dxa"/>
            <w:shd w:val="clear" w:color="auto" w:fill="auto"/>
          </w:tcPr>
          <w:p w14:paraId="20FAEF82" w14:textId="77777777" w:rsidR="00FB2173" w:rsidRPr="009A7184" w:rsidRDefault="00FB2173" w:rsidP="00FB2173">
            <w:pPr>
              <w:pStyle w:val="ENoteTableText"/>
              <w:rPr>
                <w:szCs w:val="16"/>
              </w:rPr>
            </w:pPr>
          </w:p>
        </w:tc>
        <w:tc>
          <w:tcPr>
            <w:tcW w:w="5044" w:type="dxa"/>
            <w:shd w:val="clear" w:color="auto" w:fill="auto"/>
          </w:tcPr>
          <w:p w14:paraId="55C3187B" w14:textId="77777777" w:rsidR="00FB2173" w:rsidRPr="009A7184" w:rsidRDefault="00FB2173" w:rsidP="00FB2173">
            <w:pPr>
              <w:pStyle w:val="ENoteTableText"/>
              <w:rPr>
                <w:szCs w:val="16"/>
              </w:rPr>
            </w:pPr>
            <w:r w:rsidRPr="009A7184">
              <w:rPr>
                <w:szCs w:val="16"/>
              </w:rPr>
              <w:t>rep. No. 85, 2011</w:t>
            </w:r>
          </w:p>
        </w:tc>
      </w:tr>
      <w:tr w:rsidR="00FB2173" w:rsidRPr="009A7184" w14:paraId="69B7DED3" w14:textId="77777777" w:rsidTr="001F643F">
        <w:trPr>
          <w:cantSplit/>
        </w:trPr>
        <w:tc>
          <w:tcPr>
            <w:tcW w:w="2044" w:type="dxa"/>
            <w:shd w:val="clear" w:color="auto" w:fill="auto"/>
          </w:tcPr>
          <w:p w14:paraId="611C85F6" w14:textId="77777777" w:rsidR="00FB2173" w:rsidRPr="009A7184" w:rsidRDefault="00FB2173" w:rsidP="00FB2173">
            <w:pPr>
              <w:pStyle w:val="ENoteTableText"/>
              <w:tabs>
                <w:tab w:val="center" w:leader="dot" w:pos="2268"/>
              </w:tabs>
              <w:rPr>
                <w:szCs w:val="16"/>
              </w:rPr>
            </w:pPr>
            <w:r w:rsidRPr="009A7184">
              <w:rPr>
                <w:szCs w:val="16"/>
              </w:rPr>
              <w:t>9301.10.00</w:t>
            </w:r>
            <w:r w:rsidRPr="009A7184">
              <w:rPr>
                <w:szCs w:val="16"/>
              </w:rPr>
              <w:tab/>
            </w:r>
          </w:p>
        </w:tc>
        <w:tc>
          <w:tcPr>
            <w:tcW w:w="5044" w:type="dxa"/>
            <w:shd w:val="clear" w:color="auto" w:fill="auto"/>
          </w:tcPr>
          <w:p w14:paraId="1E4C21C2" w14:textId="77777777" w:rsidR="00FB2173" w:rsidRPr="009A7184" w:rsidRDefault="00FB2173" w:rsidP="00FB2173">
            <w:pPr>
              <w:pStyle w:val="ENoteTableText"/>
              <w:rPr>
                <w:szCs w:val="16"/>
              </w:rPr>
            </w:pPr>
            <w:r w:rsidRPr="009A7184">
              <w:rPr>
                <w:szCs w:val="16"/>
              </w:rPr>
              <w:t>ad. No. 85, 2011</w:t>
            </w:r>
          </w:p>
        </w:tc>
      </w:tr>
      <w:tr w:rsidR="00FB2173" w:rsidRPr="009A7184" w14:paraId="611335CB" w14:textId="77777777" w:rsidTr="001F643F">
        <w:trPr>
          <w:cantSplit/>
        </w:trPr>
        <w:tc>
          <w:tcPr>
            <w:tcW w:w="2044" w:type="dxa"/>
            <w:shd w:val="clear" w:color="auto" w:fill="auto"/>
          </w:tcPr>
          <w:p w14:paraId="4DEC2C34" w14:textId="77777777" w:rsidR="00FB2173" w:rsidRPr="009A7184" w:rsidRDefault="00FB2173" w:rsidP="00FB2173">
            <w:pPr>
              <w:pStyle w:val="ENoteTableText"/>
              <w:tabs>
                <w:tab w:val="center" w:leader="dot" w:pos="2268"/>
              </w:tabs>
              <w:rPr>
                <w:szCs w:val="16"/>
              </w:rPr>
            </w:pPr>
            <w:r w:rsidRPr="009A7184">
              <w:rPr>
                <w:szCs w:val="16"/>
              </w:rPr>
              <w:t>9301.11.00</w:t>
            </w:r>
            <w:r w:rsidRPr="009A7184">
              <w:rPr>
                <w:szCs w:val="16"/>
              </w:rPr>
              <w:tab/>
            </w:r>
          </w:p>
        </w:tc>
        <w:tc>
          <w:tcPr>
            <w:tcW w:w="5044" w:type="dxa"/>
            <w:shd w:val="clear" w:color="auto" w:fill="auto"/>
          </w:tcPr>
          <w:p w14:paraId="7868A1C7" w14:textId="77777777" w:rsidR="00FB2173" w:rsidRPr="009A7184" w:rsidRDefault="00FB2173" w:rsidP="00FB2173">
            <w:pPr>
              <w:pStyle w:val="ENoteTableText"/>
              <w:rPr>
                <w:szCs w:val="16"/>
              </w:rPr>
            </w:pPr>
            <w:r w:rsidRPr="009A7184">
              <w:rPr>
                <w:szCs w:val="16"/>
              </w:rPr>
              <w:t>ad. No. 120, 2001</w:t>
            </w:r>
          </w:p>
        </w:tc>
      </w:tr>
      <w:tr w:rsidR="00FB2173" w:rsidRPr="009A7184" w14:paraId="60168B88" w14:textId="77777777" w:rsidTr="001F643F">
        <w:trPr>
          <w:cantSplit/>
        </w:trPr>
        <w:tc>
          <w:tcPr>
            <w:tcW w:w="2044" w:type="dxa"/>
            <w:shd w:val="clear" w:color="auto" w:fill="auto"/>
          </w:tcPr>
          <w:p w14:paraId="3903992B" w14:textId="77777777" w:rsidR="00FB2173" w:rsidRPr="009A7184" w:rsidRDefault="00FB2173" w:rsidP="00FB2173">
            <w:pPr>
              <w:pStyle w:val="ENoteTableText"/>
              <w:rPr>
                <w:szCs w:val="16"/>
              </w:rPr>
            </w:pPr>
          </w:p>
        </w:tc>
        <w:tc>
          <w:tcPr>
            <w:tcW w:w="5044" w:type="dxa"/>
            <w:shd w:val="clear" w:color="auto" w:fill="auto"/>
          </w:tcPr>
          <w:p w14:paraId="5A17DA17" w14:textId="77777777" w:rsidR="00FB2173" w:rsidRPr="009A7184" w:rsidRDefault="00FB2173" w:rsidP="00FB2173">
            <w:pPr>
              <w:pStyle w:val="ENoteTableText"/>
              <w:rPr>
                <w:szCs w:val="16"/>
              </w:rPr>
            </w:pPr>
            <w:r w:rsidRPr="009A7184">
              <w:rPr>
                <w:szCs w:val="16"/>
              </w:rPr>
              <w:t>rep. No. 85, 2011</w:t>
            </w:r>
          </w:p>
        </w:tc>
      </w:tr>
      <w:tr w:rsidR="00FB2173" w:rsidRPr="009A7184" w14:paraId="6F7A86AB" w14:textId="77777777" w:rsidTr="001F643F">
        <w:trPr>
          <w:cantSplit/>
        </w:trPr>
        <w:tc>
          <w:tcPr>
            <w:tcW w:w="2044" w:type="dxa"/>
            <w:shd w:val="clear" w:color="auto" w:fill="auto"/>
          </w:tcPr>
          <w:p w14:paraId="5BF3BED1" w14:textId="77777777" w:rsidR="00FB2173" w:rsidRPr="009A7184" w:rsidRDefault="00FB2173" w:rsidP="00FB2173">
            <w:pPr>
              <w:pStyle w:val="ENoteTableText"/>
              <w:tabs>
                <w:tab w:val="center" w:leader="dot" w:pos="2268"/>
              </w:tabs>
              <w:rPr>
                <w:szCs w:val="16"/>
              </w:rPr>
            </w:pPr>
            <w:r w:rsidRPr="009A7184">
              <w:rPr>
                <w:szCs w:val="16"/>
              </w:rPr>
              <w:t>9301.19.00</w:t>
            </w:r>
            <w:r w:rsidRPr="009A7184">
              <w:rPr>
                <w:szCs w:val="16"/>
              </w:rPr>
              <w:tab/>
            </w:r>
          </w:p>
        </w:tc>
        <w:tc>
          <w:tcPr>
            <w:tcW w:w="5044" w:type="dxa"/>
            <w:shd w:val="clear" w:color="auto" w:fill="auto"/>
          </w:tcPr>
          <w:p w14:paraId="30EC2CAC" w14:textId="77777777" w:rsidR="00FB2173" w:rsidRPr="009A7184" w:rsidRDefault="00FB2173" w:rsidP="00FB2173">
            <w:pPr>
              <w:pStyle w:val="ENoteTableText"/>
              <w:rPr>
                <w:szCs w:val="16"/>
              </w:rPr>
            </w:pPr>
            <w:r w:rsidRPr="009A7184">
              <w:rPr>
                <w:szCs w:val="16"/>
              </w:rPr>
              <w:t>ad. No. 120, 2001</w:t>
            </w:r>
          </w:p>
        </w:tc>
      </w:tr>
      <w:tr w:rsidR="00FB2173" w:rsidRPr="009A7184" w14:paraId="50F8767E" w14:textId="77777777" w:rsidTr="001F643F">
        <w:trPr>
          <w:cantSplit/>
        </w:trPr>
        <w:tc>
          <w:tcPr>
            <w:tcW w:w="2044" w:type="dxa"/>
            <w:shd w:val="clear" w:color="auto" w:fill="auto"/>
          </w:tcPr>
          <w:p w14:paraId="4A8D3333" w14:textId="77777777" w:rsidR="00FB2173" w:rsidRPr="009A7184" w:rsidRDefault="00FB2173" w:rsidP="00FB2173">
            <w:pPr>
              <w:pStyle w:val="ENoteTableText"/>
              <w:rPr>
                <w:szCs w:val="16"/>
              </w:rPr>
            </w:pPr>
          </w:p>
        </w:tc>
        <w:tc>
          <w:tcPr>
            <w:tcW w:w="5044" w:type="dxa"/>
            <w:shd w:val="clear" w:color="auto" w:fill="auto"/>
          </w:tcPr>
          <w:p w14:paraId="25F206B8" w14:textId="77777777" w:rsidR="00FB2173" w:rsidRPr="009A7184" w:rsidRDefault="00FB2173" w:rsidP="00FB2173">
            <w:pPr>
              <w:pStyle w:val="ENoteTableText"/>
              <w:rPr>
                <w:szCs w:val="16"/>
              </w:rPr>
            </w:pPr>
            <w:r w:rsidRPr="009A7184">
              <w:rPr>
                <w:szCs w:val="16"/>
              </w:rPr>
              <w:t>rep. No. 85, 2011</w:t>
            </w:r>
          </w:p>
        </w:tc>
      </w:tr>
      <w:tr w:rsidR="00FB2173" w:rsidRPr="009A7184" w14:paraId="1D22A716" w14:textId="77777777" w:rsidTr="001F643F">
        <w:trPr>
          <w:cantSplit/>
        </w:trPr>
        <w:tc>
          <w:tcPr>
            <w:tcW w:w="2044" w:type="dxa"/>
            <w:shd w:val="clear" w:color="auto" w:fill="auto"/>
          </w:tcPr>
          <w:p w14:paraId="66E69BB5" w14:textId="77777777" w:rsidR="00FB2173" w:rsidRPr="009A7184" w:rsidRDefault="00FB2173" w:rsidP="00FB2173">
            <w:pPr>
              <w:pStyle w:val="ENoteTableText"/>
              <w:tabs>
                <w:tab w:val="center" w:leader="dot" w:pos="2268"/>
              </w:tabs>
              <w:rPr>
                <w:szCs w:val="16"/>
              </w:rPr>
            </w:pPr>
            <w:r w:rsidRPr="009A7184">
              <w:rPr>
                <w:szCs w:val="16"/>
              </w:rPr>
              <w:t>9301.20.00</w:t>
            </w:r>
            <w:r w:rsidRPr="009A7184">
              <w:rPr>
                <w:szCs w:val="16"/>
              </w:rPr>
              <w:tab/>
            </w:r>
          </w:p>
        </w:tc>
        <w:tc>
          <w:tcPr>
            <w:tcW w:w="5044" w:type="dxa"/>
            <w:shd w:val="clear" w:color="auto" w:fill="auto"/>
          </w:tcPr>
          <w:p w14:paraId="37F06A16" w14:textId="77777777" w:rsidR="00FB2173" w:rsidRPr="009A7184" w:rsidRDefault="00FB2173" w:rsidP="00FB2173">
            <w:pPr>
              <w:pStyle w:val="ENoteTableText"/>
              <w:rPr>
                <w:szCs w:val="16"/>
              </w:rPr>
            </w:pPr>
            <w:r w:rsidRPr="009A7184">
              <w:rPr>
                <w:szCs w:val="16"/>
              </w:rPr>
              <w:t>ad. No. 120, 2001</w:t>
            </w:r>
          </w:p>
        </w:tc>
      </w:tr>
      <w:tr w:rsidR="00FB2173" w:rsidRPr="009A7184" w14:paraId="2A8CC8BC" w14:textId="77777777" w:rsidTr="001F643F">
        <w:trPr>
          <w:cantSplit/>
        </w:trPr>
        <w:tc>
          <w:tcPr>
            <w:tcW w:w="2044" w:type="dxa"/>
            <w:shd w:val="clear" w:color="auto" w:fill="auto"/>
          </w:tcPr>
          <w:p w14:paraId="5570A958" w14:textId="77777777" w:rsidR="00FB2173" w:rsidRPr="009A7184" w:rsidRDefault="00FB2173" w:rsidP="00FB2173">
            <w:pPr>
              <w:pStyle w:val="ENoteTableText"/>
              <w:tabs>
                <w:tab w:val="center" w:leader="dot" w:pos="2268"/>
              </w:tabs>
              <w:rPr>
                <w:szCs w:val="16"/>
              </w:rPr>
            </w:pPr>
            <w:r w:rsidRPr="009A7184">
              <w:rPr>
                <w:szCs w:val="16"/>
              </w:rPr>
              <w:t>9301.90.00</w:t>
            </w:r>
            <w:r w:rsidRPr="009A7184">
              <w:rPr>
                <w:szCs w:val="16"/>
              </w:rPr>
              <w:tab/>
            </w:r>
          </w:p>
        </w:tc>
        <w:tc>
          <w:tcPr>
            <w:tcW w:w="5044" w:type="dxa"/>
            <w:shd w:val="clear" w:color="auto" w:fill="auto"/>
          </w:tcPr>
          <w:p w14:paraId="5E1D7134" w14:textId="77777777" w:rsidR="00FB2173" w:rsidRPr="009A7184" w:rsidRDefault="00FB2173" w:rsidP="00FB2173">
            <w:pPr>
              <w:pStyle w:val="ENoteTableText"/>
              <w:rPr>
                <w:szCs w:val="16"/>
              </w:rPr>
            </w:pPr>
            <w:r w:rsidRPr="009A7184">
              <w:rPr>
                <w:szCs w:val="16"/>
              </w:rPr>
              <w:t>ad. No. 120, 2001</w:t>
            </w:r>
          </w:p>
        </w:tc>
      </w:tr>
      <w:tr w:rsidR="00FB2173" w:rsidRPr="009A7184" w14:paraId="4B6BFA80" w14:textId="77777777" w:rsidTr="001F643F">
        <w:trPr>
          <w:cantSplit/>
        </w:trPr>
        <w:tc>
          <w:tcPr>
            <w:tcW w:w="2044" w:type="dxa"/>
            <w:shd w:val="clear" w:color="auto" w:fill="auto"/>
          </w:tcPr>
          <w:p w14:paraId="75FD9CE6" w14:textId="77777777" w:rsidR="00FB2173" w:rsidRPr="009A7184" w:rsidRDefault="00FB2173" w:rsidP="00FB2173">
            <w:pPr>
              <w:pStyle w:val="ENoteTableText"/>
              <w:keepNext/>
              <w:rPr>
                <w:szCs w:val="16"/>
              </w:rPr>
            </w:pPr>
            <w:r w:rsidRPr="009A7184">
              <w:rPr>
                <w:b/>
                <w:szCs w:val="16"/>
              </w:rPr>
              <w:t>9305</w:t>
            </w:r>
          </w:p>
        </w:tc>
        <w:tc>
          <w:tcPr>
            <w:tcW w:w="5044" w:type="dxa"/>
            <w:shd w:val="clear" w:color="auto" w:fill="auto"/>
          </w:tcPr>
          <w:p w14:paraId="1D792422" w14:textId="77777777" w:rsidR="00FB2173" w:rsidRPr="009A7184" w:rsidRDefault="00FB2173" w:rsidP="00FB2173">
            <w:pPr>
              <w:pStyle w:val="ENoteTableText"/>
              <w:keepNext/>
              <w:rPr>
                <w:szCs w:val="16"/>
              </w:rPr>
            </w:pPr>
          </w:p>
        </w:tc>
      </w:tr>
      <w:tr w:rsidR="00FB2173" w:rsidRPr="009A7184" w14:paraId="1801C2EE" w14:textId="77777777" w:rsidTr="001F643F">
        <w:trPr>
          <w:cantSplit/>
        </w:trPr>
        <w:tc>
          <w:tcPr>
            <w:tcW w:w="2044" w:type="dxa"/>
            <w:shd w:val="clear" w:color="auto" w:fill="auto"/>
          </w:tcPr>
          <w:p w14:paraId="0875EBA7" w14:textId="77777777" w:rsidR="00FB2173" w:rsidRPr="009A7184" w:rsidRDefault="00FB2173" w:rsidP="00FB2173">
            <w:pPr>
              <w:pStyle w:val="ENoteTableText"/>
              <w:tabs>
                <w:tab w:val="center" w:leader="dot" w:pos="2268"/>
              </w:tabs>
              <w:rPr>
                <w:szCs w:val="16"/>
              </w:rPr>
            </w:pPr>
            <w:r w:rsidRPr="009A7184">
              <w:rPr>
                <w:szCs w:val="16"/>
              </w:rPr>
              <w:t>9305</w:t>
            </w:r>
            <w:r w:rsidRPr="009A7184">
              <w:rPr>
                <w:szCs w:val="16"/>
              </w:rPr>
              <w:tab/>
            </w:r>
          </w:p>
        </w:tc>
        <w:tc>
          <w:tcPr>
            <w:tcW w:w="5044" w:type="dxa"/>
            <w:shd w:val="clear" w:color="auto" w:fill="auto"/>
          </w:tcPr>
          <w:p w14:paraId="2EDE0F68" w14:textId="77777777" w:rsidR="00FB2173" w:rsidRPr="009A7184" w:rsidRDefault="00FB2173" w:rsidP="00FB2173">
            <w:pPr>
              <w:pStyle w:val="ENoteTableText"/>
              <w:rPr>
                <w:szCs w:val="16"/>
              </w:rPr>
            </w:pPr>
            <w:r w:rsidRPr="009A7184">
              <w:rPr>
                <w:szCs w:val="16"/>
              </w:rPr>
              <w:t>am. No. 120, 2001</w:t>
            </w:r>
          </w:p>
        </w:tc>
      </w:tr>
      <w:tr w:rsidR="00FB2173" w:rsidRPr="009A7184" w14:paraId="11375AF0" w14:textId="77777777" w:rsidTr="001F643F">
        <w:trPr>
          <w:cantSplit/>
        </w:trPr>
        <w:tc>
          <w:tcPr>
            <w:tcW w:w="2044" w:type="dxa"/>
            <w:shd w:val="clear" w:color="auto" w:fill="auto"/>
          </w:tcPr>
          <w:p w14:paraId="169FD624" w14:textId="77777777" w:rsidR="00FB2173" w:rsidRPr="009A7184" w:rsidRDefault="00FB2173" w:rsidP="00FB2173">
            <w:pPr>
              <w:pStyle w:val="ENoteTableText"/>
              <w:tabs>
                <w:tab w:val="center" w:leader="dot" w:pos="2268"/>
              </w:tabs>
              <w:rPr>
                <w:szCs w:val="16"/>
              </w:rPr>
            </w:pPr>
            <w:r w:rsidRPr="009A7184">
              <w:rPr>
                <w:szCs w:val="16"/>
              </w:rPr>
              <w:t>9305.2</w:t>
            </w:r>
            <w:r w:rsidRPr="009A7184">
              <w:rPr>
                <w:szCs w:val="16"/>
              </w:rPr>
              <w:tab/>
            </w:r>
          </w:p>
        </w:tc>
        <w:tc>
          <w:tcPr>
            <w:tcW w:w="5044" w:type="dxa"/>
            <w:shd w:val="clear" w:color="auto" w:fill="auto"/>
          </w:tcPr>
          <w:p w14:paraId="0CE6E6F7" w14:textId="77777777" w:rsidR="00FB2173" w:rsidRPr="009A7184" w:rsidRDefault="00FB2173" w:rsidP="00FB2173">
            <w:pPr>
              <w:pStyle w:val="ENoteTableText"/>
              <w:rPr>
                <w:szCs w:val="16"/>
              </w:rPr>
            </w:pPr>
            <w:r w:rsidRPr="009A7184">
              <w:rPr>
                <w:szCs w:val="16"/>
              </w:rPr>
              <w:t>rep. No. 85, 2011</w:t>
            </w:r>
          </w:p>
        </w:tc>
      </w:tr>
      <w:tr w:rsidR="00FB2173" w:rsidRPr="009A7184" w14:paraId="1D74D871" w14:textId="77777777" w:rsidTr="001F643F">
        <w:trPr>
          <w:cantSplit/>
        </w:trPr>
        <w:tc>
          <w:tcPr>
            <w:tcW w:w="2044" w:type="dxa"/>
            <w:shd w:val="clear" w:color="auto" w:fill="auto"/>
          </w:tcPr>
          <w:p w14:paraId="13A86E6D" w14:textId="77777777" w:rsidR="00FB2173" w:rsidRPr="009A7184" w:rsidRDefault="00FB2173" w:rsidP="00FB2173">
            <w:pPr>
              <w:pStyle w:val="ENoteTableText"/>
              <w:tabs>
                <w:tab w:val="center" w:leader="dot" w:pos="2268"/>
              </w:tabs>
              <w:rPr>
                <w:szCs w:val="16"/>
              </w:rPr>
            </w:pPr>
            <w:r w:rsidRPr="009A7184">
              <w:rPr>
                <w:szCs w:val="16"/>
              </w:rPr>
              <w:t>9305.20</w:t>
            </w:r>
            <w:r w:rsidRPr="009A7184">
              <w:rPr>
                <w:szCs w:val="16"/>
              </w:rPr>
              <w:tab/>
            </w:r>
          </w:p>
        </w:tc>
        <w:tc>
          <w:tcPr>
            <w:tcW w:w="5044" w:type="dxa"/>
            <w:shd w:val="clear" w:color="auto" w:fill="auto"/>
          </w:tcPr>
          <w:p w14:paraId="3FA0F8C8" w14:textId="77777777" w:rsidR="00FB2173" w:rsidRPr="009A7184" w:rsidRDefault="00FB2173" w:rsidP="00FB2173">
            <w:pPr>
              <w:pStyle w:val="ENoteTableText"/>
              <w:rPr>
                <w:szCs w:val="16"/>
              </w:rPr>
            </w:pPr>
            <w:r w:rsidRPr="009A7184">
              <w:rPr>
                <w:szCs w:val="16"/>
              </w:rPr>
              <w:t>ad. No. 85, 2011</w:t>
            </w:r>
          </w:p>
        </w:tc>
      </w:tr>
      <w:tr w:rsidR="00FB2173" w:rsidRPr="009A7184" w14:paraId="607E8736" w14:textId="77777777" w:rsidTr="001F643F">
        <w:trPr>
          <w:cantSplit/>
        </w:trPr>
        <w:tc>
          <w:tcPr>
            <w:tcW w:w="2044" w:type="dxa"/>
            <w:shd w:val="clear" w:color="auto" w:fill="auto"/>
          </w:tcPr>
          <w:p w14:paraId="26A01AFA" w14:textId="77777777" w:rsidR="00FB2173" w:rsidRPr="009A7184" w:rsidRDefault="00FB2173" w:rsidP="00FB2173">
            <w:pPr>
              <w:pStyle w:val="ENoteTableText"/>
              <w:tabs>
                <w:tab w:val="center" w:leader="dot" w:pos="2268"/>
              </w:tabs>
              <w:rPr>
                <w:szCs w:val="16"/>
              </w:rPr>
            </w:pPr>
            <w:r w:rsidRPr="009A7184">
              <w:rPr>
                <w:szCs w:val="16"/>
              </w:rPr>
              <w:t>9305.20.10</w:t>
            </w:r>
            <w:r w:rsidRPr="009A7184">
              <w:rPr>
                <w:szCs w:val="16"/>
              </w:rPr>
              <w:tab/>
            </w:r>
          </w:p>
        </w:tc>
        <w:tc>
          <w:tcPr>
            <w:tcW w:w="5044" w:type="dxa"/>
            <w:shd w:val="clear" w:color="auto" w:fill="auto"/>
          </w:tcPr>
          <w:p w14:paraId="6737BDF0" w14:textId="77777777" w:rsidR="00FB2173" w:rsidRPr="009A7184" w:rsidRDefault="00FB2173" w:rsidP="00FB2173">
            <w:pPr>
              <w:pStyle w:val="ENoteTableText"/>
              <w:rPr>
                <w:szCs w:val="16"/>
              </w:rPr>
            </w:pPr>
            <w:r w:rsidRPr="009A7184">
              <w:rPr>
                <w:szCs w:val="16"/>
              </w:rPr>
              <w:t>ad. No. 85, 2011</w:t>
            </w:r>
          </w:p>
        </w:tc>
      </w:tr>
      <w:tr w:rsidR="00FB2173" w:rsidRPr="009A7184" w14:paraId="34373980" w14:textId="77777777" w:rsidTr="001F643F">
        <w:trPr>
          <w:cantSplit/>
        </w:trPr>
        <w:tc>
          <w:tcPr>
            <w:tcW w:w="2044" w:type="dxa"/>
            <w:shd w:val="clear" w:color="auto" w:fill="auto"/>
          </w:tcPr>
          <w:p w14:paraId="71161973" w14:textId="77777777" w:rsidR="00FB2173" w:rsidRPr="009A7184" w:rsidRDefault="00FB2173" w:rsidP="00FB2173">
            <w:pPr>
              <w:pStyle w:val="ENoteTableText"/>
              <w:tabs>
                <w:tab w:val="center" w:leader="dot" w:pos="2268"/>
              </w:tabs>
              <w:rPr>
                <w:szCs w:val="16"/>
              </w:rPr>
            </w:pPr>
            <w:r w:rsidRPr="009A7184">
              <w:rPr>
                <w:szCs w:val="16"/>
              </w:rPr>
              <w:t>9305.20.90</w:t>
            </w:r>
            <w:r w:rsidRPr="009A7184">
              <w:rPr>
                <w:szCs w:val="16"/>
              </w:rPr>
              <w:tab/>
            </w:r>
          </w:p>
        </w:tc>
        <w:tc>
          <w:tcPr>
            <w:tcW w:w="5044" w:type="dxa"/>
            <w:shd w:val="clear" w:color="auto" w:fill="auto"/>
          </w:tcPr>
          <w:p w14:paraId="77DB5420" w14:textId="77777777" w:rsidR="00FB2173" w:rsidRPr="009A7184" w:rsidRDefault="00FB2173" w:rsidP="00FB2173">
            <w:pPr>
              <w:pStyle w:val="ENoteTableText"/>
              <w:rPr>
                <w:szCs w:val="16"/>
              </w:rPr>
            </w:pPr>
            <w:r w:rsidRPr="009A7184">
              <w:rPr>
                <w:szCs w:val="16"/>
              </w:rPr>
              <w:t>ad. No. 85, 2011</w:t>
            </w:r>
          </w:p>
        </w:tc>
      </w:tr>
      <w:tr w:rsidR="00FB2173" w:rsidRPr="009A7184" w14:paraId="64CC7835" w14:textId="77777777" w:rsidTr="001F643F">
        <w:trPr>
          <w:cantSplit/>
        </w:trPr>
        <w:tc>
          <w:tcPr>
            <w:tcW w:w="2044" w:type="dxa"/>
            <w:shd w:val="clear" w:color="auto" w:fill="auto"/>
          </w:tcPr>
          <w:p w14:paraId="45A5B04D" w14:textId="77777777" w:rsidR="00FB2173" w:rsidRPr="009A7184" w:rsidRDefault="00FB2173" w:rsidP="00FB2173">
            <w:pPr>
              <w:pStyle w:val="ENoteTableText"/>
              <w:tabs>
                <w:tab w:val="center" w:leader="dot" w:pos="2268"/>
              </w:tabs>
              <w:rPr>
                <w:szCs w:val="16"/>
              </w:rPr>
            </w:pPr>
            <w:r w:rsidRPr="009A7184">
              <w:rPr>
                <w:szCs w:val="16"/>
              </w:rPr>
              <w:t>9305.21.00</w:t>
            </w:r>
            <w:r w:rsidRPr="009A7184">
              <w:rPr>
                <w:szCs w:val="16"/>
              </w:rPr>
              <w:tab/>
            </w:r>
          </w:p>
        </w:tc>
        <w:tc>
          <w:tcPr>
            <w:tcW w:w="5044" w:type="dxa"/>
            <w:shd w:val="clear" w:color="auto" w:fill="auto"/>
          </w:tcPr>
          <w:p w14:paraId="00695AC9" w14:textId="77777777" w:rsidR="00FB2173" w:rsidRPr="009A7184" w:rsidRDefault="00FB2173" w:rsidP="00FB2173">
            <w:pPr>
              <w:pStyle w:val="ENoteTableText"/>
              <w:rPr>
                <w:szCs w:val="16"/>
              </w:rPr>
            </w:pPr>
            <w:r w:rsidRPr="009A7184">
              <w:rPr>
                <w:szCs w:val="16"/>
              </w:rPr>
              <w:t>rep. No. 85, 2011</w:t>
            </w:r>
          </w:p>
        </w:tc>
      </w:tr>
      <w:tr w:rsidR="00FB2173" w:rsidRPr="009A7184" w14:paraId="23A09000" w14:textId="77777777" w:rsidTr="001F643F">
        <w:trPr>
          <w:cantSplit/>
        </w:trPr>
        <w:tc>
          <w:tcPr>
            <w:tcW w:w="2044" w:type="dxa"/>
            <w:shd w:val="clear" w:color="auto" w:fill="auto"/>
          </w:tcPr>
          <w:p w14:paraId="132C6306" w14:textId="77777777" w:rsidR="00FB2173" w:rsidRPr="009A7184" w:rsidRDefault="00FB2173" w:rsidP="00FB2173">
            <w:pPr>
              <w:pStyle w:val="ENoteTableText"/>
              <w:tabs>
                <w:tab w:val="center" w:leader="dot" w:pos="2268"/>
              </w:tabs>
              <w:rPr>
                <w:szCs w:val="16"/>
              </w:rPr>
            </w:pPr>
            <w:r w:rsidRPr="009A7184">
              <w:rPr>
                <w:szCs w:val="16"/>
              </w:rPr>
              <w:t>9305.29.00</w:t>
            </w:r>
            <w:r w:rsidRPr="009A7184">
              <w:rPr>
                <w:szCs w:val="16"/>
              </w:rPr>
              <w:tab/>
            </w:r>
          </w:p>
        </w:tc>
        <w:tc>
          <w:tcPr>
            <w:tcW w:w="5044" w:type="dxa"/>
            <w:shd w:val="clear" w:color="auto" w:fill="auto"/>
          </w:tcPr>
          <w:p w14:paraId="28DF8FE8" w14:textId="77777777" w:rsidR="00FB2173" w:rsidRPr="009A7184" w:rsidRDefault="00FB2173" w:rsidP="00FB2173">
            <w:pPr>
              <w:pStyle w:val="ENoteTableText"/>
              <w:rPr>
                <w:szCs w:val="16"/>
              </w:rPr>
            </w:pPr>
            <w:r w:rsidRPr="009A7184">
              <w:rPr>
                <w:szCs w:val="16"/>
              </w:rPr>
              <w:t>rep. No. 85, 2011</w:t>
            </w:r>
          </w:p>
        </w:tc>
      </w:tr>
      <w:tr w:rsidR="00FB2173" w:rsidRPr="009A7184" w14:paraId="58C4962A" w14:textId="77777777" w:rsidTr="001F643F">
        <w:trPr>
          <w:cantSplit/>
        </w:trPr>
        <w:tc>
          <w:tcPr>
            <w:tcW w:w="2044" w:type="dxa"/>
            <w:shd w:val="clear" w:color="auto" w:fill="auto"/>
          </w:tcPr>
          <w:p w14:paraId="61C105DF" w14:textId="77777777" w:rsidR="00FB2173" w:rsidRPr="009A7184" w:rsidRDefault="00FB2173" w:rsidP="00FB2173">
            <w:pPr>
              <w:pStyle w:val="ENoteTableText"/>
              <w:tabs>
                <w:tab w:val="center" w:leader="dot" w:pos="2268"/>
              </w:tabs>
              <w:rPr>
                <w:szCs w:val="16"/>
              </w:rPr>
            </w:pPr>
            <w:r w:rsidRPr="009A7184">
              <w:rPr>
                <w:szCs w:val="16"/>
              </w:rPr>
              <w:t>9305.9</w:t>
            </w:r>
            <w:r w:rsidRPr="009A7184">
              <w:rPr>
                <w:szCs w:val="16"/>
              </w:rPr>
              <w:tab/>
            </w:r>
          </w:p>
        </w:tc>
        <w:tc>
          <w:tcPr>
            <w:tcW w:w="5044" w:type="dxa"/>
            <w:shd w:val="clear" w:color="auto" w:fill="auto"/>
          </w:tcPr>
          <w:p w14:paraId="450B2CDB" w14:textId="77777777" w:rsidR="00FB2173" w:rsidRPr="009A7184" w:rsidRDefault="00FB2173" w:rsidP="00FB2173">
            <w:pPr>
              <w:pStyle w:val="ENoteTableText"/>
              <w:rPr>
                <w:szCs w:val="16"/>
              </w:rPr>
            </w:pPr>
            <w:r w:rsidRPr="009A7184">
              <w:rPr>
                <w:szCs w:val="16"/>
              </w:rPr>
              <w:t>ad. No. 120, 2001</w:t>
            </w:r>
          </w:p>
        </w:tc>
      </w:tr>
      <w:tr w:rsidR="00FB2173" w:rsidRPr="009A7184" w14:paraId="7F4E21F4" w14:textId="77777777" w:rsidTr="001F643F">
        <w:trPr>
          <w:cantSplit/>
        </w:trPr>
        <w:tc>
          <w:tcPr>
            <w:tcW w:w="2044" w:type="dxa"/>
            <w:shd w:val="clear" w:color="auto" w:fill="auto"/>
          </w:tcPr>
          <w:p w14:paraId="08C1A37A" w14:textId="77777777" w:rsidR="00FB2173" w:rsidRPr="009A7184" w:rsidRDefault="00FB2173" w:rsidP="00FB2173">
            <w:pPr>
              <w:pStyle w:val="ENoteTableText"/>
              <w:tabs>
                <w:tab w:val="center" w:leader="dot" w:pos="2268"/>
              </w:tabs>
              <w:rPr>
                <w:szCs w:val="16"/>
              </w:rPr>
            </w:pPr>
            <w:r w:rsidRPr="009A7184">
              <w:rPr>
                <w:szCs w:val="16"/>
              </w:rPr>
              <w:t>9305.90.00</w:t>
            </w:r>
            <w:r w:rsidRPr="009A7184">
              <w:rPr>
                <w:szCs w:val="16"/>
              </w:rPr>
              <w:tab/>
            </w:r>
          </w:p>
        </w:tc>
        <w:tc>
          <w:tcPr>
            <w:tcW w:w="5044" w:type="dxa"/>
            <w:shd w:val="clear" w:color="auto" w:fill="auto"/>
          </w:tcPr>
          <w:p w14:paraId="07A9271C" w14:textId="77777777" w:rsidR="00FB2173" w:rsidRPr="009A7184" w:rsidRDefault="00FB2173" w:rsidP="00FB2173">
            <w:pPr>
              <w:pStyle w:val="ENoteTableText"/>
              <w:rPr>
                <w:szCs w:val="16"/>
              </w:rPr>
            </w:pPr>
            <w:r w:rsidRPr="009A7184">
              <w:rPr>
                <w:szCs w:val="16"/>
              </w:rPr>
              <w:t>rep. No. 120, 2001</w:t>
            </w:r>
          </w:p>
        </w:tc>
      </w:tr>
      <w:tr w:rsidR="00FB2173" w:rsidRPr="009A7184" w14:paraId="4A667DA0" w14:textId="77777777" w:rsidTr="001F643F">
        <w:trPr>
          <w:cantSplit/>
        </w:trPr>
        <w:tc>
          <w:tcPr>
            <w:tcW w:w="2044" w:type="dxa"/>
            <w:shd w:val="clear" w:color="auto" w:fill="auto"/>
          </w:tcPr>
          <w:p w14:paraId="73798419" w14:textId="77777777" w:rsidR="00FB2173" w:rsidRPr="009A7184" w:rsidRDefault="00FB2173" w:rsidP="00FB2173">
            <w:pPr>
              <w:pStyle w:val="ENoteTableText"/>
              <w:tabs>
                <w:tab w:val="center" w:leader="dot" w:pos="2268"/>
              </w:tabs>
              <w:rPr>
                <w:szCs w:val="16"/>
              </w:rPr>
            </w:pPr>
            <w:r w:rsidRPr="009A7184">
              <w:rPr>
                <w:szCs w:val="16"/>
              </w:rPr>
              <w:t>9305.91.00</w:t>
            </w:r>
            <w:r w:rsidRPr="009A7184">
              <w:rPr>
                <w:szCs w:val="16"/>
              </w:rPr>
              <w:tab/>
            </w:r>
          </w:p>
        </w:tc>
        <w:tc>
          <w:tcPr>
            <w:tcW w:w="5044" w:type="dxa"/>
            <w:shd w:val="clear" w:color="auto" w:fill="auto"/>
          </w:tcPr>
          <w:p w14:paraId="17CDBA08" w14:textId="77777777" w:rsidR="00FB2173" w:rsidRPr="009A7184" w:rsidRDefault="00FB2173" w:rsidP="00FB2173">
            <w:pPr>
              <w:pStyle w:val="ENoteTableText"/>
              <w:rPr>
                <w:szCs w:val="16"/>
              </w:rPr>
            </w:pPr>
            <w:r w:rsidRPr="009A7184">
              <w:rPr>
                <w:szCs w:val="16"/>
              </w:rPr>
              <w:t>ad. No. 120, 2001</w:t>
            </w:r>
          </w:p>
        </w:tc>
      </w:tr>
      <w:tr w:rsidR="00FB2173" w:rsidRPr="009A7184" w14:paraId="0FDE13B6" w14:textId="77777777" w:rsidTr="001F643F">
        <w:trPr>
          <w:cantSplit/>
        </w:trPr>
        <w:tc>
          <w:tcPr>
            <w:tcW w:w="2044" w:type="dxa"/>
            <w:shd w:val="clear" w:color="auto" w:fill="auto"/>
          </w:tcPr>
          <w:p w14:paraId="58EE5038" w14:textId="77777777" w:rsidR="00FB2173" w:rsidRPr="009A7184" w:rsidRDefault="00FB2173" w:rsidP="00FB2173">
            <w:pPr>
              <w:pStyle w:val="ENoteTableText"/>
              <w:tabs>
                <w:tab w:val="center" w:leader="dot" w:pos="2268"/>
              </w:tabs>
              <w:rPr>
                <w:szCs w:val="16"/>
              </w:rPr>
            </w:pPr>
            <w:r w:rsidRPr="009A7184">
              <w:rPr>
                <w:szCs w:val="16"/>
              </w:rPr>
              <w:t>9305.99.00</w:t>
            </w:r>
            <w:r w:rsidRPr="009A7184">
              <w:rPr>
                <w:szCs w:val="16"/>
              </w:rPr>
              <w:tab/>
            </w:r>
          </w:p>
        </w:tc>
        <w:tc>
          <w:tcPr>
            <w:tcW w:w="5044" w:type="dxa"/>
            <w:shd w:val="clear" w:color="auto" w:fill="auto"/>
          </w:tcPr>
          <w:p w14:paraId="4988602A" w14:textId="77777777" w:rsidR="00FB2173" w:rsidRPr="009A7184" w:rsidRDefault="00FB2173" w:rsidP="00FB2173">
            <w:pPr>
              <w:pStyle w:val="ENoteTableText"/>
              <w:rPr>
                <w:szCs w:val="16"/>
              </w:rPr>
            </w:pPr>
            <w:r w:rsidRPr="009A7184">
              <w:rPr>
                <w:szCs w:val="16"/>
              </w:rPr>
              <w:t>ad. No. 120, 2001</w:t>
            </w:r>
          </w:p>
        </w:tc>
      </w:tr>
      <w:tr w:rsidR="00FB2173" w:rsidRPr="009A7184" w14:paraId="7C3AF4A0" w14:textId="77777777" w:rsidTr="001F643F">
        <w:trPr>
          <w:cantSplit/>
        </w:trPr>
        <w:tc>
          <w:tcPr>
            <w:tcW w:w="2044" w:type="dxa"/>
            <w:shd w:val="clear" w:color="auto" w:fill="auto"/>
          </w:tcPr>
          <w:p w14:paraId="55A6E889" w14:textId="77777777" w:rsidR="00FB2173" w:rsidRPr="009A7184" w:rsidRDefault="00FB2173" w:rsidP="00FB2173">
            <w:pPr>
              <w:pStyle w:val="ENoteTableText"/>
              <w:rPr>
                <w:szCs w:val="16"/>
              </w:rPr>
            </w:pPr>
            <w:r w:rsidRPr="009A7184">
              <w:rPr>
                <w:b/>
                <w:szCs w:val="16"/>
              </w:rPr>
              <w:t>9306</w:t>
            </w:r>
          </w:p>
        </w:tc>
        <w:tc>
          <w:tcPr>
            <w:tcW w:w="5044" w:type="dxa"/>
            <w:shd w:val="clear" w:color="auto" w:fill="auto"/>
          </w:tcPr>
          <w:p w14:paraId="7F33AB2E" w14:textId="77777777" w:rsidR="00FB2173" w:rsidRPr="009A7184" w:rsidRDefault="00FB2173" w:rsidP="00FB2173">
            <w:pPr>
              <w:pStyle w:val="ENoteTableText"/>
              <w:rPr>
                <w:szCs w:val="16"/>
              </w:rPr>
            </w:pPr>
          </w:p>
        </w:tc>
      </w:tr>
      <w:tr w:rsidR="00FB2173" w:rsidRPr="009A7184" w14:paraId="5DBA7FA4" w14:textId="77777777" w:rsidTr="001F643F">
        <w:trPr>
          <w:cantSplit/>
        </w:trPr>
        <w:tc>
          <w:tcPr>
            <w:tcW w:w="2044" w:type="dxa"/>
            <w:shd w:val="clear" w:color="auto" w:fill="auto"/>
          </w:tcPr>
          <w:p w14:paraId="7CC79422" w14:textId="77777777" w:rsidR="00FB2173" w:rsidRPr="009A7184" w:rsidRDefault="00FB2173" w:rsidP="00FB2173">
            <w:pPr>
              <w:pStyle w:val="ENoteTableText"/>
              <w:tabs>
                <w:tab w:val="center" w:leader="dot" w:pos="2268"/>
              </w:tabs>
              <w:rPr>
                <w:szCs w:val="16"/>
              </w:rPr>
            </w:pPr>
            <w:r w:rsidRPr="009A7184">
              <w:rPr>
                <w:szCs w:val="16"/>
              </w:rPr>
              <w:t>9306.10.00</w:t>
            </w:r>
            <w:r w:rsidRPr="009A7184">
              <w:rPr>
                <w:szCs w:val="16"/>
              </w:rPr>
              <w:tab/>
            </w:r>
          </w:p>
        </w:tc>
        <w:tc>
          <w:tcPr>
            <w:tcW w:w="5044" w:type="dxa"/>
            <w:shd w:val="clear" w:color="auto" w:fill="auto"/>
          </w:tcPr>
          <w:p w14:paraId="0F8ADFDB" w14:textId="77777777" w:rsidR="00FB2173" w:rsidRPr="009A7184" w:rsidRDefault="00FB2173" w:rsidP="00FB2173">
            <w:pPr>
              <w:pStyle w:val="ENoteTableText"/>
              <w:rPr>
                <w:szCs w:val="16"/>
              </w:rPr>
            </w:pPr>
            <w:r w:rsidRPr="009A7184">
              <w:rPr>
                <w:szCs w:val="16"/>
              </w:rPr>
              <w:t>rep. No. 118, 2006</w:t>
            </w:r>
          </w:p>
        </w:tc>
      </w:tr>
      <w:tr w:rsidR="00FB2173" w:rsidRPr="009A7184" w14:paraId="7F20D510" w14:textId="77777777" w:rsidTr="001F643F">
        <w:trPr>
          <w:cantSplit/>
        </w:trPr>
        <w:tc>
          <w:tcPr>
            <w:tcW w:w="2044" w:type="dxa"/>
            <w:shd w:val="clear" w:color="auto" w:fill="auto"/>
          </w:tcPr>
          <w:p w14:paraId="56BFA16D" w14:textId="77777777" w:rsidR="00FB2173" w:rsidRPr="009A7184" w:rsidRDefault="00FB2173" w:rsidP="00FB2173">
            <w:pPr>
              <w:pStyle w:val="ENoteTableText"/>
              <w:keepNext/>
              <w:rPr>
                <w:szCs w:val="16"/>
              </w:rPr>
            </w:pPr>
            <w:r w:rsidRPr="009A7184">
              <w:rPr>
                <w:b/>
                <w:szCs w:val="16"/>
              </w:rPr>
              <w:t>Section XX</w:t>
            </w:r>
          </w:p>
        </w:tc>
        <w:tc>
          <w:tcPr>
            <w:tcW w:w="5044" w:type="dxa"/>
            <w:shd w:val="clear" w:color="auto" w:fill="auto"/>
          </w:tcPr>
          <w:p w14:paraId="10A0AD30" w14:textId="77777777" w:rsidR="00FB2173" w:rsidRPr="009A7184" w:rsidRDefault="00FB2173" w:rsidP="00FB2173">
            <w:pPr>
              <w:pStyle w:val="ENoteTableText"/>
              <w:rPr>
                <w:szCs w:val="16"/>
              </w:rPr>
            </w:pPr>
          </w:p>
        </w:tc>
      </w:tr>
      <w:tr w:rsidR="00FB2173" w:rsidRPr="009A7184" w14:paraId="612D6FB2" w14:textId="77777777" w:rsidTr="001F643F">
        <w:trPr>
          <w:cantSplit/>
        </w:trPr>
        <w:tc>
          <w:tcPr>
            <w:tcW w:w="2044" w:type="dxa"/>
            <w:shd w:val="clear" w:color="auto" w:fill="auto"/>
          </w:tcPr>
          <w:p w14:paraId="299AC3B8" w14:textId="77777777" w:rsidR="00FB2173" w:rsidRPr="009A7184" w:rsidRDefault="001F50E2" w:rsidP="00FB2173">
            <w:pPr>
              <w:pStyle w:val="ENoteTableText"/>
              <w:keepNext/>
              <w:rPr>
                <w:szCs w:val="16"/>
              </w:rPr>
            </w:pPr>
            <w:r>
              <w:rPr>
                <w:b/>
                <w:szCs w:val="16"/>
              </w:rPr>
              <w:t>Chapter 9</w:t>
            </w:r>
            <w:r w:rsidR="00FB2173" w:rsidRPr="009A7184">
              <w:rPr>
                <w:b/>
                <w:szCs w:val="16"/>
              </w:rPr>
              <w:t>4</w:t>
            </w:r>
          </w:p>
        </w:tc>
        <w:tc>
          <w:tcPr>
            <w:tcW w:w="5044" w:type="dxa"/>
            <w:shd w:val="clear" w:color="auto" w:fill="auto"/>
          </w:tcPr>
          <w:p w14:paraId="31533BE4" w14:textId="77777777" w:rsidR="00FB2173" w:rsidRPr="009A7184" w:rsidRDefault="00FB2173" w:rsidP="00FB2173">
            <w:pPr>
              <w:pStyle w:val="ENoteTableText"/>
              <w:rPr>
                <w:szCs w:val="16"/>
              </w:rPr>
            </w:pPr>
          </w:p>
        </w:tc>
      </w:tr>
      <w:tr w:rsidR="00FB2173" w:rsidRPr="009A7184" w14:paraId="69927B31" w14:textId="77777777" w:rsidTr="001F643F">
        <w:trPr>
          <w:cantSplit/>
        </w:trPr>
        <w:tc>
          <w:tcPr>
            <w:tcW w:w="2044" w:type="dxa"/>
            <w:shd w:val="clear" w:color="auto" w:fill="auto"/>
          </w:tcPr>
          <w:p w14:paraId="2722DFA6" w14:textId="77777777" w:rsidR="00FB2173" w:rsidRPr="009A7184" w:rsidRDefault="001F50E2" w:rsidP="00FB2173">
            <w:pPr>
              <w:pStyle w:val="ENoteTableText"/>
              <w:tabs>
                <w:tab w:val="center" w:leader="dot" w:pos="2268"/>
              </w:tabs>
              <w:rPr>
                <w:szCs w:val="16"/>
              </w:rPr>
            </w:pPr>
            <w:r>
              <w:rPr>
                <w:szCs w:val="16"/>
              </w:rPr>
              <w:t>Chapter 9</w:t>
            </w:r>
            <w:r w:rsidR="00FB2173">
              <w:rPr>
                <w:szCs w:val="16"/>
              </w:rPr>
              <w:t>4 heading</w:t>
            </w:r>
            <w:r w:rsidR="00FB2173">
              <w:rPr>
                <w:szCs w:val="16"/>
              </w:rPr>
              <w:tab/>
            </w:r>
          </w:p>
        </w:tc>
        <w:tc>
          <w:tcPr>
            <w:tcW w:w="5044" w:type="dxa"/>
            <w:shd w:val="clear" w:color="auto" w:fill="auto"/>
          </w:tcPr>
          <w:p w14:paraId="7FEAB0ED"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660FE5A6" w14:textId="77777777" w:rsidTr="001F643F">
        <w:trPr>
          <w:cantSplit/>
        </w:trPr>
        <w:tc>
          <w:tcPr>
            <w:tcW w:w="2044" w:type="dxa"/>
            <w:shd w:val="clear" w:color="auto" w:fill="auto"/>
          </w:tcPr>
          <w:p w14:paraId="338CF3D3"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4</w:t>
            </w:r>
            <w:r w:rsidRPr="009A7184">
              <w:rPr>
                <w:szCs w:val="16"/>
              </w:rPr>
              <w:tab/>
            </w:r>
          </w:p>
        </w:tc>
        <w:tc>
          <w:tcPr>
            <w:tcW w:w="5044" w:type="dxa"/>
            <w:shd w:val="clear" w:color="auto" w:fill="auto"/>
          </w:tcPr>
          <w:p w14:paraId="4172A425" w14:textId="77777777" w:rsidR="00FB2173" w:rsidRPr="009A7184" w:rsidRDefault="00FB2173" w:rsidP="00FB2173">
            <w:pPr>
              <w:pStyle w:val="ENoteTableText"/>
              <w:rPr>
                <w:szCs w:val="16"/>
              </w:rPr>
            </w:pPr>
            <w:r w:rsidRPr="009A7184">
              <w:rPr>
                <w:szCs w:val="16"/>
              </w:rPr>
              <w:t>am No 85, 2011; No 78, 2016</w:t>
            </w:r>
            <w:r>
              <w:rPr>
                <w:szCs w:val="16"/>
              </w:rPr>
              <w:t xml:space="preserve">; </w:t>
            </w:r>
            <w:r w:rsidRPr="00112E6E">
              <w:rPr>
                <w:szCs w:val="16"/>
              </w:rPr>
              <w:t xml:space="preserve">No </w:t>
            </w:r>
            <w:r w:rsidRPr="00112E6E">
              <w:t>91, 2021</w:t>
            </w:r>
          </w:p>
        </w:tc>
      </w:tr>
      <w:tr w:rsidR="00FB2173" w:rsidRPr="009A7184" w14:paraId="457B44E2" w14:textId="77777777" w:rsidTr="001F643F">
        <w:trPr>
          <w:cantSplit/>
        </w:trPr>
        <w:tc>
          <w:tcPr>
            <w:tcW w:w="2044" w:type="dxa"/>
            <w:shd w:val="clear" w:color="auto" w:fill="auto"/>
          </w:tcPr>
          <w:p w14:paraId="0AE9F2B7" w14:textId="77777777" w:rsidR="00FB2173" w:rsidRPr="009A7184" w:rsidRDefault="00FB2173" w:rsidP="00FB2173">
            <w:pPr>
              <w:pStyle w:val="ENoteTableText"/>
              <w:tabs>
                <w:tab w:val="center" w:leader="dot" w:pos="2268"/>
              </w:tabs>
              <w:rPr>
                <w:szCs w:val="16"/>
              </w:rPr>
            </w:pPr>
            <w:r w:rsidRPr="009A7184">
              <w:rPr>
                <w:szCs w:val="16"/>
              </w:rPr>
              <w:t xml:space="preserve">Note 2 to </w:t>
            </w:r>
            <w:r w:rsidR="001F50E2">
              <w:rPr>
                <w:szCs w:val="16"/>
              </w:rPr>
              <w:t>Chapter 9</w:t>
            </w:r>
            <w:r w:rsidRPr="009A7184">
              <w:rPr>
                <w:szCs w:val="16"/>
              </w:rPr>
              <w:t>4</w:t>
            </w:r>
            <w:r w:rsidRPr="009A7184">
              <w:rPr>
                <w:szCs w:val="16"/>
              </w:rPr>
              <w:tab/>
            </w:r>
          </w:p>
        </w:tc>
        <w:tc>
          <w:tcPr>
            <w:tcW w:w="5044" w:type="dxa"/>
            <w:shd w:val="clear" w:color="auto" w:fill="auto"/>
          </w:tcPr>
          <w:p w14:paraId="4C110F0D" w14:textId="77777777" w:rsidR="00FB2173" w:rsidRPr="009A7184" w:rsidRDefault="00FB2173" w:rsidP="00FB2173">
            <w:pPr>
              <w:pStyle w:val="ENoteTableText"/>
              <w:rPr>
                <w:szCs w:val="16"/>
              </w:rPr>
            </w:pPr>
            <w:r w:rsidRPr="009A7184">
              <w:rPr>
                <w:szCs w:val="16"/>
              </w:rPr>
              <w:t>am No 85, 2011</w:t>
            </w:r>
          </w:p>
        </w:tc>
      </w:tr>
      <w:tr w:rsidR="00FB2173" w:rsidRPr="009A7184" w14:paraId="091837D0" w14:textId="77777777" w:rsidTr="001F643F">
        <w:trPr>
          <w:cantSplit/>
        </w:trPr>
        <w:tc>
          <w:tcPr>
            <w:tcW w:w="2044" w:type="dxa"/>
            <w:shd w:val="clear" w:color="auto" w:fill="auto"/>
          </w:tcPr>
          <w:p w14:paraId="250E5FCE" w14:textId="77777777" w:rsidR="00FB2173" w:rsidRPr="009A7184" w:rsidRDefault="00FB2173" w:rsidP="00FB2173">
            <w:pPr>
              <w:pStyle w:val="ENoteTableText"/>
              <w:tabs>
                <w:tab w:val="center" w:leader="dot" w:pos="2268"/>
              </w:tabs>
              <w:rPr>
                <w:szCs w:val="16"/>
              </w:rPr>
            </w:pPr>
            <w:r w:rsidRPr="009A7184">
              <w:rPr>
                <w:szCs w:val="16"/>
              </w:rPr>
              <w:t xml:space="preserve">Note 3 to </w:t>
            </w:r>
            <w:r w:rsidR="001F50E2">
              <w:rPr>
                <w:szCs w:val="16"/>
              </w:rPr>
              <w:t>Chapter 9</w:t>
            </w:r>
            <w:r w:rsidRPr="009A7184">
              <w:rPr>
                <w:szCs w:val="16"/>
              </w:rPr>
              <w:t>4</w:t>
            </w:r>
            <w:r w:rsidRPr="009A7184">
              <w:rPr>
                <w:szCs w:val="16"/>
              </w:rPr>
              <w:tab/>
            </w:r>
          </w:p>
        </w:tc>
        <w:tc>
          <w:tcPr>
            <w:tcW w:w="5044" w:type="dxa"/>
            <w:shd w:val="clear" w:color="auto" w:fill="auto"/>
          </w:tcPr>
          <w:p w14:paraId="337E232D" w14:textId="77777777" w:rsidR="00FB2173" w:rsidRPr="009A7184" w:rsidRDefault="00FB2173" w:rsidP="00FB2173">
            <w:pPr>
              <w:pStyle w:val="ENoteTableText"/>
              <w:rPr>
                <w:szCs w:val="16"/>
              </w:rPr>
            </w:pPr>
            <w:r w:rsidRPr="009A7184">
              <w:rPr>
                <w:szCs w:val="16"/>
              </w:rPr>
              <w:t>am No 118, 2006</w:t>
            </w:r>
          </w:p>
        </w:tc>
      </w:tr>
      <w:tr w:rsidR="00FB2173" w:rsidRPr="009A7184" w14:paraId="01128848" w14:textId="77777777" w:rsidTr="001F643F">
        <w:trPr>
          <w:cantSplit/>
        </w:trPr>
        <w:tc>
          <w:tcPr>
            <w:tcW w:w="2044" w:type="dxa"/>
            <w:shd w:val="clear" w:color="auto" w:fill="auto"/>
          </w:tcPr>
          <w:p w14:paraId="0121DE77" w14:textId="77777777" w:rsidR="00FB2173" w:rsidRPr="009A7184" w:rsidRDefault="00FB2173" w:rsidP="00FB2173">
            <w:pPr>
              <w:pStyle w:val="ENoteTableText"/>
              <w:tabs>
                <w:tab w:val="center" w:leader="dot" w:pos="2268"/>
              </w:tabs>
              <w:rPr>
                <w:szCs w:val="16"/>
              </w:rPr>
            </w:pPr>
            <w:r w:rsidRPr="009A7184">
              <w:rPr>
                <w:szCs w:val="16"/>
              </w:rPr>
              <w:t xml:space="preserve">Note 4 to </w:t>
            </w:r>
            <w:r w:rsidR="001F50E2">
              <w:rPr>
                <w:szCs w:val="16"/>
              </w:rPr>
              <w:t>Chapter 9</w:t>
            </w:r>
            <w:r w:rsidRPr="009A7184">
              <w:rPr>
                <w:szCs w:val="16"/>
              </w:rPr>
              <w:t>4</w:t>
            </w:r>
            <w:r w:rsidRPr="009A7184">
              <w:rPr>
                <w:szCs w:val="16"/>
              </w:rPr>
              <w:tab/>
            </w:r>
          </w:p>
        </w:tc>
        <w:tc>
          <w:tcPr>
            <w:tcW w:w="5044" w:type="dxa"/>
            <w:shd w:val="clear" w:color="auto" w:fill="auto"/>
          </w:tcPr>
          <w:p w14:paraId="0B601BAE" w14:textId="77777777" w:rsidR="00FB2173" w:rsidRPr="009A7184" w:rsidRDefault="00FB2173" w:rsidP="00FB2173">
            <w:pPr>
              <w:pStyle w:val="ENoteTableText"/>
              <w:rPr>
                <w:szCs w:val="16"/>
              </w:rPr>
            </w:pPr>
            <w:r w:rsidRPr="009A7184">
              <w:rPr>
                <w:szCs w:val="16"/>
              </w:rPr>
              <w:t>am No 78, 2016</w:t>
            </w:r>
          </w:p>
        </w:tc>
      </w:tr>
      <w:tr w:rsidR="00FB2173" w:rsidRPr="009A7184" w14:paraId="51681D76" w14:textId="77777777" w:rsidTr="001F643F">
        <w:trPr>
          <w:cantSplit/>
        </w:trPr>
        <w:tc>
          <w:tcPr>
            <w:tcW w:w="2044" w:type="dxa"/>
            <w:shd w:val="clear" w:color="auto" w:fill="auto"/>
          </w:tcPr>
          <w:p w14:paraId="3F02D54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ABC35C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78C3800C" w14:textId="77777777" w:rsidTr="000C08B3">
        <w:trPr>
          <w:cantSplit/>
        </w:trPr>
        <w:tc>
          <w:tcPr>
            <w:tcW w:w="2044" w:type="dxa"/>
            <w:shd w:val="clear" w:color="auto" w:fill="auto"/>
          </w:tcPr>
          <w:p w14:paraId="223F0F9C" w14:textId="77777777" w:rsidR="00FB2173" w:rsidRPr="009A7184" w:rsidRDefault="00FB2173" w:rsidP="00FB2173">
            <w:pPr>
              <w:pStyle w:val="ENoteTableText"/>
              <w:tabs>
                <w:tab w:val="center" w:leader="dot" w:pos="2268"/>
              </w:tabs>
              <w:rPr>
                <w:szCs w:val="16"/>
              </w:rPr>
            </w:pPr>
            <w:r w:rsidRPr="009A7184">
              <w:rPr>
                <w:szCs w:val="16"/>
              </w:rPr>
              <w:t>Additional Note 1 to</w:t>
            </w:r>
            <w:r w:rsidRPr="009A7184">
              <w:rPr>
                <w:szCs w:val="16"/>
              </w:rPr>
              <w:tab/>
            </w:r>
            <w:r w:rsidRPr="009A7184">
              <w:rPr>
                <w:szCs w:val="16"/>
              </w:rPr>
              <w:br/>
            </w:r>
            <w:r w:rsidR="001F50E2">
              <w:rPr>
                <w:szCs w:val="16"/>
              </w:rPr>
              <w:t>Chapter 9</w:t>
            </w:r>
            <w:r w:rsidRPr="009A7184">
              <w:rPr>
                <w:szCs w:val="16"/>
              </w:rPr>
              <w:t>4</w:t>
            </w:r>
          </w:p>
        </w:tc>
        <w:tc>
          <w:tcPr>
            <w:tcW w:w="5044" w:type="dxa"/>
            <w:shd w:val="clear" w:color="auto" w:fill="auto"/>
          </w:tcPr>
          <w:p w14:paraId="6846A20B" w14:textId="77777777" w:rsidR="00FB2173" w:rsidRPr="009A7184" w:rsidRDefault="00FB2173" w:rsidP="00FB2173">
            <w:pPr>
              <w:pStyle w:val="ENoteTableText"/>
              <w:rPr>
                <w:szCs w:val="16"/>
              </w:rPr>
            </w:pPr>
            <w:r w:rsidRPr="009A7184">
              <w:rPr>
                <w:szCs w:val="16"/>
              </w:rPr>
              <w:t>ad No 10, 2021</w:t>
            </w:r>
          </w:p>
        </w:tc>
      </w:tr>
      <w:tr w:rsidR="00FB2173" w:rsidRPr="009A7184" w14:paraId="7596F443" w14:textId="77777777" w:rsidTr="001F643F">
        <w:trPr>
          <w:cantSplit/>
        </w:trPr>
        <w:tc>
          <w:tcPr>
            <w:tcW w:w="2044" w:type="dxa"/>
            <w:shd w:val="clear" w:color="auto" w:fill="auto"/>
          </w:tcPr>
          <w:p w14:paraId="7F143674" w14:textId="77777777" w:rsidR="00FB2173" w:rsidRPr="009A7184" w:rsidRDefault="00FB2173" w:rsidP="00FB2173">
            <w:pPr>
              <w:pStyle w:val="ENoteTableText"/>
              <w:rPr>
                <w:szCs w:val="16"/>
              </w:rPr>
            </w:pPr>
            <w:r w:rsidRPr="009A7184">
              <w:rPr>
                <w:b/>
                <w:szCs w:val="16"/>
              </w:rPr>
              <w:t>9401</w:t>
            </w:r>
          </w:p>
        </w:tc>
        <w:tc>
          <w:tcPr>
            <w:tcW w:w="5044" w:type="dxa"/>
            <w:shd w:val="clear" w:color="auto" w:fill="auto"/>
          </w:tcPr>
          <w:p w14:paraId="457A0823" w14:textId="77777777" w:rsidR="00FB2173" w:rsidRPr="009A7184" w:rsidRDefault="00FB2173" w:rsidP="00FB2173">
            <w:pPr>
              <w:pStyle w:val="ENoteTableText"/>
              <w:rPr>
                <w:szCs w:val="16"/>
              </w:rPr>
            </w:pPr>
          </w:p>
        </w:tc>
      </w:tr>
      <w:tr w:rsidR="00FB2173" w:rsidRPr="009A7184" w14:paraId="1ABB8CDD" w14:textId="77777777" w:rsidTr="001F643F">
        <w:trPr>
          <w:cantSplit/>
        </w:trPr>
        <w:tc>
          <w:tcPr>
            <w:tcW w:w="2044" w:type="dxa"/>
            <w:shd w:val="clear" w:color="auto" w:fill="auto"/>
          </w:tcPr>
          <w:p w14:paraId="3B25AE78" w14:textId="77777777" w:rsidR="00FB2173" w:rsidRPr="009A7184" w:rsidRDefault="00FB2173" w:rsidP="00FB2173">
            <w:pPr>
              <w:pStyle w:val="ENoteTableText"/>
              <w:tabs>
                <w:tab w:val="center" w:leader="dot" w:pos="2268"/>
              </w:tabs>
              <w:rPr>
                <w:szCs w:val="16"/>
              </w:rPr>
            </w:pPr>
            <w:r w:rsidRPr="009A7184">
              <w:rPr>
                <w:szCs w:val="16"/>
              </w:rPr>
              <w:t>9401.20.00</w:t>
            </w:r>
            <w:r w:rsidRPr="009A7184">
              <w:rPr>
                <w:szCs w:val="16"/>
              </w:rPr>
              <w:tab/>
            </w:r>
          </w:p>
        </w:tc>
        <w:tc>
          <w:tcPr>
            <w:tcW w:w="5044" w:type="dxa"/>
            <w:shd w:val="clear" w:color="auto" w:fill="auto"/>
          </w:tcPr>
          <w:p w14:paraId="2FA2FC73"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7DC20B84" w14:textId="77777777" w:rsidTr="001F643F">
        <w:trPr>
          <w:cantSplit/>
        </w:trPr>
        <w:tc>
          <w:tcPr>
            <w:tcW w:w="2044" w:type="dxa"/>
            <w:shd w:val="clear" w:color="auto" w:fill="auto"/>
          </w:tcPr>
          <w:p w14:paraId="2817BFE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2298437" w14:textId="77777777" w:rsidR="00FB2173" w:rsidRPr="009A7184" w:rsidRDefault="00FB2173" w:rsidP="00FB2173">
            <w:pPr>
              <w:pStyle w:val="ENoteTableText"/>
              <w:rPr>
                <w:szCs w:val="16"/>
              </w:rPr>
            </w:pPr>
            <w:r w:rsidRPr="009A7184">
              <w:rPr>
                <w:szCs w:val="16"/>
              </w:rPr>
              <w:t>rs No 84, 2016</w:t>
            </w:r>
          </w:p>
        </w:tc>
      </w:tr>
      <w:tr w:rsidR="00FB2173" w:rsidRPr="009A7184" w14:paraId="6D1E05A1" w14:textId="77777777" w:rsidTr="001F643F">
        <w:trPr>
          <w:cantSplit/>
        </w:trPr>
        <w:tc>
          <w:tcPr>
            <w:tcW w:w="2044" w:type="dxa"/>
            <w:shd w:val="clear" w:color="auto" w:fill="auto"/>
          </w:tcPr>
          <w:p w14:paraId="1840C97B" w14:textId="77777777" w:rsidR="00FB2173" w:rsidRPr="009A7184" w:rsidRDefault="00FB2173" w:rsidP="00FB2173">
            <w:pPr>
              <w:pStyle w:val="ENoteTableText"/>
              <w:tabs>
                <w:tab w:val="center" w:leader="dot" w:pos="2268"/>
              </w:tabs>
              <w:rPr>
                <w:szCs w:val="16"/>
              </w:rPr>
            </w:pPr>
            <w:r>
              <w:rPr>
                <w:szCs w:val="16"/>
              </w:rPr>
              <w:t>9401.3</w:t>
            </w:r>
            <w:r>
              <w:rPr>
                <w:szCs w:val="16"/>
              </w:rPr>
              <w:tab/>
            </w:r>
          </w:p>
        </w:tc>
        <w:tc>
          <w:tcPr>
            <w:tcW w:w="5044" w:type="dxa"/>
            <w:shd w:val="clear" w:color="auto" w:fill="auto"/>
          </w:tcPr>
          <w:p w14:paraId="087E3759"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A6C5DBF" w14:textId="77777777" w:rsidTr="001F643F">
        <w:trPr>
          <w:cantSplit/>
        </w:trPr>
        <w:tc>
          <w:tcPr>
            <w:tcW w:w="2044" w:type="dxa"/>
            <w:shd w:val="clear" w:color="auto" w:fill="auto"/>
          </w:tcPr>
          <w:p w14:paraId="33CAE973" w14:textId="77777777" w:rsidR="00FB2173" w:rsidRPr="009A7184" w:rsidRDefault="00FB2173" w:rsidP="00FB2173">
            <w:pPr>
              <w:pStyle w:val="ENoteTableText"/>
              <w:tabs>
                <w:tab w:val="center" w:leader="dot" w:pos="2268"/>
              </w:tabs>
              <w:rPr>
                <w:szCs w:val="16"/>
              </w:rPr>
            </w:pPr>
            <w:r w:rsidRPr="009A7184">
              <w:rPr>
                <w:szCs w:val="16"/>
              </w:rPr>
              <w:t>9401.30.00</w:t>
            </w:r>
            <w:r w:rsidRPr="009A7184">
              <w:rPr>
                <w:szCs w:val="16"/>
              </w:rPr>
              <w:tab/>
            </w:r>
          </w:p>
        </w:tc>
        <w:tc>
          <w:tcPr>
            <w:tcW w:w="5044" w:type="dxa"/>
            <w:shd w:val="clear" w:color="auto" w:fill="auto"/>
          </w:tcPr>
          <w:p w14:paraId="0A6AB347" w14:textId="77777777" w:rsidR="00FB2173" w:rsidRPr="009A7184" w:rsidRDefault="00FB2173" w:rsidP="00FB2173">
            <w:pPr>
              <w:pStyle w:val="ENoteTableText"/>
              <w:rPr>
                <w:szCs w:val="16"/>
              </w:rPr>
            </w:pPr>
            <w:r w:rsidRPr="009A7184">
              <w:rPr>
                <w:szCs w:val="16"/>
              </w:rPr>
              <w:t>am No 63, 2003</w:t>
            </w:r>
          </w:p>
        </w:tc>
      </w:tr>
      <w:tr w:rsidR="00FB2173" w:rsidRPr="009A7184" w14:paraId="7BB9C986" w14:textId="77777777" w:rsidTr="001F643F">
        <w:trPr>
          <w:cantSplit/>
        </w:trPr>
        <w:tc>
          <w:tcPr>
            <w:tcW w:w="2044" w:type="dxa"/>
            <w:shd w:val="clear" w:color="auto" w:fill="auto"/>
          </w:tcPr>
          <w:p w14:paraId="6A552FA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1119CD0"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5480BE8" w14:textId="77777777" w:rsidTr="001F643F">
        <w:trPr>
          <w:cantSplit/>
        </w:trPr>
        <w:tc>
          <w:tcPr>
            <w:tcW w:w="2044" w:type="dxa"/>
            <w:shd w:val="clear" w:color="auto" w:fill="auto"/>
          </w:tcPr>
          <w:p w14:paraId="21752473" w14:textId="77777777" w:rsidR="00FB2173" w:rsidRPr="009A7184" w:rsidRDefault="00FB2173" w:rsidP="00FB2173">
            <w:pPr>
              <w:pStyle w:val="ENoteTableText"/>
              <w:tabs>
                <w:tab w:val="center" w:leader="dot" w:pos="2268"/>
              </w:tabs>
              <w:rPr>
                <w:szCs w:val="16"/>
              </w:rPr>
            </w:pPr>
            <w:r>
              <w:rPr>
                <w:szCs w:val="16"/>
              </w:rPr>
              <w:t>9401.31.00</w:t>
            </w:r>
            <w:r>
              <w:rPr>
                <w:szCs w:val="16"/>
              </w:rPr>
              <w:tab/>
            </w:r>
          </w:p>
        </w:tc>
        <w:tc>
          <w:tcPr>
            <w:tcW w:w="5044" w:type="dxa"/>
            <w:shd w:val="clear" w:color="auto" w:fill="auto"/>
          </w:tcPr>
          <w:p w14:paraId="2604128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FB5BD0A" w14:textId="77777777" w:rsidTr="001F643F">
        <w:trPr>
          <w:cantSplit/>
        </w:trPr>
        <w:tc>
          <w:tcPr>
            <w:tcW w:w="2044" w:type="dxa"/>
            <w:shd w:val="clear" w:color="auto" w:fill="auto"/>
          </w:tcPr>
          <w:p w14:paraId="37FD799B" w14:textId="77777777" w:rsidR="00FB2173" w:rsidRDefault="00FB2173" w:rsidP="00FB2173">
            <w:pPr>
              <w:pStyle w:val="ENoteTableText"/>
              <w:tabs>
                <w:tab w:val="center" w:leader="dot" w:pos="2268"/>
              </w:tabs>
              <w:rPr>
                <w:szCs w:val="16"/>
              </w:rPr>
            </w:pPr>
            <w:r>
              <w:rPr>
                <w:szCs w:val="16"/>
              </w:rPr>
              <w:t>9401.39.00</w:t>
            </w:r>
            <w:r>
              <w:rPr>
                <w:szCs w:val="16"/>
              </w:rPr>
              <w:tab/>
            </w:r>
          </w:p>
        </w:tc>
        <w:tc>
          <w:tcPr>
            <w:tcW w:w="5044" w:type="dxa"/>
            <w:shd w:val="clear" w:color="auto" w:fill="auto"/>
          </w:tcPr>
          <w:p w14:paraId="122EFD3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F434D0E" w14:textId="77777777" w:rsidTr="001F643F">
        <w:trPr>
          <w:cantSplit/>
        </w:trPr>
        <w:tc>
          <w:tcPr>
            <w:tcW w:w="2044" w:type="dxa"/>
            <w:shd w:val="clear" w:color="auto" w:fill="auto"/>
          </w:tcPr>
          <w:p w14:paraId="6A220518" w14:textId="77777777" w:rsidR="00FB2173" w:rsidRDefault="00FB2173" w:rsidP="00FB2173">
            <w:pPr>
              <w:pStyle w:val="ENoteTableText"/>
              <w:tabs>
                <w:tab w:val="center" w:leader="dot" w:pos="2268"/>
              </w:tabs>
              <w:rPr>
                <w:szCs w:val="16"/>
              </w:rPr>
            </w:pPr>
            <w:r>
              <w:rPr>
                <w:szCs w:val="16"/>
              </w:rPr>
              <w:t>9401.4</w:t>
            </w:r>
            <w:r>
              <w:rPr>
                <w:szCs w:val="16"/>
              </w:rPr>
              <w:tab/>
            </w:r>
          </w:p>
        </w:tc>
        <w:tc>
          <w:tcPr>
            <w:tcW w:w="5044" w:type="dxa"/>
            <w:shd w:val="clear" w:color="auto" w:fill="auto"/>
          </w:tcPr>
          <w:p w14:paraId="362A491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5E240BF" w14:textId="77777777" w:rsidTr="001F643F">
        <w:trPr>
          <w:cantSplit/>
        </w:trPr>
        <w:tc>
          <w:tcPr>
            <w:tcW w:w="2044" w:type="dxa"/>
            <w:shd w:val="clear" w:color="auto" w:fill="auto"/>
          </w:tcPr>
          <w:p w14:paraId="23EFC710" w14:textId="77777777" w:rsidR="00FB2173" w:rsidRPr="009A7184" w:rsidRDefault="00FB2173" w:rsidP="00FB2173">
            <w:pPr>
              <w:pStyle w:val="ENoteTableText"/>
              <w:tabs>
                <w:tab w:val="center" w:leader="dot" w:pos="2268"/>
              </w:tabs>
              <w:rPr>
                <w:szCs w:val="16"/>
              </w:rPr>
            </w:pPr>
            <w:r w:rsidRPr="009A7184">
              <w:rPr>
                <w:szCs w:val="16"/>
              </w:rPr>
              <w:t>9401.40.00</w:t>
            </w:r>
            <w:r w:rsidRPr="009A7184">
              <w:rPr>
                <w:szCs w:val="16"/>
              </w:rPr>
              <w:tab/>
            </w:r>
          </w:p>
        </w:tc>
        <w:tc>
          <w:tcPr>
            <w:tcW w:w="5044" w:type="dxa"/>
            <w:shd w:val="clear" w:color="auto" w:fill="auto"/>
          </w:tcPr>
          <w:p w14:paraId="40B47466" w14:textId="77777777" w:rsidR="00FB2173" w:rsidRPr="009A7184" w:rsidRDefault="00FB2173" w:rsidP="00FB2173">
            <w:pPr>
              <w:pStyle w:val="ENoteTableText"/>
              <w:rPr>
                <w:szCs w:val="16"/>
              </w:rPr>
            </w:pPr>
            <w:r w:rsidRPr="009A7184">
              <w:rPr>
                <w:szCs w:val="16"/>
              </w:rPr>
              <w:t>am No 63, 2003</w:t>
            </w:r>
          </w:p>
        </w:tc>
      </w:tr>
      <w:tr w:rsidR="00FB2173" w:rsidRPr="009A7184" w14:paraId="3748D572" w14:textId="77777777" w:rsidTr="001F643F">
        <w:trPr>
          <w:cantSplit/>
        </w:trPr>
        <w:tc>
          <w:tcPr>
            <w:tcW w:w="2044" w:type="dxa"/>
            <w:shd w:val="clear" w:color="auto" w:fill="auto"/>
          </w:tcPr>
          <w:p w14:paraId="33DADB7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E225CA3"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9664BBA" w14:textId="77777777" w:rsidTr="001F643F">
        <w:trPr>
          <w:cantSplit/>
        </w:trPr>
        <w:tc>
          <w:tcPr>
            <w:tcW w:w="2044" w:type="dxa"/>
            <w:shd w:val="clear" w:color="auto" w:fill="auto"/>
          </w:tcPr>
          <w:p w14:paraId="0031568D" w14:textId="77777777" w:rsidR="00FB2173" w:rsidRPr="009A7184" w:rsidRDefault="00FB2173" w:rsidP="00FB2173">
            <w:pPr>
              <w:pStyle w:val="ENoteTableText"/>
              <w:tabs>
                <w:tab w:val="center" w:leader="dot" w:pos="2268"/>
              </w:tabs>
              <w:rPr>
                <w:szCs w:val="16"/>
              </w:rPr>
            </w:pPr>
            <w:r>
              <w:rPr>
                <w:szCs w:val="16"/>
              </w:rPr>
              <w:t>9401.41.00</w:t>
            </w:r>
            <w:r>
              <w:rPr>
                <w:szCs w:val="16"/>
              </w:rPr>
              <w:tab/>
            </w:r>
          </w:p>
        </w:tc>
        <w:tc>
          <w:tcPr>
            <w:tcW w:w="5044" w:type="dxa"/>
            <w:shd w:val="clear" w:color="auto" w:fill="auto"/>
          </w:tcPr>
          <w:p w14:paraId="7FD2146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3C4C638" w14:textId="77777777" w:rsidTr="001F643F">
        <w:trPr>
          <w:cantSplit/>
        </w:trPr>
        <w:tc>
          <w:tcPr>
            <w:tcW w:w="2044" w:type="dxa"/>
            <w:shd w:val="clear" w:color="auto" w:fill="auto"/>
          </w:tcPr>
          <w:p w14:paraId="2473F45D" w14:textId="77777777" w:rsidR="00FB2173" w:rsidRDefault="00FB2173" w:rsidP="00FB2173">
            <w:pPr>
              <w:pStyle w:val="ENoteTableText"/>
              <w:tabs>
                <w:tab w:val="center" w:leader="dot" w:pos="2268"/>
              </w:tabs>
              <w:rPr>
                <w:szCs w:val="16"/>
              </w:rPr>
            </w:pPr>
            <w:r>
              <w:rPr>
                <w:szCs w:val="16"/>
              </w:rPr>
              <w:t>9401.49.00</w:t>
            </w:r>
            <w:r>
              <w:rPr>
                <w:szCs w:val="16"/>
              </w:rPr>
              <w:tab/>
            </w:r>
          </w:p>
        </w:tc>
        <w:tc>
          <w:tcPr>
            <w:tcW w:w="5044" w:type="dxa"/>
            <w:shd w:val="clear" w:color="auto" w:fill="auto"/>
          </w:tcPr>
          <w:p w14:paraId="0F726CC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1F1ED45" w14:textId="77777777" w:rsidTr="001F643F">
        <w:trPr>
          <w:cantSplit/>
        </w:trPr>
        <w:tc>
          <w:tcPr>
            <w:tcW w:w="2044" w:type="dxa"/>
            <w:shd w:val="clear" w:color="auto" w:fill="auto"/>
          </w:tcPr>
          <w:p w14:paraId="1EF532B4" w14:textId="77777777" w:rsidR="00FB2173" w:rsidRPr="009A7184" w:rsidRDefault="00FB2173" w:rsidP="00FB2173">
            <w:pPr>
              <w:pStyle w:val="ENoteTableText"/>
              <w:tabs>
                <w:tab w:val="center" w:leader="dot" w:pos="2268"/>
              </w:tabs>
              <w:rPr>
                <w:szCs w:val="16"/>
              </w:rPr>
            </w:pPr>
            <w:r w:rsidRPr="009A7184">
              <w:rPr>
                <w:szCs w:val="16"/>
              </w:rPr>
              <w:t>9401.5</w:t>
            </w:r>
            <w:r w:rsidRPr="009A7184">
              <w:rPr>
                <w:szCs w:val="16"/>
              </w:rPr>
              <w:tab/>
            </w:r>
          </w:p>
        </w:tc>
        <w:tc>
          <w:tcPr>
            <w:tcW w:w="5044" w:type="dxa"/>
            <w:shd w:val="clear" w:color="auto" w:fill="auto"/>
          </w:tcPr>
          <w:p w14:paraId="3FA6ED7F" w14:textId="77777777" w:rsidR="00FB2173" w:rsidRPr="009A7184" w:rsidRDefault="00FB2173" w:rsidP="00FB2173">
            <w:pPr>
              <w:pStyle w:val="ENoteTableText"/>
              <w:rPr>
                <w:szCs w:val="16"/>
              </w:rPr>
            </w:pPr>
            <w:r w:rsidRPr="009A7184">
              <w:rPr>
                <w:szCs w:val="16"/>
              </w:rPr>
              <w:t>ad. No. 118, 2006</w:t>
            </w:r>
          </w:p>
        </w:tc>
      </w:tr>
      <w:tr w:rsidR="00FB2173" w:rsidRPr="009A7184" w14:paraId="247B3462" w14:textId="77777777" w:rsidTr="001F643F">
        <w:trPr>
          <w:cantSplit/>
        </w:trPr>
        <w:tc>
          <w:tcPr>
            <w:tcW w:w="2044" w:type="dxa"/>
            <w:shd w:val="clear" w:color="auto" w:fill="auto"/>
          </w:tcPr>
          <w:p w14:paraId="39281229" w14:textId="77777777" w:rsidR="00FB2173" w:rsidRPr="009A7184" w:rsidRDefault="00FB2173" w:rsidP="00FB2173">
            <w:pPr>
              <w:pStyle w:val="ENoteTableText"/>
              <w:tabs>
                <w:tab w:val="center" w:leader="dot" w:pos="2268"/>
              </w:tabs>
              <w:rPr>
                <w:szCs w:val="16"/>
              </w:rPr>
            </w:pPr>
            <w:r w:rsidRPr="009A7184">
              <w:rPr>
                <w:szCs w:val="16"/>
              </w:rPr>
              <w:t>9401.50.00</w:t>
            </w:r>
            <w:r w:rsidRPr="009A7184">
              <w:rPr>
                <w:szCs w:val="16"/>
              </w:rPr>
              <w:tab/>
            </w:r>
          </w:p>
        </w:tc>
        <w:tc>
          <w:tcPr>
            <w:tcW w:w="5044" w:type="dxa"/>
            <w:shd w:val="clear" w:color="auto" w:fill="auto"/>
          </w:tcPr>
          <w:p w14:paraId="514D7B2C" w14:textId="77777777" w:rsidR="00FB2173" w:rsidRPr="009A7184" w:rsidRDefault="00FB2173" w:rsidP="00FB2173">
            <w:pPr>
              <w:pStyle w:val="ENoteTableText"/>
              <w:rPr>
                <w:szCs w:val="16"/>
              </w:rPr>
            </w:pPr>
            <w:r w:rsidRPr="009A7184">
              <w:rPr>
                <w:szCs w:val="16"/>
              </w:rPr>
              <w:t>rep. No. 118, 2006</w:t>
            </w:r>
          </w:p>
        </w:tc>
      </w:tr>
      <w:tr w:rsidR="00FB2173" w:rsidRPr="009A7184" w14:paraId="0CF07CA6" w14:textId="77777777" w:rsidTr="001F643F">
        <w:trPr>
          <w:cantSplit/>
        </w:trPr>
        <w:tc>
          <w:tcPr>
            <w:tcW w:w="2044" w:type="dxa"/>
            <w:shd w:val="clear" w:color="auto" w:fill="auto"/>
          </w:tcPr>
          <w:p w14:paraId="25954E92" w14:textId="77777777" w:rsidR="00FB2173" w:rsidRPr="009A7184" w:rsidRDefault="00FB2173" w:rsidP="00FB2173">
            <w:pPr>
              <w:pStyle w:val="ENoteTableText"/>
              <w:tabs>
                <w:tab w:val="center" w:leader="dot" w:pos="2268"/>
              </w:tabs>
              <w:rPr>
                <w:szCs w:val="16"/>
              </w:rPr>
            </w:pPr>
            <w:r w:rsidRPr="009A7184">
              <w:rPr>
                <w:szCs w:val="16"/>
              </w:rPr>
              <w:t>9401.51.00</w:t>
            </w:r>
            <w:r w:rsidRPr="009A7184">
              <w:rPr>
                <w:szCs w:val="16"/>
              </w:rPr>
              <w:tab/>
            </w:r>
          </w:p>
        </w:tc>
        <w:tc>
          <w:tcPr>
            <w:tcW w:w="5044" w:type="dxa"/>
            <w:shd w:val="clear" w:color="auto" w:fill="auto"/>
          </w:tcPr>
          <w:p w14:paraId="6BF40F01" w14:textId="77777777" w:rsidR="00FB2173" w:rsidRPr="009A7184" w:rsidRDefault="00FB2173" w:rsidP="00FB2173">
            <w:pPr>
              <w:pStyle w:val="ENoteTableText"/>
              <w:rPr>
                <w:szCs w:val="16"/>
              </w:rPr>
            </w:pPr>
            <w:r w:rsidRPr="009A7184">
              <w:rPr>
                <w:szCs w:val="16"/>
              </w:rPr>
              <w:t>ad. No. 118, 2006</w:t>
            </w:r>
          </w:p>
        </w:tc>
      </w:tr>
      <w:tr w:rsidR="00FB2173" w:rsidRPr="009A7184" w14:paraId="6291FF0E" w14:textId="77777777" w:rsidTr="001F643F">
        <w:trPr>
          <w:cantSplit/>
        </w:trPr>
        <w:tc>
          <w:tcPr>
            <w:tcW w:w="2044" w:type="dxa"/>
            <w:shd w:val="clear" w:color="auto" w:fill="auto"/>
          </w:tcPr>
          <w:p w14:paraId="00EA935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22362CC" w14:textId="77777777" w:rsidR="00FB2173" w:rsidRPr="009A7184" w:rsidRDefault="00FB2173" w:rsidP="00FB2173">
            <w:pPr>
              <w:pStyle w:val="ENoteTableText"/>
              <w:rPr>
                <w:b/>
                <w:szCs w:val="16"/>
              </w:rPr>
            </w:pPr>
            <w:r w:rsidRPr="009A7184">
              <w:rPr>
                <w:szCs w:val="16"/>
              </w:rPr>
              <w:t>rep No 78, 2016</w:t>
            </w:r>
          </w:p>
        </w:tc>
      </w:tr>
      <w:tr w:rsidR="00FB2173" w:rsidRPr="009A7184" w14:paraId="5B9EA7F6" w14:textId="77777777" w:rsidTr="001F643F">
        <w:trPr>
          <w:cantSplit/>
        </w:trPr>
        <w:tc>
          <w:tcPr>
            <w:tcW w:w="2044" w:type="dxa"/>
            <w:shd w:val="clear" w:color="auto" w:fill="auto"/>
          </w:tcPr>
          <w:p w14:paraId="15F2A450" w14:textId="77777777" w:rsidR="00FB2173" w:rsidRPr="009A7184" w:rsidRDefault="00FB2173" w:rsidP="00FB2173">
            <w:pPr>
              <w:pStyle w:val="ENoteTableText"/>
              <w:tabs>
                <w:tab w:val="center" w:leader="dot" w:pos="2268"/>
              </w:tabs>
              <w:rPr>
                <w:szCs w:val="16"/>
              </w:rPr>
            </w:pPr>
            <w:r w:rsidRPr="009A7184">
              <w:rPr>
                <w:szCs w:val="16"/>
              </w:rPr>
              <w:t>9401.52.00</w:t>
            </w:r>
            <w:r w:rsidRPr="009A7184">
              <w:rPr>
                <w:szCs w:val="16"/>
              </w:rPr>
              <w:tab/>
            </w:r>
          </w:p>
        </w:tc>
        <w:tc>
          <w:tcPr>
            <w:tcW w:w="5044" w:type="dxa"/>
            <w:shd w:val="clear" w:color="auto" w:fill="auto"/>
          </w:tcPr>
          <w:p w14:paraId="18965DF1" w14:textId="77777777" w:rsidR="00FB2173" w:rsidRPr="009A7184" w:rsidRDefault="00FB2173" w:rsidP="00FB2173">
            <w:pPr>
              <w:pStyle w:val="ENoteTableText"/>
              <w:rPr>
                <w:szCs w:val="16"/>
              </w:rPr>
            </w:pPr>
            <w:r w:rsidRPr="009A7184">
              <w:rPr>
                <w:szCs w:val="16"/>
              </w:rPr>
              <w:t>ad No 78, 2016</w:t>
            </w:r>
          </w:p>
        </w:tc>
      </w:tr>
      <w:tr w:rsidR="00FB2173" w:rsidRPr="009A7184" w14:paraId="35D2FB87" w14:textId="77777777" w:rsidTr="001F643F">
        <w:trPr>
          <w:cantSplit/>
        </w:trPr>
        <w:tc>
          <w:tcPr>
            <w:tcW w:w="2044" w:type="dxa"/>
            <w:shd w:val="clear" w:color="auto" w:fill="auto"/>
          </w:tcPr>
          <w:p w14:paraId="709E7828" w14:textId="77777777" w:rsidR="00FB2173" w:rsidRPr="009A7184" w:rsidRDefault="00FB2173" w:rsidP="00FB2173">
            <w:pPr>
              <w:pStyle w:val="ENoteTableText"/>
              <w:tabs>
                <w:tab w:val="center" w:leader="dot" w:pos="2268"/>
              </w:tabs>
              <w:rPr>
                <w:szCs w:val="16"/>
              </w:rPr>
            </w:pPr>
            <w:r w:rsidRPr="009A7184">
              <w:rPr>
                <w:szCs w:val="16"/>
              </w:rPr>
              <w:t>9401.53.00</w:t>
            </w:r>
            <w:r w:rsidRPr="009A7184">
              <w:rPr>
                <w:szCs w:val="16"/>
              </w:rPr>
              <w:tab/>
            </w:r>
          </w:p>
        </w:tc>
        <w:tc>
          <w:tcPr>
            <w:tcW w:w="5044" w:type="dxa"/>
            <w:shd w:val="clear" w:color="auto" w:fill="auto"/>
          </w:tcPr>
          <w:p w14:paraId="0A749709" w14:textId="77777777" w:rsidR="00FB2173" w:rsidRPr="009A7184" w:rsidRDefault="00FB2173" w:rsidP="00FB2173">
            <w:pPr>
              <w:pStyle w:val="ENoteTableText"/>
              <w:rPr>
                <w:szCs w:val="16"/>
              </w:rPr>
            </w:pPr>
            <w:r w:rsidRPr="009A7184">
              <w:rPr>
                <w:szCs w:val="16"/>
              </w:rPr>
              <w:t>ad No 78, 2016</w:t>
            </w:r>
          </w:p>
        </w:tc>
      </w:tr>
      <w:tr w:rsidR="00FB2173" w:rsidRPr="009A7184" w14:paraId="0578AFF1" w14:textId="77777777" w:rsidTr="001F643F">
        <w:trPr>
          <w:cantSplit/>
        </w:trPr>
        <w:tc>
          <w:tcPr>
            <w:tcW w:w="2044" w:type="dxa"/>
            <w:shd w:val="clear" w:color="auto" w:fill="auto"/>
          </w:tcPr>
          <w:p w14:paraId="7A0839EA" w14:textId="77777777" w:rsidR="00FB2173" w:rsidRPr="009A7184" w:rsidRDefault="00FB2173" w:rsidP="00FB2173">
            <w:pPr>
              <w:pStyle w:val="ENoteTableText"/>
              <w:tabs>
                <w:tab w:val="center" w:leader="dot" w:pos="2268"/>
              </w:tabs>
              <w:rPr>
                <w:szCs w:val="16"/>
              </w:rPr>
            </w:pPr>
            <w:r w:rsidRPr="009A7184">
              <w:rPr>
                <w:szCs w:val="16"/>
              </w:rPr>
              <w:t>9401.59.00</w:t>
            </w:r>
            <w:r w:rsidRPr="009A7184">
              <w:rPr>
                <w:szCs w:val="16"/>
              </w:rPr>
              <w:tab/>
            </w:r>
          </w:p>
        </w:tc>
        <w:tc>
          <w:tcPr>
            <w:tcW w:w="5044" w:type="dxa"/>
            <w:shd w:val="clear" w:color="auto" w:fill="auto"/>
          </w:tcPr>
          <w:p w14:paraId="28A2B7FA" w14:textId="77777777" w:rsidR="00FB2173" w:rsidRPr="009A7184" w:rsidRDefault="00FB2173" w:rsidP="00FB2173">
            <w:pPr>
              <w:pStyle w:val="ENoteTableText"/>
              <w:rPr>
                <w:szCs w:val="16"/>
              </w:rPr>
            </w:pPr>
            <w:r w:rsidRPr="009A7184">
              <w:rPr>
                <w:szCs w:val="16"/>
              </w:rPr>
              <w:t>ad. No. 118, 2006</w:t>
            </w:r>
          </w:p>
        </w:tc>
      </w:tr>
      <w:tr w:rsidR="00FB2173" w:rsidRPr="009A7184" w14:paraId="54A452E1" w14:textId="77777777" w:rsidTr="001F643F">
        <w:trPr>
          <w:cantSplit/>
        </w:trPr>
        <w:tc>
          <w:tcPr>
            <w:tcW w:w="2044" w:type="dxa"/>
            <w:shd w:val="clear" w:color="auto" w:fill="auto"/>
          </w:tcPr>
          <w:p w14:paraId="020253EC" w14:textId="77777777" w:rsidR="00FB2173" w:rsidRPr="009A7184" w:rsidRDefault="00FB2173" w:rsidP="00FB2173">
            <w:pPr>
              <w:pStyle w:val="ENoteTableText"/>
              <w:tabs>
                <w:tab w:val="center" w:leader="dot" w:pos="2268"/>
              </w:tabs>
              <w:rPr>
                <w:szCs w:val="16"/>
              </w:rPr>
            </w:pPr>
            <w:r w:rsidRPr="009A7184">
              <w:rPr>
                <w:szCs w:val="16"/>
              </w:rPr>
              <w:t>9401.71.00</w:t>
            </w:r>
            <w:r w:rsidRPr="009A7184">
              <w:rPr>
                <w:szCs w:val="16"/>
              </w:rPr>
              <w:tab/>
            </w:r>
          </w:p>
        </w:tc>
        <w:tc>
          <w:tcPr>
            <w:tcW w:w="5044" w:type="dxa"/>
            <w:shd w:val="clear" w:color="auto" w:fill="auto"/>
          </w:tcPr>
          <w:p w14:paraId="2E5A2E05" w14:textId="77777777" w:rsidR="00FB2173" w:rsidRPr="009A7184" w:rsidRDefault="00FB2173" w:rsidP="00FB2173">
            <w:pPr>
              <w:pStyle w:val="ENoteTableText"/>
              <w:rPr>
                <w:szCs w:val="16"/>
              </w:rPr>
            </w:pPr>
            <w:r w:rsidRPr="009A7184">
              <w:rPr>
                <w:szCs w:val="16"/>
              </w:rPr>
              <w:t>am. No. 63, 2003</w:t>
            </w:r>
          </w:p>
        </w:tc>
      </w:tr>
      <w:tr w:rsidR="00FB2173" w:rsidRPr="009A7184" w14:paraId="2F587F09" w14:textId="77777777" w:rsidTr="001F643F">
        <w:trPr>
          <w:cantSplit/>
        </w:trPr>
        <w:tc>
          <w:tcPr>
            <w:tcW w:w="2044" w:type="dxa"/>
            <w:shd w:val="clear" w:color="auto" w:fill="auto"/>
          </w:tcPr>
          <w:p w14:paraId="3F0C6325" w14:textId="77777777" w:rsidR="00FB2173" w:rsidRPr="009A7184" w:rsidRDefault="00FB2173" w:rsidP="00FB2173">
            <w:pPr>
              <w:pStyle w:val="ENoteTableText"/>
              <w:tabs>
                <w:tab w:val="center" w:leader="dot" w:pos="2268"/>
              </w:tabs>
              <w:rPr>
                <w:szCs w:val="16"/>
              </w:rPr>
            </w:pPr>
            <w:r w:rsidRPr="009A7184">
              <w:rPr>
                <w:szCs w:val="16"/>
              </w:rPr>
              <w:t>9401.79.00</w:t>
            </w:r>
            <w:r w:rsidRPr="009A7184">
              <w:rPr>
                <w:szCs w:val="16"/>
              </w:rPr>
              <w:tab/>
            </w:r>
          </w:p>
        </w:tc>
        <w:tc>
          <w:tcPr>
            <w:tcW w:w="5044" w:type="dxa"/>
            <w:shd w:val="clear" w:color="auto" w:fill="auto"/>
          </w:tcPr>
          <w:p w14:paraId="59446160" w14:textId="77777777" w:rsidR="00FB2173" w:rsidRPr="009A7184" w:rsidRDefault="00FB2173" w:rsidP="00FB2173">
            <w:pPr>
              <w:pStyle w:val="ENoteTableText"/>
              <w:rPr>
                <w:szCs w:val="16"/>
              </w:rPr>
            </w:pPr>
            <w:r w:rsidRPr="009A7184">
              <w:rPr>
                <w:szCs w:val="16"/>
              </w:rPr>
              <w:t>am. No. 63, 2003</w:t>
            </w:r>
          </w:p>
        </w:tc>
      </w:tr>
      <w:tr w:rsidR="00FB2173" w:rsidRPr="009A7184" w14:paraId="31FDD292" w14:textId="77777777" w:rsidTr="001F643F">
        <w:trPr>
          <w:cantSplit/>
        </w:trPr>
        <w:tc>
          <w:tcPr>
            <w:tcW w:w="2044" w:type="dxa"/>
            <w:shd w:val="clear" w:color="auto" w:fill="auto"/>
          </w:tcPr>
          <w:p w14:paraId="710E49F8" w14:textId="77777777" w:rsidR="00FB2173" w:rsidRPr="009A7184" w:rsidRDefault="00FB2173" w:rsidP="00FB2173">
            <w:pPr>
              <w:pStyle w:val="ENoteTableText"/>
              <w:tabs>
                <w:tab w:val="center" w:leader="dot" w:pos="2268"/>
              </w:tabs>
              <w:rPr>
                <w:szCs w:val="16"/>
              </w:rPr>
            </w:pPr>
            <w:r>
              <w:rPr>
                <w:szCs w:val="16"/>
              </w:rPr>
              <w:t>9401.9</w:t>
            </w:r>
            <w:r>
              <w:rPr>
                <w:szCs w:val="16"/>
              </w:rPr>
              <w:tab/>
            </w:r>
          </w:p>
        </w:tc>
        <w:tc>
          <w:tcPr>
            <w:tcW w:w="5044" w:type="dxa"/>
            <w:shd w:val="clear" w:color="auto" w:fill="auto"/>
          </w:tcPr>
          <w:p w14:paraId="4C3896CB"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12FE628" w14:textId="77777777" w:rsidTr="001F643F">
        <w:trPr>
          <w:cantSplit/>
        </w:trPr>
        <w:tc>
          <w:tcPr>
            <w:tcW w:w="2044" w:type="dxa"/>
            <w:shd w:val="clear" w:color="auto" w:fill="auto"/>
          </w:tcPr>
          <w:p w14:paraId="7184094C" w14:textId="77777777" w:rsidR="00FB2173" w:rsidRPr="009A7184" w:rsidRDefault="00FB2173" w:rsidP="00FB2173">
            <w:pPr>
              <w:pStyle w:val="ENoteTableText"/>
              <w:tabs>
                <w:tab w:val="center" w:leader="dot" w:pos="2268"/>
              </w:tabs>
              <w:rPr>
                <w:szCs w:val="16"/>
              </w:rPr>
            </w:pPr>
            <w:r>
              <w:rPr>
                <w:szCs w:val="16"/>
              </w:rPr>
              <w:t>9401.90</w:t>
            </w:r>
            <w:r>
              <w:rPr>
                <w:szCs w:val="16"/>
              </w:rPr>
              <w:tab/>
            </w:r>
          </w:p>
        </w:tc>
        <w:tc>
          <w:tcPr>
            <w:tcW w:w="5044" w:type="dxa"/>
            <w:shd w:val="clear" w:color="auto" w:fill="auto"/>
          </w:tcPr>
          <w:p w14:paraId="716595C7"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7B3BDAE0" w14:textId="77777777" w:rsidTr="001F643F">
        <w:trPr>
          <w:cantSplit/>
        </w:trPr>
        <w:tc>
          <w:tcPr>
            <w:tcW w:w="2044" w:type="dxa"/>
            <w:shd w:val="clear" w:color="auto" w:fill="auto"/>
          </w:tcPr>
          <w:p w14:paraId="059D77E8" w14:textId="77777777" w:rsidR="00FB2173" w:rsidRDefault="00FB2173" w:rsidP="00FB2173">
            <w:pPr>
              <w:pStyle w:val="ENoteTableText"/>
              <w:tabs>
                <w:tab w:val="center" w:leader="dot" w:pos="2268"/>
              </w:tabs>
              <w:rPr>
                <w:szCs w:val="16"/>
              </w:rPr>
            </w:pPr>
            <w:r>
              <w:rPr>
                <w:szCs w:val="16"/>
              </w:rPr>
              <w:t>9401.90.10</w:t>
            </w:r>
            <w:r>
              <w:rPr>
                <w:szCs w:val="16"/>
              </w:rPr>
              <w:tab/>
            </w:r>
          </w:p>
        </w:tc>
        <w:tc>
          <w:tcPr>
            <w:tcW w:w="5044" w:type="dxa"/>
            <w:shd w:val="clear" w:color="auto" w:fill="auto"/>
          </w:tcPr>
          <w:p w14:paraId="050DBDED"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85266CE" w14:textId="77777777" w:rsidTr="001F643F">
        <w:trPr>
          <w:cantSplit/>
        </w:trPr>
        <w:tc>
          <w:tcPr>
            <w:tcW w:w="2044" w:type="dxa"/>
            <w:shd w:val="clear" w:color="auto" w:fill="auto"/>
          </w:tcPr>
          <w:p w14:paraId="4248C2E7" w14:textId="77777777" w:rsidR="00FB2173" w:rsidRPr="009A7184" w:rsidRDefault="00FB2173" w:rsidP="00FB2173">
            <w:pPr>
              <w:pStyle w:val="ENoteTableText"/>
              <w:tabs>
                <w:tab w:val="center" w:leader="dot" w:pos="2268"/>
              </w:tabs>
              <w:rPr>
                <w:szCs w:val="16"/>
              </w:rPr>
            </w:pPr>
            <w:r w:rsidRPr="009A7184">
              <w:rPr>
                <w:szCs w:val="16"/>
              </w:rPr>
              <w:t>9401.90.20</w:t>
            </w:r>
            <w:r w:rsidRPr="009A7184">
              <w:rPr>
                <w:szCs w:val="16"/>
              </w:rPr>
              <w:tab/>
            </w:r>
          </w:p>
        </w:tc>
        <w:tc>
          <w:tcPr>
            <w:tcW w:w="5044" w:type="dxa"/>
            <w:shd w:val="clear" w:color="auto" w:fill="auto"/>
          </w:tcPr>
          <w:p w14:paraId="7C69F7BF" w14:textId="77777777" w:rsidR="00FB2173" w:rsidRPr="009A7184" w:rsidRDefault="00FB2173" w:rsidP="00FB2173">
            <w:pPr>
              <w:pStyle w:val="ENoteTableText"/>
              <w:rPr>
                <w:szCs w:val="16"/>
              </w:rPr>
            </w:pPr>
            <w:r w:rsidRPr="009A7184">
              <w:rPr>
                <w:szCs w:val="16"/>
              </w:rPr>
              <w:t>am No 141, 1999; No 97, 2003</w:t>
            </w:r>
          </w:p>
        </w:tc>
      </w:tr>
      <w:tr w:rsidR="00FB2173" w:rsidRPr="009A7184" w14:paraId="0B27DD63" w14:textId="77777777" w:rsidTr="001F643F">
        <w:trPr>
          <w:cantSplit/>
        </w:trPr>
        <w:tc>
          <w:tcPr>
            <w:tcW w:w="2044" w:type="dxa"/>
            <w:shd w:val="clear" w:color="auto" w:fill="auto"/>
          </w:tcPr>
          <w:p w14:paraId="5C3EAF9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BE35459" w14:textId="77777777" w:rsidR="00FB2173" w:rsidRPr="009A7184" w:rsidRDefault="00FB2173" w:rsidP="00FB2173">
            <w:pPr>
              <w:pStyle w:val="ENoteTableText"/>
              <w:rPr>
                <w:szCs w:val="16"/>
              </w:rPr>
            </w:pPr>
            <w:r w:rsidRPr="009A7184">
              <w:rPr>
                <w:szCs w:val="16"/>
              </w:rPr>
              <w:t>rs No 84, 2016</w:t>
            </w:r>
          </w:p>
        </w:tc>
      </w:tr>
      <w:tr w:rsidR="00FB2173" w:rsidRPr="009A7184" w14:paraId="2734D9E0" w14:textId="77777777" w:rsidTr="001F643F">
        <w:trPr>
          <w:cantSplit/>
        </w:trPr>
        <w:tc>
          <w:tcPr>
            <w:tcW w:w="2044" w:type="dxa"/>
            <w:shd w:val="clear" w:color="auto" w:fill="auto"/>
          </w:tcPr>
          <w:p w14:paraId="1364C69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C23DF2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6EE7866" w14:textId="77777777" w:rsidTr="001F643F">
        <w:trPr>
          <w:cantSplit/>
        </w:trPr>
        <w:tc>
          <w:tcPr>
            <w:tcW w:w="2044" w:type="dxa"/>
            <w:shd w:val="clear" w:color="auto" w:fill="auto"/>
          </w:tcPr>
          <w:p w14:paraId="31971FC5" w14:textId="77777777" w:rsidR="00FB2173" w:rsidRPr="009A7184" w:rsidRDefault="00FB2173" w:rsidP="00FB2173">
            <w:pPr>
              <w:pStyle w:val="ENoteTableText"/>
              <w:tabs>
                <w:tab w:val="center" w:leader="dot" w:pos="2268"/>
              </w:tabs>
              <w:rPr>
                <w:szCs w:val="16"/>
              </w:rPr>
            </w:pPr>
            <w:r w:rsidRPr="009A7184">
              <w:rPr>
                <w:szCs w:val="16"/>
              </w:rPr>
              <w:t>9401.90.90</w:t>
            </w:r>
            <w:r w:rsidRPr="009A7184">
              <w:rPr>
                <w:szCs w:val="16"/>
              </w:rPr>
              <w:tab/>
            </w:r>
          </w:p>
        </w:tc>
        <w:tc>
          <w:tcPr>
            <w:tcW w:w="5044" w:type="dxa"/>
            <w:shd w:val="clear" w:color="auto" w:fill="auto"/>
          </w:tcPr>
          <w:p w14:paraId="0DAAA7A7" w14:textId="77777777" w:rsidR="00FB2173" w:rsidRPr="009A7184" w:rsidRDefault="00FB2173" w:rsidP="00FB2173">
            <w:pPr>
              <w:pStyle w:val="ENoteTableText"/>
              <w:rPr>
                <w:szCs w:val="16"/>
              </w:rPr>
            </w:pPr>
            <w:r w:rsidRPr="009A7184">
              <w:rPr>
                <w:szCs w:val="16"/>
              </w:rPr>
              <w:t>am No 63, 2003</w:t>
            </w:r>
          </w:p>
        </w:tc>
      </w:tr>
      <w:tr w:rsidR="00FB2173" w:rsidRPr="009A7184" w14:paraId="00F5A170" w14:textId="77777777" w:rsidTr="001F643F">
        <w:trPr>
          <w:cantSplit/>
        </w:trPr>
        <w:tc>
          <w:tcPr>
            <w:tcW w:w="2044" w:type="dxa"/>
            <w:shd w:val="clear" w:color="auto" w:fill="auto"/>
          </w:tcPr>
          <w:p w14:paraId="658DCCE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BF995D4"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356EC06" w14:textId="77777777" w:rsidTr="001F643F">
        <w:trPr>
          <w:cantSplit/>
        </w:trPr>
        <w:tc>
          <w:tcPr>
            <w:tcW w:w="2044" w:type="dxa"/>
            <w:shd w:val="clear" w:color="auto" w:fill="auto"/>
          </w:tcPr>
          <w:p w14:paraId="6A3EFABC" w14:textId="77777777" w:rsidR="00FB2173" w:rsidRPr="009A7184" w:rsidRDefault="00FB2173" w:rsidP="00FB2173">
            <w:pPr>
              <w:pStyle w:val="ENoteTableText"/>
              <w:tabs>
                <w:tab w:val="center" w:leader="dot" w:pos="2268"/>
              </w:tabs>
              <w:rPr>
                <w:szCs w:val="16"/>
              </w:rPr>
            </w:pPr>
            <w:r>
              <w:rPr>
                <w:szCs w:val="16"/>
              </w:rPr>
              <w:t>9401.91.00</w:t>
            </w:r>
            <w:r>
              <w:rPr>
                <w:szCs w:val="16"/>
              </w:rPr>
              <w:tab/>
            </w:r>
          </w:p>
        </w:tc>
        <w:tc>
          <w:tcPr>
            <w:tcW w:w="5044" w:type="dxa"/>
            <w:shd w:val="clear" w:color="auto" w:fill="auto"/>
          </w:tcPr>
          <w:p w14:paraId="0D25EF3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62EE4F2" w14:textId="77777777" w:rsidTr="001F643F">
        <w:trPr>
          <w:cantSplit/>
        </w:trPr>
        <w:tc>
          <w:tcPr>
            <w:tcW w:w="2044" w:type="dxa"/>
            <w:shd w:val="clear" w:color="auto" w:fill="auto"/>
          </w:tcPr>
          <w:p w14:paraId="38A949E4" w14:textId="77777777" w:rsidR="00FB2173" w:rsidRDefault="00FB2173" w:rsidP="00FB2173">
            <w:pPr>
              <w:pStyle w:val="ENoteTableText"/>
              <w:tabs>
                <w:tab w:val="center" w:leader="dot" w:pos="2268"/>
              </w:tabs>
              <w:rPr>
                <w:szCs w:val="16"/>
              </w:rPr>
            </w:pPr>
            <w:r>
              <w:rPr>
                <w:szCs w:val="16"/>
              </w:rPr>
              <w:t>9401.99</w:t>
            </w:r>
            <w:r>
              <w:rPr>
                <w:szCs w:val="16"/>
              </w:rPr>
              <w:tab/>
            </w:r>
          </w:p>
        </w:tc>
        <w:tc>
          <w:tcPr>
            <w:tcW w:w="5044" w:type="dxa"/>
            <w:shd w:val="clear" w:color="auto" w:fill="auto"/>
          </w:tcPr>
          <w:p w14:paraId="5184940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680993A" w14:textId="77777777" w:rsidTr="001F643F">
        <w:trPr>
          <w:cantSplit/>
        </w:trPr>
        <w:tc>
          <w:tcPr>
            <w:tcW w:w="2044" w:type="dxa"/>
            <w:shd w:val="clear" w:color="auto" w:fill="auto"/>
          </w:tcPr>
          <w:p w14:paraId="3011F80C" w14:textId="77777777" w:rsidR="00FB2173" w:rsidRDefault="00FB2173" w:rsidP="00FB2173">
            <w:pPr>
              <w:pStyle w:val="ENoteTableText"/>
              <w:tabs>
                <w:tab w:val="center" w:leader="dot" w:pos="2268"/>
              </w:tabs>
              <w:rPr>
                <w:szCs w:val="16"/>
              </w:rPr>
            </w:pPr>
            <w:r>
              <w:rPr>
                <w:szCs w:val="16"/>
              </w:rPr>
              <w:t>9401.99.10</w:t>
            </w:r>
            <w:r>
              <w:rPr>
                <w:szCs w:val="16"/>
              </w:rPr>
              <w:tab/>
            </w:r>
          </w:p>
        </w:tc>
        <w:tc>
          <w:tcPr>
            <w:tcW w:w="5044" w:type="dxa"/>
            <w:shd w:val="clear" w:color="auto" w:fill="auto"/>
          </w:tcPr>
          <w:p w14:paraId="3C65BFE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F3E74D3" w14:textId="77777777" w:rsidTr="001F643F">
        <w:trPr>
          <w:cantSplit/>
        </w:trPr>
        <w:tc>
          <w:tcPr>
            <w:tcW w:w="2044" w:type="dxa"/>
            <w:shd w:val="clear" w:color="auto" w:fill="auto"/>
          </w:tcPr>
          <w:p w14:paraId="2E830D67" w14:textId="77777777" w:rsidR="00FB2173" w:rsidRDefault="00FB2173" w:rsidP="00FB2173">
            <w:pPr>
              <w:pStyle w:val="ENoteTableText"/>
              <w:tabs>
                <w:tab w:val="center" w:leader="dot" w:pos="2268"/>
              </w:tabs>
              <w:rPr>
                <w:szCs w:val="16"/>
              </w:rPr>
            </w:pPr>
            <w:r>
              <w:rPr>
                <w:szCs w:val="16"/>
              </w:rPr>
              <w:t>9401.99.20</w:t>
            </w:r>
            <w:r>
              <w:rPr>
                <w:szCs w:val="16"/>
              </w:rPr>
              <w:tab/>
            </w:r>
          </w:p>
        </w:tc>
        <w:tc>
          <w:tcPr>
            <w:tcW w:w="5044" w:type="dxa"/>
            <w:shd w:val="clear" w:color="auto" w:fill="auto"/>
          </w:tcPr>
          <w:p w14:paraId="74A5FF4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6FE19B" w14:textId="77777777" w:rsidTr="001F643F">
        <w:trPr>
          <w:cantSplit/>
        </w:trPr>
        <w:tc>
          <w:tcPr>
            <w:tcW w:w="2044" w:type="dxa"/>
            <w:shd w:val="clear" w:color="auto" w:fill="auto"/>
          </w:tcPr>
          <w:p w14:paraId="3A148138" w14:textId="77777777" w:rsidR="00FB2173" w:rsidRDefault="00FB2173" w:rsidP="00FB2173">
            <w:pPr>
              <w:pStyle w:val="ENoteTableText"/>
              <w:tabs>
                <w:tab w:val="center" w:leader="dot" w:pos="2268"/>
              </w:tabs>
              <w:rPr>
                <w:szCs w:val="16"/>
              </w:rPr>
            </w:pPr>
            <w:r>
              <w:rPr>
                <w:szCs w:val="16"/>
              </w:rPr>
              <w:t>9401.99.90</w:t>
            </w:r>
            <w:r>
              <w:rPr>
                <w:szCs w:val="16"/>
              </w:rPr>
              <w:tab/>
            </w:r>
          </w:p>
        </w:tc>
        <w:tc>
          <w:tcPr>
            <w:tcW w:w="5044" w:type="dxa"/>
            <w:shd w:val="clear" w:color="auto" w:fill="auto"/>
          </w:tcPr>
          <w:p w14:paraId="3FAE0E85"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F9A3BB6" w14:textId="77777777" w:rsidTr="001F643F">
        <w:trPr>
          <w:cantSplit/>
        </w:trPr>
        <w:tc>
          <w:tcPr>
            <w:tcW w:w="2044" w:type="dxa"/>
            <w:shd w:val="clear" w:color="auto" w:fill="auto"/>
          </w:tcPr>
          <w:p w14:paraId="462EB041" w14:textId="77777777" w:rsidR="00FB2173" w:rsidRPr="009A7184" w:rsidRDefault="00FB2173" w:rsidP="00FB2173">
            <w:pPr>
              <w:pStyle w:val="ENoteTableText"/>
              <w:keepNext/>
              <w:rPr>
                <w:szCs w:val="16"/>
              </w:rPr>
            </w:pPr>
            <w:r w:rsidRPr="009A7184">
              <w:rPr>
                <w:b/>
                <w:szCs w:val="16"/>
              </w:rPr>
              <w:t>9403</w:t>
            </w:r>
          </w:p>
        </w:tc>
        <w:tc>
          <w:tcPr>
            <w:tcW w:w="5044" w:type="dxa"/>
            <w:shd w:val="clear" w:color="auto" w:fill="auto"/>
          </w:tcPr>
          <w:p w14:paraId="082C8941" w14:textId="77777777" w:rsidR="00FB2173" w:rsidRPr="009A7184" w:rsidRDefault="00FB2173" w:rsidP="00FB2173">
            <w:pPr>
              <w:pStyle w:val="ENoteTableText"/>
              <w:rPr>
                <w:szCs w:val="16"/>
              </w:rPr>
            </w:pPr>
          </w:p>
        </w:tc>
      </w:tr>
      <w:tr w:rsidR="00FB2173" w:rsidRPr="009A7184" w14:paraId="5EC2C141" w14:textId="77777777" w:rsidTr="001F643F">
        <w:trPr>
          <w:cantSplit/>
        </w:trPr>
        <w:tc>
          <w:tcPr>
            <w:tcW w:w="2044" w:type="dxa"/>
            <w:shd w:val="clear" w:color="auto" w:fill="auto"/>
          </w:tcPr>
          <w:p w14:paraId="4AF17854" w14:textId="77777777" w:rsidR="00FB2173" w:rsidRPr="009A7184" w:rsidRDefault="00FB2173" w:rsidP="00FB2173">
            <w:pPr>
              <w:pStyle w:val="ENoteTableText"/>
              <w:tabs>
                <w:tab w:val="center" w:leader="dot" w:pos="2268"/>
              </w:tabs>
              <w:rPr>
                <w:szCs w:val="16"/>
              </w:rPr>
            </w:pPr>
            <w:r w:rsidRPr="009A7184">
              <w:rPr>
                <w:szCs w:val="16"/>
              </w:rPr>
              <w:t>9403.10.00</w:t>
            </w:r>
            <w:r w:rsidRPr="009A7184">
              <w:rPr>
                <w:szCs w:val="16"/>
              </w:rPr>
              <w:tab/>
            </w:r>
          </w:p>
        </w:tc>
        <w:tc>
          <w:tcPr>
            <w:tcW w:w="5044" w:type="dxa"/>
            <w:shd w:val="clear" w:color="auto" w:fill="auto"/>
          </w:tcPr>
          <w:p w14:paraId="2CA205BC" w14:textId="77777777" w:rsidR="00FB2173" w:rsidRPr="009A7184" w:rsidRDefault="00FB2173" w:rsidP="00FB2173">
            <w:pPr>
              <w:pStyle w:val="ENoteTableText"/>
              <w:rPr>
                <w:szCs w:val="16"/>
              </w:rPr>
            </w:pPr>
            <w:r w:rsidRPr="009A7184">
              <w:rPr>
                <w:szCs w:val="16"/>
              </w:rPr>
              <w:t>am. No. 63, 2003</w:t>
            </w:r>
          </w:p>
        </w:tc>
      </w:tr>
      <w:tr w:rsidR="00FB2173" w:rsidRPr="009A7184" w14:paraId="1ADC4C27" w14:textId="77777777" w:rsidTr="001F643F">
        <w:trPr>
          <w:cantSplit/>
        </w:trPr>
        <w:tc>
          <w:tcPr>
            <w:tcW w:w="2044" w:type="dxa"/>
            <w:shd w:val="clear" w:color="auto" w:fill="auto"/>
          </w:tcPr>
          <w:p w14:paraId="707CD126" w14:textId="77777777" w:rsidR="00FB2173" w:rsidRPr="009A7184" w:rsidRDefault="00FB2173" w:rsidP="00FB2173">
            <w:pPr>
              <w:pStyle w:val="ENoteTableText"/>
              <w:tabs>
                <w:tab w:val="center" w:leader="dot" w:pos="2268"/>
              </w:tabs>
              <w:rPr>
                <w:szCs w:val="16"/>
              </w:rPr>
            </w:pPr>
            <w:r w:rsidRPr="009A7184">
              <w:rPr>
                <w:szCs w:val="16"/>
              </w:rPr>
              <w:t>9403.20.00</w:t>
            </w:r>
            <w:r w:rsidRPr="009A7184">
              <w:rPr>
                <w:szCs w:val="16"/>
              </w:rPr>
              <w:tab/>
            </w:r>
          </w:p>
        </w:tc>
        <w:tc>
          <w:tcPr>
            <w:tcW w:w="5044" w:type="dxa"/>
            <w:shd w:val="clear" w:color="auto" w:fill="auto"/>
          </w:tcPr>
          <w:p w14:paraId="7F708647" w14:textId="77777777" w:rsidR="00FB2173" w:rsidRPr="009A7184" w:rsidRDefault="00FB2173" w:rsidP="00FB2173">
            <w:pPr>
              <w:pStyle w:val="ENoteTableText"/>
              <w:rPr>
                <w:szCs w:val="16"/>
              </w:rPr>
            </w:pPr>
            <w:r w:rsidRPr="009A7184">
              <w:rPr>
                <w:szCs w:val="16"/>
              </w:rPr>
              <w:t>am. No. 63, 2003</w:t>
            </w:r>
          </w:p>
        </w:tc>
      </w:tr>
      <w:tr w:rsidR="00FB2173" w:rsidRPr="009A7184" w14:paraId="72BD07A7" w14:textId="77777777" w:rsidTr="001F643F">
        <w:trPr>
          <w:cantSplit/>
        </w:trPr>
        <w:tc>
          <w:tcPr>
            <w:tcW w:w="2044" w:type="dxa"/>
            <w:shd w:val="clear" w:color="auto" w:fill="auto"/>
          </w:tcPr>
          <w:p w14:paraId="10623F79" w14:textId="77777777" w:rsidR="00FB2173" w:rsidRPr="009A7184" w:rsidRDefault="00FB2173" w:rsidP="00FB2173">
            <w:pPr>
              <w:pStyle w:val="ENoteTableText"/>
              <w:tabs>
                <w:tab w:val="center" w:leader="dot" w:pos="2268"/>
              </w:tabs>
              <w:rPr>
                <w:szCs w:val="16"/>
              </w:rPr>
            </w:pPr>
            <w:r w:rsidRPr="009A7184">
              <w:rPr>
                <w:szCs w:val="16"/>
              </w:rPr>
              <w:t>9403.50.00</w:t>
            </w:r>
            <w:r w:rsidRPr="009A7184">
              <w:rPr>
                <w:szCs w:val="16"/>
              </w:rPr>
              <w:tab/>
            </w:r>
          </w:p>
        </w:tc>
        <w:tc>
          <w:tcPr>
            <w:tcW w:w="5044" w:type="dxa"/>
            <w:shd w:val="clear" w:color="auto" w:fill="auto"/>
          </w:tcPr>
          <w:p w14:paraId="2429CD7D" w14:textId="77777777" w:rsidR="00FB2173" w:rsidRPr="009A7184" w:rsidRDefault="00FB2173" w:rsidP="00FB2173">
            <w:pPr>
              <w:pStyle w:val="ENoteTableText"/>
              <w:rPr>
                <w:szCs w:val="16"/>
              </w:rPr>
            </w:pPr>
            <w:r w:rsidRPr="009A7184">
              <w:rPr>
                <w:szCs w:val="16"/>
              </w:rPr>
              <w:t>am. No. 63, 2003</w:t>
            </w:r>
          </w:p>
        </w:tc>
      </w:tr>
      <w:tr w:rsidR="00FB2173" w:rsidRPr="009A7184" w14:paraId="638AB0BF" w14:textId="77777777" w:rsidTr="001F643F">
        <w:trPr>
          <w:cantSplit/>
        </w:trPr>
        <w:tc>
          <w:tcPr>
            <w:tcW w:w="2044" w:type="dxa"/>
            <w:shd w:val="clear" w:color="auto" w:fill="auto"/>
          </w:tcPr>
          <w:p w14:paraId="58DB8A4D" w14:textId="77777777" w:rsidR="00FB2173" w:rsidRPr="009A7184" w:rsidRDefault="00FB2173" w:rsidP="00FB2173">
            <w:pPr>
              <w:pStyle w:val="ENoteTableText"/>
              <w:tabs>
                <w:tab w:val="center" w:leader="dot" w:pos="2268"/>
              </w:tabs>
              <w:rPr>
                <w:szCs w:val="16"/>
              </w:rPr>
            </w:pPr>
            <w:r w:rsidRPr="009A7184">
              <w:rPr>
                <w:szCs w:val="16"/>
              </w:rPr>
              <w:t>9403.8</w:t>
            </w:r>
            <w:r w:rsidRPr="009A7184">
              <w:rPr>
                <w:szCs w:val="16"/>
              </w:rPr>
              <w:tab/>
            </w:r>
          </w:p>
        </w:tc>
        <w:tc>
          <w:tcPr>
            <w:tcW w:w="5044" w:type="dxa"/>
            <w:shd w:val="clear" w:color="auto" w:fill="auto"/>
          </w:tcPr>
          <w:p w14:paraId="795596E4" w14:textId="77777777" w:rsidR="00FB2173" w:rsidRPr="009A7184" w:rsidRDefault="00FB2173" w:rsidP="00FB2173">
            <w:pPr>
              <w:pStyle w:val="ENoteTableText"/>
              <w:rPr>
                <w:szCs w:val="16"/>
              </w:rPr>
            </w:pPr>
            <w:r w:rsidRPr="009A7184">
              <w:rPr>
                <w:szCs w:val="16"/>
              </w:rPr>
              <w:t>ad. No. 118, 2006</w:t>
            </w:r>
          </w:p>
        </w:tc>
      </w:tr>
      <w:tr w:rsidR="00FB2173" w:rsidRPr="009A7184" w14:paraId="7DC9E16B" w14:textId="77777777" w:rsidTr="001F643F">
        <w:trPr>
          <w:cantSplit/>
        </w:trPr>
        <w:tc>
          <w:tcPr>
            <w:tcW w:w="2044" w:type="dxa"/>
            <w:shd w:val="clear" w:color="auto" w:fill="auto"/>
          </w:tcPr>
          <w:p w14:paraId="5AAB7C68" w14:textId="77777777" w:rsidR="00FB2173" w:rsidRPr="009A7184" w:rsidRDefault="00FB2173" w:rsidP="00FB2173">
            <w:pPr>
              <w:pStyle w:val="ENoteTableText"/>
              <w:tabs>
                <w:tab w:val="center" w:leader="dot" w:pos="2268"/>
              </w:tabs>
              <w:rPr>
                <w:szCs w:val="16"/>
              </w:rPr>
            </w:pPr>
            <w:r w:rsidRPr="009A7184">
              <w:rPr>
                <w:szCs w:val="16"/>
              </w:rPr>
              <w:t>9403.80.00</w:t>
            </w:r>
            <w:r w:rsidRPr="009A7184">
              <w:rPr>
                <w:szCs w:val="16"/>
              </w:rPr>
              <w:tab/>
            </w:r>
          </w:p>
        </w:tc>
        <w:tc>
          <w:tcPr>
            <w:tcW w:w="5044" w:type="dxa"/>
            <w:shd w:val="clear" w:color="auto" w:fill="auto"/>
          </w:tcPr>
          <w:p w14:paraId="7FD086A2" w14:textId="77777777" w:rsidR="00FB2173" w:rsidRPr="009A7184" w:rsidRDefault="00FB2173" w:rsidP="00FB2173">
            <w:pPr>
              <w:pStyle w:val="ENoteTableText"/>
              <w:rPr>
                <w:szCs w:val="16"/>
              </w:rPr>
            </w:pPr>
            <w:r w:rsidRPr="009A7184">
              <w:rPr>
                <w:szCs w:val="16"/>
              </w:rPr>
              <w:t>rep. No. 118, 2006</w:t>
            </w:r>
          </w:p>
        </w:tc>
      </w:tr>
      <w:tr w:rsidR="00FB2173" w:rsidRPr="009A7184" w14:paraId="434B2983" w14:textId="77777777" w:rsidTr="001F643F">
        <w:trPr>
          <w:cantSplit/>
        </w:trPr>
        <w:tc>
          <w:tcPr>
            <w:tcW w:w="2044" w:type="dxa"/>
            <w:shd w:val="clear" w:color="auto" w:fill="auto"/>
          </w:tcPr>
          <w:p w14:paraId="44D9CDB7" w14:textId="77777777" w:rsidR="00FB2173" w:rsidRPr="009A7184" w:rsidRDefault="00FB2173" w:rsidP="00FB2173">
            <w:pPr>
              <w:pStyle w:val="ENoteTableText"/>
              <w:tabs>
                <w:tab w:val="center" w:leader="dot" w:pos="2268"/>
              </w:tabs>
              <w:rPr>
                <w:szCs w:val="16"/>
              </w:rPr>
            </w:pPr>
            <w:r w:rsidRPr="009A7184">
              <w:rPr>
                <w:szCs w:val="16"/>
              </w:rPr>
              <w:t>9403.81.00</w:t>
            </w:r>
            <w:r w:rsidRPr="009A7184">
              <w:rPr>
                <w:szCs w:val="16"/>
              </w:rPr>
              <w:tab/>
            </w:r>
          </w:p>
        </w:tc>
        <w:tc>
          <w:tcPr>
            <w:tcW w:w="5044" w:type="dxa"/>
            <w:shd w:val="clear" w:color="auto" w:fill="auto"/>
          </w:tcPr>
          <w:p w14:paraId="72B5CB75" w14:textId="77777777" w:rsidR="00FB2173" w:rsidRPr="009A7184" w:rsidRDefault="00FB2173" w:rsidP="00FB2173">
            <w:pPr>
              <w:pStyle w:val="ENoteTableText"/>
              <w:rPr>
                <w:szCs w:val="16"/>
              </w:rPr>
            </w:pPr>
            <w:r w:rsidRPr="009A7184">
              <w:rPr>
                <w:szCs w:val="16"/>
              </w:rPr>
              <w:t>ad. No. 118, 2006</w:t>
            </w:r>
          </w:p>
        </w:tc>
      </w:tr>
      <w:tr w:rsidR="00FB2173" w:rsidRPr="009A7184" w14:paraId="5BB7C86B" w14:textId="77777777" w:rsidTr="001F643F">
        <w:trPr>
          <w:cantSplit/>
        </w:trPr>
        <w:tc>
          <w:tcPr>
            <w:tcW w:w="2044" w:type="dxa"/>
            <w:shd w:val="clear" w:color="auto" w:fill="auto"/>
          </w:tcPr>
          <w:p w14:paraId="3584508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012C90D" w14:textId="77777777" w:rsidR="00FB2173" w:rsidRPr="009A7184" w:rsidRDefault="00FB2173" w:rsidP="00FB2173">
            <w:pPr>
              <w:pStyle w:val="ENoteTableText"/>
              <w:rPr>
                <w:szCs w:val="16"/>
              </w:rPr>
            </w:pPr>
            <w:r w:rsidRPr="009A7184">
              <w:rPr>
                <w:szCs w:val="16"/>
              </w:rPr>
              <w:t>rep No 78, 2016</w:t>
            </w:r>
          </w:p>
        </w:tc>
      </w:tr>
      <w:tr w:rsidR="00FB2173" w:rsidRPr="009A7184" w14:paraId="23CE9AAD" w14:textId="77777777" w:rsidTr="001F643F">
        <w:trPr>
          <w:cantSplit/>
        </w:trPr>
        <w:tc>
          <w:tcPr>
            <w:tcW w:w="2044" w:type="dxa"/>
            <w:shd w:val="clear" w:color="auto" w:fill="auto"/>
          </w:tcPr>
          <w:p w14:paraId="3490A2C3" w14:textId="77777777" w:rsidR="00FB2173" w:rsidRPr="009A7184" w:rsidRDefault="00FB2173" w:rsidP="00FB2173">
            <w:pPr>
              <w:pStyle w:val="ENoteTableText"/>
              <w:tabs>
                <w:tab w:val="center" w:leader="dot" w:pos="2268"/>
              </w:tabs>
              <w:rPr>
                <w:szCs w:val="16"/>
              </w:rPr>
            </w:pPr>
            <w:r w:rsidRPr="009A7184">
              <w:rPr>
                <w:szCs w:val="16"/>
              </w:rPr>
              <w:t>9403.82.00</w:t>
            </w:r>
            <w:r w:rsidRPr="009A7184">
              <w:rPr>
                <w:szCs w:val="16"/>
              </w:rPr>
              <w:tab/>
            </w:r>
          </w:p>
        </w:tc>
        <w:tc>
          <w:tcPr>
            <w:tcW w:w="5044" w:type="dxa"/>
            <w:shd w:val="clear" w:color="auto" w:fill="auto"/>
          </w:tcPr>
          <w:p w14:paraId="2BC0F047" w14:textId="77777777" w:rsidR="00FB2173" w:rsidRPr="009A7184" w:rsidRDefault="00FB2173" w:rsidP="00FB2173">
            <w:pPr>
              <w:pStyle w:val="ENoteTableText"/>
              <w:rPr>
                <w:szCs w:val="16"/>
              </w:rPr>
            </w:pPr>
            <w:r w:rsidRPr="009A7184">
              <w:rPr>
                <w:szCs w:val="16"/>
              </w:rPr>
              <w:t>ad No 78, 2016</w:t>
            </w:r>
          </w:p>
        </w:tc>
      </w:tr>
      <w:tr w:rsidR="00FB2173" w:rsidRPr="009A7184" w14:paraId="72F7EC76" w14:textId="77777777" w:rsidTr="001F643F">
        <w:trPr>
          <w:cantSplit/>
        </w:trPr>
        <w:tc>
          <w:tcPr>
            <w:tcW w:w="2044" w:type="dxa"/>
            <w:shd w:val="clear" w:color="auto" w:fill="auto"/>
          </w:tcPr>
          <w:p w14:paraId="4810B23E" w14:textId="77777777" w:rsidR="00FB2173" w:rsidRPr="009A7184" w:rsidRDefault="00FB2173" w:rsidP="00FB2173">
            <w:pPr>
              <w:pStyle w:val="ENoteTableText"/>
              <w:tabs>
                <w:tab w:val="center" w:leader="dot" w:pos="2268"/>
              </w:tabs>
              <w:rPr>
                <w:szCs w:val="16"/>
              </w:rPr>
            </w:pPr>
            <w:r w:rsidRPr="009A7184">
              <w:rPr>
                <w:szCs w:val="16"/>
              </w:rPr>
              <w:t>9403.83.00</w:t>
            </w:r>
            <w:r w:rsidRPr="009A7184">
              <w:rPr>
                <w:szCs w:val="16"/>
              </w:rPr>
              <w:tab/>
            </w:r>
          </w:p>
        </w:tc>
        <w:tc>
          <w:tcPr>
            <w:tcW w:w="5044" w:type="dxa"/>
            <w:shd w:val="clear" w:color="auto" w:fill="auto"/>
          </w:tcPr>
          <w:p w14:paraId="4392D4BB" w14:textId="77777777" w:rsidR="00FB2173" w:rsidRPr="009A7184" w:rsidRDefault="00FB2173" w:rsidP="00FB2173">
            <w:pPr>
              <w:pStyle w:val="ENoteTableText"/>
              <w:rPr>
                <w:szCs w:val="16"/>
              </w:rPr>
            </w:pPr>
            <w:r w:rsidRPr="009A7184">
              <w:rPr>
                <w:szCs w:val="16"/>
              </w:rPr>
              <w:t>ad No 78, 2016</w:t>
            </w:r>
          </w:p>
        </w:tc>
      </w:tr>
      <w:tr w:rsidR="00FB2173" w:rsidRPr="009A7184" w14:paraId="41C375BB" w14:textId="77777777" w:rsidTr="001F643F">
        <w:trPr>
          <w:cantSplit/>
        </w:trPr>
        <w:tc>
          <w:tcPr>
            <w:tcW w:w="2044" w:type="dxa"/>
            <w:shd w:val="clear" w:color="auto" w:fill="auto"/>
          </w:tcPr>
          <w:p w14:paraId="2C37659A" w14:textId="77777777" w:rsidR="00FB2173" w:rsidRPr="009A7184" w:rsidRDefault="00FB2173" w:rsidP="00FB2173">
            <w:pPr>
              <w:pStyle w:val="ENoteTableText"/>
              <w:tabs>
                <w:tab w:val="center" w:leader="dot" w:pos="2268"/>
              </w:tabs>
              <w:rPr>
                <w:szCs w:val="16"/>
              </w:rPr>
            </w:pPr>
            <w:r w:rsidRPr="009A7184">
              <w:rPr>
                <w:szCs w:val="16"/>
              </w:rPr>
              <w:t>9403.89.00</w:t>
            </w:r>
            <w:r w:rsidRPr="009A7184">
              <w:rPr>
                <w:szCs w:val="16"/>
              </w:rPr>
              <w:tab/>
            </w:r>
          </w:p>
        </w:tc>
        <w:tc>
          <w:tcPr>
            <w:tcW w:w="5044" w:type="dxa"/>
            <w:shd w:val="clear" w:color="auto" w:fill="auto"/>
          </w:tcPr>
          <w:p w14:paraId="64418CCD" w14:textId="77777777" w:rsidR="00FB2173" w:rsidRPr="009A7184" w:rsidRDefault="00FB2173" w:rsidP="00FB2173">
            <w:pPr>
              <w:pStyle w:val="ENoteTableText"/>
              <w:rPr>
                <w:szCs w:val="16"/>
              </w:rPr>
            </w:pPr>
            <w:r w:rsidRPr="009A7184">
              <w:rPr>
                <w:szCs w:val="16"/>
              </w:rPr>
              <w:t>ad. No. 118, 2006</w:t>
            </w:r>
          </w:p>
        </w:tc>
      </w:tr>
      <w:tr w:rsidR="00FB2173" w:rsidRPr="009A7184" w14:paraId="3F9FE73D" w14:textId="77777777" w:rsidTr="001F643F">
        <w:trPr>
          <w:cantSplit/>
        </w:trPr>
        <w:tc>
          <w:tcPr>
            <w:tcW w:w="2044" w:type="dxa"/>
            <w:shd w:val="clear" w:color="auto" w:fill="auto"/>
          </w:tcPr>
          <w:p w14:paraId="028857EF" w14:textId="77777777" w:rsidR="00FB2173" w:rsidRPr="009A7184" w:rsidRDefault="00FB2173" w:rsidP="00FB2173">
            <w:pPr>
              <w:pStyle w:val="ENoteTableText"/>
              <w:tabs>
                <w:tab w:val="center" w:leader="dot" w:pos="2268"/>
              </w:tabs>
              <w:rPr>
                <w:szCs w:val="16"/>
              </w:rPr>
            </w:pPr>
            <w:r>
              <w:rPr>
                <w:szCs w:val="16"/>
              </w:rPr>
              <w:t>9403.9</w:t>
            </w:r>
            <w:r>
              <w:rPr>
                <w:szCs w:val="16"/>
              </w:rPr>
              <w:tab/>
            </w:r>
          </w:p>
        </w:tc>
        <w:tc>
          <w:tcPr>
            <w:tcW w:w="5044" w:type="dxa"/>
            <w:shd w:val="clear" w:color="auto" w:fill="auto"/>
          </w:tcPr>
          <w:p w14:paraId="43A22CD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89119C8" w14:textId="77777777" w:rsidTr="001F643F">
        <w:trPr>
          <w:cantSplit/>
        </w:trPr>
        <w:tc>
          <w:tcPr>
            <w:tcW w:w="2044" w:type="dxa"/>
            <w:shd w:val="clear" w:color="auto" w:fill="auto"/>
          </w:tcPr>
          <w:p w14:paraId="7476EE8A" w14:textId="77777777" w:rsidR="00FB2173" w:rsidRPr="009A7184" w:rsidRDefault="00FB2173" w:rsidP="00FB2173">
            <w:pPr>
              <w:pStyle w:val="ENoteTableText"/>
              <w:tabs>
                <w:tab w:val="center" w:leader="dot" w:pos="2268"/>
              </w:tabs>
              <w:rPr>
                <w:szCs w:val="16"/>
              </w:rPr>
            </w:pPr>
            <w:r w:rsidRPr="009A7184">
              <w:rPr>
                <w:szCs w:val="16"/>
              </w:rPr>
              <w:t>9403.90.00</w:t>
            </w:r>
            <w:r w:rsidRPr="009A7184">
              <w:rPr>
                <w:szCs w:val="16"/>
              </w:rPr>
              <w:tab/>
            </w:r>
          </w:p>
        </w:tc>
        <w:tc>
          <w:tcPr>
            <w:tcW w:w="5044" w:type="dxa"/>
            <w:shd w:val="clear" w:color="auto" w:fill="auto"/>
          </w:tcPr>
          <w:p w14:paraId="11AA2D1B" w14:textId="77777777" w:rsidR="00FB2173" w:rsidRPr="009A7184" w:rsidRDefault="00FB2173" w:rsidP="00FB2173">
            <w:pPr>
              <w:pStyle w:val="ENoteTableText"/>
              <w:rPr>
                <w:szCs w:val="16"/>
              </w:rPr>
            </w:pPr>
            <w:r w:rsidRPr="009A7184">
              <w:rPr>
                <w:szCs w:val="16"/>
              </w:rPr>
              <w:t>am No 63, 2003</w:t>
            </w:r>
          </w:p>
        </w:tc>
      </w:tr>
      <w:tr w:rsidR="00FB2173" w:rsidRPr="009A7184" w14:paraId="4E1D0115" w14:textId="77777777" w:rsidTr="001F643F">
        <w:trPr>
          <w:cantSplit/>
        </w:trPr>
        <w:tc>
          <w:tcPr>
            <w:tcW w:w="2044" w:type="dxa"/>
            <w:shd w:val="clear" w:color="auto" w:fill="auto"/>
          </w:tcPr>
          <w:p w14:paraId="0196F79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7A5C90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C7FA89E" w14:textId="77777777" w:rsidTr="001F643F">
        <w:trPr>
          <w:cantSplit/>
        </w:trPr>
        <w:tc>
          <w:tcPr>
            <w:tcW w:w="2044" w:type="dxa"/>
            <w:shd w:val="clear" w:color="auto" w:fill="auto"/>
          </w:tcPr>
          <w:p w14:paraId="49BF602D" w14:textId="77777777" w:rsidR="00FB2173" w:rsidRPr="009A7184" w:rsidRDefault="00FB2173" w:rsidP="00FB2173">
            <w:pPr>
              <w:pStyle w:val="ENoteTableText"/>
              <w:tabs>
                <w:tab w:val="center" w:leader="dot" w:pos="2268"/>
              </w:tabs>
              <w:rPr>
                <w:szCs w:val="16"/>
              </w:rPr>
            </w:pPr>
            <w:r>
              <w:rPr>
                <w:szCs w:val="16"/>
              </w:rPr>
              <w:t>9403.91.00</w:t>
            </w:r>
            <w:r>
              <w:rPr>
                <w:szCs w:val="16"/>
              </w:rPr>
              <w:tab/>
            </w:r>
          </w:p>
        </w:tc>
        <w:tc>
          <w:tcPr>
            <w:tcW w:w="5044" w:type="dxa"/>
            <w:shd w:val="clear" w:color="auto" w:fill="auto"/>
          </w:tcPr>
          <w:p w14:paraId="4DD982E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0130BA8" w14:textId="77777777" w:rsidTr="001F643F">
        <w:trPr>
          <w:cantSplit/>
        </w:trPr>
        <w:tc>
          <w:tcPr>
            <w:tcW w:w="2044" w:type="dxa"/>
            <w:shd w:val="clear" w:color="auto" w:fill="auto"/>
          </w:tcPr>
          <w:p w14:paraId="387480ED" w14:textId="77777777" w:rsidR="00FB2173" w:rsidRDefault="00FB2173" w:rsidP="00FB2173">
            <w:pPr>
              <w:pStyle w:val="ENoteTableText"/>
              <w:tabs>
                <w:tab w:val="center" w:leader="dot" w:pos="2268"/>
              </w:tabs>
              <w:rPr>
                <w:szCs w:val="16"/>
              </w:rPr>
            </w:pPr>
            <w:r>
              <w:rPr>
                <w:szCs w:val="16"/>
              </w:rPr>
              <w:t>9403.99.00</w:t>
            </w:r>
            <w:r>
              <w:rPr>
                <w:szCs w:val="16"/>
              </w:rPr>
              <w:tab/>
            </w:r>
          </w:p>
        </w:tc>
        <w:tc>
          <w:tcPr>
            <w:tcW w:w="5044" w:type="dxa"/>
            <w:shd w:val="clear" w:color="auto" w:fill="auto"/>
          </w:tcPr>
          <w:p w14:paraId="6882E18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9F7F23" w14:textId="77777777" w:rsidTr="001F643F">
        <w:trPr>
          <w:cantSplit/>
        </w:trPr>
        <w:tc>
          <w:tcPr>
            <w:tcW w:w="2044" w:type="dxa"/>
            <w:shd w:val="clear" w:color="auto" w:fill="auto"/>
          </w:tcPr>
          <w:p w14:paraId="75B2D90F" w14:textId="77777777" w:rsidR="00FB2173" w:rsidRPr="009A7184" w:rsidRDefault="00FB2173" w:rsidP="00FB2173">
            <w:pPr>
              <w:pStyle w:val="ENoteTableText"/>
              <w:rPr>
                <w:szCs w:val="16"/>
              </w:rPr>
            </w:pPr>
            <w:r w:rsidRPr="009A7184">
              <w:rPr>
                <w:b/>
                <w:szCs w:val="16"/>
              </w:rPr>
              <w:t>9404</w:t>
            </w:r>
          </w:p>
        </w:tc>
        <w:tc>
          <w:tcPr>
            <w:tcW w:w="5044" w:type="dxa"/>
            <w:shd w:val="clear" w:color="auto" w:fill="auto"/>
          </w:tcPr>
          <w:p w14:paraId="693E1B05" w14:textId="77777777" w:rsidR="00FB2173" w:rsidRPr="009A7184" w:rsidRDefault="00FB2173" w:rsidP="00FB2173">
            <w:pPr>
              <w:pStyle w:val="ENoteTableText"/>
              <w:rPr>
                <w:szCs w:val="16"/>
              </w:rPr>
            </w:pPr>
          </w:p>
        </w:tc>
      </w:tr>
      <w:tr w:rsidR="00FB2173" w:rsidRPr="009A7184" w14:paraId="28F383B7" w14:textId="77777777" w:rsidTr="001F643F">
        <w:trPr>
          <w:cantSplit/>
        </w:trPr>
        <w:tc>
          <w:tcPr>
            <w:tcW w:w="2044" w:type="dxa"/>
            <w:shd w:val="clear" w:color="auto" w:fill="auto"/>
          </w:tcPr>
          <w:p w14:paraId="17DD1FE8" w14:textId="77777777" w:rsidR="00FB2173" w:rsidRPr="009A7184" w:rsidRDefault="00FB2173" w:rsidP="00FB2173">
            <w:pPr>
              <w:pStyle w:val="ENoteTableText"/>
              <w:tabs>
                <w:tab w:val="center" w:leader="dot" w:pos="2268"/>
              </w:tabs>
              <w:rPr>
                <w:szCs w:val="16"/>
              </w:rPr>
            </w:pPr>
            <w:r w:rsidRPr="009A7184">
              <w:rPr>
                <w:szCs w:val="16"/>
              </w:rPr>
              <w:t>9404.30.00</w:t>
            </w:r>
            <w:r w:rsidRPr="009A7184">
              <w:rPr>
                <w:szCs w:val="16"/>
              </w:rPr>
              <w:tab/>
            </w:r>
          </w:p>
        </w:tc>
        <w:tc>
          <w:tcPr>
            <w:tcW w:w="5044" w:type="dxa"/>
            <w:shd w:val="clear" w:color="auto" w:fill="auto"/>
          </w:tcPr>
          <w:p w14:paraId="191DD7FB" w14:textId="77777777" w:rsidR="00FB2173" w:rsidRPr="009A7184" w:rsidRDefault="00FB2173" w:rsidP="00FB2173">
            <w:pPr>
              <w:pStyle w:val="ENoteTableText"/>
              <w:rPr>
                <w:szCs w:val="16"/>
              </w:rPr>
            </w:pPr>
            <w:r w:rsidRPr="009A7184">
              <w:rPr>
                <w:szCs w:val="16"/>
              </w:rPr>
              <w:t>am. No. 190, 1999; No. 147, 2004</w:t>
            </w:r>
          </w:p>
        </w:tc>
      </w:tr>
      <w:tr w:rsidR="00FB2173" w:rsidRPr="009A7184" w14:paraId="1A05EEFE" w14:textId="77777777" w:rsidTr="001F643F">
        <w:trPr>
          <w:cantSplit/>
        </w:trPr>
        <w:tc>
          <w:tcPr>
            <w:tcW w:w="2044" w:type="dxa"/>
            <w:shd w:val="clear" w:color="auto" w:fill="auto"/>
          </w:tcPr>
          <w:p w14:paraId="2110BA8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9D1A079" w14:textId="77777777" w:rsidR="00FB2173" w:rsidRPr="009A7184" w:rsidRDefault="00FB2173" w:rsidP="00FB2173">
            <w:pPr>
              <w:pStyle w:val="ENoteTableText"/>
              <w:rPr>
                <w:szCs w:val="16"/>
              </w:rPr>
            </w:pPr>
            <w:r w:rsidRPr="009A7184">
              <w:rPr>
                <w:szCs w:val="16"/>
              </w:rPr>
              <w:t>rs No 84, 2016</w:t>
            </w:r>
          </w:p>
        </w:tc>
      </w:tr>
      <w:tr w:rsidR="00FB2173" w:rsidRPr="009A7184" w14:paraId="62E3CD67" w14:textId="77777777" w:rsidTr="001F643F">
        <w:trPr>
          <w:cantSplit/>
        </w:trPr>
        <w:tc>
          <w:tcPr>
            <w:tcW w:w="2044" w:type="dxa"/>
            <w:shd w:val="clear" w:color="auto" w:fill="auto"/>
          </w:tcPr>
          <w:p w14:paraId="70AE401E" w14:textId="77777777" w:rsidR="00FB2173" w:rsidRPr="009A7184" w:rsidRDefault="00FB2173" w:rsidP="00FB2173">
            <w:pPr>
              <w:pStyle w:val="ENoteTableText"/>
              <w:tabs>
                <w:tab w:val="center" w:leader="dot" w:pos="2268"/>
              </w:tabs>
              <w:rPr>
                <w:szCs w:val="16"/>
              </w:rPr>
            </w:pPr>
            <w:r>
              <w:rPr>
                <w:szCs w:val="16"/>
              </w:rPr>
              <w:t>9404.40.00</w:t>
            </w:r>
            <w:r>
              <w:rPr>
                <w:szCs w:val="16"/>
              </w:rPr>
              <w:tab/>
            </w:r>
          </w:p>
        </w:tc>
        <w:tc>
          <w:tcPr>
            <w:tcW w:w="5044" w:type="dxa"/>
            <w:shd w:val="clear" w:color="auto" w:fill="auto"/>
          </w:tcPr>
          <w:p w14:paraId="67DEA16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ED0F302" w14:textId="77777777" w:rsidTr="001F643F">
        <w:trPr>
          <w:cantSplit/>
        </w:trPr>
        <w:tc>
          <w:tcPr>
            <w:tcW w:w="2044" w:type="dxa"/>
            <w:shd w:val="clear" w:color="auto" w:fill="auto"/>
          </w:tcPr>
          <w:p w14:paraId="584BDD74" w14:textId="77777777" w:rsidR="00FB2173" w:rsidRPr="009A7184" w:rsidRDefault="00FB2173" w:rsidP="00FB2173">
            <w:pPr>
              <w:pStyle w:val="ENoteTableText"/>
              <w:tabs>
                <w:tab w:val="center" w:leader="dot" w:pos="2268"/>
              </w:tabs>
              <w:rPr>
                <w:szCs w:val="16"/>
              </w:rPr>
            </w:pPr>
            <w:r w:rsidRPr="009A7184">
              <w:rPr>
                <w:szCs w:val="16"/>
              </w:rPr>
              <w:t>9404.90.00</w:t>
            </w:r>
            <w:r w:rsidRPr="009A7184">
              <w:rPr>
                <w:szCs w:val="16"/>
              </w:rPr>
              <w:tab/>
            </w:r>
          </w:p>
        </w:tc>
        <w:tc>
          <w:tcPr>
            <w:tcW w:w="5044" w:type="dxa"/>
            <w:shd w:val="clear" w:color="auto" w:fill="auto"/>
          </w:tcPr>
          <w:p w14:paraId="717BA0B3" w14:textId="77777777" w:rsidR="00FB2173" w:rsidRPr="009A7184" w:rsidRDefault="00FB2173" w:rsidP="00FB2173">
            <w:pPr>
              <w:pStyle w:val="ENoteTableText"/>
              <w:rPr>
                <w:szCs w:val="16"/>
              </w:rPr>
            </w:pPr>
            <w:r w:rsidRPr="009A7184">
              <w:rPr>
                <w:szCs w:val="16"/>
              </w:rPr>
              <w:t>am. No. 190, 1999; No. 147, 2004</w:t>
            </w:r>
          </w:p>
        </w:tc>
      </w:tr>
      <w:tr w:rsidR="00FB2173" w:rsidRPr="009A7184" w14:paraId="32042325" w14:textId="77777777" w:rsidTr="001F643F">
        <w:trPr>
          <w:cantSplit/>
        </w:trPr>
        <w:tc>
          <w:tcPr>
            <w:tcW w:w="2044" w:type="dxa"/>
            <w:shd w:val="clear" w:color="auto" w:fill="auto"/>
          </w:tcPr>
          <w:p w14:paraId="2107507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0A7D787" w14:textId="77777777" w:rsidR="00FB2173" w:rsidRPr="009A7184" w:rsidRDefault="00FB2173" w:rsidP="00FB2173">
            <w:pPr>
              <w:pStyle w:val="ENoteTableText"/>
              <w:rPr>
                <w:szCs w:val="16"/>
              </w:rPr>
            </w:pPr>
            <w:r w:rsidRPr="009A7184">
              <w:rPr>
                <w:szCs w:val="16"/>
              </w:rPr>
              <w:t>rs No 84, 2016</w:t>
            </w:r>
          </w:p>
        </w:tc>
      </w:tr>
      <w:tr w:rsidR="00FB2173" w:rsidRPr="009A7184" w14:paraId="7443788B" w14:textId="77777777" w:rsidTr="001F643F">
        <w:trPr>
          <w:cantSplit/>
        </w:trPr>
        <w:tc>
          <w:tcPr>
            <w:tcW w:w="2044" w:type="dxa"/>
            <w:shd w:val="clear" w:color="auto" w:fill="auto"/>
          </w:tcPr>
          <w:p w14:paraId="63C518C2" w14:textId="77777777" w:rsidR="00FB2173" w:rsidRPr="009A7184" w:rsidRDefault="00FB2173" w:rsidP="00FB2173">
            <w:pPr>
              <w:pStyle w:val="ENoteTableText"/>
              <w:rPr>
                <w:szCs w:val="16"/>
              </w:rPr>
            </w:pPr>
            <w:r w:rsidRPr="009A7184">
              <w:rPr>
                <w:b/>
                <w:szCs w:val="16"/>
              </w:rPr>
              <w:t>9405</w:t>
            </w:r>
          </w:p>
        </w:tc>
        <w:tc>
          <w:tcPr>
            <w:tcW w:w="5044" w:type="dxa"/>
            <w:shd w:val="clear" w:color="auto" w:fill="auto"/>
          </w:tcPr>
          <w:p w14:paraId="1B53ADE9" w14:textId="77777777" w:rsidR="00FB2173" w:rsidRPr="009A7184" w:rsidRDefault="00FB2173" w:rsidP="00FB2173">
            <w:pPr>
              <w:pStyle w:val="ENoteTableText"/>
              <w:rPr>
                <w:szCs w:val="16"/>
              </w:rPr>
            </w:pPr>
          </w:p>
        </w:tc>
      </w:tr>
      <w:tr w:rsidR="00FB2173" w:rsidRPr="009A7184" w14:paraId="31C89AEE" w14:textId="77777777" w:rsidTr="001F643F">
        <w:trPr>
          <w:cantSplit/>
        </w:trPr>
        <w:tc>
          <w:tcPr>
            <w:tcW w:w="2044" w:type="dxa"/>
            <w:shd w:val="clear" w:color="auto" w:fill="auto"/>
          </w:tcPr>
          <w:p w14:paraId="5B744F7A" w14:textId="77777777" w:rsidR="00FB2173" w:rsidRPr="009A7184" w:rsidRDefault="00FB2173" w:rsidP="00FB2173">
            <w:pPr>
              <w:pStyle w:val="ENoteTableText"/>
              <w:tabs>
                <w:tab w:val="center" w:leader="dot" w:pos="2268"/>
              </w:tabs>
              <w:rPr>
                <w:szCs w:val="16"/>
              </w:rPr>
            </w:pPr>
            <w:r>
              <w:rPr>
                <w:szCs w:val="16"/>
              </w:rPr>
              <w:t>9405</w:t>
            </w:r>
            <w:r>
              <w:rPr>
                <w:szCs w:val="16"/>
              </w:rPr>
              <w:tab/>
            </w:r>
          </w:p>
        </w:tc>
        <w:tc>
          <w:tcPr>
            <w:tcW w:w="5044" w:type="dxa"/>
            <w:shd w:val="clear" w:color="auto" w:fill="auto"/>
          </w:tcPr>
          <w:p w14:paraId="1819D337"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1778F4BB" w14:textId="77777777" w:rsidTr="001F643F">
        <w:trPr>
          <w:cantSplit/>
        </w:trPr>
        <w:tc>
          <w:tcPr>
            <w:tcW w:w="2044" w:type="dxa"/>
            <w:shd w:val="clear" w:color="auto" w:fill="auto"/>
          </w:tcPr>
          <w:p w14:paraId="77EC6DE8" w14:textId="77777777" w:rsidR="00FB2173" w:rsidRDefault="00FB2173" w:rsidP="00FB2173">
            <w:pPr>
              <w:pStyle w:val="ENoteTableText"/>
              <w:tabs>
                <w:tab w:val="center" w:leader="dot" w:pos="2268"/>
              </w:tabs>
              <w:rPr>
                <w:szCs w:val="16"/>
              </w:rPr>
            </w:pPr>
            <w:r>
              <w:rPr>
                <w:szCs w:val="16"/>
              </w:rPr>
              <w:t>9405.1</w:t>
            </w:r>
            <w:r>
              <w:rPr>
                <w:szCs w:val="16"/>
              </w:rPr>
              <w:tab/>
            </w:r>
          </w:p>
        </w:tc>
        <w:tc>
          <w:tcPr>
            <w:tcW w:w="5044" w:type="dxa"/>
            <w:shd w:val="clear" w:color="auto" w:fill="auto"/>
          </w:tcPr>
          <w:p w14:paraId="4441482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957612C" w14:textId="77777777" w:rsidTr="001F643F">
        <w:trPr>
          <w:cantSplit/>
        </w:trPr>
        <w:tc>
          <w:tcPr>
            <w:tcW w:w="2044" w:type="dxa"/>
            <w:shd w:val="clear" w:color="auto" w:fill="auto"/>
          </w:tcPr>
          <w:p w14:paraId="16515C23" w14:textId="77777777" w:rsidR="00FB2173" w:rsidRPr="009A7184" w:rsidRDefault="00FB2173" w:rsidP="00FB2173">
            <w:pPr>
              <w:pStyle w:val="ENoteTableText"/>
              <w:tabs>
                <w:tab w:val="center" w:leader="dot" w:pos="2268"/>
              </w:tabs>
              <w:rPr>
                <w:szCs w:val="16"/>
              </w:rPr>
            </w:pPr>
            <w:r w:rsidRPr="009A7184">
              <w:rPr>
                <w:szCs w:val="16"/>
              </w:rPr>
              <w:t>9405.10.00</w:t>
            </w:r>
            <w:r w:rsidRPr="009A7184">
              <w:rPr>
                <w:szCs w:val="16"/>
              </w:rPr>
              <w:tab/>
            </w:r>
          </w:p>
        </w:tc>
        <w:tc>
          <w:tcPr>
            <w:tcW w:w="5044" w:type="dxa"/>
            <w:shd w:val="clear" w:color="auto" w:fill="auto"/>
          </w:tcPr>
          <w:p w14:paraId="4A487904" w14:textId="77777777" w:rsidR="00FB2173" w:rsidRPr="009A7184" w:rsidRDefault="00FB2173" w:rsidP="00FB2173">
            <w:pPr>
              <w:pStyle w:val="ENoteTableText"/>
              <w:rPr>
                <w:szCs w:val="16"/>
              </w:rPr>
            </w:pPr>
            <w:r w:rsidRPr="009A7184">
              <w:rPr>
                <w:szCs w:val="16"/>
              </w:rPr>
              <w:t>am No 63, 2003</w:t>
            </w:r>
          </w:p>
        </w:tc>
      </w:tr>
      <w:tr w:rsidR="00FB2173" w:rsidRPr="009A7184" w14:paraId="1EDC19CE" w14:textId="77777777" w:rsidTr="001F643F">
        <w:trPr>
          <w:cantSplit/>
        </w:trPr>
        <w:tc>
          <w:tcPr>
            <w:tcW w:w="2044" w:type="dxa"/>
            <w:shd w:val="clear" w:color="auto" w:fill="auto"/>
          </w:tcPr>
          <w:p w14:paraId="0837C33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E488325"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05CD8F9" w14:textId="77777777" w:rsidTr="001F643F">
        <w:trPr>
          <w:cantSplit/>
        </w:trPr>
        <w:tc>
          <w:tcPr>
            <w:tcW w:w="2044" w:type="dxa"/>
            <w:shd w:val="clear" w:color="auto" w:fill="auto"/>
          </w:tcPr>
          <w:p w14:paraId="7CD6B4DF" w14:textId="77777777" w:rsidR="00FB2173" w:rsidRPr="009A7184" w:rsidRDefault="00FB2173" w:rsidP="00FB2173">
            <w:pPr>
              <w:pStyle w:val="ENoteTableText"/>
              <w:tabs>
                <w:tab w:val="center" w:leader="dot" w:pos="2268"/>
              </w:tabs>
              <w:rPr>
                <w:szCs w:val="16"/>
              </w:rPr>
            </w:pPr>
            <w:r>
              <w:rPr>
                <w:szCs w:val="16"/>
              </w:rPr>
              <w:t>9405.11.00</w:t>
            </w:r>
            <w:r>
              <w:rPr>
                <w:szCs w:val="16"/>
              </w:rPr>
              <w:tab/>
            </w:r>
          </w:p>
        </w:tc>
        <w:tc>
          <w:tcPr>
            <w:tcW w:w="5044" w:type="dxa"/>
            <w:shd w:val="clear" w:color="auto" w:fill="auto"/>
          </w:tcPr>
          <w:p w14:paraId="53E5C25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EED3869" w14:textId="77777777" w:rsidTr="001F643F">
        <w:trPr>
          <w:cantSplit/>
        </w:trPr>
        <w:tc>
          <w:tcPr>
            <w:tcW w:w="2044" w:type="dxa"/>
            <w:shd w:val="clear" w:color="auto" w:fill="auto"/>
          </w:tcPr>
          <w:p w14:paraId="74FC94BB" w14:textId="77777777" w:rsidR="00FB2173" w:rsidRDefault="00FB2173" w:rsidP="00FB2173">
            <w:pPr>
              <w:pStyle w:val="ENoteTableText"/>
              <w:tabs>
                <w:tab w:val="center" w:leader="dot" w:pos="2268"/>
              </w:tabs>
              <w:rPr>
                <w:szCs w:val="16"/>
              </w:rPr>
            </w:pPr>
            <w:r>
              <w:rPr>
                <w:szCs w:val="16"/>
              </w:rPr>
              <w:t>9405.19.00</w:t>
            </w:r>
            <w:r>
              <w:rPr>
                <w:szCs w:val="16"/>
              </w:rPr>
              <w:tab/>
            </w:r>
          </w:p>
        </w:tc>
        <w:tc>
          <w:tcPr>
            <w:tcW w:w="5044" w:type="dxa"/>
            <w:shd w:val="clear" w:color="auto" w:fill="auto"/>
          </w:tcPr>
          <w:p w14:paraId="18E2C6B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1150794" w14:textId="77777777" w:rsidTr="001F643F">
        <w:trPr>
          <w:cantSplit/>
        </w:trPr>
        <w:tc>
          <w:tcPr>
            <w:tcW w:w="2044" w:type="dxa"/>
            <w:shd w:val="clear" w:color="auto" w:fill="auto"/>
          </w:tcPr>
          <w:p w14:paraId="7D99F240" w14:textId="77777777" w:rsidR="00FB2173" w:rsidRDefault="00FB2173" w:rsidP="00FB2173">
            <w:pPr>
              <w:pStyle w:val="ENoteTableText"/>
              <w:tabs>
                <w:tab w:val="center" w:leader="dot" w:pos="2268"/>
              </w:tabs>
              <w:rPr>
                <w:szCs w:val="16"/>
              </w:rPr>
            </w:pPr>
            <w:r>
              <w:rPr>
                <w:szCs w:val="16"/>
              </w:rPr>
              <w:t>9405.2</w:t>
            </w:r>
            <w:r>
              <w:rPr>
                <w:szCs w:val="16"/>
              </w:rPr>
              <w:tab/>
            </w:r>
          </w:p>
        </w:tc>
        <w:tc>
          <w:tcPr>
            <w:tcW w:w="5044" w:type="dxa"/>
            <w:shd w:val="clear" w:color="auto" w:fill="auto"/>
          </w:tcPr>
          <w:p w14:paraId="15EF86D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FB8D2D" w14:textId="77777777" w:rsidTr="001F643F">
        <w:trPr>
          <w:cantSplit/>
        </w:trPr>
        <w:tc>
          <w:tcPr>
            <w:tcW w:w="2044" w:type="dxa"/>
            <w:shd w:val="clear" w:color="auto" w:fill="auto"/>
          </w:tcPr>
          <w:p w14:paraId="3ED07CF3" w14:textId="77777777" w:rsidR="00FB2173" w:rsidRPr="009A7184" w:rsidRDefault="00FB2173" w:rsidP="00FB2173">
            <w:pPr>
              <w:pStyle w:val="ENoteTableText"/>
              <w:tabs>
                <w:tab w:val="center" w:leader="dot" w:pos="2268"/>
              </w:tabs>
              <w:rPr>
                <w:szCs w:val="16"/>
              </w:rPr>
            </w:pPr>
            <w:r w:rsidRPr="009A7184">
              <w:rPr>
                <w:szCs w:val="16"/>
              </w:rPr>
              <w:t>9405.20.00</w:t>
            </w:r>
            <w:r w:rsidRPr="009A7184">
              <w:rPr>
                <w:szCs w:val="16"/>
              </w:rPr>
              <w:tab/>
            </w:r>
          </w:p>
        </w:tc>
        <w:tc>
          <w:tcPr>
            <w:tcW w:w="5044" w:type="dxa"/>
            <w:shd w:val="clear" w:color="auto" w:fill="auto"/>
          </w:tcPr>
          <w:p w14:paraId="5F565B5B" w14:textId="77777777" w:rsidR="00FB2173" w:rsidRPr="009A7184" w:rsidRDefault="00FB2173" w:rsidP="00FB2173">
            <w:pPr>
              <w:pStyle w:val="ENoteTableText"/>
              <w:rPr>
                <w:szCs w:val="16"/>
              </w:rPr>
            </w:pPr>
            <w:r w:rsidRPr="009A7184">
              <w:rPr>
                <w:szCs w:val="16"/>
              </w:rPr>
              <w:t>am No 63, 2003</w:t>
            </w:r>
          </w:p>
        </w:tc>
      </w:tr>
      <w:tr w:rsidR="00FB2173" w:rsidRPr="009A7184" w14:paraId="7505FA89" w14:textId="77777777" w:rsidTr="001F643F">
        <w:trPr>
          <w:cantSplit/>
        </w:trPr>
        <w:tc>
          <w:tcPr>
            <w:tcW w:w="2044" w:type="dxa"/>
            <w:shd w:val="clear" w:color="auto" w:fill="auto"/>
          </w:tcPr>
          <w:p w14:paraId="6363A60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0E53A9B"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8A8006B" w14:textId="77777777" w:rsidTr="001F643F">
        <w:trPr>
          <w:cantSplit/>
        </w:trPr>
        <w:tc>
          <w:tcPr>
            <w:tcW w:w="2044" w:type="dxa"/>
            <w:shd w:val="clear" w:color="auto" w:fill="auto"/>
          </w:tcPr>
          <w:p w14:paraId="01695CC0" w14:textId="77777777" w:rsidR="00FB2173" w:rsidRPr="009A7184" w:rsidRDefault="00FB2173" w:rsidP="00FB2173">
            <w:pPr>
              <w:pStyle w:val="ENoteTableText"/>
              <w:tabs>
                <w:tab w:val="center" w:leader="dot" w:pos="2268"/>
              </w:tabs>
              <w:rPr>
                <w:szCs w:val="16"/>
              </w:rPr>
            </w:pPr>
            <w:r>
              <w:rPr>
                <w:szCs w:val="16"/>
              </w:rPr>
              <w:t>9405.21.00</w:t>
            </w:r>
            <w:r>
              <w:rPr>
                <w:szCs w:val="16"/>
              </w:rPr>
              <w:tab/>
            </w:r>
          </w:p>
        </w:tc>
        <w:tc>
          <w:tcPr>
            <w:tcW w:w="5044" w:type="dxa"/>
            <w:shd w:val="clear" w:color="auto" w:fill="auto"/>
          </w:tcPr>
          <w:p w14:paraId="4217DDE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D3A029" w14:textId="77777777" w:rsidTr="001F643F">
        <w:trPr>
          <w:cantSplit/>
        </w:trPr>
        <w:tc>
          <w:tcPr>
            <w:tcW w:w="2044" w:type="dxa"/>
            <w:shd w:val="clear" w:color="auto" w:fill="auto"/>
          </w:tcPr>
          <w:p w14:paraId="5024DB97" w14:textId="77777777" w:rsidR="00FB2173" w:rsidRDefault="00FB2173" w:rsidP="00FB2173">
            <w:pPr>
              <w:pStyle w:val="ENoteTableText"/>
              <w:tabs>
                <w:tab w:val="center" w:leader="dot" w:pos="2268"/>
              </w:tabs>
              <w:rPr>
                <w:szCs w:val="16"/>
              </w:rPr>
            </w:pPr>
            <w:r>
              <w:rPr>
                <w:szCs w:val="16"/>
              </w:rPr>
              <w:t>9405.29.00</w:t>
            </w:r>
            <w:r>
              <w:rPr>
                <w:szCs w:val="16"/>
              </w:rPr>
              <w:tab/>
            </w:r>
          </w:p>
        </w:tc>
        <w:tc>
          <w:tcPr>
            <w:tcW w:w="5044" w:type="dxa"/>
            <w:shd w:val="clear" w:color="auto" w:fill="auto"/>
          </w:tcPr>
          <w:p w14:paraId="31091E1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5C0AB63" w14:textId="77777777" w:rsidTr="001F643F">
        <w:trPr>
          <w:cantSplit/>
        </w:trPr>
        <w:tc>
          <w:tcPr>
            <w:tcW w:w="2044" w:type="dxa"/>
            <w:shd w:val="clear" w:color="auto" w:fill="auto"/>
          </w:tcPr>
          <w:p w14:paraId="62B415E4" w14:textId="77777777" w:rsidR="00FB2173" w:rsidRDefault="00FB2173" w:rsidP="00FB2173">
            <w:pPr>
              <w:pStyle w:val="ENoteTableText"/>
              <w:tabs>
                <w:tab w:val="center" w:leader="dot" w:pos="2268"/>
              </w:tabs>
              <w:rPr>
                <w:szCs w:val="16"/>
              </w:rPr>
            </w:pPr>
            <w:r>
              <w:rPr>
                <w:szCs w:val="16"/>
              </w:rPr>
              <w:t>9405.3</w:t>
            </w:r>
            <w:r>
              <w:rPr>
                <w:szCs w:val="16"/>
              </w:rPr>
              <w:tab/>
            </w:r>
          </w:p>
        </w:tc>
        <w:tc>
          <w:tcPr>
            <w:tcW w:w="5044" w:type="dxa"/>
            <w:shd w:val="clear" w:color="auto" w:fill="auto"/>
          </w:tcPr>
          <w:p w14:paraId="31B8B33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53A217" w14:textId="77777777" w:rsidTr="001F643F">
        <w:trPr>
          <w:cantSplit/>
        </w:trPr>
        <w:tc>
          <w:tcPr>
            <w:tcW w:w="2044" w:type="dxa"/>
            <w:shd w:val="clear" w:color="auto" w:fill="auto"/>
          </w:tcPr>
          <w:p w14:paraId="1B7BBD59" w14:textId="77777777" w:rsidR="00FB2173" w:rsidRPr="009A7184" w:rsidRDefault="00FB2173" w:rsidP="00FB2173">
            <w:pPr>
              <w:pStyle w:val="ENoteTableText"/>
              <w:tabs>
                <w:tab w:val="center" w:leader="dot" w:pos="2268"/>
              </w:tabs>
              <w:rPr>
                <w:szCs w:val="16"/>
              </w:rPr>
            </w:pPr>
            <w:r w:rsidRPr="009A7184">
              <w:rPr>
                <w:szCs w:val="16"/>
              </w:rPr>
              <w:t>9405.30.00</w:t>
            </w:r>
            <w:r w:rsidRPr="009A7184">
              <w:rPr>
                <w:szCs w:val="16"/>
              </w:rPr>
              <w:tab/>
            </w:r>
          </w:p>
        </w:tc>
        <w:tc>
          <w:tcPr>
            <w:tcW w:w="5044" w:type="dxa"/>
            <w:shd w:val="clear" w:color="auto" w:fill="auto"/>
          </w:tcPr>
          <w:p w14:paraId="751BC4A3" w14:textId="77777777" w:rsidR="00FB2173" w:rsidRPr="009A7184" w:rsidRDefault="00FB2173" w:rsidP="00FB2173">
            <w:pPr>
              <w:pStyle w:val="ENoteTableText"/>
              <w:rPr>
                <w:szCs w:val="16"/>
              </w:rPr>
            </w:pPr>
            <w:r w:rsidRPr="009A7184">
              <w:rPr>
                <w:szCs w:val="16"/>
              </w:rPr>
              <w:t>am No 63, 2003</w:t>
            </w:r>
          </w:p>
        </w:tc>
      </w:tr>
      <w:tr w:rsidR="00FB2173" w:rsidRPr="009A7184" w14:paraId="33CACC84" w14:textId="77777777" w:rsidTr="001F643F">
        <w:trPr>
          <w:cantSplit/>
        </w:trPr>
        <w:tc>
          <w:tcPr>
            <w:tcW w:w="2044" w:type="dxa"/>
            <w:shd w:val="clear" w:color="auto" w:fill="auto"/>
          </w:tcPr>
          <w:p w14:paraId="347E366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8F901E6"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8767D15" w14:textId="77777777" w:rsidTr="001F643F">
        <w:trPr>
          <w:cantSplit/>
        </w:trPr>
        <w:tc>
          <w:tcPr>
            <w:tcW w:w="2044" w:type="dxa"/>
            <w:shd w:val="clear" w:color="auto" w:fill="auto"/>
          </w:tcPr>
          <w:p w14:paraId="0614B661" w14:textId="77777777" w:rsidR="00FB2173" w:rsidRDefault="00FB2173" w:rsidP="00FB2173">
            <w:pPr>
              <w:pStyle w:val="ENoteTableText"/>
              <w:tabs>
                <w:tab w:val="center" w:leader="dot" w:pos="2268"/>
              </w:tabs>
              <w:rPr>
                <w:szCs w:val="16"/>
              </w:rPr>
            </w:pPr>
            <w:r>
              <w:rPr>
                <w:szCs w:val="16"/>
              </w:rPr>
              <w:t>9405.31.00</w:t>
            </w:r>
            <w:r>
              <w:rPr>
                <w:szCs w:val="16"/>
              </w:rPr>
              <w:tab/>
            </w:r>
          </w:p>
        </w:tc>
        <w:tc>
          <w:tcPr>
            <w:tcW w:w="5044" w:type="dxa"/>
            <w:shd w:val="clear" w:color="auto" w:fill="auto"/>
          </w:tcPr>
          <w:p w14:paraId="63A5533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55EDE33" w14:textId="77777777" w:rsidTr="001F643F">
        <w:trPr>
          <w:cantSplit/>
        </w:trPr>
        <w:tc>
          <w:tcPr>
            <w:tcW w:w="2044" w:type="dxa"/>
            <w:shd w:val="clear" w:color="auto" w:fill="auto"/>
          </w:tcPr>
          <w:p w14:paraId="54A9847D" w14:textId="77777777" w:rsidR="00FB2173" w:rsidRDefault="00FB2173" w:rsidP="00FB2173">
            <w:pPr>
              <w:pStyle w:val="ENoteTableText"/>
              <w:tabs>
                <w:tab w:val="center" w:leader="dot" w:pos="2268"/>
              </w:tabs>
              <w:rPr>
                <w:szCs w:val="16"/>
              </w:rPr>
            </w:pPr>
            <w:r>
              <w:rPr>
                <w:szCs w:val="16"/>
              </w:rPr>
              <w:t>9405.39.00</w:t>
            </w:r>
            <w:r>
              <w:rPr>
                <w:szCs w:val="16"/>
              </w:rPr>
              <w:tab/>
            </w:r>
          </w:p>
        </w:tc>
        <w:tc>
          <w:tcPr>
            <w:tcW w:w="5044" w:type="dxa"/>
            <w:shd w:val="clear" w:color="auto" w:fill="auto"/>
          </w:tcPr>
          <w:p w14:paraId="064CA4E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5DF8B1B" w14:textId="77777777" w:rsidTr="001F643F">
        <w:trPr>
          <w:cantSplit/>
        </w:trPr>
        <w:tc>
          <w:tcPr>
            <w:tcW w:w="2044" w:type="dxa"/>
            <w:shd w:val="clear" w:color="auto" w:fill="auto"/>
          </w:tcPr>
          <w:p w14:paraId="637F31C7" w14:textId="77777777" w:rsidR="00FB2173" w:rsidRDefault="00FB2173" w:rsidP="00FB2173">
            <w:pPr>
              <w:pStyle w:val="ENoteTableText"/>
              <w:tabs>
                <w:tab w:val="center" w:leader="dot" w:pos="2268"/>
              </w:tabs>
              <w:rPr>
                <w:szCs w:val="16"/>
              </w:rPr>
            </w:pPr>
            <w:r>
              <w:rPr>
                <w:szCs w:val="16"/>
              </w:rPr>
              <w:t>9405.4</w:t>
            </w:r>
            <w:r>
              <w:rPr>
                <w:szCs w:val="16"/>
              </w:rPr>
              <w:tab/>
            </w:r>
          </w:p>
        </w:tc>
        <w:tc>
          <w:tcPr>
            <w:tcW w:w="5044" w:type="dxa"/>
            <w:shd w:val="clear" w:color="auto" w:fill="auto"/>
          </w:tcPr>
          <w:p w14:paraId="21A584A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E2A7049" w14:textId="77777777" w:rsidTr="001F643F">
        <w:trPr>
          <w:cantSplit/>
        </w:trPr>
        <w:tc>
          <w:tcPr>
            <w:tcW w:w="2044" w:type="dxa"/>
            <w:shd w:val="clear" w:color="auto" w:fill="auto"/>
          </w:tcPr>
          <w:p w14:paraId="4BE875BB" w14:textId="77777777" w:rsidR="00FB2173" w:rsidRPr="009A7184" w:rsidRDefault="00FB2173" w:rsidP="00FB2173">
            <w:pPr>
              <w:pStyle w:val="ENoteTableText"/>
              <w:tabs>
                <w:tab w:val="center" w:leader="dot" w:pos="2268"/>
              </w:tabs>
              <w:rPr>
                <w:szCs w:val="16"/>
              </w:rPr>
            </w:pPr>
            <w:r w:rsidRPr="009A7184">
              <w:rPr>
                <w:szCs w:val="16"/>
              </w:rPr>
              <w:t>9405.40.00</w:t>
            </w:r>
            <w:r w:rsidRPr="009A7184">
              <w:rPr>
                <w:szCs w:val="16"/>
              </w:rPr>
              <w:tab/>
            </w:r>
          </w:p>
        </w:tc>
        <w:tc>
          <w:tcPr>
            <w:tcW w:w="5044" w:type="dxa"/>
            <w:shd w:val="clear" w:color="auto" w:fill="auto"/>
          </w:tcPr>
          <w:p w14:paraId="2FF9687E" w14:textId="77777777" w:rsidR="00FB2173" w:rsidRPr="009A7184" w:rsidRDefault="00FB2173" w:rsidP="00FB2173">
            <w:pPr>
              <w:pStyle w:val="ENoteTableText"/>
              <w:rPr>
                <w:szCs w:val="16"/>
              </w:rPr>
            </w:pPr>
            <w:r w:rsidRPr="009A7184">
              <w:rPr>
                <w:szCs w:val="16"/>
              </w:rPr>
              <w:t>am No 63, 2003</w:t>
            </w:r>
          </w:p>
        </w:tc>
      </w:tr>
      <w:tr w:rsidR="00FB2173" w:rsidRPr="009A7184" w14:paraId="5752A15A" w14:textId="77777777" w:rsidTr="001F643F">
        <w:trPr>
          <w:cantSplit/>
        </w:trPr>
        <w:tc>
          <w:tcPr>
            <w:tcW w:w="2044" w:type="dxa"/>
            <w:shd w:val="clear" w:color="auto" w:fill="auto"/>
          </w:tcPr>
          <w:p w14:paraId="0D22511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88D145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71D9E82" w14:textId="77777777" w:rsidTr="001F643F">
        <w:trPr>
          <w:cantSplit/>
        </w:trPr>
        <w:tc>
          <w:tcPr>
            <w:tcW w:w="2044" w:type="dxa"/>
            <w:shd w:val="clear" w:color="auto" w:fill="auto"/>
          </w:tcPr>
          <w:p w14:paraId="1804DFD3" w14:textId="77777777" w:rsidR="00FB2173" w:rsidRPr="009A7184" w:rsidRDefault="00FB2173" w:rsidP="00FB2173">
            <w:pPr>
              <w:pStyle w:val="ENoteTableText"/>
              <w:tabs>
                <w:tab w:val="center" w:leader="dot" w:pos="2268"/>
              </w:tabs>
              <w:rPr>
                <w:szCs w:val="16"/>
              </w:rPr>
            </w:pPr>
            <w:r>
              <w:rPr>
                <w:szCs w:val="16"/>
              </w:rPr>
              <w:t>9405.41.00</w:t>
            </w:r>
            <w:r>
              <w:rPr>
                <w:szCs w:val="16"/>
              </w:rPr>
              <w:tab/>
            </w:r>
          </w:p>
        </w:tc>
        <w:tc>
          <w:tcPr>
            <w:tcW w:w="5044" w:type="dxa"/>
            <w:shd w:val="clear" w:color="auto" w:fill="auto"/>
          </w:tcPr>
          <w:p w14:paraId="0E0B6B3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6CD4392" w14:textId="77777777" w:rsidTr="001F643F">
        <w:trPr>
          <w:cantSplit/>
        </w:trPr>
        <w:tc>
          <w:tcPr>
            <w:tcW w:w="2044" w:type="dxa"/>
            <w:shd w:val="clear" w:color="auto" w:fill="auto"/>
          </w:tcPr>
          <w:p w14:paraId="7656C687" w14:textId="77777777" w:rsidR="00FB2173" w:rsidRDefault="00FB2173" w:rsidP="00FB2173">
            <w:pPr>
              <w:pStyle w:val="ENoteTableText"/>
              <w:tabs>
                <w:tab w:val="center" w:leader="dot" w:pos="2268"/>
              </w:tabs>
              <w:rPr>
                <w:szCs w:val="16"/>
              </w:rPr>
            </w:pPr>
            <w:r>
              <w:rPr>
                <w:szCs w:val="16"/>
              </w:rPr>
              <w:t>9405.42.00</w:t>
            </w:r>
            <w:r>
              <w:rPr>
                <w:szCs w:val="16"/>
              </w:rPr>
              <w:tab/>
            </w:r>
          </w:p>
        </w:tc>
        <w:tc>
          <w:tcPr>
            <w:tcW w:w="5044" w:type="dxa"/>
            <w:shd w:val="clear" w:color="auto" w:fill="auto"/>
          </w:tcPr>
          <w:p w14:paraId="7A0B190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A465685" w14:textId="77777777" w:rsidTr="001F643F">
        <w:trPr>
          <w:cantSplit/>
        </w:trPr>
        <w:tc>
          <w:tcPr>
            <w:tcW w:w="2044" w:type="dxa"/>
            <w:shd w:val="clear" w:color="auto" w:fill="auto"/>
          </w:tcPr>
          <w:p w14:paraId="5BA5F9E6" w14:textId="77777777" w:rsidR="00FB2173" w:rsidRDefault="00FB2173" w:rsidP="00FB2173">
            <w:pPr>
              <w:pStyle w:val="ENoteTableText"/>
              <w:tabs>
                <w:tab w:val="center" w:leader="dot" w:pos="2268"/>
              </w:tabs>
              <w:rPr>
                <w:szCs w:val="16"/>
              </w:rPr>
            </w:pPr>
            <w:r>
              <w:rPr>
                <w:szCs w:val="16"/>
              </w:rPr>
              <w:t>9405.49.00</w:t>
            </w:r>
            <w:r>
              <w:rPr>
                <w:szCs w:val="16"/>
              </w:rPr>
              <w:tab/>
            </w:r>
          </w:p>
        </w:tc>
        <w:tc>
          <w:tcPr>
            <w:tcW w:w="5044" w:type="dxa"/>
            <w:shd w:val="clear" w:color="auto" w:fill="auto"/>
          </w:tcPr>
          <w:p w14:paraId="0970DFC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3561C3E" w14:textId="77777777" w:rsidTr="001F643F">
        <w:trPr>
          <w:cantSplit/>
        </w:trPr>
        <w:tc>
          <w:tcPr>
            <w:tcW w:w="2044" w:type="dxa"/>
            <w:shd w:val="clear" w:color="auto" w:fill="auto"/>
          </w:tcPr>
          <w:p w14:paraId="07721C1D" w14:textId="77777777" w:rsidR="00FB2173" w:rsidRPr="009A7184" w:rsidRDefault="00FB2173" w:rsidP="00FB2173">
            <w:pPr>
              <w:pStyle w:val="ENoteTableText"/>
              <w:tabs>
                <w:tab w:val="center" w:leader="dot" w:pos="2268"/>
              </w:tabs>
              <w:rPr>
                <w:szCs w:val="16"/>
              </w:rPr>
            </w:pPr>
            <w:r>
              <w:rPr>
                <w:szCs w:val="16"/>
              </w:rPr>
              <w:t>9405.50</w:t>
            </w:r>
            <w:r>
              <w:rPr>
                <w:szCs w:val="16"/>
              </w:rPr>
              <w:tab/>
            </w:r>
          </w:p>
        </w:tc>
        <w:tc>
          <w:tcPr>
            <w:tcW w:w="5044" w:type="dxa"/>
            <w:shd w:val="clear" w:color="auto" w:fill="auto"/>
          </w:tcPr>
          <w:p w14:paraId="3FAD3850"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2AE7B7F" w14:textId="77777777" w:rsidTr="001F643F">
        <w:trPr>
          <w:cantSplit/>
        </w:trPr>
        <w:tc>
          <w:tcPr>
            <w:tcW w:w="2044" w:type="dxa"/>
            <w:shd w:val="clear" w:color="auto" w:fill="auto"/>
          </w:tcPr>
          <w:p w14:paraId="498665CB" w14:textId="77777777" w:rsidR="00FB2173" w:rsidRDefault="00FB2173" w:rsidP="00FB2173">
            <w:pPr>
              <w:pStyle w:val="ENoteTableText"/>
              <w:tabs>
                <w:tab w:val="center" w:leader="dot" w:pos="2268"/>
              </w:tabs>
              <w:rPr>
                <w:szCs w:val="16"/>
              </w:rPr>
            </w:pPr>
            <w:r>
              <w:rPr>
                <w:szCs w:val="16"/>
              </w:rPr>
              <w:t>9405.50.10</w:t>
            </w:r>
            <w:r>
              <w:rPr>
                <w:szCs w:val="16"/>
              </w:rPr>
              <w:tab/>
            </w:r>
          </w:p>
        </w:tc>
        <w:tc>
          <w:tcPr>
            <w:tcW w:w="5044" w:type="dxa"/>
            <w:shd w:val="clear" w:color="auto" w:fill="auto"/>
          </w:tcPr>
          <w:p w14:paraId="43FBEC8B"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6CE3DB7" w14:textId="77777777" w:rsidTr="001F643F">
        <w:trPr>
          <w:cantSplit/>
        </w:trPr>
        <w:tc>
          <w:tcPr>
            <w:tcW w:w="2044" w:type="dxa"/>
            <w:shd w:val="clear" w:color="auto" w:fill="auto"/>
          </w:tcPr>
          <w:p w14:paraId="6AC4794C" w14:textId="77777777" w:rsidR="00FB2173" w:rsidRDefault="00FB2173" w:rsidP="00FB2173">
            <w:pPr>
              <w:pStyle w:val="ENoteTableText"/>
              <w:tabs>
                <w:tab w:val="center" w:leader="dot" w:pos="2268"/>
              </w:tabs>
              <w:rPr>
                <w:szCs w:val="16"/>
              </w:rPr>
            </w:pPr>
            <w:r>
              <w:rPr>
                <w:szCs w:val="16"/>
              </w:rPr>
              <w:t>9405.50.90</w:t>
            </w:r>
            <w:r>
              <w:rPr>
                <w:szCs w:val="16"/>
              </w:rPr>
              <w:tab/>
            </w:r>
          </w:p>
        </w:tc>
        <w:tc>
          <w:tcPr>
            <w:tcW w:w="5044" w:type="dxa"/>
            <w:shd w:val="clear" w:color="auto" w:fill="auto"/>
          </w:tcPr>
          <w:p w14:paraId="0E6E415D"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57F2E04" w14:textId="77777777" w:rsidTr="001F643F">
        <w:trPr>
          <w:cantSplit/>
        </w:trPr>
        <w:tc>
          <w:tcPr>
            <w:tcW w:w="2044" w:type="dxa"/>
            <w:shd w:val="clear" w:color="auto" w:fill="auto"/>
          </w:tcPr>
          <w:p w14:paraId="21226069" w14:textId="77777777" w:rsidR="00FB2173" w:rsidRDefault="00FB2173" w:rsidP="00FB2173">
            <w:pPr>
              <w:pStyle w:val="ENoteTableText"/>
              <w:tabs>
                <w:tab w:val="center" w:leader="dot" w:pos="2268"/>
              </w:tabs>
              <w:rPr>
                <w:szCs w:val="16"/>
              </w:rPr>
            </w:pPr>
            <w:r>
              <w:rPr>
                <w:szCs w:val="16"/>
              </w:rPr>
              <w:t>9405.6</w:t>
            </w:r>
            <w:r>
              <w:rPr>
                <w:szCs w:val="16"/>
              </w:rPr>
              <w:tab/>
            </w:r>
          </w:p>
        </w:tc>
        <w:tc>
          <w:tcPr>
            <w:tcW w:w="5044" w:type="dxa"/>
            <w:shd w:val="clear" w:color="auto" w:fill="auto"/>
          </w:tcPr>
          <w:p w14:paraId="3ED9683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83B398A" w14:textId="77777777" w:rsidTr="001F643F">
        <w:trPr>
          <w:cantSplit/>
        </w:trPr>
        <w:tc>
          <w:tcPr>
            <w:tcW w:w="2044" w:type="dxa"/>
            <w:shd w:val="clear" w:color="auto" w:fill="auto"/>
          </w:tcPr>
          <w:p w14:paraId="6B151FD9" w14:textId="77777777" w:rsidR="00FB2173" w:rsidRDefault="00FB2173" w:rsidP="00FB2173">
            <w:pPr>
              <w:pStyle w:val="ENoteTableText"/>
              <w:tabs>
                <w:tab w:val="center" w:leader="dot" w:pos="2268"/>
              </w:tabs>
              <w:rPr>
                <w:szCs w:val="16"/>
              </w:rPr>
            </w:pPr>
            <w:r>
              <w:rPr>
                <w:szCs w:val="16"/>
              </w:rPr>
              <w:t>9405.60.00</w:t>
            </w:r>
            <w:r>
              <w:rPr>
                <w:szCs w:val="16"/>
              </w:rPr>
              <w:tab/>
            </w:r>
          </w:p>
        </w:tc>
        <w:tc>
          <w:tcPr>
            <w:tcW w:w="5044" w:type="dxa"/>
            <w:shd w:val="clear" w:color="auto" w:fill="auto"/>
          </w:tcPr>
          <w:p w14:paraId="2473C437"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03EB553B" w14:textId="77777777" w:rsidTr="001F643F">
        <w:trPr>
          <w:cantSplit/>
        </w:trPr>
        <w:tc>
          <w:tcPr>
            <w:tcW w:w="2044" w:type="dxa"/>
            <w:shd w:val="clear" w:color="auto" w:fill="auto"/>
          </w:tcPr>
          <w:p w14:paraId="631B2884" w14:textId="77777777" w:rsidR="00FB2173" w:rsidRDefault="00FB2173" w:rsidP="00FB2173">
            <w:pPr>
              <w:pStyle w:val="ENoteTableText"/>
              <w:tabs>
                <w:tab w:val="center" w:leader="dot" w:pos="2268"/>
              </w:tabs>
              <w:rPr>
                <w:szCs w:val="16"/>
              </w:rPr>
            </w:pPr>
            <w:r>
              <w:rPr>
                <w:szCs w:val="16"/>
              </w:rPr>
              <w:t>9405.61.00</w:t>
            </w:r>
            <w:r>
              <w:rPr>
                <w:szCs w:val="16"/>
              </w:rPr>
              <w:tab/>
            </w:r>
          </w:p>
        </w:tc>
        <w:tc>
          <w:tcPr>
            <w:tcW w:w="5044" w:type="dxa"/>
            <w:shd w:val="clear" w:color="auto" w:fill="auto"/>
          </w:tcPr>
          <w:p w14:paraId="23EE317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8AEA38" w14:textId="77777777" w:rsidTr="001F643F">
        <w:trPr>
          <w:cantSplit/>
        </w:trPr>
        <w:tc>
          <w:tcPr>
            <w:tcW w:w="2044" w:type="dxa"/>
            <w:shd w:val="clear" w:color="auto" w:fill="auto"/>
          </w:tcPr>
          <w:p w14:paraId="76316D1B" w14:textId="77777777" w:rsidR="00FB2173" w:rsidRDefault="00FB2173" w:rsidP="00FB2173">
            <w:pPr>
              <w:pStyle w:val="ENoteTableText"/>
              <w:tabs>
                <w:tab w:val="center" w:leader="dot" w:pos="2268"/>
              </w:tabs>
              <w:rPr>
                <w:szCs w:val="16"/>
              </w:rPr>
            </w:pPr>
            <w:r>
              <w:rPr>
                <w:szCs w:val="16"/>
              </w:rPr>
              <w:t>9405.69.00</w:t>
            </w:r>
            <w:r>
              <w:rPr>
                <w:szCs w:val="16"/>
              </w:rPr>
              <w:tab/>
            </w:r>
          </w:p>
        </w:tc>
        <w:tc>
          <w:tcPr>
            <w:tcW w:w="5044" w:type="dxa"/>
            <w:shd w:val="clear" w:color="auto" w:fill="auto"/>
          </w:tcPr>
          <w:p w14:paraId="6133993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2B6C69F" w14:textId="77777777" w:rsidTr="001F643F">
        <w:trPr>
          <w:cantSplit/>
        </w:trPr>
        <w:tc>
          <w:tcPr>
            <w:tcW w:w="2044" w:type="dxa"/>
            <w:shd w:val="clear" w:color="auto" w:fill="auto"/>
          </w:tcPr>
          <w:p w14:paraId="53482223" w14:textId="77777777" w:rsidR="00FB2173" w:rsidRPr="009A7184" w:rsidRDefault="00FB2173" w:rsidP="00FB2173">
            <w:pPr>
              <w:pStyle w:val="ENoteTableText"/>
              <w:tabs>
                <w:tab w:val="center" w:leader="dot" w:pos="2268"/>
              </w:tabs>
              <w:rPr>
                <w:szCs w:val="16"/>
              </w:rPr>
            </w:pPr>
            <w:r w:rsidRPr="009A7184">
              <w:rPr>
                <w:szCs w:val="16"/>
              </w:rPr>
              <w:t>9405.92.00</w:t>
            </w:r>
            <w:r w:rsidRPr="009A7184">
              <w:rPr>
                <w:szCs w:val="16"/>
              </w:rPr>
              <w:tab/>
            </w:r>
          </w:p>
        </w:tc>
        <w:tc>
          <w:tcPr>
            <w:tcW w:w="5044" w:type="dxa"/>
            <w:shd w:val="clear" w:color="auto" w:fill="auto"/>
          </w:tcPr>
          <w:p w14:paraId="1152709C" w14:textId="77777777" w:rsidR="00FB2173" w:rsidRPr="009A7184" w:rsidRDefault="00FB2173" w:rsidP="00FB2173">
            <w:pPr>
              <w:pStyle w:val="ENoteTableText"/>
              <w:rPr>
                <w:szCs w:val="16"/>
              </w:rPr>
            </w:pPr>
            <w:r w:rsidRPr="009A7184">
              <w:rPr>
                <w:szCs w:val="16"/>
              </w:rPr>
              <w:t>am. No. 63, 2003</w:t>
            </w:r>
          </w:p>
        </w:tc>
      </w:tr>
      <w:tr w:rsidR="00FB2173" w:rsidRPr="009A7184" w14:paraId="2D251709" w14:textId="77777777" w:rsidTr="001F643F">
        <w:trPr>
          <w:cantSplit/>
        </w:trPr>
        <w:tc>
          <w:tcPr>
            <w:tcW w:w="2044" w:type="dxa"/>
            <w:shd w:val="clear" w:color="auto" w:fill="auto"/>
          </w:tcPr>
          <w:p w14:paraId="58EE9335" w14:textId="77777777" w:rsidR="00FB2173" w:rsidRPr="009A7184" w:rsidRDefault="00FB2173" w:rsidP="00FB2173">
            <w:pPr>
              <w:pStyle w:val="ENoteTableText"/>
              <w:rPr>
                <w:szCs w:val="16"/>
              </w:rPr>
            </w:pPr>
            <w:r w:rsidRPr="009A7184">
              <w:rPr>
                <w:b/>
                <w:szCs w:val="16"/>
              </w:rPr>
              <w:t>9406</w:t>
            </w:r>
          </w:p>
        </w:tc>
        <w:tc>
          <w:tcPr>
            <w:tcW w:w="5044" w:type="dxa"/>
            <w:shd w:val="clear" w:color="auto" w:fill="auto"/>
          </w:tcPr>
          <w:p w14:paraId="5392431A" w14:textId="77777777" w:rsidR="00FB2173" w:rsidRPr="009A7184" w:rsidRDefault="00FB2173" w:rsidP="00FB2173">
            <w:pPr>
              <w:pStyle w:val="ENoteTableText"/>
              <w:rPr>
                <w:szCs w:val="16"/>
              </w:rPr>
            </w:pPr>
          </w:p>
        </w:tc>
      </w:tr>
      <w:tr w:rsidR="00FB2173" w:rsidRPr="009A7184" w14:paraId="1C75D50F" w14:textId="77777777" w:rsidTr="005450E0">
        <w:trPr>
          <w:cantSplit/>
        </w:trPr>
        <w:tc>
          <w:tcPr>
            <w:tcW w:w="2044" w:type="dxa"/>
            <w:shd w:val="clear" w:color="auto" w:fill="auto"/>
          </w:tcPr>
          <w:p w14:paraId="02F17EE7" w14:textId="77777777" w:rsidR="00FB2173" w:rsidRPr="009A7184" w:rsidRDefault="00FB2173" w:rsidP="00FB2173">
            <w:pPr>
              <w:pStyle w:val="ENoteTableText"/>
              <w:tabs>
                <w:tab w:val="center" w:leader="dot" w:pos="2268"/>
              </w:tabs>
              <w:rPr>
                <w:szCs w:val="16"/>
              </w:rPr>
            </w:pPr>
            <w:r w:rsidRPr="009A7184">
              <w:rPr>
                <w:szCs w:val="16"/>
              </w:rPr>
              <w:t>9406</w:t>
            </w:r>
            <w:r w:rsidRPr="009A7184">
              <w:rPr>
                <w:szCs w:val="16"/>
              </w:rPr>
              <w:tab/>
            </w:r>
          </w:p>
        </w:tc>
        <w:tc>
          <w:tcPr>
            <w:tcW w:w="5044" w:type="dxa"/>
            <w:shd w:val="clear" w:color="auto" w:fill="auto"/>
          </w:tcPr>
          <w:p w14:paraId="059E141A"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75F29222" w14:textId="77777777" w:rsidTr="001F643F">
        <w:trPr>
          <w:cantSplit/>
        </w:trPr>
        <w:tc>
          <w:tcPr>
            <w:tcW w:w="2044" w:type="dxa"/>
            <w:shd w:val="clear" w:color="auto" w:fill="auto"/>
          </w:tcPr>
          <w:p w14:paraId="6F7B5FFA" w14:textId="77777777" w:rsidR="00FB2173" w:rsidRPr="009A7184" w:rsidRDefault="00FB2173" w:rsidP="00FB2173">
            <w:pPr>
              <w:pStyle w:val="ENoteTableText"/>
              <w:tabs>
                <w:tab w:val="center" w:leader="dot" w:pos="2268"/>
              </w:tabs>
              <w:rPr>
                <w:szCs w:val="16"/>
              </w:rPr>
            </w:pPr>
            <w:r w:rsidRPr="009A7184">
              <w:rPr>
                <w:szCs w:val="16"/>
              </w:rPr>
              <w:t>9406.00.00</w:t>
            </w:r>
            <w:r w:rsidRPr="009A7184">
              <w:rPr>
                <w:szCs w:val="16"/>
              </w:rPr>
              <w:tab/>
            </w:r>
          </w:p>
        </w:tc>
        <w:tc>
          <w:tcPr>
            <w:tcW w:w="5044" w:type="dxa"/>
            <w:shd w:val="clear" w:color="auto" w:fill="auto"/>
          </w:tcPr>
          <w:p w14:paraId="6B1DEBF9" w14:textId="77777777" w:rsidR="00FB2173" w:rsidRPr="009A7184" w:rsidRDefault="00FB2173" w:rsidP="00FB2173">
            <w:pPr>
              <w:pStyle w:val="ENoteTableText"/>
              <w:rPr>
                <w:szCs w:val="16"/>
              </w:rPr>
            </w:pPr>
            <w:r w:rsidRPr="009A7184">
              <w:rPr>
                <w:szCs w:val="16"/>
              </w:rPr>
              <w:t>am. No. 63, 2003</w:t>
            </w:r>
          </w:p>
        </w:tc>
      </w:tr>
      <w:tr w:rsidR="00FB2173" w:rsidRPr="009A7184" w14:paraId="4C478BD9" w14:textId="77777777" w:rsidTr="001F643F">
        <w:trPr>
          <w:cantSplit/>
        </w:trPr>
        <w:tc>
          <w:tcPr>
            <w:tcW w:w="2044" w:type="dxa"/>
            <w:shd w:val="clear" w:color="auto" w:fill="auto"/>
          </w:tcPr>
          <w:p w14:paraId="75DD2B1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0CB2497" w14:textId="77777777" w:rsidR="00FB2173" w:rsidRPr="009A7184" w:rsidRDefault="00FB2173" w:rsidP="00FB2173">
            <w:pPr>
              <w:pStyle w:val="ENoteTableText"/>
              <w:rPr>
                <w:szCs w:val="16"/>
              </w:rPr>
            </w:pPr>
            <w:r w:rsidRPr="009A7184">
              <w:rPr>
                <w:szCs w:val="16"/>
              </w:rPr>
              <w:t>rep No 78, 2016</w:t>
            </w:r>
          </w:p>
        </w:tc>
      </w:tr>
      <w:tr w:rsidR="00FB2173" w:rsidRPr="009A7184" w14:paraId="32702D73" w14:textId="77777777" w:rsidTr="001F643F">
        <w:trPr>
          <w:cantSplit/>
        </w:trPr>
        <w:tc>
          <w:tcPr>
            <w:tcW w:w="2044" w:type="dxa"/>
            <w:shd w:val="clear" w:color="auto" w:fill="auto"/>
          </w:tcPr>
          <w:p w14:paraId="6FCCD93F" w14:textId="77777777" w:rsidR="00FB2173" w:rsidRPr="009A7184" w:rsidRDefault="00FB2173" w:rsidP="00FB2173">
            <w:pPr>
              <w:pStyle w:val="ENoteTableText"/>
              <w:tabs>
                <w:tab w:val="center" w:leader="dot" w:pos="2268"/>
              </w:tabs>
              <w:rPr>
                <w:szCs w:val="16"/>
              </w:rPr>
            </w:pPr>
            <w:r w:rsidRPr="009A7184">
              <w:rPr>
                <w:szCs w:val="16"/>
              </w:rPr>
              <w:t>9406.10.00</w:t>
            </w:r>
            <w:r w:rsidRPr="009A7184">
              <w:rPr>
                <w:szCs w:val="16"/>
              </w:rPr>
              <w:tab/>
            </w:r>
          </w:p>
        </w:tc>
        <w:tc>
          <w:tcPr>
            <w:tcW w:w="5044" w:type="dxa"/>
            <w:shd w:val="clear" w:color="auto" w:fill="auto"/>
          </w:tcPr>
          <w:p w14:paraId="20B748CA" w14:textId="77777777" w:rsidR="00FB2173" w:rsidRPr="009A7184" w:rsidRDefault="00FB2173" w:rsidP="00FB2173">
            <w:pPr>
              <w:pStyle w:val="ENoteTableText"/>
              <w:rPr>
                <w:szCs w:val="16"/>
              </w:rPr>
            </w:pPr>
            <w:r w:rsidRPr="009A7184">
              <w:rPr>
                <w:szCs w:val="16"/>
              </w:rPr>
              <w:t>ad No 78, 2016</w:t>
            </w:r>
          </w:p>
        </w:tc>
      </w:tr>
      <w:tr w:rsidR="00FB2173" w:rsidRPr="009A7184" w14:paraId="7B7261F5" w14:textId="77777777" w:rsidTr="001F643F">
        <w:trPr>
          <w:cantSplit/>
        </w:trPr>
        <w:tc>
          <w:tcPr>
            <w:tcW w:w="2044" w:type="dxa"/>
            <w:shd w:val="clear" w:color="auto" w:fill="auto"/>
          </w:tcPr>
          <w:p w14:paraId="148C53DF" w14:textId="77777777" w:rsidR="00FB2173" w:rsidRPr="009A7184" w:rsidRDefault="00FB2173" w:rsidP="00FB2173">
            <w:pPr>
              <w:pStyle w:val="ENoteTableText"/>
              <w:tabs>
                <w:tab w:val="center" w:leader="dot" w:pos="2268"/>
              </w:tabs>
              <w:rPr>
                <w:szCs w:val="16"/>
              </w:rPr>
            </w:pPr>
            <w:r>
              <w:rPr>
                <w:szCs w:val="16"/>
              </w:rPr>
              <w:t>9406.20.00</w:t>
            </w:r>
            <w:r>
              <w:rPr>
                <w:szCs w:val="16"/>
              </w:rPr>
              <w:tab/>
            </w:r>
          </w:p>
        </w:tc>
        <w:tc>
          <w:tcPr>
            <w:tcW w:w="5044" w:type="dxa"/>
            <w:shd w:val="clear" w:color="auto" w:fill="auto"/>
          </w:tcPr>
          <w:p w14:paraId="667A433D"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B65F79F" w14:textId="77777777" w:rsidTr="001F643F">
        <w:trPr>
          <w:cantSplit/>
        </w:trPr>
        <w:tc>
          <w:tcPr>
            <w:tcW w:w="2044" w:type="dxa"/>
            <w:shd w:val="clear" w:color="auto" w:fill="auto"/>
          </w:tcPr>
          <w:p w14:paraId="6E24FC4C" w14:textId="77777777" w:rsidR="00FB2173" w:rsidRPr="009A7184" w:rsidRDefault="00FB2173" w:rsidP="00FB2173">
            <w:pPr>
              <w:pStyle w:val="ENoteTableText"/>
              <w:tabs>
                <w:tab w:val="center" w:leader="dot" w:pos="2268"/>
              </w:tabs>
              <w:rPr>
                <w:szCs w:val="16"/>
              </w:rPr>
            </w:pPr>
            <w:r w:rsidRPr="009A7184">
              <w:rPr>
                <w:szCs w:val="16"/>
              </w:rPr>
              <w:t>9406.90.00</w:t>
            </w:r>
            <w:r w:rsidRPr="009A7184">
              <w:rPr>
                <w:szCs w:val="16"/>
              </w:rPr>
              <w:tab/>
            </w:r>
          </w:p>
        </w:tc>
        <w:tc>
          <w:tcPr>
            <w:tcW w:w="5044" w:type="dxa"/>
            <w:shd w:val="clear" w:color="auto" w:fill="auto"/>
          </w:tcPr>
          <w:p w14:paraId="1BEFD909" w14:textId="77777777" w:rsidR="00FB2173" w:rsidRPr="009A7184" w:rsidRDefault="00FB2173" w:rsidP="00FB2173">
            <w:pPr>
              <w:pStyle w:val="ENoteTableText"/>
              <w:rPr>
                <w:szCs w:val="16"/>
              </w:rPr>
            </w:pPr>
            <w:r w:rsidRPr="009A7184">
              <w:rPr>
                <w:szCs w:val="16"/>
              </w:rPr>
              <w:t>ad No 78, 2016</w:t>
            </w:r>
          </w:p>
        </w:tc>
      </w:tr>
      <w:tr w:rsidR="00FB2173" w:rsidRPr="009A7184" w14:paraId="7F00579C" w14:textId="77777777" w:rsidTr="001F643F">
        <w:trPr>
          <w:cantSplit/>
        </w:trPr>
        <w:tc>
          <w:tcPr>
            <w:tcW w:w="2044" w:type="dxa"/>
            <w:shd w:val="clear" w:color="auto" w:fill="auto"/>
          </w:tcPr>
          <w:p w14:paraId="71D9884B" w14:textId="77777777" w:rsidR="00FB2173" w:rsidRPr="009A7184" w:rsidRDefault="001F50E2" w:rsidP="00FB2173">
            <w:pPr>
              <w:pStyle w:val="ENoteTableText"/>
              <w:tabs>
                <w:tab w:val="right" w:pos="1213"/>
              </w:tabs>
              <w:ind w:left="1452" w:hanging="1452"/>
              <w:rPr>
                <w:b/>
                <w:szCs w:val="16"/>
              </w:rPr>
            </w:pPr>
            <w:r>
              <w:rPr>
                <w:b/>
                <w:szCs w:val="16"/>
              </w:rPr>
              <w:t>Chapter 9</w:t>
            </w:r>
            <w:r w:rsidR="00FB2173" w:rsidRPr="009A7184">
              <w:rPr>
                <w:b/>
                <w:szCs w:val="16"/>
              </w:rPr>
              <w:t>5</w:t>
            </w:r>
          </w:p>
        </w:tc>
        <w:tc>
          <w:tcPr>
            <w:tcW w:w="5044" w:type="dxa"/>
            <w:shd w:val="clear" w:color="auto" w:fill="auto"/>
          </w:tcPr>
          <w:p w14:paraId="414E96EA" w14:textId="77777777" w:rsidR="00FB2173" w:rsidRPr="009A7184" w:rsidRDefault="00FB2173" w:rsidP="00FB2173">
            <w:pPr>
              <w:pStyle w:val="ENoteTableText"/>
              <w:rPr>
                <w:szCs w:val="16"/>
              </w:rPr>
            </w:pPr>
          </w:p>
        </w:tc>
      </w:tr>
      <w:tr w:rsidR="00FB2173" w:rsidRPr="009A7184" w14:paraId="4363C134" w14:textId="77777777" w:rsidTr="001F643F">
        <w:trPr>
          <w:cantSplit/>
        </w:trPr>
        <w:tc>
          <w:tcPr>
            <w:tcW w:w="2044" w:type="dxa"/>
            <w:shd w:val="clear" w:color="auto" w:fill="auto"/>
          </w:tcPr>
          <w:p w14:paraId="4B2DFC40"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5</w:t>
            </w:r>
            <w:r w:rsidRPr="009A7184">
              <w:rPr>
                <w:szCs w:val="16"/>
              </w:rPr>
              <w:tab/>
            </w:r>
          </w:p>
        </w:tc>
        <w:tc>
          <w:tcPr>
            <w:tcW w:w="5044" w:type="dxa"/>
            <w:shd w:val="clear" w:color="auto" w:fill="auto"/>
          </w:tcPr>
          <w:p w14:paraId="3E32F167" w14:textId="77777777" w:rsidR="00FB2173" w:rsidRPr="009A7184" w:rsidRDefault="00FB2173" w:rsidP="00FB2173">
            <w:pPr>
              <w:pStyle w:val="ENoteTableText"/>
              <w:rPr>
                <w:szCs w:val="16"/>
              </w:rPr>
            </w:pPr>
            <w:r w:rsidRPr="009A7184">
              <w:rPr>
                <w:szCs w:val="16"/>
              </w:rPr>
              <w:t>am No 120, 2001; No 118, 2006; No 85, 2011; No 78, 2016</w:t>
            </w:r>
            <w:r>
              <w:rPr>
                <w:szCs w:val="16"/>
              </w:rPr>
              <w:t xml:space="preserve">; </w:t>
            </w:r>
            <w:r w:rsidRPr="00112E6E">
              <w:rPr>
                <w:szCs w:val="16"/>
              </w:rPr>
              <w:t xml:space="preserve">No </w:t>
            </w:r>
            <w:r w:rsidRPr="00112E6E">
              <w:t>91, 2021</w:t>
            </w:r>
          </w:p>
        </w:tc>
      </w:tr>
      <w:tr w:rsidR="00FB2173" w:rsidRPr="009A7184" w14:paraId="3825F1EA" w14:textId="77777777" w:rsidTr="001F643F">
        <w:trPr>
          <w:cantSplit/>
        </w:trPr>
        <w:tc>
          <w:tcPr>
            <w:tcW w:w="2044" w:type="dxa"/>
            <w:shd w:val="clear" w:color="auto" w:fill="auto"/>
          </w:tcPr>
          <w:p w14:paraId="64F7B7FD" w14:textId="77777777" w:rsidR="00FB2173" w:rsidRPr="009A7184" w:rsidRDefault="00FB2173" w:rsidP="00FB2173">
            <w:pPr>
              <w:pStyle w:val="ENoteTableText"/>
              <w:tabs>
                <w:tab w:val="center" w:leader="dot" w:pos="2268"/>
              </w:tabs>
              <w:rPr>
                <w:szCs w:val="16"/>
              </w:rPr>
            </w:pPr>
            <w:r w:rsidRPr="009A7184">
              <w:rPr>
                <w:szCs w:val="16"/>
              </w:rPr>
              <w:t>Note 4 to Chapt. 95</w:t>
            </w:r>
            <w:r w:rsidRPr="009A7184">
              <w:rPr>
                <w:szCs w:val="16"/>
              </w:rPr>
              <w:tab/>
            </w:r>
          </w:p>
        </w:tc>
        <w:tc>
          <w:tcPr>
            <w:tcW w:w="5044" w:type="dxa"/>
            <w:shd w:val="clear" w:color="auto" w:fill="auto"/>
          </w:tcPr>
          <w:p w14:paraId="0E5A456C" w14:textId="77777777" w:rsidR="00FB2173" w:rsidRPr="009A7184" w:rsidRDefault="00FB2173" w:rsidP="00FB2173">
            <w:pPr>
              <w:pStyle w:val="ENoteTableText"/>
              <w:rPr>
                <w:szCs w:val="16"/>
              </w:rPr>
            </w:pPr>
            <w:r w:rsidRPr="009A7184">
              <w:rPr>
                <w:szCs w:val="16"/>
              </w:rPr>
              <w:t>ad. No. 118, 2006</w:t>
            </w:r>
          </w:p>
        </w:tc>
      </w:tr>
      <w:tr w:rsidR="00FB2173" w:rsidRPr="009A7184" w14:paraId="2D2BA94A" w14:textId="77777777" w:rsidTr="001F643F">
        <w:trPr>
          <w:cantSplit/>
        </w:trPr>
        <w:tc>
          <w:tcPr>
            <w:tcW w:w="2044" w:type="dxa"/>
            <w:shd w:val="clear" w:color="auto" w:fill="auto"/>
          </w:tcPr>
          <w:p w14:paraId="22BE61E5" w14:textId="77777777" w:rsidR="00FB2173" w:rsidRPr="009A7184" w:rsidRDefault="00FB2173" w:rsidP="00FB2173">
            <w:pPr>
              <w:pStyle w:val="ENoteTableText"/>
              <w:tabs>
                <w:tab w:val="center" w:leader="dot" w:pos="2268"/>
              </w:tabs>
              <w:rPr>
                <w:szCs w:val="16"/>
              </w:rPr>
            </w:pPr>
            <w:r w:rsidRPr="009A7184">
              <w:rPr>
                <w:szCs w:val="16"/>
              </w:rPr>
              <w:t>Note 4 to Chapt. 95</w:t>
            </w:r>
            <w:r w:rsidRPr="009A7184">
              <w:rPr>
                <w:szCs w:val="16"/>
              </w:rPr>
              <w:tab/>
            </w:r>
          </w:p>
        </w:tc>
        <w:tc>
          <w:tcPr>
            <w:tcW w:w="5044" w:type="dxa"/>
            <w:shd w:val="clear" w:color="auto" w:fill="auto"/>
          </w:tcPr>
          <w:p w14:paraId="7CBE5765" w14:textId="77777777" w:rsidR="00FB2173" w:rsidRPr="009A7184" w:rsidRDefault="00FB2173" w:rsidP="00FB2173">
            <w:pPr>
              <w:pStyle w:val="ENoteTableText"/>
              <w:rPr>
                <w:szCs w:val="16"/>
              </w:rPr>
            </w:pPr>
            <w:r w:rsidRPr="009A7184">
              <w:rPr>
                <w:szCs w:val="16"/>
              </w:rPr>
              <w:t>ad. No. 120, 2001</w:t>
            </w:r>
            <w:r w:rsidRPr="009A7184">
              <w:rPr>
                <w:szCs w:val="16"/>
              </w:rPr>
              <w:br/>
              <w:t>am. No. 118, 2006</w:t>
            </w:r>
          </w:p>
        </w:tc>
      </w:tr>
      <w:tr w:rsidR="00FB2173" w:rsidRPr="009A7184" w14:paraId="1927B177" w14:textId="77777777" w:rsidTr="001F643F">
        <w:trPr>
          <w:cantSplit/>
        </w:trPr>
        <w:tc>
          <w:tcPr>
            <w:tcW w:w="2044" w:type="dxa"/>
            <w:shd w:val="clear" w:color="auto" w:fill="auto"/>
          </w:tcPr>
          <w:p w14:paraId="7F0A4F6D" w14:textId="77777777" w:rsidR="00FB2173" w:rsidRPr="009A7184" w:rsidRDefault="00FB2173" w:rsidP="00FB2173">
            <w:pPr>
              <w:pStyle w:val="ENoteTableText"/>
              <w:tabs>
                <w:tab w:val="center" w:leader="dot" w:pos="2268"/>
              </w:tabs>
              <w:rPr>
                <w:szCs w:val="16"/>
              </w:rPr>
            </w:pPr>
            <w:r w:rsidRPr="009A7184">
              <w:rPr>
                <w:szCs w:val="16"/>
              </w:rPr>
              <w:t>Renumbered Note 5</w:t>
            </w:r>
            <w:r w:rsidRPr="009A7184">
              <w:rPr>
                <w:szCs w:val="16"/>
              </w:rPr>
              <w:tab/>
            </w:r>
          </w:p>
        </w:tc>
        <w:tc>
          <w:tcPr>
            <w:tcW w:w="5044" w:type="dxa"/>
            <w:shd w:val="clear" w:color="auto" w:fill="auto"/>
          </w:tcPr>
          <w:p w14:paraId="4995F6BE" w14:textId="77777777" w:rsidR="00FB2173" w:rsidRPr="009A7184" w:rsidRDefault="00FB2173" w:rsidP="00FB2173">
            <w:pPr>
              <w:pStyle w:val="ENoteTableText"/>
              <w:rPr>
                <w:szCs w:val="16"/>
              </w:rPr>
            </w:pPr>
            <w:r w:rsidRPr="009A7184">
              <w:rPr>
                <w:szCs w:val="16"/>
              </w:rPr>
              <w:t>No. 118, 2006</w:t>
            </w:r>
          </w:p>
        </w:tc>
      </w:tr>
      <w:tr w:rsidR="00FB2173" w:rsidRPr="009A7184" w14:paraId="12A9D98B" w14:textId="77777777" w:rsidTr="001F643F">
        <w:trPr>
          <w:cantSplit/>
        </w:trPr>
        <w:tc>
          <w:tcPr>
            <w:tcW w:w="2044" w:type="dxa"/>
            <w:shd w:val="clear" w:color="auto" w:fill="auto"/>
          </w:tcPr>
          <w:p w14:paraId="22CFDEED" w14:textId="77777777" w:rsidR="00FB2173" w:rsidRPr="009A7184" w:rsidRDefault="00FB2173" w:rsidP="00FB2173">
            <w:pPr>
              <w:pStyle w:val="ENoteTableText"/>
              <w:tabs>
                <w:tab w:val="center" w:leader="dot" w:pos="2268"/>
              </w:tabs>
              <w:rPr>
                <w:szCs w:val="16"/>
              </w:rPr>
            </w:pPr>
            <w:r>
              <w:rPr>
                <w:szCs w:val="16"/>
              </w:rPr>
              <w:t xml:space="preserve">Note 6 to </w:t>
            </w:r>
            <w:r w:rsidR="001F50E2">
              <w:rPr>
                <w:szCs w:val="16"/>
              </w:rPr>
              <w:t>Chapter 9</w:t>
            </w:r>
            <w:r>
              <w:rPr>
                <w:szCs w:val="16"/>
              </w:rPr>
              <w:t>5</w:t>
            </w:r>
            <w:r>
              <w:rPr>
                <w:szCs w:val="16"/>
              </w:rPr>
              <w:tab/>
            </w:r>
          </w:p>
        </w:tc>
        <w:tc>
          <w:tcPr>
            <w:tcW w:w="5044" w:type="dxa"/>
            <w:shd w:val="clear" w:color="auto" w:fill="auto"/>
          </w:tcPr>
          <w:p w14:paraId="1BA7E285"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7DDDF10" w14:textId="77777777" w:rsidTr="001F643F">
        <w:trPr>
          <w:cantSplit/>
        </w:trPr>
        <w:tc>
          <w:tcPr>
            <w:tcW w:w="2044" w:type="dxa"/>
            <w:shd w:val="clear" w:color="auto" w:fill="auto"/>
          </w:tcPr>
          <w:p w14:paraId="190B5914" w14:textId="77777777" w:rsidR="00FB2173" w:rsidRPr="009A7184" w:rsidRDefault="00FB2173" w:rsidP="00FB2173">
            <w:pPr>
              <w:pStyle w:val="ENoteTableText"/>
              <w:tabs>
                <w:tab w:val="center" w:leader="dot" w:pos="2268"/>
              </w:tabs>
              <w:rPr>
                <w:szCs w:val="16"/>
              </w:rPr>
            </w:pPr>
            <w:r w:rsidRPr="009A7184">
              <w:rPr>
                <w:szCs w:val="16"/>
              </w:rPr>
              <w:t>Subheading Note 1 to</w:t>
            </w:r>
            <w:r w:rsidRPr="009A7184">
              <w:rPr>
                <w:szCs w:val="16"/>
              </w:rPr>
              <w:tab/>
            </w:r>
            <w:r w:rsidRPr="009A7184">
              <w:rPr>
                <w:szCs w:val="16"/>
              </w:rPr>
              <w:br/>
            </w:r>
            <w:r w:rsidR="001F50E2">
              <w:rPr>
                <w:szCs w:val="16"/>
              </w:rPr>
              <w:t>Chapter 9</w:t>
            </w:r>
            <w:r w:rsidRPr="009A7184">
              <w:rPr>
                <w:szCs w:val="16"/>
              </w:rPr>
              <w:t>5</w:t>
            </w:r>
          </w:p>
        </w:tc>
        <w:tc>
          <w:tcPr>
            <w:tcW w:w="5044" w:type="dxa"/>
            <w:shd w:val="clear" w:color="auto" w:fill="auto"/>
          </w:tcPr>
          <w:p w14:paraId="636514DA" w14:textId="77777777" w:rsidR="00FB2173" w:rsidRPr="009A7184" w:rsidRDefault="00FB2173" w:rsidP="00FB2173">
            <w:pPr>
              <w:pStyle w:val="ENoteTableText"/>
              <w:rPr>
                <w:szCs w:val="16"/>
              </w:rPr>
            </w:pPr>
            <w:r w:rsidRPr="009A7184">
              <w:rPr>
                <w:szCs w:val="16"/>
              </w:rPr>
              <w:t>ad. No. 85, 2011</w:t>
            </w:r>
            <w:r w:rsidRPr="009A7184">
              <w:rPr>
                <w:szCs w:val="16"/>
              </w:rPr>
              <w:br/>
              <w:t>am No 84, 2016</w:t>
            </w:r>
          </w:p>
        </w:tc>
      </w:tr>
      <w:tr w:rsidR="00FB2173" w:rsidRPr="009A7184" w14:paraId="1AA04C64" w14:textId="77777777" w:rsidTr="001F643F">
        <w:trPr>
          <w:cantSplit/>
        </w:trPr>
        <w:tc>
          <w:tcPr>
            <w:tcW w:w="2044" w:type="dxa"/>
            <w:shd w:val="clear" w:color="auto" w:fill="auto"/>
          </w:tcPr>
          <w:p w14:paraId="55C349EB" w14:textId="77777777" w:rsidR="00FB2173" w:rsidRPr="009A7184" w:rsidRDefault="00FB2173" w:rsidP="00FB2173">
            <w:pPr>
              <w:pStyle w:val="ENoteTableText"/>
              <w:rPr>
                <w:szCs w:val="16"/>
              </w:rPr>
            </w:pPr>
            <w:r w:rsidRPr="009A7184">
              <w:rPr>
                <w:b/>
                <w:szCs w:val="16"/>
              </w:rPr>
              <w:t>9501</w:t>
            </w:r>
          </w:p>
        </w:tc>
        <w:tc>
          <w:tcPr>
            <w:tcW w:w="5044" w:type="dxa"/>
            <w:shd w:val="clear" w:color="auto" w:fill="auto"/>
          </w:tcPr>
          <w:p w14:paraId="3FF7A5CC" w14:textId="77777777" w:rsidR="00FB2173" w:rsidRPr="009A7184" w:rsidRDefault="00FB2173" w:rsidP="00FB2173">
            <w:pPr>
              <w:pStyle w:val="ENoteTableText"/>
              <w:rPr>
                <w:szCs w:val="16"/>
              </w:rPr>
            </w:pPr>
          </w:p>
        </w:tc>
      </w:tr>
      <w:tr w:rsidR="00FB2173" w:rsidRPr="009A7184" w14:paraId="4B54A789" w14:textId="77777777" w:rsidTr="001F643F">
        <w:trPr>
          <w:cantSplit/>
        </w:trPr>
        <w:tc>
          <w:tcPr>
            <w:tcW w:w="2044" w:type="dxa"/>
            <w:shd w:val="clear" w:color="auto" w:fill="auto"/>
          </w:tcPr>
          <w:p w14:paraId="129F6489" w14:textId="77777777" w:rsidR="00FB2173" w:rsidRPr="009A7184" w:rsidRDefault="00FB2173" w:rsidP="00FB2173">
            <w:pPr>
              <w:pStyle w:val="ENoteTableText"/>
              <w:tabs>
                <w:tab w:val="center" w:leader="dot" w:pos="2268"/>
              </w:tabs>
              <w:rPr>
                <w:szCs w:val="16"/>
              </w:rPr>
            </w:pPr>
            <w:r w:rsidRPr="009A7184">
              <w:rPr>
                <w:szCs w:val="16"/>
              </w:rPr>
              <w:t>9501.00.00</w:t>
            </w:r>
            <w:r w:rsidRPr="009A7184">
              <w:rPr>
                <w:szCs w:val="16"/>
              </w:rPr>
              <w:tab/>
            </w:r>
          </w:p>
        </w:tc>
        <w:tc>
          <w:tcPr>
            <w:tcW w:w="5044" w:type="dxa"/>
            <w:shd w:val="clear" w:color="auto" w:fill="auto"/>
          </w:tcPr>
          <w:p w14:paraId="07E084D6" w14:textId="77777777" w:rsidR="00FB2173" w:rsidRPr="009A7184" w:rsidRDefault="00FB2173" w:rsidP="00FB2173">
            <w:pPr>
              <w:pStyle w:val="ENoteTableText"/>
              <w:rPr>
                <w:szCs w:val="16"/>
              </w:rPr>
            </w:pPr>
            <w:r w:rsidRPr="009A7184">
              <w:rPr>
                <w:szCs w:val="16"/>
              </w:rPr>
              <w:t>rep. No. 118, 2006</w:t>
            </w:r>
          </w:p>
        </w:tc>
      </w:tr>
      <w:tr w:rsidR="00FB2173" w:rsidRPr="009A7184" w14:paraId="3E56A9D7" w14:textId="77777777" w:rsidTr="001F643F">
        <w:trPr>
          <w:cantSplit/>
        </w:trPr>
        <w:tc>
          <w:tcPr>
            <w:tcW w:w="2044" w:type="dxa"/>
            <w:shd w:val="clear" w:color="auto" w:fill="auto"/>
          </w:tcPr>
          <w:p w14:paraId="09AC098A" w14:textId="77777777" w:rsidR="00FB2173" w:rsidRPr="009A7184" w:rsidRDefault="00FB2173" w:rsidP="00FB2173">
            <w:pPr>
              <w:pStyle w:val="ENoteTableText"/>
              <w:rPr>
                <w:szCs w:val="16"/>
              </w:rPr>
            </w:pPr>
            <w:r w:rsidRPr="009A7184">
              <w:rPr>
                <w:b/>
                <w:szCs w:val="16"/>
              </w:rPr>
              <w:t>9502</w:t>
            </w:r>
          </w:p>
        </w:tc>
        <w:tc>
          <w:tcPr>
            <w:tcW w:w="5044" w:type="dxa"/>
            <w:shd w:val="clear" w:color="auto" w:fill="auto"/>
          </w:tcPr>
          <w:p w14:paraId="27F6B3A6" w14:textId="77777777" w:rsidR="00FB2173" w:rsidRPr="009A7184" w:rsidRDefault="00FB2173" w:rsidP="00FB2173">
            <w:pPr>
              <w:pStyle w:val="ENoteTableText"/>
              <w:rPr>
                <w:szCs w:val="16"/>
              </w:rPr>
            </w:pPr>
          </w:p>
        </w:tc>
      </w:tr>
      <w:tr w:rsidR="00FB2173" w:rsidRPr="009A7184" w14:paraId="408D7A43" w14:textId="77777777" w:rsidTr="001F643F">
        <w:trPr>
          <w:cantSplit/>
        </w:trPr>
        <w:tc>
          <w:tcPr>
            <w:tcW w:w="2044" w:type="dxa"/>
            <w:shd w:val="clear" w:color="auto" w:fill="auto"/>
          </w:tcPr>
          <w:p w14:paraId="1DBE8256" w14:textId="77777777" w:rsidR="00FB2173" w:rsidRPr="009A7184" w:rsidRDefault="00FB2173" w:rsidP="00FB2173">
            <w:pPr>
              <w:pStyle w:val="ENoteTableText"/>
              <w:tabs>
                <w:tab w:val="center" w:leader="dot" w:pos="2268"/>
              </w:tabs>
              <w:rPr>
                <w:szCs w:val="16"/>
              </w:rPr>
            </w:pPr>
            <w:r w:rsidRPr="009A7184">
              <w:rPr>
                <w:szCs w:val="16"/>
              </w:rPr>
              <w:t>9502</w:t>
            </w:r>
            <w:r w:rsidRPr="009A7184">
              <w:rPr>
                <w:szCs w:val="16"/>
              </w:rPr>
              <w:tab/>
            </w:r>
          </w:p>
        </w:tc>
        <w:tc>
          <w:tcPr>
            <w:tcW w:w="5044" w:type="dxa"/>
            <w:shd w:val="clear" w:color="auto" w:fill="auto"/>
          </w:tcPr>
          <w:p w14:paraId="309ADFEE" w14:textId="77777777" w:rsidR="00FB2173" w:rsidRPr="009A7184" w:rsidRDefault="00FB2173" w:rsidP="00FB2173">
            <w:pPr>
              <w:pStyle w:val="ENoteTableText"/>
              <w:rPr>
                <w:szCs w:val="16"/>
              </w:rPr>
            </w:pPr>
            <w:r w:rsidRPr="009A7184">
              <w:rPr>
                <w:szCs w:val="16"/>
              </w:rPr>
              <w:t>rep. No. 118, 2006</w:t>
            </w:r>
          </w:p>
        </w:tc>
      </w:tr>
      <w:tr w:rsidR="00FB2173" w:rsidRPr="009A7184" w14:paraId="0D3D84D3" w14:textId="77777777" w:rsidTr="001F643F">
        <w:trPr>
          <w:cantSplit/>
        </w:trPr>
        <w:tc>
          <w:tcPr>
            <w:tcW w:w="2044" w:type="dxa"/>
            <w:shd w:val="clear" w:color="auto" w:fill="auto"/>
          </w:tcPr>
          <w:p w14:paraId="0E983D27" w14:textId="77777777" w:rsidR="00FB2173" w:rsidRPr="009A7184" w:rsidRDefault="00FB2173" w:rsidP="00FB2173">
            <w:pPr>
              <w:pStyle w:val="ENoteTableText"/>
              <w:tabs>
                <w:tab w:val="center" w:leader="dot" w:pos="2268"/>
              </w:tabs>
              <w:rPr>
                <w:szCs w:val="16"/>
              </w:rPr>
            </w:pPr>
            <w:r w:rsidRPr="009A7184">
              <w:rPr>
                <w:szCs w:val="16"/>
              </w:rPr>
              <w:t>9502.10.00</w:t>
            </w:r>
            <w:r w:rsidRPr="009A7184">
              <w:rPr>
                <w:szCs w:val="16"/>
              </w:rPr>
              <w:tab/>
            </w:r>
          </w:p>
        </w:tc>
        <w:tc>
          <w:tcPr>
            <w:tcW w:w="5044" w:type="dxa"/>
            <w:shd w:val="clear" w:color="auto" w:fill="auto"/>
          </w:tcPr>
          <w:p w14:paraId="016EA85C" w14:textId="77777777" w:rsidR="00FB2173" w:rsidRPr="009A7184" w:rsidRDefault="00FB2173" w:rsidP="00FB2173">
            <w:pPr>
              <w:pStyle w:val="ENoteTableText"/>
              <w:rPr>
                <w:szCs w:val="16"/>
              </w:rPr>
            </w:pPr>
            <w:r w:rsidRPr="009A7184">
              <w:rPr>
                <w:szCs w:val="16"/>
              </w:rPr>
              <w:t>am. No. 63, 2003</w:t>
            </w:r>
          </w:p>
        </w:tc>
      </w:tr>
      <w:tr w:rsidR="00FB2173" w:rsidRPr="009A7184" w14:paraId="78337009" w14:textId="77777777" w:rsidTr="001F643F">
        <w:trPr>
          <w:cantSplit/>
        </w:trPr>
        <w:tc>
          <w:tcPr>
            <w:tcW w:w="2044" w:type="dxa"/>
            <w:shd w:val="clear" w:color="auto" w:fill="auto"/>
          </w:tcPr>
          <w:p w14:paraId="0C1D5D5C" w14:textId="77777777" w:rsidR="00FB2173" w:rsidRPr="009A7184" w:rsidRDefault="00FB2173" w:rsidP="00FB2173">
            <w:pPr>
              <w:pStyle w:val="ENoteTableText"/>
              <w:rPr>
                <w:szCs w:val="16"/>
              </w:rPr>
            </w:pPr>
          </w:p>
        </w:tc>
        <w:tc>
          <w:tcPr>
            <w:tcW w:w="5044" w:type="dxa"/>
            <w:shd w:val="clear" w:color="auto" w:fill="auto"/>
          </w:tcPr>
          <w:p w14:paraId="5D935512" w14:textId="77777777" w:rsidR="00FB2173" w:rsidRPr="009A7184" w:rsidRDefault="00FB2173" w:rsidP="00FB2173">
            <w:pPr>
              <w:pStyle w:val="ENoteTableText"/>
              <w:rPr>
                <w:szCs w:val="16"/>
              </w:rPr>
            </w:pPr>
            <w:r w:rsidRPr="009A7184">
              <w:rPr>
                <w:szCs w:val="16"/>
              </w:rPr>
              <w:t>rep. No. 118, 2006</w:t>
            </w:r>
          </w:p>
        </w:tc>
      </w:tr>
      <w:tr w:rsidR="00FB2173" w:rsidRPr="009A7184" w14:paraId="7BCD7AA3" w14:textId="77777777" w:rsidTr="001F643F">
        <w:trPr>
          <w:cantSplit/>
        </w:trPr>
        <w:tc>
          <w:tcPr>
            <w:tcW w:w="2044" w:type="dxa"/>
            <w:shd w:val="clear" w:color="auto" w:fill="auto"/>
          </w:tcPr>
          <w:p w14:paraId="685DFF5B" w14:textId="77777777" w:rsidR="00FB2173" w:rsidRPr="009A7184" w:rsidRDefault="00FB2173" w:rsidP="00FB2173">
            <w:pPr>
              <w:pStyle w:val="ENoteTableText"/>
              <w:tabs>
                <w:tab w:val="center" w:leader="dot" w:pos="2268"/>
              </w:tabs>
              <w:rPr>
                <w:szCs w:val="16"/>
              </w:rPr>
            </w:pPr>
            <w:r w:rsidRPr="009A7184">
              <w:rPr>
                <w:szCs w:val="16"/>
              </w:rPr>
              <w:t>9502.9</w:t>
            </w:r>
            <w:r w:rsidRPr="009A7184">
              <w:rPr>
                <w:szCs w:val="16"/>
              </w:rPr>
              <w:tab/>
            </w:r>
          </w:p>
        </w:tc>
        <w:tc>
          <w:tcPr>
            <w:tcW w:w="5044" w:type="dxa"/>
            <w:shd w:val="clear" w:color="auto" w:fill="auto"/>
          </w:tcPr>
          <w:p w14:paraId="791A2A16" w14:textId="77777777" w:rsidR="00FB2173" w:rsidRPr="009A7184" w:rsidRDefault="00FB2173" w:rsidP="00FB2173">
            <w:pPr>
              <w:pStyle w:val="ENoteTableText"/>
              <w:rPr>
                <w:szCs w:val="16"/>
              </w:rPr>
            </w:pPr>
            <w:r w:rsidRPr="009A7184">
              <w:rPr>
                <w:szCs w:val="16"/>
              </w:rPr>
              <w:t>rep. No. 118, 2006</w:t>
            </w:r>
          </w:p>
        </w:tc>
      </w:tr>
      <w:tr w:rsidR="00FB2173" w:rsidRPr="009A7184" w14:paraId="6340014E" w14:textId="77777777" w:rsidTr="001F643F">
        <w:trPr>
          <w:cantSplit/>
        </w:trPr>
        <w:tc>
          <w:tcPr>
            <w:tcW w:w="2044" w:type="dxa"/>
            <w:shd w:val="clear" w:color="auto" w:fill="auto"/>
          </w:tcPr>
          <w:p w14:paraId="14E6A7BE" w14:textId="77777777" w:rsidR="00FB2173" w:rsidRPr="009A7184" w:rsidRDefault="00FB2173" w:rsidP="00FB2173">
            <w:pPr>
              <w:pStyle w:val="ENoteTableText"/>
              <w:tabs>
                <w:tab w:val="center" w:leader="dot" w:pos="2268"/>
              </w:tabs>
              <w:rPr>
                <w:szCs w:val="16"/>
              </w:rPr>
            </w:pPr>
            <w:r w:rsidRPr="009A7184">
              <w:rPr>
                <w:szCs w:val="16"/>
              </w:rPr>
              <w:t>9502.91.00</w:t>
            </w:r>
            <w:r w:rsidRPr="009A7184">
              <w:rPr>
                <w:szCs w:val="16"/>
              </w:rPr>
              <w:tab/>
            </w:r>
          </w:p>
        </w:tc>
        <w:tc>
          <w:tcPr>
            <w:tcW w:w="5044" w:type="dxa"/>
            <w:shd w:val="clear" w:color="auto" w:fill="auto"/>
          </w:tcPr>
          <w:p w14:paraId="6FBDE67B" w14:textId="77777777" w:rsidR="00FB2173" w:rsidRPr="009A7184" w:rsidRDefault="00FB2173" w:rsidP="00FB2173">
            <w:pPr>
              <w:pStyle w:val="ENoteTableText"/>
              <w:rPr>
                <w:szCs w:val="16"/>
              </w:rPr>
            </w:pPr>
            <w:r w:rsidRPr="009A7184">
              <w:rPr>
                <w:szCs w:val="16"/>
              </w:rPr>
              <w:t>am. No. 63, 2003</w:t>
            </w:r>
          </w:p>
        </w:tc>
      </w:tr>
      <w:tr w:rsidR="00FB2173" w:rsidRPr="009A7184" w14:paraId="763AD3C6" w14:textId="77777777" w:rsidTr="001F643F">
        <w:trPr>
          <w:cantSplit/>
        </w:trPr>
        <w:tc>
          <w:tcPr>
            <w:tcW w:w="2044" w:type="dxa"/>
            <w:shd w:val="clear" w:color="auto" w:fill="auto"/>
          </w:tcPr>
          <w:p w14:paraId="297EFAA8" w14:textId="77777777" w:rsidR="00FB2173" w:rsidRPr="009A7184" w:rsidRDefault="00FB2173" w:rsidP="00FB2173">
            <w:pPr>
              <w:pStyle w:val="ENoteTableText"/>
              <w:rPr>
                <w:szCs w:val="16"/>
              </w:rPr>
            </w:pPr>
          </w:p>
        </w:tc>
        <w:tc>
          <w:tcPr>
            <w:tcW w:w="5044" w:type="dxa"/>
            <w:shd w:val="clear" w:color="auto" w:fill="auto"/>
          </w:tcPr>
          <w:p w14:paraId="0762D966" w14:textId="77777777" w:rsidR="00FB2173" w:rsidRPr="009A7184" w:rsidRDefault="00FB2173" w:rsidP="00FB2173">
            <w:pPr>
              <w:pStyle w:val="ENoteTableText"/>
              <w:rPr>
                <w:szCs w:val="16"/>
              </w:rPr>
            </w:pPr>
            <w:r w:rsidRPr="009A7184">
              <w:rPr>
                <w:szCs w:val="16"/>
              </w:rPr>
              <w:t>rep. No. 118, 2006</w:t>
            </w:r>
          </w:p>
        </w:tc>
      </w:tr>
      <w:tr w:rsidR="00FB2173" w:rsidRPr="009A7184" w14:paraId="0F0EF958" w14:textId="77777777" w:rsidTr="001F643F">
        <w:trPr>
          <w:cantSplit/>
        </w:trPr>
        <w:tc>
          <w:tcPr>
            <w:tcW w:w="2044" w:type="dxa"/>
            <w:shd w:val="clear" w:color="auto" w:fill="auto"/>
          </w:tcPr>
          <w:p w14:paraId="49DB5C33" w14:textId="77777777" w:rsidR="00FB2173" w:rsidRPr="009A7184" w:rsidRDefault="00FB2173" w:rsidP="00FB2173">
            <w:pPr>
              <w:pStyle w:val="ENoteTableText"/>
              <w:tabs>
                <w:tab w:val="center" w:leader="dot" w:pos="2268"/>
              </w:tabs>
              <w:rPr>
                <w:szCs w:val="16"/>
              </w:rPr>
            </w:pPr>
            <w:r w:rsidRPr="009A7184">
              <w:rPr>
                <w:szCs w:val="16"/>
              </w:rPr>
              <w:t>9502.99.00</w:t>
            </w:r>
            <w:r w:rsidRPr="009A7184">
              <w:rPr>
                <w:szCs w:val="16"/>
              </w:rPr>
              <w:tab/>
            </w:r>
          </w:p>
        </w:tc>
        <w:tc>
          <w:tcPr>
            <w:tcW w:w="5044" w:type="dxa"/>
            <w:shd w:val="clear" w:color="auto" w:fill="auto"/>
          </w:tcPr>
          <w:p w14:paraId="7F6CE15F" w14:textId="77777777" w:rsidR="00FB2173" w:rsidRPr="009A7184" w:rsidRDefault="00FB2173" w:rsidP="00FB2173">
            <w:pPr>
              <w:pStyle w:val="ENoteTableText"/>
              <w:rPr>
                <w:szCs w:val="16"/>
              </w:rPr>
            </w:pPr>
            <w:r w:rsidRPr="009A7184">
              <w:rPr>
                <w:szCs w:val="16"/>
              </w:rPr>
              <w:t>am. No. 63, 2003</w:t>
            </w:r>
          </w:p>
        </w:tc>
      </w:tr>
      <w:tr w:rsidR="00FB2173" w:rsidRPr="009A7184" w14:paraId="067356F2" w14:textId="77777777" w:rsidTr="001F643F">
        <w:trPr>
          <w:cantSplit/>
        </w:trPr>
        <w:tc>
          <w:tcPr>
            <w:tcW w:w="2044" w:type="dxa"/>
            <w:shd w:val="clear" w:color="auto" w:fill="auto"/>
          </w:tcPr>
          <w:p w14:paraId="4C8053F3" w14:textId="77777777" w:rsidR="00FB2173" w:rsidRPr="009A7184" w:rsidRDefault="00FB2173" w:rsidP="00FB2173">
            <w:pPr>
              <w:pStyle w:val="ENoteTableText"/>
              <w:rPr>
                <w:szCs w:val="16"/>
              </w:rPr>
            </w:pPr>
          </w:p>
        </w:tc>
        <w:tc>
          <w:tcPr>
            <w:tcW w:w="5044" w:type="dxa"/>
            <w:shd w:val="clear" w:color="auto" w:fill="auto"/>
          </w:tcPr>
          <w:p w14:paraId="722166D8" w14:textId="77777777" w:rsidR="00FB2173" w:rsidRPr="009A7184" w:rsidRDefault="00FB2173" w:rsidP="00FB2173">
            <w:pPr>
              <w:pStyle w:val="ENoteTableText"/>
              <w:rPr>
                <w:szCs w:val="16"/>
              </w:rPr>
            </w:pPr>
            <w:r w:rsidRPr="009A7184">
              <w:rPr>
                <w:szCs w:val="16"/>
              </w:rPr>
              <w:t>rep. No. 118, 2006</w:t>
            </w:r>
          </w:p>
        </w:tc>
      </w:tr>
      <w:tr w:rsidR="00FB2173" w:rsidRPr="009A7184" w14:paraId="76EC4A0B" w14:textId="77777777" w:rsidTr="001F643F">
        <w:trPr>
          <w:cantSplit/>
        </w:trPr>
        <w:tc>
          <w:tcPr>
            <w:tcW w:w="2044" w:type="dxa"/>
            <w:shd w:val="clear" w:color="auto" w:fill="auto"/>
          </w:tcPr>
          <w:p w14:paraId="11DB39BD" w14:textId="77777777" w:rsidR="00FB2173" w:rsidRPr="009A7184" w:rsidRDefault="00FB2173" w:rsidP="00FB2173">
            <w:pPr>
              <w:pStyle w:val="ENoteTableText"/>
              <w:rPr>
                <w:szCs w:val="16"/>
              </w:rPr>
            </w:pPr>
            <w:r w:rsidRPr="009A7184">
              <w:rPr>
                <w:b/>
                <w:szCs w:val="16"/>
              </w:rPr>
              <w:t>9503</w:t>
            </w:r>
          </w:p>
        </w:tc>
        <w:tc>
          <w:tcPr>
            <w:tcW w:w="5044" w:type="dxa"/>
            <w:shd w:val="clear" w:color="auto" w:fill="auto"/>
          </w:tcPr>
          <w:p w14:paraId="2242C780" w14:textId="77777777" w:rsidR="00FB2173" w:rsidRPr="009A7184" w:rsidRDefault="00FB2173" w:rsidP="00FB2173">
            <w:pPr>
              <w:pStyle w:val="ENoteTableText"/>
              <w:rPr>
                <w:szCs w:val="16"/>
              </w:rPr>
            </w:pPr>
          </w:p>
        </w:tc>
      </w:tr>
      <w:tr w:rsidR="00FB2173" w:rsidRPr="009A7184" w14:paraId="75AABAE5" w14:textId="77777777" w:rsidTr="001F643F">
        <w:trPr>
          <w:cantSplit/>
        </w:trPr>
        <w:tc>
          <w:tcPr>
            <w:tcW w:w="2044" w:type="dxa"/>
            <w:shd w:val="clear" w:color="auto" w:fill="auto"/>
          </w:tcPr>
          <w:p w14:paraId="61E19250" w14:textId="77777777" w:rsidR="00FB2173" w:rsidRPr="009A7184" w:rsidRDefault="00FB2173" w:rsidP="00FB2173">
            <w:pPr>
              <w:pStyle w:val="ENoteTableText"/>
              <w:tabs>
                <w:tab w:val="center" w:leader="dot" w:pos="2268"/>
              </w:tabs>
              <w:rPr>
                <w:szCs w:val="16"/>
              </w:rPr>
            </w:pPr>
            <w:r w:rsidRPr="009A7184">
              <w:rPr>
                <w:szCs w:val="16"/>
              </w:rPr>
              <w:t>9503</w:t>
            </w:r>
            <w:r w:rsidRPr="009A7184">
              <w:rPr>
                <w:szCs w:val="16"/>
              </w:rPr>
              <w:tab/>
            </w:r>
          </w:p>
        </w:tc>
        <w:tc>
          <w:tcPr>
            <w:tcW w:w="5044" w:type="dxa"/>
            <w:shd w:val="clear" w:color="auto" w:fill="auto"/>
          </w:tcPr>
          <w:p w14:paraId="25B6ECE4" w14:textId="77777777" w:rsidR="00FB2173" w:rsidRPr="009A7184" w:rsidRDefault="00FB2173" w:rsidP="00FB2173">
            <w:pPr>
              <w:pStyle w:val="ENoteTableText"/>
              <w:rPr>
                <w:szCs w:val="16"/>
              </w:rPr>
            </w:pPr>
            <w:r w:rsidRPr="009A7184">
              <w:rPr>
                <w:szCs w:val="16"/>
              </w:rPr>
              <w:t>rs. No. 118, 2006</w:t>
            </w:r>
          </w:p>
        </w:tc>
      </w:tr>
      <w:tr w:rsidR="00FB2173" w:rsidRPr="009A7184" w14:paraId="5C085732" w14:textId="77777777" w:rsidTr="001F643F">
        <w:trPr>
          <w:cantSplit/>
        </w:trPr>
        <w:tc>
          <w:tcPr>
            <w:tcW w:w="2044" w:type="dxa"/>
            <w:shd w:val="clear" w:color="auto" w:fill="auto"/>
          </w:tcPr>
          <w:p w14:paraId="31D0DBC1" w14:textId="77777777" w:rsidR="00FB2173" w:rsidRPr="009A7184" w:rsidRDefault="00FB2173" w:rsidP="00FB2173">
            <w:pPr>
              <w:pStyle w:val="ENoteTableText"/>
              <w:tabs>
                <w:tab w:val="center" w:leader="dot" w:pos="2268"/>
              </w:tabs>
              <w:rPr>
                <w:szCs w:val="16"/>
              </w:rPr>
            </w:pPr>
            <w:r w:rsidRPr="009A7184">
              <w:rPr>
                <w:szCs w:val="16"/>
              </w:rPr>
              <w:t>9503.00.10</w:t>
            </w:r>
            <w:r w:rsidRPr="009A7184">
              <w:rPr>
                <w:szCs w:val="16"/>
              </w:rPr>
              <w:tab/>
            </w:r>
          </w:p>
        </w:tc>
        <w:tc>
          <w:tcPr>
            <w:tcW w:w="5044" w:type="dxa"/>
            <w:shd w:val="clear" w:color="auto" w:fill="auto"/>
          </w:tcPr>
          <w:p w14:paraId="348B38A1" w14:textId="77777777" w:rsidR="00FB2173" w:rsidRPr="009A7184" w:rsidRDefault="00FB2173" w:rsidP="00FB2173">
            <w:pPr>
              <w:pStyle w:val="ENoteTableText"/>
              <w:rPr>
                <w:szCs w:val="16"/>
              </w:rPr>
            </w:pPr>
            <w:r w:rsidRPr="009A7184">
              <w:rPr>
                <w:szCs w:val="16"/>
              </w:rPr>
              <w:t>ad. No. 118, 2006</w:t>
            </w:r>
          </w:p>
        </w:tc>
      </w:tr>
      <w:tr w:rsidR="00FB2173" w:rsidRPr="009A7184" w14:paraId="4444D46C" w14:textId="77777777" w:rsidTr="001F643F">
        <w:trPr>
          <w:cantSplit/>
        </w:trPr>
        <w:tc>
          <w:tcPr>
            <w:tcW w:w="2044" w:type="dxa"/>
            <w:shd w:val="clear" w:color="auto" w:fill="auto"/>
          </w:tcPr>
          <w:p w14:paraId="470609C8" w14:textId="77777777" w:rsidR="00FB2173" w:rsidRPr="009A7184" w:rsidRDefault="00FB2173" w:rsidP="00FB2173">
            <w:pPr>
              <w:pStyle w:val="ENoteTableText"/>
              <w:tabs>
                <w:tab w:val="center" w:leader="dot" w:pos="2268"/>
              </w:tabs>
              <w:rPr>
                <w:szCs w:val="16"/>
              </w:rPr>
            </w:pPr>
            <w:r w:rsidRPr="009A7184">
              <w:rPr>
                <w:szCs w:val="16"/>
              </w:rPr>
              <w:t>9503.00.20</w:t>
            </w:r>
            <w:r w:rsidRPr="009A7184">
              <w:rPr>
                <w:szCs w:val="16"/>
              </w:rPr>
              <w:tab/>
            </w:r>
          </w:p>
        </w:tc>
        <w:tc>
          <w:tcPr>
            <w:tcW w:w="5044" w:type="dxa"/>
            <w:shd w:val="clear" w:color="auto" w:fill="auto"/>
          </w:tcPr>
          <w:p w14:paraId="4DB217B8" w14:textId="77777777" w:rsidR="00FB2173" w:rsidRPr="009A7184" w:rsidRDefault="00FB2173" w:rsidP="00FB2173">
            <w:pPr>
              <w:pStyle w:val="ENoteTableText"/>
              <w:rPr>
                <w:szCs w:val="16"/>
              </w:rPr>
            </w:pPr>
            <w:r w:rsidRPr="009A7184">
              <w:rPr>
                <w:szCs w:val="16"/>
              </w:rPr>
              <w:t>ad. No. 118, 2006</w:t>
            </w:r>
          </w:p>
        </w:tc>
      </w:tr>
      <w:tr w:rsidR="00FB2173" w:rsidRPr="009A7184" w14:paraId="61701C7D" w14:textId="77777777" w:rsidTr="001F643F">
        <w:trPr>
          <w:cantSplit/>
        </w:trPr>
        <w:tc>
          <w:tcPr>
            <w:tcW w:w="2044" w:type="dxa"/>
            <w:shd w:val="clear" w:color="auto" w:fill="auto"/>
          </w:tcPr>
          <w:p w14:paraId="1F960043" w14:textId="77777777" w:rsidR="00FB2173" w:rsidRPr="009A7184" w:rsidRDefault="00FB2173" w:rsidP="00FB2173">
            <w:pPr>
              <w:pStyle w:val="ENoteTableText"/>
              <w:tabs>
                <w:tab w:val="center" w:leader="dot" w:pos="2268"/>
              </w:tabs>
              <w:rPr>
                <w:szCs w:val="16"/>
              </w:rPr>
            </w:pPr>
            <w:r w:rsidRPr="009A7184">
              <w:rPr>
                <w:szCs w:val="16"/>
              </w:rPr>
              <w:t>9503.00.30</w:t>
            </w:r>
            <w:r w:rsidRPr="009A7184">
              <w:rPr>
                <w:szCs w:val="16"/>
              </w:rPr>
              <w:tab/>
            </w:r>
          </w:p>
        </w:tc>
        <w:tc>
          <w:tcPr>
            <w:tcW w:w="5044" w:type="dxa"/>
            <w:shd w:val="clear" w:color="auto" w:fill="auto"/>
          </w:tcPr>
          <w:p w14:paraId="5894D9B0" w14:textId="77777777" w:rsidR="00FB2173" w:rsidRPr="009A7184" w:rsidRDefault="00FB2173" w:rsidP="00FB2173">
            <w:pPr>
              <w:pStyle w:val="ENoteTableText"/>
              <w:rPr>
                <w:szCs w:val="16"/>
              </w:rPr>
            </w:pPr>
            <w:r w:rsidRPr="009A7184">
              <w:rPr>
                <w:szCs w:val="16"/>
              </w:rPr>
              <w:t>ad. No. 118, 2006</w:t>
            </w:r>
          </w:p>
        </w:tc>
      </w:tr>
      <w:tr w:rsidR="00FB2173" w:rsidRPr="009A7184" w14:paraId="267B5298" w14:textId="77777777" w:rsidTr="001F643F">
        <w:trPr>
          <w:cantSplit/>
        </w:trPr>
        <w:tc>
          <w:tcPr>
            <w:tcW w:w="2044" w:type="dxa"/>
            <w:shd w:val="clear" w:color="auto" w:fill="auto"/>
          </w:tcPr>
          <w:p w14:paraId="2501C24D" w14:textId="77777777" w:rsidR="00FB2173" w:rsidRPr="009A7184" w:rsidRDefault="00FB2173" w:rsidP="00FB2173">
            <w:pPr>
              <w:pStyle w:val="ENoteTableText"/>
              <w:tabs>
                <w:tab w:val="center" w:leader="dot" w:pos="2268"/>
              </w:tabs>
              <w:rPr>
                <w:szCs w:val="16"/>
              </w:rPr>
            </w:pPr>
            <w:r w:rsidRPr="009A7184">
              <w:rPr>
                <w:szCs w:val="16"/>
              </w:rPr>
              <w:t>9503.00.40</w:t>
            </w:r>
            <w:r w:rsidRPr="009A7184">
              <w:rPr>
                <w:szCs w:val="16"/>
              </w:rPr>
              <w:tab/>
            </w:r>
          </w:p>
        </w:tc>
        <w:tc>
          <w:tcPr>
            <w:tcW w:w="5044" w:type="dxa"/>
            <w:shd w:val="clear" w:color="auto" w:fill="auto"/>
          </w:tcPr>
          <w:p w14:paraId="4F87C41C" w14:textId="77777777" w:rsidR="00FB2173" w:rsidRPr="009A7184" w:rsidRDefault="00FB2173" w:rsidP="00FB2173">
            <w:pPr>
              <w:pStyle w:val="ENoteTableText"/>
              <w:rPr>
                <w:szCs w:val="16"/>
              </w:rPr>
            </w:pPr>
            <w:r w:rsidRPr="009A7184">
              <w:rPr>
                <w:szCs w:val="16"/>
              </w:rPr>
              <w:t>ad. No. 118, 2006</w:t>
            </w:r>
          </w:p>
        </w:tc>
      </w:tr>
      <w:tr w:rsidR="00FB2173" w:rsidRPr="009A7184" w14:paraId="78FE85F1" w14:textId="77777777" w:rsidTr="001F643F">
        <w:trPr>
          <w:cantSplit/>
        </w:trPr>
        <w:tc>
          <w:tcPr>
            <w:tcW w:w="2044" w:type="dxa"/>
            <w:shd w:val="clear" w:color="auto" w:fill="auto"/>
          </w:tcPr>
          <w:p w14:paraId="641C64B0" w14:textId="77777777" w:rsidR="00FB2173" w:rsidRPr="009A7184" w:rsidRDefault="00FB2173" w:rsidP="00FB2173">
            <w:pPr>
              <w:pStyle w:val="ENoteTableText"/>
              <w:tabs>
                <w:tab w:val="center" w:leader="dot" w:pos="2268"/>
              </w:tabs>
              <w:rPr>
                <w:szCs w:val="16"/>
              </w:rPr>
            </w:pPr>
            <w:r w:rsidRPr="009A7184">
              <w:rPr>
                <w:szCs w:val="16"/>
              </w:rPr>
              <w:t>9503.00.50</w:t>
            </w:r>
            <w:r w:rsidRPr="009A7184">
              <w:rPr>
                <w:szCs w:val="16"/>
              </w:rPr>
              <w:tab/>
            </w:r>
          </w:p>
        </w:tc>
        <w:tc>
          <w:tcPr>
            <w:tcW w:w="5044" w:type="dxa"/>
            <w:shd w:val="clear" w:color="auto" w:fill="auto"/>
          </w:tcPr>
          <w:p w14:paraId="304F9B1D" w14:textId="77777777" w:rsidR="00FB2173" w:rsidRPr="009A7184" w:rsidRDefault="00FB2173" w:rsidP="00FB2173">
            <w:pPr>
              <w:pStyle w:val="ENoteTableText"/>
              <w:rPr>
                <w:szCs w:val="16"/>
              </w:rPr>
            </w:pPr>
            <w:r w:rsidRPr="009A7184">
              <w:rPr>
                <w:szCs w:val="16"/>
              </w:rPr>
              <w:t>ad. No. 118, 2006</w:t>
            </w:r>
          </w:p>
        </w:tc>
      </w:tr>
      <w:tr w:rsidR="00FB2173" w:rsidRPr="009A7184" w14:paraId="738ABEB6" w14:textId="77777777" w:rsidTr="001F643F">
        <w:trPr>
          <w:cantSplit/>
        </w:trPr>
        <w:tc>
          <w:tcPr>
            <w:tcW w:w="2044" w:type="dxa"/>
            <w:shd w:val="clear" w:color="auto" w:fill="auto"/>
          </w:tcPr>
          <w:p w14:paraId="576569A8" w14:textId="77777777" w:rsidR="00FB2173" w:rsidRPr="009A7184" w:rsidRDefault="00FB2173" w:rsidP="00FB2173">
            <w:pPr>
              <w:pStyle w:val="ENoteTableText"/>
              <w:tabs>
                <w:tab w:val="center" w:leader="dot" w:pos="2268"/>
              </w:tabs>
              <w:rPr>
                <w:szCs w:val="16"/>
              </w:rPr>
            </w:pPr>
            <w:r w:rsidRPr="009A7184">
              <w:rPr>
                <w:szCs w:val="16"/>
              </w:rPr>
              <w:t>9503.00.60</w:t>
            </w:r>
            <w:r w:rsidRPr="009A7184">
              <w:rPr>
                <w:szCs w:val="16"/>
              </w:rPr>
              <w:tab/>
            </w:r>
          </w:p>
        </w:tc>
        <w:tc>
          <w:tcPr>
            <w:tcW w:w="5044" w:type="dxa"/>
            <w:shd w:val="clear" w:color="auto" w:fill="auto"/>
          </w:tcPr>
          <w:p w14:paraId="68933CA7" w14:textId="77777777" w:rsidR="00FB2173" w:rsidRPr="009A7184" w:rsidRDefault="00FB2173" w:rsidP="00FB2173">
            <w:pPr>
              <w:pStyle w:val="ENoteTableText"/>
              <w:rPr>
                <w:szCs w:val="16"/>
              </w:rPr>
            </w:pPr>
            <w:r w:rsidRPr="009A7184">
              <w:rPr>
                <w:szCs w:val="16"/>
              </w:rPr>
              <w:t>ad. No. 118, 2006</w:t>
            </w:r>
          </w:p>
        </w:tc>
      </w:tr>
      <w:tr w:rsidR="00FB2173" w:rsidRPr="009A7184" w14:paraId="57412B48" w14:textId="77777777" w:rsidTr="001F643F">
        <w:trPr>
          <w:cantSplit/>
        </w:trPr>
        <w:tc>
          <w:tcPr>
            <w:tcW w:w="2044" w:type="dxa"/>
            <w:shd w:val="clear" w:color="auto" w:fill="auto"/>
          </w:tcPr>
          <w:p w14:paraId="2CC34979" w14:textId="77777777" w:rsidR="00FB2173" w:rsidRPr="009A7184" w:rsidRDefault="00FB2173" w:rsidP="00FB2173">
            <w:pPr>
              <w:pStyle w:val="ENoteTableText"/>
              <w:tabs>
                <w:tab w:val="center" w:leader="dot" w:pos="2268"/>
              </w:tabs>
              <w:rPr>
                <w:szCs w:val="16"/>
              </w:rPr>
            </w:pPr>
            <w:r w:rsidRPr="009A7184">
              <w:rPr>
                <w:szCs w:val="16"/>
              </w:rPr>
              <w:t>9503.00.70</w:t>
            </w:r>
            <w:r w:rsidRPr="009A7184">
              <w:rPr>
                <w:szCs w:val="16"/>
              </w:rPr>
              <w:tab/>
            </w:r>
          </w:p>
        </w:tc>
        <w:tc>
          <w:tcPr>
            <w:tcW w:w="5044" w:type="dxa"/>
            <w:shd w:val="clear" w:color="auto" w:fill="auto"/>
          </w:tcPr>
          <w:p w14:paraId="5AE67C73" w14:textId="77777777" w:rsidR="00FB2173" w:rsidRPr="009A7184" w:rsidRDefault="00FB2173" w:rsidP="00FB2173">
            <w:pPr>
              <w:pStyle w:val="ENoteTableText"/>
              <w:rPr>
                <w:szCs w:val="16"/>
              </w:rPr>
            </w:pPr>
            <w:r w:rsidRPr="009A7184">
              <w:rPr>
                <w:szCs w:val="16"/>
              </w:rPr>
              <w:t>ad. No. 118, 2006</w:t>
            </w:r>
          </w:p>
        </w:tc>
      </w:tr>
      <w:tr w:rsidR="00FB2173" w:rsidRPr="009A7184" w14:paraId="3364BDFE" w14:textId="77777777" w:rsidTr="001F643F">
        <w:trPr>
          <w:cantSplit/>
        </w:trPr>
        <w:tc>
          <w:tcPr>
            <w:tcW w:w="2044" w:type="dxa"/>
            <w:shd w:val="clear" w:color="auto" w:fill="auto"/>
          </w:tcPr>
          <w:p w14:paraId="7A264B62" w14:textId="77777777" w:rsidR="00FB2173" w:rsidRPr="009A7184" w:rsidRDefault="00FB2173" w:rsidP="00FB2173">
            <w:pPr>
              <w:pStyle w:val="ENoteTableText"/>
              <w:tabs>
                <w:tab w:val="center" w:leader="dot" w:pos="2268"/>
              </w:tabs>
              <w:rPr>
                <w:szCs w:val="16"/>
              </w:rPr>
            </w:pPr>
            <w:r w:rsidRPr="009A7184">
              <w:rPr>
                <w:szCs w:val="16"/>
              </w:rPr>
              <w:t>9503.00.80</w:t>
            </w:r>
            <w:r w:rsidRPr="009A7184">
              <w:rPr>
                <w:szCs w:val="16"/>
              </w:rPr>
              <w:tab/>
            </w:r>
          </w:p>
        </w:tc>
        <w:tc>
          <w:tcPr>
            <w:tcW w:w="5044" w:type="dxa"/>
            <w:shd w:val="clear" w:color="auto" w:fill="auto"/>
          </w:tcPr>
          <w:p w14:paraId="2A26F3D3" w14:textId="77777777" w:rsidR="00FB2173" w:rsidRPr="009A7184" w:rsidRDefault="00FB2173" w:rsidP="00FB2173">
            <w:pPr>
              <w:pStyle w:val="ENoteTableText"/>
              <w:rPr>
                <w:szCs w:val="16"/>
              </w:rPr>
            </w:pPr>
            <w:r w:rsidRPr="009A7184">
              <w:rPr>
                <w:szCs w:val="16"/>
              </w:rPr>
              <w:t>ad. No. 118, 2006</w:t>
            </w:r>
          </w:p>
        </w:tc>
      </w:tr>
      <w:tr w:rsidR="00FB2173" w:rsidRPr="009A7184" w14:paraId="07A32502" w14:textId="77777777" w:rsidTr="001F643F">
        <w:trPr>
          <w:cantSplit/>
        </w:trPr>
        <w:tc>
          <w:tcPr>
            <w:tcW w:w="2044" w:type="dxa"/>
            <w:shd w:val="clear" w:color="auto" w:fill="auto"/>
          </w:tcPr>
          <w:p w14:paraId="3AD99908" w14:textId="77777777" w:rsidR="00FB2173" w:rsidRPr="009A7184" w:rsidRDefault="00FB2173" w:rsidP="00FB2173">
            <w:pPr>
              <w:pStyle w:val="ENoteTableText"/>
              <w:tabs>
                <w:tab w:val="center" w:leader="dot" w:pos="2268"/>
              </w:tabs>
              <w:rPr>
                <w:szCs w:val="16"/>
              </w:rPr>
            </w:pPr>
            <w:r w:rsidRPr="009A7184">
              <w:rPr>
                <w:szCs w:val="16"/>
              </w:rPr>
              <w:t>9503.00.9</w:t>
            </w:r>
            <w:r w:rsidRPr="009A7184">
              <w:rPr>
                <w:szCs w:val="16"/>
              </w:rPr>
              <w:tab/>
            </w:r>
          </w:p>
        </w:tc>
        <w:tc>
          <w:tcPr>
            <w:tcW w:w="5044" w:type="dxa"/>
            <w:shd w:val="clear" w:color="auto" w:fill="auto"/>
          </w:tcPr>
          <w:p w14:paraId="48D0A6FD" w14:textId="77777777" w:rsidR="00FB2173" w:rsidRPr="009A7184" w:rsidRDefault="00FB2173" w:rsidP="00FB2173">
            <w:pPr>
              <w:pStyle w:val="ENoteTableText"/>
              <w:rPr>
                <w:szCs w:val="16"/>
              </w:rPr>
            </w:pPr>
            <w:r w:rsidRPr="009A7184">
              <w:rPr>
                <w:szCs w:val="16"/>
              </w:rPr>
              <w:t>ad. No. 118, 2006</w:t>
            </w:r>
          </w:p>
        </w:tc>
      </w:tr>
      <w:tr w:rsidR="00FB2173" w:rsidRPr="009A7184" w14:paraId="53171876" w14:textId="77777777" w:rsidTr="001F643F">
        <w:trPr>
          <w:cantSplit/>
        </w:trPr>
        <w:tc>
          <w:tcPr>
            <w:tcW w:w="2044" w:type="dxa"/>
            <w:shd w:val="clear" w:color="auto" w:fill="auto"/>
          </w:tcPr>
          <w:p w14:paraId="18CF8330" w14:textId="77777777" w:rsidR="00FB2173" w:rsidRPr="009A7184" w:rsidRDefault="00FB2173" w:rsidP="00FB2173">
            <w:pPr>
              <w:pStyle w:val="ENoteTableText"/>
              <w:tabs>
                <w:tab w:val="center" w:leader="dot" w:pos="2268"/>
              </w:tabs>
              <w:rPr>
                <w:szCs w:val="16"/>
              </w:rPr>
            </w:pPr>
            <w:r w:rsidRPr="009A7184">
              <w:rPr>
                <w:szCs w:val="16"/>
              </w:rPr>
              <w:t>9503.00.91</w:t>
            </w:r>
            <w:r w:rsidRPr="009A7184">
              <w:rPr>
                <w:szCs w:val="16"/>
              </w:rPr>
              <w:tab/>
            </w:r>
          </w:p>
        </w:tc>
        <w:tc>
          <w:tcPr>
            <w:tcW w:w="5044" w:type="dxa"/>
            <w:shd w:val="clear" w:color="auto" w:fill="auto"/>
          </w:tcPr>
          <w:p w14:paraId="6BE88A86" w14:textId="77777777" w:rsidR="00FB2173" w:rsidRPr="009A7184" w:rsidRDefault="00FB2173" w:rsidP="00FB2173">
            <w:pPr>
              <w:pStyle w:val="ENoteTableText"/>
              <w:rPr>
                <w:szCs w:val="16"/>
              </w:rPr>
            </w:pPr>
            <w:r w:rsidRPr="009A7184">
              <w:rPr>
                <w:szCs w:val="16"/>
              </w:rPr>
              <w:t>ad. No. 118, 2006</w:t>
            </w:r>
          </w:p>
        </w:tc>
      </w:tr>
      <w:tr w:rsidR="00FB2173" w:rsidRPr="009A7184" w14:paraId="20071595" w14:textId="77777777" w:rsidTr="001F643F">
        <w:trPr>
          <w:cantSplit/>
        </w:trPr>
        <w:tc>
          <w:tcPr>
            <w:tcW w:w="2044" w:type="dxa"/>
            <w:shd w:val="clear" w:color="auto" w:fill="auto"/>
          </w:tcPr>
          <w:p w14:paraId="3812425B" w14:textId="77777777" w:rsidR="00FB2173" w:rsidRPr="009A7184" w:rsidRDefault="00FB2173" w:rsidP="00FB2173">
            <w:pPr>
              <w:pStyle w:val="ENoteTableText"/>
              <w:tabs>
                <w:tab w:val="center" w:leader="dot" w:pos="2268"/>
              </w:tabs>
              <w:rPr>
                <w:szCs w:val="16"/>
              </w:rPr>
            </w:pPr>
            <w:r w:rsidRPr="009A7184">
              <w:rPr>
                <w:szCs w:val="16"/>
              </w:rPr>
              <w:t>9503.00.99</w:t>
            </w:r>
            <w:r w:rsidRPr="009A7184">
              <w:rPr>
                <w:szCs w:val="16"/>
              </w:rPr>
              <w:tab/>
            </w:r>
          </w:p>
        </w:tc>
        <w:tc>
          <w:tcPr>
            <w:tcW w:w="5044" w:type="dxa"/>
            <w:shd w:val="clear" w:color="auto" w:fill="auto"/>
          </w:tcPr>
          <w:p w14:paraId="2F886E95" w14:textId="77777777" w:rsidR="00FB2173" w:rsidRPr="009A7184" w:rsidRDefault="00FB2173" w:rsidP="00FB2173">
            <w:pPr>
              <w:pStyle w:val="ENoteTableText"/>
              <w:rPr>
                <w:szCs w:val="16"/>
              </w:rPr>
            </w:pPr>
            <w:r w:rsidRPr="009A7184">
              <w:rPr>
                <w:szCs w:val="16"/>
              </w:rPr>
              <w:t>ad. No. 118, 2006</w:t>
            </w:r>
          </w:p>
        </w:tc>
      </w:tr>
      <w:tr w:rsidR="00FB2173" w:rsidRPr="009A7184" w14:paraId="56968883" w14:textId="77777777" w:rsidTr="001F643F">
        <w:trPr>
          <w:cantSplit/>
        </w:trPr>
        <w:tc>
          <w:tcPr>
            <w:tcW w:w="2044" w:type="dxa"/>
            <w:shd w:val="clear" w:color="auto" w:fill="auto"/>
          </w:tcPr>
          <w:p w14:paraId="4AD3CB99" w14:textId="77777777" w:rsidR="00FB2173" w:rsidRPr="009A7184" w:rsidRDefault="00FB2173" w:rsidP="00FB2173">
            <w:pPr>
              <w:pStyle w:val="ENoteTableText"/>
              <w:tabs>
                <w:tab w:val="center" w:leader="dot" w:pos="2268"/>
              </w:tabs>
              <w:rPr>
                <w:szCs w:val="16"/>
              </w:rPr>
            </w:pPr>
            <w:r w:rsidRPr="009A7184">
              <w:rPr>
                <w:szCs w:val="16"/>
              </w:rPr>
              <w:t>9503.10.00</w:t>
            </w:r>
            <w:r w:rsidRPr="009A7184">
              <w:rPr>
                <w:szCs w:val="16"/>
              </w:rPr>
              <w:tab/>
            </w:r>
          </w:p>
        </w:tc>
        <w:tc>
          <w:tcPr>
            <w:tcW w:w="5044" w:type="dxa"/>
            <w:shd w:val="clear" w:color="auto" w:fill="auto"/>
          </w:tcPr>
          <w:p w14:paraId="3A367796" w14:textId="77777777" w:rsidR="00FB2173" w:rsidRPr="009A7184" w:rsidRDefault="00FB2173" w:rsidP="00FB2173">
            <w:pPr>
              <w:pStyle w:val="ENoteTableText"/>
              <w:rPr>
                <w:szCs w:val="16"/>
              </w:rPr>
            </w:pPr>
            <w:r w:rsidRPr="009A7184">
              <w:rPr>
                <w:szCs w:val="16"/>
              </w:rPr>
              <w:t>am. No. 26, 2001</w:t>
            </w:r>
          </w:p>
        </w:tc>
      </w:tr>
      <w:tr w:rsidR="00FB2173" w:rsidRPr="009A7184" w14:paraId="1A06EDD0" w14:textId="77777777" w:rsidTr="001F643F">
        <w:trPr>
          <w:cantSplit/>
        </w:trPr>
        <w:tc>
          <w:tcPr>
            <w:tcW w:w="2044" w:type="dxa"/>
            <w:shd w:val="clear" w:color="auto" w:fill="auto"/>
          </w:tcPr>
          <w:p w14:paraId="67FFED51" w14:textId="77777777" w:rsidR="00FB2173" w:rsidRPr="009A7184" w:rsidRDefault="00FB2173" w:rsidP="00FB2173">
            <w:pPr>
              <w:pStyle w:val="ENoteTableText"/>
              <w:rPr>
                <w:szCs w:val="16"/>
              </w:rPr>
            </w:pPr>
          </w:p>
        </w:tc>
        <w:tc>
          <w:tcPr>
            <w:tcW w:w="5044" w:type="dxa"/>
            <w:shd w:val="clear" w:color="auto" w:fill="auto"/>
          </w:tcPr>
          <w:p w14:paraId="6040338F" w14:textId="77777777" w:rsidR="00FB2173" w:rsidRPr="009A7184" w:rsidRDefault="00FB2173" w:rsidP="00FB2173">
            <w:pPr>
              <w:pStyle w:val="ENoteTableText"/>
              <w:rPr>
                <w:szCs w:val="16"/>
              </w:rPr>
            </w:pPr>
            <w:r w:rsidRPr="009A7184">
              <w:rPr>
                <w:szCs w:val="16"/>
              </w:rPr>
              <w:t>rep. No. 118, 2006</w:t>
            </w:r>
          </w:p>
        </w:tc>
      </w:tr>
      <w:tr w:rsidR="00FB2173" w:rsidRPr="009A7184" w14:paraId="67C4C97D" w14:textId="77777777" w:rsidTr="001F643F">
        <w:trPr>
          <w:cantSplit/>
        </w:trPr>
        <w:tc>
          <w:tcPr>
            <w:tcW w:w="2044" w:type="dxa"/>
            <w:shd w:val="clear" w:color="auto" w:fill="auto"/>
          </w:tcPr>
          <w:p w14:paraId="16DDF784" w14:textId="77777777" w:rsidR="00FB2173" w:rsidRPr="009A7184" w:rsidRDefault="00FB2173" w:rsidP="00FB2173">
            <w:pPr>
              <w:pStyle w:val="ENoteTableText"/>
              <w:tabs>
                <w:tab w:val="center" w:leader="dot" w:pos="2268"/>
              </w:tabs>
              <w:rPr>
                <w:szCs w:val="16"/>
              </w:rPr>
            </w:pPr>
            <w:r w:rsidRPr="009A7184">
              <w:rPr>
                <w:szCs w:val="16"/>
              </w:rPr>
              <w:t>9503.20.00</w:t>
            </w:r>
            <w:r w:rsidRPr="009A7184">
              <w:rPr>
                <w:szCs w:val="16"/>
              </w:rPr>
              <w:tab/>
            </w:r>
          </w:p>
        </w:tc>
        <w:tc>
          <w:tcPr>
            <w:tcW w:w="5044" w:type="dxa"/>
            <w:shd w:val="clear" w:color="auto" w:fill="auto"/>
          </w:tcPr>
          <w:p w14:paraId="5C6D4A35" w14:textId="77777777" w:rsidR="00FB2173" w:rsidRPr="009A7184" w:rsidRDefault="00FB2173" w:rsidP="00FB2173">
            <w:pPr>
              <w:pStyle w:val="ENoteTableText"/>
              <w:rPr>
                <w:szCs w:val="16"/>
              </w:rPr>
            </w:pPr>
            <w:r w:rsidRPr="009A7184">
              <w:rPr>
                <w:szCs w:val="16"/>
              </w:rPr>
              <w:t>am. No. 26, 2001</w:t>
            </w:r>
          </w:p>
        </w:tc>
      </w:tr>
      <w:tr w:rsidR="00FB2173" w:rsidRPr="009A7184" w14:paraId="310219EB" w14:textId="77777777" w:rsidTr="001F643F">
        <w:trPr>
          <w:cantSplit/>
        </w:trPr>
        <w:tc>
          <w:tcPr>
            <w:tcW w:w="2044" w:type="dxa"/>
            <w:shd w:val="clear" w:color="auto" w:fill="auto"/>
          </w:tcPr>
          <w:p w14:paraId="0372B261" w14:textId="77777777" w:rsidR="00FB2173" w:rsidRPr="009A7184" w:rsidRDefault="00FB2173" w:rsidP="00FB2173">
            <w:pPr>
              <w:pStyle w:val="ENoteTableText"/>
              <w:rPr>
                <w:szCs w:val="16"/>
              </w:rPr>
            </w:pPr>
          </w:p>
        </w:tc>
        <w:tc>
          <w:tcPr>
            <w:tcW w:w="5044" w:type="dxa"/>
            <w:shd w:val="clear" w:color="auto" w:fill="auto"/>
          </w:tcPr>
          <w:p w14:paraId="6231F147" w14:textId="77777777" w:rsidR="00FB2173" w:rsidRPr="009A7184" w:rsidRDefault="00FB2173" w:rsidP="00FB2173">
            <w:pPr>
              <w:pStyle w:val="ENoteTableText"/>
              <w:rPr>
                <w:szCs w:val="16"/>
              </w:rPr>
            </w:pPr>
            <w:r w:rsidRPr="009A7184">
              <w:rPr>
                <w:szCs w:val="16"/>
              </w:rPr>
              <w:t>rep. No. 118, 2006</w:t>
            </w:r>
          </w:p>
        </w:tc>
      </w:tr>
      <w:tr w:rsidR="00FB2173" w:rsidRPr="009A7184" w14:paraId="5FDBEA20" w14:textId="77777777" w:rsidTr="001F643F">
        <w:trPr>
          <w:cantSplit/>
        </w:trPr>
        <w:tc>
          <w:tcPr>
            <w:tcW w:w="2044" w:type="dxa"/>
            <w:shd w:val="clear" w:color="auto" w:fill="auto"/>
          </w:tcPr>
          <w:p w14:paraId="38A92024" w14:textId="77777777" w:rsidR="00FB2173" w:rsidRPr="009A7184" w:rsidRDefault="00FB2173" w:rsidP="00FB2173">
            <w:pPr>
              <w:pStyle w:val="ENoteTableText"/>
              <w:tabs>
                <w:tab w:val="center" w:leader="dot" w:pos="2268"/>
              </w:tabs>
              <w:rPr>
                <w:szCs w:val="16"/>
              </w:rPr>
            </w:pPr>
            <w:r w:rsidRPr="009A7184">
              <w:rPr>
                <w:szCs w:val="16"/>
              </w:rPr>
              <w:t>9503.30</w:t>
            </w:r>
            <w:r w:rsidRPr="009A7184">
              <w:rPr>
                <w:szCs w:val="16"/>
              </w:rPr>
              <w:tab/>
            </w:r>
          </w:p>
        </w:tc>
        <w:tc>
          <w:tcPr>
            <w:tcW w:w="5044" w:type="dxa"/>
            <w:shd w:val="clear" w:color="auto" w:fill="auto"/>
          </w:tcPr>
          <w:p w14:paraId="4B42E1C4" w14:textId="77777777" w:rsidR="00FB2173" w:rsidRPr="009A7184" w:rsidRDefault="00FB2173" w:rsidP="00FB2173">
            <w:pPr>
              <w:pStyle w:val="ENoteTableText"/>
              <w:rPr>
                <w:szCs w:val="16"/>
              </w:rPr>
            </w:pPr>
            <w:r w:rsidRPr="009A7184">
              <w:rPr>
                <w:szCs w:val="16"/>
              </w:rPr>
              <w:t>rep. No. 118, 2006</w:t>
            </w:r>
          </w:p>
        </w:tc>
      </w:tr>
      <w:tr w:rsidR="00FB2173" w:rsidRPr="009A7184" w14:paraId="505CD193" w14:textId="77777777" w:rsidTr="001F643F">
        <w:trPr>
          <w:cantSplit/>
        </w:trPr>
        <w:tc>
          <w:tcPr>
            <w:tcW w:w="2044" w:type="dxa"/>
            <w:shd w:val="clear" w:color="auto" w:fill="auto"/>
          </w:tcPr>
          <w:p w14:paraId="12B1CA3C" w14:textId="77777777" w:rsidR="00FB2173" w:rsidRPr="009A7184" w:rsidRDefault="00FB2173" w:rsidP="00FB2173">
            <w:pPr>
              <w:pStyle w:val="ENoteTableText"/>
              <w:tabs>
                <w:tab w:val="center" w:leader="dot" w:pos="2268"/>
              </w:tabs>
              <w:rPr>
                <w:szCs w:val="16"/>
              </w:rPr>
            </w:pPr>
            <w:r w:rsidRPr="009A7184">
              <w:rPr>
                <w:szCs w:val="16"/>
              </w:rPr>
              <w:t>9503.30.10</w:t>
            </w:r>
            <w:r w:rsidRPr="009A7184">
              <w:rPr>
                <w:szCs w:val="16"/>
              </w:rPr>
              <w:tab/>
            </w:r>
          </w:p>
        </w:tc>
        <w:tc>
          <w:tcPr>
            <w:tcW w:w="5044" w:type="dxa"/>
            <w:shd w:val="clear" w:color="auto" w:fill="auto"/>
          </w:tcPr>
          <w:p w14:paraId="49A815E5" w14:textId="77777777" w:rsidR="00FB2173" w:rsidRPr="009A7184" w:rsidRDefault="00FB2173" w:rsidP="00FB2173">
            <w:pPr>
              <w:pStyle w:val="ENoteTableText"/>
              <w:rPr>
                <w:szCs w:val="16"/>
              </w:rPr>
            </w:pPr>
            <w:r w:rsidRPr="009A7184">
              <w:rPr>
                <w:szCs w:val="16"/>
              </w:rPr>
              <w:t>rep. No. 118, 2006</w:t>
            </w:r>
          </w:p>
        </w:tc>
      </w:tr>
      <w:tr w:rsidR="00FB2173" w:rsidRPr="009A7184" w14:paraId="660AA6C2" w14:textId="77777777" w:rsidTr="001F643F">
        <w:trPr>
          <w:cantSplit/>
        </w:trPr>
        <w:tc>
          <w:tcPr>
            <w:tcW w:w="2044" w:type="dxa"/>
            <w:shd w:val="clear" w:color="auto" w:fill="auto"/>
          </w:tcPr>
          <w:p w14:paraId="13E0D703" w14:textId="77777777" w:rsidR="00FB2173" w:rsidRPr="009A7184" w:rsidRDefault="00FB2173" w:rsidP="00FB2173">
            <w:pPr>
              <w:pStyle w:val="ENoteTableText"/>
              <w:tabs>
                <w:tab w:val="center" w:leader="dot" w:pos="2268"/>
              </w:tabs>
              <w:rPr>
                <w:szCs w:val="16"/>
              </w:rPr>
            </w:pPr>
            <w:r w:rsidRPr="009A7184">
              <w:rPr>
                <w:szCs w:val="16"/>
              </w:rPr>
              <w:t>9503.30.90</w:t>
            </w:r>
            <w:r w:rsidRPr="009A7184">
              <w:rPr>
                <w:szCs w:val="16"/>
              </w:rPr>
              <w:tab/>
            </w:r>
          </w:p>
        </w:tc>
        <w:tc>
          <w:tcPr>
            <w:tcW w:w="5044" w:type="dxa"/>
            <w:shd w:val="clear" w:color="auto" w:fill="auto"/>
          </w:tcPr>
          <w:p w14:paraId="33A54311" w14:textId="77777777" w:rsidR="00FB2173" w:rsidRPr="009A7184" w:rsidRDefault="00FB2173" w:rsidP="00FB2173">
            <w:pPr>
              <w:pStyle w:val="ENoteTableText"/>
              <w:rPr>
                <w:szCs w:val="16"/>
              </w:rPr>
            </w:pPr>
            <w:r w:rsidRPr="009A7184">
              <w:rPr>
                <w:szCs w:val="16"/>
              </w:rPr>
              <w:t>rep. No. 118, 2006</w:t>
            </w:r>
          </w:p>
        </w:tc>
      </w:tr>
      <w:tr w:rsidR="00FB2173" w:rsidRPr="009A7184" w14:paraId="5ED10075" w14:textId="77777777" w:rsidTr="001F643F">
        <w:trPr>
          <w:cantSplit/>
        </w:trPr>
        <w:tc>
          <w:tcPr>
            <w:tcW w:w="2044" w:type="dxa"/>
            <w:shd w:val="clear" w:color="auto" w:fill="auto"/>
          </w:tcPr>
          <w:p w14:paraId="41AC5A89" w14:textId="77777777" w:rsidR="00FB2173" w:rsidRPr="009A7184" w:rsidRDefault="00FB2173" w:rsidP="00FB2173">
            <w:pPr>
              <w:pStyle w:val="ENoteTableText"/>
              <w:tabs>
                <w:tab w:val="center" w:leader="dot" w:pos="2268"/>
              </w:tabs>
              <w:rPr>
                <w:szCs w:val="16"/>
              </w:rPr>
            </w:pPr>
            <w:r w:rsidRPr="009A7184">
              <w:rPr>
                <w:szCs w:val="16"/>
              </w:rPr>
              <w:t>9503.4</w:t>
            </w:r>
            <w:r w:rsidRPr="009A7184">
              <w:rPr>
                <w:szCs w:val="16"/>
              </w:rPr>
              <w:tab/>
            </w:r>
          </w:p>
        </w:tc>
        <w:tc>
          <w:tcPr>
            <w:tcW w:w="5044" w:type="dxa"/>
            <w:shd w:val="clear" w:color="auto" w:fill="auto"/>
          </w:tcPr>
          <w:p w14:paraId="0C1A0F7E" w14:textId="77777777" w:rsidR="00FB2173" w:rsidRPr="009A7184" w:rsidRDefault="00FB2173" w:rsidP="00FB2173">
            <w:pPr>
              <w:pStyle w:val="ENoteTableText"/>
              <w:rPr>
                <w:szCs w:val="16"/>
              </w:rPr>
            </w:pPr>
            <w:r w:rsidRPr="009A7184">
              <w:rPr>
                <w:szCs w:val="16"/>
              </w:rPr>
              <w:t>rep. No. 118, 2006</w:t>
            </w:r>
          </w:p>
        </w:tc>
      </w:tr>
      <w:tr w:rsidR="00FB2173" w:rsidRPr="009A7184" w14:paraId="7473CFC2" w14:textId="77777777" w:rsidTr="001F643F">
        <w:trPr>
          <w:cantSplit/>
        </w:trPr>
        <w:tc>
          <w:tcPr>
            <w:tcW w:w="2044" w:type="dxa"/>
            <w:shd w:val="clear" w:color="auto" w:fill="auto"/>
          </w:tcPr>
          <w:p w14:paraId="130B5E60" w14:textId="77777777" w:rsidR="00FB2173" w:rsidRPr="009A7184" w:rsidRDefault="00FB2173" w:rsidP="00FB2173">
            <w:pPr>
              <w:pStyle w:val="ENoteTableText"/>
              <w:tabs>
                <w:tab w:val="center" w:leader="dot" w:pos="2268"/>
              </w:tabs>
              <w:rPr>
                <w:szCs w:val="16"/>
              </w:rPr>
            </w:pPr>
            <w:r w:rsidRPr="009A7184">
              <w:rPr>
                <w:szCs w:val="16"/>
              </w:rPr>
              <w:t>9503.41.00</w:t>
            </w:r>
            <w:r w:rsidRPr="009A7184">
              <w:rPr>
                <w:szCs w:val="16"/>
              </w:rPr>
              <w:tab/>
            </w:r>
          </w:p>
        </w:tc>
        <w:tc>
          <w:tcPr>
            <w:tcW w:w="5044" w:type="dxa"/>
            <w:shd w:val="clear" w:color="auto" w:fill="auto"/>
          </w:tcPr>
          <w:p w14:paraId="3630427F" w14:textId="77777777" w:rsidR="00FB2173" w:rsidRPr="009A7184" w:rsidRDefault="00FB2173" w:rsidP="00FB2173">
            <w:pPr>
              <w:pStyle w:val="ENoteTableText"/>
              <w:rPr>
                <w:szCs w:val="16"/>
              </w:rPr>
            </w:pPr>
            <w:r w:rsidRPr="009A7184">
              <w:rPr>
                <w:szCs w:val="16"/>
              </w:rPr>
              <w:t>rep. No. 118, 2006</w:t>
            </w:r>
          </w:p>
        </w:tc>
      </w:tr>
      <w:tr w:rsidR="00FB2173" w:rsidRPr="009A7184" w14:paraId="0DC5A64E" w14:textId="77777777" w:rsidTr="001F643F">
        <w:trPr>
          <w:cantSplit/>
        </w:trPr>
        <w:tc>
          <w:tcPr>
            <w:tcW w:w="2044" w:type="dxa"/>
            <w:shd w:val="clear" w:color="auto" w:fill="auto"/>
          </w:tcPr>
          <w:p w14:paraId="19F64C93" w14:textId="77777777" w:rsidR="00FB2173" w:rsidRPr="009A7184" w:rsidRDefault="00FB2173" w:rsidP="00FB2173">
            <w:pPr>
              <w:pStyle w:val="ENoteTableText"/>
              <w:tabs>
                <w:tab w:val="center" w:leader="dot" w:pos="2268"/>
              </w:tabs>
              <w:rPr>
                <w:szCs w:val="16"/>
              </w:rPr>
            </w:pPr>
            <w:r w:rsidRPr="009A7184">
              <w:rPr>
                <w:szCs w:val="16"/>
              </w:rPr>
              <w:t>9503.49.00</w:t>
            </w:r>
            <w:r w:rsidRPr="009A7184">
              <w:rPr>
                <w:szCs w:val="16"/>
              </w:rPr>
              <w:tab/>
            </w:r>
          </w:p>
        </w:tc>
        <w:tc>
          <w:tcPr>
            <w:tcW w:w="5044" w:type="dxa"/>
            <w:shd w:val="clear" w:color="auto" w:fill="auto"/>
          </w:tcPr>
          <w:p w14:paraId="18E46A10" w14:textId="77777777" w:rsidR="00FB2173" w:rsidRPr="009A7184" w:rsidRDefault="00FB2173" w:rsidP="00FB2173">
            <w:pPr>
              <w:pStyle w:val="ENoteTableText"/>
              <w:rPr>
                <w:szCs w:val="16"/>
              </w:rPr>
            </w:pPr>
            <w:r w:rsidRPr="009A7184">
              <w:rPr>
                <w:szCs w:val="16"/>
              </w:rPr>
              <w:t>rep. No. 118, 2006</w:t>
            </w:r>
          </w:p>
        </w:tc>
      </w:tr>
      <w:tr w:rsidR="00FB2173" w:rsidRPr="009A7184" w14:paraId="572B21DA" w14:textId="77777777" w:rsidTr="001F643F">
        <w:trPr>
          <w:cantSplit/>
        </w:trPr>
        <w:tc>
          <w:tcPr>
            <w:tcW w:w="2044" w:type="dxa"/>
            <w:shd w:val="clear" w:color="auto" w:fill="auto"/>
          </w:tcPr>
          <w:p w14:paraId="7289C48A" w14:textId="77777777" w:rsidR="00FB2173" w:rsidRPr="009A7184" w:rsidRDefault="00FB2173" w:rsidP="00FB2173">
            <w:pPr>
              <w:pStyle w:val="ENoteTableText"/>
              <w:tabs>
                <w:tab w:val="center" w:leader="dot" w:pos="2268"/>
              </w:tabs>
              <w:rPr>
                <w:szCs w:val="16"/>
              </w:rPr>
            </w:pPr>
            <w:r w:rsidRPr="009A7184">
              <w:rPr>
                <w:szCs w:val="16"/>
              </w:rPr>
              <w:t>9503.50.00</w:t>
            </w:r>
            <w:r w:rsidRPr="009A7184">
              <w:rPr>
                <w:szCs w:val="16"/>
              </w:rPr>
              <w:tab/>
            </w:r>
          </w:p>
        </w:tc>
        <w:tc>
          <w:tcPr>
            <w:tcW w:w="5044" w:type="dxa"/>
            <w:shd w:val="clear" w:color="auto" w:fill="auto"/>
          </w:tcPr>
          <w:p w14:paraId="2A45E9E8" w14:textId="77777777" w:rsidR="00FB2173" w:rsidRPr="009A7184" w:rsidRDefault="00FB2173" w:rsidP="00FB2173">
            <w:pPr>
              <w:pStyle w:val="ENoteTableText"/>
              <w:rPr>
                <w:szCs w:val="16"/>
              </w:rPr>
            </w:pPr>
            <w:r w:rsidRPr="009A7184">
              <w:rPr>
                <w:szCs w:val="16"/>
              </w:rPr>
              <w:t>am. No. 116, 2000</w:t>
            </w:r>
          </w:p>
        </w:tc>
      </w:tr>
      <w:tr w:rsidR="00FB2173" w:rsidRPr="009A7184" w14:paraId="64A7A92D" w14:textId="77777777" w:rsidTr="001F643F">
        <w:trPr>
          <w:cantSplit/>
        </w:trPr>
        <w:tc>
          <w:tcPr>
            <w:tcW w:w="2044" w:type="dxa"/>
            <w:shd w:val="clear" w:color="auto" w:fill="auto"/>
          </w:tcPr>
          <w:p w14:paraId="2CBE875B" w14:textId="77777777" w:rsidR="00FB2173" w:rsidRPr="009A7184" w:rsidRDefault="00FB2173" w:rsidP="00FB2173">
            <w:pPr>
              <w:pStyle w:val="ENoteTableText"/>
              <w:rPr>
                <w:szCs w:val="16"/>
              </w:rPr>
            </w:pPr>
          </w:p>
        </w:tc>
        <w:tc>
          <w:tcPr>
            <w:tcW w:w="5044" w:type="dxa"/>
            <w:shd w:val="clear" w:color="auto" w:fill="auto"/>
          </w:tcPr>
          <w:p w14:paraId="245B7BC3" w14:textId="77777777" w:rsidR="00FB2173" w:rsidRPr="009A7184" w:rsidRDefault="00FB2173" w:rsidP="00FB2173">
            <w:pPr>
              <w:pStyle w:val="ENoteTableText"/>
              <w:rPr>
                <w:szCs w:val="16"/>
              </w:rPr>
            </w:pPr>
            <w:r w:rsidRPr="009A7184">
              <w:rPr>
                <w:szCs w:val="16"/>
              </w:rPr>
              <w:t>rep. No. 118, 2006</w:t>
            </w:r>
          </w:p>
        </w:tc>
      </w:tr>
      <w:tr w:rsidR="00FB2173" w:rsidRPr="009A7184" w14:paraId="70B381B1" w14:textId="77777777" w:rsidTr="001F643F">
        <w:trPr>
          <w:cantSplit/>
        </w:trPr>
        <w:tc>
          <w:tcPr>
            <w:tcW w:w="2044" w:type="dxa"/>
            <w:shd w:val="clear" w:color="auto" w:fill="auto"/>
          </w:tcPr>
          <w:p w14:paraId="0F120C2D" w14:textId="77777777" w:rsidR="00FB2173" w:rsidRPr="009A7184" w:rsidRDefault="00FB2173" w:rsidP="00FB2173">
            <w:pPr>
              <w:pStyle w:val="ENoteTableText"/>
              <w:tabs>
                <w:tab w:val="center" w:leader="dot" w:pos="2268"/>
              </w:tabs>
              <w:rPr>
                <w:szCs w:val="16"/>
              </w:rPr>
            </w:pPr>
            <w:r w:rsidRPr="009A7184">
              <w:rPr>
                <w:szCs w:val="16"/>
              </w:rPr>
              <w:t>9503.60</w:t>
            </w:r>
            <w:r w:rsidRPr="009A7184">
              <w:rPr>
                <w:szCs w:val="16"/>
              </w:rPr>
              <w:tab/>
            </w:r>
          </w:p>
        </w:tc>
        <w:tc>
          <w:tcPr>
            <w:tcW w:w="5044" w:type="dxa"/>
            <w:shd w:val="clear" w:color="auto" w:fill="auto"/>
          </w:tcPr>
          <w:p w14:paraId="4269D23F" w14:textId="77777777" w:rsidR="00FB2173" w:rsidRPr="009A7184" w:rsidRDefault="00FB2173" w:rsidP="00FB2173">
            <w:pPr>
              <w:pStyle w:val="ENoteTableText"/>
              <w:rPr>
                <w:szCs w:val="16"/>
              </w:rPr>
            </w:pPr>
            <w:r w:rsidRPr="009A7184">
              <w:rPr>
                <w:szCs w:val="16"/>
              </w:rPr>
              <w:t>rep. No. 118, 2006</w:t>
            </w:r>
          </w:p>
        </w:tc>
      </w:tr>
      <w:tr w:rsidR="00FB2173" w:rsidRPr="009A7184" w14:paraId="5D76DFBB" w14:textId="77777777" w:rsidTr="001F643F">
        <w:trPr>
          <w:cantSplit/>
        </w:trPr>
        <w:tc>
          <w:tcPr>
            <w:tcW w:w="2044" w:type="dxa"/>
            <w:shd w:val="clear" w:color="auto" w:fill="auto"/>
          </w:tcPr>
          <w:p w14:paraId="31835618" w14:textId="77777777" w:rsidR="00FB2173" w:rsidRPr="009A7184" w:rsidRDefault="00FB2173" w:rsidP="00FB2173">
            <w:pPr>
              <w:pStyle w:val="ENoteTableText"/>
              <w:tabs>
                <w:tab w:val="center" w:leader="dot" w:pos="2268"/>
              </w:tabs>
              <w:rPr>
                <w:szCs w:val="16"/>
              </w:rPr>
            </w:pPr>
            <w:r w:rsidRPr="009A7184">
              <w:rPr>
                <w:szCs w:val="16"/>
              </w:rPr>
              <w:t>9503.60.10</w:t>
            </w:r>
            <w:r w:rsidRPr="009A7184">
              <w:rPr>
                <w:szCs w:val="16"/>
              </w:rPr>
              <w:tab/>
            </w:r>
          </w:p>
        </w:tc>
        <w:tc>
          <w:tcPr>
            <w:tcW w:w="5044" w:type="dxa"/>
            <w:shd w:val="clear" w:color="auto" w:fill="auto"/>
          </w:tcPr>
          <w:p w14:paraId="168A94B0" w14:textId="77777777" w:rsidR="00FB2173" w:rsidRPr="009A7184" w:rsidRDefault="00FB2173" w:rsidP="00FB2173">
            <w:pPr>
              <w:pStyle w:val="ENoteTableText"/>
              <w:rPr>
                <w:szCs w:val="16"/>
              </w:rPr>
            </w:pPr>
            <w:r w:rsidRPr="009A7184">
              <w:rPr>
                <w:szCs w:val="16"/>
              </w:rPr>
              <w:t>rep. No. 118, 2006</w:t>
            </w:r>
          </w:p>
        </w:tc>
      </w:tr>
      <w:tr w:rsidR="00FB2173" w:rsidRPr="009A7184" w14:paraId="743F072D" w14:textId="77777777" w:rsidTr="001F643F">
        <w:trPr>
          <w:cantSplit/>
        </w:trPr>
        <w:tc>
          <w:tcPr>
            <w:tcW w:w="2044" w:type="dxa"/>
            <w:shd w:val="clear" w:color="auto" w:fill="auto"/>
          </w:tcPr>
          <w:p w14:paraId="3471E0D3" w14:textId="77777777" w:rsidR="00FB2173" w:rsidRPr="009A7184" w:rsidRDefault="00FB2173" w:rsidP="00FB2173">
            <w:pPr>
              <w:pStyle w:val="ENoteTableText"/>
              <w:tabs>
                <w:tab w:val="center" w:leader="dot" w:pos="2268"/>
              </w:tabs>
              <w:rPr>
                <w:szCs w:val="16"/>
              </w:rPr>
            </w:pPr>
            <w:r w:rsidRPr="009A7184">
              <w:rPr>
                <w:szCs w:val="16"/>
              </w:rPr>
              <w:t>9503.60.90</w:t>
            </w:r>
            <w:r w:rsidRPr="009A7184">
              <w:rPr>
                <w:szCs w:val="16"/>
              </w:rPr>
              <w:tab/>
            </w:r>
          </w:p>
        </w:tc>
        <w:tc>
          <w:tcPr>
            <w:tcW w:w="5044" w:type="dxa"/>
            <w:shd w:val="clear" w:color="auto" w:fill="auto"/>
          </w:tcPr>
          <w:p w14:paraId="0FCADAF8" w14:textId="77777777" w:rsidR="00FB2173" w:rsidRPr="009A7184" w:rsidRDefault="00FB2173" w:rsidP="00FB2173">
            <w:pPr>
              <w:pStyle w:val="ENoteTableText"/>
              <w:rPr>
                <w:szCs w:val="16"/>
              </w:rPr>
            </w:pPr>
            <w:r w:rsidRPr="009A7184">
              <w:rPr>
                <w:szCs w:val="16"/>
              </w:rPr>
              <w:t>rep. No. 118, 2006</w:t>
            </w:r>
          </w:p>
        </w:tc>
      </w:tr>
      <w:tr w:rsidR="00FB2173" w:rsidRPr="009A7184" w14:paraId="1B8B427C" w14:textId="77777777" w:rsidTr="001F643F">
        <w:trPr>
          <w:cantSplit/>
        </w:trPr>
        <w:tc>
          <w:tcPr>
            <w:tcW w:w="2044" w:type="dxa"/>
            <w:shd w:val="clear" w:color="auto" w:fill="auto"/>
          </w:tcPr>
          <w:p w14:paraId="31033432" w14:textId="77777777" w:rsidR="00FB2173" w:rsidRPr="009A7184" w:rsidRDefault="00FB2173" w:rsidP="00FB2173">
            <w:pPr>
              <w:pStyle w:val="ENoteTableText"/>
              <w:tabs>
                <w:tab w:val="center" w:leader="dot" w:pos="2268"/>
              </w:tabs>
              <w:rPr>
                <w:szCs w:val="16"/>
              </w:rPr>
            </w:pPr>
            <w:r w:rsidRPr="009A7184">
              <w:rPr>
                <w:szCs w:val="16"/>
              </w:rPr>
              <w:t>9503.70.00</w:t>
            </w:r>
            <w:r w:rsidRPr="009A7184">
              <w:rPr>
                <w:szCs w:val="16"/>
              </w:rPr>
              <w:tab/>
            </w:r>
          </w:p>
        </w:tc>
        <w:tc>
          <w:tcPr>
            <w:tcW w:w="5044" w:type="dxa"/>
            <w:shd w:val="clear" w:color="auto" w:fill="auto"/>
          </w:tcPr>
          <w:p w14:paraId="62F63CE7" w14:textId="77777777" w:rsidR="00FB2173" w:rsidRPr="009A7184" w:rsidRDefault="00FB2173" w:rsidP="00FB2173">
            <w:pPr>
              <w:pStyle w:val="ENoteTableText"/>
              <w:rPr>
                <w:szCs w:val="16"/>
              </w:rPr>
            </w:pPr>
            <w:r w:rsidRPr="009A7184">
              <w:rPr>
                <w:szCs w:val="16"/>
              </w:rPr>
              <w:t>rep. No. 118, 2006</w:t>
            </w:r>
          </w:p>
        </w:tc>
      </w:tr>
      <w:tr w:rsidR="00FB2173" w:rsidRPr="009A7184" w14:paraId="65A9CAF1" w14:textId="77777777" w:rsidTr="001F643F">
        <w:trPr>
          <w:cantSplit/>
        </w:trPr>
        <w:tc>
          <w:tcPr>
            <w:tcW w:w="2044" w:type="dxa"/>
            <w:shd w:val="clear" w:color="auto" w:fill="auto"/>
          </w:tcPr>
          <w:p w14:paraId="48825D59" w14:textId="77777777" w:rsidR="00FB2173" w:rsidRPr="009A7184" w:rsidRDefault="00FB2173" w:rsidP="00FB2173">
            <w:pPr>
              <w:pStyle w:val="ENoteTableText"/>
              <w:tabs>
                <w:tab w:val="center" w:leader="dot" w:pos="2268"/>
              </w:tabs>
              <w:rPr>
                <w:szCs w:val="16"/>
              </w:rPr>
            </w:pPr>
            <w:r w:rsidRPr="009A7184">
              <w:rPr>
                <w:szCs w:val="16"/>
              </w:rPr>
              <w:t>9503.80.00</w:t>
            </w:r>
            <w:r w:rsidRPr="009A7184">
              <w:rPr>
                <w:szCs w:val="16"/>
              </w:rPr>
              <w:tab/>
            </w:r>
          </w:p>
        </w:tc>
        <w:tc>
          <w:tcPr>
            <w:tcW w:w="5044" w:type="dxa"/>
            <w:shd w:val="clear" w:color="auto" w:fill="auto"/>
          </w:tcPr>
          <w:p w14:paraId="4C43F20D" w14:textId="77777777" w:rsidR="00FB2173" w:rsidRPr="009A7184" w:rsidRDefault="00FB2173" w:rsidP="00FB2173">
            <w:pPr>
              <w:pStyle w:val="ENoteTableText"/>
              <w:rPr>
                <w:szCs w:val="16"/>
              </w:rPr>
            </w:pPr>
            <w:r w:rsidRPr="009A7184">
              <w:rPr>
                <w:szCs w:val="16"/>
              </w:rPr>
              <w:t>am. No. 26, 2001</w:t>
            </w:r>
          </w:p>
        </w:tc>
      </w:tr>
      <w:tr w:rsidR="00FB2173" w:rsidRPr="009A7184" w14:paraId="22E38391" w14:textId="77777777" w:rsidTr="001F643F">
        <w:trPr>
          <w:cantSplit/>
        </w:trPr>
        <w:tc>
          <w:tcPr>
            <w:tcW w:w="2044" w:type="dxa"/>
            <w:shd w:val="clear" w:color="auto" w:fill="auto"/>
          </w:tcPr>
          <w:p w14:paraId="3DDB60CF" w14:textId="77777777" w:rsidR="00FB2173" w:rsidRPr="009A7184" w:rsidRDefault="00FB2173" w:rsidP="00FB2173">
            <w:pPr>
              <w:pStyle w:val="ENoteTableText"/>
              <w:rPr>
                <w:szCs w:val="16"/>
              </w:rPr>
            </w:pPr>
          </w:p>
        </w:tc>
        <w:tc>
          <w:tcPr>
            <w:tcW w:w="5044" w:type="dxa"/>
            <w:shd w:val="clear" w:color="auto" w:fill="auto"/>
          </w:tcPr>
          <w:p w14:paraId="241DB633" w14:textId="77777777" w:rsidR="00FB2173" w:rsidRPr="009A7184" w:rsidRDefault="00FB2173" w:rsidP="00FB2173">
            <w:pPr>
              <w:pStyle w:val="ENoteTableText"/>
              <w:rPr>
                <w:szCs w:val="16"/>
              </w:rPr>
            </w:pPr>
            <w:r w:rsidRPr="009A7184">
              <w:rPr>
                <w:szCs w:val="16"/>
              </w:rPr>
              <w:t>rep. No. 118, 2006</w:t>
            </w:r>
          </w:p>
        </w:tc>
      </w:tr>
      <w:tr w:rsidR="00FB2173" w:rsidRPr="009A7184" w14:paraId="5C970652" w14:textId="77777777" w:rsidTr="001F643F">
        <w:trPr>
          <w:cantSplit/>
        </w:trPr>
        <w:tc>
          <w:tcPr>
            <w:tcW w:w="2044" w:type="dxa"/>
            <w:shd w:val="clear" w:color="auto" w:fill="auto"/>
          </w:tcPr>
          <w:p w14:paraId="0D3B1EA1" w14:textId="77777777" w:rsidR="00FB2173" w:rsidRPr="009A7184" w:rsidRDefault="00FB2173" w:rsidP="00FB2173">
            <w:pPr>
              <w:pStyle w:val="ENoteTableText"/>
              <w:tabs>
                <w:tab w:val="center" w:leader="dot" w:pos="2268"/>
              </w:tabs>
              <w:rPr>
                <w:szCs w:val="16"/>
              </w:rPr>
            </w:pPr>
            <w:r w:rsidRPr="009A7184">
              <w:rPr>
                <w:szCs w:val="16"/>
              </w:rPr>
              <w:t>9503.90</w:t>
            </w:r>
            <w:r w:rsidRPr="009A7184">
              <w:rPr>
                <w:szCs w:val="16"/>
              </w:rPr>
              <w:tab/>
            </w:r>
          </w:p>
        </w:tc>
        <w:tc>
          <w:tcPr>
            <w:tcW w:w="5044" w:type="dxa"/>
            <w:shd w:val="clear" w:color="auto" w:fill="auto"/>
          </w:tcPr>
          <w:p w14:paraId="3012CEDF" w14:textId="77777777" w:rsidR="00FB2173" w:rsidRPr="009A7184" w:rsidRDefault="00FB2173" w:rsidP="00FB2173">
            <w:pPr>
              <w:pStyle w:val="ENoteTableText"/>
              <w:rPr>
                <w:szCs w:val="16"/>
              </w:rPr>
            </w:pPr>
            <w:r w:rsidRPr="009A7184">
              <w:rPr>
                <w:szCs w:val="16"/>
              </w:rPr>
              <w:t>rep. No. 118, 2006</w:t>
            </w:r>
          </w:p>
        </w:tc>
      </w:tr>
      <w:tr w:rsidR="00FB2173" w:rsidRPr="009A7184" w14:paraId="041B3A4E" w14:textId="77777777" w:rsidTr="001F643F">
        <w:trPr>
          <w:cantSplit/>
        </w:trPr>
        <w:tc>
          <w:tcPr>
            <w:tcW w:w="2044" w:type="dxa"/>
            <w:shd w:val="clear" w:color="auto" w:fill="auto"/>
          </w:tcPr>
          <w:p w14:paraId="28DA524E" w14:textId="77777777" w:rsidR="00FB2173" w:rsidRPr="009A7184" w:rsidRDefault="00FB2173" w:rsidP="00FB2173">
            <w:pPr>
              <w:pStyle w:val="ENoteTableText"/>
              <w:tabs>
                <w:tab w:val="center" w:leader="dot" w:pos="2268"/>
              </w:tabs>
              <w:rPr>
                <w:szCs w:val="16"/>
              </w:rPr>
            </w:pPr>
            <w:r w:rsidRPr="009A7184">
              <w:rPr>
                <w:szCs w:val="16"/>
              </w:rPr>
              <w:t>9503.90.10</w:t>
            </w:r>
            <w:r w:rsidRPr="009A7184">
              <w:rPr>
                <w:szCs w:val="16"/>
              </w:rPr>
              <w:tab/>
            </w:r>
          </w:p>
        </w:tc>
        <w:tc>
          <w:tcPr>
            <w:tcW w:w="5044" w:type="dxa"/>
            <w:shd w:val="clear" w:color="auto" w:fill="auto"/>
          </w:tcPr>
          <w:p w14:paraId="5A943DFF" w14:textId="77777777" w:rsidR="00FB2173" w:rsidRPr="009A7184" w:rsidRDefault="00FB2173" w:rsidP="00FB2173">
            <w:pPr>
              <w:pStyle w:val="ENoteTableText"/>
              <w:rPr>
                <w:szCs w:val="16"/>
              </w:rPr>
            </w:pPr>
            <w:r w:rsidRPr="009A7184">
              <w:rPr>
                <w:szCs w:val="16"/>
              </w:rPr>
              <w:t>rep. No. 118, 2006</w:t>
            </w:r>
          </w:p>
        </w:tc>
      </w:tr>
      <w:tr w:rsidR="00FB2173" w:rsidRPr="009A7184" w14:paraId="6B721D36" w14:textId="77777777" w:rsidTr="001F643F">
        <w:trPr>
          <w:cantSplit/>
        </w:trPr>
        <w:tc>
          <w:tcPr>
            <w:tcW w:w="2044" w:type="dxa"/>
            <w:shd w:val="clear" w:color="auto" w:fill="auto"/>
          </w:tcPr>
          <w:p w14:paraId="23986D92" w14:textId="77777777" w:rsidR="00FB2173" w:rsidRPr="009A7184" w:rsidRDefault="00FB2173" w:rsidP="00FB2173">
            <w:pPr>
              <w:pStyle w:val="ENoteTableText"/>
              <w:tabs>
                <w:tab w:val="center" w:leader="dot" w:pos="2268"/>
              </w:tabs>
              <w:rPr>
                <w:szCs w:val="16"/>
              </w:rPr>
            </w:pPr>
            <w:r w:rsidRPr="009A7184">
              <w:rPr>
                <w:szCs w:val="16"/>
              </w:rPr>
              <w:t>9503.90.9</w:t>
            </w:r>
            <w:r w:rsidRPr="009A7184">
              <w:rPr>
                <w:szCs w:val="16"/>
              </w:rPr>
              <w:tab/>
            </w:r>
          </w:p>
        </w:tc>
        <w:tc>
          <w:tcPr>
            <w:tcW w:w="5044" w:type="dxa"/>
            <w:shd w:val="clear" w:color="auto" w:fill="auto"/>
          </w:tcPr>
          <w:p w14:paraId="29B04C76" w14:textId="77777777" w:rsidR="00FB2173" w:rsidRPr="009A7184" w:rsidRDefault="00FB2173" w:rsidP="00FB2173">
            <w:pPr>
              <w:pStyle w:val="ENoteTableText"/>
              <w:rPr>
                <w:szCs w:val="16"/>
              </w:rPr>
            </w:pPr>
            <w:r w:rsidRPr="009A7184">
              <w:rPr>
                <w:szCs w:val="16"/>
              </w:rPr>
              <w:t>rep. No. 118, 2006</w:t>
            </w:r>
          </w:p>
        </w:tc>
      </w:tr>
      <w:tr w:rsidR="00FB2173" w:rsidRPr="009A7184" w14:paraId="0F7AC69A" w14:textId="77777777" w:rsidTr="001F643F">
        <w:trPr>
          <w:cantSplit/>
        </w:trPr>
        <w:tc>
          <w:tcPr>
            <w:tcW w:w="2044" w:type="dxa"/>
            <w:shd w:val="clear" w:color="auto" w:fill="auto"/>
          </w:tcPr>
          <w:p w14:paraId="13D7925D" w14:textId="77777777" w:rsidR="00FB2173" w:rsidRPr="009A7184" w:rsidRDefault="00FB2173" w:rsidP="00FB2173">
            <w:pPr>
              <w:pStyle w:val="ENoteTableText"/>
              <w:tabs>
                <w:tab w:val="center" w:leader="dot" w:pos="2268"/>
              </w:tabs>
              <w:rPr>
                <w:szCs w:val="16"/>
              </w:rPr>
            </w:pPr>
            <w:r w:rsidRPr="009A7184">
              <w:rPr>
                <w:szCs w:val="16"/>
              </w:rPr>
              <w:t>9503.90.91</w:t>
            </w:r>
            <w:r w:rsidRPr="009A7184">
              <w:rPr>
                <w:szCs w:val="16"/>
              </w:rPr>
              <w:tab/>
            </w:r>
          </w:p>
        </w:tc>
        <w:tc>
          <w:tcPr>
            <w:tcW w:w="5044" w:type="dxa"/>
            <w:shd w:val="clear" w:color="auto" w:fill="auto"/>
          </w:tcPr>
          <w:p w14:paraId="5016A312" w14:textId="77777777" w:rsidR="00FB2173" w:rsidRPr="009A7184" w:rsidRDefault="00FB2173" w:rsidP="00FB2173">
            <w:pPr>
              <w:pStyle w:val="ENoteTableText"/>
              <w:rPr>
                <w:szCs w:val="16"/>
              </w:rPr>
            </w:pPr>
            <w:r w:rsidRPr="009A7184">
              <w:rPr>
                <w:szCs w:val="16"/>
              </w:rPr>
              <w:t>am. No. 63, 2003</w:t>
            </w:r>
          </w:p>
        </w:tc>
      </w:tr>
      <w:tr w:rsidR="00FB2173" w:rsidRPr="009A7184" w14:paraId="2EFB4D37" w14:textId="77777777" w:rsidTr="001F643F">
        <w:trPr>
          <w:cantSplit/>
        </w:trPr>
        <w:tc>
          <w:tcPr>
            <w:tcW w:w="2044" w:type="dxa"/>
            <w:shd w:val="clear" w:color="auto" w:fill="auto"/>
          </w:tcPr>
          <w:p w14:paraId="7421CC59" w14:textId="77777777" w:rsidR="00FB2173" w:rsidRPr="009A7184" w:rsidRDefault="00FB2173" w:rsidP="00FB2173">
            <w:pPr>
              <w:pStyle w:val="ENoteTableText"/>
              <w:rPr>
                <w:szCs w:val="16"/>
              </w:rPr>
            </w:pPr>
          </w:p>
        </w:tc>
        <w:tc>
          <w:tcPr>
            <w:tcW w:w="5044" w:type="dxa"/>
            <w:shd w:val="clear" w:color="auto" w:fill="auto"/>
          </w:tcPr>
          <w:p w14:paraId="4FA95A55" w14:textId="77777777" w:rsidR="00FB2173" w:rsidRPr="009A7184" w:rsidRDefault="00FB2173" w:rsidP="00FB2173">
            <w:pPr>
              <w:pStyle w:val="ENoteTableText"/>
              <w:rPr>
                <w:szCs w:val="16"/>
              </w:rPr>
            </w:pPr>
            <w:r w:rsidRPr="009A7184">
              <w:rPr>
                <w:szCs w:val="16"/>
              </w:rPr>
              <w:t>rep. No. 118, 2006</w:t>
            </w:r>
          </w:p>
        </w:tc>
      </w:tr>
      <w:tr w:rsidR="00FB2173" w:rsidRPr="009A7184" w14:paraId="6770336F" w14:textId="77777777" w:rsidTr="001F643F">
        <w:trPr>
          <w:cantSplit/>
        </w:trPr>
        <w:tc>
          <w:tcPr>
            <w:tcW w:w="2044" w:type="dxa"/>
            <w:shd w:val="clear" w:color="auto" w:fill="auto"/>
          </w:tcPr>
          <w:p w14:paraId="79CE04C1" w14:textId="77777777" w:rsidR="00FB2173" w:rsidRPr="009A7184" w:rsidRDefault="00FB2173" w:rsidP="00FB2173">
            <w:pPr>
              <w:pStyle w:val="ENoteTableText"/>
              <w:tabs>
                <w:tab w:val="center" w:leader="dot" w:pos="2268"/>
              </w:tabs>
              <w:rPr>
                <w:szCs w:val="16"/>
              </w:rPr>
            </w:pPr>
            <w:r w:rsidRPr="009A7184">
              <w:rPr>
                <w:szCs w:val="16"/>
              </w:rPr>
              <w:t>9503.90.99</w:t>
            </w:r>
            <w:r w:rsidRPr="009A7184">
              <w:rPr>
                <w:szCs w:val="16"/>
              </w:rPr>
              <w:tab/>
            </w:r>
          </w:p>
        </w:tc>
        <w:tc>
          <w:tcPr>
            <w:tcW w:w="5044" w:type="dxa"/>
            <w:shd w:val="clear" w:color="auto" w:fill="auto"/>
          </w:tcPr>
          <w:p w14:paraId="6F994EC8" w14:textId="77777777" w:rsidR="00FB2173" w:rsidRPr="009A7184" w:rsidRDefault="00FB2173" w:rsidP="00FB2173">
            <w:pPr>
              <w:pStyle w:val="ENoteTableText"/>
              <w:rPr>
                <w:szCs w:val="16"/>
              </w:rPr>
            </w:pPr>
            <w:r w:rsidRPr="009A7184">
              <w:rPr>
                <w:szCs w:val="16"/>
              </w:rPr>
              <w:t>rep. No. 118, 2006</w:t>
            </w:r>
          </w:p>
        </w:tc>
      </w:tr>
      <w:tr w:rsidR="00FB2173" w:rsidRPr="009A7184" w14:paraId="1F7A6594" w14:textId="77777777" w:rsidTr="001F643F">
        <w:trPr>
          <w:cantSplit/>
        </w:trPr>
        <w:tc>
          <w:tcPr>
            <w:tcW w:w="2044" w:type="dxa"/>
            <w:shd w:val="clear" w:color="auto" w:fill="auto"/>
          </w:tcPr>
          <w:p w14:paraId="56720F00" w14:textId="77777777" w:rsidR="00FB2173" w:rsidRPr="009A7184" w:rsidRDefault="00FB2173" w:rsidP="00FB2173">
            <w:pPr>
              <w:pStyle w:val="ENoteTableText"/>
              <w:rPr>
                <w:szCs w:val="16"/>
              </w:rPr>
            </w:pPr>
            <w:r w:rsidRPr="009A7184">
              <w:rPr>
                <w:b/>
                <w:szCs w:val="16"/>
              </w:rPr>
              <w:t>9504</w:t>
            </w:r>
          </w:p>
        </w:tc>
        <w:tc>
          <w:tcPr>
            <w:tcW w:w="5044" w:type="dxa"/>
            <w:shd w:val="clear" w:color="auto" w:fill="auto"/>
          </w:tcPr>
          <w:p w14:paraId="70B65F7E" w14:textId="77777777" w:rsidR="00FB2173" w:rsidRPr="009A7184" w:rsidRDefault="00FB2173" w:rsidP="00FB2173">
            <w:pPr>
              <w:pStyle w:val="ENoteTableText"/>
              <w:rPr>
                <w:szCs w:val="16"/>
              </w:rPr>
            </w:pPr>
          </w:p>
        </w:tc>
      </w:tr>
      <w:tr w:rsidR="00FB2173" w:rsidRPr="009A7184" w14:paraId="0D2B7000" w14:textId="77777777" w:rsidTr="001F643F">
        <w:trPr>
          <w:cantSplit/>
        </w:trPr>
        <w:tc>
          <w:tcPr>
            <w:tcW w:w="2044" w:type="dxa"/>
            <w:shd w:val="clear" w:color="auto" w:fill="auto"/>
          </w:tcPr>
          <w:p w14:paraId="35979B89" w14:textId="77777777" w:rsidR="00FB2173" w:rsidRPr="009A7184" w:rsidRDefault="00FB2173" w:rsidP="00FB2173">
            <w:pPr>
              <w:pStyle w:val="ENoteTableText"/>
              <w:tabs>
                <w:tab w:val="center" w:leader="dot" w:pos="2268"/>
              </w:tabs>
              <w:rPr>
                <w:szCs w:val="16"/>
              </w:rPr>
            </w:pPr>
            <w:r w:rsidRPr="009A7184">
              <w:rPr>
                <w:szCs w:val="16"/>
              </w:rPr>
              <w:t>9504</w:t>
            </w:r>
            <w:r w:rsidRPr="009A7184">
              <w:rPr>
                <w:szCs w:val="16"/>
              </w:rPr>
              <w:tab/>
            </w:r>
          </w:p>
        </w:tc>
        <w:tc>
          <w:tcPr>
            <w:tcW w:w="5044" w:type="dxa"/>
            <w:shd w:val="clear" w:color="auto" w:fill="auto"/>
          </w:tcPr>
          <w:p w14:paraId="14369629" w14:textId="77777777" w:rsidR="00FB2173" w:rsidRPr="009A7184" w:rsidRDefault="00FB2173" w:rsidP="00FB2173">
            <w:pPr>
              <w:pStyle w:val="ENoteTableText"/>
              <w:rPr>
                <w:szCs w:val="16"/>
              </w:rPr>
            </w:pPr>
            <w:r w:rsidRPr="009A7184">
              <w:rPr>
                <w:szCs w:val="16"/>
              </w:rPr>
              <w:t>am No 85, 2011</w:t>
            </w:r>
          </w:p>
        </w:tc>
      </w:tr>
      <w:tr w:rsidR="00FB2173" w:rsidRPr="009A7184" w14:paraId="7FC048CC" w14:textId="77777777" w:rsidTr="001F643F">
        <w:trPr>
          <w:cantSplit/>
        </w:trPr>
        <w:tc>
          <w:tcPr>
            <w:tcW w:w="2044" w:type="dxa"/>
            <w:shd w:val="clear" w:color="auto" w:fill="auto"/>
          </w:tcPr>
          <w:p w14:paraId="56745FF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991F712"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2C523C38" w14:textId="77777777" w:rsidTr="001F643F">
        <w:trPr>
          <w:cantSplit/>
        </w:trPr>
        <w:tc>
          <w:tcPr>
            <w:tcW w:w="2044" w:type="dxa"/>
            <w:shd w:val="clear" w:color="auto" w:fill="auto"/>
          </w:tcPr>
          <w:p w14:paraId="0EB5C375" w14:textId="77777777" w:rsidR="00FB2173" w:rsidRPr="009A7184" w:rsidRDefault="00FB2173" w:rsidP="00FB2173">
            <w:pPr>
              <w:pStyle w:val="ENoteTableText"/>
              <w:tabs>
                <w:tab w:val="center" w:leader="dot" w:pos="2268"/>
              </w:tabs>
              <w:rPr>
                <w:szCs w:val="16"/>
              </w:rPr>
            </w:pPr>
            <w:r w:rsidRPr="009A7184">
              <w:rPr>
                <w:szCs w:val="16"/>
              </w:rPr>
              <w:t>9504.10.00</w:t>
            </w:r>
            <w:r w:rsidRPr="009A7184">
              <w:rPr>
                <w:szCs w:val="16"/>
              </w:rPr>
              <w:tab/>
            </w:r>
          </w:p>
        </w:tc>
        <w:tc>
          <w:tcPr>
            <w:tcW w:w="5044" w:type="dxa"/>
            <w:shd w:val="clear" w:color="auto" w:fill="auto"/>
          </w:tcPr>
          <w:p w14:paraId="6E181107" w14:textId="77777777" w:rsidR="00FB2173" w:rsidRPr="009A7184" w:rsidRDefault="00FB2173" w:rsidP="00FB2173">
            <w:pPr>
              <w:pStyle w:val="ENoteTableText"/>
              <w:rPr>
                <w:szCs w:val="16"/>
              </w:rPr>
            </w:pPr>
            <w:r w:rsidRPr="009A7184">
              <w:rPr>
                <w:szCs w:val="16"/>
              </w:rPr>
              <w:t>am. No. 116, 2000</w:t>
            </w:r>
          </w:p>
        </w:tc>
      </w:tr>
      <w:tr w:rsidR="00FB2173" w:rsidRPr="009A7184" w14:paraId="6A28EB05" w14:textId="77777777" w:rsidTr="001F643F">
        <w:trPr>
          <w:cantSplit/>
        </w:trPr>
        <w:tc>
          <w:tcPr>
            <w:tcW w:w="2044" w:type="dxa"/>
            <w:shd w:val="clear" w:color="auto" w:fill="auto"/>
          </w:tcPr>
          <w:p w14:paraId="69DD01CA" w14:textId="77777777" w:rsidR="00FB2173" w:rsidRPr="009A7184" w:rsidRDefault="00FB2173" w:rsidP="00FB2173">
            <w:pPr>
              <w:pStyle w:val="ENoteTableText"/>
              <w:rPr>
                <w:szCs w:val="16"/>
              </w:rPr>
            </w:pPr>
          </w:p>
        </w:tc>
        <w:tc>
          <w:tcPr>
            <w:tcW w:w="5044" w:type="dxa"/>
            <w:shd w:val="clear" w:color="auto" w:fill="auto"/>
          </w:tcPr>
          <w:p w14:paraId="5E9A8D3B" w14:textId="77777777" w:rsidR="00FB2173" w:rsidRPr="009A7184" w:rsidRDefault="00FB2173" w:rsidP="00FB2173">
            <w:pPr>
              <w:pStyle w:val="ENoteTableText"/>
              <w:rPr>
                <w:szCs w:val="16"/>
              </w:rPr>
            </w:pPr>
            <w:r w:rsidRPr="009A7184">
              <w:rPr>
                <w:szCs w:val="16"/>
              </w:rPr>
              <w:t>rep. No. 85, 2011</w:t>
            </w:r>
          </w:p>
        </w:tc>
      </w:tr>
      <w:tr w:rsidR="00FB2173" w:rsidRPr="009A7184" w14:paraId="60ADA0FE" w14:textId="77777777" w:rsidTr="001F643F">
        <w:trPr>
          <w:cantSplit/>
        </w:trPr>
        <w:tc>
          <w:tcPr>
            <w:tcW w:w="2044" w:type="dxa"/>
            <w:shd w:val="clear" w:color="auto" w:fill="auto"/>
          </w:tcPr>
          <w:p w14:paraId="3ECD0FCF" w14:textId="77777777" w:rsidR="00FB2173" w:rsidRPr="009A7184" w:rsidRDefault="00FB2173" w:rsidP="00FB2173">
            <w:pPr>
              <w:pStyle w:val="ENoteTableText"/>
              <w:tabs>
                <w:tab w:val="center" w:leader="dot" w:pos="2268"/>
              </w:tabs>
              <w:rPr>
                <w:szCs w:val="16"/>
              </w:rPr>
            </w:pPr>
            <w:r w:rsidRPr="009A7184">
              <w:rPr>
                <w:szCs w:val="16"/>
              </w:rPr>
              <w:t>9504.20.00</w:t>
            </w:r>
            <w:r w:rsidRPr="009A7184">
              <w:rPr>
                <w:szCs w:val="16"/>
              </w:rPr>
              <w:tab/>
            </w:r>
          </w:p>
        </w:tc>
        <w:tc>
          <w:tcPr>
            <w:tcW w:w="5044" w:type="dxa"/>
            <w:shd w:val="clear" w:color="auto" w:fill="auto"/>
          </w:tcPr>
          <w:p w14:paraId="5BE44EBD" w14:textId="77777777" w:rsidR="00FB2173" w:rsidRPr="009A7184" w:rsidRDefault="00FB2173" w:rsidP="00FB2173">
            <w:pPr>
              <w:pStyle w:val="ENoteTableText"/>
              <w:rPr>
                <w:szCs w:val="16"/>
              </w:rPr>
            </w:pPr>
            <w:r w:rsidRPr="009A7184">
              <w:rPr>
                <w:szCs w:val="16"/>
              </w:rPr>
              <w:t>am. No. 118, 2006</w:t>
            </w:r>
          </w:p>
        </w:tc>
      </w:tr>
      <w:tr w:rsidR="00FB2173" w:rsidRPr="009A7184" w14:paraId="15584AA1" w14:textId="77777777" w:rsidTr="001F643F">
        <w:trPr>
          <w:cantSplit/>
        </w:trPr>
        <w:tc>
          <w:tcPr>
            <w:tcW w:w="2044" w:type="dxa"/>
            <w:shd w:val="clear" w:color="auto" w:fill="auto"/>
          </w:tcPr>
          <w:p w14:paraId="0006258A" w14:textId="77777777" w:rsidR="00FB2173" w:rsidRPr="009A7184" w:rsidRDefault="00FB2173" w:rsidP="00FB2173">
            <w:pPr>
              <w:pStyle w:val="ENoteTableText"/>
              <w:tabs>
                <w:tab w:val="center" w:leader="dot" w:pos="2268"/>
              </w:tabs>
              <w:rPr>
                <w:szCs w:val="16"/>
              </w:rPr>
            </w:pPr>
            <w:r w:rsidRPr="009A7184">
              <w:rPr>
                <w:szCs w:val="16"/>
              </w:rPr>
              <w:t>9504.30</w:t>
            </w:r>
            <w:r w:rsidRPr="009A7184">
              <w:rPr>
                <w:szCs w:val="16"/>
              </w:rPr>
              <w:tab/>
            </w:r>
          </w:p>
        </w:tc>
        <w:tc>
          <w:tcPr>
            <w:tcW w:w="5044" w:type="dxa"/>
            <w:shd w:val="clear" w:color="auto" w:fill="auto"/>
          </w:tcPr>
          <w:p w14:paraId="06DADCE1" w14:textId="77777777" w:rsidR="00FB2173" w:rsidRPr="009A7184" w:rsidRDefault="00FB2173" w:rsidP="00FB2173">
            <w:pPr>
              <w:pStyle w:val="ENoteTableText"/>
              <w:rPr>
                <w:szCs w:val="16"/>
              </w:rPr>
            </w:pPr>
            <w:r w:rsidRPr="009A7184">
              <w:rPr>
                <w:szCs w:val="16"/>
              </w:rPr>
              <w:t>ad No 84, 2016</w:t>
            </w:r>
          </w:p>
        </w:tc>
      </w:tr>
      <w:tr w:rsidR="00FB2173" w:rsidRPr="009A7184" w14:paraId="12EB283E" w14:textId="77777777" w:rsidTr="001F643F">
        <w:trPr>
          <w:cantSplit/>
        </w:trPr>
        <w:tc>
          <w:tcPr>
            <w:tcW w:w="2044" w:type="dxa"/>
            <w:shd w:val="clear" w:color="auto" w:fill="auto"/>
          </w:tcPr>
          <w:p w14:paraId="7733CE08" w14:textId="77777777" w:rsidR="00FB2173" w:rsidRPr="009A7184" w:rsidRDefault="00FB2173" w:rsidP="00FB2173">
            <w:pPr>
              <w:pStyle w:val="ENoteTableText"/>
              <w:tabs>
                <w:tab w:val="center" w:leader="dot" w:pos="2268"/>
              </w:tabs>
              <w:rPr>
                <w:szCs w:val="16"/>
              </w:rPr>
            </w:pPr>
            <w:r w:rsidRPr="009A7184">
              <w:rPr>
                <w:szCs w:val="16"/>
              </w:rPr>
              <w:t>9504.30.00</w:t>
            </w:r>
            <w:r w:rsidRPr="009A7184">
              <w:rPr>
                <w:szCs w:val="16"/>
              </w:rPr>
              <w:tab/>
            </w:r>
          </w:p>
        </w:tc>
        <w:tc>
          <w:tcPr>
            <w:tcW w:w="5044" w:type="dxa"/>
            <w:shd w:val="clear" w:color="auto" w:fill="auto"/>
          </w:tcPr>
          <w:p w14:paraId="197404DC" w14:textId="77777777" w:rsidR="00FB2173" w:rsidRPr="009A7184" w:rsidRDefault="00FB2173" w:rsidP="00FB2173">
            <w:pPr>
              <w:pStyle w:val="ENoteTableText"/>
              <w:rPr>
                <w:szCs w:val="16"/>
              </w:rPr>
            </w:pPr>
            <w:r w:rsidRPr="009A7184">
              <w:rPr>
                <w:szCs w:val="16"/>
              </w:rPr>
              <w:t>am. No. 120, 2001; No. 118, 2006; No. 85, 2011</w:t>
            </w:r>
          </w:p>
        </w:tc>
      </w:tr>
      <w:tr w:rsidR="00FB2173" w:rsidRPr="009A7184" w14:paraId="138B8086" w14:textId="77777777" w:rsidTr="001F643F">
        <w:trPr>
          <w:cantSplit/>
        </w:trPr>
        <w:tc>
          <w:tcPr>
            <w:tcW w:w="2044" w:type="dxa"/>
            <w:shd w:val="clear" w:color="auto" w:fill="auto"/>
          </w:tcPr>
          <w:p w14:paraId="62738E7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62D5110" w14:textId="77777777" w:rsidR="00FB2173" w:rsidRPr="009A7184" w:rsidRDefault="00FB2173" w:rsidP="00FB2173">
            <w:pPr>
              <w:pStyle w:val="ENoteTableText"/>
              <w:rPr>
                <w:szCs w:val="16"/>
              </w:rPr>
            </w:pPr>
            <w:r w:rsidRPr="009A7184">
              <w:rPr>
                <w:szCs w:val="16"/>
              </w:rPr>
              <w:t>rep No 84, 2016</w:t>
            </w:r>
          </w:p>
        </w:tc>
      </w:tr>
      <w:tr w:rsidR="00FB2173" w:rsidRPr="009A7184" w14:paraId="61DA8B6E" w14:textId="77777777" w:rsidTr="001F643F">
        <w:trPr>
          <w:cantSplit/>
        </w:trPr>
        <w:tc>
          <w:tcPr>
            <w:tcW w:w="2044" w:type="dxa"/>
            <w:shd w:val="clear" w:color="auto" w:fill="auto"/>
          </w:tcPr>
          <w:p w14:paraId="69CE4083" w14:textId="77777777" w:rsidR="00FB2173" w:rsidRPr="009A7184" w:rsidRDefault="00FB2173" w:rsidP="00FB2173">
            <w:pPr>
              <w:pStyle w:val="ENoteTableText"/>
              <w:tabs>
                <w:tab w:val="center" w:leader="dot" w:pos="2268"/>
              </w:tabs>
              <w:rPr>
                <w:szCs w:val="16"/>
              </w:rPr>
            </w:pPr>
            <w:r w:rsidRPr="009A7184">
              <w:rPr>
                <w:szCs w:val="16"/>
              </w:rPr>
              <w:t>9504.30.10</w:t>
            </w:r>
            <w:r w:rsidRPr="009A7184">
              <w:rPr>
                <w:szCs w:val="16"/>
              </w:rPr>
              <w:tab/>
            </w:r>
          </w:p>
        </w:tc>
        <w:tc>
          <w:tcPr>
            <w:tcW w:w="5044" w:type="dxa"/>
            <w:shd w:val="clear" w:color="auto" w:fill="auto"/>
          </w:tcPr>
          <w:p w14:paraId="288DC565" w14:textId="77777777" w:rsidR="00FB2173" w:rsidRPr="009A7184" w:rsidRDefault="00FB2173" w:rsidP="00FB2173">
            <w:pPr>
              <w:pStyle w:val="ENoteTableText"/>
              <w:rPr>
                <w:szCs w:val="16"/>
              </w:rPr>
            </w:pPr>
            <w:r w:rsidRPr="009A7184">
              <w:rPr>
                <w:szCs w:val="16"/>
              </w:rPr>
              <w:t>ad No 84, 2016</w:t>
            </w:r>
          </w:p>
        </w:tc>
      </w:tr>
      <w:tr w:rsidR="00FB2173" w:rsidRPr="009A7184" w14:paraId="28C37995" w14:textId="77777777" w:rsidTr="001F643F">
        <w:trPr>
          <w:cantSplit/>
        </w:trPr>
        <w:tc>
          <w:tcPr>
            <w:tcW w:w="2044" w:type="dxa"/>
            <w:shd w:val="clear" w:color="auto" w:fill="auto"/>
          </w:tcPr>
          <w:p w14:paraId="1823EFB4" w14:textId="77777777" w:rsidR="00FB2173" w:rsidRPr="009A7184" w:rsidRDefault="00FB2173" w:rsidP="00FB2173">
            <w:pPr>
              <w:pStyle w:val="ENoteTableText"/>
              <w:tabs>
                <w:tab w:val="center" w:leader="dot" w:pos="2268"/>
              </w:tabs>
              <w:rPr>
                <w:szCs w:val="16"/>
              </w:rPr>
            </w:pPr>
            <w:r w:rsidRPr="009A7184">
              <w:rPr>
                <w:szCs w:val="16"/>
              </w:rPr>
              <w:t>9504.30.90</w:t>
            </w:r>
            <w:r w:rsidRPr="009A7184">
              <w:rPr>
                <w:szCs w:val="16"/>
              </w:rPr>
              <w:tab/>
            </w:r>
          </w:p>
        </w:tc>
        <w:tc>
          <w:tcPr>
            <w:tcW w:w="5044" w:type="dxa"/>
            <w:shd w:val="clear" w:color="auto" w:fill="auto"/>
          </w:tcPr>
          <w:p w14:paraId="35AF7FB8" w14:textId="77777777" w:rsidR="00FB2173" w:rsidRPr="009A7184" w:rsidRDefault="00FB2173" w:rsidP="00FB2173">
            <w:pPr>
              <w:pStyle w:val="ENoteTableText"/>
              <w:rPr>
                <w:szCs w:val="16"/>
              </w:rPr>
            </w:pPr>
            <w:r w:rsidRPr="009A7184">
              <w:rPr>
                <w:szCs w:val="16"/>
              </w:rPr>
              <w:t>ad No 84, 2016</w:t>
            </w:r>
          </w:p>
        </w:tc>
      </w:tr>
      <w:tr w:rsidR="00FB2173" w:rsidRPr="009A7184" w14:paraId="3E8C565A" w14:textId="77777777" w:rsidTr="001F643F">
        <w:trPr>
          <w:cantSplit/>
        </w:trPr>
        <w:tc>
          <w:tcPr>
            <w:tcW w:w="2044" w:type="dxa"/>
            <w:shd w:val="clear" w:color="auto" w:fill="auto"/>
          </w:tcPr>
          <w:p w14:paraId="6E1C0465" w14:textId="77777777" w:rsidR="00FB2173" w:rsidRPr="009A7184" w:rsidRDefault="00FB2173" w:rsidP="00FB2173">
            <w:pPr>
              <w:pStyle w:val="ENoteTableText"/>
              <w:tabs>
                <w:tab w:val="center" w:leader="dot" w:pos="2268"/>
              </w:tabs>
              <w:rPr>
                <w:szCs w:val="16"/>
              </w:rPr>
            </w:pPr>
            <w:r w:rsidRPr="009A7184">
              <w:rPr>
                <w:szCs w:val="16"/>
              </w:rPr>
              <w:t>9504.50</w:t>
            </w:r>
            <w:r w:rsidRPr="009A7184">
              <w:rPr>
                <w:szCs w:val="16"/>
              </w:rPr>
              <w:tab/>
            </w:r>
          </w:p>
        </w:tc>
        <w:tc>
          <w:tcPr>
            <w:tcW w:w="5044" w:type="dxa"/>
            <w:shd w:val="clear" w:color="auto" w:fill="auto"/>
          </w:tcPr>
          <w:p w14:paraId="43E18A88" w14:textId="77777777" w:rsidR="00FB2173" w:rsidRPr="009A7184" w:rsidRDefault="00FB2173" w:rsidP="00FB2173">
            <w:pPr>
              <w:pStyle w:val="ENoteTableText"/>
              <w:rPr>
                <w:szCs w:val="16"/>
              </w:rPr>
            </w:pPr>
            <w:r w:rsidRPr="009A7184">
              <w:rPr>
                <w:szCs w:val="16"/>
              </w:rPr>
              <w:t>ad. No. 85, 2011</w:t>
            </w:r>
          </w:p>
        </w:tc>
      </w:tr>
      <w:tr w:rsidR="00FB2173" w:rsidRPr="009A7184" w14:paraId="5744732D" w14:textId="77777777" w:rsidTr="001F643F">
        <w:trPr>
          <w:cantSplit/>
        </w:trPr>
        <w:tc>
          <w:tcPr>
            <w:tcW w:w="2044" w:type="dxa"/>
            <w:shd w:val="clear" w:color="auto" w:fill="auto"/>
          </w:tcPr>
          <w:p w14:paraId="28D9977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E943866" w14:textId="77777777" w:rsidR="00FB2173" w:rsidRPr="009A7184" w:rsidRDefault="00FB2173" w:rsidP="00FB2173">
            <w:pPr>
              <w:pStyle w:val="ENoteTableText"/>
              <w:rPr>
                <w:szCs w:val="16"/>
              </w:rPr>
            </w:pPr>
            <w:r w:rsidRPr="009A7184">
              <w:rPr>
                <w:szCs w:val="16"/>
              </w:rPr>
              <w:t>am No 84, 2016</w:t>
            </w:r>
          </w:p>
        </w:tc>
      </w:tr>
      <w:tr w:rsidR="00FB2173" w:rsidRPr="009A7184" w14:paraId="3D914557" w14:textId="77777777" w:rsidTr="001F643F">
        <w:trPr>
          <w:cantSplit/>
        </w:trPr>
        <w:tc>
          <w:tcPr>
            <w:tcW w:w="2044" w:type="dxa"/>
            <w:shd w:val="clear" w:color="auto" w:fill="auto"/>
          </w:tcPr>
          <w:p w14:paraId="7803622E" w14:textId="77777777" w:rsidR="00FB2173" w:rsidRPr="009A7184" w:rsidRDefault="00FB2173" w:rsidP="00FB2173">
            <w:pPr>
              <w:pStyle w:val="ENoteTableText"/>
              <w:tabs>
                <w:tab w:val="center" w:leader="dot" w:pos="2268"/>
              </w:tabs>
              <w:rPr>
                <w:szCs w:val="16"/>
              </w:rPr>
            </w:pPr>
            <w:r w:rsidRPr="009A7184">
              <w:rPr>
                <w:szCs w:val="16"/>
              </w:rPr>
              <w:t>9504.50.10</w:t>
            </w:r>
            <w:r w:rsidRPr="009A7184">
              <w:rPr>
                <w:szCs w:val="16"/>
              </w:rPr>
              <w:tab/>
            </w:r>
          </w:p>
        </w:tc>
        <w:tc>
          <w:tcPr>
            <w:tcW w:w="5044" w:type="dxa"/>
            <w:shd w:val="clear" w:color="auto" w:fill="auto"/>
          </w:tcPr>
          <w:p w14:paraId="34DA80F0" w14:textId="77777777" w:rsidR="00FB2173" w:rsidRPr="009A7184" w:rsidRDefault="00FB2173" w:rsidP="00FB2173">
            <w:pPr>
              <w:pStyle w:val="ENoteTableText"/>
              <w:rPr>
                <w:szCs w:val="16"/>
              </w:rPr>
            </w:pPr>
            <w:r w:rsidRPr="009A7184">
              <w:rPr>
                <w:szCs w:val="16"/>
              </w:rPr>
              <w:t>ad. No. 85, 2011</w:t>
            </w:r>
          </w:p>
        </w:tc>
      </w:tr>
      <w:tr w:rsidR="00FB2173" w:rsidRPr="009A7184" w14:paraId="2B95691B" w14:textId="77777777" w:rsidTr="001F643F">
        <w:trPr>
          <w:cantSplit/>
        </w:trPr>
        <w:tc>
          <w:tcPr>
            <w:tcW w:w="2044" w:type="dxa"/>
            <w:shd w:val="clear" w:color="auto" w:fill="auto"/>
          </w:tcPr>
          <w:p w14:paraId="091DDF65" w14:textId="77777777" w:rsidR="00FB2173" w:rsidRPr="009A7184" w:rsidRDefault="00FB2173" w:rsidP="00FB2173">
            <w:pPr>
              <w:pStyle w:val="ENoteTableText"/>
              <w:tabs>
                <w:tab w:val="center" w:leader="dot" w:pos="2268"/>
              </w:tabs>
              <w:rPr>
                <w:szCs w:val="16"/>
              </w:rPr>
            </w:pPr>
            <w:r w:rsidRPr="009A7184">
              <w:rPr>
                <w:szCs w:val="16"/>
              </w:rPr>
              <w:t>9504.50.90</w:t>
            </w:r>
            <w:r w:rsidRPr="009A7184">
              <w:rPr>
                <w:szCs w:val="16"/>
              </w:rPr>
              <w:tab/>
            </w:r>
          </w:p>
        </w:tc>
        <w:tc>
          <w:tcPr>
            <w:tcW w:w="5044" w:type="dxa"/>
            <w:shd w:val="clear" w:color="auto" w:fill="auto"/>
          </w:tcPr>
          <w:p w14:paraId="5A0FCF6D" w14:textId="77777777" w:rsidR="00FB2173" w:rsidRPr="009A7184" w:rsidRDefault="00FB2173" w:rsidP="00FB2173">
            <w:pPr>
              <w:pStyle w:val="ENoteTableText"/>
              <w:rPr>
                <w:szCs w:val="16"/>
              </w:rPr>
            </w:pPr>
            <w:r w:rsidRPr="009A7184">
              <w:rPr>
                <w:szCs w:val="16"/>
              </w:rPr>
              <w:t>ad. No. 85, 2011</w:t>
            </w:r>
          </w:p>
        </w:tc>
      </w:tr>
      <w:tr w:rsidR="00FB2173" w:rsidRPr="009A7184" w14:paraId="6CD789D5" w14:textId="77777777" w:rsidTr="001F643F">
        <w:trPr>
          <w:cantSplit/>
        </w:trPr>
        <w:tc>
          <w:tcPr>
            <w:tcW w:w="2044" w:type="dxa"/>
            <w:shd w:val="clear" w:color="auto" w:fill="auto"/>
          </w:tcPr>
          <w:p w14:paraId="1DEE08DA"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FD65714" w14:textId="77777777" w:rsidR="00FB2173" w:rsidRPr="009A7184" w:rsidRDefault="00FB2173" w:rsidP="00FB2173">
            <w:pPr>
              <w:pStyle w:val="ENoteTableText"/>
              <w:rPr>
                <w:szCs w:val="16"/>
              </w:rPr>
            </w:pPr>
            <w:r w:rsidRPr="009A7184">
              <w:rPr>
                <w:szCs w:val="16"/>
              </w:rPr>
              <w:t>rs No 84, 2016</w:t>
            </w:r>
          </w:p>
        </w:tc>
      </w:tr>
      <w:tr w:rsidR="00FB2173" w:rsidRPr="009A7184" w14:paraId="7BCB72ED" w14:textId="77777777" w:rsidTr="001F643F">
        <w:trPr>
          <w:cantSplit/>
        </w:trPr>
        <w:tc>
          <w:tcPr>
            <w:tcW w:w="2044" w:type="dxa"/>
            <w:shd w:val="clear" w:color="auto" w:fill="auto"/>
          </w:tcPr>
          <w:p w14:paraId="23CF9BFA" w14:textId="77777777" w:rsidR="00FB2173" w:rsidRPr="009A7184" w:rsidRDefault="00FB2173" w:rsidP="00FB2173">
            <w:pPr>
              <w:pStyle w:val="ENoteTableText"/>
              <w:keepNext/>
              <w:rPr>
                <w:szCs w:val="16"/>
              </w:rPr>
            </w:pPr>
            <w:r w:rsidRPr="009A7184">
              <w:rPr>
                <w:b/>
                <w:szCs w:val="16"/>
              </w:rPr>
              <w:t>9505</w:t>
            </w:r>
          </w:p>
        </w:tc>
        <w:tc>
          <w:tcPr>
            <w:tcW w:w="5044" w:type="dxa"/>
            <w:shd w:val="clear" w:color="auto" w:fill="auto"/>
          </w:tcPr>
          <w:p w14:paraId="6E9F995D" w14:textId="77777777" w:rsidR="00FB2173" w:rsidRPr="009A7184" w:rsidRDefault="00FB2173" w:rsidP="00FB2173">
            <w:pPr>
              <w:pStyle w:val="ENoteTableText"/>
              <w:rPr>
                <w:szCs w:val="16"/>
              </w:rPr>
            </w:pPr>
          </w:p>
        </w:tc>
      </w:tr>
      <w:tr w:rsidR="00FB2173" w:rsidRPr="009A7184" w14:paraId="7B4BAF53" w14:textId="77777777" w:rsidTr="001F643F">
        <w:trPr>
          <w:cantSplit/>
        </w:trPr>
        <w:tc>
          <w:tcPr>
            <w:tcW w:w="2044" w:type="dxa"/>
            <w:shd w:val="clear" w:color="auto" w:fill="auto"/>
          </w:tcPr>
          <w:p w14:paraId="4704EEE6" w14:textId="77777777" w:rsidR="00FB2173" w:rsidRPr="009A7184" w:rsidRDefault="00FB2173" w:rsidP="00FB2173">
            <w:pPr>
              <w:pStyle w:val="ENoteTableText"/>
              <w:tabs>
                <w:tab w:val="center" w:leader="dot" w:pos="2268"/>
              </w:tabs>
              <w:rPr>
                <w:szCs w:val="16"/>
              </w:rPr>
            </w:pPr>
            <w:r w:rsidRPr="009A7184">
              <w:rPr>
                <w:szCs w:val="16"/>
              </w:rPr>
              <w:t>9505.10.00</w:t>
            </w:r>
            <w:r w:rsidRPr="009A7184">
              <w:rPr>
                <w:szCs w:val="16"/>
              </w:rPr>
              <w:tab/>
            </w:r>
          </w:p>
        </w:tc>
        <w:tc>
          <w:tcPr>
            <w:tcW w:w="5044" w:type="dxa"/>
            <w:shd w:val="clear" w:color="auto" w:fill="auto"/>
          </w:tcPr>
          <w:p w14:paraId="234DD0B0" w14:textId="77777777" w:rsidR="00FB2173" w:rsidRPr="009A7184" w:rsidRDefault="00FB2173" w:rsidP="00FB2173">
            <w:pPr>
              <w:pStyle w:val="ENoteTableText"/>
              <w:rPr>
                <w:szCs w:val="16"/>
              </w:rPr>
            </w:pPr>
            <w:r w:rsidRPr="009A7184">
              <w:rPr>
                <w:szCs w:val="16"/>
              </w:rPr>
              <w:t>am. No. 63, 2003</w:t>
            </w:r>
          </w:p>
        </w:tc>
      </w:tr>
      <w:tr w:rsidR="00FB2173" w:rsidRPr="009A7184" w14:paraId="0B18ECC9" w14:textId="77777777" w:rsidTr="001F643F">
        <w:trPr>
          <w:cantSplit/>
        </w:trPr>
        <w:tc>
          <w:tcPr>
            <w:tcW w:w="2044" w:type="dxa"/>
            <w:shd w:val="clear" w:color="auto" w:fill="auto"/>
          </w:tcPr>
          <w:p w14:paraId="2191F69E" w14:textId="77777777" w:rsidR="00FB2173" w:rsidRPr="009A7184" w:rsidRDefault="00FB2173" w:rsidP="00FB2173">
            <w:pPr>
              <w:pStyle w:val="ENoteTableText"/>
              <w:tabs>
                <w:tab w:val="center" w:leader="dot" w:pos="2268"/>
              </w:tabs>
              <w:rPr>
                <w:szCs w:val="16"/>
              </w:rPr>
            </w:pPr>
            <w:r w:rsidRPr="009A7184">
              <w:rPr>
                <w:szCs w:val="16"/>
              </w:rPr>
              <w:t>9505.90.00</w:t>
            </w:r>
            <w:r w:rsidRPr="009A7184">
              <w:rPr>
                <w:szCs w:val="16"/>
              </w:rPr>
              <w:tab/>
            </w:r>
          </w:p>
        </w:tc>
        <w:tc>
          <w:tcPr>
            <w:tcW w:w="5044" w:type="dxa"/>
            <w:shd w:val="clear" w:color="auto" w:fill="auto"/>
          </w:tcPr>
          <w:p w14:paraId="77AEE1CA" w14:textId="77777777" w:rsidR="00FB2173" w:rsidRPr="009A7184" w:rsidRDefault="00FB2173" w:rsidP="00FB2173">
            <w:pPr>
              <w:pStyle w:val="ENoteTableText"/>
              <w:rPr>
                <w:szCs w:val="16"/>
              </w:rPr>
            </w:pPr>
            <w:r w:rsidRPr="009A7184">
              <w:rPr>
                <w:szCs w:val="16"/>
              </w:rPr>
              <w:t>am. No. 63, 2003</w:t>
            </w:r>
          </w:p>
        </w:tc>
      </w:tr>
      <w:tr w:rsidR="00FB2173" w:rsidRPr="009A7184" w14:paraId="01924D87" w14:textId="77777777" w:rsidTr="001F643F">
        <w:trPr>
          <w:cantSplit/>
        </w:trPr>
        <w:tc>
          <w:tcPr>
            <w:tcW w:w="2044" w:type="dxa"/>
            <w:shd w:val="clear" w:color="auto" w:fill="auto"/>
          </w:tcPr>
          <w:p w14:paraId="56408BCC" w14:textId="77777777" w:rsidR="00FB2173" w:rsidRPr="009A7184" w:rsidRDefault="00FB2173" w:rsidP="00FB2173">
            <w:pPr>
              <w:pStyle w:val="ENoteTableText"/>
              <w:rPr>
                <w:szCs w:val="16"/>
              </w:rPr>
            </w:pPr>
            <w:r w:rsidRPr="009A7184">
              <w:rPr>
                <w:b/>
                <w:szCs w:val="16"/>
              </w:rPr>
              <w:t>9506</w:t>
            </w:r>
          </w:p>
        </w:tc>
        <w:tc>
          <w:tcPr>
            <w:tcW w:w="5044" w:type="dxa"/>
            <w:shd w:val="clear" w:color="auto" w:fill="auto"/>
          </w:tcPr>
          <w:p w14:paraId="053FF478" w14:textId="77777777" w:rsidR="00FB2173" w:rsidRPr="009A7184" w:rsidRDefault="00FB2173" w:rsidP="00FB2173">
            <w:pPr>
              <w:pStyle w:val="ENoteTableText"/>
              <w:rPr>
                <w:szCs w:val="16"/>
              </w:rPr>
            </w:pPr>
          </w:p>
        </w:tc>
      </w:tr>
      <w:tr w:rsidR="00FB2173" w:rsidRPr="009A7184" w14:paraId="0AB5C76A" w14:textId="77777777" w:rsidTr="001F643F">
        <w:trPr>
          <w:cantSplit/>
        </w:trPr>
        <w:tc>
          <w:tcPr>
            <w:tcW w:w="2044" w:type="dxa"/>
            <w:shd w:val="clear" w:color="auto" w:fill="auto"/>
          </w:tcPr>
          <w:p w14:paraId="64B4F4C7" w14:textId="77777777" w:rsidR="00FB2173" w:rsidRPr="009A7184" w:rsidRDefault="00FB2173" w:rsidP="00FB2173">
            <w:pPr>
              <w:pStyle w:val="ENoteTableText"/>
              <w:tabs>
                <w:tab w:val="center" w:leader="dot" w:pos="2268"/>
              </w:tabs>
              <w:rPr>
                <w:szCs w:val="16"/>
              </w:rPr>
            </w:pPr>
            <w:r w:rsidRPr="009A7184">
              <w:rPr>
                <w:szCs w:val="16"/>
              </w:rPr>
              <w:t>9506.11.00</w:t>
            </w:r>
            <w:r w:rsidRPr="009A7184">
              <w:rPr>
                <w:szCs w:val="16"/>
              </w:rPr>
              <w:tab/>
            </w:r>
          </w:p>
        </w:tc>
        <w:tc>
          <w:tcPr>
            <w:tcW w:w="5044" w:type="dxa"/>
            <w:shd w:val="clear" w:color="auto" w:fill="auto"/>
          </w:tcPr>
          <w:p w14:paraId="0D1F741A" w14:textId="77777777" w:rsidR="00FB2173" w:rsidRPr="009A7184" w:rsidRDefault="00FB2173" w:rsidP="00FB2173">
            <w:pPr>
              <w:pStyle w:val="ENoteTableText"/>
              <w:rPr>
                <w:szCs w:val="16"/>
              </w:rPr>
            </w:pPr>
            <w:r w:rsidRPr="009A7184">
              <w:rPr>
                <w:szCs w:val="16"/>
              </w:rPr>
              <w:t>am. No. 26, 2001</w:t>
            </w:r>
          </w:p>
        </w:tc>
      </w:tr>
      <w:tr w:rsidR="00FB2173" w:rsidRPr="009A7184" w14:paraId="1B9228AD" w14:textId="77777777" w:rsidTr="001F643F">
        <w:trPr>
          <w:cantSplit/>
        </w:trPr>
        <w:tc>
          <w:tcPr>
            <w:tcW w:w="2044" w:type="dxa"/>
            <w:shd w:val="clear" w:color="auto" w:fill="auto"/>
          </w:tcPr>
          <w:p w14:paraId="7AAFE94C" w14:textId="77777777" w:rsidR="00FB2173" w:rsidRPr="009A7184" w:rsidRDefault="00FB2173" w:rsidP="00FB2173">
            <w:pPr>
              <w:pStyle w:val="ENoteTableText"/>
              <w:tabs>
                <w:tab w:val="center" w:leader="dot" w:pos="2268"/>
              </w:tabs>
              <w:rPr>
                <w:szCs w:val="16"/>
              </w:rPr>
            </w:pPr>
            <w:r w:rsidRPr="009A7184">
              <w:rPr>
                <w:szCs w:val="16"/>
              </w:rPr>
              <w:t>9506.12.00</w:t>
            </w:r>
            <w:r w:rsidRPr="009A7184">
              <w:rPr>
                <w:szCs w:val="16"/>
              </w:rPr>
              <w:tab/>
            </w:r>
          </w:p>
        </w:tc>
        <w:tc>
          <w:tcPr>
            <w:tcW w:w="5044" w:type="dxa"/>
            <w:shd w:val="clear" w:color="auto" w:fill="auto"/>
          </w:tcPr>
          <w:p w14:paraId="499606DD" w14:textId="77777777" w:rsidR="00FB2173" w:rsidRPr="009A7184" w:rsidRDefault="00FB2173" w:rsidP="00FB2173">
            <w:pPr>
              <w:pStyle w:val="ENoteTableText"/>
              <w:rPr>
                <w:szCs w:val="16"/>
              </w:rPr>
            </w:pPr>
            <w:r w:rsidRPr="009A7184">
              <w:rPr>
                <w:szCs w:val="16"/>
              </w:rPr>
              <w:t>am. No. 116, 2000</w:t>
            </w:r>
          </w:p>
        </w:tc>
      </w:tr>
      <w:tr w:rsidR="00FB2173" w:rsidRPr="009A7184" w14:paraId="6A53A11E" w14:textId="77777777" w:rsidTr="001F643F">
        <w:trPr>
          <w:cantSplit/>
        </w:trPr>
        <w:tc>
          <w:tcPr>
            <w:tcW w:w="2044" w:type="dxa"/>
            <w:shd w:val="clear" w:color="auto" w:fill="auto"/>
          </w:tcPr>
          <w:p w14:paraId="512F26E6" w14:textId="77777777" w:rsidR="00FB2173" w:rsidRPr="009A7184" w:rsidRDefault="00FB2173" w:rsidP="00FB2173">
            <w:pPr>
              <w:pStyle w:val="ENoteTableText"/>
              <w:tabs>
                <w:tab w:val="center" w:leader="dot" w:pos="2268"/>
              </w:tabs>
              <w:rPr>
                <w:szCs w:val="16"/>
              </w:rPr>
            </w:pPr>
            <w:r w:rsidRPr="009A7184">
              <w:rPr>
                <w:szCs w:val="16"/>
              </w:rPr>
              <w:t>9506.51.00</w:t>
            </w:r>
            <w:r w:rsidRPr="009A7184">
              <w:rPr>
                <w:szCs w:val="16"/>
              </w:rPr>
              <w:tab/>
            </w:r>
          </w:p>
        </w:tc>
        <w:tc>
          <w:tcPr>
            <w:tcW w:w="5044" w:type="dxa"/>
            <w:shd w:val="clear" w:color="auto" w:fill="auto"/>
          </w:tcPr>
          <w:p w14:paraId="18F42C49" w14:textId="77777777" w:rsidR="00FB2173" w:rsidRPr="009A7184" w:rsidRDefault="00FB2173" w:rsidP="00FB2173">
            <w:pPr>
              <w:pStyle w:val="ENoteTableText"/>
              <w:rPr>
                <w:szCs w:val="16"/>
              </w:rPr>
            </w:pPr>
            <w:r w:rsidRPr="009A7184">
              <w:rPr>
                <w:szCs w:val="16"/>
              </w:rPr>
              <w:t>am. No. 116, 2000</w:t>
            </w:r>
          </w:p>
        </w:tc>
      </w:tr>
      <w:tr w:rsidR="00FB2173" w:rsidRPr="009A7184" w14:paraId="4374469F" w14:textId="77777777" w:rsidTr="001F643F">
        <w:trPr>
          <w:cantSplit/>
        </w:trPr>
        <w:tc>
          <w:tcPr>
            <w:tcW w:w="2044" w:type="dxa"/>
            <w:shd w:val="clear" w:color="auto" w:fill="auto"/>
          </w:tcPr>
          <w:p w14:paraId="2558E95F" w14:textId="77777777" w:rsidR="00FB2173" w:rsidRPr="009A7184" w:rsidRDefault="00FB2173" w:rsidP="00FB2173">
            <w:pPr>
              <w:pStyle w:val="ENoteTableText"/>
              <w:tabs>
                <w:tab w:val="center" w:leader="dot" w:pos="2268"/>
              </w:tabs>
              <w:rPr>
                <w:szCs w:val="16"/>
              </w:rPr>
            </w:pPr>
            <w:r w:rsidRPr="009A7184">
              <w:rPr>
                <w:szCs w:val="16"/>
              </w:rPr>
              <w:t>9506.59.00</w:t>
            </w:r>
            <w:r w:rsidRPr="009A7184">
              <w:rPr>
                <w:szCs w:val="16"/>
              </w:rPr>
              <w:tab/>
            </w:r>
          </w:p>
        </w:tc>
        <w:tc>
          <w:tcPr>
            <w:tcW w:w="5044" w:type="dxa"/>
            <w:shd w:val="clear" w:color="auto" w:fill="auto"/>
          </w:tcPr>
          <w:p w14:paraId="5EFDA372" w14:textId="77777777" w:rsidR="00FB2173" w:rsidRPr="009A7184" w:rsidRDefault="00FB2173" w:rsidP="00FB2173">
            <w:pPr>
              <w:pStyle w:val="ENoteTableText"/>
              <w:rPr>
                <w:szCs w:val="16"/>
              </w:rPr>
            </w:pPr>
            <w:r w:rsidRPr="009A7184">
              <w:rPr>
                <w:szCs w:val="16"/>
              </w:rPr>
              <w:t>am. No. 116, 2000</w:t>
            </w:r>
          </w:p>
        </w:tc>
      </w:tr>
      <w:tr w:rsidR="00FB2173" w:rsidRPr="009A7184" w14:paraId="09AF1A78" w14:textId="77777777" w:rsidTr="001F643F">
        <w:trPr>
          <w:cantSplit/>
        </w:trPr>
        <w:tc>
          <w:tcPr>
            <w:tcW w:w="2044" w:type="dxa"/>
            <w:shd w:val="clear" w:color="auto" w:fill="auto"/>
          </w:tcPr>
          <w:p w14:paraId="5EC6256A" w14:textId="77777777" w:rsidR="00FB2173" w:rsidRPr="009A7184" w:rsidRDefault="00FB2173" w:rsidP="00FB2173">
            <w:pPr>
              <w:pStyle w:val="ENoteTableText"/>
              <w:tabs>
                <w:tab w:val="center" w:leader="dot" w:pos="2268"/>
              </w:tabs>
              <w:rPr>
                <w:szCs w:val="16"/>
              </w:rPr>
            </w:pPr>
            <w:r w:rsidRPr="009A7184">
              <w:rPr>
                <w:szCs w:val="16"/>
              </w:rPr>
              <w:t>9506.61.00</w:t>
            </w:r>
            <w:r w:rsidRPr="009A7184">
              <w:rPr>
                <w:szCs w:val="16"/>
              </w:rPr>
              <w:tab/>
            </w:r>
          </w:p>
        </w:tc>
        <w:tc>
          <w:tcPr>
            <w:tcW w:w="5044" w:type="dxa"/>
            <w:shd w:val="clear" w:color="auto" w:fill="auto"/>
          </w:tcPr>
          <w:p w14:paraId="729643AC" w14:textId="77777777" w:rsidR="00FB2173" w:rsidRPr="009A7184" w:rsidRDefault="00FB2173" w:rsidP="00FB2173">
            <w:pPr>
              <w:pStyle w:val="ENoteTableText"/>
              <w:rPr>
                <w:szCs w:val="16"/>
              </w:rPr>
            </w:pPr>
            <w:r w:rsidRPr="009A7184">
              <w:rPr>
                <w:szCs w:val="16"/>
              </w:rPr>
              <w:t>am. No. 116, 2000</w:t>
            </w:r>
          </w:p>
        </w:tc>
      </w:tr>
      <w:tr w:rsidR="00FB2173" w:rsidRPr="009A7184" w14:paraId="0008D753" w14:textId="77777777" w:rsidTr="001F643F">
        <w:trPr>
          <w:cantSplit/>
        </w:trPr>
        <w:tc>
          <w:tcPr>
            <w:tcW w:w="2044" w:type="dxa"/>
            <w:shd w:val="clear" w:color="auto" w:fill="auto"/>
          </w:tcPr>
          <w:p w14:paraId="1D97202C" w14:textId="77777777" w:rsidR="00FB2173" w:rsidRPr="009A7184" w:rsidRDefault="00FB2173" w:rsidP="00FB2173">
            <w:pPr>
              <w:pStyle w:val="ENoteTableText"/>
              <w:tabs>
                <w:tab w:val="center" w:leader="dot" w:pos="2268"/>
              </w:tabs>
              <w:rPr>
                <w:szCs w:val="16"/>
              </w:rPr>
            </w:pPr>
            <w:r w:rsidRPr="009A7184">
              <w:rPr>
                <w:szCs w:val="16"/>
              </w:rPr>
              <w:t>9506.70.00</w:t>
            </w:r>
            <w:r w:rsidRPr="009A7184">
              <w:rPr>
                <w:szCs w:val="16"/>
              </w:rPr>
              <w:tab/>
            </w:r>
          </w:p>
        </w:tc>
        <w:tc>
          <w:tcPr>
            <w:tcW w:w="5044" w:type="dxa"/>
            <w:shd w:val="clear" w:color="auto" w:fill="auto"/>
          </w:tcPr>
          <w:p w14:paraId="49BA02C3" w14:textId="77777777" w:rsidR="00FB2173" w:rsidRPr="009A7184" w:rsidRDefault="00FB2173" w:rsidP="00FB2173">
            <w:pPr>
              <w:pStyle w:val="ENoteTableText"/>
              <w:rPr>
                <w:szCs w:val="16"/>
              </w:rPr>
            </w:pPr>
            <w:r w:rsidRPr="009A7184">
              <w:rPr>
                <w:szCs w:val="16"/>
              </w:rPr>
              <w:t>am. No. 63, 2003</w:t>
            </w:r>
          </w:p>
        </w:tc>
      </w:tr>
      <w:tr w:rsidR="00FB2173" w:rsidRPr="009A7184" w14:paraId="65FFB580" w14:textId="77777777" w:rsidTr="001F643F">
        <w:trPr>
          <w:cantSplit/>
        </w:trPr>
        <w:tc>
          <w:tcPr>
            <w:tcW w:w="2044" w:type="dxa"/>
            <w:shd w:val="clear" w:color="auto" w:fill="auto"/>
          </w:tcPr>
          <w:p w14:paraId="6E392E84" w14:textId="77777777" w:rsidR="00FB2173" w:rsidRPr="009A7184" w:rsidRDefault="00FB2173" w:rsidP="00FB2173">
            <w:pPr>
              <w:pStyle w:val="ENoteTableText"/>
              <w:tabs>
                <w:tab w:val="center" w:leader="dot" w:pos="2268"/>
              </w:tabs>
              <w:rPr>
                <w:szCs w:val="16"/>
              </w:rPr>
            </w:pPr>
            <w:r w:rsidRPr="009A7184">
              <w:rPr>
                <w:szCs w:val="16"/>
              </w:rPr>
              <w:t>9506.91.00</w:t>
            </w:r>
            <w:r w:rsidRPr="009A7184">
              <w:rPr>
                <w:szCs w:val="16"/>
              </w:rPr>
              <w:tab/>
            </w:r>
          </w:p>
        </w:tc>
        <w:tc>
          <w:tcPr>
            <w:tcW w:w="5044" w:type="dxa"/>
            <w:shd w:val="clear" w:color="auto" w:fill="auto"/>
          </w:tcPr>
          <w:p w14:paraId="22BA73F8" w14:textId="77777777" w:rsidR="00FB2173" w:rsidRPr="009A7184" w:rsidRDefault="00FB2173" w:rsidP="00FB2173">
            <w:pPr>
              <w:pStyle w:val="ENoteTableText"/>
              <w:rPr>
                <w:szCs w:val="16"/>
              </w:rPr>
            </w:pPr>
            <w:r w:rsidRPr="009A7184">
              <w:rPr>
                <w:szCs w:val="16"/>
              </w:rPr>
              <w:t>am. No. 63, 2003</w:t>
            </w:r>
          </w:p>
        </w:tc>
      </w:tr>
      <w:tr w:rsidR="00FB2173" w:rsidRPr="009A7184" w14:paraId="72725046" w14:textId="77777777" w:rsidTr="001F643F">
        <w:trPr>
          <w:cantSplit/>
        </w:trPr>
        <w:tc>
          <w:tcPr>
            <w:tcW w:w="2044" w:type="dxa"/>
            <w:shd w:val="clear" w:color="auto" w:fill="auto"/>
          </w:tcPr>
          <w:p w14:paraId="1DE2E97C" w14:textId="77777777" w:rsidR="00FB2173" w:rsidRPr="009A7184" w:rsidRDefault="00FB2173" w:rsidP="00FB2173">
            <w:pPr>
              <w:pStyle w:val="ENoteTableText"/>
              <w:tabs>
                <w:tab w:val="center" w:leader="dot" w:pos="2268"/>
              </w:tabs>
              <w:rPr>
                <w:szCs w:val="16"/>
              </w:rPr>
            </w:pPr>
            <w:r w:rsidRPr="009A7184">
              <w:rPr>
                <w:szCs w:val="16"/>
              </w:rPr>
              <w:t>9506.99.10</w:t>
            </w:r>
            <w:r w:rsidRPr="009A7184">
              <w:rPr>
                <w:szCs w:val="16"/>
              </w:rPr>
              <w:tab/>
            </w:r>
          </w:p>
        </w:tc>
        <w:tc>
          <w:tcPr>
            <w:tcW w:w="5044" w:type="dxa"/>
            <w:shd w:val="clear" w:color="auto" w:fill="auto"/>
          </w:tcPr>
          <w:p w14:paraId="252408CC" w14:textId="77777777" w:rsidR="00FB2173" w:rsidRPr="009A7184" w:rsidRDefault="00FB2173" w:rsidP="00FB2173">
            <w:pPr>
              <w:pStyle w:val="ENoteTableText"/>
              <w:rPr>
                <w:szCs w:val="16"/>
              </w:rPr>
            </w:pPr>
            <w:r w:rsidRPr="009A7184">
              <w:rPr>
                <w:szCs w:val="16"/>
              </w:rPr>
              <w:t>am. No. 63, 2003</w:t>
            </w:r>
          </w:p>
        </w:tc>
      </w:tr>
      <w:tr w:rsidR="00FB2173" w:rsidRPr="009A7184" w14:paraId="57AF3D48" w14:textId="77777777" w:rsidTr="001F643F">
        <w:trPr>
          <w:cantSplit/>
        </w:trPr>
        <w:tc>
          <w:tcPr>
            <w:tcW w:w="2044" w:type="dxa"/>
            <w:shd w:val="clear" w:color="auto" w:fill="auto"/>
          </w:tcPr>
          <w:p w14:paraId="267E894A" w14:textId="77777777" w:rsidR="00FB2173" w:rsidRPr="00BB35D8" w:rsidRDefault="00FB2173" w:rsidP="00FB2173">
            <w:pPr>
              <w:pStyle w:val="ENoteTableText"/>
              <w:tabs>
                <w:tab w:val="center" w:leader="dot" w:pos="2268"/>
              </w:tabs>
              <w:rPr>
                <w:szCs w:val="16"/>
              </w:rPr>
            </w:pPr>
            <w:r>
              <w:rPr>
                <w:b/>
                <w:szCs w:val="16"/>
              </w:rPr>
              <w:t>9507</w:t>
            </w:r>
          </w:p>
        </w:tc>
        <w:tc>
          <w:tcPr>
            <w:tcW w:w="5044" w:type="dxa"/>
            <w:shd w:val="clear" w:color="auto" w:fill="auto"/>
          </w:tcPr>
          <w:p w14:paraId="5F659919" w14:textId="77777777" w:rsidR="00FB2173" w:rsidRPr="009A7184" w:rsidRDefault="00FB2173" w:rsidP="00FB2173">
            <w:pPr>
              <w:pStyle w:val="ENoteTableText"/>
              <w:rPr>
                <w:szCs w:val="16"/>
              </w:rPr>
            </w:pPr>
          </w:p>
        </w:tc>
      </w:tr>
      <w:tr w:rsidR="00FB2173" w:rsidRPr="009A7184" w14:paraId="7619BAEC" w14:textId="77777777" w:rsidTr="001F643F">
        <w:trPr>
          <w:cantSplit/>
        </w:trPr>
        <w:tc>
          <w:tcPr>
            <w:tcW w:w="2044" w:type="dxa"/>
            <w:shd w:val="clear" w:color="auto" w:fill="auto"/>
          </w:tcPr>
          <w:p w14:paraId="78CECDE4" w14:textId="77777777" w:rsidR="00FB2173" w:rsidRPr="001530E4" w:rsidRDefault="00FB2173" w:rsidP="00FB2173">
            <w:pPr>
              <w:pStyle w:val="ENoteTableText"/>
              <w:tabs>
                <w:tab w:val="center" w:leader="dot" w:pos="2268"/>
              </w:tabs>
              <w:rPr>
                <w:szCs w:val="16"/>
              </w:rPr>
            </w:pPr>
            <w:r>
              <w:rPr>
                <w:szCs w:val="16"/>
              </w:rPr>
              <w:t>9507</w:t>
            </w:r>
            <w:r>
              <w:rPr>
                <w:szCs w:val="16"/>
              </w:rPr>
              <w:tab/>
            </w:r>
          </w:p>
        </w:tc>
        <w:tc>
          <w:tcPr>
            <w:tcW w:w="5044" w:type="dxa"/>
            <w:shd w:val="clear" w:color="auto" w:fill="auto"/>
          </w:tcPr>
          <w:p w14:paraId="30BDA2C2"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1316841B" w14:textId="77777777" w:rsidTr="001F643F">
        <w:trPr>
          <w:cantSplit/>
        </w:trPr>
        <w:tc>
          <w:tcPr>
            <w:tcW w:w="2044" w:type="dxa"/>
            <w:shd w:val="clear" w:color="auto" w:fill="auto"/>
          </w:tcPr>
          <w:p w14:paraId="5424F6C1" w14:textId="77777777" w:rsidR="00FB2173" w:rsidRPr="009A7184" w:rsidRDefault="00FB2173" w:rsidP="00FB2173">
            <w:pPr>
              <w:pStyle w:val="ENoteTableText"/>
              <w:rPr>
                <w:szCs w:val="16"/>
              </w:rPr>
            </w:pPr>
            <w:r w:rsidRPr="009A7184">
              <w:rPr>
                <w:b/>
                <w:szCs w:val="16"/>
              </w:rPr>
              <w:t>9508</w:t>
            </w:r>
          </w:p>
        </w:tc>
        <w:tc>
          <w:tcPr>
            <w:tcW w:w="5044" w:type="dxa"/>
            <w:shd w:val="clear" w:color="auto" w:fill="auto"/>
          </w:tcPr>
          <w:p w14:paraId="291B303E" w14:textId="77777777" w:rsidR="00FB2173" w:rsidRPr="009A7184" w:rsidRDefault="00FB2173" w:rsidP="00FB2173">
            <w:pPr>
              <w:pStyle w:val="ENoteTableText"/>
              <w:rPr>
                <w:szCs w:val="16"/>
              </w:rPr>
            </w:pPr>
          </w:p>
        </w:tc>
      </w:tr>
      <w:tr w:rsidR="00FB2173" w:rsidRPr="009A7184" w14:paraId="327DCD6B" w14:textId="77777777" w:rsidTr="001F643F">
        <w:trPr>
          <w:cantSplit/>
        </w:trPr>
        <w:tc>
          <w:tcPr>
            <w:tcW w:w="2044" w:type="dxa"/>
            <w:shd w:val="clear" w:color="auto" w:fill="auto"/>
          </w:tcPr>
          <w:p w14:paraId="61D6C185" w14:textId="77777777" w:rsidR="00FB2173" w:rsidRPr="009A7184" w:rsidRDefault="00FB2173" w:rsidP="00FB2173">
            <w:pPr>
              <w:pStyle w:val="ENoteTableText"/>
              <w:tabs>
                <w:tab w:val="center" w:leader="dot" w:pos="2268"/>
              </w:tabs>
              <w:rPr>
                <w:szCs w:val="16"/>
              </w:rPr>
            </w:pPr>
            <w:r w:rsidRPr="009A7184">
              <w:rPr>
                <w:szCs w:val="16"/>
              </w:rPr>
              <w:t>9508</w:t>
            </w:r>
            <w:r w:rsidRPr="009A7184">
              <w:rPr>
                <w:szCs w:val="16"/>
              </w:rPr>
              <w:tab/>
            </w:r>
          </w:p>
        </w:tc>
        <w:tc>
          <w:tcPr>
            <w:tcW w:w="5044" w:type="dxa"/>
            <w:shd w:val="clear" w:color="auto" w:fill="auto"/>
          </w:tcPr>
          <w:p w14:paraId="06CAF0A0" w14:textId="77777777" w:rsidR="00FB2173" w:rsidRPr="009A7184" w:rsidRDefault="00FB2173" w:rsidP="00FB2173">
            <w:pPr>
              <w:pStyle w:val="ENoteTableText"/>
              <w:rPr>
                <w:szCs w:val="16"/>
              </w:rPr>
            </w:pPr>
            <w:r w:rsidRPr="009A7184">
              <w:rPr>
                <w:szCs w:val="16"/>
              </w:rPr>
              <w:t>ad No 120, 2001</w:t>
            </w:r>
          </w:p>
        </w:tc>
      </w:tr>
      <w:tr w:rsidR="00FB2173" w:rsidRPr="009A7184" w14:paraId="3D4D33D0" w14:textId="77777777" w:rsidTr="001F643F">
        <w:trPr>
          <w:cantSplit/>
        </w:trPr>
        <w:tc>
          <w:tcPr>
            <w:tcW w:w="2044" w:type="dxa"/>
            <w:shd w:val="clear" w:color="auto" w:fill="auto"/>
          </w:tcPr>
          <w:p w14:paraId="1F3E4A8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3BEE46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5DAAAAEC" w14:textId="77777777" w:rsidTr="001F643F">
        <w:trPr>
          <w:cantSplit/>
        </w:trPr>
        <w:tc>
          <w:tcPr>
            <w:tcW w:w="2044" w:type="dxa"/>
            <w:shd w:val="clear" w:color="auto" w:fill="auto"/>
          </w:tcPr>
          <w:p w14:paraId="55C977B8" w14:textId="77777777" w:rsidR="00FB2173" w:rsidRPr="009A7184" w:rsidRDefault="00FB2173" w:rsidP="00FB2173">
            <w:pPr>
              <w:pStyle w:val="ENoteTableText"/>
              <w:tabs>
                <w:tab w:val="center" w:leader="dot" w:pos="2268"/>
              </w:tabs>
              <w:rPr>
                <w:szCs w:val="16"/>
              </w:rPr>
            </w:pPr>
            <w:r w:rsidRPr="009A7184">
              <w:rPr>
                <w:szCs w:val="16"/>
              </w:rPr>
              <w:t>9508.00.00</w:t>
            </w:r>
            <w:r w:rsidRPr="009A7184">
              <w:rPr>
                <w:szCs w:val="16"/>
              </w:rPr>
              <w:tab/>
            </w:r>
          </w:p>
        </w:tc>
        <w:tc>
          <w:tcPr>
            <w:tcW w:w="5044" w:type="dxa"/>
            <w:shd w:val="clear" w:color="auto" w:fill="auto"/>
          </w:tcPr>
          <w:p w14:paraId="2D02C0C9" w14:textId="77777777" w:rsidR="00FB2173" w:rsidRPr="009A7184" w:rsidRDefault="00FB2173" w:rsidP="00FB2173">
            <w:pPr>
              <w:pStyle w:val="ENoteTableText"/>
              <w:rPr>
                <w:szCs w:val="16"/>
              </w:rPr>
            </w:pPr>
            <w:r w:rsidRPr="009A7184">
              <w:rPr>
                <w:szCs w:val="16"/>
              </w:rPr>
              <w:t>rep. No. 120, 2001</w:t>
            </w:r>
          </w:p>
        </w:tc>
      </w:tr>
      <w:tr w:rsidR="00FB2173" w:rsidRPr="009A7184" w14:paraId="52D07242" w14:textId="77777777" w:rsidTr="001F643F">
        <w:trPr>
          <w:cantSplit/>
        </w:trPr>
        <w:tc>
          <w:tcPr>
            <w:tcW w:w="2044" w:type="dxa"/>
            <w:shd w:val="clear" w:color="auto" w:fill="auto"/>
          </w:tcPr>
          <w:p w14:paraId="776BF9A5" w14:textId="77777777" w:rsidR="00FB2173" w:rsidRPr="009A7184" w:rsidRDefault="00FB2173" w:rsidP="00FB2173">
            <w:pPr>
              <w:pStyle w:val="ENoteTableText"/>
              <w:tabs>
                <w:tab w:val="center" w:leader="dot" w:pos="2268"/>
              </w:tabs>
              <w:rPr>
                <w:szCs w:val="16"/>
              </w:rPr>
            </w:pPr>
            <w:r w:rsidRPr="009A7184">
              <w:rPr>
                <w:szCs w:val="16"/>
              </w:rPr>
              <w:t>9508.10.00</w:t>
            </w:r>
            <w:r w:rsidRPr="009A7184">
              <w:rPr>
                <w:szCs w:val="16"/>
              </w:rPr>
              <w:tab/>
            </w:r>
          </w:p>
        </w:tc>
        <w:tc>
          <w:tcPr>
            <w:tcW w:w="5044" w:type="dxa"/>
            <w:shd w:val="clear" w:color="auto" w:fill="auto"/>
          </w:tcPr>
          <w:p w14:paraId="04552DF3" w14:textId="77777777" w:rsidR="00FB2173" w:rsidRPr="009A7184" w:rsidRDefault="00FB2173" w:rsidP="00FB2173">
            <w:pPr>
              <w:pStyle w:val="ENoteTableText"/>
              <w:rPr>
                <w:szCs w:val="16"/>
              </w:rPr>
            </w:pPr>
            <w:r w:rsidRPr="009A7184">
              <w:rPr>
                <w:szCs w:val="16"/>
              </w:rPr>
              <w:t>ad No 120, 2001</w:t>
            </w:r>
          </w:p>
        </w:tc>
      </w:tr>
      <w:tr w:rsidR="00FB2173" w:rsidRPr="009A7184" w14:paraId="78368933" w14:textId="77777777" w:rsidTr="001F643F">
        <w:trPr>
          <w:cantSplit/>
        </w:trPr>
        <w:tc>
          <w:tcPr>
            <w:tcW w:w="2044" w:type="dxa"/>
            <w:shd w:val="clear" w:color="auto" w:fill="auto"/>
          </w:tcPr>
          <w:p w14:paraId="21BC238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9AC75F8"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481647B2" w14:textId="77777777" w:rsidTr="001F643F">
        <w:trPr>
          <w:cantSplit/>
        </w:trPr>
        <w:tc>
          <w:tcPr>
            <w:tcW w:w="2044" w:type="dxa"/>
            <w:shd w:val="clear" w:color="auto" w:fill="auto"/>
          </w:tcPr>
          <w:p w14:paraId="5F3A6F1F" w14:textId="77777777" w:rsidR="00FB2173" w:rsidRPr="009A7184" w:rsidRDefault="00FB2173" w:rsidP="00FB2173">
            <w:pPr>
              <w:pStyle w:val="ENoteTableText"/>
              <w:tabs>
                <w:tab w:val="center" w:leader="dot" w:pos="2268"/>
              </w:tabs>
              <w:rPr>
                <w:szCs w:val="16"/>
              </w:rPr>
            </w:pPr>
            <w:r>
              <w:rPr>
                <w:szCs w:val="16"/>
              </w:rPr>
              <w:t>9508.2</w:t>
            </w:r>
            <w:r>
              <w:rPr>
                <w:szCs w:val="16"/>
              </w:rPr>
              <w:tab/>
            </w:r>
          </w:p>
        </w:tc>
        <w:tc>
          <w:tcPr>
            <w:tcW w:w="5044" w:type="dxa"/>
            <w:shd w:val="clear" w:color="auto" w:fill="auto"/>
          </w:tcPr>
          <w:p w14:paraId="5FC5F35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92D3C3" w14:textId="77777777" w:rsidTr="001F643F">
        <w:trPr>
          <w:cantSplit/>
        </w:trPr>
        <w:tc>
          <w:tcPr>
            <w:tcW w:w="2044" w:type="dxa"/>
            <w:shd w:val="clear" w:color="auto" w:fill="auto"/>
          </w:tcPr>
          <w:p w14:paraId="19C95CBF" w14:textId="77777777" w:rsidR="00FB2173" w:rsidRDefault="00FB2173" w:rsidP="00FB2173">
            <w:pPr>
              <w:pStyle w:val="ENoteTableText"/>
              <w:tabs>
                <w:tab w:val="center" w:leader="dot" w:pos="2268"/>
              </w:tabs>
              <w:rPr>
                <w:szCs w:val="16"/>
              </w:rPr>
            </w:pPr>
            <w:r>
              <w:rPr>
                <w:szCs w:val="16"/>
              </w:rPr>
              <w:t>9508.21.00</w:t>
            </w:r>
            <w:r>
              <w:rPr>
                <w:szCs w:val="16"/>
              </w:rPr>
              <w:tab/>
            </w:r>
          </w:p>
        </w:tc>
        <w:tc>
          <w:tcPr>
            <w:tcW w:w="5044" w:type="dxa"/>
            <w:shd w:val="clear" w:color="auto" w:fill="auto"/>
          </w:tcPr>
          <w:p w14:paraId="5CF7C02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305966" w14:textId="77777777" w:rsidTr="001F643F">
        <w:trPr>
          <w:cantSplit/>
        </w:trPr>
        <w:tc>
          <w:tcPr>
            <w:tcW w:w="2044" w:type="dxa"/>
            <w:shd w:val="clear" w:color="auto" w:fill="auto"/>
          </w:tcPr>
          <w:p w14:paraId="46D29989" w14:textId="77777777" w:rsidR="00FB2173" w:rsidRDefault="00FB2173" w:rsidP="00FB2173">
            <w:pPr>
              <w:pStyle w:val="ENoteTableText"/>
              <w:tabs>
                <w:tab w:val="center" w:leader="dot" w:pos="2268"/>
              </w:tabs>
              <w:rPr>
                <w:szCs w:val="16"/>
              </w:rPr>
            </w:pPr>
            <w:r>
              <w:rPr>
                <w:szCs w:val="16"/>
              </w:rPr>
              <w:t>9508.22.00</w:t>
            </w:r>
            <w:r>
              <w:rPr>
                <w:szCs w:val="16"/>
              </w:rPr>
              <w:tab/>
            </w:r>
          </w:p>
        </w:tc>
        <w:tc>
          <w:tcPr>
            <w:tcW w:w="5044" w:type="dxa"/>
            <w:shd w:val="clear" w:color="auto" w:fill="auto"/>
          </w:tcPr>
          <w:p w14:paraId="1858F15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DB3843A" w14:textId="77777777" w:rsidTr="001F643F">
        <w:trPr>
          <w:cantSplit/>
        </w:trPr>
        <w:tc>
          <w:tcPr>
            <w:tcW w:w="2044" w:type="dxa"/>
            <w:shd w:val="clear" w:color="auto" w:fill="auto"/>
          </w:tcPr>
          <w:p w14:paraId="04E26504" w14:textId="77777777" w:rsidR="00FB2173" w:rsidRDefault="00FB2173" w:rsidP="00FB2173">
            <w:pPr>
              <w:pStyle w:val="ENoteTableText"/>
              <w:tabs>
                <w:tab w:val="center" w:leader="dot" w:pos="2268"/>
              </w:tabs>
              <w:rPr>
                <w:szCs w:val="16"/>
              </w:rPr>
            </w:pPr>
            <w:r>
              <w:rPr>
                <w:szCs w:val="16"/>
              </w:rPr>
              <w:t>9508.23.00</w:t>
            </w:r>
            <w:r>
              <w:rPr>
                <w:szCs w:val="16"/>
              </w:rPr>
              <w:tab/>
            </w:r>
          </w:p>
        </w:tc>
        <w:tc>
          <w:tcPr>
            <w:tcW w:w="5044" w:type="dxa"/>
            <w:shd w:val="clear" w:color="auto" w:fill="auto"/>
          </w:tcPr>
          <w:p w14:paraId="7C49FE7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F53AD79" w14:textId="77777777" w:rsidTr="001F643F">
        <w:trPr>
          <w:cantSplit/>
        </w:trPr>
        <w:tc>
          <w:tcPr>
            <w:tcW w:w="2044" w:type="dxa"/>
            <w:shd w:val="clear" w:color="auto" w:fill="auto"/>
          </w:tcPr>
          <w:p w14:paraId="2AE4880D" w14:textId="77777777" w:rsidR="00FB2173" w:rsidRDefault="00FB2173" w:rsidP="00FB2173">
            <w:pPr>
              <w:pStyle w:val="ENoteTableText"/>
              <w:tabs>
                <w:tab w:val="center" w:leader="dot" w:pos="2268"/>
              </w:tabs>
              <w:rPr>
                <w:szCs w:val="16"/>
              </w:rPr>
            </w:pPr>
            <w:r>
              <w:rPr>
                <w:szCs w:val="16"/>
              </w:rPr>
              <w:t>9508.24.00</w:t>
            </w:r>
            <w:r>
              <w:rPr>
                <w:szCs w:val="16"/>
              </w:rPr>
              <w:tab/>
            </w:r>
          </w:p>
        </w:tc>
        <w:tc>
          <w:tcPr>
            <w:tcW w:w="5044" w:type="dxa"/>
            <w:shd w:val="clear" w:color="auto" w:fill="auto"/>
          </w:tcPr>
          <w:p w14:paraId="1C44328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C38310A" w14:textId="77777777" w:rsidTr="001F643F">
        <w:trPr>
          <w:cantSplit/>
        </w:trPr>
        <w:tc>
          <w:tcPr>
            <w:tcW w:w="2044" w:type="dxa"/>
            <w:shd w:val="clear" w:color="auto" w:fill="auto"/>
          </w:tcPr>
          <w:p w14:paraId="4832F6E3" w14:textId="77777777" w:rsidR="00FB2173" w:rsidRDefault="00FB2173" w:rsidP="00FB2173">
            <w:pPr>
              <w:pStyle w:val="ENoteTableText"/>
              <w:tabs>
                <w:tab w:val="center" w:leader="dot" w:pos="2268"/>
              </w:tabs>
              <w:rPr>
                <w:szCs w:val="16"/>
              </w:rPr>
            </w:pPr>
            <w:r>
              <w:rPr>
                <w:szCs w:val="16"/>
              </w:rPr>
              <w:t>9508.25.00</w:t>
            </w:r>
            <w:r>
              <w:rPr>
                <w:szCs w:val="16"/>
              </w:rPr>
              <w:tab/>
            </w:r>
          </w:p>
        </w:tc>
        <w:tc>
          <w:tcPr>
            <w:tcW w:w="5044" w:type="dxa"/>
            <w:shd w:val="clear" w:color="auto" w:fill="auto"/>
          </w:tcPr>
          <w:p w14:paraId="66364D1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25B5F09" w14:textId="77777777" w:rsidTr="001F643F">
        <w:trPr>
          <w:cantSplit/>
        </w:trPr>
        <w:tc>
          <w:tcPr>
            <w:tcW w:w="2044" w:type="dxa"/>
            <w:shd w:val="clear" w:color="auto" w:fill="auto"/>
          </w:tcPr>
          <w:p w14:paraId="22BE23A0" w14:textId="77777777" w:rsidR="00FB2173" w:rsidRDefault="00FB2173" w:rsidP="00FB2173">
            <w:pPr>
              <w:pStyle w:val="ENoteTableText"/>
              <w:tabs>
                <w:tab w:val="center" w:leader="dot" w:pos="2268"/>
              </w:tabs>
              <w:rPr>
                <w:szCs w:val="16"/>
              </w:rPr>
            </w:pPr>
            <w:r>
              <w:rPr>
                <w:szCs w:val="16"/>
              </w:rPr>
              <w:t>9508.26.00</w:t>
            </w:r>
            <w:r>
              <w:rPr>
                <w:szCs w:val="16"/>
              </w:rPr>
              <w:tab/>
            </w:r>
          </w:p>
        </w:tc>
        <w:tc>
          <w:tcPr>
            <w:tcW w:w="5044" w:type="dxa"/>
            <w:shd w:val="clear" w:color="auto" w:fill="auto"/>
          </w:tcPr>
          <w:p w14:paraId="7369868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9FCEA9F" w14:textId="77777777" w:rsidTr="001F643F">
        <w:trPr>
          <w:cantSplit/>
        </w:trPr>
        <w:tc>
          <w:tcPr>
            <w:tcW w:w="2044" w:type="dxa"/>
            <w:shd w:val="clear" w:color="auto" w:fill="auto"/>
          </w:tcPr>
          <w:p w14:paraId="76599C55" w14:textId="77777777" w:rsidR="00FB2173" w:rsidRDefault="00FB2173" w:rsidP="00FB2173">
            <w:pPr>
              <w:pStyle w:val="ENoteTableText"/>
              <w:tabs>
                <w:tab w:val="center" w:leader="dot" w:pos="2268"/>
              </w:tabs>
              <w:rPr>
                <w:szCs w:val="16"/>
              </w:rPr>
            </w:pPr>
            <w:r>
              <w:rPr>
                <w:szCs w:val="16"/>
              </w:rPr>
              <w:t>9508.29.00</w:t>
            </w:r>
            <w:r>
              <w:rPr>
                <w:szCs w:val="16"/>
              </w:rPr>
              <w:tab/>
            </w:r>
          </w:p>
        </w:tc>
        <w:tc>
          <w:tcPr>
            <w:tcW w:w="5044" w:type="dxa"/>
            <w:shd w:val="clear" w:color="auto" w:fill="auto"/>
          </w:tcPr>
          <w:p w14:paraId="66CF4E5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05CD584" w14:textId="77777777" w:rsidTr="001F643F">
        <w:trPr>
          <w:cantSplit/>
        </w:trPr>
        <w:tc>
          <w:tcPr>
            <w:tcW w:w="2044" w:type="dxa"/>
            <w:shd w:val="clear" w:color="auto" w:fill="auto"/>
          </w:tcPr>
          <w:p w14:paraId="36C1A423" w14:textId="77777777" w:rsidR="00FB2173" w:rsidRDefault="00FB2173" w:rsidP="00FB2173">
            <w:pPr>
              <w:pStyle w:val="ENoteTableText"/>
              <w:tabs>
                <w:tab w:val="center" w:leader="dot" w:pos="2268"/>
              </w:tabs>
              <w:rPr>
                <w:szCs w:val="16"/>
              </w:rPr>
            </w:pPr>
            <w:r>
              <w:rPr>
                <w:szCs w:val="16"/>
              </w:rPr>
              <w:t>9508.30.00</w:t>
            </w:r>
            <w:r>
              <w:rPr>
                <w:szCs w:val="16"/>
              </w:rPr>
              <w:tab/>
            </w:r>
          </w:p>
        </w:tc>
        <w:tc>
          <w:tcPr>
            <w:tcW w:w="5044" w:type="dxa"/>
            <w:shd w:val="clear" w:color="auto" w:fill="auto"/>
          </w:tcPr>
          <w:p w14:paraId="3DC2AC6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B3181C2" w14:textId="77777777" w:rsidTr="001F643F">
        <w:trPr>
          <w:cantSplit/>
        </w:trPr>
        <w:tc>
          <w:tcPr>
            <w:tcW w:w="2044" w:type="dxa"/>
            <w:shd w:val="clear" w:color="auto" w:fill="auto"/>
          </w:tcPr>
          <w:p w14:paraId="34780A96" w14:textId="77777777" w:rsidR="00FB2173" w:rsidRDefault="00FB2173" w:rsidP="00FB2173">
            <w:pPr>
              <w:pStyle w:val="ENoteTableText"/>
              <w:tabs>
                <w:tab w:val="center" w:leader="dot" w:pos="2268"/>
              </w:tabs>
              <w:rPr>
                <w:szCs w:val="16"/>
              </w:rPr>
            </w:pPr>
            <w:r>
              <w:rPr>
                <w:szCs w:val="16"/>
              </w:rPr>
              <w:t>9508.40.00</w:t>
            </w:r>
            <w:r>
              <w:rPr>
                <w:szCs w:val="16"/>
              </w:rPr>
              <w:tab/>
            </w:r>
          </w:p>
        </w:tc>
        <w:tc>
          <w:tcPr>
            <w:tcW w:w="5044" w:type="dxa"/>
            <w:shd w:val="clear" w:color="auto" w:fill="auto"/>
          </w:tcPr>
          <w:p w14:paraId="7C3AEA0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039583A" w14:textId="77777777" w:rsidTr="001F643F">
        <w:trPr>
          <w:cantSplit/>
        </w:trPr>
        <w:tc>
          <w:tcPr>
            <w:tcW w:w="2044" w:type="dxa"/>
            <w:shd w:val="clear" w:color="auto" w:fill="auto"/>
          </w:tcPr>
          <w:p w14:paraId="354BE0B2" w14:textId="77777777" w:rsidR="00FB2173" w:rsidRPr="009A7184" w:rsidRDefault="00FB2173" w:rsidP="00FB2173">
            <w:pPr>
              <w:pStyle w:val="ENoteTableText"/>
              <w:tabs>
                <w:tab w:val="center" w:leader="dot" w:pos="2268"/>
              </w:tabs>
              <w:rPr>
                <w:szCs w:val="16"/>
              </w:rPr>
            </w:pPr>
            <w:r w:rsidRPr="009A7184">
              <w:rPr>
                <w:szCs w:val="16"/>
              </w:rPr>
              <w:t>9508.90.00</w:t>
            </w:r>
            <w:r w:rsidRPr="009A7184">
              <w:rPr>
                <w:szCs w:val="16"/>
              </w:rPr>
              <w:tab/>
            </w:r>
          </w:p>
        </w:tc>
        <w:tc>
          <w:tcPr>
            <w:tcW w:w="5044" w:type="dxa"/>
            <w:shd w:val="clear" w:color="auto" w:fill="auto"/>
          </w:tcPr>
          <w:p w14:paraId="3AF7D1D3" w14:textId="77777777" w:rsidR="00FB2173" w:rsidRPr="009A7184" w:rsidRDefault="00FB2173" w:rsidP="00FB2173">
            <w:pPr>
              <w:pStyle w:val="ENoteTableText"/>
              <w:rPr>
                <w:szCs w:val="16"/>
              </w:rPr>
            </w:pPr>
            <w:r w:rsidRPr="009A7184">
              <w:rPr>
                <w:szCs w:val="16"/>
              </w:rPr>
              <w:t>ad No 120, 2001</w:t>
            </w:r>
          </w:p>
        </w:tc>
      </w:tr>
      <w:tr w:rsidR="00FB2173" w:rsidRPr="009A7184" w14:paraId="05AD332D" w14:textId="77777777" w:rsidTr="001F643F">
        <w:trPr>
          <w:cantSplit/>
        </w:trPr>
        <w:tc>
          <w:tcPr>
            <w:tcW w:w="2044" w:type="dxa"/>
            <w:shd w:val="clear" w:color="auto" w:fill="auto"/>
          </w:tcPr>
          <w:p w14:paraId="42FA9B5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3260C29"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D017636" w14:textId="77777777" w:rsidTr="001F643F">
        <w:trPr>
          <w:cantSplit/>
        </w:trPr>
        <w:tc>
          <w:tcPr>
            <w:tcW w:w="2044" w:type="dxa"/>
            <w:shd w:val="clear" w:color="auto" w:fill="auto"/>
          </w:tcPr>
          <w:p w14:paraId="6090F440" w14:textId="77777777" w:rsidR="00FB2173" w:rsidRPr="009A7184" w:rsidRDefault="001F50E2" w:rsidP="00FB2173">
            <w:pPr>
              <w:pStyle w:val="ENoteTableText"/>
              <w:rPr>
                <w:szCs w:val="16"/>
              </w:rPr>
            </w:pPr>
            <w:r>
              <w:rPr>
                <w:b/>
                <w:szCs w:val="16"/>
              </w:rPr>
              <w:t>Chapter 9</w:t>
            </w:r>
            <w:r w:rsidR="00FB2173" w:rsidRPr="009A7184">
              <w:rPr>
                <w:b/>
                <w:szCs w:val="16"/>
              </w:rPr>
              <w:t>6</w:t>
            </w:r>
          </w:p>
        </w:tc>
        <w:tc>
          <w:tcPr>
            <w:tcW w:w="5044" w:type="dxa"/>
            <w:shd w:val="clear" w:color="auto" w:fill="auto"/>
          </w:tcPr>
          <w:p w14:paraId="33F73037" w14:textId="77777777" w:rsidR="00FB2173" w:rsidRPr="009A7184" w:rsidRDefault="00FB2173" w:rsidP="00FB2173">
            <w:pPr>
              <w:pStyle w:val="ENoteTableText"/>
              <w:rPr>
                <w:szCs w:val="16"/>
              </w:rPr>
            </w:pPr>
          </w:p>
        </w:tc>
      </w:tr>
      <w:tr w:rsidR="00FB2173" w:rsidRPr="009A7184" w14:paraId="2C59530E" w14:textId="77777777" w:rsidTr="001F643F">
        <w:trPr>
          <w:cantSplit/>
        </w:trPr>
        <w:tc>
          <w:tcPr>
            <w:tcW w:w="2044" w:type="dxa"/>
            <w:shd w:val="clear" w:color="auto" w:fill="auto"/>
          </w:tcPr>
          <w:p w14:paraId="2C20D35B" w14:textId="77777777" w:rsidR="00FB2173" w:rsidRPr="001530E4" w:rsidRDefault="00FB2173" w:rsidP="001530E4">
            <w:pPr>
              <w:pStyle w:val="ENoteTableText"/>
              <w:tabs>
                <w:tab w:val="center" w:leader="dot" w:pos="2268"/>
              </w:tabs>
              <w:rPr>
                <w:szCs w:val="16"/>
              </w:rPr>
            </w:pPr>
            <w:r>
              <w:rPr>
                <w:szCs w:val="16"/>
              </w:rPr>
              <w:t xml:space="preserve">Note 1 to </w:t>
            </w:r>
            <w:r w:rsidR="001F50E2">
              <w:rPr>
                <w:szCs w:val="16"/>
              </w:rPr>
              <w:t>Chapter 9</w:t>
            </w:r>
            <w:r>
              <w:rPr>
                <w:szCs w:val="16"/>
              </w:rPr>
              <w:t>6</w:t>
            </w:r>
            <w:r>
              <w:rPr>
                <w:szCs w:val="16"/>
              </w:rPr>
              <w:tab/>
            </w:r>
          </w:p>
        </w:tc>
        <w:tc>
          <w:tcPr>
            <w:tcW w:w="5044" w:type="dxa"/>
            <w:shd w:val="clear" w:color="auto" w:fill="auto"/>
          </w:tcPr>
          <w:p w14:paraId="02590674"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3ED3FFE7" w14:textId="77777777" w:rsidTr="001F643F">
        <w:trPr>
          <w:cantSplit/>
        </w:trPr>
        <w:tc>
          <w:tcPr>
            <w:tcW w:w="2044" w:type="dxa"/>
            <w:shd w:val="clear" w:color="auto" w:fill="auto"/>
          </w:tcPr>
          <w:p w14:paraId="79D3FB6E" w14:textId="77777777" w:rsidR="00FB2173" w:rsidRPr="009A7184" w:rsidRDefault="00FB2173" w:rsidP="00FB2173">
            <w:pPr>
              <w:pStyle w:val="ENoteTableText"/>
              <w:rPr>
                <w:szCs w:val="16"/>
              </w:rPr>
            </w:pPr>
            <w:r w:rsidRPr="009A7184">
              <w:rPr>
                <w:b/>
                <w:szCs w:val="16"/>
              </w:rPr>
              <w:t>9601</w:t>
            </w:r>
          </w:p>
        </w:tc>
        <w:tc>
          <w:tcPr>
            <w:tcW w:w="5044" w:type="dxa"/>
            <w:shd w:val="clear" w:color="auto" w:fill="auto"/>
          </w:tcPr>
          <w:p w14:paraId="54619668" w14:textId="77777777" w:rsidR="00FB2173" w:rsidRPr="009A7184" w:rsidRDefault="00FB2173" w:rsidP="00FB2173">
            <w:pPr>
              <w:pStyle w:val="ENoteTableText"/>
              <w:rPr>
                <w:szCs w:val="16"/>
              </w:rPr>
            </w:pPr>
          </w:p>
        </w:tc>
      </w:tr>
      <w:tr w:rsidR="00FB2173" w:rsidRPr="009A7184" w14:paraId="14BE892F" w14:textId="77777777" w:rsidTr="001F643F">
        <w:trPr>
          <w:cantSplit/>
        </w:trPr>
        <w:tc>
          <w:tcPr>
            <w:tcW w:w="2044" w:type="dxa"/>
            <w:shd w:val="clear" w:color="auto" w:fill="auto"/>
          </w:tcPr>
          <w:p w14:paraId="660D1EE0" w14:textId="77777777" w:rsidR="00FB2173" w:rsidRPr="009A7184" w:rsidRDefault="00FB2173" w:rsidP="00FB2173">
            <w:pPr>
              <w:pStyle w:val="ENoteTableText"/>
              <w:tabs>
                <w:tab w:val="center" w:leader="dot" w:pos="2268"/>
              </w:tabs>
              <w:rPr>
                <w:szCs w:val="16"/>
              </w:rPr>
            </w:pPr>
            <w:r w:rsidRPr="009A7184">
              <w:rPr>
                <w:szCs w:val="16"/>
              </w:rPr>
              <w:t>9601.10.00</w:t>
            </w:r>
            <w:r w:rsidRPr="009A7184">
              <w:rPr>
                <w:szCs w:val="16"/>
              </w:rPr>
              <w:tab/>
            </w:r>
          </w:p>
        </w:tc>
        <w:tc>
          <w:tcPr>
            <w:tcW w:w="5044" w:type="dxa"/>
            <w:shd w:val="clear" w:color="auto" w:fill="auto"/>
          </w:tcPr>
          <w:p w14:paraId="20666F0A" w14:textId="77777777" w:rsidR="00FB2173" w:rsidRPr="009A7184" w:rsidRDefault="00FB2173" w:rsidP="00FB2173">
            <w:pPr>
              <w:pStyle w:val="ENoteTableText"/>
              <w:rPr>
                <w:szCs w:val="16"/>
              </w:rPr>
            </w:pPr>
            <w:r w:rsidRPr="009A7184">
              <w:rPr>
                <w:szCs w:val="16"/>
              </w:rPr>
              <w:t>am. No. 116, 2000</w:t>
            </w:r>
          </w:p>
        </w:tc>
      </w:tr>
      <w:tr w:rsidR="00FB2173" w:rsidRPr="009A7184" w14:paraId="76F8929B" w14:textId="77777777" w:rsidTr="001F643F">
        <w:trPr>
          <w:cantSplit/>
        </w:trPr>
        <w:tc>
          <w:tcPr>
            <w:tcW w:w="2044" w:type="dxa"/>
            <w:shd w:val="clear" w:color="auto" w:fill="auto"/>
          </w:tcPr>
          <w:p w14:paraId="6CA18C8A" w14:textId="77777777" w:rsidR="00FB2173" w:rsidRPr="009A7184" w:rsidRDefault="00FB2173" w:rsidP="00FB2173">
            <w:pPr>
              <w:pStyle w:val="ENoteTableText"/>
              <w:rPr>
                <w:szCs w:val="16"/>
              </w:rPr>
            </w:pPr>
            <w:r w:rsidRPr="009A7184">
              <w:rPr>
                <w:b/>
                <w:szCs w:val="16"/>
              </w:rPr>
              <w:t>9604</w:t>
            </w:r>
          </w:p>
        </w:tc>
        <w:tc>
          <w:tcPr>
            <w:tcW w:w="5044" w:type="dxa"/>
            <w:shd w:val="clear" w:color="auto" w:fill="auto"/>
          </w:tcPr>
          <w:p w14:paraId="0C997A61" w14:textId="77777777" w:rsidR="00FB2173" w:rsidRPr="009A7184" w:rsidRDefault="00FB2173" w:rsidP="00FB2173">
            <w:pPr>
              <w:pStyle w:val="ENoteTableText"/>
              <w:rPr>
                <w:szCs w:val="16"/>
              </w:rPr>
            </w:pPr>
          </w:p>
        </w:tc>
      </w:tr>
      <w:tr w:rsidR="00FB2173" w:rsidRPr="009A7184" w14:paraId="38E20776" w14:textId="77777777" w:rsidTr="001F643F">
        <w:trPr>
          <w:cantSplit/>
        </w:trPr>
        <w:tc>
          <w:tcPr>
            <w:tcW w:w="2044" w:type="dxa"/>
            <w:shd w:val="clear" w:color="auto" w:fill="auto"/>
          </w:tcPr>
          <w:p w14:paraId="391D4D6E" w14:textId="77777777" w:rsidR="00FB2173" w:rsidRPr="009A7184" w:rsidRDefault="00FB2173" w:rsidP="00FB2173">
            <w:pPr>
              <w:pStyle w:val="ENoteTableText"/>
              <w:tabs>
                <w:tab w:val="center" w:leader="dot" w:pos="2268"/>
              </w:tabs>
              <w:rPr>
                <w:szCs w:val="16"/>
              </w:rPr>
            </w:pPr>
            <w:r w:rsidRPr="009A7184">
              <w:rPr>
                <w:szCs w:val="16"/>
              </w:rPr>
              <w:t>9604.00.00</w:t>
            </w:r>
            <w:r w:rsidRPr="009A7184">
              <w:rPr>
                <w:szCs w:val="16"/>
              </w:rPr>
              <w:tab/>
            </w:r>
          </w:p>
        </w:tc>
        <w:tc>
          <w:tcPr>
            <w:tcW w:w="5044" w:type="dxa"/>
            <w:shd w:val="clear" w:color="auto" w:fill="auto"/>
          </w:tcPr>
          <w:p w14:paraId="34303806" w14:textId="77777777" w:rsidR="00FB2173" w:rsidRPr="009A7184" w:rsidRDefault="00FB2173" w:rsidP="00FB2173">
            <w:pPr>
              <w:pStyle w:val="ENoteTableText"/>
              <w:rPr>
                <w:szCs w:val="16"/>
              </w:rPr>
            </w:pPr>
            <w:r w:rsidRPr="009A7184">
              <w:rPr>
                <w:szCs w:val="16"/>
              </w:rPr>
              <w:t>am. No. 116, 2000</w:t>
            </w:r>
          </w:p>
        </w:tc>
      </w:tr>
      <w:tr w:rsidR="00FB2173" w:rsidRPr="009A7184" w14:paraId="44995EE3" w14:textId="77777777" w:rsidTr="001F643F">
        <w:trPr>
          <w:cantSplit/>
        </w:trPr>
        <w:tc>
          <w:tcPr>
            <w:tcW w:w="2044" w:type="dxa"/>
            <w:shd w:val="clear" w:color="auto" w:fill="auto"/>
          </w:tcPr>
          <w:p w14:paraId="52450612" w14:textId="77777777" w:rsidR="00FB2173" w:rsidRPr="009A7184" w:rsidRDefault="00FB2173" w:rsidP="00FB2173">
            <w:pPr>
              <w:pStyle w:val="ENoteTableText"/>
              <w:rPr>
                <w:szCs w:val="16"/>
              </w:rPr>
            </w:pPr>
            <w:r w:rsidRPr="009A7184">
              <w:rPr>
                <w:b/>
                <w:szCs w:val="16"/>
              </w:rPr>
              <w:t>9606</w:t>
            </w:r>
          </w:p>
        </w:tc>
        <w:tc>
          <w:tcPr>
            <w:tcW w:w="5044" w:type="dxa"/>
            <w:shd w:val="clear" w:color="auto" w:fill="auto"/>
          </w:tcPr>
          <w:p w14:paraId="3D06AFF7" w14:textId="77777777" w:rsidR="00FB2173" w:rsidRPr="009A7184" w:rsidRDefault="00FB2173" w:rsidP="00FB2173">
            <w:pPr>
              <w:pStyle w:val="ENoteTableText"/>
              <w:rPr>
                <w:szCs w:val="16"/>
              </w:rPr>
            </w:pPr>
          </w:p>
        </w:tc>
      </w:tr>
      <w:tr w:rsidR="00FB2173" w:rsidRPr="009A7184" w14:paraId="231A8E9A" w14:textId="77777777" w:rsidTr="001F643F">
        <w:trPr>
          <w:cantSplit/>
        </w:trPr>
        <w:tc>
          <w:tcPr>
            <w:tcW w:w="2044" w:type="dxa"/>
            <w:shd w:val="clear" w:color="auto" w:fill="auto"/>
          </w:tcPr>
          <w:p w14:paraId="4ADA013B" w14:textId="77777777" w:rsidR="00FB2173" w:rsidRPr="009A7184" w:rsidRDefault="00FB2173" w:rsidP="00FB2173">
            <w:pPr>
              <w:pStyle w:val="ENoteTableText"/>
              <w:tabs>
                <w:tab w:val="center" w:leader="dot" w:pos="2268"/>
              </w:tabs>
              <w:rPr>
                <w:szCs w:val="16"/>
              </w:rPr>
            </w:pPr>
            <w:r w:rsidRPr="009A7184">
              <w:rPr>
                <w:szCs w:val="16"/>
              </w:rPr>
              <w:t>9606.22.00</w:t>
            </w:r>
            <w:r w:rsidRPr="009A7184">
              <w:rPr>
                <w:szCs w:val="16"/>
              </w:rPr>
              <w:tab/>
            </w:r>
          </w:p>
        </w:tc>
        <w:tc>
          <w:tcPr>
            <w:tcW w:w="5044" w:type="dxa"/>
            <w:shd w:val="clear" w:color="auto" w:fill="auto"/>
          </w:tcPr>
          <w:p w14:paraId="286E1B50" w14:textId="77777777" w:rsidR="00FB2173" w:rsidRPr="009A7184" w:rsidRDefault="00FB2173" w:rsidP="00FB2173">
            <w:pPr>
              <w:pStyle w:val="ENoteTableText"/>
              <w:rPr>
                <w:szCs w:val="16"/>
              </w:rPr>
            </w:pPr>
            <w:r w:rsidRPr="009A7184">
              <w:rPr>
                <w:szCs w:val="16"/>
              </w:rPr>
              <w:t>am. No. 116, 2000</w:t>
            </w:r>
          </w:p>
        </w:tc>
      </w:tr>
      <w:tr w:rsidR="00FB2173" w:rsidRPr="009A7184" w14:paraId="66FE820D" w14:textId="77777777" w:rsidTr="001F643F">
        <w:trPr>
          <w:cantSplit/>
        </w:trPr>
        <w:tc>
          <w:tcPr>
            <w:tcW w:w="2044" w:type="dxa"/>
            <w:shd w:val="clear" w:color="auto" w:fill="auto"/>
          </w:tcPr>
          <w:p w14:paraId="4CDD68CF" w14:textId="77777777" w:rsidR="00FB2173" w:rsidRPr="009A7184" w:rsidRDefault="00FB2173" w:rsidP="00FB2173">
            <w:pPr>
              <w:pStyle w:val="ENoteTableText"/>
              <w:tabs>
                <w:tab w:val="center" w:leader="dot" w:pos="2268"/>
              </w:tabs>
              <w:rPr>
                <w:szCs w:val="16"/>
              </w:rPr>
            </w:pPr>
            <w:r w:rsidRPr="009A7184">
              <w:rPr>
                <w:szCs w:val="16"/>
              </w:rPr>
              <w:t>9606.30.00</w:t>
            </w:r>
            <w:r w:rsidRPr="009A7184">
              <w:rPr>
                <w:szCs w:val="16"/>
              </w:rPr>
              <w:tab/>
            </w:r>
          </w:p>
        </w:tc>
        <w:tc>
          <w:tcPr>
            <w:tcW w:w="5044" w:type="dxa"/>
            <w:shd w:val="clear" w:color="auto" w:fill="auto"/>
          </w:tcPr>
          <w:p w14:paraId="650AB63F" w14:textId="77777777" w:rsidR="00FB2173" w:rsidRPr="009A7184" w:rsidRDefault="00FB2173" w:rsidP="00FB2173">
            <w:pPr>
              <w:pStyle w:val="ENoteTableText"/>
              <w:rPr>
                <w:szCs w:val="16"/>
              </w:rPr>
            </w:pPr>
            <w:r w:rsidRPr="009A7184">
              <w:rPr>
                <w:szCs w:val="16"/>
              </w:rPr>
              <w:t>am. No. 116, 2000</w:t>
            </w:r>
          </w:p>
        </w:tc>
      </w:tr>
      <w:tr w:rsidR="00FB2173" w:rsidRPr="009A7184" w14:paraId="7F067BC4" w14:textId="77777777" w:rsidTr="001F643F">
        <w:trPr>
          <w:cantSplit/>
        </w:trPr>
        <w:tc>
          <w:tcPr>
            <w:tcW w:w="2044" w:type="dxa"/>
            <w:shd w:val="clear" w:color="auto" w:fill="auto"/>
          </w:tcPr>
          <w:p w14:paraId="4CD00D88" w14:textId="77777777" w:rsidR="00FB2173" w:rsidRPr="009A7184" w:rsidRDefault="00FB2173" w:rsidP="00FB2173">
            <w:pPr>
              <w:pStyle w:val="ENoteTableText"/>
              <w:rPr>
                <w:szCs w:val="16"/>
              </w:rPr>
            </w:pPr>
            <w:r w:rsidRPr="009A7184">
              <w:rPr>
                <w:b/>
                <w:szCs w:val="16"/>
              </w:rPr>
              <w:t>9608</w:t>
            </w:r>
          </w:p>
        </w:tc>
        <w:tc>
          <w:tcPr>
            <w:tcW w:w="5044" w:type="dxa"/>
            <w:shd w:val="clear" w:color="auto" w:fill="auto"/>
          </w:tcPr>
          <w:p w14:paraId="64A3E7F5" w14:textId="77777777" w:rsidR="00FB2173" w:rsidRPr="009A7184" w:rsidRDefault="00FB2173" w:rsidP="00FB2173">
            <w:pPr>
              <w:pStyle w:val="ENoteTableText"/>
              <w:rPr>
                <w:szCs w:val="16"/>
              </w:rPr>
            </w:pPr>
          </w:p>
        </w:tc>
      </w:tr>
      <w:tr w:rsidR="00FB2173" w:rsidRPr="009A7184" w14:paraId="11CCF67D" w14:textId="77777777" w:rsidTr="001F643F">
        <w:trPr>
          <w:cantSplit/>
        </w:trPr>
        <w:tc>
          <w:tcPr>
            <w:tcW w:w="2044" w:type="dxa"/>
            <w:shd w:val="clear" w:color="auto" w:fill="auto"/>
          </w:tcPr>
          <w:p w14:paraId="36C6FF45" w14:textId="77777777" w:rsidR="00FB2173" w:rsidRPr="009A7184" w:rsidRDefault="00FB2173" w:rsidP="00FB2173">
            <w:pPr>
              <w:pStyle w:val="ENoteTableText"/>
              <w:tabs>
                <w:tab w:val="center" w:leader="dot" w:pos="2268"/>
              </w:tabs>
              <w:rPr>
                <w:szCs w:val="16"/>
              </w:rPr>
            </w:pPr>
            <w:r w:rsidRPr="009A7184">
              <w:rPr>
                <w:szCs w:val="16"/>
              </w:rPr>
              <w:t>9608.3</w:t>
            </w:r>
            <w:r w:rsidRPr="009A7184">
              <w:rPr>
                <w:szCs w:val="16"/>
              </w:rPr>
              <w:tab/>
            </w:r>
          </w:p>
        </w:tc>
        <w:tc>
          <w:tcPr>
            <w:tcW w:w="5044" w:type="dxa"/>
            <w:shd w:val="clear" w:color="auto" w:fill="auto"/>
          </w:tcPr>
          <w:p w14:paraId="0B3BD7A8" w14:textId="77777777" w:rsidR="00FB2173" w:rsidRPr="009A7184" w:rsidRDefault="00FB2173" w:rsidP="00FB2173">
            <w:pPr>
              <w:pStyle w:val="ENoteTableText"/>
              <w:rPr>
                <w:szCs w:val="16"/>
              </w:rPr>
            </w:pPr>
            <w:r w:rsidRPr="009A7184">
              <w:rPr>
                <w:szCs w:val="16"/>
              </w:rPr>
              <w:t>rep. No. 85, 2011</w:t>
            </w:r>
          </w:p>
        </w:tc>
      </w:tr>
      <w:tr w:rsidR="00FB2173" w:rsidRPr="009A7184" w14:paraId="5AD8B7B4" w14:textId="77777777" w:rsidTr="001F643F">
        <w:trPr>
          <w:cantSplit/>
        </w:trPr>
        <w:tc>
          <w:tcPr>
            <w:tcW w:w="2044" w:type="dxa"/>
            <w:shd w:val="clear" w:color="auto" w:fill="auto"/>
          </w:tcPr>
          <w:p w14:paraId="7F18E48F" w14:textId="77777777" w:rsidR="00FB2173" w:rsidRPr="009A7184" w:rsidRDefault="00FB2173" w:rsidP="00FB2173">
            <w:pPr>
              <w:pStyle w:val="ENoteTableText"/>
              <w:tabs>
                <w:tab w:val="center" w:leader="dot" w:pos="2268"/>
              </w:tabs>
              <w:rPr>
                <w:szCs w:val="16"/>
              </w:rPr>
            </w:pPr>
            <w:r w:rsidRPr="009A7184">
              <w:rPr>
                <w:szCs w:val="16"/>
              </w:rPr>
              <w:t>9608.30</w:t>
            </w:r>
            <w:r w:rsidRPr="009A7184">
              <w:rPr>
                <w:szCs w:val="16"/>
              </w:rPr>
              <w:tab/>
            </w:r>
          </w:p>
        </w:tc>
        <w:tc>
          <w:tcPr>
            <w:tcW w:w="5044" w:type="dxa"/>
            <w:shd w:val="clear" w:color="auto" w:fill="auto"/>
          </w:tcPr>
          <w:p w14:paraId="79054944" w14:textId="77777777" w:rsidR="00FB2173" w:rsidRPr="009A7184" w:rsidRDefault="00FB2173" w:rsidP="00FB2173">
            <w:pPr>
              <w:pStyle w:val="ENoteTableText"/>
              <w:rPr>
                <w:szCs w:val="16"/>
              </w:rPr>
            </w:pPr>
            <w:r w:rsidRPr="009A7184">
              <w:rPr>
                <w:szCs w:val="16"/>
              </w:rPr>
              <w:t>ad. No. 85, 2011</w:t>
            </w:r>
          </w:p>
        </w:tc>
      </w:tr>
      <w:tr w:rsidR="00FB2173" w:rsidRPr="009A7184" w14:paraId="762BF7E3" w14:textId="77777777" w:rsidTr="001F643F">
        <w:trPr>
          <w:cantSplit/>
        </w:trPr>
        <w:tc>
          <w:tcPr>
            <w:tcW w:w="2044" w:type="dxa"/>
            <w:shd w:val="clear" w:color="auto" w:fill="auto"/>
          </w:tcPr>
          <w:p w14:paraId="470C53ED" w14:textId="77777777" w:rsidR="00FB2173" w:rsidRPr="009A7184" w:rsidRDefault="00FB2173" w:rsidP="00FB2173">
            <w:pPr>
              <w:pStyle w:val="ENoteTableText"/>
              <w:tabs>
                <w:tab w:val="center" w:leader="dot" w:pos="2268"/>
              </w:tabs>
              <w:rPr>
                <w:szCs w:val="16"/>
              </w:rPr>
            </w:pPr>
            <w:r w:rsidRPr="009A7184">
              <w:rPr>
                <w:szCs w:val="16"/>
              </w:rPr>
              <w:t>9608.30.10</w:t>
            </w:r>
            <w:r w:rsidRPr="009A7184">
              <w:rPr>
                <w:szCs w:val="16"/>
              </w:rPr>
              <w:tab/>
            </w:r>
          </w:p>
        </w:tc>
        <w:tc>
          <w:tcPr>
            <w:tcW w:w="5044" w:type="dxa"/>
            <w:shd w:val="clear" w:color="auto" w:fill="auto"/>
          </w:tcPr>
          <w:p w14:paraId="3EFC7547" w14:textId="77777777" w:rsidR="00FB2173" w:rsidRPr="009A7184" w:rsidRDefault="00FB2173" w:rsidP="00FB2173">
            <w:pPr>
              <w:pStyle w:val="ENoteTableText"/>
              <w:rPr>
                <w:szCs w:val="16"/>
              </w:rPr>
            </w:pPr>
            <w:r w:rsidRPr="009A7184">
              <w:rPr>
                <w:szCs w:val="16"/>
              </w:rPr>
              <w:t>ad. No. 85, 2011</w:t>
            </w:r>
          </w:p>
        </w:tc>
      </w:tr>
      <w:tr w:rsidR="00FB2173" w:rsidRPr="009A7184" w14:paraId="52A99284" w14:textId="77777777" w:rsidTr="001F643F">
        <w:trPr>
          <w:cantSplit/>
        </w:trPr>
        <w:tc>
          <w:tcPr>
            <w:tcW w:w="2044" w:type="dxa"/>
            <w:shd w:val="clear" w:color="auto" w:fill="auto"/>
          </w:tcPr>
          <w:p w14:paraId="0FD1AA2A" w14:textId="77777777" w:rsidR="00FB2173" w:rsidRPr="009A7184" w:rsidRDefault="00FB2173" w:rsidP="00FB2173">
            <w:pPr>
              <w:pStyle w:val="ENoteTableText"/>
              <w:tabs>
                <w:tab w:val="center" w:leader="dot" w:pos="2268"/>
              </w:tabs>
              <w:rPr>
                <w:szCs w:val="16"/>
              </w:rPr>
            </w:pPr>
            <w:r w:rsidRPr="009A7184">
              <w:rPr>
                <w:szCs w:val="16"/>
              </w:rPr>
              <w:t>9608.30.90</w:t>
            </w:r>
            <w:r w:rsidRPr="009A7184">
              <w:rPr>
                <w:szCs w:val="16"/>
              </w:rPr>
              <w:tab/>
            </w:r>
          </w:p>
        </w:tc>
        <w:tc>
          <w:tcPr>
            <w:tcW w:w="5044" w:type="dxa"/>
            <w:shd w:val="clear" w:color="auto" w:fill="auto"/>
          </w:tcPr>
          <w:p w14:paraId="7979D9E8" w14:textId="77777777" w:rsidR="00FB2173" w:rsidRPr="009A7184" w:rsidRDefault="00FB2173" w:rsidP="00FB2173">
            <w:pPr>
              <w:pStyle w:val="ENoteTableText"/>
              <w:rPr>
                <w:szCs w:val="16"/>
              </w:rPr>
            </w:pPr>
            <w:r w:rsidRPr="009A7184">
              <w:rPr>
                <w:szCs w:val="16"/>
              </w:rPr>
              <w:t>ad. No. 85, 2011</w:t>
            </w:r>
          </w:p>
        </w:tc>
      </w:tr>
      <w:tr w:rsidR="00FB2173" w:rsidRPr="009A7184" w14:paraId="6E6DCBF2" w14:textId="77777777" w:rsidTr="001F643F">
        <w:trPr>
          <w:cantSplit/>
        </w:trPr>
        <w:tc>
          <w:tcPr>
            <w:tcW w:w="2044" w:type="dxa"/>
            <w:shd w:val="clear" w:color="auto" w:fill="auto"/>
          </w:tcPr>
          <w:p w14:paraId="4E66A7E5" w14:textId="77777777" w:rsidR="00FB2173" w:rsidRPr="009A7184" w:rsidRDefault="00FB2173" w:rsidP="00FB2173">
            <w:pPr>
              <w:pStyle w:val="ENoteTableText"/>
              <w:tabs>
                <w:tab w:val="center" w:leader="dot" w:pos="2268"/>
              </w:tabs>
              <w:rPr>
                <w:szCs w:val="16"/>
              </w:rPr>
            </w:pPr>
            <w:r w:rsidRPr="009A7184">
              <w:rPr>
                <w:szCs w:val="16"/>
              </w:rPr>
              <w:t>9608.31.00</w:t>
            </w:r>
            <w:r w:rsidRPr="009A7184">
              <w:rPr>
                <w:szCs w:val="16"/>
              </w:rPr>
              <w:tab/>
            </w:r>
          </w:p>
        </w:tc>
        <w:tc>
          <w:tcPr>
            <w:tcW w:w="5044" w:type="dxa"/>
            <w:shd w:val="clear" w:color="auto" w:fill="auto"/>
          </w:tcPr>
          <w:p w14:paraId="5343E324" w14:textId="77777777" w:rsidR="00FB2173" w:rsidRPr="009A7184" w:rsidRDefault="00FB2173" w:rsidP="00FB2173">
            <w:pPr>
              <w:pStyle w:val="ENoteTableText"/>
              <w:rPr>
                <w:szCs w:val="16"/>
              </w:rPr>
            </w:pPr>
            <w:r w:rsidRPr="009A7184">
              <w:rPr>
                <w:szCs w:val="16"/>
              </w:rPr>
              <w:t>am. No. 116, 2000</w:t>
            </w:r>
          </w:p>
        </w:tc>
      </w:tr>
      <w:tr w:rsidR="00FB2173" w:rsidRPr="009A7184" w14:paraId="72C67CCD" w14:textId="77777777" w:rsidTr="001F643F">
        <w:trPr>
          <w:cantSplit/>
        </w:trPr>
        <w:tc>
          <w:tcPr>
            <w:tcW w:w="2044" w:type="dxa"/>
            <w:shd w:val="clear" w:color="auto" w:fill="auto"/>
          </w:tcPr>
          <w:p w14:paraId="0535E406" w14:textId="77777777" w:rsidR="00FB2173" w:rsidRPr="009A7184" w:rsidRDefault="00FB2173" w:rsidP="00FB2173">
            <w:pPr>
              <w:pStyle w:val="ENoteTableText"/>
              <w:rPr>
                <w:szCs w:val="16"/>
              </w:rPr>
            </w:pPr>
          </w:p>
        </w:tc>
        <w:tc>
          <w:tcPr>
            <w:tcW w:w="5044" w:type="dxa"/>
            <w:shd w:val="clear" w:color="auto" w:fill="auto"/>
          </w:tcPr>
          <w:p w14:paraId="7F797D3D" w14:textId="77777777" w:rsidR="00FB2173" w:rsidRPr="009A7184" w:rsidRDefault="00FB2173" w:rsidP="00FB2173">
            <w:pPr>
              <w:pStyle w:val="ENoteTableText"/>
              <w:rPr>
                <w:szCs w:val="16"/>
              </w:rPr>
            </w:pPr>
            <w:r w:rsidRPr="009A7184">
              <w:rPr>
                <w:szCs w:val="16"/>
              </w:rPr>
              <w:t>rep. No. 85, 2011</w:t>
            </w:r>
          </w:p>
        </w:tc>
      </w:tr>
      <w:tr w:rsidR="00FB2173" w:rsidRPr="009A7184" w14:paraId="15D41D43" w14:textId="77777777" w:rsidTr="001F643F">
        <w:trPr>
          <w:cantSplit/>
        </w:trPr>
        <w:tc>
          <w:tcPr>
            <w:tcW w:w="2044" w:type="dxa"/>
            <w:shd w:val="clear" w:color="auto" w:fill="auto"/>
          </w:tcPr>
          <w:p w14:paraId="43AEB730" w14:textId="77777777" w:rsidR="00FB2173" w:rsidRPr="009A7184" w:rsidRDefault="00FB2173" w:rsidP="00FB2173">
            <w:pPr>
              <w:pStyle w:val="ENoteTableText"/>
              <w:tabs>
                <w:tab w:val="center" w:leader="dot" w:pos="2268"/>
              </w:tabs>
              <w:rPr>
                <w:szCs w:val="16"/>
              </w:rPr>
            </w:pPr>
            <w:r w:rsidRPr="009A7184">
              <w:rPr>
                <w:szCs w:val="16"/>
              </w:rPr>
              <w:t>9608.39.00</w:t>
            </w:r>
            <w:r w:rsidRPr="009A7184">
              <w:rPr>
                <w:szCs w:val="16"/>
              </w:rPr>
              <w:tab/>
            </w:r>
          </w:p>
        </w:tc>
        <w:tc>
          <w:tcPr>
            <w:tcW w:w="5044" w:type="dxa"/>
            <w:shd w:val="clear" w:color="auto" w:fill="auto"/>
          </w:tcPr>
          <w:p w14:paraId="20B689E0" w14:textId="77777777" w:rsidR="00FB2173" w:rsidRPr="009A7184" w:rsidRDefault="00FB2173" w:rsidP="00FB2173">
            <w:pPr>
              <w:pStyle w:val="ENoteTableText"/>
              <w:rPr>
                <w:szCs w:val="16"/>
              </w:rPr>
            </w:pPr>
            <w:r w:rsidRPr="009A7184">
              <w:rPr>
                <w:szCs w:val="16"/>
              </w:rPr>
              <w:t>rep. No. 85, 2011</w:t>
            </w:r>
          </w:p>
        </w:tc>
      </w:tr>
      <w:tr w:rsidR="00FB2173" w:rsidRPr="009A7184" w14:paraId="17E6E161" w14:textId="77777777" w:rsidTr="001F643F">
        <w:trPr>
          <w:cantSplit/>
        </w:trPr>
        <w:tc>
          <w:tcPr>
            <w:tcW w:w="2044" w:type="dxa"/>
            <w:shd w:val="clear" w:color="auto" w:fill="auto"/>
          </w:tcPr>
          <w:p w14:paraId="05734060" w14:textId="77777777" w:rsidR="00FB2173" w:rsidRPr="009A7184" w:rsidRDefault="00FB2173" w:rsidP="00FB2173">
            <w:pPr>
              <w:pStyle w:val="ENoteTableText"/>
              <w:tabs>
                <w:tab w:val="center" w:leader="dot" w:pos="2268"/>
              </w:tabs>
              <w:rPr>
                <w:szCs w:val="16"/>
              </w:rPr>
            </w:pPr>
            <w:r w:rsidRPr="009A7184">
              <w:rPr>
                <w:szCs w:val="16"/>
              </w:rPr>
              <w:t>9608.50.00</w:t>
            </w:r>
            <w:r w:rsidRPr="009A7184">
              <w:rPr>
                <w:szCs w:val="16"/>
              </w:rPr>
              <w:tab/>
            </w:r>
          </w:p>
        </w:tc>
        <w:tc>
          <w:tcPr>
            <w:tcW w:w="5044" w:type="dxa"/>
            <w:shd w:val="clear" w:color="auto" w:fill="auto"/>
          </w:tcPr>
          <w:p w14:paraId="31795CB9" w14:textId="77777777" w:rsidR="00FB2173" w:rsidRPr="009A7184" w:rsidRDefault="00FB2173" w:rsidP="00FB2173">
            <w:pPr>
              <w:pStyle w:val="ENoteTableText"/>
              <w:rPr>
                <w:szCs w:val="16"/>
              </w:rPr>
            </w:pPr>
            <w:r w:rsidRPr="009A7184">
              <w:rPr>
                <w:szCs w:val="16"/>
              </w:rPr>
              <w:t>am. No. 116, 2000</w:t>
            </w:r>
          </w:p>
        </w:tc>
      </w:tr>
      <w:tr w:rsidR="00FB2173" w:rsidRPr="009A7184" w14:paraId="71C98689" w14:textId="77777777" w:rsidTr="001F643F">
        <w:trPr>
          <w:cantSplit/>
        </w:trPr>
        <w:tc>
          <w:tcPr>
            <w:tcW w:w="2044" w:type="dxa"/>
            <w:shd w:val="clear" w:color="auto" w:fill="auto"/>
          </w:tcPr>
          <w:p w14:paraId="0F60F43F" w14:textId="77777777" w:rsidR="00FB2173" w:rsidRPr="001530E4" w:rsidRDefault="00FB2173" w:rsidP="00FB2173">
            <w:pPr>
              <w:pStyle w:val="ENoteTableText"/>
              <w:tabs>
                <w:tab w:val="center" w:leader="dot" w:pos="2268"/>
              </w:tabs>
              <w:rPr>
                <w:b/>
                <w:szCs w:val="16"/>
              </w:rPr>
            </w:pPr>
            <w:r>
              <w:rPr>
                <w:b/>
                <w:szCs w:val="16"/>
              </w:rPr>
              <w:t>9609</w:t>
            </w:r>
          </w:p>
        </w:tc>
        <w:tc>
          <w:tcPr>
            <w:tcW w:w="5044" w:type="dxa"/>
            <w:shd w:val="clear" w:color="auto" w:fill="auto"/>
          </w:tcPr>
          <w:p w14:paraId="1586DC99" w14:textId="77777777" w:rsidR="00FB2173" w:rsidRPr="009A7184" w:rsidRDefault="00FB2173" w:rsidP="00FB2173">
            <w:pPr>
              <w:pStyle w:val="ENoteTableText"/>
              <w:rPr>
                <w:szCs w:val="16"/>
              </w:rPr>
            </w:pPr>
          </w:p>
        </w:tc>
      </w:tr>
      <w:tr w:rsidR="00FB2173" w:rsidRPr="009A7184" w14:paraId="5DC1531F" w14:textId="77777777" w:rsidTr="001F643F">
        <w:trPr>
          <w:cantSplit/>
        </w:trPr>
        <w:tc>
          <w:tcPr>
            <w:tcW w:w="2044" w:type="dxa"/>
            <w:shd w:val="clear" w:color="auto" w:fill="auto"/>
          </w:tcPr>
          <w:p w14:paraId="5B3B355F" w14:textId="77777777" w:rsidR="00FB2173" w:rsidRPr="001530E4" w:rsidRDefault="00FB2173" w:rsidP="00FB2173">
            <w:pPr>
              <w:pStyle w:val="ENoteTableText"/>
              <w:tabs>
                <w:tab w:val="center" w:leader="dot" w:pos="2268"/>
              </w:tabs>
              <w:rPr>
                <w:szCs w:val="16"/>
              </w:rPr>
            </w:pPr>
            <w:r>
              <w:rPr>
                <w:szCs w:val="16"/>
              </w:rPr>
              <w:t>9609.10.00</w:t>
            </w:r>
            <w:r>
              <w:rPr>
                <w:szCs w:val="16"/>
              </w:rPr>
              <w:tab/>
            </w:r>
          </w:p>
        </w:tc>
        <w:tc>
          <w:tcPr>
            <w:tcW w:w="5044" w:type="dxa"/>
            <w:shd w:val="clear" w:color="auto" w:fill="auto"/>
          </w:tcPr>
          <w:p w14:paraId="097B643E"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A7C88A3" w14:textId="77777777" w:rsidTr="001F643F">
        <w:trPr>
          <w:cantSplit/>
        </w:trPr>
        <w:tc>
          <w:tcPr>
            <w:tcW w:w="2044" w:type="dxa"/>
            <w:shd w:val="clear" w:color="auto" w:fill="auto"/>
          </w:tcPr>
          <w:p w14:paraId="5C9EB9BB" w14:textId="77777777" w:rsidR="00FB2173" w:rsidRPr="009A7184" w:rsidRDefault="00FB2173" w:rsidP="00FB2173">
            <w:pPr>
              <w:pStyle w:val="ENoteTableText"/>
              <w:rPr>
                <w:szCs w:val="16"/>
              </w:rPr>
            </w:pPr>
            <w:r w:rsidRPr="009A7184">
              <w:rPr>
                <w:b/>
                <w:szCs w:val="16"/>
              </w:rPr>
              <w:t>9612</w:t>
            </w:r>
          </w:p>
        </w:tc>
        <w:tc>
          <w:tcPr>
            <w:tcW w:w="5044" w:type="dxa"/>
            <w:shd w:val="clear" w:color="auto" w:fill="auto"/>
          </w:tcPr>
          <w:p w14:paraId="5048233C" w14:textId="77777777" w:rsidR="00FB2173" w:rsidRPr="009A7184" w:rsidRDefault="00FB2173" w:rsidP="00FB2173">
            <w:pPr>
              <w:pStyle w:val="ENoteTableText"/>
              <w:rPr>
                <w:szCs w:val="16"/>
              </w:rPr>
            </w:pPr>
          </w:p>
        </w:tc>
      </w:tr>
      <w:tr w:rsidR="00FB2173" w:rsidRPr="009A7184" w14:paraId="36910C4E" w14:textId="77777777" w:rsidTr="001F643F">
        <w:trPr>
          <w:cantSplit/>
        </w:trPr>
        <w:tc>
          <w:tcPr>
            <w:tcW w:w="2044" w:type="dxa"/>
            <w:shd w:val="clear" w:color="auto" w:fill="auto"/>
          </w:tcPr>
          <w:p w14:paraId="1692DF3C" w14:textId="77777777" w:rsidR="00FB2173" w:rsidRPr="009A7184" w:rsidRDefault="00FB2173" w:rsidP="00FB2173">
            <w:pPr>
              <w:pStyle w:val="ENoteTableText"/>
              <w:tabs>
                <w:tab w:val="center" w:leader="dot" w:pos="2268"/>
              </w:tabs>
              <w:rPr>
                <w:szCs w:val="16"/>
              </w:rPr>
            </w:pPr>
            <w:r w:rsidRPr="009A7184">
              <w:rPr>
                <w:szCs w:val="16"/>
              </w:rPr>
              <w:t>9612.10.00</w:t>
            </w:r>
            <w:r w:rsidRPr="009A7184">
              <w:rPr>
                <w:szCs w:val="16"/>
              </w:rPr>
              <w:tab/>
            </w:r>
          </w:p>
        </w:tc>
        <w:tc>
          <w:tcPr>
            <w:tcW w:w="5044" w:type="dxa"/>
            <w:shd w:val="clear" w:color="auto" w:fill="auto"/>
          </w:tcPr>
          <w:p w14:paraId="1B8ACAC1" w14:textId="77777777" w:rsidR="00FB2173" w:rsidRPr="009A7184" w:rsidRDefault="00FB2173" w:rsidP="00FB2173">
            <w:pPr>
              <w:pStyle w:val="ENoteTableText"/>
              <w:rPr>
                <w:szCs w:val="16"/>
              </w:rPr>
            </w:pPr>
            <w:r w:rsidRPr="009A7184">
              <w:rPr>
                <w:szCs w:val="16"/>
              </w:rPr>
              <w:t>am. No. 63, 2003</w:t>
            </w:r>
          </w:p>
        </w:tc>
      </w:tr>
      <w:tr w:rsidR="00FB2173" w:rsidRPr="009A7184" w14:paraId="6B56088B" w14:textId="77777777" w:rsidTr="001F643F">
        <w:trPr>
          <w:cantSplit/>
        </w:trPr>
        <w:tc>
          <w:tcPr>
            <w:tcW w:w="2044" w:type="dxa"/>
            <w:shd w:val="clear" w:color="auto" w:fill="auto"/>
          </w:tcPr>
          <w:p w14:paraId="7591DD08" w14:textId="77777777" w:rsidR="00FB2173" w:rsidRPr="009A7184" w:rsidRDefault="00FB2173" w:rsidP="00FB2173">
            <w:pPr>
              <w:pStyle w:val="ENoteTableText"/>
              <w:rPr>
                <w:szCs w:val="16"/>
              </w:rPr>
            </w:pPr>
            <w:r w:rsidRPr="009A7184">
              <w:rPr>
                <w:b/>
                <w:szCs w:val="16"/>
              </w:rPr>
              <w:t>9613</w:t>
            </w:r>
          </w:p>
        </w:tc>
        <w:tc>
          <w:tcPr>
            <w:tcW w:w="5044" w:type="dxa"/>
            <w:shd w:val="clear" w:color="auto" w:fill="auto"/>
          </w:tcPr>
          <w:p w14:paraId="77D96DCB" w14:textId="77777777" w:rsidR="00FB2173" w:rsidRPr="009A7184" w:rsidRDefault="00FB2173" w:rsidP="00FB2173">
            <w:pPr>
              <w:pStyle w:val="ENoteTableText"/>
              <w:rPr>
                <w:szCs w:val="16"/>
              </w:rPr>
            </w:pPr>
          </w:p>
        </w:tc>
      </w:tr>
      <w:tr w:rsidR="00FB2173" w:rsidRPr="009A7184" w14:paraId="279A7FD8" w14:textId="77777777" w:rsidTr="001F643F">
        <w:trPr>
          <w:cantSplit/>
        </w:trPr>
        <w:tc>
          <w:tcPr>
            <w:tcW w:w="2044" w:type="dxa"/>
            <w:shd w:val="clear" w:color="auto" w:fill="auto"/>
          </w:tcPr>
          <w:p w14:paraId="5E92A9D1" w14:textId="77777777" w:rsidR="00FB2173" w:rsidRPr="009A7184" w:rsidRDefault="00FB2173" w:rsidP="00FB2173">
            <w:pPr>
              <w:pStyle w:val="ENoteTableText"/>
              <w:tabs>
                <w:tab w:val="center" w:leader="dot" w:pos="2268"/>
              </w:tabs>
              <w:rPr>
                <w:szCs w:val="16"/>
              </w:rPr>
            </w:pPr>
            <w:r w:rsidRPr="009A7184">
              <w:rPr>
                <w:szCs w:val="16"/>
              </w:rPr>
              <w:t>9613.10.00</w:t>
            </w:r>
            <w:r w:rsidRPr="009A7184">
              <w:rPr>
                <w:szCs w:val="16"/>
              </w:rPr>
              <w:tab/>
            </w:r>
          </w:p>
        </w:tc>
        <w:tc>
          <w:tcPr>
            <w:tcW w:w="5044" w:type="dxa"/>
            <w:shd w:val="clear" w:color="auto" w:fill="auto"/>
          </w:tcPr>
          <w:p w14:paraId="3B89915D" w14:textId="77777777" w:rsidR="00FB2173" w:rsidRPr="009A7184" w:rsidRDefault="00FB2173" w:rsidP="00FB2173">
            <w:pPr>
              <w:pStyle w:val="ENoteTableText"/>
              <w:rPr>
                <w:szCs w:val="16"/>
              </w:rPr>
            </w:pPr>
            <w:r w:rsidRPr="009A7184">
              <w:rPr>
                <w:szCs w:val="16"/>
              </w:rPr>
              <w:t>am. No. 116, 2000</w:t>
            </w:r>
          </w:p>
        </w:tc>
      </w:tr>
      <w:tr w:rsidR="00FB2173" w:rsidRPr="009A7184" w14:paraId="246915AB" w14:textId="77777777" w:rsidTr="001F643F">
        <w:trPr>
          <w:cantSplit/>
        </w:trPr>
        <w:tc>
          <w:tcPr>
            <w:tcW w:w="2044" w:type="dxa"/>
            <w:shd w:val="clear" w:color="auto" w:fill="auto"/>
          </w:tcPr>
          <w:p w14:paraId="6D2739E3" w14:textId="77777777" w:rsidR="00FB2173" w:rsidRPr="009A7184" w:rsidRDefault="00FB2173" w:rsidP="00FB2173">
            <w:pPr>
              <w:pStyle w:val="ENoteTableText"/>
              <w:tabs>
                <w:tab w:val="center" w:leader="dot" w:pos="2268"/>
              </w:tabs>
              <w:rPr>
                <w:szCs w:val="16"/>
              </w:rPr>
            </w:pPr>
            <w:r w:rsidRPr="009A7184">
              <w:rPr>
                <w:szCs w:val="16"/>
              </w:rPr>
              <w:t>9613.20.00</w:t>
            </w:r>
            <w:r w:rsidRPr="009A7184">
              <w:rPr>
                <w:szCs w:val="16"/>
              </w:rPr>
              <w:tab/>
            </w:r>
          </w:p>
        </w:tc>
        <w:tc>
          <w:tcPr>
            <w:tcW w:w="5044" w:type="dxa"/>
            <w:shd w:val="clear" w:color="auto" w:fill="auto"/>
          </w:tcPr>
          <w:p w14:paraId="14E4B10E" w14:textId="77777777" w:rsidR="00FB2173" w:rsidRPr="009A7184" w:rsidRDefault="00FB2173" w:rsidP="00FB2173">
            <w:pPr>
              <w:pStyle w:val="ENoteTableText"/>
              <w:rPr>
                <w:szCs w:val="16"/>
              </w:rPr>
            </w:pPr>
            <w:r w:rsidRPr="009A7184">
              <w:rPr>
                <w:szCs w:val="16"/>
              </w:rPr>
              <w:t>am. No. 116, 2000</w:t>
            </w:r>
          </w:p>
        </w:tc>
      </w:tr>
      <w:tr w:rsidR="00FB2173" w:rsidRPr="009A7184" w14:paraId="4E62F0F1" w14:textId="77777777" w:rsidTr="001F643F">
        <w:trPr>
          <w:cantSplit/>
        </w:trPr>
        <w:tc>
          <w:tcPr>
            <w:tcW w:w="2044" w:type="dxa"/>
            <w:shd w:val="clear" w:color="auto" w:fill="auto"/>
          </w:tcPr>
          <w:p w14:paraId="6E7101B5" w14:textId="77777777" w:rsidR="00FB2173" w:rsidRPr="009A7184" w:rsidRDefault="00FB2173" w:rsidP="00FB2173">
            <w:pPr>
              <w:pStyle w:val="ENoteTableText"/>
              <w:tabs>
                <w:tab w:val="center" w:leader="dot" w:pos="2268"/>
              </w:tabs>
              <w:rPr>
                <w:szCs w:val="16"/>
              </w:rPr>
            </w:pPr>
            <w:r w:rsidRPr="009A7184">
              <w:rPr>
                <w:szCs w:val="16"/>
              </w:rPr>
              <w:t>9613.30.00</w:t>
            </w:r>
            <w:r w:rsidRPr="009A7184">
              <w:rPr>
                <w:szCs w:val="16"/>
              </w:rPr>
              <w:tab/>
            </w:r>
          </w:p>
        </w:tc>
        <w:tc>
          <w:tcPr>
            <w:tcW w:w="5044" w:type="dxa"/>
            <w:shd w:val="clear" w:color="auto" w:fill="auto"/>
          </w:tcPr>
          <w:p w14:paraId="005B6CA0" w14:textId="77777777" w:rsidR="00FB2173" w:rsidRPr="009A7184" w:rsidRDefault="00FB2173" w:rsidP="00FB2173">
            <w:pPr>
              <w:pStyle w:val="ENoteTableText"/>
              <w:rPr>
                <w:szCs w:val="16"/>
              </w:rPr>
            </w:pPr>
            <w:r w:rsidRPr="009A7184">
              <w:rPr>
                <w:szCs w:val="16"/>
              </w:rPr>
              <w:t>am. No. 116, 2000</w:t>
            </w:r>
          </w:p>
        </w:tc>
      </w:tr>
      <w:tr w:rsidR="00FB2173" w:rsidRPr="009A7184" w14:paraId="2BE8B6A6" w14:textId="77777777" w:rsidTr="001F643F">
        <w:trPr>
          <w:cantSplit/>
        </w:trPr>
        <w:tc>
          <w:tcPr>
            <w:tcW w:w="2044" w:type="dxa"/>
            <w:shd w:val="clear" w:color="auto" w:fill="auto"/>
          </w:tcPr>
          <w:p w14:paraId="44C23DF2" w14:textId="77777777" w:rsidR="00FB2173" w:rsidRPr="009A7184" w:rsidRDefault="00FB2173" w:rsidP="00FB2173">
            <w:pPr>
              <w:pStyle w:val="ENoteTableText"/>
              <w:rPr>
                <w:szCs w:val="16"/>
              </w:rPr>
            </w:pPr>
          </w:p>
        </w:tc>
        <w:tc>
          <w:tcPr>
            <w:tcW w:w="5044" w:type="dxa"/>
            <w:shd w:val="clear" w:color="auto" w:fill="auto"/>
          </w:tcPr>
          <w:p w14:paraId="6ACF4075" w14:textId="77777777" w:rsidR="00FB2173" w:rsidRPr="009A7184" w:rsidRDefault="00FB2173" w:rsidP="00FB2173">
            <w:pPr>
              <w:pStyle w:val="ENoteTableText"/>
              <w:rPr>
                <w:szCs w:val="16"/>
              </w:rPr>
            </w:pPr>
            <w:r w:rsidRPr="009A7184">
              <w:rPr>
                <w:szCs w:val="16"/>
              </w:rPr>
              <w:t>rep. No. 120, 2001</w:t>
            </w:r>
          </w:p>
        </w:tc>
      </w:tr>
      <w:tr w:rsidR="00FB2173" w:rsidRPr="009A7184" w14:paraId="396AE20D" w14:textId="77777777" w:rsidTr="001F643F">
        <w:trPr>
          <w:cantSplit/>
        </w:trPr>
        <w:tc>
          <w:tcPr>
            <w:tcW w:w="2044" w:type="dxa"/>
            <w:shd w:val="clear" w:color="auto" w:fill="auto"/>
          </w:tcPr>
          <w:p w14:paraId="19B3D8BF" w14:textId="77777777" w:rsidR="00FB2173" w:rsidRPr="009A7184" w:rsidRDefault="00FB2173" w:rsidP="00FB2173">
            <w:pPr>
              <w:pStyle w:val="ENoteTableText"/>
              <w:tabs>
                <w:tab w:val="center" w:leader="dot" w:pos="2268"/>
              </w:tabs>
              <w:rPr>
                <w:szCs w:val="16"/>
              </w:rPr>
            </w:pPr>
            <w:r w:rsidRPr="009A7184">
              <w:rPr>
                <w:szCs w:val="16"/>
              </w:rPr>
              <w:t>9613.80</w:t>
            </w:r>
            <w:r w:rsidRPr="009A7184">
              <w:rPr>
                <w:szCs w:val="16"/>
              </w:rPr>
              <w:tab/>
            </w:r>
          </w:p>
        </w:tc>
        <w:tc>
          <w:tcPr>
            <w:tcW w:w="5044" w:type="dxa"/>
            <w:shd w:val="clear" w:color="auto" w:fill="auto"/>
          </w:tcPr>
          <w:p w14:paraId="238ED415" w14:textId="77777777" w:rsidR="00FB2173" w:rsidRPr="009A7184" w:rsidRDefault="00FB2173" w:rsidP="00FB2173">
            <w:pPr>
              <w:pStyle w:val="ENoteTableText"/>
              <w:rPr>
                <w:szCs w:val="16"/>
              </w:rPr>
            </w:pPr>
            <w:r w:rsidRPr="009A7184">
              <w:rPr>
                <w:szCs w:val="16"/>
              </w:rPr>
              <w:t>ad. No. 120, 2001</w:t>
            </w:r>
          </w:p>
        </w:tc>
      </w:tr>
      <w:tr w:rsidR="00FB2173" w:rsidRPr="009A7184" w14:paraId="4CEE5282" w14:textId="77777777" w:rsidTr="001F643F">
        <w:trPr>
          <w:cantSplit/>
        </w:trPr>
        <w:tc>
          <w:tcPr>
            <w:tcW w:w="2044" w:type="dxa"/>
            <w:shd w:val="clear" w:color="auto" w:fill="auto"/>
          </w:tcPr>
          <w:p w14:paraId="546EDDF2" w14:textId="77777777" w:rsidR="00FB2173" w:rsidRPr="009A7184" w:rsidRDefault="00FB2173" w:rsidP="00FB2173">
            <w:pPr>
              <w:pStyle w:val="ENoteTableText"/>
              <w:tabs>
                <w:tab w:val="center" w:leader="dot" w:pos="2268"/>
              </w:tabs>
              <w:rPr>
                <w:szCs w:val="16"/>
              </w:rPr>
            </w:pPr>
            <w:r w:rsidRPr="009A7184">
              <w:rPr>
                <w:szCs w:val="16"/>
              </w:rPr>
              <w:t>9613.80.00</w:t>
            </w:r>
            <w:r w:rsidRPr="009A7184">
              <w:rPr>
                <w:szCs w:val="16"/>
              </w:rPr>
              <w:tab/>
            </w:r>
          </w:p>
        </w:tc>
        <w:tc>
          <w:tcPr>
            <w:tcW w:w="5044" w:type="dxa"/>
            <w:shd w:val="clear" w:color="auto" w:fill="auto"/>
          </w:tcPr>
          <w:p w14:paraId="3C4562DB" w14:textId="77777777" w:rsidR="00FB2173" w:rsidRPr="009A7184" w:rsidRDefault="00FB2173" w:rsidP="00FB2173">
            <w:pPr>
              <w:pStyle w:val="ENoteTableText"/>
              <w:rPr>
                <w:szCs w:val="16"/>
              </w:rPr>
            </w:pPr>
            <w:r w:rsidRPr="009A7184">
              <w:rPr>
                <w:szCs w:val="16"/>
              </w:rPr>
              <w:t>am. No. 141, 1999</w:t>
            </w:r>
          </w:p>
        </w:tc>
      </w:tr>
      <w:tr w:rsidR="00FB2173" w:rsidRPr="009A7184" w14:paraId="39491A14" w14:textId="77777777" w:rsidTr="001F643F">
        <w:trPr>
          <w:cantSplit/>
        </w:trPr>
        <w:tc>
          <w:tcPr>
            <w:tcW w:w="2044" w:type="dxa"/>
            <w:shd w:val="clear" w:color="auto" w:fill="auto"/>
          </w:tcPr>
          <w:p w14:paraId="6DE03518" w14:textId="77777777" w:rsidR="00FB2173" w:rsidRPr="009A7184" w:rsidRDefault="00FB2173" w:rsidP="00FB2173">
            <w:pPr>
              <w:pStyle w:val="ENoteTableText"/>
              <w:rPr>
                <w:szCs w:val="16"/>
              </w:rPr>
            </w:pPr>
          </w:p>
        </w:tc>
        <w:tc>
          <w:tcPr>
            <w:tcW w:w="5044" w:type="dxa"/>
            <w:shd w:val="clear" w:color="auto" w:fill="auto"/>
          </w:tcPr>
          <w:p w14:paraId="4D61BAD3" w14:textId="77777777" w:rsidR="00FB2173" w:rsidRPr="009A7184" w:rsidRDefault="00FB2173" w:rsidP="00FB2173">
            <w:pPr>
              <w:pStyle w:val="ENoteTableText"/>
              <w:rPr>
                <w:szCs w:val="16"/>
              </w:rPr>
            </w:pPr>
            <w:r w:rsidRPr="009A7184">
              <w:rPr>
                <w:szCs w:val="16"/>
              </w:rPr>
              <w:t>rep. No. 120, 2001</w:t>
            </w:r>
          </w:p>
        </w:tc>
      </w:tr>
      <w:tr w:rsidR="00FB2173" w:rsidRPr="009A7184" w14:paraId="40A80A3D" w14:textId="77777777" w:rsidTr="001F643F">
        <w:trPr>
          <w:cantSplit/>
        </w:trPr>
        <w:tc>
          <w:tcPr>
            <w:tcW w:w="2044" w:type="dxa"/>
            <w:shd w:val="clear" w:color="auto" w:fill="auto"/>
          </w:tcPr>
          <w:p w14:paraId="447A3A8C" w14:textId="77777777" w:rsidR="00FB2173" w:rsidRPr="009A7184" w:rsidRDefault="00FB2173" w:rsidP="00FB2173">
            <w:pPr>
              <w:pStyle w:val="ENoteTableText"/>
              <w:tabs>
                <w:tab w:val="center" w:leader="dot" w:pos="2268"/>
              </w:tabs>
              <w:rPr>
                <w:szCs w:val="16"/>
              </w:rPr>
            </w:pPr>
            <w:r w:rsidRPr="009A7184">
              <w:rPr>
                <w:szCs w:val="16"/>
              </w:rPr>
              <w:t>9613.80.10</w:t>
            </w:r>
            <w:r w:rsidRPr="009A7184">
              <w:rPr>
                <w:szCs w:val="16"/>
              </w:rPr>
              <w:tab/>
            </w:r>
          </w:p>
        </w:tc>
        <w:tc>
          <w:tcPr>
            <w:tcW w:w="5044" w:type="dxa"/>
            <w:shd w:val="clear" w:color="auto" w:fill="auto"/>
          </w:tcPr>
          <w:p w14:paraId="2024D910" w14:textId="77777777" w:rsidR="00FB2173" w:rsidRPr="009A7184" w:rsidRDefault="00FB2173" w:rsidP="00FB2173">
            <w:pPr>
              <w:pStyle w:val="ENoteTableText"/>
              <w:rPr>
                <w:szCs w:val="16"/>
              </w:rPr>
            </w:pPr>
            <w:r w:rsidRPr="009A7184">
              <w:rPr>
                <w:szCs w:val="16"/>
              </w:rPr>
              <w:t>ad. No. 120, 2001</w:t>
            </w:r>
          </w:p>
        </w:tc>
      </w:tr>
      <w:tr w:rsidR="00FB2173" w:rsidRPr="009A7184" w14:paraId="78CD8EAD" w14:textId="77777777" w:rsidTr="001F643F">
        <w:trPr>
          <w:cantSplit/>
        </w:trPr>
        <w:tc>
          <w:tcPr>
            <w:tcW w:w="2044" w:type="dxa"/>
            <w:shd w:val="clear" w:color="auto" w:fill="auto"/>
          </w:tcPr>
          <w:p w14:paraId="099D8E52" w14:textId="77777777" w:rsidR="00FB2173" w:rsidRPr="009A7184" w:rsidRDefault="00FB2173" w:rsidP="00FB2173">
            <w:pPr>
              <w:pStyle w:val="ENoteTableText"/>
              <w:tabs>
                <w:tab w:val="center" w:leader="dot" w:pos="2268"/>
              </w:tabs>
              <w:rPr>
                <w:szCs w:val="16"/>
              </w:rPr>
            </w:pPr>
            <w:r w:rsidRPr="009A7184">
              <w:rPr>
                <w:szCs w:val="16"/>
              </w:rPr>
              <w:t>9613.80.90</w:t>
            </w:r>
            <w:r w:rsidRPr="009A7184">
              <w:rPr>
                <w:szCs w:val="16"/>
              </w:rPr>
              <w:tab/>
            </w:r>
          </w:p>
        </w:tc>
        <w:tc>
          <w:tcPr>
            <w:tcW w:w="5044" w:type="dxa"/>
            <w:shd w:val="clear" w:color="auto" w:fill="auto"/>
          </w:tcPr>
          <w:p w14:paraId="7C699030" w14:textId="77777777" w:rsidR="00FB2173" w:rsidRPr="009A7184" w:rsidRDefault="00FB2173" w:rsidP="00FB2173">
            <w:pPr>
              <w:pStyle w:val="ENoteTableText"/>
              <w:rPr>
                <w:szCs w:val="16"/>
              </w:rPr>
            </w:pPr>
            <w:r w:rsidRPr="009A7184">
              <w:rPr>
                <w:szCs w:val="16"/>
              </w:rPr>
              <w:t>ad. No. 120, 2001</w:t>
            </w:r>
          </w:p>
        </w:tc>
      </w:tr>
      <w:tr w:rsidR="00FB2173" w:rsidRPr="009A7184" w14:paraId="75CCB0D8" w14:textId="77777777" w:rsidTr="001F643F">
        <w:trPr>
          <w:cantSplit/>
        </w:trPr>
        <w:tc>
          <w:tcPr>
            <w:tcW w:w="2044" w:type="dxa"/>
            <w:shd w:val="clear" w:color="auto" w:fill="auto"/>
          </w:tcPr>
          <w:p w14:paraId="00E76BD4" w14:textId="77777777" w:rsidR="00FB2173" w:rsidRPr="009A7184" w:rsidRDefault="00FB2173" w:rsidP="00FB2173">
            <w:pPr>
              <w:pStyle w:val="ENoteTableText"/>
              <w:rPr>
                <w:szCs w:val="16"/>
              </w:rPr>
            </w:pPr>
          </w:p>
        </w:tc>
        <w:tc>
          <w:tcPr>
            <w:tcW w:w="5044" w:type="dxa"/>
            <w:shd w:val="clear" w:color="auto" w:fill="auto"/>
          </w:tcPr>
          <w:p w14:paraId="4920438F" w14:textId="77777777" w:rsidR="00FB2173" w:rsidRPr="009A7184" w:rsidRDefault="00FB2173" w:rsidP="00FB2173">
            <w:pPr>
              <w:pStyle w:val="ENoteTableText"/>
              <w:rPr>
                <w:szCs w:val="16"/>
              </w:rPr>
            </w:pPr>
            <w:r w:rsidRPr="009A7184">
              <w:rPr>
                <w:szCs w:val="16"/>
              </w:rPr>
              <w:t>am. No. 97, 2003</w:t>
            </w:r>
          </w:p>
        </w:tc>
      </w:tr>
      <w:tr w:rsidR="00FB2173" w:rsidRPr="009A7184" w14:paraId="5AA4EFAF" w14:textId="77777777" w:rsidTr="001F643F">
        <w:trPr>
          <w:cantSplit/>
        </w:trPr>
        <w:tc>
          <w:tcPr>
            <w:tcW w:w="2044" w:type="dxa"/>
            <w:shd w:val="clear" w:color="auto" w:fill="auto"/>
          </w:tcPr>
          <w:p w14:paraId="48A9495A" w14:textId="77777777" w:rsidR="00FB2173" w:rsidRPr="009A7184" w:rsidRDefault="00FB2173" w:rsidP="00FB2173">
            <w:pPr>
              <w:pStyle w:val="ENoteTableText"/>
              <w:rPr>
                <w:szCs w:val="16"/>
              </w:rPr>
            </w:pPr>
          </w:p>
        </w:tc>
        <w:tc>
          <w:tcPr>
            <w:tcW w:w="5044" w:type="dxa"/>
            <w:shd w:val="clear" w:color="auto" w:fill="auto"/>
          </w:tcPr>
          <w:p w14:paraId="216FD757" w14:textId="77777777" w:rsidR="00FB2173" w:rsidRPr="009A7184" w:rsidRDefault="00FB2173" w:rsidP="00FB2173">
            <w:pPr>
              <w:pStyle w:val="ENoteTableText"/>
              <w:rPr>
                <w:szCs w:val="16"/>
              </w:rPr>
            </w:pPr>
            <w:r w:rsidRPr="009A7184">
              <w:rPr>
                <w:szCs w:val="16"/>
              </w:rPr>
              <w:t>rs No 84, 2016</w:t>
            </w:r>
          </w:p>
        </w:tc>
      </w:tr>
      <w:tr w:rsidR="00FB2173" w:rsidRPr="009A7184" w14:paraId="086B8BE3" w14:textId="77777777" w:rsidTr="001F643F">
        <w:trPr>
          <w:cantSplit/>
        </w:trPr>
        <w:tc>
          <w:tcPr>
            <w:tcW w:w="2044" w:type="dxa"/>
            <w:shd w:val="clear" w:color="auto" w:fill="auto"/>
          </w:tcPr>
          <w:p w14:paraId="048BE691" w14:textId="77777777" w:rsidR="00FB2173" w:rsidRPr="009A7184" w:rsidRDefault="00FB2173" w:rsidP="00FB2173">
            <w:pPr>
              <w:pStyle w:val="ENoteTableText"/>
              <w:tabs>
                <w:tab w:val="center" w:leader="dot" w:pos="2268"/>
              </w:tabs>
              <w:rPr>
                <w:szCs w:val="16"/>
              </w:rPr>
            </w:pPr>
            <w:r w:rsidRPr="009A7184">
              <w:rPr>
                <w:szCs w:val="16"/>
              </w:rPr>
              <w:t>9613.90.00</w:t>
            </w:r>
            <w:r w:rsidRPr="009A7184">
              <w:rPr>
                <w:szCs w:val="16"/>
              </w:rPr>
              <w:tab/>
            </w:r>
          </w:p>
        </w:tc>
        <w:tc>
          <w:tcPr>
            <w:tcW w:w="5044" w:type="dxa"/>
            <w:shd w:val="clear" w:color="auto" w:fill="auto"/>
          </w:tcPr>
          <w:p w14:paraId="061901ED" w14:textId="77777777" w:rsidR="00FB2173" w:rsidRPr="009A7184" w:rsidRDefault="00FB2173" w:rsidP="00FB2173">
            <w:pPr>
              <w:pStyle w:val="ENoteTableText"/>
              <w:rPr>
                <w:szCs w:val="16"/>
              </w:rPr>
            </w:pPr>
            <w:r w:rsidRPr="009A7184">
              <w:rPr>
                <w:szCs w:val="16"/>
              </w:rPr>
              <w:t>am. No. 116, 2000</w:t>
            </w:r>
          </w:p>
        </w:tc>
      </w:tr>
      <w:tr w:rsidR="00FB2173" w:rsidRPr="009A7184" w14:paraId="66EEA2F3" w14:textId="77777777" w:rsidTr="001F643F">
        <w:trPr>
          <w:cantSplit/>
        </w:trPr>
        <w:tc>
          <w:tcPr>
            <w:tcW w:w="2044" w:type="dxa"/>
            <w:shd w:val="clear" w:color="auto" w:fill="auto"/>
          </w:tcPr>
          <w:p w14:paraId="20E22C14" w14:textId="77777777" w:rsidR="00FB2173" w:rsidRPr="009A7184" w:rsidRDefault="00FB2173" w:rsidP="00FB2173">
            <w:pPr>
              <w:pStyle w:val="ENoteTableText"/>
              <w:rPr>
                <w:szCs w:val="16"/>
              </w:rPr>
            </w:pPr>
            <w:r w:rsidRPr="009A7184">
              <w:rPr>
                <w:b/>
                <w:szCs w:val="16"/>
              </w:rPr>
              <w:t>9614</w:t>
            </w:r>
          </w:p>
        </w:tc>
        <w:tc>
          <w:tcPr>
            <w:tcW w:w="5044" w:type="dxa"/>
            <w:shd w:val="clear" w:color="auto" w:fill="auto"/>
          </w:tcPr>
          <w:p w14:paraId="1FC1BFFA" w14:textId="77777777" w:rsidR="00FB2173" w:rsidRPr="009A7184" w:rsidRDefault="00FB2173" w:rsidP="00FB2173">
            <w:pPr>
              <w:pStyle w:val="ENoteTableText"/>
              <w:rPr>
                <w:szCs w:val="16"/>
              </w:rPr>
            </w:pPr>
          </w:p>
        </w:tc>
      </w:tr>
      <w:tr w:rsidR="00FB2173" w:rsidRPr="009A7184" w14:paraId="7603E8D5" w14:textId="77777777" w:rsidTr="001F643F">
        <w:trPr>
          <w:cantSplit/>
        </w:trPr>
        <w:tc>
          <w:tcPr>
            <w:tcW w:w="2044" w:type="dxa"/>
            <w:shd w:val="clear" w:color="auto" w:fill="auto"/>
          </w:tcPr>
          <w:p w14:paraId="6BEE28E7" w14:textId="77777777" w:rsidR="00FB2173" w:rsidRPr="009A7184" w:rsidRDefault="00FB2173" w:rsidP="00FB2173">
            <w:pPr>
              <w:pStyle w:val="ENoteTableText"/>
              <w:tabs>
                <w:tab w:val="center" w:leader="dot" w:pos="2268"/>
              </w:tabs>
              <w:rPr>
                <w:szCs w:val="16"/>
              </w:rPr>
            </w:pPr>
            <w:r w:rsidRPr="009A7184">
              <w:rPr>
                <w:szCs w:val="16"/>
              </w:rPr>
              <w:t>9614</w:t>
            </w:r>
            <w:r w:rsidRPr="009A7184">
              <w:rPr>
                <w:szCs w:val="16"/>
              </w:rPr>
              <w:tab/>
            </w:r>
          </w:p>
        </w:tc>
        <w:tc>
          <w:tcPr>
            <w:tcW w:w="5044" w:type="dxa"/>
            <w:shd w:val="clear" w:color="auto" w:fill="auto"/>
          </w:tcPr>
          <w:p w14:paraId="2AA423F3" w14:textId="77777777" w:rsidR="00FB2173" w:rsidRPr="009A7184" w:rsidRDefault="00FB2173" w:rsidP="00FB2173">
            <w:pPr>
              <w:pStyle w:val="ENoteTableText"/>
              <w:rPr>
                <w:szCs w:val="16"/>
              </w:rPr>
            </w:pPr>
            <w:r w:rsidRPr="009A7184">
              <w:rPr>
                <w:szCs w:val="16"/>
              </w:rPr>
              <w:t>rep. No. 118, 2006</w:t>
            </w:r>
          </w:p>
        </w:tc>
      </w:tr>
      <w:tr w:rsidR="00FB2173" w:rsidRPr="009A7184" w14:paraId="7D73E173" w14:textId="77777777" w:rsidTr="001F643F">
        <w:trPr>
          <w:cantSplit/>
        </w:trPr>
        <w:tc>
          <w:tcPr>
            <w:tcW w:w="2044" w:type="dxa"/>
            <w:shd w:val="clear" w:color="auto" w:fill="auto"/>
          </w:tcPr>
          <w:p w14:paraId="0F081F21" w14:textId="77777777" w:rsidR="00FB2173" w:rsidRPr="009A7184" w:rsidRDefault="00FB2173" w:rsidP="00FB2173">
            <w:pPr>
              <w:pStyle w:val="ENoteTableText"/>
              <w:tabs>
                <w:tab w:val="center" w:leader="dot" w:pos="2268"/>
              </w:tabs>
              <w:rPr>
                <w:szCs w:val="16"/>
              </w:rPr>
            </w:pPr>
            <w:r w:rsidRPr="009A7184">
              <w:rPr>
                <w:szCs w:val="16"/>
              </w:rPr>
              <w:t>9614.00.00</w:t>
            </w:r>
            <w:r w:rsidRPr="009A7184">
              <w:rPr>
                <w:szCs w:val="16"/>
              </w:rPr>
              <w:tab/>
            </w:r>
          </w:p>
        </w:tc>
        <w:tc>
          <w:tcPr>
            <w:tcW w:w="5044" w:type="dxa"/>
            <w:shd w:val="clear" w:color="auto" w:fill="auto"/>
          </w:tcPr>
          <w:p w14:paraId="459EF042" w14:textId="77777777" w:rsidR="00FB2173" w:rsidRPr="009A7184" w:rsidRDefault="00FB2173" w:rsidP="00FB2173">
            <w:pPr>
              <w:pStyle w:val="ENoteTableText"/>
              <w:rPr>
                <w:szCs w:val="16"/>
              </w:rPr>
            </w:pPr>
            <w:r w:rsidRPr="009A7184">
              <w:rPr>
                <w:szCs w:val="16"/>
              </w:rPr>
              <w:t>ad. No. 118, 2006</w:t>
            </w:r>
          </w:p>
        </w:tc>
      </w:tr>
      <w:tr w:rsidR="00FB2173" w:rsidRPr="009A7184" w14:paraId="0A52571A" w14:textId="77777777" w:rsidTr="001F643F">
        <w:trPr>
          <w:cantSplit/>
        </w:trPr>
        <w:tc>
          <w:tcPr>
            <w:tcW w:w="2044" w:type="dxa"/>
            <w:shd w:val="clear" w:color="auto" w:fill="auto"/>
          </w:tcPr>
          <w:p w14:paraId="619CF1EF" w14:textId="77777777" w:rsidR="00FB2173" w:rsidRPr="009A7184" w:rsidRDefault="00FB2173" w:rsidP="00FB2173">
            <w:pPr>
              <w:pStyle w:val="ENoteTableText"/>
              <w:tabs>
                <w:tab w:val="center" w:leader="dot" w:pos="2268"/>
              </w:tabs>
              <w:rPr>
                <w:szCs w:val="16"/>
              </w:rPr>
            </w:pPr>
            <w:r w:rsidRPr="009A7184">
              <w:rPr>
                <w:szCs w:val="16"/>
              </w:rPr>
              <w:t>9614.20.00</w:t>
            </w:r>
            <w:r w:rsidRPr="009A7184">
              <w:rPr>
                <w:szCs w:val="16"/>
              </w:rPr>
              <w:tab/>
            </w:r>
          </w:p>
        </w:tc>
        <w:tc>
          <w:tcPr>
            <w:tcW w:w="5044" w:type="dxa"/>
            <w:shd w:val="clear" w:color="auto" w:fill="auto"/>
          </w:tcPr>
          <w:p w14:paraId="5CFA5316" w14:textId="77777777" w:rsidR="00FB2173" w:rsidRPr="009A7184" w:rsidRDefault="00FB2173" w:rsidP="00FB2173">
            <w:pPr>
              <w:pStyle w:val="ENoteTableText"/>
              <w:rPr>
                <w:szCs w:val="16"/>
              </w:rPr>
            </w:pPr>
            <w:r w:rsidRPr="009A7184">
              <w:rPr>
                <w:szCs w:val="16"/>
              </w:rPr>
              <w:t>am. No. 116, 2000</w:t>
            </w:r>
          </w:p>
        </w:tc>
      </w:tr>
      <w:tr w:rsidR="00FB2173" w:rsidRPr="009A7184" w14:paraId="69350F89" w14:textId="77777777" w:rsidTr="001F643F">
        <w:trPr>
          <w:cantSplit/>
        </w:trPr>
        <w:tc>
          <w:tcPr>
            <w:tcW w:w="2044" w:type="dxa"/>
            <w:shd w:val="clear" w:color="auto" w:fill="auto"/>
          </w:tcPr>
          <w:p w14:paraId="13E42756" w14:textId="77777777" w:rsidR="00FB2173" w:rsidRPr="009A7184" w:rsidRDefault="00FB2173" w:rsidP="00FB2173">
            <w:pPr>
              <w:pStyle w:val="ENoteTableText"/>
              <w:rPr>
                <w:szCs w:val="16"/>
              </w:rPr>
            </w:pPr>
          </w:p>
        </w:tc>
        <w:tc>
          <w:tcPr>
            <w:tcW w:w="5044" w:type="dxa"/>
            <w:shd w:val="clear" w:color="auto" w:fill="auto"/>
          </w:tcPr>
          <w:p w14:paraId="32C5CC22" w14:textId="77777777" w:rsidR="00FB2173" w:rsidRPr="009A7184" w:rsidRDefault="00FB2173" w:rsidP="00FB2173">
            <w:pPr>
              <w:pStyle w:val="ENoteTableText"/>
              <w:rPr>
                <w:szCs w:val="16"/>
              </w:rPr>
            </w:pPr>
            <w:r w:rsidRPr="009A7184">
              <w:rPr>
                <w:szCs w:val="16"/>
              </w:rPr>
              <w:t>rep. No. 118, 2006</w:t>
            </w:r>
          </w:p>
        </w:tc>
      </w:tr>
      <w:tr w:rsidR="00FB2173" w:rsidRPr="009A7184" w14:paraId="110D6E36" w14:textId="77777777" w:rsidTr="001F643F">
        <w:trPr>
          <w:cantSplit/>
        </w:trPr>
        <w:tc>
          <w:tcPr>
            <w:tcW w:w="2044" w:type="dxa"/>
            <w:shd w:val="clear" w:color="auto" w:fill="auto"/>
          </w:tcPr>
          <w:p w14:paraId="33A1FD25" w14:textId="77777777" w:rsidR="00FB2173" w:rsidRPr="009A7184" w:rsidRDefault="00FB2173" w:rsidP="00FB2173">
            <w:pPr>
              <w:pStyle w:val="ENoteTableText"/>
              <w:tabs>
                <w:tab w:val="center" w:leader="dot" w:pos="2268"/>
              </w:tabs>
              <w:rPr>
                <w:szCs w:val="16"/>
              </w:rPr>
            </w:pPr>
            <w:r w:rsidRPr="009A7184">
              <w:rPr>
                <w:szCs w:val="16"/>
              </w:rPr>
              <w:t>9614.90.00</w:t>
            </w:r>
            <w:r w:rsidRPr="009A7184">
              <w:rPr>
                <w:szCs w:val="16"/>
              </w:rPr>
              <w:tab/>
            </w:r>
          </w:p>
        </w:tc>
        <w:tc>
          <w:tcPr>
            <w:tcW w:w="5044" w:type="dxa"/>
            <w:shd w:val="clear" w:color="auto" w:fill="auto"/>
          </w:tcPr>
          <w:p w14:paraId="68795060" w14:textId="77777777" w:rsidR="00FB2173" w:rsidRPr="009A7184" w:rsidRDefault="00FB2173" w:rsidP="00FB2173">
            <w:pPr>
              <w:pStyle w:val="ENoteTableText"/>
              <w:rPr>
                <w:szCs w:val="16"/>
              </w:rPr>
            </w:pPr>
            <w:r w:rsidRPr="009A7184">
              <w:rPr>
                <w:szCs w:val="16"/>
              </w:rPr>
              <w:t>am. No. 116, 2000</w:t>
            </w:r>
          </w:p>
        </w:tc>
      </w:tr>
      <w:tr w:rsidR="00FB2173" w:rsidRPr="009A7184" w14:paraId="2073BDD0" w14:textId="77777777" w:rsidTr="001F643F">
        <w:trPr>
          <w:cantSplit/>
        </w:trPr>
        <w:tc>
          <w:tcPr>
            <w:tcW w:w="2044" w:type="dxa"/>
            <w:shd w:val="clear" w:color="auto" w:fill="auto"/>
          </w:tcPr>
          <w:p w14:paraId="4B49C058" w14:textId="77777777" w:rsidR="00FB2173" w:rsidRPr="009A7184" w:rsidRDefault="00FB2173" w:rsidP="00FB2173">
            <w:pPr>
              <w:pStyle w:val="ENoteTableText"/>
              <w:rPr>
                <w:szCs w:val="16"/>
              </w:rPr>
            </w:pPr>
          </w:p>
        </w:tc>
        <w:tc>
          <w:tcPr>
            <w:tcW w:w="5044" w:type="dxa"/>
            <w:shd w:val="clear" w:color="auto" w:fill="auto"/>
          </w:tcPr>
          <w:p w14:paraId="6764C8AF" w14:textId="77777777" w:rsidR="00FB2173" w:rsidRPr="009A7184" w:rsidRDefault="00FB2173" w:rsidP="00FB2173">
            <w:pPr>
              <w:pStyle w:val="ENoteTableText"/>
              <w:rPr>
                <w:szCs w:val="16"/>
              </w:rPr>
            </w:pPr>
            <w:r w:rsidRPr="009A7184">
              <w:rPr>
                <w:szCs w:val="16"/>
              </w:rPr>
              <w:t>rep. No. 118, 2006</w:t>
            </w:r>
          </w:p>
        </w:tc>
      </w:tr>
      <w:tr w:rsidR="00FB2173" w:rsidRPr="009A7184" w14:paraId="3CC2BB29" w14:textId="77777777" w:rsidTr="001F643F">
        <w:trPr>
          <w:cantSplit/>
        </w:trPr>
        <w:tc>
          <w:tcPr>
            <w:tcW w:w="2044" w:type="dxa"/>
            <w:shd w:val="clear" w:color="auto" w:fill="auto"/>
          </w:tcPr>
          <w:p w14:paraId="13459F0B" w14:textId="77777777" w:rsidR="00FB2173" w:rsidRPr="009A7184" w:rsidRDefault="00FB2173" w:rsidP="00FB2173">
            <w:pPr>
              <w:pStyle w:val="ENoteTableText"/>
              <w:rPr>
                <w:szCs w:val="16"/>
              </w:rPr>
            </w:pPr>
            <w:r w:rsidRPr="009A7184">
              <w:rPr>
                <w:b/>
                <w:szCs w:val="16"/>
              </w:rPr>
              <w:t>9615</w:t>
            </w:r>
          </w:p>
        </w:tc>
        <w:tc>
          <w:tcPr>
            <w:tcW w:w="5044" w:type="dxa"/>
            <w:shd w:val="clear" w:color="auto" w:fill="auto"/>
          </w:tcPr>
          <w:p w14:paraId="70F33199" w14:textId="77777777" w:rsidR="00FB2173" w:rsidRPr="009A7184" w:rsidRDefault="00FB2173" w:rsidP="00FB2173">
            <w:pPr>
              <w:pStyle w:val="ENoteTableText"/>
              <w:rPr>
                <w:szCs w:val="16"/>
              </w:rPr>
            </w:pPr>
          </w:p>
        </w:tc>
      </w:tr>
      <w:tr w:rsidR="00FB2173" w:rsidRPr="009A7184" w14:paraId="18107A8B" w14:textId="77777777" w:rsidTr="001F643F">
        <w:trPr>
          <w:cantSplit/>
        </w:trPr>
        <w:tc>
          <w:tcPr>
            <w:tcW w:w="2044" w:type="dxa"/>
            <w:shd w:val="clear" w:color="auto" w:fill="auto"/>
          </w:tcPr>
          <w:p w14:paraId="1592E20C" w14:textId="77777777" w:rsidR="00FB2173" w:rsidRPr="009A7184" w:rsidRDefault="00FB2173" w:rsidP="00FB2173">
            <w:pPr>
              <w:pStyle w:val="ENoteTableText"/>
              <w:tabs>
                <w:tab w:val="center" w:leader="dot" w:pos="2268"/>
              </w:tabs>
              <w:rPr>
                <w:szCs w:val="16"/>
              </w:rPr>
            </w:pPr>
            <w:r w:rsidRPr="009A7184">
              <w:rPr>
                <w:szCs w:val="16"/>
              </w:rPr>
              <w:t>9615.19.00</w:t>
            </w:r>
            <w:r w:rsidRPr="009A7184">
              <w:rPr>
                <w:szCs w:val="16"/>
              </w:rPr>
              <w:tab/>
            </w:r>
          </w:p>
        </w:tc>
        <w:tc>
          <w:tcPr>
            <w:tcW w:w="5044" w:type="dxa"/>
            <w:shd w:val="clear" w:color="auto" w:fill="auto"/>
          </w:tcPr>
          <w:p w14:paraId="3EF6AB25" w14:textId="77777777" w:rsidR="00FB2173" w:rsidRPr="009A7184" w:rsidRDefault="00FB2173" w:rsidP="00FB2173">
            <w:pPr>
              <w:pStyle w:val="ENoteTableText"/>
              <w:rPr>
                <w:szCs w:val="16"/>
              </w:rPr>
            </w:pPr>
            <w:r w:rsidRPr="009A7184">
              <w:rPr>
                <w:szCs w:val="16"/>
              </w:rPr>
              <w:t>am. No. 116, 2000</w:t>
            </w:r>
          </w:p>
        </w:tc>
      </w:tr>
      <w:tr w:rsidR="00FB2173" w:rsidRPr="009A7184" w14:paraId="706F56A5" w14:textId="77777777" w:rsidTr="001F643F">
        <w:trPr>
          <w:cantSplit/>
        </w:trPr>
        <w:tc>
          <w:tcPr>
            <w:tcW w:w="2044" w:type="dxa"/>
            <w:shd w:val="clear" w:color="auto" w:fill="auto"/>
          </w:tcPr>
          <w:p w14:paraId="4B39E0A4" w14:textId="77777777" w:rsidR="00FB2173" w:rsidRPr="009A7184" w:rsidRDefault="00FB2173" w:rsidP="00FB2173">
            <w:pPr>
              <w:pStyle w:val="ENoteTableText"/>
              <w:rPr>
                <w:szCs w:val="16"/>
              </w:rPr>
            </w:pPr>
            <w:r w:rsidRPr="009A7184">
              <w:rPr>
                <w:b/>
                <w:szCs w:val="16"/>
              </w:rPr>
              <w:t>9616</w:t>
            </w:r>
          </w:p>
        </w:tc>
        <w:tc>
          <w:tcPr>
            <w:tcW w:w="5044" w:type="dxa"/>
            <w:shd w:val="clear" w:color="auto" w:fill="auto"/>
          </w:tcPr>
          <w:p w14:paraId="066BCB9F" w14:textId="77777777" w:rsidR="00FB2173" w:rsidRPr="009A7184" w:rsidRDefault="00FB2173" w:rsidP="00FB2173">
            <w:pPr>
              <w:pStyle w:val="ENoteTableText"/>
              <w:rPr>
                <w:szCs w:val="16"/>
              </w:rPr>
            </w:pPr>
          </w:p>
        </w:tc>
      </w:tr>
      <w:tr w:rsidR="00FB2173" w:rsidRPr="009A7184" w14:paraId="09CBBF26" w14:textId="77777777" w:rsidTr="001F643F">
        <w:trPr>
          <w:cantSplit/>
        </w:trPr>
        <w:tc>
          <w:tcPr>
            <w:tcW w:w="2044" w:type="dxa"/>
            <w:shd w:val="clear" w:color="auto" w:fill="auto"/>
          </w:tcPr>
          <w:p w14:paraId="7A5BE782" w14:textId="77777777" w:rsidR="00FB2173" w:rsidRPr="009A7184" w:rsidRDefault="00FB2173" w:rsidP="00FB2173">
            <w:pPr>
              <w:pStyle w:val="ENoteTableText"/>
              <w:tabs>
                <w:tab w:val="center" w:leader="dot" w:pos="2268"/>
              </w:tabs>
              <w:rPr>
                <w:szCs w:val="16"/>
              </w:rPr>
            </w:pPr>
            <w:r w:rsidRPr="009A7184">
              <w:rPr>
                <w:szCs w:val="16"/>
              </w:rPr>
              <w:t>9616.10</w:t>
            </w:r>
            <w:r w:rsidRPr="009A7184">
              <w:rPr>
                <w:szCs w:val="16"/>
              </w:rPr>
              <w:tab/>
            </w:r>
          </w:p>
        </w:tc>
        <w:tc>
          <w:tcPr>
            <w:tcW w:w="5044" w:type="dxa"/>
            <w:shd w:val="clear" w:color="auto" w:fill="auto"/>
          </w:tcPr>
          <w:p w14:paraId="32CD51E6" w14:textId="77777777" w:rsidR="00FB2173" w:rsidRPr="009A7184" w:rsidRDefault="00FB2173" w:rsidP="00FB2173">
            <w:pPr>
              <w:pStyle w:val="ENoteTableText"/>
              <w:rPr>
                <w:szCs w:val="16"/>
              </w:rPr>
            </w:pPr>
            <w:r w:rsidRPr="009A7184">
              <w:rPr>
                <w:szCs w:val="16"/>
              </w:rPr>
              <w:t>rep. No. 116, 2000</w:t>
            </w:r>
          </w:p>
        </w:tc>
      </w:tr>
      <w:tr w:rsidR="00FB2173" w:rsidRPr="009A7184" w14:paraId="7E20FD99" w14:textId="77777777" w:rsidTr="001F643F">
        <w:trPr>
          <w:cantSplit/>
        </w:trPr>
        <w:tc>
          <w:tcPr>
            <w:tcW w:w="2044" w:type="dxa"/>
            <w:shd w:val="clear" w:color="auto" w:fill="auto"/>
          </w:tcPr>
          <w:p w14:paraId="6870B911" w14:textId="77777777" w:rsidR="00FB2173" w:rsidRPr="009A7184" w:rsidRDefault="00FB2173" w:rsidP="00FB2173">
            <w:pPr>
              <w:pStyle w:val="ENoteTableText"/>
              <w:tabs>
                <w:tab w:val="center" w:leader="dot" w:pos="2268"/>
              </w:tabs>
              <w:rPr>
                <w:szCs w:val="16"/>
              </w:rPr>
            </w:pPr>
            <w:r w:rsidRPr="009A7184">
              <w:rPr>
                <w:szCs w:val="16"/>
              </w:rPr>
              <w:t>9616.10.00</w:t>
            </w:r>
            <w:r w:rsidRPr="009A7184">
              <w:rPr>
                <w:szCs w:val="16"/>
              </w:rPr>
              <w:tab/>
            </w:r>
          </w:p>
        </w:tc>
        <w:tc>
          <w:tcPr>
            <w:tcW w:w="5044" w:type="dxa"/>
            <w:shd w:val="clear" w:color="auto" w:fill="auto"/>
          </w:tcPr>
          <w:p w14:paraId="4778BE15" w14:textId="77777777" w:rsidR="00FB2173" w:rsidRPr="009A7184" w:rsidRDefault="00FB2173" w:rsidP="00FB2173">
            <w:pPr>
              <w:pStyle w:val="ENoteTableText"/>
              <w:rPr>
                <w:szCs w:val="16"/>
              </w:rPr>
            </w:pPr>
            <w:r w:rsidRPr="009A7184">
              <w:rPr>
                <w:szCs w:val="16"/>
              </w:rPr>
              <w:t>ad. No. 116, 2000</w:t>
            </w:r>
          </w:p>
        </w:tc>
      </w:tr>
      <w:tr w:rsidR="00FB2173" w:rsidRPr="009A7184" w14:paraId="60B61186" w14:textId="77777777" w:rsidTr="001F643F">
        <w:trPr>
          <w:cantSplit/>
        </w:trPr>
        <w:tc>
          <w:tcPr>
            <w:tcW w:w="2044" w:type="dxa"/>
            <w:shd w:val="clear" w:color="auto" w:fill="auto"/>
          </w:tcPr>
          <w:p w14:paraId="52ADCBD8" w14:textId="77777777" w:rsidR="00FB2173" w:rsidRPr="009A7184" w:rsidRDefault="00FB2173" w:rsidP="00FB2173">
            <w:pPr>
              <w:pStyle w:val="ENoteTableText"/>
              <w:tabs>
                <w:tab w:val="center" w:leader="dot" w:pos="2268"/>
              </w:tabs>
              <w:rPr>
                <w:szCs w:val="16"/>
              </w:rPr>
            </w:pPr>
            <w:r w:rsidRPr="009A7184">
              <w:rPr>
                <w:szCs w:val="16"/>
              </w:rPr>
              <w:t>9616.10.10</w:t>
            </w:r>
            <w:r w:rsidRPr="009A7184">
              <w:rPr>
                <w:szCs w:val="16"/>
              </w:rPr>
              <w:tab/>
            </w:r>
          </w:p>
        </w:tc>
        <w:tc>
          <w:tcPr>
            <w:tcW w:w="5044" w:type="dxa"/>
            <w:shd w:val="clear" w:color="auto" w:fill="auto"/>
          </w:tcPr>
          <w:p w14:paraId="707201A5" w14:textId="77777777" w:rsidR="00FB2173" w:rsidRPr="009A7184" w:rsidRDefault="00FB2173" w:rsidP="00FB2173">
            <w:pPr>
              <w:pStyle w:val="ENoteTableText"/>
              <w:rPr>
                <w:szCs w:val="16"/>
              </w:rPr>
            </w:pPr>
            <w:r w:rsidRPr="009A7184">
              <w:rPr>
                <w:szCs w:val="16"/>
              </w:rPr>
              <w:t>rep. No. 116, 2000</w:t>
            </w:r>
          </w:p>
        </w:tc>
      </w:tr>
      <w:tr w:rsidR="00FB2173" w:rsidRPr="009A7184" w14:paraId="53F4181D" w14:textId="77777777" w:rsidTr="001F643F">
        <w:trPr>
          <w:cantSplit/>
        </w:trPr>
        <w:tc>
          <w:tcPr>
            <w:tcW w:w="2044" w:type="dxa"/>
            <w:shd w:val="clear" w:color="auto" w:fill="auto"/>
          </w:tcPr>
          <w:p w14:paraId="43CB21D0" w14:textId="77777777" w:rsidR="00FB2173" w:rsidRPr="009A7184" w:rsidRDefault="00FB2173" w:rsidP="00FB2173">
            <w:pPr>
              <w:pStyle w:val="ENoteTableText"/>
              <w:tabs>
                <w:tab w:val="center" w:leader="dot" w:pos="2268"/>
              </w:tabs>
              <w:rPr>
                <w:szCs w:val="16"/>
              </w:rPr>
            </w:pPr>
            <w:r w:rsidRPr="009A7184">
              <w:rPr>
                <w:szCs w:val="16"/>
              </w:rPr>
              <w:t>9616.10.90</w:t>
            </w:r>
            <w:r w:rsidRPr="009A7184">
              <w:rPr>
                <w:szCs w:val="16"/>
              </w:rPr>
              <w:tab/>
            </w:r>
          </w:p>
        </w:tc>
        <w:tc>
          <w:tcPr>
            <w:tcW w:w="5044" w:type="dxa"/>
            <w:shd w:val="clear" w:color="auto" w:fill="auto"/>
          </w:tcPr>
          <w:p w14:paraId="62DD0420" w14:textId="77777777" w:rsidR="00FB2173" w:rsidRPr="009A7184" w:rsidRDefault="00FB2173" w:rsidP="00FB2173">
            <w:pPr>
              <w:pStyle w:val="ENoteTableText"/>
              <w:rPr>
                <w:szCs w:val="16"/>
              </w:rPr>
            </w:pPr>
            <w:r w:rsidRPr="009A7184">
              <w:rPr>
                <w:szCs w:val="16"/>
              </w:rPr>
              <w:t>rep. No. 116, 2000</w:t>
            </w:r>
          </w:p>
        </w:tc>
      </w:tr>
      <w:tr w:rsidR="00FB2173" w:rsidRPr="009A7184" w14:paraId="038E0F47" w14:textId="77777777" w:rsidTr="001F643F">
        <w:trPr>
          <w:cantSplit/>
        </w:trPr>
        <w:tc>
          <w:tcPr>
            <w:tcW w:w="2044" w:type="dxa"/>
            <w:shd w:val="clear" w:color="auto" w:fill="auto"/>
          </w:tcPr>
          <w:p w14:paraId="564DFE3B" w14:textId="77777777" w:rsidR="00FB2173" w:rsidRPr="009A7184" w:rsidRDefault="00FB2173" w:rsidP="00FB2173">
            <w:pPr>
              <w:pStyle w:val="ENoteTableText"/>
              <w:rPr>
                <w:szCs w:val="16"/>
              </w:rPr>
            </w:pPr>
            <w:r w:rsidRPr="009A7184">
              <w:rPr>
                <w:b/>
                <w:szCs w:val="16"/>
              </w:rPr>
              <w:t>9617</w:t>
            </w:r>
          </w:p>
        </w:tc>
        <w:tc>
          <w:tcPr>
            <w:tcW w:w="5044" w:type="dxa"/>
            <w:shd w:val="clear" w:color="auto" w:fill="auto"/>
          </w:tcPr>
          <w:p w14:paraId="091EF447" w14:textId="77777777" w:rsidR="00FB2173" w:rsidRPr="009A7184" w:rsidRDefault="00FB2173" w:rsidP="00FB2173">
            <w:pPr>
              <w:pStyle w:val="ENoteTableText"/>
              <w:rPr>
                <w:szCs w:val="16"/>
              </w:rPr>
            </w:pPr>
          </w:p>
        </w:tc>
      </w:tr>
      <w:tr w:rsidR="00FB2173" w:rsidRPr="009A7184" w14:paraId="1AB7B217" w14:textId="77777777" w:rsidTr="001F643F">
        <w:trPr>
          <w:cantSplit/>
        </w:trPr>
        <w:tc>
          <w:tcPr>
            <w:tcW w:w="2044" w:type="dxa"/>
            <w:shd w:val="clear" w:color="auto" w:fill="auto"/>
          </w:tcPr>
          <w:p w14:paraId="7BECD534" w14:textId="77777777" w:rsidR="00FB2173" w:rsidRPr="009A7184" w:rsidRDefault="00FB2173" w:rsidP="00FB2173">
            <w:pPr>
              <w:pStyle w:val="ENoteTableText"/>
              <w:tabs>
                <w:tab w:val="center" w:leader="dot" w:pos="2268"/>
              </w:tabs>
              <w:rPr>
                <w:szCs w:val="16"/>
              </w:rPr>
            </w:pPr>
            <w:r w:rsidRPr="009A7184">
              <w:rPr>
                <w:szCs w:val="16"/>
              </w:rPr>
              <w:t>9617.00.00</w:t>
            </w:r>
            <w:r w:rsidRPr="009A7184">
              <w:rPr>
                <w:szCs w:val="16"/>
              </w:rPr>
              <w:tab/>
            </w:r>
          </w:p>
        </w:tc>
        <w:tc>
          <w:tcPr>
            <w:tcW w:w="5044" w:type="dxa"/>
            <w:shd w:val="clear" w:color="auto" w:fill="auto"/>
          </w:tcPr>
          <w:p w14:paraId="47BC37DB" w14:textId="77777777" w:rsidR="00FB2173" w:rsidRPr="009A7184" w:rsidRDefault="00FB2173" w:rsidP="00FB2173">
            <w:pPr>
              <w:pStyle w:val="ENoteTableText"/>
              <w:rPr>
                <w:szCs w:val="16"/>
              </w:rPr>
            </w:pPr>
            <w:r w:rsidRPr="009A7184">
              <w:rPr>
                <w:szCs w:val="16"/>
              </w:rPr>
              <w:t>am No 26, 2001</w:t>
            </w:r>
          </w:p>
        </w:tc>
      </w:tr>
      <w:tr w:rsidR="00FB2173" w:rsidRPr="009A7184" w14:paraId="46560B39" w14:textId="77777777" w:rsidTr="001F643F">
        <w:trPr>
          <w:cantSplit/>
        </w:trPr>
        <w:tc>
          <w:tcPr>
            <w:tcW w:w="2044" w:type="dxa"/>
            <w:shd w:val="clear" w:color="auto" w:fill="auto"/>
          </w:tcPr>
          <w:p w14:paraId="1437D48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CE207E7"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A984074" w14:textId="77777777" w:rsidTr="001F643F">
        <w:trPr>
          <w:cantSplit/>
        </w:trPr>
        <w:tc>
          <w:tcPr>
            <w:tcW w:w="2044" w:type="dxa"/>
            <w:shd w:val="clear" w:color="auto" w:fill="auto"/>
          </w:tcPr>
          <w:p w14:paraId="6DF96F88" w14:textId="77777777" w:rsidR="00FB2173" w:rsidRPr="009A7184" w:rsidRDefault="00FB2173" w:rsidP="00FB2173">
            <w:pPr>
              <w:pStyle w:val="ENoteTableText"/>
              <w:rPr>
                <w:szCs w:val="16"/>
              </w:rPr>
            </w:pPr>
            <w:r w:rsidRPr="009A7184">
              <w:rPr>
                <w:b/>
                <w:szCs w:val="16"/>
              </w:rPr>
              <w:t>9618</w:t>
            </w:r>
          </w:p>
        </w:tc>
        <w:tc>
          <w:tcPr>
            <w:tcW w:w="5044" w:type="dxa"/>
            <w:shd w:val="clear" w:color="auto" w:fill="auto"/>
          </w:tcPr>
          <w:p w14:paraId="1538AED8" w14:textId="77777777" w:rsidR="00FB2173" w:rsidRPr="009A7184" w:rsidRDefault="00FB2173" w:rsidP="00FB2173">
            <w:pPr>
              <w:pStyle w:val="ENoteTableText"/>
              <w:rPr>
                <w:szCs w:val="16"/>
              </w:rPr>
            </w:pPr>
          </w:p>
        </w:tc>
      </w:tr>
      <w:tr w:rsidR="00FB2173" w:rsidRPr="009A7184" w14:paraId="4E025F20" w14:textId="77777777" w:rsidTr="001F643F">
        <w:trPr>
          <w:cantSplit/>
        </w:trPr>
        <w:tc>
          <w:tcPr>
            <w:tcW w:w="2044" w:type="dxa"/>
            <w:shd w:val="clear" w:color="auto" w:fill="auto"/>
          </w:tcPr>
          <w:p w14:paraId="7DED6D84" w14:textId="77777777" w:rsidR="00FB2173" w:rsidRPr="009A7184" w:rsidRDefault="00FB2173" w:rsidP="00FB2173">
            <w:pPr>
              <w:pStyle w:val="ENoteTableText"/>
              <w:tabs>
                <w:tab w:val="center" w:leader="dot" w:pos="2268"/>
              </w:tabs>
              <w:rPr>
                <w:szCs w:val="16"/>
              </w:rPr>
            </w:pPr>
            <w:r w:rsidRPr="009A7184">
              <w:rPr>
                <w:szCs w:val="16"/>
              </w:rPr>
              <w:t>9618.00.00</w:t>
            </w:r>
            <w:r w:rsidRPr="009A7184">
              <w:rPr>
                <w:szCs w:val="16"/>
              </w:rPr>
              <w:tab/>
            </w:r>
          </w:p>
        </w:tc>
        <w:tc>
          <w:tcPr>
            <w:tcW w:w="5044" w:type="dxa"/>
            <w:shd w:val="clear" w:color="auto" w:fill="auto"/>
          </w:tcPr>
          <w:p w14:paraId="188F56D1" w14:textId="77777777" w:rsidR="00FB2173" w:rsidRPr="009A7184" w:rsidRDefault="00FB2173" w:rsidP="00FB2173">
            <w:pPr>
              <w:pStyle w:val="ENoteTableText"/>
              <w:rPr>
                <w:szCs w:val="16"/>
              </w:rPr>
            </w:pPr>
            <w:r w:rsidRPr="009A7184">
              <w:rPr>
                <w:szCs w:val="16"/>
              </w:rPr>
              <w:t>am. No. 116, 2000</w:t>
            </w:r>
          </w:p>
        </w:tc>
      </w:tr>
      <w:tr w:rsidR="00FB2173" w:rsidRPr="009A7184" w14:paraId="4711EFA3" w14:textId="77777777" w:rsidTr="001F643F">
        <w:trPr>
          <w:cantSplit/>
        </w:trPr>
        <w:tc>
          <w:tcPr>
            <w:tcW w:w="2044" w:type="dxa"/>
            <w:shd w:val="clear" w:color="auto" w:fill="auto"/>
          </w:tcPr>
          <w:p w14:paraId="4C08283D" w14:textId="77777777" w:rsidR="00FB2173" w:rsidRPr="009A7184" w:rsidRDefault="00FB2173" w:rsidP="0056401C">
            <w:pPr>
              <w:pStyle w:val="ENoteTableText"/>
              <w:keepNext/>
              <w:rPr>
                <w:szCs w:val="16"/>
              </w:rPr>
            </w:pPr>
            <w:r w:rsidRPr="009A7184">
              <w:rPr>
                <w:b/>
                <w:szCs w:val="16"/>
              </w:rPr>
              <w:t>9619</w:t>
            </w:r>
          </w:p>
        </w:tc>
        <w:tc>
          <w:tcPr>
            <w:tcW w:w="5044" w:type="dxa"/>
            <w:shd w:val="clear" w:color="auto" w:fill="auto"/>
          </w:tcPr>
          <w:p w14:paraId="6FFC8F4A" w14:textId="77777777" w:rsidR="00FB2173" w:rsidRPr="009A7184" w:rsidRDefault="00FB2173" w:rsidP="0056401C">
            <w:pPr>
              <w:pStyle w:val="ENoteTableText"/>
              <w:keepNext/>
              <w:rPr>
                <w:szCs w:val="16"/>
              </w:rPr>
            </w:pPr>
          </w:p>
        </w:tc>
      </w:tr>
      <w:tr w:rsidR="00FB2173" w:rsidRPr="009A7184" w14:paraId="79DCDA3B" w14:textId="77777777" w:rsidTr="001F643F">
        <w:trPr>
          <w:cantSplit/>
        </w:trPr>
        <w:tc>
          <w:tcPr>
            <w:tcW w:w="2044" w:type="dxa"/>
            <w:shd w:val="clear" w:color="auto" w:fill="auto"/>
          </w:tcPr>
          <w:p w14:paraId="16230D78" w14:textId="77777777" w:rsidR="00FB2173" w:rsidRPr="009A7184" w:rsidRDefault="00FB2173" w:rsidP="00FB2173">
            <w:pPr>
              <w:pStyle w:val="ENoteTableText"/>
              <w:tabs>
                <w:tab w:val="center" w:leader="dot" w:pos="2268"/>
              </w:tabs>
              <w:rPr>
                <w:szCs w:val="16"/>
              </w:rPr>
            </w:pPr>
            <w:r w:rsidRPr="009A7184">
              <w:rPr>
                <w:szCs w:val="16"/>
              </w:rPr>
              <w:t>9619</w:t>
            </w:r>
            <w:r w:rsidRPr="009A7184">
              <w:rPr>
                <w:szCs w:val="16"/>
              </w:rPr>
              <w:tab/>
            </w:r>
          </w:p>
        </w:tc>
        <w:tc>
          <w:tcPr>
            <w:tcW w:w="5044" w:type="dxa"/>
            <w:shd w:val="clear" w:color="auto" w:fill="auto"/>
          </w:tcPr>
          <w:p w14:paraId="59C8727C" w14:textId="77777777" w:rsidR="00FB2173" w:rsidRPr="009A7184" w:rsidRDefault="00FB2173" w:rsidP="00FB2173">
            <w:pPr>
              <w:pStyle w:val="ENoteTableText"/>
              <w:rPr>
                <w:szCs w:val="16"/>
              </w:rPr>
            </w:pPr>
            <w:r w:rsidRPr="009A7184">
              <w:rPr>
                <w:szCs w:val="16"/>
              </w:rPr>
              <w:t>ad No 85, 2011</w:t>
            </w:r>
          </w:p>
        </w:tc>
      </w:tr>
      <w:tr w:rsidR="00FB2173" w:rsidRPr="009A7184" w14:paraId="636573AF" w14:textId="77777777" w:rsidTr="001F643F">
        <w:trPr>
          <w:cantSplit/>
        </w:trPr>
        <w:tc>
          <w:tcPr>
            <w:tcW w:w="2044" w:type="dxa"/>
            <w:shd w:val="clear" w:color="auto" w:fill="auto"/>
          </w:tcPr>
          <w:p w14:paraId="28AD0BD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1AAE024" w14:textId="77777777" w:rsidR="00FB2173" w:rsidRPr="009A7184"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3C012932" w14:textId="77777777" w:rsidTr="001F643F">
        <w:trPr>
          <w:cantSplit/>
        </w:trPr>
        <w:tc>
          <w:tcPr>
            <w:tcW w:w="2044" w:type="dxa"/>
            <w:shd w:val="clear" w:color="auto" w:fill="auto"/>
          </w:tcPr>
          <w:p w14:paraId="4613D9AA" w14:textId="77777777" w:rsidR="00FB2173" w:rsidRPr="009A7184" w:rsidRDefault="00FB2173" w:rsidP="00FB2173">
            <w:pPr>
              <w:pStyle w:val="ENoteTableText"/>
              <w:tabs>
                <w:tab w:val="center" w:leader="dot" w:pos="2268"/>
              </w:tabs>
              <w:rPr>
                <w:szCs w:val="16"/>
              </w:rPr>
            </w:pPr>
            <w:r w:rsidRPr="009A7184">
              <w:rPr>
                <w:szCs w:val="16"/>
              </w:rPr>
              <w:t>9619.00.10</w:t>
            </w:r>
            <w:r w:rsidRPr="009A7184">
              <w:rPr>
                <w:szCs w:val="16"/>
              </w:rPr>
              <w:tab/>
            </w:r>
          </w:p>
        </w:tc>
        <w:tc>
          <w:tcPr>
            <w:tcW w:w="5044" w:type="dxa"/>
            <w:shd w:val="clear" w:color="auto" w:fill="auto"/>
          </w:tcPr>
          <w:p w14:paraId="0292277A" w14:textId="77777777" w:rsidR="00FB2173" w:rsidRPr="009A7184" w:rsidRDefault="00FB2173" w:rsidP="00FB2173">
            <w:pPr>
              <w:pStyle w:val="ENoteTableText"/>
              <w:rPr>
                <w:szCs w:val="16"/>
              </w:rPr>
            </w:pPr>
            <w:r w:rsidRPr="009A7184">
              <w:rPr>
                <w:szCs w:val="16"/>
              </w:rPr>
              <w:t>ad. No. 85, 2011</w:t>
            </w:r>
          </w:p>
        </w:tc>
      </w:tr>
      <w:tr w:rsidR="00FB2173" w:rsidRPr="009A7184" w14:paraId="5FA2DC5E" w14:textId="77777777" w:rsidTr="001F643F">
        <w:trPr>
          <w:cantSplit/>
        </w:trPr>
        <w:tc>
          <w:tcPr>
            <w:tcW w:w="2044" w:type="dxa"/>
            <w:shd w:val="clear" w:color="auto" w:fill="auto"/>
          </w:tcPr>
          <w:p w14:paraId="13962DA6" w14:textId="77777777" w:rsidR="00FB2173" w:rsidRPr="009A7184" w:rsidRDefault="00FB2173" w:rsidP="00FB2173">
            <w:pPr>
              <w:pStyle w:val="ENoteTableText"/>
              <w:tabs>
                <w:tab w:val="center" w:leader="dot" w:pos="2268"/>
              </w:tabs>
              <w:rPr>
                <w:szCs w:val="16"/>
              </w:rPr>
            </w:pPr>
            <w:r w:rsidRPr="009A7184">
              <w:rPr>
                <w:szCs w:val="16"/>
              </w:rPr>
              <w:t>9619.00.2</w:t>
            </w:r>
            <w:r w:rsidRPr="009A7184">
              <w:rPr>
                <w:szCs w:val="16"/>
              </w:rPr>
              <w:tab/>
            </w:r>
          </w:p>
        </w:tc>
        <w:tc>
          <w:tcPr>
            <w:tcW w:w="5044" w:type="dxa"/>
            <w:shd w:val="clear" w:color="auto" w:fill="auto"/>
          </w:tcPr>
          <w:p w14:paraId="0361F28E" w14:textId="77777777" w:rsidR="00FB2173" w:rsidRPr="009A7184" w:rsidRDefault="00FB2173" w:rsidP="00FB2173">
            <w:pPr>
              <w:pStyle w:val="ENoteTableText"/>
              <w:rPr>
                <w:szCs w:val="16"/>
              </w:rPr>
            </w:pPr>
            <w:r w:rsidRPr="009A7184">
              <w:rPr>
                <w:szCs w:val="16"/>
              </w:rPr>
              <w:t>ad. No. 85, 2011</w:t>
            </w:r>
          </w:p>
        </w:tc>
      </w:tr>
      <w:tr w:rsidR="00FB2173" w:rsidRPr="009A7184" w14:paraId="04EBDD65" w14:textId="77777777" w:rsidTr="001F643F">
        <w:trPr>
          <w:cantSplit/>
        </w:trPr>
        <w:tc>
          <w:tcPr>
            <w:tcW w:w="2044" w:type="dxa"/>
            <w:shd w:val="clear" w:color="auto" w:fill="auto"/>
          </w:tcPr>
          <w:p w14:paraId="05ECF77D" w14:textId="77777777" w:rsidR="00FB2173" w:rsidRPr="009A7184" w:rsidRDefault="00FB2173" w:rsidP="00FB2173">
            <w:pPr>
              <w:pStyle w:val="ENoteTableText"/>
              <w:tabs>
                <w:tab w:val="center" w:leader="dot" w:pos="2268"/>
              </w:tabs>
              <w:rPr>
                <w:szCs w:val="16"/>
              </w:rPr>
            </w:pPr>
            <w:r w:rsidRPr="009A7184">
              <w:rPr>
                <w:szCs w:val="16"/>
              </w:rPr>
              <w:t>9619.00.21</w:t>
            </w:r>
            <w:r w:rsidRPr="009A7184">
              <w:rPr>
                <w:szCs w:val="16"/>
              </w:rPr>
              <w:tab/>
            </w:r>
          </w:p>
        </w:tc>
        <w:tc>
          <w:tcPr>
            <w:tcW w:w="5044" w:type="dxa"/>
            <w:shd w:val="clear" w:color="auto" w:fill="auto"/>
          </w:tcPr>
          <w:p w14:paraId="6EDF3B1E" w14:textId="77777777" w:rsidR="00FB2173" w:rsidRPr="009A7184" w:rsidRDefault="00FB2173" w:rsidP="00FB2173">
            <w:pPr>
              <w:pStyle w:val="ENoteTableText"/>
              <w:rPr>
                <w:szCs w:val="16"/>
              </w:rPr>
            </w:pPr>
            <w:r w:rsidRPr="009A7184">
              <w:rPr>
                <w:szCs w:val="16"/>
              </w:rPr>
              <w:t>ad. No. 85, 2011</w:t>
            </w:r>
          </w:p>
        </w:tc>
      </w:tr>
      <w:tr w:rsidR="00FB2173" w:rsidRPr="009A7184" w14:paraId="58C154E4" w14:textId="77777777" w:rsidTr="001F643F">
        <w:trPr>
          <w:cantSplit/>
        </w:trPr>
        <w:tc>
          <w:tcPr>
            <w:tcW w:w="2044" w:type="dxa"/>
            <w:shd w:val="clear" w:color="auto" w:fill="auto"/>
          </w:tcPr>
          <w:p w14:paraId="679929F4" w14:textId="77777777" w:rsidR="00FB2173" w:rsidRPr="009A7184" w:rsidRDefault="00FB2173" w:rsidP="00FB2173">
            <w:pPr>
              <w:pStyle w:val="ENoteTableText"/>
              <w:tabs>
                <w:tab w:val="center" w:leader="dot" w:pos="2268"/>
              </w:tabs>
              <w:rPr>
                <w:szCs w:val="16"/>
              </w:rPr>
            </w:pPr>
            <w:r w:rsidRPr="009A7184">
              <w:rPr>
                <w:szCs w:val="16"/>
              </w:rPr>
              <w:t>9619.00.29</w:t>
            </w:r>
            <w:r w:rsidRPr="009A7184">
              <w:rPr>
                <w:szCs w:val="16"/>
              </w:rPr>
              <w:tab/>
            </w:r>
          </w:p>
        </w:tc>
        <w:tc>
          <w:tcPr>
            <w:tcW w:w="5044" w:type="dxa"/>
            <w:shd w:val="clear" w:color="auto" w:fill="auto"/>
          </w:tcPr>
          <w:p w14:paraId="79EB73AB" w14:textId="77777777" w:rsidR="00FB2173" w:rsidRPr="009A7184" w:rsidRDefault="00FB2173" w:rsidP="00FB2173">
            <w:pPr>
              <w:pStyle w:val="ENoteTableText"/>
              <w:rPr>
                <w:szCs w:val="16"/>
              </w:rPr>
            </w:pPr>
            <w:r w:rsidRPr="009A7184">
              <w:rPr>
                <w:szCs w:val="16"/>
              </w:rPr>
              <w:t>ad. No. 85, 2011</w:t>
            </w:r>
          </w:p>
        </w:tc>
      </w:tr>
      <w:tr w:rsidR="00FB2173" w:rsidRPr="009A7184" w14:paraId="7B07703A" w14:textId="77777777" w:rsidTr="001F643F">
        <w:trPr>
          <w:cantSplit/>
        </w:trPr>
        <w:tc>
          <w:tcPr>
            <w:tcW w:w="2044" w:type="dxa"/>
            <w:shd w:val="clear" w:color="auto" w:fill="auto"/>
          </w:tcPr>
          <w:p w14:paraId="0BE28CB7" w14:textId="77777777" w:rsidR="00FB2173" w:rsidRPr="009A7184" w:rsidRDefault="00FB2173" w:rsidP="00FB2173">
            <w:pPr>
              <w:pStyle w:val="ENoteTableText"/>
              <w:tabs>
                <w:tab w:val="center" w:leader="dot" w:pos="2268"/>
              </w:tabs>
              <w:rPr>
                <w:szCs w:val="16"/>
              </w:rPr>
            </w:pPr>
            <w:r w:rsidRPr="009A7184">
              <w:rPr>
                <w:szCs w:val="16"/>
              </w:rPr>
              <w:t>9619.00.30</w:t>
            </w:r>
            <w:r w:rsidRPr="009A7184">
              <w:rPr>
                <w:szCs w:val="16"/>
              </w:rPr>
              <w:tab/>
            </w:r>
          </w:p>
        </w:tc>
        <w:tc>
          <w:tcPr>
            <w:tcW w:w="5044" w:type="dxa"/>
            <w:shd w:val="clear" w:color="auto" w:fill="auto"/>
          </w:tcPr>
          <w:p w14:paraId="0D3D12D0" w14:textId="77777777" w:rsidR="00FB2173" w:rsidRPr="009A7184" w:rsidRDefault="00FB2173" w:rsidP="00FB2173">
            <w:pPr>
              <w:pStyle w:val="ENoteTableText"/>
              <w:rPr>
                <w:szCs w:val="16"/>
              </w:rPr>
            </w:pPr>
            <w:r w:rsidRPr="009A7184">
              <w:rPr>
                <w:szCs w:val="16"/>
              </w:rPr>
              <w:t>ad. No. 85, 2011</w:t>
            </w:r>
          </w:p>
        </w:tc>
      </w:tr>
      <w:tr w:rsidR="00FB2173" w:rsidRPr="009A7184" w14:paraId="4F43EC00" w14:textId="77777777" w:rsidTr="001F643F">
        <w:trPr>
          <w:cantSplit/>
        </w:trPr>
        <w:tc>
          <w:tcPr>
            <w:tcW w:w="2044" w:type="dxa"/>
            <w:shd w:val="clear" w:color="auto" w:fill="auto"/>
          </w:tcPr>
          <w:p w14:paraId="676969E3"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52101D61" w14:textId="77777777" w:rsidR="00FB2173" w:rsidRPr="009A7184" w:rsidRDefault="00FB2173" w:rsidP="00FB2173">
            <w:pPr>
              <w:pStyle w:val="ENoteTableText"/>
              <w:rPr>
                <w:szCs w:val="16"/>
              </w:rPr>
            </w:pPr>
            <w:r w:rsidRPr="009A7184">
              <w:rPr>
                <w:szCs w:val="16"/>
              </w:rPr>
              <w:t>rs No 84, 2016</w:t>
            </w:r>
          </w:p>
        </w:tc>
      </w:tr>
      <w:tr w:rsidR="00FB2173" w:rsidRPr="009A7184" w14:paraId="742027C9" w14:textId="77777777" w:rsidTr="001F643F">
        <w:trPr>
          <w:cantSplit/>
        </w:trPr>
        <w:tc>
          <w:tcPr>
            <w:tcW w:w="2044" w:type="dxa"/>
            <w:shd w:val="clear" w:color="auto" w:fill="auto"/>
          </w:tcPr>
          <w:p w14:paraId="7BC1AD10" w14:textId="77777777" w:rsidR="00FB2173" w:rsidRPr="009A7184" w:rsidRDefault="00FB2173" w:rsidP="00FB2173">
            <w:pPr>
              <w:pStyle w:val="ENoteTableText"/>
              <w:tabs>
                <w:tab w:val="center" w:leader="dot" w:pos="2268"/>
              </w:tabs>
              <w:rPr>
                <w:szCs w:val="16"/>
              </w:rPr>
            </w:pPr>
            <w:r w:rsidRPr="009A7184">
              <w:rPr>
                <w:szCs w:val="16"/>
              </w:rPr>
              <w:t>9619.00.4</w:t>
            </w:r>
            <w:r w:rsidRPr="009A7184">
              <w:rPr>
                <w:szCs w:val="16"/>
              </w:rPr>
              <w:tab/>
            </w:r>
          </w:p>
        </w:tc>
        <w:tc>
          <w:tcPr>
            <w:tcW w:w="5044" w:type="dxa"/>
            <w:shd w:val="clear" w:color="auto" w:fill="auto"/>
          </w:tcPr>
          <w:p w14:paraId="501942B0" w14:textId="77777777" w:rsidR="00FB2173" w:rsidRPr="009A7184" w:rsidRDefault="00FB2173" w:rsidP="00FB2173">
            <w:pPr>
              <w:pStyle w:val="ENoteTableText"/>
              <w:rPr>
                <w:szCs w:val="16"/>
              </w:rPr>
            </w:pPr>
            <w:r w:rsidRPr="009A7184">
              <w:rPr>
                <w:szCs w:val="16"/>
              </w:rPr>
              <w:t>ad. No. 85, 2011</w:t>
            </w:r>
          </w:p>
        </w:tc>
      </w:tr>
      <w:tr w:rsidR="00FB2173" w:rsidRPr="009A7184" w14:paraId="349A55C9" w14:textId="77777777" w:rsidTr="001F643F">
        <w:trPr>
          <w:cantSplit/>
        </w:trPr>
        <w:tc>
          <w:tcPr>
            <w:tcW w:w="2044" w:type="dxa"/>
            <w:shd w:val="clear" w:color="auto" w:fill="auto"/>
          </w:tcPr>
          <w:p w14:paraId="10A33FA9" w14:textId="77777777" w:rsidR="00FB2173" w:rsidRPr="009A7184" w:rsidRDefault="00FB2173" w:rsidP="00FB2173">
            <w:pPr>
              <w:pStyle w:val="ENoteTableText"/>
              <w:tabs>
                <w:tab w:val="center" w:leader="dot" w:pos="2268"/>
              </w:tabs>
              <w:rPr>
                <w:szCs w:val="16"/>
              </w:rPr>
            </w:pPr>
            <w:r w:rsidRPr="009A7184">
              <w:rPr>
                <w:szCs w:val="16"/>
              </w:rPr>
              <w:t>9619.00.41</w:t>
            </w:r>
            <w:r w:rsidRPr="009A7184">
              <w:rPr>
                <w:szCs w:val="16"/>
              </w:rPr>
              <w:tab/>
            </w:r>
          </w:p>
        </w:tc>
        <w:tc>
          <w:tcPr>
            <w:tcW w:w="5044" w:type="dxa"/>
            <w:shd w:val="clear" w:color="auto" w:fill="auto"/>
          </w:tcPr>
          <w:p w14:paraId="61CDF0C3" w14:textId="77777777" w:rsidR="00FB2173" w:rsidRPr="009A7184" w:rsidRDefault="00FB2173" w:rsidP="00FB2173">
            <w:pPr>
              <w:pStyle w:val="ENoteTableText"/>
              <w:rPr>
                <w:szCs w:val="16"/>
              </w:rPr>
            </w:pPr>
            <w:r w:rsidRPr="009A7184">
              <w:rPr>
                <w:szCs w:val="16"/>
              </w:rPr>
              <w:t>ad. No. 85, 2011</w:t>
            </w:r>
          </w:p>
        </w:tc>
      </w:tr>
      <w:tr w:rsidR="00FB2173" w:rsidRPr="009A7184" w14:paraId="47B65CB4" w14:textId="77777777" w:rsidTr="001F643F">
        <w:trPr>
          <w:cantSplit/>
        </w:trPr>
        <w:tc>
          <w:tcPr>
            <w:tcW w:w="2044" w:type="dxa"/>
            <w:shd w:val="clear" w:color="auto" w:fill="auto"/>
          </w:tcPr>
          <w:p w14:paraId="1FD9DDE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422D79D" w14:textId="77777777" w:rsidR="00FB2173" w:rsidRPr="009A7184" w:rsidRDefault="00FB2173" w:rsidP="00FB2173">
            <w:pPr>
              <w:pStyle w:val="ENoteTableText"/>
              <w:rPr>
                <w:szCs w:val="16"/>
              </w:rPr>
            </w:pPr>
            <w:r w:rsidRPr="009A7184">
              <w:rPr>
                <w:szCs w:val="16"/>
              </w:rPr>
              <w:t>rs No 84, 2016</w:t>
            </w:r>
          </w:p>
        </w:tc>
      </w:tr>
      <w:tr w:rsidR="00FB2173" w:rsidRPr="009A7184" w14:paraId="0B2252A1" w14:textId="77777777" w:rsidTr="001F643F">
        <w:trPr>
          <w:cantSplit/>
        </w:trPr>
        <w:tc>
          <w:tcPr>
            <w:tcW w:w="2044" w:type="dxa"/>
            <w:shd w:val="clear" w:color="auto" w:fill="auto"/>
          </w:tcPr>
          <w:p w14:paraId="3A0F47D9" w14:textId="77777777" w:rsidR="00FB2173" w:rsidRPr="009A7184" w:rsidRDefault="00FB2173" w:rsidP="00FB2173">
            <w:pPr>
              <w:pStyle w:val="ENoteTableText"/>
              <w:tabs>
                <w:tab w:val="center" w:leader="dot" w:pos="2268"/>
              </w:tabs>
              <w:rPr>
                <w:szCs w:val="16"/>
              </w:rPr>
            </w:pPr>
            <w:r w:rsidRPr="009A7184">
              <w:rPr>
                <w:szCs w:val="16"/>
              </w:rPr>
              <w:t>9619.00.49</w:t>
            </w:r>
            <w:r w:rsidRPr="009A7184">
              <w:rPr>
                <w:szCs w:val="16"/>
              </w:rPr>
              <w:tab/>
            </w:r>
          </w:p>
        </w:tc>
        <w:tc>
          <w:tcPr>
            <w:tcW w:w="5044" w:type="dxa"/>
            <w:shd w:val="clear" w:color="auto" w:fill="auto"/>
          </w:tcPr>
          <w:p w14:paraId="77441D3B" w14:textId="77777777" w:rsidR="00FB2173" w:rsidRPr="009A7184" w:rsidRDefault="00FB2173" w:rsidP="00FB2173">
            <w:pPr>
              <w:pStyle w:val="ENoteTableText"/>
              <w:rPr>
                <w:szCs w:val="16"/>
              </w:rPr>
            </w:pPr>
            <w:r w:rsidRPr="009A7184">
              <w:rPr>
                <w:szCs w:val="16"/>
              </w:rPr>
              <w:t>ad. No. 85, 2011</w:t>
            </w:r>
          </w:p>
        </w:tc>
      </w:tr>
      <w:tr w:rsidR="00FB2173" w:rsidRPr="009A7184" w14:paraId="4AF2E0DE" w14:textId="77777777" w:rsidTr="001F643F">
        <w:trPr>
          <w:cantSplit/>
        </w:trPr>
        <w:tc>
          <w:tcPr>
            <w:tcW w:w="2044" w:type="dxa"/>
            <w:shd w:val="clear" w:color="auto" w:fill="auto"/>
          </w:tcPr>
          <w:p w14:paraId="3EC89712"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0586A4D" w14:textId="77777777" w:rsidR="00FB2173" w:rsidRPr="009A7184" w:rsidRDefault="00FB2173" w:rsidP="00FB2173">
            <w:pPr>
              <w:pStyle w:val="ENoteTableText"/>
              <w:rPr>
                <w:szCs w:val="16"/>
              </w:rPr>
            </w:pPr>
            <w:r w:rsidRPr="009A7184">
              <w:rPr>
                <w:szCs w:val="16"/>
              </w:rPr>
              <w:t>rs No 84, 2016</w:t>
            </w:r>
          </w:p>
        </w:tc>
      </w:tr>
      <w:tr w:rsidR="00FB2173" w:rsidRPr="009A7184" w14:paraId="61398B47" w14:textId="77777777" w:rsidTr="001F643F">
        <w:trPr>
          <w:cantSplit/>
        </w:trPr>
        <w:tc>
          <w:tcPr>
            <w:tcW w:w="2044" w:type="dxa"/>
            <w:shd w:val="clear" w:color="auto" w:fill="auto"/>
          </w:tcPr>
          <w:p w14:paraId="62A976C5" w14:textId="77777777" w:rsidR="00FB2173" w:rsidRPr="009A7184" w:rsidRDefault="00FB2173" w:rsidP="00FB2173">
            <w:pPr>
              <w:pStyle w:val="ENoteTableText"/>
              <w:tabs>
                <w:tab w:val="center" w:leader="dot" w:pos="2268"/>
              </w:tabs>
              <w:rPr>
                <w:szCs w:val="16"/>
              </w:rPr>
            </w:pPr>
            <w:r w:rsidRPr="009A7184">
              <w:rPr>
                <w:szCs w:val="16"/>
              </w:rPr>
              <w:t>9619.00.50</w:t>
            </w:r>
            <w:r w:rsidRPr="009A7184">
              <w:rPr>
                <w:szCs w:val="16"/>
              </w:rPr>
              <w:tab/>
            </w:r>
          </w:p>
        </w:tc>
        <w:tc>
          <w:tcPr>
            <w:tcW w:w="5044" w:type="dxa"/>
            <w:shd w:val="clear" w:color="auto" w:fill="auto"/>
          </w:tcPr>
          <w:p w14:paraId="1A3E4068" w14:textId="77777777" w:rsidR="00FB2173" w:rsidRPr="009A7184" w:rsidRDefault="00FB2173" w:rsidP="00FB2173">
            <w:pPr>
              <w:pStyle w:val="ENoteTableText"/>
              <w:rPr>
                <w:szCs w:val="16"/>
              </w:rPr>
            </w:pPr>
            <w:r w:rsidRPr="009A7184">
              <w:rPr>
                <w:szCs w:val="16"/>
              </w:rPr>
              <w:t>ad. No. 85, 2011</w:t>
            </w:r>
          </w:p>
        </w:tc>
      </w:tr>
      <w:tr w:rsidR="00FB2173" w:rsidRPr="009A7184" w14:paraId="41FAEF5D" w14:textId="77777777" w:rsidTr="001F643F">
        <w:trPr>
          <w:cantSplit/>
        </w:trPr>
        <w:tc>
          <w:tcPr>
            <w:tcW w:w="2044" w:type="dxa"/>
            <w:shd w:val="clear" w:color="auto" w:fill="auto"/>
          </w:tcPr>
          <w:p w14:paraId="77A11727" w14:textId="77777777" w:rsidR="00FB2173" w:rsidRPr="009A7184" w:rsidRDefault="00FB2173" w:rsidP="00FB2173">
            <w:pPr>
              <w:pStyle w:val="ENoteTableText"/>
              <w:tabs>
                <w:tab w:val="center" w:leader="dot" w:pos="2268"/>
              </w:tabs>
              <w:rPr>
                <w:szCs w:val="16"/>
              </w:rPr>
            </w:pPr>
            <w:r w:rsidRPr="009A7184">
              <w:rPr>
                <w:szCs w:val="16"/>
              </w:rPr>
              <w:t>9619.00.60</w:t>
            </w:r>
            <w:r w:rsidRPr="009A7184">
              <w:rPr>
                <w:szCs w:val="16"/>
              </w:rPr>
              <w:tab/>
            </w:r>
          </w:p>
        </w:tc>
        <w:tc>
          <w:tcPr>
            <w:tcW w:w="5044" w:type="dxa"/>
            <w:shd w:val="clear" w:color="auto" w:fill="auto"/>
          </w:tcPr>
          <w:p w14:paraId="7A0236BD" w14:textId="77777777" w:rsidR="00FB2173" w:rsidRPr="009A7184" w:rsidRDefault="00FB2173" w:rsidP="00FB2173">
            <w:pPr>
              <w:pStyle w:val="ENoteTableText"/>
              <w:rPr>
                <w:szCs w:val="16"/>
              </w:rPr>
            </w:pPr>
            <w:r w:rsidRPr="009A7184">
              <w:rPr>
                <w:szCs w:val="16"/>
              </w:rPr>
              <w:t>ad. No. 85, 2011</w:t>
            </w:r>
          </w:p>
        </w:tc>
      </w:tr>
      <w:tr w:rsidR="00FB2173" w:rsidRPr="009A7184" w14:paraId="3AB7BDC1" w14:textId="77777777" w:rsidTr="001F643F">
        <w:trPr>
          <w:cantSplit/>
        </w:trPr>
        <w:tc>
          <w:tcPr>
            <w:tcW w:w="2044" w:type="dxa"/>
            <w:shd w:val="clear" w:color="auto" w:fill="auto"/>
          </w:tcPr>
          <w:p w14:paraId="52BDA29E" w14:textId="77777777" w:rsidR="00FB2173" w:rsidRPr="009A7184" w:rsidRDefault="00FB2173" w:rsidP="00FB2173">
            <w:pPr>
              <w:pStyle w:val="ENoteTableText"/>
              <w:tabs>
                <w:tab w:val="center" w:leader="dot" w:pos="2268"/>
              </w:tabs>
              <w:rPr>
                <w:szCs w:val="16"/>
              </w:rPr>
            </w:pPr>
            <w:r w:rsidRPr="009A7184">
              <w:rPr>
                <w:szCs w:val="16"/>
              </w:rPr>
              <w:t>9619.00.90</w:t>
            </w:r>
            <w:r w:rsidRPr="009A7184">
              <w:rPr>
                <w:szCs w:val="16"/>
              </w:rPr>
              <w:tab/>
            </w:r>
          </w:p>
        </w:tc>
        <w:tc>
          <w:tcPr>
            <w:tcW w:w="5044" w:type="dxa"/>
            <w:shd w:val="clear" w:color="auto" w:fill="auto"/>
          </w:tcPr>
          <w:p w14:paraId="50146D73" w14:textId="77777777" w:rsidR="00FB2173" w:rsidRPr="009A7184" w:rsidRDefault="00FB2173" w:rsidP="00FB2173">
            <w:pPr>
              <w:pStyle w:val="ENoteTableText"/>
              <w:rPr>
                <w:szCs w:val="16"/>
              </w:rPr>
            </w:pPr>
            <w:r w:rsidRPr="009A7184">
              <w:rPr>
                <w:szCs w:val="16"/>
              </w:rPr>
              <w:t>ad. No. 85, 2011</w:t>
            </w:r>
          </w:p>
        </w:tc>
      </w:tr>
      <w:tr w:rsidR="00FB2173" w:rsidRPr="009A7184" w14:paraId="6AA05DA5" w14:textId="77777777" w:rsidTr="001F643F">
        <w:trPr>
          <w:cantSplit/>
        </w:trPr>
        <w:tc>
          <w:tcPr>
            <w:tcW w:w="2044" w:type="dxa"/>
            <w:shd w:val="clear" w:color="auto" w:fill="auto"/>
          </w:tcPr>
          <w:p w14:paraId="35F75AF3" w14:textId="77777777" w:rsidR="00FB2173" w:rsidRPr="009A7184" w:rsidRDefault="00FB2173" w:rsidP="00FB2173">
            <w:pPr>
              <w:pStyle w:val="ENoteTableText"/>
              <w:tabs>
                <w:tab w:val="center" w:leader="dot" w:pos="2268"/>
              </w:tabs>
              <w:rPr>
                <w:b/>
                <w:szCs w:val="16"/>
              </w:rPr>
            </w:pPr>
            <w:r w:rsidRPr="009A7184">
              <w:rPr>
                <w:b/>
                <w:szCs w:val="16"/>
              </w:rPr>
              <w:t>9620</w:t>
            </w:r>
          </w:p>
        </w:tc>
        <w:tc>
          <w:tcPr>
            <w:tcW w:w="5044" w:type="dxa"/>
            <w:shd w:val="clear" w:color="auto" w:fill="auto"/>
          </w:tcPr>
          <w:p w14:paraId="6D68DAD7" w14:textId="77777777" w:rsidR="00FB2173" w:rsidRPr="009A7184" w:rsidRDefault="00FB2173" w:rsidP="00FB2173">
            <w:pPr>
              <w:pStyle w:val="ENoteTableText"/>
              <w:rPr>
                <w:szCs w:val="16"/>
              </w:rPr>
            </w:pPr>
          </w:p>
        </w:tc>
      </w:tr>
      <w:tr w:rsidR="00FB2173" w:rsidRPr="009A7184" w14:paraId="40A5E8A8" w14:textId="77777777" w:rsidTr="001F643F">
        <w:trPr>
          <w:cantSplit/>
        </w:trPr>
        <w:tc>
          <w:tcPr>
            <w:tcW w:w="2044" w:type="dxa"/>
            <w:shd w:val="clear" w:color="auto" w:fill="auto"/>
          </w:tcPr>
          <w:p w14:paraId="25356061" w14:textId="77777777" w:rsidR="00FB2173" w:rsidRPr="009A7184" w:rsidRDefault="00FB2173" w:rsidP="00FB2173">
            <w:pPr>
              <w:pStyle w:val="ENoteTableText"/>
              <w:tabs>
                <w:tab w:val="center" w:leader="dot" w:pos="2268"/>
              </w:tabs>
              <w:rPr>
                <w:szCs w:val="16"/>
              </w:rPr>
            </w:pPr>
            <w:r w:rsidRPr="009A7184">
              <w:rPr>
                <w:szCs w:val="16"/>
              </w:rPr>
              <w:t>9620</w:t>
            </w:r>
            <w:r w:rsidRPr="009A7184">
              <w:rPr>
                <w:szCs w:val="16"/>
              </w:rPr>
              <w:tab/>
            </w:r>
          </w:p>
        </w:tc>
        <w:tc>
          <w:tcPr>
            <w:tcW w:w="5044" w:type="dxa"/>
            <w:shd w:val="clear" w:color="auto" w:fill="auto"/>
          </w:tcPr>
          <w:p w14:paraId="0BBF3020" w14:textId="77777777" w:rsidR="00FB2173" w:rsidRPr="009A7184" w:rsidRDefault="00FB2173" w:rsidP="00FB2173">
            <w:pPr>
              <w:pStyle w:val="ENoteTableText"/>
              <w:rPr>
                <w:szCs w:val="16"/>
              </w:rPr>
            </w:pPr>
            <w:r w:rsidRPr="009A7184">
              <w:rPr>
                <w:szCs w:val="16"/>
              </w:rPr>
              <w:t>ad No 78, 2016</w:t>
            </w:r>
          </w:p>
        </w:tc>
      </w:tr>
      <w:tr w:rsidR="00FB2173" w:rsidRPr="009A7184" w14:paraId="6B0245AB" w14:textId="77777777" w:rsidTr="001F643F">
        <w:trPr>
          <w:cantSplit/>
        </w:trPr>
        <w:tc>
          <w:tcPr>
            <w:tcW w:w="2044" w:type="dxa"/>
            <w:shd w:val="clear" w:color="auto" w:fill="auto"/>
          </w:tcPr>
          <w:p w14:paraId="37DB553D" w14:textId="77777777" w:rsidR="00FB2173" w:rsidRPr="009A7184" w:rsidRDefault="00FB2173" w:rsidP="00FB2173">
            <w:pPr>
              <w:pStyle w:val="ENoteTableText"/>
              <w:tabs>
                <w:tab w:val="center" w:leader="dot" w:pos="2268"/>
              </w:tabs>
              <w:rPr>
                <w:szCs w:val="16"/>
              </w:rPr>
            </w:pPr>
            <w:r w:rsidRPr="009A7184">
              <w:rPr>
                <w:szCs w:val="16"/>
              </w:rPr>
              <w:t>9620.00.10</w:t>
            </w:r>
            <w:r w:rsidRPr="009A7184">
              <w:rPr>
                <w:szCs w:val="16"/>
              </w:rPr>
              <w:tab/>
            </w:r>
          </w:p>
        </w:tc>
        <w:tc>
          <w:tcPr>
            <w:tcW w:w="5044" w:type="dxa"/>
            <w:shd w:val="clear" w:color="auto" w:fill="auto"/>
          </w:tcPr>
          <w:p w14:paraId="7461E7B0" w14:textId="77777777" w:rsidR="00FB2173" w:rsidRPr="009A7184" w:rsidRDefault="00FB2173" w:rsidP="00FB2173">
            <w:pPr>
              <w:pStyle w:val="ENoteTableText"/>
              <w:rPr>
                <w:szCs w:val="16"/>
              </w:rPr>
            </w:pPr>
            <w:r w:rsidRPr="009A7184">
              <w:rPr>
                <w:szCs w:val="16"/>
              </w:rPr>
              <w:t>ad No 78, 2016</w:t>
            </w:r>
          </w:p>
        </w:tc>
      </w:tr>
      <w:tr w:rsidR="00FB2173" w:rsidRPr="009A7184" w14:paraId="4265A827" w14:textId="77777777" w:rsidTr="001F643F">
        <w:trPr>
          <w:cantSplit/>
        </w:trPr>
        <w:tc>
          <w:tcPr>
            <w:tcW w:w="2044" w:type="dxa"/>
            <w:shd w:val="clear" w:color="auto" w:fill="auto"/>
          </w:tcPr>
          <w:p w14:paraId="51379F57" w14:textId="77777777" w:rsidR="00FB2173" w:rsidRPr="009A7184" w:rsidRDefault="00FB2173" w:rsidP="00FB2173">
            <w:pPr>
              <w:pStyle w:val="ENoteTableText"/>
              <w:tabs>
                <w:tab w:val="center" w:leader="dot" w:pos="2268"/>
              </w:tabs>
              <w:rPr>
                <w:szCs w:val="16"/>
              </w:rPr>
            </w:pPr>
            <w:r w:rsidRPr="009A7184">
              <w:rPr>
                <w:szCs w:val="16"/>
              </w:rPr>
              <w:t>9620.00.20</w:t>
            </w:r>
            <w:r w:rsidRPr="009A7184">
              <w:rPr>
                <w:szCs w:val="16"/>
              </w:rPr>
              <w:tab/>
            </w:r>
          </w:p>
        </w:tc>
        <w:tc>
          <w:tcPr>
            <w:tcW w:w="5044" w:type="dxa"/>
            <w:shd w:val="clear" w:color="auto" w:fill="auto"/>
          </w:tcPr>
          <w:p w14:paraId="5DE8ADF0" w14:textId="77777777" w:rsidR="00FB2173" w:rsidRPr="009A7184" w:rsidRDefault="00FB2173" w:rsidP="00FB2173">
            <w:pPr>
              <w:pStyle w:val="ENoteTableText"/>
              <w:rPr>
                <w:szCs w:val="16"/>
              </w:rPr>
            </w:pPr>
            <w:r w:rsidRPr="009A7184">
              <w:rPr>
                <w:szCs w:val="16"/>
              </w:rPr>
              <w:t>ad No 78, 2016</w:t>
            </w:r>
          </w:p>
        </w:tc>
      </w:tr>
      <w:tr w:rsidR="00FB2173" w:rsidRPr="009A7184" w14:paraId="345030AB" w14:textId="77777777" w:rsidTr="001F643F">
        <w:trPr>
          <w:cantSplit/>
        </w:trPr>
        <w:tc>
          <w:tcPr>
            <w:tcW w:w="2044" w:type="dxa"/>
            <w:shd w:val="clear" w:color="auto" w:fill="auto"/>
          </w:tcPr>
          <w:p w14:paraId="50F0C372" w14:textId="77777777" w:rsidR="00FB2173" w:rsidRPr="009A7184" w:rsidRDefault="00FB2173" w:rsidP="00FB2173">
            <w:pPr>
              <w:pStyle w:val="ENoteTableText"/>
              <w:tabs>
                <w:tab w:val="center" w:leader="dot" w:pos="2268"/>
              </w:tabs>
              <w:rPr>
                <w:szCs w:val="16"/>
              </w:rPr>
            </w:pPr>
            <w:r w:rsidRPr="009A7184">
              <w:rPr>
                <w:szCs w:val="16"/>
              </w:rPr>
              <w:t>9620.00.3</w:t>
            </w:r>
            <w:r w:rsidRPr="009A7184">
              <w:rPr>
                <w:szCs w:val="16"/>
              </w:rPr>
              <w:tab/>
            </w:r>
          </w:p>
        </w:tc>
        <w:tc>
          <w:tcPr>
            <w:tcW w:w="5044" w:type="dxa"/>
            <w:shd w:val="clear" w:color="auto" w:fill="auto"/>
          </w:tcPr>
          <w:p w14:paraId="3F86E01B" w14:textId="77777777" w:rsidR="00FB2173" w:rsidRPr="009A7184" w:rsidRDefault="00FB2173" w:rsidP="00FB2173">
            <w:pPr>
              <w:pStyle w:val="ENoteTableText"/>
              <w:rPr>
                <w:szCs w:val="16"/>
              </w:rPr>
            </w:pPr>
            <w:r w:rsidRPr="009A7184">
              <w:rPr>
                <w:szCs w:val="16"/>
              </w:rPr>
              <w:t>ad No 78, 2016</w:t>
            </w:r>
          </w:p>
        </w:tc>
      </w:tr>
      <w:tr w:rsidR="00FB2173" w:rsidRPr="009A7184" w14:paraId="26828F12" w14:textId="77777777" w:rsidTr="001F643F">
        <w:trPr>
          <w:cantSplit/>
        </w:trPr>
        <w:tc>
          <w:tcPr>
            <w:tcW w:w="2044" w:type="dxa"/>
            <w:shd w:val="clear" w:color="auto" w:fill="auto"/>
          </w:tcPr>
          <w:p w14:paraId="0367E73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41CF8D3"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8CC8A5B" w14:textId="77777777" w:rsidTr="001F643F">
        <w:trPr>
          <w:cantSplit/>
        </w:trPr>
        <w:tc>
          <w:tcPr>
            <w:tcW w:w="2044" w:type="dxa"/>
            <w:shd w:val="clear" w:color="auto" w:fill="auto"/>
          </w:tcPr>
          <w:p w14:paraId="79B765E6" w14:textId="77777777" w:rsidR="00FB2173" w:rsidRPr="009A7184" w:rsidRDefault="00FB2173" w:rsidP="00FB2173">
            <w:pPr>
              <w:pStyle w:val="ENoteTableText"/>
              <w:tabs>
                <w:tab w:val="center" w:leader="dot" w:pos="2268"/>
              </w:tabs>
              <w:rPr>
                <w:szCs w:val="16"/>
              </w:rPr>
            </w:pPr>
            <w:r>
              <w:rPr>
                <w:szCs w:val="16"/>
              </w:rPr>
              <w:t>9620.00.30</w:t>
            </w:r>
            <w:r>
              <w:rPr>
                <w:szCs w:val="16"/>
              </w:rPr>
              <w:tab/>
            </w:r>
          </w:p>
        </w:tc>
        <w:tc>
          <w:tcPr>
            <w:tcW w:w="5044" w:type="dxa"/>
            <w:shd w:val="clear" w:color="auto" w:fill="auto"/>
          </w:tcPr>
          <w:p w14:paraId="0BCD29E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17DE205" w14:textId="77777777" w:rsidTr="001F643F">
        <w:trPr>
          <w:cantSplit/>
        </w:trPr>
        <w:tc>
          <w:tcPr>
            <w:tcW w:w="2044" w:type="dxa"/>
            <w:shd w:val="clear" w:color="auto" w:fill="auto"/>
          </w:tcPr>
          <w:p w14:paraId="39E4BB4C" w14:textId="77777777" w:rsidR="00FB2173" w:rsidRPr="009A7184" w:rsidRDefault="00FB2173" w:rsidP="00FB2173">
            <w:pPr>
              <w:pStyle w:val="ENoteTableText"/>
              <w:tabs>
                <w:tab w:val="center" w:leader="dot" w:pos="2268"/>
              </w:tabs>
              <w:rPr>
                <w:szCs w:val="16"/>
              </w:rPr>
            </w:pPr>
            <w:r w:rsidRPr="009A7184">
              <w:rPr>
                <w:szCs w:val="16"/>
              </w:rPr>
              <w:t>9620.00.31</w:t>
            </w:r>
            <w:r w:rsidRPr="009A7184">
              <w:rPr>
                <w:szCs w:val="16"/>
              </w:rPr>
              <w:tab/>
            </w:r>
          </w:p>
        </w:tc>
        <w:tc>
          <w:tcPr>
            <w:tcW w:w="5044" w:type="dxa"/>
            <w:shd w:val="clear" w:color="auto" w:fill="auto"/>
          </w:tcPr>
          <w:p w14:paraId="16F21E37"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706D0579" w14:textId="77777777" w:rsidTr="001F643F">
        <w:trPr>
          <w:cantSplit/>
        </w:trPr>
        <w:tc>
          <w:tcPr>
            <w:tcW w:w="2044" w:type="dxa"/>
            <w:shd w:val="clear" w:color="auto" w:fill="auto"/>
          </w:tcPr>
          <w:p w14:paraId="3554C2F1"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FC76B53" w14:textId="77777777" w:rsidR="00FB2173" w:rsidRPr="009A7184" w:rsidRDefault="00FB2173" w:rsidP="00FB2173">
            <w:pPr>
              <w:pStyle w:val="ENoteTableText"/>
              <w:rPr>
                <w:szCs w:val="16"/>
              </w:rPr>
            </w:pPr>
            <w:r w:rsidRPr="009A7184">
              <w:rPr>
                <w:szCs w:val="16"/>
              </w:rPr>
              <w:t>rs No 84, 2016</w:t>
            </w:r>
          </w:p>
        </w:tc>
      </w:tr>
      <w:tr w:rsidR="00FB2173" w:rsidRPr="009A7184" w14:paraId="6662F873" w14:textId="77777777" w:rsidTr="001F643F">
        <w:trPr>
          <w:cantSplit/>
        </w:trPr>
        <w:tc>
          <w:tcPr>
            <w:tcW w:w="2044" w:type="dxa"/>
            <w:shd w:val="clear" w:color="auto" w:fill="auto"/>
          </w:tcPr>
          <w:p w14:paraId="2177E73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FEF322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7549FD7" w14:textId="77777777" w:rsidTr="001F643F">
        <w:trPr>
          <w:cantSplit/>
        </w:trPr>
        <w:tc>
          <w:tcPr>
            <w:tcW w:w="2044" w:type="dxa"/>
            <w:shd w:val="clear" w:color="auto" w:fill="auto"/>
          </w:tcPr>
          <w:p w14:paraId="7DE23328" w14:textId="77777777" w:rsidR="00FB2173" w:rsidRPr="009A7184" w:rsidRDefault="00FB2173" w:rsidP="00FB2173">
            <w:pPr>
              <w:pStyle w:val="ENoteTableText"/>
              <w:tabs>
                <w:tab w:val="center" w:leader="dot" w:pos="2268"/>
              </w:tabs>
              <w:rPr>
                <w:szCs w:val="16"/>
              </w:rPr>
            </w:pPr>
            <w:r w:rsidRPr="009A7184">
              <w:rPr>
                <w:szCs w:val="16"/>
              </w:rPr>
              <w:t>9620.00.32</w:t>
            </w:r>
            <w:r w:rsidRPr="009A7184">
              <w:rPr>
                <w:szCs w:val="16"/>
              </w:rPr>
              <w:tab/>
            </w:r>
          </w:p>
        </w:tc>
        <w:tc>
          <w:tcPr>
            <w:tcW w:w="5044" w:type="dxa"/>
            <w:shd w:val="clear" w:color="auto" w:fill="auto"/>
          </w:tcPr>
          <w:p w14:paraId="69D18E7F" w14:textId="77777777" w:rsidR="00FB2173" w:rsidRPr="009A7184" w:rsidRDefault="00FB2173" w:rsidP="00FB2173">
            <w:pPr>
              <w:pStyle w:val="ENoteTableText"/>
              <w:rPr>
                <w:szCs w:val="16"/>
              </w:rPr>
            </w:pPr>
            <w:r w:rsidRPr="009A7184">
              <w:rPr>
                <w:szCs w:val="16"/>
              </w:rPr>
              <w:t>ad No 78, 2016</w:t>
            </w:r>
          </w:p>
        </w:tc>
      </w:tr>
      <w:tr w:rsidR="00FB2173" w:rsidRPr="009A7184" w14:paraId="0E338F6F" w14:textId="77777777" w:rsidTr="001F643F">
        <w:trPr>
          <w:cantSplit/>
        </w:trPr>
        <w:tc>
          <w:tcPr>
            <w:tcW w:w="2044" w:type="dxa"/>
            <w:shd w:val="clear" w:color="auto" w:fill="auto"/>
          </w:tcPr>
          <w:p w14:paraId="7484BEB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3945FFF"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7BDB821B" w14:textId="77777777" w:rsidTr="001F643F">
        <w:trPr>
          <w:cantSplit/>
        </w:trPr>
        <w:tc>
          <w:tcPr>
            <w:tcW w:w="2044" w:type="dxa"/>
            <w:shd w:val="clear" w:color="auto" w:fill="auto"/>
          </w:tcPr>
          <w:p w14:paraId="6B1247F9" w14:textId="77777777" w:rsidR="00FB2173" w:rsidRPr="009A7184" w:rsidRDefault="00FB2173" w:rsidP="00FB2173">
            <w:pPr>
              <w:pStyle w:val="ENoteTableText"/>
              <w:tabs>
                <w:tab w:val="center" w:leader="dot" w:pos="2268"/>
              </w:tabs>
              <w:rPr>
                <w:szCs w:val="16"/>
              </w:rPr>
            </w:pPr>
            <w:r w:rsidRPr="009A7184">
              <w:rPr>
                <w:szCs w:val="16"/>
              </w:rPr>
              <w:t>9620.00.33</w:t>
            </w:r>
            <w:r w:rsidRPr="009A7184">
              <w:rPr>
                <w:szCs w:val="16"/>
              </w:rPr>
              <w:tab/>
            </w:r>
          </w:p>
        </w:tc>
        <w:tc>
          <w:tcPr>
            <w:tcW w:w="5044" w:type="dxa"/>
            <w:shd w:val="clear" w:color="auto" w:fill="auto"/>
          </w:tcPr>
          <w:p w14:paraId="37601391" w14:textId="77777777" w:rsidR="00FB2173" w:rsidRPr="009A7184" w:rsidRDefault="00FB2173" w:rsidP="00FB2173">
            <w:pPr>
              <w:pStyle w:val="ENoteTableText"/>
              <w:rPr>
                <w:szCs w:val="16"/>
                <w:u w:val="single"/>
              </w:rPr>
            </w:pPr>
            <w:r w:rsidRPr="009A7184">
              <w:rPr>
                <w:szCs w:val="16"/>
              </w:rPr>
              <w:t>ad No 78, 2016</w:t>
            </w:r>
          </w:p>
        </w:tc>
      </w:tr>
      <w:tr w:rsidR="00FB2173" w:rsidRPr="009A7184" w14:paraId="5A0316C3" w14:textId="77777777" w:rsidTr="001F643F">
        <w:trPr>
          <w:cantSplit/>
        </w:trPr>
        <w:tc>
          <w:tcPr>
            <w:tcW w:w="2044" w:type="dxa"/>
            <w:shd w:val="clear" w:color="auto" w:fill="auto"/>
          </w:tcPr>
          <w:p w14:paraId="2F1B3D3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309620B" w14:textId="77777777" w:rsidR="00FB2173" w:rsidRPr="009A7184" w:rsidRDefault="00FB2173" w:rsidP="00FB2173">
            <w:pPr>
              <w:pStyle w:val="ENoteTableText"/>
              <w:rPr>
                <w:szCs w:val="16"/>
              </w:rPr>
            </w:pPr>
            <w:r w:rsidRPr="009A7184">
              <w:rPr>
                <w:szCs w:val="16"/>
              </w:rPr>
              <w:t>rs No 84, 2016</w:t>
            </w:r>
          </w:p>
        </w:tc>
      </w:tr>
      <w:tr w:rsidR="00FB2173" w:rsidRPr="009A7184" w14:paraId="50951477" w14:textId="77777777" w:rsidTr="001F643F">
        <w:trPr>
          <w:cantSplit/>
        </w:trPr>
        <w:tc>
          <w:tcPr>
            <w:tcW w:w="2044" w:type="dxa"/>
            <w:shd w:val="clear" w:color="auto" w:fill="auto"/>
          </w:tcPr>
          <w:p w14:paraId="438D1DB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7B9DE62" w14:textId="77777777" w:rsidR="00FB2173" w:rsidRPr="009A7184"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38F9A7D0" w14:textId="77777777" w:rsidTr="001F643F">
        <w:trPr>
          <w:cantSplit/>
        </w:trPr>
        <w:tc>
          <w:tcPr>
            <w:tcW w:w="2044" w:type="dxa"/>
            <w:shd w:val="clear" w:color="auto" w:fill="auto"/>
          </w:tcPr>
          <w:p w14:paraId="023F0249" w14:textId="77777777" w:rsidR="00FB2173" w:rsidRPr="009A7184" w:rsidRDefault="00FB2173" w:rsidP="00FB2173">
            <w:pPr>
              <w:pStyle w:val="ENoteTableText"/>
              <w:tabs>
                <w:tab w:val="center" w:leader="dot" w:pos="2268"/>
              </w:tabs>
              <w:rPr>
                <w:szCs w:val="16"/>
              </w:rPr>
            </w:pPr>
            <w:r w:rsidRPr="009A7184">
              <w:rPr>
                <w:szCs w:val="16"/>
              </w:rPr>
              <w:t>9620.00.40</w:t>
            </w:r>
            <w:r w:rsidRPr="009A7184">
              <w:rPr>
                <w:szCs w:val="16"/>
              </w:rPr>
              <w:tab/>
            </w:r>
          </w:p>
        </w:tc>
        <w:tc>
          <w:tcPr>
            <w:tcW w:w="5044" w:type="dxa"/>
            <w:shd w:val="clear" w:color="auto" w:fill="auto"/>
          </w:tcPr>
          <w:p w14:paraId="464750F5" w14:textId="77777777" w:rsidR="00FB2173" w:rsidRPr="009A7184" w:rsidRDefault="00FB2173" w:rsidP="00FB2173">
            <w:pPr>
              <w:pStyle w:val="ENoteTableText"/>
              <w:rPr>
                <w:szCs w:val="16"/>
              </w:rPr>
            </w:pPr>
            <w:r w:rsidRPr="009A7184">
              <w:rPr>
                <w:szCs w:val="16"/>
              </w:rPr>
              <w:t>ad No 78, 2016</w:t>
            </w:r>
          </w:p>
        </w:tc>
      </w:tr>
      <w:tr w:rsidR="00FB2173" w:rsidRPr="009A7184" w14:paraId="1BE83F1D" w14:textId="77777777" w:rsidTr="001F643F">
        <w:trPr>
          <w:cantSplit/>
        </w:trPr>
        <w:tc>
          <w:tcPr>
            <w:tcW w:w="2044" w:type="dxa"/>
            <w:shd w:val="clear" w:color="auto" w:fill="auto"/>
          </w:tcPr>
          <w:p w14:paraId="5CA7BB1D" w14:textId="77777777" w:rsidR="00FB2173" w:rsidRPr="009A7184" w:rsidRDefault="00FB2173" w:rsidP="00FB2173">
            <w:pPr>
              <w:pStyle w:val="ENoteTableText"/>
              <w:tabs>
                <w:tab w:val="center" w:leader="dot" w:pos="2268"/>
              </w:tabs>
              <w:rPr>
                <w:szCs w:val="16"/>
              </w:rPr>
            </w:pPr>
            <w:r w:rsidRPr="009A7184">
              <w:rPr>
                <w:szCs w:val="16"/>
              </w:rPr>
              <w:t>9620.00.9</w:t>
            </w:r>
            <w:r w:rsidRPr="009A7184">
              <w:rPr>
                <w:szCs w:val="16"/>
              </w:rPr>
              <w:tab/>
            </w:r>
          </w:p>
        </w:tc>
        <w:tc>
          <w:tcPr>
            <w:tcW w:w="5044" w:type="dxa"/>
            <w:shd w:val="clear" w:color="auto" w:fill="auto"/>
          </w:tcPr>
          <w:p w14:paraId="29C23E99" w14:textId="77777777" w:rsidR="00FB2173" w:rsidRPr="009A7184" w:rsidRDefault="00FB2173" w:rsidP="00FB2173">
            <w:pPr>
              <w:pStyle w:val="ENoteTableText"/>
              <w:rPr>
                <w:szCs w:val="16"/>
              </w:rPr>
            </w:pPr>
            <w:r w:rsidRPr="009A7184">
              <w:rPr>
                <w:szCs w:val="16"/>
              </w:rPr>
              <w:t>ad No 78, 2016</w:t>
            </w:r>
          </w:p>
        </w:tc>
      </w:tr>
      <w:tr w:rsidR="00FB2173" w:rsidRPr="009A7184" w14:paraId="484747FB" w14:textId="77777777" w:rsidTr="001F643F">
        <w:trPr>
          <w:cantSplit/>
        </w:trPr>
        <w:tc>
          <w:tcPr>
            <w:tcW w:w="2044" w:type="dxa"/>
            <w:shd w:val="clear" w:color="auto" w:fill="auto"/>
          </w:tcPr>
          <w:p w14:paraId="37C9F29C" w14:textId="77777777" w:rsidR="00FB2173" w:rsidRPr="009A7184" w:rsidRDefault="00FB2173" w:rsidP="00FB2173">
            <w:pPr>
              <w:pStyle w:val="ENoteTableText"/>
              <w:tabs>
                <w:tab w:val="center" w:leader="dot" w:pos="2268"/>
              </w:tabs>
              <w:rPr>
                <w:szCs w:val="16"/>
              </w:rPr>
            </w:pPr>
            <w:r w:rsidRPr="009A7184">
              <w:rPr>
                <w:szCs w:val="16"/>
              </w:rPr>
              <w:t>9620.00.91</w:t>
            </w:r>
            <w:r w:rsidRPr="009A7184">
              <w:rPr>
                <w:szCs w:val="16"/>
              </w:rPr>
              <w:tab/>
            </w:r>
          </w:p>
        </w:tc>
        <w:tc>
          <w:tcPr>
            <w:tcW w:w="5044" w:type="dxa"/>
            <w:shd w:val="clear" w:color="auto" w:fill="auto"/>
          </w:tcPr>
          <w:p w14:paraId="596D118E" w14:textId="77777777" w:rsidR="00FB2173" w:rsidRPr="009A7184" w:rsidRDefault="00FB2173" w:rsidP="00FB2173">
            <w:pPr>
              <w:pStyle w:val="ENoteTableText"/>
              <w:rPr>
                <w:szCs w:val="16"/>
              </w:rPr>
            </w:pPr>
            <w:r w:rsidRPr="009A7184">
              <w:rPr>
                <w:szCs w:val="16"/>
              </w:rPr>
              <w:t>ad No 78, 2016</w:t>
            </w:r>
          </w:p>
        </w:tc>
      </w:tr>
      <w:tr w:rsidR="00FB2173" w:rsidRPr="009A7184" w14:paraId="190AFA5E" w14:textId="77777777" w:rsidTr="001F643F">
        <w:trPr>
          <w:cantSplit/>
        </w:trPr>
        <w:tc>
          <w:tcPr>
            <w:tcW w:w="2044" w:type="dxa"/>
            <w:shd w:val="clear" w:color="auto" w:fill="auto"/>
          </w:tcPr>
          <w:p w14:paraId="71A14864" w14:textId="77777777" w:rsidR="00FB2173" w:rsidRPr="009A7184" w:rsidRDefault="00FB2173" w:rsidP="00FB2173">
            <w:pPr>
              <w:pStyle w:val="ENoteTableText"/>
              <w:tabs>
                <w:tab w:val="center" w:leader="dot" w:pos="2268"/>
              </w:tabs>
              <w:rPr>
                <w:szCs w:val="16"/>
              </w:rPr>
            </w:pPr>
            <w:r w:rsidRPr="009A7184">
              <w:rPr>
                <w:szCs w:val="16"/>
              </w:rPr>
              <w:t>9620.00.92</w:t>
            </w:r>
            <w:r w:rsidRPr="009A7184">
              <w:rPr>
                <w:szCs w:val="16"/>
              </w:rPr>
              <w:tab/>
            </w:r>
          </w:p>
        </w:tc>
        <w:tc>
          <w:tcPr>
            <w:tcW w:w="5044" w:type="dxa"/>
            <w:shd w:val="clear" w:color="auto" w:fill="auto"/>
          </w:tcPr>
          <w:p w14:paraId="536306DC" w14:textId="77777777" w:rsidR="00FB2173" w:rsidRPr="009A7184" w:rsidRDefault="00FB2173" w:rsidP="00FB2173">
            <w:pPr>
              <w:pStyle w:val="ENoteTableText"/>
              <w:rPr>
                <w:b/>
                <w:szCs w:val="16"/>
              </w:rPr>
            </w:pPr>
            <w:r w:rsidRPr="009A7184">
              <w:rPr>
                <w:szCs w:val="16"/>
              </w:rPr>
              <w:t>ad No 78, 2016</w:t>
            </w:r>
          </w:p>
        </w:tc>
      </w:tr>
      <w:tr w:rsidR="00FB2173" w:rsidRPr="009A7184" w14:paraId="6F7703CF" w14:textId="77777777" w:rsidTr="001F643F">
        <w:trPr>
          <w:cantSplit/>
        </w:trPr>
        <w:tc>
          <w:tcPr>
            <w:tcW w:w="2044" w:type="dxa"/>
            <w:shd w:val="clear" w:color="auto" w:fill="auto"/>
          </w:tcPr>
          <w:p w14:paraId="5533B6D2" w14:textId="77777777" w:rsidR="00FB2173" w:rsidRPr="009A7184" w:rsidRDefault="00FB2173" w:rsidP="00FB2173">
            <w:pPr>
              <w:pStyle w:val="ENoteTableText"/>
              <w:tabs>
                <w:tab w:val="center" w:leader="dot" w:pos="2268"/>
              </w:tabs>
              <w:rPr>
                <w:szCs w:val="16"/>
              </w:rPr>
            </w:pPr>
            <w:r w:rsidRPr="009A7184">
              <w:rPr>
                <w:szCs w:val="16"/>
              </w:rPr>
              <w:t>9620.00.93</w:t>
            </w:r>
            <w:r w:rsidRPr="009A7184">
              <w:rPr>
                <w:szCs w:val="16"/>
              </w:rPr>
              <w:tab/>
            </w:r>
          </w:p>
        </w:tc>
        <w:tc>
          <w:tcPr>
            <w:tcW w:w="5044" w:type="dxa"/>
            <w:shd w:val="clear" w:color="auto" w:fill="auto"/>
          </w:tcPr>
          <w:p w14:paraId="3BF98BDA" w14:textId="77777777" w:rsidR="00FB2173" w:rsidRPr="009A7184" w:rsidRDefault="00FB2173" w:rsidP="00FB2173">
            <w:pPr>
              <w:pStyle w:val="ENoteTableText"/>
              <w:rPr>
                <w:szCs w:val="16"/>
              </w:rPr>
            </w:pPr>
            <w:r w:rsidRPr="009A7184">
              <w:rPr>
                <w:szCs w:val="16"/>
              </w:rPr>
              <w:t>ad No 78, 2016</w:t>
            </w:r>
          </w:p>
        </w:tc>
      </w:tr>
      <w:tr w:rsidR="00FB2173" w:rsidRPr="009A7184" w14:paraId="3430470A" w14:textId="77777777" w:rsidTr="001F643F">
        <w:trPr>
          <w:cantSplit/>
        </w:trPr>
        <w:tc>
          <w:tcPr>
            <w:tcW w:w="2044" w:type="dxa"/>
            <w:shd w:val="clear" w:color="auto" w:fill="auto"/>
          </w:tcPr>
          <w:p w14:paraId="43D9FF54" w14:textId="77777777" w:rsidR="00FB2173" w:rsidRPr="009A7184" w:rsidRDefault="00FB2173" w:rsidP="00FB2173">
            <w:pPr>
              <w:pStyle w:val="ENoteTableText"/>
              <w:tabs>
                <w:tab w:val="center" w:leader="dot" w:pos="2268"/>
              </w:tabs>
              <w:rPr>
                <w:szCs w:val="16"/>
              </w:rPr>
            </w:pPr>
            <w:r w:rsidRPr="009A7184">
              <w:rPr>
                <w:szCs w:val="16"/>
              </w:rPr>
              <w:t>9620.00.94</w:t>
            </w:r>
            <w:r w:rsidRPr="009A7184">
              <w:rPr>
                <w:szCs w:val="16"/>
              </w:rPr>
              <w:tab/>
            </w:r>
          </w:p>
        </w:tc>
        <w:tc>
          <w:tcPr>
            <w:tcW w:w="5044" w:type="dxa"/>
            <w:shd w:val="clear" w:color="auto" w:fill="auto"/>
          </w:tcPr>
          <w:p w14:paraId="1D251F58" w14:textId="77777777" w:rsidR="00FB2173" w:rsidRPr="009A7184" w:rsidRDefault="00FB2173" w:rsidP="00FB2173">
            <w:pPr>
              <w:pStyle w:val="ENoteTableText"/>
              <w:rPr>
                <w:szCs w:val="16"/>
              </w:rPr>
            </w:pPr>
            <w:r w:rsidRPr="009A7184">
              <w:rPr>
                <w:szCs w:val="16"/>
              </w:rPr>
              <w:t>ad No 78, 2016</w:t>
            </w:r>
          </w:p>
        </w:tc>
      </w:tr>
      <w:tr w:rsidR="00FB2173" w:rsidRPr="009A7184" w14:paraId="1BC95408" w14:textId="77777777" w:rsidTr="001F643F">
        <w:trPr>
          <w:cantSplit/>
        </w:trPr>
        <w:tc>
          <w:tcPr>
            <w:tcW w:w="2044" w:type="dxa"/>
            <w:shd w:val="clear" w:color="auto" w:fill="auto"/>
          </w:tcPr>
          <w:p w14:paraId="3B221CD4" w14:textId="77777777" w:rsidR="00FB2173" w:rsidRPr="009A7184" w:rsidRDefault="00FB2173" w:rsidP="00FB2173">
            <w:pPr>
              <w:pStyle w:val="ENoteTableText"/>
              <w:tabs>
                <w:tab w:val="center" w:leader="dot" w:pos="2268"/>
              </w:tabs>
              <w:rPr>
                <w:szCs w:val="16"/>
              </w:rPr>
            </w:pPr>
            <w:r w:rsidRPr="009A7184">
              <w:rPr>
                <w:szCs w:val="16"/>
              </w:rPr>
              <w:t>9620.00.99</w:t>
            </w:r>
            <w:r w:rsidRPr="009A7184">
              <w:rPr>
                <w:szCs w:val="16"/>
              </w:rPr>
              <w:tab/>
            </w:r>
          </w:p>
        </w:tc>
        <w:tc>
          <w:tcPr>
            <w:tcW w:w="5044" w:type="dxa"/>
            <w:shd w:val="clear" w:color="auto" w:fill="auto"/>
          </w:tcPr>
          <w:p w14:paraId="26B8D4D2" w14:textId="77777777" w:rsidR="00FB2173" w:rsidRPr="009A7184" w:rsidRDefault="00FB2173" w:rsidP="00FB2173">
            <w:pPr>
              <w:pStyle w:val="ENoteTableText"/>
              <w:rPr>
                <w:b/>
                <w:szCs w:val="16"/>
              </w:rPr>
            </w:pPr>
            <w:r w:rsidRPr="009A7184">
              <w:rPr>
                <w:szCs w:val="16"/>
              </w:rPr>
              <w:t>ad No 78, 2016</w:t>
            </w:r>
          </w:p>
        </w:tc>
      </w:tr>
      <w:tr w:rsidR="00FB2173" w:rsidRPr="009A7184" w14:paraId="593FEC91" w14:textId="77777777" w:rsidTr="001F643F">
        <w:trPr>
          <w:cantSplit/>
        </w:trPr>
        <w:tc>
          <w:tcPr>
            <w:tcW w:w="2044" w:type="dxa"/>
            <w:shd w:val="clear" w:color="auto" w:fill="auto"/>
          </w:tcPr>
          <w:p w14:paraId="15A98549" w14:textId="77777777" w:rsidR="00FB2173" w:rsidRPr="009A7184" w:rsidRDefault="00FB2173" w:rsidP="00FB2173">
            <w:pPr>
              <w:pStyle w:val="ENoteTableText"/>
              <w:rPr>
                <w:szCs w:val="16"/>
              </w:rPr>
            </w:pPr>
            <w:r w:rsidRPr="009A7184">
              <w:rPr>
                <w:b/>
                <w:szCs w:val="16"/>
              </w:rPr>
              <w:t>Section XXI</w:t>
            </w:r>
          </w:p>
        </w:tc>
        <w:tc>
          <w:tcPr>
            <w:tcW w:w="5044" w:type="dxa"/>
            <w:shd w:val="clear" w:color="auto" w:fill="auto"/>
          </w:tcPr>
          <w:p w14:paraId="236AF4D9" w14:textId="77777777" w:rsidR="00FB2173" w:rsidRPr="009A7184" w:rsidRDefault="00FB2173" w:rsidP="00FB2173">
            <w:pPr>
              <w:pStyle w:val="ENoteTableText"/>
              <w:rPr>
                <w:szCs w:val="16"/>
              </w:rPr>
            </w:pPr>
          </w:p>
        </w:tc>
      </w:tr>
      <w:tr w:rsidR="00FB2173" w:rsidRPr="009A7184" w14:paraId="0D573D26" w14:textId="77777777" w:rsidTr="001F643F">
        <w:trPr>
          <w:cantSplit/>
        </w:trPr>
        <w:tc>
          <w:tcPr>
            <w:tcW w:w="2044" w:type="dxa"/>
            <w:shd w:val="clear" w:color="auto" w:fill="auto"/>
          </w:tcPr>
          <w:p w14:paraId="04635850" w14:textId="77777777" w:rsidR="00FB2173" w:rsidRPr="009A7184" w:rsidRDefault="001F50E2" w:rsidP="00FB2173">
            <w:pPr>
              <w:pStyle w:val="ENoteTableText"/>
              <w:rPr>
                <w:szCs w:val="16"/>
              </w:rPr>
            </w:pPr>
            <w:r>
              <w:rPr>
                <w:b/>
                <w:szCs w:val="16"/>
              </w:rPr>
              <w:t>Chapter 9</w:t>
            </w:r>
            <w:r w:rsidR="00FB2173" w:rsidRPr="009A7184">
              <w:rPr>
                <w:b/>
                <w:szCs w:val="16"/>
              </w:rPr>
              <w:t>7</w:t>
            </w:r>
          </w:p>
        </w:tc>
        <w:tc>
          <w:tcPr>
            <w:tcW w:w="5044" w:type="dxa"/>
            <w:shd w:val="clear" w:color="auto" w:fill="auto"/>
          </w:tcPr>
          <w:p w14:paraId="723F9C2C" w14:textId="77777777" w:rsidR="00FB2173" w:rsidRPr="009A7184" w:rsidRDefault="00FB2173" w:rsidP="00FB2173">
            <w:pPr>
              <w:pStyle w:val="ENoteTableText"/>
              <w:rPr>
                <w:szCs w:val="16"/>
              </w:rPr>
            </w:pPr>
          </w:p>
        </w:tc>
      </w:tr>
      <w:tr w:rsidR="00FB2173" w:rsidRPr="009A7184" w14:paraId="71F8075E" w14:textId="77777777" w:rsidTr="001F643F">
        <w:trPr>
          <w:cantSplit/>
        </w:trPr>
        <w:tc>
          <w:tcPr>
            <w:tcW w:w="2044" w:type="dxa"/>
            <w:shd w:val="clear" w:color="auto" w:fill="auto"/>
          </w:tcPr>
          <w:p w14:paraId="66D18357" w14:textId="77777777" w:rsidR="00FB2173" w:rsidRPr="009A7184" w:rsidRDefault="00FB2173" w:rsidP="00FB2173">
            <w:pPr>
              <w:pStyle w:val="ENoteTableText"/>
              <w:tabs>
                <w:tab w:val="center" w:leader="dot" w:pos="2268"/>
              </w:tabs>
              <w:rPr>
                <w:szCs w:val="16"/>
              </w:rPr>
            </w:pPr>
            <w:r w:rsidRPr="009A7184">
              <w:rPr>
                <w:szCs w:val="16"/>
              </w:rPr>
              <w:t xml:space="preserve">Note 1 to </w:t>
            </w:r>
            <w:r w:rsidR="001F50E2">
              <w:rPr>
                <w:szCs w:val="16"/>
              </w:rPr>
              <w:t>Chapter 9</w:t>
            </w:r>
            <w:r w:rsidRPr="009A7184">
              <w:rPr>
                <w:szCs w:val="16"/>
              </w:rPr>
              <w:t>7</w:t>
            </w:r>
            <w:r w:rsidRPr="009A7184">
              <w:rPr>
                <w:szCs w:val="16"/>
              </w:rPr>
              <w:tab/>
            </w:r>
          </w:p>
        </w:tc>
        <w:tc>
          <w:tcPr>
            <w:tcW w:w="5044" w:type="dxa"/>
            <w:shd w:val="clear" w:color="auto" w:fill="auto"/>
          </w:tcPr>
          <w:p w14:paraId="0EA884B7" w14:textId="77777777" w:rsidR="00FB2173" w:rsidRPr="009A7184" w:rsidRDefault="00FB2173" w:rsidP="00FB2173">
            <w:pPr>
              <w:pStyle w:val="ENoteTableText"/>
              <w:rPr>
                <w:szCs w:val="16"/>
              </w:rPr>
            </w:pPr>
            <w:r w:rsidRPr="009A7184">
              <w:rPr>
                <w:szCs w:val="16"/>
              </w:rPr>
              <w:t>am No 120, 2001</w:t>
            </w:r>
            <w:r>
              <w:rPr>
                <w:szCs w:val="16"/>
              </w:rPr>
              <w:t xml:space="preserve">; </w:t>
            </w:r>
            <w:r w:rsidRPr="00112E6E">
              <w:rPr>
                <w:szCs w:val="16"/>
              </w:rPr>
              <w:t xml:space="preserve">No </w:t>
            </w:r>
            <w:r w:rsidRPr="00112E6E">
              <w:t>91, 2021</w:t>
            </w:r>
          </w:p>
        </w:tc>
      </w:tr>
      <w:tr w:rsidR="00FB2173" w:rsidRPr="009A7184" w14:paraId="247D2510" w14:textId="77777777" w:rsidTr="001F643F">
        <w:trPr>
          <w:cantSplit/>
        </w:trPr>
        <w:tc>
          <w:tcPr>
            <w:tcW w:w="2044" w:type="dxa"/>
            <w:shd w:val="clear" w:color="auto" w:fill="auto"/>
          </w:tcPr>
          <w:p w14:paraId="533F8567" w14:textId="77777777" w:rsidR="00FB2173" w:rsidRPr="009A7184" w:rsidRDefault="00FB2173" w:rsidP="00FB2173">
            <w:pPr>
              <w:pStyle w:val="ENoteTableText"/>
              <w:tabs>
                <w:tab w:val="center" w:leader="dot" w:pos="2268"/>
              </w:tabs>
              <w:rPr>
                <w:szCs w:val="16"/>
              </w:rPr>
            </w:pPr>
            <w:r>
              <w:rPr>
                <w:szCs w:val="16"/>
              </w:rPr>
              <w:t xml:space="preserve">Note 2 to </w:t>
            </w:r>
            <w:r w:rsidR="001F50E2">
              <w:rPr>
                <w:szCs w:val="16"/>
              </w:rPr>
              <w:t>Chapter 9</w:t>
            </w:r>
            <w:r>
              <w:rPr>
                <w:szCs w:val="16"/>
              </w:rPr>
              <w:t>7</w:t>
            </w:r>
            <w:r>
              <w:rPr>
                <w:szCs w:val="16"/>
              </w:rPr>
              <w:tab/>
            </w:r>
          </w:p>
        </w:tc>
        <w:tc>
          <w:tcPr>
            <w:tcW w:w="5044" w:type="dxa"/>
            <w:shd w:val="clear" w:color="auto" w:fill="auto"/>
          </w:tcPr>
          <w:p w14:paraId="46ED9BC1"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F309FF6" w14:textId="77777777" w:rsidTr="001F643F">
        <w:trPr>
          <w:cantSplit/>
        </w:trPr>
        <w:tc>
          <w:tcPr>
            <w:tcW w:w="2044" w:type="dxa"/>
            <w:shd w:val="clear" w:color="auto" w:fill="auto"/>
          </w:tcPr>
          <w:p w14:paraId="7003AA81" w14:textId="77777777" w:rsidR="00FB2173" w:rsidRPr="009A7184" w:rsidRDefault="00FB2173" w:rsidP="00FB2173">
            <w:pPr>
              <w:pStyle w:val="ENoteTableText"/>
              <w:tabs>
                <w:tab w:val="center" w:leader="dot" w:pos="2268"/>
              </w:tabs>
              <w:rPr>
                <w:szCs w:val="16"/>
              </w:rPr>
            </w:pPr>
            <w:r>
              <w:rPr>
                <w:szCs w:val="16"/>
              </w:rPr>
              <w:t xml:space="preserve">Note 2 to </w:t>
            </w:r>
            <w:r w:rsidR="001F50E2">
              <w:rPr>
                <w:szCs w:val="16"/>
              </w:rPr>
              <w:t>Chapter 9</w:t>
            </w:r>
            <w:r>
              <w:rPr>
                <w:szCs w:val="16"/>
              </w:rPr>
              <w:t>7</w:t>
            </w:r>
            <w:r>
              <w:rPr>
                <w:szCs w:val="16"/>
              </w:rPr>
              <w:tab/>
            </w:r>
          </w:p>
        </w:tc>
        <w:tc>
          <w:tcPr>
            <w:tcW w:w="5044" w:type="dxa"/>
            <w:shd w:val="clear" w:color="auto" w:fill="auto"/>
          </w:tcPr>
          <w:p w14:paraId="57B112F2" w14:textId="77777777" w:rsidR="00FB2173" w:rsidRPr="009A7184"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0E41B549" w14:textId="77777777" w:rsidTr="001F643F">
        <w:trPr>
          <w:cantSplit/>
        </w:trPr>
        <w:tc>
          <w:tcPr>
            <w:tcW w:w="2044" w:type="dxa"/>
            <w:shd w:val="clear" w:color="auto" w:fill="auto"/>
          </w:tcPr>
          <w:p w14:paraId="4775763C" w14:textId="77777777" w:rsidR="00FB2173" w:rsidRDefault="00FB2173" w:rsidP="00FB2173">
            <w:pPr>
              <w:pStyle w:val="ENoteTableText"/>
              <w:tabs>
                <w:tab w:val="center" w:leader="dot" w:pos="2268"/>
              </w:tabs>
              <w:rPr>
                <w:szCs w:val="16"/>
              </w:rPr>
            </w:pPr>
            <w:r w:rsidRPr="009A7184">
              <w:rPr>
                <w:szCs w:val="16"/>
              </w:rPr>
              <w:t xml:space="preserve">Note </w:t>
            </w:r>
            <w:r>
              <w:rPr>
                <w:szCs w:val="16"/>
              </w:rPr>
              <w:t>3</w:t>
            </w:r>
            <w:r w:rsidRPr="009A7184">
              <w:rPr>
                <w:szCs w:val="16"/>
              </w:rPr>
              <w:t xml:space="preserve"> to </w:t>
            </w:r>
            <w:r w:rsidR="001F50E2">
              <w:rPr>
                <w:szCs w:val="16"/>
              </w:rPr>
              <w:t>Chapter 9</w:t>
            </w:r>
            <w:r>
              <w:rPr>
                <w:szCs w:val="16"/>
              </w:rPr>
              <w:t>7</w:t>
            </w:r>
            <w:r>
              <w:rPr>
                <w:szCs w:val="16"/>
              </w:rPr>
              <w:tab/>
            </w:r>
            <w:r w:rsidRPr="009A7184">
              <w:rPr>
                <w:szCs w:val="16"/>
              </w:rPr>
              <w:br/>
              <w:t xml:space="preserve">(prev Note </w:t>
            </w:r>
            <w:r>
              <w:rPr>
                <w:szCs w:val="16"/>
              </w:rPr>
              <w:t>2</w:t>
            </w:r>
            <w:r w:rsidRPr="009A7184">
              <w:rPr>
                <w:szCs w:val="16"/>
              </w:rPr>
              <w:t xml:space="preserve"> to Chapter</w:t>
            </w:r>
            <w:r>
              <w:rPr>
                <w:szCs w:val="16"/>
              </w:rPr>
              <w:t xml:space="preserve"> </w:t>
            </w:r>
            <w:r>
              <w:rPr>
                <w:szCs w:val="16"/>
              </w:rPr>
              <w:br/>
              <w:t>97</w:t>
            </w:r>
            <w:r w:rsidRPr="009A7184">
              <w:rPr>
                <w:szCs w:val="16"/>
              </w:rPr>
              <w:t>)</w:t>
            </w:r>
          </w:p>
        </w:tc>
        <w:tc>
          <w:tcPr>
            <w:tcW w:w="5044" w:type="dxa"/>
            <w:shd w:val="clear" w:color="auto" w:fill="auto"/>
          </w:tcPr>
          <w:p w14:paraId="0045BBC9"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54DE593B" w14:textId="77777777" w:rsidTr="001F643F">
        <w:trPr>
          <w:cantSplit/>
        </w:trPr>
        <w:tc>
          <w:tcPr>
            <w:tcW w:w="2044" w:type="dxa"/>
            <w:shd w:val="clear" w:color="auto" w:fill="auto"/>
          </w:tcPr>
          <w:p w14:paraId="09D46BE5" w14:textId="77777777" w:rsidR="00FB2173" w:rsidRPr="009A7184" w:rsidRDefault="00FB2173" w:rsidP="00FB2173">
            <w:pPr>
              <w:pStyle w:val="ENoteTableText"/>
              <w:tabs>
                <w:tab w:val="center" w:leader="dot" w:pos="2268"/>
              </w:tabs>
              <w:rPr>
                <w:szCs w:val="16"/>
              </w:rPr>
            </w:pPr>
            <w:r>
              <w:rPr>
                <w:szCs w:val="16"/>
              </w:rPr>
              <w:t xml:space="preserve">Note 3 to </w:t>
            </w:r>
            <w:r w:rsidR="001F50E2">
              <w:rPr>
                <w:szCs w:val="16"/>
              </w:rPr>
              <w:t>Chapter 9</w:t>
            </w:r>
            <w:r>
              <w:rPr>
                <w:szCs w:val="16"/>
              </w:rPr>
              <w:t>7</w:t>
            </w:r>
            <w:r>
              <w:rPr>
                <w:szCs w:val="16"/>
              </w:rPr>
              <w:tab/>
            </w:r>
          </w:p>
        </w:tc>
        <w:tc>
          <w:tcPr>
            <w:tcW w:w="5044" w:type="dxa"/>
            <w:shd w:val="clear" w:color="auto" w:fill="auto"/>
          </w:tcPr>
          <w:p w14:paraId="353BDEC7" w14:textId="77777777" w:rsidR="00FB2173"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2CC5B007" w14:textId="77777777" w:rsidTr="001F643F">
        <w:trPr>
          <w:cantSplit/>
        </w:trPr>
        <w:tc>
          <w:tcPr>
            <w:tcW w:w="2044" w:type="dxa"/>
            <w:shd w:val="clear" w:color="auto" w:fill="auto"/>
          </w:tcPr>
          <w:p w14:paraId="71120FC9" w14:textId="77777777" w:rsidR="00FB2173" w:rsidRDefault="00FB2173" w:rsidP="00FB2173">
            <w:pPr>
              <w:pStyle w:val="ENoteTableText"/>
              <w:tabs>
                <w:tab w:val="center" w:leader="dot" w:pos="2268"/>
              </w:tabs>
              <w:rPr>
                <w:szCs w:val="16"/>
              </w:rPr>
            </w:pPr>
            <w:r>
              <w:rPr>
                <w:szCs w:val="16"/>
              </w:rPr>
              <w:t xml:space="preserve">Note 4 to </w:t>
            </w:r>
            <w:r w:rsidR="001F50E2">
              <w:rPr>
                <w:szCs w:val="16"/>
              </w:rPr>
              <w:t>Chapter 9</w:t>
            </w:r>
            <w:r>
              <w:rPr>
                <w:szCs w:val="16"/>
              </w:rPr>
              <w:t>7</w:t>
            </w:r>
            <w:r>
              <w:rPr>
                <w:szCs w:val="16"/>
              </w:rPr>
              <w:tab/>
            </w:r>
            <w:r>
              <w:rPr>
                <w:szCs w:val="16"/>
              </w:rPr>
              <w:br/>
              <w:t xml:space="preserve">(prev note 3 to Chapter </w:t>
            </w:r>
            <w:r>
              <w:rPr>
                <w:szCs w:val="16"/>
              </w:rPr>
              <w:br/>
              <w:t>97)</w:t>
            </w:r>
          </w:p>
        </w:tc>
        <w:tc>
          <w:tcPr>
            <w:tcW w:w="5044" w:type="dxa"/>
            <w:shd w:val="clear" w:color="auto" w:fill="auto"/>
          </w:tcPr>
          <w:p w14:paraId="5CF48CAD"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3F42AD21" w14:textId="77777777" w:rsidTr="001F643F">
        <w:trPr>
          <w:cantSplit/>
        </w:trPr>
        <w:tc>
          <w:tcPr>
            <w:tcW w:w="2044" w:type="dxa"/>
            <w:shd w:val="clear" w:color="auto" w:fill="auto"/>
          </w:tcPr>
          <w:p w14:paraId="36FEB497" w14:textId="77777777" w:rsidR="00FB2173" w:rsidRPr="009A7184" w:rsidRDefault="00FB2173" w:rsidP="00FB2173">
            <w:pPr>
              <w:pStyle w:val="ENoteTableText"/>
              <w:tabs>
                <w:tab w:val="center" w:leader="dot" w:pos="2268"/>
              </w:tabs>
              <w:rPr>
                <w:szCs w:val="16"/>
              </w:rPr>
            </w:pPr>
            <w:r w:rsidRPr="009A7184">
              <w:rPr>
                <w:szCs w:val="16"/>
              </w:rPr>
              <w:t xml:space="preserve">Note 4 to </w:t>
            </w:r>
            <w:r w:rsidR="001F50E2">
              <w:rPr>
                <w:szCs w:val="16"/>
              </w:rPr>
              <w:t>Chapter 9</w:t>
            </w:r>
            <w:r w:rsidRPr="009A7184">
              <w:rPr>
                <w:szCs w:val="16"/>
              </w:rPr>
              <w:t>7</w:t>
            </w:r>
            <w:r w:rsidRPr="009A7184">
              <w:rPr>
                <w:szCs w:val="16"/>
              </w:rPr>
              <w:tab/>
            </w:r>
          </w:p>
        </w:tc>
        <w:tc>
          <w:tcPr>
            <w:tcW w:w="5044" w:type="dxa"/>
            <w:shd w:val="clear" w:color="auto" w:fill="auto"/>
          </w:tcPr>
          <w:p w14:paraId="6462D999" w14:textId="77777777" w:rsidR="00FB2173" w:rsidRPr="009A7184" w:rsidRDefault="00FB2173" w:rsidP="00FB2173">
            <w:pPr>
              <w:pStyle w:val="ENoteTableText"/>
              <w:rPr>
                <w:szCs w:val="16"/>
              </w:rPr>
            </w:pPr>
            <w:r w:rsidRPr="009A7184">
              <w:rPr>
                <w:szCs w:val="16"/>
              </w:rPr>
              <w:t>am No 118, 2006</w:t>
            </w:r>
          </w:p>
        </w:tc>
      </w:tr>
      <w:tr w:rsidR="00FB2173" w:rsidRPr="009A7184" w14:paraId="792C86EC" w14:textId="77777777" w:rsidTr="001F643F">
        <w:trPr>
          <w:cantSplit/>
        </w:trPr>
        <w:tc>
          <w:tcPr>
            <w:tcW w:w="2044" w:type="dxa"/>
            <w:shd w:val="clear" w:color="auto" w:fill="auto"/>
          </w:tcPr>
          <w:p w14:paraId="7BF8B01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E87574B" w14:textId="77777777" w:rsidR="00FB2173" w:rsidRPr="009A7184"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03A130FB" w14:textId="77777777" w:rsidTr="001F643F">
        <w:trPr>
          <w:cantSplit/>
        </w:trPr>
        <w:tc>
          <w:tcPr>
            <w:tcW w:w="2044" w:type="dxa"/>
            <w:shd w:val="clear" w:color="auto" w:fill="auto"/>
          </w:tcPr>
          <w:p w14:paraId="3C411228" w14:textId="77777777" w:rsidR="00FB2173" w:rsidRPr="009A7184" w:rsidRDefault="00FB2173" w:rsidP="00FB2173">
            <w:pPr>
              <w:pStyle w:val="ENoteTableText"/>
              <w:tabs>
                <w:tab w:val="center" w:leader="dot" w:pos="2268"/>
              </w:tabs>
              <w:rPr>
                <w:szCs w:val="16"/>
              </w:rPr>
            </w:pPr>
            <w:r>
              <w:rPr>
                <w:szCs w:val="16"/>
              </w:rPr>
              <w:t xml:space="preserve">Note 5 to </w:t>
            </w:r>
            <w:r w:rsidR="001F50E2">
              <w:rPr>
                <w:szCs w:val="16"/>
              </w:rPr>
              <w:t>Chapter 9</w:t>
            </w:r>
            <w:r>
              <w:rPr>
                <w:szCs w:val="16"/>
              </w:rPr>
              <w:t>7</w:t>
            </w:r>
            <w:r>
              <w:rPr>
                <w:szCs w:val="16"/>
              </w:rPr>
              <w:tab/>
            </w:r>
            <w:r>
              <w:rPr>
                <w:szCs w:val="16"/>
              </w:rPr>
              <w:br/>
              <w:t xml:space="preserve">(prev Note 4 to Chapter </w:t>
            </w:r>
            <w:r>
              <w:rPr>
                <w:szCs w:val="16"/>
              </w:rPr>
              <w:br/>
              <w:t>97)</w:t>
            </w:r>
          </w:p>
        </w:tc>
        <w:tc>
          <w:tcPr>
            <w:tcW w:w="5044" w:type="dxa"/>
            <w:shd w:val="clear" w:color="auto" w:fill="auto"/>
          </w:tcPr>
          <w:p w14:paraId="27625D47"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DE1A229" w14:textId="77777777" w:rsidTr="001F643F">
        <w:trPr>
          <w:cantSplit/>
        </w:trPr>
        <w:tc>
          <w:tcPr>
            <w:tcW w:w="2044" w:type="dxa"/>
            <w:shd w:val="clear" w:color="auto" w:fill="auto"/>
          </w:tcPr>
          <w:p w14:paraId="59E0CBE6" w14:textId="77777777" w:rsidR="00FB2173" w:rsidRDefault="00FB2173" w:rsidP="00FB2173">
            <w:pPr>
              <w:pStyle w:val="ENoteTableText"/>
              <w:tabs>
                <w:tab w:val="center" w:leader="dot" w:pos="2268"/>
              </w:tabs>
              <w:rPr>
                <w:szCs w:val="16"/>
              </w:rPr>
            </w:pPr>
            <w:r>
              <w:rPr>
                <w:szCs w:val="16"/>
              </w:rPr>
              <w:t xml:space="preserve">Note 5 to </w:t>
            </w:r>
            <w:r w:rsidR="001F50E2">
              <w:rPr>
                <w:szCs w:val="16"/>
              </w:rPr>
              <w:t>Chapter 9</w:t>
            </w:r>
            <w:r>
              <w:rPr>
                <w:szCs w:val="16"/>
              </w:rPr>
              <w:t>7</w:t>
            </w:r>
            <w:r>
              <w:rPr>
                <w:szCs w:val="16"/>
              </w:rPr>
              <w:tab/>
            </w:r>
          </w:p>
        </w:tc>
        <w:tc>
          <w:tcPr>
            <w:tcW w:w="5044" w:type="dxa"/>
            <w:shd w:val="clear" w:color="auto" w:fill="auto"/>
          </w:tcPr>
          <w:p w14:paraId="1FFB11AB" w14:textId="77777777" w:rsidR="00FB2173" w:rsidRDefault="00FB2173" w:rsidP="00FB2173">
            <w:pPr>
              <w:pStyle w:val="ENoteTableText"/>
              <w:rPr>
                <w:szCs w:val="16"/>
              </w:rPr>
            </w:pPr>
            <w:r>
              <w:rPr>
                <w:szCs w:val="16"/>
              </w:rPr>
              <w:t xml:space="preserve">renum </w:t>
            </w:r>
            <w:r w:rsidRPr="00112E6E">
              <w:rPr>
                <w:szCs w:val="16"/>
              </w:rPr>
              <w:t xml:space="preserve">No </w:t>
            </w:r>
            <w:r w:rsidRPr="00112E6E">
              <w:t>91, 2021</w:t>
            </w:r>
          </w:p>
        </w:tc>
      </w:tr>
      <w:tr w:rsidR="00FB2173" w:rsidRPr="009A7184" w14:paraId="67B9612B" w14:textId="77777777" w:rsidTr="001F643F">
        <w:trPr>
          <w:cantSplit/>
        </w:trPr>
        <w:tc>
          <w:tcPr>
            <w:tcW w:w="2044" w:type="dxa"/>
            <w:shd w:val="clear" w:color="auto" w:fill="auto"/>
          </w:tcPr>
          <w:p w14:paraId="54170551" w14:textId="77777777" w:rsidR="00FB2173" w:rsidRDefault="00FB2173" w:rsidP="00FB2173">
            <w:pPr>
              <w:pStyle w:val="ENoteTableText"/>
              <w:tabs>
                <w:tab w:val="center" w:leader="dot" w:pos="2268"/>
              </w:tabs>
              <w:rPr>
                <w:szCs w:val="16"/>
              </w:rPr>
            </w:pPr>
            <w:r>
              <w:rPr>
                <w:szCs w:val="16"/>
              </w:rPr>
              <w:t xml:space="preserve">Note 6 to </w:t>
            </w:r>
            <w:r w:rsidR="001F50E2">
              <w:rPr>
                <w:szCs w:val="16"/>
              </w:rPr>
              <w:t>Chapter 9</w:t>
            </w:r>
            <w:r>
              <w:rPr>
                <w:szCs w:val="16"/>
              </w:rPr>
              <w:t>7</w:t>
            </w:r>
            <w:r>
              <w:rPr>
                <w:szCs w:val="16"/>
              </w:rPr>
              <w:br/>
              <w:t xml:space="preserve">(prev Note 5 to Chapter </w:t>
            </w:r>
            <w:r>
              <w:rPr>
                <w:szCs w:val="16"/>
              </w:rPr>
              <w:br/>
              <w:t>97)</w:t>
            </w:r>
          </w:p>
        </w:tc>
        <w:tc>
          <w:tcPr>
            <w:tcW w:w="5044" w:type="dxa"/>
            <w:shd w:val="clear" w:color="auto" w:fill="auto"/>
          </w:tcPr>
          <w:p w14:paraId="1233C92C" w14:textId="77777777" w:rsidR="00FB2173" w:rsidRDefault="00FB2173" w:rsidP="00FB2173">
            <w:pPr>
              <w:pStyle w:val="ENoteTableText"/>
              <w:rPr>
                <w:szCs w:val="16"/>
              </w:rPr>
            </w:pPr>
          </w:p>
        </w:tc>
      </w:tr>
      <w:tr w:rsidR="00FB2173" w:rsidRPr="009A7184" w14:paraId="5C63DB1F" w14:textId="77777777" w:rsidTr="001F643F">
        <w:trPr>
          <w:cantSplit/>
        </w:trPr>
        <w:tc>
          <w:tcPr>
            <w:tcW w:w="2044" w:type="dxa"/>
            <w:shd w:val="clear" w:color="auto" w:fill="auto"/>
          </w:tcPr>
          <w:p w14:paraId="4DD193B3" w14:textId="77777777" w:rsidR="00FB2173" w:rsidRDefault="00FB2173" w:rsidP="00FB2173">
            <w:pPr>
              <w:pStyle w:val="ENoteTableText"/>
              <w:tabs>
                <w:tab w:val="center" w:leader="dot" w:pos="2268"/>
              </w:tabs>
              <w:rPr>
                <w:szCs w:val="16"/>
              </w:rPr>
            </w:pPr>
            <w:r>
              <w:rPr>
                <w:szCs w:val="16"/>
              </w:rPr>
              <w:t>Additional Note 1 to</w:t>
            </w:r>
            <w:r>
              <w:rPr>
                <w:szCs w:val="16"/>
              </w:rPr>
              <w:tab/>
            </w:r>
            <w:r>
              <w:rPr>
                <w:szCs w:val="16"/>
              </w:rPr>
              <w:br/>
            </w:r>
            <w:r w:rsidR="001F50E2">
              <w:rPr>
                <w:szCs w:val="16"/>
              </w:rPr>
              <w:t>Chapter 9</w:t>
            </w:r>
            <w:r>
              <w:rPr>
                <w:szCs w:val="16"/>
              </w:rPr>
              <w:t>7</w:t>
            </w:r>
          </w:p>
        </w:tc>
        <w:tc>
          <w:tcPr>
            <w:tcW w:w="5044" w:type="dxa"/>
            <w:shd w:val="clear" w:color="auto" w:fill="auto"/>
          </w:tcPr>
          <w:p w14:paraId="7C1C1523"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58F39041" w14:textId="77777777" w:rsidTr="001F643F">
        <w:trPr>
          <w:cantSplit/>
        </w:trPr>
        <w:tc>
          <w:tcPr>
            <w:tcW w:w="2044" w:type="dxa"/>
            <w:shd w:val="clear" w:color="auto" w:fill="auto"/>
          </w:tcPr>
          <w:p w14:paraId="7DDA1464" w14:textId="77777777" w:rsidR="00FB2173" w:rsidRDefault="00FB2173" w:rsidP="00FB2173">
            <w:pPr>
              <w:pStyle w:val="ENoteTableText"/>
              <w:tabs>
                <w:tab w:val="center" w:leader="dot" w:pos="2268"/>
              </w:tabs>
              <w:rPr>
                <w:szCs w:val="16"/>
              </w:rPr>
            </w:pPr>
            <w:r>
              <w:rPr>
                <w:szCs w:val="16"/>
              </w:rPr>
              <w:t>Additional Note 2 to</w:t>
            </w:r>
            <w:r>
              <w:rPr>
                <w:szCs w:val="16"/>
              </w:rPr>
              <w:tab/>
            </w:r>
            <w:r>
              <w:rPr>
                <w:szCs w:val="16"/>
              </w:rPr>
              <w:br/>
            </w:r>
            <w:r w:rsidR="001F50E2">
              <w:rPr>
                <w:szCs w:val="16"/>
              </w:rPr>
              <w:t>Chapter 9</w:t>
            </w:r>
            <w:r>
              <w:rPr>
                <w:szCs w:val="16"/>
              </w:rPr>
              <w:t>7</w:t>
            </w:r>
          </w:p>
        </w:tc>
        <w:tc>
          <w:tcPr>
            <w:tcW w:w="5044" w:type="dxa"/>
            <w:shd w:val="clear" w:color="auto" w:fill="auto"/>
          </w:tcPr>
          <w:p w14:paraId="324D4241" w14:textId="77777777" w:rsidR="00FB2173"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7A68AF9E" w14:textId="77777777" w:rsidTr="001F643F">
        <w:trPr>
          <w:cantSplit/>
        </w:trPr>
        <w:tc>
          <w:tcPr>
            <w:tcW w:w="2044" w:type="dxa"/>
            <w:shd w:val="clear" w:color="auto" w:fill="auto"/>
          </w:tcPr>
          <w:p w14:paraId="12F1E2E2" w14:textId="77777777" w:rsidR="00FB2173" w:rsidRPr="00A05A01" w:rsidRDefault="00FB2173" w:rsidP="00FB2173">
            <w:pPr>
              <w:pStyle w:val="ENoteTableText"/>
              <w:tabs>
                <w:tab w:val="center" w:leader="dot" w:pos="2268"/>
              </w:tabs>
              <w:rPr>
                <w:b/>
                <w:szCs w:val="16"/>
              </w:rPr>
            </w:pPr>
            <w:r>
              <w:rPr>
                <w:b/>
                <w:szCs w:val="16"/>
              </w:rPr>
              <w:t>9701</w:t>
            </w:r>
          </w:p>
        </w:tc>
        <w:tc>
          <w:tcPr>
            <w:tcW w:w="5044" w:type="dxa"/>
            <w:shd w:val="clear" w:color="auto" w:fill="auto"/>
          </w:tcPr>
          <w:p w14:paraId="6499C6B3" w14:textId="77777777" w:rsidR="00FB2173" w:rsidRDefault="00FB2173" w:rsidP="00FB2173">
            <w:pPr>
              <w:pStyle w:val="ENoteTableText"/>
              <w:rPr>
                <w:szCs w:val="16"/>
              </w:rPr>
            </w:pPr>
          </w:p>
        </w:tc>
      </w:tr>
      <w:tr w:rsidR="00FB2173" w:rsidRPr="009A7184" w14:paraId="11C559FA" w14:textId="77777777" w:rsidTr="001F643F">
        <w:trPr>
          <w:cantSplit/>
        </w:trPr>
        <w:tc>
          <w:tcPr>
            <w:tcW w:w="2044" w:type="dxa"/>
            <w:shd w:val="clear" w:color="auto" w:fill="auto"/>
          </w:tcPr>
          <w:p w14:paraId="1D264480" w14:textId="77777777" w:rsidR="00FB2173" w:rsidRPr="00A05A01" w:rsidRDefault="00FB2173" w:rsidP="00FB2173">
            <w:pPr>
              <w:pStyle w:val="ENoteTableText"/>
              <w:tabs>
                <w:tab w:val="center" w:leader="dot" w:pos="2268"/>
              </w:tabs>
              <w:rPr>
                <w:szCs w:val="16"/>
              </w:rPr>
            </w:pPr>
            <w:r>
              <w:rPr>
                <w:szCs w:val="16"/>
              </w:rPr>
              <w:t>9701</w:t>
            </w:r>
            <w:r>
              <w:rPr>
                <w:szCs w:val="16"/>
              </w:rPr>
              <w:tab/>
            </w:r>
          </w:p>
        </w:tc>
        <w:tc>
          <w:tcPr>
            <w:tcW w:w="5044" w:type="dxa"/>
            <w:shd w:val="clear" w:color="auto" w:fill="auto"/>
          </w:tcPr>
          <w:p w14:paraId="601E9EF7" w14:textId="77777777" w:rsidR="00FB2173" w:rsidRDefault="00FB2173" w:rsidP="00FB2173">
            <w:pPr>
              <w:pStyle w:val="ENoteTableText"/>
              <w:rPr>
                <w:szCs w:val="16"/>
              </w:rPr>
            </w:pPr>
            <w:r>
              <w:rPr>
                <w:szCs w:val="16"/>
              </w:rPr>
              <w:t xml:space="preserve">rs </w:t>
            </w:r>
            <w:r w:rsidRPr="00112E6E">
              <w:rPr>
                <w:szCs w:val="16"/>
              </w:rPr>
              <w:t xml:space="preserve">No </w:t>
            </w:r>
            <w:r w:rsidRPr="00112E6E">
              <w:t>91, 2021</w:t>
            </w:r>
          </w:p>
        </w:tc>
      </w:tr>
      <w:tr w:rsidR="00FB2173" w:rsidRPr="009A7184" w14:paraId="2F494A15" w14:textId="77777777" w:rsidTr="001F643F">
        <w:trPr>
          <w:cantSplit/>
        </w:trPr>
        <w:tc>
          <w:tcPr>
            <w:tcW w:w="2044" w:type="dxa"/>
            <w:shd w:val="clear" w:color="auto" w:fill="auto"/>
          </w:tcPr>
          <w:p w14:paraId="5B19830B" w14:textId="77777777" w:rsidR="00FB2173" w:rsidRDefault="00FB2173" w:rsidP="00FB2173">
            <w:pPr>
              <w:pStyle w:val="ENoteTableText"/>
              <w:tabs>
                <w:tab w:val="center" w:leader="dot" w:pos="2268"/>
              </w:tabs>
              <w:rPr>
                <w:szCs w:val="16"/>
              </w:rPr>
            </w:pPr>
            <w:r>
              <w:rPr>
                <w:szCs w:val="16"/>
              </w:rPr>
              <w:t>9701.10.00</w:t>
            </w:r>
            <w:r>
              <w:rPr>
                <w:szCs w:val="16"/>
              </w:rPr>
              <w:tab/>
            </w:r>
          </w:p>
        </w:tc>
        <w:tc>
          <w:tcPr>
            <w:tcW w:w="5044" w:type="dxa"/>
            <w:shd w:val="clear" w:color="auto" w:fill="auto"/>
          </w:tcPr>
          <w:p w14:paraId="7CC511D0"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15A1993" w14:textId="77777777" w:rsidTr="001F643F">
        <w:trPr>
          <w:cantSplit/>
        </w:trPr>
        <w:tc>
          <w:tcPr>
            <w:tcW w:w="2044" w:type="dxa"/>
            <w:shd w:val="clear" w:color="auto" w:fill="auto"/>
          </w:tcPr>
          <w:p w14:paraId="29ABC24D" w14:textId="77777777" w:rsidR="00FB2173" w:rsidRDefault="00FB2173" w:rsidP="00FB2173">
            <w:pPr>
              <w:pStyle w:val="ENoteTableText"/>
              <w:tabs>
                <w:tab w:val="center" w:leader="dot" w:pos="2268"/>
              </w:tabs>
              <w:rPr>
                <w:szCs w:val="16"/>
              </w:rPr>
            </w:pPr>
            <w:r>
              <w:rPr>
                <w:szCs w:val="16"/>
              </w:rPr>
              <w:t>9701.2</w:t>
            </w:r>
            <w:r>
              <w:rPr>
                <w:szCs w:val="16"/>
              </w:rPr>
              <w:tab/>
            </w:r>
          </w:p>
        </w:tc>
        <w:tc>
          <w:tcPr>
            <w:tcW w:w="5044" w:type="dxa"/>
            <w:shd w:val="clear" w:color="auto" w:fill="auto"/>
          </w:tcPr>
          <w:p w14:paraId="3D49C01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C731805" w14:textId="77777777" w:rsidTr="001F643F">
        <w:trPr>
          <w:cantSplit/>
        </w:trPr>
        <w:tc>
          <w:tcPr>
            <w:tcW w:w="2044" w:type="dxa"/>
            <w:shd w:val="clear" w:color="auto" w:fill="auto"/>
          </w:tcPr>
          <w:p w14:paraId="08940E99" w14:textId="77777777" w:rsidR="00FB2173" w:rsidRDefault="00FB2173" w:rsidP="00FB2173">
            <w:pPr>
              <w:pStyle w:val="ENoteTableText"/>
              <w:tabs>
                <w:tab w:val="center" w:leader="dot" w:pos="2268"/>
              </w:tabs>
              <w:rPr>
                <w:szCs w:val="16"/>
              </w:rPr>
            </w:pPr>
            <w:r>
              <w:rPr>
                <w:szCs w:val="16"/>
              </w:rPr>
              <w:t>9701.21.00</w:t>
            </w:r>
            <w:r>
              <w:rPr>
                <w:szCs w:val="16"/>
              </w:rPr>
              <w:tab/>
            </w:r>
          </w:p>
        </w:tc>
        <w:tc>
          <w:tcPr>
            <w:tcW w:w="5044" w:type="dxa"/>
            <w:shd w:val="clear" w:color="auto" w:fill="auto"/>
          </w:tcPr>
          <w:p w14:paraId="3300B02A"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7D2364FE" w14:textId="77777777" w:rsidTr="001F643F">
        <w:trPr>
          <w:cantSplit/>
        </w:trPr>
        <w:tc>
          <w:tcPr>
            <w:tcW w:w="2044" w:type="dxa"/>
            <w:shd w:val="clear" w:color="auto" w:fill="auto"/>
          </w:tcPr>
          <w:p w14:paraId="266D4CB6" w14:textId="77777777" w:rsidR="00FB2173" w:rsidRDefault="00FB2173" w:rsidP="00FB2173">
            <w:pPr>
              <w:pStyle w:val="ENoteTableText"/>
              <w:tabs>
                <w:tab w:val="center" w:leader="dot" w:pos="2268"/>
              </w:tabs>
              <w:rPr>
                <w:szCs w:val="16"/>
              </w:rPr>
            </w:pPr>
            <w:r>
              <w:rPr>
                <w:szCs w:val="16"/>
              </w:rPr>
              <w:t>9701.22.00</w:t>
            </w:r>
            <w:r>
              <w:rPr>
                <w:szCs w:val="16"/>
              </w:rPr>
              <w:tab/>
            </w:r>
          </w:p>
        </w:tc>
        <w:tc>
          <w:tcPr>
            <w:tcW w:w="5044" w:type="dxa"/>
            <w:shd w:val="clear" w:color="auto" w:fill="auto"/>
          </w:tcPr>
          <w:p w14:paraId="4A24B43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6606D74" w14:textId="77777777" w:rsidTr="001F643F">
        <w:trPr>
          <w:cantSplit/>
        </w:trPr>
        <w:tc>
          <w:tcPr>
            <w:tcW w:w="2044" w:type="dxa"/>
            <w:shd w:val="clear" w:color="auto" w:fill="auto"/>
          </w:tcPr>
          <w:p w14:paraId="51E66680" w14:textId="77777777" w:rsidR="00FB2173" w:rsidRDefault="00FB2173" w:rsidP="00FB2173">
            <w:pPr>
              <w:pStyle w:val="ENoteTableText"/>
              <w:tabs>
                <w:tab w:val="center" w:leader="dot" w:pos="2268"/>
              </w:tabs>
              <w:rPr>
                <w:szCs w:val="16"/>
              </w:rPr>
            </w:pPr>
            <w:r>
              <w:rPr>
                <w:szCs w:val="16"/>
              </w:rPr>
              <w:t>9701.29.00</w:t>
            </w:r>
            <w:r>
              <w:rPr>
                <w:szCs w:val="16"/>
              </w:rPr>
              <w:tab/>
            </w:r>
          </w:p>
        </w:tc>
        <w:tc>
          <w:tcPr>
            <w:tcW w:w="5044" w:type="dxa"/>
            <w:shd w:val="clear" w:color="auto" w:fill="auto"/>
          </w:tcPr>
          <w:p w14:paraId="0EF70AA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6674F29" w14:textId="77777777" w:rsidTr="001F643F">
        <w:trPr>
          <w:cantSplit/>
        </w:trPr>
        <w:tc>
          <w:tcPr>
            <w:tcW w:w="2044" w:type="dxa"/>
            <w:shd w:val="clear" w:color="auto" w:fill="auto"/>
          </w:tcPr>
          <w:p w14:paraId="2C53CB3E" w14:textId="77777777" w:rsidR="00FB2173" w:rsidRDefault="00FB2173" w:rsidP="00FB2173">
            <w:pPr>
              <w:pStyle w:val="ENoteTableText"/>
              <w:tabs>
                <w:tab w:val="center" w:leader="dot" w:pos="2268"/>
              </w:tabs>
              <w:rPr>
                <w:szCs w:val="16"/>
              </w:rPr>
            </w:pPr>
            <w:r>
              <w:rPr>
                <w:szCs w:val="16"/>
              </w:rPr>
              <w:t>9701.9</w:t>
            </w:r>
            <w:r>
              <w:rPr>
                <w:szCs w:val="16"/>
              </w:rPr>
              <w:tab/>
            </w:r>
          </w:p>
        </w:tc>
        <w:tc>
          <w:tcPr>
            <w:tcW w:w="5044" w:type="dxa"/>
            <w:shd w:val="clear" w:color="auto" w:fill="auto"/>
          </w:tcPr>
          <w:p w14:paraId="25A8C3AB"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10C7B8A" w14:textId="77777777" w:rsidTr="001F643F">
        <w:trPr>
          <w:cantSplit/>
        </w:trPr>
        <w:tc>
          <w:tcPr>
            <w:tcW w:w="2044" w:type="dxa"/>
            <w:shd w:val="clear" w:color="auto" w:fill="auto"/>
          </w:tcPr>
          <w:p w14:paraId="5454C224" w14:textId="77777777" w:rsidR="00FB2173" w:rsidRDefault="00FB2173" w:rsidP="00FB2173">
            <w:pPr>
              <w:pStyle w:val="ENoteTableText"/>
              <w:tabs>
                <w:tab w:val="center" w:leader="dot" w:pos="2268"/>
              </w:tabs>
              <w:rPr>
                <w:szCs w:val="16"/>
              </w:rPr>
            </w:pPr>
            <w:r>
              <w:rPr>
                <w:szCs w:val="16"/>
              </w:rPr>
              <w:t>9701.90.00</w:t>
            </w:r>
            <w:r>
              <w:rPr>
                <w:szCs w:val="16"/>
              </w:rPr>
              <w:tab/>
            </w:r>
          </w:p>
        </w:tc>
        <w:tc>
          <w:tcPr>
            <w:tcW w:w="5044" w:type="dxa"/>
            <w:shd w:val="clear" w:color="auto" w:fill="auto"/>
          </w:tcPr>
          <w:p w14:paraId="52A8CEA5"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1B8DCC91" w14:textId="77777777" w:rsidTr="001F643F">
        <w:trPr>
          <w:cantSplit/>
        </w:trPr>
        <w:tc>
          <w:tcPr>
            <w:tcW w:w="2044" w:type="dxa"/>
            <w:shd w:val="clear" w:color="auto" w:fill="auto"/>
          </w:tcPr>
          <w:p w14:paraId="46EC30AE" w14:textId="77777777" w:rsidR="00FB2173" w:rsidRDefault="00FB2173" w:rsidP="00FB2173">
            <w:pPr>
              <w:pStyle w:val="ENoteTableText"/>
              <w:tabs>
                <w:tab w:val="center" w:leader="dot" w:pos="2268"/>
              </w:tabs>
              <w:rPr>
                <w:szCs w:val="16"/>
              </w:rPr>
            </w:pPr>
            <w:r>
              <w:rPr>
                <w:szCs w:val="16"/>
              </w:rPr>
              <w:t>9701.91.00</w:t>
            </w:r>
            <w:r>
              <w:rPr>
                <w:szCs w:val="16"/>
              </w:rPr>
              <w:tab/>
            </w:r>
          </w:p>
        </w:tc>
        <w:tc>
          <w:tcPr>
            <w:tcW w:w="5044" w:type="dxa"/>
            <w:shd w:val="clear" w:color="auto" w:fill="auto"/>
          </w:tcPr>
          <w:p w14:paraId="6E144AFD"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1602B46" w14:textId="77777777" w:rsidTr="001F643F">
        <w:trPr>
          <w:cantSplit/>
        </w:trPr>
        <w:tc>
          <w:tcPr>
            <w:tcW w:w="2044" w:type="dxa"/>
            <w:shd w:val="clear" w:color="auto" w:fill="auto"/>
          </w:tcPr>
          <w:p w14:paraId="29ED8582" w14:textId="77777777" w:rsidR="00FB2173" w:rsidRDefault="00FB2173" w:rsidP="00FB2173">
            <w:pPr>
              <w:pStyle w:val="ENoteTableText"/>
              <w:tabs>
                <w:tab w:val="center" w:leader="dot" w:pos="2268"/>
              </w:tabs>
              <w:rPr>
                <w:szCs w:val="16"/>
              </w:rPr>
            </w:pPr>
            <w:r>
              <w:rPr>
                <w:szCs w:val="16"/>
              </w:rPr>
              <w:t>9701.92.00</w:t>
            </w:r>
            <w:r>
              <w:rPr>
                <w:szCs w:val="16"/>
              </w:rPr>
              <w:tab/>
            </w:r>
          </w:p>
        </w:tc>
        <w:tc>
          <w:tcPr>
            <w:tcW w:w="5044" w:type="dxa"/>
            <w:shd w:val="clear" w:color="auto" w:fill="auto"/>
          </w:tcPr>
          <w:p w14:paraId="182793DC"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4774AE9" w14:textId="77777777" w:rsidTr="001F643F">
        <w:trPr>
          <w:cantSplit/>
        </w:trPr>
        <w:tc>
          <w:tcPr>
            <w:tcW w:w="2044" w:type="dxa"/>
            <w:shd w:val="clear" w:color="auto" w:fill="auto"/>
          </w:tcPr>
          <w:p w14:paraId="2168F9CB" w14:textId="77777777" w:rsidR="00FB2173" w:rsidRDefault="00FB2173" w:rsidP="00FB2173">
            <w:pPr>
              <w:pStyle w:val="ENoteTableText"/>
              <w:tabs>
                <w:tab w:val="center" w:leader="dot" w:pos="2268"/>
              </w:tabs>
              <w:rPr>
                <w:szCs w:val="16"/>
              </w:rPr>
            </w:pPr>
            <w:r>
              <w:rPr>
                <w:szCs w:val="16"/>
              </w:rPr>
              <w:t>9701.99.00</w:t>
            </w:r>
            <w:r>
              <w:rPr>
                <w:szCs w:val="16"/>
              </w:rPr>
              <w:tab/>
            </w:r>
          </w:p>
        </w:tc>
        <w:tc>
          <w:tcPr>
            <w:tcW w:w="5044" w:type="dxa"/>
            <w:shd w:val="clear" w:color="auto" w:fill="auto"/>
          </w:tcPr>
          <w:p w14:paraId="5343A0A9"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0EE77D" w14:textId="77777777" w:rsidTr="001F643F">
        <w:trPr>
          <w:cantSplit/>
        </w:trPr>
        <w:tc>
          <w:tcPr>
            <w:tcW w:w="2044" w:type="dxa"/>
            <w:shd w:val="clear" w:color="auto" w:fill="auto"/>
          </w:tcPr>
          <w:p w14:paraId="4F81AC7A" w14:textId="77777777" w:rsidR="00FB2173" w:rsidRPr="00A05A01" w:rsidRDefault="00FB2173" w:rsidP="00FB2173">
            <w:pPr>
              <w:pStyle w:val="ENoteTableText"/>
              <w:tabs>
                <w:tab w:val="center" w:leader="dot" w:pos="2268"/>
              </w:tabs>
              <w:rPr>
                <w:b/>
                <w:szCs w:val="16"/>
              </w:rPr>
            </w:pPr>
            <w:r>
              <w:rPr>
                <w:b/>
                <w:szCs w:val="16"/>
              </w:rPr>
              <w:t>9702</w:t>
            </w:r>
          </w:p>
        </w:tc>
        <w:tc>
          <w:tcPr>
            <w:tcW w:w="5044" w:type="dxa"/>
            <w:shd w:val="clear" w:color="auto" w:fill="auto"/>
          </w:tcPr>
          <w:p w14:paraId="3CC2AA60" w14:textId="77777777" w:rsidR="00FB2173" w:rsidRDefault="00FB2173" w:rsidP="00FB2173">
            <w:pPr>
              <w:pStyle w:val="ENoteTableText"/>
              <w:rPr>
                <w:szCs w:val="16"/>
              </w:rPr>
            </w:pPr>
          </w:p>
        </w:tc>
      </w:tr>
      <w:tr w:rsidR="00FB2173" w:rsidRPr="009A7184" w14:paraId="72E30E50" w14:textId="77777777" w:rsidTr="001F643F">
        <w:trPr>
          <w:cantSplit/>
        </w:trPr>
        <w:tc>
          <w:tcPr>
            <w:tcW w:w="2044" w:type="dxa"/>
            <w:shd w:val="clear" w:color="auto" w:fill="auto"/>
          </w:tcPr>
          <w:p w14:paraId="3DD36C3E" w14:textId="77777777" w:rsidR="00FB2173" w:rsidRPr="00A05A01" w:rsidRDefault="00FB2173" w:rsidP="00FB2173">
            <w:pPr>
              <w:pStyle w:val="ENoteTableText"/>
              <w:tabs>
                <w:tab w:val="center" w:leader="dot" w:pos="2268"/>
              </w:tabs>
              <w:rPr>
                <w:szCs w:val="16"/>
              </w:rPr>
            </w:pPr>
            <w:r>
              <w:rPr>
                <w:szCs w:val="16"/>
              </w:rPr>
              <w:t>9702</w:t>
            </w:r>
            <w:r>
              <w:rPr>
                <w:szCs w:val="16"/>
              </w:rPr>
              <w:tab/>
            </w:r>
          </w:p>
        </w:tc>
        <w:tc>
          <w:tcPr>
            <w:tcW w:w="5044" w:type="dxa"/>
            <w:shd w:val="clear" w:color="auto" w:fill="auto"/>
          </w:tcPr>
          <w:p w14:paraId="72EC6B73"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1C09BE3" w14:textId="77777777" w:rsidTr="001F643F">
        <w:trPr>
          <w:cantSplit/>
        </w:trPr>
        <w:tc>
          <w:tcPr>
            <w:tcW w:w="2044" w:type="dxa"/>
            <w:shd w:val="clear" w:color="auto" w:fill="auto"/>
          </w:tcPr>
          <w:p w14:paraId="0BA916DD" w14:textId="77777777" w:rsidR="00FB2173" w:rsidRDefault="00FB2173" w:rsidP="00FB2173">
            <w:pPr>
              <w:pStyle w:val="ENoteTableText"/>
              <w:tabs>
                <w:tab w:val="center" w:leader="dot" w:pos="2268"/>
              </w:tabs>
              <w:rPr>
                <w:szCs w:val="16"/>
              </w:rPr>
            </w:pPr>
            <w:r>
              <w:rPr>
                <w:szCs w:val="16"/>
              </w:rPr>
              <w:t>9702.00.00</w:t>
            </w:r>
            <w:r>
              <w:rPr>
                <w:szCs w:val="16"/>
              </w:rPr>
              <w:tab/>
            </w:r>
          </w:p>
        </w:tc>
        <w:tc>
          <w:tcPr>
            <w:tcW w:w="5044" w:type="dxa"/>
            <w:shd w:val="clear" w:color="auto" w:fill="auto"/>
          </w:tcPr>
          <w:p w14:paraId="70DEE33D"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59AF19F" w14:textId="77777777" w:rsidTr="001F643F">
        <w:trPr>
          <w:cantSplit/>
        </w:trPr>
        <w:tc>
          <w:tcPr>
            <w:tcW w:w="2044" w:type="dxa"/>
            <w:shd w:val="clear" w:color="auto" w:fill="auto"/>
          </w:tcPr>
          <w:p w14:paraId="45292FB4" w14:textId="77777777" w:rsidR="00FB2173" w:rsidRDefault="00FB2173" w:rsidP="00FB2173">
            <w:pPr>
              <w:pStyle w:val="ENoteTableText"/>
              <w:tabs>
                <w:tab w:val="center" w:leader="dot" w:pos="2268"/>
              </w:tabs>
              <w:rPr>
                <w:szCs w:val="16"/>
              </w:rPr>
            </w:pPr>
            <w:r>
              <w:rPr>
                <w:szCs w:val="16"/>
              </w:rPr>
              <w:t>9702.10.00</w:t>
            </w:r>
            <w:r>
              <w:rPr>
                <w:szCs w:val="16"/>
              </w:rPr>
              <w:tab/>
            </w:r>
          </w:p>
        </w:tc>
        <w:tc>
          <w:tcPr>
            <w:tcW w:w="5044" w:type="dxa"/>
            <w:shd w:val="clear" w:color="auto" w:fill="auto"/>
          </w:tcPr>
          <w:p w14:paraId="5817D6D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78C8B39" w14:textId="77777777" w:rsidTr="001F643F">
        <w:trPr>
          <w:cantSplit/>
        </w:trPr>
        <w:tc>
          <w:tcPr>
            <w:tcW w:w="2044" w:type="dxa"/>
            <w:shd w:val="clear" w:color="auto" w:fill="auto"/>
          </w:tcPr>
          <w:p w14:paraId="4434149D" w14:textId="77777777" w:rsidR="00FB2173" w:rsidRDefault="00FB2173" w:rsidP="00FB2173">
            <w:pPr>
              <w:pStyle w:val="ENoteTableText"/>
              <w:tabs>
                <w:tab w:val="center" w:leader="dot" w:pos="2268"/>
              </w:tabs>
              <w:rPr>
                <w:szCs w:val="16"/>
              </w:rPr>
            </w:pPr>
            <w:r>
              <w:rPr>
                <w:szCs w:val="16"/>
              </w:rPr>
              <w:t>9702.90.00</w:t>
            </w:r>
            <w:r>
              <w:rPr>
                <w:szCs w:val="16"/>
              </w:rPr>
              <w:tab/>
            </w:r>
          </w:p>
        </w:tc>
        <w:tc>
          <w:tcPr>
            <w:tcW w:w="5044" w:type="dxa"/>
            <w:shd w:val="clear" w:color="auto" w:fill="auto"/>
          </w:tcPr>
          <w:p w14:paraId="1D07993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8E4CC02" w14:textId="77777777" w:rsidTr="001F643F">
        <w:trPr>
          <w:cantSplit/>
        </w:trPr>
        <w:tc>
          <w:tcPr>
            <w:tcW w:w="2044" w:type="dxa"/>
            <w:shd w:val="clear" w:color="auto" w:fill="auto"/>
          </w:tcPr>
          <w:p w14:paraId="75C5D9CD" w14:textId="77777777" w:rsidR="00FB2173" w:rsidRPr="00610155" w:rsidRDefault="00FB2173" w:rsidP="00FB2173">
            <w:pPr>
              <w:pStyle w:val="ENoteTableText"/>
              <w:tabs>
                <w:tab w:val="center" w:leader="dot" w:pos="2268"/>
              </w:tabs>
              <w:rPr>
                <w:szCs w:val="16"/>
              </w:rPr>
            </w:pPr>
            <w:r>
              <w:rPr>
                <w:b/>
                <w:szCs w:val="16"/>
              </w:rPr>
              <w:t>9703</w:t>
            </w:r>
          </w:p>
        </w:tc>
        <w:tc>
          <w:tcPr>
            <w:tcW w:w="5044" w:type="dxa"/>
            <w:shd w:val="clear" w:color="auto" w:fill="auto"/>
          </w:tcPr>
          <w:p w14:paraId="42419458" w14:textId="77777777" w:rsidR="00FB2173" w:rsidRDefault="00FB2173" w:rsidP="00FB2173">
            <w:pPr>
              <w:pStyle w:val="ENoteTableText"/>
              <w:rPr>
                <w:szCs w:val="16"/>
              </w:rPr>
            </w:pPr>
          </w:p>
        </w:tc>
      </w:tr>
      <w:tr w:rsidR="00FB2173" w:rsidRPr="009A7184" w14:paraId="29E473C7" w14:textId="77777777" w:rsidTr="001F643F">
        <w:trPr>
          <w:cantSplit/>
        </w:trPr>
        <w:tc>
          <w:tcPr>
            <w:tcW w:w="2044" w:type="dxa"/>
            <w:shd w:val="clear" w:color="auto" w:fill="auto"/>
          </w:tcPr>
          <w:p w14:paraId="2C7352FA" w14:textId="77777777" w:rsidR="00FB2173" w:rsidRPr="00A05A01" w:rsidRDefault="00FB2173" w:rsidP="00FB2173">
            <w:pPr>
              <w:pStyle w:val="ENoteTableText"/>
              <w:tabs>
                <w:tab w:val="center" w:leader="dot" w:pos="2268"/>
              </w:tabs>
              <w:rPr>
                <w:szCs w:val="16"/>
              </w:rPr>
            </w:pPr>
            <w:r>
              <w:rPr>
                <w:szCs w:val="16"/>
              </w:rPr>
              <w:t>9703</w:t>
            </w:r>
            <w:r>
              <w:rPr>
                <w:szCs w:val="16"/>
              </w:rPr>
              <w:tab/>
            </w:r>
          </w:p>
        </w:tc>
        <w:tc>
          <w:tcPr>
            <w:tcW w:w="5044" w:type="dxa"/>
            <w:shd w:val="clear" w:color="auto" w:fill="auto"/>
          </w:tcPr>
          <w:p w14:paraId="5F430A0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7FC4DC1" w14:textId="77777777" w:rsidTr="001F643F">
        <w:trPr>
          <w:cantSplit/>
        </w:trPr>
        <w:tc>
          <w:tcPr>
            <w:tcW w:w="2044" w:type="dxa"/>
            <w:shd w:val="clear" w:color="auto" w:fill="auto"/>
          </w:tcPr>
          <w:p w14:paraId="3C3A6CD7" w14:textId="77777777" w:rsidR="00FB2173" w:rsidRDefault="00FB2173" w:rsidP="00FB2173">
            <w:pPr>
              <w:pStyle w:val="ENoteTableText"/>
              <w:tabs>
                <w:tab w:val="center" w:leader="dot" w:pos="2268"/>
              </w:tabs>
              <w:rPr>
                <w:szCs w:val="16"/>
              </w:rPr>
            </w:pPr>
            <w:r>
              <w:rPr>
                <w:szCs w:val="16"/>
              </w:rPr>
              <w:t>9703.00.00</w:t>
            </w:r>
            <w:r>
              <w:rPr>
                <w:szCs w:val="16"/>
              </w:rPr>
              <w:tab/>
            </w:r>
          </w:p>
        </w:tc>
        <w:tc>
          <w:tcPr>
            <w:tcW w:w="5044" w:type="dxa"/>
            <w:shd w:val="clear" w:color="auto" w:fill="auto"/>
          </w:tcPr>
          <w:p w14:paraId="286E3BE3"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2D938F57" w14:textId="77777777" w:rsidTr="001F643F">
        <w:trPr>
          <w:cantSplit/>
        </w:trPr>
        <w:tc>
          <w:tcPr>
            <w:tcW w:w="2044" w:type="dxa"/>
            <w:shd w:val="clear" w:color="auto" w:fill="auto"/>
          </w:tcPr>
          <w:p w14:paraId="153FBA3C" w14:textId="77777777" w:rsidR="00FB2173" w:rsidRDefault="00FB2173" w:rsidP="00FB2173">
            <w:pPr>
              <w:pStyle w:val="ENoteTableText"/>
              <w:tabs>
                <w:tab w:val="center" w:leader="dot" w:pos="2268"/>
              </w:tabs>
              <w:rPr>
                <w:szCs w:val="16"/>
              </w:rPr>
            </w:pPr>
            <w:r>
              <w:rPr>
                <w:szCs w:val="16"/>
              </w:rPr>
              <w:t>9703.10.00</w:t>
            </w:r>
            <w:r>
              <w:rPr>
                <w:szCs w:val="16"/>
              </w:rPr>
              <w:tab/>
            </w:r>
          </w:p>
        </w:tc>
        <w:tc>
          <w:tcPr>
            <w:tcW w:w="5044" w:type="dxa"/>
            <w:shd w:val="clear" w:color="auto" w:fill="auto"/>
          </w:tcPr>
          <w:p w14:paraId="48D85076"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64875CA" w14:textId="77777777" w:rsidTr="001F643F">
        <w:trPr>
          <w:cantSplit/>
        </w:trPr>
        <w:tc>
          <w:tcPr>
            <w:tcW w:w="2044" w:type="dxa"/>
            <w:shd w:val="clear" w:color="auto" w:fill="auto"/>
          </w:tcPr>
          <w:p w14:paraId="10EED998" w14:textId="77777777" w:rsidR="00FB2173" w:rsidRDefault="00FB2173" w:rsidP="00FB2173">
            <w:pPr>
              <w:pStyle w:val="ENoteTableText"/>
              <w:tabs>
                <w:tab w:val="center" w:leader="dot" w:pos="2268"/>
              </w:tabs>
              <w:rPr>
                <w:szCs w:val="16"/>
              </w:rPr>
            </w:pPr>
            <w:r>
              <w:rPr>
                <w:szCs w:val="16"/>
              </w:rPr>
              <w:t>9703.90.00</w:t>
            </w:r>
            <w:r>
              <w:rPr>
                <w:szCs w:val="16"/>
              </w:rPr>
              <w:tab/>
            </w:r>
          </w:p>
        </w:tc>
        <w:tc>
          <w:tcPr>
            <w:tcW w:w="5044" w:type="dxa"/>
            <w:shd w:val="clear" w:color="auto" w:fill="auto"/>
          </w:tcPr>
          <w:p w14:paraId="361E5FA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04372E9E" w14:textId="77777777" w:rsidTr="001F643F">
        <w:trPr>
          <w:cantSplit/>
        </w:trPr>
        <w:tc>
          <w:tcPr>
            <w:tcW w:w="2044" w:type="dxa"/>
            <w:shd w:val="clear" w:color="auto" w:fill="auto"/>
          </w:tcPr>
          <w:p w14:paraId="64DBA457" w14:textId="77777777" w:rsidR="00FB2173" w:rsidRPr="009A7184" w:rsidRDefault="00FB2173" w:rsidP="00FB2173">
            <w:pPr>
              <w:pStyle w:val="ENoteTableText"/>
              <w:keepNext/>
              <w:rPr>
                <w:szCs w:val="16"/>
              </w:rPr>
            </w:pPr>
            <w:r w:rsidRPr="009A7184">
              <w:rPr>
                <w:b/>
                <w:szCs w:val="16"/>
              </w:rPr>
              <w:t>9704</w:t>
            </w:r>
          </w:p>
        </w:tc>
        <w:tc>
          <w:tcPr>
            <w:tcW w:w="5044" w:type="dxa"/>
            <w:shd w:val="clear" w:color="auto" w:fill="auto"/>
          </w:tcPr>
          <w:p w14:paraId="593C9544" w14:textId="77777777" w:rsidR="00FB2173" w:rsidRPr="009A7184" w:rsidRDefault="00FB2173" w:rsidP="00FB2173">
            <w:pPr>
              <w:pStyle w:val="ENoteTableText"/>
              <w:rPr>
                <w:szCs w:val="16"/>
              </w:rPr>
            </w:pPr>
          </w:p>
        </w:tc>
      </w:tr>
      <w:tr w:rsidR="00FB2173" w:rsidRPr="009A7184" w14:paraId="740F85A0" w14:textId="77777777" w:rsidTr="001F643F">
        <w:trPr>
          <w:cantSplit/>
        </w:trPr>
        <w:tc>
          <w:tcPr>
            <w:tcW w:w="2044" w:type="dxa"/>
            <w:shd w:val="clear" w:color="auto" w:fill="auto"/>
          </w:tcPr>
          <w:p w14:paraId="54041FDD" w14:textId="77777777" w:rsidR="00FB2173" w:rsidRPr="009A7184" w:rsidRDefault="00FB2173" w:rsidP="00FB2173">
            <w:pPr>
              <w:pStyle w:val="ENoteTableText"/>
              <w:tabs>
                <w:tab w:val="center" w:leader="dot" w:pos="2268"/>
              </w:tabs>
              <w:rPr>
                <w:szCs w:val="16"/>
              </w:rPr>
            </w:pPr>
            <w:r w:rsidRPr="009A7184">
              <w:rPr>
                <w:szCs w:val="16"/>
              </w:rPr>
              <w:t>9704.00.00</w:t>
            </w:r>
            <w:r w:rsidRPr="009A7184">
              <w:rPr>
                <w:szCs w:val="16"/>
              </w:rPr>
              <w:tab/>
            </w:r>
          </w:p>
        </w:tc>
        <w:tc>
          <w:tcPr>
            <w:tcW w:w="5044" w:type="dxa"/>
            <w:shd w:val="clear" w:color="auto" w:fill="auto"/>
          </w:tcPr>
          <w:p w14:paraId="3D475187" w14:textId="77777777" w:rsidR="00FB2173" w:rsidRPr="009A7184" w:rsidRDefault="00FB2173" w:rsidP="00FB2173">
            <w:pPr>
              <w:pStyle w:val="ENoteTableText"/>
              <w:rPr>
                <w:szCs w:val="16"/>
              </w:rPr>
            </w:pPr>
            <w:r w:rsidRPr="009A7184">
              <w:rPr>
                <w:szCs w:val="16"/>
              </w:rPr>
              <w:t>am. No. 120, 2001</w:t>
            </w:r>
          </w:p>
        </w:tc>
      </w:tr>
      <w:tr w:rsidR="00FB2173" w:rsidRPr="009A7184" w14:paraId="0220FF28" w14:textId="77777777" w:rsidTr="001F643F">
        <w:trPr>
          <w:cantSplit/>
        </w:trPr>
        <w:tc>
          <w:tcPr>
            <w:tcW w:w="2044" w:type="dxa"/>
            <w:shd w:val="clear" w:color="auto" w:fill="auto"/>
          </w:tcPr>
          <w:p w14:paraId="1286464F" w14:textId="77777777" w:rsidR="00FB2173" w:rsidRPr="00A80D49" w:rsidRDefault="00FB2173" w:rsidP="00FB2173">
            <w:pPr>
              <w:pStyle w:val="ENoteTableText"/>
              <w:tabs>
                <w:tab w:val="center" w:leader="dot" w:pos="2268"/>
              </w:tabs>
              <w:rPr>
                <w:b/>
                <w:szCs w:val="16"/>
              </w:rPr>
            </w:pPr>
            <w:r>
              <w:rPr>
                <w:b/>
                <w:szCs w:val="16"/>
              </w:rPr>
              <w:t>9705</w:t>
            </w:r>
          </w:p>
        </w:tc>
        <w:tc>
          <w:tcPr>
            <w:tcW w:w="5044" w:type="dxa"/>
            <w:shd w:val="clear" w:color="auto" w:fill="auto"/>
          </w:tcPr>
          <w:p w14:paraId="44440FDA" w14:textId="77777777" w:rsidR="00FB2173" w:rsidRPr="009A7184" w:rsidRDefault="00FB2173" w:rsidP="00FB2173">
            <w:pPr>
              <w:pStyle w:val="ENoteTableText"/>
              <w:rPr>
                <w:szCs w:val="16"/>
              </w:rPr>
            </w:pPr>
          </w:p>
        </w:tc>
      </w:tr>
      <w:tr w:rsidR="00FB2173" w:rsidRPr="009A7184" w14:paraId="3755F60B" w14:textId="77777777" w:rsidTr="001F643F">
        <w:trPr>
          <w:cantSplit/>
        </w:trPr>
        <w:tc>
          <w:tcPr>
            <w:tcW w:w="2044" w:type="dxa"/>
            <w:shd w:val="clear" w:color="auto" w:fill="auto"/>
          </w:tcPr>
          <w:p w14:paraId="46E956A8" w14:textId="77777777" w:rsidR="00FB2173" w:rsidRPr="00A80D49" w:rsidRDefault="00FB2173" w:rsidP="00FB2173">
            <w:pPr>
              <w:pStyle w:val="ENoteTableText"/>
              <w:tabs>
                <w:tab w:val="center" w:leader="dot" w:pos="2268"/>
              </w:tabs>
              <w:rPr>
                <w:szCs w:val="16"/>
              </w:rPr>
            </w:pPr>
            <w:r>
              <w:rPr>
                <w:szCs w:val="16"/>
              </w:rPr>
              <w:t>9705</w:t>
            </w:r>
            <w:r>
              <w:rPr>
                <w:szCs w:val="16"/>
              </w:rPr>
              <w:tab/>
            </w:r>
          </w:p>
        </w:tc>
        <w:tc>
          <w:tcPr>
            <w:tcW w:w="5044" w:type="dxa"/>
            <w:shd w:val="clear" w:color="auto" w:fill="auto"/>
          </w:tcPr>
          <w:p w14:paraId="00AE3C8F" w14:textId="77777777" w:rsidR="00FB2173" w:rsidRPr="009A7184"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62EDA56" w14:textId="77777777" w:rsidTr="001F643F">
        <w:trPr>
          <w:cantSplit/>
        </w:trPr>
        <w:tc>
          <w:tcPr>
            <w:tcW w:w="2044" w:type="dxa"/>
            <w:shd w:val="clear" w:color="auto" w:fill="auto"/>
          </w:tcPr>
          <w:p w14:paraId="77CCD165" w14:textId="77777777" w:rsidR="00FB2173" w:rsidRDefault="00FB2173" w:rsidP="00FB2173">
            <w:pPr>
              <w:pStyle w:val="ENoteTableText"/>
              <w:tabs>
                <w:tab w:val="center" w:leader="dot" w:pos="2268"/>
              </w:tabs>
              <w:rPr>
                <w:szCs w:val="16"/>
              </w:rPr>
            </w:pPr>
            <w:r>
              <w:rPr>
                <w:szCs w:val="16"/>
              </w:rPr>
              <w:t>9705.00.00</w:t>
            </w:r>
            <w:r>
              <w:rPr>
                <w:szCs w:val="16"/>
              </w:rPr>
              <w:tab/>
            </w:r>
          </w:p>
        </w:tc>
        <w:tc>
          <w:tcPr>
            <w:tcW w:w="5044" w:type="dxa"/>
            <w:shd w:val="clear" w:color="auto" w:fill="auto"/>
          </w:tcPr>
          <w:p w14:paraId="078A0D5A"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5D80214F" w14:textId="77777777" w:rsidTr="001F643F">
        <w:trPr>
          <w:cantSplit/>
        </w:trPr>
        <w:tc>
          <w:tcPr>
            <w:tcW w:w="2044" w:type="dxa"/>
            <w:shd w:val="clear" w:color="auto" w:fill="auto"/>
          </w:tcPr>
          <w:p w14:paraId="5E7AE843" w14:textId="77777777" w:rsidR="00FB2173" w:rsidRDefault="00FB2173" w:rsidP="00FB2173">
            <w:pPr>
              <w:pStyle w:val="ENoteTableText"/>
              <w:tabs>
                <w:tab w:val="center" w:leader="dot" w:pos="2268"/>
              </w:tabs>
              <w:rPr>
                <w:szCs w:val="16"/>
              </w:rPr>
            </w:pPr>
            <w:r>
              <w:rPr>
                <w:szCs w:val="16"/>
              </w:rPr>
              <w:t>9705.10.00</w:t>
            </w:r>
            <w:r>
              <w:rPr>
                <w:szCs w:val="16"/>
              </w:rPr>
              <w:tab/>
            </w:r>
          </w:p>
        </w:tc>
        <w:tc>
          <w:tcPr>
            <w:tcW w:w="5044" w:type="dxa"/>
            <w:shd w:val="clear" w:color="auto" w:fill="auto"/>
          </w:tcPr>
          <w:p w14:paraId="2C2D3612"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5AAEEF6" w14:textId="77777777" w:rsidTr="001F643F">
        <w:trPr>
          <w:cantSplit/>
        </w:trPr>
        <w:tc>
          <w:tcPr>
            <w:tcW w:w="2044" w:type="dxa"/>
            <w:shd w:val="clear" w:color="auto" w:fill="auto"/>
          </w:tcPr>
          <w:p w14:paraId="178ACC90" w14:textId="77777777" w:rsidR="00FB2173" w:rsidRDefault="00FB2173" w:rsidP="00FB2173">
            <w:pPr>
              <w:pStyle w:val="ENoteTableText"/>
              <w:tabs>
                <w:tab w:val="center" w:leader="dot" w:pos="2268"/>
              </w:tabs>
              <w:rPr>
                <w:szCs w:val="16"/>
              </w:rPr>
            </w:pPr>
            <w:r>
              <w:rPr>
                <w:szCs w:val="16"/>
              </w:rPr>
              <w:t>9705.2</w:t>
            </w:r>
            <w:r>
              <w:rPr>
                <w:szCs w:val="16"/>
              </w:rPr>
              <w:tab/>
            </w:r>
          </w:p>
        </w:tc>
        <w:tc>
          <w:tcPr>
            <w:tcW w:w="5044" w:type="dxa"/>
            <w:shd w:val="clear" w:color="auto" w:fill="auto"/>
          </w:tcPr>
          <w:p w14:paraId="42D6634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35C291B" w14:textId="77777777" w:rsidTr="001F643F">
        <w:trPr>
          <w:cantSplit/>
        </w:trPr>
        <w:tc>
          <w:tcPr>
            <w:tcW w:w="2044" w:type="dxa"/>
            <w:shd w:val="clear" w:color="auto" w:fill="auto"/>
          </w:tcPr>
          <w:p w14:paraId="799E233D" w14:textId="77777777" w:rsidR="00FB2173" w:rsidRDefault="00FB2173" w:rsidP="00FB2173">
            <w:pPr>
              <w:pStyle w:val="ENoteTableText"/>
              <w:tabs>
                <w:tab w:val="center" w:leader="dot" w:pos="2268"/>
              </w:tabs>
              <w:rPr>
                <w:szCs w:val="16"/>
              </w:rPr>
            </w:pPr>
            <w:r>
              <w:rPr>
                <w:szCs w:val="16"/>
              </w:rPr>
              <w:t>9705.21.00</w:t>
            </w:r>
            <w:r>
              <w:rPr>
                <w:szCs w:val="16"/>
              </w:rPr>
              <w:tab/>
            </w:r>
          </w:p>
        </w:tc>
        <w:tc>
          <w:tcPr>
            <w:tcW w:w="5044" w:type="dxa"/>
            <w:shd w:val="clear" w:color="auto" w:fill="auto"/>
          </w:tcPr>
          <w:p w14:paraId="42BACD20"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33048B8" w14:textId="77777777" w:rsidTr="001F643F">
        <w:trPr>
          <w:cantSplit/>
        </w:trPr>
        <w:tc>
          <w:tcPr>
            <w:tcW w:w="2044" w:type="dxa"/>
            <w:shd w:val="clear" w:color="auto" w:fill="auto"/>
          </w:tcPr>
          <w:p w14:paraId="51A1BA8A" w14:textId="77777777" w:rsidR="00FB2173" w:rsidRDefault="00FB2173" w:rsidP="00FB2173">
            <w:pPr>
              <w:pStyle w:val="ENoteTableText"/>
              <w:tabs>
                <w:tab w:val="center" w:leader="dot" w:pos="2268"/>
              </w:tabs>
              <w:rPr>
                <w:szCs w:val="16"/>
              </w:rPr>
            </w:pPr>
            <w:r>
              <w:rPr>
                <w:szCs w:val="16"/>
              </w:rPr>
              <w:t>9705.22.00</w:t>
            </w:r>
            <w:r>
              <w:rPr>
                <w:szCs w:val="16"/>
              </w:rPr>
              <w:tab/>
            </w:r>
          </w:p>
        </w:tc>
        <w:tc>
          <w:tcPr>
            <w:tcW w:w="5044" w:type="dxa"/>
            <w:shd w:val="clear" w:color="auto" w:fill="auto"/>
          </w:tcPr>
          <w:p w14:paraId="447E0FC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5E847CC" w14:textId="77777777" w:rsidTr="001F643F">
        <w:trPr>
          <w:cantSplit/>
        </w:trPr>
        <w:tc>
          <w:tcPr>
            <w:tcW w:w="2044" w:type="dxa"/>
            <w:shd w:val="clear" w:color="auto" w:fill="auto"/>
          </w:tcPr>
          <w:p w14:paraId="5E62853F" w14:textId="77777777" w:rsidR="00FB2173" w:rsidRDefault="00FB2173" w:rsidP="00FB2173">
            <w:pPr>
              <w:pStyle w:val="ENoteTableText"/>
              <w:tabs>
                <w:tab w:val="center" w:leader="dot" w:pos="2268"/>
              </w:tabs>
              <w:rPr>
                <w:szCs w:val="16"/>
              </w:rPr>
            </w:pPr>
            <w:r>
              <w:rPr>
                <w:szCs w:val="16"/>
              </w:rPr>
              <w:t>9705.29.00</w:t>
            </w:r>
            <w:r>
              <w:rPr>
                <w:szCs w:val="16"/>
              </w:rPr>
              <w:tab/>
            </w:r>
          </w:p>
        </w:tc>
        <w:tc>
          <w:tcPr>
            <w:tcW w:w="5044" w:type="dxa"/>
            <w:shd w:val="clear" w:color="auto" w:fill="auto"/>
          </w:tcPr>
          <w:p w14:paraId="049EA9E4"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5F78484A" w14:textId="77777777" w:rsidTr="001F643F">
        <w:trPr>
          <w:cantSplit/>
        </w:trPr>
        <w:tc>
          <w:tcPr>
            <w:tcW w:w="2044" w:type="dxa"/>
            <w:shd w:val="clear" w:color="auto" w:fill="auto"/>
          </w:tcPr>
          <w:p w14:paraId="4B17513F" w14:textId="77777777" w:rsidR="00FB2173" w:rsidRDefault="00FB2173" w:rsidP="00FB2173">
            <w:pPr>
              <w:pStyle w:val="ENoteTableText"/>
              <w:tabs>
                <w:tab w:val="center" w:leader="dot" w:pos="2268"/>
              </w:tabs>
              <w:rPr>
                <w:szCs w:val="16"/>
              </w:rPr>
            </w:pPr>
            <w:r>
              <w:rPr>
                <w:szCs w:val="16"/>
              </w:rPr>
              <w:t>9705.3</w:t>
            </w:r>
            <w:r>
              <w:rPr>
                <w:szCs w:val="16"/>
              </w:rPr>
              <w:tab/>
            </w:r>
          </w:p>
        </w:tc>
        <w:tc>
          <w:tcPr>
            <w:tcW w:w="5044" w:type="dxa"/>
            <w:shd w:val="clear" w:color="auto" w:fill="auto"/>
          </w:tcPr>
          <w:p w14:paraId="5894CC8E"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E940421" w14:textId="77777777" w:rsidTr="001F643F">
        <w:trPr>
          <w:cantSplit/>
        </w:trPr>
        <w:tc>
          <w:tcPr>
            <w:tcW w:w="2044" w:type="dxa"/>
            <w:shd w:val="clear" w:color="auto" w:fill="auto"/>
          </w:tcPr>
          <w:p w14:paraId="247A1D85" w14:textId="77777777" w:rsidR="00FB2173" w:rsidRDefault="00FB2173" w:rsidP="00FB2173">
            <w:pPr>
              <w:pStyle w:val="ENoteTableText"/>
              <w:tabs>
                <w:tab w:val="center" w:leader="dot" w:pos="2268"/>
              </w:tabs>
              <w:rPr>
                <w:szCs w:val="16"/>
              </w:rPr>
            </w:pPr>
            <w:r>
              <w:rPr>
                <w:szCs w:val="16"/>
              </w:rPr>
              <w:t>9705.31.00</w:t>
            </w:r>
            <w:r>
              <w:rPr>
                <w:szCs w:val="16"/>
              </w:rPr>
              <w:tab/>
            </w:r>
          </w:p>
        </w:tc>
        <w:tc>
          <w:tcPr>
            <w:tcW w:w="5044" w:type="dxa"/>
            <w:shd w:val="clear" w:color="auto" w:fill="auto"/>
          </w:tcPr>
          <w:p w14:paraId="7BCB3A99"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1B21D82E" w14:textId="77777777" w:rsidTr="001F643F">
        <w:trPr>
          <w:cantSplit/>
        </w:trPr>
        <w:tc>
          <w:tcPr>
            <w:tcW w:w="2044" w:type="dxa"/>
            <w:shd w:val="clear" w:color="auto" w:fill="auto"/>
          </w:tcPr>
          <w:p w14:paraId="4F6F4C44" w14:textId="77777777" w:rsidR="00FB2173" w:rsidRDefault="00FB2173" w:rsidP="00FB2173">
            <w:pPr>
              <w:pStyle w:val="ENoteTableText"/>
              <w:tabs>
                <w:tab w:val="center" w:leader="dot" w:pos="2268"/>
              </w:tabs>
              <w:rPr>
                <w:szCs w:val="16"/>
              </w:rPr>
            </w:pPr>
            <w:r>
              <w:rPr>
                <w:szCs w:val="16"/>
              </w:rPr>
              <w:t>9705.39.00</w:t>
            </w:r>
            <w:r>
              <w:rPr>
                <w:szCs w:val="16"/>
              </w:rPr>
              <w:tab/>
            </w:r>
          </w:p>
        </w:tc>
        <w:tc>
          <w:tcPr>
            <w:tcW w:w="5044" w:type="dxa"/>
            <w:shd w:val="clear" w:color="auto" w:fill="auto"/>
          </w:tcPr>
          <w:p w14:paraId="7BCDA437"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30E788C8" w14:textId="77777777" w:rsidTr="001F643F">
        <w:trPr>
          <w:cantSplit/>
        </w:trPr>
        <w:tc>
          <w:tcPr>
            <w:tcW w:w="2044" w:type="dxa"/>
            <w:shd w:val="clear" w:color="auto" w:fill="auto"/>
          </w:tcPr>
          <w:p w14:paraId="7C6F1C79" w14:textId="77777777" w:rsidR="00FB2173" w:rsidRPr="00A80D49" w:rsidRDefault="00FB2173" w:rsidP="00FB2173">
            <w:pPr>
              <w:pStyle w:val="ENoteTableText"/>
              <w:tabs>
                <w:tab w:val="center" w:leader="dot" w:pos="2268"/>
              </w:tabs>
              <w:rPr>
                <w:b/>
                <w:szCs w:val="16"/>
              </w:rPr>
            </w:pPr>
            <w:r>
              <w:rPr>
                <w:b/>
                <w:szCs w:val="16"/>
              </w:rPr>
              <w:t>9706</w:t>
            </w:r>
          </w:p>
        </w:tc>
        <w:tc>
          <w:tcPr>
            <w:tcW w:w="5044" w:type="dxa"/>
            <w:shd w:val="clear" w:color="auto" w:fill="auto"/>
          </w:tcPr>
          <w:p w14:paraId="4DA43DE6" w14:textId="77777777" w:rsidR="00FB2173" w:rsidRDefault="00FB2173" w:rsidP="00FB2173">
            <w:pPr>
              <w:pStyle w:val="ENoteTableText"/>
              <w:rPr>
                <w:szCs w:val="16"/>
              </w:rPr>
            </w:pPr>
          </w:p>
        </w:tc>
      </w:tr>
      <w:tr w:rsidR="00FB2173" w:rsidRPr="009A7184" w14:paraId="38CCAE81" w14:textId="77777777" w:rsidTr="001F643F">
        <w:trPr>
          <w:cantSplit/>
        </w:trPr>
        <w:tc>
          <w:tcPr>
            <w:tcW w:w="2044" w:type="dxa"/>
            <w:shd w:val="clear" w:color="auto" w:fill="auto"/>
          </w:tcPr>
          <w:p w14:paraId="3D772D88" w14:textId="77777777" w:rsidR="00FB2173" w:rsidRPr="00A80D49" w:rsidRDefault="00FB2173" w:rsidP="00FB2173">
            <w:pPr>
              <w:pStyle w:val="ENoteTableText"/>
              <w:tabs>
                <w:tab w:val="center" w:leader="dot" w:pos="2268"/>
              </w:tabs>
              <w:rPr>
                <w:szCs w:val="16"/>
              </w:rPr>
            </w:pPr>
            <w:r>
              <w:rPr>
                <w:szCs w:val="16"/>
              </w:rPr>
              <w:t>9706</w:t>
            </w:r>
            <w:r>
              <w:rPr>
                <w:szCs w:val="16"/>
              </w:rPr>
              <w:tab/>
            </w:r>
          </w:p>
        </w:tc>
        <w:tc>
          <w:tcPr>
            <w:tcW w:w="5044" w:type="dxa"/>
            <w:shd w:val="clear" w:color="auto" w:fill="auto"/>
          </w:tcPr>
          <w:p w14:paraId="201AA22F"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67E929C3" w14:textId="77777777" w:rsidTr="001F643F">
        <w:trPr>
          <w:cantSplit/>
        </w:trPr>
        <w:tc>
          <w:tcPr>
            <w:tcW w:w="2044" w:type="dxa"/>
            <w:shd w:val="clear" w:color="auto" w:fill="auto"/>
          </w:tcPr>
          <w:p w14:paraId="1F4F6501" w14:textId="77777777" w:rsidR="00FB2173" w:rsidRDefault="00FB2173" w:rsidP="00FB2173">
            <w:pPr>
              <w:pStyle w:val="ENoteTableText"/>
              <w:tabs>
                <w:tab w:val="center" w:leader="dot" w:pos="2268"/>
              </w:tabs>
              <w:rPr>
                <w:szCs w:val="16"/>
              </w:rPr>
            </w:pPr>
            <w:r>
              <w:rPr>
                <w:szCs w:val="16"/>
              </w:rPr>
              <w:t>9706.00.00</w:t>
            </w:r>
            <w:r>
              <w:rPr>
                <w:szCs w:val="16"/>
              </w:rPr>
              <w:tab/>
            </w:r>
          </w:p>
        </w:tc>
        <w:tc>
          <w:tcPr>
            <w:tcW w:w="5044" w:type="dxa"/>
            <w:shd w:val="clear" w:color="auto" w:fill="auto"/>
          </w:tcPr>
          <w:p w14:paraId="43E29E8C" w14:textId="77777777" w:rsidR="00FB2173" w:rsidRDefault="00FB2173" w:rsidP="00FB2173">
            <w:pPr>
              <w:pStyle w:val="ENoteTableText"/>
              <w:rPr>
                <w:szCs w:val="16"/>
              </w:rPr>
            </w:pPr>
            <w:r>
              <w:rPr>
                <w:szCs w:val="16"/>
              </w:rPr>
              <w:t xml:space="preserve">rep </w:t>
            </w:r>
            <w:r w:rsidRPr="00112E6E">
              <w:rPr>
                <w:szCs w:val="16"/>
              </w:rPr>
              <w:t xml:space="preserve">No </w:t>
            </w:r>
            <w:r w:rsidRPr="00112E6E">
              <w:t>91, 2021</w:t>
            </w:r>
          </w:p>
        </w:tc>
      </w:tr>
      <w:tr w:rsidR="00FB2173" w:rsidRPr="009A7184" w14:paraId="6FC16B58" w14:textId="77777777" w:rsidTr="001F643F">
        <w:trPr>
          <w:cantSplit/>
        </w:trPr>
        <w:tc>
          <w:tcPr>
            <w:tcW w:w="2044" w:type="dxa"/>
            <w:shd w:val="clear" w:color="auto" w:fill="auto"/>
          </w:tcPr>
          <w:p w14:paraId="76F413EC" w14:textId="77777777" w:rsidR="00FB2173" w:rsidRDefault="00FB2173" w:rsidP="00FB2173">
            <w:pPr>
              <w:pStyle w:val="ENoteTableText"/>
              <w:tabs>
                <w:tab w:val="center" w:leader="dot" w:pos="2268"/>
              </w:tabs>
              <w:rPr>
                <w:szCs w:val="16"/>
              </w:rPr>
            </w:pPr>
            <w:r>
              <w:rPr>
                <w:szCs w:val="16"/>
              </w:rPr>
              <w:t>9706.10.00</w:t>
            </w:r>
            <w:r>
              <w:rPr>
                <w:szCs w:val="16"/>
              </w:rPr>
              <w:tab/>
            </w:r>
          </w:p>
        </w:tc>
        <w:tc>
          <w:tcPr>
            <w:tcW w:w="5044" w:type="dxa"/>
            <w:shd w:val="clear" w:color="auto" w:fill="auto"/>
          </w:tcPr>
          <w:p w14:paraId="0CAD4F21"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4F4AA0C3" w14:textId="77777777" w:rsidTr="001F643F">
        <w:trPr>
          <w:cantSplit/>
        </w:trPr>
        <w:tc>
          <w:tcPr>
            <w:tcW w:w="2044" w:type="dxa"/>
            <w:shd w:val="clear" w:color="auto" w:fill="auto"/>
          </w:tcPr>
          <w:p w14:paraId="6A3FFE4F" w14:textId="77777777" w:rsidR="00FB2173" w:rsidRDefault="00FB2173" w:rsidP="00FB2173">
            <w:pPr>
              <w:pStyle w:val="ENoteTableText"/>
              <w:tabs>
                <w:tab w:val="center" w:leader="dot" w:pos="2268"/>
              </w:tabs>
              <w:rPr>
                <w:szCs w:val="16"/>
              </w:rPr>
            </w:pPr>
            <w:r>
              <w:rPr>
                <w:szCs w:val="16"/>
              </w:rPr>
              <w:t>9706.90.00</w:t>
            </w:r>
            <w:r>
              <w:rPr>
                <w:szCs w:val="16"/>
              </w:rPr>
              <w:tab/>
            </w:r>
          </w:p>
        </w:tc>
        <w:tc>
          <w:tcPr>
            <w:tcW w:w="5044" w:type="dxa"/>
            <w:shd w:val="clear" w:color="auto" w:fill="auto"/>
          </w:tcPr>
          <w:p w14:paraId="340C19E8" w14:textId="77777777" w:rsidR="00FB2173" w:rsidRDefault="00FB2173" w:rsidP="00FB2173">
            <w:pPr>
              <w:pStyle w:val="ENoteTableText"/>
              <w:rPr>
                <w:szCs w:val="16"/>
              </w:rPr>
            </w:pPr>
            <w:r>
              <w:rPr>
                <w:szCs w:val="16"/>
              </w:rPr>
              <w:t xml:space="preserve">ad </w:t>
            </w:r>
            <w:r w:rsidRPr="00112E6E">
              <w:rPr>
                <w:szCs w:val="16"/>
              </w:rPr>
              <w:t xml:space="preserve">No </w:t>
            </w:r>
            <w:r w:rsidRPr="00112E6E">
              <w:t>91, 2021</w:t>
            </w:r>
          </w:p>
        </w:tc>
      </w:tr>
      <w:tr w:rsidR="00FB2173" w:rsidRPr="009A7184" w14:paraId="2D173188" w14:textId="77777777" w:rsidTr="001F643F">
        <w:trPr>
          <w:cantSplit/>
        </w:trPr>
        <w:tc>
          <w:tcPr>
            <w:tcW w:w="2044" w:type="dxa"/>
            <w:shd w:val="clear" w:color="auto" w:fill="auto"/>
          </w:tcPr>
          <w:p w14:paraId="7D063D9D" w14:textId="77777777" w:rsidR="00FB2173" w:rsidRPr="009A7184" w:rsidRDefault="00FB2173" w:rsidP="00FB2173">
            <w:pPr>
              <w:pStyle w:val="ENoteTableText"/>
              <w:rPr>
                <w:szCs w:val="16"/>
              </w:rPr>
            </w:pPr>
            <w:r w:rsidRPr="009A7184">
              <w:rPr>
                <w:b/>
                <w:szCs w:val="16"/>
              </w:rPr>
              <w:t>Schedule 4</w:t>
            </w:r>
          </w:p>
        </w:tc>
        <w:tc>
          <w:tcPr>
            <w:tcW w:w="5044" w:type="dxa"/>
            <w:shd w:val="clear" w:color="auto" w:fill="auto"/>
          </w:tcPr>
          <w:p w14:paraId="7376BC00" w14:textId="77777777" w:rsidR="00FB2173" w:rsidRPr="009A7184" w:rsidRDefault="00FB2173" w:rsidP="00FB2173">
            <w:pPr>
              <w:pStyle w:val="ENoteTableText"/>
              <w:rPr>
                <w:szCs w:val="16"/>
              </w:rPr>
            </w:pPr>
          </w:p>
        </w:tc>
      </w:tr>
      <w:tr w:rsidR="00FB2173" w:rsidRPr="009A7184" w14:paraId="022D3A7A" w14:textId="77777777" w:rsidTr="001F643F">
        <w:trPr>
          <w:cantSplit/>
        </w:trPr>
        <w:tc>
          <w:tcPr>
            <w:tcW w:w="2044" w:type="dxa"/>
            <w:shd w:val="clear" w:color="auto" w:fill="auto"/>
          </w:tcPr>
          <w:p w14:paraId="6DD3E6AD" w14:textId="77777777" w:rsidR="00FB2173" w:rsidRPr="009A7184" w:rsidRDefault="00FB2173" w:rsidP="00FB2173">
            <w:pPr>
              <w:pStyle w:val="ENoteTableText"/>
              <w:tabs>
                <w:tab w:val="center" w:leader="dot" w:pos="2268"/>
              </w:tabs>
              <w:rPr>
                <w:szCs w:val="16"/>
              </w:rPr>
            </w:pPr>
            <w:r w:rsidRPr="009A7184">
              <w:rPr>
                <w:szCs w:val="16"/>
              </w:rPr>
              <w:t>Schedule 4</w:t>
            </w:r>
            <w:r w:rsidRPr="009A7184">
              <w:rPr>
                <w:szCs w:val="16"/>
              </w:rPr>
              <w:tab/>
            </w:r>
          </w:p>
        </w:tc>
        <w:tc>
          <w:tcPr>
            <w:tcW w:w="5044" w:type="dxa"/>
            <w:shd w:val="clear" w:color="auto" w:fill="auto"/>
          </w:tcPr>
          <w:p w14:paraId="7545647E" w14:textId="77777777" w:rsidR="00FB2173" w:rsidRPr="009A7184" w:rsidRDefault="00FB2173" w:rsidP="00FB2173">
            <w:pPr>
              <w:pStyle w:val="ENoteTableText"/>
              <w:rPr>
                <w:szCs w:val="16"/>
              </w:rPr>
            </w:pPr>
            <w:r w:rsidRPr="009A7184">
              <w:rPr>
                <w:szCs w:val="16"/>
              </w:rPr>
              <w:t>rs. No. 138, 2012</w:t>
            </w:r>
          </w:p>
        </w:tc>
      </w:tr>
      <w:tr w:rsidR="00FB2173" w:rsidRPr="009A7184" w14:paraId="1C71E68C" w14:textId="77777777" w:rsidTr="001F643F">
        <w:trPr>
          <w:cantSplit/>
        </w:trPr>
        <w:tc>
          <w:tcPr>
            <w:tcW w:w="2044" w:type="dxa"/>
            <w:shd w:val="clear" w:color="auto" w:fill="auto"/>
          </w:tcPr>
          <w:p w14:paraId="1C2901CF" w14:textId="77777777" w:rsidR="00FB2173" w:rsidRPr="009A7184" w:rsidRDefault="00FB2173" w:rsidP="00FB2173">
            <w:pPr>
              <w:pStyle w:val="ENoteTableText"/>
              <w:tabs>
                <w:tab w:val="center" w:leader="dot" w:pos="2268"/>
              </w:tabs>
              <w:rPr>
                <w:szCs w:val="16"/>
              </w:rPr>
            </w:pPr>
            <w:r w:rsidRPr="009A7184">
              <w:rPr>
                <w:szCs w:val="16"/>
              </w:rPr>
              <w:t>1</w:t>
            </w:r>
            <w:r w:rsidRPr="009A7184">
              <w:rPr>
                <w:szCs w:val="16"/>
              </w:rPr>
              <w:tab/>
            </w:r>
          </w:p>
        </w:tc>
        <w:tc>
          <w:tcPr>
            <w:tcW w:w="5044" w:type="dxa"/>
            <w:shd w:val="clear" w:color="auto" w:fill="auto"/>
          </w:tcPr>
          <w:p w14:paraId="6C373179" w14:textId="77777777" w:rsidR="00FB2173" w:rsidRPr="009A7184" w:rsidRDefault="00FB2173" w:rsidP="00FB2173">
            <w:pPr>
              <w:pStyle w:val="ENoteTableText"/>
              <w:rPr>
                <w:szCs w:val="16"/>
              </w:rPr>
            </w:pPr>
            <w:r w:rsidRPr="009A7184">
              <w:rPr>
                <w:szCs w:val="16"/>
              </w:rPr>
              <w:t>ad. No. 138, 2012</w:t>
            </w:r>
          </w:p>
        </w:tc>
      </w:tr>
      <w:tr w:rsidR="00FB2173" w:rsidRPr="009A7184" w14:paraId="76C1E814" w14:textId="77777777" w:rsidTr="001F643F">
        <w:trPr>
          <w:cantSplit/>
        </w:trPr>
        <w:tc>
          <w:tcPr>
            <w:tcW w:w="2044" w:type="dxa"/>
            <w:shd w:val="clear" w:color="auto" w:fill="auto"/>
          </w:tcPr>
          <w:p w14:paraId="58A63870" w14:textId="77777777" w:rsidR="00FB2173" w:rsidRPr="009A7184" w:rsidRDefault="00FB2173" w:rsidP="00FB2173">
            <w:pPr>
              <w:pStyle w:val="ENoteTableText"/>
              <w:tabs>
                <w:tab w:val="center" w:leader="dot" w:pos="2268"/>
              </w:tabs>
              <w:rPr>
                <w:szCs w:val="16"/>
              </w:rPr>
            </w:pPr>
            <w:r w:rsidRPr="009A7184">
              <w:rPr>
                <w:szCs w:val="16"/>
              </w:rPr>
              <w:t>1A</w:t>
            </w:r>
            <w:r w:rsidRPr="009A7184">
              <w:rPr>
                <w:szCs w:val="16"/>
              </w:rPr>
              <w:tab/>
            </w:r>
          </w:p>
        </w:tc>
        <w:tc>
          <w:tcPr>
            <w:tcW w:w="5044" w:type="dxa"/>
            <w:shd w:val="clear" w:color="auto" w:fill="auto"/>
          </w:tcPr>
          <w:p w14:paraId="7BD007A3" w14:textId="77777777" w:rsidR="00FB2173" w:rsidRPr="009A7184" w:rsidRDefault="00FB2173" w:rsidP="00FB2173">
            <w:pPr>
              <w:pStyle w:val="ENoteTableText"/>
              <w:rPr>
                <w:szCs w:val="16"/>
              </w:rPr>
            </w:pPr>
            <w:r w:rsidRPr="009A7184">
              <w:rPr>
                <w:szCs w:val="16"/>
              </w:rPr>
              <w:t>am. No. 32, 1997</w:t>
            </w:r>
          </w:p>
        </w:tc>
      </w:tr>
      <w:tr w:rsidR="00FB2173" w:rsidRPr="009A7184" w14:paraId="1588AB40" w14:textId="77777777" w:rsidTr="001F643F">
        <w:trPr>
          <w:cantSplit/>
        </w:trPr>
        <w:tc>
          <w:tcPr>
            <w:tcW w:w="2044" w:type="dxa"/>
            <w:shd w:val="clear" w:color="auto" w:fill="auto"/>
          </w:tcPr>
          <w:p w14:paraId="07F14ED1" w14:textId="77777777" w:rsidR="00FB2173" w:rsidRPr="009A7184" w:rsidRDefault="00FB2173" w:rsidP="00FB2173">
            <w:pPr>
              <w:pStyle w:val="ENoteTableText"/>
              <w:rPr>
                <w:szCs w:val="16"/>
              </w:rPr>
            </w:pPr>
          </w:p>
        </w:tc>
        <w:tc>
          <w:tcPr>
            <w:tcW w:w="5044" w:type="dxa"/>
            <w:shd w:val="clear" w:color="auto" w:fill="auto"/>
          </w:tcPr>
          <w:p w14:paraId="4F694BAA" w14:textId="77777777" w:rsidR="00FB2173" w:rsidRPr="009A7184" w:rsidRDefault="00FB2173" w:rsidP="00FB2173">
            <w:pPr>
              <w:pStyle w:val="ENoteTableText"/>
              <w:rPr>
                <w:szCs w:val="16"/>
              </w:rPr>
            </w:pPr>
            <w:r w:rsidRPr="009A7184">
              <w:rPr>
                <w:szCs w:val="16"/>
              </w:rPr>
              <w:t>rep. No. 138, 2012</w:t>
            </w:r>
          </w:p>
        </w:tc>
      </w:tr>
      <w:tr w:rsidR="00FB2173" w:rsidRPr="009A7184" w14:paraId="318DB34D" w14:textId="77777777" w:rsidTr="001F643F">
        <w:trPr>
          <w:cantSplit/>
        </w:trPr>
        <w:tc>
          <w:tcPr>
            <w:tcW w:w="2044" w:type="dxa"/>
            <w:shd w:val="clear" w:color="auto" w:fill="auto"/>
          </w:tcPr>
          <w:p w14:paraId="371E7EB5" w14:textId="77777777" w:rsidR="00FB2173" w:rsidRPr="009A7184" w:rsidRDefault="00FB2173" w:rsidP="00FB2173">
            <w:pPr>
              <w:pStyle w:val="ENoteTableText"/>
              <w:tabs>
                <w:tab w:val="center" w:leader="dot" w:pos="2268"/>
              </w:tabs>
              <w:rPr>
                <w:szCs w:val="16"/>
              </w:rPr>
            </w:pPr>
            <w:r w:rsidRPr="009A7184">
              <w:rPr>
                <w:szCs w:val="16"/>
              </w:rPr>
              <w:t>1B</w:t>
            </w:r>
            <w:r w:rsidRPr="009A7184">
              <w:rPr>
                <w:szCs w:val="16"/>
              </w:rPr>
              <w:tab/>
            </w:r>
          </w:p>
        </w:tc>
        <w:tc>
          <w:tcPr>
            <w:tcW w:w="5044" w:type="dxa"/>
            <w:shd w:val="clear" w:color="auto" w:fill="auto"/>
          </w:tcPr>
          <w:p w14:paraId="27EFB208" w14:textId="77777777" w:rsidR="00FB2173" w:rsidRPr="009A7184" w:rsidRDefault="00FB2173" w:rsidP="00FB2173">
            <w:pPr>
              <w:pStyle w:val="ENoteTableText"/>
              <w:rPr>
                <w:szCs w:val="16"/>
              </w:rPr>
            </w:pPr>
            <w:r w:rsidRPr="009A7184">
              <w:rPr>
                <w:szCs w:val="16"/>
              </w:rPr>
              <w:t>am. No. 121, 1997; No. 124, 1999</w:t>
            </w:r>
          </w:p>
        </w:tc>
      </w:tr>
      <w:tr w:rsidR="00FB2173" w:rsidRPr="009A7184" w14:paraId="006D9C02" w14:textId="77777777" w:rsidTr="001F643F">
        <w:trPr>
          <w:cantSplit/>
        </w:trPr>
        <w:tc>
          <w:tcPr>
            <w:tcW w:w="2044" w:type="dxa"/>
            <w:shd w:val="clear" w:color="auto" w:fill="auto"/>
          </w:tcPr>
          <w:p w14:paraId="24245502" w14:textId="77777777" w:rsidR="00FB2173" w:rsidRPr="009A7184" w:rsidRDefault="00FB2173" w:rsidP="00FB2173">
            <w:pPr>
              <w:pStyle w:val="ENoteTableText"/>
              <w:rPr>
                <w:szCs w:val="16"/>
              </w:rPr>
            </w:pPr>
          </w:p>
        </w:tc>
        <w:tc>
          <w:tcPr>
            <w:tcW w:w="5044" w:type="dxa"/>
            <w:shd w:val="clear" w:color="auto" w:fill="auto"/>
          </w:tcPr>
          <w:p w14:paraId="20DE04DF" w14:textId="77777777" w:rsidR="00FB2173" w:rsidRPr="009A7184" w:rsidRDefault="00FB2173" w:rsidP="00FB2173">
            <w:pPr>
              <w:pStyle w:val="ENoteTableText"/>
              <w:rPr>
                <w:szCs w:val="16"/>
              </w:rPr>
            </w:pPr>
            <w:r w:rsidRPr="009A7184">
              <w:rPr>
                <w:szCs w:val="16"/>
              </w:rPr>
              <w:t>rep. No. 138, 2012</w:t>
            </w:r>
          </w:p>
        </w:tc>
      </w:tr>
      <w:tr w:rsidR="00FB2173" w:rsidRPr="009A7184" w14:paraId="2EA5954C" w14:textId="77777777" w:rsidTr="001F643F">
        <w:trPr>
          <w:cantSplit/>
        </w:trPr>
        <w:tc>
          <w:tcPr>
            <w:tcW w:w="2044" w:type="dxa"/>
            <w:shd w:val="clear" w:color="auto" w:fill="auto"/>
          </w:tcPr>
          <w:p w14:paraId="0806A6A9" w14:textId="77777777" w:rsidR="00FB2173" w:rsidRPr="009A7184" w:rsidRDefault="00FB2173" w:rsidP="00FB2173">
            <w:pPr>
              <w:pStyle w:val="ENoteTableText"/>
              <w:tabs>
                <w:tab w:val="center" w:leader="dot" w:pos="2268"/>
              </w:tabs>
              <w:rPr>
                <w:szCs w:val="16"/>
              </w:rPr>
            </w:pPr>
            <w:r w:rsidRPr="009A7184">
              <w:rPr>
                <w:szCs w:val="16"/>
              </w:rPr>
              <w:t>1C</w:t>
            </w:r>
            <w:r w:rsidRPr="009A7184">
              <w:rPr>
                <w:szCs w:val="16"/>
              </w:rPr>
              <w:tab/>
            </w:r>
          </w:p>
        </w:tc>
        <w:tc>
          <w:tcPr>
            <w:tcW w:w="5044" w:type="dxa"/>
            <w:shd w:val="clear" w:color="auto" w:fill="auto"/>
          </w:tcPr>
          <w:p w14:paraId="02346223" w14:textId="77777777" w:rsidR="00FB2173" w:rsidRPr="009A7184" w:rsidRDefault="00FB2173" w:rsidP="00FB2173">
            <w:pPr>
              <w:pStyle w:val="ENoteTableText"/>
              <w:rPr>
                <w:szCs w:val="16"/>
              </w:rPr>
            </w:pPr>
            <w:r w:rsidRPr="009A7184">
              <w:rPr>
                <w:szCs w:val="16"/>
              </w:rPr>
              <w:t>rep. No. 138, 2012</w:t>
            </w:r>
          </w:p>
        </w:tc>
      </w:tr>
      <w:tr w:rsidR="00FB2173" w:rsidRPr="009A7184" w14:paraId="417CC97E" w14:textId="77777777" w:rsidTr="001F643F">
        <w:trPr>
          <w:cantSplit/>
        </w:trPr>
        <w:tc>
          <w:tcPr>
            <w:tcW w:w="2044" w:type="dxa"/>
            <w:shd w:val="clear" w:color="auto" w:fill="auto"/>
          </w:tcPr>
          <w:p w14:paraId="215D45C4" w14:textId="77777777" w:rsidR="00FB2173" w:rsidRPr="009A7184" w:rsidRDefault="00FB2173" w:rsidP="00FB2173">
            <w:pPr>
              <w:pStyle w:val="ENoteTableText"/>
              <w:tabs>
                <w:tab w:val="center" w:leader="dot" w:pos="2268"/>
              </w:tabs>
              <w:rPr>
                <w:szCs w:val="16"/>
              </w:rPr>
            </w:pPr>
            <w:r w:rsidRPr="009A7184">
              <w:rPr>
                <w:szCs w:val="16"/>
              </w:rPr>
              <w:t>1D</w:t>
            </w:r>
            <w:r w:rsidRPr="009A7184">
              <w:rPr>
                <w:szCs w:val="16"/>
              </w:rPr>
              <w:tab/>
            </w:r>
          </w:p>
        </w:tc>
        <w:tc>
          <w:tcPr>
            <w:tcW w:w="5044" w:type="dxa"/>
            <w:shd w:val="clear" w:color="auto" w:fill="auto"/>
          </w:tcPr>
          <w:p w14:paraId="124A2511" w14:textId="77777777" w:rsidR="00FB2173" w:rsidRPr="009A7184" w:rsidRDefault="00FB2173" w:rsidP="00FB2173">
            <w:pPr>
              <w:pStyle w:val="ENoteTableText"/>
              <w:rPr>
                <w:szCs w:val="16"/>
              </w:rPr>
            </w:pPr>
            <w:r w:rsidRPr="009A7184">
              <w:rPr>
                <w:szCs w:val="16"/>
              </w:rPr>
              <w:t>rep. No. 138, 2012</w:t>
            </w:r>
          </w:p>
        </w:tc>
      </w:tr>
      <w:tr w:rsidR="00FB2173" w:rsidRPr="009A7184" w14:paraId="7A949224" w14:textId="77777777" w:rsidTr="001F643F">
        <w:trPr>
          <w:cantSplit/>
        </w:trPr>
        <w:tc>
          <w:tcPr>
            <w:tcW w:w="2044" w:type="dxa"/>
            <w:shd w:val="clear" w:color="auto" w:fill="auto"/>
          </w:tcPr>
          <w:p w14:paraId="6B4AAD77" w14:textId="77777777" w:rsidR="00FB2173" w:rsidRPr="009A7184" w:rsidRDefault="00FB2173" w:rsidP="00FB2173">
            <w:pPr>
              <w:pStyle w:val="ENoteTableText"/>
              <w:tabs>
                <w:tab w:val="center" w:leader="dot" w:pos="2268"/>
              </w:tabs>
              <w:rPr>
                <w:szCs w:val="16"/>
              </w:rPr>
            </w:pPr>
            <w:r w:rsidRPr="009A7184">
              <w:rPr>
                <w:szCs w:val="16"/>
              </w:rPr>
              <w:t>1E</w:t>
            </w:r>
            <w:r w:rsidRPr="009A7184">
              <w:rPr>
                <w:szCs w:val="16"/>
              </w:rPr>
              <w:tab/>
            </w:r>
          </w:p>
        </w:tc>
        <w:tc>
          <w:tcPr>
            <w:tcW w:w="5044" w:type="dxa"/>
            <w:shd w:val="clear" w:color="auto" w:fill="auto"/>
          </w:tcPr>
          <w:p w14:paraId="2AEDA9B7" w14:textId="77777777" w:rsidR="00FB2173" w:rsidRPr="009A7184" w:rsidRDefault="00FB2173" w:rsidP="00FB2173">
            <w:pPr>
              <w:pStyle w:val="ENoteTableText"/>
              <w:rPr>
                <w:szCs w:val="16"/>
              </w:rPr>
            </w:pPr>
            <w:r w:rsidRPr="009A7184">
              <w:rPr>
                <w:szCs w:val="16"/>
              </w:rPr>
              <w:t>rep. No. 138, 2012</w:t>
            </w:r>
          </w:p>
        </w:tc>
      </w:tr>
      <w:tr w:rsidR="00FB2173" w:rsidRPr="009A7184" w14:paraId="195F1FD1" w14:textId="77777777" w:rsidTr="001F643F">
        <w:trPr>
          <w:cantSplit/>
        </w:trPr>
        <w:tc>
          <w:tcPr>
            <w:tcW w:w="2044" w:type="dxa"/>
            <w:shd w:val="clear" w:color="auto" w:fill="auto"/>
          </w:tcPr>
          <w:p w14:paraId="30B765EA" w14:textId="77777777" w:rsidR="00FB2173" w:rsidRPr="009A7184" w:rsidRDefault="00FB2173" w:rsidP="00FB2173">
            <w:pPr>
              <w:pStyle w:val="ENoteTableText"/>
              <w:tabs>
                <w:tab w:val="center" w:leader="dot" w:pos="2268"/>
              </w:tabs>
              <w:rPr>
                <w:szCs w:val="16"/>
              </w:rPr>
            </w:pPr>
            <w:r w:rsidRPr="009A7184">
              <w:rPr>
                <w:szCs w:val="16"/>
              </w:rPr>
              <w:t>2</w:t>
            </w:r>
            <w:r w:rsidRPr="009A7184">
              <w:rPr>
                <w:szCs w:val="16"/>
              </w:rPr>
              <w:tab/>
            </w:r>
          </w:p>
        </w:tc>
        <w:tc>
          <w:tcPr>
            <w:tcW w:w="5044" w:type="dxa"/>
            <w:shd w:val="clear" w:color="auto" w:fill="auto"/>
          </w:tcPr>
          <w:p w14:paraId="06CD9F26" w14:textId="77777777" w:rsidR="00FB2173" w:rsidRPr="009A7184" w:rsidRDefault="00FB2173" w:rsidP="00FB2173">
            <w:pPr>
              <w:pStyle w:val="ENoteTableText"/>
              <w:rPr>
                <w:szCs w:val="16"/>
              </w:rPr>
            </w:pPr>
            <w:r w:rsidRPr="009A7184">
              <w:rPr>
                <w:szCs w:val="16"/>
              </w:rPr>
              <w:t>rs. No. 138, 2012</w:t>
            </w:r>
          </w:p>
        </w:tc>
      </w:tr>
      <w:tr w:rsidR="00FB2173" w:rsidRPr="009A7184" w14:paraId="4B29DE18" w14:textId="77777777" w:rsidTr="001F643F">
        <w:trPr>
          <w:cantSplit/>
        </w:trPr>
        <w:tc>
          <w:tcPr>
            <w:tcW w:w="2044" w:type="dxa"/>
            <w:shd w:val="clear" w:color="auto" w:fill="auto"/>
          </w:tcPr>
          <w:p w14:paraId="71545270" w14:textId="77777777" w:rsidR="00FB2173" w:rsidRPr="009A7184" w:rsidRDefault="00FB2173" w:rsidP="00FB2173">
            <w:pPr>
              <w:pStyle w:val="ENoteTableText"/>
              <w:tabs>
                <w:tab w:val="center" w:leader="dot" w:pos="2268"/>
              </w:tabs>
              <w:rPr>
                <w:szCs w:val="16"/>
              </w:rPr>
            </w:pPr>
            <w:r w:rsidRPr="009A7184">
              <w:rPr>
                <w:szCs w:val="16"/>
              </w:rPr>
              <w:t>3</w:t>
            </w:r>
            <w:r w:rsidRPr="009A7184">
              <w:rPr>
                <w:szCs w:val="16"/>
              </w:rPr>
              <w:tab/>
            </w:r>
          </w:p>
        </w:tc>
        <w:tc>
          <w:tcPr>
            <w:tcW w:w="5044" w:type="dxa"/>
            <w:shd w:val="clear" w:color="auto" w:fill="auto"/>
          </w:tcPr>
          <w:p w14:paraId="4AEB97C3" w14:textId="77777777" w:rsidR="00FB2173" w:rsidRPr="009A7184" w:rsidRDefault="00FB2173" w:rsidP="00FB2173">
            <w:pPr>
              <w:pStyle w:val="ENoteTableText"/>
              <w:rPr>
                <w:szCs w:val="16"/>
              </w:rPr>
            </w:pPr>
            <w:r w:rsidRPr="009A7184">
              <w:rPr>
                <w:szCs w:val="16"/>
              </w:rPr>
              <w:t>rs. No. 138, 2012</w:t>
            </w:r>
          </w:p>
        </w:tc>
      </w:tr>
      <w:tr w:rsidR="00FB2173" w:rsidRPr="009A7184" w14:paraId="7017A5D2" w14:textId="77777777" w:rsidTr="001F643F">
        <w:trPr>
          <w:cantSplit/>
        </w:trPr>
        <w:tc>
          <w:tcPr>
            <w:tcW w:w="2044" w:type="dxa"/>
            <w:shd w:val="clear" w:color="auto" w:fill="auto"/>
          </w:tcPr>
          <w:p w14:paraId="203A18C9" w14:textId="77777777" w:rsidR="00FB2173" w:rsidRPr="009A7184" w:rsidRDefault="00FB2173" w:rsidP="00FB2173">
            <w:pPr>
              <w:pStyle w:val="ENoteTableText"/>
              <w:tabs>
                <w:tab w:val="center" w:leader="dot" w:pos="2268"/>
              </w:tabs>
              <w:rPr>
                <w:szCs w:val="16"/>
              </w:rPr>
            </w:pPr>
            <w:r w:rsidRPr="009A7184">
              <w:rPr>
                <w:szCs w:val="16"/>
              </w:rPr>
              <w:t>4</w:t>
            </w:r>
            <w:r w:rsidRPr="009A7184">
              <w:rPr>
                <w:szCs w:val="16"/>
              </w:rPr>
              <w:tab/>
            </w:r>
          </w:p>
        </w:tc>
        <w:tc>
          <w:tcPr>
            <w:tcW w:w="5044" w:type="dxa"/>
            <w:shd w:val="clear" w:color="auto" w:fill="auto"/>
          </w:tcPr>
          <w:p w14:paraId="6FD5973B" w14:textId="77777777" w:rsidR="00FB2173" w:rsidRPr="009A7184" w:rsidRDefault="00FB2173" w:rsidP="00FB2173">
            <w:pPr>
              <w:pStyle w:val="ENoteTableText"/>
              <w:rPr>
                <w:szCs w:val="16"/>
              </w:rPr>
            </w:pPr>
            <w:r w:rsidRPr="009A7184">
              <w:rPr>
                <w:szCs w:val="16"/>
              </w:rPr>
              <w:t>rs. No. 138, 2012</w:t>
            </w:r>
          </w:p>
        </w:tc>
      </w:tr>
      <w:tr w:rsidR="00FB2173" w:rsidRPr="009A7184" w14:paraId="36955DFB" w14:textId="77777777" w:rsidTr="001F643F">
        <w:trPr>
          <w:cantSplit/>
        </w:trPr>
        <w:tc>
          <w:tcPr>
            <w:tcW w:w="2044" w:type="dxa"/>
            <w:shd w:val="clear" w:color="auto" w:fill="auto"/>
          </w:tcPr>
          <w:p w14:paraId="56415F00" w14:textId="77777777" w:rsidR="00FB2173" w:rsidRPr="009A7184" w:rsidRDefault="00FB2173" w:rsidP="00FB2173">
            <w:pPr>
              <w:pStyle w:val="ENoteTableText"/>
              <w:tabs>
                <w:tab w:val="center" w:leader="dot" w:pos="2268"/>
              </w:tabs>
              <w:rPr>
                <w:szCs w:val="16"/>
              </w:rPr>
            </w:pPr>
            <w:r w:rsidRPr="009A7184">
              <w:rPr>
                <w:szCs w:val="16"/>
              </w:rPr>
              <w:t>5</w:t>
            </w:r>
            <w:r w:rsidRPr="009A7184">
              <w:rPr>
                <w:szCs w:val="16"/>
              </w:rPr>
              <w:tab/>
            </w:r>
          </w:p>
        </w:tc>
        <w:tc>
          <w:tcPr>
            <w:tcW w:w="5044" w:type="dxa"/>
            <w:shd w:val="clear" w:color="auto" w:fill="auto"/>
          </w:tcPr>
          <w:p w14:paraId="24E66AA1" w14:textId="77777777" w:rsidR="00FB2173" w:rsidRPr="009A7184" w:rsidRDefault="00FB2173" w:rsidP="00FB2173">
            <w:pPr>
              <w:pStyle w:val="ENoteTableText"/>
              <w:rPr>
                <w:szCs w:val="16"/>
              </w:rPr>
            </w:pPr>
            <w:r w:rsidRPr="009A7184">
              <w:rPr>
                <w:szCs w:val="16"/>
              </w:rPr>
              <w:t>rs. No. 138, 2012</w:t>
            </w:r>
          </w:p>
        </w:tc>
      </w:tr>
      <w:tr w:rsidR="00FB2173" w:rsidRPr="009A7184" w14:paraId="61BB671E" w14:textId="77777777" w:rsidTr="001F643F">
        <w:trPr>
          <w:cantSplit/>
        </w:trPr>
        <w:tc>
          <w:tcPr>
            <w:tcW w:w="2044" w:type="dxa"/>
            <w:shd w:val="clear" w:color="auto" w:fill="auto"/>
          </w:tcPr>
          <w:p w14:paraId="1B434891" w14:textId="77777777" w:rsidR="00FB2173" w:rsidRPr="009A7184" w:rsidRDefault="00FB2173" w:rsidP="00FB2173">
            <w:pPr>
              <w:pStyle w:val="ENoteTableText"/>
              <w:tabs>
                <w:tab w:val="center" w:leader="dot" w:pos="2268"/>
              </w:tabs>
              <w:rPr>
                <w:szCs w:val="16"/>
              </w:rPr>
            </w:pPr>
            <w:r w:rsidRPr="009A7184">
              <w:rPr>
                <w:szCs w:val="16"/>
              </w:rPr>
              <w:t>6</w:t>
            </w:r>
            <w:r w:rsidRPr="009A7184">
              <w:rPr>
                <w:szCs w:val="16"/>
              </w:rPr>
              <w:tab/>
            </w:r>
          </w:p>
        </w:tc>
        <w:tc>
          <w:tcPr>
            <w:tcW w:w="5044" w:type="dxa"/>
            <w:shd w:val="clear" w:color="auto" w:fill="auto"/>
          </w:tcPr>
          <w:p w14:paraId="7F43A91B" w14:textId="77777777" w:rsidR="00FB2173" w:rsidRPr="009A7184" w:rsidRDefault="00FB2173" w:rsidP="00FB2173">
            <w:pPr>
              <w:pStyle w:val="ENoteTableText"/>
              <w:rPr>
                <w:szCs w:val="16"/>
              </w:rPr>
            </w:pPr>
            <w:r w:rsidRPr="009A7184">
              <w:rPr>
                <w:szCs w:val="16"/>
              </w:rPr>
              <w:t>rs. No. 138, 2012</w:t>
            </w:r>
          </w:p>
        </w:tc>
      </w:tr>
      <w:tr w:rsidR="00FB2173" w:rsidRPr="009A7184" w14:paraId="3386D7EF" w14:textId="77777777" w:rsidTr="001F643F">
        <w:trPr>
          <w:cantSplit/>
        </w:trPr>
        <w:tc>
          <w:tcPr>
            <w:tcW w:w="2044" w:type="dxa"/>
            <w:shd w:val="clear" w:color="auto" w:fill="auto"/>
          </w:tcPr>
          <w:p w14:paraId="6D6FE2E8" w14:textId="77777777" w:rsidR="00FB2173" w:rsidRPr="009A7184" w:rsidRDefault="00FB2173" w:rsidP="00FB2173">
            <w:pPr>
              <w:pStyle w:val="ENoteTableText"/>
              <w:tabs>
                <w:tab w:val="center" w:leader="dot" w:pos="2268"/>
              </w:tabs>
              <w:rPr>
                <w:szCs w:val="16"/>
              </w:rPr>
            </w:pPr>
            <w:r w:rsidRPr="009A7184">
              <w:rPr>
                <w:szCs w:val="16"/>
              </w:rPr>
              <w:t>7</w:t>
            </w:r>
            <w:r w:rsidRPr="009A7184">
              <w:rPr>
                <w:szCs w:val="16"/>
              </w:rPr>
              <w:tab/>
            </w:r>
          </w:p>
        </w:tc>
        <w:tc>
          <w:tcPr>
            <w:tcW w:w="5044" w:type="dxa"/>
            <w:shd w:val="clear" w:color="auto" w:fill="auto"/>
          </w:tcPr>
          <w:p w14:paraId="7860C588" w14:textId="77777777" w:rsidR="00FB2173" w:rsidRPr="009A7184" w:rsidRDefault="00FB2173" w:rsidP="00FB2173">
            <w:pPr>
              <w:pStyle w:val="ENoteTableText"/>
              <w:rPr>
                <w:szCs w:val="16"/>
              </w:rPr>
            </w:pPr>
            <w:r w:rsidRPr="009A7184">
              <w:rPr>
                <w:szCs w:val="16"/>
              </w:rPr>
              <w:t>rs. No. 138, 2012</w:t>
            </w:r>
          </w:p>
        </w:tc>
      </w:tr>
      <w:tr w:rsidR="00FB2173" w:rsidRPr="009A7184" w14:paraId="6414BA5A" w14:textId="77777777" w:rsidTr="001F643F">
        <w:trPr>
          <w:cantSplit/>
        </w:trPr>
        <w:tc>
          <w:tcPr>
            <w:tcW w:w="2044" w:type="dxa"/>
            <w:shd w:val="clear" w:color="auto" w:fill="auto"/>
          </w:tcPr>
          <w:p w14:paraId="5716CA75" w14:textId="77777777" w:rsidR="00FB2173" w:rsidRPr="009A7184" w:rsidRDefault="00FB2173" w:rsidP="00FB2173">
            <w:pPr>
              <w:pStyle w:val="ENoteTableText"/>
              <w:tabs>
                <w:tab w:val="center" w:leader="dot" w:pos="2268"/>
              </w:tabs>
              <w:rPr>
                <w:szCs w:val="16"/>
              </w:rPr>
            </w:pPr>
            <w:r w:rsidRPr="009A7184">
              <w:rPr>
                <w:szCs w:val="16"/>
              </w:rPr>
              <w:t>8</w:t>
            </w:r>
            <w:r w:rsidRPr="009A7184">
              <w:rPr>
                <w:szCs w:val="16"/>
              </w:rPr>
              <w:tab/>
            </w:r>
          </w:p>
        </w:tc>
        <w:tc>
          <w:tcPr>
            <w:tcW w:w="5044" w:type="dxa"/>
            <w:shd w:val="clear" w:color="auto" w:fill="auto"/>
          </w:tcPr>
          <w:p w14:paraId="2061D428" w14:textId="77777777" w:rsidR="00FB2173" w:rsidRPr="009A7184" w:rsidRDefault="00FB2173" w:rsidP="00FB2173">
            <w:pPr>
              <w:pStyle w:val="ENoteTableText"/>
              <w:rPr>
                <w:szCs w:val="16"/>
              </w:rPr>
            </w:pPr>
            <w:r w:rsidRPr="009A7184">
              <w:rPr>
                <w:szCs w:val="16"/>
              </w:rPr>
              <w:t>rs. No. 138, 2012</w:t>
            </w:r>
          </w:p>
        </w:tc>
      </w:tr>
      <w:tr w:rsidR="00FB2173" w:rsidRPr="009A7184" w14:paraId="53B68566" w14:textId="77777777" w:rsidTr="001F643F">
        <w:trPr>
          <w:cantSplit/>
        </w:trPr>
        <w:tc>
          <w:tcPr>
            <w:tcW w:w="2044" w:type="dxa"/>
            <w:shd w:val="clear" w:color="auto" w:fill="auto"/>
          </w:tcPr>
          <w:p w14:paraId="0A3DF4E7" w14:textId="77777777" w:rsidR="00FB2173" w:rsidRPr="009A7184" w:rsidRDefault="00FB2173" w:rsidP="00FB2173">
            <w:pPr>
              <w:pStyle w:val="ENoteTableText"/>
              <w:tabs>
                <w:tab w:val="center" w:leader="dot" w:pos="2268"/>
              </w:tabs>
              <w:rPr>
                <w:szCs w:val="16"/>
              </w:rPr>
            </w:pPr>
            <w:r w:rsidRPr="009A7184">
              <w:rPr>
                <w:szCs w:val="16"/>
              </w:rPr>
              <w:t>9</w:t>
            </w:r>
            <w:r w:rsidRPr="009A7184">
              <w:rPr>
                <w:szCs w:val="16"/>
              </w:rPr>
              <w:tab/>
            </w:r>
          </w:p>
        </w:tc>
        <w:tc>
          <w:tcPr>
            <w:tcW w:w="5044" w:type="dxa"/>
            <w:shd w:val="clear" w:color="auto" w:fill="auto"/>
          </w:tcPr>
          <w:p w14:paraId="05E8EC1B" w14:textId="77777777" w:rsidR="00FB2173" w:rsidRPr="009A7184" w:rsidRDefault="00FB2173" w:rsidP="00FB2173">
            <w:pPr>
              <w:pStyle w:val="ENoteTableText"/>
              <w:rPr>
                <w:szCs w:val="16"/>
              </w:rPr>
            </w:pPr>
            <w:r w:rsidRPr="009A7184">
              <w:rPr>
                <w:szCs w:val="16"/>
              </w:rPr>
              <w:t>rs. No. 138, 2012</w:t>
            </w:r>
          </w:p>
        </w:tc>
      </w:tr>
      <w:tr w:rsidR="00FB2173" w:rsidRPr="009A7184" w14:paraId="4F77F766" w14:textId="77777777" w:rsidTr="001F643F">
        <w:trPr>
          <w:cantSplit/>
        </w:trPr>
        <w:tc>
          <w:tcPr>
            <w:tcW w:w="2044" w:type="dxa"/>
            <w:shd w:val="clear" w:color="auto" w:fill="auto"/>
          </w:tcPr>
          <w:p w14:paraId="1C287FBC" w14:textId="77777777" w:rsidR="00FB2173" w:rsidRPr="009A7184" w:rsidRDefault="00FB2173" w:rsidP="00FB2173">
            <w:pPr>
              <w:pStyle w:val="ENoteTableText"/>
              <w:tabs>
                <w:tab w:val="center" w:leader="dot" w:pos="2268"/>
              </w:tabs>
              <w:rPr>
                <w:szCs w:val="16"/>
              </w:rPr>
            </w:pPr>
            <w:r w:rsidRPr="009A7184">
              <w:rPr>
                <w:szCs w:val="16"/>
              </w:rPr>
              <w:t>10</w:t>
            </w:r>
            <w:r w:rsidRPr="009A7184">
              <w:rPr>
                <w:szCs w:val="16"/>
              </w:rPr>
              <w:tab/>
            </w:r>
          </w:p>
        </w:tc>
        <w:tc>
          <w:tcPr>
            <w:tcW w:w="5044" w:type="dxa"/>
            <w:shd w:val="clear" w:color="auto" w:fill="auto"/>
          </w:tcPr>
          <w:p w14:paraId="58B9156E" w14:textId="77777777" w:rsidR="00FB2173" w:rsidRPr="009A7184" w:rsidRDefault="00FB2173" w:rsidP="00FB2173">
            <w:pPr>
              <w:pStyle w:val="ENoteTableText"/>
              <w:rPr>
                <w:szCs w:val="16"/>
              </w:rPr>
            </w:pPr>
            <w:r w:rsidRPr="009A7184">
              <w:rPr>
                <w:szCs w:val="16"/>
              </w:rPr>
              <w:t>rs. No. 138, 2012</w:t>
            </w:r>
          </w:p>
        </w:tc>
      </w:tr>
      <w:tr w:rsidR="00FB2173" w:rsidRPr="009A7184" w14:paraId="3DAEB73A" w14:textId="77777777" w:rsidTr="001F643F">
        <w:trPr>
          <w:cantSplit/>
        </w:trPr>
        <w:tc>
          <w:tcPr>
            <w:tcW w:w="2044" w:type="dxa"/>
            <w:shd w:val="clear" w:color="auto" w:fill="auto"/>
          </w:tcPr>
          <w:p w14:paraId="485AE71C" w14:textId="77777777" w:rsidR="00FB2173" w:rsidRPr="009A7184" w:rsidRDefault="00FB2173" w:rsidP="00FB2173">
            <w:pPr>
              <w:pStyle w:val="ENoteTableText"/>
              <w:tabs>
                <w:tab w:val="center" w:leader="dot" w:pos="2268"/>
              </w:tabs>
              <w:rPr>
                <w:szCs w:val="16"/>
              </w:rPr>
            </w:pPr>
            <w:r w:rsidRPr="009A7184">
              <w:rPr>
                <w:szCs w:val="16"/>
              </w:rPr>
              <w:t>11</w:t>
            </w:r>
            <w:r w:rsidRPr="009A7184">
              <w:rPr>
                <w:szCs w:val="16"/>
              </w:rPr>
              <w:tab/>
            </w:r>
          </w:p>
        </w:tc>
        <w:tc>
          <w:tcPr>
            <w:tcW w:w="5044" w:type="dxa"/>
            <w:shd w:val="clear" w:color="auto" w:fill="auto"/>
          </w:tcPr>
          <w:p w14:paraId="6260FBF4" w14:textId="77777777" w:rsidR="00FB2173" w:rsidRPr="009A7184" w:rsidRDefault="00FB2173" w:rsidP="00FB2173">
            <w:pPr>
              <w:pStyle w:val="ENoteTableText"/>
              <w:rPr>
                <w:szCs w:val="16"/>
              </w:rPr>
            </w:pPr>
            <w:r w:rsidRPr="009A7184">
              <w:rPr>
                <w:szCs w:val="16"/>
              </w:rPr>
              <w:t>rep. No. 32, 1996</w:t>
            </w:r>
          </w:p>
        </w:tc>
      </w:tr>
      <w:tr w:rsidR="00FB2173" w:rsidRPr="009A7184" w14:paraId="5437B3A6" w14:textId="77777777" w:rsidTr="001F643F">
        <w:trPr>
          <w:cantSplit/>
        </w:trPr>
        <w:tc>
          <w:tcPr>
            <w:tcW w:w="2044" w:type="dxa"/>
            <w:shd w:val="clear" w:color="auto" w:fill="auto"/>
          </w:tcPr>
          <w:p w14:paraId="72B80203" w14:textId="77777777" w:rsidR="00FB2173" w:rsidRPr="009A7184" w:rsidRDefault="00FB2173" w:rsidP="00FB2173">
            <w:pPr>
              <w:pStyle w:val="ENoteTableText"/>
              <w:rPr>
                <w:szCs w:val="16"/>
              </w:rPr>
            </w:pPr>
          </w:p>
        </w:tc>
        <w:tc>
          <w:tcPr>
            <w:tcW w:w="5044" w:type="dxa"/>
            <w:shd w:val="clear" w:color="auto" w:fill="auto"/>
          </w:tcPr>
          <w:p w14:paraId="1832140B" w14:textId="77777777" w:rsidR="00FB2173" w:rsidRPr="009A7184" w:rsidRDefault="00FB2173" w:rsidP="00FB2173">
            <w:pPr>
              <w:pStyle w:val="ENoteTableText"/>
              <w:rPr>
                <w:szCs w:val="16"/>
              </w:rPr>
            </w:pPr>
            <w:r w:rsidRPr="009A7184">
              <w:rPr>
                <w:szCs w:val="16"/>
              </w:rPr>
              <w:t>ad. No. 138, 2012</w:t>
            </w:r>
          </w:p>
        </w:tc>
      </w:tr>
      <w:tr w:rsidR="00FB2173" w:rsidRPr="009A7184" w14:paraId="3541930F" w14:textId="77777777" w:rsidTr="001F643F">
        <w:trPr>
          <w:cantSplit/>
        </w:trPr>
        <w:tc>
          <w:tcPr>
            <w:tcW w:w="2044" w:type="dxa"/>
            <w:shd w:val="clear" w:color="auto" w:fill="auto"/>
          </w:tcPr>
          <w:p w14:paraId="77F3D658" w14:textId="77777777" w:rsidR="00FB2173" w:rsidRPr="009A7184" w:rsidRDefault="00FB2173" w:rsidP="00FB2173">
            <w:pPr>
              <w:pStyle w:val="ENoteTableText"/>
              <w:tabs>
                <w:tab w:val="center" w:leader="dot" w:pos="2268"/>
              </w:tabs>
              <w:rPr>
                <w:szCs w:val="16"/>
              </w:rPr>
            </w:pPr>
            <w:r w:rsidRPr="009A7184">
              <w:rPr>
                <w:szCs w:val="16"/>
              </w:rPr>
              <w:t>12</w:t>
            </w:r>
            <w:r w:rsidRPr="009A7184">
              <w:rPr>
                <w:szCs w:val="16"/>
              </w:rPr>
              <w:tab/>
            </w:r>
          </w:p>
        </w:tc>
        <w:tc>
          <w:tcPr>
            <w:tcW w:w="5044" w:type="dxa"/>
            <w:shd w:val="clear" w:color="auto" w:fill="auto"/>
          </w:tcPr>
          <w:p w14:paraId="6072F583" w14:textId="77777777" w:rsidR="00FB2173" w:rsidRPr="009A7184" w:rsidRDefault="00FB2173" w:rsidP="00FB2173">
            <w:pPr>
              <w:pStyle w:val="ENoteTableText"/>
              <w:rPr>
                <w:szCs w:val="16"/>
              </w:rPr>
            </w:pPr>
            <w:r w:rsidRPr="009A7184">
              <w:rPr>
                <w:szCs w:val="16"/>
              </w:rPr>
              <w:t>am. No. 32, 1997</w:t>
            </w:r>
          </w:p>
        </w:tc>
      </w:tr>
      <w:tr w:rsidR="00FB2173" w:rsidRPr="009A7184" w14:paraId="245B36FC" w14:textId="77777777" w:rsidTr="001F643F">
        <w:trPr>
          <w:cantSplit/>
        </w:trPr>
        <w:tc>
          <w:tcPr>
            <w:tcW w:w="2044" w:type="dxa"/>
            <w:shd w:val="clear" w:color="auto" w:fill="auto"/>
          </w:tcPr>
          <w:p w14:paraId="2FB37294" w14:textId="77777777" w:rsidR="00FB2173" w:rsidRPr="009A7184" w:rsidRDefault="00FB2173" w:rsidP="00FB2173">
            <w:pPr>
              <w:pStyle w:val="ENoteTableText"/>
              <w:rPr>
                <w:szCs w:val="16"/>
              </w:rPr>
            </w:pPr>
          </w:p>
        </w:tc>
        <w:tc>
          <w:tcPr>
            <w:tcW w:w="5044" w:type="dxa"/>
            <w:shd w:val="clear" w:color="auto" w:fill="auto"/>
          </w:tcPr>
          <w:p w14:paraId="123F6039" w14:textId="77777777" w:rsidR="00FB2173" w:rsidRPr="009A7184" w:rsidRDefault="00FB2173" w:rsidP="00FB2173">
            <w:pPr>
              <w:pStyle w:val="ENoteTableText"/>
              <w:rPr>
                <w:szCs w:val="16"/>
              </w:rPr>
            </w:pPr>
            <w:r w:rsidRPr="009A7184">
              <w:rPr>
                <w:szCs w:val="16"/>
              </w:rPr>
              <w:t>rs. No. 138, 2012</w:t>
            </w:r>
          </w:p>
        </w:tc>
      </w:tr>
      <w:tr w:rsidR="00FB2173" w:rsidRPr="009A7184" w14:paraId="13F23DA3" w14:textId="77777777" w:rsidTr="001F643F">
        <w:trPr>
          <w:cantSplit/>
        </w:trPr>
        <w:tc>
          <w:tcPr>
            <w:tcW w:w="2044" w:type="dxa"/>
            <w:shd w:val="clear" w:color="auto" w:fill="auto"/>
          </w:tcPr>
          <w:p w14:paraId="5A5937F0" w14:textId="77777777" w:rsidR="00FB2173" w:rsidRPr="009A7184" w:rsidRDefault="00FB2173" w:rsidP="00FB2173">
            <w:pPr>
              <w:pStyle w:val="ENoteTableText"/>
              <w:tabs>
                <w:tab w:val="center" w:leader="dot" w:pos="2268"/>
              </w:tabs>
              <w:rPr>
                <w:szCs w:val="16"/>
              </w:rPr>
            </w:pPr>
            <w:r w:rsidRPr="009A7184">
              <w:rPr>
                <w:szCs w:val="16"/>
              </w:rPr>
              <w:t>13</w:t>
            </w:r>
            <w:r w:rsidRPr="009A7184">
              <w:rPr>
                <w:szCs w:val="16"/>
              </w:rPr>
              <w:tab/>
            </w:r>
          </w:p>
        </w:tc>
        <w:tc>
          <w:tcPr>
            <w:tcW w:w="5044" w:type="dxa"/>
            <w:shd w:val="clear" w:color="auto" w:fill="auto"/>
          </w:tcPr>
          <w:p w14:paraId="2BC3DC96" w14:textId="77777777" w:rsidR="00FB2173" w:rsidRPr="009A7184" w:rsidRDefault="00FB2173" w:rsidP="00FB2173">
            <w:pPr>
              <w:pStyle w:val="ENoteTableText"/>
              <w:rPr>
                <w:szCs w:val="16"/>
              </w:rPr>
            </w:pPr>
            <w:r w:rsidRPr="009A7184">
              <w:rPr>
                <w:szCs w:val="16"/>
              </w:rPr>
              <w:t>rs. No. 138, 2012</w:t>
            </w:r>
          </w:p>
        </w:tc>
      </w:tr>
      <w:tr w:rsidR="00FB2173" w:rsidRPr="009A7184" w14:paraId="077E9DF7" w14:textId="77777777" w:rsidTr="001F643F">
        <w:trPr>
          <w:cantSplit/>
        </w:trPr>
        <w:tc>
          <w:tcPr>
            <w:tcW w:w="2044" w:type="dxa"/>
            <w:shd w:val="clear" w:color="auto" w:fill="auto"/>
          </w:tcPr>
          <w:p w14:paraId="4F335335" w14:textId="77777777" w:rsidR="00FB2173" w:rsidRPr="009A7184" w:rsidRDefault="00FB2173" w:rsidP="00FB2173">
            <w:pPr>
              <w:pStyle w:val="ENoteTableText"/>
              <w:tabs>
                <w:tab w:val="center" w:leader="dot" w:pos="2268"/>
              </w:tabs>
              <w:rPr>
                <w:szCs w:val="16"/>
              </w:rPr>
            </w:pPr>
            <w:r w:rsidRPr="009A7184">
              <w:rPr>
                <w:szCs w:val="16"/>
              </w:rPr>
              <w:t>14</w:t>
            </w:r>
            <w:r w:rsidRPr="009A7184">
              <w:rPr>
                <w:szCs w:val="16"/>
              </w:rPr>
              <w:tab/>
            </w:r>
          </w:p>
        </w:tc>
        <w:tc>
          <w:tcPr>
            <w:tcW w:w="5044" w:type="dxa"/>
            <w:shd w:val="clear" w:color="auto" w:fill="auto"/>
          </w:tcPr>
          <w:p w14:paraId="7F0BEC8B" w14:textId="77777777" w:rsidR="00FB2173" w:rsidRPr="009A7184" w:rsidRDefault="00FB2173" w:rsidP="00FB2173">
            <w:pPr>
              <w:pStyle w:val="ENoteTableText"/>
              <w:rPr>
                <w:szCs w:val="16"/>
              </w:rPr>
            </w:pPr>
            <w:r w:rsidRPr="009A7184">
              <w:rPr>
                <w:szCs w:val="16"/>
              </w:rPr>
              <w:t>rs. No. 138, 2012; No 57, 2019</w:t>
            </w:r>
          </w:p>
        </w:tc>
      </w:tr>
      <w:tr w:rsidR="00FB2173" w:rsidRPr="009A7184" w14:paraId="4BFE5AFC" w14:textId="77777777" w:rsidTr="001F643F">
        <w:trPr>
          <w:cantSplit/>
        </w:trPr>
        <w:tc>
          <w:tcPr>
            <w:tcW w:w="2044" w:type="dxa"/>
            <w:shd w:val="clear" w:color="auto" w:fill="auto"/>
          </w:tcPr>
          <w:p w14:paraId="1F7EBDD0" w14:textId="77777777" w:rsidR="00FB2173" w:rsidRPr="009A7184" w:rsidRDefault="00FB2173" w:rsidP="00FB2173">
            <w:pPr>
              <w:pStyle w:val="ENoteTableText"/>
              <w:tabs>
                <w:tab w:val="center" w:leader="dot" w:pos="2268"/>
              </w:tabs>
              <w:rPr>
                <w:szCs w:val="16"/>
              </w:rPr>
            </w:pPr>
            <w:r w:rsidRPr="009A7184">
              <w:rPr>
                <w:szCs w:val="16"/>
              </w:rPr>
              <w:t>15</w:t>
            </w:r>
            <w:r w:rsidRPr="009A7184">
              <w:rPr>
                <w:szCs w:val="16"/>
              </w:rPr>
              <w:tab/>
            </w:r>
          </w:p>
        </w:tc>
        <w:tc>
          <w:tcPr>
            <w:tcW w:w="5044" w:type="dxa"/>
            <w:shd w:val="clear" w:color="auto" w:fill="auto"/>
          </w:tcPr>
          <w:p w14:paraId="5C448710" w14:textId="77777777" w:rsidR="00FB2173" w:rsidRPr="009A7184" w:rsidRDefault="00FB2173" w:rsidP="00FB2173">
            <w:pPr>
              <w:pStyle w:val="ENoteTableText"/>
              <w:rPr>
                <w:szCs w:val="16"/>
              </w:rPr>
            </w:pPr>
            <w:r w:rsidRPr="009A7184">
              <w:rPr>
                <w:szCs w:val="16"/>
              </w:rPr>
              <w:t>rs. No. 138, 2012</w:t>
            </w:r>
          </w:p>
        </w:tc>
      </w:tr>
      <w:tr w:rsidR="00FB2173" w:rsidRPr="009A7184" w14:paraId="27187524" w14:textId="77777777" w:rsidTr="001F643F">
        <w:trPr>
          <w:cantSplit/>
        </w:trPr>
        <w:tc>
          <w:tcPr>
            <w:tcW w:w="2044" w:type="dxa"/>
            <w:shd w:val="clear" w:color="auto" w:fill="auto"/>
          </w:tcPr>
          <w:p w14:paraId="77F55E25" w14:textId="77777777" w:rsidR="00FB2173" w:rsidRPr="009A7184" w:rsidRDefault="00FB2173" w:rsidP="00FB2173">
            <w:pPr>
              <w:pStyle w:val="ENoteTableText"/>
              <w:tabs>
                <w:tab w:val="center" w:leader="dot" w:pos="2268"/>
              </w:tabs>
              <w:rPr>
                <w:szCs w:val="16"/>
              </w:rPr>
            </w:pPr>
            <w:r w:rsidRPr="009A7184">
              <w:rPr>
                <w:szCs w:val="16"/>
              </w:rPr>
              <w:t>16</w:t>
            </w:r>
            <w:r w:rsidRPr="009A7184">
              <w:rPr>
                <w:szCs w:val="16"/>
              </w:rPr>
              <w:tab/>
            </w:r>
          </w:p>
        </w:tc>
        <w:tc>
          <w:tcPr>
            <w:tcW w:w="5044" w:type="dxa"/>
            <w:shd w:val="clear" w:color="auto" w:fill="auto"/>
          </w:tcPr>
          <w:p w14:paraId="1B29A129" w14:textId="77777777" w:rsidR="00FB2173" w:rsidRPr="009A7184" w:rsidRDefault="00FB2173" w:rsidP="00FB2173">
            <w:pPr>
              <w:pStyle w:val="ENoteTableText"/>
              <w:rPr>
                <w:szCs w:val="16"/>
              </w:rPr>
            </w:pPr>
            <w:r w:rsidRPr="009A7184">
              <w:rPr>
                <w:szCs w:val="16"/>
              </w:rPr>
              <w:t>rs. No. 138, 2012</w:t>
            </w:r>
          </w:p>
        </w:tc>
      </w:tr>
      <w:tr w:rsidR="00FB2173" w:rsidRPr="009A7184" w14:paraId="640AF480" w14:textId="77777777" w:rsidTr="001F643F">
        <w:trPr>
          <w:cantSplit/>
        </w:trPr>
        <w:tc>
          <w:tcPr>
            <w:tcW w:w="2044" w:type="dxa"/>
            <w:shd w:val="clear" w:color="auto" w:fill="auto"/>
          </w:tcPr>
          <w:p w14:paraId="7052B859" w14:textId="77777777" w:rsidR="00FB2173" w:rsidRPr="009A7184" w:rsidRDefault="00FB2173" w:rsidP="00FB2173">
            <w:pPr>
              <w:pStyle w:val="ENoteTableText"/>
              <w:tabs>
                <w:tab w:val="center" w:leader="dot" w:pos="2268"/>
              </w:tabs>
              <w:rPr>
                <w:szCs w:val="16"/>
              </w:rPr>
            </w:pPr>
            <w:r w:rsidRPr="009A7184">
              <w:rPr>
                <w:szCs w:val="16"/>
              </w:rPr>
              <w:t>17</w:t>
            </w:r>
            <w:r w:rsidRPr="009A7184">
              <w:rPr>
                <w:szCs w:val="16"/>
              </w:rPr>
              <w:tab/>
            </w:r>
          </w:p>
        </w:tc>
        <w:tc>
          <w:tcPr>
            <w:tcW w:w="5044" w:type="dxa"/>
            <w:shd w:val="clear" w:color="auto" w:fill="auto"/>
          </w:tcPr>
          <w:p w14:paraId="3077191B" w14:textId="77777777" w:rsidR="00FB2173" w:rsidRPr="009A7184" w:rsidRDefault="00FB2173" w:rsidP="00FB2173">
            <w:pPr>
              <w:pStyle w:val="ENoteTableText"/>
              <w:rPr>
                <w:szCs w:val="16"/>
              </w:rPr>
            </w:pPr>
            <w:r w:rsidRPr="009A7184">
              <w:rPr>
                <w:szCs w:val="16"/>
              </w:rPr>
              <w:t>rs. No. 26, 2001</w:t>
            </w:r>
          </w:p>
        </w:tc>
      </w:tr>
      <w:tr w:rsidR="00FB2173" w:rsidRPr="009A7184" w14:paraId="2E962038" w14:textId="77777777" w:rsidTr="001F643F">
        <w:trPr>
          <w:cantSplit/>
        </w:trPr>
        <w:tc>
          <w:tcPr>
            <w:tcW w:w="2044" w:type="dxa"/>
            <w:shd w:val="clear" w:color="auto" w:fill="auto"/>
          </w:tcPr>
          <w:p w14:paraId="1352CE96" w14:textId="77777777" w:rsidR="00FB2173" w:rsidRPr="009A7184" w:rsidRDefault="00FB2173" w:rsidP="00FB2173">
            <w:pPr>
              <w:pStyle w:val="ENoteTableText"/>
              <w:rPr>
                <w:szCs w:val="16"/>
              </w:rPr>
            </w:pPr>
          </w:p>
        </w:tc>
        <w:tc>
          <w:tcPr>
            <w:tcW w:w="5044" w:type="dxa"/>
            <w:shd w:val="clear" w:color="auto" w:fill="auto"/>
          </w:tcPr>
          <w:p w14:paraId="6ACBFC2C" w14:textId="77777777" w:rsidR="00FB2173" w:rsidRPr="009A7184" w:rsidRDefault="00FB2173" w:rsidP="00FB2173">
            <w:pPr>
              <w:pStyle w:val="ENoteTableText"/>
              <w:rPr>
                <w:szCs w:val="16"/>
              </w:rPr>
            </w:pPr>
            <w:r w:rsidRPr="009A7184">
              <w:rPr>
                <w:szCs w:val="16"/>
              </w:rPr>
              <w:t>am. No. 145, 2001</w:t>
            </w:r>
          </w:p>
        </w:tc>
      </w:tr>
      <w:tr w:rsidR="00FB2173" w:rsidRPr="009A7184" w14:paraId="4CB1A992" w14:textId="77777777" w:rsidTr="001F643F">
        <w:trPr>
          <w:cantSplit/>
        </w:trPr>
        <w:tc>
          <w:tcPr>
            <w:tcW w:w="2044" w:type="dxa"/>
            <w:shd w:val="clear" w:color="auto" w:fill="auto"/>
          </w:tcPr>
          <w:p w14:paraId="505EBE1D" w14:textId="77777777" w:rsidR="00FB2173" w:rsidRPr="009A7184" w:rsidRDefault="00FB2173" w:rsidP="00FB2173">
            <w:pPr>
              <w:pStyle w:val="ENoteTableText"/>
              <w:rPr>
                <w:szCs w:val="16"/>
              </w:rPr>
            </w:pPr>
          </w:p>
        </w:tc>
        <w:tc>
          <w:tcPr>
            <w:tcW w:w="5044" w:type="dxa"/>
            <w:shd w:val="clear" w:color="auto" w:fill="auto"/>
          </w:tcPr>
          <w:p w14:paraId="5DB03A19" w14:textId="77777777" w:rsidR="00FB2173" w:rsidRPr="009A7184" w:rsidRDefault="00FB2173" w:rsidP="00FB2173">
            <w:pPr>
              <w:pStyle w:val="ENoteTableText"/>
              <w:rPr>
                <w:szCs w:val="16"/>
              </w:rPr>
            </w:pPr>
            <w:r w:rsidRPr="009A7184">
              <w:rPr>
                <w:szCs w:val="16"/>
              </w:rPr>
              <w:t>rs. No. 138, 2012</w:t>
            </w:r>
          </w:p>
        </w:tc>
      </w:tr>
      <w:tr w:rsidR="00FB2173" w:rsidRPr="009A7184" w14:paraId="58544E8F" w14:textId="77777777" w:rsidTr="001F643F">
        <w:trPr>
          <w:cantSplit/>
        </w:trPr>
        <w:tc>
          <w:tcPr>
            <w:tcW w:w="2044" w:type="dxa"/>
            <w:shd w:val="clear" w:color="auto" w:fill="auto"/>
          </w:tcPr>
          <w:p w14:paraId="56C333BC" w14:textId="77777777" w:rsidR="00FB2173" w:rsidRPr="009A7184" w:rsidRDefault="00FB2173" w:rsidP="00FB2173">
            <w:pPr>
              <w:pStyle w:val="ENoteTableText"/>
              <w:tabs>
                <w:tab w:val="center" w:leader="dot" w:pos="2268"/>
              </w:tabs>
              <w:rPr>
                <w:szCs w:val="16"/>
              </w:rPr>
            </w:pPr>
            <w:r w:rsidRPr="009A7184">
              <w:rPr>
                <w:szCs w:val="16"/>
              </w:rPr>
              <w:t>17A</w:t>
            </w:r>
            <w:r w:rsidRPr="009A7184">
              <w:rPr>
                <w:szCs w:val="16"/>
              </w:rPr>
              <w:tab/>
            </w:r>
          </w:p>
        </w:tc>
        <w:tc>
          <w:tcPr>
            <w:tcW w:w="5044" w:type="dxa"/>
            <w:shd w:val="clear" w:color="auto" w:fill="auto"/>
          </w:tcPr>
          <w:p w14:paraId="19A48A24" w14:textId="77777777" w:rsidR="00FB2173" w:rsidRPr="009A7184" w:rsidRDefault="00FB2173" w:rsidP="00FB2173">
            <w:pPr>
              <w:pStyle w:val="ENoteTableText"/>
              <w:rPr>
                <w:szCs w:val="16"/>
              </w:rPr>
            </w:pPr>
            <w:r w:rsidRPr="009A7184">
              <w:rPr>
                <w:szCs w:val="16"/>
              </w:rPr>
              <w:t>ad No 26, 2001</w:t>
            </w:r>
          </w:p>
        </w:tc>
      </w:tr>
      <w:tr w:rsidR="00FB2173" w:rsidRPr="009A7184" w14:paraId="3932F683" w14:textId="77777777" w:rsidTr="001F643F">
        <w:trPr>
          <w:cantSplit/>
        </w:trPr>
        <w:tc>
          <w:tcPr>
            <w:tcW w:w="2044" w:type="dxa"/>
            <w:shd w:val="clear" w:color="auto" w:fill="auto"/>
          </w:tcPr>
          <w:p w14:paraId="3556A8BB" w14:textId="77777777" w:rsidR="00FB2173" w:rsidRPr="009A7184" w:rsidRDefault="00FB2173" w:rsidP="00FB2173">
            <w:pPr>
              <w:pStyle w:val="ENoteTableText"/>
              <w:rPr>
                <w:szCs w:val="16"/>
              </w:rPr>
            </w:pPr>
          </w:p>
        </w:tc>
        <w:tc>
          <w:tcPr>
            <w:tcW w:w="5044" w:type="dxa"/>
            <w:shd w:val="clear" w:color="auto" w:fill="auto"/>
          </w:tcPr>
          <w:p w14:paraId="5893CD2C" w14:textId="77777777" w:rsidR="00FB2173" w:rsidRPr="009A7184" w:rsidRDefault="00FB2173" w:rsidP="00FB2173">
            <w:pPr>
              <w:pStyle w:val="ENoteTableText"/>
              <w:rPr>
                <w:szCs w:val="16"/>
              </w:rPr>
            </w:pPr>
            <w:r w:rsidRPr="009A7184">
              <w:rPr>
                <w:szCs w:val="16"/>
              </w:rPr>
              <w:t>rs No 26, 2001</w:t>
            </w:r>
          </w:p>
        </w:tc>
      </w:tr>
      <w:tr w:rsidR="00FB2173" w:rsidRPr="009A7184" w14:paraId="2E0A896E" w14:textId="77777777" w:rsidTr="001F643F">
        <w:trPr>
          <w:cantSplit/>
        </w:trPr>
        <w:tc>
          <w:tcPr>
            <w:tcW w:w="2044" w:type="dxa"/>
            <w:shd w:val="clear" w:color="auto" w:fill="auto"/>
          </w:tcPr>
          <w:p w14:paraId="7327DE26" w14:textId="77777777" w:rsidR="00FB2173" w:rsidRPr="009A7184" w:rsidRDefault="00FB2173" w:rsidP="00FB2173">
            <w:pPr>
              <w:pStyle w:val="ENoteTableText"/>
              <w:rPr>
                <w:szCs w:val="16"/>
              </w:rPr>
            </w:pPr>
          </w:p>
        </w:tc>
        <w:tc>
          <w:tcPr>
            <w:tcW w:w="5044" w:type="dxa"/>
            <w:shd w:val="clear" w:color="auto" w:fill="auto"/>
          </w:tcPr>
          <w:p w14:paraId="5B823A7C"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4827CF26" w14:textId="77777777" w:rsidTr="001F643F">
        <w:trPr>
          <w:cantSplit/>
        </w:trPr>
        <w:tc>
          <w:tcPr>
            <w:tcW w:w="2044" w:type="dxa"/>
            <w:shd w:val="clear" w:color="auto" w:fill="auto"/>
          </w:tcPr>
          <w:p w14:paraId="65470764" w14:textId="77777777" w:rsidR="00FB2173" w:rsidRPr="009A7184" w:rsidRDefault="00FB2173" w:rsidP="00FB2173">
            <w:pPr>
              <w:pStyle w:val="ENoteTableText"/>
              <w:rPr>
                <w:szCs w:val="16"/>
              </w:rPr>
            </w:pPr>
          </w:p>
        </w:tc>
        <w:tc>
          <w:tcPr>
            <w:tcW w:w="5044" w:type="dxa"/>
            <w:shd w:val="clear" w:color="auto" w:fill="auto"/>
          </w:tcPr>
          <w:p w14:paraId="70F37DA3" w14:textId="77777777" w:rsidR="00FB2173" w:rsidRPr="009A7184" w:rsidRDefault="00FB2173" w:rsidP="00FB2173">
            <w:pPr>
              <w:pStyle w:val="ENoteTableText"/>
              <w:rPr>
                <w:szCs w:val="16"/>
              </w:rPr>
            </w:pPr>
            <w:r w:rsidRPr="009A7184">
              <w:rPr>
                <w:szCs w:val="16"/>
              </w:rPr>
              <w:t>rs No 138, 2012</w:t>
            </w:r>
          </w:p>
        </w:tc>
      </w:tr>
      <w:tr w:rsidR="00FB2173" w:rsidRPr="009A7184" w14:paraId="394B73CE" w14:textId="77777777" w:rsidTr="001F643F">
        <w:trPr>
          <w:cantSplit/>
        </w:trPr>
        <w:tc>
          <w:tcPr>
            <w:tcW w:w="2044" w:type="dxa"/>
            <w:shd w:val="clear" w:color="auto" w:fill="auto"/>
          </w:tcPr>
          <w:p w14:paraId="3A42C53D" w14:textId="77777777" w:rsidR="00FB2173" w:rsidRPr="009A7184" w:rsidRDefault="00FB2173" w:rsidP="00FB2173">
            <w:pPr>
              <w:pStyle w:val="ENoteTableText"/>
              <w:rPr>
                <w:szCs w:val="16"/>
              </w:rPr>
            </w:pPr>
          </w:p>
        </w:tc>
        <w:tc>
          <w:tcPr>
            <w:tcW w:w="5044" w:type="dxa"/>
            <w:shd w:val="clear" w:color="auto" w:fill="auto"/>
          </w:tcPr>
          <w:p w14:paraId="2E95863C"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2D749F87" w14:textId="77777777" w:rsidTr="001F643F">
        <w:trPr>
          <w:cantSplit/>
        </w:trPr>
        <w:tc>
          <w:tcPr>
            <w:tcW w:w="2044" w:type="dxa"/>
            <w:shd w:val="clear" w:color="auto" w:fill="auto"/>
          </w:tcPr>
          <w:p w14:paraId="1EA66EAB" w14:textId="77777777" w:rsidR="00FB2173" w:rsidRPr="009A7184" w:rsidRDefault="00FB2173" w:rsidP="00FB2173">
            <w:pPr>
              <w:pStyle w:val="ENoteTableText"/>
              <w:tabs>
                <w:tab w:val="center" w:leader="dot" w:pos="2268"/>
              </w:tabs>
              <w:rPr>
                <w:szCs w:val="16"/>
              </w:rPr>
            </w:pPr>
            <w:r w:rsidRPr="009A7184">
              <w:rPr>
                <w:szCs w:val="16"/>
              </w:rPr>
              <w:t>18</w:t>
            </w:r>
            <w:r w:rsidRPr="009A7184">
              <w:rPr>
                <w:szCs w:val="16"/>
              </w:rPr>
              <w:tab/>
            </w:r>
          </w:p>
        </w:tc>
        <w:tc>
          <w:tcPr>
            <w:tcW w:w="5044" w:type="dxa"/>
            <w:shd w:val="clear" w:color="auto" w:fill="auto"/>
          </w:tcPr>
          <w:p w14:paraId="71F05EE0" w14:textId="77777777" w:rsidR="00FB2173" w:rsidRPr="009A7184" w:rsidRDefault="00FB2173" w:rsidP="00FB2173">
            <w:pPr>
              <w:pStyle w:val="ENoteTableText"/>
              <w:rPr>
                <w:szCs w:val="16"/>
              </w:rPr>
            </w:pPr>
            <w:r w:rsidRPr="009A7184">
              <w:rPr>
                <w:szCs w:val="16"/>
              </w:rPr>
              <w:t>ad No 138, 2012</w:t>
            </w:r>
          </w:p>
        </w:tc>
      </w:tr>
      <w:tr w:rsidR="00FB2173" w:rsidRPr="009A7184" w14:paraId="61B8B455" w14:textId="77777777" w:rsidTr="001F643F">
        <w:trPr>
          <w:cantSplit/>
        </w:trPr>
        <w:tc>
          <w:tcPr>
            <w:tcW w:w="2044" w:type="dxa"/>
            <w:shd w:val="clear" w:color="auto" w:fill="auto"/>
          </w:tcPr>
          <w:p w14:paraId="6E18C419" w14:textId="77777777" w:rsidR="00FB2173" w:rsidRPr="009A7184" w:rsidRDefault="00FB2173" w:rsidP="00FB2173">
            <w:pPr>
              <w:pStyle w:val="ENoteTableText"/>
              <w:tabs>
                <w:tab w:val="center" w:leader="dot" w:pos="2268"/>
              </w:tabs>
              <w:rPr>
                <w:szCs w:val="16"/>
              </w:rPr>
            </w:pPr>
            <w:r w:rsidRPr="009A7184">
              <w:rPr>
                <w:szCs w:val="16"/>
              </w:rPr>
              <w:t>18A</w:t>
            </w:r>
            <w:r w:rsidRPr="009A7184">
              <w:rPr>
                <w:szCs w:val="16"/>
              </w:rPr>
              <w:tab/>
            </w:r>
          </w:p>
        </w:tc>
        <w:tc>
          <w:tcPr>
            <w:tcW w:w="5044" w:type="dxa"/>
            <w:shd w:val="clear" w:color="auto" w:fill="auto"/>
          </w:tcPr>
          <w:p w14:paraId="4727ECEA" w14:textId="77777777" w:rsidR="00FB2173" w:rsidRPr="009A7184" w:rsidRDefault="00FB2173" w:rsidP="00FB2173">
            <w:pPr>
              <w:pStyle w:val="ENoteTableText"/>
              <w:rPr>
                <w:szCs w:val="16"/>
              </w:rPr>
            </w:pPr>
            <w:r w:rsidRPr="009A7184">
              <w:rPr>
                <w:szCs w:val="16"/>
              </w:rPr>
              <w:t>rep No 138, 2012</w:t>
            </w:r>
          </w:p>
        </w:tc>
      </w:tr>
      <w:tr w:rsidR="00FB2173" w:rsidRPr="009A7184" w14:paraId="03A56A57" w14:textId="77777777" w:rsidTr="001F643F">
        <w:trPr>
          <w:cantSplit/>
        </w:trPr>
        <w:tc>
          <w:tcPr>
            <w:tcW w:w="2044" w:type="dxa"/>
            <w:shd w:val="clear" w:color="auto" w:fill="auto"/>
          </w:tcPr>
          <w:p w14:paraId="05EB0D3B" w14:textId="77777777" w:rsidR="00FB2173" w:rsidRPr="009A7184" w:rsidRDefault="00FB2173" w:rsidP="00FB2173">
            <w:pPr>
              <w:pStyle w:val="ENoteTableText"/>
              <w:tabs>
                <w:tab w:val="center" w:leader="dot" w:pos="2268"/>
              </w:tabs>
              <w:rPr>
                <w:szCs w:val="16"/>
              </w:rPr>
            </w:pPr>
            <w:r w:rsidRPr="009A7184">
              <w:rPr>
                <w:szCs w:val="16"/>
              </w:rPr>
              <w:t>18B</w:t>
            </w:r>
            <w:r w:rsidRPr="009A7184">
              <w:rPr>
                <w:szCs w:val="16"/>
              </w:rPr>
              <w:tab/>
            </w:r>
          </w:p>
        </w:tc>
        <w:tc>
          <w:tcPr>
            <w:tcW w:w="5044" w:type="dxa"/>
            <w:shd w:val="clear" w:color="auto" w:fill="auto"/>
          </w:tcPr>
          <w:p w14:paraId="25673693" w14:textId="77777777" w:rsidR="00FB2173" w:rsidRPr="009A7184" w:rsidRDefault="00FB2173" w:rsidP="00FB2173">
            <w:pPr>
              <w:pStyle w:val="ENoteTableText"/>
              <w:rPr>
                <w:szCs w:val="16"/>
              </w:rPr>
            </w:pPr>
            <w:r w:rsidRPr="009A7184">
              <w:rPr>
                <w:szCs w:val="16"/>
              </w:rPr>
              <w:t>rep No 138, 2012</w:t>
            </w:r>
          </w:p>
        </w:tc>
      </w:tr>
      <w:tr w:rsidR="00FB2173" w:rsidRPr="009A7184" w14:paraId="63BFBF63" w14:textId="77777777" w:rsidTr="001F643F">
        <w:trPr>
          <w:cantSplit/>
        </w:trPr>
        <w:tc>
          <w:tcPr>
            <w:tcW w:w="2044" w:type="dxa"/>
            <w:shd w:val="clear" w:color="auto" w:fill="auto"/>
          </w:tcPr>
          <w:p w14:paraId="7BED4346" w14:textId="77777777" w:rsidR="00FB2173" w:rsidRPr="009A7184" w:rsidRDefault="00FB2173" w:rsidP="00FB2173">
            <w:pPr>
              <w:pStyle w:val="ENoteTableText"/>
              <w:tabs>
                <w:tab w:val="center" w:leader="dot" w:pos="2268"/>
              </w:tabs>
              <w:rPr>
                <w:szCs w:val="16"/>
              </w:rPr>
            </w:pPr>
            <w:r w:rsidRPr="009A7184">
              <w:rPr>
                <w:szCs w:val="16"/>
              </w:rPr>
              <w:t>18C</w:t>
            </w:r>
            <w:r w:rsidRPr="009A7184">
              <w:rPr>
                <w:szCs w:val="16"/>
              </w:rPr>
              <w:tab/>
            </w:r>
          </w:p>
        </w:tc>
        <w:tc>
          <w:tcPr>
            <w:tcW w:w="5044" w:type="dxa"/>
            <w:shd w:val="clear" w:color="auto" w:fill="auto"/>
          </w:tcPr>
          <w:p w14:paraId="583AD30F" w14:textId="77777777" w:rsidR="00FB2173" w:rsidRPr="009A7184" w:rsidRDefault="00FB2173" w:rsidP="00FB2173">
            <w:pPr>
              <w:pStyle w:val="ENoteTableText"/>
              <w:rPr>
                <w:szCs w:val="16"/>
              </w:rPr>
            </w:pPr>
            <w:r w:rsidRPr="009A7184">
              <w:rPr>
                <w:szCs w:val="16"/>
              </w:rPr>
              <w:t>rep No 138, 2012</w:t>
            </w:r>
          </w:p>
        </w:tc>
      </w:tr>
      <w:tr w:rsidR="00FB2173" w:rsidRPr="009A7184" w14:paraId="64900A9C" w14:textId="77777777" w:rsidTr="001F643F">
        <w:trPr>
          <w:cantSplit/>
        </w:trPr>
        <w:tc>
          <w:tcPr>
            <w:tcW w:w="2044" w:type="dxa"/>
            <w:shd w:val="clear" w:color="auto" w:fill="auto"/>
          </w:tcPr>
          <w:p w14:paraId="4E1E2A1B" w14:textId="77777777" w:rsidR="00FB2173" w:rsidRPr="009A7184" w:rsidRDefault="00FB2173" w:rsidP="00FB2173">
            <w:pPr>
              <w:pStyle w:val="ENoteTableText"/>
              <w:tabs>
                <w:tab w:val="center" w:leader="dot" w:pos="2268"/>
              </w:tabs>
              <w:rPr>
                <w:szCs w:val="16"/>
              </w:rPr>
            </w:pPr>
            <w:r w:rsidRPr="009A7184">
              <w:rPr>
                <w:szCs w:val="16"/>
              </w:rPr>
              <w:t>19</w:t>
            </w:r>
            <w:r w:rsidRPr="009A7184">
              <w:rPr>
                <w:szCs w:val="16"/>
              </w:rPr>
              <w:tab/>
            </w:r>
          </w:p>
        </w:tc>
        <w:tc>
          <w:tcPr>
            <w:tcW w:w="5044" w:type="dxa"/>
            <w:shd w:val="clear" w:color="auto" w:fill="auto"/>
          </w:tcPr>
          <w:p w14:paraId="76423249" w14:textId="77777777" w:rsidR="00FB2173" w:rsidRPr="009A7184" w:rsidRDefault="00FB2173" w:rsidP="00FB2173">
            <w:pPr>
              <w:pStyle w:val="ENoteTableText"/>
              <w:rPr>
                <w:szCs w:val="16"/>
              </w:rPr>
            </w:pPr>
            <w:r w:rsidRPr="009A7184">
              <w:rPr>
                <w:szCs w:val="16"/>
              </w:rPr>
              <w:t>am No 32, 1996; No 32, 1997; No 121, 2004; No 131, 2004; No 114, 2005</w:t>
            </w:r>
          </w:p>
        </w:tc>
      </w:tr>
      <w:tr w:rsidR="00FB2173" w:rsidRPr="009A7184" w14:paraId="4F41ED9E" w14:textId="77777777" w:rsidTr="001F643F">
        <w:trPr>
          <w:cantSplit/>
        </w:trPr>
        <w:tc>
          <w:tcPr>
            <w:tcW w:w="2044" w:type="dxa"/>
            <w:shd w:val="clear" w:color="auto" w:fill="auto"/>
          </w:tcPr>
          <w:p w14:paraId="04F3F8B0" w14:textId="77777777" w:rsidR="00FB2173" w:rsidRPr="009A7184" w:rsidRDefault="00FB2173" w:rsidP="00FB2173">
            <w:pPr>
              <w:pStyle w:val="ENoteTableText"/>
              <w:rPr>
                <w:szCs w:val="16"/>
              </w:rPr>
            </w:pPr>
          </w:p>
        </w:tc>
        <w:tc>
          <w:tcPr>
            <w:tcW w:w="5044" w:type="dxa"/>
            <w:shd w:val="clear" w:color="auto" w:fill="auto"/>
          </w:tcPr>
          <w:p w14:paraId="1E982EA3" w14:textId="77777777" w:rsidR="00FB2173" w:rsidRPr="009A7184" w:rsidRDefault="00FB2173" w:rsidP="00FB2173">
            <w:pPr>
              <w:pStyle w:val="ENoteTableText"/>
              <w:rPr>
                <w:szCs w:val="16"/>
              </w:rPr>
            </w:pPr>
            <w:r w:rsidRPr="009A7184">
              <w:rPr>
                <w:szCs w:val="16"/>
              </w:rPr>
              <w:t>rs No 138, 2012</w:t>
            </w:r>
          </w:p>
        </w:tc>
      </w:tr>
      <w:tr w:rsidR="00FB2173" w:rsidRPr="009A7184" w14:paraId="034B931C" w14:textId="77777777" w:rsidTr="001F643F">
        <w:trPr>
          <w:cantSplit/>
        </w:trPr>
        <w:tc>
          <w:tcPr>
            <w:tcW w:w="2044" w:type="dxa"/>
            <w:shd w:val="clear" w:color="auto" w:fill="auto"/>
          </w:tcPr>
          <w:p w14:paraId="2F45AE66" w14:textId="77777777" w:rsidR="00FB2173" w:rsidRPr="009A7184" w:rsidRDefault="00FB2173" w:rsidP="00FB2173">
            <w:pPr>
              <w:pStyle w:val="ENoteTableText"/>
              <w:tabs>
                <w:tab w:val="center" w:leader="dot" w:pos="2268"/>
              </w:tabs>
              <w:rPr>
                <w:szCs w:val="16"/>
              </w:rPr>
            </w:pPr>
            <w:r w:rsidRPr="009A7184">
              <w:rPr>
                <w:szCs w:val="16"/>
              </w:rPr>
              <w:t>20</w:t>
            </w:r>
            <w:r w:rsidRPr="009A7184">
              <w:rPr>
                <w:szCs w:val="16"/>
              </w:rPr>
              <w:tab/>
            </w:r>
          </w:p>
        </w:tc>
        <w:tc>
          <w:tcPr>
            <w:tcW w:w="5044" w:type="dxa"/>
            <w:shd w:val="clear" w:color="auto" w:fill="auto"/>
          </w:tcPr>
          <w:p w14:paraId="1F405D64" w14:textId="77777777" w:rsidR="00FB2173" w:rsidRPr="009A7184" w:rsidRDefault="00FB2173" w:rsidP="00FB2173">
            <w:pPr>
              <w:pStyle w:val="ENoteTableText"/>
              <w:rPr>
                <w:szCs w:val="16"/>
              </w:rPr>
            </w:pPr>
            <w:r w:rsidRPr="009A7184">
              <w:rPr>
                <w:szCs w:val="16"/>
              </w:rPr>
              <w:t>ad No 138, 2012</w:t>
            </w:r>
          </w:p>
        </w:tc>
      </w:tr>
      <w:tr w:rsidR="00FB2173" w:rsidRPr="009A7184" w14:paraId="1C7395CA" w14:textId="77777777" w:rsidTr="001F643F">
        <w:trPr>
          <w:cantSplit/>
        </w:trPr>
        <w:tc>
          <w:tcPr>
            <w:tcW w:w="2044" w:type="dxa"/>
            <w:shd w:val="clear" w:color="auto" w:fill="auto"/>
          </w:tcPr>
          <w:p w14:paraId="05573B1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E83AC3D" w14:textId="77777777" w:rsidR="00FB2173" w:rsidRPr="009A7184" w:rsidRDefault="00FB2173" w:rsidP="00FB2173">
            <w:pPr>
              <w:pStyle w:val="ENoteTableText"/>
              <w:rPr>
                <w:szCs w:val="16"/>
              </w:rPr>
            </w:pPr>
            <w:r w:rsidRPr="009A7184">
              <w:rPr>
                <w:szCs w:val="16"/>
              </w:rPr>
              <w:t xml:space="preserve">am No 65, 2013; No 114, 2014; No 125, 2014; No 41, 2015; No 137, 2015; No </w:t>
            </w:r>
            <w:r w:rsidRPr="009A7184">
              <w:t>128, 2018; No 109, 2019</w:t>
            </w:r>
            <w:r w:rsidR="00DF4432">
              <w:t>; No 113, 2021</w:t>
            </w:r>
          </w:p>
        </w:tc>
      </w:tr>
      <w:tr w:rsidR="00FB2173" w:rsidRPr="009A7184" w14:paraId="541FBADF" w14:textId="77777777" w:rsidTr="001F643F">
        <w:trPr>
          <w:cantSplit/>
        </w:trPr>
        <w:tc>
          <w:tcPr>
            <w:tcW w:w="2044" w:type="dxa"/>
            <w:shd w:val="clear" w:color="auto" w:fill="auto"/>
          </w:tcPr>
          <w:p w14:paraId="194637D5" w14:textId="77777777" w:rsidR="00FB2173" w:rsidRPr="009A7184" w:rsidRDefault="00FB2173" w:rsidP="00FB2173">
            <w:pPr>
              <w:pStyle w:val="ENoteTableText"/>
              <w:tabs>
                <w:tab w:val="center" w:leader="dot" w:pos="2268"/>
              </w:tabs>
              <w:rPr>
                <w:szCs w:val="16"/>
              </w:rPr>
            </w:pPr>
            <w:r w:rsidRPr="009A7184">
              <w:rPr>
                <w:szCs w:val="16"/>
              </w:rPr>
              <w:t>20A</w:t>
            </w:r>
            <w:r w:rsidRPr="009A7184">
              <w:rPr>
                <w:szCs w:val="16"/>
              </w:rPr>
              <w:tab/>
            </w:r>
          </w:p>
        </w:tc>
        <w:tc>
          <w:tcPr>
            <w:tcW w:w="5044" w:type="dxa"/>
            <w:shd w:val="clear" w:color="auto" w:fill="auto"/>
          </w:tcPr>
          <w:p w14:paraId="35D8AADD" w14:textId="77777777" w:rsidR="00FB2173" w:rsidRPr="009A7184" w:rsidRDefault="00FB2173" w:rsidP="00FB2173">
            <w:pPr>
              <w:pStyle w:val="ENoteTableText"/>
              <w:rPr>
                <w:szCs w:val="16"/>
              </w:rPr>
            </w:pPr>
            <w:r w:rsidRPr="009A7184">
              <w:rPr>
                <w:szCs w:val="16"/>
              </w:rPr>
              <w:t>am No 124, 1999; No 63, 2003; No 121, 2004; No 131, 2004; No 128, 2008; No 98, 2009</w:t>
            </w:r>
          </w:p>
        </w:tc>
      </w:tr>
      <w:tr w:rsidR="00FB2173" w:rsidRPr="009A7184" w14:paraId="4D900041" w14:textId="77777777" w:rsidTr="001F643F">
        <w:trPr>
          <w:cantSplit/>
        </w:trPr>
        <w:tc>
          <w:tcPr>
            <w:tcW w:w="2044" w:type="dxa"/>
            <w:shd w:val="clear" w:color="auto" w:fill="auto"/>
          </w:tcPr>
          <w:p w14:paraId="6050EE00" w14:textId="77777777" w:rsidR="00FB2173" w:rsidRPr="009A7184" w:rsidRDefault="00FB2173" w:rsidP="00FB2173">
            <w:pPr>
              <w:pStyle w:val="ENoteTableText"/>
              <w:rPr>
                <w:szCs w:val="16"/>
              </w:rPr>
            </w:pPr>
          </w:p>
        </w:tc>
        <w:tc>
          <w:tcPr>
            <w:tcW w:w="5044" w:type="dxa"/>
            <w:shd w:val="clear" w:color="auto" w:fill="auto"/>
          </w:tcPr>
          <w:p w14:paraId="1BC772E8" w14:textId="77777777" w:rsidR="00FB2173" w:rsidRPr="009A7184" w:rsidRDefault="00FB2173" w:rsidP="00FB2173">
            <w:pPr>
              <w:pStyle w:val="ENoteTableText"/>
              <w:rPr>
                <w:szCs w:val="16"/>
              </w:rPr>
            </w:pPr>
            <w:r w:rsidRPr="009A7184">
              <w:rPr>
                <w:szCs w:val="16"/>
              </w:rPr>
              <w:t>rep No 138, 2012</w:t>
            </w:r>
          </w:p>
        </w:tc>
      </w:tr>
      <w:tr w:rsidR="00FB2173" w:rsidRPr="009A7184" w14:paraId="2B95B6EB" w14:textId="77777777" w:rsidTr="001F643F">
        <w:trPr>
          <w:cantSplit/>
        </w:trPr>
        <w:tc>
          <w:tcPr>
            <w:tcW w:w="2044" w:type="dxa"/>
            <w:shd w:val="clear" w:color="auto" w:fill="auto"/>
          </w:tcPr>
          <w:p w14:paraId="28668C84" w14:textId="77777777" w:rsidR="00FB2173" w:rsidRPr="009A7184" w:rsidRDefault="00FB2173" w:rsidP="00FB2173">
            <w:pPr>
              <w:pStyle w:val="ENoteTableText"/>
              <w:tabs>
                <w:tab w:val="center" w:leader="dot" w:pos="2268"/>
              </w:tabs>
              <w:rPr>
                <w:szCs w:val="16"/>
              </w:rPr>
            </w:pPr>
            <w:r w:rsidRPr="009A7184">
              <w:rPr>
                <w:szCs w:val="16"/>
              </w:rPr>
              <w:t>20B</w:t>
            </w:r>
            <w:r w:rsidRPr="009A7184">
              <w:rPr>
                <w:szCs w:val="16"/>
              </w:rPr>
              <w:tab/>
            </w:r>
          </w:p>
        </w:tc>
        <w:tc>
          <w:tcPr>
            <w:tcW w:w="5044" w:type="dxa"/>
            <w:shd w:val="clear" w:color="auto" w:fill="auto"/>
          </w:tcPr>
          <w:p w14:paraId="012961B3" w14:textId="77777777" w:rsidR="00FB2173" w:rsidRPr="009A7184" w:rsidRDefault="00FB2173" w:rsidP="00FB2173">
            <w:pPr>
              <w:pStyle w:val="ENoteTableText"/>
              <w:rPr>
                <w:szCs w:val="16"/>
              </w:rPr>
            </w:pPr>
            <w:r w:rsidRPr="009A7184">
              <w:rPr>
                <w:szCs w:val="16"/>
              </w:rPr>
              <w:t>am No 124, 1999; No 63, 2003; No 121, 2004; No 131, 2004; No 128, 2008; No 98, 2009</w:t>
            </w:r>
          </w:p>
        </w:tc>
      </w:tr>
      <w:tr w:rsidR="00FB2173" w:rsidRPr="009A7184" w14:paraId="37CE6F34" w14:textId="77777777" w:rsidTr="001F643F">
        <w:trPr>
          <w:cantSplit/>
        </w:trPr>
        <w:tc>
          <w:tcPr>
            <w:tcW w:w="2044" w:type="dxa"/>
            <w:shd w:val="clear" w:color="auto" w:fill="auto"/>
          </w:tcPr>
          <w:p w14:paraId="29971344" w14:textId="77777777" w:rsidR="00FB2173" w:rsidRPr="009A7184" w:rsidRDefault="00FB2173" w:rsidP="00FB2173">
            <w:pPr>
              <w:pStyle w:val="ENoteTableText"/>
              <w:rPr>
                <w:szCs w:val="16"/>
              </w:rPr>
            </w:pPr>
          </w:p>
        </w:tc>
        <w:tc>
          <w:tcPr>
            <w:tcW w:w="5044" w:type="dxa"/>
            <w:shd w:val="clear" w:color="auto" w:fill="auto"/>
          </w:tcPr>
          <w:p w14:paraId="23CAD808" w14:textId="77777777" w:rsidR="00FB2173" w:rsidRPr="009A7184" w:rsidRDefault="00FB2173" w:rsidP="00FB2173">
            <w:pPr>
              <w:pStyle w:val="ENoteTableText"/>
              <w:rPr>
                <w:szCs w:val="16"/>
              </w:rPr>
            </w:pPr>
            <w:r w:rsidRPr="009A7184">
              <w:rPr>
                <w:szCs w:val="16"/>
              </w:rPr>
              <w:t>rep No 138, 2012</w:t>
            </w:r>
          </w:p>
        </w:tc>
      </w:tr>
      <w:tr w:rsidR="00FB2173" w:rsidRPr="009A7184" w14:paraId="2E2568F9" w14:textId="77777777" w:rsidTr="001F643F">
        <w:trPr>
          <w:cantSplit/>
        </w:trPr>
        <w:tc>
          <w:tcPr>
            <w:tcW w:w="2044" w:type="dxa"/>
            <w:shd w:val="clear" w:color="auto" w:fill="auto"/>
          </w:tcPr>
          <w:p w14:paraId="058CFA3E" w14:textId="77777777" w:rsidR="00FB2173" w:rsidRPr="009A7184" w:rsidRDefault="00FB2173" w:rsidP="00FB2173">
            <w:pPr>
              <w:pStyle w:val="ENoteTableText"/>
              <w:tabs>
                <w:tab w:val="center" w:leader="dot" w:pos="2268"/>
              </w:tabs>
              <w:rPr>
                <w:szCs w:val="16"/>
              </w:rPr>
            </w:pPr>
            <w:r w:rsidRPr="009A7184">
              <w:rPr>
                <w:szCs w:val="16"/>
              </w:rPr>
              <w:t>20C</w:t>
            </w:r>
            <w:r w:rsidRPr="009A7184">
              <w:rPr>
                <w:szCs w:val="16"/>
              </w:rPr>
              <w:tab/>
            </w:r>
          </w:p>
        </w:tc>
        <w:tc>
          <w:tcPr>
            <w:tcW w:w="5044" w:type="dxa"/>
            <w:shd w:val="clear" w:color="auto" w:fill="auto"/>
          </w:tcPr>
          <w:p w14:paraId="0C68DE50" w14:textId="77777777" w:rsidR="00FB2173" w:rsidRPr="009A7184" w:rsidRDefault="00FB2173" w:rsidP="00FB2173">
            <w:pPr>
              <w:pStyle w:val="ENoteTableText"/>
              <w:rPr>
                <w:szCs w:val="16"/>
              </w:rPr>
            </w:pPr>
            <w:r w:rsidRPr="009A7184">
              <w:rPr>
                <w:szCs w:val="16"/>
              </w:rPr>
              <w:t>ad No 128, 2008</w:t>
            </w:r>
          </w:p>
        </w:tc>
      </w:tr>
      <w:tr w:rsidR="00FB2173" w:rsidRPr="009A7184" w14:paraId="5F96CE40" w14:textId="77777777" w:rsidTr="001F643F">
        <w:trPr>
          <w:cantSplit/>
        </w:trPr>
        <w:tc>
          <w:tcPr>
            <w:tcW w:w="2044" w:type="dxa"/>
            <w:shd w:val="clear" w:color="auto" w:fill="auto"/>
          </w:tcPr>
          <w:p w14:paraId="6C38DDFD" w14:textId="77777777" w:rsidR="00FB2173" w:rsidRPr="009A7184" w:rsidRDefault="00FB2173" w:rsidP="00FB2173">
            <w:pPr>
              <w:pStyle w:val="ENoteTableText"/>
              <w:rPr>
                <w:szCs w:val="16"/>
              </w:rPr>
            </w:pPr>
          </w:p>
        </w:tc>
        <w:tc>
          <w:tcPr>
            <w:tcW w:w="5044" w:type="dxa"/>
            <w:shd w:val="clear" w:color="auto" w:fill="auto"/>
          </w:tcPr>
          <w:p w14:paraId="5CA92254" w14:textId="77777777" w:rsidR="00FB2173" w:rsidRPr="009A7184" w:rsidRDefault="00FB2173" w:rsidP="00FB2173">
            <w:pPr>
              <w:pStyle w:val="ENoteTableText"/>
              <w:rPr>
                <w:szCs w:val="16"/>
              </w:rPr>
            </w:pPr>
            <w:r w:rsidRPr="009A7184">
              <w:rPr>
                <w:szCs w:val="16"/>
              </w:rPr>
              <w:t>rep No 138, 2012</w:t>
            </w:r>
          </w:p>
        </w:tc>
      </w:tr>
      <w:tr w:rsidR="00FB2173" w:rsidRPr="009A7184" w14:paraId="3AB791EC" w14:textId="77777777" w:rsidTr="001F643F">
        <w:trPr>
          <w:cantSplit/>
        </w:trPr>
        <w:tc>
          <w:tcPr>
            <w:tcW w:w="2044" w:type="dxa"/>
            <w:shd w:val="clear" w:color="auto" w:fill="auto"/>
          </w:tcPr>
          <w:p w14:paraId="37735002" w14:textId="77777777" w:rsidR="00FB2173" w:rsidRPr="009A7184" w:rsidRDefault="00FB2173" w:rsidP="00FB2173">
            <w:pPr>
              <w:pStyle w:val="ENoteTableText"/>
              <w:tabs>
                <w:tab w:val="center" w:leader="dot" w:pos="2268"/>
              </w:tabs>
              <w:rPr>
                <w:szCs w:val="16"/>
              </w:rPr>
            </w:pPr>
            <w:r w:rsidRPr="009A7184">
              <w:rPr>
                <w:szCs w:val="16"/>
              </w:rPr>
              <w:t>21</w:t>
            </w:r>
            <w:r w:rsidRPr="009A7184">
              <w:rPr>
                <w:szCs w:val="16"/>
              </w:rPr>
              <w:tab/>
            </w:r>
          </w:p>
        </w:tc>
        <w:tc>
          <w:tcPr>
            <w:tcW w:w="5044" w:type="dxa"/>
            <w:shd w:val="clear" w:color="auto" w:fill="auto"/>
          </w:tcPr>
          <w:p w14:paraId="5DD11FA3" w14:textId="77777777" w:rsidR="00FB2173" w:rsidRPr="009A7184" w:rsidRDefault="00FB2173" w:rsidP="00FB2173">
            <w:pPr>
              <w:pStyle w:val="ENoteTableText"/>
              <w:rPr>
                <w:szCs w:val="16"/>
              </w:rPr>
            </w:pPr>
            <w:r w:rsidRPr="009A7184">
              <w:rPr>
                <w:szCs w:val="16"/>
              </w:rPr>
              <w:t>rs No 138, 2012</w:t>
            </w:r>
          </w:p>
        </w:tc>
      </w:tr>
      <w:tr w:rsidR="00FB2173" w:rsidRPr="009A7184" w14:paraId="2B74C32A" w14:textId="77777777" w:rsidTr="001F643F">
        <w:trPr>
          <w:cantSplit/>
        </w:trPr>
        <w:tc>
          <w:tcPr>
            <w:tcW w:w="2044" w:type="dxa"/>
            <w:shd w:val="clear" w:color="auto" w:fill="auto"/>
          </w:tcPr>
          <w:p w14:paraId="2F65DF2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22FB662" w14:textId="77777777" w:rsidR="00FB2173" w:rsidRPr="009A7184" w:rsidRDefault="00FB2173" w:rsidP="00FB2173">
            <w:pPr>
              <w:pStyle w:val="ENoteTableText"/>
              <w:rPr>
                <w:szCs w:val="16"/>
              </w:rPr>
            </w:pPr>
            <w:r w:rsidRPr="009A7184">
              <w:rPr>
                <w:szCs w:val="16"/>
              </w:rPr>
              <w:t>am No 65, 2013</w:t>
            </w:r>
          </w:p>
        </w:tc>
      </w:tr>
      <w:tr w:rsidR="00FB2173" w:rsidRPr="009A7184" w14:paraId="52FA1DB8" w14:textId="77777777" w:rsidTr="001F643F">
        <w:trPr>
          <w:cantSplit/>
        </w:trPr>
        <w:tc>
          <w:tcPr>
            <w:tcW w:w="2044" w:type="dxa"/>
            <w:shd w:val="clear" w:color="auto" w:fill="auto"/>
          </w:tcPr>
          <w:p w14:paraId="396FFBF3" w14:textId="77777777" w:rsidR="00FB2173" w:rsidRPr="009A7184" w:rsidRDefault="00FB2173" w:rsidP="00FB2173">
            <w:pPr>
              <w:pStyle w:val="ENoteTableText"/>
              <w:tabs>
                <w:tab w:val="center" w:leader="dot" w:pos="2268"/>
              </w:tabs>
              <w:rPr>
                <w:szCs w:val="16"/>
              </w:rPr>
            </w:pPr>
            <w:r w:rsidRPr="009A7184">
              <w:rPr>
                <w:szCs w:val="16"/>
              </w:rPr>
              <w:t>21A</w:t>
            </w:r>
            <w:r w:rsidRPr="009A7184">
              <w:rPr>
                <w:szCs w:val="16"/>
              </w:rPr>
              <w:tab/>
            </w:r>
          </w:p>
        </w:tc>
        <w:tc>
          <w:tcPr>
            <w:tcW w:w="5044" w:type="dxa"/>
            <w:shd w:val="clear" w:color="auto" w:fill="auto"/>
          </w:tcPr>
          <w:p w14:paraId="18215D04" w14:textId="77777777" w:rsidR="00FB2173" w:rsidRPr="009A7184" w:rsidRDefault="00FB2173" w:rsidP="00FB2173">
            <w:pPr>
              <w:pStyle w:val="ENoteTableText"/>
              <w:rPr>
                <w:szCs w:val="16"/>
              </w:rPr>
            </w:pPr>
            <w:r w:rsidRPr="009A7184">
              <w:rPr>
                <w:szCs w:val="16"/>
              </w:rPr>
              <w:t>rs No 138, 2012</w:t>
            </w:r>
          </w:p>
        </w:tc>
      </w:tr>
      <w:tr w:rsidR="00FB2173" w:rsidRPr="009A7184" w14:paraId="685C2E56" w14:textId="77777777" w:rsidTr="001F643F">
        <w:trPr>
          <w:cantSplit/>
        </w:trPr>
        <w:tc>
          <w:tcPr>
            <w:tcW w:w="2044" w:type="dxa"/>
            <w:shd w:val="clear" w:color="auto" w:fill="auto"/>
          </w:tcPr>
          <w:p w14:paraId="60530FAE" w14:textId="77777777" w:rsidR="00FB2173" w:rsidRPr="009A7184" w:rsidRDefault="00FB2173" w:rsidP="00FB2173">
            <w:pPr>
              <w:pStyle w:val="ENoteTableText"/>
              <w:tabs>
                <w:tab w:val="center" w:leader="dot" w:pos="2268"/>
              </w:tabs>
              <w:rPr>
                <w:szCs w:val="16"/>
              </w:rPr>
            </w:pPr>
            <w:r w:rsidRPr="009A7184">
              <w:rPr>
                <w:szCs w:val="16"/>
              </w:rPr>
              <w:t>22</w:t>
            </w:r>
            <w:r w:rsidRPr="009A7184">
              <w:rPr>
                <w:szCs w:val="16"/>
              </w:rPr>
              <w:tab/>
            </w:r>
          </w:p>
        </w:tc>
        <w:tc>
          <w:tcPr>
            <w:tcW w:w="5044" w:type="dxa"/>
            <w:shd w:val="clear" w:color="auto" w:fill="auto"/>
          </w:tcPr>
          <w:p w14:paraId="6D8D7F5E" w14:textId="77777777" w:rsidR="00FB2173" w:rsidRPr="009A7184" w:rsidRDefault="00FB2173" w:rsidP="00FB2173">
            <w:pPr>
              <w:pStyle w:val="ENoteTableText"/>
              <w:rPr>
                <w:szCs w:val="16"/>
              </w:rPr>
            </w:pPr>
            <w:r w:rsidRPr="009A7184">
              <w:rPr>
                <w:szCs w:val="16"/>
              </w:rPr>
              <w:t>rs No 88, 2005; No 138, 2012</w:t>
            </w:r>
          </w:p>
        </w:tc>
      </w:tr>
      <w:tr w:rsidR="00FB2173" w:rsidRPr="009A7184" w14:paraId="05249C8E" w14:textId="77777777" w:rsidTr="001F643F">
        <w:trPr>
          <w:cantSplit/>
        </w:trPr>
        <w:tc>
          <w:tcPr>
            <w:tcW w:w="2044" w:type="dxa"/>
            <w:shd w:val="clear" w:color="auto" w:fill="auto"/>
          </w:tcPr>
          <w:p w14:paraId="336A7661" w14:textId="77777777" w:rsidR="00FB2173" w:rsidRPr="009A7184" w:rsidRDefault="00FB2173" w:rsidP="00FB2173">
            <w:pPr>
              <w:pStyle w:val="ENoteTableText"/>
              <w:rPr>
                <w:szCs w:val="16"/>
              </w:rPr>
            </w:pPr>
          </w:p>
        </w:tc>
        <w:tc>
          <w:tcPr>
            <w:tcW w:w="5044" w:type="dxa"/>
            <w:shd w:val="clear" w:color="auto" w:fill="auto"/>
          </w:tcPr>
          <w:p w14:paraId="164C389D"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22456B55" w14:textId="77777777" w:rsidTr="001F643F">
        <w:trPr>
          <w:cantSplit/>
        </w:trPr>
        <w:tc>
          <w:tcPr>
            <w:tcW w:w="2044" w:type="dxa"/>
            <w:shd w:val="clear" w:color="auto" w:fill="auto"/>
          </w:tcPr>
          <w:p w14:paraId="6896ABEE" w14:textId="77777777" w:rsidR="00FB2173" w:rsidRPr="009A7184" w:rsidRDefault="00FB2173" w:rsidP="00FB2173">
            <w:pPr>
              <w:pStyle w:val="ENoteTableText"/>
              <w:tabs>
                <w:tab w:val="center" w:leader="dot" w:pos="2268"/>
              </w:tabs>
              <w:rPr>
                <w:szCs w:val="16"/>
              </w:rPr>
            </w:pPr>
            <w:r w:rsidRPr="009A7184">
              <w:rPr>
                <w:szCs w:val="16"/>
              </w:rPr>
              <w:t>22A</w:t>
            </w:r>
            <w:r w:rsidRPr="009A7184">
              <w:rPr>
                <w:szCs w:val="16"/>
              </w:rPr>
              <w:tab/>
            </w:r>
          </w:p>
        </w:tc>
        <w:tc>
          <w:tcPr>
            <w:tcW w:w="5044" w:type="dxa"/>
            <w:shd w:val="clear" w:color="auto" w:fill="auto"/>
          </w:tcPr>
          <w:p w14:paraId="774EBA13" w14:textId="77777777" w:rsidR="00FB2173" w:rsidRPr="009A7184" w:rsidRDefault="00FB2173" w:rsidP="00FB2173">
            <w:pPr>
              <w:pStyle w:val="ENoteTableText"/>
              <w:rPr>
                <w:szCs w:val="16"/>
              </w:rPr>
            </w:pPr>
            <w:r w:rsidRPr="009A7184">
              <w:rPr>
                <w:szCs w:val="16"/>
              </w:rPr>
              <w:t>ad No 46, 2004</w:t>
            </w:r>
          </w:p>
        </w:tc>
      </w:tr>
      <w:tr w:rsidR="00FB2173" w:rsidRPr="009A7184" w14:paraId="2EE82F85" w14:textId="77777777" w:rsidTr="001F643F">
        <w:trPr>
          <w:cantSplit/>
        </w:trPr>
        <w:tc>
          <w:tcPr>
            <w:tcW w:w="2044" w:type="dxa"/>
            <w:shd w:val="clear" w:color="auto" w:fill="auto"/>
          </w:tcPr>
          <w:p w14:paraId="5C335C3E" w14:textId="77777777" w:rsidR="00FB2173" w:rsidRPr="009A7184" w:rsidRDefault="00FB2173" w:rsidP="00FB2173">
            <w:pPr>
              <w:pStyle w:val="ENoteTableText"/>
              <w:rPr>
                <w:szCs w:val="16"/>
              </w:rPr>
            </w:pPr>
          </w:p>
        </w:tc>
        <w:tc>
          <w:tcPr>
            <w:tcW w:w="5044" w:type="dxa"/>
            <w:shd w:val="clear" w:color="auto" w:fill="auto"/>
          </w:tcPr>
          <w:p w14:paraId="3966917D" w14:textId="77777777" w:rsidR="00FB2173" w:rsidRPr="009A7184" w:rsidRDefault="00FB2173" w:rsidP="00FB2173">
            <w:pPr>
              <w:pStyle w:val="ENoteTableText"/>
              <w:rPr>
                <w:szCs w:val="16"/>
              </w:rPr>
            </w:pPr>
            <w:r w:rsidRPr="009A7184">
              <w:rPr>
                <w:szCs w:val="16"/>
              </w:rPr>
              <w:t>am No 48, 2007; No 117, 2008</w:t>
            </w:r>
          </w:p>
        </w:tc>
      </w:tr>
      <w:tr w:rsidR="00FB2173" w:rsidRPr="009A7184" w14:paraId="16B23429" w14:textId="77777777" w:rsidTr="001F643F">
        <w:trPr>
          <w:cantSplit/>
        </w:trPr>
        <w:tc>
          <w:tcPr>
            <w:tcW w:w="2044" w:type="dxa"/>
            <w:shd w:val="clear" w:color="auto" w:fill="auto"/>
          </w:tcPr>
          <w:p w14:paraId="1C73C341" w14:textId="77777777" w:rsidR="00FB2173" w:rsidRPr="009A7184" w:rsidRDefault="00FB2173" w:rsidP="00FB2173">
            <w:pPr>
              <w:pStyle w:val="ENoteTableText"/>
              <w:rPr>
                <w:szCs w:val="16"/>
              </w:rPr>
            </w:pPr>
          </w:p>
        </w:tc>
        <w:tc>
          <w:tcPr>
            <w:tcW w:w="5044" w:type="dxa"/>
            <w:shd w:val="clear" w:color="auto" w:fill="auto"/>
          </w:tcPr>
          <w:p w14:paraId="20166876" w14:textId="77777777" w:rsidR="00FB2173" w:rsidRPr="009A7184" w:rsidRDefault="00FB2173" w:rsidP="00FB2173">
            <w:pPr>
              <w:pStyle w:val="ENoteTableText"/>
              <w:rPr>
                <w:szCs w:val="16"/>
              </w:rPr>
            </w:pPr>
            <w:r w:rsidRPr="009A7184">
              <w:rPr>
                <w:szCs w:val="16"/>
              </w:rPr>
              <w:t>rep No 138, 2012</w:t>
            </w:r>
          </w:p>
        </w:tc>
      </w:tr>
      <w:tr w:rsidR="00FB2173" w:rsidRPr="009A7184" w14:paraId="2F51D9E2" w14:textId="77777777" w:rsidTr="001F643F">
        <w:trPr>
          <w:cantSplit/>
        </w:trPr>
        <w:tc>
          <w:tcPr>
            <w:tcW w:w="2044" w:type="dxa"/>
            <w:shd w:val="clear" w:color="auto" w:fill="auto"/>
          </w:tcPr>
          <w:p w14:paraId="4D87D2B3" w14:textId="77777777" w:rsidR="00FB2173" w:rsidRPr="009A7184" w:rsidRDefault="00FB2173" w:rsidP="00FB2173">
            <w:pPr>
              <w:pStyle w:val="ENoteTableText"/>
              <w:tabs>
                <w:tab w:val="center" w:leader="dot" w:pos="2268"/>
              </w:tabs>
              <w:rPr>
                <w:szCs w:val="16"/>
              </w:rPr>
            </w:pPr>
            <w:r w:rsidRPr="009A7184">
              <w:rPr>
                <w:szCs w:val="16"/>
              </w:rPr>
              <w:t>23</w:t>
            </w:r>
            <w:r w:rsidRPr="009A7184">
              <w:rPr>
                <w:szCs w:val="16"/>
              </w:rPr>
              <w:tab/>
            </w:r>
          </w:p>
        </w:tc>
        <w:tc>
          <w:tcPr>
            <w:tcW w:w="5044" w:type="dxa"/>
            <w:shd w:val="clear" w:color="auto" w:fill="auto"/>
          </w:tcPr>
          <w:p w14:paraId="6EAAF3A4" w14:textId="77777777" w:rsidR="00FB2173" w:rsidRPr="009A7184" w:rsidRDefault="00FB2173" w:rsidP="00FB2173">
            <w:pPr>
              <w:pStyle w:val="ENoteTableText"/>
              <w:rPr>
                <w:szCs w:val="16"/>
              </w:rPr>
            </w:pPr>
            <w:r w:rsidRPr="009A7184">
              <w:rPr>
                <w:szCs w:val="16"/>
              </w:rPr>
              <w:t>ad No 138, 2012</w:t>
            </w:r>
          </w:p>
        </w:tc>
      </w:tr>
      <w:tr w:rsidR="00FB2173" w:rsidRPr="009A7184" w14:paraId="2F3D691D" w14:textId="77777777" w:rsidTr="001F643F">
        <w:trPr>
          <w:cantSplit/>
        </w:trPr>
        <w:tc>
          <w:tcPr>
            <w:tcW w:w="2044" w:type="dxa"/>
            <w:shd w:val="clear" w:color="auto" w:fill="auto"/>
          </w:tcPr>
          <w:p w14:paraId="72207DF4" w14:textId="77777777" w:rsidR="00FB2173" w:rsidRPr="009A7184" w:rsidRDefault="00FB2173" w:rsidP="00FB2173">
            <w:pPr>
              <w:pStyle w:val="ENoteTableText"/>
              <w:rPr>
                <w:szCs w:val="16"/>
              </w:rPr>
            </w:pPr>
          </w:p>
        </w:tc>
        <w:tc>
          <w:tcPr>
            <w:tcW w:w="5044" w:type="dxa"/>
            <w:shd w:val="clear" w:color="auto" w:fill="auto"/>
          </w:tcPr>
          <w:p w14:paraId="638CE516" w14:textId="77777777" w:rsidR="00FB2173" w:rsidRPr="009A7184" w:rsidRDefault="00FB2173" w:rsidP="00FB2173">
            <w:pPr>
              <w:pStyle w:val="ENoteTableText"/>
              <w:rPr>
                <w:szCs w:val="16"/>
              </w:rPr>
            </w:pPr>
            <w:r w:rsidRPr="009A7184">
              <w:rPr>
                <w:szCs w:val="16"/>
              </w:rPr>
              <w:t>am No 169, 2012</w:t>
            </w:r>
          </w:p>
        </w:tc>
      </w:tr>
      <w:tr w:rsidR="00FB2173" w:rsidRPr="009A7184" w14:paraId="6081C73C" w14:textId="77777777" w:rsidTr="001F643F">
        <w:trPr>
          <w:cantSplit/>
        </w:trPr>
        <w:tc>
          <w:tcPr>
            <w:tcW w:w="2044" w:type="dxa"/>
            <w:shd w:val="clear" w:color="auto" w:fill="auto"/>
          </w:tcPr>
          <w:p w14:paraId="61F65B7E" w14:textId="77777777" w:rsidR="00FB2173" w:rsidRPr="009A7184" w:rsidRDefault="00FB2173" w:rsidP="00FB2173">
            <w:pPr>
              <w:pStyle w:val="ENoteTableText"/>
              <w:tabs>
                <w:tab w:val="center" w:leader="dot" w:pos="2268"/>
              </w:tabs>
              <w:rPr>
                <w:szCs w:val="16"/>
              </w:rPr>
            </w:pPr>
            <w:r w:rsidRPr="009A7184">
              <w:rPr>
                <w:szCs w:val="16"/>
              </w:rPr>
              <w:t>23A</w:t>
            </w:r>
            <w:r w:rsidRPr="009A7184">
              <w:rPr>
                <w:szCs w:val="16"/>
              </w:rPr>
              <w:tab/>
            </w:r>
          </w:p>
        </w:tc>
        <w:tc>
          <w:tcPr>
            <w:tcW w:w="5044" w:type="dxa"/>
            <w:shd w:val="clear" w:color="auto" w:fill="auto"/>
          </w:tcPr>
          <w:p w14:paraId="4320E86F" w14:textId="77777777" w:rsidR="00FB2173" w:rsidRPr="009A7184" w:rsidRDefault="00FB2173" w:rsidP="00FB2173">
            <w:pPr>
              <w:pStyle w:val="ENoteTableText"/>
              <w:rPr>
                <w:szCs w:val="16"/>
              </w:rPr>
            </w:pPr>
            <w:r w:rsidRPr="009A7184">
              <w:rPr>
                <w:szCs w:val="16"/>
              </w:rPr>
              <w:t>am No 169, 2012</w:t>
            </w:r>
          </w:p>
        </w:tc>
      </w:tr>
      <w:tr w:rsidR="00FB2173" w:rsidRPr="009A7184" w14:paraId="47CDB8E2" w14:textId="77777777" w:rsidTr="001F643F">
        <w:trPr>
          <w:cantSplit/>
        </w:trPr>
        <w:tc>
          <w:tcPr>
            <w:tcW w:w="2044" w:type="dxa"/>
            <w:shd w:val="clear" w:color="auto" w:fill="auto"/>
          </w:tcPr>
          <w:p w14:paraId="6DC52BA0" w14:textId="77777777" w:rsidR="00FB2173" w:rsidRPr="009A7184" w:rsidRDefault="00FB2173" w:rsidP="00FB2173">
            <w:pPr>
              <w:pStyle w:val="ENoteTableText"/>
              <w:rPr>
                <w:szCs w:val="16"/>
              </w:rPr>
            </w:pPr>
          </w:p>
        </w:tc>
        <w:tc>
          <w:tcPr>
            <w:tcW w:w="5044" w:type="dxa"/>
            <w:shd w:val="clear" w:color="auto" w:fill="auto"/>
          </w:tcPr>
          <w:p w14:paraId="4027895E" w14:textId="77777777" w:rsidR="00FB2173" w:rsidRPr="009A7184" w:rsidRDefault="00FB2173" w:rsidP="00FB2173">
            <w:pPr>
              <w:pStyle w:val="ENoteTableText"/>
              <w:rPr>
                <w:szCs w:val="16"/>
              </w:rPr>
            </w:pPr>
            <w:r w:rsidRPr="009A7184">
              <w:rPr>
                <w:szCs w:val="16"/>
              </w:rPr>
              <w:t>rep No 138, 2012</w:t>
            </w:r>
          </w:p>
        </w:tc>
      </w:tr>
      <w:tr w:rsidR="00FB2173" w:rsidRPr="009A7184" w14:paraId="269EB716" w14:textId="77777777" w:rsidTr="001F643F">
        <w:trPr>
          <w:cantSplit/>
        </w:trPr>
        <w:tc>
          <w:tcPr>
            <w:tcW w:w="2044" w:type="dxa"/>
            <w:shd w:val="clear" w:color="auto" w:fill="auto"/>
          </w:tcPr>
          <w:p w14:paraId="3A3A98DC" w14:textId="77777777" w:rsidR="00FB2173" w:rsidRPr="009A7184" w:rsidRDefault="00FB2173" w:rsidP="00FB2173">
            <w:pPr>
              <w:pStyle w:val="ENoteTableText"/>
              <w:tabs>
                <w:tab w:val="center" w:leader="dot" w:pos="2268"/>
              </w:tabs>
              <w:rPr>
                <w:szCs w:val="16"/>
              </w:rPr>
            </w:pPr>
            <w:r w:rsidRPr="009A7184">
              <w:rPr>
                <w:szCs w:val="16"/>
              </w:rPr>
              <w:t>23B</w:t>
            </w:r>
            <w:r w:rsidRPr="009A7184">
              <w:rPr>
                <w:szCs w:val="16"/>
              </w:rPr>
              <w:tab/>
            </w:r>
          </w:p>
        </w:tc>
        <w:tc>
          <w:tcPr>
            <w:tcW w:w="5044" w:type="dxa"/>
            <w:shd w:val="clear" w:color="auto" w:fill="auto"/>
          </w:tcPr>
          <w:p w14:paraId="7506F2D4" w14:textId="77777777" w:rsidR="00FB2173" w:rsidRPr="009A7184" w:rsidRDefault="00FB2173" w:rsidP="00FB2173">
            <w:pPr>
              <w:pStyle w:val="ENoteTableText"/>
              <w:rPr>
                <w:szCs w:val="16"/>
              </w:rPr>
            </w:pPr>
            <w:r w:rsidRPr="009A7184">
              <w:rPr>
                <w:szCs w:val="16"/>
              </w:rPr>
              <w:t>rep No 138, 2012</w:t>
            </w:r>
          </w:p>
        </w:tc>
      </w:tr>
      <w:tr w:rsidR="00FB2173" w:rsidRPr="009A7184" w14:paraId="759F4CFB" w14:textId="77777777" w:rsidTr="001F643F">
        <w:trPr>
          <w:cantSplit/>
        </w:trPr>
        <w:tc>
          <w:tcPr>
            <w:tcW w:w="2044" w:type="dxa"/>
            <w:shd w:val="clear" w:color="auto" w:fill="auto"/>
          </w:tcPr>
          <w:p w14:paraId="31E29B70" w14:textId="77777777" w:rsidR="00FB2173" w:rsidRPr="009A7184" w:rsidRDefault="00FB2173" w:rsidP="00FB2173">
            <w:pPr>
              <w:pStyle w:val="ENoteTableText"/>
              <w:tabs>
                <w:tab w:val="center" w:leader="dot" w:pos="2268"/>
              </w:tabs>
              <w:rPr>
                <w:szCs w:val="16"/>
              </w:rPr>
            </w:pPr>
            <w:r w:rsidRPr="009A7184">
              <w:rPr>
                <w:szCs w:val="16"/>
              </w:rPr>
              <w:t>23C</w:t>
            </w:r>
            <w:r w:rsidRPr="009A7184">
              <w:rPr>
                <w:szCs w:val="16"/>
              </w:rPr>
              <w:tab/>
            </w:r>
          </w:p>
        </w:tc>
        <w:tc>
          <w:tcPr>
            <w:tcW w:w="5044" w:type="dxa"/>
            <w:shd w:val="clear" w:color="auto" w:fill="auto"/>
          </w:tcPr>
          <w:p w14:paraId="5D71E65C" w14:textId="77777777" w:rsidR="00FB2173" w:rsidRPr="009A7184" w:rsidRDefault="00FB2173" w:rsidP="00FB2173">
            <w:pPr>
              <w:pStyle w:val="ENoteTableText"/>
              <w:rPr>
                <w:szCs w:val="16"/>
              </w:rPr>
            </w:pPr>
            <w:r w:rsidRPr="009A7184">
              <w:rPr>
                <w:szCs w:val="16"/>
              </w:rPr>
              <w:t>rep No 138, 2012</w:t>
            </w:r>
          </w:p>
        </w:tc>
      </w:tr>
      <w:tr w:rsidR="00FB2173" w:rsidRPr="009A7184" w14:paraId="034A7503" w14:textId="77777777" w:rsidTr="001F643F">
        <w:trPr>
          <w:cantSplit/>
        </w:trPr>
        <w:tc>
          <w:tcPr>
            <w:tcW w:w="2044" w:type="dxa"/>
            <w:shd w:val="clear" w:color="auto" w:fill="auto"/>
          </w:tcPr>
          <w:p w14:paraId="7B593928" w14:textId="77777777" w:rsidR="00FB2173" w:rsidRPr="009A7184" w:rsidRDefault="00FB2173" w:rsidP="00FB2173">
            <w:pPr>
              <w:pStyle w:val="ENoteTableText"/>
              <w:tabs>
                <w:tab w:val="center" w:leader="dot" w:pos="2268"/>
              </w:tabs>
              <w:rPr>
                <w:szCs w:val="16"/>
              </w:rPr>
            </w:pPr>
            <w:r w:rsidRPr="009A7184">
              <w:rPr>
                <w:szCs w:val="16"/>
              </w:rPr>
              <w:t>24</w:t>
            </w:r>
            <w:r w:rsidRPr="009A7184">
              <w:rPr>
                <w:szCs w:val="16"/>
              </w:rPr>
              <w:tab/>
            </w:r>
          </w:p>
        </w:tc>
        <w:tc>
          <w:tcPr>
            <w:tcW w:w="5044" w:type="dxa"/>
            <w:shd w:val="clear" w:color="auto" w:fill="auto"/>
          </w:tcPr>
          <w:p w14:paraId="28F2BD07" w14:textId="77777777" w:rsidR="00FB2173" w:rsidRPr="009A7184" w:rsidRDefault="00FB2173" w:rsidP="00FB2173">
            <w:pPr>
              <w:pStyle w:val="ENoteTableText"/>
              <w:rPr>
                <w:szCs w:val="16"/>
              </w:rPr>
            </w:pPr>
            <w:r w:rsidRPr="009A7184">
              <w:rPr>
                <w:szCs w:val="16"/>
              </w:rPr>
              <w:t>am No 124, 1999</w:t>
            </w:r>
          </w:p>
        </w:tc>
      </w:tr>
      <w:tr w:rsidR="00FB2173" w:rsidRPr="009A7184" w14:paraId="637E6824" w14:textId="77777777" w:rsidTr="001F643F">
        <w:trPr>
          <w:cantSplit/>
        </w:trPr>
        <w:tc>
          <w:tcPr>
            <w:tcW w:w="2044" w:type="dxa"/>
            <w:shd w:val="clear" w:color="auto" w:fill="auto"/>
          </w:tcPr>
          <w:p w14:paraId="5A77A1CB" w14:textId="77777777" w:rsidR="00FB2173" w:rsidRPr="009A7184" w:rsidRDefault="00FB2173" w:rsidP="00FB2173">
            <w:pPr>
              <w:pStyle w:val="ENoteTableText"/>
              <w:rPr>
                <w:szCs w:val="16"/>
              </w:rPr>
            </w:pPr>
          </w:p>
        </w:tc>
        <w:tc>
          <w:tcPr>
            <w:tcW w:w="5044" w:type="dxa"/>
            <w:shd w:val="clear" w:color="auto" w:fill="auto"/>
          </w:tcPr>
          <w:p w14:paraId="3A86E14F" w14:textId="77777777" w:rsidR="00FB2173" w:rsidRPr="009A7184" w:rsidRDefault="00FB2173" w:rsidP="00FB2173">
            <w:pPr>
              <w:pStyle w:val="ENoteTableText"/>
              <w:rPr>
                <w:szCs w:val="16"/>
              </w:rPr>
            </w:pPr>
            <w:r w:rsidRPr="009A7184">
              <w:rPr>
                <w:szCs w:val="16"/>
              </w:rPr>
              <w:t>rs No 138, 2012</w:t>
            </w:r>
          </w:p>
        </w:tc>
      </w:tr>
      <w:tr w:rsidR="00FB2173" w:rsidRPr="009A7184" w14:paraId="6080A0B2" w14:textId="77777777" w:rsidTr="001F643F">
        <w:trPr>
          <w:cantSplit/>
        </w:trPr>
        <w:tc>
          <w:tcPr>
            <w:tcW w:w="2044" w:type="dxa"/>
            <w:shd w:val="clear" w:color="auto" w:fill="auto"/>
          </w:tcPr>
          <w:p w14:paraId="036E221F" w14:textId="77777777" w:rsidR="00FB2173" w:rsidRPr="009A7184" w:rsidRDefault="00FB2173" w:rsidP="00FB2173">
            <w:pPr>
              <w:pStyle w:val="ENoteTableText"/>
              <w:tabs>
                <w:tab w:val="center" w:leader="dot" w:pos="2268"/>
              </w:tabs>
              <w:rPr>
                <w:szCs w:val="16"/>
              </w:rPr>
            </w:pPr>
            <w:r w:rsidRPr="009A7184">
              <w:rPr>
                <w:szCs w:val="16"/>
              </w:rPr>
              <w:t>25</w:t>
            </w:r>
            <w:r w:rsidRPr="009A7184">
              <w:rPr>
                <w:szCs w:val="16"/>
              </w:rPr>
              <w:tab/>
            </w:r>
          </w:p>
        </w:tc>
        <w:tc>
          <w:tcPr>
            <w:tcW w:w="5044" w:type="dxa"/>
            <w:shd w:val="clear" w:color="auto" w:fill="auto"/>
          </w:tcPr>
          <w:p w14:paraId="331FA819" w14:textId="77777777" w:rsidR="00FB2173" w:rsidRPr="009A7184" w:rsidRDefault="00FB2173" w:rsidP="00FB2173">
            <w:pPr>
              <w:pStyle w:val="ENoteTableText"/>
              <w:rPr>
                <w:szCs w:val="16"/>
              </w:rPr>
            </w:pPr>
            <w:r w:rsidRPr="009A7184">
              <w:rPr>
                <w:szCs w:val="16"/>
              </w:rPr>
              <w:t>ad No 138, 2012</w:t>
            </w:r>
          </w:p>
        </w:tc>
      </w:tr>
      <w:tr w:rsidR="00FB2173" w:rsidRPr="009A7184" w14:paraId="5F07CF9A" w14:textId="77777777" w:rsidTr="001F643F">
        <w:trPr>
          <w:cantSplit/>
        </w:trPr>
        <w:tc>
          <w:tcPr>
            <w:tcW w:w="2044" w:type="dxa"/>
            <w:shd w:val="clear" w:color="auto" w:fill="auto"/>
          </w:tcPr>
          <w:p w14:paraId="41A1AFCB" w14:textId="77777777" w:rsidR="00FB2173" w:rsidRPr="009A7184" w:rsidRDefault="00FB2173" w:rsidP="00FB2173">
            <w:pPr>
              <w:pStyle w:val="ENoteTableText"/>
              <w:tabs>
                <w:tab w:val="center" w:leader="dot" w:pos="2268"/>
              </w:tabs>
              <w:rPr>
                <w:szCs w:val="16"/>
              </w:rPr>
            </w:pPr>
            <w:r w:rsidRPr="009A7184">
              <w:rPr>
                <w:szCs w:val="16"/>
              </w:rPr>
              <w:t>25A</w:t>
            </w:r>
            <w:r w:rsidRPr="009A7184">
              <w:rPr>
                <w:szCs w:val="16"/>
              </w:rPr>
              <w:tab/>
            </w:r>
          </w:p>
        </w:tc>
        <w:tc>
          <w:tcPr>
            <w:tcW w:w="5044" w:type="dxa"/>
            <w:shd w:val="clear" w:color="auto" w:fill="auto"/>
          </w:tcPr>
          <w:p w14:paraId="72E1E47F" w14:textId="77777777" w:rsidR="00FB2173" w:rsidRPr="009A7184" w:rsidRDefault="00FB2173" w:rsidP="00FB2173">
            <w:pPr>
              <w:pStyle w:val="ENoteTableText"/>
              <w:rPr>
                <w:szCs w:val="16"/>
              </w:rPr>
            </w:pPr>
            <w:r w:rsidRPr="009A7184">
              <w:rPr>
                <w:szCs w:val="16"/>
              </w:rPr>
              <w:t>rep No 138, 2012</w:t>
            </w:r>
          </w:p>
        </w:tc>
      </w:tr>
      <w:tr w:rsidR="00FB2173" w:rsidRPr="009A7184" w14:paraId="42C6A8B8" w14:textId="77777777" w:rsidTr="001F643F">
        <w:trPr>
          <w:cantSplit/>
        </w:trPr>
        <w:tc>
          <w:tcPr>
            <w:tcW w:w="2044" w:type="dxa"/>
            <w:shd w:val="clear" w:color="auto" w:fill="auto"/>
          </w:tcPr>
          <w:p w14:paraId="49B41D56" w14:textId="77777777" w:rsidR="00FB2173" w:rsidRPr="009A7184" w:rsidRDefault="00FB2173" w:rsidP="00FB2173">
            <w:pPr>
              <w:pStyle w:val="ENoteTableText"/>
              <w:tabs>
                <w:tab w:val="center" w:leader="dot" w:pos="2268"/>
              </w:tabs>
              <w:rPr>
                <w:szCs w:val="16"/>
              </w:rPr>
            </w:pPr>
            <w:r w:rsidRPr="009A7184">
              <w:rPr>
                <w:szCs w:val="16"/>
              </w:rPr>
              <w:t>25B</w:t>
            </w:r>
            <w:r w:rsidRPr="009A7184">
              <w:rPr>
                <w:szCs w:val="16"/>
              </w:rPr>
              <w:tab/>
            </w:r>
          </w:p>
        </w:tc>
        <w:tc>
          <w:tcPr>
            <w:tcW w:w="5044" w:type="dxa"/>
            <w:shd w:val="clear" w:color="auto" w:fill="auto"/>
          </w:tcPr>
          <w:p w14:paraId="1DD656A5" w14:textId="77777777" w:rsidR="00FB2173" w:rsidRPr="009A7184" w:rsidRDefault="00FB2173" w:rsidP="00FB2173">
            <w:pPr>
              <w:pStyle w:val="ENoteTableText"/>
              <w:rPr>
                <w:szCs w:val="16"/>
              </w:rPr>
            </w:pPr>
            <w:r w:rsidRPr="009A7184">
              <w:rPr>
                <w:szCs w:val="16"/>
              </w:rPr>
              <w:t>rep No 138, 2012</w:t>
            </w:r>
          </w:p>
        </w:tc>
      </w:tr>
      <w:tr w:rsidR="00FB2173" w:rsidRPr="009A7184" w14:paraId="306FE564" w14:textId="77777777" w:rsidTr="001F643F">
        <w:trPr>
          <w:cantSplit/>
        </w:trPr>
        <w:tc>
          <w:tcPr>
            <w:tcW w:w="2044" w:type="dxa"/>
            <w:shd w:val="clear" w:color="auto" w:fill="auto"/>
          </w:tcPr>
          <w:p w14:paraId="5A437E33" w14:textId="77777777" w:rsidR="00FB2173" w:rsidRPr="009A7184" w:rsidRDefault="00FB2173" w:rsidP="00FB2173">
            <w:pPr>
              <w:pStyle w:val="ENoteTableText"/>
              <w:tabs>
                <w:tab w:val="center" w:leader="dot" w:pos="2268"/>
              </w:tabs>
              <w:rPr>
                <w:szCs w:val="16"/>
              </w:rPr>
            </w:pPr>
            <w:r w:rsidRPr="009A7184">
              <w:rPr>
                <w:szCs w:val="16"/>
              </w:rPr>
              <w:t>25C</w:t>
            </w:r>
            <w:r w:rsidRPr="009A7184">
              <w:rPr>
                <w:szCs w:val="16"/>
              </w:rPr>
              <w:tab/>
            </w:r>
          </w:p>
        </w:tc>
        <w:tc>
          <w:tcPr>
            <w:tcW w:w="5044" w:type="dxa"/>
            <w:shd w:val="clear" w:color="auto" w:fill="auto"/>
          </w:tcPr>
          <w:p w14:paraId="6A4D3ED2" w14:textId="77777777" w:rsidR="00FB2173" w:rsidRPr="009A7184" w:rsidRDefault="00FB2173" w:rsidP="00FB2173">
            <w:pPr>
              <w:pStyle w:val="ENoteTableText"/>
              <w:rPr>
                <w:szCs w:val="16"/>
              </w:rPr>
            </w:pPr>
            <w:r w:rsidRPr="009A7184">
              <w:rPr>
                <w:szCs w:val="16"/>
              </w:rPr>
              <w:t>rep No 138, 2012</w:t>
            </w:r>
          </w:p>
        </w:tc>
      </w:tr>
      <w:tr w:rsidR="00FB2173" w:rsidRPr="009A7184" w14:paraId="202CB023" w14:textId="77777777" w:rsidTr="001F643F">
        <w:trPr>
          <w:cantSplit/>
        </w:trPr>
        <w:tc>
          <w:tcPr>
            <w:tcW w:w="2044" w:type="dxa"/>
            <w:shd w:val="clear" w:color="auto" w:fill="auto"/>
          </w:tcPr>
          <w:p w14:paraId="4FC004C5" w14:textId="77777777" w:rsidR="00FB2173" w:rsidRPr="009A7184" w:rsidRDefault="00FB2173" w:rsidP="00FB2173">
            <w:pPr>
              <w:pStyle w:val="ENoteTableText"/>
              <w:tabs>
                <w:tab w:val="center" w:leader="dot" w:pos="2268"/>
              </w:tabs>
              <w:rPr>
                <w:szCs w:val="16"/>
              </w:rPr>
            </w:pPr>
            <w:r w:rsidRPr="009A7184">
              <w:rPr>
                <w:szCs w:val="16"/>
              </w:rPr>
              <w:t>26</w:t>
            </w:r>
            <w:r w:rsidRPr="009A7184">
              <w:rPr>
                <w:szCs w:val="16"/>
              </w:rPr>
              <w:tab/>
            </w:r>
          </w:p>
        </w:tc>
        <w:tc>
          <w:tcPr>
            <w:tcW w:w="5044" w:type="dxa"/>
            <w:shd w:val="clear" w:color="auto" w:fill="auto"/>
          </w:tcPr>
          <w:p w14:paraId="1483D26F" w14:textId="77777777" w:rsidR="00FB2173" w:rsidRPr="009A7184" w:rsidRDefault="00FB2173" w:rsidP="00FB2173">
            <w:pPr>
              <w:pStyle w:val="ENoteTableText"/>
              <w:rPr>
                <w:szCs w:val="16"/>
              </w:rPr>
            </w:pPr>
            <w:r w:rsidRPr="009A7184">
              <w:rPr>
                <w:szCs w:val="16"/>
              </w:rPr>
              <w:t>rs No 138, 2012</w:t>
            </w:r>
          </w:p>
        </w:tc>
      </w:tr>
      <w:tr w:rsidR="00FB2173" w:rsidRPr="009A7184" w14:paraId="74D7CEE1" w14:textId="77777777" w:rsidTr="001F643F">
        <w:trPr>
          <w:cantSplit/>
        </w:trPr>
        <w:tc>
          <w:tcPr>
            <w:tcW w:w="2044" w:type="dxa"/>
            <w:shd w:val="clear" w:color="auto" w:fill="auto"/>
          </w:tcPr>
          <w:p w14:paraId="6D6DF0F3" w14:textId="77777777" w:rsidR="00FB2173" w:rsidRPr="009A7184" w:rsidRDefault="00FB2173" w:rsidP="00FB2173">
            <w:pPr>
              <w:pStyle w:val="ENoteTableText"/>
              <w:tabs>
                <w:tab w:val="center" w:leader="dot" w:pos="2268"/>
              </w:tabs>
              <w:rPr>
                <w:szCs w:val="16"/>
              </w:rPr>
            </w:pPr>
            <w:r w:rsidRPr="009A7184">
              <w:rPr>
                <w:szCs w:val="16"/>
              </w:rPr>
              <w:t>27</w:t>
            </w:r>
            <w:r w:rsidRPr="009A7184">
              <w:rPr>
                <w:szCs w:val="16"/>
              </w:rPr>
              <w:tab/>
            </w:r>
          </w:p>
        </w:tc>
        <w:tc>
          <w:tcPr>
            <w:tcW w:w="5044" w:type="dxa"/>
            <w:shd w:val="clear" w:color="auto" w:fill="auto"/>
          </w:tcPr>
          <w:p w14:paraId="2DC189FF" w14:textId="77777777" w:rsidR="00FB2173" w:rsidRPr="009A7184" w:rsidRDefault="00FB2173" w:rsidP="00FB2173">
            <w:pPr>
              <w:pStyle w:val="ENoteTableText"/>
              <w:rPr>
                <w:szCs w:val="16"/>
              </w:rPr>
            </w:pPr>
            <w:r w:rsidRPr="009A7184">
              <w:rPr>
                <w:szCs w:val="16"/>
              </w:rPr>
              <w:t>rs No 138, 2012</w:t>
            </w:r>
          </w:p>
        </w:tc>
      </w:tr>
      <w:tr w:rsidR="00FB2173" w:rsidRPr="009A7184" w14:paraId="4683E4E1" w14:textId="77777777" w:rsidTr="001F643F">
        <w:trPr>
          <w:cantSplit/>
        </w:trPr>
        <w:tc>
          <w:tcPr>
            <w:tcW w:w="2044" w:type="dxa"/>
            <w:shd w:val="clear" w:color="auto" w:fill="auto"/>
          </w:tcPr>
          <w:p w14:paraId="1628866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BB7D570" w14:textId="77777777" w:rsidR="00FB2173" w:rsidRPr="009A7184" w:rsidRDefault="00FB2173" w:rsidP="00FB2173">
            <w:pPr>
              <w:pStyle w:val="ENoteTableText"/>
              <w:rPr>
                <w:szCs w:val="16"/>
              </w:rPr>
            </w:pPr>
            <w:r w:rsidRPr="009A7184">
              <w:rPr>
                <w:szCs w:val="16"/>
              </w:rPr>
              <w:t>am No 65, 2013</w:t>
            </w:r>
          </w:p>
        </w:tc>
      </w:tr>
      <w:tr w:rsidR="00FB2173" w:rsidRPr="009A7184" w14:paraId="50DBA24E" w14:textId="77777777" w:rsidTr="001F643F">
        <w:trPr>
          <w:cantSplit/>
        </w:trPr>
        <w:tc>
          <w:tcPr>
            <w:tcW w:w="2044" w:type="dxa"/>
            <w:shd w:val="clear" w:color="auto" w:fill="auto"/>
          </w:tcPr>
          <w:p w14:paraId="4CF0789C" w14:textId="77777777" w:rsidR="00FB2173" w:rsidRPr="009A7184" w:rsidRDefault="00FB2173" w:rsidP="00FB2173">
            <w:pPr>
              <w:pStyle w:val="ENoteTableText"/>
              <w:tabs>
                <w:tab w:val="center" w:leader="dot" w:pos="2268"/>
              </w:tabs>
              <w:rPr>
                <w:szCs w:val="16"/>
              </w:rPr>
            </w:pPr>
            <w:r w:rsidRPr="009A7184">
              <w:rPr>
                <w:szCs w:val="16"/>
              </w:rPr>
              <w:t>28</w:t>
            </w:r>
            <w:r w:rsidRPr="009A7184">
              <w:rPr>
                <w:szCs w:val="16"/>
              </w:rPr>
              <w:tab/>
            </w:r>
          </w:p>
        </w:tc>
        <w:tc>
          <w:tcPr>
            <w:tcW w:w="5044" w:type="dxa"/>
            <w:shd w:val="clear" w:color="auto" w:fill="auto"/>
          </w:tcPr>
          <w:p w14:paraId="404FCF97" w14:textId="77777777" w:rsidR="00FB2173" w:rsidRPr="009A7184" w:rsidRDefault="00FB2173" w:rsidP="00FB2173">
            <w:pPr>
              <w:pStyle w:val="ENoteTableText"/>
              <w:rPr>
                <w:szCs w:val="16"/>
              </w:rPr>
            </w:pPr>
            <w:r w:rsidRPr="009A7184">
              <w:rPr>
                <w:szCs w:val="16"/>
              </w:rPr>
              <w:t>ad No 138, 2012</w:t>
            </w:r>
          </w:p>
        </w:tc>
      </w:tr>
      <w:tr w:rsidR="00FB2173" w:rsidRPr="009A7184" w14:paraId="16911142" w14:textId="77777777" w:rsidTr="001F643F">
        <w:trPr>
          <w:cantSplit/>
        </w:trPr>
        <w:tc>
          <w:tcPr>
            <w:tcW w:w="2044" w:type="dxa"/>
            <w:shd w:val="clear" w:color="auto" w:fill="auto"/>
          </w:tcPr>
          <w:p w14:paraId="14EE6AFF" w14:textId="77777777" w:rsidR="00FB2173" w:rsidRPr="009A7184" w:rsidRDefault="00FB2173" w:rsidP="00FB2173">
            <w:pPr>
              <w:pStyle w:val="ENoteTableText"/>
              <w:tabs>
                <w:tab w:val="center" w:leader="dot" w:pos="2268"/>
              </w:tabs>
              <w:rPr>
                <w:szCs w:val="16"/>
              </w:rPr>
            </w:pPr>
            <w:r w:rsidRPr="009A7184">
              <w:rPr>
                <w:szCs w:val="16"/>
              </w:rPr>
              <w:t>28A</w:t>
            </w:r>
            <w:r w:rsidRPr="009A7184">
              <w:rPr>
                <w:szCs w:val="16"/>
              </w:rPr>
              <w:tab/>
            </w:r>
          </w:p>
        </w:tc>
        <w:tc>
          <w:tcPr>
            <w:tcW w:w="5044" w:type="dxa"/>
            <w:shd w:val="clear" w:color="auto" w:fill="auto"/>
          </w:tcPr>
          <w:p w14:paraId="198B7841" w14:textId="77777777" w:rsidR="00FB2173" w:rsidRPr="009A7184" w:rsidRDefault="00FB2173" w:rsidP="00FB2173">
            <w:pPr>
              <w:pStyle w:val="ENoteTableText"/>
              <w:rPr>
                <w:szCs w:val="16"/>
              </w:rPr>
            </w:pPr>
            <w:r w:rsidRPr="009A7184">
              <w:rPr>
                <w:szCs w:val="16"/>
              </w:rPr>
              <w:t>rep No 138, 2012</w:t>
            </w:r>
          </w:p>
        </w:tc>
      </w:tr>
      <w:tr w:rsidR="00FB2173" w:rsidRPr="009A7184" w14:paraId="0F8F8727" w14:textId="77777777" w:rsidTr="001F643F">
        <w:trPr>
          <w:cantSplit/>
        </w:trPr>
        <w:tc>
          <w:tcPr>
            <w:tcW w:w="2044" w:type="dxa"/>
            <w:shd w:val="clear" w:color="auto" w:fill="auto"/>
          </w:tcPr>
          <w:p w14:paraId="564FDAEE" w14:textId="77777777" w:rsidR="00FB2173" w:rsidRPr="009A7184" w:rsidRDefault="00FB2173" w:rsidP="00FB2173">
            <w:pPr>
              <w:pStyle w:val="ENoteTableText"/>
              <w:tabs>
                <w:tab w:val="center" w:leader="dot" w:pos="2268"/>
              </w:tabs>
              <w:rPr>
                <w:szCs w:val="16"/>
              </w:rPr>
            </w:pPr>
            <w:r w:rsidRPr="009A7184">
              <w:rPr>
                <w:szCs w:val="16"/>
              </w:rPr>
              <w:t>28B</w:t>
            </w:r>
            <w:r w:rsidRPr="009A7184">
              <w:rPr>
                <w:szCs w:val="16"/>
              </w:rPr>
              <w:tab/>
            </w:r>
          </w:p>
        </w:tc>
        <w:tc>
          <w:tcPr>
            <w:tcW w:w="5044" w:type="dxa"/>
            <w:shd w:val="clear" w:color="auto" w:fill="auto"/>
          </w:tcPr>
          <w:p w14:paraId="508EC104" w14:textId="77777777" w:rsidR="00FB2173" w:rsidRPr="009A7184" w:rsidRDefault="00FB2173" w:rsidP="00FB2173">
            <w:pPr>
              <w:pStyle w:val="ENoteTableText"/>
              <w:rPr>
                <w:szCs w:val="16"/>
              </w:rPr>
            </w:pPr>
            <w:r w:rsidRPr="009A7184">
              <w:rPr>
                <w:szCs w:val="16"/>
              </w:rPr>
              <w:t>rep No 138, 2012</w:t>
            </w:r>
          </w:p>
        </w:tc>
      </w:tr>
      <w:tr w:rsidR="00FB2173" w:rsidRPr="009A7184" w14:paraId="2C286C54" w14:textId="77777777" w:rsidTr="001F643F">
        <w:trPr>
          <w:cantSplit/>
        </w:trPr>
        <w:tc>
          <w:tcPr>
            <w:tcW w:w="2044" w:type="dxa"/>
            <w:shd w:val="clear" w:color="auto" w:fill="auto"/>
          </w:tcPr>
          <w:p w14:paraId="1040AEB3" w14:textId="77777777" w:rsidR="00FB2173" w:rsidRPr="009A7184" w:rsidRDefault="00FB2173" w:rsidP="00FB2173">
            <w:pPr>
              <w:pStyle w:val="ENoteTableText"/>
              <w:tabs>
                <w:tab w:val="center" w:leader="dot" w:pos="2268"/>
              </w:tabs>
              <w:rPr>
                <w:szCs w:val="16"/>
              </w:rPr>
            </w:pPr>
            <w:r w:rsidRPr="009A7184">
              <w:rPr>
                <w:szCs w:val="16"/>
              </w:rPr>
              <w:t>29</w:t>
            </w:r>
            <w:r w:rsidRPr="009A7184">
              <w:rPr>
                <w:szCs w:val="16"/>
              </w:rPr>
              <w:tab/>
            </w:r>
          </w:p>
        </w:tc>
        <w:tc>
          <w:tcPr>
            <w:tcW w:w="5044" w:type="dxa"/>
            <w:shd w:val="clear" w:color="auto" w:fill="auto"/>
          </w:tcPr>
          <w:p w14:paraId="1C7AC01A" w14:textId="77777777" w:rsidR="00FB2173" w:rsidRPr="009A7184" w:rsidRDefault="00FB2173" w:rsidP="00FB2173">
            <w:pPr>
              <w:pStyle w:val="ENoteTableText"/>
              <w:rPr>
                <w:szCs w:val="16"/>
              </w:rPr>
            </w:pPr>
            <w:r w:rsidRPr="009A7184">
              <w:rPr>
                <w:szCs w:val="16"/>
              </w:rPr>
              <w:t>rs No 138, 2012</w:t>
            </w:r>
          </w:p>
        </w:tc>
      </w:tr>
      <w:tr w:rsidR="00FB2173" w:rsidRPr="009A7184" w14:paraId="69287CB9" w14:textId="77777777" w:rsidTr="001F643F">
        <w:trPr>
          <w:cantSplit/>
        </w:trPr>
        <w:tc>
          <w:tcPr>
            <w:tcW w:w="2044" w:type="dxa"/>
            <w:shd w:val="clear" w:color="auto" w:fill="auto"/>
          </w:tcPr>
          <w:p w14:paraId="25D0A5EA" w14:textId="77777777" w:rsidR="00FB2173" w:rsidRPr="009A7184" w:rsidRDefault="00FB2173" w:rsidP="00FB2173">
            <w:pPr>
              <w:pStyle w:val="ENoteTableText"/>
              <w:tabs>
                <w:tab w:val="center" w:leader="dot" w:pos="2268"/>
              </w:tabs>
              <w:rPr>
                <w:szCs w:val="16"/>
              </w:rPr>
            </w:pPr>
            <w:r w:rsidRPr="009A7184">
              <w:rPr>
                <w:szCs w:val="16"/>
              </w:rPr>
              <w:t>30</w:t>
            </w:r>
            <w:r w:rsidRPr="009A7184">
              <w:rPr>
                <w:szCs w:val="16"/>
              </w:rPr>
              <w:tab/>
            </w:r>
          </w:p>
        </w:tc>
        <w:tc>
          <w:tcPr>
            <w:tcW w:w="5044" w:type="dxa"/>
            <w:shd w:val="clear" w:color="auto" w:fill="auto"/>
          </w:tcPr>
          <w:p w14:paraId="5079BBDA" w14:textId="77777777" w:rsidR="00FB2173" w:rsidRPr="009A7184" w:rsidRDefault="00FB2173" w:rsidP="00FB2173">
            <w:pPr>
              <w:pStyle w:val="ENoteTableText"/>
              <w:rPr>
                <w:szCs w:val="16"/>
              </w:rPr>
            </w:pPr>
            <w:r w:rsidRPr="009A7184">
              <w:rPr>
                <w:szCs w:val="16"/>
              </w:rPr>
              <w:t>rs No 138, 2012</w:t>
            </w:r>
          </w:p>
        </w:tc>
      </w:tr>
      <w:tr w:rsidR="00FB2173" w:rsidRPr="009A7184" w14:paraId="0C9DDF4D" w14:textId="77777777" w:rsidTr="001F643F">
        <w:trPr>
          <w:cantSplit/>
        </w:trPr>
        <w:tc>
          <w:tcPr>
            <w:tcW w:w="2044" w:type="dxa"/>
            <w:shd w:val="clear" w:color="auto" w:fill="auto"/>
          </w:tcPr>
          <w:p w14:paraId="5145BFF0"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BE14841" w14:textId="77777777" w:rsidR="00FB2173" w:rsidRPr="009A7184" w:rsidRDefault="00FB2173" w:rsidP="00FB2173">
            <w:pPr>
              <w:pStyle w:val="ENoteTableText"/>
              <w:rPr>
                <w:szCs w:val="16"/>
              </w:rPr>
            </w:pPr>
            <w:r w:rsidRPr="009A7184">
              <w:rPr>
                <w:szCs w:val="16"/>
              </w:rPr>
              <w:t>am No 65, 2013</w:t>
            </w:r>
          </w:p>
        </w:tc>
      </w:tr>
      <w:tr w:rsidR="00FB2173" w:rsidRPr="009A7184" w14:paraId="0921BF0C" w14:textId="77777777" w:rsidTr="001F643F">
        <w:trPr>
          <w:cantSplit/>
        </w:trPr>
        <w:tc>
          <w:tcPr>
            <w:tcW w:w="2044" w:type="dxa"/>
            <w:shd w:val="clear" w:color="auto" w:fill="auto"/>
          </w:tcPr>
          <w:p w14:paraId="1F8C3FDA" w14:textId="77777777" w:rsidR="00FB2173" w:rsidRPr="009A7184" w:rsidRDefault="00FB2173" w:rsidP="00FB2173">
            <w:pPr>
              <w:pStyle w:val="ENoteTableText"/>
              <w:tabs>
                <w:tab w:val="center" w:leader="dot" w:pos="2268"/>
              </w:tabs>
              <w:rPr>
                <w:szCs w:val="16"/>
              </w:rPr>
            </w:pPr>
            <w:r w:rsidRPr="009A7184">
              <w:rPr>
                <w:szCs w:val="16"/>
              </w:rPr>
              <w:t>31</w:t>
            </w:r>
            <w:r w:rsidRPr="009A7184">
              <w:rPr>
                <w:szCs w:val="16"/>
              </w:rPr>
              <w:tab/>
            </w:r>
          </w:p>
        </w:tc>
        <w:tc>
          <w:tcPr>
            <w:tcW w:w="5044" w:type="dxa"/>
            <w:shd w:val="clear" w:color="auto" w:fill="auto"/>
          </w:tcPr>
          <w:p w14:paraId="627A4E7B" w14:textId="77777777" w:rsidR="00FB2173" w:rsidRPr="009A7184" w:rsidRDefault="00FB2173" w:rsidP="00FB2173">
            <w:pPr>
              <w:pStyle w:val="ENoteTableText"/>
              <w:rPr>
                <w:szCs w:val="16"/>
              </w:rPr>
            </w:pPr>
            <w:r w:rsidRPr="009A7184">
              <w:rPr>
                <w:szCs w:val="16"/>
              </w:rPr>
              <w:t>am No 2, 2007</w:t>
            </w:r>
          </w:p>
        </w:tc>
      </w:tr>
      <w:tr w:rsidR="00FB2173" w:rsidRPr="009A7184" w14:paraId="4F7FFC4B" w14:textId="77777777" w:rsidTr="001F643F">
        <w:trPr>
          <w:cantSplit/>
        </w:trPr>
        <w:tc>
          <w:tcPr>
            <w:tcW w:w="2044" w:type="dxa"/>
            <w:shd w:val="clear" w:color="auto" w:fill="auto"/>
          </w:tcPr>
          <w:p w14:paraId="6EAAD439" w14:textId="77777777" w:rsidR="00FB2173" w:rsidRPr="009A7184" w:rsidRDefault="00FB2173" w:rsidP="00FB2173">
            <w:pPr>
              <w:pStyle w:val="ENoteTableText"/>
              <w:rPr>
                <w:szCs w:val="16"/>
              </w:rPr>
            </w:pPr>
          </w:p>
        </w:tc>
        <w:tc>
          <w:tcPr>
            <w:tcW w:w="5044" w:type="dxa"/>
            <w:shd w:val="clear" w:color="auto" w:fill="auto"/>
          </w:tcPr>
          <w:p w14:paraId="2A9C76A2" w14:textId="77777777" w:rsidR="00FB2173" w:rsidRPr="009A7184" w:rsidRDefault="00FB2173" w:rsidP="00FB2173">
            <w:pPr>
              <w:pStyle w:val="ENoteTableText"/>
              <w:rPr>
                <w:szCs w:val="16"/>
              </w:rPr>
            </w:pPr>
            <w:r w:rsidRPr="009A7184">
              <w:rPr>
                <w:szCs w:val="16"/>
              </w:rPr>
              <w:t>rs No 138, 2012</w:t>
            </w:r>
          </w:p>
        </w:tc>
      </w:tr>
      <w:tr w:rsidR="00FB2173" w:rsidRPr="009A7184" w14:paraId="310076A5" w14:textId="77777777" w:rsidTr="001F643F">
        <w:trPr>
          <w:cantSplit/>
        </w:trPr>
        <w:tc>
          <w:tcPr>
            <w:tcW w:w="2044" w:type="dxa"/>
            <w:shd w:val="clear" w:color="auto" w:fill="auto"/>
          </w:tcPr>
          <w:p w14:paraId="7BFEA21C" w14:textId="77777777" w:rsidR="00FB2173" w:rsidRPr="009A7184" w:rsidRDefault="00FB2173" w:rsidP="00FB2173">
            <w:pPr>
              <w:pStyle w:val="ENoteTableText"/>
              <w:tabs>
                <w:tab w:val="center" w:leader="dot" w:pos="2268"/>
              </w:tabs>
              <w:rPr>
                <w:szCs w:val="16"/>
              </w:rPr>
            </w:pPr>
            <w:r w:rsidRPr="009A7184">
              <w:rPr>
                <w:szCs w:val="16"/>
              </w:rPr>
              <w:t>32</w:t>
            </w:r>
            <w:r w:rsidRPr="009A7184">
              <w:rPr>
                <w:szCs w:val="16"/>
              </w:rPr>
              <w:tab/>
            </w:r>
          </w:p>
        </w:tc>
        <w:tc>
          <w:tcPr>
            <w:tcW w:w="5044" w:type="dxa"/>
            <w:shd w:val="clear" w:color="auto" w:fill="auto"/>
          </w:tcPr>
          <w:p w14:paraId="729DF658" w14:textId="77777777" w:rsidR="00FB2173" w:rsidRPr="009A7184" w:rsidRDefault="00FB2173" w:rsidP="00FB2173">
            <w:pPr>
              <w:pStyle w:val="ENoteTableText"/>
              <w:rPr>
                <w:szCs w:val="16"/>
              </w:rPr>
            </w:pPr>
            <w:r w:rsidRPr="009A7184">
              <w:rPr>
                <w:szCs w:val="16"/>
              </w:rPr>
              <w:t>ad No 138, 2012</w:t>
            </w:r>
          </w:p>
        </w:tc>
      </w:tr>
      <w:tr w:rsidR="00FB2173" w:rsidRPr="009A7184" w14:paraId="5B326CAE" w14:textId="77777777" w:rsidTr="001F643F">
        <w:trPr>
          <w:cantSplit/>
        </w:trPr>
        <w:tc>
          <w:tcPr>
            <w:tcW w:w="2044" w:type="dxa"/>
            <w:shd w:val="clear" w:color="auto" w:fill="auto"/>
          </w:tcPr>
          <w:p w14:paraId="79D46856" w14:textId="77777777" w:rsidR="00FB2173" w:rsidRPr="009A7184" w:rsidRDefault="00FB2173" w:rsidP="00FB2173">
            <w:pPr>
              <w:pStyle w:val="ENoteTableText"/>
              <w:tabs>
                <w:tab w:val="center" w:leader="dot" w:pos="2268"/>
              </w:tabs>
              <w:rPr>
                <w:szCs w:val="16"/>
              </w:rPr>
            </w:pPr>
            <w:r w:rsidRPr="009A7184">
              <w:rPr>
                <w:szCs w:val="16"/>
              </w:rPr>
              <w:t>32A</w:t>
            </w:r>
            <w:r w:rsidRPr="009A7184">
              <w:rPr>
                <w:szCs w:val="16"/>
              </w:rPr>
              <w:tab/>
            </w:r>
          </w:p>
        </w:tc>
        <w:tc>
          <w:tcPr>
            <w:tcW w:w="5044" w:type="dxa"/>
            <w:shd w:val="clear" w:color="auto" w:fill="auto"/>
          </w:tcPr>
          <w:p w14:paraId="64B3A79F" w14:textId="77777777" w:rsidR="00FB2173" w:rsidRPr="009A7184" w:rsidRDefault="00FB2173" w:rsidP="00FB2173">
            <w:pPr>
              <w:pStyle w:val="ENoteTableText"/>
              <w:rPr>
                <w:szCs w:val="16"/>
              </w:rPr>
            </w:pPr>
            <w:r w:rsidRPr="009A7184">
              <w:rPr>
                <w:szCs w:val="16"/>
              </w:rPr>
              <w:t>rep No 138, 2012</w:t>
            </w:r>
          </w:p>
        </w:tc>
      </w:tr>
      <w:tr w:rsidR="00FB2173" w:rsidRPr="009A7184" w14:paraId="26333CF4" w14:textId="77777777" w:rsidTr="001F643F">
        <w:trPr>
          <w:cantSplit/>
        </w:trPr>
        <w:tc>
          <w:tcPr>
            <w:tcW w:w="2044" w:type="dxa"/>
            <w:shd w:val="clear" w:color="auto" w:fill="auto"/>
          </w:tcPr>
          <w:p w14:paraId="38803AF5" w14:textId="77777777" w:rsidR="00FB2173" w:rsidRPr="009A7184" w:rsidRDefault="00FB2173" w:rsidP="00FB2173">
            <w:pPr>
              <w:pStyle w:val="ENoteTableText"/>
              <w:tabs>
                <w:tab w:val="center" w:leader="dot" w:pos="2268"/>
              </w:tabs>
              <w:rPr>
                <w:szCs w:val="16"/>
              </w:rPr>
            </w:pPr>
            <w:r w:rsidRPr="009A7184">
              <w:rPr>
                <w:szCs w:val="16"/>
              </w:rPr>
              <w:t>32B</w:t>
            </w:r>
            <w:r w:rsidRPr="009A7184">
              <w:rPr>
                <w:szCs w:val="16"/>
              </w:rPr>
              <w:tab/>
            </w:r>
          </w:p>
        </w:tc>
        <w:tc>
          <w:tcPr>
            <w:tcW w:w="5044" w:type="dxa"/>
            <w:shd w:val="clear" w:color="auto" w:fill="auto"/>
          </w:tcPr>
          <w:p w14:paraId="2A62AA7D" w14:textId="77777777" w:rsidR="00FB2173" w:rsidRPr="009A7184" w:rsidRDefault="00FB2173" w:rsidP="00FB2173">
            <w:pPr>
              <w:pStyle w:val="ENoteTableText"/>
              <w:rPr>
                <w:szCs w:val="16"/>
              </w:rPr>
            </w:pPr>
            <w:r w:rsidRPr="009A7184">
              <w:rPr>
                <w:szCs w:val="16"/>
              </w:rPr>
              <w:t>rep No 138, 2012</w:t>
            </w:r>
          </w:p>
        </w:tc>
      </w:tr>
      <w:tr w:rsidR="00FB2173" w:rsidRPr="009A7184" w14:paraId="1575F8AF" w14:textId="77777777" w:rsidTr="001F643F">
        <w:trPr>
          <w:cantSplit/>
        </w:trPr>
        <w:tc>
          <w:tcPr>
            <w:tcW w:w="2044" w:type="dxa"/>
            <w:shd w:val="clear" w:color="auto" w:fill="auto"/>
          </w:tcPr>
          <w:p w14:paraId="16B61151" w14:textId="77777777" w:rsidR="00FB2173" w:rsidRPr="009A7184" w:rsidRDefault="00FB2173" w:rsidP="00FB2173">
            <w:pPr>
              <w:pStyle w:val="ENoteTableText"/>
              <w:tabs>
                <w:tab w:val="center" w:leader="dot" w:pos="2268"/>
              </w:tabs>
              <w:rPr>
                <w:szCs w:val="16"/>
              </w:rPr>
            </w:pPr>
            <w:r w:rsidRPr="009A7184">
              <w:rPr>
                <w:szCs w:val="16"/>
              </w:rPr>
              <w:t>33</w:t>
            </w:r>
            <w:r w:rsidRPr="009A7184">
              <w:rPr>
                <w:szCs w:val="16"/>
              </w:rPr>
              <w:tab/>
            </w:r>
          </w:p>
        </w:tc>
        <w:tc>
          <w:tcPr>
            <w:tcW w:w="5044" w:type="dxa"/>
            <w:shd w:val="clear" w:color="auto" w:fill="auto"/>
          </w:tcPr>
          <w:p w14:paraId="61C31E80" w14:textId="77777777" w:rsidR="00FB2173" w:rsidRPr="009A7184" w:rsidRDefault="00FB2173" w:rsidP="00FB2173">
            <w:pPr>
              <w:pStyle w:val="ENoteTableText"/>
              <w:rPr>
                <w:szCs w:val="16"/>
              </w:rPr>
            </w:pPr>
            <w:r w:rsidRPr="009A7184">
              <w:rPr>
                <w:szCs w:val="16"/>
              </w:rPr>
              <w:t>ad No 138, 2012</w:t>
            </w:r>
          </w:p>
        </w:tc>
      </w:tr>
      <w:tr w:rsidR="00FB2173" w:rsidRPr="009A7184" w14:paraId="30871748" w14:textId="77777777" w:rsidTr="001F643F">
        <w:trPr>
          <w:cantSplit/>
        </w:trPr>
        <w:tc>
          <w:tcPr>
            <w:tcW w:w="2044" w:type="dxa"/>
            <w:shd w:val="clear" w:color="auto" w:fill="auto"/>
          </w:tcPr>
          <w:p w14:paraId="69D1FF6E" w14:textId="77777777" w:rsidR="00FB2173" w:rsidRPr="009A7184" w:rsidRDefault="00FB2173" w:rsidP="00FB2173">
            <w:pPr>
              <w:pStyle w:val="ENoteTableText"/>
              <w:tabs>
                <w:tab w:val="center" w:leader="dot" w:pos="2268"/>
              </w:tabs>
              <w:rPr>
                <w:szCs w:val="16"/>
              </w:rPr>
            </w:pPr>
            <w:r w:rsidRPr="009A7184">
              <w:rPr>
                <w:szCs w:val="16"/>
              </w:rPr>
              <w:t>33A</w:t>
            </w:r>
            <w:r w:rsidRPr="009A7184">
              <w:rPr>
                <w:szCs w:val="16"/>
              </w:rPr>
              <w:tab/>
            </w:r>
          </w:p>
        </w:tc>
        <w:tc>
          <w:tcPr>
            <w:tcW w:w="5044" w:type="dxa"/>
            <w:shd w:val="clear" w:color="auto" w:fill="auto"/>
          </w:tcPr>
          <w:p w14:paraId="3840FF18" w14:textId="77777777" w:rsidR="00FB2173" w:rsidRPr="009A7184" w:rsidRDefault="00FB2173" w:rsidP="00FB2173">
            <w:pPr>
              <w:pStyle w:val="ENoteTableText"/>
              <w:rPr>
                <w:szCs w:val="16"/>
              </w:rPr>
            </w:pPr>
            <w:r w:rsidRPr="009A7184">
              <w:rPr>
                <w:szCs w:val="16"/>
              </w:rPr>
              <w:t>am No 32, 1997</w:t>
            </w:r>
          </w:p>
        </w:tc>
      </w:tr>
      <w:tr w:rsidR="00FB2173" w:rsidRPr="009A7184" w14:paraId="1660940F" w14:textId="77777777" w:rsidTr="001F643F">
        <w:trPr>
          <w:cantSplit/>
        </w:trPr>
        <w:tc>
          <w:tcPr>
            <w:tcW w:w="2044" w:type="dxa"/>
            <w:shd w:val="clear" w:color="auto" w:fill="auto"/>
          </w:tcPr>
          <w:p w14:paraId="4994FDA5" w14:textId="77777777" w:rsidR="00FB2173" w:rsidRPr="009A7184" w:rsidRDefault="00FB2173" w:rsidP="00FB2173">
            <w:pPr>
              <w:pStyle w:val="ENoteTableText"/>
              <w:rPr>
                <w:szCs w:val="16"/>
              </w:rPr>
            </w:pPr>
          </w:p>
        </w:tc>
        <w:tc>
          <w:tcPr>
            <w:tcW w:w="5044" w:type="dxa"/>
            <w:shd w:val="clear" w:color="auto" w:fill="auto"/>
          </w:tcPr>
          <w:p w14:paraId="73D390A2" w14:textId="77777777" w:rsidR="00FB2173" w:rsidRPr="009A7184" w:rsidRDefault="00FB2173" w:rsidP="00FB2173">
            <w:pPr>
              <w:pStyle w:val="ENoteTableText"/>
              <w:rPr>
                <w:szCs w:val="16"/>
              </w:rPr>
            </w:pPr>
            <w:r w:rsidRPr="009A7184">
              <w:rPr>
                <w:szCs w:val="16"/>
              </w:rPr>
              <w:t>rep No 138, 2012</w:t>
            </w:r>
          </w:p>
        </w:tc>
      </w:tr>
      <w:tr w:rsidR="00FB2173" w:rsidRPr="009A7184" w14:paraId="4EF700A7" w14:textId="77777777" w:rsidTr="001F643F">
        <w:trPr>
          <w:cantSplit/>
        </w:trPr>
        <w:tc>
          <w:tcPr>
            <w:tcW w:w="2044" w:type="dxa"/>
            <w:shd w:val="clear" w:color="auto" w:fill="auto"/>
          </w:tcPr>
          <w:p w14:paraId="121CCB02" w14:textId="77777777" w:rsidR="00FB2173" w:rsidRPr="009A7184" w:rsidRDefault="00FB2173" w:rsidP="00FB2173">
            <w:pPr>
              <w:pStyle w:val="ENoteTableText"/>
              <w:tabs>
                <w:tab w:val="center" w:leader="dot" w:pos="2268"/>
              </w:tabs>
              <w:rPr>
                <w:szCs w:val="16"/>
              </w:rPr>
            </w:pPr>
            <w:r w:rsidRPr="009A7184">
              <w:rPr>
                <w:szCs w:val="16"/>
              </w:rPr>
              <w:t>33B</w:t>
            </w:r>
            <w:r w:rsidRPr="009A7184">
              <w:rPr>
                <w:szCs w:val="16"/>
              </w:rPr>
              <w:tab/>
            </w:r>
          </w:p>
        </w:tc>
        <w:tc>
          <w:tcPr>
            <w:tcW w:w="5044" w:type="dxa"/>
            <w:shd w:val="clear" w:color="auto" w:fill="auto"/>
          </w:tcPr>
          <w:p w14:paraId="75A4D11B" w14:textId="77777777" w:rsidR="00FB2173" w:rsidRPr="009A7184" w:rsidRDefault="00FB2173" w:rsidP="00FB2173">
            <w:pPr>
              <w:pStyle w:val="ENoteTableText"/>
              <w:rPr>
                <w:szCs w:val="16"/>
              </w:rPr>
            </w:pPr>
            <w:r w:rsidRPr="009A7184">
              <w:rPr>
                <w:szCs w:val="16"/>
              </w:rPr>
              <w:t>rep No 138, 2012</w:t>
            </w:r>
          </w:p>
        </w:tc>
      </w:tr>
      <w:tr w:rsidR="00FB2173" w:rsidRPr="009A7184" w14:paraId="73B1CF3B" w14:textId="77777777" w:rsidTr="001F643F">
        <w:trPr>
          <w:cantSplit/>
        </w:trPr>
        <w:tc>
          <w:tcPr>
            <w:tcW w:w="2044" w:type="dxa"/>
            <w:shd w:val="clear" w:color="auto" w:fill="auto"/>
          </w:tcPr>
          <w:p w14:paraId="74E0ECA4" w14:textId="77777777" w:rsidR="00FB2173" w:rsidRPr="009A7184" w:rsidRDefault="00FB2173" w:rsidP="00FB2173">
            <w:pPr>
              <w:pStyle w:val="ENoteTableText"/>
              <w:tabs>
                <w:tab w:val="center" w:leader="dot" w:pos="2268"/>
              </w:tabs>
              <w:rPr>
                <w:szCs w:val="16"/>
              </w:rPr>
            </w:pPr>
            <w:r w:rsidRPr="009A7184">
              <w:rPr>
                <w:szCs w:val="16"/>
              </w:rPr>
              <w:t>34</w:t>
            </w:r>
            <w:r w:rsidRPr="009A7184">
              <w:rPr>
                <w:szCs w:val="16"/>
              </w:rPr>
              <w:tab/>
            </w:r>
          </w:p>
        </w:tc>
        <w:tc>
          <w:tcPr>
            <w:tcW w:w="5044" w:type="dxa"/>
            <w:shd w:val="clear" w:color="auto" w:fill="auto"/>
          </w:tcPr>
          <w:p w14:paraId="73E357F2"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0FC6E5F7" w14:textId="77777777" w:rsidTr="001F643F">
        <w:trPr>
          <w:cantSplit/>
        </w:trPr>
        <w:tc>
          <w:tcPr>
            <w:tcW w:w="2044" w:type="dxa"/>
            <w:shd w:val="clear" w:color="auto" w:fill="auto"/>
          </w:tcPr>
          <w:p w14:paraId="0767EF11" w14:textId="77777777" w:rsidR="00FB2173" w:rsidRPr="009A7184" w:rsidRDefault="00FB2173" w:rsidP="00FB2173">
            <w:pPr>
              <w:pStyle w:val="ENoteTableText"/>
              <w:rPr>
                <w:szCs w:val="16"/>
              </w:rPr>
            </w:pPr>
          </w:p>
        </w:tc>
        <w:tc>
          <w:tcPr>
            <w:tcW w:w="5044" w:type="dxa"/>
            <w:shd w:val="clear" w:color="auto" w:fill="auto"/>
          </w:tcPr>
          <w:p w14:paraId="394B108E" w14:textId="77777777" w:rsidR="00FB2173" w:rsidRPr="009A7184" w:rsidRDefault="00FB2173" w:rsidP="00FB2173">
            <w:pPr>
              <w:pStyle w:val="ENoteTableText"/>
              <w:rPr>
                <w:szCs w:val="16"/>
              </w:rPr>
            </w:pPr>
            <w:r w:rsidRPr="009A7184">
              <w:rPr>
                <w:szCs w:val="16"/>
              </w:rPr>
              <w:t>rs No 138, 2012</w:t>
            </w:r>
          </w:p>
        </w:tc>
      </w:tr>
      <w:tr w:rsidR="00FB2173" w:rsidRPr="009A7184" w14:paraId="31E82BB5" w14:textId="77777777" w:rsidTr="001F643F">
        <w:trPr>
          <w:cantSplit/>
        </w:trPr>
        <w:tc>
          <w:tcPr>
            <w:tcW w:w="2044" w:type="dxa"/>
            <w:shd w:val="clear" w:color="auto" w:fill="auto"/>
          </w:tcPr>
          <w:p w14:paraId="5C70E80E" w14:textId="77777777" w:rsidR="00FB2173" w:rsidRPr="009A7184" w:rsidRDefault="00FB2173" w:rsidP="00FB2173">
            <w:pPr>
              <w:pStyle w:val="ENoteTableText"/>
              <w:tabs>
                <w:tab w:val="center" w:leader="dot" w:pos="2268"/>
              </w:tabs>
              <w:rPr>
                <w:szCs w:val="16"/>
              </w:rPr>
            </w:pPr>
            <w:r w:rsidRPr="009A7184">
              <w:rPr>
                <w:szCs w:val="16"/>
              </w:rPr>
              <w:t>35</w:t>
            </w:r>
            <w:r w:rsidRPr="009A7184">
              <w:rPr>
                <w:szCs w:val="16"/>
              </w:rPr>
              <w:tab/>
            </w:r>
          </w:p>
        </w:tc>
        <w:tc>
          <w:tcPr>
            <w:tcW w:w="5044" w:type="dxa"/>
            <w:shd w:val="clear" w:color="auto" w:fill="auto"/>
          </w:tcPr>
          <w:p w14:paraId="72834B2E" w14:textId="77777777" w:rsidR="00FB2173" w:rsidRPr="009A7184" w:rsidRDefault="00FB2173" w:rsidP="00FB2173">
            <w:pPr>
              <w:pStyle w:val="ENoteTableText"/>
              <w:rPr>
                <w:szCs w:val="16"/>
              </w:rPr>
            </w:pPr>
            <w:r w:rsidRPr="009A7184">
              <w:rPr>
                <w:szCs w:val="16"/>
              </w:rPr>
              <w:t>rs No 138, 2012</w:t>
            </w:r>
          </w:p>
        </w:tc>
      </w:tr>
      <w:tr w:rsidR="00FB2173" w:rsidRPr="009A7184" w14:paraId="02E9BE27" w14:textId="77777777" w:rsidTr="001F643F">
        <w:trPr>
          <w:cantSplit/>
        </w:trPr>
        <w:tc>
          <w:tcPr>
            <w:tcW w:w="2044" w:type="dxa"/>
            <w:shd w:val="clear" w:color="auto" w:fill="auto"/>
          </w:tcPr>
          <w:p w14:paraId="32E18C4E"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1D0661A" w14:textId="77777777" w:rsidR="00FB2173" w:rsidRPr="009A7184" w:rsidRDefault="00FB2173" w:rsidP="00FB2173">
            <w:pPr>
              <w:pStyle w:val="ENoteTableText"/>
              <w:rPr>
                <w:szCs w:val="16"/>
              </w:rPr>
            </w:pPr>
            <w:r w:rsidRPr="009A7184">
              <w:rPr>
                <w:szCs w:val="16"/>
              </w:rPr>
              <w:t>am No 65, 2013</w:t>
            </w:r>
          </w:p>
        </w:tc>
      </w:tr>
      <w:tr w:rsidR="00FB2173" w:rsidRPr="009A7184" w14:paraId="12131413" w14:textId="77777777" w:rsidTr="001F643F">
        <w:trPr>
          <w:cantSplit/>
        </w:trPr>
        <w:tc>
          <w:tcPr>
            <w:tcW w:w="2044" w:type="dxa"/>
            <w:shd w:val="clear" w:color="auto" w:fill="auto"/>
          </w:tcPr>
          <w:p w14:paraId="5C309550" w14:textId="77777777" w:rsidR="00FB2173" w:rsidRPr="009A7184" w:rsidRDefault="00FB2173" w:rsidP="00FB2173">
            <w:pPr>
              <w:pStyle w:val="ENoteTableText"/>
              <w:tabs>
                <w:tab w:val="center" w:leader="dot" w:pos="2268"/>
              </w:tabs>
              <w:rPr>
                <w:szCs w:val="16"/>
              </w:rPr>
            </w:pPr>
            <w:r w:rsidRPr="009A7184">
              <w:rPr>
                <w:szCs w:val="16"/>
              </w:rPr>
              <w:t>36</w:t>
            </w:r>
            <w:r w:rsidRPr="009A7184">
              <w:rPr>
                <w:szCs w:val="16"/>
              </w:rPr>
              <w:tab/>
            </w:r>
          </w:p>
        </w:tc>
        <w:tc>
          <w:tcPr>
            <w:tcW w:w="5044" w:type="dxa"/>
            <w:shd w:val="clear" w:color="auto" w:fill="auto"/>
          </w:tcPr>
          <w:p w14:paraId="4EDD1247" w14:textId="77777777" w:rsidR="00FB2173" w:rsidRPr="009A7184" w:rsidRDefault="00FB2173" w:rsidP="00FB2173">
            <w:pPr>
              <w:pStyle w:val="ENoteTableText"/>
              <w:rPr>
                <w:szCs w:val="16"/>
              </w:rPr>
            </w:pPr>
            <w:r w:rsidRPr="009A7184">
              <w:rPr>
                <w:szCs w:val="16"/>
              </w:rPr>
              <w:t>am No 116, 2000; No 26, 2001; No 118, 2006; No 85, 2011</w:t>
            </w:r>
          </w:p>
        </w:tc>
      </w:tr>
      <w:tr w:rsidR="00FB2173" w:rsidRPr="009A7184" w14:paraId="1484F36D" w14:textId="77777777" w:rsidTr="001F643F">
        <w:trPr>
          <w:cantSplit/>
        </w:trPr>
        <w:tc>
          <w:tcPr>
            <w:tcW w:w="2044" w:type="dxa"/>
            <w:shd w:val="clear" w:color="auto" w:fill="auto"/>
          </w:tcPr>
          <w:p w14:paraId="00F5CE0F" w14:textId="77777777" w:rsidR="00FB2173" w:rsidRPr="009A7184" w:rsidRDefault="00FB2173" w:rsidP="00FB2173">
            <w:pPr>
              <w:pStyle w:val="ENoteTableText"/>
              <w:rPr>
                <w:szCs w:val="16"/>
              </w:rPr>
            </w:pPr>
          </w:p>
        </w:tc>
        <w:tc>
          <w:tcPr>
            <w:tcW w:w="5044" w:type="dxa"/>
            <w:shd w:val="clear" w:color="auto" w:fill="auto"/>
          </w:tcPr>
          <w:p w14:paraId="70EECEEB" w14:textId="77777777" w:rsidR="00FB2173" w:rsidRPr="009A7184" w:rsidRDefault="00FB2173" w:rsidP="00FB2173">
            <w:pPr>
              <w:pStyle w:val="ENoteTableText"/>
              <w:rPr>
                <w:szCs w:val="16"/>
              </w:rPr>
            </w:pPr>
            <w:r w:rsidRPr="009A7184">
              <w:rPr>
                <w:szCs w:val="16"/>
              </w:rPr>
              <w:t>rs No 138, 2012</w:t>
            </w:r>
          </w:p>
        </w:tc>
      </w:tr>
      <w:tr w:rsidR="00FB2173" w:rsidRPr="009A7184" w14:paraId="1ADCB3DF" w14:textId="77777777" w:rsidTr="001F643F">
        <w:trPr>
          <w:cantSplit/>
        </w:trPr>
        <w:tc>
          <w:tcPr>
            <w:tcW w:w="2044" w:type="dxa"/>
            <w:shd w:val="clear" w:color="auto" w:fill="auto"/>
          </w:tcPr>
          <w:p w14:paraId="4B7B6ABF" w14:textId="77777777" w:rsidR="00FB2173" w:rsidRPr="009A7184" w:rsidRDefault="00FB2173" w:rsidP="00FB2173">
            <w:pPr>
              <w:pStyle w:val="ENoteTableText"/>
              <w:rPr>
                <w:szCs w:val="16"/>
              </w:rPr>
            </w:pPr>
          </w:p>
        </w:tc>
        <w:tc>
          <w:tcPr>
            <w:tcW w:w="5044" w:type="dxa"/>
            <w:shd w:val="clear" w:color="auto" w:fill="auto"/>
          </w:tcPr>
          <w:p w14:paraId="58BB0C88" w14:textId="202C2050"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r w:rsidR="00D77B67">
              <w:t xml:space="preserve">; </w:t>
            </w:r>
            <w:r w:rsidR="00D77B67" w:rsidRPr="00C16E4E">
              <w:rPr>
                <w:szCs w:val="16"/>
                <w:u w:val="single"/>
              </w:rPr>
              <w:t>No 34, 2023</w:t>
            </w:r>
          </w:p>
        </w:tc>
      </w:tr>
      <w:tr w:rsidR="00FB2173" w:rsidRPr="009A7184" w14:paraId="3B72154A" w14:textId="77777777" w:rsidTr="001F643F">
        <w:trPr>
          <w:cantSplit/>
        </w:trPr>
        <w:tc>
          <w:tcPr>
            <w:tcW w:w="2044" w:type="dxa"/>
            <w:shd w:val="clear" w:color="auto" w:fill="auto"/>
          </w:tcPr>
          <w:p w14:paraId="1FED2C29" w14:textId="77777777" w:rsidR="00FB2173" w:rsidRPr="009A7184" w:rsidRDefault="00FB2173" w:rsidP="00FB2173">
            <w:pPr>
              <w:pStyle w:val="ENoteTableText"/>
              <w:tabs>
                <w:tab w:val="center" w:leader="dot" w:pos="2268"/>
              </w:tabs>
              <w:rPr>
                <w:szCs w:val="16"/>
              </w:rPr>
            </w:pPr>
            <w:r w:rsidRPr="009A7184">
              <w:rPr>
                <w:szCs w:val="16"/>
              </w:rPr>
              <w:t>37</w:t>
            </w:r>
            <w:r w:rsidRPr="009A7184">
              <w:rPr>
                <w:szCs w:val="16"/>
              </w:rPr>
              <w:tab/>
            </w:r>
          </w:p>
        </w:tc>
        <w:tc>
          <w:tcPr>
            <w:tcW w:w="5044" w:type="dxa"/>
            <w:shd w:val="clear" w:color="auto" w:fill="auto"/>
          </w:tcPr>
          <w:p w14:paraId="68C3D292" w14:textId="77777777" w:rsidR="00FB2173" w:rsidRPr="009A7184" w:rsidRDefault="00FB2173" w:rsidP="00FB2173">
            <w:pPr>
              <w:pStyle w:val="ENoteTableText"/>
              <w:rPr>
                <w:szCs w:val="16"/>
              </w:rPr>
            </w:pPr>
            <w:r w:rsidRPr="009A7184">
              <w:rPr>
                <w:szCs w:val="16"/>
              </w:rPr>
              <w:t>rs No 138, 2012</w:t>
            </w:r>
          </w:p>
        </w:tc>
      </w:tr>
      <w:tr w:rsidR="00FB2173" w:rsidRPr="009A7184" w14:paraId="76F2B866" w14:textId="77777777" w:rsidTr="001F643F">
        <w:trPr>
          <w:cantSplit/>
        </w:trPr>
        <w:tc>
          <w:tcPr>
            <w:tcW w:w="2044" w:type="dxa"/>
            <w:shd w:val="clear" w:color="auto" w:fill="auto"/>
          </w:tcPr>
          <w:p w14:paraId="22A7811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F101498" w14:textId="77777777" w:rsidR="00FB2173" w:rsidRPr="009A7184" w:rsidRDefault="00FB2173" w:rsidP="00FB2173">
            <w:pPr>
              <w:pStyle w:val="ENoteTableText"/>
              <w:rPr>
                <w:szCs w:val="16"/>
              </w:rPr>
            </w:pPr>
            <w:r w:rsidRPr="009A7184">
              <w:rPr>
                <w:szCs w:val="16"/>
              </w:rPr>
              <w:t xml:space="preserve">am No 125, 2014; No </w:t>
            </w:r>
            <w:r w:rsidRPr="009A7184">
              <w:t xml:space="preserve">128, 2018; No 109, 2019; </w:t>
            </w:r>
            <w:r w:rsidRPr="009A7184">
              <w:rPr>
                <w:szCs w:val="16"/>
              </w:rPr>
              <w:t>No 10, 2021</w:t>
            </w:r>
          </w:p>
        </w:tc>
      </w:tr>
      <w:tr w:rsidR="00FB2173" w:rsidRPr="009A7184" w14:paraId="3D9773C9" w14:textId="77777777" w:rsidTr="001F643F">
        <w:trPr>
          <w:cantSplit/>
        </w:trPr>
        <w:tc>
          <w:tcPr>
            <w:tcW w:w="2044" w:type="dxa"/>
            <w:shd w:val="clear" w:color="auto" w:fill="auto"/>
          </w:tcPr>
          <w:p w14:paraId="58990F33" w14:textId="77777777" w:rsidR="00FB2173" w:rsidRPr="009A7184" w:rsidRDefault="00FB2173" w:rsidP="00FB2173">
            <w:pPr>
              <w:pStyle w:val="ENoteTableText"/>
              <w:tabs>
                <w:tab w:val="center" w:leader="dot" w:pos="2268"/>
              </w:tabs>
              <w:rPr>
                <w:szCs w:val="16"/>
              </w:rPr>
            </w:pPr>
            <w:r w:rsidRPr="009A7184">
              <w:rPr>
                <w:szCs w:val="16"/>
              </w:rPr>
              <w:t>38</w:t>
            </w:r>
            <w:r w:rsidRPr="009A7184">
              <w:rPr>
                <w:szCs w:val="16"/>
              </w:rPr>
              <w:tab/>
            </w:r>
          </w:p>
        </w:tc>
        <w:tc>
          <w:tcPr>
            <w:tcW w:w="5044" w:type="dxa"/>
            <w:shd w:val="clear" w:color="auto" w:fill="auto"/>
          </w:tcPr>
          <w:p w14:paraId="02E8F1F8" w14:textId="77777777" w:rsidR="00FB2173" w:rsidRPr="009A7184" w:rsidRDefault="00FB2173" w:rsidP="00FB2173">
            <w:pPr>
              <w:pStyle w:val="ENoteTableText"/>
              <w:rPr>
                <w:szCs w:val="16"/>
              </w:rPr>
            </w:pPr>
            <w:r w:rsidRPr="009A7184">
              <w:rPr>
                <w:szCs w:val="16"/>
              </w:rPr>
              <w:t>am No 118, 2006</w:t>
            </w:r>
          </w:p>
        </w:tc>
      </w:tr>
      <w:tr w:rsidR="00FB2173" w:rsidRPr="009A7184" w14:paraId="1CD761C4" w14:textId="77777777" w:rsidTr="001F643F">
        <w:trPr>
          <w:cantSplit/>
        </w:trPr>
        <w:tc>
          <w:tcPr>
            <w:tcW w:w="2044" w:type="dxa"/>
            <w:shd w:val="clear" w:color="auto" w:fill="auto"/>
          </w:tcPr>
          <w:p w14:paraId="7641C4CE" w14:textId="77777777" w:rsidR="00FB2173" w:rsidRPr="009A7184" w:rsidRDefault="00FB2173" w:rsidP="00FB2173">
            <w:pPr>
              <w:pStyle w:val="ENoteTableText"/>
              <w:rPr>
                <w:szCs w:val="16"/>
              </w:rPr>
            </w:pPr>
          </w:p>
        </w:tc>
        <w:tc>
          <w:tcPr>
            <w:tcW w:w="5044" w:type="dxa"/>
            <w:shd w:val="clear" w:color="auto" w:fill="auto"/>
          </w:tcPr>
          <w:p w14:paraId="5427FB0F" w14:textId="77777777" w:rsidR="00FB2173" w:rsidRPr="009A7184" w:rsidRDefault="00FB2173" w:rsidP="00FB2173">
            <w:pPr>
              <w:pStyle w:val="ENoteTableText"/>
              <w:rPr>
                <w:szCs w:val="16"/>
              </w:rPr>
            </w:pPr>
            <w:r w:rsidRPr="009A7184">
              <w:rPr>
                <w:szCs w:val="16"/>
              </w:rPr>
              <w:t>rs No 138, 2012</w:t>
            </w:r>
          </w:p>
        </w:tc>
      </w:tr>
      <w:tr w:rsidR="00FB2173" w:rsidRPr="009A7184" w14:paraId="0533F9FD" w14:textId="77777777" w:rsidTr="001F643F">
        <w:trPr>
          <w:cantSplit/>
        </w:trPr>
        <w:tc>
          <w:tcPr>
            <w:tcW w:w="2044" w:type="dxa"/>
            <w:shd w:val="clear" w:color="auto" w:fill="auto"/>
          </w:tcPr>
          <w:p w14:paraId="0DCE6496" w14:textId="77777777" w:rsidR="00FB2173" w:rsidRPr="009A7184" w:rsidRDefault="00FB2173" w:rsidP="00FB2173">
            <w:pPr>
              <w:pStyle w:val="ENoteTableText"/>
              <w:rPr>
                <w:szCs w:val="16"/>
              </w:rPr>
            </w:pPr>
          </w:p>
        </w:tc>
        <w:tc>
          <w:tcPr>
            <w:tcW w:w="5044" w:type="dxa"/>
            <w:shd w:val="clear" w:color="auto" w:fill="auto"/>
          </w:tcPr>
          <w:p w14:paraId="41F593CD" w14:textId="77777777" w:rsidR="00FB2173" w:rsidRPr="009A7184" w:rsidRDefault="00FB2173" w:rsidP="00FB2173">
            <w:pPr>
              <w:pStyle w:val="ENoteTableText"/>
              <w:rPr>
                <w:szCs w:val="16"/>
                <w:u w:val="single"/>
              </w:rPr>
            </w:pPr>
            <w:r w:rsidRPr="009A7184">
              <w:rPr>
                <w:szCs w:val="16"/>
              </w:rPr>
              <w:t>am No 78, 2016</w:t>
            </w:r>
            <w:r>
              <w:rPr>
                <w:szCs w:val="16"/>
              </w:rPr>
              <w:t xml:space="preserve">; </w:t>
            </w:r>
            <w:r w:rsidRPr="00112E6E">
              <w:rPr>
                <w:szCs w:val="16"/>
              </w:rPr>
              <w:t xml:space="preserve">No </w:t>
            </w:r>
            <w:r w:rsidRPr="00112E6E">
              <w:t>91, 2021</w:t>
            </w:r>
          </w:p>
        </w:tc>
      </w:tr>
      <w:tr w:rsidR="00FB2173" w:rsidRPr="009A7184" w14:paraId="65966BFC" w14:textId="77777777" w:rsidTr="001F643F">
        <w:trPr>
          <w:cantSplit/>
        </w:trPr>
        <w:tc>
          <w:tcPr>
            <w:tcW w:w="2044" w:type="dxa"/>
            <w:shd w:val="clear" w:color="auto" w:fill="auto"/>
          </w:tcPr>
          <w:p w14:paraId="360A2292" w14:textId="77777777" w:rsidR="00FB2173" w:rsidRPr="009A7184" w:rsidRDefault="00FB2173" w:rsidP="00FB2173">
            <w:pPr>
              <w:pStyle w:val="ENoteTableText"/>
              <w:tabs>
                <w:tab w:val="center" w:leader="dot" w:pos="2268"/>
              </w:tabs>
              <w:rPr>
                <w:szCs w:val="16"/>
              </w:rPr>
            </w:pPr>
            <w:r w:rsidRPr="009A7184">
              <w:rPr>
                <w:szCs w:val="16"/>
              </w:rPr>
              <w:t>39</w:t>
            </w:r>
            <w:r w:rsidRPr="009A7184">
              <w:rPr>
                <w:szCs w:val="16"/>
              </w:rPr>
              <w:tab/>
            </w:r>
          </w:p>
        </w:tc>
        <w:tc>
          <w:tcPr>
            <w:tcW w:w="5044" w:type="dxa"/>
            <w:shd w:val="clear" w:color="auto" w:fill="auto"/>
          </w:tcPr>
          <w:p w14:paraId="3DDD15B4" w14:textId="77777777" w:rsidR="00FB2173" w:rsidRPr="009A7184" w:rsidRDefault="00FB2173" w:rsidP="00FB2173">
            <w:pPr>
              <w:pStyle w:val="ENoteTableText"/>
              <w:rPr>
                <w:szCs w:val="16"/>
              </w:rPr>
            </w:pPr>
            <w:r w:rsidRPr="009A7184">
              <w:rPr>
                <w:szCs w:val="16"/>
              </w:rPr>
              <w:t>ad No 138, 2012</w:t>
            </w:r>
          </w:p>
        </w:tc>
      </w:tr>
      <w:tr w:rsidR="00FB2173" w:rsidRPr="009A7184" w14:paraId="02C22274" w14:textId="77777777" w:rsidTr="001F643F">
        <w:trPr>
          <w:cantSplit/>
        </w:trPr>
        <w:tc>
          <w:tcPr>
            <w:tcW w:w="2044" w:type="dxa"/>
            <w:shd w:val="clear" w:color="auto" w:fill="auto"/>
          </w:tcPr>
          <w:p w14:paraId="56B99B5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988DE3A" w14:textId="77777777" w:rsidR="00FB2173" w:rsidRPr="009A7184" w:rsidRDefault="00FB2173" w:rsidP="00FB2173">
            <w:pPr>
              <w:pStyle w:val="ENoteTableText"/>
              <w:rPr>
                <w:szCs w:val="16"/>
              </w:rPr>
            </w:pPr>
            <w:r w:rsidRPr="009A7184">
              <w:rPr>
                <w:szCs w:val="16"/>
              </w:rPr>
              <w:t>am No 82, 2017</w:t>
            </w:r>
          </w:p>
        </w:tc>
      </w:tr>
      <w:tr w:rsidR="00FB2173" w:rsidRPr="009A7184" w14:paraId="59B0D818" w14:textId="77777777" w:rsidTr="001F643F">
        <w:trPr>
          <w:cantSplit/>
        </w:trPr>
        <w:tc>
          <w:tcPr>
            <w:tcW w:w="2044" w:type="dxa"/>
            <w:shd w:val="clear" w:color="auto" w:fill="auto"/>
          </w:tcPr>
          <w:p w14:paraId="6CB06546" w14:textId="77777777" w:rsidR="00FB2173" w:rsidRPr="009A7184" w:rsidRDefault="00FB2173" w:rsidP="00FB2173">
            <w:pPr>
              <w:pStyle w:val="ENoteTableText"/>
              <w:tabs>
                <w:tab w:val="center" w:leader="dot" w:pos="2268"/>
              </w:tabs>
              <w:rPr>
                <w:szCs w:val="16"/>
              </w:rPr>
            </w:pPr>
            <w:r w:rsidRPr="009A7184">
              <w:rPr>
                <w:szCs w:val="16"/>
              </w:rPr>
              <w:t>39A</w:t>
            </w:r>
            <w:r w:rsidRPr="009A7184">
              <w:rPr>
                <w:szCs w:val="16"/>
              </w:rPr>
              <w:tab/>
            </w:r>
          </w:p>
        </w:tc>
        <w:tc>
          <w:tcPr>
            <w:tcW w:w="5044" w:type="dxa"/>
            <w:shd w:val="clear" w:color="auto" w:fill="auto"/>
          </w:tcPr>
          <w:p w14:paraId="462A23EB" w14:textId="77777777" w:rsidR="00FB2173" w:rsidRPr="009A7184" w:rsidRDefault="00FB2173" w:rsidP="00FB2173">
            <w:pPr>
              <w:pStyle w:val="ENoteTableText"/>
              <w:rPr>
                <w:szCs w:val="16"/>
              </w:rPr>
            </w:pPr>
            <w:r w:rsidRPr="009A7184">
              <w:rPr>
                <w:szCs w:val="16"/>
              </w:rPr>
              <w:t>rep No 138, 2012</w:t>
            </w:r>
          </w:p>
        </w:tc>
      </w:tr>
      <w:tr w:rsidR="00FB2173" w:rsidRPr="009A7184" w14:paraId="7ABFBFB7" w14:textId="77777777" w:rsidTr="001F643F">
        <w:trPr>
          <w:cantSplit/>
        </w:trPr>
        <w:tc>
          <w:tcPr>
            <w:tcW w:w="2044" w:type="dxa"/>
            <w:shd w:val="clear" w:color="auto" w:fill="auto"/>
          </w:tcPr>
          <w:p w14:paraId="705EF5D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060B4E19" w14:textId="77777777" w:rsidR="00FB2173" w:rsidRPr="009A7184" w:rsidRDefault="00FB2173" w:rsidP="00FB2173">
            <w:pPr>
              <w:pStyle w:val="ENoteTableText"/>
              <w:rPr>
                <w:szCs w:val="16"/>
              </w:rPr>
            </w:pPr>
            <w:r>
              <w:rPr>
                <w:szCs w:val="16"/>
              </w:rPr>
              <w:t>ad No 107, 2021</w:t>
            </w:r>
          </w:p>
        </w:tc>
      </w:tr>
      <w:tr w:rsidR="00FB2173" w:rsidRPr="009A7184" w14:paraId="0D4BE678" w14:textId="77777777" w:rsidTr="001F643F">
        <w:trPr>
          <w:cantSplit/>
        </w:trPr>
        <w:tc>
          <w:tcPr>
            <w:tcW w:w="2044" w:type="dxa"/>
            <w:shd w:val="clear" w:color="auto" w:fill="auto"/>
          </w:tcPr>
          <w:p w14:paraId="292AB6E2" w14:textId="77777777" w:rsidR="00FB2173" w:rsidRPr="009A7184" w:rsidRDefault="00FB2173" w:rsidP="00FB2173">
            <w:pPr>
              <w:pStyle w:val="ENoteTableText"/>
              <w:tabs>
                <w:tab w:val="center" w:leader="dot" w:pos="2268"/>
              </w:tabs>
              <w:rPr>
                <w:szCs w:val="16"/>
              </w:rPr>
            </w:pPr>
            <w:r w:rsidRPr="009A7184">
              <w:rPr>
                <w:szCs w:val="16"/>
              </w:rPr>
              <w:t>39B</w:t>
            </w:r>
            <w:r w:rsidRPr="009A7184">
              <w:rPr>
                <w:szCs w:val="16"/>
              </w:rPr>
              <w:tab/>
            </w:r>
          </w:p>
        </w:tc>
        <w:tc>
          <w:tcPr>
            <w:tcW w:w="5044" w:type="dxa"/>
            <w:shd w:val="clear" w:color="auto" w:fill="auto"/>
          </w:tcPr>
          <w:p w14:paraId="66B6C90D" w14:textId="77777777" w:rsidR="00FB2173" w:rsidRPr="009A7184" w:rsidRDefault="00FB2173" w:rsidP="00FB2173">
            <w:pPr>
              <w:pStyle w:val="ENoteTableText"/>
              <w:rPr>
                <w:szCs w:val="16"/>
              </w:rPr>
            </w:pPr>
            <w:r w:rsidRPr="009A7184">
              <w:rPr>
                <w:szCs w:val="16"/>
              </w:rPr>
              <w:t>rep No 138, 2012</w:t>
            </w:r>
          </w:p>
        </w:tc>
      </w:tr>
      <w:tr w:rsidR="00FB2173" w:rsidRPr="009A7184" w14:paraId="663C3BFC" w14:textId="77777777" w:rsidTr="001F643F">
        <w:trPr>
          <w:cantSplit/>
        </w:trPr>
        <w:tc>
          <w:tcPr>
            <w:tcW w:w="2044" w:type="dxa"/>
            <w:shd w:val="clear" w:color="auto" w:fill="auto"/>
          </w:tcPr>
          <w:p w14:paraId="33D54EE7" w14:textId="77777777" w:rsidR="00FB2173" w:rsidRPr="009A7184" w:rsidRDefault="00FB2173" w:rsidP="00FB2173">
            <w:pPr>
              <w:pStyle w:val="ENoteTableText"/>
              <w:tabs>
                <w:tab w:val="center" w:leader="dot" w:pos="2268"/>
              </w:tabs>
              <w:rPr>
                <w:szCs w:val="16"/>
              </w:rPr>
            </w:pPr>
            <w:r w:rsidRPr="009A7184">
              <w:rPr>
                <w:szCs w:val="16"/>
              </w:rPr>
              <w:t>39C</w:t>
            </w:r>
            <w:r w:rsidRPr="009A7184">
              <w:rPr>
                <w:szCs w:val="16"/>
              </w:rPr>
              <w:tab/>
            </w:r>
          </w:p>
        </w:tc>
        <w:tc>
          <w:tcPr>
            <w:tcW w:w="5044" w:type="dxa"/>
            <w:shd w:val="clear" w:color="auto" w:fill="auto"/>
          </w:tcPr>
          <w:p w14:paraId="1940CE6F" w14:textId="77777777" w:rsidR="00FB2173" w:rsidRPr="009A7184" w:rsidRDefault="00FB2173" w:rsidP="00FB2173">
            <w:pPr>
              <w:pStyle w:val="ENoteTableText"/>
              <w:rPr>
                <w:szCs w:val="16"/>
              </w:rPr>
            </w:pPr>
            <w:r w:rsidRPr="009A7184">
              <w:rPr>
                <w:szCs w:val="16"/>
              </w:rPr>
              <w:t>rep No 138, 2012</w:t>
            </w:r>
          </w:p>
        </w:tc>
      </w:tr>
      <w:tr w:rsidR="00FB2173" w:rsidRPr="009A7184" w14:paraId="55ECEA67" w14:textId="77777777" w:rsidTr="001F643F">
        <w:trPr>
          <w:cantSplit/>
        </w:trPr>
        <w:tc>
          <w:tcPr>
            <w:tcW w:w="2044" w:type="dxa"/>
            <w:shd w:val="clear" w:color="auto" w:fill="auto"/>
          </w:tcPr>
          <w:p w14:paraId="2FD60D36" w14:textId="77777777" w:rsidR="00FB2173" w:rsidRPr="009A7184" w:rsidRDefault="00FB2173" w:rsidP="00FB2173">
            <w:pPr>
              <w:pStyle w:val="ENoteTableText"/>
              <w:tabs>
                <w:tab w:val="center" w:leader="dot" w:pos="2268"/>
              </w:tabs>
              <w:rPr>
                <w:szCs w:val="16"/>
              </w:rPr>
            </w:pPr>
            <w:r w:rsidRPr="009A7184">
              <w:rPr>
                <w:szCs w:val="16"/>
              </w:rPr>
              <w:t>40</w:t>
            </w:r>
            <w:r w:rsidRPr="009A7184">
              <w:rPr>
                <w:szCs w:val="16"/>
              </w:rPr>
              <w:tab/>
            </w:r>
          </w:p>
        </w:tc>
        <w:tc>
          <w:tcPr>
            <w:tcW w:w="5044" w:type="dxa"/>
            <w:shd w:val="clear" w:color="auto" w:fill="auto"/>
          </w:tcPr>
          <w:p w14:paraId="41C5A237" w14:textId="77777777" w:rsidR="00FB2173" w:rsidRPr="009A7184" w:rsidRDefault="00FB2173" w:rsidP="00FB2173">
            <w:pPr>
              <w:pStyle w:val="ENoteTableText"/>
              <w:rPr>
                <w:szCs w:val="16"/>
              </w:rPr>
            </w:pPr>
            <w:r w:rsidRPr="009A7184">
              <w:rPr>
                <w:szCs w:val="16"/>
              </w:rPr>
              <w:t>ad No 138, 2012</w:t>
            </w:r>
          </w:p>
        </w:tc>
      </w:tr>
      <w:tr w:rsidR="00FB2173" w:rsidRPr="009A7184" w14:paraId="024D00C8" w14:textId="77777777" w:rsidTr="001F643F">
        <w:trPr>
          <w:cantSplit/>
        </w:trPr>
        <w:tc>
          <w:tcPr>
            <w:tcW w:w="2044" w:type="dxa"/>
            <w:shd w:val="clear" w:color="auto" w:fill="auto"/>
          </w:tcPr>
          <w:p w14:paraId="7CE943C3" w14:textId="77777777" w:rsidR="00FB2173" w:rsidRPr="009A7184" w:rsidRDefault="00FB2173" w:rsidP="00FB2173">
            <w:pPr>
              <w:pStyle w:val="ENoteTableText"/>
              <w:tabs>
                <w:tab w:val="center" w:leader="dot" w:pos="2268"/>
              </w:tabs>
              <w:rPr>
                <w:szCs w:val="16"/>
              </w:rPr>
            </w:pPr>
            <w:r w:rsidRPr="009A7184">
              <w:rPr>
                <w:szCs w:val="16"/>
              </w:rPr>
              <w:t>40A</w:t>
            </w:r>
            <w:r w:rsidRPr="009A7184">
              <w:rPr>
                <w:szCs w:val="16"/>
              </w:rPr>
              <w:tab/>
            </w:r>
          </w:p>
        </w:tc>
        <w:tc>
          <w:tcPr>
            <w:tcW w:w="5044" w:type="dxa"/>
            <w:shd w:val="clear" w:color="auto" w:fill="auto"/>
          </w:tcPr>
          <w:p w14:paraId="1BD98195" w14:textId="77777777" w:rsidR="00FB2173" w:rsidRPr="009A7184" w:rsidRDefault="00FB2173" w:rsidP="00FB2173">
            <w:pPr>
              <w:pStyle w:val="ENoteTableText"/>
              <w:rPr>
                <w:szCs w:val="16"/>
              </w:rPr>
            </w:pPr>
            <w:r w:rsidRPr="009A7184">
              <w:rPr>
                <w:szCs w:val="16"/>
              </w:rPr>
              <w:t>rep No 138, 2012</w:t>
            </w:r>
          </w:p>
        </w:tc>
      </w:tr>
      <w:tr w:rsidR="00FB2173" w:rsidRPr="009A7184" w14:paraId="7C1DADDE" w14:textId="77777777" w:rsidTr="001F643F">
        <w:trPr>
          <w:cantSplit/>
        </w:trPr>
        <w:tc>
          <w:tcPr>
            <w:tcW w:w="2044" w:type="dxa"/>
            <w:shd w:val="clear" w:color="auto" w:fill="auto"/>
          </w:tcPr>
          <w:p w14:paraId="5F23AF5A" w14:textId="77777777" w:rsidR="00FB2173" w:rsidRPr="009A7184" w:rsidRDefault="00FB2173" w:rsidP="00FB2173">
            <w:pPr>
              <w:pStyle w:val="ENoteTableText"/>
              <w:tabs>
                <w:tab w:val="center" w:leader="dot" w:pos="2268"/>
              </w:tabs>
              <w:rPr>
                <w:szCs w:val="16"/>
              </w:rPr>
            </w:pPr>
            <w:r w:rsidRPr="009A7184">
              <w:rPr>
                <w:szCs w:val="16"/>
              </w:rPr>
              <w:t>40B</w:t>
            </w:r>
            <w:r w:rsidRPr="009A7184">
              <w:rPr>
                <w:szCs w:val="16"/>
              </w:rPr>
              <w:tab/>
            </w:r>
          </w:p>
        </w:tc>
        <w:tc>
          <w:tcPr>
            <w:tcW w:w="5044" w:type="dxa"/>
            <w:shd w:val="clear" w:color="auto" w:fill="auto"/>
          </w:tcPr>
          <w:p w14:paraId="770B0076" w14:textId="77777777" w:rsidR="00FB2173" w:rsidRPr="009A7184" w:rsidRDefault="00FB2173" w:rsidP="00FB2173">
            <w:pPr>
              <w:pStyle w:val="ENoteTableText"/>
              <w:rPr>
                <w:szCs w:val="16"/>
              </w:rPr>
            </w:pPr>
            <w:r w:rsidRPr="009A7184">
              <w:rPr>
                <w:szCs w:val="16"/>
              </w:rPr>
              <w:t>rep No 138, 2012</w:t>
            </w:r>
          </w:p>
        </w:tc>
      </w:tr>
      <w:tr w:rsidR="00FB2173" w:rsidRPr="009A7184" w14:paraId="50E1FD78" w14:textId="77777777" w:rsidTr="001F643F">
        <w:trPr>
          <w:cantSplit/>
        </w:trPr>
        <w:tc>
          <w:tcPr>
            <w:tcW w:w="2044" w:type="dxa"/>
            <w:shd w:val="clear" w:color="auto" w:fill="auto"/>
          </w:tcPr>
          <w:p w14:paraId="19A4195C" w14:textId="77777777" w:rsidR="00FB2173" w:rsidRPr="009A7184" w:rsidRDefault="00FB2173" w:rsidP="00FB2173">
            <w:pPr>
              <w:pStyle w:val="ENoteTableText"/>
              <w:tabs>
                <w:tab w:val="center" w:leader="dot" w:pos="2268"/>
              </w:tabs>
              <w:rPr>
                <w:szCs w:val="16"/>
              </w:rPr>
            </w:pPr>
            <w:r w:rsidRPr="009A7184">
              <w:rPr>
                <w:szCs w:val="16"/>
              </w:rPr>
              <w:t>41</w:t>
            </w:r>
            <w:r w:rsidRPr="009A7184">
              <w:rPr>
                <w:szCs w:val="16"/>
              </w:rPr>
              <w:tab/>
            </w:r>
          </w:p>
        </w:tc>
        <w:tc>
          <w:tcPr>
            <w:tcW w:w="5044" w:type="dxa"/>
            <w:shd w:val="clear" w:color="auto" w:fill="auto"/>
          </w:tcPr>
          <w:p w14:paraId="476D8DB4" w14:textId="77777777" w:rsidR="00FB2173" w:rsidRPr="009A7184" w:rsidRDefault="00FB2173" w:rsidP="00FB2173">
            <w:pPr>
              <w:pStyle w:val="ENoteTableText"/>
              <w:rPr>
                <w:szCs w:val="16"/>
              </w:rPr>
            </w:pPr>
            <w:r w:rsidRPr="009A7184">
              <w:rPr>
                <w:szCs w:val="16"/>
              </w:rPr>
              <w:t>ad No 138, 2012</w:t>
            </w:r>
          </w:p>
        </w:tc>
      </w:tr>
      <w:tr w:rsidR="00FB2173" w:rsidRPr="009A7184" w14:paraId="530CD8CF" w14:textId="77777777" w:rsidTr="001F643F">
        <w:trPr>
          <w:cantSplit/>
        </w:trPr>
        <w:tc>
          <w:tcPr>
            <w:tcW w:w="2044" w:type="dxa"/>
            <w:shd w:val="clear" w:color="auto" w:fill="auto"/>
          </w:tcPr>
          <w:p w14:paraId="08C5BE96"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52D39BD" w14:textId="77777777" w:rsidR="00FB2173" w:rsidRPr="009A7184" w:rsidRDefault="00FB2173" w:rsidP="00FB2173">
            <w:pPr>
              <w:pStyle w:val="ENoteTableText"/>
              <w:rPr>
                <w:szCs w:val="16"/>
              </w:rPr>
            </w:pPr>
            <w:r w:rsidRPr="009A7184">
              <w:rPr>
                <w:szCs w:val="16"/>
              </w:rPr>
              <w:t>am No 92, 2018</w:t>
            </w:r>
          </w:p>
        </w:tc>
      </w:tr>
      <w:tr w:rsidR="00FB2173" w:rsidRPr="009A7184" w14:paraId="63854B94" w14:textId="77777777" w:rsidTr="001F643F">
        <w:trPr>
          <w:cantSplit/>
        </w:trPr>
        <w:tc>
          <w:tcPr>
            <w:tcW w:w="2044" w:type="dxa"/>
            <w:shd w:val="clear" w:color="auto" w:fill="auto"/>
          </w:tcPr>
          <w:p w14:paraId="2EE64C2D" w14:textId="77777777" w:rsidR="00FB2173" w:rsidRPr="009A7184" w:rsidRDefault="00FB2173" w:rsidP="00FB2173">
            <w:pPr>
              <w:pStyle w:val="ENoteTableText"/>
              <w:tabs>
                <w:tab w:val="center" w:leader="dot" w:pos="2268"/>
              </w:tabs>
              <w:rPr>
                <w:szCs w:val="16"/>
              </w:rPr>
            </w:pPr>
            <w:r w:rsidRPr="009A7184">
              <w:rPr>
                <w:szCs w:val="16"/>
              </w:rPr>
              <w:t>41A</w:t>
            </w:r>
            <w:r w:rsidRPr="009A7184">
              <w:rPr>
                <w:szCs w:val="16"/>
              </w:rPr>
              <w:tab/>
            </w:r>
          </w:p>
        </w:tc>
        <w:tc>
          <w:tcPr>
            <w:tcW w:w="5044" w:type="dxa"/>
            <w:shd w:val="clear" w:color="auto" w:fill="auto"/>
          </w:tcPr>
          <w:p w14:paraId="54051F0E" w14:textId="77777777" w:rsidR="00FB2173" w:rsidRPr="009A7184" w:rsidRDefault="00FB2173" w:rsidP="00FB2173">
            <w:pPr>
              <w:pStyle w:val="ENoteTableText"/>
              <w:rPr>
                <w:szCs w:val="16"/>
              </w:rPr>
            </w:pPr>
            <w:r w:rsidRPr="009A7184">
              <w:rPr>
                <w:szCs w:val="16"/>
              </w:rPr>
              <w:t>am No 124, 1999; No 145, 2001</w:t>
            </w:r>
          </w:p>
        </w:tc>
      </w:tr>
      <w:tr w:rsidR="00FB2173" w:rsidRPr="009A7184" w14:paraId="2165FBD5" w14:textId="77777777" w:rsidTr="001F643F">
        <w:trPr>
          <w:cantSplit/>
        </w:trPr>
        <w:tc>
          <w:tcPr>
            <w:tcW w:w="2044" w:type="dxa"/>
            <w:shd w:val="clear" w:color="auto" w:fill="auto"/>
          </w:tcPr>
          <w:p w14:paraId="0BB15166" w14:textId="77777777" w:rsidR="00FB2173" w:rsidRPr="009A7184" w:rsidRDefault="00FB2173" w:rsidP="00FB2173">
            <w:pPr>
              <w:pStyle w:val="ENoteTableText"/>
              <w:rPr>
                <w:szCs w:val="16"/>
              </w:rPr>
            </w:pPr>
          </w:p>
        </w:tc>
        <w:tc>
          <w:tcPr>
            <w:tcW w:w="5044" w:type="dxa"/>
            <w:shd w:val="clear" w:color="auto" w:fill="auto"/>
          </w:tcPr>
          <w:p w14:paraId="2C8C675C" w14:textId="77777777" w:rsidR="00FB2173" w:rsidRPr="009A7184" w:rsidRDefault="00FB2173" w:rsidP="00FB2173">
            <w:pPr>
              <w:pStyle w:val="ENoteTableText"/>
              <w:rPr>
                <w:szCs w:val="16"/>
              </w:rPr>
            </w:pPr>
            <w:r w:rsidRPr="009A7184">
              <w:rPr>
                <w:szCs w:val="16"/>
              </w:rPr>
              <w:t>rep No 138, 2012</w:t>
            </w:r>
          </w:p>
        </w:tc>
      </w:tr>
      <w:tr w:rsidR="00FB2173" w:rsidRPr="009A7184" w14:paraId="7233C907" w14:textId="77777777" w:rsidTr="001F643F">
        <w:trPr>
          <w:cantSplit/>
        </w:trPr>
        <w:tc>
          <w:tcPr>
            <w:tcW w:w="2044" w:type="dxa"/>
            <w:shd w:val="clear" w:color="auto" w:fill="auto"/>
          </w:tcPr>
          <w:p w14:paraId="607AD1D3" w14:textId="77777777" w:rsidR="00FB2173" w:rsidRPr="009A7184" w:rsidRDefault="00FB2173" w:rsidP="00FB2173">
            <w:pPr>
              <w:pStyle w:val="ENoteTableText"/>
              <w:tabs>
                <w:tab w:val="center" w:leader="dot" w:pos="2268"/>
              </w:tabs>
              <w:rPr>
                <w:szCs w:val="16"/>
              </w:rPr>
            </w:pPr>
            <w:r w:rsidRPr="009A7184">
              <w:rPr>
                <w:szCs w:val="16"/>
              </w:rPr>
              <w:t>41B</w:t>
            </w:r>
            <w:r w:rsidRPr="009A7184">
              <w:rPr>
                <w:szCs w:val="16"/>
              </w:rPr>
              <w:tab/>
            </w:r>
          </w:p>
        </w:tc>
        <w:tc>
          <w:tcPr>
            <w:tcW w:w="5044" w:type="dxa"/>
            <w:shd w:val="clear" w:color="auto" w:fill="auto"/>
          </w:tcPr>
          <w:p w14:paraId="62D07560" w14:textId="77777777" w:rsidR="00FB2173" w:rsidRPr="009A7184" w:rsidRDefault="00FB2173" w:rsidP="00FB2173">
            <w:pPr>
              <w:pStyle w:val="ENoteTableText"/>
              <w:rPr>
                <w:szCs w:val="16"/>
              </w:rPr>
            </w:pPr>
            <w:r w:rsidRPr="009A7184">
              <w:rPr>
                <w:szCs w:val="16"/>
              </w:rPr>
              <w:t>am No 124, 1999; No 145, 2001</w:t>
            </w:r>
          </w:p>
        </w:tc>
      </w:tr>
      <w:tr w:rsidR="00FB2173" w:rsidRPr="009A7184" w14:paraId="614216A9" w14:textId="77777777" w:rsidTr="001F643F">
        <w:trPr>
          <w:cantSplit/>
        </w:trPr>
        <w:tc>
          <w:tcPr>
            <w:tcW w:w="2044" w:type="dxa"/>
            <w:shd w:val="clear" w:color="auto" w:fill="auto"/>
          </w:tcPr>
          <w:p w14:paraId="47B3F3A0" w14:textId="77777777" w:rsidR="00FB2173" w:rsidRPr="009A7184" w:rsidRDefault="00FB2173" w:rsidP="00FB2173">
            <w:pPr>
              <w:pStyle w:val="ENoteTableText"/>
              <w:rPr>
                <w:szCs w:val="16"/>
              </w:rPr>
            </w:pPr>
          </w:p>
        </w:tc>
        <w:tc>
          <w:tcPr>
            <w:tcW w:w="5044" w:type="dxa"/>
            <w:shd w:val="clear" w:color="auto" w:fill="auto"/>
          </w:tcPr>
          <w:p w14:paraId="5D96121F" w14:textId="77777777" w:rsidR="00FB2173" w:rsidRPr="009A7184" w:rsidRDefault="00FB2173" w:rsidP="00FB2173">
            <w:pPr>
              <w:pStyle w:val="ENoteTableText"/>
              <w:rPr>
                <w:szCs w:val="16"/>
              </w:rPr>
            </w:pPr>
            <w:r w:rsidRPr="009A7184">
              <w:rPr>
                <w:szCs w:val="16"/>
              </w:rPr>
              <w:t>rep No 138, 2012</w:t>
            </w:r>
          </w:p>
        </w:tc>
      </w:tr>
      <w:tr w:rsidR="00FB2173" w:rsidRPr="009A7184" w14:paraId="60F66DCF" w14:textId="77777777" w:rsidTr="001F643F">
        <w:trPr>
          <w:cantSplit/>
        </w:trPr>
        <w:tc>
          <w:tcPr>
            <w:tcW w:w="2044" w:type="dxa"/>
            <w:shd w:val="clear" w:color="auto" w:fill="auto"/>
          </w:tcPr>
          <w:p w14:paraId="3F6C44B6" w14:textId="77777777" w:rsidR="00FB2173" w:rsidRPr="009A7184" w:rsidRDefault="00FB2173" w:rsidP="00FB2173">
            <w:pPr>
              <w:pStyle w:val="ENoteTableText"/>
              <w:tabs>
                <w:tab w:val="center" w:leader="dot" w:pos="2268"/>
              </w:tabs>
              <w:rPr>
                <w:szCs w:val="16"/>
              </w:rPr>
            </w:pPr>
            <w:r w:rsidRPr="009A7184">
              <w:rPr>
                <w:szCs w:val="16"/>
              </w:rPr>
              <w:t>41C</w:t>
            </w:r>
            <w:r w:rsidRPr="009A7184">
              <w:rPr>
                <w:szCs w:val="16"/>
              </w:rPr>
              <w:tab/>
            </w:r>
          </w:p>
        </w:tc>
        <w:tc>
          <w:tcPr>
            <w:tcW w:w="5044" w:type="dxa"/>
            <w:shd w:val="clear" w:color="auto" w:fill="auto"/>
          </w:tcPr>
          <w:p w14:paraId="3794C280" w14:textId="77777777" w:rsidR="00FB2173" w:rsidRPr="009A7184" w:rsidRDefault="00FB2173" w:rsidP="00FB2173">
            <w:pPr>
              <w:pStyle w:val="ENoteTableText"/>
              <w:rPr>
                <w:szCs w:val="16"/>
              </w:rPr>
            </w:pPr>
            <w:r w:rsidRPr="009A7184">
              <w:rPr>
                <w:szCs w:val="16"/>
              </w:rPr>
              <w:t>am No 145, 2001</w:t>
            </w:r>
          </w:p>
        </w:tc>
      </w:tr>
      <w:tr w:rsidR="00FB2173" w:rsidRPr="009A7184" w14:paraId="4AD8E7BE" w14:textId="77777777" w:rsidTr="001F643F">
        <w:trPr>
          <w:cantSplit/>
        </w:trPr>
        <w:tc>
          <w:tcPr>
            <w:tcW w:w="2044" w:type="dxa"/>
            <w:shd w:val="clear" w:color="auto" w:fill="auto"/>
          </w:tcPr>
          <w:p w14:paraId="68DF78B6" w14:textId="77777777" w:rsidR="00FB2173" w:rsidRPr="009A7184" w:rsidRDefault="00FB2173" w:rsidP="00FB2173">
            <w:pPr>
              <w:pStyle w:val="ENoteTableText"/>
              <w:rPr>
                <w:szCs w:val="16"/>
              </w:rPr>
            </w:pPr>
          </w:p>
        </w:tc>
        <w:tc>
          <w:tcPr>
            <w:tcW w:w="5044" w:type="dxa"/>
            <w:shd w:val="clear" w:color="auto" w:fill="auto"/>
          </w:tcPr>
          <w:p w14:paraId="6026C824" w14:textId="77777777" w:rsidR="00FB2173" w:rsidRPr="009A7184" w:rsidRDefault="00FB2173" w:rsidP="00FB2173">
            <w:pPr>
              <w:pStyle w:val="ENoteTableText"/>
              <w:rPr>
                <w:szCs w:val="16"/>
              </w:rPr>
            </w:pPr>
            <w:r w:rsidRPr="009A7184">
              <w:rPr>
                <w:szCs w:val="16"/>
              </w:rPr>
              <w:t>rep No 138, 2012</w:t>
            </w:r>
          </w:p>
        </w:tc>
      </w:tr>
      <w:tr w:rsidR="00FB2173" w:rsidRPr="009A7184" w14:paraId="3CC9C86C" w14:textId="77777777" w:rsidTr="001F643F">
        <w:trPr>
          <w:cantSplit/>
        </w:trPr>
        <w:tc>
          <w:tcPr>
            <w:tcW w:w="2044" w:type="dxa"/>
            <w:shd w:val="clear" w:color="auto" w:fill="auto"/>
          </w:tcPr>
          <w:p w14:paraId="7E3F359E" w14:textId="77777777" w:rsidR="00FB2173" w:rsidRPr="009A7184" w:rsidRDefault="00FB2173" w:rsidP="00FB2173">
            <w:pPr>
              <w:pStyle w:val="ENoteTableText"/>
              <w:tabs>
                <w:tab w:val="center" w:leader="dot" w:pos="2268"/>
              </w:tabs>
              <w:rPr>
                <w:szCs w:val="16"/>
              </w:rPr>
            </w:pPr>
            <w:r w:rsidRPr="009A7184">
              <w:rPr>
                <w:szCs w:val="16"/>
              </w:rPr>
              <w:t>41D</w:t>
            </w:r>
            <w:r w:rsidRPr="009A7184">
              <w:rPr>
                <w:szCs w:val="16"/>
              </w:rPr>
              <w:tab/>
            </w:r>
          </w:p>
        </w:tc>
        <w:tc>
          <w:tcPr>
            <w:tcW w:w="5044" w:type="dxa"/>
            <w:shd w:val="clear" w:color="auto" w:fill="auto"/>
          </w:tcPr>
          <w:p w14:paraId="59F8E72E" w14:textId="77777777" w:rsidR="00FB2173" w:rsidRPr="009A7184" w:rsidRDefault="00FB2173" w:rsidP="00FB2173">
            <w:pPr>
              <w:pStyle w:val="ENoteTableText"/>
              <w:rPr>
                <w:szCs w:val="16"/>
              </w:rPr>
            </w:pPr>
            <w:r w:rsidRPr="009A7184">
              <w:rPr>
                <w:szCs w:val="16"/>
              </w:rPr>
              <w:t>rep No 138, 2012</w:t>
            </w:r>
          </w:p>
        </w:tc>
      </w:tr>
      <w:tr w:rsidR="00FB2173" w:rsidRPr="009A7184" w14:paraId="3C9BC6E5" w14:textId="77777777" w:rsidTr="001F643F">
        <w:trPr>
          <w:cantSplit/>
        </w:trPr>
        <w:tc>
          <w:tcPr>
            <w:tcW w:w="2044" w:type="dxa"/>
            <w:shd w:val="clear" w:color="auto" w:fill="auto"/>
          </w:tcPr>
          <w:p w14:paraId="241AA29D" w14:textId="77777777" w:rsidR="00FB2173" w:rsidRPr="009A7184" w:rsidRDefault="00FB2173" w:rsidP="00FB2173">
            <w:pPr>
              <w:pStyle w:val="ENoteTableText"/>
              <w:tabs>
                <w:tab w:val="center" w:leader="dot" w:pos="2268"/>
              </w:tabs>
              <w:rPr>
                <w:szCs w:val="16"/>
              </w:rPr>
            </w:pPr>
            <w:r w:rsidRPr="009A7184">
              <w:rPr>
                <w:szCs w:val="16"/>
              </w:rPr>
              <w:t>41E</w:t>
            </w:r>
            <w:r w:rsidRPr="009A7184">
              <w:rPr>
                <w:szCs w:val="16"/>
              </w:rPr>
              <w:tab/>
            </w:r>
          </w:p>
        </w:tc>
        <w:tc>
          <w:tcPr>
            <w:tcW w:w="5044" w:type="dxa"/>
            <w:shd w:val="clear" w:color="auto" w:fill="auto"/>
          </w:tcPr>
          <w:p w14:paraId="2CDD3089" w14:textId="77777777" w:rsidR="00FB2173" w:rsidRPr="009A7184" w:rsidRDefault="00FB2173" w:rsidP="00FB2173">
            <w:pPr>
              <w:pStyle w:val="ENoteTableText"/>
              <w:rPr>
                <w:szCs w:val="16"/>
              </w:rPr>
            </w:pPr>
            <w:r w:rsidRPr="009A7184">
              <w:rPr>
                <w:szCs w:val="16"/>
              </w:rPr>
              <w:t>ad No 141, 1999</w:t>
            </w:r>
          </w:p>
        </w:tc>
      </w:tr>
      <w:tr w:rsidR="00FB2173" w:rsidRPr="009A7184" w14:paraId="7CED66A6" w14:textId="77777777" w:rsidTr="001F643F">
        <w:trPr>
          <w:cantSplit/>
        </w:trPr>
        <w:tc>
          <w:tcPr>
            <w:tcW w:w="2044" w:type="dxa"/>
            <w:shd w:val="clear" w:color="auto" w:fill="auto"/>
          </w:tcPr>
          <w:p w14:paraId="3F2A11D6" w14:textId="77777777" w:rsidR="00FB2173" w:rsidRPr="009A7184" w:rsidRDefault="00FB2173" w:rsidP="00FB2173">
            <w:pPr>
              <w:pStyle w:val="ENoteTableText"/>
              <w:rPr>
                <w:szCs w:val="16"/>
              </w:rPr>
            </w:pPr>
          </w:p>
        </w:tc>
        <w:tc>
          <w:tcPr>
            <w:tcW w:w="5044" w:type="dxa"/>
            <w:shd w:val="clear" w:color="auto" w:fill="auto"/>
          </w:tcPr>
          <w:p w14:paraId="4BFB25FE" w14:textId="77777777" w:rsidR="00FB2173" w:rsidRPr="009A7184" w:rsidRDefault="00FB2173" w:rsidP="00FB2173">
            <w:pPr>
              <w:pStyle w:val="ENoteTableText"/>
              <w:rPr>
                <w:szCs w:val="16"/>
              </w:rPr>
            </w:pPr>
            <w:r w:rsidRPr="009A7184">
              <w:rPr>
                <w:szCs w:val="16"/>
              </w:rPr>
              <w:t>am No 63, 2003; No 121, 2004; No 131, 2004; No 128, 2008; No 98, 2009</w:t>
            </w:r>
          </w:p>
        </w:tc>
      </w:tr>
      <w:tr w:rsidR="00FB2173" w:rsidRPr="009A7184" w14:paraId="26CDEA65" w14:textId="77777777" w:rsidTr="001F643F">
        <w:trPr>
          <w:cantSplit/>
        </w:trPr>
        <w:tc>
          <w:tcPr>
            <w:tcW w:w="2044" w:type="dxa"/>
            <w:shd w:val="clear" w:color="auto" w:fill="auto"/>
          </w:tcPr>
          <w:p w14:paraId="3A87E54B" w14:textId="77777777" w:rsidR="00FB2173" w:rsidRPr="009A7184" w:rsidRDefault="00FB2173" w:rsidP="00FB2173">
            <w:pPr>
              <w:pStyle w:val="ENoteTableText"/>
              <w:rPr>
                <w:szCs w:val="16"/>
              </w:rPr>
            </w:pPr>
          </w:p>
        </w:tc>
        <w:tc>
          <w:tcPr>
            <w:tcW w:w="5044" w:type="dxa"/>
            <w:shd w:val="clear" w:color="auto" w:fill="auto"/>
          </w:tcPr>
          <w:p w14:paraId="0A7432CF" w14:textId="77777777" w:rsidR="00FB2173" w:rsidRPr="009A7184" w:rsidRDefault="00FB2173" w:rsidP="00FB2173">
            <w:pPr>
              <w:pStyle w:val="ENoteTableText"/>
              <w:rPr>
                <w:szCs w:val="16"/>
              </w:rPr>
            </w:pPr>
            <w:r w:rsidRPr="009A7184">
              <w:rPr>
                <w:szCs w:val="16"/>
              </w:rPr>
              <w:t>rep No 138, 2012</w:t>
            </w:r>
          </w:p>
        </w:tc>
      </w:tr>
      <w:tr w:rsidR="00FB2173" w:rsidRPr="009A7184" w14:paraId="359515DD" w14:textId="77777777" w:rsidTr="001F643F">
        <w:trPr>
          <w:cantSplit/>
        </w:trPr>
        <w:tc>
          <w:tcPr>
            <w:tcW w:w="2044" w:type="dxa"/>
            <w:shd w:val="clear" w:color="auto" w:fill="auto"/>
          </w:tcPr>
          <w:p w14:paraId="44A5EB33" w14:textId="77777777" w:rsidR="00FB2173" w:rsidRPr="009A7184" w:rsidRDefault="00FB2173" w:rsidP="00FB2173">
            <w:pPr>
              <w:pStyle w:val="ENoteTableText"/>
              <w:tabs>
                <w:tab w:val="center" w:leader="dot" w:pos="2268"/>
              </w:tabs>
              <w:rPr>
                <w:szCs w:val="16"/>
              </w:rPr>
            </w:pPr>
            <w:r w:rsidRPr="009A7184">
              <w:rPr>
                <w:szCs w:val="16"/>
              </w:rPr>
              <w:t>41F</w:t>
            </w:r>
            <w:r w:rsidRPr="009A7184">
              <w:rPr>
                <w:szCs w:val="16"/>
              </w:rPr>
              <w:tab/>
            </w:r>
          </w:p>
        </w:tc>
        <w:tc>
          <w:tcPr>
            <w:tcW w:w="5044" w:type="dxa"/>
            <w:shd w:val="clear" w:color="auto" w:fill="auto"/>
          </w:tcPr>
          <w:p w14:paraId="2C3CDA72" w14:textId="77777777" w:rsidR="00FB2173" w:rsidRPr="009A7184" w:rsidRDefault="00FB2173" w:rsidP="00FB2173">
            <w:pPr>
              <w:pStyle w:val="ENoteTableText"/>
              <w:rPr>
                <w:szCs w:val="16"/>
              </w:rPr>
            </w:pPr>
            <w:r w:rsidRPr="009A7184">
              <w:rPr>
                <w:szCs w:val="16"/>
              </w:rPr>
              <w:t>ad No 145, 2001</w:t>
            </w:r>
          </w:p>
        </w:tc>
      </w:tr>
      <w:tr w:rsidR="00FB2173" w:rsidRPr="009A7184" w14:paraId="63550B0C" w14:textId="77777777" w:rsidTr="001F643F">
        <w:trPr>
          <w:cantSplit/>
        </w:trPr>
        <w:tc>
          <w:tcPr>
            <w:tcW w:w="2044" w:type="dxa"/>
            <w:shd w:val="clear" w:color="auto" w:fill="auto"/>
          </w:tcPr>
          <w:p w14:paraId="33749FF2" w14:textId="77777777" w:rsidR="00FB2173" w:rsidRPr="009A7184" w:rsidRDefault="00FB2173" w:rsidP="00FB2173">
            <w:pPr>
              <w:pStyle w:val="ENoteTableText"/>
              <w:rPr>
                <w:szCs w:val="16"/>
              </w:rPr>
            </w:pPr>
          </w:p>
        </w:tc>
        <w:tc>
          <w:tcPr>
            <w:tcW w:w="5044" w:type="dxa"/>
            <w:shd w:val="clear" w:color="auto" w:fill="auto"/>
          </w:tcPr>
          <w:p w14:paraId="1C28C688" w14:textId="77777777" w:rsidR="00FB2173" w:rsidRPr="009A7184" w:rsidRDefault="00FB2173" w:rsidP="00FB2173">
            <w:pPr>
              <w:pStyle w:val="ENoteTableText"/>
              <w:rPr>
                <w:szCs w:val="16"/>
              </w:rPr>
            </w:pPr>
            <w:r w:rsidRPr="009A7184">
              <w:rPr>
                <w:szCs w:val="16"/>
              </w:rPr>
              <w:t>rep No 138, 2012</w:t>
            </w:r>
          </w:p>
        </w:tc>
      </w:tr>
      <w:tr w:rsidR="00FB2173" w:rsidRPr="009A7184" w14:paraId="10DB001E" w14:textId="77777777" w:rsidTr="001F643F">
        <w:trPr>
          <w:cantSplit/>
        </w:trPr>
        <w:tc>
          <w:tcPr>
            <w:tcW w:w="2044" w:type="dxa"/>
            <w:shd w:val="clear" w:color="auto" w:fill="auto"/>
          </w:tcPr>
          <w:p w14:paraId="5095BBAD" w14:textId="77777777" w:rsidR="00FB2173" w:rsidRPr="009A7184" w:rsidRDefault="00FB2173" w:rsidP="00FB2173">
            <w:pPr>
              <w:pStyle w:val="ENoteTableText"/>
              <w:tabs>
                <w:tab w:val="center" w:leader="dot" w:pos="2268"/>
              </w:tabs>
              <w:rPr>
                <w:szCs w:val="16"/>
              </w:rPr>
            </w:pPr>
            <w:r w:rsidRPr="009A7184">
              <w:rPr>
                <w:szCs w:val="16"/>
              </w:rPr>
              <w:t>41G</w:t>
            </w:r>
            <w:r w:rsidRPr="009A7184">
              <w:rPr>
                <w:szCs w:val="16"/>
              </w:rPr>
              <w:tab/>
            </w:r>
          </w:p>
        </w:tc>
        <w:tc>
          <w:tcPr>
            <w:tcW w:w="5044" w:type="dxa"/>
            <w:shd w:val="clear" w:color="auto" w:fill="auto"/>
          </w:tcPr>
          <w:p w14:paraId="1B4DC067" w14:textId="77777777" w:rsidR="00FB2173" w:rsidRPr="009A7184" w:rsidRDefault="00FB2173" w:rsidP="00FB2173">
            <w:pPr>
              <w:pStyle w:val="ENoteTableText"/>
              <w:rPr>
                <w:szCs w:val="16"/>
              </w:rPr>
            </w:pPr>
            <w:r w:rsidRPr="009A7184">
              <w:rPr>
                <w:szCs w:val="16"/>
              </w:rPr>
              <w:t>ad No 145, 2001</w:t>
            </w:r>
          </w:p>
        </w:tc>
      </w:tr>
      <w:tr w:rsidR="00FB2173" w:rsidRPr="009A7184" w14:paraId="70B7C126" w14:textId="77777777" w:rsidTr="001F643F">
        <w:trPr>
          <w:cantSplit/>
        </w:trPr>
        <w:tc>
          <w:tcPr>
            <w:tcW w:w="2044" w:type="dxa"/>
            <w:shd w:val="clear" w:color="auto" w:fill="auto"/>
          </w:tcPr>
          <w:p w14:paraId="3CA04A6D" w14:textId="77777777" w:rsidR="00FB2173" w:rsidRPr="009A7184" w:rsidRDefault="00FB2173" w:rsidP="00FB2173">
            <w:pPr>
              <w:pStyle w:val="ENoteTableText"/>
              <w:rPr>
                <w:szCs w:val="16"/>
              </w:rPr>
            </w:pPr>
          </w:p>
        </w:tc>
        <w:tc>
          <w:tcPr>
            <w:tcW w:w="5044" w:type="dxa"/>
            <w:shd w:val="clear" w:color="auto" w:fill="auto"/>
          </w:tcPr>
          <w:p w14:paraId="6C541508" w14:textId="77777777" w:rsidR="00FB2173" w:rsidRPr="009A7184" w:rsidRDefault="00FB2173" w:rsidP="00FB2173">
            <w:pPr>
              <w:pStyle w:val="ENoteTableText"/>
              <w:rPr>
                <w:szCs w:val="16"/>
              </w:rPr>
            </w:pPr>
            <w:r w:rsidRPr="009A7184">
              <w:rPr>
                <w:szCs w:val="16"/>
              </w:rPr>
              <w:t>rep No 138, 2012</w:t>
            </w:r>
          </w:p>
        </w:tc>
      </w:tr>
      <w:tr w:rsidR="00FB2173" w:rsidRPr="009A7184" w14:paraId="64B2B07F" w14:textId="77777777" w:rsidTr="001F643F">
        <w:trPr>
          <w:cantSplit/>
        </w:trPr>
        <w:tc>
          <w:tcPr>
            <w:tcW w:w="2044" w:type="dxa"/>
            <w:shd w:val="clear" w:color="auto" w:fill="auto"/>
          </w:tcPr>
          <w:p w14:paraId="5479C8B6" w14:textId="77777777" w:rsidR="00FB2173" w:rsidRPr="009A7184" w:rsidRDefault="00FB2173" w:rsidP="00FB2173">
            <w:pPr>
              <w:pStyle w:val="ENoteTableText"/>
              <w:tabs>
                <w:tab w:val="center" w:leader="dot" w:pos="2268"/>
              </w:tabs>
              <w:rPr>
                <w:szCs w:val="16"/>
              </w:rPr>
            </w:pPr>
            <w:r w:rsidRPr="009A7184">
              <w:rPr>
                <w:szCs w:val="16"/>
              </w:rPr>
              <w:t>41H</w:t>
            </w:r>
            <w:r w:rsidRPr="009A7184">
              <w:rPr>
                <w:szCs w:val="16"/>
              </w:rPr>
              <w:tab/>
            </w:r>
          </w:p>
        </w:tc>
        <w:tc>
          <w:tcPr>
            <w:tcW w:w="5044" w:type="dxa"/>
            <w:shd w:val="clear" w:color="auto" w:fill="auto"/>
          </w:tcPr>
          <w:p w14:paraId="5F15DC56" w14:textId="77777777" w:rsidR="00FB2173" w:rsidRPr="009A7184" w:rsidRDefault="00FB2173" w:rsidP="00FB2173">
            <w:pPr>
              <w:pStyle w:val="ENoteTableText"/>
              <w:rPr>
                <w:szCs w:val="16"/>
              </w:rPr>
            </w:pPr>
            <w:r w:rsidRPr="009A7184">
              <w:rPr>
                <w:szCs w:val="16"/>
              </w:rPr>
              <w:t>ad No 128, 2009</w:t>
            </w:r>
          </w:p>
        </w:tc>
      </w:tr>
      <w:tr w:rsidR="00FB2173" w:rsidRPr="009A7184" w14:paraId="0094F517" w14:textId="77777777" w:rsidTr="001F643F">
        <w:trPr>
          <w:cantSplit/>
        </w:trPr>
        <w:tc>
          <w:tcPr>
            <w:tcW w:w="2044" w:type="dxa"/>
            <w:shd w:val="clear" w:color="auto" w:fill="auto"/>
          </w:tcPr>
          <w:p w14:paraId="3629EF80" w14:textId="77777777" w:rsidR="00FB2173" w:rsidRPr="009A7184" w:rsidRDefault="00FB2173" w:rsidP="00FB2173">
            <w:pPr>
              <w:pStyle w:val="ENoteTableText"/>
              <w:rPr>
                <w:szCs w:val="16"/>
              </w:rPr>
            </w:pPr>
          </w:p>
        </w:tc>
        <w:tc>
          <w:tcPr>
            <w:tcW w:w="5044" w:type="dxa"/>
            <w:shd w:val="clear" w:color="auto" w:fill="auto"/>
          </w:tcPr>
          <w:p w14:paraId="01D5C28B" w14:textId="77777777" w:rsidR="00FB2173" w:rsidRPr="009A7184" w:rsidRDefault="00FB2173" w:rsidP="00FB2173">
            <w:pPr>
              <w:pStyle w:val="ENoteTableText"/>
              <w:rPr>
                <w:szCs w:val="16"/>
              </w:rPr>
            </w:pPr>
            <w:r w:rsidRPr="009A7184">
              <w:rPr>
                <w:szCs w:val="16"/>
              </w:rPr>
              <w:t>rep No 138, 2012</w:t>
            </w:r>
          </w:p>
        </w:tc>
      </w:tr>
      <w:tr w:rsidR="00FB2173" w:rsidRPr="009A7184" w14:paraId="5B08297D" w14:textId="77777777" w:rsidTr="001F643F">
        <w:trPr>
          <w:cantSplit/>
        </w:trPr>
        <w:tc>
          <w:tcPr>
            <w:tcW w:w="2044" w:type="dxa"/>
            <w:shd w:val="clear" w:color="auto" w:fill="auto"/>
          </w:tcPr>
          <w:p w14:paraId="6D8B155F" w14:textId="77777777" w:rsidR="00FB2173" w:rsidRPr="009A7184" w:rsidRDefault="00FB2173" w:rsidP="00FB2173">
            <w:pPr>
              <w:pStyle w:val="ENoteTableText"/>
              <w:tabs>
                <w:tab w:val="center" w:leader="dot" w:pos="2268"/>
              </w:tabs>
              <w:rPr>
                <w:szCs w:val="16"/>
              </w:rPr>
            </w:pPr>
            <w:r w:rsidRPr="009A7184">
              <w:rPr>
                <w:szCs w:val="16"/>
              </w:rPr>
              <w:t>42</w:t>
            </w:r>
            <w:r w:rsidRPr="009A7184">
              <w:rPr>
                <w:szCs w:val="16"/>
              </w:rPr>
              <w:tab/>
            </w:r>
          </w:p>
        </w:tc>
        <w:tc>
          <w:tcPr>
            <w:tcW w:w="5044" w:type="dxa"/>
            <w:shd w:val="clear" w:color="auto" w:fill="auto"/>
          </w:tcPr>
          <w:p w14:paraId="0BBFE02F" w14:textId="77777777" w:rsidR="00FB2173" w:rsidRPr="009A7184" w:rsidRDefault="00FB2173" w:rsidP="00FB2173">
            <w:pPr>
              <w:pStyle w:val="ENoteTableText"/>
              <w:rPr>
                <w:szCs w:val="16"/>
              </w:rPr>
            </w:pPr>
            <w:r w:rsidRPr="009A7184">
              <w:rPr>
                <w:szCs w:val="16"/>
              </w:rPr>
              <w:t>rs No 138, 2012</w:t>
            </w:r>
          </w:p>
        </w:tc>
      </w:tr>
      <w:tr w:rsidR="00FB2173" w:rsidRPr="009A7184" w14:paraId="20F0B9F6" w14:textId="77777777" w:rsidTr="001F643F">
        <w:trPr>
          <w:cantSplit/>
        </w:trPr>
        <w:tc>
          <w:tcPr>
            <w:tcW w:w="2044" w:type="dxa"/>
            <w:shd w:val="clear" w:color="auto" w:fill="auto"/>
          </w:tcPr>
          <w:p w14:paraId="632C8603" w14:textId="77777777" w:rsidR="00FB2173" w:rsidRPr="009A7184" w:rsidRDefault="00FB2173" w:rsidP="00FB2173">
            <w:pPr>
              <w:pStyle w:val="ENoteTableText"/>
              <w:tabs>
                <w:tab w:val="center" w:leader="dot" w:pos="2268"/>
              </w:tabs>
              <w:rPr>
                <w:szCs w:val="16"/>
              </w:rPr>
            </w:pPr>
            <w:r w:rsidRPr="009A7184">
              <w:rPr>
                <w:szCs w:val="16"/>
              </w:rPr>
              <w:t>43</w:t>
            </w:r>
            <w:r w:rsidRPr="009A7184">
              <w:rPr>
                <w:szCs w:val="16"/>
              </w:rPr>
              <w:tab/>
            </w:r>
          </w:p>
        </w:tc>
        <w:tc>
          <w:tcPr>
            <w:tcW w:w="5044" w:type="dxa"/>
            <w:shd w:val="clear" w:color="auto" w:fill="auto"/>
          </w:tcPr>
          <w:p w14:paraId="3E1E069E" w14:textId="77777777" w:rsidR="00FB2173" w:rsidRPr="009A7184" w:rsidRDefault="00FB2173" w:rsidP="00FB2173">
            <w:pPr>
              <w:pStyle w:val="ENoteTableText"/>
              <w:rPr>
                <w:szCs w:val="16"/>
              </w:rPr>
            </w:pPr>
            <w:r w:rsidRPr="009A7184">
              <w:rPr>
                <w:szCs w:val="16"/>
              </w:rPr>
              <w:t>am No 145, 2001</w:t>
            </w:r>
          </w:p>
        </w:tc>
      </w:tr>
      <w:tr w:rsidR="00FB2173" w:rsidRPr="009A7184" w14:paraId="15872A92" w14:textId="77777777" w:rsidTr="001F643F">
        <w:trPr>
          <w:cantSplit/>
        </w:trPr>
        <w:tc>
          <w:tcPr>
            <w:tcW w:w="2044" w:type="dxa"/>
            <w:shd w:val="clear" w:color="auto" w:fill="auto"/>
          </w:tcPr>
          <w:p w14:paraId="4E1ACEAF" w14:textId="77777777" w:rsidR="00FB2173" w:rsidRPr="009A7184" w:rsidRDefault="00FB2173" w:rsidP="00FB2173">
            <w:pPr>
              <w:pStyle w:val="ENoteTableText"/>
              <w:rPr>
                <w:szCs w:val="16"/>
              </w:rPr>
            </w:pPr>
          </w:p>
        </w:tc>
        <w:tc>
          <w:tcPr>
            <w:tcW w:w="5044" w:type="dxa"/>
            <w:shd w:val="clear" w:color="auto" w:fill="auto"/>
          </w:tcPr>
          <w:p w14:paraId="7577F1E1" w14:textId="77777777" w:rsidR="00FB2173" w:rsidRPr="009A7184" w:rsidRDefault="00FB2173" w:rsidP="00FB2173">
            <w:pPr>
              <w:pStyle w:val="ENoteTableText"/>
              <w:rPr>
                <w:szCs w:val="16"/>
              </w:rPr>
            </w:pPr>
            <w:r w:rsidRPr="009A7184">
              <w:rPr>
                <w:szCs w:val="16"/>
              </w:rPr>
              <w:t>rs No 138, 2012</w:t>
            </w:r>
          </w:p>
        </w:tc>
      </w:tr>
      <w:tr w:rsidR="00FB2173" w:rsidRPr="009A7184" w14:paraId="73A8FEF9" w14:textId="77777777" w:rsidTr="001F643F">
        <w:trPr>
          <w:cantSplit/>
        </w:trPr>
        <w:tc>
          <w:tcPr>
            <w:tcW w:w="2044" w:type="dxa"/>
            <w:shd w:val="clear" w:color="auto" w:fill="auto"/>
          </w:tcPr>
          <w:p w14:paraId="7D78D0D1" w14:textId="77777777" w:rsidR="00FB2173" w:rsidRPr="009A7184" w:rsidRDefault="00FB2173" w:rsidP="00FB2173">
            <w:pPr>
              <w:pStyle w:val="ENoteTableText"/>
              <w:tabs>
                <w:tab w:val="center" w:leader="dot" w:pos="2268"/>
              </w:tabs>
              <w:rPr>
                <w:szCs w:val="16"/>
              </w:rPr>
            </w:pPr>
            <w:r w:rsidRPr="009A7184">
              <w:rPr>
                <w:szCs w:val="16"/>
              </w:rPr>
              <w:t>44</w:t>
            </w:r>
            <w:r w:rsidRPr="009A7184">
              <w:rPr>
                <w:szCs w:val="16"/>
              </w:rPr>
              <w:tab/>
            </w:r>
          </w:p>
        </w:tc>
        <w:tc>
          <w:tcPr>
            <w:tcW w:w="5044" w:type="dxa"/>
            <w:shd w:val="clear" w:color="auto" w:fill="auto"/>
          </w:tcPr>
          <w:p w14:paraId="1EEFE175" w14:textId="77777777" w:rsidR="00FB2173" w:rsidRPr="009A7184" w:rsidRDefault="00FB2173" w:rsidP="00FB2173">
            <w:pPr>
              <w:pStyle w:val="ENoteTableText"/>
              <w:rPr>
                <w:szCs w:val="16"/>
              </w:rPr>
            </w:pPr>
            <w:r w:rsidRPr="009A7184">
              <w:rPr>
                <w:szCs w:val="16"/>
              </w:rPr>
              <w:t>am No 32, 1997</w:t>
            </w:r>
          </w:p>
        </w:tc>
      </w:tr>
      <w:tr w:rsidR="00FB2173" w:rsidRPr="009A7184" w14:paraId="1DBE0078" w14:textId="77777777" w:rsidTr="001F643F">
        <w:trPr>
          <w:cantSplit/>
        </w:trPr>
        <w:tc>
          <w:tcPr>
            <w:tcW w:w="2044" w:type="dxa"/>
            <w:shd w:val="clear" w:color="auto" w:fill="auto"/>
          </w:tcPr>
          <w:p w14:paraId="354A7C83" w14:textId="77777777" w:rsidR="00FB2173" w:rsidRPr="009A7184" w:rsidRDefault="00FB2173" w:rsidP="00FB2173">
            <w:pPr>
              <w:pStyle w:val="ENoteTableText"/>
              <w:rPr>
                <w:szCs w:val="16"/>
              </w:rPr>
            </w:pPr>
          </w:p>
        </w:tc>
        <w:tc>
          <w:tcPr>
            <w:tcW w:w="5044" w:type="dxa"/>
            <w:shd w:val="clear" w:color="auto" w:fill="auto"/>
          </w:tcPr>
          <w:p w14:paraId="0597705B" w14:textId="77777777" w:rsidR="00FB2173" w:rsidRPr="009A7184" w:rsidRDefault="00FB2173" w:rsidP="00FB2173">
            <w:pPr>
              <w:pStyle w:val="ENoteTableText"/>
              <w:rPr>
                <w:szCs w:val="16"/>
              </w:rPr>
            </w:pPr>
            <w:r w:rsidRPr="009A7184">
              <w:rPr>
                <w:szCs w:val="16"/>
              </w:rPr>
              <w:t>rs No 145, 2001</w:t>
            </w:r>
          </w:p>
        </w:tc>
      </w:tr>
      <w:tr w:rsidR="00FB2173" w:rsidRPr="009A7184" w14:paraId="23C403DB" w14:textId="77777777" w:rsidTr="001F643F">
        <w:trPr>
          <w:cantSplit/>
        </w:trPr>
        <w:tc>
          <w:tcPr>
            <w:tcW w:w="2044" w:type="dxa"/>
            <w:shd w:val="clear" w:color="auto" w:fill="auto"/>
          </w:tcPr>
          <w:p w14:paraId="1D24B1EB" w14:textId="77777777" w:rsidR="00FB2173" w:rsidRPr="009A7184" w:rsidRDefault="00FB2173" w:rsidP="00FB2173">
            <w:pPr>
              <w:pStyle w:val="ENoteTableText"/>
              <w:rPr>
                <w:szCs w:val="16"/>
              </w:rPr>
            </w:pPr>
          </w:p>
        </w:tc>
        <w:tc>
          <w:tcPr>
            <w:tcW w:w="5044" w:type="dxa"/>
            <w:shd w:val="clear" w:color="auto" w:fill="auto"/>
          </w:tcPr>
          <w:p w14:paraId="23CA524C" w14:textId="77777777" w:rsidR="00FB2173" w:rsidRPr="009A7184" w:rsidRDefault="00FB2173" w:rsidP="00FB2173">
            <w:pPr>
              <w:pStyle w:val="ENoteTableText"/>
              <w:rPr>
                <w:szCs w:val="16"/>
              </w:rPr>
            </w:pPr>
            <w:r w:rsidRPr="009A7184">
              <w:rPr>
                <w:szCs w:val="16"/>
              </w:rPr>
              <w:t>am No 145, 2001; No 114, 2002; No 63, 2003; No 43, 2004; No 65, 2004; No 121, 2004; No 131, 2004</w:t>
            </w:r>
          </w:p>
        </w:tc>
      </w:tr>
      <w:tr w:rsidR="00FB2173" w:rsidRPr="009A7184" w14:paraId="184D2F1E" w14:textId="77777777" w:rsidTr="001F643F">
        <w:trPr>
          <w:cantSplit/>
        </w:trPr>
        <w:tc>
          <w:tcPr>
            <w:tcW w:w="2044" w:type="dxa"/>
            <w:shd w:val="clear" w:color="auto" w:fill="auto"/>
          </w:tcPr>
          <w:p w14:paraId="31D49EA8" w14:textId="77777777" w:rsidR="00FB2173" w:rsidRPr="009A7184" w:rsidRDefault="00FB2173" w:rsidP="00FB2173">
            <w:pPr>
              <w:pStyle w:val="ENoteTableText"/>
              <w:rPr>
                <w:szCs w:val="16"/>
              </w:rPr>
            </w:pPr>
          </w:p>
        </w:tc>
        <w:tc>
          <w:tcPr>
            <w:tcW w:w="5044" w:type="dxa"/>
            <w:shd w:val="clear" w:color="auto" w:fill="auto"/>
          </w:tcPr>
          <w:p w14:paraId="44D7726A" w14:textId="77777777" w:rsidR="00FB2173" w:rsidRPr="009A7184" w:rsidRDefault="00FB2173" w:rsidP="00FB2173">
            <w:pPr>
              <w:pStyle w:val="ENoteTableText"/>
              <w:rPr>
                <w:szCs w:val="16"/>
              </w:rPr>
            </w:pPr>
            <w:r w:rsidRPr="009A7184">
              <w:rPr>
                <w:szCs w:val="16"/>
              </w:rPr>
              <w:t>rep No 77, 2006</w:t>
            </w:r>
          </w:p>
        </w:tc>
      </w:tr>
      <w:tr w:rsidR="00FB2173" w:rsidRPr="009A7184" w14:paraId="5EE02B0F" w14:textId="77777777" w:rsidTr="001F643F">
        <w:trPr>
          <w:cantSplit/>
        </w:trPr>
        <w:tc>
          <w:tcPr>
            <w:tcW w:w="2044" w:type="dxa"/>
            <w:shd w:val="clear" w:color="auto" w:fill="auto"/>
          </w:tcPr>
          <w:p w14:paraId="641546DF" w14:textId="77777777" w:rsidR="00FB2173" w:rsidRPr="009A7184" w:rsidRDefault="00FB2173" w:rsidP="00FB2173">
            <w:pPr>
              <w:pStyle w:val="ENoteTableText"/>
              <w:rPr>
                <w:szCs w:val="16"/>
              </w:rPr>
            </w:pPr>
          </w:p>
        </w:tc>
        <w:tc>
          <w:tcPr>
            <w:tcW w:w="5044" w:type="dxa"/>
            <w:shd w:val="clear" w:color="auto" w:fill="auto"/>
          </w:tcPr>
          <w:p w14:paraId="1F4CC2F6" w14:textId="77777777" w:rsidR="00FB2173" w:rsidRPr="009A7184" w:rsidRDefault="00FB2173" w:rsidP="00FB2173">
            <w:pPr>
              <w:pStyle w:val="ENoteTableText"/>
              <w:rPr>
                <w:szCs w:val="16"/>
              </w:rPr>
            </w:pPr>
            <w:r w:rsidRPr="009A7184">
              <w:rPr>
                <w:szCs w:val="16"/>
              </w:rPr>
              <w:t>ad No 138, 2012</w:t>
            </w:r>
          </w:p>
        </w:tc>
      </w:tr>
      <w:tr w:rsidR="00FB2173" w:rsidRPr="009A7184" w14:paraId="533CE902" w14:textId="77777777" w:rsidTr="001F643F">
        <w:trPr>
          <w:cantSplit/>
        </w:trPr>
        <w:tc>
          <w:tcPr>
            <w:tcW w:w="2044" w:type="dxa"/>
            <w:shd w:val="clear" w:color="auto" w:fill="auto"/>
          </w:tcPr>
          <w:p w14:paraId="58E0DA87" w14:textId="77777777" w:rsidR="00FB2173" w:rsidRPr="009A7184" w:rsidRDefault="00FB2173" w:rsidP="00FB2173">
            <w:pPr>
              <w:pStyle w:val="ENoteTableText"/>
              <w:rPr>
                <w:szCs w:val="16"/>
              </w:rPr>
            </w:pPr>
          </w:p>
        </w:tc>
        <w:tc>
          <w:tcPr>
            <w:tcW w:w="5044" w:type="dxa"/>
            <w:shd w:val="clear" w:color="auto" w:fill="auto"/>
          </w:tcPr>
          <w:p w14:paraId="452C6574" w14:textId="77777777" w:rsidR="00FB2173" w:rsidRPr="009A7184" w:rsidRDefault="00FB2173" w:rsidP="00FB2173">
            <w:pPr>
              <w:pStyle w:val="ENoteTableText"/>
              <w:rPr>
                <w:szCs w:val="16"/>
              </w:rPr>
            </w:pPr>
            <w:r w:rsidRPr="009A7184">
              <w:rPr>
                <w:szCs w:val="16"/>
              </w:rPr>
              <w:t>am No 20, 2017</w:t>
            </w:r>
          </w:p>
        </w:tc>
      </w:tr>
      <w:tr w:rsidR="00FB2173" w:rsidRPr="009A7184" w14:paraId="779659C1" w14:textId="77777777" w:rsidTr="001F643F">
        <w:trPr>
          <w:cantSplit/>
        </w:trPr>
        <w:tc>
          <w:tcPr>
            <w:tcW w:w="2044" w:type="dxa"/>
            <w:shd w:val="clear" w:color="auto" w:fill="auto"/>
          </w:tcPr>
          <w:p w14:paraId="62C3D1B5" w14:textId="77777777" w:rsidR="00FB2173" w:rsidRPr="009A7184" w:rsidRDefault="00FB2173" w:rsidP="00FB2173">
            <w:pPr>
              <w:pStyle w:val="ENoteTableText"/>
              <w:tabs>
                <w:tab w:val="center" w:leader="dot" w:pos="2268"/>
              </w:tabs>
              <w:rPr>
                <w:szCs w:val="16"/>
              </w:rPr>
            </w:pPr>
            <w:r w:rsidRPr="009A7184">
              <w:rPr>
                <w:szCs w:val="16"/>
              </w:rPr>
              <w:t>45</w:t>
            </w:r>
            <w:r w:rsidRPr="009A7184">
              <w:rPr>
                <w:szCs w:val="16"/>
              </w:rPr>
              <w:tab/>
            </w:r>
          </w:p>
        </w:tc>
        <w:tc>
          <w:tcPr>
            <w:tcW w:w="5044" w:type="dxa"/>
            <w:shd w:val="clear" w:color="auto" w:fill="auto"/>
          </w:tcPr>
          <w:p w14:paraId="0D5100BF" w14:textId="77777777" w:rsidR="00FB2173" w:rsidRPr="009A7184" w:rsidRDefault="00FB2173" w:rsidP="00FB2173">
            <w:pPr>
              <w:pStyle w:val="ENoteTableText"/>
              <w:rPr>
                <w:szCs w:val="16"/>
              </w:rPr>
            </w:pPr>
            <w:r w:rsidRPr="009A7184">
              <w:rPr>
                <w:szCs w:val="16"/>
              </w:rPr>
              <w:t>rs No 32, 1996</w:t>
            </w:r>
          </w:p>
        </w:tc>
      </w:tr>
      <w:tr w:rsidR="00FB2173" w:rsidRPr="009A7184" w14:paraId="7473144F" w14:textId="77777777" w:rsidTr="001F643F">
        <w:trPr>
          <w:cantSplit/>
        </w:trPr>
        <w:tc>
          <w:tcPr>
            <w:tcW w:w="2044" w:type="dxa"/>
            <w:shd w:val="clear" w:color="auto" w:fill="auto"/>
          </w:tcPr>
          <w:p w14:paraId="5DFE2E0F" w14:textId="77777777" w:rsidR="00FB2173" w:rsidRPr="009A7184" w:rsidRDefault="00FB2173" w:rsidP="00FB2173">
            <w:pPr>
              <w:pStyle w:val="ENoteTableText"/>
              <w:rPr>
                <w:szCs w:val="16"/>
              </w:rPr>
            </w:pPr>
          </w:p>
        </w:tc>
        <w:tc>
          <w:tcPr>
            <w:tcW w:w="5044" w:type="dxa"/>
            <w:shd w:val="clear" w:color="auto" w:fill="auto"/>
          </w:tcPr>
          <w:p w14:paraId="7B39D37B" w14:textId="77777777" w:rsidR="00FB2173" w:rsidRPr="009A7184" w:rsidRDefault="00FB2173" w:rsidP="00FB2173">
            <w:pPr>
              <w:pStyle w:val="ENoteTableText"/>
              <w:rPr>
                <w:szCs w:val="16"/>
              </w:rPr>
            </w:pPr>
            <w:r w:rsidRPr="009A7184">
              <w:rPr>
                <w:szCs w:val="16"/>
              </w:rPr>
              <w:t>am No 145, 2001</w:t>
            </w:r>
          </w:p>
        </w:tc>
      </w:tr>
      <w:tr w:rsidR="00FB2173" w:rsidRPr="009A7184" w14:paraId="4AEC2081" w14:textId="77777777" w:rsidTr="001F643F">
        <w:trPr>
          <w:cantSplit/>
        </w:trPr>
        <w:tc>
          <w:tcPr>
            <w:tcW w:w="2044" w:type="dxa"/>
            <w:shd w:val="clear" w:color="auto" w:fill="auto"/>
          </w:tcPr>
          <w:p w14:paraId="7DDF1A00" w14:textId="77777777" w:rsidR="00FB2173" w:rsidRPr="009A7184" w:rsidRDefault="00FB2173" w:rsidP="00FB2173">
            <w:pPr>
              <w:pStyle w:val="ENoteTableText"/>
              <w:rPr>
                <w:szCs w:val="16"/>
              </w:rPr>
            </w:pPr>
          </w:p>
        </w:tc>
        <w:tc>
          <w:tcPr>
            <w:tcW w:w="5044" w:type="dxa"/>
            <w:shd w:val="clear" w:color="auto" w:fill="auto"/>
          </w:tcPr>
          <w:p w14:paraId="72F56337" w14:textId="77777777" w:rsidR="00FB2173" w:rsidRPr="009A7184" w:rsidRDefault="00FB2173" w:rsidP="00FB2173">
            <w:pPr>
              <w:pStyle w:val="ENoteTableText"/>
              <w:rPr>
                <w:szCs w:val="16"/>
              </w:rPr>
            </w:pPr>
            <w:r w:rsidRPr="009A7184">
              <w:rPr>
                <w:szCs w:val="16"/>
              </w:rPr>
              <w:t>rs No 138, 2012</w:t>
            </w:r>
          </w:p>
        </w:tc>
      </w:tr>
      <w:tr w:rsidR="00FB2173" w:rsidRPr="009A7184" w14:paraId="4013EF72" w14:textId="77777777" w:rsidTr="001F643F">
        <w:trPr>
          <w:cantSplit/>
        </w:trPr>
        <w:tc>
          <w:tcPr>
            <w:tcW w:w="2044" w:type="dxa"/>
            <w:shd w:val="clear" w:color="auto" w:fill="auto"/>
          </w:tcPr>
          <w:p w14:paraId="5FA7C183" w14:textId="77777777" w:rsidR="00FB2173" w:rsidRPr="009A7184" w:rsidRDefault="00FB2173" w:rsidP="00FB2173">
            <w:pPr>
              <w:pStyle w:val="ENoteTableText"/>
              <w:rPr>
                <w:szCs w:val="16"/>
              </w:rPr>
            </w:pPr>
          </w:p>
        </w:tc>
        <w:tc>
          <w:tcPr>
            <w:tcW w:w="5044" w:type="dxa"/>
            <w:shd w:val="clear" w:color="auto" w:fill="auto"/>
          </w:tcPr>
          <w:p w14:paraId="41B7B7D3" w14:textId="77777777" w:rsidR="00FB2173" w:rsidRPr="009A7184" w:rsidRDefault="00FB2173" w:rsidP="00FB2173">
            <w:pPr>
              <w:pStyle w:val="ENoteTableText"/>
              <w:rPr>
                <w:szCs w:val="16"/>
              </w:rPr>
            </w:pPr>
            <w:r w:rsidRPr="009A7184">
              <w:rPr>
                <w:szCs w:val="16"/>
              </w:rPr>
              <w:t xml:space="preserve">am No 173, 2012;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138C821D" w14:textId="77777777" w:rsidTr="001F643F">
        <w:trPr>
          <w:cantSplit/>
        </w:trPr>
        <w:tc>
          <w:tcPr>
            <w:tcW w:w="2044" w:type="dxa"/>
            <w:shd w:val="clear" w:color="auto" w:fill="auto"/>
          </w:tcPr>
          <w:p w14:paraId="57D5C16E" w14:textId="77777777" w:rsidR="00FB2173" w:rsidRPr="009A7184" w:rsidRDefault="00FB2173" w:rsidP="00FB2173">
            <w:pPr>
              <w:pStyle w:val="ENoteTableText"/>
              <w:tabs>
                <w:tab w:val="center" w:leader="dot" w:pos="2268"/>
              </w:tabs>
              <w:rPr>
                <w:szCs w:val="16"/>
              </w:rPr>
            </w:pPr>
            <w:r w:rsidRPr="009A7184">
              <w:rPr>
                <w:szCs w:val="16"/>
              </w:rPr>
              <w:t>46</w:t>
            </w:r>
            <w:r w:rsidRPr="009A7184">
              <w:rPr>
                <w:szCs w:val="16"/>
              </w:rPr>
              <w:tab/>
            </w:r>
          </w:p>
        </w:tc>
        <w:tc>
          <w:tcPr>
            <w:tcW w:w="5044" w:type="dxa"/>
            <w:shd w:val="clear" w:color="auto" w:fill="auto"/>
          </w:tcPr>
          <w:p w14:paraId="3E6A6AB5" w14:textId="77777777" w:rsidR="00FB2173" w:rsidRPr="009A7184" w:rsidRDefault="00FB2173" w:rsidP="00FB2173">
            <w:pPr>
              <w:pStyle w:val="ENoteTableText"/>
              <w:rPr>
                <w:szCs w:val="16"/>
              </w:rPr>
            </w:pPr>
            <w:r w:rsidRPr="009A7184">
              <w:rPr>
                <w:szCs w:val="16"/>
              </w:rPr>
              <w:t>rs No 32, 1996</w:t>
            </w:r>
          </w:p>
        </w:tc>
      </w:tr>
      <w:tr w:rsidR="00FB2173" w:rsidRPr="009A7184" w14:paraId="15B1A736" w14:textId="77777777" w:rsidTr="001F643F">
        <w:trPr>
          <w:cantSplit/>
        </w:trPr>
        <w:tc>
          <w:tcPr>
            <w:tcW w:w="2044" w:type="dxa"/>
            <w:shd w:val="clear" w:color="auto" w:fill="auto"/>
          </w:tcPr>
          <w:p w14:paraId="10685CA4" w14:textId="77777777" w:rsidR="00FB2173" w:rsidRPr="009A7184" w:rsidRDefault="00FB2173" w:rsidP="00FB2173">
            <w:pPr>
              <w:pStyle w:val="ENoteTableText"/>
              <w:rPr>
                <w:szCs w:val="16"/>
              </w:rPr>
            </w:pPr>
          </w:p>
        </w:tc>
        <w:tc>
          <w:tcPr>
            <w:tcW w:w="5044" w:type="dxa"/>
            <w:shd w:val="clear" w:color="auto" w:fill="auto"/>
          </w:tcPr>
          <w:p w14:paraId="0EB6CBB5" w14:textId="77777777" w:rsidR="00FB2173" w:rsidRPr="009A7184" w:rsidRDefault="00FB2173" w:rsidP="00FB2173">
            <w:pPr>
              <w:pStyle w:val="ENoteTableText"/>
              <w:rPr>
                <w:szCs w:val="16"/>
              </w:rPr>
            </w:pPr>
            <w:r w:rsidRPr="009A7184">
              <w:rPr>
                <w:szCs w:val="16"/>
              </w:rPr>
              <w:t>am No 145, 2001</w:t>
            </w:r>
          </w:p>
        </w:tc>
      </w:tr>
      <w:tr w:rsidR="00FB2173" w:rsidRPr="009A7184" w14:paraId="62FBE786" w14:textId="77777777" w:rsidTr="001F643F">
        <w:trPr>
          <w:cantSplit/>
        </w:trPr>
        <w:tc>
          <w:tcPr>
            <w:tcW w:w="2044" w:type="dxa"/>
            <w:shd w:val="clear" w:color="auto" w:fill="auto"/>
          </w:tcPr>
          <w:p w14:paraId="5B688EE5" w14:textId="77777777" w:rsidR="00FB2173" w:rsidRPr="009A7184" w:rsidRDefault="00FB2173" w:rsidP="00FB2173">
            <w:pPr>
              <w:pStyle w:val="ENoteTableText"/>
              <w:rPr>
                <w:szCs w:val="16"/>
              </w:rPr>
            </w:pPr>
          </w:p>
        </w:tc>
        <w:tc>
          <w:tcPr>
            <w:tcW w:w="5044" w:type="dxa"/>
            <w:shd w:val="clear" w:color="auto" w:fill="auto"/>
          </w:tcPr>
          <w:p w14:paraId="553EBD95" w14:textId="77777777" w:rsidR="00FB2173" w:rsidRPr="009A7184" w:rsidRDefault="00FB2173" w:rsidP="00FB2173">
            <w:pPr>
              <w:pStyle w:val="ENoteTableText"/>
              <w:rPr>
                <w:szCs w:val="16"/>
              </w:rPr>
            </w:pPr>
            <w:r w:rsidRPr="009A7184">
              <w:rPr>
                <w:szCs w:val="16"/>
              </w:rPr>
              <w:t>rs No 138, 2012</w:t>
            </w:r>
          </w:p>
        </w:tc>
      </w:tr>
      <w:tr w:rsidR="00FB2173" w:rsidRPr="009A7184" w14:paraId="2C536B68" w14:textId="77777777" w:rsidTr="001F643F">
        <w:trPr>
          <w:cantSplit/>
        </w:trPr>
        <w:tc>
          <w:tcPr>
            <w:tcW w:w="2044" w:type="dxa"/>
            <w:shd w:val="clear" w:color="auto" w:fill="auto"/>
          </w:tcPr>
          <w:p w14:paraId="74EDFD2F" w14:textId="77777777" w:rsidR="00FB2173" w:rsidRPr="009A7184" w:rsidRDefault="00FB2173" w:rsidP="00FB2173">
            <w:pPr>
              <w:pStyle w:val="ENoteTableText"/>
              <w:tabs>
                <w:tab w:val="center" w:leader="dot" w:pos="2268"/>
              </w:tabs>
              <w:rPr>
                <w:szCs w:val="16"/>
              </w:rPr>
            </w:pPr>
            <w:r w:rsidRPr="009A7184">
              <w:rPr>
                <w:szCs w:val="16"/>
              </w:rPr>
              <w:t>47</w:t>
            </w:r>
            <w:r w:rsidRPr="009A7184">
              <w:rPr>
                <w:szCs w:val="16"/>
              </w:rPr>
              <w:tab/>
            </w:r>
          </w:p>
        </w:tc>
        <w:tc>
          <w:tcPr>
            <w:tcW w:w="5044" w:type="dxa"/>
            <w:shd w:val="clear" w:color="auto" w:fill="auto"/>
          </w:tcPr>
          <w:p w14:paraId="6916D76D" w14:textId="77777777" w:rsidR="00FB2173" w:rsidRPr="009A7184" w:rsidRDefault="00FB2173" w:rsidP="00FB2173">
            <w:pPr>
              <w:pStyle w:val="ENoteTableText"/>
              <w:rPr>
                <w:szCs w:val="16"/>
              </w:rPr>
            </w:pPr>
            <w:r w:rsidRPr="009A7184">
              <w:rPr>
                <w:szCs w:val="16"/>
              </w:rPr>
              <w:t>am No 32, 1996; No 121, 2004; No 131, 2004; No 2, 2007</w:t>
            </w:r>
          </w:p>
        </w:tc>
      </w:tr>
      <w:tr w:rsidR="00FB2173" w:rsidRPr="009A7184" w14:paraId="0B6F0902" w14:textId="77777777" w:rsidTr="001F643F">
        <w:trPr>
          <w:cantSplit/>
        </w:trPr>
        <w:tc>
          <w:tcPr>
            <w:tcW w:w="2044" w:type="dxa"/>
            <w:shd w:val="clear" w:color="auto" w:fill="auto"/>
          </w:tcPr>
          <w:p w14:paraId="174C4375" w14:textId="77777777" w:rsidR="00FB2173" w:rsidRPr="009A7184" w:rsidRDefault="00FB2173" w:rsidP="00FB2173">
            <w:pPr>
              <w:pStyle w:val="ENoteTableText"/>
              <w:rPr>
                <w:szCs w:val="16"/>
              </w:rPr>
            </w:pPr>
          </w:p>
        </w:tc>
        <w:tc>
          <w:tcPr>
            <w:tcW w:w="5044" w:type="dxa"/>
            <w:shd w:val="clear" w:color="auto" w:fill="auto"/>
          </w:tcPr>
          <w:p w14:paraId="63C4AEB4" w14:textId="77777777" w:rsidR="00FB2173" w:rsidRPr="009A7184" w:rsidRDefault="00FB2173" w:rsidP="00FB2173">
            <w:pPr>
              <w:pStyle w:val="ENoteTableText"/>
              <w:rPr>
                <w:szCs w:val="16"/>
              </w:rPr>
            </w:pPr>
            <w:r w:rsidRPr="009A7184">
              <w:rPr>
                <w:szCs w:val="16"/>
              </w:rPr>
              <w:t>rs No 138, 2012</w:t>
            </w:r>
          </w:p>
        </w:tc>
      </w:tr>
      <w:tr w:rsidR="00FB2173" w:rsidRPr="009A7184" w14:paraId="244A9125" w14:textId="77777777" w:rsidTr="001F643F">
        <w:trPr>
          <w:cantSplit/>
        </w:trPr>
        <w:tc>
          <w:tcPr>
            <w:tcW w:w="2044" w:type="dxa"/>
            <w:shd w:val="clear" w:color="auto" w:fill="auto"/>
          </w:tcPr>
          <w:p w14:paraId="3DB94E7E" w14:textId="77777777" w:rsidR="00FB2173" w:rsidRPr="009A7184" w:rsidRDefault="00FB2173" w:rsidP="00FB2173">
            <w:pPr>
              <w:pStyle w:val="ENoteTableText"/>
              <w:tabs>
                <w:tab w:val="center" w:leader="dot" w:pos="2268"/>
              </w:tabs>
              <w:rPr>
                <w:szCs w:val="16"/>
              </w:rPr>
            </w:pPr>
            <w:r w:rsidRPr="009A7184">
              <w:rPr>
                <w:szCs w:val="16"/>
              </w:rPr>
              <w:t>48</w:t>
            </w:r>
            <w:r w:rsidRPr="009A7184">
              <w:rPr>
                <w:szCs w:val="16"/>
              </w:rPr>
              <w:tab/>
            </w:r>
          </w:p>
        </w:tc>
        <w:tc>
          <w:tcPr>
            <w:tcW w:w="5044" w:type="dxa"/>
            <w:shd w:val="clear" w:color="auto" w:fill="auto"/>
          </w:tcPr>
          <w:p w14:paraId="09051D88" w14:textId="77777777" w:rsidR="00FB2173" w:rsidRPr="009A7184" w:rsidRDefault="00FB2173" w:rsidP="00FB2173">
            <w:pPr>
              <w:pStyle w:val="ENoteTableText"/>
              <w:rPr>
                <w:szCs w:val="16"/>
              </w:rPr>
            </w:pPr>
            <w:r w:rsidRPr="009A7184">
              <w:rPr>
                <w:szCs w:val="16"/>
              </w:rPr>
              <w:t>am No 192, 1997</w:t>
            </w:r>
          </w:p>
        </w:tc>
      </w:tr>
      <w:tr w:rsidR="00FB2173" w:rsidRPr="009A7184" w14:paraId="5F939E8B" w14:textId="77777777" w:rsidTr="001F643F">
        <w:trPr>
          <w:cantSplit/>
        </w:trPr>
        <w:tc>
          <w:tcPr>
            <w:tcW w:w="2044" w:type="dxa"/>
            <w:shd w:val="clear" w:color="auto" w:fill="auto"/>
          </w:tcPr>
          <w:p w14:paraId="5BAF0EC2" w14:textId="77777777" w:rsidR="00FB2173" w:rsidRPr="009A7184" w:rsidRDefault="00FB2173" w:rsidP="00FB2173">
            <w:pPr>
              <w:pStyle w:val="ENoteTableText"/>
              <w:rPr>
                <w:szCs w:val="16"/>
              </w:rPr>
            </w:pPr>
          </w:p>
        </w:tc>
        <w:tc>
          <w:tcPr>
            <w:tcW w:w="5044" w:type="dxa"/>
            <w:shd w:val="clear" w:color="auto" w:fill="auto"/>
          </w:tcPr>
          <w:p w14:paraId="65D60BE8" w14:textId="77777777" w:rsidR="00FB2173" w:rsidRPr="009A7184" w:rsidRDefault="00FB2173" w:rsidP="00FB2173">
            <w:pPr>
              <w:pStyle w:val="ENoteTableText"/>
              <w:rPr>
                <w:szCs w:val="16"/>
              </w:rPr>
            </w:pPr>
            <w:r w:rsidRPr="009A7184">
              <w:rPr>
                <w:szCs w:val="16"/>
              </w:rPr>
              <w:t>rep No 124, 1999</w:t>
            </w:r>
          </w:p>
        </w:tc>
      </w:tr>
      <w:tr w:rsidR="00FB2173" w:rsidRPr="009A7184" w14:paraId="3A06790F" w14:textId="77777777" w:rsidTr="001F643F">
        <w:trPr>
          <w:cantSplit/>
        </w:trPr>
        <w:tc>
          <w:tcPr>
            <w:tcW w:w="2044" w:type="dxa"/>
            <w:shd w:val="clear" w:color="auto" w:fill="auto"/>
          </w:tcPr>
          <w:p w14:paraId="3D361D7A" w14:textId="77777777" w:rsidR="00FB2173" w:rsidRPr="009A7184" w:rsidRDefault="00FB2173" w:rsidP="00FB2173">
            <w:pPr>
              <w:pStyle w:val="ENoteTableText"/>
              <w:rPr>
                <w:szCs w:val="16"/>
              </w:rPr>
            </w:pPr>
          </w:p>
        </w:tc>
        <w:tc>
          <w:tcPr>
            <w:tcW w:w="5044" w:type="dxa"/>
            <w:shd w:val="clear" w:color="auto" w:fill="auto"/>
          </w:tcPr>
          <w:p w14:paraId="6015A922" w14:textId="77777777" w:rsidR="00FB2173" w:rsidRPr="009A7184" w:rsidRDefault="00FB2173" w:rsidP="00FB2173">
            <w:pPr>
              <w:pStyle w:val="ENoteTableText"/>
              <w:rPr>
                <w:szCs w:val="16"/>
              </w:rPr>
            </w:pPr>
            <w:r w:rsidRPr="009A7184">
              <w:rPr>
                <w:szCs w:val="16"/>
              </w:rPr>
              <w:t>ad No 138, 2012</w:t>
            </w:r>
          </w:p>
        </w:tc>
      </w:tr>
      <w:tr w:rsidR="00FB2173" w:rsidRPr="009A7184" w14:paraId="688BD335" w14:textId="77777777" w:rsidTr="001F643F">
        <w:trPr>
          <w:cantSplit/>
        </w:trPr>
        <w:tc>
          <w:tcPr>
            <w:tcW w:w="2044" w:type="dxa"/>
            <w:shd w:val="clear" w:color="auto" w:fill="auto"/>
          </w:tcPr>
          <w:p w14:paraId="255F0A05" w14:textId="77777777" w:rsidR="00FB2173" w:rsidRPr="009A7184" w:rsidRDefault="00FB2173" w:rsidP="00FB2173">
            <w:pPr>
              <w:pStyle w:val="ENoteTableText"/>
              <w:rPr>
                <w:szCs w:val="16"/>
              </w:rPr>
            </w:pPr>
          </w:p>
        </w:tc>
        <w:tc>
          <w:tcPr>
            <w:tcW w:w="5044" w:type="dxa"/>
            <w:shd w:val="clear" w:color="auto" w:fill="auto"/>
          </w:tcPr>
          <w:p w14:paraId="4A1025ED" w14:textId="77777777" w:rsidR="00FB2173" w:rsidRPr="009A7184" w:rsidRDefault="00FB2173" w:rsidP="00FB2173">
            <w:pPr>
              <w:pStyle w:val="ENoteTableText"/>
              <w:rPr>
                <w:szCs w:val="16"/>
              </w:rPr>
            </w:pPr>
            <w:r w:rsidRPr="009A7184">
              <w:rPr>
                <w:szCs w:val="16"/>
              </w:rPr>
              <w:t>am No 78, 2016</w:t>
            </w:r>
          </w:p>
        </w:tc>
      </w:tr>
      <w:tr w:rsidR="00FB2173" w:rsidRPr="009A7184" w14:paraId="2661A1D9" w14:textId="77777777" w:rsidTr="001F643F">
        <w:trPr>
          <w:cantSplit/>
        </w:trPr>
        <w:tc>
          <w:tcPr>
            <w:tcW w:w="2044" w:type="dxa"/>
            <w:shd w:val="clear" w:color="auto" w:fill="auto"/>
          </w:tcPr>
          <w:p w14:paraId="5732777D" w14:textId="77777777" w:rsidR="00FB2173" w:rsidRPr="009A7184" w:rsidRDefault="00FB2173" w:rsidP="00FB2173">
            <w:pPr>
              <w:pStyle w:val="ENoteTableText"/>
              <w:tabs>
                <w:tab w:val="center" w:leader="dot" w:pos="2268"/>
              </w:tabs>
              <w:rPr>
                <w:szCs w:val="16"/>
              </w:rPr>
            </w:pPr>
            <w:r w:rsidRPr="009A7184">
              <w:rPr>
                <w:szCs w:val="16"/>
              </w:rPr>
              <w:t>49</w:t>
            </w:r>
            <w:r w:rsidRPr="009A7184">
              <w:rPr>
                <w:szCs w:val="16"/>
              </w:rPr>
              <w:tab/>
            </w:r>
          </w:p>
        </w:tc>
        <w:tc>
          <w:tcPr>
            <w:tcW w:w="5044" w:type="dxa"/>
            <w:shd w:val="clear" w:color="auto" w:fill="auto"/>
          </w:tcPr>
          <w:p w14:paraId="461ECB14" w14:textId="77777777" w:rsidR="00FB2173" w:rsidRPr="009A7184" w:rsidRDefault="00FB2173" w:rsidP="00FB2173">
            <w:pPr>
              <w:pStyle w:val="ENoteTableText"/>
              <w:rPr>
                <w:szCs w:val="16"/>
              </w:rPr>
            </w:pPr>
            <w:r w:rsidRPr="009A7184">
              <w:rPr>
                <w:szCs w:val="16"/>
              </w:rPr>
              <w:t>am No 192, 1997</w:t>
            </w:r>
          </w:p>
        </w:tc>
      </w:tr>
      <w:tr w:rsidR="00FB2173" w:rsidRPr="009A7184" w14:paraId="23EC067D" w14:textId="77777777" w:rsidTr="001F643F">
        <w:trPr>
          <w:cantSplit/>
        </w:trPr>
        <w:tc>
          <w:tcPr>
            <w:tcW w:w="2044" w:type="dxa"/>
            <w:shd w:val="clear" w:color="auto" w:fill="auto"/>
          </w:tcPr>
          <w:p w14:paraId="0A8AC4AC" w14:textId="77777777" w:rsidR="00FB2173" w:rsidRPr="009A7184" w:rsidRDefault="00FB2173" w:rsidP="00FB2173">
            <w:pPr>
              <w:pStyle w:val="ENoteTableText"/>
              <w:rPr>
                <w:szCs w:val="16"/>
              </w:rPr>
            </w:pPr>
          </w:p>
        </w:tc>
        <w:tc>
          <w:tcPr>
            <w:tcW w:w="5044" w:type="dxa"/>
            <w:shd w:val="clear" w:color="auto" w:fill="auto"/>
          </w:tcPr>
          <w:p w14:paraId="08A7AEDD" w14:textId="77777777" w:rsidR="00FB2173" w:rsidRPr="009A7184" w:rsidRDefault="00FB2173" w:rsidP="00FB2173">
            <w:pPr>
              <w:pStyle w:val="ENoteTableText"/>
              <w:rPr>
                <w:szCs w:val="16"/>
              </w:rPr>
            </w:pPr>
            <w:r w:rsidRPr="009A7184">
              <w:rPr>
                <w:szCs w:val="16"/>
              </w:rPr>
              <w:t>rep No 124, 1999</w:t>
            </w:r>
          </w:p>
        </w:tc>
      </w:tr>
      <w:tr w:rsidR="00FB2173" w:rsidRPr="009A7184" w14:paraId="418166F6" w14:textId="77777777" w:rsidTr="001F643F">
        <w:trPr>
          <w:cantSplit/>
        </w:trPr>
        <w:tc>
          <w:tcPr>
            <w:tcW w:w="2044" w:type="dxa"/>
            <w:shd w:val="clear" w:color="auto" w:fill="auto"/>
          </w:tcPr>
          <w:p w14:paraId="30C1B7B6" w14:textId="77777777" w:rsidR="00FB2173" w:rsidRPr="009A7184" w:rsidRDefault="00FB2173" w:rsidP="00FB2173">
            <w:pPr>
              <w:pStyle w:val="ENoteTableText"/>
              <w:rPr>
                <w:szCs w:val="16"/>
              </w:rPr>
            </w:pPr>
          </w:p>
        </w:tc>
        <w:tc>
          <w:tcPr>
            <w:tcW w:w="5044" w:type="dxa"/>
            <w:shd w:val="clear" w:color="auto" w:fill="auto"/>
          </w:tcPr>
          <w:p w14:paraId="12B193D7" w14:textId="77777777" w:rsidR="00FB2173" w:rsidRPr="009A7184" w:rsidRDefault="00FB2173" w:rsidP="00FB2173">
            <w:pPr>
              <w:pStyle w:val="ENoteTableText"/>
              <w:rPr>
                <w:szCs w:val="16"/>
              </w:rPr>
            </w:pPr>
            <w:r w:rsidRPr="009A7184">
              <w:rPr>
                <w:szCs w:val="16"/>
              </w:rPr>
              <w:t>ad No 138, 2012</w:t>
            </w:r>
          </w:p>
        </w:tc>
      </w:tr>
      <w:tr w:rsidR="00FB2173" w:rsidRPr="009A7184" w14:paraId="341C77AA" w14:textId="77777777" w:rsidTr="001F643F">
        <w:trPr>
          <w:cantSplit/>
        </w:trPr>
        <w:tc>
          <w:tcPr>
            <w:tcW w:w="2044" w:type="dxa"/>
            <w:shd w:val="clear" w:color="auto" w:fill="auto"/>
          </w:tcPr>
          <w:p w14:paraId="1C57CCA0" w14:textId="77777777" w:rsidR="00FB2173" w:rsidRPr="009A7184" w:rsidRDefault="00FB2173" w:rsidP="00FB2173">
            <w:pPr>
              <w:pStyle w:val="ENoteTableText"/>
              <w:tabs>
                <w:tab w:val="center" w:leader="dot" w:pos="2268"/>
              </w:tabs>
              <w:rPr>
                <w:szCs w:val="16"/>
              </w:rPr>
            </w:pPr>
            <w:r w:rsidRPr="009A7184">
              <w:rPr>
                <w:szCs w:val="16"/>
              </w:rPr>
              <w:t>50</w:t>
            </w:r>
            <w:r w:rsidRPr="009A7184">
              <w:rPr>
                <w:szCs w:val="16"/>
              </w:rPr>
              <w:tab/>
            </w:r>
          </w:p>
        </w:tc>
        <w:tc>
          <w:tcPr>
            <w:tcW w:w="5044" w:type="dxa"/>
            <w:shd w:val="clear" w:color="auto" w:fill="auto"/>
          </w:tcPr>
          <w:p w14:paraId="6F51E71F" w14:textId="77777777" w:rsidR="00FB2173" w:rsidRPr="009A7184" w:rsidRDefault="00FB2173" w:rsidP="00FB2173">
            <w:pPr>
              <w:pStyle w:val="ENoteTableText"/>
              <w:rPr>
                <w:szCs w:val="16"/>
              </w:rPr>
            </w:pPr>
            <w:r w:rsidRPr="009A7184">
              <w:rPr>
                <w:szCs w:val="16"/>
              </w:rPr>
              <w:t>am No 32, 1996; No 103, 2000</w:t>
            </w:r>
          </w:p>
        </w:tc>
      </w:tr>
      <w:tr w:rsidR="00FB2173" w:rsidRPr="009A7184" w14:paraId="0E0252D0" w14:textId="77777777" w:rsidTr="001F643F">
        <w:trPr>
          <w:cantSplit/>
        </w:trPr>
        <w:tc>
          <w:tcPr>
            <w:tcW w:w="2044" w:type="dxa"/>
            <w:shd w:val="clear" w:color="auto" w:fill="auto"/>
          </w:tcPr>
          <w:p w14:paraId="432781B6" w14:textId="77777777" w:rsidR="00FB2173" w:rsidRPr="009A7184" w:rsidRDefault="00FB2173" w:rsidP="00FB2173">
            <w:pPr>
              <w:pStyle w:val="ENoteTableText"/>
              <w:rPr>
                <w:szCs w:val="16"/>
              </w:rPr>
            </w:pPr>
          </w:p>
        </w:tc>
        <w:tc>
          <w:tcPr>
            <w:tcW w:w="5044" w:type="dxa"/>
            <w:shd w:val="clear" w:color="auto" w:fill="auto"/>
          </w:tcPr>
          <w:p w14:paraId="5DA7EB7F" w14:textId="77777777" w:rsidR="00FB2173" w:rsidRPr="009A7184" w:rsidRDefault="00FB2173" w:rsidP="00FB2173">
            <w:pPr>
              <w:pStyle w:val="ENoteTableText"/>
              <w:rPr>
                <w:szCs w:val="16"/>
              </w:rPr>
            </w:pPr>
            <w:r w:rsidRPr="009A7184">
              <w:rPr>
                <w:szCs w:val="16"/>
              </w:rPr>
              <w:t>rs No 114, 2002</w:t>
            </w:r>
          </w:p>
        </w:tc>
      </w:tr>
      <w:tr w:rsidR="00FB2173" w:rsidRPr="009A7184" w14:paraId="35FC60BE" w14:textId="77777777" w:rsidTr="001F643F">
        <w:trPr>
          <w:cantSplit/>
        </w:trPr>
        <w:tc>
          <w:tcPr>
            <w:tcW w:w="2044" w:type="dxa"/>
            <w:shd w:val="clear" w:color="auto" w:fill="auto"/>
          </w:tcPr>
          <w:p w14:paraId="0A2FA9B7" w14:textId="77777777" w:rsidR="00FB2173" w:rsidRPr="009A7184" w:rsidRDefault="00FB2173" w:rsidP="00FB2173">
            <w:pPr>
              <w:pStyle w:val="ENoteTableText"/>
              <w:rPr>
                <w:szCs w:val="16"/>
              </w:rPr>
            </w:pPr>
          </w:p>
        </w:tc>
        <w:tc>
          <w:tcPr>
            <w:tcW w:w="5044" w:type="dxa"/>
            <w:shd w:val="clear" w:color="auto" w:fill="auto"/>
          </w:tcPr>
          <w:p w14:paraId="618E9524" w14:textId="77777777" w:rsidR="00FB2173" w:rsidRPr="009A7184" w:rsidRDefault="00FB2173" w:rsidP="00FB2173">
            <w:pPr>
              <w:pStyle w:val="ENoteTableText"/>
              <w:rPr>
                <w:szCs w:val="16"/>
              </w:rPr>
            </w:pPr>
            <w:r w:rsidRPr="009A7184">
              <w:rPr>
                <w:szCs w:val="16"/>
              </w:rPr>
              <w:t>am No 63, 2003; No 121, 2004; No 131, 2004</w:t>
            </w:r>
          </w:p>
        </w:tc>
      </w:tr>
      <w:tr w:rsidR="00FB2173" w:rsidRPr="009A7184" w14:paraId="4603256C" w14:textId="77777777" w:rsidTr="001F643F">
        <w:trPr>
          <w:cantSplit/>
        </w:trPr>
        <w:tc>
          <w:tcPr>
            <w:tcW w:w="2044" w:type="dxa"/>
            <w:shd w:val="clear" w:color="auto" w:fill="auto"/>
          </w:tcPr>
          <w:p w14:paraId="2E182A9F" w14:textId="77777777" w:rsidR="00FB2173" w:rsidRPr="009A7184" w:rsidRDefault="00FB2173" w:rsidP="00FB2173">
            <w:pPr>
              <w:pStyle w:val="ENoteTableText"/>
              <w:rPr>
                <w:szCs w:val="16"/>
              </w:rPr>
            </w:pPr>
          </w:p>
        </w:tc>
        <w:tc>
          <w:tcPr>
            <w:tcW w:w="5044" w:type="dxa"/>
            <w:shd w:val="clear" w:color="auto" w:fill="auto"/>
          </w:tcPr>
          <w:p w14:paraId="7027E82E" w14:textId="77777777" w:rsidR="00FB2173" w:rsidRPr="009A7184" w:rsidRDefault="00FB2173" w:rsidP="00FB2173">
            <w:pPr>
              <w:pStyle w:val="ENoteTableText"/>
              <w:rPr>
                <w:szCs w:val="16"/>
              </w:rPr>
            </w:pPr>
            <w:r w:rsidRPr="009A7184">
              <w:rPr>
                <w:szCs w:val="16"/>
              </w:rPr>
              <w:t>rs No 114, 2005</w:t>
            </w:r>
          </w:p>
        </w:tc>
      </w:tr>
      <w:tr w:rsidR="00FB2173" w:rsidRPr="009A7184" w14:paraId="50A901C9" w14:textId="77777777" w:rsidTr="001F643F">
        <w:trPr>
          <w:cantSplit/>
        </w:trPr>
        <w:tc>
          <w:tcPr>
            <w:tcW w:w="2044" w:type="dxa"/>
            <w:shd w:val="clear" w:color="auto" w:fill="auto"/>
          </w:tcPr>
          <w:p w14:paraId="01BF6BB1" w14:textId="77777777" w:rsidR="00FB2173" w:rsidRPr="009A7184" w:rsidRDefault="00FB2173" w:rsidP="00FB2173">
            <w:pPr>
              <w:pStyle w:val="ENoteTableText"/>
              <w:rPr>
                <w:szCs w:val="16"/>
              </w:rPr>
            </w:pPr>
          </w:p>
        </w:tc>
        <w:tc>
          <w:tcPr>
            <w:tcW w:w="5044" w:type="dxa"/>
            <w:shd w:val="clear" w:color="auto" w:fill="auto"/>
          </w:tcPr>
          <w:p w14:paraId="27931568" w14:textId="77777777" w:rsidR="00FB2173" w:rsidRPr="009A7184" w:rsidRDefault="00FB2173" w:rsidP="00FB2173">
            <w:pPr>
              <w:pStyle w:val="ENoteTableText"/>
              <w:rPr>
                <w:szCs w:val="16"/>
              </w:rPr>
            </w:pPr>
            <w:r w:rsidRPr="009A7184">
              <w:rPr>
                <w:szCs w:val="16"/>
              </w:rPr>
              <w:t>am No 77, 2006; No 128, 2008; No 98, 2009; No 173, 2012</w:t>
            </w:r>
          </w:p>
        </w:tc>
      </w:tr>
      <w:tr w:rsidR="00FB2173" w:rsidRPr="009A7184" w14:paraId="56EEBB24" w14:textId="77777777" w:rsidTr="001F643F">
        <w:trPr>
          <w:cantSplit/>
        </w:trPr>
        <w:tc>
          <w:tcPr>
            <w:tcW w:w="2044" w:type="dxa"/>
            <w:shd w:val="clear" w:color="auto" w:fill="auto"/>
          </w:tcPr>
          <w:p w14:paraId="7EB6660A" w14:textId="77777777" w:rsidR="00FB2173" w:rsidRPr="009A7184" w:rsidRDefault="00FB2173" w:rsidP="00FB2173">
            <w:pPr>
              <w:pStyle w:val="ENoteTableText"/>
              <w:rPr>
                <w:szCs w:val="16"/>
              </w:rPr>
            </w:pPr>
          </w:p>
        </w:tc>
        <w:tc>
          <w:tcPr>
            <w:tcW w:w="5044" w:type="dxa"/>
            <w:shd w:val="clear" w:color="auto" w:fill="auto"/>
          </w:tcPr>
          <w:p w14:paraId="36758EA9" w14:textId="77777777" w:rsidR="00FB2173" w:rsidRPr="009A7184" w:rsidRDefault="00FB2173" w:rsidP="00FB2173">
            <w:pPr>
              <w:pStyle w:val="ENoteTableText"/>
              <w:rPr>
                <w:szCs w:val="16"/>
              </w:rPr>
            </w:pPr>
            <w:r w:rsidRPr="009A7184">
              <w:rPr>
                <w:szCs w:val="16"/>
              </w:rPr>
              <w:t>rs No 138, 2012</w:t>
            </w:r>
          </w:p>
        </w:tc>
      </w:tr>
      <w:tr w:rsidR="00FB2173" w:rsidRPr="009A7184" w14:paraId="67A015DF" w14:textId="77777777" w:rsidTr="001F643F">
        <w:trPr>
          <w:cantSplit/>
        </w:trPr>
        <w:tc>
          <w:tcPr>
            <w:tcW w:w="2044" w:type="dxa"/>
            <w:shd w:val="clear" w:color="auto" w:fill="auto"/>
          </w:tcPr>
          <w:p w14:paraId="1F8E3470" w14:textId="77777777" w:rsidR="00FB2173" w:rsidRPr="009A7184" w:rsidRDefault="00FB2173" w:rsidP="00FB2173">
            <w:pPr>
              <w:pStyle w:val="ENoteTableText"/>
              <w:rPr>
                <w:szCs w:val="16"/>
              </w:rPr>
            </w:pPr>
          </w:p>
        </w:tc>
        <w:tc>
          <w:tcPr>
            <w:tcW w:w="5044" w:type="dxa"/>
            <w:shd w:val="clear" w:color="auto" w:fill="auto"/>
          </w:tcPr>
          <w:p w14:paraId="2D7E76CB" w14:textId="77777777" w:rsidR="00FB2173" w:rsidRPr="009A7184" w:rsidRDefault="00FB2173" w:rsidP="00FB2173">
            <w:pPr>
              <w:pStyle w:val="ENoteTableText"/>
              <w:rPr>
                <w:szCs w:val="16"/>
              </w:rPr>
            </w:pPr>
            <w:r w:rsidRPr="009A7184">
              <w:rPr>
                <w:szCs w:val="16"/>
              </w:rPr>
              <w:t xml:space="preserve">am No 173, 2012; No 70, 2014; No 114, 2014; No 125, 2014; No 137, 2015;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792FC86C" w14:textId="77777777" w:rsidTr="001F643F">
        <w:trPr>
          <w:cantSplit/>
        </w:trPr>
        <w:tc>
          <w:tcPr>
            <w:tcW w:w="2044" w:type="dxa"/>
            <w:shd w:val="clear" w:color="auto" w:fill="auto"/>
          </w:tcPr>
          <w:p w14:paraId="0373FAD6" w14:textId="77777777" w:rsidR="00FB2173" w:rsidRPr="009A7184" w:rsidRDefault="00FB2173" w:rsidP="00FB2173">
            <w:pPr>
              <w:pStyle w:val="ENoteTableText"/>
              <w:tabs>
                <w:tab w:val="center" w:leader="dot" w:pos="2268"/>
              </w:tabs>
              <w:rPr>
                <w:szCs w:val="16"/>
              </w:rPr>
            </w:pPr>
            <w:r w:rsidRPr="009A7184">
              <w:rPr>
                <w:szCs w:val="16"/>
              </w:rPr>
              <w:t>50A</w:t>
            </w:r>
            <w:r w:rsidRPr="009A7184">
              <w:rPr>
                <w:szCs w:val="16"/>
              </w:rPr>
              <w:tab/>
            </w:r>
          </w:p>
        </w:tc>
        <w:tc>
          <w:tcPr>
            <w:tcW w:w="5044" w:type="dxa"/>
            <w:shd w:val="clear" w:color="auto" w:fill="auto"/>
          </w:tcPr>
          <w:p w14:paraId="136A89A9" w14:textId="77777777" w:rsidR="00FB2173" w:rsidRPr="009A7184" w:rsidRDefault="00FB2173" w:rsidP="00FB2173">
            <w:pPr>
              <w:pStyle w:val="ENoteTableText"/>
              <w:rPr>
                <w:szCs w:val="16"/>
              </w:rPr>
            </w:pPr>
            <w:r w:rsidRPr="009A7184">
              <w:rPr>
                <w:szCs w:val="16"/>
              </w:rPr>
              <w:t>ad No 32, 1996</w:t>
            </w:r>
          </w:p>
        </w:tc>
      </w:tr>
      <w:tr w:rsidR="00FB2173" w:rsidRPr="009A7184" w14:paraId="707905A0" w14:textId="77777777" w:rsidTr="001F643F">
        <w:trPr>
          <w:cantSplit/>
        </w:trPr>
        <w:tc>
          <w:tcPr>
            <w:tcW w:w="2044" w:type="dxa"/>
            <w:shd w:val="clear" w:color="auto" w:fill="auto"/>
          </w:tcPr>
          <w:p w14:paraId="3928C1A2" w14:textId="77777777" w:rsidR="00FB2173" w:rsidRPr="009A7184" w:rsidRDefault="00FB2173" w:rsidP="00FB2173">
            <w:pPr>
              <w:pStyle w:val="ENoteTableText"/>
              <w:rPr>
                <w:szCs w:val="16"/>
              </w:rPr>
            </w:pPr>
          </w:p>
        </w:tc>
        <w:tc>
          <w:tcPr>
            <w:tcW w:w="5044" w:type="dxa"/>
            <w:shd w:val="clear" w:color="auto" w:fill="auto"/>
          </w:tcPr>
          <w:p w14:paraId="6B993AFE" w14:textId="77777777" w:rsidR="00FB2173" w:rsidRPr="009A7184" w:rsidRDefault="00FB2173" w:rsidP="00FB2173">
            <w:pPr>
              <w:pStyle w:val="ENoteTableText"/>
              <w:rPr>
                <w:szCs w:val="16"/>
              </w:rPr>
            </w:pPr>
            <w:r w:rsidRPr="009A7184">
              <w:rPr>
                <w:szCs w:val="16"/>
              </w:rPr>
              <w:t>rep No 114, 2005</w:t>
            </w:r>
          </w:p>
        </w:tc>
      </w:tr>
      <w:tr w:rsidR="00FB2173" w:rsidRPr="009A7184" w14:paraId="34D34DA5" w14:textId="77777777" w:rsidTr="001F643F">
        <w:trPr>
          <w:cantSplit/>
        </w:trPr>
        <w:tc>
          <w:tcPr>
            <w:tcW w:w="2044" w:type="dxa"/>
            <w:shd w:val="clear" w:color="auto" w:fill="auto"/>
          </w:tcPr>
          <w:p w14:paraId="6DD9C5EE" w14:textId="77777777" w:rsidR="00FB2173" w:rsidRPr="009A7184" w:rsidRDefault="00FB2173" w:rsidP="00FB2173">
            <w:pPr>
              <w:pStyle w:val="ENoteTableText"/>
              <w:tabs>
                <w:tab w:val="center" w:leader="dot" w:pos="2268"/>
              </w:tabs>
              <w:rPr>
                <w:szCs w:val="16"/>
              </w:rPr>
            </w:pPr>
            <w:r w:rsidRPr="009A7184">
              <w:rPr>
                <w:szCs w:val="16"/>
              </w:rPr>
              <w:t>50B</w:t>
            </w:r>
            <w:r w:rsidRPr="009A7184">
              <w:rPr>
                <w:szCs w:val="16"/>
              </w:rPr>
              <w:tab/>
            </w:r>
          </w:p>
        </w:tc>
        <w:tc>
          <w:tcPr>
            <w:tcW w:w="5044" w:type="dxa"/>
            <w:shd w:val="clear" w:color="auto" w:fill="auto"/>
          </w:tcPr>
          <w:p w14:paraId="568B3093" w14:textId="77777777" w:rsidR="00FB2173" w:rsidRPr="009A7184" w:rsidRDefault="00FB2173" w:rsidP="00FB2173">
            <w:pPr>
              <w:pStyle w:val="ENoteTableText"/>
              <w:rPr>
                <w:szCs w:val="16"/>
              </w:rPr>
            </w:pPr>
            <w:r w:rsidRPr="009A7184">
              <w:rPr>
                <w:szCs w:val="16"/>
              </w:rPr>
              <w:t>ad No 103, 2000</w:t>
            </w:r>
          </w:p>
        </w:tc>
      </w:tr>
      <w:tr w:rsidR="00FB2173" w:rsidRPr="009A7184" w14:paraId="35913814" w14:textId="77777777" w:rsidTr="001F643F">
        <w:trPr>
          <w:cantSplit/>
        </w:trPr>
        <w:tc>
          <w:tcPr>
            <w:tcW w:w="2044" w:type="dxa"/>
            <w:shd w:val="clear" w:color="auto" w:fill="auto"/>
          </w:tcPr>
          <w:p w14:paraId="29568F68" w14:textId="77777777" w:rsidR="00FB2173" w:rsidRPr="009A7184" w:rsidRDefault="00FB2173" w:rsidP="00FB2173">
            <w:pPr>
              <w:pStyle w:val="ENoteTableText"/>
              <w:rPr>
                <w:szCs w:val="16"/>
              </w:rPr>
            </w:pPr>
          </w:p>
        </w:tc>
        <w:tc>
          <w:tcPr>
            <w:tcW w:w="5044" w:type="dxa"/>
            <w:shd w:val="clear" w:color="auto" w:fill="auto"/>
          </w:tcPr>
          <w:p w14:paraId="78C841CC" w14:textId="77777777" w:rsidR="00FB2173" w:rsidRPr="009A7184" w:rsidRDefault="00FB2173" w:rsidP="00FB2173">
            <w:pPr>
              <w:pStyle w:val="ENoteTableText"/>
              <w:rPr>
                <w:szCs w:val="16"/>
              </w:rPr>
            </w:pPr>
            <w:r w:rsidRPr="009A7184">
              <w:rPr>
                <w:szCs w:val="16"/>
              </w:rPr>
              <w:t>rep No 114, 2002</w:t>
            </w:r>
          </w:p>
        </w:tc>
      </w:tr>
      <w:tr w:rsidR="00FB2173" w:rsidRPr="009A7184" w14:paraId="0FCA4FE4" w14:textId="77777777" w:rsidTr="001F643F">
        <w:trPr>
          <w:cantSplit/>
        </w:trPr>
        <w:tc>
          <w:tcPr>
            <w:tcW w:w="2044" w:type="dxa"/>
            <w:shd w:val="clear" w:color="auto" w:fill="auto"/>
          </w:tcPr>
          <w:p w14:paraId="1F21329B" w14:textId="77777777" w:rsidR="00FB2173" w:rsidRPr="009A7184" w:rsidRDefault="00FB2173" w:rsidP="00FB2173">
            <w:pPr>
              <w:pStyle w:val="ENoteTableText"/>
              <w:tabs>
                <w:tab w:val="center" w:leader="dot" w:pos="2268"/>
              </w:tabs>
              <w:rPr>
                <w:szCs w:val="16"/>
              </w:rPr>
            </w:pPr>
            <w:r w:rsidRPr="009A7184">
              <w:rPr>
                <w:szCs w:val="16"/>
              </w:rPr>
              <w:t>51</w:t>
            </w:r>
            <w:r w:rsidRPr="009A7184">
              <w:rPr>
                <w:szCs w:val="16"/>
              </w:rPr>
              <w:tab/>
            </w:r>
          </w:p>
        </w:tc>
        <w:tc>
          <w:tcPr>
            <w:tcW w:w="5044" w:type="dxa"/>
            <w:shd w:val="clear" w:color="auto" w:fill="auto"/>
          </w:tcPr>
          <w:p w14:paraId="579F27E5" w14:textId="77777777" w:rsidR="00FB2173" w:rsidRPr="009A7184" w:rsidRDefault="00FB2173" w:rsidP="00FB2173">
            <w:pPr>
              <w:pStyle w:val="ENoteTableText"/>
              <w:rPr>
                <w:szCs w:val="16"/>
              </w:rPr>
            </w:pPr>
            <w:r w:rsidRPr="009A7184">
              <w:rPr>
                <w:szCs w:val="16"/>
              </w:rPr>
              <w:t>rs No 138, 2012</w:t>
            </w:r>
          </w:p>
        </w:tc>
      </w:tr>
      <w:tr w:rsidR="00FB2173" w:rsidRPr="009A7184" w14:paraId="727D7920" w14:textId="77777777" w:rsidTr="001F643F">
        <w:trPr>
          <w:cantSplit/>
        </w:trPr>
        <w:tc>
          <w:tcPr>
            <w:tcW w:w="2044" w:type="dxa"/>
            <w:shd w:val="clear" w:color="auto" w:fill="auto"/>
          </w:tcPr>
          <w:p w14:paraId="5F678D2E" w14:textId="77777777" w:rsidR="00FB2173" w:rsidRPr="009A7184" w:rsidRDefault="00FB2173" w:rsidP="00FB2173">
            <w:pPr>
              <w:pStyle w:val="ENoteTableText"/>
              <w:tabs>
                <w:tab w:val="center" w:leader="dot" w:pos="2268"/>
              </w:tabs>
              <w:rPr>
                <w:szCs w:val="16"/>
              </w:rPr>
            </w:pPr>
            <w:r w:rsidRPr="009A7184">
              <w:rPr>
                <w:szCs w:val="16"/>
              </w:rPr>
              <w:t>52</w:t>
            </w:r>
            <w:r w:rsidRPr="009A7184">
              <w:rPr>
                <w:szCs w:val="16"/>
              </w:rPr>
              <w:tab/>
            </w:r>
          </w:p>
        </w:tc>
        <w:tc>
          <w:tcPr>
            <w:tcW w:w="5044" w:type="dxa"/>
            <w:shd w:val="clear" w:color="auto" w:fill="auto"/>
          </w:tcPr>
          <w:p w14:paraId="22A0161F" w14:textId="77777777" w:rsidR="00FB2173" w:rsidRPr="009A7184" w:rsidRDefault="00FB2173" w:rsidP="00FB2173">
            <w:pPr>
              <w:pStyle w:val="ENoteTableText"/>
              <w:rPr>
                <w:szCs w:val="16"/>
              </w:rPr>
            </w:pPr>
            <w:r w:rsidRPr="009A7184">
              <w:rPr>
                <w:szCs w:val="16"/>
              </w:rPr>
              <w:t>am No 145, 2001</w:t>
            </w:r>
          </w:p>
        </w:tc>
      </w:tr>
      <w:tr w:rsidR="00FB2173" w:rsidRPr="009A7184" w14:paraId="4201423B" w14:textId="77777777" w:rsidTr="001F643F">
        <w:trPr>
          <w:cantSplit/>
        </w:trPr>
        <w:tc>
          <w:tcPr>
            <w:tcW w:w="2044" w:type="dxa"/>
            <w:shd w:val="clear" w:color="auto" w:fill="auto"/>
          </w:tcPr>
          <w:p w14:paraId="529CC6F8" w14:textId="77777777" w:rsidR="00FB2173" w:rsidRPr="009A7184" w:rsidRDefault="00FB2173" w:rsidP="00FB2173">
            <w:pPr>
              <w:pStyle w:val="ENoteTableText"/>
              <w:rPr>
                <w:szCs w:val="16"/>
              </w:rPr>
            </w:pPr>
          </w:p>
        </w:tc>
        <w:tc>
          <w:tcPr>
            <w:tcW w:w="5044" w:type="dxa"/>
            <w:shd w:val="clear" w:color="auto" w:fill="auto"/>
          </w:tcPr>
          <w:p w14:paraId="638A0C28" w14:textId="77777777" w:rsidR="00FB2173" w:rsidRPr="009A7184" w:rsidRDefault="00FB2173" w:rsidP="00FB2173">
            <w:pPr>
              <w:pStyle w:val="ENoteTableText"/>
              <w:rPr>
                <w:szCs w:val="16"/>
              </w:rPr>
            </w:pPr>
            <w:r w:rsidRPr="009A7184">
              <w:rPr>
                <w:szCs w:val="16"/>
              </w:rPr>
              <w:t>rs No 138, 2012</w:t>
            </w:r>
          </w:p>
        </w:tc>
      </w:tr>
      <w:tr w:rsidR="00FB2173" w:rsidRPr="009A7184" w14:paraId="11906EF8" w14:textId="77777777" w:rsidTr="001F643F">
        <w:trPr>
          <w:cantSplit/>
        </w:trPr>
        <w:tc>
          <w:tcPr>
            <w:tcW w:w="2044" w:type="dxa"/>
            <w:shd w:val="clear" w:color="auto" w:fill="auto"/>
          </w:tcPr>
          <w:p w14:paraId="4556BA42" w14:textId="77777777" w:rsidR="00FB2173" w:rsidRPr="009A7184" w:rsidRDefault="00FB2173" w:rsidP="00FB2173">
            <w:pPr>
              <w:pStyle w:val="ENoteTableText"/>
              <w:tabs>
                <w:tab w:val="center" w:leader="dot" w:pos="2268"/>
              </w:tabs>
              <w:rPr>
                <w:szCs w:val="16"/>
              </w:rPr>
            </w:pPr>
            <w:r w:rsidRPr="009A7184">
              <w:rPr>
                <w:szCs w:val="16"/>
              </w:rPr>
              <w:t>53</w:t>
            </w:r>
            <w:r w:rsidRPr="009A7184">
              <w:rPr>
                <w:szCs w:val="16"/>
              </w:rPr>
              <w:tab/>
            </w:r>
          </w:p>
        </w:tc>
        <w:tc>
          <w:tcPr>
            <w:tcW w:w="5044" w:type="dxa"/>
            <w:shd w:val="clear" w:color="auto" w:fill="auto"/>
          </w:tcPr>
          <w:p w14:paraId="2B34543D" w14:textId="77777777" w:rsidR="00FB2173" w:rsidRPr="009A7184" w:rsidRDefault="00FB2173" w:rsidP="00FB2173">
            <w:pPr>
              <w:pStyle w:val="ENoteTableText"/>
              <w:rPr>
                <w:szCs w:val="16"/>
              </w:rPr>
            </w:pPr>
            <w:r w:rsidRPr="009A7184">
              <w:rPr>
                <w:szCs w:val="16"/>
              </w:rPr>
              <w:t>am No 32, 1997</w:t>
            </w:r>
          </w:p>
        </w:tc>
      </w:tr>
      <w:tr w:rsidR="00FB2173" w:rsidRPr="009A7184" w14:paraId="73D8322B" w14:textId="77777777" w:rsidTr="001F643F">
        <w:trPr>
          <w:cantSplit/>
        </w:trPr>
        <w:tc>
          <w:tcPr>
            <w:tcW w:w="2044" w:type="dxa"/>
            <w:shd w:val="clear" w:color="auto" w:fill="auto"/>
          </w:tcPr>
          <w:p w14:paraId="6CFDEC85" w14:textId="77777777" w:rsidR="00FB2173" w:rsidRPr="009A7184" w:rsidRDefault="00FB2173" w:rsidP="00FB2173">
            <w:pPr>
              <w:pStyle w:val="ENoteTableText"/>
              <w:rPr>
                <w:szCs w:val="16"/>
              </w:rPr>
            </w:pPr>
          </w:p>
        </w:tc>
        <w:tc>
          <w:tcPr>
            <w:tcW w:w="5044" w:type="dxa"/>
            <w:shd w:val="clear" w:color="auto" w:fill="auto"/>
          </w:tcPr>
          <w:p w14:paraId="64678EA5" w14:textId="77777777" w:rsidR="00FB2173" w:rsidRPr="009A7184" w:rsidRDefault="00FB2173" w:rsidP="00FB2173">
            <w:pPr>
              <w:pStyle w:val="ENoteTableText"/>
              <w:rPr>
                <w:szCs w:val="16"/>
              </w:rPr>
            </w:pPr>
            <w:r w:rsidRPr="009A7184">
              <w:rPr>
                <w:szCs w:val="16"/>
              </w:rPr>
              <w:t>rs No 141, 1999; No 138, 2012</w:t>
            </w:r>
          </w:p>
        </w:tc>
      </w:tr>
      <w:tr w:rsidR="00FB2173" w:rsidRPr="009A7184" w14:paraId="3B4B22F5" w14:textId="77777777" w:rsidTr="001F643F">
        <w:trPr>
          <w:cantSplit/>
        </w:trPr>
        <w:tc>
          <w:tcPr>
            <w:tcW w:w="2044" w:type="dxa"/>
            <w:shd w:val="clear" w:color="auto" w:fill="auto"/>
          </w:tcPr>
          <w:p w14:paraId="4809A0D8" w14:textId="77777777" w:rsidR="00FB2173" w:rsidRPr="009A7184" w:rsidRDefault="00FB2173" w:rsidP="00FB2173">
            <w:pPr>
              <w:pStyle w:val="ENoteTableText"/>
              <w:rPr>
                <w:szCs w:val="16"/>
              </w:rPr>
            </w:pPr>
          </w:p>
        </w:tc>
        <w:tc>
          <w:tcPr>
            <w:tcW w:w="5044" w:type="dxa"/>
            <w:shd w:val="clear" w:color="auto" w:fill="auto"/>
          </w:tcPr>
          <w:p w14:paraId="346C56CF" w14:textId="77777777" w:rsidR="00FB2173" w:rsidRPr="009A7184" w:rsidRDefault="00FB2173" w:rsidP="00FB2173">
            <w:pPr>
              <w:pStyle w:val="ENoteTableText"/>
              <w:rPr>
                <w:szCs w:val="16"/>
              </w:rPr>
            </w:pPr>
            <w:r w:rsidRPr="009A7184">
              <w:rPr>
                <w:szCs w:val="16"/>
              </w:rPr>
              <w:t xml:space="preserve">am No 173, 2012; No 114, 2014; No 125, 2014; No 137, 2015; No 121, 2017; No 113, 2018; No </w:t>
            </w:r>
            <w:r w:rsidRPr="009A7184">
              <w:t xml:space="preserve">128, 2018; </w:t>
            </w:r>
            <w:r w:rsidRPr="009A7184">
              <w:rPr>
                <w:szCs w:val="16"/>
              </w:rPr>
              <w:t>No 109, 2019</w:t>
            </w:r>
            <w:r w:rsidR="00DF4432">
              <w:rPr>
                <w:szCs w:val="16"/>
              </w:rPr>
              <w:t xml:space="preserve">; </w:t>
            </w:r>
            <w:r w:rsidR="00DF4432">
              <w:t>No 113, 2021</w:t>
            </w:r>
          </w:p>
        </w:tc>
      </w:tr>
      <w:tr w:rsidR="00FB2173" w:rsidRPr="009A7184" w14:paraId="191F5CD1" w14:textId="77777777" w:rsidTr="001F643F">
        <w:trPr>
          <w:cantSplit/>
        </w:trPr>
        <w:tc>
          <w:tcPr>
            <w:tcW w:w="2044" w:type="dxa"/>
            <w:shd w:val="clear" w:color="auto" w:fill="auto"/>
          </w:tcPr>
          <w:p w14:paraId="4C88F016" w14:textId="77777777" w:rsidR="00FB2173" w:rsidRPr="009A7184" w:rsidRDefault="00FB2173" w:rsidP="00FB2173">
            <w:pPr>
              <w:pStyle w:val="ENoteTableText"/>
              <w:tabs>
                <w:tab w:val="center" w:leader="dot" w:pos="2268"/>
              </w:tabs>
              <w:rPr>
                <w:szCs w:val="16"/>
              </w:rPr>
            </w:pPr>
            <w:r w:rsidRPr="009A7184">
              <w:rPr>
                <w:szCs w:val="16"/>
              </w:rPr>
              <w:t>53A</w:t>
            </w:r>
            <w:r w:rsidRPr="009A7184">
              <w:rPr>
                <w:szCs w:val="16"/>
              </w:rPr>
              <w:tab/>
            </w:r>
          </w:p>
        </w:tc>
        <w:tc>
          <w:tcPr>
            <w:tcW w:w="5044" w:type="dxa"/>
            <w:shd w:val="clear" w:color="auto" w:fill="auto"/>
          </w:tcPr>
          <w:p w14:paraId="3C6F6917" w14:textId="77777777" w:rsidR="00FB2173" w:rsidRPr="009A7184" w:rsidRDefault="00FB2173" w:rsidP="00FB2173">
            <w:pPr>
              <w:pStyle w:val="ENoteTableText"/>
              <w:rPr>
                <w:szCs w:val="16"/>
              </w:rPr>
            </w:pPr>
            <w:r w:rsidRPr="009A7184">
              <w:rPr>
                <w:szCs w:val="16"/>
              </w:rPr>
              <w:t>ad No 141, 1999</w:t>
            </w:r>
          </w:p>
        </w:tc>
      </w:tr>
      <w:tr w:rsidR="00FB2173" w:rsidRPr="009A7184" w14:paraId="075A4A6E" w14:textId="77777777" w:rsidTr="001F643F">
        <w:trPr>
          <w:cantSplit/>
        </w:trPr>
        <w:tc>
          <w:tcPr>
            <w:tcW w:w="2044" w:type="dxa"/>
            <w:shd w:val="clear" w:color="auto" w:fill="auto"/>
          </w:tcPr>
          <w:p w14:paraId="63388003" w14:textId="77777777" w:rsidR="00FB2173" w:rsidRPr="009A7184" w:rsidRDefault="00FB2173" w:rsidP="00FB2173">
            <w:pPr>
              <w:pStyle w:val="ENoteTableText"/>
              <w:rPr>
                <w:szCs w:val="16"/>
              </w:rPr>
            </w:pPr>
          </w:p>
        </w:tc>
        <w:tc>
          <w:tcPr>
            <w:tcW w:w="5044" w:type="dxa"/>
            <w:shd w:val="clear" w:color="auto" w:fill="auto"/>
          </w:tcPr>
          <w:p w14:paraId="0993D4E0" w14:textId="77777777" w:rsidR="00FB2173" w:rsidRPr="009A7184" w:rsidRDefault="00FB2173" w:rsidP="00FB2173">
            <w:pPr>
              <w:pStyle w:val="ENoteTableText"/>
              <w:rPr>
                <w:szCs w:val="16"/>
              </w:rPr>
            </w:pPr>
            <w:r w:rsidRPr="009A7184">
              <w:rPr>
                <w:szCs w:val="16"/>
              </w:rPr>
              <w:t>rep No 138, 2012</w:t>
            </w:r>
          </w:p>
        </w:tc>
      </w:tr>
      <w:tr w:rsidR="00FB2173" w:rsidRPr="009A7184" w14:paraId="0CCB8C1F" w14:textId="77777777" w:rsidTr="001F643F">
        <w:trPr>
          <w:cantSplit/>
        </w:trPr>
        <w:tc>
          <w:tcPr>
            <w:tcW w:w="2044" w:type="dxa"/>
            <w:shd w:val="clear" w:color="auto" w:fill="auto"/>
          </w:tcPr>
          <w:p w14:paraId="2DE60227" w14:textId="77777777" w:rsidR="00FB2173" w:rsidRPr="009A7184" w:rsidRDefault="00FB2173" w:rsidP="00FB2173">
            <w:pPr>
              <w:pStyle w:val="ENoteTableText"/>
              <w:tabs>
                <w:tab w:val="center" w:leader="dot" w:pos="2268"/>
              </w:tabs>
              <w:rPr>
                <w:szCs w:val="16"/>
              </w:rPr>
            </w:pPr>
            <w:r w:rsidRPr="009A7184">
              <w:rPr>
                <w:szCs w:val="16"/>
              </w:rPr>
              <w:t>53B</w:t>
            </w:r>
            <w:r w:rsidRPr="009A7184">
              <w:rPr>
                <w:szCs w:val="16"/>
              </w:rPr>
              <w:tab/>
            </w:r>
          </w:p>
        </w:tc>
        <w:tc>
          <w:tcPr>
            <w:tcW w:w="5044" w:type="dxa"/>
            <w:shd w:val="clear" w:color="auto" w:fill="auto"/>
          </w:tcPr>
          <w:p w14:paraId="6BED61BD" w14:textId="77777777" w:rsidR="00FB2173" w:rsidRPr="009A7184" w:rsidRDefault="00FB2173" w:rsidP="00FB2173">
            <w:pPr>
              <w:pStyle w:val="ENoteTableText"/>
              <w:rPr>
                <w:szCs w:val="16"/>
              </w:rPr>
            </w:pPr>
            <w:r w:rsidRPr="009A7184">
              <w:rPr>
                <w:szCs w:val="16"/>
              </w:rPr>
              <w:t>ad No 141, 1999</w:t>
            </w:r>
          </w:p>
        </w:tc>
      </w:tr>
      <w:tr w:rsidR="00FB2173" w:rsidRPr="009A7184" w14:paraId="571172AB" w14:textId="77777777" w:rsidTr="001F643F">
        <w:trPr>
          <w:cantSplit/>
        </w:trPr>
        <w:tc>
          <w:tcPr>
            <w:tcW w:w="2044" w:type="dxa"/>
            <w:shd w:val="clear" w:color="auto" w:fill="auto"/>
          </w:tcPr>
          <w:p w14:paraId="77CB297F" w14:textId="77777777" w:rsidR="00FB2173" w:rsidRPr="009A7184" w:rsidRDefault="00FB2173" w:rsidP="00FB2173">
            <w:pPr>
              <w:pStyle w:val="ENoteTableText"/>
              <w:rPr>
                <w:szCs w:val="16"/>
              </w:rPr>
            </w:pPr>
          </w:p>
        </w:tc>
        <w:tc>
          <w:tcPr>
            <w:tcW w:w="5044" w:type="dxa"/>
            <w:shd w:val="clear" w:color="auto" w:fill="auto"/>
          </w:tcPr>
          <w:p w14:paraId="4803DBBB" w14:textId="77777777" w:rsidR="00FB2173" w:rsidRPr="009A7184" w:rsidRDefault="00FB2173" w:rsidP="00FB2173">
            <w:pPr>
              <w:pStyle w:val="ENoteTableText"/>
              <w:rPr>
                <w:szCs w:val="16"/>
              </w:rPr>
            </w:pPr>
            <w:r w:rsidRPr="009A7184">
              <w:rPr>
                <w:szCs w:val="16"/>
              </w:rPr>
              <w:t>am No 120, 2001</w:t>
            </w:r>
          </w:p>
        </w:tc>
      </w:tr>
      <w:tr w:rsidR="00FB2173" w:rsidRPr="009A7184" w14:paraId="68C16002" w14:textId="77777777" w:rsidTr="001F643F">
        <w:trPr>
          <w:cantSplit/>
        </w:trPr>
        <w:tc>
          <w:tcPr>
            <w:tcW w:w="2044" w:type="dxa"/>
            <w:shd w:val="clear" w:color="auto" w:fill="auto"/>
          </w:tcPr>
          <w:p w14:paraId="5368ECE0" w14:textId="77777777" w:rsidR="00FB2173" w:rsidRPr="009A7184" w:rsidRDefault="00FB2173" w:rsidP="00FB2173">
            <w:pPr>
              <w:pStyle w:val="ENoteTableText"/>
              <w:rPr>
                <w:szCs w:val="16"/>
              </w:rPr>
            </w:pPr>
          </w:p>
        </w:tc>
        <w:tc>
          <w:tcPr>
            <w:tcW w:w="5044" w:type="dxa"/>
            <w:shd w:val="clear" w:color="auto" w:fill="auto"/>
          </w:tcPr>
          <w:p w14:paraId="7B5436A5" w14:textId="77777777" w:rsidR="00FB2173" w:rsidRPr="009A7184" w:rsidRDefault="00FB2173" w:rsidP="00FB2173">
            <w:pPr>
              <w:pStyle w:val="ENoteTableText"/>
              <w:rPr>
                <w:szCs w:val="16"/>
              </w:rPr>
            </w:pPr>
            <w:r w:rsidRPr="009A7184">
              <w:rPr>
                <w:szCs w:val="16"/>
              </w:rPr>
              <w:t>rep No 138, 2012</w:t>
            </w:r>
          </w:p>
        </w:tc>
      </w:tr>
      <w:tr w:rsidR="00FB2173" w:rsidRPr="009A7184" w14:paraId="2B9CC19D" w14:textId="77777777" w:rsidTr="001F643F">
        <w:trPr>
          <w:cantSplit/>
        </w:trPr>
        <w:tc>
          <w:tcPr>
            <w:tcW w:w="2044" w:type="dxa"/>
            <w:shd w:val="clear" w:color="auto" w:fill="auto"/>
          </w:tcPr>
          <w:p w14:paraId="5D8D2788" w14:textId="77777777" w:rsidR="00FB2173" w:rsidRPr="009A7184" w:rsidRDefault="00FB2173" w:rsidP="00FB2173">
            <w:pPr>
              <w:pStyle w:val="ENoteTableText"/>
              <w:tabs>
                <w:tab w:val="center" w:leader="dot" w:pos="2268"/>
              </w:tabs>
              <w:rPr>
                <w:szCs w:val="16"/>
              </w:rPr>
            </w:pPr>
            <w:r w:rsidRPr="009A7184">
              <w:rPr>
                <w:szCs w:val="16"/>
              </w:rPr>
              <w:t>53C</w:t>
            </w:r>
            <w:r w:rsidRPr="009A7184">
              <w:rPr>
                <w:szCs w:val="16"/>
              </w:rPr>
              <w:tab/>
            </w:r>
          </w:p>
        </w:tc>
        <w:tc>
          <w:tcPr>
            <w:tcW w:w="5044" w:type="dxa"/>
            <w:shd w:val="clear" w:color="auto" w:fill="auto"/>
          </w:tcPr>
          <w:p w14:paraId="0B328173" w14:textId="77777777" w:rsidR="00FB2173" w:rsidRPr="009A7184" w:rsidRDefault="00FB2173" w:rsidP="00FB2173">
            <w:pPr>
              <w:pStyle w:val="ENoteTableText"/>
              <w:rPr>
                <w:szCs w:val="16"/>
              </w:rPr>
            </w:pPr>
            <w:r w:rsidRPr="009A7184">
              <w:rPr>
                <w:szCs w:val="16"/>
              </w:rPr>
              <w:t>ad No 141, 1999</w:t>
            </w:r>
          </w:p>
        </w:tc>
      </w:tr>
      <w:tr w:rsidR="00FB2173" w:rsidRPr="009A7184" w14:paraId="410E8414" w14:textId="77777777" w:rsidTr="001F643F">
        <w:trPr>
          <w:cantSplit/>
        </w:trPr>
        <w:tc>
          <w:tcPr>
            <w:tcW w:w="2044" w:type="dxa"/>
            <w:shd w:val="clear" w:color="auto" w:fill="auto"/>
          </w:tcPr>
          <w:p w14:paraId="37BC7DA6" w14:textId="77777777" w:rsidR="00FB2173" w:rsidRPr="009A7184" w:rsidRDefault="00FB2173" w:rsidP="00FB2173">
            <w:pPr>
              <w:pStyle w:val="ENoteTableText"/>
              <w:rPr>
                <w:szCs w:val="16"/>
              </w:rPr>
            </w:pPr>
          </w:p>
        </w:tc>
        <w:tc>
          <w:tcPr>
            <w:tcW w:w="5044" w:type="dxa"/>
            <w:shd w:val="clear" w:color="auto" w:fill="auto"/>
          </w:tcPr>
          <w:p w14:paraId="552D2C6F" w14:textId="77777777" w:rsidR="00FB2173" w:rsidRPr="009A7184" w:rsidRDefault="00FB2173" w:rsidP="00FB2173">
            <w:pPr>
              <w:pStyle w:val="ENoteTableText"/>
              <w:rPr>
                <w:szCs w:val="16"/>
              </w:rPr>
            </w:pPr>
            <w:r w:rsidRPr="009A7184">
              <w:rPr>
                <w:szCs w:val="16"/>
              </w:rPr>
              <w:t>am No 120, 2001; No 121, 2004; No 131, 2004</w:t>
            </w:r>
          </w:p>
        </w:tc>
      </w:tr>
      <w:tr w:rsidR="00FB2173" w:rsidRPr="009A7184" w14:paraId="785A34A8" w14:textId="77777777" w:rsidTr="001F643F">
        <w:trPr>
          <w:cantSplit/>
        </w:trPr>
        <w:tc>
          <w:tcPr>
            <w:tcW w:w="2044" w:type="dxa"/>
            <w:shd w:val="clear" w:color="auto" w:fill="auto"/>
          </w:tcPr>
          <w:p w14:paraId="64EDC05D" w14:textId="77777777" w:rsidR="00FB2173" w:rsidRPr="009A7184" w:rsidRDefault="00FB2173" w:rsidP="00FB2173">
            <w:pPr>
              <w:pStyle w:val="ENoteTableText"/>
              <w:rPr>
                <w:szCs w:val="16"/>
              </w:rPr>
            </w:pPr>
          </w:p>
        </w:tc>
        <w:tc>
          <w:tcPr>
            <w:tcW w:w="5044" w:type="dxa"/>
            <w:shd w:val="clear" w:color="auto" w:fill="auto"/>
          </w:tcPr>
          <w:p w14:paraId="0FF9AC78" w14:textId="77777777" w:rsidR="00FB2173" w:rsidRPr="009A7184" w:rsidRDefault="00FB2173" w:rsidP="00FB2173">
            <w:pPr>
              <w:pStyle w:val="ENoteTableText"/>
              <w:rPr>
                <w:szCs w:val="16"/>
              </w:rPr>
            </w:pPr>
            <w:r w:rsidRPr="009A7184">
              <w:rPr>
                <w:szCs w:val="16"/>
              </w:rPr>
              <w:t>rs No 118, 2006</w:t>
            </w:r>
          </w:p>
        </w:tc>
      </w:tr>
      <w:tr w:rsidR="00FB2173" w:rsidRPr="009A7184" w14:paraId="1F99FCA6" w14:textId="77777777" w:rsidTr="001F643F">
        <w:trPr>
          <w:cantSplit/>
        </w:trPr>
        <w:tc>
          <w:tcPr>
            <w:tcW w:w="2044" w:type="dxa"/>
            <w:shd w:val="clear" w:color="auto" w:fill="auto"/>
          </w:tcPr>
          <w:p w14:paraId="37A312A8" w14:textId="77777777" w:rsidR="00FB2173" w:rsidRPr="009A7184" w:rsidRDefault="00FB2173" w:rsidP="00FB2173">
            <w:pPr>
              <w:pStyle w:val="ENoteTableText"/>
              <w:rPr>
                <w:szCs w:val="16"/>
              </w:rPr>
            </w:pPr>
          </w:p>
        </w:tc>
        <w:tc>
          <w:tcPr>
            <w:tcW w:w="5044" w:type="dxa"/>
            <w:shd w:val="clear" w:color="auto" w:fill="auto"/>
          </w:tcPr>
          <w:p w14:paraId="060F9A2A" w14:textId="77777777" w:rsidR="00FB2173" w:rsidRPr="009A7184" w:rsidRDefault="00FB2173" w:rsidP="00FB2173">
            <w:pPr>
              <w:pStyle w:val="ENoteTableText"/>
              <w:rPr>
                <w:szCs w:val="16"/>
              </w:rPr>
            </w:pPr>
            <w:r w:rsidRPr="009A7184">
              <w:rPr>
                <w:szCs w:val="16"/>
              </w:rPr>
              <w:t>am No 128, 2008; No 64, 2010</w:t>
            </w:r>
          </w:p>
        </w:tc>
      </w:tr>
      <w:tr w:rsidR="00FB2173" w:rsidRPr="009A7184" w14:paraId="7F9B9F82" w14:textId="77777777" w:rsidTr="001F643F">
        <w:trPr>
          <w:cantSplit/>
        </w:trPr>
        <w:tc>
          <w:tcPr>
            <w:tcW w:w="2044" w:type="dxa"/>
            <w:shd w:val="clear" w:color="auto" w:fill="auto"/>
          </w:tcPr>
          <w:p w14:paraId="717E3967" w14:textId="77777777" w:rsidR="00FB2173" w:rsidRPr="009A7184" w:rsidRDefault="00FB2173" w:rsidP="00FB2173">
            <w:pPr>
              <w:pStyle w:val="ENoteTableText"/>
              <w:rPr>
                <w:szCs w:val="16"/>
              </w:rPr>
            </w:pPr>
          </w:p>
        </w:tc>
        <w:tc>
          <w:tcPr>
            <w:tcW w:w="5044" w:type="dxa"/>
            <w:shd w:val="clear" w:color="auto" w:fill="auto"/>
          </w:tcPr>
          <w:p w14:paraId="126D211A" w14:textId="77777777" w:rsidR="00FB2173" w:rsidRPr="009A7184" w:rsidRDefault="00FB2173" w:rsidP="00FB2173">
            <w:pPr>
              <w:pStyle w:val="ENoteTableText"/>
              <w:rPr>
                <w:szCs w:val="16"/>
              </w:rPr>
            </w:pPr>
            <w:r w:rsidRPr="009A7184">
              <w:rPr>
                <w:szCs w:val="16"/>
              </w:rPr>
              <w:t>rep No 138, 2012</w:t>
            </w:r>
          </w:p>
        </w:tc>
      </w:tr>
      <w:tr w:rsidR="00FB2173" w:rsidRPr="009A7184" w14:paraId="290962E8" w14:textId="77777777" w:rsidTr="001F643F">
        <w:trPr>
          <w:cantSplit/>
        </w:trPr>
        <w:tc>
          <w:tcPr>
            <w:tcW w:w="2044" w:type="dxa"/>
            <w:shd w:val="clear" w:color="auto" w:fill="auto"/>
          </w:tcPr>
          <w:p w14:paraId="10433FDB" w14:textId="77777777" w:rsidR="00FB2173" w:rsidRPr="009A7184" w:rsidRDefault="00FB2173" w:rsidP="00FB2173">
            <w:pPr>
              <w:pStyle w:val="ENoteTableText"/>
              <w:tabs>
                <w:tab w:val="center" w:leader="dot" w:pos="2268"/>
              </w:tabs>
              <w:rPr>
                <w:szCs w:val="16"/>
              </w:rPr>
            </w:pPr>
            <w:r w:rsidRPr="009A7184">
              <w:rPr>
                <w:szCs w:val="16"/>
              </w:rPr>
              <w:t>54</w:t>
            </w:r>
            <w:r w:rsidRPr="009A7184">
              <w:rPr>
                <w:szCs w:val="16"/>
              </w:rPr>
              <w:tab/>
            </w:r>
          </w:p>
        </w:tc>
        <w:tc>
          <w:tcPr>
            <w:tcW w:w="5044" w:type="dxa"/>
            <w:shd w:val="clear" w:color="auto" w:fill="auto"/>
          </w:tcPr>
          <w:p w14:paraId="7EF57152" w14:textId="77777777" w:rsidR="00FB2173" w:rsidRPr="009A7184" w:rsidRDefault="00FB2173" w:rsidP="00FB2173">
            <w:pPr>
              <w:pStyle w:val="ENoteTableText"/>
              <w:rPr>
                <w:szCs w:val="16"/>
              </w:rPr>
            </w:pPr>
            <w:r w:rsidRPr="009A7184">
              <w:rPr>
                <w:szCs w:val="16"/>
              </w:rPr>
              <w:t>rs No 190, 1999</w:t>
            </w:r>
          </w:p>
        </w:tc>
      </w:tr>
      <w:tr w:rsidR="00FB2173" w:rsidRPr="009A7184" w14:paraId="739F0294" w14:textId="77777777" w:rsidTr="001F643F">
        <w:trPr>
          <w:cantSplit/>
        </w:trPr>
        <w:tc>
          <w:tcPr>
            <w:tcW w:w="2044" w:type="dxa"/>
            <w:shd w:val="clear" w:color="auto" w:fill="auto"/>
          </w:tcPr>
          <w:p w14:paraId="68242B88" w14:textId="77777777" w:rsidR="00FB2173" w:rsidRPr="009A7184" w:rsidRDefault="00FB2173" w:rsidP="00FB2173">
            <w:pPr>
              <w:pStyle w:val="ENoteTableText"/>
              <w:rPr>
                <w:szCs w:val="16"/>
              </w:rPr>
            </w:pPr>
          </w:p>
        </w:tc>
        <w:tc>
          <w:tcPr>
            <w:tcW w:w="5044" w:type="dxa"/>
            <w:shd w:val="clear" w:color="auto" w:fill="auto"/>
          </w:tcPr>
          <w:p w14:paraId="4EA6E4A9" w14:textId="77777777" w:rsidR="00FB2173" w:rsidRPr="009A7184" w:rsidRDefault="00FB2173" w:rsidP="00FB2173">
            <w:pPr>
              <w:pStyle w:val="ENoteTableText"/>
              <w:rPr>
                <w:szCs w:val="16"/>
              </w:rPr>
            </w:pPr>
            <w:r w:rsidRPr="009A7184">
              <w:rPr>
                <w:szCs w:val="16"/>
              </w:rPr>
              <w:t>am No 26, 2001</w:t>
            </w:r>
          </w:p>
        </w:tc>
      </w:tr>
      <w:tr w:rsidR="00FB2173" w:rsidRPr="009A7184" w14:paraId="6110C56C" w14:textId="77777777" w:rsidTr="001F643F">
        <w:trPr>
          <w:cantSplit/>
        </w:trPr>
        <w:tc>
          <w:tcPr>
            <w:tcW w:w="2044" w:type="dxa"/>
            <w:shd w:val="clear" w:color="auto" w:fill="auto"/>
          </w:tcPr>
          <w:p w14:paraId="3632EA24" w14:textId="77777777" w:rsidR="00FB2173" w:rsidRPr="009A7184" w:rsidRDefault="00FB2173" w:rsidP="00FB2173">
            <w:pPr>
              <w:pStyle w:val="ENoteTableText"/>
              <w:rPr>
                <w:szCs w:val="16"/>
              </w:rPr>
            </w:pPr>
          </w:p>
        </w:tc>
        <w:tc>
          <w:tcPr>
            <w:tcW w:w="5044" w:type="dxa"/>
            <w:shd w:val="clear" w:color="auto" w:fill="auto"/>
          </w:tcPr>
          <w:p w14:paraId="5A4D4304" w14:textId="77777777" w:rsidR="00FB2173" w:rsidRPr="009A7184" w:rsidRDefault="00FB2173" w:rsidP="00FB2173">
            <w:pPr>
              <w:pStyle w:val="ENoteTableText"/>
              <w:rPr>
                <w:szCs w:val="16"/>
              </w:rPr>
            </w:pPr>
            <w:r w:rsidRPr="009A7184">
              <w:rPr>
                <w:szCs w:val="16"/>
              </w:rPr>
              <w:t>rs No 138, 2012</w:t>
            </w:r>
          </w:p>
        </w:tc>
      </w:tr>
      <w:tr w:rsidR="00FB2173" w:rsidRPr="009A7184" w14:paraId="42FC69E3" w14:textId="77777777" w:rsidTr="001F643F">
        <w:trPr>
          <w:cantSplit/>
        </w:trPr>
        <w:tc>
          <w:tcPr>
            <w:tcW w:w="2044" w:type="dxa"/>
            <w:shd w:val="clear" w:color="auto" w:fill="auto"/>
          </w:tcPr>
          <w:p w14:paraId="5B729953" w14:textId="77777777" w:rsidR="00FB2173" w:rsidRPr="009A7184" w:rsidRDefault="00FB2173" w:rsidP="00FB2173">
            <w:pPr>
              <w:pStyle w:val="ENoteTableText"/>
              <w:tabs>
                <w:tab w:val="center" w:leader="dot" w:pos="2268"/>
              </w:tabs>
              <w:rPr>
                <w:szCs w:val="16"/>
              </w:rPr>
            </w:pPr>
            <w:r w:rsidRPr="009A7184">
              <w:rPr>
                <w:szCs w:val="16"/>
              </w:rPr>
              <w:t>55</w:t>
            </w:r>
            <w:r w:rsidRPr="009A7184">
              <w:rPr>
                <w:szCs w:val="16"/>
              </w:rPr>
              <w:tab/>
            </w:r>
          </w:p>
        </w:tc>
        <w:tc>
          <w:tcPr>
            <w:tcW w:w="5044" w:type="dxa"/>
            <w:shd w:val="clear" w:color="auto" w:fill="auto"/>
          </w:tcPr>
          <w:p w14:paraId="5670DDDE" w14:textId="77777777" w:rsidR="00FB2173" w:rsidRPr="009A7184" w:rsidRDefault="00FB2173" w:rsidP="00FB2173">
            <w:pPr>
              <w:pStyle w:val="ENoteTableText"/>
              <w:rPr>
                <w:szCs w:val="16"/>
              </w:rPr>
            </w:pPr>
            <w:r w:rsidRPr="009A7184">
              <w:rPr>
                <w:szCs w:val="16"/>
              </w:rPr>
              <w:t>rep No 124, 1999</w:t>
            </w:r>
          </w:p>
        </w:tc>
      </w:tr>
      <w:tr w:rsidR="00FB2173" w:rsidRPr="009A7184" w14:paraId="6785EF87" w14:textId="77777777" w:rsidTr="001F643F">
        <w:trPr>
          <w:cantSplit/>
        </w:trPr>
        <w:tc>
          <w:tcPr>
            <w:tcW w:w="2044" w:type="dxa"/>
            <w:shd w:val="clear" w:color="auto" w:fill="auto"/>
          </w:tcPr>
          <w:p w14:paraId="6876F3F1" w14:textId="77777777" w:rsidR="00FB2173" w:rsidRPr="009A7184" w:rsidRDefault="00FB2173" w:rsidP="00FB2173">
            <w:pPr>
              <w:pStyle w:val="ENoteTableText"/>
              <w:rPr>
                <w:szCs w:val="16"/>
              </w:rPr>
            </w:pPr>
          </w:p>
        </w:tc>
        <w:tc>
          <w:tcPr>
            <w:tcW w:w="5044" w:type="dxa"/>
            <w:shd w:val="clear" w:color="auto" w:fill="auto"/>
          </w:tcPr>
          <w:p w14:paraId="36795385" w14:textId="77777777" w:rsidR="00FB2173" w:rsidRPr="009A7184" w:rsidRDefault="00FB2173" w:rsidP="00FB2173">
            <w:pPr>
              <w:pStyle w:val="ENoteTableText"/>
              <w:rPr>
                <w:szCs w:val="16"/>
              </w:rPr>
            </w:pPr>
            <w:r w:rsidRPr="009A7184">
              <w:rPr>
                <w:szCs w:val="16"/>
              </w:rPr>
              <w:t>ad No 138, 2012</w:t>
            </w:r>
          </w:p>
        </w:tc>
      </w:tr>
      <w:tr w:rsidR="00FB2173" w:rsidRPr="009A7184" w14:paraId="0D17B866" w14:textId="77777777" w:rsidTr="001F643F">
        <w:trPr>
          <w:cantSplit/>
        </w:trPr>
        <w:tc>
          <w:tcPr>
            <w:tcW w:w="2044" w:type="dxa"/>
            <w:shd w:val="clear" w:color="auto" w:fill="auto"/>
          </w:tcPr>
          <w:p w14:paraId="1843028F" w14:textId="77777777" w:rsidR="00FB2173" w:rsidRPr="009A7184" w:rsidRDefault="00FB2173" w:rsidP="00FB2173">
            <w:pPr>
              <w:pStyle w:val="ENoteTableText"/>
              <w:tabs>
                <w:tab w:val="center" w:leader="dot" w:pos="2268"/>
              </w:tabs>
              <w:rPr>
                <w:szCs w:val="16"/>
              </w:rPr>
            </w:pPr>
            <w:r w:rsidRPr="009A7184">
              <w:rPr>
                <w:szCs w:val="16"/>
              </w:rPr>
              <w:t>56</w:t>
            </w:r>
            <w:r w:rsidRPr="009A7184">
              <w:rPr>
                <w:szCs w:val="16"/>
              </w:rPr>
              <w:tab/>
            </w:r>
          </w:p>
        </w:tc>
        <w:tc>
          <w:tcPr>
            <w:tcW w:w="5044" w:type="dxa"/>
            <w:shd w:val="clear" w:color="auto" w:fill="auto"/>
          </w:tcPr>
          <w:p w14:paraId="5DC5ECBB" w14:textId="77777777" w:rsidR="00FB2173" w:rsidRPr="009A7184" w:rsidRDefault="00FB2173" w:rsidP="00FB2173">
            <w:pPr>
              <w:pStyle w:val="ENoteTableText"/>
              <w:rPr>
                <w:szCs w:val="16"/>
              </w:rPr>
            </w:pPr>
            <w:r w:rsidRPr="009A7184">
              <w:rPr>
                <w:szCs w:val="16"/>
              </w:rPr>
              <w:t>am No 32, 1996; No 145, 2001</w:t>
            </w:r>
          </w:p>
        </w:tc>
      </w:tr>
      <w:tr w:rsidR="00FB2173" w:rsidRPr="009A7184" w14:paraId="2167A3ED" w14:textId="77777777" w:rsidTr="001F643F">
        <w:trPr>
          <w:cantSplit/>
        </w:trPr>
        <w:tc>
          <w:tcPr>
            <w:tcW w:w="2044" w:type="dxa"/>
            <w:shd w:val="clear" w:color="auto" w:fill="auto"/>
          </w:tcPr>
          <w:p w14:paraId="6209DB33" w14:textId="77777777" w:rsidR="00FB2173" w:rsidRPr="009A7184" w:rsidRDefault="00FB2173" w:rsidP="00FB2173">
            <w:pPr>
              <w:pStyle w:val="ENoteTableText"/>
              <w:rPr>
                <w:szCs w:val="16"/>
              </w:rPr>
            </w:pPr>
          </w:p>
        </w:tc>
        <w:tc>
          <w:tcPr>
            <w:tcW w:w="5044" w:type="dxa"/>
            <w:shd w:val="clear" w:color="auto" w:fill="auto"/>
          </w:tcPr>
          <w:p w14:paraId="2F2B0B92" w14:textId="77777777" w:rsidR="00FB2173" w:rsidRPr="009A7184" w:rsidRDefault="00FB2173" w:rsidP="00FB2173">
            <w:pPr>
              <w:pStyle w:val="ENoteTableText"/>
              <w:rPr>
                <w:szCs w:val="16"/>
              </w:rPr>
            </w:pPr>
            <w:r w:rsidRPr="009A7184">
              <w:rPr>
                <w:szCs w:val="16"/>
              </w:rPr>
              <w:t>rep No 138, 2012</w:t>
            </w:r>
          </w:p>
        </w:tc>
      </w:tr>
      <w:tr w:rsidR="00FB2173" w:rsidRPr="009A7184" w14:paraId="0086D997" w14:textId="77777777" w:rsidTr="001F643F">
        <w:trPr>
          <w:cantSplit/>
        </w:trPr>
        <w:tc>
          <w:tcPr>
            <w:tcW w:w="2044" w:type="dxa"/>
            <w:shd w:val="clear" w:color="auto" w:fill="auto"/>
          </w:tcPr>
          <w:p w14:paraId="2008844E" w14:textId="77777777" w:rsidR="00FB2173" w:rsidRPr="009A7184" w:rsidRDefault="00FB2173" w:rsidP="00FB2173">
            <w:pPr>
              <w:pStyle w:val="ENoteTableText"/>
              <w:rPr>
                <w:szCs w:val="16"/>
              </w:rPr>
            </w:pPr>
          </w:p>
        </w:tc>
        <w:tc>
          <w:tcPr>
            <w:tcW w:w="5044" w:type="dxa"/>
            <w:shd w:val="clear" w:color="auto" w:fill="auto"/>
          </w:tcPr>
          <w:p w14:paraId="01C86993" w14:textId="77777777" w:rsidR="00FB2173" w:rsidRPr="009A7184" w:rsidRDefault="00FB2173" w:rsidP="00FB2173">
            <w:pPr>
              <w:pStyle w:val="ENoteTableText"/>
              <w:rPr>
                <w:szCs w:val="16"/>
              </w:rPr>
            </w:pPr>
            <w:r w:rsidRPr="009A7184">
              <w:rPr>
                <w:szCs w:val="16"/>
              </w:rPr>
              <w:t>ad No 114, 2018</w:t>
            </w:r>
          </w:p>
        </w:tc>
      </w:tr>
      <w:tr w:rsidR="00FB2173" w:rsidRPr="009A7184" w14:paraId="389250CA" w14:textId="77777777" w:rsidTr="001F643F">
        <w:trPr>
          <w:cantSplit/>
        </w:trPr>
        <w:tc>
          <w:tcPr>
            <w:tcW w:w="2044" w:type="dxa"/>
            <w:shd w:val="clear" w:color="auto" w:fill="auto"/>
          </w:tcPr>
          <w:p w14:paraId="50561746" w14:textId="77777777" w:rsidR="00FB2173" w:rsidRPr="009A7184" w:rsidRDefault="00FB2173" w:rsidP="00FB2173">
            <w:pPr>
              <w:pStyle w:val="ENoteTableText"/>
              <w:tabs>
                <w:tab w:val="center" w:leader="dot" w:pos="2268"/>
              </w:tabs>
              <w:rPr>
                <w:szCs w:val="16"/>
              </w:rPr>
            </w:pPr>
            <w:r w:rsidRPr="009A7184">
              <w:rPr>
                <w:szCs w:val="16"/>
              </w:rPr>
              <w:t>57</w:t>
            </w:r>
            <w:r w:rsidRPr="009A7184">
              <w:rPr>
                <w:szCs w:val="16"/>
              </w:rPr>
              <w:tab/>
            </w:r>
          </w:p>
        </w:tc>
        <w:tc>
          <w:tcPr>
            <w:tcW w:w="5044" w:type="dxa"/>
            <w:shd w:val="clear" w:color="auto" w:fill="auto"/>
          </w:tcPr>
          <w:p w14:paraId="11C7C9B8" w14:textId="77777777" w:rsidR="00FB2173" w:rsidRPr="009A7184" w:rsidRDefault="00FB2173" w:rsidP="00FB2173">
            <w:pPr>
              <w:pStyle w:val="ENoteTableText"/>
              <w:rPr>
                <w:szCs w:val="16"/>
              </w:rPr>
            </w:pPr>
            <w:r w:rsidRPr="009A7184">
              <w:rPr>
                <w:szCs w:val="16"/>
              </w:rPr>
              <w:t>am No 32, 1996</w:t>
            </w:r>
          </w:p>
        </w:tc>
      </w:tr>
      <w:tr w:rsidR="00FB2173" w:rsidRPr="009A7184" w14:paraId="1939A302" w14:textId="77777777" w:rsidTr="001F643F">
        <w:trPr>
          <w:cantSplit/>
        </w:trPr>
        <w:tc>
          <w:tcPr>
            <w:tcW w:w="2044" w:type="dxa"/>
            <w:shd w:val="clear" w:color="auto" w:fill="auto"/>
          </w:tcPr>
          <w:p w14:paraId="60323105" w14:textId="77777777" w:rsidR="00FB2173" w:rsidRPr="009A7184" w:rsidRDefault="00FB2173" w:rsidP="00FB2173">
            <w:pPr>
              <w:pStyle w:val="ENoteTableText"/>
              <w:rPr>
                <w:szCs w:val="16"/>
              </w:rPr>
            </w:pPr>
          </w:p>
        </w:tc>
        <w:tc>
          <w:tcPr>
            <w:tcW w:w="5044" w:type="dxa"/>
            <w:shd w:val="clear" w:color="auto" w:fill="auto"/>
          </w:tcPr>
          <w:p w14:paraId="008F6C47" w14:textId="77777777" w:rsidR="00FB2173" w:rsidRPr="009A7184" w:rsidRDefault="00FB2173" w:rsidP="00FB2173">
            <w:pPr>
              <w:pStyle w:val="ENoteTableText"/>
              <w:rPr>
                <w:szCs w:val="16"/>
              </w:rPr>
            </w:pPr>
            <w:r w:rsidRPr="009A7184">
              <w:rPr>
                <w:szCs w:val="16"/>
              </w:rPr>
              <w:t>rep No 138, 2012</w:t>
            </w:r>
          </w:p>
        </w:tc>
      </w:tr>
      <w:tr w:rsidR="00FB2173" w:rsidRPr="009A7184" w14:paraId="238D0AB7" w14:textId="77777777" w:rsidTr="001F643F">
        <w:trPr>
          <w:cantSplit/>
        </w:trPr>
        <w:tc>
          <w:tcPr>
            <w:tcW w:w="2044" w:type="dxa"/>
            <w:shd w:val="clear" w:color="auto" w:fill="auto"/>
          </w:tcPr>
          <w:p w14:paraId="532F3495" w14:textId="77777777" w:rsidR="00FB2173" w:rsidRPr="009A7184" w:rsidRDefault="00FB2173" w:rsidP="00FB2173">
            <w:pPr>
              <w:pStyle w:val="ENoteTableText"/>
              <w:rPr>
                <w:szCs w:val="16"/>
              </w:rPr>
            </w:pPr>
          </w:p>
        </w:tc>
        <w:tc>
          <w:tcPr>
            <w:tcW w:w="5044" w:type="dxa"/>
            <w:shd w:val="clear" w:color="auto" w:fill="auto"/>
          </w:tcPr>
          <w:p w14:paraId="55010797" w14:textId="77777777" w:rsidR="00FB2173" w:rsidRPr="009A7184" w:rsidRDefault="00FB2173" w:rsidP="00FB2173">
            <w:pPr>
              <w:pStyle w:val="ENoteTableText"/>
              <w:rPr>
                <w:szCs w:val="16"/>
              </w:rPr>
            </w:pPr>
            <w:r w:rsidRPr="009A7184">
              <w:rPr>
                <w:szCs w:val="16"/>
              </w:rPr>
              <w:t>ad No 10, 2021</w:t>
            </w:r>
          </w:p>
        </w:tc>
      </w:tr>
      <w:tr w:rsidR="00FB2173" w:rsidRPr="009A7184" w14:paraId="1B1065AA" w14:textId="77777777" w:rsidTr="001F643F">
        <w:trPr>
          <w:cantSplit/>
        </w:trPr>
        <w:tc>
          <w:tcPr>
            <w:tcW w:w="2044" w:type="dxa"/>
            <w:shd w:val="clear" w:color="auto" w:fill="auto"/>
          </w:tcPr>
          <w:p w14:paraId="74E0E6AB" w14:textId="77777777" w:rsidR="00FB2173" w:rsidRPr="009A7184" w:rsidRDefault="00FB2173" w:rsidP="00FB2173">
            <w:pPr>
              <w:pStyle w:val="ENoteTableText"/>
              <w:rPr>
                <w:szCs w:val="16"/>
              </w:rPr>
            </w:pPr>
          </w:p>
        </w:tc>
        <w:tc>
          <w:tcPr>
            <w:tcW w:w="5044" w:type="dxa"/>
            <w:shd w:val="clear" w:color="auto" w:fill="auto"/>
          </w:tcPr>
          <w:p w14:paraId="72FE264E" w14:textId="0FEDF59B" w:rsidR="00FB2173" w:rsidRPr="009A7184" w:rsidRDefault="00FB2173" w:rsidP="00FB2173">
            <w:pPr>
              <w:pStyle w:val="ENoteTableText"/>
              <w:rPr>
                <w:szCs w:val="16"/>
              </w:rPr>
            </w:pPr>
            <w:r>
              <w:rPr>
                <w:szCs w:val="16"/>
              </w:rPr>
              <w:t>am No 107, 2021</w:t>
            </w:r>
            <w:r w:rsidR="005D7E30">
              <w:rPr>
                <w:szCs w:val="16"/>
              </w:rPr>
              <w:t xml:space="preserve">; No 34, 2023 </w:t>
            </w:r>
            <w:r w:rsidR="005D7E30" w:rsidRPr="002C74D2">
              <w:rPr>
                <w:szCs w:val="16"/>
                <w:u w:val="single"/>
              </w:rPr>
              <w:t>(Sch 1 item 9)</w:t>
            </w:r>
          </w:p>
        </w:tc>
      </w:tr>
      <w:tr w:rsidR="00FB2173" w:rsidRPr="009A7184" w14:paraId="2B67EADF" w14:textId="77777777" w:rsidTr="001F643F">
        <w:trPr>
          <w:cantSplit/>
        </w:trPr>
        <w:tc>
          <w:tcPr>
            <w:tcW w:w="2044" w:type="dxa"/>
            <w:shd w:val="clear" w:color="auto" w:fill="auto"/>
          </w:tcPr>
          <w:p w14:paraId="5F18F0D0" w14:textId="77777777" w:rsidR="00FB2173" w:rsidRPr="009A7184" w:rsidRDefault="00FB2173" w:rsidP="00FB2173">
            <w:pPr>
              <w:pStyle w:val="ENoteTableText"/>
              <w:tabs>
                <w:tab w:val="center" w:leader="dot" w:pos="2268"/>
              </w:tabs>
              <w:rPr>
                <w:szCs w:val="16"/>
              </w:rPr>
            </w:pPr>
            <w:r w:rsidRPr="009A7184">
              <w:rPr>
                <w:szCs w:val="16"/>
              </w:rPr>
              <w:t>58</w:t>
            </w:r>
            <w:r w:rsidRPr="009A7184">
              <w:rPr>
                <w:szCs w:val="16"/>
              </w:rPr>
              <w:tab/>
            </w:r>
          </w:p>
        </w:tc>
        <w:tc>
          <w:tcPr>
            <w:tcW w:w="5044" w:type="dxa"/>
            <w:shd w:val="clear" w:color="auto" w:fill="auto"/>
          </w:tcPr>
          <w:p w14:paraId="5ADB5565" w14:textId="77777777" w:rsidR="00FB2173" w:rsidRPr="009A7184" w:rsidRDefault="00FB2173" w:rsidP="00FB2173">
            <w:pPr>
              <w:pStyle w:val="ENoteTableText"/>
              <w:rPr>
                <w:szCs w:val="16"/>
              </w:rPr>
            </w:pPr>
            <w:r w:rsidRPr="009A7184">
              <w:rPr>
                <w:szCs w:val="16"/>
              </w:rPr>
              <w:t>rep No 138, 2012</w:t>
            </w:r>
          </w:p>
        </w:tc>
      </w:tr>
      <w:tr w:rsidR="00FB2173" w:rsidRPr="009A7184" w14:paraId="166E935A" w14:textId="77777777" w:rsidTr="001F643F">
        <w:trPr>
          <w:cantSplit/>
        </w:trPr>
        <w:tc>
          <w:tcPr>
            <w:tcW w:w="2044" w:type="dxa"/>
            <w:shd w:val="clear" w:color="auto" w:fill="auto"/>
          </w:tcPr>
          <w:p w14:paraId="4CAA250F"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65C8532" w14:textId="77777777" w:rsidR="00FB2173" w:rsidRPr="009A7184" w:rsidRDefault="00FB2173" w:rsidP="00FB2173">
            <w:pPr>
              <w:pStyle w:val="ENoteTableText"/>
              <w:rPr>
                <w:szCs w:val="16"/>
              </w:rPr>
            </w:pPr>
            <w:r>
              <w:rPr>
                <w:szCs w:val="16"/>
              </w:rPr>
              <w:t>ad No 107, 2021</w:t>
            </w:r>
          </w:p>
        </w:tc>
      </w:tr>
      <w:tr w:rsidR="00FB2173" w:rsidRPr="009A7184" w14:paraId="590BC605" w14:textId="77777777" w:rsidTr="001F643F">
        <w:trPr>
          <w:cantSplit/>
        </w:trPr>
        <w:tc>
          <w:tcPr>
            <w:tcW w:w="2044" w:type="dxa"/>
            <w:shd w:val="clear" w:color="auto" w:fill="auto"/>
          </w:tcPr>
          <w:p w14:paraId="2B17A269" w14:textId="77777777" w:rsidR="00FB2173" w:rsidRPr="009A7184" w:rsidRDefault="00FB2173" w:rsidP="00FB2173">
            <w:pPr>
              <w:pStyle w:val="ENoteTableText"/>
              <w:tabs>
                <w:tab w:val="center" w:leader="dot" w:pos="2268"/>
              </w:tabs>
              <w:rPr>
                <w:szCs w:val="16"/>
              </w:rPr>
            </w:pPr>
            <w:r w:rsidRPr="009A7184">
              <w:rPr>
                <w:szCs w:val="16"/>
              </w:rPr>
              <w:t>59</w:t>
            </w:r>
            <w:r w:rsidRPr="009A7184">
              <w:rPr>
                <w:szCs w:val="16"/>
              </w:rPr>
              <w:tab/>
            </w:r>
          </w:p>
        </w:tc>
        <w:tc>
          <w:tcPr>
            <w:tcW w:w="5044" w:type="dxa"/>
            <w:shd w:val="clear" w:color="auto" w:fill="auto"/>
          </w:tcPr>
          <w:p w14:paraId="44BE7142" w14:textId="77777777" w:rsidR="00FB2173" w:rsidRPr="009A7184" w:rsidRDefault="00FB2173" w:rsidP="00FB2173">
            <w:pPr>
              <w:pStyle w:val="ENoteTableText"/>
              <w:rPr>
                <w:szCs w:val="16"/>
              </w:rPr>
            </w:pPr>
            <w:r w:rsidRPr="009A7184">
              <w:rPr>
                <w:szCs w:val="16"/>
              </w:rPr>
              <w:t>rs No 38, 2002</w:t>
            </w:r>
          </w:p>
        </w:tc>
      </w:tr>
      <w:tr w:rsidR="00FB2173" w:rsidRPr="009A7184" w14:paraId="6D0A6CB4" w14:textId="77777777" w:rsidTr="001F643F">
        <w:trPr>
          <w:cantSplit/>
        </w:trPr>
        <w:tc>
          <w:tcPr>
            <w:tcW w:w="2044" w:type="dxa"/>
            <w:shd w:val="clear" w:color="auto" w:fill="auto"/>
          </w:tcPr>
          <w:p w14:paraId="33B88DE0" w14:textId="77777777" w:rsidR="00FB2173" w:rsidRPr="009A7184" w:rsidRDefault="00FB2173" w:rsidP="00FB2173">
            <w:pPr>
              <w:pStyle w:val="ENoteTableText"/>
              <w:rPr>
                <w:szCs w:val="16"/>
              </w:rPr>
            </w:pPr>
          </w:p>
        </w:tc>
        <w:tc>
          <w:tcPr>
            <w:tcW w:w="5044" w:type="dxa"/>
            <w:shd w:val="clear" w:color="auto" w:fill="auto"/>
          </w:tcPr>
          <w:p w14:paraId="4A279EF8" w14:textId="77777777" w:rsidR="00FB2173" w:rsidRPr="009A7184" w:rsidRDefault="00FB2173" w:rsidP="00FB2173">
            <w:pPr>
              <w:pStyle w:val="ENoteTableText"/>
              <w:rPr>
                <w:szCs w:val="16"/>
              </w:rPr>
            </w:pPr>
            <w:r w:rsidRPr="009A7184">
              <w:rPr>
                <w:szCs w:val="16"/>
              </w:rPr>
              <w:t>am No 63, 2003; No 97, 2003; No 121, 2004; No 131, 2004</w:t>
            </w:r>
          </w:p>
        </w:tc>
      </w:tr>
      <w:tr w:rsidR="00FB2173" w:rsidRPr="009A7184" w14:paraId="182B7CA5" w14:textId="77777777" w:rsidTr="001F643F">
        <w:trPr>
          <w:cantSplit/>
        </w:trPr>
        <w:tc>
          <w:tcPr>
            <w:tcW w:w="2044" w:type="dxa"/>
            <w:shd w:val="clear" w:color="auto" w:fill="auto"/>
          </w:tcPr>
          <w:p w14:paraId="43F922B6" w14:textId="77777777" w:rsidR="00FB2173" w:rsidRPr="009A7184" w:rsidRDefault="00FB2173" w:rsidP="00FB2173">
            <w:pPr>
              <w:pStyle w:val="ENoteTableText"/>
              <w:rPr>
                <w:szCs w:val="16"/>
              </w:rPr>
            </w:pPr>
          </w:p>
        </w:tc>
        <w:tc>
          <w:tcPr>
            <w:tcW w:w="5044" w:type="dxa"/>
            <w:shd w:val="clear" w:color="auto" w:fill="auto"/>
          </w:tcPr>
          <w:p w14:paraId="47B57A8E" w14:textId="77777777" w:rsidR="00FB2173" w:rsidRPr="009A7184" w:rsidRDefault="00FB2173" w:rsidP="00FB2173">
            <w:pPr>
              <w:pStyle w:val="ENoteTableText"/>
              <w:rPr>
                <w:szCs w:val="16"/>
              </w:rPr>
            </w:pPr>
            <w:r w:rsidRPr="009A7184">
              <w:rPr>
                <w:szCs w:val="16"/>
              </w:rPr>
              <w:t>rep No 138, 2012</w:t>
            </w:r>
          </w:p>
        </w:tc>
      </w:tr>
      <w:tr w:rsidR="00FB2173" w:rsidRPr="009A7184" w14:paraId="15B52DAC" w14:textId="77777777" w:rsidTr="001F643F">
        <w:trPr>
          <w:cantSplit/>
        </w:trPr>
        <w:tc>
          <w:tcPr>
            <w:tcW w:w="2044" w:type="dxa"/>
            <w:shd w:val="clear" w:color="auto" w:fill="auto"/>
          </w:tcPr>
          <w:p w14:paraId="57597E5C" w14:textId="77777777" w:rsidR="00FB2173" w:rsidRPr="009A7184" w:rsidRDefault="00FB2173" w:rsidP="00FB2173">
            <w:pPr>
              <w:pStyle w:val="ENoteTableText"/>
              <w:tabs>
                <w:tab w:val="center" w:leader="dot" w:pos="2268"/>
              </w:tabs>
              <w:rPr>
                <w:szCs w:val="16"/>
              </w:rPr>
            </w:pPr>
            <w:r w:rsidRPr="009A7184">
              <w:rPr>
                <w:szCs w:val="16"/>
              </w:rPr>
              <w:t>60</w:t>
            </w:r>
            <w:r w:rsidRPr="009A7184">
              <w:rPr>
                <w:szCs w:val="16"/>
              </w:rPr>
              <w:tab/>
            </w:r>
          </w:p>
        </w:tc>
        <w:tc>
          <w:tcPr>
            <w:tcW w:w="5044" w:type="dxa"/>
            <w:shd w:val="clear" w:color="auto" w:fill="auto"/>
          </w:tcPr>
          <w:p w14:paraId="1F518702" w14:textId="77777777" w:rsidR="00FB2173" w:rsidRPr="009A7184" w:rsidRDefault="00FB2173" w:rsidP="00FB2173">
            <w:pPr>
              <w:pStyle w:val="ENoteTableText"/>
              <w:rPr>
                <w:szCs w:val="16"/>
              </w:rPr>
            </w:pPr>
            <w:r w:rsidRPr="009A7184">
              <w:rPr>
                <w:szCs w:val="16"/>
              </w:rPr>
              <w:t>am No 32, 1996</w:t>
            </w:r>
          </w:p>
        </w:tc>
      </w:tr>
      <w:tr w:rsidR="00FB2173" w:rsidRPr="009A7184" w14:paraId="4C7330E3" w14:textId="77777777" w:rsidTr="001F643F">
        <w:trPr>
          <w:cantSplit/>
        </w:trPr>
        <w:tc>
          <w:tcPr>
            <w:tcW w:w="2044" w:type="dxa"/>
            <w:shd w:val="clear" w:color="auto" w:fill="auto"/>
          </w:tcPr>
          <w:p w14:paraId="62A5E012" w14:textId="77777777" w:rsidR="00FB2173" w:rsidRPr="009A7184" w:rsidRDefault="00FB2173" w:rsidP="00FB2173">
            <w:pPr>
              <w:pStyle w:val="ENoteTableText"/>
              <w:rPr>
                <w:szCs w:val="16"/>
              </w:rPr>
            </w:pPr>
          </w:p>
        </w:tc>
        <w:tc>
          <w:tcPr>
            <w:tcW w:w="5044" w:type="dxa"/>
            <w:shd w:val="clear" w:color="auto" w:fill="auto"/>
          </w:tcPr>
          <w:p w14:paraId="10920269" w14:textId="77777777" w:rsidR="00FB2173" w:rsidRPr="009A7184" w:rsidRDefault="00FB2173" w:rsidP="00FB2173">
            <w:pPr>
              <w:pStyle w:val="ENoteTableText"/>
              <w:rPr>
                <w:szCs w:val="16"/>
              </w:rPr>
            </w:pPr>
            <w:r w:rsidRPr="009A7184">
              <w:rPr>
                <w:szCs w:val="16"/>
              </w:rPr>
              <w:t>rep No 138, 2012</w:t>
            </w:r>
          </w:p>
        </w:tc>
      </w:tr>
      <w:tr w:rsidR="00FB2173" w:rsidRPr="009A7184" w14:paraId="4EE8A786" w14:textId="77777777" w:rsidTr="001F643F">
        <w:trPr>
          <w:cantSplit/>
        </w:trPr>
        <w:tc>
          <w:tcPr>
            <w:tcW w:w="2044" w:type="dxa"/>
            <w:shd w:val="clear" w:color="auto" w:fill="auto"/>
          </w:tcPr>
          <w:p w14:paraId="7A275DE3" w14:textId="77777777" w:rsidR="00FB2173" w:rsidRPr="009A7184" w:rsidRDefault="00FB2173" w:rsidP="00FB2173">
            <w:pPr>
              <w:pStyle w:val="ENoteTableText"/>
              <w:tabs>
                <w:tab w:val="center" w:leader="dot" w:pos="2268"/>
              </w:tabs>
              <w:rPr>
                <w:szCs w:val="16"/>
              </w:rPr>
            </w:pPr>
            <w:r w:rsidRPr="009A7184">
              <w:rPr>
                <w:szCs w:val="16"/>
              </w:rPr>
              <w:t>61</w:t>
            </w:r>
            <w:r w:rsidRPr="009A7184">
              <w:rPr>
                <w:szCs w:val="16"/>
              </w:rPr>
              <w:tab/>
            </w:r>
          </w:p>
        </w:tc>
        <w:tc>
          <w:tcPr>
            <w:tcW w:w="5044" w:type="dxa"/>
            <w:shd w:val="clear" w:color="auto" w:fill="auto"/>
          </w:tcPr>
          <w:p w14:paraId="5349BD1B" w14:textId="77777777" w:rsidR="00FB2173" w:rsidRPr="009A7184" w:rsidRDefault="00FB2173" w:rsidP="00FB2173">
            <w:pPr>
              <w:pStyle w:val="ENoteTableText"/>
              <w:rPr>
                <w:szCs w:val="16"/>
              </w:rPr>
            </w:pPr>
            <w:r w:rsidRPr="009A7184">
              <w:rPr>
                <w:szCs w:val="16"/>
              </w:rPr>
              <w:t>am No 124, 1997; No 63, 2003; No 121, 2004; No 131, 2004; No 128, 2008; No 98, 2009; No 64, 2010</w:t>
            </w:r>
          </w:p>
        </w:tc>
      </w:tr>
      <w:tr w:rsidR="00FB2173" w:rsidRPr="009A7184" w14:paraId="31F3B829" w14:textId="77777777" w:rsidTr="001F643F">
        <w:trPr>
          <w:cantSplit/>
        </w:trPr>
        <w:tc>
          <w:tcPr>
            <w:tcW w:w="2044" w:type="dxa"/>
            <w:shd w:val="clear" w:color="auto" w:fill="auto"/>
          </w:tcPr>
          <w:p w14:paraId="4E6F9D0A" w14:textId="77777777" w:rsidR="00FB2173" w:rsidRPr="009A7184" w:rsidRDefault="00FB2173" w:rsidP="00FB2173">
            <w:pPr>
              <w:pStyle w:val="ENoteTableText"/>
              <w:rPr>
                <w:szCs w:val="16"/>
              </w:rPr>
            </w:pPr>
          </w:p>
        </w:tc>
        <w:tc>
          <w:tcPr>
            <w:tcW w:w="5044" w:type="dxa"/>
            <w:shd w:val="clear" w:color="auto" w:fill="auto"/>
          </w:tcPr>
          <w:p w14:paraId="2AE86EE9" w14:textId="77777777" w:rsidR="00FB2173" w:rsidRPr="009A7184" w:rsidRDefault="00FB2173" w:rsidP="00FB2173">
            <w:pPr>
              <w:pStyle w:val="ENoteTableText"/>
              <w:rPr>
                <w:szCs w:val="16"/>
              </w:rPr>
            </w:pPr>
            <w:r w:rsidRPr="009A7184">
              <w:rPr>
                <w:szCs w:val="16"/>
              </w:rPr>
              <w:t>rep No 138, 2012</w:t>
            </w:r>
          </w:p>
        </w:tc>
      </w:tr>
      <w:tr w:rsidR="00FB2173" w:rsidRPr="009A7184" w14:paraId="579709E3" w14:textId="77777777" w:rsidTr="001F643F">
        <w:trPr>
          <w:cantSplit/>
        </w:trPr>
        <w:tc>
          <w:tcPr>
            <w:tcW w:w="2044" w:type="dxa"/>
            <w:shd w:val="clear" w:color="auto" w:fill="auto"/>
          </w:tcPr>
          <w:p w14:paraId="6DECDCBA" w14:textId="77777777" w:rsidR="00FB2173" w:rsidRPr="009A7184" w:rsidRDefault="00FB2173" w:rsidP="00FB2173">
            <w:pPr>
              <w:pStyle w:val="ENoteTableText"/>
              <w:tabs>
                <w:tab w:val="center" w:leader="dot" w:pos="2268"/>
              </w:tabs>
              <w:rPr>
                <w:szCs w:val="16"/>
              </w:rPr>
            </w:pPr>
            <w:r w:rsidRPr="009A7184">
              <w:rPr>
                <w:szCs w:val="16"/>
              </w:rPr>
              <w:t>62</w:t>
            </w:r>
            <w:r w:rsidRPr="009A7184">
              <w:rPr>
                <w:szCs w:val="16"/>
              </w:rPr>
              <w:tab/>
            </w:r>
          </w:p>
        </w:tc>
        <w:tc>
          <w:tcPr>
            <w:tcW w:w="5044" w:type="dxa"/>
            <w:shd w:val="clear" w:color="auto" w:fill="auto"/>
          </w:tcPr>
          <w:p w14:paraId="32DCB1A0" w14:textId="77777777" w:rsidR="00FB2173" w:rsidRPr="009A7184" w:rsidRDefault="00FB2173" w:rsidP="00FB2173">
            <w:pPr>
              <w:pStyle w:val="ENoteTableText"/>
              <w:rPr>
                <w:szCs w:val="16"/>
              </w:rPr>
            </w:pPr>
            <w:r w:rsidRPr="009A7184">
              <w:rPr>
                <w:szCs w:val="16"/>
              </w:rPr>
              <w:t>rep No 138, 2012</w:t>
            </w:r>
          </w:p>
        </w:tc>
      </w:tr>
      <w:tr w:rsidR="00FB2173" w:rsidRPr="009A7184" w14:paraId="65A659F8" w14:textId="77777777" w:rsidTr="001F643F">
        <w:trPr>
          <w:cantSplit/>
        </w:trPr>
        <w:tc>
          <w:tcPr>
            <w:tcW w:w="2044" w:type="dxa"/>
            <w:shd w:val="clear" w:color="auto" w:fill="auto"/>
          </w:tcPr>
          <w:p w14:paraId="58631D3C" w14:textId="77777777" w:rsidR="00FB2173" w:rsidRPr="009A7184" w:rsidRDefault="00FB2173" w:rsidP="00FB2173">
            <w:pPr>
              <w:pStyle w:val="ENoteTableText"/>
              <w:tabs>
                <w:tab w:val="center" w:leader="dot" w:pos="2268"/>
              </w:tabs>
              <w:rPr>
                <w:szCs w:val="16"/>
              </w:rPr>
            </w:pPr>
            <w:r w:rsidRPr="009A7184">
              <w:rPr>
                <w:szCs w:val="16"/>
              </w:rPr>
              <w:t>63</w:t>
            </w:r>
            <w:r w:rsidRPr="009A7184">
              <w:rPr>
                <w:szCs w:val="16"/>
              </w:rPr>
              <w:tab/>
            </w:r>
          </w:p>
        </w:tc>
        <w:tc>
          <w:tcPr>
            <w:tcW w:w="5044" w:type="dxa"/>
            <w:shd w:val="clear" w:color="auto" w:fill="auto"/>
          </w:tcPr>
          <w:p w14:paraId="6D65637B" w14:textId="77777777" w:rsidR="00FB2173" w:rsidRPr="009A7184" w:rsidRDefault="00FB2173" w:rsidP="00FB2173">
            <w:pPr>
              <w:pStyle w:val="ENoteTableText"/>
              <w:rPr>
                <w:szCs w:val="16"/>
              </w:rPr>
            </w:pPr>
            <w:r w:rsidRPr="009A7184">
              <w:rPr>
                <w:szCs w:val="16"/>
              </w:rPr>
              <w:t>rep No 138, 2012</w:t>
            </w:r>
          </w:p>
        </w:tc>
      </w:tr>
      <w:tr w:rsidR="00FB2173" w:rsidRPr="009A7184" w14:paraId="63B9C0CB" w14:textId="77777777" w:rsidTr="001F643F">
        <w:trPr>
          <w:cantSplit/>
        </w:trPr>
        <w:tc>
          <w:tcPr>
            <w:tcW w:w="2044" w:type="dxa"/>
            <w:shd w:val="clear" w:color="auto" w:fill="auto"/>
          </w:tcPr>
          <w:p w14:paraId="39D67BB3" w14:textId="77777777" w:rsidR="00FB2173" w:rsidRPr="009A7184" w:rsidRDefault="00FB2173" w:rsidP="00FB2173">
            <w:pPr>
              <w:pStyle w:val="ENoteTableText"/>
              <w:tabs>
                <w:tab w:val="center" w:leader="dot" w:pos="2268"/>
              </w:tabs>
              <w:rPr>
                <w:szCs w:val="16"/>
              </w:rPr>
            </w:pPr>
            <w:r w:rsidRPr="009A7184">
              <w:rPr>
                <w:szCs w:val="16"/>
              </w:rPr>
              <w:t>64</w:t>
            </w:r>
            <w:r w:rsidRPr="009A7184">
              <w:rPr>
                <w:szCs w:val="16"/>
              </w:rPr>
              <w:tab/>
            </w:r>
          </w:p>
        </w:tc>
        <w:tc>
          <w:tcPr>
            <w:tcW w:w="5044" w:type="dxa"/>
            <w:shd w:val="clear" w:color="auto" w:fill="auto"/>
          </w:tcPr>
          <w:p w14:paraId="74545E7C" w14:textId="77777777" w:rsidR="00FB2173" w:rsidRPr="009A7184" w:rsidRDefault="00FB2173" w:rsidP="00FB2173">
            <w:pPr>
              <w:pStyle w:val="ENoteTableText"/>
              <w:rPr>
                <w:szCs w:val="16"/>
              </w:rPr>
            </w:pPr>
            <w:r w:rsidRPr="009A7184">
              <w:rPr>
                <w:szCs w:val="16"/>
              </w:rPr>
              <w:t>ad No 73, 1998</w:t>
            </w:r>
          </w:p>
        </w:tc>
      </w:tr>
      <w:tr w:rsidR="00FB2173" w:rsidRPr="009A7184" w14:paraId="1B2D7CC0" w14:textId="77777777" w:rsidTr="001F643F">
        <w:trPr>
          <w:cantSplit/>
        </w:trPr>
        <w:tc>
          <w:tcPr>
            <w:tcW w:w="2044" w:type="dxa"/>
            <w:shd w:val="clear" w:color="auto" w:fill="auto"/>
          </w:tcPr>
          <w:p w14:paraId="68260E6D" w14:textId="77777777" w:rsidR="00FB2173" w:rsidRPr="009A7184" w:rsidRDefault="00FB2173" w:rsidP="00FB2173">
            <w:pPr>
              <w:pStyle w:val="ENoteTableText"/>
              <w:rPr>
                <w:szCs w:val="16"/>
              </w:rPr>
            </w:pPr>
          </w:p>
        </w:tc>
        <w:tc>
          <w:tcPr>
            <w:tcW w:w="5044" w:type="dxa"/>
            <w:shd w:val="clear" w:color="auto" w:fill="auto"/>
          </w:tcPr>
          <w:p w14:paraId="17044DE8" w14:textId="77777777" w:rsidR="00FB2173" w:rsidRPr="009A7184" w:rsidRDefault="00FB2173" w:rsidP="00FB2173">
            <w:pPr>
              <w:pStyle w:val="ENoteTableText"/>
              <w:rPr>
                <w:szCs w:val="16"/>
              </w:rPr>
            </w:pPr>
            <w:r w:rsidRPr="009A7184">
              <w:rPr>
                <w:szCs w:val="16"/>
              </w:rPr>
              <w:t>rs No 131, 2005</w:t>
            </w:r>
          </w:p>
        </w:tc>
      </w:tr>
      <w:tr w:rsidR="00FB2173" w:rsidRPr="009A7184" w14:paraId="75C01FD4" w14:textId="77777777" w:rsidTr="001F643F">
        <w:trPr>
          <w:cantSplit/>
        </w:trPr>
        <w:tc>
          <w:tcPr>
            <w:tcW w:w="2044" w:type="dxa"/>
            <w:shd w:val="clear" w:color="auto" w:fill="auto"/>
          </w:tcPr>
          <w:p w14:paraId="3B177F75" w14:textId="77777777" w:rsidR="00FB2173" w:rsidRPr="009A7184" w:rsidRDefault="00FB2173" w:rsidP="00FB2173">
            <w:pPr>
              <w:pStyle w:val="ENoteTableText"/>
              <w:rPr>
                <w:szCs w:val="16"/>
              </w:rPr>
            </w:pPr>
          </w:p>
        </w:tc>
        <w:tc>
          <w:tcPr>
            <w:tcW w:w="5044" w:type="dxa"/>
            <w:shd w:val="clear" w:color="auto" w:fill="auto"/>
          </w:tcPr>
          <w:p w14:paraId="0F817DB4" w14:textId="77777777" w:rsidR="00FB2173" w:rsidRPr="009A7184" w:rsidRDefault="00FB2173" w:rsidP="00FB2173">
            <w:pPr>
              <w:pStyle w:val="ENoteTableText"/>
              <w:rPr>
                <w:szCs w:val="16"/>
              </w:rPr>
            </w:pPr>
            <w:r w:rsidRPr="009A7184">
              <w:rPr>
                <w:szCs w:val="16"/>
              </w:rPr>
              <w:t>rep No 138, 2012</w:t>
            </w:r>
          </w:p>
        </w:tc>
      </w:tr>
      <w:tr w:rsidR="00FB2173" w:rsidRPr="009A7184" w14:paraId="58A5A3C6" w14:textId="77777777" w:rsidTr="001F643F">
        <w:trPr>
          <w:cantSplit/>
        </w:trPr>
        <w:tc>
          <w:tcPr>
            <w:tcW w:w="2044" w:type="dxa"/>
            <w:shd w:val="clear" w:color="auto" w:fill="auto"/>
          </w:tcPr>
          <w:p w14:paraId="6692061E" w14:textId="77777777" w:rsidR="00FB2173" w:rsidRPr="009A7184" w:rsidRDefault="00FB2173" w:rsidP="00FB2173">
            <w:pPr>
              <w:pStyle w:val="ENoteTableText"/>
              <w:tabs>
                <w:tab w:val="center" w:leader="dot" w:pos="2268"/>
              </w:tabs>
              <w:rPr>
                <w:szCs w:val="16"/>
              </w:rPr>
            </w:pPr>
            <w:r w:rsidRPr="009A7184">
              <w:rPr>
                <w:szCs w:val="16"/>
              </w:rPr>
              <w:t>65</w:t>
            </w:r>
            <w:r w:rsidRPr="009A7184">
              <w:rPr>
                <w:szCs w:val="16"/>
              </w:rPr>
              <w:tab/>
            </w:r>
          </w:p>
        </w:tc>
        <w:tc>
          <w:tcPr>
            <w:tcW w:w="5044" w:type="dxa"/>
            <w:shd w:val="clear" w:color="auto" w:fill="auto"/>
          </w:tcPr>
          <w:p w14:paraId="0B01A1B7" w14:textId="77777777" w:rsidR="00FB2173" w:rsidRPr="009A7184" w:rsidRDefault="00FB2173" w:rsidP="00FB2173">
            <w:pPr>
              <w:pStyle w:val="ENoteTableText"/>
              <w:rPr>
                <w:szCs w:val="16"/>
              </w:rPr>
            </w:pPr>
            <w:r w:rsidRPr="009A7184">
              <w:rPr>
                <w:szCs w:val="16"/>
              </w:rPr>
              <w:t>ad No 124, 1999</w:t>
            </w:r>
          </w:p>
        </w:tc>
      </w:tr>
      <w:tr w:rsidR="00FB2173" w:rsidRPr="009A7184" w14:paraId="7A1836D5" w14:textId="77777777" w:rsidTr="001F643F">
        <w:trPr>
          <w:cantSplit/>
        </w:trPr>
        <w:tc>
          <w:tcPr>
            <w:tcW w:w="2044" w:type="dxa"/>
            <w:shd w:val="clear" w:color="auto" w:fill="auto"/>
          </w:tcPr>
          <w:p w14:paraId="6588C8E8" w14:textId="77777777" w:rsidR="00FB2173" w:rsidRPr="009A7184" w:rsidRDefault="00FB2173" w:rsidP="00FB2173">
            <w:pPr>
              <w:pStyle w:val="ENoteTableText"/>
              <w:rPr>
                <w:szCs w:val="16"/>
              </w:rPr>
            </w:pPr>
          </w:p>
        </w:tc>
        <w:tc>
          <w:tcPr>
            <w:tcW w:w="5044" w:type="dxa"/>
            <w:shd w:val="clear" w:color="auto" w:fill="auto"/>
          </w:tcPr>
          <w:p w14:paraId="4B904E49" w14:textId="77777777" w:rsidR="00FB2173" w:rsidRPr="009A7184" w:rsidRDefault="00FB2173" w:rsidP="00FB2173">
            <w:pPr>
              <w:pStyle w:val="ENoteTableText"/>
              <w:rPr>
                <w:szCs w:val="16"/>
              </w:rPr>
            </w:pPr>
            <w:r w:rsidRPr="009A7184">
              <w:rPr>
                <w:szCs w:val="16"/>
              </w:rPr>
              <w:t>rep No 138, 2012</w:t>
            </w:r>
          </w:p>
        </w:tc>
      </w:tr>
      <w:tr w:rsidR="00FB2173" w:rsidRPr="009A7184" w14:paraId="6B3579F7" w14:textId="77777777" w:rsidTr="001F643F">
        <w:trPr>
          <w:cantSplit/>
        </w:trPr>
        <w:tc>
          <w:tcPr>
            <w:tcW w:w="2044" w:type="dxa"/>
            <w:shd w:val="clear" w:color="auto" w:fill="auto"/>
          </w:tcPr>
          <w:p w14:paraId="0DFC944D" w14:textId="77777777" w:rsidR="00FB2173" w:rsidRPr="009A7184" w:rsidRDefault="00FB2173" w:rsidP="00FB2173">
            <w:pPr>
              <w:pStyle w:val="ENoteTableText"/>
              <w:tabs>
                <w:tab w:val="center" w:leader="dot" w:pos="2268"/>
              </w:tabs>
              <w:rPr>
                <w:szCs w:val="16"/>
              </w:rPr>
            </w:pPr>
            <w:r w:rsidRPr="009A7184">
              <w:rPr>
                <w:szCs w:val="16"/>
              </w:rPr>
              <w:t>66</w:t>
            </w:r>
            <w:r w:rsidRPr="009A7184">
              <w:rPr>
                <w:szCs w:val="16"/>
              </w:rPr>
              <w:tab/>
            </w:r>
          </w:p>
        </w:tc>
        <w:tc>
          <w:tcPr>
            <w:tcW w:w="5044" w:type="dxa"/>
            <w:shd w:val="clear" w:color="auto" w:fill="auto"/>
          </w:tcPr>
          <w:p w14:paraId="2DD1F875" w14:textId="77777777" w:rsidR="00FB2173" w:rsidRPr="009A7184" w:rsidRDefault="00FB2173" w:rsidP="00FB2173">
            <w:pPr>
              <w:pStyle w:val="ENoteTableText"/>
              <w:rPr>
                <w:szCs w:val="16"/>
              </w:rPr>
            </w:pPr>
            <w:r w:rsidRPr="009A7184">
              <w:rPr>
                <w:szCs w:val="16"/>
              </w:rPr>
              <w:t>ad No 55, 2000</w:t>
            </w:r>
          </w:p>
        </w:tc>
      </w:tr>
      <w:tr w:rsidR="00FB2173" w:rsidRPr="009A7184" w14:paraId="1BDAAE41" w14:textId="77777777" w:rsidTr="001F643F">
        <w:trPr>
          <w:cantSplit/>
        </w:trPr>
        <w:tc>
          <w:tcPr>
            <w:tcW w:w="2044" w:type="dxa"/>
            <w:shd w:val="clear" w:color="auto" w:fill="auto"/>
          </w:tcPr>
          <w:p w14:paraId="7D94F449" w14:textId="77777777" w:rsidR="00FB2173" w:rsidRPr="009A7184" w:rsidRDefault="00FB2173" w:rsidP="00FB2173">
            <w:pPr>
              <w:pStyle w:val="ENoteTableText"/>
              <w:rPr>
                <w:szCs w:val="16"/>
              </w:rPr>
            </w:pPr>
          </w:p>
        </w:tc>
        <w:tc>
          <w:tcPr>
            <w:tcW w:w="5044" w:type="dxa"/>
            <w:shd w:val="clear" w:color="auto" w:fill="auto"/>
          </w:tcPr>
          <w:p w14:paraId="566C8297" w14:textId="77777777" w:rsidR="00FB2173" w:rsidRPr="009A7184" w:rsidRDefault="00FB2173" w:rsidP="00FB2173">
            <w:pPr>
              <w:pStyle w:val="ENoteTableText"/>
              <w:rPr>
                <w:szCs w:val="16"/>
              </w:rPr>
            </w:pPr>
            <w:r w:rsidRPr="009A7184">
              <w:rPr>
                <w:szCs w:val="16"/>
              </w:rPr>
              <w:t>rep No 138, 2012</w:t>
            </w:r>
          </w:p>
        </w:tc>
      </w:tr>
      <w:tr w:rsidR="00FB2173" w:rsidRPr="009A7184" w14:paraId="69B0E1A3" w14:textId="77777777" w:rsidTr="001F643F">
        <w:trPr>
          <w:cantSplit/>
        </w:trPr>
        <w:tc>
          <w:tcPr>
            <w:tcW w:w="2044" w:type="dxa"/>
            <w:shd w:val="clear" w:color="auto" w:fill="auto"/>
          </w:tcPr>
          <w:p w14:paraId="2F5BAD76" w14:textId="77777777" w:rsidR="00FB2173" w:rsidRPr="009A7184" w:rsidRDefault="00FB2173" w:rsidP="00FB2173">
            <w:pPr>
              <w:pStyle w:val="ENoteTableText"/>
              <w:tabs>
                <w:tab w:val="center" w:leader="dot" w:pos="2268"/>
              </w:tabs>
              <w:rPr>
                <w:szCs w:val="16"/>
              </w:rPr>
            </w:pPr>
            <w:r w:rsidRPr="009A7184">
              <w:rPr>
                <w:szCs w:val="16"/>
              </w:rPr>
              <w:t>67</w:t>
            </w:r>
            <w:r w:rsidRPr="009A7184">
              <w:rPr>
                <w:szCs w:val="16"/>
              </w:rPr>
              <w:tab/>
            </w:r>
          </w:p>
        </w:tc>
        <w:tc>
          <w:tcPr>
            <w:tcW w:w="5044" w:type="dxa"/>
            <w:shd w:val="clear" w:color="auto" w:fill="auto"/>
          </w:tcPr>
          <w:p w14:paraId="6B1A4408" w14:textId="77777777" w:rsidR="00FB2173" w:rsidRPr="009A7184" w:rsidRDefault="00FB2173" w:rsidP="00FB2173">
            <w:pPr>
              <w:pStyle w:val="ENoteTableText"/>
              <w:rPr>
                <w:szCs w:val="16"/>
              </w:rPr>
            </w:pPr>
            <w:r w:rsidRPr="009A7184">
              <w:rPr>
                <w:szCs w:val="16"/>
              </w:rPr>
              <w:t>ad No 67, 2000</w:t>
            </w:r>
          </w:p>
        </w:tc>
      </w:tr>
      <w:tr w:rsidR="00FB2173" w:rsidRPr="009A7184" w14:paraId="530D9420" w14:textId="77777777" w:rsidTr="001F643F">
        <w:trPr>
          <w:cantSplit/>
        </w:trPr>
        <w:tc>
          <w:tcPr>
            <w:tcW w:w="2044" w:type="dxa"/>
            <w:shd w:val="clear" w:color="auto" w:fill="auto"/>
          </w:tcPr>
          <w:p w14:paraId="41CD186F" w14:textId="77777777" w:rsidR="00FB2173" w:rsidRPr="009A7184" w:rsidRDefault="00FB2173" w:rsidP="00FB2173">
            <w:pPr>
              <w:pStyle w:val="ENoteTableText"/>
              <w:rPr>
                <w:szCs w:val="16"/>
              </w:rPr>
            </w:pPr>
          </w:p>
        </w:tc>
        <w:tc>
          <w:tcPr>
            <w:tcW w:w="5044" w:type="dxa"/>
            <w:shd w:val="clear" w:color="auto" w:fill="auto"/>
          </w:tcPr>
          <w:p w14:paraId="742F3B94" w14:textId="77777777" w:rsidR="00FB2173" w:rsidRPr="009A7184" w:rsidRDefault="00FB2173" w:rsidP="00FB2173">
            <w:pPr>
              <w:pStyle w:val="ENoteTableText"/>
              <w:rPr>
                <w:szCs w:val="16"/>
              </w:rPr>
            </w:pPr>
            <w:r w:rsidRPr="009A7184">
              <w:rPr>
                <w:szCs w:val="16"/>
              </w:rPr>
              <w:t>rep No 77, 2006</w:t>
            </w:r>
          </w:p>
        </w:tc>
      </w:tr>
      <w:tr w:rsidR="00FB2173" w:rsidRPr="009A7184" w14:paraId="01947E6A" w14:textId="77777777" w:rsidTr="001F643F">
        <w:trPr>
          <w:cantSplit/>
        </w:trPr>
        <w:tc>
          <w:tcPr>
            <w:tcW w:w="2044" w:type="dxa"/>
            <w:shd w:val="clear" w:color="auto" w:fill="auto"/>
          </w:tcPr>
          <w:p w14:paraId="4AF8771A" w14:textId="77777777" w:rsidR="00FB2173" w:rsidRPr="009A7184" w:rsidRDefault="00FB2173" w:rsidP="00FB2173">
            <w:pPr>
              <w:pStyle w:val="ENoteTableText"/>
              <w:tabs>
                <w:tab w:val="center" w:leader="dot" w:pos="2268"/>
              </w:tabs>
              <w:rPr>
                <w:szCs w:val="16"/>
              </w:rPr>
            </w:pPr>
            <w:r w:rsidRPr="009A7184">
              <w:rPr>
                <w:szCs w:val="16"/>
              </w:rPr>
              <w:t>68</w:t>
            </w:r>
            <w:r w:rsidRPr="009A7184">
              <w:rPr>
                <w:szCs w:val="16"/>
              </w:rPr>
              <w:tab/>
            </w:r>
          </w:p>
        </w:tc>
        <w:tc>
          <w:tcPr>
            <w:tcW w:w="5044" w:type="dxa"/>
            <w:shd w:val="clear" w:color="auto" w:fill="auto"/>
          </w:tcPr>
          <w:p w14:paraId="38FDF45E" w14:textId="77777777" w:rsidR="00FB2173" w:rsidRPr="009A7184" w:rsidRDefault="00FB2173" w:rsidP="00FB2173">
            <w:pPr>
              <w:pStyle w:val="ENoteTableText"/>
              <w:rPr>
                <w:szCs w:val="16"/>
              </w:rPr>
            </w:pPr>
            <w:r w:rsidRPr="009A7184">
              <w:rPr>
                <w:szCs w:val="16"/>
              </w:rPr>
              <w:t>ad No 145, 2001</w:t>
            </w:r>
          </w:p>
        </w:tc>
      </w:tr>
      <w:tr w:rsidR="00FB2173" w:rsidRPr="009A7184" w14:paraId="115E989D" w14:textId="77777777" w:rsidTr="001F643F">
        <w:trPr>
          <w:cantSplit/>
        </w:trPr>
        <w:tc>
          <w:tcPr>
            <w:tcW w:w="2044" w:type="dxa"/>
            <w:shd w:val="clear" w:color="auto" w:fill="auto"/>
          </w:tcPr>
          <w:p w14:paraId="38C247D4" w14:textId="77777777" w:rsidR="00FB2173" w:rsidRPr="009A7184" w:rsidRDefault="00FB2173" w:rsidP="00FB2173">
            <w:pPr>
              <w:pStyle w:val="ENoteTableText"/>
              <w:rPr>
                <w:szCs w:val="16"/>
              </w:rPr>
            </w:pPr>
          </w:p>
        </w:tc>
        <w:tc>
          <w:tcPr>
            <w:tcW w:w="5044" w:type="dxa"/>
            <w:shd w:val="clear" w:color="auto" w:fill="auto"/>
          </w:tcPr>
          <w:p w14:paraId="104A6703" w14:textId="77777777" w:rsidR="00FB2173" w:rsidRPr="009A7184" w:rsidRDefault="00FB2173" w:rsidP="00FB2173">
            <w:pPr>
              <w:pStyle w:val="ENoteTableText"/>
              <w:rPr>
                <w:szCs w:val="16"/>
              </w:rPr>
            </w:pPr>
            <w:r w:rsidRPr="009A7184">
              <w:rPr>
                <w:szCs w:val="16"/>
              </w:rPr>
              <w:t>am No 88, 2005</w:t>
            </w:r>
          </w:p>
        </w:tc>
      </w:tr>
      <w:tr w:rsidR="00FB2173" w:rsidRPr="009A7184" w14:paraId="0B47CE92" w14:textId="77777777" w:rsidTr="001F643F">
        <w:trPr>
          <w:cantSplit/>
        </w:trPr>
        <w:tc>
          <w:tcPr>
            <w:tcW w:w="2044" w:type="dxa"/>
            <w:shd w:val="clear" w:color="auto" w:fill="auto"/>
          </w:tcPr>
          <w:p w14:paraId="75116D30" w14:textId="77777777" w:rsidR="00FB2173" w:rsidRPr="009A7184" w:rsidRDefault="00FB2173" w:rsidP="00FB2173">
            <w:pPr>
              <w:pStyle w:val="ENoteTableText"/>
              <w:rPr>
                <w:szCs w:val="16"/>
              </w:rPr>
            </w:pPr>
          </w:p>
        </w:tc>
        <w:tc>
          <w:tcPr>
            <w:tcW w:w="5044" w:type="dxa"/>
            <w:shd w:val="clear" w:color="auto" w:fill="auto"/>
          </w:tcPr>
          <w:p w14:paraId="3896C672" w14:textId="77777777" w:rsidR="00FB2173" w:rsidRPr="009A7184" w:rsidRDefault="00FB2173" w:rsidP="00FB2173">
            <w:pPr>
              <w:pStyle w:val="ENoteTableText"/>
              <w:rPr>
                <w:szCs w:val="16"/>
              </w:rPr>
            </w:pPr>
            <w:r w:rsidRPr="009A7184">
              <w:rPr>
                <w:szCs w:val="16"/>
              </w:rPr>
              <w:t>rep No 138, 2012</w:t>
            </w:r>
          </w:p>
        </w:tc>
      </w:tr>
      <w:tr w:rsidR="00FB2173" w:rsidRPr="009A7184" w14:paraId="1594EE21" w14:textId="77777777" w:rsidTr="001F643F">
        <w:trPr>
          <w:cantSplit/>
        </w:trPr>
        <w:tc>
          <w:tcPr>
            <w:tcW w:w="2044" w:type="dxa"/>
            <w:shd w:val="clear" w:color="auto" w:fill="auto"/>
          </w:tcPr>
          <w:p w14:paraId="5CCC71A2" w14:textId="77777777" w:rsidR="00FB2173" w:rsidRPr="009A7184" w:rsidRDefault="00FB2173" w:rsidP="00FB2173">
            <w:pPr>
              <w:pStyle w:val="ENoteTableText"/>
              <w:tabs>
                <w:tab w:val="center" w:leader="dot" w:pos="2268"/>
              </w:tabs>
              <w:rPr>
                <w:szCs w:val="16"/>
              </w:rPr>
            </w:pPr>
            <w:r w:rsidRPr="009A7184">
              <w:rPr>
                <w:szCs w:val="16"/>
              </w:rPr>
              <w:t>69</w:t>
            </w:r>
            <w:r w:rsidRPr="009A7184">
              <w:rPr>
                <w:szCs w:val="16"/>
              </w:rPr>
              <w:tab/>
            </w:r>
          </w:p>
        </w:tc>
        <w:tc>
          <w:tcPr>
            <w:tcW w:w="5044" w:type="dxa"/>
            <w:shd w:val="clear" w:color="auto" w:fill="auto"/>
          </w:tcPr>
          <w:p w14:paraId="2A302F57" w14:textId="77777777" w:rsidR="00FB2173" w:rsidRPr="009A7184" w:rsidRDefault="00FB2173" w:rsidP="00FB2173">
            <w:pPr>
              <w:pStyle w:val="ENoteTableText"/>
              <w:rPr>
                <w:szCs w:val="16"/>
              </w:rPr>
            </w:pPr>
            <w:r w:rsidRPr="009A7184">
              <w:rPr>
                <w:szCs w:val="16"/>
              </w:rPr>
              <w:t>ad No 145, 2001</w:t>
            </w:r>
          </w:p>
        </w:tc>
      </w:tr>
      <w:tr w:rsidR="00FB2173" w:rsidRPr="009A7184" w14:paraId="2C7E5552" w14:textId="77777777" w:rsidTr="001F643F">
        <w:trPr>
          <w:cantSplit/>
        </w:trPr>
        <w:tc>
          <w:tcPr>
            <w:tcW w:w="2044" w:type="dxa"/>
            <w:shd w:val="clear" w:color="auto" w:fill="auto"/>
          </w:tcPr>
          <w:p w14:paraId="0D803372" w14:textId="77777777" w:rsidR="00FB2173" w:rsidRPr="009A7184" w:rsidRDefault="00FB2173" w:rsidP="00FB2173">
            <w:pPr>
              <w:pStyle w:val="ENoteTableText"/>
              <w:rPr>
                <w:szCs w:val="16"/>
              </w:rPr>
            </w:pPr>
          </w:p>
        </w:tc>
        <w:tc>
          <w:tcPr>
            <w:tcW w:w="5044" w:type="dxa"/>
            <w:shd w:val="clear" w:color="auto" w:fill="auto"/>
          </w:tcPr>
          <w:p w14:paraId="0A424C86" w14:textId="77777777" w:rsidR="00FB2173" w:rsidRPr="009A7184" w:rsidRDefault="00FB2173" w:rsidP="00FB2173">
            <w:pPr>
              <w:pStyle w:val="ENoteTableText"/>
              <w:rPr>
                <w:szCs w:val="16"/>
              </w:rPr>
            </w:pPr>
            <w:r w:rsidRPr="009A7184">
              <w:rPr>
                <w:szCs w:val="16"/>
              </w:rPr>
              <w:t>am No 5, 2011</w:t>
            </w:r>
          </w:p>
        </w:tc>
      </w:tr>
      <w:tr w:rsidR="00FB2173" w:rsidRPr="009A7184" w14:paraId="52D6683C" w14:textId="77777777" w:rsidTr="001F643F">
        <w:trPr>
          <w:cantSplit/>
        </w:trPr>
        <w:tc>
          <w:tcPr>
            <w:tcW w:w="2044" w:type="dxa"/>
            <w:shd w:val="clear" w:color="auto" w:fill="auto"/>
          </w:tcPr>
          <w:p w14:paraId="059BFDD0" w14:textId="77777777" w:rsidR="00FB2173" w:rsidRPr="009A7184" w:rsidRDefault="00FB2173" w:rsidP="00FB2173">
            <w:pPr>
              <w:pStyle w:val="ENoteTableText"/>
              <w:rPr>
                <w:szCs w:val="16"/>
              </w:rPr>
            </w:pPr>
          </w:p>
        </w:tc>
        <w:tc>
          <w:tcPr>
            <w:tcW w:w="5044" w:type="dxa"/>
            <w:shd w:val="clear" w:color="auto" w:fill="auto"/>
          </w:tcPr>
          <w:p w14:paraId="4C64D1EE" w14:textId="77777777" w:rsidR="00FB2173" w:rsidRPr="009A7184" w:rsidRDefault="00FB2173" w:rsidP="00FB2173">
            <w:pPr>
              <w:pStyle w:val="ENoteTableText"/>
              <w:rPr>
                <w:szCs w:val="16"/>
              </w:rPr>
            </w:pPr>
            <w:r w:rsidRPr="009A7184">
              <w:rPr>
                <w:szCs w:val="16"/>
              </w:rPr>
              <w:t>rep No 138, 2012</w:t>
            </w:r>
          </w:p>
        </w:tc>
      </w:tr>
      <w:tr w:rsidR="00FB2173" w:rsidRPr="009A7184" w14:paraId="6C46B191" w14:textId="77777777" w:rsidTr="001F643F">
        <w:trPr>
          <w:cantSplit/>
        </w:trPr>
        <w:tc>
          <w:tcPr>
            <w:tcW w:w="2044" w:type="dxa"/>
            <w:shd w:val="clear" w:color="auto" w:fill="auto"/>
          </w:tcPr>
          <w:p w14:paraId="0669984C" w14:textId="77777777" w:rsidR="00FB2173" w:rsidRPr="009A7184" w:rsidRDefault="00FB2173" w:rsidP="00FB2173">
            <w:pPr>
              <w:pStyle w:val="ENoteTableText"/>
              <w:tabs>
                <w:tab w:val="center" w:leader="dot" w:pos="2268"/>
              </w:tabs>
              <w:rPr>
                <w:szCs w:val="16"/>
              </w:rPr>
            </w:pPr>
            <w:r w:rsidRPr="009A7184">
              <w:rPr>
                <w:szCs w:val="16"/>
              </w:rPr>
              <w:t>70</w:t>
            </w:r>
            <w:r w:rsidRPr="009A7184">
              <w:rPr>
                <w:szCs w:val="16"/>
              </w:rPr>
              <w:tab/>
            </w:r>
          </w:p>
        </w:tc>
        <w:tc>
          <w:tcPr>
            <w:tcW w:w="5044" w:type="dxa"/>
            <w:shd w:val="clear" w:color="auto" w:fill="auto"/>
          </w:tcPr>
          <w:p w14:paraId="1C044E90" w14:textId="77777777" w:rsidR="00FB2173" w:rsidRPr="009A7184" w:rsidRDefault="00FB2173" w:rsidP="00FB2173">
            <w:pPr>
              <w:pStyle w:val="ENoteTableText"/>
              <w:rPr>
                <w:szCs w:val="16"/>
              </w:rPr>
            </w:pPr>
            <w:r w:rsidRPr="009A7184">
              <w:rPr>
                <w:szCs w:val="16"/>
              </w:rPr>
              <w:t>ad No 145, 2001</w:t>
            </w:r>
          </w:p>
        </w:tc>
      </w:tr>
      <w:tr w:rsidR="00FB2173" w:rsidRPr="009A7184" w14:paraId="0B0A95E5" w14:textId="77777777" w:rsidTr="001F643F">
        <w:trPr>
          <w:cantSplit/>
        </w:trPr>
        <w:tc>
          <w:tcPr>
            <w:tcW w:w="2044" w:type="dxa"/>
            <w:shd w:val="clear" w:color="auto" w:fill="auto"/>
          </w:tcPr>
          <w:p w14:paraId="6F16FDE9" w14:textId="77777777" w:rsidR="00FB2173" w:rsidRPr="009A7184" w:rsidRDefault="00FB2173" w:rsidP="00FB2173">
            <w:pPr>
              <w:pStyle w:val="ENoteTableText"/>
              <w:rPr>
                <w:szCs w:val="16"/>
              </w:rPr>
            </w:pPr>
          </w:p>
        </w:tc>
        <w:tc>
          <w:tcPr>
            <w:tcW w:w="5044" w:type="dxa"/>
            <w:shd w:val="clear" w:color="auto" w:fill="auto"/>
          </w:tcPr>
          <w:p w14:paraId="6017C5C2" w14:textId="77777777" w:rsidR="00FB2173" w:rsidRPr="009A7184" w:rsidRDefault="00FB2173" w:rsidP="00FB2173">
            <w:pPr>
              <w:pStyle w:val="ENoteTableText"/>
              <w:rPr>
                <w:szCs w:val="16"/>
              </w:rPr>
            </w:pPr>
            <w:r w:rsidRPr="009A7184">
              <w:rPr>
                <w:szCs w:val="16"/>
              </w:rPr>
              <w:t>am No 63, 2003; No 121, 2004; No 131, 2004; No 128, 2008; No 98, 2009; No 173, 2012</w:t>
            </w:r>
          </w:p>
        </w:tc>
      </w:tr>
      <w:tr w:rsidR="00FB2173" w:rsidRPr="009A7184" w14:paraId="0ED2B8B1" w14:textId="77777777" w:rsidTr="001F643F">
        <w:trPr>
          <w:cantSplit/>
        </w:trPr>
        <w:tc>
          <w:tcPr>
            <w:tcW w:w="2044" w:type="dxa"/>
            <w:shd w:val="clear" w:color="auto" w:fill="auto"/>
          </w:tcPr>
          <w:p w14:paraId="302533AE" w14:textId="77777777" w:rsidR="00FB2173" w:rsidRPr="009A7184" w:rsidRDefault="00FB2173" w:rsidP="00FB2173">
            <w:pPr>
              <w:pStyle w:val="ENoteTableText"/>
              <w:rPr>
                <w:szCs w:val="16"/>
              </w:rPr>
            </w:pPr>
          </w:p>
        </w:tc>
        <w:tc>
          <w:tcPr>
            <w:tcW w:w="5044" w:type="dxa"/>
            <w:shd w:val="clear" w:color="auto" w:fill="auto"/>
          </w:tcPr>
          <w:p w14:paraId="1E3C6A9D" w14:textId="77777777" w:rsidR="00FB2173" w:rsidRPr="009A7184" w:rsidRDefault="00FB2173" w:rsidP="00FB2173">
            <w:pPr>
              <w:pStyle w:val="ENoteTableText"/>
              <w:rPr>
                <w:szCs w:val="16"/>
              </w:rPr>
            </w:pPr>
            <w:r w:rsidRPr="009A7184">
              <w:rPr>
                <w:szCs w:val="16"/>
              </w:rPr>
              <w:t>rep No 138, 2012</w:t>
            </w:r>
          </w:p>
        </w:tc>
      </w:tr>
      <w:tr w:rsidR="00FB2173" w:rsidRPr="009A7184" w14:paraId="1F5647D2" w14:textId="77777777" w:rsidTr="001F643F">
        <w:trPr>
          <w:cantSplit/>
        </w:trPr>
        <w:tc>
          <w:tcPr>
            <w:tcW w:w="2044" w:type="dxa"/>
            <w:shd w:val="clear" w:color="auto" w:fill="auto"/>
          </w:tcPr>
          <w:p w14:paraId="450425DB" w14:textId="77777777" w:rsidR="00FB2173" w:rsidRPr="009A7184" w:rsidRDefault="00FB2173" w:rsidP="00FB2173">
            <w:pPr>
              <w:pStyle w:val="ENoteTableText"/>
              <w:tabs>
                <w:tab w:val="center" w:leader="dot" w:pos="2268"/>
              </w:tabs>
              <w:rPr>
                <w:szCs w:val="16"/>
              </w:rPr>
            </w:pPr>
            <w:r w:rsidRPr="009A7184">
              <w:rPr>
                <w:szCs w:val="16"/>
              </w:rPr>
              <w:t>71</w:t>
            </w:r>
            <w:r w:rsidRPr="009A7184">
              <w:rPr>
                <w:szCs w:val="16"/>
              </w:rPr>
              <w:tab/>
            </w:r>
          </w:p>
        </w:tc>
        <w:tc>
          <w:tcPr>
            <w:tcW w:w="5044" w:type="dxa"/>
            <w:shd w:val="clear" w:color="auto" w:fill="auto"/>
          </w:tcPr>
          <w:p w14:paraId="4B2D2E4E" w14:textId="77777777" w:rsidR="00FB2173" w:rsidRPr="009A7184" w:rsidRDefault="00FB2173" w:rsidP="00FB2173">
            <w:pPr>
              <w:pStyle w:val="ENoteTableText"/>
              <w:rPr>
                <w:szCs w:val="16"/>
              </w:rPr>
            </w:pPr>
            <w:r w:rsidRPr="009A7184">
              <w:rPr>
                <w:szCs w:val="16"/>
              </w:rPr>
              <w:t>ad No 145, 2001</w:t>
            </w:r>
          </w:p>
        </w:tc>
      </w:tr>
      <w:tr w:rsidR="00FB2173" w:rsidRPr="009A7184" w14:paraId="267E992A" w14:textId="77777777" w:rsidTr="001F643F">
        <w:trPr>
          <w:cantSplit/>
        </w:trPr>
        <w:tc>
          <w:tcPr>
            <w:tcW w:w="2044" w:type="dxa"/>
            <w:shd w:val="clear" w:color="auto" w:fill="auto"/>
          </w:tcPr>
          <w:p w14:paraId="4C0E02D4" w14:textId="77777777" w:rsidR="00FB2173" w:rsidRPr="009A7184" w:rsidRDefault="00FB2173" w:rsidP="00FB2173">
            <w:pPr>
              <w:pStyle w:val="ENoteTableText"/>
              <w:rPr>
                <w:szCs w:val="16"/>
              </w:rPr>
            </w:pPr>
          </w:p>
        </w:tc>
        <w:tc>
          <w:tcPr>
            <w:tcW w:w="5044" w:type="dxa"/>
            <w:shd w:val="clear" w:color="auto" w:fill="auto"/>
          </w:tcPr>
          <w:p w14:paraId="508F5A0E" w14:textId="77777777" w:rsidR="00FB2173" w:rsidRPr="009A7184" w:rsidRDefault="00FB2173" w:rsidP="00FB2173">
            <w:pPr>
              <w:pStyle w:val="ENoteTableText"/>
              <w:rPr>
                <w:szCs w:val="16"/>
              </w:rPr>
            </w:pPr>
            <w:r w:rsidRPr="009A7184">
              <w:rPr>
                <w:szCs w:val="16"/>
              </w:rPr>
              <w:t>am No 2, 2007</w:t>
            </w:r>
          </w:p>
        </w:tc>
      </w:tr>
      <w:tr w:rsidR="00FB2173" w:rsidRPr="009A7184" w14:paraId="0D096C66" w14:textId="77777777" w:rsidTr="001F643F">
        <w:trPr>
          <w:cantSplit/>
        </w:trPr>
        <w:tc>
          <w:tcPr>
            <w:tcW w:w="2044" w:type="dxa"/>
            <w:shd w:val="clear" w:color="auto" w:fill="auto"/>
          </w:tcPr>
          <w:p w14:paraId="61C69E12" w14:textId="77777777" w:rsidR="00FB2173" w:rsidRPr="009A7184" w:rsidRDefault="00FB2173" w:rsidP="00FB2173">
            <w:pPr>
              <w:pStyle w:val="ENoteTableText"/>
              <w:rPr>
                <w:szCs w:val="16"/>
              </w:rPr>
            </w:pPr>
          </w:p>
        </w:tc>
        <w:tc>
          <w:tcPr>
            <w:tcW w:w="5044" w:type="dxa"/>
            <w:shd w:val="clear" w:color="auto" w:fill="auto"/>
          </w:tcPr>
          <w:p w14:paraId="1BAB1320" w14:textId="77777777" w:rsidR="00FB2173" w:rsidRPr="009A7184" w:rsidRDefault="00FB2173" w:rsidP="00FB2173">
            <w:pPr>
              <w:pStyle w:val="ENoteTableText"/>
              <w:rPr>
                <w:szCs w:val="16"/>
              </w:rPr>
            </w:pPr>
            <w:r w:rsidRPr="009A7184">
              <w:rPr>
                <w:szCs w:val="16"/>
              </w:rPr>
              <w:t>rep No 138, 2012</w:t>
            </w:r>
          </w:p>
        </w:tc>
      </w:tr>
      <w:tr w:rsidR="00FB2173" w:rsidRPr="009A7184" w14:paraId="6398DB23" w14:textId="77777777" w:rsidTr="001F643F">
        <w:trPr>
          <w:cantSplit/>
        </w:trPr>
        <w:tc>
          <w:tcPr>
            <w:tcW w:w="2044" w:type="dxa"/>
            <w:shd w:val="clear" w:color="auto" w:fill="auto"/>
          </w:tcPr>
          <w:p w14:paraId="3D903A41" w14:textId="77777777" w:rsidR="00FB2173" w:rsidRPr="009A7184" w:rsidRDefault="00FB2173" w:rsidP="00FB2173">
            <w:pPr>
              <w:pStyle w:val="ENoteTableText"/>
              <w:tabs>
                <w:tab w:val="center" w:leader="dot" w:pos="2268"/>
              </w:tabs>
              <w:rPr>
                <w:szCs w:val="16"/>
              </w:rPr>
            </w:pPr>
            <w:r w:rsidRPr="009A7184">
              <w:rPr>
                <w:szCs w:val="16"/>
              </w:rPr>
              <w:t>72A</w:t>
            </w:r>
            <w:r w:rsidRPr="009A7184">
              <w:rPr>
                <w:szCs w:val="16"/>
              </w:rPr>
              <w:tab/>
            </w:r>
          </w:p>
        </w:tc>
        <w:tc>
          <w:tcPr>
            <w:tcW w:w="5044" w:type="dxa"/>
            <w:shd w:val="clear" w:color="auto" w:fill="auto"/>
          </w:tcPr>
          <w:p w14:paraId="6117A81A" w14:textId="77777777" w:rsidR="00FB2173" w:rsidRPr="009A7184" w:rsidRDefault="00FB2173" w:rsidP="00FB2173">
            <w:pPr>
              <w:pStyle w:val="ENoteTableText"/>
              <w:rPr>
                <w:szCs w:val="16"/>
              </w:rPr>
            </w:pPr>
            <w:r w:rsidRPr="009A7184">
              <w:rPr>
                <w:szCs w:val="16"/>
              </w:rPr>
              <w:t>ad No 114, 2002</w:t>
            </w:r>
          </w:p>
        </w:tc>
      </w:tr>
      <w:tr w:rsidR="00FB2173" w:rsidRPr="009A7184" w14:paraId="3B042DE9" w14:textId="77777777" w:rsidTr="001F643F">
        <w:trPr>
          <w:cantSplit/>
        </w:trPr>
        <w:tc>
          <w:tcPr>
            <w:tcW w:w="2044" w:type="dxa"/>
            <w:shd w:val="clear" w:color="auto" w:fill="auto"/>
          </w:tcPr>
          <w:p w14:paraId="7A1BCAEB" w14:textId="77777777" w:rsidR="00FB2173" w:rsidRPr="009A7184" w:rsidRDefault="00FB2173" w:rsidP="00FB2173">
            <w:pPr>
              <w:pStyle w:val="ENoteTableText"/>
              <w:rPr>
                <w:szCs w:val="16"/>
              </w:rPr>
            </w:pPr>
          </w:p>
        </w:tc>
        <w:tc>
          <w:tcPr>
            <w:tcW w:w="5044" w:type="dxa"/>
            <w:shd w:val="clear" w:color="auto" w:fill="auto"/>
          </w:tcPr>
          <w:p w14:paraId="17448738" w14:textId="77777777" w:rsidR="00FB2173" w:rsidRPr="009A7184" w:rsidRDefault="00FB2173" w:rsidP="00FB2173">
            <w:pPr>
              <w:pStyle w:val="ENoteTableText"/>
              <w:rPr>
                <w:szCs w:val="16"/>
              </w:rPr>
            </w:pPr>
            <w:r w:rsidRPr="009A7184">
              <w:rPr>
                <w:szCs w:val="16"/>
              </w:rPr>
              <w:t>am No 5, 2011</w:t>
            </w:r>
          </w:p>
        </w:tc>
      </w:tr>
      <w:tr w:rsidR="00FB2173" w:rsidRPr="009A7184" w14:paraId="2BAA57B6" w14:textId="77777777" w:rsidTr="001F643F">
        <w:trPr>
          <w:cantSplit/>
        </w:trPr>
        <w:tc>
          <w:tcPr>
            <w:tcW w:w="2044" w:type="dxa"/>
            <w:shd w:val="clear" w:color="auto" w:fill="auto"/>
          </w:tcPr>
          <w:p w14:paraId="2A6210D3" w14:textId="77777777" w:rsidR="00FB2173" w:rsidRPr="009A7184" w:rsidRDefault="00FB2173" w:rsidP="00FB2173">
            <w:pPr>
              <w:pStyle w:val="ENoteTableText"/>
              <w:rPr>
                <w:szCs w:val="16"/>
              </w:rPr>
            </w:pPr>
          </w:p>
        </w:tc>
        <w:tc>
          <w:tcPr>
            <w:tcW w:w="5044" w:type="dxa"/>
            <w:shd w:val="clear" w:color="auto" w:fill="auto"/>
          </w:tcPr>
          <w:p w14:paraId="0F2C2594" w14:textId="77777777" w:rsidR="00FB2173" w:rsidRPr="009A7184" w:rsidRDefault="00FB2173" w:rsidP="00FB2173">
            <w:pPr>
              <w:pStyle w:val="ENoteTableText"/>
              <w:rPr>
                <w:szCs w:val="16"/>
              </w:rPr>
            </w:pPr>
            <w:r w:rsidRPr="009A7184">
              <w:rPr>
                <w:szCs w:val="16"/>
              </w:rPr>
              <w:t>rep No 138, 2012</w:t>
            </w:r>
          </w:p>
        </w:tc>
      </w:tr>
      <w:tr w:rsidR="00FB2173" w:rsidRPr="009A7184" w14:paraId="629E259C" w14:textId="77777777" w:rsidTr="001F643F">
        <w:trPr>
          <w:cantSplit/>
        </w:trPr>
        <w:tc>
          <w:tcPr>
            <w:tcW w:w="2044" w:type="dxa"/>
            <w:shd w:val="clear" w:color="auto" w:fill="auto"/>
          </w:tcPr>
          <w:p w14:paraId="40F3BCC1" w14:textId="77777777" w:rsidR="00FB2173" w:rsidRPr="009A7184" w:rsidRDefault="00FB2173" w:rsidP="00FB2173">
            <w:pPr>
              <w:pStyle w:val="ENoteTableText"/>
              <w:tabs>
                <w:tab w:val="center" w:leader="dot" w:pos="2268"/>
              </w:tabs>
              <w:rPr>
                <w:szCs w:val="16"/>
              </w:rPr>
            </w:pPr>
            <w:r w:rsidRPr="009A7184">
              <w:rPr>
                <w:szCs w:val="16"/>
              </w:rPr>
              <w:t>72B</w:t>
            </w:r>
            <w:r w:rsidRPr="009A7184">
              <w:rPr>
                <w:szCs w:val="16"/>
              </w:rPr>
              <w:tab/>
            </w:r>
          </w:p>
        </w:tc>
        <w:tc>
          <w:tcPr>
            <w:tcW w:w="5044" w:type="dxa"/>
            <w:shd w:val="clear" w:color="auto" w:fill="auto"/>
          </w:tcPr>
          <w:p w14:paraId="619D1792" w14:textId="77777777" w:rsidR="00FB2173" w:rsidRPr="009A7184" w:rsidRDefault="00FB2173" w:rsidP="00FB2173">
            <w:pPr>
              <w:pStyle w:val="ENoteTableText"/>
              <w:rPr>
                <w:szCs w:val="16"/>
              </w:rPr>
            </w:pPr>
            <w:r w:rsidRPr="009A7184">
              <w:rPr>
                <w:szCs w:val="16"/>
              </w:rPr>
              <w:t>ad No 114, 2002</w:t>
            </w:r>
          </w:p>
        </w:tc>
      </w:tr>
      <w:tr w:rsidR="00FB2173" w:rsidRPr="009A7184" w14:paraId="0D683B94" w14:textId="77777777" w:rsidTr="001F643F">
        <w:trPr>
          <w:cantSplit/>
        </w:trPr>
        <w:tc>
          <w:tcPr>
            <w:tcW w:w="2044" w:type="dxa"/>
            <w:shd w:val="clear" w:color="auto" w:fill="auto"/>
          </w:tcPr>
          <w:p w14:paraId="6815CF40" w14:textId="77777777" w:rsidR="00FB2173" w:rsidRPr="009A7184" w:rsidRDefault="00FB2173" w:rsidP="00FB2173">
            <w:pPr>
              <w:pStyle w:val="ENoteTableText"/>
              <w:rPr>
                <w:szCs w:val="16"/>
              </w:rPr>
            </w:pPr>
          </w:p>
        </w:tc>
        <w:tc>
          <w:tcPr>
            <w:tcW w:w="5044" w:type="dxa"/>
            <w:shd w:val="clear" w:color="auto" w:fill="auto"/>
          </w:tcPr>
          <w:p w14:paraId="27BCB493" w14:textId="77777777" w:rsidR="00FB2173" w:rsidRPr="009A7184" w:rsidRDefault="00FB2173" w:rsidP="00FB2173">
            <w:pPr>
              <w:pStyle w:val="ENoteTableText"/>
              <w:rPr>
                <w:szCs w:val="16"/>
              </w:rPr>
            </w:pPr>
            <w:r w:rsidRPr="009A7184">
              <w:rPr>
                <w:szCs w:val="16"/>
              </w:rPr>
              <w:t>am No 121, 2004; No 131, 2004; No 128, 2008; No 98, 2009; No 5, 2011; No 173, 2012</w:t>
            </w:r>
          </w:p>
        </w:tc>
      </w:tr>
      <w:tr w:rsidR="00FB2173" w:rsidRPr="009A7184" w14:paraId="5FF49BA7" w14:textId="77777777" w:rsidTr="001F643F">
        <w:trPr>
          <w:cantSplit/>
        </w:trPr>
        <w:tc>
          <w:tcPr>
            <w:tcW w:w="2044" w:type="dxa"/>
            <w:shd w:val="clear" w:color="auto" w:fill="auto"/>
          </w:tcPr>
          <w:p w14:paraId="72C25DE0" w14:textId="77777777" w:rsidR="00FB2173" w:rsidRPr="009A7184" w:rsidRDefault="00FB2173" w:rsidP="00FB2173">
            <w:pPr>
              <w:pStyle w:val="ENoteTableText"/>
              <w:rPr>
                <w:szCs w:val="16"/>
              </w:rPr>
            </w:pPr>
          </w:p>
        </w:tc>
        <w:tc>
          <w:tcPr>
            <w:tcW w:w="5044" w:type="dxa"/>
            <w:shd w:val="clear" w:color="auto" w:fill="auto"/>
          </w:tcPr>
          <w:p w14:paraId="259854A9" w14:textId="77777777" w:rsidR="00FB2173" w:rsidRPr="009A7184" w:rsidRDefault="00FB2173" w:rsidP="00FB2173">
            <w:pPr>
              <w:pStyle w:val="ENoteTableText"/>
              <w:rPr>
                <w:szCs w:val="16"/>
              </w:rPr>
            </w:pPr>
            <w:r w:rsidRPr="009A7184">
              <w:rPr>
                <w:szCs w:val="16"/>
              </w:rPr>
              <w:t>rep No 138, 2012</w:t>
            </w:r>
          </w:p>
        </w:tc>
      </w:tr>
      <w:tr w:rsidR="00FB2173" w:rsidRPr="009A7184" w14:paraId="0F055761" w14:textId="77777777" w:rsidTr="001F643F">
        <w:trPr>
          <w:cantSplit/>
        </w:trPr>
        <w:tc>
          <w:tcPr>
            <w:tcW w:w="2044" w:type="dxa"/>
            <w:shd w:val="clear" w:color="auto" w:fill="auto"/>
          </w:tcPr>
          <w:p w14:paraId="460441B7" w14:textId="77777777" w:rsidR="00FB2173" w:rsidRPr="009A7184" w:rsidRDefault="00FB2173" w:rsidP="00FB2173">
            <w:pPr>
              <w:pStyle w:val="ENoteTableText"/>
              <w:tabs>
                <w:tab w:val="center" w:leader="dot" w:pos="2268"/>
              </w:tabs>
              <w:rPr>
                <w:szCs w:val="16"/>
              </w:rPr>
            </w:pPr>
            <w:r w:rsidRPr="009A7184">
              <w:rPr>
                <w:szCs w:val="16"/>
              </w:rPr>
              <w:t>73</w:t>
            </w:r>
            <w:r w:rsidRPr="009A7184">
              <w:rPr>
                <w:szCs w:val="16"/>
              </w:rPr>
              <w:tab/>
            </w:r>
          </w:p>
        </w:tc>
        <w:tc>
          <w:tcPr>
            <w:tcW w:w="5044" w:type="dxa"/>
            <w:shd w:val="clear" w:color="auto" w:fill="auto"/>
          </w:tcPr>
          <w:p w14:paraId="2C59E079" w14:textId="77777777" w:rsidR="00FB2173" w:rsidRPr="009A7184" w:rsidRDefault="00FB2173" w:rsidP="00FB2173">
            <w:pPr>
              <w:pStyle w:val="ENoteTableText"/>
              <w:rPr>
                <w:szCs w:val="16"/>
              </w:rPr>
            </w:pPr>
            <w:r w:rsidRPr="009A7184">
              <w:rPr>
                <w:szCs w:val="16"/>
              </w:rPr>
              <w:t>ad No 147, 2004</w:t>
            </w:r>
          </w:p>
        </w:tc>
      </w:tr>
      <w:tr w:rsidR="00FB2173" w:rsidRPr="009A7184" w14:paraId="478CEA9F" w14:textId="77777777" w:rsidTr="001F643F">
        <w:trPr>
          <w:cantSplit/>
        </w:trPr>
        <w:tc>
          <w:tcPr>
            <w:tcW w:w="2044" w:type="dxa"/>
            <w:shd w:val="clear" w:color="auto" w:fill="auto"/>
          </w:tcPr>
          <w:p w14:paraId="5AF5DA69" w14:textId="77777777" w:rsidR="00FB2173" w:rsidRPr="009A7184" w:rsidRDefault="00FB2173" w:rsidP="00FB2173">
            <w:pPr>
              <w:pStyle w:val="ENoteTableText"/>
              <w:rPr>
                <w:szCs w:val="16"/>
              </w:rPr>
            </w:pPr>
          </w:p>
        </w:tc>
        <w:tc>
          <w:tcPr>
            <w:tcW w:w="5044" w:type="dxa"/>
            <w:shd w:val="clear" w:color="auto" w:fill="auto"/>
          </w:tcPr>
          <w:p w14:paraId="24C8D480" w14:textId="77777777" w:rsidR="00FB2173" w:rsidRPr="009A7184" w:rsidRDefault="00FB2173" w:rsidP="00FB2173">
            <w:pPr>
              <w:pStyle w:val="ENoteTableText"/>
              <w:rPr>
                <w:szCs w:val="16"/>
              </w:rPr>
            </w:pPr>
            <w:r w:rsidRPr="009A7184">
              <w:rPr>
                <w:szCs w:val="16"/>
              </w:rPr>
              <w:t>am No 121, 2004; No 131, 2004; No 128, 2008; No 98, 2009; No 64, 2010</w:t>
            </w:r>
          </w:p>
        </w:tc>
      </w:tr>
      <w:tr w:rsidR="00FB2173" w:rsidRPr="009A7184" w14:paraId="6122760E" w14:textId="77777777" w:rsidTr="001F643F">
        <w:trPr>
          <w:cantSplit/>
        </w:trPr>
        <w:tc>
          <w:tcPr>
            <w:tcW w:w="2044" w:type="dxa"/>
            <w:shd w:val="clear" w:color="auto" w:fill="auto"/>
          </w:tcPr>
          <w:p w14:paraId="0411B17A" w14:textId="77777777" w:rsidR="00FB2173" w:rsidRPr="009A7184" w:rsidRDefault="00FB2173" w:rsidP="00FB2173">
            <w:pPr>
              <w:pStyle w:val="ENoteTableText"/>
              <w:rPr>
                <w:szCs w:val="16"/>
              </w:rPr>
            </w:pPr>
          </w:p>
        </w:tc>
        <w:tc>
          <w:tcPr>
            <w:tcW w:w="5044" w:type="dxa"/>
            <w:shd w:val="clear" w:color="auto" w:fill="auto"/>
          </w:tcPr>
          <w:p w14:paraId="35D25563" w14:textId="77777777" w:rsidR="00FB2173" w:rsidRPr="009A7184" w:rsidRDefault="00FB2173" w:rsidP="00FB2173">
            <w:pPr>
              <w:pStyle w:val="ENoteTableText"/>
              <w:rPr>
                <w:szCs w:val="16"/>
              </w:rPr>
            </w:pPr>
            <w:r w:rsidRPr="009A7184">
              <w:rPr>
                <w:szCs w:val="16"/>
              </w:rPr>
              <w:t>rep No 138, 2012</w:t>
            </w:r>
          </w:p>
        </w:tc>
      </w:tr>
      <w:tr w:rsidR="00FB2173" w:rsidRPr="009A7184" w14:paraId="2559273E" w14:textId="77777777" w:rsidTr="001F643F">
        <w:trPr>
          <w:cantSplit/>
        </w:trPr>
        <w:tc>
          <w:tcPr>
            <w:tcW w:w="2044" w:type="dxa"/>
            <w:shd w:val="clear" w:color="auto" w:fill="auto"/>
          </w:tcPr>
          <w:p w14:paraId="0217CEAE" w14:textId="77777777" w:rsidR="00FB2173" w:rsidRPr="009A7184" w:rsidRDefault="00FB2173" w:rsidP="00FB2173">
            <w:pPr>
              <w:pStyle w:val="ENoteTableText"/>
              <w:rPr>
                <w:b/>
                <w:szCs w:val="16"/>
              </w:rPr>
            </w:pPr>
            <w:r w:rsidRPr="009A7184">
              <w:rPr>
                <w:b/>
                <w:szCs w:val="16"/>
              </w:rPr>
              <w:t>Schedule 4A</w:t>
            </w:r>
          </w:p>
        </w:tc>
        <w:tc>
          <w:tcPr>
            <w:tcW w:w="5044" w:type="dxa"/>
            <w:shd w:val="clear" w:color="auto" w:fill="auto"/>
          </w:tcPr>
          <w:p w14:paraId="6660A9A6" w14:textId="77777777" w:rsidR="00FB2173" w:rsidRPr="009A7184" w:rsidRDefault="00FB2173" w:rsidP="00FB2173">
            <w:pPr>
              <w:pStyle w:val="ENoteTableText"/>
              <w:rPr>
                <w:szCs w:val="16"/>
              </w:rPr>
            </w:pPr>
          </w:p>
        </w:tc>
      </w:tr>
      <w:tr w:rsidR="00FB2173" w:rsidRPr="009A7184" w14:paraId="3B6191A8" w14:textId="77777777" w:rsidTr="001F643F">
        <w:trPr>
          <w:cantSplit/>
        </w:trPr>
        <w:tc>
          <w:tcPr>
            <w:tcW w:w="2044" w:type="dxa"/>
            <w:shd w:val="clear" w:color="auto" w:fill="auto"/>
          </w:tcPr>
          <w:p w14:paraId="68432926" w14:textId="77777777" w:rsidR="00FB2173" w:rsidRPr="009A7184" w:rsidRDefault="00FB2173" w:rsidP="00FB2173">
            <w:pPr>
              <w:pStyle w:val="ENoteTableText"/>
              <w:tabs>
                <w:tab w:val="center" w:leader="dot" w:pos="2268"/>
              </w:tabs>
              <w:rPr>
                <w:szCs w:val="16"/>
              </w:rPr>
            </w:pPr>
            <w:r w:rsidRPr="009A7184">
              <w:rPr>
                <w:szCs w:val="16"/>
              </w:rPr>
              <w:t>Schedule 4A</w:t>
            </w:r>
            <w:r w:rsidRPr="009A7184">
              <w:rPr>
                <w:szCs w:val="16"/>
              </w:rPr>
              <w:tab/>
            </w:r>
          </w:p>
        </w:tc>
        <w:tc>
          <w:tcPr>
            <w:tcW w:w="5044" w:type="dxa"/>
            <w:shd w:val="clear" w:color="auto" w:fill="auto"/>
          </w:tcPr>
          <w:p w14:paraId="738E7669" w14:textId="77777777" w:rsidR="00FB2173" w:rsidRPr="009A7184" w:rsidRDefault="00FB2173" w:rsidP="00FB2173">
            <w:pPr>
              <w:pStyle w:val="ENoteTableText"/>
              <w:rPr>
                <w:szCs w:val="16"/>
              </w:rPr>
            </w:pPr>
            <w:r w:rsidRPr="009A7184">
              <w:rPr>
                <w:szCs w:val="16"/>
              </w:rPr>
              <w:t>ad No 121, 2017</w:t>
            </w:r>
          </w:p>
        </w:tc>
      </w:tr>
      <w:tr w:rsidR="00FB2173" w:rsidRPr="009A7184" w14:paraId="12B7D9B6" w14:textId="77777777" w:rsidTr="001F643F">
        <w:trPr>
          <w:cantSplit/>
        </w:trPr>
        <w:tc>
          <w:tcPr>
            <w:tcW w:w="2044" w:type="dxa"/>
            <w:shd w:val="clear" w:color="auto" w:fill="auto"/>
          </w:tcPr>
          <w:p w14:paraId="291DA91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71EC564E" w14:textId="77777777" w:rsidR="00FB2173" w:rsidRPr="009A7184" w:rsidRDefault="00FB2173" w:rsidP="00FB2173">
            <w:pPr>
              <w:pStyle w:val="ENoteTableText"/>
              <w:rPr>
                <w:szCs w:val="16"/>
              </w:rPr>
            </w:pPr>
            <w:r w:rsidRPr="009A7184">
              <w:rPr>
                <w:szCs w:val="16"/>
              </w:rPr>
              <w:t>am No 47, 2019</w:t>
            </w:r>
            <w:r>
              <w:rPr>
                <w:szCs w:val="16"/>
              </w:rPr>
              <w:t xml:space="preserve">; </w:t>
            </w:r>
            <w:r w:rsidRPr="00112E6E">
              <w:rPr>
                <w:szCs w:val="16"/>
              </w:rPr>
              <w:t xml:space="preserve">No </w:t>
            </w:r>
            <w:r w:rsidRPr="00112E6E">
              <w:t>91, 2021</w:t>
            </w:r>
          </w:p>
        </w:tc>
      </w:tr>
      <w:tr w:rsidR="00FB2173" w:rsidRPr="009A7184" w14:paraId="534605D1" w14:textId="77777777" w:rsidTr="001F643F">
        <w:trPr>
          <w:cantSplit/>
        </w:trPr>
        <w:tc>
          <w:tcPr>
            <w:tcW w:w="2044" w:type="dxa"/>
            <w:shd w:val="clear" w:color="auto" w:fill="auto"/>
          </w:tcPr>
          <w:p w14:paraId="3227D9D5" w14:textId="77777777" w:rsidR="00FB2173" w:rsidRPr="009A7184" w:rsidRDefault="00FB2173" w:rsidP="00FB2173">
            <w:pPr>
              <w:pStyle w:val="ENoteTableText"/>
              <w:tabs>
                <w:tab w:val="right" w:pos="1213"/>
              </w:tabs>
              <w:ind w:left="1452" w:hanging="1452"/>
              <w:rPr>
                <w:b/>
                <w:szCs w:val="16"/>
              </w:rPr>
            </w:pPr>
            <w:r w:rsidRPr="009A7184">
              <w:rPr>
                <w:b/>
                <w:szCs w:val="16"/>
              </w:rPr>
              <w:t>Schedule 5</w:t>
            </w:r>
          </w:p>
        </w:tc>
        <w:tc>
          <w:tcPr>
            <w:tcW w:w="5044" w:type="dxa"/>
            <w:shd w:val="clear" w:color="auto" w:fill="auto"/>
          </w:tcPr>
          <w:p w14:paraId="3DDC9B7E" w14:textId="77777777" w:rsidR="00FB2173" w:rsidRPr="009A7184" w:rsidRDefault="00FB2173" w:rsidP="00FB2173">
            <w:pPr>
              <w:pStyle w:val="ENoteTableText"/>
              <w:rPr>
                <w:szCs w:val="16"/>
              </w:rPr>
            </w:pPr>
          </w:p>
        </w:tc>
      </w:tr>
      <w:tr w:rsidR="00FB2173" w:rsidRPr="009A7184" w14:paraId="77290BB0" w14:textId="77777777" w:rsidTr="001F643F">
        <w:trPr>
          <w:cantSplit/>
        </w:trPr>
        <w:tc>
          <w:tcPr>
            <w:tcW w:w="2044" w:type="dxa"/>
            <w:shd w:val="clear" w:color="auto" w:fill="auto"/>
          </w:tcPr>
          <w:p w14:paraId="405A02FC" w14:textId="77777777" w:rsidR="00FB2173" w:rsidRPr="009A7184" w:rsidRDefault="00FB2173" w:rsidP="00FB2173">
            <w:pPr>
              <w:pStyle w:val="ENoteTableText"/>
              <w:tabs>
                <w:tab w:val="center" w:leader="dot" w:pos="2268"/>
              </w:tabs>
              <w:rPr>
                <w:szCs w:val="16"/>
              </w:rPr>
            </w:pPr>
            <w:r w:rsidRPr="009A7184">
              <w:rPr>
                <w:szCs w:val="16"/>
              </w:rPr>
              <w:t>Schedule 5</w:t>
            </w:r>
            <w:r w:rsidRPr="009A7184">
              <w:rPr>
                <w:szCs w:val="16"/>
              </w:rPr>
              <w:tab/>
            </w:r>
          </w:p>
        </w:tc>
        <w:tc>
          <w:tcPr>
            <w:tcW w:w="5044" w:type="dxa"/>
            <w:shd w:val="clear" w:color="auto" w:fill="auto"/>
          </w:tcPr>
          <w:p w14:paraId="58315224" w14:textId="77777777" w:rsidR="00FB2173" w:rsidRPr="009A7184" w:rsidRDefault="00FB2173" w:rsidP="00FB2173">
            <w:pPr>
              <w:pStyle w:val="ENoteTableText"/>
              <w:rPr>
                <w:szCs w:val="16"/>
              </w:rPr>
            </w:pPr>
            <w:r w:rsidRPr="009A7184">
              <w:rPr>
                <w:szCs w:val="16"/>
              </w:rPr>
              <w:t>ad No 121, 2004</w:t>
            </w:r>
          </w:p>
        </w:tc>
      </w:tr>
      <w:tr w:rsidR="00FB2173" w:rsidRPr="009A7184" w14:paraId="10AD77A4" w14:textId="77777777" w:rsidTr="001F643F">
        <w:trPr>
          <w:cantSplit/>
        </w:trPr>
        <w:tc>
          <w:tcPr>
            <w:tcW w:w="2044" w:type="dxa"/>
            <w:shd w:val="clear" w:color="auto" w:fill="auto"/>
          </w:tcPr>
          <w:p w14:paraId="7CB24C41" w14:textId="77777777" w:rsidR="00FB2173" w:rsidRPr="009A7184" w:rsidRDefault="00FB2173" w:rsidP="00FB2173">
            <w:pPr>
              <w:pStyle w:val="ENoteTableText"/>
              <w:rPr>
                <w:szCs w:val="16"/>
              </w:rPr>
            </w:pPr>
          </w:p>
        </w:tc>
        <w:tc>
          <w:tcPr>
            <w:tcW w:w="5044" w:type="dxa"/>
            <w:shd w:val="clear" w:color="auto" w:fill="auto"/>
          </w:tcPr>
          <w:p w14:paraId="5F245A6A" w14:textId="77777777" w:rsidR="00FB2173" w:rsidRPr="009A7184" w:rsidRDefault="00FB2173" w:rsidP="00FB2173">
            <w:pPr>
              <w:pStyle w:val="ENoteTableText"/>
              <w:rPr>
                <w:szCs w:val="16"/>
              </w:rPr>
            </w:pPr>
            <w:r w:rsidRPr="009A7184">
              <w:rPr>
                <w:szCs w:val="16"/>
              </w:rPr>
              <w:t>am No 121, 2004; No 88, 2005; No 77, 2006; No 118, 2006; No 74, 2009; No 128, 2009; No 77, 2010; No 85, 2010; No 65, 2011; No 85, 2011; No 155, 2011; No 85, 2012; No 8, 2014; No 70, 2014; No 86, 2014; No 78, 2016; No 79, 2017; No 82, 2017; No 47, 2019; No 10, 2021</w:t>
            </w:r>
            <w:r>
              <w:rPr>
                <w:szCs w:val="16"/>
              </w:rPr>
              <w:t xml:space="preserve">; </w:t>
            </w:r>
            <w:r w:rsidRPr="00112E6E">
              <w:rPr>
                <w:szCs w:val="16"/>
              </w:rPr>
              <w:t xml:space="preserve">No </w:t>
            </w:r>
            <w:r w:rsidRPr="00112E6E">
              <w:t>91, 2021</w:t>
            </w:r>
          </w:p>
        </w:tc>
      </w:tr>
      <w:tr w:rsidR="00FB2173" w:rsidRPr="009A7184" w14:paraId="6017C47B" w14:textId="77777777" w:rsidTr="001F643F">
        <w:trPr>
          <w:cantSplit/>
        </w:trPr>
        <w:tc>
          <w:tcPr>
            <w:tcW w:w="2044" w:type="dxa"/>
            <w:shd w:val="clear" w:color="auto" w:fill="auto"/>
          </w:tcPr>
          <w:p w14:paraId="69D38DF7" w14:textId="77777777" w:rsidR="00FB2173" w:rsidRPr="009A7184" w:rsidRDefault="00FB2173" w:rsidP="00FB2173">
            <w:pPr>
              <w:pStyle w:val="ENoteTableText"/>
              <w:keepNext/>
              <w:rPr>
                <w:szCs w:val="16"/>
              </w:rPr>
            </w:pPr>
            <w:r w:rsidRPr="009A7184">
              <w:rPr>
                <w:b/>
                <w:szCs w:val="16"/>
              </w:rPr>
              <w:t>Schedule 6</w:t>
            </w:r>
          </w:p>
        </w:tc>
        <w:tc>
          <w:tcPr>
            <w:tcW w:w="5044" w:type="dxa"/>
            <w:shd w:val="clear" w:color="auto" w:fill="auto"/>
          </w:tcPr>
          <w:p w14:paraId="73FA3031" w14:textId="77777777" w:rsidR="00FB2173" w:rsidRPr="009A7184" w:rsidRDefault="00FB2173" w:rsidP="00FB2173">
            <w:pPr>
              <w:pStyle w:val="ENoteTableText"/>
              <w:rPr>
                <w:szCs w:val="16"/>
              </w:rPr>
            </w:pPr>
          </w:p>
        </w:tc>
      </w:tr>
      <w:tr w:rsidR="00FB2173" w:rsidRPr="009A7184" w14:paraId="14B53218" w14:textId="77777777" w:rsidTr="001F643F">
        <w:trPr>
          <w:cantSplit/>
        </w:trPr>
        <w:tc>
          <w:tcPr>
            <w:tcW w:w="2044" w:type="dxa"/>
            <w:shd w:val="clear" w:color="auto" w:fill="auto"/>
          </w:tcPr>
          <w:p w14:paraId="0AD9861E" w14:textId="77777777" w:rsidR="00FB2173" w:rsidRPr="009A7184" w:rsidRDefault="00FB2173" w:rsidP="00FB2173">
            <w:pPr>
              <w:pStyle w:val="ENoteTableText"/>
              <w:tabs>
                <w:tab w:val="center" w:leader="dot" w:pos="2268"/>
              </w:tabs>
              <w:rPr>
                <w:szCs w:val="16"/>
              </w:rPr>
            </w:pPr>
            <w:r w:rsidRPr="009A7184">
              <w:rPr>
                <w:szCs w:val="16"/>
              </w:rPr>
              <w:t>Schedule 6</w:t>
            </w:r>
            <w:r w:rsidRPr="009A7184">
              <w:rPr>
                <w:szCs w:val="16"/>
              </w:rPr>
              <w:tab/>
            </w:r>
          </w:p>
        </w:tc>
        <w:tc>
          <w:tcPr>
            <w:tcW w:w="5044" w:type="dxa"/>
            <w:shd w:val="clear" w:color="auto" w:fill="auto"/>
          </w:tcPr>
          <w:p w14:paraId="55FAE1CC" w14:textId="77777777" w:rsidR="00FB2173" w:rsidRPr="009A7184" w:rsidRDefault="00FB2173" w:rsidP="00FB2173">
            <w:pPr>
              <w:pStyle w:val="ENoteTableText"/>
              <w:rPr>
                <w:szCs w:val="16"/>
              </w:rPr>
            </w:pPr>
            <w:r w:rsidRPr="009A7184">
              <w:rPr>
                <w:szCs w:val="16"/>
              </w:rPr>
              <w:t>ad No 131, 2004</w:t>
            </w:r>
          </w:p>
        </w:tc>
      </w:tr>
      <w:tr w:rsidR="00FB2173" w:rsidRPr="009A7184" w14:paraId="7C5C1915" w14:textId="77777777" w:rsidTr="001F643F">
        <w:trPr>
          <w:cantSplit/>
        </w:trPr>
        <w:tc>
          <w:tcPr>
            <w:tcW w:w="2044" w:type="dxa"/>
            <w:shd w:val="clear" w:color="auto" w:fill="auto"/>
          </w:tcPr>
          <w:p w14:paraId="064F742D" w14:textId="77777777" w:rsidR="00FB2173" w:rsidRPr="009A7184" w:rsidRDefault="00FB2173" w:rsidP="00FB2173">
            <w:pPr>
              <w:pStyle w:val="ENoteTableText"/>
              <w:rPr>
                <w:szCs w:val="16"/>
              </w:rPr>
            </w:pPr>
          </w:p>
        </w:tc>
        <w:tc>
          <w:tcPr>
            <w:tcW w:w="5044" w:type="dxa"/>
            <w:shd w:val="clear" w:color="auto" w:fill="auto"/>
          </w:tcPr>
          <w:p w14:paraId="31289154" w14:textId="77777777" w:rsidR="00FB2173" w:rsidRPr="009A7184" w:rsidRDefault="00FB2173" w:rsidP="00FB2173">
            <w:pPr>
              <w:pStyle w:val="ENoteTableText"/>
              <w:rPr>
                <w:szCs w:val="16"/>
              </w:rPr>
            </w:pPr>
            <w:r w:rsidRPr="009A7184">
              <w:rPr>
                <w:szCs w:val="16"/>
              </w:rPr>
              <w:t>am No 77, 2006; No 118, 2006; No 74, 2009; No 128, 2009; No 77, 2010; No 85, 2010; No 65, 2011; No 85, 2011; No 155, 2011; No 85, 2012;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74EEEAC3" w14:textId="77777777" w:rsidTr="001F643F">
        <w:trPr>
          <w:cantSplit/>
        </w:trPr>
        <w:tc>
          <w:tcPr>
            <w:tcW w:w="2044" w:type="dxa"/>
            <w:shd w:val="clear" w:color="auto" w:fill="auto"/>
          </w:tcPr>
          <w:p w14:paraId="743B2519" w14:textId="77777777" w:rsidR="00FB2173" w:rsidRPr="009A7184" w:rsidRDefault="00FB2173" w:rsidP="00FB2173">
            <w:pPr>
              <w:pStyle w:val="ENoteTableText"/>
              <w:rPr>
                <w:b/>
                <w:szCs w:val="16"/>
              </w:rPr>
            </w:pPr>
            <w:r w:rsidRPr="009A7184">
              <w:rPr>
                <w:b/>
                <w:szCs w:val="16"/>
              </w:rPr>
              <w:t>Schedule 6A</w:t>
            </w:r>
          </w:p>
        </w:tc>
        <w:tc>
          <w:tcPr>
            <w:tcW w:w="5044" w:type="dxa"/>
            <w:shd w:val="clear" w:color="auto" w:fill="auto"/>
          </w:tcPr>
          <w:p w14:paraId="1C0B34A2" w14:textId="77777777" w:rsidR="00FB2173" w:rsidRPr="009A7184" w:rsidRDefault="00FB2173" w:rsidP="00FB2173">
            <w:pPr>
              <w:pStyle w:val="ENoteTableText"/>
              <w:rPr>
                <w:szCs w:val="16"/>
              </w:rPr>
            </w:pPr>
          </w:p>
        </w:tc>
      </w:tr>
      <w:tr w:rsidR="00FB2173" w:rsidRPr="009A7184" w14:paraId="0F4134E7" w14:textId="77777777" w:rsidTr="001F643F">
        <w:trPr>
          <w:cantSplit/>
        </w:trPr>
        <w:tc>
          <w:tcPr>
            <w:tcW w:w="2044" w:type="dxa"/>
            <w:shd w:val="clear" w:color="auto" w:fill="auto"/>
          </w:tcPr>
          <w:p w14:paraId="0CB138B9" w14:textId="77777777" w:rsidR="00FB2173" w:rsidRPr="009A7184" w:rsidRDefault="00FB2173" w:rsidP="00FB2173">
            <w:pPr>
              <w:pStyle w:val="ENoteTableText"/>
              <w:tabs>
                <w:tab w:val="center" w:leader="dot" w:pos="2268"/>
              </w:tabs>
              <w:rPr>
                <w:szCs w:val="16"/>
              </w:rPr>
            </w:pPr>
            <w:r w:rsidRPr="009A7184">
              <w:rPr>
                <w:szCs w:val="16"/>
              </w:rPr>
              <w:t>Schedule 6A</w:t>
            </w:r>
            <w:r w:rsidRPr="009A7184">
              <w:rPr>
                <w:szCs w:val="16"/>
              </w:rPr>
              <w:tab/>
            </w:r>
          </w:p>
        </w:tc>
        <w:tc>
          <w:tcPr>
            <w:tcW w:w="5044" w:type="dxa"/>
            <w:shd w:val="clear" w:color="auto" w:fill="auto"/>
          </w:tcPr>
          <w:p w14:paraId="05D9CAAE" w14:textId="77777777" w:rsidR="00FB2173" w:rsidRPr="009A7184" w:rsidRDefault="00FB2173" w:rsidP="00FB2173">
            <w:pPr>
              <w:pStyle w:val="ENoteTableText"/>
              <w:rPr>
                <w:szCs w:val="16"/>
              </w:rPr>
            </w:pPr>
            <w:r w:rsidRPr="009A7184">
              <w:rPr>
                <w:szCs w:val="16"/>
              </w:rPr>
              <w:t>ad No 109, 2019</w:t>
            </w:r>
          </w:p>
        </w:tc>
      </w:tr>
      <w:tr w:rsidR="00FB2173" w:rsidRPr="009A7184" w14:paraId="6CE39816" w14:textId="77777777" w:rsidTr="001F643F">
        <w:trPr>
          <w:cantSplit/>
        </w:trPr>
        <w:tc>
          <w:tcPr>
            <w:tcW w:w="2044" w:type="dxa"/>
            <w:shd w:val="clear" w:color="auto" w:fill="auto"/>
          </w:tcPr>
          <w:p w14:paraId="5397448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D2CDB3D" w14:textId="77777777" w:rsidR="00FB2173" w:rsidRPr="009A7184" w:rsidRDefault="00FB2173" w:rsidP="00FB2173">
            <w:pPr>
              <w:pStyle w:val="ENoteTableText"/>
              <w:rPr>
                <w:szCs w:val="16"/>
              </w:rPr>
            </w:pPr>
            <w:r w:rsidRPr="009A7184">
              <w:rPr>
                <w:szCs w:val="16"/>
              </w:rPr>
              <w:t>am No 10, 2021</w:t>
            </w:r>
            <w:r>
              <w:rPr>
                <w:szCs w:val="16"/>
              </w:rPr>
              <w:t xml:space="preserve">; </w:t>
            </w:r>
            <w:r w:rsidRPr="00112E6E">
              <w:rPr>
                <w:szCs w:val="16"/>
              </w:rPr>
              <w:t xml:space="preserve">No </w:t>
            </w:r>
            <w:r w:rsidRPr="00112E6E">
              <w:t>91, 2021</w:t>
            </w:r>
          </w:p>
        </w:tc>
      </w:tr>
      <w:tr w:rsidR="00FB2173" w:rsidRPr="009A7184" w14:paraId="4A2EA472" w14:textId="77777777" w:rsidTr="001F643F">
        <w:trPr>
          <w:cantSplit/>
        </w:trPr>
        <w:tc>
          <w:tcPr>
            <w:tcW w:w="2044" w:type="dxa"/>
            <w:shd w:val="clear" w:color="auto" w:fill="auto"/>
          </w:tcPr>
          <w:p w14:paraId="724E779B" w14:textId="77777777" w:rsidR="00FB2173" w:rsidRPr="009A7184" w:rsidRDefault="00FB2173" w:rsidP="00FB2173">
            <w:pPr>
              <w:pStyle w:val="ENoteTableText"/>
              <w:keepNext/>
              <w:keepLines/>
              <w:rPr>
                <w:szCs w:val="16"/>
              </w:rPr>
            </w:pPr>
            <w:r w:rsidRPr="009A7184">
              <w:rPr>
                <w:b/>
                <w:szCs w:val="16"/>
              </w:rPr>
              <w:t>Schedule 7</w:t>
            </w:r>
          </w:p>
        </w:tc>
        <w:tc>
          <w:tcPr>
            <w:tcW w:w="5044" w:type="dxa"/>
            <w:shd w:val="clear" w:color="auto" w:fill="auto"/>
          </w:tcPr>
          <w:p w14:paraId="474F59A3" w14:textId="77777777" w:rsidR="00FB2173" w:rsidRPr="009A7184" w:rsidRDefault="00FB2173" w:rsidP="00FB2173">
            <w:pPr>
              <w:pStyle w:val="ENoteTableText"/>
              <w:rPr>
                <w:szCs w:val="16"/>
              </w:rPr>
            </w:pPr>
          </w:p>
        </w:tc>
      </w:tr>
      <w:tr w:rsidR="00FB2173" w:rsidRPr="009A7184" w14:paraId="6BEE4EA8" w14:textId="77777777" w:rsidTr="001F643F">
        <w:trPr>
          <w:cantSplit/>
        </w:trPr>
        <w:tc>
          <w:tcPr>
            <w:tcW w:w="2044" w:type="dxa"/>
            <w:shd w:val="clear" w:color="auto" w:fill="auto"/>
          </w:tcPr>
          <w:p w14:paraId="7A678845" w14:textId="77777777" w:rsidR="00FB2173" w:rsidRPr="009A7184" w:rsidRDefault="00FB2173" w:rsidP="00FB2173">
            <w:pPr>
              <w:pStyle w:val="ENoteTableText"/>
              <w:keepNext/>
              <w:tabs>
                <w:tab w:val="center" w:leader="dot" w:pos="2268"/>
              </w:tabs>
              <w:rPr>
                <w:szCs w:val="16"/>
              </w:rPr>
            </w:pPr>
            <w:r w:rsidRPr="009A7184">
              <w:rPr>
                <w:szCs w:val="16"/>
              </w:rPr>
              <w:t>Schedule 7</w:t>
            </w:r>
            <w:r w:rsidRPr="009A7184">
              <w:rPr>
                <w:szCs w:val="16"/>
              </w:rPr>
              <w:tab/>
            </w:r>
          </w:p>
        </w:tc>
        <w:tc>
          <w:tcPr>
            <w:tcW w:w="5044" w:type="dxa"/>
            <w:shd w:val="clear" w:color="auto" w:fill="auto"/>
          </w:tcPr>
          <w:p w14:paraId="70E3BD9E" w14:textId="77777777" w:rsidR="00FB2173" w:rsidRPr="009A7184" w:rsidRDefault="00FB2173" w:rsidP="00FB2173">
            <w:pPr>
              <w:pStyle w:val="ENoteTableText"/>
              <w:rPr>
                <w:szCs w:val="16"/>
              </w:rPr>
            </w:pPr>
            <w:r w:rsidRPr="009A7184">
              <w:rPr>
                <w:szCs w:val="16"/>
              </w:rPr>
              <w:t>ad No 128, 2008</w:t>
            </w:r>
          </w:p>
        </w:tc>
      </w:tr>
      <w:tr w:rsidR="00FB2173" w:rsidRPr="009A7184" w14:paraId="4F1B50E0" w14:textId="77777777" w:rsidTr="001F643F">
        <w:trPr>
          <w:cantSplit/>
        </w:trPr>
        <w:tc>
          <w:tcPr>
            <w:tcW w:w="2044" w:type="dxa"/>
            <w:shd w:val="clear" w:color="auto" w:fill="auto"/>
          </w:tcPr>
          <w:p w14:paraId="304C7167" w14:textId="77777777" w:rsidR="00FB2173" w:rsidRPr="009A7184" w:rsidRDefault="00FB2173" w:rsidP="00FB2173">
            <w:pPr>
              <w:pStyle w:val="ENoteTableText"/>
              <w:rPr>
                <w:szCs w:val="16"/>
              </w:rPr>
            </w:pPr>
          </w:p>
        </w:tc>
        <w:tc>
          <w:tcPr>
            <w:tcW w:w="5044" w:type="dxa"/>
            <w:shd w:val="clear" w:color="auto" w:fill="auto"/>
          </w:tcPr>
          <w:p w14:paraId="7FA74552" w14:textId="77777777" w:rsidR="00FB2173" w:rsidRPr="009A7184" w:rsidRDefault="00FB2173" w:rsidP="00FB2173">
            <w:pPr>
              <w:pStyle w:val="ENoteTableText"/>
              <w:rPr>
                <w:szCs w:val="16"/>
              </w:rPr>
            </w:pPr>
            <w:r w:rsidRPr="009A7184">
              <w:rPr>
                <w:szCs w:val="16"/>
              </w:rPr>
              <w:t>am No 74, 2009; No 128, 2009; No 77, 2010; No 85, 2010; No 65, 2011; No 85, 2011; No 155, 2011; No 85, 2012;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6AE8272F" w14:textId="77777777" w:rsidTr="001F643F">
        <w:trPr>
          <w:cantSplit/>
        </w:trPr>
        <w:tc>
          <w:tcPr>
            <w:tcW w:w="2044" w:type="dxa"/>
            <w:shd w:val="clear" w:color="auto" w:fill="auto"/>
          </w:tcPr>
          <w:p w14:paraId="65FA8567" w14:textId="77777777" w:rsidR="00FB2173" w:rsidRPr="009A7184" w:rsidRDefault="00FB2173" w:rsidP="00FB2173">
            <w:pPr>
              <w:pStyle w:val="ENoteTableText"/>
              <w:rPr>
                <w:szCs w:val="16"/>
              </w:rPr>
            </w:pPr>
            <w:r w:rsidRPr="009A7184">
              <w:rPr>
                <w:b/>
                <w:szCs w:val="16"/>
              </w:rPr>
              <w:t>Schedule 8</w:t>
            </w:r>
          </w:p>
        </w:tc>
        <w:tc>
          <w:tcPr>
            <w:tcW w:w="5044" w:type="dxa"/>
            <w:shd w:val="clear" w:color="auto" w:fill="auto"/>
          </w:tcPr>
          <w:p w14:paraId="56DCAD10" w14:textId="77777777" w:rsidR="00FB2173" w:rsidRPr="009A7184" w:rsidRDefault="00FB2173" w:rsidP="00FB2173">
            <w:pPr>
              <w:pStyle w:val="ENoteTableText"/>
              <w:rPr>
                <w:szCs w:val="16"/>
              </w:rPr>
            </w:pPr>
          </w:p>
        </w:tc>
      </w:tr>
      <w:tr w:rsidR="00FB2173" w:rsidRPr="009A7184" w14:paraId="6571F632" w14:textId="77777777" w:rsidTr="001F643F">
        <w:trPr>
          <w:cantSplit/>
        </w:trPr>
        <w:tc>
          <w:tcPr>
            <w:tcW w:w="2044" w:type="dxa"/>
            <w:shd w:val="clear" w:color="auto" w:fill="auto"/>
          </w:tcPr>
          <w:p w14:paraId="67343740" w14:textId="77777777" w:rsidR="00FB2173" w:rsidRPr="009A7184" w:rsidRDefault="00FB2173" w:rsidP="00FB2173">
            <w:pPr>
              <w:pStyle w:val="ENoteTableText"/>
              <w:tabs>
                <w:tab w:val="center" w:leader="dot" w:pos="2268"/>
              </w:tabs>
              <w:rPr>
                <w:szCs w:val="16"/>
              </w:rPr>
            </w:pPr>
            <w:r w:rsidRPr="009A7184">
              <w:rPr>
                <w:szCs w:val="16"/>
              </w:rPr>
              <w:t>Schedule 8</w:t>
            </w:r>
            <w:r w:rsidRPr="009A7184">
              <w:rPr>
                <w:szCs w:val="16"/>
              </w:rPr>
              <w:tab/>
            </w:r>
          </w:p>
        </w:tc>
        <w:tc>
          <w:tcPr>
            <w:tcW w:w="5044" w:type="dxa"/>
            <w:shd w:val="clear" w:color="auto" w:fill="auto"/>
          </w:tcPr>
          <w:p w14:paraId="593871C8" w14:textId="77777777" w:rsidR="00FB2173" w:rsidRPr="009A7184" w:rsidRDefault="00FB2173" w:rsidP="00FB2173">
            <w:pPr>
              <w:pStyle w:val="ENoteTableText"/>
              <w:rPr>
                <w:szCs w:val="16"/>
              </w:rPr>
            </w:pPr>
            <w:r w:rsidRPr="009A7184">
              <w:rPr>
                <w:szCs w:val="16"/>
              </w:rPr>
              <w:t>ad No 98, 2009</w:t>
            </w:r>
          </w:p>
        </w:tc>
      </w:tr>
      <w:tr w:rsidR="00FB2173" w:rsidRPr="009A7184" w14:paraId="5901BE85" w14:textId="77777777" w:rsidTr="001F643F">
        <w:trPr>
          <w:cantSplit/>
        </w:trPr>
        <w:tc>
          <w:tcPr>
            <w:tcW w:w="2044" w:type="dxa"/>
            <w:shd w:val="clear" w:color="auto" w:fill="auto"/>
          </w:tcPr>
          <w:p w14:paraId="5FFED59F" w14:textId="77777777" w:rsidR="00FB2173" w:rsidRPr="009A7184" w:rsidRDefault="00FB2173" w:rsidP="00FB2173">
            <w:pPr>
              <w:pStyle w:val="ENoteTableText"/>
              <w:rPr>
                <w:szCs w:val="16"/>
              </w:rPr>
            </w:pPr>
          </w:p>
        </w:tc>
        <w:tc>
          <w:tcPr>
            <w:tcW w:w="5044" w:type="dxa"/>
            <w:shd w:val="clear" w:color="auto" w:fill="auto"/>
          </w:tcPr>
          <w:p w14:paraId="4E561F76" w14:textId="77777777" w:rsidR="00FB2173" w:rsidRPr="009A7184" w:rsidRDefault="00FB2173" w:rsidP="00FB2173">
            <w:pPr>
              <w:pStyle w:val="ENoteTableText"/>
              <w:rPr>
                <w:szCs w:val="16"/>
              </w:rPr>
            </w:pPr>
            <w:r w:rsidRPr="009A7184">
              <w:rPr>
                <w:szCs w:val="16"/>
              </w:rPr>
              <w:t>am No 77, 2010; No 85, 2010; No 65, 2011; No 85, 2011; No 155, 2011; No 85, 2012; No 8, 2014; No 70, 2014; No 86, 2014; No 78, 2016; No 84, 2016; No 79, 2017; No 114, 2018; No 47, 2019; No 10, 2021</w:t>
            </w:r>
            <w:r>
              <w:rPr>
                <w:szCs w:val="16"/>
              </w:rPr>
              <w:t xml:space="preserve">; </w:t>
            </w:r>
            <w:r w:rsidRPr="00112E6E">
              <w:rPr>
                <w:szCs w:val="16"/>
              </w:rPr>
              <w:t xml:space="preserve">No </w:t>
            </w:r>
            <w:r w:rsidRPr="00112E6E">
              <w:t>91, 2021</w:t>
            </w:r>
          </w:p>
        </w:tc>
      </w:tr>
      <w:tr w:rsidR="00FB2173" w:rsidRPr="009A7184" w14:paraId="18137A73" w14:textId="77777777" w:rsidTr="001F643F">
        <w:trPr>
          <w:cantSplit/>
        </w:trPr>
        <w:tc>
          <w:tcPr>
            <w:tcW w:w="2044" w:type="dxa"/>
            <w:shd w:val="clear" w:color="auto" w:fill="auto"/>
          </w:tcPr>
          <w:p w14:paraId="32F6C730" w14:textId="77777777" w:rsidR="00FB2173" w:rsidRPr="009A7184" w:rsidRDefault="00FB2173" w:rsidP="00FB2173">
            <w:pPr>
              <w:pStyle w:val="ENoteTableText"/>
              <w:rPr>
                <w:b/>
                <w:szCs w:val="16"/>
              </w:rPr>
            </w:pPr>
            <w:r w:rsidRPr="009A7184">
              <w:rPr>
                <w:b/>
                <w:szCs w:val="16"/>
              </w:rPr>
              <w:t>Schedule 8A</w:t>
            </w:r>
          </w:p>
        </w:tc>
        <w:tc>
          <w:tcPr>
            <w:tcW w:w="5044" w:type="dxa"/>
            <w:shd w:val="clear" w:color="auto" w:fill="auto"/>
          </w:tcPr>
          <w:p w14:paraId="4044523B" w14:textId="77777777" w:rsidR="00FB2173" w:rsidRPr="009A7184" w:rsidRDefault="00FB2173" w:rsidP="00FB2173">
            <w:pPr>
              <w:pStyle w:val="ENoteTableText"/>
              <w:rPr>
                <w:szCs w:val="16"/>
              </w:rPr>
            </w:pPr>
          </w:p>
        </w:tc>
      </w:tr>
      <w:tr w:rsidR="00FB2173" w:rsidRPr="009A7184" w14:paraId="4547E1BD" w14:textId="77777777" w:rsidTr="001F643F">
        <w:trPr>
          <w:cantSplit/>
        </w:trPr>
        <w:tc>
          <w:tcPr>
            <w:tcW w:w="2044" w:type="dxa"/>
            <w:shd w:val="clear" w:color="auto" w:fill="auto"/>
          </w:tcPr>
          <w:p w14:paraId="3E4D5F86" w14:textId="77777777" w:rsidR="00FB2173" w:rsidRPr="009A7184" w:rsidRDefault="00FB2173" w:rsidP="00FB2173">
            <w:pPr>
              <w:pStyle w:val="ENoteTableText"/>
              <w:tabs>
                <w:tab w:val="center" w:leader="dot" w:pos="2268"/>
              </w:tabs>
              <w:rPr>
                <w:szCs w:val="16"/>
              </w:rPr>
            </w:pPr>
            <w:r w:rsidRPr="009A7184">
              <w:rPr>
                <w:szCs w:val="16"/>
              </w:rPr>
              <w:t>Schedule 8A</w:t>
            </w:r>
            <w:r w:rsidRPr="009A7184">
              <w:rPr>
                <w:szCs w:val="16"/>
              </w:rPr>
              <w:tab/>
            </w:r>
          </w:p>
        </w:tc>
        <w:tc>
          <w:tcPr>
            <w:tcW w:w="5044" w:type="dxa"/>
            <w:shd w:val="clear" w:color="auto" w:fill="auto"/>
          </w:tcPr>
          <w:p w14:paraId="3956780A" w14:textId="77777777" w:rsidR="00FB2173" w:rsidRPr="009A7184" w:rsidRDefault="00FB2173" w:rsidP="00FB2173">
            <w:pPr>
              <w:pStyle w:val="ENoteTableText"/>
              <w:rPr>
                <w:szCs w:val="16"/>
              </w:rPr>
            </w:pPr>
            <w:r w:rsidRPr="009A7184">
              <w:rPr>
                <w:szCs w:val="16"/>
              </w:rPr>
              <w:t>ad No 113, 2018</w:t>
            </w:r>
          </w:p>
        </w:tc>
      </w:tr>
      <w:tr w:rsidR="00FB2173" w:rsidRPr="009A7184" w14:paraId="635CB075" w14:textId="77777777" w:rsidTr="001F643F">
        <w:trPr>
          <w:cantSplit/>
        </w:trPr>
        <w:tc>
          <w:tcPr>
            <w:tcW w:w="2044" w:type="dxa"/>
            <w:shd w:val="clear" w:color="auto" w:fill="auto"/>
          </w:tcPr>
          <w:p w14:paraId="71ABDBC9"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691B9CD6" w14:textId="77777777" w:rsidR="00FB2173" w:rsidRPr="009A7184" w:rsidRDefault="00FB2173" w:rsidP="00FB2173">
            <w:pPr>
              <w:pStyle w:val="ENoteTableText"/>
              <w:rPr>
                <w:szCs w:val="16"/>
              </w:rPr>
            </w:pPr>
            <w:r w:rsidRPr="009A7184">
              <w:rPr>
                <w:szCs w:val="16"/>
              </w:rPr>
              <w:t>am No 47, 2019</w:t>
            </w:r>
            <w:r>
              <w:rPr>
                <w:szCs w:val="16"/>
              </w:rPr>
              <w:t xml:space="preserve">; </w:t>
            </w:r>
            <w:r w:rsidRPr="00112E6E">
              <w:rPr>
                <w:szCs w:val="16"/>
              </w:rPr>
              <w:t xml:space="preserve">No </w:t>
            </w:r>
            <w:r w:rsidRPr="00112E6E">
              <w:t>91, 2021</w:t>
            </w:r>
          </w:p>
        </w:tc>
      </w:tr>
      <w:tr w:rsidR="00FB2173" w:rsidRPr="009A7184" w14:paraId="502F9CE7" w14:textId="77777777" w:rsidTr="001F643F">
        <w:trPr>
          <w:cantSplit/>
        </w:trPr>
        <w:tc>
          <w:tcPr>
            <w:tcW w:w="2044" w:type="dxa"/>
            <w:shd w:val="clear" w:color="auto" w:fill="auto"/>
          </w:tcPr>
          <w:p w14:paraId="75EA55DD" w14:textId="77777777" w:rsidR="00FB2173" w:rsidRPr="009A7184" w:rsidRDefault="00FB2173" w:rsidP="00FB2173">
            <w:pPr>
              <w:pStyle w:val="ENoteTableText"/>
              <w:tabs>
                <w:tab w:val="center" w:leader="dot" w:pos="2268"/>
              </w:tabs>
              <w:rPr>
                <w:szCs w:val="16"/>
              </w:rPr>
            </w:pPr>
            <w:r w:rsidRPr="009A7184">
              <w:rPr>
                <w:b/>
                <w:szCs w:val="16"/>
              </w:rPr>
              <w:t>Schedule 8B</w:t>
            </w:r>
          </w:p>
        </w:tc>
        <w:tc>
          <w:tcPr>
            <w:tcW w:w="5044" w:type="dxa"/>
            <w:shd w:val="clear" w:color="auto" w:fill="auto"/>
          </w:tcPr>
          <w:p w14:paraId="39ECE590" w14:textId="77777777" w:rsidR="00FB2173" w:rsidRPr="009A7184" w:rsidRDefault="00FB2173" w:rsidP="00FB2173">
            <w:pPr>
              <w:pStyle w:val="ENoteTableText"/>
              <w:rPr>
                <w:szCs w:val="16"/>
              </w:rPr>
            </w:pPr>
          </w:p>
        </w:tc>
      </w:tr>
      <w:tr w:rsidR="00FB2173" w:rsidRPr="009A7184" w14:paraId="39A56948" w14:textId="77777777" w:rsidTr="001F643F">
        <w:trPr>
          <w:cantSplit/>
        </w:trPr>
        <w:tc>
          <w:tcPr>
            <w:tcW w:w="2044" w:type="dxa"/>
            <w:shd w:val="clear" w:color="auto" w:fill="auto"/>
          </w:tcPr>
          <w:p w14:paraId="4DA330B8" w14:textId="77777777" w:rsidR="00FB2173" w:rsidRPr="009A7184" w:rsidRDefault="00FB2173" w:rsidP="00FB2173">
            <w:pPr>
              <w:pStyle w:val="ENoteTableText"/>
              <w:tabs>
                <w:tab w:val="center" w:leader="dot" w:pos="2268"/>
              </w:tabs>
              <w:rPr>
                <w:b/>
                <w:szCs w:val="16"/>
              </w:rPr>
            </w:pPr>
            <w:r w:rsidRPr="009A7184">
              <w:rPr>
                <w:szCs w:val="16"/>
              </w:rPr>
              <w:t>Schedule 8B</w:t>
            </w:r>
            <w:r w:rsidRPr="009A7184">
              <w:rPr>
                <w:szCs w:val="16"/>
              </w:rPr>
              <w:tab/>
            </w:r>
          </w:p>
        </w:tc>
        <w:tc>
          <w:tcPr>
            <w:tcW w:w="5044" w:type="dxa"/>
            <w:shd w:val="clear" w:color="auto" w:fill="auto"/>
          </w:tcPr>
          <w:p w14:paraId="0890E4C7" w14:textId="77777777" w:rsidR="00FB2173" w:rsidRPr="009A7184" w:rsidRDefault="00FB2173" w:rsidP="00FB2173">
            <w:pPr>
              <w:pStyle w:val="ENoteTableText"/>
              <w:rPr>
                <w:szCs w:val="16"/>
              </w:rPr>
            </w:pPr>
            <w:r w:rsidRPr="009A7184">
              <w:rPr>
                <w:szCs w:val="16"/>
              </w:rPr>
              <w:t>ad No 128, 2018</w:t>
            </w:r>
          </w:p>
        </w:tc>
      </w:tr>
      <w:tr w:rsidR="00FB2173" w:rsidRPr="009A7184" w14:paraId="089DBE6D" w14:textId="77777777" w:rsidTr="001F643F">
        <w:trPr>
          <w:cantSplit/>
        </w:trPr>
        <w:tc>
          <w:tcPr>
            <w:tcW w:w="2044" w:type="dxa"/>
            <w:shd w:val="clear" w:color="auto" w:fill="auto"/>
          </w:tcPr>
          <w:p w14:paraId="19C4B17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29D918EB" w14:textId="77777777" w:rsidR="00FB2173" w:rsidRPr="009A7184" w:rsidRDefault="00FB2173" w:rsidP="00FB2173">
            <w:pPr>
              <w:pStyle w:val="ENoteTableText"/>
              <w:rPr>
                <w:szCs w:val="16"/>
              </w:rPr>
            </w:pPr>
            <w:r w:rsidRPr="009A7184">
              <w:rPr>
                <w:szCs w:val="16"/>
              </w:rPr>
              <w:t>am No 47, 2019; No 10, 2021</w:t>
            </w:r>
            <w:r>
              <w:rPr>
                <w:szCs w:val="16"/>
              </w:rPr>
              <w:t xml:space="preserve">; </w:t>
            </w:r>
            <w:r w:rsidRPr="00112E6E">
              <w:rPr>
                <w:szCs w:val="16"/>
              </w:rPr>
              <w:t xml:space="preserve">No </w:t>
            </w:r>
            <w:r w:rsidRPr="00112E6E">
              <w:t>91, 2021</w:t>
            </w:r>
          </w:p>
        </w:tc>
      </w:tr>
      <w:tr w:rsidR="00FB2173" w:rsidRPr="009A7184" w14:paraId="4B093C75" w14:textId="77777777" w:rsidTr="001F643F">
        <w:trPr>
          <w:cantSplit/>
        </w:trPr>
        <w:tc>
          <w:tcPr>
            <w:tcW w:w="2044" w:type="dxa"/>
            <w:shd w:val="clear" w:color="auto" w:fill="auto"/>
          </w:tcPr>
          <w:p w14:paraId="269F00EA" w14:textId="77777777" w:rsidR="00FB2173" w:rsidRPr="009A7184" w:rsidRDefault="00FB2173" w:rsidP="00FB2173">
            <w:pPr>
              <w:pStyle w:val="ENoteTableText"/>
              <w:rPr>
                <w:szCs w:val="16"/>
              </w:rPr>
            </w:pPr>
            <w:r w:rsidRPr="009A7184">
              <w:rPr>
                <w:b/>
                <w:szCs w:val="16"/>
              </w:rPr>
              <w:t>Schedule 9</w:t>
            </w:r>
          </w:p>
        </w:tc>
        <w:tc>
          <w:tcPr>
            <w:tcW w:w="5044" w:type="dxa"/>
            <w:shd w:val="clear" w:color="auto" w:fill="auto"/>
          </w:tcPr>
          <w:p w14:paraId="3CF2D604" w14:textId="77777777" w:rsidR="00FB2173" w:rsidRPr="009A7184" w:rsidRDefault="00FB2173" w:rsidP="00FB2173">
            <w:pPr>
              <w:pStyle w:val="ENoteTableText"/>
              <w:rPr>
                <w:szCs w:val="16"/>
              </w:rPr>
            </w:pPr>
          </w:p>
        </w:tc>
      </w:tr>
      <w:tr w:rsidR="00FB2173" w:rsidRPr="009A7184" w14:paraId="0C197848" w14:textId="77777777" w:rsidTr="001F643F">
        <w:trPr>
          <w:cantSplit/>
        </w:trPr>
        <w:tc>
          <w:tcPr>
            <w:tcW w:w="2044" w:type="dxa"/>
            <w:shd w:val="clear" w:color="auto" w:fill="auto"/>
          </w:tcPr>
          <w:p w14:paraId="3C6128A6" w14:textId="77777777" w:rsidR="00FB2173" w:rsidRPr="009A7184" w:rsidRDefault="00FB2173" w:rsidP="00FB2173">
            <w:pPr>
              <w:pStyle w:val="ENoteTableText"/>
              <w:tabs>
                <w:tab w:val="center" w:leader="dot" w:pos="2268"/>
              </w:tabs>
              <w:rPr>
                <w:szCs w:val="16"/>
              </w:rPr>
            </w:pPr>
            <w:r w:rsidRPr="009A7184">
              <w:rPr>
                <w:szCs w:val="16"/>
              </w:rPr>
              <w:t>Schedule 9</w:t>
            </w:r>
            <w:r w:rsidRPr="009A7184">
              <w:rPr>
                <w:szCs w:val="16"/>
              </w:rPr>
              <w:tab/>
            </w:r>
          </w:p>
        </w:tc>
        <w:tc>
          <w:tcPr>
            <w:tcW w:w="5044" w:type="dxa"/>
            <w:shd w:val="clear" w:color="auto" w:fill="auto"/>
          </w:tcPr>
          <w:p w14:paraId="76614177" w14:textId="77777777" w:rsidR="00FB2173" w:rsidRPr="009A7184" w:rsidRDefault="00FB2173" w:rsidP="00FB2173">
            <w:pPr>
              <w:pStyle w:val="ENoteTableText"/>
              <w:rPr>
                <w:szCs w:val="16"/>
              </w:rPr>
            </w:pPr>
            <w:r w:rsidRPr="009A7184">
              <w:rPr>
                <w:szCs w:val="16"/>
              </w:rPr>
              <w:t>ad No 173, 2012</w:t>
            </w:r>
          </w:p>
        </w:tc>
      </w:tr>
      <w:tr w:rsidR="00FB2173" w:rsidRPr="009A7184" w14:paraId="69170979" w14:textId="77777777" w:rsidTr="001F643F">
        <w:trPr>
          <w:cantSplit/>
        </w:trPr>
        <w:tc>
          <w:tcPr>
            <w:tcW w:w="2044" w:type="dxa"/>
            <w:shd w:val="clear" w:color="auto" w:fill="auto"/>
          </w:tcPr>
          <w:p w14:paraId="482813FC"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4937C5E" w14:textId="77777777" w:rsidR="00FB2173" w:rsidRPr="009A7184" w:rsidRDefault="00FB2173" w:rsidP="00FB2173">
            <w:pPr>
              <w:pStyle w:val="ENoteTableText"/>
              <w:rPr>
                <w:szCs w:val="16"/>
              </w:rPr>
            </w:pPr>
            <w:r w:rsidRPr="009A7184">
              <w:rPr>
                <w:szCs w:val="16"/>
              </w:rPr>
              <w:t>am No 8, 2014; No 70, 2014; No 86, 2014; No 78, 2016; No 79, 2017; No 47, 2019; No 10, 2021</w:t>
            </w:r>
            <w:r>
              <w:rPr>
                <w:szCs w:val="16"/>
              </w:rPr>
              <w:t xml:space="preserve">; </w:t>
            </w:r>
            <w:r w:rsidRPr="00112E6E">
              <w:rPr>
                <w:szCs w:val="16"/>
              </w:rPr>
              <w:t xml:space="preserve">No </w:t>
            </w:r>
            <w:r w:rsidRPr="00112E6E">
              <w:t>91, 2021</w:t>
            </w:r>
          </w:p>
        </w:tc>
      </w:tr>
      <w:tr w:rsidR="00FB2173" w:rsidRPr="009A7184" w14:paraId="37AD340A" w14:textId="77777777" w:rsidTr="001F643F">
        <w:trPr>
          <w:cantSplit/>
        </w:trPr>
        <w:tc>
          <w:tcPr>
            <w:tcW w:w="2044" w:type="dxa"/>
            <w:shd w:val="clear" w:color="auto" w:fill="auto"/>
          </w:tcPr>
          <w:p w14:paraId="33D3534E" w14:textId="77777777" w:rsidR="00FB2173" w:rsidRPr="009A7184" w:rsidRDefault="00FB2173" w:rsidP="00FB2173">
            <w:pPr>
              <w:pStyle w:val="ENoteTableText"/>
              <w:tabs>
                <w:tab w:val="center" w:leader="dot" w:pos="2268"/>
              </w:tabs>
              <w:rPr>
                <w:szCs w:val="16"/>
              </w:rPr>
            </w:pPr>
            <w:r w:rsidRPr="009A7184">
              <w:rPr>
                <w:b/>
                <w:szCs w:val="16"/>
              </w:rPr>
              <w:t>Schedule 9A</w:t>
            </w:r>
          </w:p>
        </w:tc>
        <w:tc>
          <w:tcPr>
            <w:tcW w:w="5044" w:type="dxa"/>
            <w:shd w:val="clear" w:color="auto" w:fill="auto"/>
          </w:tcPr>
          <w:p w14:paraId="4D2FA3D6" w14:textId="77777777" w:rsidR="00FB2173" w:rsidRPr="009A7184" w:rsidRDefault="00FB2173" w:rsidP="00FB2173">
            <w:pPr>
              <w:pStyle w:val="ENoteTableText"/>
              <w:rPr>
                <w:szCs w:val="16"/>
              </w:rPr>
            </w:pPr>
          </w:p>
        </w:tc>
      </w:tr>
      <w:tr w:rsidR="00FB2173" w:rsidRPr="009A7184" w14:paraId="2CD74FC2" w14:textId="77777777" w:rsidTr="001F643F">
        <w:trPr>
          <w:cantSplit/>
        </w:trPr>
        <w:tc>
          <w:tcPr>
            <w:tcW w:w="2044" w:type="dxa"/>
            <w:shd w:val="clear" w:color="auto" w:fill="auto"/>
          </w:tcPr>
          <w:p w14:paraId="0AB241AC" w14:textId="77777777" w:rsidR="00FB2173" w:rsidRPr="009A7184" w:rsidRDefault="00FB2173" w:rsidP="00FB2173">
            <w:pPr>
              <w:pStyle w:val="ENoteTableText"/>
              <w:tabs>
                <w:tab w:val="center" w:leader="dot" w:pos="2268"/>
              </w:tabs>
              <w:rPr>
                <w:szCs w:val="16"/>
              </w:rPr>
            </w:pPr>
            <w:r w:rsidRPr="009A7184">
              <w:rPr>
                <w:szCs w:val="16"/>
              </w:rPr>
              <w:t>Schedule 9A</w:t>
            </w:r>
            <w:r w:rsidRPr="009A7184">
              <w:rPr>
                <w:szCs w:val="16"/>
              </w:rPr>
              <w:tab/>
            </w:r>
          </w:p>
        </w:tc>
        <w:tc>
          <w:tcPr>
            <w:tcW w:w="5044" w:type="dxa"/>
            <w:shd w:val="clear" w:color="auto" w:fill="auto"/>
          </w:tcPr>
          <w:p w14:paraId="738E1562" w14:textId="77777777" w:rsidR="00FB2173" w:rsidRPr="009A7184" w:rsidRDefault="00FB2173" w:rsidP="00FB2173">
            <w:pPr>
              <w:pStyle w:val="ENoteTableText"/>
              <w:rPr>
                <w:szCs w:val="16"/>
              </w:rPr>
            </w:pPr>
            <w:r w:rsidRPr="009A7184">
              <w:rPr>
                <w:szCs w:val="16"/>
              </w:rPr>
              <w:t>ad No 109, 2019</w:t>
            </w:r>
          </w:p>
        </w:tc>
      </w:tr>
      <w:tr w:rsidR="00FB2173" w:rsidRPr="009A7184" w14:paraId="6F66C6AC" w14:textId="77777777" w:rsidTr="001F643F">
        <w:trPr>
          <w:cantSplit/>
        </w:trPr>
        <w:tc>
          <w:tcPr>
            <w:tcW w:w="2044" w:type="dxa"/>
            <w:shd w:val="clear" w:color="auto" w:fill="auto"/>
          </w:tcPr>
          <w:p w14:paraId="5B1B8264"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9662A04" w14:textId="77777777" w:rsidR="00FB2173" w:rsidRPr="009A7184" w:rsidRDefault="00FB2173" w:rsidP="00FB2173">
            <w:pPr>
              <w:pStyle w:val="ENoteTableText"/>
              <w:rPr>
                <w:szCs w:val="16"/>
              </w:rPr>
            </w:pPr>
            <w:r>
              <w:rPr>
                <w:szCs w:val="16"/>
              </w:rPr>
              <w:t xml:space="preserve">am </w:t>
            </w:r>
            <w:r w:rsidRPr="00112E6E">
              <w:rPr>
                <w:szCs w:val="16"/>
              </w:rPr>
              <w:t xml:space="preserve">No </w:t>
            </w:r>
            <w:r w:rsidRPr="00112E6E">
              <w:t>91, 2021</w:t>
            </w:r>
          </w:p>
        </w:tc>
      </w:tr>
      <w:tr w:rsidR="00FB2173" w:rsidRPr="009A7184" w14:paraId="2ED0CCD9" w14:textId="77777777" w:rsidTr="001F643F">
        <w:trPr>
          <w:cantSplit/>
        </w:trPr>
        <w:tc>
          <w:tcPr>
            <w:tcW w:w="2044" w:type="dxa"/>
            <w:shd w:val="clear" w:color="auto" w:fill="auto"/>
          </w:tcPr>
          <w:p w14:paraId="54E0B1EA" w14:textId="088A8F82" w:rsidR="00FB2173" w:rsidRPr="009A7184" w:rsidRDefault="00B12C14" w:rsidP="00FB2173">
            <w:pPr>
              <w:pStyle w:val="ENoteTableText"/>
              <w:keepNext/>
              <w:tabs>
                <w:tab w:val="center" w:leader="dot" w:pos="2268"/>
              </w:tabs>
              <w:rPr>
                <w:b/>
                <w:szCs w:val="16"/>
              </w:rPr>
            </w:pPr>
            <w:r>
              <w:rPr>
                <w:b/>
                <w:szCs w:val="16"/>
              </w:rPr>
              <w:t>Schedule 1</w:t>
            </w:r>
            <w:r w:rsidR="00FB2173" w:rsidRPr="009A7184">
              <w:rPr>
                <w:b/>
                <w:szCs w:val="16"/>
              </w:rPr>
              <w:t>0</w:t>
            </w:r>
          </w:p>
        </w:tc>
        <w:tc>
          <w:tcPr>
            <w:tcW w:w="5044" w:type="dxa"/>
            <w:shd w:val="clear" w:color="auto" w:fill="auto"/>
          </w:tcPr>
          <w:p w14:paraId="4B163A8B" w14:textId="77777777" w:rsidR="00FB2173" w:rsidRPr="009A7184" w:rsidRDefault="00FB2173" w:rsidP="00FB2173">
            <w:pPr>
              <w:pStyle w:val="ENoteTableText"/>
              <w:rPr>
                <w:szCs w:val="16"/>
              </w:rPr>
            </w:pPr>
          </w:p>
        </w:tc>
      </w:tr>
      <w:tr w:rsidR="00FB2173" w:rsidRPr="009A7184" w14:paraId="0C2E7F25" w14:textId="77777777" w:rsidTr="001F643F">
        <w:trPr>
          <w:cantSplit/>
        </w:trPr>
        <w:tc>
          <w:tcPr>
            <w:tcW w:w="2044" w:type="dxa"/>
            <w:shd w:val="clear" w:color="auto" w:fill="auto"/>
          </w:tcPr>
          <w:p w14:paraId="1B4F7F52" w14:textId="6E040852"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0</w:t>
            </w:r>
            <w:r w:rsidR="00FB2173" w:rsidRPr="009A7184">
              <w:rPr>
                <w:szCs w:val="16"/>
              </w:rPr>
              <w:tab/>
            </w:r>
          </w:p>
        </w:tc>
        <w:tc>
          <w:tcPr>
            <w:tcW w:w="5044" w:type="dxa"/>
            <w:shd w:val="clear" w:color="auto" w:fill="auto"/>
          </w:tcPr>
          <w:p w14:paraId="53D42223" w14:textId="77777777" w:rsidR="00FB2173" w:rsidRPr="009A7184" w:rsidRDefault="00FB2173" w:rsidP="00FB2173">
            <w:pPr>
              <w:pStyle w:val="ENoteTableText"/>
              <w:rPr>
                <w:szCs w:val="16"/>
              </w:rPr>
            </w:pPr>
            <w:r w:rsidRPr="009A7184">
              <w:rPr>
                <w:szCs w:val="16"/>
              </w:rPr>
              <w:t>ad No 114, 2014</w:t>
            </w:r>
          </w:p>
        </w:tc>
      </w:tr>
      <w:tr w:rsidR="00FB2173" w:rsidRPr="009A7184" w14:paraId="19B30A84" w14:textId="77777777" w:rsidTr="001F643F">
        <w:trPr>
          <w:cantSplit/>
        </w:trPr>
        <w:tc>
          <w:tcPr>
            <w:tcW w:w="2044" w:type="dxa"/>
            <w:shd w:val="clear" w:color="auto" w:fill="auto"/>
          </w:tcPr>
          <w:p w14:paraId="6ED06D87"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4D06D1FF" w14:textId="77777777" w:rsidR="00FB2173" w:rsidRPr="009A7184" w:rsidRDefault="00FB2173" w:rsidP="00FB2173">
            <w:pPr>
              <w:pStyle w:val="ENoteTableText"/>
              <w:rPr>
                <w:szCs w:val="16"/>
              </w:rPr>
            </w:pPr>
            <w:r w:rsidRPr="009A7184">
              <w:rPr>
                <w:szCs w:val="16"/>
              </w:rPr>
              <w:t>am No 78, 2016; No 84, 2016; No 79, 2017; No 47, 2019; No 10, 2021</w:t>
            </w:r>
            <w:r>
              <w:rPr>
                <w:szCs w:val="16"/>
              </w:rPr>
              <w:t xml:space="preserve">; </w:t>
            </w:r>
            <w:r w:rsidRPr="00112E6E">
              <w:rPr>
                <w:szCs w:val="16"/>
              </w:rPr>
              <w:t xml:space="preserve">No </w:t>
            </w:r>
            <w:r w:rsidRPr="00112E6E">
              <w:t>91, 2021</w:t>
            </w:r>
          </w:p>
        </w:tc>
      </w:tr>
      <w:tr w:rsidR="00FB2173" w:rsidRPr="009A7184" w14:paraId="0E200245" w14:textId="77777777" w:rsidTr="001F643F">
        <w:trPr>
          <w:cantSplit/>
        </w:trPr>
        <w:tc>
          <w:tcPr>
            <w:tcW w:w="2044" w:type="dxa"/>
            <w:shd w:val="clear" w:color="auto" w:fill="auto"/>
          </w:tcPr>
          <w:p w14:paraId="04A72C7E" w14:textId="02B5E3CA" w:rsidR="00FB2173" w:rsidRPr="009A7184" w:rsidRDefault="00B12C14" w:rsidP="00FB2173">
            <w:pPr>
              <w:pStyle w:val="ENoteTableText"/>
              <w:tabs>
                <w:tab w:val="center" w:leader="dot" w:pos="2268"/>
              </w:tabs>
              <w:rPr>
                <w:b/>
                <w:szCs w:val="16"/>
              </w:rPr>
            </w:pPr>
            <w:r>
              <w:rPr>
                <w:b/>
                <w:szCs w:val="16"/>
              </w:rPr>
              <w:t>Schedule 1</w:t>
            </w:r>
            <w:r w:rsidR="00FB2173" w:rsidRPr="009A7184">
              <w:rPr>
                <w:b/>
                <w:szCs w:val="16"/>
              </w:rPr>
              <w:t>1</w:t>
            </w:r>
          </w:p>
        </w:tc>
        <w:tc>
          <w:tcPr>
            <w:tcW w:w="5044" w:type="dxa"/>
            <w:shd w:val="clear" w:color="auto" w:fill="auto"/>
          </w:tcPr>
          <w:p w14:paraId="1C629CA4" w14:textId="77777777" w:rsidR="00FB2173" w:rsidRPr="009A7184" w:rsidRDefault="00FB2173" w:rsidP="00FB2173">
            <w:pPr>
              <w:pStyle w:val="ENoteTableText"/>
              <w:rPr>
                <w:b/>
                <w:szCs w:val="16"/>
              </w:rPr>
            </w:pPr>
          </w:p>
        </w:tc>
      </w:tr>
      <w:tr w:rsidR="00FB2173" w:rsidRPr="009A7184" w14:paraId="2CBD8409" w14:textId="77777777" w:rsidTr="001F643F">
        <w:trPr>
          <w:cantSplit/>
        </w:trPr>
        <w:tc>
          <w:tcPr>
            <w:tcW w:w="2044" w:type="dxa"/>
            <w:shd w:val="clear" w:color="auto" w:fill="auto"/>
          </w:tcPr>
          <w:p w14:paraId="7D03B780" w14:textId="20FD3CBA"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1</w:t>
            </w:r>
            <w:r w:rsidR="00FB2173" w:rsidRPr="009A7184">
              <w:rPr>
                <w:szCs w:val="16"/>
              </w:rPr>
              <w:tab/>
            </w:r>
          </w:p>
        </w:tc>
        <w:tc>
          <w:tcPr>
            <w:tcW w:w="5044" w:type="dxa"/>
            <w:shd w:val="clear" w:color="auto" w:fill="auto"/>
          </w:tcPr>
          <w:p w14:paraId="12A3B0AC" w14:textId="77777777" w:rsidR="00FB2173" w:rsidRPr="009A7184" w:rsidRDefault="00FB2173" w:rsidP="00FB2173">
            <w:pPr>
              <w:pStyle w:val="ENoteTableText"/>
              <w:tabs>
                <w:tab w:val="right" w:pos="1213"/>
              </w:tabs>
              <w:ind w:left="1452" w:hanging="1452"/>
              <w:rPr>
                <w:szCs w:val="16"/>
              </w:rPr>
            </w:pPr>
            <w:r w:rsidRPr="009A7184">
              <w:rPr>
                <w:szCs w:val="16"/>
              </w:rPr>
              <w:t>ad No 125, 2014</w:t>
            </w:r>
          </w:p>
        </w:tc>
      </w:tr>
      <w:tr w:rsidR="00FB2173" w:rsidRPr="009A7184" w14:paraId="0A27840C" w14:textId="77777777" w:rsidTr="001F643F">
        <w:trPr>
          <w:cantSplit/>
        </w:trPr>
        <w:tc>
          <w:tcPr>
            <w:tcW w:w="2044" w:type="dxa"/>
            <w:shd w:val="clear" w:color="auto" w:fill="auto"/>
          </w:tcPr>
          <w:p w14:paraId="7D7F2708"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12094EFA" w14:textId="77777777" w:rsidR="00FB2173" w:rsidRPr="009A7184" w:rsidRDefault="00FB2173" w:rsidP="00FB2173">
            <w:pPr>
              <w:pStyle w:val="ENoteTableText"/>
              <w:tabs>
                <w:tab w:val="right" w:pos="1213"/>
              </w:tabs>
              <w:rPr>
                <w:szCs w:val="16"/>
              </w:rPr>
            </w:pPr>
            <w:r w:rsidRPr="009A7184">
              <w:rPr>
                <w:szCs w:val="16"/>
              </w:rPr>
              <w:t>am No 78, 2016; No 84, 2016; No 79, 2017; No 82, 2017; No 47, 2019; No 10, 2021</w:t>
            </w:r>
            <w:r>
              <w:rPr>
                <w:szCs w:val="16"/>
              </w:rPr>
              <w:t xml:space="preserve">; </w:t>
            </w:r>
            <w:r w:rsidRPr="00112E6E">
              <w:rPr>
                <w:szCs w:val="16"/>
              </w:rPr>
              <w:t xml:space="preserve">No </w:t>
            </w:r>
            <w:r w:rsidRPr="00112E6E">
              <w:t>91, 2021</w:t>
            </w:r>
          </w:p>
        </w:tc>
      </w:tr>
      <w:tr w:rsidR="00FB2173" w:rsidRPr="009A7184" w14:paraId="58B9C739" w14:textId="77777777" w:rsidTr="001F643F">
        <w:trPr>
          <w:cantSplit/>
        </w:trPr>
        <w:tc>
          <w:tcPr>
            <w:tcW w:w="2044" w:type="dxa"/>
            <w:shd w:val="clear" w:color="auto" w:fill="auto"/>
          </w:tcPr>
          <w:p w14:paraId="29016ED1" w14:textId="22BD72FE" w:rsidR="00FB2173" w:rsidRPr="009A7184" w:rsidRDefault="00B12C14" w:rsidP="00FB2173">
            <w:pPr>
              <w:pStyle w:val="ENoteTableText"/>
              <w:rPr>
                <w:szCs w:val="16"/>
              </w:rPr>
            </w:pPr>
            <w:r>
              <w:rPr>
                <w:b/>
                <w:szCs w:val="16"/>
              </w:rPr>
              <w:t>Schedule 1</w:t>
            </w:r>
            <w:r w:rsidR="00FB2173" w:rsidRPr="009A7184">
              <w:rPr>
                <w:b/>
                <w:szCs w:val="16"/>
              </w:rPr>
              <w:t>2</w:t>
            </w:r>
          </w:p>
        </w:tc>
        <w:tc>
          <w:tcPr>
            <w:tcW w:w="5044" w:type="dxa"/>
            <w:shd w:val="clear" w:color="auto" w:fill="auto"/>
          </w:tcPr>
          <w:p w14:paraId="37051314" w14:textId="77777777" w:rsidR="00FB2173" w:rsidRPr="009A7184" w:rsidRDefault="00FB2173" w:rsidP="00FB2173">
            <w:pPr>
              <w:pStyle w:val="ENoteTableText"/>
              <w:rPr>
                <w:szCs w:val="16"/>
              </w:rPr>
            </w:pPr>
          </w:p>
        </w:tc>
      </w:tr>
      <w:tr w:rsidR="00FB2173" w:rsidRPr="009A7184" w14:paraId="0375D765" w14:textId="77777777" w:rsidTr="00FB2EAB">
        <w:trPr>
          <w:cantSplit/>
        </w:trPr>
        <w:tc>
          <w:tcPr>
            <w:tcW w:w="2044" w:type="dxa"/>
            <w:shd w:val="clear" w:color="auto" w:fill="auto"/>
          </w:tcPr>
          <w:p w14:paraId="6A1CB131" w14:textId="3BBEFF05"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2</w:t>
            </w:r>
            <w:r w:rsidR="00FB2173" w:rsidRPr="009A7184">
              <w:rPr>
                <w:szCs w:val="16"/>
              </w:rPr>
              <w:tab/>
            </w:r>
          </w:p>
        </w:tc>
        <w:tc>
          <w:tcPr>
            <w:tcW w:w="5044" w:type="dxa"/>
            <w:shd w:val="clear" w:color="auto" w:fill="auto"/>
          </w:tcPr>
          <w:p w14:paraId="69C69CAF" w14:textId="77777777" w:rsidR="00FB2173" w:rsidRPr="009A7184" w:rsidRDefault="00FB2173" w:rsidP="00FB2173">
            <w:pPr>
              <w:pStyle w:val="ENoteTableText"/>
              <w:tabs>
                <w:tab w:val="right" w:pos="1213"/>
              </w:tabs>
              <w:ind w:left="1452" w:hanging="1452"/>
              <w:rPr>
                <w:szCs w:val="16"/>
              </w:rPr>
            </w:pPr>
            <w:r w:rsidRPr="009A7184">
              <w:rPr>
                <w:szCs w:val="16"/>
              </w:rPr>
              <w:t>ad No 137, 2015</w:t>
            </w:r>
          </w:p>
        </w:tc>
      </w:tr>
      <w:tr w:rsidR="00FB2173" w:rsidRPr="009A7184" w14:paraId="40C7098E" w14:textId="77777777" w:rsidTr="006F6C81">
        <w:trPr>
          <w:cantSplit/>
        </w:trPr>
        <w:tc>
          <w:tcPr>
            <w:tcW w:w="2044" w:type="dxa"/>
            <w:shd w:val="clear" w:color="auto" w:fill="auto"/>
          </w:tcPr>
          <w:p w14:paraId="5AD4EDCB"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5B3761D" w14:textId="77777777" w:rsidR="00FB2173" w:rsidRPr="00A80D49" w:rsidRDefault="00FB2173" w:rsidP="00A80D49">
            <w:pPr>
              <w:pStyle w:val="ENoteTableText"/>
              <w:tabs>
                <w:tab w:val="right" w:pos="1213"/>
              </w:tabs>
              <w:rPr>
                <w:szCs w:val="16"/>
                <w:u w:val="single"/>
              </w:rPr>
            </w:pPr>
            <w:r w:rsidRPr="009A7184">
              <w:rPr>
                <w:szCs w:val="16"/>
              </w:rPr>
              <w:t>am No 78, 2016; No 79, 2017; No 114, 2018; No 47, 2019; No 10, 2021</w:t>
            </w:r>
            <w:r>
              <w:rPr>
                <w:szCs w:val="16"/>
              </w:rPr>
              <w:t xml:space="preserve">; </w:t>
            </w:r>
            <w:r w:rsidRPr="00112E6E">
              <w:rPr>
                <w:szCs w:val="16"/>
              </w:rPr>
              <w:t>No 91, 2021</w:t>
            </w:r>
          </w:p>
        </w:tc>
      </w:tr>
      <w:tr w:rsidR="00FB2173" w:rsidRPr="009A7184" w14:paraId="71DB0B05" w14:textId="77777777" w:rsidTr="006F6C81">
        <w:trPr>
          <w:cantSplit/>
        </w:trPr>
        <w:tc>
          <w:tcPr>
            <w:tcW w:w="2044" w:type="dxa"/>
            <w:shd w:val="clear" w:color="auto" w:fill="auto"/>
          </w:tcPr>
          <w:p w14:paraId="2EC67051" w14:textId="1FC0CDCF" w:rsidR="00FB2173" w:rsidRPr="009A7184" w:rsidRDefault="00B12C14" w:rsidP="00FB2173">
            <w:pPr>
              <w:pStyle w:val="ENoteTableText"/>
              <w:keepNext/>
              <w:keepLines/>
              <w:tabs>
                <w:tab w:val="center" w:leader="dot" w:pos="2268"/>
              </w:tabs>
              <w:rPr>
                <w:b/>
                <w:szCs w:val="16"/>
              </w:rPr>
            </w:pPr>
            <w:r>
              <w:rPr>
                <w:b/>
                <w:szCs w:val="16"/>
              </w:rPr>
              <w:t>Schedule 1</w:t>
            </w:r>
            <w:r w:rsidR="00FB2173" w:rsidRPr="009A7184">
              <w:rPr>
                <w:b/>
                <w:szCs w:val="16"/>
              </w:rPr>
              <w:t>3</w:t>
            </w:r>
          </w:p>
        </w:tc>
        <w:tc>
          <w:tcPr>
            <w:tcW w:w="5044" w:type="dxa"/>
            <w:shd w:val="clear" w:color="auto" w:fill="auto"/>
          </w:tcPr>
          <w:p w14:paraId="0DCFA434" w14:textId="77777777" w:rsidR="00FB2173" w:rsidRPr="009A7184" w:rsidRDefault="00FB2173" w:rsidP="00FB2173">
            <w:pPr>
              <w:pStyle w:val="ENoteTableText"/>
              <w:tabs>
                <w:tab w:val="right" w:pos="1213"/>
              </w:tabs>
              <w:ind w:left="1452" w:hanging="1452"/>
              <w:rPr>
                <w:szCs w:val="16"/>
              </w:rPr>
            </w:pPr>
          </w:p>
        </w:tc>
      </w:tr>
      <w:tr w:rsidR="00FB2173" w:rsidRPr="009A7184" w14:paraId="7E1153A3" w14:textId="77777777" w:rsidTr="00A80D49">
        <w:trPr>
          <w:cantSplit/>
        </w:trPr>
        <w:tc>
          <w:tcPr>
            <w:tcW w:w="2044" w:type="dxa"/>
            <w:shd w:val="clear" w:color="auto" w:fill="auto"/>
          </w:tcPr>
          <w:p w14:paraId="7B42BE7E" w14:textId="33542604" w:rsidR="00FB2173" w:rsidRPr="009A7184" w:rsidRDefault="00B12C14" w:rsidP="00FB2173">
            <w:pPr>
              <w:pStyle w:val="ENoteTableText"/>
              <w:tabs>
                <w:tab w:val="center" w:leader="dot" w:pos="2268"/>
              </w:tabs>
              <w:rPr>
                <w:szCs w:val="16"/>
              </w:rPr>
            </w:pPr>
            <w:r>
              <w:rPr>
                <w:szCs w:val="16"/>
              </w:rPr>
              <w:t>Schedule 1</w:t>
            </w:r>
            <w:r w:rsidR="00FB2173" w:rsidRPr="009A7184">
              <w:rPr>
                <w:szCs w:val="16"/>
              </w:rPr>
              <w:t>3</w:t>
            </w:r>
            <w:r w:rsidR="00FB2173" w:rsidRPr="009A7184">
              <w:rPr>
                <w:szCs w:val="16"/>
              </w:rPr>
              <w:tab/>
            </w:r>
          </w:p>
        </w:tc>
        <w:tc>
          <w:tcPr>
            <w:tcW w:w="5044" w:type="dxa"/>
            <w:shd w:val="clear" w:color="auto" w:fill="auto"/>
          </w:tcPr>
          <w:p w14:paraId="4A92D565" w14:textId="77777777" w:rsidR="00FB2173" w:rsidRPr="009A7184" w:rsidRDefault="00FB2173" w:rsidP="00FB2173">
            <w:pPr>
              <w:pStyle w:val="ENoteTableText"/>
              <w:tabs>
                <w:tab w:val="right" w:pos="1213"/>
              </w:tabs>
              <w:ind w:left="1452" w:hanging="1452"/>
              <w:rPr>
                <w:szCs w:val="16"/>
              </w:rPr>
            </w:pPr>
            <w:r w:rsidRPr="009A7184">
              <w:rPr>
                <w:szCs w:val="16"/>
              </w:rPr>
              <w:t>ad No 109, 2019</w:t>
            </w:r>
          </w:p>
        </w:tc>
      </w:tr>
      <w:tr w:rsidR="00FB2173" w:rsidRPr="009A7184" w14:paraId="215AB44F" w14:textId="77777777" w:rsidTr="00112E6E">
        <w:trPr>
          <w:cantSplit/>
        </w:trPr>
        <w:tc>
          <w:tcPr>
            <w:tcW w:w="2044" w:type="dxa"/>
            <w:shd w:val="clear" w:color="auto" w:fill="auto"/>
          </w:tcPr>
          <w:p w14:paraId="79C28D25" w14:textId="77777777" w:rsidR="00FB2173" w:rsidRPr="009A7184" w:rsidRDefault="00FB2173" w:rsidP="00FB2173">
            <w:pPr>
              <w:pStyle w:val="ENoteTableText"/>
              <w:tabs>
                <w:tab w:val="center" w:leader="dot" w:pos="2268"/>
              </w:tabs>
              <w:rPr>
                <w:szCs w:val="16"/>
              </w:rPr>
            </w:pPr>
          </w:p>
        </w:tc>
        <w:tc>
          <w:tcPr>
            <w:tcW w:w="5044" w:type="dxa"/>
            <w:shd w:val="clear" w:color="auto" w:fill="auto"/>
          </w:tcPr>
          <w:p w14:paraId="37ADCB3D" w14:textId="77777777" w:rsidR="00FB2173" w:rsidRPr="009A7184" w:rsidRDefault="00FB2173" w:rsidP="00FB2173">
            <w:pPr>
              <w:pStyle w:val="ENoteTableText"/>
              <w:tabs>
                <w:tab w:val="right" w:pos="1213"/>
              </w:tabs>
              <w:ind w:left="1452" w:hanging="1452"/>
              <w:rPr>
                <w:szCs w:val="16"/>
              </w:rPr>
            </w:pPr>
            <w:r>
              <w:rPr>
                <w:szCs w:val="16"/>
              </w:rPr>
              <w:t xml:space="preserve">am </w:t>
            </w:r>
            <w:r w:rsidRPr="00112E6E">
              <w:rPr>
                <w:szCs w:val="16"/>
              </w:rPr>
              <w:t xml:space="preserve">No </w:t>
            </w:r>
            <w:r w:rsidRPr="00112E6E">
              <w:t>91, 2021</w:t>
            </w:r>
          </w:p>
        </w:tc>
      </w:tr>
      <w:tr w:rsidR="00DF4432" w:rsidRPr="009A7184" w14:paraId="29069515" w14:textId="77777777" w:rsidTr="00112E6E">
        <w:trPr>
          <w:cantSplit/>
        </w:trPr>
        <w:tc>
          <w:tcPr>
            <w:tcW w:w="2044" w:type="dxa"/>
            <w:shd w:val="clear" w:color="auto" w:fill="auto"/>
          </w:tcPr>
          <w:p w14:paraId="2FC409AD" w14:textId="343B36C8" w:rsidR="00DF4432" w:rsidRPr="009A7184" w:rsidRDefault="00B12C14" w:rsidP="006B6869">
            <w:pPr>
              <w:pStyle w:val="ENoteTableText"/>
              <w:keepNext/>
              <w:tabs>
                <w:tab w:val="center" w:leader="dot" w:pos="2268"/>
              </w:tabs>
              <w:rPr>
                <w:szCs w:val="16"/>
              </w:rPr>
            </w:pPr>
            <w:r>
              <w:rPr>
                <w:b/>
                <w:szCs w:val="16"/>
              </w:rPr>
              <w:t>Schedule 1</w:t>
            </w:r>
            <w:r w:rsidR="00DF4432">
              <w:rPr>
                <w:b/>
                <w:szCs w:val="16"/>
              </w:rPr>
              <w:t>4</w:t>
            </w:r>
          </w:p>
        </w:tc>
        <w:tc>
          <w:tcPr>
            <w:tcW w:w="5044" w:type="dxa"/>
            <w:shd w:val="clear" w:color="auto" w:fill="auto"/>
          </w:tcPr>
          <w:p w14:paraId="0EB3F68F" w14:textId="77777777" w:rsidR="00DF4432" w:rsidRDefault="00DF4432" w:rsidP="006B6869">
            <w:pPr>
              <w:pStyle w:val="ENoteTableText"/>
              <w:keepNext/>
              <w:tabs>
                <w:tab w:val="right" w:pos="1213"/>
              </w:tabs>
              <w:ind w:left="1452" w:hanging="1452"/>
              <w:rPr>
                <w:szCs w:val="16"/>
              </w:rPr>
            </w:pPr>
          </w:p>
        </w:tc>
      </w:tr>
      <w:tr w:rsidR="00DF4432" w:rsidRPr="009A7184" w14:paraId="12D86B7B" w14:textId="77777777" w:rsidTr="00112E6E">
        <w:trPr>
          <w:cantSplit/>
        </w:trPr>
        <w:tc>
          <w:tcPr>
            <w:tcW w:w="2044" w:type="dxa"/>
            <w:shd w:val="clear" w:color="auto" w:fill="auto"/>
          </w:tcPr>
          <w:p w14:paraId="7C9204E4" w14:textId="5846C908" w:rsidR="00DF4432" w:rsidRPr="009A7184" w:rsidRDefault="00B12C14" w:rsidP="00DF4432">
            <w:pPr>
              <w:pStyle w:val="ENoteTableText"/>
              <w:tabs>
                <w:tab w:val="center" w:leader="dot" w:pos="2268"/>
              </w:tabs>
              <w:rPr>
                <w:szCs w:val="16"/>
              </w:rPr>
            </w:pPr>
            <w:r>
              <w:rPr>
                <w:szCs w:val="16"/>
              </w:rPr>
              <w:t>Schedule 1</w:t>
            </w:r>
            <w:r w:rsidR="00DF4432">
              <w:rPr>
                <w:szCs w:val="16"/>
              </w:rPr>
              <w:t>4</w:t>
            </w:r>
            <w:r w:rsidR="00DF4432" w:rsidRPr="009A7184">
              <w:rPr>
                <w:szCs w:val="16"/>
              </w:rPr>
              <w:tab/>
            </w:r>
          </w:p>
        </w:tc>
        <w:tc>
          <w:tcPr>
            <w:tcW w:w="5044" w:type="dxa"/>
            <w:shd w:val="clear" w:color="auto" w:fill="auto"/>
          </w:tcPr>
          <w:p w14:paraId="08D29CDC" w14:textId="77777777" w:rsidR="00DF4432" w:rsidRDefault="00DF4432" w:rsidP="00DF4432">
            <w:pPr>
              <w:pStyle w:val="ENoteTableText"/>
              <w:tabs>
                <w:tab w:val="right" w:pos="1213"/>
              </w:tabs>
              <w:ind w:left="1452" w:hanging="1452"/>
              <w:rPr>
                <w:szCs w:val="16"/>
              </w:rPr>
            </w:pPr>
            <w:r w:rsidRPr="009A7184">
              <w:rPr>
                <w:szCs w:val="16"/>
              </w:rPr>
              <w:t xml:space="preserve">ad </w:t>
            </w:r>
            <w:r>
              <w:rPr>
                <w:szCs w:val="16"/>
              </w:rPr>
              <w:t>No 113, 2021</w:t>
            </w:r>
          </w:p>
        </w:tc>
      </w:tr>
      <w:tr w:rsidR="0033112E" w:rsidRPr="009A7184" w14:paraId="7DA496EE" w14:textId="77777777" w:rsidTr="001F643F">
        <w:trPr>
          <w:cantSplit/>
        </w:trPr>
        <w:tc>
          <w:tcPr>
            <w:tcW w:w="2044" w:type="dxa"/>
            <w:tcBorders>
              <w:bottom w:val="single" w:sz="12" w:space="0" w:color="auto"/>
            </w:tcBorders>
            <w:shd w:val="clear" w:color="auto" w:fill="auto"/>
          </w:tcPr>
          <w:p w14:paraId="13A01312" w14:textId="77777777" w:rsidR="0033112E" w:rsidRPr="009A7184" w:rsidRDefault="0033112E" w:rsidP="00DF4432">
            <w:pPr>
              <w:pStyle w:val="ENoteTableText"/>
              <w:tabs>
                <w:tab w:val="center" w:leader="dot" w:pos="2268"/>
              </w:tabs>
              <w:rPr>
                <w:szCs w:val="16"/>
              </w:rPr>
            </w:pPr>
          </w:p>
        </w:tc>
        <w:tc>
          <w:tcPr>
            <w:tcW w:w="5044" w:type="dxa"/>
            <w:tcBorders>
              <w:bottom w:val="single" w:sz="12" w:space="0" w:color="auto"/>
            </w:tcBorders>
            <w:shd w:val="clear" w:color="auto" w:fill="auto"/>
          </w:tcPr>
          <w:p w14:paraId="7F0854A7" w14:textId="4D5A87E8" w:rsidR="0033112E" w:rsidRPr="009A7184" w:rsidRDefault="0033112E" w:rsidP="00DF4432">
            <w:pPr>
              <w:pStyle w:val="ENoteTableText"/>
              <w:tabs>
                <w:tab w:val="right" w:pos="1213"/>
              </w:tabs>
              <w:ind w:left="1452" w:hanging="1452"/>
              <w:rPr>
                <w:szCs w:val="16"/>
              </w:rPr>
            </w:pPr>
            <w:r>
              <w:rPr>
                <w:szCs w:val="16"/>
              </w:rPr>
              <w:t>am No 11</w:t>
            </w:r>
            <w:r w:rsidR="00B12C14">
              <w:rPr>
                <w:szCs w:val="16"/>
              </w:rPr>
              <w:t>3 2</w:t>
            </w:r>
            <w:r>
              <w:rPr>
                <w:szCs w:val="16"/>
              </w:rPr>
              <w:t>021</w:t>
            </w:r>
            <w:r w:rsidR="00EC2E27">
              <w:rPr>
                <w:szCs w:val="16"/>
              </w:rPr>
              <w:t>; No 34, 2023</w:t>
            </w:r>
          </w:p>
        </w:tc>
      </w:tr>
    </w:tbl>
    <w:p w14:paraId="169D5DD7" w14:textId="77777777" w:rsidR="001E7C1C" w:rsidRPr="009A7184" w:rsidRDefault="001E7C1C" w:rsidP="001659C3">
      <w:pPr>
        <w:pStyle w:val="Tabletext"/>
      </w:pPr>
    </w:p>
    <w:p w14:paraId="2E3F29DD" w14:textId="77777777" w:rsidR="001D723E" w:rsidRPr="00F2598C" w:rsidRDefault="001D723E" w:rsidP="001D723E">
      <w:pPr>
        <w:pStyle w:val="ENotesHeading2"/>
        <w:pageBreakBefore/>
        <w:outlineLvl w:val="9"/>
      </w:pPr>
      <w:bookmarkStart w:id="6" w:name="_Toc141972563"/>
      <w:r w:rsidRPr="00F2598C">
        <w:t>Endnote 5—Editorial changes</w:t>
      </w:r>
      <w:bookmarkEnd w:id="6"/>
    </w:p>
    <w:p w14:paraId="4835D16F" w14:textId="654EC653" w:rsidR="001D723E" w:rsidRDefault="001D723E" w:rsidP="001D723E">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53B07A79" w14:textId="534808B5" w:rsidR="001D723E" w:rsidRPr="004549F1" w:rsidRDefault="00B12C14" w:rsidP="001D723E">
      <w:pPr>
        <w:spacing w:after="240"/>
        <w:rPr>
          <w:b/>
          <w:sz w:val="24"/>
          <w:szCs w:val="24"/>
        </w:rPr>
      </w:pPr>
      <w:r>
        <w:rPr>
          <w:b/>
          <w:sz w:val="24"/>
          <w:szCs w:val="24"/>
        </w:rPr>
        <w:t>Schedule 3</w:t>
      </w:r>
      <w:r w:rsidR="000E1804">
        <w:rPr>
          <w:b/>
          <w:sz w:val="24"/>
          <w:szCs w:val="24"/>
        </w:rPr>
        <w:t xml:space="preserve"> (subheading 8486.40, the description of goods in column 2)</w:t>
      </w:r>
    </w:p>
    <w:p w14:paraId="3457440E" w14:textId="77777777" w:rsidR="001D723E" w:rsidRPr="004549F1" w:rsidRDefault="001D723E" w:rsidP="001D723E">
      <w:pPr>
        <w:spacing w:after="240"/>
        <w:rPr>
          <w:b/>
        </w:rPr>
      </w:pPr>
      <w:r w:rsidRPr="004549F1">
        <w:rPr>
          <w:b/>
        </w:rPr>
        <w:t>Kind of editorial change</w:t>
      </w:r>
    </w:p>
    <w:p w14:paraId="12DAAD99" w14:textId="37B6ABB2" w:rsidR="001D723E" w:rsidRPr="006C35B1" w:rsidRDefault="000E1804" w:rsidP="001D723E">
      <w:pPr>
        <w:spacing w:after="240"/>
      </w:pPr>
      <w:r>
        <w:t>Give effect to the misdescribed amendment as intended</w:t>
      </w:r>
      <w:r w:rsidR="00415348">
        <w:t xml:space="preserve"> and correct a typographical error</w:t>
      </w:r>
    </w:p>
    <w:p w14:paraId="6A427842" w14:textId="77777777" w:rsidR="001D723E" w:rsidRPr="004549F1" w:rsidRDefault="001D723E" w:rsidP="001D723E">
      <w:pPr>
        <w:spacing w:after="240"/>
        <w:rPr>
          <w:b/>
        </w:rPr>
      </w:pPr>
      <w:r w:rsidRPr="004549F1">
        <w:rPr>
          <w:b/>
        </w:rPr>
        <w:t>Details of editorial change</w:t>
      </w:r>
    </w:p>
    <w:p w14:paraId="130C663A" w14:textId="55395BFF" w:rsidR="00215B9F" w:rsidRDefault="00B12C14" w:rsidP="00215B9F">
      <w:pPr>
        <w:spacing w:after="240"/>
      </w:pPr>
      <w:r>
        <w:t>Schedule 1</w:t>
      </w:r>
      <w:r w:rsidR="00215B9F">
        <w:t xml:space="preserve"> </w:t>
      </w:r>
      <w:r>
        <w:t>item 2</w:t>
      </w:r>
      <w:r w:rsidR="00215B9F">
        <w:t xml:space="preserve">87 of the </w:t>
      </w:r>
      <w:r w:rsidR="00215B9F" w:rsidRPr="001659C3">
        <w:rPr>
          <w:i/>
        </w:rPr>
        <w:t>Customs Tariff Amendment (2022 Harmonized System Changes) Act 2021</w:t>
      </w:r>
      <w:r w:rsidR="00415348" w:rsidRPr="006C35B1">
        <w:t xml:space="preserve"> </w:t>
      </w:r>
      <w:r w:rsidR="00415348" w:rsidRPr="001659C3">
        <w:t>provides</w:t>
      </w:r>
      <w:r w:rsidR="00215B9F">
        <w:t xml:space="preserve"> as follows:</w:t>
      </w:r>
    </w:p>
    <w:p w14:paraId="5DBA8846" w14:textId="70ED17B3" w:rsidR="00215B9F" w:rsidRPr="00531612" w:rsidRDefault="00215B9F" w:rsidP="00215B9F">
      <w:pPr>
        <w:pStyle w:val="ItemHead"/>
      </w:pPr>
      <w:bookmarkStart w:id="7" w:name="_Hlk94606105"/>
      <w:bookmarkStart w:id="8" w:name="_Hlk94606148"/>
      <w:r w:rsidRPr="008351BA">
        <w:t xml:space="preserve">287  </w:t>
      </w:r>
      <w:r w:rsidR="00B12C14">
        <w:t>Schedule 3</w:t>
      </w:r>
      <w:r w:rsidRPr="008351BA">
        <w:t xml:space="preserve"> (subheading 8486.40, the description of goods in column 2)</w:t>
      </w:r>
    </w:p>
    <w:p w14:paraId="580AD107" w14:textId="77777777" w:rsidR="00215B9F" w:rsidRDefault="00215B9F" w:rsidP="001659C3">
      <w:pPr>
        <w:pStyle w:val="Item"/>
        <w:spacing w:after="240" w:line="260" w:lineRule="atLeast"/>
      </w:pPr>
      <w:r w:rsidRPr="00531612">
        <w:t>Omit “NOTE 9(C)”, substitute “NOTE 11(C)”.</w:t>
      </w:r>
    </w:p>
    <w:bookmarkEnd w:id="7"/>
    <w:p w14:paraId="3201CD17" w14:textId="24DC96D5" w:rsidR="00215B9F" w:rsidRDefault="00415348" w:rsidP="00215B9F">
      <w:pPr>
        <w:spacing w:after="240"/>
      </w:pPr>
      <w:r>
        <w:t xml:space="preserve">The text “NOTE 9(C)” does not appear in the description of goods in column </w:t>
      </w:r>
      <w:bookmarkEnd w:id="8"/>
      <w:r>
        <w:t xml:space="preserve">2 of subheading 8486.40 of </w:t>
      </w:r>
      <w:r w:rsidR="00B12C14">
        <w:t>Schedule 3</w:t>
      </w:r>
      <w:r>
        <w:t>.</w:t>
      </w:r>
      <w:r w:rsidR="00215B9F">
        <w:t xml:space="preserve"> However, </w:t>
      </w:r>
      <w:r>
        <w:t>the text</w:t>
      </w:r>
      <w:r w:rsidR="00215B9F">
        <w:t xml:space="preserve"> “Note 9(C)”</w:t>
      </w:r>
      <w:r>
        <w:t xml:space="preserve"> does appear</w:t>
      </w:r>
      <w:r w:rsidR="00215B9F">
        <w:t>. Additionally, the substituted text appear</w:t>
      </w:r>
      <w:r>
        <w:t>s</w:t>
      </w:r>
      <w:r w:rsidR="00215B9F">
        <w:t xml:space="preserve"> as </w:t>
      </w:r>
      <w:r w:rsidRPr="00531612">
        <w:t>“NOTE 11(C)”</w:t>
      </w:r>
      <w:r>
        <w:t xml:space="preserve"> rather than </w:t>
      </w:r>
      <w:r w:rsidR="00215B9F">
        <w:t>“Note 11(C)”.</w:t>
      </w:r>
    </w:p>
    <w:p w14:paraId="0A25B324" w14:textId="523C52E8" w:rsidR="00215B9F" w:rsidRDefault="00215B9F" w:rsidP="007156D0">
      <w:r>
        <w:t xml:space="preserve">This compilation was editorially changed to </w:t>
      </w:r>
      <w:r w:rsidR="009739A9">
        <w:t>omit “Note 9(C)” and substitute “Note 11(C)” in the description of goods in column 2</w:t>
      </w:r>
      <w:r w:rsidR="00415348">
        <w:t xml:space="preserve"> of </w:t>
      </w:r>
      <w:r w:rsidR="009739A9">
        <w:t xml:space="preserve">subheading 8486.40 of </w:t>
      </w:r>
      <w:r w:rsidR="00B12C14">
        <w:t>Schedule 3</w:t>
      </w:r>
      <w:r>
        <w:t xml:space="preserve"> to give effect to the misdescribed amendment as intended</w:t>
      </w:r>
      <w:r w:rsidR="00415348">
        <w:t xml:space="preserve"> and correct the typographical error</w:t>
      </w:r>
      <w:r>
        <w:t>.</w:t>
      </w:r>
    </w:p>
    <w:p w14:paraId="7A169B7B" w14:textId="77777777" w:rsidR="00045C4D" w:rsidRPr="009A7184" w:rsidRDefault="00045C4D">
      <w:pPr>
        <w:sectPr w:rsidR="00045C4D" w:rsidRPr="009A7184" w:rsidSect="002B62A7">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14:paraId="5057A4B6" w14:textId="77777777" w:rsidR="00A22B2D" w:rsidRPr="009A7184" w:rsidRDefault="00A22B2D"/>
    <w:sectPr w:rsidR="00A22B2D" w:rsidRPr="009A7184" w:rsidSect="002B62A7">
      <w:headerReference w:type="even" r:id="rId26"/>
      <w:headerReference w:type="default" r:id="rId2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CC209" w14:textId="77777777" w:rsidR="002C74D2" w:rsidRDefault="002C74D2">
      <w:pPr>
        <w:spacing w:line="240" w:lineRule="auto"/>
      </w:pPr>
      <w:r>
        <w:separator/>
      </w:r>
    </w:p>
  </w:endnote>
  <w:endnote w:type="continuationSeparator" w:id="0">
    <w:p w14:paraId="00ED540E" w14:textId="77777777" w:rsidR="002C74D2" w:rsidRDefault="002C7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A603" w14:textId="77777777" w:rsidR="002C74D2" w:rsidRDefault="002C74D2">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5D86" w14:textId="77777777" w:rsidR="002C74D2" w:rsidRDefault="002C74D2" w:rsidP="00EA398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61AE" w14:textId="77777777" w:rsidR="002C74D2" w:rsidRPr="00ED79B6" w:rsidRDefault="002C74D2" w:rsidP="00EA398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C888" w14:textId="77777777" w:rsidR="002C74D2" w:rsidRPr="007B3B51" w:rsidRDefault="002C74D2"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74D2" w:rsidRPr="007B3B51" w14:paraId="4203F739" w14:textId="77777777" w:rsidTr="009841E7">
      <w:tc>
        <w:tcPr>
          <w:tcW w:w="1247" w:type="dxa"/>
        </w:tcPr>
        <w:p w14:paraId="3AFDD2C3" w14:textId="77777777" w:rsidR="002C74D2" w:rsidRPr="007B3B51" w:rsidRDefault="002C74D2" w:rsidP="009841E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w:t>
          </w:r>
          <w:r w:rsidRPr="007B3B51">
            <w:rPr>
              <w:i/>
              <w:sz w:val="16"/>
              <w:szCs w:val="16"/>
            </w:rPr>
            <w:fldChar w:fldCharType="end"/>
          </w:r>
        </w:p>
      </w:tc>
      <w:tc>
        <w:tcPr>
          <w:tcW w:w="5387" w:type="dxa"/>
          <w:gridSpan w:val="3"/>
        </w:tcPr>
        <w:p w14:paraId="368B5603" w14:textId="6942C9EB" w:rsidR="002C74D2" w:rsidRPr="007B3B51" w:rsidRDefault="002C74D2"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14:paraId="1A6F7C65" w14:textId="77777777" w:rsidR="002C74D2" w:rsidRPr="007B3B51" w:rsidRDefault="002C74D2" w:rsidP="009841E7">
          <w:pPr>
            <w:jc w:val="right"/>
            <w:rPr>
              <w:sz w:val="16"/>
              <w:szCs w:val="16"/>
            </w:rPr>
          </w:pPr>
        </w:p>
      </w:tc>
    </w:tr>
    <w:tr w:rsidR="002C74D2" w:rsidRPr="0055472E" w14:paraId="3EEBA77E" w14:textId="77777777" w:rsidTr="009841E7">
      <w:tc>
        <w:tcPr>
          <w:tcW w:w="2190" w:type="dxa"/>
          <w:gridSpan w:val="2"/>
        </w:tcPr>
        <w:p w14:paraId="2D3018F4" w14:textId="0ADA10CA" w:rsidR="002C74D2" w:rsidRPr="0055472E" w:rsidRDefault="002C74D2" w:rsidP="009841E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14:paraId="293A1AEA" w14:textId="1D713288" w:rsidR="002C74D2" w:rsidRPr="0055472E" w:rsidRDefault="002C74D2" w:rsidP="009841E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01/01/2022</w:t>
          </w:r>
          <w:r w:rsidRPr="0055472E">
            <w:rPr>
              <w:sz w:val="16"/>
              <w:szCs w:val="16"/>
            </w:rPr>
            <w:fldChar w:fldCharType="end"/>
          </w:r>
        </w:p>
      </w:tc>
      <w:tc>
        <w:tcPr>
          <w:tcW w:w="2193" w:type="dxa"/>
          <w:gridSpan w:val="2"/>
        </w:tcPr>
        <w:p w14:paraId="3527476B" w14:textId="670478BF" w:rsidR="002C74D2" w:rsidRPr="0055472E" w:rsidRDefault="002C74D2" w:rsidP="009841E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02/02/2022</w:t>
          </w:r>
          <w:r w:rsidRPr="0055472E">
            <w:rPr>
              <w:sz w:val="16"/>
              <w:szCs w:val="16"/>
            </w:rPr>
            <w:fldChar w:fldCharType="end"/>
          </w:r>
        </w:p>
      </w:tc>
    </w:tr>
  </w:tbl>
  <w:p w14:paraId="71855B85" w14:textId="77777777" w:rsidR="002C74D2" w:rsidRPr="009841E7" w:rsidRDefault="002C74D2" w:rsidP="009841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CF79" w14:textId="77777777" w:rsidR="002C74D2" w:rsidRPr="007B3B51" w:rsidRDefault="002C74D2"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74D2" w:rsidRPr="007B3B51" w14:paraId="760D3574" w14:textId="77777777" w:rsidTr="009841E7">
      <w:tc>
        <w:tcPr>
          <w:tcW w:w="1247" w:type="dxa"/>
        </w:tcPr>
        <w:p w14:paraId="4D414666" w14:textId="77777777" w:rsidR="002C74D2" w:rsidRPr="007B3B51" w:rsidRDefault="002C74D2" w:rsidP="009841E7">
          <w:pPr>
            <w:rPr>
              <w:i/>
              <w:sz w:val="16"/>
              <w:szCs w:val="16"/>
            </w:rPr>
          </w:pPr>
        </w:p>
      </w:tc>
      <w:tc>
        <w:tcPr>
          <w:tcW w:w="5387" w:type="dxa"/>
          <w:gridSpan w:val="3"/>
        </w:tcPr>
        <w:p w14:paraId="5C36910B" w14:textId="06E02D99" w:rsidR="002C74D2" w:rsidRPr="007B3B51" w:rsidRDefault="002C74D2"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62A7">
            <w:rPr>
              <w:i/>
              <w:noProof/>
              <w:sz w:val="16"/>
              <w:szCs w:val="16"/>
            </w:rPr>
            <w:t>Customs Tariff Act 1995</w:t>
          </w:r>
          <w:r w:rsidRPr="007B3B51">
            <w:rPr>
              <w:i/>
              <w:sz w:val="16"/>
              <w:szCs w:val="16"/>
            </w:rPr>
            <w:fldChar w:fldCharType="end"/>
          </w:r>
        </w:p>
      </w:tc>
      <w:tc>
        <w:tcPr>
          <w:tcW w:w="669" w:type="dxa"/>
        </w:tcPr>
        <w:p w14:paraId="3467329B" w14:textId="77777777" w:rsidR="002C74D2" w:rsidRPr="007B3B51" w:rsidRDefault="002C74D2" w:rsidP="009841E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C74D2" w:rsidRPr="00130F37" w14:paraId="189372A6" w14:textId="77777777" w:rsidTr="009841E7">
      <w:tc>
        <w:tcPr>
          <w:tcW w:w="2190" w:type="dxa"/>
          <w:gridSpan w:val="2"/>
        </w:tcPr>
        <w:p w14:paraId="73C8987A" w14:textId="7DAF7BB9" w:rsidR="002C74D2" w:rsidRPr="00130F37" w:rsidRDefault="002C74D2" w:rsidP="009841E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14:paraId="718E6B8A" w14:textId="78939907" w:rsidR="002C74D2" w:rsidRPr="00130F37" w:rsidRDefault="002C74D2" w:rsidP="009841E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01/01/2022</w:t>
          </w:r>
          <w:r w:rsidRPr="00130F37">
            <w:rPr>
              <w:sz w:val="16"/>
              <w:szCs w:val="16"/>
            </w:rPr>
            <w:fldChar w:fldCharType="end"/>
          </w:r>
        </w:p>
      </w:tc>
      <w:tc>
        <w:tcPr>
          <w:tcW w:w="2193" w:type="dxa"/>
          <w:gridSpan w:val="2"/>
        </w:tcPr>
        <w:p w14:paraId="7FC08AA2" w14:textId="57A876B5" w:rsidR="002C74D2" w:rsidRPr="00130F37" w:rsidRDefault="002C74D2" w:rsidP="009841E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02/02/2022</w:t>
          </w:r>
          <w:r w:rsidRPr="00130F37">
            <w:rPr>
              <w:sz w:val="16"/>
              <w:szCs w:val="16"/>
            </w:rPr>
            <w:fldChar w:fldCharType="end"/>
          </w:r>
        </w:p>
      </w:tc>
    </w:tr>
  </w:tbl>
  <w:p w14:paraId="6BA1FF47" w14:textId="77777777" w:rsidR="002C74D2" w:rsidRPr="009841E7" w:rsidRDefault="002C74D2" w:rsidP="009841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146E" w14:textId="77777777" w:rsidR="002C74D2" w:rsidRPr="007B3B51" w:rsidRDefault="002C74D2"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74D2" w:rsidRPr="007B3B51" w14:paraId="6ADCBE8A" w14:textId="77777777" w:rsidTr="009841E7">
      <w:tc>
        <w:tcPr>
          <w:tcW w:w="1247" w:type="dxa"/>
        </w:tcPr>
        <w:p w14:paraId="5BCA9D78" w14:textId="77777777" w:rsidR="002C74D2" w:rsidRPr="007B3B51" w:rsidRDefault="002C74D2" w:rsidP="009841E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182</w:t>
          </w:r>
          <w:r w:rsidRPr="007B3B51">
            <w:rPr>
              <w:i/>
              <w:sz w:val="16"/>
              <w:szCs w:val="16"/>
            </w:rPr>
            <w:fldChar w:fldCharType="end"/>
          </w:r>
        </w:p>
      </w:tc>
      <w:tc>
        <w:tcPr>
          <w:tcW w:w="5387" w:type="dxa"/>
          <w:gridSpan w:val="3"/>
        </w:tcPr>
        <w:p w14:paraId="0707F8D0" w14:textId="0DB0D388" w:rsidR="002C74D2" w:rsidRPr="007B3B51" w:rsidRDefault="002C74D2"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62A7">
            <w:rPr>
              <w:i/>
              <w:noProof/>
              <w:sz w:val="16"/>
              <w:szCs w:val="16"/>
            </w:rPr>
            <w:t>Customs Tariff Act 1995</w:t>
          </w:r>
          <w:r w:rsidRPr="007B3B51">
            <w:rPr>
              <w:i/>
              <w:sz w:val="16"/>
              <w:szCs w:val="16"/>
            </w:rPr>
            <w:fldChar w:fldCharType="end"/>
          </w:r>
        </w:p>
      </w:tc>
      <w:tc>
        <w:tcPr>
          <w:tcW w:w="669" w:type="dxa"/>
        </w:tcPr>
        <w:p w14:paraId="57E0EC79" w14:textId="77777777" w:rsidR="002C74D2" w:rsidRPr="007B3B51" w:rsidRDefault="002C74D2" w:rsidP="009841E7">
          <w:pPr>
            <w:jc w:val="right"/>
            <w:rPr>
              <w:sz w:val="16"/>
              <w:szCs w:val="16"/>
            </w:rPr>
          </w:pPr>
        </w:p>
      </w:tc>
    </w:tr>
    <w:tr w:rsidR="002C74D2" w:rsidRPr="0055472E" w14:paraId="00852775" w14:textId="77777777" w:rsidTr="009841E7">
      <w:tc>
        <w:tcPr>
          <w:tcW w:w="2190" w:type="dxa"/>
          <w:gridSpan w:val="2"/>
        </w:tcPr>
        <w:p w14:paraId="31869325" w14:textId="18746866" w:rsidR="002C74D2" w:rsidRPr="0055472E" w:rsidRDefault="002C74D2" w:rsidP="009841E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14:paraId="12C7B235" w14:textId="064941DE" w:rsidR="002C74D2" w:rsidRPr="0055472E" w:rsidRDefault="002C74D2" w:rsidP="009841E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01/01/2022</w:t>
          </w:r>
          <w:r w:rsidRPr="0055472E">
            <w:rPr>
              <w:sz w:val="16"/>
              <w:szCs w:val="16"/>
            </w:rPr>
            <w:fldChar w:fldCharType="end"/>
          </w:r>
        </w:p>
      </w:tc>
      <w:tc>
        <w:tcPr>
          <w:tcW w:w="2193" w:type="dxa"/>
          <w:gridSpan w:val="2"/>
        </w:tcPr>
        <w:p w14:paraId="120C64D6" w14:textId="01B6D68A" w:rsidR="002C74D2" w:rsidRPr="0055472E" w:rsidRDefault="002C74D2" w:rsidP="009841E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02/02/2022</w:t>
          </w:r>
          <w:r w:rsidRPr="0055472E">
            <w:rPr>
              <w:sz w:val="16"/>
              <w:szCs w:val="16"/>
            </w:rPr>
            <w:fldChar w:fldCharType="end"/>
          </w:r>
        </w:p>
      </w:tc>
    </w:tr>
  </w:tbl>
  <w:p w14:paraId="0F477272" w14:textId="77777777" w:rsidR="002C74D2" w:rsidRPr="009841E7" w:rsidRDefault="002C74D2" w:rsidP="009841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0BB9" w14:textId="77777777" w:rsidR="002C74D2" w:rsidRPr="007B3B51" w:rsidRDefault="002C74D2" w:rsidP="009841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74D2" w:rsidRPr="007B3B51" w14:paraId="7910D96D" w14:textId="77777777" w:rsidTr="009841E7">
      <w:tc>
        <w:tcPr>
          <w:tcW w:w="1247" w:type="dxa"/>
        </w:tcPr>
        <w:p w14:paraId="0A3C81A4" w14:textId="77777777" w:rsidR="002C74D2" w:rsidRPr="007B3B51" w:rsidRDefault="002C74D2" w:rsidP="009841E7">
          <w:pPr>
            <w:rPr>
              <w:i/>
              <w:sz w:val="16"/>
              <w:szCs w:val="16"/>
            </w:rPr>
          </w:pPr>
        </w:p>
      </w:tc>
      <w:tc>
        <w:tcPr>
          <w:tcW w:w="5387" w:type="dxa"/>
          <w:gridSpan w:val="3"/>
        </w:tcPr>
        <w:p w14:paraId="4E46245A" w14:textId="5B346945" w:rsidR="002C74D2" w:rsidRPr="007B3B51" w:rsidRDefault="002C74D2" w:rsidP="009841E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62A7">
            <w:rPr>
              <w:i/>
              <w:noProof/>
              <w:sz w:val="16"/>
              <w:szCs w:val="16"/>
            </w:rPr>
            <w:t>Customs Tariff Act 1995</w:t>
          </w:r>
          <w:r w:rsidRPr="007B3B51">
            <w:rPr>
              <w:i/>
              <w:sz w:val="16"/>
              <w:szCs w:val="16"/>
            </w:rPr>
            <w:fldChar w:fldCharType="end"/>
          </w:r>
        </w:p>
      </w:tc>
      <w:tc>
        <w:tcPr>
          <w:tcW w:w="669" w:type="dxa"/>
        </w:tcPr>
        <w:p w14:paraId="73ED7E3D" w14:textId="77777777" w:rsidR="002C74D2" w:rsidRPr="007B3B51" w:rsidRDefault="002C74D2" w:rsidP="009841E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C74D2" w:rsidRPr="00130F37" w14:paraId="0F23A854" w14:textId="77777777" w:rsidTr="009841E7">
      <w:tc>
        <w:tcPr>
          <w:tcW w:w="2190" w:type="dxa"/>
          <w:gridSpan w:val="2"/>
        </w:tcPr>
        <w:p w14:paraId="167220C3" w14:textId="211F1DA7" w:rsidR="002C74D2" w:rsidRPr="00130F37" w:rsidRDefault="002C74D2" w:rsidP="009841E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14:paraId="335F9D8D" w14:textId="240AADA8" w:rsidR="002C74D2" w:rsidRPr="00130F37" w:rsidRDefault="002C74D2" w:rsidP="009841E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01/01/2022</w:t>
          </w:r>
          <w:r w:rsidRPr="00130F37">
            <w:rPr>
              <w:sz w:val="16"/>
              <w:szCs w:val="16"/>
            </w:rPr>
            <w:fldChar w:fldCharType="end"/>
          </w:r>
        </w:p>
      </w:tc>
      <w:tc>
        <w:tcPr>
          <w:tcW w:w="2193" w:type="dxa"/>
          <w:gridSpan w:val="2"/>
        </w:tcPr>
        <w:p w14:paraId="762BF35A" w14:textId="0C07F6A9" w:rsidR="002C74D2" w:rsidRPr="00130F37" w:rsidRDefault="002C74D2" w:rsidP="009841E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02/02/2022</w:t>
          </w:r>
          <w:r w:rsidRPr="00130F37">
            <w:rPr>
              <w:sz w:val="16"/>
              <w:szCs w:val="16"/>
            </w:rPr>
            <w:fldChar w:fldCharType="end"/>
          </w:r>
        </w:p>
      </w:tc>
    </w:tr>
  </w:tbl>
  <w:p w14:paraId="65FD4FE4" w14:textId="77777777" w:rsidR="002C74D2" w:rsidRPr="009841E7" w:rsidRDefault="002C74D2" w:rsidP="009841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DE5E" w14:textId="77777777" w:rsidR="002C74D2" w:rsidRPr="00D90ABA" w:rsidRDefault="002C74D2" w:rsidP="00A47E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C74D2" w14:paraId="0251DE07" w14:textId="77777777" w:rsidTr="009841E7">
      <w:tc>
        <w:tcPr>
          <w:tcW w:w="1383" w:type="dxa"/>
        </w:tcPr>
        <w:p w14:paraId="5C2F7FE2" w14:textId="77777777" w:rsidR="002C74D2" w:rsidRDefault="002C74D2" w:rsidP="009841E7">
          <w:pPr>
            <w:spacing w:line="0" w:lineRule="atLeast"/>
            <w:rPr>
              <w:sz w:val="18"/>
            </w:rPr>
          </w:pPr>
        </w:p>
      </w:tc>
      <w:tc>
        <w:tcPr>
          <w:tcW w:w="5387" w:type="dxa"/>
        </w:tcPr>
        <w:p w14:paraId="2549E2BD" w14:textId="7A618970" w:rsidR="002C74D2" w:rsidRDefault="002C74D2" w:rsidP="009841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Tariff Act 1995</w:t>
          </w:r>
          <w:r w:rsidRPr="007A1328">
            <w:rPr>
              <w:i/>
              <w:sz w:val="18"/>
            </w:rPr>
            <w:fldChar w:fldCharType="end"/>
          </w:r>
        </w:p>
      </w:tc>
      <w:tc>
        <w:tcPr>
          <w:tcW w:w="533" w:type="dxa"/>
        </w:tcPr>
        <w:p w14:paraId="1E8C2AC7" w14:textId="77777777" w:rsidR="002C74D2" w:rsidRDefault="002C74D2" w:rsidP="009841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19BF5BD5" w14:textId="77777777" w:rsidR="002C74D2" w:rsidRPr="00D90ABA" w:rsidRDefault="002C74D2" w:rsidP="00A47E6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EB6C" w14:textId="77777777" w:rsidR="002C74D2" w:rsidRDefault="002C74D2">
      <w:pPr>
        <w:spacing w:line="240" w:lineRule="auto"/>
      </w:pPr>
      <w:r>
        <w:separator/>
      </w:r>
    </w:p>
  </w:footnote>
  <w:footnote w:type="continuationSeparator" w:id="0">
    <w:p w14:paraId="793198E8" w14:textId="77777777" w:rsidR="002C74D2" w:rsidRDefault="002C7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8AAE" w14:textId="77777777" w:rsidR="002C74D2" w:rsidRDefault="002C74D2" w:rsidP="00EA3981">
    <w:pPr>
      <w:pStyle w:val="Header"/>
      <w:pBdr>
        <w:bottom w:val="single" w:sz="6" w:space="1" w:color="auto"/>
      </w:pBdr>
    </w:pPr>
  </w:p>
  <w:p w14:paraId="2F29FAEF" w14:textId="77777777" w:rsidR="002C74D2" w:rsidRDefault="002C74D2" w:rsidP="00EA3981">
    <w:pPr>
      <w:pStyle w:val="Header"/>
      <w:pBdr>
        <w:bottom w:val="single" w:sz="6" w:space="1" w:color="auto"/>
      </w:pBdr>
    </w:pPr>
  </w:p>
  <w:p w14:paraId="788C6A27" w14:textId="77777777" w:rsidR="002C74D2" w:rsidRPr="001E77D2" w:rsidRDefault="002C74D2" w:rsidP="00EA398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F622" w14:textId="5EA0ECE5" w:rsidR="002C74D2" w:rsidRPr="007A1328" w:rsidRDefault="002C74D2" w:rsidP="006416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78E300B" w14:textId="32F4C7C1" w:rsidR="002C74D2" w:rsidRPr="007A1328" w:rsidRDefault="002C74D2" w:rsidP="006416C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4D610F4" w14:textId="537B851F" w:rsidR="002C74D2" w:rsidRPr="007A1328" w:rsidRDefault="002C74D2" w:rsidP="006416C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553D41" w14:textId="77777777" w:rsidR="002C74D2" w:rsidRPr="007A1328" w:rsidRDefault="002C74D2" w:rsidP="006416C2">
    <w:pPr>
      <w:jc w:val="right"/>
      <w:rPr>
        <w:b/>
        <w:sz w:val="24"/>
      </w:rPr>
    </w:pPr>
  </w:p>
  <w:p w14:paraId="681BAD91" w14:textId="63117E11" w:rsidR="002C74D2" w:rsidRPr="007A1328" w:rsidRDefault="002C74D2" w:rsidP="006416C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p w14:paraId="08DE9468" w14:textId="77777777" w:rsidR="002C74D2" w:rsidRPr="006416C2" w:rsidRDefault="002C74D2" w:rsidP="0064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C56F" w14:textId="77777777" w:rsidR="002C74D2" w:rsidRDefault="002C74D2" w:rsidP="00EA3981">
    <w:pPr>
      <w:pStyle w:val="Header"/>
      <w:pBdr>
        <w:bottom w:val="single" w:sz="4" w:space="1" w:color="auto"/>
      </w:pBdr>
    </w:pPr>
  </w:p>
  <w:p w14:paraId="7BCFF8B4" w14:textId="77777777" w:rsidR="002C74D2" w:rsidRDefault="002C74D2" w:rsidP="00EA3981">
    <w:pPr>
      <w:pStyle w:val="Header"/>
      <w:pBdr>
        <w:bottom w:val="single" w:sz="4" w:space="1" w:color="auto"/>
      </w:pBdr>
    </w:pPr>
  </w:p>
  <w:p w14:paraId="7485193C" w14:textId="77777777" w:rsidR="002C74D2" w:rsidRPr="001E77D2" w:rsidRDefault="002C74D2" w:rsidP="00EA398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C9FD" w14:textId="77777777" w:rsidR="002C74D2" w:rsidRPr="005F1388" w:rsidRDefault="002C74D2" w:rsidP="00EA398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35FD" w14:textId="77777777" w:rsidR="002C74D2" w:rsidRPr="00ED79B6" w:rsidRDefault="002C74D2" w:rsidP="009841E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2763" w14:textId="77777777" w:rsidR="002C74D2" w:rsidRPr="00ED79B6" w:rsidRDefault="002C74D2" w:rsidP="009841E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BCDE" w14:textId="77777777" w:rsidR="002C74D2" w:rsidRPr="00ED79B6" w:rsidRDefault="002C74D2" w:rsidP="009841E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9E23" w14:textId="77777777" w:rsidR="002C74D2" w:rsidRPr="007E528B" w:rsidRDefault="002C74D2" w:rsidP="009841E7">
    <w:pPr>
      <w:rPr>
        <w:sz w:val="26"/>
        <w:szCs w:val="26"/>
      </w:rPr>
    </w:pPr>
  </w:p>
  <w:p w14:paraId="6D38A1B1" w14:textId="77777777" w:rsidR="002C74D2" w:rsidRPr="00750516" w:rsidRDefault="002C74D2" w:rsidP="009841E7">
    <w:pPr>
      <w:rPr>
        <w:b/>
        <w:sz w:val="20"/>
      </w:rPr>
    </w:pPr>
    <w:r w:rsidRPr="00750516">
      <w:rPr>
        <w:b/>
        <w:sz w:val="20"/>
      </w:rPr>
      <w:t>Endnotes</w:t>
    </w:r>
  </w:p>
  <w:p w14:paraId="30A0029B" w14:textId="77777777" w:rsidR="002C74D2" w:rsidRPr="007A1328" w:rsidRDefault="002C74D2" w:rsidP="009841E7">
    <w:pPr>
      <w:rPr>
        <w:sz w:val="20"/>
      </w:rPr>
    </w:pPr>
  </w:p>
  <w:p w14:paraId="0590BF2A" w14:textId="77777777" w:rsidR="002C74D2" w:rsidRPr="007A1328" w:rsidRDefault="002C74D2" w:rsidP="009841E7">
    <w:pPr>
      <w:rPr>
        <w:b/>
        <w:sz w:val="24"/>
      </w:rPr>
    </w:pPr>
  </w:p>
  <w:p w14:paraId="1D027358" w14:textId="12179714" w:rsidR="002C74D2" w:rsidRPr="007E528B" w:rsidRDefault="002C74D2" w:rsidP="00A47E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B62A7">
      <w:rPr>
        <w:noProof/>
        <w:szCs w:val="22"/>
      </w:rPr>
      <w:t>Endnote 1—About the endnotes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49CA" w14:textId="77777777" w:rsidR="002C74D2" w:rsidRPr="007E528B" w:rsidRDefault="002C74D2" w:rsidP="009841E7">
    <w:pPr>
      <w:jc w:val="right"/>
      <w:rPr>
        <w:sz w:val="26"/>
        <w:szCs w:val="26"/>
      </w:rPr>
    </w:pPr>
  </w:p>
  <w:p w14:paraId="2895A3ED" w14:textId="77777777" w:rsidR="002C74D2" w:rsidRPr="00750516" w:rsidRDefault="002C74D2" w:rsidP="009841E7">
    <w:pPr>
      <w:jc w:val="right"/>
      <w:rPr>
        <w:b/>
        <w:sz w:val="20"/>
      </w:rPr>
    </w:pPr>
    <w:r w:rsidRPr="00750516">
      <w:rPr>
        <w:b/>
        <w:sz w:val="20"/>
      </w:rPr>
      <w:t>Endnotes</w:t>
    </w:r>
  </w:p>
  <w:p w14:paraId="0FBE87E7" w14:textId="77777777" w:rsidR="002C74D2" w:rsidRPr="007A1328" w:rsidRDefault="002C74D2" w:rsidP="009841E7">
    <w:pPr>
      <w:jc w:val="right"/>
      <w:rPr>
        <w:sz w:val="20"/>
      </w:rPr>
    </w:pPr>
  </w:p>
  <w:p w14:paraId="1B70635D" w14:textId="77777777" w:rsidR="002C74D2" w:rsidRPr="007A1328" w:rsidRDefault="002C74D2" w:rsidP="009841E7">
    <w:pPr>
      <w:jc w:val="right"/>
      <w:rPr>
        <w:b/>
        <w:sz w:val="24"/>
      </w:rPr>
    </w:pPr>
  </w:p>
  <w:p w14:paraId="41A0B456" w14:textId="4A04E0A4" w:rsidR="002C74D2" w:rsidRPr="007E528B" w:rsidRDefault="002C74D2" w:rsidP="00A47E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B62A7">
      <w:rPr>
        <w:noProof/>
        <w:szCs w:val="22"/>
      </w:rPr>
      <w:t>Endnote 2—Abbreviation key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2DAB" w14:textId="6E7A281A" w:rsidR="002C74D2" w:rsidRDefault="002C74D2" w:rsidP="006416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A4FE6A" w14:textId="701B326E" w:rsidR="002C74D2" w:rsidRDefault="002C74D2" w:rsidP="006416C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C12E1C" w14:textId="13A4D4F3" w:rsidR="002C74D2" w:rsidRPr="007A1328" w:rsidRDefault="002C74D2" w:rsidP="006416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12968D" w14:textId="77777777" w:rsidR="002C74D2" w:rsidRPr="007A1328" w:rsidRDefault="002C74D2" w:rsidP="006416C2">
    <w:pPr>
      <w:rPr>
        <w:b/>
        <w:sz w:val="24"/>
      </w:rPr>
    </w:pPr>
  </w:p>
  <w:p w14:paraId="2D2689C6" w14:textId="5BE11E2D" w:rsidR="002C74D2" w:rsidRPr="007A1328" w:rsidRDefault="002C74D2" w:rsidP="006416C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p w14:paraId="3A802FA5" w14:textId="77777777" w:rsidR="002C74D2" w:rsidRPr="006416C2" w:rsidRDefault="002C74D2" w:rsidP="00641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1BD4ADA"/>
    <w:multiLevelType w:val="hybridMultilevel"/>
    <w:tmpl w:val="AE00E152"/>
    <w:lvl w:ilvl="0" w:tplc="BB8C69C8">
      <w:start w:val="1"/>
      <w:numFmt w:val="lowerLetter"/>
      <w:lvlText w:val="(%1)"/>
      <w:lvlJc w:val="left"/>
      <w:pPr>
        <w:tabs>
          <w:tab w:val="num" w:pos="645"/>
        </w:tabs>
        <w:ind w:left="645" w:hanging="360"/>
      </w:pPr>
      <w:rPr>
        <w:rFonts w:hint="default"/>
      </w:rPr>
    </w:lvl>
    <w:lvl w:ilvl="1" w:tplc="0C090019" w:tentative="1">
      <w:start w:val="1"/>
      <w:numFmt w:val="lowerLetter"/>
      <w:lvlText w:val="%2."/>
      <w:lvlJc w:val="left"/>
      <w:pPr>
        <w:tabs>
          <w:tab w:val="num" w:pos="1365"/>
        </w:tabs>
        <w:ind w:left="1365" w:hanging="360"/>
      </w:pPr>
    </w:lvl>
    <w:lvl w:ilvl="2" w:tplc="0C09001B" w:tentative="1">
      <w:start w:val="1"/>
      <w:numFmt w:val="lowerRoman"/>
      <w:lvlText w:val="%3."/>
      <w:lvlJc w:val="right"/>
      <w:pPr>
        <w:tabs>
          <w:tab w:val="num" w:pos="2085"/>
        </w:tabs>
        <w:ind w:left="2085" w:hanging="180"/>
      </w:pPr>
    </w:lvl>
    <w:lvl w:ilvl="3" w:tplc="0C09000F" w:tentative="1">
      <w:start w:val="1"/>
      <w:numFmt w:val="decimal"/>
      <w:lvlText w:val="%4."/>
      <w:lvlJc w:val="left"/>
      <w:pPr>
        <w:tabs>
          <w:tab w:val="num" w:pos="2805"/>
        </w:tabs>
        <w:ind w:left="2805" w:hanging="360"/>
      </w:pPr>
    </w:lvl>
    <w:lvl w:ilvl="4" w:tplc="0C090019" w:tentative="1">
      <w:start w:val="1"/>
      <w:numFmt w:val="lowerLetter"/>
      <w:lvlText w:val="%5."/>
      <w:lvlJc w:val="left"/>
      <w:pPr>
        <w:tabs>
          <w:tab w:val="num" w:pos="3525"/>
        </w:tabs>
        <w:ind w:left="3525" w:hanging="360"/>
      </w:pPr>
    </w:lvl>
    <w:lvl w:ilvl="5" w:tplc="0C09001B" w:tentative="1">
      <w:start w:val="1"/>
      <w:numFmt w:val="lowerRoman"/>
      <w:lvlText w:val="%6."/>
      <w:lvlJc w:val="right"/>
      <w:pPr>
        <w:tabs>
          <w:tab w:val="num" w:pos="4245"/>
        </w:tabs>
        <w:ind w:left="4245" w:hanging="180"/>
      </w:pPr>
    </w:lvl>
    <w:lvl w:ilvl="6" w:tplc="0C09000F" w:tentative="1">
      <w:start w:val="1"/>
      <w:numFmt w:val="decimal"/>
      <w:lvlText w:val="%7."/>
      <w:lvlJc w:val="left"/>
      <w:pPr>
        <w:tabs>
          <w:tab w:val="num" w:pos="4965"/>
        </w:tabs>
        <w:ind w:left="4965" w:hanging="360"/>
      </w:pPr>
    </w:lvl>
    <w:lvl w:ilvl="7" w:tplc="0C090019" w:tentative="1">
      <w:start w:val="1"/>
      <w:numFmt w:val="lowerLetter"/>
      <w:lvlText w:val="%8."/>
      <w:lvlJc w:val="left"/>
      <w:pPr>
        <w:tabs>
          <w:tab w:val="num" w:pos="5685"/>
        </w:tabs>
        <w:ind w:left="5685" w:hanging="360"/>
      </w:pPr>
    </w:lvl>
    <w:lvl w:ilvl="8" w:tplc="0C09001B" w:tentative="1">
      <w:start w:val="1"/>
      <w:numFmt w:val="lowerRoman"/>
      <w:lvlText w:val="%9."/>
      <w:lvlJc w:val="right"/>
      <w:pPr>
        <w:tabs>
          <w:tab w:val="num" w:pos="6405"/>
        </w:tabs>
        <w:ind w:left="6405"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abstractNum w:abstractNumId="27" w15:restartNumberingAfterBreak="0">
    <w:nsid w:val="713E1610"/>
    <w:multiLevelType w:val="hybridMultilevel"/>
    <w:tmpl w:val="2D685C58"/>
    <w:lvl w:ilvl="0" w:tplc="DEFC064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F0000F0"/>
    <w:multiLevelType w:val="hybridMultilevel"/>
    <w:tmpl w:val="95324440"/>
    <w:lvl w:ilvl="0" w:tplc="88B4D038">
      <w:start w:val="1"/>
      <w:numFmt w:val="lowerLetter"/>
      <w:lvlText w:val="(%1)"/>
      <w:lvlJc w:val="left"/>
      <w:pPr>
        <w:tabs>
          <w:tab w:val="num" w:pos="720"/>
        </w:tabs>
        <w:ind w:left="720" w:hanging="630"/>
      </w:pPr>
      <w:rPr>
        <w:rFonts w:hint="default"/>
      </w:rPr>
    </w:lvl>
    <w:lvl w:ilvl="1" w:tplc="0C090019" w:tentative="1">
      <w:start w:val="1"/>
      <w:numFmt w:val="lowerLetter"/>
      <w:lvlText w:val="%2."/>
      <w:lvlJc w:val="left"/>
      <w:pPr>
        <w:tabs>
          <w:tab w:val="num" w:pos="1170"/>
        </w:tabs>
        <w:ind w:left="1170" w:hanging="360"/>
      </w:pPr>
    </w:lvl>
    <w:lvl w:ilvl="2" w:tplc="0C09001B" w:tentative="1">
      <w:start w:val="1"/>
      <w:numFmt w:val="lowerRoman"/>
      <w:lvlText w:val="%3."/>
      <w:lvlJc w:val="right"/>
      <w:pPr>
        <w:tabs>
          <w:tab w:val="num" w:pos="1890"/>
        </w:tabs>
        <w:ind w:left="1890" w:hanging="180"/>
      </w:pPr>
    </w:lvl>
    <w:lvl w:ilvl="3" w:tplc="0C09000F" w:tentative="1">
      <w:start w:val="1"/>
      <w:numFmt w:val="decimal"/>
      <w:lvlText w:val="%4."/>
      <w:lvlJc w:val="left"/>
      <w:pPr>
        <w:tabs>
          <w:tab w:val="num" w:pos="2610"/>
        </w:tabs>
        <w:ind w:left="2610" w:hanging="360"/>
      </w:pPr>
    </w:lvl>
    <w:lvl w:ilvl="4" w:tplc="0C090019" w:tentative="1">
      <w:start w:val="1"/>
      <w:numFmt w:val="lowerLetter"/>
      <w:lvlText w:val="%5."/>
      <w:lvlJc w:val="left"/>
      <w:pPr>
        <w:tabs>
          <w:tab w:val="num" w:pos="3330"/>
        </w:tabs>
        <w:ind w:left="3330" w:hanging="360"/>
      </w:pPr>
    </w:lvl>
    <w:lvl w:ilvl="5" w:tplc="0C09001B" w:tentative="1">
      <w:start w:val="1"/>
      <w:numFmt w:val="lowerRoman"/>
      <w:lvlText w:val="%6."/>
      <w:lvlJc w:val="right"/>
      <w:pPr>
        <w:tabs>
          <w:tab w:val="num" w:pos="4050"/>
        </w:tabs>
        <w:ind w:left="4050" w:hanging="180"/>
      </w:pPr>
    </w:lvl>
    <w:lvl w:ilvl="6" w:tplc="0C09000F" w:tentative="1">
      <w:start w:val="1"/>
      <w:numFmt w:val="decimal"/>
      <w:lvlText w:val="%7."/>
      <w:lvlJc w:val="left"/>
      <w:pPr>
        <w:tabs>
          <w:tab w:val="num" w:pos="4770"/>
        </w:tabs>
        <w:ind w:left="4770" w:hanging="360"/>
      </w:pPr>
    </w:lvl>
    <w:lvl w:ilvl="7" w:tplc="0C090019" w:tentative="1">
      <w:start w:val="1"/>
      <w:numFmt w:val="lowerLetter"/>
      <w:lvlText w:val="%8."/>
      <w:lvlJc w:val="left"/>
      <w:pPr>
        <w:tabs>
          <w:tab w:val="num" w:pos="5490"/>
        </w:tabs>
        <w:ind w:left="5490" w:hanging="360"/>
      </w:pPr>
    </w:lvl>
    <w:lvl w:ilvl="8" w:tplc="0C09001B" w:tentative="1">
      <w:start w:val="1"/>
      <w:numFmt w:val="lowerRoman"/>
      <w:lvlText w:val="%9."/>
      <w:lvlJc w:val="right"/>
      <w:pPr>
        <w:tabs>
          <w:tab w:val="num" w:pos="6210"/>
        </w:tabs>
        <w:ind w:left="6210" w:hanging="180"/>
      </w:pPr>
    </w:lvl>
  </w:abstractNum>
  <w:num w:numId="1">
    <w:abstractNumId w:val="23"/>
  </w:num>
  <w:num w:numId="2">
    <w:abstractNumId w:val="1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1"/>
  </w:num>
  <w:num w:numId="17">
    <w:abstractNumId w:val="21"/>
  </w:num>
  <w:num w:numId="18">
    <w:abstractNumId w:val="25"/>
  </w:num>
  <w:num w:numId="19">
    <w:abstractNumId w:val="13"/>
  </w:num>
  <w:num w:numId="20">
    <w:abstractNumId w:val="20"/>
  </w:num>
  <w:num w:numId="21">
    <w:abstractNumId w:val="26"/>
  </w:num>
  <w:num w:numId="22">
    <w:abstractNumId w:val="15"/>
  </w:num>
  <w:num w:numId="23">
    <w:abstractNumId w:val="24"/>
  </w:num>
  <w:num w:numId="24">
    <w:abstractNumId w:val="17"/>
  </w:num>
  <w:num w:numId="25">
    <w:abstractNumId w:val="27"/>
  </w:num>
  <w:num w:numId="26">
    <w:abstractNumId w:val="18"/>
  </w:num>
  <w:num w:numId="27">
    <w:abstractNumId w:val="28"/>
  </w:num>
  <w:num w:numId="28">
    <w:abstractNumId w:val="19"/>
  </w:num>
  <w:num w:numId="2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D87"/>
    <w:rsid w:val="00000FEA"/>
    <w:rsid w:val="000014FD"/>
    <w:rsid w:val="00002004"/>
    <w:rsid w:val="00002018"/>
    <w:rsid w:val="00002909"/>
    <w:rsid w:val="00002C9D"/>
    <w:rsid w:val="00002EB1"/>
    <w:rsid w:val="000033A2"/>
    <w:rsid w:val="00003749"/>
    <w:rsid w:val="00003DA8"/>
    <w:rsid w:val="000044CA"/>
    <w:rsid w:val="00004610"/>
    <w:rsid w:val="000048F0"/>
    <w:rsid w:val="000051A1"/>
    <w:rsid w:val="000079E6"/>
    <w:rsid w:val="00007D3F"/>
    <w:rsid w:val="000103AD"/>
    <w:rsid w:val="00011094"/>
    <w:rsid w:val="00011F5F"/>
    <w:rsid w:val="00012276"/>
    <w:rsid w:val="00012827"/>
    <w:rsid w:val="00012DC4"/>
    <w:rsid w:val="00013D17"/>
    <w:rsid w:val="00013E8E"/>
    <w:rsid w:val="00014365"/>
    <w:rsid w:val="00014CCA"/>
    <w:rsid w:val="00015222"/>
    <w:rsid w:val="00015226"/>
    <w:rsid w:val="00015726"/>
    <w:rsid w:val="00016040"/>
    <w:rsid w:val="00017692"/>
    <w:rsid w:val="000178CB"/>
    <w:rsid w:val="00017D00"/>
    <w:rsid w:val="00020248"/>
    <w:rsid w:val="00020CF3"/>
    <w:rsid w:val="00020F4C"/>
    <w:rsid w:val="000212C3"/>
    <w:rsid w:val="00021647"/>
    <w:rsid w:val="00022AB4"/>
    <w:rsid w:val="00023797"/>
    <w:rsid w:val="000247B6"/>
    <w:rsid w:val="00024F91"/>
    <w:rsid w:val="000274AD"/>
    <w:rsid w:val="00027ACA"/>
    <w:rsid w:val="00030C49"/>
    <w:rsid w:val="00030C70"/>
    <w:rsid w:val="00030D93"/>
    <w:rsid w:val="0003112D"/>
    <w:rsid w:val="00031A7E"/>
    <w:rsid w:val="00031F4F"/>
    <w:rsid w:val="000348ED"/>
    <w:rsid w:val="000349CE"/>
    <w:rsid w:val="00034B3D"/>
    <w:rsid w:val="000357AE"/>
    <w:rsid w:val="00036319"/>
    <w:rsid w:val="00036931"/>
    <w:rsid w:val="0003714E"/>
    <w:rsid w:val="00037EB2"/>
    <w:rsid w:val="00040749"/>
    <w:rsid w:val="00041303"/>
    <w:rsid w:val="00041A01"/>
    <w:rsid w:val="00041C26"/>
    <w:rsid w:val="00042F01"/>
    <w:rsid w:val="00043660"/>
    <w:rsid w:val="000436F8"/>
    <w:rsid w:val="0004387C"/>
    <w:rsid w:val="00043B5B"/>
    <w:rsid w:val="00043FAB"/>
    <w:rsid w:val="00044E26"/>
    <w:rsid w:val="00044F6E"/>
    <w:rsid w:val="000455D2"/>
    <w:rsid w:val="00045C4D"/>
    <w:rsid w:val="00045D89"/>
    <w:rsid w:val="00046B98"/>
    <w:rsid w:val="000478D5"/>
    <w:rsid w:val="000500DE"/>
    <w:rsid w:val="00051101"/>
    <w:rsid w:val="00052617"/>
    <w:rsid w:val="00052A80"/>
    <w:rsid w:val="0005482C"/>
    <w:rsid w:val="00054D3B"/>
    <w:rsid w:val="000563A5"/>
    <w:rsid w:val="000567CC"/>
    <w:rsid w:val="000573C9"/>
    <w:rsid w:val="00057BF6"/>
    <w:rsid w:val="00061E68"/>
    <w:rsid w:val="00062291"/>
    <w:rsid w:val="00063083"/>
    <w:rsid w:val="00063B9B"/>
    <w:rsid w:val="000653C9"/>
    <w:rsid w:val="000659AF"/>
    <w:rsid w:val="00065B90"/>
    <w:rsid w:val="00066182"/>
    <w:rsid w:val="00066237"/>
    <w:rsid w:val="0006624E"/>
    <w:rsid w:val="000676B9"/>
    <w:rsid w:val="000702CF"/>
    <w:rsid w:val="00070B13"/>
    <w:rsid w:val="00072748"/>
    <w:rsid w:val="00072A96"/>
    <w:rsid w:val="00072DB7"/>
    <w:rsid w:val="000733CB"/>
    <w:rsid w:val="0007356A"/>
    <w:rsid w:val="00073794"/>
    <w:rsid w:val="00073CAE"/>
    <w:rsid w:val="00075147"/>
    <w:rsid w:val="000752C7"/>
    <w:rsid w:val="00075BAE"/>
    <w:rsid w:val="00076489"/>
    <w:rsid w:val="00076EDA"/>
    <w:rsid w:val="00076FA4"/>
    <w:rsid w:val="000803C7"/>
    <w:rsid w:val="000805CD"/>
    <w:rsid w:val="000807D3"/>
    <w:rsid w:val="00080806"/>
    <w:rsid w:val="00080AC6"/>
    <w:rsid w:val="000815CD"/>
    <w:rsid w:val="00082DF0"/>
    <w:rsid w:val="00083590"/>
    <w:rsid w:val="00083723"/>
    <w:rsid w:val="00084085"/>
    <w:rsid w:val="0008419A"/>
    <w:rsid w:val="00084CB6"/>
    <w:rsid w:val="00086058"/>
    <w:rsid w:val="00086294"/>
    <w:rsid w:val="000910AB"/>
    <w:rsid w:val="00091BBF"/>
    <w:rsid w:val="00091C46"/>
    <w:rsid w:val="0009217C"/>
    <w:rsid w:val="0009307E"/>
    <w:rsid w:val="00093259"/>
    <w:rsid w:val="00093E73"/>
    <w:rsid w:val="000946C9"/>
    <w:rsid w:val="000957DB"/>
    <w:rsid w:val="00095952"/>
    <w:rsid w:val="0009630A"/>
    <w:rsid w:val="00096B87"/>
    <w:rsid w:val="00096CFC"/>
    <w:rsid w:val="000975B8"/>
    <w:rsid w:val="00097E51"/>
    <w:rsid w:val="00097EC5"/>
    <w:rsid w:val="000A024A"/>
    <w:rsid w:val="000A083C"/>
    <w:rsid w:val="000A0CA4"/>
    <w:rsid w:val="000A0FDB"/>
    <w:rsid w:val="000A266E"/>
    <w:rsid w:val="000A287A"/>
    <w:rsid w:val="000A2EDD"/>
    <w:rsid w:val="000A3872"/>
    <w:rsid w:val="000A3EDB"/>
    <w:rsid w:val="000A5610"/>
    <w:rsid w:val="000A5B10"/>
    <w:rsid w:val="000A64F5"/>
    <w:rsid w:val="000A77C6"/>
    <w:rsid w:val="000A7D12"/>
    <w:rsid w:val="000B027B"/>
    <w:rsid w:val="000B0FDF"/>
    <w:rsid w:val="000B2353"/>
    <w:rsid w:val="000B2BB2"/>
    <w:rsid w:val="000B355F"/>
    <w:rsid w:val="000B3E35"/>
    <w:rsid w:val="000B4A11"/>
    <w:rsid w:val="000B4A6E"/>
    <w:rsid w:val="000B4AA6"/>
    <w:rsid w:val="000B5146"/>
    <w:rsid w:val="000B58C6"/>
    <w:rsid w:val="000B6C6A"/>
    <w:rsid w:val="000B7562"/>
    <w:rsid w:val="000B774C"/>
    <w:rsid w:val="000C03F3"/>
    <w:rsid w:val="000C08B3"/>
    <w:rsid w:val="000C0C03"/>
    <w:rsid w:val="000C1410"/>
    <w:rsid w:val="000C1A68"/>
    <w:rsid w:val="000C1F24"/>
    <w:rsid w:val="000C2143"/>
    <w:rsid w:val="000C30DA"/>
    <w:rsid w:val="000C31E6"/>
    <w:rsid w:val="000C31E9"/>
    <w:rsid w:val="000C3251"/>
    <w:rsid w:val="000C3699"/>
    <w:rsid w:val="000C7280"/>
    <w:rsid w:val="000C7FF9"/>
    <w:rsid w:val="000D1D52"/>
    <w:rsid w:val="000D1E74"/>
    <w:rsid w:val="000D217E"/>
    <w:rsid w:val="000D2572"/>
    <w:rsid w:val="000D29E5"/>
    <w:rsid w:val="000D3D23"/>
    <w:rsid w:val="000D63A5"/>
    <w:rsid w:val="000D7660"/>
    <w:rsid w:val="000D7A51"/>
    <w:rsid w:val="000E0F0F"/>
    <w:rsid w:val="000E16C9"/>
    <w:rsid w:val="000E1804"/>
    <w:rsid w:val="000E1E94"/>
    <w:rsid w:val="000E20BA"/>
    <w:rsid w:val="000E250A"/>
    <w:rsid w:val="000E2E36"/>
    <w:rsid w:val="000E2EE1"/>
    <w:rsid w:val="000E33EC"/>
    <w:rsid w:val="000E3607"/>
    <w:rsid w:val="000E3E5A"/>
    <w:rsid w:val="000E576D"/>
    <w:rsid w:val="000E599A"/>
    <w:rsid w:val="000E5AA3"/>
    <w:rsid w:val="000E5F3A"/>
    <w:rsid w:val="000E62C3"/>
    <w:rsid w:val="000E651C"/>
    <w:rsid w:val="000E6596"/>
    <w:rsid w:val="000E76C4"/>
    <w:rsid w:val="000E7AA5"/>
    <w:rsid w:val="000F0E79"/>
    <w:rsid w:val="000F1C49"/>
    <w:rsid w:val="000F2C9E"/>
    <w:rsid w:val="000F43C0"/>
    <w:rsid w:val="000F556C"/>
    <w:rsid w:val="000F6EC8"/>
    <w:rsid w:val="001001F7"/>
    <w:rsid w:val="001003BC"/>
    <w:rsid w:val="001009D5"/>
    <w:rsid w:val="00100BEB"/>
    <w:rsid w:val="00102583"/>
    <w:rsid w:val="001029EF"/>
    <w:rsid w:val="001031BA"/>
    <w:rsid w:val="001035AE"/>
    <w:rsid w:val="001038E2"/>
    <w:rsid w:val="00103C21"/>
    <w:rsid w:val="00103CA9"/>
    <w:rsid w:val="0010558F"/>
    <w:rsid w:val="00106211"/>
    <w:rsid w:val="001062B0"/>
    <w:rsid w:val="001075EE"/>
    <w:rsid w:val="001101ED"/>
    <w:rsid w:val="0011154A"/>
    <w:rsid w:val="00111F69"/>
    <w:rsid w:val="001120C6"/>
    <w:rsid w:val="00112962"/>
    <w:rsid w:val="00112A4A"/>
    <w:rsid w:val="00112E6E"/>
    <w:rsid w:val="00113337"/>
    <w:rsid w:val="00115B81"/>
    <w:rsid w:val="00115EE6"/>
    <w:rsid w:val="001165B0"/>
    <w:rsid w:val="0011709F"/>
    <w:rsid w:val="00117932"/>
    <w:rsid w:val="001179C4"/>
    <w:rsid w:val="0012007A"/>
    <w:rsid w:val="001205C2"/>
    <w:rsid w:val="00120889"/>
    <w:rsid w:val="001208E2"/>
    <w:rsid w:val="001217BF"/>
    <w:rsid w:val="00121F9B"/>
    <w:rsid w:val="00122076"/>
    <w:rsid w:val="00122A82"/>
    <w:rsid w:val="0012301A"/>
    <w:rsid w:val="00124FF9"/>
    <w:rsid w:val="001263C2"/>
    <w:rsid w:val="0012767D"/>
    <w:rsid w:val="00127A75"/>
    <w:rsid w:val="00130767"/>
    <w:rsid w:val="00130E51"/>
    <w:rsid w:val="0013213D"/>
    <w:rsid w:val="00132E57"/>
    <w:rsid w:val="00133655"/>
    <w:rsid w:val="001343A1"/>
    <w:rsid w:val="001346DA"/>
    <w:rsid w:val="001373A9"/>
    <w:rsid w:val="0013777F"/>
    <w:rsid w:val="00137C90"/>
    <w:rsid w:val="00140870"/>
    <w:rsid w:val="00141087"/>
    <w:rsid w:val="00141AF6"/>
    <w:rsid w:val="00141C12"/>
    <w:rsid w:val="00141C15"/>
    <w:rsid w:val="001432EF"/>
    <w:rsid w:val="00143D94"/>
    <w:rsid w:val="0014560A"/>
    <w:rsid w:val="00147DD1"/>
    <w:rsid w:val="001502ED"/>
    <w:rsid w:val="0015087D"/>
    <w:rsid w:val="00150D9E"/>
    <w:rsid w:val="00150E66"/>
    <w:rsid w:val="001530E4"/>
    <w:rsid w:val="00153376"/>
    <w:rsid w:val="001543CB"/>
    <w:rsid w:val="00154C25"/>
    <w:rsid w:val="00154E3E"/>
    <w:rsid w:val="00155472"/>
    <w:rsid w:val="001558DA"/>
    <w:rsid w:val="00155D88"/>
    <w:rsid w:val="001565AC"/>
    <w:rsid w:val="00161A26"/>
    <w:rsid w:val="00162BB1"/>
    <w:rsid w:val="00163F84"/>
    <w:rsid w:val="00165247"/>
    <w:rsid w:val="0016574C"/>
    <w:rsid w:val="001659C3"/>
    <w:rsid w:val="00165CD0"/>
    <w:rsid w:val="0016667A"/>
    <w:rsid w:val="00166D87"/>
    <w:rsid w:val="00170457"/>
    <w:rsid w:val="001705D7"/>
    <w:rsid w:val="00170BB0"/>
    <w:rsid w:val="00170FC3"/>
    <w:rsid w:val="001717EF"/>
    <w:rsid w:val="00172421"/>
    <w:rsid w:val="00172483"/>
    <w:rsid w:val="001729A0"/>
    <w:rsid w:val="001729D9"/>
    <w:rsid w:val="0017425E"/>
    <w:rsid w:val="00174708"/>
    <w:rsid w:val="00175310"/>
    <w:rsid w:val="00175B18"/>
    <w:rsid w:val="00175DA1"/>
    <w:rsid w:val="00175F54"/>
    <w:rsid w:val="0017659E"/>
    <w:rsid w:val="001778C5"/>
    <w:rsid w:val="00177C46"/>
    <w:rsid w:val="00177E80"/>
    <w:rsid w:val="00180FBC"/>
    <w:rsid w:val="00181021"/>
    <w:rsid w:val="001820F7"/>
    <w:rsid w:val="00182474"/>
    <w:rsid w:val="0018323E"/>
    <w:rsid w:val="0018353C"/>
    <w:rsid w:val="00183828"/>
    <w:rsid w:val="00185BEA"/>
    <w:rsid w:val="001868DA"/>
    <w:rsid w:val="00190F29"/>
    <w:rsid w:val="0019186B"/>
    <w:rsid w:val="001919AA"/>
    <w:rsid w:val="00192848"/>
    <w:rsid w:val="00192CA7"/>
    <w:rsid w:val="00192E07"/>
    <w:rsid w:val="001934E9"/>
    <w:rsid w:val="001937BF"/>
    <w:rsid w:val="001938EC"/>
    <w:rsid w:val="00193C72"/>
    <w:rsid w:val="00195E82"/>
    <w:rsid w:val="001962F3"/>
    <w:rsid w:val="00197ED8"/>
    <w:rsid w:val="001A0784"/>
    <w:rsid w:val="001A0960"/>
    <w:rsid w:val="001A0D13"/>
    <w:rsid w:val="001A14CE"/>
    <w:rsid w:val="001A21DD"/>
    <w:rsid w:val="001A3C32"/>
    <w:rsid w:val="001A4B58"/>
    <w:rsid w:val="001A5241"/>
    <w:rsid w:val="001A58F4"/>
    <w:rsid w:val="001A67B2"/>
    <w:rsid w:val="001A684A"/>
    <w:rsid w:val="001A6CFD"/>
    <w:rsid w:val="001A7295"/>
    <w:rsid w:val="001B1353"/>
    <w:rsid w:val="001B2373"/>
    <w:rsid w:val="001B28BC"/>
    <w:rsid w:val="001B2F17"/>
    <w:rsid w:val="001B366E"/>
    <w:rsid w:val="001B4966"/>
    <w:rsid w:val="001B4CE0"/>
    <w:rsid w:val="001B4F5E"/>
    <w:rsid w:val="001B5662"/>
    <w:rsid w:val="001B5DE0"/>
    <w:rsid w:val="001B61F9"/>
    <w:rsid w:val="001B7341"/>
    <w:rsid w:val="001B7F08"/>
    <w:rsid w:val="001C09AB"/>
    <w:rsid w:val="001C1574"/>
    <w:rsid w:val="001C1FF4"/>
    <w:rsid w:val="001C3A7A"/>
    <w:rsid w:val="001C41E3"/>
    <w:rsid w:val="001C5C87"/>
    <w:rsid w:val="001C6512"/>
    <w:rsid w:val="001C6B13"/>
    <w:rsid w:val="001C70B4"/>
    <w:rsid w:val="001C76E5"/>
    <w:rsid w:val="001D20E2"/>
    <w:rsid w:val="001D4F0D"/>
    <w:rsid w:val="001D50F1"/>
    <w:rsid w:val="001D517A"/>
    <w:rsid w:val="001D5308"/>
    <w:rsid w:val="001D6D71"/>
    <w:rsid w:val="001D6FE6"/>
    <w:rsid w:val="001D723E"/>
    <w:rsid w:val="001D78AC"/>
    <w:rsid w:val="001D7B80"/>
    <w:rsid w:val="001D7BBA"/>
    <w:rsid w:val="001E0981"/>
    <w:rsid w:val="001E0DBD"/>
    <w:rsid w:val="001E1A94"/>
    <w:rsid w:val="001E1B43"/>
    <w:rsid w:val="001E1D55"/>
    <w:rsid w:val="001E2278"/>
    <w:rsid w:val="001E2292"/>
    <w:rsid w:val="001E2A36"/>
    <w:rsid w:val="001E5EF1"/>
    <w:rsid w:val="001E66B9"/>
    <w:rsid w:val="001E770A"/>
    <w:rsid w:val="001E7C1C"/>
    <w:rsid w:val="001F00EA"/>
    <w:rsid w:val="001F0726"/>
    <w:rsid w:val="001F13C1"/>
    <w:rsid w:val="001F1718"/>
    <w:rsid w:val="001F182E"/>
    <w:rsid w:val="001F192F"/>
    <w:rsid w:val="001F3262"/>
    <w:rsid w:val="001F3BB5"/>
    <w:rsid w:val="001F417D"/>
    <w:rsid w:val="001F4716"/>
    <w:rsid w:val="001F4C27"/>
    <w:rsid w:val="001F4F30"/>
    <w:rsid w:val="001F50E2"/>
    <w:rsid w:val="001F643F"/>
    <w:rsid w:val="001F6530"/>
    <w:rsid w:val="001F6B53"/>
    <w:rsid w:val="001F7007"/>
    <w:rsid w:val="001F7386"/>
    <w:rsid w:val="001F7B71"/>
    <w:rsid w:val="001F7E03"/>
    <w:rsid w:val="001F7E76"/>
    <w:rsid w:val="00200890"/>
    <w:rsid w:val="002008E9"/>
    <w:rsid w:val="0020165F"/>
    <w:rsid w:val="00202214"/>
    <w:rsid w:val="0020231E"/>
    <w:rsid w:val="00202D65"/>
    <w:rsid w:val="00203549"/>
    <w:rsid w:val="002035F9"/>
    <w:rsid w:val="00204441"/>
    <w:rsid w:val="00204F2F"/>
    <w:rsid w:val="002052C2"/>
    <w:rsid w:val="00205563"/>
    <w:rsid w:val="00205CAB"/>
    <w:rsid w:val="00205FDC"/>
    <w:rsid w:val="002065FE"/>
    <w:rsid w:val="002068DE"/>
    <w:rsid w:val="00206C9A"/>
    <w:rsid w:val="00206FC1"/>
    <w:rsid w:val="00207485"/>
    <w:rsid w:val="00207F28"/>
    <w:rsid w:val="002101F2"/>
    <w:rsid w:val="00210FB7"/>
    <w:rsid w:val="00211799"/>
    <w:rsid w:val="00212326"/>
    <w:rsid w:val="00212BA8"/>
    <w:rsid w:val="00213239"/>
    <w:rsid w:val="00213D5C"/>
    <w:rsid w:val="00213DAE"/>
    <w:rsid w:val="00214862"/>
    <w:rsid w:val="00214FA3"/>
    <w:rsid w:val="00215B9F"/>
    <w:rsid w:val="002162C4"/>
    <w:rsid w:val="0021630C"/>
    <w:rsid w:val="00217314"/>
    <w:rsid w:val="00217DAB"/>
    <w:rsid w:val="00220195"/>
    <w:rsid w:val="00220323"/>
    <w:rsid w:val="0022098A"/>
    <w:rsid w:val="00220FBE"/>
    <w:rsid w:val="0022164F"/>
    <w:rsid w:val="002216EB"/>
    <w:rsid w:val="00222046"/>
    <w:rsid w:val="00223AD7"/>
    <w:rsid w:val="00223ED4"/>
    <w:rsid w:val="00223F0A"/>
    <w:rsid w:val="0022427E"/>
    <w:rsid w:val="00224367"/>
    <w:rsid w:val="002246DA"/>
    <w:rsid w:val="00224719"/>
    <w:rsid w:val="00224899"/>
    <w:rsid w:val="002254C9"/>
    <w:rsid w:val="00225D54"/>
    <w:rsid w:val="00232190"/>
    <w:rsid w:val="00233802"/>
    <w:rsid w:val="00233863"/>
    <w:rsid w:val="00234ECC"/>
    <w:rsid w:val="00234ED1"/>
    <w:rsid w:val="002364F3"/>
    <w:rsid w:val="00236DC6"/>
    <w:rsid w:val="00237AD5"/>
    <w:rsid w:val="00237CA0"/>
    <w:rsid w:val="00240637"/>
    <w:rsid w:val="00240C5F"/>
    <w:rsid w:val="00241001"/>
    <w:rsid w:val="00241A53"/>
    <w:rsid w:val="00242879"/>
    <w:rsid w:val="0024396F"/>
    <w:rsid w:val="00245B30"/>
    <w:rsid w:val="00246E0F"/>
    <w:rsid w:val="00247738"/>
    <w:rsid w:val="00247D8E"/>
    <w:rsid w:val="002509A8"/>
    <w:rsid w:val="00251BFD"/>
    <w:rsid w:val="00253246"/>
    <w:rsid w:val="002534D8"/>
    <w:rsid w:val="002540C9"/>
    <w:rsid w:val="00254FF7"/>
    <w:rsid w:val="002552F2"/>
    <w:rsid w:val="002555AE"/>
    <w:rsid w:val="00256014"/>
    <w:rsid w:val="002568BC"/>
    <w:rsid w:val="00256E41"/>
    <w:rsid w:val="0025725B"/>
    <w:rsid w:val="00257AD7"/>
    <w:rsid w:val="00257DC1"/>
    <w:rsid w:val="00257E26"/>
    <w:rsid w:val="00260377"/>
    <w:rsid w:val="00260BF0"/>
    <w:rsid w:val="00260EB9"/>
    <w:rsid w:val="002615DC"/>
    <w:rsid w:val="002622B0"/>
    <w:rsid w:val="002623DD"/>
    <w:rsid w:val="00262E00"/>
    <w:rsid w:val="002632A5"/>
    <w:rsid w:val="002638A1"/>
    <w:rsid w:val="00264053"/>
    <w:rsid w:val="00264FDF"/>
    <w:rsid w:val="00265674"/>
    <w:rsid w:val="00265F11"/>
    <w:rsid w:val="00266B22"/>
    <w:rsid w:val="002670C0"/>
    <w:rsid w:val="002673E2"/>
    <w:rsid w:val="002675F2"/>
    <w:rsid w:val="00267709"/>
    <w:rsid w:val="00267D47"/>
    <w:rsid w:val="00270525"/>
    <w:rsid w:val="0027077E"/>
    <w:rsid w:val="0027298C"/>
    <w:rsid w:val="00272E59"/>
    <w:rsid w:val="00273946"/>
    <w:rsid w:val="00275213"/>
    <w:rsid w:val="002762C2"/>
    <w:rsid w:val="00277D02"/>
    <w:rsid w:val="00280B53"/>
    <w:rsid w:val="00280CA2"/>
    <w:rsid w:val="00280FFA"/>
    <w:rsid w:val="002813B4"/>
    <w:rsid w:val="00281501"/>
    <w:rsid w:val="00281B3B"/>
    <w:rsid w:val="00282156"/>
    <w:rsid w:val="00282157"/>
    <w:rsid w:val="002824E2"/>
    <w:rsid w:val="002826E2"/>
    <w:rsid w:val="00282A7A"/>
    <w:rsid w:val="00282CE1"/>
    <w:rsid w:val="00282E32"/>
    <w:rsid w:val="00283849"/>
    <w:rsid w:val="00284948"/>
    <w:rsid w:val="00285194"/>
    <w:rsid w:val="00285FAE"/>
    <w:rsid w:val="00286993"/>
    <w:rsid w:val="00286BB1"/>
    <w:rsid w:val="00286E38"/>
    <w:rsid w:val="002876FF"/>
    <w:rsid w:val="00287856"/>
    <w:rsid w:val="00287C93"/>
    <w:rsid w:val="00290D07"/>
    <w:rsid w:val="002927EC"/>
    <w:rsid w:val="00292CE5"/>
    <w:rsid w:val="00293F70"/>
    <w:rsid w:val="00294A01"/>
    <w:rsid w:val="002951A8"/>
    <w:rsid w:val="00295353"/>
    <w:rsid w:val="0029586D"/>
    <w:rsid w:val="00296C0B"/>
    <w:rsid w:val="00296EF9"/>
    <w:rsid w:val="00297993"/>
    <w:rsid w:val="002A0CFF"/>
    <w:rsid w:val="002A286D"/>
    <w:rsid w:val="002A3121"/>
    <w:rsid w:val="002A454C"/>
    <w:rsid w:val="002A5AF1"/>
    <w:rsid w:val="002A6174"/>
    <w:rsid w:val="002A626D"/>
    <w:rsid w:val="002A66D0"/>
    <w:rsid w:val="002A7587"/>
    <w:rsid w:val="002B0147"/>
    <w:rsid w:val="002B251E"/>
    <w:rsid w:val="002B2AE0"/>
    <w:rsid w:val="002B2F45"/>
    <w:rsid w:val="002B3CCA"/>
    <w:rsid w:val="002B49A9"/>
    <w:rsid w:val="002B4D01"/>
    <w:rsid w:val="002B5E3A"/>
    <w:rsid w:val="002B62A7"/>
    <w:rsid w:val="002B7716"/>
    <w:rsid w:val="002B776E"/>
    <w:rsid w:val="002C13FF"/>
    <w:rsid w:val="002C199E"/>
    <w:rsid w:val="002C19A8"/>
    <w:rsid w:val="002C1B50"/>
    <w:rsid w:val="002C258D"/>
    <w:rsid w:val="002C2F45"/>
    <w:rsid w:val="002C406E"/>
    <w:rsid w:val="002C41CD"/>
    <w:rsid w:val="002C5067"/>
    <w:rsid w:val="002C650C"/>
    <w:rsid w:val="002C6541"/>
    <w:rsid w:val="002C6DA5"/>
    <w:rsid w:val="002C6DFA"/>
    <w:rsid w:val="002C74D2"/>
    <w:rsid w:val="002D0223"/>
    <w:rsid w:val="002D0AC2"/>
    <w:rsid w:val="002D0B8C"/>
    <w:rsid w:val="002D1BF5"/>
    <w:rsid w:val="002D1C05"/>
    <w:rsid w:val="002D1CAE"/>
    <w:rsid w:val="002D2422"/>
    <w:rsid w:val="002D27E7"/>
    <w:rsid w:val="002D29C8"/>
    <w:rsid w:val="002D3A5D"/>
    <w:rsid w:val="002D41A6"/>
    <w:rsid w:val="002D4ECC"/>
    <w:rsid w:val="002D6096"/>
    <w:rsid w:val="002D6F34"/>
    <w:rsid w:val="002D6FBB"/>
    <w:rsid w:val="002D72B3"/>
    <w:rsid w:val="002D77C8"/>
    <w:rsid w:val="002E0533"/>
    <w:rsid w:val="002E073B"/>
    <w:rsid w:val="002E0B5A"/>
    <w:rsid w:val="002E11EE"/>
    <w:rsid w:val="002E162E"/>
    <w:rsid w:val="002E3E90"/>
    <w:rsid w:val="002E5313"/>
    <w:rsid w:val="002E53FF"/>
    <w:rsid w:val="002E55E4"/>
    <w:rsid w:val="002E5AFC"/>
    <w:rsid w:val="002E5B2F"/>
    <w:rsid w:val="002E6D50"/>
    <w:rsid w:val="002E791A"/>
    <w:rsid w:val="002E7974"/>
    <w:rsid w:val="002E7B63"/>
    <w:rsid w:val="002E7D36"/>
    <w:rsid w:val="002F0DE6"/>
    <w:rsid w:val="002F2A3D"/>
    <w:rsid w:val="002F35E2"/>
    <w:rsid w:val="002F3D1F"/>
    <w:rsid w:val="002F53B4"/>
    <w:rsid w:val="002F5C97"/>
    <w:rsid w:val="002F5DDE"/>
    <w:rsid w:val="002F6933"/>
    <w:rsid w:val="002F6B1D"/>
    <w:rsid w:val="002F6E18"/>
    <w:rsid w:val="002F6F57"/>
    <w:rsid w:val="002F7C01"/>
    <w:rsid w:val="00300A7A"/>
    <w:rsid w:val="003012FF"/>
    <w:rsid w:val="003014D9"/>
    <w:rsid w:val="00304416"/>
    <w:rsid w:val="00304987"/>
    <w:rsid w:val="0030551C"/>
    <w:rsid w:val="00305FE7"/>
    <w:rsid w:val="00307357"/>
    <w:rsid w:val="00310A08"/>
    <w:rsid w:val="003110E6"/>
    <w:rsid w:val="00312949"/>
    <w:rsid w:val="00312C75"/>
    <w:rsid w:val="00313F4A"/>
    <w:rsid w:val="0031416D"/>
    <w:rsid w:val="00317603"/>
    <w:rsid w:val="00317E25"/>
    <w:rsid w:val="00320E79"/>
    <w:rsid w:val="003210FA"/>
    <w:rsid w:val="0032125A"/>
    <w:rsid w:val="00321E36"/>
    <w:rsid w:val="0032236A"/>
    <w:rsid w:val="00323045"/>
    <w:rsid w:val="0032371A"/>
    <w:rsid w:val="00323AA4"/>
    <w:rsid w:val="00324645"/>
    <w:rsid w:val="00324AC1"/>
    <w:rsid w:val="00324B91"/>
    <w:rsid w:val="00325766"/>
    <w:rsid w:val="00325C1A"/>
    <w:rsid w:val="00325F9A"/>
    <w:rsid w:val="0033112E"/>
    <w:rsid w:val="003316D8"/>
    <w:rsid w:val="00331BF5"/>
    <w:rsid w:val="00332600"/>
    <w:rsid w:val="00332CB0"/>
    <w:rsid w:val="00333067"/>
    <w:rsid w:val="00333AF5"/>
    <w:rsid w:val="00334742"/>
    <w:rsid w:val="00334B34"/>
    <w:rsid w:val="00335A5B"/>
    <w:rsid w:val="00335DCB"/>
    <w:rsid w:val="00335E04"/>
    <w:rsid w:val="0033682C"/>
    <w:rsid w:val="003372FD"/>
    <w:rsid w:val="00340D78"/>
    <w:rsid w:val="003415BF"/>
    <w:rsid w:val="0034192B"/>
    <w:rsid w:val="00342278"/>
    <w:rsid w:val="003423FB"/>
    <w:rsid w:val="00343B08"/>
    <w:rsid w:val="00346BC6"/>
    <w:rsid w:val="00347CF0"/>
    <w:rsid w:val="0035077E"/>
    <w:rsid w:val="00350B1B"/>
    <w:rsid w:val="0035685A"/>
    <w:rsid w:val="0035700B"/>
    <w:rsid w:val="003574AE"/>
    <w:rsid w:val="00357C1C"/>
    <w:rsid w:val="003607E3"/>
    <w:rsid w:val="0036107E"/>
    <w:rsid w:val="0036159D"/>
    <w:rsid w:val="00362766"/>
    <w:rsid w:val="00363ECE"/>
    <w:rsid w:val="00364614"/>
    <w:rsid w:val="00364C13"/>
    <w:rsid w:val="003667F4"/>
    <w:rsid w:val="00367201"/>
    <w:rsid w:val="003673D5"/>
    <w:rsid w:val="00367496"/>
    <w:rsid w:val="00367714"/>
    <w:rsid w:val="00370165"/>
    <w:rsid w:val="00370375"/>
    <w:rsid w:val="003707B5"/>
    <w:rsid w:val="003709E3"/>
    <w:rsid w:val="0037136D"/>
    <w:rsid w:val="003716BC"/>
    <w:rsid w:val="0037281D"/>
    <w:rsid w:val="00373908"/>
    <w:rsid w:val="00373A6E"/>
    <w:rsid w:val="003752A2"/>
    <w:rsid w:val="003754D7"/>
    <w:rsid w:val="0037580F"/>
    <w:rsid w:val="00375E0B"/>
    <w:rsid w:val="00376F6F"/>
    <w:rsid w:val="003775FE"/>
    <w:rsid w:val="003777DE"/>
    <w:rsid w:val="00377CA8"/>
    <w:rsid w:val="0038085B"/>
    <w:rsid w:val="00381362"/>
    <w:rsid w:val="00381D95"/>
    <w:rsid w:val="00382919"/>
    <w:rsid w:val="00382C1B"/>
    <w:rsid w:val="00383B87"/>
    <w:rsid w:val="00383DAE"/>
    <w:rsid w:val="003849D6"/>
    <w:rsid w:val="00384A7A"/>
    <w:rsid w:val="003852AB"/>
    <w:rsid w:val="00385FC5"/>
    <w:rsid w:val="00386BDC"/>
    <w:rsid w:val="00386F1D"/>
    <w:rsid w:val="00387113"/>
    <w:rsid w:val="003875BE"/>
    <w:rsid w:val="00387711"/>
    <w:rsid w:val="00387843"/>
    <w:rsid w:val="003907E6"/>
    <w:rsid w:val="00390946"/>
    <w:rsid w:val="00390EFA"/>
    <w:rsid w:val="00390FE5"/>
    <w:rsid w:val="00392024"/>
    <w:rsid w:val="003926A8"/>
    <w:rsid w:val="00392C9C"/>
    <w:rsid w:val="00393DE3"/>
    <w:rsid w:val="00394A0D"/>
    <w:rsid w:val="003951C3"/>
    <w:rsid w:val="003957FD"/>
    <w:rsid w:val="00396186"/>
    <w:rsid w:val="00396EBB"/>
    <w:rsid w:val="003A045F"/>
    <w:rsid w:val="003A04DD"/>
    <w:rsid w:val="003A0624"/>
    <w:rsid w:val="003A0AE4"/>
    <w:rsid w:val="003A0BD6"/>
    <w:rsid w:val="003A0E9E"/>
    <w:rsid w:val="003A11B3"/>
    <w:rsid w:val="003A1BE0"/>
    <w:rsid w:val="003A3599"/>
    <w:rsid w:val="003A3923"/>
    <w:rsid w:val="003A4A8C"/>
    <w:rsid w:val="003A4D05"/>
    <w:rsid w:val="003A53A5"/>
    <w:rsid w:val="003A5F50"/>
    <w:rsid w:val="003A5F6C"/>
    <w:rsid w:val="003A6641"/>
    <w:rsid w:val="003B0237"/>
    <w:rsid w:val="003B0DC1"/>
    <w:rsid w:val="003B1E64"/>
    <w:rsid w:val="003B23D0"/>
    <w:rsid w:val="003B24BC"/>
    <w:rsid w:val="003B2E2D"/>
    <w:rsid w:val="003B333C"/>
    <w:rsid w:val="003B36CF"/>
    <w:rsid w:val="003B3920"/>
    <w:rsid w:val="003B426A"/>
    <w:rsid w:val="003B4A83"/>
    <w:rsid w:val="003B5AFD"/>
    <w:rsid w:val="003B5E90"/>
    <w:rsid w:val="003B6C63"/>
    <w:rsid w:val="003B7C48"/>
    <w:rsid w:val="003C0ECC"/>
    <w:rsid w:val="003C11AB"/>
    <w:rsid w:val="003C24E5"/>
    <w:rsid w:val="003C2D34"/>
    <w:rsid w:val="003C35AE"/>
    <w:rsid w:val="003C4470"/>
    <w:rsid w:val="003C4C59"/>
    <w:rsid w:val="003C5764"/>
    <w:rsid w:val="003C59DE"/>
    <w:rsid w:val="003C5E17"/>
    <w:rsid w:val="003C6423"/>
    <w:rsid w:val="003C66B5"/>
    <w:rsid w:val="003C7DC1"/>
    <w:rsid w:val="003D0230"/>
    <w:rsid w:val="003D10DD"/>
    <w:rsid w:val="003D116E"/>
    <w:rsid w:val="003D1F3C"/>
    <w:rsid w:val="003D38D4"/>
    <w:rsid w:val="003D3D27"/>
    <w:rsid w:val="003D3FA7"/>
    <w:rsid w:val="003D415C"/>
    <w:rsid w:val="003D446F"/>
    <w:rsid w:val="003D515C"/>
    <w:rsid w:val="003D5B3A"/>
    <w:rsid w:val="003E0BEC"/>
    <w:rsid w:val="003E0FC5"/>
    <w:rsid w:val="003E15DE"/>
    <w:rsid w:val="003E1D57"/>
    <w:rsid w:val="003E3D04"/>
    <w:rsid w:val="003E4366"/>
    <w:rsid w:val="003E48AA"/>
    <w:rsid w:val="003E531E"/>
    <w:rsid w:val="003E580C"/>
    <w:rsid w:val="003E70B9"/>
    <w:rsid w:val="003F04D2"/>
    <w:rsid w:val="003F18A5"/>
    <w:rsid w:val="003F1D26"/>
    <w:rsid w:val="003F2189"/>
    <w:rsid w:val="003F33A0"/>
    <w:rsid w:val="003F4921"/>
    <w:rsid w:val="003F4FA5"/>
    <w:rsid w:val="003F59B0"/>
    <w:rsid w:val="003F61DA"/>
    <w:rsid w:val="003F62A8"/>
    <w:rsid w:val="003F6B9A"/>
    <w:rsid w:val="00400061"/>
    <w:rsid w:val="00401093"/>
    <w:rsid w:val="00402136"/>
    <w:rsid w:val="0040243A"/>
    <w:rsid w:val="00402717"/>
    <w:rsid w:val="00403017"/>
    <w:rsid w:val="004037B3"/>
    <w:rsid w:val="00403BE8"/>
    <w:rsid w:val="004042F8"/>
    <w:rsid w:val="00406A93"/>
    <w:rsid w:val="004074A4"/>
    <w:rsid w:val="00407923"/>
    <w:rsid w:val="00407DF4"/>
    <w:rsid w:val="00411AB0"/>
    <w:rsid w:val="0041262C"/>
    <w:rsid w:val="00412A2A"/>
    <w:rsid w:val="00412ADE"/>
    <w:rsid w:val="00412B13"/>
    <w:rsid w:val="00412D9B"/>
    <w:rsid w:val="004132F7"/>
    <w:rsid w:val="00413875"/>
    <w:rsid w:val="004144CF"/>
    <w:rsid w:val="004148AE"/>
    <w:rsid w:val="0041497B"/>
    <w:rsid w:val="00414C2D"/>
    <w:rsid w:val="00414F10"/>
    <w:rsid w:val="00415348"/>
    <w:rsid w:val="004156F0"/>
    <w:rsid w:val="00415900"/>
    <w:rsid w:val="00416650"/>
    <w:rsid w:val="004166F1"/>
    <w:rsid w:val="00416F92"/>
    <w:rsid w:val="0041794E"/>
    <w:rsid w:val="00417C68"/>
    <w:rsid w:val="00417CC5"/>
    <w:rsid w:val="00420024"/>
    <w:rsid w:val="00420BDA"/>
    <w:rsid w:val="00421C3A"/>
    <w:rsid w:val="0042232B"/>
    <w:rsid w:val="004229A3"/>
    <w:rsid w:val="00423273"/>
    <w:rsid w:val="004233B7"/>
    <w:rsid w:val="00423B83"/>
    <w:rsid w:val="0042540C"/>
    <w:rsid w:val="0042556B"/>
    <w:rsid w:val="00425AEE"/>
    <w:rsid w:val="00425E7B"/>
    <w:rsid w:val="004267F3"/>
    <w:rsid w:val="00427014"/>
    <w:rsid w:val="0042721B"/>
    <w:rsid w:val="00427AA4"/>
    <w:rsid w:val="004308D5"/>
    <w:rsid w:val="00431972"/>
    <w:rsid w:val="004329E0"/>
    <w:rsid w:val="00432D10"/>
    <w:rsid w:val="00433B42"/>
    <w:rsid w:val="0043415C"/>
    <w:rsid w:val="00434972"/>
    <w:rsid w:val="00434A72"/>
    <w:rsid w:val="00436A9D"/>
    <w:rsid w:val="0043743C"/>
    <w:rsid w:val="004375F7"/>
    <w:rsid w:val="004416E5"/>
    <w:rsid w:val="004428BF"/>
    <w:rsid w:val="00442CE3"/>
    <w:rsid w:val="00443A41"/>
    <w:rsid w:val="0044454E"/>
    <w:rsid w:val="00446917"/>
    <w:rsid w:val="00446C00"/>
    <w:rsid w:val="00447698"/>
    <w:rsid w:val="00450F9F"/>
    <w:rsid w:val="00451032"/>
    <w:rsid w:val="004530FA"/>
    <w:rsid w:val="00454125"/>
    <w:rsid w:val="00454156"/>
    <w:rsid w:val="00454623"/>
    <w:rsid w:val="00454D32"/>
    <w:rsid w:val="0045559C"/>
    <w:rsid w:val="00455D97"/>
    <w:rsid w:val="0045732B"/>
    <w:rsid w:val="00461C8E"/>
    <w:rsid w:val="0046262E"/>
    <w:rsid w:val="00464D76"/>
    <w:rsid w:val="00464E0B"/>
    <w:rsid w:val="0046657B"/>
    <w:rsid w:val="004711D5"/>
    <w:rsid w:val="004727AF"/>
    <w:rsid w:val="004734E0"/>
    <w:rsid w:val="0047395D"/>
    <w:rsid w:val="00473E72"/>
    <w:rsid w:val="004742D0"/>
    <w:rsid w:val="004746F7"/>
    <w:rsid w:val="00474A80"/>
    <w:rsid w:val="00476AFB"/>
    <w:rsid w:val="004772E2"/>
    <w:rsid w:val="004778A5"/>
    <w:rsid w:val="0048054F"/>
    <w:rsid w:val="00480CEC"/>
    <w:rsid w:val="00480FB9"/>
    <w:rsid w:val="00481624"/>
    <w:rsid w:val="004826BC"/>
    <w:rsid w:val="00483A25"/>
    <w:rsid w:val="004850E2"/>
    <w:rsid w:val="004858EA"/>
    <w:rsid w:val="00487637"/>
    <w:rsid w:val="00487FED"/>
    <w:rsid w:val="004912EA"/>
    <w:rsid w:val="00491368"/>
    <w:rsid w:val="00493308"/>
    <w:rsid w:val="0049388E"/>
    <w:rsid w:val="004944CC"/>
    <w:rsid w:val="00494E35"/>
    <w:rsid w:val="00496F0E"/>
    <w:rsid w:val="00496F73"/>
    <w:rsid w:val="00497524"/>
    <w:rsid w:val="00497D96"/>
    <w:rsid w:val="004A01E8"/>
    <w:rsid w:val="004A0849"/>
    <w:rsid w:val="004A0928"/>
    <w:rsid w:val="004A09AE"/>
    <w:rsid w:val="004A0FE3"/>
    <w:rsid w:val="004A37B6"/>
    <w:rsid w:val="004A3BA1"/>
    <w:rsid w:val="004A4533"/>
    <w:rsid w:val="004A470A"/>
    <w:rsid w:val="004A4921"/>
    <w:rsid w:val="004A4E6C"/>
    <w:rsid w:val="004A5479"/>
    <w:rsid w:val="004A5C7D"/>
    <w:rsid w:val="004A6409"/>
    <w:rsid w:val="004A7E5D"/>
    <w:rsid w:val="004B18AD"/>
    <w:rsid w:val="004B2059"/>
    <w:rsid w:val="004B307A"/>
    <w:rsid w:val="004B32C5"/>
    <w:rsid w:val="004B3A54"/>
    <w:rsid w:val="004B3AC0"/>
    <w:rsid w:val="004B409A"/>
    <w:rsid w:val="004B4714"/>
    <w:rsid w:val="004B4EC1"/>
    <w:rsid w:val="004B503B"/>
    <w:rsid w:val="004B5B3F"/>
    <w:rsid w:val="004B5BD7"/>
    <w:rsid w:val="004B5E2E"/>
    <w:rsid w:val="004B5EA8"/>
    <w:rsid w:val="004B60D2"/>
    <w:rsid w:val="004B61E4"/>
    <w:rsid w:val="004B66E1"/>
    <w:rsid w:val="004B6C17"/>
    <w:rsid w:val="004B7A5E"/>
    <w:rsid w:val="004C07F3"/>
    <w:rsid w:val="004C0A36"/>
    <w:rsid w:val="004C0A73"/>
    <w:rsid w:val="004C0E19"/>
    <w:rsid w:val="004C0F3C"/>
    <w:rsid w:val="004C1008"/>
    <w:rsid w:val="004C2CB3"/>
    <w:rsid w:val="004C2D0D"/>
    <w:rsid w:val="004C2FE2"/>
    <w:rsid w:val="004C429B"/>
    <w:rsid w:val="004C4470"/>
    <w:rsid w:val="004C4FE1"/>
    <w:rsid w:val="004C54E0"/>
    <w:rsid w:val="004C5D9D"/>
    <w:rsid w:val="004C6B7C"/>
    <w:rsid w:val="004C6DB9"/>
    <w:rsid w:val="004C6DDE"/>
    <w:rsid w:val="004C723E"/>
    <w:rsid w:val="004C730F"/>
    <w:rsid w:val="004C7435"/>
    <w:rsid w:val="004C75F8"/>
    <w:rsid w:val="004C7B8D"/>
    <w:rsid w:val="004D016C"/>
    <w:rsid w:val="004D0A07"/>
    <w:rsid w:val="004D0CA4"/>
    <w:rsid w:val="004D0E7B"/>
    <w:rsid w:val="004D27C6"/>
    <w:rsid w:val="004D2E5F"/>
    <w:rsid w:val="004D31EB"/>
    <w:rsid w:val="004D3D20"/>
    <w:rsid w:val="004D4999"/>
    <w:rsid w:val="004D5886"/>
    <w:rsid w:val="004D6469"/>
    <w:rsid w:val="004D7FBF"/>
    <w:rsid w:val="004E029C"/>
    <w:rsid w:val="004E0A25"/>
    <w:rsid w:val="004E10EC"/>
    <w:rsid w:val="004E1241"/>
    <w:rsid w:val="004E33F1"/>
    <w:rsid w:val="004E4900"/>
    <w:rsid w:val="004E4E14"/>
    <w:rsid w:val="004E518C"/>
    <w:rsid w:val="004E55E3"/>
    <w:rsid w:val="004E56F3"/>
    <w:rsid w:val="004E79EE"/>
    <w:rsid w:val="004E7EA9"/>
    <w:rsid w:val="004E7EFD"/>
    <w:rsid w:val="004F084F"/>
    <w:rsid w:val="004F085C"/>
    <w:rsid w:val="004F08DE"/>
    <w:rsid w:val="004F135E"/>
    <w:rsid w:val="004F140F"/>
    <w:rsid w:val="004F19E5"/>
    <w:rsid w:val="004F2339"/>
    <w:rsid w:val="004F23F9"/>
    <w:rsid w:val="004F4954"/>
    <w:rsid w:val="004F604B"/>
    <w:rsid w:val="004F6576"/>
    <w:rsid w:val="004F7462"/>
    <w:rsid w:val="004F7EA2"/>
    <w:rsid w:val="005005A2"/>
    <w:rsid w:val="00501378"/>
    <w:rsid w:val="005020E1"/>
    <w:rsid w:val="00504951"/>
    <w:rsid w:val="00506665"/>
    <w:rsid w:val="005068D6"/>
    <w:rsid w:val="00506C27"/>
    <w:rsid w:val="005078E2"/>
    <w:rsid w:val="00507FF9"/>
    <w:rsid w:val="005102E7"/>
    <w:rsid w:val="00510EB7"/>
    <w:rsid w:val="005111B9"/>
    <w:rsid w:val="00511CEF"/>
    <w:rsid w:val="00512D18"/>
    <w:rsid w:val="00512E9A"/>
    <w:rsid w:val="0051308D"/>
    <w:rsid w:val="0051419F"/>
    <w:rsid w:val="00515391"/>
    <w:rsid w:val="00515CEC"/>
    <w:rsid w:val="00515E44"/>
    <w:rsid w:val="005170A2"/>
    <w:rsid w:val="00517425"/>
    <w:rsid w:val="00517AF5"/>
    <w:rsid w:val="00517D5F"/>
    <w:rsid w:val="0052074D"/>
    <w:rsid w:val="00520964"/>
    <w:rsid w:val="00521850"/>
    <w:rsid w:val="00522525"/>
    <w:rsid w:val="00522C12"/>
    <w:rsid w:val="00522C35"/>
    <w:rsid w:val="00522F66"/>
    <w:rsid w:val="0052355E"/>
    <w:rsid w:val="00524FB9"/>
    <w:rsid w:val="00525F99"/>
    <w:rsid w:val="00527918"/>
    <w:rsid w:val="00530509"/>
    <w:rsid w:val="00530F04"/>
    <w:rsid w:val="0053102F"/>
    <w:rsid w:val="00531180"/>
    <w:rsid w:val="005312C5"/>
    <w:rsid w:val="005317B9"/>
    <w:rsid w:val="0053185D"/>
    <w:rsid w:val="00531C41"/>
    <w:rsid w:val="005321BA"/>
    <w:rsid w:val="00532C91"/>
    <w:rsid w:val="0053318E"/>
    <w:rsid w:val="005338EC"/>
    <w:rsid w:val="00533C50"/>
    <w:rsid w:val="00535271"/>
    <w:rsid w:val="005353F6"/>
    <w:rsid w:val="005357B7"/>
    <w:rsid w:val="00535A07"/>
    <w:rsid w:val="0054132C"/>
    <w:rsid w:val="00541D0B"/>
    <w:rsid w:val="005426E4"/>
    <w:rsid w:val="005429E7"/>
    <w:rsid w:val="00543885"/>
    <w:rsid w:val="00543BCB"/>
    <w:rsid w:val="0054427C"/>
    <w:rsid w:val="00544FE9"/>
    <w:rsid w:val="005450E0"/>
    <w:rsid w:val="00545945"/>
    <w:rsid w:val="00545CD4"/>
    <w:rsid w:val="00545E4D"/>
    <w:rsid w:val="005464F7"/>
    <w:rsid w:val="00546A32"/>
    <w:rsid w:val="00547018"/>
    <w:rsid w:val="00547D28"/>
    <w:rsid w:val="00551DA0"/>
    <w:rsid w:val="00552755"/>
    <w:rsid w:val="00553310"/>
    <w:rsid w:val="00554177"/>
    <w:rsid w:val="0055443E"/>
    <w:rsid w:val="005578C4"/>
    <w:rsid w:val="00557E83"/>
    <w:rsid w:val="005600C5"/>
    <w:rsid w:val="005618BB"/>
    <w:rsid w:val="00561AC3"/>
    <w:rsid w:val="00562A30"/>
    <w:rsid w:val="00562A75"/>
    <w:rsid w:val="00563077"/>
    <w:rsid w:val="00563310"/>
    <w:rsid w:val="0056401C"/>
    <w:rsid w:val="00564D8B"/>
    <w:rsid w:val="00564EDB"/>
    <w:rsid w:val="005652D0"/>
    <w:rsid w:val="00566280"/>
    <w:rsid w:val="00566C08"/>
    <w:rsid w:val="005670AF"/>
    <w:rsid w:val="005674B9"/>
    <w:rsid w:val="00567640"/>
    <w:rsid w:val="00567B30"/>
    <w:rsid w:val="00567D4F"/>
    <w:rsid w:val="00567DE5"/>
    <w:rsid w:val="00567F0F"/>
    <w:rsid w:val="005704F7"/>
    <w:rsid w:val="00571A30"/>
    <w:rsid w:val="00571D67"/>
    <w:rsid w:val="00571D89"/>
    <w:rsid w:val="0057200F"/>
    <w:rsid w:val="00572BED"/>
    <w:rsid w:val="0057303D"/>
    <w:rsid w:val="0057418D"/>
    <w:rsid w:val="005752DD"/>
    <w:rsid w:val="00575946"/>
    <w:rsid w:val="005764B9"/>
    <w:rsid w:val="005768AA"/>
    <w:rsid w:val="00576F87"/>
    <w:rsid w:val="005770A8"/>
    <w:rsid w:val="00577131"/>
    <w:rsid w:val="005812D9"/>
    <w:rsid w:val="00581462"/>
    <w:rsid w:val="0058191A"/>
    <w:rsid w:val="0058273D"/>
    <w:rsid w:val="00582A4F"/>
    <w:rsid w:val="00582BC4"/>
    <w:rsid w:val="005836E3"/>
    <w:rsid w:val="005843FC"/>
    <w:rsid w:val="00584451"/>
    <w:rsid w:val="00584A5E"/>
    <w:rsid w:val="00584A7E"/>
    <w:rsid w:val="005854B6"/>
    <w:rsid w:val="00586565"/>
    <w:rsid w:val="00587284"/>
    <w:rsid w:val="00587637"/>
    <w:rsid w:val="00587B55"/>
    <w:rsid w:val="0059115E"/>
    <w:rsid w:val="00591400"/>
    <w:rsid w:val="005919F5"/>
    <w:rsid w:val="00591D3D"/>
    <w:rsid w:val="00591F1B"/>
    <w:rsid w:val="00591F47"/>
    <w:rsid w:val="0059218B"/>
    <w:rsid w:val="00592787"/>
    <w:rsid w:val="005929B3"/>
    <w:rsid w:val="00593B9C"/>
    <w:rsid w:val="00593F36"/>
    <w:rsid w:val="00594112"/>
    <w:rsid w:val="00594E04"/>
    <w:rsid w:val="005958C4"/>
    <w:rsid w:val="00596182"/>
    <w:rsid w:val="005964D0"/>
    <w:rsid w:val="00596A60"/>
    <w:rsid w:val="005A0747"/>
    <w:rsid w:val="005A07E3"/>
    <w:rsid w:val="005A098E"/>
    <w:rsid w:val="005A0B18"/>
    <w:rsid w:val="005A0BF5"/>
    <w:rsid w:val="005A15A3"/>
    <w:rsid w:val="005A211A"/>
    <w:rsid w:val="005A2946"/>
    <w:rsid w:val="005A2EB1"/>
    <w:rsid w:val="005A3193"/>
    <w:rsid w:val="005A32F0"/>
    <w:rsid w:val="005A42F8"/>
    <w:rsid w:val="005A5195"/>
    <w:rsid w:val="005A5A69"/>
    <w:rsid w:val="005A653E"/>
    <w:rsid w:val="005A6993"/>
    <w:rsid w:val="005A6995"/>
    <w:rsid w:val="005A7A03"/>
    <w:rsid w:val="005B00E6"/>
    <w:rsid w:val="005B09BE"/>
    <w:rsid w:val="005B1B10"/>
    <w:rsid w:val="005B2C60"/>
    <w:rsid w:val="005B2D8A"/>
    <w:rsid w:val="005B3231"/>
    <w:rsid w:val="005B395C"/>
    <w:rsid w:val="005B3FA8"/>
    <w:rsid w:val="005B4D0D"/>
    <w:rsid w:val="005C02F1"/>
    <w:rsid w:val="005C0456"/>
    <w:rsid w:val="005C1B4E"/>
    <w:rsid w:val="005C21A7"/>
    <w:rsid w:val="005C2A28"/>
    <w:rsid w:val="005C3BC9"/>
    <w:rsid w:val="005C46EB"/>
    <w:rsid w:val="005C52F2"/>
    <w:rsid w:val="005C5B2E"/>
    <w:rsid w:val="005C6D17"/>
    <w:rsid w:val="005C6E98"/>
    <w:rsid w:val="005C7892"/>
    <w:rsid w:val="005C7D23"/>
    <w:rsid w:val="005D00EF"/>
    <w:rsid w:val="005D0381"/>
    <w:rsid w:val="005D1782"/>
    <w:rsid w:val="005D1D12"/>
    <w:rsid w:val="005D2EBF"/>
    <w:rsid w:val="005D3954"/>
    <w:rsid w:val="005D5C03"/>
    <w:rsid w:val="005D5C99"/>
    <w:rsid w:val="005D62DF"/>
    <w:rsid w:val="005D63C6"/>
    <w:rsid w:val="005D7026"/>
    <w:rsid w:val="005D767A"/>
    <w:rsid w:val="005D7E30"/>
    <w:rsid w:val="005E00C2"/>
    <w:rsid w:val="005E02F5"/>
    <w:rsid w:val="005E0B4D"/>
    <w:rsid w:val="005E0FE5"/>
    <w:rsid w:val="005E1510"/>
    <w:rsid w:val="005E1C05"/>
    <w:rsid w:val="005E4AB8"/>
    <w:rsid w:val="005E4AD4"/>
    <w:rsid w:val="005E5174"/>
    <w:rsid w:val="005E541F"/>
    <w:rsid w:val="005E6146"/>
    <w:rsid w:val="005E6154"/>
    <w:rsid w:val="005E6764"/>
    <w:rsid w:val="005E6811"/>
    <w:rsid w:val="005E690A"/>
    <w:rsid w:val="005E6CA2"/>
    <w:rsid w:val="005E7010"/>
    <w:rsid w:val="005E7978"/>
    <w:rsid w:val="005F0DC3"/>
    <w:rsid w:val="005F197D"/>
    <w:rsid w:val="005F2821"/>
    <w:rsid w:val="005F3366"/>
    <w:rsid w:val="005F378C"/>
    <w:rsid w:val="005F3AFE"/>
    <w:rsid w:val="005F47A8"/>
    <w:rsid w:val="005F4DAF"/>
    <w:rsid w:val="005F508C"/>
    <w:rsid w:val="005F52EA"/>
    <w:rsid w:val="005F5F43"/>
    <w:rsid w:val="005F6545"/>
    <w:rsid w:val="005F6941"/>
    <w:rsid w:val="005F6FD3"/>
    <w:rsid w:val="00600684"/>
    <w:rsid w:val="00601829"/>
    <w:rsid w:val="00601E2F"/>
    <w:rsid w:val="00602484"/>
    <w:rsid w:val="006025E8"/>
    <w:rsid w:val="006026C2"/>
    <w:rsid w:val="006037CC"/>
    <w:rsid w:val="00603EDD"/>
    <w:rsid w:val="0060402E"/>
    <w:rsid w:val="006045A4"/>
    <w:rsid w:val="00604686"/>
    <w:rsid w:val="0060518D"/>
    <w:rsid w:val="0060543B"/>
    <w:rsid w:val="00605ECF"/>
    <w:rsid w:val="00606200"/>
    <w:rsid w:val="006074DB"/>
    <w:rsid w:val="0060762E"/>
    <w:rsid w:val="00610155"/>
    <w:rsid w:val="00610AF8"/>
    <w:rsid w:val="00612575"/>
    <w:rsid w:val="006125FB"/>
    <w:rsid w:val="00613046"/>
    <w:rsid w:val="00613477"/>
    <w:rsid w:val="0061356B"/>
    <w:rsid w:val="00614730"/>
    <w:rsid w:val="006160DA"/>
    <w:rsid w:val="006165F2"/>
    <w:rsid w:val="00616610"/>
    <w:rsid w:val="00617E1F"/>
    <w:rsid w:val="00620055"/>
    <w:rsid w:val="0062012E"/>
    <w:rsid w:val="00620AA5"/>
    <w:rsid w:val="006210CA"/>
    <w:rsid w:val="006215B2"/>
    <w:rsid w:val="0062225F"/>
    <w:rsid w:val="0062235D"/>
    <w:rsid w:val="006245A0"/>
    <w:rsid w:val="00624876"/>
    <w:rsid w:val="00625230"/>
    <w:rsid w:val="00625D58"/>
    <w:rsid w:val="00626A46"/>
    <w:rsid w:val="00626E42"/>
    <w:rsid w:val="006276EB"/>
    <w:rsid w:val="00627EA7"/>
    <w:rsid w:val="00631792"/>
    <w:rsid w:val="00631A09"/>
    <w:rsid w:val="00631EE5"/>
    <w:rsid w:val="00632086"/>
    <w:rsid w:val="00632C45"/>
    <w:rsid w:val="00632E40"/>
    <w:rsid w:val="00632FF6"/>
    <w:rsid w:val="006335ED"/>
    <w:rsid w:val="006339E3"/>
    <w:rsid w:val="0063463C"/>
    <w:rsid w:val="0063488D"/>
    <w:rsid w:val="00635155"/>
    <w:rsid w:val="006361FF"/>
    <w:rsid w:val="00636659"/>
    <w:rsid w:val="00636A3E"/>
    <w:rsid w:val="00636C24"/>
    <w:rsid w:val="00636D93"/>
    <w:rsid w:val="006374A3"/>
    <w:rsid w:val="00637C55"/>
    <w:rsid w:val="00637CC4"/>
    <w:rsid w:val="00640168"/>
    <w:rsid w:val="00640C00"/>
    <w:rsid w:val="0064165B"/>
    <w:rsid w:val="006416C2"/>
    <w:rsid w:val="00641A4D"/>
    <w:rsid w:val="00641F6D"/>
    <w:rsid w:val="006423CB"/>
    <w:rsid w:val="00642767"/>
    <w:rsid w:val="00642EBF"/>
    <w:rsid w:val="006434E2"/>
    <w:rsid w:val="00643994"/>
    <w:rsid w:val="00643C57"/>
    <w:rsid w:val="00644028"/>
    <w:rsid w:val="006442CA"/>
    <w:rsid w:val="00645187"/>
    <w:rsid w:val="00645B50"/>
    <w:rsid w:val="00646262"/>
    <w:rsid w:val="0064685F"/>
    <w:rsid w:val="00646D0C"/>
    <w:rsid w:val="00646D7E"/>
    <w:rsid w:val="00647E57"/>
    <w:rsid w:val="006506DB"/>
    <w:rsid w:val="00650F6D"/>
    <w:rsid w:val="006511CC"/>
    <w:rsid w:val="006516E4"/>
    <w:rsid w:val="00651D2D"/>
    <w:rsid w:val="0065240C"/>
    <w:rsid w:val="00652B79"/>
    <w:rsid w:val="006534F7"/>
    <w:rsid w:val="006541DE"/>
    <w:rsid w:val="0065437F"/>
    <w:rsid w:val="006546D8"/>
    <w:rsid w:val="00654CD9"/>
    <w:rsid w:val="006558CE"/>
    <w:rsid w:val="00655DB5"/>
    <w:rsid w:val="00656E57"/>
    <w:rsid w:val="0065710D"/>
    <w:rsid w:val="006606F7"/>
    <w:rsid w:val="00662F5B"/>
    <w:rsid w:val="00662FE1"/>
    <w:rsid w:val="0066332E"/>
    <w:rsid w:val="006659C6"/>
    <w:rsid w:val="00665AB5"/>
    <w:rsid w:val="00666E37"/>
    <w:rsid w:val="00670099"/>
    <w:rsid w:val="00671915"/>
    <w:rsid w:val="00671DF4"/>
    <w:rsid w:val="006733E4"/>
    <w:rsid w:val="00673FA3"/>
    <w:rsid w:val="0067575D"/>
    <w:rsid w:val="0067611F"/>
    <w:rsid w:val="00676F5A"/>
    <w:rsid w:val="00677B89"/>
    <w:rsid w:val="00680708"/>
    <w:rsid w:val="0068129F"/>
    <w:rsid w:val="0068179E"/>
    <w:rsid w:val="00682276"/>
    <w:rsid w:val="006823FD"/>
    <w:rsid w:val="0068266C"/>
    <w:rsid w:val="0068350F"/>
    <w:rsid w:val="00683645"/>
    <w:rsid w:val="00684223"/>
    <w:rsid w:val="00684821"/>
    <w:rsid w:val="00685453"/>
    <w:rsid w:val="00685B3B"/>
    <w:rsid w:val="00686F15"/>
    <w:rsid w:val="006909E6"/>
    <w:rsid w:val="00690CF3"/>
    <w:rsid w:val="00691F6D"/>
    <w:rsid w:val="00692803"/>
    <w:rsid w:val="00693771"/>
    <w:rsid w:val="00693FE4"/>
    <w:rsid w:val="00694E02"/>
    <w:rsid w:val="00694F5F"/>
    <w:rsid w:val="0069551F"/>
    <w:rsid w:val="00695A30"/>
    <w:rsid w:val="00696E9B"/>
    <w:rsid w:val="006A0794"/>
    <w:rsid w:val="006A144D"/>
    <w:rsid w:val="006A146B"/>
    <w:rsid w:val="006A32F7"/>
    <w:rsid w:val="006A4087"/>
    <w:rsid w:val="006A4AA5"/>
    <w:rsid w:val="006A5613"/>
    <w:rsid w:val="006A6409"/>
    <w:rsid w:val="006A6800"/>
    <w:rsid w:val="006A69B1"/>
    <w:rsid w:val="006A702E"/>
    <w:rsid w:val="006A7D6B"/>
    <w:rsid w:val="006B0414"/>
    <w:rsid w:val="006B1121"/>
    <w:rsid w:val="006B2C82"/>
    <w:rsid w:val="006B3509"/>
    <w:rsid w:val="006B4CB0"/>
    <w:rsid w:val="006B5BE6"/>
    <w:rsid w:val="006B6869"/>
    <w:rsid w:val="006B6FA0"/>
    <w:rsid w:val="006C0F49"/>
    <w:rsid w:val="006C1247"/>
    <w:rsid w:val="006C1772"/>
    <w:rsid w:val="006C2173"/>
    <w:rsid w:val="006C2DA3"/>
    <w:rsid w:val="006C35B1"/>
    <w:rsid w:val="006C4027"/>
    <w:rsid w:val="006C40BD"/>
    <w:rsid w:val="006C4575"/>
    <w:rsid w:val="006C4DB9"/>
    <w:rsid w:val="006C6148"/>
    <w:rsid w:val="006C617D"/>
    <w:rsid w:val="006C779E"/>
    <w:rsid w:val="006C7BA0"/>
    <w:rsid w:val="006C7DDD"/>
    <w:rsid w:val="006D16C8"/>
    <w:rsid w:val="006D208D"/>
    <w:rsid w:val="006D25ED"/>
    <w:rsid w:val="006D2BF9"/>
    <w:rsid w:val="006D2F00"/>
    <w:rsid w:val="006D308C"/>
    <w:rsid w:val="006D393E"/>
    <w:rsid w:val="006D526F"/>
    <w:rsid w:val="006D541F"/>
    <w:rsid w:val="006D56E0"/>
    <w:rsid w:val="006D5B93"/>
    <w:rsid w:val="006E1267"/>
    <w:rsid w:val="006E27B0"/>
    <w:rsid w:val="006E30C3"/>
    <w:rsid w:val="006E33BA"/>
    <w:rsid w:val="006E37A1"/>
    <w:rsid w:val="006E3C62"/>
    <w:rsid w:val="006E5832"/>
    <w:rsid w:val="006E61A1"/>
    <w:rsid w:val="006E660D"/>
    <w:rsid w:val="006E72C3"/>
    <w:rsid w:val="006E758E"/>
    <w:rsid w:val="006E793A"/>
    <w:rsid w:val="006F019C"/>
    <w:rsid w:val="006F0DD7"/>
    <w:rsid w:val="006F1D3F"/>
    <w:rsid w:val="006F392D"/>
    <w:rsid w:val="006F464D"/>
    <w:rsid w:val="006F4E8F"/>
    <w:rsid w:val="006F51DF"/>
    <w:rsid w:val="006F528A"/>
    <w:rsid w:val="006F54C0"/>
    <w:rsid w:val="006F64A5"/>
    <w:rsid w:val="006F6640"/>
    <w:rsid w:val="006F6C81"/>
    <w:rsid w:val="006F70E1"/>
    <w:rsid w:val="006F79AF"/>
    <w:rsid w:val="00700685"/>
    <w:rsid w:val="00700D9D"/>
    <w:rsid w:val="007015F0"/>
    <w:rsid w:val="007017A5"/>
    <w:rsid w:val="00701AD7"/>
    <w:rsid w:val="00702BCB"/>
    <w:rsid w:val="00703765"/>
    <w:rsid w:val="00703C00"/>
    <w:rsid w:val="00704261"/>
    <w:rsid w:val="007045C5"/>
    <w:rsid w:val="0070464A"/>
    <w:rsid w:val="007048E2"/>
    <w:rsid w:val="0070497C"/>
    <w:rsid w:val="00704BCE"/>
    <w:rsid w:val="007052F2"/>
    <w:rsid w:val="007057A3"/>
    <w:rsid w:val="00706BDF"/>
    <w:rsid w:val="007106FE"/>
    <w:rsid w:val="0071133C"/>
    <w:rsid w:val="007127FB"/>
    <w:rsid w:val="00712EA6"/>
    <w:rsid w:val="00713004"/>
    <w:rsid w:val="00713331"/>
    <w:rsid w:val="007155AF"/>
    <w:rsid w:val="007156D0"/>
    <w:rsid w:val="007160B6"/>
    <w:rsid w:val="00716840"/>
    <w:rsid w:val="00716D5D"/>
    <w:rsid w:val="00717936"/>
    <w:rsid w:val="00717BF6"/>
    <w:rsid w:val="00717D0F"/>
    <w:rsid w:val="00721B14"/>
    <w:rsid w:val="00721B41"/>
    <w:rsid w:val="00721C20"/>
    <w:rsid w:val="00721FB3"/>
    <w:rsid w:val="00722E0B"/>
    <w:rsid w:val="00723839"/>
    <w:rsid w:val="007254BE"/>
    <w:rsid w:val="0072598B"/>
    <w:rsid w:val="007268EC"/>
    <w:rsid w:val="00727BCA"/>
    <w:rsid w:val="00733CE7"/>
    <w:rsid w:val="00733D22"/>
    <w:rsid w:val="00734181"/>
    <w:rsid w:val="0073418A"/>
    <w:rsid w:val="0073435B"/>
    <w:rsid w:val="00735BB4"/>
    <w:rsid w:val="00735DC7"/>
    <w:rsid w:val="00735E29"/>
    <w:rsid w:val="0073674A"/>
    <w:rsid w:val="0073714B"/>
    <w:rsid w:val="007374BD"/>
    <w:rsid w:val="00740F76"/>
    <w:rsid w:val="00741F58"/>
    <w:rsid w:val="00742343"/>
    <w:rsid w:val="00742346"/>
    <w:rsid w:val="00742719"/>
    <w:rsid w:val="007436F8"/>
    <w:rsid w:val="00743847"/>
    <w:rsid w:val="00744342"/>
    <w:rsid w:val="0074436B"/>
    <w:rsid w:val="007443D1"/>
    <w:rsid w:val="00744B2F"/>
    <w:rsid w:val="00744E1A"/>
    <w:rsid w:val="00745E0F"/>
    <w:rsid w:val="00746C8B"/>
    <w:rsid w:val="0074705D"/>
    <w:rsid w:val="007476D1"/>
    <w:rsid w:val="007478BB"/>
    <w:rsid w:val="00747931"/>
    <w:rsid w:val="0075008A"/>
    <w:rsid w:val="00751C64"/>
    <w:rsid w:val="00751E33"/>
    <w:rsid w:val="00753052"/>
    <w:rsid w:val="00753F0A"/>
    <w:rsid w:val="007554C5"/>
    <w:rsid w:val="00755829"/>
    <w:rsid w:val="00755EBF"/>
    <w:rsid w:val="00756A76"/>
    <w:rsid w:val="007571C3"/>
    <w:rsid w:val="0075784F"/>
    <w:rsid w:val="00757B40"/>
    <w:rsid w:val="0076083C"/>
    <w:rsid w:val="0076124D"/>
    <w:rsid w:val="0076161B"/>
    <w:rsid w:val="007632A7"/>
    <w:rsid w:val="007638E5"/>
    <w:rsid w:val="00763EAB"/>
    <w:rsid w:val="0076520B"/>
    <w:rsid w:val="00765D40"/>
    <w:rsid w:val="00765E54"/>
    <w:rsid w:val="00766A29"/>
    <w:rsid w:val="00766AE8"/>
    <w:rsid w:val="007671D7"/>
    <w:rsid w:val="00767919"/>
    <w:rsid w:val="00772B2A"/>
    <w:rsid w:val="0077362D"/>
    <w:rsid w:val="0077369F"/>
    <w:rsid w:val="00773E04"/>
    <w:rsid w:val="00774D2C"/>
    <w:rsid w:val="007757CC"/>
    <w:rsid w:val="0077582E"/>
    <w:rsid w:val="007759E0"/>
    <w:rsid w:val="00775DB8"/>
    <w:rsid w:val="00777FED"/>
    <w:rsid w:val="007802CD"/>
    <w:rsid w:val="007816AE"/>
    <w:rsid w:val="007824E4"/>
    <w:rsid w:val="0078308E"/>
    <w:rsid w:val="0078413C"/>
    <w:rsid w:val="0078481C"/>
    <w:rsid w:val="0078492C"/>
    <w:rsid w:val="007850D1"/>
    <w:rsid w:val="00785B12"/>
    <w:rsid w:val="00786745"/>
    <w:rsid w:val="007867C8"/>
    <w:rsid w:val="00786873"/>
    <w:rsid w:val="007870F4"/>
    <w:rsid w:val="00787851"/>
    <w:rsid w:val="007909C0"/>
    <w:rsid w:val="00791DD4"/>
    <w:rsid w:val="00791F98"/>
    <w:rsid w:val="0079205B"/>
    <w:rsid w:val="00792980"/>
    <w:rsid w:val="00792DAE"/>
    <w:rsid w:val="0079306E"/>
    <w:rsid w:val="007936AA"/>
    <w:rsid w:val="00793F00"/>
    <w:rsid w:val="00795419"/>
    <w:rsid w:val="0079586C"/>
    <w:rsid w:val="007958C3"/>
    <w:rsid w:val="00796224"/>
    <w:rsid w:val="00796417"/>
    <w:rsid w:val="007965D1"/>
    <w:rsid w:val="00796B94"/>
    <w:rsid w:val="00796F5B"/>
    <w:rsid w:val="00797CF0"/>
    <w:rsid w:val="007A08F0"/>
    <w:rsid w:val="007A1EA4"/>
    <w:rsid w:val="007A2992"/>
    <w:rsid w:val="007A2FF7"/>
    <w:rsid w:val="007A3D89"/>
    <w:rsid w:val="007A457C"/>
    <w:rsid w:val="007A4755"/>
    <w:rsid w:val="007A5CE3"/>
    <w:rsid w:val="007A61DC"/>
    <w:rsid w:val="007A6FFC"/>
    <w:rsid w:val="007A72F6"/>
    <w:rsid w:val="007A7E1D"/>
    <w:rsid w:val="007B0E27"/>
    <w:rsid w:val="007B1A6C"/>
    <w:rsid w:val="007B2804"/>
    <w:rsid w:val="007B308D"/>
    <w:rsid w:val="007B3201"/>
    <w:rsid w:val="007B3CD7"/>
    <w:rsid w:val="007B47EF"/>
    <w:rsid w:val="007B4E64"/>
    <w:rsid w:val="007B5383"/>
    <w:rsid w:val="007B5518"/>
    <w:rsid w:val="007B75F4"/>
    <w:rsid w:val="007B78AE"/>
    <w:rsid w:val="007B7C9F"/>
    <w:rsid w:val="007C0D32"/>
    <w:rsid w:val="007C2058"/>
    <w:rsid w:val="007C2A07"/>
    <w:rsid w:val="007C2ECB"/>
    <w:rsid w:val="007C3C20"/>
    <w:rsid w:val="007C4386"/>
    <w:rsid w:val="007C4932"/>
    <w:rsid w:val="007C4ECF"/>
    <w:rsid w:val="007C50BF"/>
    <w:rsid w:val="007C5A9B"/>
    <w:rsid w:val="007C620E"/>
    <w:rsid w:val="007C63C4"/>
    <w:rsid w:val="007C6C7C"/>
    <w:rsid w:val="007C6F84"/>
    <w:rsid w:val="007C71C1"/>
    <w:rsid w:val="007C76E5"/>
    <w:rsid w:val="007C774A"/>
    <w:rsid w:val="007D05DC"/>
    <w:rsid w:val="007D0DBA"/>
    <w:rsid w:val="007D1104"/>
    <w:rsid w:val="007D1411"/>
    <w:rsid w:val="007D1987"/>
    <w:rsid w:val="007D1BB6"/>
    <w:rsid w:val="007D27A8"/>
    <w:rsid w:val="007D2A49"/>
    <w:rsid w:val="007D2A8B"/>
    <w:rsid w:val="007D385A"/>
    <w:rsid w:val="007D47A1"/>
    <w:rsid w:val="007D49D4"/>
    <w:rsid w:val="007D5021"/>
    <w:rsid w:val="007D54AC"/>
    <w:rsid w:val="007D5AD9"/>
    <w:rsid w:val="007D5CBE"/>
    <w:rsid w:val="007D747C"/>
    <w:rsid w:val="007D75A3"/>
    <w:rsid w:val="007D7BD9"/>
    <w:rsid w:val="007E021C"/>
    <w:rsid w:val="007E0934"/>
    <w:rsid w:val="007E0F63"/>
    <w:rsid w:val="007E21EC"/>
    <w:rsid w:val="007E25BA"/>
    <w:rsid w:val="007E35C7"/>
    <w:rsid w:val="007E3D9C"/>
    <w:rsid w:val="007E3EC7"/>
    <w:rsid w:val="007E3F99"/>
    <w:rsid w:val="007E54C4"/>
    <w:rsid w:val="007E5BBD"/>
    <w:rsid w:val="007E5EA9"/>
    <w:rsid w:val="007E6E8E"/>
    <w:rsid w:val="007E6EB3"/>
    <w:rsid w:val="007E71A0"/>
    <w:rsid w:val="007E76E8"/>
    <w:rsid w:val="007E79BA"/>
    <w:rsid w:val="007F0985"/>
    <w:rsid w:val="007F111A"/>
    <w:rsid w:val="007F12A6"/>
    <w:rsid w:val="007F206B"/>
    <w:rsid w:val="007F25FD"/>
    <w:rsid w:val="007F2767"/>
    <w:rsid w:val="007F296F"/>
    <w:rsid w:val="007F37D9"/>
    <w:rsid w:val="007F3C6A"/>
    <w:rsid w:val="007F404A"/>
    <w:rsid w:val="007F46B0"/>
    <w:rsid w:val="007F4C36"/>
    <w:rsid w:val="007F5407"/>
    <w:rsid w:val="007F596A"/>
    <w:rsid w:val="007F6BF0"/>
    <w:rsid w:val="007F6BFE"/>
    <w:rsid w:val="007F7C98"/>
    <w:rsid w:val="008001BF"/>
    <w:rsid w:val="00800DEF"/>
    <w:rsid w:val="00800ED0"/>
    <w:rsid w:val="0080146B"/>
    <w:rsid w:val="00802683"/>
    <w:rsid w:val="008036B5"/>
    <w:rsid w:val="008037D7"/>
    <w:rsid w:val="00805AEC"/>
    <w:rsid w:val="00805EB3"/>
    <w:rsid w:val="0080636F"/>
    <w:rsid w:val="00806931"/>
    <w:rsid w:val="00806E13"/>
    <w:rsid w:val="00806F4C"/>
    <w:rsid w:val="0080721C"/>
    <w:rsid w:val="00807775"/>
    <w:rsid w:val="00807A5E"/>
    <w:rsid w:val="00810E60"/>
    <w:rsid w:val="00811854"/>
    <w:rsid w:val="00811DDA"/>
    <w:rsid w:val="00812471"/>
    <w:rsid w:val="008138AC"/>
    <w:rsid w:val="00814A1A"/>
    <w:rsid w:val="00814E9C"/>
    <w:rsid w:val="00815474"/>
    <w:rsid w:val="00815518"/>
    <w:rsid w:val="0081552A"/>
    <w:rsid w:val="00815962"/>
    <w:rsid w:val="00815B55"/>
    <w:rsid w:val="00815EF9"/>
    <w:rsid w:val="008162C3"/>
    <w:rsid w:val="0082081C"/>
    <w:rsid w:val="008215C3"/>
    <w:rsid w:val="008217A5"/>
    <w:rsid w:val="00822A4E"/>
    <w:rsid w:val="00822DF1"/>
    <w:rsid w:val="00822F9E"/>
    <w:rsid w:val="0082368E"/>
    <w:rsid w:val="00824154"/>
    <w:rsid w:val="008249F0"/>
    <w:rsid w:val="008258AC"/>
    <w:rsid w:val="00825A78"/>
    <w:rsid w:val="0082659F"/>
    <w:rsid w:val="00830152"/>
    <w:rsid w:val="00831A49"/>
    <w:rsid w:val="008321FD"/>
    <w:rsid w:val="008328F7"/>
    <w:rsid w:val="008330C3"/>
    <w:rsid w:val="00833C15"/>
    <w:rsid w:val="008343E1"/>
    <w:rsid w:val="00835A30"/>
    <w:rsid w:val="00836F90"/>
    <w:rsid w:val="0083715F"/>
    <w:rsid w:val="00837F69"/>
    <w:rsid w:val="00840265"/>
    <w:rsid w:val="0084266B"/>
    <w:rsid w:val="008428AE"/>
    <w:rsid w:val="008435C0"/>
    <w:rsid w:val="0084441D"/>
    <w:rsid w:val="00846026"/>
    <w:rsid w:val="00846905"/>
    <w:rsid w:val="00846E43"/>
    <w:rsid w:val="00846F9B"/>
    <w:rsid w:val="0084784E"/>
    <w:rsid w:val="008505CB"/>
    <w:rsid w:val="008512FC"/>
    <w:rsid w:val="008518C2"/>
    <w:rsid w:val="00851989"/>
    <w:rsid w:val="00851CF4"/>
    <w:rsid w:val="00851DCC"/>
    <w:rsid w:val="00852531"/>
    <w:rsid w:val="00852796"/>
    <w:rsid w:val="00852A2B"/>
    <w:rsid w:val="008530F6"/>
    <w:rsid w:val="00853EE7"/>
    <w:rsid w:val="008542B9"/>
    <w:rsid w:val="008542D1"/>
    <w:rsid w:val="008543AC"/>
    <w:rsid w:val="0085456D"/>
    <w:rsid w:val="00854B9D"/>
    <w:rsid w:val="0085615D"/>
    <w:rsid w:val="00856493"/>
    <w:rsid w:val="0085799B"/>
    <w:rsid w:val="00857EF3"/>
    <w:rsid w:val="00860FAB"/>
    <w:rsid w:val="00861258"/>
    <w:rsid w:val="00861675"/>
    <w:rsid w:val="00861BA4"/>
    <w:rsid w:val="0086271F"/>
    <w:rsid w:val="00862B7C"/>
    <w:rsid w:val="00863891"/>
    <w:rsid w:val="00863A62"/>
    <w:rsid w:val="00863BAF"/>
    <w:rsid w:val="0086416A"/>
    <w:rsid w:val="00864878"/>
    <w:rsid w:val="00864CFF"/>
    <w:rsid w:val="00865F0D"/>
    <w:rsid w:val="00867F92"/>
    <w:rsid w:val="00870189"/>
    <w:rsid w:val="008712AC"/>
    <w:rsid w:val="0087179A"/>
    <w:rsid w:val="00871A6C"/>
    <w:rsid w:val="008733AA"/>
    <w:rsid w:val="00873760"/>
    <w:rsid w:val="00873C05"/>
    <w:rsid w:val="00873D28"/>
    <w:rsid w:val="00874163"/>
    <w:rsid w:val="0087636D"/>
    <w:rsid w:val="00876616"/>
    <w:rsid w:val="00876811"/>
    <w:rsid w:val="00876BDB"/>
    <w:rsid w:val="0087738B"/>
    <w:rsid w:val="00877F12"/>
    <w:rsid w:val="0088019C"/>
    <w:rsid w:val="00880437"/>
    <w:rsid w:val="0088109D"/>
    <w:rsid w:val="008811A4"/>
    <w:rsid w:val="00881229"/>
    <w:rsid w:val="00881643"/>
    <w:rsid w:val="00883BFB"/>
    <w:rsid w:val="00883F04"/>
    <w:rsid w:val="0088427E"/>
    <w:rsid w:val="00884DB0"/>
    <w:rsid w:val="00884E21"/>
    <w:rsid w:val="008856DA"/>
    <w:rsid w:val="00886019"/>
    <w:rsid w:val="00887A04"/>
    <w:rsid w:val="00891F47"/>
    <w:rsid w:val="00893CC0"/>
    <w:rsid w:val="0089446B"/>
    <w:rsid w:val="008956ED"/>
    <w:rsid w:val="00896645"/>
    <w:rsid w:val="00896A15"/>
    <w:rsid w:val="00897D83"/>
    <w:rsid w:val="00897E66"/>
    <w:rsid w:val="008A1134"/>
    <w:rsid w:val="008A20C5"/>
    <w:rsid w:val="008A211C"/>
    <w:rsid w:val="008A3142"/>
    <w:rsid w:val="008A3860"/>
    <w:rsid w:val="008A46B3"/>
    <w:rsid w:val="008A47FB"/>
    <w:rsid w:val="008A55C0"/>
    <w:rsid w:val="008A5612"/>
    <w:rsid w:val="008A5633"/>
    <w:rsid w:val="008A577E"/>
    <w:rsid w:val="008A5CDD"/>
    <w:rsid w:val="008A78DF"/>
    <w:rsid w:val="008B0386"/>
    <w:rsid w:val="008B2199"/>
    <w:rsid w:val="008B2459"/>
    <w:rsid w:val="008B2BEC"/>
    <w:rsid w:val="008B31D9"/>
    <w:rsid w:val="008B3698"/>
    <w:rsid w:val="008B3E82"/>
    <w:rsid w:val="008B410E"/>
    <w:rsid w:val="008B4315"/>
    <w:rsid w:val="008B4B3A"/>
    <w:rsid w:val="008B5C1C"/>
    <w:rsid w:val="008B69BD"/>
    <w:rsid w:val="008B7251"/>
    <w:rsid w:val="008C03ED"/>
    <w:rsid w:val="008C0F77"/>
    <w:rsid w:val="008C1300"/>
    <w:rsid w:val="008C2818"/>
    <w:rsid w:val="008C2AE7"/>
    <w:rsid w:val="008C3F55"/>
    <w:rsid w:val="008C4C9C"/>
    <w:rsid w:val="008C5506"/>
    <w:rsid w:val="008C5752"/>
    <w:rsid w:val="008C5970"/>
    <w:rsid w:val="008C6972"/>
    <w:rsid w:val="008C6AED"/>
    <w:rsid w:val="008C6F11"/>
    <w:rsid w:val="008D00BF"/>
    <w:rsid w:val="008D058D"/>
    <w:rsid w:val="008D0B50"/>
    <w:rsid w:val="008D1833"/>
    <w:rsid w:val="008D2A93"/>
    <w:rsid w:val="008D2B07"/>
    <w:rsid w:val="008D3C90"/>
    <w:rsid w:val="008D428C"/>
    <w:rsid w:val="008D5711"/>
    <w:rsid w:val="008D58A5"/>
    <w:rsid w:val="008D6660"/>
    <w:rsid w:val="008D67F0"/>
    <w:rsid w:val="008E0944"/>
    <w:rsid w:val="008E19CE"/>
    <w:rsid w:val="008E2A72"/>
    <w:rsid w:val="008E313E"/>
    <w:rsid w:val="008E3174"/>
    <w:rsid w:val="008E32E9"/>
    <w:rsid w:val="008E490E"/>
    <w:rsid w:val="008E6550"/>
    <w:rsid w:val="008E6DEF"/>
    <w:rsid w:val="008E7467"/>
    <w:rsid w:val="008E746F"/>
    <w:rsid w:val="008F013E"/>
    <w:rsid w:val="008F1A4A"/>
    <w:rsid w:val="008F1D1B"/>
    <w:rsid w:val="008F399E"/>
    <w:rsid w:val="008F4011"/>
    <w:rsid w:val="008F50D8"/>
    <w:rsid w:val="008F5658"/>
    <w:rsid w:val="008F5661"/>
    <w:rsid w:val="008F591D"/>
    <w:rsid w:val="008F5BFE"/>
    <w:rsid w:val="008F62D5"/>
    <w:rsid w:val="008F668F"/>
    <w:rsid w:val="008F6DBC"/>
    <w:rsid w:val="008F712A"/>
    <w:rsid w:val="008F7BE3"/>
    <w:rsid w:val="00900580"/>
    <w:rsid w:val="009010F9"/>
    <w:rsid w:val="0090177A"/>
    <w:rsid w:val="00901D41"/>
    <w:rsid w:val="00901EB8"/>
    <w:rsid w:val="009038EC"/>
    <w:rsid w:val="00903C99"/>
    <w:rsid w:val="009041C7"/>
    <w:rsid w:val="00904F26"/>
    <w:rsid w:val="00904FB3"/>
    <w:rsid w:val="00905460"/>
    <w:rsid w:val="00905DE9"/>
    <w:rsid w:val="00905EEC"/>
    <w:rsid w:val="0090619F"/>
    <w:rsid w:val="0090765C"/>
    <w:rsid w:val="00907E55"/>
    <w:rsid w:val="0091025C"/>
    <w:rsid w:val="0091031E"/>
    <w:rsid w:val="009106C2"/>
    <w:rsid w:val="00911416"/>
    <w:rsid w:val="00911549"/>
    <w:rsid w:val="009123E1"/>
    <w:rsid w:val="00912491"/>
    <w:rsid w:val="009127FA"/>
    <w:rsid w:val="00912E2F"/>
    <w:rsid w:val="00913B72"/>
    <w:rsid w:val="009148D2"/>
    <w:rsid w:val="0091492C"/>
    <w:rsid w:val="0091589E"/>
    <w:rsid w:val="00915AA3"/>
    <w:rsid w:val="00915C62"/>
    <w:rsid w:val="0091625B"/>
    <w:rsid w:val="009162C0"/>
    <w:rsid w:val="00916678"/>
    <w:rsid w:val="0091769F"/>
    <w:rsid w:val="009200B8"/>
    <w:rsid w:val="009208BA"/>
    <w:rsid w:val="00920A21"/>
    <w:rsid w:val="00921003"/>
    <w:rsid w:val="00921205"/>
    <w:rsid w:val="00922859"/>
    <w:rsid w:val="00923967"/>
    <w:rsid w:val="00923A81"/>
    <w:rsid w:val="00923DBA"/>
    <w:rsid w:val="00924E27"/>
    <w:rsid w:val="00925164"/>
    <w:rsid w:val="00925860"/>
    <w:rsid w:val="00925909"/>
    <w:rsid w:val="00925EC2"/>
    <w:rsid w:val="00926F95"/>
    <w:rsid w:val="00927999"/>
    <w:rsid w:val="00927E69"/>
    <w:rsid w:val="0093118E"/>
    <w:rsid w:val="00931285"/>
    <w:rsid w:val="009322B9"/>
    <w:rsid w:val="00932C0E"/>
    <w:rsid w:val="00932F09"/>
    <w:rsid w:val="0093348E"/>
    <w:rsid w:val="009337E4"/>
    <w:rsid w:val="00934B6D"/>
    <w:rsid w:val="00936BC3"/>
    <w:rsid w:val="00936C4E"/>
    <w:rsid w:val="00937EE9"/>
    <w:rsid w:val="00941AC5"/>
    <w:rsid w:val="00941EE2"/>
    <w:rsid w:val="0094264C"/>
    <w:rsid w:val="00943218"/>
    <w:rsid w:val="009432B4"/>
    <w:rsid w:val="00943649"/>
    <w:rsid w:val="00944559"/>
    <w:rsid w:val="00944BFD"/>
    <w:rsid w:val="00945532"/>
    <w:rsid w:val="00945A52"/>
    <w:rsid w:val="009465EA"/>
    <w:rsid w:val="00946812"/>
    <w:rsid w:val="0095077B"/>
    <w:rsid w:val="00954160"/>
    <w:rsid w:val="00954314"/>
    <w:rsid w:val="00954D92"/>
    <w:rsid w:val="00954EE5"/>
    <w:rsid w:val="00955C35"/>
    <w:rsid w:val="00956118"/>
    <w:rsid w:val="00956CA7"/>
    <w:rsid w:val="009570C7"/>
    <w:rsid w:val="00960586"/>
    <w:rsid w:val="00960590"/>
    <w:rsid w:val="00960EF8"/>
    <w:rsid w:val="0096186F"/>
    <w:rsid w:val="00961DB2"/>
    <w:rsid w:val="00961EC0"/>
    <w:rsid w:val="00962239"/>
    <w:rsid w:val="009627D2"/>
    <w:rsid w:val="00962E17"/>
    <w:rsid w:val="00963066"/>
    <w:rsid w:val="00963219"/>
    <w:rsid w:val="00963963"/>
    <w:rsid w:val="00963998"/>
    <w:rsid w:val="00964925"/>
    <w:rsid w:val="00964E69"/>
    <w:rsid w:val="009652B4"/>
    <w:rsid w:val="00970151"/>
    <w:rsid w:val="00970456"/>
    <w:rsid w:val="00971EA9"/>
    <w:rsid w:val="00972703"/>
    <w:rsid w:val="00972A53"/>
    <w:rsid w:val="00972CE4"/>
    <w:rsid w:val="00973371"/>
    <w:rsid w:val="009739A9"/>
    <w:rsid w:val="009742AF"/>
    <w:rsid w:val="00974621"/>
    <w:rsid w:val="0097464A"/>
    <w:rsid w:val="00974741"/>
    <w:rsid w:val="00974A4B"/>
    <w:rsid w:val="00974C4F"/>
    <w:rsid w:val="00974F3A"/>
    <w:rsid w:val="00975B7F"/>
    <w:rsid w:val="0097615C"/>
    <w:rsid w:val="00977891"/>
    <w:rsid w:val="00977E21"/>
    <w:rsid w:val="00977E99"/>
    <w:rsid w:val="00977EE5"/>
    <w:rsid w:val="009809D6"/>
    <w:rsid w:val="009810F2"/>
    <w:rsid w:val="009818F4"/>
    <w:rsid w:val="0098194A"/>
    <w:rsid w:val="00981B2A"/>
    <w:rsid w:val="00981C8D"/>
    <w:rsid w:val="00981E45"/>
    <w:rsid w:val="00982339"/>
    <w:rsid w:val="00982EA0"/>
    <w:rsid w:val="00983CF5"/>
    <w:rsid w:val="009840BB"/>
    <w:rsid w:val="0098411C"/>
    <w:rsid w:val="009841E7"/>
    <w:rsid w:val="0098530B"/>
    <w:rsid w:val="00985CEF"/>
    <w:rsid w:val="00986440"/>
    <w:rsid w:val="00986578"/>
    <w:rsid w:val="0098666B"/>
    <w:rsid w:val="00986DA6"/>
    <w:rsid w:val="00986EE9"/>
    <w:rsid w:val="00987343"/>
    <w:rsid w:val="00987F3C"/>
    <w:rsid w:val="009903F6"/>
    <w:rsid w:val="00990D87"/>
    <w:rsid w:val="00990F52"/>
    <w:rsid w:val="00991BE9"/>
    <w:rsid w:val="00992643"/>
    <w:rsid w:val="0099270A"/>
    <w:rsid w:val="00993361"/>
    <w:rsid w:val="00996B64"/>
    <w:rsid w:val="00996DFB"/>
    <w:rsid w:val="009970A4"/>
    <w:rsid w:val="009A00F4"/>
    <w:rsid w:val="009A028A"/>
    <w:rsid w:val="009A1A3A"/>
    <w:rsid w:val="009A2548"/>
    <w:rsid w:val="009A2D80"/>
    <w:rsid w:val="009A3975"/>
    <w:rsid w:val="009A7184"/>
    <w:rsid w:val="009A7935"/>
    <w:rsid w:val="009B0459"/>
    <w:rsid w:val="009B088D"/>
    <w:rsid w:val="009B0990"/>
    <w:rsid w:val="009B12D2"/>
    <w:rsid w:val="009B13AE"/>
    <w:rsid w:val="009B1B09"/>
    <w:rsid w:val="009B1EAA"/>
    <w:rsid w:val="009B2396"/>
    <w:rsid w:val="009B2F83"/>
    <w:rsid w:val="009B38CA"/>
    <w:rsid w:val="009B3CB8"/>
    <w:rsid w:val="009B4082"/>
    <w:rsid w:val="009B411B"/>
    <w:rsid w:val="009B41F4"/>
    <w:rsid w:val="009B41F5"/>
    <w:rsid w:val="009B4279"/>
    <w:rsid w:val="009B4A32"/>
    <w:rsid w:val="009B4F56"/>
    <w:rsid w:val="009B5D4D"/>
    <w:rsid w:val="009B5D6C"/>
    <w:rsid w:val="009B666E"/>
    <w:rsid w:val="009B7001"/>
    <w:rsid w:val="009C0162"/>
    <w:rsid w:val="009C031D"/>
    <w:rsid w:val="009C0BA7"/>
    <w:rsid w:val="009C0F4E"/>
    <w:rsid w:val="009C15D8"/>
    <w:rsid w:val="009C314A"/>
    <w:rsid w:val="009C36CC"/>
    <w:rsid w:val="009C397A"/>
    <w:rsid w:val="009C4820"/>
    <w:rsid w:val="009C54A4"/>
    <w:rsid w:val="009C6A6D"/>
    <w:rsid w:val="009C7386"/>
    <w:rsid w:val="009C780E"/>
    <w:rsid w:val="009D035A"/>
    <w:rsid w:val="009D048A"/>
    <w:rsid w:val="009D07B6"/>
    <w:rsid w:val="009D1243"/>
    <w:rsid w:val="009D1435"/>
    <w:rsid w:val="009D35EC"/>
    <w:rsid w:val="009D37BF"/>
    <w:rsid w:val="009D556D"/>
    <w:rsid w:val="009D55CF"/>
    <w:rsid w:val="009D5CCE"/>
    <w:rsid w:val="009D625B"/>
    <w:rsid w:val="009D7197"/>
    <w:rsid w:val="009D7DB1"/>
    <w:rsid w:val="009D7EFA"/>
    <w:rsid w:val="009E0383"/>
    <w:rsid w:val="009E0948"/>
    <w:rsid w:val="009E0F64"/>
    <w:rsid w:val="009E1289"/>
    <w:rsid w:val="009E1DEF"/>
    <w:rsid w:val="009E1FBB"/>
    <w:rsid w:val="009E2C82"/>
    <w:rsid w:val="009E2DC3"/>
    <w:rsid w:val="009E3411"/>
    <w:rsid w:val="009E3479"/>
    <w:rsid w:val="009E34F9"/>
    <w:rsid w:val="009E3685"/>
    <w:rsid w:val="009E4344"/>
    <w:rsid w:val="009E4532"/>
    <w:rsid w:val="009E4973"/>
    <w:rsid w:val="009E5167"/>
    <w:rsid w:val="009E6EF7"/>
    <w:rsid w:val="009E71D5"/>
    <w:rsid w:val="009E7940"/>
    <w:rsid w:val="009F0045"/>
    <w:rsid w:val="009F0939"/>
    <w:rsid w:val="009F1210"/>
    <w:rsid w:val="009F1827"/>
    <w:rsid w:val="009F398F"/>
    <w:rsid w:val="009F3BBD"/>
    <w:rsid w:val="009F50D8"/>
    <w:rsid w:val="009F5B1A"/>
    <w:rsid w:val="009F5EE4"/>
    <w:rsid w:val="009F6606"/>
    <w:rsid w:val="009F776B"/>
    <w:rsid w:val="009F7EBF"/>
    <w:rsid w:val="00A021BC"/>
    <w:rsid w:val="00A02E6F"/>
    <w:rsid w:val="00A03D2B"/>
    <w:rsid w:val="00A05287"/>
    <w:rsid w:val="00A05A01"/>
    <w:rsid w:val="00A05B5A"/>
    <w:rsid w:val="00A0673D"/>
    <w:rsid w:val="00A06D93"/>
    <w:rsid w:val="00A070F1"/>
    <w:rsid w:val="00A07755"/>
    <w:rsid w:val="00A07AD6"/>
    <w:rsid w:val="00A10089"/>
    <w:rsid w:val="00A10C50"/>
    <w:rsid w:val="00A10D50"/>
    <w:rsid w:val="00A11449"/>
    <w:rsid w:val="00A1265A"/>
    <w:rsid w:val="00A12DC0"/>
    <w:rsid w:val="00A13957"/>
    <w:rsid w:val="00A13EA1"/>
    <w:rsid w:val="00A14E00"/>
    <w:rsid w:val="00A15D95"/>
    <w:rsid w:val="00A16943"/>
    <w:rsid w:val="00A16BD4"/>
    <w:rsid w:val="00A1771C"/>
    <w:rsid w:val="00A21105"/>
    <w:rsid w:val="00A21375"/>
    <w:rsid w:val="00A21E6F"/>
    <w:rsid w:val="00A2253B"/>
    <w:rsid w:val="00A22B2D"/>
    <w:rsid w:val="00A23646"/>
    <w:rsid w:val="00A237F2"/>
    <w:rsid w:val="00A23DB1"/>
    <w:rsid w:val="00A247E0"/>
    <w:rsid w:val="00A25A31"/>
    <w:rsid w:val="00A25B91"/>
    <w:rsid w:val="00A25F57"/>
    <w:rsid w:val="00A274E5"/>
    <w:rsid w:val="00A27611"/>
    <w:rsid w:val="00A27CFD"/>
    <w:rsid w:val="00A3231D"/>
    <w:rsid w:val="00A32784"/>
    <w:rsid w:val="00A32DE5"/>
    <w:rsid w:val="00A32F47"/>
    <w:rsid w:val="00A339FF"/>
    <w:rsid w:val="00A34E8A"/>
    <w:rsid w:val="00A35260"/>
    <w:rsid w:val="00A3530D"/>
    <w:rsid w:val="00A35FBF"/>
    <w:rsid w:val="00A36267"/>
    <w:rsid w:val="00A36520"/>
    <w:rsid w:val="00A40E0A"/>
    <w:rsid w:val="00A40E75"/>
    <w:rsid w:val="00A40E87"/>
    <w:rsid w:val="00A410F0"/>
    <w:rsid w:val="00A4293F"/>
    <w:rsid w:val="00A42C52"/>
    <w:rsid w:val="00A4343A"/>
    <w:rsid w:val="00A436DE"/>
    <w:rsid w:val="00A448D5"/>
    <w:rsid w:val="00A44A35"/>
    <w:rsid w:val="00A45240"/>
    <w:rsid w:val="00A45890"/>
    <w:rsid w:val="00A464C4"/>
    <w:rsid w:val="00A466C5"/>
    <w:rsid w:val="00A467DA"/>
    <w:rsid w:val="00A46E67"/>
    <w:rsid w:val="00A477E5"/>
    <w:rsid w:val="00A47B8A"/>
    <w:rsid w:val="00A47E69"/>
    <w:rsid w:val="00A505F4"/>
    <w:rsid w:val="00A50ED0"/>
    <w:rsid w:val="00A51CFA"/>
    <w:rsid w:val="00A53C94"/>
    <w:rsid w:val="00A553F4"/>
    <w:rsid w:val="00A55F41"/>
    <w:rsid w:val="00A61155"/>
    <w:rsid w:val="00A61B54"/>
    <w:rsid w:val="00A62B2D"/>
    <w:rsid w:val="00A65086"/>
    <w:rsid w:val="00A6521C"/>
    <w:rsid w:val="00A67959"/>
    <w:rsid w:val="00A67FBA"/>
    <w:rsid w:val="00A70299"/>
    <w:rsid w:val="00A71065"/>
    <w:rsid w:val="00A72A29"/>
    <w:rsid w:val="00A72BE1"/>
    <w:rsid w:val="00A72EB8"/>
    <w:rsid w:val="00A72F8C"/>
    <w:rsid w:val="00A73E84"/>
    <w:rsid w:val="00A744D6"/>
    <w:rsid w:val="00A753C7"/>
    <w:rsid w:val="00A763FD"/>
    <w:rsid w:val="00A768E2"/>
    <w:rsid w:val="00A80D49"/>
    <w:rsid w:val="00A8137B"/>
    <w:rsid w:val="00A82F13"/>
    <w:rsid w:val="00A834C9"/>
    <w:rsid w:val="00A83B98"/>
    <w:rsid w:val="00A84E3F"/>
    <w:rsid w:val="00A84E5D"/>
    <w:rsid w:val="00A86E05"/>
    <w:rsid w:val="00A87766"/>
    <w:rsid w:val="00A87C6F"/>
    <w:rsid w:val="00A90254"/>
    <w:rsid w:val="00A908A1"/>
    <w:rsid w:val="00A909AF"/>
    <w:rsid w:val="00A90A0C"/>
    <w:rsid w:val="00A91867"/>
    <w:rsid w:val="00A9206F"/>
    <w:rsid w:val="00A9262E"/>
    <w:rsid w:val="00A9428C"/>
    <w:rsid w:val="00A944C5"/>
    <w:rsid w:val="00A94B0D"/>
    <w:rsid w:val="00A9647F"/>
    <w:rsid w:val="00A967CE"/>
    <w:rsid w:val="00A96FB1"/>
    <w:rsid w:val="00A9714F"/>
    <w:rsid w:val="00A972FA"/>
    <w:rsid w:val="00AA02DC"/>
    <w:rsid w:val="00AA0CB4"/>
    <w:rsid w:val="00AA1F5F"/>
    <w:rsid w:val="00AA2C3E"/>
    <w:rsid w:val="00AA35FF"/>
    <w:rsid w:val="00AA3AF8"/>
    <w:rsid w:val="00AA3C1F"/>
    <w:rsid w:val="00AA4701"/>
    <w:rsid w:val="00AA480E"/>
    <w:rsid w:val="00AA4AD6"/>
    <w:rsid w:val="00AA4F62"/>
    <w:rsid w:val="00AA52A1"/>
    <w:rsid w:val="00AA6C51"/>
    <w:rsid w:val="00AA71ED"/>
    <w:rsid w:val="00AA7494"/>
    <w:rsid w:val="00AA7D2F"/>
    <w:rsid w:val="00AB075C"/>
    <w:rsid w:val="00AB0B38"/>
    <w:rsid w:val="00AB1DE9"/>
    <w:rsid w:val="00AB3660"/>
    <w:rsid w:val="00AB399F"/>
    <w:rsid w:val="00AB4F97"/>
    <w:rsid w:val="00AB54C8"/>
    <w:rsid w:val="00AB63BF"/>
    <w:rsid w:val="00AB7C60"/>
    <w:rsid w:val="00AC02D1"/>
    <w:rsid w:val="00AC0360"/>
    <w:rsid w:val="00AC070D"/>
    <w:rsid w:val="00AC0F68"/>
    <w:rsid w:val="00AC10A9"/>
    <w:rsid w:val="00AC17A4"/>
    <w:rsid w:val="00AC1FCB"/>
    <w:rsid w:val="00AC2FDA"/>
    <w:rsid w:val="00AC3246"/>
    <w:rsid w:val="00AC3F9C"/>
    <w:rsid w:val="00AC4F70"/>
    <w:rsid w:val="00AC5221"/>
    <w:rsid w:val="00AC6459"/>
    <w:rsid w:val="00AC7114"/>
    <w:rsid w:val="00AC76B6"/>
    <w:rsid w:val="00AD016A"/>
    <w:rsid w:val="00AD1A2C"/>
    <w:rsid w:val="00AD1CDC"/>
    <w:rsid w:val="00AD2087"/>
    <w:rsid w:val="00AD2BBF"/>
    <w:rsid w:val="00AD34CE"/>
    <w:rsid w:val="00AD4E35"/>
    <w:rsid w:val="00AD6ABB"/>
    <w:rsid w:val="00AD7025"/>
    <w:rsid w:val="00AD74E7"/>
    <w:rsid w:val="00AD7A1D"/>
    <w:rsid w:val="00AD7ACF"/>
    <w:rsid w:val="00AE0296"/>
    <w:rsid w:val="00AE0306"/>
    <w:rsid w:val="00AE1264"/>
    <w:rsid w:val="00AE15F0"/>
    <w:rsid w:val="00AE16BC"/>
    <w:rsid w:val="00AE22CA"/>
    <w:rsid w:val="00AE2F01"/>
    <w:rsid w:val="00AE3FA6"/>
    <w:rsid w:val="00AE4793"/>
    <w:rsid w:val="00AE490E"/>
    <w:rsid w:val="00AE4937"/>
    <w:rsid w:val="00AE4DCB"/>
    <w:rsid w:val="00AE4DF0"/>
    <w:rsid w:val="00AE5779"/>
    <w:rsid w:val="00AE60A9"/>
    <w:rsid w:val="00AE6CA2"/>
    <w:rsid w:val="00AE75A1"/>
    <w:rsid w:val="00AE787C"/>
    <w:rsid w:val="00AE7CC9"/>
    <w:rsid w:val="00AF0615"/>
    <w:rsid w:val="00AF0CBA"/>
    <w:rsid w:val="00AF0D24"/>
    <w:rsid w:val="00AF1576"/>
    <w:rsid w:val="00AF2BE0"/>
    <w:rsid w:val="00AF42FC"/>
    <w:rsid w:val="00AF45B5"/>
    <w:rsid w:val="00AF48CD"/>
    <w:rsid w:val="00AF4ECB"/>
    <w:rsid w:val="00AF559B"/>
    <w:rsid w:val="00AF56A0"/>
    <w:rsid w:val="00AF5A10"/>
    <w:rsid w:val="00AF60DE"/>
    <w:rsid w:val="00AF6D91"/>
    <w:rsid w:val="00AF7A2A"/>
    <w:rsid w:val="00B0023A"/>
    <w:rsid w:val="00B00733"/>
    <w:rsid w:val="00B00FFE"/>
    <w:rsid w:val="00B0112E"/>
    <w:rsid w:val="00B01ABD"/>
    <w:rsid w:val="00B01BF4"/>
    <w:rsid w:val="00B02171"/>
    <w:rsid w:val="00B0276F"/>
    <w:rsid w:val="00B02EFE"/>
    <w:rsid w:val="00B035AF"/>
    <w:rsid w:val="00B049B1"/>
    <w:rsid w:val="00B04A77"/>
    <w:rsid w:val="00B04B79"/>
    <w:rsid w:val="00B04C62"/>
    <w:rsid w:val="00B05453"/>
    <w:rsid w:val="00B0591B"/>
    <w:rsid w:val="00B05A51"/>
    <w:rsid w:val="00B0666A"/>
    <w:rsid w:val="00B072A6"/>
    <w:rsid w:val="00B11105"/>
    <w:rsid w:val="00B111B5"/>
    <w:rsid w:val="00B114E0"/>
    <w:rsid w:val="00B12C14"/>
    <w:rsid w:val="00B12E5A"/>
    <w:rsid w:val="00B13DED"/>
    <w:rsid w:val="00B14282"/>
    <w:rsid w:val="00B14B40"/>
    <w:rsid w:val="00B155DE"/>
    <w:rsid w:val="00B15DB7"/>
    <w:rsid w:val="00B174B6"/>
    <w:rsid w:val="00B17713"/>
    <w:rsid w:val="00B2011B"/>
    <w:rsid w:val="00B209E5"/>
    <w:rsid w:val="00B20EFF"/>
    <w:rsid w:val="00B21F86"/>
    <w:rsid w:val="00B22AF4"/>
    <w:rsid w:val="00B22D44"/>
    <w:rsid w:val="00B233E0"/>
    <w:rsid w:val="00B24262"/>
    <w:rsid w:val="00B24A4A"/>
    <w:rsid w:val="00B25668"/>
    <w:rsid w:val="00B25770"/>
    <w:rsid w:val="00B25ABE"/>
    <w:rsid w:val="00B25FA2"/>
    <w:rsid w:val="00B260A6"/>
    <w:rsid w:val="00B302CA"/>
    <w:rsid w:val="00B3169F"/>
    <w:rsid w:val="00B3359B"/>
    <w:rsid w:val="00B33B79"/>
    <w:rsid w:val="00B34188"/>
    <w:rsid w:val="00B34305"/>
    <w:rsid w:val="00B3430B"/>
    <w:rsid w:val="00B34656"/>
    <w:rsid w:val="00B34E85"/>
    <w:rsid w:val="00B361D0"/>
    <w:rsid w:val="00B370F6"/>
    <w:rsid w:val="00B37198"/>
    <w:rsid w:val="00B377A3"/>
    <w:rsid w:val="00B3785F"/>
    <w:rsid w:val="00B37979"/>
    <w:rsid w:val="00B40D0A"/>
    <w:rsid w:val="00B41AC8"/>
    <w:rsid w:val="00B42C2F"/>
    <w:rsid w:val="00B464EF"/>
    <w:rsid w:val="00B464FF"/>
    <w:rsid w:val="00B50CEE"/>
    <w:rsid w:val="00B51C44"/>
    <w:rsid w:val="00B52142"/>
    <w:rsid w:val="00B53F22"/>
    <w:rsid w:val="00B53F8F"/>
    <w:rsid w:val="00B53FD1"/>
    <w:rsid w:val="00B54220"/>
    <w:rsid w:val="00B549CC"/>
    <w:rsid w:val="00B55196"/>
    <w:rsid w:val="00B55BE9"/>
    <w:rsid w:val="00B55D50"/>
    <w:rsid w:val="00B5650A"/>
    <w:rsid w:val="00B56681"/>
    <w:rsid w:val="00B602EB"/>
    <w:rsid w:val="00B606A5"/>
    <w:rsid w:val="00B62B90"/>
    <w:rsid w:val="00B62E04"/>
    <w:rsid w:val="00B62E9F"/>
    <w:rsid w:val="00B6406A"/>
    <w:rsid w:val="00B65366"/>
    <w:rsid w:val="00B65819"/>
    <w:rsid w:val="00B658B9"/>
    <w:rsid w:val="00B66627"/>
    <w:rsid w:val="00B71023"/>
    <w:rsid w:val="00B71B80"/>
    <w:rsid w:val="00B72909"/>
    <w:rsid w:val="00B73433"/>
    <w:rsid w:val="00B73A3F"/>
    <w:rsid w:val="00B73CE0"/>
    <w:rsid w:val="00B74486"/>
    <w:rsid w:val="00B7481B"/>
    <w:rsid w:val="00B75286"/>
    <w:rsid w:val="00B771E2"/>
    <w:rsid w:val="00B812F6"/>
    <w:rsid w:val="00B81309"/>
    <w:rsid w:val="00B81D63"/>
    <w:rsid w:val="00B852D1"/>
    <w:rsid w:val="00B853C4"/>
    <w:rsid w:val="00B8555D"/>
    <w:rsid w:val="00B85A0F"/>
    <w:rsid w:val="00B85D3C"/>
    <w:rsid w:val="00B86CA3"/>
    <w:rsid w:val="00B879F2"/>
    <w:rsid w:val="00B9058A"/>
    <w:rsid w:val="00B905A9"/>
    <w:rsid w:val="00B9085D"/>
    <w:rsid w:val="00B91459"/>
    <w:rsid w:val="00B91AFB"/>
    <w:rsid w:val="00B92CD5"/>
    <w:rsid w:val="00B92F17"/>
    <w:rsid w:val="00B942B4"/>
    <w:rsid w:val="00B942EA"/>
    <w:rsid w:val="00B94A19"/>
    <w:rsid w:val="00B94C3B"/>
    <w:rsid w:val="00B954B2"/>
    <w:rsid w:val="00B95B60"/>
    <w:rsid w:val="00B95E5E"/>
    <w:rsid w:val="00B96CB1"/>
    <w:rsid w:val="00B97617"/>
    <w:rsid w:val="00B97C3B"/>
    <w:rsid w:val="00BA02D8"/>
    <w:rsid w:val="00BA0865"/>
    <w:rsid w:val="00BA0CE2"/>
    <w:rsid w:val="00BA14B1"/>
    <w:rsid w:val="00BA1A81"/>
    <w:rsid w:val="00BA200F"/>
    <w:rsid w:val="00BA2B8F"/>
    <w:rsid w:val="00BA3FEE"/>
    <w:rsid w:val="00BA49F3"/>
    <w:rsid w:val="00BA5BE5"/>
    <w:rsid w:val="00BA6C4B"/>
    <w:rsid w:val="00BA70A1"/>
    <w:rsid w:val="00BB0009"/>
    <w:rsid w:val="00BB0509"/>
    <w:rsid w:val="00BB0600"/>
    <w:rsid w:val="00BB216D"/>
    <w:rsid w:val="00BB2E63"/>
    <w:rsid w:val="00BB2FC8"/>
    <w:rsid w:val="00BB31EF"/>
    <w:rsid w:val="00BB35D8"/>
    <w:rsid w:val="00BB38A2"/>
    <w:rsid w:val="00BB3CCA"/>
    <w:rsid w:val="00BB3EA8"/>
    <w:rsid w:val="00BB5F41"/>
    <w:rsid w:val="00BB693A"/>
    <w:rsid w:val="00BB7455"/>
    <w:rsid w:val="00BB79F7"/>
    <w:rsid w:val="00BC0A1D"/>
    <w:rsid w:val="00BC0F63"/>
    <w:rsid w:val="00BC1A6D"/>
    <w:rsid w:val="00BC1D70"/>
    <w:rsid w:val="00BC1DA0"/>
    <w:rsid w:val="00BC3FB0"/>
    <w:rsid w:val="00BC5082"/>
    <w:rsid w:val="00BC5BB7"/>
    <w:rsid w:val="00BC677B"/>
    <w:rsid w:val="00BC693B"/>
    <w:rsid w:val="00BC6C28"/>
    <w:rsid w:val="00BC773A"/>
    <w:rsid w:val="00BC7826"/>
    <w:rsid w:val="00BD16C5"/>
    <w:rsid w:val="00BD242D"/>
    <w:rsid w:val="00BD27BB"/>
    <w:rsid w:val="00BD2CD1"/>
    <w:rsid w:val="00BD3450"/>
    <w:rsid w:val="00BD4F23"/>
    <w:rsid w:val="00BD4F7A"/>
    <w:rsid w:val="00BD50AF"/>
    <w:rsid w:val="00BD51DC"/>
    <w:rsid w:val="00BD5735"/>
    <w:rsid w:val="00BD6B94"/>
    <w:rsid w:val="00BD6C17"/>
    <w:rsid w:val="00BD6D06"/>
    <w:rsid w:val="00BD72FA"/>
    <w:rsid w:val="00BD79A4"/>
    <w:rsid w:val="00BE0F39"/>
    <w:rsid w:val="00BE1554"/>
    <w:rsid w:val="00BE2A5E"/>
    <w:rsid w:val="00BE354C"/>
    <w:rsid w:val="00BE35A7"/>
    <w:rsid w:val="00BE3C7B"/>
    <w:rsid w:val="00BE44CC"/>
    <w:rsid w:val="00BE4A38"/>
    <w:rsid w:val="00BE5077"/>
    <w:rsid w:val="00BE6072"/>
    <w:rsid w:val="00BE688E"/>
    <w:rsid w:val="00BE68B0"/>
    <w:rsid w:val="00BE6A94"/>
    <w:rsid w:val="00BF02AC"/>
    <w:rsid w:val="00BF0915"/>
    <w:rsid w:val="00BF0F40"/>
    <w:rsid w:val="00BF1C89"/>
    <w:rsid w:val="00BF1D73"/>
    <w:rsid w:val="00BF3811"/>
    <w:rsid w:val="00BF3B18"/>
    <w:rsid w:val="00BF3CA5"/>
    <w:rsid w:val="00BF482A"/>
    <w:rsid w:val="00BF487A"/>
    <w:rsid w:val="00BF48BD"/>
    <w:rsid w:val="00BF5910"/>
    <w:rsid w:val="00BF6046"/>
    <w:rsid w:val="00BF64EE"/>
    <w:rsid w:val="00C0034F"/>
    <w:rsid w:val="00C003A7"/>
    <w:rsid w:val="00C01461"/>
    <w:rsid w:val="00C01506"/>
    <w:rsid w:val="00C015EF"/>
    <w:rsid w:val="00C01EDA"/>
    <w:rsid w:val="00C0217B"/>
    <w:rsid w:val="00C0440B"/>
    <w:rsid w:val="00C04EEB"/>
    <w:rsid w:val="00C050B4"/>
    <w:rsid w:val="00C05D52"/>
    <w:rsid w:val="00C06099"/>
    <w:rsid w:val="00C067B4"/>
    <w:rsid w:val="00C06945"/>
    <w:rsid w:val="00C07A64"/>
    <w:rsid w:val="00C10200"/>
    <w:rsid w:val="00C10B48"/>
    <w:rsid w:val="00C10CEC"/>
    <w:rsid w:val="00C10E96"/>
    <w:rsid w:val="00C12057"/>
    <w:rsid w:val="00C12A9C"/>
    <w:rsid w:val="00C12D93"/>
    <w:rsid w:val="00C13A25"/>
    <w:rsid w:val="00C14A3D"/>
    <w:rsid w:val="00C14E45"/>
    <w:rsid w:val="00C15160"/>
    <w:rsid w:val="00C166BA"/>
    <w:rsid w:val="00C167F5"/>
    <w:rsid w:val="00C1741E"/>
    <w:rsid w:val="00C177FC"/>
    <w:rsid w:val="00C21421"/>
    <w:rsid w:val="00C21E14"/>
    <w:rsid w:val="00C22DE0"/>
    <w:rsid w:val="00C23335"/>
    <w:rsid w:val="00C238A9"/>
    <w:rsid w:val="00C239B0"/>
    <w:rsid w:val="00C23E41"/>
    <w:rsid w:val="00C2479D"/>
    <w:rsid w:val="00C249F9"/>
    <w:rsid w:val="00C25D9A"/>
    <w:rsid w:val="00C269A7"/>
    <w:rsid w:val="00C27450"/>
    <w:rsid w:val="00C27EE4"/>
    <w:rsid w:val="00C311DB"/>
    <w:rsid w:val="00C336A5"/>
    <w:rsid w:val="00C33827"/>
    <w:rsid w:val="00C339C3"/>
    <w:rsid w:val="00C33C48"/>
    <w:rsid w:val="00C33D6B"/>
    <w:rsid w:val="00C34E1D"/>
    <w:rsid w:val="00C350A3"/>
    <w:rsid w:val="00C3521E"/>
    <w:rsid w:val="00C362A6"/>
    <w:rsid w:val="00C40251"/>
    <w:rsid w:val="00C40708"/>
    <w:rsid w:val="00C41D5A"/>
    <w:rsid w:val="00C4233E"/>
    <w:rsid w:val="00C42C85"/>
    <w:rsid w:val="00C44711"/>
    <w:rsid w:val="00C45674"/>
    <w:rsid w:val="00C46101"/>
    <w:rsid w:val="00C46481"/>
    <w:rsid w:val="00C464D8"/>
    <w:rsid w:val="00C46662"/>
    <w:rsid w:val="00C4673D"/>
    <w:rsid w:val="00C46EF0"/>
    <w:rsid w:val="00C47E0A"/>
    <w:rsid w:val="00C50873"/>
    <w:rsid w:val="00C51511"/>
    <w:rsid w:val="00C52F00"/>
    <w:rsid w:val="00C52F18"/>
    <w:rsid w:val="00C53701"/>
    <w:rsid w:val="00C53933"/>
    <w:rsid w:val="00C54ABC"/>
    <w:rsid w:val="00C55128"/>
    <w:rsid w:val="00C5581A"/>
    <w:rsid w:val="00C55A29"/>
    <w:rsid w:val="00C56A1B"/>
    <w:rsid w:val="00C57459"/>
    <w:rsid w:val="00C57465"/>
    <w:rsid w:val="00C57593"/>
    <w:rsid w:val="00C576AA"/>
    <w:rsid w:val="00C606A5"/>
    <w:rsid w:val="00C60777"/>
    <w:rsid w:val="00C6104F"/>
    <w:rsid w:val="00C61B4F"/>
    <w:rsid w:val="00C61B5D"/>
    <w:rsid w:val="00C61D7A"/>
    <w:rsid w:val="00C627D7"/>
    <w:rsid w:val="00C635D0"/>
    <w:rsid w:val="00C6380F"/>
    <w:rsid w:val="00C63D34"/>
    <w:rsid w:val="00C63DD8"/>
    <w:rsid w:val="00C63E0F"/>
    <w:rsid w:val="00C63ED2"/>
    <w:rsid w:val="00C644C2"/>
    <w:rsid w:val="00C70361"/>
    <w:rsid w:val="00C70B69"/>
    <w:rsid w:val="00C70EE7"/>
    <w:rsid w:val="00C721CC"/>
    <w:rsid w:val="00C72434"/>
    <w:rsid w:val="00C7302E"/>
    <w:rsid w:val="00C74739"/>
    <w:rsid w:val="00C752F0"/>
    <w:rsid w:val="00C754B4"/>
    <w:rsid w:val="00C75640"/>
    <w:rsid w:val="00C75EF7"/>
    <w:rsid w:val="00C801C3"/>
    <w:rsid w:val="00C80C30"/>
    <w:rsid w:val="00C81547"/>
    <w:rsid w:val="00C83597"/>
    <w:rsid w:val="00C83C41"/>
    <w:rsid w:val="00C84AB3"/>
    <w:rsid w:val="00C8518C"/>
    <w:rsid w:val="00C857AF"/>
    <w:rsid w:val="00C85A36"/>
    <w:rsid w:val="00C86B14"/>
    <w:rsid w:val="00C86C2F"/>
    <w:rsid w:val="00C86D80"/>
    <w:rsid w:val="00C87D7F"/>
    <w:rsid w:val="00C910C9"/>
    <w:rsid w:val="00C914CB"/>
    <w:rsid w:val="00C9200F"/>
    <w:rsid w:val="00C92098"/>
    <w:rsid w:val="00C92465"/>
    <w:rsid w:val="00C92967"/>
    <w:rsid w:val="00C92C96"/>
    <w:rsid w:val="00C932EF"/>
    <w:rsid w:val="00C9356F"/>
    <w:rsid w:val="00C93E08"/>
    <w:rsid w:val="00C95043"/>
    <w:rsid w:val="00C96814"/>
    <w:rsid w:val="00C96E86"/>
    <w:rsid w:val="00CA1928"/>
    <w:rsid w:val="00CA19B8"/>
    <w:rsid w:val="00CA1D5C"/>
    <w:rsid w:val="00CA2151"/>
    <w:rsid w:val="00CA260A"/>
    <w:rsid w:val="00CA48F5"/>
    <w:rsid w:val="00CA4C23"/>
    <w:rsid w:val="00CA62D4"/>
    <w:rsid w:val="00CA68AD"/>
    <w:rsid w:val="00CA6985"/>
    <w:rsid w:val="00CA713F"/>
    <w:rsid w:val="00CA749F"/>
    <w:rsid w:val="00CA778A"/>
    <w:rsid w:val="00CA7853"/>
    <w:rsid w:val="00CA7E89"/>
    <w:rsid w:val="00CB1CE0"/>
    <w:rsid w:val="00CB1FAA"/>
    <w:rsid w:val="00CB21F1"/>
    <w:rsid w:val="00CB2967"/>
    <w:rsid w:val="00CB2D2F"/>
    <w:rsid w:val="00CB3966"/>
    <w:rsid w:val="00CB4E65"/>
    <w:rsid w:val="00CB5C83"/>
    <w:rsid w:val="00CB6136"/>
    <w:rsid w:val="00CB68C6"/>
    <w:rsid w:val="00CB6927"/>
    <w:rsid w:val="00CB69F5"/>
    <w:rsid w:val="00CB6AE7"/>
    <w:rsid w:val="00CB7502"/>
    <w:rsid w:val="00CB7C88"/>
    <w:rsid w:val="00CC00AF"/>
    <w:rsid w:val="00CC0277"/>
    <w:rsid w:val="00CC13C6"/>
    <w:rsid w:val="00CC1FFB"/>
    <w:rsid w:val="00CC23AE"/>
    <w:rsid w:val="00CC2F18"/>
    <w:rsid w:val="00CC3B64"/>
    <w:rsid w:val="00CC4C61"/>
    <w:rsid w:val="00CC4EA9"/>
    <w:rsid w:val="00CC5290"/>
    <w:rsid w:val="00CC7521"/>
    <w:rsid w:val="00CC7A12"/>
    <w:rsid w:val="00CC7E2C"/>
    <w:rsid w:val="00CD0B0C"/>
    <w:rsid w:val="00CD0D3A"/>
    <w:rsid w:val="00CD13E9"/>
    <w:rsid w:val="00CD15EE"/>
    <w:rsid w:val="00CD1F02"/>
    <w:rsid w:val="00CD1F71"/>
    <w:rsid w:val="00CD218C"/>
    <w:rsid w:val="00CD2C32"/>
    <w:rsid w:val="00CD3632"/>
    <w:rsid w:val="00CD3B2F"/>
    <w:rsid w:val="00CD4013"/>
    <w:rsid w:val="00CD42B8"/>
    <w:rsid w:val="00CD4876"/>
    <w:rsid w:val="00CD4CF9"/>
    <w:rsid w:val="00CD53BE"/>
    <w:rsid w:val="00CD54A6"/>
    <w:rsid w:val="00CD5EFE"/>
    <w:rsid w:val="00CD6899"/>
    <w:rsid w:val="00CD6DED"/>
    <w:rsid w:val="00CD70E5"/>
    <w:rsid w:val="00CD750D"/>
    <w:rsid w:val="00CD790E"/>
    <w:rsid w:val="00CE04AC"/>
    <w:rsid w:val="00CE1DF9"/>
    <w:rsid w:val="00CE2867"/>
    <w:rsid w:val="00CE28F1"/>
    <w:rsid w:val="00CE35D7"/>
    <w:rsid w:val="00CE465C"/>
    <w:rsid w:val="00CE4AD1"/>
    <w:rsid w:val="00CE553C"/>
    <w:rsid w:val="00CE5C5F"/>
    <w:rsid w:val="00CE6410"/>
    <w:rsid w:val="00CE6F42"/>
    <w:rsid w:val="00CE71C7"/>
    <w:rsid w:val="00CE7532"/>
    <w:rsid w:val="00CE78B5"/>
    <w:rsid w:val="00CE78B9"/>
    <w:rsid w:val="00CE7CE4"/>
    <w:rsid w:val="00CF04F4"/>
    <w:rsid w:val="00CF0C73"/>
    <w:rsid w:val="00CF0D2B"/>
    <w:rsid w:val="00CF276A"/>
    <w:rsid w:val="00CF2CE4"/>
    <w:rsid w:val="00CF3724"/>
    <w:rsid w:val="00CF3AB3"/>
    <w:rsid w:val="00CF4A19"/>
    <w:rsid w:val="00CF5715"/>
    <w:rsid w:val="00CF6082"/>
    <w:rsid w:val="00CF6A45"/>
    <w:rsid w:val="00D0042A"/>
    <w:rsid w:val="00D008EC"/>
    <w:rsid w:val="00D00E03"/>
    <w:rsid w:val="00D048AA"/>
    <w:rsid w:val="00D05471"/>
    <w:rsid w:val="00D05643"/>
    <w:rsid w:val="00D05F0A"/>
    <w:rsid w:val="00D063F6"/>
    <w:rsid w:val="00D06D41"/>
    <w:rsid w:val="00D07521"/>
    <w:rsid w:val="00D078D4"/>
    <w:rsid w:val="00D11F1E"/>
    <w:rsid w:val="00D12815"/>
    <w:rsid w:val="00D12F22"/>
    <w:rsid w:val="00D1343D"/>
    <w:rsid w:val="00D14107"/>
    <w:rsid w:val="00D14660"/>
    <w:rsid w:val="00D14A75"/>
    <w:rsid w:val="00D151F6"/>
    <w:rsid w:val="00D152AA"/>
    <w:rsid w:val="00D15619"/>
    <w:rsid w:val="00D15727"/>
    <w:rsid w:val="00D16A09"/>
    <w:rsid w:val="00D170D4"/>
    <w:rsid w:val="00D1787C"/>
    <w:rsid w:val="00D17C82"/>
    <w:rsid w:val="00D212BB"/>
    <w:rsid w:val="00D22763"/>
    <w:rsid w:val="00D23211"/>
    <w:rsid w:val="00D2359F"/>
    <w:rsid w:val="00D244DA"/>
    <w:rsid w:val="00D247D9"/>
    <w:rsid w:val="00D24D49"/>
    <w:rsid w:val="00D25CE4"/>
    <w:rsid w:val="00D27EEF"/>
    <w:rsid w:val="00D30320"/>
    <w:rsid w:val="00D314B8"/>
    <w:rsid w:val="00D31E32"/>
    <w:rsid w:val="00D33248"/>
    <w:rsid w:val="00D33C7D"/>
    <w:rsid w:val="00D34491"/>
    <w:rsid w:val="00D35E79"/>
    <w:rsid w:val="00D36004"/>
    <w:rsid w:val="00D36A67"/>
    <w:rsid w:val="00D37A0E"/>
    <w:rsid w:val="00D403F0"/>
    <w:rsid w:val="00D40909"/>
    <w:rsid w:val="00D41C8B"/>
    <w:rsid w:val="00D4201E"/>
    <w:rsid w:val="00D43614"/>
    <w:rsid w:val="00D43C1D"/>
    <w:rsid w:val="00D446E4"/>
    <w:rsid w:val="00D44AB7"/>
    <w:rsid w:val="00D44C41"/>
    <w:rsid w:val="00D450C3"/>
    <w:rsid w:val="00D45573"/>
    <w:rsid w:val="00D45972"/>
    <w:rsid w:val="00D46034"/>
    <w:rsid w:val="00D46205"/>
    <w:rsid w:val="00D466FB"/>
    <w:rsid w:val="00D50616"/>
    <w:rsid w:val="00D509B4"/>
    <w:rsid w:val="00D50D83"/>
    <w:rsid w:val="00D50FE7"/>
    <w:rsid w:val="00D51391"/>
    <w:rsid w:val="00D5202C"/>
    <w:rsid w:val="00D523C5"/>
    <w:rsid w:val="00D52902"/>
    <w:rsid w:val="00D52E27"/>
    <w:rsid w:val="00D530C4"/>
    <w:rsid w:val="00D54AEC"/>
    <w:rsid w:val="00D601C0"/>
    <w:rsid w:val="00D606FC"/>
    <w:rsid w:val="00D6103C"/>
    <w:rsid w:val="00D6104A"/>
    <w:rsid w:val="00D61305"/>
    <w:rsid w:val="00D616EB"/>
    <w:rsid w:val="00D631E8"/>
    <w:rsid w:val="00D637CA"/>
    <w:rsid w:val="00D63F71"/>
    <w:rsid w:val="00D64FFB"/>
    <w:rsid w:val="00D6597A"/>
    <w:rsid w:val="00D6685D"/>
    <w:rsid w:val="00D67CB1"/>
    <w:rsid w:val="00D725A2"/>
    <w:rsid w:val="00D73A4C"/>
    <w:rsid w:val="00D74A77"/>
    <w:rsid w:val="00D75752"/>
    <w:rsid w:val="00D75CBE"/>
    <w:rsid w:val="00D76856"/>
    <w:rsid w:val="00D771D7"/>
    <w:rsid w:val="00D77B67"/>
    <w:rsid w:val="00D80611"/>
    <w:rsid w:val="00D8084D"/>
    <w:rsid w:val="00D80D9B"/>
    <w:rsid w:val="00D812BA"/>
    <w:rsid w:val="00D81422"/>
    <w:rsid w:val="00D825C9"/>
    <w:rsid w:val="00D82D2D"/>
    <w:rsid w:val="00D82E15"/>
    <w:rsid w:val="00D837C5"/>
    <w:rsid w:val="00D8514A"/>
    <w:rsid w:val="00D855F6"/>
    <w:rsid w:val="00D85A6C"/>
    <w:rsid w:val="00D85B6A"/>
    <w:rsid w:val="00D90CCA"/>
    <w:rsid w:val="00D9117D"/>
    <w:rsid w:val="00D924F7"/>
    <w:rsid w:val="00D93A91"/>
    <w:rsid w:val="00D93C69"/>
    <w:rsid w:val="00D94B1D"/>
    <w:rsid w:val="00D9567E"/>
    <w:rsid w:val="00D95903"/>
    <w:rsid w:val="00D97F3F"/>
    <w:rsid w:val="00DA06FD"/>
    <w:rsid w:val="00DA1288"/>
    <w:rsid w:val="00DA19A3"/>
    <w:rsid w:val="00DA1A19"/>
    <w:rsid w:val="00DA1C3C"/>
    <w:rsid w:val="00DA1CB5"/>
    <w:rsid w:val="00DA398D"/>
    <w:rsid w:val="00DA483E"/>
    <w:rsid w:val="00DA4DFF"/>
    <w:rsid w:val="00DA50D3"/>
    <w:rsid w:val="00DA5D05"/>
    <w:rsid w:val="00DA5E60"/>
    <w:rsid w:val="00DA62F5"/>
    <w:rsid w:val="00DA65C0"/>
    <w:rsid w:val="00DA6B83"/>
    <w:rsid w:val="00DA7005"/>
    <w:rsid w:val="00DA7B08"/>
    <w:rsid w:val="00DA7F5C"/>
    <w:rsid w:val="00DB0653"/>
    <w:rsid w:val="00DB0E01"/>
    <w:rsid w:val="00DB148F"/>
    <w:rsid w:val="00DB1D7E"/>
    <w:rsid w:val="00DB2421"/>
    <w:rsid w:val="00DB2C3B"/>
    <w:rsid w:val="00DB3255"/>
    <w:rsid w:val="00DB39B3"/>
    <w:rsid w:val="00DB5EA3"/>
    <w:rsid w:val="00DB62C7"/>
    <w:rsid w:val="00DB726E"/>
    <w:rsid w:val="00DC07BD"/>
    <w:rsid w:val="00DC0AC7"/>
    <w:rsid w:val="00DC1381"/>
    <w:rsid w:val="00DC1A8E"/>
    <w:rsid w:val="00DC3618"/>
    <w:rsid w:val="00DC4477"/>
    <w:rsid w:val="00DC667A"/>
    <w:rsid w:val="00DC6723"/>
    <w:rsid w:val="00DC6A5B"/>
    <w:rsid w:val="00DC7038"/>
    <w:rsid w:val="00DC77F9"/>
    <w:rsid w:val="00DD01F0"/>
    <w:rsid w:val="00DD169E"/>
    <w:rsid w:val="00DD16EE"/>
    <w:rsid w:val="00DD20D0"/>
    <w:rsid w:val="00DD34F7"/>
    <w:rsid w:val="00DD3D70"/>
    <w:rsid w:val="00DD4EE7"/>
    <w:rsid w:val="00DD565B"/>
    <w:rsid w:val="00DD5774"/>
    <w:rsid w:val="00DD68BD"/>
    <w:rsid w:val="00DD6B41"/>
    <w:rsid w:val="00DD75B7"/>
    <w:rsid w:val="00DD75C1"/>
    <w:rsid w:val="00DE0870"/>
    <w:rsid w:val="00DE0A78"/>
    <w:rsid w:val="00DE1398"/>
    <w:rsid w:val="00DE15CD"/>
    <w:rsid w:val="00DE1D74"/>
    <w:rsid w:val="00DE24FC"/>
    <w:rsid w:val="00DE2B9B"/>
    <w:rsid w:val="00DE36B3"/>
    <w:rsid w:val="00DE3E92"/>
    <w:rsid w:val="00DE6740"/>
    <w:rsid w:val="00DE6C76"/>
    <w:rsid w:val="00DF033F"/>
    <w:rsid w:val="00DF063E"/>
    <w:rsid w:val="00DF0DDB"/>
    <w:rsid w:val="00DF1055"/>
    <w:rsid w:val="00DF1DEE"/>
    <w:rsid w:val="00DF293D"/>
    <w:rsid w:val="00DF294D"/>
    <w:rsid w:val="00DF2D55"/>
    <w:rsid w:val="00DF31CF"/>
    <w:rsid w:val="00DF3400"/>
    <w:rsid w:val="00DF3D3E"/>
    <w:rsid w:val="00DF4432"/>
    <w:rsid w:val="00DF44FF"/>
    <w:rsid w:val="00DF623D"/>
    <w:rsid w:val="00DF6327"/>
    <w:rsid w:val="00DF6724"/>
    <w:rsid w:val="00DF761D"/>
    <w:rsid w:val="00E00971"/>
    <w:rsid w:val="00E00E77"/>
    <w:rsid w:val="00E06C43"/>
    <w:rsid w:val="00E079C1"/>
    <w:rsid w:val="00E07AB1"/>
    <w:rsid w:val="00E07CBE"/>
    <w:rsid w:val="00E07FD4"/>
    <w:rsid w:val="00E105EA"/>
    <w:rsid w:val="00E12969"/>
    <w:rsid w:val="00E13569"/>
    <w:rsid w:val="00E1475F"/>
    <w:rsid w:val="00E148DF"/>
    <w:rsid w:val="00E15F36"/>
    <w:rsid w:val="00E163D0"/>
    <w:rsid w:val="00E16ACF"/>
    <w:rsid w:val="00E16BC3"/>
    <w:rsid w:val="00E175D7"/>
    <w:rsid w:val="00E2011A"/>
    <w:rsid w:val="00E20F1F"/>
    <w:rsid w:val="00E21435"/>
    <w:rsid w:val="00E21F0D"/>
    <w:rsid w:val="00E236D3"/>
    <w:rsid w:val="00E246C1"/>
    <w:rsid w:val="00E2550A"/>
    <w:rsid w:val="00E259FB"/>
    <w:rsid w:val="00E25B65"/>
    <w:rsid w:val="00E26374"/>
    <w:rsid w:val="00E2652D"/>
    <w:rsid w:val="00E265E8"/>
    <w:rsid w:val="00E26BCF"/>
    <w:rsid w:val="00E26F1D"/>
    <w:rsid w:val="00E27049"/>
    <w:rsid w:val="00E27124"/>
    <w:rsid w:val="00E274F6"/>
    <w:rsid w:val="00E27BFE"/>
    <w:rsid w:val="00E27CA8"/>
    <w:rsid w:val="00E30036"/>
    <w:rsid w:val="00E30125"/>
    <w:rsid w:val="00E30411"/>
    <w:rsid w:val="00E30A07"/>
    <w:rsid w:val="00E31880"/>
    <w:rsid w:val="00E32531"/>
    <w:rsid w:val="00E325D8"/>
    <w:rsid w:val="00E32968"/>
    <w:rsid w:val="00E3394F"/>
    <w:rsid w:val="00E33A74"/>
    <w:rsid w:val="00E33DDD"/>
    <w:rsid w:val="00E34748"/>
    <w:rsid w:val="00E34B8A"/>
    <w:rsid w:val="00E35024"/>
    <w:rsid w:val="00E36374"/>
    <w:rsid w:val="00E36F35"/>
    <w:rsid w:val="00E375F3"/>
    <w:rsid w:val="00E37890"/>
    <w:rsid w:val="00E403D2"/>
    <w:rsid w:val="00E41A04"/>
    <w:rsid w:val="00E4220B"/>
    <w:rsid w:val="00E4288B"/>
    <w:rsid w:val="00E42CDC"/>
    <w:rsid w:val="00E43045"/>
    <w:rsid w:val="00E43869"/>
    <w:rsid w:val="00E43E74"/>
    <w:rsid w:val="00E43E9C"/>
    <w:rsid w:val="00E44267"/>
    <w:rsid w:val="00E44F97"/>
    <w:rsid w:val="00E450A6"/>
    <w:rsid w:val="00E458CB"/>
    <w:rsid w:val="00E458FE"/>
    <w:rsid w:val="00E468E3"/>
    <w:rsid w:val="00E5045D"/>
    <w:rsid w:val="00E506A3"/>
    <w:rsid w:val="00E51094"/>
    <w:rsid w:val="00E51DA5"/>
    <w:rsid w:val="00E53931"/>
    <w:rsid w:val="00E53BB7"/>
    <w:rsid w:val="00E54079"/>
    <w:rsid w:val="00E54C31"/>
    <w:rsid w:val="00E563F4"/>
    <w:rsid w:val="00E56CC0"/>
    <w:rsid w:val="00E56E46"/>
    <w:rsid w:val="00E60776"/>
    <w:rsid w:val="00E6080F"/>
    <w:rsid w:val="00E60DF0"/>
    <w:rsid w:val="00E6135D"/>
    <w:rsid w:val="00E62482"/>
    <w:rsid w:val="00E63A0D"/>
    <w:rsid w:val="00E63A6D"/>
    <w:rsid w:val="00E63B34"/>
    <w:rsid w:val="00E64F0C"/>
    <w:rsid w:val="00E65847"/>
    <w:rsid w:val="00E65A8F"/>
    <w:rsid w:val="00E65A97"/>
    <w:rsid w:val="00E66AA3"/>
    <w:rsid w:val="00E66C26"/>
    <w:rsid w:val="00E67EC7"/>
    <w:rsid w:val="00E7058D"/>
    <w:rsid w:val="00E7069A"/>
    <w:rsid w:val="00E70AC0"/>
    <w:rsid w:val="00E72257"/>
    <w:rsid w:val="00E72949"/>
    <w:rsid w:val="00E72AA8"/>
    <w:rsid w:val="00E73188"/>
    <w:rsid w:val="00E731C3"/>
    <w:rsid w:val="00E73F30"/>
    <w:rsid w:val="00E74408"/>
    <w:rsid w:val="00E74D73"/>
    <w:rsid w:val="00E75803"/>
    <w:rsid w:val="00E75AC5"/>
    <w:rsid w:val="00E75CE6"/>
    <w:rsid w:val="00E760DA"/>
    <w:rsid w:val="00E7637C"/>
    <w:rsid w:val="00E76670"/>
    <w:rsid w:val="00E76A0F"/>
    <w:rsid w:val="00E77558"/>
    <w:rsid w:val="00E77F1B"/>
    <w:rsid w:val="00E8002F"/>
    <w:rsid w:val="00E807FF"/>
    <w:rsid w:val="00E80B88"/>
    <w:rsid w:val="00E819DC"/>
    <w:rsid w:val="00E82611"/>
    <w:rsid w:val="00E82B91"/>
    <w:rsid w:val="00E82FA2"/>
    <w:rsid w:val="00E838DB"/>
    <w:rsid w:val="00E83CEC"/>
    <w:rsid w:val="00E84A14"/>
    <w:rsid w:val="00E85177"/>
    <w:rsid w:val="00E85377"/>
    <w:rsid w:val="00E86A2E"/>
    <w:rsid w:val="00E86B45"/>
    <w:rsid w:val="00E86E4D"/>
    <w:rsid w:val="00E8703E"/>
    <w:rsid w:val="00E874F3"/>
    <w:rsid w:val="00E87530"/>
    <w:rsid w:val="00E87F2A"/>
    <w:rsid w:val="00E904DB"/>
    <w:rsid w:val="00E90765"/>
    <w:rsid w:val="00E90B68"/>
    <w:rsid w:val="00E91BD9"/>
    <w:rsid w:val="00E91EB7"/>
    <w:rsid w:val="00E92D85"/>
    <w:rsid w:val="00E9328A"/>
    <w:rsid w:val="00E93338"/>
    <w:rsid w:val="00E93C97"/>
    <w:rsid w:val="00E93FE6"/>
    <w:rsid w:val="00E94244"/>
    <w:rsid w:val="00E9426D"/>
    <w:rsid w:val="00E947CB"/>
    <w:rsid w:val="00E968CF"/>
    <w:rsid w:val="00E96C35"/>
    <w:rsid w:val="00EA0540"/>
    <w:rsid w:val="00EA0B63"/>
    <w:rsid w:val="00EA13C8"/>
    <w:rsid w:val="00EA17E3"/>
    <w:rsid w:val="00EA1880"/>
    <w:rsid w:val="00EA2D29"/>
    <w:rsid w:val="00EA3981"/>
    <w:rsid w:val="00EA3F28"/>
    <w:rsid w:val="00EA4950"/>
    <w:rsid w:val="00EA4B6B"/>
    <w:rsid w:val="00EA72B1"/>
    <w:rsid w:val="00EA7719"/>
    <w:rsid w:val="00EA7EB6"/>
    <w:rsid w:val="00EB0E91"/>
    <w:rsid w:val="00EB1426"/>
    <w:rsid w:val="00EB1599"/>
    <w:rsid w:val="00EB17C7"/>
    <w:rsid w:val="00EB1F5F"/>
    <w:rsid w:val="00EB2505"/>
    <w:rsid w:val="00EB2572"/>
    <w:rsid w:val="00EB32C5"/>
    <w:rsid w:val="00EB5D66"/>
    <w:rsid w:val="00EB5EB7"/>
    <w:rsid w:val="00EB5EBC"/>
    <w:rsid w:val="00EB6134"/>
    <w:rsid w:val="00EB6C85"/>
    <w:rsid w:val="00EB6CA2"/>
    <w:rsid w:val="00EC0857"/>
    <w:rsid w:val="00EC0D24"/>
    <w:rsid w:val="00EC1126"/>
    <w:rsid w:val="00EC1229"/>
    <w:rsid w:val="00EC27B7"/>
    <w:rsid w:val="00EC2E27"/>
    <w:rsid w:val="00EC383E"/>
    <w:rsid w:val="00EC434C"/>
    <w:rsid w:val="00EC50B2"/>
    <w:rsid w:val="00EC5A7D"/>
    <w:rsid w:val="00EC5B22"/>
    <w:rsid w:val="00EC5B4A"/>
    <w:rsid w:val="00EC7529"/>
    <w:rsid w:val="00EC770D"/>
    <w:rsid w:val="00ED3E1B"/>
    <w:rsid w:val="00ED4BE3"/>
    <w:rsid w:val="00ED4D97"/>
    <w:rsid w:val="00ED5CFE"/>
    <w:rsid w:val="00ED7A05"/>
    <w:rsid w:val="00EE0852"/>
    <w:rsid w:val="00EE0889"/>
    <w:rsid w:val="00EE0966"/>
    <w:rsid w:val="00EE0B90"/>
    <w:rsid w:val="00EE1EAB"/>
    <w:rsid w:val="00EE33F8"/>
    <w:rsid w:val="00EE36B1"/>
    <w:rsid w:val="00EE48C2"/>
    <w:rsid w:val="00EE5036"/>
    <w:rsid w:val="00EE5E74"/>
    <w:rsid w:val="00EE6166"/>
    <w:rsid w:val="00EE6D1A"/>
    <w:rsid w:val="00EE6EE2"/>
    <w:rsid w:val="00EE748E"/>
    <w:rsid w:val="00EE7D27"/>
    <w:rsid w:val="00EF004C"/>
    <w:rsid w:val="00EF0159"/>
    <w:rsid w:val="00EF09AB"/>
    <w:rsid w:val="00EF10BC"/>
    <w:rsid w:val="00EF1B4D"/>
    <w:rsid w:val="00EF2A6E"/>
    <w:rsid w:val="00EF3244"/>
    <w:rsid w:val="00EF392F"/>
    <w:rsid w:val="00EF4317"/>
    <w:rsid w:val="00EF4ED4"/>
    <w:rsid w:val="00EF5BD0"/>
    <w:rsid w:val="00EF5E27"/>
    <w:rsid w:val="00EF5E7C"/>
    <w:rsid w:val="00EF63A9"/>
    <w:rsid w:val="00EF68AC"/>
    <w:rsid w:val="00EF7446"/>
    <w:rsid w:val="00F00276"/>
    <w:rsid w:val="00F00A9C"/>
    <w:rsid w:val="00F00B10"/>
    <w:rsid w:val="00F0157D"/>
    <w:rsid w:val="00F016C7"/>
    <w:rsid w:val="00F02093"/>
    <w:rsid w:val="00F020B0"/>
    <w:rsid w:val="00F021B5"/>
    <w:rsid w:val="00F0256C"/>
    <w:rsid w:val="00F02F10"/>
    <w:rsid w:val="00F03373"/>
    <w:rsid w:val="00F0375D"/>
    <w:rsid w:val="00F04182"/>
    <w:rsid w:val="00F0426E"/>
    <w:rsid w:val="00F045F7"/>
    <w:rsid w:val="00F04D1D"/>
    <w:rsid w:val="00F05193"/>
    <w:rsid w:val="00F113D7"/>
    <w:rsid w:val="00F12D36"/>
    <w:rsid w:val="00F135EE"/>
    <w:rsid w:val="00F1479C"/>
    <w:rsid w:val="00F14834"/>
    <w:rsid w:val="00F149C6"/>
    <w:rsid w:val="00F14E2B"/>
    <w:rsid w:val="00F15ACE"/>
    <w:rsid w:val="00F17096"/>
    <w:rsid w:val="00F2011B"/>
    <w:rsid w:val="00F20E8F"/>
    <w:rsid w:val="00F2102C"/>
    <w:rsid w:val="00F21900"/>
    <w:rsid w:val="00F21A50"/>
    <w:rsid w:val="00F21D88"/>
    <w:rsid w:val="00F220B1"/>
    <w:rsid w:val="00F232A1"/>
    <w:rsid w:val="00F2368F"/>
    <w:rsid w:val="00F23C22"/>
    <w:rsid w:val="00F23FB0"/>
    <w:rsid w:val="00F24F7E"/>
    <w:rsid w:val="00F25824"/>
    <w:rsid w:val="00F25EA3"/>
    <w:rsid w:val="00F2636A"/>
    <w:rsid w:val="00F31208"/>
    <w:rsid w:val="00F320DB"/>
    <w:rsid w:val="00F33261"/>
    <w:rsid w:val="00F346BE"/>
    <w:rsid w:val="00F34963"/>
    <w:rsid w:val="00F34B62"/>
    <w:rsid w:val="00F35E7C"/>
    <w:rsid w:val="00F363BC"/>
    <w:rsid w:val="00F364DB"/>
    <w:rsid w:val="00F365EB"/>
    <w:rsid w:val="00F3687F"/>
    <w:rsid w:val="00F3689C"/>
    <w:rsid w:val="00F36D54"/>
    <w:rsid w:val="00F37230"/>
    <w:rsid w:val="00F41149"/>
    <w:rsid w:val="00F41314"/>
    <w:rsid w:val="00F41EC8"/>
    <w:rsid w:val="00F41F09"/>
    <w:rsid w:val="00F42296"/>
    <w:rsid w:val="00F4231A"/>
    <w:rsid w:val="00F4331B"/>
    <w:rsid w:val="00F4532D"/>
    <w:rsid w:val="00F45842"/>
    <w:rsid w:val="00F45B9B"/>
    <w:rsid w:val="00F45DE4"/>
    <w:rsid w:val="00F4708C"/>
    <w:rsid w:val="00F527A4"/>
    <w:rsid w:val="00F54282"/>
    <w:rsid w:val="00F54A2C"/>
    <w:rsid w:val="00F552E4"/>
    <w:rsid w:val="00F553CB"/>
    <w:rsid w:val="00F571EF"/>
    <w:rsid w:val="00F57668"/>
    <w:rsid w:val="00F60109"/>
    <w:rsid w:val="00F605C0"/>
    <w:rsid w:val="00F6095B"/>
    <w:rsid w:val="00F61C27"/>
    <w:rsid w:val="00F625DC"/>
    <w:rsid w:val="00F62885"/>
    <w:rsid w:val="00F6289E"/>
    <w:rsid w:val="00F62D34"/>
    <w:rsid w:val="00F633CE"/>
    <w:rsid w:val="00F634CC"/>
    <w:rsid w:val="00F63D44"/>
    <w:rsid w:val="00F641DC"/>
    <w:rsid w:val="00F660BC"/>
    <w:rsid w:val="00F66409"/>
    <w:rsid w:val="00F667B9"/>
    <w:rsid w:val="00F6719F"/>
    <w:rsid w:val="00F67B06"/>
    <w:rsid w:val="00F711D2"/>
    <w:rsid w:val="00F7134E"/>
    <w:rsid w:val="00F71E54"/>
    <w:rsid w:val="00F72868"/>
    <w:rsid w:val="00F72A5E"/>
    <w:rsid w:val="00F72C37"/>
    <w:rsid w:val="00F73A22"/>
    <w:rsid w:val="00F73B4B"/>
    <w:rsid w:val="00F74FC4"/>
    <w:rsid w:val="00F75B28"/>
    <w:rsid w:val="00F77631"/>
    <w:rsid w:val="00F81315"/>
    <w:rsid w:val="00F82071"/>
    <w:rsid w:val="00F835AF"/>
    <w:rsid w:val="00F84670"/>
    <w:rsid w:val="00F84D92"/>
    <w:rsid w:val="00F85AF8"/>
    <w:rsid w:val="00F86BFC"/>
    <w:rsid w:val="00F87332"/>
    <w:rsid w:val="00F8780F"/>
    <w:rsid w:val="00F90019"/>
    <w:rsid w:val="00F90BD0"/>
    <w:rsid w:val="00F92629"/>
    <w:rsid w:val="00F92720"/>
    <w:rsid w:val="00F93096"/>
    <w:rsid w:val="00F935E7"/>
    <w:rsid w:val="00F94676"/>
    <w:rsid w:val="00F9764C"/>
    <w:rsid w:val="00F97D84"/>
    <w:rsid w:val="00FA0239"/>
    <w:rsid w:val="00FA0985"/>
    <w:rsid w:val="00FA10D8"/>
    <w:rsid w:val="00FA13D7"/>
    <w:rsid w:val="00FA15E8"/>
    <w:rsid w:val="00FA1713"/>
    <w:rsid w:val="00FA2EB3"/>
    <w:rsid w:val="00FA3061"/>
    <w:rsid w:val="00FA335A"/>
    <w:rsid w:val="00FA376F"/>
    <w:rsid w:val="00FA4577"/>
    <w:rsid w:val="00FA4E86"/>
    <w:rsid w:val="00FA5B0E"/>
    <w:rsid w:val="00FA5FCE"/>
    <w:rsid w:val="00FA6F02"/>
    <w:rsid w:val="00FA76D3"/>
    <w:rsid w:val="00FA7B9A"/>
    <w:rsid w:val="00FB0DA0"/>
    <w:rsid w:val="00FB1056"/>
    <w:rsid w:val="00FB2173"/>
    <w:rsid w:val="00FB2DD2"/>
    <w:rsid w:val="00FB2EAB"/>
    <w:rsid w:val="00FB43FE"/>
    <w:rsid w:val="00FB50C0"/>
    <w:rsid w:val="00FB50E6"/>
    <w:rsid w:val="00FB5E93"/>
    <w:rsid w:val="00FB6400"/>
    <w:rsid w:val="00FB726F"/>
    <w:rsid w:val="00FB7272"/>
    <w:rsid w:val="00FC3987"/>
    <w:rsid w:val="00FC43EF"/>
    <w:rsid w:val="00FC46F1"/>
    <w:rsid w:val="00FC488F"/>
    <w:rsid w:val="00FC4F7A"/>
    <w:rsid w:val="00FC5998"/>
    <w:rsid w:val="00FC62EB"/>
    <w:rsid w:val="00FC63CC"/>
    <w:rsid w:val="00FC751E"/>
    <w:rsid w:val="00FC7562"/>
    <w:rsid w:val="00FC7B0E"/>
    <w:rsid w:val="00FC7DD2"/>
    <w:rsid w:val="00FD0433"/>
    <w:rsid w:val="00FD0980"/>
    <w:rsid w:val="00FD1890"/>
    <w:rsid w:val="00FD1D32"/>
    <w:rsid w:val="00FD1EA5"/>
    <w:rsid w:val="00FD2EE9"/>
    <w:rsid w:val="00FD3C89"/>
    <w:rsid w:val="00FD4F93"/>
    <w:rsid w:val="00FD6885"/>
    <w:rsid w:val="00FD7236"/>
    <w:rsid w:val="00FE05A2"/>
    <w:rsid w:val="00FE05BE"/>
    <w:rsid w:val="00FE0E39"/>
    <w:rsid w:val="00FE0F1B"/>
    <w:rsid w:val="00FE1063"/>
    <w:rsid w:val="00FE154A"/>
    <w:rsid w:val="00FE31D8"/>
    <w:rsid w:val="00FE37CE"/>
    <w:rsid w:val="00FE3B52"/>
    <w:rsid w:val="00FE4395"/>
    <w:rsid w:val="00FE460D"/>
    <w:rsid w:val="00FE4860"/>
    <w:rsid w:val="00FE5AA8"/>
    <w:rsid w:val="00FE5D18"/>
    <w:rsid w:val="00FE7B7B"/>
    <w:rsid w:val="00FE7C02"/>
    <w:rsid w:val="00FF4DF3"/>
    <w:rsid w:val="00FF5331"/>
    <w:rsid w:val="00FF55BC"/>
    <w:rsid w:val="00FF6EE3"/>
    <w:rsid w:val="00FF7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92225"/>
    <o:shapelayout v:ext="edit">
      <o:idmap v:ext="edit" data="1"/>
    </o:shapelayout>
  </w:shapeDefaults>
  <w:decimalSymbol w:val="."/>
  <w:listSeparator w:val=","/>
  <w14:docId w14:val="311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B62A7"/>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8A55C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8A55C0"/>
    <w:pPr>
      <w:spacing w:before="280"/>
      <w:outlineLvl w:val="1"/>
    </w:pPr>
    <w:rPr>
      <w:bCs w:val="0"/>
      <w:iCs/>
      <w:sz w:val="32"/>
      <w:szCs w:val="28"/>
    </w:rPr>
  </w:style>
  <w:style w:type="paragraph" w:styleId="Heading3">
    <w:name w:val="heading 3"/>
    <w:basedOn w:val="Heading1"/>
    <w:next w:val="Heading4"/>
    <w:link w:val="Heading3Char"/>
    <w:autoRedefine/>
    <w:qFormat/>
    <w:rsid w:val="008A55C0"/>
    <w:pPr>
      <w:spacing w:before="240"/>
      <w:outlineLvl w:val="2"/>
    </w:pPr>
    <w:rPr>
      <w:bCs w:val="0"/>
      <w:sz w:val="28"/>
      <w:szCs w:val="26"/>
    </w:rPr>
  </w:style>
  <w:style w:type="paragraph" w:styleId="Heading4">
    <w:name w:val="heading 4"/>
    <w:basedOn w:val="Heading1"/>
    <w:next w:val="Heading5"/>
    <w:link w:val="Heading4Char"/>
    <w:autoRedefine/>
    <w:qFormat/>
    <w:rsid w:val="008A55C0"/>
    <w:pPr>
      <w:spacing w:before="220"/>
      <w:outlineLvl w:val="3"/>
    </w:pPr>
    <w:rPr>
      <w:bCs w:val="0"/>
      <w:sz w:val="26"/>
      <w:szCs w:val="28"/>
    </w:rPr>
  </w:style>
  <w:style w:type="paragraph" w:styleId="Heading5">
    <w:name w:val="heading 5"/>
    <w:basedOn w:val="Heading1"/>
    <w:next w:val="subsection"/>
    <w:link w:val="Heading5Char"/>
    <w:autoRedefine/>
    <w:qFormat/>
    <w:rsid w:val="008A55C0"/>
    <w:pPr>
      <w:spacing w:before="280"/>
      <w:outlineLvl w:val="4"/>
    </w:pPr>
    <w:rPr>
      <w:bCs w:val="0"/>
      <w:iCs/>
      <w:sz w:val="24"/>
      <w:szCs w:val="26"/>
    </w:rPr>
  </w:style>
  <w:style w:type="paragraph" w:styleId="Heading6">
    <w:name w:val="heading 6"/>
    <w:basedOn w:val="Heading1"/>
    <w:next w:val="Heading7"/>
    <w:link w:val="Heading6Char"/>
    <w:autoRedefine/>
    <w:qFormat/>
    <w:rsid w:val="008A55C0"/>
    <w:pPr>
      <w:outlineLvl w:val="5"/>
    </w:pPr>
    <w:rPr>
      <w:rFonts w:ascii="Arial" w:hAnsi="Arial" w:cs="Arial"/>
      <w:bCs w:val="0"/>
      <w:sz w:val="32"/>
      <w:szCs w:val="22"/>
    </w:rPr>
  </w:style>
  <w:style w:type="paragraph" w:styleId="Heading7">
    <w:name w:val="heading 7"/>
    <w:basedOn w:val="Heading6"/>
    <w:next w:val="Normal"/>
    <w:link w:val="Heading7Char"/>
    <w:autoRedefine/>
    <w:qFormat/>
    <w:rsid w:val="008A55C0"/>
    <w:pPr>
      <w:spacing w:before="280"/>
      <w:outlineLvl w:val="6"/>
    </w:pPr>
    <w:rPr>
      <w:sz w:val="28"/>
    </w:rPr>
  </w:style>
  <w:style w:type="paragraph" w:styleId="Heading8">
    <w:name w:val="heading 8"/>
    <w:basedOn w:val="Heading6"/>
    <w:next w:val="Normal"/>
    <w:link w:val="Heading8Char"/>
    <w:autoRedefine/>
    <w:qFormat/>
    <w:rsid w:val="008A55C0"/>
    <w:pPr>
      <w:spacing w:before="240"/>
      <w:outlineLvl w:val="7"/>
    </w:pPr>
    <w:rPr>
      <w:iCs/>
      <w:sz w:val="26"/>
    </w:rPr>
  </w:style>
  <w:style w:type="paragraph" w:styleId="Heading9">
    <w:name w:val="heading 9"/>
    <w:basedOn w:val="Heading1"/>
    <w:next w:val="Normal"/>
    <w:link w:val="Heading9Char"/>
    <w:autoRedefine/>
    <w:qFormat/>
    <w:rsid w:val="008A55C0"/>
    <w:pPr>
      <w:keepNext w:val="0"/>
      <w:spacing w:before="280"/>
      <w:outlineLvl w:val="8"/>
    </w:pPr>
    <w:rPr>
      <w:i/>
      <w:sz w:val="28"/>
      <w:szCs w:val="22"/>
    </w:rPr>
  </w:style>
  <w:style w:type="character" w:default="1" w:styleId="DefaultParagraphFont">
    <w:name w:val="Default Paragraph Font"/>
    <w:uiPriority w:val="1"/>
    <w:semiHidden/>
    <w:unhideWhenUsed/>
    <w:rsid w:val="002B62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62A7"/>
  </w:style>
  <w:style w:type="numbering" w:styleId="111111">
    <w:name w:val="Outline List 2"/>
    <w:basedOn w:val="NoList"/>
    <w:rsid w:val="008A55C0"/>
    <w:pPr>
      <w:numPr>
        <w:numId w:val="1"/>
      </w:numPr>
    </w:pPr>
  </w:style>
  <w:style w:type="numbering" w:styleId="1ai">
    <w:name w:val="Outline List 1"/>
    <w:basedOn w:val="NoList"/>
    <w:rsid w:val="008A55C0"/>
    <w:pPr>
      <w:numPr>
        <w:numId w:val="18"/>
      </w:numPr>
    </w:pPr>
  </w:style>
  <w:style w:type="paragraph" w:customStyle="1" w:styleId="ActHead1">
    <w:name w:val="ActHead 1"/>
    <w:aliases w:val="c"/>
    <w:basedOn w:val="OPCParaBase"/>
    <w:next w:val="Normal"/>
    <w:qFormat/>
    <w:rsid w:val="002B62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62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62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62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B62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62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62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62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62A7"/>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2B62A7"/>
    <w:pPr>
      <w:spacing w:before="240"/>
    </w:pPr>
    <w:rPr>
      <w:sz w:val="24"/>
      <w:szCs w:val="24"/>
    </w:rPr>
  </w:style>
  <w:style w:type="paragraph" w:customStyle="1" w:styleId="Actno">
    <w:name w:val="Actno"/>
    <w:basedOn w:val="ShortT"/>
    <w:next w:val="Normal"/>
    <w:link w:val="ActnoChar"/>
    <w:qFormat/>
    <w:rsid w:val="002B62A7"/>
  </w:style>
  <w:style w:type="numbering" w:styleId="ArticleSection">
    <w:name w:val="Outline List 3"/>
    <w:basedOn w:val="NoList"/>
    <w:rsid w:val="008A55C0"/>
    <w:pPr>
      <w:numPr>
        <w:numId w:val="3"/>
      </w:numPr>
    </w:pPr>
  </w:style>
  <w:style w:type="paragraph" w:styleId="BalloonText">
    <w:name w:val="Balloon Text"/>
    <w:basedOn w:val="Normal"/>
    <w:link w:val="BalloonTextChar"/>
    <w:uiPriority w:val="99"/>
    <w:unhideWhenUsed/>
    <w:rsid w:val="002B62A7"/>
    <w:pPr>
      <w:spacing w:line="240" w:lineRule="auto"/>
    </w:pPr>
    <w:rPr>
      <w:rFonts w:ascii="Tahoma" w:hAnsi="Tahoma" w:cs="Tahoma"/>
      <w:sz w:val="16"/>
      <w:szCs w:val="16"/>
    </w:rPr>
  </w:style>
  <w:style w:type="paragraph" w:styleId="BlockText">
    <w:name w:val="Block Text"/>
    <w:rsid w:val="008A55C0"/>
    <w:pPr>
      <w:spacing w:after="120"/>
      <w:ind w:left="1440" w:right="1440"/>
    </w:pPr>
    <w:rPr>
      <w:sz w:val="22"/>
      <w:szCs w:val="24"/>
    </w:rPr>
  </w:style>
  <w:style w:type="paragraph" w:customStyle="1" w:styleId="Blocks">
    <w:name w:val="Blocks"/>
    <w:aliases w:val="bb"/>
    <w:basedOn w:val="OPCParaBase"/>
    <w:qFormat/>
    <w:rsid w:val="002B62A7"/>
    <w:pPr>
      <w:spacing w:line="240" w:lineRule="auto"/>
    </w:pPr>
    <w:rPr>
      <w:sz w:val="24"/>
    </w:rPr>
  </w:style>
  <w:style w:type="paragraph" w:styleId="BodyText">
    <w:name w:val="Body Text"/>
    <w:link w:val="BodyTextChar"/>
    <w:rsid w:val="008A55C0"/>
    <w:pPr>
      <w:spacing w:after="120"/>
    </w:pPr>
    <w:rPr>
      <w:sz w:val="22"/>
      <w:szCs w:val="24"/>
    </w:rPr>
  </w:style>
  <w:style w:type="paragraph" w:styleId="BodyText2">
    <w:name w:val="Body Text 2"/>
    <w:link w:val="BodyText2Char"/>
    <w:rsid w:val="008A55C0"/>
    <w:pPr>
      <w:spacing w:after="120" w:line="480" w:lineRule="auto"/>
    </w:pPr>
    <w:rPr>
      <w:sz w:val="22"/>
      <w:szCs w:val="24"/>
    </w:rPr>
  </w:style>
  <w:style w:type="paragraph" w:styleId="BodyText3">
    <w:name w:val="Body Text 3"/>
    <w:link w:val="BodyText3Char"/>
    <w:rsid w:val="008A55C0"/>
    <w:pPr>
      <w:spacing w:after="120"/>
    </w:pPr>
    <w:rPr>
      <w:sz w:val="16"/>
      <w:szCs w:val="16"/>
    </w:rPr>
  </w:style>
  <w:style w:type="paragraph" w:styleId="BodyTextFirstIndent">
    <w:name w:val="Body Text First Indent"/>
    <w:basedOn w:val="BodyText"/>
    <w:link w:val="BodyTextFirstIndentChar"/>
    <w:rsid w:val="008A55C0"/>
    <w:pPr>
      <w:ind w:firstLine="210"/>
    </w:pPr>
  </w:style>
  <w:style w:type="paragraph" w:styleId="BodyTextIndent">
    <w:name w:val="Body Text Indent"/>
    <w:link w:val="BodyTextIndentChar"/>
    <w:rsid w:val="008A55C0"/>
    <w:pPr>
      <w:spacing w:after="120"/>
      <w:ind w:left="283"/>
    </w:pPr>
    <w:rPr>
      <w:sz w:val="22"/>
      <w:szCs w:val="24"/>
    </w:rPr>
  </w:style>
  <w:style w:type="paragraph" w:styleId="BodyTextFirstIndent2">
    <w:name w:val="Body Text First Indent 2"/>
    <w:basedOn w:val="BodyTextIndent"/>
    <w:link w:val="BodyTextFirstIndent2Char"/>
    <w:rsid w:val="008A55C0"/>
    <w:pPr>
      <w:ind w:firstLine="210"/>
    </w:pPr>
  </w:style>
  <w:style w:type="paragraph" w:styleId="BodyTextIndent2">
    <w:name w:val="Body Text Indent 2"/>
    <w:link w:val="BodyTextIndent2Char"/>
    <w:rsid w:val="008A55C0"/>
    <w:pPr>
      <w:spacing w:after="120" w:line="480" w:lineRule="auto"/>
      <w:ind w:left="283"/>
    </w:pPr>
    <w:rPr>
      <w:sz w:val="22"/>
      <w:szCs w:val="24"/>
    </w:rPr>
  </w:style>
  <w:style w:type="paragraph" w:styleId="BodyTextIndent3">
    <w:name w:val="Body Text Indent 3"/>
    <w:link w:val="BodyTextIndent3Char"/>
    <w:rsid w:val="008A55C0"/>
    <w:pPr>
      <w:spacing w:after="120"/>
      <w:ind w:left="283"/>
    </w:pPr>
    <w:rPr>
      <w:sz w:val="16"/>
      <w:szCs w:val="16"/>
    </w:rPr>
  </w:style>
  <w:style w:type="paragraph" w:customStyle="1" w:styleId="BoxText">
    <w:name w:val="BoxText"/>
    <w:aliases w:val="bt"/>
    <w:basedOn w:val="OPCParaBase"/>
    <w:qFormat/>
    <w:rsid w:val="002B62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62A7"/>
    <w:rPr>
      <w:b/>
    </w:rPr>
  </w:style>
  <w:style w:type="paragraph" w:customStyle="1" w:styleId="BoxHeadItalic">
    <w:name w:val="BoxHeadItalic"/>
    <w:aliases w:val="bhi"/>
    <w:basedOn w:val="BoxText"/>
    <w:next w:val="BoxStep"/>
    <w:qFormat/>
    <w:rsid w:val="002B62A7"/>
    <w:rPr>
      <w:i/>
    </w:rPr>
  </w:style>
  <w:style w:type="paragraph" w:customStyle="1" w:styleId="BoxList">
    <w:name w:val="BoxList"/>
    <w:aliases w:val="bl"/>
    <w:basedOn w:val="BoxText"/>
    <w:qFormat/>
    <w:rsid w:val="002B62A7"/>
    <w:pPr>
      <w:ind w:left="1559" w:hanging="425"/>
    </w:pPr>
  </w:style>
  <w:style w:type="paragraph" w:customStyle="1" w:styleId="BoxNote">
    <w:name w:val="BoxNote"/>
    <w:aliases w:val="bn"/>
    <w:basedOn w:val="BoxText"/>
    <w:qFormat/>
    <w:rsid w:val="002B62A7"/>
    <w:pPr>
      <w:tabs>
        <w:tab w:val="left" w:pos="1985"/>
      </w:tabs>
      <w:spacing w:before="122" w:line="198" w:lineRule="exact"/>
      <w:ind w:left="2948" w:hanging="1814"/>
    </w:pPr>
    <w:rPr>
      <w:sz w:val="18"/>
    </w:rPr>
  </w:style>
  <w:style w:type="paragraph" w:customStyle="1" w:styleId="BoxPara">
    <w:name w:val="BoxPara"/>
    <w:aliases w:val="bp"/>
    <w:basedOn w:val="BoxText"/>
    <w:qFormat/>
    <w:rsid w:val="002B62A7"/>
    <w:pPr>
      <w:tabs>
        <w:tab w:val="right" w:pos="2268"/>
      </w:tabs>
      <w:ind w:left="2552" w:hanging="1418"/>
    </w:pPr>
  </w:style>
  <w:style w:type="paragraph" w:customStyle="1" w:styleId="BoxStep">
    <w:name w:val="BoxStep"/>
    <w:aliases w:val="bs"/>
    <w:basedOn w:val="BoxText"/>
    <w:qFormat/>
    <w:rsid w:val="002B62A7"/>
    <w:pPr>
      <w:ind w:left="1985" w:hanging="851"/>
    </w:pPr>
  </w:style>
  <w:style w:type="paragraph" w:styleId="Caption">
    <w:name w:val="caption"/>
    <w:next w:val="Normal"/>
    <w:qFormat/>
    <w:rsid w:val="008A55C0"/>
    <w:pPr>
      <w:spacing w:before="120" w:after="120"/>
    </w:pPr>
    <w:rPr>
      <w:b/>
      <w:bCs/>
    </w:rPr>
  </w:style>
  <w:style w:type="character" w:customStyle="1" w:styleId="CharAmPartNo">
    <w:name w:val="CharAmPartNo"/>
    <w:basedOn w:val="OPCCharBase"/>
    <w:uiPriority w:val="1"/>
    <w:qFormat/>
    <w:rsid w:val="002B62A7"/>
  </w:style>
  <w:style w:type="character" w:customStyle="1" w:styleId="CharAmPartText">
    <w:name w:val="CharAmPartText"/>
    <w:basedOn w:val="OPCCharBase"/>
    <w:uiPriority w:val="1"/>
    <w:qFormat/>
    <w:rsid w:val="002B62A7"/>
  </w:style>
  <w:style w:type="character" w:customStyle="1" w:styleId="CharAmSchNo">
    <w:name w:val="CharAmSchNo"/>
    <w:basedOn w:val="OPCCharBase"/>
    <w:uiPriority w:val="1"/>
    <w:qFormat/>
    <w:rsid w:val="002B62A7"/>
  </w:style>
  <w:style w:type="character" w:customStyle="1" w:styleId="CharAmSchText">
    <w:name w:val="CharAmSchText"/>
    <w:basedOn w:val="OPCCharBase"/>
    <w:uiPriority w:val="1"/>
    <w:qFormat/>
    <w:rsid w:val="002B62A7"/>
  </w:style>
  <w:style w:type="character" w:customStyle="1" w:styleId="CharBoldItalic">
    <w:name w:val="CharBoldItalic"/>
    <w:basedOn w:val="OPCCharBase"/>
    <w:uiPriority w:val="1"/>
    <w:qFormat/>
    <w:rsid w:val="002B62A7"/>
    <w:rPr>
      <w:b/>
      <w:i/>
    </w:rPr>
  </w:style>
  <w:style w:type="character" w:customStyle="1" w:styleId="CharChapNo">
    <w:name w:val="CharChapNo"/>
    <w:basedOn w:val="OPCCharBase"/>
    <w:qFormat/>
    <w:rsid w:val="002B62A7"/>
  </w:style>
  <w:style w:type="character" w:customStyle="1" w:styleId="CharChapText">
    <w:name w:val="CharChapText"/>
    <w:basedOn w:val="OPCCharBase"/>
    <w:qFormat/>
    <w:rsid w:val="002B62A7"/>
  </w:style>
  <w:style w:type="character" w:customStyle="1" w:styleId="CharDivNo">
    <w:name w:val="CharDivNo"/>
    <w:basedOn w:val="OPCCharBase"/>
    <w:qFormat/>
    <w:rsid w:val="002B62A7"/>
  </w:style>
  <w:style w:type="character" w:customStyle="1" w:styleId="CharDivText">
    <w:name w:val="CharDivText"/>
    <w:basedOn w:val="OPCCharBase"/>
    <w:qFormat/>
    <w:rsid w:val="002B62A7"/>
  </w:style>
  <w:style w:type="character" w:customStyle="1" w:styleId="CharItalic">
    <w:name w:val="CharItalic"/>
    <w:basedOn w:val="OPCCharBase"/>
    <w:uiPriority w:val="1"/>
    <w:qFormat/>
    <w:rsid w:val="002B62A7"/>
    <w:rPr>
      <w:i/>
    </w:rPr>
  </w:style>
  <w:style w:type="character" w:customStyle="1" w:styleId="CharPartNo">
    <w:name w:val="CharPartNo"/>
    <w:basedOn w:val="OPCCharBase"/>
    <w:qFormat/>
    <w:rsid w:val="002B62A7"/>
  </w:style>
  <w:style w:type="character" w:customStyle="1" w:styleId="CharPartText">
    <w:name w:val="CharPartText"/>
    <w:basedOn w:val="OPCCharBase"/>
    <w:qFormat/>
    <w:rsid w:val="002B62A7"/>
  </w:style>
  <w:style w:type="character" w:customStyle="1" w:styleId="CharSectno">
    <w:name w:val="CharSectno"/>
    <w:basedOn w:val="OPCCharBase"/>
    <w:qFormat/>
    <w:rsid w:val="002B62A7"/>
  </w:style>
  <w:style w:type="character" w:customStyle="1" w:styleId="CharSubdNo">
    <w:name w:val="CharSubdNo"/>
    <w:basedOn w:val="OPCCharBase"/>
    <w:uiPriority w:val="1"/>
    <w:qFormat/>
    <w:rsid w:val="002B62A7"/>
  </w:style>
  <w:style w:type="character" w:customStyle="1" w:styleId="CharSubdText">
    <w:name w:val="CharSubdText"/>
    <w:basedOn w:val="OPCCharBase"/>
    <w:uiPriority w:val="1"/>
    <w:qFormat/>
    <w:rsid w:val="002B62A7"/>
  </w:style>
  <w:style w:type="paragraph" w:styleId="Closing">
    <w:name w:val="Closing"/>
    <w:link w:val="ClosingChar"/>
    <w:rsid w:val="008A55C0"/>
    <w:pPr>
      <w:ind w:left="4252"/>
    </w:pPr>
    <w:rPr>
      <w:sz w:val="22"/>
      <w:szCs w:val="24"/>
    </w:rPr>
  </w:style>
  <w:style w:type="character" w:styleId="CommentReference">
    <w:name w:val="annotation reference"/>
    <w:basedOn w:val="DefaultParagraphFont"/>
    <w:rsid w:val="008A55C0"/>
    <w:rPr>
      <w:sz w:val="16"/>
      <w:szCs w:val="16"/>
    </w:rPr>
  </w:style>
  <w:style w:type="paragraph" w:styleId="CommentText">
    <w:name w:val="annotation text"/>
    <w:link w:val="CommentTextChar"/>
    <w:rsid w:val="008A55C0"/>
  </w:style>
  <w:style w:type="paragraph" w:styleId="CommentSubject">
    <w:name w:val="annotation subject"/>
    <w:next w:val="CommentText"/>
    <w:link w:val="CommentSubjectChar"/>
    <w:rsid w:val="008A55C0"/>
    <w:rPr>
      <w:b/>
      <w:bCs/>
      <w:szCs w:val="24"/>
    </w:rPr>
  </w:style>
  <w:style w:type="paragraph" w:customStyle="1" w:styleId="notetext">
    <w:name w:val="note(text)"/>
    <w:aliases w:val="n"/>
    <w:basedOn w:val="OPCParaBase"/>
    <w:rsid w:val="002B62A7"/>
    <w:pPr>
      <w:spacing w:before="122" w:line="240" w:lineRule="auto"/>
      <w:ind w:left="1985" w:hanging="851"/>
    </w:pPr>
    <w:rPr>
      <w:sz w:val="18"/>
    </w:rPr>
  </w:style>
  <w:style w:type="paragraph" w:customStyle="1" w:styleId="notemargin">
    <w:name w:val="note(margin)"/>
    <w:aliases w:val="nm"/>
    <w:basedOn w:val="OPCParaBase"/>
    <w:rsid w:val="002B62A7"/>
    <w:pPr>
      <w:tabs>
        <w:tab w:val="left" w:pos="709"/>
      </w:tabs>
      <w:spacing w:before="122" w:line="198" w:lineRule="exact"/>
      <w:ind w:left="709" w:hanging="709"/>
    </w:pPr>
    <w:rPr>
      <w:sz w:val="18"/>
    </w:rPr>
  </w:style>
  <w:style w:type="paragraph" w:customStyle="1" w:styleId="CTA-">
    <w:name w:val="CTA -"/>
    <w:basedOn w:val="OPCParaBase"/>
    <w:link w:val="CTA-Char"/>
    <w:rsid w:val="002B62A7"/>
    <w:pPr>
      <w:spacing w:before="60" w:line="240" w:lineRule="atLeast"/>
      <w:ind w:left="85" w:hanging="85"/>
    </w:pPr>
    <w:rPr>
      <w:sz w:val="20"/>
    </w:rPr>
  </w:style>
  <w:style w:type="paragraph" w:customStyle="1" w:styleId="CTA--">
    <w:name w:val="CTA --"/>
    <w:basedOn w:val="OPCParaBase"/>
    <w:next w:val="Normal"/>
    <w:link w:val="CTA--Char"/>
    <w:rsid w:val="002B62A7"/>
    <w:pPr>
      <w:spacing w:before="60" w:line="240" w:lineRule="atLeast"/>
      <w:ind w:left="142" w:hanging="142"/>
    </w:pPr>
    <w:rPr>
      <w:sz w:val="20"/>
    </w:rPr>
  </w:style>
  <w:style w:type="paragraph" w:customStyle="1" w:styleId="CTA---">
    <w:name w:val="CTA ---"/>
    <w:basedOn w:val="OPCParaBase"/>
    <w:next w:val="Normal"/>
    <w:link w:val="CTA---Char"/>
    <w:rsid w:val="002B62A7"/>
    <w:pPr>
      <w:spacing w:before="60" w:line="240" w:lineRule="atLeast"/>
      <w:ind w:left="198" w:hanging="198"/>
    </w:pPr>
    <w:rPr>
      <w:sz w:val="20"/>
    </w:rPr>
  </w:style>
  <w:style w:type="paragraph" w:customStyle="1" w:styleId="CTA----">
    <w:name w:val="CTA ----"/>
    <w:basedOn w:val="OPCParaBase"/>
    <w:next w:val="Normal"/>
    <w:link w:val="CTA----Char"/>
    <w:rsid w:val="002B62A7"/>
    <w:pPr>
      <w:spacing w:before="60" w:line="240" w:lineRule="atLeast"/>
      <w:ind w:left="255" w:hanging="255"/>
    </w:pPr>
    <w:rPr>
      <w:sz w:val="20"/>
    </w:rPr>
  </w:style>
  <w:style w:type="paragraph" w:customStyle="1" w:styleId="CTA1a">
    <w:name w:val="CTA 1(a)"/>
    <w:basedOn w:val="OPCParaBase"/>
    <w:rsid w:val="002B62A7"/>
    <w:pPr>
      <w:tabs>
        <w:tab w:val="right" w:pos="414"/>
      </w:tabs>
      <w:spacing w:before="40" w:line="240" w:lineRule="atLeast"/>
      <w:ind w:left="675" w:hanging="675"/>
    </w:pPr>
    <w:rPr>
      <w:sz w:val="20"/>
    </w:rPr>
  </w:style>
  <w:style w:type="paragraph" w:customStyle="1" w:styleId="CTA1ai">
    <w:name w:val="CTA 1(a)(i)"/>
    <w:basedOn w:val="OPCParaBase"/>
    <w:rsid w:val="002B62A7"/>
    <w:pPr>
      <w:tabs>
        <w:tab w:val="right" w:pos="1004"/>
      </w:tabs>
      <w:spacing w:before="40" w:line="240" w:lineRule="atLeast"/>
      <w:ind w:left="1253" w:hanging="1253"/>
    </w:pPr>
    <w:rPr>
      <w:sz w:val="20"/>
    </w:rPr>
  </w:style>
  <w:style w:type="paragraph" w:customStyle="1" w:styleId="CTA2a">
    <w:name w:val="CTA 2(a)"/>
    <w:basedOn w:val="OPCParaBase"/>
    <w:rsid w:val="002B62A7"/>
    <w:pPr>
      <w:tabs>
        <w:tab w:val="right" w:pos="482"/>
      </w:tabs>
      <w:spacing w:before="40" w:line="240" w:lineRule="atLeast"/>
      <w:ind w:left="748" w:hanging="748"/>
    </w:pPr>
    <w:rPr>
      <w:sz w:val="20"/>
    </w:rPr>
  </w:style>
  <w:style w:type="paragraph" w:customStyle="1" w:styleId="CTA2ai">
    <w:name w:val="CTA 2(a)(i)"/>
    <w:basedOn w:val="OPCParaBase"/>
    <w:rsid w:val="002B62A7"/>
    <w:pPr>
      <w:tabs>
        <w:tab w:val="right" w:pos="1089"/>
      </w:tabs>
      <w:spacing w:before="40" w:line="240" w:lineRule="atLeast"/>
      <w:ind w:left="1327" w:hanging="1327"/>
    </w:pPr>
    <w:rPr>
      <w:sz w:val="20"/>
    </w:rPr>
  </w:style>
  <w:style w:type="paragraph" w:customStyle="1" w:styleId="CTA3a">
    <w:name w:val="CTA 3(a)"/>
    <w:basedOn w:val="OPCParaBase"/>
    <w:rsid w:val="002B62A7"/>
    <w:pPr>
      <w:tabs>
        <w:tab w:val="right" w:pos="556"/>
      </w:tabs>
      <w:spacing w:before="40" w:line="240" w:lineRule="atLeast"/>
      <w:ind w:left="805" w:hanging="805"/>
    </w:pPr>
    <w:rPr>
      <w:sz w:val="20"/>
    </w:rPr>
  </w:style>
  <w:style w:type="paragraph" w:customStyle="1" w:styleId="CTA3ai">
    <w:name w:val="CTA 3(a)(i)"/>
    <w:basedOn w:val="OPCParaBase"/>
    <w:rsid w:val="002B62A7"/>
    <w:pPr>
      <w:tabs>
        <w:tab w:val="right" w:pos="1140"/>
      </w:tabs>
      <w:spacing w:before="40" w:line="240" w:lineRule="atLeast"/>
      <w:ind w:left="1361" w:hanging="1361"/>
    </w:pPr>
    <w:rPr>
      <w:sz w:val="20"/>
    </w:rPr>
  </w:style>
  <w:style w:type="paragraph" w:customStyle="1" w:styleId="CTA4a">
    <w:name w:val="CTA 4(a)"/>
    <w:basedOn w:val="OPCParaBase"/>
    <w:rsid w:val="002B62A7"/>
    <w:pPr>
      <w:tabs>
        <w:tab w:val="right" w:pos="624"/>
      </w:tabs>
      <w:spacing w:before="40" w:line="240" w:lineRule="atLeast"/>
      <w:ind w:left="873" w:hanging="873"/>
    </w:pPr>
    <w:rPr>
      <w:sz w:val="20"/>
    </w:rPr>
  </w:style>
  <w:style w:type="paragraph" w:customStyle="1" w:styleId="CTA4ai">
    <w:name w:val="CTA 4(a)(i)"/>
    <w:basedOn w:val="OPCParaBase"/>
    <w:rsid w:val="002B62A7"/>
    <w:pPr>
      <w:tabs>
        <w:tab w:val="right" w:pos="1213"/>
      </w:tabs>
      <w:spacing w:before="40" w:line="240" w:lineRule="atLeast"/>
      <w:ind w:left="1452" w:hanging="1452"/>
    </w:pPr>
    <w:rPr>
      <w:sz w:val="20"/>
    </w:rPr>
  </w:style>
  <w:style w:type="paragraph" w:customStyle="1" w:styleId="CTACAPS">
    <w:name w:val="CTA CAPS"/>
    <w:basedOn w:val="OPCParaBase"/>
    <w:rsid w:val="002B62A7"/>
    <w:pPr>
      <w:spacing w:before="60" w:line="240" w:lineRule="atLeast"/>
    </w:pPr>
    <w:rPr>
      <w:sz w:val="20"/>
    </w:rPr>
  </w:style>
  <w:style w:type="paragraph" w:customStyle="1" w:styleId="CTAright">
    <w:name w:val="CTA right"/>
    <w:basedOn w:val="OPCParaBase"/>
    <w:rsid w:val="002B62A7"/>
    <w:pPr>
      <w:spacing w:before="60" w:line="240" w:lineRule="auto"/>
      <w:jc w:val="right"/>
    </w:pPr>
    <w:rPr>
      <w:sz w:val="20"/>
    </w:rPr>
  </w:style>
  <w:style w:type="paragraph" w:styleId="Date">
    <w:name w:val="Date"/>
    <w:next w:val="Normal"/>
    <w:link w:val="DateChar"/>
    <w:rsid w:val="008A55C0"/>
    <w:rPr>
      <w:sz w:val="22"/>
      <w:szCs w:val="24"/>
    </w:rPr>
  </w:style>
  <w:style w:type="paragraph" w:customStyle="1" w:styleId="subsection">
    <w:name w:val="subsection"/>
    <w:aliases w:val="ss"/>
    <w:basedOn w:val="OPCParaBase"/>
    <w:link w:val="subsectionChar"/>
    <w:rsid w:val="002B62A7"/>
    <w:pPr>
      <w:tabs>
        <w:tab w:val="right" w:pos="1021"/>
      </w:tabs>
      <w:spacing w:before="180" w:line="240" w:lineRule="auto"/>
      <w:ind w:left="1134" w:hanging="1134"/>
    </w:pPr>
  </w:style>
  <w:style w:type="paragraph" w:customStyle="1" w:styleId="Definition">
    <w:name w:val="Definition"/>
    <w:aliases w:val="dd"/>
    <w:basedOn w:val="OPCParaBase"/>
    <w:rsid w:val="002B62A7"/>
    <w:pPr>
      <w:spacing w:before="180" w:line="240" w:lineRule="auto"/>
      <w:ind w:left="1134"/>
    </w:pPr>
  </w:style>
  <w:style w:type="paragraph" w:styleId="DocumentMap">
    <w:name w:val="Document Map"/>
    <w:link w:val="DocumentMapChar"/>
    <w:rsid w:val="008A55C0"/>
    <w:pPr>
      <w:shd w:val="clear" w:color="auto" w:fill="000080"/>
    </w:pPr>
    <w:rPr>
      <w:rFonts w:ascii="Tahoma" w:hAnsi="Tahoma" w:cs="Tahoma"/>
      <w:sz w:val="22"/>
      <w:szCs w:val="24"/>
    </w:rPr>
  </w:style>
  <w:style w:type="paragraph" w:styleId="E-mailSignature">
    <w:name w:val="E-mail Signature"/>
    <w:link w:val="E-mailSignatureChar"/>
    <w:rsid w:val="008A55C0"/>
    <w:rPr>
      <w:sz w:val="22"/>
      <w:szCs w:val="24"/>
    </w:rPr>
  </w:style>
  <w:style w:type="character" w:styleId="Emphasis">
    <w:name w:val="Emphasis"/>
    <w:basedOn w:val="DefaultParagraphFont"/>
    <w:qFormat/>
    <w:rsid w:val="008A55C0"/>
    <w:rPr>
      <w:i/>
      <w:iCs/>
    </w:rPr>
  </w:style>
  <w:style w:type="character" w:styleId="EndnoteReference">
    <w:name w:val="endnote reference"/>
    <w:basedOn w:val="DefaultParagraphFont"/>
    <w:rsid w:val="008A55C0"/>
    <w:rPr>
      <w:vertAlign w:val="superscript"/>
    </w:rPr>
  </w:style>
  <w:style w:type="paragraph" w:styleId="EndnoteText">
    <w:name w:val="endnote text"/>
    <w:link w:val="EndnoteTextChar"/>
    <w:rsid w:val="008A55C0"/>
  </w:style>
  <w:style w:type="paragraph" w:styleId="EnvelopeAddress">
    <w:name w:val="envelope address"/>
    <w:rsid w:val="008A5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55C0"/>
    <w:rPr>
      <w:rFonts w:ascii="Arial" w:hAnsi="Arial" w:cs="Arial"/>
    </w:rPr>
  </w:style>
  <w:style w:type="character" w:styleId="FollowedHyperlink">
    <w:name w:val="FollowedHyperlink"/>
    <w:basedOn w:val="DefaultParagraphFont"/>
    <w:rsid w:val="008A55C0"/>
    <w:rPr>
      <w:color w:val="800080"/>
      <w:u w:val="single"/>
    </w:rPr>
  </w:style>
  <w:style w:type="paragraph" w:styleId="Footer">
    <w:name w:val="footer"/>
    <w:link w:val="FooterChar"/>
    <w:rsid w:val="002B62A7"/>
    <w:pPr>
      <w:tabs>
        <w:tab w:val="center" w:pos="4153"/>
        <w:tab w:val="right" w:pos="8306"/>
      </w:tabs>
    </w:pPr>
    <w:rPr>
      <w:sz w:val="22"/>
      <w:szCs w:val="24"/>
    </w:rPr>
  </w:style>
  <w:style w:type="character" w:styleId="FootnoteReference">
    <w:name w:val="footnote reference"/>
    <w:basedOn w:val="DefaultParagraphFont"/>
    <w:rsid w:val="008A55C0"/>
    <w:rPr>
      <w:vertAlign w:val="superscript"/>
    </w:rPr>
  </w:style>
  <w:style w:type="paragraph" w:styleId="FootnoteText">
    <w:name w:val="footnote text"/>
    <w:link w:val="FootnoteTextChar"/>
    <w:rsid w:val="008A55C0"/>
  </w:style>
  <w:style w:type="paragraph" w:customStyle="1" w:styleId="Formula">
    <w:name w:val="Formula"/>
    <w:basedOn w:val="OPCParaBase"/>
    <w:rsid w:val="002B62A7"/>
    <w:pPr>
      <w:spacing w:line="240" w:lineRule="auto"/>
      <w:ind w:left="1134"/>
    </w:pPr>
    <w:rPr>
      <w:sz w:val="20"/>
    </w:rPr>
  </w:style>
  <w:style w:type="paragraph" w:styleId="Header">
    <w:name w:val="header"/>
    <w:basedOn w:val="OPCParaBase"/>
    <w:link w:val="HeaderChar"/>
    <w:unhideWhenUsed/>
    <w:rsid w:val="002B62A7"/>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9D625B"/>
    <w:rPr>
      <w:sz w:val="22"/>
    </w:rPr>
  </w:style>
  <w:style w:type="paragraph" w:customStyle="1" w:styleId="House">
    <w:name w:val="House"/>
    <w:basedOn w:val="OPCParaBase"/>
    <w:rsid w:val="002B62A7"/>
    <w:pPr>
      <w:spacing w:line="240" w:lineRule="auto"/>
    </w:pPr>
    <w:rPr>
      <w:sz w:val="28"/>
    </w:rPr>
  </w:style>
  <w:style w:type="character" w:styleId="HTMLAcronym">
    <w:name w:val="HTML Acronym"/>
    <w:basedOn w:val="DefaultParagraphFont"/>
    <w:rsid w:val="008A55C0"/>
  </w:style>
  <w:style w:type="paragraph" w:styleId="HTMLAddress">
    <w:name w:val="HTML Address"/>
    <w:link w:val="HTMLAddressChar"/>
    <w:rsid w:val="008A55C0"/>
    <w:rPr>
      <w:i/>
      <w:iCs/>
      <w:sz w:val="22"/>
      <w:szCs w:val="24"/>
    </w:rPr>
  </w:style>
  <w:style w:type="character" w:styleId="HTMLCite">
    <w:name w:val="HTML Cite"/>
    <w:basedOn w:val="DefaultParagraphFont"/>
    <w:rsid w:val="008A55C0"/>
    <w:rPr>
      <w:i/>
      <w:iCs/>
    </w:rPr>
  </w:style>
  <w:style w:type="character" w:styleId="HTMLCode">
    <w:name w:val="HTML Code"/>
    <w:basedOn w:val="DefaultParagraphFont"/>
    <w:rsid w:val="008A55C0"/>
    <w:rPr>
      <w:rFonts w:ascii="Courier New" w:hAnsi="Courier New" w:cs="Courier New"/>
      <w:sz w:val="20"/>
      <w:szCs w:val="20"/>
    </w:rPr>
  </w:style>
  <w:style w:type="character" w:styleId="HTMLDefinition">
    <w:name w:val="HTML Definition"/>
    <w:basedOn w:val="DefaultParagraphFont"/>
    <w:rsid w:val="008A55C0"/>
    <w:rPr>
      <w:i/>
      <w:iCs/>
    </w:rPr>
  </w:style>
  <w:style w:type="character" w:styleId="HTMLKeyboard">
    <w:name w:val="HTML Keyboard"/>
    <w:basedOn w:val="DefaultParagraphFont"/>
    <w:rsid w:val="008A55C0"/>
    <w:rPr>
      <w:rFonts w:ascii="Courier New" w:hAnsi="Courier New" w:cs="Courier New"/>
      <w:sz w:val="20"/>
      <w:szCs w:val="20"/>
    </w:rPr>
  </w:style>
  <w:style w:type="paragraph" w:styleId="HTMLPreformatted">
    <w:name w:val="HTML Preformatted"/>
    <w:link w:val="HTMLPreformattedChar"/>
    <w:rsid w:val="008A55C0"/>
    <w:rPr>
      <w:rFonts w:ascii="Courier New" w:hAnsi="Courier New" w:cs="Courier New"/>
    </w:rPr>
  </w:style>
  <w:style w:type="character" w:styleId="HTMLSample">
    <w:name w:val="HTML Sample"/>
    <w:basedOn w:val="DefaultParagraphFont"/>
    <w:rsid w:val="008A55C0"/>
    <w:rPr>
      <w:rFonts w:ascii="Courier New" w:hAnsi="Courier New" w:cs="Courier New"/>
    </w:rPr>
  </w:style>
  <w:style w:type="character" w:styleId="HTMLTypewriter">
    <w:name w:val="HTML Typewriter"/>
    <w:basedOn w:val="DefaultParagraphFont"/>
    <w:rsid w:val="008A55C0"/>
    <w:rPr>
      <w:rFonts w:ascii="Courier New" w:hAnsi="Courier New" w:cs="Courier New"/>
      <w:sz w:val="20"/>
      <w:szCs w:val="20"/>
    </w:rPr>
  </w:style>
  <w:style w:type="character" w:styleId="HTMLVariable">
    <w:name w:val="HTML Variable"/>
    <w:basedOn w:val="DefaultParagraphFont"/>
    <w:rsid w:val="008A55C0"/>
    <w:rPr>
      <w:i/>
      <w:iCs/>
    </w:rPr>
  </w:style>
  <w:style w:type="character" w:styleId="Hyperlink">
    <w:name w:val="Hyperlink"/>
    <w:basedOn w:val="DefaultParagraphFont"/>
    <w:rsid w:val="008A55C0"/>
    <w:rPr>
      <w:color w:val="0000FF"/>
      <w:u w:val="single"/>
    </w:rPr>
  </w:style>
  <w:style w:type="paragraph" w:styleId="Index1">
    <w:name w:val="index 1"/>
    <w:next w:val="Normal"/>
    <w:rsid w:val="008A55C0"/>
    <w:pPr>
      <w:ind w:left="220" w:hanging="220"/>
    </w:pPr>
    <w:rPr>
      <w:sz w:val="22"/>
      <w:szCs w:val="24"/>
    </w:rPr>
  </w:style>
  <w:style w:type="paragraph" w:styleId="Index2">
    <w:name w:val="index 2"/>
    <w:next w:val="Normal"/>
    <w:rsid w:val="008A55C0"/>
    <w:pPr>
      <w:ind w:left="440" w:hanging="220"/>
    </w:pPr>
    <w:rPr>
      <w:sz w:val="22"/>
      <w:szCs w:val="24"/>
    </w:rPr>
  </w:style>
  <w:style w:type="paragraph" w:styleId="Index3">
    <w:name w:val="index 3"/>
    <w:next w:val="Normal"/>
    <w:rsid w:val="008A55C0"/>
    <w:pPr>
      <w:ind w:left="660" w:hanging="220"/>
    </w:pPr>
    <w:rPr>
      <w:sz w:val="22"/>
      <w:szCs w:val="24"/>
    </w:rPr>
  </w:style>
  <w:style w:type="paragraph" w:styleId="Index4">
    <w:name w:val="index 4"/>
    <w:next w:val="Normal"/>
    <w:rsid w:val="008A55C0"/>
    <w:pPr>
      <w:ind w:left="880" w:hanging="220"/>
    </w:pPr>
    <w:rPr>
      <w:sz w:val="22"/>
      <w:szCs w:val="24"/>
    </w:rPr>
  </w:style>
  <w:style w:type="paragraph" w:styleId="Index5">
    <w:name w:val="index 5"/>
    <w:next w:val="Normal"/>
    <w:rsid w:val="008A55C0"/>
    <w:pPr>
      <w:ind w:left="1100" w:hanging="220"/>
    </w:pPr>
    <w:rPr>
      <w:sz w:val="22"/>
      <w:szCs w:val="24"/>
    </w:rPr>
  </w:style>
  <w:style w:type="paragraph" w:styleId="Index6">
    <w:name w:val="index 6"/>
    <w:next w:val="Normal"/>
    <w:rsid w:val="008A55C0"/>
    <w:pPr>
      <w:ind w:left="1320" w:hanging="220"/>
    </w:pPr>
    <w:rPr>
      <w:sz w:val="22"/>
      <w:szCs w:val="24"/>
    </w:rPr>
  </w:style>
  <w:style w:type="paragraph" w:styleId="Index7">
    <w:name w:val="index 7"/>
    <w:next w:val="Normal"/>
    <w:rsid w:val="008A55C0"/>
    <w:pPr>
      <w:ind w:left="1540" w:hanging="220"/>
    </w:pPr>
    <w:rPr>
      <w:sz w:val="22"/>
      <w:szCs w:val="24"/>
    </w:rPr>
  </w:style>
  <w:style w:type="paragraph" w:styleId="Index8">
    <w:name w:val="index 8"/>
    <w:next w:val="Normal"/>
    <w:rsid w:val="008A55C0"/>
    <w:pPr>
      <w:ind w:left="1760" w:hanging="220"/>
    </w:pPr>
    <w:rPr>
      <w:sz w:val="22"/>
      <w:szCs w:val="24"/>
    </w:rPr>
  </w:style>
  <w:style w:type="paragraph" w:styleId="Index9">
    <w:name w:val="index 9"/>
    <w:next w:val="Normal"/>
    <w:rsid w:val="008A55C0"/>
    <w:pPr>
      <w:ind w:left="1980" w:hanging="220"/>
    </w:pPr>
    <w:rPr>
      <w:sz w:val="22"/>
      <w:szCs w:val="24"/>
    </w:rPr>
  </w:style>
  <w:style w:type="paragraph" w:styleId="IndexHeading">
    <w:name w:val="index heading"/>
    <w:next w:val="Index1"/>
    <w:rsid w:val="008A55C0"/>
    <w:rPr>
      <w:rFonts w:ascii="Arial" w:hAnsi="Arial" w:cs="Arial"/>
      <w:b/>
      <w:bCs/>
      <w:sz w:val="22"/>
      <w:szCs w:val="24"/>
    </w:rPr>
  </w:style>
  <w:style w:type="paragraph" w:customStyle="1" w:styleId="Item">
    <w:name w:val="Item"/>
    <w:aliases w:val="i"/>
    <w:basedOn w:val="OPCParaBase"/>
    <w:next w:val="ItemHead"/>
    <w:link w:val="ItemChar"/>
    <w:rsid w:val="002B62A7"/>
    <w:pPr>
      <w:keepLines/>
      <w:spacing w:before="80" w:line="240" w:lineRule="auto"/>
      <w:ind w:left="709"/>
    </w:pPr>
  </w:style>
  <w:style w:type="paragraph" w:customStyle="1" w:styleId="ItemHead">
    <w:name w:val="ItemHead"/>
    <w:aliases w:val="ih"/>
    <w:basedOn w:val="OPCParaBase"/>
    <w:next w:val="Item"/>
    <w:link w:val="ItemHeadChar"/>
    <w:rsid w:val="002B62A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B62A7"/>
    <w:rPr>
      <w:sz w:val="16"/>
    </w:rPr>
  </w:style>
  <w:style w:type="paragraph" w:styleId="List">
    <w:name w:val="List"/>
    <w:rsid w:val="008A55C0"/>
    <w:pPr>
      <w:ind w:left="283" w:hanging="283"/>
    </w:pPr>
    <w:rPr>
      <w:sz w:val="22"/>
      <w:szCs w:val="24"/>
    </w:rPr>
  </w:style>
  <w:style w:type="paragraph" w:styleId="List2">
    <w:name w:val="List 2"/>
    <w:rsid w:val="008A55C0"/>
    <w:pPr>
      <w:ind w:left="566" w:hanging="283"/>
    </w:pPr>
    <w:rPr>
      <w:sz w:val="22"/>
      <w:szCs w:val="24"/>
    </w:rPr>
  </w:style>
  <w:style w:type="paragraph" w:styleId="List3">
    <w:name w:val="List 3"/>
    <w:rsid w:val="008A55C0"/>
    <w:pPr>
      <w:ind w:left="849" w:hanging="283"/>
    </w:pPr>
    <w:rPr>
      <w:sz w:val="22"/>
      <w:szCs w:val="24"/>
    </w:rPr>
  </w:style>
  <w:style w:type="paragraph" w:styleId="List4">
    <w:name w:val="List 4"/>
    <w:rsid w:val="008A55C0"/>
    <w:pPr>
      <w:ind w:left="1132" w:hanging="283"/>
    </w:pPr>
    <w:rPr>
      <w:sz w:val="22"/>
      <w:szCs w:val="24"/>
    </w:rPr>
  </w:style>
  <w:style w:type="paragraph" w:styleId="List5">
    <w:name w:val="List 5"/>
    <w:rsid w:val="008A55C0"/>
    <w:pPr>
      <w:ind w:left="1415" w:hanging="283"/>
    </w:pPr>
    <w:rPr>
      <w:sz w:val="22"/>
      <w:szCs w:val="24"/>
    </w:rPr>
  </w:style>
  <w:style w:type="paragraph" w:styleId="ListBullet">
    <w:name w:val="List Bullet"/>
    <w:rsid w:val="008A55C0"/>
    <w:pPr>
      <w:tabs>
        <w:tab w:val="num" w:pos="2989"/>
      </w:tabs>
      <w:ind w:left="1225" w:firstLine="1043"/>
    </w:pPr>
    <w:rPr>
      <w:sz w:val="22"/>
      <w:szCs w:val="24"/>
    </w:rPr>
  </w:style>
  <w:style w:type="paragraph" w:styleId="ListBullet2">
    <w:name w:val="List Bullet 2"/>
    <w:rsid w:val="008A55C0"/>
    <w:pPr>
      <w:tabs>
        <w:tab w:val="num" w:pos="360"/>
      </w:tabs>
      <w:ind w:left="360" w:hanging="360"/>
    </w:pPr>
    <w:rPr>
      <w:sz w:val="22"/>
      <w:szCs w:val="24"/>
    </w:rPr>
  </w:style>
  <w:style w:type="paragraph" w:styleId="ListBullet3">
    <w:name w:val="List Bullet 3"/>
    <w:rsid w:val="008A55C0"/>
    <w:pPr>
      <w:tabs>
        <w:tab w:val="num" w:pos="360"/>
      </w:tabs>
      <w:ind w:left="360" w:hanging="360"/>
    </w:pPr>
    <w:rPr>
      <w:sz w:val="22"/>
      <w:szCs w:val="24"/>
    </w:rPr>
  </w:style>
  <w:style w:type="paragraph" w:styleId="ListBullet4">
    <w:name w:val="List Bullet 4"/>
    <w:rsid w:val="008A55C0"/>
    <w:pPr>
      <w:tabs>
        <w:tab w:val="num" w:pos="926"/>
      </w:tabs>
      <w:ind w:left="926" w:hanging="360"/>
    </w:pPr>
    <w:rPr>
      <w:sz w:val="22"/>
      <w:szCs w:val="24"/>
    </w:rPr>
  </w:style>
  <w:style w:type="paragraph" w:styleId="ListBullet5">
    <w:name w:val="List Bullet 5"/>
    <w:rsid w:val="008A55C0"/>
    <w:pPr>
      <w:tabs>
        <w:tab w:val="num" w:pos="1492"/>
      </w:tabs>
      <w:ind w:left="1492" w:hanging="360"/>
    </w:pPr>
    <w:rPr>
      <w:sz w:val="22"/>
      <w:szCs w:val="24"/>
    </w:rPr>
  </w:style>
  <w:style w:type="paragraph" w:styleId="ListContinue">
    <w:name w:val="List Continue"/>
    <w:rsid w:val="008A55C0"/>
    <w:pPr>
      <w:spacing w:after="120"/>
      <w:ind w:left="283"/>
    </w:pPr>
    <w:rPr>
      <w:sz w:val="22"/>
      <w:szCs w:val="24"/>
    </w:rPr>
  </w:style>
  <w:style w:type="paragraph" w:styleId="ListContinue2">
    <w:name w:val="List Continue 2"/>
    <w:rsid w:val="008A55C0"/>
    <w:pPr>
      <w:spacing w:after="120"/>
      <w:ind w:left="566"/>
    </w:pPr>
    <w:rPr>
      <w:sz w:val="22"/>
      <w:szCs w:val="24"/>
    </w:rPr>
  </w:style>
  <w:style w:type="paragraph" w:styleId="ListContinue3">
    <w:name w:val="List Continue 3"/>
    <w:rsid w:val="008A55C0"/>
    <w:pPr>
      <w:spacing w:after="120"/>
      <w:ind w:left="849"/>
    </w:pPr>
    <w:rPr>
      <w:sz w:val="22"/>
      <w:szCs w:val="24"/>
    </w:rPr>
  </w:style>
  <w:style w:type="paragraph" w:styleId="ListContinue4">
    <w:name w:val="List Continue 4"/>
    <w:rsid w:val="008A55C0"/>
    <w:pPr>
      <w:spacing w:after="120"/>
      <w:ind w:left="1132"/>
    </w:pPr>
    <w:rPr>
      <w:sz w:val="22"/>
      <w:szCs w:val="24"/>
    </w:rPr>
  </w:style>
  <w:style w:type="paragraph" w:styleId="ListContinue5">
    <w:name w:val="List Continue 5"/>
    <w:rsid w:val="008A55C0"/>
    <w:pPr>
      <w:spacing w:after="120"/>
      <w:ind w:left="1415"/>
    </w:pPr>
    <w:rPr>
      <w:sz w:val="22"/>
      <w:szCs w:val="24"/>
    </w:rPr>
  </w:style>
  <w:style w:type="paragraph" w:styleId="ListNumber">
    <w:name w:val="List Number"/>
    <w:rsid w:val="008A55C0"/>
    <w:pPr>
      <w:tabs>
        <w:tab w:val="num" w:pos="4242"/>
      </w:tabs>
      <w:ind w:left="3521" w:hanging="1043"/>
    </w:pPr>
    <w:rPr>
      <w:sz w:val="22"/>
      <w:szCs w:val="24"/>
    </w:rPr>
  </w:style>
  <w:style w:type="paragraph" w:styleId="ListNumber2">
    <w:name w:val="List Number 2"/>
    <w:rsid w:val="008A55C0"/>
    <w:pPr>
      <w:tabs>
        <w:tab w:val="num" w:pos="360"/>
      </w:tabs>
      <w:ind w:left="360" w:hanging="360"/>
    </w:pPr>
    <w:rPr>
      <w:sz w:val="22"/>
      <w:szCs w:val="24"/>
    </w:rPr>
  </w:style>
  <w:style w:type="paragraph" w:styleId="ListNumber3">
    <w:name w:val="List Number 3"/>
    <w:rsid w:val="008A55C0"/>
    <w:pPr>
      <w:tabs>
        <w:tab w:val="num" w:pos="360"/>
      </w:tabs>
      <w:ind w:left="360" w:hanging="360"/>
    </w:pPr>
    <w:rPr>
      <w:sz w:val="22"/>
      <w:szCs w:val="24"/>
    </w:rPr>
  </w:style>
  <w:style w:type="paragraph" w:styleId="ListNumber4">
    <w:name w:val="List Number 4"/>
    <w:rsid w:val="008A55C0"/>
    <w:pPr>
      <w:tabs>
        <w:tab w:val="num" w:pos="360"/>
      </w:tabs>
      <w:ind w:left="360" w:hanging="360"/>
    </w:pPr>
    <w:rPr>
      <w:sz w:val="22"/>
      <w:szCs w:val="24"/>
    </w:rPr>
  </w:style>
  <w:style w:type="paragraph" w:styleId="ListNumber5">
    <w:name w:val="List Number 5"/>
    <w:rsid w:val="008A55C0"/>
    <w:pPr>
      <w:tabs>
        <w:tab w:val="num" w:pos="1440"/>
      </w:tabs>
    </w:pPr>
    <w:rPr>
      <w:sz w:val="22"/>
      <w:szCs w:val="24"/>
    </w:rPr>
  </w:style>
  <w:style w:type="paragraph" w:customStyle="1" w:styleId="LongT">
    <w:name w:val="LongT"/>
    <w:basedOn w:val="OPCParaBase"/>
    <w:rsid w:val="002B62A7"/>
    <w:pPr>
      <w:spacing w:line="240" w:lineRule="auto"/>
    </w:pPr>
    <w:rPr>
      <w:b/>
      <w:sz w:val="32"/>
    </w:rPr>
  </w:style>
  <w:style w:type="paragraph" w:styleId="MacroText">
    <w:name w:val="macro"/>
    <w:link w:val="MacroTextChar"/>
    <w:rsid w:val="008A55C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8A55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55C0"/>
    <w:rPr>
      <w:sz w:val="24"/>
      <w:szCs w:val="24"/>
    </w:rPr>
  </w:style>
  <w:style w:type="paragraph" w:styleId="NormalIndent">
    <w:name w:val="Normal Indent"/>
    <w:rsid w:val="008A55C0"/>
    <w:pPr>
      <w:ind w:left="720"/>
    </w:pPr>
    <w:rPr>
      <w:sz w:val="22"/>
      <w:szCs w:val="24"/>
    </w:rPr>
  </w:style>
  <w:style w:type="paragraph" w:styleId="NoteHeading">
    <w:name w:val="Note Heading"/>
    <w:next w:val="Normal"/>
    <w:link w:val="NoteHeadingChar"/>
    <w:rsid w:val="008A55C0"/>
    <w:rPr>
      <w:sz w:val="22"/>
      <w:szCs w:val="24"/>
    </w:rPr>
  </w:style>
  <w:style w:type="table" w:customStyle="1" w:styleId="CFlag">
    <w:name w:val="CFlag"/>
    <w:basedOn w:val="TableNormal"/>
    <w:uiPriority w:val="99"/>
    <w:rsid w:val="002B62A7"/>
    <w:tblPr/>
  </w:style>
  <w:style w:type="paragraph" w:customStyle="1" w:styleId="notedraft">
    <w:name w:val="note(draft)"/>
    <w:aliases w:val="nd"/>
    <w:basedOn w:val="OPCParaBase"/>
    <w:rsid w:val="002B62A7"/>
    <w:pPr>
      <w:spacing w:before="240" w:line="240" w:lineRule="auto"/>
      <w:ind w:left="284" w:hanging="284"/>
    </w:pPr>
    <w:rPr>
      <w:i/>
      <w:sz w:val="24"/>
    </w:rPr>
  </w:style>
  <w:style w:type="paragraph" w:customStyle="1" w:styleId="notepara">
    <w:name w:val="note(para)"/>
    <w:aliases w:val="na"/>
    <w:basedOn w:val="OPCParaBase"/>
    <w:rsid w:val="002B62A7"/>
    <w:pPr>
      <w:spacing w:before="40" w:line="198" w:lineRule="exact"/>
      <w:ind w:left="2354" w:hanging="369"/>
    </w:pPr>
    <w:rPr>
      <w:sz w:val="18"/>
    </w:rPr>
  </w:style>
  <w:style w:type="paragraph" w:customStyle="1" w:styleId="noteParlAmend">
    <w:name w:val="note(ParlAmend)"/>
    <w:aliases w:val="npp"/>
    <w:basedOn w:val="OPCParaBase"/>
    <w:next w:val="ParlAmend"/>
    <w:rsid w:val="002B62A7"/>
    <w:pPr>
      <w:spacing w:line="240" w:lineRule="auto"/>
      <w:jc w:val="right"/>
    </w:pPr>
    <w:rPr>
      <w:rFonts w:ascii="Arial" w:hAnsi="Arial"/>
      <w:b/>
      <w:i/>
    </w:rPr>
  </w:style>
  <w:style w:type="character" w:styleId="PageNumber">
    <w:name w:val="page number"/>
    <w:basedOn w:val="DefaultParagraphFont"/>
    <w:rsid w:val="008A55C0"/>
  </w:style>
  <w:style w:type="paragraph" w:customStyle="1" w:styleId="Page1">
    <w:name w:val="Page1"/>
    <w:basedOn w:val="OPCParaBase"/>
    <w:rsid w:val="002B62A7"/>
    <w:pPr>
      <w:spacing w:before="5600" w:line="240" w:lineRule="auto"/>
    </w:pPr>
    <w:rPr>
      <w:b/>
      <w:sz w:val="32"/>
    </w:rPr>
  </w:style>
  <w:style w:type="paragraph" w:customStyle="1" w:styleId="PageBreak">
    <w:name w:val="PageBreak"/>
    <w:aliases w:val="pb"/>
    <w:basedOn w:val="OPCParaBase"/>
    <w:rsid w:val="002B62A7"/>
    <w:pPr>
      <w:spacing w:line="240" w:lineRule="auto"/>
    </w:pPr>
    <w:rPr>
      <w:sz w:val="20"/>
    </w:rPr>
  </w:style>
  <w:style w:type="paragraph" w:customStyle="1" w:styleId="paragraph">
    <w:name w:val="paragraph"/>
    <w:aliases w:val="a"/>
    <w:basedOn w:val="OPCParaBase"/>
    <w:link w:val="paragraphChar"/>
    <w:rsid w:val="002B62A7"/>
    <w:pPr>
      <w:tabs>
        <w:tab w:val="right" w:pos="1531"/>
      </w:tabs>
      <w:spacing w:before="40" w:line="240" w:lineRule="auto"/>
      <w:ind w:left="1644" w:hanging="1644"/>
    </w:pPr>
  </w:style>
  <w:style w:type="paragraph" w:customStyle="1" w:styleId="paragraphsub">
    <w:name w:val="paragraph(sub)"/>
    <w:aliases w:val="aa"/>
    <w:basedOn w:val="OPCParaBase"/>
    <w:rsid w:val="002B62A7"/>
    <w:pPr>
      <w:tabs>
        <w:tab w:val="right" w:pos="1985"/>
      </w:tabs>
      <w:spacing w:before="40" w:line="240" w:lineRule="auto"/>
      <w:ind w:left="2098" w:hanging="2098"/>
    </w:pPr>
  </w:style>
  <w:style w:type="paragraph" w:customStyle="1" w:styleId="paragraphsub-sub">
    <w:name w:val="paragraph(sub-sub)"/>
    <w:aliases w:val="aaa"/>
    <w:basedOn w:val="OPCParaBase"/>
    <w:rsid w:val="002B62A7"/>
    <w:pPr>
      <w:tabs>
        <w:tab w:val="right" w:pos="2722"/>
      </w:tabs>
      <w:spacing w:before="40" w:line="240" w:lineRule="auto"/>
      <w:ind w:left="2835" w:hanging="2835"/>
    </w:pPr>
  </w:style>
  <w:style w:type="paragraph" w:customStyle="1" w:styleId="ParlAmend">
    <w:name w:val="ParlAmend"/>
    <w:aliases w:val="pp"/>
    <w:basedOn w:val="OPCParaBase"/>
    <w:rsid w:val="002B62A7"/>
    <w:pPr>
      <w:spacing w:before="240" w:line="240" w:lineRule="atLeast"/>
      <w:ind w:hanging="567"/>
    </w:pPr>
    <w:rPr>
      <w:sz w:val="24"/>
    </w:rPr>
  </w:style>
  <w:style w:type="paragraph" w:customStyle="1" w:styleId="Penalty">
    <w:name w:val="Penalty"/>
    <w:basedOn w:val="OPCParaBase"/>
    <w:rsid w:val="002B62A7"/>
    <w:pPr>
      <w:tabs>
        <w:tab w:val="left" w:pos="2977"/>
      </w:tabs>
      <w:spacing w:before="180" w:line="240" w:lineRule="auto"/>
      <w:ind w:left="1985" w:hanging="851"/>
    </w:pPr>
  </w:style>
  <w:style w:type="paragraph" w:styleId="PlainText">
    <w:name w:val="Plain Text"/>
    <w:link w:val="PlainTextChar"/>
    <w:rsid w:val="008A55C0"/>
    <w:rPr>
      <w:rFonts w:ascii="Courier New" w:hAnsi="Courier New" w:cs="Courier New"/>
      <w:sz w:val="22"/>
    </w:rPr>
  </w:style>
  <w:style w:type="paragraph" w:customStyle="1" w:styleId="Portfolio">
    <w:name w:val="Portfolio"/>
    <w:basedOn w:val="OPCParaBase"/>
    <w:rsid w:val="002B62A7"/>
    <w:pPr>
      <w:spacing w:line="240" w:lineRule="auto"/>
    </w:pPr>
    <w:rPr>
      <w:i/>
      <w:sz w:val="20"/>
    </w:rPr>
  </w:style>
  <w:style w:type="paragraph" w:customStyle="1" w:styleId="Preamble">
    <w:name w:val="Preamble"/>
    <w:basedOn w:val="OPCParaBase"/>
    <w:next w:val="Normal"/>
    <w:rsid w:val="002B62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62A7"/>
    <w:pPr>
      <w:spacing w:line="240" w:lineRule="auto"/>
    </w:pPr>
    <w:rPr>
      <w:i/>
      <w:sz w:val="20"/>
    </w:rPr>
  </w:style>
  <w:style w:type="paragraph" w:styleId="Salutation">
    <w:name w:val="Salutation"/>
    <w:next w:val="Normal"/>
    <w:link w:val="SalutationChar"/>
    <w:rsid w:val="008A55C0"/>
    <w:rPr>
      <w:sz w:val="22"/>
      <w:szCs w:val="24"/>
    </w:rPr>
  </w:style>
  <w:style w:type="paragraph" w:customStyle="1" w:styleId="Session">
    <w:name w:val="Session"/>
    <w:basedOn w:val="OPCParaBase"/>
    <w:rsid w:val="002B62A7"/>
    <w:pPr>
      <w:spacing w:line="240" w:lineRule="auto"/>
    </w:pPr>
    <w:rPr>
      <w:sz w:val="28"/>
    </w:rPr>
  </w:style>
  <w:style w:type="paragraph" w:customStyle="1" w:styleId="ShortT">
    <w:name w:val="ShortT"/>
    <w:basedOn w:val="OPCParaBase"/>
    <w:next w:val="Normal"/>
    <w:link w:val="ShortTChar"/>
    <w:qFormat/>
    <w:rsid w:val="002B62A7"/>
    <w:pPr>
      <w:spacing w:line="240" w:lineRule="auto"/>
    </w:pPr>
    <w:rPr>
      <w:b/>
      <w:sz w:val="40"/>
    </w:rPr>
  </w:style>
  <w:style w:type="paragraph" w:styleId="Signature">
    <w:name w:val="Signature"/>
    <w:link w:val="SignatureChar"/>
    <w:rsid w:val="008A55C0"/>
    <w:pPr>
      <w:ind w:left="4252"/>
    </w:pPr>
    <w:rPr>
      <w:sz w:val="22"/>
      <w:szCs w:val="24"/>
    </w:rPr>
  </w:style>
  <w:style w:type="paragraph" w:customStyle="1" w:styleId="Sponsor">
    <w:name w:val="Sponsor"/>
    <w:basedOn w:val="OPCParaBase"/>
    <w:rsid w:val="002B62A7"/>
    <w:pPr>
      <w:spacing w:line="240" w:lineRule="auto"/>
    </w:pPr>
    <w:rPr>
      <w:i/>
    </w:rPr>
  </w:style>
  <w:style w:type="character" w:styleId="Strong">
    <w:name w:val="Strong"/>
    <w:basedOn w:val="DefaultParagraphFont"/>
    <w:qFormat/>
    <w:rsid w:val="008A55C0"/>
    <w:rPr>
      <w:b/>
      <w:bCs/>
    </w:rPr>
  </w:style>
  <w:style w:type="paragraph" w:customStyle="1" w:styleId="Subitem">
    <w:name w:val="Subitem"/>
    <w:aliases w:val="iss"/>
    <w:basedOn w:val="OPCParaBase"/>
    <w:rsid w:val="002B62A7"/>
    <w:pPr>
      <w:spacing w:before="180" w:line="240" w:lineRule="auto"/>
      <w:ind w:left="709" w:hanging="709"/>
    </w:pPr>
  </w:style>
  <w:style w:type="paragraph" w:customStyle="1" w:styleId="SubitemHead">
    <w:name w:val="SubitemHead"/>
    <w:aliases w:val="issh"/>
    <w:basedOn w:val="OPCParaBase"/>
    <w:rsid w:val="002B62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62A7"/>
    <w:pPr>
      <w:spacing w:before="40" w:line="240" w:lineRule="auto"/>
      <w:ind w:left="1134"/>
    </w:pPr>
  </w:style>
  <w:style w:type="paragraph" w:customStyle="1" w:styleId="SubsectionHead">
    <w:name w:val="SubsectionHead"/>
    <w:aliases w:val="ssh"/>
    <w:basedOn w:val="OPCParaBase"/>
    <w:next w:val="subsection"/>
    <w:rsid w:val="002B62A7"/>
    <w:pPr>
      <w:keepNext/>
      <w:keepLines/>
      <w:spacing w:before="240" w:line="240" w:lineRule="auto"/>
      <w:ind w:left="1134"/>
    </w:pPr>
    <w:rPr>
      <w:i/>
    </w:rPr>
  </w:style>
  <w:style w:type="paragraph" w:styleId="Subtitle">
    <w:name w:val="Subtitle"/>
    <w:link w:val="SubtitleChar"/>
    <w:qFormat/>
    <w:rsid w:val="008A55C0"/>
    <w:pPr>
      <w:spacing w:after="60"/>
      <w:jc w:val="center"/>
    </w:pPr>
    <w:rPr>
      <w:rFonts w:ascii="Arial" w:hAnsi="Arial" w:cs="Arial"/>
      <w:sz w:val="24"/>
      <w:szCs w:val="24"/>
    </w:rPr>
  </w:style>
  <w:style w:type="table" w:styleId="Table3Deffects1">
    <w:name w:val="Table 3D effects 1"/>
    <w:basedOn w:val="TableNormal"/>
    <w:rsid w:val="008A55C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55C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55C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55C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55C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55C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55C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55C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55C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55C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55C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55C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55C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55C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55C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55C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55C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62A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55C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55C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55C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55C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55C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55C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55C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55C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55C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55C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55C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55C0"/>
    <w:pPr>
      <w:ind w:left="220" w:hanging="220"/>
    </w:pPr>
    <w:rPr>
      <w:sz w:val="22"/>
      <w:szCs w:val="24"/>
    </w:rPr>
  </w:style>
  <w:style w:type="paragraph" w:styleId="TableofFigures">
    <w:name w:val="table of figures"/>
    <w:next w:val="Normal"/>
    <w:rsid w:val="008A55C0"/>
    <w:pPr>
      <w:ind w:left="440" w:hanging="440"/>
    </w:pPr>
    <w:rPr>
      <w:sz w:val="22"/>
      <w:szCs w:val="24"/>
    </w:rPr>
  </w:style>
  <w:style w:type="table" w:styleId="TableProfessional">
    <w:name w:val="Table Professional"/>
    <w:basedOn w:val="TableNormal"/>
    <w:rsid w:val="008A55C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55C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55C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55C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55C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55C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55C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55C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55C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55C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B62A7"/>
    <w:pPr>
      <w:spacing w:before="60" w:line="240" w:lineRule="auto"/>
      <w:ind w:left="284" w:hanging="284"/>
    </w:pPr>
    <w:rPr>
      <w:sz w:val="20"/>
    </w:rPr>
  </w:style>
  <w:style w:type="paragraph" w:customStyle="1" w:styleId="Tablei">
    <w:name w:val="Table(i)"/>
    <w:aliases w:val="taa"/>
    <w:basedOn w:val="OPCParaBase"/>
    <w:rsid w:val="002B62A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B62A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B62A7"/>
    <w:pPr>
      <w:spacing w:before="60" w:line="240" w:lineRule="atLeast"/>
    </w:pPr>
    <w:rPr>
      <w:sz w:val="20"/>
    </w:rPr>
  </w:style>
  <w:style w:type="character" w:customStyle="1" w:styleId="CTA---Char">
    <w:name w:val="CTA --- Char"/>
    <w:basedOn w:val="DefaultParagraphFont"/>
    <w:link w:val="CTA---"/>
    <w:rsid w:val="0057200F"/>
  </w:style>
  <w:style w:type="paragraph" w:styleId="Title">
    <w:name w:val="Title"/>
    <w:link w:val="TitleChar"/>
    <w:qFormat/>
    <w:rsid w:val="008A55C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B62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62A7"/>
    <w:pPr>
      <w:numPr>
        <w:numId w:val="2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62A7"/>
    <w:pPr>
      <w:spacing w:before="122" w:line="198" w:lineRule="exact"/>
      <w:ind w:left="1985" w:hanging="851"/>
      <w:jc w:val="right"/>
    </w:pPr>
    <w:rPr>
      <w:sz w:val="18"/>
    </w:rPr>
  </w:style>
  <w:style w:type="paragraph" w:customStyle="1" w:styleId="TLPTableBullet">
    <w:name w:val="TLPTableBullet"/>
    <w:aliases w:val="ttb"/>
    <w:basedOn w:val="OPCParaBase"/>
    <w:rsid w:val="002B62A7"/>
    <w:pPr>
      <w:spacing w:line="240" w:lineRule="exact"/>
      <w:ind w:left="284" w:hanging="284"/>
    </w:pPr>
    <w:rPr>
      <w:sz w:val="20"/>
    </w:rPr>
  </w:style>
  <w:style w:type="paragraph" w:styleId="TOAHeading">
    <w:name w:val="toa heading"/>
    <w:next w:val="Normal"/>
    <w:rsid w:val="008A55C0"/>
    <w:pPr>
      <w:spacing w:before="120"/>
    </w:pPr>
    <w:rPr>
      <w:rFonts w:ascii="Arial" w:hAnsi="Arial" w:cs="Arial"/>
      <w:b/>
      <w:bCs/>
      <w:sz w:val="24"/>
      <w:szCs w:val="24"/>
    </w:rPr>
  </w:style>
  <w:style w:type="paragraph" w:styleId="TOC1">
    <w:name w:val="toc 1"/>
    <w:basedOn w:val="OPCParaBase"/>
    <w:next w:val="Normal"/>
    <w:uiPriority w:val="39"/>
    <w:unhideWhenUsed/>
    <w:rsid w:val="002B62A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62A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62A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62A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62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B62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62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62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62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62A7"/>
    <w:pPr>
      <w:keepLines/>
      <w:spacing w:before="240" w:after="120" w:line="240" w:lineRule="auto"/>
      <w:ind w:left="794"/>
    </w:pPr>
    <w:rPr>
      <w:b/>
      <w:kern w:val="28"/>
      <w:sz w:val="20"/>
    </w:rPr>
  </w:style>
  <w:style w:type="paragraph" w:customStyle="1" w:styleId="TofSectsHeading">
    <w:name w:val="TofSects(Heading)"/>
    <w:basedOn w:val="OPCParaBase"/>
    <w:rsid w:val="002B62A7"/>
    <w:pPr>
      <w:spacing w:before="240" w:after="120" w:line="240" w:lineRule="auto"/>
    </w:pPr>
    <w:rPr>
      <w:b/>
      <w:sz w:val="24"/>
    </w:rPr>
  </w:style>
  <w:style w:type="paragraph" w:customStyle="1" w:styleId="TofSectsSection">
    <w:name w:val="TofSects(Section)"/>
    <w:basedOn w:val="OPCParaBase"/>
    <w:rsid w:val="002B62A7"/>
    <w:pPr>
      <w:keepLines/>
      <w:spacing w:before="40" w:line="240" w:lineRule="auto"/>
      <w:ind w:left="1588" w:hanging="794"/>
    </w:pPr>
    <w:rPr>
      <w:kern w:val="28"/>
      <w:sz w:val="18"/>
    </w:rPr>
  </w:style>
  <w:style w:type="paragraph" w:customStyle="1" w:styleId="TofSectsSubdiv">
    <w:name w:val="TofSects(Subdiv)"/>
    <w:basedOn w:val="OPCParaBase"/>
    <w:rsid w:val="002B62A7"/>
    <w:pPr>
      <w:keepLines/>
      <w:spacing w:before="80" w:line="240" w:lineRule="auto"/>
      <w:ind w:left="1588" w:hanging="794"/>
    </w:pPr>
    <w:rPr>
      <w:kern w:val="28"/>
    </w:rPr>
  </w:style>
  <w:style w:type="character" w:customStyle="1" w:styleId="CTA----Char">
    <w:name w:val="CTA ---- Char"/>
    <w:basedOn w:val="CTA---Char"/>
    <w:link w:val="CTA----"/>
    <w:rsid w:val="0057200F"/>
  </w:style>
  <w:style w:type="character" w:customStyle="1" w:styleId="CTA--Char">
    <w:name w:val="CTA -- Char"/>
    <w:basedOn w:val="DefaultParagraphFont"/>
    <w:link w:val="CTA--"/>
    <w:rsid w:val="0057200F"/>
  </w:style>
  <w:style w:type="character" w:customStyle="1" w:styleId="subsectionChar">
    <w:name w:val="subsection Char"/>
    <w:aliases w:val="ss Char"/>
    <w:basedOn w:val="DefaultParagraphFont"/>
    <w:link w:val="subsection"/>
    <w:rsid w:val="0057200F"/>
    <w:rPr>
      <w:sz w:val="22"/>
    </w:rPr>
  </w:style>
  <w:style w:type="character" w:customStyle="1" w:styleId="OPCCharBase">
    <w:name w:val="OPCCharBase"/>
    <w:uiPriority w:val="1"/>
    <w:qFormat/>
    <w:rsid w:val="002B62A7"/>
  </w:style>
  <w:style w:type="paragraph" w:customStyle="1" w:styleId="OPCParaBase">
    <w:name w:val="OPCParaBase"/>
    <w:link w:val="OPCParaBaseChar"/>
    <w:qFormat/>
    <w:rsid w:val="002B62A7"/>
    <w:pPr>
      <w:spacing w:line="260" w:lineRule="atLeast"/>
    </w:pPr>
    <w:rPr>
      <w:sz w:val="22"/>
    </w:rPr>
  </w:style>
  <w:style w:type="paragraph" w:customStyle="1" w:styleId="noteToPara">
    <w:name w:val="noteToPara"/>
    <w:aliases w:val="ntp"/>
    <w:basedOn w:val="OPCParaBase"/>
    <w:rsid w:val="002B62A7"/>
    <w:pPr>
      <w:spacing w:before="122" w:line="198" w:lineRule="exact"/>
      <w:ind w:left="2353" w:hanging="709"/>
    </w:pPr>
    <w:rPr>
      <w:sz w:val="18"/>
    </w:rPr>
  </w:style>
  <w:style w:type="paragraph" w:customStyle="1" w:styleId="WRStyle">
    <w:name w:val="WR Style"/>
    <w:aliases w:val="WR"/>
    <w:basedOn w:val="OPCParaBase"/>
    <w:rsid w:val="002B62A7"/>
    <w:pPr>
      <w:spacing w:before="240" w:line="240" w:lineRule="auto"/>
      <w:ind w:left="284" w:hanging="284"/>
    </w:pPr>
    <w:rPr>
      <w:b/>
      <w:i/>
      <w:kern w:val="28"/>
      <w:sz w:val="24"/>
    </w:rPr>
  </w:style>
  <w:style w:type="character" w:customStyle="1" w:styleId="OPCParaBaseChar">
    <w:name w:val="OPCParaBase Char"/>
    <w:basedOn w:val="DefaultParagraphFont"/>
    <w:link w:val="OPCParaBase"/>
    <w:rsid w:val="00BB0009"/>
    <w:rPr>
      <w:sz w:val="22"/>
    </w:rPr>
  </w:style>
  <w:style w:type="character" w:customStyle="1" w:styleId="CTA-Char">
    <w:name w:val="CTA - Char"/>
    <w:basedOn w:val="OPCParaBaseChar"/>
    <w:link w:val="CTA-"/>
    <w:rsid w:val="00BB0009"/>
    <w:rPr>
      <w:sz w:val="22"/>
    </w:rPr>
  </w:style>
  <w:style w:type="character" w:customStyle="1" w:styleId="ShortTChar">
    <w:name w:val="ShortT Char"/>
    <w:basedOn w:val="OPCParaBaseChar"/>
    <w:link w:val="ShortT"/>
    <w:rsid w:val="00BB0009"/>
    <w:rPr>
      <w:b/>
      <w:sz w:val="40"/>
    </w:rPr>
  </w:style>
  <w:style w:type="character" w:customStyle="1" w:styleId="ActnoChar">
    <w:name w:val="Actno Char"/>
    <w:basedOn w:val="ShortTChar"/>
    <w:link w:val="Actno"/>
    <w:rsid w:val="00BB0009"/>
    <w:rPr>
      <w:b/>
      <w:sz w:val="40"/>
    </w:rPr>
  </w:style>
  <w:style w:type="character" w:customStyle="1" w:styleId="HeaderChar">
    <w:name w:val="Header Char"/>
    <w:basedOn w:val="DefaultParagraphFont"/>
    <w:link w:val="Header"/>
    <w:rsid w:val="002B62A7"/>
    <w:rPr>
      <w:sz w:val="16"/>
    </w:rPr>
  </w:style>
  <w:style w:type="character" w:customStyle="1" w:styleId="FooterChar">
    <w:name w:val="Footer Char"/>
    <w:basedOn w:val="DefaultParagraphFont"/>
    <w:link w:val="Footer"/>
    <w:rsid w:val="002B62A7"/>
    <w:rPr>
      <w:sz w:val="22"/>
      <w:szCs w:val="24"/>
    </w:rPr>
  </w:style>
  <w:style w:type="character" w:customStyle="1" w:styleId="Heading1Char">
    <w:name w:val="Heading 1 Char"/>
    <w:basedOn w:val="DefaultParagraphFont"/>
    <w:link w:val="Heading1"/>
    <w:rsid w:val="00636A3E"/>
    <w:rPr>
      <w:b/>
      <w:bCs/>
      <w:kern w:val="28"/>
      <w:sz w:val="36"/>
      <w:szCs w:val="32"/>
      <w:lang w:val="en-AU" w:eastAsia="en-AU" w:bidi="ar-SA"/>
    </w:rPr>
  </w:style>
  <w:style w:type="character" w:customStyle="1" w:styleId="Heading2Char">
    <w:name w:val="Heading 2 Char"/>
    <w:basedOn w:val="DefaultParagraphFont"/>
    <w:link w:val="Heading2"/>
    <w:rsid w:val="00636A3E"/>
    <w:rPr>
      <w:b/>
      <w:iCs/>
      <w:kern w:val="28"/>
      <w:sz w:val="32"/>
      <w:szCs w:val="28"/>
    </w:rPr>
  </w:style>
  <w:style w:type="character" w:customStyle="1" w:styleId="Heading3Char">
    <w:name w:val="Heading 3 Char"/>
    <w:basedOn w:val="DefaultParagraphFont"/>
    <w:link w:val="Heading3"/>
    <w:rsid w:val="00636A3E"/>
    <w:rPr>
      <w:b/>
      <w:kern w:val="28"/>
      <w:sz w:val="28"/>
      <w:szCs w:val="26"/>
    </w:rPr>
  </w:style>
  <w:style w:type="character" w:customStyle="1" w:styleId="Heading4Char">
    <w:name w:val="Heading 4 Char"/>
    <w:basedOn w:val="DefaultParagraphFont"/>
    <w:link w:val="Heading4"/>
    <w:rsid w:val="00636A3E"/>
    <w:rPr>
      <w:b/>
      <w:kern w:val="28"/>
      <w:sz w:val="26"/>
      <w:szCs w:val="28"/>
    </w:rPr>
  </w:style>
  <w:style w:type="character" w:customStyle="1" w:styleId="Heading5Char">
    <w:name w:val="Heading 5 Char"/>
    <w:basedOn w:val="DefaultParagraphFont"/>
    <w:link w:val="Heading5"/>
    <w:rsid w:val="00636A3E"/>
    <w:rPr>
      <w:b/>
      <w:iCs/>
      <w:kern w:val="28"/>
      <w:sz w:val="24"/>
      <w:szCs w:val="26"/>
    </w:rPr>
  </w:style>
  <w:style w:type="character" w:customStyle="1" w:styleId="Heading6Char">
    <w:name w:val="Heading 6 Char"/>
    <w:basedOn w:val="DefaultParagraphFont"/>
    <w:link w:val="Heading6"/>
    <w:rsid w:val="00636A3E"/>
    <w:rPr>
      <w:rFonts w:ascii="Arial" w:hAnsi="Arial" w:cs="Arial"/>
      <w:b/>
      <w:kern w:val="28"/>
      <w:sz w:val="32"/>
      <w:szCs w:val="22"/>
    </w:rPr>
  </w:style>
  <w:style w:type="character" w:customStyle="1" w:styleId="Heading7Char">
    <w:name w:val="Heading 7 Char"/>
    <w:basedOn w:val="DefaultParagraphFont"/>
    <w:link w:val="Heading7"/>
    <w:rsid w:val="00636A3E"/>
    <w:rPr>
      <w:rFonts w:ascii="Arial" w:hAnsi="Arial" w:cs="Arial"/>
      <w:b/>
      <w:kern w:val="28"/>
      <w:sz w:val="28"/>
      <w:szCs w:val="22"/>
    </w:rPr>
  </w:style>
  <w:style w:type="character" w:customStyle="1" w:styleId="Heading8Char">
    <w:name w:val="Heading 8 Char"/>
    <w:basedOn w:val="DefaultParagraphFont"/>
    <w:link w:val="Heading8"/>
    <w:rsid w:val="00636A3E"/>
    <w:rPr>
      <w:rFonts w:ascii="Arial" w:hAnsi="Arial" w:cs="Arial"/>
      <w:b/>
      <w:iCs/>
      <w:kern w:val="28"/>
      <w:sz w:val="26"/>
      <w:szCs w:val="22"/>
    </w:rPr>
  </w:style>
  <w:style w:type="character" w:customStyle="1" w:styleId="Heading9Char">
    <w:name w:val="Heading 9 Char"/>
    <w:basedOn w:val="DefaultParagraphFont"/>
    <w:link w:val="Heading9"/>
    <w:rsid w:val="00636A3E"/>
    <w:rPr>
      <w:b/>
      <w:bCs/>
      <w:i/>
      <w:kern w:val="28"/>
      <w:sz w:val="28"/>
      <w:szCs w:val="22"/>
    </w:rPr>
  </w:style>
  <w:style w:type="character" w:customStyle="1" w:styleId="BalloonTextChar">
    <w:name w:val="Balloon Text Char"/>
    <w:basedOn w:val="DefaultParagraphFont"/>
    <w:link w:val="BalloonText"/>
    <w:uiPriority w:val="99"/>
    <w:rsid w:val="002B62A7"/>
    <w:rPr>
      <w:rFonts w:ascii="Tahoma" w:eastAsiaTheme="minorHAnsi" w:hAnsi="Tahoma" w:cs="Tahoma"/>
      <w:sz w:val="16"/>
      <w:szCs w:val="16"/>
      <w:lang w:eastAsia="en-US"/>
    </w:rPr>
  </w:style>
  <w:style w:type="character" w:customStyle="1" w:styleId="BodyTextChar">
    <w:name w:val="Body Text Char"/>
    <w:basedOn w:val="DefaultParagraphFont"/>
    <w:link w:val="BodyText"/>
    <w:rsid w:val="00636A3E"/>
    <w:rPr>
      <w:sz w:val="22"/>
      <w:szCs w:val="24"/>
      <w:lang w:val="en-AU" w:eastAsia="en-AU" w:bidi="ar-SA"/>
    </w:rPr>
  </w:style>
  <w:style w:type="character" w:customStyle="1" w:styleId="BodyText2Char">
    <w:name w:val="Body Text 2 Char"/>
    <w:basedOn w:val="DefaultParagraphFont"/>
    <w:link w:val="BodyText2"/>
    <w:rsid w:val="00636A3E"/>
    <w:rPr>
      <w:sz w:val="22"/>
      <w:szCs w:val="24"/>
      <w:lang w:val="en-AU" w:eastAsia="en-AU" w:bidi="ar-SA"/>
    </w:rPr>
  </w:style>
  <w:style w:type="character" w:customStyle="1" w:styleId="BodyText3Char">
    <w:name w:val="Body Text 3 Char"/>
    <w:basedOn w:val="DefaultParagraphFont"/>
    <w:link w:val="BodyText3"/>
    <w:rsid w:val="00636A3E"/>
    <w:rPr>
      <w:sz w:val="16"/>
      <w:szCs w:val="16"/>
      <w:lang w:val="en-AU" w:eastAsia="en-AU" w:bidi="ar-SA"/>
    </w:rPr>
  </w:style>
  <w:style w:type="character" w:customStyle="1" w:styleId="BodyTextIndentChar">
    <w:name w:val="Body Text Indent Char"/>
    <w:basedOn w:val="DefaultParagraphFont"/>
    <w:link w:val="BodyTextIndent"/>
    <w:rsid w:val="00636A3E"/>
    <w:rPr>
      <w:sz w:val="22"/>
      <w:szCs w:val="24"/>
      <w:lang w:val="en-AU" w:eastAsia="en-AU" w:bidi="ar-SA"/>
    </w:rPr>
  </w:style>
  <w:style w:type="character" w:customStyle="1" w:styleId="BodyTextIndent2Char">
    <w:name w:val="Body Text Indent 2 Char"/>
    <w:basedOn w:val="DefaultParagraphFont"/>
    <w:link w:val="BodyTextIndent2"/>
    <w:rsid w:val="00636A3E"/>
    <w:rPr>
      <w:sz w:val="22"/>
      <w:szCs w:val="24"/>
      <w:lang w:val="en-AU" w:eastAsia="en-AU" w:bidi="ar-SA"/>
    </w:rPr>
  </w:style>
  <w:style w:type="character" w:customStyle="1" w:styleId="BodyTextIndent3Char">
    <w:name w:val="Body Text Indent 3 Char"/>
    <w:basedOn w:val="DefaultParagraphFont"/>
    <w:link w:val="BodyTextIndent3"/>
    <w:rsid w:val="00636A3E"/>
    <w:rPr>
      <w:sz w:val="16"/>
      <w:szCs w:val="16"/>
      <w:lang w:val="en-AU" w:eastAsia="en-AU" w:bidi="ar-SA"/>
    </w:rPr>
  </w:style>
  <w:style w:type="character" w:customStyle="1" w:styleId="ClosingChar">
    <w:name w:val="Closing Char"/>
    <w:basedOn w:val="DefaultParagraphFont"/>
    <w:link w:val="Closing"/>
    <w:rsid w:val="00636A3E"/>
    <w:rPr>
      <w:sz w:val="22"/>
      <w:szCs w:val="24"/>
      <w:lang w:val="en-AU" w:eastAsia="en-AU" w:bidi="ar-SA"/>
    </w:rPr>
  </w:style>
  <w:style w:type="character" w:customStyle="1" w:styleId="CommentTextChar">
    <w:name w:val="Comment Text Char"/>
    <w:basedOn w:val="DefaultParagraphFont"/>
    <w:link w:val="CommentText"/>
    <w:rsid w:val="00636A3E"/>
    <w:rPr>
      <w:lang w:val="en-AU" w:eastAsia="en-AU" w:bidi="ar-SA"/>
    </w:rPr>
  </w:style>
  <w:style w:type="character" w:customStyle="1" w:styleId="CommentSubjectChar">
    <w:name w:val="Comment Subject Char"/>
    <w:basedOn w:val="CommentTextChar"/>
    <w:link w:val="CommentSubject"/>
    <w:rsid w:val="00636A3E"/>
    <w:rPr>
      <w:b/>
      <w:bCs/>
      <w:szCs w:val="24"/>
      <w:lang w:val="en-AU" w:eastAsia="en-AU" w:bidi="ar-SA"/>
    </w:rPr>
  </w:style>
  <w:style w:type="character" w:customStyle="1" w:styleId="DateChar">
    <w:name w:val="Date Char"/>
    <w:basedOn w:val="DefaultParagraphFont"/>
    <w:link w:val="Date"/>
    <w:rsid w:val="00636A3E"/>
    <w:rPr>
      <w:sz w:val="22"/>
      <w:szCs w:val="24"/>
      <w:lang w:val="en-AU" w:eastAsia="en-AU" w:bidi="ar-SA"/>
    </w:rPr>
  </w:style>
  <w:style w:type="character" w:customStyle="1" w:styleId="DocumentMapChar">
    <w:name w:val="Document Map Char"/>
    <w:basedOn w:val="DefaultParagraphFont"/>
    <w:link w:val="DocumentMap"/>
    <w:rsid w:val="00636A3E"/>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636A3E"/>
    <w:rPr>
      <w:sz w:val="22"/>
      <w:szCs w:val="24"/>
      <w:lang w:val="en-AU" w:eastAsia="en-AU" w:bidi="ar-SA"/>
    </w:rPr>
  </w:style>
  <w:style w:type="character" w:customStyle="1" w:styleId="EndnoteTextChar">
    <w:name w:val="Endnote Text Char"/>
    <w:basedOn w:val="DefaultParagraphFont"/>
    <w:link w:val="EndnoteText"/>
    <w:rsid w:val="00636A3E"/>
    <w:rPr>
      <w:lang w:val="en-AU" w:eastAsia="en-AU" w:bidi="ar-SA"/>
    </w:rPr>
  </w:style>
  <w:style w:type="character" w:customStyle="1" w:styleId="FootnoteTextChar">
    <w:name w:val="Footnote Text Char"/>
    <w:basedOn w:val="DefaultParagraphFont"/>
    <w:link w:val="FootnoteText"/>
    <w:rsid w:val="00636A3E"/>
    <w:rPr>
      <w:lang w:val="en-AU" w:eastAsia="en-AU" w:bidi="ar-SA"/>
    </w:rPr>
  </w:style>
  <w:style w:type="character" w:customStyle="1" w:styleId="HTMLAddressChar">
    <w:name w:val="HTML Address Char"/>
    <w:basedOn w:val="DefaultParagraphFont"/>
    <w:link w:val="HTMLAddress"/>
    <w:rsid w:val="00636A3E"/>
    <w:rPr>
      <w:i/>
      <w:iCs/>
      <w:sz w:val="22"/>
      <w:szCs w:val="24"/>
      <w:lang w:val="en-AU" w:eastAsia="en-AU" w:bidi="ar-SA"/>
    </w:rPr>
  </w:style>
  <w:style w:type="character" w:customStyle="1" w:styleId="HTMLPreformattedChar">
    <w:name w:val="HTML Preformatted Char"/>
    <w:basedOn w:val="DefaultParagraphFont"/>
    <w:link w:val="HTMLPreformatted"/>
    <w:rsid w:val="00636A3E"/>
    <w:rPr>
      <w:rFonts w:ascii="Courier New" w:hAnsi="Courier New" w:cs="Courier New"/>
      <w:lang w:val="en-AU" w:eastAsia="en-AU" w:bidi="ar-SA"/>
    </w:rPr>
  </w:style>
  <w:style w:type="character" w:customStyle="1" w:styleId="MessageHeaderChar">
    <w:name w:val="Message Header Char"/>
    <w:basedOn w:val="DefaultParagraphFont"/>
    <w:link w:val="MessageHeader"/>
    <w:rsid w:val="00636A3E"/>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636A3E"/>
    <w:rPr>
      <w:sz w:val="22"/>
      <w:szCs w:val="24"/>
      <w:lang w:val="en-AU" w:eastAsia="en-AU" w:bidi="ar-SA"/>
    </w:rPr>
  </w:style>
  <w:style w:type="character" w:customStyle="1" w:styleId="PlainTextChar">
    <w:name w:val="Plain Text Char"/>
    <w:basedOn w:val="DefaultParagraphFont"/>
    <w:link w:val="PlainText"/>
    <w:rsid w:val="00636A3E"/>
    <w:rPr>
      <w:rFonts w:ascii="Courier New" w:hAnsi="Courier New" w:cs="Courier New"/>
      <w:sz w:val="22"/>
      <w:lang w:val="en-AU" w:eastAsia="en-AU" w:bidi="ar-SA"/>
    </w:rPr>
  </w:style>
  <w:style w:type="character" w:customStyle="1" w:styleId="SalutationChar">
    <w:name w:val="Salutation Char"/>
    <w:basedOn w:val="DefaultParagraphFont"/>
    <w:link w:val="Salutation"/>
    <w:rsid w:val="00636A3E"/>
    <w:rPr>
      <w:sz w:val="22"/>
      <w:szCs w:val="24"/>
      <w:lang w:val="en-AU" w:eastAsia="en-AU" w:bidi="ar-SA"/>
    </w:rPr>
  </w:style>
  <w:style w:type="character" w:customStyle="1" w:styleId="SignatureChar">
    <w:name w:val="Signature Char"/>
    <w:basedOn w:val="DefaultParagraphFont"/>
    <w:link w:val="Signature"/>
    <w:rsid w:val="00636A3E"/>
    <w:rPr>
      <w:sz w:val="22"/>
      <w:szCs w:val="24"/>
      <w:lang w:val="en-AU" w:eastAsia="en-AU" w:bidi="ar-SA"/>
    </w:rPr>
  </w:style>
  <w:style w:type="character" w:customStyle="1" w:styleId="SubtitleChar">
    <w:name w:val="Subtitle Char"/>
    <w:basedOn w:val="DefaultParagraphFont"/>
    <w:link w:val="Subtitle"/>
    <w:rsid w:val="00636A3E"/>
    <w:rPr>
      <w:rFonts w:ascii="Arial" w:hAnsi="Arial" w:cs="Arial"/>
      <w:sz w:val="24"/>
      <w:szCs w:val="24"/>
      <w:lang w:val="en-AU" w:eastAsia="en-AU" w:bidi="ar-SA"/>
    </w:rPr>
  </w:style>
  <w:style w:type="character" w:customStyle="1" w:styleId="TitleChar">
    <w:name w:val="Title Char"/>
    <w:basedOn w:val="DefaultParagraphFont"/>
    <w:link w:val="Title"/>
    <w:rsid w:val="00636A3E"/>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636A3E"/>
    <w:rPr>
      <w:sz w:val="22"/>
      <w:szCs w:val="24"/>
      <w:lang w:val="en-AU" w:eastAsia="en-AU" w:bidi="ar-SA"/>
    </w:rPr>
  </w:style>
  <w:style w:type="character" w:customStyle="1" w:styleId="BodyTextFirstIndent2Char">
    <w:name w:val="Body Text First Indent 2 Char"/>
    <w:basedOn w:val="BodyTextIndentChar"/>
    <w:link w:val="BodyTextFirstIndent2"/>
    <w:rsid w:val="00636A3E"/>
    <w:rPr>
      <w:sz w:val="22"/>
      <w:szCs w:val="24"/>
      <w:lang w:val="en-AU" w:eastAsia="en-AU" w:bidi="ar-SA"/>
    </w:rPr>
  </w:style>
  <w:style w:type="character" w:customStyle="1" w:styleId="MacroTextChar">
    <w:name w:val="Macro Text Char"/>
    <w:basedOn w:val="DefaultParagraphFont"/>
    <w:link w:val="MacroText"/>
    <w:rsid w:val="00636A3E"/>
    <w:rPr>
      <w:rFonts w:ascii="Courier New" w:hAnsi="Courier New" w:cs="Courier New"/>
      <w:lang w:val="en-AU" w:eastAsia="en-AU" w:bidi="ar-SA"/>
    </w:rPr>
  </w:style>
  <w:style w:type="character" w:customStyle="1" w:styleId="ItemHeadChar">
    <w:name w:val="ItemHead Char"/>
    <w:aliases w:val="ih Char"/>
    <w:basedOn w:val="OPCParaBaseChar"/>
    <w:link w:val="ItemHead"/>
    <w:rsid w:val="009E0F64"/>
    <w:rPr>
      <w:rFonts w:ascii="Arial" w:hAnsi="Arial"/>
      <w:b/>
      <w:kern w:val="28"/>
      <w:sz w:val="24"/>
    </w:rPr>
  </w:style>
  <w:style w:type="character" w:customStyle="1" w:styleId="ItemChar">
    <w:name w:val="Item Char"/>
    <w:aliases w:val="i Char"/>
    <w:basedOn w:val="OPCParaBaseChar"/>
    <w:link w:val="Item"/>
    <w:rsid w:val="009E0F64"/>
    <w:rPr>
      <w:sz w:val="22"/>
    </w:rPr>
  </w:style>
  <w:style w:type="paragraph" w:customStyle="1" w:styleId="SignCoverPageEnd">
    <w:name w:val="SignCoverPageEnd"/>
    <w:basedOn w:val="OPCParaBase"/>
    <w:next w:val="Normal"/>
    <w:rsid w:val="002B62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62A7"/>
    <w:pPr>
      <w:pBdr>
        <w:top w:val="single" w:sz="4" w:space="1" w:color="auto"/>
      </w:pBdr>
      <w:spacing w:before="360"/>
      <w:ind w:right="397"/>
      <w:jc w:val="both"/>
    </w:pPr>
  </w:style>
  <w:style w:type="paragraph" w:customStyle="1" w:styleId="ENotesHeading1">
    <w:name w:val="ENotesHeading 1"/>
    <w:aliases w:val="Enh1"/>
    <w:basedOn w:val="OPCParaBase"/>
    <w:next w:val="Normal"/>
    <w:rsid w:val="002B62A7"/>
    <w:pPr>
      <w:spacing w:before="120"/>
      <w:outlineLvl w:val="1"/>
    </w:pPr>
    <w:rPr>
      <w:b/>
      <w:sz w:val="28"/>
      <w:szCs w:val="28"/>
    </w:rPr>
  </w:style>
  <w:style w:type="paragraph" w:customStyle="1" w:styleId="ENotesHeading2">
    <w:name w:val="ENotesHeading 2"/>
    <w:aliases w:val="Enh2,ENh2"/>
    <w:basedOn w:val="OPCParaBase"/>
    <w:next w:val="Normal"/>
    <w:rsid w:val="002B62A7"/>
    <w:pPr>
      <w:spacing w:before="120" w:after="120"/>
      <w:outlineLvl w:val="2"/>
    </w:pPr>
    <w:rPr>
      <w:b/>
      <w:sz w:val="24"/>
      <w:szCs w:val="28"/>
    </w:rPr>
  </w:style>
  <w:style w:type="paragraph" w:customStyle="1" w:styleId="CompiledActNo">
    <w:name w:val="CompiledActNo"/>
    <w:basedOn w:val="OPCParaBase"/>
    <w:next w:val="Normal"/>
    <w:rsid w:val="002B62A7"/>
    <w:rPr>
      <w:b/>
      <w:sz w:val="24"/>
      <w:szCs w:val="24"/>
    </w:rPr>
  </w:style>
  <w:style w:type="paragraph" w:customStyle="1" w:styleId="ENotesText">
    <w:name w:val="ENotesText"/>
    <w:aliases w:val="Ent"/>
    <w:basedOn w:val="OPCParaBase"/>
    <w:next w:val="Normal"/>
    <w:rsid w:val="002B62A7"/>
    <w:pPr>
      <w:spacing w:before="120"/>
    </w:pPr>
  </w:style>
  <w:style w:type="paragraph" w:customStyle="1" w:styleId="CompiledMadeUnder">
    <w:name w:val="CompiledMadeUnder"/>
    <w:basedOn w:val="OPCParaBase"/>
    <w:next w:val="Normal"/>
    <w:rsid w:val="002B62A7"/>
    <w:rPr>
      <w:i/>
      <w:sz w:val="24"/>
      <w:szCs w:val="24"/>
    </w:rPr>
  </w:style>
  <w:style w:type="paragraph" w:customStyle="1" w:styleId="Paragraphsub-sub-sub">
    <w:name w:val="Paragraph(sub-sub-sub)"/>
    <w:aliases w:val="aaaa"/>
    <w:basedOn w:val="OPCParaBase"/>
    <w:rsid w:val="002B62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62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62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62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62A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62A7"/>
    <w:pPr>
      <w:spacing w:before="60" w:line="240" w:lineRule="auto"/>
    </w:pPr>
    <w:rPr>
      <w:rFonts w:cs="Arial"/>
      <w:sz w:val="20"/>
      <w:szCs w:val="22"/>
    </w:rPr>
  </w:style>
  <w:style w:type="paragraph" w:customStyle="1" w:styleId="ActHead10">
    <w:name w:val="ActHead 10"/>
    <w:aliases w:val="sp"/>
    <w:basedOn w:val="OPCParaBase"/>
    <w:next w:val="ActHead3"/>
    <w:rsid w:val="002B62A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B62A7"/>
    <w:pPr>
      <w:keepNext/>
      <w:spacing w:before="60" w:line="240" w:lineRule="atLeast"/>
    </w:pPr>
    <w:rPr>
      <w:b/>
      <w:sz w:val="20"/>
    </w:rPr>
  </w:style>
  <w:style w:type="paragraph" w:customStyle="1" w:styleId="NoteToSubpara">
    <w:name w:val="NoteToSubpara"/>
    <w:aliases w:val="nts"/>
    <w:basedOn w:val="OPCParaBase"/>
    <w:rsid w:val="002B62A7"/>
    <w:pPr>
      <w:spacing w:before="40" w:line="198" w:lineRule="exact"/>
      <w:ind w:left="2835" w:hanging="709"/>
    </w:pPr>
    <w:rPr>
      <w:sz w:val="18"/>
    </w:rPr>
  </w:style>
  <w:style w:type="paragraph" w:customStyle="1" w:styleId="ENoteTableHeading">
    <w:name w:val="ENoteTableHeading"/>
    <w:aliases w:val="enth"/>
    <w:basedOn w:val="OPCParaBase"/>
    <w:rsid w:val="002B62A7"/>
    <w:pPr>
      <w:keepNext/>
      <w:spacing w:before="60" w:line="240" w:lineRule="atLeast"/>
    </w:pPr>
    <w:rPr>
      <w:rFonts w:ascii="Arial" w:hAnsi="Arial"/>
      <w:b/>
      <w:sz w:val="16"/>
    </w:rPr>
  </w:style>
  <w:style w:type="paragraph" w:customStyle="1" w:styleId="ENoteTTi">
    <w:name w:val="ENoteTTi"/>
    <w:aliases w:val="entti"/>
    <w:basedOn w:val="OPCParaBase"/>
    <w:rsid w:val="002B62A7"/>
    <w:pPr>
      <w:keepNext/>
      <w:spacing w:before="60" w:line="240" w:lineRule="atLeast"/>
      <w:ind w:left="170"/>
    </w:pPr>
    <w:rPr>
      <w:sz w:val="16"/>
    </w:rPr>
  </w:style>
  <w:style w:type="paragraph" w:customStyle="1" w:styleId="ENoteTTIndentHeading">
    <w:name w:val="ENoteTTIndentHeading"/>
    <w:aliases w:val="enTTHi"/>
    <w:basedOn w:val="OPCParaBase"/>
    <w:rsid w:val="002B62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62A7"/>
    <w:pPr>
      <w:spacing w:before="60" w:line="240" w:lineRule="atLeast"/>
    </w:pPr>
    <w:rPr>
      <w:sz w:val="16"/>
    </w:rPr>
  </w:style>
  <w:style w:type="paragraph" w:customStyle="1" w:styleId="ENotesHeading3">
    <w:name w:val="ENotesHeading 3"/>
    <w:aliases w:val="Enh3"/>
    <w:basedOn w:val="OPCParaBase"/>
    <w:next w:val="Normal"/>
    <w:rsid w:val="002B62A7"/>
    <w:pPr>
      <w:keepNext/>
      <w:spacing w:before="120" w:line="240" w:lineRule="auto"/>
      <w:outlineLvl w:val="4"/>
    </w:pPr>
    <w:rPr>
      <w:b/>
      <w:szCs w:val="24"/>
    </w:rPr>
  </w:style>
  <w:style w:type="paragraph" w:customStyle="1" w:styleId="SubPartCASA">
    <w:name w:val="SubPart(CASA)"/>
    <w:aliases w:val="csp"/>
    <w:basedOn w:val="OPCParaBase"/>
    <w:next w:val="ActHead3"/>
    <w:rsid w:val="002B62A7"/>
    <w:pPr>
      <w:keepNext/>
      <w:keepLines/>
      <w:spacing w:before="280"/>
      <w:outlineLvl w:val="1"/>
    </w:pPr>
    <w:rPr>
      <w:b/>
      <w:kern w:val="28"/>
      <w:sz w:val="32"/>
    </w:rPr>
  </w:style>
  <w:style w:type="character" w:customStyle="1" w:styleId="CharSubPartTextCASA">
    <w:name w:val="CharSubPartText(CASA)"/>
    <w:basedOn w:val="OPCCharBase"/>
    <w:uiPriority w:val="1"/>
    <w:rsid w:val="002B62A7"/>
  </w:style>
  <w:style w:type="character" w:customStyle="1" w:styleId="CharSubPartNoCASA">
    <w:name w:val="CharSubPartNo(CASA)"/>
    <w:basedOn w:val="OPCCharBase"/>
    <w:uiPriority w:val="1"/>
    <w:rsid w:val="002B62A7"/>
  </w:style>
  <w:style w:type="paragraph" w:customStyle="1" w:styleId="ENoteTTIndentHeadingSub">
    <w:name w:val="ENoteTTIndentHeadingSub"/>
    <w:aliases w:val="enTTHis"/>
    <w:basedOn w:val="OPCParaBase"/>
    <w:rsid w:val="002B62A7"/>
    <w:pPr>
      <w:keepNext/>
      <w:spacing w:before="60" w:line="240" w:lineRule="atLeast"/>
      <w:ind w:left="340"/>
    </w:pPr>
    <w:rPr>
      <w:b/>
      <w:sz w:val="16"/>
    </w:rPr>
  </w:style>
  <w:style w:type="paragraph" w:customStyle="1" w:styleId="ENoteTTiSub">
    <w:name w:val="ENoteTTiSub"/>
    <w:aliases w:val="enttis"/>
    <w:basedOn w:val="OPCParaBase"/>
    <w:rsid w:val="002B62A7"/>
    <w:pPr>
      <w:keepNext/>
      <w:spacing w:before="60" w:line="240" w:lineRule="atLeast"/>
      <w:ind w:left="340"/>
    </w:pPr>
    <w:rPr>
      <w:sz w:val="16"/>
    </w:rPr>
  </w:style>
  <w:style w:type="paragraph" w:customStyle="1" w:styleId="SubDivisionMigration">
    <w:name w:val="SubDivisionMigration"/>
    <w:aliases w:val="sdm"/>
    <w:basedOn w:val="OPCParaBase"/>
    <w:rsid w:val="002B62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62A7"/>
    <w:pPr>
      <w:keepNext/>
      <w:keepLines/>
      <w:spacing w:before="240" w:line="240" w:lineRule="auto"/>
      <w:ind w:left="1134" w:hanging="1134"/>
    </w:pPr>
    <w:rPr>
      <w:b/>
      <w:sz w:val="28"/>
    </w:rPr>
  </w:style>
  <w:style w:type="paragraph" w:customStyle="1" w:styleId="SOText">
    <w:name w:val="SO Text"/>
    <w:aliases w:val="sot"/>
    <w:link w:val="SOTextChar"/>
    <w:rsid w:val="002B62A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62A7"/>
    <w:rPr>
      <w:rFonts w:eastAsiaTheme="minorHAnsi" w:cstheme="minorBidi"/>
      <w:sz w:val="22"/>
      <w:lang w:eastAsia="en-US"/>
    </w:rPr>
  </w:style>
  <w:style w:type="paragraph" w:customStyle="1" w:styleId="SOTextNote">
    <w:name w:val="SO TextNote"/>
    <w:aliases w:val="sont"/>
    <w:basedOn w:val="SOText"/>
    <w:qFormat/>
    <w:rsid w:val="002B62A7"/>
    <w:pPr>
      <w:spacing w:before="122" w:line="198" w:lineRule="exact"/>
      <w:ind w:left="1843" w:hanging="709"/>
    </w:pPr>
    <w:rPr>
      <w:sz w:val="18"/>
    </w:rPr>
  </w:style>
  <w:style w:type="paragraph" w:customStyle="1" w:styleId="SOPara">
    <w:name w:val="SO Para"/>
    <w:aliases w:val="soa"/>
    <w:basedOn w:val="SOText"/>
    <w:link w:val="SOParaChar"/>
    <w:qFormat/>
    <w:rsid w:val="002B62A7"/>
    <w:pPr>
      <w:tabs>
        <w:tab w:val="right" w:pos="1786"/>
      </w:tabs>
      <w:spacing w:before="40"/>
      <w:ind w:left="2070" w:hanging="936"/>
    </w:pPr>
  </w:style>
  <w:style w:type="character" w:customStyle="1" w:styleId="SOParaChar">
    <w:name w:val="SO Para Char"/>
    <w:aliases w:val="soa Char"/>
    <w:basedOn w:val="DefaultParagraphFont"/>
    <w:link w:val="SOPara"/>
    <w:rsid w:val="002B62A7"/>
    <w:rPr>
      <w:rFonts w:eastAsiaTheme="minorHAnsi" w:cstheme="minorBidi"/>
      <w:sz w:val="22"/>
      <w:lang w:eastAsia="en-US"/>
    </w:rPr>
  </w:style>
  <w:style w:type="paragraph" w:customStyle="1" w:styleId="FileName">
    <w:name w:val="FileName"/>
    <w:basedOn w:val="Normal"/>
    <w:rsid w:val="002B62A7"/>
  </w:style>
  <w:style w:type="paragraph" w:customStyle="1" w:styleId="SOHeadBold">
    <w:name w:val="SO HeadBold"/>
    <w:aliases w:val="sohb"/>
    <w:basedOn w:val="SOText"/>
    <w:next w:val="SOText"/>
    <w:link w:val="SOHeadBoldChar"/>
    <w:qFormat/>
    <w:rsid w:val="002B62A7"/>
    <w:rPr>
      <w:b/>
    </w:rPr>
  </w:style>
  <w:style w:type="character" w:customStyle="1" w:styleId="SOHeadBoldChar">
    <w:name w:val="SO HeadBold Char"/>
    <w:aliases w:val="sohb Char"/>
    <w:basedOn w:val="DefaultParagraphFont"/>
    <w:link w:val="SOHeadBold"/>
    <w:rsid w:val="002B62A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62A7"/>
    <w:rPr>
      <w:i/>
    </w:rPr>
  </w:style>
  <w:style w:type="character" w:customStyle="1" w:styleId="SOHeadItalicChar">
    <w:name w:val="SO HeadItalic Char"/>
    <w:aliases w:val="sohi Char"/>
    <w:basedOn w:val="DefaultParagraphFont"/>
    <w:link w:val="SOHeadItalic"/>
    <w:rsid w:val="002B62A7"/>
    <w:rPr>
      <w:rFonts w:eastAsiaTheme="minorHAnsi" w:cstheme="minorBidi"/>
      <w:i/>
      <w:sz w:val="22"/>
      <w:lang w:eastAsia="en-US"/>
    </w:rPr>
  </w:style>
  <w:style w:type="paragraph" w:customStyle="1" w:styleId="SOBullet">
    <w:name w:val="SO Bullet"/>
    <w:aliases w:val="sotb"/>
    <w:basedOn w:val="SOText"/>
    <w:link w:val="SOBulletChar"/>
    <w:qFormat/>
    <w:rsid w:val="002B62A7"/>
    <w:pPr>
      <w:ind w:left="1559" w:hanging="425"/>
    </w:pPr>
  </w:style>
  <w:style w:type="character" w:customStyle="1" w:styleId="SOBulletChar">
    <w:name w:val="SO Bullet Char"/>
    <w:aliases w:val="sotb Char"/>
    <w:basedOn w:val="DefaultParagraphFont"/>
    <w:link w:val="SOBullet"/>
    <w:rsid w:val="002B62A7"/>
    <w:rPr>
      <w:rFonts w:eastAsiaTheme="minorHAnsi" w:cstheme="minorBidi"/>
      <w:sz w:val="22"/>
      <w:lang w:eastAsia="en-US"/>
    </w:rPr>
  </w:style>
  <w:style w:type="paragraph" w:customStyle="1" w:styleId="SOBulletNote">
    <w:name w:val="SO BulletNote"/>
    <w:aliases w:val="sonb"/>
    <w:basedOn w:val="SOTextNote"/>
    <w:link w:val="SOBulletNoteChar"/>
    <w:qFormat/>
    <w:rsid w:val="002B62A7"/>
    <w:pPr>
      <w:tabs>
        <w:tab w:val="left" w:pos="1560"/>
      </w:tabs>
      <w:ind w:left="2268" w:hanging="1134"/>
    </w:pPr>
  </w:style>
  <w:style w:type="character" w:customStyle="1" w:styleId="SOBulletNoteChar">
    <w:name w:val="SO BulletNote Char"/>
    <w:aliases w:val="sonb Char"/>
    <w:basedOn w:val="DefaultParagraphFont"/>
    <w:link w:val="SOBulletNote"/>
    <w:rsid w:val="002B62A7"/>
    <w:rPr>
      <w:rFonts w:eastAsiaTheme="minorHAnsi" w:cstheme="minorBidi"/>
      <w:sz w:val="18"/>
      <w:lang w:eastAsia="en-US"/>
    </w:rPr>
  </w:style>
  <w:style w:type="paragraph" w:customStyle="1" w:styleId="FreeForm">
    <w:name w:val="FreeForm"/>
    <w:rsid w:val="002B62A7"/>
    <w:rPr>
      <w:rFonts w:ascii="Arial" w:eastAsiaTheme="minorHAnsi" w:hAnsi="Arial" w:cstheme="minorBidi"/>
      <w:sz w:val="22"/>
      <w:lang w:eastAsia="en-US"/>
    </w:rPr>
  </w:style>
  <w:style w:type="paragraph" w:styleId="Revision">
    <w:name w:val="Revision"/>
    <w:hidden/>
    <w:uiPriority w:val="99"/>
    <w:semiHidden/>
    <w:rsid w:val="000E0F0F"/>
    <w:rPr>
      <w:rFonts w:eastAsiaTheme="minorHAnsi" w:cstheme="minorBidi"/>
      <w:sz w:val="22"/>
      <w:lang w:eastAsia="en-US"/>
    </w:rPr>
  </w:style>
  <w:style w:type="paragraph" w:customStyle="1" w:styleId="EnStatement">
    <w:name w:val="EnStatement"/>
    <w:basedOn w:val="Normal"/>
    <w:rsid w:val="002B62A7"/>
    <w:pPr>
      <w:numPr>
        <w:numId w:val="29"/>
      </w:numPr>
    </w:pPr>
    <w:rPr>
      <w:rFonts w:eastAsia="Times New Roman" w:cs="Times New Roman"/>
      <w:lang w:eastAsia="en-AU"/>
    </w:rPr>
  </w:style>
  <w:style w:type="paragraph" w:customStyle="1" w:styleId="EnStatementHeading">
    <w:name w:val="EnStatementHeading"/>
    <w:basedOn w:val="Normal"/>
    <w:rsid w:val="002B62A7"/>
    <w:rPr>
      <w:rFonts w:eastAsia="Times New Roman" w:cs="Times New Roman"/>
      <w:b/>
      <w:lang w:eastAsia="en-AU"/>
    </w:rPr>
  </w:style>
  <w:style w:type="paragraph" w:customStyle="1" w:styleId="Transitional">
    <w:name w:val="Transitional"/>
    <w:aliases w:val="tr"/>
    <w:basedOn w:val="Normal"/>
    <w:next w:val="Normal"/>
    <w:rsid w:val="002B62A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59876">
      <w:bodyDiv w:val="1"/>
      <w:marLeft w:val="0"/>
      <w:marRight w:val="0"/>
      <w:marTop w:val="0"/>
      <w:marBottom w:val="0"/>
      <w:divBdr>
        <w:top w:val="none" w:sz="0" w:space="0" w:color="auto"/>
        <w:left w:val="none" w:sz="0" w:space="0" w:color="auto"/>
        <w:bottom w:val="none" w:sz="0" w:space="0" w:color="auto"/>
        <w:right w:val="none" w:sz="0" w:space="0" w:color="auto"/>
      </w:divBdr>
    </w:div>
    <w:div w:id="1258752314">
      <w:bodyDiv w:val="1"/>
      <w:marLeft w:val="0"/>
      <w:marRight w:val="0"/>
      <w:marTop w:val="0"/>
      <w:marBottom w:val="0"/>
      <w:divBdr>
        <w:top w:val="none" w:sz="0" w:space="0" w:color="auto"/>
        <w:left w:val="none" w:sz="0" w:space="0" w:color="auto"/>
        <w:bottom w:val="none" w:sz="0" w:space="0" w:color="auto"/>
        <w:right w:val="none" w:sz="0" w:space="0" w:color="auto"/>
      </w:divBdr>
      <w:divsChild>
        <w:div w:id="1173376397">
          <w:marLeft w:val="0"/>
          <w:marRight w:val="0"/>
          <w:marTop w:val="0"/>
          <w:marBottom w:val="0"/>
          <w:divBdr>
            <w:top w:val="none" w:sz="0" w:space="0" w:color="auto"/>
            <w:left w:val="none" w:sz="0" w:space="0" w:color="auto"/>
            <w:bottom w:val="none" w:sz="0" w:space="0" w:color="auto"/>
            <w:right w:val="none" w:sz="0" w:space="0" w:color="auto"/>
          </w:divBdr>
          <w:divsChild>
            <w:div w:id="1369141941">
              <w:marLeft w:val="0"/>
              <w:marRight w:val="0"/>
              <w:marTop w:val="0"/>
              <w:marBottom w:val="0"/>
              <w:divBdr>
                <w:top w:val="none" w:sz="0" w:space="0" w:color="auto"/>
                <w:left w:val="none" w:sz="0" w:space="0" w:color="auto"/>
                <w:bottom w:val="none" w:sz="0" w:space="0" w:color="auto"/>
                <w:right w:val="none" w:sz="0" w:space="0" w:color="auto"/>
              </w:divBdr>
              <w:divsChild>
                <w:div w:id="1578130210">
                  <w:marLeft w:val="0"/>
                  <w:marRight w:val="0"/>
                  <w:marTop w:val="0"/>
                  <w:marBottom w:val="0"/>
                  <w:divBdr>
                    <w:top w:val="none" w:sz="0" w:space="0" w:color="auto"/>
                    <w:left w:val="none" w:sz="0" w:space="0" w:color="auto"/>
                    <w:bottom w:val="none" w:sz="0" w:space="0" w:color="auto"/>
                    <w:right w:val="none" w:sz="0" w:space="0" w:color="auto"/>
                  </w:divBdr>
                  <w:divsChild>
                    <w:div w:id="31348414">
                      <w:marLeft w:val="0"/>
                      <w:marRight w:val="0"/>
                      <w:marTop w:val="0"/>
                      <w:marBottom w:val="0"/>
                      <w:divBdr>
                        <w:top w:val="none" w:sz="0" w:space="0" w:color="auto"/>
                        <w:left w:val="none" w:sz="0" w:space="0" w:color="auto"/>
                        <w:bottom w:val="none" w:sz="0" w:space="0" w:color="auto"/>
                        <w:right w:val="none" w:sz="0" w:space="0" w:color="auto"/>
                      </w:divBdr>
                      <w:divsChild>
                        <w:div w:id="1357779259">
                          <w:marLeft w:val="0"/>
                          <w:marRight w:val="0"/>
                          <w:marTop w:val="0"/>
                          <w:marBottom w:val="0"/>
                          <w:divBdr>
                            <w:top w:val="single" w:sz="6" w:space="0" w:color="828282"/>
                            <w:left w:val="single" w:sz="6" w:space="0" w:color="828282"/>
                            <w:bottom w:val="single" w:sz="6" w:space="0" w:color="828282"/>
                            <w:right w:val="single" w:sz="6" w:space="0" w:color="828282"/>
                          </w:divBdr>
                          <w:divsChild>
                            <w:div w:id="883061914">
                              <w:marLeft w:val="0"/>
                              <w:marRight w:val="0"/>
                              <w:marTop w:val="0"/>
                              <w:marBottom w:val="0"/>
                              <w:divBdr>
                                <w:top w:val="none" w:sz="0" w:space="0" w:color="auto"/>
                                <w:left w:val="none" w:sz="0" w:space="0" w:color="auto"/>
                                <w:bottom w:val="none" w:sz="0" w:space="0" w:color="auto"/>
                                <w:right w:val="none" w:sz="0" w:space="0" w:color="auto"/>
                              </w:divBdr>
                              <w:divsChild>
                                <w:div w:id="268898190">
                                  <w:marLeft w:val="0"/>
                                  <w:marRight w:val="0"/>
                                  <w:marTop w:val="0"/>
                                  <w:marBottom w:val="0"/>
                                  <w:divBdr>
                                    <w:top w:val="none" w:sz="0" w:space="0" w:color="auto"/>
                                    <w:left w:val="none" w:sz="0" w:space="0" w:color="auto"/>
                                    <w:bottom w:val="none" w:sz="0" w:space="0" w:color="auto"/>
                                    <w:right w:val="none" w:sz="0" w:space="0" w:color="auto"/>
                                  </w:divBdr>
                                  <w:divsChild>
                                    <w:div w:id="1090587617">
                                      <w:marLeft w:val="0"/>
                                      <w:marRight w:val="0"/>
                                      <w:marTop w:val="0"/>
                                      <w:marBottom w:val="0"/>
                                      <w:divBdr>
                                        <w:top w:val="none" w:sz="0" w:space="0" w:color="auto"/>
                                        <w:left w:val="none" w:sz="0" w:space="0" w:color="auto"/>
                                        <w:bottom w:val="none" w:sz="0" w:space="0" w:color="auto"/>
                                        <w:right w:val="none" w:sz="0" w:space="0" w:color="auto"/>
                                      </w:divBdr>
                                      <w:divsChild>
                                        <w:div w:id="634994080">
                                          <w:marLeft w:val="0"/>
                                          <w:marRight w:val="0"/>
                                          <w:marTop w:val="0"/>
                                          <w:marBottom w:val="0"/>
                                          <w:divBdr>
                                            <w:top w:val="none" w:sz="0" w:space="0" w:color="auto"/>
                                            <w:left w:val="none" w:sz="0" w:space="0" w:color="auto"/>
                                            <w:bottom w:val="none" w:sz="0" w:space="0" w:color="auto"/>
                                            <w:right w:val="none" w:sz="0" w:space="0" w:color="auto"/>
                                          </w:divBdr>
                                          <w:divsChild>
                                            <w:div w:id="683017617">
                                              <w:marLeft w:val="0"/>
                                              <w:marRight w:val="0"/>
                                              <w:marTop w:val="0"/>
                                              <w:marBottom w:val="0"/>
                                              <w:divBdr>
                                                <w:top w:val="none" w:sz="0" w:space="0" w:color="auto"/>
                                                <w:left w:val="none" w:sz="0" w:space="0" w:color="auto"/>
                                                <w:bottom w:val="none" w:sz="0" w:space="0" w:color="auto"/>
                                                <w:right w:val="none" w:sz="0" w:space="0" w:color="auto"/>
                                              </w:divBdr>
                                              <w:divsChild>
                                                <w:div w:id="161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2A26-CE48-40D0-9EA5-43493EB4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420</Pages>
  <Words>64751</Words>
  <Characters>264965</Characters>
  <Application>Microsoft Office Word</Application>
  <DocSecurity>0</DocSecurity>
  <PresentationFormat/>
  <Lines>25603</Lines>
  <Paragraphs>20394</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317276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2013-06-18T02:08:00Z</cp:lastPrinted>
  <dcterms:created xsi:type="dcterms:W3CDTF">2023-08-03T06:29:00Z</dcterms:created>
  <dcterms:modified xsi:type="dcterms:W3CDTF">2023-08-03T06:29:00Z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85</vt:lpwstr>
  </property>
  <property fmtid="{D5CDD505-2E9C-101B-9397-08002B2CF9AE}" pid="15" name="StartDate">
    <vt:lpwstr>1 January 2022</vt:lpwstr>
  </property>
  <property fmtid="{D5CDD505-2E9C-101B-9397-08002B2CF9AE}" pid="16" name="PreparedDate">
    <vt:filetime>2016-03-08T14:00:00Z</vt:filetime>
  </property>
  <property fmtid="{D5CDD505-2E9C-101B-9397-08002B2CF9AE}" pid="17" name="RegisteredDate">
    <vt:lpwstr>2 February 2022</vt:lpwstr>
  </property>
  <property fmtid="{D5CDD505-2E9C-101B-9397-08002B2CF9AE}" pid="18" name="IncludesUpTo">
    <vt:lpwstr>Act No. 113, 2021 and Act No. 34, 2023</vt:lpwstr>
  </property>
</Properties>
</file>